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2481" w:rsidR="000D2481" w:rsidP="000D2481" w:rsidRDefault="000D2481">
      <w:pPr>
        <w:tabs>
          <w:tab w:val="center" w:pos="5000"/>
        </w:tabs>
        <w:spacing w:before="120" w:after="40"/>
        <w:ind w:left="80" w:right="60"/>
        <w:jc w:val="center"/>
        <w:rPr>
          <w:b/>
          <w:sz w:val="18"/>
          <w:szCs w:val="52"/>
        </w:rPr>
      </w:pPr>
      <w:bookmarkStart w:name="_GoBack" w:id="0"/>
      <w:bookmarkEnd w:id="0"/>
    </w:p>
    <w:p w:rsidRPr="000D2481" w:rsidR="000D2481" w:rsidP="000D2481" w:rsidRDefault="000D2481">
      <w:pPr>
        <w:tabs>
          <w:tab w:val="center" w:pos="5000"/>
        </w:tabs>
        <w:spacing w:before="120" w:after="40"/>
        <w:ind w:left="80" w:right="60"/>
        <w:jc w:val="center"/>
        <w:rPr>
          <w:b/>
          <w:sz w:val="18"/>
          <w:szCs w:val="52"/>
        </w:rPr>
      </w:pPr>
      <w:r w:rsidRPr="000D2481">
        <w:rPr>
          <w:b/>
          <w:sz w:val="18"/>
          <w:szCs w:val="52"/>
        </w:rPr>
        <w:t>TÜRKİYE BÜYÜK MİLLET MECLİSİ</w:t>
      </w:r>
    </w:p>
    <w:p w:rsidRPr="000D2481" w:rsidR="000D2481" w:rsidP="000D2481" w:rsidRDefault="000D2481">
      <w:pPr>
        <w:tabs>
          <w:tab w:val="center" w:pos="4980"/>
        </w:tabs>
        <w:spacing w:before="120" w:after="40"/>
        <w:ind w:left="80" w:right="60"/>
        <w:jc w:val="center"/>
        <w:rPr>
          <w:b/>
          <w:spacing w:val="60"/>
          <w:sz w:val="18"/>
          <w:szCs w:val="60"/>
        </w:rPr>
      </w:pPr>
      <w:r w:rsidRPr="000D2481">
        <w:rPr>
          <w:b/>
          <w:spacing w:val="60"/>
          <w:sz w:val="18"/>
          <w:szCs w:val="52"/>
        </w:rPr>
        <w:t>TUTANAK DERGİSİ</w:t>
      </w:r>
    </w:p>
    <w:p w:rsidRPr="000D2481" w:rsidR="000D2481" w:rsidP="000D2481" w:rsidRDefault="000D2481">
      <w:pPr>
        <w:tabs>
          <w:tab w:val="center" w:pos="5040"/>
        </w:tabs>
        <w:ind w:left="80" w:right="60"/>
        <w:jc w:val="center"/>
        <w:rPr>
          <w:b/>
          <w:sz w:val="18"/>
          <w:szCs w:val="28"/>
        </w:rPr>
      </w:pPr>
      <w:r w:rsidRPr="000D2481">
        <w:rPr>
          <w:b/>
          <w:sz w:val="18"/>
          <w:szCs w:val="28"/>
        </w:rPr>
        <w:t>94’üncü Birleşim</w:t>
      </w:r>
    </w:p>
    <w:p w:rsidRPr="000D2481" w:rsidR="000D2481" w:rsidP="000D2481" w:rsidRDefault="000D2481">
      <w:pPr>
        <w:tabs>
          <w:tab w:val="center" w:pos="5000"/>
        </w:tabs>
        <w:ind w:left="80" w:right="60"/>
        <w:jc w:val="center"/>
        <w:rPr>
          <w:b/>
          <w:sz w:val="18"/>
          <w:szCs w:val="28"/>
        </w:rPr>
      </w:pPr>
      <w:r w:rsidRPr="000D2481">
        <w:rPr>
          <w:b/>
          <w:sz w:val="18"/>
          <w:szCs w:val="28"/>
        </w:rPr>
        <w:t>2 Mayıs 2018 Çarşamba</w:t>
      </w:r>
    </w:p>
    <w:p w:rsidRPr="000D2481" w:rsidR="000D2481" w:rsidP="000D2481" w:rsidRDefault="000D2481">
      <w:pPr>
        <w:tabs>
          <w:tab w:val="center" w:pos="5000"/>
        </w:tabs>
        <w:ind w:left="80" w:right="60"/>
        <w:jc w:val="both"/>
        <w:rPr>
          <w:b/>
          <w:i/>
          <w:sz w:val="18"/>
          <w:szCs w:val="28"/>
        </w:rPr>
      </w:pPr>
    </w:p>
    <w:p w:rsidRPr="000D2481" w:rsidR="000D2481" w:rsidP="000D2481" w:rsidRDefault="000D2481">
      <w:pPr>
        <w:tabs>
          <w:tab w:val="center" w:pos="5000"/>
        </w:tabs>
        <w:ind w:left="79" w:right="62"/>
        <w:jc w:val="both"/>
        <w:rPr>
          <w:i/>
          <w:sz w:val="18"/>
          <w:szCs w:val="22"/>
        </w:rPr>
      </w:pPr>
      <w:r w:rsidRPr="000D2481">
        <w:rPr>
          <w:i/>
          <w:sz w:val="18"/>
          <w:szCs w:val="22"/>
        </w:rPr>
        <w:t>(TBMM Tutanak Hizmetleri Başkanlığı tarafından hazırlanan bu Tutanak Dergisi’nde yer alan ve kâtip üyeler tar</w:t>
      </w:r>
      <w:r w:rsidRPr="000D2481">
        <w:rPr>
          <w:i/>
          <w:sz w:val="18"/>
          <w:szCs w:val="22"/>
        </w:rPr>
        <w:t>a</w:t>
      </w:r>
      <w:r w:rsidRPr="000D2481">
        <w:rPr>
          <w:i/>
          <w:sz w:val="18"/>
          <w:szCs w:val="22"/>
        </w:rPr>
        <w:t>fından okunmuş bulunan her tür belge ile konuşmacılar tarafından ifade edilmiş ve tırnak içinde belirtilmiş alıntı sözler aslına uygun olarak yazılmıştır.)</w:t>
      </w:r>
    </w:p>
    <w:p w:rsidRPr="000D2481" w:rsidR="000D2481" w:rsidP="000D2481" w:rsidRDefault="000D2481">
      <w:pPr>
        <w:tabs>
          <w:tab w:val="center" w:pos="5000"/>
        </w:tabs>
        <w:ind w:left="80" w:right="60"/>
        <w:jc w:val="both"/>
        <w:rPr>
          <w:b/>
          <w:sz w:val="18"/>
          <w:szCs w:val="28"/>
        </w:rPr>
      </w:pPr>
    </w:p>
    <w:p w:rsidRPr="000D2481" w:rsidR="000D2481" w:rsidP="000D2481" w:rsidRDefault="000D2481">
      <w:pPr>
        <w:tabs>
          <w:tab w:val="center" w:pos="5000"/>
        </w:tabs>
        <w:ind w:left="80" w:right="60"/>
        <w:jc w:val="both"/>
        <w:rPr>
          <w:b/>
          <w:sz w:val="18"/>
          <w:szCs w:val="28"/>
        </w:rPr>
      </w:pPr>
    </w:p>
    <w:p w:rsidRPr="000D2481" w:rsidR="000D2481" w:rsidP="000D2481" w:rsidRDefault="000D2481">
      <w:pPr>
        <w:tabs>
          <w:tab w:val="center" w:pos="5000"/>
        </w:tabs>
        <w:ind w:left="80" w:right="60"/>
        <w:jc w:val="center"/>
        <w:rPr>
          <w:b/>
          <w:sz w:val="18"/>
          <w:szCs w:val="28"/>
        </w:rPr>
      </w:pPr>
      <w:r w:rsidRPr="000D2481">
        <w:rPr>
          <w:b/>
          <w:sz w:val="18"/>
          <w:szCs w:val="28"/>
        </w:rPr>
        <w:t>İÇİNDEKİLER</w:t>
      </w:r>
    </w:p>
    <w:p w:rsidRPr="000D2481" w:rsidR="000D2481" w:rsidP="000D2481" w:rsidRDefault="000D2481">
      <w:pPr>
        <w:tabs>
          <w:tab w:val="center" w:pos="5380"/>
        </w:tabs>
        <w:ind w:left="80" w:right="60"/>
        <w:jc w:val="both"/>
        <w:rPr>
          <w:b/>
          <w:sz w:val="18"/>
          <w:szCs w:val="28"/>
        </w:rPr>
      </w:pPr>
    </w:p>
    <w:p w:rsidRPr="000D2481" w:rsidR="000D2481" w:rsidP="000D2481" w:rsidRDefault="000D2481">
      <w:pPr>
        <w:tabs>
          <w:tab w:val="center" w:pos="5100"/>
        </w:tabs>
        <w:ind w:left="80" w:right="60"/>
        <w:jc w:val="both"/>
        <w:rPr>
          <w:sz w:val="18"/>
        </w:rPr>
      </w:pPr>
    </w:p>
    <w:p w:rsidRPr="000D2481" w:rsidR="000D2481" w:rsidP="000D2481" w:rsidRDefault="000D2481">
      <w:pPr>
        <w:tabs>
          <w:tab w:val="center" w:pos="5100"/>
        </w:tabs>
        <w:ind w:left="80" w:right="60"/>
        <w:jc w:val="both"/>
        <w:rPr>
          <w:sz w:val="18"/>
        </w:rPr>
      </w:pPr>
    </w:p>
    <w:p w:rsidRPr="000D2481" w:rsidR="000D2481" w:rsidP="000D2481" w:rsidRDefault="000D2481">
      <w:pPr>
        <w:tabs>
          <w:tab w:val="center" w:pos="5100"/>
        </w:tabs>
        <w:ind w:left="80" w:right="60"/>
        <w:jc w:val="both"/>
        <w:rPr>
          <w:sz w:val="18"/>
        </w:rPr>
      </w:pPr>
    </w:p>
    <w:p w:rsidRPr="000D2481" w:rsidR="000D2481" w:rsidP="000D2481" w:rsidRDefault="000D2481">
      <w:pPr>
        <w:ind w:left="20" w:right="60" w:firstLine="820"/>
        <w:jc w:val="both"/>
        <w:rPr>
          <w:color w:val="000000"/>
          <w:sz w:val="18"/>
        </w:rPr>
      </w:pPr>
      <w:r w:rsidRPr="000D2481">
        <w:rPr>
          <w:color w:val="000000"/>
          <w:sz w:val="18"/>
        </w:rPr>
        <w:t>I.- GEÇEN TUTANAK ÖZETİ</w:t>
      </w:r>
    </w:p>
    <w:p w:rsidRPr="000D2481" w:rsidR="000D2481" w:rsidP="000D2481" w:rsidRDefault="000D2481">
      <w:pPr>
        <w:ind w:left="20" w:right="60" w:firstLine="820"/>
        <w:jc w:val="both"/>
        <w:rPr>
          <w:color w:val="000000"/>
          <w:sz w:val="18"/>
        </w:rPr>
      </w:pPr>
      <w:r w:rsidRPr="000D2481">
        <w:rPr>
          <w:color w:val="000000"/>
          <w:sz w:val="18"/>
        </w:rPr>
        <w:t>II.- GELEN KÂĞITLAR</w:t>
      </w:r>
    </w:p>
    <w:p w:rsidRPr="000D2481" w:rsidR="000D2481" w:rsidP="000D2481" w:rsidRDefault="000D2481">
      <w:pPr>
        <w:ind w:left="20" w:right="60" w:firstLine="820"/>
        <w:jc w:val="both"/>
        <w:rPr>
          <w:color w:val="000000"/>
          <w:sz w:val="18"/>
        </w:rPr>
      </w:pPr>
      <w:r w:rsidRPr="000D2481">
        <w:rPr>
          <w:color w:val="000000"/>
          <w:sz w:val="18"/>
        </w:rPr>
        <w:t>III.- YOKLAMALAR</w:t>
      </w:r>
    </w:p>
    <w:p w:rsidRPr="000D2481" w:rsidR="000D2481" w:rsidP="000D2481" w:rsidRDefault="000D2481">
      <w:pPr>
        <w:ind w:left="20" w:right="60" w:firstLine="820"/>
        <w:jc w:val="both"/>
        <w:rPr>
          <w:color w:val="000000"/>
          <w:sz w:val="18"/>
        </w:rPr>
      </w:pPr>
      <w:r w:rsidRPr="000D2481">
        <w:rPr>
          <w:color w:val="000000"/>
          <w:sz w:val="18"/>
        </w:rPr>
        <w:t>IV.- GÜNDEM DIŞI KONUŞMALAR</w:t>
      </w:r>
    </w:p>
    <w:p w:rsidRPr="000D2481" w:rsidR="000D2481" w:rsidP="000D2481" w:rsidRDefault="000D2481">
      <w:pPr>
        <w:ind w:left="20" w:right="60" w:firstLine="820"/>
        <w:jc w:val="both"/>
        <w:rPr>
          <w:color w:val="000000"/>
          <w:sz w:val="18"/>
        </w:rPr>
      </w:pPr>
      <w:r w:rsidRPr="000D2481">
        <w:rPr>
          <w:color w:val="000000"/>
          <w:sz w:val="18"/>
        </w:rPr>
        <w:t>A) Milletvekillerinin Gündem Dışı Konuşmaları</w:t>
      </w:r>
    </w:p>
    <w:p w:rsidRPr="000D2481" w:rsidR="000D2481" w:rsidP="000D2481" w:rsidRDefault="000D2481">
      <w:pPr>
        <w:ind w:left="20" w:right="60" w:firstLine="820"/>
        <w:jc w:val="both"/>
        <w:rPr>
          <w:color w:val="000000"/>
          <w:sz w:val="18"/>
        </w:rPr>
      </w:pPr>
      <w:r w:rsidRPr="000D2481">
        <w:rPr>
          <w:color w:val="000000"/>
          <w:sz w:val="18"/>
        </w:rPr>
        <w:t>1.- Kocaeli Milletvekili Saffet Sancaklı’nın, Türk sporu ve sorunlarına ilişkin gündem dışı konu</w:t>
      </w:r>
      <w:r w:rsidRPr="000D2481">
        <w:rPr>
          <w:color w:val="000000"/>
          <w:sz w:val="18"/>
        </w:rPr>
        <w:t>ş</w:t>
      </w:r>
      <w:r w:rsidRPr="000D2481">
        <w:rPr>
          <w:color w:val="000000"/>
          <w:sz w:val="18"/>
        </w:rPr>
        <w:t>ması</w:t>
      </w:r>
    </w:p>
    <w:p w:rsidRPr="000D2481" w:rsidR="000D2481" w:rsidP="000D2481" w:rsidRDefault="000D2481">
      <w:pPr>
        <w:ind w:left="20" w:right="60" w:firstLine="820"/>
        <w:jc w:val="both"/>
        <w:rPr>
          <w:color w:val="000000"/>
          <w:sz w:val="18"/>
        </w:rPr>
      </w:pPr>
      <w:r w:rsidRPr="000D2481">
        <w:rPr>
          <w:color w:val="000000"/>
          <w:sz w:val="18"/>
        </w:rPr>
        <w:t>2.- İzmir Milletvekili Mustafa Ali Balbay’ın, İzmir’in belediye oluşunun 150’nci yıl dönümüne ilişkin gündem dışı konuşması</w:t>
      </w:r>
    </w:p>
    <w:p w:rsidRPr="000D2481" w:rsidR="000D2481" w:rsidP="000D2481" w:rsidRDefault="000D2481">
      <w:pPr>
        <w:ind w:left="20" w:right="60" w:firstLine="820"/>
        <w:jc w:val="both"/>
        <w:rPr>
          <w:color w:val="000000"/>
          <w:sz w:val="18"/>
        </w:rPr>
      </w:pPr>
      <w:r w:rsidRPr="000D2481">
        <w:rPr>
          <w:color w:val="000000"/>
          <w:sz w:val="18"/>
        </w:rPr>
        <w:t xml:space="preserve">3.- Kırklareli Milletvekili Selahattin Minsolmaz’ın, Kırklareli iline ilişkin gündem dışı konuşması </w:t>
      </w:r>
    </w:p>
    <w:p w:rsidRPr="000D2481" w:rsidR="000D2481" w:rsidP="000D2481" w:rsidRDefault="000D2481">
      <w:pPr>
        <w:ind w:left="20" w:right="60" w:firstLine="820"/>
        <w:jc w:val="both"/>
        <w:rPr>
          <w:color w:val="000000"/>
          <w:sz w:val="18"/>
        </w:rPr>
      </w:pPr>
    </w:p>
    <w:p w:rsidRPr="000D2481" w:rsidR="000D2481" w:rsidP="000D2481" w:rsidRDefault="000D2481">
      <w:pPr>
        <w:ind w:left="20" w:right="60" w:firstLine="820"/>
        <w:jc w:val="both"/>
        <w:rPr>
          <w:color w:val="000000"/>
          <w:sz w:val="18"/>
        </w:rPr>
      </w:pPr>
      <w:r w:rsidRPr="000D2481">
        <w:rPr>
          <w:color w:val="000000"/>
          <w:sz w:val="18"/>
        </w:rPr>
        <w:t>V.- AÇIKLAMALAR</w:t>
      </w:r>
    </w:p>
    <w:p w:rsidRPr="000D2481" w:rsidR="000D2481" w:rsidP="000D2481" w:rsidRDefault="000D2481">
      <w:pPr>
        <w:ind w:left="20" w:right="60" w:firstLine="820"/>
        <w:jc w:val="both"/>
        <w:rPr>
          <w:color w:val="000000"/>
          <w:sz w:val="18"/>
        </w:rPr>
      </w:pPr>
      <w:r w:rsidRPr="000D2481">
        <w:rPr>
          <w:color w:val="000000"/>
          <w:sz w:val="18"/>
        </w:rPr>
        <w:t>1.- İzmir Milletvekili Mahmut Atilla Kaya’nın, İzmir Milletvekili Mustafa Ali Balbay’ın yaptığı gündem dışı konuşmasındaki bazı ifadelerine ilişkin açıklaması</w:t>
      </w:r>
    </w:p>
    <w:p w:rsidRPr="000D2481" w:rsidR="000D2481" w:rsidP="000D2481" w:rsidRDefault="000D2481">
      <w:pPr>
        <w:ind w:left="20" w:right="60" w:firstLine="820"/>
        <w:jc w:val="both"/>
        <w:rPr>
          <w:color w:val="000000"/>
          <w:sz w:val="18"/>
        </w:rPr>
      </w:pPr>
      <w:r w:rsidRPr="000D2481">
        <w:rPr>
          <w:color w:val="000000"/>
          <w:sz w:val="18"/>
        </w:rPr>
        <w:t>2.- İzmir Milletvekili Mustafa Ali Balbay’ın, İzmir Milletvekili Mahmut Atilla Kaya’nın yaptığı açıklamasındaki bazı ifadelerine ilişkin açıklaması</w:t>
      </w:r>
    </w:p>
    <w:p w:rsidRPr="000D2481" w:rsidR="000D2481" w:rsidP="000D2481" w:rsidRDefault="000D2481">
      <w:pPr>
        <w:ind w:left="20" w:right="60" w:firstLine="820"/>
        <w:jc w:val="both"/>
        <w:rPr>
          <w:color w:val="000000"/>
          <w:sz w:val="18"/>
        </w:rPr>
      </w:pPr>
      <w:r w:rsidRPr="000D2481">
        <w:rPr>
          <w:color w:val="000000"/>
          <w:sz w:val="18"/>
        </w:rPr>
        <w:t>3.- İstanbul Milletvekili Selina Doğan’ın, 6 kişinin katıldığı “işimizi geri istiyoruz” eylemine pol</w:t>
      </w:r>
      <w:r w:rsidRPr="000D2481">
        <w:rPr>
          <w:color w:val="000000"/>
          <w:sz w:val="18"/>
        </w:rPr>
        <w:t>i</w:t>
      </w:r>
      <w:r w:rsidRPr="000D2481">
        <w:rPr>
          <w:color w:val="000000"/>
          <w:sz w:val="18"/>
        </w:rPr>
        <w:t>sin müdahale etmesine ilişkin açıklaması</w:t>
      </w:r>
    </w:p>
    <w:p w:rsidRPr="000D2481" w:rsidR="000D2481" w:rsidP="000D2481" w:rsidRDefault="000D2481">
      <w:pPr>
        <w:ind w:left="20" w:right="60" w:firstLine="820"/>
        <w:jc w:val="both"/>
        <w:rPr>
          <w:color w:val="000000"/>
          <w:sz w:val="18"/>
        </w:rPr>
      </w:pPr>
      <w:r w:rsidRPr="000D2481">
        <w:rPr>
          <w:color w:val="000000"/>
          <w:sz w:val="18"/>
        </w:rPr>
        <w:t>4.- Mersin Milletvekili Hüseyin Çamak’ın, Türkiye’deki köklü üniversitelerin bölünüp başka bir üniversite adı altında açılmasının hata olduğuna ve yetkililerin bu hatadan bir an önce dönmesi gerektiğine ilişkin açıklaması</w:t>
      </w:r>
    </w:p>
    <w:p w:rsidRPr="000D2481" w:rsidR="000D2481" w:rsidP="000D2481" w:rsidRDefault="000D2481">
      <w:pPr>
        <w:ind w:left="20" w:right="60" w:firstLine="820"/>
        <w:jc w:val="both"/>
        <w:rPr>
          <w:color w:val="000000"/>
          <w:sz w:val="18"/>
        </w:rPr>
      </w:pPr>
      <w:r w:rsidRPr="000D2481">
        <w:rPr>
          <w:color w:val="000000"/>
          <w:sz w:val="18"/>
        </w:rPr>
        <w:t>5.- Mersin Milletvekili Ali Cumhur Taşkın’ın, 1 Mayıs Emek ve Dayanışma Günü’nü kutladığına ve tüm çalışanların ülkenin baş tacı olduğuna ilişkin açıklaması</w:t>
      </w:r>
    </w:p>
    <w:p w:rsidRPr="000D2481" w:rsidR="000D2481" w:rsidP="000D2481" w:rsidRDefault="000D2481">
      <w:pPr>
        <w:ind w:left="20" w:right="60" w:firstLine="820"/>
        <w:jc w:val="both"/>
        <w:rPr>
          <w:color w:val="000000"/>
          <w:sz w:val="18"/>
        </w:rPr>
      </w:pPr>
      <w:r w:rsidRPr="000D2481">
        <w:rPr>
          <w:color w:val="000000"/>
          <w:sz w:val="18"/>
        </w:rPr>
        <w:t>6.- Kahramanmaraş Milletvekili İmran Kılıç’ın, 28 Nisan-4 Mayıs Kardeşlik Haftası’na ilişkin açıklaması</w:t>
      </w:r>
    </w:p>
    <w:p w:rsidRPr="000D2481" w:rsidR="000D2481" w:rsidP="000D2481" w:rsidRDefault="000D2481">
      <w:pPr>
        <w:ind w:left="20" w:right="60" w:firstLine="820"/>
        <w:jc w:val="both"/>
        <w:rPr>
          <w:color w:val="000000"/>
          <w:sz w:val="18"/>
        </w:rPr>
      </w:pPr>
      <w:r w:rsidRPr="000D2481">
        <w:rPr>
          <w:color w:val="000000"/>
          <w:sz w:val="18"/>
        </w:rPr>
        <w:t>7.- İzmir Milletvekili Kerem Ali Sürekli’nin, 29 Nisan Kutülamare Zaferi’nin 102’nci yıl dönüm</w:t>
      </w:r>
      <w:r w:rsidRPr="000D2481">
        <w:rPr>
          <w:color w:val="000000"/>
          <w:sz w:val="18"/>
        </w:rPr>
        <w:t>ü</w:t>
      </w:r>
      <w:r w:rsidRPr="000D2481">
        <w:rPr>
          <w:color w:val="000000"/>
          <w:sz w:val="18"/>
        </w:rPr>
        <w:t>ne ilişkin açıklaması</w:t>
      </w:r>
    </w:p>
    <w:p w:rsidRPr="000D2481" w:rsidR="000D2481" w:rsidP="000D2481" w:rsidRDefault="000D2481">
      <w:pPr>
        <w:ind w:left="20" w:right="60" w:firstLine="820"/>
        <w:jc w:val="both"/>
        <w:rPr>
          <w:color w:val="000000"/>
          <w:sz w:val="18"/>
        </w:rPr>
      </w:pPr>
      <w:r w:rsidRPr="000D2481">
        <w:rPr>
          <w:color w:val="000000"/>
          <w:sz w:val="18"/>
        </w:rPr>
        <w:t>8.- Denizli Milletvekili Kazım Arslan’ın, Pamukkale ören yeri giriş ücretinde Denizlililere özel bir uygulama yapılıp yapılamayac</w:t>
      </w:r>
      <w:r w:rsidRPr="000D2481">
        <w:rPr>
          <w:color w:val="000000"/>
          <w:sz w:val="18"/>
        </w:rPr>
        <w:t>a</w:t>
      </w:r>
      <w:r w:rsidRPr="000D2481">
        <w:rPr>
          <w:color w:val="000000"/>
          <w:sz w:val="18"/>
        </w:rPr>
        <w:t>ğını ve işletilmesinin özel sektörden alınıp alınmayacağını, kültür varlıklarının korunmasına ilişkin neden farklı uygulamalar olduğunu öğre</w:t>
      </w:r>
      <w:r w:rsidRPr="000D2481">
        <w:rPr>
          <w:color w:val="000000"/>
          <w:sz w:val="18"/>
        </w:rPr>
        <w:t>n</w:t>
      </w:r>
      <w:r w:rsidRPr="000D2481">
        <w:rPr>
          <w:color w:val="000000"/>
          <w:sz w:val="18"/>
        </w:rPr>
        <w:t>mek istediğine ilişkin açıklaması</w:t>
      </w:r>
    </w:p>
    <w:p w:rsidRPr="000D2481" w:rsidR="000D2481" w:rsidP="000D2481" w:rsidRDefault="000D2481">
      <w:pPr>
        <w:ind w:left="20" w:right="60" w:firstLine="820"/>
        <w:jc w:val="both"/>
        <w:rPr>
          <w:color w:val="000000"/>
          <w:sz w:val="18"/>
        </w:rPr>
      </w:pPr>
      <w:r w:rsidRPr="000D2481">
        <w:rPr>
          <w:color w:val="000000"/>
          <w:sz w:val="18"/>
        </w:rPr>
        <w:t>9.- Trabzon Milletvekili Salih Cora’nın, 1 Mayıs Emek ve Dayanışma Günü’nü kutladığına ilişkin açıklaması</w:t>
      </w:r>
    </w:p>
    <w:p w:rsidRPr="000D2481" w:rsidR="000D2481" w:rsidP="000D2481" w:rsidRDefault="000D2481">
      <w:pPr>
        <w:ind w:left="20" w:right="60" w:firstLine="820"/>
        <w:jc w:val="both"/>
        <w:rPr>
          <w:color w:val="000000"/>
          <w:sz w:val="18"/>
        </w:rPr>
      </w:pPr>
      <w:r w:rsidRPr="000D2481">
        <w:rPr>
          <w:color w:val="000000"/>
          <w:sz w:val="18"/>
        </w:rPr>
        <w:t>10.- İstanbul Milletvekili Ali Şeker’in, KHK’yle işten atılanlar için yapılan 6 kişilik eyleme katılan Perihan Pulat’ın polisler tarafı</w:t>
      </w:r>
      <w:r w:rsidRPr="000D2481">
        <w:rPr>
          <w:color w:val="000000"/>
          <w:sz w:val="18"/>
        </w:rPr>
        <w:t>n</w:t>
      </w:r>
      <w:r w:rsidRPr="000D2481">
        <w:rPr>
          <w:color w:val="000000"/>
          <w:sz w:val="18"/>
        </w:rPr>
        <w:t>dan darbedilmesinin utanç verici olduğuna ilişkin açıklaması</w:t>
      </w:r>
    </w:p>
    <w:p w:rsidRPr="000D2481" w:rsidR="000D2481" w:rsidP="000D2481" w:rsidRDefault="000D2481">
      <w:pPr>
        <w:ind w:left="20" w:right="60" w:firstLine="820"/>
        <w:jc w:val="both"/>
        <w:rPr>
          <w:color w:val="000000"/>
          <w:sz w:val="18"/>
        </w:rPr>
      </w:pPr>
      <w:r w:rsidRPr="000D2481">
        <w:rPr>
          <w:color w:val="000000"/>
          <w:sz w:val="18"/>
        </w:rPr>
        <w:t>11.- Adana Milletvekili İbrahim Özdiş’in, FETÖ soruşturması nedeniyle mağdur edilen astsubay meslek yüksekokulu öğrenciler</w:t>
      </w:r>
      <w:r w:rsidRPr="000D2481">
        <w:rPr>
          <w:color w:val="000000"/>
          <w:sz w:val="18"/>
        </w:rPr>
        <w:t>i</w:t>
      </w:r>
      <w:r w:rsidRPr="000D2481">
        <w:rPr>
          <w:color w:val="000000"/>
          <w:sz w:val="18"/>
        </w:rPr>
        <w:t>nin haklarının geri verilmesini Başbakandan talep ettiğine ilişkin açıklam</w:t>
      </w:r>
      <w:r w:rsidRPr="000D2481">
        <w:rPr>
          <w:color w:val="000000"/>
          <w:sz w:val="18"/>
        </w:rPr>
        <w:t>a</w:t>
      </w:r>
      <w:r w:rsidRPr="000D2481">
        <w:rPr>
          <w:color w:val="000000"/>
          <w:sz w:val="18"/>
        </w:rPr>
        <w:t>sı</w:t>
      </w:r>
    </w:p>
    <w:p w:rsidRPr="000D2481" w:rsidR="000D2481" w:rsidP="000D2481" w:rsidRDefault="000D2481">
      <w:pPr>
        <w:ind w:left="20" w:right="60" w:firstLine="820"/>
        <w:jc w:val="both"/>
        <w:rPr>
          <w:color w:val="000000"/>
          <w:sz w:val="18"/>
        </w:rPr>
      </w:pPr>
      <w:r w:rsidRPr="000D2481">
        <w:rPr>
          <w:color w:val="000000"/>
          <w:sz w:val="18"/>
        </w:rPr>
        <w:t>12.- Çorum Milletvekili Lütfiye İlksen Ceritoğlu Kurt’un, Cumhuriyet Halk Partisinin 15 mille</w:t>
      </w:r>
      <w:r w:rsidRPr="000D2481">
        <w:rPr>
          <w:color w:val="000000"/>
          <w:sz w:val="18"/>
        </w:rPr>
        <w:t>t</w:t>
      </w:r>
      <w:r w:rsidRPr="000D2481">
        <w:rPr>
          <w:color w:val="000000"/>
          <w:sz w:val="18"/>
        </w:rPr>
        <w:t>vekilinin İYİ PARTİ’ye geçmesine ve milletin kendi geleceği için 24 Haziranda gerekli cevabı vereceğine ilişkin açıklaması</w:t>
      </w:r>
    </w:p>
    <w:p w:rsidRPr="000D2481" w:rsidR="000D2481" w:rsidP="000D2481" w:rsidRDefault="000D2481">
      <w:pPr>
        <w:ind w:left="20" w:right="60" w:firstLine="820"/>
        <w:jc w:val="both"/>
        <w:rPr>
          <w:color w:val="000000"/>
          <w:sz w:val="18"/>
        </w:rPr>
      </w:pPr>
      <w:r w:rsidRPr="000D2481">
        <w:rPr>
          <w:color w:val="000000"/>
          <w:sz w:val="18"/>
        </w:rPr>
        <w:t>13.- Mersin Milletvekili Aytuğ Atıcı’nın, Cumhurbaşkanlığı adaylığı için noter onaylı diploma şartının kim için ve neden kaldırı</w:t>
      </w:r>
      <w:r w:rsidRPr="000D2481">
        <w:rPr>
          <w:color w:val="000000"/>
          <w:sz w:val="18"/>
        </w:rPr>
        <w:t>l</w:t>
      </w:r>
      <w:r w:rsidRPr="000D2481">
        <w:rPr>
          <w:color w:val="000000"/>
          <w:sz w:val="18"/>
        </w:rPr>
        <w:t>dığını öğrenmek istediğine ilişkin açıklaması</w:t>
      </w:r>
    </w:p>
    <w:p w:rsidRPr="000D2481" w:rsidR="000D2481" w:rsidP="000D2481" w:rsidRDefault="000D2481">
      <w:pPr>
        <w:ind w:left="20" w:right="60" w:firstLine="820"/>
        <w:jc w:val="both"/>
        <w:rPr>
          <w:color w:val="000000"/>
          <w:sz w:val="18"/>
        </w:rPr>
      </w:pPr>
      <w:r w:rsidRPr="000D2481">
        <w:rPr>
          <w:color w:val="000000"/>
          <w:sz w:val="18"/>
        </w:rPr>
        <w:t>14.- İstanbul Milletvekili Serap Yaşar’ın, Cumhuriyet Halk Partisinin 15 milletvekilinin İYİ PARTİ’ye geçmesini millî iradeye ve sivil siyasete saygısızlık olarak kabul ettiğine ilişkin açıklaması</w:t>
      </w:r>
    </w:p>
    <w:p w:rsidRPr="000D2481" w:rsidR="000D2481" w:rsidP="000D2481" w:rsidRDefault="000D2481">
      <w:pPr>
        <w:ind w:left="20" w:right="60" w:firstLine="820"/>
        <w:jc w:val="both"/>
        <w:rPr>
          <w:color w:val="000000"/>
          <w:sz w:val="18"/>
        </w:rPr>
      </w:pPr>
      <w:r w:rsidRPr="000D2481">
        <w:rPr>
          <w:color w:val="000000"/>
          <w:sz w:val="18"/>
        </w:rPr>
        <w:t>15.- İstanbul Milletvekili Sibel Özdemir’in, AKP Hükûmetinin köklü ve başarısını kanıtlamış üniversiteleri bölmek istediğine ve Yükseköğretim Kanunu Tasarısı’nın geri çekilmesi çağrısında bulunduğ</w:t>
      </w:r>
      <w:r w:rsidRPr="000D2481">
        <w:rPr>
          <w:color w:val="000000"/>
          <w:sz w:val="18"/>
        </w:rPr>
        <w:t>u</w:t>
      </w:r>
      <w:r w:rsidRPr="000D2481">
        <w:rPr>
          <w:color w:val="000000"/>
          <w:sz w:val="18"/>
        </w:rPr>
        <w:t>na ilişkin açıklaması</w:t>
      </w:r>
    </w:p>
    <w:p w:rsidRPr="000D2481" w:rsidR="000D2481" w:rsidP="000D2481" w:rsidRDefault="000D2481">
      <w:pPr>
        <w:ind w:left="20" w:right="60" w:firstLine="820"/>
        <w:jc w:val="both"/>
        <w:rPr>
          <w:color w:val="000000"/>
          <w:sz w:val="18"/>
        </w:rPr>
      </w:pPr>
      <w:r w:rsidRPr="000D2481">
        <w:rPr>
          <w:color w:val="000000"/>
          <w:sz w:val="18"/>
        </w:rPr>
        <w:t>16.- Kayseri Milletvekili Sami Dedeoğlu’nun, Cumhurbaşkanına hitaben Mecliste okumuş olduğu şiirin devamını sunmak istediğ</w:t>
      </w:r>
      <w:r w:rsidRPr="000D2481">
        <w:rPr>
          <w:color w:val="000000"/>
          <w:sz w:val="18"/>
        </w:rPr>
        <w:t>i</w:t>
      </w:r>
      <w:r w:rsidRPr="000D2481">
        <w:rPr>
          <w:color w:val="000000"/>
          <w:sz w:val="18"/>
        </w:rPr>
        <w:t>ne ilişkin açıklaması</w:t>
      </w:r>
    </w:p>
    <w:p w:rsidRPr="000D2481" w:rsidR="000D2481" w:rsidP="000D2481" w:rsidRDefault="000D2481">
      <w:pPr>
        <w:ind w:left="20" w:right="60" w:firstLine="820"/>
        <w:jc w:val="both"/>
        <w:rPr>
          <w:color w:val="000000"/>
          <w:sz w:val="18"/>
        </w:rPr>
      </w:pPr>
      <w:r w:rsidRPr="000D2481">
        <w:rPr>
          <w:color w:val="000000"/>
          <w:sz w:val="18"/>
        </w:rPr>
        <w:t>17.- Balıkesir Milletvekili Mehmet Tüm’ün, Yüksek Seçim Kurulunun noter onaylı diploma koş</w:t>
      </w:r>
      <w:r w:rsidRPr="000D2481">
        <w:rPr>
          <w:color w:val="000000"/>
          <w:sz w:val="18"/>
        </w:rPr>
        <w:t>u</w:t>
      </w:r>
      <w:r w:rsidRPr="000D2481">
        <w:rPr>
          <w:color w:val="000000"/>
          <w:sz w:val="18"/>
        </w:rPr>
        <w:t>lunu kaldırmasının gerekçesini ve AKP Genel Başkanı Recep Tayyip Erdoğan’ın diplomasını kamuoyuyla paylaşıp paylaşmayacağını öğrenmek istediğine ilişkin açıklaması</w:t>
      </w:r>
    </w:p>
    <w:p w:rsidRPr="000D2481" w:rsidR="000D2481" w:rsidP="000D2481" w:rsidRDefault="000D2481">
      <w:pPr>
        <w:ind w:left="20" w:right="60" w:firstLine="820"/>
        <w:jc w:val="both"/>
        <w:rPr>
          <w:color w:val="000000"/>
          <w:sz w:val="18"/>
        </w:rPr>
      </w:pPr>
    </w:p>
    <w:p w:rsidRPr="000D2481" w:rsidR="000D2481" w:rsidP="000D2481" w:rsidRDefault="000D2481">
      <w:pPr>
        <w:ind w:left="20" w:right="60" w:firstLine="820"/>
        <w:jc w:val="both"/>
        <w:rPr>
          <w:color w:val="000000"/>
          <w:sz w:val="18"/>
        </w:rPr>
      </w:pPr>
      <w:r w:rsidRPr="000D2481">
        <w:rPr>
          <w:color w:val="000000"/>
          <w:sz w:val="18"/>
        </w:rPr>
        <w:t>18.- Osmaniye Milletvekili Ruhi Ersoy’un, Cumhurbaşkanı Recep Tayyip Erdoğan’ın Milliyetçi Hareket Partisinin de Cumhurba</w:t>
      </w:r>
      <w:r w:rsidRPr="000D2481">
        <w:rPr>
          <w:color w:val="000000"/>
          <w:sz w:val="18"/>
        </w:rPr>
        <w:t>ş</w:t>
      </w:r>
      <w:r w:rsidRPr="000D2481">
        <w:rPr>
          <w:color w:val="000000"/>
          <w:sz w:val="18"/>
        </w:rPr>
        <w:t>kanı adayı olduğuna ve Cumhur İttifakı ile Cumhurbaşkanı adayının h</w:t>
      </w:r>
      <w:r w:rsidRPr="000D2481">
        <w:rPr>
          <w:color w:val="000000"/>
          <w:sz w:val="18"/>
        </w:rPr>
        <w:t>a</w:t>
      </w:r>
      <w:r w:rsidRPr="000D2481">
        <w:rPr>
          <w:color w:val="000000"/>
          <w:sz w:val="18"/>
        </w:rPr>
        <w:t>yırlı uğurlu olmasını dilediğine ilişkin açıklaması</w:t>
      </w:r>
    </w:p>
    <w:p w:rsidRPr="000D2481" w:rsidR="000D2481" w:rsidP="000D2481" w:rsidRDefault="000D2481">
      <w:pPr>
        <w:ind w:left="20" w:right="60" w:firstLine="820"/>
        <w:jc w:val="both"/>
        <w:rPr>
          <w:color w:val="000000"/>
          <w:sz w:val="18"/>
        </w:rPr>
      </w:pPr>
      <w:r w:rsidRPr="000D2481">
        <w:rPr>
          <w:color w:val="000000"/>
          <w:sz w:val="18"/>
        </w:rPr>
        <w:t>19.- Balıkesir Milletvekili İsmail Ok’un, Yüksek Seçim Kurulu Başkanlığının yetkisi olmadığı hâlde İYİ PARTİ’nin seçime girip giremeyeceği konusunu oylatmasına, Cumhuriyet Halk Partisinin 15 milletvekilinin demokrasiye karşı yapılan girişimi engellemek için İYİ PARTİ’ye katıldıklarına ve Türk</w:t>
      </w:r>
      <w:r w:rsidRPr="000D2481">
        <w:rPr>
          <w:color w:val="000000"/>
          <w:sz w:val="18"/>
        </w:rPr>
        <w:t>i</w:t>
      </w:r>
      <w:r w:rsidRPr="000D2481">
        <w:rPr>
          <w:color w:val="000000"/>
          <w:sz w:val="18"/>
        </w:rPr>
        <w:t>ye’nin köklü üniversitelerinin bölünüp parçalanmak istendiğine ilişkin açıklaması</w:t>
      </w:r>
    </w:p>
    <w:p w:rsidRPr="000D2481" w:rsidR="000D2481" w:rsidP="000D2481" w:rsidRDefault="000D2481">
      <w:pPr>
        <w:ind w:left="20" w:right="60" w:firstLine="820"/>
        <w:jc w:val="both"/>
        <w:rPr>
          <w:color w:val="000000"/>
          <w:sz w:val="18"/>
        </w:rPr>
      </w:pPr>
      <w:r w:rsidRPr="000D2481">
        <w:rPr>
          <w:color w:val="000000"/>
          <w:sz w:val="18"/>
        </w:rPr>
        <w:t>20.- İstanbul Milletvekili Filiz Kerestecioğlu Demir’in, 1 Mayıs Emek ve Özgürlük Bayramı’nı kutladığına, 1 Mayıs günü KHK’lerle hukuksuz biçimde işten çıkarılanların sürdürdükleri eylemde Veli Saçılık ile 75 yaşındaki Perihan Pulat’a şiddet uygulayan polisle</w:t>
      </w:r>
      <w:r w:rsidRPr="000D2481">
        <w:rPr>
          <w:color w:val="000000"/>
          <w:sz w:val="18"/>
        </w:rPr>
        <w:t>r</w:t>
      </w:r>
      <w:r w:rsidRPr="000D2481">
        <w:rPr>
          <w:color w:val="000000"/>
          <w:sz w:val="18"/>
        </w:rPr>
        <w:t>le ilgili derhâl işlem başlatılması gerekt</w:t>
      </w:r>
      <w:r w:rsidRPr="000D2481">
        <w:rPr>
          <w:color w:val="000000"/>
          <w:sz w:val="18"/>
        </w:rPr>
        <w:t>i</w:t>
      </w:r>
      <w:r w:rsidRPr="000D2481">
        <w:rPr>
          <w:color w:val="000000"/>
          <w:sz w:val="18"/>
        </w:rPr>
        <w:t>ğine, Gülen Cemaati soruşturması kapsamında tutuklu olan ve ailesinin tüm çabalarına rağmen ilaçları v</w:t>
      </w:r>
      <w:r w:rsidRPr="000D2481">
        <w:rPr>
          <w:color w:val="000000"/>
          <w:sz w:val="18"/>
        </w:rPr>
        <w:t>e</w:t>
      </w:r>
      <w:r w:rsidRPr="000D2481">
        <w:rPr>
          <w:color w:val="000000"/>
          <w:sz w:val="18"/>
        </w:rPr>
        <w:t>rilmeyen Halime Gülsu’nun yaşamını yitirdiğine ilişkin açıklaması</w:t>
      </w:r>
    </w:p>
    <w:p w:rsidRPr="000D2481" w:rsidR="000D2481" w:rsidP="000D2481" w:rsidRDefault="000D2481">
      <w:pPr>
        <w:ind w:left="20" w:right="60" w:firstLine="820"/>
        <w:jc w:val="both"/>
        <w:rPr>
          <w:color w:val="000000"/>
          <w:sz w:val="18"/>
        </w:rPr>
      </w:pPr>
      <w:r w:rsidRPr="000D2481">
        <w:rPr>
          <w:color w:val="000000"/>
          <w:sz w:val="18"/>
        </w:rPr>
        <w:t>21.- Sakarya Milletvekili Engin Özkoç’un, 1 Mayıs Emek ve Dayanışma Günü’nü kutladığına, Cumhuriyet Halk Partisinin 15 mi</w:t>
      </w:r>
      <w:r w:rsidRPr="000D2481">
        <w:rPr>
          <w:color w:val="000000"/>
          <w:sz w:val="18"/>
        </w:rPr>
        <w:t>l</w:t>
      </w:r>
      <w:r w:rsidRPr="000D2481">
        <w:rPr>
          <w:color w:val="000000"/>
          <w:sz w:val="18"/>
        </w:rPr>
        <w:t>letvekilinin İYİ PARTİ’ye geçmesinin demokrasinin ve millet iradesinin önünü açmak olduğuna, millet iradesini her şeyin üstünde tutmak için kararlılıklarını sürdüreceklerine, Selahattin Demirtaş’ın HDP’nin gösterdiği Cumhurbaşkanı adayı olarak cezaevinde tutulmasının bir demokr</w:t>
      </w:r>
      <w:r w:rsidRPr="000D2481">
        <w:rPr>
          <w:color w:val="000000"/>
          <w:sz w:val="18"/>
        </w:rPr>
        <w:t>a</w:t>
      </w:r>
      <w:r w:rsidRPr="000D2481">
        <w:rPr>
          <w:color w:val="000000"/>
          <w:sz w:val="18"/>
        </w:rPr>
        <w:t>si ayıbı olarak tarihe geçeceğine ve iktidarın Kemal Kılıçdaroğlu’nun emeklilere dinî bayramlardan önce ikramiye verilmesi vaadini eleştirm</w:t>
      </w:r>
      <w:r w:rsidRPr="000D2481">
        <w:rPr>
          <w:color w:val="000000"/>
          <w:sz w:val="18"/>
        </w:rPr>
        <w:t>e</w:t>
      </w:r>
      <w:r w:rsidRPr="000D2481">
        <w:rPr>
          <w:color w:val="000000"/>
          <w:sz w:val="18"/>
        </w:rPr>
        <w:t>sine rağmen şimdi bunu gerçekleştirmek istediğine ilişkin açıklaması</w:t>
      </w:r>
    </w:p>
    <w:p w:rsidRPr="000D2481" w:rsidR="000D2481" w:rsidP="000D2481" w:rsidRDefault="000D2481">
      <w:pPr>
        <w:ind w:left="20" w:right="60" w:firstLine="820"/>
        <w:jc w:val="both"/>
        <w:rPr>
          <w:color w:val="000000"/>
          <w:sz w:val="18"/>
        </w:rPr>
      </w:pPr>
      <w:r w:rsidRPr="000D2481">
        <w:rPr>
          <w:color w:val="000000"/>
          <w:sz w:val="18"/>
        </w:rPr>
        <w:t>22.- Çanakkale Milletvekili Bülent Turan’ın, 1 Mayıs Emek ve Dayanışma Günü’nü kutladığına, CHP’den 15 vekilin transferi ile AK PARTİ’ye başka partilerden vekillerin katılmasının kıyaslanamayac</w:t>
      </w:r>
      <w:r w:rsidRPr="000D2481">
        <w:rPr>
          <w:color w:val="000000"/>
          <w:sz w:val="18"/>
        </w:rPr>
        <w:t>a</w:t>
      </w:r>
      <w:r w:rsidRPr="000D2481">
        <w:rPr>
          <w:color w:val="000000"/>
          <w:sz w:val="18"/>
        </w:rPr>
        <w:t>ğına ve şeffaf, demokratik olan her türlü ittifakın saygın olduğuna, AK PARTİ’nin ittifakla ilgili yasal mevzuatı MHP’yle beraber hayata geçirdiğine ilişkin açıklaması</w:t>
      </w:r>
    </w:p>
    <w:p w:rsidRPr="000D2481" w:rsidR="000D2481" w:rsidP="000D2481" w:rsidRDefault="000D2481">
      <w:pPr>
        <w:ind w:left="20" w:right="60" w:firstLine="820"/>
        <w:jc w:val="both"/>
        <w:rPr>
          <w:color w:val="000000"/>
          <w:sz w:val="18"/>
        </w:rPr>
      </w:pPr>
      <w:r w:rsidRPr="000D2481">
        <w:rPr>
          <w:color w:val="000000"/>
          <w:sz w:val="18"/>
        </w:rPr>
        <w:t>23.- Balıkesir Milletvekili İsmail Ok’un, Çanakkale Milletvekili Bülent Turan’ın yaptığı açıklam</w:t>
      </w:r>
      <w:r w:rsidRPr="000D2481">
        <w:rPr>
          <w:color w:val="000000"/>
          <w:sz w:val="18"/>
        </w:rPr>
        <w:t>a</w:t>
      </w:r>
      <w:r w:rsidRPr="000D2481">
        <w:rPr>
          <w:color w:val="000000"/>
          <w:sz w:val="18"/>
        </w:rPr>
        <w:t>sındaki bazı ifadelerine ilişkin açıklaması</w:t>
      </w:r>
    </w:p>
    <w:p w:rsidRPr="000D2481" w:rsidR="000D2481" w:rsidP="000D2481" w:rsidRDefault="000D2481">
      <w:pPr>
        <w:ind w:left="20" w:right="60" w:firstLine="820"/>
        <w:jc w:val="both"/>
        <w:rPr>
          <w:color w:val="000000"/>
          <w:sz w:val="18"/>
        </w:rPr>
      </w:pPr>
      <w:r w:rsidRPr="000D2481">
        <w:rPr>
          <w:color w:val="000000"/>
          <w:sz w:val="18"/>
        </w:rPr>
        <w:t>24.- İstanbul Milletvekili Yakup Akkaya’nın, işçilerin 1 Mayıs Emek ve Dayanışma Günü’nde alanlarda protestolarını ve isteklerini dile getirdiklerine, CHP’nin seçim vaadi olarak verdiği emeklilere bayramda ikramiye sözünün AK PARTİ tarafından çalındığına ve kamuda çalışanlara da bayram ikramiy</w:t>
      </w:r>
      <w:r w:rsidRPr="000D2481">
        <w:rPr>
          <w:color w:val="000000"/>
          <w:sz w:val="18"/>
        </w:rPr>
        <w:t>e</w:t>
      </w:r>
      <w:r w:rsidRPr="000D2481">
        <w:rPr>
          <w:color w:val="000000"/>
          <w:sz w:val="18"/>
        </w:rPr>
        <w:t>si verilmesi gerektiğine ilişkin açıklaması</w:t>
      </w:r>
    </w:p>
    <w:p w:rsidRPr="000D2481" w:rsidR="000D2481" w:rsidP="000D2481" w:rsidRDefault="000D2481">
      <w:pPr>
        <w:ind w:left="20" w:right="60" w:firstLine="820"/>
        <w:jc w:val="both"/>
        <w:rPr>
          <w:color w:val="000000"/>
          <w:sz w:val="18"/>
        </w:rPr>
      </w:pPr>
      <w:r w:rsidRPr="000D2481">
        <w:rPr>
          <w:color w:val="000000"/>
          <w:sz w:val="18"/>
        </w:rPr>
        <w:t>25.- Manisa Milletvekili Erkan Akçay’ın, Milliyetçi Hareket Partisinin Cumhurbaşkanı adayının Recep Tayyip Erdoğan olduğuna, 1 Mayıs Emek ve Dayanışma Günü’nü kutladığına ve görevi başında hayatını kaybeden işçilere Allah’tan rahmet dilediğine ilişkin açıklaması</w:t>
      </w:r>
    </w:p>
    <w:p w:rsidRPr="000D2481" w:rsidR="000D2481" w:rsidP="000D2481" w:rsidRDefault="000D2481">
      <w:pPr>
        <w:ind w:left="20" w:right="60" w:firstLine="820"/>
        <w:jc w:val="both"/>
        <w:rPr>
          <w:color w:val="000000"/>
          <w:sz w:val="18"/>
        </w:rPr>
      </w:pPr>
    </w:p>
    <w:p w:rsidRPr="000D2481" w:rsidR="000D2481" w:rsidP="000D2481" w:rsidRDefault="000D2481">
      <w:pPr>
        <w:ind w:left="20" w:right="60" w:firstLine="820"/>
        <w:jc w:val="both"/>
        <w:rPr>
          <w:color w:val="000000"/>
          <w:sz w:val="18"/>
        </w:rPr>
      </w:pPr>
    </w:p>
    <w:p w:rsidRPr="000D2481" w:rsidR="000D2481" w:rsidP="000D2481" w:rsidRDefault="000D2481">
      <w:pPr>
        <w:ind w:left="20" w:right="60" w:firstLine="820"/>
        <w:jc w:val="both"/>
        <w:rPr>
          <w:color w:val="000000"/>
          <w:sz w:val="18"/>
        </w:rPr>
      </w:pPr>
      <w:r w:rsidRPr="000D2481">
        <w:rPr>
          <w:color w:val="000000"/>
          <w:sz w:val="18"/>
        </w:rPr>
        <w:t>26.- İstanbul Milletvekili Mahmut Tanal’ın, kendisiyle ilgili fezlekelerin kamuoyuna sunulmak s</w:t>
      </w:r>
      <w:r w:rsidRPr="000D2481">
        <w:rPr>
          <w:color w:val="000000"/>
          <w:sz w:val="18"/>
        </w:rPr>
        <w:t>u</w:t>
      </w:r>
      <w:r w:rsidRPr="000D2481">
        <w:rPr>
          <w:color w:val="000000"/>
          <w:sz w:val="18"/>
        </w:rPr>
        <w:t>retiyle topluma suçlu gösterilmek istendiğine, fezlekeleri basına servis eden Meclis personeli hakkında suç duyurusunda bulunduğuna ve Meclis Başkan Vekillerinin milletvek</w:t>
      </w:r>
      <w:r w:rsidRPr="000D2481">
        <w:rPr>
          <w:color w:val="000000"/>
          <w:sz w:val="18"/>
        </w:rPr>
        <w:t>i</w:t>
      </w:r>
      <w:r w:rsidRPr="000D2481">
        <w:rPr>
          <w:color w:val="000000"/>
          <w:sz w:val="18"/>
        </w:rPr>
        <w:t>linin hukukunu savunmakla yükümlü olduğuna ilişkin açıklaması</w:t>
      </w:r>
    </w:p>
    <w:p w:rsidRPr="000D2481" w:rsidR="000D2481" w:rsidP="000D2481" w:rsidRDefault="000D2481">
      <w:pPr>
        <w:ind w:left="20" w:right="60" w:firstLine="820"/>
        <w:jc w:val="both"/>
        <w:rPr>
          <w:color w:val="000000"/>
          <w:sz w:val="18"/>
        </w:rPr>
      </w:pPr>
      <w:r w:rsidRPr="000D2481">
        <w:rPr>
          <w:color w:val="000000"/>
          <w:sz w:val="18"/>
        </w:rPr>
        <w:t>27.- Giresun Milletvekili Bülent Yener Bektaşoğlu’nun, Türkiye’nin köklü üniversitelerini bölmenin keyfîyet olduğuna ve Yüks</w:t>
      </w:r>
      <w:r w:rsidRPr="000D2481">
        <w:rPr>
          <w:color w:val="000000"/>
          <w:sz w:val="18"/>
        </w:rPr>
        <w:t>e</w:t>
      </w:r>
      <w:r w:rsidRPr="000D2481">
        <w:rPr>
          <w:color w:val="000000"/>
          <w:sz w:val="18"/>
        </w:rPr>
        <w:t>köğretim Kanunu Tasarısı’nın geri çekilmesi gerektiğine ilişkin açıklaması</w:t>
      </w:r>
    </w:p>
    <w:p w:rsidRPr="000D2481" w:rsidR="000D2481" w:rsidP="000D2481" w:rsidRDefault="000D2481">
      <w:pPr>
        <w:ind w:left="20" w:right="60" w:firstLine="820"/>
        <w:jc w:val="both"/>
        <w:rPr>
          <w:color w:val="000000"/>
          <w:sz w:val="18"/>
        </w:rPr>
      </w:pPr>
      <w:r w:rsidRPr="000D2481">
        <w:rPr>
          <w:color w:val="000000"/>
          <w:sz w:val="18"/>
        </w:rPr>
        <w:t>28.- İstanbul Milletvekili Yakup Akkaya’nın, yapmış olduğu açıklamasındaki bazı ifadelerini d</w:t>
      </w:r>
      <w:r w:rsidRPr="000D2481">
        <w:rPr>
          <w:color w:val="000000"/>
          <w:sz w:val="18"/>
        </w:rPr>
        <w:t>ü</w:t>
      </w:r>
      <w:r w:rsidRPr="000D2481">
        <w:rPr>
          <w:color w:val="000000"/>
          <w:sz w:val="18"/>
        </w:rPr>
        <w:t>zelttiğine ilişkin açıklaması</w:t>
      </w:r>
    </w:p>
    <w:p w:rsidRPr="000D2481" w:rsidR="000D2481" w:rsidP="000D2481" w:rsidRDefault="000D2481">
      <w:pPr>
        <w:ind w:left="20" w:right="60" w:firstLine="820"/>
        <w:jc w:val="both"/>
        <w:rPr>
          <w:color w:val="000000"/>
          <w:sz w:val="18"/>
        </w:rPr>
      </w:pPr>
      <w:r w:rsidRPr="000D2481">
        <w:rPr>
          <w:color w:val="000000"/>
          <w:sz w:val="18"/>
        </w:rPr>
        <w:t>29.- İstanbul Milletvekili Mahmut Tanal’ın, Oturum Başkanı TBMM Başkan Vekili Ayşe Nur Bahçekapılı’nın açıklamasındaki b</w:t>
      </w:r>
      <w:r w:rsidRPr="000D2481">
        <w:rPr>
          <w:color w:val="000000"/>
          <w:sz w:val="18"/>
        </w:rPr>
        <w:t>a</w:t>
      </w:r>
      <w:r w:rsidRPr="000D2481">
        <w:rPr>
          <w:color w:val="000000"/>
          <w:sz w:val="18"/>
        </w:rPr>
        <w:t>zı ifadelerine ilişkin açıklaması</w:t>
      </w:r>
    </w:p>
    <w:p w:rsidRPr="000D2481" w:rsidR="000D2481" w:rsidP="000D2481" w:rsidRDefault="000D2481">
      <w:pPr>
        <w:ind w:left="20" w:right="60" w:firstLine="820"/>
        <w:jc w:val="both"/>
        <w:rPr>
          <w:color w:val="000000"/>
          <w:sz w:val="18"/>
        </w:rPr>
      </w:pPr>
      <w:r w:rsidRPr="000D2481">
        <w:rPr>
          <w:color w:val="000000"/>
          <w:sz w:val="18"/>
        </w:rPr>
        <w:t>30.- Bursa Milletvekili Lale Karabıyık’ın, Karabük Milletvekili Burhanettin Uysal’ın 556 sıra sayılı Kanun Tasarısı’nın tümü üz</w:t>
      </w:r>
      <w:r w:rsidRPr="000D2481">
        <w:rPr>
          <w:color w:val="000000"/>
          <w:sz w:val="18"/>
        </w:rPr>
        <w:t>e</w:t>
      </w:r>
      <w:r w:rsidRPr="000D2481">
        <w:rPr>
          <w:color w:val="000000"/>
          <w:sz w:val="18"/>
        </w:rPr>
        <w:t>rinde şahsı adına yaptığı konuşmasındaki bazı ifadelerine ilişkin açıkl</w:t>
      </w:r>
      <w:r w:rsidRPr="000D2481">
        <w:rPr>
          <w:color w:val="000000"/>
          <w:sz w:val="18"/>
        </w:rPr>
        <w:t>a</w:t>
      </w:r>
      <w:r w:rsidRPr="000D2481">
        <w:rPr>
          <w:color w:val="000000"/>
          <w:sz w:val="18"/>
        </w:rPr>
        <w:t>ması</w:t>
      </w:r>
    </w:p>
    <w:p w:rsidRPr="000D2481" w:rsidR="000D2481" w:rsidP="000D2481" w:rsidRDefault="000D2481">
      <w:pPr>
        <w:ind w:left="20" w:right="60" w:firstLine="820"/>
        <w:jc w:val="both"/>
        <w:rPr>
          <w:color w:val="000000"/>
          <w:sz w:val="18"/>
        </w:rPr>
      </w:pPr>
      <w:r w:rsidRPr="000D2481">
        <w:rPr>
          <w:color w:val="000000"/>
          <w:sz w:val="18"/>
        </w:rPr>
        <w:t>31.- Sakarya Milletvekili Engin Özkoç’un, Millî Eğitim Bakanı İsmet Yılmaz’ın 556 sıra sayılı Kanun Tasarısı’nın birinci bölümü üzerinde yapılan soru-cevap işlemi sırasındaki bazı ifadelerine ilişkin açıklaması</w:t>
      </w:r>
    </w:p>
    <w:p w:rsidRPr="000D2481" w:rsidR="000D2481" w:rsidP="000D2481" w:rsidRDefault="000D2481">
      <w:pPr>
        <w:ind w:left="20" w:right="60" w:firstLine="820"/>
        <w:jc w:val="both"/>
        <w:rPr>
          <w:color w:val="000000"/>
          <w:sz w:val="18"/>
        </w:rPr>
      </w:pPr>
      <w:r w:rsidRPr="000D2481">
        <w:rPr>
          <w:color w:val="000000"/>
          <w:sz w:val="18"/>
        </w:rPr>
        <w:t>32.- Sakarya Milletvekili Engin Özkoç’un, grup başkan vekillerinin milletvekillerine örnek teşkil edecek şekilde konuşmaları g</w:t>
      </w:r>
      <w:r w:rsidRPr="000D2481">
        <w:rPr>
          <w:color w:val="000000"/>
          <w:sz w:val="18"/>
        </w:rPr>
        <w:t>e</w:t>
      </w:r>
      <w:r w:rsidRPr="000D2481">
        <w:rPr>
          <w:color w:val="000000"/>
          <w:sz w:val="18"/>
        </w:rPr>
        <w:t>rektiğine ve aynı hassasiyetin karşılıklı gösterilmesi gerektiğine ilişkin açı</w:t>
      </w:r>
      <w:r w:rsidRPr="000D2481">
        <w:rPr>
          <w:color w:val="000000"/>
          <w:sz w:val="18"/>
        </w:rPr>
        <w:t>k</w:t>
      </w:r>
      <w:r w:rsidRPr="000D2481">
        <w:rPr>
          <w:color w:val="000000"/>
          <w:sz w:val="18"/>
        </w:rPr>
        <w:t>laması</w:t>
      </w:r>
    </w:p>
    <w:p w:rsidRPr="000D2481" w:rsidR="000D2481" w:rsidP="000D2481" w:rsidRDefault="000D2481">
      <w:pPr>
        <w:ind w:left="20" w:right="60" w:firstLine="820"/>
        <w:jc w:val="both"/>
        <w:rPr>
          <w:color w:val="000000"/>
          <w:sz w:val="18"/>
        </w:rPr>
      </w:pPr>
      <w:r w:rsidRPr="000D2481">
        <w:rPr>
          <w:color w:val="000000"/>
          <w:sz w:val="18"/>
        </w:rPr>
        <w:t>33.- Çanakkale Milletvekili Bülent Turan’ın, genel başkanlara daha hassas bir dille eleştiri yapı</w:t>
      </w:r>
      <w:r w:rsidRPr="000D2481">
        <w:rPr>
          <w:color w:val="000000"/>
          <w:sz w:val="18"/>
        </w:rPr>
        <w:t>l</w:t>
      </w:r>
      <w:r w:rsidRPr="000D2481">
        <w:rPr>
          <w:color w:val="000000"/>
          <w:sz w:val="18"/>
        </w:rPr>
        <w:t>ması gerektiğine ilişkin açıklaması</w:t>
      </w:r>
    </w:p>
    <w:p w:rsidRPr="000D2481" w:rsidR="000D2481" w:rsidP="000D2481" w:rsidRDefault="000D2481">
      <w:pPr>
        <w:ind w:left="20" w:right="60" w:firstLine="820"/>
        <w:jc w:val="both"/>
        <w:rPr>
          <w:color w:val="000000"/>
          <w:sz w:val="18"/>
        </w:rPr>
      </w:pPr>
      <w:r w:rsidRPr="000D2481">
        <w:rPr>
          <w:color w:val="000000"/>
          <w:sz w:val="18"/>
        </w:rPr>
        <w:t>34.- Balıkesir Milletvekili İsmail Ok’un, Genel Kurulda herkesin ifadelerine dikkat etmesi gerektiğine, bir kişinin hem Cumhurba</w:t>
      </w:r>
      <w:r w:rsidRPr="000D2481">
        <w:rPr>
          <w:color w:val="000000"/>
          <w:sz w:val="18"/>
        </w:rPr>
        <w:t>ş</w:t>
      </w:r>
      <w:r w:rsidRPr="000D2481">
        <w:rPr>
          <w:color w:val="000000"/>
          <w:sz w:val="18"/>
        </w:rPr>
        <w:t>kanı hem de siyasi parti genel başkanı olamayacağına ve iktidarın ülkeyi getirdiği noktaya ilişkin açıklaması</w:t>
      </w:r>
    </w:p>
    <w:p w:rsidRPr="000D2481" w:rsidR="000D2481" w:rsidP="000D2481" w:rsidRDefault="000D2481">
      <w:pPr>
        <w:ind w:left="20" w:right="60" w:firstLine="820"/>
        <w:jc w:val="both"/>
        <w:rPr>
          <w:color w:val="000000"/>
          <w:sz w:val="18"/>
        </w:rPr>
      </w:pPr>
    </w:p>
    <w:p w:rsidRPr="000D2481" w:rsidR="000D2481" w:rsidP="000D2481" w:rsidRDefault="000D2481">
      <w:pPr>
        <w:ind w:left="20" w:right="60" w:firstLine="820"/>
        <w:jc w:val="both"/>
        <w:rPr>
          <w:color w:val="000000"/>
          <w:sz w:val="18"/>
        </w:rPr>
      </w:pPr>
      <w:r w:rsidRPr="000D2481">
        <w:rPr>
          <w:color w:val="000000"/>
          <w:sz w:val="18"/>
        </w:rPr>
        <w:t>VI.- SATAŞMALARA İLİŞKİN KONUŞMALAR</w:t>
      </w:r>
    </w:p>
    <w:p w:rsidRPr="000D2481" w:rsidR="000D2481" w:rsidP="000D2481" w:rsidRDefault="000D2481">
      <w:pPr>
        <w:ind w:left="20" w:right="60" w:firstLine="820"/>
        <w:jc w:val="both"/>
        <w:rPr>
          <w:color w:val="000000"/>
          <w:sz w:val="18"/>
        </w:rPr>
      </w:pPr>
      <w:r w:rsidRPr="000D2481">
        <w:rPr>
          <w:color w:val="000000"/>
          <w:sz w:val="18"/>
        </w:rPr>
        <w:t>1.- İzmir Milletvekili Mustafa Ali Balbay’ın, İzmir Milletvekili Mahmut Atilla Kaya’nın yaptığı açıklaması sırasında şahsına s</w:t>
      </w:r>
      <w:r w:rsidRPr="000D2481">
        <w:rPr>
          <w:color w:val="000000"/>
          <w:sz w:val="18"/>
        </w:rPr>
        <w:t>a</w:t>
      </w:r>
      <w:r w:rsidRPr="000D2481">
        <w:rPr>
          <w:color w:val="000000"/>
          <w:sz w:val="18"/>
        </w:rPr>
        <w:t>taşması nedeniyle konuşması</w:t>
      </w:r>
    </w:p>
    <w:p w:rsidRPr="000D2481" w:rsidR="000D2481" w:rsidP="000D2481" w:rsidRDefault="000D2481">
      <w:pPr>
        <w:ind w:left="20" w:right="60" w:firstLine="820"/>
        <w:jc w:val="both"/>
        <w:rPr>
          <w:color w:val="000000"/>
          <w:sz w:val="18"/>
        </w:rPr>
      </w:pPr>
      <w:r w:rsidRPr="000D2481">
        <w:rPr>
          <w:color w:val="000000"/>
          <w:sz w:val="18"/>
        </w:rPr>
        <w:t>2.- İzmir Milletvekili Mustafa Ali Balbay’ın, Konya Milletvekili Hacı Ahmet Özdemir’in 556 sıra sayılı Kanun Tasarısı’nın birinci bölümü üzerinde şahsı adına yaptığı konuşması sırasında şahsına sataşm</w:t>
      </w:r>
      <w:r w:rsidRPr="000D2481">
        <w:rPr>
          <w:color w:val="000000"/>
          <w:sz w:val="18"/>
        </w:rPr>
        <w:t>a</w:t>
      </w:r>
      <w:r w:rsidRPr="000D2481">
        <w:rPr>
          <w:color w:val="000000"/>
          <w:sz w:val="18"/>
        </w:rPr>
        <w:t>sı nedeniyle konuşması</w:t>
      </w:r>
    </w:p>
    <w:p w:rsidRPr="000D2481" w:rsidR="000D2481" w:rsidP="000D2481" w:rsidRDefault="000D2481">
      <w:pPr>
        <w:ind w:left="20" w:right="60" w:firstLine="820"/>
        <w:jc w:val="both"/>
        <w:rPr>
          <w:color w:val="000000"/>
          <w:sz w:val="18"/>
        </w:rPr>
      </w:pPr>
      <w:r w:rsidRPr="000D2481">
        <w:rPr>
          <w:color w:val="000000"/>
          <w:sz w:val="18"/>
        </w:rPr>
        <w:t>3.- Sakarya Milletvekili Engin Özkoç’un, Çanakkale Milletvekili Bülent Turan’ın yerinden sarf ettiği bazı ifadeleri sırasında Cu</w:t>
      </w:r>
      <w:r w:rsidRPr="000D2481">
        <w:rPr>
          <w:color w:val="000000"/>
          <w:sz w:val="18"/>
        </w:rPr>
        <w:t>m</w:t>
      </w:r>
      <w:r w:rsidRPr="000D2481">
        <w:rPr>
          <w:color w:val="000000"/>
          <w:sz w:val="18"/>
        </w:rPr>
        <w:t>huriyet Halk Partisine ve CHP Grup Başkanına sataşması nedeniyle k</w:t>
      </w:r>
      <w:r w:rsidRPr="000D2481">
        <w:rPr>
          <w:color w:val="000000"/>
          <w:sz w:val="18"/>
        </w:rPr>
        <w:t>o</w:t>
      </w:r>
      <w:r w:rsidRPr="000D2481">
        <w:rPr>
          <w:color w:val="000000"/>
          <w:sz w:val="18"/>
        </w:rPr>
        <w:t>nuşması</w:t>
      </w:r>
    </w:p>
    <w:p w:rsidRPr="000D2481" w:rsidR="000D2481" w:rsidP="000D2481" w:rsidRDefault="000D2481">
      <w:pPr>
        <w:ind w:left="20" w:right="60" w:firstLine="820"/>
        <w:jc w:val="both"/>
        <w:rPr>
          <w:color w:val="000000"/>
          <w:sz w:val="18"/>
        </w:rPr>
      </w:pPr>
    </w:p>
    <w:p w:rsidRPr="000D2481" w:rsidR="000D2481" w:rsidP="000D2481" w:rsidRDefault="000D2481">
      <w:pPr>
        <w:ind w:left="20" w:right="60" w:firstLine="820"/>
        <w:jc w:val="both"/>
        <w:rPr>
          <w:color w:val="000000"/>
          <w:sz w:val="18"/>
        </w:rPr>
      </w:pPr>
    </w:p>
    <w:p w:rsidRPr="000D2481" w:rsidR="000D2481" w:rsidP="000D2481" w:rsidRDefault="000D2481">
      <w:pPr>
        <w:ind w:left="20" w:right="60" w:firstLine="820"/>
        <w:jc w:val="both"/>
        <w:rPr>
          <w:color w:val="000000"/>
          <w:sz w:val="18"/>
        </w:rPr>
      </w:pPr>
      <w:r w:rsidRPr="000D2481">
        <w:rPr>
          <w:color w:val="000000"/>
          <w:sz w:val="18"/>
        </w:rPr>
        <w:t>4.- Çanakkale Milletvekili Bülent Turan’ın, Sakarya Milletvekili Engin Özkoç’un sataşma nedeniyle yaptığı konuşması sırasında AK PARTİ Genel Başkanına sataşması nedeniyle konuşması</w:t>
      </w:r>
    </w:p>
    <w:p w:rsidRPr="000D2481" w:rsidR="000D2481" w:rsidP="000D2481" w:rsidRDefault="000D2481">
      <w:pPr>
        <w:ind w:left="20" w:right="60" w:firstLine="820"/>
        <w:jc w:val="both"/>
        <w:rPr>
          <w:color w:val="000000"/>
          <w:sz w:val="18"/>
        </w:rPr>
      </w:pPr>
      <w:r w:rsidRPr="000D2481">
        <w:rPr>
          <w:color w:val="000000"/>
          <w:sz w:val="18"/>
        </w:rPr>
        <w:t>5.- Sakarya Milletvekili Engin Özkoç’un, Çanakkale Milletvekili Bülent Turan’ın sataşma nedeniyle yaptığı konuşması sırasında CHP Grubuna ve Cumhuriyet Halk Partisine sataşması nedeniyle konu</w:t>
      </w:r>
      <w:r w:rsidRPr="000D2481">
        <w:rPr>
          <w:color w:val="000000"/>
          <w:sz w:val="18"/>
        </w:rPr>
        <w:t>ş</w:t>
      </w:r>
      <w:r w:rsidRPr="000D2481">
        <w:rPr>
          <w:color w:val="000000"/>
          <w:sz w:val="18"/>
        </w:rPr>
        <w:t>ması</w:t>
      </w:r>
    </w:p>
    <w:p w:rsidRPr="000D2481" w:rsidR="000D2481" w:rsidP="000D2481" w:rsidRDefault="000D2481">
      <w:pPr>
        <w:ind w:left="20" w:right="60" w:firstLine="820"/>
        <w:jc w:val="both"/>
        <w:rPr>
          <w:color w:val="000000"/>
          <w:sz w:val="18"/>
        </w:rPr>
      </w:pPr>
      <w:r w:rsidRPr="000D2481">
        <w:rPr>
          <w:color w:val="000000"/>
          <w:sz w:val="18"/>
        </w:rPr>
        <w:t>6.- Çanakkale Milletvekili Bülent Turan’ın, Sakarya Milletvekili Engin Özkoç’un sataşma nedeniyle yaptığı konuşması sırasında AK PARTİ Genel Başkanına tekraren sataşması nedeniyle konuşması</w:t>
      </w:r>
    </w:p>
    <w:p w:rsidRPr="000D2481" w:rsidR="000D2481" w:rsidP="000D2481" w:rsidRDefault="000D2481">
      <w:pPr>
        <w:ind w:left="20" w:right="60" w:firstLine="820"/>
        <w:jc w:val="both"/>
        <w:rPr>
          <w:color w:val="000000"/>
          <w:sz w:val="18"/>
        </w:rPr>
      </w:pPr>
    </w:p>
    <w:p w:rsidRPr="000D2481" w:rsidR="000D2481" w:rsidP="000D2481" w:rsidRDefault="000D2481">
      <w:pPr>
        <w:ind w:left="20" w:right="60" w:firstLine="820"/>
        <w:jc w:val="both"/>
        <w:rPr>
          <w:color w:val="000000"/>
          <w:sz w:val="18"/>
        </w:rPr>
      </w:pPr>
      <w:r w:rsidRPr="000D2481">
        <w:rPr>
          <w:color w:val="000000"/>
          <w:sz w:val="18"/>
        </w:rPr>
        <w:t>VII.- BAŞKANLIĞIN GENEL KURULA SUNUŞLARI</w:t>
      </w:r>
    </w:p>
    <w:p w:rsidRPr="000D2481" w:rsidR="000D2481" w:rsidP="000D2481" w:rsidRDefault="000D2481">
      <w:pPr>
        <w:ind w:left="20" w:right="60" w:firstLine="820"/>
        <w:jc w:val="both"/>
        <w:rPr>
          <w:color w:val="000000"/>
          <w:sz w:val="18"/>
        </w:rPr>
      </w:pPr>
      <w:r w:rsidRPr="000D2481">
        <w:rPr>
          <w:color w:val="000000"/>
          <w:sz w:val="18"/>
        </w:rPr>
        <w:t>A) Tezkereler</w:t>
      </w:r>
    </w:p>
    <w:p w:rsidRPr="000D2481" w:rsidR="000D2481" w:rsidP="000D2481" w:rsidRDefault="000D2481">
      <w:pPr>
        <w:ind w:left="20" w:right="60" w:firstLine="820"/>
        <w:jc w:val="both"/>
        <w:rPr>
          <w:color w:val="000000"/>
          <w:sz w:val="18"/>
        </w:rPr>
      </w:pPr>
      <w:r w:rsidRPr="000D2481">
        <w:rPr>
          <w:color w:val="000000"/>
          <w:sz w:val="18"/>
        </w:rPr>
        <w:t>1.- Türkiye Büyük Millet Meclisi Başkanlığının, Terörizmle Mücadele Küresel Forumu (TMKF) çerçevesinde 2-3 Mayıs 2018 tar</w:t>
      </w:r>
      <w:r w:rsidRPr="000D2481">
        <w:rPr>
          <w:color w:val="000000"/>
          <w:sz w:val="18"/>
        </w:rPr>
        <w:t>i</w:t>
      </w:r>
      <w:r w:rsidRPr="000D2481">
        <w:rPr>
          <w:color w:val="000000"/>
          <w:sz w:val="18"/>
        </w:rPr>
        <w:t>hinde Belçika’nın başkenti Brüksel’de “Terörle Mücadele Çerçevesinde Parlamenterler ile Yargı Aktörleri İlişkisi” konulu çalıştaya Türkiye Büyük Millet Meclisinden bir heyetin katılması hususuna ilişkin tezkeresi (3/1578)</w:t>
      </w:r>
    </w:p>
    <w:p w:rsidRPr="000D2481" w:rsidR="000D2481" w:rsidP="000D2481" w:rsidRDefault="000D2481">
      <w:pPr>
        <w:ind w:left="20" w:right="60" w:firstLine="820"/>
        <w:jc w:val="both"/>
        <w:rPr>
          <w:color w:val="000000"/>
          <w:sz w:val="18"/>
        </w:rPr>
      </w:pPr>
      <w:r w:rsidRPr="000D2481">
        <w:rPr>
          <w:color w:val="000000"/>
          <w:sz w:val="18"/>
        </w:rPr>
        <w:t>B) Çeşitli İşler</w:t>
      </w:r>
    </w:p>
    <w:p w:rsidRPr="000D2481" w:rsidR="000D2481" w:rsidP="000D2481" w:rsidRDefault="000D2481">
      <w:pPr>
        <w:ind w:left="20" w:right="60" w:firstLine="820"/>
        <w:jc w:val="both"/>
        <w:rPr>
          <w:color w:val="000000"/>
          <w:sz w:val="18"/>
        </w:rPr>
      </w:pPr>
      <w:r w:rsidRPr="000D2481">
        <w:rPr>
          <w:color w:val="000000"/>
          <w:sz w:val="18"/>
        </w:rPr>
        <w:t>1.- Başkanlıkça, Genel Kurulu ziyaret eden Cezayir Ulusal Halk Meclisi Dışişleri İşbirliği ve Göç Komisyonu heyetine “Hoş geld</w:t>
      </w:r>
      <w:r w:rsidRPr="000D2481">
        <w:rPr>
          <w:color w:val="000000"/>
          <w:sz w:val="18"/>
        </w:rPr>
        <w:t>i</w:t>
      </w:r>
      <w:r w:rsidRPr="000D2481">
        <w:rPr>
          <w:color w:val="000000"/>
          <w:sz w:val="18"/>
        </w:rPr>
        <w:t>niz.” denilmesi</w:t>
      </w:r>
    </w:p>
    <w:p w:rsidRPr="000D2481" w:rsidR="000D2481" w:rsidP="000D2481" w:rsidRDefault="000D2481">
      <w:pPr>
        <w:ind w:left="20" w:right="60" w:firstLine="820"/>
        <w:jc w:val="both"/>
        <w:rPr>
          <w:color w:val="000000"/>
          <w:sz w:val="18"/>
        </w:rPr>
      </w:pPr>
    </w:p>
    <w:p w:rsidRPr="000D2481" w:rsidR="000D2481" w:rsidP="000D2481" w:rsidRDefault="000D2481">
      <w:pPr>
        <w:ind w:left="20" w:right="60" w:firstLine="820"/>
        <w:jc w:val="both"/>
        <w:rPr>
          <w:color w:val="000000"/>
          <w:sz w:val="18"/>
        </w:rPr>
      </w:pPr>
      <w:r w:rsidRPr="000D2481">
        <w:rPr>
          <w:color w:val="000000"/>
          <w:sz w:val="18"/>
        </w:rPr>
        <w:t>VIII.- ÖNERİLER</w:t>
      </w:r>
    </w:p>
    <w:p w:rsidRPr="000D2481" w:rsidR="000D2481" w:rsidP="000D2481" w:rsidRDefault="000D2481">
      <w:pPr>
        <w:ind w:left="20" w:right="60" w:firstLine="820"/>
        <w:jc w:val="both"/>
        <w:rPr>
          <w:color w:val="000000"/>
          <w:sz w:val="18"/>
        </w:rPr>
      </w:pPr>
      <w:r w:rsidRPr="000D2481">
        <w:rPr>
          <w:color w:val="000000"/>
          <w:sz w:val="18"/>
        </w:rPr>
        <w:t>A) Siyasi Parti Grubu Önerileri</w:t>
      </w:r>
    </w:p>
    <w:p w:rsidRPr="000D2481" w:rsidR="000D2481" w:rsidP="000D2481" w:rsidRDefault="000D2481">
      <w:pPr>
        <w:ind w:left="20" w:right="60" w:firstLine="820"/>
        <w:jc w:val="both"/>
        <w:rPr>
          <w:color w:val="000000"/>
          <w:sz w:val="18"/>
        </w:rPr>
      </w:pPr>
      <w:r w:rsidRPr="000D2481">
        <w:rPr>
          <w:color w:val="000000"/>
          <w:sz w:val="18"/>
        </w:rPr>
        <w:t>1.- HDP Grubunun, 2/5/2018 tarihinde Diyarbakır Milletvekili Sibel Yiğitalp ve arkadaşları tarafından, iş güvenliği işçi sağlığı s</w:t>
      </w:r>
      <w:r w:rsidRPr="000D2481">
        <w:rPr>
          <w:color w:val="000000"/>
          <w:sz w:val="18"/>
        </w:rPr>
        <w:t>o</w:t>
      </w:r>
      <w:r w:rsidRPr="000D2481">
        <w:rPr>
          <w:color w:val="000000"/>
          <w:sz w:val="18"/>
        </w:rPr>
        <w:t>runlarının tespiti, iş kazaları sonucu meydana gelen yaralanma ve ölüml</w:t>
      </w:r>
      <w:r w:rsidRPr="000D2481">
        <w:rPr>
          <w:color w:val="000000"/>
          <w:sz w:val="18"/>
        </w:rPr>
        <w:t>e</w:t>
      </w:r>
      <w:r w:rsidRPr="000D2481">
        <w:rPr>
          <w:color w:val="000000"/>
          <w:sz w:val="18"/>
        </w:rPr>
        <w:t>rin engellenmesi için yapılacakların belirlenmesi amacıyla verilmiş olan Meclis araştırması önergesinin ön görüşmelerinin, Genel Kurulun 2 Mayıs 2018 Çarşamba günkü birleşiminde yapılmasına ilişkin önerisi</w:t>
      </w:r>
    </w:p>
    <w:p w:rsidRPr="000D2481" w:rsidR="000D2481" w:rsidP="000D2481" w:rsidRDefault="000D2481">
      <w:pPr>
        <w:ind w:left="20" w:right="60" w:firstLine="820"/>
        <w:jc w:val="both"/>
        <w:rPr>
          <w:color w:val="000000"/>
          <w:sz w:val="18"/>
        </w:rPr>
      </w:pPr>
      <w:r w:rsidRPr="000D2481">
        <w:rPr>
          <w:color w:val="000000"/>
          <w:sz w:val="18"/>
        </w:rPr>
        <w:t>2.- CHP Grubunun, 2/5/2018 tarihinde Bolu Milletvekili Tanju Özcan ve arkadaşları tarafından, Türkiye ormanlarının geliştirilmesi, genişletilmesi ve ulusal çıkarlar doğrultusunda işletilmesi için gerekli çalışmaların belirlenmesi ve orman köylüsünün millî gelirden hakça pay alabilmesi amacıyla verilmiş olan Meclis araştırması önergesinin ön görüşmelerinin, Genel Kurulun 2 Mayıs 2018 Çarşamba günkü birleş</w:t>
      </w:r>
      <w:r w:rsidRPr="000D2481">
        <w:rPr>
          <w:color w:val="000000"/>
          <w:sz w:val="18"/>
        </w:rPr>
        <w:t>i</w:t>
      </w:r>
      <w:r w:rsidRPr="000D2481">
        <w:rPr>
          <w:color w:val="000000"/>
          <w:sz w:val="18"/>
        </w:rPr>
        <w:t>minde yapılmasına ilişkin önerisi</w:t>
      </w:r>
    </w:p>
    <w:p w:rsidRPr="000D2481" w:rsidR="000D2481" w:rsidP="000D2481" w:rsidRDefault="000D2481">
      <w:pPr>
        <w:ind w:left="20" w:right="60" w:firstLine="820"/>
        <w:jc w:val="both"/>
        <w:rPr>
          <w:color w:val="000000"/>
          <w:sz w:val="18"/>
        </w:rPr>
      </w:pPr>
    </w:p>
    <w:p w:rsidRPr="000D2481" w:rsidR="000D2481" w:rsidP="000D2481" w:rsidRDefault="000D2481">
      <w:pPr>
        <w:ind w:left="20" w:right="60" w:firstLine="820"/>
        <w:jc w:val="both"/>
        <w:rPr>
          <w:color w:val="000000"/>
          <w:sz w:val="18"/>
        </w:rPr>
      </w:pPr>
    </w:p>
    <w:p w:rsidRPr="000D2481" w:rsidR="000D2481" w:rsidP="000D2481" w:rsidRDefault="000D2481">
      <w:pPr>
        <w:ind w:left="20" w:right="60" w:firstLine="820"/>
        <w:jc w:val="both"/>
        <w:rPr>
          <w:color w:val="000000"/>
          <w:sz w:val="18"/>
        </w:rPr>
      </w:pPr>
    </w:p>
    <w:p w:rsidRPr="000D2481" w:rsidR="000D2481" w:rsidP="000D2481" w:rsidRDefault="000D2481">
      <w:pPr>
        <w:ind w:left="20" w:right="60" w:firstLine="820"/>
        <w:jc w:val="both"/>
        <w:rPr>
          <w:color w:val="000000"/>
          <w:sz w:val="18"/>
        </w:rPr>
      </w:pPr>
      <w:r w:rsidRPr="000D2481">
        <w:rPr>
          <w:color w:val="000000"/>
          <w:sz w:val="18"/>
        </w:rPr>
        <w:t>3.- AK PARTİ Grubunun, Genel Kurulun çalışma saatlerinin yeniden düzenlenmesine; bastırılarak dağıtılan 556 sıra sayılı Kanun Tasarısı’nın kırk sekiz saat geçmeden gündemin "Kanun Tasarı ve Teklifleri ile Komisyonlardan Gelen Diğer İşler” kısmının 1’inci sırasına alınmasına ve bu kısımda bulunan diğer işlerin sırasının buna göre teselsül ettirilmesine; 8 ve 15 Mayıs 2018 Salı günkü birleşimlerinde sözlü soruların görüşülmemesine; 556 sıra sayılı Kanun Tasarısı’nın İç Tüzük’ün 91’inci maddesine göre temel kanun olarak bölümler hâlinde gör</w:t>
      </w:r>
      <w:r w:rsidRPr="000D2481">
        <w:rPr>
          <w:color w:val="000000"/>
          <w:sz w:val="18"/>
        </w:rPr>
        <w:t>ü</w:t>
      </w:r>
      <w:r w:rsidRPr="000D2481">
        <w:rPr>
          <w:color w:val="000000"/>
          <w:sz w:val="18"/>
        </w:rPr>
        <w:t>şülmesine ilişkin önerisi</w:t>
      </w:r>
    </w:p>
    <w:p w:rsidRPr="000D2481" w:rsidR="000D2481" w:rsidP="000D2481" w:rsidRDefault="000D2481">
      <w:pPr>
        <w:ind w:left="20" w:right="60" w:firstLine="820"/>
        <w:jc w:val="both"/>
        <w:rPr>
          <w:color w:val="000000"/>
          <w:sz w:val="18"/>
        </w:rPr>
      </w:pPr>
    </w:p>
    <w:p w:rsidRPr="000D2481" w:rsidR="000D2481" w:rsidP="000D2481" w:rsidRDefault="000D2481">
      <w:pPr>
        <w:ind w:left="20" w:right="60" w:firstLine="820"/>
        <w:jc w:val="both"/>
        <w:rPr>
          <w:color w:val="000000"/>
          <w:sz w:val="18"/>
        </w:rPr>
      </w:pPr>
      <w:r w:rsidRPr="000D2481">
        <w:rPr>
          <w:color w:val="000000"/>
          <w:sz w:val="18"/>
        </w:rPr>
        <w:t>IX.- OTURUM BAŞKANLARININ KONUŞMALARI</w:t>
      </w:r>
    </w:p>
    <w:p w:rsidRPr="000D2481" w:rsidR="000D2481" w:rsidP="000D2481" w:rsidRDefault="000D2481">
      <w:pPr>
        <w:ind w:left="20" w:right="60" w:firstLine="820"/>
        <w:jc w:val="both"/>
        <w:rPr>
          <w:color w:val="000000"/>
          <w:sz w:val="18"/>
        </w:rPr>
      </w:pPr>
      <w:r w:rsidRPr="000D2481">
        <w:rPr>
          <w:color w:val="000000"/>
          <w:sz w:val="18"/>
        </w:rPr>
        <w:t>1.- Oturum Başkanı TBMM Başkan Vekili Ayşe Nur Bahçekapılı’nın, yasama dokunulmazlığıyla ilgili tezkerelerin TBMM’nin resmî internet sayfasında yayınlandığına ve kamuya açık olduğuna ilişkin konuşması</w:t>
      </w:r>
    </w:p>
    <w:p w:rsidRPr="000D2481" w:rsidR="000D2481" w:rsidP="000D2481" w:rsidRDefault="000D2481">
      <w:pPr>
        <w:ind w:left="20" w:right="60" w:firstLine="820"/>
        <w:jc w:val="both"/>
        <w:rPr>
          <w:color w:val="000000"/>
          <w:sz w:val="18"/>
        </w:rPr>
      </w:pPr>
    </w:p>
    <w:p w:rsidRPr="000D2481" w:rsidR="000D2481" w:rsidP="000D2481" w:rsidRDefault="000D2481">
      <w:pPr>
        <w:ind w:left="20" w:right="60" w:firstLine="820"/>
        <w:jc w:val="both"/>
        <w:rPr>
          <w:color w:val="000000"/>
          <w:sz w:val="18"/>
        </w:rPr>
      </w:pPr>
      <w:r w:rsidRPr="000D2481">
        <w:rPr>
          <w:color w:val="000000"/>
          <w:sz w:val="18"/>
        </w:rPr>
        <w:t>X.- KANUN TASARI VE TEKLİFLERİ İLE KOMİSYONLARDAN GELEN DİĞER İŞLER</w:t>
      </w:r>
    </w:p>
    <w:p w:rsidRPr="000D2481" w:rsidR="000D2481" w:rsidP="000D2481" w:rsidRDefault="000D2481">
      <w:pPr>
        <w:ind w:left="20" w:right="60" w:firstLine="820"/>
        <w:jc w:val="both"/>
        <w:rPr>
          <w:color w:val="000000"/>
          <w:sz w:val="18"/>
        </w:rPr>
      </w:pPr>
      <w:r w:rsidRPr="000D2481">
        <w:rPr>
          <w:color w:val="000000"/>
          <w:sz w:val="18"/>
        </w:rPr>
        <w:t>A) Kanun Tasarı ve Teklifleri</w:t>
      </w:r>
    </w:p>
    <w:p w:rsidRPr="000D2481" w:rsidR="000D2481" w:rsidP="000D2481" w:rsidRDefault="000D2481">
      <w:pPr>
        <w:ind w:left="20" w:right="60" w:firstLine="820"/>
        <w:jc w:val="both"/>
        <w:rPr>
          <w:color w:val="000000"/>
          <w:sz w:val="18"/>
        </w:rPr>
      </w:pPr>
      <w:r w:rsidRPr="000D2481">
        <w:rPr>
          <w:color w:val="000000"/>
          <w:sz w:val="18"/>
        </w:rPr>
        <w:t>1.- Yükseköğretim Kanunu ile Bazı Kanun ve Kanun Hükmünde Kararnamelerde Değişiklik Y</w:t>
      </w:r>
      <w:r w:rsidRPr="000D2481">
        <w:rPr>
          <w:color w:val="000000"/>
          <w:sz w:val="18"/>
        </w:rPr>
        <w:t>a</w:t>
      </w:r>
      <w:r w:rsidRPr="000D2481">
        <w:rPr>
          <w:color w:val="000000"/>
          <w:sz w:val="18"/>
        </w:rPr>
        <w:t>pılmasına Dair Kanun Tasarısı (1/943), Erzincan Milletvekilleri Sebahattin Karakelle ve Serkan Bayram’ın Yükseköğretim Kurumları Teşkilatı Kanununda Değişiklik Yapı</w:t>
      </w:r>
      <w:r w:rsidRPr="000D2481">
        <w:rPr>
          <w:color w:val="000000"/>
          <w:sz w:val="18"/>
        </w:rPr>
        <w:t>l</w:t>
      </w:r>
      <w:r w:rsidRPr="000D2481">
        <w:rPr>
          <w:color w:val="000000"/>
          <w:sz w:val="18"/>
        </w:rPr>
        <w:t>ması Hakkında Kanun Teklifi (2/2311), Adalet ve Kalkınma Partisi Grup Başkanvekili Kayseri Milletvekili Mustafa Elitaş ve 5 Milletvekilinin Yükseköğretim Kurumları Teşkilatı Kanununda Değişiklik Yapılmasına Dair Kanun Teklifi (2/2313), M</w:t>
      </w:r>
      <w:r w:rsidRPr="000D2481">
        <w:rPr>
          <w:color w:val="000000"/>
          <w:sz w:val="18"/>
        </w:rPr>
        <w:t>a</w:t>
      </w:r>
      <w:r w:rsidRPr="000D2481">
        <w:rPr>
          <w:color w:val="000000"/>
          <w:sz w:val="18"/>
        </w:rPr>
        <w:t>latya Milletvekili Öznur Çalık ve 3 Milletvekilinin Yükseköğretim Kurumları Teşkilatı Kanununda Değ</w:t>
      </w:r>
      <w:r w:rsidRPr="000D2481">
        <w:rPr>
          <w:color w:val="000000"/>
          <w:sz w:val="18"/>
        </w:rPr>
        <w:t>i</w:t>
      </w:r>
      <w:r w:rsidRPr="000D2481">
        <w:rPr>
          <w:color w:val="000000"/>
          <w:sz w:val="18"/>
        </w:rPr>
        <w:t>şiklik Yapılmasına Dair Kanun Teklifi (2/2314) ve Millî Eğitim, Kültür, Gençlik ve Spor Komisyonu R</w:t>
      </w:r>
      <w:r w:rsidRPr="000D2481">
        <w:rPr>
          <w:color w:val="000000"/>
          <w:sz w:val="18"/>
        </w:rPr>
        <w:t>a</w:t>
      </w:r>
      <w:r w:rsidRPr="000D2481">
        <w:rPr>
          <w:color w:val="000000"/>
          <w:sz w:val="18"/>
        </w:rPr>
        <w:t>poru (S. Sayısı: 556)</w:t>
      </w:r>
    </w:p>
    <w:p w:rsidRPr="000D2481" w:rsidR="000D2481" w:rsidP="000D2481" w:rsidRDefault="000D2481">
      <w:pPr>
        <w:ind w:left="20" w:right="60" w:firstLine="820"/>
        <w:jc w:val="both"/>
        <w:rPr>
          <w:color w:val="000000"/>
          <w:sz w:val="18"/>
        </w:rPr>
      </w:pPr>
      <w:r w:rsidRPr="000D2481">
        <w:rPr>
          <w:color w:val="000000"/>
          <w:sz w:val="18"/>
        </w:rPr>
        <w:t>XI.- YAZILI SORULAR VE CEVAPLARI</w:t>
      </w:r>
    </w:p>
    <w:p w:rsidRPr="000D2481" w:rsidR="000D2481" w:rsidP="000D2481" w:rsidRDefault="000D2481">
      <w:pPr>
        <w:ind w:left="20" w:right="60" w:firstLine="820"/>
        <w:jc w:val="both"/>
        <w:rPr>
          <w:color w:val="000000"/>
          <w:sz w:val="18"/>
        </w:rPr>
      </w:pPr>
      <w:r w:rsidRPr="000D2481">
        <w:rPr>
          <w:color w:val="000000"/>
          <w:sz w:val="18"/>
        </w:rPr>
        <w:t>1.- İstanbul Milletvekili Mustafa Sezgin Tanrıkulu’nun, Doğal Afet Sigortaları Kurumu Başkanlığının 2014-2017 arası temsil, t</w:t>
      </w:r>
      <w:r w:rsidRPr="000D2481">
        <w:rPr>
          <w:color w:val="000000"/>
          <w:sz w:val="18"/>
        </w:rPr>
        <w:t>a</w:t>
      </w:r>
      <w:r w:rsidRPr="000D2481">
        <w:rPr>
          <w:color w:val="000000"/>
          <w:sz w:val="18"/>
        </w:rPr>
        <w:t>nıtma ve ağırlama giderlerine,</w:t>
      </w:r>
    </w:p>
    <w:p w:rsidRPr="000D2481" w:rsidR="000D2481" w:rsidP="000D2481" w:rsidRDefault="000D2481">
      <w:pPr>
        <w:ind w:left="20" w:right="60" w:firstLine="820"/>
        <w:jc w:val="both"/>
        <w:rPr>
          <w:color w:val="000000"/>
          <w:sz w:val="18"/>
        </w:rPr>
      </w:pPr>
      <w:r w:rsidRPr="000D2481">
        <w:rPr>
          <w:color w:val="000000"/>
          <w:sz w:val="18"/>
        </w:rPr>
        <w:t>Darphane ve Damga Matbaası Genel Müdürlüğünün 2014-2017 arası temsil, tanıtma ve ağırlama giderlerine,</w:t>
      </w:r>
    </w:p>
    <w:p w:rsidRPr="000D2481" w:rsidR="000D2481" w:rsidP="000D2481" w:rsidRDefault="000D2481">
      <w:pPr>
        <w:ind w:left="20" w:right="60" w:firstLine="820"/>
        <w:jc w:val="both"/>
        <w:rPr>
          <w:color w:val="000000"/>
          <w:sz w:val="18"/>
        </w:rPr>
      </w:pPr>
      <w:r w:rsidRPr="000D2481">
        <w:rPr>
          <w:color w:val="000000"/>
          <w:sz w:val="18"/>
        </w:rPr>
        <w:t>Darphane ve Damga Matbaası Genel Müdürlüğünün 2014-2017 arası düzenlenen tören, fuar ve organizasyonlarına,</w:t>
      </w:r>
    </w:p>
    <w:p w:rsidRPr="000D2481" w:rsidR="000D2481" w:rsidP="000D2481" w:rsidRDefault="000D2481">
      <w:pPr>
        <w:ind w:left="20" w:right="60" w:firstLine="820"/>
        <w:jc w:val="both"/>
        <w:rPr>
          <w:color w:val="000000"/>
          <w:sz w:val="18"/>
        </w:rPr>
      </w:pPr>
      <w:r w:rsidRPr="000D2481">
        <w:rPr>
          <w:color w:val="000000"/>
          <w:sz w:val="18"/>
        </w:rPr>
        <w:t>İlişkin Başbakandan soruları ve Başbakan Yardımcısı Mehmet Şimşek’in cevabı (7/25369), (7/25381), (7/25455)</w:t>
      </w:r>
    </w:p>
    <w:p w:rsidRPr="000D2481" w:rsidR="000D2481" w:rsidP="000D2481" w:rsidRDefault="000D2481">
      <w:pPr>
        <w:ind w:left="20" w:right="60" w:firstLine="820"/>
        <w:jc w:val="both"/>
        <w:rPr>
          <w:color w:val="000000"/>
          <w:sz w:val="18"/>
        </w:rPr>
      </w:pPr>
      <w:r w:rsidRPr="000D2481">
        <w:rPr>
          <w:color w:val="000000"/>
          <w:sz w:val="18"/>
        </w:rPr>
        <w:t>2.- İzmir Milletvekili Murat Bakan’ın, ekonomi politikalarına ilişkin sorusu ve Ekonomi Bakanı Nihat Zeybekci’nin cevabı (7/25580)</w:t>
      </w:r>
    </w:p>
    <w:p w:rsidRPr="000D2481" w:rsidR="000D2481" w:rsidP="000D2481" w:rsidRDefault="000D2481">
      <w:pPr>
        <w:ind w:left="20" w:right="60" w:firstLine="820"/>
        <w:jc w:val="both"/>
        <w:rPr>
          <w:color w:val="000000"/>
          <w:sz w:val="18"/>
        </w:rPr>
      </w:pPr>
      <w:r w:rsidRPr="000D2481">
        <w:rPr>
          <w:color w:val="000000"/>
          <w:sz w:val="18"/>
        </w:rPr>
        <w:t>3.- Niğde Milletvekili Ömer Fethi Gürer’in, son beş yılda RTÜK’e yapılan bazı şikâyetlere ilişkin Başbakandan sorusu ve Başbakan Yardımcısı Fikri Işık’ın cevabı (7/25704)</w:t>
      </w:r>
    </w:p>
    <w:p w:rsidRPr="000D2481" w:rsidR="000D2481" w:rsidP="000D2481" w:rsidRDefault="000D2481">
      <w:pPr>
        <w:ind w:left="20" w:right="60" w:firstLine="820"/>
        <w:jc w:val="both"/>
        <w:rPr>
          <w:color w:val="000000"/>
          <w:sz w:val="18"/>
        </w:rPr>
      </w:pPr>
      <w:r w:rsidRPr="000D2481">
        <w:rPr>
          <w:color w:val="000000"/>
          <w:sz w:val="18"/>
        </w:rPr>
        <w:t>4.- Adana Milletvekili Mevlüt Karakaya’nın, patent başvurularının ve tescil işlemlerinin sayısının artırılmasına yönelik çalışmalara,</w:t>
      </w:r>
    </w:p>
    <w:p w:rsidRPr="000D2481" w:rsidR="000D2481" w:rsidP="000D2481" w:rsidRDefault="000D2481">
      <w:pPr>
        <w:ind w:left="20" w:right="60" w:firstLine="820"/>
        <w:jc w:val="both"/>
        <w:rPr>
          <w:color w:val="000000"/>
          <w:sz w:val="18"/>
        </w:rPr>
      </w:pPr>
      <w:r w:rsidRPr="000D2481">
        <w:rPr>
          <w:color w:val="000000"/>
          <w:sz w:val="18"/>
        </w:rPr>
        <w:t>-İstanbul Milletvekili Mustafa Sezgin Tanrıkulu’nun, 2015-2018 yılları arasında Bakanlıkta göre</w:t>
      </w:r>
      <w:r w:rsidRPr="000D2481">
        <w:rPr>
          <w:color w:val="000000"/>
          <w:sz w:val="18"/>
        </w:rPr>
        <w:t>v</w:t>
      </w:r>
      <w:r w:rsidRPr="000D2481">
        <w:rPr>
          <w:color w:val="000000"/>
          <w:sz w:val="18"/>
        </w:rPr>
        <w:t>den alınan üst düzey bürokratlara,</w:t>
      </w:r>
    </w:p>
    <w:p w:rsidRPr="000D2481" w:rsidR="000D2481" w:rsidP="000D2481" w:rsidRDefault="000D2481">
      <w:pPr>
        <w:ind w:left="20" w:right="60" w:firstLine="820"/>
        <w:jc w:val="both"/>
        <w:rPr>
          <w:color w:val="000000"/>
          <w:sz w:val="18"/>
        </w:rPr>
      </w:pPr>
      <w:r w:rsidRPr="000D2481">
        <w:rPr>
          <w:color w:val="000000"/>
          <w:sz w:val="18"/>
        </w:rPr>
        <w:t>-Denizli Milletvekili Melike Basmacı’nın, Bakanlık bünyesinde kullanılan resmi araçlara ve yap</w:t>
      </w:r>
      <w:r w:rsidRPr="000D2481">
        <w:rPr>
          <w:color w:val="000000"/>
          <w:sz w:val="18"/>
        </w:rPr>
        <w:t>ı</w:t>
      </w:r>
      <w:r w:rsidRPr="000D2481">
        <w:rPr>
          <w:color w:val="000000"/>
          <w:sz w:val="18"/>
        </w:rPr>
        <w:t>lan akaryakıt harcamalarına,</w:t>
      </w:r>
    </w:p>
    <w:p w:rsidRPr="000D2481" w:rsidR="000D2481" w:rsidP="000D2481" w:rsidRDefault="000D2481">
      <w:pPr>
        <w:ind w:left="20" w:right="60" w:firstLine="820"/>
        <w:jc w:val="both"/>
        <w:rPr>
          <w:color w:val="000000"/>
          <w:sz w:val="18"/>
        </w:rPr>
      </w:pPr>
      <w:r w:rsidRPr="000D2481">
        <w:rPr>
          <w:color w:val="000000"/>
          <w:sz w:val="18"/>
        </w:rPr>
        <w:t>-Niğde Milletvekili Ömer Fethi Gürer’in, yüksek teknoloji ürünü üreten firmalara ve ürettikleri ürünlere,</w:t>
      </w:r>
    </w:p>
    <w:p w:rsidRPr="000D2481" w:rsidR="000D2481" w:rsidP="000D2481" w:rsidRDefault="000D2481">
      <w:pPr>
        <w:ind w:left="20" w:right="60" w:firstLine="820"/>
        <w:jc w:val="both"/>
        <w:rPr>
          <w:color w:val="000000"/>
          <w:sz w:val="18"/>
        </w:rPr>
      </w:pPr>
      <w:r w:rsidRPr="000D2481">
        <w:rPr>
          <w:color w:val="000000"/>
          <w:sz w:val="18"/>
        </w:rPr>
        <w:t>İlişkin soruları ve Bilim, Sanayi ve Teknoloji Bakanı Faruk Özlü’nün cevabı (7/25759), (7/25761), (7/25762), (7/25763)</w:t>
      </w:r>
    </w:p>
    <w:p w:rsidRPr="000D2481" w:rsidR="000D2481" w:rsidP="000D2481" w:rsidRDefault="000D2481">
      <w:pPr>
        <w:ind w:left="20" w:right="60" w:firstLine="820"/>
        <w:jc w:val="both"/>
        <w:rPr>
          <w:color w:val="000000"/>
          <w:sz w:val="18"/>
        </w:rPr>
      </w:pPr>
      <w:r w:rsidRPr="000D2481">
        <w:rPr>
          <w:color w:val="000000"/>
          <w:sz w:val="18"/>
        </w:rPr>
        <w:t>5.- İstanbul Milletvekili Mustafa Sezgin Tanrıkulu’nun, kendisini sosyal medyada eleştirenler hakkında yapılan işlemlere ilişkin s</w:t>
      </w:r>
      <w:r w:rsidRPr="000D2481">
        <w:rPr>
          <w:color w:val="000000"/>
          <w:sz w:val="18"/>
        </w:rPr>
        <w:t>o</w:t>
      </w:r>
      <w:r w:rsidRPr="000D2481">
        <w:rPr>
          <w:color w:val="000000"/>
          <w:sz w:val="18"/>
        </w:rPr>
        <w:t>rusu ve Bilim, Sanayi ve Teknoloji Bakanı Faruk Özlü’nün cevabı (7/25760)</w:t>
      </w:r>
    </w:p>
    <w:p w:rsidRPr="000D2481" w:rsidR="000D2481" w:rsidP="000D2481" w:rsidRDefault="000D2481">
      <w:pPr>
        <w:ind w:left="20" w:right="60" w:firstLine="820"/>
        <w:jc w:val="both"/>
        <w:rPr>
          <w:color w:val="000000"/>
          <w:sz w:val="18"/>
        </w:rPr>
      </w:pPr>
      <w:r w:rsidRPr="000D2481">
        <w:rPr>
          <w:color w:val="000000"/>
          <w:sz w:val="18"/>
        </w:rPr>
        <w:t>6.- İzmir Milletvekili Murat Bakan’ın, dış ticaret açığındaki artışa ilişkin sorusu ve Ekonomi B</w:t>
      </w:r>
      <w:r w:rsidRPr="000D2481">
        <w:rPr>
          <w:color w:val="000000"/>
          <w:sz w:val="18"/>
        </w:rPr>
        <w:t>a</w:t>
      </w:r>
      <w:r w:rsidRPr="000D2481">
        <w:rPr>
          <w:color w:val="000000"/>
          <w:sz w:val="18"/>
        </w:rPr>
        <w:t>kanı Nihat Zeybekci’nin cevabı (7/25860)</w:t>
      </w:r>
    </w:p>
    <w:p w:rsidRPr="000D2481" w:rsidR="000D2481" w:rsidP="000D2481" w:rsidRDefault="000D2481">
      <w:pPr>
        <w:ind w:left="20" w:right="60" w:firstLine="820"/>
        <w:jc w:val="both"/>
        <w:rPr>
          <w:color w:val="000000"/>
          <w:sz w:val="18"/>
        </w:rPr>
      </w:pPr>
      <w:r w:rsidRPr="000D2481">
        <w:rPr>
          <w:color w:val="000000"/>
          <w:sz w:val="18"/>
        </w:rPr>
        <w:t>7.- Niğde Milletvekili Ömer Fethi Gürer’in, sahte gıda ürünlerinin satışının engellenmesine ilişkin sorusu ve Gümrük ve Ticaret Bakanı Bülent Tüfenkci’nin cevabı (7/26459)</w:t>
      </w:r>
    </w:p>
    <w:p w:rsidRPr="000D2481" w:rsidR="000D2481" w:rsidP="000D2481" w:rsidRDefault="000D2481">
      <w:pPr>
        <w:ind w:left="20" w:right="60" w:firstLine="820"/>
        <w:jc w:val="both"/>
        <w:rPr>
          <w:color w:val="000000"/>
          <w:sz w:val="18"/>
        </w:rPr>
      </w:pPr>
      <w:r w:rsidRPr="000D2481">
        <w:rPr>
          <w:color w:val="000000"/>
          <w:sz w:val="18"/>
        </w:rPr>
        <w:t>8.- Niğde Milletvekili Ömer Fethi Gürer’in, son beş yıldaki ambalajlı su ihracatına ilişkin sorusu ve Gümrük ve Ticaret Bakanı B</w:t>
      </w:r>
      <w:r w:rsidRPr="000D2481">
        <w:rPr>
          <w:color w:val="000000"/>
          <w:sz w:val="18"/>
        </w:rPr>
        <w:t>ü</w:t>
      </w:r>
      <w:r w:rsidRPr="000D2481">
        <w:rPr>
          <w:color w:val="000000"/>
          <w:sz w:val="18"/>
        </w:rPr>
        <w:t>lent Tüfenkci’nin cevabı (7/26463)</w:t>
      </w:r>
    </w:p>
    <w:p w:rsidRPr="000D2481" w:rsidR="000D2481" w:rsidP="000D2481" w:rsidRDefault="000D2481">
      <w:pPr>
        <w:ind w:left="20" w:right="60" w:firstLine="820"/>
        <w:jc w:val="both"/>
        <w:rPr>
          <w:color w:val="000000"/>
          <w:sz w:val="18"/>
        </w:rPr>
      </w:pPr>
      <w:r w:rsidRPr="000D2481">
        <w:rPr>
          <w:color w:val="000000"/>
          <w:sz w:val="18"/>
        </w:rPr>
        <w:t>9.- Ağrı Milletvekili Berdan Öztürk’ün, ihtiyacın üzerinde borçlanma yapıldığı iddiasına ilişkin s</w:t>
      </w:r>
      <w:r w:rsidRPr="000D2481">
        <w:rPr>
          <w:color w:val="000000"/>
          <w:sz w:val="18"/>
        </w:rPr>
        <w:t>o</w:t>
      </w:r>
      <w:r w:rsidRPr="000D2481">
        <w:rPr>
          <w:color w:val="000000"/>
          <w:sz w:val="18"/>
        </w:rPr>
        <w:t>rusu ve Maliye Bakanı Naci Ağbal’ın cevabı (7/26552)</w:t>
      </w:r>
    </w:p>
    <w:p w:rsidRPr="000D2481" w:rsidR="000D2481" w:rsidP="000D2481" w:rsidRDefault="000D2481">
      <w:pPr>
        <w:ind w:left="20" w:right="60" w:firstLine="820"/>
        <w:jc w:val="both"/>
        <w:rPr>
          <w:color w:val="000000"/>
          <w:sz w:val="18"/>
        </w:rPr>
      </w:pPr>
      <w:r w:rsidRPr="000D2481">
        <w:rPr>
          <w:color w:val="000000"/>
          <w:sz w:val="18"/>
        </w:rPr>
        <w:t>10.- İstanbul Milletvekili Mustafa Sezgin Tanrıkulu’nun, toplu açılış yapılan Bakanlık tesisleriyle ilgili iddialara ilişkin sorusu ve Maliye Bakanı Naci Ağbal’ın cevabı (7/26557)</w:t>
      </w:r>
    </w:p>
    <w:p w:rsidRPr="000D2481" w:rsidR="00827480" w:rsidP="000D2481" w:rsidRDefault="00827480">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2</w:t>
      </w:r>
      <w:r w:rsidRPr="000D2481" w:rsidR="007C20E2">
        <w:rPr>
          <w:rFonts w:ascii="Arial" w:hAnsi="Arial" w:cs="Arial"/>
          <w:spacing w:val="32"/>
          <w:sz w:val="18"/>
        </w:rPr>
        <w:t xml:space="preserve"> </w:t>
      </w:r>
      <w:r w:rsidRPr="000D2481">
        <w:rPr>
          <w:rFonts w:ascii="Arial" w:hAnsi="Arial" w:cs="Arial"/>
          <w:spacing w:val="32"/>
          <w:sz w:val="18"/>
        </w:rPr>
        <w:t>Mayıs</w:t>
      </w:r>
      <w:r w:rsidRPr="000D2481" w:rsidR="007C20E2">
        <w:rPr>
          <w:rFonts w:ascii="Arial" w:hAnsi="Arial" w:cs="Arial"/>
          <w:spacing w:val="32"/>
          <w:sz w:val="18"/>
        </w:rPr>
        <w:t xml:space="preserve"> </w:t>
      </w:r>
      <w:r w:rsidRPr="000D2481">
        <w:rPr>
          <w:rFonts w:ascii="Arial" w:hAnsi="Arial" w:cs="Arial"/>
          <w:spacing w:val="32"/>
          <w:sz w:val="18"/>
        </w:rPr>
        <w:t>2018</w:t>
      </w:r>
      <w:r w:rsidRPr="000D2481" w:rsidR="007C20E2">
        <w:rPr>
          <w:rFonts w:ascii="Arial" w:hAnsi="Arial" w:cs="Arial"/>
          <w:spacing w:val="32"/>
          <w:sz w:val="18"/>
        </w:rPr>
        <w:t xml:space="preserve"> </w:t>
      </w:r>
      <w:r w:rsidRPr="000D2481" w:rsidR="00417C86">
        <w:rPr>
          <w:rFonts w:ascii="Arial" w:hAnsi="Arial" w:cs="Arial"/>
          <w:spacing w:val="32"/>
          <w:sz w:val="18"/>
        </w:rPr>
        <w:t>Çarşamba</w:t>
      </w:r>
    </w:p>
    <w:p w:rsidRPr="000D2481" w:rsidR="00827480" w:rsidP="000D2481" w:rsidRDefault="00827480">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BİRİNCİ</w:t>
      </w:r>
      <w:r w:rsidRPr="000D2481" w:rsidR="007C20E2">
        <w:rPr>
          <w:rFonts w:ascii="Arial" w:hAnsi="Arial" w:cs="Arial"/>
          <w:spacing w:val="32"/>
          <w:sz w:val="18"/>
        </w:rPr>
        <w:t xml:space="preserve"> </w:t>
      </w:r>
      <w:r w:rsidRPr="000D2481">
        <w:rPr>
          <w:rFonts w:ascii="Arial" w:hAnsi="Arial" w:cs="Arial"/>
          <w:spacing w:val="32"/>
          <w:sz w:val="18"/>
        </w:rPr>
        <w:t>OTURUM</w:t>
      </w:r>
    </w:p>
    <w:p w:rsidRPr="000D2481" w:rsidR="00827480" w:rsidP="000D2481" w:rsidRDefault="00827480">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Açılma</w:t>
      </w:r>
      <w:r w:rsidRPr="000D2481" w:rsidR="007C20E2">
        <w:rPr>
          <w:rFonts w:ascii="Arial" w:hAnsi="Arial" w:cs="Arial"/>
          <w:spacing w:val="32"/>
          <w:sz w:val="18"/>
        </w:rPr>
        <w:t xml:space="preserve"> </w:t>
      </w:r>
      <w:r w:rsidRPr="000D2481">
        <w:rPr>
          <w:rFonts w:ascii="Arial" w:hAnsi="Arial" w:cs="Arial"/>
          <w:spacing w:val="32"/>
          <w:sz w:val="18"/>
        </w:rPr>
        <w:t>Saati:</w:t>
      </w:r>
      <w:r w:rsidRPr="000D2481" w:rsidR="007C20E2">
        <w:rPr>
          <w:rFonts w:ascii="Arial" w:hAnsi="Arial" w:cs="Arial"/>
          <w:spacing w:val="32"/>
          <w:sz w:val="18"/>
        </w:rPr>
        <w:t xml:space="preserve"> </w:t>
      </w:r>
      <w:r w:rsidRPr="000D2481">
        <w:rPr>
          <w:rFonts w:ascii="Arial" w:hAnsi="Arial" w:cs="Arial"/>
          <w:spacing w:val="32"/>
          <w:sz w:val="18"/>
        </w:rPr>
        <w:t>14.00</w:t>
      </w:r>
    </w:p>
    <w:p w:rsidRPr="000D2481" w:rsidR="00827480" w:rsidP="000D2481" w:rsidRDefault="00827480">
      <w:pPr>
        <w:widowControl w:val="0"/>
        <w:tabs>
          <w:tab w:val="left" w:pos="2268"/>
        </w:tabs>
        <w:suppressAutoHyphens/>
        <w:ind w:right="40" w:firstLine="811"/>
        <w:jc w:val="center"/>
        <w:rPr>
          <w:rFonts w:ascii="Arial" w:hAnsi="Arial" w:cs="Arial"/>
          <w:spacing w:val="32"/>
          <w:sz w:val="18"/>
        </w:rPr>
      </w:pPr>
      <w:r w:rsidRPr="000D2481">
        <w:rPr>
          <w:rFonts w:ascii="Arial" w:hAnsi="Arial" w:cs="Arial"/>
          <w:spacing w:val="32"/>
          <w:sz w:val="18"/>
        </w:rPr>
        <w:t>BAŞKAN:</w:t>
      </w:r>
      <w:r w:rsidRPr="000D2481" w:rsidR="007C20E2">
        <w:rPr>
          <w:rFonts w:ascii="Arial" w:hAnsi="Arial" w:cs="Arial"/>
          <w:spacing w:val="32"/>
          <w:sz w:val="18"/>
        </w:rPr>
        <w:t xml:space="preserve"> </w:t>
      </w:r>
      <w:r w:rsidRPr="000D2481">
        <w:rPr>
          <w:rFonts w:ascii="Arial" w:hAnsi="Arial" w:cs="Arial"/>
          <w:spacing w:val="32"/>
          <w:sz w:val="18"/>
        </w:rPr>
        <w:t>Başkan</w:t>
      </w:r>
      <w:r w:rsidRPr="000D2481" w:rsidR="007C20E2">
        <w:rPr>
          <w:rFonts w:ascii="Arial" w:hAnsi="Arial" w:cs="Arial"/>
          <w:spacing w:val="32"/>
          <w:sz w:val="18"/>
        </w:rPr>
        <w:t xml:space="preserve"> </w:t>
      </w:r>
      <w:r w:rsidRPr="000D2481">
        <w:rPr>
          <w:rFonts w:ascii="Arial" w:hAnsi="Arial" w:cs="Arial"/>
          <w:spacing w:val="32"/>
          <w:sz w:val="18"/>
        </w:rPr>
        <w:t>Vekili</w:t>
      </w:r>
      <w:r w:rsidRPr="000D2481" w:rsidR="007C20E2">
        <w:rPr>
          <w:rFonts w:ascii="Arial" w:hAnsi="Arial" w:cs="Arial"/>
          <w:spacing w:val="32"/>
          <w:sz w:val="18"/>
        </w:rPr>
        <w:t xml:space="preserve"> </w:t>
      </w:r>
      <w:r w:rsidRPr="000D2481" w:rsidR="00164918">
        <w:rPr>
          <w:rFonts w:ascii="Arial" w:hAnsi="Arial" w:cs="Arial"/>
          <w:spacing w:val="32"/>
          <w:sz w:val="18"/>
        </w:rPr>
        <w:t>Ayşe</w:t>
      </w:r>
      <w:r w:rsidRPr="000D2481" w:rsidR="007C20E2">
        <w:rPr>
          <w:rFonts w:ascii="Arial" w:hAnsi="Arial" w:cs="Arial"/>
          <w:spacing w:val="32"/>
          <w:sz w:val="18"/>
        </w:rPr>
        <w:t xml:space="preserve"> </w:t>
      </w:r>
      <w:r w:rsidRPr="000D2481" w:rsidR="00164918">
        <w:rPr>
          <w:rFonts w:ascii="Arial" w:hAnsi="Arial" w:cs="Arial"/>
          <w:spacing w:val="32"/>
          <w:sz w:val="18"/>
        </w:rPr>
        <w:t>Nur</w:t>
      </w:r>
      <w:r w:rsidRPr="000D2481" w:rsidR="007C20E2">
        <w:rPr>
          <w:rFonts w:ascii="Arial" w:hAnsi="Arial" w:cs="Arial"/>
          <w:spacing w:val="32"/>
          <w:sz w:val="18"/>
        </w:rPr>
        <w:t xml:space="preserve"> </w:t>
      </w:r>
      <w:r w:rsidRPr="000D2481" w:rsidR="00164918">
        <w:rPr>
          <w:rFonts w:ascii="Arial" w:hAnsi="Arial" w:cs="Arial"/>
          <w:spacing w:val="32"/>
          <w:sz w:val="18"/>
        </w:rPr>
        <w:t>BAHÇEKAPILI</w:t>
      </w:r>
    </w:p>
    <w:p w:rsidRPr="000D2481" w:rsidR="00827480" w:rsidP="000D2481" w:rsidRDefault="00827480">
      <w:pPr>
        <w:widowControl w:val="0"/>
        <w:tabs>
          <w:tab w:val="left" w:pos="2268"/>
        </w:tabs>
        <w:suppressAutoHyphens/>
        <w:ind w:right="40" w:firstLine="709"/>
        <w:jc w:val="center"/>
        <w:rPr>
          <w:rFonts w:ascii="Arial" w:hAnsi="Arial" w:cs="Arial"/>
          <w:spacing w:val="32"/>
          <w:sz w:val="18"/>
          <w:szCs w:val="18"/>
        </w:rPr>
      </w:pPr>
      <w:r w:rsidRPr="000D2481">
        <w:rPr>
          <w:rFonts w:ascii="Arial" w:hAnsi="Arial" w:cs="Arial"/>
          <w:spacing w:val="32"/>
          <w:sz w:val="18"/>
          <w:szCs w:val="18"/>
        </w:rPr>
        <w:t>KÂTİP</w:t>
      </w:r>
      <w:r w:rsidRPr="000D2481" w:rsidR="007C20E2">
        <w:rPr>
          <w:rFonts w:ascii="Arial" w:hAnsi="Arial" w:cs="Arial"/>
          <w:spacing w:val="32"/>
          <w:sz w:val="18"/>
          <w:szCs w:val="18"/>
        </w:rPr>
        <w:t xml:space="preserve"> </w:t>
      </w:r>
      <w:r w:rsidRPr="000D2481">
        <w:rPr>
          <w:rFonts w:ascii="Arial" w:hAnsi="Arial" w:cs="Arial"/>
          <w:spacing w:val="32"/>
          <w:sz w:val="18"/>
          <w:szCs w:val="18"/>
        </w:rPr>
        <w:t>ÜYELER:</w:t>
      </w:r>
      <w:r w:rsidRPr="000D2481" w:rsidR="007C20E2">
        <w:rPr>
          <w:rFonts w:ascii="Arial" w:hAnsi="Arial" w:cs="Arial"/>
          <w:spacing w:val="32"/>
          <w:sz w:val="18"/>
          <w:szCs w:val="18"/>
        </w:rPr>
        <w:t xml:space="preserve"> </w:t>
      </w:r>
      <w:r w:rsidRPr="000D2481">
        <w:rPr>
          <w:rFonts w:ascii="Arial" w:hAnsi="Arial" w:cs="Arial"/>
          <w:spacing w:val="32"/>
          <w:sz w:val="18"/>
          <w:szCs w:val="18"/>
        </w:rPr>
        <w:t>Mustafa</w:t>
      </w:r>
      <w:r w:rsidRPr="000D2481" w:rsidR="007C20E2">
        <w:rPr>
          <w:rFonts w:ascii="Arial" w:hAnsi="Arial" w:cs="Arial"/>
          <w:spacing w:val="32"/>
          <w:sz w:val="18"/>
          <w:szCs w:val="18"/>
        </w:rPr>
        <w:t xml:space="preserve"> </w:t>
      </w:r>
      <w:r w:rsidRPr="000D2481">
        <w:rPr>
          <w:rFonts w:ascii="Arial" w:hAnsi="Arial" w:cs="Arial"/>
          <w:spacing w:val="32"/>
          <w:sz w:val="18"/>
          <w:szCs w:val="18"/>
        </w:rPr>
        <w:t>AÇIKGÖZ</w:t>
      </w:r>
      <w:r w:rsidRPr="000D2481" w:rsidR="007C20E2">
        <w:rPr>
          <w:rFonts w:ascii="Arial" w:hAnsi="Arial" w:cs="Arial"/>
          <w:spacing w:val="32"/>
          <w:sz w:val="18"/>
          <w:szCs w:val="18"/>
        </w:rPr>
        <w:t xml:space="preserve"> </w:t>
      </w:r>
      <w:r w:rsidRPr="000D2481">
        <w:rPr>
          <w:rFonts w:ascii="Arial" w:hAnsi="Arial" w:cs="Arial"/>
          <w:spacing w:val="32"/>
          <w:sz w:val="18"/>
          <w:szCs w:val="18"/>
        </w:rPr>
        <w:t>(Nevşehir),</w:t>
      </w:r>
      <w:r w:rsidRPr="000D2481" w:rsidR="007C20E2">
        <w:rPr>
          <w:rFonts w:ascii="Arial" w:hAnsi="Arial" w:cs="Arial"/>
          <w:spacing w:val="32"/>
          <w:sz w:val="18"/>
          <w:szCs w:val="18"/>
        </w:rPr>
        <w:t xml:space="preserve"> </w:t>
      </w:r>
      <w:r w:rsidRPr="000D2481">
        <w:rPr>
          <w:rFonts w:ascii="Arial" w:hAnsi="Arial" w:cs="Arial"/>
          <w:spacing w:val="32"/>
          <w:sz w:val="18"/>
          <w:szCs w:val="18"/>
        </w:rPr>
        <w:t>Mehmet</w:t>
      </w:r>
      <w:r w:rsidRPr="000D2481" w:rsidR="007C20E2">
        <w:rPr>
          <w:rFonts w:ascii="Arial" w:hAnsi="Arial" w:cs="Arial"/>
          <w:spacing w:val="32"/>
          <w:sz w:val="18"/>
          <w:szCs w:val="18"/>
        </w:rPr>
        <w:t xml:space="preserve"> </w:t>
      </w:r>
      <w:r w:rsidRPr="000D2481">
        <w:rPr>
          <w:rFonts w:ascii="Arial" w:hAnsi="Arial" w:cs="Arial"/>
          <w:spacing w:val="32"/>
          <w:sz w:val="18"/>
          <w:szCs w:val="18"/>
        </w:rPr>
        <w:t>Necmettin</w:t>
      </w:r>
      <w:r w:rsidRPr="000D2481" w:rsidR="007C20E2">
        <w:rPr>
          <w:rFonts w:ascii="Arial" w:hAnsi="Arial" w:cs="Arial"/>
          <w:spacing w:val="32"/>
          <w:sz w:val="18"/>
          <w:szCs w:val="18"/>
        </w:rPr>
        <w:t xml:space="preserve"> </w:t>
      </w:r>
      <w:r w:rsidRPr="000D2481">
        <w:rPr>
          <w:rFonts w:ascii="Arial" w:hAnsi="Arial" w:cs="Arial"/>
          <w:spacing w:val="32"/>
          <w:sz w:val="18"/>
          <w:szCs w:val="18"/>
        </w:rPr>
        <w:t>AHRAZOĞLU</w:t>
      </w:r>
      <w:r w:rsidRPr="000D2481" w:rsidR="007C20E2">
        <w:rPr>
          <w:rFonts w:ascii="Arial" w:hAnsi="Arial" w:cs="Arial"/>
          <w:spacing w:val="32"/>
          <w:sz w:val="18"/>
          <w:szCs w:val="18"/>
        </w:rPr>
        <w:t xml:space="preserve"> </w:t>
      </w:r>
      <w:r w:rsidRPr="000D2481">
        <w:rPr>
          <w:rFonts w:ascii="Arial" w:hAnsi="Arial" w:cs="Arial"/>
          <w:spacing w:val="32"/>
          <w:sz w:val="18"/>
          <w:szCs w:val="18"/>
        </w:rPr>
        <w:t>(Hatay)</w:t>
      </w:r>
    </w:p>
    <w:p w:rsidRPr="000D2481" w:rsidR="00827480" w:rsidP="000D2481" w:rsidRDefault="00827480">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w:t>
      </w:r>
      <w:r w:rsidRPr="000D2481" w:rsidR="007C20E2">
        <w:rPr>
          <w:rFonts w:ascii="Arial" w:hAnsi="Arial" w:cs="Arial"/>
          <w:spacing w:val="32"/>
          <w:sz w:val="18"/>
        </w:rPr>
        <w:t xml:space="preserve"> </w:t>
      </w:r>
      <w:r w:rsidRPr="000D2481">
        <w:rPr>
          <w:rFonts w:ascii="Arial" w:hAnsi="Arial" w:cs="Arial"/>
          <w:spacing w:val="32"/>
          <w:sz w:val="18"/>
        </w:rPr>
        <w:t>0</w:t>
      </w:r>
      <w:r w:rsidRPr="000D2481" w:rsidR="007C20E2">
        <w:rPr>
          <w:rFonts w:ascii="Arial" w:hAnsi="Arial" w:cs="Arial"/>
          <w:spacing w:val="32"/>
          <w:sz w:val="18"/>
        </w:rPr>
        <w:t xml:space="preserve"> </w:t>
      </w:r>
      <w:r w:rsidRPr="000D2481">
        <w:rPr>
          <w:rFonts w:ascii="Arial" w:hAnsi="Arial" w:cs="Arial"/>
          <w:spacing w:val="32"/>
          <w:sz w:val="18"/>
        </w:rPr>
        <w:t>-----</w:t>
      </w:r>
    </w:p>
    <w:p w:rsidRPr="000D2481" w:rsidR="00827480" w:rsidP="000D2481" w:rsidRDefault="0082748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Meclisinin</w:t>
      </w:r>
      <w:r w:rsidRPr="000D2481" w:rsidR="007C20E2">
        <w:rPr>
          <w:sz w:val="18"/>
        </w:rPr>
        <w:t xml:space="preserve"> </w:t>
      </w:r>
      <w:r w:rsidRPr="000D2481">
        <w:rPr>
          <w:sz w:val="18"/>
        </w:rPr>
        <w:t>94’üncü</w:t>
      </w:r>
      <w:r w:rsidRPr="000D2481" w:rsidR="007C20E2">
        <w:rPr>
          <w:sz w:val="18"/>
        </w:rPr>
        <w:t xml:space="preserve"> </w:t>
      </w:r>
      <w:r w:rsidRPr="000D2481">
        <w:rPr>
          <w:sz w:val="18"/>
        </w:rPr>
        <w:t>Birleşimini</w:t>
      </w:r>
      <w:r w:rsidRPr="000D2481" w:rsidR="007C20E2">
        <w:rPr>
          <w:sz w:val="18"/>
        </w:rPr>
        <w:t xml:space="preserve"> </w:t>
      </w:r>
      <w:r w:rsidRPr="000D2481">
        <w:rPr>
          <w:sz w:val="18"/>
        </w:rPr>
        <w:t>açıyorum.</w:t>
      </w:r>
    </w:p>
    <w:p w:rsidRPr="000D2481" w:rsidR="00827480" w:rsidP="000D2481" w:rsidRDefault="00827480">
      <w:pPr>
        <w:pStyle w:val="GENELKURUL"/>
        <w:spacing w:line="240" w:lineRule="auto"/>
        <w:rPr>
          <w:sz w:val="18"/>
        </w:rPr>
      </w:pPr>
      <w:r w:rsidRPr="000D2481">
        <w:rPr>
          <w:sz w:val="18"/>
        </w:rPr>
        <w:t>Toplantı</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r w:rsidRPr="000D2481" w:rsidR="007C20E2">
        <w:rPr>
          <w:sz w:val="18"/>
        </w:rPr>
        <w:t xml:space="preserve"> </w:t>
      </w:r>
      <w:r w:rsidRPr="000D2481">
        <w:rPr>
          <w:sz w:val="18"/>
        </w:rPr>
        <w:t>vardır.</w:t>
      </w:r>
    </w:p>
    <w:p w:rsidRPr="000D2481" w:rsidR="00827480" w:rsidP="000D2481" w:rsidRDefault="00D51DF4">
      <w:pPr>
        <w:pStyle w:val="GENELKURUL"/>
        <w:spacing w:line="240" w:lineRule="auto"/>
        <w:rPr>
          <w:sz w:val="18"/>
        </w:rPr>
      </w:pPr>
      <w:r w:rsidRPr="000D2481">
        <w:rPr>
          <w:sz w:val="18"/>
        </w:rPr>
        <w:t>Görüşmelere</w:t>
      </w:r>
      <w:r w:rsidRPr="000D2481" w:rsidR="007C20E2">
        <w:rPr>
          <w:sz w:val="18"/>
        </w:rPr>
        <w:t xml:space="preserve"> </w:t>
      </w:r>
      <w:r w:rsidRPr="000D2481">
        <w:rPr>
          <w:sz w:val="18"/>
        </w:rPr>
        <w:t>başlayacağı</w:t>
      </w:r>
      <w:r w:rsidRPr="000D2481" w:rsidR="00827480">
        <w:rPr>
          <w:sz w:val="18"/>
        </w:rPr>
        <w:t>z.</w:t>
      </w:r>
    </w:p>
    <w:p w:rsidRPr="000D2481" w:rsidR="00827480" w:rsidP="000D2481" w:rsidRDefault="00827480">
      <w:pPr>
        <w:pStyle w:val="GENELKURUL"/>
        <w:spacing w:line="240" w:lineRule="auto"/>
        <w:rPr>
          <w:sz w:val="18"/>
        </w:rPr>
      </w:pPr>
      <w:r w:rsidRPr="000D2481">
        <w:rPr>
          <w:sz w:val="18"/>
        </w:rPr>
        <w:t>Gündeme</w:t>
      </w:r>
      <w:r w:rsidRPr="000D2481" w:rsidR="007C20E2">
        <w:rPr>
          <w:sz w:val="18"/>
        </w:rPr>
        <w:t xml:space="preserve"> </w:t>
      </w:r>
      <w:r w:rsidRPr="000D2481">
        <w:rPr>
          <w:sz w:val="18"/>
        </w:rPr>
        <w:t>geçmeden</w:t>
      </w:r>
      <w:r w:rsidRPr="000D2481" w:rsidR="007C20E2">
        <w:rPr>
          <w:sz w:val="18"/>
        </w:rPr>
        <w:t xml:space="preserve"> </w:t>
      </w:r>
      <w:r w:rsidRPr="000D2481">
        <w:rPr>
          <w:sz w:val="18"/>
        </w:rPr>
        <w:t>önce</w:t>
      </w:r>
      <w:r w:rsidRPr="000D2481" w:rsidR="007C20E2">
        <w:rPr>
          <w:sz w:val="18"/>
        </w:rPr>
        <w:t xml:space="preserve"> </w:t>
      </w:r>
      <w:r w:rsidRPr="000D2481">
        <w:rPr>
          <w:sz w:val="18"/>
        </w:rPr>
        <w:t>üç</w:t>
      </w:r>
      <w:r w:rsidRPr="000D2481" w:rsidR="007C20E2">
        <w:rPr>
          <w:sz w:val="18"/>
        </w:rPr>
        <w:t xml:space="preserve"> </w:t>
      </w:r>
      <w:r w:rsidRPr="000D2481">
        <w:rPr>
          <w:sz w:val="18"/>
        </w:rPr>
        <w:t>sayın</w:t>
      </w:r>
      <w:r w:rsidRPr="000D2481" w:rsidR="007C20E2">
        <w:rPr>
          <w:sz w:val="18"/>
        </w:rPr>
        <w:t xml:space="preserve"> </w:t>
      </w:r>
      <w:r w:rsidRPr="000D2481">
        <w:rPr>
          <w:sz w:val="18"/>
        </w:rPr>
        <w:t>milletvekiline</w:t>
      </w:r>
      <w:r w:rsidRPr="000D2481" w:rsidR="007C20E2">
        <w:rPr>
          <w:sz w:val="18"/>
        </w:rPr>
        <w:t xml:space="preserve"> </w:t>
      </w:r>
      <w:r w:rsidRPr="000D2481">
        <w:rPr>
          <w:sz w:val="18"/>
        </w:rPr>
        <w:t>gündem</w:t>
      </w:r>
      <w:r w:rsidRPr="000D2481" w:rsidR="007C20E2">
        <w:rPr>
          <w:sz w:val="18"/>
        </w:rPr>
        <w:t xml:space="preserve"> </w:t>
      </w:r>
      <w:r w:rsidRPr="000D2481">
        <w:rPr>
          <w:sz w:val="18"/>
        </w:rPr>
        <w:t>dışı</w:t>
      </w:r>
      <w:r w:rsidRPr="000D2481" w:rsidR="007C20E2">
        <w:rPr>
          <w:sz w:val="18"/>
        </w:rPr>
        <w:t xml:space="preserve"> </w:t>
      </w:r>
      <w:r w:rsidRPr="000D2481">
        <w:rPr>
          <w:sz w:val="18"/>
        </w:rPr>
        <w:t>söz</w:t>
      </w:r>
      <w:r w:rsidRPr="000D2481" w:rsidR="007C20E2">
        <w:rPr>
          <w:sz w:val="18"/>
        </w:rPr>
        <w:t xml:space="preserve"> </w:t>
      </w:r>
      <w:r w:rsidRPr="000D2481">
        <w:rPr>
          <w:sz w:val="18"/>
        </w:rPr>
        <w:t>vereceğim.</w:t>
      </w:r>
    </w:p>
    <w:p w:rsidRPr="000D2481" w:rsidR="00283194" w:rsidP="000D2481" w:rsidRDefault="00D51DF4">
      <w:pPr>
        <w:pStyle w:val="GENELKURUL"/>
        <w:spacing w:line="240" w:lineRule="auto"/>
        <w:rPr>
          <w:sz w:val="18"/>
        </w:rPr>
      </w:pPr>
      <w:r w:rsidRPr="000D2481">
        <w:rPr>
          <w:sz w:val="18"/>
        </w:rPr>
        <w:t>Gündem</w:t>
      </w:r>
      <w:r w:rsidRPr="000D2481" w:rsidR="007C20E2">
        <w:rPr>
          <w:sz w:val="18"/>
        </w:rPr>
        <w:t xml:space="preserve"> </w:t>
      </w:r>
      <w:r w:rsidRPr="000D2481">
        <w:rPr>
          <w:sz w:val="18"/>
        </w:rPr>
        <w:t>dışı</w:t>
      </w:r>
      <w:r w:rsidRPr="000D2481" w:rsidR="007C20E2">
        <w:rPr>
          <w:sz w:val="18"/>
        </w:rPr>
        <w:t xml:space="preserve"> </w:t>
      </w:r>
      <w:r w:rsidRPr="000D2481">
        <w:rPr>
          <w:sz w:val="18"/>
        </w:rPr>
        <w:t>ilk</w:t>
      </w:r>
      <w:r w:rsidRPr="000D2481" w:rsidR="007C20E2">
        <w:rPr>
          <w:sz w:val="18"/>
        </w:rPr>
        <w:t xml:space="preserve"> </w:t>
      </w:r>
      <w:r w:rsidRPr="000D2481">
        <w:rPr>
          <w:sz w:val="18"/>
        </w:rPr>
        <w:t>söz,</w:t>
      </w:r>
      <w:r w:rsidRPr="000D2481" w:rsidR="007C20E2">
        <w:rPr>
          <w:sz w:val="18"/>
        </w:rPr>
        <w:t xml:space="preserve"> </w:t>
      </w:r>
      <w:r w:rsidRPr="000D2481">
        <w:rPr>
          <w:sz w:val="18"/>
        </w:rPr>
        <w:t>Türk</w:t>
      </w:r>
      <w:r w:rsidRPr="000D2481" w:rsidR="007C20E2">
        <w:rPr>
          <w:sz w:val="18"/>
        </w:rPr>
        <w:t xml:space="preserve"> </w:t>
      </w:r>
      <w:r w:rsidRPr="000D2481">
        <w:rPr>
          <w:sz w:val="18"/>
        </w:rPr>
        <w:t>sporu</w:t>
      </w:r>
      <w:r w:rsidRPr="000D2481" w:rsidR="007C20E2">
        <w:rPr>
          <w:sz w:val="18"/>
        </w:rPr>
        <w:t xml:space="preserve"> </w:t>
      </w:r>
      <w:r w:rsidRPr="000D2481">
        <w:rPr>
          <w:sz w:val="18"/>
        </w:rPr>
        <w:t>hakkında</w:t>
      </w:r>
      <w:r w:rsidRPr="000D2481" w:rsidR="007C20E2">
        <w:rPr>
          <w:sz w:val="18"/>
        </w:rPr>
        <w:t xml:space="preserve"> </w:t>
      </w:r>
      <w:r w:rsidRPr="000D2481">
        <w:rPr>
          <w:sz w:val="18"/>
        </w:rPr>
        <w:t>söz</w:t>
      </w:r>
      <w:r w:rsidRPr="000D2481" w:rsidR="007C20E2">
        <w:rPr>
          <w:sz w:val="18"/>
        </w:rPr>
        <w:t xml:space="preserve"> </w:t>
      </w:r>
      <w:r w:rsidRPr="000D2481">
        <w:rPr>
          <w:sz w:val="18"/>
        </w:rPr>
        <w:t>isteyen</w:t>
      </w:r>
      <w:r w:rsidRPr="000D2481" w:rsidR="007C20E2">
        <w:rPr>
          <w:sz w:val="18"/>
        </w:rPr>
        <w:t xml:space="preserve"> </w:t>
      </w:r>
      <w:r w:rsidRPr="000D2481">
        <w:rPr>
          <w:sz w:val="18"/>
        </w:rPr>
        <w:t>Kocaeli</w:t>
      </w:r>
      <w:r w:rsidRPr="000D2481" w:rsidR="007C20E2">
        <w:rPr>
          <w:sz w:val="18"/>
        </w:rPr>
        <w:t xml:space="preserve"> </w:t>
      </w:r>
      <w:r w:rsidRPr="000D2481">
        <w:rPr>
          <w:sz w:val="18"/>
        </w:rPr>
        <w:t>Milletvekili</w:t>
      </w:r>
      <w:r w:rsidRPr="000D2481" w:rsidR="007C20E2">
        <w:rPr>
          <w:sz w:val="18"/>
        </w:rPr>
        <w:t xml:space="preserve"> </w:t>
      </w:r>
      <w:r w:rsidRPr="000D2481">
        <w:rPr>
          <w:sz w:val="18"/>
        </w:rPr>
        <w:t>Saffet</w:t>
      </w:r>
      <w:r w:rsidRPr="000D2481" w:rsidR="007C20E2">
        <w:rPr>
          <w:sz w:val="18"/>
        </w:rPr>
        <w:t xml:space="preserve"> </w:t>
      </w:r>
      <w:r w:rsidRPr="000D2481">
        <w:rPr>
          <w:sz w:val="18"/>
        </w:rPr>
        <w:t>Sancaklı'ya</w:t>
      </w:r>
      <w:r w:rsidRPr="000D2481" w:rsidR="007C20E2">
        <w:rPr>
          <w:sz w:val="18"/>
        </w:rPr>
        <w:t xml:space="preserve"> </w:t>
      </w:r>
      <w:r w:rsidRPr="000D2481">
        <w:rPr>
          <w:sz w:val="18"/>
        </w:rPr>
        <w:t>aittir</w:t>
      </w:r>
      <w:r w:rsidRPr="000D2481" w:rsidR="00283194">
        <w:rPr>
          <w:sz w:val="18"/>
        </w:rPr>
        <w:t>.</w:t>
      </w:r>
    </w:p>
    <w:p w:rsidRPr="000D2481" w:rsidR="00283194" w:rsidP="000D2481" w:rsidRDefault="00283194">
      <w:pPr>
        <w:pStyle w:val="GENELKURUL"/>
        <w:spacing w:line="240" w:lineRule="auto"/>
        <w:rPr>
          <w:sz w:val="18"/>
        </w:rPr>
      </w:pPr>
      <w:r w:rsidRPr="000D2481">
        <w:rPr>
          <w:sz w:val="18"/>
        </w:rPr>
        <w:t>B</w:t>
      </w:r>
      <w:r w:rsidRPr="000D2481" w:rsidR="00D51DF4">
        <w:rPr>
          <w:sz w:val="18"/>
        </w:rPr>
        <w:t>uyurun</w:t>
      </w:r>
      <w:r w:rsidRPr="000D2481" w:rsidR="007C20E2">
        <w:rPr>
          <w:sz w:val="18"/>
        </w:rPr>
        <w:t xml:space="preserve"> </w:t>
      </w:r>
      <w:r w:rsidRPr="000D2481">
        <w:rPr>
          <w:sz w:val="18"/>
        </w:rPr>
        <w:t>Sayın</w:t>
      </w:r>
      <w:r w:rsidRPr="000D2481" w:rsidR="007C20E2">
        <w:rPr>
          <w:sz w:val="18"/>
        </w:rPr>
        <w:t xml:space="preserve"> </w:t>
      </w:r>
      <w:r w:rsidRPr="000D2481">
        <w:rPr>
          <w:sz w:val="18"/>
        </w:rPr>
        <w:t>Sancaklı.</w:t>
      </w:r>
      <w:r w:rsidRPr="000D2481" w:rsidR="00E501F4">
        <w:rPr>
          <w:sz w:val="18"/>
        </w:rPr>
        <w:t>(MHP</w:t>
      </w:r>
      <w:r w:rsidRPr="000D2481" w:rsidR="007C20E2">
        <w:rPr>
          <w:sz w:val="18"/>
        </w:rPr>
        <w:t xml:space="preserve"> </w:t>
      </w:r>
      <w:r w:rsidRPr="000D2481" w:rsidR="00E501F4">
        <w:rPr>
          <w:sz w:val="18"/>
        </w:rPr>
        <w:t>sıralarından</w:t>
      </w:r>
      <w:r w:rsidRPr="000D2481" w:rsidR="007C20E2">
        <w:rPr>
          <w:sz w:val="18"/>
        </w:rPr>
        <w:t xml:space="preserve"> </w:t>
      </w:r>
      <w:r w:rsidRPr="000D2481" w:rsidR="00E501F4">
        <w:rPr>
          <w:sz w:val="18"/>
        </w:rPr>
        <w:t>alkışlar)</w:t>
      </w:r>
      <w:r w:rsidRPr="000D2481" w:rsidR="007C20E2">
        <w:rPr>
          <w:sz w:val="18"/>
        </w:rPr>
        <w:t xml:space="preserve"> </w:t>
      </w:r>
    </w:p>
    <w:p w:rsidRPr="000D2481" w:rsidR="00417C86" w:rsidP="000D2481" w:rsidRDefault="00417C86">
      <w:pPr>
        <w:suppressAutoHyphens/>
        <w:ind w:left="20" w:right="60" w:firstLine="820"/>
        <w:jc w:val="both"/>
        <w:rPr>
          <w:color w:val="000000"/>
          <w:sz w:val="18"/>
        </w:rPr>
      </w:pPr>
      <w:r w:rsidRPr="000D2481">
        <w:rPr>
          <w:color w:val="000000"/>
          <w:sz w:val="18"/>
        </w:rPr>
        <w:t>IV.-</w:t>
      </w:r>
      <w:r w:rsidRPr="000D2481" w:rsidR="007C20E2">
        <w:rPr>
          <w:color w:val="000000"/>
          <w:sz w:val="18"/>
        </w:rPr>
        <w:t xml:space="preserve"> </w:t>
      </w:r>
      <w:r w:rsidRPr="000D2481">
        <w:rPr>
          <w:color w:val="000000"/>
          <w:sz w:val="18"/>
        </w:rPr>
        <w:t>GÜNDEM</w:t>
      </w:r>
      <w:r w:rsidRPr="000D2481" w:rsidR="007C20E2">
        <w:rPr>
          <w:color w:val="000000"/>
          <w:sz w:val="18"/>
        </w:rPr>
        <w:t xml:space="preserve"> </w:t>
      </w:r>
      <w:r w:rsidRPr="000D2481">
        <w:rPr>
          <w:color w:val="000000"/>
          <w:sz w:val="18"/>
        </w:rPr>
        <w:t>DIŞI</w:t>
      </w:r>
      <w:r w:rsidRPr="000D2481" w:rsidR="007C20E2">
        <w:rPr>
          <w:color w:val="000000"/>
          <w:sz w:val="18"/>
        </w:rPr>
        <w:t xml:space="preserve"> </w:t>
      </w:r>
      <w:r w:rsidRPr="000D2481">
        <w:rPr>
          <w:color w:val="000000"/>
          <w:sz w:val="18"/>
        </w:rPr>
        <w:t>KONUŞMALAR</w:t>
      </w:r>
    </w:p>
    <w:p w:rsidRPr="000D2481" w:rsidR="00417C86" w:rsidP="000D2481" w:rsidRDefault="00417C86">
      <w:pPr>
        <w:suppressAutoHyphens/>
        <w:ind w:left="20" w:right="60" w:firstLine="820"/>
        <w:jc w:val="both"/>
        <w:rPr>
          <w:color w:val="000000"/>
          <w:sz w:val="18"/>
        </w:rPr>
      </w:pPr>
      <w:r w:rsidRPr="000D2481">
        <w:rPr>
          <w:color w:val="000000"/>
          <w:sz w:val="18"/>
        </w:rPr>
        <w:t>A)</w:t>
      </w:r>
      <w:r w:rsidRPr="000D2481" w:rsidR="007C20E2">
        <w:rPr>
          <w:color w:val="000000"/>
          <w:sz w:val="18"/>
        </w:rPr>
        <w:t xml:space="preserve"> </w:t>
      </w:r>
      <w:r w:rsidRPr="000D2481">
        <w:rPr>
          <w:color w:val="000000"/>
          <w:sz w:val="18"/>
        </w:rPr>
        <w:t>Milletvekillerinin</w:t>
      </w:r>
      <w:r w:rsidRPr="000D2481" w:rsidR="007C20E2">
        <w:rPr>
          <w:color w:val="000000"/>
          <w:sz w:val="18"/>
        </w:rPr>
        <w:t xml:space="preserve"> </w:t>
      </w:r>
      <w:r w:rsidRPr="000D2481">
        <w:rPr>
          <w:color w:val="000000"/>
          <w:sz w:val="18"/>
        </w:rPr>
        <w:t>Gündem</w:t>
      </w:r>
      <w:r w:rsidRPr="000D2481" w:rsidR="007C20E2">
        <w:rPr>
          <w:color w:val="000000"/>
          <w:sz w:val="18"/>
        </w:rPr>
        <w:t xml:space="preserve"> </w:t>
      </w:r>
      <w:r w:rsidRPr="000D2481">
        <w:rPr>
          <w:color w:val="000000"/>
          <w:sz w:val="18"/>
        </w:rPr>
        <w:t>Dışı</w:t>
      </w:r>
      <w:r w:rsidRPr="000D2481" w:rsidR="007C20E2">
        <w:rPr>
          <w:color w:val="000000"/>
          <w:sz w:val="18"/>
        </w:rPr>
        <w:t xml:space="preserve"> </w:t>
      </w:r>
      <w:r w:rsidRPr="000D2481">
        <w:rPr>
          <w:color w:val="000000"/>
          <w:sz w:val="18"/>
        </w:rPr>
        <w:t>Konuşmaları</w:t>
      </w:r>
    </w:p>
    <w:p w:rsidRPr="000D2481" w:rsidR="00417C86" w:rsidP="000D2481" w:rsidRDefault="00417C86">
      <w:pPr>
        <w:suppressAutoHyphens/>
        <w:ind w:left="20" w:right="60" w:firstLine="820"/>
        <w:jc w:val="both"/>
        <w:rPr>
          <w:color w:val="000000"/>
          <w:sz w:val="18"/>
        </w:rPr>
      </w:pPr>
      <w:r w:rsidRPr="000D2481">
        <w:rPr>
          <w:color w:val="000000"/>
          <w:sz w:val="18"/>
        </w:rPr>
        <w:t>1.-</w:t>
      </w:r>
      <w:r w:rsidRPr="000D2481" w:rsidR="007C20E2">
        <w:rPr>
          <w:color w:val="000000"/>
          <w:sz w:val="18"/>
        </w:rPr>
        <w:t xml:space="preserve"> </w:t>
      </w:r>
      <w:r w:rsidRPr="000D2481">
        <w:rPr>
          <w:color w:val="000000"/>
          <w:sz w:val="18"/>
        </w:rPr>
        <w:t>Kocaeli</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Saffet</w:t>
      </w:r>
      <w:r w:rsidRPr="000D2481" w:rsidR="007C20E2">
        <w:rPr>
          <w:color w:val="000000"/>
          <w:sz w:val="18"/>
        </w:rPr>
        <w:t xml:space="preserve"> </w:t>
      </w:r>
      <w:r w:rsidRPr="000D2481">
        <w:rPr>
          <w:color w:val="000000"/>
          <w:sz w:val="18"/>
        </w:rPr>
        <w:t>Sancaklı’nın,</w:t>
      </w:r>
      <w:r w:rsidRPr="000D2481" w:rsidR="007C20E2">
        <w:rPr>
          <w:color w:val="000000"/>
          <w:sz w:val="18"/>
        </w:rPr>
        <w:t xml:space="preserve"> </w:t>
      </w:r>
      <w:r w:rsidRPr="000D2481">
        <w:rPr>
          <w:color w:val="000000"/>
          <w:sz w:val="18"/>
        </w:rPr>
        <w:t>Türk</w:t>
      </w:r>
      <w:r w:rsidRPr="000D2481" w:rsidR="007C20E2">
        <w:rPr>
          <w:color w:val="000000"/>
          <w:sz w:val="18"/>
        </w:rPr>
        <w:t xml:space="preserve"> </w:t>
      </w:r>
      <w:r w:rsidRPr="000D2481">
        <w:rPr>
          <w:color w:val="000000"/>
          <w:sz w:val="18"/>
        </w:rPr>
        <w:t>sporu</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sorunlarına</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gündem</w:t>
      </w:r>
      <w:r w:rsidRPr="000D2481" w:rsidR="007C20E2">
        <w:rPr>
          <w:color w:val="000000"/>
          <w:sz w:val="18"/>
        </w:rPr>
        <w:t xml:space="preserve"> </w:t>
      </w:r>
      <w:r w:rsidRPr="000D2481">
        <w:rPr>
          <w:color w:val="000000"/>
          <w:sz w:val="18"/>
        </w:rPr>
        <w:t>dışı</w:t>
      </w:r>
      <w:r w:rsidRPr="000D2481" w:rsidR="007C20E2">
        <w:rPr>
          <w:color w:val="000000"/>
          <w:sz w:val="18"/>
        </w:rPr>
        <w:t xml:space="preserve"> </w:t>
      </w:r>
      <w:r w:rsidRPr="000D2481">
        <w:rPr>
          <w:color w:val="000000"/>
          <w:sz w:val="18"/>
        </w:rPr>
        <w:t>konuşması</w:t>
      </w:r>
    </w:p>
    <w:p w:rsidRPr="000D2481" w:rsidR="00283194" w:rsidP="000D2481" w:rsidRDefault="00283194">
      <w:pPr>
        <w:widowControl w:val="0"/>
        <w:suppressAutoHyphens/>
        <w:ind w:left="40" w:right="40" w:firstLine="811"/>
        <w:jc w:val="both"/>
        <w:rPr>
          <w:rFonts w:ascii="Arial" w:hAnsi="Arial" w:cs="Arial"/>
          <w:spacing w:val="32"/>
          <w:sz w:val="18"/>
        </w:rPr>
      </w:pPr>
      <w:r w:rsidRPr="000D2481">
        <w:rPr>
          <w:rFonts w:ascii="Arial" w:hAnsi="Arial" w:cs="Arial"/>
          <w:spacing w:val="32"/>
          <w:sz w:val="18"/>
        </w:rPr>
        <w:t>SAFFET</w:t>
      </w:r>
      <w:r w:rsidRPr="000D2481" w:rsidR="007C20E2">
        <w:rPr>
          <w:rFonts w:ascii="Arial" w:hAnsi="Arial" w:cs="Arial"/>
          <w:spacing w:val="32"/>
          <w:sz w:val="18"/>
        </w:rPr>
        <w:t xml:space="preserve"> </w:t>
      </w:r>
      <w:r w:rsidRPr="000D2481">
        <w:rPr>
          <w:rFonts w:ascii="Arial" w:hAnsi="Arial" w:cs="Arial"/>
          <w:spacing w:val="32"/>
          <w:sz w:val="18"/>
        </w:rPr>
        <w:t>SANCAKLI</w:t>
      </w:r>
      <w:r w:rsidRPr="000D2481" w:rsidR="007C20E2">
        <w:rPr>
          <w:rFonts w:ascii="Arial" w:hAnsi="Arial" w:cs="Arial"/>
          <w:spacing w:val="32"/>
          <w:sz w:val="18"/>
        </w:rPr>
        <w:t xml:space="preserve"> </w:t>
      </w:r>
      <w:r w:rsidRPr="000D2481">
        <w:rPr>
          <w:rFonts w:ascii="Arial" w:hAnsi="Arial" w:cs="Arial"/>
          <w:spacing w:val="32"/>
          <w:sz w:val="18"/>
        </w:rPr>
        <w:t>(Kocaeli)</w:t>
      </w:r>
      <w:r w:rsidRPr="000D2481" w:rsidR="007C20E2">
        <w:rPr>
          <w:rFonts w:ascii="Arial" w:hAnsi="Arial" w:cs="Arial"/>
          <w:spacing w:val="32"/>
          <w:sz w:val="18"/>
        </w:rPr>
        <w:t xml:space="preserve"> </w:t>
      </w:r>
      <w:r w:rsidRPr="000D2481">
        <w:rPr>
          <w:rFonts w:ascii="Arial" w:hAnsi="Arial" w:cs="Arial"/>
          <w:spacing w:val="32"/>
          <w:sz w:val="18"/>
        </w:rPr>
        <w:t>-</w:t>
      </w:r>
      <w:r w:rsidRPr="000D2481" w:rsidR="007C20E2">
        <w:rPr>
          <w:rFonts w:ascii="Arial" w:hAnsi="Arial" w:cs="Arial"/>
          <w:spacing w:val="32"/>
          <w:sz w:val="18"/>
        </w:rPr>
        <w:t xml:space="preserve"> </w:t>
      </w:r>
      <w:r w:rsidRPr="000D2481" w:rsidR="00D51DF4">
        <w:rPr>
          <w:rFonts w:ascii="Arial" w:hAnsi="Arial" w:cs="Arial"/>
          <w:spacing w:val="32"/>
          <w:sz w:val="18"/>
        </w:rPr>
        <w:t>Sayın</w:t>
      </w:r>
      <w:r w:rsidRPr="000D2481" w:rsidR="007C20E2">
        <w:rPr>
          <w:rFonts w:ascii="Arial" w:hAnsi="Arial" w:cs="Arial"/>
          <w:spacing w:val="32"/>
          <w:sz w:val="18"/>
        </w:rPr>
        <w:t xml:space="preserve"> </w:t>
      </w:r>
      <w:r w:rsidRPr="000D2481" w:rsidR="00D51DF4">
        <w:rPr>
          <w:rFonts w:ascii="Arial" w:hAnsi="Arial" w:cs="Arial"/>
          <w:spacing w:val="32"/>
          <w:sz w:val="18"/>
        </w:rPr>
        <w:t>Başkan,</w:t>
      </w:r>
      <w:r w:rsidRPr="000D2481" w:rsidR="007C20E2">
        <w:rPr>
          <w:rFonts w:ascii="Arial" w:hAnsi="Arial" w:cs="Arial"/>
          <w:spacing w:val="32"/>
          <w:sz w:val="18"/>
        </w:rPr>
        <w:t xml:space="preserve"> </w:t>
      </w:r>
      <w:r w:rsidRPr="000D2481" w:rsidR="00D51DF4">
        <w:rPr>
          <w:rFonts w:ascii="Arial" w:hAnsi="Arial" w:cs="Arial"/>
          <w:spacing w:val="32"/>
          <w:sz w:val="18"/>
        </w:rPr>
        <w:t>değerli</w:t>
      </w:r>
      <w:r w:rsidRPr="000D2481" w:rsidR="007C20E2">
        <w:rPr>
          <w:rFonts w:ascii="Arial" w:hAnsi="Arial" w:cs="Arial"/>
          <w:spacing w:val="32"/>
          <w:sz w:val="18"/>
        </w:rPr>
        <w:t xml:space="preserve"> </w:t>
      </w:r>
      <w:r w:rsidRPr="000D2481" w:rsidR="00D51DF4">
        <w:rPr>
          <w:rFonts w:ascii="Arial" w:hAnsi="Arial" w:cs="Arial"/>
          <w:spacing w:val="32"/>
          <w:sz w:val="18"/>
        </w:rPr>
        <w:t>milletvekilleri;</w:t>
      </w:r>
      <w:r w:rsidRPr="000D2481" w:rsidR="007C20E2">
        <w:rPr>
          <w:rFonts w:ascii="Arial" w:hAnsi="Arial" w:cs="Arial"/>
          <w:spacing w:val="32"/>
          <w:sz w:val="18"/>
        </w:rPr>
        <w:t xml:space="preserve"> </w:t>
      </w:r>
      <w:r w:rsidRPr="000D2481" w:rsidR="00D51DF4">
        <w:rPr>
          <w:rFonts w:ascii="Arial" w:hAnsi="Arial" w:cs="Arial"/>
          <w:spacing w:val="32"/>
          <w:sz w:val="18"/>
        </w:rPr>
        <w:t>hepinizi</w:t>
      </w:r>
      <w:r w:rsidRPr="000D2481" w:rsidR="007C20E2">
        <w:rPr>
          <w:rFonts w:ascii="Arial" w:hAnsi="Arial" w:cs="Arial"/>
          <w:spacing w:val="32"/>
          <w:sz w:val="18"/>
        </w:rPr>
        <w:t xml:space="preserve"> </w:t>
      </w:r>
      <w:r w:rsidRPr="000D2481" w:rsidR="00D51DF4">
        <w:rPr>
          <w:rFonts w:ascii="Arial" w:hAnsi="Arial" w:cs="Arial"/>
          <w:spacing w:val="32"/>
          <w:sz w:val="18"/>
        </w:rPr>
        <w:t>saygıyla</w:t>
      </w:r>
      <w:r w:rsidRPr="000D2481" w:rsidR="007C20E2">
        <w:rPr>
          <w:rFonts w:ascii="Arial" w:hAnsi="Arial" w:cs="Arial"/>
          <w:spacing w:val="32"/>
          <w:sz w:val="18"/>
        </w:rPr>
        <w:t xml:space="preserve"> </w:t>
      </w:r>
      <w:r w:rsidRPr="000D2481" w:rsidR="00D51DF4">
        <w:rPr>
          <w:rFonts w:ascii="Arial" w:hAnsi="Arial" w:cs="Arial"/>
          <w:spacing w:val="32"/>
          <w:sz w:val="18"/>
        </w:rPr>
        <w:t>selamlıyorum</w:t>
      </w:r>
      <w:r w:rsidRPr="000D2481">
        <w:rPr>
          <w:rFonts w:ascii="Arial" w:hAnsi="Arial" w:cs="Arial"/>
          <w:spacing w:val="32"/>
          <w:sz w:val="18"/>
        </w:rPr>
        <w:t>.</w:t>
      </w:r>
      <w:r w:rsidRPr="000D2481" w:rsidR="007C20E2">
        <w:rPr>
          <w:rFonts w:ascii="Arial" w:hAnsi="Arial" w:cs="Arial"/>
          <w:spacing w:val="32"/>
          <w:sz w:val="18"/>
        </w:rPr>
        <w:t xml:space="preserve"> </w:t>
      </w:r>
      <w:r w:rsidRPr="000D2481">
        <w:rPr>
          <w:rFonts w:ascii="Arial" w:hAnsi="Arial" w:cs="Arial"/>
          <w:spacing w:val="32"/>
          <w:sz w:val="18"/>
        </w:rPr>
        <w:t>B</w:t>
      </w:r>
      <w:r w:rsidRPr="000D2481" w:rsidR="00D51DF4">
        <w:rPr>
          <w:rFonts w:ascii="Arial" w:hAnsi="Arial" w:cs="Arial"/>
          <w:spacing w:val="32"/>
          <w:sz w:val="18"/>
        </w:rPr>
        <w:t>izi</w:t>
      </w:r>
      <w:r w:rsidRPr="000D2481" w:rsidR="007C20E2">
        <w:rPr>
          <w:rFonts w:ascii="Arial" w:hAnsi="Arial" w:cs="Arial"/>
          <w:spacing w:val="32"/>
          <w:sz w:val="18"/>
        </w:rPr>
        <w:t xml:space="preserve"> </w:t>
      </w:r>
      <w:r w:rsidRPr="000D2481" w:rsidR="00D51DF4">
        <w:rPr>
          <w:rFonts w:ascii="Arial" w:hAnsi="Arial" w:cs="Arial"/>
          <w:spacing w:val="32"/>
          <w:sz w:val="18"/>
        </w:rPr>
        <w:t>televizyonları</w:t>
      </w:r>
      <w:r w:rsidRPr="000D2481" w:rsidR="007C20E2">
        <w:rPr>
          <w:rFonts w:ascii="Arial" w:hAnsi="Arial" w:cs="Arial"/>
          <w:spacing w:val="32"/>
          <w:sz w:val="18"/>
        </w:rPr>
        <w:t xml:space="preserve"> </w:t>
      </w:r>
      <w:r w:rsidRPr="000D2481" w:rsidR="00D51DF4">
        <w:rPr>
          <w:rFonts w:ascii="Arial" w:hAnsi="Arial" w:cs="Arial"/>
          <w:spacing w:val="32"/>
          <w:sz w:val="18"/>
        </w:rPr>
        <w:t>başında</w:t>
      </w:r>
      <w:r w:rsidRPr="000D2481" w:rsidR="007C20E2">
        <w:rPr>
          <w:rFonts w:ascii="Arial" w:hAnsi="Arial" w:cs="Arial"/>
          <w:spacing w:val="32"/>
          <w:sz w:val="18"/>
        </w:rPr>
        <w:t xml:space="preserve"> </w:t>
      </w:r>
      <w:r w:rsidRPr="000D2481" w:rsidR="00D51DF4">
        <w:rPr>
          <w:rFonts w:ascii="Arial" w:hAnsi="Arial" w:cs="Arial"/>
          <w:spacing w:val="32"/>
          <w:sz w:val="18"/>
        </w:rPr>
        <w:t>izleyen</w:t>
      </w:r>
      <w:r w:rsidRPr="000D2481" w:rsidR="007C20E2">
        <w:rPr>
          <w:rFonts w:ascii="Arial" w:hAnsi="Arial" w:cs="Arial"/>
          <w:spacing w:val="32"/>
          <w:sz w:val="18"/>
        </w:rPr>
        <w:t xml:space="preserve"> </w:t>
      </w:r>
      <w:r w:rsidRPr="000D2481" w:rsidR="00D51DF4">
        <w:rPr>
          <w:rFonts w:ascii="Arial" w:hAnsi="Arial" w:cs="Arial"/>
          <w:spacing w:val="32"/>
          <w:sz w:val="18"/>
        </w:rPr>
        <w:t>büyük</w:t>
      </w:r>
      <w:r w:rsidRPr="000D2481" w:rsidR="007C20E2">
        <w:rPr>
          <w:rFonts w:ascii="Arial" w:hAnsi="Arial" w:cs="Arial"/>
          <w:spacing w:val="32"/>
          <w:sz w:val="18"/>
        </w:rPr>
        <w:t xml:space="preserve"> </w:t>
      </w:r>
      <w:r w:rsidRPr="000D2481" w:rsidR="00D51DF4">
        <w:rPr>
          <w:rFonts w:ascii="Arial" w:hAnsi="Arial" w:cs="Arial"/>
          <w:spacing w:val="32"/>
          <w:sz w:val="18"/>
        </w:rPr>
        <w:t>Türk</w:t>
      </w:r>
      <w:r w:rsidRPr="000D2481" w:rsidR="007C20E2">
        <w:rPr>
          <w:rFonts w:ascii="Arial" w:hAnsi="Arial" w:cs="Arial"/>
          <w:spacing w:val="32"/>
          <w:sz w:val="18"/>
        </w:rPr>
        <w:t xml:space="preserve"> </w:t>
      </w:r>
      <w:r w:rsidRPr="000D2481" w:rsidR="00D51DF4">
        <w:rPr>
          <w:rFonts w:ascii="Arial" w:hAnsi="Arial" w:cs="Arial"/>
          <w:spacing w:val="32"/>
          <w:sz w:val="18"/>
        </w:rPr>
        <w:t>milletin</w:t>
      </w:r>
      <w:r w:rsidRPr="000D2481">
        <w:rPr>
          <w:rFonts w:ascii="Arial" w:hAnsi="Arial" w:cs="Arial"/>
          <w:spacing w:val="32"/>
          <w:sz w:val="18"/>
        </w:rPr>
        <w:t>i</w:t>
      </w:r>
      <w:r w:rsidRPr="000D2481" w:rsidR="007C20E2">
        <w:rPr>
          <w:rFonts w:ascii="Arial" w:hAnsi="Arial" w:cs="Arial"/>
          <w:spacing w:val="32"/>
          <w:sz w:val="18"/>
        </w:rPr>
        <w:t xml:space="preserve"> </w:t>
      </w:r>
      <w:r w:rsidRPr="000D2481" w:rsidR="00D51DF4">
        <w:rPr>
          <w:rFonts w:ascii="Arial" w:hAnsi="Arial" w:cs="Arial"/>
          <w:spacing w:val="32"/>
          <w:sz w:val="18"/>
        </w:rPr>
        <w:t>de</w:t>
      </w:r>
      <w:r w:rsidRPr="000D2481" w:rsidR="007C20E2">
        <w:rPr>
          <w:rFonts w:ascii="Arial" w:hAnsi="Arial" w:cs="Arial"/>
          <w:spacing w:val="32"/>
          <w:sz w:val="18"/>
        </w:rPr>
        <w:t xml:space="preserve"> </w:t>
      </w:r>
      <w:r w:rsidRPr="000D2481" w:rsidR="00D51DF4">
        <w:rPr>
          <w:rFonts w:ascii="Arial" w:hAnsi="Arial" w:cs="Arial"/>
          <w:spacing w:val="32"/>
          <w:sz w:val="18"/>
        </w:rPr>
        <w:t>ayrıca</w:t>
      </w:r>
      <w:r w:rsidRPr="000D2481" w:rsidR="007C20E2">
        <w:rPr>
          <w:rFonts w:ascii="Arial" w:hAnsi="Arial" w:cs="Arial"/>
          <w:spacing w:val="32"/>
          <w:sz w:val="18"/>
        </w:rPr>
        <w:t xml:space="preserve"> </w:t>
      </w:r>
      <w:r w:rsidRPr="000D2481" w:rsidR="00D51DF4">
        <w:rPr>
          <w:rFonts w:ascii="Arial" w:hAnsi="Arial" w:cs="Arial"/>
          <w:spacing w:val="32"/>
          <w:sz w:val="18"/>
        </w:rPr>
        <w:t>bir</w:t>
      </w:r>
      <w:r w:rsidRPr="000D2481" w:rsidR="007C20E2">
        <w:rPr>
          <w:rFonts w:ascii="Arial" w:hAnsi="Arial" w:cs="Arial"/>
          <w:spacing w:val="32"/>
          <w:sz w:val="18"/>
        </w:rPr>
        <w:t xml:space="preserve"> </w:t>
      </w:r>
      <w:r w:rsidRPr="000D2481" w:rsidR="00D51DF4">
        <w:rPr>
          <w:rFonts w:ascii="Arial" w:hAnsi="Arial" w:cs="Arial"/>
          <w:spacing w:val="32"/>
          <w:sz w:val="18"/>
        </w:rPr>
        <w:t>kez</w:t>
      </w:r>
      <w:r w:rsidRPr="000D2481" w:rsidR="007C20E2">
        <w:rPr>
          <w:rFonts w:ascii="Arial" w:hAnsi="Arial" w:cs="Arial"/>
          <w:spacing w:val="32"/>
          <w:sz w:val="18"/>
        </w:rPr>
        <w:t xml:space="preserve"> </w:t>
      </w:r>
      <w:r w:rsidRPr="000D2481" w:rsidR="00D51DF4">
        <w:rPr>
          <w:rFonts w:ascii="Arial" w:hAnsi="Arial" w:cs="Arial"/>
          <w:spacing w:val="32"/>
          <w:sz w:val="18"/>
        </w:rPr>
        <w:t>daha</w:t>
      </w:r>
      <w:r w:rsidRPr="000D2481" w:rsidR="007C20E2">
        <w:rPr>
          <w:rFonts w:ascii="Arial" w:hAnsi="Arial" w:cs="Arial"/>
          <w:spacing w:val="32"/>
          <w:sz w:val="18"/>
        </w:rPr>
        <w:t xml:space="preserve"> </w:t>
      </w:r>
      <w:r w:rsidRPr="000D2481" w:rsidR="00D51DF4">
        <w:rPr>
          <w:rFonts w:ascii="Arial" w:hAnsi="Arial" w:cs="Arial"/>
          <w:spacing w:val="32"/>
          <w:sz w:val="18"/>
        </w:rPr>
        <w:t>selamlıyorum</w:t>
      </w:r>
      <w:r w:rsidRPr="000D2481">
        <w:rPr>
          <w:rFonts w:ascii="Arial" w:hAnsi="Arial" w:cs="Arial"/>
          <w:spacing w:val="32"/>
          <w:sz w:val="18"/>
        </w:rPr>
        <w:t>.</w:t>
      </w:r>
    </w:p>
    <w:p w:rsidRPr="000D2481" w:rsidR="00410EDC" w:rsidP="000D2481" w:rsidRDefault="00283194">
      <w:pPr>
        <w:widowControl w:val="0"/>
        <w:suppressAutoHyphens/>
        <w:ind w:left="40" w:right="40" w:firstLine="811"/>
        <w:jc w:val="both"/>
        <w:rPr>
          <w:rFonts w:ascii="Arial" w:hAnsi="Arial" w:cs="Arial"/>
          <w:spacing w:val="32"/>
          <w:sz w:val="18"/>
        </w:rPr>
      </w:pPr>
      <w:r w:rsidRPr="000D2481">
        <w:rPr>
          <w:rFonts w:ascii="Arial" w:hAnsi="Arial" w:cs="Arial"/>
          <w:spacing w:val="32"/>
          <w:sz w:val="18"/>
        </w:rPr>
        <w:t>21</w:t>
      </w:r>
      <w:r w:rsidRPr="000D2481" w:rsidR="007C20E2">
        <w:rPr>
          <w:rFonts w:ascii="Arial" w:hAnsi="Arial" w:cs="Arial"/>
          <w:spacing w:val="32"/>
          <w:sz w:val="18"/>
        </w:rPr>
        <w:t xml:space="preserve"> </w:t>
      </w:r>
      <w:r w:rsidRPr="000D2481">
        <w:rPr>
          <w:rFonts w:ascii="Arial" w:hAnsi="Arial" w:cs="Arial"/>
          <w:spacing w:val="32"/>
          <w:sz w:val="18"/>
        </w:rPr>
        <w:t>A</w:t>
      </w:r>
      <w:r w:rsidRPr="000D2481" w:rsidR="00D51DF4">
        <w:rPr>
          <w:rFonts w:ascii="Arial" w:hAnsi="Arial" w:cs="Arial"/>
          <w:spacing w:val="32"/>
          <w:sz w:val="18"/>
        </w:rPr>
        <w:t>ralık</w:t>
      </w:r>
      <w:r w:rsidRPr="000D2481" w:rsidR="007C20E2">
        <w:rPr>
          <w:rFonts w:ascii="Arial" w:hAnsi="Arial" w:cs="Arial"/>
          <w:spacing w:val="32"/>
          <w:sz w:val="18"/>
        </w:rPr>
        <w:t xml:space="preserve"> </w:t>
      </w:r>
      <w:r w:rsidRPr="000D2481">
        <w:rPr>
          <w:rFonts w:ascii="Arial" w:hAnsi="Arial" w:cs="Arial"/>
          <w:spacing w:val="32"/>
          <w:sz w:val="18"/>
        </w:rPr>
        <w:t>2017</w:t>
      </w:r>
      <w:r w:rsidRPr="000D2481" w:rsidR="007C20E2">
        <w:rPr>
          <w:rFonts w:ascii="Arial" w:hAnsi="Arial" w:cs="Arial"/>
          <w:spacing w:val="32"/>
          <w:sz w:val="18"/>
        </w:rPr>
        <w:t xml:space="preserve"> </w:t>
      </w:r>
      <w:r w:rsidRPr="000D2481" w:rsidR="001F1EE3">
        <w:rPr>
          <w:rFonts w:ascii="Arial" w:hAnsi="Arial" w:cs="Arial"/>
          <w:spacing w:val="32"/>
          <w:sz w:val="18"/>
        </w:rPr>
        <w:t>tarihinde</w:t>
      </w:r>
      <w:r w:rsidRPr="000D2481" w:rsidR="007C20E2">
        <w:rPr>
          <w:rFonts w:ascii="Arial" w:hAnsi="Arial" w:cs="Arial"/>
          <w:spacing w:val="32"/>
          <w:sz w:val="18"/>
        </w:rPr>
        <w:t xml:space="preserve"> </w:t>
      </w:r>
      <w:r w:rsidRPr="000D2481" w:rsidR="00E501F4">
        <w:rPr>
          <w:rFonts w:ascii="Arial" w:hAnsi="Arial" w:cs="Arial"/>
          <w:spacing w:val="32"/>
          <w:sz w:val="18"/>
        </w:rPr>
        <w:t>burada</w:t>
      </w:r>
      <w:r w:rsidRPr="000D2481" w:rsidR="007C20E2">
        <w:rPr>
          <w:rFonts w:ascii="Arial" w:hAnsi="Arial" w:cs="Arial"/>
          <w:spacing w:val="32"/>
          <w:sz w:val="18"/>
        </w:rPr>
        <w:t xml:space="preserve"> </w:t>
      </w:r>
      <w:r w:rsidRPr="000D2481" w:rsidR="00D51DF4">
        <w:rPr>
          <w:rFonts w:ascii="Arial" w:hAnsi="Arial" w:cs="Arial"/>
          <w:spacing w:val="32"/>
          <w:sz w:val="18"/>
        </w:rPr>
        <w:t>yapmış</w:t>
      </w:r>
      <w:r w:rsidRPr="000D2481" w:rsidR="007C20E2">
        <w:rPr>
          <w:rFonts w:ascii="Arial" w:hAnsi="Arial" w:cs="Arial"/>
          <w:spacing w:val="32"/>
          <w:sz w:val="18"/>
        </w:rPr>
        <w:t xml:space="preserve"> </w:t>
      </w:r>
      <w:r w:rsidRPr="000D2481" w:rsidR="00D51DF4">
        <w:rPr>
          <w:rFonts w:ascii="Arial" w:hAnsi="Arial" w:cs="Arial"/>
          <w:spacing w:val="32"/>
          <w:sz w:val="18"/>
        </w:rPr>
        <w:t>olduğum</w:t>
      </w:r>
      <w:r w:rsidRPr="000D2481" w:rsidR="007C20E2">
        <w:rPr>
          <w:rFonts w:ascii="Arial" w:hAnsi="Arial" w:cs="Arial"/>
          <w:spacing w:val="32"/>
          <w:sz w:val="18"/>
        </w:rPr>
        <w:t xml:space="preserve"> </w:t>
      </w:r>
      <w:r w:rsidRPr="000D2481" w:rsidR="00D51DF4">
        <w:rPr>
          <w:rFonts w:ascii="Arial" w:hAnsi="Arial" w:cs="Arial"/>
          <w:spacing w:val="32"/>
          <w:sz w:val="18"/>
        </w:rPr>
        <w:t>bir</w:t>
      </w:r>
      <w:r w:rsidRPr="000D2481" w:rsidR="007C20E2">
        <w:rPr>
          <w:rFonts w:ascii="Arial" w:hAnsi="Arial" w:cs="Arial"/>
          <w:spacing w:val="32"/>
          <w:sz w:val="18"/>
        </w:rPr>
        <w:t xml:space="preserve"> </w:t>
      </w:r>
      <w:r w:rsidRPr="000D2481" w:rsidR="00D51DF4">
        <w:rPr>
          <w:rFonts w:ascii="Arial" w:hAnsi="Arial" w:cs="Arial"/>
          <w:spacing w:val="32"/>
          <w:sz w:val="18"/>
        </w:rPr>
        <w:t>konuşmamda</w:t>
      </w:r>
      <w:r w:rsidRPr="000D2481">
        <w:rPr>
          <w:rFonts w:ascii="Arial" w:hAnsi="Arial" w:cs="Arial"/>
          <w:spacing w:val="32"/>
          <w:sz w:val="18"/>
        </w:rPr>
        <w:t>,</w:t>
      </w:r>
      <w:r w:rsidRPr="000D2481" w:rsidR="007C20E2">
        <w:rPr>
          <w:rFonts w:ascii="Arial" w:hAnsi="Arial" w:cs="Arial"/>
          <w:spacing w:val="32"/>
          <w:sz w:val="18"/>
        </w:rPr>
        <w:t xml:space="preserve"> </w:t>
      </w:r>
      <w:r w:rsidRPr="000D2481" w:rsidR="00D51DF4">
        <w:rPr>
          <w:rFonts w:ascii="Arial" w:hAnsi="Arial" w:cs="Arial"/>
          <w:spacing w:val="32"/>
          <w:sz w:val="18"/>
        </w:rPr>
        <w:t>futbol</w:t>
      </w:r>
      <w:r w:rsidRPr="000D2481" w:rsidR="007C20E2">
        <w:rPr>
          <w:rFonts w:ascii="Arial" w:hAnsi="Arial" w:cs="Arial"/>
          <w:spacing w:val="32"/>
          <w:sz w:val="18"/>
        </w:rPr>
        <w:t xml:space="preserve"> </w:t>
      </w:r>
      <w:r w:rsidRPr="000D2481" w:rsidR="00D51DF4">
        <w:rPr>
          <w:rFonts w:ascii="Arial" w:hAnsi="Arial" w:cs="Arial"/>
          <w:spacing w:val="32"/>
          <w:sz w:val="18"/>
        </w:rPr>
        <w:t>terörünün</w:t>
      </w:r>
      <w:r w:rsidRPr="000D2481" w:rsidR="007C20E2">
        <w:rPr>
          <w:rFonts w:ascii="Arial" w:hAnsi="Arial" w:cs="Arial"/>
          <w:spacing w:val="32"/>
          <w:sz w:val="18"/>
        </w:rPr>
        <w:t xml:space="preserve"> </w:t>
      </w:r>
      <w:r w:rsidRPr="000D2481" w:rsidR="00D51DF4">
        <w:rPr>
          <w:rFonts w:ascii="Arial" w:hAnsi="Arial" w:cs="Arial"/>
          <w:spacing w:val="32"/>
          <w:sz w:val="18"/>
        </w:rPr>
        <w:t>geldiğini</w:t>
      </w:r>
      <w:r w:rsidRPr="000D2481" w:rsidR="007C20E2">
        <w:rPr>
          <w:rFonts w:ascii="Arial" w:hAnsi="Arial" w:cs="Arial"/>
          <w:spacing w:val="32"/>
          <w:sz w:val="18"/>
        </w:rPr>
        <w:t xml:space="preserve"> </w:t>
      </w:r>
      <w:r w:rsidRPr="000D2481" w:rsidR="001F1EE3">
        <w:rPr>
          <w:rFonts w:ascii="Arial" w:hAnsi="Arial" w:cs="Arial"/>
          <w:spacing w:val="32"/>
          <w:sz w:val="18"/>
        </w:rPr>
        <w:t>ve</w:t>
      </w:r>
      <w:r w:rsidRPr="000D2481" w:rsidR="007C20E2">
        <w:rPr>
          <w:rFonts w:ascii="Arial" w:hAnsi="Arial" w:cs="Arial"/>
          <w:spacing w:val="32"/>
          <w:sz w:val="18"/>
        </w:rPr>
        <w:t xml:space="preserve"> </w:t>
      </w:r>
      <w:r w:rsidRPr="000D2481" w:rsidR="00D51DF4">
        <w:rPr>
          <w:rFonts w:ascii="Arial" w:hAnsi="Arial" w:cs="Arial"/>
          <w:spacing w:val="32"/>
          <w:sz w:val="18"/>
        </w:rPr>
        <w:t>önlem</w:t>
      </w:r>
      <w:r w:rsidRPr="000D2481" w:rsidR="007C20E2">
        <w:rPr>
          <w:rFonts w:ascii="Arial" w:hAnsi="Arial" w:cs="Arial"/>
          <w:spacing w:val="32"/>
          <w:sz w:val="18"/>
        </w:rPr>
        <w:t xml:space="preserve"> </w:t>
      </w:r>
      <w:r w:rsidRPr="000D2481" w:rsidR="00D51DF4">
        <w:rPr>
          <w:rFonts w:ascii="Arial" w:hAnsi="Arial" w:cs="Arial"/>
          <w:spacing w:val="32"/>
          <w:sz w:val="18"/>
        </w:rPr>
        <w:t>almazsak</w:t>
      </w:r>
      <w:r w:rsidRPr="000D2481" w:rsidR="007C20E2">
        <w:rPr>
          <w:rFonts w:ascii="Arial" w:hAnsi="Arial" w:cs="Arial"/>
          <w:spacing w:val="32"/>
          <w:sz w:val="18"/>
        </w:rPr>
        <w:t xml:space="preserve"> </w:t>
      </w:r>
      <w:r w:rsidRPr="000D2481" w:rsidR="00D51DF4">
        <w:rPr>
          <w:rFonts w:ascii="Arial" w:hAnsi="Arial" w:cs="Arial"/>
          <w:spacing w:val="32"/>
          <w:sz w:val="18"/>
        </w:rPr>
        <w:t>çok</w:t>
      </w:r>
      <w:r w:rsidRPr="000D2481" w:rsidR="007C20E2">
        <w:rPr>
          <w:rFonts w:ascii="Arial" w:hAnsi="Arial" w:cs="Arial"/>
          <w:spacing w:val="32"/>
          <w:sz w:val="18"/>
        </w:rPr>
        <w:t xml:space="preserve"> </w:t>
      </w:r>
      <w:r w:rsidRPr="000D2481" w:rsidR="00D51DF4">
        <w:rPr>
          <w:rFonts w:ascii="Arial" w:hAnsi="Arial" w:cs="Arial"/>
          <w:spacing w:val="32"/>
          <w:sz w:val="18"/>
        </w:rPr>
        <w:t>kötü</w:t>
      </w:r>
      <w:r w:rsidRPr="000D2481" w:rsidR="007C20E2">
        <w:rPr>
          <w:rFonts w:ascii="Arial" w:hAnsi="Arial" w:cs="Arial"/>
          <w:spacing w:val="32"/>
          <w:sz w:val="18"/>
        </w:rPr>
        <w:t xml:space="preserve"> </w:t>
      </w:r>
      <w:r w:rsidRPr="000D2481" w:rsidR="00D51DF4">
        <w:rPr>
          <w:rFonts w:ascii="Arial" w:hAnsi="Arial" w:cs="Arial"/>
          <w:spacing w:val="32"/>
          <w:sz w:val="18"/>
        </w:rPr>
        <w:t>olaylarla</w:t>
      </w:r>
      <w:r w:rsidRPr="000D2481" w:rsidR="007C20E2">
        <w:rPr>
          <w:rFonts w:ascii="Arial" w:hAnsi="Arial" w:cs="Arial"/>
          <w:spacing w:val="32"/>
          <w:sz w:val="18"/>
        </w:rPr>
        <w:t xml:space="preserve"> </w:t>
      </w:r>
      <w:r w:rsidRPr="000D2481" w:rsidR="00D51DF4">
        <w:rPr>
          <w:rFonts w:ascii="Arial" w:hAnsi="Arial" w:cs="Arial"/>
          <w:spacing w:val="32"/>
          <w:sz w:val="18"/>
        </w:rPr>
        <w:t>karşılaşacağımızı</w:t>
      </w:r>
      <w:r w:rsidRPr="000D2481" w:rsidR="007C20E2">
        <w:rPr>
          <w:rFonts w:ascii="Arial" w:hAnsi="Arial" w:cs="Arial"/>
          <w:spacing w:val="32"/>
          <w:sz w:val="18"/>
        </w:rPr>
        <w:t xml:space="preserve"> </w:t>
      </w:r>
      <w:r w:rsidRPr="000D2481" w:rsidR="00D51DF4">
        <w:rPr>
          <w:rFonts w:ascii="Arial" w:hAnsi="Arial" w:cs="Arial"/>
          <w:spacing w:val="32"/>
          <w:sz w:val="18"/>
        </w:rPr>
        <w:t>söylemiştim</w:t>
      </w:r>
      <w:r w:rsidRPr="000D2481" w:rsidR="00B02534">
        <w:rPr>
          <w:rFonts w:ascii="Arial" w:hAnsi="Arial" w:cs="Arial"/>
          <w:spacing w:val="32"/>
          <w:sz w:val="18"/>
        </w:rPr>
        <w:t>;</w:t>
      </w:r>
      <w:r w:rsidRPr="000D2481" w:rsidR="007C20E2">
        <w:rPr>
          <w:rFonts w:ascii="Arial" w:hAnsi="Arial" w:cs="Arial"/>
          <w:spacing w:val="32"/>
          <w:sz w:val="18"/>
        </w:rPr>
        <w:t xml:space="preserve"> </w:t>
      </w:r>
      <w:r w:rsidRPr="000D2481" w:rsidR="001F1EE3">
        <w:rPr>
          <w:rFonts w:ascii="Arial" w:hAnsi="Arial" w:cs="Arial"/>
          <w:spacing w:val="32"/>
          <w:sz w:val="18"/>
        </w:rPr>
        <w:t>T</w:t>
      </w:r>
      <w:r w:rsidRPr="000D2481" w:rsidR="00D51DF4">
        <w:rPr>
          <w:rFonts w:ascii="Arial" w:hAnsi="Arial" w:cs="Arial"/>
          <w:spacing w:val="32"/>
          <w:sz w:val="18"/>
        </w:rPr>
        <w:t>ürk</w:t>
      </w:r>
      <w:r w:rsidRPr="000D2481" w:rsidR="007C20E2">
        <w:rPr>
          <w:rFonts w:ascii="Arial" w:hAnsi="Arial" w:cs="Arial"/>
          <w:spacing w:val="32"/>
          <w:sz w:val="18"/>
        </w:rPr>
        <w:t xml:space="preserve"> </w:t>
      </w:r>
      <w:r w:rsidRPr="000D2481" w:rsidR="00D51DF4">
        <w:rPr>
          <w:rFonts w:ascii="Arial" w:hAnsi="Arial" w:cs="Arial"/>
          <w:spacing w:val="32"/>
          <w:sz w:val="18"/>
        </w:rPr>
        <w:t>futbolunun</w:t>
      </w:r>
      <w:r w:rsidRPr="000D2481" w:rsidR="007C20E2">
        <w:rPr>
          <w:rFonts w:ascii="Arial" w:hAnsi="Arial" w:cs="Arial"/>
          <w:spacing w:val="32"/>
          <w:sz w:val="18"/>
        </w:rPr>
        <w:t xml:space="preserve"> </w:t>
      </w:r>
      <w:r w:rsidRPr="000D2481" w:rsidR="001F1EE3">
        <w:rPr>
          <w:rFonts w:ascii="Arial" w:hAnsi="Arial" w:cs="Arial"/>
          <w:spacing w:val="32"/>
          <w:sz w:val="18"/>
        </w:rPr>
        <w:t>ve</w:t>
      </w:r>
      <w:r w:rsidRPr="000D2481" w:rsidR="007C20E2">
        <w:rPr>
          <w:rFonts w:ascii="Arial" w:hAnsi="Arial" w:cs="Arial"/>
          <w:spacing w:val="32"/>
          <w:sz w:val="18"/>
        </w:rPr>
        <w:t xml:space="preserve"> </w:t>
      </w:r>
      <w:r w:rsidRPr="000D2481" w:rsidR="00D51DF4">
        <w:rPr>
          <w:rFonts w:ascii="Arial" w:hAnsi="Arial" w:cs="Arial"/>
          <w:spacing w:val="32"/>
          <w:sz w:val="18"/>
        </w:rPr>
        <w:t>sporunun</w:t>
      </w:r>
      <w:r w:rsidRPr="000D2481" w:rsidR="007C20E2">
        <w:rPr>
          <w:rFonts w:ascii="Arial" w:hAnsi="Arial" w:cs="Arial"/>
          <w:spacing w:val="32"/>
          <w:sz w:val="18"/>
        </w:rPr>
        <w:t xml:space="preserve"> </w:t>
      </w:r>
      <w:r w:rsidRPr="000D2481" w:rsidR="00D51DF4">
        <w:rPr>
          <w:rFonts w:ascii="Arial" w:hAnsi="Arial" w:cs="Arial"/>
          <w:spacing w:val="32"/>
          <w:sz w:val="18"/>
        </w:rPr>
        <w:t>ciddi</w:t>
      </w:r>
      <w:r w:rsidRPr="000D2481" w:rsidR="007C20E2">
        <w:rPr>
          <w:rFonts w:ascii="Arial" w:hAnsi="Arial" w:cs="Arial"/>
          <w:spacing w:val="32"/>
          <w:sz w:val="18"/>
        </w:rPr>
        <w:t xml:space="preserve"> </w:t>
      </w:r>
      <w:r w:rsidRPr="000D2481" w:rsidR="00D51DF4">
        <w:rPr>
          <w:rFonts w:ascii="Arial" w:hAnsi="Arial" w:cs="Arial"/>
          <w:spacing w:val="32"/>
          <w:sz w:val="18"/>
        </w:rPr>
        <w:t>problemler</w:t>
      </w:r>
      <w:r w:rsidRPr="000D2481" w:rsidR="0051116E">
        <w:rPr>
          <w:rFonts w:ascii="Arial" w:hAnsi="Arial" w:cs="Arial"/>
          <w:spacing w:val="32"/>
          <w:sz w:val="18"/>
        </w:rPr>
        <w:t>i</w:t>
      </w:r>
      <w:r w:rsidRPr="000D2481" w:rsidR="007C20E2">
        <w:rPr>
          <w:rFonts w:ascii="Arial" w:hAnsi="Arial" w:cs="Arial"/>
          <w:spacing w:val="32"/>
          <w:sz w:val="18"/>
        </w:rPr>
        <w:t xml:space="preserve"> </w:t>
      </w:r>
      <w:r w:rsidRPr="000D2481" w:rsidR="00D51DF4">
        <w:rPr>
          <w:rFonts w:ascii="Arial" w:hAnsi="Arial" w:cs="Arial"/>
          <w:spacing w:val="32"/>
          <w:sz w:val="18"/>
        </w:rPr>
        <w:t>olduğunu</w:t>
      </w:r>
      <w:r w:rsidRPr="000D2481" w:rsidR="0051116E">
        <w:rPr>
          <w:rFonts w:ascii="Arial" w:hAnsi="Arial" w:cs="Arial"/>
          <w:spacing w:val="32"/>
          <w:sz w:val="18"/>
        </w:rPr>
        <w:t>,</w:t>
      </w:r>
      <w:r w:rsidRPr="000D2481" w:rsidR="007C20E2">
        <w:rPr>
          <w:rFonts w:ascii="Arial" w:hAnsi="Arial" w:cs="Arial"/>
          <w:spacing w:val="32"/>
          <w:sz w:val="18"/>
        </w:rPr>
        <w:t xml:space="preserve"> </w:t>
      </w:r>
      <w:r w:rsidRPr="000D2481" w:rsidR="00D51DF4">
        <w:rPr>
          <w:rFonts w:ascii="Arial" w:hAnsi="Arial" w:cs="Arial"/>
          <w:spacing w:val="32"/>
          <w:sz w:val="18"/>
        </w:rPr>
        <w:t>ciddi</w:t>
      </w:r>
      <w:r w:rsidRPr="000D2481" w:rsidR="007C20E2">
        <w:rPr>
          <w:rFonts w:ascii="Arial" w:hAnsi="Arial" w:cs="Arial"/>
          <w:spacing w:val="32"/>
          <w:sz w:val="18"/>
        </w:rPr>
        <w:t xml:space="preserve"> </w:t>
      </w:r>
      <w:r w:rsidRPr="000D2481" w:rsidR="00D51DF4">
        <w:rPr>
          <w:rFonts w:ascii="Arial" w:hAnsi="Arial" w:cs="Arial"/>
          <w:spacing w:val="32"/>
          <w:sz w:val="18"/>
        </w:rPr>
        <w:t>sorunları</w:t>
      </w:r>
      <w:r w:rsidRPr="000D2481" w:rsidR="007C20E2">
        <w:rPr>
          <w:rFonts w:ascii="Arial" w:hAnsi="Arial" w:cs="Arial"/>
          <w:spacing w:val="32"/>
          <w:sz w:val="18"/>
        </w:rPr>
        <w:t xml:space="preserve"> </w:t>
      </w:r>
      <w:r w:rsidRPr="000D2481" w:rsidR="00D51DF4">
        <w:rPr>
          <w:rFonts w:ascii="Arial" w:hAnsi="Arial" w:cs="Arial"/>
          <w:spacing w:val="32"/>
          <w:sz w:val="18"/>
        </w:rPr>
        <w:t>olduğunu</w:t>
      </w:r>
      <w:r w:rsidRPr="000D2481" w:rsidR="007C20E2">
        <w:rPr>
          <w:rFonts w:ascii="Arial" w:hAnsi="Arial" w:cs="Arial"/>
          <w:spacing w:val="32"/>
          <w:sz w:val="18"/>
        </w:rPr>
        <w:t xml:space="preserve"> </w:t>
      </w:r>
      <w:r w:rsidRPr="000D2481" w:rsidR="00D51DF4">
        <w:rPr>
          <w:rFonts w:ascii="Arial" w:hAnsi="Arial" w:cs="Arial"/>
          <w:spacing w:val="32"/>
          <w:sz w:val="18"/>
        </w:rPr>
        <w:t>anlatmış</w:t>
      </w:r>
      <w:r w:rsidRPr="000D2481" w:rsidR="0051116E">
        <w:rPr>
          <w:rFonts w:ascii="Arial" w:hAnsi="Arial" w:cs="Arial"/>
          <w:spacing w:val="32"/>
          <w:sz w:val="18"/>
        </w:rPr>
        <w:t>tım.</w:t>
      </w:r>
      <w:r w:rsidRPr="000D2481" w:rsidR="007C20E2">
        <w:rPr>
          <w:rFonts w:ascii="Arial" w:hAnsi="Arial" w:cs="Arial"/>
          <w:spacing w:val="32"/>
          <w:sz w:val="18"/>
        </w:rPr>
        <w:t xml:space="preserve"> </w:t>
      </w:r>
    </w:p>
    <w:p w:rsidRPr="000D2481" w:rsidR="00D9520F" w:rsidP="000D2481" w:rsidRDefault="0051116E">
      <w:pPr>
        <w:widowControl w:val="0"/>
        <w:suppressAutoHyphens/>
        <w:ind w:left="40" w:right="40" w:firstLine="811"/>
        <w:jc w:val="both"/>
        <w:rPr>
          <w:rFonts w:ascii="Arial" w:hAnsi="Arial" w:cs="Arial"/>
          <w:spacing w:val="32"/>
          <w:sz w:val="18"/>
        </w:rPr>
      </w:pPr>
      <w:r w:rsidRPr="000D2481">
        <w:rPr>
          <w:rFonts w:ascii="Arial" w:hAnsi="Arial" w:cs="Arial"/>
          <w:spacing w:val="32"/>
          <w:sz w:val="18"/>
        </w:rPr>
        <w:t>Tabii</w:t>
      </w:r>
      <w:r w:rsidRPr="000D2481" w:rsidR="00D51DF4">
        <w:rPr>
          <w:rFonts w:ascii="Arial" w:hAnsi="Arial" w:cs="Arial"/>
          <w:spacing w:val="32"/>
          <w:sz w:val="18"/>
        </w:rPr>
        <w:t>,</w:t>
      </w:r>
      <w:r w:rsidRPr="000D2481" w:rsidR="007C20E2">
        <w:rPr>
          <w:rFonts w:ascii="Arial" w:hAnsi="Arial" w:cs="Arial"/>
          <w:spacing w:val="32"/>
          <w:sz w:val="18"/>
        </w:rPr>
        <w:t xml:space="preserve"> </w:t>
      </w:r>
      <w:r w:rsidRPr="000D2481" w:rsidR="00D51DF4">
        <w:rPr>
          <w:rFonts w:ascii="Arial" w:hAnsi="Arial" w:cs="Arial"/>
          <w:spacing w:val="32"/>
          <w:sz w:val="18"/>
        </w:rPr>
        <w:t>Milliyetçi</w:t>
      </w:r>
      <w:r w:rsidRPr="000D2481" w:rsidR="007C20E2">
        <w:rPr>
          <w:rFonts w:ascii="Arial" w:hAnsi="Arial" w:cs="Arial"/>
          <w:spacing w:val="32"/>
          <w:sz w:val="18"/>
        </w:rPr>
        <w:t xml:space="preserve"> </w:t>
      </w:r>
      <w:r w:rsidRPr="000D2481" w:rsidR="00D51DF4">
        <w:rPr>
          <w:rFonts w:ascii="Arial" w:hAnsi="Arial" w:cs="Arial"/>
          <w:spacing w:val="32"/>
          <w:sz w:val="18"/>
        </w:rPr>
        <w:t>Hareket</w:t>
      </w:r>
      <w:r w:rsidRPr="000D2481" w:rsidR="007C20E2">
        <w:rPr>
          <w:rFonts w:ascii="Arial" w:hAnsi="Arial" w:cs="Arial"/>
          <w:spacing w:val="32"/>
          <w:sz w:val="18"/>
        </w:rPr>
        <w:t xml:space="preserve"> </w:t>
      </w:r>
      <w:r w:rsidRPr="000D2481" w:rsidR="00D51DF4">
        <w:rPr>
          <w:rFonts w:ascii="Arial" w:hAnsi="Arial" w:cs="Arial"/>
          <w:spacing w:val="32"/>
          <w:sz w:val="18"/>
        </w:rPr>
        <w:t>Partisinin</w:t>
      </w:r>
      <w:r w:rsidRPr="000D2481" w:rsidR="007C20E2">
        <w:rPr>
          <w:rFonts w:ascii="Arial" w:hAnsi="Arial" w:cs="Arial"/>
          <w:spacing w:val="32"/>
          <w:sz w:val="18"/>
        </w:rPr>
        <w:t xml:space="preserve"> </w:t>
      </w:r>
      <w:r w:rsidRPr="000D2481" w:rsidR="00D51DF4">
        <w:rPr>
          <w:rFonts w:ascii="Arial" w:hAnsi="Arial" w:cs="Arial"/>
          <w:spacing w:val="32"/>
          <w:sz w:val="18"/>
        </w:rPr>
        <w:t>bir</w:t>
      </w:r>
      <w:r w:rsidRPr="000D2481" w:rsidR="007C20E2">
        <w:rPr>
          <w:rFonts w:ascii="Arial" w:hAnsi="Arial" w:cs="Arial"/>
          <w:spacing w:val="32"/>
          <w:sz w:val="18"/>
        </w:rPr>
        <w:t xml:space="preserve"> </w:t>
      </w:r>
      <w:r w:rsidRPr="000D2481" w:rsidR="00D51DF4">
        <w:rPr>
          <w:rFonts w:ascii="Arial" w:hAnsi="Arial" w:cs="Arial"/>
          <w:spacing w:val="32"/>
          <w:sz w:val="18"/>
        </w:rPr>
        <w:t>özelliği</w:t>
      </w:r>
      <w:r w:rsidRPr="000D2481" w:rsidR="007C20E2">
        <w:rPr>
          <w:rFonts w:ascii="Arial" w:hAnsi="Arial" w:cs="Arial"/>
          <w:spacing w:val="32"/>
          <w:sz w:val="18"/>
        </w:rPr>
        <w:t xml:space="preserve"> </w:t>
      </w:r>
      <w:r w:rsidRPr="000D2481" w:rsidR="00D51DF4">
        <w:rPr>
          <w:rFonts w:ascii="Arial" w:hAnsi="Arial" w:cs="Arial"/>
          <w:spacing w:val="32"/>
          <w:sz w:val="18"/>
        </w:rPr>
        <w:t>var</w:t>
      </w:r>
      <w:r w:rsidRPr="000D2481">
        <w:rPr>
          <w:rFonts w:ascii="Arial" w:hAnsi="Arial" w:cs="Arial"/>
          <w:spacing w:val="32"/>
          <w:sz w:val="18"/>
        </w:rPr>
        <w:t>;</w:t>
      </w:r>
      <w:r w:rsidRPr="000D2481" w:rsidR="007C20E2">
        <w:rPr>
          <w:rFonts w:ascii="Arial" w:hAnsi="Arial" w:cs="Arial"/>
          <w:spacing w:val="32"/>
          <w:sz w:val="18"/>
        </w:rPr>
        <w:t xml:space="preserve"> </w:t>
      </w:r>
      <w:r w:rsidRPr="000D2481" w:rsidR="00D51DF4">
        <w:rPr>
          <w:rFonts w:ascii="Arial" w:hAnsi="Arial" w:cs="Arial"/>
          <w:spacing w:val="32"/>
          <w:sz w:val="18"/>
        </w:rPr>
        <w:t>önceden</w:t>
      </w:r>
      <w:r w:rsidRPr="000D2481" w:rsidR="007C20E2">
        <w:rPr>
          <w:rFonts w:ascii="Arial" w:hAnsi="Arial" w:cs="Arial"/>
          <w:spacing w:val="32"/>
          <w:sz w:val="18"/>
        </w:rPr>
        <w:t xml:space="preserve"> </w:t>
      </w:r>
      <w:r w:rsidRPr="000D2481" w:rsidR="00D51DF4">
        <w:rPr>
          <w:rFonts w:ascii="Arial" w:hAnsi="Arial" w:cs="Arial"/>
          <w:spacing w:val="32"/>
          <w:sz w:val="18"/>
        </w:rPr>
        <w:t>görüyoruz</w:t>
      </w:r>
      <w:r w:rsidRPr="000D2481">
        <w:rPr>
          <w:rFonts w:ascii="Arial" w:hAnsi="Arial" w:cs="Arial"/>
          <w:spacing w:val="32"/>
          <w:sz w:val="18"/>
        </w:rPr>
        <w:t>,</w:t>
      </w:r>
      <w:r w:rsidRPr="000D2481" w:rsidR="007C20E2">
        <w:rPr>
          <w:rFonts w:ascii="Arial" w:hAnsi="Arial" w:cs="Arial"/>
          <w:spacing w:val="32"/>
          <w:sz w:val="18"/>
        </w:rPr>
        <w:t xml:space="preserve"> </w:t>
      </w:r>
      <w:r w:rsidRPr="000D2481" w:rsidR="00D51DF4">
        <w:rPr>
          <w:rFonts w:ascii="Arial" w:hAnsi="Arial" w:cs="Arial"/>
          <w:spacing w:val="32"/>
          <w:sz w:val="18"/>
        </w:rPr>
        <w:t>öngörüyoruz</w:t>
      </w:r>
      <w:r w:rsidRPr="000D2481" w:rsidR="007C20E2">
        <w:rPr>
          <w:rFonts w:ascii="Arial" w:hAnsi="Arial" w:cs="Arial"/>
          <w:spacing w:val="32"/>
          <w:sz w:val="18"/>
        </w:rPr>
        <w:t xml:space="preserve"> </w:t>
      </w:r>
      <w:r w:rsidRPr="000D2481" w:rsidR="00D51DF4">
        <w:rPr>
          <w:rFonts w:ascii="Arial" w:hAnsi="Arial" w:cs="Arial"/>
          <w:spacing w:val="32"/>
          <w:sz w:val="18"/>
        </w:rPr>
        <w:t>ve</w:t>
      </w:r>
      <w:r w:rsidRPr="000D2481" w:rsidR="007C20E2">
        <w:rPr>
          <w:rFonts w:ascii="Arial" w:hAnsi="Arial" w:cs="Arial"/>
          <w:spacing w:val="32"/>
          <w:sz w:val="18"/>
        </w:rPr>
        <w:t xml:space="preserve"> </w:t>
      </w:r>
      <w:r w:rsidRPr="000D2481" w:rsidR="00D51DF4">
        <w:rPr>
          <w:rFonts w:ascii="Arial" w:hAnsi="Arial" w:cs="Arial"/>
          <w:spacing w:val="32"/>
          <w:sz w:val="18"/>
        </w:rPr>
        <w:t>uyarılarımızı</w:t>
      </w:r>
      <w:r w:rsidRPr="000D2481" w:rsidR="007C20E2">
        <w:rPr>
          <w:rFonts w:ascii="Arial" w:hAnsi="Arial" w:cs="Arial"/>
          <w:spacing w:val="32"/>
          <w:sz w:val="18"/>
        </w:rPr>
        <w:t xml:space="preserve"> </w:t>
      </w:r>
      <w:r w:rsidRPr="000D2481" w:rsidR="00D51DF4">
        <w:rPr>
          <w:rFonts w:ascii="Arial" w:hAnsi="Arial" w:cs="Arial"/>
          <w:spacing w:val="32"/>
          <w:sz w:val="18"/>
        </w:rPr>
        <w:t>yapıyoruz</w:t>
      </w:r>
      <w:r w:rsidRPr="000D2481" w:rsidR="007C20E2">
        <w:rPr>
          <w:rFonts w:ascii="Arial" w:hAnsi="Arial" w:cs="Arial"/>
          <w:spacing w:val="32"/>
          <w:sz w:val="18"/>
        </w:rPr>
        <w:t xml:space="preserve"> </w:t>
      </w:r>
      <w:r w:rsidRPr="000D2481" w:rsidR="00D51DF4">
        <w:rPr>
          <w:rFonts w:ascii="Arial" w:hAnsi="Arial" w:cs="Arial"/>
          <w:spacing w:val="32"/>
          <w:sz w:val="18"/>
        </w:rPr>
        <w:t>ama</w:t>
      </w:r>
      <w:r w:rsidRPr="000D2481" w:rsidR="007C20E2">
        <w:rPr>
          <w:rFonts w:ascii="Arial" w:hAnsi="Arial" w:cs="Arial"/>
          <w:spacing w:val="32"/>
          <w:sz w:val="18"/>
        </w:rPr>
        <w:t xml:space="preserve"> </w:t>
      </w:r>
      <w:r w:rsidRPr="000D2481" w:rsidR="00D51DF4">
        <w:rPr>
          <w:rFonts w:ascii="Arial" w:hAnsi="Arial" w:cs="Arial"/>
          <w:spacing w:val="32"/>
          <w:sz w:val="18"/>
        </w:rPr>
        <w:t>bazen</w:t>
      </w:r>
      <w:r w:rsidRPr="000D2481" w:rsidR="007C20E2">
        <w:rPr>
          <w:rFonts w:ascii="Arial" w:hAnsi="Arial" w:cs="Arial"/>
          <w:spacing w:val="32"/>
          <w:sz w:val="18"/>
        </w:rPr>
        <w:t xml:space="preserve"> </w:t>
      </w:r>
      <w:r w:rsidRPr="000D2481" w:rsidR="00FF127F">
        <w:rPr>
          <w:rFonts w:ascii="Arial" w:hAnsi="Arial" w:cs="Arial"/>
          <w:spacing w:val="32"/>
          <w:sz w:val="18"/>
        </w:rPr>
        <w:t>de</w:t>
      </w:r>
      <w:r w:rsidRPr="000D2481" w:rsidR="007C20E2">
        <w:rPr>
          <w:rFonts w:ascii="Arial" w:hAnsi="Arial" w:cs="Arial"/>
          <w:spacing w:val="32"/>
          <w:sz w:val="18"/>
        </w:rPr>
        <w:t xml:space="preserve"> </w:t>
      </w:r>
      <w:r w:rsidRPr="000D2481" w:rsidR="00D51DF4">
        <w:rPr>
          <w:rFonts w:ascii="Arial" w:hAnsi="Arial" w:cs="Arial"/>
          <w:spacing w:val="32"/>
          <w:sz w:val="18"/>
        </w:rPr>
        <w:t>herh</w:t>
      </w:r>
      <w:r w:rsidRPr="000D2481">
        <w:rPr>
          <w:rFonts w:ascii="Arial" w:hAnsi="Arial" w:cs="Arial"/>
          <w:spacing w:val="32"/>
          <w:sz w:val="18"/>
        </w:rPr>
        <w:t>â</w:t>
      </w:r>
      <w:r w:rsidRPr="000D2481" w:rsidR="00D51DF4">
        <w:rPr>
          <w:rFonts w:ascii="Arial" w:hAnsi="Arial" w:cs="Arial"/>
          <w:spacing w:val="32"/>
          <w:sz w:val="18"/>
        </w:rPr>
        <w:t>lde</w:t>
      </w:r>
      <w:r w:rsidRPr="000D2481" w:rsidR="007C20E2">
        <w:rPr>
          <w:rFonts w:ascii="Arial" w:hAnsi="Arial" w:cs="Arial"/>
          <w:spacing w:val="32"/>
          <w:sz w:val="18"/>
        </w:rPr>
        <w:t xml:space="preserve"> </w:t>
      </w:r>
      <w:r w:rsidRPr="000D2481" w:rsidR="00D51DF4">
        <w:rPr>
          <w:rFonts w:ascii="Arial" w:hAnsi="Arial" w:cs="Arial"/>
          <w:spacing w:val="32"/>
          <w:sz w:val="18"/>
        </w:rPr>
        <w:t>çok</w:t>
      </w:r>
      <w:r w:rsidRPr="000D2481" w:rsidR="007C20E2">
        <w:rPr>
          <w:rFonts w:ascii="Arial" w:hAnsi="Arial" w:cs="Arial"/>
          <w:spacing w:val="32"/>
          <w:sz w:val="18"/>
        </w:rPr>
        <w:t xml:space="preserve"> </w:t>
      </w:r>
      <w:r w:rsidRPr="000D2481" w:rsidR="00D51DF4">
        <w:rPr>
          <w:rFonts w:ascii="Arial" w:hAnsi="Arial" w:cs="Arial"/>
          <w:spacing w:val="32"/>
          <w:sz w:val="18"/>
        </w:rPr>
        <w:t>ciddiye</w:t>
      </w:r>
      <w:r w:rsidRPr="000D2481" w:rsidR="007C20E2">
        <w:rPr>
          <w:rFonts w:ascii="Arial" w:hAnsi="Arial" w:cs="Arial"/>
          <w:spacing w:val="32"/>
          <w:sz w:val="18"/>
        </w:rPr>
        <w:t xml:space="preserve"> </w:t>
      </w:r>
      <w:r w:rsidRPr="000D2481">
        <w:rPr>
          <w:rFonts w:ascii="Arial" w:hAnsi="Arial" w:cs="Arial"/>
          <w:spacing w:val="32"/>
          <w:sz w:val="18"/>
        </w:rPr>
        <w:t>mi</w:t>
      </w:r>
      <w:r w:rsidRPr="000D2481" w:rsidR="007C20E2">
        <w:rPr>
          <w:rFonts w:ascii="Arial" w:hAnsi="Arial" w:cs="Arial"/>
          <w:spacing w:val="32"/>
          <w:sz w:val="18"/>
        </w:rPr>
        <w:t xml:space="preserve"> </w:t>
      </w:r>
      <w:r w:rsidRPr="000D2481" w:rsidR="00D51DF4">
        <w:rPr>
          <w:rFonts w:ascii="Arial" w:hAnsi="Arial" w:cs="Arial"/>
          <w:spacing w:val="32"/>
          <w:sz w:val="18"/>
        </w:rPr>
        <w:t>alınmıy</w:t>
      </w:r>
      <w:r w:rsidRPr="000D2481">
        <w:rPr>
          <w:rFonts w:ascii="Arial" w:hAnsi="Arial" w:cs="Arial"/>
          <w:spacing w:val="32"/>
          <w:sz w:val="18"/>
        </w:rPr>
        <w:t>oruz</w:t>
      </w:r>
      <w:r w:rsidRPr="000D2481" w:rsidR="007C20E2">
        <w:rPr>
          <w:rFonts w:ascii="Arial" w:hAnsi="Arial" w:cs="Arial"/>
          <w:spacing w:val="32"/>
          <w:sz w:val="18"/>
        </w:rPr>
        <w:t xml:space="preserve"> </w:t>
      </w:r>
      <w:r w:rsidRPr="000D2481">
        <w:rPr>
          <w:rFonts w:ascii="Arial" w:hAnsi="Arial" w:cs="Arial"/>
          <w:spacing w:val="32"/>
          <w:sz w:val="18"/>
        </w:rPr>
        <w:t>veya</w:t>
      </w:r>
      <w:r w:rsidRPr="000D2481" w:rsidR="007C20E2">
        <w:rPr>
          <w:rFonts w:ascii="Arial" w:hAnsi="Arial" w:cs="Arial"/>
          <w:spacing w:val="32"/>
          <w:sz w:val="18"/>
        </w:rPr>
        <w:t xml:space="preserve"> </w:t>
      </w:r>
      <w:r w:rsidRPr="000D2481">
        <w:rPr>
          <w:rFonts w:ascii="Arial" w:hAnsi="Arial" w:cs="Arial"/>
          <w:spacing w:val="32"/>
          <w:sz w:val="18"/>
        </w:rPr>
        <w:t>şu</w:t>
      </w:r>
      <w:r w:rsidRPr="000D2481" w:rsidR="007C20E2">
        <w:rPr>
          <w:rFonts w:ascii="Arial" w:hAnsi="Arial" w:cs="Arial"/>
          <w:spacing w:val="32"/>
          <w:sz w:val="18"/>
        </w:rPr>
        <w:t xml:space="preserve"> </w:t>
      </w:r>
      <w:r w:rsidRPr="000D2481">
        <w:rPr>
          <w:rFonts w:ascii="Arial" w:hAnsi="Arial" w:cs="Arial"/>
          <w:spacing w:val="32"/>
          <w:sz w:val="18"/>
        </w:rPr>
        <w:t>andaki</w:t>
      </w:r>
      <w:r w:rsidRPr="000D2481" w:rsidR="007C20E2">
        <w:rPr>
          <w:rFonts w:ascii="Arial" w:hAnsi="Arial" w:cs="Arial"/>
          <w:spacing w:val="32"/>
          <w:sz w:val="18"/>
        </w:rPr>
        <w:t xml:space="preserve"> </w:t>
      </w:r>
      <w:r w:rsidRPr="000D2481">
        <w:rPr>
          <w:rFonts w:ascii="Arial" w:hAnsi="Arial" w:cs="Arial"/>
          <w:spacing w:val="32"/>
          <w:sz w:val="18"/>
        </w:rPr>
        <w:t>konjonktür</w:t>
      </w:r>
      <w:r w:rsidRPr="000D2481" w:rsidR="007C20E2">
        <w:rPr>
          <w:rFonts w:ascii="Arial" w:hAnsi="Arial" w:cs="Arial"/>
          <w:spacing w:val="32"/>
          <w:sz w:val="18"/>
        </w:rPr>
        <w:t xml:space="preserve"> </w:t>
      </w:r>
      <w:r w:rsidRPr="000D2481">
        <w:rPr>
          <w:rFonts w:ascii="Arial" w:hAnsi="Arial" w:cs="Arial"/>
          <w:spacing w:val="32"/>
          <w:sz w:val="18"/>
        </w:rPr>
        <w:t>mü</w:t>
      </w:r>
      <w:r w:rsidRPr="000D2481" w:rsidR="007C20E2">
        <w:rPr>
          <w:rFonts w:ascii="Arial" w:hAnsi="Arial" w:cs="Arial"/>
          <w:spacing w:val="32"/>
          <w:sz w:val="18"/>
        </w:rPr>
        <w:t xml:space="preserve"> </w:t>
      </w:r>
      <w:r w:rsidRPr="000D2481">
        <w:rPr>
          <w:rFonts w:ascii="Arial" w:hAnsi="Arial" w:cs="Arial"/>
          <w:spacing w:val="32"/>
          <w:sz w:val="18"/>
        </w:rPr>
        <w:t>böyle</w:t>
      </w:r>
      <w:r w:rsidRPr="000D2481" w:rsidR="00410EDC">
        <w:rPr>
          <w:rFonts w:ascii="Arial" w:hAnsi="Arial" w:cs="Arial"/>
          <w:spacing w:val="32"/>
          <w:sz w:val="18"/>
        </w:rPr>
        <w:t>,</w:t>
      </w:r>
      <w:r w:rsidRPr="000D2481" w:rsidR="007C20E2">
        <w:rPr>
          <w:rFonts w:ascii="Arial" w:hAnsi="Arial" w:cs="Arial"/>
          <w:spacing w:val="32"/>
          <w:sz w:val="18"/>
        </w:rPr>
        <w:t xml:space="preserve"> </w:t>
      </w:r>
      <w:r w:rsidRPr="000D2481" w:rsidR="00D51DF4">
        <w:rPr>
          <w:rFonts w:ascii="Arial" w:hAnsi="Arial" w:cs="Arial"/>
          <w:spacing w:val="32"/>
          <w:sz w:val="18"/>
        </w:rPr>
        <w:t>bilmiyorum</w:t>
      </w:r>
      <w:r w:rsidRPr="000D2481" w:rsidR="007C20E2">
        <w:rPr>
          <w:rFonts w:ascii="Arial" w:hAnsi="Arial" w:cs="Arial"/>
          <w:spacing w:val="32"/>
          <w:sz w:val="18"/>
        </w:rPr>
        <w:t xml:space="preserve"> </w:t>
      </w:r>
      <w:r w:rsidRPr="000D2481" w:rsidR="00D51DF4">
        <w:rPr>
          <w:rFonts w:ascii="Arial" w:hAnsi="Arial" w:cs="Arial"/>
          <w:spacing w:val="32"/>
          <w:sz w:val="18"/>
        </w:rPr>
        <w:t>olaylar</w:t>
      </w:r>
      <w:r w:rsidRPr="000D2481">
        <w:rPr>
          <w:rFonts w:ascii="Arial" w:hAnsi="Arial" w:cs="Arial"/>
          <w:spacing w:val="32"/>
          <w:sz w:val="18"/>
        </w:rPr>
        <w:t>a</w:t>
      </w:r>
      <w:r w:rsidRPr="000D2481" w:rsidR="007C20E2">
        <w:rPr>
          <w:rFonts w:ascii="Arial" w:hAnsi="Arial" w:cs="Arial"/>
          <w:spacing w:val="32"/>
          <w:sz w:val="18"/>
        </w:rPr>
        <w:t xml:space="preserve"> </w:t>
      </w:r>
      <w:r w:rsidRPr="000D2481" w:rsidR="00D51DF4">
        <w:rPr>
          <w:rFonts w:ascii="Arial" w:hAnsi="Arial" w:cs="Arial"/>
          <w:spacing w:val="32"/>
          <w:sz w:val="18"/>
        </w:rPr>
        <w:t>bir</w:t>
      </w:r>
      <w:r w:rsidRPr="000D2481" w:rsidR="007C20E2">
        <w:rPr>
          <w:rFonts w:ascii="Arial" w:hAnsi="Arial" w:cs="Arial"/>
          <w:spacing w:val="32"/>
          <w:sz w:val="18"/>
        </w:rPr>
        <w:t xml:space="preserve"> </w:t>
      </w:r>
      <w:r w:rsidRPr="000D2481" w:rsidR="00D51DF4">
        <w:rPr>
          <w:rFonts w:ascii="Arial" w:hAnsi="Arial" w:cs="Arial"/>
          <w:spacing w:val="32"/>
          <w:sz w:val="18"/>
        </w:rPr>
        <w:t>türlü</w:t>
      </w:r>
      <w:r w:rsidRPr="000D2481" w:rsidR="007C20E2">
        <w:rPr>
          <w:rFonts w:ascii="Arial" w:hAnsi="Arial" w:cs="Arial"/>
          <w:spacing w:val="32"/>
          <w:sz w:val="18"/>
        </w:rPr>
        <w:t xml:space="preserve"> </w:t>
      </w:r>
      <w:r w:rsidRPr="000D2481" w:rsidR="00D51DF4">
        <w:rPr>
          <w:rFonts w:ascii="Arial" w:hAnsi="Arial" w:cs="Arial"/>
          <w:spacing w:val="32"/>
          <w:sz w:val="18"/>
        </w:rPr>
        <w:t>müdahale</w:t>
      </w:r>
      <w:r w:rsidRPr="000D2481" w:rsidR="007C20E2">
        <w:rPr>
          <w:rFonts w:ascii="Arial" w:hAnsi="Arial" w:cs="Arial"/>
          <w:spacing w:val="32"/>
          <w:sz w:val="18"/>
        </w:rPr>
        <w:t xml:space="preserve"> </w:t>
      </w:r>
      <w:r w:rsidRPr="000D2481" w:rsidR="00D51DF4">
        <w:rPr>
          <w:rFonts w:ascii="Arial" w:hAnsi="Arial" w:cs="Arial"/>
          <w:spacing w:val="32"/>
          <w:sz w:val="18"/>
        </w:rPr>
        <w:t>edilemiyor</w:t>
      </w:r>
      <w:r w:rsidRPr="000D2481">
        <w:rPr>
          <w:rFonts w:ascii="Arial" w:hAnsi="Arial" w:cs="Arial"/>
          <w:spacing w:val="32"/>
          <w:sz w:val="18"/>
        </w:rPr>
        <w:t>.</w:t>
      </w:r>
      <w:r w:rsidRPr="000D2481" w:rsidR="007C20E2">
        <w:rPr>
          <w:rFonts w:ascii="Arial" w:hAnsi="Arial" w:cs="Arial"/>
          <w:spacing w:val="32"/>
          <w:sz w:val="18"/>
        </w:rPr>
        <w:t xml:space="preserve"> </w:t>
      </w:r>
    </w:p>
    <w:p w:rsidRPr="000D2481" w:rsidR="00E32FCA" w:rsidP="000D2481" w:rsidRDefault="00D51DF4">
      <w:pPr>
        <w:widowControl w:val="0"/>
        <w:suppressAutoHyphens/>
        <w:ind w:left="40" w:right="40" w:firstLine="811"/>
        <w:jc w:val="both"/>
        <w:rPr>
          <w:rFonts w:ascii="Arial" w:hAnsi="Arial" w:cs="Arial"/>
          <w:spacing w:val="32"/>
          <w:sz w:val="18"/>
        </w:rPr>
      </w:pPr>
      <w:r w:rsidRPr="000D2481">
        <w:rPr>
          <w:rFonts w:ascii="Arial" w:hAnsi="Arial" w:cs="Arial"/>
          <w:spacing w:val="32"/>
          <w:sz w:val="18"/>
        </w:rPr>
        <w:t>Şimdi,</w:t>
      </w:r>
      <w:r w:rsidRPr="000D2481" w:rsidR="007C20E2">
        <w:rPr>
          <w:rFonts w:ascii="Arial" w:hAnsi="Arial" w:cs="Arial"/>
          <w:spacing w:val="32"/>
          <w:sz w:val="18"/>
        </w:rPr>
        <w:t xml:space="preserve"> </w:t>
      </w:r>
      <w:r w:rsidRPr="000D2481">
        <w:rPr>
          <w:rFonts w:ascii="Arial" w:hAnsi="Arial" w:cs="Arial"/>
          <w:spacing w:val="32"/>
          <w:sz w:val="18"/>
        </w:rPr>
        <w:t>en</w:t>
      </w:r>
      <w:r w:rsidRPr="000D2481" w:rsidR="007C20E2">
        <w:rPr>
          <w:rFonts w:ascii="Arial" w:hAnsi="Arial" w:cs="Arial"/>
          <w:spacing w:val="32"/>
          <w:sz w:val="18"/>
        </w:rPr>
        <w:t xml:space="preserve"> </w:t>
      </w:r>
      <w:r w:rsidRPr="000D2481">
        <w:rPr>
          <w:rFonts w:ascii="Arial" w:hAnsi="Arial" w:cs="Arial"/>
          <w:spacing w:val="32"/>
          <w:sz w:val="18"/>
        </w:rPr>
        <w:t>son</w:t>
      </w:r>
      <w:r w:rsidRPr="000D2481" w:rsidR="007C20E2">
        <w:rPr>
          <w:rFonts w:ascii="Arial" w:hAnsi="Arial" w:cs="Arial"/>
          <w:spacing w:val="32"/>
          <w:sz w:val="18"/>
        </w:rPr>
        <w:t xml:space="preserve"> </w:t>
      </w:r>
      <w:r w:rsidRPr="000D2481" w:rsidR="0051116E">
        <w:rPr>
          <w:rFonts w:ascii="Arial" w:hAnsi="Arial" w:cs="Arial"/>
          <w:spacing w:val="32"/>
          <w:sz w:val="18"/>
        </w:rPr>
        <w:t>Fenerbahçe-B</w:t>
      </w:r>
      <w:r w:rsidRPr="000D2481">
        <w:rPr>
          <w:rFonts w:ascii="Arial" w:hAnsi="Arial" w:cs="Arial"/>
          <w:spacing w:val="32"/>
          <w:sz w:val="18"/>
        </w:rPr>
        <w:t>eşiktaş</w:t>
      </w:r>
      <w:r w:rsidRPr="000D2481" w:rsidR="007C20E2">
        <w:rPr>
          <w:rFonts w:ascii="Arial" w:hAnsi="Arial" w:cs="Arial"/>
          <w:spacing w:val="32"/>
          <w:sz w:val="18"/>
        </w:rPr>
        <w:t xml:space="preserve"> </w:t>
      </w:r>
      <w:r w:rsidRPr="000D2481">
        <w:rPr>
          <w:rFonts w:ascii="Arial" w:hAnsi="Arial" w:cs="Arial"/>
          <w:spacing w:val="32"/>
          <w:sz w:val="18"/>
        </w:rPr>
        <w:t>maçı</w:t>
      </w:r>
      <w:r w:rsidRPr="000D2481" w:rsidR="007C20E2">
        <w:rPr>
          <w:rFonts w:ascii="Arial" w:hAnsi="Arial" w:cs="Arial"/>
          <w:spacing w:val="32"/>
          <w:sz w:val="18"/>
        </w:rPr>
        <w:t xml:space="preserve"> </w:t>
      </w:r>
      <w:r w:rsidRPr="000D2481">
        <w:rPr>
          <w:rFonts w:ascii="Arial" w:hAnsi="Arial" w:cs="Arial"/>
          <w:spacing w:val="32"/>
          <w:sz w:val="18"/>
        </w:rPr>
        <w:t>oynandı</w:t>
      </w:r>
      <w:r w:rsidRPr="000D2481" w:rsidR="00E32FCA">
        <w:rPr>
          <w:rFonts w:ascii="Arial" w:hAnsi="Arial" w:cs="Arial"/>
          <w:spacing w:val="32"/>
          <w:sz w:val="18"/>
        </w:rPr>
        <w:t>,</w:t>
      </w:r>
      <w:r w:rsidRPr="000D2481" w:rsidR="007C20E2">
        <w:rPr>
          <w:rFonts w:ascii="Arial" w:hAnsi="Arial" w:cs="Arial"/>
          <w:spacing w:val="32"/>
          <w:sz w:val="18"/>
        </w:rPr>
        <w:t xml:space="preserve"> </w:t>
      </w:r>
      <w:r w:rsidRPr="000D2481">
        <w:rPr>
          <w:rFonts w:ascii="Arial" w:hAnsi="Arial" w:cs="Arial"/>
          <w:spacing w:val="32"/>
          <w:sz w:val="18"/>
        </w:rPr>
        <w:t>hepimiz</w:t>
      </w:r>
      <w:r w:rsidRPr="000D2481" w:rsidR="007C20E2">
        <w:rPr>
          <w:rFonts w:ascii="Arial" w:hAnsi="Arial" w:cs="Arial"/>
          <w:spacing w:val="32"/>
          <w:sz w:val="18"/>
        </w:rPr>
        <w:t xml:space="preserve"> </w:t>
      </w:r>
      <w:r w:rsidRPr="000D2481">
        <w:rPr>
          <w:rFonts w:ascii="Arial" w:hAnsi="Arial" w:cs="Arial"/>
          <w:spacing w:val="32"/>
          <w:sz w:val="18"/>
        </w:rPr>
        <w:t>de</w:t>
      </w:r>
      <w:r w:rsidRPr="000D2481" w:rsidR="007C20E2">
        <w:rPr>
          <w:rFonts w:ascii="Arial" w:hAnsi="Arial" w:cs="Arial"/>
          <w:spacing w:val="32"/>
          <w:sz w:val="18"/>
        </w:rPr>
        <w:t xml:space="preserve"> </w:t>
      </w:r>
      <w:r w:rsidRPr="000D2481">
        <w:rPr>
          <w:rFonts w:ascii="Arial" w:hAnsi="Arial" w:cs="Arial"/>
          <w:spacing w:val="32"/>
          <w:sz w:val="18"/>
        </w:rPr>
        <w:t>izledik</w:t>
      </w:r>
      <w:r w:rsidRPr="000D2481" w:rsidR="00E32FCA">
        <w:rPr>
          <w:rFonts w:ascii="Arial" w:hAnsi="Arial" w:cs="Arial"/>
          <w:spacing w:val="32"/>
          <w:sz w:val="18"/>
        </w:rPr>
        <w:t>.</w:t>
      </w:r>
      <w:r w:rsidRPr="000D2481" w:rsidR="007C20E2">
        <w:rPr>
          <w:rFonts w:ascii="Arial" w:hAnsi="Arial" w:cs="Arial"/>
          <w:spacing w:val="32"/>
          <w:sz w:val="18"/>
        </w:rPr>
        <w:t xml:space="preserve"> </w:t>
      </w:r>
      <w:r w:rsidRPr="000D2481" w:rsidR="002C4829">
        <w:rPr>
          <w:rFonts w:ascii="Arial" w:hAnsi="Arial" w:cs="Arial"/>
          <w:spacing w:val="32"/>
          <w:sz w:val="18"/>
        </w:rPr>
        <w:t>iki</w:t>
      </w:r>
      <w:r w:rsidRPr="000D2481" w:rsidR="007C20E2">
        <w:rPr>
          <w:rFonts w:ascii="Arial" w:hAnsi="Arial" w:cs="Arial"/>
          <w:spacing w:val="32"/>
          <w:sz w:val="18"/>
        </w:rPr>
        <w:t xml:space="preserve"> </w:t>
      </w:r>
      <w:r w:rsidRPr="000D2481">
        <w:rPr>
          <w:rFonts w:ascii="Arial" w:hAnsi="Arial" w:cs="Arial"/>
          <w:spacing w:val="32"/>
          <w:sz w:val="18"/>
        </w:rPr>
        <w:t>güzide</w:t>
      </w:r>
      <w:r w:rsidRPr="000D2481" w:rsidR="007C20E2">
        <w:rPr>
          <w:rFonts w:ascii="Arial" w:hAnsi="Arial" w:cs="Arial"/>
          <w:spacing w:val="32"/>
          <w:sz w:val="18"/>
        </w:rPr>
        <w:t xml:space="preserve"> </w:t>
      </w:r>
      <w:r w:rsidRPr="000D2481">
        <w:rPr>
          <w:rFonts w:ascii="Arial" w:hAnsi="Arial" w:cs="Arial"/>
          <w:spacing w:val="32"/>
          <w:sz w:val="18"/>
        </w:rPr>
        <w:t>kulübümüzün</w:t>
      </w:r>
      <w:r w:rsidRPr="000D2481" w:rsidR="007C20E2">
        <w:rPr>
          <w:rFonts w:ascii="Arial" w:hAnsi="Arial" w:cs="Arial"/>
          <w:spacing w:val="32"/>
          <w:sz w:val="18"/>
        </w:rPr>
        <w:t xml:space="preserve"> </w:t>
      </w:r>
      <w:r w:rsidRPr="000D2481">
        <w:rPr>
          <w:rFonts w:ascii="Arial" w:hAnsi="Arial" w:cs="Arial"/>
          <w:spacing w:val="32"/>
          <w:sz w:val="18"/>
        </w:rPr>
        <w:t>oynamış</w:t>
      </w:r>
      <w:r w:rsidRPr="000D2481" w:rsidR="007C20E2">
        <w:rPr>
          <w:rFonts w:ascii="Arial" w:hAnsi="Arial" w:cs="Arial"/>
          <w:spacing w:val="32"/>
          <w:sz w:val="18"/>
        </w:rPr>
        <w:t xml:space="preserve"> </w:t>
      </w:r>
      <w:r w:rsidRPr="000D2481">
        <w:rPr>
          <w:rFonts w:ascii="Arial" w:hAnsi="Arial" w:cs="Arial"/>
          <w:spacing w:val="32"/>
          <w:sz w:val="18"/>
        </w:rPr>
        <w:t>olduğu</w:t>
      </w:r>
      <w:r w:rsidRPr="000D2481" w:rsidR="007C20E2">
        <w:rPr>
          <w:rFonts w:ascii="Arial" w:hAnsi="Arial" w:cs="Arial"/>
          <w:spacing w:val="32"/>
          <w:sz w:val="18"/>
        </w:rPr>
        <w:t xml:space="preserve"> </w:t>
      </w:r>
      <w:r w:rsidRPr="000D2481">
        <w:rPr>
          <w:rFonts w:ascii="Arial" w:hAnsi="Arial" w:cs="Arial"/>
          <w:spacing w:val="32"/>
          <w:sz w:val="18"/>
        </w:rPr>
        <w:t>bu</w:t>
      </w:r>
      <w:r w:rsidRPr="000D2481" w:rsidR="007C20E2">
        <w:rPr>
          <w:rFonts w:ascii="Arial" w:hAnsi="Arial" w:cs="Arial"/>
          <w:spacing w:val="32"/>
          <w:sz w:val="18"/>
        </w:rPr>
        <w:t xml:space="preserve"> </w:t>
      </w:r>
      <w:r w:rsidRPr="000D2481">
        <w:rPr>
          <w:rFonts w:ascii="Arial" w:hAnsi="Arial" w:cs="Arial"/>
          <w:spacing w:val="32"/>
          <w:sz w:val="18"/>
        </w:rPr>
        <w:t>kupa</w:t>
      </w:r>
      <w:r w:rsidRPr="000D2481" w:rsidR="007C20E2">
        <w:rPr>
          <w:rFonts w:ascii="Arial" w:hAnsi="Arial" w:cs="Arial"/>
          <w:spacing w:val="32"/>
          <w:sz w:val="18"/>
        </w:rPr>
        <w:t xml:space="preserve"> </w:t>
      </w:r>
      <w:r w:rsidRPr="000D2481">
        <w:rPr>
          <w:rFonts w:ascii="Arial" w:hAnsi="Arial" w:cs="Arial"/>
          <w:spacing w:val="32"/>
          <w:sz w:val="18"/>
        </w:rPr>
        <w:t>maçın</w:t>
      </w:r>
      <w:r w:rsidRPr="000D2481" w:rsidR="00410EDC">
        <w:rPr>
          <w:rFonts w:ascii="Arial" w:hAnsi="Arial" w:cs="Arial"/>
          <w:spacing w:val="32"/>
          <w:sz w:val="18"/>
        </w:rPr>
        <w:t>ın</w:t>
      </w:r>
      <w:r w:rsidRPr="000D2481" w:rsidR="007C20E2">
        <w:rPr>
          <w:rFonts w:ascii="Arial" w:hAnsi="Arial" w:cs="Arial"/>
          <w:spacing w:val="32"/>
          <w:sz w:val="18"/>
        </w:rPr>
        <w:t xml:space="preserve"> </w:t>
      </w:r>
      <w:r w:rsidRPr="000D2481">
        <w:rPr>
          <w:rFonts w:ascii="Arial" w:hAnsi="Arial" w:cs="Arial"/>
          <w:spacing w:val="32"/>
          <w:sz w:val="18"/>
        </w:rPr>
        <w:t>yarı</w:t>
      </w:r>
      <w:r w:rsidRPr="000D2481" w:rsidR="007C20E2">
        <w:rPr>
          <w:rFonts w:ascii="Arial" w:hAnsi="Arial" w:cs="Arial"/>
          <w:spacing w:val="32"/>
          <w:sz w:val="18"/>
        </w:rPr>
        <w:t xml:space="preserve"> </w:t>
      </w:r>
      <w:r w:rsidRPr="000D2481">
        <w:rPr>
          <w:rFonts w:ascii="Arial" w:hAnsi="Arial" w:cs="Arial"/>
          <w:spacing w:val="32"/>
          <w:sz w:val="18"/>
        </w:rPr>
        <w:t>finalinde</w:t>
      </w:r>
      <w:r w:rsidRPr="000D2481" w:rsidR="007C20E2">
        <w:rPr>
          <w:rFonts w:ascii="Arial" w:hAnsi="Arial" w:cs="Arial"/>
          <w:spacing w:val="32"/>
          <w:sz w:val="18"/>
        </w:rPr>
        <w:t xml:space="preserve"> </w:t>
      </w:r>
      <w:r w:rsidRPr="000D2481">
        <w:rPr>
          <w:rFonts w:ascii="Arial" w:hAnsi="Arial" w:cs="Arial"/>
          <w:spacing w:val="32"/>
          <w:sz w:val="18"/>
        </w:rPr>
        <w:t>yaşanan</w:t>
      </w:r>
      <w:r w:rsidRPr="000D2481" w:rsidR="007C20E2">
        <w:rPr>
          <w:rFonts w:ascii="Arial" w:hAnsi="Arial" w:cs="Arial"/>
          <w:spacing w:val="32"/>
          <w:sz w:val="18"/>
        </w:rPr>
        <w:t xml:space="preserve"> </w:t>
      </w:r>
      <w:r w:rsidRPr="000D2481">
        <w:rPr>
          <w:rFonts w:ascii="Arial" w:hAnsi="Arial" w:cs="Arial"/>
          <w:spacing w:val="32"/>
          <w:sz w:val="18"/>
        </w:rPr>
        <w:t>olaylar</w:t>
      </w:r>
      <w:r w:rsidRPr="000D2481" w:rsidR="007C20E2">
        <w:rPr>
          <w:rFonts w:ascii="Arial" w:hAnsi="Arial" w:cs="Arial"/>
          <w:spacing w:val="32"/>
          <w:sz w:val="18"/>
        </w:rPr>
        <w:t xml:space="preserve"> </w:t>
      </w:r>
      <w:r w:rsidRPr="000D2481" w:rsidR="00E32FCA">
        <w:rPr>
          <w:rFonts w:ascii="Arial" w:hAnsi="Arial" w:cs="Arial"/>
          <w:spacing w:val="32"/>
          <w:sz w:val="18"/>
        </w:rPr>
        <w:t>T</w:t>
      </w:r>
      <w:r w:rsidRPr="000D2481">
        <w:rPr>
          <w:rFonts w:ascii="Arial" w:hAnsi="Arial" w:cs="Arial"/>
          <w:spacing w:val="32"/>
          <w:sz w:val="18"/>
        </w:rPr>
        <w:t>ürk</w:t>
      </w:r>
      <w:r w:rsidRPr="000D2481" w:rsidR="007C20E2">
        <w:rPr>
          <w:rFonts w:ascii="Arial" w:hAnsi="Arial" w:cs="Arial"/>
          <w:spacing w:val="32"/>
          <w:sz w:val="18"/>
        </w:rPr>
        <w:t xml:space="preserve"> </w:t>
      </w:r>
      <w:r w:rsidRPr="000D2481">
        <w:rPr>
          <w:rFonts w:ascii="Arial" w:hAnsi="Arial" w:cs="Arial"/>
          <w:spacing w:val="32"/>
          <w:sz w:val="18"/>
        </w:rPr>
        <w:t>futbolunun</w:t>
      </w:r>
      <w:r w:rsidRPr="000D2481" w:rsidR="007C20E2">
        <w:rPr>
          <w:rFonts w:ascii="Arial" w:hAnsi="Arial" w:cs="Arial"/>
          <w:spacing w:val="32"/>
          <w:sz w:val="18"/>
        </w:rPr>
        <w:t xml:space="preserve"> </w:t>
      </w:r>
      <w:r w:rsidRPr="000D2481">
        <w:rPr>
          <w:rFonts w:ascii="Arial" w:hAnsi="Arial" w:cs="Arial"/>
          <w:spacing w:val="32"/>
          <w:sz w:val="18"/>
        </w:rPr>
        <w:t>ne</w:t>
      </w:r>
      <w:r w:rsidRPr="000D2481" w:rsidR="007C20E2">
        <w:rPr>
          <w:rFonts w:ascii="Arial" w:hAnsi="Arial" w:cs="Arial"/>
          <w:spacing w:val="32"/>
          <w:sz w:val="18"/>
        </w:rPr>
        <w:t xml:space="preserve"> </w:t>
      </w:r>
      <w:r w:rsidRPr="000D2481">
        <w:rPr>
          <w:rFonts w:ascii="Arial" w:hAnsi="Arial" w:cs="Arial"/>
          <w:spacing w:val="32"/>
          <w:sz w:val="18"/>
        </w:rPr>
        <w:t>h</w:t>
      </w:r>
      <w:r w:rsidRPr="000D2481" w:rsidR="00E32FCA">
        <w:rPr>
          <w:rFonts w:ascii="Arial" w:hAnsi="Arial" w:cs="Arial"/>
          <w:spacing w:val="32"/>
          <w:sz w:val="18"/>
        </w:rPr>
        <w:t>â</w:t>
      </w:r>
      <w:r w:rsidRPr="000D2481">
        <w:rPr>
          <w:rFonts w:ascii="Arial" w:hAnsi="Arial" w:cs="Arial"/>
          <w:spacing w:val="32"/>
          <w:sz w:val="18"/>
        </w:rPr>
        <w:t>lde</w:t>
      </w:r>
      <w:r w:rsidRPr="000D2481" w:rsidR="007C20E2">
        <w:rPr>
          <w:rFonts w:ascii="Arial" w:hAnsi="Arial" w:cs="Arial"/>
          <w:spacing w:val="32"/>
          <w:sz w:val="18"/>
        </w:rPr>
        <w:t xml:space="preserve"> </w:t>
      </w:r>
      <w:r w:rsidRPr="000D2481">
        <w:rPr>
          <w:rFonts w:ascii="Arial" w:hAnsi="Arial" w:cs="Arial"/>
          <w:spacing w:val="32"/>
          <w:sz w:val="18"/>
        </w:rPr>
        <w:t>olduğunu</w:t>
      </w:r>
      <w:r w:rsidRPr="000D2481" w:rsidR="007C20E2">
        <w:rPr>
          <w:rFonts w:ascii="Arial" w:hAnsi="Arial" w:cs="Arial"/>
          <w:spacing w:val="32"/>
          <w:sz w:val="18"/>
        </w:rPr>
        <w:t xml:space="preserve"> </w:t>
      </w:r>
      <w:r w:rsidRPr="000D2481">
        <w:rPr>
          <w:rFonts w:ascii="Arial" w:hAnsi="Arial" w:cs="Arial"/>
          <w:spacing w:val="32"/>
          <w:sz w:val="18"/>
        </w:rPr>
        <w:t>bir</w:t>
      </w:r>
      <w:r w:rsidRPr="000D2481" w:rsidR="007C20E2">
        <w:rPr>
          <w:rFonts w:ascii="Arial" w:hAnsi="Arial" w:cs="Arial"/>
          <w:spacing w:val="32"/>
          <w:sz w:val="18"/>
        </w:rPr>
        <w:t xml:space="preserve"> </w:t>
      </w:r>
      <w:r w:rsidRPr="000D2481">
        <w:rPr>
          <w:rFonts w:ascii="Arial" w:hAnsi="Arial" w:cs="Arial"/>
          <w:spacing w:val="32"/>
          <w:sz w:val="18"/>
        </w:rPr>
        <w:t>kez</w:t>
      </w:r>
      <w:r w:rsidRPr="000D2481" w:rsidR="007C20E2">
        <w:rPr>
          <w:rFonts w:ascii="Arial" w:hAnsi="Arial" w:cs="Arial"/>
          <w:spacing w:val="32"/>
          <w:sz w:val="18"/>
        </w:rPr>
        <w:t xml:space="preserve"> </w:t>
      </w:r>
      <w:r w:rsidRPr="000D2481">
        <w:rPr>
          <w:rFonts w:ascii="Arial" w:hAnsi="Arial" w:cs="Arial"/>
          <w:spacing w:val="32"/>
          <w:sz w:val="18"/>
        </w:rPr>
        <w:t>daha</w:t>
      </w:r>
      <w:r w:rsidRPr="000D2481" w:rsidR="007C20E2">
        <w:rPr>
          <w:rFonts w:ascii="Arial" w:hAnsi="Arial" w:cs="Arial"/>
          <w:spacing w:val="32"/>
          <w:sz w:val="18"/>
        </w:rPr>
        <w:t xml:space="preserve"> </w:t>
      </w:r>
      <w:r w:rsidRPr="000D2481">
        <w:rPr>
          <w:rFonts w:ascii="Arial" w:hAnsi="Arial" w:cs="Arial"/>
          <w:spacing w:val="32"/>
          <w:sz w:val="18"/>
        </w:rPr>
        <w:t>gözümüzün</w:t>
      </w:r>
      <w:r w:rsidRPr="000D2481" w:rsidR="007C20E2">
        <w:rPr>
          <w:rFonts w:ascii="Arial" w:hAnsi="Arial" w:cs="Arial"/>
          <w:spacing w:val="32"/>
          <w:sz w:val="18"/>
        </w:rPr>
        <w:t xml:space="preserve"> </w:t>
      </w:r>
      <w:r w:rsidRPr="000D2481">
        <w:rPr>
          <w:rFonts w:ascii="Arial" w:hAnsi="Arial" w:cs="Arial"/>
          <w:spacing w:val="32"/>
          <w:sz w:val="18"/>
        </w:rPr>
        <w:t>önüne</w:t>
      </w:r>
      <w:r w:rsidRPr="000D2481" w:rsidR="007C20E2">
        <w:rPr>
          <w:rFonts w:ascii="Arial" w:hAnsi="Arial" w:cs="Arial"/>
          <w:spacing w:val="32"/>
          <w:sz w:val="18"/>
        </w:rPr>
        <w:t xml:space="preserve"> </w:t>
      </w:r>
      <w:r w:rsidRPr="000D2481">
        <w:rPr>
          <w:rFonts w:ascii="Arial" w:hAnsi="Arial" w:cs="Arial"/>
          <w:spacing w:val="32"/>
          <w:sz w:val="18"/>
        </w:rPr>
        <w:t>sermiştir</w:t>
      </w:r>
      <w:r w:rsidRPr="000D2481" w:rsidR="00E32FCA">
        <w:rPr>
          <w:rFonts w:ascii="Arial" w:hAnsi="Arial" w:cs="Arial"/>
          <w:spacing w:val="32"/>
          <w:sz w:val="18"/>
        </w:rPr>
        <w:t>.</w:t>
      </w:r>
    </w:p>
    <w:p w:rsidRPr="000D2481" w:rsidR="0072271C" w:rsidP="000D2481" w:rsidRDefault="00D51DF4">
      <w:pPr>
        <w:widowControl w:val="0"/>
        <w:suppressAutoHyphens/>
        <w:ind w:left="40" w:right="40" w:firstLine="811"/>
        <w:jc w:val="both"/>
        <w:rPr>
          <w:rFonts w:ascii="Arial" w:hAnsi="Arial" w:cs="Arial"/>
          <w:spacing w:val="32"/>
          <w:sz w:val="18"/>
        </w:rPr>
      </w:pPr>
      <w:r w:rsidRPr="000D2481">
        <w:rPr>
          <w:rFonts w:ascii="Arial" w:hAnsi="Arial" w:cs="Arial"/>
          <w:spacing w:val="32"/>
          <w:sz w:val="18"/>
        </w:rPr>
        <w:t>Öncelikle</w:t>
      </w:r>
      <w:r w:rsidRPr="000D2481" w:rsidR="007C20E2">
        <w:rPr>
          <w:rFonts w:ascii="Arial" w:hAnsi="Arial" w:cs="Arial"/>
          <w:spacing w:val="32"/>
          <w:sz w:val="18"/>
        </w:rPr>
        <w:t xml:space="preserve"> </w:t>
      </w:r>
      <w:r w:rsidRPr="000D2481">
        <w:rPr>
          <w:rFonts w:ascii="Arial" w:hAnsi="Arial" w:cs="Arial"/>
          <w:spacing w:val="32"/>
          <w:sz w:val="18"/>
        </w:rPr>
        <w:t>şunu</w:t>
      </w:r>
      <w:r w:rsidRPr="000D2481" w:rsidR="007C20E2">
        <w:rPr>
          <w:rFonts w:ascii="Arial" w:hAnsi="Arial" w:cs="Arial"/>
          <w:spacing w:val="32"/>
          <w:sz w:val="18"/>
        </w:rPr>
        <w:t xml:space="preserve"> </w:t>
      </w:r>
      <w:r w:rsidRPr="000D2481">
        <w:rPr>
          <w:rFonts w:ascii="Arial" w:hAnsi="Arial" w:cs="Arial"/>
          <w:spacing w:val="32"/>
          <w:sz w:val="18"/>
        </w:rPr>
        <w:t>söylemek</w:t>
      </w:r>
      <w:r w:rsidRPr="000D2481" w:rsidR="007C20E2">
        <w:rPr>
          <w:rFonts w:ascii="Arial" w:hAnsi="Arial" w:cs="Arial"/>
          <w:spacing w:val="32"/>
          <w:sz w:val="18"/>
        </w:rPr>
        <w:t xml:space="preserve"> </w:t>
      </w:r>
      <w:r w:rsidRPr="000D2481">
        <w:rPr>
          <w:rFonts w:ascii="Arial" w:hAnsi="Arial" w:cs="Arial"/>
          <w:spacing w:val="32"/>
          <w:sz w:val="18"/>
        </w:rPr>
        <w:t>isterim</w:t>
      </w:r>
      <w:r w:rsidRPr="000D2481" w:rsidR="00E32FCA">
        <w:rPr>
          <w:rFonts w:ascii="Arial" w:hAnsi="Arial" w:cs="Arial"/>
          <w:spacing w:val="32"/>
          <w:sz w:val="18"/>
        </w:rPr>
        <w:t>:</w:t>
      </w:r>
      <w:r w:rsidRPr="000D2481" w:rsidR="007C20E2">
        <w:rPr>
          <w:rFonts w:ascii="Arial" w:hAnsi="Arial" w:cs="Arial"/>
          <w:spacing w:val="32"/>
          <w:sz w:val="18"/>
        </w:rPr>
        <w:t xml:space="preserve"> </w:t>
      </w:r>
      <w:r w:rsidRPr="000D2481" w:rsidR="00E32FCA">
        <w:rPr>
          <w:rFonts w:ascii="Arial" w:hAnsi="Arial" w:cs="Arial"/>
          <w:spacing w:val="32"/>
          <w:sz w:val="18"/>
        </w:rPr>
        <w:t>T</w:t>
      </w:r>
      <w:r w:rsidRPr="000D2481">
        <w:rPr>
          <w:rFonts w:ascii="Arial" w:hAnsi="Arial" w:cs="Arial"/>
          <w:spacing w:val="32"/>
          <w:sz w:val="18"/>
        </w:rPr>
        <w:t>abii</w:t>
      </w:r>
      <w:r w:rsidRPr="000D2481" w:rsidR="00E32FCA">
        <w:rPr>
          <w:rFonts w:ascii="Arial" w:hAnsi="Arial" w:cs="Arial"/>
          <w:spacing w:val="32"/>
          <w:sz w:val="18"/>
        </w:rPr>
        <w:t>,</w:t>
      </w:r>
      <w:r w:rsidRPr="000D2481" w:rsidR="007C20E2">
        <w:rPr>
          <w:rFonts w:ascii="Arial" w:hAnsi="Arial" w:cs="Arial"/>
          <w:spacing w:val="32"/>
          <w:sz w:val="18"/>
        </w:rPr>
        <w:t xml:space="preserve"> </w:t>
      </w:r>
      <w:r w:rsidRPr="000D2481">
        <w:rPr>
          <w:rFonts w:ascii="Arial" w:hAnsi="Arial" w:cs="Arial"/>
          <w:spacing w:val="32"/>
          <w:sz w:val="18"/>
        </w:rPr>
        <w:t>hiçbirimizin</w:t>
      </w:r>
      <w:r w:rsidRPr="000D2481" w:rsidR="007C20E2">
        <w:rPr>
          <w:rFonts w:ascii="Arial" w:hAnsi="Arial" w:cs="Arial"/>
          <w:spacing w:val="32"/>
          <w:sz w:val="18"/>
        </w:rPr>
        <w:t xml:space="preserve"> </w:t>
      </w:r>
      <w:r w:rsidRPr="000D2481">
        <w:rPr>
          <w:rFonts w:ascii="Arial" w:hAnsi="Arial" w:cs="Arial"/>
          <w:spacing w:val="32"/>
          <w:sz w:val="18"/>
        </w:rPr>
        <w:t>kabul</w:t>
      </w:r>
      <w:r w:rsidRPr="000D2481" w:rsidR="007C20E2">
        <w:rPr>
          <w:rFonts w:ascii="Arial" w:hAnsi="Arial" w:cs="Arial"/>
          <w:spacing w:val="32"/>
          <w:sz w:val="18"/>
        </w:rPr>
        <w:t xml:space="preserve"> </w:t>
      </w:r>
      <w:r w:rsidRPr="000D2481">
        <w:rPr>
          <w:rFonts w:ascii="Arial" w:hAnsi="Arial" w:cs="Arial"/>
          <w:spacing w:val="32"/>
          <w:sz w:val="18"/>
        </w:rPr>
        <w:t>etmediği</w:t>
      </w:r>
      <w:r w:rsidRPr="000D2481" w:rsidR="007C20E2">
        <w:rPr>
          <w:rFonts w:ascii="Arial" w:hAnsi="Arial" w:cs="Arial"/>
          <w:spacing w:val="32"/>
          <w:sz w:val="18"/>
        </w:rPr>
        <w:t xml:space="preserve"> </w:t>
      </w:r>
      <w:r w:rsidRPr="000D2481">
        <w:rPr>
          <w:rFonts w:ascii="Arial" w:hAnsi="Arial" w:cs="Arial"/>
          <w:spacing w:val="32"/>
          <w:sz w:val="18"/>
        </w:rPr>
        <w:t>gibi</w:t>
      </w:r>
      <w:r w:rsidRPr="000D2481" w:rsidR="007C20E2">
        <w:rPr>
          <w:rFonts w:ascii="Arial" w:hAnsi="Arial" w:cs="Arial"/>
          <w:spacing w:val="32"/>
          <w:sz w:val="18"/>
        </w:rPr>
        <w:t xml:space="preserve"> </w:t>
      </w:r>
      <w:r w:rsidRPr="000D2481">
        <w:rPr>
          <w:rFonts w:ascii="Arial" w:hAnsi="Arial" w:cs="Arial"/>
          <w:spacing w:val="32"/>
          <w:sz w:val="18"/>
        </w:rPr>
        <w:t>ben</w:t>
      </w:r>
      <w:r w:rsidRPr="000D2481" w:rsidR="0072271C">
        <w:rPr>
          <w:rFonts w:ascii="Arial" w:hAnsi="Arial" w:cs="Arial"/>
          <w:spacing w:val="32"/>
          <w:sz w:val="18"/>
        </w:rPr>
        <w:t>im</w:t>
      </w:r>
      <w:r w:rsidRPr="000D2481" w:rsidR="007C20E2">
        <w:rPr>
          <w:rFonts w:ascii="Arial" w:hAnsi="Arial" w:cs="Arial"/>
          <w:spacing w:val="32"/>
          <w:sz w:val="18"/>
        </w:rPr>
        <w:t xml:space="preserve"> </w:t>
      </w:r>
      <w:r w:rsidRPr="000D2481">
        <w:rPr>
          <w:rFonts w:ascii="Arial" w:hAnsi="Arial" w:cs="Arial"/>
          <w:spacing w:val="32"/>
          <w:sz w:val="18"/>
        </w:rPr>
        <w:t>de</w:t>
      </w:r>
      <w:r w:rsidRPr="000D2481" w:rsidR="007C20E2">
        <w:rPr>
          <w:rFonts w:ascii="Arial" w:hAnsi="Arial" w:cs="Arial"/>
          <w:spacing w:val="32"/>
          <w:sz w:val="18"/>
        </w:rPr>
        <w:t xml:space="preserve"> </w:t>
      </w:r>
      <w:r w:rsidRPr="000D2481">
        <w:rPr>
          <w:rFonts w:ascii="Arial" w:hAnsi="Arial" w:cs="Arial"/>
          <w:spacing w:val="32"/>
          <w:sz w:val="18"/>
        </w:rPr>
        <w:t>bu</w:t>
      </w:r>
      <w:r w:rsidRPr="000D2481" w:rsidR="007C20E2">
        <w:rPr>
          <w:rFonts w:ascii="Arial" w:hAnsi="Arial" w:cs="Arial"/>
          <w:spacing w:val="32"/>
          <w:sz w:val="18"/>
        </w:rPr>
        <w:t xml:space="preserve"> </w:t>
      </w:r>
      <w:r w:rsidRPr="000D2481">
        <w:rPr>
          <w:rFonts w:ascii="Arial" w:hAnsi="Arial" w:cs="Arial"/>
          <w:spacing w:val="32"/>
          <w:sz w:val="18"/>
        </w:rPr>
        <w:t>yaşanan</w:t>
      </w:r>
      <w:r w:rsidRPr="000D2481" w:rsidR="007C20E2">
        <w:rPr>
          <w:rFonts w:ascii="Arial" w:hAnsi="Arial" w:cs="Arial"/>
          <w:spacing w:val="32"/>
          <w:sz w:val="18"/>
        </w:rPr>
        <w:t xml:space="preserve"> </w:t>
      </w:r>
      <w:r w:rsidRPr="000D2481">
        <w:rPr>
          <w:rFonts w:ascii="Arial" w:hAnsi="Arial" w:cs="Arial"/>
          <w:spacing w:val="32"/>
          <w:sz w:val="18"/>
        </w:rPr>
        <w:t>olayları</w:t>
      </w:r>
      <w:r w:rsidRPr="000D2481" w:rsidR="007C20E2">
        <w:rPr>
          <w:rFonts w:ascii="Arial" w:hAnsi="Arial" w:cs="Arial"/>
          <w:spacing w:val="32"/>
          <w:sz w:val="18"/>
        </w:rPr>
        <w:t xml:space="preserve"> </w:t>
      </w:r>
      <w:r w:rsidRPr="000D2481">
        <w:rPr>
          <w:rFonts w:ascii="Arial" w:hAnsi="Arial" w:cs="Arial"/>
          <w:spacing w:val="32"/>
          <w:sz w:val="18"/>
        </w:rPr>
        <w:t>kabul</w:t>
      </w:r>
      <w:r w:rsidRPr="000D2481" w:rsidR="007C20E2">
        <w:rPr>
          <w:rFonts w:ascii="Arial" w:hAnsi="Arial" w:cs="Arial"/>
          <w:spacing w:val="32"/>
          <w:sz w:val="18"/>
        </w:rPr>
        <w:t xml:space="preserve"> </w:t>
      </w:r>
      <w:r w:rsidRPr="000D2481">
        <w:rPr>
          <w:rFonts w:ascii="Arial" w:hAnsi="Arial" w:cs="Arial"/>
          <w:spacing w:val="32"/>
          <w:sz w:val="18"/>
        </w:rPr>
        <w:t>etmem</w:t>
      </w:r>
      <w:r w:rsidRPr="000D2481" w:rsidR="007C20E2">
        <w:rPr>
          <w:rFonts w:ascii="Arial" w:hAnsi="Arial" w:cs="Arial"/>
          <w:spacing w:val="32"/>
          <w:sz w:val="18"/>
        </w:rPr>
        <w:t xml:space="preserve"> </w:t>
      </w:r>
      <w:r w:rsidRPr="000D2481">
        <w:rPr>
          <w:rFonts w:ascii="Arial" w:hAnsi="Arial" w:cs="Arial"/>
          <w:spacing w:val="32"/>
          <w:sz w:val="18"/>
        </w:rPr>
        <w:t>mümkün</w:t>
      </w:r>
      <w:r w:rsidRPr="000D2481" w:rsidR="007C20E2">
        <w:rPr>
          <w:rFonts w:ascii="Arial" w:hAnsi="Arial" w:cs="Arial"/>
          <w:spacing w:val="32"/>
          <w:sz w:val="18"/>
        </w:rPr>
        <w:t xml:space="preserve"> </w:t>
      </w:r>
      <w:r w:rsidRPr="000D2481">
        <w:rPr>
          <w:rFonts w:ascii="Arial" w:hAnsi="Arial" w:cs="Arial"/>
          <w:spacing w:val="32"/>
          <w:sz w:val="18"/>
        </w:rPr>
        <w:t>değildir</w:t>
      </w:r>
      <w:r w:rsidRPr="000D2481" w:rsidR="00E32FCA">
        <w:rPr>
          <w:rFonts w:ascii="Arial" w:hAnsi="Arial" w:cs="Arial"/>
          <w:spacing w:val="32"/>
          <w:sz w:val="18"/>
        </w:rPr>
        <w:t>.</w:t>
      </w:r>
      <w:r w:rsidRPr="000D2481" w:rsidR="007C20E2">
        <w:rPr>
          <w:rFonts w:ascii="Arial" w:hAnsi="Arial" w:cs="Arial"/>
          <w:spacing w:val="32"/>
          <w:sz w:val="18"/>
        </w:rPr>
        <w:t xml:space="preserve"> </w:t>
      </w:r>
      <w:r w:rsidRPr="000D2481" w:rsidR="0072271C">
        <w:rPr>
          <w:rFonts w:ascii="Arial" w:hAnsi="Arial" w:cs="Arial"/>
          <w:spacing w:val="32"/>
          <w:sz w:val="18"/>
        </w:rPr>
        <w:t>B</w:t>
      </w:r>
      <w:r w:rsidRPr="000D2481">
        <w:rPr>
          <w:rFonts w:ascii="Arial" w:hAnsi="Arial" w:cs="Arial"/>
          <w:spacing w:val="32"/>
          <w:sz w:val="18"/>
        </w:rPr>
        <w:t>unun</w:t>
      </w:r>
      <w:r w:rsidRPr="000D2481" w:rsidR="007C20E2">
        <w:rPr>
          <w:rFonts w:ascii="Arial" w:hAnsi="Arial" w:cs="Arial"/>
          <w:spacing w:val="32"/>
          <w:sz w:val="18"/>
        </w:rPr>
        <w:t xml:space="preserve"> </w:t>
      </w:r>
      <w:r w:rsidRPr="000D2481">
        <w:rPr>
          <w:rFonts w:ascii="Arial" w:hAnsi="Arial" w:cs="Arial"/>
          <w:spacing w:val="32"/>
          <w:sz w:val="18"/>
        </w:rPr>
        <w:t>ne</w:t>
      </w:r>
      <w:r w:rsidRPr="000D2481" w:rsidR="007C20E2">
        <w:rPr>
          <w:rFonts w:ascii="Arial" w:hAnsi="Arial" w:cs="Arial"/>
          <w:spacing w:val="32"/>
          <w:sz w:val="18"/>
        </w:rPr>
        <w:t xml:space="preserve"> </w:t>
      </w:r>
      <w:r w:rsidRPr="000D2481">
        <w:rPr>
          <w:rFonts w:ascii="Arial" w:hAnsi="Arial" w:cs="Arial"/>
          <w:spacing w:val="32"/>
          <w:sz w:val="18"/>
        </w:rPr>
        <w:t>makul</w:t>
      </w:r>
      <w:r w:rsidRPr="000D2481" w:rsidR="007C20E2">
        <w:rPr>
          <w:rFonts w:ascii="Arial" w:hAnsi="Arial" w:cs="Arial"/>
          <w:spacing w:val="32"/>
          <w:sz w:val="18"/>
        </w:rPr>
        <w:t xml:space="preserve"> </w:t>
      </w:r>
      <w:r w:rsidRPr="000D2481">
        <w:rPr>
          <w:rFonts w:ascii="Arial" w:hAnsi="Arial" w:cs="Arial"/>
          <w:spacing w:val="32"/>
          <w:sz w:val="18"/>
        </w:rPr>
        <w:t>bir</w:t>
      </w:r>
      <w:r w:rsidRPr="000D2481" w:rsidR="007C20E2">
        <w:rPr>
          <w:rFonts w:ascii="Arial" w:hAnsi="Arial" w:cs="Arial"/>
          <w:spacing w:val="32"/>
          <w:sz w:val="18"/>
        </w:rPr>
        <w:t xml:space="preserve"> </w:t>
      </w:r>
      <w:r w:rsidRPr="000D2481">
        <w:rPr>
          <w:rFonts w:ascii="Arial" w:hAnsi="Arial" w:cs="Arial"/>
          <w:spacing w:val="32"/>
          <w:sz w:val="18"/>
        </w:rPr>
        <w:t>tarafı</w:t>
      </w:r>
      <w:r w:rsidRPr="000D2481" w:rsidR="007C20E2">
        <w:rPr>
          <w:rFonts w:ascii="Arial" w:hAnsi="Arial" w:cs="Arial"/>
          <w:spacing w:val="32"/>
          <w:sz w:val="18"/>
        </w:rPr>
        <w:t xml:space="preserve"> </w:t>
      </w:r>
      <w:r w:rsidRPr="000D2481">
        <w:rPr>
          <w:rFonts w:ascii="Arial" w:hAnsi="Arial" w:cs="Arial"/>
          <w:spacing w:val="32"/>
          <w:sz w:val="18"/>
        </w:rPr>
        <w:t>vardır</w:t>
      </w:r>
      <w:r w:rsidRPr="000D2481" w:rsidR="007C20E2">
        <w:rPr>
          <w:rFonts w:ascii="Arial" w:hAnsi="Arial" w:cs="Arial"/>
          <w:spacing w:val="32"/>
          <w:sz w:val="18"/>
        </w:rPr>
        <w:t xml:space="preserve"> </w:t>
      </w:r>
      <w:r w:rsidRPr="000D2481">
        <w:rPr>
          <w:rFonts w:ascii="Arial" w:hAnsi="Arial" w:cs="Arial"/>
          <w:spacing w:val="32"/>
          <w:sz w:val="18"/>
        </w:rPr>
        <w:t>ne</w:t>
      </w:r>
      <w:r w:rsidRPr="000D2481" w:rsidR="007C20E2">
        <w:rPr>
          <w:rFonts w:ascii="Arial" w:hAnsi="Arial" w:cs="Arial"/>
          <w:spacing w:val="32"/>
          <w:sz w:val="18"/>
        </w:rPr>
        <w:t xml:space="preserve"> </w:t>
      </w:r>
      <w:r w:rsidRPr="000D2481">
        <w:rPr>
          <w:rFonts w:ascii="Arial" w:hAnsi="Arial" w:cs="Arial"/>
          <w:spacing w:val="32"/>
          <w:sz w:val="18"/>
        </w:rPr>
        <w:t>de</w:t>
      </w:r>
      <w:r w:rsidRPr="000D2481" w:rsidR="007C20E2">
        <w:rPr>
          <w:rFonts w:ascii="Arial" w:hAnsi="Arial" w:cs="Arial"/>
          <w:spacing w:val="32"/>
          <w:sz w:val="18"/>
        </w:rPr>
        <w:t xml:space="preserve"> </w:t>
      </w:r>
      <w:r w:rsidRPr="000D2481">
        <w:rPr>
          <w:rFonts w:ascii="Arial" w:hAnsi="Arial" w:cs="Arial"/>
          <w:spacing w:val="32"/>
          <w:sz w:val="18"/>
        </w:rPr>
        <w:t>hoş</w:t>
      </w:r>
      <w:r w:rsidRPr="000D2481" w:rsidR="007C20E2">
        <w:rPr>
          <w:rFonts w:ascii="Arial" w:hAnsi="Arial" w:cs="Arial"/>
          <w:spacing w:val="32"/>
          <w:sz w:val="18"/>
        </w:rPr>
        <w:t xml:space="preserve"> </w:t>
      </w:r>
      <w:r w:rsidRPr="000D2481">
        <w:rPr>
          <w:rFonts w:ascii="Arial" w:hAnsi="Arial" w:cs="Arial"/>
          <w:spacing w:val="32"/>
          <w:sz w:val="18"/>
        </w:rPr>
        <w:t>karşıla</w:t>
      </w:r>
      <w:r w:rsidRPr="000D2481" w:rsidR="0072271C">
        <w:rPr>
          <w:rFonts w:ascii="Arial" w:hAnsi="Arial" w:cs="Arial"/>
          <w:spacing w:val="32"/>
          <w:sz w:val="18"/>
        </w:rPr>
        <w:t>n</w:t>
      </w:r>
      <w:r w:rsidRPr="000D2481">
        <w:rPr>
          <w:rFonts w:ascii="Arial" w:hAnsi="Arial" w:cs="Arial"/>
          <w:spacing w:val="32"/>
          <w:sz w:val="18"/>
        </w:rPr>
        <w:t>acak</w:t>
      </w:r>
      <w:r w:rsidRPr="000D2481" w:rsidR="007C20E2">
        <w:rPr>
          <w:rFonts w:ascii="Arial" w:hAnsi="Arial" w:cs="Arial"/>
          <w:spacing w:val="32"/>
          <w:sz w:val="18"/>
        </w:rPr>
        <w:t xml:space="preserve"> </w:t>
      </w:r>
      <w:r w:rsidRPr="000D2481">
        <w:rPr>
          <w:rFonts w:ascii="Arial" w:hAnsi="Arial" w:cs="Arial"/>
          <w:spacing w:val="32"/>
          <w:sz w:val="18"/>
        </w:rPr>
        <w:t>bir</w:t>
      </w:r>
      <w:r w:rsidRPr="000D2481" w:rsidR="007C20E2">
        <w:rPr>
          <w:rFonts w:ascii="Arial" w:hAnsi="Arial" w:cs="Arial"/>
          <w:spacing w:val="32"/>
          <w:sz w:val="18"/>
        </w:rPr>
        <w:t xml:space="preserve"> </w:t>
      </w:r>
      <w:r w:rsidRPr="000D2481">
        <w:rPr>
          <w:rFonts w:ascii="Arial" w:hAnsi="Arial" w:cs="Arial"/>
          <w:spacing w:val="32"/>
          <w:sz w:val="18"/>
        </w:rPr>
        <w:t>tarafı</w:t>
      </w:r>
      <w:r w:rsidRPr="000D2481" w:rsidR="007C20E2">
        <w:rPr>
          <w:rFonts w:ascii="Arial" w:hAnsi="Arial" w:cs="Arial"/>
          <w:spacing w:val="32"/>
          <w:sz w:val="18"/>
        </w:rPr>
        <w:t xml:space="preserve"> </w:t>
      </w:r>
      <w:r w:rsidRPr="000D2481">
        <w:rPr>
          <w:rFonts w:ascii="Arial" w:hAnsi="Arial" w:cs="Arial"/>
          <w:spacing w:val="32"/>
          <w:sz w:val="18"/>
        </w:rPr>
        <w:t>vardır</w:t>
      </w:r>
      <w:r w:rsidRPr="000D2481" w:rsidR="00B03772">
        <w:rPr>
          <w:rFonts w:ascii="Arial" w:hAnsi="Arial" w:cs="Arial"/>
          <w:spacing w:val="32"/>
          <w:sz w:val="18"/>
        </w:rPr>
        <w:t>.</w:t>
      </w:r>
    </w:p>
    <w:p w:rsidRPr="000D2481" w:rsidR="0072271C" w:rsidP="000D2481" w:rsidRDefault="0072271C">
      <w:pPr>
        <w:widowControl w:val="0"/>
        <w:suppressAutoHyphens/>
        <w:ind w:left="40" w:right="40" w:firstLine="811"/>
        <w:jc w:val="both"/>
        <w:rPr>
          <w:rFonts w:ascii="Arial" w:hAnsi="Arial" w:cs="Arial"/>
          <w:spacing w:val="32"/>
          <w:sz w:val="18"/>
        </w:rPr>
      </w:pPr>
      <w:r w:rsidRPr="000D2481">
        <w:rPr>
          <w:rFonts w:ascii="Arial" w:hAnsi="Arial" w:cs="Arial"/>
          <w:spacing w:val="32"/>
          <w:sz w:val="18"/>
        </w:rPr>
        <w:t>TANJU</w:t>
      </w:r>
      <w:r w:rsidRPr="000D2481" w:rsidR="007C20E2">
        <w:rPr>
          <w:rFonts w:ascii="Arial" w:hAnsi="Arial" w:cs="Arial"/>
          <w:spacing w:val="32"/>
          <w:sz w:val="18"/>
        </w:rPr>
        <w:t xml:space="preserve"> </w:t>
      </w:r>
      <w:r w:rsidRPr="000D2481">
        <w:rPr>
          <w:rFonts w:ascii="Arial" w:hAnsi="Arial" w:cs="Arial"/>
          <w:spacing w:val="32"/>
          <w:sz w:val="18"/>
        </w:rPr>
        <w:t>ÖZCAN</w:t>
      </w:r>
      <w:r w:rsidRPr="000D2481" w:rsidR="007C20E2">
        <w:rPr>
          <w:rFonts w:ascii="Arial" w:hAnsi="Arial" w:cs="Arial"/>
          <w:spacing w:val="32"/>
          <w:sz w:val="18"/>
        </w:rPr>
        <w:t xml:space="preserve"> </w:t>
      </w:r>
      <w:r w:rsidRPr="000D2481">
        <w:rPr>
          <w:rFonts w:ascii="Arial" w:hAnsi="Arial" w:cs="Arial"/>
          <w:spacing w:val="32"/>
          <w:sz w:val="18"/>
        </w:rPr>
        <w:t>(Bolu)</w:t>
      </w:r>
      <w:r w:rsidRPr="000D2481" w:rsidR="007C20E2">
        <w:rPr>
          <w:rFonts w:ascii="Arial" w:hAnsi="Arial" w:cs="Arial"/>
          <w:spacing w:val="32"/>
          <w:sz w:val="18"/>
        </w:rPr>
        <w:t xml:space="preserve"> </w:t>
      </w:r>
      <w:r w:rsidRPr="000D2481">
        <w:rPr>
          <w:rFonts w:ascii="Arial" w:hAnsi="Arial" w:cs="Arial"/>
          <w:spacing w:val="32"/>
          <w:sz w:val="18"/>
        </w:rPr>
        <w:t>–</w:t>
      </w:r>
      <w:r w:rsidRPr="000D2481" w:rsidR="007C20E2">
        <w:rPr>
          <w:rFonts w:ascii="Arial" w:hAnsi="Arial" w:cs="Arial"/>
          <w:spacing w:val="32"/>
          <w:sz w:val="18"/>
        </w:rPr>
        <w:t xml:space="preserve"> </w:t>
      </w:r>
      <w:r w:rsidRPr="000D2481" w:rsidR="00C36B81">
        <w:rPr>
          <w:rFonts w:ascii="Arial" w:hAnsi="Arial" w:cs="Arial"/>
          <w:spacing w:val="32"/>
          <w:sz w:val="18"/>
        </w:rPr>
        <w:t>Hangisi</w:t>
      </w:r>
      <w:r w:rsidRPr="000D2481" w:rsidR="007C20E2">
        <w:rPr>
          <w:rFonts w:ascii="Arial" w:hAnsi="Arial" w:cs="Arial"/>
          <w:spacing w:val="32"/>
          <w:sz w:val="18"/>
        </w:rPr>
        <w:t xml:space="preserve"> </w:t>
      </w:r>
      <w:r w:rsidRPr="000D2481" w:rsidR="00C36B81">
        <w:rPr>
          <w:rFonts w:ascii="Arial" w:hAnsi="Arial" w:cs="Arial"/>
          <w:spacing w:val="32"/>
          <w:sz w:val="18"/>
        </w:rPr>
        <w:t>haklı</w:t>
      </w:r>
      <w:r w:rsidRPr="000D2481" w:rsidR="007C20E2">
        <w:rPr>
          <w:rFonts w:ascii="Arial" w:hAnsi="Arial" w:cs="Arial"/>
          <w:spacing w:val="32"/>
          <w:sz w:val="18"/>
        </w:rPr>
        <w:t xml:space="preserve"> </w:t>
      </w:r>
      <w:r w:rsidRPr="000D2481" w:rsidR="00C36B81">
        <w:rPr>
          <w:rFonts w:ascii="Arial" w:hAnsi="Arial" w:cs="Arial"/>
          <w:spacing w:val="32"/>
          <w:sz w:val="18"/>
        </w:rPr>
        <w:t>kaptan,</w:t>
      </w:r>
      <w:r w:rsidRPr="000D2481" w:rsidR="007C20E2">
        <w:rPr>
          <w:rFonts w:ascii="Arial" w:hAnsi="Arial" w:cs="Arial"/>
          <w:spacing w:val="32"/>
          <w:sz w:val="18"/>
        </w:rPr>
        <w:t xml:space="preserve"> </w:t>
      </w:r>
      <w:r w:rsidRPr="000D2481" w:rsidR="00C36B81">
        <w:rPr>
          <w:rFonts w:ascii="Arial" w:hAnsi="Arial" w:cs="Arial"/>
          <w:spacing w:val="32"/>
          <w:sz w:val="18"/>
        </w:rPr>
        <w:t>hangi</w:t>
      </w:r>
      <w:r w:rsidRPr="000D2481" w:rsidR="007C20E2">
        <w:rPr>
          <w:rFonts w:ascii="Arial" w:hAnsi="Arial" w:cs="Arial"/>
          <w:spacing w:val="32"/>
          <w:sz w:val="18"/>
        </w:rPr>
        <w:t xml:space="preserve"> </w:t>
      </w:r>
      <w:r w:rsidRPr="000D2481" w:rsidR="00C36B81">
        <w:rPr>
          <w:rFonts w:ascii="Arial" w:hAnsi="Arial" w:cs="Arial"/>
          <w:spacing w:val="32"/>
          <w:sz w:val="18"/>
        </w:rPr>
        <w:t>kulüp?</w:t>
      </w:r>
    </w:p>
    <w:p w:rsidRPr="000D2481" w:rsidR="00DE6BBE" w:rsidP="000D2481" w:rsidRDefault="0072271C">
      <w:pPr>
        <w:pStyle w:val="GENELKURUL"/>
        <w:spacing w:line="240" w:lineRule="auto"/>
        <w:rPr>
          <w:sz w:val="18"/>
        </w:rPr>
      </w:pPr>
      <w:r w:rsidRPr="000D2481">
        <w:rPr>
          <w:sz w:val="18"/>
        </w:rPr>
        <w:t>SAFFET</w:t>
      </w:r>
      <w:r w:rsidRPr="000D2481" w:rsidR="007C20E2">
        <w:rPr>
          <w:sz w:val="18"/>
        </w:rPr>
        <w:t xml:space="preserve"> </w:t>
      </w:r>
      <w:r w:rsidRPr="000D2481">
        <w:rPr>
          <w:sz w:val="18"/>
        </w:rPr>
        <w:t>SANCAKLI</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Ü</w:t>
      </w:r>
      <w:r w:rsidRPr="000D2481" w:rsidR="00D51DF4">
        <w:rPr>
          <w:sz w:val="18"/>
        </w:rPr>
        <w:t>lkemizin</w:t>
      </w:r>
      <w:r w:rsidRPr="000D2481" w:rsidR="007C20E2">
        <w:rPr>
          <w:sz w:val="18"/>
        </w:rPr>
        <w:t xml:space="preserve"> </w:t>
      </w:r>
      <w:r w:rsidRPr="000D2481" w:rsidR="00D51DF4">
        <w:rPr>
          <w:sz w:val="18"/>
        </w:rPr>
        <w:t>güzide</w:t>
      </w:r>
      <w:r w:rsidRPr="000D2481" w:rsidR="007C20E2">
        <w:rPr>
          <w:sz w:val="18"/>
        </w:rPr>
        <w:t xml:space="preserve"> </w:t>
      </w:r>
      <w:r w:rsidRPr="000D2481" w:rsidR="002C4829">
        <w:rPr>
          <w:sz w:val="18"/>
        </w:rPr>
        <w:t>iki</w:t>
      </w:r>
      <w:r w:rsidRPr="000D2481" w:rsidR="007C20E2">
        <w:rPr>
          <w:sz w:val="18"/>
        </w:rPr>
        <w:t xml:space="preserve"> </w:t>
      </w:r>
      <w:r w:rsidRPr="000D2481" w:rsidR="00D51DF4">
        <w:rPr>
          <w:sz w:val="18"/>
        </w:rPr>
        <w:t>takımın</w:t>
      </w:r>
      <w:r w:rsidRPr="000D2481" w:rsidR="000C6140">
        <w:rPr>
          <w:sz w:val="18"/>
        </w:rPr>
        <w:t>ın</w:t>
      </w:r>
      <w:r w:rsidRPr="000D2481" w:rsidR="007C20E2">
        <w:rPr>
          <w:sz w:val="18"/>
        </w:rPr>
        <w:t xml:space="preserve"> </w:t>
      </w:r>
      <w:r w:rsidRPr="000D2481" w:rsidR="00D51DF4">
        <w:rPr>
          <w:sz w:val="18"/>
        </w:rPr>
        <w:t>arasında</w:t>
      </w:r>
      <w:r w:rsidRPr="000D2481" w:rsidR="007C20E2">
        <w:rPr>
          <w:sz w:val="18"/>
        </w:rPr>
        <w:t xml:space="preserve"> </w:t>
      </w:r>
      <w:r w:rsidRPr="000D2481" w:rsidR="00D51DF4">
        <w:rPr>
          <w:sz w:val="18"/>
        </w:rPr>
        <w:t>bile</w:t>
      </w:r>
      <w:r w:rsidRPr="000D2481" w:rsidR="007C20E2">
        <w:rPr>
          <w:sz w:val="18"/>
        </w:rPr>
        <w:t xml:space="preserve"> </w:t>
      </w:r>
      <w:r w:rsidRPr="000D2481" w:rsidR="00D51DF4">
        <w:rPr>
          <w:sz w:val="18"/>
        </w:rPr>
        <w:t>böyle</w:t>
      </w:r>
      <w:r w:rsidRPr="000D2481" w:rsidR="007C20E2">
        <w:rPr>
          <w:sz w:val="18"/>
        </w:rPr>
        <w:t xml:space="preserve"> </w:t>
      </w:r>
      <w:r w:rsidRPr="000D2481" w:rsidR="00D51DF4">
        <w:rPr>
          <w:sz w:val="18"/>
        </w:rPr>
        <w:t>olaylar</w:t>
      </w:r>
      <w:r w:rsidRPr="000D2481" w:rsidR="007C20E2">
        <w:rPr>
          <w:sz w:val="18"/>
        </w:rPr>
        <w:t xml:space="preserve"> </w:t>
      </w:r>
      <w:r w:rsidRPr="000D2481" w:rsidR="00D51DF4">
        <w:rPr>
          <w:sz w:val="18"/>
        </w:rPr>
        <w:t>olurken</w:t>
      </w:r>
      <w:r w:rsidRPr="000D2481" w:rsidR="007C20E2">
        <w:rPr>
          <w:sz w:val="18"/>
        </w:rPr>
        <w:t xml:space="preserve"> </w:t>
      </w:r>
      <w:r w:rsidRPr="000D2481" w:rsidR="00C36B81">
        <w:rPr>
          <w:sz w:val="18"/>
        </w:rPr>
        <w:t>Futbol</w:t>
      </w:r>
      <w:r w:rsidRPr="000D2481" w:rsidR="007C20E2">
        <w:rPr>
          <w:sz w:val="18"/>
        </w:rPr>
        <w:t xml:space="preserve"> </w:t>
      </w:r>
      <w:r w:rsidRPr="000D2481" w:rsidR="00C36B81">
        <w:rPr>
          <w:sz w:val="18"/>
        </w:rPr>
        <w:t>Federasyonu</w:t>
      </w:r>
      <w:r w:rsidRPr="000D2481" w:rsidR="007C20E2">
        <w:rPr>
          <w:sz w:val="18"/>
        </w:rPr>
        <w:t xml:space="preserve"> </w:t>
      </w:r>
      <w:r w:rsidRPr="000D2481" w:rsidR="00D51DF4">
        <w:rPr>
          <w:sz w:val="18"/>
        </w:rPr>
        <w:t>her</w:t>
      </w:r>
      <w:r w:rsidRPr="000D2481" w:rsidR="007C20E2">
        <w:rPr>
          <w:sz w:val="18"/>
        </w:rPr>
        <w:t xml:space="preserve"> </w:t>
      </w:r>
      <w:r w:rsidRPr="000D2481" w:rsidR="00D51DF4">
        <w:rPr>
          <w:sz w:val="18"/>
        </w:rPr>
        <w:t>z</w:t>
      </w:r>
      <w:r w:rsidRPr="000D2481" w:rsidR="00C36B81">
        <w:rPr>
          <w:sz w:val="18"/>
        </w:rPr>
        <w:t>amanki</w:t>
      </w:r>
      <w:r w:rsidRPr="000D2481" w:rsidR="007C20E2">
        <w:rPr>
          <w:sz w:val="18"/>
        </w:rPr>
        <w:t xml:space="preserve"> </w:t>
      </w:r>
      <w:r w:rsidRPr="000D2481" w:rsidR="00C36B81">
        <w:rPr>
          <w:sz w:val="18"/>
        </w:rPr>
        <w:t>gibi</w:t>
      </w:r>
      <w:r w:rsidRPr="000D2481" w:rsidR="007C20E2">
        <w:rPr>
          <w:sz w:val="18"/>
        </w:rPr>
        <w:t xml:space="preserve"> </w:t>
      </w:r>
      <w:r w:rsidRPr="000D2481" w:rsidR="00C36B81">
        <w:rPr>
          <w:sz w:val="18"/>
        </w:rPr>
        <w:t>açıklamalar</w:t>
      </w:r>
      <w:r w:rsidRPr="000D2481" w:rsidR="007C20E2">
        <w:rPr>
          <w:sz w:val="18"/>
        </w:rPr>
        <w:t xml:space="preserve"> </w:t>
      </w:r>
      <w:r w:rsidRPr="000D2481" w:rsidR="00C36B81">
        <w:rPr>
          <w:sz w:val="18"/>
        </w:rPr>
        <w:t>yapacak.</w:t>
      </w:r>
      <w:r w:rsidRPr="000D2481" w:rsidR="007C20E2">
        <w:rPr>
          <w:sz w:val="18"/>
        </w:rPr>
        <w:t xml:space="preserve"> </w:t>
      </w:r>
      <w:r w:rsidRPr="000D2481" w:rsidR="00DE6BBE">
        <w:rPr>
          <w:sz w:val="18"/>
        </w:rPr>
        <w:t>Ne</w:t>
      </w:r>
      <w:r w:rsidRPr="000D2481" w:rsidR="007C20E2">
        <w:rPr>
          <w:sz w:val="18"/>
        </w:rPr>
        <w:t xml:space="preserve"> </w:t>
      </w:r>
      <w:r w:rsidRPr="000D2481" w:rsidR="00DE6BBE">
        <w:rPr>
          <w:sz w:val="18"/>
        </w:rPr>
        <w:t>diyecek?</w:t>
      </w:r>
      <w:r w:rsidRPr="000D2481" w:rsidR="007C20E2">
        <w:rPr>
          <w:sz w:val="18"/>
        </w:rPr>
        <w:t xml:space="preserve"> </w:t>
      </w:r>
      <w:r w:rsidRPr="000D2481" w:rsidR="00DE6BBE">
        <w:rPr>
          <w:sz w:val="18"/>
        </w:rPr>
        <w:t>“Futbolun</w:t>
      </w:r>
      <w:r w:rsidRPr="000D2481" w:rsidR="007C20E2">
        <w:rPr>
          <w:sz w:val="18"/>
        </w:rPr>
        <w:t xml:space="preserve"> </w:t>
      </w:r>
      <w:r w:rsidRPr="000D2481" w:rsidR="00DE6BBE">
        <w:rPr>
          <w:sz w:val="18"/>
        </w:rPr>
        <w:t>marka</w:t>
      </w:r>
      <w:r w:rsidRPr="000D2481" w:rsidR="007C20E2">
        <w:rPr>
          <w:sz w:val="18"/>
        </w:rPr>
        <w:t xml:space="preserve"> </w:t>
      </w:r>
      <w:r w:rsidRPr="000D2481" w:rsidR="00DE6BBE">
        <w:rPr>
          <w:sz w:val="18"/>
        </w:rPr>
        <w:t>değerini</w:t>
      </w:r>
      <w:r w:rsidRPr="000D2481" w:rsidR="007C20E2">
        <w:rPr>
          <w:sz w:val="18"/>
        </w:rPr>
        <w:t xml:space="preserve"> </w:t>
      </w:r>
      <w:r w:rsidRPr="000D2481" w:rsidR="00DE6BBE">
        <w:rPr>
          <w:sz w:val="18"/>
        </w:rPr>
        <w:t>çok</w:t>
      </w:r>
      <w:r w:rsidRPr="000D2481" w:rsidR="007C20E2">
        <w:rPr>
          <w:sz w:val="18"/>
        </w:rPr>
        <w:t xml:space="preserve"> </w:t>
      </w:r>
      <w:r w:rsidRPr="000D2481" w:rsidR="00DE6BBE">
        <w:rPr>
          <w:sz w:val="18"/>
        </w:rPr>
        <w:t>artırdık,</w:t>
      </w:r>
      <w:r w:rsidRPr="000D2481" w:rsidR="007C20E2">
        <w:rPr>
          <w:sz w:val="18"/>
        </w:rPr>
        <w:t xml:space="preserve"> </w:t>
      </w:r>
      <w:r w:rsidRPr="000D2481" w:rsidR="00DE6BBE">
        <w:rPr>
          <w:sz w:val="18"/>
        </w:rPr>
        <w:t>çok</w:t>
      </w:r>
      <w:r w:rsidRPr="000D2481" w:rsidR="007C20E2">
        <w:rPr>
          <w:sz w:val="18"/>
        </w:rPr>
        <w:t xml:space="preserve"> </w:t>
      </w:r>
      <w:r w:rsidRPr="000D2481" w:rsidR="00DE6BBE">
        <w:rPr>
          <w:sz w:val="18"/>
        </w:rPr>
        <w:t>iyi</w:t>
      </w:r>
      <w:r w:rsidRPr="000D2481" w:rsidR="007C20E2">
        <w:rPr>
          <w:sz w:val="18"/>
        </w:rPr>
        <w:t xml:space="preserve"> </w:t>
      </w:r>
      <w:r w:rsidRPr="000D2481" w:rsidR="00DE6BBE">
        <w:rPr>
          <w:sz w:val="18"/>
        </w:rPr>
        <w:t>durumdayız.</w:t>
      </w:r>
      <w:r w:rsidRPr="000D2481" w:rsidR="007C20E2">
        <w:rPr>
          <w:sz w:val="18"/>
        </w:rPr>
        <w:t xml:space="preserve"> </w:t>
      </w:r>
      <w:r w:rsidRPr="000D2481" w:rsidR="00DE6BBE">
        <w:rPr>
          <w:sz w:val="18"/>
        </w:rPr>
        <w:t>Rekor</w:t>
      </w:r>
      <w:r w:rsidRPr="000D2481" w:rsidR="007C20E2">
        <w:rPr>
          <w:sz w:val="18"/>
        </w:rPr>
        <w:t xml:space="preserve"> </w:t>
      </w:r>
      <w:r w:rsidRPr="000D2481" w:rsidR="00DE6BBE">
        <w:rPr>
          <w:sz w:val="18"/>
        </w:rPr>
        <w:t>yayın</w:t>
      </w:r>
      <w:r w:rsidRPr="000D2481" w:rsidR="007C20E2">
        <w:rPr>
          <w:sz w:val="18"/>
        </w:rPr>
        <w:t xml:space="preserve"> </w:t>
      </w:r>
      <w:r w:rsidRPr="000D2481" w:rsidR="00DE6BBE">
        <w:rPr>
          <w:sz w:val="18"/>
        </w:rPr>
        <w:t>ihalesi</w:t>
      </w:r>
      <w:r w:rsidRPr="000D2481" w:rsidR="007C20E2">
        <w:rPr>
          <w:sz w:val="18"/>
        </w:rPr>
        <w:t xml:space="preserve"> </w:t>
      </w:r>
      <w:r w:rsidRPr="000D2481" w:rsidR="00DE6BBE">
        <w:rPr>
          <w:sz w:val="18"/>
        </w:rPr>
        <w:t>yaptık.”</w:t>
      </w:r>
      <w:r w:rsidRPr="000D2481" w:rsidR="007C20E2">
        <w:rPr>
          <w:sz w:val="18"/>
        </w:rPr>
        <w:t xml:space="preserve"> </w:t>
      </w:r>
      <w:r w:rsidRPr="000D2481" w:rsidR="00DE6BBE">
        <w:rPr>
          <w:sz w:val="18"/>
        </w:rPr>
        <w:t>Bunun</w:t>
      </w:r>
      <w:r w:rsidRPr="000D2481" w:rsidR="007C20E2">
        <w:rPr>
          <w:sz w:val="18"/>
        </w:rPr>
        <w:t xml:space="preserve"> </w:t>
      </w:r>
      <w:r w:rsidRPr="000D2481" w:rsidR="00DE6BBE">
        <w:rPr>
          <w:sz w:val="18"/>
        </w:rPr>
        <w:t>gibi</w:t>
      </w:r>
      <w:r w:rsidRPr="000D2481" w:rsidR="007C20E2">
        <w:rPr>
          <w:sz w:val="18"/>
        </w:rPr>
        <w:t xml:space="preserve"> </w:t>
      </w:r>
      <w:r w:rsidRPr="000D2481" w:rsidR="00DE6BBE">
        <w:rPr>
          <w:sz w:val="18"/>
        </w:rPr>
        <w:t>saçma</w:t>
      </w:r>
      <w:r w:rsidRPr="000D2481" w:rsidR="007C20E2">
        <w:rPr>
          <w:sz w:val="18"/>
        </w:rPr>
        <w:t xml:space="preserve"> </w:t>
      </w:r>
      <w:r w:rsidRPr="000D2481" w:rsidR="00DE6BBE">
        <w:rPr>
          <w:sz w:val="18"/>
        </w:rPr>
        <w:t>sapan</w:t>
      </w:r>
      <w:r w:rsidRPr="000D2481" w:rsidR="007C20E2">
        <w:rPr>
          <w:sz w:val="18"/>
        </w:rPr>
        <w:t xml:space="preserve"> </w:t>
      </w:r>
      <w:r w:rsidRPr="000D2481" w:rsidR="00DE6BBE">
        <w:rPr>
          <w:sz w:val="18"/>
        </w:rPr>
        <w:t>birçok</w:t>
      </w:r>
      <w:r w:rsidRPr="000D2481" w:rsidR="007C20E2">
        <w:rPr>
          <w:sz w:val="18"/>
        </w:rPr>
        <w:t xml:space="preserve"> </w:t>
      </w:r>
      <w:r w:rsidRPr="000D2481" w:rsidR="00DE6BBE">
        <w:rPr>
          <w:sz w:val="18"/>
        </w:rPr>
        <w:t>laf.</w:t>
      </w:r>
      <w:r w:rsidRPr="000D2481" w:rsidR="007C20E2">
        <w:rPr>
          <w:sz w:val="18"/>
        </w:rPr>
        <w:t xml:space="preserve"> </w:t>
      </w:r>
      <w:r w:rsidRPr="000D2481" w:rsidR="00DE6BBE">
        <w:rPr>
          <w:sz w:val="18"/>
        </w:rPr>
        <w:t>Şimdi,</w:t>
      </w:r>
      <w:r w:rsidRPr="000D2481" w:rsidR="007C20E2">
        <w:rPr>
          <w:sz w:val="18"/>
        </w:rPr>
        <w:t xml:space="preserve"> </w:t>
      </w:r>
      <w:r w:rsidRPr="000D2481" w:rsidR="00DE6BBE">
        <w:rPr>
          <w:sz w:val="18"/>
        </w:rPr>
        <w:t>bugün</w:t>
      </w:r>
      <w:r w:rsidRPr="000D2481" w:rsidR="007C20E2">
        <w:rPr>
          <w:sz w:val="18"/>
        </w:rPr>
        <w:t xml:space="preserve"> </w:t>
      </w:r>
      <w:r w:rsidRPr="000D2481" w:rsidR="00DE6BBE">
        <w:rPr>
          <w:sz w:val="18"/>
        </w:rPr>
        <w:t>yarın</w:t>
      </w:r>
      <w:r w:rsidRPr="000D2481" w:rsidR="007C20E2">
        <w:rPr>
          <w:sz w:val="18"/>
        </w:rPr>
        <w:t xml:space="preserve"> </w:t>
      </w:r>
      <w:r w:rsidRPr="000D2481" w:rsidR="00DE6BBE">
        <w:rPr>
          <w:sz w:val="18"/>
        </w:rPr>
        <w:t>duyarsınız,</w:t>
      </w:r>
      <w:r w:rsidRPr="000D2481" w:rsidR="007C20E2">
        <w:rPr>
          <w:sz w:val="18"/>
        </w:rPr>
        <w:t xml:space="preserve"> </w:t>
      </w:r>
      <w:r w:rsidRPr="000D2481" w:rsidR="00DE6BBE">
        <w:rPr>
          <w:sz w:val="18"/>
        </w:rPr>
        <w:t>“Holiganlarla</w:t>
      </w:r>
      <w:r w:rsidRPr="000D2481" w:rsidR="007C20E2">
        <w:rPr>
          <w:sz w:val="18"/>
        </w:rPr>
        <w:t xml:space="preserve"> </w:t>
      </w:r>
      <w:r w:rsidRPr="000D2481" w:rsidR="00DE6BBE">
        <w:rPr>
          <w:sz w:val="18"/>
        </w:rPr>
        <w:t>mücadele</w:t>
      </w:r>
      <w:r w:rsidRPr="000D2481" w:rsidR="007C20E2">
        <w:rPr>
          <w:sz w:val="18"/>
        </w:rPr>
        <w:t xml:space="preserve"> </w:t>
      </w:r>
      <w:r w:rsidRPr="000D2481" w:rsidR="00DE6BBE">
        <w:rPr>
          <w:sz w:val="18"/>
        </w:rPr>
        <w:t>edip</w:t>
      </w:r>
      <w:r w:rsidRPr="000D2481" w:rsidR="007C20E2">
        <w:rPr>
          <w:sz w:val="18"/>
        </w:rPr>
        <w:t xml:space="preserve"> </w:t>
      </w:r>
      <w:r w:rsidRPr="000D2481" w:rsidR="00DE6BBE">
        <w:rPr>
          <w:sz w:val="18"/>
        </w:rPr>
        <w:t>Sporda</w:t>
      </w:r>
      <w:r w:rsidRPr="000D2481" w:rsidR="007C20E2">
        <w:rPr>
          <w:sz w:val="18"/>
        </w:rPr>
        <w:t xml:space="preserve"> </w:t>
      </w:r>
      <w:r w:rsidRPr="000D2481" w:rsidR="00DE6BBE">
        <w:rPr>
          <w:sz w:val="18"/>
        </w:rPr>
        <w:t>Şiddeti</w:t>
      </w:r>
      <w:r w:rsidRPr="000D2481" w:rsidR="007C20E2">
        <w:rPr>
          <w:sz w:val="18"/>
        </w:rPr>
        <w:t xml:space="preserve"> </w:t>
      </w:r>
      <w:r w:rsidRPr="000D2481" w:rsidR="00DE6BBE">
        <w:rPr>
          <w:sz w:val="18"/>
        </w:rPr>
        <w:t>Önleme</w:t>
      </w:r>
      <w:r w:rsidRPr="000D2481" w:rsidR="007C20E2">
        <w:rPr>
          <w:sz w:val="18"/>
        </w:rPr>
        <w:t xml:space="preserve"> </w:t>
      </w:r>
      <w:r w:rsidRPr="000D2481" w:rsidR="00DE6BBE">
        <w:rPr>
          <w:sz w:val="18"/>
        </w:rPr>
        <w:t>Yasası’nın</w:t>
      </w:r>
      <w:r w:rsidRPr="000D2481" w:rsidR="007C20E2">
        <w:rPr>
          <w:sz w:val="18"/>
        </w:rPr>
        <w:t xml:space="preserve"> </w:t>
      </w:r>
      <w:r w:rsidRPr="000D2481" w:rsidR="00DE6BBE">
        <w:rPr>
          <w:sz w:val="18"/>
        </w:rPr>
        <w:t>işletilmesinde</w:t>
      </w:r>
      <w:r w:rsidRPr="000D2481" w:rsidR="007C20E2">
        <w:rPr>
          <w:sz w:val="18"/>
        </w:rPr>
        <w:t xml:space="preserve"> </w:t>
      </w:r>
      <w:r w:rsidRPr="000D2481" w:rsidR="00DE6BBE">
        <w:rPr>
          <w:sz w:val="18"/>
        </w:rPr>
        <w:t>kararlı</w:t>
      </w:r>
      <w:r w:rsidRPr="000D2481" w:rsidR="007C20E2">
        <w:rPr>
          <w:sz w:val="18"/>
        </w:rPr>
        <w:t xml:space="preserve"> </w:t>
      </w:r>
      <w:r w:rsidRPr="000D2481" w:rsidR="00DE6BBE">
        <w:rPr>
          <w:sz w:val="18"/>
        </w:rPr>
        <w:t>olacağız.”</w:t>
      </w:r>
      <w:r w:rsidRPr="000D2481" w:rsidR="007C20E2">
        <w:rPr>
          <w:sz w:val="18"/>
        </w:rPr>
        <w:t xml:space="preserve"> </w:t>
      </w:r>
      <w:r w:rsidRPr="000D2481" w:rsidR="00DE6BBE">
        <w:rPr>
          <w:sz w:val="18"/>
        </w:rPr>
        <w:t>diyecekler.</w:t>
      </w:r>
      <w:r w:rsidRPr="000D2481" w:rsidR="007C20E2">
        <w:rPr>
          <w:sz w:val="18"/>
        </w:rPr>
        <w:t xml:space="preserve"> </w:t>
      </w:r>
      <w:r w:rsidRPr="000D2481" w:rsidR="00DE6BBE">
        <w:rPr>
          <w:sz w:val="18"/>
        </w:rPr>
        <w:t>Gene</w:t>
      </w:r>
      <w:r w:rsidRPr="000D2481" w:rsidR="007C20E2">
        <w:rPr>
          <w:sz w:val="18"/>
        </w:rPr>
        <w:t xml:space="preserve"> </w:t>
      </w:r>
      <w:r w:rsidRPr="000D2481" w:rsidR="00DE6BBE">
        <w:rPr>
          <w:sz w:val="18"/>
        </w:rPr>
        <w:t>aynı</w:t>
      </w:r>
      <w:r w:rsidRPr="000D2481" w:rsidR="007C20E2">
        <w:rPr>
          <w:sz w:val="18"/>
        </w:rPr>
        <w:t xml:space="preserve"> </w:t>
      </w:r>
      <w:r w:rsidRPr="000D2481" w:rsidR="00DE6BBE">
        <w:rPr>
          <w:sz w:val="18"/>
        </w:rPr>
        <w:t>laflar,</w:t>
      </w:r>
      <w:r w:rsidRPr="000D2481" w:rsidR="007C20E2">
        <w:rPr>
          <w:sz w:val="18"/>
        </w:rPr>
        <w:t xml:space="preserve"> </w:t>
      </w:r>
      <w:r w:rsidRPr="000D2481" w:rsidR="00DE6BBE">
        <w:rPr>
          <w:sz w:val="18"/>
        </w:rPr>
        <w:t>gene</w:t>
      </w:r>
      <w:r w:rsidRPr="000D2481" w:rsidR="007C20E2">
        <w:rPr>
          <w:sz w:val="18"/>
        </w:rPr>
        <w:t xml:space="preserve"> </w:t>
      </w:r>
      <w:r w:rsidRPr="000D2481" w:rsidR="00DE6BBE">
        <w:rPr>
          <w:sz w:val="18"/>
        </w:rPr>
        <w:t>aynı</w:t>
      </w:r>
      <w:r w:rsidRPr="000D2481" w:rsidR="007C20E2">
        <w:rPr>
          <w:sz w:val="18"/>
        </w:rPr>
        <w:t xml:space="preserve"> </w:t>
      </w:r>
      <w:r w:rsidRPr="000D2481" w:rsidR="00DE6BBE">
        <w:rPr>
          <w:sz w:val="18"/>
        </w:rPr>
        <w:t>laflar</w:t>
      </w:r>
      <w:r w:rsidRPr="000D2481" w:rsidR="007C20E2">
        <w:rPr>
          <w:sz w:val="18"/>
        </w:rPr>
        <w:t xml:space="preserve"> </w:t>
      </w:r>
      <w:r w:rsidRPr="000D2481" w:rsidR="00DE6BBE">
        <w:rPr>
          <w:sz w:val="18"/>
        </w:rPr>
        <w:t>ve</w:t>
      </w:r>
      <w:r w:rsidRPr="000D2481" w:rsidR="007C20E2">
        <w:rPr>
          <w:sz w:val="18"/>
        </w:rPr>
        <w:t xml:space="preserve"> </w:t>
      </w:r>
      <w:r w:rsidRPr="000D2481" w:rsidR="00DE6BBE">
        <w:rPr>
          <w:sz w:val="18"/>
        </w:rPr>
        <w:t>olay</w:t>
      </w:r>
      <w:r w:rsidRPr="000D2481" w:rsidR="007C20E2">
        <w:rPr>
          <w:sz w:val="18"/>
        </w:rPr>
        <w:t xml:space="preserve"> </w:t>
      </w:r>
      <w:r w:rsidRPr="000D2481" w:rsidR="00DE6BBE">
        <w:rPr>
          <w:sz w:val="18"/>
        </w:rPr>
        <w:t>örtbas</w:t>
      </w:r>
      <w:r w:rsidRPr="000D2481" w:rsidR="007C20E2">
        <w:rPr>
          <w:sz w:val="18"/>
        </w:rPr>
        <w:t xml:space="preserve"> </w:t>
      </w:r>
      <w:r w:rsidRPr="000D2481" w:rsidR="00DE6BBE">
        <w:rPr>
          <w:sz w:val="18"/>
        </w:rPr>
        <w:t>edilecek.</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Gerçek</w:t>
      </w:r>
      <w:r w:rsidRPr="000D2481" w:rsidR="007C20E2">
        <w:rPr>
          <w:sz w:val="18"/>
        </w:rPr>
        <w:t xml:space="preserve"> </w:t>
      </w:r>
      <w:r w:rsidRPr="000D2481">
        <w:rPr>
          <w:sz w:val="18"/>
        </w:rPr>
        <w:t>manada</w:t>
      </w:r>
      <w:r w:rsidRPr="000D2481" w:rsidR="007C20E2">
        <w:rPr>
          <w:sz w:val="18"/>
        </w:rPr>
        <w:t xml:space="preserve"> </w:t>
      </w:r>
      <w:r w:rsidRPr="000D2481">
        <w:rPr>
          <w:sz w:val="18"/>
        </w:rPr>
        <w:t>önlem</w:t>
      </w:r>
      <w:r w:rsidRPr="000D2481" w:rsidR="007C20E2">
        <w:rPr>
          <w:sz w:val="18"/>
        </w:rPr>
        <w:t xml:space="preserve"> </w:t>
      </w:r>
      <w:r w:rsidRPr="000D2481">
        <w:rPr>
          <w:sz w:val="18"/>
        </w:rPr>
        <w:t>alınması</w:t>
      </w:r>
      <w:r w:rsidRPr="000D2481" w:rsidR="007C20E2">
        <w:rPr>
          <w:sz w:val="18"/>
        </w:rPr>
        <w:t xml:space="preserve"> </w:t>
      </w:r>
      <w:r w:rsidRPr="000D2481">
        <w:rPr>
          <w:sz w:val="18"/>
        </w:rPr>
        <w:t>için</w:t>
      </w:r>
      <w:r w:rsidRPr="000D2481" w:rsidR="007C20E2">
        <w:rPr>
          <w:sz w:val="18"/>
        </w:rPr>
        <w:t xml:space="preserve"> </w:t>
      </w:r>
      <w:r w:rsidRPr="000D2481">
        <w:rPr>
          <w:sz w:val="18"/>
        </w:rPr>
        <w:t>illa</w:t>
      </w:r>
      <w:r w:rsidRPr="000D2481" w:rsidR="007C20E2">
        <w:rPr>
          <w:sz w:val="18"/>
        </w:rPr>
        <w:t xml:space="preserve"> </w:t>
      </w:r>
      <w:r w:rsidRPr="000D2481">
        <w:rPr>
          <w:sz w:val="18"/>
        </w:rPr>
        <w:t>olayların</w:t>
      </w:r>
      <w:r w:rsidRPr="000D2481" w:rsidR="007C20E2">
        <w:rPr>
          <w:sz w:val="18"/>
        </w:rPr>
        <w:t xml:space="preserve"> </w:t>
      </w:r>
      <w:r w:rsidRPr="000D2481">
        <w:rPr>
          <w:sz w:val="18"/>
        </w:rPr>
        <w:t>mı</w:t>
      </w:r>
      <w:r w:rsidRPr="000D2481" w:rsidR="007C20E2">
        <w:rPr>
          <w:sz w:val="18"/>
        </w:rPr>
        <w:t xml:space="preserve"> </w:t>
      </w:r>
      <w:r w:rsidRPr="000D2481">
        <w:rPr>
          <w:sz w:val="18"/>
        </w:rPr>
        <w:t>olması</w:t>
      </w:r>
      <w:r w:rsidRPr="000D2481" w:rsidR="007C20E2">
        <w:rPr>
          <w:sz w:val="18"/>
        </w:rPr>
        <w:t xml:space="preserve"> </w:t>
      </w:r>
      <w:r w:rsidRPr="000D2481">
        <w:rPr>
          <w:sz w:val="18"/>
        </w:rPr>
        <w:t>lazım,</w:t>
      </w:r>
      <w:r w:rsidRPr="000D2481" w:rsidR="007C20E2">
        <w:rPr>
          <w:sz w:val="18"/>
        </w:rPr>
        <w:t xml:space="preserve"> </w:t>
      </w:r>
      <w:r w:rsidRPr="000D2481">
        <w:rPr>
          <w:sz w:val="18"/>
        </w:rPr>
        <w:t>Allah</w:t>
      </w:r>
      <w:r w:rsidRPr="000D2481" w:rsidR="007C20E2">
        <w:rPr>
          <w:sz w:val="18"/>
        </w:rPr>
        <w:t xml:space="preserve"> </w:t>
      </w:r>
      <w:r w:rsidRPr="000D2481">
        <w:rPr>
          <w:sz w:val="18"/>
        </w:rPr>
        <w:t>korusun?</w:t>
      </w:r>
      <w:r w:rsidRPr="000D2481" w:rsidR="007C20E2">
        <w:rPr>
          <w:sz w:val="18"/>
        </w:rPr>
        <w:t xml:space="preserve"> </w:t>
      </w:r>
      <w:r w:rsidRPr="000D2481">
        <w:rPr>
          <w:sz w:val="18"/>
        </w:rPr>
        <w:t>O</w:t>
      </w:r>
      <w:r w:rsidRPr="000D2481" w:rsidR="007C20E2">
        <w:rPr>
          <w:sz w:val="18"/>
        </w:rPr>
        <w:t xml:space="preserve"> </w:t>
      </w:r>
      <w:r w:rsidRPr="000D2481">
        <w:rPr>
          <w:sz w:val="18"/>
        </w:rPr>
        <w:t>gün,</w:t>
      </w:r>
      <w:r w:rsidRPr="000D2481" w:rsidR="007C20E2">
        <w:rPr>
          <w:sz w:val="18"/>
        </w:rPr>
        <w:t xml:space="preserve"> </w:t>
      </w:r>
      <w:r w:rsidRPr="000D2481">
        <w:rPr>
          <w:sz w:val="18"/>
        </w:rPr>
        <w:t>Fenerbahçe-Beşiktaş</w:t>
      </w:r>
      <w:r w:rsidRPr="000D2481" w:rsidR="007C20E2">
        <w:rPr>
          <w:sz w:val="18"/>
        </w:rPr>
        <w:t xml:space="preserve"> </w:t>
      </w:r>
      <w:r w:rsidRPr="000D2481">
        <w:rPr>
          <w:sz w:val="18"/>
        </w:rPr>
        <w:t>maçında</w:t>
      </w:r>
      <w:r w:rsidRPr="000D2481" w:rsidR="007C20E2">
        <w:rPr>
          <w:sz w:val="18"/>
        </w:rPr>
        <w:t xml:space="preserve"> </w:t>
      </w:r>
      <w:r w:rsidRPr="000D2481">
        <w:rPr>
          <w:sz w:val="18"/>
        </w:rPr>
        <w:t>bir</w:t>
      </w:r>
      <w:r w:rsidRPr="000D2481" w:rsidR="007C20E2">
        <w:rPr>
          <w:sz w:val="18"/>
        </w:rPr>
        <w:t xml:space="preserve"> </w:t>
      </w:r>
      <w:r w:rsidRPr="000D2481">
        <w:rPr>
          <w:sz w:val="18"/>
        </w:rPr>
        <w:t>50-100</w:t>
      </w:r>
      <w:r w:rsidRPr="000D2481" w:rsidR="007C20E2">
        <w:rPr>
          <w:sz w:val="18"/>
        </w:rPr>
        <w:t xml:space="preserve"> </w:t>
      </w:r>
      <w:r w:rsidRPr="000D2481">
        <w:rPr>
          <w:sz w:val="18"/>
        </w:rPr>
        <w:t>kişi</w:t>
      </w:r>
      <w:r w:rsidRPr="000D2481" w:rsidR="007C20E2">
        <w:rPr>
          <w:sz w:val="18"/>
        </w:rPr>
        <w:t xml:space="preserve"> </w:t>
      </w:r>
      <w:r w:rsidRPr="000D2481">
        <w:rPr>
          <w:sz w:val="18"/>
        </w:rPr>
        <w:t>sahaya</w:t>
      </w:r>
      <w:r w:rsidRPr="000D2481" w:rsidR="007C20E2">
        <w:rPr>
          <w:sz w:val="18"/>
        </w:rPr>
        <w:t xml:space="preserve"> </w:t>
      </w:r>
      <w:r w:rsidRPr="000D2481">
        <w:rPr>
          <w:sz w:val="18"/>
        </w:rPr>
        <w:t>atlasaydı</w:t>
      </w:r>
      <w:r w:rsidRPr="000D2481" w:rsidR="007C20E2">
        <w:rPr>
          <w:sz w:val="18"/>
        </w:rPr>
        <w:t xml:space="preserve"> </w:t>
      </w:r>
      <w:r w:rsidRPr="000D2481">
        <w:rPr>
          <w:sz w:val="18"/>
        </w:rPr>
        <w:t>belki</w:t>
      </w:r>
      <w:r w:rsidRPr="000D2481" w:rsidR="007C20E2">
        <w:rPr>
          <w:sz w:val="18"/>
        </w:rPr>
        <w:t xml:space="preserve"> </w:t>
      </w:r>
      <w:r w:rsidRPr="000D2481">
        <w:rPr>
          <w:sz w:val="18"/>
        </w:rPr>
        <w:t>de</w:t>
      </w:r>
      <w:r w:rsidRPr="000D2481" w:rsidR="007C20E2">
        <w:rPr>
          <w:sz w:val="18"/>
        </w:rPr>
        <w:t xml:space="preserve"> </w:t>
      </w:r>
      <w:r w:rsidRPr="000D2481">
        <w:rPr>
          <w:sz w:val="18"/>
        </w:rPr>
        <w:t>5-10</w:t>
      </w:r>
      <w:r w:rsidRPr="000D2481" w:rsidR="007C20E2">
        <w:rPr>
          <w:sz w:val="18"/>
        </w:rPr>
        <w:t xml:space="preserve"> </w:t>
      </w:r>
      <w:r w:rsidRPr="000D2481">
        <w:rPr>
          <w:sz w:val="18"/>
        </w:rPr>
        <w:t>bin</w:t>
      </w:r>
      <w:r w:rsidRPr="000D2481" w:rsidR="007C20E2">
        <w:rPr>
          <w:sz w:val="18"/>
        </w:rPr>
        <w:t xml:space="preserve"> </w:t>
      </w:r>
      <w:r w:rsidRPr="000D2481">
        <w:rPr>
          <w:sz w:val="18"/>
        </w:rPr>
        <w:t>kişi</w:t>
      </w:r>
      <w:r w:rsidRPr="000D2481" w:rsidR="007C20E2">
        <w:rPr>
          <w:sz w:val="18"/>
        </w:rPr>
        <w:t xml:space="preserve"> </w:t>
      </w:r>
      <w:r w:rsidRPr="000D2481">
        <w:rPr>
          <w:sz w:val="18"/>
        </w:rPr>
        <w:t>sahaya</w:t>
      </w:r>
      <w:r w:rsidRPr="000D2481" w:rsidR="007C20E2">
        <w:rPr>
          <w:sz w:val="18"/>
        </w:rPr>
        <w:t xml:space="preserve"> </w:t>
      </w:r>
      <w:r w:rsidRPr="000D2481">
        <w:rPr>
          <w:sz w:val="18"/>
        </w:rPr>
        <w:t>atlayacaktı</w:t>
      </w:r>
      <w:r w:rsidRPr="000D2481" w:rsidR="007C20E2">
        <w:rPr>
          <w:sz w:val="18"/>
        </w:rPr>
        <w:t xml:space="preserve"> </w:t>
      </w:r>
      <w:r w:rsidRPr="000D2481">
        <w:rPr>
          <w:sz w:val="18"/>
        </w:rPr>
        <w:t>ve</w:t>
      </w:r>
      <w:r w:rsidRPr="000D2481" w:rsidR="007C20E2">
        <w:rPr>
          <w:sz w:val="18"/>
        </w:rPr>
        <w:t xml:space="preserve"> </w:t>
      </w:r>
      <w:r w:rsidRPr="000D2481">
        <w:rPr>
          <w:sz w:val="18"/>
        </w:rPr>
        <w:t>o</w:t>
      </w:r>
      <w:r w:rsidRPr="000D2481" w:rsidR="007C20E2">
        <w:rPr>
          <w:sz w:val="18"/>
        </w:rPr>
        <w:t xml:space="preserve"> </w:t>
      </w:r>
      <w:r w:rsidRPr="000D2481">
        <w:rPr>
          <w:sz w:val="18"/>
        </w:rPr>
        <w:t>gün</w:t>
      </w:r>
      <w:r w:rsidRPr="000D2481" w:rsidR="007C20E2">
        <w:rPr>
          <w:sz w:val="18"/>
        </w:rPr>
        <w:t xml:space="preserve"> </w:t>
      </w:r>
      <w:r w:rsidRPr="000D2481">
        <w:rPr>
          <w:sz w:val="18"/>
        </w:rPr>
        <w:t>orada</w:t>
      </w:r>
      <w:r w:rsidRPr="000D2481" w:rsidR="007C20E2">
        <w:rPr>
          <w:sz w:val="18"/>
        </w:rPr>
        <w:t xml:space="preserve"> </w:t>
      </w:r>
      <w:r w:rsidRPr="000D2481">
        <w:rPr>
          <w:sz w:val="18"/>
        </w:rPr>
        <w:t>çok</w:t>
      </w:r>
      <w:r w:rsidRPr="000D2481" w:rsidR="007C20E2">
        <w:rPr>
          <w:sz w:val="18"/>
        </w:rPr>
        <w:t xml:space="preserve"> </w:t>
      </w:r>
      <w:r w:rsidRPr="000D2481">
        <w:rPr>
          <w:sz w:val="18"/>
        </w:rPr>
        <w:t>kötü</w:t>
      </w:r>
      <w:r w:rsidRPr="000D2481" w:rsidR="007C20E2">
        <w:rPr>
          <w:sz w:val="18"/>
        </w:rPr>
        <w:t xml:space="preserve"> </w:t>
      </w:r>
      <w:r w:rsidRPr="000D2481">
        <w:rPr>
          <w:sz w:val="18"/>
        </w:rPr>
        <w:t>olaylar</w:t>
      </w:r>
      <w:r w:rsidRPr="000D2481" w:rsidR="007C20E2">
        <w:rPr>
          <w:sz w:val="18"/>
        </w:rPr>
        <w:t xml:space="preserve"> </w:t>
      </w:r>
      <w:r w:rsidRPr="000D2481">
        <w:rPr>
          <w:sz w:val="18"/>
        </w:rPr>
        <w:t>olacaktı.</w:t>
      </w:r>
      <w:r w:rsidRPr="000D2481" w:rsidR="007C20E2">
        <w:rPr>
          <w:sz w:val="18"/>
        </w:rPr>
        <w:t xml:space="preserve"> </w:t>
      </w:r>
      <w:r w:rsidRPr="000D2481">
        <w:rPr>
          <w:sz w:val="18"/>
        </w:rPr>
        <w:t>Geçmişte</w:t>
      </w:r>
      <w:r w:rsidRPr="000D2481" w:rsidR="007C20E2">
        <w:rPr>
          <w:sz w:val="18"/>
        </w:rPr>
        <w:t xml:space="preserve"> </w:t>
      </w:r>
      <w:r w:rsidRPr="000D2481">
        <w:rPr>
          <w:sz w:val="18"/>
        </w:rPr>
        <w:t>yaşadığımız</w:t>
      </w:r>
      <w:r w:rsidRPr="000D2481" w:rsidR="007C20E2">
        <w:rPr>
          <w:sz w:val="18"/>
        </w:rPr>
        <w:t xml:space="preserve"> </w:t>
      </w:r>
      <w:r w:rsidRPr="000D2481">
        <w:rPr>
          <w:sz w:val="18"/>
        </w:rPr>
        <w:t>Heysel</w:t>
      </w:r>
      <w:r w:rsidRPr="000D2481" w:rsidR="007C20E2">
        <w:rPr>
          <w:sz w:val="18"/>
        </w:rPr>
        <w:t xml:space="preserve"> </w:t>
      </w:r>
      <w:r w:rsidRPr="000D2481">
        <w:rPr>
          <w:sz w:val="18"/>
        </w:rPr>
        <w:t>faciamız</w:t>
      </w:r>
      <w:r w:rsidRPr="000D2481" w:rsidR="007C20E2">
        <w:rPr>
          <w:sz w:val="18"/>
        </w:rPr>
        <w:t xml:space="preserve"> </w:t>
      </w:r>
      <w:r w:rsidRPr="000D2481">
        <w:rPr>
          <w:sz w:val="18"/>
        </w:rPr>
        <w:t>var,</w:t>
      </w:r>
      <w:r w:rsidRPr="000D2481" w:rsidR="007C20E2">
        <w:rPr>
          <w:sz w:val="18"/>
        </w:rPr>
        <w:t xml:space="preserve"> </w:t>
      </w:r>
      <w:r w:rsidRPr="000D2481">
        <w:rPr>
          <w:sz w:val="18"/>
        </w:rPr>
        <w:t>biliyorsunuz,</w:t>
      </w:r>
      <w:r w:rsidRPr="000D2481" w:rsidR="007C20E2">
        <w:rPr>
          <w:sz w:val="18"/>
        </w:rPr>
        <w:t xml:space="preserve"> </w:t>
      </w:r>
      <w:r w:rsidRPr="000D2481">
        <w:rPr>
          <w:sz w:val="18"/>
        </w:rPr>
        <w:t>Belçika’da.</w:t>
      </w:r>
      <w:r w:rsidRPr="000D2481" w:rsidR="007C20E2">
        <w:rPr>
          <w:sz w:val="18"/>
        </w:rPr>
        <w:t xml:space="preserve"> </w:t>
      </w:r>
      <w:r w:rsidRPr="000D2481">
        <w:rPr>
          <w:sz w:val="18"/>
        </w:rPr>
        <w:t>Bu,</w:t>
      </w:r>
      <w:r w:rsidRPr="000D2481" w:rsidR="007C20E2">
        <w:rPr>
          <w:sz w:val="18"/>
        </w:rPr>
        <w:t xml:space="preserve"> </w:t>
      </w:r>
      <w:r w:rsidRPr="000D2481">
        <w:rPr>
          <w:sz w:val="18"/>
        </w:rPr>
        <w:t>Hillsborough</w:t>
      </w:r>
      <w:r w:rsidRPr="000D2481" w:rsidR="007C20E2">
        <w:rPr>
          <w:sz w:val="18"/>
        </w:rPr>
        <w:t xml:space="preserve"> </w:t>
      </w:r>
      <w:r w:rsidRPr="000D2481">
        <w:rPr>
          <w:sz w:val="18"/>
        </w:rPr>
        <w:t>trajedisi</w:t>
      </w:r>
      <w:r w:rsidRPr="000D2481" w:rsidR="007C20E2">
        <w:rPr>
          <w:sz w:val="18"/>
        </w:rPr>
        <w:t xml:space="preserve"> </w:t>
      </w:r>
      <w:r w:rsidRPr="000D2481">
        <w:rPr>
          <w:sz w:val="18"/>
        </w:rPr>
        <w:t>var,</w:t>
      </w:r>
      <w:r w:rsidRPr="000D2481" w:rsidR="007C20E2">
        <w:rPr>
          <w:sz w:val="18"/>
        </w:rPr>
        <w:t xml:space="preserve"> </w:t>
      </w:r>
      <w:r w:rsidRPr="000D2481">
        <w:rPr>
          <w:sz w:val="18"/>
        </w:rPr>
        <w:t>95</w:t>
      </w:r>
      <w:r w:rsidRPr="000D2481" w:rsidR="007C20E2">
        <w:rPr>
          <w:sz w:val="18"/>
        </w:rPr>
        <w:t xml:space="preserve"> </w:t>
      </w:r>
      <w:r w:rsidRPr="000D2481">
        <w:rPr>
          <w:sz w:val="18"/>
        </w:rPr>
        <w:t>ölü</w:t>
      </w:r>
      <w:r w:rsidRPr="000D2481" w:rsidR="007C20E2">
        <w:rPr>
          <w:sz w:val="18"/>
        </w:rPr>
        <w:t xml:space="preserve"> </w:t>
      </w:r>
      <w:r w:rsidRPr="000D2481">
        <w:rPr>
          <w:sz w:val="18"/>
        </w:rPr>
        <w:t>var</w:t>
      </w:r>
      <w:r w:rsidRPr="000D2481" w:rsidR="007C20E2">
        <w:rPr>
          <w:sz w:val="18"/>
        </w:rPr>
        <w:t xml:space="preserve"> </w:t>
      </w:r>
      <w:r w:rsidRPr="000D2481">
        <w:rPr>
          <w:sz w:val="18"/>
        </w:rPr>
        <w:t>Liverpool</w:t>
      </w:r>
      <w:r w:rsidRPr="000D2481" w:rsidR="007C20E2">
        <w:rPr>
          <w:sz w:val="18"/>
        </w:rPr>
        <w:t xml:space="preserve"> </w:t>
      </w:r>
      <w:r w:rsidRPr="000D2481">
        <w:rPr>
          <w:sz w:val="18"/>
        </w:rPr>
        <w:t>seyircisinden.</w:t>
      </w:r>
      <w:r w:rsidRPr="000D2481" w:rsidR="007C20E2">
        <w:rPr>
          <w:sz w:val="18"/>
        </w:rPr>
        <w:t xml:space="preserve"> </w:t>
      </w:r>
      <w:r w:rsidRPr="000D2481">
        <w:rPr>
          <w:sz w:val="18"/>
        </w:rPr>
        <w:t>Kayseri-Sivas</w:t>
      </w:r>
      <w:r w:rsidRPr="000D2481" w:rsidR="007C20E2">
        <w:rPr>
          <w:sz w:val="18"/>
        </w:rPr>
        <w:t xml:space="preserve"> </w:t>
      </w:r>
      <w:r w:rsidRPr="000D2481">
        <w:rPr>
          <w:sz w:val="18"/>
        </w:rPr>
        <w:t>olayları</w:t>
      </w:r>
      <w:r w:rsidRPr="000D2481" w:rsidR="007C20E2">
        <w:rPr>
          <w:sz w:val="18"/>
        </w:rPr>
        <w:t xml:space="preserve"> </w:t>
      </w:r>
      <w:r w:rsidRPr="000D2481">
        <w:rPr>
          <w:sz w:val="18"/>
        </w:rPr>
        <w:t>var,</w:t>
      </w:r>
      <w:r w:rsidRPr="000D2481" w:rsidR="007C20E2">
        <w:rPr>
          <w:sz w:val="18"/>
        </w:rPr>
        <w:t xml:space="preserve"> </w:t>
      </w:r>
      <w:r w:rsidRPr="000D2481">
        <w:rPr>
          <w:sz w:val="18"/>
        </w:rPr>
        <w:t>43</w:t>
      </w:r>
      <w:r w:rsidRPr="000D2481" w:rsidR="007C20E2">
        <w:rPr>
          <w:sz w:val="18"/>
        </w:rPr>
        <w:t xml:space="preserve"> </w:t>
      </w:r>
      <w:r w:rsidRPr="000D2481">
        <w:rPr>
          <w:sz w:val="18"/>
        </w:rPr>
        <w:t>ölü.</w:t>
      </w:r>
      <w:r w:rsidRPr="000D2481" w:rsidR="007C20E2">
        <w:rPr>
          <w:sz w:val="18"/>
        </w:rPr>
        <w:t xml:space="preserve"> </w:t>
      </w:r>
      <w:r w:rsidRPr="000D2481">
        <w:rPr>
          <w:sz w:val="18"/>
        </w:rPr>
        <w:t>İlla</w:t>
      </w:r>
      <w:r w:rsidRPr="000D2481" w:rsidR="007C20E2">
        <w:rPr>
          <w:sz w:val="18"/>
        </w:rPr>
        <w:t xml:space="preserve"> </w:t>
      </w:r>
      <w:r w:rsidRPr="000D2481">
        <w:rPr>
          <w:sz w:val="18"/>
        </w:rPr>
        <w:t>böyle</w:t>
      </w:r>
      <w:r w:rsidRPr="000D2481" w:rsidR="007C20E2">
        <w:rPr>
          <w:sz w:val="18"/>
        </w:rPr>
        <w:t xml:space="preserve"> </w:t>
      </w:r>
      <w:r w:rsidRPr="000D2481">
        <w:rPr>
          <w:sz w:val="18"/>
        </w:rPr>
        <w:t>olayların</w:t>
      </w:r>
      <w:r w:rsidRPr="000D2481" w:rsidR="007C20E2">
        <w:rPr>
          <w:sz w:val="18"/>
        </w:rPr>
        <w:t xml:space="preserve"> </w:t>
      </w:r>
      <w:r w:rsidRPr="000D2481">
        <w:rPr>
          <w:sz w:val="18"/>
        </w:rPr>
        <w:t>mı</w:t>
      </w:r>
      <w:r w:rsidRPr="000D2481" w:rsidR="007C20E2">
        <w:rPr>
          <w:sz w:val="18"/>
        </w:rPr>
        <w:t xml:space="preserve"> </w:t>
      </w:r>
      <w:r w:rsidRPr="000D2481">
        <w:rPr>
          <w:sz w:val="18"/>
        </w:rPr>
        <w:t>olması</w:t>
      </w:r>
      <w:r w:rsidRPr="000D2481" w:rsidR="007C20E2">
        <w:rPr>
          <w:sz w:val="18"/>
        </w:rPr>
        <w:t xml:space="preserve"> </w:t>
      </w:r>
      <w:r w:rsidRPr="000D2481">
        <w:rPr>
          <w:sz w:val="18"/>
        </w:rPr>
        <w:t>gerekiyor</w:t>
      </w:r>
      <w:r w:rsidRPr="000D2481" w:rsidR="007C20E2">
        <w:rPr>
          <w:sz w:val="18"/>
        </w:rPr>
        <w:t xml:space="preserve"> </w:t>
      </w:r>
      <w:r w:rsidRPr="000D2481">
        <w:rPr>
          <w:sz w:val="18"/>
        </w:rPr>
        <w:t>bizim</w:t>
      </w:r>
      <w:r w:rsidRPr="000D2481" w:rsidR="007C20E2">
        <w:rPr>
          <w:sz w:val="18"/>
        </w:rPr>
        <w:t xml:space="preserve"> </w:t>
      </w:r>
      <w:r w:rsidRPr="000D2481">
        <w:rPr>
          <w:sz w:val="18"/>
        </w:rPr>
        <w:t>önlem</w:t>
      </w:r>
      <w:r w:rsidRPr="000D2481" w:rsidR="007C20E2">
        <w:rPr>
          <w:sz w:val="18"/>
        </w:rPr>
        <w:t xml:space="preserve"> </w:t>
      </w:r>
      <w:r w:rsidRPr="000D2481">
        <w:rPr>
          <w:sz w:val="18"/>
        </w:rPr>
        <w:t>almamız</w:t>
      </w:r>
      <w:r w:rsidRPr="000D2481" w:rsidR="007C20E2">
        <w:rPr>
          <w:sz w:val="18"/>
        </w:rPr>
        <w:t xml:space="preserve"> </w:t>
      </w:r>
      <w:r w:rsidRPr="000D2481">
        <w:rPr>
          <w:sz w:val="18"/>
        </w:rPr>
        <w:t>için?</w:t>
      </w:r>
    </w:p>
    <w:p w:rsidRPr="000D2481" w:rsidR="00DE6BBE" w:rsidP="000D2481" w:rsidRDefault="00DE6BBE">
      <w:pPr>
        <w:pStyle w:val="GENELKURUL"/>
        <w:spacing w:line="240" w:lineRule="auto"/>
        <w:rPr>
          <w:sz w:val="18"/>
        </w:rPr>
      </w:pPr>
      <w:r w:rsidRPr="000D2481">
        <w:rPr>
          <w:sz w:val="18"/>
        </w:rPr>
        <w:t>Tabii,</w:t>
      </w:r>
      <w:r w:rsidRPr="000D2481" w:rsidR="007C20E2">
        <w:rPr>
          <w:sz w:val="18"/>
        </w:rPr>
        <w:t xml:space="preserve"> </w:t>
      </w:r>
      <w:r w:rsidRPr="000D2481">
        <w:rPr>
          <w:sz w:val="18"/>
        </w:rPr>
        <w:t>aslında…</w:t>
      </w:r>
    </w:p>
    <w:p w:rsidRPr="000D2481" w:rsidR="00DE6BBE" w:rsidP="000D2481" w:rsidRDefault="00DE6BBE">
      <w:pPr>
        <w:pStyle w:val="GENELKURUL"/>
        <w:spacing w:line="240" w:lineRule="auto"/>
        <w:rPr>
          <w:sz w:val="18"/>
        </w:rPr>
      </w:pPr>
      <w:r w:rsidRPr="000D2481">
        <w:rPr>
          <w:sz w:val="18"/>
        </w:rPr>
        <w:t>TANJU</w:t>
      </w:r>
      <w:r w:rsidRPr="000D2481" w:rsidR="007C20E2">
        <w:rPr>
          <w:sz w:val="18"/>
        </w:rPr>
        <w:t xml:space="preserve"> </w:t>
      </w:r>
      <w:r w:rsidRPr="000D2481">
        <w:rPr>
          <w:sz w:val="18"/>
        </w:rPr>
        <w:t>ÖZCAN</w:t>
      </w:r>
      <w:r w:rsidRPr="000D2481" w:rsidR="007C20E2">
        <w:rPr>
          <w:sz w:val="18"/>
        </w:rPr>
        <w:t xml:space="preserve"> </w:t>
      </w:r>
      <w:r w:rsidRPr="000D2481">
        <w:rPr>
          <w:sz w:val="18"/>
        </w:rPr>
        <w:t>(Bolu)</w:t>
      </w:r>
      <w:r w:rsidRPr="000D2481" w:rsidR="007C20E2">
        <w:rPr>
          <w:sz w:val="18"/>
        </w:rPr>
        <w:t xml:space="preserve"> </w:t>
      </w:r>
      <w:r w:rsidRPr="000D2481">
        <w:rPr>
          <w:sz w:val="18"/>
        </w:rPr>
        <w:t>–</w:t>
      </w:r>
      <w:r w:rsidRPr="000D2481" w:rsidR="007C20E2">
        <w:rPr>
          <w:sz w:val="18"/>
        </w:rPr>
        <w:t xml:space="preserve"> </w:t>
      </w:r>
      <w:r w:rsidRPr="000D2481">
        <w:rPr>
          <w:sz w:val="18"/>
        </w:rPr>
        <w:t>Şenol</w:t>
      </w:r>
      <w:r w:rsidRPr="000D2481" w:rsidR="007C20E2">
        <w:rPr>
          <w:sz w:val="18"/>
        </w:rPr>
        <w:t xml:space="preserve"> </w:t>
      </w:r>
      <w:r w:rsidRPr="000D2481">
        <w:rPr>
          <w:sz w:val="18"/>
        </w:rPr>
        <w:t>Güneş’in</w:t>
      </w:r>
      <w:r w:rsidRPr="000D2481" w:rsidR="007C20E2">
        <w:rPr>
          <w:sz w:val="18"/>
        </w:rPr>
        <w:t xml:space="preserve"> </w:t>
      </w:r>
      <w:r w:rsidRPr="000D2481">
        <w:rPr>
          <w:sz w:val="18"/>
        </w:rPr>
        <w:t>başı</w:t>
      </w:r>
      <w:r w:rsidRPr="000D2481" w:rsidR="007C20E2">
        <w:rPr>
          <w:sz w:val="18"/>
        </w:rPr>
        <w:t xml:space="preserve"> </w:t>
      </w:r>
      <w:r w:rsidRPr="000D2481">
        <w:rPr>
          <w:sz w:val="18"/>
        </w:rPr>
        <w:t>yarıldı</w:t>
      </w:r>
      <w:r w:rsidRPr="000D2481" w:rsidR="007C20E2">
        <w:rPr>
          <w:sz w:val="18"/>
        </w:rPr>
        <w:t xml:space="preserve"> </w:t>
      </w:r>
      <w:r w:rsidRPr="000D2481">
        <w:rPr>
          <w:sz w:val="18"/>
        </w:rPr>
        <w:t>Kaptan.</w:t>
      </w:r>
    </w:p>
    <w:p w:rsidRPr="000D2481" w:rsidR="00DE6BBE" w:rsidP="000D2481" w:rsidRDefault="00DE6BBE">
      <w:pPr>
        <w:pStyle w:val="GENELKURUL"/>
        <w:spacing w:line="240" w:lineRule="auto"/>
        <w:rPr>
          <w:sz w:val="18"/>
        </w:rPr>
      </w:pPr>
      <w:r w:rsidRPr="000D2481">
        <w:rPr>
          <w:sz w:val="18"/>
        </w:rPr>
        <w:t>SAFFET</w:t>
      </w:r>
      <w:r w:rsidRPr="000D2481" w:rsidR="007C20E2">
        <w:rPr>
          <w:sz w:val="18"/>
        </w:rPr>
        <w:t xml:space="preserve"> </w:t>
      </w:r>
      <w:r w:rsidRPr="000D2481">
        <w:rPr>
          <w:sz w:val="18"/>
        </w:rPr>
        <w:t>SANCAKLI</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Tanju</w:t>
      </w:r>
      <w:r w:rsidRPr="000D2481" w:rsidR="007C20E2">
        <w:rPr>
          <w:sz w:val="18"/>
        </w:rPr>
        <w:t xml:space="preserve"> </w:t>
      </w:r>
      <w:r w:rsidRPr="000D2481">
        <w:rPr>
          <w:sz w:val="18"/>
        </w:rPr>
        <w:t>Bey,</w:t>
      </w:r>
      <w:r w:rsidRPr="000D2481" w:rsidR="007C20E2">
        <w:rPr>
          <w:sz w:val="18"/>
        </w:rPr>
        <w:t xml:space="preserve"> </w:t>
      </w:r>
      <w:r w:rsidRPr="000D2481">
        <w:rPr>
          <w:sz w:val="18"/>
        </w:rPr>
        <w:t>ne</w:t>
      </w:r>
      <w:r w:rsidRPr="000D2481" w:rsidR="007C20E2">
        <w:rPr>
          <w:sz w:val="18"/>
        </w:rPr>
        <w:t xml:space="preserve"> </w:t>
      </w:r>
      <w:r w:rsidRPr="000D2481">
        <w:rPr>
          <w:sz w:val="18"/>
        </w:rPr>
        <w:t>dediniz?</w:t>
      </w:r>
    </w:p>
    <w:p w:rsidRPr="000D2481" w:rsidR="00DE6BBE" w:rsidP="000D2481" w:rsidRDefault="00DE6BBE">
      <w:pPr>
        <w:pStyle w:val="GENELKURUL"/>
        <w:spacing w:line="240" w:lineRule="auto"/>
        <w:rPr>
          <w:sz w:val="18"/>
        </w:rPr>
      </w:pPr>
      <w:r w:rsidRPr="000D2481">
        <w:rPr>
          <w:sz w:val="18"/>
        </w:rPr>
        <w:t>TANJU</w:t>
      </w:r>
      <w:r w:rsidRPr="000D2481" w:rsidR="007C20E2">
        <w:rPr>
          <w:sz w:val="18"/>
        </w:rPr>
        <w:t xml:space="preserve"> </w:t>
      </w:r>
      <w:r w:rsidRPr="000D2481">
        <w:rPr>
          <w:sz w:val="18"/>
        </w:rPr>
        <w:t>ÖZCAN</w:t>
      </w:r>
      <w:r w:rsidRPr="000D2481" w:rsidR="007C20E2">
        <w:rPr>
          <w:sz w:val="18"/>
        </w:rPr>
        <w:t xml:space="preserve"> </w:t>
      </w:r>
      <w:r w:rsidRPr="000D2481">
        <w:rPr>
          <w:sz w:val="18"/>
        </w:rPr>
        <w:t>(Bolu)</w:t>
      </w:r>
      <w:r w:rsidRPr="000D2481" w:rsidR="007C20E2">
        <w:rPr>
          <w:sz w:val="18"/>
        </w:rPr>
        <w:t xml:space="preserve"> </w:t>
      </w:r>
      <w:r w:rsidRPr="000D2481">
        <w:rPr>
          <w:sz w:val="18"/>
        </w:rPr>
        <w:t>–</w:t>
      </w:r>
      <w:r w:rsidRPr="000D2481" w:rsidR="007C20E2">
        <w:rPr>
          <w:sz w:val="18"/>
        </w:rPr>
        <w:t xml:space="preserve"> </w:t>
      </w:r>
      <w:r w:rsidRPr="000D2481">
        <w:rPr>
          <w:sz w:val="18"/>
        </w:rPr>
        <w:t>Şenol</w:t>
      </w:r>
      <w:r w:rsidRPr="000D2481" w:rsidR="007C20E2">
        <w:rPr>
          <w:sz w:val="18"/>
        </w:rPr>
        <w:t xml:space="preserve"> </w:t>
      </w:r>
      <w:r w:rsidRPr="000D2481">
        <w:rPr>
          <w:sz w:val="18"/>
        </w:rPr>
        <w:t>Güneş’in</w:t>
      </w:r>
      <w:r w:rsidRPr="000D2481" w:rsidR="007C20E2">
        <w:rPr>
          <w:sz w:val="18"/>
        </w:rPr>
        <w:t xml:space="preserve"> </w:t>
      </w:r>
      <w:r w:rsidRPr="000D2481">
        <w:rPr>
          <w:sz w:val="18"/>
        </w:rPr>
        <w:t>başı</w:t>
      </w:r>
      <w:r w:rsidRPr="000D2481" w:rsidR="007C20E2">
        <w:rPr>
          <w:sz w:val="18"/>
        </w:rPr>
        <w:t xml:space="preserve"> </w:t>
      </w:r>
      <w:r w:rsidRPr="000D2481">
        <w:rPr>
          <w:sz w:val="18"/>
        </w:rPr>
        <w:t>yarıldı.</w:t>
      </w:r>
    </w:p>
    <w:p w:rsidRPr="000D2481" w:rsidR="00DE6BBE" w:rsidP="000D2481" w:rsidRDefault="00DE6BBE">
      <w:pPr>
        <w:pStyle w:val="GENELKURUL"/>
        <w:spacing w:line="240" w:lineRule="auto"/>
        <w:rPr>
          <w:sz w:val="18"/>
        </w:rPr>
      </w:pPr>
      <w:r w:rsidRPr="000D2481">
        <w:rPr>
          <w:sz w:val="18"/>
        </w:rPr>
        <w:t>SAFFET</w:t>
      </w:r>
      <w:r w:rsidRPr="000D2481" w:rsidR="007C20E2">
        <w:rPr>
          <w:sz w:val="18"/>
        </w:rPr>
        <w:t xml:space="preserve"> </w:t>
      </w:r>
      <w:r w:rsidRPr="000D2481">
        <w:rPr>
          <w:sz w:val="18"/>
        </w:rPr>
        <w:t>SANCAKLI</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İşte</w:t>
      </w:r>
      <w:r w:rsidRPr="000D2481" w:rsidR="007C20E2">
        <w:rPr>
          <w:sz w:val="18"/>
        </w:rPr>
        <w:t xml:space="preserve"> </w:t>
      </w:r>
      <w:r w:rsidRPr="000D2481">
        <w:rPr>
          <w:sz w:val="18"/>
        </w:rPr>
        <w:t>bütün</w:t>
      </w:r>
      <w:r w:rsidRPr="000D2481" w:rsidR="007C20E2">
        <w:rPr>
          <w:sz w:val="18"/>
        </w:rPr>
        <w:t xml:space="preserve"> </w:t>
      </w:r>
      <w:r w:rsidRPr="000D2481">
        <w:rPr>
          <w:sz w:val="18"/>
        </w:rPr>
        <w:t>olayları</w:t>
      </w:r>
      <w:r w:rsidRPr="000D2481" w:rsidR="007C20E2">
        <w:rPr>
          <w:sz w:val="18"/>
        </w:rPr>
        <w:t xml:space="preserve"> </w:t>
      </w:r>
      <w:r w:rsidRPr="000D2481">
        <w:rPr>
          <w:sz w:val="18"/>
        </w:rPr>
        <w:t>zaten</w:t>
      </w:r>
      <w:r w:rsidRPr="000D2481" w:rsidR="007C20E2">
        <w:rPr>
          <w:sz w:val="18"/>
        </w:rPr>
        <w:t xml:space="preserve"> </w:t>
      </w:r>
      <w:r w:rsidRPr="000D2481">
        <w:rPr>
          <w:sz w:val="18"/>
        </w:rPr>
        <w:t>kınıyoruz</w:t>
      </w:r>
      <w:r w:rsidRPr="000D2481" w:rsidR="007C20E2">
        <w:rPr>
          <w:sz w:val="18"/>
        </w:rPr>
        <w:t xml:space="preserve"> </w:t>
      </w:r>
      <w:r w:rsidRPr="000D2481">
        <w:rPr>
          <w:sz w:val="18"/>
        </w:rPr>
        <w:t>yani</w:t>
      </w:r>
      <w:r w:rsidRPr="000D2481" w:rsidR="007C20E2">
        <w:rPr>
          <w:sz w:val="18"/>
        </w:rPr>
        <w:t xml:space="preserve"> </w:t>
      </w:r>
      <w:r w:rsidRPr="000D2481">
        <w:rPr>
          <w:sz w:val="18"/>
        </w:rPr>
        <w:t>bunların</w:t>
      </w:r>
      <w:r w:rsidRPr="000D2481" w:rsidR="007C20E2">
        <w:rPr>
          <w:sz w:val="18"/>
        </w:rPr>
        <w:t xml:space="preserve"> </w:t>
      </w:r>
      <w:r w:rsidRPr="000D2481">
        <w:rPr>
          <w:sz w:val="18"/>
        </w:rPr>
        <w:t>kabul</w:t>
      </w:r>
      <w:r w:rsidRPr="000D2481" w:rsidR="007C20E2">
        <w:rPr>
          <w:sz w:val="18"/>
        </w:rPr>
        <w:t xml:space="preserve"> </w:t>
      </w:r>
      <w:r w:rsidRPr="000D2481">
        <w:rPr>
          <w:sz w:val="18"/>
        </w:rPr>
        <w:t>edilir</w:t>
      </w:r>
      <w:r w:rsidRPr="000D2481" w:rsidR="007C20E2">
        <w:rPr>
          <w:sz w:val="18"/>
        </w:rPr>
        <w:t xml:space="preserve"> </w:t>
      </w:r>
      <w:r w:rsidRPr="000D2481">
        <w:rPr>
          <w:sz w:val="18"/>
        </w:rPr>
        <w:t>tarafı</w:t>
      </w:r>
      <w:r w:rsidRPr="000D2481" w:rsidR="007C20E2">
        <w:rPr>
          <w:sz w:val="18"/>
        </w:rPr>
        <w:t xml:space="preserve"> </w:t>
      </w:r>
      <w:r w:rsidRPr="000D2481">
        <w:rPr>
          <w:sz w:val="18"/>
        </w:rPr>
        <w:t>olmadığını</w:t>
      </w:r>
      <w:r w:rsidRPr="000D2481" w:rsidR="007C20E2">
        <w:rPr>
          <w:sz w:val="18"/>
        </w:rPr>
        <w:t xml:space="preserve"> </w:t>
      </w:r>
      <w:r w:rsidRPr="000D2481">
        <w:rPr>
          <w:sz w:val="18"/>
        </w:rPr>
        <w:t>söylüyorum.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Aslında</w:t>
      </w:r>
      <w:r w:rsidRPr="000D2481" w:rsidR="007C20E2">
        <w:rPr>
          <w:sz w:val="18"/>
        </w:rPr>
        <w:t xml:space="preserve"> </w:t>
      </w:r>
      <w:r w:rsidRPr="000D2481">
        <w:rPr>
          <w:sz w:val="18"/>
        </w:rPr>
        <w:t>bunları</w:t>
      </w:r>
      <w:r w:rsidRPr="000D2481" w:rsidR="007C20E2">
        <w:rPr>
          <w:sz w:val="18"/>
        </w:rPr>
        <w:t xml:space="preserve"> </w:t>
      </w:r>
      <w:r w:rsidRPr="000D2481">
        <w:rPr>
          <w:sz w:val="18"/>
        </w:rPr>
        <w:t>önlemek</w:t>
      </w:r>
      <w:r w:rsidRPr="000D2481" w:rsidR="007C20E2">
        <w:rPr>
          <w:sz w:val="18"/>
        </w:rPr>
        <w:t xml:space="preserve"> </w:t>
      </w:r>
      <w:r w:rsidRPr="000D2481">
        <w:rPr>
          <w:sz w:val="18"/>
        </w:rPr>
        <w:t>için</w:t>
      </w:r>
      <w:r w:rsidRPr="000D2481" w:rsidR="007C20E2">
        <w:rPr>
          <w:sz w:val="18"/>
        </w:rPr>
        <w:t xml:space="preserve"> </w:t>
      </w:r>
      <w:r w:rsidRPr="000D2481">
        <w:rPr>
          <w:sz w:val="18"/>
        </w:rPr>
        <w:t>bizim</w:t>
      </w:r>
      <w:r w:rsidRPr="000D2481" w:rsidR="007C20E2">
        <w:rPr>
          <w:sz w:val="18"/>
        </w:rPr>
        <w:t xml:space="preserve"> </w:t>
      </w:r>
      <w:r w:rsidRPr="000D2481">
        <w:rPr>
          <w:sz w:val="18"/>
        </w:rPr>
        <w:t>2011</w:t>
      </w:r>
      <w:r w:rsidRPr="000D2481" w:rsidR="007C20E2">
        <w:rPr>
          <w:sz w:val="18"/>
        </w:rPr>
        <w:t xml:space="preserve"> </w:t>
      </w:r>
      <w:r w:rsidRPr="000D2481">
        <w:rPr>
          <w:sz w:val="18"/>
        </w:rPr>
        <w:t>senesinde</w:t>
      </w:r>
      <w:r w:rsidRPr="000D2481" w:rsidR="007C20E2">
        <w:rPr>
          <w:sz w:val="18"/>
        </w:rPr>
        <w:t xml:space="preserve"> </w:t>
      </w:r>
      <w:r w:rsidRPr="000D2481">
        <w:rPr>
          <w:sz w:val="18"/>
        </w:rPr>
        <w:t>çıkardığımız,</w:t>
      </w:r>
      <w:r w:rsidRPr="000D2481" w:rsidR="007C20E2">
        <w:rPr>
          <w:sz w:val="18"/>
        </w:rPr>
        <w:t xml:space="preserve"> </w:t>
      </w:r>
      <w:r w:rsidRPr="000D2481">
        <w:rPr>
          <w:sz w:val="18"/>
        </w:rPr>
        <w:t>Mecliste,</w:t>
      </w:r>
      <w:r w:rsidRPr="000D2481" w:rsidR="007C20E2">
        <w:rPr>
          <w:sz w:val="18"/>
        </w:rPr>
        <w:t xml:space="preserve"> </w:t>
      </w:r>
      <w:r w:rsidRPr="000D2481">
        <w:rPr>
          <w:sz w:val="18"/>
        </w:rPr>
        <w:t>burada</w:t>
      </w:r>
      <w:r w:rsidRPr="000D2481" w:rsidR="007C20E2">
        <w:rPr>
          <w:sz w:val="18"/>
        </w:rPr>
        <w:t xml:space="preserve"> </w:t>
      </w:r>
      <w:r w:rsidRPr="000D2481">
        <w:rPr>
          <w:sz w:val="18"/>
        </w:rPr>
        <w:t>14</w:t>
      </w:r>
      <w:r w:rsidRPr="000D2481" w:rsidR="007C20E2">
        <w:rPr>
          <w:sz w:val="18"/>
        </w:rPr>
        <w:t xml:space="preserve"> </w:t>
      </w:r>
      <w:r w:rsidRPr="000D2481">
        <w:rPr>
          <w:sz w:val="18"/>
        </w:rPr>
        <w:t>Nisan</w:t>
      </w:r>
      <w:r w:rsidRPr="000D2481" w:rsidR="007C20E2">
        <w:rPr>
          <w:sz w:val="18"/>
        </w:rPr>
        <w:t xml:space="preserve"> </w:t>
      </w:r>
      <w:r w:rsidRPr="000D2481">
        <w:rPr>
          <w:sz w:val="18"/>
        </w:rPr>
        <w:t>2011’de</w:t>
      </w:r>
      <w:r w:rsidRPr="000D2481" w:rsidR="007C20E2">
        <w:rPr>
          <w:sz w:val="18"/>
        </w:rPr>
        <w:t xml:space="preserve"> </w:t>
      </w:r>
      <w:r w:rsidRPr="000D2481">
        <w:rPr>
          <w:sz w:val="18"/>
        </w:rPr>
        <w:t>çıkarılan</w:t>
      </w:r>
      <w:r w:rsidRPr="000D2481" w:rsidR="007C20E2">
        <w:rPr>
          <w:sz w:val="18"/>
        </w:rPr>
        <w:t xml:space="preserve"> </w:t>
      </w:r>
      <w:r w:rsidRPr="000D2481">
        <w:rPr>
          <w:sz w:val="18"/>
        </w:rPr>
        <w:t>Sporda</w:t>
      </w:r>
      <w:r w:rsidRPr="000D2481" w:rsidR="007C20E2">
        <w:rPr>
          <w:sz w:val="18"/>
        </w:rPr>
        <w:t xml:space="preserve"> </w:t>
      </w:r>
      <w:r w:rsidRPr="000D2481">
        <w:rPr>
          <w:sz w:val="18"/>
        </w:rPr>
        <w:t>Şiddet</w:t>
      </w:r>
      <w:r w:rsidRPr="000D2481" w:rsidR="007C20E2">
        <w:rPr>
          <w:sz w:val="18"/>
        </w:rPr>
        <w:t xml:space="preserve"> </w:t>
      </w:r>
      <w:r w:rsidRPr="000D2481">
        <w:rPr>
          <w:sz w:val="18"/>
        </w:rPr>
        <w:t>ve</w:t>
      </w:r>
      <w:r w:rsidRPr="000D2481" w:rsidR="007C20E2">
        <w:rPr>
          <w:sz w:val="18"/>
        </w:rPr>
        <w:t xml:space="preserve"> </w:t>
      </w:r>
      <w:r w:rsidRPr="000D2481">
        <w:rPr>
          <w:sz w:val="18"/>
        </w:rPr>
        <w:t>Düzensizliğin</w:t>
      </w:r>
      <w:r w:rsidRPr="000D2481" w:rsidR="007C20E2">
        <w:rPr>
          <w:sz w:val="18"/>
        </w:rPr>
        <w:t xml:space="preserve"> </w:t>
      </w:r>
      <w:r w:rsidRPr="000D2481">
        <w:rPr>
          <w:sz w:val="18"/>
        </w:rPr>
        <w:t>Önlenmesine</w:t>
      </w:r>
      <w:r w:rsidRPr="000D2481" w:rsidR="007C20E2">
        <w:rPr>
          <w:sz w:val="18"/>
        </w:rPr>
        <w:t xml:space="preserve"> </w:t>
      </w:r>
      <w:r w:rsidRPr="000D2481">
        <w:rPr>
          <w:sz w:val="18"/>
        </w:rPr>
        <w:t>Dair</w:t>
      </w:r>
      <w:r w:rsidRPr="000D2481" w:rsidR="007C20E2">
        <w:rPr>
          <w:sz w:val="18"/>
        </w:rPr>
        <w:t xml:space="preserve"> </w:t>
      </w:r>
      <w:r w:rsidRPr="000D2481">
        <w:rPr>
          <w:sz w:val="18"/>
        </w:rPr>
        <w:t>Kanun</w:t>
      </w:r>
      <w:r w:rsidRPr="000D2481" w:rsidR="007C20E2">
        <w:rPr>
          <w:sz w:val="18"/>
        </w:rPr>
        <w:t xml:space="preserve"> </w:t>
      </w:r>
      <w:r w:rsidRPr="000D2481">
        <w:rPr>
          <w:sz w:val="18"/>
        </w:rPr>
        <w:t>var.</w:t>
      </w:r>
      <w:r w:rsidRPr="000D2481" w:rsidR="007C20E2">
        <w:rPr>
          <w:sz w:val="18"/>
        </w:rPr>
        <w:t xml:space="preserve"> </w:t>
      </w:r>
      <w:r w:rsidRPr="000D2481">
        <w:rPr>
          <w:sz w:val="18"/>
        </w:rPr>
        <w:t>Aslında</w:t>
      </w:r>
      <w:r w:rsidRPr="000D2481" w:rsidR="007C20E2">
        <w:rPr>
          <w:sz w:val="18"/>
        </w:rPr>
        <w:t xml:space="preserve"> </w:t>
      </w:r>
      <w:r w:rsidRPr="000D2481">
        <w:rPr>
          <w:sz w:val="18"/>
        </w:rPr>
        <w:t>altyapımızda</w:t>
      </w:r>
      <w:r w:rsidRPr="000D2481" w:rsidR="007C20E2">
        <w:rPr>
          <w:sz w:val="18"/>
        </w:rPr>
        <w:t xml:space="preserve"> </w:t>
      </w:r>
      <w:r w:rsidRPr="000D2481">
        <w:rPr>
          <w:sz w:val="18"/>
        </w:rPr>
        <w:t>var</w:t>
      </w:r>
      <w:r w:rsidRPr="000D2481" w:rsidR="007C20E2">
        <w:rPr>
          <w:sz w:val="18"/>
        </w:rPr>
        <w:t xml:space="preserve"> </w:t>
      </w:r>
      <w:r w:rsidRPr="000D2481">
        <w:rPr>
          <w:sz w:val="18"/>
        </w:rPr>
        <w:t>fakat</w:t>
      </w:r>
      <w:r w:rsidRPr="000D2481" w:rsidR="007C20E2">
        <w:rPr>
          <w:sz w:val="18"/>
        </w:rPr>
        <w:t xml:space="preserve"> </w:t>
      </w:r>
      <w:r w:rsidRPr="000D2481">
        <w:rPr>
          <w:sz w:val="18"/>
        </w:rPr>
        <w:t>mesele</w:t>
      </w:r>
      <w:r w:rsidRPr="000D2481" w:rsidR="007C20E2">
        <w:rPr>
          <w:sz w:val="18"/>
        </w:rPr>
        <w:t xml:space="preserve"> </w:t>
      </w:r>
      <w:r w:rsidRPr="000D2481">
        <w:rPr>
          <w:sz w:val="18"/>
        </w:rPr>
        <w:t>iyi</w:t>
      </w:r>
      <w:r w:rsidRPr="000D2481" w:rsidR="007C20E2">
        <w:rPr>
          <w:sz w:val="18"/>
        </w:rPr>
        <w:t xml:space="preserve"> </w:t>
      </w:r>
      <w:r w:rsidRPr="000D2481">
        <w:rPr>
          <w:sz w:val="18"/>
        </w:rPr>
        <w:t>kanun</w:t>
      </w:r>
      <w:r w:rsidRPr="000D2481" w:rsidR="007C20E2">
        <w:rPr>
          <w:sz w:val="18"/>
        </w:rPr>
        <w:t xml:space="preserve"> </w:t>
      </w:r>
      <w:r w:rsidRPr="000D2481">
        <w:rPr>
          <w:sz w:val="18"/>
        </w:rPr>
        <w:t>yapmak</w:t>
      </w:r>
      <w:r w:rsidRPr="000D2481" w:rsidR="007C20E2">
        <w:rPr>
          <w:sz w:val="18"/>
        </w:rPr>
        <w:t xml:space="preserve"> </w:t>
      </w:r>
      <w:r w:rsidRPr="000D2481">
        <w:rPr>
          <w:sz w:val="18"/>
        </w:rPr>
        <w:t>değil</w:t>
      </w:r>
      <w:r w:rsidRPr="000D2481" w:rsidR="007C20E2">
        <w:rPr>
          <w:sz w:val="18"/>
        </w:rPr>
        <w:t xml:space="preserve"> </w:t>
      </w:r>
      <w:r w:rsidRPr="000D2481">
        <w:rPr>
          <w:sz w:val="18"/>
        </w:rPr>
        <w:t>ki,</w:t>
      </w:r>
      <w:r w:rsidRPr="000D2481" w:rsidR="007C20E2">
        <w:rPr>
          <w:sz w:val="18"/>
        </w:rPr>
        <w:t xml:space="preserve"> </w:t>
      </w:r>
      <w:r w:rsidRPr="000D2481">
        <w:rPr>
          <w:sz w:val="18"/>
        </w:rPr>
        <w:t>mesele</w:t>
      </w:r>
      <w:r w:rsidRPr="000D2481" w:rsidR="007C20E2">
        <w:rPr>
          <w:sz w:val="18"/>
        </w:rPr>
        <w:t xml:space="preserve"> </w:t>
      </w:r>
      <w:r w:rsidRPr="000D2481">
        <w:rPr>
          <w:sz w:val="18"/>
        </w:rPr>
        <w:t>kanunu</w:t>
      </w:r>
      <w:r w:rsidRPr="000D2481" w:rsidR="007C20E2">
        <w:rPr>
          <w:sz w:val="18"/>
        </w:rPr>
        <w:t xml:space="preserve"> </w:t>
      </w:r>
      <w:r w:rsidRPr="000D2481">
        <w:rPr>
          <w:sz w:val="18"/>
        </w:rPr>
        <w:t>doğru</w:t>
      </w:r>
      <w:r w:rsidRPr="000D2481" w:rsidR="007C20E2">
        <w:rPr>
          <w:sz w:val="18"/>
        </w:rPr>
        <w:t xml:space="preserve"> </w:t>
      </w:r>
      <w:r w:rsidRPr="000D2481">
        <w:rPr>
          <w:sz w:val="18"/>
        </w:rPr>
        <w:t>uygulamak.</w:t>
      </w:r>
      <w:r w:rsidRPr="000D2481" w:rsidR="007C20E2">
        <w:rPr>
          <w:sz w:val="18"/>
        </w:rPr>
        <w:t xml:space="preserve"> </w:t>
      </w:r>
      <w:r w:rsidRPr="000D2481">
        <w:rPr>
          <w:sz w:val="18"/>
        </w:rPr>
        <w:t>Peki,</w:t>
      </w:r>
      <w:r w:rsidRPr="000D2481" w:rsidR="007C20E2">
        <w:rPr>
          <w:sz w:val="18"/>
        </w:rPr>
        <w:t xml:space="preserve"> </w:t>
      </w:r>
      <w:r w:rsidRPr="000D2481">
        <w:rPr>
          <w:sz w:val="18"/>
        </w:rPr>
        <w:t>doğruyu</w:t>
      </w:r>
      <w:r w:rsidRPr="000D2481" w:rsidR="007C20E2">
        <w:rPr>
          <w:sz w:val="18"/>
        </w:rPr>
        <w:t xml:space="preserve"> </w:t>
      </w:r>
      <w:r w:rsidRPr="000D2481">
        <w:rPr>
          <w:sz w:val="18"/>
        </w:rPr>
        <w:t>kim</w:t>
      </w:r>
      <w:r w:rsidRPr="000D2481" w:rsidR="007C20E2">
        <w:rPr>
          <w:sz w:val="18"/>
        </w:rPr>
        <w:t xml:space="preserve"> </w:t>
      </w:r>
      <w:r w:rsidRPr="000D2481">
        <w:rPr>
          <w:sz w:val="18"/>
        </w:rPr>
        <w:t>uygulayacak?</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Biz.</w:t>
      </w:r>
    </w:p>
    <w:p w:rsidRPr="000D2481" w:rsidR="00DE6BBE" w:rsidP="000D2481" w:rsidRDefault="00DE6BBE">
      <w:pPr>
        <w:pStyle w:val="GENELKURUL"/>
        <w:spacing w:line="240" w:lineRule="auto"/>
        <w:rPr>
          <w:sz w:val="18"/>
        </w:rPr>
      </w:pPr>
      <w:r w:rsidRPr="000D2481">
        <w:rPr>
          <w:sz w:val="18"/>
        </w:rPr>
        <w:t>SAFFET</w:t>
      </w:r>
      <w:r w:rsidRPr="000D2481" w:rsidR="007C20E2">
        <w:rPr>
          <w:sz w:val="18"/>
        </w:rPr>
        <w:t xml:space="preserve"> </w:t>
      </w:r>
      <w:r w:rsidRPr="000D2481">
        <w:rPr>
          <w:sz w:val="18"/>
        </w:rPr>
        <w:t>SANCAKLI</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Ehil</w:t>
      </w:r>
      <w:r w:rsidRPr="000D2481" w:rsidR="007C20E2">
        <w:rPr>
          <w:sz w:val="18"/>
        </w:rPr>
        <w:t xml:space="preserve"> </w:t>
      </w:r>
      <w:r w:rsidRPr="000D2481">
        <w:rPr>
          <w:sz w:val="18"/>
        </w:rPr>
        <w:t>insanlar</w:t>
      </w:r>
      <w:r w:rsidRPr="000D2481" w:rsidR="007C20E2">
        <w:rPr>
          <w:sz w:val="18"/>
        </w:rPr>
        <w:t xml:space="preserve"> </w:t>
      </w:r>
      <w:r w:rsidRPr="000D2481">
        <w:rPr>
          <w:sz w:val="18"/>
        </w:rPr>
        <w:t>uygulayacak.</w:t>
      </w:r>
      <w:r w:rsidRPr="000D2481" w:rsidR="007C20E2">
        <w:rPr>
          <w:sz w:val="18"/>
        </w:rPr>
        <w:t xml:space="preserve"> </w:t>
      </w:r>
      <w:r w:rsidRPr="000D2481">
        <w:rPr>
          <w:sz w:val="18"/>
        </w:rPr>
        <w:t>O</w:t>
      </w:r>
      <w:r w:rsidRPr="000D2481" w:rsidR="007C20E2">
        <w:rPr>
          <w:sz w:val="18"/>
        </w:rPr>
        <w:t xml:space="preserve"> </w:t>
      </w:r>
      <w:r w:rsidRPr="000D2481">
        <w:rPr>
          <w:sz w:val="18"/>
        </w:rPr>
        <w:t>makamlarda…</w:t>
      </w:r>
      <w:r w:rsidRPr="000D2481" w:rsidR="007C20E2">
        <w:rPr>
          <w:sz w:val="18"/>
        </w:rPr>
        <w:t xml:space="preserve"> </w:t>
      </w:r>
      <w:r w:rsidRPr="000D2481">
        <w:rPr>
          <w:sz w:val="18"/>
        </w:rPr>
        <w:t>Buradan</w:t>
      </w:r>
      <w:r w:rsidRPr="000D2481" w:rsidR="007C20E2">
        <w:rPr>
          <w:sz w:val="18"/>
        </w:rPr>
        <w:t xml:space="preserve"> </w:t>
      </w:r>
      <w:r w:rsidRPr="000D2481">
        <w:rPr>
          <w:sz w:val="18"/>
        </w:rPr>
        <w:t>kanun</w:t>
      </w:r>
      <w:r w:rsidRPr="000D2481" w:rsidR="007C20E2">
        <w:rPr>
          <w:sz w:val="18"/>
        </w:rPr>
        <w:t xml:space="preserve"> </w:t>
      </w:r>
      <w:r w:rsidRPr="000D2481">
        <w:rPr>
          <w:sz w:val="18"/>
        </w:rPr>
        <w:t>çıkmış,</w:t>
      </w:r>
      <w:r w:rsidRPr="000D2481" w:rsidR="007C20E2">
        <w:rPr>
          <w:sz w:val="18"/>
        </w:rPr>
        <w:t xml:space="preserve"> </w:t>
      </w:r>
      <w:r w:rsidRPr="000D2481">
        <w:rPr>
          <w:sz w:val="18"/>
        </w:rPr>
        <w:t>kim</w:t>
      </w:r>
      <w:r w:rsidRPr="000D2481" w:rsidR="007C20E2">
        <w:rPr>
          <w:sz w:val="18"/>
        </w:rPr>
        <w:t xml:space="preserve"> </w:t>
      </w:r>
      <w:r w:rsidRPr="000D2481">
        <w:rPr>
          <w:sz w:val="18"/>
        </w:rPr>
        <w:t>uygulayacak?</w:t>
      </w:r>
      <w:r w:rsidRPr="000D2481" w:rsidR="007C20E2">
        <w:rPr>
          <w:sz w:val="18"/>
        </w:rPr>
        <w:t xml:space="preserve"> </w:t>
      </w:r>
      <w:r w:rsidRPr="000D2481">
        <w:rPr>
          <w:sz w:val="18"/>
        </w:rPr>
        <w:t>Futbol</w:t>
      </w:r>
      <w:r w:rsidRPr="000D2481" w:rsidR="007C20E2">
        <w:rPr>
          <w:sz w:val="18"/>
        </w:rPr>
        <w:t xml:space="preserve"> </w:t>
      </w:r>
      <w:r w:rsidRPr="000D2481">
        <w:rPr>
          <w:sz w:val="18"/>
        </w:rPr>
        <w:t>Federasyonu,</w:t>
      </w:r>
      <w:r w:rsidRPr="000D2481" w:rsidR="007C20E2">
        <w:rPr>
          <w:sz w:val="18"/>
        </w:rPr>
        <w:t xml:space="preserve"> </w:t>
      </w:r>
      <w:r w:rsidRPr="000D2481">
        <w:rPr>
          <w:sz w:val="18"/>
        </w:rPr>
        <w:t>öyle</w:t>
      </w:r>
      <w:r w:rsidRPr="000D2481" w:rsidR="007C20E2">
        <w:rPr>
          <w:sz w:val="18"/>
        </w:rPr>
        <w:t xml:space="preserve"> </w:t>
      </w:r>
      <w:r w:rsidRPr="000D2481">
        <w:rPr>
          <w:sz w:val="18"/>
        </w:rPr>
        <w:t>mi</w:t>
      </w:r>
      <w:r w:rsidRPr="000D2481" w:rsidR="007C20E2">
        <w:rPr>
          <w:sz w:val="18"/>
        </w:rPr>
        <w:t xml:space="preserve"> </w:t>
      </w:r>
      <w:r w:rsidRPr="000D2481">
        <w:rPr>
          <w:sz w:val="18"/>
        </w:rPr>
        <w:t>Mahmut</w:t>
      </w:r>
      <w:r w:rsidRPr="000D2481" w:rsidR="007C20E2">
        <w:rPr>
          <w:sz w:val="18"/>
        </w:rPr>
        <w:t xml:space="preserve"> </w:t>
      </w:r>
      <w:r w:rsidRPr="000D2481">
        <w:rPr>
          <w:sz w:val="18"/>
        </w:rPr>
        <w:t>Bey?</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Orada</w:t>
      </w:r>
      <w:r w:rsidRPr="000D2481" w:rsidR="007C20E2">
        <w:rPr>
          <w:sz w:val="18"/>
        </w:rPr>
        <w:t xml:space="preserve"> </w:t>
      </w:r>
      <w:r w:rsidRPr="000D2481">
        <w:rPr>
          <w:sz w:val="18"/>
        </w:rPr>
        <w:t>ehil</w:t>
      </w:r>
      <w:r w:rsidRPr="000D2481" w:rsidR="007C20E2">
        <w:rPr>
          <w:sz w:val="18"/>
        </w:rPr>
        <w:t xml:space="preserve"> </w:t>
      </w:r>
      <w:r w:rsidRPr="000D2481">
        <w:rPr>
          <w:sz w:val="18"/>
        </w:rPr>
        <w:t>insan</w:t>
      </w:r>
      <w:r w:rsidRPr="000D2481" w:rsidR="007C20E2">
        <w:rPr>
          <w:sz w:val="18"/>
        </w:rPr>
        <w:t xml:space="preserve"> </w:t>
      </w:r>
      <w:r w:rsidRPr="000D2481">
        <w:rPr>
          <w:sz w:val="18"/>
        </w:rPr>
        <w:t>yok</w:t>
      </w:r>
      <w:r w:rsidRPr="000D2481" w:rsidR="007C20E2">
        <w:rPr>
          <w:sz w:val="18"/>
        </w:rPr>
        <w:t xml:space="preserve"> </w:t>
      </w:r>
      <w:r w:rsidRPr="000D2481">
        <w:rPr>
          <w:sz w:val="18"/>
        </w:rPr>
        <w:t>ki,</w:t>
      </w:r>
      <w:r w:rsidRPr="000D2481" w:rsidR="007C20E2">
        <w:rPr>
          <w:sz w:val="18"/>
        </w:rPr>
        <w:t xml:space="preserve"> </w:t>
      </w:r>
      <w:r w:rsidRPr="000D2481">
        <w:rPr>
          <w:sz w:val="18"/>
        </w:rPr>
        <w:t>liyakate</w:t>
      </w:r>
      <w:r w:rsidRPr="000D2481" w:rsidR="007C20E2">
        <w:rPr>
          <w:sz w:val="18"/>
        </w:rPr>
        <w:t xml:space="preserve"> </w:t>
      </w:r>
      <w:r w:rsidRPr="000D2481">
        <w:rPr>
          <w:sz w:val="18"/>
        </w:rPr>
        <w:t>göre</w:t>
      </w:r>
      <w:r w:rsidRPr="000D2481" w:rsidR="007C20E2">
        <w:rPr>
          <w:sz w:val="18"/>
        </w:rPr>
        <w:t xml:space="preserve"> </w:t>
      </w:r>
      <w:r w:rsidRPr="000D2481">
        <w:rPr>
          <w:sz w:val="18"/>
        </w:rPr>
        <w:t>insan</w:t>
      </w:r>
      <w:r w:rsidRPr="000D2481" w:rsidR="007C20E2">
        <w:rPr>
          <w:sz w:val="18"/>
        </w:rPr>
        <w:t xml:space="preserve"> </w:t>
      </w:r>
      <w:r w:rsidRPr="000D2481">
        <w:rPr>
          <w:sz w:val="18"/>
        </w:rPr>
        <w:t>atanmamış</w:t>
      </w:r>
      <w:r w:rsidRPr="000D2481" w:rsidR="007C20E2">
        <w:rPr>
          <w:sz w:val="18"/>
        </w:rPr>
        <w:t xml:space="preserve"> </w:t>
      </w:r>
      <w:r w:rsidRPr="000D2481">
        <w:rPr>
          <w:sz w:val="18"/>
        </w:rPr>
        <w:t>ki.</w:t>
      </w:r>
    </w:p>
    <w:p w:rsidRPr="000D2481" w:rsidR="00DE6BBE" w:rsidP="000D2481" w:rsidRDefault="00DE6BBE">
      <w:pPr>
        <w:pStyle w:val="GENELKURUL"/>
        <w:spacing w:line="240" w:lineRule="auto"/>
        <w:rPr>
          <w:sz w:val="18"/>
        </w:rPr>
      </w:pPr>
      <w:r w:rsidRPr="000D2481">
        <w:rPr>
          <w:sz w:val="18"/>
        </w:rPr>
        <w:t>SAFFET</w:t>
      </w:r>
      <w:r w:rsidRPr="000D2481" w:rsidR="007C20E2">
        <w:rPr>
          <w:sz w:val="18"/>
        </w:rPr>
        <w:t xml:space="preserve"> </w:t>
      </w:r>
      <w:r w:rsidRPr="000D2481">
        <w:rPr>
          <w:sz w:val="18"/>
        </w:rPr>
        <w:t>SANCAKLI</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Ehil</w:t>
      </w:r>
      <w:r w:rsidRPr="000D2481" w:rsidR="007C20E2">
        <w:rPr>
          <w:sz w:val="18"/>
        </w:rPr>
        <w:t xml:space="preserve"> </w:t>
      </w:r>
      <w:r w:rsidRPr="000D2481">
        <w:rPr>
          <w:sz w:val="18"/>
        </w:rPr>
        <w:t>insan</w:t>
      </w:r>
      <w:r w:rsidRPr="000D2481" w:rsidR="007C20E2">
        <w:rPr>
          <w:sz w:val="18"/>
        </w:rPr>
        <w:t xml:space="preserve"> </w:t>
      </w:r>
      <w:r w:rsidRPr="000D2481">
        <w:rPr>
          <w:sz w:val="18"/>
        </w:rPr>
        <w:t>olmadığı</w:t>
      </w:r>
      <w:r w:rsidRPr="000D2481" w:rsidR="007C20E2">
        <w:rPr>
          <w:sz w:val="18"/>
        </w:rPr>
        <w:t xml:space="preserve"> </w:t>
      </w:r>
      <w:r w:rsidRPr="000D2481">
        <w:rPr>
          <w:sz w:val="18"/>
        </w:rPr>
        <w:t>için</w:t>
      </w:r>
      <w:r w:rsidRPr="000D2481" w:rsidR="007C20E2">
        <w:rPr>
          <w:sz w:val="18"/>
        </w:rPr>
        <w:t xml:space="preserve"> </w:t>
      </w:r>
      <w:r w:rsidRPr="000D2481">
        <w:rPr>
          <w:sz w:val="18"/>
        </w:rPr>
        <w:t>de</w:t>
      </w:r>
      <w:r w:rsidRPr="000D2481" w:rsidR="007C20E2">
        <w:rPr>
          <w:sz w:val="18"/>
        </w:rPr>
        <w:t xml:space="preserve"> </w:t>
      </w:r>
      <w:r w:rsidRPr="000D2481">
        <w:rPr>
          <w:sz w:val="18"/>
        </w:rPr>
        <w:t>bunlar</w:t>
      </w:r>
      <w:r w:rsidRPr="000D2481" w:rsidR="007C20E2">
        <w:rPr>
          <w:sz w:val="18"/>
        </w:rPr>
        <w:t xml:space="preserve"> </w:t>
      </w:r>
      <w:r w:rsidRPr="000D2481">
        <w:rPr>
          <w:sz w:val="18"/>
        </w:rPr>
        <w:t>uygulanmıyor.</w:t>
      </w:r>
      <w:r w:rsidRPr="000D2481" w:rsidR="007C20E2">
        <w:rPr>
          <w:sz w:val="18"/>
        </w:rPr>
        <w:t xml:space="preserve"> </w:t>
      </w:r>
      <w:r w:rsidRPr="000D2481">
        <w:rPr>
          <w:sz w:val="18"/>
        </w:rPr>
        <w:t>Peki,</w:t>
      </w:r>
      <w:r w:rsidRPr="000D2481" w:rsidR="007C20E2">
        <w:rPr>
          <w:sz w:val="18"/>
        </w:rPr>
        <w:t xml:space="preserve"> </w:t>
      </w:r>
      <w:r w:rsidRPr="000D2481">
        <w:rPr>
          <w:sz w:val="18"/>
        </w:rPr>
        <w:t>bu</w:t>
      </w:r>
      <w:r w:rsidRPr="000D2481" w:rsidR="007C20E2">
        <w:rPr>
          <w:sz w:val="18"/>
        </w:rPr>
        <w:t xml:space="preserve"> </w:t>
      </w:r>
      <w:r w:rsidRPr="000D2481">
        <w:rPr>
          <w:sz w:val="18"/>
        </w:rPr>
        <w:t>ne</w:t>
      </w:r>
      <w:r w:rsidRPr="000D2481" w:rsidR="007C20E2">
        <w:rPr>
          <w:sz w:val="18"/>
        </w:rPr>
        <w:t xml:space="preserve"> </w:t>
      </w:r>
      <w:r w:rsidRPr="000D2481">
        <w:rPr>
          <w:sz w:val="18"/>
        </w:rPr>
        <w:t>kadar</w:t>
      </w:r>
      <w:r w:rsidRPr="000D2481" w:rsidR="007C20E2">
        <w:rPr>
          <w:sz w:val="18"/>
        </w:rPr>
        <w:t xml:space="preserve"> </w:t>
      </w:r>
      <w:r w:rsidRPr="000D2481">
        <w:rPr>
          <w:sz w:val="18"/>
        </w:rPr>
        <w:t>daha</w:t>
      </w:r>
      <w:r w:rsidRPr="000D2481" w:rsidR="007C20E2">
        <w:rPr>
          <w:sz w:val="18"/>
        </w:rPr>
        <w:t xml:space="preserve"> </w:t>
      </w:r>
      <w:r w:rsidRPr="000D2481">
        <w:rPr>
          <w:sz w:val="18"/>
        </w:rPr>
        <w:t>devam</w:t>
      </w:r>
      <w:r w:rsidRPr="000D2481" w:rsidR="007C20E2">
        <w:rPr>
          <w:sz w:val="18"/>
        </w:rPr>
        <w:t xml:space="preserve"> </w:t>
      </w:r>
      <w:r w:rsidRPr="000D2481">
        <w:rPr>
          <w:sz w:val="18"/>
        </w:rPr>
        <w:t>edecek</w:t>
      </w:r>
      <w:r w:rsidRPr="000D2481" w:rsidR="007C20E2">
        <w:rPr>
          <w:sz w:val="18"/>
        </w:rPr>
        <w:t xml:space="preserve"> </w:t>
      </w:r>
      <w:r w:rsidRPr="000D2481">
        <w:rPr>
          <w:sz w:val="18"/>
        </w:rPr>
        <w:t>böyle?</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TANJU</w:t>
      </w:r>
      <w:r w:rsidRPr="000D2481" w:rsidR="007C20E2">
        <w:rPr>
          <w:sz w:val="18"/>
        </w:rPr>
        <w:t xml:space="preserve"> </w:t>
      </w:r>
      <w:r w:rsidRPr="000D2481">
        <w:rPr>
          <w:sz w:val="18"/>
        </w:rPr>
        <w:t>ÖZCAN</w:t>
      </w:r>
      <w:r w:rsidRPr="000D2481" w:rsidR="007C20E2">
        <w:rPr>
          <w:sz w:val="18"/>
        </w:rPr>
        <w:t xml:space="preserve"> </w:t>
      </w:r>
      <w:r w:rsidRPr="000D2481">
        <w:rPr>
          <w:sz w:val="18"/>
        </w:rPr>
        <w:t>(Bolu)</w:t>
      </w:r>
      <w:r w:rsidRPr="000D2481" w:rsidR="007C20E2">
        <w:rPr>
          <w:sz w:val="18"/>
        </w:rPr>
        <w:t xml:space="preserve"> </w:t>
      </w:r>
      <w:r w:rsidRPr="000D2481">
        <w:rPr>
          <w:sz w:val="18"/>
        </w:rPr>
        <w:t>–</w:t>
      </w:r>
      <w:r w:rsidRPr="000D2481" w:rsidR="007C20E2">
        <w:rPr>
          <w:sz w:val="18"/>
        </w:rPr>
        <w:t xml:space="preserve"> </w:t>
      </w:r>
      <w:r w:rsidRPr="000D2481">
        <w:rPr>
          <w:sz w:val="18"/>
        </w:rPr>
        <w:t>Devam</w:t>
      </w:r>
      <w:r w:rsidRPr="000D2481" w:rsidR="007C20E2">
        <w:rPr>
          <w:sz w:val="18"/>
        </w:rPr>
        <w:t xml:space="preserve"> </w:t>
      </w:r>
      <w:r w:rsidRPr="000D2481">
        <w:rPr>
          <w:sz w:val="18"/>
        </w:rPr>
        <w:t>edemez.</w:t>
      </w:r>
    </w:p>
    <w:p w:rsidRPr="000D2481" w:rsidR="00DE6BBE" w:rsidP="000D2481" w:rsidRDefault="00DE6BBE">
      <w:pPr>
        <w:pStyle w:val="GENELKURUL"/>
        <w:spacing w:line="240" w:lineRule="auto"/>
        <w:rPr>
          <w:sz w:val="18"/>
        </w:rPr>
      </w:pPr>
      <w:r w:rsidRPr="000D2481">
        <w:rPr>
          <w:sz w:val="18"/>
        </w:rPr>
        <w:t>SAFFET</w:t>
      </w:r>
      <w:r w:rsidRPr="000D2481" w:rsidR="007C20E2">
        <w:rPr>
          <w:sz w:val="18"/>
        </w:rPr>
        <w:t xml:space="preserve"> </w:t>
      </w:r>
      <w:r w:rsidRPr="000D2481">
        <w:rPr>
          <w:sz w:val="18"/>
        </w:rPr>
        <w:t>SANCAKLI</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Bir</w:t>
      </w:r>
      <w:r w:rsidRPr="000D2481" w:rsidR="007C20E2">
        <w:rPr>
          <w:sz w:val="18"/>
        </w:rPr>
        <w:t xml:space="preserve"> </w:t>
      </w:r>
      <w:r w:rsidRPr="000D2481">
        <w:rPr>
          <w:sz w:val="18"/>
        </w:rPr>
        <w:t>de</w:t>
      </w:r>
      <w:r w:rsidRPr="000D2481" w:rsidR="007C20E2">
        <w:rPr>
          <w:sz w:val="18"/>
        </w:rPr>
        <w:t xml:space="preserve"> </w:t>
      </w:r>
      <w:r w:rsidRPr="000D2481">
        <w:rPr>
          <w:sz w:val="18"/>
        </w:rPr>
        <w:t>futbol</w:t>
      </w:r>
      <w:r w:rsidRPr="000D2481" w:rsidR="007C20E2">
        <w:rPr>
          <w:sz w:val="18"/>
        </w:rPr>
        <w:t xml:space="preserve"> </w:t>
      </w:r>
      <w:r w:rsidRPr="000D2481">
        <w:rPr>
          <w:sz w:val="18"/>
        </w:rPr>
        <w:t>seyircisi</w:t>
      </w:r>
      <w:r w:rsidRPr="000D2481" w:rsidR="007C20E2">
        <w:rPr>
          <w:sz w:val="18"/>
        </w:rPr>
        <w:t xml:space="preserve"> </w:t>
      </w:r>
      <w:r w:rsidRPr="000D2481">
        <w:rPr>
          <w:sz w:val="18"/>
        </w:rPr>
        <w:t>anarşist</w:t>
      </w:r>
      <w:r w:rsidRPr="000D2481" w:rsidR="007C20E2">
        <w:rPr>
          <w:sz w:val="18"/>
        </w:rPr>
        <w:t xml:space="preserve"> </w:t>
      </w:r>
      <w:r w:rsidRPr="000D2481">
        <w:rPr>
          <w:sz w:val="18"/>
        </w:rPr>
        <w:t>değildir,</w:t>
      </w:r>
      <w:r w:rsidRPr="000D2481" w:rsidR="007C20E2">
        <w:rPr>
          <w:sz w:val="18"/>
        </w:rPr>
        <w:t xml:space="preserve"> </w:t>
      </w:r>
      <w:r w:rsidRPr="000D2481">
        <w:rPr>
          <w:sz w:val="18"/>
        </w:rPr>
        <w:t>terörist</w:t>
      </w:r>
      <w:r w:rsidRPr="000D2481" w:rsidR="007C20E2">
        <w:rPr>
          <w:sz w:val="18"/>
        </w:rPr>
        <w:t xml:space="preserve"> </w:t>
      </w:r>
      <w:r w:rsidRPr="000D2481">
        <w:rPr>
          <w:sz w:val="18"/>
        </w:rPr>
        <w:t>değildir.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Kesinlikle.</w:t>
      </w:r>
    </w:p>
    <w:p w:rsidRPr="000D2481" w:rsidR="00DE6BBE" w:rsidP="000D2481" w:rsidRDefault="00DE6BBE">
      <w:pPr>
        <w:pStyle w:val="GENELKURUL"/>
        <w:spacing w:line="240" w:lineRule="auto"/>
        <w:rPr>
          <w:sz w:val="18"/>
        </w:rPr>
      </w:pPr>
      <w:r w:rsidRPr="000D2481">
        <w:rPr>
          <w:sz w:val="18"/>
        </w:rPr>
        <w:t>SAFFET</w:t>
      </w:r>
      <w:r w:rsidRPr="000D2481" w:rsidR="007C20E2">
        <w:rPr>
          <w:sz w:val="18"/>
        </w:rPr>
        <w:t xml:space="preserve"> </w:t>
      </w:r>
      <w:r w:rsidRPr="000D2481">
        <w:rPr>
          <w:sz w:val="18"/>
        </w:rPr>
        <w:t>SANCAKLI</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Allah</w:t>
      </w:r>
      <w:r w:rsidRPr="000D2481" w:rsidR="007C20E2">
        <w:rPr>
          <w:sz w:val="18"/>
        </w:rPr>
        <w:t xml:space="preserve"> </w:t>
      </w:r>
      <w:r w:rsidRPr="000D2481">
        <w:rPr>
          <w:sz w:val="18"/>
        </w:rPr>
        <w:t>korusun,</w:t>
      </w:r>
      <w:r w:rsidRPr="000D2481" w:rsidR="007C20E2">
        <w:rPr>
          <w:sz w:val="18"/>
        </w:rPr>
        <w:t xml:space="preserve"> </w:t>
      </w:r>
      <w:r w:rsidRPr="000D2481">
        <w:rPr>
          <w:sz w:val="18"/>
        </w:rPr>
        <w:t>olaylar</w:t>
      </w:r>
      <w:r w:rsidRPr="000D2481" w:rsidR="007C20E2">
        <w:rPr>
          <w:sz w:val="18"/>
        </w:rPr>
        <w:t xml:space="preserve"> </w:t>
      </w:r>
      <w:r w:rsidRPr="000D2481">
        <w:rPr>
          <w:sz w:val="18"/>
        </w:rPr>
        <w:t>başlasa</w:t>
      </w:r>
      <w:r w:rsidRPr="000D2481" w:rsidR="007C20E2">
        <w:rPr>
          <w:sz w:val="18"/>
        </w:rPr>
        <w:t xml:space="preserve"> </w:t>
      </w:r>
      <w:r w:rsidRPr="000D2481">
        <w:rPr>
          <w:sz w:val="18"/>
        </w:rPr>
        <w:t>ne</w:t>
      </w:r>
      <w:r w:rsidRPr="000D2481" w:rsidR="007C20E2">
        <w:rPr>
          <w:sz w:val="18"/>
        </w:rPr>
        <w:t xml:space="preserve"> </w:t>
      </w:r>
      <w:r w:rsidRPr="000D2481">
        <w:rPr>
          <w:sz w:val="18"/>
        </w:rPr>
        <w:t>yapacağız,</w:t>
      </w:r>
      <w:r w:rsidRPr="000D2481" w:rsidR="007C20E2">
        <w:rPr>
          <w:sz w:val="18"/>
        </w:rPr>
        <w:t xml:space="preserve"> </w:t>
      </w:r>
      <w:r w:rsidRPr="000D2481">
        <w:rPr>
          <w:sz w:val="18"/>
        </w:rPr>
        <w:t>ateş</w:t>
      </w:r>
      <w:r w:rsidRPr="000D2481" w:rsidR="007C20E2">
        <w:rPr>
          <w:sz w:val="18"/>
        </w:rPr>
        <w:t xml:space="preserve"> </w:t>
      </w:r>
      <w:r w:rsidRPr="000D2481">
        <w:rPr>
          <w:sz w:val="18"/>
        </w:rPr>
        <w:t>mi</w:t>
      </w:r>
      <w:r w:rsidRPr="000D2481" w:rsidR="007C20E2">
        <w:rPr>
          <w:sz w:val="18"/>
        </w:rPr>
        <w:t xml:space="preserve"> </w:t>
      </w:r>
      <w:r w:rsidRPr="000D2481">
        <w:rPr>
          <w:sz w:val="18"/>
        </w:rPr>
        <w:t>edeceğiz</w:t>
      </w:r>
      <w:r w:rsidRPr="000D2481" w:rsidR="007C20E2">
        <w:rPr>
          <w:sz w:val="18"/>
        </w:rPr>
        <w:t xml:space="preserve"> </w:t>
      </w:r>
      <w:r w:rsidRPr="000D2481">
        <w:rPr>
          <w:sz w:val="18"/>
        </w:rPr>
        <w:t>o</w:t>
      </w:r>
      <w:r w:rsidRPr="000D2481" w:rsidR="007C20E2">
        <w:rPr>
          <w:sz w:val="18"/>
        </w:rPr>
        <w:t xml:space="preserve"> </w:t>
      </w:r>
      <w:r w:rsidRPr="000D2481">
        <w:rPr>
          <w:sz w:val="18"/>
        </w:rPr>
        <w:t>seyirciye</w:t>
      </w:r>
      <w:r w:rsidRPr="000D2481" w:rsidR="007C20E2">
        <w:rPr>
          <w:sz w:val="18"/>
        </w:rPr>
        <w:t xml:space="preserve"> </w:t>
      </w:r>
      <w:r w:rsidRPr="000D2481">
        <w:rPr>
          <w:sz w:val="18"/>
        </w:rPr>
        <w:t>biz?</w:t>
      </w:r>
      <w:r w:rsidRPr="000D2481" w:rsidR="007C20E2">
        <w:rPr>
          <w:sz w:val="18"/>
        </w:rPr>
        <w:t xml:space="preserve"> </w:t>
      </w:r>
      <w:r w:rsidRPr="000D2481">
        <w:rPr>
          <w:sz w:val="18"/>
        </w:rPr>
        <w:t>Edemeyiz</w:t>
      </w:r>
      <w:r w:rsidRPr="000D2481" w:rsidR="007C20E2">
        <w:rPr>
          <w:sz w:val="18"/>
        </w:rPr>
        <w:t xml:space="preserve"> </w:t>
      </w:r>
      <w:r w:rsidRPr="000D2481">
        <w:rPr>
          <w:sz w:val="18"/>
        </w:rPr>
        <w:t>de.</w:t>
      </w:r>
      <w:r w:rsidRPr="000D2481" w:rsidR="007C20E2">
        <w:rPr>
          <w:sz w:val="18"/>
        </w:rPr>
        <w:t xml:space="preserve"> </w:t>
      </w:r>
      <w:r w:rsidRPr="000D2481">
        <w:rPr>
          <w:sz w:val="18"/>
        </w:rPr>
        <w:t>O</w:t>
      </w:r>
      <w:r w:rsidRPr="000D2481" w:rsidR="007C20E2">
        <w:rPr>
          <w:sz w:val="18"/>
        </w:rPr>
        <w:t xml:space="preserve"> </w:t>
      </w:r>
      <w:r w:rsidRPr="000D2481">
        <w:rPr>
          <w:sz w:val="18"/>
        </w:rPr>
        <w:t>gün</w:t>
      </w:r>
      <w:r w:rsidRPr="000D2481" w:rsidR="007C20E2">
        <w:rPr>
          <w:sz w:val="18"/>
        </w:rPr>
        <w:t xml:space="preserve"> </w:t>
      </w:r>
      <w:r w:rsidRPr="000D2481">
        <w:rPr>
          <w:sz w:val="18"/>
        </w:rPr>
        <w:t>o</w:t>
      </w:r>
      <w:r w:rsidRPr="000D2481" w:rsidR="007C20E2">
        <w:rPr>
          <w:sz w:val="18"/>
        </w:rPr>
        <w:t xml:space="preserve"> </w:t>
      </w:r>
      <w:r w:rsidRPr="000D2481">
        <w:rPr>
          <w:sz w:val="18"/>
        </w:rPr>
        <w:t>statta</w:t>
      </w:r>
      <w:r w:rsidRPr="000D2481" w:rsidR="007C20E2">
        <w:rPr>
          <w:sz w:val="18"/>
        </w:rPr>
        <w:t xml:space="preserve"> </w:t>
      </w:r>
      <w:r w:rsidRPr="000D2481">
        <w:rPr>
          <w:sz w:val="18"/>
        </w:rPr>
        <w:t>eğer</w:t>
      </w:r>
      <w:r w:rsidRPr="000D2481" w:rsidR="007C20E2">
        <w:rPr>
          <w:sz w:val="18"/>
        </w:rPr>
        <w:t xml:space="preserve"> </w:t>
      </w:r>
      <w:r w:rsidRPr="000D2481">
        <w:rPr>
          <w:sz w:val="18"/>
        </w:rPr>
        <w:t>sahaya</w:t>
      </w:r>
      <w:r w:rsidRPr="000D2481" w:rsidR="007C20E2">
        <w:rPr>
          <w:sz w:val="18"/>
        </w:rPr>
        <w:t xml:space="preserve"> </w:t>
      </w:r>
      <w:r w:rsidRPr="000D2481">
        <w:rPr>
          <w:sz w:val="18"/>
        </w:rPr>
        <w:t>birkaç</w:t>
      </w:r>
      <w:r w:rsidRPr="000D2481" w:rsidR="007C20E2">
        <w:rPr>
          <w:sz w:val="18"/>
        </w:rPr>
        <w:t xml:space="preserve"> </w:t>
      </w:r>
      <w:r w:rsidRPr="000D2481">
        <w:rPr>
          <w:sz w:val="18"/>
        </w:rPr>
        <w:t>bin</w:t>
      </w:r>
      <w:r w:rsidRPr="000D2481" w:rsidR="007C20E2">
        <w:rPr>
          <w:sz w:val="18"/>
        </w:rPr>
        <w:t xml:space="preserve"> </w:t>
      </w:r>
      <w:r w:rsidRPr="000D2481">
        <w:rPr>
          <w:sz w:val="18"/>
        </w:rPr>
        <w:t>kişi</w:t>
      </w:r>
      <w:r w:rsidRPr="000D2481" w:rsidR="007C20E2">
        <w:rPr>
          <w:sz w:val="18"/>
        </w:rPr>
        <w:t xml:space="preserve"> </w:t>
      </w:r>
      <w:r w:rsidRPr="000D2481">
        <w:rPr>
          <w:sz w:val="18"/>
        </w:rPr>
        <w:t>atlasaydı,</w:t>
      </w:r>
      <w:r w:rsidRPr="000D2481" w:rsidR="007C20E2">
        <w:rPr>
          <w:sz w:val="18"/>
        </w:rPr>
        <w:t xml:space="preserve"> </w:t>
      </w:r>
      <w:r w:rsidRPr="000D2481">
        <w:rPr>
          <w:sz w:val="18"/>
        </w:rPr>
        <w:t>olaylar</w:t>
      </w:r>
      <w:r w:rsidRPr="000D2481" w:rsidR="007C20E2">
        <w:rPr>
          <w:sz w:val="18"/>
        </w:rPr>
        <w:t xml:space="preserve"> </w:t>
      </w:r>
      <w:r w:rsidRPr="000D2481">
        <w:rPr>
          <w:sz w:val="18"/>
        </w:rPr>
        <w:t>olsaydı,</w:t>
      </w:r>
      <w:r w:rsidRPr="000D2481" w:rsidR="007C20E2">
        <w:rPr>
          <w:sz w:val="18"/>
        </w:rPr>
        <w:t xml:space="preserve"> </w:t>
      </w:r>
      <w:r w:rsidRPr="000D2481">
        <w:rPr>
          <w:sz w:val="18"/>
        </w:rPr>
        <w:t>Türkiye</w:t>
      </w:r>
      <w:r w:rsidRPr="000D2481" w:rsidR="007C20E2">
        <w:rPr>
          <w:sz w:val="18"/>
        </w:rPr>
        <w:t xml:space="preserve"> </w:t>
      </w:r>
      <w:r w:rsidRPr="000D2481">
        <w:rPr>
          <w:sz w:val="18"/>
        </w:rPr>
        <w:t>genelinde</w:t>
      </w:r>
      <w:r w:rsidRPr="000D2481" w:rsidR="007C20E2">
        <w:rPr>
          <w:sz w:val="18"/>
        </w:rPr>
        <w:t xml:space="preserve"> </w:t>
      </w:r>
      <w:r w:rsidRPr="000D2481">
        <w:rPr>
          <w:sz w:val="18"/>
        </w:rPr>
        <w:t>kahvehanelerde,</w:t>
      </w:r>
      <w:r w:rsidRPr="000D2481" w:rsidR="007C20E2">
        <w:rPr>
          <w:sz w:val="18"/>
        </w:rPr>
        <w:t xml:space="preserve"> </w:t>
      </w:r>
      <w:r w:rsidRPr="000D2481">
        <w:rPr>
          <w:sz w:val="18"/>
        </w:rPr>
        <w:t>birahanelerde,</w:t>
      </w:r>
      <w:r w:rsidRPr="000D2481" w:rsidR="007C20E2">
        <w:rPr>
          <w:sz w:val="18"/>
        </w:rPr>
        <w:t xml:space="preserve"> </w:t>
      </w:r>
      <w:r w:rsidRPr="000D2481">
        <w:rPr>
          <w:sz w:val="18"/>
        </w:rPr>
        <w:t>kalabalık</w:t>
      </w:r>
      <w:r w:rsidRPr="000D2481" w:rsidR="007C20E2">
        <w:rPr>
          <w:sz w:val="18"/>
        </w:rPr>
        <w:t xml:space="preserve"> </w:t>
      </w:r>
      <w:r w:rsidRPr="000D2481">
        <w:rPr>
          <w:sz w:val="18"/>
        </w:rPr>
        <w:t>maç</w:t>
      </w:r>
      <w:r w:rsidRPr="000D2481" w:rsidR="007C20E2">
        <w:rPr>
          <w:sz w:val="18"/>
        </w:rPr>
        <w:t xml:space="preserve"> </w:t>
      </w:r>
      <w:r w:rsidRPr="000D2481">
        <w:rPr>
          <w:sz w:val="18"/>
        </w:rPr>
        <w:t>seyredilen</w:t>
      </w:r>
      <w:r w:rsidRPr="000D2481" w:rsidR="007C20E2">
        <w:rPr>
          <w:sz w:val="18"/>
        </w:rPr>
        <w:t xml:space="preserve"> </w:t>
      </w:r>
      <w:r w:rsidRPr="000D2481">
        <w:rPr>
          <w:sz w:val="18"/>
        </w:rPr>
        <w:t>yerlerde</w:t>
      </w:r>
      <w:r w:rsidRPr="000D2481" w:rsidR="007C20E2">
        <w:rPr>
          <w:sz w:val="18"/>
        </w:rPr>
        <w:t xml:space="preserve"> </w:t>
      </w:r>
      <w:r w:rsidRPr="000D2481">
        <w:rPr>
          <w:sz w:val="18"/>
        </w:rPr>
        <w:t>olaylar</w:t>
      </w:r>
      <w:r w:rsidRPr="000D2481" w:rsidR="007C20E2">
        <w:rPr>
          <w:sz w:val="18"/>
        </w:rPr>
        <w:t xml:space="preserve"> </w:t>
      </w:r>
      <w:r w:rsidRPr="000D2481">
        <w:rPr>
          <w:sz w:val="18"/>
        </w:rPr>
        <w:t>başlasaydı</w:t>
      </w:r>
      <w:r w:rsidRPr="000D2481" w:rsidR="007C20E2">
        <w:rPr>
          <w:sz w:val="18"/>
        </w:rPr>
        <w:t xml:space="preserve"> </w:t>
      </w:r>
      <w:r w:rsidRPr="000D2481">
        <w:rPr>
          <w:sz w:val="18"/>
        </w:rPr>
        <w:t>kim</w:t>
      </w:r>
      <w:r w:rsidRPr="000D2481" w:rsidR="007C20E2">
        <w:rPr>
          <w:sz w:val="18"/>
        </w:rPr>
        <w:t xml:space="preserve"> </w:t>
      </w:r>
      <w:r w:rsidRPr="000D2481">
        <w:rPr>
          <w:sz w:val="18"/>
        </w:rPr>
        <w:t>durduracaktı</w:t>
      </w:r>
      <w:r w:rsidRPr="000D2481" w:rsidR="007C20E2">
        <w:rPr>
          <w:sz w:val="18"/>
        </w:rPr>
        <w:t xml:space="preserve"> </w:t>
      </w:r>
      <w:r w:rsidRPr="000D2481">
        <w:rPr>
          <w:sz w:val="18"/>
        </w:rPr>
        <w:t>bunu?</w:t>
      </w:r>
      <w:r w:rsidRPr="000D2481" w:rsidR="007C20E2">
        <w:rPr>
          <w:sz w:val="18"/>
        </w:rPr>
        <w:t xml:space="preserve"> </w:t>
      </w:r>
      <w:r w:rsidRPr="000D2481">
        <w:rPr>
          <w:sz w:val="18"/>
        </w:rPr>
        <w:t>Peki,</w:t>
      </w:r>
      <w:r w:rsidRPr="000D2481" w:rsidR="007C20E2">
        <w:rPr>
          <w:sz w:val="18"/>
        </w:rPr>
        <w:t xml:space="preserve"> </w:t>
      </w:r>
      <w:r w:rsidRPr="000D2481">
        <w:rPr>
          <w:sz w:val="18"/>
        </w:rPr>
        <w:t>bu,</w:t>
      </w:r>
      <w:r w:rsidRPr="000D2481" w:rsidR="007C20E2">
        <w:rPr>
          <w:sz w:val="18"/>
        </w:rPr>
        <w:t xml:space="preserve"> </w:t>
      </w:r>
      <w:r w:rsidRPr="000D2481">
        <w:rPr>
          <w:sz w:val="18"/>
        </w:rPr>
        <w:t>kolay</w:t>
      </w:r>
      <w:r w:rsidRPr="000D2481" w:rsidR="007C20E2">
        <w:rPr>
          <w:sz w:val="18"/>
        </w:rPr>
        <w:t xml:space="preserve"> </w:t>
      </w:r>
      <w:r w:rsidRPr="000D2481">
        <w:rPr>
          <w:sz w:val="18"/>
        </w:rPr>
        <w:t>provoke</w:t>
      </w:r>
      <w:r w:rsidRPr="000D2481" w:rsidR="007C20E2">
        <w:rPr>
          <w:sz w:val="18"/>
        </w:rPr>
        <w:t xml:space="preserve"> </w:t>
      </w:r>
      <w:r w:rsidRPr="000D2481">
        <w:rPr>
          <w:sz w:val="18"/>
        </w:rPr>
        <w:t>edilecek</w:t>
      </w:r>
      <w:r w:rsidRPr="000D2481" w:rsidR="007C20E2">
        <w:rPr>
          <w:sz w:val="18"/>
        </w:rPr>
        <w:t xml:space="preserve"> </w:t>
      </w:r>
      <w:r w:rsidRPr="000D2481">
        <w:rPr>
          <w:sz w:val="18"/>
        </w:rPr>
        <w:t>bir</w:t>
      </w:r>
      <w:r w:rsidRPr="000D2481" w:rsidR="007C20E2">
        <w:rPr>
          <w:sz w:val="18"/>
        </w:rPr>
        <w:t xml:space="preserve"> </w:t>
      </w:r>
      <w:r w:rsidRPr="000D2481">
        <w:rPr>
          <w:sz w:val="18"/>
        </w:rPr>
        <w:t>olay</w:t>
      </w:r>
      <w:r w:rsidRPr="000D2481" w:rsidR="007C20E2">
        <w:rPr>
          <w:sz w:val="18"/>
        </w:rPr>
        <w:t xml:space="preserve"> </w:t>
      </w:r>
      <w:r w:rsidRPr="000D2481">
        <w:rPr>
          <w:sz w:val="18"/>
        </w:rPr>
        <w:t>mı?</w:t>
      </w:r>
      <w:r w:rsidRPr="000D2481" w:rsidR="007C20E2">
        <w:rPr>
          <w:sz w:val="18"/>
        </w:rPr>
        <w:t xml:space="preserve"> </w:t>
      </w:r>
      <w:r w:rsidRPr="000D2481">
        <w:rPr>
          <w:sz w:val="18"/>
        </w:rPr>
        <w:t>Çok</w:t>
      </w:r>
      <w:r w:rsidRPr="000D2481" w:rsidR="007C20E2">
        <w:rPr>
          <w:sz w:val="18"/>
        </w:rPr>
        <w:t xml:space="preserve"> </w:t>
      </w:r>
      <w:r w:rsidRPr="000D2481">
        <w:rPr>
          <w:sz w:val="18"/>
        </w:rPr>
        <w:t>kolay</w:t>
      </w:r>
      <w:r w:rsidRPr="000D2481" w:rsidR="007C20E2">
        <w:rPr>
          <w:sz w:val="18"/>
        </w:rPr>
        <w:t xml:space="preserve"> </w:t>
      </w:r>
      <w:r w:rsidRPr="000D2481">
        <w:rPr>
          <w:sz w:val="18"/>
        </w:rPr>
        <w:t>provoke</w:t>
      </w:r>
      <w:r w:rsidRPr="000D2481" w:rsidR="007C20E2">
        <w:rPr>
          <w:sz w:val="18"/>
        </w:rPr>
        <w:t xml:space="preserve"> </w:t>
      </w:r>
      <w:r w:rsidRPr="000D2481">
        <w:rPr>
          <w:sz w:val="18"/>
        </w:rPr>
        <w:t>edilebilecek</w:t>
      </w:r>
      <w:r w:rsidRPr="000D2481" w:rsidR="007C20E2">
        <w:rPr>
          <w:sz w:val="18"/>
        </w:rPr>
        <w:t xml:space="preserve"> </w:t>
      </w:r>
      <w:r w:rsidRPr="000D2481">
        <w:rPr>
          <w:sz w:val="18"/>
        </w:rPr>
        <w:t>bir</w:t>
      </w:r>
      <w:r w:rsidRPr="000D2481" w:rsidR="007C20E2">
        <w:rPr>
          <w:sz w:val="18"/>
        </w:rPr>
        <w:t xml:space="preserve"> </w:t>
      </w:r>
      <w:r w:rsidRPr="000D2481">
        <w:rPr>
          <w:sz w:val="18"/>
        </w:rPr>
        <w:t>olay.</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buradan</w:t>
      </w:r>
      <w:r w:rsidRPr="000D2481" w:rsidR="007C20E2">
        <w:rPr>
          <w:sz w:val="18"/>
        </w:rPr>
        <w:t xml:space="preserve"> </w:t>
      </w:r>
      <w:r w:rsidRPr="000D2481">
        <w:rPr>
          <w:sz w:val="18"/>
        </w:rPr>
        <w:t>bir</w:t>
      </w:r>
      <w:r w:rsidRPr="000D2481" w:rsidR="007C20E2">
        <w:rPr>
          <w:sz w:val="18"/>
        </w:rPr>
        <w:t xml:space="preserve"> </w:t>
      </w:r>
      <w:r w:rsidRPr="000D2481">
        <w:rPr>
          <w:sz w:val="18"/>
        </w:rPr>
        <w:t>kez</w:t>
      </w:r>
      <w:r w:rsidRPr="000D2481" w:rsidR="007C20E2">
        <w:rPr>
          <w:sz w:val="18"/>
        </w:rPr>
        <w:t xml:space="preserve"> </w:t>
      </w:r>
      <w:r w:rsidRPr="000D2481">
        <w:rPr>
          <w:sz w:val="18"/>
        </w:rPr>
        <w:t>daha</w:t>
      </w:r>
      <w:r w:rsidRPr="000D2481" w:rsidR="007C20E2">
        <w:rPr>
          <w:sz w:val="18"/>
        </w:rPr>
        <w:t xml:space="preserve"> </w:t>
      </w:r>
      <w:r w:rsidRPr="000D2481">
        <w:rPr>
          <w:sz w:val="18"/>
        </w:rPr>
        <w:t>uyarıyorum,</w:t>
      </w:r>
      <w:r w:rsidRPr="000D2481" w:rsidR="007C20E2">
        <w:rPr>
          <w:sz w:val="18"/>
        </w:rPr>
        <w:t xml:space="preserve"> </w:t>
      </w:r>
      <w:r w:rsidRPr="000D2481">
        <w:rPr>
          <w:sz w:val="18"/>
        </w:rPr>
        <w:t>bir</w:t>
      </w:r>
      <w:r w:rsidRPr="000D2481" w:rsidR="007C20E2">
        <w:rPr>
          <w:sz w:val="18"/>
        </w:rPr>
        <w:t xml:space="preserve"> </w:t>
      </w:r>
      <w:r w:rsidRPr="000D2481">
        <w:rPr>
          <w:sz w:val="18"/>
        </w:rPr>
        <w:t>daha</w:t>
      </w:r>
      <w:r w:rsidRPr="000D2481" w:rsidR="007C20E2">
        <w:rPr>
          <w:sz w:val="18"/>
        </w:rPr>
        <w:t xml:space="preserve"> </w:t>
      </w:r>
      <w:r w:rsidRPr="000D2481">
        <w:rPr>
          <w:sz w:val="18"/>
        </w:rPr>
        <w:t>uyarmayacağım</w:t>
      </w:r>
      <w:r w:rsidRPr="000D2481" w:rsidR="007C20E2">
        <w:rPr>
          <w:sz w:val="18"/>
        </w:rPr>
        <w:t xml:space="preserve"> </w:t>
      </w:r>
      <w:r w:rsidRPr="000D2481">
        <w:rPr>
          <w:sz w:val="18"/>
        </w:rPr>
        <w:t>Futbol</w:t>
      </w:r>
      <w:r w:rsidRPr="000D2481" w:rsidR="007C20E2">
        <w:rPr>
          <w:sz w:val="18"/>
        </w:rPr>
        <w:t xml:space="preserve"> </w:t>
      </w:r>
      <w:r w:rsidRPr="000D2481">
        <w:rPr>
          <w:sz w:val="18"/>
        </w:rPr>
        <w:t>Federasyonunu,</w:t>
      </w:r>
      <w:r w:rsidRPr="000D2481" w:rsidR="007C20E2">
        <w:rPr>
          <w:sz w:val="18"/>
        </w:rPr>
        <w:t xml:space="preserve"> </w:t>
      </w:r>
      <w:r w:rsidRPr="000D2481">
        <w:rPr>
          <w:sz w:val="18"/>
        </w:rPr>
        <w:t>diyorum</w:t>
      </w:r>
      <w:r w:rsidRPr="000D2481" w:rsidR="007C20E2">
        <w:rPr>
          <w:sz w:val="18"/>
        </w:rPr>
        <w:t xml:space="preserve"> </w:t>
      </w:r>
      <w:r w:rsidRPr="000D2481">
        <w:rPr>
          <w:sz w:val="18"/>
        </w:rPr>
        <w:t>ki:</w:t>
      </w:r>
      <w:r w:rsidRPr="000D2481" w:rsidR="007C20E2">
        <w:rPr>
          <w:sz w:val="18"/>
        </w:rPr>
        <w:t xml:space="preserve"> </w:t>
      </w:r>
      <w:r w:rsidRPr="000D2481">
        <w:rPr>
          <w:sz w:val="18"/>
        </w:rPr>
        <w:t>Önleminizi</w:t>
      </w:r>
      <w:r w:rsidRPr="000D2481" w:rsidR="007C20E2">
        <w:rPr>
          <w:sz w:val="18"/>
        </w:rPr>
        <w:t xml:space="preserve"> </w:t>
      </w:r>
      <w:r w:rsidRPr="000D2481">
        <w:rPr>
          <w:sz w:val="18"/>
        </w:rPr>
        <w:t>alın.</w:t>
      </w:r>
      <w:r w:rsidRPr="000D2481" w:rsidR="007C20E2">
        <w:rPr>
          <w:sz w:val="18"/>
        </w:rPr>
        <w:t xml:space="preserve"> </w:t>
      </w:r>
    </w:p>
    <w:p w:rsidRPr="000D2481" w:rsidR="00DE6BBE" w:rsidP="000D2481" w:rsidRDefault="00DE6BBE">
      <w:pPr>
        <w:pStyle w:val="GENELKURUL"/>
        <w:spacing w:line="240" w:lineRule="auto"/>
        <w:ind w:left="0"/>
        <w:rPr>
          <w:sz w:val="18"/>
        </w:rPr>
      </w:pPr>
      <w:r w:rsidRPr="000D2481">
        <w:rPr>
          <w:sz w:val="18"/>
        </w:rPr>
        <w:t>Bu</w:t>
      </w:r>
      <w:r w:rsidRPr="000D2481" w:rsidR="007C20E2">
        <w:rPr>
          <w:sz w:val="18"/>
        </w:rPr>
        <w:t xml:space="preserve"> </w:t>
      </w:r>
      <w:r w:rsidRPr="000D2481">
        <w:rPr>
          <w:sz w:val="18"/>
        </w:rPr>
        <w:t>arada,</w:t>
      </w:r>
      <w:r w:rsidRPr="000D2481" w:rsidR="007C20E2">
        <w:rPr>
          <w:sz w:val="18"/>
        </w:rPr>
        <w:t xml:space="preserve"> </w:t>
      </w:r>
      <w:r w:rsidRPr="000D2481">
        <w:rPr>
          <w:sz w:val="18"/>
        </w:rPr>
        <w:t>tabii,</w:t>
      </w:r>
      <w:r w:rsidRPr="000D2481" w:rsidR="007C20E2">
        <w:rPr>
          <w:sz w:val="18"/>
        </w:rPr>
        <w:t xml:space="preserve"> </w:t>
      </w:r>
      <w:r w:rsidRPr="000D2481">
        <w:rPr>
          <w:sz w:val="18"/>
        </w:rPr>
        <w:t>Sayın</w:t>
      </w:r>
      <w:r w:rsidRPr="000D2481" w:rsidR="007C20E2">
        <w:rPr>
          <w:sz w:val="18"/>
        </w:rPr>
        <w:t xml:space="preserve"> </w:t>
      </w:r>
      <w:r w:rsidRPr="000D2481">
        <w:rPr>
          <w:sz w:val="18"/>
        </w:rPr>
        <w:t>Bakanımız</w:t>
      </w:r>
      <w:r w:rsidRPr="000D2481" w:rsidR="007C20E2">
        <w:rPr>
          <w:sz w:val="18"/>
        </w:rPr>
        <w:t xml:space="preserve"> </w:t>
      </w:r>
      <w:r w:rsidRPr="000D2481">
        <w:rPr>
          <w:sz w:val="18"/>
        </w:rPr>
        <w:t>-Spor</w:t>
      </w:r>
      <w:r w:rsidRPr="000D2481" w:rsidR="007C20E2">
        <w:rPr>
          <w:sz w:val="18"/>
        </w:rPr>
        <w:t xml:space="preserve"> </w:t>
      </w:r>
      <w:r w:rsidRPr="000D2481">
        <w:rPr>
          <w:sz w:val="18"/>
        </w:rPr>
        <w:t>Bakanımız</w:t>
      </w:r>
      <w:r w:rsidRPr="000D2481" w:rsidR="007C20E2">
        <w:rPr>
          <w:sz w:val="18"/>
        </w:rPr>
        <w:t xml:space="preserve"> </w:t>
      </w:r>
      <w:r w:rsidRPr="000D2481">
        <w:rPr>
          <w:sz w:val="18"/>
        </w:rPr>
        <w:t>burada</w:t>
      </w:r>
      <w:r w:rsidRPr="000D2481" w:rsidR="007C20E2">
        <w:rPr>
          <w:sz w:val="18"/>
        </w:rPr>
        <w:t xml:space="preserve"> </w:t>
      </w:r>
      <w:r w:rsidRPr="000D2481">
        <w:rPr>
          <w:sz w:val="18"/>
        </w:rPr>
        <w:t>yok</w:t>
      </w:r>
      <w:r w:rsidRPr="000D2481" w:rsidR="007C20E2">
        <w:rPr>
          <w:sz w:val="18"/>
        </w:rPr>
        <w:t xml:space="preserve"> </w:t>
      </w:r>
      <w:r w:rsidRPr="000D2481">
        <w:rPr>
          <w:sz w:val="18"/>
        </w:rPr>
        <w:t>ama-</w:t>
      </w:r>
      <w:r w:rsidRPr="000D2481" w:rsidR="007C20E2">
        <w:rPr>
          <w:sz w:val="18"/>
        </w:rPr>
        <w:t xml:space="preserve"> </w:t>
      </w:r>
      <w:r w:rsidRPr="000D2481">
        <w:rPr>
          <w:sz w:val="18"/>
        </w:rPr>
        <w:t>daha</w:t>
      </w:r>
      <w:r w:rsidRPr="000D2481" w:rsidR="007C20E2">
        <w:rPr>
          <w:sz w:val="18"/>
        </w:rPr>
        <w:t xml:space="preserve"> </w:t>
      </w:r>
      <w:r w:rsidRPr="000D2481">
        <w:rPr>
          <w:sz w:val="18"/>
        </w:rPr>
        <w:t>önce</w:t>
      </w:r>
      <w:r w:rsidRPr="000D2481" w:rsidR="007C20E2">
        <w:rPr>
          <w:sz w:val="18"/>
        </w:rPr>
        <w:t xml:space="preserve"> </w:t>
      </w:r>
      <w:r w:rsidRPr="000D2481">
        <w:rPr>
          <w:sz w:val="18"/>
        </w:rPr>
        <w:t>bizim</w:t>
      </w:r>
      <w:r w:rsidRPr="000D2481" w:rsidR="007C20E2">
        <w:rPr>
          <w:sz w:val="18"/>
        </w:rPr>
        <w:t xml:space="preserve"> </w:t>
      </w:r>
      <w:r w:rsidRPr="000D2481">
        <w:rPr>
          <w:sz w:val="18"/>
        </w:rPr>
        <w:t>bu</w:t>
      </w:r>
      <w:r w:rsidRPr="000D2481" w:rsidR="007C20E2">
        <w:rPr>
          <w:sz w:val="18"/>
        </w:rPr>
        <w:t xml:space="preserve"> </w:t>
      </w:r>
      <w:r w:rsidRPr="000D2481">
        <w:rPr>
          <w:sz w:val="18"/>
        </w:rPr>
        <w:t>BESYO’cularla</w:t>
      </w:r>
      <w:r w:rsidRPr="000D2481" w:rsidR="007C20E2">
        <w:rPr>
          <w:sz w:val="18"/>
        </w:rPr>
        <w:t xml:space="preserve"> </w:t>
      </w:r>
      <w:r w:rsidRPr="000D2481">
        <w:rPr>
          <w:sz w:val="18"/>
        </w:rPr>
        <w:t>ilgili,</w:t>
      </w:r>
      <w:r w:rsidRPr="000D2481" w:rsidR="007C20E2">
        <w:rPr>
          <w:sz w:val="18"/>
        </w:rPr>
        <w:t xml:space="preserve"> </w:t>
      </w:r>
      <w:r w:rsidRPr="000D2481">
        <w:rPr>
          <w:sz w:val="18"/>
        </w:rPr>
        <w:t>beden</w:t>
      </w:r>
      <w:r w:rsidRPr="000D2481" w:rsidR="007C20E2">
        <w:rPr>
          <w:sz w:val="18"/>
        </w:rPr>
        <w:t xml:space="preserve"> </w:t>
      </w:r>
      <w:r w:rsidRPr="000D2481">
        <w:rPr>
          <w:sz w:val="18"/>
        </w:rPr>
        <w:t>eğitimi</w:t>
      </w:r>
      <w:r w:rsidRPr="000D2481" w:rsidR="007C20E2">
        <w:rPr>
          <w:sz w:val="18"/>
        </w:rPr>
        <w:t xml:space="preserve"> </w:t>
      </w:r>
      <w:r w:rsidRPr="000D2481">
        <w:rPr>
          <w:sz w:val="18"/>
        </w:rPr>
        <w:t>yüksekokulundaki</w:t>
      </w:r>
      <w:r w:rsidRPr="000D2481" w:rsidR="007C20E2">
        <w:rPr>
          <w:sz w:val="18"/>
        </w:rPr>
        <w:t xml:space="preserve"> </w:t>
      </w:r>
      <w:r w:rsidRPr="000D2481">
        <w:rPr>
          <w:sz w:val="18"/>
        </w:rPr>
        <w:t>öğrencilerimizle</w:t>
      </w:r>
      <w:r w:rsidRPr="000D2481" w:rsidR="007C20E2">
        <w:rPr>
          <w:sz w:val="18"/>
        </w:rPr>
        <w:t xml:space="preserve"> </w:t>
      </w:r>
      <w:r w:rsidRPr="000D2481">
        <w:rPr>
          <w:sz w:val="18"/>
        </w:rPr>
        <w:t>ilgili</w:t>
      </w:r>
      <w:r w:rsidRPr="000D2481" w:rsidR="007C20E2">
        <w:rPr>
          <w:sz w:val="18"/>
        </w:rPr>
        <w:t xml:space="preserve"> </w:t>
      </w:r>
      <w:r w:rsidRPr="000D2481">
        <w:rPr>
          <w:sz w:val="18"/>
        </w:rPr>
        <w:t>3</w:t>
      </w:r>
      <w:r w:rsidRPr="000D2481" w:rsidR="007C20E2">
        <w:rPr>
          <w:sz w:val="18"/>
        </w:rPr>
        <w:t xml:space="preserve"> </w:t>
      </w:r>
      <w:r w:rsidRPr="000D2481">
        <w:rPr>
          <w:sz w:val="18"/>
        </w:rPr>
        <w:t>bin</w:t>
      </w:r>
      <w:r w:rsidRPr="000D2481" w:rsidR="007C20E2">
        <w:rPr>
          <w:sz w:val="18"/>
        </w:rPr>
        <w:t xml:space="preserve"> </w:t>
      </w:r>
      <w:r w:rsidRPr="000D2481">
        <w:rPr>
          <w:sz w:val="18"/>
        </w:rPr>
        <w:t>atama</w:t>
      </w:r>
      <w:r w:rsidRPr="000D2481" w:rsidR="007C20E2">
        <w:rPr>
          <w:sz w:val="18"/>
        </w:rPr>
        <w:t xml:space="preserve"> </w:t>
      </w:r>
      <w:r w:rsidRPr="000D2481">
        <w:rPr>
          <w:sz w:val="18"/>
        </w:rPr>
        <w:t>yapılacağını</w:t>
      </w:r>
      <w:r w:rsidRPr="000D2481" w:rsidR="007C20E2">
        <w:rPr>
          <w:sz w:val="18"/>
        </w:rPr>
        <w:t xml:space="preserve"> </w:t>
      </w:r>
      <w:r w:rsidRPr="000D2481">
        <w:rPr>
          <w:sz w:val="18"/>
        </w:rPr>
        <w:t>söyledi</w:t>
      </w:r>
      <w:r w:rsidRPr="000D2481" w:rsidR="007C20E2">
        <w:rPr>
          <w:sz w:val="18"/>
        </w:rPr>
        <w:t xml:space="preserve"> </w:t>
      </w:r>
      <w:r w:rsidRPr="000D2481">
        <w:rPr>
          <w:sz w:val="18"/>
        </w:rPr>
        <w:t>bize.</w:t>
      </w:r>
      <w:r w:rsidRPr="000D2481" w:rsidR="007C20E2">
        <w:rPr>
          <w:sz w:val="18"/>
        </w:rPr>
        <w:t xml:space="preserve"> </w:t>
      </w:r>
      <w:r w:rsidRPr="000D2481">
        <w:rPr>
          <w:sz w:val="18"/>
        </w:rPr>
        <w:t>Daha</w:t>
      </w:r>
      <w:r w:rsidRPr="000D2481" w:rsidR="007C20E2">
        <w:rPr>
          <w:sz w:val="18"/>
        </w:rPr>
        <w:t xml:space="preserve"> </w:t>
      </w:r>
      <w:r w:rsidRPr="000D2481">
        <w:rPr>
          <w:sz w:val="18"/>
        </w:rPr>
        <w:t>sonra</w:t>
      </w:r>
      <w:r w:rsidRPr="000D2481" w:rsidR="007C20E2">
        <w:rPr>
          <w:sz w:val="18"/>
        </w:rPr>
        <w:t xml:space="preserve"> </w:t>
      </w:r>
      <w:r w:rsidRPr="000D2481">
        <w:rPr>
          <w:sz w:val="18"/>
        </w:rPr>
        <w:t>açıklama</w:t>
      </w:r>
      <w:r w:rsidRPr="000D2481" w:rsidR="007C20E2">
        <w:rPr>
          <w:sz w:val="18"/>
        </w:rPr>
        <w:t xml:space="preserve"> </w:t>
      </w:r>
      <w:r w:rsidRPr="000D2481">
        <w:rPr>
          <w:sz w:val="18"/>
        </w:rPr>
        <w:t>yaptı,</w:t>
      </w:r>
      <w:r w:rsidRPr="000D2481" w:rsidR="007C20E2">
        <w:rPr>
          <w:sz w:val="18"/>
        </w:rPr>
        <w:t xml:space="preserve"> </w:t>
      </w:r>
      <w:r w:rsidRPr="000D2481">
        <w:rPr>
          <w:sz w:val="18"/>
        </w:rPr>
        <w:t>daha</w:t>
      </w:r>
      <w:r w:rsidRPr="000D2481" w:rsidR="007C20E2">
        <w:rPr>
          <w:sz w:val="18"/>
        </w:rPr>
        <w:t xml:space="preserve"> </w:t>
      </w:r>
      <w:r w:rsidRPr="000D2481">
        <w:rPr>
          <w:sz w:val="18"/>
        </w:rPr>
        <w:t>sonra</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kendisiyle</w:t>
      </w:r>
      <w:r w:rsidRPr="000D2481" w:rsidR="007C20E2">
        <w:rPr>
          <w:sz w:val="18"/>
        </w:rPr>
        <w:t xml:space="preserve"> </w:t>
      </w:r>
      <w:r w:rsidRPr="000D2481">
        <w:rPr>
          <w:sz w:val="18"/>
        </w:rPr>
        <w:t>konuştuğumda</w:t>
      </w:r>
      <w:r w:rsidRPr="000D2481" w:rsidR="007C20E2">
        <w:rPr>
          <w:sz w:val="18"/>
        </w:rPr>
        <w:t xml:space="preserve"> </w:t>
      </w:r>
      <w:r w:rsidRPr="000D2481">
        <w:rPr>
          <w:sz w:val="18"/>
        </w:rPr>
        <w:t>şöyle</w:t>
      </w:r>
      <w:r w:rsidRPr="000D2481" w:rsidR="007C20E2">
        <w:rPr>
          <w:sz w:val="18"/>
        </w:rPr>
        <w:t xml:space="preserve"> </w:t>
      </w:r>
      <w:r w:rsidRPr="000D2481">
        <w:rPr>
          <w:sz w:val="18"/>
        </w:rPr>
        <w:t>söyledi:</w:t>
      </w:r>
      <w:r w:rsidRPr="000D2481" w:rsidR="007C20E2">
        <w:rPr>
          <w:sz w:val="18"/>
        </w:rPr>
        <w:t xml:space="preserve"> </w:t>
      </w:r>
      <w:r w:rsidRPr="000D2481">
        <w:rPr>
          <w:sz w:val="18"/>
        </w:rPr>
        <w:t>“Düzenlemeleri</w:t>
      </w:r>
      <w:r w:rsidRPr="000D2481" w:rsidR="007C20E2">
        <w:rPr>
          <w:sz w:val="18"/>
        </w:rPr>
        <w:t xml:space="preserve"> </w:t>
      </w:r>
      <w:r w:rsidRPr="000D2481">
        <w:rPr>
          <w:sz w:val="18"/>
        </w:rPr>
        <w:t>yapıyoruz,</w:t>
      </w:r>
      <w:r w:rsidRPr="000D2481" w:rsidR="007C20E2">
        <w:rPr>
          <w:sz w:val="18"/>
        </w:rPr>
        <w:t xml:space="preserve"> </w:t>
      </w:r>
      <w:r w:rsidRPr="000D2481">
        <w:rPr>
          <w:sz w:val="18"/>
        </w:rPr>
        <w:t>çok</w:t>
      </w:r>
      <w:r w:rsidRPr="000D2481" w:rsidR="007C20E2">
        <w:rPr>
          <w:sz w:val="18"/>
        </w:rPr>
        <w:t xml:space="preserve"> </w:t>
      </w:r>
      <w:r w:rsidRPr="000D2481">
        <w:rPr>
          <w:sz w:val="18"/>
        </w:rPr>
        <w:t>kısa</w:t>
      </w:r>
      <w:r w:rsidRPr="000D2481" w:rsidR="007C20E2">
        <w:rPr>
          <w:sz w:val="18"/>
        </w:rPr>
        <w:t xml:space="preserve"> </w:t>
      </w:r>
      <w:r w:rsidRPr="000D2481">
        <w:rPr>
          <w:sz w:val="18"/>
        </w:rPr>
        <w:t>sürede</w:t>
      </w:r>
      <w:r w:rsidRPr="000D2481" w:rsidR="007C20E2">
        <w:rPr>
          <w:sz w:val="18"/>
        </w:rPr>
        <w:t xml:space="preserve"> </w:t>
      </w:r>
      <w:r w:rsidRPr="000D2481">
        <w:rPr>
          <w:sz w:val="18"/>
        </w:rPr>
        <w:t>uygulamayı</w:t>
      </w:r>
      <w:r w:rsidRPr="000D2481" w:rsidR="007C20E2">
        <w:rPr>
          <w:sz w:val="18"/>
        </w:rPr>
        <w:t xml:space="preserve"> </w:t>
      </w:r>
      <w:r w:rsidRPr="000D2481">
        <w:rPr>
          <w:sz w:val="18"/>
        </w:rPr>
        <w:t>yapacağız.”</w:t>
      </w:r>
      <w:r w:rsidRPr="000D2481" w:rsidR="007C20E2">
        <w:rPr>
          <w:sz w:val="18"/>
        </w:rPr>
        <w:t xml:space="preserve"> </w:t>
      </w:r>
      <w:r w:rsidRPr="000D2481">
        <w:rPr>
          <w:sz w:val="18"/>
        </w:rPr>
        <w:t>Benim</w:t>
      </w:r>
      <w:r w:rsidRPr="000D2481" w:rsidR="007C20E2">
        <w:rPr>
          <w:sz w:val="18"/>
        </w:rPr>
        <w:t xml:space="preserve"> </w:t>
      </w:r>
      <w:r w:rsidRPr="000D2481">
        <w:rPr>
          <w:sz w:val="18"/>
        </w:rPr>
        <w:t>ricam</w:t>
      </w:r>
      <w:r w:rsidRPr="000D2481" w:rsidR="007C20E2">
        <w:rPr>
          <w:sz w:val="18"/>
        </w:rPr>
        <w:t xml:space="preserve"> </w:t>
      </w:r>
      <w:r w:rsidRPr="000D2481">
        <w:rPr>
          <w:sz w:val="18"/>
        </w:rPr>
        <w:t>şu:</w:t>
      </w:r>
      <w:r w:rsidRPr="000D2481" w:rsidR="007C20E2">
        <w:rPr>
          <w:sz w:val="18"/>
        </w:rPr>
        <w:t xml:space="preserve"> </w:t>
      </w:r>
      <w:r w:rsidRPr="000D2481">
        <w:rPr>
          <w:sz w:val="18"/>
        </w:rPr>
        <w:t>Seçim</w:t>
      </w:r>
      <w:r w:rsidRPr="000D2481" w:rsidR="007C20E2">
        <w:rPr>
          <w:sz w:val="18"/>
        </w:rPr>
        <w:t xml:space="preserve"> </w:t>
      </w:r>
      <w:r w:rsidRPr="000D2481">
        <w:rPr>
          <w:sz w:val="18"/>
        </w:rPr>
        <w:t>geliyor</w:t>
      </w:r>
      <w:r w:rsidRPr="000D2481" w:rsidR="007C20E2">
        <w:rPr>
          <w:sz w:val="18"/>
        </w:rPr>
        <w:t xml:space="preserve"> </w:t>
      </w:r>
      <w:r w:rsidRPr="000D2481">
        <w:rPr>
          <w:sz w:val="18"/>
        </w:rPr>
        <w:t>diye</w:t>
      </w:r>
      <w:r w:rsidRPr="000D2481" w:rsidR="007C20E2">
        <w:rPr>
          <w:sz w:val="18"/>
        </w:rPr>
        <w:t xml:space="preserve"> </w:t>
      </w:r>
      <w:r w:rsidRPr="000D2481">
        <w:rPr>
          <w:sz w:val="18"/>
        </w:rPr>
        <w:t>bu</w:t>
      </w:r>
      <w:r w:rsidRPr="000D2481" w:rsidR="007C20E2">
        <w:rPr>
          <w:sz w:val="18"/>
        </w:rPr>
        <w:t xml:space="preserve"> </w:t>
      </w:r>
      <w:r w:rsidRPr="000D2481">
        <w:rPr>
          <w:sz w:val="18"/>
        </w:rPr>
        <w:t>işi</w:t>
      </w:r>
      <w:r w:rsidRPr="000D2481" w:rsidR="007C20E2">
        <w:rPr>
          <w:sz w:val="18"/>
        </w:rPr>
        <w:t xml:space="preserve"> </w:t>
      </w:r>
      <w:r w:rsidRPr="000D2481">
        <w:rPr>
          <w:sz w:val="18"/>
        </w:rPr>
        <w:t>durdurmayalım</w:t>
      </w:r>
      <w:r w:rsidRPr="000D2481" w:rsidR="007C20E2">
        <w:rPr>
          <w:sz w:val="18"/>
        </w:rPr>
        <w:t xml:space="preserve"> </w:t>
      </w:r>
      <w:r w:rsidRPr="000D2481">
        <w:rPr>
          <w:sz w:val="18"/>
        </w:rPr>
        <w:t>ve</w:t>
      </w:r>
      <w:r w:rsidRPr="000D2481" w:rsidR="007C20E2">
        <w:rPr>
          <w:sz w:val="18"/>
        </w:rPr>
        <w:t xml:space="preserve"> </w:t>
      </w:r>
      <w:r w:rsidRPr="000D2481">
        <w:rPr>
          <w:sz w:val="18"/>
        </w:rPr>
        <w:t>acilen</w:t>
      </w:r>
      <w:r w:rsidRPr="000D2481" w:rsidR="007C20E2">
        <w:rPr>
          <w:sz w:val="18"/>
        </w:rPr>
        <w:t xml:space="preserve"> </w:t>
      </w:r>
      <w:r w:rsidRPr="000D2481">
        <w:rPr>
          <w:sz w:val="18"/>
        </w:rPr>
        <w:t>bu</w:t>
      </w:r>
      <w:r w:rsidRPr="000D2481" w:rsidR="007C20E2">
        <w:rPr>
          <w:sz w:val="18"/>
        </w:rPr>
        <w:t xml:space="preserve"> </w:t>
      </w:r>
      <w:r w:rsidRPr="000D2481">
        <w:rPr>
          <w:sz w:val="18"/>
        </w:rPr>
        <w:t>3</w:t>
      </w:r>
      <w:r w:rsidRPr="000D2481" w:rsidR="007C20E2">
        <w:rPr>
          <w:sz w:val="18"/>
        </w:rPr>
        <w:t xml:space="preserve"> </w:t>
      </w:r>
      <w:r w:rsidRPr="000D2481">
        <w:rPr>
          <w:sz w:val="18"/>
        </w:rPr>
        <w:t>bin</w:t>
      </w:r>
      <w:r w:rsidRPr="000D2481" w:rsidR="007C20E2">
        <w:rPr>
          <w:sz w:val="18"/>
        </w:rPr>
        <w:t xml:space="preserve"> </w:t>
      </w:r>
      <w:r w:rsidRPr="000D2481">
        <w:rPr>
          <w:sz w:val="18"/>
        </w:rPr>
        <w:t>atamayı</w:t>
      </w:r>
      <w:r w:rsidRPr="000D2481" w:rsidR="007C20E2">
        <w:rPr>
          <w:sz w:val="18"/>
        </w:rPr>
        <w:t xml:space="preserve"> </w:t>
      </w:r>
      <w:r w:rsidRPr="000D2481">
        <w:rPr>
          <w:sz w:val="18"/>
        </w:rPr>
        <w:t>yapalım.</w:t>
      </w:r>
    </w:p>
    <w:p w:rsidRPr="000D2481" w:rsidR="00DE6BBE" w:rsidP="000D2481" w:rsidRDefault="00DE6BBE">
      <w:pPr>
        <w:pStyle w:val="GENELKURUL"/>
        <w:spacing w:line="240" w:lineRule="auto"/>
        <w:ind w:left="0"/>
        <w:rPr>
          <w:sz w:val="18"/>
        </w:rPr>
      </w:pPr>
      <w:r w:rsidRPr="000D2481">
        <w:rPr>
          <w:sz w:val="18"/>
        </w:rPr>
        <w:t>Bunun</w:t>
      </w:r>
      <w:r w:rsidRPr="000D2481" w:rsidR="007C20E2">
        <w:rPr>
          <w:sz w:val="18"/>
        </w:rPr>
        <w:t xml:space="preserve"> </w:t>
      </w:r>
      <w:r w:rsidRPr="000D2481">
        <w:rPr>
          <w:sz w:val="18"/>
        </w:rPr>
        <w:t>dışında,</w:t>
      </w:r>
      <w:r w:rsidRPr="000D2481" w:rsidR="007C20E2">
        <w:rPr>
          <w:sz w:val="18"/>
        </w:rPr>
        <w:t xml:space="preserve"> </w:t>
      </w:r>
      <w:r w:rsidRPr="000D2481">
        <w:rPr>
          <w:sz w:val="18"/>
        </w:rPr>
        <w:t>3.</w:t>
      </w:r>
      <w:r w:rsidRPr="000D2481" w:rsidR="007C20E2">
        <w:rPr>
          <w:sz w:val="18"/>
        </w:rPr>
        <w:t xml:space="preserve"> </w:t>
      </w:r>
      <w:r w:rsidRPr="000D2481">
        <w:rPr>
          <w:sz w:val="18"/>
        </w:rPr>
        <w:t>Lig</w:t>
      </w:r>
      <w:r w:rsidRPr="000D2481" w:rsidR="007C20E2">
        <w:rPr>
          <w:sz w:val="18"/>
        </w:rPr>
        <w:t xml:space="preserve"> </w:t>
      </w:r>
      <w:r w:rsidRPr="000D2481">
        <w:rPr>
          <w:sz w:val="18"/>
        </w:rPr>
        <w:t>oyuncularının</w:t>
      </w:r>
      <w:r w:rsidRPr="000D2481" w:rsidR="007C20E2">
        <w:rPr>
          <w:sz w:val="18"/>
        </w:rPr>
        <w:t xml:space="preserve"> </w:t>
      </w:r>
      <w:r w:rsidRPr="000D2481">
        <w:rPr>
          <w:sz w:val="18"/>
        </w:rPr>
        <w:t>askerlik</w:t>
      </w:r>
      <w:r w:rsidRPr="000D2481" w:rsidR="007C20E2">
        <w:rPr>
          <w:sz w:val="18"/>
        </w:rPr>
        <w:t xml:space="preserve"> </w:t>
      </w:r>
      <w:r w:rsidRPr="000D2481">
        <w:rPr>
          <w:sz w:val="18"/>
        </w:rPr>
        <w:t>problemi</w:t>
      </w:r>
      <w:r w:rsidRPr="000D2481" w:rsidR="007C20E2">
        <w:rPr>
          <w:sz w:val="18"/>
        </w:rPr>
        <w:t xml:space="preserve"> </w:t>
      </w:r>
      <w:r w:rsidRPr="000D2481">
        <w:rPr>
          <w:sz w:val="18"/>
        </w:rPr>
        <w:t>var.</w:t>
      </w:r>
      <w:r w:rsidRPr="000D2481" w:rsidR="007C20E2">
        <w:rPr>
          <w:sz w:val="18"/>
        </w:rPr>
        <w:t xml:space="preserve"> </w:t>
      </w:r>
      <w:r w:rsidRPr="000D2481">
        <w:rPr>
          <w:sz w:val="18"/>
        </w:rPr>
        <w:t>Sayın</w:t>
      </w:r>
      <w:r w:rsidRPr="000D2481" w:rsidR="007C20E2">
        <w:rPr>
          <w:sz w:val="18"/>
        </w:rPr>
        <w:t xml:space="preserve"> </w:t>
      </w:r>
      <w:r w:rsidRPr="000D2481">
        <w:rPr>
          <w:sz w:val="18"/>
        </w:rPr>
        <w:t>Spor</w:t>
      </w:r>
      <w:r w:rsidRPr="000D2481" w:rsidR="007C20E2">
        <w:rPr>
          <w:sz w:val="18"/>
        </w:rPr>
        <w:t xml:space="preserve"> </w:t>
      </w:r>
      <w:r w:rsidRPr="000D2481">
        <w:rPr>
          <w:sz w:val="18"/>
        </w:rPr>
        <w:t>Bakanımız</w:t>
      </w:r>
      <w:r w:rsidRPr="000D2481" w:rsidR="007C20E2">
        <w:rPr>
          <w:sz w:val="18"/>
        </w:rPr>
        <w:t xml:space="preserve"> </w:t>
      </w:r>
      <w:r w:rsidRPr="000D2481">
        <w:rPr>
          <w:sz w:val="18"/>
        </w:rPr>
        <w:t>bunu</w:t>
      </w:r>
      <w:r w:rsidRPr="000D2481" w:rsidR="007C20E2">
        <w:rPr>
          <w:sz w:val="18"/>
        </w:rPr>
        <w:t xml:space="preserve"> </w:t>
      </w:r>
      <w:r w:rsidRPr="000D2481">
        <w:rPr>
          <w:sz w:val="18"/>
        </w:rPr>
        <w:t>Savunma</w:t>
      </w:r>
      <w:r w:rsidRPr="000D2481" w:rsidR="007C20E2">
        <w:rPr>
          <w:sz w:val="18"/>
        </w:rPr>
        <w:t xml:space="preserve"> </w:t>
      </w:r>
      <w:r w:rsidRPr="000D2481">
        <w:rPr>
          <w:sz w:val="18"/>
        </w:rPr>
        <w:t>Bakanımıza</w:t>
      </w:r>
      <w:r w:rsidRPr="000D2481" w:rsidR="007C20E2">
        <w:rPr>
          <w:sz w:val="18"/>
        </w:rPr>
        <w:t xml:space="preserve"> </w:t>
      </w:r>
      <w:r w:rsidRPr="000D2481">
        <w:rPr>
          <w:sz w:val="18"/>
        </w:rPr>
        <w:t>gönderdiğini</w:t>
      </w:r>
      <w:r w:rsidRPr="000D2481" w:rsidR="007C20E2">
        <w:rPr>
          <w:sz w:val="18"/>
        </w:rPr>
        <w:t xml:space="preserve"> </w:t>
      </w:r>
      <w:r w:rsidRPr="000D2481">
        <w:rPr>
          <w:sz w:val="18"/>
        </w:rPr>
        <w:t>söyledi.</w:t>
      </w:r>
      <w:r w:rsidRPr="000D2481" w:rsidR="007C20E2">
        <w:rPr>
          <w:sz w:val="18"/>
        </w:rPr>
        <w:t xml:space="preserve"> </w:t>
      </w:r>
      <w:r w:rsidRPr="000D2481">
        <w:rPr>
          <w:sz w:val="18"/>
        </w:rPr>
        <w:t>Sayın</w:t>
      </w:r>
      <w:r w:rsidRPr="000D2481" w:rsidR="007C20E2">
        <w:rPr>
          <w:sz w:val="18"/>
        </w:rPr>
        <w:t xml:space="preserve"> </w:t>
      </w:r>
      <w:r w:rsidRPr="000D2481">
        <w:rPr>
          <w:sz w:val="18"/>
        </w:rPr>
        <w:t>Savunma</w:t>
      </w:r>
      <w:r w:rsidRPr="000D2481" w:rsidR="007C20E2">
        <w:rPr>
          <w:sz w:val="18"/>
        </w:rPr>
        <w:t xml:space="preserve"> </w:t>
      </w:r>
      <w:r w:rsidRPr="000D2481">
        <w:rPr>
          <w:sz w:val="18"/>
        </w:rPr>
        <w:t>Bakanı,</w:t>
      </w:r>
      <w:r w:rsidRPr="000D2481" w:rsidR="007C20E2">
        <w:rPr>
          <w:sz w:val="18"/>
        </w:rPr>
        <w:t xml:space="preserve"> </w:t>
      </w:r>
      <w:r w:rsidRPr="000D2481">
        <w:rPr>
          <w:sz w:val="18"/>
        </w:rPr>
        <w:t>bunu</w:t>
      </w:r>
      <w:r w:rsidRPr="000D2481" w:rsidR="007C20E2">
        <w:rPr>
          <w:sz w:val="18"/>
        </w:rPr>
        <w:t xml:space="preserve"> </w:t>
      </w:r>
      <w:r w:rsidRPr="000D2481">
        <w:rPr>
          <w:sz w:val="18"/>
        </w:rPr>
        <w:t>da</w:t>
      </w:r>
      <w:r w:rsidRPr="000D2481" w:rsidR="007C20E2">
        <w:rPr>
          <w:sz w:val="18"/>
        </w:rPr>
        <w:t xml:space="preserve"> </w:t>
      </w:r>
      <w:r w:rsidRPr="000D2481">
        <w:rPr>
          <w:sz w:val="18"/>
        </w:rPr>
        <w:t>seçimden</w:t>
      </w:r>
      <w:r w:rsidRPr="000D2481" w:rsidR="007C20E2">
        <w:rPr>
          <w:sz w:val="18"/>
        </w:rPr>
        <w:t xml:space="preserve"> </w:t>
      </w:r>
      <w:r w:rsidRPr="000D2481">
        <w:rPr>
          <w:sz w:val="18"/>
        </w:rPr>
        <w:t>önce</w:t>
      </w:r>
      <w:r w:rsidRPr="000D2481" w:rsidR="007C20E2">
        <w:rPr>
          <w:sz w:val="18"/>
        </w:rPr>
        <w:t xml:space="preserve"> </w:t>
      </w:r>
      <w:r w:rsidRPr="000D2481">
        <w:rPr>
          <w:sz w:val="18"/>
        </w:rPr>
        <w:t>çıkaralım</w:t>
      </w:r>
      <w:r w:rsidRPr="000D2481" w:rsidR="007C20E2">
        <w:rPr>
          <w:sz w:val="18"/>
        </w:rPr>
        <w:t xml:space="preserve"> </w:t>
      </w:r>
      <w:r w:rsidRPr="000D2481">
        <w:rPr>
          <w:sz w:val="18"/>
        </w:rPr>
        <w:t>çünkü</w:t>
      </w:r>
      <w:r w:rsidRPr="000D2481" w:rsidR="007C20E2">
        <w:rPr>
          <w:sz w:val="18"/>
        </w:rPr>
        <w:t xml:space="preserve"> </w:t>
      </w:r>
      <w:r w:rsidRPr="000D2481">
        <w:rPr>
          <w:sz w:val="18"/>
        </w:rPr>
        <w:t>bu</w:t>
      </w:r>
      <w:r w:rsidRPr="000D2481" w:rsidR="007C20E2">
        <w:rPr>
          <w:sz w:val="18"/>
        </w:rPr>
        <w:t xml:space="preserve"> </w:t>
      </w:r>
      <w:r w:rsidRPr="000D2481">
        <w:rPr>
          <w:sz w:val="18"/>
        </w:rPr>
        <w:t>çocuklar</w:t>
      </w:r>
      <w:r w:rsidRPr="000D2481" w:rsidR="007C20E2">
        <w:rPr>
          <w:sz w:val="18"/>
        </w:rPr>
        <w:t xml:space="preserve"> </w:t>
      </w:r>
      <w:r w:rsidRPr="000D2481">
        <w:rPr>
          <w:sz w:val="18"/>
        </w:rPr>
        <w:t>lig</w:t>
      </w:r>
      <w:r w:rsidRPr="000D2481" w:rsidR="007C20E2">
        <w:rPr>
          <w:sz w:val="18"/>
        </w:rPr>
        <w:t xml:space="preserve"> </w:t>
      </w:r>
      <w:r w:rsidRPr="000D2481">
        <w:rPr>
          <w:sz w:val="18"/>
        </w:rPr>
        <w:t>bitince</w:t>
      </w:r>
      <w:r w:rsidRPr="000D2481" w:rsidR="007C20E2">
        <w:rPr>
          <w:sz w:val="18"/>
        </w:rPr>
        <w:t xml:space="preserve"> </w:t>
      </w:r>
      <w:r w:rsidRPr="000D2481">
        <w:rPr>
          <w:sz w:val="18"/>
        </w:rPr>
        <w:t>sokağa</w:t>
      </w:r>
      <w:r w:rsidRPr="000D2481" w:rsidR="007C20E2">
        <w:rPr>
          <w:sz w:val="18"/>
        </w:rPr>
        <w:t xml:space="preserve"> </w:t>
      </w:r>
      <w:r w:rsidRPr="000D2481">
        <w:rPr>
          <w:sz w:val="18"/>
        </w:rPr>
        <w:t>çıkamıyorlar,</w:t>
      </w:r>
      <w:r w:rsidRPr="000D2481" w:rsidR="007C20E2">
        <w:rPr>
          <w:sz w:val="18"/>
        </w:rPr>
        <w:t xml:space="preserve"> </w:t>
      </w:r>
      <w:r w:rsidRPr="000D2481">
        <w:rPr>
          <w:sz w:val="18"/>
        </w:rPr>
        <w:t>kaçak</w:t>
      </w:r>
      <w:r w:rsidRPr="000D2481" w:rsidR="007C20E2">
        <w:rPr>
          <w:sz w:val="18"/>
        </w:rPr>
        <w:t xml:space="preserve"> </w:t>
      </w:r>
      <w:r w:rsidRPr="000D2481">
        <w:rPr>
          <w:sz w:val="18"/>
        </w:rPr>
        <w:t>kimliklerle,</w:t>
      </w:r>
      <w:r w:rsidRPr="000D2481" w:rsidR="007C20E2">
        <w:rPr>
          <w:sz w:val="18"/>
        </w:rPr>
        <w:t xml:space="preserve"> </w:t>
      </w:r>
      <w:r w:rsidRPr="000D2481">
        <w:rPr>
          <w:sz w:val="18"/>
        </w:rPr>
        <w:t>geziyorlar.</w:t>
      </w:r>
      <w:r w:rsidRPr="000D2481" w:rsidR="007C20E2">
        <w:rPr>
          <w:sz w:val="18"/>
        </w:rPr>
        <w:t xml:space="preserve"> </w:t>
      </w:r>
      <w:r w:rsidRPr="000D2481">
        <w:rPr>
          <w:sz w:val="18"/>
        </w:rPr>
        <w:t>Bunlara</w:t>
      </w:r>
      <w:r w:rsidRPr="000D2481" w:rsidR="007C20E2">
        <w:rPr>
          <w:sz w:val="18"/>
        </w:rPr>
        <w:t xml:space="preserve"> </w:t>
      </w:r>
      <w:r w:rsidRPr="000D2481">
        <w:rPr>
          <w:sz w:val="18"/>
        </w:rPr>
        <w:t>bunu</w:t>
      </w:r>
      <w:r w:rsidRPr="000D2481" w:rsidR="007C20E2">
        <w:rPr>
          <w:sz w:val="18"/>
        </w:rPr>
        <w:t xml:space="preserve"> </w:t>
      </w:r>
      <w:r w:rsidRPr="000D2481">
        <w:rPr>
          <w:sz w:val="18"/>
        </w:rPr>
        <w:t>reva</w:t>
      </w:r>
      <w:r w:rsidRPr="000D2481" w:rsidR="007C20E2">
        <w:rPr>
          <w:sz w:val="18"/>
        </w:rPr>
        <w:t xml:space="preserve"> </w:t>
      </w:r>
      <w:r w:rsidRPr="000D2481">
        <w:rPr>
          <w:sz w:val="18"/>
        </w:rPr>
        <w:t>görmeyelim.</w:t>
      </w:r>
    </w:p>
    <w:p w:rsidRPr="000D2481" w:rsidR="00DE6BBE" w:rsidP="000D2481" w:rsidRDefault="00DE6BBE">
      <w:pPr>
        <w:pStyle w:val="GENELKURUL"/>
        <w:spacing w:line="240" w:lineRule="auto"/>
        <w:ind w:left="0"/>
        <w:rPr>
          <w:sz w:val="18"/>
        </w:rPr>
      </w:pPr>
      <w:r w:rsidRPr="000D2481">
        <w:rPr>
          <w:sz w:val="18"/>
        </w:rPr>
        <w:t>Bunun</w:t>
      </w:r>
      <w:r w:rsidRPr="000D2481" w:rsidR="007C20E2">
        <w:rPr>
          <w:sz w:val="18"/>
        </w:rPr>
        <w:t xml:space="preserve"> </w:t>
      </w:r>
      <w:r w:rsidRPr="000D2481">
        <w:rPr>
          <w:sz w:val="18"/>
        </w:rPr>
        <w:t>dışında,</w:t>
      </w:r>
      <w:r w:rsidRPr="000D2481" w:rsidR="007C20E2">
        <w:rPr>
          <w:sz w:val="18"/>
        </w:rPr>
        <w:t xml:space="preserve"> </w:t>
      </w:r>
      <w:r w:rsidRPr="000D2481">
        <w:rPr>
          <w:sz w:val="18"/>
        </w:rPr>
        <w:t>son</w:t>
      </w:r>
      <w:r w:rsidRPr="000D2481" w:rsidR="007C20E2">
        <w:rPr>
          <w:sz w:val="18"/>
        </w:rPr>
        <w:t xml:space="preserve"> </w:t>
      </w:r>
      <w:r w:rsidRPr="000D2481">
        <w:rPr>
          <w:sz w:val="18"/>
        </w:rPr>
        <w:t>olarak</w:t>
      </w:r>
      <w:r w:rsidRPr="000D2481" w:rsidR="007C20E2">
        <w:rPr>
          <w:sz w:val="18"/>
        </w:rPr>
        <w:t xml:space="preserve"> </w:t>
      </w:r>
      <w:r w:rsidRPr="000D2481">
        <w:rPr>
          <w:sz w:val="18"/>
        </w:rPr>
        <w:t>da</w:t>
      </w:r>
      <w:r w:rsidRPr="000D2481" w:rsidR="007C20E2">
        <w:rPr>
          <w:sz w:val="18"/>
        </w:rPr>
        <w:t xml:space="preserve"> </w:t>
      </w:r>
      <w:r w:rsidRPr="000D2481">
        <w:rPr>
          <w:sz w:val="18"/>
        </w:rPr>
        <w:t>Avrupa</w:t>
      </w:r>
      <w:r w:rsidRPr="000D2481" w:rsidR="007C20E2">
        <w:rPr>
          <w:sz w:val="18"/>
        </w:rPr>
        <w:t xml:space="preserve"> </w:t>
      </w:r>
      <w:r w:rsidRPr="000D2481">
        <w:rPr>
          <w:sz w:val="18"/>
        </w:rPr>
        <w:t>Güreş</w:t>
      </w:r>
      <w:r w:rsidRPr="000D2481" w:rsidR="007C20E2">
        <w:rPr>
          <w:sz w:val="18"/>
        </w:rPr>
        <w:t xml:space="preserve"> </w:t>
      </w:r>
      <w:r w:rsidRPr="000D2481">
        <w:rPr>
          <w:sz w:val="18"/>
        </w:rPr>
        <w:t>Şampiyonası’nda</w:t>
      </w:r>
      <w:r w:rsidRPr="000D2481" w:rsidR="007C20E2">
        <w:rPr>
          <w:sz w:val="18"/>
        </w:rPr>
        <w:t xml:space="preserve"> </w:t>
      </w:r>
      <w:r w:rsidRPr="000D2481">
        <w:rPr>
          <w:sz w:val="18"/>
        </w:rPr>
        <w:t>finalde</w:t>
      </w:r>
      <w:r w:rsidRPr="000D2481" w:rsidR="007C20E2">
        <w:rPr>
          <w:sz w:val="18"/>
        </w:rPr>
        <w:t xml:space="preserve"> </w:t>
      </w:r>
      <w:r w:rsidRPr="000D2481">
        <w:rPr>
          <w:sz w:val="18"/>
        </w:rPr>
        <w:t>Rus</w:t>
      </w:r>
      <w:r w:rsidRPr="000D2481" w:rsidR="007C20E2">
        <w:rPr>
          <w:sz w:val="18"/>
        </w:rPr>
        <w:t xml:space="preserve"> </w:t>
      </w:r>
      <w:r w:rsidRPr="000D2481">
        <w:rPr>
          <w:sz w:val="18"/>
        </w:rPr>
        <w:t>rakibini</w:t>
      </w:r>
      <w:r w:rsidRPr="000D2481" w:rsidR="007C20E2">
        <w:rPr>
          <w:sz w:val="18"/>
        </w:rPr>
        <w:t xml:space="preserve"> </w:t>
      </w:r>
      <w:r w:rsidRPr="000D2481">
        <w:rPr>
          <w:sz w:val="18"/>
        </w:rPr>
        <w:t>yenen,</w:t>
      </w:r>
      <w:r w:rsidRPr="000D2481" w:rsidR="007C20E2">
        <w:rPr>
          <w:sz w:val="18"/>
        </w:rPr>
        <w:t xml:space="preserve"> </w:t>
      </w:r>
      <w:r w:rsidRPr="000D2481">
        <w:rPr>
          <w:sz w:val="18"/>
        </w:rPr>
        <w:t>bizim</w:t>
      </w:r>
      <w:r w:rsidRPr="000D2481" w:rsidR="007C20E2">
        <w:rPr>
          <w:sz w:val="18"/>
        </w:rPr>
        <w:t xml:space="preserve"> </w:t>
      </w:r>
      <w:r w:rsidRPr="000D2481">
        <w:rPr>
          <w:sz w:val="18"/>
        </w:rPr>
        <w:t>kardeşimiz</w:t>
      </w:r>
      <w:r w:rsidRPr="000D2481" w:rsidR="007C20E2">
        <w:rPr>
          <w:sz w:val="18"/>
        </w:rPr>
        <w:t xml:space="preserve"> </w:t>
      </w:r>
      <w:r w:rsidRPr="000D2481">
        <w:rPr>
          <w:sz w:val="18"/>
        </w:rPr>
        <w:t>Rıza</w:t>
      </w:r>
      <w:r w:rsidRPr="000D2481" w:rsidR="007C20E2">
        <w:rPr>
          <w:sz w:val="18"/>
        </w:rPr>
        <w:t xml:space="preserve"> </w:t>
      </w:r>
      <w:r w:rsidRPr="000D2481">
        <w:rPr>
          <w:sz w:val="18"/>
        </w:rPr>
        <w:t>Kayaalp’i</w:t>
      </w:r>
      <w:r w:rsidRPr="000D2481" w:rsidR="007C20E2">
        <w:rPr>
          <w:sz w:val="18"/>
        </w:rPr>
        <w:t xml:space="preserve"> </w:t>
      </w:r>
      <w:r w:rsidRPr="000D2481">
        <w:rPr>
          <w:sz w:val="18"/>
        </w:rPr>
        <w:t>-8’inci</w:t>
      </w:r>
      <w:r w:rsidRPr="000D2481" w:rsidR="007C20E2">
        <w:rPr>
          <w:sz w:val="18"/>
        </w:rPr>
        <w:t xml:space="preserve"> </w:t>
      </w:r>
      <w:r w:rsidRPr="000D2481">
        <w:rPr>
          <w:sz w:val="18"/>
        </w:rPr>
        <w:t>kez</w:t>
      </w:r>
      <w:r w:rsidRPr="000D2481" w:rsidR="007C20E2">
        <w:rPr>
          <w:sz w:val="18"/>
        </w:rPr>
        <w:t xml:space="preserve"> </w:t>
      </w:r>
      <w:r w:rsidRPr="000D2481">
        <w:rPr>
          <w:sz w:val="18"/>
        </w:rPr>
        <w:t>dünya</w:t>
      </w:r>
      <w:r w:rsidRPr="000D2481" w:rsidR="007C20E2">
        <w:rPr>
          <w:sz w:val="18"/>
        </w:rPr>
        <w:t xml:space="preserve"> </w:t>
      </w:r>
      <w:r w:rsidRPr="000D2481">
        <w:rPr>
          <w:sz w:val="18"/>
        </w:rPr>
        <w:t>şampiyonu</w:t>
      </w:r>
      <w:r w:rsidRPr="000D2481" w:rsidR="007C20E2">
        <w:rPr>
          <w:sz w:val="18"/>
        </w:rPr>
        <w:t xml:space="preserve"> </w:t>
      </w:r>
      <w:r w:rsidRPr="000D2481">
        <w:rPr>
          <w:sz w:val="18"/>
        </w:rPr>
        <w:t>oluyor-</w:t>
      </w:r>
      <w:r w:rsidRPr="000D2481" w:rsidR="007C20E2">
        <w:rPr>
          <w:sz w:val="18"/>
        </w:rPr>
        <w:t xml:space="preserve"> </w:t>
      </w:r>
      <w:r w:rsidRPr="000D2481">
        <w:rPr>
          <w:sz w:val="18"/>
        </w:rPr>
        <w:t>kutluyorum.</w:t>
      </w:r>
      <w:r w:rsidRPr="000D2481" w:rsidR="007C20E2">
        <w:rPr>
          <w:sz w:val="18"/>
        </w:rPr>
        <w:t xml:space="preserve"> </w:t>
      </w:r>
      <w:r w:rsidRPr="000D2481">
        <w:rPr>
          <w:sz w:val="18"/>
        </w:rPr>
        <w:t>Ayrıca,</w:t>
      </w:r>
      <w:r w:rsidRPr="000D2481" w:rsidR="007C20E2">
        <w:rPr>
          <w:sz w:val="18"/>
        </w:rPr>
        <w:t xml:space="preserve"> </w:t>
      </w:r>
      <w:r w:rsidRPr="000D2481">
        <w:rPr>
          <w:sz w:val="18"/>
        </w:rPr>
        <w:t>Brezilya’nın</w:t>
      </w:r>
      <w:r w:rsidRPr="000D2481" w:rsidR="007C20E2">
        <w:rPr>
          <w:sz w:val="18"/>
        </w:rPr>
        <w:t xml:space="preserve"> </w:t>
      </w:r>
      <w:r w:rsidRPr="000D2481">
        <w:rPr>
          <w:sz w:val="18"/>
        </w:rPr>
        <w:t>Sao</w:t>
      </w:r>
      <w:r w:rsidRPr="000D2481" w:rsidR="007C20E2">
        <w:rPr>
          <w:sz w:val="18"/>
        </w:rPr>
        <w:t xml:space="preserve"> </w:t>
      </w:r>
      <w:r w:rsidRPr="000D2481">
        <w:rPr>
          <w:sz w:val="18"/>
        </w:rPr>
        <w:t>Paulo</w:t>
      </w:r>
      <w:r w:rsidRPr="000D2481" w:rsidR="007C20E2">
        <w:rPr>
          <w:sz w:val="18"/>
        </w:rPr>
        <w:t xml:space="preserve"> </w:t>
      </w:r>
      <w:r w:rsidRPr="000D2481">
        <w:rPr>
          <w:sz w:val="18"/>
        </w:rPr>
        <w:t>kentinde</w:t>
      </w:r>
      <w:r w:rsidRPr="000D2481" w:rsidR="007C20E2">
        <w:rPr>
          <w:sz w:val="18"/>
        </w:rPr>
        <w:t xml:space="preserve"> </w:t>
      </w:r>
      <w:r w:rsidRPr="000D2481">
        <w:rPr>
          <w:sz w:val="18"/>
        </w:rPr>
        <w:t>Açık</w:t>
      </w:r>
      <w:r w:rsidRPr="000D2481" w:rsidR="007C20E2">
        <w:rPr>
          <w:sz w:val="18"/>
        </w:rPr>
        <w:t xml:space="preserve"> </w:t>
      </w:r>
      <w:r w:rsidRPr="000D2481">
        <w:rPr>
          <w:sz w:val="18"/>
        </w:rPr>
        <w:t>Su</w:t>
      </w:r>
      <w:r w:rsidRPr="000D2481" w:rsidR="007C20E2">
        <w:rPr>
          <w:sz w:val="18"/>
        </w:rPr>
        <w:t xml:space="preserve"> </w:t>
      </w:r>
      <w:r w:rsidRPr="000D2481">
        <w:rPr>
          <w:sz w:val="18"/>
        </w:rPr>
        <w:t>Yüzme</w:t>
      </w:r>
      <w:r w:rsidRPr="000D2481" w:rsidR="007C20E2">
        <w:rPr>
          <w:sz w:val="18"/>
        </w:rPr>
        <w:t xml:space="preserve"> </w:t>
      </w:r>
      <w:r w:rsidRPr="000D2481">
        <w:rPr>
          <w:sz w:val="18"/>
        </w:rPr>
        <w:t>Dünya</w:t>
      </w:r>
      <w:r w:rsidRPr="000D2481" w:rsidR="007C20E2">
        <w:rPr>
          <w:sz w:val="18"/>
        </w:rPr>
        <w:t xml:space="preserve"> </w:t>
      </w:r>
      <w:r w:rsidRPr="000D2481">
        <w:rPr>
          <w:sz w:val="18"/>
        </w:rPr>
        <w:t>Şampiyonası’nda</w:t>
      </w:r>
      <w:r w:rsidRPr="000D2481" w:rsidR="007C20E2">
        <w:rPr>
          <w:sz w:val="18"/>
        </w:rPr>
        <w:t xml:space="preserve"> </w:t>
      </w:r>
      <w:r w:rsidRPr="000D2481">
        <w:rPr>
          <w:sz w:val="18"/>
        </w:rPr>
        <w:t>sırtüstü</w:t>
      </w:r>
      <w:r w:rsidRPr="000D2481" w:rsidR="007C20E2">
        <w:rPr>
          <w:sz w:val="18"/>
        </w:rPr>
        <w:t xml:space="preserve"> </w:t>
      </w:r>
      <w:r w:rsidRPr="000D2481">
        <w:rPr>
          <w:sz w:val="18"/>
        </w:rPr>
        <w:t>yüzmede</w:t>
      </w:r>
      <w:r w:rsidRPr="000D2481" w:rsidR="007C20E2">
        <w:rPr>
          <w:sz w:val="18"/>
        </w:rPr>
        <w:t xml:space="preserve"> </w:t>
      </w:r>
      <w:r w:rsidRPr="000D2481">
        <w:rPr>
          <w:sz w:val="18"/>
        </w:rPr>
        <w:t>dünya</w:t>
      </w:r>
      <w:r w:rsidRPr="000D2481" w:rsidR="007C20E2">
        <w:rPr>
          <w:sz w:val="18"/>
        </w:rPr>
        <w:t xml:space="preserve"> </w:t>
      </w:r>
      <w:r w:rsidRPr="000D2481">
        <w:rPr>
          <w:sz w:val="18"/>
        </w:rPr>
        <w:t>şampiyonu</w:t>
      </w:r>
      <w:r w:rsidRPr="000D2481" w:rsidR="007C20E2">
        <w:rPr>
          <w:sz w:val="18"/>
        </w:rPr>
        <w:t xml:space="preserve"> </w:t>
      </w:r>
      <w:r w:rsidRPr="000D2481">
        <w:rPr>
          <w:sz w:val="18"/>
        </w:rPr>
        <w:t>olan</w:t>
      </w:r>
      <w:r w:rsidRPr="000D2481" w:rsidR="007C20E2">
        <w:rPr>
          <w:sz w:val="18"/>
        </w:rPr>
        <w:t xml:space="preserve"> </w:t>
      </w:r>
      <w:r w:rsidRPr="000D2481">
        <w:rPr>
          <w:sz w:val="18"/>
        </w:rPr>
        <w:t>Sümeyye</w:t>
      </w:r>
      <w:r w:rsidRPr="000D2481" w:rsidR="007C20E2">
        <w:rPr>
          <w:sz w:val="18"/>
        </w:rPr>
        <w:t xml:space="preserve"> </w:t>
      </w:r>
      <w:r w:rsidRPr="000D2481">
        <w:rPr>
          <w:sz w:val="18"/>
        </w:rPr>
        <w:t>Boyacı</w:t>
      </w:r>
      <w:r w:rsidRPr="000D2481" w:rsidR="007C20E2">
        <w:rPr>
          <w:sz w:val="18"/>
        </w:rPr>
        <w:t xml:space="preserve"> </w:t>
      </w:r>
      <w:r w:rsidRPr="000D2481">
        <w:rPr>
          <w:sz w:val="18"/>
        </w:rPr>
        <w:t>kardeşimizi</w:t>
      </w:r>
      <w:r w:rsidRPr="000D2481" w:rsidR="007C20E2">
        <w:rPr>
          <w:sz w:val="18"/>
        </w:rPr>
        <w:t xml:space="preserve"> </w:t>
      </w:r>
      <w:r w:rsidRPr="000D2481">
        <w:rPr>
          <w:sz w:val="18"/>
        </w:rPr>
        <w:t>de</w:t>
      </w:r>
      <w:r w:rsidRPr="000D2481" w:rsidR="007C20E2">
        <w:rPr>
          <w:sz w:val="18"/>
        </w:rPr>
        <w:t xml:space="preserve"> </w:t>
      </w:r>
      <w:r w:rsidRPr="000D2481">
        <w:rPr>
          <w:sz w:val="18"/>
        </w:rPr>
        <w:t>tebrik</w:t>
      </w:r>
      <w:r w:rsidRPr="000D2481" w:rsidR="007C20E2">
        <w:rPr>
          <w:sz w:val="18"/>
        </w:rPr>
        <w:t xml:space="preserve"> </w:t>
      </w:r>
      <w:r w:rsidRPr="000D2481">
        <w:rPr>
          <w:sz w:val="18"/>
        </w:rPr>
        <w:t>ediyorum.</w:t>
      </w:r>
    </w:p>
    <w:p w:rsidRPr="000D2481" w:rsidR="00DE6BBE" w:rsidP="000D2481" w:rsidRDefault="00DE6BBE">
      <w:pPr>
        <w:pStyle w:val="GENELKURUL"/>
        <w:spacing w:line="240" w:lineRule="auto"/>
        <w:ind w:left="0"/>
        <w:rPr>
          <w:sz w:val="18"/>
        </w:rPr>
      </w:pPr>
      <w:r w:rsidRPr="000D2481">
        <w:rPr>
          <w:sz w:val="18"/>
        </w:rPr>
        <w:t>Tanju</w:t>
      </w:r>
      <w:r w:rsidRPr="000D2481" w:rsidR="007C20E2">
        <w:rPr>
          <w:sz w:val="18"/>
        </w:rPr>
        <w:t xml:space="preserve"> </w:t>
      </w:r>
      <w:r w:rsidRPr="000D2481">
        <w:rPr>
          <w:sz w:val="18"/>
        </w:rPr>
        <w:t>Bey,</w:t>
      </w:r>
      <w:r w:rsidRPr="000D2481" w:rsidR="007C20E2">
        <w:rPr>
          <w:sz w:val="18"/>
        </w:rPr>
        <w:t xml:space="preserve"> </w:t>
      </w:r>
      <w:r w:rsidRPr="000D2481">
        <w:rPr>
          <w:sz w:val="18"/>
        </w:rPr>
        <w:t>o</w:t>
      </w:r>
      <w:r w:rsidRPr="000D2481" w:rsidR="007C20E2">
        <w:rPr>
          <w:sz w:val="18"/>
        </w:rPr>
        <w:t xml:space="preserve"> </w:t>
      </w:r>
      <w:r w:rsidRPr="000D2481">
        <w:rPr>
          <w:sz w:val="18"/>
        </w:rPr>
        <w:t>olayların</w:t>
      </w:r>
      <w:r w:rsidRPr="000D2481" w:rsidR="007C20E2">
        <w:rPr>
          <w:sz w:val="18"/>
        </w:rPr>
        <w:t xml:space="preserve"> </w:t>
      </w:r>
      <w:r w:rsidRPr="000D2481">
        <w:rPr>
          <w:sz w:val="18"/>
        </w:rPr>
        <w:t>hiçbirini</w:t>
      </w:r>
      <w:r w:rsidRPr="000D2481" w:rsidR="007C20E2">
        <w:rPr>
          <w:sz w:val="18"/>
        </w:rPr>
        <w:t xml:space="preserve"> </w:t>
      </w:r>
      <w:r w:rsidRPr="000D2481">
        <w:rPr>
          <w:sz w:val="18"/>
        </w:rPr>
        <w:t>tasvip</w:t>
      </w:r>
      <w:r w:rsidRPr="000D2481" w:rsidR="007C20E2">
        <w:rPr>
          <w:sz w:val="18"/>
        </w:rPr>
        <w:t xml:space="preserve"> </w:t>
      </w:r>
      <w:r w:rsidRPr="000D2481">
        <w:rPr>
          <w:sz w:val="18"/>
        </w:rPr>
        <w:t>etmiyoruz.</w:t>
      </w:r>
      <w:r w:rsidRPr="000D2481" w:rsidR="007C20E2">
        <w:rPr>
          <w:sz w:val="18"/>
        </w:rPr>
        <w:t xml:space="preserve"> </w:t>
      </w:r>
      <w:r w:rsidRPr="000D2481">
        <w:rPr>
          <w:sz w:val="18"/>
        </w:rPr>
        <w:t>Zaten</w:t>
      </w:r>
      <w:r w:rsidRPr="000D2481" w:rsidR="007C20E2">
        <w:rPr>
          <w:sz w:val="18"/>
        </w:rPr>
        <w:t xml:space="preserve"> </w:t>
      </w:r>
      <w:r w:rsidRPr="000D2481">
        <w:rPr>
          <w:sz w:val="18"/>
        </w:rPr>
        <w:t>bu</w:t>
      </w:r>
      <w:r w:rsidRPr="000D2481" w:rsidR="007C20E2">
        <w:rPr>
          <w:sz w:val="18"/>
        </w:rPr>
        <w:t xml:space="preserve"> </w:t>
      </w:r>
      <w:r w:rsidRPr="000D2481">
        <w:rPr>
          <w:sz w:val="18"/>
        </w:rPr>
        <w:t>yaptığım</w:t>
      </w:r>
      <w:r w:rsidRPr="000D2481" w:rsidR="007C20E2">
        <w:rPr>
          <w:sz w:val="18"/>
        </w:rPr>
        <w:t xml:space="preserve"> </w:t>
      </w:r>
      <w:r w:rsidRPr="000D2481">
        <w:rPr>
          <w:sz w:val="18"/>
        </w:rPr>
        <w:t>konuşmada</w:t>
      </w:r>
      <w:r w:rsidRPr="000D2481" w:rsidR="007C20E2">
        <w:rPr>
          <w:sz w:val="18"/>
        </w:rPr>
        <w:t xml:space="preserve"> </w:t>
      </w:r>
      <w:r w:rsidRPr="000D2481">
        <w:rPr>
          <w:sz w:val="18"/>
        </w:rPr>
        <w:t>bir</w:t>
      </w:r>
      <w:r w:rsidRPr="000D2481" w:rsidR="007C20E2">
        <w:rPr>
          <w:sz w:val="18"/>
        </w:rPr>
        <w:t xml:space="preserve"> </w:t>
      </w:r>
      <w:r w:rsidRPr="000D2481">
        <w:rPr>
          <w:sz w:val="18"/>
        </w:rPr>
        <w:t>kez</w:t>
      </w:r>
      <w:r w:rsidRPr="000D2481" w:rsidR="007C20E2">
        <w:rPr>
          <w:sz w:val="18"/>
        </w:rPr>
        <w:t xml:space="preserve"> </w:t>
      </w:r>
      <w:r w:rsidRPr="000D2481">
        <w:rPr>
          <w:sz w:val="18"/>
        </w:rPr>
        <w:t>daha</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hatırlatayım</w:t>
      </w:r>
      <w:r w:rsidRPr="000D2481" w:rsidR="007C20E2">
        <w:rPr>
          <w:sz w:val="18"/>
        </w:rPr>
        <w:t xml:space="preserve"> </w:t>
      </w:r>
      <w:r w:rsidRPr="000D2481">
        <w:rPr>
          <w:sz w:val="18"/>
        </w:rPr>
        <w:t>dedim</w:t>
      </w:r>
      <w:r w:rsidRPr="000D2481" w:rsidR="007C20E2">
        <w:rPr>
          <w:sz w:val="18"/>
        </w:rPr>
        <w:t xml:space="preserve"> </w:t>
      </w:r>
      <w:r w:rsidRPr="000D2481">
        <w:rPr>
          <w:sz w:val="18"/>
        </w:rPr>
        <w:t>çünkü</w:t>
      </w:r>
      <w:r w:rsidRPr="000D2481" w:rsidR="007C20E2">
        <w:rPr>
          <w:sz w:val="18"/>
        </w:rPr>
        <w:t xml:space="preserve"> </w:t>
      </w:r>
      <w:r w:rsidRPr="000D2481">
        <w:rPr>
          <w:sz w:val="18"/>
        </w:rPr>
        <w:t>bu</w:t>
      </w:r>
      <w:r w:rsidRPr="000D2481" w:rsidR="007C20E2">
        <w:rPr>
          <w:sz w:val="18"/>
        </w:rPr>
        <w:t xml:space="preserve"> </w:t>
      </w:r>
      <w:r w:rsidRPr="000D2481">
        <w:rPr>
          <w:sz w:val="18"/>
        </w:rPr>
        <w:t>olaylar</w:t>
      </w:r>
      <w:r w:rsidRPr="000D2481" w:rsidR="007C20E2">
        <w:rPr>
          <w:sz w:val="18"/>
        </w:rPr>
        <w:t xml:space="preserve"> </w:t>
      </w:r>
      <w:r w:rsidRPr="000D2481">
        <w:rPr>
          <w:sz w:val="18"/>
        </w:rPr>
        <w:t>başladığı</w:t>
      </w:r>
      <w:r w:rsidRPr="000D2481" w:rsidR="007C20E2">
        <w:rPr>
          <w:sz w:val="18"/>
        </w:rPr>
        <w:t xml:space="preserve"> </w:t>
      </w:r>
      <w:r w:rsidRPr="000D2481">
        <w:rPr>
          <w:sz w:val="18"/>
        </w:rPr>
        <w:t>zaman</w:t>
      </w:r>
      <w:r w:rsidRPr="000D2481" w:rsidR="007C20E2">
        <w:rPr>
          <w:sz w:val="18"/>
        </w:rPr>
        <w:t xml:space="preserve"> </w:t>
      </w:r>
      <w:r w:rsidRPr="000D2481">
        <w:rPr>
          <w:sz w:val="18"/>
        </w:rPr>
        <w:t>bütün</w:t>
      </w:r>
      <w:r w:rsidRPr="000D2481" w:rsidR="007C20E2">
        <w:rPr>
          <w:sz w:val="18"/>
        </w:rPr>
        <w:t xml:space="preserve"> </w:t>
      </w:r>
      <w:r w:rsidRPr="000D2481">
        <w:rPr>
          <w:sz w:val="18"/>
        </w:rPr>
        <w:t>diğer</w:t>
      </w:r>
      <w:r w:rsidRPr="000D2481" w:rsidR="007C20E2">
        <w:rPr>
          <w:sz w:val="18"/>
        </w:rPr>
        <w:t xml:space="preserve"> </w:t>
      </w:r>
      <w:r w:rsidRPr="000D2481">
        <w:rPr>
          <w:sz w:val="18"/>
        </w:rPr>
        <w:t>olayları</w:t>
      </w:r>
      <w:r w:rsidRPr="000D2481" w:rsidR="007C20E2">
        <w:rPr>
          <w:sz w:val="18"/>
        </w:rPr>
        <w:t xml:space="preserve"> </w:t>
      </w:r>
      <w:r w:rsidRPr="000D2481">
        <w:rPr>
          <w:sz w:val="18"/>
        </w:rPr>
        <w:t>gölgede</w:t>
      </w:r>
      <w:r w:rsidRPr="000D2481" w:rsidR="007C20E2">
        <w:rPr>
          <w:sz w:val="18"/>
        </w:rPr>
        <w:t xml:space="preserve"> </w:t>
      </w:r>
      <w:r w:rsidRPr="000D2481">
        <w:rPr>
          <w:sz w:val="18"/>
        </w:rPr>
        <w:t>bırakabilir,</w:t>
      </w:r>
      <w:r w:rsidRPr="000D2481" w:rsidR="007C20E2">
        <w:rPr>
          <w:sz w:val="18"/>
        </w:rPr>
        <w:t xml:space="preserve"> </w:t>
      </w:r>
      <w:r w:rsidRPr="000D2481">
        <w:rPr>
          <w:sz w:val="18"/>
        </w:rPr>
        <w:t>bunun</w:t>
      </w:r>
      <w:r w:rsidRPr="000D2481" w:rsidR="007C20E2">
        <w:rPr>
          <w:sz w:val="18"/>
        </w:rPr>
        <w:t xml:space="preserve"> </w:t>
      </w:r>
      <w:r w:rsidRPr="000D2481">
        <w:rPr>
          <w:sz w:val="18"/>
        </w:rPr>
        <w:t>da</w:t>
      </w:r>
      <w:r w:rsidRPr="000D2481" w:rsidR="007C20E2">
        <w:rPr>
          <w:sz w:val="18"/>
        </w:rPr>
        <w:t xml:space="preserve"> </w:t>
      </w:r>
      <w:r w:rsidRPr="000D2481">
        <w:rPr>
          <w:sz w:val="18"/>
        </w:rPr>
        <w:t>önünü</w:t>
      </w:r>
      <w:r w:rsidRPr="000D2481" w:rsidR="007C20E2">
        <w:rPr>
          <w:sz w:val="18"/>
        </w:rPr>
        <w:t xml:space="preserve"> </w:t>
      </w:r>
      <w:r w:rsidRPr="000D2481">
        <w:rPr>
          <w:sz w:val="18"/>
        </w:rPr>
        <w:t>kesemeyiz.</w:t>
      </w:r>
      <w:r w:rsidRPr="000D2481" w:rsidR="007C20E2">
        <w:rPr>
          <w:sz w:val="18"/>
        </w:rPr>
        <w:t xml:space="preserve"> </w:t>
      </w:r>
      <w:r w:rsidRPr="000D2481">
        <w:rPr>
          <w:sz w:val="18"/>
        </w:rPr>
        <w:t>Onun</w:t>
      </w:r>
      <w:r w:rsidRPr="000D2481" w:rsidR="007C20E2">
        <w:rPr>
          <w:sz w:val="18"/>
        </w:rPr>
        <w:t xml:space="preserve"> </w:t>
      </w:r>
      <w:r w:rsidRPr="000D2481">
        <w:rPr>
          <w:sz w:val="18"/>
        </w:rPr>
        <w:t>için</w:t>
      </w:r>
      <w:r w:rsidRPr="000D2481" w:rsidR="007C20E2">
        <w:rPr>
          <w:sz w:val="18"/>
        </w:rPr>
        <w:t xml:space="preserve"> </w:t>
      </w:r>
      <w:r w:rsidRPr="000D2481">
        <w:rPr>
          <w:sz w:val="18"/>
        </w:rPr>
        <w:t>şu</w:t>
      </w:r>
      <w:r w:rsidRPr="000D2481" w:rsidR="007C20E2">
        <w:rPr>
          <w:sz w:val="18"/>
        </w:rPr>
        <w:t xml:space="preserve"> </w:t>
      </w:r>
      <w:r w:rsidRPr="000D2481">
        <w:rPr>
          <w:sz w:val="18"/>
        </w:rPr>
        <w:t>Futbol</w:t>
      </w:r>
      <w:r w:rsidRPr="000D2481" w:rsidR="007C20E2">
        <w:rPr>
          <w:sz w:val="18"/>
        </w:rPr>
        <w:t xml:space="preserve"> </w:t>
      </w:r>
      <w:r w:rsidRPr="000D2481">
        <w:rPr>
          <w:sz w:val="18"/>
        </w:rPr>
        <w:t>Federasyonunu</w:t>
      </w:r>
      <w:r w:rsidRPr="000D2481" w:rsidR="007C20E2">
        <w:rPr>
          <w:sz w:val="18"/>
        </w:rPr>
        <w:t xml:space="preserve"> </w:t>
      </w:r>
      <w:r w:rsidRPr="000D2481">
        <w:rPr>
          <w:sz w:val="18"/>
        </w:rPr>
        <w:t>bir</w:t>
      </w:r>
      <w:r w:rsidRPr="000D2481" w:rsidR="007C20E2">
        <w:rPr>
          <w:sz w:val="18"/>
        </w:rPr>
        <w:t xml:space="preserve"> </w:t>
      </w:r>
      <w:r w:rsidRPr="000D2481">
        <w:rPr>
          <w:sz w:val="18"/>
        </w:rPr>
        <w:t>kez</w:t>
      </w:r>
      <w:r w:rsidRPr="000D2481" w:rsidR="007C20E2">
        <w:rPr>
          <w:sz w:val="18"/>
        </w:rPr>
        <w:t xml:space="preserve"> </w:t>
      </w:r>
      <w:r w:rsidRPr="000D2481">
        <w:rPr>
          <w:sz w:val="18"/>
        </w:rPr>
        <w:t>daha</w:t>
      </w:r>
      <w:r w:rsidRPr="000D2481" w:rsidR="007C20E2">
        <w:rPr>
          <w:sz w:val="18"/>
        </w:rPr>
        <w:t xml:space="preserve"> </w:t>
      </w:r>
      <w:r w:rsidRPr="000D2481">
        <w:rPr>
          <w:sz w:val="18"/>
        </w:rPr>
        <w:t>uyarıyorum</w:t>
      </w:r>
      <w:r w:rsidRPr="000D2481" w:rsidR="007C20E2">
        <w:rPr>
          <w:sz w:val="18"/>
        </w:rPr>
        <w:t xml:space="preserve"> </w:t>
      </w:r>
      <w:r w:rsidRPr="000D2481">
        <w:rPr>
          <w:sz w:val="18"/>
        </w:rPr>
        <w:t>ben,</w:t>
      </w:r>
      <w:r w:rsidRPr="000D2481" w:rsidR="007C20E2">
        <w:rPr>
          <w:sz w:val="18"/>
        </w:rPr>
        <w:t xml:space="preserve"> </w:t>
      </w:r>
      <w:r w:rsidRPr="000D2481">
        <w:rPr>
          <w:sz w:val="18"/>
        </w:rPr>
        <w:t>herkesi</w:t>
      </w:r>
      <w:r w:rsidRPr="000D2481" w:rsidR="007C20E2">
        <w:rPr>
          <w:sz w:val="18"/>
        </w:rPr>
        <w:t xml:space="preserve"> </w:t>
      </w:r>
      <w:r w:rsidRPr="000D2481">
        <w:rPr>
          <w:sz w:val="18"/>
        </w:rPr>
        <w:t>uyarıyorum.</w:t>
      </w:r>
      <w:r w:rsidRPr="000D2481" w:rsidR="007C20E2">
        <w:rPr>
          <w:sz w:val="18"/>
        </w:rPr>
        <w:t xml:space="preserve"> </w:t>
      </w:r>
    </w:p>
    <w:p w:rsidRPr="000D2481" w:rsidR="00DE6BBE" w:rsidP="000D2481" w:rsidRDefault="00DE6BBE">
      <w:pPr>
        <w:pStyle w:val="GENELKURUL"/>
        <w:spacing w:line="240" w:lineRule="auto"/>
        <w:ind w:left="0"/>
        <w:rPr>
          <w:sz w:val="18"/>
        </w:rPr>
      </w:pPr>
      <w:r w:rsidRPr="000D2481">
        <w:rPr>
          <w:sz w:val="18"/>
        </w:rPr>
        <w:t>TANJU</w:t>
      </w:r>
      <w:r w:rsidRPr="000D2481" w:rsidR="007C20E2">
        <w:rPr>
          <w:sz w:val="18"/>
        </w:rPr>
        <w:t xml:space="preserve"> </w:t>
      </w:r>
      <w:r w:rsidRPr="000D2481">
        <w:rPr>
          <w:sz w:val="18"/>
        </w:rPr>
        <w:t>ÖZCAN</w:t>
      </w:r>
      <w:r w:rsidRPr="000D2481" w:rsidR="007C20E2">
        <w:rPr>
          <w:sz w:val="18"/>
        </w:rPr>
        <w:t xml:space="preserve"> </w:t>
      </w:r>
      <w:r w:rsidRPr="000D2481">
        <w:rPr>
          <w:sz w:val="18"/>
        </w:rPr>
        <w:t>(Bolu)</w:t>
      </w:r>
      <w:r w:rsidRPr="000D2481" w:rsidR="007C20E2">
        <w:rPr>
          <w:sz w:val="18"/>
        </w:rPr>
        <w:t xml:space="preserve"> </w:t>
      </w:r>
      <w:r w:rsidRPr="000D2481">
        <w:rPr>
          <w:sz w:val="18"/>
        </w:rPr>
        <w:t>–</w:t>
      </w:r>
      <w:r w:rsidRPr="000D2481" w:rsidR="007C20E2">
        <w:rPr>
          <w:sz w:val="18"/>
        </w:rPr>
        <w:t xml:space="preserve"> </w:t>
      </w:r>
      <w:r w:rsidRPr="000D2481">
        <w:rPr>
          <w:sz w:val="18"/>
        </w:rPr>
        <w:t>Ama</w:t>
      </w:r>
      <w:r w:rsidRPr="000D2481" w:rsidR="007C20E2">
        <w:rPr>
          <w:sz w:val="18"/>
        </w:rPr>
        <w:t xml:space="preserve"> </w:t>
      </w:r>
      <w:r w:rsidRPr="000D2481">
        <w:rPr>
          <w:sz w:val="18"/>
        </w:rPr>
        <w:t>kaptan,</w:t>
      </w:r>
      <w:r w:rsidRPr="000D2481" w:rsidR="007C20E2">
        <w:rPr>
          <w:sz w:val="18"/>
        </w:rPr>
        <w:t xml:space="preserve"> </w:t>
      </w:r>
      <w:r w:rsidRPr="000D2481">
        <w:rPr>
          <w:sz w:val="18"/>
        </w:rPr>
        <w:t>verilen</w:t>
      </w:r>
      <w:r w:rsidRPr="000D2481" w:rsidR="007C20E2">
        <w:rPr>
          <w:sz w:val="18"/>
        </w:rPr>
        <w:t xml:space="preserve"> </w:t>
      </w:r>
      <w:r w:rsidRPr="000D2481">
        <w:rPr>
          <w:sz w:val="18"/>
        </w:rPr>
        <w:t>kararı</w:t>
      </w:r>
      <w:r w:rsidRPr="000D2481" w:rsidR="007C20E2">
        <w:rPr>
          <w:sz w:val="18"/>
        </w:rPr>
        <w:t xml:space="preserve"> </w:t>
      </w:r>
      <w:r w:rsidRPr="000D2481">
        <w:rPr>
          <w:sz w:val="18"/>
        </w:rPr>
        <w:t>vicdanınızda</w:t>
      </w:r>
      <w:r w:rsidRPr="000D2481" w:rsidR="007C20E2">
        <w:rPr>
          <w:sz w:val="18"/>
        </w:rPr>
        <w:t xml:space="preserve"> </w:t>
      </w:r>
      <w:r w:rsidRPr="000D2481">
        <w:rPr>
          <w:sz w:val="18"/>
        </w:rPr>
        <w:t>sorguladınız</w:t>
      </w:r>
      <w:r w:rsidRPr="000D2481" w:rsidR="007C20E2">
        <w:rPr>
          <w:sz w:val="18"/>
        </w:rPr>
        <w:t xml:space="preserve"> </w:t>
      </w:r>
      <w:r w:rsidRPr="000D2481">
        <w:rPr>
          <w:sz w:val="18"/>
        </w:rPr>
        <w:t>mı?</w:t>
      </w:r>
      <w:r w:rsidRPr="000D2481" w:rsidR="007C20E2">
        <w:rPr>
          <w:sz w:val="18"/>
        </w:rPr>
        <w:t xml:space="preserve"> </w:t>
      </w:r>
      <w:r w:rsidRPr="000D2481">
        <w:rPr>
          <w:sz w:val="18"/>
        </w:rPr>
        <w:t>Bu</w:t>
      </w:r>
      <w:r w:rsidRPr="000D2481" w:rsidR="007C20E2">
        <w:rPr>
          <w:sz w:val="18"/>
        </w:rPr>
        <w:t xml:space="preserve"> </w:t>
      </w:r>
      <w:r w:rsidRPr="000D2481">
        <w:rPr>
          <w:sz w:val="18"/>
        </w:rPr>
        <w:t>maç</w:t>
      </w:r>
      <w:r w:rsidRPr="000D2481" w:rsidR="007C20E2">
        <w:rPr>
          <w:sz w:val="18"/>
        </w:rPr>
        <w:t xml:space="preserve"> </w:t>
      </w:r>
      <w:r w:rsidRPr="000D2481">
        <w:rPr>
          <w:sz w:val="18"/>
        </w:rPr>
        <w:t>tekrar</w:t>
      </w:r>
      <w:r w:rsidRPr="000D2481" w:rsidR="007C20E2">
        <w:rPr>
          <w:sz w:val="18"/>
        </w:rPr>
        <w:t xml:space="preserve"> </w:t>
      </w:r>
      <w:r w:rsidRPr="000D2481">
        <w:rPr>
          <w:sz w:val="18"/>
        </w:rPr>
        <w:t>edilir</w:t>
      </w:r>
      <w:r w:rsidRPr="000D2481" w:rsidR="007C20E2">
        <w:rPr>
          <w:sz w:val="18"/>
        </w:rPr>
        <w:t xml:space="preserve"> </w:t>
      </w:r>
      <w:r w:rsidRPr="000D2481">
        <w:rPr>
          <w:sz w:val="18"/>
        </w:rPr>
        <w:t>mi?</w:t>
      </w:r>
      <w:r w:rsidRPr="000D2481" w:rsidR="007C20E2">
        <w:rPr>
          <w:sz w:val="18"/>
        </w:rPr>
        <w:t xml:space="preserve"> </w:t>
      </w:r>
    </w:p>
    <w:p w:rsidRPr="000D2481" w:rsidR="00DE6BBE" w:rsidP="000D2481" w:rsidRDefault="00DE6BBE">
      <w:pPr>
        <w:pStyle w:val="GENELKURUL"/>
        <w:spacing w:line="240" w:lineRule="auto"/>
        <w:ind w:left="0"/>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Karşılıklı</w:t>
      </w:r>
      <w:r w:rsidRPr="000D2481" w:rsidR="007C20E2">
        <w:rPr>
          <w:sz w:val="18"/>
        </w:rPr>
        <w:t xml:space="preserve"> </w:t>
      </w:r>
      <w:r w:rsidRPr="000D2481">
        <w:rPr>
          <w:sz w:val="18"/>
        </w:rPr>
        <w:t>konuşmayalım</w:t>
      </w:r>
      <w:r w:rsidRPr="000D2481" w:rsidR="007C20E2">
        <w:rPr>
          <w:sz w:val="18"/>
        </w:rPr>
        <w:t xml:space="preserve"> </w:t>
      </w:r>
      <w:r w:rsidRPr="000D2481">
        <w:rPr>
          <w:sz w:val="18"/>
        </w:rPr>
        <w:t>lütfen.</w:t>
      </w:r>
      <w:r w:rsidRPr="000D2481" w:rsidR="007C20E2">
        <w:rPr>
          <w:sz w:val="18"/>
        </w:rPr>
        <w:t xml:space="preserve"> </w:t>
      </w:r>
    </w:p>
    <w:p w:rsidRPr="000D2481" w:rsidR="00DE6BBE" w:rsidP="000D2481" w:rsidRDefault="00DE6BBE">
      <w:pPr>
        <w:pStyle w:val="GENELKURUL"/>
        <w:spacing w:line="240" w:lineRule="auto"/>
        <w:ind w:left="0"/>
        <w:rPr>
          <w:sz w:val="18"/>
        </w:rPr>
      </w:pPr>
      <w:r w:rsidRPr="000D2481">
        <w:rPr>
          <w:sz w:val="18"/>
        </w:rPr>
        <w:t>SAFFET</w:t>
      </w:r>
      <w:r w:rsidRPr="000D2481" w:rsidR="007C20E2">
        <w:rPr>
          <w:sz w:val="18"/>
        </w:rPr>
        <w:t xml:space="preserve"> </w:t>
      </w:r>
      <w:r w:rsidRPr="000D2481">
        <w:rPr>
          <w:sz w:val="18"/>
        </w:rPr>
        <w:t>SANCAKLI</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Deveye</w:t>
      </w:r>
      <w:r w:rsidRPr="000D2481" w:rsidR="007C20E2">
        <w:rPr>
          <w:sz w:val="18"/>
        </w:rPr>
        <w:t xml:space="preserve"> </w:t>
      </w:r>
      <w:r w:rsidRPr="000D2481">
        <w:rPr>
          <w:sz w:val="18"/>
        </w:rPr>
        <w:t>sormuşlar</w:t>
      </w:r>
      <w:r w:rsidRPr="000D2481" w:rsidR="007C20E2">
        <w:rPr>
          <w:sz w:val="18"/>
        </w:rPr>
        <w:t xml:space="preserve"> </w:t>
      </w:r>
      <w:r w:rsidRPr="000D2481">
        <w:rPr>
          <w:sz w:val="18"/>
        </w:rPr>
        <w:t>“Boynun</w:t>
      </w:r>
      <w:r w:rsidRPr="000D2481" w:rsidR="007C20E2">
        <w:rPr>
          <w:sz w:val="18"/>
        </w:rPr>
        <w:t xml:space="preserve"> </w:t>
      </w:r>
      <w:r w:rsidRPr="000D2481">
        <w:rPr>
          <w:sz w:val="18"/>
        </w:rPr>
        <w:t>neden</w:t>
      </w:r>
      <w:r w:rsidRPr="000D2481" w:rsidR="007C20E2">
        <w:rPr>
          <w:sz w:val="18"/>
        </w:rPr>
        <w:t xml:space="preserve"> </w:t>
      </w:r>
      <w:r w:rsidRPr="000D2481">
        <w:rPr>
          <w:sz w:val="18"/>
        </w:rPr>
        <w:t>eğri?”</w:t>
      </w:r>
      <w:r w:rsidRPr="000D2481" w:rsidR="007C20E2">
        <w:rPr>
          <w:sz w:val="18"/>
        </w:rPr>
        <w:t xml:space="preserve"> </w:t>
      </w:r>
      <w:r w:rsidRPr="000D2481">
        <w:rPr>
          <w:sz w:val="18"/>
        </w:rPr>
        <w:t>diye</w:t>
      </w:r>
      <w:r w:rsidRPr="000D2481" w:rsidR="007C20E2">
        <w:rPr>
          <w:sz w:val="18"/>
        </w:rPr>
        <w:t xml:space="preserve"> </w:t>
      </w:r>
      <w:r w:rsidRPr="000D2481">
        <w:rPr>
          <w:sz w:val="18"/>
        </w:rPr>
        <w:t>“Nerem</w:t>
      </w:r>
      <w:r w:rsidRPr="000D2481" w:rsidR="007C20E2">
        <w:rPr>
          <w:sz w:val="18"/>
        </w:rPr>
        <w:t xml:space="preserve"> </w:t>
      </w:r>
      <w:r w:rsidRPr="000D2481">
        <w:rPr>
          <w:sz w:val="18"/>
        </w:rPr>
        <w:t>düz</w:t>
      </w:r>
      <w:r w:rsidRPr="000D2481" w:rsidR="007C20E2">
        <w:rPr>
          <w:sz w:val="18"/>
        </w:rPr>
        <w:t xml:space="preserve"> </w:t>
      </w:r>
      <w:r w:rsidRPr="000D2481">
        <w:rPr>
          <w:sz w:val="18"/>
        </w:rPr>
        <w:t>ki?”</w:t>
      </w:r>
      <w:r w:rsidRPr="000D2481" w:rsidR="007C20E2">
        <w:rPr>
          <w:sz w:val="18"/>
        </w:rPr>
        <w:t xml:space="preserve"> </w:t>
      </w:r>
      <w:r w:rsidRPr="000D2481">
        <w:rPr>
          <w:sz w:val="18"/>
        </w:rPr>
        <w:t>demiş.</w:t>
      </w:r>
      <w:r w:rsidRPr="000D2481" w:rsidR="007C20E2">
        <w:rPr>
          <w:sz w:val="18"/>
        </w:rPr>
        <w:t xml:space="preserve"> </w:t>
      </w:r>
    </w:p>
    <w:p w:rsidRPr="000D2481" w:rsidR="00DE6BBE" w:rsidP="000D2481" w:rsidRDefault="00DE6BBE">
      <w:pPr>
        <w:pStyle w:val="GENELKURUL"/>
        <w:spacing w:line="240" w:lineRule="auto"/>
        <w:ind w:left="0"/>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Sancaklı,</w:t>
      </w:r>
      <w:r w:rsidRPr="000D2481" w:rsidR="007C20E2">
        <w:rPr>
          <w:sz w:val="18"/>
        </w:rPr>
        <w:t xml:space="preserve"> </w:t>
      </w:r>
      <w:r w:rsidRPr="000D2481">
        <w:rPr>
          <w:sz w:val="18"/>
        </w:rPr>
        <w:t>süreniz</w:t>
      </w:r>
      <w:r w:rsidRPr="000D2481" w:rsidR="007C20E2">
        <w:rPr>
          <w:sz w:val="18"/>
        </w:rPr>
        <w:t xml:space="preserve"> </w:t>
      </w:r>
      <w:r w:rsidRPr="000D2481">
        <w:rPr>
          <w:sz w:val="18"/>
        </w:rPr>
        <w:t>bitti.</w:t>
      </w:r>
      <w:r w:rsidRPr="000D2481" w:rsidR="007C20E2">
        <w:rPr>
          <w:sz w:val="18"/>
        </w:rPr>
        <w:t xml:space="preserve"> </w:t>
      </w:r>
    </w:p>
    <w:p w:rsidRPr="000D2481" w:rsidR="00DE6BBE" w:rsidP="000D2481" w:rsidRDefault="00DE6BBE">
      <w:pPr>
        <w:pStyle w:val="GENELKURUL"/>
        <w:spacing w:line="240" w:lineRule="auto"/>
        <w:ind w:left="0"/>
        <w:rPr>
          <w:sz w:val="18"/>
        </w:rPr>
      </w:pPr>
      <w:r w:rsidRPr="000D2481">
        <w:rPr>
          <w:sz w:val="18"/>
        </w:rPr>
        <w:t>SAFFET</w:t>
      </w:r>
      <w:r w:rsidRPr="000D2481" w:rsidR="007C20E2">
        <w:rPr>
          <w:sz w:val="18"/>
        </w:rPr>
        <w:t xml:space="preserve"> </w:t>
      </w:r>
      <w:r w:rsidRPr="000D2481">
        <w:rPr>
          <w:sz w:val="18"/>
        </w:rPr>
        <w:t>SANCAKLI</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Hepinizi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r w:rsidRPr="000D2481">
        <w:rPr>
          <w:sz w:val="18"/>
        </w:rPr>
        <w:t>(MHP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ind w:left="0"/>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DE6BBE" w:rsidP="000D2481" w:rsidRDefault="00DE6BBE">
      <w:pPr>
        <w:pStyle w:val="GENELKURUL"/>
        <w:spacing w:line="240" w:lineRule="auto"/>
        <w:ind w:left="0"/>
        <w:rPr>
          <w:sz w:val="18"/>
        </w:rPr>
      </w:pPr>
      <w:r w:rsidRPr="000D2481">
        <w:rPr>
          <w:sz w:val="18"/>
        </w:rPr>
        <w:t>Gündem</w:t>
      </w:r>
      <w:r w:rsidRPr="000D2481" w:rsidR="007C20E2">
        <w:rPr>
          <w:sz w:val="18"/>
        </w:rPr>
        <w:t xml:space="preserve"> </w:t>
      </w:r>
      <w:r w:rsidRPr="000D2481">
        <w:rPr>
          <w:sz w:val="18"/>
        </w:rPr>
        <w:t>dışı</w:t>
      </w:r>
      <w:r w:rsidRPr="000D2481" w:rsidR="007C20E2">
        <w:rPr>
          <w:sz w:val="18"/>
        </w:rPr>
        <w:t xml:space="preserve"> </w:t>
      </w:r>
      <w:r w:rsidRPr="000D2481">
        <w:rPr>
          <w:sz w:val="18"/>
        </w:rPr>
        <w:t>ikinci</w:t>
      </w:r>
      <w:r w:rsidRPr="000D2481" w:rsidR="007C20E2">
        <w:rPr>
          <w:sz w:val="18"/>
        </w:rPr>
        <w:t xml:space="preserve"> </w:t>
      </w:r>
      <w:r w:rsidRPr="000D2481">
        <w:rPr>
          <w:sz w:val="18"/>
        </w:rPr>
        <w:t>söz,</w:t>
      </w:r>
      <w:r w:rsidRPr="000D2481" w:rsidR="007C20E2">
        <w:rPr>
          <w:sz w:val="18"/>
        </w:rPr>
        <w:t xml:space="preserve"> </w:t>
      </w:r>
      <w:r w:rsidRPr="000D2481">
        <w:rPr>
          <w:sz w:val="18"/>
        </w:rPr>
        <w:t>İzmir’in</w:t>
      </w:r>
      <w:r w:rsidRPr="000D2481" w:rsidR="007C20E2">
        <w:rPr>
          <w:sz w:val="18"/>
        </w:rPr>
        <w:t xml:space="preserve"> </w:t>
      </w:r>
      <w:r w:rsidRPr="000D2481">
        <w:rPr>
          <w:sz w:val="18"/>
        </w:rPr>
        <w:t>belediye</w:t>
      </w:r>
      <w:r w:rsidRPr="000D2481" w:rsidR="007C20E2">
        <w:rPr>
          <w:sz w:val="18"/>
        </w:rPr>
        <w:t xml:space="preserve"> </w:t>
      </w:r>
      <w:r w:rsidRPr="000D2481">
        <w:rPr>
          <w:sz w:val="18"/>
        </w:rPr>
        <w:t>oluşunun</w:t>
      </w:r>
      <w:r w:rsidRPr="000D2481" w:rsidR="007C20E2">
        <w:rPr>
          <w:sz w:val="18"/>
        </w:rPr>
        <w:t xml:space="preserve"> </w:t>
      </w:r>
      <w:r w:rsidRPr="000D2481">
        <w:rPr>
          <w:sz w:val="18"/>
        </w:rPr>
        <w:t>150’nci</w:t>
      </w:r>
      <w:r w:rsidRPr="000D2481" w:rsidR="007C20E2">
        <w:rPr>
          <w:sz w:val="18"/>
        </w:rPr>
        <w:t xml:space="preserve"> </w:t>
      </w:r>
      <w:r w:rsidRPr="000D2481">
        <w:rPr>
          <w:sz w:val="18"/>
        </w:rPr>
        <w:t>yıl</w:t>
      </w:r>
      <w:r w:rsidRPr="000D2481" w:rsidR="007C20E2">
        <w:rPr>
          <w:sz w:val="18"/>
        </w:rPr>
        <w:t xml:space="preserve"> </w:t>
      </w:r>
      <w:r w:rsidRPr="000D2481">
        <w:rPr>
          <w:sz w:val="18"/>
        </w:rPr>
        <w:t>dönümü</w:t>
      </w:r>
      <w:r w:rsidRPr="000D2481" w:rsidR="007C20E2">
        <w:rPr>
          <w:sz w:val="18"/>
        </w:rPr>
        <w:t xml:space="preserve"> </w:t>
      </w:r>
      <w:r w:rsidRPr="000D2481">
        <w:rPr>
          <w:sz w:val="18"/>
        </w:rPr>
        <w:t>münasebetiyle</w:t>
      </w:r>
      <w:r w:rsidRPr="000D2481" w:rsidR="007C20E2">
        <w:rPr>
          <w:sz w:val="18"/>
        </w:rPr>
        <w:t xml:space="preserve"> </w:t>
      </w:r>
      <w:r w:rsidRPr="000D2481">
        <w:rPr>
          <w:sz w:val="18"/>
        </w:rPr>
        <w:t>söz</w:t>
      </w:r>
      <w:r w:rsidRPr="000D2481" w:rsidR="007C20E2">
        <w:rPr>
          <w:sz w:val="18"/>
        </w:rPr>
        <w:t xml:space="preserve"> </w:t>
      </w:r>
      <w:r w:rsidRPr="000D2481">
        <w:rPr>
          <w:sz w:val="18"/>
        </w:rPr>
        <w:t>isteyen</w:t>
      </w:r>
      <w:r w:rsidRPr="000D2481" w:rsidR="007C20E2">
        <w:rPr>
          <w:sz w:val="18"/>
        </w:rPr>
        <w:t xml:space="preserve"> </w:t>
      </w:r>
      <w:r w:rsidRPr="000D2481">
        <w:rPr>
          <w:sz w:val="18"/>
        </w:rPr>
        <w:t>İzmir</w:t>
      </w:r>
      <w:r w:rsidRPr="000D2481" w:rsidR="007C20E2">
        <w:rPr>
          <w:sz w:val="18"/>
        </w:rPr>
        <w:t xml:space="preserve"> </w:t>
      </w:r>
      <w:r w:rsidRPr="000D2481">
        <w:rPr>
          <w:sz w:val="18"/>
        </w:rPr>
        <w:t>Milletvekili</w:t>
      </w:r>
      <w:r w:rsidRPr="000D2481" w:rsidR="007C20E2">
        <w:rPr>
          <w:sz w:val="18"/>
        </w:rPr>
        <w:t xml:space="preserve"> </w:t>
      </w: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Balbay’a</w:t>
      </w:r>
      <w:r w:rsidRPr="000D2481" w:rsidR="007C20E2">
        <w:rPr>
          <w:sz w:val="18"/>
        </w:rPr>
        <w:t xml:space="preserve"> </w:t>
      </w:r>
      <w:r w:rsidRPr="000D2481">
        <w:rPr>
          <w:sz w:val="18"/>
        </w:rPr>
        <w:t>aittir.</w:t>
      </w:r>
    </w:p>
    <w:p w:rsidRPr="000D2481" w:rsidR="00DE6BBE" w:rsidP="000D2481" w:rsidRDefault="00DE6BBE">
      <w:pPr>
        <w:pStyle w:val="GENELKURUL"/>
        <w:spacing w:line="240" w:lineRule="auto"/>
        <w:ind w:left="0"/>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Balbay.</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417C86" w:rsidP="000D2481" w:rsidRDefault="00417C86">
      <w:pPr>
        <w:suppressAutoHyphens/>
        <w:ind w:left="20" w:right="60" w:firstLine="820"/>
        <w:jc w:val="both"/>
        <w:rPr>
          <w:color w:val="000000"/>
          <w:sz w:val="18"/>
        </w:rPr>
      </w:pPr>
      <w:r w:rsidRPr="000D2481">
        <w:rPr>
          <w:color w:val="000000"/>
          <w:sz w:val="18"/>
        </w:rPr>
        <w:t>2.-</w:t>
      </w:r>
      <w:r w:rsidRPr="000D2481" w:rsidR="007C20E2">
        <w:rPr>
          <w:color w:val="000000"/>
          <w:sz w:val="18"/>
        </w:rPr>
        <w:t xml:space="preserve"> </w:t>
      </w:r>
      <w:r w:rsidRPr="000D2481">
        <w:rPr>
          <w:color w:val="000000"/>
          <w:sz w:val="18"/>
        </w:rPr>
        <w:t>İzmir</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Mustafa</w:t>
      </w:r>
      <w:r w:rsidRPr="000D2481" w:rsidR="007C20E2">
        <w:rPr>
          <w:color w:val="000000"/>
          <w:sz w:val="18"/>
        </w:rPr>
        <w:t xml:space="preserve"> </w:t>
      </w:r>
      <w:r w:rsidRPr="000D2481">
        <w:rPr>
          <w:color w:val="000000"/>
          <w:sz w:val="18"/>
        </w:rPr>
        <w:t>Ali</w:t>
      </w:r>
      <w:r w:rsidRPr="000D2481" w:rsidR="007C20E2">
        <w:rPr>
          <w:color w:val="000000"/>
          <w:sz w:val="18"/>
        </w:rPr>
        <w:t xml:space="preserve"> </w:t>
      </w:r>
      <w:r w:rsidRPr="000D2481">
        <w:rPr>
          <w:color w:val="000000"/>
          <w:sz w:val="18"/>
        </w:rPr>
        <w:t>Balbay’ın,</w:t>
      </w:r>
      <w:r w:rsidRPr="000D2481" w:rsidR="007C20E2">
        <w:rPr>
          <w:color w:val="000000"/>
          <w:sz w:val="18"/>
        </w:rPr>
        <w:t xml:space="preserve"> </w:t>
      </w:r>
      <w:r w:rsidRPr="000D2481">
        <w:rPr>
          <w:color w:val="000000"/>
          <w:sz w:val="18"/>
        </w:rPr>
        <w:t>İzmir’in</w:t>
      </w:r>
      <w:r w:rsidRPr="000D2481" w:rsidR="007C20E2">
        <w:rPr>
          <w:color w:val="000000"/>
          <w:sz w:val="18"/>
        </w:rPr>
        <w:t xml:space="preserve"> </w:t>
      </w:r>
      <w:r w:rsidRPr="000D2481">
        <w:rPr>
          <w:color w:val="000000"/>
          <w:sz w:val="18"/>
        </w:rPr>
        <w:t>belediye</w:t>
      </w:r>
      <w:r w:rsidRPr="000D2481" w:rsidR="007C20E2">
        <w:rPr>
          <w:color w:val="000000"/>
          <w:sz w:val="18"/>
        </w:rPr>
        <w:t xml:space="preserve"> </w:t>
      </w:r>
      <w:r w:rsidRPr="000D2481">
        <w:rPr>
          <w:color w:val="000000"/>
          <w:sz w:val="18"/>
        </w:rPr>
        <w:t>oluşunun</w:t>
      </w:r>
      <w:r w:rsidRPr="000D2481" w:rsidR="007C20E2">
        <w:rPr>
          <w:color w:val="000000"/>
          <w:sz w:val="18"/>
        </w:rPr>
        <w:t xml:space="preserve"> </w:t>
      </w:r>
      <w:r w:rsidRPr="000D2481">
        <w:rPr>
          <w:color w:val="000000"/>
          <w:sz w:val="18"/>
        </w:rPr>
        <w:t>150’nci</w:t>
      </w:r>
      <w:r w:rsidRPr="000D2481" w:rsidR="007C20E2">
        <w:rPr>
          <w:color w:val="000000"/>
          <w:sz w:val="18"/>
        </w:rPr>
        <w:t xml:space="preserve"> </w:t>
      </w:r>
      <w:r w:rsidRPr="000D2481">
        <w:rPr>
          <w:color w:val="000000"/>
          <w:sz w:val="18"/>
        </w:rPr>
        <w:t>yıl</w:t>
      </w:r>
      <w:r w:rsidRPr="000D2481" w:rsidR="007C20E2">
        <w:rPr>
          <w:color w:val="000000"/>
          <w:sz w:val="18"/>
        </w:rPr>
        <w:t xml:space="preserve"> </w:t>
      </w:r>
      <w:r w:rsidRPr="000D2481">
        <w:rPr>
          <w:color w:val="000000"/>
          <w:sz w:val="18"/>
        </w:rPr>
        <w:t>dönümüne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gündem</w:t>
      </w:r>
      <w:r w:rsidRPr="000D2481" w:rsidR="007C20E2">
        <w:rPr>
          <w:color w:val="000000"/>
          <w:sz w:val="18"/>
        </w:rPr>
        <w:t xml:space="preserve"> </w:t>
      </w:r>
      <w:r w:rsidRPr="000D2481">
        <w:rPr>
          <w:color w:val="000000"/>
          <w:sz w:val="18"/>
        </w:rPr>
        <w:t>dışı</w:t>
      </w:r>
      <w:r w:rsidRPr="000D2481" w:rsidR="007C20E2">
        <w:rPr>
          <w:color w:val="000000"/>
          <w:sz w:val="18"/>
        </w:rPr>
        <w:t xml:space="preserve"> </w:t>
      </w:r>
      <w:r w:rsidRPr="000D2481">
        <w:rPr>
          <w:color w:val="000000"/>
          <w:sz w:val="18"/>
        </w:rPr>
        <w:t>konuşması</w:t>
      </w:r>
    </w:p>
    <w:p w:rsidRPr="000D2481" w:rsidR="00DE6BBE" w:rsidP="000D2481" w:rsidRDefault="00DE6BBE">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İzmir’in,</w:t>
      </w:r>
      <w:r w:rsidRPr="000D2481" w:rsidR="007C20E2">
        <w:rPr>
          <w:sz w:val="18"/>
        </w:rPr>
        <w:t xml:space="preserve"> </w:t>
      </w:r>
      <w:r w:rsidRPr="000D2481">
        <w:rPr>
          <w:sz w:val="18"/>
        </w:rPr>
        <w:t>1867</w:t>
      </w:r>
      <w:r w:rsidRPr="000D2481" w:rsidR="007C20E2">
        <w:rPr>
          <w:sz w:val="18"/>
        </w:rPr>
        <w:t xml:space="preserve"> </w:t>
      </w:r>
      <w:r w:rsidRPr="000D2481">
        <w:rPr>
          <w:sz w:val="18"/>
        </w:rPr>
        <w:t>yılında</w:t>
      </w:r>
      <w:r w:rsidRPr="000D2481" w:rsidR="007C20E2">
        <w:rPr>
          <w:sz w:val="18"/>
        </w:rPr>
        <w:t xml:space="preserve"> </w:t>
      </w:r>
      <w:r w:rsidRPr="000D2481">
        <w:rPr>
          <w:sz w:val="18"/>
        </w:rPr>
        <w:t>çıkan</w:t>
      </w:r>
      <w:r w:rsidRPr="000D2481" w:rsidR="007C20E2">
        <w:rPr>
          <w:sz w:val="18"/>
        </w:rPr>
        <w:t xml:space="preserve"> </w:t>
      </w:r>
      <w:r w:rsidRPr="000D2481">
        <w:rPr>
          <w:sz w:val="18"/>
        </w:rPr>
        <w:t>bir</w:t>
      </w:r>
      <w:r w:rsidRPr="000D2481" w:rsidR="007C20E2">
        <w:rPr>
          <w:sz w:val="18"/>
        </w:rPr>
        <w:t xml:space="preserve"> </w:t>
      </w:r>
      <w:r w:rsidRPr="000D2481">
        <w:rPr>
          <w:sz w:val="18"/>
        </w:rPr>
        <w:t>yasayla</w:t>
      </w:r>
      <w:r w:rsidRPr="000D2481" w:rsidR="007C20E2">
        <w:rPr>
          <w:sz w:val="18"/>
        </w:rPr>
        <w:t xml:space="preserve"> </w:t>
      </w:r>
      <w:r w:rsidRPr="000D2481">
        <w:rPr>
          <w:sz w:val="18"/>
        </w:rPr>
        <w:t>1868</w:t>
      </w:r>
      <w:r w:rsidRPr="000D2481" w:rsidR="007C20E2">
        <w:rPr>
          <w:sz w:val="18"/>
        </w:rPr>
        <w:t xml:space="preserve"> </w:t>
      </w:r>
      <w:r w:rsidRPr="000D2481">
        <w:rPr>
          <w:sz w:val="18"/>
        </w:rPr>
        <w:t>yılında</w:t>
      </w:r>
      <w:r w:rsidRPr="000D2481" w:rsidR="007C20E2">
        <w:rPr>
          <w:sz w:val="18"/>
        </w:rPr>
        <w:t xml:space="preserve"> </w:t>
      </w:r>
      <w:r w:rsidRPr="000D2481">
        <w:rPr>
          <w:sz w:val="18"/>
        </w:rPr>
        <w:t>belediye</w:t>
      </w:r>
      <w:r w:rsidRPr="000D2481" w:rsidR="007C20E2">
        <w:rPr>
          <w:sz w:val="18"/>
        </w:rPr>
        <w:t xml:space="preserve"> </w:t>
      </w:r>
      <w:r w:rsidRPr="000D2481">
        <w:rPr>
          <w:sz w:val="18"/>
        </w:rPr>
        <w:t>oluşunun</w:t>
      </w:r>
      <w:r w:rsidRPr="000D2481" w:rsidR="007C20E2">
        <w:rPr>
          <w:sz w:val="18"/>
        </w:rPr>
        <w:t xml:space="preserve"> </w:t>
      </w:r>
      <w:r w:rsidRPr="000D2481">
        <w:rPr>
          <w:sz w:val="18"/>
        </w:rPr>
        <w:t>150’nci</w:t>
      </w:r>
      <w:r w:rsidRPr="000D2481" w:rsidR="007C20E2">
        <w:rPr>
          <w:sz w:val="18"/>
        </w:rPr>
        <w:t xml:space="preserve"> </w:t>
      </w:r>
      <w:r w:rsidRPr="000D2481">
        <w:rPr>
          <w:sz w:val="18"/>
        </w:rPr>
        <w:t>yılı</w:t>
      </w:r>
      <w:r w:rsidRPr="000D2481" w:rsidR="007C20E2">
        <w:rPr>
          <w:sz w:val="18"/>
        </w:rPr>
        <w:t xml:space="preserve"> </w:t>
      </w:r>
      <w:r w:rsidRPr="000D2481">
        <w:rPr>
          <w:sz w:val="18"/>
        </w:rPr>
        <w:t>nedeniyle</w:t>
      </w:r>
      <w:r w:rsidRPr="000D2481" w:rsidR="007C20E2">
        <w:rPr>
          <w:sz w:val="18"/>
        </w:rPr>
        <w:t xml:space="preserve"> </w:t>
      </w:r>
      <w:r w:rsidRPr="000D2481">
        <w:rPr>
          <w:sz w:val="18"/>
        </w:rPr>
        <w:t>ve</w:t>
      </w:r>
      <w:r w:rsidRPr="000D2481" w:rsidR="007C20E2">
        <w:rPr>
          <w:sz w:val="18"/>
        </w:rPr>
        <w:t xml:space="preserve"> </w:t>
      </w:r>
      <w:r w:rsidRPr="000D2481">
        <w:rPr>
          <w:sz w:val="18"/>
        </w:rPr>
        <w:t>bugün</w:t>
      </w:r>
      <w:r w:rsidRPr="000D2481" w:rsidR="007C20E2">
        <w:rPr>
          <w:sz w:val="18"/>
        </w:rPr>
        <w:t xml:space="preserve"> </w:t>
      </w:r>
      <w:r w:rsidRPr="000D2481">
        <w:rPr>
          <w:sz w:val="18"/>
        </w:rPr>
        <w:t>İzmir’in</w:t>
      </w:r>
      <w:r w:rsidRPr="000D2481" w:rsidR="007C20E2">
        <w:rPr>
          <w:sz w:val="18"/>
        </w:rPr>
        <w:t xml:space="preserve"> </w:t>
      </w:r>
      <w:r w:rsidRPr="000D2481">
        <w:rPr>
          <w:sz w:val="18"/>
        </w:rPr>
        <w:t>karşı</w:t>
      </w:r>
      <w:r w:rsidRPr="000D2481" w:rsidR="007C20E2">
        <w:rPr>
          <w:sz w:val="18"/>
        </w:rPr>
        <w:t xml:space="preserve"> </w:t>
      </w:r>
      <w:r w:rsidRPr="000D2481">
        <w:rPr>
          <w:sz w:val="18"/>
        </w:rPr>
        <w:t>karşıya</w:t>
      </w:r>
      <w:r w:rsidRPr="000D2481" w:rsidR="007C20E2">
        <w:rPr>
          <w:sz w:val="18"/>
        </w:rPr>
        <w:t xml:space="preserve"> </w:t>
      </w:r>
      <w:r w:rsidRPr="000D2481">
        <w:rPr>
          <w:sz w:val="18"/>
        </w:rPr>
        <w:t>bulunduğu,</w:t>
      </w:r>
      <w:r w:rsidRPr="000D2481" w:rsidR="007C20E2">
        <w:rPr>
          <w:sz w:val="18"/>
        </w:rPr>
        <w:t xml:space="preserve"> </w:t>
      </w:r>
      <w:r w:rsidRPr="000D2481">
        <w:rPr>
          <w:sz w:val="18"/>
        </w:rPr>
        <w:t>merkezî</w:t>
      </w:r>
      <w:r w:rsidRPr="000D2481" w:rsidR="007C20E2">
        <w:rPr>
          <w:sz w:val="18"/>
        </w:rPr>
        <w:t xml:space="preserve"> </w:t>
      </w:r>
      <w:r w:rsidRPr="000D2481">
        <w:rPr>
          <w:sz w:val="18"/>
        </w:rPr>
        <w:t>Hükûmet</w:t>
      </w:r>
      <w:r w:rsidRPr="000D2481" w:rsidR="007C20E2">
        <w:rPr>
          <w:sz w:val="18"/>
        </w:rPr>
        <w:t xml:space="preserve"> </w:t>
      </w:r>
      <w:r w:rsidRPr="000D2481">
        <w:rPr>
          <w:sz w:val="18"/>
        </w:rPr>
        <w:t>karşısındaki</w:t>
      </w:r>
      <w:r w:rsidRPr="000D2481" w:rsidR="007C20E2">
        <w:rPr>
          <w:sz w:val="18"/>
        </w:rPr>
        <w:t xml:space="preserve"> </w:t>
      </w:r>
      <w:r w:rsidRPr="000D2481">
        <w:rPr>
          <w:sz w:val="18"/>
        </w:rPr>
        <w:t>durumu</w:t>
      </w:r>
      <w:r w:rsidRPr="000D2481" w:rsidR="007C20E2">
        <w:rPr>
          <w:sz w:val="18"/>
        </w:rPr>
        <w:t xml:space="preserve"> </w:t>
      </w:r>
      <w:r w:rsidRPr="000D2481">
        <w:rPr>
          <w:sz w:val="18"/>
        </w:rPr>
        <w:t>için</w:t>
      </w:r>
      <w:r w:rsidRPr="000D2481" w:rsidR="007C20E2">
        <w:rPr>
          <w:sz w:val="18"/>
        </w:rPr>
        <w:t xml:space="preserve"> </w:t>
      </w:r>
      <w:r w:rsidRPr="000D2481">
        <w:rPr>
          <w:sz w:val="18"/>
        </w:rPr>
        <w:t>söz</w:t>
      </w:r>
      <w:r w:rsidRPr="000D2481" w:rsidR="007C20E2">
        <w:rPr>
          <w:sz w:val="18"/>
        </w:rPr>
        <w:t xml:space="preserve"> </w:t>
      </w:r>
      <w:r w:rsidRPr="000D2481">
        <w:rPr>
          <w:sz w:val="18"/>
        </w:rPr>
        <w:t>aldım.</w:t>
      </w:r>
      <w:r w:rsidRPr="000D2481" w:rsidR="007C20E2">
        <w:rPr>
          <w:sz w:val="18"/>
        </w:rPr>
        <w:t xml:space="preserve"> </w:t>
      </w:r>
      <w:r w:rsidRPr="000D2481">
        <w:rPr>
          <w:sz w:val="18"/>
        </w:rPr>
        <w:t>Hepinizi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Öncelikle,</w:t>
      </w:r>
      <w:r w:rsidRPr="000D2481" w:rsidR="007C20E2">
        <w:rPr>
          <w:sz w:val="18"/>
        </w:rPr>
        <w:t xml:space="preserve"> </w:t>
      </w:r>
      <w:r w:rsidRPr="000D2481">
        <w:rPr>
          <w:sz w:val="18"/>
        </w:rPr>
        <w:t>bu</w:t>
      </w:r>
      <w:r w:rsidRPr="000D2481" w:rsidR="007C20E2">
        <w:rPr>
          <w:sz w:val="18"/>
        </w:rPr>
        <w:t xml:space="preserve"> </w:t>
      </w:r>
      <w:r w:rsidRPr="000D2481">
        <w:rPr>
          <w:sz w:val="18"/>
        </w:rPr>
        <w:t>sabah</w:t>
      </w:r>
      <w:r w:rsidRPr="000D2481" w:rsidR="007C20E2">
        <w:rPr>
          <w:sz w:val="18"/>
        </w:rPr>
        <w:t xml:space="preserve"> </w:t>
      </w:r>
      <w:r w:rsidRPr="000D2481">
        <w:rPr>
          <w:sz w:val="18"/>
        </w:rPr>
        <w:t>İzmir</w:t>
      </w:r>
      <w:r w:rsidRPr="000D2481" w:rsidR="007C20E2">
        <w:rPr>
          <w:sz w:val="18"/>
        </w:rPr>
        <w:t xml:space="preserve"> </w:t>
      </w:r>
      <w:r w:rsidRPr="000D2481">
        <w:rPr>
          <w:sz w:val="18"/>
        </w:rPr>
        <w:t>ve</w:t>
      </w:r>
      <w:r w:rsidRPr="000D2481" w:rsidR="007C20E2">
        <w:rPr>
          <w:sz w:val="18"/>
        </w:rPr>
        <w:t xml:space="preserve"> </w:t>
      </w:r>
      <w:r w:rsidRPr="000D2481">
        <w:rPr>
          <w:sz w:val="18"/>
        </w:rPr>
        <w:t>Manisa’da</w:t>
      </w:r>
      <w:r w:rsidRPr="000D2481" w:rsidR="007C20E2">
        <w:rPr>
          <w:sz w:val="18"/>
        </w:rPr>
        <w:t xml:space="preserve"> </w:t>
      </w:r>
      <w:r w:rsidRPr="000D2481">
        <w:rPr>
          <w:sz w:val="18"/>
        </w:rPr>
        <w:t>meydana</w:t>
      </w:r>
      <w:r w:rsidRPr="000D2481" w:rsidR="007C20E2">
        <w:rPr>
          <w:sz w:val="18"/>
        </w:rPr>
        <w:t xml:space="preserve"> </w:t>
      </w:r>
      <w:r w:rsidRPr="000D2481">
        <w:rPr>
          <w:sz w:val="18"/>
        </w:rPr>
        <w:t>gelen</w:t>
      </w:r>
      <w:r w:rsidRPr="000D2481" w:rsidR="007C20E2">
        <w:rPr>
          <w:sz w:val="18"/>
        </w:rPr>
        <w:t xml:space="preserve"> </w:t>
      </w:r>
      <w:r w:rsidRPr="000D2481">
        <w:rPr>
          <w:sz w:val="18"/>
        </w:rPr>
        <w:t>hafif</w:t>
      </w:r>
      <w:r w:rsidRPr="000D2481" w:rsidR="007C20E2">
        <w:rPr>
          <w:sz w:val="18"/>
        </w:rPr>
        <w:t xml:space="preserve"> </w:t>
      </w:r>
      <w:r w:rsidRPr="000D2481">
        <w:rPr>
          <w:sz w:val="18"/>
        </w:rPr>
        <w:t>şiddetli</w:t>
      </w:r>
      <w:r w:rsidRPr="000D2481" w:rsidR="007C20E2">
        <w:rPr>
          <w:sz w:val="18"/>
        </w:rPr>
        <w:t xml:space="preserve"> </w:t>
      </w:r>
      <w:r w:rsidRPr="000D2481">
        <w:rPr>
          <w:sz w:val="18"/>
        </w:rPr>
        <w:t>depremler</w:t>
      </w:r>
      <w:r w:rsidRPr="000D2481" w:rsidR="007C20E2">
        <w:rPr>
          <w:sz w:val="18"/>
        </w:rPr>
        <w:t xml:space="preserve"> </w:t>
      </w:r>
      <w:r w:rsidRPr="000D2481">
        <w:rPr>
          <w:sz w:val="18"/>
        </w:rPr>
        <w:t>için</w:t>
      </w:r>
      <w:r w:rsidRPr="000D2481" w:rsidR="007C20E2">
        <w:rPr>
          <w:sz w:val="18"/>
        </w:rPr>
        <w:t xml:space="preserve"> </w:t>
      </w:r>
      <w:r w:rsidRPr="000D2481">
        <w:rPr>
          <w:sz w:val="18"/>
        </w:rPr>
        <w:t>geçmiş</w:t>
      </w:r>
      <w:r w:rsidRPr="000D2481" w:rsidR="007C20E2">
        <w:rPr>
          <w:sz w:val="18"/>
        </w:rPr>
        <w:t xml:space="preserve"> </w:t>
      </w:r>
      <w:r w:rsidRPr="000D2481">
        <w:rPr>
          <w:sz w:val="18"/>
        </w:rPr>
        <w:t>olsun</w:t>
      </w:r>
      <w:r w:rsidRPr="000D2481" w:rsidR="007C20E2">
        <w:rPr>
          <w:sz w:val="18"/>
        </w:rPr>
        <w:t xml:space="preserve"> </w:t>
      </w:r>
      <w:r w:rsidRPr="000D2481">
        <w:rPr>
          <w:sz w:val="18"/>
        </w:rPr>
        <w:t>dileğinde</w:t>
      </w:r>
      <w:r w:rsidRPr="000D2481" w:rsidR="007C20E2">
        <w:rPr>
          <w:sz w:val="18"/>
        </w:rPr>
        <w:t xml:space="preserve"> </w:t>
      </w:r>
      <w:r w:rsidRPr="000D2481">
        <w:rPr>
          <w:sz w:val="18"/>
        </w:rPr>
        <w:t>bulunuyorum.</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İzmir</w:t>
      </w:r>
      <w:r w:rsidRPr="000D2481" w:rsidR="007C20E2">
        <w:rPr>
          <w:sz w:val="18"/>
        </w:rPr>
        <w:t xml:space="preserve"> </w:t>
      </w:r>
      <w:r w:rsidRPr="000D2481">
        <w:rPr>
          <w:sz w:val="18"/>
        </w:rPr>
        <w:t>gerçekten</w:t>
      </w:r>
      <w:r w:rsidRPr="000D2481" w:rsidR="007C20E2">
        <w:rPr>
          <w:sz w:val="18"/>
        </w:rPr>
        <w:t xml:space="preserve"> </w:t>
      </w:r>
      <w:r w:rsidRPr="000D2481">
        <w:rPr>
          <w:sz w:val="18"/>
        </w:rPr>
        <w:t>güzel</w:t>
      </w:r>
      <w:r w:rsidRPr="000D2481" w:rsidR="007C20E2">
        <w:rPr>
          <w:sz w:val="18"/>
        </w:rPr>
        <w:t xml:space="preserve"> </w:t>
      </w:r>
      <w:r w:rsidRPr="000D2481">
        <w:rPr>
          <w:sz w:val="18"/>
        </w:rPr>
        <w:t>bir</w:t>
      </w:r>
      <w:r w:rsidRPr="000D2481" w:rsidR="007C20E2">
        <w:rPr>
          <w:sz w:val="18"/>
        </w:rPr>
        <w:t xml:space="preserve"> </w:t>
      </w:r>
      <w:r w:rsidRPr="000D2481">
        <w:rPr>
          <w:sz w:val="18"/>
        </w:rPr>
        <w:t>şehir,</w:t>
      </w:r>
      <w:r w:rsidRPr="000D2481" w:rsidR="007C20E2">
        <w:rPr>
          <w:sz w:val="18"/>
        </w:rPr>
        <w:t xml:space="preserve"> </w:t>
      </w:r>
      <w:r w:rsidRPr="000D2481">
        <w:rPr>
          <w:sz w:val="18"/>
        </w:rPr>
        <w:t>yaşanası</w:t>
      </w:r>
      <w:r w:rsidRPr="000D2481" w:rsidR="007C20E2">
        <w:rPr>
          <w:sz w:val="18"/>
        </w:rPr>
        <w:t xml:space="preserve"> </w:t>
      </w:r>
      <w:r w:rsidRPr="000D2481">
        <w:rPr>
          <w:sz w:val="18"/>
        </w:rPr>
        <w:t>bir</w:t>
      </w:r>
      <w:r w:rsidRPr="000D2481" w:rsidR="007C20E2">
        <w:rPr>
          <w:sz w:val="18"/>
        </w:rPr>
        <w:t xml:space="preserve"> </w:t>
      </w:r>
      <w:r w:rsidRPr="000D2481">
        <w:rPr>
          <w:sz w:val="18"/>
        </w:rPr>
        <w:t>şehir,</w:t>
      </w:r>
      <w:r w:rsidRPr="000D2481" w:rsidR="007C20E2">
        <w:rPr>
          <w:sz w:val="18"/>
        </w:rPr>
        <w:t xml:space="preserve"> </w:t>
      </w:r>
      <w:r w:rsidRPr="000D2481">
        <w:rPr>
          <w:sz w:val="18"/>
        </w:rPr>
        <w:t>gelenlerin</w:t>
      </w:r>
      <w:r w:rsidRPr="000D2481" w:rsidR="007C20E2">
        <w:rPr>
          <w:sz w:val="18"/>
        </w:rPr>
        <w:t xml:space="preserve"> </w:t>
      </w:r>
      <w:r w:rsidRPr="000D2481">
        <w:rPr>
          <w:sz w:val="18"/>
        </w:rPr>
        <w:t>başını</w:t>
      </w:r>
      <w:r w:rsidRPr="000D2481" w:rsidR="007C20E2">
        <w:rPr>
          <w:sz w:val="18"/>
        </w:rPr>
        <w:t xml:space="preserve"> </w:t>
      </w:r>
      <w:r w:rsidRPr="000D2481">
        <w:rPr>
          <w:sz w:val="18"/>
        </w:rPr>
        <w:t>döndüren</w:t>
      </w:r>
      <w:r w:rsidRPr="000D2481" w:rsidR="007C20E2">
        <w:rPr>
          <w:sz w:val="18"/>
        </w:rPr>
        <w:t xml:space="preserve"> </w:t>
      </w:r>
      <w:r w:rsidRPr="000D2481">
        <w:rPr>
          <w:sz w:val="18"/>
        </w:rPr>
        <w:t>bir</w:t>
      </w:r>
      <w:r w:rsidRPr="000D2481" w:rsidR="007C20E2">
        <w:rPr>
          <w:sz w:val="18"/>
        </w:rPr>
        <w:t xml:space="preserve"> </w:t>
      </w:r>
      <w:r w:rsidRPr="000D2481">
        <w:rPr>
          <w:sz w:val="18"/>
        </w:rPr>
        <w:t>şehir.</w:t>
      </w:r>
      <w:r w:rsidRPr="000D2481" w:rsidR="007C20E2">
        <w:rPr>
          <w:sz w:val="18"/>
        </w:rPr>
        <w:t xml:space="preserve"> </w:t>
      </w:r>
      <w:r w:rsidRPr="000D2481">
        <w:rPr>
          <w:sz w:val="18"/>
        </w:rPr>
        <w:t>Nitekim</w:t>
      </w:r>
      <w:r w:rsidRPr="000D2481" w:rsidR="007C20E2">
        <w:rPr>
          <w:sz w:val="18"/>
        </w:rPr>
        <w:t xml:space="preserve"> </w:t>
      </w:r>
      <w:r w:rsidRPr="000D2481">
        <w:rPr>
          <w:sz w:val="18"/>
        </w:rPr>
        <w:t>AKP</w:t>
      </w:r>
      <w:r w:rsidRPr="000D2481" w:rsidR="007C20E2">
        <w:rPr>
          <w:sz w:val="18"/>
        </w:rPr>
        <w:t xml:space="preserve"> </w:t>
      </w:r>
      <w:r w:rsidRPr="000D2481">
        <w:rPr>
          <w:sz w:val="18"/>
        </w:rPr>
        <w:t>Genel</w:t>
      </w:r>
      <w:r w:rsidRPr="000D2481" w:rsidR="007C20E2">
        <w:rPr>
          <w:sz w:val="18"/>
        </w:rPr>
        <w:t xml:space="preserve"> </w:t>
      </w:r>
      <w:r w:rsidRPr="000D2481">
        <w:rPr>
          <w:sz w:val="18"/>
        </w:rPr>
        <w:t>Başkanı</w:t>
      </w:r>
      <w:r w:rsidRPr="000D2481" w:rsidR="007C20E2">
        <w:rPr>
          <w:sz w:val="18"/>
        </w:rPr>
        <w:t xml:space="preserve"> </w:t>
      </w:r>
      <w:r w:rsidRPr="000D2481">
        <w:rPr>
          <w:sz w:val="18"/>
        </w:rPr>
        <w:t>Recep</w:t>
      </w:r>
      <w:r w:rsidRPr="000D2481" w:rsidR="007C20E2">
        <w:rPr>
          <w:sz w:val="18"/>
        </w:rPr>
        <w:t xml:space="preserve"> </w:t>
      </w:r>
      <w:r w:rsidRPr="000D2481">
        <w:rPr>
          <w:sz w:val="18"/>
        </w:rPr>
        <w:t>Tayyip</w:t>
      </w:r>
      <w:r w:rsidRPr="000D2481" w:rsidR="007C20E2">
        <w:rPr>
          <w:sz w:val="18"/>
        </w:rPr>
        <w:t xml:space="preserve"> </w:t>
      </w:r>
      <w:r w:rsidRPr="000D2481">
        <w:rPr>
          <w:sz w:val="18"/>
        </w:rPr>
        <w:t>Erdoğan</w:t>
      </w:r>
      <w:r w:rsidRPr="000D2481" w:rsidR="007C20E2">
        <w:rPr>
          <w:sz w:val="18"/>
        </w:rPr>
        <w:t xml:space="preserve"> </w:t>
      </w:r>
      <w:r w:rsidRPr="000D2481">
        <w:rPr>
          <w:sz w:val="18"/>
        </w:rPr>
        <w:t>da</w:t>
      </w:r>
      <w:r w:rsidRPr="000D2481" w:rsidR="007C20E2">
        <w:rPr>
          <w:sz w:val="18"/>
        </w:rPr>
        <w:t xml:space="preserve"> </w:t>
      </w:r>
      <w:r w:rsidRPr="000D2481">
        <w:rPr>
          <w:sz w:val="18"/>
        </w:rPr>
        <w:t>İzmir’e</w:t>
      </w:r>
      <w:r w:rsidRPr="000D2481" w:rsidR="007C20E2">
        <w:rPr>
          <w:sz w:val="18"/>
        </w:rPr>
        <w:t xml:space="preserve"> </w:t>
      </w:r>
      <w:r w:rsidRPr="000D2481">
        <w:rPr>
          <w:sz w:val="18"/>
        </w:rPr>
        <w:t>geldiğinde</w:t>
      </w:r>
      <w:r w:rsidRPr="000D2481" w:rsidR="007C20E2">
        <w:rPr>
          <w:sz w:val="18"/>
        </w:rPr>
        <w:t xml:space="preserve"> </w:t>
      </w:r>
      <w:r w:rsidRPr="000D2481">
        <w:rPr>
          <w:sz w:val="18"/>
        </w:rPr>
        <w:t>gerçekten</w:t>
      </w:r>
      <w:r w:rsidRPr="000D2481" w:rsidR="007C20E2">
        <w:rPr>
          <w:sz w:val="18"/>
        </w:rPr>
        <w:t xml:space="preserve"> </w:t>
      </w:r>
      <w:r w:rsidRPr="000D2481">
        <w:rPr>
          <w:sz w:val="18"/>
        </w:rPr>
        <w:t>başı</w:t>
      </w:r>
      <w:r w:rsidRPr="000D2481" w:rsidR="007C20E2">
        <w:rPr>
          <w:sz w:val="18"/>
        </w:rPr>
        <w:t xml:space="preserve"> </w:t>
      </w:r>
      <w:r w:rsidRPr="000D2481">
        <w:rPr>
          <w:sz w:val="18"/>
        </w:rPr>
        <w:t>döndü,</w:t>
      </w:r>
      <w:r w:rsidRPr="000D2481" w:rsidR="007C20E2">
        <w:rPr>
          <w:sz w:val="18"/>
        </w:rPr>
        <w:t xml:space="preserve"> </w:t>
      </w:r>
      <w:r w:rsidRPr="000D2481">
        <w:rPr>
          <w:sz w:val="18"/>
        </w:rPr>
        <w:t>rakamları</w:t>
      </w:r>
      <w:r w:rsidRPr="000D2481" w:rsidR="007C20E2">
        <w:rPr>
          <w:sz w:val="18"/>
        </w:rPr>
        <w:t xml:space="preserve"> </w:t>
      </w:r>
      <w:r w:rsidRPr="000D2481">
        <w:rPr>
          <w:sz w:val="18"/>
        </w:rPr>
        <w:t>karıştırdı,</w:t>
      </w:r>
      <w:r w:rsidRPr="000D2481" w:rsidR="007C20E2">
        <w:rPr>
          <w:sz w:val="18"/>
        </w:rPr>
        <w:t xml:space="preserve"> </w:t>
      </w:r>
      <w:r w:rsidRPr="000D2481">
        <w:rPr>
          <w:sz w:val="18"/>
        </w:rPr>
        <w:t>yatırım</w:t>
      </w:r>
      <w:r w:rsidRPr="000D2481" w:rsidR="007C20E2">
        <w:rPr>
          <w:sz w:val="18"/>
        </w:rPr>
        <w:t xml:space="preserve"> </w:t>
      </w:r>
      <w:r w:rsidRPr="000D2481">
        <w:rPr>
          <w:sz w:val="18"/>
        </w:rPr>
        <w:t>tarihlerini</w:t>
      </w:r>
      <w:r w:rsidRPr="000D2481" w:rsidR="007C20E2">
        <w:rPr>
          <w:sz w:val="18"/>
        </w:rPr>
        <w:t xml:space="preserve"> </w:t>
      </w:r>
      <w:r w:rsidRPr="000D2481">
        <w:rPr>
          <w:sz w:val="18"/>
        </w:rPr>
        <w:t>karıştırdı</w:t>
      </w:r>
      <w:r w:rsidRPr="000D2481" w:rsidR="007C20E2">
        <w:rPr>
          <w:sz w:val="18"/>
        </w:rPr>
        <w:t xml:space="preserve"> </w:t>
      </w:r>
      <w:r w:rsidRPr="000D2481">
        <w:rPr>
          <w:sz w:val="18"/>
        </w:rPr>
        <w:t>ve</w:t>
      </w:r>
      <w:r w:rsidRPr="000D2481" w:rsidR="007C20E2">
        <w:rPr>
          <w:sz w:val="18"/>
        </w:rPr>
        <w:t xml:space="preserve"> </w:t>
      </w:r>
      <w:r w:rsidRPr="000D2481">
        <w:rPr>
          <w:sz w:val="18"/>
        </w:rPr>
        <w:t>seçimden</w:t>
      </w:r>
      <w:r w:rsidRPr="000D2481" w:rsidR="007C20E2">
        <w:rPr>
          <w:sz w:val="18"/>
        </w:rPr>
        <w:t xml:space="preserve"> </w:t>
      </w:r>
      <w:r w:rsidRPr="000D2481">
        <w:rPr>
          <w:sz w:val="18"/>
        </w:rPr>
        <w:t>seçime</w:t>
      </w:r>
      <w:r w:rsidRPr="000D2481" w:rsidR="007C20E2">
        <w:rPr>
          <w:sz w:val="18"/>
        </w:rPr>
        <w:t xml:space="preserve"> </w:t>
      </w:r>
      <w:r w:rsidRPr="000D2481">
        <w:rPr>
          <w:sz w:val="18"/>
        </w:rPr>
        <w:t>de</w:t>
      </w:r>
      <w:r w:rsidRPr="000D2481" w:rsidR="007C20E2">
        <w:rPr>
          <w:sz w:val="18"/>
        </w:rPr>
        <w:t xml:space="preserve"> </w:t>
      </w:r>
      <w:r w:rsidRPr="000D2481">
        <w:rPr>
          <w:sz w:val="18"/>
        </w:rPr>
        <w:t>olsa</w:t>
      </w:r>
      <w:r w:rsidRPr="000D2481" w:rsidR="007C20E2">
        <w:rPr>
          <w:sz w:val="18"/>
        </w:rPr>
        <w:t xml:space="preserve"> </w:t>
      </w:r>
      <w:r w:rsidRPr="000D2481">
        <w:rPr>
          <w:sz w:val="18"/>
        </w:rPr>
        <w:t>İzmir’i</w:t>
      </w:r>
      <w:r w:rsidRPr="000D2481" w:rsidR="007C20E2">
        <w:rPr>
          <w:sz w:val="18"/>
        </w:rPr>
        <w:t xml:space="preserve"> </w:t>
      </w:r>
      <w:r w:rsidRPr="000D2481">
        <w:rPr>
          <w:sz w:val="18"/>
        </w:rPr>
        <w:t>anımsadı.</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Bu</w:t>
      </w:r>
      <w:r w:rsidRPr="000D2481" w:rsidR="007C20E2">
        <w:rPr>
          <w:sz w:val="18"/>
        </w:rPr>
        <w:t xml:space="preserve"> </w:t>
      </w:r>
      <w:r w:rsidRPr="000D2481">
        <w:rPr>
          <w:sz w:val="18"/>
        </w:rPr>
        <w:t>kürsüden</w:t>
      </w:r>
      <w:r w:rsidRPr="000D2481" w:rsidR="007C20E2">
        <w:rPr>
          <w:sz w:val="18"/>
        </w:rPr>
        <w:t xml:space="preserve"> </w:t>
      </w:r>
      <w:r w:rsidRPr="000D2481">
        <w:rPr>
          <w:sz w:val="18"/>
        </w:rPr>
        <w:t>daha</w:t>
      </w:r>
      <w:r w:rsidRPr="000D2481" w:rsidR="007C20E2">
        <w:rPr>
          <w:sz w:val="18"/>
        </w:rPr>
        <w:t xml:space="preserve"> </w:t>
      </w:r>
      <w:r w:rsidRPr="000D2481">
        <w:rPr>
          <w:sz w:val="18"/>
        </w:rPr>
        <w:t>önce</w:t>
      </w:r>
      <w:r w:rsidRPr="000D2481" w:rsidR="007C20E2">
        <w:rPr>
          <w:sz w:val="18"/>
        </w:rPr>
        <w:t xml:space="preserve"> </w:t>
      </w:r>
      <w:r w:rsidRPr="000D2481">
        <w:rPr>
          <w:sz w:val="18"/>
        </w:rPr>
        <w:t>de</w:t>
      </w:r>
      <w:r w:rsidRPr="000D2481" w:rsidR="007C20E2">
        <w:rPr>
          <w:sz w:val="18"/>
        </w:rPr>
        <w:t xml:space="preserve"> </w:t>
      </w:r>
      <w:r w:rsidRPr="000D2481">
        <w:rPr>
          <w:sz w:val="18"/>
        </w:rPr>
        <w:t>defalarca</w:t>
      </w:r>
      <w:r w:rsidRPr="000D2481" w:rsidR="007C20E2">
        <w:rPr>
          <w:sz w:val="18"/>
        </w:rPr>
        <w:t xml:space="preserve"> </w:t>
      </w:r>
      <w:r w:rsidRPr="000D2481">
        <w:rPr>
          <w:sz w:val="18"/>
        </w:rPr>
        <w:t>İzmir’e</w:t>
      </w:r>
      <w:r w:rsidRPr="000D2481" w:rsidR="007C20E2">
        <w:rPr>
          <w:sz w:val="18"/>
        </w:rPr>
        <w:t xml:space="preserve"> </w:t>
      </w:r>
      <w:r w:rsidRPr="000D2481">
        <w:rPr>
          <w:sz w:val="18"/>
        </w:rPr>
        <w:t>yapılan</w:t>
      </w:r>
      <w:r w:rsidRPr="000D2481" w:rsidR="007C20E2">
        <w:rPr>
          <w:sz w:val="18"/>
        </w:rPr>
        <w:t xml:space="preserve"> </w:t>
      </w:r>
      <w:r w:rsidRPr="000D2481">
        <w:rPr>
          <w:sz w:val="18"/>
        </w:rPr>
        <w:t>haksızlığın</w:t>
      </w:r>
      <w:r w:rsidRPr="000D2481" w:rsidR="007C20E2">
        <w:rPr>
          <w:sz w:val="18"/>
        </w:rPr>
        <w:t xml:space="preserve"> </w:t>
      </w:r>
      <w:r w:rsidRPr="000D2481">
        <w:rPr>
          <w:sz w:val="18"/>
        </w:rPr>
        <w:t>özellikle</w:t>
      </w:r>
      <w:r w:rsidRPr="000D2481" w:rsidR="007C20E2">
        <w:rPr>
          <w:sz w:val="18"/>
        </w:rPr>
        <w:t xml:space="preserve"> </w:t>
      </w:r>
      <w:r w:rsidRPr="000D2481">
        <w:rPr>
          <w:sz w:val="18"/>
        </w:rPr>
        <w:t>altını</w:t>
      </w:r>
      <w:r w:rsidRPr="000D2481" w:rsidR="007C20E2">
        <w:rPr>
          <w:sz w:val="18"/>
        </w:rPr>
        <w:t xml:space="preserve"> </w:t>
      </w:r>
      <w:r w:rsidRPr="000D2481">
        <w:rPr>
          <w:sz w:val="18"/>
        </w:rPr>
        <w:t>çizmiştim.</w:t>
      </w:r>
      <w:r w:rsidRPr="000D2481" w:rsidR="007C20E2">
        <w:rPr>
          <w:sz w:val="18"/>
        </w:rPr>
        <w:t xml:space="preserve"> </w:t>
      </w:r>
      <w:r w:rsidRPr="000D2481">
        <w:rPr>
          <w:sz w:val="18"/>
        </w:rPr>
        <w:t>Bu</w:t>
      </w:r>
      <w:r w:rsidRPr="000D2481" w:rsidR="007C20E2">
        <w:rPr>
          <w:sz w:val="18"/>
        </w:rPr>
        <w:t xml:space="preserve"> </w:t>
      </w:r>
      <w:r w:rsidRPr="000D2481">
        <w:rPr>
          <w:sz w:val="18"/>
        </w:rPr>
        <w:t>yıl</w:t>
      </w:r>
      <w:r w:rsidRPr="000D2481" w:rsidR="007C20E2">
        <w:rPr>
          <w:sz w:val="18"/>
        </w:rPr>
        <w:t xml:space="preserve"> </w:t>
      </w:r>
      <w:r w:rsidRPr="000D2481">
        <w:rPr>
          <w:sz w:val="18"/>
        </w:rPr>
        <w:t>açıklanan</w:t>
      </w:r>
      <w:r w:rsidRPr="000D2481" w:rsidR="007C20E2">
        <w:rPr>
          <w:sz w:val="18"/>
        </w:rPr>
        <w:t xml:space="preserve"> </w:t>
      </w:r>
      <w:r w:rsidRPr="000D2481">
        <w:rPr>
          <w:sz w:val="18"/>
        </w:rPr>
        <w:t>2018</w:t>
      </w:r>
      <w:r w:rsidRPr="000D2481" w:rsidR="007C20E2">
        <w:rPr>
          <w:sz w:val="18"/>
        </w:rPr>
        <w:t xml:space="preserve"> </w:t>
      </w:r>
      <w:r w:rsidRPr="000D2481">
        <w:rPr>
          <w:sz w:val="18"/>
        </w:rPr>
        <w:t>yılı</w:t>
      </w:r>
      <w:r w:rsidRPr="000D2481" w:rsidR="007C20E2">
        <w:rPr>
          <w:sz w:val="18"/>
        </w:rPr>
        <w:t xml:space="preserve"> </w:t>
      </w:r>
      <w:r w:rsidRPr="000D2481">
        <w:rPr>
          <w:sz w:val="18"/>
        </w:rPr>
        <w:t>Yatırım</w:t>
      </w:r>
      <w:r w:rsidRPr="000D2481" w:rsidR="007C20E2">
        <w:rPr>
          <w:sz w:val="18"/>
        </w:rPr>
        <w:t xml:space="preserve"> </w:t>
      </w:r>
      <w:r w:rsidRPr="000D2481">
        <w:rPr>
          <w:sz w:val="18"/>
        </w:rPr>
        <w:t>Programı’nda</w:t>
      </w:r>
      <w:r w:rsidRPr="000D2481" w:rsidR="007C20E2">
        <w:rPr>
          <w:sz w:val="18"/>
        </w:rPr>
        <w:t xml:space="preserve"> </w:t>
      </w:r>
      <w:r w:rsidRPr="000D2481">
        <w:rPr>
          <w:sz w:val="18"/>
        </w:rPr>
        <w:t>da</w:t>
      </w:r>
      <w:r w:rsidRPr="000D2481" w:rsidR="007C20E2">
        <w:rPr>
          <w:sz w:val="18"/>
        </w:rPr>
        <w:t xml:space="preserve"> </w:t>
      </w:r>
      <w:r w:rsidRPr="000D2481">
        <w:rPr>
          <w:sz w:val="18"/>
        </w:rPr>
        <w:t>İzmir’in</w:t>
      </w:r>
      <w:r w:rsidRPr="000D2481" w:rsidR="007C20E2">
        <w:rPr>
          <w:sz w:val="18"/>
        </w:rPr>
        <w:t xml:space="preserve"> </w:t>
      </w:r>
      <w:r w:rsidRPr="000D2481">
        <w:rPr>
          <w:sz w:val="18"/>
        </w:rPr>
        <w:t>merkezî</w:t>
      </w:r>
      <w:r w:rsidRPr="000D2481" w:rsidR="007C20E2">
        <w:rPr>
          <w:sz w:val="18"/>
        </w:rPr>
        <w:t xml:space="preserve"> </w:t>
      </w:r>
      <w:r w:rsidRPr="000D2481">
        <w:rPr>
          <w:sz w:val="18"/>
        </w:rPr>
        <w:t>Hükûmet</w:t>
      </w:r>
      <w:r w:rsidRPr="000D2481" w:rsidR="007C20E2">
        <w:rPr>
          <w:sz w:val="18"/>
        </w:rPr>
        <w:t xml:space="preserve"> </w:t>
      </w:r>
      <w:r w:rsidRPr="000D2481">
        <w:rPr>
          <w:sz w:val="18"/>
        </w:rPr>
        <w:t>karşısındaki</w:t>
      </w:r>
      <w:r w:rsidRPr="000D2481" w:rsidR="007C20E2">
        <w:rPr>
          <w:sz w:val="18"/>
        </w:rPr>
        <w:t xml:space="preserve"> </w:t>
      </w:r>
      <w:r w:rsidRPr="000D2481">
        <w:rPr>
          <w:sz w:val="18"/>
        </w:rPr>
        <w:t>durumunun</w:t>
      </w:r>
      <w:r w:rsidRPr="000D2481" w:rsidR="007C20E2">
        <w:rPr>
          <w:sz w:val="18"/>
        </w:rPr>
        <w:t xml:space="preserve"> </w:t>
      </w:r>
      <w:r w:rsidRPr="000D2481">
        <w:rPr>
          <w:sz w:val="18"/>
        </w:rPr>
        <w:t>değişmediğini</w:t>
      </w:r>
      <w:r w:rsidRPr="000D2481" w:rsidR="007C20E2">
        <w:rPr>
          <w:sz w:val="18"/>
        </w:rPr>
        <w:t xml:space="preserve"> </w:t>
      </w:r>
      <w:r w:rsidRPr="000D2481">
        <w:rPr>
          <w:sz w:val="18"/>
        </w:rPr>
        <w:t>bir</w:t>
      </w:r>
      <w:r w:rsidRPr="000D2481" w:rsidR="007C20E2">
        <w:rPr>
          <w:sz w:val="18"/>
        </w:rPr>
        <w:t xml:space="preserve"> </w:t>
      </w:r>
      <w:r w:rsidRPr="000D2481">
        <w:rPr>
          <w:sz w:val="18"/>
        </w:rPr>
        <w:t>kez</w:t>
      </w:r>
      <w:r w:rsidRPr="000D2481" w:rsidR="007C20E2">
        <w:rPr>
          <w:sz w:val="18"/>
        </w:rPr>
        <w:t xml:space="preserve"> </w:t>
      </w:r>
      <w:r w:rsidRPr="000D2481">
        <w:rPr>
          <w:sz w:val="18"/>
        </w:rPr>
        <w:t>daha</w:t>
      </w:r>
      <w:r w:rsidRPr="000D2481" w:rsidR="007C20E2">
        <w:rPr>
          <w:sz w:val="18"/>
        </w:rPr>
        <w:t xml:space="preserve"> </w:t>
      </w:r>
      <w:r w:rsidRPr="000D2481">
        <w:rPr>
          <w:sz w:val="18"/>
        </w:rPr>
        <w:t>gördük.</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İzmir</w:t>
      </w:r>
      <w:r w:rsidRPr="000D2481" w:rsidR="007C20E2">
        <w:rPr>
          <w:sz w:val="18"/>
        </w:rPr>
        <w:t xml:space="preserve"> </w:t>
      </w:r>
      <w:r w:rsidRPr="000D2481">
        <w:rPr>
          <w:sz w:val="18"/>
        </w:rPr>
        <w:t>Türkiye</w:t>
      </w:r>
      <w:r w:rsidRPr="000D2481" w:rsidR="007C20E2">
        <w:rPr>
          <w:sz w:val="18"/>
        </w:rPr>
        <w:t xml:space="preserve"> </w:t>
      </w:r>
      <w:r w:rsidRPr="000D2481">
        <w:rPr>
          <w:sz w:val="18"/>
        </w:rPr>
        <w:t>hazinesine</w:t>
      </w:r>
      <w:r w:rsidRPr="000D2481" w:rsidR="007C20E2">
        <w:rPr>
          <w:sz w:val="18"/>
        </w:rPr>
        <w:t xml:space="preserve"> </w:t>
      </w:r>
      <w:r w:rsidRPr="000D2481">
        <w:rPr>
          <w:sz w:val="18"/>
        </w:rPr>
        <w:t>vergi</w:t>
      </w:r>
      <w:r w:rsidRPr="000D2481" w:rsidR="007C20E2">
        <w:rPr>
          <w:sz w:val="18"/>
        </w:rPr>
        <w:t xml:space="preserve"> </w:t>
      </w:r>
      <w:r w:rsidRPr="000D2481">
        <w:rPr>
          <w:sz w:val="18"/>
        </w:rPr>
        <w:t>olarak</w:t>
      </w:r>
      <w:r w:rsidRPr="000D2481" w:rsidR="007C20E2">
        <w:rPr>
          <w:sz w:val="18"/>
        </w:rPr>
        <w:t xml:space="preserve"> </w:t>
      </w:r>
      <w:r w:rsidRPr="000D2481">
        <w:rPr>
          <w:sz w:val="18"/>
        </w:rPr>
        <w:t>yüzde</w:t>
      </w:r>
      <w:r w:rsidRPr="000D2481" w:rsidR="007C20E2">
        <w:rPr>
          <w:sz w:val="18"/>
        </w:rPr>
        <w:t xml:space="preserve"> </w:t>
      </w:r>
      <w:r w:rsidRPr="000D2481">
        <w:rPr>
          <w:sz w:val="18"/>
        </w:rPr>
        <w:t>10,8</w:t>
      </w:r>
      <w:r w:rsidRPr="000D2481" w:rsidR="007C20E2">
        <w:rPr>
          <w:sz w:val="18"/>
        </w:rPr>
        <w:t xml:space="preserve"> </w:t>
      </w:r>
      <w:r w:rsidRPr="000D2481">
        <w:rPr>
          <w:sz w:val="18"/>
        </w:rPr>
        <w:t>katkıda</w:t>
      </w:r>
      <w:r w:rsidRPr="000D2481" w:rsidR="007C20E2">
        <w:rPr>
          <w:sz w:val="18"/>
        </w:rPr>
        <w:t xml:space="preserve"> </w:t>
      </w:r>
      <w:r w:rsidRPr="000D2481">
        <w:rPr>
          <w:sz w:val="18"/>
        </w:rPr>
        <w:t>bulunuyor</w:t>
      </w:r>
      <w:r w:rsidRPr="000D2481" w:rsidR="007C20E2">
        <w:rPr>
          <w:sz w:val="18"/>
        </w:rPr>
        <w:t xml:space="preserve"> </w:t>
      </w:r>
      <w:r w:rsidRPr="000D2481">
        <w:rPr>
          <w:sz w:val="18"/>
        </w:rPr>
        <w:t>yani</w:t>
      </w:r>
      <w:r w:rsidRPr="000D2481" w:rsidR="007C20E2">
        <w:rPr>
          <w:sz w:val="18"/>
        </w:rPr>
        <w:t xml:space="preserve"> </w:t>
      </w:r>
      <w:r w:rsidRPr="000D2481">
        <w:rPr>
          <w:sz w:val="18"/>
        </w:rPr>
        <w:t>Maliye</w:t>
      </w:r>
      <w:r w:rsidRPr="000D2481" w:rsidR="007C20E2">
        <w:rPr>
          <w:sz w:val="18"/>
        </w:rPr>
        <w:t xml:space="preserve"> </w:t>
      </w:r>
      <w:r w:rsidRPr="000D2481">
        <w:rPr>
          <w:sz w:val="18"/>
        </w:rPr>
        <w:t>Bakanlığının</w:t>
      </w:r>
      <w:r w:rsidRPr="000D2481" w:rsidR="007C20E2">
        <w:rPr>
          <w:sz w:val="18"/>
        </w:rPr>
        <w:t xml:space="preserve"> </w:t>
      </w:r>
      <w:r w:rsidRPr="000D2481">
        <w:rPr>
          <w:sz w:val="18"/>
        </w:rPr>
        <w:t>topladığı</w:t>
      </w:r>
      <w:r w:rsidRPr="000D2481" w:rsidR="007C20E2">
        <w:rPr>
          <w:sz w:val="18"/>
        </w:rPr>
        <w:t xml:space="preserve"> </w:t>
      </w:r>
      <w:r w:rsidRPr="000D2481">
        <w:rPr>
          <w:sz w:val="18"/>
        </w:rPr>
        <w:t>her</w:t>
      </w:r>
      <w:r w:rsidRPr="000D2481" w:rsidR="007C20E2">
        <w:rPr>
          <w:sz w:val="18"/>
        </w:rPr>
        <w:t xml:space="preserve"> </w:t>
      </w:r>
      <w:r w:rsidRPr="000D2481">
        <w:rPr>
          <w:sz w:val="18"/>
        </w:rPr>
        <w:t>100</w:t>
      </w:r>
      <w:r w:rsidRPr="000D2481" w:rsidR="007C20E2">
        <w:rPr>
          <w:sz w:val="18"/>
        </w:rPr>
        <w:t xml:space="preserve"> </w:t>
      </w:r>
      <w:r w:rsidRPr="000D2481">
        <w:rPr>
          <w:sz w:val="18"/>
        </w:rPr>
        <w:t>verginin</w:t>
      </w:r>
      <w:r w:rsidRPr="000D2481" w:rsidR="007C20E2">
        <w:rPr>
          <w:sz w:val="18"/>
        </w:rPr>
        <w:t xml:space="preserve"> </w:t>
      </w:r>
      <w:r w:rsidRPr="000D2481">
        <w:rPr>
          <w:sz w:val="18"/>
        </w:rPr>
        <w:t>10,8’i</w:t>
      </w:r>
      <w:r w:rsidRPr="000D2481" w:rsidR="007C20E2">
        <w:rPr>
          <w:sz w:val="18"/>
        </w:rPr>
        <w:t xml:space="preserve"> </w:t>
      </w:r>
      <w:r w:rsidRPr="000D2481">
        <w:rPr>
          <w:sz w:val="18"/>
        </w:rPr>
        <w:t>İzmir’den</w:t>
      </w:r>
      <w:r w:rsidRPr="000D2481" w:rsidR="007C20E2">
        <w:rPr>
          <w:sz w:val="18"/>
        </w:rPr>
        <w:t xml:space="preserve"> </w:t>
      </w:r>
      <w:r w:rsidRPr="000D2481">
        <w:rPr>
          <w:sz w:val="18"/>
        </w:rPr>
        <w:t>toplanıyor.</w:t>
      </w:r>
      <w:r w:rsidRPr="000D2481" w:rsidR="007C20E2">
        <w:rPr>
          <w:sz w:val="18"/>
        </w:rPr>
        <w:t xml:space="preserve"> </w:t>
      </w:r>
      <w:r w:rsidRPr="000D2481">
        <w:rPr>
          <w:sz w:val="18"/>
        </w:rPr>
        <w:t>Buna</w:t>
      </w:r>
      <w:r w:rsidRPr="000D2481" w:rsidR="007C20E2">
        <w:rPr>
          <w:sz w:val="18"/>
        </w:rPr>
        <w:t xml:space="preserve"> </w:t>
      </w:r>
      <w:r w:rsidRPr="000D2481">
        <w:rPr>
          <w:sz w:val="18"/>
        </w:rPr>
        <w:t>karşın,</w:t>
      </w:r>
      <w:r w:rsidRPr="000D2481" w:rsidR="007C20E2">
        <w:rPr>
          <w:sz w:val="18"/>
        </w:rPr>
        <w:t xml:space="preserve"> </w:t>
      </w:r>
      <w:r w:rsidRPr="000D2481">
        <w:rPr>
          <w:sz w:val="18"/>
        </w:rPr>
        <w:t>bu</w:t>
      </w:r>
      <w:r w:rsidRPr="000D2481" w:rsidR="007C20E2">
        <w:rPr>
          <w:sz w:val="18"/>
        </w:rPr>
        <w:t xml:space="preserve"> </w:t>
      </w:r>
      <w:r w:rsidRPr="000D2481">
        <w:rPr>
          <w:sz w:val="18"/>
        </w:rPr>
        <w:t>gösterdiğim</w:t>
      </w:r>
      <w:r w:rsidRPr="000D2481" w:rsidR="007C20E2">
        <w:rPr>
          <w:sz w:val="18"/>
        </w:rPr>
        <w:t xml:space="preserve"> </w:t>
      </w:r>
      <w:r w:rsidRPr="000D2481">
        <w:rPr>
          <w:sz w:val="18"/>
        </w:rPr>
        <w:t>yatırım</w:t>
      </w:r>
      <w:r w:rsidRPr="000D2481" w:rsidR="007C20E2">
        <w:rPr>
          <w:sz w:val="18"/>
        </w:rPr>
        <w:t xml:space="preserve"> </w:t>
      </w:r>
      <w:r w:rsidRPr="000D2481">
        <w:rPr>
          <w:sz w:val="18"/>
        </w:rPr>
        <w:t>programında</w:t>
      </w:r>
      <w:r w:rsidRPr="000D2481" w:rsidR="007C20E2">
        <w:rPr>
          <w:sz w:val="18"/>
        </w:rPr>
        <w:t xml:space="preserve"> </w:t>
      </w:r>
      <w:r w:rsidRPr="000D2481">
        <w:rPr>
          <w:sz w:val="18"/>
        </w:rPr>
        <w:t>merkezî</w:t>
      </w:r>
      <w:r w:rsidRPr="000D2481" w:rsidR="007C20E2">
        <w:rPr>
          <w:sz w:val="18"/>
        </w:rPr>
        <w:t xml:space="preserve"> </w:t>
      </w:r>
      <w:r w:rsidRPr="000D2481">
        <w:rPr>
          <w:sz w:val="18"/>
        </w:rPr>
        <w:t>Hükûmetten</w:t>
      </w:r>
      <w:r w:rsidRPr="000D2481" w:rsidR="007C20E2">
        <w:rPr>
          <w:sz w:val="18"/>
        </w:rPr>
        <w:t xml:space="preserve"> </w:t>
      </w:r>
      <w:r w:rsidRPr="000D2481">
        <w:rPr>
          <w:sz w:val="18"/>
        </w:rPr>
        <w:t>İzmir’e</w:t>
      </w:r>
      <w:r w:rsidRPr="000D2481" w:rsidR="007C20E2">
        <w:rPr>
          <w:sz w:val="18"/>
        </w:rPr>
        <w:t xml:space="preserve"> </w:t>
      </w:r>
      <w:r w:rsidRPr="000D2481">
        <w:rPr>
          <w:sz w:val="18"/>
        </w:rPr>
        <w:t>düşen</w:t>
      </w:r>
      <w:r w:rsidRPr="000D2481" w:rsidR="007C20E2">
        <w:rPr>
          <w:sz w:val="18"/>
        </w:rPr>
        <w:t xml:space="preserve"> </w:t>
      </w:r>
      <w:r w:rsidRPr="000D2481">
        <w:rPr>
          <w:sz w:val="18"/>
        </w:rPr>
        <w:t>pay</w:t>
      </w:r>
      <w:r w:rsidRPr="000D2481" w:rsidR="007C20E2">
        <w:rPr>
          <w:sz w:val="18"/>
        </w:rPr>
        <w:t xml:space="preserve"> </w:t>
      </w:r>
      <w:r w:rsidRPr="000D2481">
        <w:rPr>
          <w:sz w:val="18"/>
        </w:rPr>
        <w:t>sadece</w:t>
      </w:r>
      <w:r w:rsidRPr="000D2481" w:rsidR="007C20E2">
        <w:rPr>
          <w:sz w:val="18"/>
        </w:rPr>
        <w:t xml:space="preserve"> </w:t>
      </w:r>
      <w:r w:rsidRPr="000D2481">
        <w:rPr>
          <w:sz w:val="18"/>
        </w:rPr>
        <w:t>yüzde</w:t>
      </w:r>
      <w:r w:rsidRPr="000D2481" w:rsidR="007C20E2">
        <w:rPr>
          <w:sz w:val="18"/>
        </w:rPr>
        <w:t xml:space="preserve"> </w:t>
      </w:r>
      <w:r w:rsidRPr="000D2481">
        <w:rPr>
          <w:sz w:val="18"/>
        </w:rPr>
        <w:t>2.</w:t>
      </w:r>
      <w:r w:rsidRPr="000D2481" w:rsidR="007C20E2">
        <w:rPr>
          <w:sz w:val="18"/>
        </w:rPr>
        <w:t xml:space="preserve"> </w:t>
      </w:r>
      <w:r w:rsidRPr="000D2481">
        <w:rPr>
          <w:sz w:val="18"/>
        </w:rPr>
        <w:t>Biz</w:t>
      </w:r>
      <w:r w:rsidRPr="000D2481" w:rsidR="007C20E2">
        <w:rPr>
          <w:sz w:val="18"/>
        </w:rPr>
        <w:t xml:space="preserve"> </w:t>
      </w:r>
      <w:r w:rsidRPr="000D2481">
        <w:rPr>
          <w:sz w:val="18"/>
        </w:rPr>
        <w:t>İzmir’in</w:t>
      </w:r>
      <w:r w:rsidRPr="000D2481" w:rsidR="007C20E2">
        <w:rPr>
          <w:sz w:val="18"/>
        </w:rPr>
        <w:t xml:space="preserve"> </w:t>
      </w:r>
      <w:r w:rsidRPr="000D2481">
        <w:rPr>
          <w:sz w:val="18"/>
        </w:rPr>
        <w:t>bu</w:t>
      </w:r>
      <w:r w:rsidRPr="000D2481" w:rsidR="007C20E2">
        <w:rPr>
          <w:sz w:val="18"/>
        </w:rPr>
        <w:t xml:space="preserve"> </w:t>
      </w:r>
      <w:r w:rsidRPr="000D2481">
        <w:rPr>
          <w:sz w:val="18"/>
        </w:rPr>
        <w:t>payını</w:t>
      </w:r>
      <w:r w:rsidRPr="000D2481" w:rsidR="007C20E2">
        <w:rPr>
          <w:sz w:val="18"/>
        </w:rPr>
        <w:t xml:space="preserve"> </w:t>
      </w:r>
      <w:r w:rsidRPr="000D2481">
        <w:rPr>
          <w:sz w:val="18"/>
        </w:rPr>
        <w:t>istiyoruz,</w:t>
      </w:r>
      <w:r w:rsidRPr="000D2481" w:rsidR="007C20E2">
        <w:rPr>
          <w:sz w:val="18"/>
        </w:rPr>
        <w:t xml:space="preserve"> </w:t>
      </w:r>
      <w:r w:rsidRPr="000D2481">
        <w:rPr>
          <w:sz w:val="18"/>
        </w:rPr>
        <w:t>İzmir’in</w:t>
      </w:r>
      <w:r w:rsidRPr="000D2481" w:rsidR="007C20E2">
        <w:rPr>
          <w:sz w:val="18"/>
        </w:rPr>
        <w:t xml:space="preserve"> </w:t>
      </w:r>
      <w:r w:rsidRPr="000D2481">
        <w:rPr>
          <w:sz w:val="18"/>
        </w:rPr>
        <w:t>hakkını</w:t>
      </w:r>
      <w:r w:rsidRPr="000D2481" w:rsidR="007C20E2">
        <w:rPr>
          <w:sz w:val="18"/>
        </w:rPr>
        <w:t xml:space="preserve"> </w:t>
      </w:r>
      <w:r w:rsidRPr="000D2481">
        <w:rPr>
          <w:sz w:val="18"/>
        </w:rPr>
        <w:t>istiyoruz.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İzmir’le</w:t>
      </w:r>
      <w:r w:rsidRPr="000D2481" w:rsidR="007C20E2">
        <w:rPr>
          <w:sz w:val="18"/>
        </w:rPr>
        <w:t xml:space="preserve"> </w:t>
      </w:r>
      <w:r w:rsidRPr="000D2481">
        <w:rPr>
          <w:sz w:val="18"/>
        </w:rPr>
        <w:t>ilgili</w:t>
      </w:r>
      <w:r w:rsidRPr="000D2481" w:rsidR="007C20E2">
        <w:rPr>
          <w:sz w:val="18"/>
        </w:rPr>
        <w:t xml:space="preserve"> </w:t>
      </w:r>
      <w:r w:rsidRPr="000D2481">
        <w:rPr>
          <w:sz w:val="18"/>
        </w:rPr>
        <w:t>olarak,</w:t>
      </w:r>
      <w:r w:rsidRPr="000D2481" w:rsidR="007C20E2">
        <w:rPr>
          <w:sz w:val="18"/>
        </w:rPr>
        <w:t xml:space="preserve"> </w:t>
      </w:r>
      <w:r w:rsidRPr="000D2481">
        <w:rPr>
          <w:sz w:val="18"/>
        </w:rPr>
        <w:t>İzmir</w:t>
      </w:r>
      <w:r w:rsidRPr="000D2481" w:rsidR="007C20E2">
        <w:rPr>
          <w:sz w:val="18"/>
        </w:rPr>
        <w:t xml:space="preserve"> </w:t>
      </w:r>
      <w:r w:rsidRPr="000D2481">
        <w:rPr>
          <w:sz w:val="18"/>
        </w:rPr>
        <w:t>Büyükşehir</w:t>
      </w:r>
      <w:r w:rsidRPr="000D2481" w:rsidR="007C20E2">
        <w:rPr>
          <w:sz w:val="18"/>
        </w:rPr>
        <w:t xml:space="preserve"> </w:t>
      </w:r>
      <w:r w:rsidRPr="000D2481">
        <w:rPr>
          <w:sz w:val="18"/>
        </w:rPr>
        <w:t>Belediyesinden</w:t>
      </w:r>
      <w:r w:rsidRPr="000D2481" w:rsidR="007C20E2">
        <w:rPr>
          <w:sz w:val="18"/>
        </w:rPr>
        <w:t xml:space="preserve"> </w:t>
      </w:r>
      <w:r w:rsidRPr="000D2481">
        <w:rPr>
          <w:sz w:val="18"/>
        </w:rPr>
        <w:t>bağımsız</w:t>
      </w:r>
      <w:r w:rsidRPr="000D2481" w:rsidR="007C20E2">
        <w:rPr>
          <w:sz w:val="18"/>
        </w:rPr>
        <w:t xml:space="preserve"> </w:t>
      </w:r>
      <w:r w:rsidRPr="000D2481">
        <w:rPr>
          <w:sz w:val="18"/>
        </w:rPr>
        <w:t>Profesör</w:t>
      </w:r>
      <w:r w:rsidRPr="000D2481" w:rsidR="007C20E2">
        <w:rPr>
          <w:sz w:val="18"/>
        </w:rPr>
        <w:t xml:space="preserve"> </w:t>
      </w:r>
      <w:r w:rsidRPr="000D2481">
        <w:rPr>
          <w:sz w:val="18"/>
        </w:rPr>
        <w:t>Oğuz</w:t>
      </w:r>
      <w:r w:rsidRPr="000D2481" w:rsidR="007C20E2">
        <w:rPr>
          <w:sz w:val="18"/>
        </w:rPr>
        <w:t xml:space="preserve"> </w:t>
      </w:r>
      <w:r w:rsidRPr="000D2481">
        <w:rPr>
          <w:sz w:val="18"/>
        </w:rPr>
        <w:t>Esen’in</w:t>
      </w:r>
      <w:r w:rsidRPr="000D2481" w:rsidR="007C20E2">
        <w:rPr>
          <w:sz w:val="18"/>
        </w:rPr>
        <w:t xml:space="preserve"> </w:t>
      </w:r>
      <w:r w:rsidRPr="000D2481">
        <w:rPr>
          <w:sz w:val="18"/>
        </w:rPr>
        <w:t>yaptığı</w:t>
      </w:r>
      <w:r w:rsidRPr="000D2481" w:rsidR="007C20E2">
        <w:rPr>
          <w:sz w:val="18"/>
        </w:rPr>
        <w:t xml:space="preserve"> </w:t>
      </w:r>
      <w:r w:rsidRPr="000D2481">
        <w:rPr>
          <w:sz w:val="18"/>
        </w:rPr>
        <w:t>araştırmaya</w:t>
      </w:r>
      <w:r w:rsidRPr="000D2481" w:rsidR="007C20E2">
        <w:rPr>
          <w:sz w:val="18"/>
        </w:rPr>
        <w:t xml:space="preserve"> </w:t>
      </w:r>
      <w:r w:rsidRPr="000D2481">
        <w:rPr>
          <w:sz w:val="18"/>
        </w:rPr>
        <w:t>göre,</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İzmir</w:t>
      </w:r>
      <w:r w:rsidRPr="000D2481" w:rsidR="007C20E2">
        <w:rPr>
          <w:sz w:val="18"/>
        </w:rPr>
        <w:t xml:space="preserve"> </w:t>
      </w:r>
      <w:r w:rsidRPr="000D2481">
        <w:rPr>
          <w:sz w:val="18"/>
        </w:rPr>
        <w:t>Büyükşehir</w:t>
      </w:r>
      <w:r w:rsidRPr="000D2481" w:rsidR="007C20E2">
        <w:rPr>
          <w:sz w:val="18"/>
        </w:rPr>
        <w:t xml:space="preserve"> </w:t>
      </w:r>
      <w:r w:rsidRPr="000D2481">
        <w:rPr>
          <w:sz w:val="18"/>
        </w:rPr>
        <w:t>Belediyesi</w:t>
      </w:r>
      <w:r w:rsidRPr="000D2481" w:rsidR="007C20E2">
        <w:rPr>
          <w:sz w:val="18"/>
        </w:rPr>
        <w:t xml:space="preserve"> </w:t>
      </w:r>
      <w:r w:rsidRPr="000D2481">
        <w:rPr>
          <w:sz w:val="18"/>
        </w:rPr>
        <w:t>kişi</w:t>
      </w:r>
      <w:r w:rsidRPr="000D2481" w:rsidR="007C20E2">
        <w:rPr>
          <w:sz w:val="18"/>
        </w:rPr>
        <w:t xml:space="preserve"> </w:t>
      </w:r>
      <w:r w:rsidRPr="000D2481">
        <w:rPr>
          <w:sz w:val="18"/>
        </w:rPr>
        <w:t>başına</w:t>
      </w:r>
      <w:r w:rsidRPr="000D2481" w:rsidR="007C20E2">
        <w:rPr>
          <w:sz w:val="18"/>
        </w:rPr>
        <w:t xml:space="preserve"> </w:t>
      </w:r>
      <w:r w:rsidRPr="000D2481">
        <w:rPr>
          <w:sz w:val="18"/>
        </w:rPr>
        <w:t>600</w:t>
      </w:r>
      <w:r w:rsidRPr="000D2481" w:rsidR="007C20E2">
        <w:rPr>
          <w:sz w:val="18"/>
        </w:rPr>
        <w:t xml:space="preserve"> </w:t>
      </w:r>
      <w:r w:rsidRPr="000D2481">
        <w:rPr>
          <w:sz w:val="18"/>
        </w:rPr>
        <w:t>liralık</w:t>
      </w:r>
      <w:r w:rsidRPr="000D2481" w:rsidR="007C20E2">
        <w:rPr>
          <w:sz w:val="18"/>
        </w:rPr>
        <w:t xml:space="preserve"> </w:t>
      </w:r>
      <w:r w:rsidRPr="000D2481">
        <w:rPr>
          <w:sz w:val="18"/>
        </w:rPr>
        <w:t>yatırım</w:t>
      </w:r>
      <w:r w:rsidRPr="000D2481" w:rsidR="007C20E2">
        <w:rPr>
          <w:sz w:val="18"/>
        </w:rPr>
        <w:t xml:space="preserve"> </w:t>
      </w:r>
      <w:r w:rsidRPr="000D2481">
        <w:rPr>
          <w:sz w:val="18"/>
        </w:rPr>
        <w:t>yapıyor,</w:t>
      </w:r>
      <w:r w:rsidRPr="000D2481" w:rsidR="007C20E2">
        <w:rPr>
          <w:sz w:val="18"/>
        </w:rPr>
        <w:t xml:space="preserve"> </w:t>
      </w:r>
      <w:r w:rsidRPr="000D2481">
        <w:rPr>
          <w:sz w:val="18"/>
        </w:rPr>
        <w:t>merkezî</w:t>
      </w:r>
      <w:r w:rsidRPr="000D2481" w:rsidR="007C20E2">
        <w:rPr>
          <w:sz w:val="18"/>
        </w:rPr>
        <w:t xml:space="preserve"> </w:t>
      </w:r>
      <w:r w:rsidRPr="000D2481">
        <w:rPr>
          <w:sz w:val="18"/>
        </w:rPr>
        <w:t>Hükûmet</w:t>
      </w:r>
      <w:r w:rsidRPr="000D2481" w:rsidR="007C20E2">
        <w:rPr>
          <w:sz w:val="18"/>
        </w:rPr>
        <w:t xml:space="preserve"> </w:t>
      </w:r>
      <w:r w:rsidRPr="000D2481">
        <w:rPr>
          <w:sz w:val="18"/>
        </w:rPr>
        <w:t>ise</w:t>
      </w:r>
      <w:r w:rsidRPr="000D2481" w:rsidR="007C20E2">
        <w:rPr>
          <w:sz w:val="18"/>
        </w:rPr>
        <w:t xml:space="preserve"> </w:t>
      </w:r>
      <w:r w:rsidRPr="000D2481">
        <w:rPr>
          <w:sz w:val="18"/>
        </w:rPr>
        <w:t>400</w:t>
      </w:r>
      <w:r w:rsidRPr="000D2481" w:rsidR="007C20E2">
        <w:rPr>
          <w:sz w:val="18"/>
        </w:rPr>
        <w:t xml:space="preserve"> </w:t>
      </w:r>
      <w:r w:rsidRPr="000D2481">
        <w:rPr>
          <w:sz w:val="18"/>
        </w:rPr>
        <w:t>liralık</w:t>
      </w:r>
      <w:r w:rsidRPr="000D2481" w:rsidR="007C20E2">
        <w:rPr>
          <w:sz w:val="18"/>
        </w:rPr>
        <w:t xml:space="preserve"> </w:t>
      </w:r>
      <w:r w:rsidRPr="000D2481">
        <w:rPr>
          <w:sz w:val="18"/>
        </w:rPr>
        <w:t>yatırım</w:t>
      </w:r>
      <w:r w:rsidRPr="000D2481" w:rsidR="007C20E2">
        <w:rPr>
          <w:sz w:val="18"/>
        </w:rPr>
        <w:t xml:space="preserve"> </w:t>
      </w:r>
      <w:r w:rsidRPr="000D2481">
        <w:rPr>
          <w:sz w:val="18"/>
        </w:rPr>
        <w:t>yapıyor.</w:t>
      </w:r>
      <w:r w:rsidRPr="000D2481" w:rsidR="007C20E2">
        <w:rPr>
          <w:sz w:val="18"/>
        </w:rPr>
        <w:t xml:space="preserve"> </w:t>
      </w:r>
      <w:r w:rsidRPr="000D2481">
        <w:rPr>
          <w:sz w:val="18"/>
        </w:rPr>
        <w:t>Normalde</w:t>
      </w:r>
      <w:r w:rsidRPr="000D2481" w:rsidR="007C20E2">
        <w:rPr>
          <w:sz w:val="18"/>
        </w:rPr>
        <w:t xml:space="preserve"> </w:t>
      </w:r>
      <w:r w:rsidRPr="000D2481">
        <w:rPr>
          <w:sz w:val="18"/>
        </w:rPr>
        <w:t>İzmir’in</w:t>
      </w:r>
      <w:r w:rsidRPr="000D2481" w:rsidR="007C20E2">
        <w:rPr>
          <w:sz w:val="18"/>
        </w:rPr>
        <w:t xml:space="preserve"> </w:t>
      </w:r>
      <w:r w:rsidRPr="000D2481">
        <w:rPr>
          <w:sz w:val="18"/>
        </w:rPr>
        <w:t>Ankara’ya</w:t>
      </w:r>
      <w:r w:rsidRPr="000D2481" w:rsidR="007C20E2">
        <w:rPr>
          <w:sz w:val="18"/>
        </w:rPr>
        <w:t xml:space="preserve"> </w:t>
      </w:r>
      <w:r w:rsidRPr="000D2481">
        <w:rPr>
          <w:sz w:val="18"/>
        </w:rPr>
        <w:t>gönderdiği</w:t>
      </w:r>
      <w:r w:rsidRPr="000D2481" w:rsidR="007C20E2">
        <w:rPr>
          <w:sz w:val="18"/>
        </w:rPr>
        <w:t xml:space="preserve"> </w:t>
      </w:r>
      <w:r w:rsidRPr="000D2481">
        <w:rPr>
          <w:sz w:val="18"/>
        </w:rPr>
        <w:t>verginin</w:t>
      </w:r>
      <w:r w:rsidRPr="000D2481" w:rsidR="007C20E2">
        <w:rPr>
          <w:sz w:val="18"/>
        </w:rPr>
        <w:t xml:space="preserve"> </w:t>
      </w:r>
      <w:r w:rsidRPr="000D2481">
        <w:rPr>
          <w:sz w:val="18"/>
        </w:rPr>
        <w:t>karşılığı</w:t>
      </w:r>
      <w:r w:rsidRPr="000D2481" w:rsidR="007C20E2">
        <w:rPr>
          <w:sz w:val="18"/>
        </w:rPr>
        <w:t xml:space="preserve"> </w:t>
      </w:r>
      <w:r w:rsidRPr="000D2481">
        <w:rPr>
          <w:sz w:val="18"/>
        </w:rPr>
        <w:t>olarak</w:t>
      </w:r>
      <w:r w:rsidRPr="000D2481" w:rsidR="007C20E2">
        <w:rPr>
          <w:sz w:val="18"/>
        </w:rPr>
        <w:t xml:space="preserve"> </w:t>
      </w:r>
      <w:r w:rsidRPr="000D2481">
        <w:rPr>
          <w:sz w:val="18"/>
        </w:rPr>
        <w:t>bunun</w:t>
      </w:r>
      <w:r w:rsidRPr="000D2481" w:rsidR="007C20E2">
        <w:rPr>
          <w:sz w:val="18"/>
        </w:rPr>
        <w:t xml:space="preserve"> </w:t>
      </w:r>
      <w:r w:rsidRPr="000D2481">
        <w:rPr>
          <w:sz w:val="18"/>
        </w:rPr>
        <w:t>belediyelerin</w:t>
      </w:r>
      <w:r w:rsidRPr="000D2481" w:rsidR="007C20E2">
        <w:rPr>
          <w:sz w:val="18"/>
        </w:rPr>
        <w:t xml:space="preserve"> </w:t>
      </w:r>
      <w:r w:rsidRPr="000D2481">
        <w:rPr>
          <w:sz w:val="18"/>
        </w:rPr>
        <w:t>en</w:t>
      </w:r>
      <w:r w:rsidRPr="000D2481" w:rsidR="007C20E2">
        <w:rPr>
          <w:sz w:val="18"/>
        </w:rPr>
        <w:t xml:space="preserve"> </w:t>
      </w:r>
      <w:r w:rsidRPr="000D2481">
        <w:rPr>
          <w:sz w:val="18"/>
        </w:rPr>
        <w:t>az</w:t>
      </w:r>
      <w:r w:rsidRPr="000D2481" w:rsidR="007C20E2">
        <w:rPr>
          <w:sz w:val="18"/>
        </w:rPr>
        <w:t xml:space="preserve"> </w:t>
      </w:r>
      <w:r w:rsidRPr="000D2481">
        <w:rPr>
          <w:sz w:val="18"/>
        </w:rPr>
        <w:t>2</w:t>
      </w:r>
      <w:r w:rsidRPr="000D2481" w:rsidR="007C20E2">
        <w:rPr>
          <w:sz w:val="18"/>
        </w:rPr>
        <w:t xml:space="preserve"> </w:t>
      </w:r>
      <w:r w:rsidRPr="000D2481">
        <w:rPr>
          <w:sz w:val="18"/>
        </w:rPr>
        <w:t>katı</w:t>
      </w:r>
      <w:r w:rsidRPr="000D2481" w:rsidR="007C20E2">
        <w:rPr>
          <w:sz w:val="18"/>
        </w:rPr>
        <w:t xml:space="preserve"> </w:t>
      </w:r>
      <w:r w:rsidRPr="000D2481">
        <w:rPr>
          <w:sz w:val="18"/>
        </w:rPr>
        <w:t>olması</w:t>
      </w:r>
      <w:r w:rsidRPr="000D2481" w:rsidR="007C20E2">
        <w:rPr>
          <w:sz w:val="18"/>
        </w:rPr>
        <w:t xml:space="preserve"> </w:t>
      </w:r>
      <w:r w:rsidRPr="000D2481">
        <w:rPr>
          <w:sz w:val="18"/>
        </w:rPr>
        <w:t>gerekir.</w:t>
      </w:r>
      <w:r w:rsidRPr="000D2481" w:rsidR="007C20E2">
        <w:rPr>
          <w:sz w:val="18"/>
        </w:rPr>
        <w:t xml:space="preserve"> </w:t>
      </w:r>
      <w:r w:rsidRPr="000D2481">
        <w:rPr>
          <w:sz w:val="18"/>
        </w:rPr>
        <w:t>Zaten</w:t>
      </w:r>
      <w:r w:rsidRPr="000D2481" w:rsidR="007C20E2">
        <w:rPr>
          <w:sz w:val="18"/>
        </w:rPr>
        <w:t xml:space="preserve"> </w:t>
      </w:r>
      <w:r w:rsidRPr="000D2481">
        <w:rPr>
          <w:sz w:val="18"/>
        </w:rPr>
        <w:t>İzmir’le</w:t>
      </w:r>
      <w:r w:rsidRPr="000D2481" w:rsidR="007C20E2">
        <w:rPr>
          <w:sz w:val="18"/>
        </w:rPr>
        <w:t xml:space="preserve"> </w:t>
      </w:r>
      <w:r w:rsidRPr="000D2481">
        <w:rPr>
          <w:sz w:val="18"/>
        </w:rPr>
        <w:t>ilgili</w:t>
      </w:r>
      <w:r w:rsidRPr="000D2481" w:rsidR="007C20E2">
        <w:rPr>
          <w:sz w:val="18"/>
        </w:rPr>
        <w:t xml:space="preserve"> </w:t>
      </w:r>
      <w:r w:rsidRPr="000D2481">
        <w:rPr>
          <w:sz w:val="18"/>
        </w:rPr>
        <w:t>yatırımlarda</w:t>
      </w:r>
      <w:r w:rsidRPr="000D2481" w:rsidR="007C20E2">
        <w:rPr>
          <w:sz w:val="18"/>
        </w:rPr>
        <w:t xml:space="preserve"> </w:t>
      </w:r>
      <w:r w:rsidRPr="000D2481">
        <w:rPr>
          <w:sz w:val="18"/>
        </w:rPr>
        <w:t>da</w:t>
      </w:r>
      <w:r w:rsidRPr="000D2481" w:rsidR="007C20E2">
        <w:rPr>
          <w:sz w:val="18"/>
        </w:rPr>
        <w:t xml:space="preserve"> </w:t>
      </w:r>
      <w:r w:rsidRPr="000D2481">
        <w:rPr>
          <w:sz w:val="18"/>
        </w:rPr>
        <w:t>özellikle</w:t>
      </w:r>
      <w:r w:rsidRPr="000D2481" w:rsidR="007C20E2">
        <w:rPr>
          <w:sz w:val="18"/>
        </w:rPr>
        <w:t xml:space="preserve"> </w:t>
      </w:r>
      <w:r w:rsidRPr="000D2481">
        <w:rPr>
          <w:sz w:val="18"/>
        </w:rPr>
        <w:t>İstanbul</w:t>
      </w:r>
      <w:r w:rsidRPr="000D2481" w:rsidR="007C20E2">
        <w:rPr>
          <w:sz w:val="18"/>
        </w:rPr>
        <w:t xml:space="preserve"> </w:t>
      </w:r>
      <w:r w:rsidRPr="000D2481">
        <w:rPr>
          <w:sz w:val="18"/>
        </w:rPr>
        <w:t>ve</w:t>
      </w:r>
      <w:r w:rsidRPr="000D2481" w:rsidR="007C20E2">
        <w:rPr>
          <w:sz w:val="18"/>
        </w:rPr>
        <w:t xml:space="preserve"> </w:t>
      </w:r>
      <w:r w:rsidRPr="000D2481">
        <w:rPr>
          <w:sz w:val="18"/>
        </w:rPr>
        <w:t>Ankara’yla</w:t>
      </w:r>
      <w:r w:rsidRPr="000D2481" w:rsidR="007C20E2">
        <w:rPr>
          <w:sz w:val="18"/>
        </w:rPr>
        <w:t xml:space="preserve"> </w:t>
      </w:r>
      <w:r w:rsidRPr="000D2481">
        <w:rPr>
          <w:sz w:val="18"/>
        </w:rPr>
        <w:t>karşılaştırınca</w:t>
      </w:r>
      <w:r w:rsidRPr="000D2481" w:rsidR="007C20E2">
        <w:rPr>
          <w:sz w:val="18"/>
        </w:rPr>
        <w:t xml:space="preserve"> </w:t>
      </w:r>
      <w:r w:rsidRPr="000D2481">
        <w:rPr>
          <w:sz w:val="18"/>
        </w:rPr>
        <w:t>tablo</w:t>
      </w:r>
      <w:r w:rsidRPr="000D2481" w:rsidR="007C20E2">
        <w:rPr>
          <w:sz w:val="18"/>
        </w:rPr>
        <w:t xml:space="preserve"> </w:t>
      </w:r>
      <w:r w:rsidRPr="000D2481">
        <w:rPr>
          <w:sz w:val="18"/>
        </w:rPr>
        <w:t>çok</w:t>
      </w:r>
      <w:r w:rsidRPr="000D2481" w:rsidR="007C20E2">
        <w:rPr>
          <w:sz w:val="18"/>
        </w:rPr>
        <w:t xml:space="preserve"> </w:t>
      </w:r>
      <w:r w:rsidRPr="000D2481">
        <w:rPr>
          <w:sz w:val="18"/>
        </w:rPr>
        <w:t>açık</w:t>
      </w:r>
      <w:r w:rsidRPr="000D2481" w:rsidR="007C20E2">
        <w:rPr>
          <w:sz w:val="18"/>
        </w:rPr>
        <w:t xml:space="preserve"> </w:t>
      </w:r>
      <w:r w:rsidRPr="000D2481">
        <w:rPr>
          <w:sz w:val="18"/>
        </w:rPr>
        <w:t>ortaya</w:t>
      </w:r>
      <w:r w:rsidRPr="000D2481" w:rsidR="007C20E2">
        <w:rPr>
          <w:sz w:val="18"/>
        </w:rPr>
        <w:t xml:space="preserve"> </w:t>
      </w:r>
      <w:r w:rsidRPr="000D2481">
        <w:rPr>
          <w:sz w:val="18"/>
        </w:rPr>
        <w:t>çıkıyor.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2018</w:t>
      </w:r>
      <w:r w:rsidRPr="000D2481" w:rsidR="007C20E2">
        <w:rPr>
          <w:sz w:val="18"/>
        </w:rPr>
        <w:t xml:space="preserve"> </w:t>
      </w:r>
      <w:r w:rsidRPr="000D2481">
        <w:rPr>
          <w:sz w:val="18"/>
        </w:rPr>
        <w:t>yılında</w:t>
      </w:r>
      <w:r w:rsidRPr="000D2481" w:rsidR="007C20E2">
        <w:rPr>
          <w:sz w:val="18"/>
        </w:rPr>
        <w:t xml:space="preserve"> </w:t>
      </w:r>
      <w:r w:rsidRPr="000D2481">
        <w:rPr>
          <w:sz w:val="18"/>
        </w:rPr>
        <w:t>İstanbul’a</w:t>
      </w:r>
      <w:r w:rsidRPr="000D2481" w:rsidR="007C20E2">
        <w:rPr>
          <w:sz w:val="18"/>
        </w:rPr>
        <w:t xml:space="preserve"> </w:t>
      </w:r>
      <w:r w:rsidRPr="000D2481">
        <w:rPr>
          <w:sz w:val="18"/>
        </w:rPr>
        <w:t>1,8</w:t>
      </w:r>
      <w:r w:rsidRPr="000D2481" w:rsidR="007C20E2">
        <w:rPr>
          <w:sz w:val="18"/>
        </w:rPr>
        <w:t xml:space="preserve"> </w:t>
      </w:r>
      <w:r w:rsidRPr="000D2481">
        <w:rPr>
          <w:sz w:val="18"/>
        </w:rPr>
        <w:t>milyar</w:t>
      </w:r>
      <w:r w:rsidRPr="000D2481" w:rsidR="007C20E2">
        <w:rPr>
          <w:sz w:val="18"/>
        </w:rPr>
        <w:t xml:space="preserve"> </w:t>
      </w:r>
      <w:r w:rsidRPr="000D2481">
        <w:rPr>
          <w:sz w:val="18"/>
        </w:rPr>
        <w:t>liralık</w:t>
      </w:r>
      <w:r w:rsidRPr="000D2481" w:rsidR="007C20E2">
        <w:rPr>
          <w:sz w:val="18"/>
        </w:rPr>
        <w:t xml:space="preserve"> </w:t>
      </w:r>
      <w:r w:rsidRPr="000D2481">
        <w:rPr>
          <w:sz w:val="18"/>
        </w:rPr>
        <w:t>raylı</w:t>
      </w:r>
      <w:r w:rsidRPr="000D2481" w:rsidR="007C20E2">
        <w:rPr>
          <w:sz w:val="18"/>
        </w:rPr>
        <w:t xml:space="preserve"> </w:t>
      </w:r>
      <w:r w:rsidRPr="000D2481">
        <w:rPr>
          <w:sz w:val="18"/>
        </w:rPr>
        <w:t>sistem</w:t>
      </w:r>
      <w:r w:rsidRPr="000D2481" w:rsidR="007C20E2">
        <w:rPr>
          <w:sz w:val="18"/>
        </w:rPr>
        <w:t xml:space="preserve"> </w:t>
      </w:r>
      <w:r w:rsidRPr="000D2481">
        <w:rPr>
          <w:sz w:val="18"/>
        </w:rPr>
        <w:t>yatırımı</w:t>
      </w:r>
      <w:r w:rsidRPr="000D2481" w:rsidR="007C20E2">
        <w:rPr>
          <w:sz w:val="18"/>
        </w:rPr>
        <w:t xml:space="preserve"> </w:t>
      </w:r>
      <w:r w:rsidRPr="000D2481">
        <w:rPr>
          <w:sz w:val="18"/>
        </w:rPr>
        <w:t>planlanıyor,</w:t>
      </w:r>
      <w:r w:rsidRPr="000D2481" w:rsidR="007C20E2">
        <w:rPr>
          <w:sz w:val="18"/>
        </w:rPr>
        <w:t xml:space="preserve"> </w:t>
      </w:r>
      <w:r w:rsidRPr="000D2481">
        <w:rPr>
          <w:sz w:val="18"/>
        </w:rPr>
        <w:t>Ankara’ya</w:t>
      </w:r>
      <w:r w:rsidRPr="000D2481" w:rsidR="007C20E2">
        <w:rPr>
          <w:sz w:val="18"/>
        </w:rPr>
        <w:t xml:space="preserve"> </w:t>
      </w:r>
      <w:r w:rsidRPr="000D2481">
        <w:rPr>
          <w:sz w:val="18"/>
        </w:rPr>
        <w:t>300</w:t>
      </w:r>
      <w:r w:rsidRPr="000D2481" w:rsidR="007C20E2">
        <w:rPr>
          <w:sz w:val="18"/>
        </w:rPr>
        <w:t xml:space="preserve"> </w:t>
      </w:r>
      <w:r w:rsidRPr="000D2481">
        <w:rPr>
          <w:sz w:val="18"/>
        </w:rPr>
        <w:t>milyon</w:t>
      </w:r>
      <w:r w:rsidRPr="000D2481" w:rsidR="007C20E2">
        <w:rPr>
          <w:sz w:val="18"/>
        </w:rPr>
        <w:t xml:space="preserve"> </w:t>
      </w:r>
      <w:r w:rsidRPr="000D2481">
        <w:rPr>
          <w:sz w:val="18"/>
        </w:rPr>
        <w:t>liralık</w:t>
      </w:r>
      <w:r w:rsidRPr="000D2481" w:rsidR="007C20E2">
        <w:rPr>
          <w:sz w:val="18"/>
        </w:rPr>
        <w:t xml:space="preserve"> </w:t>
      </w:r>
      <w:r w:rsidRPr="000D2481">
        <w:rPr>
          <w:sz w:val="18"/>
        </w:rPr>
        <w:t>yatırım</w:t>
      </w:r>
      <w:r w:rsidRPr="000D2481" w:rsidR="007C20E2">
        <w:rPr>
          <w:sz w:val="18"/>
        </w:rPr>
        <w:t xml:space="preserve"> </w:t>
      </w:r>
      <w:r w:rsidRPr="000D2481">
        <w:rPr>
          <w:sz w:val="18"/>
        </w:rPr>
        <w:t>programı</w:t>
      </w:r>
      <w:r w:rsidRPr="000D2481" w:rsidR="007C20E2">
        <w:rPr>
          <w:sz w:val="18"/>
        </w:rPr>
        <w:t xml:space="preserve"> </w:t>
      </w:r>
      <w:r w:rsidRPr="000D2481">
        <w:rPr>
          <w:sz w:val="18"/>
        </w:rPr>
        <w:t>var,</w:t>
      </w:r>
      <w:r w:rsidRPr="000D2481" w:rsidR="007C20E2">
        <w:rPr>
          <w:sz w:val="18"/>
        </w:rPr>
        <w:t xml:space="preserve"> </w:t>
      </w:r>
      <w:r w:rsidRPr="000D2481">
        <w:rPr>
          <w:sz w:val="18"/>
        </w:rPr>
        <w:t>İzmir’e</w:t>
      </w:r>
      <w:r w:rsidRPr="000D2481" w:rsidR="007C20E2">
        <w:rPr>
          <w:sz w:val="18"/>
        </w:rPr>
        <w:t xml:space="preserve"> </w:t>
      </w:r>
      <w:r w:rsidRPr="000D2481">
        <w:rPr>
          <w:sz w:val="18"/>
        </w:rPr>
        <w:t>ise</w:t>
      </w:r>
      <w:r w:rsidRPr="000D2481" w:rsidR="007C20E2">
        <w:rPr>
          <w:sz w:val="18"/>
        </w:rPr>
        <w:t xml:space="preserve"> </w:t>
      </w:r>
      <w:r w:rsidRPr="000D2481">
        <w:rPr>
          <w:sz w:val="18"/>
        </w:rPr>
        <w:t>sadece</w:t>
      </w:r>
      <w:r w:rsidRPr="000D2481" w:rsidR="007C20E2">
        <w:rPr>
          <w:sz w:val="18"/>
        </w:rPr>
        <w:t xml:space="preserve"> </w:t>
      </w:r>
      <w:r w:rsidRPr="000D2481">
        <w:rPr>
          <w:sz w:val="18"/>
        </w:rPr>
        <w:t>ve</w:t>
      </w:r>
      <w:r w:rsidRPr="000D2481" w:rsidR="007C20E2">
        <w:rPr>
          <w:sz w:val="18"/>
        </w:rPr>
        <w:t xml:space="preserve"> </w:t>
      </w:r>
      <w:r w:rsidRPr="000D2481">
        <w:rPr>
          <w:sz w:val="18"/>
        </w:rPr>
        <w:t>sadece</w:t>
      </w:r>
      <w:r w:rsidRPr="000D2481" w:rsidR="007C20E2">
        <w:rPr>
          <w:sz w:val="18"/>
        </w:rPr>
        <w:t xml:space="preserve"> </w:t>
      </w:r>
      <w:r w:rsidRPr="000D2481">
        <w:rPr>
          <w:sz w:val="18"/>
        </w:rPr>
        <w:t>21</w:t>
      </w:r>
      <w:r w:rsidRPr="000D2481" w:rsidR="007C20E2">
        <w:rPr>
          <w:sz w:val="18"/>
        </w:rPr>
        <w:t xml:space="preserve"> </w:t>
      </w:r>
      <w:r w:rsidRPr="000D2481">
        <w:rPr>
          <w:sz w:val="18"/>
        </w:rPr>
        <w:t>milyon</w:t>
      </w:r>
      <w:r w:rsidRPr="000D2481" w:rsidR="007C20E2">
        <w:rPr>
          <w:sz w:val="18"/>
        </w:rPr>
        <w:t xml:space="preserve"> </w:t>
      </w:r>
      <w:r w:rsidRPr="000D2481">
        <w:rPr>
          <w:sz w:val="18"/>
        </w:rPr>
        <w:t>liralık.</w:t>
      </w:r>
      <w:r w:rsidRPr="000D2481" w:rsidR="007C20E2">
        <w:rPr>
          <w:sz w:val="18"/>
        </w:rPr>
        <w:t xml:space="preserve"> </w:t>
      </w:r>
      <w:r w:rsidRPr="000D2481">
        <w:rPr>
          <w:sz w:val="18"/>
        </w:rPr>
        <w:t>Son</w:t>
      </w:r>
      <w:r w:rsidRPr="000D2481" w:rsidR="007C20E2">
        <w:rPr>
          <w:sz w:val="18"/>
        </w:rPr>
        <w:t xml:space="preserve"> </w:t>
      </w:r>
      <w:r w:rsidRPr="000D2481">
        <w:rPr>
          <w:sz w:val="18"/>
        </w:rPr>
        <w:t>on</w:t>
      </w:r>
      <w:r w:rsidRPr="000D2481" w:rsidR="007C20E2">
        <w:rPr>
          <w:sz w:val="18"/>
        </w:rPr>
        <w:t xml:space="preserve"> </w:t>
      </w:r>
      <w:r w:rsidRPr="000D2481">
        <w:rPr>
          <w:sz w:val="18"/>
        </w:rPr>
        <w:t>iki</w:t>
      </w:r>
      <w:r w:rsidRPr="000D2481" w:rsidR="007C20E2">
        <w:rPr>
          <w:sz w:val="18"/>
        </w:rPr>
        <w:t xml:space="preserve"> </w:t>
      </w:r>
      <w:r w:rsidRPr="000D2481">
        <w:rPr>
          <w:sz w:val="18"/>
        </w:rPr>
        <w:t>yıllık</w:t>
      </w:r>
      <w:r w:rsidRPr="000D2481" w:rsidR="007C20E2">
        <w:rPr>
          <w:sz w:val="18"/>
        </w:rPr>
        <w:t xml:space="preserve"> </w:t>
      </w:r>
      <w:r w:rsidRPr="000D2481">
        <w:rPr>
          <w:sz w:val="18"/>
        </w:rPr>
        <w:t>tabloya</w:t>
      </w:r>
      <w:r w:rsidRPr="000D2481" w:rsidR="007C20E2">
        <w:rPr>
          <w:sz w:val="18"/>
        </w:rPr>
        <w:t xml:space="preserve"> </w:t>
      </w:r>
      <w:r w:rsidRPr="000D2481">
        <w:rPr>
          <w:sz w:val="18"/>
        </w:rPr>
        <w:t>baktığımızda,</w:t>
      </w:r>
      <w:r w:rsidRPr="000D2481" w:rsidR="007C20E2">
        <w:rPr>
          <w:sz w:val="18"/>
        </w:rPr>
        <w:t xml:space="preserve"> </w:t>
      </w:r>
      <w:r w:rsidRPr="000D2481">
        <w:rPr>
          <w:sz w:val="18"/>
        </w:rPr>
        <w:t>son</w:t>
      </w:r>
      <w:r w:rsidRPr="000D2481" w:rsidR="007C20E2">
        <w:rPr>
          <w:sz w:val="18"/>
        </w:rPr>
        <w:t xml:space="preserve"> </w:t>
      </w:r>
      <w:r w:rsidRPr="000D2481">
        <w:rPr>
          <w:sz w:val="18"/>
        </w:rPr>
        <w:t>on</w:t>
      </w:r>
      <w:r w:rsidRPr="000D2481" w:rsidR="007C20E2">
        <w:rPr>
          <w:sz w:val="18"/>
        </w:rPr>
        <w:t xml:space="preserve"> </w:t>
      </w:r>
      <w:r w:rsidRPr="000D2481">
        <w:rPr>
          <w:sz w:val="18"/>
        </w:rPr>
        <w:t>iki</w:t>
      </w:r>
      <w:r w:rsidRPr="000D2481" w:rsidR="007C20E2">
        <w:rPr>
          <w:sz w:val="18"/>
        </w:rPr>
        <w:t xml:space="preserve"> </w:t>
      </w:r>
      <w:r w:rsidRPr="000D2481">
        <w:rPr>
          <w:sz w:val="18"/>
        </w:rPr>
        <w:t>yılda</w:t>
      </w:r>
      <w:r w:rsidRPr="000D2481" w:rsidR="007C20E2">
        <w:rPr>
          <w:sz w:val="18"/>
        </w:rPr>
        <w:t xml:space="preserve"> </w:t>
      </w:r>
      <w:r w:rsidRPr="000D2481">
        <w:rPr>
          <w:sz w:val="18"/>
        </w:rPr>
        <w:t>İzmir’e</w:t>
      </w:r>
      <w:r w:rsidRPr="000D2481" w:rsidR="007C20E2">
        <w:rPr>
          <w:sz w:val="18"/>
        </w:rPr>
        <w:t xml:space="preserve"> </w:t>
      </w:r>
      <w:r w:rsidRPr="000D2481">
        <w:rPr>
          <w:sz w:val="18"/>
        </w:rPr>
        <w:t>yapılan</w:t>
      </w:r>
      <w:r w:rsidRPr="000D2481" w:rsidR="007C20E2">
        <w:rPr>
          <w:sz w:val="18"/>
        </w:rPr>
        <w:t xml:space="preserve"> </w:t>
      </w:r>
      <w:r w:rsidRPr="000D2481">
        <w:rPr>
          <w:sz w:val="18"/>
        </w:rPr>
        <w:t>yatırımların</w:t>
      </w:r>
      <w:r w:rsidRPr="000D2481" w:rsidR="007C20E2">
        <w:rPr>
          <w:sz w:val="18"/>
        </w:rPr>
        <w:t xml:space="preserve"> </w:t>
      </w:r>
      <w:r w:rsidRPr="000D2481">
        <w:rPr>
          <w:sz w:val="18"/>
        </w:rPr>
        <w:t>toplamı</w:t>
      </w:r>
      <w:r w:rsidRPr="000D2481" w:rsidR="007C20E2">
        <w:rPr>
          <w:sz w:val="18"/>
        </w:rPr>
        <w:t xml:space="preserve"> </w:t>
      </w:r>
      <w:r w:rsidRPr="000D2481">
        <w:rPr>
          <w:sz w:val="18"/>
        </w:rPr>
        <w:t>9,9</w:t>
      </w:r>
      <w:r w:rsidRPr="000D2481" w:rsidR="007C20E2">
        <w:rPr>
          <w:sz w:val="18"/>
        </w:rPr>
        <w:t xml:space="preserve"> </w:t>
      </w:r>
      <w:r w:rsidRPr="000D2481">
        <w:rPr>
          <w:sz w:val="18"/>
        </w:rPr>
        <w:t>milyar;</w:t>
      </w:r>
      <w:r w:rsidRPr="000D2481" w:rsidR="007C20E2">
        <w:rPr>
          <w:sz w:val="18"/>
        </w:rPr>
        <w:t xml:space="preserve"> </w:t>
      </w:r>
      <w:r w:rsidRPr="000D2481">
        <w:rPr>
          <w:sz w:val="18"/>
        </w:rPr>
        <w:t>Ankara’ya</w:t>
      </w:r>
      <w:r w:rsidRPr="000D2481" w:rsidR="007C20E2">
        <w:rPr>
          <w:sz w:val="18"/>
        </w:rPr>
        <w:t xml:space="preserve"> </w:t>
      </w:r>
      <w:r w:rsidRPr="000D2481">
        <w:rPr>
          <w:sz w:val="18"/>
        </w:rPr>
        <w:t>yapılan</w:t>
      </w:r>
      <w:r w:rsidRPr="000D2481" w:rsidR="007C20E2">
        <w:rPr>
          <w:sz w:val="18"/>
        </w:rPr>
        <w:t xml:space="preserve"> </w:t>
      </w:r>
      <w:r w:rsidRPr="000D2481">
        <w:rPr>
          <w:sz w:val="18"/>
        </w:rPr>
        <w:t>yatırımların</w:t>
      </w:r>
      <w:r w:rsidRPr="000D2481" w:rsidR="007C20E2">
        <w:rPr>
          <w:sz w:val="18"/>
        </w:rPr>
        <w:t xml:space="preserve"> </w:t>
      </w:r>
      <w:r w:rsidRPr="000D2481">
        <w:rPr>
          <w:sz w:val="18"/>
        </w:rPr>
        <w:t>toplamı</w:t>
      </w:r>
      <w:r w:rsidRPr="000D2481" w:rsidR="007C20E2">
        <w:rPr>
          <w:sz w:val="18"/>
        </w:rPr>
        <w:t xml:space="preserve"> </w:t>
      </w:r>
      <w:r w:rsidRPr="000D2481">
        <w:rPr>
          <w:sz w:val="18"/>
        </w:rPr>
        <w:t>ise</w:t>
      </w:r>
      <w:r w:rsidRPr="000D2481" w:rsidR="007C20E2">
        <w:rPr>
          <w:sz w:val="18"/>
        </w:rPr>
        <w:t xml:space="preserve"> </w:t>
      </w:r>
      <w:r w:rsidRPr="000D2481">
        <w:rPr>
          <w:sz w:val="18"/>
        </w:rPr>
        <w:t>46</w:t>
      </w:r>
      <w:r w:rsidRPr="000D2481" w:rsidR="007C20E2">
        <w:rPr>
          <w:sz w:val="18"/>
        </w:rPr>
        <w:t xml:space="preserve"> </w:t>
      </w:r>
      <w:r w:rsidRPr="000D2481">
        <w:rPr>
          <w:sz w:val="18"/>
        </w:rPr>
        <w:t>milyar,</w:t>
      </w:r>
      <w:r w:rsidRPr="000D2481" w:rsidR="007C20E2">
        <w:rPr>
          <w:sz w:val="18"/>
        </w:rPr>
        <w:t xml:space="preserve"> </w:t>
      </w:r>
      <w:r w:rsidRPr="000D2481">
        <w:rPr>
          <w:sz w:val="18"/>
        </w:rPr>
        <w:t>İstanbul’a</w:t>
      </w:r>
      <w:r w:rsidRPr="000D2481" w:rsidR="007C20E2">
        <w:rPr>
          <w:sz w:val="18"/>
        </w:rPr>
        <w:t xml:space="preserve"> </w:t>
      </w:r>
      <w:r w:rsidRPr="000D2481">
        <w:rPr>
          <w:sz w:val="18"/>
        </w:rPr>
        <w:t>95</w:t>
      </w:r>
      <w:r w:rsidRPr="000D2481" w:rsidR="007C20E2">
        <w:rPr>
          <w:sz w:val="18"/>
        </w:rPr>
        <w:t xml:space="preserve"> </w:t>
      </w:r>
      <w:r w:rsidRPr="000D2481">
        <w:rPr>
          <w:sz w:val="18"/>
        </w:rPr>
        <w:t>milyar.</w:t>
      </w:r>
      <w:r w:rsidRPr="000D2481" w:rsidR="007C20E2">
        <w:rPr>
          <w:sz w:val="18"/>
        </w:rPr>
        <w:t xml:space="preserve"> </w:t>
      </w:r>
      <w:r w:rsidRPr="000D2481">
        <w:rPr>
          <w:sz w:val="18"/>
        </w:rPr>
        <w:t>Bu</w:t>
      </w:r>
      <w:r w:rsidRPr="000D2481" w:rsidR="007C20E2">
        <w:rPr>
          <w:sz w:val="18"/>
        </w:rPr>
        <w:t xml:space="preserve"> </w:t>
      </w:r>
      <w:r w:rsidRPr="000D2481">
        <w:rPr>
          <w:sz w:val="18"/>
        </w:rPr>
        <w:t>tablo</w:t>
      </w:r>
      <w:r w:rsidRPr="000D2481" w:rsidR="007C20E2">
        <w:rPr>
          <w:sz w:val="18"/>
        </w:rPr>
        <w:t xml:space="preserve"> </w:t>
      </w:r>
      <w:r w:rsidRPr="000D2481">
        <w:rPr>
          <w:sz w:val="18"/>
        </w:rPr>
        <w:t>da</w:t>
      </w:r>
      <w:r w:rsidRPr="000D2481" w:rsidR="007C20E2">
        <w:rPr>
          <w:sz w:val="18"/>
        </w:rPr>
        <w:t xml:space="preserve"> </w:t>
      </w:r>
      <w:r w:rsidRPr="000D2481">
        <w:rPr>
          <w:sz w:val="18"/>
        </w:rPr>
        <w:t>gösteriyor</w:t>
      </w:r>
      <w:r w:rsidRPr="000D2481" w:rsidR="007C20E2">
        <w:rPr>
          <w:sz w:val="18"/>
        </w:rPr>
        <w:t xml:space="preserve"> </w:t>
      </w:r>
      <w:r w:rsidRPr="000D2481">
        <w:rPr>
          <w:sz w:val="18"/>
        </w:rPr>
        <w:t>ki</w:t>
      </w:r>
      <w:r w:rsidRPr="000D2481" w:rsidR="007C20E2">
        <w:rPr>
          <w:sz w:val="18"/>
        </w:rPr>
        <w:t xml:space="preserve"> </w:t>
      </w:r>
      <w:r w:rsidRPr="000D2481">
        <w:rPr>
          <w:sz w:val="18"/>
        </w:rPr>
        <w:t>gerçekten</w:t>
      </w:r>
      <w:r w:rsidRPr="000D2481" w:rsidR="007C20E2">
        <w:rPr>
          <w:sz w:val="18"/>
        </w:rPr>
        <w:t xml:space="preserve"> </w:t>
      </w:r>
      <w:r w:rsidRPr="000D2481">
        <w:rPr>
          <w:sz w:val="18"/>
        </w:rPr>
        <w:t>İzmir,</w:t>
      </w:r>
      <w:r w:rsidRPr="000D2481" w:rsidR="007C20E2">
        <w:rPr>
          <w:sz w:val="18"/>
        </w:rPr>
        <w:t xml:space="preserve"> </w:t>
      </w:r>
      <w:r w:rsidRPr="000D2481">
        <w:rPr>
          <w:sz w:val="18"/>
        </w:rPr>
        <w:t>merkezî</w:t>
      </w:r>
      <w:r w:rsidRPr="000D2481" w:rsidR="007C20E2">
        <w:rPr>
          <w:sz w:val="18"/>
        </w:rPr>
        <w:t xml:space="preserve"> </w:t>
      </w:r>
      <w:r w:rsidRPr="000D2481">
        <w:rPr>
          <w:sz w:val="18"/>
        </w:rPr>
        <w:t>Hükûmetten</w:t>
      </w:r>
      <w:r w:rsidRPr="000D2481" w:rsidR="007C20E2">
        <w:rPr>
          <w:sz w:val="18"/>
        </w:rPr>
        <w:t xml:space="preserve"> </w:t>
      </w:r>
      <w:r w:rsidRPr="000D2481">
        <w:rPr>
          <w:sz w:val="18"/>
        </w:rPr>
        <w:t>hak</w:t>
      </w:r>
      <w:r w:rsidRPr="000D2481" w:rsidR="007C20E2">
        <w:rPr>
          <w:sz w:val="18"/>
        </w:rPr>
        <w:t xml:space="preserve"> </w:t>
      </w:r>
      <w:r w:rsidRPr="000D2481">
        <w:rPr>
          <w:sz w:val="18"/>
        </w:rPr>
        <w:t>ettiği</w:t>
      </w:r>
      <w:r w:rsidRPr="000D2481" w:rsidR="007C20E2">
        <w:rPr>
          <w:sz w:val="18"/>
        </w:rPr>
        <w:t xml:space="preserve"> </w:t>
      </w:r>
      <w:r w:rsidRPr="000D2481">
        <w:rPr>
          <w:sz w:val="18"/>
        </w:rPr>
        <w:t>payı</w:t>
      </w:r>
      <w:r w:rsidRPr="000D2481" w:rsidR="007C20E2">
        <w:rPr>
          <w:sz w:val="18"/>
        </w:rPr>
        <w:t xml:space="preserve"> </w:t>
      </w:r>
      <w:r w:rsidRPr="000D2481">
        <w:rPr>
          <w:sz w:val="18"/>
        </w:rPr>
        <w:t>alamıyor</w:t>
      </w:r>
      <w:r w:rsidRPr="000D2481" w:rsidR="007C20E2">
        <w:rPr>
          <w:sz w:val="18"/>
        </w:rPr>
        <w:t xml:space="preserve"> </w:t>
      </w:r>
      <w:r w:rsidRPr="000D2481">
        <w:rPr>
          <w:sz w:val="18"/>
        </w:rPr>
        <w:t>ancak</w:t>
      </w:r>
      <w:r w:rsidRPr="000D2481" w:rsidR="007C20E2">
        <w:rPr>
          <w:sz w:val="18"/>
        </w:rPr>
        <w:t xml:space="preserve"> </w:t>
      </w:r>
      <w:r w:rsidRPr="000D2481">
        <w:rPr>
          <w:sz w:val="18"/>
        </w:rPr>
        <w:t>İzmir’in</w:t>
      </w:r>
      <w:r w:rsidRPr="000D2481" w:rsidR="007C20E2">
        <w:rPr>
          <w:sz w:val="18"/>
        </w:rPr>
        <w:t xml:space="preserve"> </w:t>
      </w:r>
      <w:r w:rsidRPr="000D2481">
        <w:rPr>
          <w:sz w:val="18"/>
        </w:rPr>
        <w:t>gerek</w:t>
      </w:r>
      <w:r w:rsidRPr="000D2481" w:rsidR="007C20E2">
        <w:rPr>
          <w:sz w:val="18"/>
        </w:rPr>
        <w:t xml:space="preserve"> </w:t>
      </w:r>
      <w:r w:rsidRPr="000D2481">
        <w:rPr>
          <w:sz w:val="18"/>
        </w:rPr>
        <w:t>vergileri</w:t>
      </w:r>
      <w:r w:rsidRPr="000D2481" w:rsidR="007C20E2">
        <w:rPr>
          <w:sz w:val="18"/>
        </w:rPr>
        <w:t xml:space="preserve"> </w:t>
      </w:r>
      <w:r w:rsidRPr="000D2481">
        <w:rPr>
          <w:sz w:val="18"/>
        </w:rPr>
        <w:t>öderken</w:t>
      </w:r>
      <w:r w:rsidRPr="000D2481" w:rsidR="007C20E2">
        <w:rPr>
          <w:sz w:val="18"/>
        </w:rPr>
        <w:t xml:space="preserve"> </w:t>
      </w:r>
      <w:r w:rsidRPr="000D2481">
        <w:rPr>
          <w:sz w:val="18"/>
        </w:rPr>
        <w:t>gösterdiği</w:t>
      </w:r>
      <w:r w:rsidRPr="000D2481" w:rsidR="007C20E2">
        <w:rPr>
          <w:sz w:val="18"/>
        </w:rPr>
        <w:t xml:space="preserve"> </w:t>
      </w:r>
      <w:r w:rsidRPr="000D2481">
        <w:rPr>
          <w:sz w:val="18"/>
        </w:rPr>
        <w:t>dürüstlük,</w:t>
      </w:r>
      <w:r w:rsidRPr="000D2481" w:rsidR="007C20E2">
        <w:rPr>
          <w:sz w:val="18"/>
        </w:rPr>
        <w:t xml:space="preserve"> </w:t>
      </w:r>
      <w:r w:rsidRPr="000D2481">
        <w:rPr>
          <w:sz w:val="18"/>
        </w:rPr>
        <w:t>gerekse</w:t>
      </w:r>
      <w:r w:rsidRPr="000D2481" w:rsidR="007C20E2">
        <w:rPr>
          <w:sz w:val="18"/>
        </w:rPr>
        <w:t xml:space="preserve"> </w:t>
      </w:r>
      <w:r w:rsidRPr="000D2481">
        <w:rPr>
          <w:sz w:val="18"/>
        </w:rPr>
        <w:t>büyükşehir</w:t>
      </w:r>
      <w:r w:rsidRPr="000D2481" w:rsidR="007C20E2">
        <w:rPr>
          <w:sz w:val="18"/>
        </w:rPr>
        <w:t xml:space="preserve"> </w:t>
      </w:r>
      <w:r w:rsidRPr="000D2481">
        <w:rPr>
          <w:sz w:val="18"/>
        </w:rPr>
        <w:t>belediyesinin</w:t>
      </w:r>
      <w:r w:rsidRPr="000D2481" w:rsidR="007C20E2">
        <w:rPr>
          <w:sz w:val="18"/>
        </w:rPr>
        <w:t xml:space="preserve"> </w:t>
      </w:r>
      <w:r w:rsidRPr="000D2481">
        <w:rPr>
          <w:sz w:val="18"/>
        </w:rPr>
        <w:t>dünyada</w:t>
      </w:r>
      <w:r w:rsidRPr="000D2481" w:rsidR="007C20E2">
        <w:rPr>
          <w:sz w:val="18"/>
        </w:rPr>
        <w:t xml:space="preserve"> </w:t>
      </w:r>
      <w:r w:rsidRPr="000D2481">
        <w:rPr>
          <w:sz w:val="18"/>
        </w:rPr>
        <w:t>finans</w:t>
      </w:r>
      <w:r w:rsidRPr="000D2481" w:rsidR="007C20E2">
        <w:rPr>
          <w:sz w:val="18"/>
        </w:rPr>
        <w:t xml:space="preserve"> </w:t>
      </w:r>
      <w:r w:rsidRPr="000D2481">
        <w:rPr>
          <w:sz w:val="18"/>
        </w:rPr>
        <w:t>çevrelerinin</w:t>
      </w:r>
      <w:r w:rsidRPr="000D2481" w:rsidR="007C20E2">
        <w:rPr>
          <w:sz w:val="18"/>
        </w:rPr>
        <w:t xml:space="preserve"> </w:t>
      </w:r>
      <w:r w:rsidRPr="000D2481">
        <w:rPr>
          <w:sz w:val="18"/>
        </w:rPr>
        <w:t>de</w:t>
      </w:r>
      <w:r w:rsidRPr="000D2481" w:rsidR="007C20E2">
        <w:rPr>
          <w:sz w:val="18"/>
        </w:rPr>
        <w:t xml:space="preserve"> </w:t>
      </w:r>
      <w:r w:rsidRPr="000D2481">
        <w:rPr>
          <w:sz w:val="18"/>
        </w:rPr>
        <w:t>kabul</w:t>
      </w:r>
      <w:r w:rsidRPr="000D2481" w:rsidR="007C20E2">
        <w:rPr>
          <w:sz w:val="18"/>
        </w:rPr>
        <w:t xml:space="preserve"> </w:t>
      </w:r>
      <w:r w:rsidRPr="000D2481">
        <w:rPr>
          <w:sz w:val="18"/>
        </w:rPr>
        <w:t>ettiği</w:t>
      </w:r>
      <w:r w:rsidRPr="000D2481" w:rsidR="007C20E2">
        <w:rPr>
          <w:sz w:val="18"/>
        </w:rPr>
        <w:t xml:space="preserve"> </w:t>
      </w:r>
      <w:r w:rsidRPr="000D2481">
        <w:rPr>
          <w:sz w:val="18"/>
        </w:rPr>
        <w:t>gerçek</w:t>
      </w:r>
      <w:r w:rsidRPr="000D2481" w:rsidR="007C20E2">
        <w:rPr>
          <w:sz w:val="18"/>
        </w:rPr>
        <w:t xml:space="preserve"> </w:t>
      </w:r>
      <w:r w:rsidRPr="000D2481">
        <w:rPr>
          <w:sz w:val="18"/>
        </w:rPr>
        <w:t>çerçevesinde</w:t>
      </w:r>
      <w:r w:rsidRPr="000D2481" w:rsidR="007C20E2">
        <w:rPr>
          <w:sz w:val="18"/>
        </w:rPr>
        <w:t xml:space="preserve"> </w:t>
      </w:r>
      <w:r w:rsidRPr="000D2481">
        <w:rPr>
          <w:sz w:val="18"/>
        </w:rPr>
        <w:t>yatırımlarını</w:t>
      </w:r>
      <w:r w:rsidRPr="000D2481" w:rsidR="007C20E2">
        <w:rPr>
          <w:sz w:val="18"/>
        </w:rPr>
        <w:t xml:space="preserve"> </w:t>
      </w:r>
      <w:r w:rsidRPr="000D2481">
        <w:rPr>
          <w:sz w:val="18"/>
        </w:rPr>
        <w:t>sürdürüyor.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Dünyanın</w:t>
      </w:r>
      <w:r w:rsidRPr="000D2481" w:rsidR="007C20E2">
        <w:rPr>
          <w:sz w:val="18"/>
        </w:rPr>
        <w:t xml:space="preserve"> </w:t>
      </w:r>
      <w:r w:rsidRPr="000D2481">
        <w:rPr>
          <w:sz w:val="18"/>
        </w:rPr>
        <w:t>hiçbir</w:t>
      </w:r>
      <w:r w:rsidRPr="000D2481" w:rsidR="007C20E2">
        <w:rPr>
          <w:sz w:val="18"/>
        </w:rPr>
        <w:t xml:space="preserve"> </w:t>
      </w:r>
      <w:r w:rsidRPr="000D2481">
        <w:rPr>
          <w:sz w:val="18"/>
        </w:rPr>
        <w:t>ülkesinde</w:t>
      </w:r>
      <w:r w:rsidRPr="000D2481" w:rsidR="007C20E2">
        <w:rPr>
          <w:sz w:val="18"/>
        </w:rPr>
        <w:t xml:space="preserve"> </w:t>
      </w:r>
      <w:r w:rsidRPr="000D2481">
        <w:rPr>
          <w:sz w:val="18"/>
        </w:rPr>
        <w:t>örneğin</w:t>
      </w:r>
      <w:r w:rsidRPr="000D2481" w:rsidR="007C20E2">
        <w:rPr>
          <w:sz w:val="18"/>
        </w:rPr>
        <w:t xml:space="preserve"> </w:t>
      </w:r>
      <w:r w:rsidRPr="000D2481">
        <w:rPr>
          <w:sz w:val="18"/>
        </w:rPr>
        <w:t>fuar</w:t>
      </w:r>
      <w:r w:rsidRPr="000D2481" w:rsidR="007C20E2">
        <w:rPr>
          <w:sz w:val="18"/>
        </w:rPr>
        <w:t xml:space="preserve"> </w:t>
      </w:r>
      <w:r w:rsidRPr="000D2481">
        <w:rPr>
          <w:sz w:val="18"/>
        </w:rPr>
        <w:t>yatırımı</w:t>
      </w:r>
      <w:r w:rsidRPr="000D2481" w:rsidR="007C20E2">
        <w:rPr>
          <w:sz w:val="18"/>
        </w:rPr>
        <w:t xml:space="preserve"> </w:t>
      </w:r>
      <w:r w:rsidRPr="000D2481">
        <w:rPr>
          <w:sz w:val="18"/>
        </w:rPr>
        <w:t>yerel</w:t>
      </w:r>
      <w:r w:rsidRPr="000D2481" w:rsidR="007C20E2">
        <w:rPr>
          <w:sz w:val="18"/>
        </w:rPr>
        <w:t xml:space="preserve"> </w:t>
      </w:r>
      <w:r w:rsidRPr="000D2481">
        <w:rPr>
          <w:sz w:val="18"/>
        </w:rPr>
        <w:t>yönetimin</w:t>
      </w:r>
      <w:r w:rsidRPr="000D2481" w:rsidR="007C20E2">
        <w:rPr>
          <w:sz w:val="18"/>
        </w:rPr>
        <w:t xml:space="preserve"> </w:t>
      </w:r>
      <w:r w:rsidRPr="000D2481">
        <w:rPr>
          <w:sz w:val="18"/>
        </w:rPr>
        <w:t>işi</w:t>
      </w:r>
      <w:r w:rsidRPr="000D2481" w:rsidR="007C20E2">
        <w:rPr>
          <w:sz w:val="18"/>
        </w:rPr>
        <w:t xml:space="preserve"> </w:t>
      </w:r>
      <w:r w:rsidRPr="000D2481">
        <w:rPr>
          <w:sz w:val="18"/>
        </w:rPr>
        <w:t>değildir,</w:t>
      </w:r>
      <w:r w:rsidRPr="000D2481" w:rsidR="007C20E2">
        <w:rPr>
          <w:sz w:val="18"/>
        </w:rPr>
        <w:t xml:space="preserve"> </w:t>
      </w:r>
      <w:r w:rsidRPr="000D2481">
        <w:rPr>
          <w:sz w:val="18"/>
        </w:rPr>
        <w:t>genellikle</w:t>
      </w:r>
      <w:r w:rsidRPr="000D2481" w:rsidR="007C20E2">
        <w:rPr>
          <w:sz w:val="18"/>
        </w:rPr>
        <w:t xml:space="preserve"> </w:t>
      </w:r>
      <w:r w:rsidRPr="000D2481">
        <w:rPr>
          <w:sz w:val="18"/>
        </w:rPr>
        <w:t>merkezî</w:t>
      </w:r>
      <w:r w:rsidRPr="000D2481" w:rsidR="007C20E2">
        <w:rPr>
          <w:sz w:val="18"/>
        </w:rPr>
        <w:t xml:space="preserve"> </w:t>
      </w:r>
      <w:r w:rsidRPr="000D2481">
        <w:rPr>
          <w:sz w:val="18"/>
        </w:rPr>
        <w:t>yönetimlerin</w:t>
      </w:r>
      <w:r w:rsidRPr="000D2481" w:rsidR="007C20E2">
        <w:rPr>
          <w:sz w:val="18"/>
        </w:rPr>
        <w:t xml:space="preserve"> </w:t>
      </w:r>
      <w:r w:rsidRPr="000D2481">
        <w:rPr>
          <w:sz w:val="18"/>
        </w:rPr>
        <w:t>işidir</w:t>
      </w:r>
      <w:r w:rsidRPr="000D2481" w:rsidR="007C20E2">
        <w:rPr>
          <w:sz w:val="18"/>
        </w:rPr>
        <w:t xml:space="preserve"> </w:t>
      </w:r>
      <w:r w:rsidRPr="000D2481">
        <w:rPr>
          <w:sz w:val="18"/>
        </w:rPr>
        <w:t>ancak</w:t>
      </w:r>
      <w:r w:rsidRPr="000D2481" w:rsidR="007C20E2">
        <w:rPr>
          <w:sz w:val="18"/>
        </w:rPr>
        <w:t xml:space="preserve"> </w:t>
      </w:r>
      <w:r w:rsidRPr="000D2481">
        <w:rPr>
          <w:sz w:val="18"/>
        </w:rPr>
        <w:t>ne</w:t>
      </w:r>
      <w:r w:rsidRPr="000D2481" w:rsidR="007C20E2">
        <w:rPr>
          <w:sz w:val="18"/>
        </w:rPr>
        <w:t xml:space="preserve"> </w:t>
      </w:r>
      <w:r w:rsidRPr="000D2481">
        <w:rPr>
          <w:sz w:val="18"/>
        </w:rPr>
        <w:t>yazık</w:t>
      </w:r>
      <w:r w:rsidRPr="000D2481" w:rsidR="007C20E2">
        <w:rPr>
          <w:sz w:val="18"/>
        </w:rPr>
        <w:t xml:space="preserve"> </w:t>
      </w:r>
      <w:r w:rsidRPr="000D2481">
        <w:rPr>
          <w:sz w:val="18"/>
        </w:rPr>
        <w:t>ki</w:t>
      </w:r>
      <w:r w:rsidRPr="000D2481" w:rsidR="007C20E2">
        <w:rPr>
          <w:sz w:val="18"/>
        </w:rPr>
        <w:t xml:space="preserve"> </w:t>
      </w:r>
      <w:r w:rsidRPr="000D2481">
        <w:rPr>
          <w:sz w:val="18"/>
        </w:rPr>
        <w:t>İzmir</w:t>
      </w:r>
      <w:r w:rsidRPr="000D2481" w:rsidR="007C20E2">
        <w:rPr>
          <w:sz w:val="18"/>
        </w:rPr>
        <w:t xml:space="preserve"> </w:t>
      </w:r>
      <w:r w:rsidRPr="000D2481">
        <w:rPr>
          <w:sz w:val="18"/>
        </w:rPr>
        <w:t>bundan</w:t>
      </w:r>
      <w:r w:rsidRPr="000D2481" w:rsidR="007C20E2">
        <w:rPr>
          <w:sz w:val="18"/>
        </w:rPr>
        <w:t xml:space="preserve"> </w:t>
      </w:r>
      <w:r w:rsidRPr="000D2481">
        <w:rPr>
          <w:sz w:val="18"/>
        </w:rPr>
        <w:t>payını</w:t>
      </w:r>
      <w:r w:rsidRPr="000D2481" w:rsidR="007C20E2">
        <w:rPr>
          <w:sz w:val="18"/>
        </w:rPr>
        <w:t xml:space="preserve"> </w:t>
      </w:r>
      <w:r w:rsidRPr="000D2481">
        <w:rPr>
          <w:sz w:val="18"/>
        </w:rPr>
        <w:t>alabilmiş</w:t>
      </w:r>
      <w:r w:rsidRPr="000D2481" w:rsidR="007C20E2">
        <w:rPr>
          <w:sz w:val="18"/>
        </w:rPr>
        <w:t xml:space="preserve"> </w:t>
      </w:r>
      <w:r w:rsidRPr="000D2481">
        <w:rPr>
          <w:sz w:val="18"/>
        </w:rPr>
        <w:t>değil,</w:t>
      </w:r>
      <w:r w:rsidRPr="000D2481" w:rsidR="007C20E2">
        <w:rPr>
          <w:sz w:val="18"/>
        </w:rPr>
        <w:t xml:space="preserve"> </w:t>
      </w:r>
      <w:r w:rsidRPr="000D2481">
        <w:rPr>
          <w:sz w:val="18"/>
        </w:rPr>
        <w:t>İzmir</w:t>
      </w:r>
      <w:r w:rsidRPr="000D2481" w:rsidR="007C20E2">
        <w:rPr>
          <w:sz w:val="18"/>
        </w:rPr>
        <w:t xml:space="preserve"> </w:t>
      </w:r>
      <w:r w:rsidRPr="000D2481">
        <w:rPr>
          <w:sz w:val="18"/>
        </w:rPr>
        <w:t>Büyükşehir</w:t>
      </w:r>
      <w:r w:rsidRPr="000D2481" w:rsidR="007C20E2">
        <w:rPr>
          <w:sz w:val="18"/>
        </w:rPr>
        <w:t xml:space="preserve"> </w:t>
      </w:r>
      <w:r w:rsidRPr="000D2481">
        <w:rPr>
          <w:sz w:val="18"/>
        </w:rPr>
        <w:t>Belediyesi</w:t>
      </w:r>
      <w:r w:rsidRPr="000D2481" w:rsidR="007C20E2">
        <w:rPr>
          <w:sz w:val="18"/>
        </w:rPr>
        <w:t xml:space="preserve"> </w:t>
      </w:r>
      <w:r w:rsidRPr="000D2481">
        <w:rPr>
          <w:sz w:val="18"/>
        </w:rPr>
        <w:t>bu</w:t>
      </w:r>
      <w:r w:rsidRPr="000D2481" w:rsidR="007C20E2">
        <w:rPr>
          <w:sz w:val="18"/>
        </w:rPr>
        <w:t xml:space="preserve"> </w:t>
      </w:r>
      <w:r w:rsidRPr="000D2481">
        <w:rPr>
          <w:sz w:val="18"/>
        </w:rPr>
        <w:t>yatırımı</w:t>
      </w:r>
      <w:r w:rsidRPr="000D2481" w:rsidR="007C20E2">
        <w:rPr>
          <w:sz w:val="18"/>
        </w:rPr>
        <w:t xml:space="preserve"> </w:t>
      </w:r>
      <w:r w:rsidRPr="000D2481">
        <w:rPr>
          <w:sz w:val="18"/>
        </w:rPr>
        <w:t>kendisi</w:t>
      </w:r>
      <w:r w:rsidRPr="000D2481" w:rsidR="007C20E2">
        <w:rPr>
          <w:sz w:val="18"/>
        </w:rPr>
        <w:t xml:space="preserve"> </w:t>
      </w:r>
      <w:r w:rsidRPr="000D2481">
        <w:rPr>
          <w:sz w:val="18"/>
        </w:rPr>
        <w:t>yaptı.</w:t>
      </w:r>
      <w:r w:rsidRPr="000D2481" w:rsidR="007C20E2">
        <w:rPr>
          <w:sz w:val="18"/>
        </w:rPr>
        <w:t xml:space="preserve"> </w:t>
      </w:r>
      <w:r w:rsidRPr="000D2481">
        <w:rPr>
          <w:sz w:val="18"/>
        </w:rPr>
        <w:t>İzmir’e</w:t>
      </w:r>
      <w:r w:rsidRPr="000D2481" w:rsidR="007C20E2">
        <w:rPr>
          <w:sz w:val="18"/>
        </w:rPr>
        <w:t xml:space="preserve"> </w:t>
      </w:r>
      <w:r w:rsidRPr="000D2481">
        <w:rPr>
          <w:sz w:val="18"/>
        </w:rPr>
        <w:t>merkezî</w:t>
      </w:r>
      <w:r w:rsidRPr="000D2481" w:rsidR="007C20E2">
        <w:rPr>
          <w:sz w:val="18"/>
        </w:rPr>
        <w:t xml:space="preserve"> </w:t>
      </w:r>
      <w:r w:rsidRPr="000D2481">
        <w:rPr>
          <w:sz w:val="18"/>
        </w:rPr>
        <w:t>Hükûmetten</w:t>
      </w:r>
      <w:r w:rsidRPr="000D2481" w:rsidR="007C20E2">
        <w:rPr>
          <w:sz w:val="18"/>
        </w:rPr>
        <w:t xml:space="preserve"> </w:t>
      </w:r>
      <w:r w:rsidRPr="000D2481">
        <w:rPr>
          <w:sz w:val="18"/>
        </w:rPr>
        <w:t>öteki</w:t>
      </w:r>
      <w:r w:rsidRPr="000D2481" w:rsidR="007C20E2">
        <w:rPr>
          <w:sz w:val="18"/>
        </w:rPr>
        <w:t xml:space="preserve"> </w:t>
      </w:r>
      <w:r w:rsidRPr="000D2481">
        <w:rPr>
          <w:sz w:val="18"/>
        </w:rPr>
        <w:t>alanlarda</w:t>
      </w:r>
      <w:r w:rsidRPr="000D2481" w:rsidR="007C20E2">
        <w:rPr>
          <w:sz w:val="18"/>
        </w:rPr>
        <w:t xml:space="preserve"> </w:t>
      </w:r>
      <w:r w:rsidRPr="000D2481">
        <w:rPr>
          <w:sz w:val="18"/>
        </w:rPr>
        <w:t>da</w:t>
      </w:r>
      <w:r w:rsidRPr="000D2481" w:rsidR="007C20E2">
        <w:rPr>
          <w:sz w:val="18"/>
        </w:rPr>
        <w:t xml:space="preserve"> </w:t>
      </w:r>
      <w:r w:rsidRPr="000D2481">
        <w:rPr>
          <w:sz w:val="18"/>
        </w:rPr>
        <w:t>ne</w:t>
      </w:r>
      <w:r w:rsidRPr="000D2481" w:rsidR="007C20E2">
        <w:rPr>
          <w:sz w:val="18"/>
        </w:rPr>
        <w:t xml:space="preserve"> </w:t>
      </w:r>
      <w:r w:rsidRPr="000D2481">
        <w:rPr>
          <w:sz w:val="18"/>
        </w:rPr>
        <w:t>ölçüde</w:t>
      </w:r>
      <w:r w:rsidRPr="000D2481" w:rsidR="007C20E2">
        <w:rPr>
          <w:sz w:val="18"/>
        </w:rPr>
        <w:t xml:space="preserve"> </w:t>
      </w:r>
      <w:r w:rsidRPr="000D2481">
        <w:rPr>
          <w:sz w:val="18"/>
        </w:rPr>
        <w:t>yatırım</w:t>
      </w:r>
      <w:r w:rsidRPr="000D2481" w:rsidR="007C20E2">
        <w:rPr>
          <w:sz w:val="18"/>
        </w:rPr>
        <w:t xml:space="preserve"> </w:t>
      </w:r>
      <w:r w:rsidRPr="000D2481">
        <w:rPr>
          <w:sz w:val="18"/>
        </w:rPr>
        <w:t>var</w:t>
      </w:r>
      <w:r w:rsidRPr="000D2481" w:rsidR="007C20E2">
        <w:rPr>
          <w:sz w:val="18"/>
        </w:rPr>
        <w:t xml:space="preserve"> </w:t>
      </w:r>
      <w:r w:rsidRPr="000D2481">
        <w:rPr>
          <w:sz w:val="18"/>
        </w:rPr>
        <w:t>diye</w:t>
      </w:r>
      <w:r w:rsidRPr="000D2481" w:rsidR="007C20E2">
        <w:rPr>
          <w:sz w:val="18"/>
        </w:rPr>
        <w:t xml:space="preserve"> </w:t>
      </w:r>
      <w:r w:rsidRPr="000D2481">
        <w:rPr>
          <w:sz w:val="18"/>
        </w:rPr>
        <w:t>baktığımızda</w:t>
      </w:r>
      <w:r w:rsidRPr="000D2481" w:rsidR="007C20E2">
        <w:rPr>
          <w:sz w:val="18"/>
        </w:rPr>
        <w:t xml:space="preserve"> </w:t>
      </w:r>
      <w:r w:rsidRPr="000D2481">
        <w:rPr>
          <w:sz w:val="18"/>
        </w:rPr>
        <w:t>İzmir’e</w:t>
      </w:r>
      <w:r w:rsidRPr="000D2481" w:rsidR="007C20E2">
        <w:rPr>
          <w:sz w:val="18"/>
        </w:rPr>
        <w:t xml:space="preserve"> </w:t>
      </w:r>
      <w:r w:rsidRPr="000D2481">
        <w:rPr>
          <w:sz w:val="18"/>
        </w:rPr>
        <w:t>Adalet</w:t>
      </w:r>
      <w:r w:rsidRPr="000D2481" w:rsidR="007C20E2">
        <w:rPr>
          <w:sz w:val="18"/>
        </w:rPr>
        <w:t xml:space="preserve"> </w:t>
      </w:r>
      <w:r w:rsidRPr="000D2481">
        <w:rPr>
          <w:sz w:val="18"/>
        </w:rPr>
        <w:t>Bakanlığının</w:t>
      </w:r>
      <w:r w:rsidRPr="000D2481" w:rsidR="007C20E2">
        <w:rPr>
          <w:sz w:val="18"/>
        </w:rPr>
        <w:t xml:space="preserve"> </w:t>
      </w:r>
      <w:r w:rsidRPr="000D2481">
        <w:rPr>
          <w:sz w:val="18"/>
        </w:rPr>
        <w:t>bir</w:t>
      </w:r>
      <w:r w:rsidRPr="000D2481" w:rsidR="007C20E2">
        <w:rPr>
          <w:sz w:val="18"/>
        </w:rPr>
        <w:t xml:space="preserve"> </w:t>
      </w:r>
      <w:r w:rsidRPr="000D2481">
        <w:rPr>
          <w:sz w:val="18"/>
        </w:rPr>
        <w:t>müjdesi</w:t>
      </w:r>
      <w:r w:rsidRPr="000D2481" w:rsidR="007C20E2">
        <w:rPr>
          <w:sz w:val="18"/>
        </w:rPr>
        <w:t xml:space="preserve"> </w:t>
      </w:r>
      <w:r w:rsidRPr="000D2481">
        <w:rPr>
          <w:sz w:val="18"/>
        </w:rPr>
        <w:t>var,</w:t>
      </w:r>
      <w:r w:rsidRPr="000D2481" w:rsidR="007C20E2">
        <w:rPr>
          <w:sz w:val="18"/>
        </w:rPr>
        <w:t xml:space="preserve"> </w:t>
      </w:r>
      <w:r w:rsidRPr="000D2481">
        <w:rPr>
          <w:sz w:val="18"/>
        </w:rPr>
        <w:t>5</w:t>
      </w:r>
      <w:r w:rsidRPr="000D2481" w:rsidR="007C20E2">
        <w:rPr>
          <w:sz w:val="18"/>
        </w:rPr>
        <w:t xml:space="preserve"> </w:t>
      </w:r>
      <w:r w:rsidRPr="000D2481">
        <w:rPr>
          <w:sz w:val="18"/>
        </w:rPr>
        <w:t>milyon</w:t>
      </w:r>
      <w:r w:rsidRPr="000D2481" w:rsidR="007C20E2">
        <w:rPr>
          <w:sz w:val="18"/>
        </w:rPr>
        <w:t xml:space="preserve"> </w:t>
      </w:r>
      <w:r w:rsidRPr="000D2481">
        <w:rPr>
          <w:sz w:val="18"/>
        </w:rPr>
        <w:t>lira</w:t>
      </w:r>
      <w:r w:rsidRPr="000D2481" w:rsidR="007C20E2">
        <w:rPr>
          <w:sz w:val="18"/>
        </w:rPr>
        <w:t xml:space="preserve"> </w:t>
      </w:r>
      <w:r w:rsidRPr="000D2481">
        <w:rPr>
          <w:sz w:val="18"/>
        </w:rPr>
        <w:t>harcayarak</w:t>
      </w:r>
      <w:r w:rsidRPr="000D2481" w:rsidR="007C20E2">
        <w:rPr>
          <w:sz w:val="18"/>
        </w:rPr>
        <w:t xml:space="preserve"> </w:t>
      </w:r>
      <w:r w:rsidRPr="000D2481">
        <w:rPr>
          <w:sz w:val="18"/>
        </w:rPr>
        <w:t>yeni</w:t>
      </w:r>
      <w:r w:rsidRPr="000D2481" w:rsidR="007C20E2">
        <w:rPr>
          <w:sz w:val="18"/>
        </w:rPr>
        <w:t xml:space="preserve"> </w:t>
      </w:r>
      <w:r w:rsidRPr="000D2481">
        <w:rPr>
          <w:sz w:val="18"/>
        </w:rPr>
        <w:t>bir</w:t>
      </w:r>
      <w:r w:rsidRPr="000D2481" w:rsidR="007C20E2">
        <w:rPr>
          <w:sz w:val="18"/>
        </w:rPr>
        <w:t xml:space="preserve"> </w:t>
      </w:r>
      <w:r w:rsidRPr="000D2481">
        <w:rPr>
          <w:sz w:val="18"/>
        </w:rPr>
        <w:t>cezaevi</w:t>
      </w:r>
      <w:r w:rsidRPr="000D2481" w:rsidR="007C20E2">
        <w:rPr>
          <w:sz w:val="18"/>
        </w:rPr>
        <w:t xml:space="preserve"> </w:t>
      </w:r>
      <w:r w:rsidRPr="000D2481">
        <w:rPr>
          <w:sz w:val="18"/>
        </w:rPr>
        <w:t>kazandıracak.</w:t>
      </w:r>
      <w:r w:rsidRPr="000D2481" w:rsidR="007C20E2">
        <w:rPr>
          <w:sz w:val="18"/>
        </w:rPr>
        <w:t xml:space="preserve"> </w:t>
      </w:r>
      <w:r w:rsidRPr="000D2481">
        <w:rPr>
          <w:sz w:val="18"/>
        </w:rPr>
        <w:t>Yani</w:t>
      </w:r>
      <w:r w:rsidRPr="000D2481" w:rsidR="007C20E2">
        <w:rPr>
          <w:sz w:val="18"/>
        </w:rPr>
        <w:t xml:space="preserve"> </w:t>
      </w:r>
      <w:r w:rsidRPr="000D2481">
        <w:rPr>
          <w:sz w:val="18"/>
        </w:rPr>
        <w:t>İzmir’e</w:t>
      </w:r>
      <w:r w:rsidRPr="000D2481" w:rsidR="007C20E2">
        <w:rPr>
          <w:sz w:val="18"/>
        </w:rPr>
        <w:t xml:space="preserve"> </w:t>
      </w:r>
      <w:r w:rsidRPr="000D2481">
        <w:rPr>
          <w:sz w:val="18"/>
        </w:rPr>
        <w:t>düşen</w:t>
      </w:r>
      <w:r w:rsidRPr="000D2481" w:rsidR="007C20E2">
        <w:rPr>
          <w:sz w:val="18"/>
        </w:rPr>
        <w:t xml:space="preserve"> </w:t>
      </w:r>
      <w:r w:rsidRPr="000D2481">
        <w:rPr>
          <w:sz w:val="18"/>
        </w:rPr>
        <w:t>pay</w:t>
      </w:r>
      <w:r w:rsidRPr="000D2481" w:rsidR="007C20E2">
        <w:rPr>
          <w:sz w:val="18"/>
        </w:rPr>
        <w:t xml:space="preserve"> </w:t>
      </w:r>
      <w:r w:rsidRPr="000D2481">
        <w:rPr>
          <w:sz w:val="18"/>
        </w:rPr>
        <w:t>5</w:t>
      </w:r>
      <w:r w:rsidRPr="000D2481" w:rsidR="007C20E2">
        <w:rPr>
          <w:sz w:val="18"/>
        </w:rPr>
        <w:t xml:space="preserve"> </w:t>
      </w:r>
      <w:r w:rsidRPr="000D2481">
        <w:rPr>
          <w:sz w:val="18"/>
        </w:rPr>
        <w:t>milyon</w:t>
      </w:r>
      <w:r w:rsidRPr="000D2481" w:rsidR="007C20E2">
        <w:rPr>
          <w:sz w:val="18"/>
        </w:rPr>
        <w:t xml:space="preserve"> </w:t>
      </w:r>
      <w:r w:rsidRPr="000D2481">
        <w:rPr>
          <w:sz w:val="18"/>
        </w:rPr>
        <w:t>liralık</w:t>
      </w:r>
      <w:r w:rsidRPr="000D2481" w:rsidR="007C20E2">
        <w:rPr>
          <w:sz w:val="18"/>
        </w:rPr>
        <w:t xml:space="preserve"> </w:t>
      </w:r>
      <w:r w:rsidRPr="000D2481">
        <w:rPr>
          <w:sz w:val="18"/>
        </w:rPr>
        <w:t>bir</w:t>
      </w:r>
      <w:r w:rsidRPr="000D2481" w:rsidR="007C20E2">
        <w:rPr>
          <w:sz w:val="18"/>
        </w:rPr>
        <w:t xml:space="preserve"> </w:t>
      </w:r>
      <w:r w:rsidRPr="000D2481">
        <w:rPr>
          <w:sz w:val="18"/>
        </w:rPr>
        <w:t>yatırımla</w:t>
      </w:r>
      <w:r w:rsidRPr="000D2481" w:rsidR="007C20E2">
        <w:rPr>
          <w:sz w:val="18"/>
        </w:rPr>
        <w:t xml:space="preserve"> </w:t>
      </w:r>
      <w:r w:rsidRPr="000D2481">
        <w:rPr>
          <w:sz w:val="18"/>
        </w:rPr>
        <w:t>yeni</w:t>
      </w:r>
      <w:r w:rsidRPr="000D2481" w:rsidR="007C20E2">
        <w:rPr>
          <w:sz w:val="18"/>
        </w:rPr>
        <w:t xml:space="preserve"> </w:t>
      </w:r>
      <w:r w:rsidRPr="000D2481">
        <w:rPr>
          <w:sz w:val="18"/>
        </w:rPr>
        <w:t>bir</w:t>
      </w:r>
      <w:r w:rsidRPr="000D2481" w:rsidR="007C20E2">
        <w:rPr>
          <w:sz w:val="18"/>
        </w:rPr>
        <w:t xml:space="preserve"> </w:t>
      </w:r>
      <w:r w:rsidRPr="000D2481">
        <w:rPr>
          <w:sz w:val="18"/>
        </w:rPr>
        <w:t>cezaevi.</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konuşmamın</w:t>
      </w:r>
      <w:r w:rsidRPr="000D2481" w:rsidR="007C20E2">
        <w:rPr>
          <w:sz w:val="18"/>
        </w:rPr>
        <w:t xml:space="preserve"> </w:t>
      </w:r>
      <w:r w:rsidRPr="000D2481">
        <w:rPr>
          <w:sz w:val="18"/>
        </w:rPr>
        <w:t>başında</w:t>
      </w:r>
      <w:r w:rsidRPr="000D2481" w:rsidR="007C20E2">
        <w:rPr>
          <w:sz w:val="18"/>
        </w:rPr>
        <w:t xml:space="preserve"> </w:t>
      </w:r>
      <w:r w:rsidRPr="000D2481">
        <w:rPr>
          <w:sz w:val="18"/>
        </w:rPr>
        <w:t>da</w:t>
      </w:r>
      <w:r w:rsidRPr="000D2481" w:rsidR="007C20E2">
        <w:rPr>
          <w:sz w:val="18"/>
        </w:rPr>
        <w:t xml:space="preserve"> </w:t>
      </w:r>
      <w:r w:rsidRPr="000D2481">
        <w:rPr>
          <w:sz w:val="18"/>
        </w:rPr>
        <w:t>söyledim,</w:t>
      </w:r>
      <w:r w:rsidRPr="000D2481" w:rsidR="007C20E2">
        <w:rPr>
          <w:sz w:val="18"/>
        </w:rPr>
        <w:t xml:space="preserve"> </w:t>
      </w:r>
      <w:r w:rsidRPr="000D2481">
        <w:rPr>
          <w:sz w:val="18"/>
        </w:rPr>
        <w:t>Erdoğan’ın</w:t>
      </w:r>
      <w:r w:rsidRPr="000D2481" w:rsidR="007C20E2">
        <w:rPr>
          <w:sz w:val="18"/>
        </w:rPr>
        <w:t xml:space="preserve"> </w:t>
      </w:r>
      <w:r w:rsidRPr="000D2481">
        <w:rPr>
          <w:sz w:val="18"/>
        </w:rPr>
        <w:t>İzmir’e</w:t>
      </w:r>
      <w:r w:rsidRPr="000D2481" w:rsidR="007C20E2">
        <w:rPr>
          <w:sz w:val="18"/>
        </w:rPr>
        <w:t xml:space="preserve"> </w:t>
      </w:r>
      <w:r w:rsidRPr="000D2481">
        <w:rPr>
          <w:sz w:val="18"/>
        </w:rPr>
        <w:t>gelişte</w:t>
      </w:r>
      <w:r w:rsidRPr="000D2481" w:rsidR="007C20E2">
        <w:rPr>
          <w:sz w:val="18"/>
        </w:rPr>
        <w:t xml:space="preserve"> </w:t>
      </w:r>
      <w:r w:rsidRPr="000D2481">
        <w:rPr>
          <w:sz w:val="18"/>
        </w:rPr>
        <w:t>1987</w:t>
      </w:r>
      <w:r w:rsidRPr="000D2481" w:rsidR="007C20E2">
        <w:rPr>
          <w:sz w:val="18"/>
        </w:rPr>
        <w:t xml:space="preserve"> </w:t>
      </w:r>
      <w:r w:rsidRPr="000D2481">
        <w:rPr>
          <w:sz w:val="18"/>
        </w:rPr>
        <w:t>yılında</w:t>
      </w:r>
      <w:r w:rsidRPr="000D2481" w:rsidR="007C20E2">
        <w:rPr>
          <w:sz w:val="18"/>
        </w:rPr>
        <w:t xml:space="preserve"> </w:t>
      </w:r>
      <w:r w:rsidRPr="000D2481">
        <w:rPr>
          <w:sz w:val="18"/>
        </w:rPr>
        <w:t>Turgut</w:t>
      </w:r>
      <w:r w:rsidRPr="000D2481" w:rsidR="007C20E2">
        <w:rPr>
          <w:sz w:val="18"/>
        </w:rPr>
        <w:t xml:space="preserve"> </w:t>
      </w:r>
      <w:r w:rsidRPr="000D2481">
        <w:rPr>
          <w:sz w:val="18"/>
        </w:rPr>
        <w:t>Özal</w:t>
      </w:r>
      <w:r w:rsidRPr="000D2481" w:rsidR="007C20E2">
        <w:rPr>
          <w:sz w:val="18"/>
        </w:rPr>
        <w:t xml:space="preserve"> </w:t>
      </w:r>
      <w:r w:rsidRPr="000D2481">
        <w:rPr>
          <w:sz w:val="18"/>
        </w:rPr>
        <w:t>tarafından</w:t>
      </w:r>
      <w:r w:rsidRPr="000D2481" w:rsidR="007C20E2">
        <w:rPr>
          <w:sz w:val="18"/>
        </w:rPr>
        <w:t xml:space="preserve"> </w:t>
      </w:r>
      <w:r w:rsidRPr="000D2481">
        <w:rPr>
          <w:sz w:val="18"/>
        </w:rPr>
        <w:t>açılmış</w:t>
      </w:r>
      <w:r w:rsidRPr="000D2481" w:rsidR="007C20E2">
        <w:rPr>
          <w:sz w:val="18"/>
        </w:rPr>
        <w:t xml:space="preserve"> </w:t>
      </w:r>
      <w:r w:rsidRPr="000D2481">
        <w:rPr>
          <w:sz w:val="18"/>
        </w:rPr>
        <w:t>Adnan</w:t>
      </w:r>
      <w:r w:rsidRPr="000D2481" w:rsidR="007C20E2">
        <w:rPr>
          <w:sz w:val="18"/>
        </w:rPr>
        <w:t xml:space="preserve"> </w:t>
      </w:r>
      <w:r w:rsidRPr="000D2481">
        <w:rPr>
          <w:sz w:val="18"/>
        </w:rPr>
        <w:t>Menderes</w:t>
      </w:r>
      <w:r w:rsidRPr="000D2481" w:rsidR="007C20E2">
        <w:rPr>
          <w:sz w:val="18"/>
        </w:rPr>
        <w:t xml:space="preserve"> </w:t>
      </w:r>
      <w:r w:rsidRPr="000D2481">
        <w:rPr>
          <w:sz w:val="18"/>
        </w:rPr>
        <w:t>Havaalanını</w:t>
      </w:r>
      <w:r w:rsidRPr="000D2481" w:rsidR="007C20E2">
        <w:rPr>
          <w:sz w:val="18"/>
        </w:rPr>
        <w:t xml:space="preserve"> </w:t>
      </w:r>
      <w:r w:rsidRPr="000D2481">
        <w:rPr>
          <w:sz w:val="18"/>
        </w:rPr>
        <w:t>kendisine</w:t>
      </w:r>
      <w:r w:rsidRPr="000D2481" w:rsidR="007C20E2">
        <w:rPr>
          <w:sz w:val="18"/>
        </w:rPr>
        <w:t xml:space="preserve"> </w:t>
      </w:r>
      <w:r w:rsidRPr="000D2481">
        <w:rPr>
          <w:sz w:val="18"/>
        </w:rPr>
        <w:t>mal</w:t>
      </w:r>
      <w:r w:rsidRPr="000D2481" w:rsidR="007C20E2">
        <w:rPr>
          <w:sz w:val="18"/>
        </w:rPr>
        <w:t xml:space="preserve"> </w:t>
      </w:r>
      <w:r w:rsidRPr="000D2481">
        <w:rPr>
          <w:sz w:val="18"/>
        </w:rPr>
        <w:t>etmesinden</w:t>
      </w:r>
      <w:r w:rsidRPr="000D2481" w:rsidR="007C20E2">
        <w:rPr>
          <w:sz w:val="18"/>
        </w:rPr>
        <w:t xml:space="preserve"> </w:t>
      </w:r>
      <w:r w:rsidRPr="000D2481">
        <w:rPr>
          <w:sz w:val="18"/>
        </w:rPr>
        <w:t>tutun</w:t>
      </w:r>
      <w:r w:rsidRPr="000D2481" w:rsidR="007C20E2">
        <w:rPr>
          <w:sz w:val="18"/>
        </w:rPr>
        <w:t xml:space="preserve"> </w:t>
      </w:r>
      <w:r w:rsidRPr="000D2481">
        <w:rPr>
          <w:sz w:val="18"/>
        </w:rPr>
        <w:t>da</w:t>
      </w:r>
      <w:r w:rsidRPr="000D2481" w:rsidR="007C20E2">
        <w:rPr>
          <w:sz w:val="18"/>
        </w:rPr>
        <w:t xml:space="preserve"> </w:t>
      </w:r>
      <w:r w:rsidRPr="000D2481">
        <w:rPr>
          <w:sz w:val="18"/>
        </w:rPr>
        <w:t>İzmir’den</w:t>
      </w:r>
      <w:r w:rsidRPr="000D2481" w:rsidR="007C20E2">
        <w:rPr>
          <w:sz w:val="18"/>
        </w:rPr>
        <w:t xml:space="preserve"> </w:t>
      </w:r>
      <w:r w:rsidRPr="000D2481">
        <w:rPr>
          <w:sz w:val="18"/>
        </w:rPr>
        <w:t>aday</w:t>
      </w:r>
      <w:r w:rsidRPr="000D2481" w:rsidR="007C20E2">
        <w:rPr>
          <w:sz w:val="18"/>
        </w:rPr>
        <w:t xml:space="preserve"> </w:t>
      </w:r>
      <w:r w:rsidRPr="000D2481">
        <w:rPr>
          <w:sz w:val="18"/>
        </w:rPr>
        <w:t>olmak</w:t>
      </w:r>
      <w:r w:rsidRPr="000D2481" w:rsidR="007C20E2">
        <w:rPr>
          <w:sz w:val="18"/>
        </w:rPr>
        <w:t xml:space="preserve"> </w:t>
      </w:r>
      <w:r w:rsidRPr="000D2481">
        <w:rPr>
          <w:sz w:val="18"/>
        </w:rPr>
        <w:t>isteyen</w:t>
      </w:r>
      <w:r w:rsidRPr="000D2481" w:rsidR="007C20E2">
        <w:rPr>
          <w:sz w:val="18"/>
        </w:rPr>
        <w:t xml:space="preserve"> </w:t>
      </w:r>
      <w:r w:rsidRPr="000D2481">
        <w:rPr>
          <w:sz w:val="18"/>
        </w:rPr>
        <w:t>İbrahim</w:t>
      </w:r>
      <w:r w:rsidRPr="000D2481" w:rsidR="007C20E2">
        <w:rPr>
          <w:sz w:val="18"/>
        </w:rPr>
        <w:t xml:space="preserve"> </w:t>
      </w:r>
      <w:r w:rsidRPr="000D2481">
        <w:rPr>
          <w:sz w:val="18"/>
        </w:rPr>
        <w:t>Tatlıses’in</w:t>
      </w:r>
      <w:r w:rsidRPr="000D2481" w:rsidR="007C20E2">
        <w:rPr>
          <w:sz w:val="18"/>
        </w:rPr>
        <w:t xml:space="preserve"> </w:t>
      </w:r>
      <w:r w:rsidRPr="000D2481">
        <w:rPr>
          <w:sz w:val="18"/>
        </w:rPr>
        <w:t>Erdoğan’ın</w:t>
      </w:r>
      <w:r w:rsidRPr="000D2481" w:rsidR="007C20E2">
        <w:rPr>
          <w:sz w:val="18"/>
        </w:rPr>
        <w:t xml:space="preserve"> </w:t>
      </w:r>
      <w:r w:rsidRPr="000D2481">
        <w:rPr>
          <w:sz w:val="18"/>
        </w:rPr>
        <w:t>Büyükşehir</w:t>
      </w:r>
      <w:r w:rsidRPr="000D2481" w:rsidR="007C20E2">
        <w:rPr>
          <w:sz w:val="18"/>
        </w:rPr>
        <w:t xml:space="preserve"> </w:t>
      </w:r>
      <w:r w:rsidRPr="000D2481">
        <w:rPr>
          <w:sz w:val="18"/>
        </w:rPr>
        <w:t>Belediye</w:t>
      </w:r>
      <w:r w:rsidRPr="000D2481" w:rsidR="007C20E2">
        <w:rPr>
          <w:sz w:val="18"/>
        </w:rPr>
        <w:t xml:space="preserve"> </w:t>
      </w:r>
      <w:r w:rsidRPr="000D2481">
        <w:rPr>
          <w:sz w:val="18"/>
        </w:rPr>
        <w:t>Başkanı</w:t>
      </w:r>
      <w:r w:rsidRPr="000D2481" w:rsidR="007C20E2">
        <w:rPr>
          <w:sz w:val="18"/>
        </w:rPr>
        <w:t xml:space="preserve"> </w:t>
      </w:r>
      <w:r w:rsidRPr="000D2481">
        <w:rPr>
          <w:sz w:val="18"/>
        </w:rPr>
        <w:t>olduğu</w:t>
      </w:r>
      <w:r w:rsidRPr="000D2481" w:rsidR="007C20E2">
        <w:rPr>
          <w:sz w:val="18"/>
        </w:rPr>
        <w:t xml:space="preserve"> </w:t>
      </w:r>
      <w:r w:rsidRPr="000D2481">
        <w:rPr>
          <w:sz w:val="18"/>
        </w:rPr>
        <w:t>tarihi</w:t>
      </w:r>
      <w:r w:rsidRPr="000D2481" w:rsidR="007C20E2">
        <w:rPr>
          <w:sz w:val="18"/>
        </w:rPr>
        <w:t xml:space="preserve"> </w:t>
      </w:r>
      <w:r w:rsidRPr="000D2481">
        <w:rPr>
          <w:sz w:val="18"/>
        </w:rPr>
        <w:t>iki</w:t>
      </w:r>
      <w:r w:rsidRPr="000D2481" w:rsidR="007C20E2">
        <w:rPr>
          <w:sz w:val="18"/>
        </w:rPr>
        <w:t xml:space="preserve"> </w:t>
      </w:r>
      <w:r w:rsidRPr="000D2481">
        <w:rPr>
          <w:sz w:val="18"/>
        </w:rPr>
        <w:t>yıl</w:t>
      </w:r>
      <w:r w:rsidRPr="000D2481" w:rsidR="007C20E2">
        <w:rPr>
          <w:sz w:val="18"/>
        </w:rPr>
        <w:t xml:space="preserve"> </w:t>
      </w:r>
      <w:r w:rsidRPr="000D2481">
        <w:rPr>
          <w:sz w:val="18"/>
        </w:rPr>
        <w:t>geri</w:t>
      </w:r>
      <w:r w:rsidRPr="000D2481" w:rsidR="007C20E2">
        <w:rPr>
          <w:sz w:val="18"/>
        </w:rPr>
        <w:t xml:space="preserve"> </w:t>
      </w:r>
      <w:r w:rsidRPr="000D2481">
        <w:rPr>
          <w:sz w:val="18"/>
        </w:rPr>
        <w:t>çekmesine</w:t>
      </w:r>
      <w:r w:rsidRPr="000D2481" w:rsidR="007C20E2">
        <w:rPr>
          <w:sz w:val="18"/>
        </w:rPr>
        <w:t xml:space="preserve"> </w:t>
      </w:r>
      <w:r w:rsidRPr="000D2481">
        <w:rPr>
          <w:sz w:val="18"/>
        </w:rPr>
        <w:t>kadar,</w:t>
      </w:r>
      <w:r w:rsidRPr="000D2481" w:rsidR="007C20E2">
        <w:rPr>
          <w:sz w:val="18"/>
        </w:rPr>
        <w:t xml:space="preserve"> </w:t>
      </w:r>
      <w:r w:rsidRPr="000D2481">
        <w:rPr>
          <w:sz w:val="18"/>
        </w:rPr>
        <w:t>ortada</w:t>
      </w:r>
      <w:r w:rsidRPr="000D2481" w:rsidR="007C20E2">
        <w:rPr>
          <w:sz w:val="18"/>
        </w:rPr>
        <w:t xml:space="preserve"> </w:t>
      </w:r>
      <w:r w:rsidRPr="000D2481">
        <w:rPr>
          <w:sz w:val="18"/>
        </w:rPr>
        <w:t>gerçekten</w:t>
      </w:r>
      <w:r w:rsidRPr="000D2481" w:rsidR="007C20E2">
        <w:rPr>
          <w:sz w:val="18"/>
        </w:rPr>
        <w:t xml:space="preserve"> </w:t>
      </w:r>
      <w:r w:rsidRPr="000D2481">
        <w:rPr>
          <w:sz w:val="18"/>
        </w:rPr>
        <w:t>trajikomik</w:t>
      </w:r>
      <w:r w:rsidRPr="000D2481" w:rsidR="007C20E2">
        <w:rPr>
          <w:sz w:val="18"/>
        </w:rPr>
        <w:t xml:space="preserve"> </w:t>
      </w:r>
      <w:r w:rsidRPr="000D2481">
        <w:rPr>
          <w:sz w:val="18"/>
        </w:rPr>
        <w:t>bir</w:t>
      </w:r>
      <w:r w:rsidRPr="000D2481" w:rsidR="007C20E2">
        <w:rPr>
          <w:sz w:val="18"/>
        </w:rPr>
        <w:t xml:space="preserve"> </w:t>
      </w:r>
      <w:r w:rsidRPr="000D2481">
        <w:rPr>
          <w:sz w:val="18"/>
        </w:rPr>
        <w:t>durum</w:t>
      </w:r>
      <w:r w:rsidRPr="000D2481" w:rsidR="007C20E2">
        <w:rPr>
          <w:sz w:val="18"/>
        </w:rPr>
        <w:t xml:space="preserve"> </w:t>
      </w:r>
      <w:r w:rsidRPr="000D2481">
        <w:rPr>
          <w:sz w:val="18"/>
        </w:rPr>
        <w:t>var.</w:t>
      </w:r>
      <w:r w:rsidRPr="000D2481" w:rsidR="007C20E2">
        <w:rPr>
          <w:sz w:val="18"/>
        </w:rPr>
        <w:t xml:space="preserve"> </w:t>
      </w:r>
      <w:r w:rsidRPr="000D2481">
        <w:rPr>
          <w:sz w:val="18"/>
        </w:rPr>
        <w:t>Sayın</w:t>
      </w:r>
      <w:r w:rsidRPr="000D2481" w:rsidR="007C20E2">
        <w:rPr>
          <w:sz w:val="18"/>
        </w:rPr>
        <w:t xml:space="preserve"> </w:t>
      </w:r>
      <w:r w:rsidRPr="000D2481">
        <w:rPr>
          <w:sz w:val="18"/>
        </w:rPr>
        <w:t>Tatlıses’e</w:t>
      </w:r>
      <w:r w:rsidRPr="000D2481" w:rsidR="007C20E2">
        <w:rPr>
          <w:sz w:val="18"/>
        </w:rPr>
        <w:t xml:space="preserve"> </w:t>
      </w:r>
      <w:r w:rsidRPr="000D2481">
        <w:rPr>
          <w:sz w:val="18"/>
        </w:rPr>
        <w:t>de</w:t>
      </w:r>
      <w:r w:rsidRPr="000D2481" w:rsidR="007C20E2">
        <w:rPr>
          <w:sz w:val="18"/>
        </w:rPr>
        <w:t xml:space="preserve"> </w:t>
      </w:r>
      <w:r w:rsidRPr="000D2481">
        <w:rPr>
          <w:sz w:val="18"/>
        </w:rPr>
        <w:t>Sayın</w:t>
      </w:r>
      <w:r w:rsidRPr="000D2481" w:rsidR="007C20E2">
        <w:rPr>
          <w:sz w:val="18"/>
        </w:rPr>
        <w:t xml:space="preserve"> </w:t>
      </w:r>
      <w:r w:rsidRPr="000D2481">
        <w:rPr>
          <w:sz w:val="18"/>
        </w:rPr>
        <w:t>Erdoğan’a</w:t>
      </w:r>
      <w:r w:rsidRPr="000D2481" w:rsidR="007C20E2">
        <w:rPr>
          <w:sz w:val="18"/>
        </w:rPr>
        <w:t xml:space="preserve"> </w:t>
      </w:r>
      <w:r w:rsidRPr="000D2481">
        <w:rPr>
          <w:sz w:val="18"/>
        </w:rPr>
        <w:t>da</w:t>
      </w:r>
      <w:r w:rsidRPr="000D2481" w:rsidR="007C20E2">
        <w:rPr>
          <w:sz w:val="18"/>
        </w:rPr>
        <w:t xml:space="preserve"> </w:t>
      </w:r>
      <w:r w:rsidRPr="000D2481">
        <w:rPr>
          <w:sz w:val="18"/>
        </w:rPr>
        <w:t>çağrımız,</w:t>
      </w:r>
      <w:r w:rsidRPr="000D2481" w:rsidR="007C20E2">
        <w:rPr>
          <w:sz w:val="18"/>
        </w:rPr>
        <w:t xml:space="preserve"> </w:t>
      </w:r>
      <w:r w:rsidRPr="000D2481">
        <w:rPr>
          <w:sz w:val="18"/>
        </w:rPr>
        <w:t>sözümüz</w:t>
      </w:r>
      <w:r w:rsidRPr="000D2481" w:rsidR="007C20E2">
        <w:rPr>
          <w:sz w:val="18"/>
        </w:rPr>
        <w:t xml:space="preserve"> </w:t>
      </w:r>
      <w:r w:rsidRPr="000D2481">
        <w:rPr>
          <w:sz w:val="18"/>
        </w:rPr>
        <w:t>şudur</w:t>
      </w:r>
      <w:r w:rsidRPr="000D2481" w:rsidR="007C20E2">
        <w:rPr>
          <w:sz w:val="18"/>
        </w:rPr>
        <w:t xml:space="preserve"> </w:t>
      </w:r>
      <w:r w:rsidRPr="000D2481">
        <w:rPr>
          <w:sz w:val="18"/>
        </w:rPr>
        <w:t>ki</w:t>
      </w:r>
      <w:r w:rsidRPr="000D2481" w:rsidR="007C20E2">
        <w:rPr>
          <w:sz w:val="18"/>
        </w:rPr>
        <w:t xml:space="preserve"> </w:t>
      </w:r>
      <w:r w:rsidRPr="000D2481">
        <w:rPr>
          <w:sz w:val="18"/>
        </w:rPr>
        <w:t>İzmir’in</w:t>
      </w:r>
      <w:r w:rsidRPr="000D2481" w:rsidR="007C20E2">
        <w:rPr>
          <w:sz w:val="18"/>
        </w:rPr>
        <w:t xml:space="preserve"> </w:t>
      </w:r>
      <w:r w:rsidRPr="000D2481">
        <w:rPr>
          <w:sz w:val="18"/>
        </w:rPr>
        <w:t>Tatlıses’lere</w:t>
      </w:r>
      <w:r w:rsidRPr="000D2481" w:rsidR="007C20E2">
        <w:rPr>
          <w:sz w:val="18"/>
        </w:rPr>
        <w:t xml:space="preserve"> </w:t>
      </w:r>
      <w:r w:rsidRPr="000D2481">
        <w:rPr>
          <w:sz w:val="18"/>
        </w:rPr>
        <w:t>karnı</w:t>
      </w:r>
      <w:r w:rsidRPr="000D2481" w:rsidR="007C20E2">
        <w:rPr>
          <w:sz w:val="18"/>
        </w:rPr>
        <w:t xml:space="preserve"> </w:t>
      </w:r>
      <w:r w:rsidRPr="000D2481">
        <w:rPr>
          <w:sz w:val="18"/>
        </w:rPr>
        <w:t>tok.</w:t>
      </w:r>
    </w:p>
    <w:p w:rsidRPr="000D2481" w:rsidR="00DE6BBE" w:rsidP="000D2481" w:rsidRDefault="00DE6BBE">
      <w:pPr>
        <w:pStyle w:val="GENELKURUL"/>
        <w:spacing w:line="240" w:lineRule="auto"/>
        <w:rPr>
          <w:sz w:val="18"/>
        </w:rPr>
      </w:pPr>
      <w:r w:rsidRPr="000D2481">
        <w:rPr>
          <w:sz w:val="18"/>
        </w:rPr>
        <w:t>İzmir</w:t>
      </w:r>
      <w:r w:rsidRPr="000D2481" w:rsidR="007C20E2">
        <w:rPr>
          <w:sz w:val="18"/>
        </w:rPr>
        <w:t xml:space="preserve"> </w:t>
      </w:r>
      <w:r w:rsidRPr="000D2481">
        <w:rPr>
          <w:sz w:val="18"/>
        </w:rPr>
        <w:t>hakkını</w:t>
      </w:r>
      <w:r w:rsidRPr="000D2481" w:rsidR="007C20E2">
        <w:rPr>
          <w:sz w:val="18"/>
        </w:rPr>
        <w:t xml:space="preserve"> </w:t>
      </w:r>
      <w:r w:rsidRPr="000D2481">
        <w:rPr>
          <w:sz w:val="18"/>
        </w:rPr>
        <w:t>istiyor,</w:t>
      </w:r>
      <w:r w:rsidRPr="000D2481" w:rsidR="007C20E2">
        <w:rPr>
          <w:sz w:val="18"/>
        </w:rPr>
        <w:t xml:space="preserve"> </w:t>
      </w:r>
      <w:r w:rsidRPr="000D2481">
        <w:rPr>
          <w:sz w:val="18"/>
        </w:rPr>
        <w:t>İzmir</w:t>
      </w:r>
      <w:r w:rsidRPr="000D2481" w:rsidR="007C20E2">
        <w:rPr>
          <w:sz w:val="18"/>
        </w:rPr>
        <w:t xml:space="preserve"> </w:t>
      </w:r>
      <w:r w:rsidRPr="000D2481">
        <w:rPr>
          <w:sz w:val="18"/>
        </w:rPr>
        <w:t>cumhuriyetin</w:t>
      </w:r>
      <w:r w:rsidRPr="000D2481" w:rsidR="007C20E2">
        <w:rPr>
          <w:sz w:val="18"/>
        </w:rPr>
        <w:t xml:space="preserve"> </w:t>
      </w:r>
      <w:r w:rsidRPr="000D2481">
        <w:rPr>
          <w:sz w:val="18"/>
        </w:rPr>
        <w:t>en</w:t>
      </w:r>
      <w:r w:rsidRPr="000D2481" w:rsidR="007C20E2">
        <w:rPr>
          <w:sz w:val="18"/>
        </w:rPr>
        <w:t xml:space="preserve"> </w:t>
      </w:r>
      <w:r w:rsidRPr="000D2481">
        <w:rPr>
          <w:sz w:val="18"/>
        </w:rPr>
        <w:t>büyük,</w:t>
      </w:r>
      <w:r w:rsidRPr="000D2481" w:rsidR="007C20E2">
        <w:rPr>
          <w:sz w:val="18"/>
        </w:rPr>
        <w:t xml:space="preserve"> </w:t>
      </w:r>
      <w:r w:rsidRPr="000D2481">
        <w:rPr>
          <w:sz w:val="18"/>
        </w:rPr>
        <w:t>en</w:t>
      </w:r>
      <w:r w:rsidRPr="000D2481" w:rsidR="007C20E2">
        <w:rPr>
          <w:sz w:val="18"/>
        </w:rPr>
        <w:t xml:space="preserve"> </w:t>
      </w:r>
      <w:r w:rsidRPr="000D2481">
        <w:rPr>
          <w:sz w:val="18"/>
        </w:rPr>
        <w:t>güzel</w:t>
      </w:r>
      <w:r w:rsidRPr="000D2481" w:rsidR="007C20E2">
        <w:rPr>
          <w:sz w:val="18"/>
        </w:rPr>
        <w:t xml:space="preserve"> </w:t>
      </w:r>
      <w:r w:rsidRPr="000D2481">
        <w:rPr>
          <w:sz w:val="18"/>
        </w:rPr>
        <w:t>kenti</w:t>
      </w:r>
      <w:r w:rsidRPr="000D2481" w:rsidR="007C20E2">
        <w:rPr>
          <w:sz w:val="18"/>
        </w:rPr>
        <w:t xml:space="preserve"> </w:t>
      </w:r>
      <w:r w:rsidRPr="000D2481">
        <w:rPr>
          <w:sz w:val="18"/>
        </w:rPr>
        <w:t>olarak</w:t>
      </w:r>
      <w:r w:rsidRPr="000D2481" w:rsidR="007C20E2">
        <w:rPr>
          <w:sz w:val="18"/>
        </w:rPr>
        <w:t xml:space="preserve"> </w:t>
      </w:r>
      <w:r w:rsidRPr="000D2481">
        <w:rPr>
          <w:sz w:val="18"/>
        </w:rPr>
        <w:t>da</w:t>
      </w:r>
      <w:r w:rsidRPr="000D2481" w:rsidR="007C20E2">
        <w:rPr>
          <w:sz w:val="18"/>
        </w:rPr>
        <w:t xml:space="preserve"> </w:t>
      </w:r>
      <w:r w:rsidRPr="000D2481">
        <w:rPr>
          <w:sz w:val="18"/>
        </w:rPr>
        <w:t>yaşamaya</w:t>
      </w:r>
      <w:r w:rsidRPr="000D2481" w:rsidR="007C20E2">
        <w:rPr>
          <w:sz w:val="18"/>
        </w:rPr>
        <w:t xml:space="preserve"> </w:t>
      </w:r>
      <w:r w:rsidRPr="000D2481">
        <w:rPr>
          <w:sz w:val="18"/>
        </w:rPr>
        <w:t>devam</w:t>
      </w:r>
      <w:r w:rsidRPr="000D2481" w:rsidR="007C20E2">
        <w:rPr>
          <w:sz w:val="18"/>
        </w:rPr>
        <w:t xml:space="preserve"> </w:t>
      </w:r>
      <w:r w:rsidRPr="000D2481">
        <w:rPr>
          <w:sz w:val="18"/>
        </w:rPr>
        <w:t>etmek</w:t>
      </w:r>
      <w:r w:rsidRPr="000D2481" w:rsidR="007C20E2">
        <w:rPr>
          <w:sz w:val="18"/>
        </w:rPr>
        <w:t xml:space="preserve"> </w:t>
      </w:r>
      <w:r w:rsidRPr="000D2481">
        <w:rPr>
          <w:sz w:val="18"/>
        </w:rPr>
        <w:t>istiyor</w:t>
      </w:r>
      <w:r w:rsidRPr="000D2481" w:rsidR="007C20E2">
        <w:rPr>
          <w:sz w:val="18"/>
        </w:rPr>
        <w:t xml:space="preserve"> </w:t>
      </w:r>
      <w:r w:rsidRPr="000D2481">
        <w:rPr>
          <w:sz w:val="18"/>
        </w:rPr>
        <w:t>diyorum,</w:t>
      </w:r>
      <w:r w:rsidRPr="000D2481" w:rsidR="007C20E2">
        <w:rPr>
          <w:sz w:val="18"/>
        </w:rPr>
        <w:t xml:space="preserve"> </w:t>
      </w:r>
      <w:r w:rsidRPr="000D2481">
        <w:rPr>
          <w:sz w:val="18"/>
        </w:rPr>
        <w:t>hepinize</w:t>
      </w:r>
      <w:r w:rsidRPr="000D2481" w:rsidR="007C20E2">
        <w:rPr>
          <w:sz w:val="18"/>
        </w:rPr>
        <w:t xml:space="preserve"> </w:t>
      </w:r>
      <w:r w:rsidRPr="000D2481">
        <w:rPr>
          <w:sz w:val="18"/>
        </w:rPr>
        <w:t>saygılar</w:t>
      </w:r>
      <w:r w:rsidRPr="000D2481" w:rsidR="007C20E2">
        <w:rPr>
          <w:sz w:val="18"/>
        </w:rPr>
        <w:t xml:space="preserve"> </w:t>
      </w:r>
      <w:r w:rsidRPr="000D2481">
        <w:rPr>
          <w:sz w:val="18"/>
        </w:rPr>
        <w:t>sunuyorum.</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Balbay.</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ATİLLA</w:t>
      </w:r>
      <w:r w:rsidRPr="000D2481" w:rsidR="007C20E2">
        <w:rPr>
          <w:sz w:val="18"/>
        </w:rPr>
        <w:t xml:space="preserve"> </w:t>
      </w:r>
      <w:r w:rsidRPr="000D2481">
        <w:rPr>
          <w:sz w:val="18"/>
        </w:rPr>
        <w:t>KAYA</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Buyurun.</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ATİLLA</w:t>
      </w:r>
      <w:r w:rsidRPr="000D2481" w:rsidR="007C20E2">
        <w:rPr>
          <w:sz w:val="18"/>
        </w:rPr>
        <w:t xml:space="preserve"> </w:t>
      </w:r>
      <w:r w:rsidRPr="000D2481">
        <w:rPr>
          <w:sz w:val="18"/>
        </w:rPr>
        <w:t>KAYA</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r w:rsidRPr="000D2481" w:rsidR="007C20E2">
        <w:rPr>
          <w:sz w:val="18"/>
        </w:rPr>
        <w:t xml:space="preserve"> </w:t>
      </w:r>
      <w:r w:rsidRPr="000D2481">
        <w:rPr>
          <w:sz w:val="18"/>
        </w:rPr>
        <w:t>konuşmacının</w:t>
      </w:r>
      <w:r w:rsidRPr="000D2481" w:rsidR="007C20E2">
        <w:rPr>
          <w:sz w:val="18"/>
        </w:rPr>
        <w:t xml:space="preserve"> </w:t>
      </w:r>
      <w:r w:rsidRPr="000D2481">
        <w:rPr>
          <w:sz w:val="18"/>
        </w:rPr>
        <w:t>değerlendirmeleri</w:t>
      </w:r>
      <w:r w:rsidRPr="000D2481" w:rsidR="007C20E2">
        <w:rPr>
          <w:sz w:val="18"/>
        </w:rPr>
        <w:t xml:space="preserve"> </w:t>
      </w:r>
      <w:r w:rsidRPr="000D2481">
        <w:rPr>
          <w:sz w:val="18"/>
        </w:rPr>
        <w:t>gerçek</w:t>
      </w:r>
      <w:r w:rsidRPr="000D2481" w:rsidR="007C20E2">
        <w:rPr>
          <w:sz w:val="18"/>
        </w:rPr>
        <w:t xml:space="preserve"> </w:t>
      </w:r>
      <w:r w:rsidRPr="000D2481">
        <w:rPr>
          <w:sz w:val="18"/>
        </w:rPr>
        <w:t>dışı</w:t>
      </w:r>
      <w:r w:rsidRPr="000D2481" w:rsidR="007C20E2">
        <w:rPr>
          <w:sz w:val="18"/>
        </w:rPr>
        <w:t xml:space="preserve"> </w:t>
      </w:r>
      <w:r w:rsidRPr="000D2481">
        <w:rPr>
          <w:sz w:val="18"/>
        </w:rPr>
        <w:t>beyanlardan</w:t>
      </w:r>
      <w:r w:rsidRPr="000D2481" w:rsidR="007C20E2">
        <w:rPr>
          <w:sz w:val="18"/>
        </w:rPr>
        <w:t xml:space="preserve"> </w:t>
      </w:r>
      <w:r w:rsidRPr="000D2481">
        <w:rPr>
          <w:sz w:val="18"/>
        </w:rPr>
        <w:t>oluştu.</w:t>
      </w:r>
      <w:r w:rsidRPr="000D2481" w:rsidR="007C20E2">
        <w:rPr>
          <w:sz w:val="18"/>
        </w:rPr>
        <w:t xml:space="preserve"> </w:t>
      </w:r>
      <w:r w:rsidRPr="000D2481">
        <w:rPr>
          <w:sz w:val="18"/>
        </w:rPr>
        <w:t>Bu</w:t>
      </w:r>
      <w:r w:rsidRPr="000D2481" w:rsidR="007C20E2">
        <w:rPr>
          <w:sz w:val="18"/>
        </w:rPr>
        <w:t xml:space="preserve"> </w:t>
      </w:r>
      <w:r w:rsidRPr="000D2481">
        <w:rPr>
          <w:sz w:val="18"/>
        </w:rPr>
        <w:t>noktada</w:t>
      </w:r>
      <w:r w:rsidRPr="000D2481" w:rsidR="007C20E2">
        <w:rPr>
          <w:sz w:val="18"/>
        </w:rPr>
        <w:t xml:space="preserve"> </w:t>
      </w:r>
      <w:r w:rsidRPr="000D2481">
        <w:rPr>
          <w:sz w:val="18"/>
        </w:rPr>
        <w:t>yerimden</w:t>
      </w:r>
      <w:r w:rsidRPr="000D2481" w:rsidR="007C20E2">
        <w:rPr>
          <w:sz w:val="18"/>
        </w:rPr>
        <w:t xml:space="preserve"> </w:t>
      </w:r>
      <w:r w:rsidRPr="000D2481">
        <w:rPr>
          <w:sz w:val="18"/>
        </w:rPr>
        <w:t>bir</w:t>
      </w:r>
      <w:r w:rsidRPr="000D2481" w:rsidR="007C20E2">
        <w:rPr>
          <w:sz w:val="18"/>
        </w:rPr>
        <w:t xml:space="preserve"> </w:t>
      </w:r>
      <w:r w:rsidRPr="000D2481">
        <w:rPr>
          <w:sz w:val="18"/>
        </w:rPr>
        <w:t>dakikalık</w:t>
      </w:r>
      <w:r w:rsidRPr="000D2481" w:rsidR="007C20E2">
        <w:rPr>
          <w:sz w:val="18"/>
        </w:rPr>
        <w:t xml:space="preserve"> </w:t>
      </w:r>
      <w:r w:rsidRPr="000D2481">
        <w:rPr>
          <w:sz w:val="18"/>
        </w:rPr>
        <w:t>açıklama</w:t>
      </w:r>
      <w:r w:rsidRPr="000D2481" w:rsidR="007C20E2">
        <w:rPr>
          <w:sz w:val="18"/>
        </w:rPr>
        <w:t xml:space="preserve"> </w:t>
      </w:r>
      <w:r w:rsidRPr="000D2481">
        <w:rPr>
          <w:sz w:val="18"/>
        </w:rPr>
        <w:t>için</w:t>
      </w:r>
      <w:r w:rsidRPr="000D2481" w:rsidR="007C20E2">
        <w:rPr>
          <w:sz w:val="18"/>
        </w:rPr>
        <w:t xml:space="preserve"> </w:t>
      </w:r>
      <w:r w:rsidRPr="000D2481">
        <w:rPr>
          <w:sz w:val="18"/>
        </w:rPr>
        <w:t>İzmir’e</w:t>
      </w:r>
      <w:r w:rsidRPr="000D2481" w:rsidR="007C20E2">
        <w:rPr>
          <w:sz w:val="18"/>
        </w:rPr>
        <w:t xml:space="preserve"> </w:t>
      </w:r>
      <w:r w:rsidRPr="000D2481">
        <w:rPr>
          <w:sz w:val="18"/>
        </w:rPr>
        <w:t>yatırımlara</w:t>
      </w:r>
      <w:r w:rsidRPr="000D2481" w:rsidR="007C20E2">
        <w:rPr>
          <w:sz w:val="18"/>
        </w:rPr>
        <w:t xml:space="preserve"> </w:t>
      </w:r>
      <w:r w:rsidRPr="000D2481">
        <w:rPr>
          <w:sz w:val="18"/>
        </w:rPr>
        <w:t>ilişkin…</w:t>
      </w:r>
    </w:p>
    <w:p w:rsidRPr="000D2481" w:rsidR="00DE6BBE" w:rsidP="000D2481" w:rsidRDefault="00DE6BBE">
      <w:pPr>
        <w:pStyle w:val="GENELKURUL"/>
        <w:spacing w:line="240" w:lineRule="auto"/>
        <w:rPr>
          <w:sz w:val="18"/>
        </w:rPr>
      </w:pPr>
      <w:r w:rsidRPr="000D2481">
        <w:rPr>
          <w:sz w:val="18"/>
        </w:rPr>
        <w:t>TANJU</w:t>
      </w:r>
      <w:r w:rsidRPr="000D2481" w:rsidR="007C20E2">
        <w:rPr>
          <w:sz w:val="18"/>
        </w:rPr>
        <w:t xml:space="preserve"> </w:t>
      </w:r>
      <w:r w:rsidRPr="000D2481">
        <w:rPr>
          <w:sz w:val="18"/>
        </w:rPr>
        <w:t>ÖZCAN</w:t>
      </w:r>
      <w:r w:rsidRPr="000D2481" w:rsidR="007C20E2">
        <w:rPr>
          <w:sz w:val="18"/>
        </w:rPr>
        <w:t xml:space="preserve"> </w:t>
      </w:r>
      <w:r w:rsidRPr="000D2481">
        <w:rPr>
          <w:sz w:val="18"/>
        </w:rPr>
        <w:t>(Bolu)</w:t>
      </w:r>
      <w:r w:rsidRPr="000D2481" w:rsidR="007C20E2">
        <w:rPr>
          <w:sz w:val="18"/>
        </w:rPr>
        <w:t xml:space="preserve"> </w:t>
      </w:r>
      <w:r w:rsidRPr="000D2481">
        <w:rPr>
          <w:sz w:val="18"/>
        </w:rPr>
        <w:t>–</w:t>
      </w:r>
      <w:r w:rsidRPr="000D2481" w:rsidR="007C20E2">
        <w:rPr>
          <w:sz w:val="18"/>
        </w:rPr>
        <w:t xml:space="preserve"> </w:t>
      </w:r>
      <w:r w:rsidRPr="000D2481">
        <w:rPr>
          <w:sz w:val="18"/>
        </w:rPr>
        <w:t>Efendim,</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usul</w:t>
      </w:r>
      <w:r w:rsidRPr="000D2481" w:rsidR="007C20E2">
        <w:rPr>
          <w:sz w:val="18"/>
        </w:rPr>
        <w:t xml:space="preserve"> </w:t>
      </w:r>
      <w:r w:rsidRPr="000D2481">
        <w:rPr>
          <w:sz w:val="18"/>
        </w:rPr>
        <w:t>var</w:t>
      </w:r>
      <w:r w:rsidRPr="000D2481" w:rsidR="007C20E2">
        <w:rPr>
          <w:sz w:val="18"/>
        </w:rPr>
        <w:t xml:space="preserve"> </w:t>
      </w:r>
      <w:r w:rsidRPr="000D2481">
        <w:rPr>
          <w:sz w:val="18"/>
        </w:rPr>
        <w:t>mı?</w:t>
      </w:r>
      <w:r w:rsidRPr="000D2481" w:rsidR="007C20E2">
        <w:rPr>
          <w:sz w:val="18"/>
        </w:rPr>
        <w:t xml:space="preserve"> </w:t>
      </w:r>
      <w:r w:rsidRPr="000D2481">
        <w:rPr>
          <w:sz w:val="18"/>
        </w:rPr>
        <w:t>Hep</w:t>
      </w:r>
      <w:r w:rsidRPr="000D2481" w:rsidR="007C20E2">
        <w:rPr>
          <w:sz w:val="18"/>
        </w:rPr>
        <w:t xml:space="preserve"> </w:t>
      </w:r>
      <w:r w:rsidRPr="000D2481">
        <w:rPr>
          <w:sz w:val="18"/>
        </w:rPr>
        <w:t>sorarsınız</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usul</w:t>
      </w:r>
      <w:r w:rsidRPr="000D2481" w:rsidR="007C20E2">
        <w:rPr>
          <w:sz w:val="18"/>
        </w:rPr>
        <w:t xml:space="preserve"> </w:t>
      </w:r>
      <w:r w:rsidRPr="000D2481">
        <w:rPr>
          <w:sz w:val="18"/>
        </w:rPr>
        <w:t>var</w:t>
      </w:r>
      <w:r w:rsidRPr="000D2481" w:rsidR="007C20E2">
        <w:rPr>
          <w:sz w:val="18"/>
        </w:rPr>
        <w:t xml:space="preserve"> </w:t>
      </w:r>
      <w:r w:rsidRPr="000D2481">
        <w:rPr>
          <w:sz w:val="18"/>
        </w:rPr>
        <w:t>mı?”</w:t>
      </w:r>
      <w:r w:rsidRPr="000D2481" w:rsidR="007C20E2">
        <w:rPr>
          <w:sz w:val="18"/>
        </w:rPr>
        <w:t xml:space="preserve"> </w:t>
      </w:r>
      <w:r w:rsidRPr="000D2481">
        <w:rPr>
          <w:sz w:val="18"/>
        </w:rPr>
        <w:t>diye.</w:t>
      </w:r>
      <w:r w:rsidRPr="000D2481" w:rsidR="007C20E2">
        <w:rPr>
          <w:sz w:val="18"/>
        </w:rPr>
        <w:t xml:space="preserve"> </w:t>
      </w:r>
      <w:r w:rsidRPr="000D2481">
        <w:rPr>
          <w:sz w:val="18"/>
        </w:rPr>
        <w:t>Yok.</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Siz</w:t>
      </w:r>
      <w:r w:rsidRPr="000D2481" w:rsidR="007C20E2">
        <w:rPr>
          <w:sz w:val="18"/>
        </w:rPr>
        <w:t xml:space="preserve"> </w:t>
      </w:r>
      <w:r w:rsidRPr="000D2481">
        <w:rPr>
          <w:sz w:val="18"/>
        </w:rPr>
        <w:t>çok</w:t>
      </w:r>
      <w:r w:rsidRPr="000D2481" w:rsidR="007C20E2">
        <w:rPr>
          <w:sz w:val="18"/>
        </w:rPr>
        <w:t xml:space="preserve"> </w:t>
      </w:r>
      <w:r w:rsidRPr="000D2481">
        <w:rPr>
          <w:sz w:val="18"/>
        </w:rPr>
        <w:t>kullandınız</w:t>
      </w:r>
      <w:r w:rsidRPr="000D2481" w:rsidR="007C20E2">
        <w:rPr>
          <w:sz w:val="18"/>
        </w:rPr>
        <w:t xml:space="preserve"> </w:t>
      </w:r>
      <w:r w:rsidRPr="000D2481">
        <w:rPr>
          <w:sz w:val="18"/>
        </w:rPr>
        <w:t>bu</w:t>
      </w:r>
      <w:r w:rsidRPr="000D2481" w:rsidR="007C20E2">
        <w:rPr>
          <w:sz w:val="18"/>
        </w:rPr>
        <w:t xml:space="preserve"> </w:t>
      </w:r>
      <w:r w:rsidRPr="000D2481">
        <w:rPr>
          <w:sz w:val="18"/>
        </w:rPr>
        <w:t>usulü</w:t>
      </w:r>
      <w:r w:rsidRPr="000D2481" w:rsidR="007C20E2">
        <w:rPr>
          <w:sz w:val="18"/>
        </w:rPr>
        <w:t xml:space="preserve"> </w:t>
      </w:r>
      <w:r w:rsidRPr="000D2481">
        <w:rPr>
          <w:sz w:val="18"/>
        </w:rPr>
        <w:t>Sayın</w:t>
      </w:r>
      <w:r w:rsidRPr="000D2481" w:rsidR="007C20E2">
        <w:rPr>
          <w:sz w:val="18"/>
        </w:rPr>
        <w:t xml:space="preserve"> </w:t>
      </w:r>
      <w:r w:rsidRPr="000D2481">
        <w:rPr>
          <w:sz w:val="18"/>
        </w:rPr>
        <w:t>Özcan,</w:t>
      </w:r>
      <w:r w:rsidRPr="000D2481" w:rsidR="007C20E2">
        <w:rPr>
          <w:sz w:val="18"/>
        </w:rPr>
        <w:t xml:space="preserve"> </w:t>
      </w:r>
      <w:r w:rsidRPr="000D2481">
        <w:rPr>
          <w:sz w:val="18"/>
        </w:rPr>
        <w:t>o</w:t>
      </w:r>
      <w:r w:rsidRPr="000D2481" w:rsidR="007C20E2">
        <w:rPr>
          <w:sz w:val="18"/>
        </w:rPr>
        <w:t xml:space="preserve"> </w:t>
      </w:r>
      <w:r w:rsidRPr="000D2481">
        <w:rPr>
          <w:sz w:val="18"/>
        </w:rPr>
        <w:t>yüzden</w:t>
      </w:r>
      <w:r w:rsidRPr="000D2481" w:rsidR="007C20E2">
        <w:rPr>
          <w:sz w:val="18"/>
        </w:rPr>
        <w:t xml:space="preserve"> </w:t>
      </w:r>
      <w:r w:rsidRPr="000D2481">
        <w:rPr>
          <w:sz w:val="18"/>
        </w:rPr>
        <w:t>biliyorsunuz</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usulün</w:t>
      </w:r>
      <w:r w:rsidRPr="000D2481" w:rsidR="007C20E2">
        <w:rPr>
          <w:sz w:val="18"/>
        </w:rPr>
        <w:t xml:space="preserve"> </w:t>
      </w:r>
      <w:r w:rsidRPr="000D2481">
        <w:rPr>
          <w:sz w:val="18"/>
        </w:rPr>
        <w:t>olduğunu.</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Kaya,</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yerinizden</w:t>
      </w:r>
      <w:r w:rsidRPr="000D2481" w:rsidR="007C20E2">
        <w:rPr>
          <w:sz w:val="18"/>
        </w:rPr>
        <w:t xml:space="preserve"> </w:t>
      </w:r>
      <w:r w:rsidRPr="000D2481">
        <w:rPr>
          <w:sz w:val="18"/>
        </w:rPr>
        <w:t>açıklama</w:t>
      </w:r>
      <w:r w:rsidRPr="000D2481" w:rsidR="007C20E2">
        <w:rPr>
          <w:sz w:val="18"/>
        </w:rPr>
        <w:t xml:space="preserve"> </w:t>
      </w:r>
      <w:r w:rsidRPr="000D2481">
        <w:rPr>
          <w:sz w:val="18"/>
        </w:rPr>
        <w:t>yapacaksınız.</w:t>
      </w:r>
    </w:p>
    <w:p w:rsidRPr="000D2481" w:rsidR="00DE6BBE" w:rsidP="000D2481" w:rsidRDefault="00DE6BBE">
      <w:pPr>
        <w:pStyle w:val="GENELKURUL"/>
        <w:spacing w:line="240" w:lineRule="auto"/>
        <w:rPr>
          <w:sz w:val="18"/>
        </w:rPr>
      </w:pPr>
      <w:r w:rsidRPr="000D2481">
        <w:rPr>
          <w:sz w:val="18"/>
        </w:rPr>
        <w:t>Buyurun.</w:t>
      </w:r>
    </w:p>
    <w:p w:rsidRPr="000D2481" w:rsidR="00417C86" w:rsidP="000D2481" w:rsidRDefault="00417C86">
      <w:pPr>
        <w:suppressAutoHyphens/>
        <w:ind w:left="20" w:right="60" w:firstLine="820"/>
        <w:jc w:val="both"/>
        <w:rPr>
          <w:color w:val="000000"/>
          <w:sz w:val="18"/>
        </w:rPr>
      </w:pPr>
      <w:r w:rsidRPr="000D2481">
        <w:rPr>
          <w:color w:val="000000"/>
          <w:sz w:val="18"/>
        </w:rPr>
        <w:t>V.-</w:t>
      </w:r>
      <w:r w:rsidRPr="000D2481" w:rsidR="007C20E2">
        <w:rPr>
          <w:color w:val="000000"/>
          <w:sz w:val="18"/>
        </w:rPr>
        <w:t xml:space="preserve"> </w:t>
      </w:r>
      <w:r w:rsidRPr="000D2481">
        <w:rPr>
          <w:color w:val="000000"/>
          <w:sz w:val="18"/>
        </w:rPr>
        <w:t>AÇIKLAMALAR</w:t>
      </w:r>
    </w:p>
    <w:p w:rsidRPr="000D2481" w:rsidR="00417C86" w:rsidP="000D2481" w:rsidRDefault="00417C86">
      <w:pPr>
        <w:suppressAutoHyphens/>
        <w:ind w:left="20" w:right="60" w:firstLine="820"/>
        <w:jc w:val="both"/>
        <w:rPr>
          <w:color w:val="000000"/>
          <w:sz w:val="18"/>
        </w:rPr>
      </w:pPr>
      <w:r w:rsidRPr="000D2481">
        <w:rPr>
          <w:color w:val="000000"/>
          <w:sz w:val="18"/>
        </w:rPr>
        <w:t>1.-</w:t>
      </w:r>
      <w:r w:rsidRPr="000D2481" w:rsidR="007C20E2">
        <w:rPr>
          <w:color w:val="000000"/>
          <w:sz w:val="18"/>
        </w:rPr>
        <w:t xml:space="preserve"> </w:t>
      </w:r>
      <w:r w:rsidRPr="000D2481">
        <w:rPr>
          <w:color w:val="000000"/>
          <w:sz w:val="18"/>
        </w:rPr>
        <w:t>İzmir</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Mahmut</w:t>
      </w:r>
      <w:r w:rsidRPr="000D2481" w:rsidR="007C20E2">
        <w:rPr>
          <w:color w:val="000000"/>
          <w:sz w:val="18"/>
        </w:rPr>
        <w:t xml:space="preserve"> </w:t>
      </w:r>
      <w:r w:rsidRPr="000D2481">
        <w:rPr>
          <w:color w:val="000000"/>
          <w:sz w:val="18"/>
        </w:rPr>
        <w:t>Atilla</w:t>
      </w:r>
      <w:r w:rsidRPr="000D2481" w:rsidR="007C20E2">
        <w:rPr>
          <w:color w:val="000000"/>
          <w:sz w:val="18"/>
        </w:rPr>
        <w:t xml:space="preserve"> </w:t>
      </w:r>
      <w:r w:rsidRPr="000D2481">
        <w:rPr>
          <w:color w:val="000000"/>
          <w:sz w:val="18"/>
        </w:rPr>
        <w:t>Kaya’nın,</w:t>
      </w:r>
      <w:r w:rsidRPr="000D2481" w:rsidR="007C20E2">
        <w:rPr>
          <w:color w:val="000000"/>
          <w:sz w:val="18"/>
        </w:rPr>
        <w:t xml:space="preserve"> </w:t>
      </w:r>
      <w:r w:rsidRPr="000D2481">
        <w:rPr>
          <w:color w:val="000000"/>
          <w:sz w:val="18"/>
        </w:rPr>
        <w:t>İzmir</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Mustafa</w:t>
      </w:r>
      <w:r w:rsidRPr="000D2481" w:rsidR="007C20E2">
        <w:rPr>
          <w:color w:val="000000"/>
          <w:sz w:val="18"/>
        </w:rPr>
        <w:t xml:space="preserve"> </w:t>
      </w:r>
      <w:r w:rsidRPr="000D2481">
        <w:rPr>
          <w:color w:val="000000"/>
          <w:sz w:val="18"/>
        </w:rPr>
        <w:t>Ali</w:t>
      </w:r>
      <w:r w:rsidRPr="000D2481" w:rsidR="007C20E2">
        <w:rPr>
          <w:color w:val="000000"/>
          <w:sz w:val="18"/>
        </w:rPr>
        <w:t xml:space="preserve"> </w:t>
      </w:r>
      <w:r w:rsidRPr="000D2481">
        <w:rPr>
          <w:color w:val="000000"/>
          <w:sz w:val="18"/>
        </w:rPr>
        <w:t>Balbay’ın</w:t>
      </w:r>
      <w:r w:rsidRPr="000D2481" w:rsidR="007C20E2">
        <w:rPr>
          <w:color w:val="000000"/>
          <w:sz w:val="18"/>
        </w:rPr>
        <w:t xml:space="preserve"> </w:t>
      </w:r>
      <w:r w:rsidRPr="000D2481">
        <w:rPr>
          <w:color w:val="000000"/>
          <w:sz w:val="18"/>
        </w:rPr>
        <w:t>yaptığı</w:t>
      </w:r>
      <w:r w:rsidRPr="000D2481" w:rsidR="007C20E2">
        <w:rPr>
          <w:color w:val="000000"/>
          <w:sz w:val="18"/>
        </w:rPr>
        <w:t xml:space="preserve"> </w:t>
      </w:r>
      <w:r w:rsidRPr="000D2481">
        <w:rPr>
          <w:color w:val="000000"/>
          <w:sz w:val="18"/>
        </w:rPr>
        <w:t>gündem</w:t>
      </w:r>
      <w:r w:rsidRPr="000D2481" w:rsidR="007C20E2">
        <w:rPr>
          <w:color w:val="000000"/>
          <w:sz w:val="18"/>
        </w:rPr>
        <w:t xml:space="preserve"> </w:t>
      </w:r>
      <w:r w:rsidRPr="000D2481">
        <w:rPr>
          <w:color w:val="000000"/>
          <w:sz w:val="18"/>
        </w:rPr>
        <w:t>dışı</w:t>
      </w:r>
      <w:r w:rsidRPr="000D2481" w:rsidR="007C20E2">
        <w:rPr>
          <w:color w:val="000000"/>
          <w:sz w:val="18"/>
        </w:rPr>
        <w:t xml:space="preserve"> </w:t>
      </w:r>
      <w:r w:rsidRPr="000D2481">
        <w:rPr>
          <w:color w:val="000000"/>
          <w:sz w:val="18"/>
        </w:rPr>
        <w:t>konuşmasındaki</w:t>
      </w:r>
      <w:r w:rsidRPr="000D2481" w:rsidR="007C20E2">
        <w:rPr>
          <w:color w:val="000000"/>
          <w:sz w:val="18"/>
        </w:rPr>
        <w:t xml:space="preserve"> </w:t>
      </w:r>
      <w:r w:rsidRPr="000D2481">
        <w:rPr>
          <w:color w:val="000000"/>
          <w:sz w:val="18"/>
        </w:rPr>
        <w:t>bazı</w:t>
      </w:r>
      <w:r w:rsidRPr="000D2481" w:rsidR="007C20E2">
        <w:rPr>
          <w:color w:val="000000"/>
          <w:sz w:val="18"/>
        </w:rPr>
        <w:t xml:space="preserve"> </w:t>
      </w:r>
      <w:r w:rsidRPr="000D2481">
        <w:rPr>
          <w:color w:val="000000"/>
          <w:sz w:val="18"/>
        </w:rPr>
        <w:t>ifadelerine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ATİLLA</w:t>
      </w:r>
      <w:r w:rsidRPr="000D2481" w:rsidR="007C20E2">
        <w:rPr>
          <w:sz w:val="18"/>
        </w:rPr>
        <w:t xml:space="preserve"> </w:t>
      </w:r>
      <w:r w:rsidRPr="000D2481">
        <w:rPr>
          <w:sz w:val="18"/>
        </w:rPr>
        <w:t>KAYA</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r w:rsidRPr="000D2481" w:rsidR="007C20E2">
        <w:rPr>
          <w:sz w:val="18"/>
        </w:rPr>
        <w:t xml:space="preserve"> </w:t>
      </w:r>
      <w:r w:rsidRPr="000D2481">
        <w:rPr>
          <w:sz w:val="18"/>
        </w:rPr>
        <w:t>tabii</w:t>
      </w:r>
      <w:r w:rsidRPr="000D2481" w:rsidR="007C20E2">
        <w:rPr>
          <w:sz w:val="18"/>
        </w:rPr>
        <w:t xml:space="preserve"> </w:t>
      </w:r>
      <w:r w:rsidRPr="000D2481">
        <w:rPr>
          <w:sz w:val="18"/>
        </w:rPr>
        <w:t>ki</w:t>
      </w:r>
      <w:r w:rsidRPr="000D2481" w:rsidR="007C20E2">
        <w:rPr>
          <w:sz w:val="18"/>
        </w:rPr>
        <w:t xml:space="preserve"> </w:t>
      </w:r>
      <w:r w:rsidRPr="000D2481">
        <w:rPr>
          <w:sz w:val="18"/>
        </w:rPr>
        <w:t>konuşmacının</w:t>
      </w:r>
      <w:r w:rsidRPr="000D2481" w:rsidR="007C20E2">
        <w:rPr>
          <w:sz w:val="18"/>
        </w:rPr>
        <w:t xml:space="preserve"> </w:t>
      </w:r>
      <w:r w:rsidRPr="000D2481">
        <w:rPr>
          <w:sz w:val="18"/>
        </w:rPr>
        <w:t>özellikle</w:t>
      </w:r>
      <w:r w:rsidRPr="000D2481" w:rsidR="007C20E2">
        <w:rPr>
          <w:sz w:val="18"/>
        </w:rPr>
        <w:t xml:space="preserve"> </w:t>
      </w:r>
      <w:r w:rsidRPr="000D2481">
        <w:rPr>
          <w:sz w:val="18"/>
        </w:rPr>
        <w:t>ortaya</w:t>
      </w:r>
      <w:r w:rsidRPr="000D2481" w:rsidR="007C20E2">
        <w:rPr>
          <w:sz w:val="18"/>
        </w:rPr>
        <w:t xml:space="preserve"> </w:t>
      </w:r>
      <w:r w:rsidRPr="000D2481">
        <w:rPr>
          <w:sz w:val="18"/>
        </w:rPr>
        <w:t>koymuş</w:t>
      </w:r>
      <w:r w:rsidRPr="000D2481" w:rsidR="007C20E2">
        <w:rPr>
          <w:sz w:val="18"/>
        </w:rPr>
        <w:t xml:space="preserve"> </w:t>
      </w:r>
      <w:r w:rsidRPr="000D2481">
        <w:rPr>
          <w:sz w:val="18"/>
        </w:rPr>
        <w:t>olduğu</w:t>
      </w:r>
      <w:r w:rsidRPr="000D2481" w:rsidR="007C20E2">
        <w:rPr>
          <w:sz w:val="18"/>
        </w:rPr>
        <w:t xml:space="preserve"> </w:t>
      </w:r>
      <w:r w:rsidRPr="000D2481">
        <w:rPr>
          <w:sz w:val="18"/>
        </w:rPr>
        <w:t>gerçek</w:t>
      </w:r>
      <w:r w:rsidRPr="000D2481" w:rsidR="007C20E2">
        <w:rPr>
          <w:sz w:val="18"/>
        </w:rPr>
        <w:t xml:space="preserve"> </w:t>
      </w:r>
      <w:r w:rsidRPr="000D2481">
        <w:rPr>
          <w:sz w:val="18"/>
        </w:rPr>
        <w:t>dışı</w:t>
      </w:r>
      <w:r w:rsidRPr="000D2481" w:rsidR="007C20E2">
        <w:rPr>
          <w:sz w:val="18"/>
        </w:rPr>
        <w:t xml:space="preserve"> </w:t>
      </w:r>
      <w:r w:rsidRPr="000D2481">
        <w:rPr>
          <w:sz w:val="18"/>
        </w:rPr>
        <w:t>beyanlarına</w:t>
      </w:r>
      <w:r w:rsidRPr="000D2481" w:rsidR="007C20E2">
        <w:rPr>
          <w:sz w:val="18"/>
        </w:rPr>
        <w:t xml:space="preserve"> </w:t>
      </w:r>
      <w:r w:rsidRPr="000D2481">
        <w:rPr>
          <w:sz w:val="18"/>
        </w:rPr>
        <w:t>girmeden</w:t>
      </w:r>
      <w:r w:rsidRPr="000D2481" w:rsidR="007C20E2">
        <w:rPr>
          <w:sz w:val="18"/>
        </w:rPr>
        <w:t xml:space="preserve"> </w:t>
      </w:r>
      <w:r w:rsidRPr="000D2481">
        <w:rPr>
          <w:sz w:val="18"/>
        </w:rPr>
        <w:t>önce</w:t>
      </w:r>
      <w:r w:rsidRPr="000D2481" w:rsidR="007C20E2">
        <w:rPr>
          <w:sz w:val="18"/>
        </w:rPr>
        <w:t xml:space="preserve"> </w:t>
      </w:r>
      <w:r w:rsidRPr="000D2481">
        <w:rPr>
          <w:sz w:val="18"/>
        </w:rPr>
        <w:t>şundan</w:t>
      </w:r>
      <w:r w:rsidRPr="000D2481" w:rsidR="007C20E2">
        <w:rPr>
          <w:sz w:val="18"/>
        </w:rPr>
        <w:t xml:space="preserve"> </w:t>
      </w:r>
      <w:r w:rsidRPr="000D2481">
        <w:rPr>
          <w:sz w:val="18"/>
        </w:rPr>
        <w:t>bahsetmek</w:t>
      </w:r>
      <w:r w:rsidRPr="000D2481" w:rsidR="007C20E2">
        <w:rPr>
          <w:sz w:val="18"/>
        </w:rPr>
        <w:t xml:space="preserve"> </w:t>
      </w:r>
      <w:r w:rsidRPr="000D2481">
        <w:rPr>
          <w:sz w:val="18"/>
        </w:rPr>
        <w:t>isterim:</w:t>
      </w:r>
      <w:r w:rsidRPr="000D2481" w:rsidR="007C20E2">
        <w:rPr>
          <w:sz w:val="18"/>
        </w:rPr>
        <w:t xml:space="preserve"> </w:t>
      </w:r>
      <w:r w:rsidRPr="000D2481">
        <w:rPr>
          <w:sz w:val="18"/>
        </w:rPr>
        <w:t>Sayın</w:t>
      </w:r>
      <w:r w:rsidRPr="000D2481" w:rsidR="007C20E2">
        <w:rPr>
          <w:sz w:val="18"/>
        </w:rPr>
        <w:t xml:space="preserve"> </w:t>
      </w:r>
      <w:r w:rsidRPr="000D2481">
        <w:rPr>
          <w:sz w:val="18"/>
        </w:rPr>
        <w:t>Cumhurbaşkanımız</w:t>
      </w:r>
      <w:r w:rsidRPr="000D2481" w:rsidR="007C20E2">
        <w:rPr>
          <w:sz w:val="18"/>
        </w:rPr>
        <w:t xml:space="preserve"> </w:t>
      </w:r>
      <w:r w:rsidRPr="000D2481">
        <w:rPr>
          <w:sz w:val="18"/>
        </w:rPr>
        <w:t>Recep</w:t>
      </w:r>
      <w:r w:rsidRPr="000D2481" w:rsidR="007C20E2">
        <w:rPr>
          <w:sz w:val="18"/>
        </w:rPr>
        <w:t xml:space="preserve"> </w:t>
      </w:r>
      <w:r w:rsidRPr="000D2481">
        <w:rPr>
          <w:sz w:val="18"/>
        </w:rPr>
        <w:t>Tayyip</w:t>
      </w:r>
      <w:r w:rsidRPr="000D2481" w:rsidR="007C20E2">
        <w:rPr>
          <w:sz w:val="18"/>
        </w:rPr>
        <w:t xml:space="preserve"> </w:t>
      </w:r>
      <w:r w:rsidRPr="000D2481">
        <w:rPr>
          <w:sz w:val="18"/>
        </w:rPr>
        <w:t>Erdoğan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milletvekilinden</w:t>
      </w:r>
      <w:r w:rsidRPr="000D2481" w:rsidR="007C20E2">
        <w:rPr>
          <w:sz w:val="18"/>
        </w:rPr>
        <w:t xml:space="preserve"> </w:t>
      </w:r>
      <w:r w:rsidRPr="000D2481">
        <w:rPr>
          <w:sz w:val="18"/>
        </w:rPr>
        <w:t>daha</w:t>
      </w:r>
      <w:r w:rsidRPr="000D2481" w:rsidR="007C20E2">
        <w:rPr>
          <w:sz w:val="18"/>
        </w:rPr>
        <w:t xml:space="preserve"> </w:t>
      </w:r>
      <w:r w:rsidRPr="000D2481">
        <w:rPr>
          <w:sz w:val="18"/>
        </w:rPr>
        <w:t>fazla</w:t>
      </w:r>
      <w:r w:rsidRPr="000D2481" w:rsidR="007C20E2">
        <w:rPr>
          <w:sz w:val="18"/>
        </w:rPr>
        <w:t xml:space="preserve"> </w:t>
      </w:r>
      <w:r w:rsidRPr="000D2481">
        <w:rPr>
          <w:sz w:val="18"/>
        </w:rPr>
        <w:t>İzmir’e</w:t>
      </w:r>
      <w:r w:rsidRPr="000D2481" w:rsidR="007C20E2">
        <w:rPr>
          <w:sz w:val="18"/>
        </w:rPr>
        <w:t xml:space="preserve"> </w:t>
      </w:r>
      <w:r w:rsidRPr="000D2481">
        <w:rPr>
          <w:sz w:val="18"/>
        </w:rPr>
        <w:t>geliyor</w:t>
      </w:r>
      <w:r w:rsidRPr="000D2481" w:rsidR="007C20E2">
        <w:rPr>
          <w:sz w:val="18"/>
        </w:rPr>
        <w:t xml:space="preserve"> </w:t>
      </w:r>
      <w:r w:rsidRPr="000D2481">
        <w:rPr>
          <w:sz w:val="18"/>
        </w:rPr>
        <w:t>ve</w:t>
      </w:r>
      <w:r w:rsidRPr="000D2481" w:rsidR="007C20E2">
        <w:rPr>
          <w:sz w:val="18"/>
        </w:rPr>
        <w:t xml:space="preserve"> </w:t>
      </w:r>
      <w:r w:rsidRPr="000D2481">
        <w:rPr>
          <w:sz w:val="18"/>
        </w:rPr>
        <w:t>özellikle</w:t>
      </w:r>
      <w:r w:rsidRPr="000D2481" w:rsidR="007C20E2">
        <w:rPr>
          <w:sz w:val="18"/>
        </w:rPr>
        <w:t xml:space="preserve"> </w:t>
      </w:r>
      <w:r w:rsidRPr="000D2481">
        <w:rPr>
          <w:sz w:val="18"/>
        </w:rPr>
        <w:t>Sayın</w:t>
      </w:r>
      <w:r w:rsidRPr="000D2481" w:rsidR="007C20E2">
        <w:rPr>
          <w:sz w:val="18"/>
        </w:rPr>
        <w:t xml:space="preserve"> </w:t>
      </w:r>
      <w:r w:rsidRPr="000D2481">
        <w:rPr>
          <w:sz w:val="18"/>
        </w:rPr>
        <w:t>Başbakanımız</w:t>
      </w:r>
      <w:r w:rsidRPr="000D2481" w:rsidR="007C20E2">
        <w:rPr>
          <w:sz w:val="18"/>
        </w:rPr>
        <w:t xml:space="preserve"> </w:t>
      </w:r>
      <w:r w:rsidRPr="000D2481">
        <w:rPr>
          <w:sz w:val="18"/>
        </w:rPr>
        <w:t>Binali</w:t>
      </w:r>
      <w:r w:rsidRPr="000D2481" w:rsidR="007C20E2">
        <w:rPr>
          <w:sz w:val="18"/>
        </w:rPr>
        <w:t xml:space="preserve"> </w:t>
      </w:r>
      <w:r w:rsidRPr="000D2481">
        <w:rPr>
          <w:sz w:val="18"/>
        </w:rPr>
        <w:t>Yıldırım’ın</w:t>
      </w:r>
      <w:r w:rsidRPr="000D2481" w:rsidR="007C20E2">
        <w:rPr>
          <w:sz w:val="18"/>
        </w:rPr>
        <w:t xml:space="preserve"> </w:t>
      </w:r>
      <w:r w:rsidRPr="000D2481">
        <w:rPr>
          <w:sz w:val="18"/>
        </w:rPr>
        <w:t>da</w:t>
      </w:r>
      <w:r w:rsidRPr="000D2481" w:rsidR="007C20E2">
        <w:rPr>
          <w:sz w:val="18"/>
        </w:rPr>
        <w:t xml:space="preserve"> </w:t>
      </w:r>
      <w:r w:rsidRPr="000D2481">
        <w:rPr>
          <w:sz w:val="18"/>
        </w:rPr>
        <w:t>herhâlde</w:t>
      </w:r>
      <w:r w:rsidRPr="000D2481" w:rsidR="007C20E2">
        <w:rPr>
          <w:sz w:val="18"/>
        </w:rPr>
        <w:t xml:space="preserve"> </w:t>
      </w:r>
      <w:r w:rsidRPr="000D2481">
        <w:rPr>
          <w:sz w:val="18"/>
        </w:rPr>
        <w:t>İzmir</w:t>
      </w:r>
      <w:r w:rsidRPr="000D2481" w:rsidR="007C20E2">
        <w:rPr>
          <w:sz w:val="18"/>
        </w:rPr>
        <w:t xml:space="preserve"> </w:t>
      </w:r>
      <w:r w:rsidRPr="000D2481">
        <w:rPr>
          <w:sz w:val="18"/>
        </w:rPr>
        <w:t>Milletvekili</w:t>
      </w:r>
      <w:r w:rsidRPr="000D2481" w:rsidR="007C20E2">
        <w:rPr>
          <w:sz w:val="18"/>
        </w:rPr>
        <w:t xml:space="preserve"> </w:t>
      </w:r>
      <w:r w:rsidRPr="000D2481">
        <w:rPr>
          <w:sz w:val="18"/>
        </w:rPr>
        <w:t>olduğunu,</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Başbakanının</w:t>
      </w:r>
      <w:r w:rsidRPr="000D2481" w:rsidR="007C20E2">
        <w:rPr>
          <w:sz w:val="18"/>
        </w:rPr>
        <w:t xml:space="preserve"> </w:t>
      </w:r>
      <w:r w:rsidRPr="000D2481">
        <w:rPr>
          <w:sz w:val="18"/>
        </w:rPr>
        <w:t>bir</w:t>
      </w:r>
      <w:r w:rsidRPr="000D2481" w:rsidR="007C20E2">
        <w:rPr>
          <w:sz w:val="18"/>
        </w:rPr>
        <w:t xml:space="preserve"> </w:t>
      </w:r>
      <w:r w:rsidRPr="000D2481">
        <w:rPr>
          <w:sz w:val="18"/>
        </w:rPr>
        <w:t>İzmir</w:t>
      </w:r>
      <w:r w:rsidRPr="000D2481" w:rsidR="007C20E2">
        <w:rPr>
          <w:sz w:val="18"/>
        </w:rPr>
        <w:t xml:space="preserve"> </w:t>
      </w:r>
      <w:r w:rsidRPr="000D2481">
        <w:rPr>
          <w:sz w:val="18"/>
        </w:rPr>
        <w:t>Milletvekili</w:t>
      </w:r>
      <w:r w:rsidRPr="000D2481" w:rsidR="007C20E2">
        <w:rPr>
          <w:sz w:val="18"/>
        </w:rPr>
        <w:t xml:space="preserve"> </w:t>
      </w:r>
      <w:r w:rsidRPr="000D2481">
        <w:rPr>
          <w:sz w:val="18"/>
        </w:rPr>
        <w:t>olduğunu,</w:t>
      </w:r>
      <w:r w:rsidRPr="000D2481" w:rsidR="007C20E2">
        <w:rPr>
          <w:sz w:val="18"/>
        </w:rPr>
        <w:t xml:space="preserve"> </w:t>
      </w:r>
      <w:r w:rsidRPr="000D2481">
        <w:rPr>
          <w:sz w:val="18"/>
        </w:rPr>
        <w:t>bunun</w:t>
      </w:r>
      <w:r w:rsidRPr="000D2481" w:rsidR="007C20E2">
        <w:rPr>
          <w:sz w:val="18"/>
        </w:rPr>
        <w:t xml:space="preserve"> </w:t>
      </w:r>
      <w:r w:rsidRPr="000D2481">
        <w:rPr>
          <w:sz w:val="18"/>
        </w:rPr>
        <w:t>çok</w:t>
      </w:r>
      <w:r w:rsidRPr="000D2481" w:rsidR="007C20E2">
        <w:rPr>
          <w:sz w:val="18"/>
        </w:rPr>
        <w:t xml:space="preserve"> </w:t>
      </w:r>
      <w:r w:rsidRPr="000D2481">
        <w:rPr>
          <w:sz w:val="18"/>
        </w:rPr>
        <w:t>partili</w:t>
      </w:r>
      <w:r w:rsidRPr="000D2481" w:rsidR="007C20E2">
        <w:rPr>
          <w:sz w:val="18"/>
        </w:rPr>
        <w:t xml:space="preserve"> </w:t>
      </w:r>
      <w:r w:rsidRPr="000D2481">
        <w:rPr>
          <w:sz w:val="18"/>
        </w:rPr>
        <w:t>demokrasi</w:t>
      </w:r>
      <w:r w:rsidRPr="000D2481" w:rsidR="007C20E2">
        <w:rPr>
          <w:sz w:val="18"/>
        </w:rPr>
        <w:t xml:space="preserve"> </w:t>
      </w:r>
      <w:r w:rsidRPr="000D2481">
        <w:rPr>
          <w:sz w:val="18"/>
        </w:rPr>
        <w:t>hayatında</w:t>
      </w:r>
      <w:r w:rsidRPr="000D2481" w:rsidR="007C20E2">
        <w:rPr>
          <w:sz w:val="18"/>
        </w:rPr>
        <w:t xml:space="preserve"> </w:t>
      </w:r>
      <w:r w:rsidRPr="000D2481">
        <w:rPr>
          <w:sz w:val="18"/>
        </w:rPr>
        <w:t>ilk</w:t>
      </w:r>
      <w:r w:rsidRPr="000D2481" w:rsidR="007C20E2">
        <w:rPr>
          <w:sz w:val="18"/>
        </w:rPr>
        <w:t xml:space="preserve"> </w:t>
      </w:r>
      <w:r w:rsidRPr="000D2481">
        <w:rPr>
          <w:sz w:val="18"/>
        </w:rPr>
        <w:t>defa</w:t>
      </w:r>
      <w:r w:rsidRPr="000D2481" w:rsidR="007C20E2">
        <w:rPr>
          <w:sz w:val="18"/>
        </w:rPr>
        <w:t xml:space="preserve"> </w:t>
      </w:r>
      <w:r w:rsidRPr="000D2481">
        <w:rPr>
          <w:sz w:val="18"/>
        </w:rPr>
        <w:t>gerçekleştiğini</w:t>
      </w:r>
      <w:r w:rsidRPr="000D2481" w:rsidR="007C20E2">
        <w:rPr>
          <w:sz w:val="18"/>
        </w:rPr>
        <w:t xml:space="preserve"> </w:t>
      </w:r>
      <w:r w:rsidRPr="000D2481">
        <w:rPr>
          <w:sz w:val="18"/>
        </w:rPr>
        <w:t>de</w:t>
      </w:r>
      <w:r w:rsidRPr="000D2481" w:rsidR="007C20E2">
        <w:rPr>
          <w:sz w:val="18"/>
        </w:rPr>
        <w:t xml:space="preserve"> </w:t>
      </w:r>
      <w:r w:rsidRPr="000D2481">
        <w:rPr>
          <w:sz w:val="18"/>
        </w:rPr>
        <w:t>sanırım</w:t>
      </w:r>
      <w:r w:rsidRPr="000D2481" w:rsidR="007C20E2">
        <w:rPr>
          <w:sz w:val="18"/>
        </w:rPr>
        <w:t xml:space="preserve"> </w:t>
      </w:r>
      <w:r w:rsidRPr="000D2481">
        <w:rPr>
          <w:sz w:val="18"/>
        </w:rPr>
        <w:t>bilmiyor.</w:t>
      </w:r>
      <w:r w:rsidRPr="000D2481" w:rsidR="007C20E2">
        <w:rPr>
          <w:sz w:val="18"/>
        </w:rPr>
        <w:t xml:space="preserve"> </w:t>
      </w:r>
      <w:r w:rsidRPr="000D2481">
        <w:rPr>
          <w:sz w:val="18"/>
        </w:rPr>
        <w:t>Şu</w:t>
      </w:r>
      <w:r w:rsidRPr="000D2481" w:rsidR="007C20E2">
        <w:rPr>
          <w:sz w:val="18"/>
        </w:rPr>
        <w:t xml:space="preserve"> </w:t>
      </w:r>
      <w:r w:rsidRPr="000D2481">
        <w:rPr>
          <w:sz w:val="18"/>
        </w:rPr>
        <w:t>ana</w:t>
      </w:r>
      <w:r w:rsidRPr="000D2481" w:rsidR="007C20E2">
        <w:rPr>
          <w:sz w:val="18"/>
        </w:rPr>
        <w:t xml:space="preserve"> </w:t>
      </w:r>
      <w:r w:rsidRPr="000D2481">
        <w:rPr>
          <w:sz w:val="18"/>
        </w:rPr>
        <w:t>kadar</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iktidarı</w:t>
      </w:r>
      <w:r w:rsidRPr="000D2481" w:rsidR="007C20E2">
        <w:rPr>
          <w:sz w:val="18"/>
        </w:rPr>
        <w:t xml:space="preserve"> </w:t>
      </w:r>
      <w:r w:rsidRPr="000D2481">
        <w:rPr>
          <w:sz w:val="18"/>
        </w:rPr>
        <w:t>eliyle</w:t>
      </w:r>
      <w:r w:rsidRPr="000D2481" w:rsidR="007C20E2">
        <w:rPr>
          <w:sz w:val="18"/>
        </w:rPr>
        <w:t xml:space="preserve"> </w:t>
      </w:r>
      <w:r w:rsidRPr="000D2481">
        <w:rPr>
          <w:sz w:val="18"/>
        </w:rPr>
        <w:t>İzmir’e</w:t>
      </w:r>
      <w:r w:rsidRPr="000D2481" w:rsidR="007C20E2">
        <w:rPr>
          <w:sz w:val="18"/>
        </w:rPr>
        <w:t xml:space="preserve"> </w:t>
      </w:r>
      <w:r w:rsidRPr="000D2481">
        <w:rPr>
          <w:sz w:val="18"/>
        </w:rPr>
        <w:t>50</w:t>
      </w:r>
      <w:r w:rsidRPr="000D2481" w:rsidR="007C20E2">
        <w:rPr>
          <w:sz w:val="18"/>
        </w:rPr>
        <w:t xml:space="preserve"> </w:t>
      </w:r>
      <w:r w:rsidRPr="000D2481">
        <w:rPr>
          <w:sz w:val="18"/>
        </w:rPr>
        <w:t>milyar</w:t>
      </w:r>
      <w:r w:rsidRPr="000D2481" w:rsidR="007C20E2">
        <w:rPr>
          <w:sz w:val="18"/>
        </w:rPr>
        <w:t xml:space="preserve"> </w:t>
      </w:r>
      <w:r w:rsidRPr="000D2481">
        <w:rPr>
          <w:sz w:val="18"/>
        </w:rPr>
        <w:t>TL,</w:t>
      </w:r>
      <w:r w:rsidRPr="000D2481" w:rsidR="007C20E2">
        <w:rPr>
          <w:sz w:val="18"/>
        </w:rPr>
        <w:t xml:space="preserve"> </w:t>
      </w:r>
      <w:r w:rsidRPr="000D2481">
        <w:rPr>
          <w:sz w:val="18"/>
        </w:rPr>
        <w:t>eski</w:t>
      </w:r>
      <w:r w:rsidRPr="000D2481" w:rsidR="007C20E2">
        <w:rPr>
          <w:sz w:val="18"/>
        </w:rPr>
        <w:t xml:space="preserve"> </w:t>
      </w:r>
      <w:r w:rsidRPr="000D2481">
        <w:rPr>
          <w:sz w:val="18"/>
        </w:rPr>
        <w:t>parayla</w:t>
      </w:r>
      <w:r w:rsidRPr="000D2481" w:rsidR="007C20E2">
        <w:rPr>
          <w:sz w:val="18"/>
        </w:rPr>
        <w:t xml:space="preserve"> </w:t>
      </w:r>
      <w:r w:rsidRPr="000D2481">
        <w:rPr>
          <w:sz w:val="18"/>
        </w:rPr>
        <w:t>50</w:t>
      </w:r>
      <w:r w:rsidRPr="000D2481" w:rsidR="007C20E2">
        <w:rPr>
          <w:sz w:val="18"/>
        </w:rPr>
        <w:t xml:space="preserve"> </w:t>
      </w:r>
      <w:r w:rsidRPr="000D2481">
        <w:rPr>
          <w:sz w:val="18"/>
        </w:rPr>
        <w:t>katrilyon</w:t>
      </w:r>
      <w:r w:rsidRPr="000D2481" w:rsidR="007C20E2">
        <w:rPr>
          <w:sz w:val="18"/>
        </w:rPr>
        <w:t xml:space="preserve"> </w:t>
      </w:r>
      <w:r w:rsidRPr="000D2481">
        <w:rPr>
          <w:sz w:val="18"/>
        </w:rPr>
        <w:t>yatırım</w:t>
      </w:r>
      <w:r w:rsidRPr="000D2481" w:rsidR="007C20E2">
        <w:rPr>
          <w:sz w:val="18"/>
        </w:rPr>
        <w:t xml:space="preserve"> </w:t>
      </w:r>
      <w:r w:rsidRPr="000D2481">
        <w:rPr>
          <w:sz w:val="18"/>
        </w:rPr>
        <w:t>yaptık.</w:t>
      </w:r>
      <w:r w:rsidRPr="000D2481" w:rsidR="007C20E2">
        <w:rPr>
          <w:sz w:val="18"/>
        </w:rPr>
        <w:t xml:space="preserve"> </w:t>
      </w:r>
      <w:r w:rsidRPr="000D2481">
        <w:rPr>
          <w:sz w:val="18"/>
        </w:rPr>
        <w:t>Bahsettiği</w:t>
      </w:r>
      <w:r w:rsidRPr="000D2481" w:rsidR="007C20E2">
        <w:rPr>
          <w:sz w:val="18"/>
        </w:rPr>
        <w:t xml:space="preserve"> </w:t>
      </w:r>
      <w:r w:rsidRPr="000D2481">
        <w:rPr>
          <w:sz w:val="18"/>
        </w:rPr>
        <w:t>Adnan</w:t>
      </w:r>
      <w:r w:rsidRPr="000D2481" w:rsidR="007C20E2">
        <w:rPr>
          <w:sz w:val="18"/>
        </w:rPr>
        <w:t xml:space="preserve"> </w:t>
      </w:r>
      <w:r w:rsidRPr="000D2481">
        <w:rPr>
          <w:sz w:val="18"/>
        </w:rPr>
        <w:t>Menderes</w:t>
      </w:r>
      <w:r w:rsidRPr="000D2481" w:rsidR="007C20E2">
        <w:rPr>
          <w:sz w:val="18"/>
        </w:rPr>
        <w:t xml:space="preserve"> </w:t>
      </w:r>
      <w:r w:rsidRPr="000D2481">
        <w:rPr>
          <w:sz w:val="18"/>
        </w:rPr>
        <w:t>Havalimanı</w:t>
      </w:r>
      <w:r w:rsidRPr="000D2481" w:rsidR="007C20E2">
        <w:rPr>
          <w:sz w:val="18"/>
        </w:rPr>
        <w:t xml:space="preserve"> </w:t>
      </w:r>
      <w:r w:rsidRPr="000D2481">
        <w:rPr>
          <w:sz w:val="18"/>
        </w:rPr>
        <w:t>da</w:t>
      </w:r>
      <w:r w:rsidRPr="000D2481" w:rsidR="007C20E2">
        <w:rPr>
          <w:sz w:val="18"/>
        </w:rPr>
        <w:t xml:space="preserve"> </w:t>
      </w:r>
      <w:r w:rsidRPr="000D2481">
        <w:rPr>
          <w:sz w:val="18"/>
        </w:rPr>
        <w:t>iç</w:t>
      </w:r>
      <w:r w:rsidRPr="000D2481" w:rsidR="007C20E2">
        <w:rPr>
          <w:sz w:val="18"/>
        </w:rPr>
        <w:t xml:space="preserve"> </w:t>
      </w:r>
      <w:r w:rsidRPr="000D2481">
        <w:rPr>
          <w:sz w:val="18"/>
        </w:rPr>
        <w:t>hatlar</w:t>
      </w:r>
      <w:r w:rsidRPr="000D2481" w:rsidR="007C20E2">
        <w:rPr>
          <w:sz w:val="18"/>
        </w:rPr>
        <w:t xml:space="preserve"> </w:t>
      </w:r>
      <w:r w:rsidRPr="000D2481">
        <w:rPr>
          <w:sz w:val="18"/>
        </w:rPr>
        <w:t>terminali</w:t>
      </w:r>
      <w:r w:rsidRPr="000D2481" w:rsidR="007C20E2">
        <w:rPr>
          <w:sz w:val="18"/>
        </w:rPr>
        <w:t xml:space="preserve"> </w:t>
      </w:r>
      <w:r w:rsidRPr="000D2481">
        <w:rPr>
          <w:sz w:val="18"/>
        </w:rPr>
        <w:t>olarak</w:t>
      </w:r>
      <w:r w:rsidRPr="000D2481" w:rsidR="007C20E2">
        <w:rPr>
          <w:sz w:val="18"/>
        </w:rPr>
        <w:t xml:space="preserve"> </w:t>
      </w:r>
      <w:r w:rsidRPr="000D2481">
        <w:rPr>
          <w:sz w:val="18"/>
        </w:rPr>
        <w:t>şu</w:t>
      </w:r>
      <w:r w:rsidRPr="000D2481" w:rsidR="007C20E2">
        <w:rPr>
          <w:sz w:val="18"/>
        </w:rPr>
        <w:t xml:space="preserve"> </w:t>
      </w:r>
      <w:r w:rsidRPr="000D2481">
        <w:rPr>
          <w:sz w:val="18"/>
        </w:rPr>
        <w:t>an</w:t>
      </w:r>
      <w:r w:rsidRPr="000D2481" w:rsidR="007C20E2">
        <w:rPr>
          <w:sz w:val="18"/>
        </w:rPr>
        <w:t xml:space="preserve"> </w:t>
      </w:r>
      <w:r w:rsidRPr="000D2481">
        <w:rPr>
          <w:sz w:val="18"/>
        </w:rPr>
        <w:t>Türkiye'nin</w:t>
      </w:r>
      <w:r w:rsidRPr="000D2481" w:rsidR="007C20E2">
        <w:rPr>
          <w:sz w:val="18"/>
        </w:rPr>
        <w:t xml:space="preserve"> </w:t>
      </w:r>
      <w:r w:rsidRPr="000D2481">
        <w:rPr>
          <w:sz w:val="18"/>
        </w:rPr>
        <w:t>en</w:t>
      </w:r>
      <w:r w:rsidRPr="000D2481" w:rsidR="007C20E2">
        <w:rPr>
          <w:sz w:val="18"/>
        </w:rPr>
        <w:t xml:space="preserve"> </w:t>
      </w:r>
      <w:r w:rsidRPr="000D2481">
        <w:rPr>
          <w:sz w:val="18"/>
        </w:rPr>
        <w:t>büyük</w:t>
      </w:r>
      <w:r w:rsidRPr="000D2481" w:rsidR="007C20E2">
        <w:rPr>
          <w:sz w:val="18"/>
        </w:rPr>
        <w:t xml:space="preserve"> </w:t>
      </w:r>
      <w:r w:rsidRPr="000D2481">
        <w:rPr>
          <w:sz w:val="18"/>
        </w:rPr>
        <w:t>iç</w:t>
      </w:r>
      <w:r w:rsidRPr="000D2481" w:rsidR="007C20E2">
        <w:rPr>
          <w:sz w:val="18"/>
        </w:rPr>
        <w:t xml:space="preserve"> </w:t>
      </w:r>
      <w:r w:rsidRPr="000D2481">
        <w:rPr>
          <w:sz w:val="18"/>
        </w:rPr>
        <w:t>hatlar</w:t>
      </w:r>
      <w:r w:rsidRPr="000D2481" w:rsidR="007C20E2">
        <w:rPr>
          <w:sz w:val="18"/>
        </w:rPr>
        <w:t xml:space="preserve"> </w:t>
      </w:r>
      <w:r w:rsidRPr="000D2481">
        <w:rPr>
          <w:sz w:val="18"/>
        </w:rPr>
        <w:t>terminali</w:t>
      </w:r>
      <w:r w:rsidRPr="000D2481" w:rsidR="007C20E2">
        <w:rPr>
          <w:sz w:val="18"/>
        </w:rPr>
        <w:t xml:space="preserve"> </w:t>
      </w:r>
      <w:r w:rsidRPr="000D2481">
        <w:rPr>
          <w:sz w:val="18"/>
        </w:rPr>
        <w:t>olup</w:t>
      </w:r>
      <w:r w:rsidRPr="000D2481" w:rsidR="007C20E2">
        <w:rPr>
          <w:sz w:val="18"/>
        </w:rPr>
        <w:t xml:space="preserve"> </w:t>
      </w:r>
      <w:r w:rsidRPr="000D2481">
        <w:rPr>
          <w:sz w:val="18"/>
        </w:rPr>
        <w:t>20</w:t>
      </w:r>
      <w:r w:rsidRPr="000D2481" w:rsidR="007C20E2">
        <w:rPr>
          <w:sz w:val="18"/>
        </w:rPr>
        <w:t xml:space="preserve"> </w:t>
      </w:r>
      <w:r w:rsidRPr="000D2481">
        <w:rPr>
          <w:sz w:val="18"/>
        </w:rPr>
        <w:t>milyon</w:t>
      </w:r>
      <w:r w:rsidRPr="000D2481" w:rsidR="007C20E2">
        <w:rPr>
          <w:sz w:val="18"/>
        </w:rPr>
        <w:t xml:space="preserve"> </w:t>
      </w:r>
      <w:r w:rsidRPr="000D2481">
        <w:rPr>
          <w:sz w:val="18"/>
        </w:rPr>
        <w:t>yolcuya</w:t>
      </w:r>
      <w:r w:rsidRPr="000D2481" w:rsidR="007C20E2">
        <w:rPr>
          <w:sz w:val="18"/>
        </w:rPr>
        <w:t xml:space="preserve"> </w:t>
      </w:r>
      <w:r w:rsidRPr="000D2481">
        <w:rPr>
          <w:sz w:val="18"/>
        </w:rPr>
        <w:t>ulaşmıştır.</w:t>
      </w:r>
      <w:r w:rsidRPr="000D2481" w:rsidR="007C20E2">
        <w:rPr>
          <w:sz w:val="18"/>
        </w:rPr>
        <w:t xml:space="preserve"> </w:t>
      </w:r>
      <w:r w:rsidRPr="000D2481">
        <w:rPr>
          <w:sz w:val="18"/>
        </w:rPr>
        <w:t>Tabii,</w:t>
      </w:r>
      <w:r w:rsidRPr="000D2481" w:rsidR="007C20E2">
        <w:rPr>
          <w:sz w:val="18"/>
        </w:rPr>
        <w:t xml:space="preserve"> </w:t>
      </w:r>
      <w:r w:rsidRPr="000D2481">
        <w:rPr>
          <w:sz w:val="18"/>
        </w:rPr>
        <w:t>pek</w:t>
      </w:r>
      <w:r w:rsidRPr="000D2481" w:rsidR="007C20E2">
        <w:rPr>
          <w:sz w:val="18"/>
        </w:rPr>
        <w:t xml:space="preserve"> </w:t>
      </w:r>
      <w:r w:rsidRPr="000D2481">
        <w:rPr>
          <w:sz w:val="18"/>
        </w:rPr>
        <w:t>İzmir’le</w:t>
      </w:r>
      <w:r w:rsidRPr="000D2481" w:rsidR="007C20E2">
        <w:rPr>
          <w:sz w:val="18"/>
        </w:rPr>
        <w:t xml:space="preserve"> </w:t>
      </w:r>
      <w:r w:rsidRPr="000D2481">
        <w:rPr>
          <w:sz w:val="18"/>
        </w:rPr>
        <w:t>alakası</w:t>
      </w:r>
      <w:r w:rsidRPr="000D2481" w:rsidR="007C20E2">
        <w:rPr>
          <w:sz w:val="18"/>
        </w:rPr>
        <w:t xml:space="preserve"> </w:t>
      </w:r>
      <w:r w:rsidRPr="000D2481">
        <w:rPr>
          <w:sz w:val="18"/>
        </w:rPr>
        <w:t>olmadığı</w:t>
      </w:r>
      <w:r w:rsidRPr="000D2481" w:rsidR="007C20E2">
        <w:rPr>
          <w:sz w:val="18"/>
        </w:rPr>
        <w:t xml:space="preserve"> </w:t>
      </w:r>
      <w:r w:rsidRPr="000D2481">
        <w:rPr>
          <w:sz w:val="18"/>
        </w:rPr>
        <w:t>için,</w:t>
      </w:r>
      <w:r w:rsidRPr="000D2481" w:rsidR="007C20E2">
        <w:rPr>
          <w:sz w:val="18"/>
        </w:rPr>
        <w:t xml:space="preserve"> </w:t>
      </w:r>
      <w:r w:rsidRPr="000D2481">
        <w:rPr>
          <w:sz w:val="18"/>
        </w:rPr>
        <w:t>pek</w:t>
      </w:r>
      <w:r w:rsidRPr="000D2481" w:rsidR="007C20E2">
        <w:rPr>
          <w:sz w:val="18"/>
        </w:rPr>
        <w:t xml:space="preserve"> </w:t>
      </w:r>
      <w:r w:rsidRPr="000D2481">
        <w:rPr>
          <w:sz w:val="18"/>
        </w:rPr>
        <w:t>İzmir’e</w:t>
      </w:r>
      <w:r w:rsidRPr="000D2481" w:rsidR="007C20E2">
        <w:rPr>
          <w:sz w:val="18"/>
        </w:rPr>
        <w:t xml:space="preserve"> </w:t>
      </w:r>
      <w:r w:rsidRPr="000D2481">
        <w:rPr>
          <w:sz w:val="18"/>
        </w:rPr>
        <w:t>gelip</w:t>
      </w:r>
      <w:r w:rsidRPr="000D2481" w:rsidR="007C20E2">
        <w:rPr>
          <w:sz w:val="18"/>
        </w:rPr>
        <w:t xml:space="preserve"> </w:t>
      </w:r>
      <w:r w:rsidRPr="000D2481">
        <w:rPr>
          <w:sz w:val="18"/>
        </w:rPr>
        <w:t>gitmediği</w:t>
      </w:r>
      <w:r w:rsidRPr="000D2481" w:rsidR="007C20E2">
        <w:rPr>
          <w:sz w:val="18"/>
        </w:rPr>
        <w:t xml:space="preserve"> </w:t>
      </w:r>
      <w:r w:rsidRPr="000D2481">
        <w:rPr>
          <w:sz w:val="18"/>
        </w:rPr>
        <w:t>için</w:t>
      </w:r>
      <w:r w:rsidRPr="000D2481" w:rsidR="007C20E2">
        <w:rPr>
          <w:sz w:val="18"/>
        </w:rPr>
        <w:t xml:space="preserve"> </w:t>
      </w:r>
      <w:r w:rsidRPr="000D2481">
        <w:rPr>
          <w:sz w:val="18"/>
        </w:rPr>
        <w:t>-burada</w:t>
      </w:r>
      <w:r w:rsidRPr="000D2481" w:rsidR="007C20E2">
        <w:rPr>
          <w:sz w:val="18"/>
        </w:rPr>
        <w:t xml:space="preserve"> </w:t>
      </w:r>
      <w:r w:rsidRPr="000D2481">
        <w:rPr>
          <w:sz w:val="18"/>
        </w:rPr>
        <w:t>Büyükşehir</w:t>
      </w:r>
      <w:r w:rsidRPr="000D2481" w:rsidR="007C20E2">
        <w:rPr>
          <w:sz w:val="18"/>
        </w:rPr>
        <w:t xml:space="preserve"> </w:t>
      </w:r>
      <w:r w:rsidRPr="000D2481">
        <w:rPr>
          <w:sz w:val="18"/>
        </w:rPr>
        <w:t>Belediyesinden</w:t>
      </w:r>
      <w:r w:rsidRPr="000D2481" w:rsidR="007C20E2">
        <w:rPr>
          <w:sz w:val="18"/>
        </w:rPr>
        <w:t xml:space="preserve"> </w:t>
      </w:r>
      <w:r w:rsidRPr="000D2481">
        <w:rPr>
          <w:sz w:val="18"/>
        </w:rPr>
        <w:t>de</w:t>
      </w:r>
      <w:r w:rsidRPr="000D2481" w:rsidR="007C20E2">
        <w:rPr>
          <w:sz w:val="18"/>
        </w:rPr>
        <w:t xml:space="preserve"> </w:t>
      </w:r>
      <w:r w:rsidRPr="000D2481">
        <w:rPr>
          <w:sz w:val="18"/>
        </w:rPr>
        <w:t>bahsetti-</w:t>
      </w:r>
      <w:r w:rsidRPr="000D2481" w:rsidR="007C20E2">
        <w:rPr>
          <w:sz w:val="18"/>
        </w:rPr>
        <w:t xml:space="preserve"> </w:t>
      </w:r>
      <w:r w:rsidRPr="000D2481">
        <w:rPr>
          <w:sz w:val="18"/>
        </w:rPr>
        <w:t>geçmişte</w:t>
      </w:r>
      <w:r w:rsidRPr="000D2481" w:rsidR="007C20E2">
        <w:rPr>
          <w:sz w:val="18"/>
        </w:rPr>
        <w:t xml:space="preserve"> </w:t>
      </w:r>
      <w:r w:rsidRPr="000D2481">
        <w:rPr>
          <w:sz w:val="18"/>
        </w:rPr>
        <w:t>de</w:t>
      </w:r>
      <w:r w:rsidRPr="000D2481" w:rsidR="007C20E2">
        <w:rPr>
          <w:sz w:val="18"/>
        </w:rPr>
        <w:t xml:space="preserve"> </w:t>
      </w:r>
      <w:r w:rsidRPr="000D2481">
        <w:rPr>
          <w:sz w:val="18"/>
        </w:rPr>
        <w:t>şunu</w:t>
      </w:r>
      <w:r w:rsidRPr="000D2481" w:rsidR="007C20E2">
        <w:rPr>
          <w:sz w:val="18"/>
        </w:rPr>
        <w:t xml:space="preserve"> </w:t>
      </w:r>
      <w:r w:rsidRPr="000D2481">
        <w:rPr>
          <w:sz w:val="18"/>
        </w:rPr>
        <w:t>yapmıştı</w:t>
      </w:r>
      <w:r w:rsidRPr="000D2481" w:rsidR="007C20E2">
        <w:rPr>
          <w:sz w:val="18"/>
        </w:rPr>
        <w:t xml:space="preserve"> </w:t>
      </w:r>
      <w:r w:rsidRPr="000D2481">
        <w:rPr>
          <w:sz w:val="18"/>
        </w:rPr>
        <w:t>sayın</w:t>
      </w:r>
      <w:r w:rsidRPr="000D2481" w:rsidR="007C20E2">
        <w:rPr>
          <w:sz w:val="18"/>
        </w:rPr>
        <w:t xml:space="preserve"> </w:t>
      </w:r>
      <w:r w:rsidRPr="000D2481">
        <w:rPr>
          <w:sz w:val="18"/>
        </w:rPr>
        <w:t>konuşmacı:</w:t>
      </w:r>
      <w:r w:rsidRPr="000D2481" w:rsidR="007C20E2">
        <w:rPr>
          <w:sz w:val="18"/>
        </w:rPr>
        <w:t xml:space="preserve"> </w:t>
      </w:r>
      <w:r w:rsidRPr="000D2481">
        <w:rPr>
          <w:sz w:val="18"/>
        </w:rPr>
        <w:t>Baktığınızda</w:t>
      </w:r>
      <w:r w:rsidRPr="000D2481" w:rsidR="007C20E2">
        <w:rPr>
          <w:sz w:val="18"/>
        </w:rPr>
        <w:t xml:space="preserve"> </w:t>
      </w:r>
      <w:r w:rsidRPr="000D2481">
        <w:rPr>
          <w:sz w:val="18"/>
        </w:rPr>
        <w:t>Büyükşehir</w:t>
      </w:r>
      <w:r w:rsidRPr="000D2481" w:rsidR="007C20E2">
        <w:rPr>
          <w:sz w:val="18"/>
        </w:rPr>
        <w:t xml:space="preserve"> </w:t>
      </w:r>
      <w:r w:rsidRPr="000D2481">
        <w:rPr>
          <w:sz w:val="18"/>
        </w:rPr>
        <w:t>Belediyesi…</w:t>
      </w:r>
    </w:p>
    <w:p w:rsidRPr="000D2481" w:rsidR="00DE6BBE" w:rsidP="000D2481" w:rsidRDefault="00DE6BBE">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Özkoç…</w:t>
      </w:r>
    </w:p>
    <w:p w:rsidRPr="000D2481" w:rsidR="00DE6BBE" w:rsidP="000D2481" w:rsidRDefault="00DE6BBE">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Efendim…</w:t>
      </w:r>
    </w:p>
    <w:p w:rsidRPr="000D2481" w:rsidR="00DE6BBE" w:rsidP="000D2481" w:rsidRDefault="00DE6BBE">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Vekilinizi</w:t>
      </w:r>
      <w:r w:rsidRPr="000D2481" w:rsidR="007C20E2">
        <w:rPr>
          <w:sz w:val="18"/>
        </w:rPr>
        <w:t xml:space="preserve"> </w:t>
      </w:r>
      <w:r w:rsidRPr="000D2481">
        <w:rPr>
          <w:sz w:val="18"/>
        </w:rPr>
        <w:t>dinliyorum</w:t>
      </w:r>
      <w:r w:rsidRPr="000D2481" w:rsidR="007C20E2">
        <w:rPr>
          <w:sz w:val="18"/>
        </w:rPr>
        <w:t xml:space="preserve"> </w:t>
      </w:r>
      <w:r w:rsidRPr="000D2481">
        <w:rPr>
          <w:sz w:val="18"/>
        </w:rPr>
        <w:t>Sayın</w:t>
      </w:r>
      <w:r w:rsidRPr="000D2481" w:rsidR="007C20E2">
        <w:rPr>
          <w:sz w:val="18"/>
        </w:rPr>
        <w:t xml:space="preserve"> </w:t>
      </w:r>
      <w:r w:rsidRPr="000D2481">
        <w:rPr>
          <w:sz w:val="18"/>
        </w:rPr>
        <w:t>Balbay,</w:t>
      </w:r>
      <w:r w:rsidRPr="000D2481" w:rsidR="007C20E2">
        <w:rPr>
          <w:sz w:val="18"/>
        </w:rPr>
        <w:t xml:space="preserve"> </w:t>
      </w:r>
      <w:r w:rsidRPr="000D2481">
        <w:rPr>
          <w:sz w:val="18"/>
        </w:rPr>
        <w:t>görmediniz,</w:t>
      </w:r>
      <w:r w:rsidRPr="000D2481" w:rsidR="007C20E2">
        <w:rPr>
          <w:sz w:val="18"/>
        </w:rPr>
        <w:t xml:space="preserve"> </w:t>
      </w:r>
      <w:r w:rsidRPr="000D2481">
        <w:rPr>
          <w:sz w:val="18"/>
        </w:rPr>
        <w:t>evet.</w:t>
      </w:r>
    </w:p>
    <w:p w:rsidRPr="000D2481" w:rsidR="00DE6BBE" w:rsidP="000D2481" w:rsidRDefault="00DE6BBE">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konuşmacı</w:t>
      </w:r>
      <w:r w:rsidRPr="000D2481" w:rsidR="007C20E2">
        <w:rPr>
          <w:sz w:val="18"/>
        </w:rPr>
        <w:t xml:space="preserve"> </w:t>
      </w:r>
      <w:r w:rsidRPr="000D2481">
        <w:rPr>
          <w:sz w:val="18"/>
        </w:rPr>
        <w:t>“Gerçekleri</w:t>
      </w:r>
      <w:r w:rsidRPr="000D2481" w:rsidR="007C20E2">
        <w:rPr>
          <w:sz w:val="18"/>
        </w:rPr>
        <w:t xml:space="preserve"> </w:t>
      </w:r>
      <w:r w:rsidRPr="000D2481">
        <w:rPr>
          <w:sz w:val="18"/>
        </w:rPr>
        <w:t>ifade</w:t>
      </w:r>
      <w:r w:rsidRPr="000D2481" w:rsidR="007C20E2">
        <w:rPr>
          <w:sz w:val="18"/>
        </w:rPr>
        <w:t xml:space="preserve"> </w:t>
      </w:r>
      <w:r w:rsidRPr="000D2481">
        <w:rPr>
          <w:sz w:val="18"/>
        </w:rPr>
        <w:t>etmemiştir,</w:t>
      </w:r>
      <w:r w:rsidRPr="000D2481" w:rsidR="007C20E2">
        <w:rPr>
          <w:sz w:val="18"/>
        </w:rPr>
        <w:t xml:space="preserve"> </w:t>
      </w:r>
      <w:r w:rsidRPr="000D2481">
        <w:rPr>
          <w:sz w:val="18"/>
        </w:rPr>
        <w:t>ben</w:t>
      </w:r>
      <w:r w:rsidRPr="000D2481" w:rsidR="007C20E2">
        <w:rPr>
          <w:sz w:val="18"/>
        </w:rPr>
        <w:t xml:space="preserve"> </w:t>
      </w:r>
      <w:r w:rsidRPr="000D2481">
        <w:rPr>
          <w:sz w:val="18"/>
        </w:rPr>
        <w:t>gerçekleri</w:t>
      </w:r>
      <w:r w:rsidRPr="000D2481" w:rsidR="007C20E2">
        <w:rPr>
          <w:sz w:val="18"/>
        </w:rPr>
        <w:t xml:space="preserve"> </w:t>
      </w:r>
      <w:r w:rsidRPr="000D2481">
        <w:rPr>
          <w:sz w:val="18"/>
        </w:rPr>
        <w:t>ifade</w:t>
      </w:r>
      <w:r w:rsidRPr="000D2481" w:rsidR="007C20E2">
        <w:rPr>
          <w:sz w:val="18"/>
        </w:rPr>
        <w:t xml:space="preserve"> </w:t>
      </w:r>
      <w:r w:rsidRPr="000D2481">
        <w:rPr>
          <w:sz w:val="18"/>
        </w:rPr>
        <w:t>edeceğim.”</w:t>
      </w:r>
      <w:r w:rsidRPr="000D2481" w:rsidR="007C20E2">
        <w:rPr>
          <w:sz w:val="18"/>
        </w:rPr>
        <w:t xml:space="preserve"> </w:t>
      </w:r>
      <w:r w:rsidRPr="000D2481">
        <w:rPr>
          <w:sz w:val="18"/>
        </w:rPr>
        <w:t>diye</w:t>
      </w:r>
      <w:r w:rsidRPr="000D2481" w:rsidR="007C20E2">
        <w:rPr>
          <w:sz w:val="18"/>
        </w:rPr>
        <w:t xml:space="preserve"> </w:t>
      </w:r>
      <w:r w:rsidRPr="000D2481">
        <w:rPr>
          <w:sz w:val="18"/>
        </w:rPr>
        <w:t>aldığı</w:t>
      </w:r>
      <w:r w:rsidRPr="000D2481" w:rsidR="007C20E2">
        <w:rPr>
          <w:sz w:val="18"/>
        </w:rPr>
        <w:t xml:space="preserve"> </w:t>
      </w:r>
      <w:r w:rsidRPr="000D2481">
        <w:rPr>
          <w:sz w:val="18"/>
        </w:rPr>
        <w:t>sözde</w:t>
      </w:r>
      <w:r w:rsidRPr="000D2481" w:rsidR="007C20E2">
        <w:rPr>
          <w:sz w:val="18"/>
        </w:rPr>
        <w:t xml:space="preserve"> </w:t>
      </w:r>
      <w:r w:rsidRPr="000D2481">
        <w:rPr>
          <w:sz w:val="18"/>
        </w:rPr>
        <w:t>hatibimize</w:t>
      </w:r>
      <w:r w:rsidRPr="000D2481" w:rsidR="007C20E2">
        <w:rPr>
          <w:sz w:val="18"/>
        </w:rPr>
        <w:t xml:space="preserve"> </w:t>
      </w:r>
      <w:r w:rsidRPr="000D2481">
        <w:rPr>
          <w:sz w:val="18"/>
        </w:rPr>
        <w:t>direkt</w:t>
      </w:r>
      <w:r w:rsidRPr="000D2481" w:rsidR="007C20E2">
        <w:rPr>
          <w:sz w:val="18"/>
        </w:rPr>
        <w:t xml:space="preserve"> </w:t>
      </w:r>
      <w:r w:rsidRPr="000D2481">
        <w:rPr>
          <w:sz w:val="18"/>
        </w:rPr>
        <w:t>sataşmada</w:t>
      </w:r>
      <w:r w:rsidRPr="000D2481" w:rsidR="007C20E2">
        <w:rPr>
          <w:sz w:val="18"/>
        </w:rPr>
        <w:t xml:space="preserve"> </w:t>
      </w:r>
      <w:r w:rsidRPr="000D2481">
        <w:rPr>
          <w:sz w:val="18"/>
        </w:rPr>
        <w:t>bulunarak</w:t>
      </w:r>
      <w:r w:rsidRPr="000D2481" w:rsidR="007C20E2">
        <w:rPr>
          <w:sz w:val="18"/>
        </w:rPr>
        <w:t xml:space="preserve"> </w:t>
      </w:r>
      <w:r w:rsidRPr="000D2481">
        <w:rPr>
          <w:sz w:val="18"/>
        </w:rPr>
        <w:t>“Kendisi</w:t>
      </w:r>
      <w:r w:rsidRPr="000D2481" w:rsidR="007C20E2">
        <w:rPr>
          <w:sz w:val="18"/>
        </w:rPr>
        <w:t xml:space="preserve"> </w:t>
      </w:r>
      <w:r w:rsidRPr="000D2481">
        <w:rPr>
          <w:sz w:val="18"/>
        </w:rPr>
        <w:t>İzmir</w:t>
      </w:r>
      <w:r w:rsidRPr="000D2481" w:rsidR="007C20E2">
        <w:rPr>
          <w:sz w:val="18"/>
        </w:rPr>
        <w:t xml:space="preserve"> </w:t>
      </w:r>
      <w:r w:rsidRPr="000D2481">
        <w:rPr>
          <w:sz w:val="18"/>
        </w:rPr>
        <w:t>Milletvekili</w:t>
      </w:r>
      <w:r w:rsidRPr="000D2481" w:rsidR="007C20E2">
        <w:rPr>
          <w:sz w:val="18"/>
        </w:rPr>
        <w:t xml:space="preserve"> </w:t>
      </w:r>
      <w:r w:rsidRPr="000D2481">
        <w:rPr>
          <w:sz w:val="18"/>
        </w:rPr>
        <w:t>olduğu</w:t>
      </w:r>
      <w:r w:rsidRPr="000D2481" w:rsidR="007C20E2">
        <w:rPr>
          <w:sz w:val="18"/>
        </w:rPr>
        <w:t xml:space="preserve"> </w:t>
      </w:r>
      <w:r w:rsidRPr="000D2481">
        <w:rPr>
          <w:sz w:val="18"/>
        </w:rPr>
        <w:t>hâlde</w:t>
      </w:r>
      <w:r w:rsidRPr="000D2481" w:rsidR="007C20E2">
        <w:rPr>
          <w:sz w:val="18"/>
        </w:rPr>
        <w:t xml:space="preserve"> </w:t>
      </w:r>
      <w:r w:rsidRPr="000D2481">
        <w:rPr>
          <w:sz w:val="18"/>
        </w:rPr>
        <w:t>pek</w:t>
      </w:r>
      <w:r w:rsidRPr="000D2481" w:rsidR="007C20E2">
        <w:rPr>
          <w:sz w:val="18"/>
        </w:rPr>
        <w:t xml:space="preserve"> </w:t>
      </w:r>
      <w:r w:rsidRPr="000D2481">
        <w:rPr>
          <w:sz w:val="18"/>
        </w:rPr>
        <w:t>gelmemiştir,</w:t>
      </w:r>
      <w:r w:rsidRPr="000D2481" w:rsidR="007C20E2">
        <w:rPr>
          <w:sz w:val="18"/>
        </w:rPr>
        <w:t xml:space="preserve"> </w:t>
      </w:r>
      <w:r w:rsidRPr="000D2481">
        <w:rPr>
          <w:sz w:val="18"/>
        </w:rPr>
        <w:t>onları</w:t>
      </w:r>
      <w:r w:rsidRPr="000D2481" w:rsidR="007C20E2">
        <w:rPr>
          <w:sz w:val="18"/>
        </w:rPr>
        <w:t xml:space="preserve"> </w:t>
      </w:r>
      <w:r w:rsidRPr="000D2481">
        <w:rPr>
          <w:sz w:val="18"/>
        </w:rPr>
        <w:t>bilmez.”</w:t>
      </w:r>
      <w:r w:rsidRPr="000D2481" w:rsidR="007C20E2">
        <w:rPr>
          <w:sz w:val="18"/>
        </w:rPr>
        <w:t xml:space="preserve"> </w:t>
      </w:r>
      <w:r w:rsidRPr="000D2481">
        <w:rPr>
          <w:sz w:val="18"/>
        </w:rPr>
        <w:t>gibi</w:t>
      </w:r>
      <w:r w:rsidRPr="000D2481" w:rsidR="007C20E2">
        <w:rPr>
          <w:sz w:val="18"/>
        </w:rPr>
        <w:t xml:space="preserve"> </w:t>
      </w:r>
      <w:r w:rsidRPr="000D2481">
        <w:rPr>
          <w:sz w:val="18"/>
        </w:rPr>
        <w:t>sataşmalarda</w:t>
      </w:r>
      <w:r w:rsidRPr="000D2481" w:rsidR="007C20E2">
        <w:rPr>
          <w:sz w:val="18"/>
        </w:rPr>
        <w:t xml:space="preserve"> </w:t>
      </w:r>
      <w:r w:rsidRPr="000D2481">
        <w:rPr>
          <w:sz w:val="18"/>
        </w:rPr>
        <w:t>bulunmuştur.</w:t>
      </w:r>
      <w:r w:rsidRPr="000D2481" w:rsidR="007C20E2">
        <w:rPr>
          <w:sz w:val="18"/>
        </w:rPr>
        <w:t xml:space="preserve"> </w:t>
      </w:r>
      <w:r w:rsidRPr="000D2481">
        <w:rPr>
          <w:sz w:val="18"/>
        </w:rPr>
        <w:t>Hatibimize</w:t>
      </w:r>
      <w:r w:rsidRPr="000D2481" w:rsidR="007C20E2">
        <w:rPr>
          <w:sz w:val="18"/>
        </w:rPr>
        <w:t xml:space="preserve"> </w:t>
      </w:r>
      <w:r w:rsidRPr="000D2481">
        <w:rPr>
          <w:sz w:val="18"/>
        </w:rPr>
        <w:t>sataşmadan</w:t>
      </w:r>
      <w:r w:rsidRPr="000D2481" w:rsidR="007C20E2">
        <w:rPr>
          <w:sz w:val="18"/>
        </w:rPr>
        <w:t xml:space="preserve"> </w:t>
      </w:r>
      <w:r w:rsidRPr="000D2481">
        <w:rPr>
          <w:sz w:val="18"/>
        </w:rPr>
        <w:t>söz</w:t>
      </w:r>
      <w:r w:rsidRPr="000D2481" w:rsidR="007C20E2">
        <w:rPr>
          <w:sz w:val="18"/>
        </w:rPr>
        <w:t xml:space="preserve"> </w:t>
      </w:r>
      <w:r w:rsidRPr="000D2481">
        <w:rPr>
          <w:sz w:val="18"/>
        </w:rPr>
        <w:t>talep</w:t>
      </w:r>
      <w:r w:rsidRPr="000D2481" w:rsidR="007C20E2">
        <w:rPr>
          <w:sz w:val="18"/>
        </w:rPr>
        <w:t xml:space="preserve"> </w:t>
      </w:r>
      <w:r w:rsidRPr="000D2481">
        <w:rPr>
          <w:sz w:val="18"/>
        </w:rPr>
        <w:t>ediyoruz</w:t>
      </w:r>
      <w:r w:rsidRPr="000D2481" w:rsidR="007C20E2">
        <w:rPr>
          <w:sz w:val="18"/>
        </w:rPr>
        <w:t xml:space="preserve"> </w:t>
      </w:r>
      <w:r w:rsidRPr="000D2481">
        <w:rPr>
          <w:sz w:val="18"/>
        </w:rPr>
        <w:t>efendim.</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Peki,</w:t>
      </w:r>
      <w:r w:rsidRPr="000D2481" w:rsidR="007C20E2">
        <w:rPr>
          <w:sz w:val="18"/>
        </w:rPr>
        <w:t xml:space="preserve"> </w:t>
      </w:r>
      <w:r w:rsidRPr="000D2481">
        <w:rPr>
          <w:sz w:val="18"/>
        </w:rPr>
        <w:t>yerinden</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söz</w:t>
      </w:r>
      <w:r w:rsidRPr="000D2481" w:rsidR="007C20E2">
        <w:rPr>
          <w:sz w:val="18"/>
        </w:rPr>
        <w:t xml:space="preserve"> </w:t>
      </w:r>
      <w:r w:rsidRPr="000D2481">
        <w:rPr>
          <w:sz w:val="18"/>
        </w:rPr>
        <w:t>versem,</w:t>
      </w:r>
      <w:r w:rsidRPr="000D2481" w:rsidR="007C20E2">
        <w:rPr>
          <w:sz w:val="18"/>
        </w:rPr>
        <w:t xml:space="preserve"> </w:t>
      </w:r>
      <w:r w:rsidRPr="000D2481">
        <w:rPr>
          <w:sz w:val="18"/>
        </w:rPr>
        <w:t>daha</w:t>
      </w:r>
      <w:r w:rsidRPr="000D2481" w:rsidR="007C20E2">
        <w:rPr>
          <w:sz w:val="18"/>
        </w:rPr>
        <w:t xml:space="preserve"> </w:t>
      </w:r>
      <w:r w:rsidRPr="000D2481">
        <w:rPr>
          <w:sz w:val="18"/>
        </w:rPr>
        <w:t>yeni</w:t>
      </w:r>
      <w:r w:rsidRPr="000D2481" w:rsidR="007C20E2">
        <w:rPr>
          <w:sz w:val="18"/>
        </w:rPr>
        <w:t xml:space="preserve"> </w:t>
      </w:r>
      <w:r w:rsidRPr="000D2481">
        <w:rPr>
          <w:sz w:val="18"/>
        </w:rPr>
        <w:t>başladık,</w:t>
      </w:r>
      <w:r w:rsidRPr="000D2481" w:rsidR="007C20E2">
        <w:rPr>
          <w:sz w:val="18"/>
        </w:rPr>
        <w:t xml:space="preserve"> </w:t>
      </w:r>
      <w:r w:rsidRPr="000D2481">
        <w:rPr>
          <w:sz w:val="18"/>
        </w:rPr>
        <w:t>bir</w:t>
      </w:r>
      <w:r w:rsidRPr="000D2481" w:rsidR="007C20E2">
        <w:rPr>
          <w:sz w:val="18"/>
        </w:rPr>
        <w:t xml:space="preserve"> </w:t>
      </w:r>
      <w:r w:rsidRPr="000D2481">
        <w:rPr>
          <w:sz w:val="18"/>
        </w:rPr>
        <w:t>gerginlik</w:t>
      </w:r>
      <w:r w:rsidRPr="000D2481" w:rsidR="007C20E2">
        <w:rPr>
          <w:sz w:val="18"/>
        </w:rPr>
        <w:t xml:space="preserve"> </w:t>
      </w:r>
      <w:r w:rsidRPr="000D2481">
        <w:rPr>
          <w:sz w:val="18"/>
        </w:rPr>
        <w:t>yaratmayalım</w:t>
      </w:r>
      <w:r w:rsidRPr="000D2481" w:rsidR="007C20E2">
        <w:rPr>
          <w:sz w:val="18"/>
        </w:rPr>
        <w:t xml:space="preserve"> </w:t>
      </w:r>
      <w:r w:rsidRPr="000D2481">
        <w:rPr>
          <w:sz w:val="18"/>
        </w:rPr>
        <w:t>Sayın</w:t>
      </w:r>
      <w:r w:rsidRPr="000D2481" w:rsidR="007C20E2">
        <w:rPr>
          <w:sz w:val="18"/>
        </w:rPr>
        <w:t xml:space="preserve"> </w:t>
      </w:r>
      <w:r w:rsidRPr="000D2481">
        <w:rPr>
          <w:sz w:val="18"/>
        </w:rPr>
        <w:t>Özkoç.</w:t>
      </w:r>
    </w:p>
    <w:p w:rsidRPr="000D2481" w:rsidR="00DE6BBE" w:rsidP="000D2481" w:rsidRDefault="00DE6BBE">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Ama</w:t>
      </w:r>
      <w:r w:rsidRPr="000D2481" w:rsidR="007C20E2">
        <w:rPr>
          <w:sz w:val="18"/>
        </w:rPr>
        <w:t xml:space="preserve"> </w:t>
      </w:r>
      <w:r w:rsidRPr="000D2481">
        <w:rPr>
          <w:sz w:val="18"/>
        </w:rPr>
        <w:t>efendim,</w:t>
      </w:r>
      <w:r w:rsidRPr="000D2481" w:rsidR="007C20E2">
        <w:rPr>
          <w:sz w:val="18"/>
        </w:rPr>
        <w:t xml:space="preserve"> </w:t>
      </w:r>
      <w:r w:rsidRPr="000D2481">
        <w:rPr>
          <w:sz w:val="18"/>
        </w:rPr>
        <w:t>çok</w:t>
      </w:r>
      <w:r w:rsidRPr="000D2481" w:rsidR="007C20E2">
        <w:rPr>
          <w:sz w:val="18"/>
        </w:rPr>
        <w:t xml:space="preserve"> </w:t>
      </w:r>
      <w:r w:rsidRPr="000D2481">
        <w:rPr>
          <w:sz w:val="18"/>
        </w:rPr>
        <w:t>ağır</w:t>
      </w:r>
      <w:r w:rsidRPr="000D2481" w:rsidR="007C20E2">
        <w:rPr>
          <w:sz w:val="18"/>
        </w:rPr>
        <w:t xml:space="preserve"> </w:t>
      </w:r>
      <w:r w:rsidRPr="000D2481">
        <w:rPr>
          <w:sz w:val="18"/>
        </w:rPr>
        <w:t>bir</w:t>
      </w:r>
      <w:r w:rsidRPr="000D2481" w:rsidR="007C20E2">
        <w:rPr>
          <w:sz w:val="18"/>
        </w:rPr>
        <w:t xml:space="preserve"> </w:t>
      </w:r>
      <w:r w:rsidRPr="000D2481">
        <w:rPr>
          <w:sz w:val="18"/>
        </w:rPr>
        <w:t>söz</w:t>
      </w:r>
      <w:r w:rsidRPr="000D2481" w:rsidR="007C20E2">
        <w:rPr>
          <w:sz w:val="18"/>
        </w:rPr>
        <w:t xml:space="preserve"> </w:t>
      </w:r>
      <w:r w:rsidRPr="000D2481">
        <w:rPr>
          <w:sz w:val="18"/>
        </w:rPr>
        <w:t>bu</w:t>
      </w:r>
      <w:r w:rsidRPr="000D2481" w:rsidR="007C20E2">
        <w:rPr>
          <w:sz w:val="18"/>
        </w:rPr>
        <w:t xml:space="preserve"> </w:t>
      </w:r>
      <w:r w:rsidRPr="000D2481">
        <w:rPr>
          <w:sz w:val="18"/>
        </w:rPr>
        <w:t>yani</w:t>
      </w:r>
      <w:r w:rsidRPr="000D2481" w:rsidR="007C20E2">
        <w:rPr>
          <w:sz w:val="18"/>
        </w:rPr>
        <w:t xml:space="preserve"> </w:t>
      </w:r>
      <w:r w:rsidRPr="000D2481">
        <w:rPr>
          <w:sz w:val="18"/>
        </w:rPr>
        <w:t>olağanüstü</w:t>
      </w:r>
      <w:r w:rsidRPr="000D2481" w:rsidR="007C20E2">
        <w:rPr>
          <w:sz w:val="18"/>
        </w:rPr>
        <w:t xml:space="preserve"> </w:t>
      </w:r>
      <w:r w:rsidRPr="000D2481">
        <w:rPr>
          <w:sz w:val="18"/>
        </w:rPr>
        <w:t>hakaret</w:t>
      </w:r>
      <w:r w:rsidRPr="000D2481" w:rsidR="007C20E2">
        <w:rPr>
          <w:sz w:val="18"/>
        </w:rPr>
        <w:t xml:space="preserve"> </w:t>
      </w:r>
      <w:r w:rsidRPr="000D2481">
        <w:rPr>
          <w:sz w:val="18"/>
        </w:rPr>
        <w:t>bu</w:t>
      </w:r>
      <w:r w:rsidRPr="000D2481" w:rsidR="007C20E2">
        <w:rPr>
          <w:sz w:val="18"/>
        </w:rPr>
        <w:t xml:space="preserve"> </w:t>
      </w:r>
      <w:r w:rsidRPr="000D2481">
        <w:rPr>
          <w:sz w:val="18"/>
        </w:rPr>
        <w:t>bana</w:t>
      </w:r>
      <w:r w:rsidRPr="000D2481" w:rsidR="007C20E2">
        <w:rPr>
          <w:sz w:val="18"/>
        </w:rPr>
        <w:t xml:space="preserve"> </w:t>
      </w:r>
      <w:r w:rsidRPr="000D2481">
        <w:rPr>
          <w:sz w:val="18"/>
        </w:rPr>
        <w:t>yani.</w:t>
      </w:r>
      <w:r w:rsidRPr="000D2481" w:rsidR="007C20E2">
        <w:rPr>
          <w:sz w:val="18"/>
        </w:rPr>
        <w:t xml:space="preserve"> </w:t>
      </w:r>
      <w:r w:rsidRPr="000D2481">
        <w:rPr>
          <w:sz w:val="18"/>
        </w:rPr>
        <w:t>Ben</w:t>
      </w:r>
      <w:r w:rsidRPr="000D2481" w:rsidR="007C20E2">
        <w:rPr>
          <w:sz w:val="18"/>
        </w:rPr>
        <w:t xml:space="preserve"> </w:t>
      </w:r>
      <w:r w:rsidRPr="000D2481">
        <w:rPr>
          <w:sz w:val="18"/>
        </w:rPr>
        <w:t>Ege</w:t>
      </w:r>
      <w:r w:rsidRPr="000D2481" w:rsidR="007C20E2">
        <w:rPr>
          <w:sz w:val="18"/>
        </w:rPr>
        <w:t xml:space="preserve"> </w:t>
      </w:r>
      <w:r w:rsidRPr="000D2481">
        <w:rPr>
          <w:sz w:val="18"/>
        </w:rPr>
        <w:t>Üniversitesi</w:t>
      </w:r>
      <w:r w:rsidRPr="000D2481" w:rsidR="007C20E2">
        <w:rPr>
          <w:sz w:val="18"/>
        </w:rPr>
        <w:t xml:space="preserve"> </w:t>
      </w:r>
      <w:r w:rsidRPr="000D2481">
        <w:rPr>
          <w:sz w:val="18"/>
        </w:rPr>
        <w:t>mezunuyum.</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Yerinizden</w:t>
      </w:r>
      <w:r w:rsidRPr="000D2481" w:rsidR="007C20E2">
        <w:rPr>
          <w:sz w:val="18"/>
        </w:rPr>
        <w:t xml:space="preserve"> </w:t>
      </w:r>
      <w:r w:rsidRPr="000D2481">
        <w:rPr>
          <w:sz w:val="18"/>
        </w:rPr>
        <w:t>söz</w:t>
      </w:r>
      <w:r w:rsidRPr="000D2481" w:rsidR="007C20E2">
        <w:rPr>
          <w:sz w:val="18"/>
        </w:rPr>
        <w:t xml:space="preserve"> </w:t>
      </w:r>
      <w:r w:rsidRPr="000D2481">
        <w:rPr>
          <w:sz w:val="18"/>
        </w:rPr>
        <w:t>vereceğim</w:t>
      </w:r>
      <w:r w:rsidRPr="000D2481" w:rsidR="007C20E2">
        <w:rPr>
          <w:sz w:val="18"/>
        </w:rPr>
        <w:t xml:space="preserve"> </w:t>
      </w:r>
      <w:r w:rsidRPr="000D2481">
        <w:rPr>
          <w:sz w:val="18"/>
        </w:rPr>
        <w:t>size.</w:t>
      </w:r>
    </w:p>
    <w:p w:rsidRPr="000D2481" w:rsidR="00DE6BBE" w:rsidP="000D2481" w:rsidRDefault="00DE6BBE">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Müsaade</w:t>
      </w:r>
      <w:r w:rsidRPr="000D2481" w:rsidR="007C20E2">
        <w:rPr>
          <w:sz w:val="18"/>
        </w:rPr>
        <w:t xml:space="preserve"> </w:t>
      </w:r>
      <w:r w:rsidRPr="000D2481">
        <w:rPr>
          <w:sz w:val="18"/>
        </w:rPr>
        <w:t>ederseniz</w:t>
      </w:r>
      <w:r w:rsidRPr="000D2481" w:rsidR="007C20E2">
        <w:rPr>
          <w:sz w:val="18"/>
        </w:rPr>
        <w:t xml:space="preserve"> </w:t>
      </w:r>
      <w:r w:rsidRPr="000D2481">
        <w:rPr>
          <w:sz w:val="18"/>
        </w:rPr>
        <w:t>bu</w:t>
      </w:r>
      <w:r w:rsidRPr="000D2481" w:rsidR="007C20E2">
        <w:rPr>
          <w:sz w:val="18"/>
        </w:rPr>
        <w:t xml:space="preserve"> </w:t>
      </w:r>
      <w:r w:rsidRPr="000D2481">
        <w:rPr>
          <w:sz w:val="18"/>
        </w:rPr>
        <w:t>seferlik</w:t>
      </w:r>
      <w:r w:rsidRPr="000D2481" w:rsidR="007C20E2">
        <w:rPr>
          <w:sz w:val="18"/>
        </w:rPr>
        <w:t xml:space="preserve"> </w:t>
      </w:r>
      <w:r w:rsidRPr="000D2481">
        <w:rPr>
          <w:sz w:val="18"/>
        </w:rPr>
        <w:t>böyle</w:t>
      </w:r>
      <w:r w:rsidRPr="000D2481" w:rsidR="007C20E2">
        <w:rPr>
          <w:sz w:val="18"/>
        </w:rPr>
        <w:t xml:space="preserve"> </w:t>
      </w:r>
      <w:r w:rsidRPr="000D2481">
        <w:rPr>
          <w:sz w:val="18"/>
        </w:rPr>
        <w:t>olsun</w:t>
      </w:r>
      <w:r w:rsidRPr="000D2481" w:rsidR="007C20E2">
        <w:rPr>
          <w:sz w:val="18"/>
        </w:rPr>
        <w:t xml:space="preserve"> </w:t>
      </w:r>
      <w:r w:rsidRPr="000D2481">
        <w:rPr>
          <w:sz w:val="18"/>
        </w:rPr>
        <w:t>efendim.</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Peki,</w:t>
      </w:r>
      <w:r w:rsidRPr="000D2481" w:rsidR="007C20E2">
        <w:rPr>
          <w:sz w:val="18"/>
        </w:rPr>
        <w:t xml:space="preserve"> </w:t>
      </w:r>
      <w:r w:rsidRPr="000D2481">
        <w:rPr>
          <w:sz w:val="18"/>
        </w:rPr>
        <w:t>buyurun</w:t>
      </w:r>
      <w:r w:rsidRPr="000D2481" w:rsidR="007C20E2">
        <w:rPr>
          <w:sz w:val="18"/>
        </w:rPr>
        <w:t xml:space="preserve"> </w:t>
      </w:r>
      <w:r w:rsidRPr="000D2481">
        <w:rPr>
          <w:sz w:val="18"/>
        </w:rPr>
        <w:t>iki</w:t>
      </w:r>
      <w:r w:rsidRPr="000D2481" w:rsidR="007C20E2">
        <w:rPr>
          <w:sz w:val="18"/>
        </w:rPr>
        <w:t xml:space="preserve"> </w:t>
      </w:r>
      <w:r w:rsidRPr="000D2481">
        <w:rPr>
          <w:sz w:val="18"/>
        </w:rPr>
        <w:t>dakika…</w:t>
      </w:r>
    </w:p>
    <w:p w:rsidRPr="000D2481" w:rsidR="00DE6BBE" w:rsidP="000D2481" w:rsidRDefault="00DE6BBE">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Rica</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Özkoç.</w:t>
      </w:r>
    </w:p>
    <w:p w:rsidRPr="000D2481" w:rsidR="00DE6BBE" w:rsidP="000D2481" w:rsidRDefault="00DE6BBE">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Balbay.</w:t>
      </w:r>
    </w:p>
    <w:p w:rsidRPr="000D2481" w:rsidR="00417C86" w:rsidP="000D2481" w:rsidRDefault="00417C86">
      <w:pPr>
        <w:suppressAutoHyphens/>
        <w:ind w:left="20" w:right="60" w:firstLine="820"/>
        <w:jc w:val="both"/>
        <w:rPr>
          <w:color w:val="000000"/>
          <w:sz w:val="18"/>
        </w:rPr>
      </w:pPr>
      <w:r w:rsidRPr="000D2481">
        <w:rPr>
          <w:color w:val="000000"/>
          <w:sz w:val="18"/>
        </w:rPr>
        <w:t>VI.-</w:t>
      </w:r>
      <w:r w:rsidRPr="000D2481" w:rsidR="007C20E2">
        <w:rPr>
          <w:color w:val="000000"/>
          <w:sz w:val="18"/>
        </w:rPr>
        <w:t xml:space="preserve"> </w:t>
      </w:r>
      <w:r w:rsidRPr="000D2481">
        <w:rPr>
          <w:color w:val="000000"/>
          <w:sz w:val="18"/>
        </w:rPr>
        <w:t>SATAŞMALARA</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KONUŞMALAR</w:t>
      </w:r>
    </w:p>
    <w:p w:rsidRPr="000D2481" w:rsidR="00417C86" w:rsidP="000D2481" w:rsidRDefault="00417C86">
      <w:pPr>
        <w:suppressAutoHyphens/>
        <w:ind w:left="20" w:right="60" w:firstLine="820"/>
        <w:jc w:val="both"/>
        <w:rPr>
          <w:color w:val="000000"/>
          <w:sz w:val="18"/>
        </w:rPr>
      </w:pPr>
      <w:r w:rsidRPr="000D2481">
        <w:rPr>
          <w:color w:val="000000"/>
          <w:sz w:val="18"/>
        </w:rPr>
        <w:t>1.-</w:t>
      </w:r>
      <w:r w:rsidRPr="000D2481" w:rsidR="007C20E2">
        <w:rPr>
          <w:color w:val="000000"/>
          <w:sz w:val="18"/>
        </w:rPr>
        <w:t xml:space="preserve"> </w:t>
      </w:r>
      <w:r w:rsidRPr="000D2481">
        <w:rPr>
          <w:color w:val="000000"/>
          <w:sz w:val="18"/>
        </w:rPr>
        <w:t>İzmir</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Mustafa</w:t>
      </w:r>
      <w:r w:rsidRPr="000D2481" w:rsidR="007C20E2">
        <w:rPr>
          <w:color w:val="000000"/>
          <w:sz w:val="18"/>
        </w:rPr>
        <w:t xml:space="preserve"> </w:t>
      </w:r>
      <w:r w:rsidRPr="000D2481">
        <w:rPr>
          <w:color w:val="000000"/>
          <w:sz w:val="18"/>
        </w:rPr>
        <w:t>Ali</w:t>
      </w:r>
      <w:r w:rsidRPr="000D2481" w:rsidR="007C20E2">
        <w:rPr>
          <w:color w:val="000000"/>
          <w:sz w:val="18"/>
        </w:rPr>
        <w:t xml:space="preserve"> </w:t>
      </w:r>
      <w:r w:rsidRPr="000D2481">
        <w:rPr>
          <w:color w:val="000000"/>
          <w:sz w:val="18"/>
        </w:rPr>
        <w:t>Balbay’ın,</w:t>
      </w:r>
      <w:r w:rsidRPr="000D2481" w:rsidR="007C20E2">
        <w:rPr>
          <w:color w:val="000000"/>
          <w:sz w:val="18"/>
        </w:rPr>
        <w:t xml:space="preserve"> </w:t>
      </w:r>
      <w:r w:rsidRPr="000D2481">
        <w:rPr>
          <w:color w:val="000000"/>
          <w:sz w:val="18"/>
        </w:rPr>
        <w:t>İzmir</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Mahmut</w:t>
      </w:r>
      <w:r w:rsidRPr="000D2481" w:rsidR="007C20E2">
        <w:rPr>
          <w:color w:val="000000"/>
          <w:sz w:val="18"/>
        </w:rPr>
        <w:t xml:space="preserve"> </w:t>
      </w:r>
      <w:r w:rsidRPr="000D2481">
        <w:rPr>
          <w:color w:val="000000"/>
          <w:sz w:val="18"/>
        </w:rPr>
        <w:t>Atilla</w:t>
      </w:r>
      <w:r w:rsidRPr="000D2481" w:rsidR="007C20E2">
        <w:rPr>
          <w:color w:val="000000"/>
          <w:sz w:val="18"/>
        </w:rPr>
        <w:t xml:space="preserve"> </w:t>
      </w:r>
      <w:r w:rsidRPr="000D2481">
        <w:rPr>
          <w:color w:val="000000"/>
          <w:sz w:val="18"/>
        </w:rPr>
        <w:t>Kaya’nın</w:t>
      </w:r>
      <w:r w:rsidRPr="000D2481" w:rsidR="007C20E2">
        <w:rPr>
          <w:color w:val="000000"/>
          <w:sz w:val="18"/>
        </w:rPr>
        <w:t xml:space="preserve"> </w:t>
      </w:r>
      <w:r w:rsidRPr="000D2481">
        <w:rPr>
          <w:color w:val="000000"/>
          <w:sz w:val="18"/>
        </w:rPr>
        <w:t>yaptığı</w:t>
      </w:r>
      <w:r w:rsidRPr="000D2481" w:rsidR="007C20E2">
        <w:rPr>
          <w:color w:val="000000"/>
          <w:sz w:val="18"/>
        </w:rPr>
        <w:t xml:space="preserve"> </w:t>
      </w:r>
      <w:r w:rsidRPr="000D2481">
        <w:rPr>
          <w:color w:val="000000"/>
          <w:sz w:val="18"/>
        </w:rPr>
        <w:t>açıklaması</w:t>
      </w:r>
      <w:r w:rsidRPr="000D2481" w:rsidR="007C20E2">
        <w:rPr>
          <w:color w:val="000000"/>
          <w:sz w:val="18"/>
        </w:rPr>
        <w:t xml:space="preserve"> </w:t>
      </w:r>
      <w:r w:rsidRPr="000D2481">
        <w:rPr>
          <w:color w:val="000000"/>
          <w:sz w:val="18"/>
        </w:rPr>
        <w:t>sırasında</w:t>
      </w:r>
      <w:r w:rsidRPr="000D2481" w:rsidR="007C20E2">
        <w:rPr>
          <w:color w:val="000000"/>
          <w:sz w:val="18"/>
        </w:rPr>
        <w:t xml:space="preserve"> </w:t>
      </w:r>
      <w:r w:rsidRPr="000D2481">
        <w:rPr>
          <w:color w:val="000000"/>
          <w:sz w:val="18"/>
        </w:rPr>
        <w:t>şahsına</w:t>
      </w:r>
      <w:r w:rsidRPr="000D2481" w:rsidR="007C20E2">
        <w:rPr>
          <w:color w:val="000000"/>
          <w:sz w:val="18"/>
        </w:rPr>
        <w:t xml:space="preserve"> </w:t>
      </w:r>
      <w:r w:rsidRPr="000D2481">
        <w:rPr>
          <w:color w:val="000000"/>
          <w:sz w:val="18"/>
        </w:rPr>
        <w:t>sataşması</w:t>
      </w:r>
      <w:r w:rsidRPr="000D2481" w:rsidR="007C20E2">
        <w:rPr>
          <w:color w:val="000000"/>
          <w:sz w:val="18"/>
        </w:rPr>
        <w:t xml:space="preserve"> </w:t>
      </w:r>
      <w:r w:rsidRPr="000D2481">
        <w:rPr>
          <w:color w:val="000000"/>
          <w:sz w:val="18"/>
        </w:rPr>
        <w:t>nedeniyle</w:t>
      </w:r>
      <w:r w:rsidRPr="000D2481" w:rsidR="007C20E2">
        <w:rPr>
          <w:color w:val="000000"/>
          <w:sz w:val="18"/>
        </w:rPr>
        <w:t xml:space="preserve"> </w:t>
      </w:r>
      <w:r w:rsidRPr="000D2481">
        <w:rPr>
          <w:color w:val="000000"/>
          <w:sz w:val="18"/>
        </w:rPr>
        <w:t>konuşması</w:t>
      </w:r>
    </w:p>
    <w:p w:rsidRPr="000D2481" w:rsidR="00DE6BBE" w:rsidP="000D2481" w:rsidRDefault="00DE6BBE">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tabii,</w:t>
      </w:r>
      <w:r w:rsidRPr="000D2481" w:rsidR="007C20E2">
        <w:rPr>
          <w:sz w:val="18"/>
        </w:rPr>
        <w:t xml:space="preserve"> </w:t>
      </w:r>
      <w:r w:rsidRPr="000D2481">
        <w:rPr>
          <w:sz w:val="18"/>
        </w:rPr>
        <w:t>ben</w:t>
      </w:r>
      <w:r w:rsidRPr="000D2481" w:rsidR="007C20E2">
        <w:rPr>
          <w:sz w:val="18"/>
        </w:rPr>
        <w:t xml:space="preserve"> </w:t>
      </w:r>
      <w:r w:rsidRPr="000D2481">
        <w:rPr>
          <w:sz w:val="18"/>
        </w:rPr>
        <w:t>kendimden</w:t>
      </w:r>
      <w:r w:rsidRPr="000D2481" w:rsidR="007C20E2">
        <w:rPr>
          <w:sz w:val="18"/>
        </w:rPr>
        <w:t xml:space="preserve"> </w:t>
      </w:r>
      <w:r w:rsidRPr="000D2481">
        <w:rPr>
          <w:sz w:val="18"/>
        </w:rPr>
        <w:t>bahsetmeyi</w:t>
      </w:r>
      <w:r w:rsidRPr="000D2481" w:rsidR="007C20E2">
        <w:rPr>
          <w:sz w:val="18"/>
        </w:rPr>
        <w:t xml:space="preserve"> </w:t>
      </w:r>
      <w:r w:rsidRPr="000D2481">
        <w:rPr>
          <w:sz w:val="18"/>
        </w:rPr>
        <w:t>çok</w:t>
      </w:r>
      <w:r w:rsidRPr="000D2481" w:rsidR="007C20E2">
        <w:rPr>
          <w:sz w:val="18"/>
        </w:rPr>
        <w:t xml:space="preserve"> </w:t>
      </w:r>
      <w:r w:rsidRPr="000D2481">
        <w:rPr>
          <w:sz w:val="18"/>
        </w:rPr>
        <w:t>sevmiyorum</w:t>
      </w:r>
      <w:r w:rsidRPr="000D2481" w:rsidR="007C20E2">
        <w:rPr>
          <w:sz w:val="18"/>
        </w:rPr>
        <w:t xml:space="preserve"> </w:t>
      </w:r>
      <w:r w:rsidRPr="000D2481">
        <w:rPr>
          <w:sz w:val="18"/>
        </w:rPr>
        <w:t>ama</w:t>
      </w:r>
      <w:r w:rsidRPr="000D2481" w:rsidR="007C20E2">
        <w:rPr>
          <w:sz w:val="18"/>
        </w:rPr>
        <w:t xml:space="preserve"> </w:t>
      </w:r>
      <w:r w:rsidRPr="000D2481">
        <w:rPr>
          <w:sz w:val="18"/>
        </w:rPr>
        <w:t>ben</w:t>
      </w:r>
      <w:r w:rsidRPr="000D2481" w:rsidR="007C20E2">
        <w:rPr>
          <w:sz w:val="18"/>
        </w:rPr>
        <w:t xml:space="preserve"> </w:t>
      </w:r>
      <w:r w:rsidRPr="000D2481">
        <w:rPr>
          <w:sz w:val="18"/>
        </w:rPr>
        <w:t>1981</w:t>
      </w:r>
      <w:r w:rsidRPr="000D2481" w:rsidR="007C20E2">
        <w:rPr>
          <w:sz w:val="18"/>
        </w:rPr>
        <w:t xml:space="preserve"> </w:t>
      </w:r>
      <w:r w:rsidRPr="000D2481">
        <w:rPr>
          <w:sz w:val="18"/>
        </w:rPr>
        <w:t>Ege</w:t>
      </w:r>
      <w:r w:rsidRPr="000D2481" w:rsidR="007C20E2">
        <w:rPr>
          <w:sz w:val="18"/>
        </w:rPr>
        <w:t xml:space="preserve"> </w:t>
      </w:r>
      <w:r w:rsidRPr="000D2481">
        <w:rPr>
          <w:sz w:val="18"/>
        </w:rPr>
        <w:t>Üniversitesi</w:t>
      </w:r>
      <w:r w:rsidRPr="000D2481" w:rsidR="007C20E2">
        <w:rPr>
          <w:sz w:val="18"/>
        </w:rPr>
        <w:t xml:space="preserve"> </w:t>
      </w:r>
      <w:r w:rsidRPr="000D2481">
        <w:rPr>
          <w:sz w:val="18"/>
        </w:rPr>
        <w:t>İletişim</w:t>
      </w:r>
      <w:r w:rsidRPr="000D2481" w:rsidR="007C20E2">
        <w:rPr>
          <w:sz w:val="18"/>
        </w:rPr>
        <w:t xml:space="preserve"> </w:t>
      </w:r>
      <w:r w:rsidRPr="000D2481">
        <w:rPr>
          <w:sz w:val="18"/>
        </w:rPr>
        <w:t>Fakültesi</w:t>
      </w:r>
      <w:r w:rsidRPr="000D2481" w:rsidR="007C20E2">
        <w:rPr>
          <w:sz w:val="18"/>
        </w:rPr>
        <w:t xml:space="preserve"> </w:t>
      </w:r>
      <w:r w:rsidRPr="000D2481">
        <w:rPr>
          <w:sz w:val="18"/>
        </w:rPr>
        <w:t>mezunuyum</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üniversiteden</w:t>
      </w:r>
      <w:r w:rsidRPr="000D2481" w:rsidR="007C20E2">
        <w:rPr>
          <w:sz w:val="18"/>
        </w:rPr>
        <w:t xml:space="preserve"> </w:t>
      </w:r>
      <w:r w:rsidRPr="000D2481">
        <w:rPr>
          <w:sz w:val="18"/>
        </w:rPr>
        <w:t>mezun</w:t>
      </w:r>
      <w:r w:rsidRPr="000D2481" w:rsidR="007C20E2">
        <w:rPr>
          <w:sz w:val="18"/>
        </w:rPr>
        <w:t xml:space="preserve"> </w:t>
      </w:r>
      <w:r w:rsidRPr="000D2481">
        <w:rPr>
          <w:sz w:val="18"/>
        </w:rPr>
        <w:t>olduğum</w:t>
      </w:r>
      <w:r w:rsidRPr="000D2481" w:rsidR="007C20E2">
        <w:rPr>
          <w:sz w:val="18"/>
        </w:rPr>
        <w:t xml:space="preserve"> </w:t>
      </w:r>
      <w:r w:rsidRPr="000D2481">
        <w:rPr>
          <w:sz w:val="18"/>
        </w:rPr>
        <w:t>için</w:t>
      </w:r>
      <w:r w:rsidRPr="000D2481" w:rsidR="007C20E2">
        <w:rPr>
          <w:sz w:val="18"/>
        </w:rPr>
        <w:t xml:space="preserve"> </w:t>
      </w:r>
      <w:r w:rsidRPr="000D2481">
        <w:rPr>
          <w:sz w:val="18"/>
        </w:rPr>
        <w:t>de</w:t>
      </w:r>
      <w:r w:rsidRPr="000D2481" w:rsidR="007C20E2">
        <w:rPr>
          <w:sz w:val="18"/>
        </w:rPr>
        <w:t xml:space="preserve"> </w:t>
      </w:r>
      <w:r w:rsidRPr="000D2481">
        <w:rPr>
          <w:sz w:val="18"/>
        </w:rPr>
        <w:t>büyük</w:t>
      </w:r>
      <w:r w:rsidRPr="000D2481" w:rsidR="007C20E2">
        <w:rPr>
          <w:sz w:val="18"/>
        </w:rPr>
        <w:t xml:space="preserve"> </w:t>
      </w:r>
      <w:r w:rsidRPr="000D2481">
        <w:rPr>
          <w:sz w:val="18"/>
        </w:rPr>
        <w:t>bir</w:t>
      </w:r>
      <w:r w:rsidRPr="000D2481" w:rsidR="007C20E2">
        <w:rPr>
          <w:sz w:val="18"/>
        </w:rPr>
        <w:t xml:space="preserve"> </w:t>
      </w:r>
      <w:r w:rsidRPr="000D2481">
        <w:rPr>
          <w:sz w:val="18"/>
        </w:rPr>
        <w:t>gurur</w:t>
      </w:r>
      <w:r w:rsidRPr="000D2481" w:rsidR="007C20E2">
        <w:rPr>
          <w:sz w:val="18"/>
        </w:rPr>
        <w:t xml:space="preserve"> </w:t>
      </w:r>
      <w:r w:rsidRPr="000D2481">
        <w:rPr>
          <w:sz w:val="18"/>
        </w:rPr>
        <w:t>duyuyorum.</w:t>
      </w:r>
      <w:r w:rsidRPr="000D2481" w:rsidR="007C20E2">
        <w:rPr>
          <w:sz w:val="18"/>
        </w:rPr>
        <w:t xml:space="preserve"> </w:t>
      </w:r>
      <w:r w:rsidRPr="000D2481">
        <w:rPr>
          <w:sz w:val="18"/>
        </w:rPr>
        <w:t>Buradan</w:t>
      </w:r>
      <w:r w:rsidRPr="000D2481" w:rsidR="007C20E2">
        <w:rPr>
          <w:sz w:val="18"/>
        </w:rPr>
        <w:t xml:space="preserve"> </w:t>
      </w:r>
      <w:r w:rsidRPr="000D2481">
        <w:rPr>
          <w:sz w:val="18"/>
        </w:rPr>
        <w:t>pek</w:t>
      </w:r>
      <w:r w:rsidRPr="000D2481" w:rsidR="007C20E2">
        <w:rPr>
          <w:sz w:val="18"/>
        </w:rPr>
        <w:t xml:space="preserve"> </w:t>
      </w:r>
      <w:r w:rsidRPr="000D2481">
        <w:rPr>
          <w:sz w:val="18"/>
        </w:rPr>
        <w:t>çok</w:t>
      </w:r>
      <w:r w:rsidRPr="000D2481" w:rsidR="007C20E2">
        <w:rPr>
          <w:sz w:val="18"/>
        </w:rPr>
        <w:t xml:space="preserve"> </w:t>
      </w:r>
      <w:r w:rsidRPr="000D2481">
        <w:rPr>
          <w:sz w:val="18"/>
        </w:rPr>
        <w:t>arkadaşım</w:t>
      </w:r>
      <w:r w:rsidRPr="000D2481" w:rsidR="007C20E2">
        <w:rPr>
          <w:sz w:val="18"/>
        </w:rPr>
        <w:t xml:space="preserve"> </w:t>
      </w:r>
      <w:r w:rsidRPr="000D2481">
        <w:rPr>
          <w:sz w:val="18"/>
        </w:rPr>
        <w:t>var</w:t>
      </w:r>
      <w:r w:rsidRPr="000D2481" w:rsidR="007C20E2">
        <w:rPr>
          <w:sz w:val="18"/>
        </w:rPr>
        <w:t xml:space="preserve"> </w:t>
      </w:r>
      <w:r w:rsidRPr="000D2481">
        <w:rPr>
          <w:sz w:val="18"/>
        </w:rPr>
        <w:t>hâlâ</w:t>
      </w:r>
      <w:r w:rsidRPr="000D2481" w:rsidR="007C20E2">
        <w:rPr>
          <w:sz w:val="18"/>
        </w:rPr>
        <w:t xml:space="preserve"> </w:t>
      </w:r>
      <w:r w:rsidRPr="000D2481">
        <w:rPr>
          <w:sz w:val="18"/>
        </w:rPr>
        <w:t>ve</w:t>
      </w:r>
      <w:r w:rsidRPr="000D2481" w:rsidR="007C20E2">
        <w:rPr>
          <w:sz w:val="18"/>
        </w:rPr>
        <w:t xml:space="preserve"> </w:t>
      </w:r>
      <w:r w:rsidRPr="000D2481">
        <w:rPr>
          <w:sz w:val="18"/>
        </w:rPr>
        <w:t>iddiayla</w:t>
      </w:r>
      <w:r w:rsidRPr="000D2481" w:rsidR="007C20E2">
        <w:rPr>
          <w:sz w:val="18"/>
        </w:rPr>
        <w:t xml:space="preserve"> </w:t>
      </w:r>
      <w:r w:rsidRPr="000D2481">
        <w:rPr>
          <w:sz w:val="18"/>
        </w:rPr>
        <w:t>söylüyorum,</w:t>
      </w:r>
      <w:r w:rsidRPr="000D2481" w:rsidR="007C20E2">
        <w:rPr>
          <w:sz w:val="18"/>
        </w:rPr>
        <w:t xml:space="preserve"> </w:t>
      </w:r>
      <w:r w:rsidRPr="000D2481">
        <w:rPr>
          <w:sz w:val="18"/>
        </w:rPr>
        <w:t>İzmir’de</w:t>
      </w:r>
      <w:r w:rsidRPr="000D2481" w:rsidR="007C20E2">
        <w:rPr>
          <w:sz w:val="18"/>
        </w:rPr>
        <w:t xml:space="preserve"> </w:t>
      </w:r>
      <w:r w:rsidRPr="000D2481">
        <w:rPr>
          <w:sz w:val="18"/>
        </w:rPr>
        <w:t>ve</w:t>
      </w:r>
      <w:r w:rsidRPr="000D2481" w:rsidR="007C20E2">
        <w:rPr>
          <w:sz w:val="18"/>
        </w:rPr>
        <w:t xml:space="preserve"> </w:t>
      </w:r>
      <w:r w:rsidRPr="000D2481">
        <w:rPr>
          <w:sz w:val="18"/>
        </w:rPr>
        <w:t>çevre</w:t>
      </w:r>
      <w:r w:rsidRPr="000D2481" w:rsidR="007C20E2">
        <w:rPr>
          <w:sz w:val="18"/>
        </w:rPr>
        <w:t xml:space="preserve"> </w:t>
      </w:r>
      <w:r w:rsidRPr="000D2481">
        <w:rPr>
          <w:sz w:val="18"/>
        </w:rPr>
        <w:t>ilçelerinde</w:t>
      </w:r>
      <w:r w:rsidRPr="000D2481" w:rsidR="007C20E2">
        <w:rPr>
          <w:sz w:val="18"/>
        </w:rPr>
        <w:t xml:space="preserve"> </w:t>
      </w:r>
      <w:r w:rsidRPr="000D2481">
        <w:rPr>
          <w:sz w:val="18"/>
        </w:rPr>
        <w:t>ayak</w:t>
      </w:r>
      <w:r w:rsidRPr="000D2481" w:rsidR="007C20E2">
        <w:rPr>
          <w:sz w:val="18"/>
        </w:rPr>
        <w:t xml:space="preserve"> </w:t>
      </w:r>
      <w:r w:rsidRPr="000D2481">
        <w:rPr>
          <w:sz w:val="18"/>
        </w:rPr>
        <w:t>basmadığım</w:t>
      </w:r>
      <w:r w:rsidRPr="000D2481" w:rsidR="007C20E2">
        <w:rPr>
          <w:sz w:val="18"/>
        </w:rPr>
        <w:t xml:space="preserve"> </w:t>
      </w:r>
      <w:r w:rsidRPr="000D2481">
        <w:rPr>
          <w:sz w:val="18"/>
        </w:rPr>
        <w:t>yer</w:t>
      </w:r>
      <w:r w:rsidRPr="000D2481" w:rsidR="007C20E2">
        <w:rPr>
          <w:sz w:val="18"/>
        </w:rPr>
        <w:t xml:space="preserve"> </w:t>
      </w:r>
      <w:r w:rsidRPr="000D2481">
        <w:rPr>
          <w:sz w:val="18"/>
        </w:rPr>
        <w:t>yoktur.</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E6BBE" w:rsidP="000D2481" w:rsidRDefault="00DE6BBE">
      <w:pPr>
        <w:pStyle w:val="GENELKURUL"/>
        <w:spacing w:line="240" w:lineRule="auto"/>
        <w:rPr>
          <w:sz w:val="18"/>
        </w:rPr>
      </w:pPr>
      <w:r w:rsidRPr="000D2481">
        <w:rPr>
          <w:sz w:val="18"/>
        </w:rPr>
        <w:t>Gazete</w:t>
      </w:r>
      <w:r w:rsidRPr="000D2481" w:rsidR="007C20E2">
        <w:rPr>
          <w:sz w:val="18"/>
        </w:rPr>
        <w:t xml:space="preserve"> </w:t>
      </w:r>
      <w:r w:rsidRPr="000D2481">
        <w:rPr>
          <w:sz w:val="18"/>
        </w:rPr>
        <w:t>İzmir’de</w:t>
      </w:r>
      <w:r w:rsidRPr="000D2481" w:rsidR="007C20E2">
        <w:rPr>
          <w:sz w:val="18"/>
        </w:rPr>
        <w:t xml:space="preserve"> </w:t>
      </w:r>
      <w:r w:rsidRPr="000D2481">
        <w:rPr>
          <w:sz w:val="18"/>
        </w:rPr>
        <w:t>gazeteciliğe</w:t>
      </w:r>
      <w:r w:rsidRPr="000D2481" w:rsidR="007C20E2">
        <w:rPr>
          <w:sz w:val="18"/>
        </w:rPr>
        <w:t xml:space="preserve"> </w:t>
      </w:r>
      <w:r w:rsidRPr="000D2481">
        <w:rPr>
          <w:sz w:val="18"/>
        </w:rPr>
        <w:t>başladım,</w:t>
      </w:r>
      <w:r w:rsidRPr="000D2481" w:rsidR="007C20E2">
        <w:rPr>
          <w:sz w:val="18"/>
        </w:rPr>
        <w:t xml:space="preserve"> </w:t>
      </w:r>
      <w:r w:rsidRPr="000D2481">
        <w:rPr>
          <w:sz w:val="18"/>
        </w:rPr>
        <w:t>on</w:t>
      </w:r>
      <w:r w:rsidRPr="000D2481" w:rsidR="007C20E2">
        <w:rPr>
          <w:sz w:val="18"/>
        </w:rPr>
        <w:t xml:space="preserve"> </w:t>
      </w:r>
      <w:r w:rsidRPr="000D2481">
        <w:rPr>
          <w:sz w:val="18"/>
        </w:rPr>
        <w:t>yıl</w:t>
      </w:r>
      <w:r w:rsidRPr="000D2481" w:rsidR="007C20E2">
        <w:rPr>
          <w:sz w:val="18"/>
        </w:rPr>
        <w:t xml:space="preserve"> </w:t>
      </w:r>
      <w:r w:rsidRPr="000D2481">
        <w:rPr>
          <w:sz w:val="18"/>
        </w:rPr>
        <w:t>burada</w:t>
      </w:r>
      <w:r w:rsidRPr="000D2481" w:rsidR="007C20E2">
        <w:rPr>
          <w:sz w:val="18"/>
        </w:rPr>
        <w:t xml:space="preserve"> </w:t>
      </w:r>
      <w:r w:rsidRPr="000D2481">
        <w:rPr>
          <w:sz w:val="18"/>
        </w:rPr>
        <w:t>gazeteciliği</w:t>
      </w:r>
      <w:r w:rsidRPr="000D2481" w:rsidR="007C20E2">
        <w:rPr>
          <w:sz w:val="18"/>
        </w:rPr>
        <w:t xml:space="preserve"> </w:t>
      </w:r>
      <w:r w:rsidRPr="000D2481">
        <w:rPr>
          <w:sz w:val="18"/>
        </w:rPr>
        <w:t>sürdürdüm</w:t>
      </w:r>
      <w:r w:rsidRPr="000D2481" w:rsidR="007C20E2">
        <w:rPr>
          <w:sz w:val="18"/>
        </w:rPr>
        <w:t xml:space="preserve"> </w:t>
      </w:r>
      <w:r w:rsidRPr="000D2481">
        <w:rPr>
          <w:sz w:val="18"/>
        </w:rPr>
        <w:t>ve</w:t>
      </w:r>
      <w:r w:rsidRPr="000D2481" w:rsidR="007C20E2">
        <w:rPr>
          <w:sz w:val="18"/>
        </w:rPr>
        <w:t xml:space="preserve"> </w:t>
      </w:r>
      <w:r w:rsidRPr="000D2481">
        <w:rPr>
          <w:sz w:val="18"/>
        </w:rPr>
        <w:t>bugün</w:t>
      </w:r>
      <w:r w:rsidRPr="000D2481" w:rsidR="007C20E2">
        <w:rPr>
          <w:sz w:val="18"/>
        </w:rPr>
        <w:t xml:space="preserve"> </w:t>
      </w:r>
      <w:r w:rsidRPr="000D2481">
        <w:rPr>
          <w:sz w:val="18"/>
        </w:rPr>
        <w:t>kiminle</w:t>
      </w:r>
      <w:r w:rsidRPr="000D2481" w:rsidR="007C20E2">
        <w:rPr>
          <w:sz w:val="18"/>
        </w:rPr>
        <w:t xml:space="preserve"> </w:t>
      </w:r>
      <w:r w:rsidRPr="000D2481">
        <w:rPr>
          <w:sz w:val="18"/>
        </w:rPr>
        <w:t>görüşsem</w:t>
      </w:r>
      <w:r w:rsidRPr="000D2481" w:rsidR="007C20E2">
        <w:rPr>
          <w:sz w:val="18"/>
        </w:rPr>
        <w:t xml:space="preserve"> </w:t>
      </w:r>
      <w:r w:rsidRPr="000D2481">
        <w:rPr>
          <w:sz w:val="18"/>
        </w:rPr>
        <w:t>İzmir’de</w:t>
      </w:r>
      <w:r w:rsidRPr="000D2481" w:rsidR="007C20E2">
        <w:rPr>
          <w:sz w:val="18"/>
        </w:rPr>
        <w:t xml:space="preserve"> </w:t>
      </w:r>
      <w:r w:rsidRPr="000D2481">
        <w:rPr>
          <w:sz w:val="18"/>
        </w:rPr>
        <w:t>“Biz</w:t>
      </w:r>
      <w:r w:rsidRPr="000D2481" w:rsidR="007C20E2">
        <w:rPr>
          <w:sz w:val="18"/>
        </w:rPr>
        <w:t xml:space="preserve"> </w:t>
      </w:r>
      <w:r w:rsidRPr="000D2481">
        <w:rPr>
          <w:sz w:val="18"/>
        </w:rPr>
        <w:t>sizinle</w:t>
      </w:r>
      <w:r w:rsidRPr="000D2481" w:rsidR="007C20E2">
        <w:rPr>
          <w:sz w:val="18"/>
        </w:rPr>
        <w:t xml:space="preserve"> </w:t>
      </w:r>
      <w:r w:rsidRPr="000D2481">
        <w:rPr>
          <w:sz w:val="18"/>
        </w:rPr>
        <w:t>85’te</w:t>
      </w:r>
      <w:r w:rsidRPr="000D2481" w:rsidR="007C20E2">
        <w:rPr>
          <w:sz w:val="18"/>
        </w:rPr>
        <w:t xml:space="preserve"> </w:t>
      </w:r>
      <w:r w:rsidRPr="000D2481">
        <w:rPr>
          <w:sz w:val="18"/>
        </w:rPr>
        <w:t>şunu</w:t>
      </w:r>
      <w:r w:rsidRPr="000D2481" w:rsidR="007C20E2">
        <w:rPr>
          <w:sz w:val="18"/>
        </w:rPr>
        <w:t xml:space="preserve"> </w:t>
      </w:r>
      <w:r w:rsidRPr="000D2481">
        <w:rPr>
          <w:sz w:val="18"/>
        </w:rPr>
        <w:t>yapmıştık,</w:t>
      </w:r>
      <w:r w:rsidRPr="000D2481" w:rsidR="007C20E2">
        <w:rPr>
          <w:sz w:val="18"/>
        </w:rPr>
        <w:t xml:space="preserve"> </w:t>
      </w:r>
      <w:r w:rsidRPr="000D2481">
        <w:rPr>
          <w:sz w:val="18"/>
        </w:rPr>
        <w:t>78’de</w:t>
      </w:r>
      <w:r w:rsidRPr="000D2481" w:rsidR="007C20E2">
        <w:rPr>
          <w:sz w:val="18"/>
        </w:rPr>
        <w:t xml:space="preserve"> </w:t>
      </w:r>
      <w:r w:rsidRPr="000D2481">
        <w:rPr>
          <w:sz w:val="18"/>
        </w:rPr>
        <w:t>bunu</w:t>
      </w:r>
      <w:r w:rsidRPr="000D2481" w:rsidR="007C20E2">
        <w:rPr>
          <w:sz w:val="18"/>
        </w:rPr>
        <w:t xml:space="preserve"> </w:t>
      </w:r>
      <w:r w:rsidRPr="000D2481">
        <w:rPr>
          <w:sz w:val="18"/>
        </w:rPr>
        <w:t>yapmıştık.”</w:t>
      </w:r>
      <w:r w:rsidRPr="000D2481" w:rsidR="007C20E2">
        <w:rPr>
          <w:sz w:val="18"/>
        </w:rPr>
        <w:t xml:space="preserve"> </w:t>
      </w:r>
      <w:r w:rsidRPr="000D2481">
        <w:rPr>
          <w:sz w:val="18"/>
        </w:rPr>
        <w:t>der.</w:t>
      </w:r>
      <w:r w:rsidRPr="000D2481" w:rsidR="007C20E2">
        <w:rPr>
          <w:sz w:val="18"/>
        </w:rPr>
        <w:t xml:space="preserve"> </w:t>
      </w:r>
      <w:r w:rsidRPr="000D2481">
        <w:rPr>
          <w:sz w:val="18"/>
        </w:rPr>
        <w:t>12</w:t>
      </w:r>
      <w:r w:rsidRPr="000D2481" w:rsidR="007C20E2">
        <w:rPr>
          <w:sz w:val="18"/>
        </w:rPr>
        <w:t xml:space="preserve"> </w:t>
      </w:r>
      <w:r w:rsidRPr="000D2481">
        <w:rPr>
          <w:sz w:val="18"/>
        </w:rPr>
        <w:t>Eylülün</w:t>
      </w:r>
      <w:r w:rsidRPr="000D2481" w:rsidR="007C20E2">
        <w:rPr>
          <w:sz w:val="18"/>
        </w:rPr>
        <w:t xml:space="preserve"> </w:t>
      </w:r>
      <w:r w:rsidRPr="000D2481">
        <w:rPr>
          <w:sz w:val="18"/>
        </w:rPr>
        <w:t>öncesinde,</w:t>
      </w:r>
      <w:r w:rsidRPr="000D2481" w:rsidR="007C20E2">
        <w:rPr>
          <w:sz w:val="18"/>
        </w:rPr>
        <w:t xml:space="preserve"> </w:t>
      </w:r>
      <w:r w:rsidRPr="000D2481">
        <w:rPr>
          <w:sz w:val="18"/>
        </w:rPr>
        <w:t>Ege</w:t>
      </w:r>
      <w:r w:rsidRPr="000D2481" w:rsidR="007C20E2">
        <w:rPr>
          <w:sz w:val="18"/>
        </w:rPr>
        <w:t xml:space="preserve"> </w:t>
      </w:r>
      <w:r w:rsidRPr="000D2481">
        <w:rPr>
          <w:sz w:val="18"/>
        </w:rPr>
        <w:t>Üniversitesindeki</w:t>
      </w:r>
      <w:r w:rsidRPr="000D2481" w:rsidR="007C20E2">
        <w:rPr>
          <w:sz w:val="18"/>
        </w:rPr>
        <w:t xml:space="preserve"> </w:t>
      </w:r>
      <w:r w:rsidRPr="000D2481">
        <w:rPr>
          <w:sz w:val="18"/>
        </w:rPr>
        <w:t>bütün</w:t>
      </w:r>
      <w:r w:rsidRPr="000D2481" w:rsidR="007C20E2">
        <w:rPr>
          <w:sz w:val="18"/>
        </w:rPr>
        <w:t xml:space="preserve"> </w:t>
      </w:r>
      <w:r w:rsidRPr="000D2481">
        <w:rPr>
          <w:sz w:val="18"/>
        </w:rPr>
        <w:t>toplumsal</w:t>
      </w:r>
      <w:r w:rsidRPr="000D2481" w:rsidR="007C20E2">
        <w:rPr>
          <w:sz w:val="18"/>
        </w:rPr>
        <w:t xml:space="preserve"> </w:t>
      </w:r>
      <w:r w:rsidRPr="000D2481">
        <w:rPr>
          <w:sz w:val="18"/>
        </w:rPr>
        <w:t>hareketlerde</w:t>
      </w:r>
      <w:r w:rsidRPr="000D2481" w:rsidR="007C20E2">
        <w:rPr>
          <w:sz w:val="18"/>
        </w:rPr>
        <w:t xml:space="preserve"> </w:t>
      </w:r>
      <w:r w:rsidRPr="000D2481" w:rsidR="00417C86">
        <w:rPr>
          <w:sz w:val="18"/>
        </w:rPr>
        <w:t>-</w:t>
      </w:r>
      <w:r w:rsidRPr="000D2481">
        <w:rPr>
          <w:sz w:val="18"/>
        </w:rPr>
        <w:t>hukukun</w:t>
      </w:r>
      <w:r w:rsidRPr="000D2481" w:rsidR="007C20E2">
        <w:rPr>
          <w:sz w:val="18"/>
        </w:rPr>
        <w:t xml:space="preserve"> </w:t>
      </w:r>
      <w:r w:rsidRPr="000D2481">
        <w:rPr>
          <w:sz w:val="18"/>
        </w:rPr>
        <w:t>içinde</w:t>
      </w:r>
      <w:r w:rsidRPr="000D2481" w:rsidR="007C20E2">
        <w:rPr>
          <w:sz w:val="18"/>
        </w:rPr>
        <w:t xml:space="preserve"> </w:t>
      </w:r>
      <w:r w:rsidRPr="000D2481">
        <w:rPr>
          <w:sz w:val="18"/>
        </w:rPr>
        <w:t>kalarak-</w:t>
      </w:r>
      <w:r w:rsidRPr="000D2481" w:rsidR="007C20E2">
        <w:rPr>
          <w:sz w:val="18"/>
        </w:rPr>
        <w:t xml:space="preserve"> </w:t>
      </w:r>
      <w:r w:rsidRPr="000D2481">
        <w:rPr>
          <w:sz w:val="18"/>
        </w:rPr>
        <w:t>her</w:t>
      </w:r>
      <w:r w:rsidRPr="000D2481" w:rsidR="007C20E2">
        <w:rPr>
          <w:sz w:val="18"/>
        </w:rPr>
        <w:t xml:space="preserve"> </w:t>
      </w:r>
      <w:r w:rsidRPr="000D2481">
        <w:rPr>
          <w:sz w:val="18"/>
        </w:rPr>
        <w:t>türlü</w:t>
      </w:r>
      <w:r w:rsidRPr="000D2481" w:rsidR="007C20E2">
        <w:rPr>
          <w:sz w:val="18"/>
        </w:rPr>
        <w:t xml:space="preserve"> </w:t>
      </w:r>
      <w:r w:rsidRPr="000D2481">
        <w:rPr>
          <w:sz w:val="18"/>
        </w:rPr>
        <w:t>mücadelenin</w:t>
      </w:r>
      <w:r w:rsidRPr="000D2481" w:rsidR="007C20E2">
        <w:rPr>
          <w:sz w:val="18"/>
        </w:rPr>
        <w:t xml:space="preserve"> </w:t>
      </w:r>
      <w:r w:rsidRPr="000D2481">
        <w:rPr>
          <w:sz w:val="18"/>
        </w:rPr>
        <w:t>içinde</w:t>
      </w:r>
      <w:r w:rsidRPr="000D2481" w:rsidR="007C20E2">
        <w:rPr>
          <w:sz w:val="18"/>
        </w:rPr>
        <w:t xml:space="preserve"> </w:t>
      </w:r>
      <w:r w:rsidRPr="000D2481">
        <w:rPr>
          <w:sz w:val="18"/>
        </w:rPr>
        <w:t>bulundum.</w:t>
      </w:r>
      <w:r w:rsidRPr="000D2481" w:rsidR="007C20E2">
        <w:rPr>
          <w:sz w:val="18"/>
        </w:rPr>
        <w:t xml:space="preserve"> </w:t>
      </w:r>
      <w:r w:rsidRPr="000D2481">
        <w:rPr>
          <w:sz w:val="18"/>
        </w:rPr>
        <w:t>Sonrasında</w:t>
      </w:r>
      <w:r w:rsidRPr="000D2481" w:rsidR="007C20E2">
        <w:rPr>
          <w:sz w:val="18"/>
        </w:rPr>
        <w:t xml:space="preserve"> </w:t>
      </w:r>
      <w:r w:rsidRPr="000D2481">
        <w:rPr>
          <w:sz w:val="18"/>
        </w:rPr>
        <w:t>da</w:t>
      </w:r>
      <w:r w:rsidRPr="000D2481" w:rsidR="007C20E2">
        <w:rPr>
          <w:sz w:val="18"/>
        </w:rPr>
        <w:t xml:space="preserve"> </w:t>
      </w:r>
      <w:r w:rsidRPr="000D2481">
        <w:rPr>
          <w:sz w:val="18"/>
        </w:rPr>
        <w:t>yine</w:t>
      </w:r>
      <w:r w:rsidRPr="000D2481" w:rsidR="007C20E2">
        <w:rPr>
          <w:sz w:val="18"/>
        </w:rPr>
        <w:t xml:space="preserve"> </w:t>
      </w:r>
      <w:r w:rsidRPr="000D2481">
        <w:rPr>
          <w:sz w:val="18"/>
        </w:rPr>
        <w:t>bahsettiğim</w:t>
      </w:r>
      <w:r w:rsidRPr="000D2481" w:rsidR="007C20E2">
        <w:rPr>
          <w:sz w:val="18"/>
        </w:rPr>
        <w:t xml:space="preserve"> </w:t>
      </w:r>
      <w:r w:rsidRPr="000D2481">
        <w:rPr>
          <w:sz w:val="18"/>
        </w:rPr>
        <w:t>gibi</w:t>
      </w:r>
      <w:r w:rsidRPr="000D2481" w:rsidR="007C20E2">
        <w:rPr>
          <w:sz w:val="18"/>
        </w:rPr>
        <w:t xml:space="preserve"> </w:t>
      </w:r>
      <w:r w:rsidRPr="000D2481">
        <w:rPr>
          <w:sz w:val="18"/>
        </w:rPr>
        <w:t>on</w:t>
      </w:r>
      <w:r w:rsidRPr="000D2481" w:rsidR="007C20E2">
        <w:rPr>
          <w:sz w:val="18"/>
        </w:rPr>
        <w:t xml:space="preserve"> </w:t>
      </w:r>
      <w:r w:rsidRPr="000D2481">
        <w:rPr>
          <w:sz w:val="18"/>
        </w:rPr>
        <w:t>yıl</w:t>
      </w:r>
      <w:r w:rsidRPr="000D2481" w:rsidR="007C20E2">
        <w:rPr>
          <w:sz w:val="18"/>
        </w:rPr>
        <w:t xml:space="preserve"> </w:t>
      </w:r>
      <w:r w:rsidRPr="000D2481">
        <w:rPr>
          <w:sz w:val="18"/>
        </w:rPr>
        <w:t>İzmir’de</w:t>
      </w:r>
      <w:r w:rsidRPr="000D2481" w:rsidR="007C20E2">
        <w:rPr>
          <w:sz w:val="18"/>
        </w:rPr>
        <w:t xml:space="preserve"> </w:t>
      </w:r>
      <w:r w:rsidRPr="000D2481">
        <w:rPr>
          <w:sz w:val="18"/>
        </w:rPr>
        <w:t>gazetecilik</w:t>
      </w:r>
      <w:r w:rsidRPr="000D2481" w:rsidR="007C20E2">
        <w:rPr>
          <w:sz w:val="18"/>
        </w:rPr>
        <w:t xml:space="preserve"> </w:t>
      </w:r>
      <w:r w:rsidRPr="000D2481">
        <w:rPr>
          <w:sz w:val="18"/>
        </w:rPr>
        <w:t>yaparak</w:t>
      </w:r>
      <w:r w:rsidRPr="000D2481" w:rsidR="007C20E2">
        <w:rPr>
          <w:sz w:val="18"/>
        </w:rPr>
        <w:t xml:space="preserve"> </w:t>
      </w:r>
      <w:r w:rsidRPr="000D2481">
        <w:rPr>
          <w:sz w:val="18"/>
        </w:rPr>
        <w:t>İzmir’in</w:t>
      </w:r>
      <w:r w:rsidRPr="000D2481" w:rsidR="007C20E2">
        <w:rPr>
          <w:sz w:val="18"/>
        </w:rPr>
        <w:t xml:space="preserve"> </w:t>
      </w:r>
      <w:r w:rsidRPr="000D2481">
        <w:rPr>
          <w:sz w:val="18"/>
        </w:rPr>
        <w:t>bütün</w:t>
      </w:r>
      <w:r w:rsidRPr="000D2481" w:rsidR="007C20E2">
        <w:rPr>
          <w:sz w:val="18"/>
        </w:rPr>
        <w:t xml:space="preserve"> </w:t>
      </w:r>
      <w:r w:rsidRPr="000D2481">
        <w:rPr>
          <w:sz w:val="18"/>
        </w:rPr>
        <w:t>sorunlarına</w:t>
      </w:r>
      <w:r w:rsidRPr="000D2481" w:rsidR="007C20E2">
        <w:rPr>
          <w:sz w:val="18"/>
        </w:rPr>
        <w:t xml:space="preserve"> </w:t>
      </w:r>
      <w:r w:rsidRPr="000D2481">
        <w:rPr>
          <w:sz w:val="18"/>
        </w:rPr>
        <w:t>parmak</w:t>
      </w:r>
      <w:r w:rsidRPr="000D2481" w:rsidR="007C20E2">
        <w:rPr>
          <w:sz w:val="18"/>
        </w:rPr>
        <w:t xml:space="preserve"> </w:t>
      </w:r>
      <w:r w:rsidRPr="000D2481">
        <w:rPr>
          <w:sz w:val="18"/>
        </w:rPr>
        <w:t>bastım.</w:t>
      </w:r>
      <w:r w:rsidRPr="000D2481" w:rsidR="007C20E2">
        <w:rPr>
          <w:sz w:val="18"/>
        </w:rPr>
        <w:t xml:space="preserve"> </w:t>
      </w:r>
      <w:r w:rsidRPr="000D2481">
        <w:rPr>
          <w:sz w:val="18"/>
        </w:rPr>
        <w:t>Ve</w:t>
      </w:r>
      <w:r w:rsidRPr="000D2481" w:rsidR="007C20E2">
        <w:rPr>
          <w:sz w:val="18"/>
        </w:rPr>
        <w:t xml:space="preserve"> </w:t>
      </w:r>
      <w:r w:rsidRPr="000D2481">
        <w:rPr>
          <w:sz w:val="18"/>
        </w:rPr>
        <w:t>ben</w:t>
      </w:r>
      <w:r w:rsidRPr="000D2481" w:rsidR="007C20E2">
        <w:rPr>
          <w:sz w:val="18"/>
        </w:rPr>
        <w:t xml:space="preserve"> </w:t>
      </w:r>
      <w:r w:rsidRPr="000D2481">
        <w:rPr>
          <w:sz w:val="18"/>
        </w:rPr>
        <w:t>bugün</w:t>
      </w:r>
      <w:r w:rsidRPr="000D2481" w:rsidR="007C20E2">
        <w:rPr>
          <w:sz w:val="18"/>
        </w:rPr>
        <w:t xml:space="preserve"> </w:t>
      </w:r>
      <w:r w:rsidRPr="000D2481">
        <w:rPr>
          <w:sz w:val="18"/>
        </w:rPr>
        <w:t>İzmir’de</w:t>
      </w:r>
      <w:r w:rsidRPr="000D2481" w:rsidR="007C20E2">
        <w:rPr>
          <w:sz w:val="18"/>
        </w:rPr>
        <w:t xml:space="preserve"> </w:t>
      </w:r>
      <w:r w:rsidRPr="000D2481">
        <w:rPr>
          <w:sz w:val="18"/>
        </w:rPr>
        <w:t>yapılan</w:t>
      </w:r>
      <w:r w:rsidRPr="000D2481" w:rsidR="007C20E2">
        <w:rPr>
          <w:sz w:val="18"/>
        </w:rPr>
        <w:t xml:space="preserve"> </w:t>
      </w:r>
      <w:r w:rsidRPr="000D2481">
        <w:rPr>
          <w:sz w:val="18"/>
        </w:rPr>
        <w:t>yatırımların</w:t>
      </w:r>
      <w:r w:rsidRPr="000D2481" w:rsidR="007C20E2">
        <w:rPr>
          <w:sz w:val="18"/>
        </w:rPr>
        <w:t xml:space="preserve"> </w:t>
      </w:r>
      <w:r w:rsidRPr="000D2481">
        <w:rPr>
          <w:sz w:val="18"/>
        </w:rPr>
        <w:t>hepsinin</w:t>
      </w:r>
      <w:r w:rsidRPr="000D2481" w:rsidR="007C20E2">
        <w:rPr>
          <w:sz w:val="18"/>
        </w:rPr>
        <w:t xml:space="preserve"> </w:t>
      </w:r>
      <w:r w:rsidRPr="000D2481">
        <w:rPr>
          <w:sz w:val="18"/>
        </w:rPr>
        <w:t>geçmişini</w:t>
      </w:r>
      <w:r w:rsidRPr="000D2481" w:rsidR="007C20E2">
        <w:rPr>
          <w:sz w:val="18"/>
        </w:rPr>
        <w:t xml:space="preserve"> </w:t>
      </w:r>
      <w:r w:rsidRPr="000D2481">
        <w:rPr>
          <w:sz w:val="18"/>
        </w:rPr>
        <w:t>biliyorum.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konuşmacının</w:t>
      </w:r>
      <w:r w:rsidRPr="000D2481" w:rsidR="007C20E2">
        <w:rPr>
          <w:sz w:val="18"/>
        </w:rPr>
        <w:t xml:space="preserve"> </w:t>
      </w:r>
      <w:r w:rsidRPr="000D2481">
        <w:rPr>
          <w:sz w:val="18"/>
        </w:rPr>
        <w:t>kendisiyle</w:t>
      </w:r>
      <w:r w:rsidRPr="000D2481" w:rsidR="007C20E2">
        <w:rPr>
          <w:sz w:val="18"/>
        </w:rPr>
        <w:t xml:space="preserve"> </w:t>
      </w:r>
      <w:r w:rsidRPr="000D2481">
        <w:rPr>
          <w:sz w:val="18"/>
        </w:rPr>
        <w:t>ilgili</w:t>
      </w:r>
      <w:r w:rsidRPr="000D2481" w:rsidR="007C20E2">
        <w:rPr>
          <w:sz w:val="18"/>
        </w:rPr>
        <w:t xml:space="preserve"> </w:t>
      </w:r>
      <w:r w:rsidRPr="000D2481">
        <w:rPr>
          <w:sz w:val="18"/>
        </w:rPr>
        <w:t>bir</w:t>
      </w:r>
      <w:r w:rsidRPr="000D2481" w:rsidR="007C20E2">
        <w:rPr>
          <w:sz w:val="18"/>
        </w:rPr>
        <w:t xml:space="preserve"> </w:t>
      </w:r>
      <w:r w:rsidRPr="000D2481">
        <w:rPr>
          <w:sz w:val="18"/>
        </w:rPr>
        <w:t>değerlendirme</w:t>
      </w:r>
      <w:r w:rsidRPr="000D2481" w:rsidR="007C20E2">
        <w:rPr>
          <w:sz w:val="18"/>
        </w:rPr>
        <w:t xml:space="preserve"> </w:t>
      </w:r>
      <w:r w:rsidRPr="000D2481">
        <w:rPr>
          <w:sz w:val="18"/>
        </w:rPr>
        <w:t>yapmak</w:t>
      </w:r>
      <w:r w:rsidRPr="000D2481" w:rsidR="007C20E2">
        <w:rPr>
          <w:sz w:val="18"/>
        </w:rPr>
        <w:t xml:space="preserve"> </w:t>
      </w:r>
      <w:r w:rsidRPr="000D2481">
        <w:rPr>
          <w:sz w:val="18"/>
        </w:rPr>
        <w:t>istemiyorum,</w:t>
      </w:r>
      <w:r w:rsidRPr="000D2481" w:rsidR="007C20E2">
        <w:rPr>
          <w:sz w:val="18"/>
        </w:rPr>
        <w:t xml:space="preserve"> </w:t>
      </w:r>
      <w:r w:rsidRPr="000D2481">
        <w:rPr>
          <w:sz w:val="18"/>
        </w:rPr>
        <w:t>gereksiz.</w:t>
      </w:r>
      <w:r w:rsidRPr="000D2481" w:rsidR="007C20E2">
        <w:rPr>
          <w:sz w:val="18"/>
        </w:rPr>
        <w:t xml:space="preserve"> </w:t>
      </w:r>
      <w:r w:rsidRPr="000D2481">
        <w:rPr>
          <w:sz w:val="18"/>
        </w:rPr>
        <w:t>Ancak</w:t>
      </w:r>
      <w:r w:rsidRPr="000D2481" w:rsidR="007C20E2">
        <w:rPr>
          <w:sz w:val="18"/>
        </w:rPr>
        <w:t xml:space="preserve"> </w:t>
      </w:r>
      <w:r w:rsidRPr="000D2481">
        <w:rPr>
          <w:sz w:val="18"/>
        </w:rPr>
        <w:t>ben</w:t>
      </w:r>
      <w:r w:rsidRPr="000D2481" w:rsidR="007C20E2">
        <w:rPr>
          <w:sz w:val="18"/>
        </w:rPr>
        <w:t xml:space="preserve"> </w:t>
      </w:r>
      <w:r w:rsidRPr="000D2481">
        <w:rPr>
          <w:sz w:val="18"/>
        </w:rPr>
        <w:t>beş</w:t>
      </w:r>
      <w:r w:rsidRPr="000D2481" w:rsidR="007C20E2">
        <w:rPr>
          <w:sz w:val="18"/>
        </w:rPr>
        <w:t xml:space="preserve"> </w:t>
      </w:r>
      <w:r w:rsidRPr="000D2481">
        <w:rPr>
          <w:sz w:val="18"/>
        </w:rPr>
        <w:t>dakikalık</w:t>
      </w:r>
      <w:r w:rsidRPr="000D2481" w:rsidR="007C20E2">
        <w:rPr>
          <w:sz w:val="18"/>
        </w:rPr>
        <w:t xml:space="preserve"> </w:t>
      </w:r>
      <w:r w:rsidRPr="000D2481">
        <w:rPr>
          <w:sz w:val="18"/>
        </w:rPr>
        <w:t>süreyi</w:t>
      </w:r>
      <w:r w:rsidRPr="000D2481" w:rsidR="007C20E2">
        <w:rPr>
          <w:sz w:val="18"/>
        </w:rPr>
        <w:t xml:space="preserve"> </w:t>
      </w:r>
      <w:r w:rsidRPr="000D2481">
        <w:rPr>
          <w:sz w:val="18"/>
        </w:rPr>
        <w:t>de</w:t>
      </w:r>
      <w:r w:rsidRPr="000D2481" w:rsidR="007C20E2">
        <w:rPr>
          <w:sz w:val="18"/>
        </w:rPr>
        <w:t xml:space="preserve"> </w:t>
      </w:r>
      <w:r w:rsidRPr="000D2481">
        <w:rPr>
          <w:sz w:val="18"/>
        </w:rPr>
        <w:t>aşmamaya</w:t>
      </w:r>
      <w:r w:rsidRPr="000D2481" w:rsidR="007C20E2">
        <w:rPr>
          <w:sz w:val="18"/>
        </w:rPr>
        <w:t xml:space="preserve"> </w:t>
      </w:r>
      <w:r w:rsidRPr="000D2481">
        <w:rPr>
          <w:sz w:val="18"/>
        </w:rPr>
        <w:t>özen</w:t>
      </w:r>
      <w:r w:rsidRPr="000D2481" w:rsidR="007C20E2">
        <w:rPr>
          <w:sz w:val="18"/>
        </w:rPr>
        <w:t xml:space="preserve"> </w:t>
      </w:r>
      <w:r w:rsidRPr="000D2481">
        <w:rPr>
          <w:sz w:val="18"/>
        </w:rPr>
        <w:t>gösterdim.</w:t>
      </w:r>
      <w:r w:rsidRPr="000D2481" w:rsidR="007C20E2">
        <w:rPr>
          <w:sz w:val="18"/>
        </w:rPr>
        <w:t xml:space="preserve"> </w:t>
      </w:r>
      <w:r w:rsidRPr="000D2481">
        <w:rPr>
          <w:sz w:val="18"/>
        </w:rPr>
        <w:t>Belki</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istesem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verecekti</w:t>
      </w:r>
      <w:r w:rsidRPr="000D2481" w:rsidR="007C20E2">
        <w:rPr>
          <w:sz w:val="18"/>
        </w:rPr>
        <w:t xml:space="preserve"> </w:t>
      </w:r>
      <w:r w:rsidRPr="000D2481">
        <w:rPr>
          <w:sz w:val="18"/>
        </w:rPr>
        <w:t>ama</w:t>
      </w:r>
      <w:r w:rsidRPr="000D2481" w:rsidR="007C20E2">
        <w:rPr>
          <w:sz w:val="18"/>
        </w:rPr>
        <w:t xml:space="preserve"> </w:t>
      </w:r>
      <w:r w:rsidRPr="000D2481">
        <w:rPr>
          <w:sz w:val="18"/>
        </w:rPr>
        <w:t>devamında</w:t>
      </w:r>
      <w:r w:rsidRPr="000D2481" w:rsidR="007C20E2">
        <w:rPr>
          <w:sz w:val="18"/>
        </w:rPr>
        <w:t xml:space="preserve"> </w:t>
      </w:r>
      <w:r w:rsidRPr="000D2481">
        <w:rPr>
          <w:sz w:val="18"/>
        </w:rPr>
        <w:t>söyleyebileceğim</w:t>
      </w:r>
      <w:r w:rsidRPr="000D2481" w:rsidR="007C20E2">
        <w:rPr>
          <w:sz w:val="18"/>
        </w:rPr>
        <w:t xml:space="preserve"> </w:t>
      </w:r>
      <w:r w:rsidRPr="000D2481">
        <w:rPr>
          <w:sz w:val="18"/>
        </w:rPr>
        <w:t>çok</w:t>
      </w:r>
      <w:r w:rsidRPr="000D2481" w:rsidR="007C20E2">
        <w:rPr>
          <w:sz w:val="18"/>
        </w:rPr>
        <w:t xml:space="preserve"> </w:t>
      </w:r>
      <w:r w:rsidRPr="000D2481">
        <w:rPr>
          <w:sz w:val="18"/>
        </w:rPr>
        <w:t>şey</w:t>
      </w:r>
      <w:r w:rsidRPr="000D2481" w:rsidR="007C20E2">
        <w:rPr>
          <w:sz w:val="18"/>
        </w:rPr>
        <w:t xml:space="preserve"> </w:t>
      </w:r>
      <w:r w:rsidRPr="000D2481">
        <w:rPr>
          <w:sz w:val="18"/>
        </w:rPr>
        <w:t>var.</w:t>
      </w:r>
      <w:r w:rsidRPr="000D2481" w:rsidR="007C20E2">
        <w:rPr>
          <w:sz w:val="18"/>
        </w:rPr>
        <w:t xml:space="preserve"> </w:t>
      </w:r>
      <w:r w:rsidRPr="000D2481">
        <w:rPr>
          <w:sz w:val="18"/>
        </w:rPr>
        <w:t>Bugün</w:t>
      </w:r>
      <w:r w:rsidRPr="000D2481" w:rsidR="007C20E2">
        <w:rPr>
          <w:sz w:val="18"/>
        </w:rPr>
        <w:t xml:space="preserve"> </w:t>
      </w:r>
      <w:r w:rsidRPr="000D2481">
        <w:rPr>
          <w:sz w:val="18"/>
        </w:rPr>
        <w:t>iktidarın</w:t>
      </w:r>
      <w:r w:rsidRPr="000D2481" w:rsidR="007C20E2">
        <w:rPr>
          <w:sz w:val="18"/>
        </w:rPr>
        <w:t xml:space="preserve"> </w:t>
      </w:r>
      <w:r w:rsidRPr="000D2481">
        <w:rPr>
          <w:sz w:val="18"/>
        </w:rPr>
        <w:t>İzmir’de</w:t>
      </w:r>
      <w:r w:rsidRPr="000D2481" w:rsidR="007C20E2">
        <w:rPr>
          <w:sz w:val="18"/>
        </w:rPr>
        <w:t xml:space="preserve"> </w:t>
      </w:r>
      <w:r w:rsidRPr="000D2481">
        <w:rPr>
          <w:sz w:val="18"/>
        </w:rPr>
        <w:t>yapmaya</w:t>
      </w:r>
      <w:r w:rsidRPr="000D2481" w:rsidR="007C20E2">
        <w:rPr>
          <w:sz w:val="18"/>
        </w:rPr>
        <w:t xml:space="preserve"> </w:t>
      </w:r>
      <w:r w:rsidRPr="000D2481">
        <w:rPr>
          <w:sz w:val="18"/>
        </w:rPr>
        <w:t>çalıştığı</w:t>
      </w:r>
      <w:r w:rsidRPr="000D2481" w:rsidR="007C20E2">
        <w:rPr>
          <w:sz w:val="18"/>
        </w:rPr>
        <w:t xml:space="preserve"> </w:t>
      </w:r>
      <w:r w:rsidRPr="000D2481">
        <w:rPr>
          <w:sz w:val="18"/>
        </w:rPr>
        <w:t>bütün</w:t>
      </w:r>
      <w:r w:rsidRPr="000D2481" w:rsidR="007C20E2">
        <w:rPr>
          <w:sz w:val="18"/>
        </w:rPr>
        <w:t xml:space="preserve"> </w:t>
      </w:r>
      <w:r w:rsidRPr="000D2481">
        <w:rPr>
          <w:sz w:val="18"/>
        </w:rPr>
        <w:t>projelerin</w:t>
      </w:r>
      <w:r w:rsidRPr="000D2481" w:rsidR="007C20E2">
        <w:rPr>
          <w:sz w:val="18"/>
        </w:rPr>
        <w:t xml:space="preserve"> </w:t>
      </w:r>
      <w:r w:rsidRPr="000D2481">
        <w:rPr>
          <w:sz w:val="18"/>
        </w:rPr>
        <w:t>80’li</w:t>
      </w:r>
      <w:r w:rsidRPr="000D2481" w:rsidR="007C20E2">
        <w:rPr>
          <w:sz w:val="18"/>
        </w:rPr>
        <w:t xml:space="preserve"> </w:t>
      </w:r>
      <w:r w:rsidRPr="000D2481">
        <w:rPr>
          <w:sz w:val="18"/>
        </w:rPr>
        <w:t>yıllardaki</w:t>
      </w:r>
      <w:r w:rsidRPr="000D2481" w:rsidR="007C20E2">
        <w:rPr>
          <w:sz w:val="18"/>
        </w:rPr>
        <w:t xml:space="preserve"> </w:t>
      </w:r>
      <w:r w:rsidRPr="000D2481">
        <w:rPr>
          <w:sz w:val="18"/>
        </w:rPr>
        <w:t>öyküsünü</w:t>
      </w:r>
      <w:r w:rsidRPr="000D2481" w:rsidR="007C20E2">
        <w:rPr>
          <w:sz w:val="18"/>
        </w:rPr>
        <w:t xml:space="preserve"> </w:t>
      </w:r>
      <w:r w:rsidRPr="000D2481">
        <w:rPr>
          <w:sz w:val="18"/>
        </w:rPr>
        <w:t>biliyorum,</w:t>
      </w:r>
      <w:r w:rsidRPr="000D2481" w:rsidR="007C20E2">
        <w:rPr>
          <w:sz w:val="18"/>
        </w:rPr>
        <w:t xml:space="preserve"> </w:t>
      </w:r>
      <w:r w:rsidRPr="000D2481">
        <w:rPr>
          <w:sz w:val="18"/>
        </w:rPr>
        <w:t>60’lardaki</w:t>
      </w:r>
      <w:r w:rsidRPr="000D2481" w:rsidR="007C20E2">
        <w:rPr>
          <w:sz w:val="18"/>
        </w:rPr>
        <w:t xml:space="preserve"> </w:t>
      </w:r>
      <w:r w:rsidRPr="000D2481">
        <w:rPr>
          <w:sz w:val="18"/>
        </w:rPr>
        <w:t>öyküsünü</w:t>
      </w:r>
      <w:r w:rsidRPr="000D2481" w:rsidR="007C20E2">
        <w:rPr>
          <w:sz w:val="18"/>
        </w:rPr>
        <w:t xml:space="preserve"> </w:t>
      </w:r>
      <w:r w:rsidRPr="000D2481">
        <w:rPr>
          <w:sz w:val="18"/>
        </w:rPr>
        <w:t>biliyorum.</w:t>
      </w:r>
      <w:r w:rsidRPr="000D2481" w:rsidR="007C20E2">
        <w:rPr>
          <w:sz w:val="18"/>
        </w:rPr>
        <w:t xml:space="preserve"> </w:t>
      </w:r>
      <w:r w:rsidRPr="000D2481">
        <w:rPr>
          <w:sz w:val="18"/>
        </w:rPr>
        <w:t>Çandarlı</w:t>
      </w:r>
      <w:r w:rsidRPr="000D2481" w:rsidR="007C20E2">
        <w:rPr>
          <w:sz w:val="18"/>
        </w:rPr>
        <w:t xml:space="preserve"> </w:t>
      </w:r>
      <w:r w:rsidRPr="000D2481">
        <w:rPr>
          <w:sz w:val="18"/>
        </w:rPr>
        <w:t>Barajını,</w:t>
      </w:r>
      <w:r w:rsidRPr="000D2481" w:rsidR="007C20E2">
        <w:rPr>
          <w:sz w:val="18"/>
        </w:rPr>
        <w:t xml:space="preserve"> </w:t>
      </w:r>
      <w:r w:rsidRPr="000D2481">
        <w:rPr>
          <w:sz w:val="18"/>
        </w:rPr>
        <w:t>sadece</w:t>
      </w:r>
      <w:r w:rsidRPr="000D2481" w:rsidR="007C20E2">
        <w:rPr>
          <w:sz w:val="18"/>
        </w:rPr>
        <w:t xml:space="preserve"> </w:t>
      </w:r>
      <w:r w:rsidRPr="000D2481">
        <w:rPr>
          <w:sz w:val="18"/>
        </w:rPr>
        <w:t>birkaçını…</w:t>
      </w:r>
      <w:r w:rsidRPr="000D2481" w:rsidR="007C20E2">
        <w:rPr>
          <w:sz w:val="18"/>
        </w:rPr>
        <w:t xml:space="preserve"> </w:t>
      </w:r>
      <w:r w:rsidRPr="000D2481">
        <w:rPr>
          <w:sz w:val="18"/>
        </w:rPr>
        <w:t>Kuzey</w:t>
      </w:r>
      <w:r w:rsidRPr="000D2481" w:rsidR="007C20E2">
        <w:rPr>
          <w:sz w:val="18"/>
        </w:rPr>
        <w:t xml:space="preserve"> </w:t>
      </w:r>
      <w:r w:rsidRPr="000D2481">
        <w:rPr>
          <w:sz w:val="18"/>
        </w:rPr>
        <w:t>Ege,</w:t>
      </w:r>
      <w:r w:rsidRPr="000D2481" w:rsidR="007C20E2">
        <w:rPr>
          <w:sz w:val="18"/>
        </w:rPr>
        <w:t xml:space="preserve"> </w:t>
      </w:r>
      <w:r w:rsidRPr="000D2481">
        <w:rPr>
          <w:sz w:val="18"/>
        </w:rPr>
        <w:t>2011</w:t>
      </w:r>
      <w:r w:rsidRPr="000D2481" w:rsidR="007C20E2">
        <w:rPr>
          <w:sz w:val="18"/>
        </w:rPr>
        <w:t xml:space="preserve"> </w:t>
      </w:r>
      <w:r w:rsidRPr="000D2481">
        <w:rPr>
          <w:sz w:val="18"/>
        </w:rPr>
        <w:t>yılında</w:t>
      </w:r>
      <w:r w:rsidRPr="000D2481" w:rsidR="007C20E2">
        <w:rPr>
          <w:sz w:val="18"/>
        </w:rPr>
        <w:t xml:space="preserve"> </w:t>
      </w:r>
      <w:r w:rsidRPr="000D2481">
        <w:rPr>
          <w:sz w:val="18"/>
        </w:rPr>
        <w:t>denmiş</w:t>
      </w:r>
      <w:r w:rsidRPr="000D2481" w:rsidR="007C20E2">
        <w:rPr>
          <w:sz w:val="18"/>
        </w:rPr>
        <w:t xml:space="preserve"> </w:t>
      </w:r>
      <w:r w:rsidRPr="000D2481">
        <w:rPr>
          <w:sz w:val="18"/>
        </w:rPr>
        <w:t>ki:</w:t>
      </w:r>
      <w:r w:rsidRPr="000D2481" w:rsidR="007C20E2">
        <w:rPr>
          <w:sz w:val="18"/>
        </w:rPr>
        <w:t xml:space="preserve"> </w:t>
      </w:r>
      <w:r w:rsidRPr="000D2481">
        <w:rPr>
          <w:sz w:val="18"/>
        </w:rPr>
        <w:t>“52</w:t>
      </w:r>
      <w:r w:rsidRPr="000D2481" w:rsidR="007C20E2">
        <w:rPr>
          <w:sz w:val="18"/>
        </w:rPr>
        <w:t xml:space="preserve"> </w:t>
      </w:r>
      <w:r w:rsidRPr="000D2481">
        <w:rPr>
          <w:sz w:val="18"/>
        </w:rPr>
        <w:t>ayda</w:t>
      </w:r>
      <w:r w:rsidRPr="000D2481" w:rsidR="007C20E2">
        <w:rPr>
          <w:sz w:val="18"/>
        </w:rPr>
        <w:t xml:space="preserve"> </w:t>
      </w:r>
      <w:r w:rsidRPr="000D2481">
        <w:rPr>
          <w:sz w:val="18"/>
        </w:rPr>
        <w:t>bitecek.”</w:t>
      </w:r>
      <w:r w:rsidRPr="000D2481" w:rsidR="007C20E2">
        <w:rPr>
          <w:sz w:val="18"/>
        </w:rPr>
        <w:t xml:space="preserve"> </w:t>
      </w:r>
      <w:r w:rsidRPr="000D2481">
        <w:rPr>
          <w:sz w:val="18"/>
        </w:rPr>
        <w:t>Bakın,</w:t>
      </w:r>
      <w:r w:rsidRPr="000D2481" w:rsidR="007C20E2">
        <w:rPr>
          <w:sz w:val="18"/>
        </w:rPr>
        <w:t xml:space="preserve"> </w:t>
      </w:r>
      <w:r w:rsidRPr="000D2481">
        <w:rPr>
          <w:sz w:val="18"/>
        </w:rPr>
        <w:t>2011</w:t>
      </w:r>
      <w:r w:rsidRPr="000D2481" w:rsidR="007C20E2">
        <w:rPr>
          <w:sz w:val="18"/>
        </w:rPr>
        <w:t xml:space="preserve"> </w:t>
      </w:r>
      <w:r w:rsidRPr="000D2481">
        <w:rPr>
          <w:sz w:val="18"/>
        </w:rPr>
        <w:t>yılında</w:t>
      </w:r>
      <w:r w:rsidRPr="000D2481" w:rsidR="007C20E2">
        <w:rPr>
          <w:sz w:val="18"/>
        </w:rPr>
        <w:t xml:space="preserve"> </w:t>
      </w:r>
      <w:r w:rsidRPr="000D2481">
        <w:rPr>
          <w:sz w:val="18"/>
        </w:rPr>
        <w:t>“52</w:t>
      </w:r>
      <w:r w:rsidRPr="000D2481" w:rsidR="007C20E2">
        <w:rPr>
          <w:sz w:val="18"/>
        </w:rPr>
        <w:t xml:space="preserve"> </w:t>
      </w:r>
      <w:r w:rsidRPr="000D2481">
        <w:rPr>
          <w:sz w:val="18"/>
        </w:rPr>
        <w:t>ayda</w:t>
      </w:r>
      <w:r w:rsidRPr="000D2481" w:rsidR="007C20E2">
        <w:rPr>
          <w:sz w:val="18"/>
        </w:rPr>
        <w:t xml:space="preserve"> </w:t>
      </w:r>
      <w:r w:rsidRPr="000D2481">
        <w:rPr>
          <w:sz w:val="18"/>
        </w:rPr>
        <w:t>bitecek.”</w:t>
      </w:r>
      <w:r w:rsidRPr="000D2481" w:rsidR="007C20E2">
        <w:rPr>
          <w:sz w:val="18"/>
        </w:rPr>
        <w:t xml:space="preserve"> </w:t>
      </w:r>
      <w:r w:rsidRPr="000D2481">
        <w:rPr>
          <w:sz w:val="18"/>
        </w:rPr>
        <w:t>denmiş,</w:t>
      </w:r>
      <w:r w:rsidRPr="000D2481" w:rsidR="007C20E2">
        <w:rPr>
          <w:sz w:val="18"/>
        </w:rPr>
        <w:t xml:space="preserve"> </w:t>
      </w:r>
      <w:r w:rsidRPr="000D2481">
        <w:rPr>
          <w:sz w:val="18"/>
        </w:rPr>
        <w:t>kaç</w:t>
      </w:r>
      <w:r w:rsidRPr="000D2481" w:rsidR="007C20E2">
        <w:rPr>
          <w:sz w:val="18"/>
        </w:rPr>
        <w:t xml:space="preserve"> </w:t>
      </w:r>
      <w:r w:rsidRPr="000D2481">
        <w:rPr>
          <w:sz w:val="18"/>
        </w:rPr>
        <w:t>ay</w:t>
      </w:r>
      <w:r w:rsidRPr="000D2481" w:rsidR="007C20E2">
        <w:rPr>
          <w:sz w:val="18"/>
        </w:rPr>
        <w:t xml:space="preserve"> </w:t>
      </w:r>
      <w:r w:rsidRPr="000D2481">
        <w:rPr>
          <w:sz w:val="18"/>
        </w:rPr>
        <w:t>oldu</w:t>
      </w:r>
      <w:r w:rsidRPr="000D2481" w:rsidR="007C20E2">
        <w:rPr>
          <w:sz w:val="18"/>
        </w:rPr>
        <w:t xml:space="preserve"> </w:t>
      </w:r>
      <w:r w:rsidRPr="000D2481">
        <w:rPr>
          <w:sz w:val="18"/>
        </w:rPr>
        <w:t>2011’den</w:t>
      </w:r>
      <w:r w:rsidRPr="000D2481" w:rsidR="007C20E2">
        <w:rPr>
          <w:sz w:val="18"/>
        </w:rPr>
        <w:t xml:space="preserve"> </w:t>
      </w:r>
      <w:r w:rsidRPr="000D2481">
        <w:rPr>
          <w:sz w:val="18"/>
        </w:rPr>
        <w:t>bu</w:t>
      </w:r>
      <w:r w:rsidRPr="000D2481" w:rsidR="007C20E2">
        <w:rPr>
          <w:sz w:val="18"/>
        </w:rPr>
        <w:t xml:space="preserve"> </w:t>
      </w:r>
      <w:r w:rsidRPr="000D2481">
        <w:rPr>
          <w:sz w:val="18"/>
        </w:rPr>
        <w:t>yana?</w:t>
      </w:r>
      <w:r w:rsidRPr="000D2481" w:rsidR="007C20E2">
        <w:rPr>
          <w:sz w:val="18"/>
        </w:rPr>
        <w:t xml:space="preserve"> </w:t>
      </w:r>
      <w:r w:rsidRPr="000D2481">
        <w:rPr>
          <w:sz w:val="18"/>
        </w:rPr>
        <w:t>Devam</w:t>
      </w:r>
      <w:r w:rsidRPr="000D2481" w:rsidR="007C20E2">
        <w:rPr>
          <w:sz w:val="18"/>
        </w:rPr>
        <w:t xml:space="preserve"> </w:t>
      </w:r>
      <w:r w:rsidRPr="000D2481">
        <w:rPr>
          <w:sz w:val="18"/>
        </w:rPr>
        <w:t>edelim,</w:t>
      </w:r>
      <w:r w:rsidRPr="000D2481" w:rsidR="007C20E2">
        <w:rPr>
          <w:sz w:val="18"/>
        </w:rPr>
        <w:t xml:space="preserve"> </w:t>
      </w:r>
      <w:r w:rsidRPr="000D2481">
        <w:rPr>
          <w:sz w:val="18"/>
        </w:rPr>
        <w:t>Sabuncubeli,</w:t>
      </w:r>
      <w:r w:rsidRPr="000D2481" w:rsidR="007C20E2">
        <w:rPr>
          <w:sz w:val="18"/>
        </w:rPr>
        <w:t xml:space="preserve"> </w:t>
      </w:r>
      <w:r w:rsidRPr="000D2481">
        <w:rPr>
          <w:sz w:val="18"/>
        </w:rPr>
        <w:t>diyor</w:t>
      </w:r>
      <w:r w:rsidRPr="000D2481" w:rsidR="007C20E2">
        <w:rPr>
          <w:sz w:val="18"/>
        </w:rPr>
        <w:t xml:space="preserve"> </w:t>
      </w:r>
      <w:r w:rsidRPr="000D2481">
        <w:rPr>
          <w:sz w:val="18"/>
        </w:rPr>
        <w:t>ki</w:t>
      </w:r>
      <w:r w:rsidRPr="000D2481" w:rsidR="007C20E2">
        <w:rPr>
          <w:sz w:val="18"/>
        </w:rPr>
        <w:t xml:space="preserve"> </w:t>
      </w:r>
      <w:r w:rsidRPr="000D2481">
        <w:rPr>
          <w:sz w:val="18"/>
        </w:rPr>
        <w:t>2011</w:t>
      </w:r>
      <w:r w:rsidRPr="000D2481" w:rsidR="007C20E2">
        <w:rPr>
          <w:sz w:val="18"/>
        </w:rPr>
        <w:t xml:space="preserve"> </w:t>
      </w:r>
      <w:r w:rsidRPr="000D2481">
        <w:rPr>
          <w:sz w:val="18"/>
        </w:rPr>
        <w:t>yılında:</w:t>
      </w:r>
      <w:r w:rsidRPr="000D2481" w:rsidR="007C20E2">
        <w:rPr>
          <w:sz w:val="18"/>
        </w:rPr>
        <w:t xml:space="preserve"> </w:t>
      </w:r>
      <w:r w:rsidRPr="000D2481">
        <w:rPr>
          <w:sz w:val="18"/>
        </w:rPr>
        <w:t>“36</w:t>
      </w:r>
      <w:r w:rsidRPr="000D2481" w:rsidR="007C20E2">
        <w:rPr>
          <w:sz w:val="18"/>
        </w:rPr>
        <w:t xml:space="preserve"> </w:t>
      </w:r>
      <w:r w:rsidRPr="000D2481">
        <w:rPr>
          <w:sz w:val="18"/>
        </w:rPr>
        <w:t>ayda</w:t>
      </w:r>
      <w:r w:rsidRPr="000D2481" w:rsidR="007C20E2">
        <w:rPr>
          <w:sz w:val="18"/>
        </w:rPr>
        <w:t xml:space="preserve"> </w:t>
      </w:r>
      <w:r w:rsidRPr="000D2481">
        <w:rPr>
          <w:sz w:val="18"/>
        </w:rPr>
        <w:t>bitecek.”</w:t>
      </w:r>
      <w:r w:rsidRPr="000D2481" w:rsidR="007C20E2">
        <w:rPr>
          <w:sz w:val="18"/>
        </w:rPr>
        <w:t xml:space="preserve"> </w:t>
      </w:r>
      <w:r w:rsidRPr="000D2481">
        <w:rPr>
          <w:sz w:val="18"/>
        </w:rPr>
        <w:t>“Sabuncubeli’nde</w:t>
      </w:r>
      <w:r w:rsidRPr="000D2481" w:rsidR="007C20E2">
        <w:rPr>
          <w:sz w:val="18"/>
        </w:rPr>
        <w:t xml:space="preserve"> </w:t>
      </w:r>
      <w:r w:rsidRPr="000D2481">
        <w:rPr>
          <w:sz w:val="18"/>
        </w:rPr>
        <w:t>ışık</w:t>
      </w:r>
      <w:r w:rsidRPr="000D2481" w:rsidR="007C20E2">
        <w:rPr>
          <w:sz w:val="18"/>
        </w:rPr>
        <w:t xml:space="preserve"> </w:t>
      </w:r>
      <w:r w:rsidRPr="000D2481">
        <w:rPr>
          <w:sz w:val="18"/>
        </w:rPr>
        <w:t>göründü.”</w:t>
      </w:r>
      <w:r w:rsidRPr="000D2481" w:rsidR="007C20E2">
        <w:rPr>
          <w:sz w:val="18"/>
        </w:rPr>
        <w:t xml:space="preserve"> </w:t>
      </w:r>
      <w:r w:rsidRPr="000D2481">
        <w:rPr>
          <w:sz w:val="18"/>
        </w:rPr>
        <w:t>dediler</w:t>
      </w:r>
      <w:r w:rsidRPr="000D2481" w:rsidR="007C20E2">
        <w:rPr>
          <w:sz w:val="18"/>
        </w:rPr>
        <w:t xml:space="preserve"> </w:t>
      </w:r>
      <w:r w:rsidRPr="000D2481">
        <w:rPr>
          <w:sz w:val="18"/>
        </w:rPr>
        <w:t>ama</w:t>
      </w:r>
      <w:r w:rsidRPr="000D2481" w:rsidR="007C20E2">
        <w:rPr>
          <w:sz w:val="18"/>
        </w:rPr>
        <w:t xml:space="preserve"> </w:t>
      </w:r>
      <w:r w:rsidRPr="000D2481">
        <w:rPr>
          <w:sz w:val="18"/>
        </w:rPr>
        <w:t>bu</w:t>
      </w:r>
      <w:r w:rsidRPr="000D2481" w:rsidR="007C20E2">
        <w:rPr>
          <w:sz w:val="18"/>
        </w:rPr>
        <w:t xml:space="preserve"> </w:t>
      </w:r>
      <w:r w:rsidRPr="000D2481">
        <w:rPr>
          <w:sz w:val="18"/>
        </w:rPr>
        <w:t>otobüs</w:t>
      </w:r>
      <w:r w:rsidRPr="000D2481" w:rsidR="007C20E2">
        <w:rPr>
          <w:sz w:val="18"/>
        </w:rPr>
        <w:t xml:space="preserve"> </w:t>
      </w:r>
      <w:r w:rsidRPr="000D2481">
        <w:rPr>
          <w:sz w:val="18"/>
        </w:rPr>
        <w:t>ışığı</w:t>
      </w:r>
      <w:r w:rsidRPr="000D2481" w:rsidR="007C20E2">
        <w:rPr>
          <w:sz w:val="18"/>
        </w:rPr>
        <w:t xml:space="preserve"> </w:t>
      </w:r>
      <w:r w:rsidRPr="000D2481">
        <w:rPr>
          <w:sz w:val="18"/>
        </w:rPr>
        <w:t>değil,</w:t>
      </w:r>
      <w:r w:rsidRPr="000D2481" w:rsidR="007C20E2">
        <w:rPr>
          <w:sz w:val="18"/>
        </w:rPr>
        <w:t xml:space="preserve"> </w:t>
      </w:r>
      <w:r w:rsidRPr="000D2481">
        <w:rPr>
          <w:sz w:val="18"/>
        </w:rPr>
        <w:t>araç</w:t>
      </w:r>
      <w:r w:rsidRPr="000D2481" w:rsidR="007C20E2">
        <w:rPr>
          <w:sz w:val="18"/>
        </w:rPr>
        <w:t xml:space="preserve"> </w:t>
      </w:r>
      <w:r w:rsidRPr="000D2481">
        <w:rPr>
          <w:sz w:val="18"/>
        </w:rPr>
        <w:t>ışığı</w:t>
      </w:r>
      <w:r w:rsidRPr="000D2481" w:rsidR="007C20E2">
        <w:rPr>
          <w:sz w:val="18"/>
        </w:rPr>
        <w:t xml:space="preserve"> </w:t>
      </w:r>
      <w:r w:rsidRPr="000D2481">
        <w:rPr>
          <w:sz w:val="18"/>
        </w:rPr>
        <w:t>değil,</w:t>
      </w:r>
      <w:r w:rsidRPr="000D2481" w:rsidR="007C20E2">
        <w:rPr>
          <w:sz w:val="18"/>
        </w:rPr>
        <w:t xml:space="preserve"> </w:t>
      </w:r>
      <w:r w:rsidRPr="000D2481">
        <w:rPr>
          <w:sz w:val="18"/>
        </w:rPr>
        <w:t>onlarla</w:t>
      </w:r>
      <w:r w:rsidRPr="000D2481" w:rsidR="007C20E2">
        <w:rPr>
          <w:sz w:val="18"/>
        </w:rPr>
        <w:t xml:space="preserve"> </w:t>
      </w:r>
      <w:r w:rsidRPr="000D2481">
        <w:rPr>
          <w:sz w:val="18"/>
        </w:rPr>
        <w:t>hiç</w:t>
      </w:r>
      <w:r w:rsidRPr="000D2481" w:rsidR="007C20E2">
        <w:rPr>
          <w:sz w:val="18"/>
        </w:rPr>
        <w:t xml:space="preserve"> </w:t>
      </w:r>
      <w:r w:rsidRPr="000D2481">
        <w:rPr>
          <w:sz w:val="18"/>
        </w:rPr>
        <w:t>ilgisi</w:t>
      </w:r>
      <w:r w:rsidRPr="000D2481" w:rsidR="007C20E2">
        <w:rPr>
          <w:sz w:val="18"/>
        </w:rPr>
        <w:t xml:space="preserve"> </w:t>
      </w:r>
      <w:r w:rsidRPr="000D2481">
        <w:rPr>
          <w:sz w:val="18"/>
        </w:rPr>
        <w:t>yok.</w:t>
      </w:r>
      <w:r w:rsidRPr="000D2481" w:rsidR="007C20E2">
        <w:rPr>
          <w:sz w:val="18"/>
        </w:rPr>
        <w:t xml:space="preserve"> </w:t>
      </w:r>
      <w:r w:rsidRPr="000D2481">
        <w:rPr>
          <w:sz w:val="18"/>
        </w:rPr>
        <w:t>İzmir’deki</w:t>
      </w:r>
      <w:r w:rsidRPr="000D2481" w:rsidR="007C20E2">
        <w:rPr>
          <w:sz w:val="18"/>
        </w:rPr>
        <w:t xml:space="preserve"> </w:t>
      </w:r>
      <w:r w:rsidRPr="000D2481">
        <w:rPr>
          <w:sz w:val="18"/>
        </w:rPr>
        <w:t>bu</w:t>
      </w:r>
      <w:r w:rsidRPr="000D2481" w:rsidR="007C20E2">
        <w:rPr>
          <w:sz w:val="18"/>
        </w:rPr>
        <w:t xml:space="preserve"> </w:t>
      </w:r>
      <w:r w:rsidRPr="000D2481">
        <w:rPr>
          <w:sz w:val="18"/>
        </w:rPr>
        <w:t>35</w:t>
      </w:r>
      <w:r w:rsidRPr="000D2481" w:rsidR="007C20E2">
        <w:rPr>
          <w:sz w:val="18"/>
        </w:rPr>
        <w:t xml:space="preserve"> </w:t>
      </w:r>
      <w:r w:rsidRPr="000D2481">
        <w:rPr>
          <w:sz w:val="18"/>
        </w:rPr>
        <w:t>projeden</w:t>
      </w:r>
      <w:r w:rsidRPr="000D2481" w:rsidR="007C20E2">
        <w:rPr>
          <w:sz w:val="18"/>
        </w:rPr>
        <w:t xml:space="preserve"> </w:t>
      </w:r>
      <w:r w:rsidRPr="000D2481">
        <w:rPr>
          <w:sz w:val="18"/>
        </w:rPr>
        <w:t>sadece</w:t>
      </w:r>
      <w:r w:rsidRPr="000D2481" w:rsidR="007C20E2">
        <w:rPr>
          <w:sz w:val="18"/>
        </w:rPr>
        <w:t xml:space="preserve"> </w:t>
      </w:r>
      <w:r w:rsidRPr="000D2481">
        <w:rPr>
          <w:sz w:val="18"/>
        </w:rPr>
        <w:t>ikisini</w:t>
      </w:r>
      <w:r w:rsidRPr="000D2481" w:rsidR="007C20E2">
        <w:rPr>
          <w:sz w:val="18"/>
        </w:rPr>
        <w:t xml:space="preserve"> </w:t>
      </w:r>
      <w:r w:rsidRPr="000D2481">
        <w:rPr>
          <w:sz w:val="18"/>
        </w:rPr>
        <w:t>yaptılar,</w:t>
      </w:r>
      <w:r w:rsidRPr="000D2481" w:rsidR="007C20E2">
        <w:rPr>
          <w:sz w:val="18"/>
        </w:rPr>
        <w:t xml:space="preserve"> </w:t>
      </w:r>
      <w:r w:rsidRPr="000D2481">
        <w:rPr>
          <w:sz w:val="18"/>
        </w:rPr>
        <w:t>ötesini</w:t>
      </w:r>
      <w:r w:rsidRPr="000D2481" w:rsidR="007C20E2">
        <w:rPr>
          <w:sz w:val="18"/>
        </w:rPr>
        <w:t xml:space="preserve"> </w:t>
      </w:r>
      <w:r w:rsidRPr="000D2481">
        <w:rPr>
          <w:sz w:val="18"/>
        </w:rPr>
        <w:t>yapmadılar.</w:t>
      </w:r>
      <w:r w:rsidRPr="000D2481" w:rsidR="007C20E2">
        <w:rPr>
          <w:sz w:val="18"/>
        </w:rPr>
        <w:t xml:space="preserve"> </w:t>
      </w:r>
      <w:r w:rsidRPr="000D2481">
        <w:rPr>
          <w:sz w:val="18"/>
        </w:rPr>
        <w:t>Zaten</w:t>
      </w:r>
      <w:r w:rsidRPr="000D2481" w:rsidR="007C20E2">
        <w:rPr>
          <w:sz w:val="18"/>
        </w:rPr>
        <w:t xml:space="preserve"> </w:t>
      </w:r>
      <w:r w:rsidRPr="000D2481">
        <w:rPr>
          <w:sz w:val="18"/>
        </w:rPr>
        <w:t>İzmir’deki</w:t>
      </w:r>
      <w:r w:rsidRPr="000D2481" w:rsidR="007C20E2">
        <w:rPr>
          <w:sz w:val="18"/>
        </w:rPr>
        <w:t xml:space="preserve"> </w:t>
      </w:r>
      <w:r w:rsidRPr="000D2481">
        <w:rPr>
          <w:sz w:val="18"/>
        </w:rPr>
        <w:t>yatırımlar</w:t>
      </w:r>
      <w:r w:rsidRPr="000D2481" w:rsidR="007C20E2">
        <w:rPr>
          <w:sz w:val="18"/>
        </w:rPr>
        <w:t xml:space="preserve"> </w:t>
      </w:r>
      <w:r w:rsidRPr="000D2481">
        <w:rPr>
          <w:sz w:val="18"/>
        </w:rPr>
        <w:t>için</w:t>
      </w:r>
      <w:r w:rsidRPr="000D2481" w:rsidR="007C20E2">
        <w:rPr>
          <w:sz w:val="18"/>
        </w:rPr>
        <w:t xml:space="preserve"> </w:t>
      </w:r>
      <w:r w:rsidRPr="000D2481">
        <w:rPr>
          <w:sz w:val="18"/>
        </w:rPr>
        <w:t>İzmirli</w:t>
      </w:r>
      <w:r w:rsidRPr="000D2481" w:rsidR="007C20E2">
        <w:rPr>
          <w:sz w:val="18"/>
        </w:rPr>
        <w:t xml:space="preserve"> </w:t>
      </w:r>
      <w:r w:rsidRPr="000D2481">
        <w:rPr>
          <w:sz w:val="18"/>
        </w:rPr>
        <w:t>gençlerin</w:t>
      </w:r>
      <w:r w:rsidRPr="000D2481" w:rsidR="007C20E2">
        <w:rPr>
          <w:sz w:val="18"/>
        </w:rPr>
        <w:t xml:space="preserve"> </w:t>
      </w:r>
      <w:r w:rsidRPr="000D2481">
        <w:rPr>
          <w:sz w:val="18"/>
        </w:rPr>
        <w:t>bir</w:t>
      </w:r>
      <w:r w:rsidRPr="000D2481" w:rsidR="007C20E2">
        <w:rPr>
          <w:sz w:val="18"/>
        </w:rPr>
        <w:t xml:space="preserve"> </w:t>
      </w:r>
      <w:r w:rsidRPr="000D2481">
        <w:rPr>
          <w:sz w:val="18"/>
        </w:rPr>
        <w:t>sözü</w:t>
      </w:r>
      <w:r w:rsidRPr="000D2481" w:rsidR="007C20E2">
        <w:rPr>
          <w:sz w:val="18"/>
        </w:rPr>
        <w:t xml:space="preserve"> </w:t>
      </w:r>
      <w:r w:rsidRPr="000D2481">
        <w:rPr>
          <w:sz w:val="18"/>
        </w:rPr>
        <w:t>var,</w:t>
      </w:r>
      <w:r w:rsidRPr="000D2481" w:rsidR="007C20E2">
        <w:rPr>
          <w:sz w:val="18"/>
        </w:rPr>
        <w:t xml:space="preserve"> </w:t>
      </w:r>
      <w:r w:rsidRPr="000D2481">
        <w:rPr>
          <w:sz w:val="18"/>
        </w:rPr>
        <w:t>diyorlar</w:t>
      </w:r>
      <w:r w:rsidRPr="000D2481" w:rsidR="007C20E2">
        <w:rPr>
          <w:sz w:val="18"/>
        </w:rPr>
        <w:t xml:space="preserve"> </w:t>
      </w:r>
      <w:r w:rsidRPr="000D2481">
        <w:rPr>
          <w:sz w:val="18"/>
        </w:rPr>
        <w:t>ki</w:t>
      </w:r>
      <w:r w:rsidRPr="000D2481" w:rsidR="007C20E2">
        <w:rPr>
          <w:sz w:val="18"/>
        </w:rPr>
        <w:t xml:space="preserve"> </w:t>
      </w:r>
      <w:r w:rsidRPr="000D2481">
        <w:rPr>
          <w:sz w:val="18"/>
        </w:rPr>
        <w:t>Hükûmetin</w:t>
      </w:r>
      <w:r w:rsidRPr="000D2481" w:rsidR="007C20E2">
        <w:rPr>
          <w:sz w:val="18"/>
        </w:rPr>
        <w:t xml:space="preserve"> </w:t>
      </w:r>
      <w:r w:rsidRPr="000D2481">
        <w:rPr>
          <w:sz w:val="18"/>
        </w:rPr>
        <w:t>bu</w:t>
      </w:r>
      <w:r w:rsidRPr="000D2481" w:rsidR="007C20E2">
        <w:rPr>
          <w:sz w:val="18"/>
        </w:rPr>
        <w:t xml:space="preserve"> </w:t>
      </w:r>
      <w:r w:rsidRPr="000D2481">
        <w:rPr>
          <w:sz w:val="18"/>
        </w:rPr>
        <w:t>yatırımlarının</w:t>
      </w:r>
      <w:r w:rsidRPr="000D2481" w:rsidR="007C20E2">
        <w:rPr>
          <w:sz w:val="18"/>
        </w:rPr>
        <w:t xml:space="preserve"> </w:t>
      </w:r>
      <w:r w:rsidRPr="000D2481">
        <w:rPr>
          <w:sz w:val="18"/>
        </w:rPr>
        <w:t>olmamasını</w:t>
      </w:r>
      <w:r w:rsidRPr="000D2481" w:rsidR="007C20E2">
        <w:rPr>
          <w:sz w:val="18"/>
        </w:rPr>
        <w:t xml:space="preserve"> </w:t>
      </w:r>
      <w:r w:rsidRPr="000D2481">
        <w:rPr>
          <w:sz w:val="18"/>
        </w:rPr>
        <w:t>dikkate</w:t>
      </w:r>
      <w:r w:rsidRPr="000D2481" w:rsidR="007C20E2">
        <w:rPr>
          <w:sz w:val="18"/>
        </w:rPr>
        <w:t xml:space="preserve"> </w:t>
      </w:r>
      <w:r w:rsidRPr="000D2481">
        <w:rPr>
          <w:sz w:val="18"/>
        </w:rPr>
        <w:t>alarak:</w:t>
      </w:r>
      <w:r w:rsidRPr="000D2481" w:rsidR="007C20E2">
        <w:rPr>
          <w:sz w:val="18"/>
        </w:rPr>
        <w:t xml:space="preserve"> </w:t>
      </w:r>
      <w:r w:rsidRPr="000D2481">
        <w:rPr>
          <w:sz w:val="18"/>
        </w:rPr>
        <w:t>“Aşkımız</w:t>
      </w:r>
      <w:r w:rsidRPr="000D2481" w:rsidR="007C20E2">
        <w:rPr>
          <w:sz w:val="18"/>
        </w:rPr>
        <w:t xml:space="preserve"> </w:t>
      </w:r>
      <w:r w:rsidRPr="000D2481">
        <w:rPr>
          <w:sz w:val="18"/>
        </w:rPr>
        <w:t>Çandarlı</w:t>
      </w:r>
      <w:r w:rsidRPr="000D2481" w:rsidR="007C20E2">
        <w:rPr>
          <w:sz w:val="18"/>
        </w:rPr>
        <w:t xml:space="preserve"> </w:t>
      </w:r>
      <w:r w:rsidRPr="000D2481">
        <w:rPr>
          <w:sz w:val="18"/>
        </w:rPr>
        <w:t>Limanı</w:t>
      </w:r>
      <w:r w:rsidRPr="000D2481" w:rsidR="007C20E2">
        <w:rPr>
          <w:sz w:val="18"/>
        </w:rPr>
        <w:t xml:space="preserve"> </w:t>
      </w:r>
      <w:r w:rsidRPr="000D2481">
        <w:rPr>
          <w:sz w:val="18"/>
        </w:rPr>
        <w:t>gibi,</w:t>
      </w:r>
      <w:r w:rsidRPr="000D2481" w:rsidR="007C20E2">
        <w:rPr>
          <w:sz w:val="18"/>
        </w:rPr>
        <w:t xml:space="preserve"> </w:t>
      </w:r>
      <w:r w:rsidRPr="000D2481">
        <w:rPr>
          <w:sz w:val="18"/>
        </w:rPr>
        <w:t>hiç</w:t>
      </w:r>
      <w:r w:rsidRPr="000D2481" w:rsidR="007C20E2">
        <w:rPr>
          <w:sz w:val="18"/>
        </w:rPr>
        <w:t xml:space="preserve"> </w:t>
      </w:r>
      <w:r w:rsidRPr="000D2481">
        <w:rPr>
          <w:sz w:val="18"/>
        </w:rPr>
        <w:t>bitmeyecek.”</w:t>
      </w:r>
    </w:p>
    <w:p w:rsidRPr="000D2481" w:rsidR="00DE6BBE" w:rsidP="000D2481" w:rsidRDefault="00DE6BBE">
      <w:pPr>
        <w:pStyle w:val="GENELKURUL"/>
        <w:spacing w:line="240" w:lineRule="auto"/>
        <w:rPr>
          <w:sz w:val="18"/>
        </w:rPr>
      </w:pPr>
      <w:r w:rsidRPr="000D2481">
        <w:rPr>
          <w:sz w:val="18"/>
        </w:rPr>
        <w:t>Hepinize</w:t>
      </w:r>
      <w:r w:rsidRPr="000D2481" w:rsidR="007C20E2">
        <w:rPr>
          <w:sz w:val="18"/>
        </w:rPr>
        <w:t xml:space="preserve"> </w:t>
      </w:r>
      <w:r w:rsidRPr="000D2481">
        <w:rPr>
          <w:sz w:val="18"/>
        </w:rPr>
        <w:t>saygılar</w:t>
      </w:r>
      <w:r w:rsidRPr="000D2481" w:rsidR="007C20E2">
        <w:rPr>
          <w:sz w:val="18"/>
        </w:rPr>
        <w:t xml:space="preserve"> </w:t>
      </w:r>
      <w:r w:rsidRPr="000D2481">
        <w:rPr>
          <w:sz w:val="18"/>
        </w:rPr>
        <w:t>sunuyorum.</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Balbay.</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ATİLLA</w:t>
      </w:r>
      <w:r w:rsidRPr="000D2481" w:rsidR="007C20E2">
        <w:rPr>
          <w:sz w:val="18"/>
        </w:rPr>
        <w:t xml:space="preserve"> </w:t>
      </w:r>
      <w:r w:rsidRPr="000D2481">
        <w:rPr>
          <w:sz w:val="18"/>
        </w:rPr>
        <w:t>KAYA</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r w:rsidRPr="000D2481" w:rsidR="007C20E2">
        <w:rPr>
          <w:sz w:val="18"/>
        </w:rPr>
        <w:t xml:space="preserve"> </w:t>
      </w:r>
      <w:r w:rsidRPr="000D2481">
        <w:rPr>
          <w:sz w:val="18"/>
        </w:rPr>
        <w:t>bizatihi</w:t>
      </w:r>
      <w:r w:rsidRPr="000D2481" w:rsidR="007C20E2">
        <w:rPr>
          <w:sz w:val="18"/>
        </w:rPr>
        <w:t xml:space="preserve"> </w:t>
      </w:r>
      <w:r w:rsidRPr="000D2481">
        <w:rPr>
          <w:sz w:val="18"/>
        </w:rPr>
        <w:t>benim</w:t>
      </w:r>
      <w:r w:rsidRPr="000D2481" w:rsidR="007C20E2">
        <w:rPr>
          <w:sz w:val="18"/>
        </w:rPr>
        <w:t xml:space="preserve"> </w:t>
      </w:r>
      <w:r w:rsidRPr="000D2481">
        <w:rPr>
          <w:sz w:val="18"/>
        </w:rPr>
        <w:t>konuşmamı</w:t>
      </w:r>
      <w:r w:rsidRPr="000D2481" w:rsidR="007C20E2">
        <w:rPr>
          <w:sz w:val="18"/>
        </w:rPr>
        <w:t xml:space="preserve"> </w:t>
      </w:r>
      <w:r w:rsidRPr="000D2481">
        <w:rPr>
          <w:sz w:val="18"/>
        </w:rPr>
        <w:t>“Çok</w:t>
      </w:r>
      <w:r w:rsidRPr="000D2481" w:rsidR="007C20E2">
        <w:rPr>
          <w:sz w:val="18"/>
        </w:rPr>
        <w:t xml:space="preserve"> </w:t>
      </w:r>
      <w:r w:rsidRPr="000D2481">
        <w:rPr>
          <w:sz w:val="18"/>
        </w:rPr>
        <w:t>gereksiz.”</w:t>
      </w:r>
      <w:r w:rsidRPr="000D2481" w:rsidR="007C20E2">
        <w:rPr>
          <w:sz w:val="18"/>
        </w:rPr>
        <w:t xml:space="preserve"> </w:t>
      </w:r>
      <w:r w:rsidRPr="000D2481">
        <w:rPr>
          <w:sz w:val="18"/>
        </w:rPr>
        <w:t>diye</w:t>
      </w:r>
      <w:r w:rsidRPr="000D2481" w:rsidR="007C20E2">
        <w:rPr>
          <w:sz w:val="18"/>
        </w:rPr>
        <w:t xml:space="preserve"> </w:t>
      </w:r>
      <w:r w:rsidRPr="000D2481">
        <w:rPr>
          <w:sz w:val="18"/>
        </w:rPr>
        <w:t>değerlendirerek</w:t>
      </w:r>
      <w:r w:rsidRPr="000D2481" w:rsidR="007C20E2">
        <w:rPr>
          <w:sz w:val="18"/>
        </w:rPr>
        <w:t xml:space="preserve"> </w:t>
      </w:r>
      <w:r w:rsidRPr="000D2481">
        <w:rPr>
          <w:sz w:val="18"/>
        </w:rPr>
        <w:t>ağır</w:t>
      </w:r>
      <w:r w:rsidRPr="000D2481" w:rsidR="007C20E2">
        <w:rPr>
          <w:sz w:val="18"/>
        </w:rPr>
        <w:t xml:space="preserve"> </w:t>
      </w:r>
      <w:r w:rsidRPr="000D2481">
        <w:rPr>
          <w:sz w:val="18"/>
        </w:rPr>
        <w:t>bir</w:t>
      </w:r>
      <w:r w:rsidRPr="000D2481" w:rsidR="007C20E2">
        <w:rPr>
          <w:sz w:val="18"/>
        </w:rPr>
        <w:t xml:space="preserve"> </w:t>
      </w:r>
      <w:r w:rsidRPr="000D2481">
        <w:rPr>
          <w:sz w:val="18"/>
        </w:rPr>
        <w:t>eleştiride</w:t>
      </w:r>
      <w:r w:rsidRPr="000D2481" w:rsidR="007C20E2">
        <w:rPr>
          <w:sz w:val="18"/>
        </w:rPr>
        <w:t xml:space="preserve"> </w:t>
      </w:r>
      <w:r w:rsidRPr="000D2481">
        <w:rPr>
          <w:sz w:val="18"/>
        </w:rPr>
        <w:t>bulunmuş</w:t>
      </w:r>
      <w:r w:rsidRPr="000D2481" w:rsidR="007C20E2">
        <w:rPr>
          <w:sz w:val="18"/>
        </w:rPr>
        <w:t xml:space="preserve"> </w:t>
      </w:r>
      <w:r w:rsidRPr="000D2481">
        <w:rPr>
          <w:sz w:val="18"/>
        </w:rPr>
        <w:t>oldu,</w:t>
      </w:r>
      <w:r w:rsidRPr="000D2481" w:rsidR="007C20E2">
        <w:rPr>
          <w:sz w:val="18"/>
        </w:rPr>
        <w:t xml:space="preserve"> </w:t>
      </w:r>
      <w:r w:rsidRPr="000D2481">
        <w:rPr>
          <w:sz w:val="18"/>
        </w:rPr>
        <w:t>bundan</w:t>
      </w:r>
      <w:r w:rsidRPr="000D2481" w:rsidR="007C20E2">
        <w:rPr>
          <w:sz w:val="18"/>
        </w:rPr>
        <w:t xml:space="preserve"> </w:t>
      </w:r>
      <w:r w:rsidRPr="000D2481">
        <w:rPr>
          <w:sz w:val="18"/>
        </w:rPr>
        <w:t>dolayı</w:t>
      </w:r>
      <w:r w:rsidRPr="000D2481" w:rsidR="007C20E2">
        <w:rPr>
          <w:sz w:val="18"/>
        </w:rPr>
        <w:t xml:space="preserve"> </w:t>
      </w:r>
      <w:r w:rsidRPr="000D2481">
        <w:rPr>
          <w:sz w:val="18"/>
        </w:rPr>
        <w:t>sataşmadan</w:t>
      </w:r>
      <w:r w:rsidRPr="000D2481" w:rsidR="007C20E2">
        <w:rPr>
          <w:sz w:val="18"/>
        </w:rPr>
        <w:t xml:space="preserve"> </w:t>
      </w:r>
      <w:r w:rsidRPr="000D2481">
        <w:rPr>
          <w:sz w:val="18"/>
        </w:rPr>
        <w:t>söz</w:t>
      </w:r>
      <w:r w:rsidRPr="000D2481" w:rsidR="007C20E2">
        <w:rPr>
          <w:sz w:val="18"/>
        </w:rPr>
        <w:t xml:space="preserve"> </w:t>
      </w:r>
      <w:r w:rsidRPr="000D2481">
        <w:rPr>
          <w:sz w:val="18"/>
        </w:rPr>
        <w:t>istiyorum.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Bir</w:t>
      </w:r>
      <w:r w:rsidRPr="000D2481" w:rsidR="007C20E2">
        <w:rPr>
          <w:sz w:val="18"/>
        </w:rPr>
        <w:t xml:space="preserve"> </w:t>
      </w:r>
      <w:r w:rsidRPr="000D2481">
        <w:rPr>
          <w:sz w:val="18"/>
        </w:rPr>
        <w:t>sataşmada</w:t>
      </w:r>
      <w:r w:rsidRPr="000D2481" w:rsidR="007C20E2">
        <w:rPr>
          <w:sz w:val="18"/>
        </w:rPr>
        <w:t xml:space="preserve"> </w:t>
      </w:r>
      <w:r w:rsidRPr="000D2481">
        <w:rPr>
          <w:sz w:val="18"/>
        </w:rPr>
        <w:t>bulunmadı</w:t>
      </w:r>
      <w:r w:rsidRPr="000D2481" w:rsidR="007C20E2">
        <w:rPr>
          <w:sz w:val="18"/>
        </w:rPr>
        <w:t xml:space="preserve"> </w:t>
      </w:r>
      <w:r w:rsidRPr="000D2481">
        <w:rPr>
          <w:sz w:val="18"/>
        </w:rPr>
        <w:t>yalnız.</w:t>
      </w:r>
    </w:p>
    <w:p w:rsidRPr="000D2481" w:rsidR="00DE6BBE" w:rsidP="000D2481" w:rsidRDefault="00DE6BBE">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Hiçbir</w:t>
      </w:r>
      <w:r w:rsidRPr="000D2481" w:rsidR="007C20E2">
        <w:rPr>
          <w:sz w:val="18"/>
        </w:rPr>
        <w:t xml:space="preserve"> </w:t>
      </w:r>
      <w:r w:rsidRPr="000D2481">
        <w:rPr>
          <w:sz w:val="18"/>
        </w:rPr>
        <w:t>sataşmada</w:t>
      </w:r>
      <w:r w:rsidRPr="000D2481" w:rsidR="007C20E2">
        <w:rPr>
          <w:sz w:val="18"/>
        </w:rPr>
        <w:t xml:space="preserve"> </w:t>
      </w:r>
      <w:r w:rsidRPr="000D2481">
        <w:rPr>
          <w:sz w:val="18"/>
        </w:rPr>
        <w:t>bulunmamıştır.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Özkoç,</w:t>
      </w:r>
      <w:r w:rsidRPr="000D2481" w:rsidR="007C20E2">
        <w:rPr>
          <w:sz w:val="18"/>
        </w:rPr>
        <w:t xml:space="preserve"> </w:t>
      </w:r>
      <w:r w:rsidRPr="000D2481">
        <w:rPr>
          <w:sz w:val="18"/>
        </w:rPr>
        <w:t>ben</w:t>
      </w:r>
      <w:r w:rsidRPr="000D2481" w:rsidR="007C20E2">
        <w:rPr>
          <w:sz w:val="18"/>
        </w:rPr>
        <w:t xml:space="preserve"> </w:t>
      </w:r>
      <w:r w:rsidRPr="000D2481">
        <w:rPr>
          <w:sz w:val="18"/>
        </w:rPr>
        <w:t>bir</w:t>
      </w:r>
      <w:r w:rsidRPr="000D2481" w:rsidR="007C20E2">
        <w:rPr>
          <w:sz w:val="18"/>
        </w:rPr>
        <w:t xml:space="preserve"> </w:t>
      </w:r>
      <w:r w:rsidRPr="000D2481">
        <w:rPr>
          <w:sz w:val="18"/>
        </w:rPr>
        <w:t>değerlendireyim</w:t>
      </w:r>
      <w:r w:rsidRPr="000D2481" w:rsidR="007C20E2">
        <w:rPr>
          <w:sz w:val="18"/>
        </w:rPr>
        <w:t xml:space="preserve"> </w:t>
      </w:r>
      <w:r w:rsidRPr="000D2481">
        <w:rPr>
          <w:sz w:val="18"/>
        </w:rPr>
        <w:t>lütfen,</w:t>
      </w:r>
      <w:r w:rsidRPr="000D2481" w:rsidR="007C20E2">
        <w:rPr>
          <w:sz w:val="18"/>
        </w:rPr>
        <w:t xml:space="preserve"> </w:t>
      </w:r>
      <w:r w:rsidRPr="000D2481">
        <w:rPr>
          <w:sz w:val="18"/>
        </w:rPr>
        <w:t>rica</w:t>
      </w:r>
      <w:r w:rsidRPr="000D2481" w:rsidR="007C20E2">
        <w:rPr>
          <w:sz w:val="18"/>
        </w:rPr>
        <w:t xml:space="preserve"> </w:t>
      </w:r>
      <w:r w:rsidRPr="000D2481">
        <w:rPr>
          <w:sz w:val="18"/>
        </w:rPr>
        <w:t>ediyorum.</w:t>
      </w:r>
    </w:p>
    <w:p w:rsidRPr="000D2481" w:rsidR="00DE6BBE" w:rsidP="000D2481" w:rsidRDefault="00DE6BBE">
      <w:pPr>
        <w:pStyle w:val="GENELKURUL"/>
        <w:spacing w:line="240" w:lineRule="auto"/>
        <w:rPr>
          <w:sz w:val="18"/>
        </w:rPr>
      </w:pPr>
      <w:r w:rsidRPr="000D2481">
        <w:rPr>
          <w:sz w:val="18"/>
        </w:rPr>
        <w:t>Bir</w:t>
      </w:r>
      <w:r w:rsidRPr="000D2481" w:rsidR="007C20E2">
        <w:rPr>
          <w:sz w:val="18"/>
        </w:rPr>
        <w:t xml:space="preserve"> </w:t>
      </w:r>
      <w:r w:rsidRPr="000D2481">
        <w:rPr>
          <w:sz w:val="18"/>
        </w:rPr>
        <w:t>sataşmada</w:t>
      </w:r>
      <w:r w:rsidRPr="000D2481" w:rsidR="007C20E2">
        <w:rPr>
          <w:sz w:val="18"/>
        </w:rPr>
        <w:t xml:space="preserve"> </w:t>
      </w:r>
      <w:r w:rsidRPr="000D2481">
        <w:rPr>
          <w:sz w:val="18"/>
        </w:rPr>
        <w:t>bulunmadı,</w:t>
      </w:r>
      <w:r w:rsidRPr="000D2481" w:rsidR="007C20E2">
        <w:rPr>
          <w:sz w:val="18"/>
        </w:rPr>
        <w:t xml:space="preserve"> </w:t>
      </w:r>
      <w:r w:rsidRPr="000D2481">
        <w:rPr>
          <w:sz w:val="18"/>
        </w:rPr>
        <w:t>ben</w:t>
      </w:r>
      <w:r w:rsidRPr="000D2481" w:rsidR="007C20E2">
        <w:rPr>
          <w:sz w:val="18"/>
        </w:rPr>
        <w:t xml:space="preserve"> </w:t>
      </w:r>
      <w:r w:rsidRPr="000D2481">
        <w:rPr>
          <w:sz w:val="18"/>
        </w:rPr>
        <w:t>dinledim</w:t>
      </w:r>
      <w:r w:rsidRPr="000D2481" w:rsidR="007C20E2">
        <w:rPr>
          <w:sz w:val="18"/>
        </w:rPr>
        <w:t xml:space="preserve"> </w:t>
      </w:r>
      <w:r w:rsidRPr="000D2481">
        <w:rPr>
          <w:sz w:val="18"/>
        </w:rPr>
        <w:t>konuşmasını.</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ATİLLA</w:t>
      </w:r>
      <w:r w:rsidRPr="000D2481" w:rsidR="007C20E2">
        <w:rPr>
          <w:sz w:val="18"/>
        </w:rPr>
        <w:t xml:space="preserve"> </w:t>
      </w:r>
      <w:r w:rsidRPr="000D2481">
        <w:rPr>
          <w:sz w:val="18"/>
        </w:rPr>
        <w:t>KAYA</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efendim</w:t>
      </w:r>
      <w:r w:rsidRPr="000D2481" w:rsidR="007C20E2">
        <w:rPr>
          <w:sz w:val="18"/>
        </w:rPr>
        <w:t xml:space="preserve"> </w:t>
      </w:r>
      <w:r w:rsidRPr="000D2481">
        <w:rPr>
          <w:sz w:val="18"/>
        </w:rPr>
        <w:t>buradan</w:t>
      </w:r>
      <w:r w:rsidRPr="000D2481" w:rsidR="007C20E2">
        <w:rPr>
          <w:sz w:val="18"/>
        </w:rPr>
        <w:t xml:space="preserve"> </w:t>
      </w:r>
      <w:r w:rsidRPr="000D2481">
        <w:rPr>
          <w:sz w:val="18"/>
        </w:rPr>
        <w:t>zapta</w:t>
      </w:r>
      <w:r w:rsidRPr="000D2481" w:rsidR="007C20E2">
        <w:rPr>
          <w:sz w:val="18"/>
        </w:rPr>
        <w:t xml:space="preserve"> </w:t>
      </w:r>
      <w:r w:rsidRPr="000D2481">
        <w:rPr>
          <w:sz w:val="18"/>
        </w:rPr>
        <w:t>geçirteyim</w:t>
      </w:r>
      <w:r w:rsidRPr="000D2481" w:rsidR="007C20E2">
        <w:rPr>
          <w:sz w:val="18"/>
        </w:rPr>
        <w:t xml:space="preserve"> </w:t>
      </w:r>
      <w:r w:rsidRPr="000D2481">
        <w:rPr>
          <w:sz w:val="18"/>
        </w:rPr>
        <w:t>söylediklerimi.</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Söyleyeceğinizi</w:t>
      </w:r>
      <w:r w:rsidRPr="000D2481" w:rsidR="007C20E2">
        <w:rPr>
          <w:sz w:val="18"/>
        </w:rPr>
        <w:t xml:space="preserve"> </w:t>
      </w:r>
      <w:r w:rsidRPr="000D2481">
        <w:rPr>
          <w:sz w:val="18"/>
        </w:rPr>
        <w:t>lütfen</w:t>
      </w:r>
      <w:r w:rsidRPr="000D2481" w:rsidR="007C20E2">
        <w:rPr>
          <w:sz w:val="18"/>
        </w:rPr>
        <w:t xml:space="preserve"> </w:t>
      </w:r>
      <w:r w:rsidRPr="000D2481">
        <w:rPr>
          <w:sz w:val="18"/>
        </w:rPr>
        <w:t>söyleyin,</w:t>
      </w:r>
      <w:r w:rsidRPr="000D2481" w:rsidR="007C20E2">
        <w:rPr>
          <w:sz w:val="18"/>
        </w:rPr>
        <w:t xml:space="preserve"> </w:t>
      </w:r>
      <w:r w:rsidRPr="000D2481">
        <w:rPr>
          <w:sz w:val="18"/>
        </w:rPr>
        <w:t>zapta</w:t>
      </w:r>
      <w:r w:rsidRPr="000D2481" w:rsidR="007C20E2">
        <w:rPr>
          <w:sz w:val="18"/>
        </w:rPr>
        <w:t xml:space="preserve"> </w:t>
      </w:r>
      <w:r w:rsidRPr="000D2481">
        <w:rPr>
          <w:sz w:val="18"/>
        </w:rPr>
        <w:t>geçsin.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ATİLLA</w:t>
      </w:r>
      <w:r w:rsidRPr="000D2481" w:rsidR="007C20E2">
        <w:rPr>
          <w:sz w:val="18"/>
        </w:rPr>
        <w:t xml:space="preserve"> </w:t>
      </w:r>
      <w:r w:rsidRPr="000D2481">
        <w:rPr>
          <w:sz w:val="18"/>
        </w:rPr>
        <w:t>KAYA</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Söyleyeyim.</w:t>
      </w:r>
      <w:r w:rsidRPr="000D2481" w:rsidR="007C20E2">
        <w:rPr>
          <w:sz w:val="18"/>
        </w:rPr>
        <w:t xml:space="preserve"> </w:t>
      </w:r>
      <w:r w:rsidRPr="000D2481">
        <w:rPr>
          <w:sz w:val="18"/>
        </w:rPr>
        <w:t>Şimdi,</w:t>
      </w:r>
      <w:r w:rsidRPr="000D2481" w:rsidR="007C20E2">
        <w:rPr>
          <w:sz w:val="18"/>
        </w:rPr>
        <w:t xml:space="preserve"> </w:t>
      </w:r>
      <w:r w:rsidRPr="000D2481">
        <w:rPr>
          <w:sz w:val="18"/>
        </w:rPr>
        <w:t>bahsettiği…</w:t>
      </w:r>
      <w:r w:rsidRPr="000D2481" w:rsidR="007C20E2">
        <w:rPr>
          <w:sz w:val="18"/>
        </w:rPr>
        <w:t xml:space="preserve"> </w:t>
      </w:r>
      <w:r w:rsidRPr="000D2481">
        <w:rPr>
          <w:sz w:val="18"/>
        </w:rPr>
        <w:t>Söylüyorum</w:t>
      </w:r>
      <w:r w:rsidRPr="000D2481" w:rsidR="007C20E2">
        <w:rPr>
          <w:sz w:val="18"/>
        </w:rPr>
        <w:t xml:space="preserve"> </w:t>
      </w:r>
      <w:r w:rsidRPr="000D2481">
        <w:rPr>
          <w:sz w:val="18"/>
        </w:rPr>
        <w:t>ama</w:t>
      </w:r>
      <w:r w:rsidRPr="000D2481" w:rsidR="007C20E2">
        <w:rPr>
          <w:sz w:val="18"/>
        </w:rPr>
        <w:t xml:space="preserve"> </w:t>
      </w:r>
      <w:r w:rsidRPr="000D2481">
        <w:rPr>
          <w:sz w:val="18"/>
        </w:rPr>
        <w:t>kendisi</w:t>
      </w:r>
      <w:r w:rsidRPr="000D2481" w:rsidR="007C20E2">
        <w:rPr>
          <w:sz w:val="18"/>
        </w:rPr>
        <w:t xml:space="preserve"> </w:t>
      </w:r>
      <w:r w:rsidRPr="000D2481">
        <w:rPr>
          <w:sz w:val="18"/>
        </w:rPr>
        <w:t>de</w:t>
      </w:r>
      <w:r w:rsidRPr="000D2481" w:rsidR="007C20E2">
        <w:rPr>
          <w:sz w:val="18"/>
        </w:rPr>
        <w:t xml:space="preserve"> </w:t>
      </w:r>
      <w:r w:rsidRPr="000D2481">
        <w:rPr>
          <w:sz w:val="18"/>
        </w:rPr>
        <w:t>aslında</w:t>
      </w:r>
      <w:r w:rsidRPr="000D2481" w:rsidR="007C20E2">
        <w:rPr>
          <w:sz w:val="18"/>
        </w:rPr>
        <w:t xml:space="preserve"> </w:t>
      </w:r>
      <w:r w:rsidRPr="000D2481">
        <w:rPr>
          <w:sz w:val="18"/>
        </w:rPr>
        <w:t>açığa</w:t>
      </w:r>
      <w:r w:rsidRPr="000D2481" w:rsidR="007C20E2">
        <w:rPr>
          <w:sz w:val="18"/>
        </w:rPr>
        <w:t xml:space="preserve"> </w:t>
      </w:r>
      <w:r w:rsidRPr="000D2481">
        <w:rPr>
          <w:sz w:val="18"/>
        </w:rPr>
        <w:t>düşüyor.</w:t>
      </w:r>
      <w:r w:rsidRPr="000D2481" w:rsidR="007C20E2">
        <w:rPr>
          <w:sz w:val="18"/>
        </w:rPr>
        <w:t xml:space="preserve"> </w:t>
      </w:r>
      <w:r w:rsidRPr="000D2481">
        <w:rPr>
          <w:sz w:val="18"/>
        </w:rPr>
        <w:t>Birincisi,</w:t>
      </w:r>
      <w:r w:rsidRPr="000D2481" w:rsidR="007C20E2">
        <w:rPr>
          <w:sz w:val="18"/>
        </w:rPr>
        <w:t xml:space="preserve"> </w:t>
      </w:r>
      <w:r w:rsidRPr="000D2481">
        <w:rPr>
          <w:sz w:val="18"/>
        </w:rPr>
        <w:t>Çandarlı</w:t>
      </w:r>
      <w:r w:rsidRPr="000D2481" w:rsidR="007C20E2">
        <w:rPr>
          <w:sz w:val="18"/>
        </w:rPr>
        <w:t xml:space="preserve"> </w:t>
      </w:r>
      <w:r w:rsidRPr="000D2481">
        <w:rPr>
          <w:sz w:val="18"/>
        </w:rPr>
        <w:t>Limanı’na</w:t>
      </w:r>
      <w:r w:rsidRPr="000D2481" w:rsidR="007C20E2">
        <w:rPr>
          <w:sz w:val="18"/>
        </w:rPr>
        <w:t xml:space="preserve"> </w:t>
      </w:r>
      <w:r w:rsidRPr="000D2481">
        <w:rPr>
          <w:sz w:val="18"/>
        </w:rPr>
        <w:t>bugüne</w:t>
      </w:r>
      <w:r w:rsidRPr="000D2481" w:rsidR="007C20E2">
        <w:rPr>
          <w:sz w:val="18"/>
        </w:rPr>
        <w:t xml:space="preserve"> </w:t>
      </w:r>
      <w:r w:rsidRPr="000D2481">
        <w:rPr>
          <w:sz w:val="18"/>
        </w:rPr>
        <w:t>kadar</w:t>
      </w:r>
      <w:r w:rsidRPr="000D2481" w:rsidR="007C20E2">
        <w:rPr>
          <w:sz w:val="18"/>
        </w:rPr>
        <w:t xml:space="preserve"> </w:t>
      </w:r>
      <w:r w:rsidRPr="000D2481">
        <w:rPr>
          <w:sz w:val="18"/>
        </w:rPr>
        <w:t>altyapı</w:t>
      </w:r>
      <w:r w:rsidRPr="000D2481" w:rsidR="007C20E2">
        <w:rPr>
          <w:sz w:val="18"/>
        </w:rPr>
        <w:t xml:space="preserve"> </w:t>
      </w:r>
      <w:r w:rsidRPr="000D2481">
        <w:rPr>
          <w:sz w:val="18"/>
        </w:rPr>
        <w:t>olarak</w:t>
      </w:r>
      <w:r w:rsidRPr="000D2481" w:rsidR="007C20E2">
        <w:rPr>
          <w:sz w:val="18"/>
        </w:rPr>
        <w:t xml:space="preserve"> </w:t>
      </w:r>
      <w:r w:rsidRPr="000D2481">
        <w:rPr>
          <w:sz w:val="18"/>
        </w:rPr>
        <w:t>Hükûmetimizce</w:t>
      </w:r>
      <w:r w:rsidRPr="000D2481" w:rsidR="007C20E2">
        <w:rPr>
          <w:sz w:val="18"/>
        </w:rPr>
        <w:t xml:space="preserve"> </w:t>
      </w:r>
      <w:r w:rsidRPr="000D2481">
        <w:rPr>
          <w:sz w:val="18"/>
        </w:rPr>
        <w:t>300</w:t>
      </w:r>
      <w:r w:rsidRPr="000D2481" w:rsidR="007C20E2">
        <w:rPr>
          <w:sz w:val="18"/>
        </w:rPr>
        <w:t xml:space="preserve"> </w:t>
      </w:r>
      <w:r w:rsidRPr="000D2481">
        <w:rPr>
          <w:sz w:val="18"/>
        </w:rPr>
        <w:t>milyon</w:t>
      </w:r>
      <w:r w:rsidRPr="000D2481" w:rsidR="007C20E2">
        <w:rPr>
          <w:sz w:val="18"/>
        </w:rPr>
        <w:t xml:space="preserve"> </w:t>
      </w:r>
      <w:r w:rsidRPr="000D2481">
        <w:rPr>
          <w:sz w:val="18"/>
        </w:rPr>
        <w:t>TL</w:t>
      </w:r>
      <w:r w:rsidRPr="000D2481" w:rsidR="007C20E2">
        <w:rPr>
          <w:sz w:val="18"/>
        </w:rPr>
        <w:t xml:space="preserve"> </w:t>
      </w:r>
      <w:r w:rsidRPr="000D2481">
        <w:rPr>
          <w:sz w:val="18"/>
        </w:rPr>
        <w:t>yatırım</w:t>
      </w:r>
      <w:r w:rsidRPr="000D2481" w:rsidR="007C20E2">
        <w:rPr>
          <w:sz w:val="18"/>
        </w:rPr>
        <w:t xml:space="preserve"> </w:t>
      </w:r>
      <w:r w:rsidRPr="000D2481">
        <w:rPr>
          <w:sz w:val="18"/>
        </w:rPr>
        <w:t>yapılmış…</w:t>
      </w:r>
    </w:p>
    <w:p w:rsidRPr="000D2481" w:rsidR="00DE6BBE" w:rsidP="000D2481" w:rsidRDefault="00DE6BBE">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Bitti</w:t>
      </w:r>
      <w:r w:rsidRPr="000D2481" w:rsidR="007C20E2">
        <w:rPr>
          <w:sz w:val="18"/>
        </w:rPr>
        <w:t xml:space="preserve"> </w:t>
      </w:r>
      <w:r w:rsidRPr="000D2481">
        <w:rPr>
          <w:sz w:val="18"/>
        </w:rPr>
        <w:t>mi</w:t>
      </w:r>
      <w:r w:rsidRPr="000D2481" w:rsidR="007C20E2">
        <w:rPr>
          <w:sz w:val="18"/>
        </w:rPr>
        <w:t xml:space="preserve"> </w:t>
      </w:r>
      <w:r w:rsidRPr="000D2481">
        <w:rPr>
          <w:sz w:val="18"/>
        </w:rPr>
        <w:t>bitmedi</w:t>
      </w:r>
      <w:r w:rsidRPr="000D2481" w:rsidR="007C20E2">
        <w:rPr>
          <w:sz w:val="18"/>
        </w:rPr>
        <w:t xml:space="preserve"> </w:t>
      </w:r>
      <w:r w:rsidRPr="000D2481">
        <w:rPr>
          <w:sz w:val="18"/>
        </w:rPr>
        <w:t>mi</w:t>
      </w:r>
      <w:r w:rsidRPr="000D2481" w:rsidR="007C20E2">
        <w:rPr>
          <w:sz w:val="18"/>
        </w:rPr>
        <w:t xml:space="preserve"> </w:t>
      </w:r>
      <w:r w:rsidRPr="000D2481">
        <w:rPr>
          <w:sz w:val="18"/>
        </w:rPr>
        <w:t>yani</w:t>
      </w:r>
      <w:r w:rsidRPr="000D2481" w:rsidR="007C20E2">
        <w:rPr>
          <w:sz w:val="18"/>
        </w:rPr>
        <w:t xml:space="preserve"> </w:t>
      </w:r>
      <w:r w:rsidRPr="000D2481">
        <w:rPr>
          <w:sz w:val="18"/>
        </w:rPr>
        <w:t>ben</w:t>
      </w:r>
      <w:r w:rsidRPr="000D2481" w:rsidR="007C20E2">
        <w:rPr>
          <w:sz w:val="18"/>
        </w:rPr>
        <w:t xml:space="preserve"> </w:t>
      </w:r>
      <w:r w:rsidRPr="000D2481">
        <w:rPr>
          <w:sz w:val="18"/>
        </w:rPr>
        <w:t>onu</w:t>
      </w:r>
      <w:r w:rsidRPr="000D2481" w:rsidR="007C20E2">
        <w:rPr>
          <w:sz w:val="18"/>
        </w:rPr>
        <w:t xml:space="preserve"> </w:t>
      </w:r>
      <w:r w:rsidRPr="000D2481">
        <w:rPr>
          <w:sz w:val="18"/>
        </w:rPr>
        <w:t>soruyorum?</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ATİLLA</w:t>
      </w:r>
      <w:r w:rsidRPr="000D2481" w:rsidR="007C20E2">
        <w:rPr>
          <w:sz w:val="18"/>
        </w:rPr>
        <w:t xml:space="preserve"> </w:t>
      </w:r>
      <w:r w:rsidRPr="000D2481">
        <w:rPr>
          <w:sz w:val="18"/>
        </w:rPr>
        <w:t>KAYA</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…ve</w:t>
      </w:r>
      <w:r w:rsidRPr="000D2481" w:rsidR="007C20E2">
        <w:rPr>
          <w:sz w:val="18"/>
        </w:rPr>
        <w:t xml:space="preserve"> </w:t>
      </w:r>
      <w:r w:rsidRPr="000D2481">
        <w:rPr>
          <w:sz w:val="18"/>
        </w:rPr>
        <w:t>altyapı</w:t>
      </w:r>
      <w:r w:rsidRPr="000D2481" w:rsidR="007C20E2">
        <w:rPr>
          <w:sz w:val="18"/>
        </w:rPr>
        <w:t xml:space="preserve"> </w:t>
      </w:r>
      <w:r w:rsidRPr="000D2481">
        <w:rPr>
          <w:sz w:val="18"/>
        </w:rPr>
        <w:t>kısmı</w:t>
      </w:r>
      <w:r w:rsidRPr="000D2481" w:rsidR="007C20E2">
        <w:rPr>
          <w:sz w:val="18"/>
        </w:rPr>
        <w:t xml:space="preserve"> </w:t>
      </w:r>
      <w:r w:rsidRPr="000D2481">
        <w:rPr>
          <w:sz w:val="18"/>
        </w:rPr>
        <w:t>bitmiş,</w:t>
      </w:r>
      <w:r w:rsidRPr="000D2481" w:rsidR="007C20E2">
        <w:rPr>
          <w:sz w:val="18"/>
        </w:rPr>
        <w:t xml:space="preserve"> </w:t>
      </w:r>
      <w:r w:rsidRPr="000D2481">
        <w:rPr>
          <w:sz w:val="18"/>
        </w:rPr>
        <w:t>üstyapı</w:t>
      </w:r>
      <w:r w:rsidRPr="000D2481" w:rsidR="007C20E2">
        <w:rPr>
          <w:sz w:val="18"/>
        </w:rPr>
        <w:t xml:space="preserve"> </w:t>
      </w:r>
      <w:r w:rsidRPr="000D2481">
        <w:rPr>
          <w:sz w:val="18"/>
        </w:rPr>
        <w:t>ihalesi</w:t>
      </w:r>
      <w:r w:rsidRPr="000D2481" w:rsidR="007C20E2">
        <w:rPr>
          <w:sz w:val="18"/>
        </w:rPr>
        <w:t xml:space="preserve"> </w:t>
      </w:r>
      <w:r w:rsidRPr="000D2481">
        <w:rPr>
          <w:sz w:val="18"/>
        </w:rPr>
        <w:t>için</w:t>
      </w:r>
      <w:r w:rsidRPr="000D2481" w:rsidR="007C20E2">
        <w:rPr>
          <w:sz w:val="18"/>
        </w:rPr>
        <w:t xml:space="preserve"> </w:t>
      </w:r>
      <w:r w:rsidRPr="000D2481">
        <w:rPr>
          <w:sz w:val="18"/>
        </w:rPr>
        <w:t>de</w:t>
      </w:r>
      <w:r w:rsidRPr="000D2481" w:rsidR="007C20E2">
        <w:rPr>
          <w:sz w:val="18"/>
        </w:rPr>
        <w:t xml:space="preserve"> </w:t>
      </w:r>
      <w:r w:rsidRPr="000D2481">
        <w:rPr>
          <w:sz w:val="18"/>
        </w:rPr>
        <w:t>-Sayın</w:t>
      </w:r>
      <w:r w:rsidRPr="000D2481" w:rsidR="007C20E2">
        <w:rPr>
          <w:sz w:val="18"/>
        </w:rPr>
        <w:t xml:space="preserve"> </w:t>
      </w:r>
      <w:r w:rsidRPr="000D2481">
        <w:rPr>
          <w:sz w:val="18"/>
        </w:rPr>
        <w:t>Başbakanımız</w:t>
      </w:r>
      <w:r w:rsidRPr="000D2481" w:rsidR="007C20E2">
        <w:rPr>
          <w:sz w:val="18"/>
        </w:rPr>
        <w:t xml:space="preserve"> </w:t>
      </w:r>
      <w:r w:rsidRPr="000D2481">
        <w:rPr>
          <w:sz w:val="18"/>
        </w:rPr>
        <w:t>duyurdu-</w:t>
      </w:r>
      <w:r w:rsidRPr="000D2481" w:rsidR="007C20E2">
        <w:rPr>
          <w:sz w:val="18"/>
        </w:rPr>
        <w:t xml:space="preserve"> </w:t>
      </w:r>
      <w:r w:rsidRPr="000D2481">
        <w:rPr>
          <w:sz w:val="18"/>
        </w:rPr>
        <w:t>çok</w:t>
      </w:r>
      <w:r w:rsidRPr="000D2481" w:rsidR="007C20E2">
        <w:rPr>
          <w:sz w:val="18"/>
        </w:rPr>
        <w:t xml:space="preserve"> </w:t>
      </w:r>
      <w:r w:rsidRPr="000D2481">
        <w:rPr>
          <w:sz w:val="18"/>
        </w:rPr>
        <w:t>kısa</w:t>
      </w:r>
      <w:r w:rsidRPr="000D2481" w:rsidR="007C20E2">
        <w:rPr>
          <w:sz w:val="18"/>
        </w:rPr>
        <w:t xml:space="preserve"> </w:t>
      </w:r>
      <w:r w:rsidRPr="000D2481">
        <w:rPr>
          <w:sz w:val="18"/>
        </w:rPr>
        <w:t>zaman</w:t>
      </w:r>
      <w:r w:rsidRPr="000D2481" w:rsidR="007C20E2">
        <w:rPr>
          <w:sz w:val="18"/>
        </w:rPr>
        <w:t xml:space="preserve"> </w:t>
      </w:r>
      <w:r w:rsidRPr="000D2481">
        <w:rPr>
          <w:sz w:val="18"/>
        </w:rPr>
        <w:t>içerisinde</w:t>
      </w:r>
      <w:r w:rsidRPr="000D2481" w:rsidR="007C20E2">
        <w:rPr>
          <w:sz w:val="18"/>
        </w:rPr>
        <w:t xml:space="preserve"> </w:t>
      </w:r>
      <w:r w:rsidRPr="000D2481">
        <w:rPr>
          <w:sz w:val="18"/>
        </w:rPr>
        <w:t>zaten</w:t>
      </w:r>
      <w:r w:rsidRPr="000D2481" w:rsidR="007C20E2">
        <w:rPr>
          <w:sz w:val="18"/>
        </w:rPr>
        <w:t xml:space="preserve"> </w:t>
      </w:r>
      <w:r w:rsidRPr="000D2481">
        <w:rPr>
          <w:sz w:val="18"/>
        </w:rPr>
        <w:t>gün</w:t>
      </w:r>
      <w:r w:rsidRPr="000D2481" w:rsidR="007C20E2">
        <w:rPr>
          <w:sz w:val="18"/>
        </w:rPr>
        <w:t xml:space="preserve"> </w:t>
      </w:r>
      <w:r w:rsidRPr="000D2481">
        <w:rPr>
          <w:sz w:val="18"/>
        </w:rPr>
        <w:t>verilecektir.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İkinci</w:t>
      </w:r>
      <w:r w:rsidRPr="000D2481" w:rsidR="007C20E2">
        <w:rPr>
          <w:sz w:val="18"/>
        </w:rPr>
        <w:t xml:space="preserve"> </w:t>
      </w:r>
      <w:r w:rsidRPr="000D2481">
        <w:rPr>
          <w:sz w:val="18"/>
        </w:rPr>
        <w:t>olarak</w:t>
      </w:r>
      <w:r w:rsidRPr="000D2481" w:rsidR="007C20E2">
        <w:rPr>
          <w:sz w:val="18"/>
        </w:rPr>
        <w:t xml:space="preserve"> </w:t>
      </w:r>
      <w:r w:rsidRPr="000D2481">
        <w:rPr>
          <w:sz w:val="18"/>
        </w:rPr>
        <w:t>da</w:t>
      </w:r>
      <w:r w:rsidRPr="000D2481" w:rsidR="007C20E2">
        <w:rPr>
          <w:sz w:val="18"/>
        </w:rPr>
        <w:t xml:space="preserve"> </w:t>
      </w:r>
      <w:r w:rsidRPr="000D2481">
        <w:rPr>
          <w:sz w:val="18"/>
        </w:rPr>
        <w:t>özellikle</w:t>
      </w:r>
      <w:r w:rsidRPr="000D2481" w:rsidR="007C20E2">
        <w:rPr>
          <w:sz w:val="18"/>
        </w:rPr>
        <w:t xml:space="preserve"> </w:t>
      </w:r>
      <w:r w:rsidRPr="000D2481">
        <w:rPr>
          <w:sz w:val="18"/>
        </w:rPr>
        <w:t>sayın</w:t>
      </w:r>
      <w:r w:rsidRPr="000D2481" w:rsidR="007C20E2">
        <w:rPr>
          <w:sz w:val="18"/>
        </w:rPr>
        <w:t xml:space="preserve"> </w:t>
      </w:r>
      <w:r w:rsidRPr="000D2481">
        <w:rPr>
          <w:sz w:val="18"/>
        </w:rPr>
        <w:t>konuşmacı</w:t>
      </w:r>
      <w:r w:rsidRPr="000D2481" w:rsidR="007C20E2">
        <w:rPr>
          <w:sz w:val="18"/>
        </w:rPr>
        <w:t xml:space="preserve"> </w:t>
      </w:r>
      <w:r w:rsidRPr="000D2481">
        <w:rPr>
          <w:sz w:val="18"/>
        </w:rPr>
        <w:t>-demin</w:t>
      </w:r>
      <w:r w:rsidRPr="000D2481" w:rsidR="007C20E2">
        <w:rPr>
          <w:sz w:val="18"/>
        </w:rPr>
        <w:t xml:space="preserve"> </w:t>
      </w:r>
      <w:r w:rsidRPr="000D2481">
        <w:rPr>
          <w:sz w:val="18"/>
        </w:rPr>
        <w:t>sözüm</w:t>
      </w:r>
      <w:r w:rsidRPr="000D2481" w:rsidR="007C20E2">
        <w:rPr>
          <w:sz w:val="18"/>
        </w:rPr>
        <w:t xml:space="preserve"> </w:t>
      </w:r>
      <w:r w:rsidRPr="000D2481">
        <w:rPr>
          <w:sz w:val="18"/>
        </w:rPr>
        <w:t>de</w:t>
      </w:r>
      <w:r w:rsidRPr="000D2481" w:rsidR="007C20E2">
        <w:rPr>
          <w:sz w:val="18"/>
        </w:rPr>
        <w:t xml:space="preserve"> </w:t>
      </w:r>
      <w:r w:rsidRPr="000D2481">
        <w:rPr>
          <w:sz w:val="18"/>
        </w:rPr>
        <w:t>kesildi-</w:t>
      </w:r>
      <w:r w:rsidRPr="000D2481" w:rsidR="007C20E2">
        <w:rPr>
          <w:sz w:val="18"/>
        </w:rPr>
        <w:t xml:space="preserve"> </w:t>
      </w:r>
      <w:r w:rsidRPr="000D2481">
        <w:rPr>
          <w:sz w:val="18"/>
        </w:rPr>
        <w:t>İzmir</w:t>
      </w:r>
      <w:r w:rsidRPr="000D2481" w:rsidR="007C20E2">
        <w:rPr>
          <w:sz w:val="18"/>
        </w:rPr>
        <w:t xml:space="preserve"> </w:t>
      </w:r>
      <w:r w:rsidRPr="000D2481">
        <w:rPr>
          <w:sz w:val="18"/>
        </w:rPr>
        <w:t>Büyükşehir</w:t>
      </w:r>
      <w:r w:rsidRPr="000D2481" w:rsidR="007C20E2">
        <w:rPr>
          <w:sz w:val="18"/>
        </w:rPr>
        <w:t xml:space="preserve"> </w:t>
      </w:r>
      <w:r w:rsidRPr="000D2481">
        <w:rPr>
          <w:sz w:val="18"/>
        </w:rPr>
        <w:t>Belediyesinden</w:t>
      </w:r>
      <w:r w:rsidRPr="000D2481" w:rsidR="007C20E2">
        <w:rPr>
          <w:sz w:val="18"/>
        </w:rPr>
        <w:t xml:space="preserve"> </w:t>
      </w:r>
      <w:r w:rsidRPr="000D2481">
        <w:rPr>
          <w:sz w:val="18"/>
        </w:rPr>
        <w:t>bahsetti.</w:t>
      </w:r>
      <w:r w:rsidRPr="000D2481" w:rsidR="007C20E2">
        <w:rPr>
          <w:sz w:val="18"/>
        </w:rPr>
        <w:t xml:space="preserve"> </w:t>
      </w:r>
      <w:r w:rsidRPr="000D2481">
        <w:rPr>
          <w:sz w:val="18"/>
        </w:rPr>
        <w:t>Kendisi,</w:t>
      </w:r>
      <w:r w:rsidRPr="000D2481" w:rsidR="007C20E2">
        <w:rPr>
          <w:sz w:val="18"/>
        </w:rPr>
        <w:t xml:space="preserve"> </w:t>
      </w:r>
      <w:r w:rsidRPr="000D2481">
        <w:rPr>
          <w:sz w:val="18"/>
        </w:rPr>
        <w:t>İzmir’in</w:t>
      </w:r>
      <w:r w:rsidRPr="000D2481" w:rsidR="007C20E2">
        <w:rPr>
          <w:sz w:val="18"/>
        </w:rPr>
        <w:t xml:space="preserve"> </w:t>
      </w:r>
      <w:r w:rsidRPr="000D2481">
        <w:rPr>
          <w:sz w:val="18"/>
        </w:rPr>
        <w:t>meşhur</w:t>
      </w:r>
      <w:r w:rsidRPr="000D2481" w:rsidR="007C20E2">
        <w:rPr>
          <w:sz w:val="18"/>
        </w:rPr>
        <w:t xml:space="preserve"> </w:t>
      </w:r>
      <w:r w:rsidRPr="000D2481">
        <w:rPr>
          <w:sz w:val="18"/>
        </w:rPr>
        <w:t>Basmane</w:t>
      </w:r>
      <w:r w:rsidRPr="000D2481" w:rsidR="007C20E2">
        <w:rPr>
          <w:sz w:val="18"/>
        </w:rPr>
        <w:t xml:space="preserve"> </w:t>
      </w:r>
      <w:r w:rsidRPr="000D2481">
        <w:rPr>
          <w:sz w:val="18"/>
        </w:rPr>
        <w:t>Çukuru’nun</w:t>
      </w:r>
      <w:r w:rsidRPr="000D2481" w:rsidR="007C20E2">
        <w:rPr>
          <w:sz w:val="18"/>
        </w:rPr>
        <w:t xml:space="preserve"> </w:t>
      </w:r>
      <w:r w:rsidRPr="000D2481">
        <w:rPr>
          <w:sz w:val="18"/>
        </w:rPr>
        <w:t>ve</w:t>
      </w:r>
      <w:r w:rsidRPr="000D2481" w:rsidR="007C20E2">
        <w:rPr>
          <w:sz w:val="18"/>
        </w:rPr>
        <w:t xml:space="preserve"> </w:t>
      </w:r>
      <w:r w:rsidRPr="000D2481">
        <w:rPr>
          <w:sz w:val="18"/>
        </w:rPr>
        <w:t>Yeni</w:t>
      </w:r>
      <w:r w:rsidRPr="000D2481" w:rsidR="007C20E2">
        <w:rPr>
          <w:sz w:val="18"/>
        </w:rPr>
        <w:t xml:space="preserve"> </w:t>
      </w:r>
      <w:r w:rsidRPr="000D2481">
        <w:rPr>
          <w:sz w:val="18"/>
        </w:rPr>
        <w:t>Kent</w:t>
      </w:r>
      <w:r w:rsidRPr="000D2481" w:rsidR="007C20E2">
        <w:rPr>
          <w:sz w:val="18"/>
        </w:rPr>
        <w:t xml:space="preserve"> </w:t>
      </w:r>
      <w:r w:rsidRPr="000D2481">
        <w:rPr>
          <w:sz w:val="18"/>
        </w:rPr>
        <w:t>Merkezi</w:t>
      </w:r>
      <w:r w:rsidRPr="000D2481" w:rsidR="007C20E2">
        <w:rPr>
          <w:sz w:val="18"/>
        </w:rPr>
        <w:t xml:space="preserve"> </w:t>
      </w:r>
      <w:r w:rsidRPr="000D2481">
        <w:rPr>
          <w:sz w:val="18"/>
        </w:rPr>
        <w:t>Planı’nın</w:t>
      </w:r>
      <w:r w:rsidRPr="000D2481" w:rsidR="007C20E2">
        <w:rPr>
          <w:sz w:val="18"/>
        </w:rPr>
        <w:t xml:space="preserve"> </w:t>
      </w:r>
      <w:r w:rsidRPr="000D2481">
        <w:rPr>
          <w:sz w:val="18"/>
        </w:rPr>
        <w:t>Çevre</w:t>
      </w:r>
      <w:r w:rsidRPr="000D2481" w:rsidR="007C20E2">
        <w:rPr>
          <w:sz w:val="18"/>
        </w:rPr>
        <w:t xml:space="preserve"> </w:t>
      </w:r>
      <w:r w:rsidRPr="000D2481">
        <w:rPr>
          <w:sz w:val="18"/>
        </w:rPr>
        <w:t>ve</w:t>
      </w:r>
      <w:r w:rsidRPr="000D2481" w:rsidR="007C20E2">
        <w:rPr>
          <w:sz w:val="18"/>
        </w:rPr>
        <w:t xml:space="preserve"> </w:t>
      </w:r>
      <w:r w:rsidRPr="000D2481">
        <w:rPr>
          <w:sz w:val="18"/>
        </w:rPr>
        <w:t>Şehircilik</w:t>
      </w:r>
      <w:r w:rsidRPr="000D2481" w:rsidR="007C20E2">
        <w:rPr>
          <w:sz w:val="18"/>
        </w:rPr>
        <w:t xml:space="preserve"> </w:t>
      </w:r>
      <w:r w:rsidRPr="000D2481">
        <w:rPr>
          <w:sz w:val="18"/>
        </w:rPr>
        <w:t>Bakanlığı</w:t>
      </w:r>
      <w:r w:rsidRPr="000D2481" w:rsidR="007C20E2">
        <w:rPr>
          <w:sz w:val="18"/>
        </w:rPr>
        <w:t xml:space="preserve"> </w:t>
      </w:r>
      <w:r w:rsidRPr="000D2481">
        <w:rPr>
          <w:sz w:val="18"/>
        </w:rPr>
        <w:t>tarafından</w:t>
      </w:r>
      <w:r w:rsidRPr="000D2481" w:rsidR="007C20E2">
        <w:rPr>
          <w:sz w:val="18"/>
        </w:rPr>
        <w:t xml:space="preserve"> </w:t>
      </w:r>
      <w:r w:rsidRPr="000D2481">
        <w:rPr>
          <w:sz w:val="18"/>
        </w:rPr>
        <w:t>yapılmış</w:t>
      </w:r>
      <w:r w:rsidRPr="000D2481" w:rsidR="007C20E2">
        <w:rPr>
          <w:sz w:val="18"/>
        </w:rPr>
        <w:t xml:space="preserve"> </w:t>
      </w:r>
      <w:r w:rsidRPr="000D2481">
        <w:rPr>
          <w:sz w:val="18"/>
        </w:rPr>
        <w:t>olduğunu</w:t>
      </w:r>
      <w:r w:rsidRPr="000D2481" w:rsidR="007C20E2">
        <w:rPr>
          <w:sz w:val="18"/>
        </w:rPr>
        <w:t xml:space="preserve"> </w:t>
      </w:r>
      <w:r w:rsidRPr="000D2481">
        <w:rPr>
          <w:sz w:val="18"/>
        </w:rPr>
        <w:t>gidip</w:t>
      </w:r>
      <w:r w:rsidRPr="000D2481" w:rsidR="007C20E2">
        <w:rPr>
          <w:sz w:val="18"/>
        </w:rPr>
        <w:t xml:space="preserve"> </w:t>
      </w:r>
      <w:r w:rsidRPr="000D2481">
        <w:rPr>
          <w:sz w:val="18"/>
        </w:rPr>
        <w:t>oralarda</w:t>
      </w:r>
      <w:r w:rsidRPr="000D2481" w:rsidR="007C20E2">
        <w:rPr>
          <w:sz w:val="18"/>
        </w:rPr>
        <w:t xml:space="preserve"> </w:t>
      </w:r>
      <w:r w:rsidRPr="000D2481">
        <w:rPr>
          <w:sz w:val="18"/>
        </w:rPr>
        <w:t>iddia</w:t>
      </w:r>
      <w:r w:rsidRPr="000D2481" w:rsidR="007C20E2">
        <w:rPr>
          <w:sz w:val="18"/>
        </w:rPr>
        <w:t xml:space="preserve"> </w:t>
      </w:r>
      <w:r w:rsidRPr="000D2481">
        <w:rPr>
          <w:sz w:val="18"/>
        </w:rPr>
        <w:t>etti</w:t>
      </w:r>
      <w:r w:rsidRPr="000D2481" w:rsidR="007C20E2">
        <w:rPr>
          <w:sz w:val="18"/>
        </w:rPr>
        <w:t xml:space="preserve"> </w:t>
      </w:r>
      <w:r w:rsidRPr="000D2481">
        <w:rPr>
          <w:sz w:val="18"/>
        </w:rPr>
        <w:t>fakat</w:t>
      </w:r>
      <w:r w:rsidRPr="000D2481" w:rsidR="007C20E2">
        <w:rPr>
          <w:sz w:val="18"/>
        </w:rPr>
        <w:t xml:space="preserve"> </w:t>
      </w:r>
      <w:r w:rsidRPr="000D2481">
        <w:rPr>
          <w:sz w:val="18"/>
        </w:rPr>
        <w:t>nitekim</w:t>
      </w:r>
      <w:r w:rsidRPr="000D2481" w:rsidR="007C20E2">
        <w:rPr>
          <w:sz w:val="18"/>
        </w:rPr>
        <w:t xml:space="preserve"> </w:t>
      </w:r>
      <w:r w:rsidRPr="000D2481">
        <w:rPr>
          <w:sz w:val="18"/>
        </w:rPr>
        <w:t>çok</w:t>
      </w:r>
      <w:r w:rsidRPr="000D2481" w:rsidR="007C20E2">
        <w:rPr>
          <w:sz w:val="18"/>
        </w:rPr>
        <w:t xml:space="preserve"> </w:t>
      </w:r>
      <w:r w:rsidRPr="000D2481">
        <w:rPr>
          <w:sz w:val="18"/>
        </w:rPr>
        <w:t>net</w:t>
      </w:r>
      <w:r w:rsidRPr="000D2481" w:rsidR="007C20E2">
        <w:rPr>
          <w:sz w:val="18"/>
        </w:rPr>
        <w:t xml:space="preserve"> </w:t>
      </w:r>
      <w:r w:rsidRPr="000D2481">
        <w:rPr>
          <w:sz w:val="18"/>
        </w:rPr>
        <w:t>şekilde</w:t>
      </w:r>
      <w:r w:rsidRPr="000D2481" w:rsidR="007C20E2">
        <w:rPr>
          <w:sz w:val="18"/>
        </w:rPr>
        <w:t xml:space="preserve"> </w:t>
      </w:r>
      <w:r w:rsidRPr="000D2481">
        <w:rPr>
          <w:sz w:val="18"/>
        </w:rPr>
        <w:t>ortaya</w:t>
      </w:r>
      <w:r w:rsidRPr="000D2481" w:rsidR="007C20E2">
        <w:rPr>
          <w:sz w:val="18"/>
        </w:rPr>
        <w:t xml:space="preserve"> </w:t>
      </w:r>
      <w:r w:rsidRPr="000D2481">
        <w:rPr>
          <w:sz w:val="18"/>
        </w:rPr>
        <w:t>çıktı</w:t>
      </w:r>
      <w:r w:rsidRPr="000D2481" w:rsidR="007C20E2">
        <w:rPr>
          <w:sz w:val="18"/>
        </w:rPr>
        <w:t xml:space="preserve"> </w:t>
      </w:r>
      <w:r w:rsidRPr="000D2481">
        <w:rPr>
          <w:sz w:val="18"/>
        </w:rPr>
        <w:t>ki</w:t>
      </w:r>
      <w:r w:rsidRPr="000D2481" w:rsidR="007C20E2">
        <w:rPr>
          <w:sz w:val="18"/>
        </w:rPr>
        <w:t xml:space="preserve"> </w:t>
      </w:r>
      <w:r w:rsidRPr="000D2481">
        <w:rPr>
          <w:sz w:val="18"/>
        </w:rPr>
        <w:t>bu</w:t>
      </w:r>
      <w:r w:rsidRPr="000D2481" w:rsidR="007C20E2">
        <w:rPr>
          <w:sz w:val="18"/>
        </w:rPr>
        <w:t xml:space="preserve"> </w:t>
      </w:r>
      <w:r w:rsidRPr="000D2481">
        <w:rPr>
          <w:sz w:val="18"/>
        </w:rPr>
        <w:t>planlar</w:t>
      </w:r>
      <w:r w:rsidRPr="000D2481" w:rsidR="007C20E2">
        <w:rPr>
          <w:sz w:val="18"/>
        </w:rPr>
        <w:t xml:space="preserve"> </w:t>
      </w:r>
      <w:r w:rsidRPr="000D2481">
        <w:rPr>
          <w:sz w:val="18"/>
        </w:rPr>
        <w:t>İzmir</w:t>
      </w:r>
      <w:r w:rsidRPr="000D2481" w:rsidR="007C20E2">
        <w:rPr>
          <w:sz w:val="18"/>
        </w:rPr>
        <w:t xml:space="preserve"> </w:t>
      </w:r>
      <w:r w:rsidRPr="000D2481">
        <w:rPr>
          <w:sz w:val="18"/>
        </w:rPr>
        <w:t>Büyükşehir</w:t>
      </w:r>
      <w:r w:rsidRPr="000D2481" w:rsidR="007C20E2">
        <w:rPr>
          <w:sz w:val="18"/>
        </w:rPr>
        <w:t xml:space="preserve"> </w:t>
      </w:r>
      <w:r w:rsidRPr="000D2481">
        <w:rPr>
          <w:sz w:val="18"/>
        </w:rPr>
        <w:t>Belediyesi</w:t>
      </w:r>
      <w:r w:rsidRPr="000D2481" w:rsidR="007C20E2">
        <w:rPr>
          <w:sz w:val="18"/>
        </w:rPr>
        <w:t xml:space="preserve"> </w:t>
      </w:r>
      <w:r w:rsidRPr="000D2481">
        <w:rPr>
          <w:sz w:val="18"/>
        </w:rPr>
        <w:t>tarafından</w:t>
      </w:r>
      <w:r w:rsidRPr="000D2481" w:rsidR="007C20E2">
        <w:rPr>
          <w:sz w:val="18"/>
        </w:rPr>
        <w:t xml:space="preserve"> </w:t>
      </w:r>
      <w:r w:rsidRPr="000D2481">
        <w:rPr>
          <w:sz w:val="18"/>
        </w:rPr>
        <w:t>yapılmıştır.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Tamamlayın</w:t>
      </w:r>
      <w:r w:rsidRPr="000D2481" w:rsidR="007C20E2">
        <w:rPr>
          <w:sz w:val="18"/>
        </w:rPr>
        <w:t xml:space="preserve"> </w:t>
      </w:r>
      <w:r w:rsidRPr="000D2481">
        <w:rPr>
          <w:sz w:val="18"/>
        </w:rPr>
        <w:t>lütfen.</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ATİLLA</w:t>
      </w:r>
      <w:r w:rsidRPr="000D2481" w:rsidR="007C20E2">
        <w:rPr>
          <w:sz w:val="18"/>
        </w:rPr>
        <w:t xml:space="preserve"> </w:t>
      </w:r>
      <w:r w:rsidRPr="000D2481">
        <w:rPr>
          <w:sz w:val="18"/>
        </w:rPr>
        <w:t>KAYA</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Ve</w:t>
      </w:r>
      <w:r w:rsidRPr="000D2481" w:rsidR="007C20E2">
        <w:rPr>
          <w:sz w:val="18"/>
        </w:rPr>
        <w:t xml:space="preserve"> </w:t>
      </w:r>
      <w:r w:rsidRPr="000D2481">
        <w:rPr>
          <w:sz w:val="18"/>
        </w:rPr>
        <w:t>bunu</w:t>
      </w:r>
      <w:r w:rsidRPr="000D2481" w:rsidR="007C20E2">
        <w:rPr>
          <w:sz w:val="18"/>
        </w:rPr>
        <w:t xml:space="preserve"> </w:t>
      </w:r>
      <w:r w:rsidRPr="000D2481">
        <w:rPr>
          <w:sz w:val="18"/>
        </w:rPr>
        <w:t>bir</w:t>
      </w:r>
      <w:r w:rsidRPr="000D2481" w:rsidR="007C20E2">
        <w:rPr>
          <w:sz w:val="18"/>
        </w:rPr>
        <w:t xml:space="preserve"> </w:t>
      </w:r>
      <w:r w:rsidRPr="000D2481">
        <w:rPr>
          <w:sz w:val="18"/>
        </w:rPr>
        <w:t>ihanet</w:t>
      </w:r>
      <w:r w:rsidRPr="000D2481" w:rsidR="007C20E2">
        <w:rPr>
          <w:sz w:val="18"/>
        </w:rPr>
        <w:t xml:space="preserve"> </w:t>
      </w:r>
      <w:r w:rsidRPr="000D2481">
        <w:rPr>
          <w:sz w:val="18"/>
        </w:rPr>
        <w:t>olarak</w:t>
      </w:r>
      <w:r w:rsidRPr="000D2481" w:rsidR="007C20E2">
        <w:rPr>
          <w:sz w:val="18"/>
        </w:rPr>
        <w:t xml:space="preserve"> </w:t>
      </w:r>
      <w:r w:rsidRPr="000D2481">
        <w:rPr>
          <w:sz w:val="18"/>
        </w:rPr>
        <w:t>İzmir’e</w:t>
      </w:r>
      <w:r w:rsidRPr="000D2481" w:rsidR="007C20E2">
        <w:rPr>
          <w:sz w:val="18"/>
        </w:rPr>
        <w:t xml:space="preserve"> </w:t>
      </w:r>
      <w:r w:rsidRPr="000D2481">
        <w:rPr>
          <w:sz w:val="18"/>
        </w:rPr>
        <w:t>söylemiştir.</w:t>
      </w:r>
      <w:r w:rsidRPr="000D2481" w:rsidR="007C20E2">
        <w:rPr>
          <w:sz w:val="18"/>
        </w:rPr>
        <w:t xml:space="preserve"> </w:t>
      </w:r>
      <w:r w:rsidRPr="000D2481">
        <w:rPr>
          <w:sz w:val="18"/>
        </w:rPr>
        <w:t>Ben</w:t>
      </w:r>
      <w:r w:rsidRPr="000D2481" w:rsidR="007C20E2">
        <w:rPr>
          <w:sz w:val="18"/>
        </w:rPr>
        <w:t xml:space="preserve"> </w:t>
      </w:r>
      <w:r w:rsidRPr="000D2481">
        <w:rPr>
          <w:sz w:val="18"/>
        </w:rPr>
        <w:t>konuşmacıya</w:t>
      </w:r>
      <w:r w:rsidRPr="000D2481" w:rsidR="007C20E2">
        <w:rPr>
          <w:sz w:val="18"/>
        </w:rPr>
        <w:t xml:space="preserve"> </w:t>
      </w:r>
      <w:r w:rsidRPr="000D2481">
        <w:rPr>
          <w:sz w:val="18"/>
        </w:rPr>
        <w:t>bu</w:t>
      </w:r>
      <w:r w:rsidRPr="000D2481" w:rsidR="007C20E2">
        <w:rPr>
          <w:sz w:val="18"/>
        </w:rPr>
        <w:t xml:space="preserve"> </w:t>
      </w:r>
      <w:r w:rsidRPr="000D2481">
        <w:rPr>
          <w:sz w:val="18"/>
        </w:rPr>
        <w:t>sözlerini</w:t>
      </w:r>
      <w:r w:rsidRPr="000D2481" w:rsidR="007C20E2">
        <w:rPr>
          <w:sz w:val="18"/>
        </w:rPr>
        <w:t xml:space="preserve"> </w:t>
      </w:r>
      <w:r w:rsidRPr="000D2481">
        <w:rPr>
          <w:sz w:val="18"/>
        </w:rPr>
        <w:t>hatırlatıyor,</w:t>
      </w:r>
      <w:r w:rsidRPr="000D2481" w:rsidR="007C20E2">
        <w:rPr>
          <w:sz w:val="18"/>
        </w:rPr>
        <w:t xml:space="preserve"> </w:t>
      </w:r>
      <w:r w:rsidRPr="000D2481">
        <w:rPr>
          <w:sz w:val="18"/>
        </w:rPr>
        <w:t>İzmir’e</w:t>
      </w:r>
      <w:r w:rsidRPr="000D2481" w:rsidR="007C20E2">
        <w:rPr>
          <w:sz w:val="18"/>
        </w:rPr>
        <w:t xml:space="preserve"> </w:t>
      </w:r>
      <w:r w:rsidRPr="000D2481">
        <w:rPr>
          <w:sz w:val="18"/>
        </w:rPr>
        <w:t>de</w:t>
      </w:r>
      <w:r w:rsidRPr="000D2481" w:rsidR="007C20E2">
        <w:rPr>
          <w:sz w:val="18"/>
        </w:rPr>
        <w:t xml:space="preserve"> </w:t>
      </w:r>
      <w:r w:rsidRPr="000D2481">
        <w:rPr>
          <w:sz w:val="18"/>
        </w:rPr>
        <w:t>daha</w:t>
      </w:r>
      <w:r w:rsidRPr="000D2481" w:rsidR="007C20E2">
        <w:rPr>
          <w:sz w:val="18"/>
        </w:rPr>
        <w:t xml:space="preserve"> </w:t>
      </w:r>
      <w:r w:rsidRPr="000D2481">
        <w:rPr>
          <w:sz w:val="18"/>
        </w:rPr>
        <w:t>fazla</w:t>
      </w:r>
      <w:r w:rsidRPr="000D2481" w:rsidR="007C20E2">
        <w:rPr>
          <w:sz w:val="18"/>
        </w:rPr>
        <w:t xml:space="preserve"> </w:t>
      </w:r>
      <w:r w:rsidRPr="000D2481">
        <w:rPr>
          <w:sz w:val="18"/>
        </w:rPr>
        <w:t>gelmesini</w:t>
      </w:r>
      <w:r w:rsidRPr="000D2481" w:rsidR="007C20E2">
        <w:rPr>
          <w:sz w:val="18"/>
        </w:rPr>
        <w:t xml:space="preserve"> </w:t>
      </w:r>
      <w:r w:rsidRPr="000D2481">
        <w:rPr>
          <w:sz w:val="18"/>
        </w:rPr>
        <w:t>temenni</w:t>
      </w:r>
      <w:r w:rsidRPr="000D2481" w:rsidR="007C20E2">
        <w:rPr>
          <w:sz w:val="18"/>
        </w:rPr>
        <w:t xml:space="preserve"> </w:t>
      </w:r>
      <w:r w:rsidRPr="000D2481">
        <w:rPr>
          <w:sz w:val="18"/>
        </w:rPr>
        <w:t>ediyorum.</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p>
    <w:p w:rsidRPr="000D2481" w:rsidR="00DE6BBE" w:rsidP="000D2481" w:rsidRDefault="00DE6BBE">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şimdi</w:t>
      </w:r>
      <w:r w:rsidRPr="000D2481" w:rsidR="007C20E2">
        <w:rPr>
          <w:sz w:val="18"/>
        </w:rPr>
        <w:t xml:space="preserve"> </w:t>
      </w:r>
      <w:r w:rsidRPr="000D2481">
        <w:rPr>
          <w:sz w:val="18"/>
        </w:rPr>
        <w:t>asıl</w:t>
      </w:r>
      <w:r w:rsidRPr="000D2481" w:rsidR="007C20E2">
        <w:rPr>
          <w:sz w:val="18"/>
        </w:rPr>
        <w:t xml:space="preserve"> </w:t>
      </w:r>
      <w:r w:rsidRPr="000D2481">
        <w:rPr>
          <w:sz w:val="18"/>
        </w:rPr>
        <w:t>bu</w:t>
      </w:r>
      <w:r w:rsidRPr="000D2481" w:rsidR="007C20E2">
        <w:rPr>
          <w:sz w:val="18"/>
        </w:rPr>
        <w:t xml:space="preserve"> </w:t>
      </w:r>
      <w:r w:rsidRPr="000D2481">
        <w:rPr>
          <w:sz w:val="18"/>
        </w:rPr>
        <w:t>konuşma...</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Ama</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p>
    <w:p w:rsidRPr="000D2481" w:rsidR="00DE6BBE" w:rsidP="000D2481" w:rsidRDefault="00DE6BBE">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“İhanet”</w:t>
      </w:r>
      <w:r w:rsidRPr="000D2481" w:rsidR="007C20E2">
        <w:rPr>
          <w:sz w:val="18"/>
        </w:rPr>
        <w:t xml:space="preserve"> </w:t>
      </w:r>
      <w:r w:rsidRPr="000D2481">
        <w:rPr>
          <w:sz w:val="18"/>
        </w:rPr>
        <w:t>olarak</w:t>
      </w:r>
      <w:r w:rsidRPr="000D2481" w:rsidR="007C20E2">
        <w:rPr>
          <w:sz w:val="18"/>
        </w:rPr>
        <w:t xml:space="preserve"> </w:t>
      </w:r>
      <w:r w:rsidRPr="000D2481">
        <w:rPr>
          <w:sz w:val="18"/>
        </w:rPr>
        <w:t>niteledi.</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Sonu</w:t>
      </w:r>
      <w:r w:rsidRPr="000D2481" w:rsidR="007C20E2">
        <w:rPr>
          <w:sz w:val="18"/>
        </w:rPr>
        <w:t xml:space="preserve"> </w:t>
      </w:r>
      <w:r w:rsidRPr="000D2481">
        <w:rPr>
          <w:sz w:val="18"/>
        </w:rPr>
        <w:t>yok</w:t>
      </w:r>
      <w:r w:rsidRPr="000D2481" w:rsidR="007C20E2">
        <w:rPr>
          <w:sz w:val="18"/>
        </w:rPr>
        <w:t xml:space="preserve"> </w:t>
      </w:r>
      <w:r w:rsidRPr="000D2481">
        <w:rPr>
          <w:sz w:val="18"/>
        </w:rPr>
        <w:t>bu</w:t>
      </w:r>
      <w:r w:rsidRPr="000D2481" w:rsidR="007C20E2">
        <w:rPr>
          <w:sz w:val="18"/>
        </w:rPr>
        <w:t xml:space="preserve"> </w:t>
      </w:r>
      <w:r w:rsidRPr="000D2481">
        <w:rPr>
          <w:sz w:val="18"/>
        </w:rPr>
        <w:t>işin</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Ben</w:t>
      </w:r>
      <w:r w:rsidRPr="000D2481" w:rsidR="007C20E2">
        <w:rPr>
          <w:sz w:val="18"/>
        </w:rPr>
        <w:t xml:space="preserve"> </w:t>
      </w:r>
      <w:r w:rsidRPr="000D2481">
        <w:rPr>
          <w:sz w:val="18"/>
        </w:rPr>
        <w:t>kürsüden</w:t>
      </w:r>
      <w:r w:rsidRPr="000D2481" w:rsidR="007C20E2">
        <w:rPr>
          <w:sz w:val="18"/>
        </w:rPr>
        <w:t xml:space="preserve"> </w:t>
      </w:r>
      <w:r w:rsidRPr="000D2481">
        <w:rPr>
          <w:sz w:val="18"/>
        </w:rPr>
        <w:t>yanıt</w:t>
      </w:r>
      <w:r w:rsidRPr="000D2481" w:rsidR="007C20E2">
        <w:rPr>
          <w:sz w:val="18"/>
        </w:rPr>
        <w:t xml:space="preserve"> </w:t>
      </w:r>
      <w:r w:rsidRPr="000D2481">
        <w:rPr>
          <w:sz w:val="18"/>
        </w:rPr>
        <w:t>vermek</w:t>
      </w:r>
      <w:r w:rsidRPr="000D2481" w:rsidR="007C20E2">
        <w:rPr>
          <w:sz w:val="18"/>
        </w:rPr>
        <w:t xml:space="preserve"> </w:t>
      </w:r>
      <w:r w:rsidRPr="000D2481">
        <w:rPr>
          <w:sz w:val="18"/>
        </w:rPr>
        <w:t>istiyorum.</w:t>
      </w:r>
      <w:r w:rsidRPr="000D2481" w:rsidR="007C20E2">
        <w:rPr>
          <w:sz w:val="18"/>
        </w:rPr>
        <w:t xml:space="preserve"> </w:t>
      </w:r>
      <w:r w:rsidRPr="000D2481">
        <w:rPr>
          <w:sz w:val="18"/>
        </w:rPr>
        <w:t>Bu</w:t>
      </w:r>
      <w:r w:rsidRPr="000D2481" w:rsidR="007C20E2">
        <w:rPr>
          <w:sz w:val="18"/>
        </w:rPr>
        <w:t xml:space="preserve"> </w:t>
      </w:r>
      <w:r w:rsidRPr="000D2481">
        <w:rPr>
          <w:sz w:val="18"/>
        </w:rPr>
        <w:t>sataşma</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TANJU</w:t>
      </w:r>
      <w:r w:rsidRPr="000D2481" w:rsidR="007C20E2">
        <w:rPr>
          <w:sz w:val="18"/>
        </w:rPr>
        <w:t xml:space="preserve"> </w:t>
      </w:r>
      <w:r w:rsidRPr="000D2481">
        <w:rPr>
          <w:sz w:val="18"/>
        </w:rPr>
        <w:t>ÖZCAN</w:t>
      </w:r>
      <w:r w:rsidRPr="000D2481" w:rsidR="007C20E2">
        <w:rPr>
          <w:sz w:val="18"/>
        </w:rPr>
        <w:t xml:space="preserve"> </w:t>
      </w:r>
      <w:r w:rsidRPr="000D2481">
        <w:rPr>
          <w:sz w:val="18"/>
        </w:rPr>
        <w:t>(Bolu)</w:t>
      </w:r>
      <w:r w:rsidRPr="000D2481" w:rsidR="007C20E2">
        <w:rPr>
          <w:sz w:val="18"/>
        </w:rPr>
        <w:t xml:space="preserve"> </w:t>
      </w:r>
      <w:r w:rsidRPr="000D2481">
        <w:rPr>
          <w:sz w:val="18"/>
        </w:rPr>
        <w:t>–</w:t>
      </w:r>
      <w:r w:rsidRPr="000D2481" w:rsidR="007C20E2">
        <w:rPr>
          <w:sz w:val="18"/>
        </w:rPr>
        <w:t xml:space="preserve"> </w:t>
      </w:r>
      <w:r w:rsidRPr="000D2481">
        <w:rPr>
          <w:sz w:val="18"/>
        </w:rPr>
        <w:t>Açık</w:t>
      </w:r>
      <w:r w:rsidRPr="000D2481" w:rsidR="007C20E2">
        <w:rPr>
          <w:sz w:val="18"/>
        </w:rPr>
        <w:t xml:space="preserve"> </w:t>
      </w:r>
      <w:r w:rsidRPr="000D2481">
        <w:rPr>
          <w:sz w:val="18"/>
        </w:rPr>
        <w:t>sataşma</w:t>
      </w:r>
      <w:r w:rsidRPr="000D2481" w:rsidR="007C20E2">
        <w:rPr>
          <w:sz w:val="18"/>
        </w:rPr>
        <w:t xml:space="preserve"> </w:t>
      </w:r>
      <w:r w:rsidRPr="000D2481">
        <w:rPr>
          <w:sz w:val="18"/>
        </w:rPr>
        <w:t>efendim.</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şeyi</w:t>
      </w:r>
      <w:r w:rsidRPr="000D2481" w:rsidR="007C20E2">
        <w:rPr>
          <w:sz w:val="18"/>
        </w:rPr>
        <w:t xml:space="preserve"> </w:t>
      </w:r>
      <w:r w:rsidRPr="000D2481">
        <w:rPr>
          <w:sz w:val="18"/>
        </w:rPr>
        <w:t>söylediğinizi</w:t>
      </w:r>
      <w:r w:rsidRPr="000D2481" w:rsidR="007C20E2">
        <w:rPr>
          <w:sz w:val="18"/>
        </w:rPr>
        <w:t xml:space="preserve"> </w:t>
      </w:r>
      <w:r w:rsidRPr="000D2481">
        <w:rPr>
          <w:sz w:val="18"/>
        </w:rPr>
        <w:t>iddia</w:t>
      </w:r>
      <w:r w:rsidRPr="000D2481" w:rsidR="007C20E2">
        <w:rPr>
          <w:sz w:val="18"/>
        </w:rPr>
        <w:t xml:space="preserve"> </w:t>
      </w:r>
      <w:r w:rsidRPr="000D2481">
        <w:rPr>
          <w:sz w:val="18"/>
        </w:rPr>
        <w:t>etti.</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Tamamen</w:t>
      </w:r>
      <w:r w:rsidRPr="000D2481" w:rsidR="007C20E2">
        <w:rPr>
          <w:sz w:val="18"/>
        </w:rPr>
        <w:t xml:space="preserve"> </w:t>
      </w:r>
      <w:r w:rsidRPr="000D2481">
        <w:rPr>
          <w:sz w:val="18"/>
        </w:rPr>
        <w:t>yalan.</w:t>
      </w:r>
    </w:p>
    <w:p w:rsidRPr="000D2481" w:rsidR="00DE6BBE" w:rsidP="000D2481" w:rsidRDefault="00DE6BBE">
      <w:pPr>
        <w:pStyle w:val="GENELKURUL"/>
        <w:spacing w:line="240" w:lineRule="auto"/>
        <w:rPr>
          <w:sz w:val="18"/>
        </w:rPr>
      </w:pPr>
      <w:r w:rsidRPr="000D2481">
        <w:rPr>
          <w:sz w:val="18"/>
        </w:rPr>
        <w:t>TANJU</w:t>
      </w:r>
      <w:r w:rsidRPr="000D2481" w:rsidR="007C20E2">
        <w:rPr>
          <w:sz w:val="18"/>
        </w:rPr>
        <w:t xml:space="preserve"> </w:t>
      </w:r>
      <w:r w:rsidRPr="000D2481">
        <w:rPr>
          <w:sz w:val="18"/>
        </w:rPr>
        <w:t>ÖZCAN</w:t>
      </w:r>
      <w:r w:rsidRPr="000D2481" w:rsidR="007C20E2">
        <w:rPr>
          <w:sz w:val="18"/>
        </w:rPr>
        <w:t xml:space="preserve"> </w:t>
      </w:r>
      <w:r w:rsidRPr="000D2481">
        <w:rPr>
          <w:sz w:val="18"/>
        </w:rPr>
        <w:t>(Bolu)</w:t>
      </w:r>
      <w:r w:rsidRPr="000D2481" w:rsidR="007C20E2">
        <w:rPr>
          <w:sz w:val="18"/>
        </w:rPr>
        <w:t xml:space="preserve"> </w:t>
      </w:r>
      <w:r w:rsidRPr="000D2481">
        <w:rPr>
          <w:sz w:val="18"/>
        </w:rPr>
        <w:t>–</w:t>
      </w:r>
      <w:r w:rsidRPr="000D2481" w:rsidR="007C20E2">
        <w:rPr>
          <w:sz w:val="18"/>
        </w:rPr>
        <w:t xml:space="preserve"> </w:t>
      </w:r>
      <w:r w:rsidRPr="000D2481">
        <w:rPr>
          <w:sz w:val="18"/>
        </w:rPr>
        <w:t>“İhanet.”</w:t>
      </w:r>
      <w:r w:rsidRPr="000D2481" w:rsidR="007C20E2">
        <w:rPr>
          <w:sz w:val="18"/>
        </w:rPr>
        <w:t xml:space="preserve"> </w:t>
      </w:r>
      <w:r w:rsidRPr="000D2481">
        <w:rPr>
          <w:sz w:val="18"/>
        </w:rPr>
        <w:t>dedi</w:t>
      </w:r>
      <w:r w:rsidRPr="000D2481" w:rsidR="007C20E2">
        <w:rPr>
          <w:sz w:val="18"/>
        </w:rPr>
        <w:t xml:space="preserve"> </w:t>
      </w:r>
      <w:r w:rsidRPr="000D2481">
        <w:rPr>
          <w:sz w:val="18"/>
        </w:rPr>
        <w:t>efendim.</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yerinizden</w:t>
      </w:r>
      <w:r w:rsidRPr="000D2481" w:rsidR="007C20E2">
        <w:rPr>
          <w:sz w:val="18"/>
        </w:rPr>
        <w:t xml:space="preserve"> </w:t>
      </w:r>
      <w:r w:rsidRPr="000D2481">
        <w:rPr>
          <w:sz w:val="18"/>
        </w:rPr>
        <w:t>size</w:t>
      </w:r>
      <w:r w:rsidRPr="000D2481" w:rsidR="007C20E2">
        <w:rPr>
          <w:sz w:val="18"/>
        </w:rPr>
        <w:t xml:space="preserve"> </w:t>
      </w:r>
      <w:r w:rsidRPr="000D2481">
        <w:rPr>
          <w:sz w:val="18"/>
        </w:rPr>
        <w:t>de</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söz</w:t>
      </w:r>
      <w:r w:rsidRPr="000D2481" w:rsidR="007C20E2">
        <w:rPr>
          <w:sz w:val="18"/>
        </w:rPr>
        <w:t xml:space="preserve"> </w:t>
      </w:r>
      <w:r w:rsidRPr="000D2481">
        <w:rPr>
          <w:sz w:val="18"/>
        </w:rPr>
        <w:t>vereceğim.</w:t>
      </w:r>
    </w:p>
    <w:p w:rsidRPr="000D2481" w:rsidR="00DE6BBE" w:rsidP="000D2481" w:rsidRDefault="00DE6BBE">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Ama</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Zapta</w:t>
      </w:r>
      <w:r w:rsidRPr="000D2481" w:rsidR="007C20E2">
        <w:rPr>
          <w:sz w:val="18"/>
        </w:rPr>
        <w:t xml:space="preserve"> </w:t>
      </w:r>
      <w:r w:rsidRPr="000D2481">
        <w:rPr>
          <w:sz w:val="18"/>
        </w:rPr>
        <w:t>geçsin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Lütfen...</w:t>
      </w:r>
      <w:r w:rsidRPr="000D2481" w:rsidR="007C20E2">
        <w:rPr>
          <w:sz w:val="18"/>
        </w:rPr>
        <w:t xml:space="preserve"> </w:t>
      </w:r>
      <w:r w:rsidRPr="000D2481">
        <w:rPr>
          <w:sz w:val="18"/>
        </w:rPr>
        <w:t>Bakın,</w:t>
      </w:r>
      <w:r w:rsidRPr="000D2481" w:rsidR="007C20E2">
        <w:rPr>
          <w:sz w:val="18"/>
        </w:rPr>
        <w:t xml:space="preserve"> </w:t>
      </w:r>
      <w:r w:rsidRPr="000D2481">
        <w:rPr>
          <w:sz w:val="18"/>
        </w:rPr>
        <w:t>ilkinde</w:t>
      </w:r>
      <w:r w:rsidRPr="000D2481" w:rsidR="007C20E2">
        <w:rPr>
          <w:sz w:val="18"/>
        </w:rPr>
        <w:t xml:space="preserve"> </w:t>
      </w:r>
      <w:r w:rsidRPr="000D2481">
        <w:rPr>
          <w:sz w:val="18"/>
        </w:rPr>
        <w:t>hakaret</w:t>
      </w:r>
      <w:r w:rsidRPr="000D2481" w:rsidR="007C20E2">
        <w:rPr>
          <w:sz w:val="18"/>
        </w:rPr>
        <w:t xml:space="preserve"> </w:t>
      </w:r>
      <w:r w:rsidRPr="000D2481">
        <w:rPr>
          <w:sz w:val="18"/>
        </w:rPr>
        <w:t>olmamasına</w:t>
      </w:r>
      <w:r w:rsidRPr="000D2481" w:rsidR="007C20E2">
        <w:rPr>
          <w:sz w:val="18"/>
        </w:rPr>
        <w:t xml:space="preserve"> </w:t>
      </w:r>
      <w:r w:rsidRPr="000D2481">
        <w:rPr>
          <w:sz w:val="18"/>
        </w:rPr>
        <w:t>rağmen</w:t>
      </w:r>
      <w:r w:rsidRPr="000D2481" w:rsidR="007C20E2">
        <w:rPr>
          <w:sz w:val="18"/>
        </w:rPr>
        <w:t xml:space="preserve"> </w:t>
      </w:r>
      <w:r w:rsidRPr="000D2481">
        <w:rPr>
          <w:sz w:val="18"/>
        </w:rPr>
        <w:t>size</w:t>
      </w:r>
      <w:r w:rsidRPr="000D2481" w:rsidR="007C20E2">
        <w:rPr>
          <w:sz w:val="18"/>
        </w:rPr>
        <w:t xml:space="preserve"> </w:t>
      </w:r>
      <w:r w:rsidRPr="000D2481">
        <w:rPr>
          <w:sz w:val="18"/>
        </w:rPr>
        <w:t>söz</w:t>
      </w:r>
      <w:r w:rsidRPr="000D2481" w:rsidR="007C20E2">
        <w:rPr>
          <w:sz w:val="18"/>
        </w:rPr>
        <w:t xml:space="preserve"> </w:t>
      </w:r>
      <w:r w:rsidRPr="000D2481">
        <w:rPr>
          <w:sz w:val="18"/>
        </w:rPr>
        <w:t>verdim.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Kesinlikle</w:t>
      </w:r>
      <w:r w:rsidRPr="000D2481" w:rsidR="007C20E2">
        <w:rPr>
          <w:sz w:val="18"/>
        </w:rPr>
        <w:t xml:space="preserve"> </w:t>
      </w:r>
      <w:r w:rsidRPr="000D2481">
        <w:rPr>
          <w:sz w:val="18"/>
        </w:rPr>
        <w:t>ben...</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Lütfen,</w:t>
      </w:r>
      <w:r w:rsidRPr="000D2481" w:rsidR="007C20E2">
        <w:rPr>
          <w:sz w:val="18"/>
        </w:rPr>
        <w:t xml:space="preserve"> </w:t>
      </w:r>
      <w:r w:rsidRPr="000D2481">
        <w:rPr>
          <w:sz w:val="18"/>
        </w:rPr>
        <w:t>yerinize</w:t>
      </w:r>
      <w:r w:rsidRPr="000D2481" w:rsidR="007C20E2">
        <w:rPr>
          <w:sz w:val="18"/>
        </w:rPr>
        <w:t xml:space="preserve"> </w:t>
      </w:r>
      <w:r w:rsidRPr="000D2481">
        <w:rPr>
          <w:sz w:val="18"/>
        </w:rPr>
        <w:t>geçip</w:t>
      </w:r>
      <w:r w:rsidRPr="000D2481" w:rsidR="007C20E2">
        <w:rPr>
          <w:sz w:val="18"/>
        </w:rPr>
        <w:t xml:space="preserve"> </w:t>
      </w:r>
      <w:r w:rsidRPr="000D2481">
        <w:rPr>
          <w:sz w:val="18"/>
        </w:rPr>
        <w:t>bir</w:t>
      </w:r>
      <w:r w:rsidRPr="000D2481" w:rsidR="007C20E2">
        <w:rPr>
          <w:sz w:val="18"/>
        </w:rPr>
        <w:t xml:space="preserve"> </w:t>
      </w:r>
      <w:r w:rsidRPr="000D2481">
        <w:rPr>
          <w:sz w:val="18"/>
        </w:rPr>
        <w:t>dakikalık</w:t>
      </w:r>
      <w:r w:rsidRPr="000D2481" w:rsidR="007C20E2">
        <w:rPr>
          <w:sz w:val="18"/>
        </w:rPr>
        <w:t xml:space="preserve"> </w:t>
      </w:r>
      <w:r w:rsidRPr="000D2481">
        <w:rPr>
          <w:sz w:val="18"/>
        </w:rPr>
        <w:t>söz</w:t>
      </w:r>
      <w:r w:rsidRPr="000D2481" w:rsidR="007C20E2">
        <w:rPr>
          <w:sz w:val="18"/>
        </w:rPr>
        <w:t xml:space="preserve"> </w:t>
      </w:r>
      <w:r w:rsidRPr="000D2481">
        <w:rPr>
          <w:sz w:val="18"/>
        </w:rPr>
        <w:t>için</w:t>
      </w:r>
      <w:r w:rsidRPr="000D2481" w:rsidR="007C20E2">
        <w:rPr>
          <w:sz w:val="18"/>
        </w:rPr>
        <w:t xml:space="preserve"> </w:t>
      </w:r>
      <w:r w:rsidRPr="000D2481">
        <w:rPr>
          <w:sz w:val="18"/>
        </w:rPr>
        <w:t>sisteme</w:t>
      </w:r>
      <w:r w:rsidRPr="000D2481" w:rsidR="007C20E2">
        <w:rPr>
          <w:sz w:val="18"/>
        </w:rPr>
        <w:t xml:space="preserve"> </w:t>
      </w:r>
      <w:r w:rsidRPr="000D2481">
        <w:rPr>
          <w:sz w:val="18"/>
        </w:rPr>
        <w:t>girer</w:t>
      </w:r>
      <w:r w:rsidRPr="000D2481" w:rsidR="007C20E2">
        <w:rPr>
          <w:sz w:val="18"/>
        </w:rPr>
        <w:t xml:space="preserve"> </w:t>
      </w:r>
      <w:r w:rsidRPr="000D2481">
        <w:rPr>
          <w:sz w:val="18"/>
        </w:rPr>
        <w:t>misiniz</w:t>
      </w:r>
      <w:r w:rsidRPr="000D2481" w:rsidR="007C20E2">
        <w:rPr>
          <w:sz w:val="18"/>
        </w:rPr>
        <w:t xml:space="preserve"> </w:t>
      </w:r>
      <w:r w:rsidRPr="000D2481">
        <w:rPr>
          <w:sz w:val="18"/>
        </w:rPr>
        <w:t>Sayın</w:t>
      </w:r>
      <w:r w:rsidRPr="000D2481" w:rsidR="007C20E2">
        <w:rPr>
          <w:sz w:val="18"/>
        </w:rPr>
        <w:t xml:space="preserve"> </w:t>
      </w:r>
      <w:r w:rsidRPr="000D2481">
        <w:rPr>
          <w:sz w:val="18"/>
        </w:rPr>
        <w:t>Balbay.</w:t>
      </w:r>
    </w:p>
    <w:p w:rsidRPr="000D2481" w:rsidR="00DE6BBE" w:rsidP="000D2481" w:rsidRDefault="00DE6BBE">
      <w:pPr>
        <w:pStyle w:val="GENELKURUL"/>
        <w:spacing w:line="240" w:lineRule="auto"/>
        <w:rPr>
          <w:sz w:val="18"/>
        </w:rPr>
      </w:pPr>
      <w:r w:rsidRPr="000D2481">
        <w:rPr>
          <w:sz w:val="18"/>
        </w:rPr>
        <w:t>Buyurun.</w:t>
      </w:r>
    </w:p>
    <w:p w:rsidRPr="000D2481" w:rsidR="00417C86" w:rsidP="000D2481" w:rsidRDefault="00417C86">
      <w:pPr>
        <w:suppressAutoHyphens/>
        <w:ind w:left="20" w:right="60" w:firstLine="820"/>
        <w:jc w:val="both"/>
        <w:rPr>
          <w:color w:val="000000"/>
          <w:sz w:val="18"/>
        </w:rPr>
      </w:pPr>
      <w:r w:rsidRPr="000D2481">
        <w:rPr>
          <w:color w:val="000000"/>
          <w:sz w:val="18"/>
        </w:rPr>
        <w:t>V.-</w:t>
      </w:r>
      <w:r w:rsidRPr="000D2481" w:rsidR="007C20E2">
        <w:rPr>
          <w:color w:val="000000"/>
          <w:sz w:val="18"/>
        </w:rPr>
        <w:t xml:space="preserve"> </w:t>
      </w:r>
      <w:r w:rsidRPr="000D2481">
        <w:rPr>
          <w:color w:val="000000"/>
          <w:sz w:val="18"/>
        </w:rPr>
        <w:t>AÇIKLAMALAR</w:t>
      </w:r>
      <w:r w:rsidRPr="000D2481" w:rsidR="007C20E2">
        <w:rPr>
          <w:color w:val="000000"/>
          <w:sz w:val="18"/>
        </w:rPr>
        <w:t xml:space="preserve"> </w:t>
      </w:r>
      <w:r w:rsidRPr="000D2481">
        <w:rPr>
          <w:color w:val="000000"/>
          <w:sz w:val="18"/>
        </w:rPr>
        <w:t>(Devam)</w:t>
      </w:r>
    </w:p>
    <w:p w:rsidRPr="000D2481" w:rsidR="00417C86" w:rsidP="000D2481" w:rsidRDefault="00417C86">
      <w:pPr>
        <w:suppressAutoHyphens/>
        <w:ind w:left="20" w:right="60" w:firstLine="820"/>
        <w:jc w:val="both"/>
        <w:rPr>
          <w:color w:val="000000"/>
          <w:sz w:val="18"/>
        </w:rPr>
      </w:pPr>
      <w:r w:rsidRPr="000D2481">
        <w:rPr>
          <w:color w:val="000000"/>
          <w:sz w:val="18"/>
        </w:rPr>
        <w:t>2.-</w:t>
      </w:r>
      <w:r w:rsidRPr="000D2481" w:rsidR="007C20E2">
        <w:rPr>
          <w:color w:val="000000"/>
          <w:sz w:val="18"/>
        </w:rPr>
        <w:t xml:space="preserve"> </w:t>
      </w:r>
      <w:r w:rsidRPr="000D2481">
        <w:rPr>
          <w:color w:val="000000"/>
          <w:sz w:val="18"/>
        </w:rPr>
        <w:t>İzmir</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Mustafa</w:t>
      </w:r>
      <w:r w:rsidRPr="000D2481" w:rsidR="007C20E2">
        <w:rPr>
          <w:color w:val="000000"/>
          <w:sz w:val="18"/>
        </w:rPr>
        <w:t xml:space="preserve"> </w:t>
      </w:r>
      <w:r w:rsidRPr="000D2481">
        <w:rPr>
          <w:color w:val="000000"/>
          <w:sz w:val="18"/>
        </w:rPr>
        <w:t>Ali</w:t>
      </w:r>
      <w:r w:rsidRPr="000D2481" w:rsidR="007C20E2">
        <w:rPr>
          <w:color w:val="000000"/>
          <w:sz w:val="18"/>
        </w:rPr>
        <w:t xml:space="preserve"> </w:t>
      </w:r>
      <w:r w:rsidRPr="000D2481">
        <w:rPr>
          <w:color w:val="000000"/>
          <w:sz w:val="18"/>
        </w:rPr>
        <w:t>Balbay’ın,</w:t>
      </w:r>
      <w:r w:rsidRPr="000D2481" w:rsidR="007C20E2">
        <w:rPr>
          <w:color w:val="000000"/>
          <w:sz w:val="18"/>
        </w:rPr>
        <w:t xml:space="preserve"> </w:t>
      </w:r>
      <w:r w:rsidRPr="000D2481">
        <w:rPr>
          <w:color w:val="000000"/>
          <w:sz w:val="18"/>
        </w:rPr>
        <w:t>İzmir</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Mahmut</w:t>
      </w:r>
      <w:r w:rsidRPr="000D2481" w:rsidR="007C20E2">
        <w:rPr>
          <w:color w:val="000000"/>
          <w:sz w:val="18"/>
        </w:rPr>
        <w:t xml:space="preserve"> </w:t>
      </w:r>
      <w:r w:rsidRPr="000D2481">
        <w:rPr>
          <w:color w:val="000000"/>
          <w:sz w:val="18"/>
        </w:rPr>
        <w:t>Atilla</w:t>
      </w:r>
      <w:r w:rsidRPr="000D2481" w:rsidR="007C20E2">
        <w:rPr>
          <w:color w:val="000000"/>
          <w:sz w:val="18"/>
        </w:rPr>
        <w:t xml:space="preserve"> </w:t>
      </w:r>
      <w:r w:rsidRPr="000D2481">
        <w:rPr>
          <w:color w:val="000000"/>
          <w:sz w:val="18"/>
        </w:rPr>
        <w:t>Kaya’nın</w:t>
      </w:r>
      <w:r w:rsidRPr="000D2481" w:rsidR="007C20E2">
        <w:rPr>
          <w:color w:val="000000"/>
          <w:sz w:val="18"/>
        </w:rPr>
        <w:t xml:space="preserve"> </w:t>
      </w:r>
      <w:r w:rsidRPr="000D2481">
        <w:rPr>
          <w:color w:val="000000"/>
          <w:sz w:val="18"/>
        </w:rPr>
        <w:t>yaptığı</w:t>
      </w:r>
      <w:r w:rsidRPr="000D2481" w:rsidR="007C20E2">
        <w:rPr>
          <w:color w:val="000000"/>
          <w:sz w:val="18"/>
        </w:rPr>
        <w:t xml:space="preserve"> </w:t>
      </w:r>
      <w:r w:rsidRPr="000D2481">
        <w:rPr>
          <w:color w:val="000000"/>
          <w:sz w:val="18"/>
        </w:rPr>
        <w:t>açıklamasındaki</w:t>
      </w:r>
      <w:r w:rsidRPr="000D2481" w:rsidR="007C20E2">
        <w:rPr>
          <w:color w:val="000000"/>
          <w:sz w:val="18"/>
        </w:rPr>
        <w:t xml:space="preserve"> </w:t>
      </w:r>
      <w:r w:rsidRPr="000D2481">
        <w:rPr>
          <w:color w:val="000000"/>
          <w:sz w:val="18"/>
        </w:rPr>
        <w:t>bazı</w:t>
      </w:r>
      <w:r w:rsidRPr="000D2481" w:rsidR="007C20E2">
        <w:rPr>
          <w:color w:val="000000"/>
          <w:sz w:val="18"/>
        </w:rPr>
        <w:t xml:space="preserve"> </w:t>
      </w:r>
      <w:r w:rsidRPr="000D2481">
        <w:rPr>
          <w:color w:val="000000"/>
          <w:sz w:val="18"/>
        </w:rPr>
        <w:t>ifadelerine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şimdi,</w:t>
      </w:r>
      <w:r w:rsidRPr="000D2481" w:rsidR="007C20E2">
        <w:rPr>
          <w:sz w:val="18"/>
        </w:rPr>
        <w:t xml:space="preserve"> </w:t>
      </w:r>
      <w:r w:rsidRPr="000D2481">
        <w:rPr>
          <w:sz w:val="18"/>
        </w:rPr>
        <w:t>sayın</w:t>
      </w:r>
      <w:r w:rsidRPr="000D2481" w:rsidR="007C20E2">
        <w:rPr>
          <w:sz w:val="18"/>
        </w:rPr>
        <w:t xml:space="preserve"> </w:t>
      </w:r>
      <w:r w:rsidRPr="000D2481">
        <w:rPr>
          <w:sz w:val="18"/>
        </w:rPr>
        <w:t>konuşmacı</w:t>
      </w:r>
      <w:r w:rsidRPr="000D2481" w:rsidR="007C20E2">
        <w:rPr>
          <w:sz w:val="18"/>
        </w:rPr>
        <w:t xml:space="preserve"> </w:t>
      </w:r>
      <w:r w:rsidRPr="000D2481">
        <w:rPr>
          <w:sz w:val="18"/>
        </w:rPr>
        <w:t>bir</w:t>
      </w:r>
      <w:r w:rsidRPr="000D2481" w:rsidR="007C20E2">
        <w:rPr>
          <w:sz w:val="18"/>
        </w:rPr>
        <w:t xml:space="preserve"> </w:t>
      </w:r>
      <w:r w:rsidRPr="000D2481">
        <w:rPr>
          <w:sz w:val="18"/>
        </w:rPr>
        <w:t>defa</w:t>
      </w:r>
      <w:r w:rsidRPr="000D2481" w:rsidR="007C20E2">
        <w:rPr>
          <w:sz w:val="18"/>
        </w:rPr>
        <w:t xml:space="preserve"> </w:t>
      </w:r>
      <w:r w:rsidRPr="000D2481">
        <w:rPr>
          <w:sz w:val="18"/>
        </w:rPr>
        <w:t>konuyu</w:t>
      </w:r>
      <w:r w:rsidRPr="000D2481" w:rsidR="007C20E2">
        <w:rPr>
          <w:sz w:val="18"/>
        </w:rPr>
        <w:t xml:space="preserve"> </w:t>
      </w:r>
      <w:r w:rsidRPr="000D2481">
        <w:rPr>
          <w:sz w:val="18"/>
        </w:rPr>
        <w:t>tamamen</w:t>
      </w:r>
      <w:r w:rsidRPr="000D2481" w:rsidR="007C20E2">
        <w:rPr>
          <w:sz w:val="18"/>
        </w:rPr>
        <w:t xml:space="preserve"> </w:t>
      </w:r>
      <w:r w:rsidRPr="000D2481">
        <w:rPr>
          <w:sz w:val="18"/>
        </w:rPr>
        <w:t>dağıtarak</w:t>
      </w:r>
      <w:r w:rsidRPr="000D2481" w:rsidR="007C20E2">
        <w:rPr>
          <w:sz w:val="18"/>
        </w:rPr>
        <w:t xml:space="preserve"> </w:t>
      </w:r>
      <w:r w:rsidRPr="000D2481">
        <w:rPr>
          <w:sz w:val="18"/>
        </w:rPr>
        <w:t>işi</w:t>
      </w:r>
      <w:r w:rsidRPr="000D2481" w:rsidR="007C20E2">
        <w:rPr>
          <w:sz w:val="18"/>
        </w:rPr>
        <w:t xml:space="preserve"> </w:t>
      </w:r>
      <w:r w:rsidRPr="000D2481">
        <w:rPr>
          <w:sz w:val="18"/>
        </w:rPr>
        <w:t>Basmane</w:t>
      </w:r>
      <w:r w:rsidRPr="000D2481" w:rsidR="007C20E2">
        <w:rPr>
          <w:sz w:val="18"/>
        </w:rPr>
        <w:t xml:space="preserve"> </w:t>
      </w:r>
      <w:r w:rsidRPr="000D2481">
        <w:rPr>
          <w:sz w:val="18"/>
        </w:rPr>
        <w:t>Çukuru’na</w:t>
      </w:r>
      <w:r w:rsidRPr="000D2481" w:rsidR="007C20E2">
        <w:rPr>
          <w:sz w:val="18"/>
        </w:rPr>
        <w:t xml:space="preserve"> </w:t>
      </w:r>
      <w:r w:rsidRPr="000D2481">
        <w:rPr>
          <w:sz w:val="18"/>
        </w:rPr>
        <w:t>getirdi,</w:t>
      </w:r>
      <w:r w:rsidRPr="000D2481" w:rsidR="007C20E2">
        <w:rPr>
          <w:sz w:val="18"/>
        </w:rPr>
        <w:t xml:space="preserve"> </w:t>
      </w:r>
      <w:r w:rsidRPr="000D2481">
        <w:rPr>
          <w:sz w:val="18"/>
        </w:rPr>
        <w:t>tabii</w:t>
      </w:r>
      <w:r w:rsidRPr="000D2481" w:rsidR="007C20E2">
        <w:rPr>
          <w:sz w:val="18"/>
        </w:rPr>
        <w:t xml:space="preserve"> </w:t>
      </w:r>
      <w:r w:rsidRPr="000D2481">
        <w:rPr>
          <w:sz w:val="18"/>
        </w:rPr>
        <w:t>onu</w:t>
      </w:r>
      <w:r w:rsidRPr="000D2481" w:rsidR="007C20E2">
        <w:rPr>
          <w:sz w:val="18"/>
        </w:rPr>
        <w:t xml:space="preserve"> </w:t>
      </w:r>
      <w:r w:rsidRPr="000D2481">
        <w:rPr>
          <w:sz w:val="18"/>
        </w:rPr>
        <w:t>da</w:t>
      </w:r>
      <w:r w:rsidRPr="000D2481" w:rsidR="007C20E2">
        <w:rPr>
          <w:sz w:val="18"/>
        </w:rPr>
        <w:t xml:space="preserve"> </w:t>
      </w:r>
      <w:r w:rsidRPr="000D2481">
        <w:rPr>
          <w:sz w:val="18"/>
        </w:rPr>
        <w:t>ayrıca</w:t>
      </w:r>
      <w:r w:rsidRPr="000D2481" w:rsidR="007C20E2">
        <w:rPr>
          <w:sz w:val="18"/>
        </w:rPr>
        <w:t xml:space="preserve"> </w:t>
      </w:r>
      <w:r w:rsidRPr="000D2481">
        <w:rPr>
          <w:sz w:val="18"/>
        </w:rPr>
        <w:t>konuşabiliriz.</w:t>
      </w:r>
      <w:r w:rsidRPr="000D2481" w:rsidR="007C20E2">
        <w:rPr>
          <w:sz w:val="18"/>
        </w:rPr>
        <w:t xml:space="preserve"> </w:t>
      </w:r>
      <w:r w:rsidRPr="000D2481">
        <w:rPr>
          <w:sz w:val="18"/>
        </w:rPr>
        <w:t>Basmane</w:t>
      </w:r>
      <w:r w:rsidRPr="000D2481" w:rsidR="007C20E2">
        <w:rPr>
          <w:sz w:val="18"/>
        </w:rPr>
        <w:t xml:space="preserve"> </w:t>
      </w:r>
      <w:r w:rsidRPr="000D2481">
        <w:rPr>
          <w:sz w:val="18"/>
        </w:rPr>
        <w:t>Çukuru</w:t>
      </w:r>
      <w:r w:rsidRPr="000D2481" w:rsidR="007C20E2">
        <w:rPr>
          <w:sz w:val="18"/>
        </w:rPr>
        <w:t xml:space="preserve"> </w:t>
      </w:r>
      <w:r w:rsidRPr="000D2481">
        <w:rPr>
          <w:sz w:val="18"/>
        </w:rPr>
        <w:t>gibi</w:t>
      </w:r>
      <w:r w:rsidRPr="000D2481" w:rsidR="007C20E2">
        <w:rPr>
          <w:sz w:val="18"/>
        </w:rPr>
        <w:t xml:space="preserve"> </w:t>
      </w:r>
      <w:r w:rsidRPr="000D2481">
        <w:rPr>
          <w:sz w:val="18"/>
        </w:rPr>
        <w:t>kimi</w:t>
      </w:r>
      <w:r w:rsidRPr="000D2481" w:rsidR="007C20E2">
        <w:rPr>
          <w:sz w:val="18"/>
        </w:rPr>
        <w:t xml:space="preserve"> </w:t>
      </w:r>
      <w:r w:rsidRPr="000D2481">
        <w:rPr>
          <w:sz w:val="18"/>
        </w:rPr>
        <w:t>özel</w:t>
      </w:r>
      <w:r w:rsidRPr="000D2481" w:rsidR="007C20E2">
        <w:rPr>
          <w:sz w:val="18"/>
        </w:rPr>
        <w:t xml:space="preserve"> </w:t>
      </w:r>
      <w:r w:rsidRPr="000D2481">
        <w:rPr>
          <w:sz w:val="18"/>
        </w:rPr>
        <w:t>yatırım</w:t>
      </w:r>
      <w:r w:rsidRPr="000D2481" w:rsidR="007C20E2">
        <w:rPr>
          <w:sz w:val="18"/>
        </w:rPr>
        <w:t xml:space="preserve"> </w:t>
      </w:r>
      <w:r w:rsidRPr="000D2481">
        <w:rPr>
          <w:sz w:val="18"/>
        </w:rPr>
        <w:t>yerlerinde</w:t>
      </w:r>
      <w:r w:rsidRPr="000D2481" w:rsidR="007C20E2">
        <w:rPr>
          <w:sz w:val="18"/>
        </w:rPr>
        <w:t xml:space="preserve"> </w:t>
      </w:r>
      <w:r w:rsidRPr="000D2481">
        <w:rPr>
          <w:sz w:val="18"/>
        </w:rPr>
        <w:t>Şehircilik</w:t>
      </w:r>
      <w:r w:rsidRPr="000D2481" w:rsidR="007C20E2">
        <w:rPr>
          <w:sz w:val="18"/>
        </w:rPr>
        <w:t xml:space="preserve"> </w:t>
      </w:r>
      <w:r w:rsidRPr="000D2481">
        <w:rPr>
          <w:sz w:val="18"/>
        </w:rPr>
        <w:t>Bakanlığının</w:t>
      </w:r>
      <w:r w:rsidRPr="000D2481" w:rsidR="007C20E2">
        <w:rPr>
          <w:sz w:val="18"/>
        </w:rPr>
        <w:t xml:space="preserve"> </w:t>
      </w:r>
      <w:r w:rsidRPr="000D2481">
        <w:rPr>
          <w:sz w:val="18"/>
        </w:rPr>
        <w:t>dahli</w:t>
      </w:r>
      <w:r w:rsidRPr="000D2481" w:rsidR="007C20E2">
        <w:rPr>
          <w:sz w:val="18"/>
        </w:rPr>
        <w:t xml:space="preserve"> </w:t>
      </w:r>
      <w:r w:rsidRPr="000D2481">
        <w:rPr>
          <w:sz w:val="18"/>
        </w:rPr>
        <w:t>var</w:t>
      </w:r>
      <w:r w:rsidRPr="000D2481" w:rsidR="007C20E2">
        <w:rPr>
          <w:sz w:val="18"/>
        </w:rPr>
        <w:t xml:space="preserve"> </w:t>
      </w:r>
      <w:r w:rsidRPr="000D2481">
        <w:rPr>
          <w:sz w:val="18"/>
        </w:rPr>
        <w:t>yoksa...</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ATİLLA</w:t>
      </w:r>
      <w:r w:rsidRPr="000D2481" w:rsidR="007C20E2">
        <w:rPr>
          <w:sz w:val="18"/>
        </w:rPr>
        <w:t xml:space="preserve"> </w:t>
      </w:r>
      <w:r w:rsidRPr="000D2481">
        <w:rPr>
          <w:sz w:val="18"/>
        </w:rPr>
        <w:t>KAYA</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Bu</w:t>
      </w:r>
      <w:r w:rsidRPr="000D2481" w:rsidR="007C20E2">
        <w:rPr>
          <w:sz w:val="18"/>
        </w:rPr>
        <w:t xml:space="preserve"> </w:t>
      </w:r>
      <w:r w:rsidRPr="000D2481">
        <w:rPr>
          <w:sz w:val="18"/>
        </w:rPr>
        <w:t>planlar</w:t>
      </w:r>
      <w:r w:rsidRPr="000D2481" w:rsidR="007C20E2">
        <w:rPr>
          <w:sz w:val="18"/>
        </w:rPr>
        <w:t xml:space="preserve"> </w:t>
      </w:r>
      <w:r w:rsidRPr="000D2481">
        <w:rPr>
          <w:sz w:val="18"/>
        </w:rPr>
        <w:t>İzmir</w:t>
      </w:r>
      <w:r w:rsidRPr="000D2481" w:rsidR="007C20E2">
        <w:rPr>
          <w:sz w:val="18"/>
        </w:rPr>
        <w:t xml:space="preserve"> </w:t>
      </w:r>
      <w:r w:rsidRPr="000D2481">
        <w:rPr>
          <w:sz w:val="18"/>
        </w:rPr>
        <w:t>Büyükşehir</w:t>
      </w:r>
      <w:r w:rsidRPr="000D2481" w:rsidR="007C20E2">
        <w:rPr>
          <w:sz w:val="18"/>
        </w:rPr>
        <w:t xml:space="preserve"> </w:t>
      </w:r>
      <w:r w:rsidRPr="000D2481">
        <w:rPr>
          <w:sz w:val="18"/>
        </w:rPr>
        <w:t>Belediyesi</w:t>
      </w:r>
      <w:r w:rsidRPr="000D2481" w:rsidR="007C20E2">
        <w:rPr>
          <w:sz w:val="18"/>
        </w:rPr>
        <w:t xml:space="preserve"> </w:t>
      </w:r>
      <w:r w:rsidRPr="000D2481">
        <w:rPr>
          <w:sz w:val="18"/>
        </w:rPr>
        <w:t>tarafından</w:t>
      </w:r>
      <w:r w:rsidRPr="000D2481" w:rsidR="007C20E2">
        <w:rPr>
          <w:sz w:val="18"/>
        </w:rPr>
        <w:t xml:space="preserve"> </w:t>
      </w:r>
      <w:r w:rsidRPr="000D2481">
        <w:rPr>
          <w:sz w:val="18"/>
        </w:rPr>
        <w:t>yapılmıştır</w:t>
      </w:r>
      <w:r w:rsidRPr="000D2481" w:rsidR="007C20E2">
        <w:rPr>
          <w:sz w:val="18"/>
        </w:rPr>
        <w:t xml:space="preserve"> </w:t>
      </w:r>
      <w:r w:rsidRPr="000D2481">
        <w:rPr>
          <w:sz w:val="18"/>
        </w:rPr>
        <w:t>Sayın</w:t>
      </w:r>
      <w:r w:rsidRPr="000D2481" w:rsidR="007C20E2">
        <w:rPr>
          <w:sz w:val="18"/>
        </w:rPr>
        <w:t xml:space="preserve"> </w:t>
      </w:r>
      <w:r w:rsidRPr="000D2481">
        <w:rPr>
          <w:sz w:val="18"/>
        </w:rPr>
        <w:t>Balbay.</w:t>
      </w:r>
    </w:p>
    <w:p w:rsidRPr="000D2481" w:rsidR="00DE6BBE" w:rsidP="000D2481" w:rsidRDefault="00DE6BBE">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Büyükşehir</w:t>
      </w:r>
      <w:r w:rsidRPr="000D2481" w:rsidR="007C20E2">
        <w:rPr>
          <w:sz w:val="18"/>
        </w:rPr>
        <w:t xml:space="preserve"> </w:t>
      </w:r>
      <w:r w:rsidRPr="000D2481">
        <w:rPr>
          <w:sz w:val="18"/>
        </w:rPr>
        <w:t>Belediyesine</w:t>
      </w:r>
      <w:r w:rsidRPr="000D2481" w:rsidR="007C20E2">
        <w:rPr>
          <w:sz w:val="18"/>
        </w:rPr>
        <w:t xml:space="preserve"> </w:t>
      </w:r>
      <w:r w:rsidRPr="000D2481">
        <w:rPr>
          <w:sz w:val="18"/>
        </w:rPr>
        <w:t>de</w:t>
      </w:r>
      <w:r w:rsidRPr="000D2481" w:rsidR="007C20E2">
        <w:rPr>
          <w:sz w:val="18"/>
        </w:rPr>
        <w:t xml:space="preserve"> </w:t>
      </w:r>
      <w:r w:rsidRPr="000D2481">
        <w:rPr>
          <w:sz w:val="18"/>
        </w:rPr>
        <w:t>başvurmuşlar,</w:t>
      </w:r>
      <w:r w:rsidRPr="000D2481" w:rsidR="007C20E2">
        <w:rPr>
          <w:sz w:val="18"/>
        </w:rPr>
        <w:t xml:space="preserve"> </w:t>
      </w:r>
      <w:r w:rsidRPr="000D2481">
        <w:rPr>
          <w:sz w:val="18"/>
        </w:rPr>
        <w:t>demişler</w:t>
      </w:r>
      <w:r w:rsidRPr="000D2481" w:rsidR="007C20E2">
        <w:rPr>
          <w:sz w:val="18"/>
        </w:rPr>
        <w:t xml:space="preserve"> </w:t>
      </w:r>
      <w:r w:rsidRPr="000D2481">
        <w:rPr>
          <w:sz w:val="18"/>
        </w:rPr>
        <w:t>ki:</w:t>
      </w:r>
      <w:r w:rsidRPr="000D2481" w:rsidR="007C20E2">
        <w:rPr>
          <w:sz w:val="18"/>
        </w:rPr>
        <w:t xml:space="preserve"> </w:t>
      </w:r>
      <w:r w:rsidRPr="000D2481">
        <w:rPr>
          <w:sz w:val="18"/>
        </w:rPr>
        <w:t>“Büyükşehir</w:t>
      </w:r>
      <w:r w:rsidRPr="000D2481" w:rsidR="007C20E2">
        <w:rPr>
          <w:sz w:val="18"/>
        </w:rPr>
        <w:t xml:space="preserve"> </w:t>
      </w:r>
      <w:r w:rsidRPr="000D2481">
        <w:rPr>
          <w:sz w:val="18"/>
        </w:rPr>
        <w:t>Belediyesi</w:t>
      </w:r>
      <w:r w:rsidRPr="000D2481" w:rsidR="007C20E2">
        <w:rPr>
          <w:sz w:val="18"/>
        </w:rPr>
        <w:t xml:space="preserve"> </w:t>
      </w:r>
      <w:r w:rsidRPr="000D2481">
        <w:rPr>
          <w:sz w:val="18"/>
        </w:rPr>
        <w:t>kendine</w:t>
      </w:r>
      <w:r w:rsidRPr="000D2481" w:rsidR="007C20E2">
        <w:rPr>
          <w:sz w:val="18"/>
        </w:rPr>
        <w:t xml:space="preserve"> </w:t>
      </w:r>
      <w:r w:rsidRPr="000D2481">
        <w:rPr>
          <w:sz w:val="18"/>
        </w:rPr>
        <w:t>alacağı</w:t>
      </w:r>
      <w:r w:rsidRPr="000D2481" w:rsidR="007C20E2">
        <w:rPr>
          <w:sz w:val="18"/>
        </w:rPr>
        <w:t xml:space="preserve"> </w:t>
      </w:r>
      <w:r w:rsidRPr="000D2481">
        <w:rPr>
          <w:sz w:val="18"/>
        </w:rPr>
        <w:t>payın</w:t>
      </w:r>
      <w:r w:rsidRPr="000D2481" w:rsidR="007C20E2">
        <w:rPr>
          <w:sz w:val="18"/>
        </w:rPr>
        <w:t xml:space="preserve"> </w:t>
      </w:r>
      <w:r w:rsidRPr="000D2481">
        <w:rPr>
          <w:sz w:val="18"/>
        </w:rPr>
        <w:t>yüksek</w:t>
      </w:r>
      <w:r w:rsidRPr="000D2481" w:rsidR="007C20E2">
        <w:rPr>
          <w:sz w:val="18"/>
        </w:rPr>
        <w:t xml:space="preserve"> </w:t>
      </w:r>
      <w:r w:rsidRPr="000D2481">
        <w:rPr>
          <w:sz w:val="18"/>
        </w:rPr>
        <w:t>olduğunu</w:t>
      </w:r>
      <w:r w:rsidRPr="000D2481" w:rsidR="007C20E2">
        <w:rPr>
          <w:sz w:val="18"/>
        </w:rPr>
        <w:t xml:space="preserve"> </w:t>
      </w:r>
      <w:r w:rsidRPr="000D2481">
        <w:rPr>
          <w:sz w:val="18"/>
        </w:rPr>
        <w:t>düşünerek</w:t>
      </w:r>
      <w:r w:rsidRPr="000D2481" w:rsidR="007C20E2">
        <w:rPr>
          <w:sz w:val="18"/>
        </w:rPr>
        <w:t xml:space="preserve"> </w:t>
      </w:r>
      <w:r w:rsidRPr="000D2481">
        <w:rPr>
          <w:sz w:val="18"/>
        </w:rPr>
        <w:t>“Olabilir.”</w:t>
      </w:r>
      <w:r w:rsidRPr="000D2481" w:rsidR="007C20E2">
        <w:rPr>
          <w:sz w:val="18"/>
        </w:rPr>
        <w:t xml:space="preserve"> </w:t>
      </w:r>
      <w:r w:rsidRPr="000D2481">
        <w:rPr>
          <w:sz w:val="18"/>
        </w:rPr>
        <w:t>demiş</w:t>
      </w:r>
      <w:r w:rsidRPr="000D2481" w:rsidR="007C20E2">
        <w:rPr>
          <w:sz w:val="18"/>
        </w:rPr>
        <w:t xml:space="preserve"> </w:t>
      </w:r>
      <w:r w:rsidRPr="000D2481">
        <w:rPr>
          <w:sz w:val="18"/>
        </w:rPr>
        <w:t>ama</w:t>
      </w:r>
      <w:r w:rsidRPr="000D2481" w:rsidR="007C20E2">
        <w:rPr>
          <w:sz w:val="18"/>
        </w:rPr>
        <w:t xml:space="preserve"> </w:t>
      </w:r>
      <w:r w:rsidRPr="000D2481">
        <w:rPr>
          <w:sz w:val="18"/>
        </w:rPr>
        <w:t>sorumluluk</w:t>
      </w:r>
      <w:r w:rsidRPr="000D2481" w:rsidR="007C20E2">
        <w:rPr>
          <w:sz w:val="18"/>
        </w:rPr>
        <w:t xml:space="preserve"> </w:t>
      </w:r>
      <w:r w:rsidRPr="000D2481">
        <w:rPr>
          <w:sz w:val="18"/>
        </w:rPr>
        <w:t>Şehircilik</w:t>
      </w:r>
      <w:r w:rsidRPr="000D2481" w:rsidR="007C20E2">
        <w:rPr>
          <w:sz w:val="18"/>
        </w:rPr>
        <w:t xml:space="preserve"> </w:t>
      </w:r>
      <w:r w:rsidRPr="000D2481">
        <w:rPr>
          <w:sz w:val="18"/>
        </w:rPr>
        <w:t>Bakanlığında.</w:t>
      </w:r>
      <w:r w:rsidRPr="000D2481" w:rsidR="007C20E2">
        <w:rPr>
          <w:sz w:val="18"/>
        </w:rPr>
        <w:t xml:space="preserve"> </w:t>
      </w:r>
      <w:r w:rsidRPr="000D2481">
        <w:rPr>
          <w:sz w:val="18"/>
        </w:rPr>
        <w:t>Yüksel</w:t>
      </w:r>
      <w:r w:rsidRPr="000D2481" w:rsidR="007C20E2">
        <w:rPr>
          <w:sz w:val="18"/>
        </w:rPr>
        <w:t xml:space="preserve"> </w:t>
      </w:r>
      <w:r w:rsidRPr="000D2481">
        <w:rPr>
          <w:sz w:val="18"/>
        </w:rPr>
        <w:t>Çakmur</w:t>
      </w:r>
      <w:r w:rsidRPr="000D2481" w:rsidR="007C20E2">
        <w:rPr>
          <w:sz w:val="18"/>
        </w:rPr>
        <w:t xml:space="preserve"> </w:t>
      </w:r>
      <w:r w:rsidRPr="000D2481">
        <w:rPr>
          <w:sz w:val="18"/>
        </w:rPr>
        <w:t>da</w:t>
      </w:r>
      <w:r w:rsidRPr="000D2481" w:rsidR="007C20E2">
        <w:rPr>
          <w:sz w:val="18"/>
        </w:rPr>
        <w:t xml:space="preserve"> </w:t>
      </w:r>
      <w:r w:rsidRPr="000D2481">
        <w:rPr>
          <w:sz w:val="18"/>
        </w:rPr>
        <w:t>dava</w:t>
      </w:r>
      <w:r w:rsidRPr="000D2481" w:rsidR="007C20E2">
        <w:rPr>
          <w:sz w:val="18"/>
        </w:rPr>
        <w:t xml:space="preserve"> </w:t>
      </w:r>
      <w:r w:rsidRPr="000D2481">
        <w:rPr>
          <w:sz w:val="18"/>
        </w:rPr>
        <w:t>açmış,</w:t>
      </w:r>
      <w:r w:rsidRPr="000D2481" w:rsidR="007C20E2">
        <w:rPr>
          <w:sz w:val="18"/>
        </w:rPr>
        <w:t xml:space="preserve"> </w:t>
      </w:r>
      <w:r w:rsidRPr="000D2481">
        <w:rPr>
          <w:sz w:val="18"/>
        </w:rPr>
        <w:t>davayı</w:t>
      </w:r>
      <w:r w:rsidRPr="000D2481" w:rsidR="007C20E2">
        <w:rPr>
          <w:sz w:val="18"/>
        </w:rPr>
        <w:t xml:space="preserve"> </w:t>
      </w:r>
      <w:r w:rsidRPr="000D2481">
        <w:rPr>
          <w:sz w:val="18"/>
        </w:rPr>
        <w:t>kazanmış.</w:t>
      </w:r>
      <w:r w:rsidRPr="000D2481" w:rsidR="007C20E2">
        <w:rPr>
          <w:sz w:val="18"/>
        </w:rPr>
        <w:t xml:space="preserve"> </w:t>
      </w:r>
      <w:r w:rsidRPr="000D2481">
        <w:rPr>
          <w:sz w:val="18"/>
        </w:rPr>
        <w:t>Ben</w:t>
      </w:r>
      <w:r w:rsidRPr="000D2481" w:rsidR="007C20E2">
        <w:rPr>
          <w:sz w:val="18"/>
        </w:rPr>
        <w:t xml:space="preserve"> </w:t>
      </w:r>
      <w:r w:rsidRPr="000D2481">
        <w:rPr>
          <w:sz w:val="18"/>
        </w:rPr>
        <w:t>o</w:t>
      </w:r>
      <w:r w:rsidRPr="000D2481" w:rsidR="007C20E2">
        <w:rPr>
          <w:sz w:val="18"/>
        </w:rPr>
        <w:t xml:space="preserve"> </w:t>
      </w:r>
      <w:r w:rsidRPr="000D2481">
        <w:rPr>
          <w:sz w:val="18"/>
        </w:rPr>
        <w:t>davanın</w:t>
      </w:r>
      <w:r w:rsidRPr="000D2481" w:rsidR="007C20E2">
        <w:rPr>
          <w:sz w:val="18"/>
        </w:rPr>
        <w:t xml:space="preserve"> </w:t>
      </w:r>
      <w:r w:rsidRPr="000D2481">
        <w:rPr>
          <w:sz w:val="18"/>
        </w:rPr>
        <w:t>arkasındayım.</w:t>
      </w:r>
      <w:r w:rsidRPr="000D2481" w:rsidR="007C20E2">
        <w:rPr>
          <w:sz w:val="18"/>
        </w:rPr>
        <w:t xml:space="preserve"> </w:t>
      </w:r>
      <w:r w:rsidRPr="000D2481">
        <w:rPr>
          <w:sz w:val="18"/>
        </w:rPr>
        <w:t>İzmir’e</w:t>
      </w:r>
      <w:r w:rsidRPr="000D2481" w:rsidR="007C20E2">
        <w:rPr>
          <w:sz w:val="18"/>
        </w:rPr>
        <w:t xml:space="preserve"> </w:t>
      </w:r>
      <w:r w:rsidRPr="000D2481">
        <w:rPr>
          <w:sz w:val="18"/>
        </w:rPr>
        <w:t>kıyılmaması</w:t>
      </w:r>
      <w:r w:rsidRPr="000D2481" w:rsidR="007C20E2">
        <w:rPr>
          <w:sz w:val="18"/>
        </w:rPr>
        <w:t xml:space="preserve"> </w:t>
      </w:r>
      <w:r w:rsidRPr="000D2481">
        <w:rPr>
          <w:sz w:val="18"/>
        </w:rPr>
        <w:t>gerektiğini</w:t>
      </w:r>
      <w:r w:rsidRPr="000D2481" w:rsidR="007C20E2">
        <w:rPr>
          <w:sz w:val="18"/>
        </w:rPr>
        <w:t xml:space="preserve"> </w:t>
      </w:r>
      <w:r w:rsidRPr="000D2481">
        <w:rPr>
          <w:sz w:val="18"/>
        </w:rPr>
        <w:t>düşünüyorum.</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Tamam.</w:t>
      </w:r>
    </w:p>
    <w:p w:rsidRPr="000D2481" w:rsidR="00DE6BBE" w:rsidP="000D2481" w:rsidRDefault="00DE6BBE">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Kendisi</w:t>
      </w:r>
      <w:r w:rsidRPr="000D2481" w:rsidR="007C20E2">
        <w:rPr>
          <w:sz w:val="18"/>
        </w:rPr>
        <w:t xml:space="preserve"> </w:t>
      </w:r>
      <w:r w:rsidRPr="000D2481">
        <w:rPr>
          <w:sz w:val="18"/>
        </w:rPr>
        <w:t>“Kıyılsın.”</w:t>
      </w:r>
      <w:r w:rsidRPr="000D2481" w:rsidR="007C20E2">
        <w:rPr>
          <w:sz w:val="18"/>
        </w:rPr>
        <w:t xml:space="preserve"> </w:t>
      </w:r>
      <w:r w:rsidRPr="000D2481">
        <w:rPr>
          <w:sz w:val="18"/>
        </w:rPr>
        <w:t>diyorsa,</w:t>
      </w:r>
      <w:r w:rsidRPr="000D2481" w:rsidR="007C20E2">
        <w:rPr>
          <w:sz w:val="18"/>
        </w:rPr>
        <w:t xml:space="preserve"> </w:t>
      </w:r>
      <w:r w:rsidRPr="000D2481">
        <w:rPr>
          <w:sz w:val="18"/>
        </w:rPr>
        <w:t>“Oraya</w:t>
      </w:r>
      <w:r w:rsidRPr="000D2481" w:rsidR="007C20E2">
        <w:rPr>
          <w:sz w:val="18"/>
        </w:rPr>
        <w:t xml:space="preserve"> </w:t>
      </w:r>
      <w:r w:rsidRPr="000D2481">
        <w:rPr>
          <w:sz w:val="18"/>
        </w:rPr>
        <w:t>bir</w:t>
      </w:r>
      <w:r w:rsidRPr="000D2481" w:rsidR="007C20E2">
        <w:rPr>
          <w:sz w:val="18"/>
        </w:rPr>
        <w:t xml:space="preserve"> </w:t>
      </w:r>
      <w:r w:rsidRPr="000D2481">
        <w:rPr>
          <w:sz w:val="18"/>
        </w:rPr>
        <w:t>hançer</w:t>
      </w:r>
      <w:r w:rsidRPr="000D2481" w:rsidR="007C20E2">
        <w:rPr>
          <w:sz w:val="18"/>
        </w:rPr>
        <w:t xml:space="preserve"> </w:t>
      </w:r>
      <w:r w:rsidRPr="000D2481">
        <w:rPr>
          <w:sz w:val="18"/>
        </w:rPr>
        <w:t>dikilsin.”</w:t>
      </w:r>
      <w:r w:rsidRPr="000D2481" w:rsidR="007C20E2">
        <w:rPr>
          <w:sz w:val="18"/>
        </w:rPr>
        <w:t xml:space="preserve"> </w:t>
      </w:r>
      <w:r w:rsidRPr="000D2481">
        <w:rPr>
          <w:sz w:val="18"/>
        </w:rPr>
        <w:t>diyorsa</w:t>
      </w:r>
      <w:r w:rsidRPr="000D2481" w:rsidR="007C20E2">
        <w:rPr>
          <w:sz w:val="18"/>
        </w:rPr>
        <w:t xml:space="preserve"> </w:t>
      </w:r>
      <w:r w:rsidRPr="000D2481">
        <w:rPr>
          <w:sz w:val="18"/>
        </w:rPr>
        <w:t>diyeceğim</w:t>
      </w:r>
      <w:r w:rsidRPr="000D2481" w:rsidR="007C20E2">
        <w:rPr>
          <w:sz w:val="18"/>
        </w:rPr>
        <w:t xml:space="preserve"> </w:t>
      </w:r>
      <w:r w:rsidRPr="000D2481">
        <w:rPr>
          <w:sz w:val="18"/>
        </w:rPr>
        <w:t>başka</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yok.</w:t>
      </w:r>
      <w:r w:rsidRPr="000D2481" w:rsidR="007C20E2">
        <w:rPr>
          <w:sz w:val="18"/>
        </w:rPr>
        <w:t xml:space="preserve"> </w:t>
      </w:r>
      <w:r w:rsidRPr="000D2481">
        <w:rPr>
          <w:sz w:val="18"/>
        </w:rPr>
        <w:t>İzmir’e</w:t>
      </w:r>
      <w:r w:rsidRPr="000D2481" w:rsidR="007C20E2">
        <w:rPr>
          <w:sz w:val="18"/>
        </w:rPr>
        <w:t xml:space="preserve"> </w:t>
      </w:r>
      <w:r w:rsidRPr="000D2481">
        <w:rPr>
          <w:sz w:val="18"/>
        </w:rPr>
        <w:t>çok</w:t>
      </w:r>
      <w:r w:rsidRPr="000D2481" w:rsidR="007C20E2">
        <w:rPr>
          <w:sz w:val="18"/>
        </w:rPr>
        <w:t xml:space="preserve"> </w:t>
      </w:r>
      <w:r w:rsidRPr="000D2481">
        <w:rPr>
          <w:sz w:val="18"/>
        </w:rPr>
        <w:t>akın</w:t>
      </w:r>
      <w:r w:rsidRPr="000D2481" w:rsidR="007C20E2">
        <w:rPr>
          <w:sz w:val="18"/>
        </w:rPr>
        <w:t xml:space="preserve"> </w:t>
      </w:r>
      <w:r w:rsidRPr="000D2481">
        <w:rPr>
          <w:sz w:val="18"/>
        </w:rPr>
        <w:t>var</w:t>
      </w:r>
      <w:r w:rsidRPr="000D2481" w:rsidR="007C20E2">
        <w:rPr>
          <w:sz w:val="18"/>
        </w:rPr>
        <w:t xml:space="preserve"> </w:t>
      </w:r>
      <w:r w:rsidRPr="000D2481">
        <w:rPr>
          <w:sz w:val="18"/>
        </w:rPr>
        <w:t>ama</w:t>
      </w:r>
      <w:r w:rsidRPr="000D2481" w:rsidR="007C20E2">
        <w:rPr>
          <w:sz w:val="18"/>
        </w:rPr>
        <w:t xml:space="preserve"> </w:t>
      </w:r>
      <w:r w:rsidRPr="000D2481">
        <w:rPr>
          <w:sz w:val="18"/>
        </w:rPr>
        <w:t>İzmir’in</w:t>
      </w:r>
      <w:r w:rsidRPr="000D2481" w:rsidR="007C20E2">
        <w:rPr>
          <w:sz w:val="18"/>
        </w:rPr>
        <w:t xml:space="preserve"> </w:t>
      </w:r>
      <w:r w:rsidRPr="000D2481">
        <w:rPr>
          <w:sz w:val="18"/>
        </w:rPr>
        <w:t>sağlıklı</w:t>
      </w:r>
      <w:r w:rsidRPr="000D2481" w:rsidR="007C20E2">
        <w:rPr>
          <w:sz w:val="18"/>
        </w:rPr>
        <w:t xml:space="preserve"> </w:t>
      </w:r>
      <w:r w:rsidRPr="000D2481">
        <w:rPr>
          <w:sz w:val="18"/>
        </w:rPr>
        <w:t>büyümesini</w:t>
      </w:r>
      <w:r w:rsidRPr="000D2481" w:rsidR="007C20E2">
        <w:rPr>
          <w:sz w:val="18"/>
        </w:rPr>
        <w:t xml:space="preserve"> </w:t>
      </w:r>
      <w:r w:rsidRPr="000D2481">
        <w:rPr>
          <w:sz w:val="18"/>
        </w:rPr>
        <w:t>istiyorum.</w:t>
      </w:r>
      <w:r w:rsidRPr="000D2481" w:rsidR="007C20E2">
        <w:rPr>
          <w:sz w:val="18"/>
        </w:rPr>
        <w:t xml:space="preserve"> </w:t>
      </w:r>
      <w:r w:rsidRPr="000D2481">
        <w:rPr>
          <w:sz w:val="18"/>
        </w:rPr>
        <w:t>İzmir’de</w:t>
      </w:r>
      <w:r w:rsidRPr="000D2481" w:rsidR="007C20E2">
        <w:rPr>
          <w:sz w:val="18"/>
        </w:rPr>
        <w:t xml:space="preserve"> </w:t>
      </w:r>
      <w:r w:rsidRPr="000D2481">
        <w:rPr>
          <w:sz w:val="18"/>
        </w:rPr>
        <w:t>bu</w:t>
      </w:r>
      <w:r w:rsidRPr="000D2481" w:rsidR="007C20E2">
        <w:rPr>
          <w:sz w:val="18"/>
        </w:rPr>
        <w:t xml:space="preserve"> </w:t>
      </w:r>
      <w:r w:rsidRPr="000D2481">
        <w:rPr>
          <w:sz w:val="18"/>
        </w:rPr>
        <w:t>büyük</w:t>
      </w:r>
      <w:r w:rsidRPr="000D2481" w:rsidR="007C20E2">
        <w:rPr>
          <w:sz w:val="18"/>
        </w:rPr>
        <w:t xml:space="preserve"> </w:t>
      </w:r>
      <w:r w:rsidRPr="000D2481">
        <w:rPr>
          <w:sz w:val="18"/>
        </w:rPr>
        <w:t>yapılaşmanın</w:t>
      </w:r>
      <w:r w:rsidRPr="000D2481" w:rsidR="007C20E2">
        <w:rPr>
          <w:sz w:val="18"/>
        </w:rPr>
        <w:t xml:space="preserve"> </w:t>
      </w:r>
      <w:r w:rsidRPr="000D2481">
        <w:rPr>
          <w:sz w:val="18"/>
        </w:rPr>
        <w:t>kontrollü</w:t>
      </w:r>
      <w:r w:rsidRPr="000D2481" w:rsidR="007C20E2">
        <w:rPr>
          <w:sz w:val="18"/>
        </w:rPr>
        <w:t xml:space="preserve"> </w:t>
      </w:r>
      <w:r w:rsidRPr="000D2481">
        <w:rPr>
          <w:sz w:val="18"/>
        </w:rPr>
        <w:t>olmasını</w:t>
      </w:r>
      <w:r w:rsidRPr="000D2481" w:rsidR="007C20E2">
        <w:rPr>
          <w:sz w:val="18"/>
        </w:rPr>
        <w:t xml:space="preserve"> </w:t>
      </w:r>
      <w:r w:rsidRPr="000D2481">
        <w:rPr>
          <w:sz w:val="18"/>
        </w:rPr>
        <w:t>istiyorum.</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gündemimiz</w:t>
      </w:r>
      <w:r w:rsidRPr="000D2481" w:rsidR="007C20E2">
        <w:rPr>
          <w:sz w:val="18"/>
        </w:rPr>
        <w:t xml:space="preserve"> </w:t>
      </w:r>
      <w:r w:rsidRPr="000D2481">
        <w:rPr>
          <w:sz w:val="18"/>
        </w:rPr>
        <w:t>İzmir’in</w:t>
      </w:r>
      <w:r w:rsidRPr="000D2481" w:rsidR="007C20E2">
        <w:rPr>
          <w:sz w:val="18"/>
        </w:rPr>
        <w:t xml:space="preserve"> </w:t>
      </w:r>
      <w:r w:rsidRPr="000D2481">
        <w:rPr>
          <w:sz w:val="18"/>
        </w:rPr>
        <w:t>sorunları</w:t>
      </w:r>
      <w:r w:rsidRPr="000D2481" w:rsidR="007C20E2">
        <w:rPr>
          <w:sz w:val="18"/>
        </w:rPr>
        <w:t xml:space="preserve"> </w:t>
      </w:r>
      <w:r w:rsidRPr="000D2481">
        <w:rPr>
          <w:sz w:val="18"/>
        </w:rPr>
        <w:t>değil.</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Balbay.</w:t>
      </w:r>
    </w:p>
    <w:p w:rsidRPr="000D2481" w:rsidR="00DE6BBE" w:rsidP="000D2481" w:rsidRDefault="00DE6BBE">
      <w:pPr>
        <w:pStyle w:val="GENELKURUL"/>
        <w:spacing w:line="240" w:lineRule="auto"/>
        <w:rPr>
          <w:sz w:val="18"/>
        </w:rPr>
      </w:pPr>
      <w:r w:rsidRPr="000D2481">
        <w:rPr>
          <w:sz w:val="18"/>
        </w:rPr>
        <w:t>Ben</w:t>
      </w:r>
      <w:r w:rsidRPr="000D2481" w:rsidR="007C20E2">
        <w:rPr>
          <w:sz w:val="18"/>
        </w:rPr>
        <w:t xml:space="preserve"> </w:t>
      </w:r>
      <w:r w:rsidRPr="000D2481">
        <w:rPr>
          <w:sz w:val="18"/>
        </w:rPr>
        <w:t>gündeme</w:t>
      </w:r>
      <w:r w:rsidRPr="000D2481" w:rsidR="007C20E2">
        <w:rPr>
          <w:sz w:val="18"/>
        </w:rPr>
        <w:t xml:space="preserve"> </w:t>
      </w:r>
      <w:r w:rsidRPr="000D2481">
        <w:rPr>
          <w:sz w:val="18"/>
        </w:rPr>
        <w:t>devam</w:t>
      </w:r>
      <w:r w:rsidRPr="000D2481" w:rsidR="007C20E2">
        <w:rPr>
          <w:sz w:val="18"/>
        </w:rPr>
        <w:t xml:space="preserve"> </w:t>
      </w:r>
      <w:r w:rsidRPr="000D2481">
        <w:rPr>
          <w:sz w:val="18"/>
        </w:rPr>
        <w:t>etmek</w:t>
      </w:r>
      <w:r w:rsidRPr="000D2481" w:rsidR="007C20E2">
        <w:rPr>
          <w:sz w:val="18"/>
        </w:rPr>
        <w:t xml:space="preserve"> </w:t>
      </w:r>
      <w:r w:rsidRPr="000D2481">
        <w:rPr>
          <w:sz w:val="18"/>
        </w:rPr>
        <w:t>istiyorum.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Şehircilik</w:t>
      </w:r>
      <w:r w:rsidRPr="000D2481" w:rsidR="007C20E2">
        <w:rPr>
          <w:sz w:val="18"/>
        </w:rPr>
        <w:t xml:space="preserve"> </w:t>
      </w:r>
      <w:r w:rsidRPr="000D2481">
        <w:rPr>
          <w:sz w:val="18"/>
        </w:rPr>
        <w:t>Bakanlığının</w:t>
      </w:r>
      <w:r w:rsidRPr="000D2481" w:rsidR="007C20E2">
        <w:rPr>
          <w:sz w:val="18"/>
        </w:rPr>
        <w:t xml:space="preserve"> </w:t>
      </w:r>
      <w:r w:rsidRPr="000D2481">
        <w:rPr>
          <w:sz w:val="18"/>
        </w:rPr>
        <w:t>hangi</w:t>
      </w:r>
      <w:r w:rsidRPr="000D2481" w:rsidR="007C20E2">
        <w:rPr>
          <w:sz w:val="18"/>
        </w:rPr>
        <w:t xml:space="preserve"> </w:t>
      </w:r>
      <w:r w:rsidRPr="000D2481">
        <w:rPr>
          <w:sz w:val="18"/>
        </w:rPr>
        <w:t>işlere</w:t>
      </w:r>
      <w:r w:rsidRPr="000D2481" w:rsidR="007C20E2">
        <w:rPr>
          <w:sz w:val="18"/>
        </w:rPr>
        <w:t xml:space="preserve"> </w:t>
      </w:r>
      <w:r w:rsidRPr="000D2481">
        <w:rPr>
          <w:sz w:val="18"/>
        </w:rPr>
        <w:t>baktığını</w:t>
      </w:r>
      <w:r w:rsidRPr="000D2481" w:rsidR="007C20E2">
        <w:rPr>
          <w:sz w:val="18"/>
        </w:rPr>
        <w:t xml:space="preserve"> </w:t>
      </w:r>
      <w:r w:rsidRPr="000D2481">
        <w:rPr>
          <w:sz w:val="18"/>
        </w:rPr>
        <w:t>da</w:t>
      </w:r>
      <w:r w:rsidRPr="000D2481" w:rsidR="007C20E2">
        <w:rPr>
          <w:sz w:val="18"/>
        </w:rPr>
        <w:t xml:space="preserve"> </w:t>
      </w:r>
      <w:r w:rsidRPr="000D2481">
        <w:rPr>
          <w:sz w:val="18"/>
        </w:rPr>
        <w:t>bir</w:t>
      </w:r>
      <w:r w:rsidRPr="000D2481" w:rsidR="007C20E2">
        <w:rPr>
          <w:sz w:val="18"/>
        </w:rPr>
        <w:t xml:space="preserve"> </w:t>
      </w:r>
      <w:r w:rsidRPr="000D2481">
        <w:rPr>
          <w:sz w:val="18"/>
        </w:rPr>
        <w:t>öğrensin.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417C86" w:rsidP="000D2481" w:rsidRDefault="00417C86">
      <w:pPr>
        <w:suppressAutoHyphens/>
        <w:ind w:left="20" w:right="60" w:firstLine="820"/>
        <w:jc w:val="both"/>
        <w:rPr>
          <w:color w:val="000000"/>
          <w:sz w:val="18"/>
        </w:rPr>
      </w:pPr>
      <w:r w:rsidRPr="000D2481">
        <w:rPr>
          <w:color w:val="000000"/>
          <w:sz w:val="18"/>
        </w:rPr>
        <w:t>IV.-</w:t>
      </w:r>
      <w:r w:rsidRPr="000D2481" w:rsidR="007C20E2">
        <w:rPr>
          <w:color w:val="000000"/>
          <w:sz w:val="18"/>
        </w:rPr>
        <w:t xml:space="preserve"> </w:t>
      </w:r>
      <w:r w:rsidRPr="000D2481">
        <w:rPr>
          <w:color w:val="000000"/>
          <w:sz w:val="18"/>
        </w:rPr>
        <w:t>GÜNDEM</w:t>
      </w:r>
      <w:r w:rsidRPr="000D2481" w:rsidR="007C20E2">
        <w:rPr>
          <w:color w:val="000000"/>
          <w:sz w:val="18"/>
        </w:rPr>
        <w:t xml:space="preserve"> </w:t>
      </w:r>
      <w:r w:rsidRPr="000D2481">
        <w:rPr>
          <w:color w:val="000000"/>
          <w:sz w:val="18"/>
        </w:rPr>
        <w:t>DIŞI</w:t>
      </w:r>
      <w:r w:rsidRPr="000D2481" w:rsidR="007C20E2">
        <w:rPr>
          <w:color w:val="000000"/>
          <w:sz w:val="18"/>
        </w:rPr>
        <w:t xml:space="preserve"> </w:t>
      </w:r>
      <w:r w:rsidRPr="000D2481">
        <w:rPr>
          <w:color w:val="000000"/>
          <w:sz w:val="18"/>
        </w:rPr>
        <w:t>KONUŞMALAR</w:t>
      </w:r>
      <w:r w:rsidRPr="000D2481" w:rsidR="007C20E2">
        <w:rPr>
          <w:color w:val="000000"/>
          <w:sz w:val="18"/>
        </w:rPr>
        <w:t xml:space="preserve"> </w:t>
      </w:r>
      <w:r w:rsidRPr="000D2481">
        <w:rPr>
          <w:color w:val="000000"/>
          <w:sz w:val="18"/>
        </w:rPr>
        <w:t>(Devam)</w:t>
      </w:r>
    </w:p>
    <w:p w:rsidRPr="000D2481" w:rsidR="00417C86" w:rsidP="000D2481" w:rsidRDefault="00417C86">
      <w:pPr>
        <w:suppressAutoHyphens/>
        <w:ind w:left="20" w:right="60" w:firstLine="820"/>
        <w:jc w:val="both"/>
        <w:rPr>
          <w:color w:val="000000"/>
          <w:sz w:val="18"/>
        </w:rPr>
      </w:pPr>
      <w:r w:rsidRPr="000D2481">
        <w:rPr>
          <w:color w:val="000000"/>
          <w:sz w:val="18"/>
        </w:rPr>
        <w:t>A)</w:t>
      </w:r>
      <w:r w:rsidRPr="000D2481" w:rsidR="007C20E2">
        <w:rPr>
          <w:color w:val="000000"/>
          <w:sz w:val="18"/>
        </w:rPr>
        <w:t xml:space="preserve"> </w:t>
      </w:r>
      <w:r w:rsidRPr="000D2481">
        <w:rPr>
          <w:color w:val="000000"/>
          <w:sz w:val="18"/>
        </w:rPr>
        <w:t>Milletvekillerinin</w:t>
      </w:r>
      <w:r w:rsidRPr="000D2481" w:rsidR="007C20E2">
        <w:rPr>
          <w:color w:val="000000"/>
          <w:sz w:val="18"/>
        </w:rPr>
        <w:t xml:space="preserve"> </w:t>
      </w:r>
      <w:r w:rsidRPr="000D2481">
        <w:rPr>
          <w:color w:val="000000"/>
          <w:sz w:val="18"/>
        </w:rPr>
        <w:t>Gündem</w:t>
      </w:r>
      <w:r w:rsidRPr="000D2481" w:rsidR="007C20E2">
        <w:rPr>
          <w:color w:val="000000"/>
          <w:sz w:val="18"/>
        </w:rPr>
        <w:t xml:space="preserve"> </w:t>
      </w:r>
      <w:r w:rsidRPr="000D2481">
        <w:rPr>
          <w:color w:val="000000"/>
          <w:sz w:val="18"/>
        </w:rPr>
        <w:t>Dışı</w:t>
      </w:r>
      <w:r w:rsidRPr="000D2481" w:rsidR="007C20E2">
        <w:rPr>
          <w:color w:val="000000"/>
          <w:sz w:val="18"/>
        </w:rPr>
        <w:t xml:space="preserve"> </w:t>
      </w:r>
      <w:r w:rsidRPr="000D2481">
        <w:rPr>
          <w:color w:val="000000"/>
          <w:sz w:val="18"/>
        </w:rPr>
        <w:t>Konuşmaları</w:t>
      </w:r>
      <w:r w:rsidRPr="000D2481" w:rsidR="007C20E2">
        <w:rPr>
          <w:color w:val="000000"/>
          <w:sz w:val="18"/>
        </w:rPr>
        <w:t xml:space="preserve"> </w:t>
      </w:r>
      <w:r w:rsidRPr="000D2481">
        <w:rPr>
          <w:color w:val="000000"/>
          <w:sz w:val="18"/>
        </w:rPr>
        <w:t>(Devam)</w:t>
      </w:r>
    </w:p>
    <w:p w:rsidRPr="000D2481" w:rsidR="00417C86" w:rsidP="000D2481" w:rsidRDefault="00417C86">
      <w:pPr>
        <w:suppressAutoHyphens/>
        <w:ind w:left="20" w:right="60" w:firstLine="820"/>
        <w:jc w:val="both"/>
        <w:rPr>
          <w:color w:val="000000"/>
          <w:sz w:val="18"/>
        </w:rPr>
      </w:pPr>
      <w:r w:rsidRPr="000D2481">
        <w:rPr>
          <w:color w:val="000000"/>
          <w:sz w:val="18"/>
        </w:rPr>
        <w:t>3.-</w:t>
      </w:r>
      <w:r w:rsidRPr="000D2481" w:rsidR="007C20E2">
        <w:rPr>
          <w:color w:val="000000"/>
          <w:sz w:val="18"/>
        </w:rPr>
        <w:t xml:space="preserve"> </w:t>
      </w:r>
      <w:r w:rsidRPr="000D2481">
        <w:rPr>
          <w:color w:val="000000"/>
          <w:sz w:val="18"/>
        </w:rPr>
        <w:t>Kırklareli</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Selahattin</w:t>
      </w:r>
      <w:r w:rsidRPr="000D2481" w:rsidR="007C20E2">
        <w:rPr>
          <w:color w:val="000000"/>
          <w:sz w:val="18"/>
        </w:rPr>
        <w:t xml:space="preserve"> </w:t>
      </w:r>
      <w:r w:rsidRPr="000D2481">
        <w:rPr>
          <w:color w:val="000000"/>
          <w:sz w:val="18"/>
        </w:rPr>
        <w:t>Minsolmaz’ın,</w:t>
      </w:r>
      <w:r w:rsidRPr="000D2481" w:rsidR="007C20E2">
        <w:rPr>
          <w:color w:val="000000"/>
          <w:sz w:val="18"/>
        </w:rPr>
        <w:t xml:space="preserve"> </w:t>
      </w:r>
      <w:r w:rsidRPr="000D2481">
        <w:rPr>
          <w:color w:val="000000"/>
          <w:sz w:val="18"/>
        </w:rPr>
        <w:t>Kırklareli</w:t>
      </w:r>
      <w:r w:rsidRPr="000D2481" w:rsidR="007C20E2">
        <w:rPr>
          <w:color w:val="000000"/>
          <w:sz w:val="18"/>
        </w:rPr>
        <w:t xml:space="preserve"> </w:t>
      </w:r>
      <w:r w:rsidRPr="000D2481">
        <w:rPr>
          <w:color w:val="000000"/>
          <w:sz w:val="18"/>
        </w:rPr>
        <w:t>iline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gündem</w:t>
      </w:r>
      <w:r w:rsidRPr="000D2481" w:rsidR="007C20E2">
        <w:rPr>
          <w:color w:val="000000"/>
          <w:sz w:val="18"/>
        </w:rPr>
        <w:t xml:space="preserve"> </w:t>
      </w:r>
      <w:r w:rsidRPr="000D2481">
        <w:rPr>
          <w:color w:val="000000"/>
          <w:sz w:val="18"/>
        </w:rPr>
        <w:t>dışı</w:t>
      </w:r>
      <w:r w:rsidRPr="000D2481" w:rsidR="007C20E2">
        <w:rPr>
          <w:color w:val="000000"/>
          <w:sz w:val="18"/>
        </w:rPr>
        <w:t xml:space="preserve"> </w:t>
      </w:r>
      <w:r w:rsidRPr="000D2481">
        <w:rPr>
          <w:color w:val="000000"/>
          <w:sz w:val="18"/>
        </w:rPr>
        <w:t>konuşması</w:t>
      </w:r>
      <w:r w:rsidRPr="000D2481" w:rsidR="007C20E2">
        <w:rPr>
          <w:color w:val="000000"/>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Gündem</w:t>
      </w:r>
      <w:r w:rsidRPr="000D2481" w:rsidR="007C20E2">
        <w:rPr>
          <w:sz w:val="18"/>
        </w:rPr>
        <w:t xml:space="preserve"> </w:t>
      </w:r>
      <w:r w:rsidRPr="000D2481">
        <w:rPr>
          <w:sz w:val="18"/>
        </w:rPr>
        <w:t>dışı</w:t>
      </w:r>
      <w:r w:rsidRPr="000D2481" w:rsidR="007C20E2">
        <w:rPr>
          <w:sz w:val="18"/>
        </w:rPr>
        <w:t xml:space="preserve"> </w:t>
      </w:r>
      <w:r w:rsidRPr="000D2481">
        <w:rPr>
          <w:sz w:val="18"/>
        </w:rPr>
        <w:t>üçüncü</w:t>
      </w:r>
      <w:r w:rsidRPr="000D2481" w:rsidR="007C20E2">
        <w:rPr>
          <w:sz w:val="18"/>
        </w:rPr>
        <w:t xml:space="preserve"> </w:t>
      </w:r>
      <w:r w:rsidRPr="000D2481">
        <w:rPr>
          <w:sz w:val="18"/>
        </w:rPr>
        <w:t>söz,</w:t>
      </w:r>
      <w:r w:rsidRPr="000D2481" w:rsidR="007C20E2">
        <w:rPr>
          <w:sz w:val="18"/>
        </w:rPr>
        <w:t xml:space="preserve"> </w:t>
      </w:r>
      <w:r w:rsidRPr="000D2481">
        <w:rPr>
          <w:sz w:val="18"/>
        </w:rPr>
        <w:t>Kırklareli</w:t>
      </w:r>
      <w:r w:rsidRPr="000D2481" w:rsidR="007C20E2">
        <w:rPr>
          <w:sz w:val="18"/>
        </w:rPr>
        <w:t xml:space="preserve"> </w:t>
      </w:r>
      <w:r w:rsidRPr="000D2481">
        <w:rPr>
          <w:sz w:val="18"/>
        </w:rPr>
        <w:t>hakkında</w:t>
      </w:r>
      <w:r w:rsidRPr="000D2481" w:rsidR="007C20E2">
        <w:rPr>
          <w:sz w:val="18"/>
        </w:rPr>
        <w:t xml:space="preserve"> </w:t>
      </w:r>
      <w:r w:rsidRPr="000D2481">
        <w:rPr>
          <w:sz w:val="18"/>
        </w:rPr>
        <w:t>söz</w:t>
      </w:r>
      <w:r w:rsidRPr="000D2481" w:rsidR="007C20E2">
        <w:rPr>
          <w:sz w:val="18"/>
        </w:rPr>
        <w:t xml:space="preserve"> </w:t>
      </w:r>
      <w:r w:rsidRPr="000D2481">
        <w:rPr>
          <w:sz w:val="18"/>
        </w:rPr>
        <w:t>isteyen</w:t>
      </w:r>
      <w:r w:rsidRPr="000D2481" w:rsidR="007C20E2">
        <w:rPr>
          <w:sz w:val="18"/>
        </w:rPr>
        <w:t xml:space="preserve"> </w:t>
      </w:r>
      <w:r w:rsidRPr="000D2481">
        <w:rPr>
          <w:sz w:val="18"/>
        </w:rPr>
        <w:t>Kırklareli</w:t>
      </w:r>
      <w:r w:rsidRPr="000D2481" w:rsidR="007C20E2">
        <w:rPr>
          <w:sz w:val="18"/>
        </w:rPr>
        <w:t xml:space="preserve"> </w:t>
      </w:r>
      <w:r w:rsidRPr="000D2481">
        <w:rPr>
          <w:sz w:val="18"/>
        </w:rPr>
        <w:t>Milletvekili</w:t>
      </w:r>
      <w:r w:rsidRPr="000D2481" w:rsidR="007C20E2">
        <w:rPr>
          <w:sz w:val="18"/>
        </w:rPr>
        <w:t xml:space="preserve"> </w:t>
      </w:r>
      <w:r w:rsidRPr="000D2481">
        <w:rPr>
          <w:sz w:val="18"/>
        </w:rPr>
        <w:t>Selahattin</w:t>
      </w:r>
      <w:r w:rsidRPr="000D2481" w:rsidR="007C20E2">
        <w:rPr>
          <w:sz w:val="18"/>
        </w:rPr>
        <w:t xml:space="preserve"> </w:t>
      </w:r>
      <w:r w:rsidRPr="000D2481">
        <w:rPr>
          <w:sz w:val="18"/>
        </w:rPr>
        <w:t>Minsolmaz’a</w:t>
      </w:r>
      <w:r w:rsidRPr="000D2481" w:rsidR="007C20E2">
        <w:rPr>
          <w:sz w:val="18"/>
        </w:rPr>
        <w:t xml:space="preserve"> </w:t>
      </w:r>
      <w:r w:rsidRPr="000D2481">
        <w:rPr>
          <w:sz w:val="18"/>
        </w:rPr>
        <w:t>aittir.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Minsolmaz.</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TANJU</w:t>
      </w:r>
      <w:r w:rsidRPr="000D2481" w:rsidR="007C20E2">
        <w:rPr>
          <w:sz w:val="18"/>
        </w:rPr>
        <w:t xml:space="preserve"> </w:t>
      </w:r>
      <w:r w:rsidRPr="000D2481">
        <w:rPr>
          <w:sz w:val="18"/>
        </w:rPr>
        <w:t>ÖZCAN</w:t>
      </w:r>
      <w:r w:rsidRPr="000D2481" w:rsidR="007C20E2">
        <w:rPr>
          <w:sz w:val="18"/>
        </w:rPr>
        <w:t xml:space="preserve"> </w:t>
      </w:r>
      <w:r w:rsidRPr="000D2481">
        <w:rPr>
          <w:sz w:val="18"/>
        </w:rPr>
        <w:t>(Bolu)</w:t>
      </w:r>
      <w:r w:rsidRPr="000D2481" w:rsidR="007C20E2">
        <w:rPr>
          <w:sz w:val="18"/>
        </w:rPr>
        <w:t xml:space="preserve"> </w:t>
      </w:r>
      <w:r w:rsidRPr="000D2481">
        <w:rPr>
          <w:sz w:val="18"/>
        </w:rPr>
        <w:t>–</w:t>
      </w:r>
      <w:r w:rsidRPr="000D2481" w:rsidR="007C20E2">
        <w:rPr>
          <w:sz w:val="18"/>
        </w:rPr>
        <w:t xml:space="preserve"> </w:t>
      </w:r>
      <w:r w:rsidRPr="000D2481">
        <w:rPr>
          <w:sz w:val="18"/>
        </w:rPr>
        <w:t>Efendim,</w:t>
      </w:r>
      <w:r w:rsidRPr="000D2481" w:rsidR="007C20E2">
        <w:rPr>
          <w:sz w:val="18"/>
        </w:rPr>
        <w:t xml:space="preserve"> </w:t>
      </w:r>
      <w:r w:rsidRPr="000D2481">
        <w:rPr>
          <w:sz w:val="18"/>
        </w:rPr>
        <w:t>seçim</w:t>
      </w:r>
      <w:r w:rsidRPr="000D2481" w:rsidR="007C20E2">
        <w:rPr>
          <w:sz w:val="18"/>
        </w:rPr>
        <w:t xml:space="preserve"> </w:t>
      </w:r>
      <w:r w:rsidRPr="000D2481">
        <w:rPr>
          <w:sz w:val="18"/>
        </w:rPr>
        <w:t>yaklaşmış,</w:t>
      </w:r>
      <w:r w:rsidRPr="000D2481" w:rsidR="007C20E2">
        <w:rPr>
          <w:sz w:val="18"/>
        </w:rPr>
        <w:t xml:space="preserve"> </w:t>
      </w:r>
      <w:r w:rsidRPr="000D2481">
        <w:rPr>
          <w:sz w:val="18"/>
        </w:rPr>
        <w:t>iktidar</w:t>
      </w:r>
      <w:r w:rsidRPr="000D2481" w:rsidR="007C20E2">
        <w:rPr>
          <w:sz w:val="18"/>
        </w:rPr>
        <w:t xml:space="preserve"> </w:t>
      </w:r>
      <w:r w:rsidRPr="000D2481">
        <w:rPr>
          <w:sz w:val="18"/>
        </w:rPr>
        <w:t>partisi</w:t>
      </w:r>
      <w:r w:rsidRPr="000D2481" w:rsidR="007C20E2">
        <w:rPr>
          <w:sz w:val="18"/>
        </w:rPr>
        <w:t xml:space="preserve"> </w:t>
      </w:r>
      <w:r w:rsidRPr="000D2481">
        <w:rPr>
          <w:sz w:val="18"/>
        </w:rPr>
        <w:t>milletvekilleri</w:t>
      </w:r>
      <w:r w:rsidRPr="000D2481" w:rsidR="007C20E2">
        <w:rPr>
          <w:sz w:val="18"/>
        </w:rPr>
        <w:t xml:space="preserve"> </w:t>
      </w:r>
      <w:r w:rsidRPr="000D2481">
        <w:rPr>
          <w:sz w:val="18"/>
        </w:rPr>
        <w:t>illerini</w:t>
      </w:r>
      <w:r w:rsidRPr="000D2481" w:rsidR="007C20E2">
        <w:rPr>
          <w:sz w:val="18"/>
        </w:rPr>
        <w:t xml:space="preserve"> </w:t>
      </w:r>
      <w:r w:rsidRPr="000D2481">
        <w:rPr>
          <w:sz w:val="18"/>
        </w:rPr>
        <w:t>hatırlamışlar.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SELAHATTİN</w:t>
      </w:r>
      <w:r w:rsidRPr="000D2481" w:rsidR="007C20E2">
        <w:rPr>
          <w:sz w:val="18"/>
        </w:rPr>
        <w:t xml:space="preserve"> </w:t>
      </w:r>
      <w:r w:rsidRPr="000D2481">
        <w:rPr>
          <w:sz w:val="18"/>
        </w:rPr>
        <w:t>MİNSOLMAZ</w:t>
      </w:r>
      <w:r w:rsidRPr="000D2481" w:rsidR="007C20E2">
        <w:rPr>
          <w:sz w:val="18"/>
        </w:rPr>
        <w:t xml:space="preserve"> </w:t>
      </w:r>
      <w:r w:rsidRPr="000D2481">
        <w:rPr>
          <w:sz w:val="18"/>
        </w:rPr>
        <w:t>(Kırklareli)</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aziz</w:t>
      </w:r>
      <w:r w:rsidRPr="000D2481" w:rsidR="007C20E2">
        <w:rPr>
          <w:sz w:val="18"/>
        </w:rPr>
        <w:t xml:space="preserve"> </w:t>
      </w:r>
      <w:r w:rsidRPr="000D2481">
        <w:rPr>
          <w:sz w:val="18"/>
        </w:rPr>
        <w:t>milletimiz;</w:t>
      </w:r>
      <w:r w:rsidRPr="000D2481" w:rsidR="007C20E2">
        <w:rPr>
          <w:sz w:val="18"/>
        </w:rPr>
        <w:t xml:space="preserve"> </w:t>
      </w:r>
      <w:r w:rsidRPr="000D2481">
        <w:rPr>
          <w:sz w:val="18"/>
        </w:rPr>
        <w:t>yüce</w:t>
      </w:r>
      <w:r w:rsidRPr="000D2481" w:rsidR="007C20E2">
        <w:rPr>
          <w:sz w:val="18"/>
        </w:rPr>
        <w:t xml:space="preserve"> </w:t>
      </w:r>
      <w:r w:rsidRPr="000D2481">
        <w:rPr>
          <w:sz w:val="18"/>
        </w:rPr>
        <w:t>heyetinizi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r w:rsidRPr="000D2481">
        <w:rPr>
          <w:sz w:val="18"/>
        </w:rPr>
        <w:t>herkese</w:t>
      </w:r>
      <w:r w:rsidRPr="000D2481" w:rsidR="007C20E2">
        <w:rPr>
          <w:sz w:val="18"/>
        </w:rPr>
        <w:t xml:space="preserve"> </w:t>
      </w:r>
      <w:r w:rsidRPr="000D2481">
        <w:rPr>
          <w:sz w:val="18"/>
        </w:rPr>
        <w:t>muhabbetlerimi</w:t>
      </w:r>
      <w:r w:rsidRPr="000D2481" w:rsidR="007C20E2">
        <w:rPr>
          <w:sz w:val="18"/>
        </w:rPr>
        <w:t xml:space="preserve"> </w:t>
      </w:r>
      <w:r w:rsidRPr="000D2481">
        <w:rPr>
          <w:sz w:val="18"/>
        </w:rPr>
        <w:t>sunuyorum.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İlim</w:t>
      </w:r>
      <w:r w:rsidRPr="000D2481" w:rsidR="007C20E2">
        <w:rPr>
          <w:sz w:val="18"/>
        </w:rPr>
        <w:t xml:space="preserve"> </w:t>
      </w:r>
      <w:r w:rsidRPr="000D2481">
        <w:rPr>
          <w:sz w:val="18"/>
        </w:rPr>
        <w:t>Kırklareli</w:t>
      </w:r>
      <w:r w:rsidRPr="000D2481" w:rsidR="007C20E2">
        <w:rPr>
          <w:sz w:val="18"/>
        </w:rPr>
        <w:t xml:space="preserve"> </w:t>
      </w:r>
      <w:r w:rsidRPr="000D2481">
        <w:rPr>
          <w:sz w:val="18"/>
        </w:rPr>
        <w:t>hakkında</w:t>
      </w:r>
      <w:r w:rsidRPr="000D2481" w:rsidR="007C20E2">
        <w:rPr>
          <w:sz w:val="18"/>
        </w:rPr>
        <w:t xml:space="preserve"> </w:t>
      </w:r>
      <w:r w:rsidRPr="000D2481">
        <w:rPr>
          <w:sz w:val="18"/>
        </w:rPr>
        <w:t>gündem</w:t>
      </w:r>
      <w:r w:rsidRPr="000D2481" w:rsidR="007C20E2">
        <w:rPr>
          <w:sz w:val="18"/>
        </w:rPr>
        <w:t xml:space="preserve"> </w:t>
      </w:r>
      <w:r w:rsidRPr="000D2481">
        <w:rPr>
          <w:sz w:val="18"/>
        </w:rPr>
        <w:t>dışı</w:t>
      </w:r>
      <w:r w:rsidRPr="000D2481" w:rsidR="007C20E2">
        <w:rPr>
          <w:sz w:val="18"/>
        </w:rPr>
        <w:t xml:space="preserve"> </w:t>
      </w:r>
      <w:r w:rsidRPr="000D2481">
        <w:rPr>
          <w:sz w:val="18"/>
        </w:rPr>
        <w:t>söz</w:t>
      </w:r>
      <w:r w:rsidRPr="000D2481" w:rsidR="007C20E2">
        <w:rPr>
          <w:sz w:val="18"/>
        </w:rPr>
        <w:t xml:space="preserve"> </w:t>
      </w:r>
      <w:r w:rsidRPr="000D2481">
        <w:rPr>
          <w:sz w:val="18"/>
        </w:rPr>
        <w:t>almış</w:t>
      </w:r>
      <w:r w:rsidRPr="000D2481" w:rsidR="007C20E2">
        <w:rPr>
          <w:sz w:val="18"/>
        </w:rPr>
        <w:t xml:space="preserve"> </w:t>
      </w:r>
      <w:r w:rsidRPr="000D2481">
        <w:rPr>
          <w:sz w:val="18"/>
        </w:rPr>
        <w:t>bulunuyorum.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Evet,</w:t>
      </w:r>
      <w:r w:rsidRPr="000D2481" w:rsidR="007C20E2">
        <w:rPr>
          <w:sz w:val="18"/>
        </w:rPr>
        <w:t xml:space="preserve"> </w:t>
      </w:r>
      <w:r w:rsidRPr="000D2481">
        <w:rPr>
          <w:sz w:val="18"/>
        </w:rPr>
        <w:t>burada</w:t>
      </w:r>
      <w:r w:rsidRPr="000D2481" w:rsidR="007C20E2">
        <w:rPr>
          <w:sz w:val="18"/>
        </w:rPr>
        <w:t xml:space="preserve"> </w:t>
      </w:r>
      <w:r w:rsidRPr="000D2481">
        <w:rPr>
          <w:sz w:val="18"/>
        </w:rPr>
        <w:t>yapılanların</w:t>
      </w:r>
      <w:r w:rsidRPr="000D2481" w:rsidR="007C20E2">
        <w:rPr>
          <w:sz w:val="18"/>
        </w:rPr>
        <w:t xml:space="preserve"> </w:t>
      </w:r>
      <w:r w:rsidRPr="000D2481">
        <w:rPr>
          <w:sz w:val="18"/>
        </w:rPr>
        <w:t>anlatılması</w:t>
      </w:r>
      <w:r w:rsidRPr="000D2481" w:rsidR="007C20E2">
        <w:rPr>
          <w:sz w:val="18"/>
        </w:rPr>
        <w:t xml:space="preserve"> </w:t>
      </w:r>
      <w:r w:rsidRPr="000D2481">
        <w:rPr>
          <w:sz w:val="18"/>
        </w:rPr>
        <w:t>gerektiği</w:t>
      </w:r>
      <w:r w:rsidRPr="000D2481" w:rsidR="007C20E2">
        <w:rPr>
          <w:sz w:val="18"/>
        </w:rPr>
        <w:t xml:space="preserve"> </w:t>
      </w:r>
      <w:r w:rsidRPr="000D2481">
        <w:rPr>
          <w:sz w:val="18"/>
        </w:rPr>
        <w:t>inancındayım,</w:t>
      </w:r>
      <w:r w:rsidRPr="000D2481" w:rsidR="007C20E2">
        <w:rPr>
          <w:sz w:val="18"/>
        </w:rPr>
        <w:t xml:space="preserve"> </w:t>
      </w:r>
      <w:r w:rsidRPr="000D2481">
        <w:rPr>
          <w:sz w:val="18"/>
        </w:rPr>
        <w:t>eksikler</w:t>
      </w:r>
      <w:r w:rsidRPr="000D2481" w:rsidR="007C20E2">
        <w:rPr>
          <w:sz w:val="18"/>
        </w:rPr>
        <w:t xml:space="preserve"> </w:t>
      </w:r>
      <w:r w:rsidRPr="000D2481">
        <w:rPr>
          <w:sz w:val="18"/>
        </w:rPr>
        <w:t>de</w:t>
      </w:r>
      <w:r w:rsidRPr="000D2481" w:rsidR="007C20E2">
        <w:rPr>
          <w:sz w:val="18"/>
        </w:rPr>
        <w:t xml:space="preserve"> </w:t>
      </w:r>
      <w:r w:rsidRPr="000D2481">
        <w:rPr>
          <w:sz w:val="18"/>
        </w:rPr>
        <w:t>söylenebilir</w:t>
      </w:r>
      <w:r w:rsidRPr="000D2481" w:rsidR="007C20E2">
        <w:rPr>
          <w:sz w:val="18"/>
        </w:rPr>
        <w:t xml:space="preserve"> </w:t>
      </w:r>
      <w:r w:rsidRPr="000D2481">
        <w:rPr>
          <w:sz w:val="18"/>
        </w:rPr>
        <w:t>ama</w:t>
      </w:r>
      <w:r w:rsidRPr="000D2481" w:rsidR="007C20E2">
        <w:rPr>
          <w:sz w:val="18"/>
        </w:rPr>
        <w:t xml:space="preserve"> </w:t>
      </w:r>
      <w:r w:rsidRPr="000D2481">
        <w:rPr>
          <w:sz w:val="18"/>
        </w:rPr>
        <w:t>ilimiz</w:t>
      </w:r>
      <w:r w:rsidRPr="000D2481" w:rsidR="007C20E2">
        <w:rPr>
          <w:sz w:val="18"/>
        </w:rPr>
        <w:t xml:space="preserve"> </w:t>
      </w:r>
      <w:r w:rsidRPr="000D2481">
        <w:rPr>
          <w:sz w:val="18"/>
        </w:rPr>
        <w:t>Kırklareli,</w:t>
      </w:r>
      <w:r w:rsidRPr="000D2481" w:rsidR="007C20E2">
        <w:rPr>
          <w:sz w:val="18"/>
        </w:rPr>
        <w:t xml:space="preserve"> </w:t>
      </w:r>
      <w:r w:rsidRPr="000D2481">
        <w:rPr>
          <w:sz w:val="18"/>
        </w:rPr>
        <w:t>İstanbul</w:t>
      </w:r>
      <w:r w:rsidRPr="000D2481" w:rsidR="007C20E2">
        <w:rPr>
          <w:sz w:val="18"/>
        </w:rPr>
        <w:t xml:space="preserve"> </w:t>
      </w:r>
      <w:r w:rsidRPr="000D2481">
        <w:rPr>
          <w:sz w:val="18"/>
        </w:rPr>
        <w:t>ile</w:t>
      </w:r>
      <w:r w:rsidRPr="000D2481" w:rsidR="007C20E2">
        <w:rPr>
          <w:sz w:val="18"/>
        </w:rPr>
        <w:t xml:space="preserve"> </w:t>
      </w:r>
      <w:r w:rsidRPr="000D2481">
        <w:rPr>
          <w:sz w:val="18"/>
        </w:rPr>
        <w:t>Avrupa</w:t>
      </w:r>
      <w:r w:rsidRPr="000D2481" w:rsidR="007C20E2">
        <w:rPr>
          <w:sz w:val="18"/>
        </w:rPr>
        <w:t xml:space="preserve"> </w:t>
      </w:r>
      <w:r w:rsidRPr="000D2481">
        <w:rPr>
          <w:sz w:val="18"/>
        </w:rPr>
        <w:t>arasında,</w:t>
      </w:r>
      <w:r w:rsidRPr="000D2481" w:rsidR="007C20E2">
        <w:rPr>
          <w:sz w:val="18"/>
        </w:rPr>
        <w:t xml:space="preserve"> </w:t>
      </w:r>
      <w:r w:rsidRPr="000D2481">
        <w:rPr>
          <w:sz w:val="18"/>
        </w:rPr>
        <w:t>Trakya</w:t>
      </w:r>
      <w:r w:rsidRPr="000D2481" w:rsidR="007C20E2">
        <w:rPr>
          <w:sz w:val="18"/>
        </w:rPr>
        <w:t xml:space="preserve"> </w:t>
      </w:r>
      <w:r w:rsidRPr="000D2481">
        <w:rPr>
          <w:sz w:val="18"/>
        </w:rPr>
        <w:t>kesiminde</w:t>
      </w:r>
      <w:r w:rsidRPr="000D2481" w:rsidR="007C20E2">
        <w:rPr>
          <w:sz w:val="18"/>
        </w:rPr>
        <w:t xml:space="preserve"> </w:t>
      </w:r>
      <w:r w:rsidRPr="000D2481">
        <w:rPr>
          <w:sz w:val="18"/>
        </w:rPr>
        <w:t>3</w:t>
      </w:r>
      <w:r w:rsidRPr="000D2481" w:rsidR="007C20E2">
        <w:rPr>
          <w:sz w:val="18"/>
        </w:rPr>
        <w:t xml:space="preserve"> </w:t>
      </w:r>
      <w:r w:rsidRPr="000D2481">
        <w:rPr>
          <w:sz w:val="18"/>
        </w:rPr>
        <w:t>tane</w:t>
      </w:r>
      <w:r w:rsidRPr="000D2481" w:rsidR="007C20E2">
        <w:rPr>
          <w:sz w:val="18"/>
        </w:rPr>
        <w:t xml:space="preserve"> </w:t>
      </w:r>
      <w:r w:rsidRPr="000D2481">
        <w:rPr>
          <w:sz w:val="18"/>
        </w:rPr>
        <w:t>güzel</w:t>
      </w:r>
      <w:r w:rsidRPr="000D2481" w:rsidR="007C20E2">
        <w:rPr>
          <w:sz w:val="18"/>
        </w:rPr>
        <w:t xml:space="preserve"> </w:t>
      </w:r>
      <w:r w:rsidRPr="000D2481">
        <w:rPr>
          <w:sz w:val="18"/>
        </w:rPr>
        <w:t>ilden</w:t>
      </w:r>
      <w:r w:rsidRPr="000D2481" w:rsidR="007C20E2">
        <w:rPr>
          <w:sz w:val="18"/>
        </w:rPr>
        <w:t xml:space="preserve"> </w:t>
      </w:r>
      <w:r w:rsidRPr="000D2481">
        <w:rPr>
          <w:sz w:val="18"/>
        </w:rPr>
        <w:t>ve</w:t>
      </w:r>
      <w:r w:rsidRPr="000D2481" w:rsidR="007C20E2">
        <w:rPr>
          <w:sz w:val="18"/>
        </w:rPr>
        <w:t xml:space="preserve"> </w:t>
      </w:r>
      <w:r w:rsidRPr="000D2481">
        <w:rPr>
          <w:sz w:val="18"/>
        </w:rPr>
        <w:t>“saklı</w:t>
      </w:r>
      <w:r w:rsidRPr="000D2481" w:rsidR="007C20E2">
        <w:rPr>
          <w:sz w:val="18"/>
        </w:rPr>
        <w:t xml:space="preserve"> </w:t>
      </w:r>
      <w:r w:rsidRPr="000D2481">
        <w:rPr>
          <w:sz w:val="18"/>
        </w:rPr>
        <w:t>cennet”</w:t>
      </w:r>
      <w:r w:rsidRPr="000D2481" w:rsidR="007C20E2">
        <w:rPr>
          <w:sz w:val="18"/>
        </w:rPr>
        <w:t xml:space="preserve"> </w:t>
      </w:r>
      <w:r w:rsidRPr="000D2481">
        <w:rPr>
          <w:sz w:val="18"/>
        </w:rPr>
        <w:t>olarak</w:t>
      </w:r>
      <w:r w:rsidRPr="000D2481" w:rsidR="007C20E2">
        <w:rPr>
          <w:sz w:val="18"/>
        </w:rPr>
        <w:t xml:space="preserve"> </w:t>
      </w:r>
      <w:r w:rsidRPr="000D2481">
        <w:rPr>
          <w:sz w:val="18"/>
        </w:rPr>
        <w:t>anılan</w:t>
      </w:r>
      <w:r w:rsidRPr="000D2481" w:rsidR="007C20E2">
        <w:rPr>
          <w:sz w:val="18"/>
        </w:rPr>
        <w:t xml:space="preserve"> </w:t>
      </w:r>
      <w:r w:rsidRPr="000D2481">
        <w:rPr>
          <w:sz w:val="18"/>
        </w:rPr>
        <w:t>illerden</w:t>
      </w:r>
      <w:r w:rsidRPr="000D2481" w:rsidR="007C20E2">
        <w:rPr>
          <w:sz w:val="18"/>
        </w:rPr>
        <w:t xml:space="preserve"> </w:t>
      </w:r>
      <w:r w:rsidRPr="000D2481">
        <w:rPr>
          <w:sz w:val="18"/>
        </w:rPr>
        <w:t>bir</w:t>
      </w:r>
      <w:r w:rsidRPr="000D2481" w:rsidR="007C20E2">
        <w:rPr>
          <w:sz w:val="18"/>
        </w:rPr>
        <w:t xml:space="preserve"> </w:t>
      </w:r>
      <w:r w:rsidRPr="000D2481">
        <w:rPr>
          <w:sz w:val="18"/>
        </w:rPr>
        <w:t>tanesi.</w:t>
      </w:r>
      <w:r w:rsidRPr="000D2481" w:rsidR="007C20E2">
        <w:rPr>
          <w:sz w:val="18"/>
        </w:rPr>
        <w:t xml:space="preserve"> </w:t>
      </w:r>
      <w:r w:rsidRPr="000D2481">
        <w:rPr>
          <w:sz w:val="18"/>
        </w:rPr>
        <w:t>Sadece</w:t>
      </w:r>
      <w:r w:rsidRPr="000D2481" w:rsidR="007C20E2">
        <w:rPr>
          <w:sz w:val="18"/>
        </w:rPr>
        <w:t xml:space="preserve"> </w:t>
      </w:r>
      <w:r w:rsidRPr="000D2481">
        <w:rPr>
          <w:sz w:val="18"/>
        </w:rPr>
        <w:t>geçen</w:t>
      </w:r>
      <w:r w:rsidRPr="000D2481" w:rsidR="007C20E2">
        <w:rPr>
          <w:sz w:val="18"/>
        </w:rPr>
        <w:t xml:space="preserve"> </w:t>
      </w:r>
      <w:r w:rsidRPr="000D2481">
        <w:rPr>
          <w:sz w:val="18"/>
        </w:rPr>
        <w:t>yıl</w:t>
      </w:r>
      <w:r w:rsidRPr="000D2481" w:rsidR="007C20E2">
        <w:rPr>
          <w:sz w:val="18"/>
        </w:rPr>
        <w:t xml:space="preserve"> </w:t>
      </w:r>
      <w:r w:rsidRPr="000D2481">
        <w:rPr>
          <w:sz w:val="18"/>
        </w:rPr>
        <w:t>içerisinde</w:t>
      </w:r>
      <w:r w:rsidRPr="000D2481" w:rsidR="007C20E2">
        <w:rPr>
          <w:sz w:val="18"/>
        </w:rPr>
        <w:t xml:space="preserve"> </w:t>
      </w:r>
      <w:r w:rsidRPr="000D2481">
        <w:rPr>
          <w:sz w:val="18"/>
        </w:rPr>
        <w:t>nüfusunun</w:t>
      </w:r>
      <w:r w:rsidRPr="000D2481" w:rsidR="007C20E2">
        <w:rPr>
          <w:sz w:val="18"/>
        </w:rPr>
        <w:t xml:space="preserve"> </w:t>
      </w:r>
      <w:r w:rsidRPr="000D2481">
        <w:rPr>
          <w:sz w:val="18"/>
        </w:rPr>
        <w:t>7</w:t>
      </w:r>
      <w:r w:rsidRPr="000D2481" w:rsidR="007C20E2">
        <w:rPr>
          <w:sz w:val="18"/>
        </w:rPr>
        <w:t xml:space="preserve"> </w:t>
      </w:r>
      <w:r w:rsidRPr="000D2481">
        <w:rPr>
          <w:sz w:val="18"/>
        </w:rPr>
        <w:t>katı</w:t>
      </w:r>
      <w:r w:rsidRPr="000D2481" w:rsidR="007C20E2">
        <w:rPr>
          <w:sz w:val="18"/>
        </w:rPr>
        <w:t xml:space="preserve"> </w:t>
      </w:r>
      <w:r w:rsidRPr="000D2481">
        <w:rPr>
          <w:sz w:val="18"/>
        </w:rPr>
        <w:t>kadar</w:t>
      </w:r>
      <w:r w:rsidRPr="000D2481" w:rsidR="007C20E2">
        <w:rPr>
          <w:sz w:val="18"/>
        </w:rPr>
        <w:t xml:space="preserve"> </w:t>
      </w:r>
      <w:r w:rsidRPr="000D2481">
        <w:rPr>
          <w:sz w:val="18"/>
        </w:rPr>
        <w:t>turist</w:t>
      </w:r>
      <w:r w:rsidRPr="000D2481" w:rsidR="007C20E2">
        <w:rPr>
          <w:sz w:val="18"/>
        </w:rPr>
        <w:t xml:space="preserve"> </w:t>
      </w:r>
      <w:r w:rsidRPr="000D2481">
        <w:rPr>
          <w:sz w:val="18"/>
        </w:rPr>
        <w:t>ağırlama</w:t>
      </w:r>
      <w:r w:rsidRPr="000D2481" w:rsidR="007C20E2">
        <w:rPr>
          <w:sz w:val="18"/>
        </w:rPr>
        <w:t xml:space="preserve"> </w:t>
      </w:r>
      <w:r w:rsidRPr="000D2481">
        <w:rPr>
          <w:sz w:val="18"/>
        </w:rPr>
        <w:t>şerefine</w:t>
      </w:r>
      <w:r w:rsidRPr="000D2481" w:rsidR="007C20E2">
        <w:rPr>
          <w:sz w:val="18"/>
        </w:rPr>
        <w:t xml:space="preserve"> </w:t>
      </w:r>
      <w:r w:rsidRPr="000D2481">
        <w:rPr>
          <w:sz w:val="18"/>
        </w:rPr>
        <w:t>erişmiş</w:t>
      </w:r>
      <w:r w:rsidRPr="000D2481" w:rsidR="007C20E2">
        <w:rPr>
          <w:sz w:val="18"/>
        </w:rPr>
        <w:t xml:space="preserve"> </w:t>
      </w:r>
      <w:r w:rsidRPr="000D2481">
        <w:rPr>
          <w:sz w:val="18"/>
        </w:rPr>
        <w:t>ilimizde,</w:t>
      </w:r>
      <w:r w:rsidRPr="000D2481" w:rsidR="007C20E2">
        <w:rPr>
          <w:sz w:val="18"/>
        </w:rPr>
        <w:t xml:space="preserve"> </w:t>
      </w:r>
      <w:r w:rsidRPr="000D2481">
        <w:rPr>
          <w:sz w:val="18"/>
        </w:rPr>
        <w:t>Hükûmetimizin</w:t>
      </w:r>
      <w:r w:rsidRPr="000D2481" w:rsidR="007C20E2">
        <w:rPr>
          <w:sz w:val="18"/>
        </w:rPr>
        <w:t xml:space="preserve"> </w:t>
      </w:r>
      <w:r w:rsidRPr="000D2481">
        <w:rPr>
          <w:sz w:val="18"/>
        </w:rPr>
        <w:t>2002’den</w:t>
      </w:r>
      <w:r w:rsidRPr="000D2481" w:rsidR="007C20E2">
        <w:rPr>
          <w:sz w:val="18"/>
        </w:rPr>
        <w:t xml:space="preserve"> </w:t>
      </w:r>
      <w:r w:rsidRPr="000D2481">
        <w:rPr>
          <w:sz w:val="18"/>
        </w:rPr>
        <w:t>bugüne</w:t>
      </w:r>
      <w:r w:rsidRPr="000D2481" w:rsidR="007C20E2">
        <w:rPr>
          <w:sz w:val="18"/>
        </w:rPr>
        <w:t xml:space="preserve"> </w:t>
      </w:r>
      <w:r w:rsidRPr="000D2481">
        <w:rPr>
          <w:sz w:val="18"/>
        </w:rPr>
        <w:t>kadarlık,</w:t>
      </w:r>
      <w:r w:rsidRPr="000D2481" w:rsidR="007C20E2">
        <w:rPr>
          <w:sz w:val="18"/>
        </w:rPr>
        <w:t xml:space="preserve"> </w:t>
      </w:r>
      <w:r w:rsidRPr="000D2481">
        <w:rPr>
          <w:sz w:val="18"/>
        </w:rPr>
        <w:t>on</w:t>
      </w:r>
      <w:r w:rsidRPr="000D2481" w:rsidR="007C20E2">
        <w:rPr>
          <w:sz w:val="18"/>
        </w:rPr>
        <w:t xml:space="preserve"> </w:t>
      </w:r>
      <w:r w:rsidRPr="000D2481">
        <w:rPr>
          <w:sz w:val="18"/>
        </w:rPr>
        <w:t>altı</w:t>
      </w:r>
      <w:r w:rsidRPr="000D2481" w:rsidR="007C20E2">
        <w:rPr>
          <w:sz w:val="18"/>
        </w:rPr>
        <w:t xml:space="preserve"> </w:t>
      </w:r>
      <w:r w:rsidRPr="000D2481">
        <w:rPr>
          <w:sz w:val="18"/>
        </w:rPr>
        <w:t>yıllık</w:t>
      </w:r>
      <w:r w:rsidRPr="000D2481" w:rsidR="007C20E2">
        <w:rPr>
          <w:sz w:val="18"/>
        </w:rPr>
        <w:t xml:space="preserve"> </w:t>
      </w:r>
      <w:r w:rsidRPr="000D2481">
        <w:rPr>
          <w:sz w:val="18"/>
        </w:rPr>
        <w:t>sürecinde</w:t>
      </w:r>
      <w:r w:rsidRPr="000D2481" w:rsidR="007C20E2">
        <w:rPr>
          <w:sz w:val="18"/>
        </w:rPr>
        <w:t xml:space="preserve"> </w:t>
      </w:r>
      <w:r w:rsidRPr="000D2481">
        <w:rPr>
          <w:sz w:val="18"/>
        </w:rPr>
        <w:t>her</w:t>
      </w:r>
      <w:r w:rsidRPr="000D2481" w:rsidR="007C20E2">
        <w:rPr>
          <w:sz w:val="18"/>
        </w:rPr>
        <w:t xml:space="preserve"> </w:t>
      </w:r>
      <w:r w:rsidRPr="000D2481">
        <w:rPr>
          <w:sz w:val="18"/>
        </w:rPr>
        <w:t>alanda,</w:t>
      </w:r>
      <w:r w:rsidRPr="000D2481" w:rsidR="007C20E2">
        <w:rPr>
          <w:sz w:val="18"/>
        </w:rPr>
        <w:t xml:space="preserve"> </w:t>
      </w:r>
      <w:r w:rsidRPr="000D2481">
        <w:rPr>
          <w:sz w:val="18"/>
        </w:rPr>
        <w:t>tüm</w:t>
      </w:r>
      <w:r w:rsidRPr="000D2481" w:rsidR="007C20E2">
        <w:rPr>
          <w:sz w:val="18"/>
        </w:rPr>
        <w:t xml:space="preserve"> </w:t>
      </w:r>
      <w:r w:rsidRPr="000D2481">
        <w:rPr>
          <w:sz w:val="18"/>
        </w:rPr>
        <w:t>sektörlerde</w:t>
      </w:r>
      <w:r w:rsidRPr="000D2481" w:rsidR="007C20E2">
        <w:rPr>
          <w:sz w:val="18"/>
        </w:rPr>
        <w:t xml:space="preserve"> </w:t>
      </w:r>
      <w:r w:rsidRPr="000D2481">
        <w:rPr>
          <w:sz w:val="18"/>
        </w:rPr>
        <w:t>ciddi</w:t>
      </w:r>
      <w:r w:rsidRPr="000D2481" w:rsidR="007C20E2">
        <w:rPr>
          <w:sz w:val="18"/>
        </w:rPr>
        <w:t xml:space="preserve"> </w:t>
      </w:r>
      <w:r w:rsidRPr="000D2481">
        <w:rPr>
          <w:sz w:val="18"/>
        </w:rPr>
        <w:t>yatırımlar</w:t>
      </w:r>
      <w:r w:rsidRPr="000D2481" w:rsidR="007C20E2">
        <w:rPr>
          <w:sz w:val="18"/>
        </w:rPr>
        <w:t xml:space="preserve"> </w:t>
      </w:r>
      <w:r w:rsidRPr="000D2481">
        <w:rPr>
          <w:sz w:val="18"/>
        </w:rPr>
        <w:t>yapıldı.</w:t>
      </w:r>
      <w:r w:rsidRPr="000D2481" w:rsidR="007C20E2">
        <w:rPr>
          <w:sz w:val="18"/>
        </w:rPr>
        <w:t xml:space="preserve"> </w:t>
      </w:r>
      <w:r w:rsidRPr="000D2481">
        <w:rPr>
          <w:sz w:val="18"/>
        </w:rPr>
        <w:t>Bunları</w:t>
      </w:r>
      <w:r w:rsidRPr="000D2481" w:rsidR="007C20E2">
        <w:rPr>
          <w:sz w:val="18"/>
        </w:rPr>
        <w:t xml:space="preserve"> </w:t>
      </w:r>
      <w:r w:rsidRPr="000D2481">
        <w:rPr>
          <w:sz w:val="18"/>
        </w:rPr>
        <w:t>kısaca</w:t>
      </w:r>
      <w:r w:rsidRPr="000D2481" w:rsidR="007C20E2">
        <w:rPr>
          <w:sz w:val="18"/>
        </w:rPr>
        <w:t xml:space="preserve"> </w:t>
      </w:r>
      <w:r w:rsidRPr="000D2481">
        <w:rPr>
          <w:sz w:val="18"/>
        </w:rPr>
        <w:t>yüce</w:t>
      </w:r>
      <w:r w:rsidRPr="000D2481" w:rsidR="007C20E2">
        <w:rPr>
          <w:sz w:val="18"/>
        </w:rPr>
        <w:t xml:space="preserve"> </w:t>
      </w:r>
      <w:r w:rsidRPr="000D2481">
        <w:rPr>
          <w:sz w:val="18"/>
        </w:rPr>
        <w:t>heyetinize</w:t>
      </w:r>
      <w:r w:rsidRPr="000D2481" w:rsidR="007C20E2">
        <w:rPr>
          <w:sz w:val="18"/>
        </w:rPr>
        <w:t xml:space="preserve"> </w:t>
      </w:r>
      <w:r w:rsidRPr="000D2481">
        <w:rPr>
          <w:sz w:val="18"/>
        </w:rPr>
        <w:t>arz</w:t>
      </w:r>
      <w:r w:rsidRPr="000D2481" w:rsidR="007C20E2">
        <w:rPr>
          <w:sz w:val="18"/>
        </w:rPr>
        <w:t xml:space="preserve"> </w:t>
      </w:r>
      <w:r w:rsidRPr="000D2481">
        <w:rPr>
          <w:sz w:val="18"/>
        </w:rPr>
        <w:t>etmek</w:t>
      </w:r>
      <w:r w:rsidRPr="000D2481" w:rsidR="007C20E2">
        <w:rPr>
          <w:sz w:val="18"/>
        </w:rPr>
        <w:t xml:space="preserve"> </w:t>
      </w:r>
      <w:r w:rsidRPr="000D2481">
        <w:rPr>
          <w:sz w:val="18"/>
        </w:rPr>
        <w:t>istiyorum.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TANJU</w:t>
      </w:r>
      <w:r w:rsidRPr="000D2481" w:rsidR="007C20E2">
        <w:rPr>
          <w:sz w:val="18"/>
        </w:rPr>
        <w:t xml:space="preserve"> </w:t>
      </w:r>
      <w:r w:rsidRPr="000D2481">
        <w:rPr>
          <w:sz w:val="18"/>
        </w:rPr>
        <w:t>ÖZCAN</w:t>
      </w:r>
      <w:r w:rsidRPr="000D2481" w:rsidR="007C20E2">
        <w:rPr>
          <w:sz w:val="18"/>
        </w:rPr>
        <w:t xml:space="preserve"> </w:t>
      </w:r>
      <w:r w:rsidRPr="000D2481">
        <w:rPr>
          <w:sz w:val="18"/>
        </w:rPr>
        <w:t>(Bolu)</w:t>
      </w:r>
      <w:r w:rsidRPr="000D2481" w:rsidR="007C20E2">
        <w:rPr>
          <w:sz w:val="18"/>
        </w:rPr>
        <w:t xml:space="preserve"> </w:t>
      </w:r>
      <w:r w:rsidRPr="000D2481">
        <w:rPr>
          <w:sz w:val="18"/>
        </w:rPr>
        <w:t>–</w:t>
      </w:r>
      <w:r w:rsidRPr="000D2481" w:rsidR="007C20E2">
        <w:rPr>
          <w:sz w:val="18"/>
        </w:rPr>
        <w:t xml:space="preserve"> </w:t>
      </w:r>
      <w:r w:rsidRPr="000D2481">
        <w:rPr>
          <w:sz w:val="18"/>
        </w:rPr>
        <w:t>Yerel</w:t>
      </w:r>
      <w:r w:rsidRPr="000D2481" w:rsidR="007C20E2">
        <w:rPr>
          <w:sz w:val="18"/>
        </w:rPr>
        <w:t xml:space="preserve"> </w:t>
      </w:r>
      <w:r w:rsidRPr="000D2481">
        <w:rPr>
          <w:sz w:val="18"/>
        </w:rPr>
        <w:t>yönetimlerin</w:t>
      </w:r>
      <w:r w:rsidRPr="000D2481" w:rsidR="007C20E2">
        <w:rPr>
          <w:sz w:val="18"/>
        </w:rPr>
        <w:t xml:space="preserve"> </w:t>
      </w:r>
      <w:r w:rsidRPr="000D2481">
        <w:rPr>
          <w:sz w:val="18"/>
        </w:rPr>
        <w:t>başarısı</w:t>
      </w:r>
      <w:r w:rsidRPr="000D2481" w:rsidR="007C20E2">
        <w:rPr>
          <w:sz w:val="18"/>
        </w:rPr>
        <w:t xml:space="preserve"> </w:t>
      </w:r>
      <w:r w:rsidRPr="000D2481">
        <w:rPr>
          <w:sz w:val="18"/>
        </w:rPr>
        <w:t>olmasın.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SELAHATTİN</w:t>
      </w:r>
      <w:r w:rsidRPr="000D2481" w:rsidR="007C20E2">
        <w:rPr>
          <w:sz w:val="18"/>
        </w:rPr>
        <w:t xml:space="preserve"> </w:t>
      </w:r>
      <w:r w:rsidRPr="000D2481">
        <w:rPr>
          <w:sz w:val="18"/>
        </w:rPr>
        <w:t>MİNSOLMAZ</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Yerel</w:t>
      </w:r>
      <w:r w:rsidRPr="000D2481" w:rsidR="007C20E2">
        <w:rPr>
          <w:sz w:val="18"/>
        </w:rPr>
        <w:t xml:space="preserve"> </w:t>
      </w:r>
      <w:r w:rsidRPr="000D2481">
        <w:rPr>
          <w:sz w:val="18"/>
        </w:rPr>
        <w:t>yönetimlerle</w:t>
      </w:r>
      <w:r w:rsidRPr="000D2481" w:rsidR="007C20E2">
        <w:rPr>
          <w:sz w:val="18"/>
        </w:rPr>
        <w:t xml:space="preserve"> </w:t>
      </w:r>
      <w:r w:rsidRPr="000D2481">
        <w:rPr>
          <w:sz w:val="18"/>
        </w:rPr>
        <w:t>ilgili</w:t>
      </w:r>
      <w:r w:rsidRPr="000D2481" w:rsidR="007C20E2">
        <w:rPr>
          <w:sz w:val="18"/>
        </w:rPr>
        <w:t xml:space="preserve"> </w:t>
      </w:r>
      <w:r w:rsidRPr="000D2481">
        <w:rPr>
          <w:sz w:val="18"/>
        </w:rPr>
        <w:t>başarıya</w:t>
      </w:r>
      <w:r w:rsidRPr="000D2481" w:rsidR="007C20E2">
        <w:rPr>
          <w:sz w:val="18"/>
        </w:rPr>
        <w:t xml:space="preserve"> </w:t>
      </w:r>
      <w:r w:rsidRPr="000D2481">
        <w:rPr>
          <w:sz w:val="18"/>
        </w:rPr>
        <w:t>değineceğim.</w:t>
      </w:r>
      <w:r w:rsidRPr="000D2481" w:rsidR="007C20E2">
        <w:rPr>
          <w:sz w:val="18"/>
        </w:rPr>
        <w:t xml:space="preserve"> </w:t>
      </w:r>
      <w:r w:rsidRPr="000D2481">
        <w:rPr>
          <w:sz w:val="18"/>
        </w:rPr>
        <w:t>Tüm</w:t>
      </w:r>
      <w:r w:rsidRPr="000D2481" w:rsidR="007C20E2">
        <w:rPr>
          <w:sz w:val="18"/>
        </w:rPr>
        <w:t xml:space="preserve"> </w:t>
      </w:r>
      <w:r w:rsidRPr="000D2481">
        <w:rPr>
          <w:sz w:val="18"/>
        </w:rPr>
        <w:t>arıtma</w:t>
      </w:r>
      <w:r w:rsidRPr="000D2481" w:rsidR="007C20E2">
        <w:rPr>
          <w:sz w:val="18"/>
        </w:rPr>
        <w:t xml:space="preserve"> </w:t>
      </w:r>
      <w:r w:rsidRPr="000D2481">
        <w:rPr>
          <w:sz w:val="18"/>
        </w:rPr>
        <w:t>tesislerini</w:t>
      </w:r>
      <w:r w:rsidRPr="000D2481" w:rsidR="007C20E2">
        <w:rPr>
          <w:sz w:val="18"/>
        </w:rPr>
        <w:t xml:space="preserve"> </w:t>
      </w:r>
      <w:r w:rsidRPr="000D2481">
        <w:rPr>
          <w:sz w:val="18"/>
        </w:rPr>
        <w:t>Devlet</w:t>
      </w:r>
      <w:r w:rsidRPr="000D2481" w:rsidR="007C20E2">
        <w:rPr>
          <w:sz w:val="18"/>
        </w:rPr>
        <w:t xml:space="preserve"> </w:t>
      </w:r>
      <w:r w:rsidRPr="000D2481">
        <w:rPr>
          <w:sz w:val="18"/>
        </w:rPr>
        <w:t>Su</w:t>
      </w:r>
      <w:r w:rsidRPr="000D2481" w:rsidR="007C20E2">
        <w:rPr>
          <w:sz w:val="18"/>
        </w:rPr>
        <w:t xml:space="preserve"> </w:t>
      </w:r>
      <w:r w:rsidRPr="000D2481">
        <w:rPr>
          <w:sz w:val="18"/>
        </w:rPr>
        <w:t>İşleri</w:t>
      </w:r>
      <w:r w:rsidRPr="000D2481" w:rsidR="007C20E2">
        <w:rPr>
          <w:sz w:val="18"/>
        </w:rPr>
        <w:t xml:space="preserve"> </w:t>
      </w:r>
      <w:r w:rsidRPr="000D2481">
        <w:rPr>
          <w:sz w:val="18"/>
        </w:rPr>
        <w:t>olarak</w:t>
      </w:r>
      <w:r w:rsidRPr="000D2481" w:rsidR="007C20E2">
        <w:rPr>
          <w:sz w:val="18"/>
        </w:rPr>
        <w:t xml:space="preserve"> </w:t>
      </w:r>
      <w:r w:rsidRPr="000D2481">
        <w:rPr>
          <w:sz w:val="18"/>
        </w:rPr>
        <w:t>yaptık,</w:t>
      </w:r>
      <w:r w:rsidRPr="000D2481" w:rsidR="007C20E2">
        <w:rPr>
          <w:sz w:val="18"/>
        </w:rPr>
        <w:t xml:space="preserve"> </w:t>
      </w:r>
      <w:r w:rsidRPr="000D2481">
        <w:rPr>
          <w:sz w:val="18"/>
        </w:rPr>
        <w:t>onlardan</w:t>
      </w:r>
      <w:r w:rsidRPr="000D2481" w:rsidR="007C20E2">
        <w:rPr>
          <w:sz w:val="18"/>
        </w:rPr>
        <w:t xml:space="preserve"> </w:t>
      </w:r>
      <w:r w:rsidRPr="000D2481">
        <w:rPr>
          <w:sz w:val="18"/>
        </w:rPr>
        <w:t>sadece</w:t>
      </w:r>
      <w:r w:rsidRPr="000D2481" w:rsidR="007C20E2">
        <w:rPr>
          <w:sz w:val="18"/>
        </w:rPr>
        <w:t xml:space="preserve"> </w:t>
      </w:r>
      <w:r w:rsidRPr="000D2481">
        <w:rPr>
          <w:sz w:val="18"/>
        </w:rPr>
        <w:t>işletmelerini</w:t>
      </w:r>
      <w:r w:rsidRPr="000D2481" w:rsidR="007C20E2">
        <w:rPr>
          <w:sz w:val="18"/>
        </w:rPr>
        <w:t xml:space="preserve"> </w:t>
      </w:r>
      <w:r w:rsidRPr="000D2481">
        <w:rPr>
          <w:sz w:val="18"/>
        </w:rPr>
        <w:t>bekliyoruz.</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GÜLAY</w:t>
      </w:r>
      <w:r w:rsidRPr="000D2481" w:rsidR="007C20E2">
        <w:rPr>
          <w:sz w:val="18"/>
        </w:rPr>
        <w:t xml:space="preserve"> </w:t>
      </w:r>
      <w:r w:rsidRPr="000D2481">
        <w:rPr>
          <w:sz w:val="18"/>
        </w:rPr>
        <w:t>YEDEKCİ</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Yanlış</w:t>
      </w:r>
      <w:r w:rsidRPr="000D2481" w:rsidR="007C20E2">
        <w:rPr>
          <w:sz w:val="18"/>
        </w:rPr>
        <w:t xml:space="preserve"> </w:t>
      </w:r>
      <w:r w:rsidRPr="000D2481">
        <w:rPr>
          <w:sz w:val="18"/>
        </w:rPr>
        <w:t>boru</w:t>
      </w:r>
      <w:r w:rsidRPr="000D2481" w:rsidR="007C20E2">
        <w:rPr>
          <w:sz w:val="18"/>
        </w:rPr>
        <w:t xml:space="preserve"> </w:t>
      </w:r>
      <w:r w:rsidRPr="000D2481">
        <w:rPr>
          <w:sz w:val="18"/>
        </w:rPr>
        <w:t>kullanıldığı</w:t>
      </w:r>
      <w:r w:rsidRPr="000D2481" w:rsidR="007C20E2">
        <w:rPr>
          <w:sz w:val="18"/>
        </w:rPr>
        <w:t xml:space="preserve"> </w:t>
      </w:r>
      <w:r w:rsidRPr="000D2481">
        <w:rPr>
          <w:sz w:val="18"/>
        </w:rPr>
        <w:t>için</w:t>
      </w:r>
      <w:r w:rsidRPr="000D2481" w:rsidR="007C20E2">
        <w:rPr>
          <w:sz w:val="18"/>
        </w:rPr>
        <w:t xml:space="preserve"> </w:t>
      </w:r>
      <w:r w:rsidRPr="000D2481">
        <w:rPr>
          <w:sz w:val="18"/>
        </w:rPr>
        <w:t>su</w:t>
      </w:r>
      <w:r w:rsidRPr="000D2481" w:rsidR="007C20E2">
        <w:rPr>
          <w:sz w:val="18"/>
        </w:rPr>
        <w:t xml:space="preserve"> </w:t>
      </w:r>
      <w:r w:rsidRPr="000D2481">
        <w:rPr>
          <w:sz w:val="18"/>
        </w:rPr>
        <w:t>sorunu</w:t>
      </w:r>
      <w:r w:rsidRPr="000D2481" w:rsidR="007C20E2">
        <w:rPr>
          <w:sz w:val="18"/>
        </w:rPr>
        <w:t xml:space="preserve"> </w:t>
      </w:r>
      <w:r w:rsidRPr="000D2481">
        <w:rPr>
          <w:sz w:val="18"/>
        </w:rPr>
        <w:t>çıkıyor,</w:t>
      </w:r>
      <w:r w:rsidRPr="000D2481" w:rsidR="007C20E2">
        <w:rPr>
          <w:sz w:val="18"/>
        </w:rPr>
        <w:t xml:space="preserve"> </w:t>
      </w:r>
      <w:r w:rsidRPr="000D2481">
        <w:rPr>
          <w:sz w:val="18"/>
        </w:rPr>
        <w:t>biliyorsunuz</w:t>
      </w:r>
      <w:r w:rsidRPr="000D2481" w:rsidR="007C20E2">
        <w:rPr>
          <w:sz w:val="18"/>
        </w:rPr>
        <w:t xml:space="preserve"> </w:t>
      </w:r>
      <w:r w:rsidRPr="000D2481">
        <w:rPr>
          <w:sz w:val="18"/>
        </w:rPr>
        <w:t>değil</w:t>
      </w:r>
      <w:r w:rsidRPr="000D2481" w:rsidR="007C20E2">
        <w:rPr>
          <w:sz w:val="18"/>
        </w:rPr>
        <w:t xml:space="preserve"> </w:t>
      </w:r>
      <w:r w:rsidRPr="000D2481">
        <w:rPr>
          <w:sz w:val="18"/>
        </w:rPr>
        <w:t>mi?</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SELAHATTİN</w:t>
      </w:r>
      <w:r w:rsidRPr="000D2481" w:rsidR="007C20E2">
        <w:rPr>
          <w:sz w:val="18"/>
        </w:rPr>
        <w:t xml:space="preserve"> </w:t>
      </w:r>
      <w:r w:rsidRPr="000D2481">
        <w:rPr>
          <w:sz w:val="18"/>
        </w:rPr>
        <w:t>MİNSOLMAZ</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Ama</w:t>
      </w:r>
      <w:r w:rsidRPr="000D2481" w:rsidR="007C20E2">
        <w:rPr>
          <w:sz w:val="18"/>
        </w:rPr>
        <w:t xml:space="preserve"> </w:t>
      </w:r>
      <w:r w:rsidRPr="000D2481">
        <w:rPr>
          <w:sz w:val="18"/>
        </w:rPr>
        <w:t>yerel</w:t>
      </w:r>
      <w:r w:rsidRPr="000D2481" w:rsidR="007C20E2">
        <w:rPr>
          <w:sz w:val="18"/>
        </w:rPr>
        <w:t xml:space="preserve"> </w:t>
      </w:r>
      <w:r w:rsidRPr="000D2481">
        <w:rPr>
          <w:sz w:val="18"/>
        </w:rPr>
        <w:t>yönetimler</w:t>
      </w:r>
      <w:r w:rsidRPr="000D2481" w:rsidR="007C20E2">
        <w:rPr>
          <w:sz w:val="18"/>
        </w:rPr>
        <w:t xml:space="preserve"> </w:t>
      </w:r>
      <w:r w:rsidRPr="000D2481">
        <w:rPr>
          <w:sz w:val="18"/>
        </w:rPr>
        <w:t>veya</w:t>
      </w:r>
      <w:r w:rsidRPr="000D2481" w:rsidR="007C20E2">
        <w:rPr>
          <w:sz w:val="18"/>
        </w:rPr>
        <w:t xml:space="preserve"> </w:t>
      </w:r>
      <w:r w:rsidRPr="000D2481">
        <w:rPr>
          <w:sz w:val="18"/>
        </w:rPr>
        <w:t>Hükûmet</w:t>
      </w:r>
      <w:r w:rsidRPr="000D2481" w:rsidR="007C20E2">
        <w:rPr>
          <w:sz w:val="18"/>
        </w:rPr>
        <w:t xml:space="preserve"> </w:t>
      </w:r>
      <w:r w:rsidRPr="000D2481">
        <w:rPr>
          <w:sz w:val="18"/>
        </w:rPr>
        <w:t>olarak</w:t>
      </w:r>
      <w:r w:rsidRPr="000D2481" w:rsidR="007C20E2">
        <w:rPr>
          <w:sz w:val="18"/>
        </w:rPr>
        <w:t xml:space="preserve"> </w:t>
      </w:r>
      <w:r w:rsidRPr="000D2481">
        <w:rPr>
          <w:sz w:val="18"/>
        </w:rPr>
        <w:t>önemli</w:t>
      </w:r>
      <w:r w:rsidRPr="000D2481" w:rsidR="007C20E2">
        <w:rPr>
          <w:sz w:val="18"/>
        </w:rPr>
        <w:t xml:space="preserve"> </w:t>
      </w:r>
      <w:r w:rsidRPr="000D2481">
        <w:rPr>
          <w:sz w:val="18"/>
        </w:rPr>
        <w:t>olan</w:t>
      </w:r>
      <w:r w:rsidRPr="000D2481" w:rsidR="007C20E2">
        <w:rPr>
          <w:sz w:val="18"/>
        </w:rPr>
        <w:t xml:space="preserve"> </w:t>
      </w:r>
      <w:r w:rsidRPr="000D2481">
        <w:rPr>
          <w:sz w:val="18"/>
        </w:rPr>
        <w:t>millete</w:t>
      </w:r>
      <w:r w:rsidRPr="000D2481" w:rsidR="007C20E2">
        <w:rPr>
          <w:sz w:val="18"/>
        </w:rPr>
        <w:t xml:space="preserve"> </w:t>
      </w:r>
      <w:r w:rsidRPr="000D2481">
        <w:rPr>
          <w:sz w:val="18"/>
        </w:rPr>
        <w:t>hizmet</w:t>
      </w:r>
      <w:r w:rsidRPr="000D2481" w:rsidR="007C20E2">
        <w:rPr>
          <w:sz w:val="18"/>
        </w:rPr>
        <w:t xml:space="preserve"> </w:t>
      </w:r>
      <w:r w:rsidRPr="000D2481">
        <w:rPr>
          <w:sz w:val="18"/>
        </w:rPr>
        <w:t>etmek</w:t>
      </w:r>
      <w:r w:rsidRPr="000D2481" w:rsidR="007C20E2">
        <w:rPr>
          <w:sz w:val="18"/>
        </w:rPr>
        <w:t xml:space="preserve"> </w:t>
      </w:r>
      <w:r w:rsidRPr="000D2481">
        <w:rPr>
          <w:sz w:val="18"/>
        </w:rPr>
        <w:t>olduğundan,</w:t>
      </w:r>
      <w:r w:rsidRPr="000D2481" w:rsidR="007C20E2">
        <w:rPr>
          <w:sz w:val="18"/>
        </w:rPr>
        <w:t xml:space="preserve"> </w:t>
      </w:r>
      <w:r w:rsidRPr="000D2481">
        <w:rPr>
          <w:sz w:val="18"/>
        </w:rPr>
        <w:t>burada</w:t>
      </w:r>
      <w:r w:rsidRPr="000D2481" w:rsidR="007C20E2">
        <w:rPr>
          <w:sz w:val="18"/>
        </w:rPr>
        <w:t xml:space="preserve"> </w:t>
      </w:r>
      <w:r w:rsidRPr="000D2481">
        <w:rPr>
          <w:sz w:val="18"/>
        </w:rPr>
        <w:t>hem</w:t>
      </w:r>
      <w:r w:rsidRPr="000D2481" w:rsidR="007C20E2">
        <w:rPr>
          <w:sz w:val="18"/>
        </w:rPr>
        <w:t xml:space="preserve"> </w:t>
      </w:r>
      <w:r w:rsidRPr="000D2481">
        <w:rPr>
          <w:sz w:val="18"/>
        </w:rPr>
        <w:t>yerel</w:t>
      </w:r>
      <w:r w:rsidRPr="000D2481" w:rsidR="007C20E2">
        <w:rPr>
          <w:sz w:val="18"/>
        </w:rPr>
        <w:t xml:space="preserve"> </w:t>
      </w:r>
      <w:r w:rsidRPr="000D2481">
        <w:rPr>
          <w:sz w:val="18"/>
        </w:rPr>
        <w:t>yönetimlerden</w:t>
      </w:r>
      <w:r w:rsidRPr="000D2481" w:rsidR="007C20E2">
        <w:rPr>
          <w:sz w:val="18"/>
        </w:rPr>
        <w:t xml:space="preserve"> </w:t>
      </w:r>
      <w:r w:rsidRPr="000D2481">
        <w:rPr>
          <w:sz w:val="18"/>
        </w:rPr>
        <w:t>hem</w:t>
      </w:r>
      <w:r w:rsidRPr="000D2481" w:rsidR="007C20E2">
        <w:rPr>
          <w:sz w:val="18"/>
        </w:rPr>
        <w:t xml:space="preserve"> </w:t>
      </w:r>
      <w:r w:rsidRPr="000D2481">
        <w:rPr>
          <w:sz w:val="18"/>
        </w:rPr>
        <w:t>de</w:t>
      </w:r>
      <w:r w:rsidRPr="000D2481" w:rsidR="007C20E2">
        <w:rPr>
          <w:sz w:val="18"/>
        </w:rPr>
        <w:t xml:space="preserve"> </w:t>
      </w:r>
      <w:r w:rsidRPr="000D2481">
        <w:rPr>
          <w:sz w:val="18"/>
        </w:rPr>
        <w:t>genel</w:t>
      </w:r>
      <w:r w:rsidRPr="000D2481" w:rsidR="007C20E2">
        <w:rPr>
          <w:sz w:val="18"/>
        </w:rPr>
        <w:t xml:space="preserve"> </w:t>
      </w:r>
      <w:r w:rsidRPr="000D2481">
        <w:rPr>
          <w:sz w:val="18"/>
        </w:rPr>
        <w:t>politikadan</w:t>
      </w:r>
      <w:r w:rsidRPr="000D2481" w:rsidR="007C20E2">
        <w:rPr>
          <w:sz w:val="18"/>
        </w:rPr>
        <w:t xml:space="preserve"> </w:t>
      </w:r>
      <w:r w:rsidRPr="000D2481">
        <w:rPr>
          <w:sz w:val="18"/>
        </w:rPr>
        <w:t>bahsetmekte</w:t>
      </w:r>
      <w:r w:rsidRPr="000D2481" w:rsidR="007C20E2">
        <w:rPr>
          <w:sz w:val="18"/>
        </w:rPr>
        <w:t xml:space="preserve"> </w:t>
      </w:r>
      <w:r w:rsidRPr="000D2481">
        <w:rPr>
          <w:sz w:val="18"/>
        </w:rPr>
        <w:t>fayda</w:t>
      </w:r>
      <w:r w:rsidRPr="000D2481" w:rsidR="007C20E2">
        <w:rPr>
          <w:sz w:val="18"/>
        </w:rPr>
        <w:t xml:space="preserve"> </w:t>
      </w:r>
      <w:r w:rsidRPr="000D2481">
        <w:rPr>
          <w:sz w:val="18"/>
        </w:rPr>
        <w:t>var.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Ben</w:t>
      </w:r>
      <w:r w:rsidRPr="000D2481" w:rsidR="007C20E2">
        <w:rPr>
          <w:sz w:val="18"/>
        </w:rPr>
        <w:t xml:space="preserve"> </w:t>
      </w:r>
      <w:r w:rsidRPr="000D2481">
        <w:rPr>
          <w:sz w:val="18"/>
        </w:rPr>
        <w:t>geçen</w:t>
      </w:r>
      <w:r w:rsidRPr="000D2481" w:rsidR="007C20E2">
        <w:rPr>
          <w:sz w:val="18"/>
        </w:rPr>
        <w:t xml:space="preserve"> </w:t>
      </w:r>
      <w:r w:rsidRPr="000D2481">
        <w:rPr>
          <w:sz w:val="18"/>
        </w:rPr>
        <w:t>hafta</w:t>
      </w:r>
      <w:r w:rsidRPr="000D2481" w:rsidR="007C20E2">
        <w:rPr>
          <w:sz w:val="18"/>
        </w:rPr>
        <w:t xml:space="preserve"> </w:t>
      </w:r>
      <w:r w:rsidRPr="000D2481">
        <w:rPr>
          <w:sz w:val="18"/>
        </w:rPr>
        <w:t>-belki</w:t>
      </w:r>
      <w:r w:rsidRPr="000D2481" w:rsidR="007C20E2">
        <w:rPr>
          <w:sz w:val="18"/>
        </w:rPr>
        <w:t xml:space="preserve"> </w:t>
      </w:r>
      <w:r w:rsidRPr="000D2481">
        <w:rPr>
          <w:sz w:val="18"/>
        </w:rPr>
        <w:t>sayın</w:t>
      </w:r>
      <w:r w:rsidRPr="000D2481" w:rsidR="007C20E2">
        <w:rPr>
          <w:sz w:val="18"/>
        </w:rPr>
        <w:t xml:space="preserve"> </w:t>
      </w:r>
      <w:r w:rsidRPr="000D2481">
        <w:rPr>
          <w:sz w:val="18"/>
        </w:rPr>
        <w:t>milletvekilimiz</w:t>
      </w:r>
      <w:r w:rsidRPr="000D2481" w:rsidR="007C20E2">
        <w:rPr>
          <w:sz w:val="18"/>
        </w:rPr>
        <w:t xml:space="preserve"> </w:t>
      </w:r>
      <w:r w:rsidRPr="000D2481">
        <w:rPr>
          <w:sz w:val="18"/>
        </w:rPr>
        <w:t>burada</w:t>
      </w:r>
      <w:r w:rsidRPr="000D2481" w:rsidR="007C20E2">
        <w:rPr>
          <w:sz w:val="18"/>
        </w:rPr>
        <w:t xml:space="preserve"> </w:t>
      </w:r>
      <w:r w:rsidRPr="000D2481">
        <w:rPr>
          <w:sz w:val="18"/>
        </w:rPr>
        <w:t>yoktu-</w:t>
      </w:r>
      <w:r w:rsidRPr="000D2481" w:rsidR="007C20E2">
        <w:rPr>
          <w:sz w:val="18"/>
        </w:rPr>
        <w:t xml:space="preserve"> </w:t>
      </w:r>
      <w:r w:rsidRPr="000D2481">
        <w:rPr>
          <w:sz w:val="18"/>
        </w:rPr>
        <w:t>yerel</w:t>
      </w:r>
      <w:r w:rsidRPr="000D2481" w:rsidR="007C20E2">
        <w:rPr>
          <w:sz w:val="18"/>
        </w:rPr>
        <w:t xml:space="preserve"> </w:t>
      </w:r>
      <w:r w:rsidRPr="000D2481">
        <w:rPr>
          <w:sz w:val="18"/>
        </w:rPr>
        <w:t>yönetimlerin</w:t>
      </w:r>
      <w:r w:rsidRPr="000D2481" w:rsidR="007C20E2">
        <w:rPr>
          <w:sz w:val="18"/>
        </w:rPr>
        <w:t xml:space="preserve"> </w:t>
      </w:r>
      <w:r w:rsidRPr="000D2481">
        <w:rPr>
          <w:sz w:val="18"/>
        </w:rPr>
        <w:t>özellikle</w:t>
      </w:r>
      <w:r w:rsidRPr="000D2481" w:rsidR="007C20E2">
        <w:rPr>
          <w:sz w:val="18"/>
        </w:rPr>
        <w:t xml:space="preserve"> </w:t>
      </w:r>
      <w:r w:rsidRPr="000D2481">
        <w:rPr>
          <w:sz w:val="18"/>
        </w:rPr>
        <w:t>çevreye</w:t>
      </w:r>
      <w:r w:rsidRPr="000D2481" w:rsidR="007C20E2">
        <w:rPr>
          <w:sz w:val="18"/>
        </w:rPr>
        <w:t xml:space="preserve"> </w:t>
      </w:r>
      <w:r w:rsidRPr="000D2481">
        <w:rPr>
          <w:sz w:val="18"/>
        </w:rPr>
        <w:t>ilişkin</w:t>
      </w:r>
      <w:r w:rsidRPr="000D2481" w:rsidR="007C20E2">
        <w:rPr>
          <w:sz w:val="18"/>
        </w:rPr>
        <w:t xml:space="preserve"> </w:t>
      </w:r>
      <w:r w:rsidRPr="000D2481">
        <w:rPr>
          <w:sz w:val="18"/>
        </w:rPr>
        <w:t>yapamadıklarını,</w:t>
      </w:r>
      <w:r w:rsidRPr="000D2481" w:rsidR="007C20E2">
        <w:rPr>
          <w:sz w:val="18"/>
        </w:rPr>
        <w:t xml:space="preserve"> </w:t>
      </w:r>
      <w:r w:rsidRPr="000D2481">
        <w:rPr>
          <w:sz w:val="18"/>
        </w:rPr>
        <w:t>eksikleri</w:t>
      </w:r>
      <w:r w:rsidRPr="000D2481" w:rsidR="007C20E2">
        <w:rPr>
          <w:sz w:val="18"/>
        </w:rPr>
        <w:t xml:space="preserve"> </w:t>
      </w:r>
      <w:r w:rsidRPr="000D2481">
        <w:rPr>
          <w:sz w:val="18"/>
        </w:rPr>
        <w:t>belediyeler</w:t>
      </w:r>
      <w:r w:rsidRPr="000D2481" w:rsidR="007C20E2">
        <w:rPr>
          <w:sz w:val="18"/>
        </w:rPr>
        <w:t xml:space="preserve"> </w:t>
      </w:r>
      <w:r w:rsidRPr="000D2481">
        <w:rPr>
          <w:sz w:val="18"/>
        </w:rPr>
        <w:t>adına</w:t>
      </w:r>
      <w:r w:rsidRPr="000D2481" w:rsidR="007C20E2">
        <w:rPr>
          <w:sz w:val="18"/>
        </w:rPr>
        <w:t xml:space="preserve"> </w:t>
      </w:r>
      <w:r w:rsidRPr="000D2481">
        <w:rPr>
          <w:sz w:val="18"/>
        </w:rPr>
        <w:t>tamamlamak</w:t>
      </w:r>
      <w:r w:rsidRPr="000D2481" w:rsidR="007C20E2">
        <w:rPr>
          <w:sz w:val="18"/>
        </w:rPr>
        <w:t xml:space="preserve"> </w:t>
      </w:r>
      <w:r w:rsidRPr="000D2481">
        <w:rPr>
          <w:sz w:val="18"/>
        </w:rPr>
        <w:t>için</w:t>
      </w:r>
      <w:r w:rsidRPr="000D2481" w:rsidR="007C20E2">
        <w:rPr>
          <w:sz w:val="18"/>
        </w:rPr>
        <w:t xml:space="preserve"> </w:t>
      </w:r>
      <w:r w:rsidRPr="000D2481">
        <w:rPr>
          <w:sz w:val="18"/>
        </w:rPr>
        <w:t>Hükûmetin</w:t>
      </w:r>
      <w:r w:rsidRPr="000D2481" w:rsidR="007C20E2">
        <w:rPr>
          <w:sz w:val="18"/>
        </w:rPr>
        <w:t xml:space="preserve"> </w:t>
      </w:r>
      <w:r w:rsidRPr="000D2481">
        <w:rPr>
          <w:sz w:val="18"/>
        </w:rPr>
        <w:t>Devlet</w:t>
      </w:r>
      <w:r w:rsidRPr="000D2481" w:rsidR="007C20E2">
        <w:rPr>
          <w:sz w:val="18"/>
        </w:rPr>
        <w:t xml:space="preserve"> </w:t>
      </w:r>
      <w:r w:rsidRPr="000D2481">
        <w:rPr>
          <w:sz w:val="18"/>
        </w:rPr>
        <w:t>Su</w:t>
      </w:r>
      <w:r w:rsidRPr="000D2481" w:rsidR="007C20E2">
        <w:rPr>
          <w:sz w:val="18"/>
        </w:rPr>
        <w:t xml:space="preserve"> </w:t>
      </w:r>
      <w:r w:rsidRPr="000D2481">
        <w:rPr>
          <w:sz w:val="18"/>
        </w:rPr>
        <w:t>İşleriyle</w:t>
      </w:r>
      <w:r w:rsidRPr="000D2481" w:rsidR="007C20E2">
        <w:rPr>
          <w:sz w:val="18"/>
        </w:rPr>
        <w:t xml:space="preserve"> </w:t>
      </w:r>
      <w:r w:rsidRPr="000D2481">
        <w:rPr>
          <w:sz w:val="18"/>
        </w:rPr>
        <w:t>yaptıklarını</w:t>
      </w:r>
      <w:r w:rsidRPr="000D2481" w:rsidR="007C20E2">
        <w:rPr>
          <w:sz w:val="18"/>
        </w:rPr>
        <w:t xml:space="preserve"> </w:t>
      </w:r>
      <w:r w:rsidRPr="000D2481">
        <w:rPr>
          <w:sz w:val="18"/>
        </w:rPr>
        <w:t>anlatmaya</w:t>
      </w:r>
      <w:r w:rsidRPr="000D2481" w:rsidR="007C20E2">
        <w:rPr>
          <w:sz w:val="18"/>
        </w:rPr>
        <w:t xml:space="preserve"> </w:t>
      </w:r>
      <w:r w:rsidRPr="000D2481">
        <w:rPr>
          <w:sz w:val="18"/>
        </w:rPr>
        <w:t>çalıştım.</w:t>
      </w:r>
      <w:r w:rsidRPr="000D2481" w:rsidR="007C20E2">
        <w:rPr>
          <w:sz w:val="18"/>
        </w:rPr>
        <w:t xml:space="preserve"> </w:t>
      </w:r>
      <w:r w:rsidRPr="000D2481">
        <w:rPr>
          <w:sz w:val="18"/>
        </w:rPr>
        <w:t>Bugün</w:t>
      </w:r>
      <w:r w:rsidRPr="000D2481" w:rsidR="007C20E2">
        <w:rPr>
          <w:sz w:val="18"/>
        </w:rPr>
        <w:t xml:space="preserve"> </w:t>
      </w:r>
      <w:r w:rsidRPr="000D2481">
        <w:rPr>
          <w:sz w:val="18"/>
        </w:rPr>
        <w:t>sadece</w:t>
      </w:r>
      <w:r w:rsidRPr="000D2481" w:rsidR="007C20E2">
        <w:rPr>
          <w:sz w:val="18"/>
        </w:rPr>
        <w:t xml:space="preserve"> </w:t>
      </w:r>
      <w:r w:rsidRPr="000D2481">
        <w:rPr>
          <w:sz w:val="18"/>
        </w:rPr>
        <w:t>sağlıktan</w:t>
      </w:r>
      <w:r w:rsidRPr="000D2481" w:rsidR="007C20E2">
        <w:rPr>
          <w:sz w:val="18"/>
        </w:rPr>
        <w:t xml:space="preserve"> </w:t>
      </w:r>
      <w:r w:rsidRPr="000D2481">
        <w:rPr>
          <w:sz w:val="18"/>
        </w:rPr>
        <w:t>eğitime,</w:t>
      </w:r>
      <w:r w:rsidRPr="000D2481" w:rsidR="007C20E2">
        <w:rPr>
          <w:sz w:val="18"/>
        </w:rPr>
        <w:t xml:space="preserve"> </w:t>
      </w:r>
      <w:r w:rsidRPr="000D2481">
        <w:rPr>
          <w:sz w:val="18"/>
        </w:rPr>
        <w:t>ulaşımdan</w:t>
      </w:r>
      <w:r w:rsidRPr="000D2481" w:rsidR="007C20E2">
        <w:rPr>
          <w:sz w:val="18"/>
        </w:rPr>
        <w:t xml:space="preserve"> </w:t>
      </w:r>
      <w:r w:rsidRPr="000D2481">
        <w:rPr>
          <w:sz w:val="18"/>
        </w:rPr>
        <w:t>turizme</w:t>
      </w:r>
      <w:r w:rsidRPr="000D2481" w:rsidR="007C20E2">
        <w:rPr>
          <w:sz w:val="18"/>
        </w:rPr>
        <w:t xml:space="preserve"> </w:t>
      </w:r>
      <w:r w:rsidRPr="000D2481">
        <w:rPr>
          <w:sz w:val="18"/>
        </w:rPr>
        <w:t>kadar</w:t>
      </w:r>
      <w:r w:rsidRPr="000D2481" w:rsidR="007C20E2">
        <w:rPr>
          <w:sz w:val="18"/>
        </w:rPr>
        <w:t xml:space="preserve"> </w:t>
      </w:r>
      <w:r w:rsidRPr="000D2481">
        <w:rPr>
          <w:sz w:val="18"/>
        </w:rPr>
        <w:t>yapılanlara</w:t>
      </w:r>
      <w:r w:rsidRPr="000D2481" w:rsidR="007C20E2">
        <w:rPr>
          <w:sz w:val="18"/>
        </w:rPr>
        <w:t xml:space="preserve"> </w:t>
      </w:r>
      <w:r w:rsidRPr="000D2481">
        <w:rPr>
          <w:sz w:val="18"/>
        </w:rPr>
        <w:t>birkaç</w:t>
      </w:r>
      <w:r w:rsidRPr="000D2481" w:rsidR="007C20E2">
        <w:rPr>
          <w:sz w:val="18"/>
        </w:rPr>
        <w:t xml:space="preserve"> </w:t>
      </w:r>
      <w:r w:rsidRPr="000D2481">
        <w:rPr>
          <w:sz w:val="18"/>
        </w:rPr>
        <w:t>kelimeyle</w:t>
      </w:r>
      <w:r w:rsidRPr="000D2481" w:rsidR="007C20E2">
        <w:rPr>
          <w:sz w:val="18"/>
        </w:rPr>
        <w:t xml:space="preserve"> </w:t>
      </w:r>
      <w:r w:rsidRPr="000D2481">
        <w:rPr>
          <w:sz w:val="18"/>
        </w:rPr>
        <w:t>değinmek</w:t>
      </w:r>
      <w:r w:rsidRPr="000D2481" w:rsidR="007C20E2">
        <w:rPr>
          <w:sz w:val="18"/>
        </w:rPr>
        <w:t xml:space="preserve"> </w:t>
      </w:r>
      <w:r w:rsidRPr="000D2481">
        <w:rPr>
          <w:sz w:val="18"/>
        </w:rPr>
        <w:t>istiyorum.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Türkiye’nin</w:t>
      </w:r>
      <w:r w:rsidRPr="000D2481" w:rsidR="007C20E2">
        <w:rPr>
          <w:sz w:val="18"/>
        </w:rPr>
        <w:t xml:space="preserve"> </w:t>
      </w:r>
      <w:r w:rsidRPr="000D2481">
        <w:rPr>
          <w:sz w:val="18"/>
        </w:rPr>
        <w:t>eğitim</w:t>
      </w:r>
      <w:r w:rsidRPr="000D2481" w:rsidR="007C20E2">
        <w:rPr>
          <w:sz w:val="18"/>
        </w:rPr>
        <w:t xml:space="preserve"> </w:t>
      </w:r>
      <w:r w:rsidRPr="000D2481">
        <w:rPr>
          <w:sz w:val="18"/>
        </w:rPr>
        <w:t>oranı</w:t>
      </w:r>
      <w:r w:rsidRPr="000D2481" w:rsidR="007C20E2">
        <w:rPr>
          <w:sz w:val="18"/>
        </w:rPr>
        <w:t xml:space="preserve"> </w:t>
      </w:r>
      <w:r w:rsidRPr="000D2481">
        <w:rPr>
          <w:sz w:val="18"/>
        </w:rPr>
        <w:t>en</w:t>
      </w:r>
      <w:r w:rsidRPr="000D2481" w:rsidR="007C20E2">
        <w:rPr>
          <w:sz w:val="18"/>
        </w:rPr>
        <w:t xml:space="preserve"> </w:t>
      </w:r>
      <w:r w:rsidRPr="000D2481">
        <w:rPr>
          <w:sz w:val="18"/>
        </w:rPr>
        <w:t>yüksek</w:t>
      </w:r>
      <w:r w:rsidRPr="000D2481" w:rsidR="007C20E2">
        <w:rPr>
          <w:sz w:val="18"/>
        </w:rPr>
        <w:t xml:space="preserve"> </w:t>
      </w:r>
      <w:r w:rsidRPr="000D2481">
        <w:rPr>
          <w:sz w:val="18"/>
        </w:rPr>
        <w:t>illerden</w:t>
      </w:r>
      <w:r w:rsidRPr="000D2481" w:rsidR="007C20E2">
        <w:rPr>
          <w:sz w:val="18"/>
        </w:rPr>
        <w:t xml:space="preserve"> </w:t>
      </w:r>
      <w:r w:rsidRPr="000D2481">
        <w:rPr>
          <w:sz w:val="18"/>
        </w:rPr>
        <w:t>birisi</w:t>
      </w:r>
      <w:r w:rsidRPr="000D2481" w:rsidR="007C20E2">
        <w:rPr>
          <w:sz w:val="18"/>
        </w:rPr>
        <w:t xml:space="preserve"> </w:t>
      </w:r>
      <w:r w:rsidRPr="000D2481">
        <w:rPr>
          <w:sz w:val="18"/>
        </w:rPr>
        <w:t>olmasına</w:t>
      </w:r>
      <w:r w:rsidRPr="000D2481" w:rsidR="007C20E2">
        <w:rPr>
          <w:sz w:val="18"/>
        </w:rPr>
        <w:t xml:space="preserve"> </w:t>
      </w:r>
      <w:r w:rsidRPr="000D2481">
        <w:rPr>
          <w:sz w:val="18"/>
        </w:rPr>
        <w:t>rağmen,</w:t>
      </w:r>
      <w:r w:rsidRPr="000D2481" w:rsidR="007C20E2">
        <w:rPr>
          <w:sz w:val="18"/>
        </w:rPr>
        <w:t xml:space="preserve"> </w:t>
      </w:r>
      <w:r w:rsidRPr="000D2481">
        <w:rPr>
          <w:sz w:val="18"/>
        </w:rPr>
        <w:t>2007</w:t>
      </w:r>
      <w:r w:rsidRPr="000D2481" w:rsidR="007C20E2">
        <w:rPr>
          <w:sz w:val="18"/>
        </w:rPr>
        <w:t xml:space="preserve"> </w:t>
      </w:r>
      <w:r w:rsidRPr="000D2481">
        <w:rPr>
          <w:sz w:val="18"/>
        </w:rPr>
        <w:t>yılında</w:t>
      </w:r>
      <w:r w:rsidRPr="000D2481" w:rsidR="007C20E2">
        <w:rPr>
          <w:sz w:val="18"/>
        </w:rPr>
        <w:t xml:space="preserve"> </w:t>
      </w:r>
      <w:r w:rsidRPr="000D2481">
        <w:rPr>
          <w:sz w:val="18"/>
        </w:rPr>
        <w:t>açılan</w:t>
      </w:r>
      <w:r w:rsidRPr="000D2481" w:rsidR="007C20E2">
        <w:rPr>
          <w:sz w:val="18"/>
        </w:rPr>
        <w:t xml:space="preserve"> </w:t>
      </w:r>
      <w:r w:rsidRPr="000D2481">
        <w:rPr>
          <w:sz w:val="18"/>
        </w:rPr>
        <w:t>Kırklareli</w:t>
      </w:r>
      <w:r w:rsidRPr="000D2481" w:rsidR="007C20E2">
        <w:rPr>
          <w:sz w:val="18"/>
        </w:rPr>
        <w:t xml:space="preserve"> </w:t>
      </w:r>
      <w:r w:rsidRPr="000D2481">
        <w:rPr>
          <w:sz w:val="18"/>
        </w:rPr>
        <w:t>Üniversitesiyle</w:t>
      </w:r>
      <w:r w:rsidRPr="000D2481" w:rsidR="007C20E2">
        <w:rPr>
          <w:sz w:val="18"/>
        </w:rPr>
        <w:t xml:space="preserve"> </w:t>
      </w:r>
      <w:r w:rsidRPr="000D2481">
        <w:rPr>
          <w:sz w:val="18"/>
        </w:rPr>
        <w:t>ve</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27</w:t>
      </w:r>
      <w:r w:rsidRPr="000D2481" w:rsidR="007C20E2">
        <w:rPr>
          <w:sz w:val="18"/>
        </w:rPr>
        <w:t xml:space="preserve"> </w:t>
      </w:r>
      <w:r w:rsidRPr="000D2481">
        <w:rPr>
          <w:sz w:val="18"/>
        </w:rPr>
        <w:t>bin</w:t>
      </w:r>
      <w:r w:rsidRPr="000D2481" w:rsidR="007C20E2">
        <w:rPr>
          <w:sz w:val="18"/>
        </w:rPr>
        <w:t xml:space="preserve"> </w:t>
      </w:r>
      <w:r w:rsidRPr="000D2481">
        <w:rPr>
          <w:sz w:val="18"/>
        </w:rPr>
        <w:t>öğrenciden</w:t>
      </w:r>
      <w:r w:rsidRPr="000D2481" w:rsidR="007C20E2">
        <w:rPr>
          <w:sz w:val="18"/>
        </w:rPr>
        <w:t xml:space="preserve"> </w:t>
      </w:r>
      <w:r w:rsidRPr="000D2481">
        <w:rPr>
          <w:sz w:val="18"/>
        </w:rPr>
        <w:t>oluşan</w:t>
      </w:r>
      <w:r w:rsidRPr="000D2481" w:rsidR="007C20E2">
        <w:rPr>
          <w:sz w:val="18"/>
        </w:rPr>
        <w:t xml:space="preserve"> </w:t>
      </w:r>
      <w:r w:rsidRPr="000D2481">
        <w:rPr>
          <w:sz w:val="18"/>
        </w:rPr>
        <w:t>kapasitesiyle,</w:t>
      </w:r>
      <w:r w:rsidRPr="000D2481" w:rsidR="007C20E2">
        <w:rPr>
          <w:sz w:val="18"/>
        </w:rPr>
        <w:t xml:space="preserve"> </w:t>
      </w:r>
      <w:r w:rsidRPr="000D2481">
        <w:rPr>
          <w:sz w:val="18"/>
        </w:rPr>
        <w:t>geçen</w:t>
      </w:r>
      <w:r w:rsidRPr="000D2481" w:rsidR="007C20E2">
        <w:rPr>
          <w:sz w:val="18"/>
        </w:rPr>
        <w:t xml:space="preserve"> </w:t>
      </w:r>
      <w:r w:rsidRPr="000D2481">
        <w:rPr>
          <w:sz w:val="18"/>
        </w:rPr>
        <w:t>yıl</w:t>
      </w:r>
      <w:r w:rsidRPr="000D2481" w:rsidR="007C20E2">
        <w:rPr>
          <w:sz w:val="18"/>
        </w:rPr>
        <w:t xml:space="preserve"> </w:t>
      </w:r>
      <w:r w:rsidRPr="000D2481">
        <w:rPr>
          <w:sz w:val="18"/>
        </w:rPr>
        <w:t>da</w:t>
      </w:r>
      <w:r w:rsidRPr="000D2481" w:rsidR="007C20E2">
        <w:rPr>
          <w:sz w:val="18"/>
        </w:rPr>
        <w:t xml:space="preserve"> </w:t>
      </w:r>
      <w:r w:rsidRPr="000D2481">
        <w:rPr>
          <w:sz w:val="18"/>
        </w:rPr>
        <w:t>kazandırdığımız</w:t>
      </w:r>
      <w:r w:rsidRPr="000D2481" w:rsidR="007C20E2">
        <w:rPr>
          <w:sz w:val="18"/>
        </w:rPr>
        <w:t xml:space="preserve"> </w:t>
      </w:r>
      <w:r w:rsidRPr="000D2481">
        <w:rPr>
          <w:sz w:val="18"/>
        </w:rPr>
        <w:t>Hukuk</w:t>
      </w:r>
      <w:r w:rsidRPr="000D2481" w:rsidR="007C20E2">
        <w:rPr>
          <w:sz w:val="18"/>
        </w:rPr>
        <w:t xml:space="preserve"> </w:t>
      </w:r>
      <w:r w:rsidRPr="000D2481">
        <w:rPr>
          <w:sz w:val="18"/>
        </w:rPr>
        <w:t>Fakültesi</w:t>
      </w:r>
      <w:r w:rsidRPr="000D2481" w:rsidR="007C20E2">
        <w:rPr>
          <w:sz w:val="18"/>
        </w:rPr>
        <w:t xml:space="preserve"> </w:t>
      </w:r>
      <w:r w:rsidRPr="000D2481">
        <w:rPr>
          <w:sz w:val="18"/>
        </w:rPr>
        <w:t>ve</w:t>
      </w:r>
      <w:r w:rsidRPr="000D2481" w:rsidR="007C20E2">
        <w:rPr>
          <w:sz w:val="18"/>
        </w:rPr>
        <w:t xml:space="preserve"> </w:t>
      </w:r>
      <w:r w:rsidRPr="000D2481">
        <w:rPr>
          <w:sz w:val="18"/>
        </w:rPr>
        <w:t>Uçak</w:t>
      </w:r>
      <w:r w:rsidRPr="000D2481" w:rsidR="007C20E2">
        <w:rPr>
          <w:sz w:val="18"/>
        </w:rPr>
        <w:t xml:space="preserve"> </w:t>
      </w:r>
      <w:r w:rsidRPr="000D2481">
        <w:rPr>
          <w:sz w:val="18"/>
        </w:rPr>
        <w:t>ve</w:t>
      </w:r>
      <w:r w:rsidRPr="000D2481" w:rsidR="007C20E2">
        <w:rPr>
          <w:sz w:val="18"/>
        </w:rPr>
        <w:t xml:space="preserve"> </w:t>
      </w:r>
      <w:r w:rsidRPr="000D2481">
        <w:rPr>
          <w:sz w:val="18"/>
        </w:rPr>
        <w:t>Uzay</w:t>
      </w:r>
      <w:r w:rsidRPr="000D2481" w:rsidR="007C20E2">
        <w:rPr>
          <w:sz w:val="18"/>
        </w:rPr>
        <w:t xml:space="preserve"> </w:t>
      </w:r>
      <w:r w:rsidRPr="000D2481">
        <w:rPr>
          <w:sz w:val="18"/>
        </w:rPr>
        <w:t>Bilimleri</w:t>
      </w:r>
      <w:r w:rsidRPr="000D2481" w:rsidR="007C20E2">
        <w:rPr>
          <w:sz w:val="18"/>
        </w:rPr>
        <w:t xml:space="preserve"> </w:t>
      </w:r>
      <w:r w:rsidRPr="000D2481">
        <w:rPr>
          <w:sz w:val="18"/>
        </w:rPr>
        <w:t>Fakültesiyle</w:t>
      </w:r>
      <w:r w:rsidRPr="000D2481" w:rsidR="007C20E2">
        <w:rPr>
          <w:sz w:val="18"/>
        </w:rPr>
        <w:t xml:space="preserve"> </w:t>
      </w:r>
      <w:r w:rsidRPr="000D2481">
        <w:rPr>
          <w:sz w:val="18"/>
        </w:rPr>
        <w:t>Kırklareli</w:t>
      </w:r>
      <w:r w:rsidRPr="000D2481" w:rsidR="007C20E2">
        <w:rPr>
          <w:sz w:val="18"/>
        </w:rPr>
        <w:t xml:space="preserve"> </w:t>
      </w:r>
      <w:r w:rsidRPr="000D2481">
        <w:rPr>
          <w:sz w:val="18"/>
        </w:rPr>
        <w:t>Üniversitesi</w:t>
      </w:r>
      <w:r w:rsidRPr="000D2481" w:rsidR="007C20E2">
        <w:rPr>
          <w:sz w:val="18"/>
        </w:rPr>
        <w:t xml:space="preserve"> </w:t>
      </w:r>
      <w:r w:rsidRPr="000D2481">
        <w:rPr>
          <w:sz w:val="18"/>
        </w:rPr>
        <w:t>en</w:t>
      </w:r>
      <w:r w:rsidRPr="000D2481" w:rsidR="007C20E2">
        <w:rPr>
          <w:sz w:val="18"/>
        </w:rPr>
        <w:t xml:space="preserve"> </w:t>
      </w:r>
      <w:r w:rsidRPr="000D2481">
        <w:rPr>
          <w:sz w:val="18"/>
        </w:rPr>
        <w:t>hızlı</w:t>
      </w:r>
      <w:r w:rsidRPr="000D2481" w:rsidR="007C20E2">
        <w:rPr>
          <w:sz w:val="18"/>
        </w:rPr>
        <w:t xml:space="preserve"> </w:t>
      </w:r>
      <w:r w:rsidRPr="000D2481">
        <w:rPr>
          <w:sz w:val="18"/>
        </w:rPr>
        <w:t>büyüyen</w:t>
      </w:r>
      <w:r w:rsidRPr="000D2481" w:rsidR="007C20E2">
        <w:rPr>
          <w:sz w:val="18"/>
        </w:rPr>
        <w:t xml:space="preserve"> </w:t>
      </w:r>
      <w:r w:rsidRPr="000D2481">
        <w:rPr>
          <w:sz w:val="18"/>
        </w:rPr>
        <w:t>üniversitelerden</w:t>
      </w:r>
      <w:r w:rsidRPr="000D2481" w:rsidR="007C20E2">
        <w:rPr>
          <w:sz w:val="18"/>
        </w:rPr>
        <w:t xml:space="preserve"> </w:t>
      </w:r>
      <w:r w:rsidRPr="000D2481">
        <w:rPr>
          <w:sz w:val="18"/>
        </w:rPr>
        <w:t>bir</w:t>
      </w:r>
      <w:r w:rsidRPr="000D2481" w:rsidR="007C20E2">
        <w:rPr>
          <w:sz w:val="18"/>
        </w:rPr>
        <w:t xml:space="preserve"> </w:t>
      </w:r>
      <w:r w:rsidRPr="000D2481">
        <w:rPr>
          <w:sz w:val="18"/>
        </w:rPr>
        <w:t>tanesi</w:t>
      </w:r>
      <w:r w:rsidRPr="000D2481" w:rsidR="007C20E2">
        <w:rPr>
          <w:sz w:val="18"/>
        </w:rPr>
        <w:t xml:space="preserve"> </w:t>
      </w:r>
      <w:r w:rsidRPr="000D2481">
        <w:rPr>
          <w:sz w:val="18"/>
        </w:rPr>
        <w:t>oldu.</w:t>
      </w:r>
      <w:r w:rsidRPr="000D2481" w:rsidR="007C20E2">
        <w:rPr>
          <w:sz w:val="18"/>
        </w:rPr>
        <w:t xml:space="preserve"> </w:t>
      </w:r>
      <w:r w:rsidRPr="000D2481">
        <w:rPr>
          <w:sz w:val="18"/>
        </w:rPr>
        <w:t>İnşallah,</w:t>
      </w:r>
      <w:r w:rsidRPr="000D2481" w:rsidR="007C20E2">
        <w:rPr>
          <w:sz w:val="18"/>
        </w:rPr>
        <w:t xml:space="preserve"> </w:t>
      </w:r>
      <w:r w:rsidRPr="000D2481">
        <w:rPr>
          <w:sz w:val="18"/>
        </w:rPr>
        <w:t>şu</w:t>
      </w:r>
      <w:r w:rsidRPr="000D2481" w:rsidR="007C20E2">
        <w:rPr>
          <w:sz w:val="18"/>
        </w:rPr>
        <w:t xml:space="preserve"> </w:t>
      </w:r>
      <w:r w:rsidRPr="000D2481">
        <w:rPr>
          <w:sz w:val="18"/>
        </w:rPr>
        <w:t>an</w:t>
      </w:r>
      <w:r w:rsidRPr="000D2481" w:rsidR="007C20E2">
        <w:rPr>
          <w:sz w:val="18"/>
        </w:rPr>
        <w:t xml:space="preserve"> </w:t>
      </w:r>
      <w:r w:rsidRPr="000D2481">
        <w:rPr>
          <w:sz w:val="18"/>
        </w:rPr>
        <w:t>Cumhurbaşkanımızın</w:t>
      </w:r>
      <w:r w:rsidRPr="000D2481" w:rsidR="007C20E2">
        <w:rPr>
          <w:sz w:val="18"/>
        </w:rPr>
        <w:t xml:space="preserve"> </w:t>
      </w:r>
      <w:r w:rsidRPr="000D2481">
        <w:rPr>
          <w:sz w:val="18"/>
        </w:rPr>
        <w:t>önünde</w:t>
      </w:r>
      <w:r w:rsidRPr="000D2481" w:rsidR="007C20E2">
        <w:rPr>
          <w:sz w:val="18"/>
        </w:rPr>
        <w:t xml:space="preserve"> </w:t>
      </w:r>
      <w:r w:rsidRPr="000D2481">
        <w:rPr>
          <w:sz w:val="18"/>
        </w:rPr>
        <w:t>olan</w:t>
      </w:r>
      <w:r w:rsidRPr="000D2481" w:rsidR="007C20E2">
        <w:rPr>
          <w:sz w:val="18"/>
        </w:rPr>
        <w:t xml:space="preserve"> </w:t>
      </w:r>
      <w:r w:rsidRPr="000D2481">
        <w:rPr>
          <w:sz w:val="18"/>
        </w:rPr>
        <w:t>Tıp</w:t>
      </w:r>
      <w:r w:rsidRPr="000D2481" w:rsidR="007C20E2">
        <w:rPr>
          <w:sz w:val="18"/>
        </w:rPr>
        <w:t xml:space="preserve"> </w:t>
      </w:r>
      <w:r w:rsidRPr="000D2481">
        <w:rPr>
          <w:sz w:val="18"/>
        </w:rPr>
        <w:t>Fakültesinin</w:t>
      </w:r>
      <w:r w:rsidRPr="000D2481" w:rsidR="007C20E2">
        <w:rPr>
          <w:sz w:val="18"/>
        </w:rPr>
        <w:t xml:space="preserve"> </w:t>
      </w:r>
      <w:r w:rsidRPr="000D2481">
        <w:rPr>
          <w:sz w:val="18"/>
        </w:rPr>
        <w:t>de</w:t>
      </w:r>
      <w:r w:rsidRPr="000D2481" w:rsidR="007C20E2">
        <w:rPr>
          <w:sz w:val="18"/>
        </w:rPr>
        <w:t xml:space="preserve"> </w:t>
      </w:r>
      <w:r w:rsidRPr="000D2481">
        <w:rPr>
          <w:sz w:val="18"/>
        </w:rPr>
        <w:t>kabulüyle</w:t>
      </w:r>
      <w:r w:rsidRPr="000D2481" w:rsidR="007C20E2">
        <w:rPr>
          <w:sz w:val="18"/>
        </w:rPr>
        <w:t xml:space="preserve"> </w:t>
      </w:r>
      <w:r w:rsidRPr="000D2481">
        <w:rPr>
          <w:sz w:val="18"/>
        </w:rPr>
        <w:t>yine</w:t>
      </w:r>
      <w:r w:rsidRPr="000D2481" w:rsidR="007C20E2">
        <w:rPr>
          <w:sz w:val="18"/>
        </w:rPr>
        <w:t xml:space="preserve"> </w:t>
      </w:r>
      <w:r w:rsidRPr="000D2481">
        <w:rPr>
          <w:sz w:val="18"/>
        </w:rPr>
        <w:t>parlayan</w:t>
      </w:r>
      <w:r w:rsidRPr="000D2481" w:rsidR="007C20E2">
        <w:rPr>
          <w:sz w:val="18"/>
        </w:rPr>
        <w:t xml:space="preserve"> </w:t>
      </w:r>
      <w:r w:rsidRPr="000D2481">
        <w:rPr>
          <w:sz w:val="18"/>
        </w:rPr>
        <w:t>üniversitelerden</w:t>
      </w:r>
      <w:r w:rsidRPr="000D2481" w:rsidR="007C20E2">
        <w:rPr>
          <w:sz w:val="18"/>
        </w:rPr>
        <w:t xml:space="preserve"> </w:t>
      </w:r>
      <w:r w:rsidRPr="000D2481">
        <w:rPr>
          <w:sz w:val="18"/>
        </w:rPr>
        <w:t>bir</w:t>
      </w:r>
      <w:r w:rsidRPr="000D2481" w:rsidR="007C20E2">
        <w:rPr>
          <w:sz w:val="18"/>
        </w:rPr>
        <w:t xml:space="preserve"> </w:t>
      </w:r>
      <w:r w:rsidRPr="000D2481">
        <w:rPr>
          <w:sz w:val="18"/>
        </w:rPr>
        <w:t>tanesi</w:t>
      </w:r>
      <w:r w:rsidRPr="000D2481" w:rsidR="007C20E2">
        <w:rPr>
          <w:sz w:val="18"/>
        </w:rPr>
        <w:t xml:space="preserve"> </w:t>
      </w:r>
      <w:r w:rsidRPr="000D2481">
        <w:rPr>
          <w:sz w:val="18"/>
        </w:rPr>
        <w:t>olacak.</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GÜLAY</w:t>
      </w:r>
      <w:r w:rsidRPr="000D2481" w:rsidR="007C20E2">
        <w:rPr>
          <w:sz w:val="18"/>
        </w:rPr>
        <w:t xml:space="preserve"> </w:t>
      </w:r>
      <w:r w:rsidRPr="000D2481">
        <w:rPr>
          <w:sz w:val="18"/>
        </w:rPr>
        <w:t>YEDEKCİ</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Üniversiteleri</w:t>
      </w:r>
      <w:r w:rsidRPr="000D2481" w:rsidR="007C20E2">
        <w:rPr>
          <w:sz w:val="18"/>
        </w:rPr>
        <w:t xml:space="preserve"> </w:t>
      </w:r>
      <w:r w:rsidRPr="000D2481">
        <w:rPr>
          <w:sz w:val="18"/>
        </w:rPr>
        <w:t>niye</w:t>
      </w:r>
      <w:r w:rsidRPr="000D2481" w:rsidR="007C20E2">
        <w:rPr>
          <w:sz w:val="18"/>
        </w:rPr>
        <w:t xml:space="preserve"> </w:t>
      </w:r>
      <w:r w:rsidRPr="000D2481">
        <w:rPr>
          <w:sz w:val="18"/>
        </w:rPr>
        <w:t>bölüyorsunuz</w:t>
      </w:r>
      <w:r w:rsidRPr="000D2481" w:rsidR="007C20E2">
        <w:rPr>
          <w:sz w:val="18"/>
        </w:rPr>
        <w:t xml:space="preserve"> </w:t>
      </w:r>
      <w:r w:rsidRPr="000D2481">
        <w:rPr>
          <w:sz w:val="18"/>
        </w:rPr>
        <w:t>Sayın</w:t>
      </w:r>
      <w:r w:rsidRPr="000D2481" w:rsidR="007C20E2">
        <w:rPr>
          <w:sz w:val="18"/>
        </w:rPr>
        <w:t xml:space="preserve"> </w:t>
      </w:r>
      <w:r w:rsidRPr="000D2481">
        <w:rPr>
          <w:sz w:val="18"/>
        </w:rPr>
        <w:t>Vekilim?</w:t>
      </w:r>
      <w:r w:rsidRPr="000D2481" w:rsidR="007C20E2">
        <w:rPr>
          <w:sz w:val="18"/>
        </w:rPr>
        <w:t xml:space="preserve"> </w:t>
      </w:r>
      <w:r w:rsidRPr="000D2481">
        <w:rPr>
          <w:sz w:val="18"/>
        </w:rPr>
        <w:t>Üniversitelerden</w:t>
      </w:r>
      <w:r w:rsidRPr="000D2481" w:rsidR="007C20E2">
        <w:rPr>
          <w:sz w:val="18"/>
        </w:rPr>
        <w:t xml:space="preserve"> </w:t>
      </w:r>
      <w:r w:rsidRPr="000D2481">
        <w:rPr>
          <w:sz w:val="18"/>
        </w:rPr>
        <w:t>ne</w:t>
      </w:r>
      <w:r w:rsidRPr="000D2481" w:rsidR="007C20E2">
        <w:rPr>
          <w:sz w:val="18"/>
        </w:rPr>
        <w:t xml:space="preserve"> </w:t>
      </w:r>
      <w:r w:rsidRPr="000D2481">
        <w:rPr>
          <w:sz w:val="18"/>
        </w:rPr>
        <w:t>istiyorsunuz?</w:t>
      </w:r>
      <w:r w:rsidRPr="000D2481" w:rsidR="007C20E2">
        <w:rPr>
          <w:sz w:val="18"/>
        </w:rPr>
        <w:t xml:space="preserve"> </w:t>
      </w:r>
      <w:r w:rsidRPr="000D2481">
        <w:rPr>
          <w:sz w:val="18"/>
        </w:rPr>
        <w:t>Bölmeyin</w:t>
      </w:r>
      <w:r w:rsidRPr="000D2481" w:rsidR="007C20E2">
        <w:rPr>
          <w:sz w:val="18"/>
        </w:rPr>
        <w:t xml:space="preserve"> </w:t>
      </w:r>
      <w:r w:rsidRPr="000D2481">
        <w:rPr>
          <w:sz w:val="18"/>
        </w:rPr>
        <w:t>üniversiteleri,</w:t>
      </w:r>
      <w:r w:rsidRPr="000D2481" w:rsidR="007C20E2">
        <w:rPr>
          <w:sz w:val="18"/>
        </w:rPr>
        <w:t xml:space="preserve"> </w:t>
      </w:r>
      <w:r w:rsidRPr="000D2481">
        <w:rPr>
          <w:sz w:val="18"/>
        </w:rPr>
        <w:t>gençleri.</w:t>
      </w:r>
      <w:r w:rsidRPr="000D2481" w:rsidR="007C20E2">
        <w:rPr>
          <w:sz w:val="18"/>
        </w:rPr>
        <w:t xml:space="preserve"> </w:t>
      </w:r>
      <w:r w:rsidRPr="000D2481">
        <w:rPr>
          <w:sz w:val="18"/>
        </w:rPr>
        <w:t>Dokunmayın</w:t>
      </w:r>
      <w:r w:rsidRPr="000D2481" w:rsidR="007C20E2">
        <w:rPr>
          <w:sz w:val="18"/>
        </w:rPr>
        <w:t xml:space="preserve"> </w:t>
      </w:r>
      <w:r w:rsidRPr="000D2481">
        <w:rPr>
          <w:sz w:val="18"/>
        </w:rPr>
        <w:t>üniversitelere.</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SELAHATTİN</w:t>
      </w:r>
      <w:r w:rsidRPr="000D2481" w:rsidR="007C20E2">
        <w:rPr>
          <w:sz w:val="18"/>
        </w:rPr>
        <w:t xml:space="preserve"> </w:t>
      </w:r>
      <w:r w:rsidRPr="000D2481">
        <w:rPr>
          <w:sz w:val="18"/>
        </w:rPr>
        <w:t>MİNSOLMAZ</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Evet,</w:t>
      </w:r>
      <w:r w:rsidRPr="000D2481" w:rsidR="007C20E2">
        <w:rPr>
          <w:sz w:val="18"/>
        </w:rPr>
        <w:t xml:space="preserve"> </w:t>
      </w:r>
      <w:r w:rsidRPr="000D2481">
        <w:rPr>
          <w:sz w:val="18"/>
        </w:rPr>
        <w:t>Kırklareli</w:t>
      </w:r>
      <w:r w:rsidRPr="000D2481" w:rsidR="007C20E2">
        <w:rPr>
          <w:sz w:val="18"/>
        </w:rPr>
        <w:t xml:space="preserve"> </w:t>
      </w:r>
      <w:r w:rsidRPr="000D2481">
        <w:rPr>
          <w:sz w:val="18"/>
        </w:rPr>
        <w:t>doğal</w:t>
      </w:r>
      <w:r w:rsidRPr="000D2481" w:rsidR="007C20E2">
        <w:rPr>
          <w:sz w:val="18"/>
        </w:rPr>
        <w:t xml:space="preserve"> </w:t>
      </w:r>
      <w:r w:rsidRPr="000D2481">
        <w:rPr>
          <w:sz w:val="18"/>
        </w:rPr>
        <w:t>gazın</w:t>
      </w:r>
      <w:r w:rsidRPr="000D2481" w:rsidR="007C20E2">
        <w:rPr>
          <w:sz w:val="18"/>
        </w:rPr>
        <w:t xml:space="preserve"> </w:t>
      </w:r>
      <w:r w:rsidRPr="000D2481">
        <w:rPr>
          <w:sz w:val="18"/>
        </w:rPr>
        <w:t>Türkiye’ye</w:t>
      </w:r>
      <w:r w:rsidRPr="000D2481" w:rsidR="007C20E2">
        <w:rPr>
          <w:sz w:val="18"/>
        </w:rPr>
        <w:t xml:space="preserve"> </w:t>
      </w:r>
      <w:r w:rsidRPr="000D2481">
        <w:rPr>
          <w:sz w:val="18"/>
        </w:rPr>
        <w:t>girdiği</w:t>
      </w:r>
      <w:r w:rsidRPr="000D2481" w:rsidR="007C20E2">
        <w:rPr>
          <w:sz w:val="18"/>
        </w:rPr>
        <w:t xml:space="preserve"> </w:t>
      </w:r>
      <w:r w:rsidRPr="000D2481">
        <w:rPr>
          <w:sz w:val="18"/>
        </w:rPr>
        <w:t>illerden</w:t>
      </w:r>
      <w:r w:rsidRPr="000D2481" w:rsidR="007C20E2">
        <w:rPr>
          <w:sz w:val="18"/>
        </w:rPr>
        <w:t xml:space="preserve"> </w:t>
      </w:r>
      <w:r w:rsidRPr="000D2481">
        <w:rPr>
          <w:sz w:val="18"/>
        </w:rPr>
        <w:t>bir</w:t>
      </w:r>
      <w:r w:rsidRPr="000D2481" w:rsidR="007C20E2">
        <w:rPr>
          <w:sz w:val="18"/>
        </w:rPr>
        <w:t xml:space="preserve"> </w:t>
      </w:r>
      <w:r w:rsidRPr="000D2481">
        <w:rPr>
          <w:sz w:val="18"/>
        </w:rPr>
        <w:t>tanesiydi</w:t>
      </w:r>
      <w:r w:rsidRPr="000D2481" w:rsidR="007C20E2">
        <w:rPr>
          <w:sz w:val="18"/>
        </w:rPr>
        <w:t xml:space="preserve"> </w:t>
      </w:r>
      <w:r w:rsidRPr="000D2481">
        <w:rPr>
          <w:sz w:val="18"/>
        </w:rPr>
        <w:t>ama</w:t>
      </w:r>
      <w:r w:rsidRPr="000D2481" w:rsidR="007C20E2">
        <w:rPr>
          <w:sz w:val="18"/>
        </w:rPr>
        <w:t xml:space="preserve"> </w:t>
      </w:r>
      <w:r w:rsidRPr="000D2481">
        <w:rPr>
          <w:sz w:val="18"/>
        </w:rPr>
        <w:t>hamdolsun,</w:t>
      </w:r>
      <w:r w:rsidRPr="000D2481" w:rsidR="007C20E2">
        <w:rPr>
          <w:sz w:val="18"/>
        </w:rPr>
        <w:t xml:space="preserve"> </w:t>
      </w:r>
      <w:r w:rsidRPr="000D2481">
        <w:rPr>
          <w:sz w:val="18"/>
        </w:rPr>
        <w:t>Hükûmetimiz</w:t>
      </w:r>
      <w:r w:rsidRPr="000D2481" w:rsidR="007C20E2">
        <w:rPr>
          <w:sz w:val="18"/>
        </w:rPr>
        <w:t xml:space="preserve"> </w:t>
      </w:r>
      <w:r w:rsidRPr="000D2481">
        <w:rPr>
          <w:sz w:val="18"/>
        </w:rPr>
        <w:t>döneminde</w:t>
      </w:r>
      <w:r w:rsidRPr="000D2481" w:rsidR="007C20E2">
        <w:rPr>
          <w:sz w:val="18"/>
        </w:rPr>
        <w:t xml:space="preserve"> </w:t>
      </w:r>
      <w:r w:rsidRPr="000D2481">
        <w:rPr>
          <w:sz w:val="18"/>
        </w:rPr>
        <w:t>Kırklareli’yi,</w:t>
      </w:r>
      <w:r w:rsidRPr="000D2481" w:rsidR="007C20E2">
        <w:rPr>
          <w:sz w:val="18"/>
        </w:rPr>
        <w:t xml:space="preserve"> </w:t>
      </w:r>
      <w:r w:rsidRPr="000D2481">
        <w:rPr>
          <w:sz w:val="18"/>
        </w:rPr>
        <w:t>tüm</w:t>
      </w:r>
      <w:r w:rsidRPr="000D2481" w:rsidR="007C20E2">
        <w:rPr>
          <w:sz w:val="18"/>
        </w:rPr>
        <w:t xml:space="preserve"> </w:t>
      </w:r>
      <w:r w:rsidRPr="000D2481">
        <w:rPr>
          <w:sz w:val="18"/>
        </w:rPr>
        <w:t>ilçelerini</w:t>
      </w:r>
      <w:r w:rsidRPr="000D2481" w:rsidR="007C20E2">
        <w:rPr>
          <w:sz w:val="18"/>
        </w:rPr>
        <w:t xml:space="preserve"> </w:t>
      </w:r>
      <w:r w:rsidRPr="000D2481">
        <w:rPr>
          <w:sz w:val="18"/>
        </w:rPr>
        <w:t>ve</w:t>
      </w:r>
      <w:r w:rsidRPr="000D2481" w:rsidR="007C20E2">
        <w:rPr>
          <w:sz w:val="18"/>
        </w:rPr>
        <w:t xml:space="preserve"> </w:t>
      </w:r>
      <w:r w:rsidRPr="000D2481">
        <w:rPr>
          <w:sz w:val="18"/>
        </w:rPr>
        <w:t>merkezi</w:t>
      </w:r>
      <w:r w:rsidRPr="000D2481" w:rsidR="007C20E2">
        <w:rPr>
          <w:sz w:val="18"/>
        </w:rPr>
        <w:t xml:space="preserve"> </w:t>
      </w:r>
      <w:r w:rsidRPr="000D2481">
        <w:rPr>
          <w:sz w:val="18"/>
        </w:rPr>
        <w:t>doğal</w:t>
      </w:r>
      <w:r w:rsidRPr="000D2481" w:rsidR="007C20E2">
        <w:rPr>
          <w:sz w:val="18"/>
        </w:rPr>
        <w:t xml:space="preserve"> </w:t>
      </w:r>
      <w:r w:rsidRPr="000D2481">
        <w:rPr>
          <w:sz w:val="18"/>
        </w:rPr>
        <w:t>gaza</w:t>
      </w:r>
      <w:r w:rsidRPr="000D2481" w:rsidR="007C20E2">
        <w:rPr>
          <w:sz w:val="18"/>
        </w:rPr>
        <w:t xml:space="preserve"> </w:t>
      </w:r>
      <w:r w:rsidRPr="000D2481">
        <w:rPr>
          <w:sz w:val="18"/>
        </w:rPr>
        <w:t>kavuşturduk;</w:t>
      </w:r>
      <w:r w:rsidRPr="000D2481" w:rsidR="007C20E2">
        <w:rPr>
          <w:sz w:val="18"/>
        </w:rPr>
        <w:t xml:space="preserve"> </w:t>
      </w:r>
      <w:r w:rsidRPr="000D2481">
        <w:rPr>
          <w:sz w:val="18"/>
        </w:rPr>
        <w:t>bununla</w:t>
      </w:r>
      <w:r w:rsidRPr="000D2481" w:rsidR="007C20E2">
        <w:rPr>
          <w:sz w:val="18"/>
        </w:rPr>
        <w:t xml:space="preserve"> </w:t>
      </w:r>
      <w:r w:rsidRPr="000D2481">
        <w:rPr>
          <w:sz w:val="18"/>
        </w:rPr>
        <w:t>da</w:t>
      </w:r>
      <w:r w:rsidRPr="000D2481" w:rsidR="007C20E2">
        <w:rPr>
          <w:sz w:val="18"/>
        </w:rPr>
        <w:t xml:space="preserve"> </w:t>
      </w:r>
      <w:r w:rsidRPr="000D2481">
        <w:rPr>
          <w:sz w:val="18"/>
        </w:rPr>
        <w:t>kalmadık,</w:t>
      </w:r>
      <w:r w:rsidRPr="000D2481" w:rsidR="007C20E2">
        <w:rPr>
          <w:sz w:val="18"/>
        </w:rPr>
        <w:t xml:space="preserve"> </w:t>
      </w:r>
      <w:r w:rsidRPr="000D2481">
        <w:rPr>
          <w:sz w:val="18"/>
        </w:rPr>
        <w:t>şimdi</w:t>
      </w:r>
      <w:r w:rsidRPr="000D2481" w:rsidR="007C20E2">
        <w:rPr>
          <w:sz w:val="18"/>
        </w:rPr>
        <w:t xml:space="preserve"> </w:t>
      </w:r>
      <w:r w:rsidRPr="000D2481">
        <w:rPr>
          <w:sz w:val="18"/>
        </w:rPr>
        <w:t>beldeler</w:t>
      </w:r>
      <w:r w:rsidRPr="000D2481" w:rsidR="007C20E2">
        <w:rPr>
          <w:sz w:val="18"/>
        </w:rPr>
        <w:t xml:space="preserve"> </w:t>
      </w:r>
      <w:r w:rsidRPr="000D2481">
        <w:rPr>
          <w:sz w:val="18"/>
        </w:rPr>
        <w:t>seviyesinde</w:t>
      </w:r>
      <w:r w:rsidRPr="000D2481" w:rsidR="007C20E2">
        <w:rPr>
          <w:sz w:val="18"/>
        </w:rPr>
        <w:t xml:space="preserve"> </w:t>
      </w:r>
      <w:r w:rsidRPr="000D2481">
        <w:rPr>
          <w:sz w:val="18"/>
        </w:rPr>
        <w:t>doğal</w:t>
      </w:r>
      <w:r w:rsidRPr="000D2481" w:rsidR="007C20E2">
        <w:rPr>
          <w:sz w:val="18"/>
        </w:rPr>
        <w:t xml:space="preserve"> </w:t>
      </w:r>
      <w:r w:rsidRPr="000D2481">
        <w:rPr>
          <w:sz w:val="18"/>
        </w:rPr>
        <w:t>gaz</w:t>
      </w:r>
      <w:r w:rsidRPr="000D2481" w:rsidR="007C20E2">
        <w:rPr>
          <w:sz w:val="18"/>
        </w:rPr>
        <w:t xml:space="preserve"> </w:t>
      </w:r>
      <w:r w:rsidRPr="000D2481">
        <w:rPr>
          <w:sz w:val="18"/>
        </w:rPr>
        <w:t>çalışmalarına</w:t>
      </w:r>
      <w:r w:rsidRPr="000D2481" w:rsidR="007C20E2">
        <w:rPr>
          <w:sz w:val="18"/>
        </w:rPr>
        <w:t xml:space="preserve"> </w:t>
      </w:r>
      <w:r w:rsidRPr="000D2481">
        <w:rPr>
          <w:sz w:val="18"/>
        </w:rPr>
        <w:t>son</w:t>
      </w:r>
      <w:r w:rsidRPr="000D2481" w:rsidR="007C20E2">
        <w:rPr>
          <w:sz w:val="18"/>
        </w:rPr>
        <w:t xml:space="preserve"> </w:t>
      </w:r>
      <w:r w:rsidRPr="000D2481">
        <w:rPr>
          <w:sz w:val="18"/>
        </w:rPr>
        <w:t>sürat</w:t>
      </w:r>
      <w:r w:rsidRPr="000D2481" w:rsidR="007C20E2">
        <w:rPr>
          <w:sz w:val="18"/>
        </w:rPr>
        <w:t xml:space="preserve"> </w:t>
      </w:r>
      <w:r w:rsidRPr="000D2481">
        <w:rPr>
          <w:sz w:val="18"/>
        </w:rPr>
        <w:t>devam</w:t>
      </w:r>
      <w:r w:rsidRPr="000D2481" w:rsidR="007C20E2">
        <w:rPr>
          <w:sz w:val="18"/>
        </w:rPr>
        <w:t xml:space="preserve"> </w:t>
      </w:r>
      <w:r w:rsidRPr="000D2481">
        <w:rPr>
          <w:sz w:val="18"/>
        </w:rPr>
        <w:t>ediyoruz.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Bununla</w:t>
      </w:r>
      <w:r w:rsidRPr="000D2481" w:rsidR="007C20E2">
        <w:rPr>
          <w:sz w:val="18"/>
        </w:rPr>
        <w:t xml:space="preserve"> </w:t>
      </w:r>
      <w:r w:rsidRPr="000D2481">
        <w:rPr>
          <w:sz w:val="18"/>
        </w:rPr>
        <w:t>beraber,</w:t>
      </w:r>
      <w:r w:rsidRPr="000D2481" w:rsidR="007C20E2">
        <w:rPr>
          <w:sz w:val="18"/>
        </w:rPr>
        <w:t xml:space="preserve"> </w:t>
      </w:r>
      <w:r w:rsidRPr="000D2481">
        <w:rPr>
          <w:sz w:val="18"/>
        </w:rPr>
        <w:t>ulaşımda</w:t>
      </w:r>
      <w:r w:rsidRPr="000D2481" w:rsidR="007C20E2">
        <w:rPr>
          <w:sz w:val="18"/>
        </w:rPr>
        <w:t xml:space="preserve"> </w:t>
      </w:r>
      <w:r w:rsidRPr="000D2481">
        <w:rPr>
          <w:sz w:val="18"/>
        </w:rPr>
        <w:t>D100</w:t>
      </w:r>
      <w:r w:rsidRPr="000D2481" w:rsidR="007C20E2">
        <w:rPr>
          <w:sz w:val="18"/>
        </w:rPr>
        <w:t xml:space="preserve"> </w:t>
      </w:r>
      <w:r w:rsidRPr="000D2481">
        <w:rPr>
          <w:sz w:val="18"/>
        </w:rPr>
        <w:t>kara</w:t>
      </w:r>
      <w:r w:rsidRPr="000D2481" w:rsidR="007C20E2">
        <w:rPr>
          <w:sz w:val="18"/>
        </w:rPr>
        <w:t xml:space="preserve"> </w:t>
      </w:r>
      <w:r w:rsidRPr="000D2481">
        <w:rPr>
          <w:sz w:val="18"/>
        </w:rPr>
        <w:t>yolu</w:t>
      </w:r>
      <w:r w:rsidRPr="000D2481" w:rsidR="007C20E2">
        <w:rPr>
          <w:sz w:val="18"/>
        </w:rPr>
        <w:t xml:space="preserve"> </w:t>
      </w:r>
      <w:r w:rsidRPr="000D2481">
        <w:rPr>
          <w:sz w:val="18"/>
        </w:rPr>
        <w:t>Türkiye’yi</w:t>
      </w:r>
      <w:r w:rsidRPr="000D2481" w:rsidR="007C20E2">
        <w:rPr>
          <w:sz w:val="18"/>
        </w:rPr>
        <w:t xml:space="preserve"> </w:t>
      </w:r>
      <w:r w:rsidRPr="000D2481">
        <w:rPr>
          <w:sz w:val="18"/>
        </w:rPr>
        <w:t>Avrupa’ya</w:t>
      </w:r>
      <w:r w:rsidRPr="000D2481" w:rsidR="007C20E2">
        <w:rPr>
          <w:sz w:val="18"/>
        </w:rPr>
        <w:t xml:space="preserve"> </w:t>
      </w:r>
      <w:r w:rsidRPr="000D2481">
        <w:rPr>
          <w:sz w:val="18"/>
        </w:rPr>
        <w:t>bağlayan</w:t>
      </w:r>
      <w:r w:rsidRPr="000D2481" w:rsidR="007C20E2">
        <w:rPr>
          <w:sz w:val="18"/>
        </w:rPr>
        <w:t xml:space="preserve"> </w:t>
      </w:r>
      <w:r w:rsidRPr="000D2481">
        <w:rPr>
          <w:sz w:val="18"/>
        </w:rPr>
        <w:t>önemli</w:t>
      </w:r>
      <w:r w:rsidRPr="000D2481" w:rsidR="007C20E2">
        <w:rPr>
          <w:sz w:val="18"/>
        </w:rPr>
        <w:t xml:space="preserve"> </w:t>
      </w:r>
      <w:r w:rsidRPr="000D2481">
        <w:rPr>
          <w:sz w:val="18"/>
        </w:rPr>
        <w:t>yollardan</w:t>
      </w:r>
      <w:r w:rsidRPr="000D2481" w:rsidR="007C20E2">
        <w:rPr>
          <w:sz w:val="18"/>
        </w:rPr>
        <w:t xml:space="preserve"> </w:t>
      </w:r>
      <w:r w:rsidRPr="000D2481">
        <w:rPr>
          <w:sz w:val="18"/>
        </w:rPr>
        <w:t>bir</w:t>
      </w:r>
      <w:r w:rsidRPr="000D2481" w:rsidR="007C20E2">
        <w:rPr>
          <w:sz w:val="18"/>
        </w:rPr>
        <w:t xml:space="preserve"> </w:t>
      </w:r>
      <w:r w:rsidRPr="000D2481">
        <w:rPr>
          <w:sz w:val="18"/>
        </w:rPr>
        <w:t>tanesi</w:t>
      </w:r>
      <w:r w:rsidRPr="000D2481" w:rsidR="007C20E2">
        <w:rPr>
          <w:sz w:val="18"/>
        </w:rPr>
        <w:t xml:space="preserve"> </w:t>
      </w:r>
      <w:r w:rsidRPr="000D2481">
        <w:rPr>
          <w:sz w:val="18"/>
        </w:rPr>
        <w:t>sayın</w:t>
      </w:r>
      <w:r w:rsidRPr="000D2481" w:rsidR="007C20E2">
        <w:rPr>
          <w:sz w:val="18"/>
        </w:rPr>
        <w:t xml:space="preserve"> </w:t>
      </w:r>
      <w:r w:rsidRPr="000D2481">
        <w:rPr>
          <w:sz w:val="18"/>
        </w:rPr>
        <w:t>vekilim.</w:t>
      </w:r>
      <w:r w:rsidRPr="000D2481" w:rsidR="007C20E2">
        <w:rPr>
          <w:sz w:val="18"/>
        </w:rPr>
        <w:t xml:space="preserve"> </w:t>
      </w:r>
      <w:r w:rsidRPr="000D2481">
        <w:rPr>
          <w:sz w:val="18"/>
        </w:rPr>
        <w:t>D100</w:t>
      </w:r>
      <w:r w:rsidRPr="000D2481" w:rsidR="007C20E2">
        <w:rPr>
          <w:sz w:val="18"/>
        </w:rPr>
        <w:t xml:space="preserve"> </w:t>
      </w:r>
      <w:r w:rsidRPr="000D2481">
        <w:rPr>
          <w:sz w:val="18"/>
        </w:rPr>
        <w:t>kara</w:t>
      </w:r>
      <w:r w:rsidRPr="000D2481" w:rsidR="007C20E2">
        <w:rPr>
          <w:sz w:val="18"/>
        </w:rPr>
        <w:t xml:space="preserve"> </w:t>
      </w:r>
      <w:r w:rsidRPr="000D2481">
        <w:rPr>
          <w:sz w:val="18"/>
        </w:rPr>
        <w:t>yolunu</w:t>
      </w:r>
      <w:r w:rsidRPr="000D2481" w:rsidR="007C20E2">
        <w:rPr>
          <w:sz w:val="18"/>
        </w:rPr>
        <w:t xml:space="preserve"> </w:t>
      </w:r>
      <w:r w:rsidRPr="000D2481">
        <w:rPr>
          <w:sz w:val="18"/>
        </w:rPr>
        <w:t>duble</w:t>
      </w:r>
      <w:r w:rsidRPr="000D2481" w:rsidR="007C20E2">
        <w:rPr>
          <w:sz w:val="18"/>
        </w:rPr>
        <w:t xml:space="preserve"> </w:t>
      </w:r>
      <w:r w:rsidRPr="000D2481">
        <w:rPr>
          <w:sz w:val="18"/>
        </w:rPr>
        <w:t>yapmak</w:t>
      </w:r>
      <w:r w:rsidRPr="000D2481" w:rsidR="007C20E2">
        <w:rPr>
          <w:sz w:val="18"/>
        </w:rPr>
        <w:t xml:space="preserve"> </w:t>
      </w:r>
      <w:r w:rsidRPr="000D2481">
        <w:rPr>
          <w:sz w:val="18"/>
        </w:rPr>
        <w:t>suretiyle</w:t>
      </w:r>
      <w:r w:rsidRPr="000D2481" w:rsidR="007C20E2">
        <w:rPr>
          <w:sz w:val="18"/>
        </w:rPr>
        <w:t xml:space="preserve"> </w:t>
      </w:r>
      <w:r w:rsidRPr="000D2481">
        <w:rPr>
          <w:sz w:val="18"/>
        </w:rPr>
        <w:t>bütün</w:t>
      </w:r>
      <w:r w:rsidRPr="000D2481" w:rsidR="007C20E2">
        <w:rPr>
          <w:sz w:val="18"/>
        </w:rPr>
        <w:t xml:space="preserve"> </w:t>
      </w:r>
      <w:r w:rsidRPr="000D2481">
        <w:rPr>
          <w:sz w:val="18"/>
        </w:rPr>
        <w:t>soydaşlarımızın</w:t>
      </w:r>
      <w:r w:rsidRPr="000D2481" w:rsidR="007C20E2">
        <w:rPr>
          <w:sz w:val="18"/>
        </w:rPr>
        <w:t xml:space="preserve"> </w:t>
      </w:r>
      <w:r w:rsidRPr="000D2481">
        <w:rPr>
          <w:sz w:val="18"/>
        </w:rPr>
        <w:t>Avrupa’ya</w:t>
      </w:r>
      <w:r w:rsidRPr="000D2481" w:rsidR="007C20E2">
        <w:rPr>
          <w:sz w:val="18"/>
        </w:rPr>
        <w:t xml:space="preserve"> </w:t>
      </w:r>
      <w:r w:rsidRPr="000D2481">
        <w:rPr>
          <w:sz w:val="18"/>
        </w:rPr>
        <w:t>güvenle</w:t>
      </w:r>
      <w:r w:rsidRPr="000D2481" w:rsidR="007C20E2">
        <w:rPr>
          <w:sz w:val="18"/>
        </w:rPr>
        <w:t xml:space="preserve"> </w:t>
      </w:r>
      <w:r w:rsidRPr="000D2481">
        <w:rPr>
          <w:sz w:val="18"/>
        </w:rPr>
        <w:t>gitmelerini</w:t>
      </w:r>
      <w:r w:rsidRPr="000D2481" w:rsidR="007C20E2">
        <w:rPr>
          <w:sz w:val="18"/>
        </w:rPr>
        <w:t xml:space="preserve"> </w:t>
      </w:r>
      <w:r w:rsidRPr="000D2481">
        <w:rPr>
          <w:sz w:val="18"/>
        </w:rPr>
        <w:t>sağladık.</w:t>
      </w:r>
      <w:r w:rsidRPr="000D2481" w:rsidR="007C20E2">
        <w:rPr>
          <w:sz w:val="18"/>
        </w:rPr>
        <w:t xml:space="preserve"> </w:t>
      </w:r>
      <w:r w:rsidRPr="000D2481">
        <w:rPr>
          <w:sz w:val="18"/>
        </w:rPr>
        <w:t>Şimdi,</w:t>
      </w:r>
      <w:r w:rsidRPr="000D2481" w:rsidR="007C20E2">
        <w:rPr>
          <w:sz w:val="18"/>
        </w:rPr>
        <w:t xml:space="preserve"> </w:t>
      </w:r>
      <w:r w:rsidRPr="000D2481">
        <w:rPr>
          <w:sz w:val="18"/>
        </w:rPr>
        <w:t>Dereköy</w:t>
      </w:r>
      <w:r w:rsidRPr="000D2481" w:rsidR="007C20E2">
        <w:rPr>
          <w:sz w:val="18"/>
        </w:rPr>
        <w:t xml:space="preserve"> </w:t>
      </w:r>
      <w:r w:rsidRPr="000D2481">
        <w:rPr>
          <w:sz w:val="18"/>
        </w:rPr>
        <w:t>Sınır</w:t>
      </w:r>
      <w:r w:rsidRPr="000D2481" w:rsidR="007C20E2">
        <w:rPr>
          <w:sz w:val="18"/>
        </w:rPr>
        <w:t xml:space="preserve"> </w:t>
      </w:r>
      <w:r w:rsidRPr="000D2481">
        <w:rPr>
          <w:sz w:val="18"/>
        </w:rPr>
        <w:t>Kapımızın</w:t>
      </w:r>
      <w:r w:rsidRPr="000D2481" w:rsidR="007C20E2">
        <w:rPr>
          <w:sz w:val="18"/>
        </w:rPr>
        <w:t xml:space="preserve"> </w:t>
      </w:r>
      <w:r w:rsidRPr="000D2481">
        <w:rPr>
          <w:sz w:val="18"/>
        </w:rPr>
        <w:t>da</w:t>
      </w:r>
      <w:r w:rsidRPr="000D2481" w:rsidR="007C20E2">
        <w:rPr>
          <w:sz w:val="18"/>
        </w:rPr>
        <w:t xml:space="preserve"> </w:t>
      </w:r>
      <w:r w:rsidRPr="000D2481">
        <w:rPr>
          <w:sz w:val="18"/>
        </w:rPr>
        <w:t>inşallah</w:t>
      </w:r>
      <w:r w:rsidRPr="000D2481" w:rsidR="007C20E2">
        <w:rPr>
          <w:sz w:val="18"/>
        </w:rPr>
        <w:t xml:space="preserve"> </w:t>
      </w:r>
      <w:r w:rsidRPr="000D2481">
        <w:rPr>
          <w:sz w:val="18"/>
        </w:rPr>
        <w:t>tır</w:t>
      </w:r>
      <w:r w:rsidRPr="000D2481" w:rsidR="007C20E2">
        <w:rPr>
          <w:sz w:val="18"/>
        </w:rPr>
        <w:t xml:space="preserve"> </w:t>
      </w:r>
      <w:r w:rsidRPr="000D2481">
        <w:rPr>
          <w:sz w:val="18"/>
        </w:rPr>
        <w:t>trafiğine</w:t>
      </w:r>
      <w:r w:rsidRPr="000D2481" w:rsidR="007C20E2">
        <w:rPr>
          <w:sz w:val="18"/>
        </w:rPr>
        <w:t xml:space="preserve"> </w:t>
      </w:r>
      <w:r w:rsidRPr="000D2481">
        <w:rPr>
          <w:sz w:val="18"/>
        </w:rPr>
        <w:t>açıldıktan</w:t>
      </w:r>
      <w:r w:rsidRPr="000D2481" w:rsidR="007C20E2">
        <w:rPr>
          <w:sz w:val="18"/>
        </w:rPr>
        <w:t xml:space="preserve"> </w:t>
      </w:r>
      <w:r w:rsidRPr="000D2481">
        <w:rPr>
          <w:sz w:val="18"/>
        </w:rPr>
        <w:t>sonra</w:t>
      </w:r>
      <w:r w:rsidRPr="000D2481" w:rsidR="007C20E2">
        <w:rPr>
          <w:sz w:val="18"/>
        </w:rPr>
        <w:t xml:space="preserve"> </w:t>
      </w:r>
      <w:r w:rsidRPr="000D2481">
        <w:rPr>
          <w:sz w:val="18"/>
        </w:rPr>
        <w:t>bölgede</w:t>
      </w:r>
      <w:r w:rsidRPr="000D2481" w:rsidR="007C20E2">
        <w:rPr>
          <w:sz w:val="18"/>
        </w:rPr>
        <w:t xml:space="preserve"> </w:t>
      </w:r>
      <w:r w:rsidRPr="000D2481">
        <w:rPr>
          <w:sz w:val="18"/>
        </w:rPr>
        <w:t>ticarete</w:t>
      </w:r>
      <w:r w:rsidRPr="000D2481" w:rsidR="007C20E2">
        <w:rPr>
          <w:sz w:val="18"/>
        </w:rPr>
        <w:t xml:space="preserve"> </w:t>
      </w:r>
      <w:r w:rsidRPr="000D2481">
        <w:rPr>
          <w:sz w:val="18"/>
        </w:rPr>
        <w:t>de</w:t>
      </w:r>
      <w:r w:rsidRPr="000D2481" w:rsidR="007C20E2">
        <w:rPr>
          <w:sz w:val="18"/>
        </w:rPr>
        <w:t xml:space="preserve"> </w:t>
      </w:r>
      <w:r w:rsidRPr="000D2481">
        <w:rPr>
          <w:sz w:val="18"/>
        </w:rPr>
        <w:t>çok</w:t>
      </w:r>
      <w:r w:rsidRPr="000D2481" w:rsidR="007C20E2">
        <w:rPr>
          <w:sz w:val="18"/>
        </w:rPr>
        <w:t xml:space="preserve"> </w:t>
      </w:r>
      <w:r w:rsidRPr="000D2481">
        <w:rPr>
          <w:sz w:val="18"/>
        </w:rPr>
        <w:t>artı</w:t>
      </w:r>
      <w:r w:rsidRPr="000D2481" w:rsidR="007C20E2">
        <w:rPr>
          <w:sz w:val="18"/>
        </w:rPr>
        <w:t xml:space="preserve"> </w:t>
      </w:r>
      <w:r w:rsidRPr="000D2481">
        <w:rPr>
          <w:sz w:val="18"/>
        </w:rPr>
        <w:t>değer</w:t>
      </w:r>
      <w:r w:rsidRPr="000D2481" w:rsidR="007C20E2">
        <w:rPr>
          <w:sz w:val="18"/>
        </w:rPr>
        <w:t xml:space="preserve"> </w:t>
      </w:r>
      <w:r w:rsidRPr="000D2481">
        <w:rPr>
          <w:sz w:val="18"/>
        </w:rPr>
        <w:t>getireceği</w:t>
      </w:r>
      <w:r w:rsidRPr="000D2481" w:rsidR="007C20E2">
        <w:rPr>
          <w:sz w:val="18"/>
        </w:rPr>
        <w:t xml:space="preserve"> </w:t>
      </w:r>
      <w:r w:rsidRPr="000D2481">
        <w:rPr>
          <w:sz w:val="18"/>
        </w:rPr>
        <w:t>inancındayız.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Bölgemizde</w:t>
      </w:r>
      <w:r w:rsidRPr="000D2481" w:rsidR="007C20E2">
        <w:rPr>
          <w:sz w:val="18"/>
        </w:rPr>
        <w:t xml:space="preserve"> </w:t>
      </w:r>
      <w:r w:rsidRPr="000D2481">
        <w:rPr>
          <w:sz w:val="18"/>
        </w:rPr>
        <w:t>sanayiyi</w:t>
      </w:r>
      <w:r w:rsidRPr="000D2481" w:rsidR="007C20E2">
        <w:rPr>
          <w:sz w:val="18"/>
        </w:rPr>
        <w:t xml:space="preserve"> </w:t>
      </w:r>
      <w:r w:rsidRPr="000D2481">
        <w:rPr>
          <w:sz w:val="18"/>
        </w:rPr>
        <w:t>ihmal</w:t>
      </w:r>
      <w:r w:rsidRPr="000D2481" w:rsidR="007C20E2">
        <w:rPr>
          <w:sz w:val="18"/>
        </w:rPr>
        <w:t xml:space="preserve"> </w:t>
      </w:r>
      <w:r w:rsidRPr="000D2481">
        <w:rPr>
          <w:sz w:val="18"/>
        </w:rPr>
        <w:t>etmedik.</w:t>
      </w:r>
      <w:r w:rsidRPr="000D2481" w:rsidR="007C20E2">
        <w:rPr>
          <w:sz w:val="18"/>
        </w:rPr>
        <w:t xml:space="preserve"> </w:t>
      </w:r>
      <w:r w:rsidRPr="000D2481">
        <w:rPr>
          <w:sz w:val="18"/>
        </w:rPr>
        <w:t>Trakya</w:t>
      </w:r>
      <w:r w:rsidRPr="000D2481" w:rsidR="007C20E2">
        <w:rPr>
          <w:sz w:val="18"/>
        </w:rPr>
        <w:t xml:space="preserve"> </w:t>
      </w:r>
      <w:r w:rsidRPr="000D2481">
        <w:rPr>
          <w:sz w:val="18"/>
        </w:rPr>
        <w:t>Bölgesi,</w:t>
      </w:r>
      <w:r w:rsidRPr="000D2481" w:rsidR="007C20E2">
        <w:rPr>
          <w:sz w:val="18"/>
        </w:rPr>
        <w:t xml:space="preserve"> </w:t>
      </w:r>
      <w:r w:rsidRPr="000D2481">
        <w:rPr>
          <w:sz w:val="18"/>
        </w:rPr>
        <w:t>özellikle</w:t>
      </w:r>
      <w:r w:rsidRPr="000D2481" w:rsidR="007C20E2">
        <w:rPr>
          <w:sz w:val="18"/>
        </w:rPr>
        <w:t xml:space="preserve"> </w:t>
      </w:r>
      <w:r w:rsidRPr="000D2481">
        <w:rPr>
          <w:sz w:val="18"/>
        </w:rPr>
        <w:t>Kırklareli</w:t>
      </w:r>
      <w:r w:rsidRPr="000D2481" w:rsidR="007C20E2">
        <w:rPr>
          <w:sz w:val="18"/>
        </w:rPr>
        <w:t xml:space="preserve"> </w:t>
      </w:r>
      <w:r w:rsidRPr="000D2481">
        <w:rPr>
          <w:sz w:val="18"/>
        </w:rPr>
        <w:t>hem</w:t>
      </w:r>
      <w:r w:rsidRPr="000D2481" w:rsidR="007C20E2">
        <w:rPr>
          <w:sz w:val="18"/>
        </w:rPr>
        <w:t xml:space="preserve"> </w:t>
      </w:r>
      <w:r w:rsidRPr="000D2481">
        <w:rPr>
          <w:sz w:val="18"/>
        </w:rPr>
        <w:t>tarımın</w:t>
      </w:r>
      <w:r w:rsidRPr="000D2481" w:rsidR="007C20E2">
        <w:rPr>
          <w:sz w:val="18"/>
        </w:rPr>
        <w:t xml:space="preserve"> </w:t>
      </w:r>
      <w:r w:rsidRPr="000D2481">
        <w:rPr>
          <w:sz w:val="18"/>
        </w:rPr>
        <w:t>hem</w:t>
      </w:r>
      <w:r w:rsidRPr="000D2481" w:rsidR="007C20E2">
        <w:rPr>
          <w:sz w:val="18"/>
        </w:rPr>
        <w:t xml:space="preserve"> </w:t>
      </w:r>
      <w:r w:rsidRPr="000D2481">
        <w:rPr>
          <w:sz w:val="18"/>
        </w:rPr>
        <w:t>ormancılığın</w:t>
      </w:r>
      <w:r w:rsidRPr="000D2481" w:rsidR="007C20E2">
        <w:rPr>
          <w:sz w:val="18"/>
        </w:rPr>
        <w:t xml:space="preserve"> </w:t>
      </w:r>
      <w:r w:rsidRPr="000D2481">
        <w:rPr>
          <w:sz w:val="18"/>
        </w:rPr>
        <w:t>hem</w:t>
      </w:r>
      <w:r w:rsidRPr="000D2481" w:rsidR="007C20E2">
        <w:rPr>
          <w:sz w:val="18"/>
        </w:rPr>
        <w:t xml:space="preserve"> </w:t>
      </w:r>
      <w:r w:rsidRPr="000D2481">
        <w:rPr>
          <w:sz w:val="18"/>
        </w:rPr>
        <w:t>hayvancılığın</w:t>
      </w:r>
      <w:r w:rsidRPr="000D2481" w:rsidR="007C20E2">
        <w:rPr>
          <w:sz w:val="18"/>
        </w:rPr>
        <w:t xml:space="preserve"> </w:t>
      </w:r>
      <w:r w:rsidRPr="000D2481">
        <w:rPr>
          <w:sz w:val="18"/>
        </w:rPr>
        <w:t>hem</w:t>
      </w:r>
      <w:r w:rsidRPr="000D2481" w:rsidR="007C20E2">
        <w:rPr>
          <w:sz w:val="18"/>
        </w:rPr>
        <w:t xml:space="preserve"> </w:t>
      </w:r>
      <w:r w:rsidRPr="000D2481">
        <w:rPr>
          <w:sz w:val="18"/>
        </w:rPr>
        <w:t>turizmin</w:t>
      </w:r>
      <w:r w:rsidRPr="000D2481" w:rsidR="007C20E2">
        <w:rPr>
          <w:sz w:val="18"/>
        </w:rPr>
        <w:t xml:space="preserve"> </w:t>
      </w:r>
      <w:r w:rsidRPr="000D2481">
        <w:rPr>
          <w:sz w:val="18"/>
        </w:rPr>
        <w:t>hem</w:t>
      </w:r>
      <w:r w:rsidRPr="000D2481" w:rsidR="007C20E2">
        <w:rPr>
          <w:sz w:val="18"/>
        </w:rPr>
        <w:t xml:space="preserve"> </w:t>
      </w:r>
      <w:r w:rsidRPr="000D2481">
        <w:rPr>
          <w:sz w:val="18"/>
        </w:rPr>
        <w:t>ticaretin</w:t>
      </w:r>
      <w:r w:rsidRPr="000D2481" w:rsidR="007C20E2">
        <w:rPr>
          <w:sz w:val="18"/>
        </w:rPr>
        <w:t xml:space="preserve"> </w:t>
      </w:r>
      <w:r w:rsidRPr="000D2481">
        <w:rPr>
          <w:sz w:val="18"/>
        </w:rPr>
        <w:t>hem</w:t>
      </w:r>
      <w:r w:rsidRPr="000D2481" w:rsidR="007C20E2">
        <w:rPr>
          <w:sz w:val="18"/>
        </w:rPr>
        <w:t xml:space="preserve"> </w:t>
      </w:r>
      <w:r w:rsidRPr="000D2481">
        <w:rPr>
          <w:sz w:val="18"/>
        </w:rPr>
        <w:t>de</w:t>
      </w:r>
      <w:r w:rsidRPr="000D2481" w:rsidR="007C20E2">
        <w:rPr>
          <w:sz w:val="18"/>
        </w:rPr>
        <w:t xml:space="preserve"> </w:t>
      </w:r>
      <w:r w:rsidRPr="000D2481">
        <w:rPr>
          <w:sz w:val="18"/>
        </w:rPr>
        <w:t>sanayinin</w:t>
      </w:r>
      <w:r w:rsidRPr="000D2481" w:rsidR="007C20E2">
        <w:rPr>
          <w:sz w:val="18"/>
        </w:rPr>
        <w:t xml:space="preserve"> </w:t>
      </w:r>
      <w:r w:rsidRPr="000D2481">
        <w:rPr>
          <w:sz w:val="18"/>
        </w:rPr>
        <w:t>geliştiği</w:t>
      </w:r>
      <w:r w:rsidRPr="000D2481" w:rsidR="007C20E2">
        <w:rPr>
          <w:sz w:val="18"/>
        </w:rPr>
        <w:t xml:space="preserve"> </w:t>
      </w:r>
      <w:r w:rsidRPr="000D2481">
        <w:rPr>
          <w:sz w:val="18"/>
        </w:rPr>
        <w:t>illerden</w:t>
      </w:r>
      <w:r w:rsidRPr="000D2481" w:rsidR="007C20E2">
        <w:rPr>
          <w:sz w:val="18"/>
        </w:rPr>
        <w:t xml:space="preserve"> </w:t>
      </w:r>
      <w:r w:rsidRPr="000D2481">
        <w:rPr>
          <w:sz w:val="18"/>
        </w:rPr>
        <w:t>birisi.</w:t>
      </w:r>
      <w:r w:rsidRPr="000D2481" w:rsidR="007C20E2">
        <w:rPr>
          <w:sz w:val="18"/>
        </w:rPr>
        <w:t xml:space="preserve"> </w:t>
      </w:r>
      <w:r w:rsidRPr="000D2481">
        <w:rPr>
          <w:sz w:val="18"/>
        </w:rPr>
        <w:t>Bölgemizde</w:t>
      </w:r>
      <w:r w:rsidRPr="000D2481" w:rsidR="007C20E2">
        <w:rPr>
          <w:sz w:val="18"/>
        </w:rPr>
        <w:t xml:space="preserve"> </w:t>
      </w:r>
      <w:r w:rsidRPr="000D2481">
        <w:rPr>
          <w:sz w:val="18"/>
        </w:rPr>
        <w:t>3</w:t>
      </w:r>
      <w:r w:rsidRPr="000D2481" w:rsidR="007C20E2">
        <w:rPr>
          <w:sz w:val="18"/>
        </w:rPr>
        <w:t xml:space="preserve"> </w:t>
      </w:r>
      <w:r w:rsidRPr="000D2481">
        <w:rPr>
          <w:sz w:val="18"/>
        </w:rPr>
        <w:t>tane</w:t>
      </w:r>
      <w:r w:rsidRPr="000D2481" w:rsidR="007C20E2">
        <w:rPr>
          <w:sz w:val="18"/>
        </w:rPr>
        <w:t xml:space="preserve"> </w:t>
      </w:r>
      <w:r w:rsidRPr="000D2481">
        <w:rPr>
          <w:sz w:val="18"/>
        </w:rPr>
        <w:t>organize</w:t>
      </w:r>
      <w:r w:rsidRPr="000D2481" w:rsidR="007C20E2">
        <w:rPr>
          <w:sz w:val="18"/>
        </w:rPr>
        <w:t xml:space="preserve"> </w:t>
      </w:r>
      <w:r w:rsidRPr="000D2481">
        <w:rPr>
          <w:sz w:val="18"/>
        </w:rPr>
        <w:t>sanayi</w:t>
      </w:r>
      <w:r w:rsidRPr="000D2481" w:rsidR="007C20E2">
        <w:rPr>
          <w:sz w:val="18"/>
        </w:rPr>
        <w:t xml:space="preserve"> </w:t>
      </w:r>
      <w:r w:rsidRPr="000D2481">
        <w:rPr>
          <w:sz w:val="18"/>
        </w:rPr>
        <w:t>bölgesi</w:t>
      </w:r>
      <w:r w:rsidRPr="000D2481" w:rsidR="007C20E2">
        <w:rPr>
          <w:sz w:val="18"/>
        </w:rPr>
        <w:t xml:space="preserve"> </w:t>
      </w:r>
      <w:r w:rsidRPr="000D2481">
        <w:rPr>
          <w:sz w:val="18"/>
        </w:rPr>
        <w:t>ihdas</w:t>
      </w:r>
      <w:r w:rsidRPr="000D2481" w:rsidR="007C20E2">
        <w:rPr>
          <w:sz w:val="18"/>
        </w:rPr>
        <w:t xml:space="preserve"> </w:t>
      </w:r>
      <w:r w:rsidRPr="000D2481">
        <w:rPr>
          <w:sz w:val="18"/>
        </w:rPr>
        <w:t>ettik;</w:t>
      </w:r>
      <w:r w:rsidRPr="000D2481" w:rsidR="007C20E2">
        <w:rPr>
          <w:sz w:val="18"/>
        </w:rPr>
        <w:t xml:space="preserve"> </w:t>
      </w:r>
      <w:r w:rsidRPr="000D2481">
        <w:rPr>
          <w:sz w:val="18"/>
        </w:rPr>
        <w:t>Büyükkarıştıran,</w:t>
      </w:r>
      <w:r w:rsidRPr="000D2481" w:rsidR="007C20E2">
        <w:rPr>
          <w:sz w:val="18"/>
        </w:rPr>
        <w:t xml:space="preserve"> </w:t>
      </w:r>
      <w:r w:rsidRPr="000D2481">
        <w:rPr>
          <w:sz w:val="18"/>
        </w:rPr>
        <w:t>Evrensekiz</w:t>
      </w:r>
      <w:r w:rsidRPr="000D2481" w:rsidR="007C20E2">
        <w:rPr>
          <w:sz w:val="18"/>
        </w:rPr>
        <w:t xml:space="preserve"> </w:t>
      </w:r>
      <w:r w:rsidRPr="000D2481">
        <w:rPr>
          <w:sz w:val="18"/>
        </w:rPr>
        <w:t>ve</w:t>
      </w:r>
      <w:r w:rsidRPr="000D2481" w:rsidR="007C20E2">
        <w:rPr>
          <w:sz w:val="18"/>
        </w:rPr>
        <w:t xml:space="preserve"> </w:t>
      </w:r>
      <w:r w:rsidRPr="000D2481">
        <w:rPr>
          <w:sz w:val="18"/>
        </w:rPr>
        <w:t>Kırklareli</w:t>
      </w:r>
      <w:r w:rsidRPr="000D2481" w:rsidR="007C20E2">
        <w:rPr>
          <w:sz w:val="18"/>
        </w:rPr>
        <w:t xml:space="preserve"> </w:t>
      </w:r>
      <w:r w:rsidRPr="000D2481">
        <w:rPr>
          <w:sz w:val="18"/>
        </w:rPr>
        <w:t>OSB’yle</w:t>
      </w:r>
      <w:r w:rsidRPr="000D2481" w:rsidR="007C20E2">
        <w:rPr>
          <w:sz w:val="18"/>
        </w:rPr>
        <w:t xml:space="preserve"> </w:t>
      </w:r>
      <w:r w:rsidRPr="000D2481">
        <w:rPr>
          <w:sz w:val="18"/>
        </w:rPr>
        <w:t>beraber</w:t>
      </w:r>
      <w:r w:rsidRPr="000D2481" w:rsidR="007C20E2">
        <w:rPr>
          <w:sz w:val="18"/>
        </w:rPr>
        <w:t xml:space="preserve"> </w:t>
      </w:r>
      <w:r w:rsidRPr="000D2481">
        <w:rPr>
          <w:sz w:val="18"/>
        </w:rPr>
        <w:t>ciddi</w:t>
      </w:r>
      <w:r w:rsidRPr="000D2481" w:rsidR="007C20E2">
        <w:rPr>
          <w:sz w:val="18"/>
        </w:rPr>
        <w:t xml:space="preserve"> </w:t>
      </w:r>
      <w:r w:rsidRPr="000D2481">
        <w:rPr>
          <w:sz w:val="18"/>
        </w:rPr>
        <w:t>anlamda</w:t>
      </w:r>
      <w:r w:rsidRPr="000D2481" w:rsidR="007C20E2">
        <w:rPr>
          <w:sz w:val="18"/>
        </w:rPr>
        <w:t xml:space="preserve"> </w:t>
      </w:r>
      <w:r w:rsidRPr="000D2481">
        <w:rPr>
          <w:sz w:val="18"/>
        </w:rPr>
        <w:t>katma</w:t>
      </w:r>
      <w:r w:rsidRPr="000D2481" w:rsidR="007C20E2">
        <w:rPr>
          <w:sz w:val="18"/>
        </w:rPr>
        <w:t xml:space="preserve"> </w:t>
      </w:r>
      <w:r w:rsidRPr="000D2481">
        <w:rPr>
          <w:sz w:val="18"/>
        </w:rPr>
        <w:t>değeri</w:t>
      </w:r>
      <w:r w:rsidRPr="000D2481" w:rsidR="007C20E2">
        <w:rPr>
          <w:sz w:val="18"/>
        </w:rPr>
        <w:t xml:space="preserve"> </w:t>
      </w:r>
      <w:r w:rsidRPr="000D2481">
        <w:rPr>
          <w:sz w:val="18"/>
        </w:rPr>
        <w:t>yüksek</w:t>
      </w:r>
      <w:r w:rsidRPr="000D2481" w:rsidR="007C20E2">
        <w:rPr>
          <w:sz w:val="18"/>
        </w:rPr>
        <w:t xml:space="preserve"> </w:t>
      </w:r>
      <w:r w:rsidRPr="000D2481">
        <w:rPr>
          <w:sz w:val="18"/>
        </w:rPr>
        <w:t>sanayi</w:t>
      </w:r>
      <w:r w:rsidRPr="000D2481" w:rsidR="007C20E2">
        <w:rPr>
          <w:sz w:val="18"/>
        </w:rPr>
        <w:t xml:space="preserve"> </w:t>
      </w:r>
      <w:r w:rsidRPr="000D2481">
        <w:rPr>
          <w:sz w:val="18"/>
        </w:rPr>
        <w:t>kuruluşları</w:t>
      </w:r>
      <w:r w:rsidRPr="000D2481" w:rsidR="007C20E2">
        <w:rPr>
          <w:sz w:val="18"/>
        </w:rPr>
        <w:t xml:space="preserve"> </w:t>
      </w:r>
      <w:r w:rsidRPr="000D2481">
        <w:rPr>
          <w:sz w:val="18"/>
        </w:rPr>
        <w:t>da</w:t>
      </w:r>
      <w:r w:rsidRPr="000D2481" w:rsidR="007C20E2">
        <w:rPr>
          <w:sz w:val="18"/>
        </w:rPr>
        <w:t xml:space="preserve"> </w:t>
      </w:r>
      <w:r w:rsidRPr="000D2481">
        <w:rPr>
          <w:sz w:val="18"/>
        </w:rPr>
        <w:t>ilimizde</w:t>
      </w:r>
      <w:r w:rsidRPr="000D2481" w:rsidR="007C20E2">
        <w:rPr>
          <w:sz w:val="18"/>
        </w:rPr>
        <w:t xml:space="preserve"> </w:t>
      </w:r>
      <w:r w:rsidRPr="000D2481">
        <w:rPr>
          <w:sz w:val="18"/>
        </w:rPr>
        <w:t>faaliyet</w:t>
      </w:r>
      <w:r w:rsidRPr="000D2481" w:rsidR="007C20E2">
        <w:rPr>
          <w:sz w:val="18"/>
        </w:rPr>
        <w:t xml:space="preserve"> </w:t>
      </w:r>
      <w:r w:rsidRPr="000D2481">
        <w:rPr>
          <w:sz w:val="18"/>
        </w:rPr>
        <w:t>gösteriyor.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İstihdam</w:t>
      </w:r>
      <w:r w:rsidRPr="000D2481" w:rsidR="007C20E2">
        <w:rPr>
          <w:sz w:val="18"/>
        </w:rPr>
        <w:t xml:space="preserve"> </w:t>
      </w:r>
      <w:r w:rsidRPr="000D2481">
        <w:rPr>
          <w:sz w:val="18"/>
        </w:rPr>
        <w:t>alanında</w:t>
      </w:r>
      <w:r w:rsidRPr="000D2481" w:rsidR="007C20E2">
        <w:rPr>
          <w:sz w:val="18"/>
        </w:rPr>
        <w:t xml:space="preserve"> </w:t>
      </w:r>
      <w:r w:rsidRPr="000D2481">
        <w:rPr>
          <w:sz w:val="18"/>
        </w:rPr>
        <w:t>sağlanan</w:t>
      </w:r>
      <w:r w:rsidRPr="000D2481" w:rsidR="007C20E2">
        <w:rPr>
          <w:sz w:val="18"/>
        </w:rPr>
        <w:t xml:space="preserve"> </w:t>
      </w:r>
      <w:r w:rsidRPr="000D2481">
        <w:rPr>
          <w:sz w:val="18"/>
        </w:rPr>
        <w:t>bu</w:t>
      </w:r>
      <w:r w:rsidRPr="000D2481" w:rsidR="007C20E2">
        <w:rPr>
          <w:sz w:val="18"/>
        </w:rPr>
        <w:t xml:space="preserve"> </w:t>
      </w:r>
      <w:r w:rsidRPr="000D2481">
        <w:rPr>
          <w:sz w:val="18"/>
        </w:rPr>
        <w:t>başarıyla</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Kırklareli</w:t>
      </w:r>
      <w:r w:rsidRPr="000D2481" w:rsidR="007C20E2">
        <w:rPr>
          <w:sz w:val="18"/>
        </w:rPr>
        <w:t xml:space="preserve"> </w:t>
      </w:r>
      <w:r w:rsidRPr="000D2481">
        <w:rPr>
          <w:sz w:val="18"/>
        </w:rPr>
        <w:t>ilimizde</w:t>
      </w:r>
      <w:r w:rsidRPr="000D2481" w:rsidR="007C20E2">
        <w:rPr>
          <w:sz w:val="18"/>
        </w:rPr>
        <w:t xml:space="preserve"> </w:t>
      </w:r>
      <w:r w:rsidRPr="000D2481">
        <w:rPr>
          <w:sz w:val="18"/>
        </w:rPr>
        <w:t>işsizlik</w:t>
      </w:r>
      <w:r w:rsidRPr="000D2481" w:rsidR="007C20E2">
        <w:rPr>
          <w:sz w:val="18"/>
        </w:rPr>
        <w:t xml:space="preserve"> </w:t>
      </w:r>
      <w:r w:rsidRPr="000D2481">
        <w:rPr>
          <w:sz w:val="18"/>
        </w:rPr>
        <w:t>oranı</w:t>
      </w:r>
      <w:r w:rsidRPr="000D2481" w:rsidR="007C20E2">
        <w:rPr>
          <w:sz w:val="18"/>
        </w:rPr>
        <w:t xml:space="preserve"> </w:t>
      </w:r>
      <w:r w:rsidRPr="000D2481">
        <w:rPr>
          <w:sz w:val="18"/>
        </w:rPr>
        <w:t>Türkiye</w:t>
      </w:r>
      <w:r w:rsidRPr="000D2481" w:rsidR="007C20E2">
        <w:rPr>
          <w:sz w:val="18"/>
        </w:rPr>
        <w:t xml:space="preserve"> </w:t>
      </w:r>
      <w:r w:rsidRPr="000D2481">
        <w:rPr>
          <w:sz w:val="18"/>
        </w:rPr>
        <w:t>geneline</w:t>
      </w:r>
      <w:r w:rsidRPr="000D2481" w:rsidR="007C20E2">
        <w:rPr>
          <w:sz w:val="18"/>
        </w:rPr>
        <w:t xml:space="preserve"> </w:t>
      </w:r>
      <w:r w:rsidRPr="000D2481">
        <w:rPr>
          <w:sz w:val="18"/>
        </w:rPr>
        <w:t>göre</w:t>
      </w:r>
      <w:r w:rsidRPr="000D2481" w:rsidR="007C20E2">
        <w:rPr>
          <w:sz w:val="18"/>
        </w:rPr>
        <w:t xml:space="preserve"> </w:t>
      </w:r>
      <w:r w:rsidRPr="000D2481">
        <w:rPr>
          <w:sz w:val="18"/>
        </w:rPr>
        <w:t>çok</w:t>
      </w:r>
      <w:r w:rsidRPr="000D2481" w:rsidR="007C20E2">
        <w:rPr>
          <w:sz w:val="18"/>
        </w:rPr>
        <w:t xml:space="preserve"> </w:t>
      </w:r>
      <w:r w:rsidRPr="000D2481">
        <w:rPr>
          <w:sz w:val="18"/>
        </w:rPr>
        <w:t>az,</w:t>
      </w:r>
      <w:r w:rsidRPr="000D2481" w:rsidR="007C20E2">
        <w:rPr>
          <w:sz w:val="18"/>
        </w:rPr>
        <w:t xml:space="preserve"> </w:t>
      </w:r>
      <w:r w:rsidRPr="000D2481">
        <w:rPr>
          <w:sz w:val="18"/>
        </w:rPr>
        <w:t>yüzde</w:t>
      </w:r>
      <w:r w:rsidRPr="000D2481" w:rsidR="007C20E2">
        <w:rPr>
          <w:sz w:val="18"/>
        </w:rPr>
        <w:t xml:space="preserve"> </w:t>
      </w:r>
      <w:r w:rsidRPr="000D2481">
        <w:rPr>
          <w:sz w:val="18"/>
        </w:rPr>
        <w:t>7,4</w:t>
      </w:r>
      <w:r w:rsidRPr="000D2481" w:rsidR="007C20E2">
        <w:rPr>
          <w:sz w:val="18"/>
        </w:rPr>
        <w:t xml:space="preserve"> </w:t>
      </w:r>
      <w:r w:rsidRPr="000D2481">
        <w:rPr>
          <w:sz w:val="18"/>
        </w:rPr>
        <w:t>oranında</w:t>
      </w:r>
      <w:r w:rsidRPr="000D2481" w:rsidR="007C20E2">
        <w:rPr>
          <w:sz w:val="18"/>
        </w:rPr>
        <w:t xml:space="preserve"> </w:t>
      </w:r>
      <w:r w:rsidRPr="000D2481">
        <w:rPr>
          <w:sz w:val="18"/>
        </w:rPr>
        <w:t>ve</w:t>
      </w:r>
      <w:r w:rsidRPr="000D2481" w:rsidR="007C20E2">
        <w:rPr>
          <w:sz w:val="18"/>
        </w:rPr>
        <w:t xml:space="preserve"> </w:t>
      </w:r>
      <w:r w:rsidRPr="000D2481">
        <w:rPr>
          <w:sz w:val="18"/>
        </w:rPr>
        <w:t>istihdama</w:t>
      </w:r>
      <w:r w:rsidRPr="000D2481" w:rsidR="007C20E2">
        <w:rPr>
          <w:sz w:val="18"/>
        </w:rPr>
        <w:t xml:space="preserve"> </w:t>
      </w:r>
      <w:r w:rsidRPr="000D2481">
        <w:rPr>
          <w:sz w:val="18"/>
        </w:rPr>
        <w:t>çok</w:t>
      </w:r>
      <w:r w:rsidRPr="000D2481" w:rsidR="007C20E2">
        <w:rPr>
          <w:sz w:val="18"/>
        </w:rPr>
        <w:t xml:space="preserve"> </w:t>
      </w:r>
      <w:r w:rsidRPr="000D2481">
        <w:rPr>
          <w:sz w:val="18"/>
        </w:rPr>
        <w:t>ciddi</w:t>
      </w:r>
      <w:r w:rsidRPr="000D2481" w:rsidR="007C20E2">
        <w:rPr>
          <w:sz w:val="18"/>
        </w:rPr>
        <w:t xml:space="preserve"> </w:t>
      </w:r>
      <w:r w:rsidRPr="000D2481">
        <w:rPr>
          <w:sz w:val="18"/>
        </w:rPr>
        <w:t>katkılarda</w:t>
      </w:r>
      <w:r w:rsidRPr="000D2481" w:rsidR="007C20E2">
        <w:rPr>
          <w:sz w:val="18"/>
        </w:rPr>
        <w:t xml:space="preserve"> </w:t>
      </w:r>
      <w:r w:rsidRPr="000D2481">
        <w:rPr>
          <w:sz w:val="18"/>
        </w:rPr>
        <w:t>bulundu.</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Köylerimizde,</w:t>
      </w:r>
      <w:r w:rsidRPr="000D2481" w:rsidR="007C20E2">
        <w:rPr>
          <w:sz w:val="18"/>
        </w:rPr>
        <w:t xml:space="preserve"> </w:t>
      </w:r>
      <w:r w:rsidRPr="000D2481">
        <w:rPr>
          <w:sz w:val="18"/>
        </w:rPr>
        <w:t>179</w:t>
      </w:r>
      <w:r w:rsidRPr="000D2481" w:rsidR="007C20E2">
        <w:rPr>
          <w:sz w:val="18"/>
        </w:rPr>
        <w:t xml:space="preserve"> </w:t>
      </w:r>
      <w:r w:rsidRPr="000D2481">
        <w:rPr>
          <w:sz w:val="18"/>
        </w:rPr>
        <w:t>tane</w:t>
      </w:r>
      <w:r w:rsidRPr="000D2481" w:rsidR="007C20E2">
        <w:rPr>
          <w:sz w:val="18"/>
        </w:rPr>
        <w:t xml:space="preserve"> </w:t>
      </w:r>
      <w:r w:rsidRPr="000D2481">
        <w:rPr>
          <w:sz w:val="18"/>
        </w:rPr>
        <w:t>köyümüzde</w:t>
      </w:r>
      <w:r w:rsidRPr="000D2481" w:rsidR="007C20E2">
        <w:rPr>
          <w:sz w:val="18"/>
        </w:rPr>
        <w:t xml:space="preserve"> </w:t>
      </w:r>
      <w:r w:rsidRPr="000D2481">
        <w:rPr>
          <w:sz w:val="18"/>
        </w:rPr>
        <w:t>içme</w:t>
      </w:r>
      <w:r w:rsidRPr="000D2481" w:rsidR="007C20E2">
        <w:rPr>
          <w:sz w:val="18"/>
        </w:rPr>
        <w:t xml:space="preserve"> </w:t>
      </w:r>
      <w:r w:rsidRPr="000D2481">
        <w:rPr>
          <w:sz w:val="18"/>
        </w:rPr>
        <w:t>suyunun</w:t>
      </w:r>
      <w:r w:rsidRPr="000D2481" w:rsidR="007C20E2">
        <w:rPr>
          <w:sz w:val="18"/>
        </w:rPr>
        <w:t xml:space="preserve"> </w:t>
      </w:r>
      <w:r w:rsidRPr="000D2481">
        <w:rPr>
          <w:sz w:val="18"/>
        </w:rPr>
        <w:t>hepsini</w:t>
      </w:r>
      <w:r w:rsidRPr="000D2481" w:rsidR="007C20E2">
        <w:rPr>
          <w:sz w:val="18"/>
        </w:rPr>
        <w:t xml:space="preserve"> </w:t>
      </w:r>
      <w:r w:rsidRPr="000D2481">
        <w:rPr>
          <w:sz w:val="18"/>
        </w:rPr>
        <w:t>kapalı</w:t>
      </w:r>
      <w:r w:rsidRPr="000D2481" w:rsidR="007C20E2">
        <w:rPr>
          <w:sz w:val="18"/>
        </w:rPr>
        <w:t xml:space="preserve"> </w:t>
      </w:r>
      <w:r w:rsidRPr="000D2481">
        <w:rPr>
          <w:sz w:val="18"/>
        </w:rPr>
        <w:t>sistem</w:t>
      </w:r>
      <w:r w:rsidRPr="000D2481" w:rsidR="007C20E2">
        <w:rPr>
          <w:sz w:val="18"/>
        </w:rPr>
        <w:t xml:space="preserve"> </w:t>
      </w:r>
      <w:r w:rsidRPr="000D2481">
        <w:rPr>
          <w:sz w:val="18"/>
        </w:rPr>
        <w:t>hâline</w:t>
      </w:r>
      <w:r w:rsidRPr="000D2481" w:rsidR="007C20E2">
        <w:rPr>
          <w:sz w:val="18"/>
        </w:rPr>
        <w:t xml:space="preserve"> </w:t>
      </w:r>
      <w:r w:rsidRPr="000D2481">
        <w:rPr>
          <w:sz w:val="18"/>
        </w:rPr>
        <w:t>getirerek,</w:t>
      </w:r>
      <w:r w:rsidRPr="000D2481" w:rsidR="007C20E2">
        <w:rPr>
          <w:sz w:val="18"/>
        </w:rPr>
        <w:t xml:space="preserve"> </w:t>
      </w:r>
      <w:r w:rsidRPr="000D2481">
        <w:rPr>
          <w:sz w:val="18"/>
        </w:rPr>
        <w:t>son</w:t>
      </w:r>
      <w:r w:rsidRPr="000D2481" w:rsidR="007C20E2">
        <w:rPr>
          <w:sz w:val="18"/>
        </w:rPr>
        <w:t xml:space="preserve"> </w:t>
      </w:r>
      <w:r w:rsidRPr="000D2481">
        <w:rPr>
          <w:sz w:val="18"/>
        </w:rPr>
        <w:t>çeyrekte</w:t>
      </w:r>
      <w:r w:rsidRPr="000D2481" w:rsidR="007C20E2">
        <w:rPr>
          <w:sz w:val="18"/>
        </w:rPr>
        <w:t xml:space="preserve"> </w:t>
      </w:r>
      <w:r w:rsidRPr="000D2481">
        <w:rPr>
          <w:sz w:val="18"/>
        </w:rPr>
        <w:t>de</w:t>
      </w:r>
      <w:r w:rsidRPr="000D2481" w:rsidR="007C20E2">
        <w:rPr>
          <w:sz w:val="18"/>
        </w:rPr>
        <w:t xml:space="preserve"> </w:t>
      </w:r>
      <w:r w:rsidRPr="000D2481">
        <w:rPr>
          <w:sz w:val="18"/>
        </w:rPr>
        <w:t>özellikle</w:t>
      </w:r>
      <w:r w:rsidRPr="000D2481" w:rsidR="007C20E2">
        <w:rPr>
          <w:sz w:val="18"/>
        </w:rPr>
        <w:t xml:space="preserve"> </w:t>
      </w:r>
      <w:r w:rsidRPr="000D2481">
        <w:rPr>
          <w:sz w:val="18"/>
        </w:rPr>
        <w:t>güneş</w:t>
      </w:r>
      <w:r w:rsidRPr="000D2481" w:rsidR="007C20E2">
        <w:rPr>
          <w:sz w:val="18"/>
        </w:rPr>
        <w:t xml:space="preserve"> </w:t>
      </w:r>
      <w:r w:rsidRPr="000D2481">
        <w:rPr>
          <w:sz w:val="18"/>
        </w:rPr>
        <w:t>enerjisini,</w:t>
      </w:r>
      <w:r w:rsidRPr="000D2481" w:rsidR="007C20E2">
        <w:rPr>
          <w:sz w:val="18"/>
        </w:rPr>
        <w:t xml:space="preserve"> </w:t>
      </w:r>
      <w:r w:rsidRPr="000D2481">
        <w:rPr>
          <w:sz w:val="18"/>
        </w:rPr>
        <w:t>yenilenebilir</w:t>
      </w:r>
      <w:r w:rsidRPr="000D2481" w:rsidR="007C20E2">
        <w:rPr>
          <w:sz w:val="18"/>
        </w:rPr>
        <w:t xml:space="preserve"> </w:t>
      </w:r>
      <w:r w:rsidRPr="000D2481">
        <w:rPr>
          <w:sz w:val="18"/>
        </w:rPr>
        <w:t>enerjiyi</w:t>
      </w:r>
      <w:r w:rsidRPr="000D2481" w:rsidR="007C20E2">
        <w:rPr>
          <w:sz w:val="18"/>
        </w:rPr>
        <w:t xml:space="preserve"> </w:t>
      </w:r>
      <w:r w:rsidRPr="000D2481">
        <w:rPr>
          <w:sz w:val="18"/>
        </w:rPr>
        <w:t>kullanarak</w:t>
      </w:r>
      <w:r w:rsidRPr="000D2481" w:rsidR="007C20E2">
        <w:rPr>
          <w:sz w:val="18"/>
        </w:rPr>
        <w:t xml:space="preserve"> </w:t>
      </w:r>
      <w:r w:rsidRPr="000D2481">
        <w:rPr>
          <w:sz w:val="18"/>
        </w:rPr>
        <w:t>köy</w:t>
      </w:r>
      <w:r w:rsidRPr="000D2481" w:rsidR="007C20E2">
        <w:rPr>
          <w:sz w:val="18"/>
        </w:rPr>
        <w:t xml:space="preserve"> </w:t>
      </w:r>
      <w:r w:rsidRPr="000D2481">
        <w:rPr>
          <w:sz w:val="18"/>
        </w:rPr>
        <w:t>pompalarında</w:t>
      </w:r>
      <w:r w:rsidRPr="000D2481" w:rsidR="007C20E2">
        <w:rPr>
          <w:sz w:val="18"/>
        </w:rPr>
        <w:t xml:space="preserve"> </w:t>
      </w:r>
      <w:r w:rsidRPr="000D2481">
        <w:rPr>
          <w:sz w:val="18"/>
        </w:rPr>
        <w:t>elektrik</w:t>
      </w:r>
      <w:r w:rsidRPr="000D2481" w:rsidR="007C20E2">
        <w:rPr>
          <w:sz w:val="18"/>
        </w:rPr>
        <w:t xml:space="preserve"> </w:t>
      </w:r>
      <w:r w:rsidRPr="000D2481">
        <w:rPr>
          <w:sz w:val="18"/>
        </w:rPr>
        <w:t>sarfiyatını</w:t>
      </w:r>
      <w:r w:rsidRPr="000D2481" w:rsidR="007C20E2">
        <w:rPr>
          <w:sz w:val="18"/>
        </w:rPr>
        <w:t xml:space="preserve"> </w:t>
      </w:r>
      <w:r w:rsidRPr="000D2481">
        <w:rPr>
          <w:sz w:val="18"/>
        </w:rPr>
        <w:t>yok</w:t>
      </w:r>
      <w:r w:rsidRPr="000D2481" w:rsidR="007C20E2">
        <w:rPr>
          <w:sz w:val="18"/>
        </w:rPr>
        <w:t xml:space="preserve"> </w:t>
      </w:r>
      <w:r w:rsidRPr="000D2481">
        <w:rPr>
          <w:sz w:val="18"/>
        </w:rPr>
        <w:t>denecek</w:t>
      </w:r>
      <w:r w:rsidRPr="000D2481" w:rsidR="007C20E2">
        <w:rPr>
          <w:sz w:val="18"/>
        </w:rPr>
        <w:t xml:space="preserve"> </w:t>
      </w:r>
      <w:r w:rsidRPr="000D2481">
        <w:rPr>
          <w:sz w:val="18"/>
        </w:rPr>
        <w:t>kadar</w:t>
      </w:r>
      <w:r w:rsidRPr="000D2481" w:rsidR="007C20E2">
        <w:rPr>
          <w:sz w:val="18"/>
        </w:rPr>
        <w:t xml:space="preserve"> </w:t>
      </w:r>
      <w:r w:rsidRPr="000D2481">
        <w:rPr>
          <w:sz w:val="18"/>
        </w:rPr>
        <w:t>azaltacak</w:t>
      </w:r>
      <w:r w:rsidRPr="000D2481" w:rsidR="007C20E2">
        <w:rPr>
          <w:sz w:val="18"/>
        </w:rPr>
        <w:t xml:space="preserve"> </w:t>
      </w:r>
      <w:r w:rsidRPr="000D2481">
        <w:rPr>
          <w:sz w:val="18"/>
        </w:rPr>
        <w:t>yöntemi</w:t>
      </w:r>
      <w:r w:rsidRPr="000D2481" w:rsidR="007C20E2">
        <w:rPr>
          <w:sz w:val="18"/>
        </w:rPr>
        <w:t xml:space="preserve"> </w:t>
      </w:r>
      <w:r w:rsidRPr="000D2481">
        <w:rPr>
          <w:sz w:val="18"/>
        </w:rPr>
        <w:t>6</w:t>
      </w:r>
      <w:r w:rsidRPr="000D2481" w:rsidR="007C20E2">
        <w:rPr>
          <w:sz w:val="18"/>
        </w:rPr>
        <w:t xml:space="preserve"> </w:t>
      </w:r>
      <w:r w:rsidRPr="000D2481">
        <w:rPr>
          <w:sz w:val="18"/>
        </w:rPr>
        <w:t>köyümüzde</w:t>
      </w:r>
      <w:r w:rsidRPr="000D2481" w:rsidR="007C20E2">
        <w:rPr>
          <w:sz w:val="18"/>
        </w:rPr>
        <w:t xml:space="preserve"> </w:t>
      </w:r>
      <w:r w:rsidRPr="000D2481">
        <w:rPr>
          <w:sz w:val="18"/>
        </w:rPr>
        <w:t>hayata</w:t>
      </w:r>
      <w:r w:rsidRPr="000D2481" w:rsidR="007C20E2">
        <w:rPr>
          <w:sz w:val="18"/>
        </w:rPr>
        <w:t xml:space="preserve"> </w:t>
      </w:r>
      <w:r w:rsidRPr="000D2481">
        <w:rPr>
          <w:sz w:val="18"/>
        </w:rPr>
        <w:t>geçirdik.</w:t>
      </w:r>
      <w:r w:rsidRPr="000D2481" w:rsidR="007C20E2">
        <w:rPr>
          <w:sz w:val="18"/>
        </w:rPr>
        <w:t xml:space="preserve"> </w:t>
      </w:r>
      <w:r w:rsidRPr="000D2481">
        <w:rPr>
          <w:sz w:val="18"/>
        </w:rPr>
        <w:t>İnşallah</w:t>
      </w:r>
      <w:r w:rsidRPr="000D2481" w:rsidR="007C20E2">
        <w:rPr>
          <w:sz w:val="18"/>
        </w:rPr>
        <w:t xml:space="preserve"> </w:t>
      </w:r>
      <w:r w:rsidRPr="000D2481">
        <w:rPr>
          <w:sz w:val="18"/>
        </w:rPr>
        <w:t>önümüzdeki</w:t>
      </w:r>
      <w:r w:rsidRPr="000D2481" w:rsidR="007C20E2">
        <w:rPr>
          <w:sz w:val="18"/>
        </w:rPr>
        <w:t xml:space="preserve"> </w:t>
      </w:r>
      <w:r w:rsidRPr="000D2481">
        <w:rPr>
          <w:sz w:val="18"/>
        </w:rPr>
        <w:t>dönemde</w:t>
      </w:r>
      <w:r w:rsidRPr="000D2481" w:rsidR="007C20E2">
        <w:rPr>
          <w:sz w:val="18"/>
        </w:rPr>
        <w:t xml:space="preserve"> </w:t>
      </w:r>
      <w:r w:rsidRPr="000D2481">
        <w:rPr>
          <w:sz w:val="18"/>
        </w:rPr>
        <w:t>179</w:t>
      </w:r>
      <w:r w:rsidRPr="000D2481" w:rsidR="007C20E2">
        <w:rPr>
          <w:sz w:val="18"/>
        </w:rPr>
        <w:t xml:space="preserve"> </w:t>
      </w:r>
      <w:r w:rsidRPr="000D2481">
        <w:rPr>
          <w:sz w:val="18"/>
        </w:rPr>
        <w:t>köyümüze</w:t>
      </w:r>
      <w:r w:rsidRPr="000D2481" w:rsidR="007C20E2">
        <w:rPr>
          <w:sz w:val="18"/>
        </w:rPr>
        <w:t xml:space="preserve"> </w:t>
      </w:r>
      <w:r w:rsidRPr="000D2481">
        <w:rPr>
          <w:sz w:val="18"/>
        </w:rPr>
        <w:t>de</w:t>
      </w:r>
      <w:r w:rsidRPr="000D2481" w:rsidR="007C20E2">
        <w:rPr>
          <w:sz w:val="18"/>
        </w:rPr>
        <w:t xml:space="preserve"> </w:t>
      </w:r>
      <w:r w:rsidRPr="000D2481">
        <w:rPr>
          <w:sz w:val="18"/>
        </w:rPr>
        <w:t>genelleştirerek</w:t>
      </w:r>
      <w:r w:rsidRPr="000D2481" w:rsidR="007C20E2">
        <w:rPr>
          <w:sz w:val="18"/>
        </w:rPr>
        <w:t xml:space="preserve"> </w:t>
      </w:r>
      <w:r w:rsidRPr="000D2481">
        <w:rPr>
          <w:sz w:val="18"/>
        </w:rPr>
        <w:t>yenilenebilir</w:t>
      </w:r>
      <w:r w:rsidRPr="000D2481" w:rsidR="007C20E2">
        <w:rPr>
          <w:sz w:val="18"/>
        </w:rPr>
        <w:t xml:space="preserve"> </w:t>
      </w:r>
      <w:r w:rsidRPr="000D2481">
        <w:rPr>
          <w:sz w:val="18"/>
        </w:rPr>
        <w:t>enerjiyle</w:t>
      </w:r>
      <w:r w:rsidRPr="000D2481" w:rsidR="007C20E2">
        <w:rPr>
          <w:sz w:val="18"/>
        </w:rPr>
        <w:t xml:space="preserve"> </w:t>
      </w:r>
      <w:r w:rsidRPr="000D2481">
        <w:rPr>
          <w:sz w:val="18"/>
        </w:rPr>
        <w:t>köy</w:t>
      </w:r>
      <w:r w:rsidRPr="000D2481" w:rsidR="007C20E2">
        <w:rPr>
          <w:sz w:val="18"/>
        </w:rPr>
        <w:t xml:space="preserve"> </w:t>
      </w:r>
      <w:r w:rsidRPr="000D2481">
        <w:rPr>
          <w:sz w:val="18"/>
        </w:rPr>
        <w:t>pompalarının,</w:t>
      </w:r>
      <w:r w:rsidRPr="000D2481" w:rsidR="007C20E2">
        <w:rPr>
          <w:sz w:val="18"/>
        </w:rPr>
        <w:t xml:space="preserve"> </w:t>
      </w:r>
      <w:r w:rsidRPr="000D2481">
        <w:rPr>
          <w:sz w:val="18"/>
        </w:rPr>
        <w:t>su</w:t>
      </w:r>
      <w:r w:rsidRPr="000D2481" w:rsidR="007C20E2">
        <w:rPr>
          <w:sz w:val="18"/>
        </w:rPr>
        <w:t xml:space="preserve"> </w:t>
      </w:r>
      <w:r w:rsidRPr="000D2481">
        <w:rPr>
          <w:sz w:val="18"/>
        </w:rPr>
        <w:t>pompalarının</w:t>
      </w:r>
      <w:r w:rsidRPr="000D2481" w:rsidR="007C20E2">
        <w:rPr>
          <w:sz w:val="18"/>
        </w:rPr>
        <w:t xml:space="preserve"> </w:t>
      </w:r>
      <w:r w:rsidRPr="000D2481">
        <w:rPr>
          <w:sz w:val="18"/>
        </w:rPr>
        <w:t>elektrik</w:t>
      </w:r>
      <w:r w:rsidRPr="000D2481" w:rsidR="007C20E2">
        <w:rPr>
          <w:sz w:val="18"/>
        </w:rPr>
        <w:t xml:space="preserve"> </w:t>
      </w:r>
      <w:r w:rsidRPr="000D2481">
        <w:rPr>
          <w:sz w:val="18"/>
        </w:rPr>
        <w:t>sarfiyatını</w:t>
      </w:r>
      <w:r w:rsidRPr="000D2481" w:rsidR="007C20E2">
        <w:rPr>
          <w:sz w:val="18"/>
        </w:rPr>
        <w:t xml:space="preserve"> </w:t>
      </w:r>
      <w:r w:rsidRPr="000D2481">
        <w:rPr>
          <w:sz w:val="18"/>
        </w:rPr>
        <w:t>kaldırmayı</w:t>
      </w:r>
      <w:r w:rsidRPr="000D2481" w:rsidR="007C20E2">
        <w:rPr>
          <w:sz w:val="18"/>
        </w:rPr>
        <w:t xml:space="preserve"> </w:t>
      </w:r>
      <w:r w:rsidRPr="000D2481">
        <w:rPr>
          <w:sz w:val="18"/>
        </w:rPr>
        <w:t>düşünüyoruz.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önümüzdeki</w:t>
      </w:r>
      <w:r w:rsidRPr="000D2481" w:rsidR="007C20E2">
        <w:rPr>
          <w:sz w:val="18"/>
        </w:rPr>
        <w:t xml:space="preserve"> </w:t>
      </w:r>
      <w:r w:rsidRPr="000D2481">
        <w:rPr>
          <w:sz w:val="18"/>
        </w:rPr>
        <w:t>döneme</w:t>
      </w:r>
      <w:r w:rsidRPr="000D2481" w:rsidR="007C20E2">
        <w:rPr>
          <w:sz w:val="18"/>
        </w:rPr>
        <w:t xml:space="preserve"> </w:t>
      </w:r>
      <w:r w:rsidRPr="000D2481">
        <w:rPr>
          <w:sz w:val="18"/>
        </w:rPr>
        <w:t>ilişkin</w:t>
      </w:r>
      <w:r w:rsidRPr="000D2481" w:rsidR="007C20E2">
        <w:rPr>
          <w:sz w:val="18"/>
        </w:rPr>
        <w:t xml:space="preserve"> </w:t>
      </w:r>
      <w:r w:rsidRPr="000D2481">
        <w:rPr>
          <w:sz w:val="18"/>
        </w:rPr>
        <w:t>Trakya</w:t>
      </w:r>
      <w:r w:rsidRPr="000D2481" w:rsidR="007C20E2">
        <w:rPr>
          <w:sz w:val="18"/>
        </w:rPr>
        <w:t xml:space="preserve"> </w:t>
      </w:r>
      <w:r w:rsidRPr="000D2481">
        <w:rPr>
          <w:sz w:val="18"/>
        </w:rPr>
        <w:t>bölgemizi,</w:t>
      </w:r>
      <w:r w:rsidRPr="000D2481" w:rsidR="007C20E2">
        <w:rPr>
          <w:sz w:val="18"/>
        </w:rPr>
        <w:t xml:space="preserve"> </w:t>
      </w:r>
      <w:r w:rsidRPr="000D2481">
        <w:rPr>
          <w:sz w:val="18"/>
        </w:rPr>
        <w:t>özellikle</w:t>
      </w:r>
      <w:r w:rsidRPr="000D2481" w:rsidR="007C20E2">
        <w:rPr>
          <w:sz w:val="18"/>
        </w:rPr>
        <w:t xml:space="preserve"> </w:t>
      </w:r>
      <w:r w:rsidRPr="000D2481">
        <w:rPr>
          <w:sz w:val="18"/>
        </w:rPr>
        <w:t>Kırklareli’mizi</w:t>
      </w:r>
      <w:r w:rsidRPr="000D2481" w:rsidR="007C20E2">
        <w:rPr>
          <w:sz w:val="18"/>
        </w:rPr>
        <w:t xml:space="preserve"> </w:t>
      </w:r>
      <w:r w:rsidRPr="000D2481">
        <w:rPr>
          <w:sz w:val="18"/>
        </w:rPr>
        <w:t>en</w:t>
      </w:r>
      <w:r w:rsidRPr="000D2481" w:rsidR="007C20E2">
        <w:rPr>
          <w:sz w:val="18"/>
        </w:rPr>
        <w:t xml:space="preserve"> </w:t>
      </w:r>
      <w:r w:rsidRPr="000D2481">
        <w:rPr>
          <w:sz w:val="18"/>
        </w:rPr>
        <w:t>etkileyecek</w:t>
      </w:r>
      <w:r w:rsidRPr="000D2481" w:rsidR="007C20E2">
        <w:rPr>
          <w:sz w:val="18"/>
        </w:rPr>
        <w:t xml:space="preserve"> </w:t>
      </w:r>
      <w:r w:rsidRPr="000D2481">
        <w:rPr>
          <w:sz w:val="18"/>
        </w:rPr>
        <w:t>projelerden</w:t>
      </w:r>
      <w:r w:rsidRPr="000D2481" w:rsidR="007C20E2">
        <w:rPr>
          <w:sz w:val="18"/>
        </w:rPr>
        <w:t xml:space="preserve"> </w:t>
      </w:r>
      <w:r w:rsidRPr="000D2481">
        <w:rPr>
          <w:sz w:val="18"/>
        </w:rPr>
        <w:t>birisi</w:t>
      </w:r>
      <w:r w:rsidRPr="000D2481" w:rsidR="007C20E2">
        <w:rPr>
          <w:sz w:val="18"/>
        </w:rPr>
        <w:t xml:space="preserve"> </w:t>
      </w:r>
      <w:r w:rsidRPr="000D2481">
        <w:rPr>
          <w:sz w:val="18"/>
        </w:rPr>
        <w:t>yine</w:t>
      </w:r>
      <w:r w:rsidRPr="000D2481" w:rsidR="007C20E2">
        <w:rPr>
          <w:sz w:val="18"/>
        </w:rPr>
        <w:t xml:space="preserve"> </w:t>
      </w:r>
      <w:r w:rsidRPr="000D2481">
        <w:rPr>
          <w:sz w:val="18"/>
        </w:rPr>
        <w:t>ulaştırma</w:t>
      </w:r>
      <w:r w:rsidRPr="000D2481" w:rsidR="007C20E2">
        <w:rPr>
          <w:sz w:val="18"/>
        </w:rPr>
        <w:t xml:space="preserve"> </w:t>
      </w:r>
      <w:r w:rsidRPr="000D2481">
        <w:rPr>
          <w:sz w:val="18"/>
        </w:rPr>
        <w:t>alanında</w:t>
      </w:r>
      <w:r w:rsidRPr="000D2481" w:rsidR="007C20E2">
        <w:rPr>
          <w:sz w:val="18"/>
        </w:rPr>
        <w:t xml:space="preserve"> </w:t>
      </w:r>
      <w:r w:rsidRPr="000D2481">
        <w:rPr>
          <w:sz w:val="18"/>
        </w:rPr>
        <w:t>olacak.</w:t>
      </w:r>
      <w:r w:rsidRPr="000D2481" w:rsidR="007C20E2">
        <w:rPr>
          <w:sz w:val="18"/>
        </w:rPr>
        <w:t xml:space="preserve"> </w:t>
      </w:r>
      <w:r w:rsidRPr="000D2481">
        <w:rPr>
          <w:sz w:val="18"/>
        </w:rPr>
        <w:t>Kapıkule-Halkalı</w:t>
      </w:r>
      <w:r w:rsidRPr="000D2481" w:rsidR="007C20E2">
        <w:rPr>
          <w:sz w:val="18"/>
        </w:rPr>
        <w:t xml:space="preserve"> </w:t>
      </w:r>
      <w:r w:rsidRPr="000D2481">
        <w:rPr>
          <w:sz w:val="18"/>
        </w:rPr>
        <w:t>hızlı</w:t>
      </w:r>
      <w:r w:rsidRPr="000D2481" w:rsidR="007C20E2">
        <w:rPr>
          <w:sz w:val="18"/>
        </w:rPr>
        <w:t xml:space="preserve"> </w:t>
      </w:r>
      <w:r w:rsidRPr="000D2481">
        <w:rPr>
          <w:sz w:val="18"/>
        </w:rPr>
        <w:t>tren</w:t>
      </w:r>
      <w:r w:rsidRPr="000D2481" w:rsidR="007C20E2">
        <w:rPr>
          <w:sz w:val="18"/>
        </w:rPr>
        <w:t xml:space="preserve"> </w:t>
      </w:r>
      <w:r w:rsidRPr="000D2481">
        <w:rPr>
          <w:sz w:val="18"/>
        </w:rPr>
        <w:t>hattının</w:t>
      </w:r>
      <w:r w:rsidRPr="000D2481" w:rsidR="007C20E2">
        <w:rPr>
          <w:sz w:val="18"/>
        </w:rPr>
        <w:t xml:space="preserve"> </w:t>
      </w:r>
      <w:r w:rsidRPr="000D2481">
        <w:rPr>
          <w:sz w:val="18"/>
        </w:rPr>
        <w:t>-Bakü’den</w:t>
      </w:r>
      <w:r w:rsidRPr="000D2481" w:rsidR="007C20E2">
        <w:rPr>
          <w:sz w:val="18"/>
        </w:rPr>
        <w:t xml:space="preserve"> </w:t>
      </w:r>
      <w:r w:rsidRPr="000D2481">
        <w:rPr>
          <w:sz w:val="18"/>
        </w:rPr>
        <w:t>Londra’ya</w:t>
      </w:r>
      <w:r w:rsidRPr="000D2481" w:rsidR="007C20E2">
        <w:rPr>
          <w:sz w:val="18"/>
        </w:rPr>
        <w:t xml:space="preserve"> </w:t>
      </w:r>
      <w:r w:rsidRPr="000D2481">
        <w:rPr>
          <w:sz w:val="18"/>
        </w:rPr>
        <w:t>malum-</w:t>
      </w:r>
      <w:r w:rsidRPr="000D2481" w:rsidR="007C20E2">
        <w:rPr>
          <w:sz w:val="18"/>
        </w:rPr>
        <w:t xml:space="preserve"> </w:t>
      </w:r>
      <w:r w:rsidRPr="000D2481">
        <w:rPr>
          <w:sz w:val="18"/>
        </w:rPr>
        <w:t>Hükûmetimizce</w:t>
      </w:r>
      <w:r w:rsidRPr="000D2481" w:rsidR="007C20E2">
        <w:rPr>
          <w:sz w:val="18"/>
        </w:rPr>
        <w:t xml:space="preserve"> </w:t>
      </w:r>
      <w:r w:rsidRPr="000D2481">
        <w:rPr>
          <w:sz w:val="18"/>
        </w:rPr>
        <w:t>İstanbul-Ankara</w:t>
      </w:r>
      <w:r w:rsidRPr="000D2481" w:rsidR="007C20E2">
        <w:rPr>
          <w:sz w:val="18"/>
        </w:rPr>
        <w:t xml:space="preserve"> </w:t>
      </w:r>
      <w:r w:rsidRPr="000D2481">
        <w:rPr>
          <w:sz w:val="18"/>
        </w:rPr>
        <w:t>aksı</w:t>
      </w:r>
      <w:r w:rsidRPr="000D2481" w:rsidR="007C20E2">
        <w:rPr>
          <w:sz w:val="18"/>
        </w:rPr>
        <w:t xml:space="preserve"> </w:t>
      </w:r>
      <w:r w:rsidRPr="000D2481">
        <w:rPr>
          <w:sz w:val="18"/>
        </w:rPr>
        <w:t>tamamlandı.</w:t>
      </w:r>
      <w:r w:rsidRPr="000D2481" w:rsidR="007C20E2">
        <w:rPr>
          <w:sz w:val="18"/>
        </w:rPr>
        <w:t xml:space="preserve"> </w:t>
      </w:r>
      <w:r w:rsidRPr="000D2481">
        <w:rPr>
          <w:sz w:val="18"/>
        </w:rPr>
        <w:t>Şimdi,</w:t>
      </w:r>
      <w:r w:rsidRPr="000D2481" w:rsidR="007C20E2">
        <w:rPr>
          <w:sz w:val="18"/>
        </w:rPr>
        <w:t xml:space="preserve"> </w:t>
      </w:r>
      <w:r w:rsidRPr="000D2481">
        <w:rPr>
          <w:sz w:val="18"/>
        </w:rPr>
        <w:t>inşallah</w:t>
      </w:r>
      <w:r w:rsidRPr="000D2481" w:rsidR="007C20E2">
        <w:rPr>
          <w:sz w:val="18"/>
        </w:rPr>
        <w:t xml:space="preserve"> </w:t>
      </w:r>
      <w:r w:rsidRPr="000D2481">
        <w:rPr>
          <w:sz w:val="18"/>
        </w:rPr>
        <w:t>2018’de</w:t>
      </w:r>
      <w:r w:rsidRPr="000D2481" w:rsidR="007C20E2">
        <w:rPr>
          <w:sz w:val="18"/>
        </w:rPr>
        <w:t xml:space="preserve"> </w:t>
      </w:r>
      <w:r w:rsidRPr="000D2481">
        <w:rPr>
          <w:sz w:val="18"/>
        </w:rPr>
        <w:t>başlayacak</w:t>
      </w:r>
      <w:r w:rsidRPr="000D2481" w:rsidR="007C20E2">
        <w:rPr>
          <w:sz w:val="18"/>
        </w:rPr>
        <w:t xml:space="preserve"> </w:t>
      </w:r>
      <w:r w:rsidRPr="000D2481">
        <w:rPr>
          <w:sz w:val="18"/>
        </w:rPr>
        <w:t>olan</w:t>
      </w:r>
      <w:r w:rsidRPr="000D2481" w:rsidR="007C20E2">
        <w:rPr>
          <w:sz w:val="18"/>
        </w:rPr>
        <w:t xml:space="preserve"> </w:t>
      </w:r>
      <w:r w:rsidRPr="000D2481">
        <w:rPr>
          <w:sz w:val="18"/>
        </w:rPr>
        <w:t>Kapıkule-Halkalı</w:t>
      </w:r>
      <w:r w:rsidRPr="000D2481" w:rsidR="007C20E2">
        <w:rPr>
          <w:sz w:val="18"/>
        </w:rPr>
        <w:t xml:space="preserve"> </w:t>
      </w:r>
      <w:r w:rsidRPr="000D2481">
        <w:rPr>
          <w:sz w:val="18"/>
        </w:rPr>
        <w:t>hızlı</w:t>
      </w:r>
      <w:r w:rsidRPr="000D2481" w:rsidR="007C20E2">
        <w:rPr>
          <w:sz w:val="18"/>
        </w:rPr>
        <w:t xml:space="preserve"> </w:t>
      </w:r>
      <w:r w:rsidRPr="000D2481">
        <w:rPr>
          <w:sz w:val="18"/>
        </w:rPr>
        <w:t>tren</w:t>
      </w:r>
      <w:r w:rsidRPr="000D2481" w:rsidR="007C20E2">
        <w:rPr>
          <w:sz w:val="18"/>
        </w:rPr>
        <w:t xml:space="preserve"> </w:t>
      </w:r>
      <w:r w:rsidRPr="000D2481">
        <w:rPr>
          <w:sz w:val="18"/>
        </w:rPr>
        <w:t>hattıyla</w:t>
      </w:r>
      <w:r w:rsidRPr="000D2481" w:rsidR="007C20E2">
        <w:rPr>
          <w:sz w:val="18"/>
        </w:rPr>
        <w:t xml:space="preserve"> </w:t>
      </w:r>
      <w:r w:rsidRPr="000D2481">
        <w:rPr>
          <w:sz w:val="18"/>
        </w:rPr>
        <w:t>beraber</w:t>
      </w:r>
      <w:r w:rsidRPr="000D2481" w:rsidR="007C20E2">
        <w:rPr>
          <w:sz w:val="18"/>
        </w:rPr>
        <w:t xml:space="preserve"> </w:t>
      </w:r>
      <w:r w:rsidRPr="000D2481">
        <w:rPr>
          <w:sz w:val="18"/>
        </w:rPr>
        <w:t>de</w:t>
      </w:r>
      <w:r w:rsidRPr="000D2481" w:rsidR="007C20E2">
        <w:rPr>
          <w:sz w:val="18"/>
        </w:rPr>
        <w:t xml:space="preserve"> </w:t>
      </w:r>
      <w:r w:rsidRPr="000D2481">
        <w:rPr>
          <w:sz w:val="18"/>
        </w:rPr>
        <w:t>İstanbul,</w:t>
      </w:r>
      <w:r w:rsidRPr="000D2481" w:rsidR="007C20E2">
        <w:rPr>
          <w:sz w:val="18"/>
        </w:rPr>
        <w:t xml:space="preserve"> </w:t>
      </w:r>
      <w:r w:rsidRPr="000D2481">
        <w:rPr>
          <w:sz w:val="18"/>
        </w:rPr>
        <w:t>Trakya’ya</w:t>
      </w:r>
      <w:r w:rsidRPr="000D2481" w:rsidR="007C20E2">
        <w:rPr>
          <w:sz w:val="18"/>
        </w:rPr>
        <w:t xml:space="preserve"> </w:t>
      </w:r>
      <w:r w:rsidRPr="000D2481">
        <w:rPr>
          <w:sz w:val="18"/>
        </w:rPr>
        <w:t>bağlanmış</w:t>
      </w:r>
      <w:r w:rsidRPr="000D2481" w:rsidR="007C20E2">
        <w:rPr>
          <w:sz w:val="18"/>
        </w:rPr>
        <w:t xml:space="preserve"> </w:t>
      </w:r>
      <w:r w:rsidRPr="000D2481">
        <w:rPr>
          <w:sz w:val="18"/>
        </w:rPr>
        <w:t>ve</w:t>
      </w:r>
      <w:r w:rsidRPr="000D2481" w:rsidR="007C20E2">
        <w:rPr>
          <w:sz w:val="18"/>
        </w:rPr>
        <w:t xml:space="preserve"> </w:t>
      </w:r>
      <w:r w:rsidRPr="000D2481">
        <w:rPr>
          <w:sz w:val="18"/>
        </w:rPr>
        <w:t>Avrupa</w:t>
      </w:r>
      <w:r w:rsidRPr="000D2481" w:rsidR="007C20E2">
        <w:rPr>
          <w:sz w:val="18"/>
        </w:rPr>
        <w:t xml:space="preserve"> </w:t>
      </w:r>
      <w:r w:rsidRPr="000D2481">
        <w:rPr>
          <w:sz w:val="18"/>
        </w:rPr>
        <w:t>ayağı</w:t>
      </w:r>
      <w:r w:rsidRPr="000D2481" w:rsidR="007C20E2">
        <w:rPr>
          <w:sz w:val="18"/>
        </w:rPr>
        <w:t xml:space="preserve"> </w:t>
      </w:r>
      <w:r w:rsidRPr="000D2481">
        <w:rPr>
          <w:sz w:val="18"/>
        </w:rPr>
        <w:t>tesis</w:t>
      </w:r>
      <w:r w:rsidRPr="000D2481" w:rsidR="007C20E2">
        <w:rPr>
          <w:sz w:val="18"/>
        </w:rPr>
        <w:t xml:space="preserve"> </w:t>
      </w:r>
      <w:r w:rsidRPr="000D2481">
        <w:rPr>
          <w:sz w:val="18"/>
        </w:rPr>
        <w:t>edilmiş</w:t>
      </w:r>
      <w:r w:rsidRPr="000D2481" w:rsidR="007C20E2">
        <w:rPr>
          <w:sz w:val="18"/>
        </w:rPr>
        <w:t xml:space="preserve"> </w:t>
      </w:r>
      <w:r w:rsidRPr="000D2481">
        <w:rPr>
          <w:sz w:val="18"/>
        </w:rPr>
        <w:t>olacak.</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2,2</w:t>
      </w:r>
      <w:r w:rsidRPr="000D2481" w:rsidR="007C20E2">
        <w:rPr>
          <w:sz w:val="18"/>
        </w:rPr>
        <w:t xml:space="preserve"> </w:t>
      </w:r>
      <w:r w:rsidRPr="000D2481">
        <w:rPr>
          <w:sz w:val="18"/>
        </w:rPr>
        <w:t>milyar,</w:t>
      </w:r>
      <w:r w:rsidRPr="000D2481" w:rsidR="007C20E2">
        <w:rPr>
          <w:sz w:val="18"/>
        </w:rPr>
        <w:t xml:space="preserve"> </w:t>
      </w:r>
      <w:r w:rsidRPr="000D2481">
        <w:rPr>
          <w:sz w:val="18"/>
        </w:rPr>
        <w:t>eski</w:t>
      </w:r>
      <w:r w:rsidRPr="000D2481" w:rsidR="007C20E2">
        <w:rPr>
          <w:sz w:val="18"/>
        </w:rPr>
        <w:t xml:space="preserve"> </w:t>
      </w:r>
      <w:r w:rsidRPr="000D2481">
        <w:rPr>
          <w:sz w:val="18"/>
        </w:rPr>
        <w:t>parayla</w:t>
      </w:r>
      <w:r w:rsidRPr="000D2481" w:rsidR="007C20E2">
        <w:rPr>
          <w:sz w:val="18"/>
        </w:rPr>
        <w:t xml:space="preserve"> </w:t>
      </w:r>
      <w:r w:rsidRPr="000D2481">
        <w:rPr>
          <w:sz w:val="18"/>
        </w:rPr>
        <w:t>2,2</w:t>
      </w:r>
      <w:r w:rsidRPr="000D2481" w:rsidR="007C20E2">
        <w:rPr>
          <w:sz w:val="18"/>
        </w:rPr>
        <w:t xml:space="preserve"> </w:t>
      </w:r>
      <w:r w:rsidRPr="000D2481">
        <w:rPr>
          <w:sz w:val="18"/>
        </w:rPr>
        <w:t>katrilyon</w:t>
      </w:r>
      <w:r w:rsidRPr="000D2481" w:rsidR="007C20E2">
        <w:rPr>
          <w:sz w:val="18"/>
        </w:rPr>
        <w:t xml:space="preserve"> </w:t>
      </w:r>
      <w:r w:rsidRPr="000D2481">
        <w:rPr>
          <w:sz w:val="18"/>
        </w:rPr>
        <w:t>liralık</w:t>
      </w:r>
      <w:r w:rsidRPr="000D2481" w:rsidR="007C20E2">
        <w:rPr>
          <w:sz w:val="18"/>
        </w:rPr>
        <w:t xml:space="preserve"> </w:t>
      </w:r>
      <w:r w:rsidRPr="000D2481">
        <w:rPr>
          <w:sz w:val="18"/>
        </w:rPr>
        <w:t>bu</w:t>
      </w:r>
      <w:r w:rsidRPr="000D2481" w:rsidR="007C20E2">
        <w:rPr>
          <w:sz w:val="18"/>
        </w:rPr>
        <w:t xml:space="preserve"> </w:t>
      </w:r>
      <w:r w:rsidRPr="000D2481">
        <w:rPr>
          <w:sz w:val="18"/>
        </w:rPr>
        <w:t>dev</w:t>
      </w:r>
      <w:r w:rsidRPr="000D2481" w:rsidR="007C20E2">
        <w:rPr>
          <w:sz w:val="18"/>
        </w:rPr>
        <w:t xml:space="preserve"> </w:t>
      </w:r>
      <w:r w:rsidRPr="000D2481">
        <w:rPr>
          <w:sz w:val="18"/>
        </w:rPr>
        <w:t>bütçe</w:t>
      </w:r>
      <w:r w:rsidRPr="000D2481" w:rsidR="007C20E2">
        <w:rPr>
          <w:sz w:val="18"/>
        </w:rPr>
        <w:t xml:space="preserve"> </w:t>
      </w:r>
      <w:r w:rsidRPr="000D2481">
        <w:rPr>
          <w:sz w:val="18"/>
        </w:rPr>
        <w:t>-sadece</w:t>
      </w:r>
      <w:r w:rsidRPr="000D2481" w:rsidR="007C20E2">
        <w:rPr>
          <w:sz w:val="18"/>
        </w:rPr>
        <w:t xml:space="preserve"> </w:t>
      </w:r>
      <w:r w:rsidRPr="000D2481">
        <w:rPr>
          <w:sz w:val="18"/>
        </w:rPr>
        <w:t>2</w:t>
      </w:r>
      <w:r w:rsidRPr="000D2481" w:rsidR="007C20E2">
        <w:rPr>
          <w:sz w:val="18"/>
        </w:rPr>
        <w:t xml:space="preserve"> </w:t>
      </w:r>
      <w:r w:rsidRPr="000D2481">
        <w:rPr>
          <w:sz w:val="18"/>
        </w:rPr>
        <w:t>tane</w:t>
      </w:r>
      <w:r w:rsidRPr="000D2481" w:rsidR="007C20E2">
        <w:rPr>
          <w:sz w:val="18"/>
        </w:rPr>
        <w:t xml:space="preserve"> </w:t>
      </w:r>
      <w:r w:rsidRPr="000D2481">
        <w:rPr>
          <w:sz w:val="18"/>
        </w:rPr>
        <w:t>istasyonu</w:t>
      </w:r>
      <w:r w:rsidRPr="000D2481" w:rsidR="007C20E2">
        <w:rPr>
          <w:sz w:val="18"/>
        </w:rPr>
        <w:t xml:space="preserve"> </w:t>
      </w:r>
      <w:r w:rsidRPr="000D2481">
        <w:rPr>
          <w:sz w:val="18"/>
        </w:rPr>
        <w:t>benim</w:t>
      </w:r>
      <w:r w:rsidRPr="000D2481" w:rsidR="007C20E2">
        <w:rPr>
          <w:sz w:val="18"/>
        </w:rPr>
        <w:t xml:space="preserve"> </w:t>
      </w:r>
      <w:r w:rsidRPr="000D2481">
        <w:rPr>
          <w:sz w:val="18"/>
        </w:rPr>
        <w:t>ilimde;</w:t>
      </w:r>
      <w:r w:rsidRPr="000D2481" w:rsidR="007C20E2">
        <w:rPr>
          <w:sz w:val="18"/>
        </w:rPr>
        <w:t xml:space="preserve"> </w:t>
      </w:r>
      <w:r w:rsidRPr="000D2481">
        <w:rPr>
          <w:sz w:val="18"/>
        </w:rPr>
        <w:t>Lüleburgaz</w:t>
      </w:r>
      <w:r w:rsidRPr="000D2481" w:rsidR="007C20E2">
        <w:rPr>
          <w:sz w:val="18"/>
        </w:rPr>
        <w:t xml:space="preserve"> </w:t>
      </w:r>
      <w:r w:rsidRPr="000D2481">
        <w:rPr>
          <w:sz w:val="18"/>
        </w:rPr>
        <w:t>ve</w:t>
      </w:r>
      <w:r w:rsidRPr="000D2481" w:rsidR="007C20E2">
        <w:rPr>
          <w:sz w:val="18"/>
        </w:rPr>
        <w:t xml:space="preserve"> </w:t>
      </w:r>
      <w:r w:rsidRPr="000D2481">
        <w:rPr>
          <w:sz w:val="18"/>
        </w:rPr>
        <w:t>Babaeski’de</w:t>
      </w:r>
      <w:r w:rsidRPr="000D2481" w:rsidR="007C20E2">
        <w:rPr>
          <w:sz w:val="18"/>
        </w:rPr>
        <w:t xml:space="preserve"> </w:t>
      </w:r>
      <w:r w:rsidRPr="000D2481">
        <w:rPr>
          <w:sz w:val="18"/>
        </w:rPr>
        <w:t>yolcu</w:t>
      </w:r>
      <w:r w:rsidRPr="000D2481" w:rsidR="007C20E2">
        <w:rPr>
          <w:sz w:val="18"/>
        </w:rPr>
        <w:t xml:space="preserve"> </w:t>
      </w:r>
      <w:r w:rsidRPr="000D2481">
        <w:rPr>
          <w:sz w:val="18"/>
        </w:rPr>
        <w:t>olarak,</w:t>
      </w:r>
      <w:r w:rsidRPr="000D2481" w:rsidR="007C20E2">
        <w:rPr>
          <w:sz w:val="18"/>
        </w:rPr>
        <w:t xml:space="preserve"> </w:t>
      </w:r>
      <w:r w:rsidRPr="000D2481">
        <w:rPr>
          <w:sz w:val="18"/>
        </w:rPr>
        <w:t>Büyükkarıştıran’da</w:t>
      </w:r>
      <w:r w:rsidRPr="000D2481" w:rsidR="007C20E2">
        <w:rPr>
          <w:sz w:val="18"/>
        </w:rPr>
        <w:t xml:space="preserve"> </w:t>
      </w:r>
      <w:r w:rsidRPr="000D2481">
        <w:rPr>
          <w:sz w:val="18"/>
        </w:rPr>
        <w:t>da</w:t>
      </w:r>
      <w:r w:rsidRPr="000D2481" w:rsidR="007C20E2">
        <w:rPr>
          <w:sz w:val="18"/>
        </w:rPr>
        <w:t xml:space="preserve"> </w:t>
      </w:r>
      <w:r w:rsidRPr="000D2481">
        <w:rPr>
          <w:sz w:val="18"/>
        </w:rPr>
        <w:t>yük</w:t>
      </w:r>
      <w:r w:rsidRPr="000D2481" w:rsidR="007C20E2">
        <w:rPr>
          <w:sz w:val="18"/>
        </w:rPr>
        <w:t xml:space="preserve"> </w:t>
      </w:r>
      <w:r w:rsidRPr="000D2481">
        <w:rPr>
          <w:sz w:val="18"/>
        </w:rPr>
        <w:t>istasyonu</w:t>
      </w:r>
      <w:r w:rsidRPr="000D2481" w:rsidR="007C20E2">
        <w:rPr>
          <w:sz w:val="18"/>
        </w:rPr>
        <w:t xml:space="preserve"> </w:t>
      </w:r>
      <w:r w:rsidRPr="000D2481">
        <w:rPr>
          <w:sz w:val="18"/>
        </w:rPr>
        <w:t>olarak-</w:t>
      </w:r>
      <w:r w:rsidRPr="000D2481" w:rsidR="007C20E2">
        <w:rPr>
          <w:sz w:val="18"/>
        </w:rPr>
        <w:t xml:space="preserve"> </w:t>
      </w:r>
      <w:r w:rsidRPr="000D2481">
        <w:rPr>
          <w:sz w:val="18"/>
        </w:rPr>
        <w:t>bölgenin</w:t>
      </w:r>
      <w:r w:rsidRPr="000D2481" w:rsidR="007C20E2">
        <w:rPr>
          <w:sz w:val="18"/>
        </w:rPr>
        <w:t xml:space="preserve"> </w:t>
      </w:r>
      <w:r w:rsidRPr="000D2481">
        <w:rPr>
          <w:sz w:val="18"/>
        </w:rPr>
        <w:t>ulaşım</w:t>
      </w:r>
      <w:r w:rsidRPr="000D2481" w:rsidR="007C20E2">
        <w:rPr>
          <w:sz w:val="18"/>
        </w:rPr>
        <w:t xml:space="preserve"> </w:t>
      </w:r>
      <w:r w:rsidRPr="000D2481">
        <w:rPr>
          <w:sz w:val="18"/>
        </w:rPr>
        <w:t>aksını</w:t>
      </w:r>
      <w:r w:rsidRPr="000D2481" w:rsidR="007C20E2">
        <w:rPr>
          <w:sz w:val="18"/>
        </w:rPr>
        <w:t xml:space="preserve"> </w:t>
      </w:r>
      <w:r w:rsidRPr="000D2481">
        <w:rPr>
          <w:sz w:val="18"/>
        </w:rPr>
        <w:t>güçlendirecek,</w:t>
      </w:r>
      <w:r w:rsidRPr="000D2481" w:rsidR="007C20E2">
        <w:rPr>
          <w:sz w:val="18"/>
        </w:rPr>
        <w:t xml:space="preserve"> </w:t>
      </w:r>
      <w:r w:rsidRPr="000D2481">
        <w:rPr>
          <w:sz w:val="18"/>
        </w:rPr>
        <w:t>inşallah</w:t>
      </w:r>
      <w:r w:rsidRPr="000D2481" w:rsidR="007C20E2">
        <w:rPr>
          <w:sz w:val="18"/>
        </w:rPr>
        <w:t xml:space="preserve"> </w:t>
      </w:r>
      <w:r w:rsidRPr="000D2481">
        <w:rPr>
          <w:sz w:val="18"/>
        </w:rPr>
        <w:t>Çanakkale</w:t>
      </w:r>
      <w:r w:rsidRPr="000D2481" w:rsidR="007C20E2">
        <w:rPr>
          <w:sz w:val="18"/>
        </w:rPr>
        <w:t xml:space="preserve"> </w:t>
      </w:r>
      <w:r w:rsidRPr="000D2481">
        <w:rPr>
          <w:sz w:val="18"/>
        </w:rPr>
        <w:t>köprüsü</w:t>
      </w:r>
      <w:r w:rsidRPr="000D2481" w:rsidR="007C20E2">
        <w:rPr>
          <w:sz w:val="18"/>
        </w:rPr>
        <w:t xml:space="preserve"> </w:t>
      </w:r>
      <w:r w:rsidRPr="000D2481">
        <w:rPr>
          <w:sz w:val="18"/>
        </w:rPr>
        <w:t>de</w:t>
      </w:r>
      <w:r w:rsidRPr="000D2481" w:rsidR="007C20E2">
        <w:rPr>
          <w:sz w:val="18"/>
        </w:rPr>
        <w:t xml:space="preserve"> </w:t>
      </w:r>
      <w:r w:rsidRPr="000D2481">
        <w:rPr>
          <w:sz w:val="18"/>
        </w:rPr>
        <w:t>bittikten</w:t>
      </w:r>
      <w:r w:rsidRPr="000D2481" w:rsidR="007C20E2">
        <w:rPr>
          <w:sz w:val="18"/>
        </w:rPr>
        <w:t xml:space="preserve"> </w:t>
      </w:r>
      <w:r w:rsidRPr="000D2481">
        <w:rPr>
          <w:sz w:val="18"/>
        </w:rPr>
        <w:t>sonra</w:t>
      </w:r>
      <w:r w:rsidRPr="000D2481" w:rsidR="007C20E2">
        <w:rPr>
          <w:sz w:val="18"/>
        </w:rPr>
        <w:t xml:space="preserve"> </w:t>
      </w:r>
      <w:r w:rsidRPr="000D2481">
        <w:rPr>
          <w:sz w:val="18"/>
        </w:rPr>
        <w:t>-Bursa’ya</w:t>
      </w:r>
      <w:r w:rsidRPr="000D2481" w:rsidR="007C20E2">
        <w:rPr>
          <w:sz w:val="18"/>
        </w:rPr>
        <w:t xml:space="preserve"> </w:t>
      </w:r>
      <w:r w:rsidRPr="000D2481">
        <w:rPr>
          <w:sz w:val="18"/>
        </w:rPr>
        <w:t>da</w:t>
      </w:r>
      <w:r w:rsidRPr="000D2481" w:rsidR="007C20E2">
        <w:rPr>
          <w:sz w:val="18"/>
        </w:rPr>
        <w:t xml:space="preserve"> </w:t>
      </w:r>
      <w:r w:rsidRPr="000D2481">
        <w:rPr>
          <w:sz w:val="18"/>
        </w:rPr>
        <w:t>uğrayacak-</w:t>
      </w:r>
      <w:r w:rsidRPr="000D2481" w:rsidR="007C20E2">
        <w:rPr>
          <w:sz w:val="18"/>
        </w:rPr>
        <w:t xml:space="preserve"> </w:t>
      </w:r>
      <w:r w:rsidRPr="000D2481">
        <w:rPr>
          <w:sz w:val="18"/>
        </w:rPr>
        <w:t>Marmara</w:t>
      </w:r>
      <w:r w:rsidRPr="000D2481" w:rsidR="007C20E2">
        <w:rPr>
          <w:sz w:val="18"/>
        </w:rPr>
        <w:t xml:space="preserve"> </w:t>
      </w:r>
      <w:r w:rsidRPr="000D2481">
        <w:rPr>
          <w:sz w:val="18"/>
        </w:rPr>
        <w:t>Denizi’ni</w:t>
      </w:r>
      <w:r w:rsidRPr="000D2481" w:rsidR="007C20E2">
        <w:rPr>
          <w:sz w:val="18"/>
        </w:rPr>
        <w:t xml:space="preserve"> </w:t>
      </w:r>
      <w:r w:rsidRPr="000D2481">
        <w:rPr>
          <w:sz w:val="18"/>
        </w:rPr>
        <w:t>iç</w:t>
      </w:r>
      <w:r w:rsidRPr="000D2481" w:rsidR="007C20E2">
        <w:rPr>
          <w:sz w:val="18"/>
        </w:rPr>
        <w:t xml:space="preserve"> </w:t>
      </w:r>
      <w:r w:rsidRPr="000D2481">
        <w:rPr>
          <w:sz w:val="18"/>
        </w:rPr>
        <w:t>bir</w:t>
      </w:r>
      <w:r w:rsidRPr="000D2481" w:rsidR="007C20E2">
        <w:rPr>
          <w:sz w:val="18"/>
        </w:rPr>
        <w:t xml:space="preserve"> </w:t>
      </w:r>
      <w:r w:rsidRPr="000D2481">
        <w:rPr>
          <w:sz w:val="18"/>
        </w:rPr>
        <w:t>deniz</w:t>
      </w:r>
      <w:r w:rsidRPr="000D2481" w:rsidR="007C20E2">
        <w:rPr>
          <w:sz w:val="18"/>
        </w:rPr>
        <w:t xml:space="preserve"> </w:t>
      </w:r>
      <w:r w:rsidRPr="000D2481">
        <w:rPr>
          <w:sz w:val="18"/>
        </w:rPr>
        <w:t>hâline</w:t>
      </w:r>
      <w:r w:rsidRPr="000D2481" w:rsidR="007C20E2">
        <w:rPr>
          <w:sz w:val="18"/>
        </w:rPr>
        <w:t xml:space="preserve"> </w:t>
      </w:r>
      <w:r w:rsidRPr="000D2481">
        <w:rPr>
          <w:sz w:val="18"/>
        </w:rPr>
        <w:t>getirecek.</w:t>
      </w:r>
      <w:r w:rsidRPr="000D2481" w:rsidR="007C20E2">
        <w:rPr>
          <w:sz w:val="18"/>
        </w:rPr>
        <w:t xml:space="preserve"> </w:t>
      </w:r>
      <w:r w:rsidRPr="000D2481">
        <w:rPr>
          <w:sz w:val="18"/>
        </w:rPr>
        <w:t>Bu</w:t>
      </w:r>
      <w:r w:rsidRPr="000D2481" w:rsidR="007C20E2">
        <w:rPr>
          <w:sz w:val="18"/>
        </w:rPr>
        <w:t xml:space="preserve"> </w:t>
      </w:r>
      <w:r w:rsidRPr="000D2481">
        <w:rPr>
          <w:sz w:val="18"/>
        </w:rPr>
        <w:t>anlamda,</w:t>
      </w:r>
      <w:r w:rsidRPr="000D2481" w:rsidR="007C20E2">
        <w:rPr>
          <w:sz w:val="18"/>
        </w:rPr>
        <w:t xml:space="preserve"> </w:t>
      </w:r>
      <w:r w:rsidRPr="000D2481">
        <w:rPr>
          <w:sz w:val="18"/>
        </w:rPr>
        <w:t>on</w:t>
      </w:r>
      <w:r w:rsidRPr="000D2481" w:rsidR="007C20E2">
        <w:rPr>
          <w:sz w:val="18"/>
        </w:rPr>
        <w:t xml:space="preserve"> </w:t>
      </w:r>
      <w:r w:rsidRPr="000D2481">
        <w:rPr>
          <w:sz w:val="18"/>
        </w:rPr>
        <w:t>altı</w:t>
      </w:r>
      <w:r w:rsidRPr="000D2481" w:rsidR="007C20E2">
        <w:rPr>
          <w:sz w:val="18"/>
        </w:rPr>
        <w:t xml:space="preserve"> </w:t>
      </w:r>
      <w:r w:rsidRPr="000D2481">
        <w:rPr>
          <w:sz w:val="18"/>
        </w:rPr>
        <w:t>yıllık</w:t>
      </w:r>
      <w:r w:rsidRPr="000D2481" w:rsidR="007C20E2">
        <w:rPr>
          <w:sz w:val="18"/>
        </w:rPr>
        <w:t xml:space="preserve"> </w:t>
      </w:r>
      <w:r w:rsidRPr="000D2481">
        <w:rPr>
          <w:sz w:val="18"/>
        </w:rPr>
        <w:t>dönemde</w:t>
      </w:r>
      <w:r w:rsidRPr="000D2481" w:rsidR="007C20E2">
        <w:rPr>
          <w:sz w:val="18"/>
        </w:rPr>
        <w:t xml:space="preserve"> </w:t>
      </w:r>
      <w:r w:rsidRPr="000D2481">
        <w:rPr>
          <w:sz w:val="18"/>
        </w:rPr>
        <w:t>ilimize</w:t>
      </w:r>
      <w:r w:rsidRPr="000D2481" w:rsidR="007C20E2">
        <w:rPr>
          <w:sz w:val="18"/>
        </w:rPr>
        <w:t xml:space="preserve"> </w:t>
      </w:r>
      <w:r w:rsidRPr="000D2481">
        <w:rPr>
          <w:sz w:val="18"/>
        </w:rPr>
        <w:t>yapılan</w:t>
      </w:r>
      <w:r w:rsidRPr="000D2481" w:rsidR="007C20E2">
        <w:rPr>
          <w:sz w:val="18"/>
        </w:rPr>
        <w:t xml:space="preserve"> </w:t>
      </w:r>
      <w:r w:rsidRPr="000D2481">
        <w:rPr>
          <w:sz w:val="18"/>
        </w:rPr>
        <w:t>yatırımların</w:t>
      </w:r>
      <w:r w:rsidRPr="000D2481" w:rsidR="007C20E2">
        <w:rPr>
          <w:sz w:val="18"/>
        </w:rPr>
        <w:t xml:space="preserve"> </w:t>
      </w:r>
      <w:r w:rsidRPr="000D2481">
        <w:rPr>
          <w:sz w:val="18"/>
        </w:rPr>
        <w:t>toplamı</w:t>
      </w:r>
      <w:r w:rsidRPr="000D2481" w:rsidR="007C20E2">
        <w:rPr>
          <w:sz w:val="18"/>
        </w:rPr>
        <w:t xml:space="preserve"> </w:t>
      </w:r>
      <w:r w:rsidRPr="000D2481">
        <w:rPr>
          <w:sz w:val="18"/>
        </w:rPr>
        <w:t>8</w:t>
      </w:r>
      <w:r w:rsidRPr="000D2481" w:rsidR="007C20E2">
        <w:rPr>
          <w:sz w:val="18"/>
        </w:rPr>
        <w:t xml:space="preserve"> </w:t>
      </w:r>
      <w:r w:rsidRPr="000D2481">
        <w:rPr>
          <w:sz w:val="18"/>
        </w:rPr>
        <w:t>milyar,</w:t>
      </w:r>
      <w:r w:rsidRPr="000D2481" w:rsidR="007C20E2">
        <w:rPr>
          <w:sz w:val="18"/>
        </w:rPr>
        <w:t xml:space="preserve"> </w:t>
      </w:r>
      <w:r w:rsidRPr="000D2481">
        <w:rPr>
          <w:sz w:val="18"/>
        </w:rPr>
        <w:t>eski</w:t>
      </w:r>
      <w:r w:rsidRPr="000D2481" w:rsidR="007C20E2">
        <w:rPr>
          <w:sz w:val="18"/>
        </w:rPr>
        <w:t xml:space="preserve"> </w:t>
      </w:r>
      <w:r w:rsidRPr="000D2481">
        <w:rPr>
          <w:sz w:val="18"/>
        </w:rPr>
        <w:t>parayla</w:t>
      </w:r>
      <w:r w:rsidRPr="000D2481" w:rsidR="007C20E2">
        <w:rPr>
          <w:sz w:val="18"/>
        </w:rPr>
        <w:t xml:space="preserve"> </w:t>
      </w:r>
      <w:r w:rsidRPr="000D2481">
        <w:rPr>
          <w:sz w:val="18"/>
        </w:rPr>
        <w:t>8</w:t>
      </w:r>
      <w:r w:rsidRPr="000D2481" w:rsidR="007C20E2">
        <w:rPr>
          <w:sz w:val="18"/>
        </w:rPr>
        <w:t xml:space="preserve"> </w:t>
      </w:r>
      <w:r w:rsidRPr="000D2481">
        <w:rPr>
          <w:sz w:val="18"/>
        </w:rPr>
        <w:t>katrilyon</w:t>
      </w:r>
      <w:r w:rsidRPr="000D2481" w:rsidR="007C20E2">
        <w:rPr>
          <w:sz w:val="18"/>
        </w:rPr>
        <w:t xml:space="preserve"> </w:t>
      </w:r>
      <w:r w:rsidRPr="000D2481">
        <w:rPr>
          <w:sz w:val="18"/>
        </w:rPr>
        <w:t>lira</w:t>
      </w:r>
      <w:r w:rsidRPr="000D2481" w:rsidR="007C20E2">
        <w:rPr>
          <w:sz w:val="18"/>
        </w:rPr>
        <w:t xml:space="preserve"> </w:t>
      </w:r>
      <w:r w:rsidRPr="000D2481">
        <w:rPr>
          <w:sz w:val="18"/>
        </w:rPr>
        <w:t>olmuştur.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Kırklareli</w:t>
      </w:r>
      <w:r w:rsidRPr="000D2481" w:rsidR="007C20E2">
        <w:rPr>
          <w:sz w:val="18"/>
        </w:rPr>
        <w:t xml:space="preserve"> </w:t>
      </w:r>
      <w:r w:rsidRPr="000D2481">
        <w:rPr>
          <w:sz w:val="18"/>
        </w:rPr>
        <w:t>küçük</w:t>
      </w:r>
      <w:r w:rsidRPr="000D2481" w:rsidR="007C20E2">
        <w:rPr>
          <w:sz w:val="18"/>
        </w:rPr>
        <w:t xml:space="preserve"> </w:t>
      </w:r>
      <w:r w:rsidRPr="000D2481">
        <w:rPr>
          <w:sz w:val="18"/>
        </w:rPr>
        <w:t>bir</w:t>
      </w:r>
      <w:r w:rsidRPr="000D2481" w:rsidR="007C20E2">
        <w:rPr>
          <w:sz w:val="18"/>
        </w:rPr>
        <w:t xml:space="preserve"> </w:t>
      </w:r>
      <w:r w:rsidRPr="000D2481">
        <w:rPr>
          <w:sz w:val="18"/>
        </w:rPr>
        <w:t>ildir</w:t>
      </w:r>
      <w:r w:rsidRPr="000D2481" w:rsidR="007C20E2">
        <w:rPr>
          <w:sz w:val="18"/>
        </w:rPr>
        <w:t xml:space="preserve"> </w:t>
      </w:r>
      <w:r w:rsidRPr="000D2481">
        <w:rPr>
          <w:sz w:val="18"/>
        </w:rPr>
        <w:t>ama</w:t>
      </w:r>
      <w:r w:rsidRPr="000D2481" w:rsidR="007C20E2">
        <w:rPr>
          <w:sz w:val="18"/>
        </w:rPr>
        <w:t xml:space="preserve"> </w:t>
      </w:r>
      <w:r w:rsidRPr="000D2481">
        <w:rPr>
          <w:sz w:val="18"/>
        </w:rPr>
        <w:t>Hükûmetimiz</w:t>
      </w:r>
      <w:r w:rsidRPr="000D2481" w:rsidR="007C20E2">
        <w:rPr>
          <w:sz w:val="18"/>
        </w:rPr>
        <w:t xml:space="preserve"> </w:t>
      </w:r>
      <w:r w:rsidRPr="000D2481">
        <w:rPr>
          <w:sz w:val="18"/>
        </w:rPr>
        <w:t>döneminde</w:t>
      </w:r>
      <w:r w:rsidRPr="000D2481" w:rsidR="007C20E2">
        <w:rPr>
          <w:sz w:val="18"/>
        </w:rPr>
        <w:t xml:space="preserve"> </w:t>
      </w:r>
      <w:r w:rsidRPr="000D2481">
        <w:rPr>
          <w:sz w:val="18"/>
        </w:rPr>
        <w:t>inanılmaz</w:t>
      </w:r>
      <w:r w:rsidRPr="000D2481" w:rsidR="007C20E2">
        <w:rPr>
          <w:sz w:val="18"/>
        </w:rPr>
        <w:t xml:space="preserve"> </w:t>
      </w:r>
      <w:r w:rsidRPr="000D2481">
        <w:rPr>
          <w:sz w:val="18"/>
        </w:rPr>
        <w:t>önemli</w:t>
      </w:r>
      <w:r w:rsidRPr="000D2481" w:rsidR="007C20E2">
        <w:rPr>
          <w:sz w:val="18"/>
        </w:rPr>
        <w:t xml:space="preserve"> </w:t>
      </w:r>
      <w:r w:rsidRPr="000D2481">
        <w:rPr>
          <w:sz w:val="18"/>
        </w:rPr>
        <w:t>yatırımlar</w:t>
      </w:r>
      <w:r w:rsidRPr="000D2481" w:rsidR="007C20E2">
        <w:rPr>
          <w:sz w:val="18"/>
        </w:rPr>
        <w:t xml:space="preserve"> </w:t>
      </w:r>
      <w:r w:rsidRPr="000D2481">
        <w:rPr>
          <w:sz w:val="18"/>
        </w:rPr>
        <w:t>yapılmıştır.</w:t>
      </w:r>
      <w:r w:rsidRPr="000D2481" w:rsidR="007C20E2">
        <w:rPr>
          <w:sz w:val="18"/>
        </w:rPr>
        <w:t xml:space="preserve"> </w:t>
      </w:r>
      <w:r w:rsidRPr="000D2481">
        <w:rPr>
          <w:sz w:val="18"/>
        </w:rPr>
        <w:t>Güzel</w:t>
      </w:r>
      <w:r w:rsidRPr="000D2481" w:rsidR="007C20E2">
        <w:rPr>
          <w:sz w:val="18"/>
        </w:rPr>
        <w:t xml:space="preserve"> </w:t>
      </w:r>
      <w:r w:rsidRPr="000D2481">
        <w:rPr>
          <w:sz w:val="18"/>
        </w:rPr>
        <w:t>Kırklareli’mize</w:t>
      </w:r>
      <w:r w:rsidRPr="000D2481" w:rsidR="007C20E2">
        <w:rPr>
          <w:sz w:val="18"/>
        </w:rPr>
        <w:t xml:space="preserve"> </w:t>
      </w:r>
      <w:r w:rsidRPr="000D2481">
        <w:rPr>
          <w:sz w:val="18"/>
        </w:rPr>
        <w:t>yapılan</w:t>
      </w:r>
      <w:r w:rsidRPr="000D2481" w:rsidR="007C20E2">
        <w:rPr>
          <w:sz w:val="18"/>
        </w:rPr>
        <w:t xml:space="preserve"> </w:t>
      </w:r>
      <w:r w:rsidRPr="000D2481">
        <w:rPr>
          <w:sz w:val="18"/>
        </w:rPr>
        <w:t>yatırımları</w:t>
      </w:r>
      <w:r w:rsidRPr="000D2481" w:rsidR="007C20E2">
        <w:rPr>
          <w:sz w:val="18"/>
        </w:rPr>
        <w:t xml:space="preserve"> </w:t>
      </w:r>
      <w:r w:rsidRPr="000D2481">
        <w:rPr>
          <w:sz w:val="18"/>
        </w:rPr>
        <w:t>burada</w:t>
      </w:r>
      <w:r w:rsidRPr="000D2481" w:rsidR="007C20E2">
        <w:rPr>
          <w:sz w:val="18"/>
        </w:rPr>
        <w:t xml:space="preserve"> </w:t>
      </w:r>
      <w:r w:rsidRPr="000D2481">
        <w:rPr>
          <w:sz w:val="18"/>
        </w:rPr>
        <w:t>beş</w:t>
      </w:r>
      <w:r w:rsidRPr="000D2481" w:rsidR="007C20E2">
        <w:rPr>
          <w:sz w:val="18"/>
        </w:rPr>
        <w:t xml:space="preserve"> </w:t>
      </w:r>
      <w:r w:rsidRPr="000D2481">
        <w:rPr>
          <w:sz w:val="18"/>
        </w:rPr>
        <w:t>dakikada</w:t>
      </w:r>
      <w:r w:rsidRPr="000D2481" w:rsidR="007C20E2">
        <w:rPr>
          <w:sz w:val="18"/>
        </w:rPr>
        <w:t xml:space="preserve"> </w:t>
      </w:r>
      <w:r w:rsidRPr="000D2481">
        <w:rPr>
          <w:sz w:val="18"/>
        </w:rPr>
        <w:t>anlatmaya</w:t>
      </w:r>
      <w:r w:rsidRPr="000D2481" w:rsidR="007C20E2">
        <w:rPr>
          <w:sz w:val="18"/>
        </w:rPr>
        <w:t xml:space="preserve"> </w:t>
      </w:r>
      <w:r w:rsidRPr="000D2481">
        <w:rPr>
          <w:sz w:val="18"/>
        </w:rPr>
        <w:t>fırsat</w:t>
      </w:r>
      <w:r w:rsidRPr="000D2481" w:rsidR="007C20E2">
        <w:rPr>
          <w:sz w:val="18"/>
        </w:rPr>
        <w:t xml:space="preserve"> </w:t>
      </w:r>
      <w:r w:rsidRPr="000D2481">
        <w:rPr>
          <w:sz w:val="18"/>
        </w:rPr>
        <w:t>yok,</w:t>
      </w:r>
      <w:r w:rsidRPr="000D2481" w:rsidR="007C20E2">
        <w:rPr>
          <w:sz w:val="18"/>
        </w:rPr>
        <w:t xml:space="preserve"> </w:t>
      </w:r>
      <w:r w:rsidRPr="000D2481">
        <w:rPr>
          <w:sz w:val="18"/>
        </w:rPr>
        <w:t>bunun</w:t>
      </w:r>
      <w:r w:rsidRPr="000D2481" w:rsidR="007C20E2">
        <w:rPr>
          <w:sz w:val="18"/>
        </w:rPr>
        <w:t xml:space="preserve"> </w:t>
      </w:r>
      <w:r w:rsidRPr="000D2481">
        <w:rPr>
          <w:sz w:val="18"/>
        </w:rPr>
        <w:t>için</w:t>
      </w:r>
      <w:r w:rsidRPr="000D2481" w:rsidR="007C20E2">
        <w:rPr>
          <w:sz w:val="18"/>
        </w:rPr>
        <w:t xml:space="preserve"> </w:t>
      </w:r>
      <w:r w:rsidRPr="000D2481">
        <w:rPr>
          <w:sz w:val="18"/>
        </w:rPr>
        <w:t>bir</w:t>
      </w:r>
      <w:r w:rsidRPr="000D2481" w:rsidR="007C20E2">
        <w:rPr>
          <w:sz w:val="18"/>
        </w:rPr>
        <w:t xml:space="preserve"> </w:t>
      </w:r>
      <w:r w:rsidRPr="000D2481">
        <w:rPr>
          <w:sz w:val="18"/>
        </w:rPr>
        <w:t>saate</w:t>
      </w:r>
      <w:r w:rsidRPr="000D2481" w:rsidR="007C20E2">
        <w:rPr>
          <w:sz w:val="18"/>
        </w:rPr>
        <w:t xml:space="preserve"> </w:t>
      </w:r>
      <w:r w:rsidRPr="000D2481">
        <w:rPr>
          <w:sz w:val="18"/>
        </w:rPr>
        <w:t>ihtiyaç</w:t>
      </w:r>
      <w:r w:rsidRPr="000D2481" w:rsidR="007C20E2">
        <w:rPr>
          <w:sz w:val="18"/>
        </w:rPr>
        <w:t xml:space="preserve"> </w:t>
      </w:r>
      <w:r w:rsidRPr="000D2481">
        <w:rPr>
          <w:sz w:val="18"/>
        </w:rPr>
        <w:t>var.</w:t>
      </w:r>
      <w:r w:rsidRPr="000D2481" w:rsidR="007C20E2">
        <w:rPr>
          <w:sz w:val="18"/>
        </w:rPr>
        <w:t xml:space="preserve"> </w:t>
      </w:r>
      <w:r w:rsidRPr="000D2481">
        <w:rPr>
          <w:sz w:val="18"/>
        </w:rPr>
        <w:t>Ben</w:t>
      </w:r>
      <w:r w:rsidRPr="000D2481" w:rsidR="007C20E2">
        <w:rPr>
          <w:sz w:val="18"/>
        </w:rPr>
        <w:t xml:space="preserve"> </w:t>
      </w:r>
      <w:r w:rsidRPr="000D2481">
        <w:rPr>
          <w:sz w:val="18"/>
        </w:rPr>
        <w:t>güzel</w:t>
      </w:r>
      <w:r w:rsidRPr="000D2481" w:rsidR="007C20E2">
        <w:rPr>
          <w:sz w:val="18"/>
        </w:rPr>
        <w:t xml:space="preserve"> </w:t>
      </w:r>
      <w:r w:rsidRPr="000D2481">
        <w:rPr>
          <w:sz w:val="18"/>
        </w:rPr>
        <w:t>Kırklare’miz</w:t>
      </w:r>
      <w:r w:rsidRPr="000D2481" w:rsidR="007C20E2">
        <w:rPr>
          <w:sz w:val="18"/>
        </w:rPr>
        <w:t xml:space="preserve"> </w:t>
      </w:r>
      <w:r w:rsidRPr="000D2481">
        <w:rPr>
          <w:sz w:val="18"/>
        </w:rPr>
        <w:t>anlatılmaz,</w:t>
      </w:r>
      <w:r w:rsidRPr="000D2481" w:rsidR="007C20E2">
        <w:rPr>
          <w:sz w:val="18"/>
        </w:rPr>
        <w:t xml:space="preserve"> </w:t>
      </w:r>
      <w:r w:rsidRPr="000D2481">
        <w:rPr>
          <w:sz w:val="18"/>
        </w:rPr>
        <w:t>yaşanır</w:t>
      </w:r>
      <w:r w:rsidRPr="000D2481" w:rsidR="007C20E2">
        <w:rPr>
          <w:sz w:val="18"/>
        </w:rPr>
        <w:t xml:space="preserve"> </w:t>
      </w:r>
      <w:r w:rsidRPr="000D2481">
        <w:rPr>
          <w:sz w:val="18"/>
        </w:rPr>
        <w:t>diyorum.</w:t>
      </w:r>
      <w:r w:rsidRPr="000D2481" w:rsidR="007C20E2">
        <w:rPr>
          <w:sz w:val="18"/>
        </w:rPr>
        <w:t xml:space="preserve"> </w:t>
      </w:r>
      <w:r w:rsidRPr="000D2481">
        <w:rPr>
          <w:sz w:val="18"/>
        </w:rPr>
        <w:t>Önümüzdeki</w:t>
      </w:r>
      <w:r w:rsidRPr="000D2481" w:rsidR="007C20E2">
        <w:rPr>
          <w:sz w:val="18"/>
        </w:rPr>
        <w:t xml:space="preserve"> </w:t>
      </w:r>
      <w:r w:rsidRPr="000D2481">
        <w:rPr>
          <w:sz w:val="18"/>
        </w:rPr>
        <w:t>pazar</w:t>
      </w:r>
      <w:r w:rsidRPr="000D2481" w:rsidR="007C20E2">
        <w:rPr>
          <w:sz w:val="18"/>
        </w:rPr>
        <w:t xml:space="preserve"> </w:t>
      </w:r>
      <w:r w:rsidRPr="000D2481">
        <w:rPr>
          <w:sz w:val="18"/>
        </w:rPr>
        <w:t>günü</w:t>
      </w:r>
      <w:r w:rsidRPr="000D2481" w:rsidR="007C20E2">
        <w:rPr>
          <w:sz w:val="18"/>
        </w:rPr>
        <w:t xml:space="preserve"> </w:t>
      </w:r>
      <w:r w:rsidRPr="000D2481">
        <w:rPr>
          <w:sz w:val="18"/>
        </w:rPr>
        <w:t>Hıdırellez,</w:t>
      </w:r>
      <w:r w:rsidRPr="000D2481" w:rsidR="007C20E2">
        <w:rPr>
          <w:sz w:val="18"/>
        </w:rPr>
        <w:t xml:space="preserve"> </w:t>
      </w:r>
      <w:r w:rsidRPr="000D2481">
        <w:rPr>
          <w:sz w:val="18"/>
        </w:rPr>
        <w:t>tüm</w:t>
      </w:r>
      <w:r w:rsidRPr="000D2481" w:rsidR="007C20E2">
        <w:rPr>
          <w:sz w:val="18"/>
        </w:rPr>
        <w:t xml:space="preserve"> </w:t>
      </w:r>
      <w:r w:rsidRPr="000D2481">
        <w:rPr>
          <w:sz w:val="18"/>
        </w:rPr>
        <w:t>milletvekillerini,</w:t>
      </w:r>
      <w:r w:rsidRPr="000D2481" w:rsidR="007C20E2">
        <w:rPr>
          <w:sz w:val="18"/>
        </w:rPr>
        <w:t xml:space="preserve"> </w:t>
      </w:r>
      <w:r w:rsidRPr="000D2481">
        <w:rPr>
          <w:sz w:val="18"/>
        </w:rPr>
        <w:t>başta</w:t>
      </w:r>
      <w:r w:rsidRPr="000D2481" w:rsidR="007C20E2">
        <w:rPr>
          <w:sz w:val="18"/>
        </w:rPr>
        <w:t xml:space="preserve"> </w:t>
      </w:r>
      <w:r w:rsidRPr="000D2481">
        <w:rPr>
          <w:sz w:val="18"/>
        </w:rPr>
        <w:t>Sayın</w:t>
      </w:r>
      <w:r w:rsidRPr="000D2481" w:rsidR="007C20E2">
        <w:rPr>
          <w:sz w:val="18"/>
        </w:rPr>
        <w:t xml:space="preserve"> </w:t>
      </w:r>
      <w:r w:rsidRPr="000D2481">
        <w:rPr>
          <w:sz w:val="18"/>
        </w:rPr>
        <w:t>Başkanımızı</w:t>
      </w:r>
      <w:r w:rsidRPr="000D2481" w:rsidR="007C20E2">
        <w:rPr>
          <w:sz w:val="18"/>
        </w:rPr>
        <w:t xml:space="preserve"> </w:t>
      </w:r>
      <w:r w:rsidRPr="000D2481">
        <w:rPr>
          <w:sz w:val="18"/>
        </w:rPr>
        <w:t>ilimize</w:t>
      </w:r>
      <w:r w:rsidRPr="000D2481" w:rsidR="007C20E2">
        <w:rPr>
          <w:sz w:val="18"/>
        </w:rPr>
        <w:t xml:space="preserve"> </w:t>
      </w:r>
      <w:r w:rsidRPr="000D2481">
        <w:rPr>
          <w:sz w:val="18"/>
        </w:rPr>
        <w:t>davet</w:t>
      </w:r>
      <w:r w:rsidRPr="000D2481" w:rsidR="007C20E2">
        <w:rPr>
          <w:sz w:val="18"/>
        </w:rPr>
        <w:t xml:space="preserve"> </w:t>
      </w:r>
      <w:r w:rsidRPr="000D2481">
        <w:rPr>
          <w:sz w:val="18"/>
        </w:rPr>
        <w:t>ediyorum.</w:t>
      </w:r>
    </w:p>
    <w:p w:rsidRPr="000D2481" w:rsidR="00DE6BBE" w:rsidP="000D2481" w:rsidRDefault="00DE6BBE">
      <w:pPr>
        <w:pStyle w:val="GENELKURUL"/>
        <w:spacing w:line="240" w:lineRule="auto"/>
        <w:rPr>
          <w:sz w:val="18"/>
        </w:rPr>
      </w:pPr>
      <w:r w:rsidRPr="000D2481">
        <w:rPr>
          <w:sz w:val="18"/>
        </w:rPr>
        <w:t>Hemşehrilerimi</w:t>
      </w:r>
      <w:r w:rsidRPr="000D2481" w:rsidR="007C20E2">
        <w:rPr>
          <w:sz w:val="18"/>
        </w:rPr>
        <w:t xml:space="preserve"> </w:t>
      </w:r>
      <w:r w:rsidRPr="000D2481">
        <w:rPr>
          <w:sz w:val="18"/>
        </w:rPr>
        <w:t>ve</w:t>
      </w:r>
      <w:r w:rsidRPr="000D2481" w:rsidR="007C20E2">
        <w:rPr>
          <w:sz w:val="18"/>
        </w:rPr>
        <w:t xml:space="preserve"> </w:t>
      </w:r>
      <w:r w:rsidRPr="000D2481">
        <w:rPr>
          <w:sz w:val="18"/>
        </w:rPr>
        <w:t>aziz</w:t>
      </w:r>
      <w:r w:rsidRPr="000D2481" w:rsidR="007C20E2">
        <w:rPr>
          <w:sz w:val="18"/>
        </w:rPr>
        <w:t xml:space="preserve"> </w:t>
      </w:r>
      <w:r w:rsidRPr="000D2481">
        <w:rPr>
          <w:sz w:val="18"/>
        </w:rPr>
        <w:t>milletimizi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Minsolmaz.</w:t>
      </w:r>
    </w:p>
    <w:p w:rsidRPr="000D2481" w:rsidR="00DE6BBE" w:rsidP="000D2481" w:rsidRDefault="00DE6BBE">
      <w:pPr>
        <w:pStyle w:val="GENELKURUL"/>
        <w:spacing w:line="240" w:lineRule="auto"/>
        <w:rPr>
          <w:sz w:val="18"/>
        </w:rPr>
      </w:pPr>
      <w:r w:rsidRPr="000D2481">
        <w:rPr>
          <w:sz w:val="18"/>
        </w:rPr>
        <w:t>Şimdi,</w:t>
      </w:r>
      <w:r w:rsidRPr="000D2481" w:rsidR="007C20E2">
        <w:rPr>
          <w:sz w:val="18"/>
        </w:rPr>
        <w:t xml:space="preserve"> </w:t>
      </w:r>
      <w:r w:rsidRPr="000D2481">
        <w:rPr>
          <w:sz w:val="18"/>
        </w:rPr>
        <w:t>sisteme</w:t>
      </w:r>
      <w:r w:rsidRPr="000D2481" w:rsidR="007C20E2">
        <w:rPr>
          <w:sz w:val="18"/>
        </w:rPr>
        <w:t xml:space="preserve"> </w:t>
      </w:r>
      <w:r w:rsidRPr="000D2481">
        <w:rPr>
          <w:sz w:val="18"/>
        </w:rPr>
        <w:t>giren</w:t>
      </w:r>
      <w:r w:rsidRPr="000D2481" w:rsidR="007C20E2">
        <w:rPr>
          <w:sz w:val="18"/>
        </w:rPr>
        <w:t xml:space="preserve"> </w:t>
      </w:r>
      <w:r w:rsidRPr="000D2481">
        <w:rPr>
          <w:sz w:val="18"/>
        </w:rPr>
        <w:t>15</w:t>
      </w:r>
      <w:r w:rsidRPr="000D2481" w:rsidR="007C20E2">
        <w:rPr>
          <w:sz w:val="18"/>
        </w:rPr>
        <w:t xml:space="preserve"> </w:t>
      </w:r>
      <w:r w:rsidRPr="000D2481">
        <w:rPr>
          <w:sz w:val="18"/>
        </w:rPr>
        <w:t>milletvekiline</w:t>
      </w:r>
      <w:r w:rsidRPr="000D2481" w:rsidR="007C20E2">
        <w:rPr>
          <w:sz w:val="18"/>
        </w:rPr>
        <w:t xml:space="preserve"> </w:t>
      </w:r>
      <w:r w:rsidRPr="000D2481">
        <w:rPr>
          <w:sz w:val="18"/>
        </w:rPr>
        <w:t>yerlerinden</w:t>
      </w:r>
      <w:r w:rsidRPr="000D2481" w:rsidR="007C20E2">
        <w:rPr>
          <w:sz w:val="18"/>
        </w:rPr>
        <w:t xml:space="preserve"> </w:t>
      </w:r>
      <w:r w:rsidRPr="000D2481">
        <w:rPr>
          <w:sz w:val="18"/>
        </w:rPr>
        <w:t>birer</w:t>
      </w:r>
      <w:r w:rsidRPr="000D2481" w:rsidR="007C20E2">
        <w:rPr>
          <w:sz w:val="18"/>
        </w:rPr>
        <w:t xml:space="preserve"> </w:t>
      </w:r>
      <w:r w:rsidRPr="000D2481">
        <w:rPr>
          <w:sz w:val="18"/>
        </w:rPr>
        <w:t>dakikalık</w:t>
      </w:r>
      <w:r w:rsidRPr="000D2481" w:rsidR="007C20E2">
        <w:rPr>
          <w:sz w:val="18"/>
        </w:rPr>
        <w:t xml:space="preserve"> </w:t>
      </w:r>
      <w:r w:rsidRPr="000D2481">
        <w:rPr>
          <w:sz w:val="18"/>
        </w:rPr>
        <w:t>söz</w:t>
      </w:r>
      <w:r w:rsidRPr="000D2481" w:rsidR="007C20E2">
        <w:rPr>
          <w:sz w:val="18"/>
        </w:rPr>
        <w:t xml:space="preserve"> </w:t>
      </w:r>
      <w:r w:rsidRPr="000D2481">
        <w:rPr>
          <w:sz w:val="18"/>
        </w:rPr>
        <w:t>vereceğim.</w:t>
      </w:r>
    </w:p>
    <w:p w:rsidRPr="000D2481" w:rsidR="00DE6BBE" w:rsidP="000D2481" w:rsidRDefault="00DE6BBE">
      <w:pPr>
        <w:pStyle w:val="GENELKURUL"/>
        <w:spacing w:line="240" w:lineRule="auto"/>
        <w:rPr>
          <w:sz w:val="18"/>
        </w:rPr>
      </w:pPr>
      <w:r w:rsidRPr="000D2481">
        <w:rPr>
          <w:sz w:val="18"/>
        </w:rPr>
        <w:t>Söz</w:t>
      </w:r>
      <w:r w:rsidRPr="000D2481" w:rsidR="007C20E2">
        <w:rPr>
          <w:sz w:val="18"/>
        </w:rPr>
        <w:t xml:space="preserve"> </w:t>
      </w:r>
      <w:r w:rsidRPr="000D2481">
        <w:rPr>
          <w:sz w:val="18"/>
        </w:rPr>
        <w:t>vereceğim</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milletvekillerinin</w:t>
      </w:r>
      <w:r w:rsidRPr="000D2481" w:rsidR="007C20E2">
        <w:rPr>
          <w:sz w:val="18"/>
        </w:rPr>
        <w:t xml:space="preserve"> </w:t>
      </w:r>
      <w:r w:rsidRPr="000D2481">
        <w:rPr>
          <w:sz w:val="18"/>
        </w:rPr>
        <w:t>isimlerini</w:t>
      </w:r>
      <w:r w:rsidRPr="000D2481" w:rsidR="007C20E2">
        <w:rPr>
          <w:sz w:val="18"/>
        </w:rPr>
        <w:t xml:space="preserve"> </w:t>
      </w:r>
      <w:r w:rsidRPr="000D2481">
        <w:rPr>
          <w:sz w:val="18"/>
        </w:rPr>
        <w:t>okuyorum:</w:t>
      </w:r>
      <w:r w:rsidRPr="000D2481" w:rsidR="007C20E2">
        <w:rPr>
          <w:sz w:val="18"/>
        </w:rPr>
        <w:t xml:space="preserve"> </w:t>
      </w:r>
      <w:r w:rsidRPr="000D2481">
        <w:rPr>
          <w:sz w:val="18"/>
        </w:rPr>
        <w:t>Sayın</w:t>
      </w:r>
      <w:r w:rsidRPr="000D2481" w:rsidR="007C20E2">
        <w:rPr>
          <w:sz w:val="18"/>
        </w:rPr>
        <w:t xml:space="preserve"> </w:t>
      </w:r>
      <w:r w:rsidRPr="000D2481">
        <w:rPr>
          <w:sz w:val="18"/>
        </w:rPr>
        <w:t>Doğan,</w:t>
      </w:r>
      <w:r w:rsidRPr="000D2481" w:rsidR="007C20E2">
        <w:rPr>
          <w:sz w:val="18"/>
        </w:rPr>
        <w:t xml:space="preserve"> </w:t>
      </w:r>
      <w:r w:rsidRPr="000D2481">
        <w:rPr>
          <w:sz w:val="18"/>
        </w:rPr>
        <w:t>Sayın</w:t>
      </w:r>
      <w:r w:rsidRPr="000D2481" w:rsidR="007C20E2">
        <w:rPr>
          <w:sz w:val="18"/>
        </w:rPr>
        <w:t xml:space="preserve"> </w:t>
      </w:r>
      <w:r w:rsidRPr="000D2481">
        <w:rPr>
          <w:sz w:val="18"/>
        </w:rPr>
        <w:t>Engin’in</w:t>
      </w:r>
      <w:r w:rsidRPr="000D2481" w:rsidR="007C20E2">
        <w:rPr>
          <w:sz w:val="18"/>
        </w:rPr>
        <w:t xml:space="preserve"> </w:t>
      </w:r>
      <w:r w:rsidRPr="000D2481">
        <w:rPr>
          <w:sz w:val="18"/>
        </w:rPr>
        <w:t>yerine</w:t>
      </w:r>
      <w:r w:rsidRPr="000D2481" w:rsidR="007C20E2">
        <w:rPr>
          <w:sz w:val="18"/>
        </w:rPr>
        <w:t xml:space="preserve"> </w:t>
      </w:r>
      <w:r w:rsidRPr="000D2481">
        <w:rPr>
          <w:sz w:val="18"/>
        </w:rPr>
        <w:t>Sayın</w:t>
      </w:r>
      <w:r w:rsidRPr="000D2481" w:rsidR="007C20E2">
        <w:rPr>
          <w:sz w:val="18"/>
        </w:rPr>
        <w:t xml:space="preserve"> </w:t>
      </w:r>
      <w:r w:rsidRPr="000D2481">
        <w:rPr>
          <w:sz w:val="18"/>
        </w:rPr>
        <w:t>Çamak,</w:t>
      </w:r>
      <w:r w:rsidRPr="000D2481" w:rsidR="007C20E2">
        <w:rPr>
          <w:sz w:val="18"/>
        </w:rPr>
        <w:t xml:space="preserve"> </w:t>
      </w:r>
      <w:r w:rsidRPr="000D2481">
        <w:rPr>
          <w:sz w:val="18"/>
        </w:rPr>
        <w:t>Sayın</w:t>
      </w:r>
      <w:r w:rsidRPr="000D2481" w:rsidR="007C20E2">
        <w:rPr>
          <w:sz w:val="18"/>
        </w:rPr>
        <w:t xml:space="preserve"> </w:t>
      </w:r>
      <w:r w:rsidRPr="000D2481">
        <w:rPr>
          <w:sz w:val="18"/>
        </w:rPr>
        <w:t>Taşkın,</w:t>
      </w:r>
      <w:r w:rsidRPr="000D2481" w:rsidR="007C20E2">
        <w:rPr>
          <w:sz w:val="18"/>
        </w:rPr>
        <w:t xml:space="preserve"> </w:t>
      </w:r>
      <w:r w:rsidRPr="000D2481">
        <w:rPr>
          <w:sz w:val="18"/>
        </w:rPr>
        <w:t>Sayın</w:t>
      </w:r>
      <w:r w:rsidRPr="000D2481" w:rsidR="007C20E2">
        <w:rPr>
          <w:sz w:val="18"/>
        </w:rPr>
        <w:t xml:space="preserve"> </w:t>
      </w:r>
      <w:r w:rsidRPr="000D2481">
        <w:rPr>
          <w:sz w:val="18"/>
        </w:rPr>
        <w:t>Kılıç,</w:t>
      </w:r>
      <w:r w:rsidRPr="000D2481" w:rsidR="007C20E2">
        <w:rPr>
          <w:sz w:val="18"/>
        </w:rPr>
        <w:t xml:space="preserve"> </w:t>
      </w:r>
      <w:r w:rsidRPr="000D2481">
        <w:rPr>
          <w:sz w:val="18"/>
        </w:rPr>
        <w:t>Sayın</w:t>
      </w:r>
      <w:r w:rsidRPr="000D2481" w:rsidR="007C20E2">
        <w:rPr>
          <w:sz w:val="18"/>
        </w:rPr>
        <w:t xml:space="preserve"> </w:t>
      </w:r>
      <w:r w:rsidRPr="000D2481">
        <w:rPr>
          <w:sz w:val="18"/>
        </w:rPr>
        <w:t>Tunç’un</w:t>
      </w:r>
      <w:r w:rsidRPr="000D2481" w:rsidR="007C20E2">
        <w:rPr>
          <w:sz w:val="18"/>
        </w:rPr>
        <w:t xml:space="preserve"> </w:t>
      </w:r>
      <w:r w:rsidRPr="000D2481">
        <w:rPr>
          <w:sz w:val="18"/>
        </w:rPr>
        <w:t>yerine</w:t>
      </w:r>
      <w:r w:rsidRPr="000D2481" w:rsidR="007C20E2">
        <w:rPr>
          <w:sz w:val="18"/>
        </w:rPr>
        <w:t xml:space="preserve"> </w:t>
      </w:r>
      <w:r w:rsidRPr="000D2481">
        <w:rPr>
          <w:sz w:val="18"/>
        </w:rPr>
        <w:t>Sayın</w:t>
      </w:r>
      <w:r w:rsidRPr="000D2481" w:rsidR="007C20E2">
        <w:rPr>
          <w:sz w:val="18"/>
        </w:rPr>
        <w:t xml:space="preserve"> </w:t>
      </w:r>
      <w:r w:rsidRPr="000D2481">
        <w:rPr>
          <w:sz w:val="18"/>
        </w:rPr>
        <w:t>Sürekli,</w:t>
      </w:r>
      <w:r w:rsidRPr="000D2481" w:rsidR="007C20E2">
        <w:rPr>
          <w:sz w:val="18"/>
        </w:rPr>
        <w:t xml:space="preserve"> </w:t>
      </w:r>
      <w:r w:rsidRPr="000D2481">
        <w:rPr>
          <w:sz w:val="18"/>
        </w:rPr>
        <w:t>Sayın</w:t>
      </w:r>
      <w:r w:rsidRPr="000D2481" w:rsidR="007C20E2">
        <w:rPr>
          <w:sz w:val="18"/>
        </w:rPr>
        <w:t xml:space="preserve"> </w:t>
      </w:r>
      <w:r w:rsidRPr="000D2481">
        <w:rPr>
          <w:sz w:val="18"/>
        </w:rPr>
        <w:t>Arslan,</w:t>
      </w:r>
      <w:r w:rsidRPr="000D2481" w:rsidR="007C20E2">
        <w:rPr>
          <w:sz w:val="18"/>
        </w:rPr>
        <w:t xml:space="preserve"> </w:t>
      </w:r>
      <w:r w:rsidRPr="000D2481">
        <w:rPr>
          <w:sz w:val="18"/>
        </w:rPr>
        <w:t>Sayın</w:t>
      </w:r>
      <w:r w:rsidRPr="000D2481" w:rsidR="007C20E2">
        <w:rPr>
          <w:sz w:val="18"/>
        </w:rPr>
        <w:t xml:space="preserve"> </w:t>
      </w:r>
      <w:r w:rsidRPr="000D2481">
        <w:rPr>
          <w:sz w:val="18"/>
        </w:rPr>
        <w:t>Kurt’un</w:t>
      </w:r>
      <w:r w:rsidRPr="000D2481" w:rsidR="007C20E2">
        <w:rPr>
          <w:sz w:val="18"/>
        </w:rPr>
        <w:t xml:space="preserve"> </w:t>
      </w:r>
      <w:r w:rsidRPr="000D2481">
        <w:rPr>
          <w:sz w:val="18"/>
        </w:rPr>
        <w:t>yerine</w:t>
      </w:r>
      <w:r w:rsidRPr="000D2481" w:rsidR="007C20E2">
        <w:rPr>
          <w:sz w:val="18"/>
        </w:rPr>
        <w:t xml:space="preserve"> </w:t>
      </w:r>
      <w:r w:rsidRPr="000D2481">
        <w:rPr>
          <w:sz w:val="18"/>
        </w:rPr>
        <w:t>Sayın</w:t>
      </w:r>
      <w:r w:rsidRPr="000D2481" w:rsidR="007C20E2">
        <w:rPr>
          <w:sz w:val="18"/>
        </w:rPr>
        <w:t xml:space="preserve"> </w:t>
      </w:r>
      <w:r w:rsidRPr="000D2481">
        <w:rPr>
          <w:sz w:val="18"/>
        </w:rPr>
        <w:t>Cora,</w:t>
      </w:r>
      <w:r w:rsidRPr="000D2481" w:rsidR="007C20E2">
        <w:rPr>
          <w:sz w:val="18"/>
        </w:rPr>
        <w:t xml:space="preserve"> </w:t>
      </w:r>
      <w:r w:rsidRPr="000D2481">
        <w:rPr>
          <w:sz w:val="18"/>
        </w:rPr>
        <w:t>Sayın</w:t>
      </w:r>
      <w:r w:rsidRPr="000D2481" w:rsidR="007C20E2">
        <w:rPr>
          <w:sz w:val="18"/>
        </w:rPr>
        <w:t xml:space="preserve"> </w:t>
      </w:r>
      <w:r w:rsidRPr="000D2481">
        <w:rPr>
          <w:sz w:val="18"/>
        </w:rPr>
        <w:t>Şeker,</w:t>
      </w:r>
      <w:r w:rsidRPr="000D2481" w:rsidR="007C20E2">
        <w:rPr>
          <w:sz w:val="18"/>
        </w:rPr>
        <w:t xml:space="preserve"> </w:t>
      </w:r>
      <w:r w:rsidRPr="000D2481">
        <w:rPr>
          <w:sz w:val="18"/>
        </w:rPr>
        <w:t>Sayın</w:t>
      </w:r>
      <w:r w:rsidRPr="000D2481" w:rsidR="007C20E2">
        <w:rPr>
          <w:sz w:val="18"/>
        </w:rPr>
        <w:t xml:space="preserve"> </w:t>
      </w:r>
      <w:r w:rsidRPr="000D2481">
        <w:rPr>
          <w:sz w:val="18"/>
        </w:rPr>
        <w:t>Özdiş,</w:t>
      </w:r>
      <w:r w:rsidRPr="000D2481" w:rsidR="007C20E2">
        <w:rPr>
          <w:sz w:val="18"/>
        </w:rPr>
        <w:t xml:space="preserve"> </w:t>
      </w:r>
      <w:r w:rsidRPr="000D2481">
        <w:rPr>
          <w:sz w:val="18"/>
        </w:rPr>
        <w:t>Sayın</w:t>
      </w:r>
      <w:r w:rsidRPr="000D2481" w:rsidR="007C20E2">
        <w:rPr>
          <w:sz w:val="18"/>
        </w:rPr>
        <w:t xml:space="preserve"> </w:t>
      </w:r>
      <w:r w:rsidRPr="000D2481">
        <w:rPr>
          <w:sz w:val="18"/>
        </w:rPr>
        <w:t>Kurt,</w:t>
      </w:r>
      <w:r w:rsidRPr="000D2481" w:rsidR="007C20E2">
        <w:rPr>
          <w:sz w:val="18"/>
        </w:rPr>
        <w:t xml:space="preserve"> </w:t>
      </w:r>
      <w:r w:rsidRPr="000D2481">
        <w:rPr>
          <w:sz w:val="18"/>
        </w:rPr>
        <w:t>Sayın</w:t>
      </w:r>
      <w:r w:rsidRPr="000D2481" w:rsidR="007C20E2">
        <w:rPr>
          <w:sz w:val="18"/>
        </w:rPr>
        <w:t xml:space="preserve"> </w:t>
      </w:r>
      <w:r w:rsidRPr="000D2481">
        <w:rPr>
          <w:sz w:val="18"/>
        </w:rPr>
        <w:t>Atıcı,</w:t>
      </w:r>
      <w:r w:rsidRPr="000D2481" w:rsidR="007C20E2">
        <w:rPr>
          <w:sz w:val="18"/>
        </w:rPr>
        <w:t xml:space="preserve"> </w:t>
      </w:r>
      <w:r w:rsidRPr="000D2481">
        <w:rPr>
          <w:sz w:val="18"/>
        </w:rPr>
        <w:t>Sayın</w:t>
      </w:r>
      <w:r w:rsidRPr="000D2481" w:rsidR="007C20E2">
        <w:rPr>
          <w:sz w:val="18"/>
        </w:rPr>
        <w:t xml:space="preserve"> </w:t>
      </w:r>
      <w:r w:rsidRPr="000D2481">
        <w:rPr>
          <w:sz w:val="18"/>
        </w:rPr>
        <w:t>Yaşar,</w:t>
      </w:r>
      <w:r w:rsidRPr="000D2481" w:rsidR="007C20E2">
        <w:rPr>
          <w:sz w:val="18"/>
        </w:rPr>
        <w:t xml:space="preserve"> </w:t>
      </w:r>
      <w:r w:rsidRPr="000D2481">
        <w:rPr>
          <w:sz w:val="18"/>
        </w:rPr>
        <w:t>Sayın</w:t>
      </w:r>
      <w:r w:rsidRPr="000D2481" w:rsidR="007C20E2">
        <w:rPr>
          <w:sz w:val="18"/>
        </w:rPr>
        <w:t xml:space="preserve"> </w:t>
      </w:r>
      <w:r w:rsidRPr="000D2481">
        <w:rPr>
          <w:sz w:val="18"/>
        </w:rPr>
        <w:t>Özdemir,</w:t>
      </w:r>
      <w:r w:rsidRPr="000D2481" w:rsidR="007C20E2">
        <w:rPr>
          <w:sz w:val="18"/>
        </w:rPr>
        <w:t xml:space="preserve"> </w:t>
      </w:r>
      <w:r w:rsidRPr="000D2481">
        <w:rPr>
          <w:sz w:val="18"/>
        </w:rPr>
        <w:t>Sayın</w:t>
      </w:r>
      <w:r w:rsidRPr="000D2481" w:rsidR="007C20E2">
        <w:rPr>
          <w:sz w:val="18"/>
        </w:rPr>
        <w:t xml:space="preserve"> </w:t>
      </w:r>
      <w:r w:rsidRPr="000D2481">
        <w:rPr>
          <w:sz w:val="18"/>
        </w:rPr>
        <w:t>Dedeoğlu,</w:t>
      </w:r>
      <w:r w:rsidRPr="000D2481" w:rsidR="007C20E2">
        <w:rPr>
          <w:sz w:val="18"/>
        </w:rPr>
        <w:t xml:space="preserve"> </w:t>
      </w:r>
      <w:r w:rsidRPr="000D2481">
        <w:rPr>
          <w:sz w:val="18"/>
        </w:rPr>
        <w:t>Sayın</w:t>
      </w:r>
      <w:r w:rsidRPr="000D2481" w:rsidR="007C20E2">
        <w:rPr>
          <w:sz w:val="18"/>
        </w:rPr>
        <w:t xml:space="preserve"> </w:t>
      </w:r>
      <w:r w:rsidRPr="000D2481">
        <w:rPr>
          <w:sz w:val="18"/>
        </w:rPr>
        <w:t>Tüm.</w:t>
      </w:r>
    </w:p>
    <w:p w:rsidRPr="000D2481" w:rsidR="00DE6BBE" w:rsidP="000D2481" w:rsidRDefault="00DE6BBE">
      <w:pPr>
        <w:pStyle w:val="GENELKURUL"/>
        <w:spacing w:line="240" w:lineRule="auto"/>
        <w:rPr>
          <w:sz w:val="18"/>
        </w:rPr>
      </w:pPr>
      <w:r w:rsidRPr="000D2481">
        <w:rPr>
          <w:sz w:val="18"/>
        </w:rPr>
        <w:t>Şimdi</w:t>
      </w:r>
      <w:r w:rsidRPr="000D2481" w:rsidR="007C20E2">
        <w:rPr>
          <w:sz w:val="18"/>
        </w:rPr>
        <w:t xml:space="preserve"> </w:t>
      </w:r>
      <w:r w:rsidRPr="000D2481">
        <w:rPr>
          <w:sz w:val="18"/>
        </w:rPr>
        <w:t>Sayın</w:t>
      </w:r>
      <w:r w:rsidRPr="000D2481" w:rsidR="007C20E2">
        <w:rPr>
          <w:sz w:val="18"/>
        </w:rPr>
        <w:t xml:space="preserve"> </w:t>
      </w:r>
      <w:r w:rsidRPr="000D2481">
        <w:rPr>
          <w:sz w:val="18"/>
        </w:rPr>
        <w:t>Doğan’la</w:t>
      </w:r>
      <w:r w:rsidRPr="000D2481" w:rsidR="007C20E2">
        <w:rPr>
          <w:sz w:val="18"/>
        </w:rPr>
        <w:t xml:space="preserve"> </w:t>
      </w:r>
      <w:r w:rsidRPr="000D2481">
        <w:rPr>
          <w:sz w:val="18"/>
        </w:rPr>
        <w:t>başlıyoruz.</w:t>
      </w:r>
    </w:p>
    <w:p w:rsidRPr="000D2481" w:rsidR="00DE6BBE" w:rsidP="000D2481" w:rsidRDefault="00DE6BBE">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Doğan.</w:t>
      </w:r>
    </w:p>
    <w:p w:rsidRPr="000D2481" w:rsidR="00417C86" w:rsidP="000D2481" w:rsidRDefault="00417C86">
      <w:pPr>
        <w:suppressAutoHyphens/>
        <w:ind w:left="20" w:right="60" w:firstLine="820"/>
        <w:jc w:val="both"/>
        <w:rPr>
          <w:color w:val="000000"/>
          <w:sz w:val="18"/>
        </w:rPr>
      </w:pPr>
      <w:r w:rsidRPr="000D2481">
        <w:rPr>
          <w:color w:val="000000"/>
          <w:sz w:val="18"/>
        </w:rPr>
        <w:t>V.-</w:t>
      </w:r>
      <w:r w:rsidRPr="000D2481" w:rsidR="007C20E2">
        <w:rPr>
          <w:color w:val="000000"/>
          <w:sz w:val="18"/>
        </w:rPr>
        <w:t xml:space="preserve"> </w:t>
      </w:r>
      <w:r w:rsidRPr="000D2481">
        <w:rPr>
          <w:color w:val="000000"/>
          <w:sz w:val="18"/>
        </w:rPr>
        <w:t>AÇIKLAMALAR</w:t>
      </w:r>
      <w:r w:rsidRPr="000D2481" w:rsidR="007C20E2">
        <w:rPr>
          <w:color w:val="000000"/>
          <w:sz w:val="18"/>
        </w:rPr>
        <w:t xml:space="preserve"> </w:t>
      </w:r>
      <w:r w:rsidRPr="000D2481">
        <w:rPr>
          <w:color w:val="000000"/>
          <w:sz w:val="18"/>
        </w:rPr>
        <w:t>(Devam)</w:t>
      </w:r>
    </w:p>
    <w:p w:rsidRPr="000D2481" w:rsidR="00417C86" w:rsidP="000D2481" w:rsidRDefault="00417C86">
      <w:pPr>
        <w:suppressAutoHyphens/>
        <w:ind w:left="20" w:right="60" w:firstLine="820"/>
        <w:jc w:val="both"/>
        <w:rPr>
          <w:color w:val="000000"/>
          <w:sz w:val="18"/>
        </w:rPr>
      </w:pPr>
      <w:r w:rsidRPr="000D2481">
        <w:rPr>
          <w:color w:val="000000"/>
          <w:sz w:val="18"/>
        </w:rPr>
        <w:t>3.-</w:t>
      </w:r>
      <w:r w:rsidRPr="000D2481" w:rsidR="007C20E2">
        <w:rPr>
          <w:color w:val="000000"/>
          <w:sz w:val="18"/>
        </w:rPr>
        <w:t xml:space="preserve"> </w:t>
      </w:r>
      <w:r w:rsidRPr="000D2481">
        <w:rPr>
          <w:color w:val="000000"/>
          <w:sz w:val="18"/>
        </w:rPr>
        <w:t>İstanbul</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Selina</w:t>
      </w:r>
      <w:r w:rsidRPr="000D2481" w:rsidR="007C20E2">
        <w:rPr>
          <w:color w:val="000000"/>
          <w:sz w:val="18"/>
        </w:rPr>
        <w:t xml:space="preserve"> </w:t>
      </w:r>
      <w:r w:rsidRPr="000D2481">
        <w:rPr>
          <w:color w:val="000000"/>
          <w:sz w:val="18"/>
        </w:rPr>
        <w:t>Doğan’ın,</w:t>
      </w:r>
      <w:r w:rsidRPr="000D2481" w:rsidR="007C20E2">
        <w:rPr>
          <w:color w:val="000000"/>
          <w:sz w:val="18"/>
        </w:rPr>
        <w:t xml:space="preserve"> </w:t>
      </w:r>
      <w:r w:rsidRPr="000D2481">
        <w:rPr>
          <w:color w:val="000000"/>
          <w:sz w:val="18"/>
        </w:rPr>
        <w:t>6</w:t>
      </w:r>
      <w:r w:rsidRPr="000D2481" w:rsidR="007C20E2">
        <w:rPr>
          <w:color w:val="000000"/>
          <w:sz w:val="18"/>
        </w:rPr>
        <w:t xml:space="preserve"> </w:t>
      </w:r>
      <w:r w:rsidRPr="000D2481">
        <w:rPr>
          <w:color w:val="000000"/>
          <w:sz w:val="18"/>
        </w:rPr>
        <w:t>kişinin</w:t>
      </w:r>
      <w:r w:rsidRPr="000D2481" w:rsidR="007C20E2">
        <w:rPr>
          <w:color w:val="000000"/>
          <w:sz w:val="18"/>
        </w:rPr>
        <w:t xml:space="preserve"> </w:t>
      </w:r>
      <w:r w:rsidRPr="000D2481">
        <w:rPr>
          <w:color w:val="000000"/>
          <w:sz w:val="18"/>
        </w:rPr>
        <w:t>katıldığı</w:t>
      </w:r>
      <w:r w:rsidRPr="000D2481" w:rsidR="007C20E2">
        <w:rPr>
          <w:color w:val="000000"/>
          <w:sz w:val="18"/>
        </w:rPr>
        <w:t xml:space="preserve"> </w:t>
      </w:r>
      <w:r w:rsidRPr="000D2481">
        <w:rPr>
          <w:color w:val="000000"/>
          <w:sz w:val="18"/>
        </w:rPr>
        <w:t>“işimizi</w:t>
      </w:r>
      <w:r w:rsidRPr="000D2481" w:rsidR="007C20E2">
        <w:rPr>
          <w:color w:val="000000"/>
          <w:sz w:val="18"/>
        </w:rPr>
        <w:t xml:space="preserve"> </w:t>
      </w:r>
      <w:r w:rsidRPr="000D2481">
        <w:rPr>
          <w:color w:val="000000"/>
          <w:sz w:val="18"/>
        </w:rPr>
        <w:t>geri</w:t>
      </w:r>
      <w:r w:rsidRPr="000D2481" w:rsidR="007C20E2">
        <w:rPr>
          <w:color w:val="000000"/>
          <w:sz w:val="18"/>
        </w:rPr>
        <w:t xml:space="preserve"> </w:t>
      </w:r>
      <w:r w:rsidRPr="000D2481">
        <w:rPr>
          <w:color w:val="000000"/>
          <w:sz w:val="18"/>
        </w:rPr>
        <w:t>istiyoruz”</w:t>
      </w:r>
      <w:r w:rsidRPr="000D2481" w:rsidR="007C20E2">
        <w:rPr>
          <w:color w:val="000000"/>
          <w:sz w:val="18"/>
        </w:rPr>
        <w:t xml:space="preserve"> </w:t>
      </w:r>
      <w:r w:rsidRPr="000D2481">
        <w:rPr>
          <w:color w:val="000000"/>
          <w:sz w:val="18"/>
        </w:rPr>
        <w:t>eylemine</w:t>
      </w:r>
      <w:r w:rsidRPr="000D2481" w:rsidR="007C20E2">
        <w:rPr>
          <w:color w:val="000000"/>
          <w:sz w:val="18"/>
        </w:rPr>
        <w:t xml:space="preserve"> </w:t>
      </w:r>
      <w:r w:rsidRPr="000D2481">
        <w:rPr>
          <w:color w:val="000000"/>
          <w:sz w:val="18"/>
        </w:rPr>
        <w:t>polisin</w:t>
      </w:r>
      <w:r w:rsidRPr="000D2481" w:rsidR="007C20E2">
        <w:rPr>
          <w:color w:val="000000"/>
          <w:sz w:val="18"/>
        </w:rPr>
        <w:t xml:space="preserve"> </w:t>
      </w:r>
      <w:r w:rsidRPr="000D2481">
        <w:rPr>
          <w:color w:val="000000"/>
          <w:sz w:val="18"/>
        </w:rPr>
        <w:t>müdahale</w:t>
      </w:r>
      <w:r w:rsidRPr="000D2481" w:rsidR="007C20E2">
        <w:rPr>
          <w:color w:val="000000"/>
          <w:sz w:val="18"/>
        </w:rPr>
        <w:t xml:space="preserve"> </w:t>
      </w:r>
      <w:r w:rsidRPr="000D2481">
        <w:rPr>
          <w:color w:val="000000"/>
          <w:sz w:val="18"/>
        </w:rPr>
        <w:t>etmesine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SELİNA</w:t>
      </w:r>
      <w:r w:rsidRPr="000D2481" w:rsidR="007C20E2">
        <w:rPr>
          <w:sz w:val="18"/>
        </w:rPr>
        <w:t xml:space="preserve"> </w:t>
      </w:r>
      <w:r w:rsidRPr="000D2481">
        <w:rPr>
          <w:sz w:val="18"/>
        </w:rPr>
        <w:t>DOĞAN</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KHK’yle</w:t>
      </w:r>
      <w:r w:rsidRPr="000D2481" w:rsidR="007C20E2">
        <w:rPr>
          <w:sz w:val="18"/>
        </w:rPr>
        <w:t xml:space="preserve"> </w:t>
      </w:r>
      <w:r w:rsidRPr="000D2481">
        <w:rPr>
          <w:sz w:val="18"/>
        </w:rPr>
        <w:t>işlerinden</w:t>
      </w:r>
      <w:r w:rsidRPr="000D2481" w:rsidR="007C20E2">
        <w:rPr>
          <w:sz w:val="18"/>
        </w:rPr>
        <w:t xml:space="preserve"> </w:t>
      </w:r>
      <w:r w:rsidRPr="000D2481">
        <w:rPr>
          <w:sz w:val="18"/>
        </w:rPr>
        <w:t>ettiğiniz</w:t>
      </w:r>
      <w:r w:rsidRPr="000D2481" w:rsidR="007C20E2">
        <w:rPr>
          <w:sz w:val="18"/>
        </w:rPr>
        <w:t xml:space="preserve"> </w:t>
      </w:r>
      <w:r w:rsidRPr="000D2481">
        <w:rPr>
          <w:sz w:val="18"/>
        </w:rPr>
        <w:t>insanlar</w:t>
      </w:r>
      <w:r w:rsidRPr="000D2481" w:rsidR="007C20E2">
        <w:rPr>
          <w:sz w:val="18"/>
        </w:rPr>
        <w:t xml:space="preserve"> </w:t>
      </w:r>
      <w:r w:rsidRPr="000D2481">
        <w:rPr>
          <w:sz w:val="18"/>
        </w:rPr>
        <w:t>başkent</w:t>
      </w:r>
      <w:r w:rsidRPr="000D2481" w:rsidR="007C20E2">
        <w:rPr>
          <w:sz w:val="18"/>
        </w:rPr>
        <w:t xml:space="preserve"> </w:t>
      </w:r>
      <w:r w:rsidRPr="000D2481">
        <w:rPr>
          <w:sz w:val="18"/>
        </w:rPr>
        <w:t>Ankara’nın</w:t>
      </w:r>
      <w:r w:rsidRPr="000D2481" w:rsidR="007C20E2">
        <w:rPr>
          <w:sz w:val="18"/>
        </w:rPr>
        <w:t xml:space="preserve"> </w:t>
      </w:r>
      <w:r w:rsidRPr="000D2481">
        <w:rPr>
          <w:sz w:val="18"/>
        </w:rPr>
        <w:t>ortasında</w:t>
      </w:r>
      <w:r w:rsidRPr="000D2481" w:rsidR="007C20E2">
        <w:rPr>
          <w:sz w:val="18"/>
        </w:rPr>
        <w:t xml:space="preserve"> </w:t>
      </w:r>
      <w:r w:rsidRPr="000D2481">
        <w:rPr>
          <w:sz w:val="18"/>
        </w:rPr>
        <w:t>yüzlerce</w:t>
      </w:r>
      <w:r w:rsidRPr="000D2481" w:rsidR="007C20E2">
        <w:rPr>
          <w:sz w:val="18"/>
        </w:rPr>
        <w:t xml:space="preserve"> </w:t>
      </w:r>
      <w:r w:rsidRPr="000D2481">
        <w:rPr>
          <w:sz w:val="18"/>
        </w:rPr>
        <w:t>gündür</w:t>
      </w:r>
      <w:r w:rsidRPr="000D2481" w:rsidR="007C20E2">
        <w:rPr>
          <w:sz w:val="18"/>
        </w:rPr>
        <w:t xml:space="preserve"> </w:t>
      </w:r>
      <w:r w:rsidRPr="000D2481">
        <w:rPr>
          <w:sz w:val="18"/>
        </w:rPr>
        <w:t>direniyorlar</w:t>
      </w:r>
      <w:r w:rsidRPr="000D2481" w:rsidR="007C20E2">
        <w:rPr>
          <w:sz w:val="18"/>
        </w:rPr>
        <w:t xml:space="preserve"> </w:t>
      </w:r>
      <w:r w:rsidRPr="000D2481">
        <w:rPr>
          <w:sz w:val="18"/>
        </w:rPr>
        <w:t>ve</w:t>
      </w:r>
      <w:r w:rsidRPr="000D2481" w:rsidR="007C20E2">
        <w:rPr>
          <w:sz w:val="18"/>
        </w:rPr>
        <w:t xml:space="preserve"> </w:t>
      </w:r>
      <w:r w:rsidRPr="000D2481">
        <w:rPr>
          <w:sz w:val="18"/>
        </w:rPr>
        <w:t>işlerini</w:t>
      </w:r>
      <w:r w:rsidRPr="000D2481" w:rsidR="007C20E2">
        <w:rPr>
          <w:sz w:val="18"/>
        </w:rPr>
        <w:t xml:space="preserve"> </w:t>
      </w:r>
      <w:r w:rsidRPr="000D2481">
        <w:rPr>
          <w:sz w:val="18"/>
        </w:rPr>
        <w:t>geri</w:t>
      </w:r>
      <w:r w:rsidRPr="000D2481" w:rsidR="007C20E2">
        <w:rPr>
          <w:sz w:val="18"/>
        </w:rPr>
        <w:t xml:space="preserve"> </w:t>
      </w:r>
      <w:r w:rsidRPr="000D2481">
        <w:rPr>
          <w:sz w:val="18"/>
        </w:rPr>
        <w:t>istiyorlar.</w:t>
      </w:r>
      <w:r w:rsidRPr="000D2481" w:rsidR="007C20E2">
        <w:rPr>
          <w:sz w:val="18"/>
        </w:rPr>
        <w:t xml:space="preserve"> </w:t>
      </w:r>
      <w:r w:rsidRPr="000D2481">
        <w:rPr>
          <w:sz w:val="18"/>
        </w:rPr>
        <w:t>Dün</w:t>
      </w:r>
      <w:r w:rsidRPr="000D2481" w:rsidR="007C20E2">
        <w:rPr>
          <w:sz w:val="18"/>
        </w:rPr>
        <w:t xml:space="preserve"> </w:t>
      </w:r>
      <w:r w:rsidRPr="000D2481">
        <w:rPr>
          <w:sz w:val="18"/>
        </w:rPr>
        <w:t>“İşimizi</w:t>
      </w:r>
      <w:r w:rsidRPr="000D2481" w:rsidR="007C20E2">
        <w:rPr>
          <w:sz w:val="18"/>
        </w:rPr>
        <w:t xml:space="preserve"> </w:t>
      </w:r>
      <w:r w:rsidRPr="000D2481">
        <w:rPr>
          <w:sz w:val="18"/>
        </w:rPr>
        <w:t>geri</w:t>
      </w:r>
      <w:r w:rsidRPr="000D2481" w:rsidR="007C20E2">
        <w:rPr>
          <w:sz w:val="18"/>
        </w:rPr>
        <w:t xml:space="preserve"> </w:t>
      </w:r>
      <w:r w:rsidRPr="000D2481">
        <w:rPr>
          <w:sz w:val="18"/>
        </w:rPr>
        <w:t>istiyoruz.”</w:t>
      </w:r>
      <w:r w:rsidRPr="000D2481" w:rsidR="007C20E2">
        <w:rPr>
          <w:sz w:val="18"/>
        </w:rPr>
        <w:t xml:space="preserve"> </w:t>
      </w:r>
      <w:r w:rsidRPr="000D2481">
        <w:rPr>
          <w:sz w:val="18"/>
        </w:rPr>
        <w:t>eyleminin</w:t>
      </w:r>
      <w:r w:rsidRPr="000D2481" w:rsidR="007C20E2">
        <w:rPr>
          <w:sz w:val="18"/>
        </w:rPr>
        <w:t xml:space="preserve"> </w:t>
      </w:r>
      <w:r w:rsidRPr="000D2481">
        <w:rPr>
          <w:sz w:val="18"/>
        </w:rPr>
        <w:t>539’uncu</w:t>
      </w:r>
      <w:r w:rsidRPr="000D2481" w:rsidR="007C20E2">
        <w:rPr>
          <w:sz w:val="18"/>
        </w:rPr>
        <w:t xml:space="preserve"> </w:t>
      </w:r>
      <w:r w:rsidRPr="000D2481">
        <w:rPr>
          <w:sz w:val="18"/>
        </w:rPr>
        <w:t>günüydü.</w:t>
      </w:r>
      <w:r w:rsidRPr="000D2481" w:rsidR="007C20E2">
        <w:rPr>
          <w:sz w:val="18"/>
        </w:rPr>
        <w:t xml:space="preserve"> </w:t>
      </w:r>
      <w:r w:rsidRPr="000D2481">
        <w:rPr>
          <w:sz w:val="18"/>
        </w:rPr>
        <w:t>Sadece</w:t>
      </w:r>
      <w:r w:rsidRPr="000D2481" w:rsidR="007C20E2">
        <w:rPr>
          <w:sz w:val="18"/>
        </w:rPr>
        <w:t xml:space="preserve"> </w:t>
      </w:r>
      <w:r w:rsidRPr="000D2481">
        <w:rPr>
          <w:sz w:val="18"/>
        </w:rPr>
        <w:t>6</w:t>
      </w:r>
      <w:r w:rsidRPr="000D2481" w:rsidR="007C20E2">
        <w:rPr>
          <w:sz w:val="18"/>
        </w:rPr>
        <w:t xml:space="preserve"> </w:t>
      </w:r>
      <w:r w:rsidRPr="000D2481">
        <w:rPr>
          <w:sz w:val="18"/>
        </w:rPr>
        <w:t>kişinin</w:t>
      </w:r>
      <w:r w:rsidRPr="000D2481" w:rsidR="007C20E2">
        <w:rPr>
          <w:sz w:val="18"/>
        </w:rPr>
        <w:t xml:space="preserve"> </w:t>
      </w:r>
      <w:r w:rsidRPr="000D2481">
        <w:rPr>
          <w:sz w:val="18"/>
        </w:rPr>
        <w:t>katıldığı</w:t>
      </w:r>
      <w:r w:rsidRPr="000D2481" w:rsidR="007C20E2">
        <w:rPr>
          <w:sz w:val="18"/>
        </w:rPr>
        <w:t xml:space="preserve"> </w:t>
      </w:r>
      <w:r w:rsidRPr="000D2481">
        <w:rPr>
          <w:sz w:val="18"/>
        </w:rPr>
        <w:t>eyleme</w:t>
      </w:r>
      <w:r w:rsidRPr="000D2481" w:rsidR="007C20E2">
        <w:rPr>
          <w:sz w:val="18"/>
        </w:rPr>
        <w:t xml:space="preserve"> </w:t>
      </w:r>
      <w:r w:rsidRPr="000D2481">
        <w:rPr>
          <w:sz w:val="18"/>
        </w:rPr>
        <w:t>polis</w:t>
      </w:r>
      <w:r w:rsidRPr="000D2481" w:rsidR="007C20E2">
        <w:rPr>
          <w:sz w:val="18"/>
        </w:rPr>
        <w:t xml:space="preserve"> </w:t>
      </w:r>
      <w:r w:rsidRPr="000D2481">
        <w:rPr>
          <w:sz w:val="18"/>
        </w:rPr>
        <w:t>tazyikli</w:t>
      </w:r>
      <w:r w:rsidRPr="000D2481" w:rsidR="007C20E2">
        <w:rPr>
          <w:sz w:val="18"/>
        </w:rPr>
        <w:t xml:space="preserve"> </w:t>
      </w:r>
      <w:r w:rsidRPr="000D2481">
        <w:rPr>
          <w:sz w:val="18"/>
        </w:rPr>
        <w:t>su</w:t>
      </w:r>
      <w:r w:rsidRPr="000D2481" w:rsidR="007C20E2">
        <w:rPr>
          <w:sz w:val="18"/>
        </w:rPr>
        <w:t xml:space="preserve"> </w:t>
      </w:r>
      <w:r w:rsidRPr="000D2481">
        <w:rPr>
          <w:sz w:val="18"/>
        </w:rPr>
        <w:t>ve</w:t>
      </w:r>
      <w:r w:rsidRPr="000D2481" w:rsidR="007C20E2">
        <w:rPr>
          <w:sz w:val="18"/>
        </w:rPr>
        <w:t xml:space="preserve"> </w:t>
      </w:r>
      <w:r w:rsidRPr="000D2481">
        <w:rPr>
          <w:sz w:val="18"/>
        </w:rPr>
        <w:t>biber</w:t>
      </w:r>
      <w:r w:rsidRPr="000D2481" w:rsidR="007C20E2">
        <w:rPr>
          <w:sz w:val="18"/>
        </w:rPr>
        <w:t xml:space="preserve"> </w:t>
      </w:r>
      <w:r w:rsidRPr="000D2481">
        <w:rPr>
          <w:sz w:val="18"/>
        </w:rPr>
        <w:t>gazıyla</w:t>
      </w:r>
      <w:r w:rsidRPr="000D2481" w:rsidR="007C20E2">
        <w:rPr>
          <w:sz w:val="18"/>
        </w:rPr>
        <w:t xml:space="preserve"> </w:t>
      </w:r>
      <w:r w:rsidRPr="000D2481">
        <w:rPr>
          <w:sz w:val="18"/>
        </w:rPr>
        <w:t>müdahale</w:t>
      </w:r>
      <w:r w:rsidRPr="000D2481" w:rsidR="007C20E2">
        <w:rPr>
          <w:sz w:val="18"/>
        </w:rPr>
        <w:t xml:space="preserve"> </w:t>
      </w:r>
      <w:r w:rsidRPr="000D2481">
        <w:rPr>
          <w:sz w:val="18"/>
        </w:rPr>
        <w:t>etti.</w:t>
      </w:r>
      <w:r w:rsidRPr="000D2481" w:rsidR="007C20E2">
        <w:rPr>
          <w:sz w:val="18"/>
        </w:rPr>
        <w:t xml:space="preserve"> </w:t>
      </w:r>
      <w:r w:rsidRPr="000D2481">
        <w:rPr>
          <w:sz w:val="18"/>
        </w:rPr>
        <w:t>Protestoculardan</w:t>
      </w:r>
      <w:r w:rsidRPr="000D2481" w:rsidR="007C20E2">
        <w:rPr>
          <w:sz w:val="18"/>
        </w:rPr>
        <w:t xml:space="preserve"> </w:t>
      </w:r>
      <w:r w:rsidRPr="000D2481">
        <w:rPr>
          <w:sz w:val="18"/>
        </w:rPr>
        <w:t>75</w:t>
      </w:r>
      <w:r w:rsidRPr="000D2481" w:rsidR="007C20E2">
        <w:rPr>
          <w:sz w:val="18"/>
        </w:rPr>
        <w:t xml:space="preserve"> </w:t>
      </w:r>
      <w:r w:rsidRPr="000D2481">
        <w:rPr>
          <w:sz w:val="18"/>
        </w:rPr>
        <w:t>yaşındaki</w:t>
      </w:r>
      <w:r w:rsidRPr="000D2481" w:rsidR="007C20E2">
        <w:rPr>
          <w:sz w:val="18"/>
        </w:rPr>
        <w:t xml:space="preserve"> </w:t>
      </w:r>
      <w:r w:rsidRPr="000D2481">
        <w:rPr>
          <w:sz w:val="18"/>
        </w:rPr>
        <w:t>Perihan</w:t>
      </w:r>
      <w:r w:rsidRPr="000D2481" w:rsidR="007C20E2">
        <w:rPr>
          <w:sz w:val="18"/>
        </w:rPr>
        <w:t xml:space="preserve"> </w:t>
      </w:r>
      <w:r w:rsidRPr="000D2481">
        <w:rPr>
          <w:sz w:val="18"/>
        </w:rPr>
        <w:t>Pulat’ın</w:t>
      </w:r>
      <w:r w:rsidRPr="000D2481" w:rsidR="007C20E2">
        <w:rPr>
          <w:sz w:val="18"/>
        </w:rPr>
        <w:t xml:space="preserve"> </w:t>
      </w:r>
      <w:r w:rsidRPr="000D2481">
        <w:rPr>
          <w:sz w:val="18"/>
        </w:rPr>
        <w:t>yüzünde</w:t>
      </w:r>
      <w:r w:rsidRPr="000D2481" w:rsidR="007C20E2">
        <w:rPr>
          <w:sz w:val="18"/>
        </w:rPr>
        <w:t xml:space="preserve"> </w:t>
      </w:r>
      <w:r w:rsidRPr="000D2481">
        <w:rPr>
          <w:sz w:val="18"/>
        </w:rPr>
        <w:t>polisin</w:t>
      </w:r>
      <w:r w:rsidRPr="000D2481" w:rsidR="007C20E2">
        <w:rPr>
          <w:sz w:val="18"/>
        </w:rPr>
        <w:t xml:space="preserve"> </w:t>
      </w:r>
      <w:r w:rsidRPr="000D2481">
        <w:rPr>
          <w:sz w:val="18"/>
        </w:rPr>
        <w:t>müdahalesi</w:t>
      </w:r>
      <w:r w:rsidRPr="000D2481" w:rsidR="007C20E2">
        <w:rPr>
          <w:sz w:val="18"/>
        </w:rPr>
        <w:t xml:space="preserve"> </w:t>
      </w:r>
      <w:r w:rsidRPr="000D2481">
        <w:rPr>
          <w:sz w:val="18"/>
        </w:rPr>
        <w:t>sonucu</w:t>
      </w:r>
      <w:r w:rsidRPr="000D2481" w:rsidR="007C20E2">
        <w:rPr>
          <w:sz w:val="18"/>
        </w:rPr>
        <w:t xml:space="preserve"> </w:t>
      </w:r>
      <w:r w:rsidRPr="000D2481">
        <w:rPr>
          <w:sz w:val="18"/>
        </w:rPr>
        <w:t>morluklar</w:t>
      </w:r>
      <w:r w:rsidRPr="000D2481" w:rsidR="007C20E2">
        <w:rPr>
          <w:sz w:val="18"/>
        </w:rPr>
        <w:t xml:space="preserve"> </w:t>
      </w:r>
      <w:r w:rsidRPr="000D2481">
        <w:rPr>
          <w:sz w:val="18"/>
        </w:rPr>
        <w:t>oluştu;</w:t>
      </w:r>
      <w:r w:rsidRPr="000D2481" w:rsidR="007C20E2">
        <w:rPr>
          <w:sz w:val="18"/>
        </w:rPr>
        <w:t xml:space="preserve"> </w:t>
      </w:r>
      <w:r w:rsidRPr="000D2481">
        <w:rPr>
          <w:sz w:val="18"/>
        </w:rPr>
        <w:t>şöyle</w:t>
      </w:r>
      <w:r w:rsidRPr="000D2481" w:rsidR="007C20E2">
        <w:rPr>
          <w:sz w:val="18"/>
        </w:rPr>
        <w:t xml:space="preserve"> </w:t>
      </w:r>
      <w:r w:rsidRPr="000D2481">
        <w:rPr>
          <w:sz w:val="18"/>
        </w:rPr>
        <w:t>fotoğrafını</w:t>
      </w:r>
      <w:r w:rsidRPr="000D2481" w:rsidR="007C20E2">
        <w:rPr>
          <w:sz w:val="18"/>
        </w:rPr>
        <w:t xml:space="preserve"> </w:t>
      </w:r>
      <w:r w:rsidRPr="000D2481">
        <w:rPr>
          <w:sz w:val="18"/>
        </w:rPr>
        <w:t>da</w:t>
      </w:r>
      <w:r w:rsidRPr="000D2481" w:rsidR="007C20E2">
        <w:rPr>
          <w:sz w:val="18"/>
        </w:rPr>
        <w:t xml:space="preserve"> </w:t>
      </w:r>
      <w:r w:rsidRPr="000D2481">
        <w:rPr>
          <w:sz w:val="18"/>
        </w:rPr>
        <w:t>göstermek</w:t>
      </w:r>
      <w:r w:rsidRPr="000D2481" w:rsidR="007C20E2">
        <w:rPr>
          <w:sz w:val="18"/>
        </w:rPr>
        <w:t xml:space="preserve"> </w:t>
      </w:r>
      <w:r w:rsidRPr="000D2481">
        <w:rPr>
          <w:sz w:val="18"/>
        </w:rPr>
        <w:t>istiyorum,</w:t>
      </w:r>
      <w:r w:rsidRPr="000D2481" w:rsidR="007C20E2">
        <w:rPr>
          <w:sz w:val="18"/>
        </w:rPr>
        <w:t xml:space="preserve"> </w:t>
      </w:r>
      <w:r w:rsidRPr="000D2481">
        <w:rPr>
          <w:sz w:val="18"/>
        </w:rPr>
        <w:t>bugünkü</w:t>
      </w:r>
      <w:r w:rsidRPr="000D2481" w:rsidR="007C20E2">
        <w:rPr>
          <w:sz w:val="18"/>
        </w:rPr>
        <w:t xml:space="preserve"> </w:t>
      </w:r>
      <w:r w:rsidRPr="000D2481">
        <w:rPr>
          <w:sz w:val="18"/>
        </w:rPr>
        <w:t>hâli.</w:t>
      </w:r>
      <w:r w:rsidRPr="000D2481" w:rsidR="007C20E2">
        <w:rPr>
          <w:sz w:val="18"/>
        </w:rPr>
        <w:t xml:space="preserve"> </w:t>
      </w:r>
      <w:r w:rsidRPr="000D2481">
        <w:rPr>
          <w:sz w:val="18"/>
        </w:rPr>
        <w:t>Başka</w:t>
      </w:r>
      <w:r w:rsidRPr="000D2481" w:rsidR="007C20E2">
        <w:rPr>
          <w:sz w:val="18"/>
        </w:rPr>
        <w:t xml:space="preserve"> </w:t>
      </w:r>
      <w:r w:rsidRPr="000D2481">
        <w:rPr>
          <w:sz w:val="18"/>
        </w:rPr>
        <w:t>bir</w:t>
      </w:r>
      <w:r w:rsidRPr="000D2481" w:rsidR="007C20E2">
        <w:rPr>
          <w:sz w:val="18"/>
        </w:rPr>
        <w:t xml:space="preserve"> </w:t>
      </w:r>
      <w:r w:rsidRPr="000D2481">
        <w:rPr>
          <w:sz w:val="18"/>
        </w:rPr>
        <w:t>protestocunun</w:t>
      </w:r>
      <w:r w:rsidRPr="000D2481" w:rsidR="007C20E2">
        <w:rPr>
          <w:sz w:val="18"/>
        </w:rPr>
        <w:t xml:space="preserve"> </w:t>
      </w:r>
      <w:r w:rsidRPr="000D2481">
        <w:rPr>
          <w:sz w:val="18"/>
        </w:rPr>
        <w:t>ise</w:t>
      </w:r>
      <w:r w:rsidRPr="000D2481" w:rsidR="007C20E2">
        <w:rPr>
          <w:sz w:val="18"/>
        </w:rPr>
        <w:t xml:space="preserve"> </w:t>
      </w:r>
      <w:r w:rsidRPr="000D2481">
        <w:rPr>
          <w:sz w:val="18"/>
        </w:rPr>
        <w:t>saçları</w:t>
      </w:r>
      <w:r w:rsidRPr="000D2481" w:rsidR="007C20E2">
        <w:rPr>
          <w:sz w:val="18"/>
        </w:rPr>
        <w:t xml:space="preserve"> </w:t>
      </w:r>
      <w:r w:rsidRPr="000D2481">
        <w:rPr>
          <w:sz w:val="18"/>
        </w:rPr>
        <w:t>koparıldı.</w:t>
      </w:r>
      <w:r w:rsidRPr="000D2481" w:rsidR="007C20E2">
        <w:rPr>
          <w:sz w:val="18"/>
        </w:rPr>
        <w:t xml:space="preserve"> </w:t>
      </w:r>
      <w:r w:rsidRPr="000D2481">
        <w:rPr>
          <w:sz w:val="18"/>
        </w:rPr>
        <w:t>Bunun</w:t>
      </w:r>
      <w:r w:rsidRPr="000D2481" w:rsidR="007C20E2">
        <w:rPr>
          <w:sz w:val="18"/>
        </w:rPr>
        <w:t xml:space="preserve"> </w:t>
      </w:r>
      <w:r w:rsidRPr="000D2481">
        <w:rPr>
          <w:sz w:val="18"/>
        </w:rPr>
        <w:t>adı,</w:t>
      </w:r>
      <w:r w:rsidRPr="000D2481" w:rsidR="007C20E2">
        <w:rPr>
          <w:sz w:val="18"/>
        </w:rPr>
        <w:t xml:space="preserve"> </w:t>
      </w:r>
      <w:r w:rsidRPr="000D2481">
        <w:rPr>
          <w:sz w:val="18"/>
        </w:rPr>
        <w:t>sokak</w:t>
      </w:r>
      <w:r w:rsidRPr="000D2481" w:rsidR="007C20E2">
        <w:rPr>
          <w:sz w:val="18"/>
        </w:rPr>
        <w:t xml:space="preserve"> </w:t>
      </w:r>
      <w:r w:rsidRPr="000D2481">
        <w:rPr>
          <w:sz w:val="18"/>
        </w:rPr>
        <w:t>ortasında,</w:t>
      </w:r>
      <w:r w:rsidRPr="000D2481" w:rsidR="007C20E2">
        <w:rPr>
          <w:sz w:val="18"/>
        </w:rPr>
        <w:t xml:space="preserve"> </w:t>
      </w:r>
      <w:r w:rsidRPr="000D2481">
        <w:rPr>
          <w:sz w:val="18"/>
        </w:rPr>
        <w:t>herkesin</w:t>
      </w:r>
      <w:r w:rsidRPr="000D2481" w:rsidR="007C20E2">
        <w:rPr>
          <w:sz w:val="18"/>
        </w:rPr>
        <w:t xml:space="preserve"> </w:t>
      </w:r>
      <w:r w:rsidRPr="000D2481">
        <w:rPr>
          <w:sz w:val="18"/>
        </w:rPr>
        <w:t>gözü</w:t>
      </w:r>
      <w:r w:rsidRPr="000D2481" w:rsidR="007C20E2">
        <w:rPr>
          <w:sz w:val="18"/>
        </w:rPr>
        <w:t xml:space="preserve"> </w:t>
      </w:r>
      <w:r w:rsidRPr="000D2481">
        <w:rPr>
          <w:sz w:val="18"/>
        </w:rPr>
        <w:t>önünde</w:t>
      </w:r>
      <w:r w:rsidRPr="000D2481" w:rsidR="007C20E2">
        <w:rPr>
          <w:sz w:val="18"/>
        </w:rPr>
        <w:t xml:space="preserve"> </w:t>
      </w:r>
      <w:r w:rsidRPr="000D2481">
        <w:rPr>
          <w:sz w:val="18"/>
        </w:rPr>
        <w:t>işkence</w:t>
      </w:r>
      <w:r w:rsidRPr="000D2481" w:rsidR="007C20E2">
        <w:rPr>
          <w:sz w:val="18"/>
        </w:rPr>
        <w:t xml:space="preserve"> </w:t>
      </w:r>
      <w:r w:rsidRPr="000D2481">
        <w:rPr>
          <w:sz w:val="18"/>
        </w:rPr>
        <w:t>yapmaktır.</w:t>
      </w:r>
      <w:r w:rsidRPr="000D2481" w:rsidR="007C20E2">
        <w:rPr>
          <w:sz w:val="18"/>
        </w:rPr>
        <w:t xml:space="preserve"> </w:t>
      </w:r>
      <w:r w:rsidRPr="000D2481">
        <w:rPr>
          <w:sz w:val="18"/>
        </w:rPr>
        <w:t>6</w:t>
      </w:r>
      <w:r w:rsidRPr="000D2481" w:rsidR="007C20E2">
        <w:rPr>
          <w:sz w:val="18"/>
        </w:rPr>
        <w:t xml:space="preserve"> </w:t>
      </w:r>
      <w:r w:rsidRPr="000D2481">
        <w:rPr>
          <w:sz w:val="18"/>
        </w:rPr>
        <w:t>kişinin</w:t>
      </w:r>
      <w:r w:rsidRPr="000D2481" w:rsidR="007C20E2">
        <w:rPr>
          <w:sz w:val="18"/>
        </w:rPr>
        <w:t xml:space="preserve"> </w:t>
      </w:r>
      <w:r w:rsidRPr="000D2481">
        <w:rPr>
          <w:sz w:val="18"/>
        </w:rPr>
        <w:t>katıldığı</w:t>
      </w:r>
      <w:r w:rsidRPr="000D2481" w:rsidR="007C20E2">
        <w:rPr>
          <w:sz w:val="18"/>
        </w:rPr>
        <w:t xml:space="preserve"> </w:t>
      </w:r>
      <w:r w:rsidRPr="000D2481">
        <w:rPr>
          <w:sz w:val="18"/>
        </w:rPr>
        <w:t>ve</w:t>
      </w:r>
      <w:r w:rsidRPr="000D2481" w:rsidR="007C20E2">
        <w:rPr>
          <w:sz w:val="18"/>
        </w:rPr>
        <w:t xml:space="preserve"> </w:t>
      </w:r>
      <w:r w:rsidRPr="000D2481">
        <w:rPr>
          <w:sz w:val="18"/>
        </w:rPr>
        <w:t>hiçbir</w:t>
      </w:r>
      <w:r w:rsidRPr="000D2481" w:rsidR="007C20E2">
        <w:rPr>
          <w:sz w:val="18"/>
        </w:rPr>
        <w:t xml:space="preserve"> </w:t>
      </w:r>
      <w:r w:rsidRPr="000D2481">
        <w:rPr>
          <w:sz w:val="18"/>
        </w:rPr>
        <w:t>şiddet</w:t>
      </w:r>
      <w:r w:rsidRPr="000D2481" w:rsidR="007C20E2">
        <w:rPr>
          <w:sz w:val="18"/>
        </w:rPr>
        <w:t xml:space="preserve"> </w:t>
      </w:r>
      <w:r w:rsidRPr="000D2481">
        <w:rPr>
          <w:sz w:val="18"/>
        </w:rPr>
        <w:t>içermeyen</w:t>
      </w:r>
      <w:r w:rsidRPr="000D2481" w:rsidR="007C20E2">
        <w:rPr>
          <w:sz w:val="18"/>
        </w:rPr>
        <w:t xml:space="preserve"> </w:t>
      </w:r>
      <w:r w:rsidRPr="000D2481">
        <w:rPr>
          <w:sz w:val="18"/>
        </w:rPr>
        <w:t>bir</w:t>
      </w:r>
      <w:r w:rsidRPr="000D2481" w:rsidR="007C20E2">
        <w:rPr>
          <w:sz w:val="18"/>
        </w:rPr>
        <w:t xml:space="preserve"> </w:t>
      </w:r>
      <w:r w:rsidRPr="000D2481">
        <w:rPr>
          <w:sz w:val="18"/>
        </w:rPr>
        <w:t>protesto</w:t>
      </w:r>
      <w:r w:rsidRPr="000D2481" w:rsidR="007C20E2">
        <w:rPr>
          <w:sz w:val="18"/>
        </w:rPr>
        <w:t xml:space="preserve"> </w:t>
      </w:r>
      <w:r w:rsidRPr="000D2481">
        <w:rPr>
          <w:sz w:val="18"/>
        </w:rPr>
        <w:t>gösterisine</w:t>
      </w:r>
      <w:r w:rsidRPr="000D2481" w:rsidR="007C20E2">
        <w:rPr>
          <w:sz w:val="18"/>
        </w:rPr>
        <w:t xml:space="preserve"> </w:t>
      </w:r>
      <w:r w:rsidRPr="000D2481">
        <w:rPr>
          <w:sz w:val="18"/>
        </w:rPr>
        <w:t>karşı</w:t>
      </w:r>
      <w:r w:rsidRPr="000D2481" w:rsidR="007C20E2">
        <w:rPr>
          <w:sz w:val="18"/>
        </w:rPr>
        <w:t xml:space="preserve"> </w:t>
      </w:r>
      <w:r w:rsidRPr="000D2481">
        <w:rPr>
          <w:sz w:val="18"/>
        </w:rPr>
        <w:t>gösterilen</w:t>
      </w:r>
      <w:r w:rsidRPr="000D2481" w:rsidR="007C20E2">
        <w:rPr>
          <w:sz w:val="18"/>
        </w:rPr>
        <w:t xml:space="preserve"> </w:t>
      </w:r>
      <w:r w:rsidRPr="000D2481">
        <w:rPr>
          <w:sz w:val="18"/>
        </w:rPr>
        <w:t>bu</w:t>
      </w:r>
      <w:r w:rsidRPr="000D2481" w:rsidR="007C20E2">
        <w:rPr>
          <w:sz w:val="18"/>
        </w:rPr>
        <w:t xml:space="preserve"> </w:t>
      </w:r>
      <w:r w:rsidRPr="000D2481">
        <w:rPr>
          <w:sz w:val="18"/>
        </w:rPr>
        <w:t>tahammülsüzlük</w:t>
      </w:r>
      <w:r w:rsidRPr="000D2481" w:rsidR="007C20E2">
        <w:rPr>
          <w:sz w:val="18"/>
        </w:rPr>
        <w:t xml:space="preserve"> </w:t>
      </w:r>
      <w:r w:rsidRPr="000D2481">
        <w:rPr>
          <w:sz w:val="18"/>
        </w:rPr>
        <w:t>neyin</w:t>
      </w:r>
      <w:r w:rsidRPr="000D2481" w:rsidR="007C20E2">
        <w:rPr>
          <w:sz w:val="18"/>
        </w:rPr>
        <w:t xml:space="preserve"> </w:t>
      </w:r>
      <w:r w:rsidRPr="000D2481">
        <w:rPr>
          <w:sz w:val="18"/>
        </w:rPr>
        <w:t>nesidir?</w:t>
      </w:r>
      <w:r w:rsidRPr="000D2481" w:rsidR="007C20E2">
        <w:rPr>
          <w:sz w:val="18"/>
        </w:rPr>
        <w:t xml:space="preserve"> </w:t>
      </w:r>
      <w:r w:rsidRPr="000D2481">
        <w:rPr>
          <w:sz w:val="18"/>
        </w:rPr>
        <w:t>Bu</w:t>
      </w:r>
      <w:r w:rsidRPr="000D2481" w:rsidR="007C20E2">
        <w:rPr>
          <w:sz w:val="18"/>
        </w:rPr>
        <w:t xml:space="preserve"> </w:t>
      </w:r>
      <w:r w:rsidRPr="000D2481">
        <w:rPr>
          <w:sz w:val="18"/>
        </w:rPr>
        <w:t>vicdansızlık</w:t>
      </w:r>
      <w:r w:rsidRPr="000D2481" w:rsidR="007C20E2">
        <w:rPr>
          <w:sz w:val="18"/>
        </w:rPr>
        <w:t xml:space="preserve"> </w:t>
      </w:r>
      <w:r w:rsidRPr="000D2481">
        <w:rPr>
          <w:sz w:val="18"/>
        </w:rPr>
        <w:t>hangi</w:t>
      </w:r>
      <w:r w:rsidRPr="000D2481" w:rsidR="007C20E2">
        <w:rPr>
          <w:sz w:val="18"/>
        </w:rPr>
        <w:t xml:space="preserve"> </w:t>
      </w:r>
      <w:r w:rsidRPr="000D2481">
        <w:rPr>
          <w:sz w:val="18"/>
        </w:rPr>
        <w:t>gerekçeyle</w:t>
      </w:r>
      <w:r w:rsidRPr="000D2481" w:rsidR="007C20E2">
        <w:rPr>
          <w:sz w:val="18"/>
        </w:rPr>
        <w:t xml:space="preserve"> </w:t>
      </w:r>
      <w:r w:rsidRPr="000D2481">
        <w:rPr>
          <w:sz w:val="18"/>
        </w:rPr>
        <w:t>açıklanabilir?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Cumhurbaşkanı</w:t>
      </w:r>
      <w:r w:rsidRPr="000D2481" w:rsidR="007C20E2">
        <w:rPr>
          <w:sz w:val="18"/>
        </w:rPr>
        <w:t xml:space="preserve"> </w:t>
      </w:r>
      <w:r w:rsidRPr="000D2481">
        <w:rPr>
          <w:sz w:val="18"/>
        </w:rPr>
        <w:t>bundan</w:t>
      </w:r>
      <w:r w:rsidRPr="000D2481" w:rsidR="007C20E2">
        <w:rPr>
          <w:sz w:val="18"/>
        </w:rPr>
        <w:t xml:space="preserve"> </w:t>
      </w:r>
      <w:r w:rsidRPr="000D2481">
        <w:rPr>
          <w:sz w:val="18"/>
        </w:rPr>
        <w:t>birkaç</w:t>
      </w:r>
      <w:r w:rsidRPr="000D2481" w:rsidR="007C20E2">
        <w:rPr>
          <w:sz w:val="18"/>
        </w:rPr>
        <w:t xml:space="preserve"> </w:t>
      </w:r>
      <w:r w:rsidRPr="000D2481">
        <w:rPr>
          <w:sz w:val="18"/>
        </w:rPr>
        <w:t>gün</w:t>
      </w:r>
      <w:r w:rsidRPr="000D2481" w:rsidR="007C20E2">
        <w:rPr>
          <w:sz w:val="18"/>
        </w:rPr>
        <w:t xml:space="preserve"> </w:t>
      </w:r>
      <w:r w:rsidRPr="000D2481">
        <w:rPr>
          <w:sz w:val="18"/>
        </w:rPr>
        <w:t>önce</w:t>
      </w:r>
      <w:r w:rsidRPr="000D2481" w:rsidR="007C20E2">
        <w:rPr>
          <w:sz w:val="18"/>
        </w:rPr>
        <w:t xml:space="preserve"> </w:t>
      </w:r>
      <w:r w:rsidRPr="000D2481">
        <w:rPr>
          <w:sz w:val="18"/>
        </w:rPr>
        <w:t>daha</w:t>
      </w:r>
      <w:r w:rsidRPr="000D2481" w:rsidR="007C20E2">
        <w:rPr>
          <w:sz w:val="18"/>
        </w:rPr>
        <w:t xml:space="preserve"> </w:t>
      </w:r>
      <w:r w:rsidRPr="000D2481">
        <w:rPr>
          <w:sz w:val="18"/>
        </w:rPr>
        <w:t>çok</w:t>
      </w:r>
      <w:r w:rsidRPr="000D2481" w:rsidR="007C20E2">
        <w:rPr>
          <w:sz w:val="18"/>
        </w:rPr>
        <w:t xml:space="preserve"> </w:t>
      </w:r>
      <w:r w:rsidRPr="000D2481">
        <w:rPr>
          <w:sz w:val="18"/>
        </w:rPr>
        <w:t>demokrasi,</w:t>
      </w:r>
      <w:r w:rsidRPr="000D2481" w:rsidR="007C20E2">
        <w:rPr>
          <w:sz w:val="18"/>
        </w:rPr>
        <w:t xml:space="preserve"> </w:t>
      </w:r>
      <w:r w:rsidRPr="000D2481">
        <w:rPr>
          <w:sz w:val="18"/>
        </w:rPr>
        <w:t>daha</w:t>
      </w:r>
      <w:r w:rsidRPr="000D2481" w:rsidR="007C20E2">
        <w:rPr>
          <w:sz w:val="18"/>
        </w:rPr>
        <w:t xml:space="preserve"> </w:t>
      </w:r>
      <w:r w:rsidRPr="000D2481">
        <w:rPr>
          <w:sz w:val="18"/>
        </w:rPr>
        <w:t>çok</w:t>
      </w:r>
      <w:r w:rsidRPr="000D2481" w:rsidR="007C20E2">
        <w:rPr>
          <w:sz w:val="18"/>
        </w:rPr>
        <w:t xml:space="preserve"> </w:t>
      </w:r>
      <w:r w:rsidRPr="000D2481">
        <w:rPr>
          <w:sz w:val="18"/>
        </w:rPr>
        <w:t>özgürlük</w:t>
      </w:r>
      <w:r w:rsidRPr="000D2481" w:rsidR="007C20E2">
        <w:rPr>
          <w:sz w:val="18"/>
        </w:rPr>
        <w:t xml:space="preserve"> </w:t>
      </w:r>
      <w:r w:rsidRPr="000D2481">
        <w:rPr>
          <w:sz w:val="18"/>
        </w:rPr>
        <w:t>ve</w:t>
      </w:r>
      <w:r w:rsidRPr="000D2481" w:rsidR="007C20E2">
        <w:rPr>
          <w:sz w:val="18"/>
        </w:rPr>
        <w:t xml:space="preserve"> </w:t>
      </w:r>
      <w:r w:rsidRPr="000D2481">
        <w:rPr>
          <w:sz w:val="18"/>
        </w:rPr>
        <w:t>daha</w:t>
      </w:r>
      <w:r w:rsidRPr="000D2481" w:rsidR="007C20E2">
        <w:rPr>
          <w:sz w:val="18"/>
        </w:rPr>
        <w:t xml:space="preserve"> </w:t>
      </w:r>
      <w:r w:rsidRPr="000D2481">
        <w:rPr>
          <w:sz w:val="18"/>
        </w:rPr>
        <w:t>geniş</w:t>
      </w:r>
      <w:r w:rsidRPr="000D2481" w:rsidR="007C20E2">
        <w:rPr>
          <w:sz w:val="18"/>
        </w:rPr>
        <w:t xml:space="preserve"> </w:t>
      </w:r>
      <w:r w:rsidRPr="000D2481">
        <w:rPr>
          <w:sz w:val="18"/>
        </w:rPr>
        <w:t>haklar</w:t>
      </w:r>
      <w:r w:rsidRPr="000D2481" w:rsidR="007C20E2">
        <w:rPr>
          <w:sz w:val="18"/>
        </w:rPr>
        <w:t xml:space="preserve"> </w:t>
      </w:r>
      <w:r w:rsidRPr="000D2481">
        <w:rPr>
          <w:sz w:val="18"/>
        </w:rPr>
        <w:t>çağrısı</w:t>
      </w:r>
      <w:r w:rsidRPr="000D2481" w:rsidR="007C20E2">
        <w:rPr>
          <w:sz w:val="18"/>
        </w:rPr>
        <w:t xml:space="preserve"> </w:t>
      </w:r>
      <w:r w:rsidRPr="000D2481">
        <w:rPr>
          <w:sz w:val="18"/>
        </w:rPr>
        <w:t>yapmıştı.</w:t>
      </w:r>
      <w:r w:rsidRPr="000D2481" w:rsidR="007C20E2">
        <w:rPr>
          <w:sz w:val="18"/>
        </w:rPr>
        <w:t xml:space="preserve"> </w:t>
      </w:r>
      <w:r w:rsidRPr="000D2481">
        <w:rPr>
          <w:sz w:val="18"/>
        </w:rPr>
        <w:t>İktidarın</w:t>
      </w:r>
      <w:r w:rsidRPr="000D2481" w:rsidR="007C20E2">
        <w:rPr>
          <w:sz w:val="18"/>
        </w:rPr>
        <w:t xml:space="preserve"> </w:t>
      </w:r>
      <w:r w:rsidRPr="000D2481">
        <w:rPr>
          <w:sz w:val="18"/>
        </w:rPr>
        <w:t>daha</w:t>
      </w:r>
      <w:r w:rsidRPr="000D2481" w:rsidR="007C20E2">
        <w:rPr>
          <w:sz w:val="18"/>
        </w:rPr>
        <w:t xml:space="preserve"> </w:t>
      </w:r>
      <w:r w:rsidRPr="000D2481">
        <w:rPr>
          <w:sz w:val="18"/>
        </w:rPr>
        <w:t>çok</w:t>
      </w:r>
      <w:r w:rsidRPr="000D2481" w:rsidR="007C20E2">
        <w:rPr>
          <w:sz w:val="18"/>
        </w:rPr>
        <w:t xml:space="preserve"> </w:t>
      </w:r>
      <w:r w:rsidRPr="000D2481">
        <w:rPr>
          <w:sz w:val="18"/>
        </w:rPr>
        <w:t>demokrasi,</w:t>
      </w:r>
      <w:r w:rsidRPr="000D2481" w:rsidR="007C20E2">
        <w:rPr>
          <w:sz w:val="18"/>
        </w:rPr>
        <w:t xml:space="preserve"> </w:t>
      </w:r>
      <w:r w:rsidRPr="000D2481">
        <w:rPr>
          <w:sz w:val="18"/>
        </w:rPr>
        <w:t>daha</w:t>
      </w:r>
      <w:r w:rsidRPr="000D2481" w:rsidR="007C20E2">
        <w:rPr>
          <w:sz w:val="18"/>
        </w:rPr>
        <w:t xml:space="preserve"> </w:t>
      </w:r>
      <w:r w:rsidRPr="000D2481">
        <w:rPr>
          <w:sz w:val="18"/>
        </w:rPr>
        <w:t>çok</w:t>
      </w:r>
      <w:r w:rsidRPr="000D2481" w:rsidR="007C20E2">
        <w:rPr>
          <w:sz w:val="18"/>
        </w:rPr>
        <w:t xml:space="preserve"> </w:t>
      </w:r>
      <w:r w:rsidRPr="000D2481">
        <w:rPr>
          <w:sz w:val="18"/>
        </w:rPr>
        <w:t>özgürlük</w:t>
      </w:r>
      <w:r w:rsidRPr="000D2481" w:rsidR="007C20E2">
        <w:rPr>
          <w:sz w:val="18"/>
        </w:rPr>
        <w:t xml:space="preserve"> </w:t>
      </w:r>
      <w:r w:rsidRPr="000D2481">
        <w:rPr>
          <w:sz w:val="18"/>
        </w:rPr>
        <w:t>ve</w:t>
      </w:r>
      <w:r w:rsidRPr="000D2481" w:rsidR="007C20E2">
        <w:rPr>
          <w:sz w:val="18"/>
        </w:rPr>
        <w:t xml:space="preserve"> </w:t>
      </w:r>
      <w:r w:rsidRPr="000D2481">
        <w:rPr>
          <w:sz w:val="18"/>
        </w:rPr>
        <w:t>daha</w:t>
      </w:r>
      <w:r w:rsidRPr="000D2481" w:rsidR="007C20E2">
        <w:rPr>
          <w:sz w:val="18"/>
        </w:rPr>
        <w:t xml:space="preserve"> </w:t>
      </w:r>
      <w:r w:rsidRPr="000D2481">
        <w:rPr>
          <w:sz w:val="18"/>
        </w:rPr>
        <w:t>geniş</w:t>
      </w:r>
      <w:r w:rsidRPr="000D2481" w:rsidR="007C20E2">
        <w:rPr>
          <w:sz w:val="18"/>
        </w:rPr>
        <w:t xml:space="preserve"> </w:t>
      </w:r>
      <w:r w:rsidRPr="000D2481">
        <w:rPr>
          <w:sz w:val="18"/>
        </w:rPr>
        <w:t>haklar</w:t>
      </w:r>
      <w:r w:rsidRPr="000D2481" w:rsidR="007C20E2">
        <w:rPr>
          <w:sz w:val="18"/>
        </w:rPr>
        <w:t xml:space="preserve"> </w:t>
      </w:r>
      <w:r w:rsidRPr="000D2481">
        <w:rPr>
          <w:sz w:val="18"/>
        </w:rPr>
        <w:t>açıklamasının</w:t>
      </w:r>
      <w:r w:rsidRPr="000D2481" w:rsidR="007C20E2">
        <w:rPr>
          <w:sz w:val="18"/>
        </w:rPr>
        <w:t xml:space="preserve"> </w:t>
      </w:r>
      <w:r w:rsidRPr="000D2481">
        <w:rPr>
          <w:sz w:val="18"/>
        </w:rPr>
        <w:t>ne</w:t>
      </w:r>
      <w:r w:rsidRPr="000D2481" w:rsidR="007C20E2">
        <w:rPr>
          <w:sz w:val="18"/>
        </w:rPr>
        <w:t xml:space="preserve"> </w:t>
      </w:r>
      <w:r w:rsidRPr="000D2481">
        <w:rPr>
          <w:sz w:val="18"/>
        </w:rPr>
        <w:t>anlama</w:t>
      </w:r>
      <w:r w:rsidRPr="000D2481" w:rsidR="007C20E2">
        <w:rPr>
          <w:sz w:val="18"/>
        </w:rPr>
        <w:t xml:space="preserve"> </w:t>
      </w:r>
      <w:r w:rsidRPr="000D2481">
        <w:rPr>
          <w:sz w:val="18"/>
        </w:rPr>
        <w:t>geldiğini</w:t>
      </w:r>
      <w:r w:rsidRPr="000D2481" w:rsidR="007C20E2">
        <w:rPr>
          <w:sz w:val="18"/>
        </w:rPr>
        <w:t xml:space="preserve"> </w:t>
      </w:r>
      <w:r w:rsidRPr="000D2481">
        <w:rPr>
          <w:sz w:val="18"/>
        </w:rPr>
        <w:t>dünkü</w:t>
      </w:r>
      <w:r w:rsidRPr="000D2481" w:rsidR="007C20E2">
        <w:rPr>
          <w:sz w:val="18"/>
        </w:rPr>
        <w:t xml:space="preserve"> </w:t>
      </w:r>
      <w:r w:rsidRPr="000D2481">
        <w:rPr>
          <w:sz w:val="18"/>
        </w:rPr>
        <w:t>müdahale</w:t>
      </w:r>
      <w:r w:rsidRPr="000D2481" w:rsidR="007C20E2">
        <w:rPr>
          <w:sz w:val="18"/>
        </w:rPr>
        <w:t xml:space="preserve"> </w:t>
      </w:r>
      <w:r w:rsidRPr="000D2481">
        <w:rPr>
          <w:sz w:val="18"/>
        </w:rPr>
        <w:t>çok</w:t>
      </w:r>
      <w:r w:rsidRPr="000D2481" w:rsidR="007C20E2">
        <w:rPr>
          <w:sz w:val="18"/>
        </w:rPr>
        <w:t xml:space="preserve"> </w:t>
      </w:r>
      <w:r w:rsidRPr="000D2481">
        <w:rPr>
          <w:sz w:val="18"/>
        </w:rPr>
        <w:t>iyi</w:t>
      </w:r>
      <w:r w:rsidRPr="000D2481" w:rsidR="007C20E2">
        <w:rPr>
          <w:sz w:val="18"/>
        </w:rPr>
        <w:t xml:space="preserve"> </w:t>
      </w:r>
      <w:r w:rsidRPr="000D2481">
        <w:rPr>
          <w:sz w:val="18"/>
        </w:rPr>
        <w:t>gösterdi.</w:t>
      </w:r>
      <w:r w:rsidRPr="000D2481" w:rsidR="007C20E2">
        <w:rPr>
          <w:sz w:val="18"/>
        </w:rPr>
        <w:t xml:space="preserve"> </w:t>
      </w:r>
      <w:r w:rsidRPr="000D2481">
        <w:rPr>
          <w:sz w:val="18"/>
        </w:rPr>
        <w:t>Yaptıklarınız,</w:t>
      </w:r>
      <w:r w:rsidRPr="000D2481" w:rsidR="007C20E2">
        <w:rPr>
          <w:sz w:val="18"/>
        </w:rPr>
        <w:t xml:space="preserve"> </w:t>
      </w:r>
      <w:r w:rsidRPr="000D2481">
        <w:rPr>
          <w:sz w:val="18"/>
        </w:rPr>
        <w:t>yapacaklarınızın</w:t>
      </w:r>
      <w:r w:rsidRPr="000D2481" w:rsidR="007C20E2">
        <w:rPr>
          <w:sz w:val="18"/>
        </w:rPr>
        <w:t xml:space="preserve"> </w:t>
      </w:r>
      <w:r w:rsidRPr="000D2481">
        <w:rPr>
          <w:sz w:val="18"/>
        </w:rPr>
        <w:t>göstergesidir.</w:t>
      </w:r>
      <w:r w:rsidRPr="000D2481" w:rsidR="007C20E2">
        <w:rPr>
          <w:sz w:val="18"/>
        </w:rPr>
        <w:t xml:space="preserve"> </w:t>
      </w:r>
      <w:r w:rsidRPr="000D2481">
        <w:rPr>
          <w:sz w:val="18"/>
        </w:rPr>
        <w:t>Bunun</w:t>
      </w:r>
      <w:r w:rsidRPr="000D2481" w:rsidR="007C20E2">
        <w:rPr>
          <w:sz w:val="18"/>
        </w:rPr>
        <w:t xml:space="preserve"> </w:t>
      </w:r>
      <w:r w:rsidRPr="000D2481">
        <w:rPr>
          <w:sz w:val="18"/>
        </w:rPr>
        <w:t>için</w:t>
      </w:r>
      <w:r w:rsidRPr="000D2481" w:rsidR="007C20E2">
        <w:rPr>
          <w:sz w:val="18"/>
        </w:rPr>
        <w:t xml:space="preserve"> </w:t>
      </w:r>
      <w:r w:rsidRPr="000D2481">
        <w:rPr>
          <w:sz w:val="18"/>
        </w:rPr>
        <w:t>diyoruz</w:t>
      </w:r>
      <w:r w:rsidRPr="000D2481" w:rsidR="007C20E2">
        <w:rPr>
          <w:sz w:val="18"/>
        </w:rPr>
        <w:t xml:space="preserve"> </w:t>
      </w:r>
      <w:r w:rsidRPr="000D2481">
        <w:rPr>
          <w:sz w:val="18"/>
        </w:rPr>
        <w:t>ki</w:t>
      </w:r>
      <w:r w:rsidRPr="000D2481" w:rsidR="007C20E2">
        <w:rPr>
          <w:sz w:val="18"/>
        </w:rPr>
        <w:t xml:space="preserve"> </w:t>
      </w:r>
      <w:r w:rsidRPr="000D2481">
        <w:rPr>
          <w:sz w:val="18"/>
        </w:rPr>
        <w:t>24</w:t>
      </w:r>
      <w:r w:rsidRPr="000D2481" w:rsidR="007C20E2">
        <w:rPr>
          <w:sz w:val="18"/>
        </w:rPr>
        <w:t xml:space="preserve"> </w:t>
      </w:r>
      <w:r w:rsidRPr="000D2481">
        <w:rPr>
          <w:sz w:val="18"/>
        </w:rPr>
        <w:t>Hazirandan</w:t>
      </w:r>
      <w:r w:rsidRPr="000D2481" w:rsidR="007C20E2">
        <w:rPr>
          <w:sz w:val="18"/>
        </w:rPr>
        <w:t xml:space="preserve"> </w:t>
      </w:r>
      <w:r w:rsidRPr="000D2481">
        <w:rPr>
          <w:sz w:val="18"/>
        </w:rPr>
        <w:t>sonra</w:t>
      </w:r>
      <w:r w:rsidRPr="000D2481" w:rsidR="007C20E2">
        <w:rPr>
          <w:sz w:val="18"/>
        </w:rPr>
        <w:t xml:space="preserve"> </w:t>
      </w:r>
      <w:r w:rsidRPr="000D2481">
        <w:rPr>
          <w:sz w:val="18"/>
        </w:rPr>
        <w:t>hiç</w:t>
      </w:r>
      <w:r w:rsidRPr="000D2481" w:rsidR="007C20E2">
        <w:rPr>
          <w:sz w:val="18"/>
        </w:rPr>
        <w:t xml:space="preserve"> </w:t>
      </w:r>
      <w:r w:rsidRPr="000D2481">
        <w:rPr>
          <w:sz w:val="18"/>
        </w:rPr>
        <w:t>kimse</w:t>
      </w:r>
      <w:r w:rsidRPr="000D2481" w:rsidR="007C20E2">
        <w:rPr>
          <w:sz w:val="18"/>
        </w:rPr>
        <w:t xml:space="preserve"> </w:t>
      </w:r>
      <w:r w:rsidRPr="000D2481">
        <w:rPr>
          <w:sz w:val="18"/>
        </w:rPr>
        <w:t>hiçbir</w:t>
      </w:r>
      <w:r w:rsidRPr="000D2481" w:rsidR="007C20E2">
        <w:rPr>
          <w:sz w:val="18"/>
        </w:rPr>
        <w:t xml:space="preserve"> </w:t>
      </w:r>
      <w:r w:rsidRPr="000D2481">
        <w:rPr>
          <w:sz w:val="18"/>
        </w:rPr>
        <w:t>yerde</w:t>
      </w:r>
      <w:r w:rsidRPr="000D2481" w:rsidR="007C20E2">
        <w:rPr>
          <w:sz w:val="18"/>
        </w:rPr>
        <w:t xml:space="preserve"> </w:t>
      </w:r>
      <w:r w:rsidRPr="000D2481">
        <w:rPr>
          <w:sz w:val="18"/>
        </w:rPr>
        <w:t>işkence</w:t>
      </w:r>
      <w:r w:rsidRPr="000D2481" w:rsidR="007C20E2">
        <w:rPr>
          <w:sz w:val="18"/>
        </w:rPr>
        <w:t xml:space="preserve"> </w:t>
      </w:r>
      <w:r w:rsidRPr="000D2481">
        <w:rPr>
          <w:sz w:val="18"/>
        </w:rPr>
        <w:t>görmeyecek.</w:t>
      </w:r>
    </w:p>
    <w:p w:rsidRPr="000D2481" w:rsidR="00DE6BBE" w:rsidP="000D2481" w:rsidRDefault="00DE6BBE">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Çamak…</w:t>
      </w:r>
    </w:p>
    <w:p w:rsidRPr="000D2481" w:rsidR="00417C86" w:rsidP="000D2481" w:rsidRDefault="00417C86">
      <w:pPr>
        <w:suppressAutoHyphens/>
        <w:ind w:left="20" w:right="60" w:firstLine="820"/>
        <w:jc w:val="both"/>
        <w:rPr>
          <w:color w:val="000000"/>
          <w:sz w:val="18"/>
        </w:rPr>
      </w:pPr>
      <w:r w:rsidRPr="000D2481">
        <w:rPr>
          <w:color w:val="000000"/>
          <w:sz w:val="18"/>
        </w:rPr>
        <w:t>4.-</w:t>
      </w:r>
      <w:r w:rsidRPr="000D2481" w:rsidR="007C20E2">
        <w:rPr>
          <w:color w:val="000000"/>
          <w:sz w:val="18"/>
        </w:rPr>
        <w:t xml:space="preserve"> </w:t>
      </w:r>
      <w:r w:rsidRPr="000D2481">
        <w:rPr>
          <w:color w:val="000000"/>
          <w:sz w:val="18"/>
        </w:rPr>
        <w:t>Mersin</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Hüseyin</w:t>
      </w:r>
      <w:r w:rsidRPr="000D2481" w:rsidR="007C20E2">
        <w:rPr>
          <w:color w:val="000000"/>
          <w:sz w:val="18"/>
        </w:rPr>
        <w:t xml:space="preserve"> </w:t>
      </w:r>
      <w:r w:rsidRPr="000D2481">
        <w:rPr>
          <w:color w:val="000000"/>
          <w:sz w:val="18"/>
        </w:rPr>
        <w:t>Çamak’ın,</w:t>
      </w:r>
      <w:r w:rsidRPr="000D2481" w:rsidR="007C20E2">
        <w:rPr>
          <w:color w:val="000000"/>
          <w:sz w:val="18"/>
        </w:rPr>
        <w:t xml:space="preserve"> </w:t>
      </w:r>
      <w:r w:rsidRPr="000D2481">
        <w:rPr>
          <w:color w:val="000000"/>
          <w:sz w:val="18"/>
        </w:rPr>
        <w:t>Türkiye’deki</w:t>
      </w:r>
      <w:r w:rsidRPr="000D2481" w:rsidR="007C20E2">
        <w:rPr>
          <w:color w:val="000000"/>
          <w:sz w:val="18"/>
        </w:rPr>
        <w:t xml:space="preserve"> </w:t>
      </w:r>
      <w:r w:rsidRPr="000D2481">
        <w:rPr>
          <w:color w:val="000000"/>
          <w:sz w:val="18"/>
        </w:rPr>
        <w:t>köklü</w:t>
      </w:r>
      <w:r w:rsidRPr="000D2481" w:rsidR="007C20E2">
        <w:rPr>
          <w:color w:val="000000"/>
          <w:sz w:val="18"/>
        </w:rPr>
        <w:t xml:space="preserve"> </w:t>
      </w:r>
      <w:r w:rsidRPr="000D2481">
        <w:rPr>
          <w:color w:val="000000"/>
          <w:sz w:val="18"/>
        </w:rPr>
        <w:t>üniversitelerin</w:t>
      </w:r>
      <w:r w:rsidRPr="000D2481" w:rsidR="007C20E2">
        <w:rPr>
          <w:color w:val="000000"/>
          <w:sz w:val="18"/>
        </w:rPr>
        <w:t xml:space="preserve"> </w:t>
      </w:r>
      <w:r w:rsidRPr="000D2481">
        <w:rPr>
          <w:color w:val="000000"/>
          <w:sz w:val="18"/>
        </w:rPr>
        <w:t>bölünüp</w:t>
      </w:r>
      <w:r w:rsidRPr="000D2481" w:rsidR="007C20E2">
        <w:rPr>
          <w:color w:val="000000"/>
          <w:sz w:val="18"/>
        </w:rPr>
        <w:t xml:space="preserve"> </w:t>
      </w:r>
      <w:r w:rsidRPr="000D2481">
        <w:rPr>
          <w:color w:val="000000"/>
          <w:sz w:val="18"/>
        </w:rPr>
        <w:t>başka</w:t>
      </w:r>
      <w:r w:rsidRPr="000D2481" w:rsidR="007C20E2">
        <w:rPr>
          <w:color w:val="000000"/>
          <w:sz w:val="18"/>
        </w:rPr>
        <w:t xml:space="preserve"> </w:t>
      </w:r>
      <w:r w:rsidRPr="000D2481">
        <w:rPr>
          <w:color w:val="000000"/>
          <w:sz w:val="18"/>
        </w:rPr>
        <w:t>bir</w:t>
      </w:r>
      <w:r w:rsidRPr="000D2481" w:rsidR="007C20E2">
        <w:rPr>
          <w:color w:val="000000"/>
          <w:sz w:val="18"/>
        </w:rPr>
        <w:t xml:space="preserve"> </w:t>
      </w:r>
      <w:r w:rsidRPr="000D2481">
        <w:rPr>
          <w:color w:val="000000"/>
          <w:sz w:val="18"/>
        </w:rPr>
        <w:t>üniversite</w:t>
      </w:r>
      <w:r w:rsidRPr="000D2481" w:rsidR="007C20E2">
        <w:rPr>
          <w:color w:val="000000"/>
          <w:sz w:val="18"/>
        </w:rPr>
        <w:t xml:space="preserve"> </w:t>
      </w:r>
      <w:r w:rsidRPr="000D2481">
        <w:rPr>
          <w:color w:val="000000"/>
          <w:sz w:val="18"/>
        </w:rPr>
        <w:t>adı</w:t>
      </w:r>
      <w:r w:rsidRPr="000D2481" w:rsidR="007C20E2">
        <w:rPr>
          <w:color w:val="000000"/>
          <w:sz w:val="18"/>
        </w:rPr>
        <w:t xml:space="preserve"> </w:t>
      </w:r>
      <w:r w:rsidRPr="000D2481">
        <w:rPr>
          <w:color w:val="000000"/>
          <w:sz w:val="18"/>
        </w:rPr>
        <w:t>altında</w:t>
      </w:r>
      <w:r w:rsidRPr="000D2481" w:rsidR="007C20E2">
        <w:rPr>
          <w:color w:val="000000"/>
          <w:sz w:val="18"/>
        </w:rPr>
        <w:t xml:space="preserve"> </w:t>
      </w:r>
      <w:r w:rsidRPr="000D2481">
        <w:rPr>
          <w:color w:val="000000"/>
          <w:sz w:val="18"/>
        </w:rPr>
        <w:t>açılmasının</w:t>
      </w:r>
      <w:r w:rsidRPr="000D2481" w:rsidR="007C20E2">
        <w:rPr>
          <w:color w:val="000000"/>
          <w:sz w:val="18"/>
        </w:rPr>
        <w:t xml:space="preserve"> </w:t>
      </w:r>
      <w:r w:rsidRPr="000D2481">
        <w:rPr>
          <w:color w:val="000000"/>
          <w:sz w:val="18"/>
        </w:rPr>
        <w:t>hata</w:t>
      </w:r>
      <w:r w:rsidRPr="000D2481" w:rsidR="007C20E2">
        <w:rPr>
          <w:color w:val="000000"/>
          <w:sz w:val="18"/>
        </w:rPr>
        <w:t xml:space="preserve"> </w:t>
      </w:r>
      <w:r w:rsidRPr="000D2481">
        <w:rPr>
          <w:color w:val="000000"/>
          <w:sz w:val="18"/>
        </w:rPr>
        <w:t>olduğuna</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yetkililerin</w:t>
      </w:r>
      <w:r w:rsidRPr="000D2481" w:rsidR="007C20E2">
        <w:rPr>
          <w:color w:val="000000"/>
          <w:sz w:val="18"/>
        </w:rPr>
        <w:t xml:space="preserve"> </w:t>
      </w:r>
      <w:r w:rsidRPr="000D2481">
        <w:rPr>
          <w:color w:val="000000"/>
          <w:sz w:val="18"/>
        </w:rPr>
        <w:t>bu</w:t>
      </w:r>
      <w:r w:rsidRPr="000D2481" w:rsidR="007C20E2">
        <w:rPr>
          <w:color w:val="000000"/>
          <w:sz w:val="18"/>
        </w:rPr>
        <w:t xml:space="preserve"> </w:t>
      </w:r>
      <w:r w:rsidRPr="000D2481">
        <w:rPr>
          <w:color w:val="000000"/>
          <w:sz w:val="18"/>
        </w:rPr>
        <w:t>hatadan</w:t>
      </w:r>
      <w:r w:rsidRPr="000D2481" w:rsidR="007C20E2">
        <w:rPr>
          <w:color w:val="000000"/>
          <w:sz w:val="18"/>
        </w:rPr>
        <w:t xml:space="preserve"> </w:t>
      </w:r>
      <w:r w:rsidRPr="000D2481">
        <w:rPr>
          <w:color w:val="000000"/>
          <w:sz w:val="18"/>
        </w:rPr>
        <w:t>bir</w:t>
      </w:r>
      <w:r w:rsidRPr="000D2481" w:rsidR="007C20E2">
        <w:rPr>
          <w:color w:val="000000"/>
          <w:sz w:val="18"/>
        </w:rPr>
        <w:t xml:space="preserve"> </w:t>
      </w:r>
      <w:r w:rsidRPr="000D2481">
        <w:rPr>
          <w:color w:val="000000"/>
          <w:sz w:val="18"/>
        </w:rPr>
        <w:t>an</w:t>
      </w:r>
      <w:r w:rsidRPr="000D2481" w:rsidR="007C20E2">
        <w:rPr>
          <w:color w:val="000000"/>
          <w:sz w:val="18"/>
        </w:rPr>
        <w:t xml:space="preserve"> </w:t>
      </w:r>
      <w:r w:rsidRPr="000D2481">
        <w:rPr>
          <w:color w:val="000000"/>
          <w:sz w:val="18"/>
        </w:rPr>
        <w:t>önce</w:t>
      </w:r>
      <w:r w:rsidRPr="000D2481" w:rsidR="007C20E2">
        <w:rPr>
          <w:color w:val="000000"/>
          <w:sz w:val="18"/>
        </w:rPr>
        <w:t xml:space="preserve"> </w:t>
      </w:r>
      <w:r w:rsidRPr="000D2481">
        <w:rPr>
          <w:color w:val="000000"/>
          <w:sz w:val="18"/>
        </w:rPr>
        <w:t>dönmesi</w:t>
      </w:r>
      <w:r w:rsidRPr="000D2481" w:rsidR="007C20E2">
        <w:rPr>
          <w:color w:val="000000"/>
          <w:sz w:val="18"/>
        </w:rPr>
        <w:t xml:space="preserve"> </w:t>
      </w:r>
      <w:r w:rsidRPr="000D2481">
        <w:rPr>
          <w:color w:val="000000"/>
          <w:sz w:val="18"/>
        </w:rPr>
        <w:t>gerektiğine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HÜSEYİN</w:t>
      </w:r>
      <w:r w:rsidRPr="000D2481" w:rsidR="007C20E2">
        <w:rPr>
          <w:sz w:val="18"/>
        </w:rPr>
        <w:t xml:space="preserve"> </w:t>
      </w:r>
      <w:r w:rsidRPr="000D2481">
        <w:rPr>
          <w:sz w:val="18"/>
        </w:rPr>
        <w:t>ÇAMAK</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Türkiye’deki</w:t>
      </w:r>
      <w:r w:rsidRPr="000D2481" w:rsidR="007C20E2">
        <w:rPr>
          <w:sz w:val="18"/>
        </w:rPr>
        <w:t xml:space="preserve"> </w:t>
      </w:r>
      <w:r w:rsidRPr="000D2481">
        <w:rPr>
          <w:sz w:val="18"/>
        </w:rPr>
        <w:t>köklü</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bölünüp</w:t>
      </w:r>
      <w:r w:rsidRPr="000D2481" w:rsidR="007C20E2">
        <w:rPr>
          <w:sz w:val="18"/>
        </w:rPr>
        <w:t xml:space="preserve"> </w:t>
      </w:r>
      <w:r w:rsidRPr="000D2481">
        <w:rPr>
          <w:sz w:val="18"/>
        </w:rPr>
        <w:t>başka</w:t>
      </w:r>
      <w:r w:rsidRPr="000D2481" w:rsidR="007C20E2">
        <w:rPr>
          <w:sz w:val="18"/>
        </w:rPr>
        <w:t xml:space="preserve"> </w:t>
      </w:r>
      <w:r w:rsidRPr="000D2481">
        <w:rPr>
          <w:sz w:val="18"/>
        </w:rPr>
        <w:t>bir</w:t>
      </w:r>
      <w:r w:rsidRPr="000D2481" w:rsidR="007C20E2">
        <w:rPr>
          <w:sz w:val="18"/>
        </w:rPr>
        <w:t xml:space="preserve"> </w:t>
      </w:r>
      <w:r w:rsidRPr="000D2481">
        <w:rPr>
          <w:sz w:val="18"/>
        </w:rPr>
        <w:t>üniversite</w:t>
      </w:r>
      <w:r w:rsidRPr="000D2481" w:rsidR="007C20E2">
        <w:rPr>
          <w:sz w:val="18"/>
        </w:rPr>
        <w:t xml:space="preserve"> </w:t>
      </w:r>
      <w:r w:rsidRPr="000D2481">
        <w:rPr>
          <w:sz w:val="18"/>
        </w:rPr>
        <w:t>adı</w:t>
      </w:r>
      <w:r w:rsidRPr="000D2481" w:rsidR="007C20E2">
        <w:rPr>
          <w:sz w:val="18"/>
        </w:rPr>
        <w:t xml:space="preserve"> </w:t>
      </w:r>
      <w:r w:rsidRPr="000D2481">
        <w:rPr>
          <w:sz w:val="18"/>
        </w:rPr>
        <w:t>altında</w:t>
      </w:r>
      <w:r w:rsidRPr="000D2481" w:rsidR="007C20E2">
        <w:rPr>
          <w:sz w:val="18"/>
        </w:rPr>
        <w:t xml:space="preserve"> </w:t>
      </w:r>
      <w:r w:rsidRPr="000D2481">
        <w:rPr>
          <w:sz w:val="18"/>
        </w:rPr>
        <w:t>açılmasıyla</w:t>
      </w:r>
      <w:r w:rsidRPr="000D2481" w:rsidR="007C20E2">
        <w:rPr>
          <w:sz w:val="18"/>
        </w:rPr>
        <w:t xml:space="preserve"> </w:t>
      </w:r>
      <w:r w:rsidRPr="000D2481">
        <w:rPr>
          <w:sz w:val="18"/>
        </w:rPr>
        <w:t>bu</w:t>
      </w:r>
      <w:r w:rsidRPr="000D2481" w:rsidR="007C20E2">
        <w:rPr>
          <w:sz w:val="18"/>
        </w:rPr>
        <w:t xml:space="preserve"> </w:t>
      </w:r>
      <w:r w:rsidRPr="000D2481">
        <w:rPr>
          <w:sz w:val="18"/>
        </w:rPr>
        <w:t>üniversitelerin</w:t>
      </w:r>
      <w:r w:rsidRPr="000D2481" w:rsidR="007C20E2">
        <w:rPr>
          <w:sz w:val="18"/>
        </w:rPr>
        <w:t xml:space="preserve"> </w:t>
      </w:r>
      <w:r w:rsidRPr="000D2481">
        <w:rPr>
          <w:sz w:val="18"/>
        </w:rPr>
        <w:t>yılların</w:t>
      </w:r>
      <w:r w:rsidRPr="000D2481" w:rsidR="007C20E2">
        <w:rPr>
          <w:sz w:val="18"/>
        </w:rPr>
        <w:t xml:space="preserve"> </w:t>
      </w:r>
      <w:r w:rsidRPr="000D2481">
        <w:rPr>
          <w:sz w:val="18"/>
        </w:rPr>
        <w:t>birikimiyle</w:t>
      </w:r>
      <w:r w:rsidRPr="000D2481" w:rsidR="007C20E2">
        <w:rPr>
          <w:sz w:val="18"/>
        </w:rPr>
        <w:t xml:space="preserve"> </w:t>
      </w:r>
      <w:r w:rsidRPr="000D2481">
        <w:rPr>
          <w:sz w:val="18"/>
        </w:rPr>
        <w:t>akredite</w:t>
      </w:r>
      <w:r w:rsidRPr="000D2481" w:rsidR="007C20E2">
        <w:rPr>
          <w:sz w:val="18"/>
        </w:rPr>
        <w:t xml:space="preserve"> </w:t>
      </w:r>
      <w:r w:rsidRPr="000D2481">
        <w:rPr>
          <w:sz w:val="18"/>
        </w:rPr>
        <w:t>olduğu</w:t>
      </w:r>
      <w:r w:rsidRPr="000D2481" w:rsidR="007C20E2">
        <w:rPr>
          <w:sz w:val="18"/>
        </w:rPr>
        <w:t xml:space="preserve"> </w:t>
      </w:r>
      <w:r w:rsidRPr="000D2481">
        <w:rPr>
          <w:sz w:val="18"/>
        </w:rPr>
        <w:t>bütün</w:t>
      </w:r>
      <w:r w:rsidRPr="000D2481" w:rsidR="007C20E2">
        <w:rPr>
          <w:sz w:val="18"/>
        </w:rPr>
        <w:t xml:space="preserve"> </w:t>
      </w:r>
      <w:r w:rsidRPr="000D2481">
        <w:rPr>
          <w:sz w:val="18"/>
        </w:rPr>
        <w:t>uluslararası</w:t>
      </w:r>
      <w:r w:rsidRPr="000D2481" w:rsidR="007C20E2">
        <w:rPr>
          <w:sz w:val="18"/>
        </w:rPr>
        <w:t xml:space="preserve"> </w:t>
      </w:r>
      <w:r w:rsidRPr="000D2481">
        <w:rPr>
          <w:sz w:val="18"/>
        </w:rPr>
        <w:t>anlaşmalar</w:t>
      </w:r>
      <w:r w:rsidRPr="000D2481" w:rsidR="007C20E2">
        <w:rPr>
          <w:sz w:val="18"/>
        </w:rPr>
        <w:t xml:space="preserve"> </w:t>
      </w:r>
      <w:r w:rsidRPr="000D2481">
        <w:rPr>
          <w:sz w:val="18"/>
        </w:rPr>
        <w:t>sona</w:t>
      </w:r>
      <w:r w:rsidRPr="000D2481" w:rsidR="007C20E2">
        <w:rPr>
          <w:sz w:val="18"/>
        </w:rPr>
        <w:t xml:space="preserve"> </w:t>
      </w:r>
      <w:r w:rsidRPr="000D2481">
        <w:rPr>
          <w:sz w:val="18"/>
        </w:rPr>
        <w:t>erecek</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anlaşmaların</w:t>
      </w:r>
      <w:r w:rsidRPr="000D2481" w:rsidR="007C20E2">
        <w:rPr>
          <w:sz w:val="18"/>
        </w:rPr>
        <w:t xml:space="preserve"> </w:t>
      </w:r>
      <w:r w:rsidRPr="000D2481">
        <w:rPr>
          <w:sz w:val="18"/>
        </w:rPr>
        <w:t>tekrar</w:t>
      </w:r>
      <w:r w:rsidRPr="000D2481" w:rsidR="007C20E2">
        <w:rPr>
          <w:sz w:val="18"/>
        </w:rPr>
        <w:t xml:space="preserve"> </w:t>
      </w:r>
      <w:r w:rsidRPr="000D2481">
        <w:rPr>
          <w:sz w:val="18"/>
        </w:rPr>
        <w:t>yapılıp</w:t>
      </w:r>
      <w:r w:rsidRPr="000D2481" w:rsidR="007C20E2">
        <w:rPr>
          <w:sz w:val="18"/>
        </w:rPr>
        <w:t xml:space="preserve"> </w:t>
      </w:r>
      <w:r w:rsidRPr="000D2481">
        <w:rPr>
          <w:sz w:val="18"/>
        </w:rPr>
        <w:t>uluslararası</w:t>
      </w:r>
      <w:r w:rsidRPr="000D2481" w:rsidR="007C20E2">
        <w:rPr>
          <w:sz w:val="18"/>
        </w:rPr>
        <w:t xml:space="preserve"> </w:t>
      </w:r>
      <w:r w:rsidRPr="000D2481">
        <w:rPr>
          <w:sz w:val="18"/>
        </w:rPr>
        <w:t>alanda</w:t>
      </w:r>
      <w:r w:rsidRPr="000D2481" w:rsidR="007C20E2">
        <w:rPr>
          <w:sz w:val="18"/>
        </w:rPr>
        <w:t xml:space="preserve"> </w:t>
      </w:r>
      <w:r w:rsidRPr="000D2481">
        <w:rPr>
          <w:sz w:val="18"/>
        </w:rPr>
        <w:t>tekrar</w:t>
      </w:r>
      <w:r w:rsidRPr="000D2481" w:rsidR="007C20E2">
        <w:rPr>
          <w:sz w:val="18"/>
        </w:rPr>
        <w:t xml:space="preserve"> </w:t>
      </w:r>
      <w:r w:rsidRPr="000D2481">
        <w:rPr>
          <w:sz w:val="18"/>
        </w:rPr>
        <w:t>tanınması</w:t>
      </w:r>
      <w:r w:rsidRPr="000D2481" w:rsidR="007C20E2">
        <w:rPr>
          <w:sz w:val="18"/>
        </w:rPr>
        <w:t xml:space="preserve"> </w:t>
      </w:r>
      <w:r w:rsidRPr="000D2481">
        <w:rPr>
          <w:sz w:val="18"/>
        </w:rPr>
        <w:t>yıllar</w:t>
      </w:r>
      <w:r w:rsidRPr="000D2481" w:rsidR="007C20E2">
        <w:rPr>
          <w:sz w:val="18"/>
        </w:rPr>
        <w:t xml:space="preserve"> </w:t>
      </w:r>
      <w:r w:rsidRPr="000D2481">
        <w:rPr>
          <w:sz w:val="18"/>
        </w:rPr>
        <w:t>alacaktır.</w:t>
      </w:r>
      <w:r w:rsidRPr="000D2481" w:rsidR="007C20E2">
        <w:rPr>
          <w:sz w:val="18"/>
        </w:rPr>
        <w:t xml:space="preserve"> </w:t>
      </w:r>
      <w:r w:rsidRPr="000D2481">
        <w:rPr>
          <w:sz w:val="18"/>
        </w:rPr>
        <w:t>Kolaylıkla</w:t>
      </w:r>
      <w:r w:rsidRPr="000D2481" w:rsidR="007C20E2">
        <w:rPr>
          <w:sz w:val="18"/>
        </w:rPr>
        <w:t xml:space="preserve"> </w:t>
      </w:r>
      <w:r w:rsidRPr="000D2481">
        <w:rPr>
          <w:sz w:val="18"/>
        </w:rPr>
        <w:t>yeni</w:t>
      </w:r>
      <w:r w:rsidRPr="000D2481" w:rsidR="007C20E2">
        <w:rPr>
          <w:sz w:val="18"/>
        </w:rPr>
        <w:t xml:space="preserve"> </w:t>
      </w:r>
      <w:r w:rsidRPr="000D2481">
        <w:rPr>
          <w:sz w:val="18"/>
        </w:rPr>
        <w:t>bir</w:t>
      </w:r>
      <w:r w:rsidRPr="000D2481" w:rsidR="007C20E2">
        <w:rPr>
          <w:sz w:val="18"/>
        </w:rPr>
        <w:t xml:space="preserve"> </w:t>
      </w:r>
      <w:r w:rsidRPr="000D2481">
        <w:rPr>
          <w:sz w:val="18"/>
        </w:rPr>
        <w:t>üniversite</w:t>
      </w:r>
      <w:r w:rsidRPr="000D2481" w:rsidR="007C20E2">
        <w:rPr>
          <w:sz w:val="18"/>
        </w:rPr>
        <w:t xml:space="preserve"> </w:t>
      </w:r>
      <w:r w:rsidRPr="000D2481">
        <w:rPr>
          <w:sz w:val="18"/>
        </w:rPr>
        <w:t>kurmak</w:t>
      </w:r>
      <w:r w:rsidRPr="000D2481" w:rsidR="007C20E2">
        <w:rPr>
          <w:sz w:val="18"/>
        </w:rPr>
        <w:t xml:space="preserve"> </w:t>
      </w:r>
      <w:r w:rsidRPr="000D2481">
        <w:rPr>
          <w:sz w:val="18"/>
        </w:rPr>
        <w:t>varken</w:t>
      </w:r>
      <w:r w:rsidRPr="000D2481" w:rsidR="007C20E2">
        <w:rPr>
          <w:sz w:val="18"/>
        </w:rPr>
        <w:t xml:space="preserve"> </w:t>
      </w:r>
      <w:r w:rsidRPr="000D2481">
        <w:rPr>
          <w:sz w:val="18"/>
        </w:rPr>
        <w:t>yeni</w:t>
      </w:r>
      <w:r w:rsidRPr="000D2481" w:rsidR="007C20E2">
        <w:rPr>
          <w:sz w:val="18"/>
        </w:rPr>
        <w:t xml:space="preserve"> </w:t>
      </w:r>
      <w:r w:rsidRPr="000D2481">
        <w:rPr>
          <w:sz w:val="18"/>
        </w:rPr>
        <w:t>açılan</w:t>
      </w:r>
      <w:r w:rsidRPr="000D2481" w:rsidR="007C20E2">
        <w:rPr>
          <w:sz w:val="18"/>
        </w:rPr>
        <w:t xml:space="preserve"> </w:t>
      </w:r>
      <w:r w:rsidRPr="000D2481">
        <w:rPr>
          <w:sz w:val="18"/>
        </w:rPr>
        <w:t>başka</w:t>
      </w:r>
      <w:r w:rsidRPr="000D2481" w:rsidR="007C20E2">
        <w:rPr>
          <w:sz w:val="18"/>
        </w:rPr>
        <w:t xml:space="preserve"> </w:t>
      </w:r>
      <w:r w:rsidRPr="000D2481">
        <w:rPr>
          <w:sz w:val="18"/>
        </w:rPr>
        <w:t>bir</w:t>
      </w:r>
      <w:r w:rsidRPr="000D2481" w:rsidR="007C20E2">
        <w:rPr>
          <w:sz w:val="18"/>
        </w:rPr>
        <w:t xml:space="preserve"> </w:t>
      </w:r>
      <w:r w:rsidRPr="000D2481">
        <w:rPr>
          <w:sz w:val="18"/>
        </w:rPr>
        <w:t>üniversite</w:t>
      </w:r>
      <w:r w:rsidRPr="000D2481" w:rsidR="007C20E2">
        <w:rPr>
          <w:sz w:val="18"/>
        </w:rPr>
        <w:t xml:space="preserve"> </w:t>
      </w:r>
      <w:r w:rsidRPr="000D2481">
        <w:rPr>
          <w:sz w:val="18"/>
        </w:rPr>
        <w:t>adı</w:t>
      </w:r>
      <w:r w:rsidRPr="000D2481" w:rsidR="007C20E2">
        <w:rPr>
          <w:sz w:val="18"/>
        </w:rPr>
        <w:t xml:space="preserve"> </w:t>
      </w:r>
      <w:r w:rsidRPr="000D2481">
        <w:rPr>
          <w:sz w:val="18"/>
        </w:rPr>
        <w:t>altında</w:t>
      </w:r>
      <w:r w:rsidRPr="000D2481" w:rsidR="007C20E2">
        <w:rPr>
          <w:sz w:val="18"/>
        </w:rPr>
        <w:t xml:space="preserve"> </w:t>
      </w:r>
      <w:r w:rsidRPr="000D2481">
        <w:rPr>
          <w:sz w:val="18"/>
        </w:rPr>
        <w:t>anılması</w:t>
      </w:r>
      <w:r w:rsidRPr="000D2481" w:rsidR="007C20E2">
        <w:rPr>
          <w:sz w:val="18"/>
        </w:rPr>
        <w:t xml:space="preserve"> </w:t>
      </w:r>
      <w:r w:rsidRPr="000D2481">
        <w:rPr>
          <w:sz w:val="18"/>
        </w:rPr>
        <w:t>ülkemiz</w:t>
      </w:r>
      <w:r w:rsidRPr="000D2481" w:rsidR="007C20E2">
        <w:rPr>
          <w:sz w:val="18"/>
        </w:rPr>
        <w:t xml:space="preserve"> </w:t>
      </w:r>
      <w:r w:rsidRPr="000D2481">
        <w:rPr>
          <w:sz w:val="18"/>
        </w:rPr>
        <w:t>için</w:t>
      </w:r>
      <w:r w:rsidRPr="000D2481" w:rsidR="007C20E2">
        <w:rPr>
          <w:sz w:val="18"/>
        </w:rPr>
        <w:t xml:space="preserve"> </w:t>
      </w:r>
      <w:r w:rsidRPr="000D2481">
        <w:rPr>
          <w:sz w:val="18"/>
        </w:rPr>
        <w:t>büyük</w:t>
      </w:r>
      <w:r w:rsidRPr="000D2481" w:rsidR="007C20E2">
        <w:rPr>
          <w:sz w:val="18"/>
        </w:rPr>
        <w:t xml:space="preserve"> </w:t>
      </w:r>
      <w:r w:rsidRPr="000D2481">
        <w:rPr>
          <w:sz w:val="18"/>
        </w:rPr>
        <w:t>bir</w:t>
      </w:r>
      <w:r w:rsidRPr="000D2481" w:rsidR="007C20E2">
        <w:rPr>
          <w:sz w:val="18"/>
        </w:rPr>
        <w:t xml:space="preserve"> </w:t>
      </w:r>
      <w:r w:rsidRPr="000D2481">
        <w:rPr>
          <w:sz w:val="18"/>
        </w:rPr>
        <w:t>emek</w:t>
      </w:r>
      <w:r w:rsidRPr="000D2481" w:rsidR="007C20E2">
        <w:rPr>
          <w:sz w:val="18"/>
        </w:rPr>
        <w:t xml:space="preserve"> </w:t>
      </w:r>
      <w:r w:rsidRPr="000D2481">
        <w:rPr>
          <w:sz w:val="18"/>
        </w:rPr>
        <w:t>ve</w:t>
      </w:r>
      <w:r w:rsidRPr="000D2481" w:rsidR="007C20E2">
        <w:rPr>
          <w:sz w:val="18"/>
        </w:rPr>
        <w:t xml:space="preserve"> </w:t>
      </w:r>
      <w:r w:rsidRPr="000D2481">
        <w:rPr>
          <w:sz w:val="18"/>
        </w:rPr>
        <w:t>kaynak</w:t>
      </w:r>
      <w:r w:rsidRPr="000D2481" w:rsidR="007C20E2">
        <w:rPr>
          <w:sz w:val="18"/>
        </w:rPr>
        <w:t xml:space="preserve"> </w:t>
      </w:r>
      <w:r w:rsidRPr="000D2481">
        <w:rPr>
          <w:sz w:val="18"/>
        </w:rPr>
        <w:t>israfına</w:t>
      </w:r>
      <w:r w:rsidRPr="000D2481" w:rsidR="007C20E2">
        <w:rPr>
          <w:sz w:val="18"/>
        </w:rPr>
        <w:t xml:space="preserve"> </w:t>
      </w:r>
      <w:r w:rsidRPr="000D2481">
        <w:rPr>
          <w:sz w:val="18"/>
        </w:rPr>
        <w:t>yol</w:t>
      </w:r>
      <w:r w:rsidRPr="000D2481" w:rsidR="007C20E2">
        <w:rPr>
          <w:sz w:val="18"/>
        </w:rPr>
        <w:t xml:space="preserve"> </w:t>
      </w:r>
      <w:r w:rsidRPr="000D2481">
        <w:rPr>
          <w:sz w:val="18"/>
        </w:rPr>
        <w:t>açacak;</w:t>
      </w:r>
      <w:r w:rsidRPr="000D2481" w:rsidR="007C20E2">
        <w:rPr>
          <w:sz w:val="18"/>
        </w:rPr>
        <w:t xml:space="preserve"> </w:t>
      </w:r>
      <w:r w:rsidRPr="000D2481">
        <w:rPr>
          <w:sz w:val="18"/>
        </w:rPr>
        <w:t>kaybeden,</w:t>
      </w:r>
      <w:r w:rsidRPr="000D2481" w:rsidR="007C20E2">
        <w:rPr>
          <w:sz w:val="18"/>
        </w:rPr>
        <w:t xml:space="preserve"> </w:t>
      </w:r>
      <w:r w:rsidRPr="000D2481">
        <w:rPr>
          <w:sz w:val="18"/>
        </w:rPr>
        <w:t>Türkiye’nin</w:t>
      </w:r>
      <w:r w:rsidRPr="000D2481" w:rsidR="007C20E2">
        <w:rPr>
          <w:sz w:val="18"/>
        </w:rPr>
        <w:t xml:space="preserve"> </w:t>
      </w:r>
      <w:r w:rsidRPr="000D2481">
        <w:rPr>
          <w:sz w:val="18"/>
        </w:rPr>
        <w:t>akademik</w:t>
      </w:r>
      <w:r w:rsidRPr="000D2481" w:rsidR="007C20E2">
        <w:rPr>
          <w:sz w:val="18"/>
        </w:rPr>
        <w:t xml:space="preserve"> </w:t>
      </w:r>
      <w:r w:rsidRPr="000D2481">
        <w:rPr>
          <w:sz w:val="18"/>
        </w:rPr>
        <w:t>birikimi</w:t>
      </w:r>
      <w:r w:rsidRPr="000D2481" w:rsidR="007C20E2">
        <w:rPr>
          <w:sz w:val="18"/>
        </w:rPr>
        <w:t xml:space="preserve"> </w:t>
      </w:r>
      <w:r w:rsidRPr="000D2481">
        <w:rPr>
          <w:sz w:val="18"/>
        </w:rPr>
        <w:t>olacaktır.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Ayrıca</w:t>
      </w:r>
      <w:r w:rsidRPr="000D2481" w:rsidR="007C20E2">
        <w:rPr>
          <w:sz w:val="18"/>
        </w:rPr>
        <w:t xml:space="preserve"> </w:t>
      </w:r>
      <w:r w:rsidRPr="000D2481">
        <w:rPr>
          <w:sz w:val="18"/>
        </w:rPr>
        <w:t>Erzincan’da</w:t>
      </w:r>
      <w:r w:rsidRPr="000D2481" w:rsidR="007C20E2">
        <w:rPr>
          <w:sz w:val="18"/>
        </w:rPr>
        <w:t xml:space="preserve"> </w:t>
      </w:r>
      <w:r w:rsidRPr="000D2481">
        <w:rPr>
          <w:sz w:val="18"/>
        </w:rPr>
        <w:t>olduğu</w:t>
      </w:r>
      <w:r w:rsidRPr="000D2481" w:rsidR="007C20E2">
        <w:rPr>
          <w:sz w:val="18"/>
        </w:rPr>
        <w:t xml:space="preserve"> </w:t>
      </w:r>
      <w:r w:rsidRPr="000D2481">
        <w:rPr>
          <w:sz w:val="18"/>
        </w:rPr>
        <w:t>gibi,</w:t>
      </w:r>
      <w:r w:rsidRPr="000D2481" w:rsidR="007C20E2">
        <w:rPr>
          <w:sz w:val="18"/>
        </w:rPr>
        <w:t xml:space="preserve"> </w:t>
      </w:r>
      <w:r w:rsidRPr="000D2481">
        <w:rPr>
          <w:sz w:val="18"/>
        </w:rPr>
        <w:t>köklü</w:t>
      </w:r>
      <w:r w:rsidRPr="000D2481" w:rsidR="007C20E2">
        <w:rPr>
          <w:sz w:val="18"/>
        </w:rPr>
        <w:t xml:space="preserve"> </w:t>
      </w:r>
      <w:r w:rsidRPr="000D2481">
        <w:rPr>
          <w:sz w:val="18"/>
        </w:rPr>
        <w:t>üniversitelerin</w:t>
      </w:r>
      <w:r w:rsidRPr="000D2481" w:rsidR="007C20E2">
        <w:rPr>
          <w:sz w:val="18"/>
        </w:rPr>
        <w:t xml:space="preserve"> </w:t>
      </w:r>
      <w:r w:rsidRPr="000D2481">
        <w:rPr>
          <w:sz w:val="18"/>
        </w:rPr>
        <w:t>isimlerini</w:t>
      </w:r>
      <w:r w:rsidRPr="000D2481" w:rsidR="007C20E2">
        <w:rPr>
          <w:sz w:val="18"/>
        </w:rPr>
        <w:t xml:space="preserve"> </w:t>
      </w:r>
      <w:r w:rsidRPr="000D2481">
        <w:rPr>
          <w:sz w:val="18"/>
        </w:rPr>
        <w:t>yaşayan</w:t>
      </w:r>
      <w:r w:rsidRPr="000D2481" w:rsidR="007C20E2">
        <w:rPr>
          <w:sz w:val="18"/>
        </w:rPr>
        <w:t xml:space="preserve"> </w:t>
      </w:r>
      <w:r w:rsidRPr="000D2481">
        <w:rPr>
          <w:sz w:val="18"/>
        </w:rPr>
        <w:t>siyasi</w:t>
      </w:r>
      <w:r w:rsidRPr="000D2481" w:rsidR="007C20E2">
        <w:rPr>
          <w:sz w:val="18"/>
        </w:rPr>
        <w:t xml:space="preserve"> </w:t>
      </w:r>
      <w:r w:rsidRPr="000D2481">
        <w:rPr>
          <w:sz w:val="18"/>
        </w:rPr>
        <w:t>isimlerin</w:t>
      </w:r>
      <w:r w:rsidRPr="000D2481" w:rsidR="007C20E2">
        <w:rPr>
          <w:sz w:val="18"/>
        </w:rPr>
        <w:t xml:space="preserve"> </w:t>
      </w:r>
      <w:r w:rsidRPr="000D2481">
        <w:rPr>
          <w:sz w:val="18"/>
        </w:rPr>
        <w:t>adı</w:t>
      </w:r>
      <w:r w:rsidRPr="000D2481" w:rsidR="007C20E2">
        <w:rPr>
          <w:sz w:val="18"/>
        </w:rPr>
        <w:t xml:space="preserve"> </w:t>
      </w:r>
      <w:r w:rsidRPr="000D2481">
        <w:rPr>
          <w:sz w:val="18"/>
        </w:rPr>
        <w:t>altında</w:t>
      </w:r>
      <w:r w:rsidRPr="000D2481" w:rsidR="007C20E2">
        <w:rPr>
          <w:sz w:val="18"/>
        </w:rPr>
        <w:t xml:space="preserve"> </w:t>
      </w:r>
      <w:r w:rsidRPr="000D2481">
        <w:rPr>
          <w:sz w:val="18"/>
        </w:rPr>
        <w:t>değiştirmek</w:t>
      </w:r>
      <w:r w:rsidRPr="000D2481" w:rsidR="007C20E2">
        <w:rPr>
          <w:sz w:val="18"/>
        </w:rPr>
        <w:t xml:space="preserve"> </w:t>
      </w:r>
      <w:r w:rsidRPr="000D2481">
        <w:rPr>
          <w:sz w:val="18"/>
        </w:rPr>
        <w:t>ciddi</w:t>
      </w:r>
      <w:r w:rsidRPr="000D2481" w:rsidR="007C20E2">
        <w:rPr>
          <w:sz w:val="18"/>
        </w:rPr>
        <w:t xml:space="preserve"> </w:t>
      </w:r>
      <w:r w:rsidRPr="000D2481">
        <w:rPr>
          <w:sz w:val="18"/>
        </w:rPr>
        <w:t>bir</w:t>
      </w:r>
      <w:r w:rsidRPr="000D2481" w:rsidR="007C20E2">
        <w:rPr>
          <w:sz w:val="18"/>
        </w:rPr>
        <w:t xml:space="preserve"> </w:t>
      </w:r>
      <w:r w:rsidRPr="000D2481">
        <w:rPr>
          <w:sz w:val="18"/>
        </w:rPr>
        <w:t>haksızlıktır.</w:t>
      </w:r>
      <w:r w:rsidRPr="000D2481" w:rsidR="007C20E2">
        <w:rPr>
          <w:sz w:val="18"/>
        </w:rPr>
        <w:t xml:space="preserve"> </w:t>
      </w:r>
      <w:r w:rsidRPr="000D2481">
        <w:rPr>
          <w:sz w:val="18"/>
        </w:rPr>
        <w:t>Bu</w:t>
      </w:r>
      <w:r w:rsidRPr="000D2481" w:rsidR="007C20E2">
        <w:rPr>
          <w:sz w:val="18"/>
        </w:rPr>
        <w:t xml:space="preserve"> </w:t>
      </w:r>
      <w:r w:rsidRPr="000D2481">
        <w:rPr>
          <w:sz w:val="18"/>
        </w:rPr>
        <w:t>üniversiteleri</w:t>
      </w:r>
      <w:r w:rsidRPr="000D2481" w:rsidR="007C20E2">
        <w:rPr>
          <w:sz w:val="18"/>
        </w:rPr>
        <w:t xml:space="preserve"> </w:t>
      </w:r>
      <w:r w:rsidRPr="000D2481">
        <w:rPr>
          <w:sz w:val="18"/>
        </w:rPr>
        <w:t>önceki</w:t>
      </w:r>
      <w:r w:rsidRPr="000D2481" w:rsidR="007C20E2">
        <w:rPr>
          <w:sz w:val="18"/>
        </w:rPr>
        <w:t xml:space="preserve"> </w:t>
      </w:r>
      <w:r w:rsidRPr="000D2481">
        <w:rPr>
          <w:sz w:val="18"/>
        </w:rPr>
        <w:t>isimleri</w:t>
      </w:r>
      <w:r w:rsidRPr="000D2481" w:rsidR="007C20E2">
        <w:rPr>
          <w:sz w:val="18"/>
        </w:rPr>
        <w:t xml:space="preserve"> </w:t>
      </w:r>
      <w:r w:rsidRPr="000D2481">
        <w:rPr>
          <w:sz w:val="18"/>
        </w:rPr>
        <w:t>ve</w:t>
      </w:r>
      <w:r w:rsidRPr="000D2481" w:rsidR="007C20E2">
        <w:rPr>
          <w:sz w:val="18"/>
        </w:rPr>
        <w:t xml:space="preserve"> </w:t>
      </w:r>
      <w:r w:rsidRPr="000D2481">
        <w:rPr>
          <w:sz w:val="18"/>
        </w:rPr>
        <w:t>kurumsal</w:t>
      </w:r>
      <w:r w:rsidRPr="000D2481" w:rsidR="007C20E2">
        <w:rPr>
          <w:sz w:val="18"/>
        </w:rPr>
        <w:t xml:space="preserve"> </w:t>
      </w:r>
      <w:r w:rsidRPr="000D2481">
        <w:rPr>
          <w:sz w:val="18"/>
        </w:rPr>
        <w:t>kimlikleriyle</w:t>
      </w:r>
      <w:r w:rsidRPr="000D2481" w:rsidR="007C20E2">
        <w:rPr>
          <w:sz w:val="18"/>
        </w:rPr>
        <w:t xml:space="preserve"> </w:t>
      </w:r>
      <w:r w:rsidRPr="000D2481">
        <w:rPr>
          <w:sz w:val="18"/>
        </w:rPr>
        <w:t>tercih</w:t>
      </w:r>
      <w:r w:rsidRPr="000D2481" w:rsidR="007C20E2">
        <w:rPr>
          <w:sz w:val="18"/>
        </w:rPr>
        <w:t xml:space="preserve"> </w:t>
      </w:r>
      <w:r w:rsidRPr="000D2481">
        <w:rPr>
          <w:sz w:val="18"/>
        </w:rPr>
        <w:t>eden</w:t>
      </w:r>
      <w:r w:rsidRPr="000D2481" w:rsidR="007C20E2">
        <w:rPr>
          <w:sz w:val="18"/>
        </w:rPr>
        <w:t xml:space="preserve"> </w:t>
      </w:r>
      <w:r w:rsidRPr="000D2481">
        <w:rPr>
          <w:sz w:val="18"/>
        </w:rPr>
        <w:t>öğrencilerin</w:t>
      </w:r>
      <w:r w:rsidRPr="000D2481" w:rsidR="007C20E2">
        <w:rPr>
          <w:sz w:val="18"/>
        </w:rPr>
        <w:t xml:space="preserve"> </w:t>
      </w:r>
      <w:r w:rsidRPr="000D2481">
        <w:rPr>
          <w:sz w:val="18"/>
        </w:rPr>
        <w:t>iradeleri</w:t>
      </w:r>
      <w:r w:rsidRPr="000D2481" w:rsidR="007C20E2">
        <w:rPr>
          <w:sz w:val="18"/>
        </w:rPr>
        <w:t xml:space="preserve"> </w:t>
      </w:r>
      <w:r w:rsidRPr="000D2481">
        <w:rPr>
          <w:sz w:val="18"/>
        </w:rPr>
        <w:t>hiçe</w:t>
      </w:r>
      <w:r w:rsidRPr="000D2481" w:rsidR="007C20E2">
        <w:rPr>
          <w:sz w:val="18"/>
        </w:rPr>
        <w:t xml:space="preserve"> </w:t>
      </w:r>
      <w:r w:rsidRPr="000D2481">
        <w:rPr>
          <w:sz w:val="18"/>
        </w:rPr>
        <w:t>sayılmaktadır.</w:t>
      </w:r>
      <w:r w:rsidRPr="000D2481" w:rsidR="007C20E2">
        <w:rPr>
          <w:sz w:val="18"/>
        </w:rPr>
        <w:t xml:space="preserve"> </w:t>
      </w:r>
      <w:r w:rsidRPr="000D2481">
        <w:rPr>
          <w:sz w:val="18"/>
        </w:rPr>
        <w:t>Yetkililer</w:t>
      </w:r>
      <w:r w:rsidRPr="000D2481" w:rsidR="007C20E2">
        <w:rPr>
          <w:sz w:val="18"/>
        </w:rPr>
        <w:t xml:space="preserve"> </w:t>
      </w:r>
      <w:r w:rsidRPr="000D2481">
        <w:rPr>
          <w:sz w:val="18"/>
        </w:rPr>
        <w:t>bu</w:t>
      </w:r>
      <w:r w:rsidRPr="000D2481" w:rsidR="007C20E2">
        <w:rPr>
          <w:sz w:val="18"/>
        </w:rPr>
        <w:t xml:space="preserve"> </w:t>
      </w:r>
      <w:r w:rsidRPr="000D2481">
        <w:rPr>
          <w:sz w:val="18"/>
        </w:rPr>
        <w:t>hatalarından</w:t>
      </w:r>
      <w:r w:rsidRPr="000D2481" w:rsidR="007C20E2">
        <w:rPr>
          <w:sz w:val="18"/>
        </w:rPr>
        <w:t xml:space="preserve"> </w:t>
      </w:r>
      <w:r w:rsidRPr="000D2481">
        <w:rPr>
          <w:sz w:val="18"/>
        </w:rPr>
        <w:t>bir</w:t>
      </w:r>
      <w:r w:rsidRPr="000D2481" w:rsidR="007C20E2">
        <w:rPr>
          <w:sz w:val="18"/>
        </w:rPr>
        <w:t xml:space="preserve"> </w:t>
      </w:r>
      <w:r w:rsidRPr="000D2481">
        <w:rPr>
          <w:sz w:val="18"/>
        </w:rPr>
        <w:t>an</w:t>
      </w:r>
      <w:r w:rsidRPr="000D2481" w:rsidR="007C20E2">
        <w:rPr>
          <w:sz w:val="18"/>
        </w:rPr>
        <w:t xml:space="preserve"> </w:t>
      </w:r>
      <w:r w:rsidRPr="000D2481">
        <w:rPr>
          <w:sz w:val="18"/>
        </w:rPr>
        <w:t>önce</w:t>
      </w:r>
      <w:r w:rsidRPr="000D2481" w:rsidR="007C20E2">
        <w:rPr>
          <w:sz w:val="18"/>
        </w:rPr>
        <w:t xml:space="preserve"> </w:t>
      </w:r>
      <w:r w:rsidRPr="000D2481">
        <w:rPr>
          <w:sz w:val="18"/>
        </w:rPr>
        <w:t>dönmelidir.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Teşekkür</w:t>
      </w:r>
      <w:r w:rsidRPr="000D2481" w:rsidR="007C20E2">
        <w:rPr>
          <w:sz w:val="18"/>
        </w:rPr>
        <w:t xml:space="preserve"> </w:t>
      </w:r>
      <w:r w:rsidRPr="000D2481">
        <w:rPr>
          <w:sz w:val="18"/>
        </w:rPr>
        <w:t>ediyorum.</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Çamak.</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Taşkın…</w:t>
      </w:r>
      <w:r w:rsidRPr="000D2481" w:rsidR="007C20E2">
        <w:rPr>
          <w:sz w:val="18"/>
        </w:rPr>
        <w:t xml:space="preserve"> </w:t>
      </w:r>
    </w:p>
    <w:p w:rsidRPr="000D2481" w:rsidR="00417C86" w:rsidP="000D2481" w:rsidRDefault="00417C86">
      <w:pPr>
        <w:suppressAutoHyphens/>
        <w:ind w:left="20" w:right="60" w:firstLine="820"/>
        <w:jc w:val="both"/>
        <w:rPr>
          <w:color w:val="000000"/>
          <w:sz w:val="18"/>
        </w:rPr>
      </w:pPr>
      <w:r w:rsidRPr="000D2481">
        <w:rPr>
          <w:color w:val="000000"/>
          <w:sz w:val="18"/>
        </w:rPr>
        <w:t>5.-</w:t>
      </w:r>
      <w:r w:rsidRPr="000D2481" w:rsidR="007C20E2">
        <w:rPr>
          <w:color w:val="000000"/>
          <w:sz w:val="18"/>
        </w:rPr>
        <w:t xml:space="preserve"> </w:t>
      </w:r>
      <w:r w:rsidRPr="000D2481">
        <w:rPr>
          <w:color w:val="000000"/>
          <w:sz w:val="18"/>
        </w:rPr>
        <w:t>Mersin</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Ali</w:t>
      </w:r>
      <w:r w:rsidRPr="000D2481" w:rsidR="007C20E2">
        <w:rPr>
          <w:color w:val="000000"/>
          <w:sz w:val="18"/>
        </w:rPr>
        <w:t xml:space="preserve"> </w:t>
      </w:r>
      <w:r w:rsidRPr="000D2481">
        <w:rPr>
          <w:color w:val="000000"/>
          <w:sz w:val="18"/>
        </w:rPr>
        <w:t>Cumhur</w:t>
      </w:r>
      <w:r w:rsidRPr="000D2481" w:rsidR="007C20E2">
        <w:rPr>
          <w:color w:val="000000"/>
          <w:sz w:val="18"/>
        </w:rPr>
        <w:t xml:space="preserve"> </w:t>
      </w:r>
      <w:r w:rsidRPr="000D2481">
        <w:rPr>
          <w:color w:val="000000"/>
          <w:sz w:val="18"/>
        </w:rPr>
        <w:t>Taşkın’ın,</w:t>
      </w:r>
      <w:r w:rsidRPr="000D2481" w:rsidR="007C20E2">
        <w:rPr>
          <w:color w:val="000000"/>
          <w:sz w:val="18"/>
        </w:rPr>
        <w:t xml:space="preserve"> </w:t>
      </w:r>
      <w:r w:rsidRPr="000D2481">
        <w:rPr>
          <w:color w:val="000000"/>
          <w:sz w:val="18"/>
        </w:rPr>
        <w:t>1</w:t>
      </w:r>
      <w:r w:rsidRPr="000D2481" w:rsidR="007C20E2">
        <w:rPr>
          <w:color w:val="000000"/>
          <w:sz w:val="18"/>
        </w:rPr>
        <w:t xml:space="preserve"> </w:t>
      </w:r>
      <w:r w:rsidRPr="000D2481">
        <w:rPr>
          <w:color w:val="000000"/>
          <w:sz w:val="18"/>
        </w:rPr>
        <w:t>Mayıs</w:t>
      </w:r>
      <w:r w:rsidRPr="000D2481" w:rsidR="007C20E2">
        <w:rPr>
          <w:color w:val="000000"/>
          <w:sz w:val="18"/>
        </w:rPr>
        <w:t xml:space="preserve"> </w:t>
      </w:r>
      <w:r w:rsidRPr="000D2481">
        <w:rPr>
          <w:color w:val="000000"/>
          <w:sz w:val="18"/>
        </w:rPr>
        <w:t>Emek</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Dayanışma</w:t>
      </w:r>
      <w:r w:rsidRPr="000D2481" w:rsidR="007C20E2">
        <w:rPr>
          <w:color w:val="000000"/>
          <w:sz w:val="18"/>
        </w:rPr>
        <w:t xml:space="preserve"> </w:t>
      </w:r>
      <w:r w:rsidRPr="000D2481">
        <w:rPr>
          <w:color w:val="000000"/>
          <w:sz w:val="18"/>
        </w:rPr>
        <w:t>Günü’nü</w:t>
      </w:r>
      <w:r w:rsidRPr="000D2481" w:rsidR="007C20E2">
        <w:rPr>
          <w:color w:val="000000"/>
          <w:sz w:val="18"/>
        </w:rPr>
        <w:t xml:space="preserve"> </w:t>
      </w:r>
      <w:r w:rsidRPr="000D2481">
        <w:rPr>
          <w:color w:val="000000"/>
          <w:sz w:val="18"/>
        </w:rPr>
        <w:t>kutladığına</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tüm</w:t>
      </w:r>
      <w:r w:rsidRPr="000D2481" w:rsidR="007C20E2">
        <w:rPr>
          <w:color w:val="000000"/>
          <w:sz w:val="18"/>
        </w:rPr>
        <w:t xml:space="preserve"> </w:t>
      </w:r>
      <w:r w:rsidRPr="000D2481">
        <w:rPr>
          <w:color w:val="000000"/>
          <w:sz w:val="18"/>
        </w:rPr>
        <w:t>çalışanların</w:t>
      </w:r>
      <w:r w:rsidRPr="000D2481" w:rsidR="007C20E2">
        <w:rPr>
          <w:color w:val="000000"/>
          <w:sz w:val="18"/>
        </w:rPr>
        <w:t xml:space="preserve"> </w:t>
      </w:r>
      <w:r w:rsidRPr="000D2481">
        <w:rPr>
          <w:color w:val="000000"/>
          <w:sz w:val="18"/>
        </w:rPr>
        <w:t>ülkenin</w:t>
      </w:r>
      <w:r w:rsidRPr="000D2481" w:rsidR="007C20E2">
        <w:rPr>
          <w:color w:val="000000"/>
          <w:sz w:val="18"/>
        </w:rPr>
        <w:t xml:space="preserve"> </w:t>
      </w:r>
      <w:r w:rsidRPr="000D2481">
        <w:rPr>
          <w:color w:val="000000"/>
          <w:sz w:val="18"/>
        </w:rPr>
        <w:t>baş</w:t>
      </w:r>
      <w:r w:rsidRPr="000D2481" w:rsidR="007C20E2">
        <w:rPr>
          <w:color w:val="000000"/>
          <w:sz w:val="18"/>
        </w:rPr>
        <w:t xml:space="preserve"> </w:t>
      </w:r>
      <w:r w:rsidRPr="000D2481">
        <w:rPr>
          <w:color w:val="000000"/>
          <w:sz w:val="18"/>
        </w:rPr>
        <w:t>tacı</w:t>
      </w:r>
      <w:r w:rsidRPr="000D2481" w:rsidR="007C20E2">
        <w:rPr>
          <w:color w:val="000000"/>
          <w:sz w:val="18"/>
        </w:rPr>
        <w:t xml:space="preserve"> </w:t>
      </w:r>
      <w:r w:rsidRPr="000D2481">
        <w:rPr>
          <w:color w:val="000000"/>
          <w:sz w:val="18"/>
        </w:rPr>
        <w:t>olduğuna</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ALİ</w:t>
      </w:r>
      <w:r w:rsidRPr="000D2481" w:rsidR="007C20E2">
        <w:rPr>
          <w:sz w:val="18"/>
        </w:rPr>
        <w:t xml:space="preserve"> </w:t>
      </w:r>
      <w:r w:rsidRPr="000D2481">
        <w:rPr>
          <w:sz w:val="18"/>
        </w:rPr>
        <w:t>CUMHUR</w:t>
      </w:r>
      <w:r w:rsidRPr="000D2481" w:rsidR="007C20E2">
        <w:rPr>
          <w:sz w:val="18"/>
        </w:rPr>
        <w:t xml:space="preserve"> </w:t>
      </w:r>
      <w:r w:rsidRPr="000D2481">
        <w:rPr>
          <w:sz w:val="18"/>
        </w:rPr>
        <w:t>TAŞKIN</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Teşekkürler</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Dün</w:t>
      </w:r>
      <w:r w:rsidRPr="000D2481" w:rsidR="007C20E2">
        <w:rPr>
          <w:sz w:val="18"/>
        </w:rPr>
        <w:t xml:space="preserve"> </w:t>
      </w:r>
      <w:r w:rsidRPr="000D2481">
        <w:rPr>
          <w:sz w:val="18"/>
        </w:rPr>
        <w:t>1</w:t>
      </w:r>
      <w:r w:rsidRPr="000D2481" w:rsidR="007C20E2">
        <w:rPr>
          <w:sz w:val="18"/>
        </w:rPr>
        <w:t xml:space="preserve"> </w:t>
      </w:r>
      <w:r w:rsidRPr="000D2481">
        <w:rPr>
          <w:sz w:val="18"/>
        </w:rPr>
        <w:t>Mayıs</w:t>
      </w:r>
      <w:r w:rsidRPr="000D2481" w:rsidR="007C20E2">
        <w:rPr>
          <w:sz w:val="18"/>
        </w:rPr>
        <w:t xml:space="preserve"> </w:t>
      </w:r>
      <w:r w:rsidRPr="000D2481">
        <w:rPr>
          <w:sz w:val="18"/>
        </w:rPr>
        <w:t>Emek</w:t>
      </w:r>
      <w:r w:rsidRPr="000D2481" w:rsidR="007C20E2">
        <w:rPr>
          <w:sz w:val="18"/>
        </w:rPr>
        <w:t xml:space="preserve"> </w:t>
      </w:r>
      <w:r w:rsidRPr="000D2481">
        <w:rPr>
          <w:sz w:val="18"/>
        </w:rPr>
        <w:t>ve</w:t>
      </w:r>
      <w:r w:rsidRPr="000D2481" w:rsidR="007C20E2">
        <w:rPr>
          <w:sz w:val="18"/>
        </w:rPr>
        <w:t xml:space="preserve"> </w:t>
      </w:r>
      <w:r w:rsidRPr="000D2481">
        <w:rPr>
          <w:sz w:val="18"/>
        </w:rPr>
        <w:t>Dayanışma</w:t>
      </w:r>
      <w:r w:rsidRPr="000D2481" w:rsidR="007C20E2">
        <w:rPr>
          <w:sz w:val="18"/>
        </w:rPr>
        <w:t xml:space="preserve"> </w:t>
      </w:r>
      <w:r w:rsidRPr="000D2481">
        <w:rPr>
          <w:sz w:val="18"/>
        </w:rPr>
        <w:t>Günü’ydü.</w:t>
      </w:r>
      <w:r w:rsidRPr="000D2481" w:rsidR="007C20E2">
        <w:rPr>
          <w:sz w:val="18"/>
        </w:rPr>
        <w:t xml:space="preserve"> </w:t>
      </w:r>
      <w:r w:rsidRPr="000D2481">
        <w:rPr>
          <w:sz w:val="18"/>
        </w:rPr>
        <w:t>Bütün</w:t>
      </w:r>
      <w:r w:rsidRPr="000D2481" w:rsidR="007C20E2">
        <w:rPr>
          <w:sz w:val="18"/>
        </w:rPr>
        <w:t xml:space="preserve"> </w:t>
      </w:r>
      <w:r w:rsidRPr="000D2481">
        <w:rPr>
          <w:sz w:val="18"/>
        </w:rPr>
        <w:t>çalışanlarımızın</w:t>
      </w:r>
      <w:r w:rsidRPr="000D2481" w:rsidR="007C20E2">
        <w:rPr>
          <w:sz w:val="18"/>
        </w:rPr>
        <w:t xml:space="preserve"> </w:t>
      </w:r>
      <w:r w:rsidRPr="000D2481">
        <w:rPr>
          <w:sz w:val="18"/>
        </w:rPr>
        <w:t>1</w:t>
      </w:r>
      <w:r w:rsidRPr="000D2481" w:rsidR="007C20E2">
        <w:rPr>
          <w:sz w:val="18"/>
        </w:rPr>
        <w:t xml:space="preserve"> </w:t>
      </w:r>
      <w:r w:rsidRPr="000D2481">
        <w:rPr>
          <w:sz w:val="18"/>
        </w:rPr>
        <w:t>Mayıs</w:t>
      </w:r>
      <w:r w:rsidRPr="000D2481" w:rsidR="007C20E2">
        <w:rPr>
          <w:sz w:val="18"/>
        </w:rPr>
        <w:t xml:space="preserve"> </w:t>
      </w:r>
      <w:r w:rsidRPr="000D2481">
        <w:rPr>
          <w:sz w:val="18"/>
        </w:rPr>
        <w:t>Emek</w:t>
      </w:r>
      <w:r w:rsidRPr="000D2481" w:rsidR="007C20E2">
        <w:rPr>
          <w:sz w:val="18"/>
        </w:rPr>
        <w:t xml:space="preserve"> </w:t>
      </w:r>
      <w:r w:rsidRPr="000D2481">
        <w:rPr>
          <w:sz w:val="18"/>
        </w:rPr>
        <w:t>ve</w:t>
      </w:r>
      <w:r w:rsidRPr="000D2481" w:rsidR="007C20E2">
        <w:rPr>
          <w:sz w:val="18"/>
        </w:rPr>
        <w:t xml:space="preserve"> </w:t>
      </w:r>
      <w:r w:rsidRPr="000D2481">
        <w:rPr>
          <w:sz w:val="18"/>
        </w:rPr>
        <w:t>Dayanışma</w:t>
      </w:r>
      <w:r w:rsidRPr="000D2481" w:rsidR="007C20E2">
        <w:rPr>
          <w:sz w:val="18"/>
        </w:rPr>
        <w:t xml:space="preserve"> </w:t>
      </w:r>
      <w:r w:rsidRPr="000D2481">
        <w:rPr>
          <w:sz w:val="18"/>
        </w:rPr>
        <w:t>Günü’nü</w:t>
      </w:r>
      <w:r w:rsidRPr="000D2481" w:rsidR="007C20E2">
        <w:rPr>
          <w:sz w:val="18"/>
        </w:rPr>
        <w:t xml:space="preserve"> </w:t>
      </w:r>
      <w:r w:rsidRPr="000D2481">
        <w:rPr>
          <w:sz w:val="18"/>
        </w:rPr>
        <w:t>kutluyorum.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Emeklerinden</w:t>
      </w:r>
      <w:r w:rsidRPr="000D2481" w:rsidR="007C20E2">
        <w:rPr>
          <w:sz w:val="18"/>
        </w:rPr>
        <w:t xml:space="preserve"> </w:t>
      </w:r>
      <w:r w:rsidRPr="000D2481">
        <w:rPr>
          <w:sz w:val="18"/>
        </w:rPr>
        <w:t>ve</w:t>
      </w:r>
      <w:r w:rsidRPr="000D2481" w:rsidR="007C20E2">
        <w:rPr>
          <w:sz w:val="18"/>
        </w:rPr>
        <w:t xml:space="preserve"> </w:t>
      </w:r>
      <w:r w:rsidRPr="000D2481">
        <w:rPr>
          <w:sz w:val="18"/>
        </w:rPr>
        <w:t>alın</w:t>
      </w:r>
      <w:r w:rsidRPr="000D2481" w:rsidR="007C20E2">
        <w:rPr>
          <w:sz w:val="18"/>
        </w:rPr>
        <w:t xml:space="preserve"> </w:t>
      </w:r>
      <w:r w:rsidRPr="000D2481">
        <w:rPr>
          <w:sz w:val="18"/>
        </w:rPr>
        <w:t>terlerinden</w:t>
      </w:r>
      <w:r w:rsidRPr="000D2481" w:rsidR="007C20E2">
        <w:rPr>
          <w:sz w:val="18"/>
        </w:rPr>
        <w:t xml:space="preserve"> </w:t>
      </w:r>
      <w:r w:rsidRPr="000D2481">
        <w:rPr>
          <w:sz w:val="18"/>
        </w:rPr>
        <w:t>başka</w:t>
      </w:r>
      <w:r w:rsidRPr="000D2481" w:rsidR="007C20E2">
        <w:rPr>
          <w:sz w:val="18"/>
        </w:rPr>
        <w:t xml:space="preserve"> </w:t>
      </w:r>
      <w:r w:rsidRPr="000D2481">
        <w:rPr>
          <w:sz w:val="18"/>
        </w:rPr>
        <w:t>sermayeleri</w:t>
      </w:r>
      <w:r w:rsidRPr="000D2481" w:rsidR="007C20E2">
        <w:rPr>
          <w:sz w:val="18"/>
        </w:rPr>
        <w:t xml:space="preserve"> </w:t>
      </w:r>
      <w:r w:rsidRPr="000D2481">
        <w:rPr>
          <w:sz w:val="18"/>
        </w:rPr>
        <w:t>olmayan,</w:t>
      </w:r>
      <w:r w:rsidRPr="000D2481" w:rsidR="007C20E2">
        <w:rPr>
          <w:sz w:val="18"/>
        </w:rPr>
        <w:t xml:space="preserve"> </w:t>
      </w:r>
      <w:r w:rsidRPr="000D2481">
        <w:rPr>
          <w:sz w:val="18"/>
        </w:rPr>
        <w:t>ülkemizin</w:t>
      </w:r>
      <w:r w:rsidRPr="000D2481" w:rsidR="007C20E2">
        <w:rPr>
          <w:sz w:val="18"/>
        </w:rPr>
        <w:t xml:space="preserve"> </w:t>
      </w:r>
      <w:r w:rsidRPr="000D2481">
        <w:rPr>
          <w:sz w:val="18"/>
        </w:rPr>
        <w:t>büyümesinde</w:t>
      </w:r>
      <w:r w:rsidRPr="000D2481" w:rsidR="007C20E2">
        <w:rPr>
          <w:sz w:val="18"/>
        </w:rPr>
        <w:t xml:space="preserve"> </w:t>
      </w:r>
      <w:r w:rsidRPr="000D2481">
        <w:rPr>
          <w:sz w:val="18"/>
        </w:rPr>
        <w:t>ve</w:t>
      </w:r>
      <w:r w:rsidRPr="000D2481" w:rsidR="007C20E2">
        <w:rPr>
          <w:sz w:val="18"/>
        </w:rPr>
        <w:t xml:space="preserve"> </w:t>
      </w:r>
      <w:r w:rsidRPr="000D2481">
        <w:rPr>
          <w:sz w:val="18"/>
        </w:rPr>
        <w:t>kalkınmasında</w:t>
      </w:r>
      <w:r w:rsidRPr="000D2481" w:rsidR="007C20E2">
        <w:rPr>
          <w:sz w:val="18"/>
        </w:rPr>
        <w:t xml:space="preserve"> </w:t>
      </w:r>
      <w:r w:rsidRPr="000D2481">
        <w:rPr>
          <w:sz w:val="18"/>
        </w:rPr>
        <w:t>önemli</w:t>
      </w:r>
      <w:r w:rsidRPr="000D2481" w:rsidR="007C20E2">
        <w:rPr>
          <w:sz w:val="18"/>
        </w:rPr>
        <w:t xml:space="preserve"> </w:t>
      </w:r>
      <w:r w:rsidRPr="000D2481">
        <w:rPr>
          <w:sz w:val="18"/>
        </w:rPr>
        <w:t>rol</w:t>
      </w:r>
      <w:r w:rsidRPr="000D2481" w:rsidR="007C20E2">
        <w:rPr>
          <w:sz w:val="18"/>
        </w:rPr>
        <w:t xml:space="preserve"> </w:t>
      </w:r>
      <w:r w:rsidRPr="000D2481">
        <w:rPr>
          <w:sz w:val="18"/>
        </w:rPr>
        <w:t>oynayan</w:t>
      </w:r>
      <w:r w:rsidRPr="000D2481" w:rsidR="007C20E2">
        <w:rPr>
          <w:sz w:val="18"/>
        </w:rPr>
        <w:t xml:space="preserve"> </w:t>
      </w:r>
      <w:r w:rsidRPr="000D2481">
        <w:rPr>
          <w:sz w:val="18"/>
        </w:rPr>
        <w:t>tüm</w:t>
      </w:r>
      <w:r w:rsidRPr="000D2481" w:rsidR="007C20E2">
        <w:rPr>
          <w:sz w:val="18"/>
        </w:rPr>
        <w:t xml:space="preserve"> </w:t>
      </w:r>
      <w:r w:rsidRPr="000D2481">
        <w:rPr>
          <w:sz w:val="18"/>
        </w:rPr>
        <w:t>çalışanlarımız</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baş</w:t>
      </w:r>
      <w:r w:rsidRPr="000D2481" w:rsidR="007C20E2">
        <w:rPr>
          <w:sz w:val="18"/>
        </w:rPr>
        <w:t xml:space="preserve"> </w:t>
      </w:r>
      <w:r w:rsidRPr="000D2481">
        <w:rPr>
          <w:sz w:val="18"/>
        </w:rPr>
        <w:t>tacıdır.</w:t>
      </w:r>
      <w:r w:rsidRPr="000D2481" w:rsidR="007C20E2">
        <w:rPr>
          <w:sz w:val="18"/>
        </w:rPr>
        <w:t xml:space="preserve"> </w:t>
      </w:r>
      <w:r w:rsidRPr="000D2481">
        <w:rPr>
          <w:sz w:val="18"/>
        </w:rPr>
        <w:t>“İşçinin</w:t>
      </w:r>
      <w:r w:rsidRPr="000D2481" w:rsidR="007C20E2">
        <w:rPr>
          <w:sz w:val="18"/>
        </w:rPr>
        <w:t xml:space="preserve"> </w:t>
      </w:r>
      <w:r w:rsidRPr="000D2481">
        <w:rPr>
          <w:sz w:val="18"/>
        </w:rPr>
        <w:t>ücretini</w:t>
      </w:r>
      <w:r w:rsidRPr="000D2481" w:rsidR="007C20E2">
        <w:rPr>
          <w:sz w:val="18"/>
        </w:rPr>
        <w:t xml:space="preserve"> </w:t>
      </w:r>
      <w:r w:rsidRPr="000D2481">
        <w:rPr>
          <w:sz w:val="18"/>
        </w:rPr>
        <w:t>alın</w:t>
      </w:r>
      <w:r w:rsidRPr="000D2481" w:rsidR="007C20E2">
        <w:rPr>
          <w:sz w:val="18"/>
        </w:rPr>
        <w:t xml:space="preserve"> </w:t>
      </w:r>
      <w:r w:rsidRPr="000D2481">
        <w:rPr>
          <w:sz w:val="18"/>
        </w:rPr>
        <w:t>teri</w:t>
      </w:r>
      <w:r w:rsidRPr="000D2481" w:rsidR="007C20E2">
        <w:rPr>
          <w:sz w:val="18"/>
        </w:rPr>
        <w:t xml:space="preserve"> </w:t>
      </w:r>
      <w:r w:rsidRPr="000D2481">
        <w:rPr>
          <w:sz w:val="18"/>
        </w:rPr>
        <w:t>kurumadan</w:t>
      </w:r>
      <w:r w:rsidRPr="000D2481" w:rsidR="007C20E2">
        <w:rPr>
          <w:sz w:val="18"/>
        </w:rPr>
        <w:t xml:space="preserve"> </w:t>
      </w:r>
      <w:r w:rsidRPr="000D2481">
        <w:rPr>
          <w:sz w:val="18"/>
        </w:rPr>
        <w:t>verin.”</w:t>
      </w:r>
      <w:r w:rsidRPr="000D2481" w:rsidR="007C20E2">
        <w:rPr>
          <w:sz w:val="18"/>
        </w:rPr>
        <w:t xml:space="preserve"> </w:t>
      </w:r>
      <w:r w:rsidRPr="000D2481">
        <w:rPr>
          <w:sz w:val="18"/>
        </w:rPr>
        <w:t>diyen</w:t>
      </w:r>
      <w:r w:rsidRPr="000D2481" w:rsidR="007C20E2">
        <w:rPr>
          <w:sz w:val="18"/>
        </w:rPr>
        <w:t xml:space="preserve"> </w:t>
      </w:r>
      <w:r w:rsidRPr="000D2481">
        <w:rPr>
          <w:sz w:val="18"/>
        </w:rPr>
        <w:t>bir</w:t>
      </w:r>
      <w:r w:rsidRPr="000D2481" w:rsidR="007C20E2">
        <w:rPr>
          <w:sz w:val="18"/>
        </w:rPr>
        <w:t xml:space="preserve"> </w:t>
      </w:r>
      <w:r w:rsidRPr="000D2481">
        <w:rPr>
          <w:sz w:val="18"/>
        </w:rPr>
        <w:t>medeniyetin</w:t>
      </w:r>
      <w:r w:rsidRPr="000D2481" w:rsidR="007C20E2">
        <w:rPr>
          <w:sz w:val="18"/>
        </w:rPr>
        <w:t xml:space="preserve"> </w:t>
      </w:r>
      <w:r w:rsidRPr="000D2481">
        <w:rPr>
          <w:sz w:val="18"/>
        </w:rPr>
        <w:t>temsilcileri</w:t>
      </w:r>
      <w:r w:rsidRPr="000D2481" w:rsidR="007C20E2">
        <w:rPr>
          <w:sz w:val="18"/>
        </w:rPr>
        <w:t xml:space="preserve"> </w:t>
      </w:r>
      <w:r w:rsidRPr="000D2481">
        <w:rPr>
          <w:sz w:val="18"/>
        </w:rPr>
        <w:t>olarak</w:t>
      </w:r>
      <w:r w:rsidRPr="000D2481" w:rsidR="007C20E2">
        <w:rPr>
          <w:sz w:val="18"/>
        </w:rPr>
        <w:t xml:space="preserve"> </w:t>
      </w:r>
      <w:r w:rsidRPr="000D2481">
        <w:rPr>
          <w:sz w:val="18"/>
        </w:rPr>
        <w:t>on</w:t>
      </w:r>
      <w:r w:rsidRPr="000D2481" w:rsidR="007C20E2">
        <w:rPr>
          <w:sz w:val="18"/>
        </w:rPr>
        <w:t xml:space="preserve"> </w:t>
      </w:r>
      <w:r w:rsidRPr="000D2481">
        <w:rPr>
          <w:sz w:val="18"/>
        </w:rPr>
        <w:t>beş</w:t>
      </w:r>
      <w:r w:rsidRPr="000D2481" w:rsidR="007C20E2">
        <w:rPr>
          <w:sz w:val="18"/>
        </w:rPr>
        <w:t xml:space="preserve"> </w:t>
      </w:r>
      <w:r w:rsidRPr="000D2481">
        <w:rPr>
          <w:sz w:val="18"/>
        </w:rPr>
        <w:t>yılda</w:t>
      </w:r>
      <w:r w:rsidRPr="000D2481" w:rsidR="007C20E2">
        <w:rPr>
          <w:sz w:val="18"/>
        </w:rPr>
        <w:t xml:space="preserve"> </w:t>
      </w:r>
      <w:r w:rsidRPr="000D2481">
        <w:rPr>
          <w:sz w:val="18"/>
        </w:rPr>
        <w:t>çalışanların</w:t>
      </w:r>
      <w:r w:rsidRPr="000D2481" w:rsidR="007C20E2">
        <w:rPr>
          <w:sz w:val="18"/>
        </w:rPr>
        <w:t xml:space="preserve"> </w:t>
      </w:r>
      <w:r w:rsidRPr="000D2481">
        <w:rPr>
          <w:sz w:val="18"/>
        </w:rPr>
        <w:t>hak</w:t>
      </w:r>
      <w:r w:rsidRPr="000D2481" w:rsidR="007C20E2">
        <w:rPr>
          <w:sz w:val="18"/>
        </w:rPr>
        <w:t xml:space="preserve"> </w:t>
      </w:r>
      <w:r w:rsidRPr="000D2481">
        <w:rPr>
          <w:sz w:val="18"/>
        </w:rPr>
        <w:t>ve</w:t>
      </w:r>
      <w:r w:rsidRPr="000D2481" w:rsidR="007C20E2">
        <w:rPr>
          <w:sz w:val="18"/>
        </w:rPr>
        <w:t xml:space="preserve"> </w:t>
      </w:r>
      <w:r w:rsidRPr="000D2481">
        <w:rPr>
          <w:sz w:val="18"/>
        </w:rPr>
        <w:t>hukukunu</w:t>
      </w:r>
      <w:r w:rsidRPr="000D2481" w:rsidR="007C20E2">
        <w:rPr>
          <w:sz w:val="18"/>
        </w:rPr>
        <w:t xml:space="preserve"> </w:t>
      </w:r>
      <w:r w:rsidRPr="000D2481">
        <w:rPr>
          <w:sz w:val="18"/>
        </w:rPr>
        <w:t>gözetmeye,</w:t>
      </w:r>
      <w:r w:rsidRPr="000D2481" w:rsidR="007C20E2">
        <w:rPr>
          <w:sz w:val="18"/>
        </w:rPr>
        <w:t xml:space="preserve"> </w:t>
      </w:r>
      <w:r w:rsidRPr="000D2481">
        <w:rPr>
          <w:sz w:val="18"/>
        </w:rPr>
        <w:t>sorunlarını</w:t>
      </w:r>
      <w:r w:rsidRPr="000D2481" w:rsidR="007C20E2">
        <w:rPr>
          <w:sz w:val="18"/>
        </w:rPr>
        <w:t xml:space="preserve"> </w:t>
      </w:r>
      <w:r w:rsidRPr="000D2481">
        <w:rPr>
          <w:sz w:val="18"/>
        </w:rPr>
        <w:t>devlet</w:t>
      </w:r>
      <w:r w:rsidRPr="000D2481" w:rsidR="007C20E2">
        <w:rPr>
          <w:sz w:val="18"/>
        </w:rPr>
        <w:t xml:space="preserve"> </w:t>
      </w:r>
      <w:r w:rsidRPr="000D2481">
        <w:rPr>
          <w:sz w:val="18"/>
        </w:rPr>
        <w:t>imkânları</w:t>
      </w:r>
      <w:r w:rsidRPr="000D2481" w:rsidR="007C20E2">
        <w:rPr>
          <w:sz w:val="18"/>
        </w:rPr>
        <w:t xml:space="preserve"> </w:t>
      </w:r>
      <w:r w:rsidRPr="000D2481">
        <w:rPr>
          <w:sz w:val="18"/>
        </w:rPr>
        <w:t>ve</w:t>
      </w:r>
      <w:r w:rsidRPr="000D2481" w:rsidR="007C20E2">
        <w:rPr>
          <w:sz w:val="18"/>
        </w:rPr>
        <w:t xml:space="preserve"> </w:t>
      </w:r>
      <w:r w:rsidRPr="000D2481">
        <w:rPr>
          <w:sz w:val="18"/>
        </w:rPr>
        <w:t>ülke</w:t>
      </w:r>
      <w:r w:rsidRPr="000D2481" w:rsidR="007C20E2">
        <w:rPr>
          <w:sz w:val="18"/>
        </w:rPr>
        <w:t xml:space="preserve"> </w:t>
      </w:r>
      <w:r w:rsidRPr="000D2481">
        <w:rPr>
          <w:sz w:val="18"/>
        </w:rPr>
        <w:t>kaynakları</w:t>
      </w:r>
      <w:r w:rsidRPr="000D2481" w:rsidR="007C20E2">
        <w:rPr>
          <w:sz w:val="18"/>
        </w:rPr>
        <w:t xml:space="preserve"> </w:t>
      </w:r>
      <w:r w:rsidRPr="000D2481">
        <w:rPr>
          <w:sz w:val="18"/>
        </w:rPr>
        <w:t>elverdiğince</w:t>
      </w:r>
      <w:r w:rsidRPr="000D2481" w:rsidR="007C20E2">
        <w:rPr>
          <w:sz w:val="18"/>
        </w:rPr>
        <w:t xml:space="preserve"> </w:t>
      </w:r>
      <w:r w:rsidRPr="000D2481">
        <w:rPr>
          <w:sz w:val="18"/>
        </w:rPr>
        <w:t>çözmeye</w:t>
      </w:r>
      <w:r w:rsidRPr="000D2481" w:rsidR="007C20E2">
        <w:rPr>
          <w:sz w:val="18"/>
        </w:rPr>
        <w:t xml:space="preserve"> </w:t>
      </w:r>
      <w:r w:rsidRPr="000D2481">
        <w:rPr>
          <w:sz w:val="18"/>
        </w:rPr>
        <w:t>gayret</w:t>
      </w:r>
      <w:r w:rsidRPr="000D2481" w:rsidR="007C20E2">
        <w:rPr>
          <w:sz w:val="18"/>
        </w:rPr>
        <w:t xml:space="preserve"> </w:t>
      </w:r>
      <w:r w:rsidRPr="000D2481">
        <w:rPr>
          <w:sz w:val="18"/>
        </w:rPr>
        <w:t>ettik,</w:t>
      </w:r>
      <w:r w:rsidRPr="000D2481" w:rsidR="007C20E2">
        <w:rPr>
          <w:sz w:val="18"/>
        </w:rPr>
        <w:t xml:space="preserve"> </w:t>
      </w:r>
      <w:r w:rsidRPr="000D2481">
        <w:rPr>
          <w:sz w:val="18"/>
        </w:rPr>
        <w:t>etmeye</w:t>
      </w:r>
      <w:r w:rsidRPr="000D2481" w:rsidR="007C20E2">
        <w:rPr>
          <w:sz w:val="18"/>
        </w:rPr>
        <w:t xml:space="preserve"> </w:t>
      </w:r>
      <w:r w:rsidRPr="000D2481">
        <w:rPr>
          <w:sz w:val="18"/>
        </w:rPr>
        <w:t>de</w:t>
      </w:r>
      <w:r w:rsidRPr="000D2481" w:rsidR="007C20E2">
        <w:rPr>
          <w:sz w:val="18"/>
        </w:rPr>
        <w:t xml:space="preserve"> </w:t>
      </w:r>
      <w:r w:rsidRPr="000D2481">
        <w:rPr>
          <w:sz w:val="18"/>
        </w:rPr>
        <w:t>devam</w:t>
      </w:r>
      <w:r w:rsidRPr="000D2481" w:rsidR="007C20E2">
        <w:rPr>
          <w:sz w:val="18"/>
        </w:rPr>
        <w:t xml:space="preserve"> </w:t>
      </w:r>
      <w:r w:rsidRPr="000D2481">
        <w:rPr>
          <w:sz w:val="18"/>
        </w:rPr>
        <w:t>edeceğiz.</w:t>
      </w:r>
      <w:r w:rsidRPr="000D2481" w:rsidR="007C20E2">
        <w:rPr>
          <w:sz w:val="18"/>
        </w:rPr>
        <w:t xml:space="preserve"> </w:t>
      </w:r>
      <w:r w:rsidRPr="000D2481">
        <w:rPr>
          <w:sz w:val="18"/>
        </w:rPr>
        <w:t>Çalışırken</w:t>
      </w:r>
      <w:r w:rsidRPr="000D2481" w:rsidR="007C20E2">
        <w:rPr>
          <w:sz w:val="18"/>
        </w:rPr>
        <w:t xml:space="preserve"> </w:t>
      </w:r>
      <w:r w:rsidRPr="000D2481">
        <w:rPr>
          <w:sz w:val="18"/>
        </w:rPr>
        <w:t>olduğu</w:t>
      </w:r>
      <w:r w:rsidRPr="000D2481" w:rsidR="007C20E2">
        <w:rPr>
          <w:sz w:val="18"/>
        </w:rPr>
        <w:t xml:space="preserve"> </w:t>
      </w:r>
      <w:r w:rsidRPr="000D2481">
        <w:rPr>
          <w:sz w:val="18"/>
        </w:rPr>
        <w:t>gibi,</w:t>
      </w:r>
      <w:r w:rsidRPr="000D2481" w:rsidR="007C20E2">
        <w:rPr>
          <w:sz w:val="18"/>
        </w:rPr>
        <w:t xml:space="preserve"> </w:t>
      </w:r>
      <w:r w:rsidRPr="000D2481">
        <w:rPr>
          <w:sz w:val="18"/>
        </w:rPr>
        <w:t>emekliliklerinde</w:t>
      </w:r>
      <w:r w:rsidRPr="000D2481" w:rsidR="007C20E2">
        <w:rPr>
          <w:sz w:val="18"/>
        </w:rPr>
        <w:t xml:space="preserve"> </w:t>
      </w:r>
      <w:r w:rsidRPr="000D2481">
        <w:rPr>
          <w:sz w:val="18"/>
        </w:rPr>
        <w:t>de</w:t>
      </w:r>
      <w:r w:rsidRPr="000D2481" w:rsidR="007C20E2">
        <w:rPr>
          <w:sz w:val="18"/>
        </w:rPr>
        <w:t xml:space="preserve"> </w:t>
      </w:r>
      <w:r w:rsidRPr="000D2481">
        <w:rPr>
          <w:sz w:val="18"/>
        </w:rPr>
        <w:t>her</w:t>
      </w:r>
      <w:r w:rsidRPr="000D2481" w:rsidR="007C20E2">
        <w:rPr>
          <w:sz w:val="18"/>
        </w:rPr>
        <w:t xml:space="preserve"> </w:t>
      </w:r>
      <w:r w:rsidRPr="000D2481">
        <w:rPr>
          <w:sz w:val="18"/>
        </w:rPr>
        <w:t>zaman</w:t>
      </w:r>
      <w:r w:rsidRPr="000D2481" w:rsidR="007C20E2">
        <w:rPr>
          <w:sz w:val="18"/>
        </w:rPr>
        <w:t xml:space="preserve"> </w:t>
      </w:r>
      <w:r w:rsidRPr="000D2481">
        <w:rPr>
          <w:sz w:val="18"/>
        </w:rPr>
        <w:t>yanlarında</w:t>
      </w:r>
      <w:r w:rsidRPr="000D2481" w:rsidR="007C20E2">
        <w:rPr>
          <w:sz w:val="18"/>
        </w:rPr>
        <w:t xml:space="preserve"> </w:t>
      </w:r>
      <w:r w:rsidRPr="000D2481">
        <w:rPr>
          <w:sz w:val="18"/>
        </w:rPr>
        <w:t>olduk,</w:t>
      </w:r>
      <w:r w:rsidRPr="000D2481" w:rsidR="007C20E2">
        <w:rPr>
          <w:sz w:val="18"/>
        </w:rPr>
        <w:t xml:space="preserve"> </w:t>
      </w:r>
      <w:r w:rsidRPr="000D2481">
        <w:rPr>
          <w:sz w:val="18"/>
        </w:rPr>
        <w:t>olacağız</w:t>
      </w:r>
      <w:r w:rsidRPr="000D2481" w:rsidR="007C20E2">
        <w:rPr>
          <w:sz w:val="18"/>
        </w:rPr>
        <w:t xml:space="preserve"> </w:t>
      </w:r>
      <w:r w:rsidRPr="000D2481">
        <w:rPr>
          <w:sz w:val="18"/>
        </w:rPr>
        <w:t>da.</w:t>
      </w:r>
      <w:r w:rsidRPr="000D2481" w:rsidR="007C20E2">
        <w:rPr>
          <w:sz w:val="18"/>
        </w:rPr>
        <w:t xml:space="preserve"> </w:t>
      </w:r>
      <w:r w:rsidRPr="000D2481">
        <w:rPr>
          <w:sz w:val="18"/>
        </w:rPr>
        <w:t>Bu</w:t>
      </w:r>
      <w:r w:rsidRPr="000D2481" w:rsidR="007C20E2">
        <w:rPr>
          <w:sz w:val="18"/>
        </w:rPr>
        <w:t xml:space="preserve"> </w:t>
      </w:r>
      <w:r w:rsidRPr="000D2481">
        <w:rPr>
          <w:sz w:val="18"/>
        </w:rPr>
        <w:t>amaçla</w:t>
      </w:r>
      <w:r w:rsidRPr="000D2481" w:rsidR="007C20E2">
        <w:rPr>
          <w:sz w:val="18"/>
        </w:rPr>
        <w:t xml:space="preserve"> </w:t>
      </w:r>
      <w:r w:rsidRPr="000D2481">
        <w:rPr>
          <w:sz w:val="18"/>
        </w:rPr>
        <w:t>Ramazan</w:t>
      </w:r>
      <w:r w:rsidRPr="000D2481" w:rsidR="007C20E2">
        <w:rPr>
          <w:sz w:val="18"/>
        </w:rPr>
        <w:t xml:space="preserve"> </w:t>
      </w:r>
      <w:r w:rsidRPr="000D2481">
        <w:rPr>
          <w:sz w:val="18"/>
        </w:rPr>
        <w:t>ve</w:t>
      </w:r>
      <w:r w:rsidRPr="000D2481" w:rsidR="007C20E2">
        <w:rPr>
          <w:sz w:val="18"/>
        </w:rPr>
        <w:t xml:space="preserve"> </w:t>
      </w:r>
      <w:r w:rsidRPr="000D2481">
        <w:rPr>
          <w:sz w:val="18"/>
        </w:rPr>
        <w:t>Kurban</w:t>
      </w:r>
      <w:r w:rsidRPr="000D2481" w:rsidR="007C20E2">
        <w:rPr>
          <w:sz w:val="18"/>
        </w:rPr>
        <w:t xml:space="preserve"> </w:t>
      </w:r>
      <w:r w:rsidRPr="000D2481">
        <w:rPr>
          <w:sz w:val="18"/>
        </w:rPr>
        <w:t>Bayramı</w:t>
      </w:r>
      <w:r w:rsidRPr="000D2481" w:rsidR="007C20E2">
        <w:rPr>
          <w:sz w:val="18"/>
        </w:rPr>
        <w:t xml:space="preserve"> </w:t>
      </w:r>
      <w:r w:rsidRPr="000D2481">
        <w:rPr>
          <w:sz w:val="18"/>
        </w:rPr>
        <w:t>öncesi</w:t>
      </w:r>
      <w:r w:rsidRPr="000D2481" w:rsidR="007C20E2">
        <w:rPr>
          <w:sz w:val="18"/>
        </w:rPr>
        <w:t xml:space="preserve"> </w:t>
      </w:r>
      <w:r w:rsidRPr="000D2481">
        <w:rPr>
          <w:sz w:val="18"/>
        </w:rPr>
        <w:t>emeklilerimize</w:t>
      </w:r>
      <w:r w:rsidRPr="000D2481" w:rsidR="007C20E2">
        <w:rPr>
          <w:sz w:val="18"/>
        </w:rPr>
        <w:t xml:space="preserve"> </w:t>
      </w:r>
      <w:r w:rsidRPr="000D2481">
        <w:rPr>
          <w:sz w:val="18"/>
        </w:rPr>
        <w:t>verilecek</w:t>
      </w:r>
      <w:r w:rsidRPr="000D2481" w:rsidR="007C20E2">
        <w:rPr>
          <w:sz w:val="18"/>
        </w:rPr>
        <w:t xml:space="preserve"> </w:t>
      </w:r>
      <w:r w:rsidRPr="000D2481">
        <w:rPr>
          <w:sz w:val="18"/>
        </w:rPr>
        <w:t>ikramiyenin</w:t>
      </w:r>
      <w:r w:rsidRPr="000D2481" w:rsidR="007C20E2">
        <w:rPr>
          <w:sz w:val="18"/>
        </w:rPr>
        <w:t xml:space="preserve"> </w:t>
      </w:r>
      <w:r w:rsidRPr="000D2481">
        <w:rPr>
          <w:sz w:val="18"/>
        </w:rPr>
        <w:t>şimdiden</w:t>
      </w:r>
      <w:r w:rsidRPr="000D2481" w:rsidR="007C20E2">
        <w:rPr>
          <w:sz w:val="18"/>
        </w:rPr>
        <w:t xml:space="preserve"> </w:t>
      </w:r>
      <w:r w:rsidRPr="000D2481">
        <w:rPr>
          <w:sz w:val="18"/>
        </w:rPr>
        <w:t>hayırlı</w:t>
      </w:r>
      <w:r w:rsidRPr="000D2481" w:rsidR="007C20E2">
        <w:rPr>
          <w:sz w:val="18"/>
        </w:rPr>
        <w:t xml:space="preserve"> </w:t>
      </w:r>
      <w:r w:rsidRPr="000D2481">
        <w:rPr>
          <w:sz w:val="18"/>
        </w:rPr>
        <w:t>olmasını</w:t>
      </w:r>
      <w:r w:rsidRPr="000D2481" w:rsidR="007C20E2">
        <w:rPr>
          <w:sz w:val="18"/>
        </w:rPr>
        <w:t xml:space="preserve"> </w:t>
      </w:r>
      <w:r w:rsidRPr="000D2481">
        <w:rPr>
          <w:sz w:val="18"/>
        </w:rPr>
        <w:t>diliyorum.</w:t>
      </w:r>
    </w:p>
    <w:p w:rsidRPr="000D2481" w:rsidR="00DE6BBE" w:rsidP="000D2481" w:rsidRDefault="00DE6BBE">
      <w:pPr>
        <w:pStyle w:val="GENELKURUL"/>
        <w:spacing w:line="240" w:lineRule="auto"/>
        <w:rPr>
          <w:sz w:val="18"/>
        </w:rPr>
      </w:pPr>
      <w:r w:rsidRPr="000D2481">
        <w:rPr>
          <w:sz w:val="18"/>
        </w:rPr>
        <w:t>Onların</w:t>
      </w:r>
      <w:r w:rsidRPr="000D2481" w:rsidR="007C20E2">
        <w:rPr>
          <w:sz w:val="18"/>
        </w:rPr>
        <w:t xml:space="preserve"> </w:t>
      </w:r>
      <w:r w:rsidRPr="000D2481">
        <w:rPr>
          <w:sz w:val="18"/>
        </w:rPr>
        <w:t>hakkının,</w:t>
      </w:r>
      <w:r w:rsidRPr="000D2481" w:rsidR="007C20E2">
        <w:rPr>
          <w:sz w:val="18"/>
        </w:rPr>
        <w:t xml:space="preserve"> </w:t>
      </w:r>
      <w:r w:rsidRPr="000D2481">
        <w:rPr>
          <w:sz w:val="18"/>
        </w:rPr>
        <w:t>hukukunun</w:t>
      </w:r>
      <w:r w:rsidRPr="000D2481" w:rsidR="007C20E2">
        <w:rPr>
          <w:sz w:val="18"/>
        </w:rPr>
        <w:t xml:space="preserve"> </w:t>
      </w:r>
      <w:r w:rsidRPr="000D2481">
        <w:rPr>
          <w:sz w:val="18"/>
        </w:rPr>
        <w:t>korunması</w:t>
      </w:r>
      <w:r w:rsidRPr="000D2481" w:rsidR="007C20E2">
        <w:rPr>
          <w:sz w:val="18"/>
        </w:rPr>
        <w:t xml:space="preserve"> </w:t>
      </w:r>
      <w:r w:rsidRPr="000D2481">
        <w:rPr>
          <w:sz w:val="18"/>
        </w:rPr>
        <w:t>doğrultusunda</w:t>
      </w:r>
      <w:r w:rsidRPr="000D2481" w:rsidR="007C20E2">
        <w:rPr>
          <w:sz w:val="18"/>
        </w:rPr>
        <w:t xml:space="preserve"> </w:t>
      </w:r>
      <w:r w:rsidRPr="000D2481">
        <w:rPr>
          <w:sz w:val="18"/>
        </w:rPr>
        <w:t>Cumhurbaşkanımız</w:t>
      </w:r>
      <w:r w:rsidRPr="000D2481" w:rsidR="007C20E2">
        <w:rPr>
          <w:sz w:val="18"/>
        </w:rPr>
        <w:t xml:space="preserve"> </w:t>
      </w:r>
      <w:r w:rsidRPr="000D2481">
        <w:rPr>
          <w:sz w:val="18"/>
        </w:rPr>
        <w:t>Sayın</w:t>
      </w:r>
      <w:r w:rsidRPr="000D2481" w:rsidR="007C20E2">
        <w:rPr>
          <w:sz w:val="18"/>
        </w:rPr>
        <w:t xml:space="preserve"> </w:t>
      </w:r>
      <w:r w:rsidRPr="000D2481">
        <w:rPr>
          <w:sz w:val="18"/>
        </w:rPr>
        <w:t>Recep</w:t>
      </w:r>
      <w:r w:rsidRPr="000D2481" w:rsidR="007C20E2">
        <w:rPr>
          <w:sz w:val="18"/>
        </w:rPr>
        <w:t xml:space="preserve"> </w:t>
      </w:r>
      <w:r w:rsidRPr="000D2481">
        <w:rPr>
          <w:sz w:val="18"/>
        </w:rPr>
        <w:t>Tayyip</w:t>
      </w:r>
      <w:r w:rsidRPr="000D2481" w:rsidR="007C20E2">
        <w:rPr>
          <w:sz w:val="18"/>
        </w:rPr>
        <w:t xml:space="preserve"> </w:t>
      </w:r>
      <w:r w:rsidRPr="000D2481">
        <w:rPr>
          <w:sz w:val="18"/>
        </w:rPr>
        <w:t>Erdoğan</w:t>
      </w:r>
      <w:r w:rsidRPr="000D2481" w:rsidR="007C20E2">
        <w:rPr>
          <w:sz w:val="18"/>
        </w:rPr>
        <w:t xml:space="preserve"> </w:t>
      </w:r>
      <w:r w:rsidRPr="000D2481">
        <w:rPr>
          <w:sz w:val="18"/>
        </w:rPr>
        <w:t>ve</w:t>
      </w:r>
      <w:r w:rsidRPr="000D2481" w:rsidR="007C20E2">
        <w:rPr>
          <w:sz w:val="18"/>
        </w:rPr>
        <w:t xml:space="preserve"> </w:t>
      </w:r>
      <w:r w:rsidRPr="000D2481">
        <w:rPr>
          <w:sz w:val="18"/>
        </w:rPr>
        <w:t>Hükûmetimizin</w:t>
      </w:r>
      <w:r w:rsidRPr="000D2481" w:rsidR="007C20E2">
        <w:rPr>
          <w:sz w:val="18"/>
        </w:rPr>
        <w:t xml:space="preserve"> </w:t>
      </w:r>
      <w:r w:rsidRPr="000D2481">
        <w:rPr>
          <w:sz w:val="18"/>
        </w:rPr>
        <w:t>yapmış</w:t>
      </w:r>
      <w:r w:rsidRPr="000D2481" w:rsidR="007C20E2">
        <w:rPr>
          <w:sz w:val="18"/>
        </w:rPr>
        <w:t xml:space="preserve"> </w:t>
      </w:r>
      <w:r w:rsidRPr="000D2481">
        <w:rPr>
          <w:sz w:val="18"/>
        </w:rPr>
        <w:t>olduğu</w:t>
      </w:r>
      <w:r w:rsidRPr="000D2481" w:rsidR="007C20E2">
        <w:rPr>
          <w:sz w:val="18"/>
        </w:rPr>
        <w:t xml:space="preserve"> </w:t>
      </w:r>
      <w:r w:rsidRPr="000D2481">
        <w:rPr>
          <w:sz w:val="18"/>
        </w:rPr>
        <w:t>çalışmalara</w:t>
      </w:r>
      <w:r w:rsidRPr="000D2481" w:rsidR="007C20E2">
        <w:rPr>
          <w:sz w:val="18"/>
        </w:rPr>
        <w:t xml:space="preserve"> </w:t>
      </w:r>
      <w:r w:rsidRPr="000D2481">
        <w:rPr>
          <w:sz w:val="18"/>
        </w:rPr>
        <w:t>müteşekkiriz</w:t>
      </w:r>
      <w:r w:rsidRPr="000D2481" w:rsidR="007C20E2">
        <w:rPr>
          <w:sz w:val="18"/>
        </w:rPr>
        <w:t xml:space="preserve"> </w:t>
      </w:r>
      <w:r w:rsidRPr="000D2481">
        <w:rPr>
          <w:sz w:val="18"/>
        </w:rPr>
        <w:t>diyor,</w:t>
      </w:r>
      <w:r w:rsidRPr="000D2481" w:rsidR="007C20E2">
        <w:rPr>
          <w:sz w:val="18"/>
        </w:rPr>
        <w:t xml:space="preserve"> </w:t>
      </w:r>
      <w:r w:rsidRPr="000D2481">
        <w:rPr>
          <w:sz w:val="18"/>
        </w:rPr>
        <w:t>Genel</w:t>
      </w:r>
      <w:r w:rsidRPr="000D2481" w:rsidR="007C20E2">
        <w:rPr>
          <w:sz w:val="18"/>
        </w:rPr>
        <w:t xml:space="preserve"> </w:t>
      </w:r>
      <w:r w:rsidRPr="000D2481">
        <w:rPr>
          <w:sz w:val="18"/>
        </w:rPr>
        <w:t>Kurulu</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Kılıç…</w:t>
      </w:r>
      <w:r w:rsidRPr="000D2481" w:rsidR="007C20E2">
        <w:rPr>
          <w:sz w:val="18"/>
        </w:rPr>
        <w:t xml:space="preserve"> </w:t>
      </w:r>
    </w:p>
    <w:p w:rsidRPr="000D2481" w:rsidR="00417C86" w:rsidP="000D2481" w:rsidRDefault="00417C86">
      <w:pPr>
        <w:suppressAutoHyphens/>
        <w:ind w:left="20" w:right="60" w:firstLine="820"/>
        <w:jc w:val="both"/>
        <w:rPr>
          <w:color w:val="000000"/>
          <w:sz w:val="18"/>
        </w:rPr>
      </w:pPr>
      <w:r w:rsidRPr="000D2481">
        <w:rPr>
          <w:color w:val="000000"/>
          <w:sz w:val="18"/>
        </w:rPr>
        <w:t>6.-</w:t>
      </w:r>
      <w:r w:rsidRPr="000D2481" w:rsidR="007C20E2">
        <w:rPr>
          <w:color w:val="000000"/>
          <w:sz w:val="18"/>
        </w:rPr>
        <w:t xml:space="preserve"> </w:t>
      </w:r>
      <w:r w:rsidRPr="000D2481">
        <w:rPr>
          <w:color w:val="000000"/>
          <w:sz w:val="18"/>
        </w:rPr>
        <w:t>Kahramanmaraş</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İmran</w:t>
      </w:r>
      <w:r w:rsidRPr="000D2481" w:rsidR="007C20E2">
        <w:rPr>
          <w:color w:val="000000"/>
          <w:sz w:val="18"/>
        </w:rPr>
        <w:t xml:space="preserve"> </w:t>
      </w:r>
      <w:r w:rsidRPr="000D2481">
        <w:rPr>
          <w:color w:val="000000"/>
          <w:sz w:val="18"/>
        </w:rPr>
        <w:t>Kılıç’ın,</w:t>
      </w:r>
      <w:r w:rsidRPr="000D2481" w:rsidR="007C20E2">
        <w:rPr>
          <w:color w:val="000000"/>
          <w:sz w:val="18"/>
        </w:rPr>
        <w:t xml:space="preserve"> </w:t>
      </w:r>
      <w:r w:rsidRPr="000D2481">
        <w:rPr>
          <w:color w:val="000000"/>
          <w:sz w:val="18"/>
        </w:rPr>
        <w:t>28</w:t>
      </w:r>
      <w:r w:rsidRPr="000D2481" w:rsidR="007C20E2">
        <w:rPr>
          <w:color w:val="000000"/>
          <w:sz w:val="18"/>
        </w:rPr>
        <w:t xml:space="preserve"> </w:t>
      </w:r>
      <w:r w:rsidRPr="000D2481">
        <w:rPr>
          <w:color w:val="000000"/>
          <w:sz w:val="18"/>
        </w:rPr>
        <w:t>Nisan-4</w:t>
      </w:r>
      <w:r w:rsidRPr="000D2481" w:rsidR="007C20E2">
        <w:rPr>
          <w:color w:val="000000"/>
          <w:sz w:val="18"/>
        </w:rPr>
        <w:t xml:space="preserve"> </w:t>
      </w:r>
      <w:r w:rsidRPr="000D2481">
        <w:rPr>
          <w:color w:val="000000"/>
          <w:sz w:val="18"/>
        </w:rPr>
        <w:t>Mayıs</w:t>
      </w:r>
      <w:r w:rsidRPr="000D2481" w:rsidR="007C20E2">
        <w:rPr>
          <w:color w:val="000000"/>
          <w:sz w:val="18"/>
        </w:rPr>
        <w:t xml:space="preserve"> </w:t>
      </w:r>
      <w:r w:rsidRPr="000D2481">
        <w:rPr>
          <w:color w:val="000000"/>
          <w:sz w:val="18"/>
        </w:rPr>
        <w:t>Kardeşlik</w:t>
      </w:r>
      <w:r w:rsidRPr="000D2481" w:rsidR="007C20E2">
        <w:rPr>
          <w:color w:val="000000"/>
          <w:sz w:val="18"/>
        </w:rPr>
        <w:t xml:space="preserve"> </w:t>
      </w:r>
      <w:r w:rsidRPr="000D2481">
        <w:rPr>
          <w:color w:val="000000"/>
          <w:sz w:val="18"/>
        </w:rPr>
        <w:t>Haftası’na</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İMRAN</w:t>
      </w:r>
      <w:r w:rsidRPr="000D2481" w:rsidR="007C20E2">
        <w:rPr>
          <w:sz w:val="18"/>
        </w:rPr>
        <w:t xml:space="preserve"> </w:t>
      </w:r>
      <w:r w:rsidRPr="000D2481">
        <w:rPr>
          <w:sz w:val="18"/>
        </w:rPr>
        <w:t>KILIÇ</w:t>
      </w:r>
      <w:r w:rsidRPr="000D2481" w:rsidR="007C20E2">
        <w:rPr>
          <w:sz w:val="18"/>
        </w:rPr>
        <w:t xml:space="preserve"> </w:t>
      </w:r>
      <w:r w:rsidRPr="000D2481">
        <w:rPr>
          <w:sz w:val="18"/>
        </w:rPr>
        <w:t>(Kahramanmaraş)</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28</w:t>
      </w:r>
      <w:r w:rsidRPr="000D2481" w:rsidR="007C20E2">
        <w:rPr>
          <w:sz w:val="18"/>
        </w:rPr>
        <w:t xml:space="preserve"> </w:t>
      </w:r>
      <w:r w:rsidRPr="000D2481">
        <w:rPr>
          <w:sz w:val="18"/>
        </w:rPr>
        <w:t>Nisan–4</w:t>
      </w:r>
      <w:r w:rsidRPr="000D2481" w:rsidR="007C20E2">
        <w:rPr>
          <w:sz w:val="18"/>
        </w:rPr>
        <w:t xml:space="preserve"> </w:t>
      </w:r>
      <w:r w:rsidRPr="000D2481">
        <w:rPr>
          <w:sz w:val="18"/>
        </w:rPr>
        <w:t>Mayıs</w:t>
      </w:r>
      <w:r w:rsidRPr="000D2481" w:rsidR="007C20E2">
        <w:rPr>
          <w:sz w:val="18"/>
        </w:rPr>
        <w:t xml:space="preserve"> </w:t>
      </w:r>
      <w:r w:rsidRPr="000D2481">
        <w:rPr>
          <w:sz w:val="18"/>
        </w:rPr>
        <w:t>Kardeşlik</w:t>
      </w:r>
      <w:r w:rsidRPr="000D2481" w:rsidR="007C20E2">
        <w:rPr>
          <w:sz w:val="18"/>
        </w:rPr>
        <w:t xml:space="preserve"> </w:t>
      </w:r>
      <w:r w:rsidRPr="000D2481">
        <w:rPr>
          <w:sz w:val="18"/>
        </w:rPr>
        <w:t>Haftası’dır.</w:t>
      </w:r>
      <w:r w:rsidRPr="000D2481" w:rsidR="007C20E2">
        <w:rPr>
          <w:sz w:val="18"/>
        </w:rPr>
        <w:t xml:space="preserve"> </w:t>
      </w:r>
      <w:r w:rsidRPr="000D2481">
        <w:rPr>
          <w:sz w:val="18"/>
        </w:rPr>
        <w:t>Kardeşlik</w:t>
      </w:r>
      <w:r w:rsidRPr="000D2481" w:rsidR="007C20E2">
        <w:rPr>
          <w:sz w:val="18"/>
        </w:rPr>
        <w:t xml:space="preserve"> </w:t>
      </w:r>
      <w:r w:rsidRPr="000D2481">
        <w:rPr>
          <w:sz w:val="18"/>
        </w:rPr>
        <w:t>kavramı</w:t>
      </w:r>
      <w:r w:rsidRPr="000D2481" w:rsidR="007C20E2">
        <w:rPr>
          <w:sz w:val="18"/>
        </w:rPr>
        <w:t xml:space="preserve"> </w:t>
      </w:r>
      <w:r w:rsidRPr="000D2481">
        <w:rPr>
          <w:sz w:val="18"/>
        </w:rPr>
        <w:t>aynı</w:t>
      </w:r>
      <w:r w:rsidRPr="000D2481" w:rsidR="007C20E2">
        <w:rPr>
          <w:sz w:val="18"/>
        </w:rPr>
        <w:t xml:space="preserve"> </w:t>
      </w:r>
      <w:r w:rsidRPr="000D2481">
        <w:rPr>
          <w:sz w:val="18"/>
        </w:rPr>
        <w:t>anne</w:t>
      </w:r>
      <w:r w:rsidRPr="000D2481" w:rsidR="007C20E2">
        <w:rPr>
          <w:sz w:val="18"/>
        </w:rPr>
        <w:t xml:space="preserve"> </w:t>
      </w:r>
      <w:r w:rsidRPr="000D2481">
        <w:rPr>
          <w:sz w:val="18"/>
        </w:rPr>
        <w:t>babadan</w:t>
      </w:r>
      <w:r w:rsidRPr="000D2481" w:rsidR="007C20E2">
        <w:rPr>
          <w:sz w:val="18"/>
        </w:rPr>
        <w:t xml:space="preserve"> </w:t>
      </w:r>
      <w:r w:rsidRPr="000D2481">
        <w:rPr>
          <w:sz w:val="18"/>
        </w:rPr>
        <w:t>dünyaya</w:t>
      </w:r>
      <w:r w:rsidRPr="000D2481" w:rsidR="007C20E2">
        <w:rPr>
          <w:sz w:val="18"/>
        </w:rPr>
        <w:t xml:space="preserve"> </w:t>
      </w:r>
      <w:r w:rsidRPr="000D2481">
        <w:rPr>
          <w:sz w:val="18"/>
        </w:rPr>
        <w:t>gelenlere</w:t>
      </w:r>
      <w:r w:rsidRPr="000D2481" w:rsidR="007C20E2">
        <w:rPr>
          <w:sz w:val="18"/>
        </w:rPr>
        <w:t xml:space="preserve"> </w:t>
      </w:r>
      <w:r w:rsidRPr="000D2481">
        <w:rPr>
          <w:sz w:val="18"/>
        </w:rPr>
        <w:t>hasredilemeyecek</w:t>
      </w:r>
      <w:r w:rsidRPr="000D2481" w:rsidR="007C20E2">
        <w:rPr>
          <w:sz w:val="18"/>
        </w:rPr>
        <w:t xml:space="preserve"> </w:t>
      </w:r>
      <w:r w:rsidRPr="000D2481">
        <w:rPr>
          <w:sz w:val="18"/>
        </w:rPr>
        <w:t>kadar</w:t>
      </w:r>
      <w:r w:rsidRPr="000D2481" w:rsidR="007C20E2">
        <w:rPr>
          <w:sz w:val="18"/>
        </w:rPr>
        <w:t xml:space="preserve"> </w:t>
      </w:r>
      <w:r w:rsidRPr="000D2481">
        <w:rPr>
          <w:sz w:val="18"/>
        </w:rPr>
        <w:t>geniştir.</w:t>
      </w:r>
      <w:r w:rsidRPr="000D2481" w:rsidR="007C20E2">
        <w:rPr>
          <w:sz w:val="18"/>
        </w:rPr>
        <w:t xml:space="preserve"> </w:t>
      </w:r>
      <w:r w:rsidRPr="000D2481">
        <w:rPr>
          <w:sz w:val="18"/>
        </w:rPr>
        <w:t>Kardeşlik</w:t>
      </w:r>
      <w:r w:rsidRPr="000D2481" w:rsidR="007C20E2">
        <w:rPr>
          <w:sz w:val="18"/>
        </w:rPr>
        <w:t xml:space="preserve"> </w:t>
      </w:r>
      <w:r w:rsidRPr="000D2481">
        <w:rPr>
          <w:sz w:val="18"/>
        </w:rPr>
        <w:t>aynı</w:t>
      </w:r>
      <w:r w:rsidRPr="000D2481" w:rsidR="007C20E2">
        <w:rPr>
          <w:sz w:val="18"/>
        </w:rPr>
        <w:t xml:space="preserve"> </w:t>
      </w:r>
      <w:r w:rsidRPr="000D2481">
        <w:rPr>
          <w:sz w:val="18"/>
        </w:rPr>
        <w:t>özden</w:t>
      </w:r>
      <w:r w:rsidRPr="000D2481" w:rsidR="007C20E2">
        <w:rPr>
          <w:sz w:val="18"/>
        </w:rPr>
        <w:t xml:space="preserve"> </w:t>
      </w:r>
      <w:r w:rsidRPr="000D2481">
        <w:rPr>
          <w:sz w:val="18"/>
        </w:rPr>
        <w:t>var</w:t>
      </w:r>
      <w:r w:rsidRPr="000D2481" w:rsidR="007C20E2">
        <w:rPr>
          <w:sz w:val="18"/>
        </w:rPr>
        <w:t xml:space="preserve"> </w:t>
      </w:r>
      <w:r w:rsidRPr="000D2481">
        <w:rPr>
          <w:sz w:val="18"/>
        </w:rPr>
        <w:t>edildiğimizi</w:t>
      </w:r>
      <w:r w:rsidRPr="000D2481" w:rsidR="007C20E2">
        <w:rPr>
          <w:sz w:val="18"/>
        </w:rPr>
        <w:t xml:space="preserve"> </w:t>
      </w:r>
      <w:r w:rsidRPr="000D2481">
        <w:rPr>
          <w:sz w:val="18"/>
        </w:rPr>
        <w:t>bilmek,</w:t>
      </w:r>
      <w:r w:rsidRPr="000D2481" w:rsidR="007C20E2">
        <w:rPr>
          <w:sz w:val="18"/>
        </w:rPr>
        <w:t xml:space="preserve"> </w:t>
      </w:r>
      <w:r w:rsidRPr="000D2481">
        <w:rPr>
          <w:sz w:val="18"/>
        </w:rPr>
        <w:t>insanlara</w:t>
      </w:r>
      <w:r w:rsidRPr="000D2481" w:rsidR="007C20E2">
        <w:rPr>
          <w:sz w:val="18"/>
        </w:rPr>
        <w:t xml:space="preserve"> </w:t>
      </w:r>
      <w:r w:rsidRPr="000D2481">
        <w:rPr>
          <w:sz w:val="18"/>
        </w:rPr>
        <w:t>muhabbet</w:t>
      </w:r>
      <w:r w:rsidRPr="000D2481" w:rsidR="007C20E2">
        <w:rPr>
          <w:sz w:val="18"/>
        </w:rPr>
        <w:t xml:space="preserve"> </w:t>
      </w:r>
      <w:r w:rsidRPr="000D2481">
        <w:rPr>
          <w:sz w:val="18"/>
        </w:rPr>
        <w:t>beslemek,</w:t>
      </w:r>
      <w:r w:rsidRPr="000D2481" w:rsidR="007C20E2">
        <w:rPr>
          <w:sz w:val="18"/>
        </w:rPr>
        <w:t xml:space="preserve"> </w:t>
      </w:r>
      <w:r w:rsidRPr="000D2481">
        <w:rPr>
          <w:sz w:val="18"/>
        </w:rPr>
        <w:t>birbirimize</w:t>
      </w:r>
      <w:r w:rsidRPr="000D2481" w:rsidR="007C20E2">
        <w:rPr>
          <w:sz w:val="18"/>
        </w:rPr>
        <w:t xml:space="preserve"> </w:t>
      </w:r>
      <w:r w:rsidRPr="000D2481">
        <w:rPr>
          <w:sz w:val="18"/>
        </w:rPr>
        <w:t>şefkat</w:t>
      </w:r>
      <w:r w:rsidRPr="000D2481" w:rsidR="007C20E2">
        <w:rPr>
          <w:sz w:val="18"/>
        </w:rPr>
        <w:t xml:space="preserve"> </w:t>
      </w:r>
      <w:r w:rsidRPr="000D2481">
        <w:rPr>
          <w:sz w:val="18"/>
        </w:rPr>
        <w:t>ve</w:t>
      </w:r>
      <w:r w:rsidRPr="000D2481" w:rsidR="007C20E2">
        <w:rPr>
          <w:sz w:val="18"/>
        </w:rPr>
        <w:t xml:space="preserve"> </w:t>
      </w:r>
      <w:r w:rsidRPr="000D2481">
        <w:rPr>
          <w:sz w:val="18"/>
        </w:rPr>
        <w:t>merhametle</w:t>
      </w:r>
      <w:r w:rsidRPr="000D2481" w:rsidR="007C20E2">
        <w:rPr>
          <w:sz w:val="18"/>
        </w:rPr>
        <w:t xml:space="preserve"> </w:t>
      </w:r>
      <w:r w:rsidRPr="000D2481">
        <w:rPr>
          <w:sz w:val="18"/>
        </w:rPr>
        <w:t>yaklaşıp</w:t>
      </w:r>
      <w:r w:rsidRPr="000D2481" w:rsidR="007C20E2">
        <w:rPr>
          <w:sz w:val="18"/>
        </w:rPr>
        <w:t xml:space="preserve"> </w:t>
      </w:r>
      <w:r w:rsidRPr="000D2481">
        <w:rPr>
          <w:sz w:val="18"/>
        </w:rPr>
        <w:t>yaşama</w:t>
      </w:r>
      <w:r w:rsidRPr="000D2481" w:rsidR="007C20E2">
        <w:rPr>
          <w:sz w:val="18"/>
        </w:rPr>
        <w:t xml:space="preserve"> </w:t>
      </w:r>
      <w:r w:rsidRPr="000D2481">
        <w:rPr>
          <w:sz w:val="18"/>
        </w:rPr>
        <w:t>sevincini</w:t>
      </w:r>
      <w:r w:rsidRPr="000D2481" w:rsidR="007C20E2">
        <w:rPr>
          <w:sz w:val="18"/>
        </w:rPr>
        <w:t xml:space="preserve"> </w:t>
      </w:r>
      <w:r w:rsidRPr="000D2481">
        <w:rPr>
          <w:sz w:val="18"/>
        </w:rPr>
        <w:t>taşımak,</w:t>
      </w:r>
      <w:r w:rsidRPr="000D2481" w:rsidR="007C20E2">
        <w:rPr>
          <w:sz w:val="18"/>
        </w:rPr>
        <w:t xml:space="preserve"> </w:t>
      </w:r>
      <w:r w:rsidRPr="000D2481">
        <w:rPr>
          <w:sz w:val="18"/>
        </w:rPr>
        <w:t>birbirimiz</w:t>
      </w:r>
      <w:r w:rsidRPr="000D2481" w:rsidR="007C20E2">
        <w:rPr>
          <w:sz w:val="18"/>
        </w:rPr>
        <w:t xml:space="preserve"> </w:t>
      </w:r>
      <w:r w:rsidRPr="000D2481">
        <w:rPr>
          <w:sz w:val="18"/>
        </w:rPr>
        <w:t>için</w:t>
      </w:r>
      <w:r w:rsidRPr="000D2481" w:rsidR="007C20E2">
        <w:rPr>
          <w:sz w:val="18"/>
        </w:rPr>
        <w:t xml:space="preserve"> </w:t>
      </w:r>
      <w:r w:rsidRPr="000D2481">
        <w:rPr>
          <w:sz w:val="18"/>
        </w:rPr>
        <w:t>sığınılacak</w:t>
      </w:r>
      <w:r w:rsidRPr="000D2481" w:rsidR="007C20E2">
        <w:rPr>
          <w:sz w:val="18"/>
        </w:rPr>
        <w:t xml:space="preserve"> </w:t>
      </w:r>
      <w:r w:rsidRPr="000D2481">
        <w:rPr>
          <w:sz w:val="18"/>
        </w:rPr>
        <w:t>bir</w:t>
      </w:r>
      <w:r w:rsidRPr="000D2481" w:rsidR="007C20E2">
        <w:rPr>
          <w:sz w:val="18"/>
        </w:rPr>
        <w:t xml:space="preserve"> </w:t>
      </w:r>
      <w:r w:rsidRPr="000D2481">
        <w:rPr>
          <w:sz w:val="18"/>
        </w:rPr>
        <w:t>liman</w:t>
      </w:r>
      <w:r w:rsidRPr="000D2481" w:rsidR="007C20E2">
        <w:rPr>
          <w:sz w:val="18"/>
        </w:rPr>
        <w:t xml:space="preserve"> </w:t>
      </w:r>
      <w:r w:rsidRPr="000D2481">
        <w:rPr>
          <w:sz w:val="18"/>
        </w:rPr>
        <w:t>olabilmektir;</w:t>
      </w:r>
      <w:r w:rsidRPr="000D2481" w:rsidR="007C20E2">
        <w:rPr>
          <w:sz w:val="18"/>
        </w:rPr>
        <w:t xml:space="preserve"> </w:t>
      </w:r>
      <w:r w:rsidRPr="000D2481">
        <w:rPr>
          <w:sz w:val="18"/>
        </w:rPr>
        <w:t>zor</w:t>
      </w:r>
      <w:r w:rsidRPr="000D2481" w:rsidR="007C20E2">
        <w:rPr>
          <w:sz w:val="18"/>
        </w:rPr>
        <w:t xml:space="preserve"> </w:t>
      </w:r>
      <w:r w:rsidRPr="000D2481">
        <w:rPr>
          <w:sz w:val="18"/>
        </w:rPr>
        <w:t>zamanlarda</w:t>
      </w:r>
      <w:r w:rsidRPr="000D2481" w:rsidR="007C20E2">
        <w:rPr>
          <w:sz w:val="18"/>
        </w:rPr>
        <w:t xml:space="preserve"> </w:t>
      </w:r>
      <w:r w:rsidRPr="000D2481">
        <w:rPr>
          <w:sz w:val="18"/>
        </w:rPr>
        <w:t>gönül</w:t>
      </w:r>
      <w:r w:rsidRPr="000D2481" w:rsidR="007C20E2">
        <w:rPr>
          <w:sz w:val="18"/>
        </w:rPr>
        <w:t xml:space="preserve"> </w:t>
      </w:r>
      <w:r w:rsidRPr="000D2481">
        <w:rPr>
          <w:sz w:val="18"/>
        </w:rPr>
        <w:t>alıcı</w:t>
      </w:r>
      <w:r w:rsidRPr="000D2481" w:rsidR="007C20E2">
        <w:rPr>
          <w:sz w:val="18"/>
        </w:rPr>
        <w:t xml:space="preserve"> </w:t>
      </w:r>
      <w:r w:rsidRPr="000D2481">
        <w:rPr>
          <w:sz w:val="18"/>
        </w:rPr>
        <w:t>bir</w:t>
      </w:r>
      <w:r w:rsidRPr="000D2481" w:rsidR="007C20E2">
        <w:rPr>
          <w:sz w:val="18"/>
        </w:rPr>
        <w:t xml:space="preserve"> </w:t>
      </w:r>
      <w:r w:rsidRPr="000D2481">
        <w:rPr>
          <w:sz w:val="18"/>
        </w:rPr>
        <w:t>söz,</w:t>
      </w:r>
      <w:r w:rsidRPr="000D2481" w:rsidR="007C20E2">
        <w:rPr>
          <w:sz w:val="18"/>
        </w:rPr>
        <w:t xml:space="preserve"> </w:t>
      </w:r>
      <w:r w:rsidRPr="000D2481">
        <w:rPr>
          <w:sz w:val="18"/>
        </w:rPr>
        <w:t>mütebessim</w:t>
      </w:r>
      <w:r w:rsidRPr="000D2481" w:rsidR="007C20E2">
        <w:rPr>
          <w:sz w:val="18"/>
        </w:rPr>
        <w:t xml:space="preserve"> </w:t>
      </w:r>
      <w:r w:rsidRPr="000D2481">
        <w:rPr>
          <w:sz w:val="18"/>
        </w:rPr>
        <w:t>bir</w:t>
      </w:r>
      <w:r w:rsidRPr="000D2481" w:rsidR="007C20E2">
        <w:rPr>
          <w:sz w:val="18"/>
        </w:rPr>
        <w:t xml:space="preserve"> </w:t>
      </w:r>
      <w:r w:rsidRPr="000D2481">
        <w:rPr>
          <w:sz w:val="18"/>
        </w:rPr>
        <w:t>yüz</w:t>
      </w:r>
      <w:r w:rsidRPr="000D2481" w:rsidR="007C20E2">
        <w:rPr>
          <w:sz w:val="18"/>
        </w:rPr>
        <w:t xml:space="preserve"> </w:t>
      </w:r>
      <w:r w:rsidRPr="000D2481">
        <w:rPr>
          <w:sz w:val="18"/>
        </w:rPr>
        <w:t>sunabilmek,</w:t>
      </w:r>
      <w:r w:rsidRPr="000D2481" w:rsidR="007C20E2">
        <w:rPr>
          <w:sz w:val="18"/>
        </w:rPr>
        <w:t xml:space="preserve"> </w:t>
      </w:r>
      <w:r w:rsidRPr="000D2481">
        <w:rPr>
          <w:sz w:val="18"/>
        </w:rPr>
        <w:t>huzur</w:t>
      </w:r>
      <w:r w:rsidRPr="000D2481" w:rsidR="007C20E2">
        <w:rPr>
          <w:sz w:val="18"/>
        </w:rPr>
        <w:t xml:space="preserve"> </w:t>
      </w:r>
      <w:r w:rsidRPr="000D2481">
        <w:rPr>
          <w:sz w:val="18"/>
        </w:rPr>
        <w:t>ve</w:t>
      </w:r>
      <w:r w:rsidRPr="000D2481" w:rsidR="007C20E2">
        <w:rPr>
          <w:sz w:val="18"/>
        </w:rPr>
        <w:t xml:space="preserve"> </w:t>
      </w:r>
      <w:r w:rsidRPr="000D2481">
        <w:rPr>
          <w:sz w:val="18"/>
        </w:rPr>
        <w:t>mutluluğu</w:t>
      </w:r>
      <w:r w:rsidRPr="000D2481" w:rsidR="007C20E2">
        <w:rPr>
          <w:sz w:val="18"/>
        </w:rPr>
        <w:t xml:space="preserve"> </w:t>
      </w:r>
      <w:r w:rsidRPr="000D2481">
        <w:rPr>
          <w:sz w:val="18"/>
        </w:rPr>
        <w:t>paylaşmak,</w:t>
      </w:r>
      <w:r w:rsidRPr="000D2481" w:rsidR="007C20E2">
        <w:rPr>
          <w:sz w:val="18"/>
        </w:rPr>
        <w:t xml:space="preserve"> </w:t>
      </w:r>
      <w:r w:rsidRPr="000D2481">
        <w:rPr>
          <w:sz w:val="18"/>
        </w:rPr>
        <w:t>hüzün</w:t>
      </w:r>
      <w:r w:rsidRPr="000D2481" w:rsidR="007C20E2">
        <w:rPr>
          <w:sz w:val="18"/>
        </w:rPr>
        <w:t xml:space="preserve"> </w:t>
      </w:r>
      <w:r w:rsidRPr="000D2481">
        <w:rPr>
          <w:sz w:val="18"/>
        </w:rPr>
        <w:t>ve</w:t>
      </w:r>
      <w:r w:rsidRPr="000D2481" w:rsidR="007C20E2">
        <w:rPr>
          <w:sz w:val="18"/>
        </w:rPr>
        <w:t xml:space="preserve"> </w:t>
      </w:r>
      <w:r w:rsidRPr="000D2481">
        <w:rPr>
          <w:sz w:val="18"/>
        </w:rPr>
        <w:t>kedere,</w:t>
      </w:r>
      <w:r w:rsidRPr="000D2481" w:rsidR="007C20E2">
        <w:rPr>
          <w:sz w:val="18"/>
        </w:rPr>
        <w:t xml:space="preserve"> </w:t>
      </w:r>
      <w:r w:rsidRPr="000D2481">
        <w:rPr>
          <w:sz w:val="18"/>
        </w:rPr>
        <w:t>acı</w:t>
      </w:r>
      <w:r w:rsidRPr="000D2481" w:rsidR="007C20E2">
        <w:rPr>
          <w:sz w:val="18"/>
        </w:rPr>
        <w:t xml:space="preserve"> </w:t>
      </w:r>
      <w:r w:rsidRPr="000D2481">
        <w:rPr>
          <w:sz w:val="18"/>
        </w:rPr>
        <w:t>ve</w:t>
      </w:r>
      <w:r w:rsidRPr="000D2481" w:rsidR="007C20E2">
        <w:rPr>
          <w:sz w:val="18"/>
        </w:rPr>
        <w:t xml:space="preserve"> </w:t>
      </w:r>
      <w:r w:rsidRPr="000D2481">
        <w:rPr>
          <w:sz w:val="18"/>
        </w:rPr>
        <w:t>ıstıraba</w:t>
      </w:r>
      <w:r w:rsidRPr="000D2481" w:rsidR="007C20E2">
        <w:rPr>
          <w:sz w:val="18"/>
        </w:rPr>
        <w:t xml:space="preserve"> </w:t>
      </w:r>
      <w:r w:rsidRPr="000D2481">
        <w:rPr>
          <w:sz w:val="18"/>
        </w:rPr>
        <w:t>ortak</w:t>
      </w:r>
      <w:r w:rsidRPr="000D2481" w:rsidR="007C20E2">
        <w:rPr>
          <w:sz w:val="18"/>
        </w:rPr>
        <w:t xml:space="preserve"> </w:t>
      </w:r>
      <w:r w:rsidRPr="000D2481">
        <w:rPr>
          <w:sz w:val="18"/>
        </w:rPr>
        <w:t>olmak,</w:t>
      </w:r>
      <w:r w:rsidRPr="000D2481" w:rsidR="007C20E2">
        <w:rPr>
          <w:sz w:val="18"/>
        </w:rPr>
        <w:t xml:space="preserve"> </w:t>
      </w:r>
      <w:r w:rsidRPr="000D2481">
        <w:rPr>
          <w:sz w:val="18"/>
        </w:rPr>
        <w:t>kendimize</w:t>
      </w:r>
      <w:r w:rsidRPr="000D2481" w:rsidR="007C20E2">
        <w:rPr>
          <w:sz w:val="18"/>
        </w:rPr>
        <w:t xml:space="preserve"> </w:t>
      </w:r>
      <w:r w:rsidRPr="000D2481">
        <w:rPr>
          <w:sz w:val="18"/>
        </w:rPr>
        <w:t>istediğimiz</w:t>
      </w:r>
      <w:r w:rsidRPr="000D2481" w:rsidR="007C20E2">
        <w:rPr>
          <w:sz w:val="18"/>
        </w:rPr>
        <w:t xml:space="preserve"> </w:t>
      </w:r>
      <w:r w:rsidRPr="000D2481">
        <w:rPr>
          <w:sz w:val="18"/>
        </w:rPr>
        <w:t>bir</w:t>
      </w:r>
      <w:r w:rsidRPr="000D2481" w:rsidR="007C20E2">
        <w:rPr>
          <w:sz w:val="18"/>
        </w:rPr>
        <w:t xml:space="preserve"> </w:t>
      </w:r>
      <w:r w:rsidRPr="000D2481">
        <w:rPr>
          <w:sz w:val="18"/>
        </w:rPr>
        <w:t>iyilik</w:t>
      </w:r>
      <w:r w:rsidRPr="000D2481" w:rsidR="007C20E2">
        <w:rPr>
          <w:sz w:val="18"/>
        </w:rPr>
        <w:t xml:space="preserve"> </w:t>
      </w:r>
      <w:r w:rsidRPr="000D2481">
        <w:rPr>
          <w:sz w:val="18"/>
        </w:rPr>
        <w:t>ve</w:t>
      </w:r>
      <w:r w:rsidRPr="000D2481" w:rsidR="007C20E2">
        <w:rPr>
          <w:sz w:val="18"/>
        </w:rPr>
        <w:t xml:space="preserve"> </w:t>
      </w:r>
      <w:r w:rsidRPr="000D2481">
        <w:rPr>
          <w:sz w:val="18"/>
        </w:rPr>
        <w:t>güzelliği</w:t>
      </w:r>
      <w:r w:rsidRPr="000D2481" w:rsidR="007C20E2">
        <w:rPr>
          <w:sz w:val="18"/>
        </w:rPr>
        <w:t xml:space="preserve"> </w:t>
      </w:r>
      <w:r w:rsidRPr="000D2481">
        <w:rPr>
          <w:sz w:val="18"/>
        </w:rPr>
        <w:t>kardeşimize</w:t>
      </w:r>
      <w:r w:rsidRPr="000D2481" w:rsidR="007C20E2">
        <w:rPr>
          <w:sz w:val="18"/>
        </w:rPr>
        <w:t xml:space="preserve"> </w:t>
      </w:r>
      <w:r w:rsidRPr="000D2481">
        <w:rPr>
          <w:sz w:val="18"/>
        </w:rPr>
        <w:t>de</w:t>
      </w:r>
      <w:r w:rsidRPr="000D2481" w:rsidR="007C20E2">
        <w:rPr>
          <w:sz w:val="18"/>
        </w:rPr>
        <w:t xml:space="preserve"> </w:t>
      </w:r>
      <w:r w:rsidRPr="000D2481">
        <w:rPr>
          <w:sz w:val="18"/>
        </w:rPr>
        <w:t>isteyebilmektir;</w:t>
      </w:r>
      <w:r w:rsidRPr="000D2481" w:rsidR="007C20E2">
        <w:rPr>
          <w:sz w:val="18"/>
        </w:rPr>
        <w:t xml:space="preserve"> </w:t>
      </w:r>
      <w:r w:rsidRPr="000D2481">
        <w:rPr>
          <w:sz w:val="18"/>
        </w:rPr>
        <w:t>diğerkâmlıktır;</w:t>
      </w:r>
      <w:r w:rsidRPr="000D2481" w:rsidR="007C20E2">
        <w:rPr>
          <w:sz w:val="18"/>
        </w:rPr>
        <w:t xml:space="preserve"> </w:t>
      </w:r>
      <w:r w:rsidRPr="000D2481">
        <w:rPr>
          <w:sz w:val="18"/>
        </w:rPr>
        <w:t>mesafeleri,</w:t>
      </w:r>
      <w:r w:rsidRPr="000D2481" w:rsidR="007C20E2">
        <w:rPr>
          <w:sz w:val="18"/>
        </w:rPr>
        <w:t xml:space="preserve"> </w:t>
      </w:r>
      <w:r w:rsidRPr="000D2481">
        <w:rPr>
          <w:sz w:val="18"/>
        </w:rPr>
        <w:t>sınırları,</w:t>
      </w:r>
      <w:r w:rsidRPr="000D2481" w:rsidR="007C20E2">
        <w:rPr>
          <w:sz w:val="18"/>
        </w:rPr>
        <w:t xml:space="preserve"> </w:t>
      </w:r>
      <w:r w:rsidRPr="000D2481">
        <w:rPr>
          <w:sz w:val="18"/>
        </w:rPr>
        <w:t>engelleri</w:t>
      </w:r>
      <w:r w:rsidRPr="000D2481" w:rsidR="007C20E2">
        <w:rPr>
          <w:sz w:val="18"/>
        </w:rPr>
        <w:t xml:space="preserve"> </w:t>
      </w:r>
      <w:r w:rsidRPr="000D2481">
        <w:rPr>
          <w:sz w:val="18"/>
        </w:rPr>
        <w:t>ortadan</w:t>
      </w:r>
      <w:r w:rsidRPr="000D2481" w:rsidR="007C20E2">
        <w:rPr>
          <w:sz w:val="18"/>
        </w:rPr>
        <w:t xml:space="preserve"> </w:t>
      </w:r>
      <w:r w:rsidRPr="000D2481">
        <w:rPr>
          <w:sz w:val="18"/>
        </w:rPr>
        <w:t>kaldıran</w:t>
      </w:r>
      <w:r w:rsidRPr="000D2481" w:rsidR="007C20E2">
        <w:rPr>
          <w:sz w:val="18"/>
        </w:rPr>
        <w:t xml:space="preserve"> </w:t>
      </w:r>
      <w:r w:rsidRPr="000D2481">
        <w:rPr>
          <w:sz w:val="18"/>
        </w:rPr>
        <w:t>gönüller</w:t>
      </w:r>
      <w:r w:rsidRPr="000D2481" w:rsidR="007C20E2">
        <w:rPr>
          <w:sz w:val="18"/>
        </w:rPr>
        <w:t xml:space="preserve"> </w:t>
      </w:r>
      <w:r w:rsidRPr="000D2481">
        <w:rPr>
          <w:sz w:val="18"/>
        </w:rPr>
        <w:t>arası</w:t>
      </w:r>
      <w:r w:rsidRPr="000D2481" w:rsidR="007C20E2">
        <w:rPr>
          <w:sz w:val="18"/>
        </w:rPr>
        <w:t xml:space="preserve"> </w:t>
      </w:r>
      <w:r w:rsidRPr="000D2481">
        <w:rPr>
          <w:sz w:val="18"/>
        </w:rPr>
        <w:t>ülfet</w:t>
      </w:r>
      <w:r w:rsidRPr="000D2481" w:rsidR="007C20E2">
        <w:rPr>
          <w:sz w:val="18"/>
        </w:rPr>
        <w:t xml:space="preserve"> </w:t>
      </w:r>
      <w:r w:rsidRPr="000D2481">
        <w:rPr>
          <w:sz w:val="18"/>
        </w:rPr>
        <w:t>köprüsüdür.</w:t>
      </w:r>
      <w:r w:rsidRPr="000D2481" w:rsidR="007C20E2">
        <w:rPr>
          <w:sz w:val="18"/>
        </w:rPr>
        <w:t xml:space="preserve"> </w:t>
      </w:r>
      <w:r w:rsidRPr="000D2481">
        <w:rPr>
          <w:sz w:val="18"/>
        </w:rPr>
        <w:t>Kardeşlik</w:t>
      </w:r>
      <w:r w:rsidRPr="000D2481" w:rsidR="007C20E2">
        <w:rPr>
          <w:sz w:val="18"/>
        </w:rPr>
        <w:t xml:space="preserve"> </w:t>
      </w:r>
      <w:r w:rsidRPr="000D2481">
        <w:rPr>
          <w:sz w:val="18"/>
        </w:rPr>
        <w:t>ayrı</w:t>
      </w:r>
      <w:r w:rsidRPr="000D2481" w:rsidR="007C20E2">
        <w:rPr>
          <w:sz w:val="18"/>
        </w:rPr>
        <w:t xml:space="preserve"> </w:t>
      </w:r>
      <w:r w:rsidRPr="000D2481">
        <w:rPr>
          <w:sz w:val="18"/>
        </w:rPr>
        <w:t>bedenlerin</w:t>
      </w:r>
      <w:r w:rsidRPr="000D2481" w:rsidR="007C20E2">
        <w:rPr>
          <w:sz w:val="18"/>
        </w:rPr>
        <w:t xml:space="preserve"> </w:t>
      </w:r>
      <w:r w:rsidRPr="000D2481">
        <w:rPr>
          <w:sz w:val="18"/>
        </w:rPr>
        <w:t>aynı</w:t>
      </w:r>
      <w:r w:rsidRPr="000D2481" w:rsidR="007C20E2">
        <w:rPr>
          <w:sz w:val="18"/>
        </w:rPr>
        <w:t xml:space="preserve"> </w:t>
      </w:r>
      <w:r w:rsidRPr="000D2481">
        <w:rPr>
          <w:sz w:val="18"/>
        </w:rPr>
        <w:t>kalbî</w:t>
      </w:r>
      <w:r w:rsidRPr="000D2481" w:rsidR="007C20E2">
        <w:rPr>
          <w:sz w:val="18"/>
        </w:rPr>
        <w:t xml:space="preserve"> </w:t>
      </w:r>
      <w:r w:rsidRPr="000D2481">
        <w:rPr>
          <w:sz w:val="18"/>
        </w:rPr>
        <w:t>hassasiyetleri</w:t>
      </w:r>
      <w:r w:rsidRPr="000D2481" w:rsidR="007C20E2">
        <w:rPr>
          <w:sz w:val="18"/>
        </w:rPr>
        <w:t xml:space="preserve"> </w:t>
      </w:r>
      <w:r w:rsidRPr="000D2481">
        <w:rPr>
          <w:sz w:val="18"/>
        </w:rPr>
        <w:t>paylaşabilmesidir.</w:t>
      </w:r>
      <w:r w:rsidRPr="000D2481" w:rsidR="007C20E2">
        <w:rPr>
          <w:sz w:val="18"/>
        </w:rPr>
        <w:t xml:space="preserve"> </w:t>
      </w:r>
      <w:r w:rsidRPr="000D2481">
        <w:rPr>
          <w:sz w:val="18"/>
        </w:rPr>
        <w:t>“Kuşlar</w:t>
      </w:r>
      <w:r w:rsidRPr="000D2481" w:rsidR="007C20E2">
        <w:rPr>
          <w:sz w:val="18"/>
        </w:rPr>
        <w:t xml:space="preserve"> </w:t>
      </w:r>
      <w:r w:rsidRPr="000D2481">
        <w:rPr>
          <w:sz w:val="18"/>
        </w:rPr>
        <w:t>gibi</w:t>
      </w:r>
      <w:r w:rsidRPr="000D2481" w:rsidR="007C20E2">
        <w:rPr>
          <w:sz w:val="18"/>
        </w:rPr>
        <w:t xml:space="preserve"> </w:t>
      </w:r>
      <w:r w:rsidRPr="000D2481">
        <w:rPr>
          <w:sz w:val="18"/>
        </w:rPr>
        <w:t>uçmasını,</w:t>
      </w:r>
      <w:r w:rsidRPr="000D2481" w:rsidR="007C20E2">
        <w:rPr>
          <w:sz w:val="18"/>
        </w:rPr>
        <w:t xml:space="preserve"> </w:t>
      </w:r>
      <w:r w:rsidRPr="000D2481">
        <w:rPr>
          <w:sz w:val="18"/>
        </w:rPr>
        <w:t>balıklar</w:t>
      </w:r>
      <w:r w:rsidRPr="000D2481" w:rsidR="007C20E2">
        <w:rPr>
          <w:sz w:val="18"/>
        </w:rPr>
        <w:t xml:space="preserve"> </w:t>
      </w:r>
      <w:r w:rsidRPr="000D2481">
        <w:rPr>
          <w:sz w:val="18"/>
        </w:rPr>
        <w:t>gibi</w:t>
      </w:r>
      <w:r w:rsidRPr="000D2481" w:rsidR="007C20E2">
        <w:rPr>
          <w:sz w:val="18"/>
        </w:rPr>
        <w:t xml:space="preserve"> </w:t>
      </w:r>
      <w:r w:rsidRPr="000D2481">
        <w:rPr>
          <w:sz w:val="18"/>
        </w:rPr>
        <w:t>yüzmesini</w:t>
      </w:r>
      <w:r w:rsidRPr="000D2481" w:rsidR="007C20E2">
        <w:rPr>
          <w:sz w:val="18"/>
        </w:rPr>
        <w:t xml:space="preserve"> </w:t>
      </w:r>
      <w:r w:rsidRPr="000D2481">
        <w:rPr>
          <w:sz w:val="18"/>
        </w:rPr>
        <w:t>öğrendik</w:t>
      </w:r>
      <w:r w:rsidRPr="000D2481" w:rsidR="007C20E2">
        <w:rPr>
          <w:sz w:val="18"/>
        </w:rPr>
        <w:t xml:space="preserve"> </w:t>
      </w:r>
      <w:r w:rsidRPr="000D2481">
        <w:rPr>
          <w:sz w:val="18"/>
        </w:rPr>
        <w:t>ancak</w:t>
      </w:r>
      <w:r w:rsidRPr="000D2481" w:rsidR="007C20E2">
        <w:rPr>
          <w:sz w:val="18"/>
        </w:rPr>
        <w:t xml:space="preserve"> </w:t>
      </w:r>
      <w:r w:rsidRPr="000D2481">
        <w:rPr>
          <w:sz w:val="18"/>
        </w:rPr>
        <w:t>bu</w:t>
      </w:r>
      <w:r w:rsidRPr="000D2481" w:rsidR="007C20E2">
        <w:rPr>
          <w:sz w:val="18"/>
        </w:rPr>
        <w:t xml:space="preserve"> </w:t>
      </w:r>
      <w:r w:rsidRPr="000D2481">
        <w:rPr>
          <w:sz w:val="18"/>
        </w:rPr>
        <w:t>arada</w:t>
      </w:r>
      <w:r w:rsidRPr="000D2481" w:rsidR="007C20E2">
        <w:rPr>
          <w:sz w:val="18"/>
        </w:rPr>
        <w:t xml:space="preserve"> </w:t>
      </w:r>
      <w:r w:rsidRPr="000D2481">
        <w:rPr>
          <w:sz w:val="18"/>
        </w:rPr>
        <w:t>çok</w:t>
      </w:r>
      <w:r w:rsidRPr="000D2481" w:rsidR="007C20E2">
        <w:rPr>
          <w:sz w:val="18"/>
        </w:rPr>
        <w:t xml:space="preserve"> </w:t>
      </w:r>
      <w:r w:rsidRPr="000D2481">
        <w:rPr>
          <w:sz w:val="18"/>
        </w:rPr>
        <w:t>basit</w:t>
      </w:r>
      <w:r w:rsidRPr="000D2481" w:rsidR="007C20E2">
        <w:rPr>
          <w:sz w:val="18"/>
        </w:rPr>
        <w:t xml:space="preserve"> </w:t>
      </w:r>
      <w:r w:rsidRPr="000D2481">
        <w:rPr>
          <w:sz w:val="18"/>
        </w:rPr>
        <w:t>bir</w:t>
      </w:r>
      <w:r w:rsidRPr="000D2481" w:rsidR="007C20E2">
        <w:rPr>
          <w:sz w:val="18"/>
        </w:rPr>
        <w:t xml:space="preserve"> </w:t>
      </w:r>
      <w:r w:rsidRPr="000D2481">
        <w:rPr>
          <w:sz w:val="18"/>
        </w:rPr>
        <w:t>sanatı</w:t>
      </w:r>
      <w:r w:rsidRPr="000D2481" w:rsidR="007C20E2">
        <w:rPr>
          <w:sz w:val="18"/>
        </w:rPr>
        <w:t xml:space="preserve"> </w:t>
      </w:r>
      <w:r w:rsidRPr="000D2481">
        <w:rPr>
          <w:sz w:val="18"/>
        </w:rPr>
        <w:t>unuttuk:</w:t>
      </w:r>
      <w:r w:rsidRPr="000D2481" w:rsidR="007C20E2">
        <w:rPr>
          <w:sz w:val="18"/>
        </w:rPr>
        <w:t xml:space="preserve"> </w:t>
      </w:r>
      <w:r w:rsidRPr="000D2481">
        <w:rPr>
          <w:sz w:val="18"/>
        </w:rPr>
        <w:t>Kardeş</w:t>
      </w:r>
      <w:r w:rsidRPr="000D2481" w:rsidR="007C20E2">
        <w:rPr>
          <w:sz w:val="18"/>
        </w:rPr>
        <w:t xml:space="preserve"> </w:t>
      </w:r>
      <w:r w:rsidRPr="000D2481">
        <w:rPr>
          <w:sz w:val="18"/>
        </w:rPr>
        <w:t>olarak</w:t>
      </w:r>
      <w:r w:rsidRPr="000D2481" w:rsidR="007C20E2">
        <w:rPr>
          <w:sz w:val="18"/>
        </w:rPr>
        <w:t xml:space="preserve"> </w:t>
      </w:r>
      <w:r w:rsidRPr="000D2481">
        <w:rPr>
          <w:sz w:val="18"/>
        </w:rPr>
        <w:t>yaşamayı.”</w:t>
      </w:r>
      <w:r w:rsidRPr="000D2481" w:rsidR="007C20E2">
        <w:rPr>
          <w:sz w:val="18"/>
        </w:rPr>
        <w:t xml:space="preserve"> </w:t>
      </w:r>
      <w:r w:rsidRPr="000D2481">
        <w:rPr>
          <w:sz w:val="18"/>
        </w:rPr>
        <w:t>der</w:t>
      </w:r>
      <w:r w:rsidRPr="000D2481" w:rsidR="007C20E2">
        <w:rPr>
          <w:sz w:val="18"/>
        </w:rPr>
        <w:t xml:space="preserve"> </w:t>
      </w:r>
      <w:r w:rsidRPr="000D2481">
        <w:rPr>
          <w:sz w:val="18"/>
        </w:rPr>
        <w:t>Martin</w:t>
      </w:r>
      <w:r w:rsidRPr="000D2481" w:rsidR="007C20E2">
        <w:rPr>
          <w:sz w:val="18"/>
        </w:rPr>
        <w:t xml:space="preserve"> </w:t>
      </w:r>
      <w:r w:rsidRPr="000D2481">
        <w:rPr>
          <w:sz w:val="18"/>
        </w:rPr>
        <w:t>Luther</w:t>
      </w:r>
      <w:r w:rsidRPr="000D2481" w:rsidR="007C20E2">
        <w:rPr>
          <w:sz w:val="18"/>
        </w:rPr>
        <w:t xml:space="preserve"> </w:t>
      </w:r>
      <w:r w:rsidRPr="000D2481">
        <w:rPr>
          <w:sz w:val="18"/>
        </w:rPr>
        <w:t>King.</w:t>
      </w:r>
      <w:r w:rsidRPr="000D2481" w:rsidR="007C20E2">
        <w:rPr>
          <w:sz w:val="18"/>
        </w:rPr>
        <w:t xml:space="preserve"> </w:t>
      </w:r>
      <w:r w:rsidRPr="000D2481">
        <w:rPr>
          <w:sz w:val="18"/>
        </w:rPr>
        <w:t>Kardeşlik</w:t>
      </w:r>
      <w:r w:rsidRPr="000D2481" w:rsidR="007C20E2">
        <w:rPr>
          <w:sz w:val="18"/>
        </w:rPr>
        <w:t xml:space="preserve"> </w:t>
      </w:r>
      <w:r w:rsidRPr="000D2481">
        <w:rPr>
          <w:sz w:val="18"/>
        </w:rPr>
        <w:t>zor</w:t>
      </w:r>
      <w:r w:rsidRPr="000D2481" w:rsidR="007C20E2">
        <w:rPr>
          <w:sz w:val="18"/>
        </w:rPr>
        <w:t xml:space="preserve"> </w:t>
      </w:r>
      <w:r w:rsidRPr="000D2481">
        <w:rPr>
          <w:sz w:val="18"/>
        </w:rPr>
        <w:t>zamanda</w:t>
      </w:r>
      <w:r w:rsidRPr="000D2481" w:rsidR="007C20E2">
        <w:rPr>
          <w:sz w:val="18"/>
        </w:rPr>
        <w:t xml:space="preserve"> </w:t>
      </w:r>
      <w:r w:rsidRPr="000D2481">
        <w:rPr>
          <w:sz w:val="18"/>
        </w:rPr>
        <w:t>bilinir.</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Sürekli…</w:t>
      </w:r>
      <w:r w:rsidRPr="000D2481" w:rsidR="007C20E2">
        <w:rPr>
          <w:sz w:val="18"/>
        </w:rPr>
        <w:t xml:space="preserve"> </w:t>
      </w:r>
    </w:p>
    <w:p w:rsidRPr="000D2481" w:rsidR="00417C86" w:rsidP="000D2481" w:rsidRDefault="00417C86">
      <w:pPr>
        <w:suppressAutoHyphens/>
        <w:ind w:left="20" w:right="60" w:firstLine="820"/>
        <w:jc w:val="both"/>
        <w:rPr>
          <w:color w:val="000000"/>
          <w:sz w:val="18"/>
        </w:rPr>
      </w:pPr>
      <w:r w:rsidRPr="000D2481">
        <w:rPr>
          <w:color w:val="000000"/>
          <w:sz w:val="18"/>
        </w:rPr>
        <w:t>7.-</w:t>
      </w:r>
      <w:r w:rsidRPr="000D2481" w:rsidR="007C20E2">
        <w:rPr>
          <w:color w:val="000000"/>
          <w:sz w:val="18"/>
        </w:rPr>
        <w:t xml:space="preserve"> </w:t>
      </w:r>
      <w:r w:rsidRPr="000D2481">
        <w:rPr>
          <w:color w:val="000000"/>
          <w:sz w:val="18"/>
        </w:rPr>
        <w:t>İzmir</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Kerem</w:t>
      </w:r>
      <w:r w:rsidRPr="000D2481" w:rsidR="007C20E2">
        <w:rPr>
          <w:color w:val="000000"/>
          <w:sz w:val="18"/>
        </w:rPr>
        <w:t xml:space="preserve"> </w:t>
      </w:r>
      <w:r w:rsidRPr="000D2481">
        <w:rPr>
          <w:color w:val="000000"/>
          <w:sz w:val="18"/>
        </w:rPr>
        <w:t>Ali</w:t>
      </w:r>
      <w:r w:rsidRPr="000D2481" w:rsidR="007C20E2">
        <w:rPr>
          <w:color w:val="000000"/>
          <w:sz w:val="18"/>
        </w:rPr>
        <w:t xml:space="preserve"> </w:t>
      </w:r>
      <w:r w:rsidRPr="000D2481">
        <w:rPr>
          <w:color w:val="000000"/>
          <w:sz w:val="18"/>
        </w:rPr>
        <w:t>Sürekli’nin,</w:t>
      </w:r>
      <w:r w:rsidRPr="000D2481" w:rsidR="007C20E2">
        <w:rPr>
          <w:color w:val="000000"/>
          <w:sz w:val="18"/>
        </w:rPr>
        <w:t xml:space="preserve"> </w:t>
      </w:r>
      <w:r w:rsidRPr="000D2481">
        <w:rPr>
          <w:color w:val="000000"/>
          <w:sz w:val="18"/>
        </w:rPr>
        <w:t>29</w:t>
      </w:r>
      <w:r w:rsidRPr="000D2481" w:rsidR="007C20E2">
        <w:rPr>
          <w:color w:val="000000"/>
          <w:sz w:val="18"/>
        </w:rPr>
        <w:t xml:space="preserve"> </w:t>
      </w:r>
      <w:r w:rsidRPr="000D2481">
        <w:rPr>
          <w:color w:val="000000"/>
          <w:sz w:val="18"/>
        </w:rPr>
        <w:t>Nisan</w:t>
      </w:r>
      <w:r w:rsidRPr="000D2481" w:rsidR="007C20E2">
        <w:rPr>
          <w:color w:val="000000"/>
          <w:sz w:val="18"/>
        </w:rPr>
        <w:t xml:space="preserve"> </w:t>
      </w:r>
      <w:r w:rsidRPr="000D2481">
        <w:rPr>
          <w:color w:val="000000"/>
          <w:sz w:val="18"/>
        </w:rPr>
        <w:t>Kutülamare</w:t>
      </w:r>
      <w:r w:rsidRPr="000D2481" w:rsidR="007C20E2">
        <w:rPr>
          <w:color w:val="000000"/>
          <w:sz w:val="18"/>
        </w:rPr>
        <w:t xml:space="preserve"> </w:t>
      </w:r>
      <w:r w:rsidRPr="000D2481">
        <w:rPr>
          <w:color w:val="000000"/>
          <w:sz w:val="18"/>
        </w:rPr>
        <w:t>Zaferi’nin</w:t>
      </w:r>
      <w:r w:rsidRPr="000D2481" w:rsidR="007C20E2">
        <w:rPr>
          <w:color w:val="000000"/>
          <w:sz w:val="18"/>
        </w:rPr>
        <w:t xml:space="preserve"> </w:t>
      </w:r>
      <w:r w:rsidRPr="000D2481">
        <w:rPr>
          <w:color w:val="000000"/>
          <w:sz w:val="18"/>
        </w:rPr>
        <w:t>102’nci</w:t>
      </w:r>
      <w:r w:rsidRPr="000D2481" w:rsidR="007C20E2">
        <w:rPr>
          <w:color w:val="000000"/>
          <w:sz w:val="18"/>
        </w:rPr>
        <w:t xml:space="preserve"> </w:t>
      </w:r>
      <w:r w:rsidRPr="000D2481">
        <w:rPr>
          <w:color w:val="000000"/>
          <w:sz w:val="18"/>
        </w:rPr>
        <w:t>yıl</w:t>
      </w:r>
      <w:r w:rsidRPr="000D2481" w:rsidR="007C20E2">
        <w:rPr>
          <w:color w:val="000000"/>
          <w:sz w:val="18"/>
        </w:rPr>
        <w:t xml:space="preserve"> </w:t>
      </w:r>
      <w:r w:rsidRPr="000D2481">
        <w:rPr>
          <w:color w:val="000000"/>
          <w:sz w:val="18"/>
        </w:rPr>
        <w:t>dönümüne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KEREM</w:t>
      </w:r>
      <w:r w:rsidRPr="000D2481" w:rsidR="007C20E2">
        <w:rPr>
          <w:sz w:val="18"/>
        </w:rPr>
        <w:t xml:space="preserve"> </w:t>
      </w:r>
      <w:r w:rsidRPr="000D2481">
        <w:rPr>
          <w:sz w:val="18"/>
        </w:rPr>
        <w:t>ALİ</w:t>
      </w:r>
      <w:r w:rsidRPr="000D2481" w:rsidR="007C20E2">
        <w:rPr>
          <w:sz w:val="18"/>
        </w:rPr>
        <w:t xml:space="preserve"> </w:t>
      </w:r>
      <w:r w:rsidRPr="000D2481">
        <w:rPr>
          <w:sz w:val="18"/>
        </w:rPr>
        <w:t>SÜREKLİ</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Osmanlı</w:t>
      </w:r>
      <w:r w:rsidRPr="000D2481" w:rsidR="007C20E2">
        <w:rPr>
          <w:sz w:val="18"/>
        </w:rPr>
        <w:t xml:space="preserve"> </w:t>
      </w:r>
      <w:r w:rsidRPr="000D2481">
        <w:rPr>
          <w:sz w:val="18"/>
        </w:rPr>
        <w:t>ordusunun</w:t>
      </w:r>
      <w:r w:rsidRPr="000D2481" w:rsidR="007C20E2">
        <w:rPr>
          <w:sz w:val="18"/>
        </w:rPr>
        <w:t xml:space="preserve"> </w:t>
      </w:r>
      <w:r w:rsidRPr="000D2481">
        <w:rPr>
          <w:sz w:val="18"/>
        </w:rPr>
        <w:t>Kut</w:t>
      </w:r>
      <w:r w:rsidRPr="000D2481" w:rsidR="007C20E2">
        <w:rPr>
          <w:sz w:val="18"/>
        </w:rPr>
        <w:t xml:space="preserve"> </w:t>
      </w:r>
      <w:r w:rsidRPr="000D2481">
        <w:rPr>
          <w:sz w:val="18"/>
        </w:rPr>
        <w:t>bölgesinde</w:t>
      </w:r>
      <w:r w:rsidRPr="000D2481" w:rsidR="007C20E2">
        <w:rPr>
          <w:sz w:val="18"/>
        </w:rPr>
        <w:t xml:space="preserve"> </w:t>
      </w:r>
      <w:r w:rsidRPr="000D2481">
        <w:rPr>
          <w:sz w:val="18"/>
        </w:rPr>
        <w:t>verdiği</w:t>
      </w:r>
      <w:r w:rsidRPr="000D2481" w:rsidR="007C20E2">
        <w:rPr>
          <w:sz w:val="18"/>
        </w:rPr>
        <w:t xml:space="preserve"> </w:t>
      </w:r>
      <w:r w:rsidRPr="000D2481">
        <w:rPr>
          <w:sz w:val="18"/>
        </w:rPr>
        <w:t>destansı</w:t>
      </w:r>
      <w:r w:rsidRPr="000D2481" w:rsidR="007C20E2">
        <w:rPr>
          <w:sz w:val="18"/>
        </w:rPr>
        <w:t xml:space="preserve"> </w:t>
      </w:r>
      <w:r w:rsidRPr="000D2481">
        <w:rPr>
          <w:sz w:val="18"/>
        </w:rPr>
        <w:t>mücadelenin,</w:t>
      </w:r>
      <w:r w:rsidRPr="000D2481" w:rsidR="007C20E2">
        <w:rPr>
          <w:sz w:val="18"/>
        </w:rPr>
        <w:t xml:space="preserve"> </w:t>
      </w:r>
      <w:r w:rsidRPr="000D2481">
        <w:rPr>
          <w:sz w:val="18"/>
        </w:rPr>
        <w:t>Kut’ül</w:t>
      </w:r>
      <w:r w:rsidRPr="000D2481" w:rsidR="007C20E2">
        <w:rPr>
          <w:sz w:val="18"/>
        </w:rPr>
        <w:t xml:space="preserve"> </w:t>
      </w:r>
      <w:r w:rsidRPr="000D2481">
        <w:rPr>
          <w:sz w:val="18"/>
        </w:rPr>
        <w:t>Amare</w:t>
      </w:r>
      <w:r w:rsidRPr="000D2481" w:rsidR="007C20E2">
        <w:rPr>
          <w:sz w:val="18"/>
        </w:rPr>
        <w:t xml:space="preserve"> </w:t>
      </w:r>
      <w:r w:rsidRPr="000D2481">
        <w:rPr>
          <w:sz w:val="18"/>
        </w:rPr>
        <w:t>zaferinin</w:t>
      </w:r>
      <w:r w:rsidRPr="000D2481" w:rsidR="007C20E2">
        <w:rPr>
          <w:sz w:val="18"/>
        </w:rPr>
        <w:t xml:space="preserve"> </w:t>
      </w:r>
      <w:r w:rsidRPr="000D2481">
        <w:rPr>
          <w:sz w:val="18"/>
        </w:rPr>
        <w:t>102’nci</w:t>
      </w:r>
      <w:r w:rsidRPr="000D2481" w:rsidR="007C20E2">
        <w:rPr>
          <w:sz w:val="18"/>
        </w:rPr>
        <w:t xml:space="preserve"> </w:t>
      </w:r>
      <w:r w:rsidRPr="000D2481">
        <w:rPr>
          <w:sz w:val="18"/>
        </w:rPr>
        <w:t>yılını</w:t>
      </w:r>
      <w:r w:rsidRPr="000D2481" w:rsidR="007C20E2">
        <w:rPr>
          <w:sz w:val="18"/>
        </w:rPr>
        <w:t xml:space="preserve"> </w:t>
      </w:r>
      <w:r w:rsidRPr="000D2481">
        <w:rPr>
          <w:sz w:val="18"/>
        </w:rPr>
        <w:t>kutluyorum.</w:t>
      </w:r>
      <w:r w:rsidRPr="000D2481" w:rsidR="007C20E2">
        <w:rPr>
          <w:sz w:val="18"/>
        </w:rPr>
        <w:t xml:space="preserve"> </w:t>
      </w:r>
      <w:r w:rsidRPr="000D2481">
        <w:rPr>
          <w:sz w:val="18"/>
        </w:rPr>
        <w:t>Dönemin</w:t>
      </w:r>
      <w:r w:rsidRPr="000D2481" w:rsidR="007C20E2">
        <w:rPr>
          <w:sz w:val="18"/>
        </w:rPr>
        <w:t xml:space="preserve"> </w:t>
      </w:r>
      <w:r w:rsidRPr="000D2481">
        <w:rPr>
          <w:sz w:val="18"/>
        </w:rPr>
        <w:t>Genelkurmay</w:t>
      </w:r>
      <w:r w:rsidRPr="000D2481" w:rsidR="007C20E2">
        <w:rPr>
          <w:sz w:val="18"/>
        </w:rPr>
        <w:t xml:space="preserve"> </w:t>
      </w:r>
      <w:r w:rsidRPr="000D2481">
        <w:rPr>
          <w:sz w:val="18"/>
        </w:rPr>
        <w:t>Başkanı</w:t>
      </w:r>
      <w:r w:rsidRPr="000D2481" w:rsidR="007C20E2">
        <w:rPr>
          <w:sz w:val="18"/>
        </w:rPr>
        <w:t xml:space="preserve"> </w:t>
      </w:r>
      <w:r w:rsidRPr="000D2481">
        <w:rPr>
          <w:sz w:val="18"/>
        </w:rPr>
        <w:t>Halil</w:t>
      </w:r>
      <w:r w:rsidRPr="000D2481" w:rsidR="007C20E2">
        <w:rPr>
          <w:sz w:val="18"/>
        </w:rPr>
        <w:t xml:space="preserve"> </w:t>
      </w:r>
      <w:r w:rsidRPr="000D2481">
        <w:rPr>
          <w:sz w:val="18"/>
        </w:rPr>
        <w:t>Paşa</w:t>
      </w:r>
      <w:r w:rsidRPr="000D2481" w:rsidR="007C20E2">
        <w:rPr>
          <w:sz w:val="18"/>
        </w:rPr>
        <w:t xml:space="preserve"> </w:t>
      </w:r>
      <w:r w:rsidRPr="000D2481">
        <w:rPr>
          <w:sz w:val="18"/>
        </w:rPr>
        <w:t>zaferle</w:t>
      </w:r>
      <w:r w:rsidRPr="000D2481" w:rsidR="007C20E2">
        <w:rPr>
          <w:sz w:val="18"/>
        </w:rPr>
        <w:t xml:space="preserve"> </w:t>
      </w:r>
      <w:r w:rsidRPr="000D2481">
        <w:rPr>
          <w:sz w:val="18"/>
        </w:rPr>
        <w:t>ilgili</w:t>
      </w:r>
      <w:r w:rsidRPr="000D2481" w:rsidR="007C20E2">
        <w:rPr>
          <w:sz w:val="18"/>
        </w:rPr>
        <w:t xml:space="preserve"> </w:t>
      </w:r>
      <w:r w:rsidRPr="000D2481">
        <w:rPr>
          <w:sz w:val="18"/>
        </w:rPr>
        <w:t>şöyle</w:t>
      </w:r>
      <w:r w:rsidRPr="000D2481" w:rsidR="007C20E2">
        <w:rPr>
          <w:sz w:val="18"/>
        </w:rPr>
        <w:t xml:space="preserve"> </w:t>
      </w:r>
      <w:r w:rsidRPr="000D2481">
        <w:rPr>
          <w:sz w:val="18"/>
        </w:rPr>
        <w:t>konuşmuştur:</w:t>
      </w:r>
      <w:r w:rsidRPr="000D2481" w:rsidR="007C20E2">
        <w:rPr>
          <w:sz w:val="18"/>
        </w:rPr>
        <w:t xml:space="preserve"> </w:t>
      </w:r>
      <w:r w:rsidRPr="000D2481">
        <w:rPr>
          <w:sz w:val="18"/>
        </w:rPr>
        <w:t>“Aslanlar,</w:t>
      </w:r>
      <w:r w:rsidRPr="000D2481" w:rsidR="007C20E2">
        <w:rPr>
          <w:sz w:val="18"/>
        </w:rPr>
        <w:t xml:space="preserve"> </w:t>
      </w:r>
      <w:r w:rsidRPr="000D2481">
        <w:rPr>
          <w:sz w:val="18"/>
        </w:rPr>
        <w:t>Osmanlı’ya</w:t>
      </w:r>
      <w:r w:rsidRPr="000D2481" w:rsidR="007C20E2">
        <w:rPr>
          <w:sz w:val="18"/>
        </w:rPr>
        <w:t xml:space="preserve"> </w:t>
      </w:r>
      <w:r w:rsidRPr="000D2481">
        <w:rPr>
          <w:sz w:val="18"/>
        </w:rPr>
        <w:t>şeref</w:t>
      </w:r>
      <w:r w:rsidRPr="000D2481" w:rsidR="007C20E2">
        <w:rPr>
          <w:sz w:val="18"/>
        </w:rPr>
        <w:t xml:space="preserve"> </w:t>
      </w:r>
      <w:r w:rsidRPr="000D2481">
        <w:rPr>
          <w:sz w:val="18"/>
        </w:rPr>
        <w:t>ve</w:t>
      </w:r>
      <w:r w:rsidRPr="000D2481" w:rsidR="007C20E2">
        <w:rPr>
          <w:sz w:val="18"/>
        </w:rPr>
        <w:t xml:space="preserve"> </w:t>
      </w:r>
      <w:r w:rsidRPr="000D2481">
        <w:rPr>
          <w:sz w:val="18"/>
        </w:rPr>
        <w:t>şan,</w:t>
      </w:r>
      <w:r w:rsidRPr="000D2481" w:rsidR="007C20E2">
        <w:rPr>
          <w:sz w:val="18"/>
        </w:rPr>
        <w:t xml:space="preserve"> </w:t>
      </w:r>
      <w:r w:rsidRPr="000D2481">
        <w:rPr>
          <w:sz w:val="18"/>
        </w:rPr>
        <w:t>İngilizlere</w:t>
      </w:r>
      <w:r w:rsidRPr="000D2481" w:rsidR="007C20E2">
        <w:rPr>
          <w:sz w:val="18"/>
        </w:rPr>
        <w:t xml:space="preserve"> </w:t>
      </w:r>
      <w:r w:rsidRPr="000D2481">
        <w:rPr>
          <w:sz w:val="18"/>
        </w:rPr>
        <w:t>ise</w:t>
      </w:r>
      <w:r w:rsidRPr="000D2481" w:rsidR="007C20E2">
        <w:rPr>
          <w:sz w:val="18"/>
        </w:rPr>
        <w:t xml:space="preserve"> </w:t>
      </w:r>
      <w:r w:rsidRPr="000D2481">
        <w:rPr>
          <w:sz w:val="18"/>
        </w:rPr>
        <w:t>kara</w:t>
      </w:r>
      <w:r w:rsidRPr="000D2481" w:rsidR="007C20E2">
        <w:rPr>
          <w:sz w:val="18"/>
        </w:rPr>
        <w:t xml:space="preserve"> </w:t>
      </w:r>
      <w:r w:rsidRPr="000D2481">
        <w:rPr>
          <w:sz w:val="18"/>
        </w:rPr>
        <w:t>meydan</w:t>
      </w:r>
      <w:r w:rsidRPr="000D2481" w:rsidR="007C20E2">
        <w:rPr>
          <w:sz w:val="18"/>
        </w:rPr>
        <w:t xml:space="preserve"> </w:t>
      </w:r>
      <w:r w:rsidRPr="000D2481">
        <w:rPr>
          <w:sz w:val="18"/>
        </w:rPr>
        <w:t>olan</w:t>
      </w:r>
      <w:r w:rsidRPr="000D2481" w:rsidR="007C20E2">
        <w:rPr>
          <w:sz w:val="18"/>
        </w:rPr>
        <w:t xml:space="preserve"> </w:t>
      </w:r>
      <w:r w:rsidRPr="000D2481">
        <w:rPr>
          <w:sz w:val="18"/>
        </w:rPr>
        <w:t>şu</w:t>
      </w:r>
      <w:r w:rsidRPr="000D2481" w:rsidR="007C20E2">
        <w:rPr>
          <w:sz w:val="18"/>
        </w:rPr>
        <w:t xml:space="preserve"> </w:t>
      </w:r>
      <w:r w:rsidRPr="000D2481">
        <w:rPr>
          <w:sz w:val="18"/>
        </w:rPr>
        <w:t>kızgın</w:t>
      </w:r>
      <w:r w:rsidRPr="000D2481" w:rsidR="007C20E2">
        <w:rPr>
          <w:sz w:val="18"/>
        </w:rPr>
        <w:t xml:space="preserve"> </w:t>
      </w:r>
      <w:r w:rsidRPr="000D2481">
        <w:rPr>
          <w:sz w:val="18"/>
        </w:rPr>
        <w:t>toprağın</w:t>
      </w:r>
      <w:r w:rsidRPr="000D2481" w:rsidR="007C20E2">
        <w:rPr>
          <w:sz w:val="18"/>
        </w:rPr>
        <w:t xml:space="preserve"> </w:t>
      </w:r>
      <w:r w:rsidRPr="000D2481">
        <w:rPr>
          <w:sz w:val="18"/>
        </w:rPr>
        <w:t>güneşli</w:t>
      </w:r>
      <w:r w:rsidRPr="000D2481" w:rsidR="007C20E2">
        <w:rPr>
          <w:sz w:val="18"/>
        </w:rPr>
        <w:t xml:space="preserve"> </w:t>
      </w:r>
      <w:r w:rsidRPr="000D2481">
        <w:rPr>
          <w:sz w:val="18"/>
        </w:rPr>
        <w:t>semasında</w:t>
      </w:r>
      <w:r w:rsidRPr="000D2481" w:rsidR="007C20E2">
        <w:rPr>
          <w:sz w:val="18"/>
        </w:rPr>
        <w:t xml:space="preserve"> </w:t>
      </w:r>
      <w:r w:rsidRPr="000D2481">
        <w:rPr>
          <w:sz w:val="18"/>
        </w:rPr>
        <w:t>şehitlerimizin</w:t>
      </w:r>
      <w:r w:rsidRPr="000D2481" w:rsidR="007C20E2">
        <w:rPr>
          <w:sz w:val="18"/>
        </w:rPr>
        <w:t xml:space="preserve"> </w:t>
      </w:r>
      <w:r w:rsidRPr="000D2481">
        <w:rPr>
          <w:sz w:val="18"/>
        </w:rPr>
        <w:t>ruhları</w:t>
      </w:r>
      <w:r w:rsidRPr="000D2481" w:rsidR="007C20E2">
        <w:rPr>
          <w:sz w:val="18"/>
        </w:rPr>
        <w:t xml:space="preserve"> </w:t>
      </w:r>
      <w:r w:rsidRPr="000D2481">
        <w:rPr>
          <w:sz w:val="18"/>
        </w:rPr>
        <w:t>sevinçle</w:t>
      </w:r>
      <w:r w:rsidRPr="000D2481" w:rsidR="007C20E2">
        <w:rPr>
          <w:sz w:val="18"/>
        </w:rPr>
        <w:t xml:space="preserve"> </w:t>
      </w:r>
      <w:r w:rsidRPr="000D2481">
        <w:rPr>
          <w:sz w:val="18"/>
        </w:rPr>
        <w:t>uçuşurken</w:t>
      </w:r>
      <w:r w:rsidRPr="000D2481" w:rsidR="007C20E2">
        <w:rPr>
          <w:sz w:val="18"/>
        </w:rPr>
        <w:t xml:space="preserve"> </w:t>
      </w:r>
      <w:r w:rsidRPr="000D2481">
        <w:rPr>
          <w:sz w:val="18"/>
        </w:rPr>
        <w:t>hepinizin</w:t>
      </w:r>
      <w:r w:rsidRPr="000D2481" w:rsidR="007C20E2">
        <w:rPr>
          <w:sz w:val="18"/>
        </w:rPr>
        <w:t xml:space="preserve"> </w:t>
      </w:r>
      <w:r w:rsidRPr="000D2481">
        <w:rPr>
          <w:sz w:val="18"/>
        </w:rPr>
        <w:t>pak</w:t>
      </w:r>
      <w:r w:rsidRPr="000D2481" w:rsidR="007C20E2">
        <w:rPr>
          <w:sz w:val="18"/>
        </w:rPr>
        <w:t xml:space="preserve"> </w:t>
      </w:r>
      <w:r w:rsidRPr="000D2481">
        <w:rPr>
          <w:sz w:val="18"/>
        </w:rPr>
        <w:t>alnından</w:t>
      </w:r>
      <w:r w:rsidRPr="000D2481" w:rsidR="007C20E2">
        <w:rPr>
          <w:sz w:val="18"/>
        </w:rPr>
        <w:t xml:space="preserve"> </w:t>
      </w:r>
      <w:r w:rsidRPr="000D2481">
        <w:rPr>
          <w:sz w:val="18"/>
        </w:rPr>
        <w:t>öpüyor</w:t>
      </w:r>
      <w:r w:rsidRPr="000D2481" w:rsidR="007C20E2">
        <w:rPr>
          <w:sz w:val="18"/>
        </w:rPr>
        <w:t xml:space="preserve"> </w:t>
      </w:r>
      <w:r w:rsidRPr="000D2481">
        <w:rPr>
          <w:sz w:val="18"/>
        </w:rPr>
        <w:t>ve</w:t>
      </w:r>
      <w:r w:rsidRPr="000D2481" w:rsidR="007C20E2">
        <w:rPr>
          <w:sz w:val="18"/>
        </w:rPr>
        <w:t xml:space="preserve"> </w:t>
      </w:r>
      <w:r w:rsidRPr="000D2481">
        <w:rPr>
          <w:sz w:val="18"/>
        </w:rPr>
        <w:t>cümlenizi</w:t>
      </w:r>
      <w:r w:rsidRPr="000D2481" w:rsidR="007C20E2">
        <w:rPr>
          <w:sz w:val="18"/>
        </w:rPr>
        <w:t xml:space="preserve"> </w:t>
      </w:r>
      <w:r w:rsidRPr="000D2481">
        <w:rPr>
          <w:sz w:val="18"/>
        </w:rPr>
        <w:t>tebrik</w:t>
      </w:r>
      <w:r w:rsidRPr="000D2481" w:rsidR="007C20E2">
        <w:rPr>
          <w:sz w:val="18"/>
        </w:rPr>
        <w:t xml:space="preserve"> </w:t>
      </w:r>
      <w:r w:rsidRPr="000D2481">
        <w:rPr>
          <w:sz w:val="18"/>
        </w:rPr>
        <w:t>ediyorum.</w:t>
      </w:r>
      <w:r w:rsidRPr="000D2481" w:rsidR="007C20E2">
        <w:rPr>
          <w:sz w:val="18"/>
        </w:rPr>
        <w:t xml:space="preserve"> </w:t>
      </w:r>
      <w:r w:rsidRPr="000D2481">
        <w:rPr>
          <w:sz w:val="18"/>
        </w:rPr>
        <w:t>Tarih</w:t>
      </w:r>
      <w:r w:rsidRPr="000D2481" w:rsidR="007C20E2">
        <w:rPr>
          <w:sz w:val="18"/>
        </w:rPr>
        <w:t xml:space="preserve"> </w:t>
      </w:r>
      <w:r w:rsidRPr="000D2481">
        <w:rPr>
          <w:sz w:val="18"/>
        </w:rPr>
        <w:t>bu</w:t>
      </w:r>
      <w:r w:rsidRPr="000D2481" w:rsidR="007C20E2">
        <w:rPr>
          <w:sz w:val="18"/>
        </w:rPr>
        <w:t xml:space="preserve"> </w:t>
      </w:r>
      <w:r w:rsidRPr="000D2481">
        <w:rPr>
          <w:sz w:val="18"/>
        </w:rPr>
        <w:t>olayı</w:t>
      </w:r>
      <w:r w:rsidRPr="000D2481" w:rsidR="007C20E2">
        <w:rPr>
          <w:sz w:val="18"/>
        </w:rPr>
        <w:t xml:space="preserve"> </w:t>
      </w:r>
      <w:r w:rsidRPr="000D2481">
        <w:rPr>
          <w:sz w:val="18"/>
        </w:rPr>
        <w:t>yazmak</w:t>
      </w:r>
      <w:r w:rsidRPr="000D2481" w:rsidR="007C20E2">
        <w:rPr>
          <w:sz w:val="18"/>
        </w:rPr>
        <w:t xml:space="preserve"> </w:t>
      </w:r>
      <w:r w:rsidRPr="000D2481">
        <w:rPr>
          <w:sz w:val="18"/>
        </w:rPr>
        <w:t>için</w:t>
      </w:r>
      <w:r w:rsidRPr="000D2481" w:rsidR="007C20E2">
        <w:rPr>
          <w:sz w:val="18"/>
        </w:rPr>
        <w:t xml:space="preserve"> </w:t>
      </w:r>
      <w:r w:rsidRPr="000D2481">
        <w:rPr>
          <w:sz w:val="18"/>
        </w:rPr>
        <w:t>kelime</w:t>
      </w:r>
      <w:r w:rsidRPr="000D2481" w:rsidR="007C20E2">
        <w:rPr>
          <w:sz w:val="18"/>
        </w:rPr>
        <w:t xml:space="preserve"> </w:t>
      </w:r>
      <w:r w:rsidRPr="000D2481">
        <w:rPr>
          <w:sz w:val="18"/>
        </w:rPr>
        <w:t>bulmakta</w:t>
      </w:r>
      <w:r w:rsidRPr="000D2481" w:rsidR="007C20E2">
        <w:rPr>
          <w:sz w:val="18"/>
        </w:rPr>
        <w:t xml:space="preserve"> </w:t>
      </w:r>
      <w:r w:rsidRPr="000D2481">
        <w:rPr>
          <w:sz w:val="18"/>
        </w:rPr>
        <w:t>zorlanacaktır.”</w:t>
      </w:r>
      <w:r w:rsidRPr="000D2481" w:rsidR="007C20E2">
        <w:rPr>
          <w:sz w:val="18"/>
        </w:rPr>
        <w:t xml:space="preserve"> </w:t>
      </w:r>
      <w:r w:rsidRPr="000D2481">
        <w:rPr>
          <w:sz w:val="18"/>
        </w:rPr>
        <w:t>İşte</w:t>
      </w:r>
      <w:r w:rsidRPr="000D2481" w:rsidR="007C20E2">
        <w:rPr>
          <w:sz w:val="18"/>
        </w:rPr>
        <w:t xml:space="preserve"> </w:t>
      </w:r>
      <w:r w:rsidRPr="000D2481">
        <w:rPr>
          <w:sz w:val="18"/>
        </w:rPr>
        <w:t>Osmanlı</w:t>
      </w:r>
      <w:r w:rsidRPr="000D2481" w:rsidR="007C20E2">
        <w:rPr>
          <w:sz w:val="18"/>
        </w:rPr>
        <w:t xml:space="preserve"> </w:t>
      </w:r>
      <w:r w:rsidRPr="000D2481">
        <w:rPr>
          <w:sz w:val="18"/>
        </w:rPr>
        <w:t>sebatının</w:t>
      </w:r>
      <w:r w:rsidRPr="000D2481" w:rsidR="007C20E2">
        <w:rPr>
          <w:sz w:val="18"/>
        </w:rPr>
        <w:t xml:space="preserve"> </w:t>
      </w:r>
      <w:r w:rsidRPr="000D2481">
        <w:rPr>
          <w:sz w:val="18"/>
        </w:rPr>
        <w:t>İngiliz</w:t>
      </w:r>
      <w:r w:rsidRPr="000D2481" w:rsidR="007C20E2">
        <w:rPr>
          <w:sz w:val="18"/>
        </w:rPr>
        <w:t xml:space="preserve"> </w:t>
      </w:r>
      <w:r w:rsidRPr="000D2481">
        <w:rPr>
          <w:sz w:val="18"/>
        </w:rPr>
        <w:t>inadını</w:t>
      </w:r>
      <w:r w:rsidRPr="000D2481" w:rsidR="007C20E2">
        <w:rPr>
          <w:sz w:val="18"/>
        </w:rPr>
        <w:t xml:space="preserve"> </w:t>
      </w:r>
      <w:r w:rsidRPr="000D2481">
        <w:rPr>
          <w:sz w:val="18"/>
        </w:rPr>
        <w:t>kırdığı</w:t>
      </w:r>
      <w:r w:rsidRPr="000D2481" w:rsidR="007C20E2">
        <w:rPr>
          <w:sz w:val="18"/>
        </w:rPr>
        <w:t xml:space="preserve"> </w:t>
      </w:r>
      <w:r w:rsidRPr="000D2481">
        <w:rPr>
          <w:sz w:val="18"/>
        </w:rPr>
        <w:t>Çanakkale’den</w:t>
      </w:r>
      <w:r w:rsidRPr="000D2481" w:rsidR="007C20E2">
        <w:rPr>
          <w:sz w:val="18"/>
        </w:rPr>
        <w:t xml:space="preserve"> </w:t>
      </w:r>
      <w:r w:rsidRPr="000D2481">
        <w:rPr>
          <w:sz w:val="18"/>
        </w:rPr>
        <w:t>sonraki</w:t>
      </w:r>
      <w:r w:rsidRPr="000D2481" w:rsidR="007C20E2">
        <w:rPr>
          <w:sz w:val="18"/>
        </w:rPr>
        <w:t xml:space="preserve"> </w:t>
      </w:r>
      <w:r w:rsidRPr="000D2481">
        <w:rPr>
          <w:sz w:val="18"/>
        </w:rPr>
        <w:t>ikinci</w:t>
      </w:r>
      <w:r w:rsidRPr="000D2481" w:rsidR="007C20E2">
        <w:rPr>
          <w:sz w:val="18"/>
        </w:rPr>
        <w:t xml:space="preserve"> </w:t>
      </w:r>
      <w:r w:rsidRPr="000D2481">
        <w:rPr>
          <w:sz w:val="18"/>
        </w:rPr>
        <w:t>zafer</w:t>
      </w:r>
      <w:r w:rsidRPr="000D2481" w:rsidR="007C20E2">
        <w:rPr>
          <w:sz w:val="18"/>
        </w:rPr>
        <w:t xml:space="preserve"> </w:t>
      </w:r>
      <w:r w:rsidRPr="000D2481">
        <w:rPr>
          <w:sz w:val="18"/>
        </w:rPr>
        <w:t>buradadır.</w:t>
      </w:r>
      <w:r w:rsidRPr="000D2481" w:rsidR="007C20E2">
        <w:rPr>
          <w:sz w:val="18"/>
        </w:rPr>
        <w:t xml:space="preserve"> </w:t>
      </w:r>
      <w:r w:rsidRPr="000D2481">
        <w:rPr>
          <w:sz w:val="18"/>
        </w:rPr>
        <w:t>Halil</w:t>
      </w:r>
      <w:r w:rsidRPr="000D2481" w:rsidR="007C20E2">
        <w:rPr>
          <w:sz w:val="18"/>
        </w:rPr>
        <w:t xml:space="preserve"> </w:t>
      </w:r>
      <w:r w:rsidRPr="000D2481">
        <w:rPr>
          <w:sz w:val="18"/>
        </w:rPr>
        <w:t>Paşa</w:t>
      </w:r>
      <w:r w:rsidRPr="000D2481" w:rsidR="007C20E2">
        <w:rPr>
          <w:sz w:val="18"/>
        </w:rPr>
        <w:t xml:space="preserve"> </w:t>
      </w:r>
      <w:r w:rsidRPr="000D2481">
        <w:rPr>
          <w:sz w:val="18"/>
        </w:rPr>
        <w:t>ve</w:t>
      </w:r>
      <w:r w:rsidRPr="000D2481" w:rsidR="007C20E2">
        <w:rPr>
          <w:sz w:val="18"/>
        </w:rPr>
        <w:t xml:space="preserve"> </w:t>
      </w:r>
      <w:r w:rsidRPr="000D2481">
        <w:rPr>
          <w:sz w:val="18"/>
        </w:rPr>
        <w:t>cephemizin</w:t>
      </w:r>
      <w:r w:rsidRPr="000D2481" w:rsidR="007C20E2">
        <w:rPr>
          <w:sz w:val="18"/>
        </w:rPr>
        <w:t xml:space="preserve"> </w:t>
      </w:r>
      <w:r w:rsidRPr="000D2481">
        <w:rPr>
          <w:sz w:val="18"/>
        </w:rPr>
        <w:t>verdiği</w:t>
      </w:r>
      <w:r w:rsidRPr="000D2481" w:rsidR="007C20E2">
        <w:rPr>
          <w:sz w:val="18"/>
        </w:rPr>
        <w:t xml:space="preserve"> </w:t>
      </w:r>
      <w:r w:rsidRPr="000D2481">
        <w:rPr>
          <w:sz w:val="18"/>
        </w:rPr>
        <w:t>10</w:t>
      </w:r>
      <w:r w:rsidRPr="000D2481" w:rsidR="007C20E2">
        <w:rPr>
          <w:sz w:val="18"/>
        </w:rPr>
        <w:t xml:space="preserve"> </w:t>
      </w:r>
      <w:r w:rsidRPr="000D2481">
        <w:rPr>
          <w:sz w:val="18"/>
        </w:rPr>
        <w:t>bin</w:t>
      </w:r>
      <w:r w:rsidRPr="000D2481" w:rsidR="007C20E2">
        <w:rPr>
          <w:sz w:val="18"/>
        </w:rPr>
        <w:t xml:space="preserve"> </w:t>
      </w:r>
      <w:r w:rsidRPr="000D2481">
        <w:rPr>
          <w:sz w:val="18"/>
        </w:rPr>
        <w:t>kahraman</w:t>
      </w:r>
      <w:r w:rsidRPr="000D2481" w:rsidR="007C20E2">
        <w:rPr>
          <w:sz w:val="18"/>
        </w:rPr>
        <w:t xml:space="preserve"> </w:t>
      </w:r>
      <w:r w:rsidRPr="000D2481">
        <w:rPr>
          <w:sz w:val="18"/>
        </w:rPr>
        <w:t>şehit</w:t>
      </w:r>
      <w:r w:rsidRPr="000D2481" w:rsidR="007C20E2">
        <w:rPr>
          <w:sz w:val="18"/>
        </w:rPr>
        <w:t xml:space="preserve"> </w:t>
      </w:r>
      <w:r w:rsidRPr="000D2481">
        <w:rPr>
          <w:sz w:val="18"/>
        </w:rPr>
        <w:t>nezdinde</w:t>
      </w:r>
      <w:r w:rsidRPr="000D2481" w:rsidR="007C20E2">
        <w:rPr>
          <w:sz w:val="18"/>
        </w:rPr>
        <w:t xml:space="preserve"> </w:t>
      </w:r>
      <w:r w:rsidRPr="000D2481">
        <w:rPr>
          <w:sz w:val="18"/>
        </w:rPr>
        <w:t>şehadet</w:t>
      </w:r>
      <w:r w:rsidRPr="000D2481" w:rsidR="007C20E2">
        <w:rPr>
          <w:sz w:val="18"/>
        </w:rPr>
        <w:t xml:space="preserve"> </w:t>
      </w:r>
      <w:r w:rsidRPr="000D2481">
        <w:rPr>
          <w:sz w:val="18"/>
        </w:rPr>
        <w:t>şerbetini</w:t>
      </w:r>
      <w:r w:rsidRPr="000D2481" w:rsidR="007C20E2">
        <w:rPr>
          <w:sz w:val="18"/>
        </w:rPr>
        <w:t xml:space="preserve"> </w:t>
      </w:r>
      <w:r w:rsidRPr="000D2481">
        <w:rPr>
          <w:sz w:val="18"/>
        </w:rPr>
        <w:t>içen</w:t>
      </w:r>
      <w:r w:rsidRPr="000D2481" w:rsidR="007C20E2">
        <w:rPr>
          <w:sz w:val="18"/>
        </w:rPr>
        <w:t xml:space="preserve"> </w:t>
      </w:r>
      <w:r w:rsidRPr="000D2481">
        <w:rPr>
          <w:sz w:val="18"/>
        </w:rPr>
        <w:t>tüm</w:t>
      </w:r>
      <w:r w:rsidRPr="000D2481" w:rsidR="007C20E2">
        <w:rPr>
          <w:sz w:val="18"/>
        </w:rPr>
        <w:t xml:space="preserve"> </w:t>
      </w:r>
      <w:r w:rsidRPr="000D2481">
        <w:rPr>
          <w:sz w:val="18"/>
        </w:rPr>
        <w:t>askerlerimizi</w:t>
      </w:r>
      <w:r w:rsidRPr="000D2481" w:rsidR="007C20E2">
        <w:rPr>
          <w:sz w:val="18"/>
        </w:rPr>
        <w:t xml:space="preserve"> </w:t>
      </w:r>
      <w:r w:rsidRPr="000D2481">
        <w:rPr>
          <w:sz w:val="18"/>
        </w:rPr>
        <w:t>tekrar</w:t>
      </w:r>
      <w:r w:rsidRPr="000D2481" w:rsidR="007C20E2">
        <w:rPr>
          <w:sz w:val="18"/>
        </w:rPr>
        <w:t xml:space="preserve"> </w:t>
      </w:r>
      <w:r w:rsidRPr="000D2481">
        <w:rPr>
          <w:sz w:val="18"/>
        </w:rPr>
        <w:t>saygı</w:t>
      </w:r>
      <w:r w:rsidRPr="000D2481" w:rsidR="007C20E2">
        <w:rPr>
          <w:sz w:val="18"/>
        </w:rPr>
        <w:t xml:space="preserve"> </w:t>
      </w:r>
      <w:r w:rsidRPr="000D2481">
        <w:rPr>
          <w:sz w:val="18"/>
        </w:rPr>
        <w:t>ve</w:t>
      </w:r>
      <w:r w:rsidRPr="000D2481" w:rsidR="007C20E2">
        <w:rPr>
          <w:sz w:val="18"/>
        </w:rPr>
        <w:t xml:space="preserve"> </w:t>
      </w:r>
      <w:r w:rsidRPr="000D2481">
        <w:rPr>
          <w:sz w:val="18"/>
        </w:rPr>
        <w:t>rahmetle</w:t>
      </w:r>
      <w:r w:rsidRPr="000D2481" w:rsidR="007C20E2">
        <w:rPr>
          <w:sz w:val="18"/>
        </w:rPr>
        <w:t xml:space="preserve"> </w:t>
      </w:r>
      <w:r w:rsidRPr="000D2481">
        <w:rPr>
          <w:sz w:val="18"/>
        </w:rPr>
        <w:t>anıyorum.</w:t>
      </w:r>
      <w:r w:rsidRPr="000D2481" w:rsidR="007C20E2">
        <w:rPr>
          <w:sz w:val="18"/>
        </w:rPr>
        <w:t xml:space="preserve"> </w:t>
      </w:r>
      <w:r w:rsidRPr="000D2481">
        <w:rPr>
          <w:sz w:val="18"/>
        </w:rPr>
        <w:t>Vatan</w:t>
      </w:r>
      <w:r w:rsidRPr="000D2481" w:rsidR="007C20E2">
        <w:rPr>
          <w:sz w:val="18"/>
        </w:rPr>
        <w:t xml:space="preserve"> </w:t>
      </w:r>
      <w:r w:rsidRPr="000D2481">
        <w:rPr>
          <w:sz w:val="18"/>
        </w:rPr>
        <w:t>size</w:t>
      </w:r>
      <w:r w:rsidRPr="000D2481" w:rsidR="007C20E2">
        <w:rPr>
          <w:sz w:val="18"/>
        </w:rPr>
        <w:t xml:space="preserve"> </w:t>
      </w:r>
      <w:r w:rsidRPr="000D2481">
        <w:rPr>
          <w:sz w:val="18"/>
        </w:rPr>
        <w:t>minnettardır.</w:t>
      </w:r>
    </w:p>
    <w:p w:rsidRPr="000D2481" w:rsidR="00DE6BBE" w:rsidP="000D2481" w:rsidRDefault="00DE6BBE">
      <w:pPr>
        <w:pStyle w:val="GENELKURUL"/>
        <w:spacing w:line="240" w:lineRule="auto"/>
        <w:rPr>
          <w:sz w:val="18"/>
        </w:rPr>
      </w:pPr>
      <w:r w:rsidRPr="000D2481">
        <w:rPr>
          <w:sz w:val="18"/>
        </w:rPr>
        <w:t>Teşekkür</w:t>
      </w:r>
      <w:r w:rsidRPr="000D2481" w:rsidR="007C20E2">
        <w:rPr>
          <w:sz w:val="18"/>
        </w:rPr>
        <w:t xml:space="preserve"> </w:t>
      </w:r>
      <w:r w:rsidRPr="000D2481">
        <w:rPr>
          <w:sz w:val="18"/>
        </w:rPr>
        <w:t>ediyorum.</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ben</w:t>
      </w:r>
      <w:r w:rsidRPr="000D2481" w:rsidR="007C20E2">
        <w:rPr>
          <w:sz w:val="18"/>
        </w:rPr>
        <w:t xml:space="preserve"> </w:t>
      </w:r>
      <w:r w:rsidRPr="000D2481">
        <w:rPr>
          <w:sz w:val="18"/>
        </w:rPr>
        <w:t>de.</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Arslan…</w:t>
      </w:r>
    </w:p>
    <w:p w:rsidRPr="000D2481" w:rsidR="00417C86" w:rsidP="000D2481" w:rsidRDefault="00417C86">
      <w:pPr>
        <w:suppressAutoHyphens/>
        <w:ind w:left="20" w:right="60" w:firstLine="820"/>
        <w:jc w:val="both"/>
        <w:rPr>
          <w:color w:val="000000"/>
          <w:sz w:val="18"/>
        </w:rPr>
      </w:pPr>
      <w:r w:rsidRPr="000D2481">
        <w:rPr>
          <w:color w:val="000000"/>
          <w:sz w:val="18"/>
        </w:rPr>
        <w:t>8.-</w:t>
      </w:r>
      <w:r w:rsidRPr="000D2481" w:rsidR="007C20E2">
        <w:rPr>
          <w:color w:val="000000"/>
          <w:sz w:val="18"/>
        </w:rPr>
        <w:t xml:space="preserve"> </w:t>
      </w:r>
      <w:r w:rsidRPr="000D2481">
        <w:rPr>
          <w:color w:val="000000"/>
          <w:sz w:val="18"/>
        </w:rPr>
        <w:t>Denizli</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Kazım</w:t>
      </w:r>
      <w:r w:rsidRPr="000D2481" w:rsidR="007C20E2">
        <w:rPr>
          <w:color w:val="000000"/>
          <w:sz w:val="18"/>
        </w:rPr>
        <w:t xml:space="preserve"> </w:t>
      </w:r>
      <w:r w:rsidRPr="000D2481">
        <w:rPr>
          <w:color w:val="000000"/>
          <w:sz w:val="18"/>
        </w:rPr>
        <w:t>Arslan’ın,</w:t>
      </w:r>
      <w:r w:rsidRPr="000D2481" w:rsidR="007C20E2">
        <w:rPr>
          <w:color w:val="000000"/>
          <w:sz w:val="18"/>
        </w:rPr>
        <w:t xml:space="preserve"> </w:t>
      </w:r>
      <w:r w:rsidRPr="000D2481">
        <w:rPr>
          <w:color w:val="000000"/>
          <w:sz w:val="18"/>
        </w:rPr>
        <w:t>Pamukkale</w:t>
      </w:r>
      <w:r w:rsidRPr="000D2481" w:rsidR="007C20E2">
        <w:rPr>
          <w:color w:val="000000"/>
          <w:sz w:val="18"/>
        </w:rPr>
        <w:t xml:space="preserve"> </w:t>
      </w:r>
      <w:r w:rsidRPr="000D2481">
        <w:rPr>
          <w:color w:val="000000"/>
          <w:sz w:val="18"/>
        </w:rPr>
        <w:t>ören</w:t>
      </w:r>
      <w:r w:rsidRPr="000D2481" w:rsidR="007C20E2">
        <w:rPr>
          <w:color w:val="000000"/>
          <w:sz w:val="18"/>
        </w:rPr>
        <w:t xml:space="preserve"> </w:t>
      </w:r>
      <w:r w:rsidRPr="000D2481">
        <w:rPr>
          <w:color w:val="000000"/>
          <w:sz w:val="18"/>
        </w:rPr>
        <w:t>yeri</w:t>
      </w:r>
      <w:r w:rsidRPr="000D2481" w:rsidR="007C20E2">
        <w:rPr>
          <w:color w:val="000000"/>
          <w:sz w:val="18"/>
        </w:rPr>
        <w:t xml:space="preserve"> </w:t>
      </w:r>
      <w:r w:rsidRPr="000D2481">
        <w:rPr>
          <w:color w:val="000000"/>
          <w:sz w:val="18"/>
        </w:rPr>
        <w:t>giriş</w:t>
      </w:r>
      <w:r w:rsidRPr="000D2481" w:rsidR="007C20E2">
        <w:rPr>
          <w:color w:val="000000"/>
          <w:sz w:val="18"/>
        </w:rPr>
        <w:t xml:space="preserve"> </w:t>
      </w:r>
      <w:r w:rsidRPr="000D2481">
        <w:rPr>
          <w:color w:val="000000"/>
          <w:sz w:val="18"/>
        </w:rPr>
        <w:t>ücretinde</w:t>
      </w:r>
      <w:r w:rsidRPr="000D2481" w:rsidR="007C20E2">
        <w:rPr>
          <w:color w:val="000000"/>
          <w:sz w:val="18"/>
        </w:rPr>
        <w:t xml:space="preserve"> </w:t>
      </w:r>
      <w:r w:rsidRPr="000D2481">
        <w:rPr>
          <w:color w:val="000000"/>
          <w:sz w:val="18"/>
        </w:rPr>
        <w:t>Denizlililere</w:t>
      </w:r>
      <w:r w:rsidRPr="000D2481" w:rsidR="007C20E2">
        <w:rPr>
          <w:color w:val="000000"/>
          <w:sz w:val="18"/>
        </w:rPr>
        <w:t xml:space="preserve"> </w:t>
      </w:r>
      <w:r w:rsidRPr="000D2481">
        <w:rPr>
          <w:color w:val="000000"/>
          <w:sz w:val="18"/>
        </w:rPr>
        <w:t>özel</w:t>
      </w:r>
      <w:r w:rsidRPr="000D2481" w:rsidR="007C20E2">
        <w:rPr>
          <w:color w:val="000000"/>
          <w:sz w:val="18"/>
        </w:rPr>
        <w:t xml:space="preserve"> </w:t>
      </w:r>
      <w:r w:rsidRPr="000D2481">
        <w:rPr>
          <w:color w:val="000000"/>
          <w:sz w:val="18"/>
        </w:rPr>
        <w:t>bir</w:t>
      </w:r>
      <w:r w:rsidRPr="000D2481" w:rsidR="007C20E2">
        <w:rPr>
          <w:color w:val="000000"/>
          <w:sz w:val="18"/>
        </w:rPr>
        <w:t xml:space="preserve"> </w:t>
      </w:r>
      <w:r w:rsidRPr="000D2481">
        <w:rPr>
          <w:color w:val="000000"/>
          <w:sz w:val="18"/>
        </w:rPr>
        <w:t>uygulama</w:t>
      </w:r>
      <w:r w:rsidRPr="000D2481" w:rsidR="007C20E2">
        <w:rPr>
          <w:color w:val="000000"/>
          <w:sz w:val="18"/>
        </w:rPr>
        <w:t xml:space="preserve"> </w:t>
      </w:r>
      <w:r w:rsidRPr="000D2481">
        <w:rPr>
          <w:color w:val="000000"/>
          <w:sz w:val="18"/>
        </w:rPr>
        <w:t>yapılıp</w:t>
      </w:r>
      <w:r w:rsidRPr="000D2481" w:rsidR="007C20E2">
        <w:rPr>
          <w:color w:val="000000"/>
          <w:sz w:val="18"/>
        </w:rPr>
        <w:t xml:space="preserve"> </w:t>
      </w:r>
      <w:r w:rsidRPr="000D2481">
        <w:rPr>
          <w:color w:val="000000"/>
          <w:sz w:val="18"/>
        </w:rPr>
        <w:t>yapılamayacağını</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işletilmesinin</w:t>
      </w:r>
      <w:r w:rsidRPr="000D2481" w:rsidR="007C20E2">
        <w:rPr>
          <w:color w:val="000000"/>
          <w:sz w:val="18"/>
        </w:rPr>
        <w:t xml:space="preserve"> </w:t>
      </w:r>
      <w:r w:rsidRPr="000D2481">
        <w:rPr>
          <w:color w:val="000000"/>
          <w:sz w:val="18"/>
        </w:rPr>
        <w:t>özel</w:t>
      </w:r>
      <w:r w:rsidRPr="000D2481" w:rsidR="007C20E2">
        <w:rPr>
          <w:color w:val="000000"/>
          <w:sz w:val="18"/>
        </w:rPr>
        <w:t xml:space="preserve"> </w:t>
      </w:r>
      <w:r w:rsidRPr="000D2481">
        <w:rPr>
          <w:color w:val="000000"/>
          <w:sz w:val="18"/>
        </w:rPr>
        <w:t>sektörden</w:t>
      </w:r>
      <w:r w:rsidRPr="000D2481" w:rsidR="007C20E2">
        <w:rPr>
          <w:color w:val="000000"/>
          <w:sz w:val="18"/>
        </w:rPr>
        <w:t xml:space="preserve"> </w:t>
      </w:r>
      <w:r w:rsidRPr="000D2481">
        <w:rPr>
          <w:color w:val="000000"/>
          <w:sz w:val="18"/>
        </w:rPr>
        <w:t>alınıp</w:t>
      </w:r>
      <w:r w:rsidRPr="000D2481" w:rsidR="007C20E2">
        <w:rPr>
          <w:color w:val="000000"/>
          <w:sz w:val="18"/>
        </w:rPr>
        <w:t xml:space="preserve"> </w:t>
      </w:r>
      <w:r w:rsidRPr="000D2481">
        <w:rPr>
          <w:color w:val="000000"/>
          <w:sz w:val="18"/>
        </w:rPr>
        <w:t>alınmayacağını,</w:t>
      </w:r>
      <w:r w:rsidRPr="000D2481" w:rsidR="007C20E2">
        <w:rPr>
          <w:color w:val="000000"/>
          <w:sz w:val="18"/>
        </w:rPr>
        <w:t xml:space="preserve"> </w:t>
      </w:r>
      <w:r w:rsidRPr="000D2481">
        <w:rPr>
          <w:color w:val="000000"/>
          <w:sz w:val="18"/>
        </w:rPr>
        <w:t>kültür</w:t>
      </w:r>
      <w:r w:rsidRPr="000D2481" w:rsidR="007C20E2">
        <w:rPr>
          <w:color w:val="000000"/>
          <w:sz w:val="18"/>
        </w:rPr>
        <w:t xml:space="preserve"> </w:t>
      </w:r>
      <w:r w:rsidRPr="000D2481">
        <w:rPr>
          <w:color w:val="000000"/>
          <w:sz w:val="18"/>
        </w:rPr>
        <w:t>varlıklarının</w:t>
      </w:r>
      <w:r w:rsidRPr="000D2481" w:rsidR="007C20E2">
        <w:rPr>
          <w:color w:val="000000"/>
          <w:sz w:val="18"/>
        </w:rPr>
        <w:t xml:space="preserve"> </w:t>
      </w:r>
      <w:r w:rsidRPr="000D2481">
        <w:rPr>
          <w:color w:val="000000"/>
          <w:sz w:val="18"/>
        </w:rPr>
        <w:t>korunmasına</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neden</w:t>
      </w:r>
      <w:r w:rsidRPr="000D2481" w:rsidR="007C20E2">
        <w:rPr>
          <w:color w:val="000000"/>
          <w:sz w:val="18"/>
        </w:rPr>
        <w:t xml:space="preserve"> </w:t>
      </w:r>
      <w:r w:rsidRPr="000D2481">
        <w:rPr>
          <w:color w:val="000000"/>
          <w:sz w:val="18"/>
        </w:rPr>
        <w:t>farklı</w:t>
      </w:r>
      <w:r w:rsidRPr="000D2481" w:rsidR="007C20E2">
        <w:rPr>
          <w:color w:val="000000"/>
          <w:sz w:val="18"/>
        </w:rPr>
        <w:t xml:space="preserve"> </w:t>
      </w:r>
      <w:r w:rsidRPr="000D2481">
        <w:rPr>
          <w:color w:val="000000"/>
          <w:sz w:val="18"/>
        </w:rPr>
        <w:t>uygulamalar</w:t>
      </w:r>
      <w:r w:rsidRPr="000D2481" w:rsidR="007C20E2">
        <w:rPr>
          <w:color w:val="000000"/>
          <w:sz w:val="18"/>
        </w:rPr>
        <w:t xml:space="preserve"> </w:t>
      </w:r>
      <w:r w:rsidRPr="000D2481">
        <w:rPr>
          <w:color w:val="000000"/>
          <w:sz w:val="18"/>
        </w:rPr>
        <w:t>olduğunu</w:t>
      </w:r>
      <w:r w:rsidRPr="000D2481" w:rsidR="007C20E2">
        <w:rPr>
          <w:color w:val="000000"/>
          <w:sz w:val="18"/>
        </w:rPr>
        <w:t xml:space="preserve"> </w:t>
      </w:r>
      <w:r w:rsidRPr="000D2481">
        <w:rPr>
          <w:color w:val="000000"/>
          <w:sz w:val="18"/>
        </w:rPr>
        <w:t>öğrenmek</w:t>
      </w:r>
      <w:r w:rsidRPr="000D2481" w:rsidR="007C20E2">
        <w:rPr>
          <w:color w:val="000000"/>
          <w:sz w:val="18"/>
        </w:rPr>
        <w:t xml:space="preserve"> </w:t>
      </w:r>
      <w:r w:rsidRPr="000D2481">
        <w:rPr>
          <w:color w:val="000000"/>
          <w:sz w:val="18"/>
        </w:rPr>
        <w:t>istediğine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KAZIM</w:t>
      </w:r>
      <w:r w:rsidRPr="000D2481" w:rsidR="007C20E2">
        <w:rPr>
          <w:sz w:val="18"/>
        </w:rPr>
        <w:t xml:space="preserve"> </w:t>
      </w:r>
      <w:r w:rsidRPr="000D2481">
        <w:rPr>
          <w:sz w:val="18"/>
        </w:rPr>
        <w:t>ARSLAN</w:t>
      </w:r>
      <w:r w:rsidRPr="000D2481" w:rsidR="007C20E2">
        <w:rPr>
          <w:sz w:val="18"/>
        </w:rPr>
        <w:t xml:space="preserve"> </w:t>
      </w:r>
      <w:r w:rsidRPr="000D2481">
        <w:rPr>
          <w:sz w:val="18"/>
        </w:rPr>
        <w:t>(Denizli)</w:t>
      </w:r>
      <w:r w:rsidRPr="000D2481" w:rsidR="007C20E2">
        <w:rPr>
          <w:sz w:val="18"/>
        </w:rPr>
        <w:t xml:space="preserve"> </w:t>
      </w:r>
      <w:r w:rsidRPr="000D2481">
        <w:rPr>
          <w:sz w:val="18"/>
        </w:rPr>
        <w:t>–</w:t>
      </w:r>
      <w:r w:rsidRPr="000D2481" w:rsidR="007C20E2">
        <w:rPr>
          <w:sz w:val="18"/>
        </w:rPr>
        <w:t xml:space="preserve"> </w:t>
      </w:r>
      <w:r w:rsidRPr="000D2481">
        <w:rPr>
          <w:sz w:val="18"/>
        </w:rPr>
        <w:t>Turizm</w:t>
      </w:r>
      <w:r w:rsidRPr="000D2481" w:rsidR="007C20E2">
        <w:rPr>
          <w:sz w:val="18"/>
        </w:rPr>
        <w:t xml:space="preserve"> </w:t>
      </w:r>
      <w:r w:rsidRPr="000D2481">
        <w:rPr>
          <w:sz w:val="18"/>
        </w:rPr>
        <w:t>Bakanına</w:t>
      </w:r>
      <w:r w:rsidRPr="000D2481" w:rsidR="007C20E2">
        <w:rPr>
          <w:sz w:val="18"/>
        </w:rPr>
        <w:t xml:space="preserve"> </w:t>
      </w:r>
      <w:r w:rsidRPr="000D2481">
        <w:rPr>
          <w:sz w:val="18"/>
        </w:rPr>
        <w:t>soruyorum:</w:t>
      </w:r>
      <w:r w:rsidRPr="000D2481" w:rsidR="007C20E2">
        <w:rPr>
          <w:sz w:val="18"/>
        </w:rPr>
        <w:t xml:space="preserve"> </w:t>
      </w:r>
      <w:r w:rsidRPr="000D2481">
        <w:rPr>
          <w:sz w:val="18"/>
        </w:rPr>
        <w:t>Bir,</w:t>
      </w:r>
      <w:r w:rsidRPr="000D2481" w:rsidR="007C20E2">
        <w:rPr>
          <w:sz w:val="18"/>
        </w:rPr>
        <w:t xml:space="preserve"> </w:t>
      </w:r>
      <w:r w:rsidRPr="000D2481">
        <w:rPr>
          <w:sz w:val="18"/>
        </w:rPr>
        <w:t>dünyada</w:t>
      </w:r>
      <w:r w:rsidRPr="000D2481" w:rsidR="007C20E2">
        <w:rPr>
          <w:sz w:val="18"/>
        </w:rPr>
        <w:t xml:space="preserve"> </w:t>
      </w:r>
      <w:r w:rsidRPr="000D2481">
        <w:rPr>
          <w:sz w:val="18"/>
        </w:rPr>
        <w:t>eşi</w:t>
      </w:r>
      <w:r w:rsidRPr="000D2481" w:rsidR="007C20E2">
        <w:rPr>
          <w:sz w:val="18"/>
        </w:rPr>
        <w:t xml:space="preserve"> </w:t>
      </w:r>
      <w:r w:rsidRPr="000D2481">
        <w:rPr>
          <w:sz w:val="18"/>
        </w:rPr>
        <w:t>benzeri</w:t>
      </w:r>
      <w:r w:rsidRPr="000D2481" w:rsidR="007C20E2">
        <w:rPr>
          <w:sz w:val="18"/>
        </w:rPr>
        <w:t xml:space="preserve"> </w:t>
      </w:r>
      <w:r w:rsidRPr="000D2481">
        <w:rPr>
          <w:sz w:val="18"/>
        </w:rPr>
        <w:t>olmayan</w:t>
      </w:r>
      <w:r w:rsidRPr="000D2481" w:rsidR="007C20E2">
        <w:rPr>
          <w:sz w:val="18"/>
        </w:rPr>
        <w:t xml:space="preserve"> </w:t>
      </w:r>
      <w:r w:rsidRPr="000D2481">
        <w:rPr>
          <w:sz w:val="18"/>
        </w:rPr>
        <w:t>Denizli</w:t>
      </w:r>
      <w:r w:rsidRPr="000D2481" w:rsidR="007C20E2">
        <w:rPr>
          <w:sz w:val="18"/>
        </w:rPr>
        <w:t xml:space="preserve"> </w:t>
      </w:r>
      <w:r w:rsidRPr="000D2481">
        <w:rPr>
          <w:sz w:val="18"/>
        </w:rPr>
        <w:t>Pamukkale’mizin</w:t>
      </w:r>
      <w:r w:rsidRPr="000D2481" w:rsidR="007C20E2">
        <w:rPr>
          <w:sz w:val="18"/>
        </w:rPr>
        <w:t xml:space="preserve"> </w:t>
      </w:r>
      <w:r w:rsidRPr="000D2481">
        <w:rPr>
          <w:sz w:val="18"/>
        </w:rPr>
        <w:t>işletilmesini</w:t>
      </w:r>
      <w:r w:rsidRPr="000D2481" w:rsidR="007C20E2">
        <w:rPr>
          <w:sz w:val="18"/>
        </w:rPr>
        <w:t xml:space="preserve"> </w:t>
      </w:r>
      <w:r w:rsidRPr="000D2481">
        <w:rPr>
          <w:sz w:val="18"/>
        </w:rPr>
        <w:t>ve</w:t>
      </w:r>
      <w:r w:rsidRPr="000D2481" w:rsidR="007C20E2">
        <w:rPr>
          <w:sz w:val="18"/>
        </w:rPr>
        <w:t xml:space="preserve"> </w:t>
      </w:r>
      <w:r w:rsidRPr="000D2481">
        <w:rPr>
          <w:sz w:val="18"/>
        </w:rPr>
        <w:t>gelirini</w:t>
      </w:r>
      <w:r w:rsidRPr="000D2481" w:rsidR="007C20E2">
        <w:rPr>
          <w:sz w:val="18"/>
        </w:rPr>
        <w:t xml:space="preserve"> </w:t>
      </w:r>
      <w:r w:rsidRPr="000D2481">
        <w:rPr>
          <w:sz w:val="18"/>
        </w:rPr>
        <w:t>ilimizden</w:t>
      </w:r>
      <w:r w:rsidRPr="000D2481" w:rsidR="007C20E2">
        <w:rPr>
          <w:sz w:val="18"/>
        </w:rPr>
        <w:t xml:space="preserve"> </w:t>
      </w:r>
      <w:r w:rsidRPr="000D2481">
        <w:rPr>
          <w:sz w:val="18"/>
        </w:rPr>
        <w:t>alarak</w:t>
      </w:r>
      <w:r w:rsidRPr="000D2481" w:rsidR="007C20E2">
        <w:rPr>
          <w:sz w:val="18"/>
        </w:rPr>
        <w:t xml:space="preserve"> </w:t>
      </w:r>
      <w:r w:rsidRPr="000D2481">
        <w:rPr>
          <w:sz w:val="18"/>
        </w:rPr>
        <w:t>özel</w:t>
      </w:r>
      <w:r w:rsidRPr="000D2481" w:rsidR="007C20E2">
        <w:rPr>
          <w:sz w:val="18"/>
        </w:rPr>
        <w:t xml:space="preserve"> </w:t>
      </w:r>
      <w:r w:rsidRPr="000D2481">
        <w:rPr>
          <w:sz w:val="18"/>
        </w:rPr>
        <w:t>sektöre</w:t>
      </w:r>
      <w:r w:rsidRPr="000D2481" w:rsidR="007C20E2">
        <w:rPr>
          <w:sz w:val="18"/>
        </w:rPr>
        <w:t xml:space="preserve"> </w:t>
      </w:r>
      <w:r w:rsidRPr="000D2481">
        <w:rPr>
          <w:sz w:val="18"/>
        </w:rPr>
        <w:t>verdiniz.</w:t>
      </w:r>
      <w:r w:rsidRPr="000D2481" w:rsidR="007C20E2">
        <w:rPr>
          <w:sz w:val="18"/>
        </w:rPr>
        <w:t xml:space="preserve"> </w:t>
      </w:r>
      <w:r w:rsidRPr="000D2481">
        <w:rPr>
          <w:sz w:val="18"/>
        </w:rPr>
        <w:t>Bunu</w:t>
      </w:r>
      <w:r w:rsidRPr="000D2481" w:rsidR="007C20E2">
        <w:rPr>
          <w:sz w:val="18"/>
        </w:rPr>
        <w:t xml:space="preserve"> </w:t>
      </w:r>
      <w:r w:rsidRPr="000D2481">
        <w:rPr>
          <w:sz w:val="18"/>
        </w:rPr>
        <w:t>özel</w:t>
      </w:r>
      <w:r w:rsidRPr="000D2481" w:rsidR="007C20E2">
        <w:rPr>
          <w:sz w:val="18"/>
        </w:rPr>
        <w:t xml:space="preserve"> </w:t>
      </w:r>
      <w:r w:rsidRPr="000D2481">
        <w:rPr>
          <w:sz w:val="18"/>
        </w:rPr>
        <w:t>sektöre</w:t>
      </w:r>
      <w:r w:rsidRPr="000D2481" w:rsidR="007C20E2">
        <w:rPr>
          <w:sz w:val="18"/>
        </w:rPr>
        <w:t xml:space="preserve"> </w:t>
      </w:r>
      <w:r w:rsidRPr="000D2481">
        <w:rPr>
          <w:sz w:val="18"/>
        </w:rPr>
        <w:t>alarak</w:t>
      </w:r>
      <w:r w:rsidRPr="000D2481" w:rsidR="007C20E2">
        <w:rPr>
          <w:sz w:val="18"/>
        </w:rPr>
        <w:t xml:space="preserve"> </w:t>
      </w:r>
      <w:r w:rsidRPr="000D2481">
        <w:rPr>
          <w:sz w:val="18"/>
        </w:rPr>
        <w:t>tekrar</w:t>
      </w:r>
      <w:r w:rsidRPr="000D2481" w:rsidR="007C20E2">
        <w:rPr>
          <w:sz w:val="18"/>
        </w:rPr>
        <w:t xml:space="preserve"> </w:t>
      </w:r>
      <w:r w:rsidRPr="000D2481">
        <w:rPr>
          <w:sz w:val="18"/>
        </w:rPr>
        <w:t>gerçek</w:t>
      </w:r>
      <w:r w:rsidRPr="000D2481" w:rsidR="007C20E2">
        <w:rPr>
          <w:sz w:val="18"/>
        </w:rPr>
        <w:t xml:space="preserve"> </w:t>
      </w:r>
      <w:r w:rsidRPr="000D2481">
        <w:rPr>
          <w:sz w:val="18"/>
        </w:rPr>
        <w:t>sahibi</w:t>
      </w:r>
      <w:r w:rsidRPr="000D2481" w:rsidR="007C20E2">
        <w:rPr>
          <w:sz w:val="18"/>
        </w:rPr>
        <w:t xml:space="preserve"> </w:t>
      </w:r>
      <w:r w:rsidRPr="000D2481">
        <w:rPr>
          <w:sz w:val="18"/>
        </w:rPr>
        <w:t>olan</w:t>
      </w:r>
      <w:r w:rsidRPr="000D2481" w:rsidR="007C20E2">
        <w:rPr>
          <w:sz w:val="18"/>
        </w:rPr>
        <w:t xml:space="preserve"> </w:t>
      </w:r>
      <w:r w:rsidRPr="000D2481">
        <w:rPr>
          <w:sz w:val="18"/>
        </w:rPr>
        <w:t>Denizli’mize</w:t>
      </w:r>
      <w:r w:rsidRPr="000D2481" w:rsidR="007C20E2">
        <w:rPr>
          <w:sz w:val="18"/>
        </w:rPr>
        <w:t xml:space="preserve"> </w:t>
      </w:r>
      <w:r w:rsidRPr="000D2481">
        <w:rPr>
          <w:sz w:val="18"/>
        </w:rPr>
        <w:t>iade</w:t>
      </w:r>
      <w:r w:rsidRPr="000D2481" w:rsidR="007C20E2">
        <w:rPr>
          <w:sz w:val="18"/>
        </w:rPr>
        <w:t xml:space="preserve"> </w:t>
      </w:r>
      <w:r w:rsidRPr="000D2481">
        <w:rPr>
          <w:sz w:val="18"/>
        </w:rPr>
        <w:t>etmeyi</w:t>
      </w:r>
      <w:r w:rsidRPr="000D2481" w:rsidR="007C20E2">
        <w:rPr>
          <w:sz w:val="18"/>
        </w:rPr>
        <w:t xml:space="preserve"> </w:t>
      </w:r>
      <w:r w:rsidRPr="000D2481">
        <w:rPr>
          <w:sz w:val="18"/>
        </w:rPr>
        <w:t>düşünüyor</w:t>
      </w:r>
      <w:r w:rsidRPr="000D2481" w:rsidR="007C20E2">
        <w:rPr>
          <w:sz w:val="18"/>
        </w:rPr>
        <w:t xml:space="preserve"> </w:t>
      </w:r>
      <w:r w:rsidRPr="000D2481">
        <w:rPr>
          <w:sz w:val="18"/>
        </w:rPr>
        <w:t>musunuz?</w:t>
      </w:r>
    </w:p>
    <w:p w:rsidRPr="000D2481" w:rsidR="00DE6BBE" w:rsidP="000D2481" w:rsidRDefault="00DE6BBE">
      <w:pPr>
        <w:pStyle w:val="GENELKURUL"/>
        <w:spacing w:line="240" w:lineRule="auto"/>
        <w:rPr>
          <w:sz w:val="18"/>
        </w:rPr>
      </w:pPr>
      <w:r w:rsidRPr="000D2481">
        <w:rPr>
          <w:sz w:val="18"/>
        </w:rPr>
        <w:t>İki,</w:t>
      </w:r>
      <w:r w:rsidRPr="000D2481" w:rsidR="007C20E2">
        <w:rPr>
          <w:sz w:val="18"/>
        </w:rPr>
        <w:t xml:space="preserve"> </w:t>
      </w:r>
      <w:r w:rsidRPr="000D2481">
        <w:rPr>
          <w:sz w:val="18"/>
        </w:rPr>
        <w:t>bugün</w:t>
      </w:r>
      <w:r w:rsidRPr="000D2481" w:rsidR="007C20E2">
        <w:rPr>
          <w:sz w:val="18"/>
        </w:rPr>
        <w:t xml:space="preserve"> </w:t>
      </w:r>
      <w:r w:rsidRPr="000D2481">
        <w:rPr>
          <w:sz w:val="18"/>
        </w:rPr>
        <w:t>giriş</w:t>
      </w:r>
      <w:r w:rsidRPr="000D2481" w:rsidR="007C20E2">
        <w:rPr>
          <w:sz w:val="18"/>
        </w:rPr>
        <w:t xml:space="preserve"> </w:t>
      </w:r>
      <w:r w:rsidRPr="000D2481">
        <w:rPr>
          <w:sz w:val="18"/>
        </w:rPr>
        <w:t>ücretleri</w:t>
      </w:r>
      <w:r w:rsidRPr="000D2481" w:rsidR="007C20E2">
        <w:rPr>
          <w:sz w:val="18"/>
        </w:rPr>
        <w:t xml:space="preserve"> </w:t>
      </w:r>
      <w:r w:rsidRPr="000D2481">
        <w:rPr>
          <w:sz w:val="18"/>
        </w:rPr>
        <w:t>çok</w:t>
      </w:r>
      <w:r w:rsidRPr="000D2481" w:rsidR="007C20E2">
        <w:rPr>
          <w:sz w:val="18"/>
        </w:rPr>
        <w:t xml:space="preserve"> </w:t>
      </w:r>
      <w:r w:rsidRPr="000D2481">
        <w:rPr>
          <w:sz w:val="18"/>
        </w:rPr>
        <w:t>yüksek</w:t>
      </w:r>
      <w:r w:rsidRPr="000D2481" w:rsidR="007C20E2">
        <w:rPr>
          <w:sz w:val="18"/>
        </w:rPr>
        <w:t xml:space="preserve"> </w:t>
      </w:r>
      <w:r w:rsidRPr="000D2481">
        <w:rPr>
          <w:sz w:val="18"/>
        </w:rPr>
        <w:t>olduğu</w:t>
      </w:r>
      <w:r w:rsidRPr="000D2481" w:rsidR="007C20E2">
        <w:rPr>
          <w:sz w:val="18"/>
        </w:rPr>
        <w:t xml:space="preserve"> </w:t>
      </w:r>
      <w:r w:rsidRPr="000D2481">
        <w:rPr>
          <w:sz w:val="18"/>
        </w:rPr>
        <w:t>için</w:t>
      </w:r>
      <w:r w:rsidRPr="000D2481" w:rsidR="007C20E2">
        <w:rPr>
          <w:sz w:val="18"/>
        </w:rPr>
        <w:t xml:space="preserve"> </w:t>
      </w:r>
      <w:r w:rsidRPr="000D2481">
        <w:rPr>
          <w:sz w:val="18"/>
        </w:rPr>
        <w:t>Pamukkale</w:t>
      </w:r>
      <w:r w:rsidRPr="000D2481" w:rsidR="007C20E2">
        <w:rPr>
          <w:sz w:val="18"/>
        </w:rPr>
        <w:t xml:space="preserve"> </w:t>
      </w:r>
      <w:r w:rsidRPr="000D2481">
        <w:rPr>
          <w:sz w:val="18"/>
        </w:rPr>
        <w:t>ören</w:t>
      </w:r>
      <w:r w:rsidRPr="000D2481" w:rsidR="007C20E2">
        <w:rPr>
          <w:sz w:val="18"/>
        </w:rPr>
        <w:t xml:space="preserve"> </w:t>
      </w:r>
      <w:r w:rsidRPr="000D2481">
        <w:rPr>
          <w:sz w:val="18"/>
        </w:rPr>
        <w:t>yerini</w:t>
      </w:r>
      <w:r w:rsidRPr="000D2481" w:rsidR="007C20E2">
        <w:rPr>
          <w:sz w:val="18"/>
        </w:rPr>
        <w:t xml:space="preserve"> </w:t>
      </w:r>
      <w:r w:rsidRPr="000D2481">
        <w:rPr>
          <w:sz w:val="18"/>
        </w:rPr>
        <w:t>göremeyen</w:t>
      </w:r>
      <w:r w:rsidRPr="000D2481" w:rsidR="007C20E2">
        <w:rPr>
          <w:sz w:val="18"/>
        </w:rPr>
        <w:t xml:space="preserve"> </w:t>
      </w:r>
      <w:r w:rsidRPr="000D2481">
        <w:rPr>
          <w:sz w:val="18"/>
        </w:rPr>
        <w:t>binlerce</w:t>
      </w:r>
      <w:r w:rsidRPr="000D2481" w:rsidR="007C20E2">
        <w:rPr>
          <w:sz w:val="18"/>
        </w:rPr>
        <w:t xml:space="preserve"> </w:t>
      </w:r>
      <w:r w:rsidRPr="000D2481">
        <w:rPr>
          <w:sz w:val="18"/>
        </w:rPr>
        <w:t>vatandaşımız</w:t>
      </w:r>
      <w:r w:rsidRPr="000D2481" w:rsidR="007C20E2">
        <w:rPr>
          <w:sz w:val="18"/>
        </w:rPr>
        <w:t xml:space="preserve"> </w:t>
      </w:r>
      <w:r w:rsidRPr="000D2481">
        <w:rPr>
          <w:sz w:val="18"/>
        </w:rPr>
        <w:t>var.</w:t>
      </w:r>
      <w:r w:rsidRPr="000D2481" w:rsidR="007C20E2">
        <w:rPr>
          <w:sz w:val="18"/>
        </w:rPr>
        <w:t xml:space="preserve"> </w:t>
      </w:r>
      <w:r w:rsidRPr="000D2481">
        <w:rPr>
          <w:sz w:val="18"/>
        </w:rPr>
        <w:t>Kendi</w:t>
      </w:r>
      <w:r w:rsidRPr="000D2481" w:rsidR="007C20E2">
        <w:rPr>
          <w:sz w:val="18"/>
        </w:rPr>
        <w:t xml:space="preserve"> </w:t>
      </w:r>
      <w:r w:rsidRPr="000D2481">
        <w:rPr>
          <w:sz w:val="18"/>
        </w:rPr>
        <w:t>ilini</w:t>
      </w:r>
      <w:r w:rsidRPr="000D2481" w:rsidR="007C20E2">
        <w:rPr>
          <w:sz w:val="18"/>
        </w:rPr>
        <w:t xml:space="preserve"> </w:t>
      </w:r>
      <w:r w:rsidRPr="000D2481">
        <w:rPr>
          <w:sz w:val="18"/>
        </w:rPr>
        <w:t>ve</w:t>
      </w:r>
      <w:r w:rsidRPr="000D2481" w:rsidR="007C20E2">
        <w:rPr>
          <w:sz w:val="18"/>
        </w:rPr>
        <w:t xml:space="preserve"> </w:t>
      </w:r>
      <w:r w:rsidRPr="000D2481">
        <w:rPr>
          <w:sz w:val="18"/>
        </w:rPr>
        <w:t>Pamukkale</w:t>
      </w:r>
      <w:r w:rsidRPr="000D2481" w:rsidR="007C20E2">
        <w:rPr>
          <w:sz w:val="18"/>
        </w:rPr>
        <w:t xml:space="preserve"> </w:t>
      </w:r>
      <w:r w:rsidRPr="000D2481">
        <w:rPr>
          <w:sz w:val="18"/>
        </w:rPr>
        <w:t>gibi</w:t>
      </w:r>
      <w:r w:rsidRPr="000D2481" w:rsidR="007C20E2">
        <w:rPr>
          <w:sz w:val="18"/>
        </w:rPr>
        <w:t xml:space="preserve"> </w:t>
      </w:r>
      <w:r w:rsidRPr="000D2481">
        <w:rPr>
          <w:sz w:val="18"/>
        </w:rPr>
        <w:t>dünyaca</w:t>
      </w:r>
      <w:r w:rsidRPr="000D2481" w:rsidR="007C20E2">
        <w:rPr>
          <w:sz w:val="18"/>
        </w:rPr>
        <w:t xml:space="preserve"> </w:t>
      </w:r>
      <w:r w:rsidRPr="000D2481">
        <w:rPr>
          <w:sz w:val="18"/>
        </w:rPr>
        <w:t>ünlü</w:t>
      </w:r>
      <w:r w:rsidRPr="000D2481" w:rsidR="007C20E2">
        <w:rPr>
          <w:sz w:val="18"/>
        </w:rPr>
        <w:t xml:space="preserve"> </w:t>
      </w:r>
      <w:r w:rsidRPr="000D2481">
        <w:rPr>
          <w:sz w:val="18"/>
        </w:rPr>
        <w:t>bir</w:t>
      </w:r>
      <w:r w:rsidRPr="000D2481" w:rsidR="007C20E2">
        <w:rPr>
          <w:sz w:val="18"/>
        </w:rPr>
        <w:t xml:space="preserve"> </w:t>
      </w:r>
      <w:r w:rsidRPr="000D2481">
        <w:rPr>
          <w:sz w:val="18"/>
        </w:rPr>
        <w:t>ören</w:t>
      </w:r>
      <w:r w:rsidRPr="000D2481" w:rsidR="007C20E2">
        <w:rPr>
          <w:sz w:val="18"/>
        </w:rPr>
        <w:t xml:space="preserve"> </w:t>
      </w:r>
      <w:r w:rsidRPr="000D2481">
        <w:rPr>
          <w:sz w:val="18"/>
        </w:rPr>
        <w:t>yerini</w:t>
      </w:r>
      <w:r w:rsidRPr="000D2481" w:rsidR="007C20E2">
        <w:rPr>
          <w:sz w:val="18"/>
        </w:rPr>
        <w:t xml:space="preserve"> </w:t>
      </w:r>
      <w:r w:rsidRPr="000D2481">
        <w:rPr>
          <w:sz w:val="18"/>
        </w:rPr>
        <w:t>Denizlili</w:t>
      </w:r>
      <w:r w:rsidRPr="000D2481" w:rsidR="007C20E2">
        <w:rPr>
          <w:sz w:val="18"/>
        </w:rPr>
        <w:t xml:space="preserve"> </w:t>
      </w:r>
      <w:r w:rsidRPr="000D2481">
        <w:rPr>
          <w:sz w:val="18"/>
        </w:rPr>
        <w:t>hemşehrilerimin</w:t>
      </w:r>
      <w:r w:rsidRPr="000D2481" w:rsidR="007C20E2">
        <w:rPr>
          <w:sz w:val="18"/>
        </w:rPr>
        <w:t xml:space="preserve"> </w:t>
      </w:r>
      <w:r w:rsidRPr="000D2481">
        <w:rPr>
          <w:sz w:val="18"/>
        </w:rPr>
        <w:t>gezip</w:t>
      </w:r>
      <w:r w:rsidRPr="000D2481" w:rsidR="007C20E2">
        <w:rPr>
          <w:sz w:val="18"/>
        </w:rPr>
        <w:t xml:space="preserve"> </w:t>
      </w:r>
      <w:r w:rsidRPr="000D2481">
        <w:rPr>
          <w:sz w:val="18"/>
        </w:rPr>
        <w:t>görebilmeleri</w:t>
      </w:r>
      <w:r w:rsidRPr="000D2481" w:rsidR="007C20E2">
        <w:rPr>
          <w:sz w:val="18"/>
        </w:rPr>
        <w:t xml:space="preserve"> </w:t>
      </w:r>
      <w:r w:rsidRPr="000D2481">
        <w:rPr>
          <w:sz w:val="18"/>
        </w:rPr>
        <w:t>için</w:t>
      </w:r>
      <w:r w:rsidRPr="000D2481" w:rsidR="007C20E2">
        <w:rPr>
          <w:sz w:val="18"/>
        </w:rPr>
        <w:t xml:space="preserve"> </w:t>
      </w:r>
      <w:r w:rsidRPr="000D2481">
        <w:rPr>
          <w:sz w:val="18"/>
        </w:rPr>
        <w:t>Denizlili</w:t>
      </w:r>
      <w:r w:rsidRPr="000D2481" w:rsidR="007C20E2">
        <w:rPr>
          <w:sz w:val="18"/>
        </w:rPr>
        <w:t xml:space="preserve"> </w:t>
      </w:r>
      <w:r w:rsidRPr="000D2481">
        <w:rPr>
          <w:sz w:val="18"/>
        </w:rPr>
        <w:t>hemşehrilerimizin</w:t>
      </w:r>
      <w:r w:rsidRPr="000D2481" w:rsidR="007C20E2">
        <w:rPr>
          <w:sz w:val="18"/>
        </w:rPr>
        <w:t xml:space="preserve"> </w:t>
      </w:r>
      <w:r w:rsidRPr="000D2481">
        <w:rPr>
          <w:sz w:val="18"/>
        </w:rPr>
        <w:t>girişini</w:t>
      </w:r>
      <w:r w:rsidRPr="000D2481" w:rsidR="007C20E2">
        <w:rPr>
          <w:sz w:val="18"/>
        </w:rPr>
        <w:t xml:space="preserve"> </w:t>
      </w:r>
      <w:r w:rsidRPr="000D2481">
        <w:rPr>
          <w:sz w:val="18"/>
        </w:rPr>
        <w:t>ücretsiz</w:t>
      </w:r>
      <w:r w:rsidRPr="000D2481" w:rsidR="007C20E2">
        <w:rPr>
          <w:sz w:val="18"/>
        </w:rPr>
        <w:t xml:space="preserve"> </w:t>
      </w:r>
      <w:r w:rsidRPr="000D2481">
        <w:rPr>
          <w:sz w:val="18"/>
        </w:rPr>
        <w:t>yapmayı</w:t>
      </w:r>
      <w:r w:rsidRPr="000D2481" w:rsidR="007C20E2">
        <w:rPr>
          <w:sz w:val="18"/>
        </w:rPr>
        <w:t xml:space="preserve"> </w:t>
      </w:r>
      <w:r w:rsidRPr="000D2481">
        <w:rPr>
          <w:sz w:val="18"/>
        </w:rPr>
        <w:t>düşünüyor</w:t>
      </w:r>
      <w:r w:rsidRPr="000D2481" w:rsidR="007C20E2">
        <w:rPr>
          <w:sz w:val="18"/>
        </w:rPr>
        <w:t xml:space="preserve"> </w:t>
      </w:r>
      <w:r w:rsidRPr="000D2481">
        <w:rPr>
          <w:sz w:val="18"/>
        </w:rPr>
        <w:t>musunuz</w:t>
      </w:r>
      <w:r w:rsidRPr="000D2481" w:rsidR="007C20E2">
        <w:rPr>
          <w:sz w:val="18"/>
        </w:rPr>
        <w:t xml:space="preserve"> </w:t>
      </w:r>
      <w:r w:rsidRPr="000D2481">
        <w:rPr>
          <w:sz w:val="18"/>
        </w:rPr>
        <w:t>veya</w:t>
      </w:r>
      <w:r w:rsidRPr="000D2481" w:rsidR="007C20E2">
        <w:rPr>
          <w:sz w:val="18"/>
        </w:rPr>
        <w:t xml:space="preserve"> </w:t>
      </w:r>
      <w:r w:rsidRPr="000D2481">
        <w:rPr>
          <w:sz w:val="18"/>
        </w:rPr>
        <w:t>giriş</w:t>
      </w:r>
      <w:r w:rsidRPr="000D2481" w:rsidR="007C20E2">
        <w:rPr>
          <w:sz w:val="18"/>
        </w:rPr>
        <w:t xml:space="preserve"> </w:t>
      </w:r>
      <w:r w:rsidRPr="000D2481">
        <w:rPr>
          <w:sz w:val="18"/>
        </w:rPr>
        <w:t>ücretini</w:t>
      </w:r>
      <w:r w:rsidRPr="000D2481" w:rsidR="007C20E2">
        <w:rPr>
          <w:sz w:val="18"/>
        </w:rPr>
        <w:t xml:space="preserve"> </w:t>
      </w:r>
      <w:r w:rsidRPr="000D2481">
        <w:rPr>
          <w:sz w:val="18"/>
        </w:rPr>
        <w:t>en</w:t>
      </w:r>
      <w:r w:rsidRPr="000D2481" w:rsidR="007C20E2">
        <w:rPr>
          <w:sz w:val="18"/>
        </w:rPr>
        <w:t xml:space="preserve"> </w:t>
      </w:r>
      <w:r w:rsidRPr="000D2481">
        <w:rPr>
          <w:sz w:val="18"/>
        </w:rPr>
        <w:t>azami</w:t>
      </w:r>
      <w:r w:rsidRPr="000D2481" w:rsidR="007C20E2">
        <w:rPr>
          <w:sz w:val="18"/>
        </w:rPr>
        <w:t xml:space="preserve"> </w:t>
      </w:r>
      <w:r w:rsidRPr="000D2481">
        <w:rPr>
          <w:sz w:val="18"/>
        </w:rPr>
        <w:t>5</w:t>
      </w:r>
      <w:r w:rsidRPr="000D2481" w:rsidR="007C20E2">
        <w:rPr>
          <w:sz w:val="18"/>
        </w:rPr>
        <w:t xml:space="preserve"> </w:t>
      </w:r>
      <w:r w:rsidRPr="000D2481">
        <w:rPr>
          <w:sz w:val="18"/>
        </w:rPr>
        <w:t>Türk</w:t>
      </w:r>
      <w:r w:rsidRPr="000D2481" w:rsidR="007C20E2">
        <w:rPr>
          <w:sz w:val="18"/>
        </w:rPr>
        <w:t xml:space="preserve"> </w:t>
      </w:r>
      <w:r w:rsidRPr="000D2481">
        <w:rPr>
          <w:sz w:val="18"/>
        </w:rPr>
        <w:t>lirası</w:t>
      </w:r>
      <w:r w:rsidRPr="000D2481" w:rsidR="007C20E2">
        <w:rPr>
          <w:sz w:val="18"/>
        </w:rPr>
        <w:t xml:space="preserve"> </w:t>
      </w:r>
      <w:r w:rsidRPr="000D2481">
        <w:rPr>
          <w:sz w:val="18"/>
        </w:rPr>
        <w:t>yapar</w:t>
      </w:r>
      <w:r w:rsidRPr="000D2481" w:rsidR="007C20E2">
        <w:rPr>
          <w:sz w:val="18"/>
        </w:rPr>
        <w:t xml:space="preserve"> </w:t>
      </w:r>
      <w:r w:rsidRPr="000D2481">
        <w:rPr>
          <w:sz w:val="18"/>
        </w:rPr>
        <w:t>mısınız?</w:t>
      </w:r>
    </w:p>
    <w:p w:rsidRPr="000D2481" w:rsidR="00DE6BBE" w:rsidP="000D2481" w:rsidRDefault="00DE6BBE">
      <w:pPr>
        <w:pStyle w:val="GENELKURUL"/>
        <w:spacing w:line="240" w:lineRule="auto"/>
        <w:rPr>
          <w:sz w:val="18"/>
        </w:rPr>
      </w:pPr>
      <w:r w:rsidRPr="000D2481">
        <w:rPr>
          <w:sz w:val="18"/>
        </w:rPr>
        <w:t>Üç,</w:t>
      </w:r>
      <w:r w:rsidRPr="000D2481" w:rsidR="007C20E2">
        <w:rPr>
          <w:sz w:val="18"/>
        </w:rPr>
        <w:t xml:space="preserve"> </w:t>
      </w:r>
      <w:r w:rsidRPr="000D2481">
        <w:rPr>
          <w:sz w:val="18"/>
        </w:rPr>
        <w:t>ülkemizdeki</w:t>
      </w:r>
      <w:r w:rsidRPr="000D2481" w:rsidR="007C20E2">
        <w:rPr>
          <w:sz w:val="18"/>
        </w:rPr>
        <w:t xml:space="preserve"> </w:t>
      </w:r>
      <w:r w:rsidRPr="000D2481">
        <w:rPr>
          <w:sz w:val="18"/>
        </w:rPr>
        <w:t>kültür</w:t>
      </w:r>
      <w:r w:rsidRPr="000D2481" w:rsidR="007C20E2">
        <w:rPr>
          <w:sz w:val="18"/>
        </w:rPr>
        <w:t xml:space="preserve"> </w:t>
      </w:r>
      <w:r w:rsidRPr="000D2481">
        <w:rPr>
          <w:sz w:val="18"/>
        </w:rPr>
        <w:t>varlıklarının</w:t>
      </w:r>
      <w:r w:rsidRPr="000D2481" w:rsidR="007C20E2">
        <w:rPr>
          <w:sz w:val="18"/>
        </w:rPr>
        <w:t xml:space="preserve"> </w:t>
      </w:r>
      <w:r w:rsidRPr="000D2481">
        <w:rPr>
          <w:sz w:val="18"/>
        </w:rPr>
        <w:t>korunmasına</w:t>
      </w:r>
      <w:r w:rsidRPr="000D2481" w:rsidR="007C20E2">
        <w:rPr>
          <w:sz w:val="18"/>
        </w:rPr>
        <w:t xml:space="preserve"> </w:t>
      </w:r>
      <w:r w:rsidRPr="000D2481">
        <w:rPr>
          <w:sz w:val="18"/>
        </w:rPr>
        <w:t>ilişkin</w:t>
      </w:r>
      <w:r w:rsidRPr="000D2481" w:rsidR="007C20E2">
        <w:rPr>
          <w:sz w:val="18"/>
        </w:rPr>
        <w:t xml:space="preserve"> </w:t>
      </w:r>
      <w:r w:rsidRPr="000D2481">
        <w:rPr>
          <w:sz w:val="18"/>
        </w:rPr>
        <w:t>çok</w:t>
      </w:r>
      <w:r w:rsidRPr="000D2481" w:rsidR="007C20E2">
        <w:rPr>
          <w:sz w:val="18"/>
        </w:rPr>
        <w:t xml:space="preserve"> </w:t>
      </w:r>
      <w:r w:rsidRPr="000D2481">
        <w:rPr>
          <w:sz w:val="18"/>
        </w:rPr>
        <w:t>farklı</w:t>
      </w:r>
      <w:r w:rsidRPr="000D2481" w:rsidR="007C20E2">
        <w:rPr>
          <w:sz w:val="18"/>
        </w:rPr>
        <w:t xml:space="preserve"> </w:t>
      </w:r>
      <w:r w:rsidRPr="000D2481">
        <w:rPr>
          <w:sz w:val="18"/>
        </w:rPr>
        <w:t>uygulamalarınız</w:t>
      </w:r>
      <w:r w:rsidRPr="000D2481" w:rsidR="007C20E2">
        <w:rPr>
          <w:sz w:val="18"/>
        </w:rPr>
        <w:t xml:space="preserve"> </w:t>
      </w:r>
      <w:r w:rsidRPr="000D2481">
        <w:rPr>
          <w:sz w:val="18"/>
        </w:rPr>
        <w:t>var.</w:t>
      </w:r>
      <w:r w:rsidRPr="000D2481" w:rsidR="007C20E2">
        <w:rPr>
          <w:sz w:val="18"/>
        </w:rPr>
        <w:t xml:space="preserve"> </w:t>
      </w:r>
      <w:r w:rsidRPr="000D2481">
        <w:rPr>
          <w:sz w:val="18"/>
        </w:rPr>
        <w:t>Devlet</w:t>
      </w:r>
      <w:r w:rsidRPr="000D2481" w:rsidR="007C20E2">
        <w:rPr>
          <w:sz w:val="18"/>
        </w:rPr>
        <w:t xml:space="preserve"> </w:t>
      </w:r>
      <w:r w:rsidRPr="000D2481">
        <w:rPr>
          <w:sz w:val="18"/>
        </w:rPr>
        <w:t>yaptığı</w:t>
      </w:r>
      <w:r w:rsidRPr="000D2481" w:rsidR="007C20E2">
        <w:rPr>
          <w:sz w:val="18"/>
        </w:rPr>
        <w:t xml:space="preserve"> </w:t>
      </w:r>
      <w:r w:rsidRPr="000D2481">
        <w:rPr>
          <w:sz w:val="18"/>
        </w:rPr>
        <w:t>iş</w:t>
      </w:r>
      <w:r w:rsidRPr="000D2481" w:rsidR="007C20E2">
        <w:rPr>
          <w:sz w:val="18"/>
        </w:rPr>
        <w:t xml:space="preserve"> </w:t>
      </w:r>
      <w:r w:rsidRPr="000D2481">
        <w:rPr>
          <w:sz w:val="18"/>
        </w:rPr>
        <w:t>ve</w:t>
      </w:r>
      <w:r w:rsidRPr="000D2481" w:rsidR="007C20E2">
        <w:rPr>
          <w:sz w:val="18"/>
        </w:rPr>
        <w:t xml:space="preserve"> </w:t>
      </w:r>
      <w:r w:rsidRPr="000D2481">
        <w:rPr>
          <w:sz w:val="18"/>
        </w:rPr>
        <w:t>işlemlerde</w:t>
      </w:r>
      <w:r w:rsidRPr="000D2481" w:rsidR="007C20E2">
        <w:rPr>
          <w:sz w:val="18"/>
        </w:rPr>
        <w:t xml:space="preserve"> </w:t>
      </w:r>
      <w:r w:rsidRPr="000D2481">
        <w:rPr>
          <w:sz w:val="18"/>
        </w:rPr>
        <w:t>sit</w:t>
      </w:r>
      <w:r w:rsidRPr="000D2481" w:rsidR="007C20E2">
        <w:rPr>
          <w:sz w:val="18"/>
        </w:rPr>
        <w:t xml:space="preserve"> </w:t>
      </w:r>
      <w:r w:rsidRPr="000D2481">
        <w:rPr>
          <w:sz w:val="18"/>
        </w:rPr>
        <w:t>alanlarını</w:t>
      </w:r>
      <w:r w:rsidRPr="000D2481" w:rsidR="007C20E2">
        <w:rPr>
          <w:sz w:val="18"/>
        </w:rPr>
        <w:t xml:space="preserve"> </w:t>
      </w:r>
      <w:r w:rsidRPr="000D2481">
        <w:rPr>
          <w:sz w:val="18"/>
        </w:rPr>
        <w:t>yok</w:t>
      </w:r>
      <w:r w:rsidRPr="000D2481" w:rsidR="007C20E2">
        <w:rPr>
          <w:sz w:val="18"/>
        </w:rPr>
        <w:t xml:space="preserve"> </w:t>
      </w:r>
      <w:r w:rsidRPr="000D2481">
        <w:rPr>
          <w:sz w:val="18"/>
        </w:rPr>
        <w:t>sayarken</w:t>
      </w:r>
      <w:r w:rsidRPr="000D2481" w:rsidR="007C20E2">
        <w:rPr>
          <w:sz w:val="18"/>
        </w:rPr>
        <w:t xml:space="preserve"> </w:t>
      </w:r>
      <w:r w:rsidRPr="000D2481">
        <w:rPr>
          <w:sz w:val="18"/>
        </w:rPr>
        <w:t>vatandaşın</w:t>
      </w:r>
      <w:r w:rsidRPr="000D2481" w:rsidR="007C20E2">
        <w:rPr>
          <w:sz w:val="18"/>
        </w:rPr>
        <w:t xml:space="preserve"> </w:t>
      </w:r>
      <w:r w:rsidRPr="000D2481">
        <w:rPr>
          <w:sz w:val="18"/>
        </w:rPr>
        <w:t>ev</w:t>
      </w:r>
      <w:r w:rsidRPr="000D2481" w:rsidR="007C20E2">
        <w:rPr>
          <w:sz w:val="18"/>
        </w:rPr>
        <w:t xml:space="preserve"> </w:t>
      </w:r>
      <w:r w:rsidRPr="000D2481">
        <w:rPr>
          <w:sz w:val="18"/>
        </w:rPr>
        <w:t>ve</w:t>
      </w:r>
      <w:r w:rsidRPr="000D2481" w:rsidR="007C20E2">
        <w:rPr>
          <w:sz w:val="18"/>
        </w:rPr>
        <w:t xml:space="preserve"> </w:t>
      </w:r>
      <w:r w:rsidRPr="000D2481">
        <w:rPr>
          <w:sz w:val="18"/>
        </w:rPr>
        <w:t>iş</w:t>
      </w:r>
      <w:r w:rsidRPr="000D2481" w:rsidR="007C20E2">
        <w:rPr>
          <w:sz w:val="18"/>
        </w:rPr>
        <w:t xml:space="preserve"> </w:t>
      </w:r>
      <w:r w:rsidRPr="000D2481">
        <w:rPr>
          <w:sz w:val="18"/>
        </w:rPr>
        <w:t>yeri</w:t>
      </w:r>
      <w:r w:rsidRPr="000D2481" w:rsidR="007C20E2">
        <w:rPr>
          <w:sz w:val="18"/>
        </w:rPr>
        <w:t xml:space="preserve"> </w:t>
      </w:r>
      <w:r w:rsidRPr="000D2481">
        <w:rPr>
          <w:sz w:val="18"/>
        </w:rPr>
        <w:t>yapacağı</w:t>
      </w:r>
      <w:r w:rsidRPr="000D2481" w:rsidR="007C20E2">
        <w:rPr>
          <w:sz w:val="18"/>
        </w:rPr>
        <w:t xml:space="preserve"> </w:t>
      </w:r>
      <w:r w:rsidRPr="000D2481">
        <w:rPr>
          <w:sz w:val="18"/>
        </w:rPr>
        <w:t>yerlere</w:t>
      </w:r>
      <w:r w:rsidRPr="000D2481" w:rsidR="007C20E2">
        <w:rPr>
          <w:sz w:val="18"/>
        </w:rPr>
        <w:t xml:space="preserve"> </w:t>
      </w:r>
      <w:r w:rsidRPr="000D2481">
        <w:rPr>
          <w:sz w:val="18"/>
        </w:rPr>
        <w:t>de</w:t>
      </w:r>
      <w:r w:rsidRPr="000D2481" w:rsidR="007C20E2">
        <w:rPr>
          <w:sz w:val="18"/>
        </w:rPr>
        <w:t xml:space="preserve"> </w:t>
      </w:r>
      <w:r w:rsidRPr="000D2481">
        <w:rPr>
          <w:sz w:val="18"/>
        </w:rPr>
        <w:t>“Sit</w:t>
      </w:r>
      <w:r w:rsidRPr="000D2481" w:rsidR="007C20E2">
        <w:rPr>
          <w:sz w:val="18"/>
        </w:rPr>
        <w:t xml:space="preserve"> </w:t>
      </w:r>
      <w:r w:rsidRPr="000D2481">
        <w:rPr>
          <w:sz w:val="18"/>
        </w:rPr>
        <w:t>alanıdır.”</w:t>
      </w:r>
      <w:r w:rsidRPr="000D2481" w:rsidR="007C20E2">
        <w:rPr>
          <w:sz w:val="18"/>
        </w:rPr>
        <w:t xml:space="preserve"> </w:t>
      </w:r>
      <w:r w:rsidRPr="000D2481">
        <w:rPr>
          <w:sz w:val="18"/>
        </w:rPr>
        <w:t>diyerek</w:t>
      </w:r>
      <w:r w:rsidRPr="000D2481" w:rsidR="007C20E2">
        <w:rPr>
          <w:sz w:val="18"/>
        </w:rPr>
        <w:t xml:space="preserve"> </w:t>
      </w:r>
      <w:r w:rsidRPr="000D2481">
        <w:rPr>
          <w:sz w:val="18"/>
        </w:rPr>
        <w:t>izin</w:t>
      </w:r>
      <w:r w:rsidRPr="000D2481" w:rsidR="007C20E2">
        <w:rPr>
          <w:sz w:val="18"/>
        </w:rPr>
        <w:t xml:space="preserve"> </w:t>
      </w:r>
      <w:r w:rsidRPr="000D2481">
        <w:rPr>
          <w:sz w:val="18"/>
        </w:rPr>
        <w:t>verilmiyor.</w:t>
      </w:r>
      <w:r w:rsidRPr="000D2481" w:rsidR="007C20E2">
        <w:rPr>
          <w:sz w:val="18"/>
        </w:rPr>
        <w:t xml:space="preserve"> </w:t>
      </w:r>
      <w:r w:rsidRPr="000D2481">
        <w:rPr>
          <w:sz w:val="18"/>
        </w:rPr>
        <w:t>Hukuk</w:t>
      </w:r>
      <w:r w:rsidRPr="000D2481" w:rsidR="007C20E2">
        <w:rPr>
          <w:sz w:val="18"/>
        </w:rPr>
        <w:t xml:space="preserve"> </w:t>
      </w:r>
      <w:r w:rsidRPr="000D2481">
        <w:rPr>
          <w:sz w:val="18"/>
        </w:rPr>
        <w:t>devleti</w:t>
      </w:r>
      <w:r w:rsidRPr="000D2481" w:rsidR="007C20E2">
        <w:rPr>
          <w:sz w:val="18"/>
        </w:rPr>
        <w:t xml:space="preserve"> </w:t>
      </w:r>
      <w:r w:rsidRPr="000D2481">
        <w:rPr>
          <w:sz w:val="18"/>
        </w:rPr>
        <w:t>olan</w:t>
      </w:r>
      <w:r w:rsidRPr="000D2481" w:rsidR="007C20E2">
        <w:rPr>
          <w:sz w:val="18"/>
        </w:rPr>
        <w:t xml:space="preserve"> </w:t>
      </w:r>
      <w:r w:rsidRPr="000D2481">
        <w:rPr>
          <w:sz w:val="18"/>
        </w:rPr>
        <w:t>ülkemizde</w:t>
      </w:r>
      <w:r w:rsidRPr="000D2481" w:rsidR="007C20E2">
        <w:rPr>
          <w:sz w:val="18"/>
        </w:rPr>
        <w:t xml:space="preserve"> </w:t>
      </w:r>
      <w:r w:rsidRPr="000D2481">
        <w:rPr>
          <w:sz w:val="18"/>
        </w:rPr>
        <w:t>neden</w:t>
      </w:r>
      <w:r w:rsidRPr="000D2481" w:rsidR="007C20E2">
        <w:rPr>
          <w:sz w:val="18"/>
        </w:rPr>
        <w:t xml:space="preserve"> </w:t>
      </w:r>
      <w:r w:rsidRPr="000D2481">
        <w:rPr>
          <w:sz w:val="18"/>
        </w:rPr>
        <w:t>farklı</w:t>
      </w:r>
      <w:r w:rsidRPr="000D2481" w:rsidR="007C20E2">
        <w:rPr>
          <w:sz w:val="18"/>
        </w:rPr>
        <w:t xml:space="preserve"> </w:t>
      </w:r>
      <w:r w:rsidRPr="000D2481">
        <w:rPr>
          <w:sz w:val="18"/>
        </w:rPr>
        <w:t>bir</w:t>
      </w:r>
      <w:r w:rsidRPr="000D2481" w:rsidR="007C20E2">
        <w:rPr>
          <w:sz w:val="18"/>
        </w:rPr>
        <w:t xml:space="preserve"> </w:t>
      </w:r>
      <w:r w:rsidRPr="000D2481">
        <w:rPr>
          <w:sz w:val="18"/>
        </w:rPr>
        <w:t>uygulama</w:t>
      </w:r>
      <w:r w:rsidRPr="000D2481" w:rsidR="007C20E2">
        <w:rPr>
          <w:sz w:val="18"/>
        </w:rPr>
        <w:t xml:space="preserve"> </w:t>
      </w:r>
      <w:r w:rsidRPr="000D2481">
        <w:rPr>
          <w:sz w:val="18"/>
        </w:rPr>
        <w:t>yapılıyor?</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vatandaşlarımıza</w:t>
      </w:r>
      <w:r w:rsidRPr="000D2481" w:rsidR="007C20E2">
        <w:rPr>
          <w:sz w:val="18"/>
        </w:rPr>
        <w:t xml:space="preserve"> </w:t>
      </w:r>
      <w:r w:rsidRPr="000D2481">
        <w:rPr>
          <w:sz w:val="18"/>
        </w:rPr>
        <w:t>da</w:t>
      </w:r>
      <w:r w:rsidRPr="000D2481" w:rsidR="007C20E2">
        <w:rPr>
          <w:sz w:val="18"/>
        </w:rPr>
        <w:t xml:space="preserve"> </w:t>
      </w:r>
      <w:r w:rsidRPr="000D2481">
        <w:rPr>
          <w:sz w:val="18"/>
        </w:rPr>
        <w:t>kolaylık</w:t>
      </w:r>
      <w:r w:rsidRPr="000D2481" w:rsidR="007C20E2">
        <w:rPr>
          <w:sz w:val="18"/>
        </w:rPr>
        <w:t xml:space="preserve"> </w:t>
      </w:r>
      <w:r w:rsidRPr="000D2481">
        <w:rPr>
          <w:sz w:val="18"/>
        </w:rPr>
        <w:t>sağlayacak</w:t>
      </w:r>
      <w:r w:rsidRPr="000D2481" w:rsidR="007C20E2">
        <w:rPr>
          <w:sz w:val="18"/>
        </w:rPr>
        <w:t xml:space="preserve"> </w:t>
      </w:r>
      <w:r w:rsidRPr="000D2481">
        <w:rPr>
          <w:sz w:val="18"/>
        </w:rPr>
        <w:t>bir</w:t>
      </w:r>
      <w:r w:rsidRPr="000D2481" w:rsidR="007C20E2">
        <w:rPr>
          <w:sz w:val="18"/>
        </w:rPr>
        <w:t xml:space="preserve"> </w:t>
      </w:r>
      <w:r w:rsidRPr="000D2481">
        <w:rPr>
          <w:sz w:val="18"/>
        </w:rPr>
        <w:t>düzenleme</w:t>
      </w:r>
      <w:r w:rsidRPr="000D2481" w:rsidR="007C20E2">
        <w:rPr>
          <w:sz w:val="18"/>
        </w:rPr>
        <w:t xml:space="preserve"> </w:t>
      </w:r>
      <w:r w:rsidRPr="000D2481">
        <w:rPr>
          <w:sz w:val="18"/>
        </w:rPr>
        <w:t>yapmayı</w:t>
      </w:r>
      <w:r w:rsidRPr="000D2481" w:rsidR="007C20E2">
        <w:rPr>
          <w:sz w:val="18"/>
        </w:rPr>
        <w:t xml:space="preserve"> </w:t>
      </w:r>
      <w:r w:rsidRPr="000D2481">
        <w:rPr>
          <w:sz w:val="18"/>
        </w:rPr>
        <w:t>düşünüyor</w:t>
      </w:r>
      <w:r w:rsidRPr="000D2481" w:rsidR="007C20E2">
        <w:rPr>
          <w:sz w:val="18"/>
        </w:rPr>
        <w:t xml:space="preserve"> </w:t>
      </w:r>
      <w:r w:rsidRPr="000D2481">
        <w:rPr>
          <w:sz w:val="18"/>
        </w:rPr>
        <w:t>musunuz?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ben</w:t>
      </w:r>
      <w:r w:rsidRPr="000D2481" w:rsidR="007C20E2">
        <w:rPr>
          <w:sz w:val="18"/>
        </w:rPr>
        <w:t xml:space="preserve"> </w:t>
      </w:r>
      <w:r w:rsidRPr="000D2481">
        <w:rPr>
          <w:sz w:val="18"/>
        </w:rPr>
        <w:t>de.</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Cora…</w:t>
      </w:r>
    </w:p>
    <w:p w:rsidRPr="000D2481" w:rsidR="00417C86" w:rsidP="000D2481" w:rsidRDefault="00417C86">
      <w:pPr>
        <w:suppressAutoHyphens/>
        <w:ind w:left="20" w:right="60" w:firstLine="820"/>
        <w:jc w:val="both"/>
        <w:rPr>
          <w:color w:val="000000"/>
          <w:sz w:val="18"/>
        </w:rPr>
      </w:pPr>
      <w:r w:rsidRPr="000D2481">
        <w:rPr>
          <w:color w:val="000000"/>
          <w:sz w:val="18"/>
        </w:rPr>
        <w:t>9.-</w:t>
      </w:r>
      <w:r w:rsidRPr="000D2481" w:rsidR="007C20E2">
        <w:rPr>
          <w:color w:val="000000"/>
          <w:sz w:val="18"/>
        </w:rPr>
        <w:t xml:space="preserve"> </w:t>
      </w:r>
      <w:r w:rsidRPr="000D2481">
        <w:rPr>
          <w:color w:val="000000"/>
          <w:sz w:val="18"/>
        </w:rPr>
        <w:t>Trabzon</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Salih</w:t>
      </w:r>
      <w:r w:rsidRPr="000D2481" w:rsidR="007C20E2">
        <w:rPr>
          <w:color w:val="000000"/>
          <w:sz w:val="18"/>
        </w:rPr>
        <w:t xml:space="preserve"> </w:t>
      </w:r>
      <w:r w:rsidRPr="000D2481">
        <w:rPr>
          <w:color w:val="000000"/>
          <w:sz w:val="18"/>
        </w:rPr>
        <w:t>Cora’nın,</w:t>
      </w:r>
      <w:r w:rsidRPr="000D2481" w:rsidR="007C20E2">
        <w:rPr>
          <w:color w:val="000000"/>
          <w:sz w:val="18"/>
        </w:rPr>
        <w:t xml:space="preserve"> </w:t>
      </w:r>
      <w:r w:rsidRPr="000D2481">
        <w:rPr>
          <w:color w:val="000000"/>
          <w:sz w:val="18"/>
        </w:rPr>
        <w:t>1</w:t>
      </w:r>
      <w:r w:rsidRPr="000D2481" w:rsidR="007C20E2">
        <w:rPr>
          <w:color w:val="000000"/>
          <w:sz w:val="18"/>
        </w:rPr>
        <w:t xml:space="preserve"> </w:t>
      </w:r>
      <w:r w:rsidRPr="000D2481">
        <w:rPr>
          <w:color w:val="000000"/>
          <w:sz w:val="18"/>
        </w:rPr>
        <w:t>Mayıs</w:t>
      </w:r>
      <w:r w:rsidRPr="000D2481" w:rsidR="007C20E2">
        <w:rPr>
          <w:color w:val="000000"/>
          <w:sz w:val="18"/>
        </w:rPr>
        <w:t xml:space="preserve"> </w:t>
      </w:r>
      <w:r w:rsidRPr="000D2481">
        <w:rPr>
          <w:color w:val="000000"/>
          <w:sz w:val="18"/>
        </w:rPr>
        <w:t>Emek</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Dayanışma</w:t>
      </w:r>
      <w:r w:rsidRPr="000D2481" w:rsidR="007C20E2">
        <w:rPr>
          <w:color w:val="000000"/>
          <w:sz w:val="18"/>
        </w:rPr>
        <w:t xml:space="preserve"> </w:t>
      </w:r>
      <w:r w:rsidRPr="000D2481">
        <w:rPr>
          <w:color w:val="000000"/>
          <w:sz w:val="18"/>
        </w:rPr>
        <w:t>Günü’nü</w:t>
      </w:r>
      <w:r w:rsidRPr="000D2481" w:rsidR="007C20E2">
        <w:rPr>
          <w:color w:val="000000"/>
          <w:sz w:val="18"/>
        </w:rPr>
        <w:t xml:space="preserve"> </w:t>
      </w:r>
      <w:r w:rsidRPr="000D2481">
        <w:rPr>
          <w:color w:val="000000"/>
          <w:sz w:val="18"/>
        </w:rPr>
        <w:t>kutladığına</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SALİH</w:t>
      </w:r>
      <w:r w:rsidRPr="000D2481" w:rsidR="007C20E2">
        <w:rPr>
          <w:sz w:val="18"/>
        </w:rPr>
        <w:t xml:space="preserve"> </w:t>
      </w:r>
      <w:r w:rsidRPr="000D2481">
        <w:rPr>
          <w:sz w:val="18"/>
        </w:rPr>
        <w:t>CORA</w:t>
      </w:r>
      <w:r w:rsidRPr="000D2481" w:rsidR="007C20E2">
        <w:rPr>
          <w:sz w:val="18"/>
        </w:rPr>
        <w:t xml:space="preserve"> </w:t>
      </w:r>
      <w:r w:rsidRPr="000D2481">
        <w:rPr>
          <w:sz w:val="18"/>
        </w:rPr>
        <w:t>(Trabzon)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Dün</w:t>
      </w:r>
      <w:r w:rsidRPr="000D2481" w:rsidR="007C20E2">
        <w:rPr>
          <w:sz w:val="18"/>
        </w:rPr>
        <w:t xml:space="preserve"> </w:t>
      </w:r>
      <w:r w:rsidRPr="000D2481">
        <w:rPr>
          <w:sz w:val="18"/>
        </w:rPr>
        <w:t>1</w:t>
      </w:r>
      <w:r w:rsidRPr="000D2481" w:rsidR="007C20E2">
        <w:rPr>
          <w:sz w:val="18"/>
        </w:rPr>
        <w:t xml:space="preserve"> </w:t>
      </w:r>
      <w:r w:rsidRPr="000D2481">
        <w:rPr>
          <w:sz w:val="18"/>
        </w:rPr>
        <w:t>Mayıstı,</w:t>
      </w:r>
      <w:r w:rsidRPr="000D2481" w:rsidR="007C20E2">
        <w:rPr>
          <w:sz w:val="18"/>
        </w:rPr>
        <w:t xml:space="preserve"> </w:t>
      </w:r>
      <w:r w:rsidRPr="000D2481">
        <w:rPr>
          <w:sz w:val="18"/>
        </w:rPr>
        <w:t>ülkemizin</w:t>
      </w:r>
      <w:r w:rsidRPr="000D2481" w:rsidR="007C20E2">
        <w:rPr>
          <w:sz w:val="18"/>
        </w:rPr>
        <w:t xml:space="preserve"> </w:t>
      </w:r>
      <w:r w:rsidRPr="000D2481">
        <w:rPr>
          <w:sz w:val="18"/>
        </w:rPr>
        <w:t>kalkınması,</w:t>
      </w:r>
      <w:r w:rsidRPr="000D2481" w:rsidR="007C20E2">
        <w:rPr>
          <w:sz w:val="18"/>
        </w:rPr>
        <w:t xml:space="preserve"> </w:t>
      </w:r>
      <w:r w:rsidRPr="000D2481">
        <w:rPr>
          <w:sz w:val="18"/>
        </w:rPr>
        <w:t>milletimizin</w:t>
      </w:r>
      <w:r w:rsidRPr="000D2481" w:rsidR="007C20E2">
        <w:rPr>
          <w:sz w:val="18"/>
        </w:rPr>
        <w:t xml:space="preserve"> </w:t>
      </w:r>
      <w:r w:rsidRPr="000D2481">
        <w:rPr>
          <w:sz w:val="18"/>
        </w:rPr>
        <w:t>refahı</w:t>
      </w:r>
      <w:r w:rsidRPr="000D2481" w:rsidR="007C20E2">
        <w:rPr>
          <w:sz w:val="18"/>
        </w:rPr>
        <w:t xml:space="preserve"> </w:t>
      </w:r>
      <w:r w:rsidRPr="000D2481">
        <w:rPr>
          <w:sz w:val="18"/>
        </w:rPr>
        <w:t>ve</w:t>
      </w:r>
      <w:r w:rsidRPr="000D2481" w:rsidR="007C20E2">
        <w:rPr>
          <w:sz w:val="18"/>
        </w:rPr>
        <w:t xml:space="preserve"> </w:t>
      </w:r>
      <w:r w:rsidRPr="000D2481">
        <w:rPr>
          <w:sz w:val="18"/>
        </w:rPr>
        <w:t>helal</w:t>
      </w:r>
      <w:r w:rsidRPr="000D2481" w:rsidR="007C20E2">
        <w:rPr>
          <w:sz w:val="18"/>
        </w:rPr>
        <w:t xml:space="preserve"> </w:t>
      </w:r>
      <w:r w:rsidRPr="000D2481">
        <w:rPr>
          <w:sz w:val="18"/>
        </w:rPr>
        <w:t>kazanç</w:t>
      </w:r>
      <w:r w:rsidRPr="000D2481" w:rsidR="007C20E2">
        <w:rPr>
          <w:sz w:val="18"/>
        </w:rPr>
        <w:t xml:space="preserve"> </w:t>
      </w:r>
      <w:r w:rsidRPr="000D2481">
        <w:rPr>
          <w:sz w:val="18"/>
        </w:rPr>
        <w:t>uğruna</w:t>
      </w:r>
      <w:r w:rsidRPr="000D2481" w:rsidR="007C20E2">
        <w:rPr>
          <w:sz w:val="18"/>
        </w:rPr>
        <w:t xml:space="preserve"> </w:t>
      </w:r>
      <w:r w:rsidRPr="000D2481">
        <w:rPr>
          <w:sz w:val="18"/>
        </w:rPr>
        <w:t>alın</w:t>
      </w:r>
      <w:r w:rsidRPr="000D2481" w:rsidR="007C20E2">
        <w:rPr>
          <w:sz w:val="18"/>
        </w:rPr>
        <w:t xml:space="preserve"> </w:t>
      </w:r>
      <w:r w:rsidRPr="000D2481">
        <w:rPr>
          <w:sz w:val="18"/>
        </w:rPr>
        <w:t>teri</w:t>
      </w:r>
      <w:r w:rsidRPr="000D2481" w:rsidR="007C20E2">
        <w:rPr>
          <w:sz w:val="18"/>
        </w:rPr>
        <w:t xml:space="preserve"> </w:t>
      </w:r>
      <w:r w:rsidRPr="000D2481">
        <w:rPr>
          <w:sz w:val="18"/>
        </w:rPr>
        <w:t>döken</w:t>
      </w:r>
      <w:r w:rsidRPr="000D2481" w:rsidR="007C20E2">
        <w:rPr>
          <w:sz w:val="18"/>
        </w:rPr>
        <w:t xml:space="preserve"> </w:t>
      </w:r>
      <w:r w:rsidRPr="000D2481">
        <w:rPr>
          <w:sz w:val="18"/>
        </w:rPr>
        <w:t>tüm</w:t>
      </w:r>
      <w:r w:rsidRPr="000D2481" w:rsidR="007C20E2">
        <w:rPr>
          <w:sz w:val="18"/>
        </w:rPr>
        <w:t xml:space="preserve"> </w:t>
      </w:r>
      <w:r w:rsidRPr="000D2481">
        <w:rPr>
          <w:sz w:val="18"/>
        </w:rPr>
        <w:t>işçilerimizin</w:t>
      </w:r>
      <w:r w:rsidRPr="000D2481" w:rsidR="007C20E2">
        <w:rPr>
          <w:sz w:val="18"/>
        </w:rPr>
        <w:t xml:space="preserve"> </w:t>
      </w:r>
      <w:r w:rsidRPr="000D2481">
        <w:rPr>
          <w:sz w:val="18"/>
        </w:rPr>
        <w:t>1</w:t>
      </w:r>
      <w:r w:rsidRPr="000D2481" w:rsidR="007C20E2">
        <w:rPr>
          <w:sz w:val="18"/>
        </w:rPr>
        <w:t xml:space="preserve"> </w:t>
      </w:r>
      <w:r w:rsidRPr="000D2481">
        <w:rPr>
          <w:sz w:val="18"/>
        </w:rPr>
        <w:t>Mayıs</w:t>
      </w:r>
      <w:r w:rsidRPr="000D2481" w:rsidR="007C20E2">
        <w:rPr>
          <w:sz w:val="18"/>
        </w:rPr>
        <w:t xml:space="preserve"> </w:t>
      </w:r>
      <w:r w:rsidRPr="000D2481">
        <w:rPr>
          <w:sz w:val="18"/>
        </w:rPr>
        <w:t>Emek</w:t>
      </w:r>
      <w:r w:rsidRPr="000D2481" w:rsidR="007C20E2">
        <w:rPr>
          <w:sz w:val="18"/>
        </w:rPr>
        <w:t xml:space="preserve"> </w:t>
      </w:r>
      <w:r w:rsidRPr="000D2481">
        <w:rPr>
          <w:sz w:val="18"/>
        </w:rPr>
        <w:t>ve</w:t>
      </w:r>
      <w:r w:rsidRPr="000D2481" w:rsidR="007C20E2">
        <w:rPr>
          <w:sz w:val="18"/>
        </w:rPr>
        <w:t xml:space="preserve"> </w:t>
      </w:r>
      <w:r w:rsidRPr="000D2481">
        <w:rPr>
          <w:sz w:val="18"/>
        </w:rPr>
        <w:t>Dayanışma</w:t>
      </w:r>
      <w:r w:rsidRPr="000D2481" w:rsidR="007C20E2">
        <w:rPr>
          <w:sz w:val="18"/>
        </w:rPr>
        <w:t xml:space="preserve"> </w:t>
      </w:r>
      <w:r w:rsidRPr="000D2481">
        <w:rPr>
          <w:sz w:val="18"/>
        </w:rPr>
        <w:t>Günü’nü</w:t>
      </w:r>
      <w:r w:rsidRPr="000D2481" w:rsidR="007C20E2">
        <w:rPr>
          <w:sz w:val="18"/>
        </w:rPr>
        <w:t xml:space="preserve"> </w:t>
      </w:r>
      <w:r w:rsidRPr="000D2481">
        <w:rPr>
          <w:sz w:val="18"/>
        </w:rPr>
        <w:t>kutluyorum.</w:t>
      </w:r>
      <w:r w:rsidRPr="000D2481" w:rsidR="007C20E2">
        <w:rPr>
          <w:sz w:val="18"/>
        </w:rPr>
        <w:t xml:space="preserve"> </w:t>
      </w:r>
      <w:r w:rsidRPr="000D2481">
        <w:rPr>
          <w:sz w:val="18"/>
        </w:rPr>
        <w:t>“İşçinin</w:t>
      </w:r>
      <w:r w:rsidRPr="000D2481" w:rsidR="007C20E2">
        <w:rPr>
          <w:sz w:val="18"/>
        </w:rPr>
        <w:t xml:space="preserve"> </w:t>
      </w:r>
      <w:r w:rsidRPr="000D2481">
        <w:rPr>
          <w:sz w:val="18"/>
        </w:rPr>
        <w:t>ücretini</w:t>
      </w:r>
      <w:r w:rsidRPr="000D2481" w:rsidR="007C20E2">
        <w:rPr>
          <w:sz w:val="18"/>
        </w:rPr>
        <w:t xml:space="preserve"> </w:t>
      </w:r>
      <w:r w:rsidRPr="000D2481">
        <w:rPr>
          <w:sz w:val="18"/>
        </w:rPr>
        <w:t>alın</w:t>
      </w:r>
      <w:r w:rsidRPr="000D2481" w:rsidR="007C20E2">
        <w:rPr>
          <w:sz w:val="18"/>
        </w:rPr>
        <w:t xml:space="preserve"> </w:t>
      </w:r>
      <w:r w:rsidRPr="000D2481">
        <w:rPr>
          <w:sz w:val="18"/>
        </w:rPr>
        <w:t>teri</w:t>
      </w:r>
      <w:r w:rsidRPr="000D2481" w:rsidR="007C20E2">
        <w:rPr>
          <w:sz w:val="18"/>
        </w:rPr>
        <w:t xml:space="preserve"> </w:t>
      </w:r>
      <w:r w:rsidRPr="000D2481">
        <w:rPr>
          <w:sz w:val="18"/>
        </w:rPr>
        <w:t>kurumadan</w:t>
      </w:r>
      <w:r w:rsidRPr="000D2481" w:rsidR="007C20E2">
        <w:rPr>
          <w:sz w:val="18"/>
        </w:rPr>
        <w:t xml:space="preserve"> </w:t>
      </w:r>
      <w:r w:rsidRPr="000D2481">
        <w:rPr>
          <w:sz w:val="18"/>
        </w:rPr>
        <w:t>ödeyiniz."</w:t>
      </w:r>
      <w:r w:rsidRPr="000D2481" w:rsidR="007C20E2">
        <w:rPr>
          <w:sz w:val="18"/>
        </w:rPr>
        <w:t xml:space="preserve"> </w:t>
      </w:r>
      <w:r w:rsidRPr="000D2481">
        <w:rPr>
          <w:sz w:val="18"/>
        </w:rPr>
        <w:t>diyen</w:t>
      </w:r>
      <w:r w:rsidRPr="000D2481" w:rsidR="007C20E2">
        <w:rPr>
          <w:sz w:val="18"/>
        </w:rPr>
        <w:t xml:space="preserve"> </w:t>
      </w:r>
      <w:r w:rsidRPr="000D2481">
        <w:rPr>
          <w:sz w:val="18"/>
        </w:rPr>
        <w:t>bir</w:t>
      </w:r>
      <w:r w:rsidRPr="000D2481" w:rsidR="007C20E2">
        <w:rPr>
          <w:sz w:val="18"/>
        </w:rPr>
        <w:t xml:space="preserve"> </w:t>
      </w:r>
      <w:r w:rsidRPr="000D2481">
        <w:rPr>
          <w:sz w:val="18"/>
        </w:rPr>
        <w:t>medeniyetin</w:t>
      </w:r>
      <w:r w:rsidRPr="000D2481" w:rsidR="007C20E2">
        <w:rPr>
          <w:sz w:val="18"/>
        </w:rPr>
        <w:t xml:space="preserve"> </w:t>
      </w:r>
      <w:r w:rsidRPr="000D2481">
        <w:rPr>
          <w:sz w:val="18"/>
        </w:rPr>
        <w:t>mirasçılarıyız.</w:t>
      </w:r>
      <w:r w:rsidRPr="000D2481" w:rsidR="007C20E2">
        <w:rPr>
          <w:sz w:val="18"/>
        </w:rPr>
        <w:t xml:space="preserve"> </w:t>
      </w:r>
      <w:r w:rsidRPr="000D2481">
        <w:rPr>
          <w:sz w:val="18"/>
        </w:rPr>
        <w:t>Mesleki</w:t>
      </w:r>
      <w:r w:rsidRPr="000D2481" w:rsidR="007C20E2">
        <w:rPr>
          <w:sz w:val="18"/>
        </w:rPr>
        <w:t xml:space="preserve"> </w:t>
      </w:r>
      <w:r w:rsidRPr="000D2481">
        <w:rPr>
          <w:sz w:val="18"/>
        </w:rPr>
        <w:t>alanlarda</w:t>
      </w:r>
      <w:r w:rsidRPr="000D2481" w:rsidR="007C20E2">
        <w:rPr>
          <w:sz w:val="18"/>
        </w:rPr>
        <w:t xml:space="preserve"> </w:t>
      </w:r>
      <w:r w:rsidRPr="000D2481">
        <w:rPr>
          <w:sz w:val="18"/>
        </w:rPr>
        <w:t>işçilerimizin</w:t>
      </w:r>
      <w:r w:rsidRPr="000D2481" w:rsidR="007C20E2">
        <w:rPr>
          <w:sz w:val="18"/>
        </w:rPr>
        <w:t xml:space="preserve"> </w:t>
      </w:r>
      <w:r w:rsidRPr="000D2481">
        <w:rPr>
          <w:sz w:val="18"/>
        </w:rPr>
        <w:t>haklarını</w:t>
      </w:r>
      <w:r w:rsidRPr="000D2481" w:rsidR="007C20E2">
        <w:rPr>
          <w:sz w:val="18"/>
        </w:rPr>
        <w:t xml:space="preserve"> </w:t>
      </w:r>
      <w:r w:rsidRPr="000D2481">
        <w:rPr>
          <w:sz w:val="18"/>
        </w:rPr>
        <w:t>gözeten</w:t>
      </w:r>
      <w:r w:rsidRPr="000D2481" w:rsidR="007C20E2">
        <w:rPr>
          <w:sz w:val="18"/>
        </w:rPr>
        <w:t xml:space="preserve"> </w:t>
      </w:r>
      <w:r w:rsidRPr="000D2481">
        <w:rPr>
          <w:sz w:val="18"/>
        </w:rPr>
        <w:t>bir</w:t>
      </w:r>
      <w:r w:rsidRPr="000D2481" w:rsidR="007C20E2">
        <w:rPr>
          <w:sz w:val="18"/>
        </w:rPr>
        <w:t xml:space="preserve"> </w:t>
      </w:r>
      <w:r w:rsidRPr="000D2481">
        <w:rPr>
          <w:sz w:val="18"/>
        </w:rPr>
        <w:t>yol</w:t>
      </w:r>
      <w:r w:rsidRPr="000D2481" w:rsidR="007C20E2">
        <w:rPr>
          <w:sz w:val="18"/>
        </w:rPr>
        <w:t xml:space="preserve"> </w:t>
      </w:r>
      <w:r w:rsidRPr="000D2481">
        <w:rPr>
          <w:sz w:val="18"/>
        </w:rPr>
        <w:t>haritası</w:t>
      </w:r>
      <w:r w:rsidRPr="000D2481" w:rsidR="007C20E2">
        <w:rPr>
          <w:sz w:val="18"/>
        </w:rPr>
        <w:t xml:space="preserve"> </w:t>
      </w:r>
      <w:r w:rsidRPr="000D2481">
        <w:rPr>
          <w:sz w:val="18"/>
        </w:rPr>
        <w:t>izlemekteyiz.</w:t>
      </w:r>
      <w:r w:rsidRPr="000D2481" w:rsidR="007C20E2">
        <w:rPr>
          <w:sz w:val="18"/>
        </w:rPr>
        <w:t xml:space="preserve"> </w:t>
      </w:r>
      <w:r w:rsidRPr="000D2481">
        <w:rPr>
          <w:sz w:val="18"/>
        </w:rPr>
        <w:t>Hükûmetimiz</w:t>
      </w:r>
      <w:r w:rsidRPr="000D2481" w:rsidR="007C20E2">
        <w:rPr>
          <w:sz w:val="18"/>
        </w:rPr>
        <w:t xml:space="preserve"> </w:t>
      </w:r>
      <w:r w:rsidRPr="000D2481">
        <w:rPr>
          <w:sz w:val="18"/>
        </w:rPr>
        <w:t>evine</w:t>
      </w:r>
      <w:r w:rsidRPr="000D2481" w:rsidR="007C20E2">
        <w:rPr>
          <w:sz w:val="18"/>
        </w:rPr>
        <w:t xml:space="preserve"> </w:t>
      </w:r>
      <w:r w:rsidRPr="000D2481">
        <w:rPr>
          <w:sz w:val="18"/>
        </w:rPr>
        <w:t>ekmek</w:t>
      </w:r>
      <w:r w:rsidRPr="000D2481" w:rsidR="007C20E2">
        <w:rPr>
          <w:sz w:val="18"/>
        </w:rPr>
        <w:t xml:space="preserve"> </w:t>
      </w:r>
      <w:r w:rsidRPr="000D2481">
        <w:rPr>
          <w:sz w:val="18"/>
        </w:rPr>
        <w:t>götürmek</w:t>
      </w:r>
      <w:r w:rsidRPr="000D2481" w:rsidR="007C20E2">
        <w:rPr>
          <w:sz w:val="18"/>
        </w:rPr>
        <w:t xml:space="preserve"> </w:t>
      </w:r>
      <w:r w:rsidRPr="000D2481">
        <w:rPr>
          <w:sz w:val="18"/>
        </w:rPr>
        <w:t>için</w:t>
      </w:r>
      <w:r w:rsidRPr="000D2481" w:rsidR="007C20E2">
        <w:rPr>
          <w:sz w:val="18"/>
        </w:rPr>
        <w:t xml:space="preserve"> </w:t>
      </w:r>
      <w:r w:rsidRPr="000D2481">
        <w:rPr>
          <w:sz w:val="18"/>
        </w:rPr>
        <w:t>uğraşan</w:t>
      </w:r>
      <w:r w:rsidRPr="000D2481" w:rsidR="007C20E2">
        <w:rPr>
          <w:sz w:val="18"/>
        </w:rPr>
        <w:t xml:space="preserve"> </w:t>
      </w:r>
      <w:r w:rsidRPr="000D2481">
        <w:rPr>
          <w:sz w:val="18"/>
        </w:rPr>
        <w:t>tüm</w:t>
      </w:r>
      <w:r w:rsidRPr="000D2481" w:rsidR="007C20E2">
        <w:rPr>
          <w:sz w:val="18"/>
        </w:rPr>
        <w:t xml:space="preserve"> </w:t>
      </w:r>
      <w:r w:rsidRPr="000D2481">
        <w:rPr>
          <w:sz w:val="18"/>
        </w:rPr>
        <w:t>işçilerimizin</w:t>
      </w:r>
      <w:r w:rsidRPr="000D2481" w:rsidR="007C20E2">
        <w:rPr>
          <w:sz w:val="18"/>
        </w:rPr>
        <w:t xml:space="preserve"> </w:t>
      </w:r>
      <w:r w:rsidRPr="000D2481">
        <w:rPr>
          <w:sz w:val="18"/>
        </w:rPr>
        <w:t>çalışma</w:t>
      </w:r>
      <w:r w:rsidRPr="000D2481" w:rsidR="007C20E2">
        <w:rPr>
          <w:sz w:val="18"/>
        </w:rPr>
        <w:t xml:space="preserve"> </w:t>
      </w:r>
      <w:r w:rsidRPr="000D2481">
        <w:rPr>
          <w:sz w:val="18"/>
        </w:rPr>
        <w:t>şartlarını</w:t>
      </w:r>
      <w:r w:rsidRPr="000D2481" w:rsidR="007C20E2">
        <w:rPr>
          <w:sz w:val="18"/>
        </w:rPr>
        <w:t xml:space="preserve"> </w:t>
      </w:r>
      <w:r w:rsidRPr="000D2481">
        <w:rPr>
          <w:sz w:val="18"/>
        </w:rPr>
        <w:t>iyileştirmeye</w:t>
      </w:r>
      <w:r w:rsidRPr="000D2481" w:rsidR="007C20E2">
        <w:rPr>
          <w:sz w:val="18"/>
        </w:rPr>
        <w:t xml:space="preserve"> </w:t>
      </w:r>
      <w:r w:rsidRPr="000D2481">
        <w:rPr>
          <w:sz w:val="18"/>
        </w:rPr>
        <w:t>yönelik</w:t>
      </w:r>
      <w:r w:rsidRPr="000D2481" w:rsidR="007C20E2">
        <w:rPr>
          <w:sz w:val="18"/>
        </w:rPr>
        <w:t xml:space="preserve"> </w:t>
      </w:r>
      <w:r w:rsidRPr="000D2481">
        <w:rPr>
          <w:sz w:val="18"/>
        </w:rPr>
        <w:t>önemli</w:t>
      </w:r>
      <w:r w:rsidRPr="000D2481" w:rsidR="007C20E2">
        <w:rPr>
          <w:sz w:val="18"/>
        </w:rPr>
        <w:t xml:space="preserve"> </w:t>
      </w:r>
      <w:r w:rsidRPr="000D2481">
        <w:rPr>
          <w:sz w:val="18"/>
        </w:rPr>
        <w:t>adımlar</w:t>
      </w:r>
      <w:r w:rsidRPr="000D2481" w:rsidR="007C20E2">
        <w:rPr>
          <w:sz w:val="18"/>
        </w:rPr>
        <w:t xml:space="preserve"> </w:t>
      </w:r>
      <w:r w:rsidRPr="000D2481">
        <w:rPr>
          <w:sz w:val="18"/>
        </w:rPr>
        <w:t>atmıştır.</w:t>
      </w:r>
      <w:r w:rsidRPr="000D2481" w:rsidR="007C20E2">
        <w:rPr>
          <w:sz w:val="18"/>
        </w:rPr>
        <w:t xml:space="preserve"> </w:t>
      </w:r>
      <w:r w:rsidRPr="000D2481">
        <w:rPr>
          <w:sz w:val="18"/>
        </w:rPr>
        <w:t>İşçilerimizin</w:t>
      </w:r>
      <w:r w:rsidRPr="000D2481" w:rsidR="007C20E2">
        <w:rPr>
          <w:sz w:val="18"/>
        </w:rPr>
        <w:t xml:space="preserve"> </w:t>
      </w:r>
      <w:r w:rsidRPr="000D2481">
        <w:rPr>
          <w:sz w:val="18"/>
        </w:rPr>
        <w:t>emeklilik</w:t>
      </w:r>
      <w:r w:rsidRPr="000D2481" w:rsidR="007C20E2">
        <w:rPr>
          <w:sz w:val="18"/>
        </w:rPr>
        <w:t xml:space="preserve"> </w:t>
      </w:r>
      <w:r w:rsidRPr="000D2481">
        <w:rPr>
          <w:sz w:val="18"/>
        </w:rPr>
        <w:t>maaşlarında</w:t>
      </w:r>
      <w:r w:rsidRPr="000D2481" w:rsidR="007C20E2">
        <w:rPr>
          <w:sz w:val="18"/>
        </w:rPr>
        <w:t xml:space="preserve"> </w:t>
      </w:r>
      <w:r w:rsidRPr="000D2481">
        <w:rPr>
          <w:sz w:val="18"/>
        </w:rPr>
        <w:t>görünen</w:t>
      </w:r>
      <w:r w:rsidRPr="000D2481" w:rsidR="007C20E2">
        <w:rPr>
          <w:sz w:val="18"/>
        </w:rPr>
        <w:t xml:space="preserve"> </w:t>
      </w:r>
      <w:r w:rsidRPr="000D2481">
        <w:rPr>
          <w:sz w:val="18"/>
        </w:rPr>
        <w:t>oranda</w:t>
      </w:r>
      <w:r w:rsidRPr="000D2481" w:rsidR="007C20E2">
        <w:rPr>
          <w:sz w:val="18"/>
        </w:rPr>
        <w:t xml:space="preserve"> </w:t>
      </w:r>
      <w:r w:rsidRPr="000D2481">
        <w:rPr>
          <w:sz w:val="18"/>
        </w:rPr>
        <w:t>en</w:t>
      </w:r>
      <w:r w:rsidRPr="000D2481" w:rsidR="007C20E2">
        <w:rPr>
          <w:sz w:val="18"/>
        </w:rPr>
        <w:t xml:space="preserve"> </w:t>
      </w:r>
      <w:r w:rsidRPr="000D2481">
        <w:rPr>
          <w:sz w:val="18"/>
        </w:rPr>
        <w:t>büyük</w:t>
      </w:r>
      <w:r w:rsidRPr="000D2481" w:rsidR="007C20E2">
        <w:rPr>
          <w:sz w:val="18"/>
        </w:rPr>
        <w:t xml:space="preserve"> </w:t>
      </w:r>
      <w:r w:rsidRPr="000D2481">
        <w:rPr>
          <w:sz w:val="18"/>
        </w:rPr>
        <w:t>artışlardan</w:t>
      </w:r>
      <w:r w:rsidRPr="000D2481" w:rsidR="007C20E2">
        <w:rPr>
          <w:sz w:val="18"/>
        </w:rPr>
        <w:t xml:space="preserve"> </w:t>
      </w:r>
      <w:r w:rsidRPr="000D2481">
        <w:rPr>
          <w:sz w:val="18"/>
        </w:rPr>
        <w:t>bir</w:t>
      </w:r>
      <w:r w:rsidRPr="000D2481" w:rsidR="007C20E2">
        <w:rPr>
          <w:sz w:val="18"/>
        </w:rPr>
        <w:t xml:space="preserve"> </w:t>
      </w:r>
      <w:r w:rsidRPr="000D2481">
        <w:rPr>
          <w:sz w:val="18"/>
        </w:rPr>
        <w:t>tanesi</w:t>
      </w:r>
      <w:r w:rsidRPr="000D2481" w:rsidR="007C20E2">
        <w:rPr>
          <w:sz w:val="18"/>
        </w:rPr>
        <w:t xml:space="preserve"> </w:t>
      </w:r>
      <w:r w:rsidRPr="000D2481">
        <w:rPr>
          <w:sz w:val="18"/>
        </w:rPr>
        <w:t>de</w:t>
      </w:r>
      <w:r w:rsidRPr="000D2481" w:rsidR="007C20E2">
        <w:rPr>
          <w:sz w:val="18"/>
        </w:rPr>
        <w:t xml:space="preserve"> </w:t>
      </w:r>
      <w:r w:rsidRPr="000D2481">
        <w:rPr>
          <w:sz w:val="18"/>
        </w:rPr>
        <w:t>yine</w:t>
      </w:r>
      <w:r w:rsidRPr="000D2481" w:rsidR="007C20E2">
        <w:rPr>
          <w:sz w:val="18"/>
        </w:rPr>
        <w:t xml:space="preserve"> </w:t>
      </w:r>
      <w:r w:rsidRPr="000D2481">
        <w:rPr>
          <w:sz w:val="18"/>
        </w:rPr>
        <w:t>Hükûmetimiz</w:t>
      </w:r>
      <w:r w:rsidRPr="000D2481" w:rsidR="007C20E2">
        <w:rPr>
          <w:sz w:val="18"/>
        </w:rPr>
        <w:t xml:space="preserve"> </w:t>
      </w:r>
      <w:r w:rsidRPr="000D2481">
        <w:rPr>
          <w:sz w:val="18"/>
        </w:rPr>
        <w:t>döneminde</w:t>
      </w:r>
      <w:r w:rsidRPr="000D2481" w:rsidR="007C20E2">
        <w:rPr>
          <w:sz w:val="18"/>
        </w:rPr>
        <w:t xml:space="preserve"> </w:t>
      </w:r>
      <w:r w:rsidRPr="000D2481">
        <w:rPr>
          <w:sz w:val="18"/>
        </w:rPr>
        <w:t>gerçekleşmiştir.</w:t>
      </w:r>
      <w:r w:rsidRPr="000D2481" w:rsidR="007C20E2">
        <w:rPr>
          <w:sz w:val="18"/>
        </w:rPr>
        <w:t xml:space="preserve"> </w:t>
      </w:r>
      <w:r w:rsidRPr="000D2481">
        <w:rPr>
          <w:sz w:val="18"/>
        </w:rPr>
        <w:t>En</w:t>
      </w:r>
      <w:r w:rsidRPr="000D2481" w:rsidR="007C20E2">
        <w:rPr>
          <w:sz w:val="18"/>
        </w:rPr>
        <w:t xml:space="preserve"> </w:t>
      </w:r>
      <w:r w:rsidRPr="000D2481">
        <w:rPr>
          <w:sz w:val="18"/>
        </w:rPr>
        <w:t>önemlisi,</w:t>
      </w:r>
      <w:r w:rsidRPr="000D2481" w:rsidR="007C20E2">
        <w:rPr>
          <w:sz w:val="18"/>
        </w:rPr>
        <w:t xml:space="preserve"> </w:t>
      </w:r>
      <w:r w:rsidRPr="000D2481">
        <w:rPr>
          <w:sz w:val="18"/>
        </w:rPr>
        <w:t>1</w:t>
      </w:r>
      <w:r w:rsidRPr="000D2481" w:rsidR="007C20E2">
        <w:rPr>
          <w:sz w:val="18"/>
        </w:rPr>
        <w:t xml:space="preserve"> </w:t>
      </w:r>
      <w:r w:rsidRPr="000D2481">
        <w:rPr>
          <w:sz w:val="18"/>
        </w:rPr>
        <w:t>Mayıs</w:t>
      </w:r>
      <w:r w:rsidRPr="000D2481" w:rsidR="007C20E2">
        <w:rPr>
          <w:sz w:val="18"/>
        </w:rPr>
        <w:t xml:space="preserve"> </w:t>
      </w:r>
      <w:r w:rsidRPr="000D2481">
        <w:rPr>
          <w:sz w:val="18"/>
        </w:rPr>
        <w:t>gününü</w:t>
      </w:r>
      <w:r w:rsidRPr="000D2481" w:rsidR="007C20E2">
        <w:rPr>
          <w:sz w:val="18"/>
        </w:rPr>
        <w:t xml:space="preserve"> </w:t>
      </w:r>
      <w:r w:rsidRPr="000D2481">
        <w:rPr>
          <w:sz w:val="18"/>
        </w:rPr>
        <w:t>resmî</w:t>
      </w:r>
      <w:r w:rsidRPr="000D2481" w:rsidR="007C20E2">
        <w:rPr>
          <w:sz w:val="18"/>
        </w:rPr>
        <w:t xml:space="preserve"> </w:t>
      </w:r>
      <w:r w:rsidRPr="000D2481">
        <w:rPr>
          <w:sz w:val="18"/>
        </w:rPr>
        <w:t>tatil</w:t>
      </w:r>
      <w:r w:rsidRPr="000D2481" w:rsidR="007C20E2">
        <w:rPr>
          <w:sz w:val="18"/>
        </w:rPr>
        <w:t xml:space="preserve"> </w:t>
      </w:r>
      <w:r w:rsidRPr="000D2481">
        <w:rPr>
          <w:sz w:val="18"/>
        </w:rPr>
        <w:t>olarak</w:t>
      </w:r>
      <w:r w:rsidRPr="000D2481" w:rsidR="007C20E2">
        <w:rPr>
          <w:sz w:val="18"/>
        </w:rPr>
        <w:t xml:space="preserve"> </w:t>
      </w:r>
      <w:r w:rsidRPr="000D2481">
        <w:rPr>
          <w:sz w:val="18"/>
        </w:rPr>
        <w:t>ilan</w:t>
      </w:r>
      <w:r w:rsidRPr="000D2481" w:rsidR="007C20E2">
        <w:rPr>
          <w:sz w:val="18"/>
        </w:rPr>
        <w:t xml:space="preserve"> </w:t>
      </w:r>
      <w:r w:rsidRPr="000D2481">
        <w:rPr>
          <w:sz w:val="18"/>
        </w:rPr>
        <w:t>etmek</w:t>
      </w:r>
      <w:r w:rsidRPr="000D2481" w:rsidR="007C20E2">
        <w:rPr>
          <w:sz w:val="18"/>
        </w:rPr>
        <w:t xml:space="preserve"> </w:t>
      </w:r>
      <w:r w:rsidRPr="000D2481">
        <w:rPr>
          <w:sz w:val="18"/>
        </w:rPr>
        <w:t>yine</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Hükûmetine</w:t>
      </w:r>
      <w:r w:rsidRPr="000D2481" w:rsidR="007C20E2">
        <w:rPr>
          <w:sz w:val="18"/>
        </w:rPr>
        <w:t xml:space="preserve"> </w:t>
      </w:r>
      <w:r w:rsidRPr="000D2481">
        <w:rPr>
          <w:sz w:val="18"/>
        </w:rPr>
        <w:t>nasip</w:t>
      </w:r>
      <w:r w:rsidRPr="000D2481" w:rsidR="007C20E2">
        <w:rPr>
          <w:sz w:val="18"/>
        </w:rPr>
        <w:t xml:space="preserve"> </w:t>
      </w:r>
      <w:r w:rsidRPr="000D2481">
        <w:rPr>
          <w:sz w:val="18"/>
        </w:rPr>
        <w:t>olmuştur.</w:t>
      </w:r>
      <w:r w:rsidRPr="000D2481" w:rsidR="007C20E2">
        <w:rPr>
          <w:sz w:val="18"/>
        </w:rPr>
        <w:t xml:space="preserve"> </w:t>
      </w:r>
      <w:r w:rsidRPr="000D2481">
        <w:rPr>
          <w:sz w:val="18"/>
        </w:rPr>
        <w:t>Dolayısıyla</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kısaca,</w:t>
      </w:r>
      <w:r w:rsidRPr="000D2481" w:rsidR="007C20E2">
        <w:rPr>
          <w:sz w:val="18"/>
        </w:rPr>
        <w:t xml:space="preserve"> </w:t>
      </w:r>
      <w:r w:rsidRPr="000D2481">
        <w:rPr>
          <w:sz w:val="18"/>
        </w:rPr>
        <w:t>işçinin</w:t>
      </w:r>
      <w:r w:rsidRPr="000D2481" w:rsidR="007C20E2">
        <w:rPr>
          <w:sz w:val="18"/>
        </w:rPr>
        <w:t xml:space="preserve"> </w:t>
      </w:r>
      <w:r w:rsidRPr="000D2481">
        <w:rPr>
          <w:sz w:val="18"/>
        </w:rPr>
        <w:t>ve</w:t>
      </w:r>
      <w:r w:rsidRPr="000D2481" w:rsidR="007C20E2">
        <w:rPr>
          <w:sz w:val="18"/>
        </w:rPr>
        <w:t xml:space="preserve"> </w:t>
      </w:r>
      <w:r w:rsidRPr="000D2481">
        <w:rPr>
          <w:sz w:val="18"/>
        </w:rPr>
        <w:t>emekçinin</w:t>
      </w:r>
      <w:r w:rsidRPr="000D2481" w:rsidR="007C20E2">
        <w:rPr>
          <w:sz w:val="18"/>
        </w:rPr>
        <w:t xml:space="preserve"> </w:t>
      </w:r>
      <w:r w:rsidRPr="000D2481">
        <w:rPr>
          <w:sz w:val="18"/>
        </w:rPr>
        <w:t>yanındadır.</w:t>
      </w:r>
      <w:r w:rsidRPr="000D2481" w:rsidR="007C20E2">
        <w:rPr>
          <w:sz w:val="18"/>
        </w:rPr>
        <w:t xml:space="preserve"> </w:t>
      </w:r>
      <w:r w:rsidRPr="000D2481">
        <w:rPr>
          <w:sz w:val="18"/>
        </w:rPr>
        <w:t>Tekrar,</w:t>
      </w:r>
      <w:r w:rsidRPr="000D2481" w:rsidR="007C20E2">
        <w:rPr>
          <w:sz w:val="18"/>
        </w:rPr>
        <w:t xml:space="preserve"> </w:t>
      </w:r>
      <w:r w:rsidRPr="000D2481">
        <w:rPr>
          <w:sz w:val="18"/>
        </w:rPr>
        <w:t>1</w:t>
      </w:r>
      <w:r w:rsidRPr="000D2481" w:rsidR="007C20E2">
        <w:rPr>
          <w:sz w:val="18"/>
        </w:rPr>
        <w:t xml:space="preserve"> </w:t>
      </w:r>
      <w:r w:rsidRPr="000D2481">
        <w:rPr>
          <w:sz w:val="18"/>
        </w:rPr>
        <w:t>Mayısı</w:t>
      </w:r>
      <w:r w:rsidRPr="000D2481" w:rsidR="007C20E2">
        <w:rPr>
          <w:sz w:val="18"/>
        </w:rPr>
        <w:t xml:space="preserve"> </w:t>
      </w:r>
      <w:r w:rsidRPr="000D2481">
        <w:rPr>
          <w:sz w:val="18"/>
        </w:rPr>
        <w:t>kutluyorum.</w:t>
      </w:r>
    </w:p>
    <w:p w:rsidRPr="000D2481" w:rsidR="00DE6BBE" w:rsidP="000D2481" w:rsidRDefault="00DE6BBE">
      <w:pPr>
        <w:pStyle w:val="GENELKURUL"/>
        <w:spacing w:line="240" w:lineRule="auto"/>
        <w:rPr>
          <w:sz w:val="18"/>
        </w:rPr>
      </w:pPr>
      <w:r w:rsidRPr="000D2481">
        <w:rPr>
          <w:sz w:val="18"/>
        </w:rPr>
        <w:t>Teşekkür</w:t>
      </w:r>
      <w:r w:rsidRPr="000D2481" w:rsidR="007C20E2">
        <w:rPr>
          <w:sz w:val="18"/>
        </w:rPr>
        <w:t xml:space="preserve"> </w:t>
      </w:r>
      <w:r w:rsidRPr="000D2481">
        <w:rPr>
          <w:sz w:val="18"/>
        </w:rPr>
        <w:t>ediyorum.</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Şeker…</w:t>
      </w:r>
    </w:p>
    <w:p w:rsidRPr="000D2481" w:rsidR="00417C86" w:rsidP="000D2481" w:rsidRDefault="00417C86">
      <w:pPr>
        <w:suppressAutoHyphens/>
        <w:ind w:left="20" w:right="60" w:firstLine="820"/>
        <w:jc w:val="both"/>
        <w:rPr>
          <w:color w:val="000000"/>
          <w:sz w:val="18"/>
        </w:rPr>
      </w:pPr>
      <w:r w:rsidRPr="000D2481">
        <w:rPr>
          <w:color w:val="000000"/>
          <w:sz w:val="18"/>
        </w:rPr>
        <w:t>10.-</w:t>
      </w:r>
      <w:r w:rsidRPr="000D2481" w:rsidR="007C20E2">
        <w:rPr>
          <w:color w:val="000000"/>
          <w:sz w:val="18"/>
        </w:rPr>
        <w:t xml:space="preserve"> </w:t>
      </w:r>
      <w:r w:rsidRPr="000D2481">
        <w:rPr>
          <w:color w:val="000000"/>
          <w:sz w:val="18"/>
        </w:rPr>
        <w:t>İstanbul</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Ali</w:t>
      </w:r>
      <w:r w:rsidRPr="000D2481" w:rsidR="007C20E2">
        <w:rPr>
          <w:color w:val="000000"/>
          <w:sz w:val="18"/>
        </w:rPr>
        <w:t xml:space="preserve"> </w:t>
      </w:r>
      <w:r w:rsidRPr="000D2481">
        <w:rPr>
          <w:color w:val="000000"/>
          <w:sz w:val="18"/>
        </w:rPr>
        <w:t>Şeker’in,</w:t>
      </w:r>
      <w:r w:rsidRPr="000D2481" w:rsidR="007C20E2">
        <w:rPr>
          <w:color w:val="000000"/>
          <w:sz w:val="18"/>
        </w:rPr>
        <w:t xml:space="preserve"> </w:t>
      </w:r>
      <w:r w:rsidRPr="000D2481">
        <w:rPr>
          <w:color w:val="000000"/>
          <w:sz w:val="18"/>
        </w:rPr>
        <w:t>KHK’yle</w:t>
      </w:r>
      <w:r w:rsidRPr="000D2481" w:rsidR="007C20E2">
        <w:rPr>
          <w:color w:val="000000"/>
          <w:sz w:val="18"/>
        </w:rPr>
        <w:t xml:space="preserve"> </w:t>
      </w:r>
      <w:r w:rsidRPr="000D2481">
        <w:rPr>
          <w:color w:val="000000"/>
          <w:sz w:val="18"/>
        </w:rPr>
        <w:t>işten</w:t>
      </w:r>
      <w:r w:rsidRPr="000D2481" w:rsidR="007C20E2">
        <w:rPr>
          <w:color w:val="000000"/>
          <w:sz w:val="18"/>
        </w:rPr>
        <w:t xml:space="preserve"> </w:t>
      </w:r>
      <w:r w:rsidRPr="000D2481">
        <w:rPr>
          <w:color w:val="000000"/>
          <w:sz w:val="18"/>
        </w:rPr>
        <w:t>atılanlar</w:t>
      </w:r>
      <w:r w:rsidRPr="000D2481" w:rsidR="007C20E2">
        <w:rPr>
          <w:color w:val="000000"/>
          <w:sz w:val="18"/>
        </w:rPr>
        <w:t xml:space="preserve"> </w:t>
      </w:r>
      <w:r w:rsidRPr="000D2481">
        <w:rPr>
          <w:color w:val="000000"/>
          <w:sz w:val="18"/>
        </w:rPr>
        <w:t>için</w:t>
      </w:r>
      <w:r w:rsidRPr="000D2481" w:rsidR="007C20E2">
        <w:rPr>
          <w:color w:val="000000"/>
          <w:sz w:val="18"/>
        </w:rPr>
        <w:t xml:space="preserve"> </w:t>
      </w:r>
      <w:r w:rsidRPr="000D2481">
        <w:rPr>
          <w:color w:val="000000"/>
          <w:sz w:val="18"/>
        </w:rPr>
        <w:t>yapılan</w:t>
      </w:r>
      <w:r w:rsidRPr="000D2481" w:rsidR="007C20E2">
        <w:rPr>
          <w:color w:val="000000"/>
          <w:sz w:val="18"/>
        </w:rPr>
        <w:t xml:space="preserve"> </w:t>
      </w:r>
      <w:r w:rsidRPr="000D2481">
        <w:rPr>
          <w:color w:val="000000"/>
          <w:sz w:val="18"/>
        </w:rPr>
        <w:t>6</w:t>
      </w:r>
      <w:r w:rsidRPr="000D2481" w:rsidR="007C20E2">
        <w:rPr>
          <w:color w:val="000000"/>
          <w:sz w:val="18"/>
        </w:rPr>
        <w:t xml:space="preserve"> </w:t>
      </w:r>
      <w:r w:rsidRPr="000D2481">
        <w:rPr>
          <w:color w:val="000000"/>
          <w:sz w:val="18"/>
        </w:rPr>
        <w:t>kişilik</w:t>
      </w:r>
      <w:r w:rsidRPr="000D2481" w:rsidR="007C20E2">
        <w:rPr>
          <w:color w:val="000000"/>
          <w:sz w:val="18"/>
        </w:rPr>
        <w:t xml:space="preserve"> </w:t>
      </w:r>
      <w:r w:rsidRPr="000D2481">
        <w:rPr>
          <w:color w:val="000000"/>
          <w:sz w:val="18"/>
        </w:rPr>
        <w:t>eyleme</w:t>
      </w:r>
      <w:r w:rsidRPr="000D2481" w:rsidR="007C20E2">
        <w:rPr>
          <w:color w:val="000000"/>
          <w:sz w:val="18"/>
        </w:rPr>
        <w:t xml:space="preserve"> </w:t>
      </w:r>
      <w:r w:rsidRPr="000D2481">
        <w:rPr>
          <w:color w:val="000000"/>
          <w:sz w:val="18"/>
        </w:rPr>
        <w:t>katılan</w:t>
      </w:r>
      <w:r w:rsidRPr="000D2481" w:rsidR="007C20E2">
        <w:rPr>
          <w:color w:val="000000"/>
          <w:sz w:val="18"/>
        </w:rPr>
        <w:t xml:space="preserve"> </w:t>
      </w:r>
      <w:r w:rsidRPr="000D2481">
        <w:rPr>
          <w:color w:val="000000"/>
          <w:sz w:val="18"/>
        </w:rPr>
        <w:t>Perihan</w:t>
      </w:r>
      <w:r w:rsidRPr="000D2481" w:rsidR="007C20E2">
        <w:rPr>
          <w:color w:val="000000"/>
          <w:sz w:val="18"/>
        </w:rPr>
        <w:t xml:space="preserve"> </w:t>
      </w:r>
      <w:r w:rsidRPr="000D2481">
        <w:rPr>
          <w:color w:val="000000"/>
          <w:sz w:val="18"/>
        </w:rPr>
        <w:t>Pulat’ın</w:t>
      </w:r>
      <w:r w:rsidRPr="000D2481" w:rsidR="007C20E2">
        <w:rPr>
          <w:color w:val="000000"/>
          <w:sz w:val="18"/>
        </w:rPr>
        <w:t xml:space="preserve"> </w:t>
      </w:r>
      <w:r w:rsidRPr="000D2481">
        <w:rPr>
          <w:color w:val="000000"/>
          <w:sz w:val="18"/>
        </w:rPr>
        <w:t>polisler</w:t>
      </w:r>
      <w:r w:rsidRPr="000D2481" w:rsidR="007C20E2">
        <w:rPr>
          <w:color w:val="000000"/>
          <w:sz w:val="18"/>
        </w:rPr>
        <w:t xml:space="preserve"> </w:t>
      </w:r>
      <w:r w:rsidRPr="000D2481">
        <w:rPr>
          <w:color w:val="000000"/>
          <w:sz w:val="18"/>
        </w:rPr>
        <w:t>tarafından</w:t>
      </w:r>
      <w:r w:rsidRPr="000D2481" w:rsidR="007C20E2">
        <w:rPr>
          <w:color w:val="000000"/>
          <w:sz w:val="18"/>
        </w:rPr>
        <w:t xml:space="preserve"> </w:t>
      </w:r>
      <w:r w:rsidRPr="000D2481">
        <w:rPr>
          <w:color w:val="000000"/>
          <w:sz w:val="18"/>
        </w:rPr>
        <w:t>darbedilmesinin</w:t>
      </w:r>
      <w:r w:rsidRPr="000D2481" w:rsidR="007C20E2">
        <w:rPr>
          <w:color w:val="000000"/>
          <w:sz w:val="18"/>
        </w:rPr>
        <w:t xml:space="preserve"> </w:t>
      </w:r>
      <w:r w:rsidRPr="000D2481">
        <w:rPr>
          <w:color w:val="000000"/>
          <w:sz w:val="18"/>
        </w:rPr>
        <w:t>utanç</w:t>
      </w:r>
      <w:r w:rsidRPr="000D2481" w:rsidR="007C20E2">
        <w:rPr>
          <w:color w:val="000000"/>
          <w:sz w:val="18"/>
        </w:rPr>
        <w:t xml:space="preserve"> </w:t>
      </w:r>
      <w:r w:rsidRPr="000D2481">
        <w:rPr>
          <w:color w:val="000000"/>
          <w:sz w:val="18"/>
        </w:rPr>
        <w:t>verici</w:t>
      </w:r>
      <w:r w:rsidRPr="000D2481" w:rsidR="007C20E2">
        <w:rPr>
          <w:color w:val="000000"/>
          <w:sz w:val="18"/>
        </w:rPr>
        <w:t xml:space="preserve"> </w:t>
      </w:r>
      <w:r w:rsidRPr="000D2481">
        <w:rPr>
          <w:color w:val="000000"/>
          <w:sz w:val="18"/>
        </w:rPr>
        <w:t>olduğuna</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dün</w:t>
      </w:r>
      <w:r w:rsidRPr="000D2481" w:rsidR="007C20E2">
        <w:rPr>
          <w:sz w:val="18"/>
        </w:rPr>
        <w:t xml:space="preserve"> </w:t>
      </w:r>
      <w:r w:rsidRPr="000D2481">
        <w:rPr>
          <w:sz w:val="18"/>
        </w:rPr>
        <w:t>Yüksel</w:t>
      </w:r>
      <w:r w:rsidRPr="000D2481" w:rsidR="007C20E2">
        <w:rPr>
          <w:sz w:val="18"/>
        </w:rPr>
        <w:t xml:space="preserve"> </w:t>
      </w:r>
      <w:r w:rsidRPr="000D2481">
        <w:rPr>
          <w:sz w:val="18"/>
        </w:rPr>
        <w:t>Caddesi’nde</w:t>
      </w:r>
      <w:r w:rsidRPr="000D2481" w:rsidR="007C20E2">
        <w:rPr>
          <w:sz w:val="18"/>
        </w:rPr>
        <w:t xml:space="preserve"> </w:t>
      </w:r>
      <w:r w:rsidRPr="000D2481">
        <w:rPr>
          <w:sz w:val="18"/>
        </w:rPr>
        <w:t>işini</w:t>
      </w:r>
      <w:r w:rsidRPr="000D2481" w:rsidR="007C20E2">
        <w:rPr>
          <w:sz w:val="18"/>
        </w:rPr>
        <w:t xml:space="preserve"> </w:t>
      </w:r>
      <w:r w:rsidRPr="000D2481">
        <w:rPr>
          <w:sz w:val="18"/>
        </w:rPr>
        <w:t>isteyen</w:t>
      </w:r>
      <w:r w:rsidRPr="000D2481" w:rsidR="007C20E2">
        <w:rPr>
          <w:sz w:val="18"/>
        </w:rPr>
        <w:t xml:space="preserve"> </w:t>
      </w:r>
      <w:r w:rsidRPr="000D2481">
        <w:rPr>
          <w:sz w:val="18"/>
        </w:rPr>
        <w:t>Nuriye,</w:t>
      </w:r>
      <w:r w:rsidRPr="000D2481" w:rsidR="007C20E2">
        <w:rPr>
          <w:sz w:val="18"/>
        </w:rPr>
        <w:t xml:space="preserve"> </w:t>
      </w:r>
      <w:r w:rsidRPr="000D2481">
        <w:rPr>
          <w:sz w:val="18"/>
        </w:rPr>
        <w:t>Semih</w:t>
      </w:r>
      <w:r w:rsidRPr="000D2481" w:rsidR="007C20E2">
        <w:rPr>
          <w:sz w:val="18"/>
        </w:rPr>
        <w:t xml:space="preserve"> </w:t>
      </w:r>
      <w:r w:rsidRPr="000D2481">
        <w:rPr>
          <w:sz w:val="18"/>
        </w:rPr>
        <w:t>ve</w:t>
      </w:r>
      <w:r w:rsidRPr="000D2481" w:rsidR="007C20E2">
        <w:rPr>
          <w:sz w:val="18"/>
        </w:rPr>
        <w:t xml:space="preserve"> </w:t>
      </w:r>
      <w:r w:rsidRPr="000D2481">
        <w:rPr>
          <w:sz w:val="18"/>
        </w:rPr>
        <w:t>diğer</w:t>
      </w:r>
      <w:r w:rsidRPr="000D2481" w:rsidR="007C20E2">
        <w:rPr>
          <w:sz w:val="18"/>
        </w:rPr>
        <w:t xml:space="preserve"> </w:t>
      </w:r>
      <w:r w:rsidRPr="000D2481">
        <w:rPr>
          <w:sz w:val="18"/>
        </w:rPr>
        <w:t>haksız</w:t>
      </w:r>
      <w:r w:rsidRPr="000D2481" w:rsidR="007C20E2">
        <w:rPr>
          <w:sz w:val="18"/>
        </w:rPr>
        <w:t xml:space="preserve"> </w:t>
      </w:r>
      <w:r w:rsidRPr="000D2481">
        <w:rPr>
          <w:sz w:val="18"/>
        </w:rPr>
        <w:t>yere</w:t>
      </w:r>
      <w:r w:rsidRPr="000D2481" w:rsidR="007C20E2">
        <w:rPr>
          <w:sz w:val="18"/>
        </w:rPr>
        <w:t xml:space="preserve"> </w:t>
      </w:r>
      <w:r w:rsidRPr="000D2481">
        <w:rPr>
          <w:sz w:val="18"/>
        </w:rPr>
        <w:t>KHK’yle</w:t>
      </w:r>
      <w:r w:rsidRPr="000D2481" w:rsidR="007C20E2">
        <w:rPr>
          <w:sz w:val="18"/>
        </w:rPr>
        <w:t xml:space="preserve"> </w:t>
      </w:r>
      <w:r w:rsidRPr="000D2481">
        <w:rPr>
          <w:sz w:val="18"/>
        </w:rPr>
        <w:t>işten</w:t>
      </w:r>
      <w:r w:rsidRPr="000D2481" w:rsidR="007C20E2">
        <w:rPr>
          <w:sz w:val="18"/>
        </w:rPr>
        <w:t xml:space="preserve"> </w:t>
      </w:r>
      <w:r w:rsidRPr="000D2481">
        <w:rPr>
          <w:sz w:val="18"/>
        </w:rPr>
        <w:t>atılanlar</w:t>
      </w:r>
      <w:r w:rsidRPr="000D2481" w:rsidR="007C20E2">
        <w:rPr>
          <w:sz w:val="18"/>
        </w:rPr>
        <w:t xml:space="preserve"> </w:t>
      </w:r>
      <w:r w:rsidRPr="000D2481">
        <w:rPr>
          <w:sz w:val="18"/>
        </w:rPr>
        <w:t>için</w:t>
      </w:r>
      <w:r w:rsidRPr="000D2481" w:rsidR="007C20E2">
        <w:rPr>
          <w:sz w:val="18"/>
        </w:rPr>
        <w:t xml:space="preserve"> </w:t>
      </w:r>
      <w:r w:rsidRPr="000D2481">
        <w:rPr>
          <w:sz w:val="18"/>
        </w:rPr>
        <w:t>eylem</w:t>
      </w:r>
      <w:r w:rsidRPr="000D2481" w:rsidR="007C20E2">
        <w:rPr>
          <w:sz w:val="18"/>
        </w:rPr>
        <w:t xml:space="preserve"> </w:t>
      </w:r>
      <w:r w:rsidRPr="000D2481">
        <w:rPr>
          <w:sz w:val="18"/>
        </w:rPr>
        <w:t>yapıldı.</w:t>
      </w:r>
      <w:r w:rsidRPr="000D2481" w:rsidR="007C20E2">
        <w:rPr>
          <w:sz w:val="18"/>
        </w:rPr>
        <w:t xml:space="preserve"> </w:t>
      </w:r>
      <w:r w:rsidRPr="000D2481">
        <w:rPr>
          <w:sz w:val="18"/>
        </w:rPr>
        <w:t>6</w:t>
      </w:r>
      <w:r w:rsidRPr="000D2481" w:rsidR="007C20E2">
        <w:rPr>
          <w:sz w:val="18"/>
        </w:rPr>
        <w:t xml:space="preserve"> </w:t>
      </w:r>
      <w:r w:rsidRPr="000D2481">
        <w:rPr>
          <w:sz w:val="18"/>
        </w:rPr>
        <w:t>kişinin</w:t>
      </w:r>
      <w:r w:rsidRPr="000D2481" w:rsidR="007C20E2">
        <w:rPr>
          <w:sz w:val="18"/>
        </w:rPr>
        <w:t xml:space="preserve"> </w:t>
      </w:r>
      <w:r w:rsidRPr="000D2481">
        <w:rPr>
          <w:sz w:val="18"/>
        </w:rPr>
        <w:t>yaptığı</w:t>
      </w:r>
      <w:r w:rsidRPr="000D2481" w:rsidR="007C20E2">
        <w:rPr>
          <w:sz w:val="18"/>
        </w:rPr>
        <w:t xml:space="preserve"> </w:t>
      </w:r>
      <w:r w:rsidRPr="000D2481">
        <w:rPr>
          <w:sz w:val="18"/>
        </w:rPr>
        <w:t>bu</w:t>
      </w:r>
      <w:r w:rsidRPr="000D2481" w:rsidR="007C20E2">
        <w:rPr>
          <w:sz w:val="18"/>
        </w:rPr>
        <w:t xml:space="preserve"> </w:t>
      </w:r>
      <w:r w:rsidRPr="000D2481">
        <w:rPr>
          <w:sz w:val="18"/>
        </w:rPr>
        <w:t>eyleme</w:t>
      </w:r>
      <w:r w:rsidRPr="000D2481" w:rsidR="007C20E2">
        <w:rPr>
          <w:sz w:val="18"/>
        </w:rPr>
        <w:t xml:space="preserve"> </w:t>
      </w:r>
      <w:r w:rsidRPr="000D2481">
        <w:rPr>
          <w:sz w:val="18"/>
        </w:rPr>
        <w:t>katılan</w:t>
      </w:r>
      <w:r w:rsidRPr="000D2481" w:rsidR="007C20E2">
        <w:rPr>
          <w:sz w:val="18"/>
        </w:rPr>
        <w:t xml:space="preserve"> </w:t>
      </w:r>
      <w:r w:rsidRPr="000D2481">
        <w:rPr>
          <w:sz w:val="18"/>
        </w:rPr>
        <w:t>Perihan</w:t>
      </w:r>
      <w:r w:rsidRPr="000D2481" w:rsidR="007C20E2">
        <w:rPr>
          <w:sz w:val="18"/>
        </w:rPr>
        <w:t xml:space="preserve"> </w:t>
      </w:r>
      <w:r w:rsidRPr="000D2481">
        <w:rPr>
          <w:sz w:val="18"/>
        </w:rPr>
        <w:t>Pulat</w:t>
      </w:r>
      <w:r w:rsidRPr="000D2481" w:rsidR="007C20E2">
        <w:rPr>
          <w:sz w:val="18"/>
        </w:rPr>
        <w:t xml:space="preserve"> </w:t>
      </w:r>
      <w:r w:rsidRPr="000D2481">
        <w:rPr>
          <w:sz w:val="18"/>
        </w:rPr>
        <w:t>maalesef</w:t>
      </w:r>
      <w:r w:rsidRPr="000D2481" w:rsidR="007C20E2">
        <w:rPr>
          <w:sz w:val="18"/>
        </w:rPr>
        <w:t xml:space="preserve"> </w:t>
      </w:r>
      <w:r w:rsidRPr="000D2481">
        <w:rPr>
          <w:sz w:val="18"/>
        </w:rPr>
        <w:t>polisler</w:t>
      </w:r>
      <w:r w:rsidRPr="000D2481" w:rsidR="007C20E2">
        <w:rPr>
          <w:sz w:val="18"/>
        </w:rPr>
        <w:t xml:space="preserve"> </w:t>
      </w:r>
      <w:r w:rsidRPr="000D2481">
        <w:rPr>
          <w:sz w:val="18"/>
        </w:rPr>
        <w:t>tarafından</w:t>
      </w:r>
      <w:r w:rsidRPr="000D2481" w:rsidR="007C20E2">
        <w:rPr>
          <w:sz w:val="18"/>
        </w:rPr>
        <w:t xml:space="preserve"> </w:t>
      </w:r>
      <w:r w:rsidRPr="000D2481">
        <w:rPr>
          <w:sz w:val="18"/>
        </w:rPr>
        <w:t>darbedilip</w:t>
      </w:r>
      <w:r w:rsidRPr="000D2481" w:rsidR="007C20E2">
        <w:rPr>
          <w:sz w:val="18"/>
        </w:rPr>
        <w:t xml:space="preserve"> </w:t>
      </w:r>
      <w:r w:rsidRPr="000D2481">
        <w:rPr>
          <w:sz w:val="18"/>
        </w:rPr>
        <w:t>bu</w:t>
      </w:r>
      <w:r w:rsidRPr="000D2481" w:rsidR="007C20E2">
        <w:rPr>
          <w:sz w:val="18"/>
        </w:rPr>
        <w:t xml:space="preserve"> </w:t>
      </w:r>
      <w:r w:rsidRPr="000D2481">
        <w:rPr>
          <w:sz w:val="18"/>
        </w:rPr>
        <w:t>şekle</w:t>
      </w:r>
      <w:r w:rsidRPr="000D2481" w:rsidR="007C20E2">
        <w:rPr>
          <w:sz w:val="18"/>
        </w:rPr>
        <w:t xml:space="preserve"> </w:t>
      </w:r>
      <w:r w:rsidRPr="000D2481">
        <w:rPr>
          <w:sz w:val="18"/>
        </w:rPr>
        <w:t>sokuldu.</w:t>
      </w:r>
      <w:r w:rsidRPr="000D2481" w:rsidR="007C20E2">
        <w:rPr>
          <w:sz w:val="18"/>
        </w:rPr>
        <w:t xml:space="preserve"> </w:t>
      </w:r>
      <w:r w:rsidRPr="000D2481">
        <w:rPr>
          <w:sz w:val="18"/>
        </w:rPr>
        <w:t>Bu</w:t>
      </w:r>
      <w:r w:rsidRPr="000D2481" w:rsidR="007C20E2">
        <w:rPr>
          <w:sz w:val="18"/>
        </w:rPr>
        <w:t xml:space="preserve"> </w:t>
      </w:r>
      <w:r w:rsidRPr="000D2481">
        <w:rPr>
          <w:sz w:val="18"/>
        </w:rPr>
        <w:t>işçi</w:t>
      </w:r>
      <w:r w:rsidRPr="000D2481" w:rsidR="007C20E2">
        <w:rPr>
          <w:sz w:val="18"/>
        </w:rPr>
        <w:t xml:space="preserve"> </w:t>
      </w:r>
      <w:r w:rsidRPr="000D2481">
        <w:rPr>
          <w:sz w:val="18"/>
        </w:rPr>
        <w:t>bayramında</w:t>
      </w:r>
      <w:r w:rsidRPr="000D2481" w:rsidR="007C20E2">
        <w:rPr>
          <w:sz w:val="18"/>
        </w:rPr>
        <w:t xml:space="preserve"> </w:t>
      </w:r>
      <w:r w:rsidRPr="000D2481">
        <w:rPr>
          <w:sz w:val="18"/>
        </w:rPr>
        <w:t>bu</w:t>
      </w:r>
      <w:r w:rsidRPr="000D2481" w:rsidR="007C20E2">
        <w:rPr>
          <w:sz w:val="18"/>
        </w:rPr>
        <w:t xml:space="preserve"> </w:t>
      </w:r>
      <w:r w:rsidRPr="000D2481">
        <w:rPr>
          <w:sz w:val="18"/>
        </w:rPr>
        <w:t>yaşananlar</w:t>
      </w:r>
      <w:r w:rsidRPr="000D2481" w:rsidR="007C20E2">
        <w:rPr>
          <w:sz w:val="18"/>
        </w:rPr>
        <w:t xml:space="preserve"> </w:t>
      </w:r>
      <w:r w:rsidRPr="000D2481">
        <w:rPr>
          <w:sz w:val="18"/>
        </w:rPr>
        <w:t>utançtır,</w:t>
      </w:r>
      <w:r w:rsidRPr="000D2481" w:rsidR="007C20E2">
        <w:rPr>
          <w:sz w:val="18"/>
        </w:rPr>
        <w:t xml:space="preserve"> </w:t>
      </w:r>
      <w:r w:rsidRPr="000D2481">
        <w:rPr>
          <w:sz w:val="18"/>
        </w:rPr>
        <w:t>bu</w:t>
      </w:r>
      <w:r w:rsidRPr="000D2481" w:rsidR="007C20E2">
        <w:rPr>
          <w:sz w:val="18"/>
        </w:rPr>
        <w:t xml:space="preserve"> </w:t>
      </w:r>
      <w:r w:rsidRPr="000D2481">
        <w:rPr>
          <w:sz w:val="18"/>
        </w:rPr>
        <w:t>utancı</w:t>
      </w:r>
      <w:r w:rsidRPr="000D2481" w:rsidR="007C20E2">
        <w:rPr>
          <w:sz w:val="18"/>
        </w:rPr>
        <w:t xml:space="preserve"> </w:t>
      </w:r>
      <w:r w:rsidRPr="000D2481">
        <w:rPr>
          <w:sz w:val="18"/>
        </w:rPr>
        <w:t>yaşatmaya</w:t>
      </w:r>
      <w:r w:rsidRPr="000D2481" w:rsidR="007C20E2">
        <w:rPr>
          <w:sz w:val="18"/>
        </w:rPr>
        <w:t xml:space="preserve"> </w:t>
      </w:r>
      <w:r w:rsidRPr="000D2481">
        <w:rPr>
          <w:sz w:val="18"/>
        </w:rPr>
        <w:t>kimsenin</w:t>
      </w:r>
      <w:r w:rsidRPr="000D2481" w:rsidR="007C20E2">
        <w:rPr>
          <w:sz w:val="18"/>
        </w:rPr>
        <w:t xml:space="preserve"> </w:t>
      </w:r>
      <w:r w:rsidRPr="000D2481">
        <w:rPr>
          <w:sz w:val="18"/>
        </w:rPr>
        <w:t>hakkı</w:t>
      </w:r>
      <w:r w:rsidRPr="000D2481" w:rsidR="007C20E2">
        <w:rPr>
          <w:sz w:val="18"/>
        </w:rPr>
        <w:t xml:space="preserve"> </w:t>
      </w:r>
      <w:r w:rsidRPr="000D2481">
        <w:rPr>
          <w:sz w:val="18"/>
        </w:rPr>
        <w:t>yoktur</w:t>
      </w:r>
      <w:r w:rsidRPr="000D2481" w:rsidR="007C20E2">
        <w:rPr>
          <w:sz w:val="18"/>
        </w:rPr>
        <w:t xml:space="preserve"> </w:t>
      </w:r>
      <w:r w:rsidRPr="000D2481">
        <w:rPr>
          <w:sz w:val="18"/>
        </w:rPr>
        <w:t>Türkiye’ye.</w:t>
      </w:r>
    </w:p>
    <w:p w:rsidRPr="000D2481" w:rsidR="00DE6BBE" w:rsidP="000D2481" w:rsidRDefault="00DE6BBE">
      <w:pPr>
        <w:pStyle w:val="GENELKURUL"/>
        <w:spacing w:line="240" w:lineRule="auto"/>
        <w:rPr>
          <w:sz w:val="18"/>
        </w:rPr>
      </w:pPr>
      <w:r w:rsidRPr="000D2481">
        <w:rPr>
          <w:sz w:val="18"/>
        </w:rPr>
        <w:t>Bugün</w:t>
      </w:r>
      <w:r w:rsidRPr="000D2481" w:rsidR="007C20E2">
        <w:rPr>
          <w:sz w:val="18"/>
        </w:rPr>
        <w:t xml:space="preserve"> </w:t>
      </w:r>
      <w:r w:rsidRPr="000D2481">
        <w:rPr>
          <w:sz w:val="18"/>
        </w:rPr>
        <w:t>“Grev</w:t>
      </w:r>
      <w:r w:rsidRPr="000D2481" w:rsidR="007C20E2">
        <w:rPr>
          <w:sz w:val="18"/>
        </w:rPr>
        <w:t xml:space="preserve"> </w:t>
      </w:r>
      <w:r w:rsidRPr="000D2481">
        <w:rPr>
          <w:sz w:val="18"/>
        </w:rPr>
        <w:t>mrev</w:t>
      </w:r>
      <w:r w:rsidRPr="000D2481" w:rsidR="007C20E2">
        <w:rPr>
          <w:sz w:val="18"/>
        </w:rPr>
        <w:t xml:space="preserve"> </w:t>
      </w:r>
      <w:r w:rsidRPr="000D2481">
        <w:rPr>
          <w:sz w:val="18"/>
        </w:rPr>
        <w:t>yok.”</w:t>
      </w:r>
      <w:r w:rsidRPr="000D2481" w:rsidR="007C20E2">
        <w:rPr>
          <w:sz w:val="18"/>
        </w:rPr>
        <w:t xml:space="preserve"> </w:t>
      </w:r>
      <w:r w:rsidRPr="000D2481">
        <w:rPr>
          <w:sz w:val="18"/>
        </w:rPr>
        <w:t>diyenler</w:t>
      </w:r>
      <w:r w:rsidRPr="000D2481" w:rsidR="007C20E2">
        <w:rPr>
          <w:sz w:val="18"/>
        </w:rPr>
        <w:t xml:space="preserve"> </w:t>
      </w:r>
      <w:r w:rsidRPr="000D2481">
        <w:rPr>
          <w:sz w:val="18"/>
        </w:rPr>
        <w:t>sokaklardaki</w:t>
      </w:r>
      <w:r w:rsidRPr="000D2481" w:rsidR="007C20E2">
        <w:rPr>
          <w:sz w:val="18"/>
        </w:rPr>
        <w:t xml:space="preserve"> </w:t>
      </w:r>
      <w:r w:rsidRPr="000D2481">
        <w:rPr>
          <w:sz w:val="18"/>
        </w:rPr>
        <w:t>bu</w:t>
      </w:r>
      <w:r w:rsidRPr="000D2481" w:rsidR="007C20E2">
        <w:rPr>
          <w:sz w:val="18"/>
        </w:rPr>
        <w:t xml:space="preserve"> </w:t>
      </w:r>
      <w:r w:rsidRPr="000D2481">
        <w:rPr>
          <w:sz w:val="18"/>
        </w:rPr>
        <w:t>işkenceye</w:t>
      </w:r>
      <w:r w:rsidRPr="000D2481" w:rsidR="007C20E2">
        <w:rPr>
          <w:sz w:val="18"/>
        </w:rPr>
        <w:t xml:space="preserve"> </w:t>
      </w:r>
      <w:r w:rsidRPr="000D2481">
        <w:rPr>
          <w:sz w:val="18"/>
        </w:rPr>
        <w:t>de</w:t>
      </w:r>
      <w:r w:rsidRPr="000D2481" w:rsidR="007C20E2">
        <w:rPr>
          <w:sz w:val="18"/>
        </w:rPr>
        <w:t xml:space="preserve"> </w:t>
      </w:r>
      <w:r w:rsidRPr="000D2481">
        <w:rPr>
          <w:sz w:val="18"/>
        </w:rPr>
        <w:t>göz</w:t>
      </w:r>
      <w:r w:rsidRPr="000D2481" w:rsidR="007C20E2">
        <w:rPr>
          <w:sz w:val="18"/>
        </w:rPr>
        <w:t xml:space="preserve"> </w:t>
      </w:r>
      <w:r w:rsidRPr="000D2481">
        <w:rPr>
          <w:sz w:val="18"/>
        </w:rPr>
        <w:t>yumuyorlar</w:t>
      </w:r>
      <w:r w:rsidRPr="000D2481" w:rsidR="007C20E2">
        <w:rPr>
          <w:sz w:val="18"/>
        </w:rPr>
        <w:t xml:space="preserve"> </w:t>
      </w:r>
      <w:r w:rsidRPr="000D2481">
        <w:rPr>
          <w:sz w:val="18"/>
        </w:rPr>
        <w:t>maalesef.</w:t>
      </w:r>
      <w:r w:rsidRPr="000D2481" w:rsidR="007C20E2">
        <w:rPr>
          <w:sz w:val="18"/>
        </w:rPr>
        <w:t xml:space="preserve"> </w:t>
      </w:r>
      <w:r w:rsidRPr="000D2481">
        <w:rPr>
          <w:sz w:val="18"/>
        </w:rPr>
        <w:t>“Reklam</w:t>
      </w:r>
      <w:r w:rsidRPr="000D2481" w:rsidR="007C20E2">
        <w:rPr>
          <w:sz w:val="18"/>
        </w:rPr>
        <w:t xml:space="preserve"> </w:t>
      </w:r>
      <w:r w:rsidRPr="000D2481">
        <w:rPr>
          <w:sz w:val="18"/>
        </w:rPr>
        <w:t>arası”</w:t>
      </w:r>
      <w:r w:rsidRPr="000D2481" w:rsidR="007C20E2">
        <w:rPr>
          <w:sz w:val="18"/>
        </w:rPr>
        <w:t xml:space="preserve"> </w:t>
      </w:r>
      <w:r w:rsidRPr="000D2481">
        <w:rPr>
          <w:sz w:val="18"/>
        </w:rPr>
        <w:t>diye</w:t>
      </w:r>
      <w:r w:rsidRPr="000D2481" w:rsidR="007C20E2">
        <w:rPr>
          <w:sz w:val="18"/>
        </w:rPr>
        <w:t xml:space="preserve"> </w:t>
      </w:r>
      <w:r w:rsidRPr="000D2481">
        <w:rPr>
          <w:sz w:val="18"/>
        </w:rPr>
        <w:t>gösterdikleri</w:t>
      </w:r>
      <w:r w:rsidRPr="000D2481" w:rsidR="007C20E2">
        <w:rPr>
          <w:sz w:val="18"/>
        </w:rPr>
        <w:t xml:space="preserve"> </w:t>
      </w:r>
      <w:r w:rsidRPr="000D2481">
        <w:rPr>
          <w:sz w:val="18"/>
        </w:rPr>
        <w:t>16</w:t>
      </w:r>
      <w:r w:rsidRPr="000D2481" w:rsidR="007C20E2">
        <w:rPr>
          <w:sz w:val="18"/>
        </w:rPr>
        <w:t xml:space="preserve"> </w:t>
      </w:r>
      <w:r w:rsidRPr="000D2481">
        <w:rPr>
          <w:sz w:val="18"/>
        </w:rPr>
        <w:t>Nisandan</w:t>
      </w:r>
      <w:r w:rsidRPr="000D2481" w:rsidR="007C20E2">
        <w:rPr>
          <w:sz w:val="18"/>
        </w:rPr>
        <w:t xml:space="preserve"> </w:t>
      </w:r>
      <w:r w:rsidRPr="000D2481">
        <w:rPr>
          <w:sz w:val="18"/>
        </w:rPr>
        <w:t>bugüne</w:t>
      </w:r>
      <w:r w:rsidRPr="000D2481" w:rsidR="007C20E2">
        <w:rPr>
          <w:sz w:val="18"/>
        </w:rPr>
        <w:t xml:space="preserve"> </w:t>
      </w:r>
      <w:r w:rsidRPr="000D2481">
        <w:rPr>
          <w:sz w:val="18"/>
        </w:rPr>
        <w:t>kadar</w:t>
      </w:r>
      <w:r w:rsidRPr="000D2481" w:rsidR="007C20E2">
        <w:rPr>
          <w:sz w:val="18"/>
        </w:rPr>
        <w:t xml:space="preserve"> </w:t>
      </w:r>
      <w:r w:rsidRPr="000D2481">
        <w:rPr>
          <w:sz w:val="18"/>
        </w:rPr>
        <w:t>başkanlık</w:t>
      </w:r>
      <w:r w:rsidRPr="000D2481" w:rsidR="007C20E2">
        <w:rPr>
          <w:sz w:val="18"/>
        </w:rPr>
        <w:t xml:space="preserve"> </w:t>
      </w:r>
      <w:r w:rsidRPr="000D2481">
        <w:rPr>
          <w:sz w:val="18"/>
        </w:rPr>
        <w:t>sisteminin</w:t>
      </w:r>
      <w:r w:rsidRPr="000D2481" w:rsidR="007C20E2">
        <w:rPr>
          <w:sz w:val="18"/>
        </w:rPr>
        <w:t xml:space="preserve"> </w:t>
      </w:r>
      <w:r w:rsidRPr="000D2481">
        <w:rPr>
          <w:sz w:val="18"/>
        </w:rPr>
        <w:t>bize</w:t>
      </w:r>
      <w:r w:rsidRPr="000D2481" w:rsidR="007C20E2">
        <w:rPr>
          <w:sz w:val="18"/>
        </w:rPr>
        <w:t xml:space="preserve"> </w:t>
      </w:r>
      <w:r w:rsidRPr="000D2481">
        <w:rPr>
          <w:sz w:val="18"/>
        </w:rPr>
        <w:t>yaşattıkları</w:t>
      </w:r>
      <w:r w:rsidRPr="000D2481" w:rsidR="007C20E2">
        <w:rPr>
          <w:sz w:val="18"/>
        </w:rPr>
        <w:t xml:space="preserve"> </w:t>
      </w:r>
      <w:r w:rsidRPr="000D2481">
        <w:rPr>
          <w:sz w:val="18"/>
        </w:rPr>
        <w:t>bu.</w:t>
      </w:r>
      <w:r w:rsidRPr="000D2481" w:rsidR="007C20E2">
        <w:rPr>
          <w:sz w:val="18"/>
        </w:rPr>
        <w:t xml:space="preserve"> </w:t>
      </w:r>
      <w:r w:rsidRPr="000D2481">
        <w:rPr>
          <w:sz w:val="18"/>
        </w:rPr>
        <w:t>“Barış”</w:t>
      </w:r>
      <w:r w:rsidRPr="000D2481" w:rsidR="007C20E2">
        <w:rPr>
          <w:sz w:val="18"/>
        </w:rPr>
        <w:t xml:space="preserve"> </w:t>
      </w:r>
      <w:r w:rsidRPr="000D2481">
        <w:rPr>
          <w:sz w:val="18"/>
        </w:rPr>
        <w:t>diyen</w:t>
      </w:r>
      <w:r w:rsidRPr="000D2481" w:rsidR="007C20E2">
        <w:rPr>
          <w:sz w:val="18"/>
        </w:rPr>
        <w:t xml:space="preserve"> </w:t>
      </w:r>
      <w:r w:rsidRPr="000D2481">
        <w:rPr>
          <w:sz w:val="18"/>
        </w:rPr>
        <w:t>akademisyenleri</w:t>
      </w:r>
      <w:r w:rsidRPr="000D2481" w:rsidR="007C20E2">
        <w:rPr>
          <w:sz w:val="18"/>
        </w:rPr>
        <w:t xml:space="preserve"> </w:t>
      </w:r>
      <w:r w:rsidRPr="000D2481">
        <w:rPr>
          <w:sz w:val="18"/>
        </w:rPr>
        <w:t>atıyorlar,</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bölüyorlar,</w:t>
      </w:r>
      <w:r w:rsidRPr="000D2481" w:rsidR="007C20E2">
        <w:rPr>
          <w:sz w:val="18"/>
        </w:rPr>
        <w:t xml:space="preserve"> </w:t>
      </w:r>
      <w:r w:rsidRPr="000D2481">
        <w:rPr>
          <w:sz w:val="18"/>
        </w:rPr>
        <w:t>ülkeyi</w:t>
      </w:r>
      <w:r w:rsidRPr="000D2481" w:rsidR="007C20E2">
        <w:rPr>
          <w:sz w:val="18"/>
        </w:rPr>
        <w:t xml:space="preserve"> </w:t>
      </w:r>
      <w:r w:rsidRPr="000D2481">
        <w:rPr>
          <w:sz w:val="18"/>
        </w:rPr>
        <w:t>de</w:t>
      </w:r>
      <w:r w:rsidRPr="000D2481" w:rsidR="007C20E2">
        <w:rPr>
          <w:sz w:val="18"/>
        </w:rPr>
        <w:t xml:space="preserve"> </w:t>
      </w:r>
      <w:r w:rsidRPr="000D2481">
        <w:rPr>
          <w:sz w:val="18"/>
        </w:rPr>
        <w:t>mi</w:t>
      </w:r>
      <w:r w:rsidRPr="000D2481" w:rsidR="007C20E2">
        <w:rPr>
          <w:sz w:val="18"/>
        </w:rPr>
        <w:t xml:space="preserve"> </w:t>
      </w:r>
      <w:r w:rsidRPr="000D2481">
        <w:rPr>
          <w:sz w:val="18"/>
        </w:rPr>
        <w:t>böleceksiniz</w:t>
      </w:r>
      <w:r w:rsidRPr="000D2481" w:rsidR="007C20E2">
        <w:rPr>
          <w:sz w:val="18"/>
        </w:rPr>
        <w:t xml:space="preserve"> </w:t>
      </w:r>
      <w:r w:rsidRPr="000D2481">
        <w:rPr>
          <w:sz w:val="18"/>
        </w:rPr>
        <w:t>nüfusu</w:t>
      </w:r>
      <w:r w:rsidRPr="000D2481" w:rsidR="007C20E2">
        <w:rPr>
          <w:sz w:val="18"/>
        </w:rPr>
        <w:t xml:space="preserve"> </w:t>
      </w:r>
      <w:r w:rsidRPr="000D2481">
        <w:rPr>
          <w:sz w:val="18"/>
        </w:rPr>
        <w:t>arttı</w:t>
      </w:r>
      <w:r w:rsidRPr="000D2481" w:rsidR="007C20E2">
        <w:rPr>
          <w:sz w:val="18"/>
        </w:rPr>
        <w:t xml:space="preserve"> </w:t>
      </w:r>
      <w:r w:rsidRPr="000D2481">
        <w:rPr>
          <w:sz w:val="18"/>
        </w:rPr>
        <w:t>diye?</w:t>
      </w:r>
      <w:r w:rsidRPr="000D2481" w:rsidR="007C20E2">
        <w:rPr>
          <w:sz w:val="18"/>
        </w:rPr>
        <w:t xml:space="preserve"> </w:t>
      </w:r>
      <w:r w:rsidRPr="000D2481">
        <w:rPr>
          <w:sz w:val="18"/>
        </w:rPr>
        <w:t>Üniversiteleri</w:t>
      </w:r>
      <w:r w:rsidRPr="000D2481" w:rsidR="007C20E2">
        <w:rPr>
          <w:sz w:val="18"/>
        </w:rPr>
        <w:t xml:space="preserve"> </w:t>
      </w:r>
      <w:r w:rsidRPr="000D2481">
        <w:rPr>
          <w:sz w:val="18"/>
        </w:rPr>
        <w:t>nüfusu</w:t>
      </w:r>
      <w:r w:rsidRPr="000D2481" w:rsidR="007C20E2">
        <w:rPr>
          <w:sz w:val="18"/>
        </w:rPr>
        <w:t xml:space="preserve"> </w:t>
      </w:r>
      <w:r w:rsidRPr="000D2481">
        <w:rPr>
          <w:sz w:val="18"/>
        </w:rPr>
        <w:t>arttı</w:t>
      </w:r>
      <w:r w:rsidRPr="000D2481" w:rsidR="007C20E2">
        <w:rPr>
          <w:sz w:val="18"/>
        </w:rPr>
        <w:t xml:space="preserve"> </w:t>
      </w:r>
      <w:r w:rsidRPr="000D2481">
        <w:rPr>
          <w:sz w:val="18"/>
        </w:rPr>
        <w:t>diye</w:t>
      </w:r>
      <w:r w:rsidRPr="000D2481" w:rsidR="007C20E2">
        <w:rPr>
          <w:sz w:val="18"/>
        </w:rPr>
        <w:t xml:space="preserve"> </w:t>
      </w:r>
      <w:r w:rsidRPr="000D2481">
        <w:rPr>
          <w:sz w:val="18"/>
        </w:rPr>
        <w:t>bölüyorsunuz,</w:t>
      </w:r>
      <w:r w:rsidRPr="000D2481" w:rsidR="007C20E2">
        <w:rPr>
          <w:sz w:val="18"/>
        </w:rPr>
        <w:t xml:space="preserve"> </w:t>
      </w:r>
      <w:r w:rsidRPr="000D2481">
        <w:rPr>
          <w:sz w:val="18"/>
        </w:rPr>
        <w:t>yarın</w:t>
      </w:r>
      <w:r w:rsidRPr="000D2481" w:rsidR="007C20E2">
        <w:rPr>
          <w:sz w:val="18"/>
        </w:rPr>
        <w:t xml:space="preserve"> </w:t>
      </w:r>
      <w:r w:rsidRPr="000D2481">
        <w:rPr>
          <w:sz w:val="18"/>
        </w:rPr>
        <w:t>öbür</w:t>
      </w:r>
      <w:r w:rsidRPr="000D2481" w:rsidR="007C20E2">
        <w:rPr>
          <w:sz w:val="18"/>
        </w:rPr>
        <w:t xml:space="preserve"> </w:t>
      </w:r>
      <w:r w:rsidRPr="000D2481">
        <w:rPr>
          <w:sz w:val="18"/>
        </w:rPr>
        <w:t>gün</w:t>
      </w:r>
      <w:r w:rsidRPr="000D2481" w:rsidR="007C20E2">
        <w:rPr>
          <w:sz w:val="18"/>
        </w:rPr>
        <w:t xml:space="preserve"> </w:t>
      </w:r>
      <w:r w:rsidRPr="000D2481">
        <w:rPr>
          <w:sz w:val="18"/>
        </w:rPr>
        <w:t>“Türkiye’nin</w:t>
      </w:r>
      <w:r w:rsidRPr="000D2481" w:rsidR="007C20E2">
        <w:rPr>
          <w:sz w:val="18"/>
        </w:rPr>
        <w:t xml:space="preserve"> </w:t>
      </w:r>
      <w:r w:rsidRPr="000D2481">
        <w:rPr>
          <w:sz w:val="18"/>
        </w:rPr>
        <w:t>nüfusu</w:t>
      </w:r>
      <w:r w:rsidRPr="000D2481" w:rsidR="007C20E2">
        <w:rPr>
          <w:sz w:val="18"/>
        </w:rPr>
        <w:t xml:space="preserve"> </w:t>
      </w:r>
      <w:r w:rsidRPr="000D2481">
        <w:rPr>
          <w:sz w:val="18"/>
        </w:rPr>
        <w:t>80</w:t>
      </w:r>
      <w:r w:rsidRPr="000D2481" w:rsidR="007C20E2">
        <w:rPr>
          <w:sz w:val="18"/>
        </w:rPr>
        <w:t xml:space="preserve"> </w:t>
      </w:r>
      <w:r w:rsidRPr="000D2481">
        <w:rPr>
          <w:sz w:val="18"/>
        </w:rPr>
        <w:t>milyonu</w:t>
      </w:r>
      <w:r w:rsidRPr="000D2481" w:rsidR="007C20E2">
        <w:rPr>
          <w:sz w:val="18"/>
        </w:rPr>
        <w:t xml:space="preserve"> </w:t>
      </w:r>
      <w:r w:rsidRPr="000D2481">
        <w:rPr>
          <w:sz w:val="18"/>
        </w:rPr>
        <w:t>geçti.”</w:t>
      </w:r>
      <w:r w:rsidRPr="000D2481" w:rsidR="007C20E2">
        <w:rPr>
          <w:sz w:val="18"/>
        </w:rPr>
        <w:t xml:space="preserve"> </w:t>
      </w:r>
      <w:r w:rsidRPr="000D2481">
        <w:rPr>
          <w:sz w:val="18"/>
        </w:rPr>
        <w:t>deyip</w:t>
      </w:r>
      <w:r w:rsidRPr="000D2481" w:rsidR="007C20E2">
        <w:rPr>
          <w:sz w:val="18"/>
        </w:rPr>
        <w:t xml:space="preserve"> </w:t>
      </w:r>
      <w:r w:rsidRPr="000D2481">
        <w:rPr>
          <w:sz w:val="18"/>
        </w:rPr>
        <w:t>ülkeyi</w:t>
      </w:r>
      <w:r w:rsidRPr="000D2481" w:rsidR="007C20E2">
        <w:rPr>
          <w:sz w:val="18"/>
        </w:rPr>
        <w:t xml:space="preserve"> </w:t>
      </w:r>
      <w:r w:rsidRPr="000D2481">
        <w:rPr>
          <w:sz w:val="18"/>
        </w:rPr>
        <w:t>de</w:t>
      </w:r>
      <w:r w:rsidRPr="000D2481" w:rsidR="007C20E2">
        <w:rPr>
          <w:sz w:val="18"/>
        </w:rPr>
        <w:t xml:space="preserve"> </w:t>
      </w:r>
      <w:r w:rsidRPr="000D2481">
        <w:rPr>
          <w:sz w:val="18"/>
        </w:rPr>
        <w:t>mi</w:t>
      </w:r>
      <w:r w:rsidRPr="000D2481" w:rsidR="007C20E2">
        <w:rPr>
          <w:sz w:val="18"/>
        </w:rPr>
        <w:t xml:space="preserve"> </w:t>
      </w:r>
      <w:r w:rsidRPr="000D2481">
        <w:rPr>
          <w:sz w:val="18"/>
        </w:rPr>
        <w:t>bu</w:t>
      </w:r>
      <w:r w:rsidRPr="000D2481" w:rsidR="007C20E2">
        <w:rPr>
          <w:sz w:val="18"/>
        </w:rPr>
        <w:t xml:space="preserve"> </w:t>
      </w:r>
      <w:r w:rsidRPr="000D2481">
        <w:rPr>
          <w:sz w:val="18"/>
        </w:rPr>
        <w:t>mantıkla</w:t>
      </w:r>
      <w:r w:rsidRPr="000D2481" w:rsidR="007C20E2">
        <w:rPr>
          <w:sz w:val="18"/>
        </w:rPr>
        <w:t xml:space="preserve"> </w:t>
      </w:r>
      <w:r w:rsidRPr="000D2481">
        <w:rPr>
          <w:sz w:val="18"/>
        </w:rPr>
        <w:t>böleceksiniz?</w:t>
      </w:r>
      <w:r w:rsidRPr="000D2481" w:rsidR="007C20E2">
        <w:rPr>
          <w:sz w:val="18"/>
        </w:rPr>
        <w:t xml:space="preserve"> </w:t>
      </w:r>
      <w:r w:rsidRPr="000D2481">
        <w:rPr>
          <w:sz w:val="18"/>
        </w:rPr>
        <w:t>Yönetemiyorsanız</w:t>
      </w:r>
      <w:r w:rsidRPr="000D2481" w:rsidR="007C20E2">
        <w:rPr>
          <w:sz w:val="18"/>
        </w:rPr>
        <w:t xml:space="preserve"> </w:t>
      </w:r>
      <w:r w:rsidRPr="000D2481">
        <w:rPr>
          <w:sz w:val="18"/>
        </w:rPr>
        <w:t>bırakın,</w:t>
      </w:r>
      <w:r w:rsidRPr="000D2481" w:rsidR="007C20E2">
        <w:rPr>
          <w:sz w:val="18"/>
        </w:rPr>
        <w:t xml:space="preserve"> </w:t>
      </w:r>
      <w:r w:rsidRPr="000D2481">
        <w:rPr>
          <w:sz w:val="18"/>
        </w:rPr>
        <w:t>gidin.</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Özdiş…</w:t>
      </w:r>
    </w:p>
    <w:p w:rsidRPr="000D2481" w:rsidR="00417C86" w:rsidP="000D2481" w:rsidRDefault="00417C86">
      <w:pPr>
        <w:suppressAutoHyphens/>
        <w:ind w:left="20" w:right="60" w:firstLine="820"/>
        <w:jc w:val="both"/>
        <w:rPr>
          <w:color w:val="000000"/>
          <w:sz w:val="18"/>
        </w:rPr>
      </w:pPr>
      <w:r w:rsidRPr="000D2481">
        <w:rPr>
          <w:color w:val="000000"/>
          <w:sz w:val="18"/>
        </w:rPr>
        <w:t>11.-</w:t>
      </w:r>
      <w:r w:rsidRPr="000D2481" w:rsidR="007C20E2">
        <w:rPr>
          <w:color w:val="000000"/>
          <w:sz w:val="18"/>
        </w:rPr>
        <w:t xml:space="preserve"> </w:t>
      </w:r>
      <w:r w:rsidRPr="000D2481">
        <w:rPr>
          <w:color w:val="000000"/>
          <w:sz w:val="18"/>
        </w:rPr>
        <w:t>Adana</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İbrahim</w:t>
      </w:r>
      <w:r w:rsidRPr="000D2481" w:rsidR="007C20E2">
        <w:rPr>
          <w:color w:val="000000"/>
          <w:sz w:val="18"/>
        </w:rPr>
        <w:t xml:space="preserve"> </w:t>
      </w:r>
      <w:r w:rsidRPr="000D2481">
        <w:rPr>
          <w:color w:val="000000"/>
          <w:sz w:val="18"/>
        </w:rPr>
        <w:t>Özdiş’in,</w:t>
      </w:r>
      <w:r w:rsidRPr="000D2481" w:rsidR="007C20E2">
        <w:rPr>
          <w:color w:val="000000"/>
          <w:sz w:val="18"/>
        </w:rPr>
        <w:t xml:space="preserve"> </w:t>
      </w:r>
      <w:r w:rsidRPr="000D2481">
        <w:rPr>
          <w:color w:val="000000"/>
          <w:sz w:val="18"/>
        </w:rPr>
        <w:t>FETÖ</w:t>
      </w:r>
      <w:r w:rsidRPr="000D2481" w:rsidR="007C20E2">
        <w:rPr>
          <w:color w:val="000000"/>
          <w:sz w:val="18"/>
        </w:rPr>
        <w:t xml:space="preserve"> </w:t>
      </w:r>
      <w:r w:rsidRPr="000D2481">
        <w:rPr>
          <w:color w:val="000000"/>
          <w:sz w:val="18"/>
        </w:rPr>
        <w:t>soruşturması</w:t>
      </w:r>
      <w:r w:rsidRPr="000D2481" w:rsidR="007C20E2">
        <w:rPr>
          <w:color w:val="000000"/>
          <w:sz w:val="18"/>
        </w:rPr>
        <w:t xml:space="preserve"> </w:t>
      </w:r>
      <w:r w:rsidRPr="000D2481">
        <w:rPr>
          <w:color w:val="000000"/>
          <w:sz w:val="18"/>
        </w:rPr>
        <w:t>nedeniyle</w:t>
      </w:r>
      <w:r w:rsidRPr="000D2481" w:rsidR="007C20E2">
        <w:rPr>
          <w:color w:val="000000"/>
          <w:sz w:val="18"/>
        </w:rPr>
        <w:t xml:space="preserve"> </w:t>
      </w:r>
      <w:r w:rsidRPr="000D2481">
        <w:rPr>
          <w:color w:val="000000"/>
          <w:sz w:val="18"/>
        </w:rPr>
        <w:t>mağdur</w:t>
      </w:r>
      <w:r w:rsidRPr="000D2481" w:rsidR="007C20E2">
        <w:rPr>
          <w:color w:val="000000"/>
          <w:sz w:val="18"/>
        </w:rPr>
        <w:t xml:space="preserve"> </w:t>
      </w:r>
      <w:r w:rsidRPr="000D2481">
        <w:rPr>
          <w:color w:val="000000"/>
          <w:sz w:val="18"/>
        </w:rPr>
        <w:t>edilen</w:t>
      </w:r>
      <w:r w:rsidRPr="000D2481" w:rsidR="007C20E2">
        <w:rPr>
          <w:color w:val="000000"/>
          <w:sz w:val="18"/>
        </w:rPr>
        <w:t xml:space="preserve"> </w:t>
      </w:r>
      <w:r w:rsidRPr="000D2481">
        <w:rPr>
          <w:color w:val="000000"/>
          <w:sz w:val="18"/>
        </w:rPr>
        <w:t>astsubay</w:t>
      </w:r>
      <w:r w:rsidRPr="000D2481" w:rsidR="007C20E2">
        <w:rPr>
          <w:color w:val="000000"/>
          <w:sz w:val="18"/>
        </w:rPr>
        <w:t xml:space="preserve"> </w:t>
      </w:r>
      <w:r w:rsidRPr="000D2481">
        <w:rPr>
          <w:color w:val="000000"/>
          <w:sz w:val="18"/>
        </w:rPr>
        <w:t>meslek</w:t>
      </w:r>
      <w:r w:rsidRPr="000D2481" w:rsidR="007C20E2">
        <w:rPr>
          <w:color w:val="000000"/>
          <w:sz w:val="18"/>
        </w:rPr>
        <w:t xml:space="preserve"> </w:t>
      </w:r>
      <w:r w:rsidRPr="000D2481">
        <w:rPr>
          <w:color w:val="000000"/>
          <w:sz w:val="18"/>
        </w:rPr>
        <w:t>yüksekokulu</w:t>
      </w:r>
      <w:r w:rsidRPr="000D2481" w:rsidR="007C20E2">
        <w:rPr>
          <w:color w:val="000000"/>
          <w:sz w:val="18"/>
        </w:rPr>
        <w:t xml:space="preserve"> </w:t>
      </w:r>
      <w:r w:rsidRPr="000D2481">
        <w:rPr>
          <w:color w:val="000000"/>
          <w:sz w:val="18"/>
        </w:rPr>
        <w:t>öğrencilerinin</w:t>
      </w:r>
      <w:r w:rsidRPr="000D2481" w:rsidR="007C20E2">
        <w:rPr>
          <w:color w:val="000000"/>
          <w:sz w:val="18"/>
        </w:rPr>
        <w:t xml:space="preserve"> </w:t>
      </w:r>
      <w:r w:rsidRPr="000D2481">
        <w:rPr>
          <w:color w:val="000000"/>
          <w:sz w:val="18"/>
        </w:rPr>
        <w:t>haklarının</w:t>
      </w:r>
      <w:r w:rsidRPr="000D2481" w:rsidR="007C20E2">
        <w:rPr>
          <w:color w:val="000000"/>
          <w:sz w:val="18"/>
        </w:rPr>
        <w:t xml:space="preserve"> </w:t>
      </w:r>
      <w:r w:rsidRPr="000D2481">
        <w:rPr>
          <w:color w:val="000000"/>
          <w:sz w:val="18"/>
        </w:rPr>
        <w:t>geri</w:t>
      </w:r>
      <w:r w:rsidRPr="000D2481" w:rsidR="007C20E2">
        <w:rPr>
          <w:color w:val="000000"/>
          <w:sz w:val="18"/>
        </w:rPr>
        <w:t xml:space="preserve"> </w:t>
      </w:r>
      <w:r w:rsidRPr="000D2481">
        <w:rPr>
          <w:color w:val="000000"/>
          <w:sz w:val="18"/>
        </w:rPr>
        <w:t>verilmesini</w:t>
      </w:r>
      <w:r w:rsidRPr="000D2481" w:rsidR="007C20E2">
        <w:rPr>
          <w:color w:val="000000"/>
          <w:sz w:val="18"/>
        </w:rPr>
        <w:t xml:space="preserve"> </w:t>
      </w:r>
      <w:r w:rsidRPr="000D2481">
        <w:rPr>
          <w:color w:val="000000"/>
          <w:sz w:val="18"/>
        </w:rPr>
        <w:t>Başbakandan</w:t>
      </w:r>
      <w:r w:rsidRPr="000D2481" w:rsidR="007C20E2">
        <w:rPr>
          <w:color w:val="000000"/>
          <w:sz w:val="18"/>
        </w:rPr>
        <w:t xml:space="preserve"> </w:t>
      </w:r>
      <w:r w:rsidRPr="000D2481">
        <w:rPr>
          <w:color w:val="000000"/>
          <w:sz w:val="18"/>
        </w:rPr>
        <w:t>talep</w:t>
      </w:r>
      <w:r w:rsidRPr="000D2481" w:rsidR="007C20E2">
        <w:rPr>
          <w:color w:val="000000"/>
          <w:sz w:val="18"/>
        </w:rPr>
        <w:t xml:space="preserve"> </w:t>
      </w:r>
      <w:r w:rsidRPr="000D2481">
        <w:rPr>
          <w:color w:val="000000"/>
          <w:sz w:val="18"/>
        </w:rPr>
        <w:t>ettiğine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İBRAHİM</w:t>
      </w:r>
      <w:r w:rsidRPr="000D2481" w:rsidR="007C20E2">
        <w:rPr>
          <w:sz w:val="18"/>
        </w:rPr>
        <w:t xml:space="preserve"> </w:t>
      </w:r>
      <w:r w:rsidRPr="000D2481">
        <w:rPr>
          <w:sz w:val="18"/>
        </w:rPr>
        <w:t>ÖZDİŞ</w:t>
      </w:r>
      <w:r w:rsidRPr="000D2481" w:rsidR="007C20E2">
        <w:rPr>
          <w:sz w:val="18"/>
        </w:rPr>
        <w:t xml:space="preserve"> </w:t>
      </w:r>
      <w:r w:rsidRPr="000D2481">
        <w:rPr>
          <w:sz w:val="18"/>
        </w:rPr>
        <w:t>(Adana)</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Sorum</w:t>
      </w:r>
      <w:r w:rsidRPr="000D2481" w:rsidR="007C20E2">
        <w:rPr>
          <w:sz w:val="18"/>
        </w:rPr>
        <w:t xml:space="preserve"> </w:t>
      </w:r>
      <w:r w:rsidRPr="000D2481">
        <w:rPr>
          <w:sz w:val="18"/>
        </w:rPr>
        <w:t>Sayın</w:t>
      </w:r>
      <w:r w:rsidRPr="000D2481" w:rsidR="007C20E2">
        <w:rPr>
          <w:sz w:val="18"/>
        </w:rPr>
        <w:t xml:space="preserve"> </w:t>
      </w:r>
      <w:r w:rsidRPr="000D2481">
        <w:rPr>
          <w:sz w:val="18"/>
        </w:rPr>
        <w:t>Başbakana:</w:t>
      </w:r>
      <w:r w:rsidRPr="000D2481" w:rsidR="007C20E2">
        <w:rPr>
          <w:sz w:val="18"/>
        </w:rPr>
        <w:t xml:space="preserve"> </w:t>
      </w:r>
      <w:r w:rsidRPr="000D2481">
        <w:rPr>
          <w:sz w:val="18"/>
        </w:rPr>
        <w:t>“FETÖ’cüleri</w:t>
      </w:r>
      <w:r w:rsidRPr="000D2481" w:rsidR="007C20E2">
        <w:rPr>
          <w:sz w:val="18"/>
        </w:rPr>
        <w:t xml:space="preserve"> </w:t>
      </w:r>
      <w:r w:rsidRPr="000D2481">
        <w:rPr>
          <w:sz w:val="18"/>
        </w:rPr>
        <w:t>temizleyeceğiz.”</w:t>
      </w:r>
      <w:r w:rsidRPr="000D2481" w:rsidR="007C20E2">
        <w:rPr>
          <w:sz w:val="18"/>
        </w:rPr>
        <w:t xml:space="preserve"> </w:t>
      </w:r>
      <w:r w:rsidRPr="000D2481">
        <w:rPr>
          <w:sz w:val="18"/>
        </w:rPr>
        <w:t>diyerek</w:t>
      </w:r>
      <w:r w:rsidRPr="000D2481" w:rsidR="007C20E2">
        <w:rPr>
          <w:sz w:val="18"/>
        </w:rPr>
        <w:t xml:space="preserve"> </w:t>
      </w:r>
      <w:r w:rsidRPr="000D2481">
        <w:rPr>
          <w:sz w:val="18"/>
        </w:rPr>
        <w:t>askerî</w:t>
      </w:r>
      <w:r w:rsidRPr="000D2481" w:rsidR="007C20E2">
        <w:rPr>
          <w:sz w:val="18"/>
        </w:rPr>
        <w:t xml:space="preserve"> </w:t>
      </w:r>
      <w:r w:rsidRPr="000D2481">
        <w:rPr>
          <w:sz w:val="18"/>
        </w:rPr>
        <w:t>okulları</w:t>
      </w:r>
      <w:r w:rsidRPr="000D2481" w:rsidR="007C20E2">
        <w:rPr>
          <w:sz w:val="18"/>
        </w:rPr>
        <w:t xml:space="preserve"> </w:t>
      </w:r>
      <w:r w:rsidRPr="000D2481">
        <w:rPr>
          <w:sz w:val="18"/>
        </w:rPr>
        <w:t>toptan</w:t>
      </w:r>
      <w:r w:rsidRPr="000D2481" w:rsidR="007C20E2">
        <w:rPr>
          <w:sz w:val="18"/>
        </w:rPr>
        <w:t xml:space="preserve"> </w:t>
      </w:r>
      <w:r w:rsidRPr="000D2481">
        <w:rPr>
          <w:sz w:val="18"/>
        </w:rPr>
        <w:t>kapattınız.</w:t>
      </w:r>
      <w:r w:rsidRPr="000D2481" w:rsidR="007C20E2">
        <w:rPr>
          <w:sz w:val="18"/>
        </w:rPr>
        <w:t xml:space="preserve"> </w:t>
      </w:r>
      <w:r w:rsidRPr="000D2481">
        <w:rPr>
          <w:sz w:val="18"/>
        </w:rPr>
        <w:t>Dürüst,</w:t>
      </w:r>
      <w:r w:rsidRPr="000D2481" w:rsidR="007C20E2">
        <w:rPr>
          <w:sz w:val="18"/>
        </w:rPr>
        <w:t xml:space="preserve"> </w:t>
      </w:r>
      <w:r w:rsidRPr="000D2481">
        <w:rPr>
          <w:sz w:val="18"/>
        </w:rPr>
        <w:t>namuslu,</w:t>
      </w:r>
      <w:r w:rsidRPr="000D2481" w:rsidR="007C20E2">
        <w:rPr>
          <w:sz w:val="18"/>
        </w:rPr>
        <w:t xml:space="preserve"> </w:t>
      </w:r>
      <w:r w:rsidRPr="000D2481">
        <w:rPr>
          <w:sz w:val="18"/>
        </w:rPr>
        <w:t>tarikat</w:t>
      </w:r>
      <w:r w:rsidRPr="000D2481" w:rsidR="007C20E2">
        <w:rPr>
          <w:sz w:val="18"/>
        </w:rPr>
        <w:t xml:space="preserve"> </w:t>
      </w:r>
      <w:r w:rsidRPr="000D2481">
        <w:rPr>
          <w:sz w:val="18"/>
        </w:rPr>
        <w:t>bağlantısı</w:t>
      </w:r>
      <w:r w:rsidRPr="000D2481" w:rsidR="007C20E2">
        <w:rPr>
          <w:sz w:val="18"/>
        </w:rPr>
        <w:t xml:space="preserve"> </w:t>
      </w:r>
      <w:r w:rsidRPr="000D2481">
        <w:rPr>
          <w:sz w:val="18"/>
        </w:rPr>
        <w:t>olmayan</w:t>
      </w:r>
      <w:r w:rsidRPr="000D2481" w:rsidR="007C20E2">
        <w:rPr>
          <w:sz w:val="18"/>
        </w:rPr>
        <w:t xml:space="preserve"> </w:t>
      </w:r>
      <w:r w:rsidRPr="000D2481">
        <w:rPr>
          <w:sz w:val="18"/>
        </w:rPr>
        <w:t>binlerce</w:t>
      </w:r>
      <w:r w:rsidRPr="000D2481" w:rsidR="007C20E2">
        <w:rPr>
          <w:sz w:val="18"/>
        </w:rPr>
        <w:t xml:space="preserve"> </w:t>
      </w:r>
      <w:r w:rsidRPr="000D2481">
        <w:rPr>
          <w:sz w:val="18"/>
        </w:rPr>
        <w:t>gencimiz</w:t>
      </w:r>
      <w:r w:rsidRPr="000D2481" w:rsidR="007C20E2">
        <w:rPr>
          <w:sz w:val="18"/>
        </w:rPr>
        <w:t xml:space="preserve"> </w:t>
      </w:r>
      <w:r w:rsidRPr="000D2481">
        <w:rPr>
          <w:sz w:val="18"/>
        </w:rPr>
        <w:t>mağdur</w:t>
      </w:r>
      <w:r w:rsidRPr="000D2481" w:rsidR="007C20E2">
        <w:rPr>
          <w:sz w:val="18"/>
        </w:rPr>
        <w:t xml:space="preserve"> </w:t>
      </w:r>
      <w:r w:rsidRPr="000D2481">
        <w:rPr>
          <w:sz w:val="18"/>
        </w:rPr>
        <w:t>oldu.</w:t>
      </w:r>
      <w:r w:rsidRPr="000D2481" w:rsidR="007C20E2">
        <w:rPr>
          <w:sz w:val="18"/>
        </w:rPr>
        <w:t xml:space="preserve"> </w:t>
      </w:r>
      <w:r w:rsidRPr="000D2481">
        <w:rPr>
          <w:sz w:val="18"/>
        </w:rPr>
        <w:t>Nurettin</w:t>
      </w:r>
      <w:r w:rsidRPr="000D2481" w:rsidR="007C20E2">
        <w:rPr>
          <w:sz w:val="18"/>
        </w:rPr>
        <w:t xml:space="preserve"> </w:t>
      </w:r>
      <w:r w:rsidRPr="000D2481">
        <w:rPr>
          <w:sz w:val="18"/>
        </w:rPr>
        <w:t>Canikli</w:t>
      </w:r>
      <w:r w:rsidRPr="000D2481" w:rsidR="007C20E2">
        <w:rPr>
          <w:sz w:val="18"/>
        </w:rPr>
        <w:t xml:space="preserve"> </w:t>
      </w:r>
      <w:r w:rsidRPr="000D2481">
        <w:rPr>
          <w:sz w:val="18"/>
        </w:rPr>
        <w:t>ve</w:t>
      </w:r>
      <w:r w:rsidRPr="000D2481" w:rsidR="007C20E2">
        <w:rPr>
          <w:sz w:val="18"/>
        </w:rPr>
        <w:t xml:space="preserve"> </w:t>
      </w:r>
      <w:r w:rsidRPr="000D2481">
        <w:rPr>
          <w:sz w:val="18"/>
        </w:rPr>
        <w:t>şahsınız</w:t>
      </w:r>
      <w:r w:rsidRPr="000D2481" w:rsidR="007C20E2">
        <w:rPr>
          <w:sz w:val="18"/>
        </w:rPr>
        <w:t xml:space="preserve"> </w:t>
      </w:r>
      <w:r w:rsidRPr="000D2481">
        <w:rPr>
          <w:sz w:val="18"/>
        </w:rPr>
        <w:t>bu</w:t>
      </w:r>
      <w:r w:rsidRPr="000D2481" w:rsidR="007C20E2">
        <w:rPr>
          <w:sz w:val="18"/>
        </w:rPr>
        <w:t xml:space="preserve"> </w:t>
      </w:r>
      <w:r w:rsidRPr="000D2481">
        <w:rPr>
          <w:sz w:val="18"/>
        </w:rPr>
        <w:t>konunun</w:t>
      </w:r>
      <w:r w:rsidRPr="000D2481" w:rsidR="007C20E2">
        <w:rPr>
          <w:sz w:val="18"/>
        </w:rPr>
        <w:t xml:space="preserve"> </w:t>
      </w:r>
      <w:r w:rsidRPr="000D2481">
        <w:rPr>
          <w:sz w:val="18"/>
        </w:rPr>
        <w:t>komisyonca</w:t>
      </w:r>
      <w:r w:rsidRPr="000D2481" w:rsidR="007C20E2">
        <w:rPr>
          <w:sz w:val="18"/>
        </w:rPr>
        <w:t xml:space="preserve"> </w:t>
      </w:r>
      <w:r w:rsidRPr="000D2481">
        <w:rPr>
          <w:sz w:val="18"/>
        </w:rPr>
        <w:t>veya</w:t>
      </w:r>
      <w:r w:rsidRPr="000D2481" w:rsidR="007C20E2">
        <w:rPr>
          <w:sz w:val="18"/>
        </w:rPr>
        <w:t xml:space="preserve"> </w:t>
      </w:r>
      <w:r w:rsidRPr="000D2481">
        <w:rPr>
          <w:sz w:val="18"/>
        </w:rPr>
        <w:t>mahkemelerce</w:t>
      </w:r>
      <w:r w:rsidRPr="000D2481" w:rsidR="007C20E2">
        <w:rPr>
          <w:sz w:val="18"/>
        </w:rPr>
        <w:t xml:space="preserve"> </w:t>
      </w:r>
      <w:r w:rsidRPr="000D2481">
        <w:rPr>
          <w:sz w:val="18"/>
        </w:rPr>
        <w:t>çözüleceğini</w:t>
      </w:r>
      <w:r w:rsidRPr="000D2481" w:rsidR="007C20E2">
        <w:rPr>
          <w:sz w:val="18"/>
        </w:rPr>
        <w:t xml:space="preserve"> </w:t>
      </w:r>
      <w:r w:rsidRPr="000D2481">
        <w:rPr>
          <w:sz w:val="18"/>
        </w:rPr>
        <w:t>söyledi</w:t>
      </w:r>
      <w:r w:rsidRPr="000D2481" w:rsidR="007C20E2">
        <w:rPr>
          <w:sz w:val="18"/>
        </w:rPr>
        <w:t xml:space="preserve"> </w:t>
      </w:r>
      <w:r w:rsidRPr="000D2481">
        <w:rPr>
          <w:sz w:val="18"/>
        </w:rPr>
        <w:t>ancak</w:t>
      </w:r>
      <w:r w:rsidRPr="000D2481" w:rsidR="007C20E2">
        <w:rPr>
          <w:sz w:val="18"/>
        </w:rPr>
        <w:t xml:space="preserve"> </w:t>
      </w:r>
      <w:r w:rsidRPr="000D2481">
        <w:rPr>
          <w:sz w:val="18"/>
        </w:rPr>
        <w:t>geçen</w:t>
      </w:r>
      <w:r w:rsidRPr="000D2481" w:rsidR="007C20E2">
        <w:rPr>
          <w:sz w:val="18"/>
        </w:rPr>
        <w:t xml:space="preserve"> </w:t>
      </w:r>
      <w:r w:rsidRPr="000D2481">
        <w:rPr>
          <w:sz w:val="18"/>
        </w:rPr>
        <w:t>bir</w:t>
      </w:r>
      <w:r w:rsidRPr="000D2481" w:rsidR="007C20E2">
        <w:rPr>
          <w:sz w:val="18"/>
        </w:rPr>
        <w:t xml:space="preserve"> </w:t>
      </w:r>
      <w:r w:rsidRPr="000D2481">
        <w:rPr>
          <w:sz w:val="18"/>
        </w:rPr>
        <w:t>buçuk</w:t>
      </w:r>
      <w:r w:rsidRPr="000D2481" w:rsidR="007C20E2">
        <w:rPr>
          <w:sz w:val="18"/>
        </w:rPr>
        <w:t xml:space="preserve"> </w:t>
      </w:r>
      <w:r w:rsidRPr="000D2481">
        <w:rPr>
          <w:sz w:val="18"/>
        </w:rPr>
        <w:t>yılda</w:t>
      </w:r>
      <w:r w:rsidRPr="000D2481" w:rsidR="007C20E2">
        <w:rPr>
          <w:sz w:val="18"/>
        </w:rPr>
        <w:t xml:space="preserve"> </w:t>
      </w:r>
      <w:r w:rsidRPr="000D2481">
        <w:rPr>
          <w:sz w:val="18"/>
        </w:rPr>
        <w:t>hiçbir</w:t>
      </w:r>
      <w:r w:rsidRPr="000D2481" w:rsidR="007C20E2">
        <w:rPr>
          <w:sz w:val="18"/>
        </w:rPr>
        <w:t xml:space="preserve"> </w:t>
      </w:r>
      <w:r w:rsidRPr="000D2481">
        <w:rPr>
          <w:sz w:val="18"/>
        </w:rPr>
        <w:t>gelişme</w:t>
      </w:r>
      <w:r w:rsidRPr="000D2481" w:rsidR="007C20E2">
        <w:rPr>
          <w:sz w:val="18"/>
        </w:rPr>
        <w:t xml:space="preserve"> </w:t>
      </w:r>
      <w:r w:rsidRPr="000D2481">
        <w:rPr>
          <w:sz w:val="18"/>
        </w:rPr>
        <w:t>yaşanmadı.</w:t>
      </w:r>
      <w:r w:rsidRPr="000D2481" w:rsidR="007C20E2">
        <w:rPr>
          <w:sz w:val="18"/>
        </w:rPr>
        <w:t xml:space="preserve"> </w:t>
      </w:r>
      <w:r w:rsidRPr="000D2481">
        <w:rPr>
          <w:sz w:val="18"/>
        </w:rPr>
        <w:t>Ayrıca</w:t>
      </w:r>
      <w:r w:rsidRPr="000D2481" w:rsidR="007C20E2">
        <w:rPr>
          <w:sz w:val="18"/>
        </w:rPr>
        <w:t xml:space="preserve"> </w:t>
      </w:r>
      <w:r w:rsidRPr="000D2481">
        <w:rPr>
          <w:sz w:val="18"/>
        </w:rPr>
        <w:t>söz</w:t>
      </w:r>
      <w:r w:rsidRPr="000D2481" w:rsidR="007C20E2">
        <w:rPr>
          <w:sz w:val="18"/>
        </w:rPr>
        <w:t xml:space="preserve"> </w:t>
      </w:r>
      <w:r w:rsidRPr="000D2481">
        <w:rPr>
          <w:sz w:val="18"/>
        </w:rPr>
        <w:t>konusu</w:t>
      </w:r>
      <w:r w:rsidRPr="000D2481" w:rsidR="007C20E2">
        <w:rPr>
          <w:sz w:val="18"/>
        </w:rPr>
        <w:t xml:space="preserve"> </w:t>
      </w:r>
      <w:r w:rsidRPr="000D2481">
        <w:rPr>
          <w:sz w:val="18"/>
        </w:rPr>
        <w:t>astsubay</w:t>
      </w:r>
      <w:r w:rsidRPr="000D2481" w:rsidR="007C20E2">
        <w:rPr>
          <w:sz w:val="18"/>
        </w:rPr>
        <w:t xml:space="preserve"> </w:t>
      </w:r>
      <w:r w:rsidRPr="000D2481">
        <w:rPr>
          <w:sz w:val="18"/>
        </w:rPr>
        <w:t>meslek</w:t>
      </w:r>
      <w:r w:rsidRPr="000D2481" w:rsidR="007C20E2">
        <w:rPr>
          <w:sz w:val="18"/>
        </w:rPr>
        <w:t xml:space="preserve"> </w:t>
      </w:r>
      <w:r w:rsidRPr="000D2481">
        <w:rPr>
          <w:sz w:val="18"/>
        </w:rPr>
        <w:t>yüksekokulları</w:t>
      </w:r>
      <w:r w:rsidRPr="000D2481" w:rsidR="007C20E2">
        <w:rPr>
          <w:sz w:val="18"/>
        </w:rPr>
        <w:t xml:space="preserve"> </w:t>
      </w:r>
      <w:r w:rsidRPr="000D2481">
        <w:rPr>
          <w:sz w:val="18"/>
        </w:rPr>
        <w:t>geçen</w:t>
      </w:r>
      <w:r w:rsidRPr="000D2481" w:rsidR="007C20E2">
        <w:rPr>
          <w:sz w:val="18"/>
        </w:rPr>
        <w:t xml:space="preserve"> </w:t>
      </w:r>
      <w:r w:rsidRPr="000D2481">
        <w:rPr>
          <w:sz w:val="18"/>
        </w:rPr>
        <w:t>yıl</w:t>
      </w:r>
      <w:r w:rsidRPr="000D2481" w:rsidR="007C20E2">
        <w:rPr>
          <w:sz w:val="18"/>
        </w:rPr>
        <w:t xml:space="preserve"> </w:t>
      </w:r>
      <w:r w:rsidRPr="000D2481">
        <w:rPr>
          <w:sz w:val="18"/>
        </w:rPr>
        <w:t>tekrar</w:t>
      </w:r>
      <w:r w:rsidRPr="000D2481" w:rsidR="007C20E2">
        <w:rPr>
          <w:sz w:val="18"/>
        </w:rPr>
        <w:t xml:space="preserve"> </w:t>
      </w:r>
      <w:r w:rsidRPr="000D2481">
        <w:rPr>
          <w:sz w:val="18"/>
        </w:rPr>
        <w:t>açıldı,</w:t>
      </w:r>
      <w:r w:rsidRPr="000D2481" w:rsidR="007C20E2">
        <w:rPr>
          <w:sz w:val="18"/>
        </w:rPr>
        <w:t xml:space="preserve"> </w:t>
      </w:r>
      <w:r w:rsidRPr="000D2481">
        <w:rPr>
          <w:sz w:val="18"/>
        </w:rPr>
        <w:t>yeni</w:t>
      </w:r>
      <w:r w:rsidRPr="000D2481" w:rsidR="007C20E2">
        <w:rPr>
          <w:sz w:val="18"/>
        </w:rPr>
        <w:t xml:space="preserve"> </w:t>
      </w:r>
      <w:r w:rsidRPr="000D2481">
        <w:rPr>
          <w:sz w:val="18"/>
        </w:rPr>
        <w:t>öğrenciler</w:t>
      </w:r>
      <w:r w:rsidRPr="000D2481" w:rsidR="007C20E2">
        <w:rPr>
          <w:sz w:val="18"/>
        </w:rPr>
        <w:t xml:space="preserve"> </w:t>
      </w:r>
      <w:r w:rsidRPr="000D2481">
        <w:rPr>
          <w:sz w:val="18"/>
        </w:rPr>
        <w:t>aldı.</w:t>
      </w:r>
      <w:r w:rsidRPr="000D2481" w:rsidR="007C20E2">
        <w:rPr>
          <w:sz w:val="18"/>
        </w:rPr>
        <w:t xml:space="preserve"> </w:t>
      </w:r>
      <w:r w:rsidRPr="000D2481">
        <w:rPr>
          <w:sz w:val="18"/>
        </w:rPr>
        <w:t>2014-2015</w:t>
      </w:r>
      <w:r w:rsidRPr="000D2481" w:rsidR="007C20E2">
        <w:rPr>
          <w:sz w:val="18"/>
        </w:rPr>
        <w:t xml:space="preserve"> </w:t>
      </w:r>
      <w:r w:rsidRPr="000D2481">
        <w:rPr>
          <w:sz w:val="18"/>
        </w:rPr>
        <w:t>döneminde</w:t>
      </w:r>
      <w:r w:rsidRPr="000D2481" w:rsidR="007C20E2">
        <w:rPr>
          <w:sz w:val="18"/>
        </w:rPr>
        <w:t xml:space="preserve"> </w:t>
      </w:r>
      <w:r w:rsidRPr="000D2481">
        <w:rPr>
          <w:sz w:val="18"/>
        </w:rPr>
        <w:t>astsubay</w:t>
      </w:r>
      <w:r w:rsidRPr="000D2481" w:rsidR="007C20E2">
        <w:rPr>
          <w:sz w:val="18"/>
        </w:rPr>
        <w:t xml:space="preserve"> </w:t>
      </w:r>
      <w:r w:rsidRPr="000D2481">
        <w:rPr>
          <w:sz w:val="18"/>
        </w:rPr>
        <w:t>meslek</w:t>
      </w:r>
      <w:r w:rsidRPr="000D2481" w:rsidR="007C20E2">
        <w:rPr>
          <w:sz w:val="18"/>
        </w:rPr>
        <w:t xml:space="preserve"> </w:t>
      </w:r>
      <w:r w:rsidRPr="000D2481">
        <w:rPr>
          <w:sz w:val="18"/>
        </w:rPr>
        <w:t>yüksekokulu</w:t>
      </w:r>
      <w:r w:rsidRPr="000D2481" w:rsidR="007C20E2">
        <w:rPr>
          <w:sz w:val="18"/>
        </w:rPr>
        <w:t xml:space="preserve"> </w:t>
      </w:r>
      <w:r w:rsidRPr="000D2481">
        <w:rPr>
          <w:sz w:val="18"/>
        </w:rPr>
        <w:t>öğrencisiyken</w:t>
      </w:r>
      <w:r w:rsidRPr="000D2481" w:rsidR="007C20E2">
        <w:rPr>
          <w:sz w:val="18"/>
        </w:rPr>
        <w:t xml:space="preserve"> </w:t>
      </w:r>
      <w:r w:rsidRPr="000D2481">
        <w:rPr>
          <w:sz w:val="18"/>
        </w:rPr>
        <w:t>mağdur</w:t>
      </w:r>
      <w:r w:rsidRPr="000D2481" w:rsidR="007C20E2">
        <w:rPr>
          <w:sz w:val="18"/>
        </w:rPr>
        <w:t xml:space="preserve"> </w:t>
      </w:r>
      <w:r w:rsidRPr="000D2481">
        <w:rPr>
          <w:sz w:val="18"/>
        </w:rPr>
        <w:t>edilen</w:t>
      </w:r>
      <w:r w:rsidRPr="000D2481" w:rsidR="007C20E2">
        <w:rPr>
          <w:sz w:val="18"/>
        </w:rPr>
        <w:t xml:space="preserve"> </w:t>
      </w:r>
      <w:r w:rsidRPr="000D2481">
        <w:rPr>
          <w:sz w:val="18"/>
        </w:rPr>
        <w:t>gençlerimizin</w:t>
      </w:r>
      <w:r w:rsidRPr="000D2481" w:rsidR="007C20E2">
        <w:rPr>
          <w:sz w:val="18"/>
        </w:rPr>
        <w:t xml:space="preserve"> </w:t>
      </w:r>
      <w:r w:rsidRPr="000D2481">
        <w:rPr>
          <w:sz w:val="18"/>
        </w:rPr>
        <w:t>haklarının</w:t>
      </w:r>
      <w:r w:rsidRPr="000D2481" w:rsidR="007C20E2">
        <w:rPr>
          <w:sz w:val="18"/>
        </w:rPr>
        <w:t xml:space="preserve"> </w:t>
      </w:r>
      <w:r w:rsidRPr="000D2481">
        <w:rPr>
          <w:sz w:val="18"/>
        </w:rPr>
        <w:t>geri</w:t>
      </w:r>
      <w:r w:rsidRPr="000D2481" w:rsidR="007C20E2">
        <w:rPr>
          <w:sz w:val="18"/>
        </w:rPr>
        <w:t xml:space="preserve"> </w:t>
      </w:r>
      <w:r w:rsidRPr="000D2481">
        <w:rPr>
          <w:sz w:val="18"/>
        </w:rPr>
        <w:t>verilmesini</w:t>
      </w:r>
      <w:r w:rsidRPr="000D2481" w:rsidR="007C20E2">
        <w:rPr>
          <w:sz w:val="18"/>
        </w:rPr>
        <w:t xml:space="preserve"> </w:t>
      </w:r>
      <w:r w:rsidRPr="000D2481">
        <w:rPr>
          <w:sz w:val="18"/>
        </w:rPr>
        <w:t>talep</w:t>
      </w:r>
      <w:r w:rsidRPr="000D2481" w:rsidR="007C20E2">
        <w:rPr>
          <w:sz w:val="18"/>
        </w:rPr>
        <w:t xml:space="preserve"> </w:t>
      </w:r>
      <w:r w:rsidRPr="000D2481">
        <w:rPr>
          <w:sz w:val="18"/>
        </w:rPr>
        <w:t>ediyoruz</w:t>
      </w:r>
      <w:r w:rsidRPr="000D2481" w:rsidR="007C20E2">
        <w:rPr>
          <w:sz w:val="18"/>
        </w:rPr>
        <w:t xml:space="preserve"> </w:t>
      </w:r>
      <w:r w:rsidRPr="000D2481">
        <w:rPr>
          <w:sz w:val="18"/>
        </w:rPr>
        <w:t>Sayın</w:t>
      </w:r>
      <w:r w:rsidRPr="000D2481" w:rsidR="007C20E2">
        <w:rPr>
          <w:sz w:val="18"/>
        </w:rPr>
        <w:t xml:space="preserve"> </w:t>
      </w:r>
      <w:r w:rsidRPr="000D2481">
        <w:rPr>
          <w:sz w:val="18"/>
        </w:rPr>
        <w:t>Başbakan.</w:t>
      </w:r>
    </w:p>
    <w:p w:rsidRPr="000D2481" w:rsidR="00DE6BBE" w:rsidP="000D2481" w:rsidRDefault="00DE6BBE">
      <w:pPr>
        <w:pStyle w:val="GENELKURUL"/>
        <w:spacing w:line="240" w:lineRule="auto"/>
        <w:rPr>
          <w:sz w:val="18"/>
        </w:rPr>
      </w:pP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ben</w:t>
      </w:r>
      <w:r w:rsidRPr="000D2481" w:rsidR="007C20E2">
        <w:rPr>
          <w:sz w:val="18"/>
        </w:rPr>
        <w:t xml:space="preserve"> </w:t>
      </w:r>
      <w:r w:rsidRPr="000D2481">
        <w:rPr>
          <w:sz w:val="18"/>
        </w:rPr>
        <w:t>de.</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Kurt…</w:t>
      </w:r>
    </w:p>
    <w:p w:rsidRPr="000D2481" w:rsidR="004F5EB2" w:rsidP="000D2481" w:rsidRDefault="004F5EB2">
      <w:pPr>
        <w:suppressAutoHyphens/>
        <w:ind w:left="20" w:right="60" w:firstLine="820"/>
        <w:jc w:val="both"/>
        <w:rPr>
          <w:color w:val="000000"/>
          <w:sz w:val="18"/>
        </w:rPr>
      </w:pPr>
      <w:r w:rsidRPr="000D2481">
        <w:rPr>
          <w:color w:val="000000"/>
          <w:sz w:val="18"/>
        </w:rPr>
        <w:t>12.-</w:t>
      </w:r>
      <w:r w:rsidRPr="000D2481" w:rsidR="007C20E2">
        <w:rPr>
          <w:color w:val="000000"/>
          <w:sz w:val="18"/>
        </w:rPr>
        <w:t xml:space="preserve"> </w:t>
      </w:r>
      <w:r w:rsidRPr="000D2481">
        <w:rPr>
          <w:color w:val="000000"/>
          <w:sz w:val="18"/>
        </w:rPr>
        <w:t>Çorum</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Lütfiye</w:t>
      </w:r>
      <w:r w:rsidRPr="000D2481" w:rsidR="007C20E2">
        <w:rPr>
          <w:color w:val="000000"/>
          <w:sz w:val="18"/>
        </w:rPr>
        <w:t xml:space="preserve"> </w:t>
      </w:r>
      <w:r w:rsidRPr="000D2481">
        <w:rPr>
          <w:color w:val="000000"/>
          <w:sz w:val="18"/>
        </w:rPr>
        <w:t>İlksen</w:t>
      </w:r>
      <w:r w:rsidRPr="000D2481" w:rsidR="007C20E2">
        <w:rPr>
          <w:color w:val="000000"/>
          <w:sz w:val="18"/>
        </w:rPr>
        <w:t xml:space="preserve"> </w:t>
      </w:r>
      <w:r w:rsidRPr="000D2481">
        <w:rPr>
          <w:color w:val="000000"/>
          <w:sz w:val="18"/>
        </w:rPr>
        <w:t>Ceritoğlu</w:t>
      </w:r>
      <w:r w:rsidRPr="000D2481" w:rsidR="007C20E2">
        <w:rPr>
          <w:color w:val="000000"/>
          <w:sz w:val="18"/>
        </w:rPr>
        <w:t xml:space="preserve"> </w:t>
      </w:r>
      <w:r w:rsidRPr="000D2481">
        <w:rPr>
          <w:color w:val="000000"/>
          <w:sz w:val="18"/>
        </w:rPr>
        <w:t>Kurt’un,</w:t>
      </w:r>
      <w:r w:rsidRPr="000D2481" w:rsidR="007C20E2">
        <w:rPr>
          <w:color w:val="000000"/>
          <w:sz w:val="18"/>
        </w:rPr>
        <w:t xml:space="preserve"> </w:t>
      </w:r>
      <w:r w:rsidRPr="000D2481">
        <w:rPr>
          <w:color w:val="000000"/>
          <w:sz w:val="18"/>
        </w:rPr>
        <w:t>Cumhuriyet</w:t>
      </w:r>
      <w:r w:rsidRPr="000D2481" w:rsidR="007C20E2">
        <w:rPr>
          <w:color w:val="000000"/>
          <w:sz w:val="18"/>
        </w:rPr>
        <w:t xml:space="preserve"> </w:t>
      </w:r>
      <w:r w:rsidRPr="000D2481">
        <w:rPr>
          <w:color w:val="000000"/>
          <w:sz w:val="18"/>
        </w:rPr>
        <w:t>Halk</w:t>
      </w:r>
      <w:r w:rsidRPr="000D2481" w:rsidR="007C20E2">
        <w:rPr>
          <w:color w:val="000000"/>
          <w:sz w:val="18"/>
        </w:rPr>
        <w:t xml:space="preserve"> </w:t>
      </w:r>
      <w:r w:rsidRPr="000D2481">
        <w:rPr>
          <w:color w:val="000000"/>
          <w:sz w:val="18"/>
        </w:rPr>
        <w:t>Partisinin</w:t>
      </w:r>
      <w:r w:rsidRPr="000D2481" w:rsidR="007C20E2">
        <w:rPr>
          <w:color w:val="000000"/>
          <w:sz w:val="18"/>
        </w:rPr>
        <w:t xml:space="preserve"> </w:t>
      </w:r>
      <w:r w:rsidRPr="000D2481">
        <w:rPr>
          <w:color w:val="000000"/>
          <w:sz w:val="18"/>
        </w:rPr>
        <w:t>15</w:t>
      </w:r>
      <w:r w:rsidRPr="000D2481" w:rsidR="007C20E2">
        <w:rPr>
          <w:color w:val="000000"/>
          <w:sz w:val="18"/>
        </w:rPr>
        <w:t xml:space="preserve"> </w:t>
      </w:r>
      <w:r w:rsidRPr="000D2481">
        <w:rPr>
          <w:color w:val="000000"/>
          <w:sz w:val="18"/>
        </w:rPr>
        <w:t>milletvekilinin</w:t>
      </w:r>
      <w:r w:rsidRPr="000D2481" w:rsidR="007C20E2">
        <w:rPr>
          <w:color w:val="000000"/>
          <w:sz w:val="18"/>
        </w:rPr>
        <w:t xml:space="preserve"> </w:t>
      </w:r>
      <w:r w:rsidRPr="000D2481">
        <w:rPr>
          <w:color w:val="000000"/>
          <w:sz w:val="18"/>
        </w:rPr>
        <w:t>İYİ</w:t>
      </w:r>
      <w:r w:rsidRPr="000D2481" w:rsidR="007C20E2">
        <w:rPr>
          <w:color w:val="000000"/>
          <w:sz w:val="18"/>
        </w:rPr>
        <w:t xml:space="preserve"> </w:t>
      </w:r>
      <w:r w:rsidRPr="000D2481">
        <w:rPr>
          <w:color w:val="000000"/>
          <w:sz w:val="18"/>
        </w:rPr>
        <w:t>PARTİ’ye</w:t>
      </w:r>
      <w:r w:rsidRPr="000D2481" w:rsidR="007C20E2">
        <w:rPr>
          <w:color w:val="000000"/>
          <w:sz w:val="18"/>
        </w:rPr>
        <w:t xml:space="preserve"> </w:t>
      </w:r>
      <w:r w:rsidRPr="000D2481">
        <w:rPr>
          <w:color w:val="000000"/>
          <w:sz w:val="18"/>
        </w:rPr>
        <w:t>geçmesine</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milletin</w:t>
      </w:r>
      <w:r w:rsidRPr="000D2481" w:rsidR="007C20E2">
        <w:rPr>
          <w:color w:val="000000"/>
          <w:sz w:val="18"/>
        </w:rPr>
        <w:t xml:space="preserve"> </w:t>
      </w:r>
      <w:r w:rsidRPr="000D2481">
        <w:rPr>
          <w:color w:val="000000"/>
          <w:sz w:val="18"/>
        </w:rPr>
        <w:t>kendi</w:t>
      </w:r>
      <w:r w:rsidRPr="000D2481" w:rsidR="007C20E2">
        <w:rPr>
          <w:color w:val="000000"/>
          <w:sz w:val="18"/>
        </w:rPr>
        <w:t xml:space="preserve"> </w:t>
      </w:r>
      <w:r w:rsidRPr="000D2481">
        <w:rPr>
          <w:color w:val="000000"/>
          <w:sz w:val="18"/>
        </w:rPr>
        <w:t>geleceği</w:t>
      </w:r>
      <w:r w:rsidRPr="000D2481" w:rsidR="007C20E2">
        <w:rPr>
          <w:color w:val="000000"/>
          <w:sz w:val="18"/>
        </w:rPr>
        <w:t xml:space="preserve"> </w:t>
      </w:r>
      <w:r w:rsidRPr="000D2481">
        <w:rPr>
          <w:color w:val="000000"/>
          <w:sz w:val="18"/>
        </w:rPr>
        <w:t>için</w:t>
      </w:r>
      <w:r w:rsidRPr="000D2481" w:rsidR="007C20E2">
        <w:rPr>
          <w:color w:val="000000"/>
          <w:sz w:val="18"/>
        </w:rPr>
        <w:t xml:space="preserve"> </w:t>
      </w:r>
      <w:r w:rsidRPr="000D2481">
        <w:rPr>
          <w:color w:val="000000"/>
          <w:sz w:val="18"/>
        </w:rPr>
        <w:t>24</w:t>
      </w:r>
      <w:r w:rsidRPr="000D2481" w:rsidR="007C20E2">
        <w:rPr>
          <w:color w:val="000000"/>
          <w:sz w:val="18"/>
        </w:rPr>
        <w:t xml:space="preserve"> </w:t>
      </w:r>
      <w:r w:rsidRPr="000D2481">
        <w:rPr>
          <w:color w:val="000000"/>
          <w:sz w:val="18"/>
        </w:rPr>
        <w:t>Haziranda</w:t>
      </w:r>
      <w:r w:rsidRPr="000D2481" w:rsidR="007C20E2">
        <w:rPr>
          <w:color w:val="000000"/>
          <w:sz w:val="18"/>
        </w:rPr>
        <w:t xml:space="preserve"> </w:t>
      </w:r>
      <w:r w:rsidRPr="000D2481">
        <w:rPr>
          <w:color w:val="000000"/>
          <w:sz w:val="18"/>
        </w:rPr>
        <w:t>gerekli</w:t>
      </w:r>
      <w:r w:rsidRPr="000D2481" w:rsidR="007C20E2">
        <w:rPr>
          <w:color w:val="000000"/>
          <w:sz w:val="18"/>
        </w:rPr>
        <w:t xml:space="preserve"> </w:t>
      </w:r>
      <w:r w:rsidRPr="000D2481">
        <w:rPr>
          <w:color w:val="000000"/>
          <w:sz w:val="18"/>
        </w:rPr>
        <w:t>cevabı</w:t>
      </w:r>
      <w:r w:rsidRPr="000D2481" w:rsidR="007C20E2">
        <w:rPr>
          <w:color w:val="000000"/>
          <w:sz w:val="18"/>
        </w:rPr>
        <w:t xml:space="preserve"> </w:t>
      </w:r>
      <w:r w:rsidRPr="000D2481">
        <w:rPr>
          <w:color w:val="000000"/>
          <w:sz w:val="18"/>
        </w:rPr>
        <w:t>vereceğine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LÜTFİYE</w:t>
      </w:r>
      <w:r w:rsidRPr="000D2481" w:rsidR="007C20E2">
        <w:rPr>
          <w:sz w:val="18"/>
        </w:rPr>
        <w:t xml:space="preserve"> </w:t>
      </w:r>
      <w:r w:rsidRPr="000D2481">
        <w:rPr>
          <w:sz w:val="18"/>
        </w:rPr>
        <w:t>İLKSEN</w:t>
      </w:r>
      <w:r w:rsidRPr="000D2481" w:rsidR="007C20E2">
        <w:rPr>
          <w:sz w:val="18"/>
        </w:rPr>
        <w:t xml:space="preserve"> </w:t>
      </w:r>
      <w:r w:rsidRPr="000D2481">
        <w:rPr>
          <w:sz w:val="18"/>
        </w:rPr>
        <w:t>CERİTOĞLU</w:t>
      </w:r>
      <w:r w:rsidRPr="000D2481" w:rsidR="007C20E2">
        <w:rPr>
          <w:sz w:val="18"/>
        </w:rPr>
        <w:t xml:space="preserve"> </w:t>
      </w:r>
      <w:r w:rsidRPr="000D2481">
        <w:rPr>
          <w:sz w:val="18"/>
        </w:rPr>
        <w:t>KURT</w:t>
      </w:r>
      <w:r w:rsidRPr="000D2481" w:rsidR="007C20E2">
        <w:rPr>
          <w:sz w:val="18"/>
        </w:rPr>
        <w:t xml:space="preserve"> </w:t>
      </w:r>
      <w:r w:rsidRPr="000D2481">
        <w:rPr>
          <w:sz w:val="18"/>
        </w:rPr>
        <w:t>(Çorum)</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ve</w:t>
      </w:r>
      <w:r w:rsidRPr="000D2481" w:rsidR="007C20E2">
        <w:rPr>
          <w:sz w:val="18"/>
        </w:rPr>
        <w:t xml:space="preserve"> </w:t>
      </w:r>
      <w:r w:rsidRPr="000D2481">
        <w:rPr>
          <w:sz w:val="18"/>
        </w:rPr>
        <w:t>Milliyetçi</w:t>
      </w:r>
      <w:r w:rsidRPr="000D2481" w:rsidR="007C20E2">
        <w:rPr>
          <w:sz w:val="18"/>
        </w:rPr>
        <w:t xml:space="preserve"> </w:t>
      </w:r>
      <w:r w:rsidRPr="000D2481">
        <w:rPr>
          <w:sz w:val="18"/>
        </w:rPr>
        <w:t>Hareket</w:t>
      </w:r>
      <w:r w:rsidRPr="000D2481" w:rsidR="007C20E2">
        <w:rPr>
          <w:sz w:val="18"/>
        </w:rPr>
        <w:t xml:space="preserve"> </w:t>
      </w:r>
      <w:r w:rsidRPr="000D2481">
        <w:rPr>
          <w:sz w:val="18"/>
        </w:rPr>
        <w:t>Partisi</w:t>
      </w:r>
      <w:r w:rsidRPr="000D2481" w:rsidR="007C20E2">
        <w:rPr>
          <w:sz w:val="18"/>
        </w:rPr>
        <w:t xml:space="preserve"> </w:t>
      </w:r>
      <w:r w:rsidRPr="000D2481">
        <w:rPr>
          <w:sz w:val="18"/>
        </w:rPr>
        <w:t>tüm</w:t>
      </w:r>
      <w:r w:rsidRPr="000D2481" w:rsidR="007C20E2">
        <w:rPr>
          <w:sz w:val="18"/>
        </w:rPr>
        <w:t xml:space="preserve"> </w:t>
      </w:r>
      <w:r w:rsidRPr="000D2481">
        <w:rPr>
          <w:sz w:val="18"/>
        </w:rPr>
        <w:t>kamuoyu</w:t>
      </w:r>
      <w:r w:rsidRPr="000D2481" w:rsidR="007C20E2">
        <w:rPr>
          <w:sz w:val="18"/>
        </w:rPr>
        <w:t xml:space="preserve"> </w:t>
      </w:r>
      <w:r w:rsidRPr="000D2481">
        <w:rPr>
          <w:sz w:val="18"/>
        </w:rPr>
        <w:t>önünde</w:t>
      </w:r>
      <w:r w:rsidRPr="000D2481" w:rsidR="007C20E2">
        <w:rPr>
          <w:sz w:val="18"/>
        </w:rPr>
        <w:t xml:space="preserve"> </w:t>
      </w:r>
      <w:r w:rsidRPr="000D2481">
        <w:rPr>
          <w:sz w:val="18"/>
        </w:rPr>
        <w:t>şeffaf</w:t>
      </w:r>
      <w:r w:rsidRPr="000D2481" w:rsidR="007C20E2">
        <w:rPr>
          <w:sz w:val="18"/>
        </w:rPr>
        <w:t xml:space="preserve"> </w:t>
      </w:r>
      <w:r w:rsidRPr="000D2481">
        <w:rPr>
          <w:sz w:val="18"/>
        </w:rPr>
        <w:t>bir</w:t>
      </w:r>
      <w:r w:rsidRPr="000D2481" w:rsidR="007C20E2">
        <w:rPr>
          <w:sz w:val="18"/>
        </w:rPr>
        <w:t xml:space="preserve"> </w:t>
      </w:r>
      <w:r w:rsidRPr="000D2481">
        <w:rPr>
          <w:sz w:val="18"/>
        </w:rPr>
        <w:t>ittifak</w:t>
      </w:r>
      <w:r w:rsidRPr="000D2481" w:rsidR="007C20E2">
        <w:rPr>
          <w:sz w:val="18"/>
        </w:rPr>
        <w:t xml:space="preserve"> </w:t>
      </w:r>
      <w:r w:rsidRPr="000D2481">
        <w:rPr>
          <w:sz w:val="18"/>
        </w:rPr>
        <w:t>süreci</w:t>
      </w:r>
      <w:r w:rsidRPr="000D2481" w:rsidR="007C20E2">
        <w:rPr>
          <w:sz w:val="18"/>
        </w:rPr>
        <w:t xml:space="preserve"> </w:t>
      </w:r>
      <w:r w:rsidRPr="000D2481">
        <w:rPr>
          <w:sz w:val="18"/>
        </w:rPr>
        <w:t>yürütürken,</w:t>
      </w:r>
      <w:r w:rsidRPr="000D2481" w:rsidR="007C20E2">
        <w:rPr>
          <w:sz w:val="18"/>
        </w:rPr>
        <w:t xml:space="preserve"> </w:t>
      </w:r>
      <w:r w:rsidRPr="000D2481">
        <w:rPr>
          <w:sz w:val="18"/>
        </w:rPr>
        <w:t>kapalı</w:t>
      </w:r>
      <w:r w:rsidRPr="000D2481" w:rsidR="007C20E2">
        <w:rPr>
          <w:sz w:val="18"/>
        </w:rPr>
        <w:t xml:space="preserve"> </w:t>
      </w:r>
      <w:r w:rsidRPr="000D2481">
        <w:rPr>
          <w:sz w:val="18"/>
        </w:rPr>
        <w:t>kapılar</w:t>
      </w:r>
      <w:r w:rsidRPr="000D2481" w:rsidR="007C20E2">
        <w:rPr>
          <w:sz w:val="18"/>
        </w:rPr>
        <w:t xml:space="preserve"> </w:t>
      </w:r>
      <w:r w:rsidRPr="000D2481">
        <w:rPr>
          <w:sz w:val="18"/>
        </w:rPr>
        <w:t>ardında</w:t>
      </w:r>
      <w:r w:rsidRPr="000D2481" w:rsidR="007C20E2">
        <w:rPr>
          <w:sz w:val="18"/>
        </w:rPr>
        <w:t xml:space="preserve"> </w:t>
      </w:r>
      <w:r w:rsidRPr="000D2481">
        <w:rPr>
          <w:sz w:val="18"/>
        </w:rPr>
        <w:t>yürüttüğü</w:t>
      </w:r>
      <w:r w:rsidRPr="000D2481" w:rsidR="007C20E2">
        <w:rPr>
          <w:sz w:val="18"/>
        </w:rPr>
        <w:t xml:space="preserve"> </w:t>
      </w:r>
      <w:r w:rsidRPr="000D2481">
        <w:rPr>
          <w:sz w:val="18"/>
        </w:rPr>
        <w:t>ve</w:t>
      </w:r>
      <w:r w:rsidRPr="000D2481" w:rsidR="007C20E2">
        <w:rPr>
          <w:sz w:val="18"/>
        </w:rPr>
        <w:t xml:space="preserve"> </w:t>
      </w:r>
      <w:r w:rsidRPr="000D2481">
        <w:rPr>
          <w:sz w:val="18"/>
        </w:rPr>
        <w:t>adını</w:t>
      </w:r>
      <w:r w:rsidRPr="000D2481" w:rsidR="007C20E2">
        <w:rPr>
          <w:sz w:val="18"/>
        </w:rPr>
        <w:t xml:space="preserve"> </w:t>
      </w:r>
      <w:r w:rsidRPr="000D2481">
        <w:rPr>
          <w:sz w:val="18"/>
        </w:rPr>
        <w:t>bile</w:t>
      </w:r>
      <w:r w:rsidRPr="000D2481" w:rsidR="007C20E2">
        <w:rPr>
          <w:sz w:val="18"/>
        </w:rPr>
        <w:t xml:space="preserve"> </w:t>
      </w:r>
      <w:r w:rsidRPr="000D2481">
        <w:rPr>
          <w:sz w:val="18"/>
        </w:rPr>
        <w:t>koyamadığı</w:t>
      </w:r>
      <w:r w:rsidRPr="000D2481" w:rsidR="007C20E2">
        <w:rPr>
          <w:sz w:val="18"/>
        </w:rPr>
        <w:t xml:space="preserve"> </w:t>
      </w:r>
      <w:r w:rsidRPr="000D2481">
        <w:rPr>
          <w:sz w:val="18"/>
        </w:rPr>
        <w:t>ittifakın</w:t>
      </w:r>
      <w:r w:rsidRPr="000D2481" w:rsidR="007C20E2">
        <w:rPr>
          <w:sz w:val="18"/>
        </w:rPr>
        <w:t xml:space="preserve"> </w:t>
      </w:r>
      <w:r w:rsidRPr="000D2481">
        <w:rPr>
          <w:sz w:val="18"/>
        </w:rPr>
        <w:t>ana</w:t>
      </w:r>
      <w:r w:rsidRPr="000D2481" w:rsidR="007C20E2">
        <w:rPr>
          <w:sz w:val="18"/>
        </w:rPr>
        <w:t xml:space="preserve"> </w:t>
      </w:r>
      <w:r w:rsidRPr="000D2481">
        <w:rPr>
          <w:sz w:val="18"/>
        </w:rPr>
        <w:t>muhalefet</w:t>
      </w:r>
      <w:r w:rsidRPr="000D2481" w:rsidR="007C20E2">
        <w:rPr>
          <w:sz w:val="18"/>
        </w:rPr>
        <w:t xml:space="preserve"> </w:t>
      </w:r>
      <w:r w:rsidRPr="000D2481">
        <w:rPr>
          <w:sz w:val="18"/>
        </w:rPr>
        <w:t>partisine</w:t>
      </w:r>
      <w:r w:rsidRPr="000D2481" w:rsidR="007C20E2">
        <w:rPr>
          <w:sz w:val="18"/>
        </w:rPr>
        <w:t xml:space="preserve"> </w:t>
      </w:r>
      <w:r w:rsidRPr="000D2481">
        <w:rPr>
          <w:sz w:val="18"/>
        </w:rPr>
        <w:t>hayırlı</w:t>
      </w:r>
      <w:r w:rsidRPr="000D2481" w:rsidR="007C20E2">
        <w:rPr>
          <w:sz w:val="18"/>
        </w:rPr>
        <w:t xml:space="preserve"> </w:t>
      </w:r>
      <w:r w:rsidRPr="000D2481">
        <w:rPr>
          <w:sz w:val="18"/>
        </w:rPr>
        <w:t>olmasını</w:t>
      </w:r>
      <w:r w:rsidRPr="000D2481" w:rsidR="007C20E2">
        <w:rPr>
          <w:sz w:val="18"/>
        </w:rPr>
        <w:t xml:space="preserve"> </w:t>
      </w:r>
      <w:r w:rsidRPr="000D2481">
        <w:rPr>
          <w:sz w:val="18"/>
        </w:rPr>
        <w:t>diliyorum.</w:t>
      </w:r>
      <w:r w:rsidRPr="000D2481" w:rsidR="007C20E2">
        <w:rPr>
          <w:sz w:val="18"/>
        </w:rPr>
        <w:t xml:space="preserve"> </w:t>
      </w:r>
      <w:r w:rsidRPr="000D2481">
        <w:rPr>
          <w:sz w:val="18"/>
        </w:rPr>
        <w:t>Ayrıca</w:t>
      </w:r>
      <w:r w:rsidRPr="000D2481" w:rsidR="007C20E2">
        <w:rPr>
          <w:sz w:val="18"/>
        </w:rPr>
        <w:t xml:space="preserve"> </w:t>
      </w:r>
      <w:r w:rsidRPr="000D2481">
        <w:rPr>
          <w:sz w:val="18"/>
        </w:rPr>
        <w:t>sormak</w:t>
      </w:r>
      <w:r w:rsidRPr="000D2481" w:rsidR="007C20E2">
        <w:rPr>
          <w:sz w:val="18"/>
        </w:rPr>
        <w:t xml:space="preserve"> </w:t>
      </w:r>
      <w:r w:rsidRPr="000D2481">
        <w:rPr>
          <w:sz w:val="18"/>
        </w:rPr>
        <w:t>istiyorum:</w:t>
      </w:r>
      <w:r w:rsidRPr="000D2481" w:rsidR="007C20E2">
        <w:rPr>
          <w:sz w:val="18"/>
        </w:rPr>
        <w:t xml:space="preserve"> </w:t>
      </w:r>
      <w:r w:rsidRPr="000D2481">
        <w:rPr>
          <w:sz w:val="18"/>
        </w:rPr>
        <w:t>Sözde</w:t>
      </w:r>
      <w:r w:rsidRPr="000D2481" w:rsidR="007C20E2">
        <w:rPr>
          <w:sz w:val="18"/>
        </w:rPr>
        <w:t xml:space="preserve"> </w:t>
      </w:r>
      <w:r w:rsidRPr="000D2481">
        <w:rPr>
          <w:sz w:val="18"/>
        </w:rPr>
        <w:t>ilkeli</w:t>
      </w:r>
      <w:r w:rsidRPr="000D2481" w:rsidR="007C20E2">
        <w:rPr>
          <w:sz w:val="18"/>
        </w:rPr>
        <w:t xml:space="preserve"> </w:t>
      </w:r>
      <w:r w:rsidRPr="000D2481">
        <w:rPr>
          <w:sz w:val="18"/>
        </w:rPr>
        <w:t>siyasetten</w:t>
      </w:r>
      <w:r w:rsidRPr="000D2481" w:rsidR="007C20E2">
        <w:rPr>
          <w:sz w:val="18"/>
        </w:rPr>
        <w:t xml:space="preserve"> </w:t>
      </w:r>
      <w:r w:rsidRPr="000D2481">
        <w:rPr>
          <w:sz w:val="18"/>
        </w:rPr>
        <w:t>dem</w:t>
      </w:r>
      <w:r w:rsidRPr="000D2481" w:rsidR="007C20E2">
        <w:rPr>
          <w:sz w:val="18"/>
        </w:rPr>
        <w:t xml:space="preserve"> </w:t>
      </w:r>
      <w:r w:rsidRPr="000D2481">
        <w:rPr>
          <w:sz w:val="18"/>
        </w:rPr>
        <w:t>vuran,</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hükûmetlerini</w:t>
      </w:r>
      <w:r w:rsidRPr="000D2481" w:rsidR="007C20E2">
        <w:rPr>
          <w:sz w:val="18"/>
        </w:rPr>
        <w:t xml:space="preserve"> </w:t>
      </w:r>
      <w:r w:rsidRPr="000D2481">
        <w:rPr>
          <w:sz w:val="18"/>
        </w:rPr>
        <w:t>diktatörlükle</w:t>
      </w:r>
      <w:r w:rsidRPr="000D2481" w:rsidR="007C20E2">
        <w:rPr>
          <w:sz w:val="18"/>
        </w:rPr>
        <w:t xml:space="preserve"> </w:t>
      </w:r>
      <w:r w:rsidRPr="000D2481">
        <w:rPr>
          <w:sz w:val="18"/>
        </w:rPr>
        <w:t>itham</w:t>
      </w:r>
      <w:r w:rsidRPr="000D2481" w:rsidR="007C20E2">
        <w:rPr>
          <w:sz w:val="18"/>
        </w:rPr>
        <w:t xml:space="preserve"> </w:t>
      </w:r>
      <w:r w:rsidRPr="000D2481">
        <w:rPr>
          <w:sz w:val="18"/>
        </w:rPr>
        <w:t>eden</w:t>
      </w:r>
      <w:r w:rsidRPr="000D2481" w:rsidR="007C20E2">
        <w:rPr>
          <w:sz w:val="18"/>
        </w:rPr>
        <w:t xml:space="preserve"> </w:t>
      </w:r>
      <w:r w:rsidRPr="000D2481">
        <w:rPr>
          <w:sz w:val="18"/>
        </w:rPr>
        <w:t>gücün,</w:t>
      </w:r>
      <w:r w:rsidRPr="000D2481" w:rsidR="007C20E2">
        <w:rPr>
          <w:sz w:val="18"/>
        </w:rPr>
        <w:t xml:space="preserve"> </w:t>
      </w:r>
      <w:r w:rsidRPr="000D2481">
        <w:rPr>
          <w:sz w:val="18"/>
        </w:rPr>
        <w:t>en</w:t>
      </w:r>
      <w:r w:rsidRPr="000D2481" w:rsidR="007C20E2">
        <w:rPr>
          <w:sz w:val="18"/>
        </w:rPr>
        <w:t xml:space="preserve"> </w:t>
      </w:r>
      <w:r w:rsidRPr="000D2481">
        <w:rPr>
          <w:sz w:val="18"/>
        </w:rPr>
        <w:t>devamlı</w:t>
      </w:r>
      <w:r w:rsidRPr="000D2481" w:rsidR="007C20E2">
        <w:rPr>
          <w:sz w:val="18"/>
        </w:rPr>
        <w:t xml:space="preserve"> </w:t>
      </w:r>
      <w:r w:rsidRPr="000D2481">
        <w:rPr>
          <w:sz w:val="18"/>
        </w:rPr>
        <w:t>milletvekillerinin</w:t>
      </w:r>
      <w:r w:rsidRPr="000D2481" w:rsidR="007C20E2">
        <w:rPr>
          <w:sz w:val="18"/>
        </w:rPr>
        <w:t xml:space="preserve"> </w:t>
      </w:r>
      <w:r w:rsidRPr="000D2481">
        <w:rPr>
          <w:sz w:val="18"/>
        </w:rPr>
        <w:t>kendilerini</w:t>
      </w:r>
      <w:r w:rsidRPr="000D2481" w:rsidR="007C20E2">
        <w:rPr>
          <w:sz w:val="18"/>
        </w:rPr>
        <w:t xml:space="preserve"> </w:t>
      </w:r>
      <w:r w:rsidRPr="000D2481">
        <w:rPr>
          <w:sz w:val="18"/>
        </w:rPr>
        <w:t>seçen</w:t>
      </w:r>
      <w:r w:rsidRPr="000D2481" w:rsidR="007C20E2">
        <w:rPr>
          <w:sz w:val="18"/>
        </w:rPr>
        <w:t xml:space="preserve"> </w:t>
      </w:r>
      <w:r w:rsidRPr="000D2481">
        <w:rPr>
          <w:sz w:val="18"/>
        </w:rPr>
        <w:t>vatandaşlara</w:t>
      </w:r>
      <w:r w:rsidRPr="000D2481" w:rsidR="007C20E2">
        <w:rPr>
          <w:sz w:val="18"/>
        </w:rPr>
        <w:t xml:space="preserve"> </w:t>
      </w:r>
      <w:r w:rsidRPr="000D2481">
        <w:rPr>
          <w:sz w:val="18"/>
        </w:rPr>
        <w:t>karşı</w:t>
      </w:r>
      <w:r w:rsidRPr="000D2481" w:rsidR="007C20E2">
        <w:rPr>
          <w:sz w:val="18"/>
        </w:rPr>
        <w:t xml:space="preserve"> </w:t>
      </w:r>
      <w:r w:rsidRPr="000D2481">
        <w:rPr>
          <w:sz w:val="18"/>
        </w:rPr>
        <w:t>ne</w:t>
      </w:r>
      <w:r w:rsidRPr="000D2481" w:rsidR="007C20E2">
        <w:rPr>
          <w:sz w:val="18"/>
        </w:rPr>
        <w:t xml:space="preserve"> </w:t>
      </w:r>
      <w:r w:rsidRPr="000D2481">
        <w:rPr>
          <w:sz w:val="18"/>
        </w:rPr>
        <w:t>diyeceklerini</w:t>
      </w:r>
      <w:r w:rsidRPr="000D2481" w:rsidR="007C20E2">
        <w:rPr>
          <w:sz w:val="18"/>
        </w:rPr>
        <w:t xml:space="preserve"> </w:t>
      </w:r>
      <w:r w:rsidRPr="000D2481">
        <w:rPr>
          <w:sz w:val="18"/>
        </w:rPr>
        <w:t>düşünmeden</w:t>
      </w:r>
      <w:r w:rsidRPr="000D2481" w:rsidR="007C20E2">
        <w:rPr>
          <w:sz w:val="18"/>
        </w:rPr>
        <w:t xml:space="preserve"> </w:t>
      </w:r>
      <w:r w:rsidRPr="000D2481">
        <w:rPr>
          <w:sz w:val="18"/>
        </w:rPr>
        <w:t>bir</w:t>
      </w:r>
      <w:r w:rsidRPr="000D2481" w:rsidR="007C20E2">
        <w:rPr>
          <w:sz w:val="18"/>
        </w:rPr>
        <w:t xml:space="preserve"> </w:t>
      </w:r>
      <w:r w:rsidRPr="000D2481">
        <w:rPr>
          <w:sz w:val="18"/>
        </w:rPr>
        <w:t>gece</w:t>
      </w:r>
      <w:r w:rsidRPr="000D2481" w:rsidR="007C20E2">
        <w:rPr>
          <w:sz w:val="18"/>
        </w:rPr>
        <w:t xml:space="preserve"> </w:t>
      </w:r>
      <w:r w:rsidRPr="000D2481">
        <w:rPr>
          <w:sz w:val="18"/>
        </w:rPr>
        <w:t>ansızın</w:t>
      </w:r>
      <w:r w:rsidRPr="000D2481" w:rsidR="007C20E2">
        <w:rPr>
          <w:sz w:val="18"/>
        </w:rPr>
        <w:t xml:space="preserve"> </w:t>
      </w:r>
      <w:r w:rsidRPr="000D2481">
        <w:rPr>
          <w:sz w:val="18"/>
        </w:rPr>
        <w:t>vekillerin</w:t>
      </w:r>
      <w:r w:rsidRPr="000D2481" w:rsidR="007C20E2">
        <w:rPr>
          <w:sz w:val="18"/>
        </w:rPr>
        <w:t xml:space="preserve"> </w:t>
      </w:r>
      <w:r w:rsidRPr="000D2481">
        <w:rPr>
          <w:sz w:val="18"/>
        </w:rPr>
        <w:t>kendi</w:t>
      </w:r>
      <w:r w:rsidRPr="000D2481" w:rsidR="007C20E2">
        <w:rPr>
          <w:sz w:val="18"/>
        </w:rPr>
        <w:t xml:space="preserve"> </w:t>
      </w:r>
      <w:r w:rsidRPr="000D2481">
        <w:rPr>
          <w:sz w:val="18"/>
        </w:rPr>
        <w:t>düşüncelerine</w:t>
      </w:r>
      <w:r w:rsidRPr="000D2481" w:rsidR="007C20E2">
        <w:rPr>
          <w:sz w:val="18"/>
        </w:rPr>
        <w:t xml:space="preserve"> </w:t>
      </w:r>
      <w:r w:rsidRPr="000D2481">
        <w:rPr>
          <w:sz w:val="18"/>
        </w:rPr>
        <w:t>taban</w:t>
      </w:r>
      <w:r w:rsidRPr="000D2481" w:rsidR="007C20E2">
        <w:rPr>
          <w:sz w:val="18"/>
        </w:rPr>
        <w:t xml:space="preserve"> </w:t>
      </w:r>
      <w:r w:rsidRPr="000D2481">
        <w:rPr>
          <w:sz w:val="18"/>
        </w:rPr>
        <w:t>tabana</w:t>
      </w:r>
      <w:r w:rsidRPr="000D2481" w:rsidR="007C20E2">
        <w:rPr>
          <w:sz w:val="18"/>
        </w:rPr>
        <w:t xml:space="preserve"> </w:t>
      </w:r>
      <w:r w:rsidRPr="000D2481">
        <w:rPr>
          <w:sz w:val="18"/>
        </w:rPr>
        <w:t>zıt</w:t>
      </w:r>
      <w:r w:rsidRPr="000D2481" w:rsidR="007C20E2">
        <w:rPr>
          <w:sz w:val="18"/>
        </w:rPr>
        <w:t xml:space="preserve"> </w:t>
      </w:r>
      <w:r w:rsidRPr="000D2481">
        <w:rPr>
          <w:sz w:val="18"/>
        </w:rPr>
        <w:t>bir</w:t>
      </w:r>
      <w:r w:rsidRPr="000D2481" w:rsidR="007C20E2">
        <w:rPr>
          <w:sz w:val="18"/>
        </w:rPr>
        <w:t xml:space="preserve"> </w:t>
      </w:r>
      <w:r w:rsidRPr="000D2481">
        <w:rPr>
          <w:sz w:val="18"/>
        </w:rPr>
        <w:t>mecraya</w:t>
      </w:r>
      <w:r w:rsidRPr="000D2481" w:rsidR="007C20E2">
        <w:rPr>
          <w:sz w:val="18"/>
        </w:rPr>
        <w:t xml:space="preserve"> </w:t>
      </w:r>
      <w:r w:rsidRPr="000D2481">
        <w:rPr>
          <w:sz w:val="18"/>
        </w:rPr>
        <w:t>sürüklenmelerinin</w:t>
      </w:r>
      <w:r w:rsidRPr="000D2481" w:rsidR="007C20E2">
        <w:rPr>
          <w:sz w:val="18"/>
        </w:rPr>
        <w:t xml:space="preserve"> </w:t>
      </w:r>
      <w:r w:rsidRPr="000D2481">
        <w:rPr>
          <w:sz w:val="18"/>
        </w:rPr>
        <w:t>sebebi</w:t>
      </w:r>
      <w:r w:rsidRPr="000D2481" w:rsidR="007C20E2">
        <w:rPr>
          <w:sz w:val="18"/>
        </w:rPr>
        <w:t xml:space="preserve"> </w:t>
      </w:r>
      <w:r w:rsidRPr="000D2481">
        <w:rPr>
          <w:sz w:val="18"/>
        </w:rPr>
        <w:t>nedir?</w:t>
      </w:r>
      <w:r w:rsidRPr="000D2481" w:rsidR="007C20E2">
        <w:rPr>
          <w:sz w:val="18"/>
        </w:rPr>
        <w:t xml:space="preserve"> </w:t>
      </w:r>
      <w:r w:rsidRPr="000D2481">
        <w:rPr>
          <w:sz w:val="18"/>
        </w:rPr>
        <w:t>Aslında</w:t>
      </w:r>
      <w:r w:rsidRPr="000D2481" w:rsidR="007C20E2">
        <w:rPr>
          <w:sz w:val="18"/>
        </w:rPr>
        <w:t xml:space="preserve"> </w:t>
      </w:r>
      <w:r w:rsidRPr="000D2481">
        <w:rPr>
          <w:sz w:val="18"/>
        </w:rPr>
        <w:t>biliyorum.</w:t>
      </w:r>
      <w:r w:rsidRPr="000D2481" w:rsidR="007C20E2">
        <w:rPr>
          <w:sz w:val="18"/>
        </w:rPr>
        <w:t xml:space="preserve"> </w:t>
      </w:r>
      <w:r w:rsidRPr="000D2481">
        <w:rPr>
          <w:sz w:val="18"/>
        </w:rPr>
        <w:t>İnşallah</w:t>
      </w:r>
      <w:r w:rsidRPr="000D2481" w:rsidR="007C20E2">
        <w:rPr>
          <w:sz w:val="18"/>
        </w:rPr>
        <w:t xml:space="preserve"> </w:t>
      </w:r>
      <w:r w:rsidRPr="000D2481">
        <w:rPr>
          <w:sz w:val="18"/>
        </w:rPr>
        <w:t>24</w:t>
      </w:r>
      <w:r w:rsidRPr="000D2481" w:rsidR="007C20E2">
        <w:rPr>
          <w:sz w:val="18"/>
        </w:rPr>
        <w:t xml:space="preserve"> </w:t>
      </w:r>
      <w:r w:rsidRPr="000D2481">
        <w:rPr>
          <w:sz w:val="18"/>
        </w:rPr>
        <w:t>Haziranda</w:t>
      </w:r>
      <w:r w:rsidRPr="000D2481" w:rsidR="007C20E2">
        <w:rPr>
          <w:sz w:val="18"/>
        </w:rPr>
        <w:t xml:space="preserve"> </w:t>
      </w:r>
      <w:r w:rsidRPr="000D2481">
        <w:rPr>
          <w:sz w:val="18"/>
        </w:rPr>
        <w:t>feraset</w:t>
      </w:r>
      <w:r w:rsidRPr="000D2481" w:rsidR="007C20E2">
        <w:rPr>
          <w:sz w:val="18"/>
        </w:rPr>
        <w:t xml:space="preserve"> </w:t>
      </w:r>
      <w:r w:rsidRPr="000D2481">
        <w:rPr>
          <w:sz w:val="18"/>
        </w:rPr>
        <w:t>ve</w:t>
      </w:r>
      <w:r w:rsidRPr="000D2481" w:rsidR="007C20E2">
        <w:rPr>
          <w:sz w:val="18"/>
        </w:rPr>
        <w:t xml:space="preserve"> </w:t>
      </w:r>
      <w:r w:rsidRPr="000D2481">
        <w:rPr>
          <w:sz w:val="18"/>
        </w:rPr>
        <w:t>basiret</w:t>
      </w:r>
      <w:r w:rsidRPr="000D2481" w:rsidR="007C20E2">
        <w:rPr>
          <w:sz w:val="18"/>
        </w:rPr>
        <w:t xml:space="preserve"> </w:t>
      </w:r>
      <w:r w:rsidRPr="000D2481">
        <w:rPr>
          <w:sz w:val="18"/>
        </w:rPr>
        <w:t>sahibi</w:t>
      </w:r>
      <w:r w:rsidRPr="000D2481" w:rsidR="007C20E2">
        <w:rPr>
          <w:sz w:val="18"/>
        </w:rPr>
        <w:t xml:space="preserve"> </w:t>
      </w:r>
      <w:r w:rsidRPr="000D2481">
        <w:rPr>
          <w:sz w:val="18"/>
        </w:rPr>
        <w:t>milletimiz…</w:t>
      </w:r>
    </w:p>
    <w:p w:rsidRPr="000D2481" w:rsidR="00DE6BBE" w:rsidP="000D2481" w:rsidRDefault="00DE6BBE">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LÜTFİYE</w:t>
      </w:r>
      <w:r w:rsidRPr="000D2481" w:rsidR="007C20E2">
        <w:rPr>
          <w:sz w:val="18"/>
        </w:rPr>
        <w:t xml:space="preserve"> </w:t>
      </w:r>
      <w:r w:rsidRPr="000D2481">
        <w:rPr>
          <w:sz w:val="18"/>
        </w:rPr>
        <w:t>İLKSEN</w:t>
      </w:r>
      <w:r w:rsidRPr="000D2481" w:rsidR="007C20E2">
        <w:rPr>
          <w:sz w:val="18"/>
        </w:rPr>
        <w:t xml:space="preserve"> </w:t>
      </w:r>
      <w:r w:rsidRPr="000D2481">
        <w:rPr>
          <w:sz w:val="18"/>
        </w:rPr>
        <w:t>CERİTOĞLU</w:t>
      </w:r>
      <w:r w:rsidRPr="000D2481" w:rsidR="007C20E2">
        <w:rPr>
          <w:sz w:val="18"/>
        </w:rPr>
        <w:t xml:space="preserve"> </w:t>
      </w:r>
      <w:r w:rsidRPr="000D2481">
        <w:rPr>
          <w:sz w:val="18"/>
        </w:rPr>
        <w:t>KURT</w:t>
      </w:r>
      <w:r w:rsidRPr="000D2481" w:rsidR="007C20E2">
        <w:rPr>
          <w:sz w:val="18"/>
        </w:rPr>
        <w:t xml:space="preserve"> </w:t>
      </w:r>
      <w:r w:rsidRPr="000D2481">
        <w:rPr>
          <w:sz w:val="18"/>
        </w:rPr>
        <w:t>(Çorum)</w:t>
      </w:r>
      <w:r w:rsidRPr="000D2481" w:rsidR="007C20E2">
        <w:rPr>
          <w:sz w:val="18"/>
        </w:rPr>
        <w:t xml:space="preserve"> </w:t>
      </w:r>
      <w:r w:rsidRPr="000D2481">
        <w:rPr>
          <w:sz w:val="18"/>
        </w:rPr>
        <w:t>–</w:t>
      </w:r>
      <w:r w:rsidRPr="000D2481" w:rsidR="007C20E2">
        <w:rPr>
          <w:sz w:val="18"/>
        </w:rPr>
        <w:t xml:space="preserve"> </w:t>
      </w:r>
      <w:r w:rsidRPr="000D2481">
        <w:rPr>
          <w:sz w:val="18"/>
        </w:rPr>
        <w:t>…kendi</w:t>
      </w:r>
      <w:r w:rsidRPr="000D2481" w:rsidR="007C20E2">
        <w:rPr>
          <w:sz w:val="18"/>
        </w:rPr>
        <w:t xml:space="preserve"> </w:t>
      </w:r>
      <w:r w:rsidRPr="000D2481">
        <w:rPr>
          <w:sz w:val="18"/>
        </w:rPr>
        <w:t>geleceği,</w:t>
      </w:r>
      <w:r w:rsidRPr="000D2481" w:rsidR="007C20E2">
        <w:rPr>
          <w:sz w:val="18"/>
        </w:rPr>
        <w:t xml:space="preserve"> </w:t>
      </w:r>
      <w:r w:rsidRPr="000D2481">
        <w:rPr>
          <w:sz w:val="18"/>
        </w:rPr>
        <w:t>huzuru,</w:t>
      </w:r>
      <w:r w:rsidRPr="000D2481" w:rsidR="007C20E2">
        <w:rPr>
          <w:sz w:val="18"/>
        </w:rPr>
        <w:t xml:space="preserve"> </w:t>
      </w:r>
      <w:r w:rsidRPr="000D2481">
        <w:rPr>
          <w:sz w:val="18"/>
        </w:rPr>
        <w:t>kalkınması</w:t>
      </w:r>
      <w:r w:rsidRPr="000D2481" w:rsidR="007C20E2">
        <w:rPr>
          <w:sz w:val="18"/>
        </w:rPr>
        <w:t xml:space="preserve"> </w:t>
      </w:r>
      <w:r w:rsidRPr="000D2481">
        <w:rPr>
          <w:sz w:val="18"/>
        </w:rPr>
        <w:t>için</w:t>
      </w:r>
      <w:r w:rsidRPr="000D2481" w:rsidR="007C20E2">
        <w:rPr>
          <w:sz w:val="18"/>
        </w:rPr>
        <w:t xml:space="preserve"> </w:t>
      </w:r>
      <w:r w:rsidRPr="000D2481">
        <w:rPr>
          <w:sz w:val="18"/>
        </w:rPr>
        <w:t>gerekli</w:t>
      </w:r>
      <w:r w:rsidRPr="000D2481" w:rsidR="007C20E2">
        <w:rPr>
          <w:sz w:val="18"/>
        </w:rPr>
        <w:t xml:space="preserve"> </w:t>
      </w:r>
      <w:r w:rsidRPr="000D2481">
        <w:rPr>
          <w:sz w:val="18"/>
        </w:rPr>
        <w:t>cevabı</w:t>
      </w:r>
      <w:r w:rsidRPr="000D2481" w:rsidR="007C20E2">
        <w:rPr>
          <w:sz w:val="18"/>
        </w:rPr>
        <w:t xml:space="preserve"> </w:t>
      </w:r>
      <w:r w:rsidRPr="000D2481">
        <w:rPr>
          <w:sz w:val="18"/>
        </w:rPr>
        <w:t>verecektir,</w:t>
      </w:r>
      <w:r w:rsidRPr="000D2481" w:rsidR="007C20E2">
        <w:rPr>
          <w:sz w:val="18"/>
        </w:rPr>
        <w:t xml:space="preserve"> </w:t>
      </w:r>
      <w:r w:rsidRPr="000D2481">
        <w:rPr>
          <w:sz w:val="18"/>
        </w:rPr>
        <w:t>Recep</w:t>
      </w:r>
      <w:r w:rsidRPr="000D2481" w:rsidR="007C20E2">
        <w:rPr>
          <w:sz w:val="18"/>
        </w:rPr>
        <w:t xml:space="preserve"> </w:t>
      </w:r>
      <w:r w:rsidRPr="000D2481">
        <w:rPr>
          <w:sz w:val="18"/>
        </w:rPr>
        <w:t>Tayyip</w:t>
      </w:r>
      <w:r w:rsidRPr="000D2481" w:rsidR="007C20E2">
        <w:rPr>
          <w:sz w:val="18"/>
        </w:rPr>
        <w:t xml:space="preserve"> </w:t>
      </w:r>
      <w:r w:rsidRPr="000D2481">
        <w:rPr>
          <w:sz w:val="18"/>
        </w:rPr>
        <w:t>Erdoğan’la</w:t>
      </w:r>
      <w:r w:rsidRPr="000D2481" w:rsidR="007C20E2">
        <w:rPr>
          <w:sz w:val="18"/>
        </w:rPr>
        <w:t xml:space="preserve"> </w:t>
      </w:r>
      <w:r w:rsidRPr="000D2481">
        <w:rPr>
          <w:sz w:val="18"/>
        </w:rPr>
        <w:t>2023,</w:t>
      </w:r>
      <w:r w:rsidRPr="000D2481" w:rsidR="007C20E2">
        <w:rPr>
          <w:sz w:val="18"/>
        </w:rPr>
        <w:t xml:space="preserve"> </w:t>
      </w:r>
      <w:r w:rsidRPr="000D2481">
        <w:rPr>
          <w:sz w:val="18"/>
        </w:rPr>
        <w:t>2071’in</w:t>
      </w:r>
      <w:r w:rsidRPr="000D2481" w:rsidR="007C20E2">
        <w:rPr>
          <w:sz w:val="18"/>
        </w:rPr>
        <w:t xml:space="preserve"> </w:t>
      </w:r>
      <w:r w:rsidRPr="000D2481">
        <w:rPr>
          <w:sz w:val="18"/>
        </w:rPr>
        <w:t>Türkiye’sinin</w:t>
      </w:r>
      <w:r w:rsidRPr="000D2481" w:rsidR="007C20E2">
        <w:rPr>
          <w:sz w:val="18"/>
        </w:rPr>
        <w:t xml:space="preserve"> </w:t>
      </w:r>
      <w:r w:rsidRPr="000D2481">
        <w:rPr>
          <w:sz w:val="18"/>
        </w:rPr>
        <w:t>inşasına</w:t>
      </w:r>
      <w:r w:rsidRPr="000D2481" w:rsidR="007C20E2">
        <w:rPr>
          <w:sz w:val="18"/>
        </w:rPr>
        <w:t xml:space="preserve"> </w:t>
      </w:r>
      <w:r w:rsidRPr="000D2481">
        <w:rPr>
          <w:sz w:val="18"/>
        </w:rPr>
        <w:t>onay</w:t>
      </w:r>
      <w:r w:rsidRPr="000D2481" w:rsidR="007C20E2">
        <w:rPr>
          <w:sz w:val="18"/>
        </w:rPr>
        <w:t xml:space="preserve"> </w:t>
      </w:r>
      <w:r w:rsidRPr="000D2481">
        <w:rPr>
          <w:sz w:val="18"/>
        </w:rPr>
        <w:t>verecektir.</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Kurt.</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Atıcı…</w:t>
      </w:r>
    </w:p>
    <w:p w:rsidRPr="000D2481" w:rsidR="004F5EB2" w:rsidP="000D2481" w:rsidRDefault="004F5EB2">
      <w:pPr>
        <w:suppressAutoHyphens/>
        <w:ind w:left="20" w:right="60" w:firstLine="820"/>
        <w:jc w:val="both"/>
        <w:rPr>
          <w:color w:val="000000"/>
          <w:sz w:val="18"/>
        </w:rPr>
      </w:pPr>
      <w:r w:rsidRPr="000D2481">
        <w:rPr>
          <w:color w:val="000000"/>
          <w:sz w:val="18"/>
        </w:rPr>
        <w:t>13.-</w:t>
      </w:r>
      <w:r w:rsidRPr="000D2481" w:rsidR="007C20E2">
        <w:rPr>
          <w:color w:val="000000"/>
          <w:sz w:val="18"/>
        </w:rPr>
        <w:t xml:space="preserve"> </w:t>
      </w:r>
      <w:r w:rsidRPr="000D2481">
        <w:rPr>
          <w:color w:val="000000"/>
          <w:sz w:val="18"/>
        </w:rPr>
        <w:t>Mersin</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Aytuğ</w:t>
      </w:r>
      <w:r w:rsidRPr="000D2481" w:rsidR="007C20E2">
        <w:rPr>
          <w:color w:val="000000"/>
          <w:sz w:val="18"/>
        </w:rPr>
        <w:t xml:space="preserve"> </w:t>
      </w:r>
      <w:r w:rsidRPr="000D2481">
        <w:rPr>
          <w:color w:val="000000"/>
          <w:sz w:val="18"/>
        </w:rPr>
        <w:t>Atıcı’nın,</w:t>
      </w:r>
      <w:r w:rsidRPr="000D2481" w:rsidR="007C20E2">
        <w:rPr>
          <w:color w:val="000000"/>
          <w:sz w:val="18"/>
        </w:rPr>
        <w:t xml:space="preserve"> </w:t>
      </w:r>
      <w:r w:rsidRPr="000D2481">
        <w:rPr>
          <w:color w:val="000000"/>
          <w:sz w:val="18"/>
        </w:rPr>
        <w:t>Cumhurbaşkanlığı</w:t>
      </w:r>
      <w:r w:rsidRPr="000D2481" w:rsidR="007C20E2">
        <w:rPr>
          <w:color w:val="000000"/>
          <w:sz w:val="18"/>
        </w:rPr>
        <w:t xml:space="preserve"> </w:t>
      </w:r>
      <w:r w:rsidRPr="000D2481">
        <w:rPr>
          <w:color w:val="000000"/>
          <w:sz w:val="18"/>
        </w:rPr>
        <w:t>adaylığı</w:t>
      </w:r>
      <w:r w:rsidRPr="000D2481" w:rsidR="007C20E2">
        <w:rPr>
          <w:color w:val="000000"/>
          <w:sz w:val="18"/>
        </w:rPr>
        <w:t xml:space="preserve"> </w:t>
      </w:r>
      <w:r w:rsidRPr="000D2481">
        <w:rPr>
          <w:color w:val="000000"/>
          <w:sz w:val="18"/>
        </w:rPr>
        <w:t>için</w:t>
      </w:r>
      <w:r w:rsidRPr="000D2481" w:rsidR="007C20E2">
        <w:rPr>
          <w:color w:val="000000"/>
          <w:sz w:val="18"/>
        </w:rPr>
        <w:t xml:space="preserve"> </w:t>
      </w:r>
      <w:r w:rsidRPr="000D2481">
        <w:rPr>
          <w:color w:val="000000"/>
          <w:sz w:val="18"/>
        </w:rPr>
        <w:t>noter</w:t>
      </w:r>
      <w:r w:rsidRPr="000D2481" w:rsidR="007C20E2">
        <w:rPr>
          <w:color w:val="000000"/>
          <w:sz w:val="18"/>
        </w:rPr>
        <w:t xml:space="preserve"> </w:t>
      </w:r>
      <w:r w:rsidRPr="000D2481">
        <w:rPr>
          <w:color w:val="000000"/>
          <w:sz w:val="18"/>
        </w:rPr>
        <w:t>onaylı</w:t>
      </w:r>
      <w:r w:rsidRPr="000D2481" w:rsidR="007C20E2">
        <w:rPr>
          <w:color w:val="000000"/>
          <w:sz w:val="18"/>
        </w:rPr>
        <w:t xml:space="preserve"> </w:t>
      </w:r>
      <w:r w:rsidRPr="000D2481">
        <w:rPr>
          <w:color w:val="000000"/>
          <w:sz w:val="18"/>
        </w:rPr>
        <w:t>diploma</w:t>
      </w:r>
      <w:r w:rsidRPr="000D2481" w:rsidR="007C20E2">
        <w:rPr>
          <w:color w:val="000000"/>
          <w:sz w:val="18"/>
        </w:rPr>
        <w:t xml:space="preserve"> </w:t>
      </w:r>
      <w:r w:rsidRPr="000D2481">
        <w:rPr>
          <w:color w:val="000000"/>
          <w:sz w:val="18"/>
        </w:rPr>
        <w:t>şartının</w:t>
      </w:r>
      <w:r w:rsidRPr="000D2481" w:rsidR="007C20E2">
        <w:rPr>
          <w:color w:val="000000"/>
          <w:sz w:val="18"/>
        </w:rPr>
        <w:t xml:space="preserve"> </w:t>
      </w:r>
      <w:r w:rsidRPr="000D2481">
        <w:rPr>
          <w:color w:val="000000"/>
          <w:sz w:val="18"/>
        </w:rPr>
        <w:t>kim</w:t>
      </w:r>
      <w:r w:rsidRPr="000D2481" w:rsidR="007C20E2">
        <w:rPr>
          <w:color w:val="000000"/>
          <w:sz w:val="18"/>
        </w:rPr>
        <w:t xml:space="preserve"> </w:t>
      </w:r>
      <w:r w:rsidRPr="000D2481">
        <w:rPr>
          <w:color w:val="000000"/>
          <w:sz w:val="18"/>
        </w:rPr>
        <w:t>için</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neden</w:t>
      </w:r>
      <w:r w:rsidRPr="000D2481" w:rsidR="007C20E2">
        <w:rPr>
          <w:color w:val="000000"/>
          <w:sz w:val="18"/>
        </w:rPr>
        <w:t xml:space="preserve"> </w:t>
      </w:r>
      <w:r w:rsidRPr="000D2481">
        <w:rPr>
          <w:color w:val="000000"/>
          <w:sz w:val="18"/>
        </w:rPr>
        <w:t>kaldırıldığını</w:t>
      </w:r>
      <w:r w:rsidRPr="000D2481" w:rsidR="007C20E2">
        <w:rPr>
          <w:color w:val="000000"/>
          <w:sz w:val="18"/>
        </w:rPr>
        <w:t xml:space="preserve"> </w:t>
      </w:r>
      <w:r w:rsidRPr="000D2481">
        <w:rPr>
          <w:color w:val="000000"/>
          <w:sz w:val="18"/>
        </w:rPr>
        <w:t>öğrenmek</w:t>
      </w:r>
      <w:r w:rsidRPr="000D2481" w:rsidR="007C20E2">
        <w:rPr>
          <w:color w:val="000000"/>
          <w:sz w:val="18"/>
        </w:rPr>
        <w:t xml:space="preserve"> </w:t>
      </w:r>
      <w:r w:rsidRPr="000D2481">
        <w:rPr>
          <w:color w:val="000000"/>
          <w:sz w:val="18"/>
        </w:rPr>
        <w:t>istediğine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Cumhurbaşkanlığı</w:t>
      </w:r>
      <w:r w:rsidRPr="000D2481" w:rsidR="007C20E2">
        <w:rPr>
          <w:sz w:val="18"/>
        </w:rPr>
        <w:t xml:space="preserve"> </w:t>
      </w:r>
      <w:r w:rsidRPr="000D2481">
        <w:rPr>
          <w:sz w:val="18"/>
        </w:rPr>
        <w:t>adaylığı</w:t>
      </w:r>
      <w:r w:rsidRPr="000D2481" w:rsidR="007C20E2">
        <w:rPr>
          <w:sz w:val="18"/>
        </w:rPr>
        <w:t xml:space="preserve"> </w:t>
      </w:r>
      <w:r w:rsidRPr="000D2481">
        <w:rPr>
          <w:sz w:val="18"/>
        </w:rPr>
        <w:t>için</w:t>
      </w:r>
      <w:r w:rsidRPr="000D2481" w:rsidR="007C20E2">
        <w:rPr>
          <w:sz w:val="18"/>
        </w:rPr>
        <w:t xml:space="preserve"> </w:t>
      </w:r>
      <w:r w:rsidRPr="000D2481">
        <w:rPr>
          <w:sz w:val="18"/>
        </w:rPr>
        <w:t>noter</w:t>
      </w:r>
      <w:r w:rsidRPr="000D2481" w:rsidR="007C20E2">
        <w:rPr>
          <w:sz w:val="18"/>
        </w:rPr>
        <w:t xml:space="preserve"> </w:t>
      </w:r>
      <w:r w:rsidRPr="000D2481">
        <w:rPr>
          <w:sz w:val="18"/>
        </w:rPr>
        <w:t>onaylı</w:t>
      </w:r>
      <w:r w:rsidRPr="000D2481" w:rsidR="007C20E2">
        <w:rPr>
          <w:sz w:val="18"/>
        </w:rPr>
        <w:t xml:space="preserve"> </w:t>
      </w:r>
      <w:r w:rsidRPr="000D2481">
        <w:rPr>
          <w:sz w:val="18"/>
        </w:rPr>
        <w:t>diploma</w:t>
      </w:r>
      <w:r w:rsidRPr="000D2481" w:rsidR="007C20E2">
        <w:rPr>
          <w:sz w:val="18"/>
        </w:rPr>
        <w:t xml:space="preserve"> </w:t>
      </w:r>
      <w:r w:rsidRPr="000D2481">
        <w:rPr>
          <w:sz w:val="18"/>
        </w:rPr>
        <w:t>şartı</w:t>
      </w:r>
      <w:r w:rsidRPr="000D2481" w:rsidR="007C20E2">
        <w:rPr>
          <w:sz w:val="18"/>
        </w:rPr>
        <w:t xml:space="preserve"> </w:t>
      </w:r>
      <w:r w:rsidRPr="000D2481">
        <w:rPr>
          <w:sz w:val="18"/>
        </w:rPr>
        <w:t>kim</w:t>
      </w:r>
      <w:r w:rsidRPr="000D2481" w:rsidR="007C20E2">
        <w:rPr>
          <w:sz w:val="18"/>
        </w:rPr>
        <w:t xml:space="preserve"> </w:t>
      </w:r>
      <w:r w:rsidRPr="000D2481">
        <w:rPr>
          <w:sz w:val="18"/>
        </w:rPr>
        <w:t>için</w:t>
      </w:r>
      <w:r w:rsidRPr="000D2481" w:rsidR="007C20E2">
        <w:rPr>
          <w:sz w:val="18"/>
        </w:rPr>
        <w:t xml:space="preserve"> </w:t>
      </w:r>
      <w:r w:rsidRPr="000D2481">
        <w:rPr>
          <w:sz w:val="18"/>
        </w:rPr>
        <w:t>ve</w:t>
      </w:r>
      <w:r w:rsidRPr="000D2481" w:rsidR="007C20E2">
        <w:rPr>
          <w:sz w:val="18"/>
        </w:rPr>
        <w:t xml:space="preserve"> </w:t>
      </w:r>
      <w:r w:rsidRPr="000D2481">
        <w:rPr>
          <w:sz w:val="18"/>
        </w:rPr>
        <w:t>neden</w:t>
      </w:r>
      <w:r w:rsidRPr="000D2481" w:rsidR="007C20E2">
        <w:rPr>
          <w:sz w:val="18"/>
        </w:rPr>
        <w:t xml:space="preserve"> </w:t>
      </w:r>
      <w:r w:rsidRPr="000D2481">
        <w:rPr>
          <w:sz w:val="18"/>
        </w:rPr>
        <w:t>kaldırıldı?</w:t>
      </w:r>
      <w:r w:rsidRPr="000D2481" w:rsidR="007C20E2">
        <w:rPr>
          <w:sz w:val="18"/>
        </w:rPr>
        <w:t xml:space="preserve"> </w:t>
      </w:r>
      <w:r w:rsidRPr="000D2481">
        <w:rPr>
          <w:sz w:val="18"/>
        </w:rPr>
        <w:t>Cumhurbaşkanlığı</w:t>
      </w:r>
      <w:r w:rsidRPr="000D2481" w:rsidR="007C20E2">
        <w:rPr>
          <w:sz w:val="18"/>
        </w:rPr>
        <w:t xml:space="preserve"> </w:t>
      </w:r>
      <w:r w:rsidRPr="000D2481">
        <w:rPr>
          <w:sz w:val="18"/>
        </w:rPr>
        <w:t>adaylığı</w:t>
      </w:r>
      <w:r w:rsidRPr="000D2481" w:rsidR="007C20E2">
        <w:rPr>
          <w:sz w:val="18"/>
        </w:rPr>
        <w:t xml:space="preserve"> </w:t>
      </w:r>
      <w:r w:rsidRPr="000D2481">
        <w:rPr>
          <w:sz w:val="18"/>
        </w:rPr>
        <w:t>için</w:t>
      </w:r>
      <w:r w:rsidRPr="000D2481" w:rsidR="007C20E2">
        <w:rPr>
          <w:sz w:val="18"/>
        </w:rPr>
        <w:t xml:space="preserve"> </w:t>
      </w:r>
      <w:r w:rsidRPr="000D2481">
        <w:rPr>
          <w:sz w:val="18"/>
        </w:rPr>
        <w:t>noter</w:t>
      </w:r>
      <w:r w:rsidRPr="000D2481" w:rsidR="007C20E2">
        <w:rPr>
          <w:sz w:val="18"/>
        </w:rPr>
        <w:t xml:space="preserve"> </w:t>
      </w:r>
      <w:r w:rsidRPr="000D2481">
        <w:rPr>
          <w:sz w:val="18"/>
        </w:rPr>
        <w:t>onaylı</w:t>
      </w:r>
      <w:r w:rsidRPr="000D2481" w:rsidR="007C20E2">
        <w:rPr>
          <w:sz w:val="18"/>
        </w:rPr>
        <w:t xml:space="preserve"> </w:t>
      </w:r>
      <w:r w:rsidRPr="000D2481">
        <w:rPr>
          <w:sz w:val="18"/>
        </w:rPr>
        <w:t>diploma</w:t>
      </w:r>
      <w:r w:rsidRPr="000D2481" w:rsidR="007C20E2">
        <w:rPr>
          <w:sz w:val="18"/>
        </w:rPr>
        <w:t xml:space="preserve"> </w:t>
      </w:r>
      <w:r w:rsidRPr="000D2481">
        <w:rPr>
          <w:sz w:val="18"/>
        </w:rPr>
        <w:t>şartı</w:t>
      </w:r>
      <w:r w:rsidRPr="000D2481" w:rsidR="007C20E2">
        <w:rPr>
          <w:sz w:val="18"/>
        </w:rPr>
        <w:t xml:space="preserve"> </w:t>
      </w:r>
      <w:r w:rsidRPr="000D2481">
        <w:rPr>
          <w:sz w:val="18"/>
        </w:rPr>
        <w:t>kim</w:t>
      </w:r>
      <w:r w:rsidRPr="000D2481" w:rsidR="007C20E2">
        <w:rPr>
          <w:sz w:val="18"/>
        </w:rPr>
        <w:t xml:space="preserve"> </w:t>
      </w:r>
      <w:r w:rsidRPr="000D2481">
        <w:rPr>
          <w:sz w:val="18"/>
        </w:rPr>
        <w:t>için</w:t>
      </w:r>
      <w:r w:rsidRPr="000D2481" w:rsidR="007C20E2">
        <w:rPr>
          <w:sz w:val="18"/>
        </w:rPr>
        <w:t xml:space="preserve"> </w:t>
      </w:r>
      <w:r w:rsidRPr="000D2481">
        <w:rPr>
          <w:sz w:val="18"/>
        </w:rPr>
        <w:t>ve</w:t>
      </w:r>
      <w:r w:rsidRPr="000D2481" w:rsidR="007C20E2">
        <w:rPr>
          <w:sz w:val="18"/>
        </w:rPr>
        <w:t xml:space="preserve"> </w:t>
      </w:r>
      <w:r w:rsidRPr="000D2481">
        <w:rPr>
          <w:sz w:val="18"/>
        </w:rPr>
        <w:t>neden</w:t>
      </w:r>
      <w:r w:rsidRPr="000D2481" w:rsidR="007C20E2">
        <w:rPr>
          <w:sz w:val="18"/>
        </w:rPr>
        <w:t xml:space="preserve"> </w:t>
      </w:r>
      <w:r w:rsidRPr="000D2481">
        <w:rPr>
          <w:sz w:val="18"/>
        </w:rPr>
        <w:t>kaldırıldı?</w:t>
      </w:r>
      <w:r w:rsidRPr="000D2481" w:rsidR="007C20E2">
        <w:rPr>
          <w:sz w:val="18"/>
        </w:rPr>
        <w:t xml:space="preserve"> </w:t>
      </w:r>
      <w:r w:rsidRPr="000D2481">
        <w:rPr>
          <w:sz w:val="18"/>
        </w:rPr>
        <w:t>Cumhurbaşkanlığı</w:t>
      </w:r>
      <w:r w:rsidRPr="000D2481" w:rsidR="007C20E2">
        <w:rPr>
          <w:sz w:val="18"/>
        </w:rPr>
        <w:t xml:space="preserve"> </w:t>
      </w:r>
      <w:r w:rsidRPr="000D2481">
        <w:rPr>
          <w:sz w:val="18"/>
        </w:rPr>
        <w:t>adaylığı</w:t>
      </w:r>
      <w:r w:rsidRPr="000D2481" w:rsidR="007C20E2">
        <w:rPr>
          <w:sz w:val="18"/>
        </w:rPr>
        <w:t xml:space="preserve"> </w:t>
      </w:r>
      <w:r w:rsidRPr="000D2481">
        <w:rPr>
          <w:sz w:val="18"/>
        </w:rPr>
        <w:t>için</w:t>
      </w:r>
      <w:r w:rsidRPr="000D2481" w:rsidR="007C20E2">
        <w:rPr>
          <w:sz w:val="18"/>
        </w:rPr>
        <w:t xml:space="preserve"> </w:t>
      </w:r>
      <w:r w:rsidRPr="000D2481">
        <w:rPr>
          <w:sz w:val="18"/>
        </w:rPr>
        <w:t>noter</w:t>
      </w:r>
      <w:r w:rsidRPr="000D2481" w:rsidR="007C20E2">
        <w:rPr>
          <w:sz w:val="18"/>
        </w:rPr>
        <w:t xml:space="preserve"> </w:t>
      </w:r>
      <w:r w:rsidRPr="000D2481">
        <w:rPr>
          <w:sz w:val="18"/>
        </w:rPr>
        <w:t>onaylı</w:t>
      </w:r>
      <w:r w:rsidRPr="000D2481" w:rsidR="007C20E2">
        <w:rPr>
          <w:sz w:val="18"/>
        </w:rPr>
        <w:t xml:space="preserve"> </w:t>
      </w:r>
      <w:r w:rsidRPr="000D2481">
        <w:rPr>
          <w:sz w:val="18"/>
        </w:rPr>
        <w:t>diploma</w:t>
      </w:r>
      <w:r w:rsidRPr="000D2481" w:rsidR="007C20E2">
        <w:rPr>
          <w:sz w:val="18"/>
        </w:rPr>
        <w:t xml:space="preserve"> </w:t>
      </w:r>
      <w:r w:rsidRPr="000D2481">
        <w:rPr>
          <w:sz w:val="18"/>
        </w:rPr>
        <w:t>şartı</w:t>
      </w:r>
      <w:r w:rsidRPr="000D2481" w:rsidR="007C20E2">
        <w:rPr>
          <w:sz w:val="18"/>
        </w:rPr>
        <w:t xml:space="preserve"> </w:t>
      </w:r>
      <w:r w:rsidRPr="000D2481">
        <w:rPr>
          <w:sz w:val="18"/>
        </w:rPr>
        <w:t>kim</w:t>
      </w:r>
      <w:r w:rsidRPr="000D2481" w:rsidR="007C20E2">
        <w:rPr>
          <w:sz w:val="18"/>
        </w:rPr>
        <w:t xml:space="preserve"> </w:t>
      </w:r>
      <w:r w:rsidRPr="000D2481">
        <w:rPr>
          <w:sz w:val="18"/>
        </w:rPr>
        <w:t>için</w:t>
      </w:r>
      <w:r w:rsidRPr="000D2481" w:rsidR="007C20E2">
        <w:rPr>
          <w:sz w:val="18"/>
        </w:rPr>
        <w:t xml:space="preserve"> </w:t>
      </w:r>
      <w:r w:rsidRPr="000D2481">
        <w:rPr>
          <w:sz w:val="18"/>
        </w:rPr>
        <w:t>ve</w:t>
      </w:r>
      <w:r w:rsidRPr="000D2481" w:rsidR="007C20E2">
        <w:rPr>
          <w:sz w:val="18"/>
        </w:rPr>
        <w:t xml:space="preserve"> </w:t>
      </w:r>
      <w:r w:rsidRPr="000D2481">
        <w:rPr>
          <w:sz w:val="18"/>
        </w:rPr>
        <w:t>neden</w:t>
      </w:r>
      <w:r w:rsidRPr="000D2481" w:rsidR="007C20E2">
        <w:rPr>
          <w:sz w:val="18"/>
        </w:rPr>
        <w:t xml:space="preserve"> </w:t>
      </w:r>
      <w:r w:rsidRPr="000D2481">
        <w:rPr>
          <w:sz w:val="18"/>
        </w:rPr>
        <w:t>kaldırıldı?</w:t>
      </w:r>
      <w:r w:rsidRPr="000D2481" w:rsidR="007C20E2">
        <w:rPr>
          <w:sz w:val="18"/>
        </w:rPr>
        <w:t xml:space="preserve"> </w:t>
      </w:r>
      <w:r w:rsidRPr="000D2481">
        <w:rPr>
          <w:sz w:val="18"/>
        </w:rPr>
        <w:t>Cumhurbaşkanlığı</w:t>
      </w:r>
      <w:r w:rsidRPr="000D2481" w:rsidR="007C20E2">
        <w:rPr>
          <w:sz w:val="18"/>
        </w:rPr>
        <w:t xml:space="preserve"> </w:t>
      </w:r>
      <w:r w:rsidRPr="000D2481">
        <w:rPr>
          <w:sz w:val="18"/>
        </w:rPr>
        <w:t>adaylığı</w:t>
      </w:r>
      <w:r w:rsidRPr="000D2481" w:rsidR="007C20E2">
        <w:rPr>
          <w:sz w:val="18"/>
        </w:rPr>
        <w:t xml:space="preserve"> </w:t>
      </w:r>
      <w:r w:rsidRPr="000D2481">
        <w:rPr>
          <w:sz w:val="18"/>
        </w:rPr>
        <w:t>için</w:t>
      </w:r>
      <w:r w:rsidRPr="000D2481" w:rsidR="007C20E2">
        <w:rPr>
          <w:sz w:val="18"/>
        </w:rPr>
        <w:t xml:space="preserve"> </w:t>
      </w:r>
      <w:r w:rsidRPr="000D2481">
        <w:rPr>
          <w:sz w:val="18"/>
        </w:rPr>
        <w:t>noter</w:t>
      </w:r>
      <w:r w:rsidRPr="000D2481" w:rsidR="007C20E2">
        <w:rPr>
          <w:sz w:val="18"/>
        </w:rPr>
        <w:t xml:space="preserve"> </w:t>
      </w:r>
      <w:r w:rsidRPr="000D2481">
        <w:rPr>
          <w:sz w:val="18"/>
        </w:rPr>
        <w:t>onaylı</w:t>
      </w:r>
      <w:r w:rsidRPr="000D2481" w:rsidR="007C20E2">
        <w:rPr>
          <w:sz w:val="18"/>
        </w:rPr>
        <w:t xml:space="preserve"> </w:t>
      </w:r>
      <w:r w:rsidRPr="000D2481">
        <w:rPr>
          <w:sz w:val="18"/>
        </w:rPr>
        <w:t>diploma</w:t>
      </w:r>
      <w:r w:rsidRPr="000D2481" w:rsidR="007C20E2">
        <w:rPr>
          <w:sz w:val="18"/>
        </w:rPr>
        <w:t xml:space="preserve"> </w:t>
      </w:r>
      <w:r w:rsidRPr="000D2481">
        <w:rPr>
          <w:sz w:val="18"/>
        </w:rPr>
        <w:t>şartı</w:t>
      </w:r>
      <w:r w:rsidRPr="000D2481" w:rsidR="007C20E2">
        <w:rPr>
          <w:sz w:val="18"/>
        </w:rPr>
        <w:t xml:space="preserve"> </w:t>
      </w:r>
      <w:r w:rsidRPr="000D2481">
        <w:rPr>
          <w:sz w:val="18"/>
        </w:rPr>
        <w:t>kim</w:t>
      </w:r>
      <w:r w:rsidRPr="000D2481" w:rsidR="007C20E2">
        <w:rPr>
          <w:sz w:val="18"/>
        </w:rPr>
        <w:t xml:space="preserve"> </w:t>
      </w:r>
      <w:r w:rsidRPr="000D2481">
        <w:rPr>
          <w:sz w:val="18"/>
        </w:rPr>
        <w:t>için</w:t>
      </w:r>
      <w:r w:rsidRPr="000D2481" w:rsidR="007C20E2">
        <w:rPr>
          <w:sz w:val="18"/>
        </w:rPr>
        <w:t xml:space="preserve"> </w:t>
      </w:r>
      <w:r w:rsidRPr="000D2481">
        <w:rPr>
          <w:sz w:val="18"/>
        </w:rPr>
        <w:t>ve</w:t>
      </w:r>
      <w:r w:rsidRPr="000D2481" w:rsidR="007C20E2">
        <w:rPr>
          <w:sz w:val="18"/>
        </w:rPr>
        <w:t xml:space="preserve"> </w:t>
      </w:r>
      <w:r w:rsidRPr="000D2481">
        <w:rPr>
          <w:sz w:val="18"/>
        </w:rPr>
        <w:t>neden</w:t>
      </w:r>
      <w:r w:rsidRPr="000D2481" w:rsidR="007C20E2">
        <w:rPr>
          <w:sz w:val="18"/>
        </w:rPr>
        <w:t xml:space="preserve"> </w:t>
      </w:r>
      <w:r w:rsidRPr="000D2481">
        <w:rPr>
          <w:sz w:val="18"/>
        </w:rPr>
        <w:t>kaldırıldı?</w:t>
      </w:r>
      <w:r w:rsidRPr="000D2481" w:rsidR="007C20E2">
        <w:rPr>
          <w:sz w:val="18"/>
        </w:rPr>
        <w:t xml:space="preserve"> </w:t>
      </w:r>
      <w:r w:rsidRPr="000D2481">
        <w:rPr>
          <w:sz w:val="18"/>
        </w:rPr>
        <w:t>Cumhurbaşkanlığı</w:t>
      </w:r>
      <w:r w:rsidRPr="000D2481" w:rsidR="007C20E2">
        <w:rPr>
          <w:sz w:val="18"/>
        </w:rPr>
        <w:t xml:space="preserve"> </w:t>
      </w:r>
      <w:r w:rsidRPr="000D2481">
        <w:rPr>
          <w:sz w:val="18"/>
        </w:rPr>
        <w:t>adaylığı</w:t>
      </w:r>
      <w:r w:rsidRPr="000D2481" w:rsidR="007C20E2">
        <w:rPr>
          <w:sz w:val="18"/>
        </w:rPr>
        <w:t xml:space="preserve"> </w:t>
      </w:r>
      <w:r w:rsidRPr="000D2481">
        <w:rPr>
          <w:sz w:val="18"/>
        </w:rPr>
        <w:t>için</w:t>
      </w:r>
      <w:r w:rsidRPr="000D2481" w:rsidR="007C20E2">
        <w:rPr>
          <w:sz w:val="18"/>
        </w:rPr>
        <w:t xml:space="preserve"> </w:t>
      </w:r>
      <w:r w:rsidRPr="000D2481">
        <w:rPr>
          <w:sz w:val="18"/>
        </w:rPr>
        <w:t>noter</w:t>
      </w:r>
      <w:r w:rsidRPr="000D2481" w:rsidR="007C20E2">
        <w:rPr>
          <w:sz w:val="18"/>
        </w:rPr>
        <w:t xml:space="preserve"> </w:t>
      </w:r>
      <w:r w:rsidRPr="000D2481">
        <w:rPr>
          <w:sz w:val="18"/>
        </w:rPr>
        <w:t>onaylı</w:t>
      </w:r>
      <w:r w:rsidRPr="000D2481" w:rsidR="007C20E2">
        <w:rPr>
          <w:sz w:val="18"/>
        </w:rPr>
        <w:t xml:space="preserve"> </w:t>
      </w:r>
      <w:r w:rsidRPr="000D2481">
        <w:rPr>
          <w:sz w:val="18"/>
        </w:rPr>
        <w:t>diploma</w:t>
      </w:r>
      <w:r w:rsidRPr="000D2481" w:rsidR="007C20E2">
        <w:rPr>
          <w:sz w:val="18"/>
        </w:rPr>
        <w:t xml:space="preserve"> </w:t>
      </w:r>
      <w:r w:rsidRPr="000D2481">
        <w:rPr>
          <w:sz w:val="18"/>
        </w:rPr>
        <w:t>şartı</w:t>
      </w:r>
      <w:r w:rsidRPr="000D2481" w:rsidR="007C20E2">
        <w:rPr>
          <w:sz w:val="18"/>
        </w:rPr>
        <w:t xml:space="preserve"> </w:t>
      </w:r>
      <w:r w:rsidRPr="000D2481">
        <w:rPr>
          <w:sz w:val="18"/>
        </w:rPr>
        <w:t>kim</w:t>
      </w:r>
      <w:r w:rsidRPr="000D2481" w:rsidR="007C20E2">
        <w:rPr>
          <w:sz w:val="18"/>
        </w:rPr>
        <w:t xml:space="preserve"> </w:t>
      </w:r>
      <w:r w:rsidRPr="000D2481">
        <w:rPr>
          <w:sz w:val="18"/>
        </w:rPr>
        <w:t>için</w:t>
      </w:r>
      <w:r w:rsidRPr="000D2481" w:rsidR="007C20E2">
        <w:rPr>
          <w:sz w:val="18"/>
        </w:rPr>
        <w:t xml:space="preserve"> </w:t>
      </w:r>
      <w:r w:rsidRPr="000D2481">
        <w:rPr>
          <w:sz w:val="18"/>
        </w:rPr>
        <w:t>ve</w:t>
      </w:r>
      <w:r w:rsidRPr="000D2481" w:rsidR="007C20E2">
        <w:rPr>
          <w:sz w:val="18"/>
        </w:rPr>
        <w:t xml:space="preserve"> </w:t>
      </w:r>
      <w:r w:rsidRPr="000D2481">
        <w:rPr>
          <w:sz w:val="18"/>
        </w:rPr>
        <w:t>neden</w:t>
      </w:r>
      <w:r w:rsidRPr="000D2481" w:rsidR="007C20E2">
        <w:rPr>
          <w:sz w:val="18"/>
        </w:rPr>
        <w:t xml:space="preserve"> </w:t>
      </w:r>
      <w:r w:rsidRPr="000D2481">
        <w:rPr>
          <w:sz w:val="18"/>
        </w:rPr>
        <w:t>kaldırıldı?</w:t>
      </w:r>
      <w:r w:rsidRPr="000D2481" w:rsidR="007C20E2">
        <w:rPr>
          <w:sz w:val="18"/>
        </w:rPr>
        <w:t xml:space="preserve"> </w:t>
      </w:r>
      <w:r w:rsidRPr="000D2481">
        <w:rPr>
          <w:sz w:val="18"/>
        </w:rPr>
        <w:t>Cumhurbaşkanlığı</w:t>
      </w:r>
      <w:r w:rsidRPr="000D2481" w:rsidR="007C20E2">
        <w:rPr>
          <w:sz w:val="18"/>
        </w:rPr>
        <w:t xml:space="preserve"> </w:t>
      </w:r>
      <w:r w:rsidRPr="000D2481">
        <w:rPr>
          <w:sz w:val="18"/>
        </w:rPr>
        <w:t>adaylığı</w:t>
      </w:r>
      <w:r w:rsidRPr="000D2481" w:rsidR="007C20E2">
        <w:rPr>
          <w:sz w:val="18"/>
        </w:rPr>
        <w:t xml:space="preserve"> </w:t>
      </w:r>
      <w:r w:rsidRPr="000D2481">
        <w:rPr>
          <w:sz w:val="18"/>
        </w:rPr>
        <w:t>için</w:t>
      </w:r>
      <w:r w:rsidRPr="000D2481" w:rsidR="007C20E2">
        <w:rPr>
          <w:sz w:val="18"/>
        </w:rPr>
        <w:t xml:space="preserve"> </w:t>
      </w:r>
      <w:r w:rsidRPr="000D2481">
        <w:rPr>
          <w:sz w:val="18"/>
        </w:rPr>
        <w:t>noter</w:t>
      </w:r>
      <w:r w:rsidRPr="000D2481" w:rsidR="007C20E2">
        <w:rPr>
          <w:sz w:val="18"/>
        </w:rPr>
        <w:t xml:space="preserve"> </w:t>
      </w:r>
      <w:r w:rsidRPr="000D2481">
        <w:rPr>
          <w:sz w:val="18"/>
        </w:rPr>
        <w:t>onaylı</w:t>
      </w:r>
      <w:r w:rsidRPr="000D2481" w:rsidR="007C20E2">
        <w:rPr>
          <w:sz w:val="18"/>
        </w:rPr>
        <w:t xml:space="preserve"> </w:t>
      </w:r>
      <w:r w:rsidRPr="000D2481">
        <w:rPr>
          <w:sz w:val="18"/>
        </w:rPr>
        <w:t>diploma</w:t>
      </w:r>
      <w:r w:rsidRPr="000D2481" w:rsidR="007C20E2">
        <w:rPr>
          <w:sz w:val="18"/>
        </w:rPr>
        <w:t xml:space="preserve"> </w:t>
      </w:r>
      <w:r w:rsidRPr="000D2481">
        <w:rPr>
          <w:sz w:val="18"/>
        </w:rPr>
        <w:t>şartı</w:t>
      </w:r>
      <w:r w:rsidRPr="000D2481" w:rsidR="007C20E2">
        <w:rPr>
          <w:sz w:val="18"/>
        </w:rPr>
        <w:t xml:space="preserve"> </w:t>
      </w:r>
      <w:r w:rsidRPr="000D2481">
        <w:rPr>
          <w:sz w:val="18"/>
        </w:rPr>
        <w:t>kim</w:t>
      </w:r>
      <w:r w:rsidRPr="000D2481" w:rsidR="007C20E2">
        <w:rPr>
          <w:sz w:val="18"/>
        </w:rPr>
        <w:t xml:space="preserve"> </w:t>
      </w:r>
      <w:r w:rsidRPr="000D2481">
        <w:rPr>
          <w:sz w:val="18"/>
        </w:rPr>
        <w:t>için</w:t>
      </w:r>
      <w:r w:rsidRPr="000D2481" w:rsidR="007C20E2">
        <w:rPr>
          <w:sz w:val="18"/>
        </w:rPr>
        <w:t xml:space="preserve"> </w:t>
      </w:r>
      <w:r w:rsidRPr="000D2481">
        <w:rPr>
          <w:sz w:val="18"/>
        </w:rPr>
        <w:t>ve</w:t>
      </w:r>
      <w:r w:rsidRPr="000D2481" w:rsidR="007C20E2">
        <w:rPr>
          <w:sz w:val="18"/>
        </w:rPr>
        <w:t xml:space="preserve"> </w:t>
      </w:r>
      <w:r w:rsidRPr="000D2481">
        <w:rPr>
          <w:sz w:val="18"/>
        </w:rPr>
        <w:t>neden</w:t>
      </w:r>
      <w:r w:rsidRPr="000D2481" w:rsidR="007C20E2">
        <w:rPr>
          <w:sz w:val="18"/>
        </w:rPr>
        <w:t xml:space="preserve"> </w:t>
      </w:r>
      <w:r w:rsidRPr="000D2481">
        <w:rPr>
          <w:sz w:val="18"/>
        </w:rPr>
        <w:t>kaldırıldı?</w:t>
      </w:r>
      <w:r w:rsidRPr="000D2481" w:rsidR="007C20E2">
        <w:rPr>
          <w:sz w:val="18"/>
        </w:rPr>
        <w:t xml:space="preserve"> </w:t>
      </w:r>
      <w:r w:rsidRPr="000D2481">
        <w:rPr>
          <w:sz w:val="18"/>
        </w:rPr>
        <w:t>Cumhurbaşkanlığı</w:t>
      </w:r>
      <w:r w:rsidRPr="000D2481" w:rsidR="007C20E2">
        <w:rPr>
          <w:sz w:val="18"/>
        </w:rPr>
        <w:t xml:space="preserve"> </w:t>
      </w:r>
      <w:r w:rsidRPr="000D2481">
        <w:rPr>
          <w:sz w:val="18"/>
        </w:rPr>
        <w:t>adaylığı</w:t>
      </w:r>
      <w:r w:rsidRPr="000D2481" w:rsidR="007C20E2">
        <w:rPr>
          <w:sz w:val="18"/>
        </w:rPr>
        <w:t xml:space="preserve"> </w:t>
      </w:r>
      <w:r w:rsidRPr="000D2481">
        <w:rPr>
          <w:sz w:val="18"/>
        </w:rPr>
        <w:t>için</w:t>
      </w:r>
      <w:r w:rsidRPr="000D2481" w:rsidR="007C20E2">
        <w:rPr>
          <w:sz w:val="18"/>
        </w:rPr>
        <w:t xml:space="preserve"> </w:t>
      </w:r>
      <w:r w:rsidRPr="000D2481">
        <w:rPr>
          <w:sz w:val="18"/>
        </w:rPr>
        <w:t>noter</w:t>
      </w:r>
      <w:r w:rsidRPr="000D2481" w:rsidR="007C20E2">
        <w:rPr>
          <w:sz w:val="18"/>
        </w:rPr>
        <w:t xml:space="preserve"> </w:t>
      </w:r>
      <w:r w:rsidRPr="000D2481">
        <w:rPr>
          <w:sz w:val="18"/>
        </w:rPr>
        <w:t>onaylı</w:t>
      </w:r>
      <w:r w:rsidRPr="000D2481" w:rsidR="007C20E2">
        <w:rPr>
          <w:sz w:val="18"/>
        </w:rPr>
        <w:t xml:space="preserve"> </w:t>
      </w:r>
      <w:r w:rsidRPr="000D2481">
        <w:rPr>
          <w:sz w:val="18"/>
        </w:rPr>
        <w:t>diploma</w:t>
      </w:r>
      <w:r w:rsidRPr="000D2481" w:rsidR="007C20E2">
        <w:rPr>
          <w:sz w:val="18"/>
        </w:rPr>
        <w:t xml:space="preserve"> </w:t>
      </w:r>
      <w:r w:rsidRPr="000D2481">
        <w:rPr>
          <w:sz w:val="18"/>
        </w:rPr>
        <w:t>şartı</w:t>
      </w:r>
      <w:r w:rsidRPr="000D2481" w:rsidR="007C20E2">
        <w:rPr>
          <w:sz w:val="18"/>
        </w:rPr>
        <w:t xml:space="preserve"> </w:t>
      </w:r>
      <w:r w:rsidRPr="000D2481">
        <w:rPr>
          <w:sz w:val="18"/>
        </w:rPr>
        <w:t>kim</w:t>
      </w:r>
      <w:r w:rsidRPr="000D2481" w:rsidR="007C20E2">
        <w:rPr>
          <w:sz w:val="18"/>
        </w:rPr>
        <w:t xml:space="preserve"> </w:t>
      </w:r>
      <w:r w:rsidRPr="000D2481">
        <w:rPr>
          <w:sz w:val="18"/>
        </w:rPr>
        <w:t>için</w:t>
      </w:r>
      <w:r w:rsidRPr="000D2481" w:rsidR="007C20E2">
        <w:rPr>
          <w:sz w:val="18"/>
        </w:rPr>
        <w:t xml:space="preserve"> </w:t>
      </w:r>
      <w:r w:rsidRPr="000D2481">
        <w:rPr>
          <w:sz w:val="18"/>
        </w:rPr>
        <w:t>ve</w:t>
      </w:r>
      <w:r w:rsidRPr="000D2481" w:rsidR="007C20E2">
        <w:rPr>
          <w:sz w:val="18"/>
        </w:rPr>
        <w:t xml:space="preserve"> </w:t>
      </w:r>
      <w:r w:rsidRPr="000D2481">
        <w:rPr>
          <w:sz w:val="18"/>
        </w:rPr>
        <w:t>neden</w:t>
      </w:r>
      <w:r w:rsidRPr="000D2481" w:rsidR="007C20E2">
        <w:rPr>
          <w:sz w:val="18"/>
        </w:rPr>
        <w:t xml:space="preserve"> </w:t>
      </w:r>
      <w:r w:rsidRPr="000D2481">
        <w:rPr>
          <w:sz w:val="18"/>
        </w:rPr>
        <w:t>kaldırıldı?</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Yaşar…</w:t>
      </w:r>
    </w:p>
    <w:p w:rsidRPr="000D2481" w:rsidR="004F5EB2" w:rsidP="000D2481" w:rsidRDefault="004F5EB2">
      <w:pPr>
        <w:suppressAutoHyphens/>
        <w:ind w:left="20" w:right="60" w:firstLine="820"/>
        <w:jc w:val="both"/>
        <w:rPr>
          <w:color w:val="000000"/>
          <w:sz w:val="18"/>
        </w:rPr>
      </w:pPr>
      <w:r w:rsidRPr="000D2481">
        <w:rPr>
          <w:color w:val="000000"/>
          <w:sz w:val="18"/>
        </w:rPr>
        <w:t>14.-</w:t>
      </w:r>
      <w:r w:rsidRPr="000D2481" w:rsidR="007C20E2">
        <w:rPr>
          <w:color w:val="000000"/>
          <w:sz w:val="18"/>
        </w:rPr>
        <w:t xml:space="preserve"> </w:t>
      </w:r>
      <w:r w:rsidRPr="000D2481">
        <w:rPr>
          <w:color w:val="000000"/>
          <w:sz w:val="18"/>
        </w:rPr>
        <w:t>İstanbul</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Serap</w:t>
      </w:r>
      <w:r w:rsidRPr="000D2481" w:rsidR="007C20E2">
        <w:rPr>
          <w:color w:val="000000"/>
          <w:sz w:val="18"/>
        </w:rPr>
        <w:t xml:space="preserve"> </w:t>
      </w:r>
      <w:r w:rsidRPr="000D2481">
        <w:rPr>
          <w:color w:val="000000"/>
          <w:sz w:val="18"/>
        </w:rPr>
        <w:t>Yaşar’ın,</w:t>
      </w:r>
      <w:r w:rsidRPr="000D2481" w:rsidR="007C20E2">
        <w:rPr>
          <w:color w:val="000000"/>
          <w:sz w:val="18"/>
        </w:rPr>
        <w:t xml:space="preserve"> </w:t>
      </w:r>
      <w:r w:rsidRPr="000D2481">
        <w:rPr>
          <w:color w:val="000000"/>
          <w:sz w:val="18"/>
        </w:rPr>
        <w:t>Cumhuriyet</w:t>
      </w:r>
      <w:r w:rsidRPr="000D2481" w:rsidR="007C20E2">
        <w:rPr>
          <w:color w:val="000000"/>
          <w:sz w:val="18"/>
        </w:rPr>
        <w:t xml:space="preserve"> </w:t>
      </w:r>
      <w:r w:rsidRPr="000D2481">
        <w:rPr>
          <w:color w:val="000000"/>
          <w:sz w:val="18"/>
        </w:rPr>
        <w:t>Halk</w:t>
      </w:r>
      <w:r w:rsidRPr="000D2481" w:rsidR="007C20E2">
        <w:rPr>
          <w:color w:val="000000"/>
          <w:sz w:val="18"/>
        </w:rPr>
        <w:t xml:space="preserve"> </w:t>
      </w:r>
      <w:r w:rsidRPr="000D2481">
        <w:rPr>
          <w:color w:val="000000"/>
          <w:sz w:val="18"/>
        </w:rPr>
        <w:t>Partisinin</w:t>
      </w:r>
      <w:r w:rsidRPr="000D2481" w:rsidR="007C20E2">
        <w:rPr>
          <w:color w:val="000000"/>
          <w:sz w:val="18"/>
        </w:rPr>
        <w:t xml:space="preserve"> </w:t>
      </w:r>
      <w:r w:rsidRPr="000D2481">
        <w:rPr>
          <w:color w:val="000000"/>
          <w:sz w:val="18"/>
        </w:rPr>
        <w:t>15</w:t>
      </w:r>
      <w:r w:rsidRPr="000D2481" w:rsidR="007C20E2">
        <w:rPr>
          <w:color w:val="000000"/>
          <w:sz w:val="18"/>
        </w:rPr>
        <w:t xml:space="preserve"> </w:t>
      </w:r>
      <w:r w:rsidRPr="000D2481">
        <w:rPr>
          <w:color w:val="000000"/>
          <w:sz w:val="18"/>
        </w:rPr>
        <w:t>milletvekilinin</w:t>
      </w:r>
      <w:r w:rsidRPr="000D2481" w:rsidR="007C20E2">
        <w:rPr>
          <w:color w:val="000000"/>
          <w:sz w:val="18"/>
        </w:rPr>
        <w:t xml:space="preserve"> </w:t>
      </w:r>
      <w:r w:rsidRPr="000D2481">
        <w:rPr>
          <w:color w:val="000000"/>
          <w:sz w:val="18"/>
        </w:rPr>
        <w:t>İYİ</w:t>
      </w:r>
      <w:r w:rsidRPr="000D2481" w:rsidR="007C20E2">
        <w:rPr>
          <w:color w:val="000000"/>
          <w:sz w:val="18"/>
        </w:rPr>
        <w:t xml:space="preserve"> </w:t>
      </w:r>
      <w:r w:rsidRPr="000D2481">
        <w:rPr>
          <w:color w:val="000000"/>
          <w:sz w:val="18"/>
        </w:rPr>
        <w:t>PARTİ’ye</w:t>
      </w:r>
      <w:r w:rsidRPr="000D2481" w:rsidR="007C20E2">
        <w:rPr>
          <w:color w:val="000000"/>
          <w:sz w:val="18"/>
        </w:rPr>
        <w:t xml:space="preserve"> </w:t>
      </w:r>
      <w:r w:rsidRPr="000D2481">
        <w:rPr>
          <w:color w:val="000000"/>
          <w:sz w:val="18"/>
        </w:rPr>
        <w:t>geçmesini</w:t>
      </w:r>
      <w:r w:rsidRPr="000D2481" w:rsidR="007C20E2">
        <w:rPr>
          <w:color w:val="000000"/>
          <w:sz w:val="18"/>
        </w:rPr>
        <w:t xml:space="preserve"> </w:t>
      </w:r>
      <w:r w:rsidRPr="000D2481">
        <w:rPr>
          <w:color w:val="000000"/>
          <w:sz w:val="18"/>
        </w:rPr>
        <w:t>millî</w:t>
      </w:r>
      <w:r w:rsidRPr="000D2481" w:rsidR="007C20E2">
        <w:rPr>
          <w:color w:val="000000"/>
          <w:sz w:val="18"/>
        </w:rPr>
        <w:t xml:space="preserve"> </w:t>
      </w:r>
      <w:r w:rsidRPr="000D2481">
        <w:rPr>
          <w:color w:val="000000"/>
          <w:sz w:val="18"/>
        </w:rPr>
        <w:t>iradeye</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sivil</w:t>
      </w:r>
      <w:r w:rsidRPr="000D2481" w:rsidR="007C20E2">
        <w:rPr>
          <w:color w:val="000000"/>
          <w:sz w:val="18"/>
        </w:rPr>
        <w:t xml:space="preserve"> </w:t>
      </w:r>
      <w:r w:rsidRPr="000D2481">
        <w:rPr>
          <w:color w:val="000000"/>
          <w:sz w:val="18"/>
        </w:rPr>
        <w:t>siyasete</w:t>
      </w:r>
      <w:r w:rsidRPr="000D2481" w:rsidR="007C20E2">
        <w:rPr>
          <w:color w:val="000000"/>
          <w:sz w:val="18"/>
        </w:rPr>
        <w:t xml:space="preserve"> </w:t>
      </w:r>
      <w:r w:rsidRPr="000D2481">
        <w:rPr>
          <w:color w:val="000000"/>
          <w:sz w:val="18"/>
        </w:rPr>
        <w:t>saygısızlık</w:t>
      </w:r>
      <w:r w:rsidRPr="000D2481" w:rsidR="007C20E2">
        <w:rPr>
          <w:color w:val="000000"/>
          <w:sz w:val="18"/>
        </w:rPr>
        <w:t xml:space="preserve"> </w:t>
      </w:r>
      <w:r w:rsidRPr="000D2481">
        <w:rPr>
          <w:color w:val="000000"/>
          <w:sz w:val="18"/>
        </w:rPr>
        <w:t>olarak</w:t>
      </w:r>
      <w:r w:rsidRPr="000D2481" w:rsidR="007C20E2">
        <w:rPr>
          <w:color w:val="000000"/>
          <w:sz w:val="18"/>
        </w:rPr>
        <w:t xml:space="preserve"> </w:t>
      </w:r>
      <w:r w:rsidRPr="000D2481">
        <w:rPr>
          <w:color w:val="000000"/>
          <w:sz w:val="18"/>
        </w:rPr>
        <w:t>kabul</w:t>
      </w:r>
      <w:r w:rsidRPr="000D2481" w:rsidR="007C20E2">
        <w:rPr>
          <w:color w:val="000000"/>
          <w:sz w:val="18"/>
        </w:rPr>
        <w:t xml:space="preserve"> </w:t>
      </w:r>
      <w:r w:rsidRPr="000D2481">
        <w:rPr>
          <w:color w:val="000000"/>
          <w:sz w:val="18"/>
        </w:rPr>
        <w:t>ettiğine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SERAP</w:t>
      </w:r>
      <w:r w:rsidRPr="000D2481" w:rsidR="007C20E2">
        <w:rPr>
          <w:sz w:val="18"/>
        </w:rPr>
        <w:t xml:space="preserve"> </w:t>
      </w:r>
      <w:r w:rsidRPr="000D2481">
        <w:rPr>
          <w:sz w:val="18"/>
        </w:rPr>
        <w:t>YAŞAR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p>
    <w:p w:rsidRPr="000D2481" w:rsidR="00DE6BBE" w:rsidP="000D2481" w:rsidRDefault="00DE6BBE">
      <w:pPr>
        <w:pStyle w:val="GENELKURUL"/>
        <w:spacing w:line="240" w:lineRule="auto"/>
        <w:rPr>
          <w:sz w:val="18"/>
        </w:rPr>
      </w:pPr>
      <w:r w:rsidRPr="000D2481">
        <w:rPr>
          <w:sz w:val="18"/>
        </w:rPr>
        <w:t>Geçen</w:t>
      </w:r>
      <w:r w:rsidRPr="000D2481" w:rsidR="007C20E2">
        <w:rPr>
          <w:sz w:val="18"/>
        </w:rPr>
        <w:t xml:space="preserve"> </w:t>
      </w:r>
      <w:r w:rsidRPr="000D2481">
        <w:rPr>
          <w:sz w:val="18"/>
        </w:rPr>
        <w:t>hafta,</w:t>
      </w:r>
      <w:r w:rsidRPr="000D2481" w:rsidR="007C20E2">
        <w:rPr>
          <w:sz w:val="18"/>
        </w:rPr>
        <w:t xml:space="preserve"> </w:t>
      </w:r>
      <w:r w:rsidRPr="000D2481">
        <w:rPr>
          <w:sz w:val="18"/>
        </w:rPr>
        <w:t>hepimizin</w:t>
      </w:r>
      <w:r w:rsidRPr="000D2481" w:rsidR="007C20E2">
        <w:rPr>
          <w:sz w:val="18"/>
        </w:rPr>
        <w:t xml:space="preserve"> </w:t>
      </w:r>
      <w:r w:rsidRPr="000D2481">
        <w:rPr>
          <w:sz w:val="18"/>
        </w:rPr>
        <w:t>gözleri</w:t>
      </w:r>
      <w:r w:rsidRPr="000D2481" w:rsidR="007C20E2">
        <w:rPr>
          <w:sz w:val="18"/>
        </w:rPr>
        <w:t xml:space="preserve"> </w:t>
      </w:r>
      <w:r w:rsidRPr="000D2481">
        <w:rPr>
          <w:sz w:val="18"/>
        </w:rPr>
        <w:t>önünde</w:t>
      </w:r>
      <w:r w:rsidRPr="000D2481" w:rsidR="007C20E2">
        <w:rPr>
          <w:sz w:val="18"/>
        </w:rPr>
        <w:t xml:space="preserve"> </w:t>
      </w:r>
      <w:r w:rsidRPr="000D2481">
        <w:rPr>
          <w:sz w:val="18"/>
        </w:rPr>
        <w:t>demokrasi</w:t>
      </w:r>
      <w:r w:rsidRPr="000D2481" w:rsidR="007C20E2">
        <w:rPr>
          <w:sz w:val="18"/>
        </w:rPr>
        <w:t xml:space="preserve"> </w:t>
      </w:r>
      <w:r w:rsidRPr="000D2481">
        <w:rPr>
          <w:sz w:val="18"/>
        </w:rPr>
        <w:t>tarihinde</w:t>
      </w:r>
      <w:r w:rsidRPr="000D2481" w:rsidR="007C20E2">
        <w:rPr>
          <w:sz w:val="18"/>
        </w:rPr>
        <w:t xml:space="preserve"> </w:t>
      </w:r>
      <w:r w:rsidRPr="000D2481">
        <w:rPr>
          <w:sz w:val="18"/>
        </w:rPr>
        <w:t>bugün</w:t>
      </w:r>
      <w:r w:rsidRPr="000D2481" w:rsidR="007C20E2">
        <w:rPr>
          <w:sz w:val="18"/>
        </w:rPr>
        <w:t xml:space="preserve"> </w:t>
      </w:r>
      <w:r w:rsidRPr="000D2481">
        <w:rPr>
          <w:sz w:val="18"/>
        </w:rPr>
        <w:t>bile</w:t>
      </w:r>
      <w:r w:rsidRPr="000D2481" w:rsidR="007C20E2">
        <w:rPr>
          <w:sz w:val="18"/>
        </w:rPr>
        <w:t xml:space="preserve"> </w:t>
      </w:r>
      <w:r w:rsidRPr="000D2481">
        <w:rPr>
          <w:sz w:val="18"/>
        </w:rPr>
        <w:t>hatırladığımız</w:t>
      </w:r>
      <w:r w:rsidRPr="000D2481" w:rsidR="007C20E2">
        <w:rPr>
          <w:sz w:val="18"/>
        </w:rPr>
        <w:t xml:space="preserve"> </w:t>
      </w:r>
      <w:r w:rsidRPr="000D2481">
        <w:rPr>
          <w:sz w:val="18"/>
        </w:rPr>
        <w:t>kara</w:t>
      </w:r>
      <w:r w:rsidRPr="000D2481" w:rsidR="007C20E2">
        <w:rPr>
          <w:sz w:val="18"/>
        </w:rPr>
        <w:t xml:space="preserve"> </w:t>
      </w:r>
      <w:r w:rsidRPr="000D2481">
        <w:rPr>
          <w:sz w:val="18"/>
        </w:rPr>
        <w:t>bir</w:t>
      </w:r>
      <w:r w:rsidRPr="000D2481" w:rsidR="007C20E2">
        <w:rPr>
          <w:sz w:val="18"/>
        </w:rPr>
        <w:t xml:space="preserve"> </w:t>
      </w:r>
      <w:r w:rsidRPr="000D2481">
        <w:rPr>
          <w:sz w:val="18"/>
        </w:rPr>
        <w:t>leke</w:t>
      </w:r>
      <w:r w:rsidRPr="000D2481" w:rsidR="007C20E2">
        <w:rPr>
          <w:sz w:val="18"/>
        </w:rPr>
        <w:t xml:space="preserve"> </w:t>
      </w:r>
      <w:r w:rsidRPr="000D2481">
        <w:rPr>
          <w:sz w:val="18"/>
        </w:rPr>
        <w:t>olan</w:t>
      </w:r>
      <w:r w:rsidRPr="000D2481" w:rsidR="007C20E2">
        <w:rPr>
          <w:sz w:val="18"/>
        </w:rPr>
        <w:t xml:space="preserve"> </w:t>
      </w:r>
      <w:r w:rsidRPr="000D2481">
        <w:rPr>
          <w:sz w:val="18"/>
        </w:rPr>
        <w:t>Güneş</w:t>
      </w:r>
      <w:r w:rsidRPr="000D2481" w:rsidR="007C20E2">
        <w:rPr>
          <w:sz w:val="18"/>
        </w:rPr>
        <w:t xml:space="preserve"> </w:t>
      </w:r>
      <w:r w:rsidRPr="000D2481">
        <w:rPr>
          <w:sz w:val="18"/>
        </w:rPr>
        <w:t>Motel</w:t>
      </w:r>
      <w:r w:rsidRPr="000D2481" w:rsidR="007C20E2">
        <w:rPr>
          <w:sz w:val="18"/>
        </w:rPr>
        <w:t xml:space="preserve"> </w:t>
      </w:r>
      <w:r w:rsidRPr="000D2481">
        <w:rPr>
          <w:sz w:val="18"/>
        </w:rPr>
        <w:t>vakası</w:t>
      </w:r>
      <w:r w:rsidRPr="000D2481" w:rsidR="007C20E2">
        <w:rPr>
          <w:sz w:val="18"/>
        </w:rPr>
        <w:t xml:space="preserve"> </w:t>
      </w:r>
      <w:r w:rsidRPr="000D2481">
        <w:rPr>
          <w:sz w:val="18"/>
        </w:rPr>
        <w:t>tekerrür</w:t>
      </w:r>
      <w:r w:rsidRPr="000D2481" w:rsidR="007C20E2">
        <w:rPr>
          <w:sz w:val="18"/>
        </w:rPr>
        <w:t xml:space="preserve"> </w:t>
      </w:r>
      <w:r w:rsidRPr="000D2481">
        <w:rPr>
          <w:sz w:val="18"/>
        </w:rPr>
        <w:t>etti;</w:t>
      </w:r>
      <w:r w:rsidRPr="000D2481" w:rsidR="007C20E2">
        <w:rPr>
          <w:sz w:val="18"/>
        </w:rPr>
        <w:t xml:space="preserve"> </w:t>
      </w:r>
      <w:r w:rsidRPr="000D2481">
        <w:rPr>
          <w:sz w:val="18"/>
        </w:rPr>
        <w:t>bizler</w:t>
      </w:r>
      <w:r w:rsidRPr="000D2481" w:rsidR="007C20E2">
        <w:rPr>
          <w:sz w:val="18"/>
        </w:rPr>
        <w:t xml:space="preserve"> </w:t>
      </w:r>
      <w:r w:rsidRPr="000D2481">
        <w:rPr>
          <w:sz w:val="18"/>
        </w:rPr>
        <w:t>de</w:t>
      </w:r>
      <w:r w:rsidRPr="000D2481" w:rsidR="007C20E2">
        <w:rPr>
          <w:sz w:val="18"/>
        </w:rPr>
        <w:t xml:space="preserve"> </w:t>
      </w:r>
      <w:r w:rsidRPr="000D2481">
        <w:rPr>
          <w:sz w:val="18"/>
        </w:rPr>
        <w:t>yaşananları</w:t>
      </w:r>
      <w:r w:rsidRPr="000D2481" w:rsidR="007C20E2">
        <w:rPr>
          <w:sz w:val="18"/>
        </w:rPr>
        <w:t xml:space="preserve"> </w:t>
      </w:r>
      <w:r w:rsidRPr="000D2481">
        <w:rPr>
          <w:sz w:val="18"/>
        </w:rPr>
        <w:t>üzülerek</w:t>
      </w:r>
      <w:r w:rsidRPr="000D2481" w:rsidR="007C20E2">
        <w:rPr>
          <w:sz w:val="18"/>
        </w:rPr>
        <w:t xml:space="preserve"> </w:t>
      </w:r>
      <w:r w:rsidRPr="000D2481">
        <w:rPr>
          <w:sz w:val="18"/>
        </w:rPr>
        <w:t>izledik.</w:t>
      </w:r>
      <w:r w:rsidRPr="000D2481" w:rsidR="007C20E2">
        <w:rPr>
          <w:sz w:val="18"/>
        </w:rPr>
        <w:t xml:space="preserve"> </w:t>
      </w:r>
      <w:r w:rsidRPr="000D2481">
        <w:rPr>
          <w:sz w:val="18"/>
        </w:rPr>
        <w:t>Bu</w:t>
      </w:r>
      <w:r w:rsidRPr="000D2481" w:rsidR="007C20E2">
        <w:rPr>
          <w:sz w:val="18"/>
        </w:rPr>
        <w:t xml:space="preserve"> </w:t>
      </w:r>
      <w:r w:rsidRPr="000D2481">
        <w:rPr>
          <w:sz w:val="18"/>
        </w:rPr>
        <w:t>nasıl</w:t>
      </w:r>
      <w:r w:rsidRPr="000D2481" w:rsidR="007C20E2">
        <w:rPr>
          <w:sz w:val="18"/>
        </w:rPr>
        <w:t xml:space="preserve"> </w:t>
      </w:r>
      <w:r w:rsidRPr="000D2481">
        <w:rPr>
          <w:sz w:val="18"/>
        </w:rPr>
        <w:t>despot</w:t>
      </w:r>
      <w:r w:rsidRPr="000D2481" w:rsidR="007C20E2">
        <w:rPr>
          <w:sz w:val="18"/>
        </w:rPr>
        <w:t xml:space="preserve"> </w:t>
      </w:r>
      <w:r w:rsidRPr="000D2481">
        <w:rPr>
          <w:sz w:val="18"/>
        </w:rPr>
        <w:t>bir</w:t>
      </w:r>
      <w:r w:rsidRPr="000D2481" w:rsidR="007C20E2">
        <w:rPr>
          <w:sz w:val="18"/>
        </w:rPr>
        <w:t xml:space="preserve"> </w:t>
      </w:r>
      <w:r w:rsidRPr="000D2481">
        <w:rPr>
          <w:sz w:val="18"/>
        </w:rPr>
        <w:t>parti</w:t>
      </w:r>
      <w:r w:rsidRPr="000D2481" w:rsidR="007C20E2">
        <w:rPr>
          <w:sz w:val="18"/>
        </w:rPr>
        <w:t xml:space="preserve"> </w:t>
      </w:r>
      <w:r w:rsidRPr="000D2481">
        <w:rPr>
          <w:sz w:val="18"/>
        </w:rPr>
        <w:t>yönetimidir</w:t>
      </w:r>
      <w:r w:rsidRPr="000D2481" w:rsidR="007C20E2">
        <w:rPr>
          <w:sz w:val="18"/>
        </w:rPr>
        <w:t xml:space="preserve"> </w:t>
      </w:r>
      <w:r w:rsidRPr="000D2481">
        <w:rPr>
          <w:sz w:val="18"/>
        </w:rPr>
        <w:t>ki</w:t>
      </w:r>
      <w:r w:rsidRPr="000D2481" w:rsidR="007C20E2">
        <w:rPr>
          <w:sz w:val="18"/>
        </w:rPr>
        <w:t xml:space="preserve"> </w:t>
      </w:r>
      <w:r w:rsidRPr="000D2481">
        <w:rPr>
          <w:sz w:val="18"/>
        </w:rPr>
        <w:t>kadın-erkek</w:t>
      </w:r>
      <w:r w:rsidRPr="000D2481" w:rsidR="007C20E2">
        <w:rPr>
          <w:sz w:val="18"/>
        </w:rPr>
        <w:t xml:space="preserve"> </w:t>
      </w:r>
      <w:r w:rsidRPr="000D2481">
        <w:rPr>
          <w:sz w:val="18"/>
        </w:rPr>
        <w:t>15</w:t>
      </w:r>
      <w:r w:rsidRPr="000D2481" w:rsidR="007C20E2">
        <w:rPr>
          <w:sz w:val="18"/>
        </w:rPr>
        <w:t xml:space="preserve"> </w:t>
      </w:r>
      <w:r w:rsidRPr="000D2481">
        <w:rPr>
          <w:sz w:val="18"/>
        </w:rPr>
        <w:t>milletvekili</w:t>
      </w:r>
      <w:r w:rsidRPr="000D2481" w:rsidR="007C20E2">
        <w:rPr>
          <w:sz w:val="18"/>
        </w:rPr>
        <w:t xml:space="preserve"> </w:t>
      </w:r>
      <w:r w:rsidRPr="000D2481">
        <w:rPr>
          <w:sz w:val="18"/>
        </w:rPr>
        <w:t>iradeleri</w:t>
      </w:r>
      <w:r w:rsidRPr="000D2481" w:rsidR="007C20E2">
        <w:rPr>
          <w:sz w:val="18"/>
        </w:rPr>
        <w:t xml:space="preserve"> </w:t>
      </w:r>
      <w:r w:rsidRPr="000D2481">
        <w:rPr>
          <w:sz w:val="18"/>
        </w:rPr>
        <w:t>hiçe</w:t>
      </w:r>
      <w:r w:rsidRPr="000D2481" w:rsidR="007C20E2">
        <w:rPr>
          <w:sz w:val="18"/>
        </w:rPr>
        <w:t xml:space="preserve"> </w:t>
      </w:r>
      <w:r w:rsidRPr="000D2481">
        <w:rPr>
          <w:sz w:val="18"/>
        </w:rPr>
        <w:t>sayılarak</w:t>
      </w:r>
      <w:r w:rsidRPr="000D2481" w:rsidR="007C20E2">
        <w:rPr>
          <w:sz w:val="18"/>
        </w:rPr>
        <w:t xml:space="preserve"> </w:t>
      </w:r>
      <w:r w:rsidRPr="000D2481">
        <w:rPr>
          <w:sz w:val="18"/>
        </w:rPr>
        <w:t>başka</w:t>
      </w:r>
      <w:r w:rsidRPr="000D2481" w:rsidR="007C20E2">
        <w:rPr>
          <w:sz w:val="18"/>
        </w:rPr>
        <w:t xml:space="preserve"> </w:t>
      </w:r>
      <w:r w:rsidRPr="000D2481">
        <w:rPr>
          <w:sz w:val="18"/>
        </w:rPr>
        <w:t>bir</w:t>
      </w:r>
      <w:r w:rsidRPr="000D2481" w:rsidR="007C20E2">
        <w:rPr>
          <w:sz w:val="18"/>
        </w:rPr>
        <w:t xml:space="preserve"> </w:t>
      </w:r>
      <w:r w:rsidRPr="000D2481">
        <w:rPr>
          <w:sz w:val="18"/>
        </w:rPr>
        <w:t>partiye</w:t>
      </w:r>
      <w:r w:rsidRPr="000D2481" w:rsidR="007C20E2">
        <w:rPr>
          <w:sz w:val="18"/>
        </w:rPr>
        <w:t xml:space="preserve"> </w:t>
      </w:r>
      <w:r w:rsidRPr="000D2481">
        <w:rPr>
          <w:sz w:val="18"/>
        </w:rPr>
        <w:t>gönderildi.</w:t>
      </w:r>
      <w:r w:rsidRPr="000D2481" w:rsidR="007C20E2">
        <w:rPr>
          <w:sz w:val="18"/>
        </w:rPr>
        <w:t xml:space="preserve"> </w:t>
      </w:r>
      <w:r w:rsidRPr="000D2481">
        <w:rPr>
          <w:sz w:val="18"/>
        </w:rPr>
        <w:t>Milletin</w:t>
      </w:r>
      <w:r w:rsidRPr="000D2481" w:rsidR="007C20E2">
        <w:rPr>
          <w:sz w:val="18"/>
        </w:rPr>
        <w:t xml:space="preserve"> </w:t>
      </w:r>
      <w:r w:rsidRPr="000D2481">
        <w:rPr>
          <w:sz w:val="18"/>
        </w:rPr>
        <w:t>özgür</w:t>
      </w:r>
      <w:r w:rsidRPr="000D2481" w:rsidR="007C20E2">
        <w:rPr>
          <w:sz w:val="18"/>
        </w:rPr>
        <w:t xml:space="preserve"> </w:t>
      </w:r>
      <w:r w:rsidRPr="000D2481">
        <w:rPr>
          <w:sz w:val="18"/>
        </w:rPr>
        <w:t>iradesiyle</w:t>
      </w:r>
      <w:r w:rsidRPr="000D2481" w:rsidR="007C20E2">
        <w:rPr>
          <w:sz w:val="18"/>
        </w:rPr>
        <w:t xml:space="preserve"> </w:t>
      </w:r>
      <w:r w:rsidRPr="000D2481">
        <w:rPr>
          <w:sz w:val="18"/>
        </w:rPr>
        <w:t>seçmiş</w:t>
      </w:r>
      <w:r w:rsidRPr="000D2481" w:rsidR="007C20E2">
        <w:rPr>
          <w:sz w:val="18"/>
        </w:rPr>
        <w:t xml:space="preserve"> </w:t>
      </w:r>
      <w:r w:rsidRPr="000D2481">
        <w:rPr>
          <w:sz w:val="18"/>
        </w:rPr>
        <w:t>olduğu</w:t>
      </w:r>
      <w:r w:rsidRPr="000D2481" w:rsidR="007C20E2">
        <w:rPr>
          <w:sz w:val="18"/>
        </w:rPr>
        <w:t xml:space="preserve"> </w:t>
      </w:r>
      <w:r w:rsidRPr="000D2481">
        <w:rPr>
          <w:sz w:val="18"/>
        </w:rPr>
        <w:t>ve</w:t>
      </w:r>
      <w:r w:rsidRPr="000D2481" w:rsidR="007C20E2">
        <w:rPr>
          <w:sz w:val="18"/>
        </w:rPr>
        <w:t xml:space="preserve"> </w:t>
      </w:r>
      <w:r w:rsidRPr="000D2481">
        <w:rPr>
          <w:sz w:val="18"/>
        </w:rPr>
        <w:t>Meclise</w:t>
      </w:r>
      <w:r w:rsidRPr="000D2481" w:rsidR="007C20E2">
        <w:rPr>
          <w:sz w:val="18"/>
        </w:rPr>
        <w:t xml:space="preserve"> </w:t>
      </w:r>
      <w:r w:rsidRPr="000D2481">
        <w:rPr>
          <w:sz w:val="18"/>
        </w:rPr>
        <w:t>getirdiği</w:t>
      </w:r>
      <w:r w:rsidRPr="000D2481" w:rsidR="007C20E2">
        <w:rPr>
          <w:sz w:val="18"/>
        </w:rPr>
        <w:t xml:space="preserve"> </w:t>
      </w:r>
      <w:r w:rsidRPr="000D2481">
        <w:rPr>
          <w:sz w:val="18"/>
        </w:rPr>
        <w:t>milletvekilleri</w:t>
      </w:r>
      <w:r w:rsidRPr="000D2481" w:rsidR="007C20E2">
        <w:rPr>
          <w:sz w:val="18"/>
        </w:rPr>
        <w:t xml:space="preserve"> </w:t>
      </w:r>
      <w:r w:rsidRPr="000D2481">
        <w:rPr>
          <w:sz w:val="18"/>
        </w:rPr>
        <w:t>kendi</w:t>
      </w:r>
      <w:r w:rsidRPr="000D2481" w:rsidR="007C20E2">
        <w:rPr>
          <w:sz w:val="18"/>
        </w:rPr>
        <w:t xml:space="preserve"> </w:t>
      </w:r>
      <w:r w:rsidRPr="000D2481">
        <w:rPr>
          <w:sz w:val="18"/>
        </w:rPr>
        <w:t>özgür</w:t>
      </w:r>
      <w:r w:rsidRPr="000D2481" w:rsidR="007C20E2">
        <w:rPr>
          <w:sz w:val="18"/>
        </w:rPr>
        <w:t xml:space="preserve"> </w:t>
      </w:r>
      <w:r w:rsidRPr="000D2481">
        <w:rPr>
          <w:sz w:val="18"/>
        </w:rPr>
        <w:t>iradeleriyle</w:t>
      </w:r>
      <w:r w:rsidRPr="000D2481" w:rsidR="007C20E2">
        <w:rPr>
          <w:sz w:val="18"/>
        </w:rPr>
        <w:t xml:space="preserve"> </w:t>
      </w:r>
      <w:r w:rsidRPr="000D2481">
        <w:rPr>
          <w:sz w:val="18"/>
        </w:rPr>
        <w:t>bir</w:t>
      </w:r>
      <w:r w:rsidRPr="000D2481" w:rsidR="007C20E2">
        <w:rPr>
          <w:sz w:val="18"/>
        </w:rPr>
        <w:t xml:space="preserve"> </w:t>
      </w:r>
      <w:r w:rsidRPr="000D2481">
        <w:rPr>
          <w:sz w:val="18"/>
        </w:rPr>
        <w:t>seçim</w:t>
      </w:r>
      <w:r w:rsidRPr="000D2481" w:rsidR="007C20E2">
        <w:rPr>
          <w:sz w:val="18"/>
        </w:rPr>
        <w:t xml:space="preserve"> </w:t>
      </w:r>
      <w:r w:rsidRPr="000D2481">
        <w:rPr>
          <w:sz w:val="18"/>
        </w:rPr>
        <w:t>yapamadılar.</w:t>
      </w:r>
      <w:r w:rsidRPr="000D2481" w:rsidR="007C20E2">
        <w:rPr>
          <w:sz w:val="18"/>
        </w:rPr>
        <w:t xml:space="preserve"> </w:t>
      </w:r>
      <w:r w:rsidRPr="000D2481">
        <w:rPr>
          <w:sz w:val="18"/>
        </w:rPr>
        <w:t>Daha</w:t>
      </w:r>
      <w:r w:rsidRPr="000D2481" w:rsidR="007C20E2">
        <w:rPr>
          <w:sz w:val="18"/>
        </w:rPr>
        <w:t xml:space="preserve"> </w:t>
      </w:r>
      <w:r w:rsidRPr="000D2481">
        <w:rPr>
          <w:sz w:val="18"/>
        </w:rPr>
        <w:t>açık</w:t>
      </w:r>
      <w:r w:rsidRPr="000D2481" w:rsidR="007C20E2">
        <w:rPr>
          <w:sz w:val="18"/>
        </w:rPr>
        <w:t xml:space="preserve"> </w:t>
      </w:r>
      <w:r w:rsidRPr="000D2481">
        <w:rPr>
          <w:sz w:val="18"/>
        </w:rPr>
        <w:t>bir</w:t>
      </w:r>
      <w:r w:rsidRPr="000D2481" w:rsidR="007C20E2">
        <w:rPr>
          <w:sz w:val="18"/>
        </w:rPr>
        <w:t xml:space="preserve"> </w:t>
      </w:r>
      <w:r w:rsidRPr="000D2481">
        <w:rPr>
          <w:sz w:val="18"/>
        </w:rPr>
        <w:t>ifadeyle,</w:t>
      </w:r>
      <w:r w:rsidRPr="000D2481" w:rsidR="007C20E2">
        <w:rPr>
          <w:sz w:val="18"/>
        </w:rPr>
        <w:t xml:space="preserve"> </w:t>
      </w:r>
      <w:r w:rsidRPr="000D2481">
        <w:rPr>
          <w:sz w:val="18"/>
        </w:rPr>
        <w:t>burada</w:t>
      </w:r>
      <w:r w:rsidRPr="000D2481" w:rsidR="007C20E2">
        <w:rPr>
          <w:sz w:val="18"/>
        </w:rPr>
        <w:t xml:space="preserve"> </w:t>
      </w:r>
      <w:r w:rsidRPr="000D2481">
        <w:rPr>
          <w:sz w:val="18"/>
        </w:rPr>
        <w:t>sadece</w:t>
      </w:r>
      <w:r w:rsidRPr="000D2481" w:rsidR="007C20E2">
        <w:rPr>
          <w:sz w:val="18"/>
        </w:rPr>
        <w:t xml:space="preserve"> </w:t>
      </w:r>
      <w:r w:rsidRPr="000D2481">
        <w:rPr>
          <w:sz w:val="18"/>
        </w:rPr>
        <w:t>milletvekillerinin</w:t>
      </w:r>
      <w:r w:rsidRPr="000D2481" w:rsidR="007C20E2">
        <w:rPr>
          <w:sz w:val="18"/>
        </w:rPr>
        <w:t xml:space="preserve"> </w:t>
      </w:r>
      <w:r w:rsidRPr="000D2481">
        <w:rPr>
          <w:sz w:val="18"/>
        </w:rPr>
        <w:t>kendi</w:t>
      </w:r>
      <w:r w:rsidRPr="000D2481" w:rsidR="007C20E2">
        <w:rPr>
          <w:sz w:val="18"/>
        </w:rPr>
        <w:t xml:space="preserve"> </w:t>
      </w:r>
      <w:r w:rsidRPr="000D2481">
        <w:rPr>
          <w:sz w:val="18"/>
        </w:rPr>
        <w:t>iradeleri</w:t>
      </w:r>
      <w:r w:rsidRPr="000D2481" w:rsidR="007C20E2">
        <w:rPr>
          <w:sz w:val="18"/>
        </w:rPr>
        <w:t xml:space="preserve"> </w:t>
      </w:r>
      <w:r w:rsidRPr="000D2481">
        <w:rPr>
          <w:sz w:val="18"/>
        </w:rPr>
        <w:t>değil,</w:t>
      </w:r>
      <w:r w:rsidRPr="000D2481" w:rsidR="007C20E2">
        <w:rPr>
          <w:sz w:val="18"/>
        </w:rPr>
        <w:t xml:space="preserve"> </w:t>
      </w:r>
      <w:r w:rsidRPr="000D2481">
        <w:rPr>
          <w:sz w:val="18"/>
        </w:rPr>
        <w:t>onları</w:t>
      </w:r>
      <w:r w:rsidRPr="000D2481" w:rsidR="007C20E2">
        <w:rPr>
          <w:sz w:val="18"/>
        </w:rPr>
        <w:t xml:space="preserve"> </w:t>
      </w:r>
      <w:r w:rsidRPr="000D2481">
        <w:rPr>
          <w:sz w:val="18"/>
        </w:rPr>
        <w:t>seçen</w:t>
      </w:r>
      <w:r w:rsidRPr="000D2481" w:rsidR="007C20E2">
        <w:rPr>
          <w:sz w:val="18"/>
        </w:rPr>
        <w:t xml:space="preserve"> </w:t>
      </w:r>
      <w:r w:rsidRPr="000D2481">
        <w:rPr>
          <w:sz w:val="18"/>
        </w:rPr>
        <w:t>milletin</w:t>
      </w:r>
      <w:r w:rsidRPr="000D2481" w:rsidR="007C20E2">
        <w:rPr>
          <w:sz w:val="18"/>
        </w:rPr>
        <w:t xml:space="preserve"> </w:t>
      </w:r>
      <w:r w:rsidRPr="000D2481">
        <w:rPr>
          <w:sz w:val="18"/>
        </w:rPr>
        <w:t>iradesi</w:t>
      </w:r>
      <w:r w:rsidRPr="000D2481" w:rsidR="007C20E2">
        <w:rPr>
          <w:sz w:val="18"/>
        </w:rPr>
        <w:t xml:space="preserve"> </w:t>
      </w:r>
      <w:r w:rsidRPr="000D2481">
        <w:rPr>
          <w:sz w:val="18"/>
        </w:rPr>
        <w:t>de</w:t>
      </w:r>
      <w:r w:rsidRPr="000D2481" w:rsidR="007C20E2">
        <w:rPr>
          <w:sz w:val="18"/>
        </w:rPr>
        <w:t xml:space="preserve"> </w:t>
      </w:r>
      <w:r w:rsidRPr="000D2481">
        <w:rPr>
          <w:sz w:val="18"/>
        </w:rPr>
        <w:t>hiçe</w:t>
      </w:r>
      <w:r w:rsidRPr="000D2481" w:rsidR="007C20E2">
        <w:rPr>
          <w:sz w:val="18"/>
        </w:rPr>
        <w:t xml:space="preserve"> </w:t>
      </w:r>
      <w:r w:rsidRPr="000D2481">
        <w:rPr>
          <w:sz w:val="18"/>
        </w:rPr>
        <w:t>sayıldı.</w:t>
      </w:r>
      <w:r w:rsidRPr="000D2481" w:rsidR="007C20E2">
        <w:rPr>
          <w:sz w:val="18"/>
        </w:rPr>
        <w:t xml:space="preserve"> </w:t>
      </w:r>
      <w:r w:rsidRPr="000D2481">
        <w:rPr>
          <w:sz w:val="18"/>
        </w:rPr>
        <w:t>Soruyorum</w:t>
      </w:r>
      <w:r w:rsidRPr="000D2481" w:rsidR="007C20E2">
        <w:rPr>
          <w:sz w:val="18"/>
        </w:rPr>
        <w:t xml:space="preserve"> </w:t>
      </w:r>
      <w:r w:rsidRPr="000D2481">
        <w:rPr>
          <w:sz w:val="18"/>
        </w:rPr>
        <w:t>size:</w:t>
      </w:r>
      <w:r w:rsidRPr="000D2481" w:rsidR="007C20E2">
        <w:rPr>
          <w:sz w:val="18"/>
        </w:rPr>
        <w:t xml:space="preserve"> </w:t>
      </w:r>
      <w:r w:rsidRPr="000D2481">
        <w:rPr>
          <w:sz w:val="18"/>
        </w:rPr>
        <w:t>Kendi</w:t>
      </w:r>
      <w:r w:rsidRPr="000D2481" w:rsidR="007C20E2">
        <w:rPr>
          <w:sz w:val="18"/>
        </w:rPr>
        <w:t xml:space="preserve"> </w:t>
      </w:r>
      <w:r w:rsidRPr="000D2481">
        <w:rPr>
          <w:sz w:val="18"/>
        </w:rPr>
        <w:t>iradesine</w:t>
      </w:r>
      <w:r w:rsidRPr="000D2481" w:rsidR="007C20E2">
        <w:rPr>
          <w:sz w:val="18"/>
        </w:rPr>
        <w:t xml:space="preserve"> </w:t>
      </w:r>
      <w:r w:rsidRPr="000D2481">
        <w:rPr>
          <w:sz w:val="18"/>
        </w:rPr>
        <w:t>sahip</w:t>
      </w:r>
      <w:r w:rsidRPr="000D2481" w:rsidR="007C20E2">
        <w:rPr>
          <w:sz w:val="18"/>
        </w:rPr>
        <w:t xml:space="preserve"> </w:t>
      </w:r>
      <w:r w:rsidRPr="000D2481">
        <w:rPr>
          <w:sz w:val="18"/>
        </w:rPr>
        <w:t>çıkamayanlar</w:t>
      </w:r>
      <w:r w:rsidRPr="000D2481" w:rsidR="007C20E2">
        <w:rPr>
          <w:sz w:val="18"/>
        </w:rPr>
        <w:t xml:space="preserve"> </w:t>
      </w:r>
      <w:r w:rsidRPr="000D2481">
        <w:rPr>
          <w:sz w:val="18"/>
        </w:rPr>
        <w:t>vatandaşın</w:t>
      </w:r>
      <w:r w:rsidRPr="000D2481" w:rsidR="007C20E2">
        <w:rPr>
          <w:sz w:val="18"/>
        </w:rPr>
        <w:t xml:space="preserve"> </w:t>
      </w:r>
      <w:r w:rsidRPr="000D2481">
        <w:rPr>
          <w:sz w:val="18"/>
        </w:rPr>
        <w:t>iradesine</w:t>
      </w:r>
      <w:r w:rsidRPr="000D2481" w:rsidR="007C20E2">
        <w:rPr>
          <w:sz w:val="18"/>
        </w:rPr>
        <w:t xml:space="preserve"> </w:t>
      </w:r>
      <w:r w:rsidRPr="000D2481">
        <w:rPr>
          <w:sz w:val="18"/>
        </w:rPr>
        <w:t>nasıl</w:t>
      </w:r>
      <w:r w:rsidRPr="000D2481" w:rsidR="007C20E2">
        <w:rPr>
          <w:sz w:val="18"/>
        </w:rPr>
        <w:t xml:space="preserve"> </w:t>
      </w:r>
      <w:r w:rsidRPr="000D2481">
        <w:rPr>
          <w:sz w:val="18"/>
        </w:rPr>
        <w:t>sahip</w:t>
      </w:r>
      <w:r w:rsidRPr="000D2481" w:rsidR="007C20E2">
        <w:rPr>
          <w:sz w:val="18"/>
        </w:rPr>
        <w:t xml:space="preserve"> </w:t>
      </w:r>
      <w:r w:rsidRPr="000D2481">
        <w:rPr>
          <w:sz w:val="18"/>
        </w:rPr>
        <w:t>çıkabilirler?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Demokrasi</w:t>
      </w:r>
      <w:r w:rsidRPr="000D2481" w:rsidR="007C20E2">
        <w:rPr>
          <w:sz w:val="18"/>
        </w:rPr>
        <w:t xml:space="preserve"> </w:t>
      </w:r>
      <w:r w:rsidRPr="000D2481">
        <w:rPr>
          <w:sz w:val="18"/>
        </w:rPr>
        <w:t>tarihine</w:t>
      </w:r>
      <w:r w:rsidRPr="000D2481" w:rsidR="007C20E2">
        <w:rPr>
          <w:sz w:val="18"/>
        </w:rPr>
        <w:t xml:space="preserve"> </w:t>
      </w:r>
      <w:r w:rsidRPr="000D2481">
        <w:rPr>
          <w:sz w:val="18"/>
        </w:rPr>
        <w:t>bir</w:t>
      </w:r>
      <w:r w:rsidRPr="000D2481" w:rsidR="007C20E2">
        <w:rPr>
          <w:sz w:val="18"/>
        </w:rPr>
        <w:t xml:space="preserve"> </w:t>
      </w:r>
      <w:r w:rsidRPr="000D2481">
        <w:rPr>
          <w:sz w:val="18"/>
        </w:rPr>
        <w:t>utanç</w:t>
      </w:r>
      <w:r w:rsidRPr="000D2481" w:rsidR="007C20E2">
        <w:rPr>
          <w:sz w:val="18"/>
        </w:rPr>
        <w:t xml:space="preserve"> </w:t>
      </w:r>
      <w:r w:rsidRPr="000D2481">
        <w:rPr>
          <w:sz w:val="18"/>
        </w:rPr>
        <w:t>olarak</w:t>
      </w:r>
      <w:r w:rsidRPr="000D2481" w:rsidR="007C20E2">
        <w:rPr>
          <w:sz w:val="18"/>
        </w:rPr>
        <w:t xml:space="preserve"> </w:t>
      </w:r>
      <w:r w:rsidRPr="000D2481">
        <w:rPr>
          <w:sz w:val="18"/>
        </w:rPr>
        <w:t>geçecek</w:t>
      </w:r>
      <w:r w:rsidRPr="000D2481" w:rsidR="007C20E2">
        <w:rPr>
          <w:sz w:val="18"/>
        </w:rPr>
        <w:t xml:space="preserve"> </w:t>
      </w:r>
      <w:r w:rsidRPr="000D2481">
        <w:rPr>
          <w:sz w:val="18"/>
        </w:rPr>
        <w:t>olan</w:t>
      </w:r>
      <w:r w:rsidRPr="000D2481" w:rsidR="007C20E2">
        <w:rPr>
          <w:sz w:val="18"/>
        </w:rPr>
        <w:t xml:space="preserve"> </w:t>
      </w:r>
      <w:r w:rsidRPr="000D2481">
        <w:rPr>
          <w:sz w:val="18"/>
        </w:rPr>
        <w:t>bu</w:t>
      </w:r>
      <w:r w:rsidRPr="000D2481" w:rsidR="007C20E2">
        <w:rPr>
          <w:sz w:val="18"/>
        </w:rPr>
        <w:t xml:space="preserve"> </w:t>
      </w:r>
      <w:r w:rsidRPr="000D2481">
        <w:rPr>
          <w:sz w:val="18"/>
        </w:rPr>
        <w:t>olayı</w:t>
      </w:r>
      <w:r w:rsidRPr="000D2481" w:rsidR="007C20E2">
        <w:rPr>
          <w:sz w:val="18"/>
        </w:rPr>
        <w:t xml:space="preserve"> </w:t>
      </w:r>
      <w:r w:rsidRPr="000D2481">
        <w:rPr>
          <w:sz w:val="18"/>
        </w:rPr>
        <w:t>yaşatan</w:t>
      </w:r>
      <w:r w:rsidRPr="000D2481" w:rsidR="007C20E2">
        <w:rPr>
          <w:sz w:val="18"/>
        </w:rPr>
        <w:t xml:space="preserve"> </w:t>
      </w:r>
      <w:r w:rsidRPr="000D2481">
        <w:rPr>
          <w:sz w:val="18"/>
        </w:rPr>
        <w:t>CHP</w:t>
      </w:r>
      <w:r w:rsidRPr="000D2481" w:rsidR="007C20E2">
        <w:rPr>
          <w:sz w:val="18"/>
        </w:rPr>
        <w:t xml:space="preserve"> </w:t>
      </w:r>
      <w:r w:rsidRPr="000D2481">
        <w:rPr>
          <w:sz w:val="18"/>
        </w:rPr>
        <w:t>yönetimini</w:t>
      </w:r>
      <w:r w:rsidRPr="000D2481" w:rsidR="007C20E2">
        <w:rPr>
          <w:sz w:val="18"/>
        </w:rPr>
        <w:t xml:space="preserve"> </w:t>
      </w:r>
      <w:r w:rsidRPr="000D2481">
        <w:rPr>
          <w:sz w:val="18"/>
        </w:rPr>
        <w:t>ayıplıyorum,</w:t>
      </w:r>
      <w:r w:rsidRPr="000D2481" w:rsidR="007C20E2">
        <w:rPr>
          <w:sz w:val="18"/>
        </w:rPr>
        <w:t xml:space="preserve"> </w:t>
      </w:r>
      <w:r w:rsidRPr="000D2481">
        <w:rPr>
          <w:sz w:val="18"/>
        </w:rPr>
        <w:t>bunu</w:t>
      </w:r>
      <w:r w:rsidRPr="000D2481" w:rsidR="007C20E2">
        <w:rPr>
          <w:sz w:val="18"/>
        </w:rPr>
        <w:t xml:space="preserve"> </w:t>
      </w:r>
      <w:r w:rsidRPr="000D2481">
        <w:rPr>
          <w:sz w:val="18"/>
        </w:rPr>
        <w:t>yaşattıkları</w:t>
      </w:r>
      <w:r w:rsidRPr="000D2481" w:rsidR="007C20E2">
        <w:rPr>
          <w:sz w:val="18"/>
        </w:rPr>
        <w:t xml:space="preserve"> </w:t>
      </w:r>
      <w:r w:rsidRPr="000D2481">
        <w:rPr>
          <w:sz w:val="18"/>
        </w:rPr>
        <w:t>milletvekillerine</w:t>
      </w:r>
      <w:r w:rsidRPr="000D2481" w:rsidR="007C20E2">
        <w:rPr>
          <w:sz w:val="18"/>
        </w:rPr>
        <w:t xml:space="preserve"> </w:t>
      </w:r>
      <w:r w:rsidRPr="000D2481">
        <w:rPr>
          <w:sz w:val="18"/>
        </w:rPr>
        <w:t>üzüntülerimi</w:t>
      </w:r>
      <w:r w:rsidRPr="000D2481" w:rsidR="007C20E2">
        <w:rPr>
          <w:sz w:val="18"/>
        </w:rPr>
        <w:t xml:space="preserve"> </w:t>
      </w:r>
      <w:r w:rsidRPr="000D2481">
        <w:rPr>
          <w:sz w:val="18"/>
        </w:rPr>
        <w:t>iletiyorum.</w:t>
      </w:r>
      <w:r w:rsidRPr="000D2481" w:rsidR="007C20E2">
        <w:rPr>
          <w:sz w:val="18"/>
        </w:rPr>
        <w:t xml:space="preserve"> </w:t>
      </w:r>
      <w:r w:rsidRPr="000D2481">
        <w:rPr>
          <w:sz w:val="18"/>
        </w:rPr>
        <w:t>Yaşanan</w:t>
      </w:r>
      <w:r w:rsidRPr="000D2481" w:rsidR="007C20E2">
        <w:rPr>
          <w:sz w:val="18"/>
        </w:rPr>
        <w:t xml:space="preserve"> </w:t>
      </w:r>
      <w:r w:rsidRPr="000D2481">
        <w:rPr>
          <w:sz w:val="18"/>
        </w:rPr>
        <w:t>bu</w:t>
      </w:r>
      <w:r w:rsidRPr="000D2481" w:rsidR="007C20E2">
        <w:rPr>
          <w:sz w:val="18"/>
        </w:rPr>
        <w:t xml:space="preserve"> </w:t>
      </w:r>
      <w:r w:rsidRPr="000D2481">
        <w:rPr>
          <w:sz w:val="18"/>
        </w:rPr>
        <w:t>olayı</w:t>
      </w:r>
      <w:r w:rsidRPr="000D2481" w:rsidR="007C20E2">
        <w:rPr>
          <w:sz w:val="18"/>
        </w:rPr>
        <w:t xml:space="preserve"> </w:t>
      </w:r>
      <w:r w:rsidRPr="000D2481">
        <w:rPr>
          <w:sz w:val="18"/>
        </w:rPr>
        <w:t>millî</w:t>
      </w:r>
      <w:r w:rsidRPr="000D2481" w:rsidR="007C20E2">
        <w:rPr>
          <w:sz w:val="18"/>
        </w:rPr>
        <w:t xml:space="preserve"> </w:t>
      </w:r>
      <w:r w:rsidRPr="000D2481">
        <w:rPr>
          <w:sz w:val="18"/>
        </w:rPr>
        <w:t>irade</w:t>
      </w:r>
      <w:r w:rsidRPr="000D2481" w:rsidR="007C20E2">
        <w:rPr>
          <w:sz w:val="18"/>
        </w:rPr>
        <w:t xml:space="preserve"> </w:t>
      </w:r>
      <w:r w:rsidRPr="000D2481">
        <w:rPr>
          <w:sz w:val="18"/>
        </w:rPr>
        <w:t>ve</w:t>
      </w:r>
      <w:r w:rsidRPr="000D2481" w:rsidR="007C20E2">
        <w:rPr>
          <w:sz w:val="18"/>
        </w:rPr>
        <w:t xml:space="preserve"> </w:t>
      </w:r>
      <w:r w:rsidRPr="000D2481">
        <w:rPr>
          <w:sz w:val="18"/>
        </w:rPr>
        <w:t>sivil</w:t>
      </w:r>
      <w:r w:rsidRPr="000D2481" w:rsidR="007C20E2">
        <w:rPr>
          <w:sz w:val="18"/>
        </w:rPr>
        <w:t xml:space="preserve"> </w:t>
      </w:r>
      <w:r w:rsidRPr="000D2481">
        <w:rPr>
          <w:sz w:val="18"/>
        </w:rPr>
        <w:t>siyasete</w:t>
      </w:r>
      <w:r w:rsidRPr="000D2481" w:rsidR="007C20E2">
        <w:rPr>
          <w:sz w:val="18"/>
        </w:rPr>
        <w:t xml:space="preserve"> </w:t>
      </w:r>
      <w:r w:rsidRPr="000D2481">
        <w:rPr>
          <w:sz w:val="18"/>
        </w:rPr>
        <w:t>saygısızlık</w:t>
      </w:r>
      <w:r w:rsidRPr="000D2481" w:rsidR="007C20E2">
        <w:rPr>
          <w:sz w:val="18"/>
        </w:rPr>
        <w:t xml:space="preserve"> </w:t>
      </w:r>
      <w:r w:rsidRPr="000D2481">
        <w:rPr>
          <w:sz w:val="18"/>
        </w:rPr>
        <w:t>olarak</w:t>
      </w:r>
      <w:r w:rsidRPr="000D2481" w:rsidR="007C20E2">
        <w:rPr>
          <w:sz w:val="18"/>
        </w:rPr>
        <w:t xml:space="preserve"> </w:t>
      </w:r>
      <w:r w:rsidRPr="000D2481">
        <w:rPr>
          <w:sz w:val="18"/>
        </w:rPr>
        <w:t>kabul</w:t>
      </w:r>
      <w:r w:rsidRPr="000D2481" w:rsidR="007C20E2">
        <w:rPr>
          <w:sz w:val="18"/>
        </w:rPr>
        <w:t xml:space="preserve"> </w:t>
      </w:r>
      <w:r w:rsidRPr="000D2481">
        <w:rPr>
          <w:sz w:val="18"/>
        </w:rPr>
        <w:t>ediyorum.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Saygılar</w:t>
      </w:r>
      <w:r w:rsidRPr="000D2481" w:rsidR="007C20E2">
        <w:rPr>
          <w:sz w:val="18"/>
        </w:rPr>
        <w:t xml:space="preserve"> </w:t>
      </w:r>
      <w:r w:rsidRPr="000D2481">
        <w:rPr>
          <w:sz w:val="18"/>
        </w:rPr>
        <w:t>sunuyorum.</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Özdemir…</w:t>
      </w:r>
    </w:p>
    <w:p w:rsidRPr="000D2481" w:rsidR="004F5EB2" w:rsidP="000D2481" w:rsidRDefault="004F5EB2">
      <w:pPr>
        <w:suppressAutoHyphens/>
        <w:ind w:left="20" w:right="60" w:firstLine="820"/>
        <w:jc w:val="both"/>
        <w:rPr>
          <w:color w:val="000000"/>
          <w:sz w:val="18"/>
        </w:rPr>
      </w:pPr>
      <w:r w:rsidRPr="000D2481">
        <w:rPr>
          <w:color w:val="000000"/>
          <w:sz w:val="18"/>
        </w:rPr>
        <w:t>15.-</w:t>
      </w:r>
      <w:r w:rsidRPr="000D2481" w:rsidR="007C20E2">
        <w:rPr>
          <w:color w:val="000000"/>
          <w:sz w:val="18"/>
        </w:rPr>
        <w:t xml:space="preserve"> </w:t>
      </w:r>
      <w:r w:rsidRPr="000D2481">
        <w:rPr>
          <w:color w:val="000000"/>
          <w:sz w:val="18"/>
        </w:rPr>
        <w:t>İstanbul</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Sibel</w:t>
      </w:r>
      <w:r w:rsidRPr="000D2481" w:rsidR="007C20E2">
        <w:rPr>
          <w:color w:val="000000"/>
          <w:sz w:val="18"/>
        </w:rPr>
        <w:t xml:space="preserve"> </w:t>
      </w:r>
      <w:r w:rsidRPr="000D2481">
        <w:rPr>
          <w:color w:val="000000"/>
          <w:sz w:val="18"/>
        </w:rPr>
        <w:t>Özdemir’in,</w:t>
      </w:r>
      <w:r w:rsidRPr="000D2481" w:rsidR="007C20E2">
        <w:rPr>
          <w:color w:val="000000"/>
          <w:sz w:val="18"/>
        </w:rPr>
        <w:t xml:space="preserve"> </w:t>
      </w:r>
      <w:r w:rsidRPr="000D2481">
        <w:rPr>
          <w:color w:val="000000"/>
          <w:sz w:val="18"/>
        </w:rPr>
        <w:t>AKP</w:t>
      </w:r>
      <w:r w:rsidRPr="000D2481" w:rsidR="007C20E2">
        <w:rPr>
          <w:color w:val="000000"/>
          <w:sz w:val="18"/>
        </w:rPr>
        <w:t xml:space="preserve"> </w:t>
      </w:r>
      <w:r w:rsidRPr="000D2481">
        <w:rPr>
          <w:color w:val="000000"/>
          <w:sz w:val="18"/>
        </w:rPr>
        <w:t>Hükûmetinin</w:t>
      </w:r>
      <w:r w:rsidRPr="000D2481" w:rsidR="007C20E2">
        <w:rPr>
          <w:color w:val="000000"/>
          <w:sz w:val="18"/>
        </w:rPr>
        <w:t xml:space="preserve"> </w:t>
      </w:r>
      <w:r w:rsidRPr="000D2481">
        <w:rPr>
          <w:color w:val="000000"/>
          <w:sz w:val="18"/>
        </w:rPr>
        <w:t>köklü</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başarısını</w:t>
      </w:r>
      <w:r w:rsidRPr="000D2481" w:rsidR="007C20E2">
        <w:rPr>
          <w:color w:val="000000"/>
          <w:sz w:val="18"/>
        </w:rPr>
        <w:t xml:space="preserve"> </w:t>
      </w:r>
      <w:r w:rsidRPr="000D2481">
        <w:rPr>
          <w:color w:val="000000"/>
          <w:sz w:val="18"/>
        </w:rPr>
        <w:t>kanıtlamış</w:t>
      </w:r>
      <w:r w:rsidRPr="000D2481" w:rsidR="007C20E2">
        <w:rPr>
          <w:color w:val="000000"/>
          <w:sz w:val="18"/>
        </w:rPr>
        <w:t xml:space="preserve"> </w:t>
      </w:r>
      <w:r w:rsidRPr="000D2481">
        <w:rPr>
          <w:color w:val="000000"/>
          <w:sz w:val="18"/>
        </w:rPr>
        <w:t>üniversiteleri</w:t>
      </w:r>
      <w:r w:rsidRPr="000D2481" w:rsidR="007C20E2">
        <w:rPr>
          <w:color w:val="000000"/>
          <w:sz w:val="18"/>
        </w:rPr>
        <w:t xml:space="preserve"> </w:t>
      </w:r>
      <w:r w:rsidRPr="000D2481">
        <w:rPr>
          <w:color w:val="000000"/>
          <w:sz w:val="18"/>
        </w:rPr>
        <w:t>bölmek</w:t>
      </w:r>
      <w:r w:rsidRPr="000D2481" w:rsidR="007C20E2">
        <w:rPr>
          <w:color w:val="000000"/>
          <w:sz w:val="18"/>
        </w:rPr>
        <w:t xml:space="preserve"> </w:t>
      </w:r>
      <w:r w:rsidRPr="000D2481">
        <w:rPr>
          <w:color w:val="000000"/>
          <w:sz w:val="18"/>
        </w:rPr>
        <w:t>istediğine</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Yükseköğretim</w:t>
      </w:r>
      <w:r w:rsidRPr="000D2481" w:rsidR="007C20E2">
        <w:rPr>
          <w:color w:val="000000"/>
          <w:sz w:val="18"/>
        </w:rPr>
        <w:t xml:space="preserve"> </w:t>
      </w:r>
      <w:r w:rsidRPr="000D2481">
        <w:rPr>
          <w:color w:val="000000"/>
          <w:sz w:val="18"/>
        </w:rPr>
        <w:t>Kanunu</w:t>
      </w:r>
      <w:r w:rsidRPr="000D2481" w:rsidR="007C20E2">
        <w:rPr>
          <w:color w:val="000000"/>
          <w:sz w:val="18"/>
        </w:rPr>
        <w:t xml:space="preserve"> </w:t>
      </w:r>
      <w:r w:rsidRPr="000D2481">
        <w:rPr>
          <w:color w:val="000000"/>
          <w:sz w:val="18"/>
        </w:rPr>
        <w:t>Tasarısı’nın</w:t>
      </w:r>
      <w:r w:rsidRPr="000D2481" w:rsidR="007C20E2">
        <w:rPr>
          <w:color w:val="000000"/>
          <w:sz w:val="18"/>
        </w:rPr>
        <w:t xml:space="preserve"> </w:t>
      </w:r>
      <w:r w:rsidRPr="000D2481">
        <w:rPr>
          <w:color w:val="000000"/>
          <w:sz w:val="18"/>
        </w:rPr>
        <w:t>geri</w:t>
      </w:r>
      <w:r w:rsidRPr="000D2481" w:rsidR="007C20E2">
        <w:rPr>
          <w:color w:val="000000"/>
          <w:sz w:val="18"/>
        </w:rPr>
        <w:t xml:space="preserve"> </w:t>
      </w:r>
      <w:r w:rsidRPr="000D2481">
        <w:rPr>
          <w:color w:val="000000"/>
          <w:sz w:val="18"/>
        </w:rPr>
        <w:t>çekilmesi</w:t>
      </w:r>
      <w:r w:rsidRPr="000D2481" w:rsidR="007C20E2">
        <w:rPr>
          <w:color w:val="000000"/>
          <w:sz w:val="18"/>
        </w:rPr>
        <w:t xml:space="preserve"> </w:t>
      </w:r>
      <w:r w:rsidRPr="000D2481">
        <w:rPr>
          <w:color w:val="000000"/>
          <w:sz w:val="18"/>
        </w:rPr>
        <w:t>çağrısında</w:t>
      </w:r>
      <w:r w:rsidRPr="000D2481" w:rsidR="007C20E2">
        <w:rPr>
          <w:color w:val="000000"/>
          <w:sz w:val="18"/>
        </w:rPr>
        <w:t xml:space="preserve"> </w:t>
      </w:r>
      <w:r w:rsidRPr="000D2481">
        <w:rPr>
          <w:color w:val="000000"/>
          <w:sz w:val="18"/>
        </w:rPr>
        <w:t>bulunduğuna</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SİBEL</w:t>
      </w:r>
      <w:r w:rsidRPr="000D2481" w:rsidR="007C20E2">
        <w:rPr>
          <w:sz w:val="18"/>
        </w:rPr>
        <w:t xml:space="preserve"> </w:t>
      </w:r>
      <w:r w:rsidRPr="000D2481">
        <w:rPr>
          <w:sz w:val="18"/>
        </w:rPr>
        <w:t>ÖZDEMİR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AKP</w:t>
      </w:r>
      <w:r w:rsidRPr="000D2481" w:rsidR="007C20E2">
        <w:rPr>
          <w:sz w:val="18"/>
        </w:rPr>
        <w:t xml:space="preserve"> </w:t>
      </w:r>
      <w:r w:rsidRPr="000D2481">
        <w:rPr>
          <w:sz w:val="18"/>
        </w:rPr>
        <w:t>Hükûmeti,</w:t>
      </w:r>
      <w:r w:rsidRPr="000D2481" w:rsidR="007C20E2">
        <w:rPr>
          <w:sz w:val="18"/>
        </w:rPr>
        <w:t xml:space="preserve"> </w:t>
      </w:r>
      <w:r w:rsidRPr="000D2481">
        <w:rPr>
          <w:sz w:val="18"/>
        </w:rPr>
        <w:t>yönetim</w:t>
      </w:r>
      <w:r w:rsidRPr="000D2481" w:rsidR="007C20E2">
        <w:rPr>
          <w:sz w:val="18"/>
        </w:rPr>
        <w:t xml:space="preserve"> </w:t>
      </w:r>
      <w:r w:rsidRPr="000D2481">
        <w:rPr>
          <w:sz w:val="18"/>
        </w:rPr>
        <w:t>ve</w:t>
      </w:r>
      <w:r w:rsidRPr="000D2481" w:rsidR="007C20E2">
        <w:rPr>
          <w:sz w:val="18"/>
        </w:rPr>
        <w:t xml:space="preserve"> </w:t>
      </w:r>
      <w:r w:rsidRPr="000D2481">
        <w:rPr>
          <w:sz w:val="18"/>
        </w:rPr>
        <w:t>denetim</w:t>
      </w:r>
      <w:r w:rsidRPr="000D2481" w:rsidR="007C20E2">
        <w:rPr>
          <w:sz w:val="18"/>
        </w:rPr>
        <w:t xml:space="preserve"> </w:t>
      </w:r>
      <w:r w:rsidRPr="000D2481">
        <w:rPr>
          <w:sz w:val="18"/>
        </w:rPr>
        <w:t>güçlükleri</w:t>
      </w:r>
      <w:r w:rsidRPr="000D2481" w:rsidR="007C20E2">
        <w:rPr>
          <w:sz w:val="18"/>
        </w:rPr>
        <w:t xml:space="preserve"> </w:t>
      </w:r>
      <w:r w:rsidRPr="000D2481">
        <w:rPr>
          <w:sz w:val="18"/>
        </w:rPr>
        <w:t>yaşanıyor</w:t>
      </w:r>
      <w:r w:rsidRPr="000D2481" w:rsidR="007C20E2">
        <w:rPr>
          <w:sz w:val="18"/>
        </w:rPr>
        <w:t xml:space="preserve"> </w:t>
      </w:r>
      <w:r w:rsidRPr="000D2481">
        <w:rPr>
          <w:sz w:val="18"/>
        </w:rPr>
        <w:t>ve</w:t>
      </w:r>
      <w:r w:rsidRPr="000D2481" w:rsidR="007C20E2">
        <w:rPr>
          <w:sz w:val="18"/>
        </w:rPr>
        <w:t xml:space="preserve"> </w:t>
      </w:r>
      <w:r w:rsidRPr="000D2481">
        <w:rPr>
          <w:sz w:val="18"/>
        </w:rPr>
        <w:t>ülkemizin</w:t>
      </w:r>
      <w:r w:rsidRPr="000D2481" w:rsidR="007C20E2">
        <w:rPr>
          <w:sz w:val="18"/>
        </w:rPr>
        <w:t xml:space="preserve"> </w:t>
      </w:r>
      <w:r w:rsidRPr="000D2481">
        <w:rPr>
          <w:sz w:val="18"/>
        </w:rPr>
        <w:t>yükseköğrenim</w:t>
      </w:r>
      <w:r w:rsidRPr="000D2481" w:rsidR="007C20E2">
        <w:rPr>
          <w:sz w:val="18"/>
        </w:rPr>
        <w:t xml:space="preserve"> </w:t>
      </w:r>
      <w:r w:rsidRPr="000D2481">
        <w:rPr>
          <w:sz w:val="18"/>
        </w:rPr>
        <w:t>alanındaki</w:t>
      </w:r>
      <w:r w:rsidRPr="000D2481" w:rsidR="007C20E2">
        <w:rPr>
          <w:sz w:val="18"/>
        </w:rPr>
        <w:t xml:space="preserve"> </w:t>
      </w:r>
      <w:r w:rsidRPr="000D2481">
        <w:rPr>
          <w:sz w:val="18"/>
        </w:rPr>
        <w:t>donanımının</w:t>
      </w:r>
      <w:r w:rsidRPr="000D2481" w:rsidR="007C20E2">
        <w:rPr>
          <w:sz w:val="18"/>
        </w:rPr>
        <w:t xml:space="preserve"> </w:t>
      </w:r>
      <w:r w:rsidRPr="000D2481">
        <w:rPr>
          <w:sz w:val="18"/>
        </w:rPr>
        <w:t>geliştirilmesi</w:t>
      </w:r>
      <w:r w:rsidRPr="000D2481" w:rsidR="007C20E2">
        <w:rPr>
          <w:sz w:val="18"/>
        </w:rPr>
        <w:t xml:space="preserve"> </w:t>
      </w:r>
      <w:r w:rsidRPr="000D2481">
        <w:rPr>
          <w:sz w:val="18"/>
        </w:rPr>
        <w:t>gerekçelerini</w:t>
      </w:r>
      <w:r w:rsidRPr="000D2481" w:rsidR="007C20E2">
        <w:rPr>
          <w:sz w:val="18"/>
        </w:rPr>
        <w:t xml:space="preserve"> </w:t>
      </w:r>
      <w:r w:rsidRPr="000D2481">
        <w:rPr>
          <w:sz w:val="18"/>
        </w:rPr>
        <w:t>öne</w:t>
      </w:r>
      <w:r w:rsidRPr="000D2481" w:rsidR="007C20E2">
        <w:rPr>
          <w:sz w:val="18"/>
        </w:rPr>
        <w:t xml:space="preserve"> </w:t>
      </w:r>
      <w:r w:rsidRPr="000D2481">
        <w:rPr>
          <w:sz w:val="18"/>
        </w:rPr>
        <w:t>sürerek</w:t>
      </w:r>
      <w:r w:rsidRPr="000D2481" w:rsidR="007C20E2">
        <w:rPr>
          <w:sz w:val="18"/>
        </w:rPr>
        <w:t xml:space="preserve"> </w:t>
      </w:r>
      <w:r w:rsidRPr="000D2481">
        <w:rPr>
          <w:sz w:val="18"/>
        </w:rPr>
        <w:t>üniversite</w:t>
      </w:r>
      <w:r w:rsidRPr="000D2481" w:rsidR="007C20E2">
        <w:rPr>
          <w:sz w:val="18"/>
        </w:rPr>
        <w:t xml:space="preserve"> </w:t>
      </w:r>
      <w:r w:rsidRPr="000D2481">
        <w:rPr>
          <w:sz w:val="18"/>
        </w:rPr>
        <w:t>yönetimlerinin,</w:t>
      </w:r>
      <w:r w:rsidRPr="000D2481" w:rsidR="007C20E2">
        <w:rPr>
          <w:sz w:val="18"/>
        </w:rPr>
        <w:t xml:space="preserve"> </w:t>
      </w:r>
      <w:r w:rsidRPr="000D2481">
        <w:rPr>
          <w:sz w:val="18"/>
        </w:rPr>
        <w:t>akademisyenlerin</w:t>
      </w:r>
      <w:r w:rsidRPr="000D2481" w:rsidR="007C20E2">
        <w:rPr>
          <w:sz w:val="18"/>
        </w:rPr>
        <w:t xml:space="preserve"> </w:t>
      </w:r>
      <w:r w:rsidRPr="000D2481">
        <w:rPr>
          <w:sz w:val="18"/>
        </w:rPr>
        <w:t>ve</w:t>
      </w:r>
      <w:r w:rsidRPr="000D2481" w:rsidR="007C20E2">
        <w:rPr>
          <w:sz w:val="18"/>
        </w:rPr>
        <w:t xml:space="preserve"> </w:t>
      </w:r>
      <w:r w:rsidRPr="000D2481">
        <w:rPr>
          <w:sz w:val="18"/>
        </w:rPr>
        <w:t>öğrencilerin</w:t>
      </w:r>
      <w:r w:rsidRPr="000D2481" w:rsidR="007C20E2">
        <w:rPr>
          <w:sz w:val="18"/>
        </w:rPr>
        <w:t xml:space="preserve"> </w:t>
      </w:r>
      <w:r w:rsidRPr="000D2481">
        <w:rPr>
          <w:sz w:val="18"/>
        </w:rPr>
        <w:t>görüşlerini,</w:t>
      </w:r>
      <w:r w:rsidRPr="000D2481" w:rsidR="007C20E2">
        <w:rPr>
          <w:sz w:val="18"/>
        </w:rPr>
        <w:t xml:space="preserve"> </w:t>
      </w:r>
      <w:r w:rsidRPr="000D2481">
        <w:rPr>
          <w:sz w:val="18"/>
        </w:rPr>
        <w:t>endişelerini</w:t>
      </w:r>
      <w:r w:rsidRPr="000D2481" w:rsidR="007C20E2">
        <w:rPr>
          <w:sz w:val="18"/>
        </w:rPr>
        <w:t xml:space="preserve"> </w:t>
      </w:r>
      <w:r w:rsidRPr="000D2481">
        <w:rPr>
          <w:sz w:val="18"/>
        </w:rPr>
        <w:t>dahi</w:t>
      </w:r>
      <w:r w:rsidRPr="000D2481" w:rsidR="007C20E2">
        <w:rPr>
          <w:sz w:val="18"/>
        </w:rPr>
        <w:t xml:space="preserve"> </w:t>
      </w:r>
      <w:r w:rsidRPr="000D2481">
        <w:rPr>
          <w:sz w:val="18"/>
        </w:rPr>
        <w:t>dinlemeden,</w:t>
      </w:r>
      <w:r w:rsidRPr="000D2481" w:rsidR="007C20E2">
        <w:rPr>
          <w:sz w:val="18"/>
        </w:rPr>
        <w:t xml:space="preserve"> </w:t>
      </w:r>
      <w:r w:rsidRPr="000D2481">
        <w:rPr>
          <w:sz w:val="18"/>
        </w:rPr>
        <w:t>demokratik</w:t>
      </w:r>
      <w:r w:rsidRPr="000D2481" w:rsidR="007C20E2">
        <w:rPr>
          <w:sz w:val="18"/>
        </w:rPr>
        <w:t xml:space="preserve"> </w:t>
      </w:r>
      <w:r w:rsidRPr="000D2481">
        <w:rPr>
          <w:sz w:val="18"/>
        </w:rPr>
        <w:t>ve</w:t>
      </w:r>
      <w:r w:rsidRPr="000D2481" w:rsidR="007C20E2">
        <w:rPr>
          <w:sz w:val="18"/>
        </w:rPr>
        <w:t xml:space="preserve"> </w:t>
      </w:r>
      <w:r w:rsidRPr="000D2481">
        <w:rPr>
          <w:sz w:val="18"/>
        </w:rPr>
        <w:t>şeffaf</w:t>
      </w:r>
      <w:r w:rsidRPr="000D2481" w:rsidR="007C20E2">
        <w:rPr>
          <w:sz w:val="18"/>
        </w:rPr>
        <w:t xml:space="preserve"> </w:t>
      </w:r>
      <w:r w:rsidRPr="000D2481">
        <w:rPr>
          <w:sz w:val="18"/>
        </w:rPr>
        <w:t>bir</w:t>
      </w:r>
      <w:r w:rsidRPr="000D2481" w:rsidR="007C20E2">
        <w:rPr>
          <w:sz w:val="18"/>
        </w:rPr>
        <w:t xml:space="preserve"> </w:t>
      </w:r>
      <w:r w:rsidRPr="000D2481">
        <w:rPr>
          <w:sz w:val="18"/>
        </w:rPr>
        <w:t>süreç</w:t>
      </w:r>
      <w:r w:rsidRPr="000D2481" w:rsidR="007C20E2">
        <w:rPr>
          <w:sz w:val="18"/>
        </w:rPr>
        <w:t xml:space="preserve"> </w:t>
      </w:r>
      <w:r w:rsidRPr="000D2481">
        <w:rPr>
          <w:sz w:val="18"/>
        </w:rPr>
        <w:t>yönetimine</w:t>
      </w:r>
      <w:r w:rsidRPr="000D2481" w:rsidR="007C20E2">
        <w:rPr>
          <w:sz w:val="18"/>
        </w:rPr>
        <w:t xml:space="preserve"> </w:t>
      </w:r>
      <w:r w:rsidRPr="000D2481">
        <w:rPr>
          <w:sz w:val="18"/>
        </w:rPr>
        <w:t>başvurmadan</w:t>
      </w:r>
      <w:r w:rsidRPr="000D2481" w:rsidR="007C20E2">
        <w:rPr>
          <w:sz w:val="18"/>
        </w:rPr>
        <w:t xml:space="preserve"> </w:t>
      </w:r>
      <w:r w:rsidRPr="000D2481">
        <w:rPr>
          <w:sz w:val="18"/>
        </w:rPr>
        <w:t>köklü,</w:t>
      </w:r>
      <w:r w:rsidRPr="000D2481" w:rsidR="007C20E2">
        <w:rPr>
          <w:sz w:val="18"/>
        </w:rPr>
        <w:t xml:space="preserve"> </w:t>
      </w:r>
      <w:r w:rsidRPr="000D2481">
        <w:rPr>
          <w:sz w:val="18"/>
        </w:rPr>
        <w:t>kurumsal</w:t>
      </w:r>
      <w:r w:rsidRPr="000D2481" w:rsidR="007C20E2">
        <w:rPr>
          <w:sz w:val="18"/>
        </w:rPr>
        <w:t xml:space="preserve"> </w:t>
      </w:r>
      <w:r w:rsidRPr="000D2481">
        <w:rPr>
          <w:sz w:val="18"/>
        </w:rPr>
        <w:t>ve</w:t>
      </w:r>
      <w:r w:rsidRPr="000D2481" w:rsidR="007C20E2">
        <w:rPr>
          <w:sz w:val="18"/>
        </w:rPr>
        <w:t xml:space="preserve"> </w:t>
      </w:r>
      <w:r w:rsidRPr="000D2481">
        <w:rPr>
          <w:sz w:val="18"/>
        </w:rPr>
        <w:t>başarısını</w:t>
      </w:r>
      <w:r w:rsidRPr="000D2481" w:rsidR="007C20E2">
        <w:rPr>
          <w:sz w:val="18"/>
        </w:rPr>
        <w:t xml:space="preserve"> </w:t>
      </w:r>
      <w:r w:rsidRPr="000D2481">
        <w:rPr>
          <w:sz w:val="18"/>
        </w:rPr>
        <w:t>kanıtlamış</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bölmektedir.</w:t>
      </w:r>
      <w:r w:rsidRPr="000D2481" w:rsidR="007C20E2">
        <w:rPr>
          <w:sz w:val="18"/>
        </w:rPr>
        <w:t xml:space="preserve"> </w:t>
      </w:r>
      <w:r w:rsidRPr="000D2481">
        <w:rPr>
          <w:sz w:val="18"/>
        </w:rPr>
        <w:t>Anayasa’nın</w:t>
      </w:r>
      <w:r w:rsidRPr="000D2481" w:rsidR="007C20E2">
        <w:rPr>
          <w:sz w:val="18"/>
        </w:rPr>
        <w:t xml:space="preserve"> </w:t>
      </w:r>
      <w:r w:rsidRPr="000D2481">
        <w:rPr>
          <w:sz w:val="18"/>
        </w:rPr>
        <w:t>üniversitelerin</w:t>
      </w:r>
      <w:r w:rsidRPr="000D2481" w:rsidR="007C20E2">
        <w:rPr>
          <w:sz w:val="18"/>
        </w:rPr>
        <w:t xml:space="preserve"> </w:t>
      </w:r>
      <w:r w:rsidRPr="000D2481">
        <w:rPr>
          <w:sz w:val="18"/>
        </w:rPr>
        <w:t>özerkliğiyle</w:t>
      </w:r>
      <w:r w:rsidRPr="000D2481" w:rsidR="007C20E2">
        <w:rPr>
          <w:sz w:val="18"/>
        </w:rPr>
        <w:t xml:space="preserve"> </w:t>
      </w:r>
      <w:r w:rsidRPr="000D2481">
        <w:rPr>
          <w:sz w:val="18"/>
        </w:rPr>
        <w:t>ilgili</w:t>
      </w:r>
      <w:r w:rsidRPr="000D2481" w:rsidR="007C20E2">
        <w:rPr>
          <w:sz w:val="18"/>
        </w:rPr>
        <w:t xml:space="preserve"> </w:t>
      </w:r>
      <w:r w:rsidRPr="000D2481">
        <w:rPr>
          <w:sz w:val="18"/>
        </w:rPr>
        <w:t>130’uncu</w:t>
      </w:r>
      <w:r w:rsidRPr="000D2481" w:rsidR="007C20E2">
        <w:rPr>
          <w:sz w:val="18"/>
        </w:rPr>
        <w:t xml:space="preserve"> </w:t>
      </w:r>
      <w:r w:rsidRPr="000D2481">
        <w:rPr>
          <w:sz w:val="18"/>
        </w:rPr>
        <w:t>maddesinin</w:t>
      </w:r>
      <w:r w:rsidRPr="000D2481" w:rsidR="007C20E2">
        <w:rPr>
          <w:sz w:val="18"/>
        </w:rPr>
        <w:t xml:space="preserve"> </w:t>
      </w:r>
      <w:r w:rsidRPr="000D2481">
        <w:rPr>
          <w:sz w:val="18"/>
        </w:rPr>
        <w:t>de</w:t>
      </w:r>
      <w:r w:rsidRPr="000D2481" w:rsidR="007C20E2">
        <w:rPr>
          <w:sz w:val="18"/>
        </w:rPr>
        <w:t xml:space="preserve"> </w:t>
      </w:r>
      <w:r w:rsidRPr="000D2481">
        <w:rPr>
          <w:sz w:val="18"/>
        </w:rPr>
        <w:t>yok</w:t>
      </w:r>
      <w:r w:rsidRPr="000D2481" w:rsidR="007C20E2">
        <w:rPr>
          <w:sz w:val="18"/>
        </w:rPr>
        <w:t xml:space="preserve"> </w:t>
      </w:r>
      <w:r w:rsidRPr="000D2481">
        <w:rPr>
          <w:sz w:val="18"/>
        </w:rPr>
        <w:t>sayıldığı</w:t>
      </w:r>
      <w:r w:rsidRPr="000D2481" w:rsidR="007C20E2">
        <w:rPr>
          <w:sz w:val="18"/>
        </w:rPr>
        <w:t xml:space="preserve"> </w:t>
      </w:r>
      <w:r w:rsidRPr="000D2481">
        <w:rPr>
          <w:sz w:val="18"/>
        </w:rPr>
        <w:t>tasarı</w:t>
      </w:r>
      <w:r w:rsidRPr="000D2481" w:rsidR="007C20E2">
        <w:rPr>
          <w:sz w:val="18"/>
        </w:rPr>
        <w:t xml:space="preserve"> </w:t>
      </w:r>
      <w:r w:rsidRPr="000D2481">
        <w:rPr>
          <w:sz w:val="18"/>
        </w:rPr>
        <w:t>bugün</w:t>
      </w:r>
      <w:r w:rsidRPr="000D2481" w:rsidR="007C20E2">
        <w:rPr>
          <w:sz w:val="18"/>
        </w:rPr>
        <w:t xml:space="preserve"> </w:t>
      </w:r>
      <w:r w:rsidRPr="000D2481">
        <w:rPr>
          <w:sz w:val="18"/>
        </w:rPr>
        <w:t>Genel</w:t>
      </w:r>
      <w:r w:rsidRPr="000D2481" w:rsidR="007C20E2">
        <w:rPr>
          <w:sz w:val="18"/>
        </w:rPr>
        <w:t xml:space="preserve"> </w:t>
      </w:r>
      <w:r w:rsidRPr="000D2481">
        <w:rPr>
          <w:sz w:val="18"/>
        </w:rPr>
        <w:t>Kurula</w:t>
      </w:r>
      <w:r w:rsidRPr="000D2481" w:rsidR="007C20E2">
        <w:rPr>
          <w:sz w:val="18"/>
        </w:rPr>
        <w:t xml:space="preserve"> </w:t>
      </w:r>
      <w:r w:rsidRPr="000D2481">
        <w:rPr>
          <w:sz w:val="18"/>
        </w:rPr>
        <w:t>getiriliyor.</w:t>
      </w:r>
      <w:r w:rsidRPr="000D2481" w:rsidR="007C20E2">
        <w:rPr>
          <w:sz w:val="18"/>
        </w:rPr>
        <w:t xml:space="preserve"> </w:t>
      </w:r>
      <w:r w:rsidRPr="000D2481">
        <w:rPr>
          <w:sz w:val="18"/>
        </w:rPr>
        <w:t>Tasarının</w:t>
      </w:r>
      <w:r w:rsidRPr="000D2481" w:rsidR="007C20E2">
        <w:rPr>
          <w:sz w:val="18"/>
        </w:rPr>
        <w:t xml:space="preserve"> </w:t>
      </w:r>
      <w:r w:rsidRPr="000D2481">
        <w:rPr>
          <w:sz w:val="18"/>
        </w:rPr>
        <w:t>gerekçesinde,</w:t>
      </w:r>
      <w:r w:rsidRPr="000D2481" w:rsidR="007C20E2">
        <w:rPr>
          <w:sz w:val="18"/>
        </w:rPr>
        <w:t xml:space="preserve"> </w:t>
      </w:r>
      <w:r w:rsidRPr="000D2481">
        <w:rPr>
          <w:sz w:val="18"/>
        </w:rPr>
        <w:t>bilimselliğin</w:t>
      </w:r>
      <w:r w:rsidRPr="000D2481" w:rsidR="007C20E2">
        <w:rPr>
          <w:sz w:val="18"/>
        </w:rPr>
        <w:t xml:space="preserve"> </w:t>
      </w:r>
      <w:r w:rsidRPr="000D2481">
        <w:rPr>
          <w:sz w:val="18"/>
        </w:rPr>
        <w:t>geliştirilmesi,</w:t>
      </w:r>
      <w:r w:rsidRPr="000D2481" w:rsidR="007C20E2">
        <w:rPr>
          <w:sz w:val="18"/>
        </w:rPr>
        <w:t xml:space="preserve"> </w:t>
      </w:r>
      <w:r w:rsidRPr="000D2481">
        <w:rPr>
          <w:sz w:val="18"/>
        </w:rPr>
        <w:t>niteliğin</w:t>
      </w:r>
      <w:r w:rsidRPr="000D2481" w:rsidR="007C20E2">
        <w:rPr>
          <w:sz w:val="18"/>
        </w:rPr>
        <w:t xml:space="preserve"> </w:t>
      </w:r>
      <w:r w:rsidRPr="000D2481">
        <w:rPr>
          <w:sz w:val="18"/>
        </w:rPr>
        <w:t>artırılması</w:t>
      </w:r>
      <w:r w:rsidRPr="000D2481" w:rsidR="007C20E2">
        <w:rPr>
          <w:sz w:val="18"/>
        </w:rPr>
        <w:t xml:space="preserve"> </w:t>
      </w:r>
      <w:r w:rsidRPr="000D2481">
        <w:rPr>
          <w:sz w:val="18"/>
        </w:rPr>
        <w:t>konusunda</w:t>
      </w:r>
      <w:r w:rsidRPr="000D2481" w:rsidR="007C20E2">
        <w:rPr>
          <w:sz w:val="18"/>
        </w:rPr>
        <w:t xml:space="preserve"> </w:t>
      </w:r>
      <w:r w:rsidRPr="000D2481">
        <w:rPr>
          <w:sz w:val="18"/>
        </w:rPr>
        <w:t>hiçbir</w:t>
      </w:r>
      <w:r w:rsidRPr="000D2481" w:rsidR="007C20E2">
        <w:rPr>
          <w:sz w:val="18"/>
        </w:rPr>
        <w:t xml:space="preserve"> </w:t>
      </w:r>
      <w:r w:rsidRPr="000D2481">
        <w:rPr>
          <w:sz w:val="18"/>
        </w:rPr>
        <w:t>somut</w:t>
      </w:r>
      <w:r w:rsidRPr="000D2481" w:rsidR="007C20E2">
        <w:rPr>
          <w:sz w:val="18"/>
        </w:rPr>
        <w:t xml:space="preserve"> </w:t>
      </w:r>
      <w:r w:rsidRPr="000D2481">
        <w:rPr>
          <w:sz w:val="18"/>
        </w:rPr>
        <w:t>gerekçe</w:t>
      </w:r>
      <w:r w:rsidRPr="000D2481" w:rsidR="007C20E2">
        <w:rPr>
          <w:sz w:val="18"/>
        </w:rPr>
        <w:t xml:space="preserve"> </w:t>
      </w:r>
      <w:r w:rsidRPr="000D2481">
        <w:rPr>
          <w:sz w:val="18"/>
        </w:rPr>
        <w:t>ortaya</w:t>
      </w:r>
      <w:r w:rsidRPr="000D2481" w:rsidR="007C20E2">
        <w:rPr>
          <w:sz w:val="18"/>
        </w:rPr>
        <w:t xml:space="preserve"> </w:t>
      </w:r>
      <w:r w:rsidRPr="000D2481">
        <w:rPr>
          <w:sz w:val="18"/>
        </w:rPr>
        <w:t>konulmamaktadır.</w:t>
      </w:r>
      <w:r w:rsidRPr="000D2481" w:rsidR="007C20E2">
        <w:rPr>
          <w:sz w:val="18"/>
        </w:rPr>
        <w:t xml:space="preserve"> </w:t>
      </w:r>
      <w:r w:rsidRPr="000D2481">
        <w:rPr>
          <w:sz w:val="18"/>
        </w:rPr>
        <w:t>Sadece</w:t>
      </w:r>
      <w:r w:rsidRPr="000D2481" w:rsidR="007C20E2">
        <w:rPr>
          <w:sz w:val="18"/>
        </w:rPr>
        <w:t xml:space="preserve"> </w:t>
      </w:r>
      <w:r w:rsidRPr="000D2481">
        <w:rPr>
          <w:sz w:val="18"/>
        </w:rPr>
        <w:t>“Biz</w:t>
      </w:r>
      <w:r w:rsidRPr="000D2481" w:rsidR="007C20E2">
        <w:rPr>
          <w:sz w:val="18"/>
        </w:rPr>
        <w:t xml:space="preserve"> </w:t>
      </w:r>
      <w:r w:rsidRPr="000D2481">
        <w:rPr>
          <w:sz w:val="18"/>
        </w:rPr>
        <w:t>geldiğimizde</w:t>
      </w:r>
      <w:r w:rsidRPr="000D2481" w:rsidR="007C20E2">
        <w:rPr>
          <w:sz w:val="18"/>
        </w:rPr>
        <w:t xml:space="preserve"> </w:t>
      </w:r>
      <w:r w:rsidRPr="000D2481">
        <w:rPr>
          <w:sz w:val="18"/>
        </w:rPr>
        <w:t>şu</w:t>
      </w:r>
      <w:r w:rsidRPr="000D2481" w:rsidR="007C20E2">
        <w:rPr>
          <w:sz w:val="18"/>
        </w:rPr>
        <w:t xml:space="preserve"> </w:t>
      </w:r>
      <w:r w:rsidRPr="000D2481">
        <w:rPr>
          <w:sz w:val="18"/>
        </w:rPr>
        <w:t>kadar</w:t>
      </w:r>
      <w:r w:rsidRPr="000D2481" w:rsidR="007C20E2">
        <w:rPr>
          <w:sz w:val="18"/>
        </w:rPr>
        <w:t xml:space="preserve"> </w:t>
      </w:r>
      <w:r w:rsidRPr="000D2481">
        <w:rPr>
          <w:sz w:val="18"/>
        </w:rPr>
        <w:t>üniversite</w:t>
      </w:r>
      <w:r w:rsidRPr="000D2481" w:rsidR="007C20E2">
        <w:rPr>
          <w:sz w:val="18"/>
        </w:rPr>
        <w:t xml:space="preserve"> </w:t>
      </w:r>
      <w:r w:rsidRPr="000D2481">
        <w:rPr>
          <w:sz w:val="18"/>
        </w:rPr>
        <w:t>vardı,</w:t>
      </w:r>
      <w:r w:rsidRPr="000D2481" w:rsidR="007C20E2">
        <w:rPr>
          <w:sz w:val="18"/>
        </w:rPr>
        <w:t xml:space="preserve"> </w:t>
      </w:r>
      <w:r w:rsidRPr="000D2481">
        <w:rPr>
          <w:sz w:val="18"/>
        </w:rPr>
        <w:t>bakın</w:t>
      </w:r>
      <w:r w:rsidRPr="000D2481" w:rsidR="007C20E2">
        <w:rPr>
          <w:sz w:val="18"/>
        </w:rPr>
        <w:t xml:space="preserve"> </w:t>
      </w:r>
      <w:r w:rsidRPr="000D2481">
        <w:rPr>
          <w:sz w:val="18"/>
        </w:rPr>
        <w:t>bugün</w:t>
      </w:r>
      <w:r w:rsidRPr="000D2481" w:rsidR="007C20E2">
        <w:rPr>
          <w:sz w:val="18"/>
        </w:rPr>
        <w:t xml:space="preserve"> </w:t>
      </w:r>
      <w:r w:rsidRPr="000D2481">
        <w:rPr>
          <w:sz w:val="18"/>
        </w:rPr>
        <w:t>şu</w:t>
      </w:r>
      <w:r w:rsidRPr="000D2481" w:rsidR="007C20E2">
        <w:rPr>
          <w:sz w:val="18"/>
        </w:rPr>
        <w:t xml:space="preserve"> </w:t>
      </w:r>
      <w:r w:rsidRPr="000D2481">
        <w:rPr>
          <w:sz w:val="18"/>
        </w:rPr>
        <w:t>kadar</w:t>
      </w:r>
      <w:r w:rsidRPr="000D2481" w:rsidR="007C20E2">
        <w:rPr>
          <w:sz w:val="18"/>
        </w:rPr>
        <w:t xml:space="preserve"> </w:t>
      </w:r>
      <w:r w:rsidRPr="000D2481">
        <w:rPr>
          <w:sz w:val="18"/>
        </w:rPr>
        <w:t>oldu.”</w:t>
      </w:r>
      <w:r w:rsidRPr="000D2481" w:rsidR="007C20E2">
        <w:rPr>
          <w:sz w:val="18"/>
        </w:rPr>
        <w:t xml:space="preserve"> </w:t>
      </w:r>
      <w:r w:rsidRPr="000D2481">
        <w:rPr>
          <w:sz w:val="18"/>
        </w:rPr>
        <w:t>popülizmiyle</w:t>
      </w:r>
      <w:r w:rsidRPr="000D2481" w:rsidR="007C20E2">
        <w:rPr>
          <w:sz w:val="18"/>
        </w:rPr>
        <w:t xml:space="preserve"> </w:t>
      </w:r>
      <w:r w:rsidRPr="000D2481">
        <w:rPr>
          <w:sz w:val="18"/>
        </w:rPr>
        <w:t>nitelik</w:t>
      </w:r>
      <w:r w:rsidRPr="000D2481" w:rsidR="007C20E2">
        <w:rPr>
          <w:sz w:val="18"/>
        </w:rPr>
        <w:t xml:space="preserve"> </w:t>
      </w:r>
      <w:r w:rsidRPr="000D2481">
        <w:rPr>
          <w:sz w:val="18"/>
        </w:rPr>
        <w:t>ve</w:t>
      </w:r>
      <w:r w:rsidRPr="000D2481" w:rsidR="007C20E2">
        <w:rPr>
          <w:sz w:val="18"/>
        </w:rPr>
        <w:t xml:space="preserve"> </w:t>
      </w:r>
      <w:r w:rsidRPr="000D2481">
        <w:rPr>
          <w:sz w:val="18"/>
        </w:rPr>
        <w:t>bilimsel</w:t>
      </w:r>
      <w:r w:rsidRPr="000D2481" w:rsidR="007C20E2">
        <w:rPr>
          <w:sz w:val="18"/>
        </w:rPr>
        <w:t xml:space="preserve"> </w:t>
      </w:r>
      <w:r w:rsidRPr="000D2481">
        <w:rPr>
          <w:sz w:val="18"/>
        </w:rPr>
        <w:t>kaygıdan</w:t>
      </w:r>
      <w:r w:rsidRPr="000D2481" w:rsidR="007C20E2">
        <w:rPr>
          <w:sz w:val="18"/>
        </w:rPr>
        <w:t xml:space="preserve"> </w:t>
      </w:r>
      <w:r w:rsidRPr="000D2481">
        <w:rPr>
          <w:sz w:val="18"/>
        </w:rPr>
        <w:t>uzak,</w:t>
      </w:r>
      <w:r w:rsidRPr="000D2481" w:rsidR="007C20E2">
        <w:rPr>
          <w:sz w:val="18"/>
        </w:rPr>
        <w:t xml:space="preserve"> </w:t>
      </w:r>
      <w:r w:rsidRPr="000D2481">
        <w:rPr>
          <w:sz w:val="18"/>
        </w:rPr>
        <w:t>siyasi</w:t>
      </w:r>
      <w:r w:rsidRPr="000D2481" w:rsidR="007C20E2">
        <w:rPr>
          <w:sz w:val="18"/>
        </w:rPr>
        <w:t xml:space="preserve"> </w:t>
      </w:r>
      <w:r w:rsidRPr="000D2481">
        <w:rPr>
          <w:sz w:val="18"/>
        </w:rPr>
        <w:t>ve</w:t>
      </w:r>
      <w:r w:rsidRPr="000D2481" w:rsidR="007C20E2">
        <w:rPr>
          <w:sz w:val="18"/>
        </w:rPr>
        <w:t xml:space="preserve"> </w:t>
      </w:r>
      <w:r w:rsidRPr="000D2481">
        <w:rPr>
          <w:sz w:val="18"/>
        </w:rPr>
        <w:t>ideolojik</w:t>
      </w:r>
      <w:r w:rsidRPr="000D2481" w:rsidR="007C20E2">
        <w:rPr>
          <w:sz w:val="18"/>
        </w:rPr>
        <w:t xml:space="preserve"> </w:t>
      </w:r>
      <w:r w:rsidRPr="000D2481">
        <w:rPr>
          <w:sz w:val="18"/>
        </w:rPr>
        <w:t>gerekçelerle</w:t>
      </w:r>
      <w:r w:rsidRPr="000D2481" w:rsidR="007C20E2">
        <w:rPr>
          <w:sz w:val="18"/>
        </w:rPr>
        <w:t xml:space="preserve"> </w:t>
      </w:r>
      <w:r w:rsidRPr="000D2481">
        <w:rPr>
          <w:sz w:val="18"/>
        </w:rPr>
        <w:t>hazırlanan,</w:t>
      </w:r>
      <w:r w:rsidRPr="000D2481" w:rsidR="007C20E2">
        <w:rPr>
          <w:sz w:val="18"/>
        </w:rPr>
        <w:t xml:space="preserve"> </w:t>
      </w:r>
      <w:r w:rsidRPr="000D2481">
        <w:rPr>
          <w:sz w:val="18"/>
        </w:rPr>
        <w:t>paydaşların</w:t>
      </w:r>
      <w:r w:rsidRPr="000D2481" w:rsidR="007C20E2">
        <w:rPr>
          <w:sz w:val="18"/>
        </w:rPr>
        <w:t xml:space="preserve"> </w:t>
      </w:r>
      <w:r w:rsidRPr="000D2481">
        <w:rPr>
          <w:sz w:val="18"/>
        </w:rPr>
        <w:t>görüşünü</w:t>
      </w:r>
      <w:r w:rsidRPr="000D2481" w:rsidR="007C20E2">
        <w:rPr>
          <w:sz w:val="18"/>
        </w:rPr>
        <w:t xml:space="preserve"> </w:t>
      </w:r>
      <w:r w:rsidRPr="000D2481">
        <w:rPr>
          <w:sz w:val="18"/>
        </w:rPr>
        <w:t>almayan,</w:t>
      </w:r>
      <w:r w:rsidRPr="000D2481" w:rsidR="007C20E2">
        <w:rPr>
          <w:sz w:val="18"/>
        </w:rPr>
        <w:t xml:space="preserve"> </w:t>
      </w:r>
      <w:r w:rsidRPr="000D2481">
        <w:rPr>
          <w:sz w:val="18"/>
        </w:rPr>
        <w:t>bilimsellikten</w:t>
      </w:r>
      <w:r w:rsidRPr="000D2481" w:rsidR="007C20E2">
        <w:rPr>
          <w:sz w:val="18"/>
        </w:rPr>
        <w:t xml:space="preserve"> </w:t>
      </w:r>
      <w:r w:rsidRPr="000D2481">
        <w:rPr>
          <w:sz w:val="18"/>
        </w:rPr>
        <w:t>uzak</w:t>
      </w:r>
      <w:r w:rsidRPr="000D2481" w:rsidR="007C20E2">
        <w:rPr>
          <w:sz w:val="18"/>
        </w:rPr>
        <w:t xml:space="preserve"> </w:t>
      </w:r>
      <w:r w:rsidRPr="000D2481">
        <w:rPr>
          <w:sz w:val="18"/>
        </w:rPr>
        <w:t>olan</w:t>
      </w:r>
      <w:r w:rsidRPr="000D2481" w:rsidR="007C20E2">
        <w:rPr>
          <w:sz w:val="18"/>
        </w:rPr>
        <w:t xml:space="preserve"> </w:t>
      </w:r>
      <w:r w:rsidRPr="000D2481">
        <w:rPr>
          <w:sz w:val="18"/>
        </w:rPr>
        <w:t>bu</w:t>
      </w:r>
      <w:r w:rsidRPr="000D2481" w:rsidR="007C20E2">
        <w:rPr>
          <w:sz w:val="18"/>
        </w:rPr>
        <w:t xml:space="preserve"> </w:t>
      </w:r>
      <w:r w:rsidRPr="000D2481">
        <w:rPr>
          <w:sz w:val="18"/>
        </w:rPr>
        <w:t>tasarının</w:t>
      </w:r>
      <w:r w:rsidRPr="000D2481" w:rsidR="007C20E2">
        <w:rPr>
          <w:sz w:val="18"/>
        </w:rPr>
        <w:t xml:space="preserve"> </w:t>
      </w:r>
      <w:r w:rsidRPr="000D2481">
        <w:rPr>
          <w:sz w:val="18"/>
        </w:rPr>
        <w:t>geri</w:t>
      </w:r>
      <w:r w:rsidRPr="000D2481" w:rsidR="007C20E2">
        <w:rPr>
          <w:sz w:val="18"/>
        </w:rPr>
        <w:t xml:space="preserve"> </w:t>
      </w:r>
      <w:r w:rsidRPr="000D2481">
        <w:rPr>
          <w:sz w:val="18"/>
        </w:rPr>
        <w:t>çekilmesi</w:t>
      </w:r>
      <w:r w:rsidRPr="000D2481" w:rsidR="007C20E2">
        <w:rPr>
          <w:sz w:val="18"/>
        </w:rPr>
        <w:t xml:space="preserve"> </w:t>
      </w:r>
      <w:r w:rsidRPr="000D2481">
        <w:rPr>
          <w:sz w:val="18"/>
        </w:rPr>
        <w:t>çağrısında</w:t>
      </w:r>
      <w:r w:rsidRPr="000D2481" w:rsidR="007C20E2">
        <w:rPr>
          <w:sz w:val="18"/>
        </w:rPr>
        <w:t xml:space="preserve"> </w:t>
      </w:r>
      <w:r w:rsidRPr="000D2481">
        <w:rPr>
          <w:sz w:val="18"/>
        </w:rPr>
        <w:t>bulunuyoruz.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Dedeoğlu…</w:t>
      </w:r>
    </w:p>
    <w:p w:rsidRPr="000D2481" w:rsidR="004F5EB2" w:rsidP="000D2481" w:rsidRDefault="004F5EB2">
      <w:pPr>
        <w:suppressAutoHyphens/>
        <w:ind w:left="20" w:right="60" w:firstLine="820"/>
        <w:jc w:val="both"/>
        <w:rPr>
          <w:color w:val="000000"/>
          <w:sz w:val="18"/>
        </w:rPr>
      </w:pPr>
      <w:r w:rsidRPr="000D2481">
        <w:rPr>
          <w:color w:val="000000"/>
          <w:sz w:val="18"/>
        </w:rPr>
        <w:t>16.-</w:t>
      </w:r>
      <w:r w:rsidRPr="000D2481" w:rsidR="007C20E2">
        <w:rPr>
          <w:color w:val="000000"/>
          <w:sz w:val="18"/>
        </w:rPr>
        <w:t xml:space="preserve"> </w:t>
      </w:r>
      <w:r w:rsidRPr="000D2481">
        <w:rPr>
          <w:color w:val="000000"/>
          <w:sz w:val="18"/>
        </w:rPr>
        <w:t>Kayseri</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Sami</w:t>
      </w:r>
      <w:r w:rsidRPr="000D2481" w:rsidR="007C20E2">
        <w:rPr>
          <w:color w:val="000000"/>
          <w:sz w:val="18"/>
        </w:rPr>
        <w:t xml:space="preserve"> </w:t>
      </w:r>
      <w:r w:rsidRPr="000D2481">
        <w:rPr>
          <w:color w:val="000000"/>
          <w:sz w:val="18"/>
        </w:rPr>
        <w:t>Dedeoğlu’nun,</w:t>
      </w:r>
      <w:r w:rsidRPr="000D2481" w:rsidR="007C20E2">
        <w:rPr>
          <w:color w:val="000000"/>
          <w:sz w:val="18"/>
        </w:rPr>
        <w:t xml:space="preserve"> </w:t>
      </w:r>
      <w:r w:rsidRPr="000D2481">
        <w:rPr>
          <w:color w:val="000000"/>
          <w:sz w:val="18"/>
        </w:rPr>
        <w:t>Cumhurbaşkanına</w:t>
      </w:r>
      <w:r w:rsidRPr="000D2481" w:rsidR="007C20E2">
        <w:rPr>
          <w:color w:val="000000"/>
          <w:sz w:val="18"/>
        </w:rPr>
        <w:t xml:space="preserve"> </w:t>
      </w:r>
      <w:r w:rsidRPr="000D2481">
        <w:rPr>
          <w:color w:val="000000"/>
          <w:sz w:val="18"/>
        </w:rPr>
        <w:t>hitaben</w:t>
      </w:r>
      <w:r w:rsidRPr="000D2481" w:rsidR="007C20E2">
        <w:rPr>
          <w:color w:val="000000"/>
          <w:sz w:val="18"/>
        </w:rPr>
        <w:t xml:space="preserve"> </w:t>
      </w:r>
      <w:r w:rsidRPr="000D2481">
        <w:rPr>
          <w:color w:val="000000"/>
          <w:sz w:val="18"/>
        </w:rPr>
        <w:t>Mecliste</w:t>
      </w:r>
      <w:r w:rsidRPr="000D2481" w:rsidR="007C20E2">
        <w:rPr>
          <w:color w:val="000000"/>
          <w:sz w:val="18"/>
        </w:rPr>
        <w:t xml:space="preserve"> </w:t>
      </w:r>
      <w:r w:rsidRPr="000D2481">
        <w:rPr>
          <w:color w:val="000000"/>
          <w:sz w:val="18"/>
        </w:rPr>
        <w:t>okumuş</w:t>
      </w:r>
      <w:r w:rsidRPr="000D2481" w:rsidR="007C20E2">
        <w:rPr>
          <w:color w:val="000000"/>
          <w:sz w:val="18"/>
        </w:rPr>
        <w:t xml:space="preserve"> </w:t>
      </w:r>
      <w:r w:rsidRPr="000D2481">
        <w:rPr>
          <w:color w:val="000000"/>
          <w:sz w:val="18"/>
        </w:rPr>
        <w:t>olduğu</w:t>
      </w:r>
      <w:r w:rsidRPr="000D2481" w:rsidR="007C20E2">
        <w:rPr>
          <w:color w:val="000000"/>
          <w:sz w:val="18"/>
        </w:rPr>
        <w:t xml:space="preserve"> </w:t>
      </w:r>
      <w:r w:rsidRPr="000D2481">
        <w:rPr>
          <w:color w:val="000000"/>
          <w:sz w:val="18"/>
        </w:rPr>
        <w:t>şiirin</w:t>
      </w:r>
      <w:r w:rsidRPr="000D2481" w:rsidR="007C20E2">
        <w:rPr>
          <w:color w:val="000000"/>
          <w:sz w:val="18"/>
        </w:rPr>
        <w:t xml:space="preserve"> </w:t>
      </w:r>
      <w:r w:rsidRPr="000D2481">
        <w:rPr>
          <w:color w:val="000000"/>
          <w:sz w:val="18"/>
        </w:rPr>
        <w:t>devamını</w:t>
      </w:r>
      <w:r w:rsidRPr="000D2481" w:rsidR="007C20E2">
        <w:rPr>
          <w:color w:val="000000"/>
          <w:sz w:val="18"/>
        </w:rPr>
        <w:t xml:space="preserve"> </w:t>
      </w:r>
      <w:r w:rsidRPr="000D2481">
        <w:rPr>
          <w:color w:val="000000"/>
          <w:sz w:val="18"/>
        </w:rPr>
        <w:t>sunmak</w:t>
      </w:r>
      <w:r w:rsidRPr="000D2481" w:rsidR="007C20E2">
        <w:rPr>
          <w:color w:val="000000"/>
          <w:sz w:val="18"/>
        </w:rPr>
        <w:t xml:space="preserve"> </w:t>
      </w:r>
      <w:r w:rsidRPr="000D2481">
        <w:rPr>
          <w:color w:val="000000"/>
          <w:sz w:val="18"/>
        </w:rPr>
        <w:t>istediğine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SAMİ</w:t>
      </w:r>
      <w:r w:rsidRPr="000D2481" w:rsidR="007C20E2">
        <w:rPr>
          <w:sz w:val="18"/>
        </w:rPr>
        <w:t xml:space="preserve"> </w:t>
      </w:r>
      <w:r w:rsidRPr="000D2481">
        <w:rPr>
          <w:sz w:val="18"/>
        </w:rPr>
        <w:t>DEDEOĞLU</w:t>
      </w:r>
      <w:r w:rsidRPr="000D2481" w:rsidR="007C20E2">
        <w:rPr>
          <w:sz w:val="18"/>
        </w:rPr>
        <w:t xml:space="preserve"> </w:t>
      </w:r>
      <w:r w:rsidRPr="000D2481">
        <w:rPr>
          <w:sz w:val="18"/>
        </w:rPr>
        <w:t>(Kayseri)</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Geçen</w:t>
      </w:r>
      <w:r w:rsidRPr="000D2481" w:rsidR="007C20E2">
        <w:rPr>
          <w:sz w:val="18"/>
        </w:rPr>
        <w:t xml:space="preserve"> </w:t>
      </w:r>
      <w:r w:rsidRPr="000D2481">
        <w:rPr>
          <w:sz w:val="18"/>
        </w:rPr>
        <w:t>hafta</w:t>
      </w:r>
      <w:r w:rsidRPr="000D2481" w:rsidR="007C20E2">
        <w:rPr>
          <w:sz w:val="18"/>
        </w:rPr>
        <w:t xml:space="preserve"> </w:t>
      </w:r>
      <w:r w:rsidRPr="000D2481">
        <w:rPr>
          <w:sz w:val="18"/>
        </w:rPr>
        <w:t>Cumhurbaşkanımıza</w:t>
      </w:r>
      <w:r w:rsidRPr="000D2481" w:rsidR="007C20E2">
        <w:rPr>
          <w:sz w:val="18"/>
        </w:rPr>
        <w:t xml:space="preserve"> </w:t>
      </w:r>
      <w:r w:rsidRPr="000D2481">
        <w:rPr>
          <w:sz w:val="18"/>
        </w:rPr>
        <w:t>hitaben</w:t>
      </w:r>
      <w:r w:rsidRPr="000D2481" w:rsidR="007C20E2">
        <w:rPr>
          <w:sz w:val="18"/>
        </w:rPr>
        <w:t xml:space="preserve"> </w:t>
      </w:r>
      <w:r w:rsidRPr="000D2481">
        <w:rPr>
          <w:sz w:val="18"/>
        </w:rPr>
        <w:t>Mecliste</w:t>
      </w:r>
      <w:r w:rsidRPr="000D2481" w:rsidR="007C20E2">
        <w:rPr>
          <w:sz w:val="18"/>
        </w:rPr>
        <w:t xml:space="preserve"> </w:t>
      </w:r>
      <w:r w:rsidRPr="000D2481">
        <w:rPr>
          <w:sz w:val="18"/>
        </w:rPr>
        <w:t>okumuş</w:t>
      </w:r>
      <w:r w:rsidRPr="000D2481" w:rsidR="007C20E2">
        <w:rPr>
          <w:sz w:val="18"/>
        </w:rPr>
        <w:t xml:space="preserve"> </w:t>
      </w:r>
      <w:r w:rsidRPr="000D2481">
        <w:rPr>
          <w:sz w:val="18"/>
        </w:rPr>
        <w:t>olduğum</w:t>
      </w:r>
      <w:r w:rsidRPr="000D2481" w:rsidR="007C20E2">
        <w:rPr>
          <w:sz w:val="18"/>
        </w:rPr>
        <w:t xml:space="preserve"> </w:t>
      </w:r>
      <w:r w:rsidRPr="000D2481">
        <w:rPr>
          <w:sz w:val="18"/>
        </w:rPr>
        <w:t>şiirin</w:t>
      </w:r>
      <w:r w:rsidRPr="000D2481" w:rsidR="007C20E2">
        <w:rPr>
          <w:sz w:val="18"/>
        </w:rPr>
        <w:t xml:space="preserve"> </w:t>
      </w:r>
      <w:r w:rsidRPr="000D2481">
        <w:rPr>
          <w:sz w:val="18"/>
        </w:rPr>
        <w:t>devamını</w:t>
      </w:r>
      <w:r w:rsidRPr="000D2481" w:rsidR="007C20E2">
        <w:rPr>
          <w:sz w:val="18"/>
        </w:rPr>
        <w:t xml:space="preserve"> </w:t>
      </w:r>
      <w:r w:rsidRPr="000D2481">
        <w:rPr>
          <w:sz w:val="18"/>
        </w:rPr>
        <w:t>sunuyorum:</w:t>
      </w:r>
    </w:p>
    <w:p w:rsidRPr="000D2481" w:rsidR="00DE6BBE" w:rsidP="000D2481" w:rsidRDefault="00DE6BBE">
      <w:pPr>
        <w:pStyle w:val="GENELKURUL"/>
        <w:spacing w:line="240" w:lineRule="auto"/>
        <w:rPr>
          <w:sz w:val="18"/>
        </w:rPr>
      </w:pPr>
      <w:r w:rsidRPr="000D2481">
        <w:rPr>
          <w:sz w:val="18"/>
        </w:rPr>
        <w:t>“Doğruyu</w:t>
      </w:r>
      <w:r w:rsidRPr="000D2481" w:rsidR="007C20E2">
        <w:rPr>
          <w:sz w:val="18"/>
        </w:rPr>
        <w:t xml:space="preserve"> </w:t>
      </w:r>
      <w:r w:rsidRPr="000D2481">
        <w:rPr>
          <w:sz w:val="18"/>
        </w:rPr>
        <w:t>söyleyince</w:t>
      </w:r>
      <w:r w:rsidRPr="000D2481" w:rsidR="007C20E2">
        <w:rPr>
          <w:sz w:val="18"/>
        </w:rPr>
        <w:t xml:space="preserve"> </w:t>
      </w:r>
      <w:r w:rsidRPr="000D2481">
        <w:rPr>
          <w:sz w:val="18"/>
        </w:rPr>
        <w:t>kızmayın</w:t>
      </w:r>
      <w:r w:rsidRPr="000D2481" w:rsidR="007C20E2">
        <w:rPr>
          <w:sz w:val="18"/>
        </w:rPr>
        <w:t xml:space="preserve"> </w:t>
      </w:r>
      <w:r w:rsidRPr="000D2481">
        <w:rPr>
          <w:sz w:val="18"/>
        </w:rPr>
        <w:t>efendiler,</w:t>
      </w:r>
    </w:p>
    <w:p w:rsidRPr="000D2481" w:rsidR="00DE6BBE" w:rsidP="000D2481" w:rsidRDefault="00DE6BBE">
      <w:pPr>
        <w:pStyle w:val="GENELKURUL"/>
        <w:spacing w:line="240" w:lineRule="auto"/>
        <w:rPr>
          <w:sz w:val="18"/>
        </w:rPr>
      </w:pPr>
      <w:r w:rsidRPr="000D2481">
        <w:rPr>
          <w:sz w:val="18"/>
        </w:rPr>
        <w:t>Nezaketli</w:t>
      </w:r>
      <w:r w:rsidRPr="000D2481" w:rsidR="007C20E2">
        <w:rPr>
          <w:sz w:val="18"/>
        </w:rPr>
        <w:t xml:space="preserve"> </w:t>
      </w:r>
      <w:r w:rsidRPr="000D2481">
        <w:rPr>
          <w:sz w:val="18"/>
        </w:rPr>
        <w:t>duruşu</w:t>
      </w:r>
      <w:r w:rsidRPr="000D2481" w:rsidR="007C20E2">
        <w:rPr>
          <w:sz w:val="18"/>
        </w:rPr>
        <w:t xml:space="preserve"> </w:t>
      </w:r>
      <w:r w:rsidRPr="000D2481">
        <w:rPr>
          <w:sz w:val="18"/>
        </w:rPr>
        <w:t>bozmayın</w:t>
      </w:r>
      <w:r w:rsidRPr="000D2481" w:rsidR="007C20E2">
        <w:rPr>
          <w:sz w:val="18"/>
        </w:rPr>
        <w:t xml:space="preserve"> </w:t>
      </w:r>
      <w:r w:rsidRPr="000D2481">
        <w:rPr>
          <w:sz w:val="18"/>
        </w:rPr>
        <w:t>efendiler,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Ülkesini</w:t>
      </w:r>
      <w:r w:rsidRPr="000D2481" w:rsidR="007C20E2">
        <w:rPr>
          <w:sz w:val="18"/>
        </w:rPr>
        <w:t xml:space="preserve"> </w:t>
      </w:r>
      <w:r w:rsidRPr="000D2481">
        <w:rPr>
          <w:sz w:val="18"/>
        </w:rPr>
        <w:t>üzenle</w:t>
      </w:r>
      <w:r w:rsidRPr="000D2481" w:rsidR="007C20E2">
        <w:rPr>
          <w:sz w:val="18"/>
        </w:rPr>
        <w:t xml:space="preserve"> </w:t>
      </w:r>
      <w:r w:rsidRPr="000D2481">
        <w:rPr>
          <w:sz w:val="18"/>
        </w:rPr>
        <w:t>gezmeyin</w:t>
      </w:r>
      <w:r w:rsidRPr="000D2481" w:rsidR="007C20E2">
        <w:rPr>
          <w:sz w:val="18"/>
        </w:rPr>
        <w:t xml:space="preserve"> </w:t>
      </w:r>
      <w:r w:rsidRPr="000D2481">
        <w:rPr>
          <w:sz w:val="18"/>
        </w:rPr>
        <w:t>efendiler.</w:t>
      </w:r>
    </w:p>
    <w:p w:rsidRPr="000D2481" w:rsidR="00DE6BBE" w:rsidP="000D2481" w:rsidRDefault="00DE6BBE">
      <w:pPr>
        <w:pStyle w:val="GENELKURUL"/>
        <w:spacing w:line="240" w:lineRule="auto"/>
        <w:rPr>
          <w:sz w:val="18"/>
        </w:rPr>
      </w:pPr>
      <w:r w:rsidRPr="000D2481">
        <w:rPr>
          <w:sz w:val="18"/>
        </w:rPr>
        <w:t>Siyasetiniz</w:t>
      </w:r>
      <w:r w:rsidRPr="000D2481" w:rsidR="007C20E2">
        <w:rPr>
          <w:sz w:val="18"/>
        </w:rPr>
        <w:t xml:space="preserve"> </w:t>
      </w:r>
      <w:r w:rsidRPr="000D2481">
        <w:rPr>
          <w:sz w:val="18"/>
        </w:rPr>
        <w:t>ile</w:t>
      </w:r>
      <w:r w:rsidRPr="000D2481" w:rsidR="007C20E2">
        <w:rPr>
          <w:sz w:val="18"/>
        </w:rPr>
        <w:t xml:space="preserve"> </w:t>
      </w:r>
      <w:r w:rsidRPr="000D2481">
        <w:rPr>
          <w:sz w:val="18"/>
        </w:rPr>
        <w:t>söylemleriniz</w:t>
      </w:r>
      <w:r w:rsidRPr="000D2481" w:rsidR="007C20E2">
        <w:rPr>
          <w:sz w:val="18"/>
        </w:rPr>
        <w:t xml:space="preserve"> </w:t>
      </w:r>
      <w:r w:rsidRPr="000D2481">
        <w:rPr>
          <w:sz w:val="18"/>
        </w:rPr>
        <w:t>tezat,</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Gazi</w:t>
      </w:r>
      <w:r w:rsidRPr="000D2481" w:rsidR="007C20E2">
        <w:rPr>
          <w:sz w:val="18"/>
        </w:rPr>
        <w:t xml:space="preserve"> </w:t>
      </w:r>
      <w:r w:rsidRPr="000D2481">
        <w:rPr>
          <w:sz w:val="18"/>
        </w:rPr>
        <w:t>Mecliste</w:t>
      </w:r>
      <w:r w:rsidRPr="000D2481" w:rsidR="007C20E2">
        <w:rPr>
          <w:sz w:val="18"/>
        </w:rPr>
        <w:t xml:space="preserve"> </w:t>
      </w:r>
      <w:r w:rsidRPr="000D2481">
        <w:rPr>
          <w:sz w:val="18"/>
        </w:rPr>
        <w:t>yaptığınız</w:t>
      </w:r>
      <w:r w:rsidRPr="000D2481" w:rsidR="007C20E2">
        <w:rPr>
          <w:sz w:val="18"/>
        </w:rPr>
        <w:t xml:space="preserve"> </w:t>
      </w:r>
      <w:r w:rsidRPr="000D2481">
        <w:rPr>
          <w:sz w:val="18"/>
        </w:rPr>
        <w:t>kirli</w:t>
      </w:r>
      <w:r w:rsidRPr="000D2481" w:rsidR="007C20E2">
        <w:rPr>
          <w:sz w:val="18"/>
        </w:rPr>
        <w:t xml:space="preserve"> </w:t>
      </w:r>
      <w:r w:rsidRPr="000D2481">
        <w:rPr>
          <w:sz w:val="18"/>
        </w:rPr>
        <w:t>mezat.</w:t>
      </w:r>
    </w:p>
    <w:p w:rsidRPr="000D2481" w:rsidR="00DE6BBE" w:rsidP="000D2481" w:rsidRDefault="00DE6BBE">
      <w:pPr>
        <w:pStyle w:val="GENELKURUL"/>
        <w:spacing w:line="240" w:lineRule="auto"/>
        <w:rPr>
          <w:sz w:val="18"/>
        </w:rPr>
      </w:pPr>
      <w:r w:rsidRPr="000D2481">
        <w:rPr>
          <w:sz w:val="18"/>
        </w:rPr>
        <w:t>Hep</w:t>
      </w:r>
      <w:r w:rsidRPr="000D2481" w:rsidR="007C20E2">
        <w:rPr>
          <w:sz w:val="18"/>
        </w:rPr>
        <w:t xml:space="preserve"> </w:t>
      </w:r>
      <w:r w:rsidRPr="000D2481">
        <w:rPr>
          <w:sz w:val="18"/>
        </w:rPr>
        <w:t>mi</w:t>
      </w:r>
      <w:r w:rsidRPr="000D2481" w:rsidR="007C20E2">
        <w:rPr>
          <w:sz w:val="18"/>
        </w:rPr>
        <w:t xml:space="preserve"> </w:t>
      </w:r>
      <w:r w:rsidRPr="000D2481">
        <w:rPr>
          <w:sz w:val="18"/>
        </w:rPr>
        <w:t>sizden</w:t>
      </w:r>
      <w:r w:rsidRPr="000D2481" w:rsidR="007C20E2">
        <w:rPr>
          <w:sz w:val="18"/>
        </w:rPr>
        <w:t xml:space="preserve"> </w:t>
      </w:r>
      <w:r w:rsidRPr="000D2481">
        <w:rPr>
          <w:sz w:val="18"/>
        </w:rPr>
        <w:t>çıkacak</w:t>
      </w:r>
      <w:r w:rsidRPr="000D2481" w:rsidR="007C20E2">
        <w:rPr>
          <w:sz w:val="18"/>
        </w:rPr>
        <w:t xml:space="preserve"> </w:t>
      </w:r>
      <w:r w:rsidRPr="000D2481">
        <w:rPr>
          <w:sz w:val="18"/>
        </w:rPr>
        <w:t>Güneş</w:t>
      </w:r>
      <w:r w:rsidRPr="000D2481" w:rsidR="007C20E2">
        <w:rPr>
          <w:sz w:val="18"/>
        </w:rPr>
        <w:t xml:space="preserve"> </w:t>
      </w:r>
      <w:r w:rsidRPr="000D2481">
        <w:rPr>
          <w:sz w:val="18"/>
        </w:rPr>
        <w:t>Motel</w:t>
      </w:r>
      <w:r w:rsidRPr="000D2481" w:rsidR="007C20E2">
        <w:rPr>
          <w:sz w:val="18"/>
        </w:rPr>
        <w:t xml:space="preserve"> </w:t>
      </w:r>
      <w:r w:rsidRPr="000D2481">
        <w:rPr>
          <w:sz w:val="18"/>
        </w:rPr>
        <w:t>işleri?</w:t>
      </w:r>
    </w:p>
    <w:p w:rsidRPr="000D2481" w:rsidR="00DE6BBE" w:rsidP="000D2481" w:rsidRDefault="00DE6BBE">
      <w:pPr>
        <w:pStyle w:val="GENELKURUL"/>
        <w:spacing w:line="240" w:lineRule="auto"/>
        <w:rPr>
          <w:sz w:val="18"/>
        </w:rPr>
      </w:pPr>
      <w:r w:rsidRPr="000D2481">
        <w:rPr>
          <w:sz w:val="18"/>
        </w:rPr>
        <w:t>Liderinden</w:t>
      </w:r>
      <w:r w:rsidRPr="000D2481" w:rsidR="007C20E2">
        <w:rPr>
          <w:sz w:val="18"/>
        </w:rPr>
        <w:t xml:space="preserve"> </w:t>
      </w:r>
      <w:r w:rsidRPr="000D2481">
        <w:rPr>
          <w:sz w:val="18"/>
        </w:rPr>
        <w:t>aldılar</w:t>
      </w:r>
      <w:r w:rsidRPr="000D2481" w:rsidR="007C20E2">
        <w:rPr>
          <w:sz w:val="18"/>
        </w:rPr>
        <w:t xml:space="preserve"> </w:t>
      </w:r>
      <w:r w:rsidRPr="000D2481">
        <w:rPr>
          <w:sz w:val="18"/>
        </w:rPr>
        <w:t>emir</w:t>
      </w:r>
      <w:r w:rsidRPr="000D2481" w:rsidR="007C20E2">
        <w:rPr>
          <w:sz w:val="18"/>
        </w:rPr>
        <w:t xml:space="preserve"> </w:t>
      </w:r>
      <w:r w:rsidRPr="000D2481">
        <w:rPr>
          <w:sz w:val="18"/>
        </w:rPr>
        <w:t>kipli</w:t>
      </w:r>
      <w:r w:rsidRPr="000D2481" w:rsidR="007C20E2">
        <w:rPr>
          <w:sz w:val="18"/>
        </w:rPr>
        <w:t xml:space="preserve"> </w:t>
      </w:r>
      <w:r w:rsidRPr="000D2481">
        <w:rPr>
          <w:sz w:val="18"/>
        </w:rPr>
        <w:t>sözleri,</w:t>
      </w:r>
    </w:p>
    <w:p w:rsidRPr="000D2481" w:rsidR="00DE6BBE" w:rsidP="000D2481" w:rsidRDefault="00DE6BBE">
      <w:pPr>
        <w:pStyle w:val="GENELKURUL"/>
        <w:spacing w:line="240" w:lineRule="auto"/>
        <w:rPr>
          <w:sz w:val="18"/>
        </w:rPr>
      </w:pPr>
      <w:r w:rsidRPr="000D2481">
        <w:rPr>
          <w:sz w:val="18"/>
        </w:rPr>
        <w:t>Emirlere</w:t>
      </w:r>
      <w:r w:rsidRPr="000D2481" w:rsidR="007C20E2">
        <w:rPr>
          <w:sz w:val="18"/>
        </w:rPr>
        <w:t xml:space="preserve"> </w:t>
      </w:r>
      <w:r w:rsidRPr="000D2481">
        <w:rPr>
          <w:sz w:val="18"/>
        </w:rPr>
        <w:t>uymazsa</w:t>
      </w:r>
      <w:r w:rsidRPr="000D2481" w:rsidR="007C20E2">
        <w:rPr>
          <w:sz w:val="18"/>
        </w:rPr>
        <w:t xml:space="preserve"> </w:t>
      </w:r>
      <w:r w:rsidRPr="000D2481">
        <w:rPr>
          <w:sz w:val="18"/>
        </w:rPr>
        <w:t>çekilecek</w:t>
      </w:r>
      <w:r w:rsidRPr="000D2481" w:rsidR="007C20E2">
        <w:rPr>
          <w:sz w:val="18"/>
        </w:rPr>
        <w:t xml:space="preserve"> </w:t>
      </w:r>
      <w:r w:rsidRPr="000D2481">
        <w:rPr>
          <w:sz w:val="18"/>
        </w:rPr>
        <w:t>dişleri.”</w:t>
      </w:r>
    </w:p>
    <w:p w:rsidRPr="000D2481" w:rsidR="00DE6BBE" w:rsidP="000D2481" w:rsidRDefault="00DE6BBE">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Listedeki</w:t>
      </w:r>
      <w:r w:rsidRPr="000D2481" w:rsidR="007C20E2">
        <w:rPr>
          <w:sz w:val="18"/>
        </w:rPr>
        <w:t xml:space="preserve"> </w:t>
      </w:r>
      <w:r w:rsidRPr="000D2481">
        <w:rPr>
          <w:sz w:val="18"/>
        </w:rPr>
        <w:t>yerini</w:t>
      </w:r>
      <w:r w:rsidRPr="000D2481" w:rsidR="007C20E2">
        <w:rPr>
          <w:sz w:val="18"/>
        </w:rPr>
        <w:t xml:space="preserve"> </w:t>
      </w:r>
      <w:r w:rsidRPr="000D2481">
        <w:rPr>
          <w:sz w:val="18"/>
        </w:rPr>
        <w:t>garantiledin!</w:t>
      </w:r>
    </w:p>
    <w:p w:rsidRPr="000D2481" w:rsidR="004F5EB2" w:rsidP="000D2481" w:rsidRDefault="00DE6BBE">
      <w:pPr>
        <w:pStyle w:val="GENELKURUL"/>
        <w:spacing w:line="240" w:lineRule="auto"/>
        <w:rPr>
          <w:sz w:val="18"/>
        </w:rPr>
      </w:pPr>
      <w:r w:rsidRPr="000D2481">
        <w:rPr>
          <w:sz w:val="18"/>
        </w:rPr>
        <w:t>SAMİ</w:t>
      </w:r>
      <w:r w:rsidRPr="000D2481" w:rsidR="007C20E2">
        <w:rPr>
          <w:sz w:val="18"/>
        </w:rPr>
        <w:t xml:space="preserve"> </w:t>
      </w:r>
      <w:r w:rsidRPr="000D2481">
        <w:rPr>
          <w:sz w:val="18"/>
        </w:rPr>
        <w:t>DEDEOĞLU</w:t>
      </w:r>
      <w:r w:rsidRPr="000D2481" w:rsidR="007C20E2">
        <w:rPr>
          <w:sz w:val="18"/>
        </w:rPr>
        <w:t xml:space="preserve"> </w:t>
      </w:r>
      <w:r w:rsidRPr="000D2481">
        <w:rPr>
          <w:sz w:val="18"/>
        </w:rPr>
        <w:t>(Kayseri)</w:t>
      </w:r>
      <w:r w:rsidRPr="000D2481" w:rsidR="007C20E2">
        <w:rPr>
          <w:sz w:val="18"/>
        </w:rPr>
        <w:t xml:space="preserve"> </w:t>
      </w:r>
      <w:r w:rsidRPr="000D2481">
        <w:rPr>
          <w:sz w:val="18"/>
        </w:rPr>
        <w:t>–</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“Kendi</w:t>
      </w:r>
      <w:r w:rsidRPr="000D2481" w:rsidR="007C20E2">
        <w:rPr>
          <w:sz w:val="18"/>
        </w:rPr>
        <w:t xml:space="preserve"> </w:t>
      </w:r>
      <w:r w:rsidRPr="000D2481">
        <w:rPr>
          <w:sz w:val="18"/>
        </w:rPr>
        <w:t>iradeni</w:t>
      </w:r>
      <w:r w:rsidRPr="000D2481" w:rsidR="007C20E2">
        <w:rPr>
          <w:sz w:val="18"/>
        </w:rPr>
        <w:t xml:space="preserve"> </w:t>
      </w:r>
      <w:r w:rsidRPr="000D2481">
        <w:rPr>
          <w:sz w:val="18"/>
        </w:rPr>
        <w:t>kullan;</w:t>
      </w:r>
      <w:r w:rsidRPr="000D2481" w:rsidR="007C20E2">
        <w:rPr>
          <w:sz w:val="18"/>
        </w:rPr>
        <w:t xml:space="preserve"> </w:t>
      </w:r>
      <w:r w:rsidRPr="000D2481">
        <w:rPr>
          <w:sz w:val="18"/>
        </w:rPr>
        <w:t>yapılanı</w:t>
      </w:r>
      <w:r w:rsidRPr="000D2481" w:rsidR="007C20E2">
        <w:rPr>
          <w:sz w:val="18"/>
        </w:rPr>
        <w:t xml:space="preserve"> </w:t>
      </w:r>
      <w:r w:rsidRPr="000D2481">
        <w:rPr>
          <w:sz w:val="18"/>
        </w:rPr>
        <w:t>boz,</w:t>
      </w:r>
      <w:r w:rsidRPr="000D2481" w:rsidR="007C20E2">
        <w:rPr>
          <w:sz w:val="18"/>
        </w:rPr>
        <w:t xml:space="preserve"> </w:t>
      </w:r>
      <w:r w:rsidRPr="000D2481">
        <w:rPr>
          <w:sz w:val="18"/>
        </w:rPr>
        <w:t>at,</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Gazi</w:t>
      </w:r>
      <w:r w:rsidRPr="000D2481" w:rsidR="007C20E2">
        <w:rPr>
          <w:sz w:val="18"/>
        </w:rPr>
        <w:t xml:space="preserve"> </w:t>
      </w:r>
      <w:r w:rsidRPr="000D2481">
        <w:rPr>
          <w:sz w:val="18"/>
        </w:rPr>
        <w:t>Mecliste</w:t>
      </w:r>
      <w:r w:rsidRPr="000D2481" w:rsidR="007C20E2">
        <w:rPr>
          <w:sz w:val="18"/>
        </w:rPr>
        <w:t xml:space="preserve"> </w:t>
      </w:r>
      <w:r w:rsidRPr="000D2481">
        <w:rPr>
          <w:sz w:val="18"/>
        </w:rPr>
        <w:t>yaptığınız</w:t>
      </w:r>
      <w:r w:rsidRPr="000D2481" w:rsidR="007C20E2">
        <w:rPr>
          <w:sz w:val="18"/>
        </w:rPr>
        <w:t xml:space="preserve"> </w:t>
      </w:r>
      <w:r w:rsidRPr="000D2481">
        <w:rPr>
          <w:sz w:val="18"/>
        </w:rPr>
        <w:t>kirli</w:t>
      </w:r>
      <w:r w:rsidRPr="000D2481" w:rsidR="007C20E2">
        <w:rPr>
          <w:sz w:val="18"/>
        </w:rPr>
        <w:t xml:space="preserve"> </w:t>
      </w:r>
      <w:r w:rsidRPr="000D2481">
        <w:rPr>
          <w:sz w:val="18"/>
        </w:rPr>
        <w:t>mezat.</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Demokrasi</w:t>
      </w:r>
      <w:r w:rsidRPr="000D2481" w:rsidR="007C20E2">
        <w:rPr>
          <w:sz w:val="18"/>
        </w:rPr>
        <w:t xml:space="preserve"> </w:t>
      </w:r>
      <w:r w:rsidRPr="000D2481">
        <w:rPr>
          <w:sz w:val="18"/>
        </w:rPr>
        <w:t>değil</w:t>
      </w:r>
      <w:r w:rsidRPr="000D2481" w:rsidR="007C20E2">
        <w:rPr>
          <w:sz w:val="18"/>
        </w:rPr>
        <w:t xml:space="preserve"> </w:t>
      </w:r>
      <w:r w:rsidRPr="000D2481">
        <w:rPr>
          <w:sz w:val="18"/>
        </w:rPr>
        <w:t>bu,</w:t>
      </w:r>
      <w:r w:rsidRPr="000D2481" w:rsidR="007C20E2">
        <w:rPr>
          <w:sz w:val="18"/>
        </w:rPr>
        <w:t xml:space="preserve"> </w:t>
      </w:r>
      <w:r w:rsidRPr="000D2481">
        <w:rPr>
          <w:sz w:val="18"/>
        </w:rPr>
        <w:t>milleti</w:t>
      </w:r>
      <w:r w:rsidRPr="000D2481" w:rsidR="007C20E2">
        <w:rPr>
          <w:sz w:val="18"/>
        </w:rPr>
        <w:t xml:space="preserve"> </w:t>
      </w:r>
      <w:r w:rsidRPr="000D2481">
        <w:rPr>
          <w:sz w:val="18"/>
        </w:rPr>
        <w:t>kandırmayın,</w:t>
      </w:r>
    </w:p>
    <w:p w:rsidRPr="000D2481" w:rsidR="00DE6BBE" w:rsidP="000D2481" w:rsidRDefault="00DE6BBE">
      <w:pPr>
        <w:pStyle w:val="GENELKURUL"/>
        <w:spacing w:line="240" w:lineRule="auto"/>
        <w:rPr>
          <w:sz w:val="18"/>
        </w:rPr>
      </w:pPr>
      <w:r w:rsidRPr="000D2481">
        <w:rPr>
          <w:sz w:val="18"/>
        </w:rPr>
        <w:t>Yalanlarla</w:t>
      </w:r>
      <w:r w:rsidRPr="000D2481" w:rsidR="007C20E2">
        <w:rPr>
          <w:sz w:val="18"/>
        </w:rPr>
        <w:t xml:space="preserve"> </w:t>
      </w:r>
      <w:r w:rsidRPr="000D2481">
        <w:rPr>
          <w:sz w:val="18"/>
        </w:rPr>
        <w:t>insanın</w:t>
      </w:r>
      <w:r w:rsidRPr="000D2481" w:rsidR="007C20E2">
        <w:rPr>
          <w:sz w:val="18"/>
        </w:rPr>
        <w:t xml:space="preserve"> </w:t>
      </w:r>
      <w:r w:rsidRPr="000D2481">
        <w:rPr>
          <w:sz w:val="18"/>
        </w:rPr>
        <w:t>nevrini</w:t>
      </w:r>
      <w:r w:rsidRPr="000D2481" w:rsidR="007C20E2">
        <w:rPr>
          <w:sz w:val="18"/>
        </w:rPr>
        <w:t xml:space="preserve"> </w:t>
      </w:r>
      <w:r w:rsidRPr="000D2481">
        <w:rPr>
          <w:sz w:val="18"/>
        </w:rPr>
        <w:t>döndürmeyin.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Siyaset</w:t>
      </w:r>
      <w:r w:rsidRPr="000D2481" w:rsidR="007C20E2">
        <w:rPr>
          <w:sz w:val="18"/>
        </w:rPr>
        <w:t xml:space="preserve"> </w:t>
      </w:r>
      <w:r w:rsidRPr="000D2481">
        <w:rPr>
          <w:sz w:val="18"/>
        </w:rPr>
        <w:t>buysa,</w:t>
      </w:r>
      <w:r w:rsidRPr="000D2481" w:rsidR="007C20E2">
        <w:rPr>
          <w:sz w:val="18"/>
        </w:rPr>
        <w:t xml:space="preserve"> </w:t>
      </w:r>
      <w:r w:rsidRPr="000D2481">
        <w:rPr>
          <w:sz w:val="18"/>
        </w:rPr>
        <w:t>partinize</w:t>
      </w:r>
      <w:r w:rsidRPr="000D2481" w:rsidR="007C20E2">
        <w:rPr>
          <w:sz w:val="18"/>
        </w:rPr>
        <w:t xml:space="preserve"> </w:t>
      </w:r>
      <w:r w:rsidRPr="000D2481">
        <w:rPr>
          <w:sz w:val="18"/>
        </w:rPr>
        <w:t>“Dur”</w:t>
      </w:r>
      <w:r w:rsidRPr="000D2481" w:rsidR="007C20E2">
        <w:rPr>
          <w:sz w:val="18"/>
        </w:rPr>
        <w:t xml:space="preserve"> </w:t>
      </w:r>
      <w:r w:rsidRPr="000D2481">
        <w:rPr>
          <w:sz w:val="18"/>
        </w:rPr>
        <w:t>deyin.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Kurtulun</w:t>
      </w:r>
      <w:r w:rsidRPr="000D2481" w:rsidR="007C20E2">
        <w:rPr>
          <w:sz w:val="18"/>
        </w:rPr>
        <w:t xml:space="preserve"> </w:t>
      </w:r>
      <w:r w:rsidRPr="000D2481">
        <w:rPr>
          <w:sz w:val="18"/>
        </w:rPr>
        <w:t>birden</w:t>
      </w:r>
      <w:r w:rsidRPr="000D2481" w:rsidR="007C20E2">
        <w:rPr>
          <w:sz w:val="18"/>
        </w:rPr>
        <w:t xml:space="preserve"> </w:t>
      </w:r>
      <w:r w:rsidRPr="000D2481">
        <w:rPr>
          <w:sz w:val="18"/>
        </w:rPr>
        <w:t>prangalardan</w:t>
      </w:r>
      <w:r w:rsidRPr="000D2481" w:rsidR="007C20E2">
        <w:rPr>
          <w:sz w:val="18"/>
        </w:rPr>
        <w:t xml:space="preserve"> </w:t>
      </w:r>
      <w:r w:rsidRPr="000D2481">
        <w:rPr>
          <w:sz w:val="18"/>
        </w:rPr>
        <w:t>azat,</w:t>
      </w:r>
    </w:p>
    <w:p w:rsidRPr="000D2481" w:rsidR="00DE6BBE" w:rsidP="000D2481" w:rsidRDefault="00DE6BBE">
      <w:pPr>
        <w:pStyle w:val="GENELKURUL"/>
        <w:spacing w:line="240" w:lineRule="auto"/>
        <w:rPr>
          <w:sz w:val="18"/>
        </w:rPr>
      </w:pPr>
      <w:r w:rsidRPr="000D2481">
        <w:rPr>
          <w:sz w:val="18"/>
        </w:rPr>
        <w:t>Gazi</w:t>
      </w:r>
      <w:r w:rsidRPr="000D2481" w:rsidR="007C20E2">
        <w:rPr>
          <w:sz w:val="18"/>
        </w:rPr>
        <w:t xml:space="preserve"> </w:t>
      </w:r>
      <w:r w:rsidRPr="000D2481">
        <w:rPr>
          <w:sz w:val="18"/>
        </w:rPr>
        <w:t>Mecliste</w:t>
      </w:r>
      <w:r w:rsidRPr="000D2481" w:rsidR="007C20E2">
        <w:rPr>
          <w:sz w:val="18"/>
        </w:rPr>
        <w:t xml:space="preserve"> </w:t>
      </w:r>
      <w:r w:rsidRPr="000D2481">
        <w:rPr>
          <w:sz w:val="18"/>
        </w:rPr>
        <w:t>yaptığınız</w:t>
      </w:r>
      <w:r w:rsidRPr="000D2481" w:rsidR="007C20E2">
        <w:rPr>
          <w:sz w:val="18"/>
        </w:rPr>
        <w:t xml:space="preserve"> </w:t>
      </w:r>
      <w:r w:rsidRPr="000D2481">
        <w:rPr>
          <w:sz w:val="18"/>
        </w:rPr>
        <w:t>kirli</w:t>
      </w:r>
      <w:r w:rsidRPr="000D2481" w:rsidR="007C20E2">
        <w:rPr>
          <w:sz w:val="18"/>
        </w:rPr>
        <w:t xml:space="preserve"> </w:t>
      </w:r>
      <w:r w:rsidRPr="000D2481">
        <w:rPr>
          <w:sz w:val="18"/>
        </w:rPr>
        <w:t>mezat.</w:t>
      </w:r>
    </w:p>
    <w:p w:rsidRPr="000D2481" w:rsidR="00DE6BBE" w:rsidP="000D2481" w:rsidRDefault="00DE6BBE">
      <w:pPr>
        <w:pStyle w:val="GENELKURUL"/>
        <w:spacing w:line="240" w:lineRule="auto"/>
        <w:rPr>
          <w:sz w:val="18"/>
        </w:rPr>
      </w:pPr>
      <w:r w:rsidRPr="000D2481">
        <w:rPr>
          <w:sz w:val="18"/>
        </w:rPr>
        <w:t>Dedeoğlu</w:t>
      </w:r>
      <w:r w:rsidRPr="000D2481" w:rsidR="007C20E2">
        <w:rPr>
          <w:sz w:val="18"/>
        </w:rPr>
        <w:t xml:space="preserve"> </w:t>
      </w:r>
      <w:r w:rsidRPr="000D2481">
        <w:rPr>
          <w:sz w:val="18"/>
        </w:rPr>
        <w:t>derki:</w:t>
      </w:r>
      <w:r w:rsidRPr="000D2481" w:rsidR="007C20E2">
        <w:rPr>
          <w:sz w:val="18"/>
        </w:rPr>
        <w:t xml:space="preserve"> </w:t>
      </w:r>
      <w:r w:rsidRPr="000D2481">
        <w:rPr>
          <w:sz w:val="18"/>
        </w:rPr>
        <w:t>Bu</w:t>
      </w:r>
      <w:r w:rsidRPr="000D2481" w:rsidR="007C20E2">
        <w:rPr>
          <w:sz w:val="18"/>
        </w:rPr>
        <w:t xml:space="preserve"> </w:t>
      </w:r>
      <w:r w:rsidRPr="000D2481">
        <w:rPr>
          <w:sz w:val="18"/>
        </w:rPr>
        <w:t>kirli</w:t>
      </w:r>
      <w:r w:rsidRPr="000D2481" w:rsidR="007C20E2">
        <w:rPr>
          <w:sz w:val="18"/>
        </w:rPr>
        <w:t xml:space="preserve"> </w:t>
      </w:r>
      <w:r w:rsidRPr="000D2481">
        <w:rPr>
          <w:sz w:val="18"/>
        </w:rPr>
        <w:t>oyunla</w:t>
      </w:r>
      <w:r w:rsidRPr="000D2481" w:rsidR="007C20E2">
        <w:rPr>
          <w:sz w:val="18"/>
        </w:rPr>
        <w:t xml:space="preserve"> </w:t>
      </w:r>
      <w:r w:rsidRPr="000D2481">
        <w:rPr>
          <w:sz w:val="18"/>
        </w:rPr>
        <w:t>sarsılmaz</w:t>
      </w:r>
      <w:r w:rsidRPr="000D2481" w:rsidR="007C20E2">
        <w:rPr>
          <w:sz w:val="18"/>
        </w:rPr>
        <w:t xml:space="preserve"> </w:t>
      </w:r>
      <w:r w:rsidRPr="000D2481">
        <w:rPr>
          <w:sz w:val="18"/>
        </w:rPr>
        <w:t>yüce</w:t>
      </w:r>
      <w:r w:rsidRPr="000D2481" w:rsidR="007C20E2">
        <w:rPr>
          <w:sz w:val="18"/>
        </w:rPr>
        <w:t xml:space="preserve"> </w:t>
      </w:r>
      <w:r w:rsidRPr="000D2481">
        <w:rPr>
          <w:sz w:val="18"/>
        </w:rPr>
        <w:t>devlet…”</w:t>
      </w:r>
    </w:p>
    <w:p w:rsidRPr="000D2481" w:rsidR="00DE6BBE" w:rsidP="000D2481" w:rsidRDefault="00DE6BBE">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Ha</w:t>
      </w:r>
      <w:r w:rsidRPr="000D2481" w:rsidR="007C20E2">
        <w:rPr>
          <w:sz w:val="18"/>
        </w:rPr>
        <w:t xml:space="preserve"> </w:t>
      </w:r>
      <w:r w:rsidRPr="000D2481">
        <w:rPr>
          <w:sz w:val="18"/>
        </w:rPr>
        <w:t>gayret,</w:t>
      </w:r>
      <w:r w:rsidRPr="000D2481" w:rsidR="007C20E2">
        <w:rPr>
          <w:sz w:val="18"/>
        </w:rPr>
        <w:t xml:space="preserve"> </w:t>
      </w:r>
      <w:r w:rsidRPr="000D2481">
        <w:rPr>
          <w:sz w:val="18"/>
        </w:rPr>
        <w:t>1’inci</w:t>
      </w:r>
      <w:r w:rsidRPr="000D2481" w:rsidR="007C20E2">
        <w:rPr>
          <w:sz w:val="18"/>
        </w:rPr>
        <w:t xml:space="preserve"> </w:t>
      </w:r>
      <w:r w:rsidRPr="000D2481">
        <w:rPr>
          <w:sz w:val="18"/>
        </w:rPr>
        <w:t>sıraya</w:t>
      </w:r>
      <w:r w:rsidRPr="000D2481" w:rsidR="007C20E2">
        <w:rPr>
          <w:sz w:val="18"/>
        </w:rPr>
        <w:t xml:space="preserve"> </w:t>
      </w:r>
      <w:r w:rsidRPr="000D2481">
        <w:rPr>
          <w:sz w:val="18"/>
        </w:rPr>
        <w:t>az</w:t>
      </w:r>
      <w:r w:rsidRPr="000D2481" w:rsidR="007C20E2">
        <w:rPr>
          <w:sz w:val="18"/>
        </w:rPr>
        <w:t xml:space="preserve"> </w:t>
      </w:r>
      <w:r w:rsidRPr="000D2481">
        <w:rPr>
          <w:sz w:val="18"/>
        </w:rPr>
        <w:t>kaldı!</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SAMİ</w:t>
      </w:r>
      <w:r w:rsidRPr="000D2481" w:rsidR="007C20E2">
        <w:rPr>
          <w:sz w:val="18"/>
        </w:rPr>
        <w:t xml:space="preserve"> </w:t>
      </w:r>
      <w:r w:rsidRPr="000D2481">
        <w:rPr>
          <w:sz w:val="18"/>
        </w:rPr>
        <w:t>DEDEOĞLU</w:t>
      </w:r>
      <w:r w:rsidRPr="000D2481" w:rsidR="007C20E2">
        <w:rPr>
          <w:sz w:val="18"/>
        </w:rPr>
        <w:t xml:space="preserve"> </w:t>
      </w:r>
      <w:r w:rsidRPr="000D2481">
        <w:rPr>
          <w:sz w:val="18"/>
        </w:rPr>
        <w:t>(Kayseri)</w:t>
      </w:r>
      <w:r w:rsidRPr="000D2481" w:rsidR="007C20E2">
        <w:rPr>
          <w:sz w:val="18"/>
        </w:rPr>
        <w:t xml:space="preserve"> </w:t>
      </w:r>
      <w:r w:rsidRPr="000D2481">
        <w:rPr>
          <w:sz w:val="18"/>
        </w:rPr>
        <w:t>–</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“Millet</w:t>
      </w:r>
      <w:r w:rsidRPr="000D2481" w:rsidR="007C20E2">
        <w:rPr>
          <w:sz w:val="18"/>
        </w:rPr>
        <w:t xml:space="preserve"> </w:t>
      </w:r>
      <w:r w:rsidRPr="000D2481">
        <w:rPr>
          <w:sz w:val="18"/>
        </w:rPr>
        <w:t>cevabı</w:t>
      </w:r>
      <w:r w:rsidRPr="000D2481" w:rsidR="007C20E2">
        <w:rPr>
          <w:sz w:val="18"/>
        </w:rPr>
        <w:t xml:space="preserve"> </w:t>
      </w:r>
      <w:r w:rsidRPr="000D2481">
        <w:rPr>
          <w:sz w:val="18"/>
        </w:rPr>
        <w:t>sandıkta</w:t>
      </w:r>
      <w:r w:rsidRPr="000D2481" w:rsidR="007C20E2">
        <w:rPr>
          <w:sz w:val="18"/>
        </w:rPr>
        <w:t xml:space="preserve"> </w:t>
      </w:r>
      <w:r w:rsidRPr="000D2481">
        <w:rPr>
          <w:sz w:val="18"/>
        </w:rPr>
        <w:t>verir</w:t>
      </w:r>
      <w:r w:rsidRPr="000D2481" w:rsidR="007C20E2">
        <w:rPr>
          <w:sz w:val="18"/>
        </w:rPr>
        <w:t xml:space="preserve"> </w:t>
      </w:r>
      <w:r w:rsidRPr="000D2481">
        <w:rPr>
          <w:sz w:val="18"/>
        </w:rPr>
        <w:t>elbet.</w:t>
      </w:r>
    </w:p>
    <w:p w:rsidRPr="000D2481" w:rsidR="00DE6BBE" w:rsidP="000D2481" w:rsidRDefault="00DE6BBE">
      <w:pPr>
        <w:pStyle w:val="GENELKURUL"/>
        <w:spacing w:line="240" w:lineRule="auto"/>
        <w:rPr>
          <w:sz w:val="18"/>
        </w:rPr>
      </w:pPr>
      <w:r w:rsidRPr="000D2481">
        <w:rPr>
          <w:sz w:val="18"/>
        </w:rPr>
        <w:t>Çünkü</w:t>
      </w:r>
      <w:r w:rsidRPr="000D2481" w:rsidR="007C20E2">
        <w:rPr>
          <w:sz w:val="18"/>
        </w:rPr>
        <w:t xml:space="preserve"> </w:t>
      </w:r>
      <w:r w:rsidRPr="000D2481">
        <w:rPr>
          <w:sz w:val="18"/>
        </w:rPr>
        <w:t>bizim</w:t>
      </w:r>
      <w:r w:rsidRPr="000D2481" w:rsidR="007C20E2">
        <w:rPr>
          <w:sz w:val="18"/>
        </w:rPr>
        <w:t xml:space="preserve"> </w:t>
      </w:r>
      <w:r w:rsidRPr="000D2481">
        <w:rPr>
          <w:sz w:val="18"/>
        </w:rPr>
        <w:t>yolumuz</w:t>
      </w:r>
      <w:r w:rsidRPr="000D2481" w:rsidR="007C20E2">
        <w:rPr>
          <w:sz w:val="18"/>
        </w:rPr>
        <w:t xml:space="preserve"> </w:t>
      </w:r>
      <w:r w:rsidRPr="000D2481">
        <w:rPr>
          <w:sz w:val="18"/>
        </w:rPr>
        <w:t>kutlu</w:t>
      </w:r>
      <w:r w:rsidRPr="000D2481" w:rsidR="007C20E2">
        <w:rPr>
          <w:sz w:val="18"/>
        </w:rPr>
        <w:t xml:space="preserve"> </w:t>
      </w:r>
      <w:r w:rsidRPr="000D2481">
        <w:rPr>
          <w:sz w:val="18"/>
        </w:rPr>
        <w:t>yola</w:t>
      </w:r>
      <w:r w:rsidRPr="000D2481" w:rsidR="007C20E2">
        <w:rPr>
          <w:sz w:val="18"/>
        </w:rPr>
        <w:t xml:space="preserve"> </w:t>
      </w:r>
      <w:r w:rsidRPr="000D2481">
        <w:rPr>
          <w:sz w:val="18"/>
        </w:rPr>
        <w:t>davet,</w:t>
      </w:r>
    </w:p>
    <w:p w:rsidRPr="000D2481" w:rsidR="00DE6BBE" w:rsidP="000D2481" w:rsidRDefault="00DE6BBE">
      <w:pPr>
        <w:pStyle w:val="GENELKURUL"/>
        <w:spacing w:line="240" w:lineRule="auto"/>
        <w:rPr>
          <w:sz w:val="18"/>
        </w:rPr>
      </w:pPr>
      <w:r w:rsidRPr="000D2481">
        <w:rPr>
          <w:sz w:val="18"/>
        </w:rPr>
        <w:t>Sandığa</w:t>
      </w:r>
      <w:r w:rsidRPr="000D2481" w:rsidR="007C20E2">
        <w:rPr>
          <w:sz w:val="18"/>
        </w:rPr>
        <w:t xml:space="preserve"> </w:t>
      </w:r>
      <w:r w:rsidRPr="000D2481">
        <w:rPr>
          <w:sz w:val="18"/>
        </w:rPr>
        <w:t>mührümüz</w:t>
      </w:r>
      <w:r w:rsidRPr="000D2481" w:rsidR="007C20E2">
        <w:rPr>
          <w:sz w:val="18"/>
        </w:rPr>
        <w:t xml:space="preserve"> </w:t>
      </w:r>
      <w:r w:rsidRPr="000D2481">
        <w:rPr>
          <w:sz w:val="18"/>
        </w:rPr>
        <w:t>damga</w:t>
      </w:r>
      <w:r w:rsidRPr="000D2481" w:rsidR="007C20E2">
        <w:rPr>
          <w:sz w:val="18"/>
        </w:rPr>
        <w:t xml:space="preserve"> </w:t>
      </w:r>
      <w:r w:rsidRPr="000D2481">
        <w:rPr>
          <w:sz w:val="18"/>
        </w:rPr>
        <w:t>vuracak,</w:t>
      </w:r>
    </w:p>
    <w:p w:rsidRPr="000D2481" w:rsidR="00DE6BBE" w:rsidP="000D2481" w:rsidRDefault="00DE6BBE">
      <w:pPr>
        <w:pStyle w:val="GENELKURUL"/>
        <w:spacing w:line="240" w:lineRule="auto"/>
        <w:rPr>
          <w:sz w:val="18"/>
        </w:rPr>
      </w:pPr>
      <w:r w:rsidRPr="000D2481">
        <w:rPr>
          <w:sz w:val="18"/>
        </w:rPr>
        <w:t>Mezadın,</w:t>
      </w:r>
      <w:r w:rsidRPr="000D2481" w:rsidR="007C20E2">
        <w:rPr>
          <w:sz w:val="18"/>
        </w:rPr>
        <w:t xml:space="preserve"> </w:t>
      </w:r>
      <w:r w:rsidRPr="000D2481">
        <w:rPr>
          <w:sz w:val="18"/>
        </w:rPr>
        <w:t>hüllenin</w:t>
      </w:r>
      <w:r w:rsidRPr="000D2481" w:rsidR="007C20E2">
        <w:rPr>
          <w:sz w:val="18"/>
        </w:rPr>
        <w:t xml:space="preserve"> </w:t>
      </w:r>
      <w:r w:rsidRPr="000D2481">
        <w:rPr>
          <w:sz w:val="18"/>
        </w:rPr>
        <w:t>hesabı</w:t>
      </w:r>
      <w:r w:rsidRPr="000D2481" w:rsidR="007C20E2">
        <w:rPr>
          <w:sz w:val="18"/>
        </w:rPr>
        <w:t xml:space="preserve"> </w:t>
      </w:r>
      <w:r w:rsidRPr="000D2481">
        <w:rPr>
          <w:sz w:val="18"/>
        </w:rPr>
        <w:t>sorulacak.”</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E6BBE" w:rsidP="000D2481" w:rsidRDefault="00DE6BBE">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Bravo,</w:t>
      </w:r>
      <w:r w:rsidRPr="000D2481" w:rsidR="007C20E2">
        <w:rPr>
          <w:sz w:val="18"/>
        </w:rPr>
        <w:t xml:space="preserve"> </w:t>
      </w:r>
      <w:r w:rsidRPr="000D2481">
        <w:rPr>
          <w:sz w:val="18"/>
        </w:rPr>
        <w:t>bir</w:t>
      </w:r>
      <w:r w:rsidRPr="000D2481" w:rsidR="007C20E2">
        <w:rPr>
          <w:sz w:val="18"/>
        </w:rPr>
        <w:t xml:space="preserve"> </w:t>
      </w:r>
      <w:r w:rsidRPr="000D2481">
        <w:rPr>
          <w:sz w:val="18"/>
        </w:rPr>
        <w:t>dahaki</w:t>
      </w:r>
      <w:r w:rsidRPr="000D2481" w:rsidR="007C20E2">
        <w:rPr>
          <w:sz w:val="18"/>
        </w:rPr>
        <w:t xml:space="preserve"> </w:t>
      </w:r>
      <w:r w:rsidRPr="000D2481">
        <w:rPr>
          <w:sz w:val="18"/>
        </w:rPr>
        <w:t>dönem</w:t>
      </w:r>
      <w:r w:rsidRPr="000D2481" w:rsidR="007C20E2">
        <w:rPr>
          <w:sz w:val="18"/>
        </w:rPr>
        <w:t xml:space="preserve"> </w:t>
      </w:r>
      <w:r w:rsidRPr="000D2481">
        <w:rPr>
          <w:sz w:val="18"/>
        </w:rPr>
        <w:t>vekilsin!</w:t>
      </w:r>
      <w:r w:rsidRPr="000D2481" w:rsidR="007C20E2">
        <w:rPr>
          <w:sz w:val="18"/>
        </w:rPr>
        <w:t xml:space="preserve"> </w:t>
      </w:r>
      <w:r w:rsidRPr="000D2481">
        <w:rPr>
          <w:sz w:val="18"/>
        </w:rPr>
        <w:t>Bravo!</w:t>
      </w:r>
    </w:p>
    <w:p w:rsidRPr="000D2481" w:rsidR="00DE6BBE" w:rsidP="000D2481" w:rsidRDefault="00DE6BBE">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1’inci</w:t>
      </w:r>
      <w:r w:rsidRPr="000D2481" w:rsidR="007C20E2">
        <w:rPr>
          <w:sz w:val="18"/>
        </w:rPr>
        <w:t xml:space="preserve"> </w:t>
      </w:r>
      <w:r w:rsidRPr="000D2481">
        <w:rPr>
          <w:sz w:val="18"/>
        </w:rPr>
        <w:t>sıraya</w:t>
      </w:r>
      <w:r w:rsidRPr="000D2481" w:rsidR="007C20E2">
        <w:rPr>
          <w:sz w:val="18"/>
        </w:rPr>
        <w:t xml:space="preserve"> </w:t>
      </w:r>
      <w:r w:rsidRPr="000D2481">
        <w:rPr>
          <w:sz w:val="18"/>
        </w:rPr>
        <w:t>az</w:t>
      </w:r>
      <w:r w:rsidRPr="000D2481" w:rsidR="007C20E2">
        <w:rPr>
          <w:sz w:val="18"/>
        </w:rPr>
        <w:t xml:space="preserve"> </w:t>
      </w:r>
      <w:r w:rsidRPr="000D2481">
        <w:rPr>
          <w:sz w:val="18"/>
        </w:rPr>
        <w:t>kaldı!</w:t>
      </w:r>
      <w:r w:rsidRPr="000D2481" w:rsidR="007C20E2">
        <w:rPr>
          <w:sz w:val="18"/>
        </w:rPr>
        <w:t xml:space="preserve"> </w:t>
      </w:r>
      <w:r w:rsidRPr="000D2481">
        <w:rPr>
          <w:sz w:val="18"/>
        </w:rPr>
        <w:t>Bir</w:t>
      </w:r>
      <w:r w:rsidRPr="000D2481" w:rsidR="007C20E2">
        <w:rPr>
          <w:sz w:val="18"/>
        </w:rPr>
        <w:t xml:space="preserve"> </w:t>
      </w:r>
      <w:r w:rsidRPr="000D2481">
        <w:rPr>
          <w:sz w:val="18"/>
        </w:rPr>
        <w:t>şiir</w:t>
      </w:r>
      <w:r w:rsidRPr="000D2481" w:rsidR="007C20E2">
        <w:rPr>
          <w:sz w:val="18"/>
        </w:rPr>
        <w:t xml:space="preserve"> </w:t>
      </w:r>
      <w:r w:rsidRPr="000D2481">
        <w:rPr>
          <w:sz w:val="18"/>
        </w:rPr>
        <w:t>daha</w:t>
      </w:r>
      <w:r w:rsidRPr="000D2481" w:rsidR="007C20E2">
        <w:rPr>
          <w:sz w:val="18"/>
        </w:rPr>
        <w:t xml:space="preserve"> </w:t>
      </w:r>
      <w:r w:rsidRPr="000D2481">
        <w:rPr>
          <w:sz w:val="18"/>
        </w:rPr>
        <w:t>okudun</w:t>
      </w:r>
      <w:r w:rsidRPr="000D2481" w:rsidR="007C20E2">
        <w:rPr>
          <w:sz w:val="18"/>
        </w:rPr>
        <w:t xml:space="preserve"> </w:t>
      </w:r>
      <w:r w:rsidRPr="000D2481">
        <w:rPr>
          <w:sz w:val="18"/>
        </w:rPr>
        <w:t>mu</w:t>
      </w:r>
      <w:r w:rsidRPr="000D2481" w:rsidR="007C20E2">
        <w:rPr>
          <w:sz w:val="18"/>
        </w:rPr>
        <w:t xml:space="preserve"> </w:t>
      </w:r>
      <w:r w:rsidRPr="000D2481">
        <w:rPr>
          <w:sz w:val="18"/>
        </w:rPr>
        <w:t>tamam,</w:t>
      </w:r>
      <w:r w:rsidRPr="000D2481" w:rsidR="007C20E2">
        <w:rPr>
          <w:sz w:val="18"/>
        </w:rPr>
        <w:t xml:space="preserve"> </w:t>
      </w:r>
      <w:r w:rsidRPr="000D2481">
        <w:rPr>
          <w:sz w:val="18"/>
        </w:rPr>
        <w:t>1’inci</w:t>
      </w:r>
      <w:r w:rsidRPr="000D2481" w:rsidR="007C20E2">
        <w:rPr>
          <w:sz w:val="18"/>
        </w:rPr>
        <w:t xml:space="preserve"> </w:t>
      </w:r>
      <w:r w:rsidRPr="000D2481">
        <w:rPr>
          <w:sz w:val="18"/>
        </w:rPr>
        <w:t>sıradasın!</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Tüm.</w:t>
      </w:r>
    </w:p>
    <w:p w:rsidRPr="000D2481" w:rsidR="004F5EB2" w:rsidP="000D2481" w:rsidRDefault="004F5EB2">
      <w:pPr>
        <w:suppressAutoHyphens/>
        <w:ind w:left="20" w:right="60" w:firstLine="820"/>
        <w:jc w:val="both"/>
        <w:rPr>
          <w:color w:val="000000"/>
          <w:sz w:val="18"/>
        </w:rPr>
      </w:pPr>
      <w:r w:rsidRPr="000D2481">
        <w:rPr>
          <w:color w:val="000000"/>
          <w:sz w:val="18"/>
        </w:rPr>
        <w:t>17.-</w:t>
      </w:r>
      <w:r w:rsidRPr="000D2481" w:rsidR="007C20E2">
        <w:rPr>
          <w:color w:val="000000"/>
          <w:sz w:val="18"/>
        </w:rPr>
        <w:t xml:space="preserve"> </w:t>
      </w:r>
      <w:r w:rsidRPr="000D2481">
        <w:rPr>
          <w:color w:val="000000"/>
          <w:sz w:val="18"/>
        </w:rPr>
        <w:t>Balıkesir</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Mehmet</w:t>
      </w:r>
      <w:r w:rsidRPr="000D2481" w:rsidR="007C20E2">
        <w:rPr>
          <w:color w:val="000000"/>
          <w:sz w:val="18"/>
        </w:rPr>
        <w:t xml:space="preserve"> </w:t>
      </w:r>
      <w:r w:rsidRPr="000D2481">
        <w:rPr>
          <w:color w:val="000000"/>
          <w:sz w:val="18"/>
        </w:rPr>
        <w:t>Tüm’ün,</w:t>
      </w:r>
      <w:r w:rsidRPr="000D2481" w:rsidR="007C20E2">
        <w:rPr>
          <w:color w:val="000000"/>
          <w:sz w:val="18"/>
        </w:rPr>
        <w:t xml:space="preserve"> </w:t>
      </w:r>
      <w:r w:rsidRPr="000D2481">
        <w:rPr>
          <w:color w:val="000000"/>
          <w:sz w:val="18"/>
        </w:rPr>
        <w:t>Yüksek</w:t>
      </w:r>
      <w:r w:rsidRPr="000D2481" w:rsidR="007C20E2">
        <w:rPr>
          <w:color w:val="000000"/>
          <w:sz w:val="18"/>
        </w:rPr>
        <w:t xml:space="preserve"> </w:t>
      </w:r>
      <w:r w:rsidRPr="000D2481">
        <w:rPr>
          <w:color w:val="000000"/>
          <w:sz w:val="18"/>
        </w:rPr>
        <w:t>Seçim</w:t>
      </w:r>
      <w:r w:rsidRPr="000D2481" w:rsidR="007C20E2">
        <w:rPr>
          <w:color w:val="000000"/>
          <w:sz w:val="18"/>
        </w:rPr>
        <w:t xml:space="preserve"> </w:t>
      </w:r>
      <w:r w:rsidRPr="000D2481">
        <w:rPr>
          <w:color w:val="000000"/>
          <w:sz w:val="18"/>
        </w:rPr>
        <w:t>Kurulunun</w:t>
      </w:r>
      <w:r w:rsidRPr="000D2481" w:rsidR="007C20E2">
        <w:rPr>
          <w:color w:val="000000"/>
          <w:sz w:val="18"/>
        </w:rPr>
        <w:t xml:space="preserve"> </w:t>
      </w:r>
      <w:r w:rsidRPr="000D2481">
        <w:rPr>
          <w:color w:val="000000"/>
          <w:sz w:val="18"/>
        </w:rPr>
        <w:t>noter</w:t>
      </w:r>
      <w:r w:rsidRPr="000D2481" w:rsidR="007C20E2">
        <w:rPr>
          <w:color w:val="000000"/>
          <w:sz w:val="18"/>
        </w:rPr>
        <w:t xml:space="preserve"> </w:t>
      </w:r>
      <w:r w:rsidRPr="000D2481">
        <w:rPr>
          <w:color w:val="000000"/>
          <w:sz w:val="18"/>
        </w:rPr>
        <w:t>onaylı</w:t>
      </w:r>
      <w:r w:rsidRPr="000D2481" w:rsidR="007C20E2">
        <w:rPr>
          <w:color w:val="000000"/>
          <w:sz w:val="18"/>
        </w:rPr>
        <w:t xml:space="preserve"> </w:t>
      </w:r>
      <w:r w:rsidRPr="000D2481">
        <w:rPr>
          <w:color w:val="000000"/>
          <w:sz w:val="18"/>
        </w:rPr>
        <w:t>diploma</w:t>
      </w:r>
      <w:r w:rsidRPr="000D2481" w:rsidR="007C20E2">
        <w:rPr>
          <w:color w:val="000000"/>
          <w:sz w:val="18"/>
        </w:rPr>
        <w:t xml:space="preserve"> </w:t>
      </w:r>
      <w:r w:rsidRPr="000D2481">
        <w:rPr>
          <w:color w:val="000000"/>
          <w:sz w:val="18"/>
        </w:rPr>
        <w:t>koşulunu</w:t>
      </w:r>
      <w:r w:rsidRPr="000D2481" w:rsidR="007C20E2">
        <w:rPr>
          <w:color w:val="000000"/>
          <w:sz w:val="18"/>
        </w:rPr>
        <w:t xml:space="preserve"> </w:t>
      </w:r>
      <w:r w:rsidRPr="000D2481">
        <w:rPr>
          <w:color w:val="000000"/>
          <w:sz w:val="18"/>
        </w:rPr>
        <w:t>kaldırmasının</w:t>
      </w:r>
      <w:r w:rsidRPr="000D2481" w:rsidR="007C20E2">
        <w:rPr>
          <w:color w:val="000000"/>
          <w:sz w:val="18"/>
        </w:rPr>
        <w:t xml:space="preserve"> </w:t>
      </w:r>
      <w:r w:rsidRPr="000D2481">
        <w:rPr>
          <w:color w:val="000000"/>
          <w:sz w:val="18"/>
        </w:rPr>
        <w:t>gerekçesini</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AKP</w:t>
      </w:r>
      <w:r w:rsidRPr="000D2481" w:rsidR="007C20E2">
        <w:rPr>
          <w:color w:val="000000"/>
          <w:sz w:val="18"/>
        </w:rPr>
        <w:t xml:space="preserve"> </w:t>
      </w:r>
      <w:r w:rsidRPr="000D2481">
        <w:rPr>
          <w:color w:val="000000"/>
          <w:sz w:val="18"/>
        </w:rPr>
        <w:t>Genel</w:t>
      </w:r>
      <w:r w:rsidRPr="000D2481" w:rsidR="007C20E2">
        <w:rPr>
          <w:color w:val="000000"/>
          <w:sz w:val="18"/>
        </w:rPr>
        <w:t xml:space="preserve"> </w:t>
      </w:r>
      <w:r w:rsidRPr="000D2481">
        <w:rPr>
          <w:color w:val="000000"/>
          <w:sz w:val="18"/>
        </w:rPr>
        <w:t>Başkanı</w:t>
      </w:r>
      <w:r w:rsidRPr="000D2481" w:rsidR="007C20E2">
        <w:rPr>
          <w:color w:val="000000"/>
          <w:sz w:val="18"/>
        </w:rPr>
        <w:t xml:space="preserve"> </w:t>
      </w:r>
      <w:r w:rsidRPr="000D2481">
        <w:rPr>
          <w:color w:val="000000"/>
          <w:sz w:val="18"/>
        </w:rPr>
        <w:t>Recep</w:t>
      </w:r>
      <w:r w:rsidRPr="000D2481" w:rsidR="007C20E2">
        <w:rPr>
          <w:color w:val="000000"/>
          <w:sz w:val="18"/>
        </w:rPr>
        <w:t xml:space="preserve"> </w:t>
      </w:r>
      <w:r w:rsidRPr="000D2481">
        <w:rPr>
          <w:color w:val="000000"/>
          <w:sz w:val="18"/>
        </w:rPr>
        <w:t>Tayyip</w:t>
      </w:r>
      <w:r w:rsidRPr="000D2481" w:rsidR="007C20E2">
        <w:rPr>
          <w:color w:val="000000"/>
          <w:sz w:val="18"/>
        </w:rPr>
        <w:t xml:space="preserve"> </w:t>
      </w:r>
      <w:r w:rsidRPr="000D2481">
        <w:rPr>
          <w:color w:val="000000"/>
          <w:sz w:val="18"/>
        </w:rPr>
        <w:t>Erdoğan’ın</w:t>
      </w:r>
      <w:r w:rsidRPr="000D2481" w:rsidR="007C20E2">
        <w:rPr>
          <w:color w:val="000000"/>
          <w:sz w:val="18"/>
        </w:rPr>
        <w:t xml:space="preserve"> </w:t>
      </w:r>
      <w:r w:rsidRPr="000D2481">
        <w:rPr>
          <w:color w:val="000000"/>
          <w:sz w:val="18"/>
        </w:rPr>
        <w:t>diplomasını</w:t>
      </w:r>
      <w:r w:rsidRPr="000D2481" w:rsidR="007C20E2">
        <w:rPr>
          <w:color w:val="000000"/>
          <w:sz w:val="18"/>
        </w:rPr>
        <w:t xml:space="preserve"> </w:t>
      </w:r>
      <w:r w:rsidRPr="000D2481">
        <w:rPr>
          <w:color w:val="000000"/>
          <w:sz w:val="18"/>
        </w:rPr>
        <w:t>kamuoyuyla</w:t>
      </w:r>
      <w:r w:rsidRPr="000D2481" w:rsidR="007C20E2">
        <w:rPr>
          <w:color w:val="000000"/>
          <w:sz w:val="18"/>
        </w:rPr>
        <w:t xml:space="preserve"> </w:t>
      </w:r>
      <w:r w:rsidRPr="000D2481">
        <w:rPr>
          <w:color w:val="000000"/>
          <w:sz w:val="18"/>
        </w:rPr>
        <w:t>paylaşıp</w:t>
      </w:r>
      <w:r w:rsidRPr="000D2481" w:rsidR="007C20E2">
        <w:rPr>
          <w:color w:val="000000"/>
          <w:sz w:val="18"/>
        </w:rPr>
        <w:t xml:space="preserve"> </w:t>
      </w:r>
      <w:r w:rsidRPr="000D2481">
        <w:rPr>
          <w:color w:val="000000"/>
          <w:sz w:val="18"/>
        </w:rPr>
        <w:t>paylaşmayacağını</w:t>
      </w:r>
      <w:r w:rsidRPr="000D2481" w:rsidR="007C20E2">
        <w:rPr>
          <w:color w:val="000000"/>
          <w:sz w:val="18"/>
        </w:rPr>
        <w:t xml:space="preserve"> </w:t>
      </w:r>
      <w:r w:rsidRPr="000D2481">
        <w:rPr>
          <w:color w:val="000000"/>
          <w:sz w:val="18"/>
        </w:rPr>
        <w:t>öğrenmek</w:t>
      </w:r>
      <w:r w:rsidRPr="000D2481" w:rsidR="007C20E2">
        <w:rPr>
          <w:color w:val="000000"/>
          <w:sz w:val="18"/>
        </w:rPr>
        <w:t xml:space="preserve"> </w:t>
      </w:r>
      <w:r w:rsidRPr="000D2481">
        <w:rPr>
          <w:color w:val="000000"/>
          <w:sz w:val="18"/>
        </w:rPr>
        <w:t>istediğine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MEHMET</w:t>
      </w:r>
      <w:r w:rsidRPr="000D2481" w:rsidR="007C20E2">
        <w:rPr>
          <w:sz w:val="18"/>
        </w:rPr>
        <w:t xml:space="preserve"> </w:t>
      </w:r>
      <w:r w:rsidRPr="000D2481">
        <w:rPr>
          <w:sz w:val="18"/>
        </w:rPr>
        <w:t>TÜM</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30</w:t>
      </w:r>
      <w:r w:rsidRPr="000D2481" w:rsidR="007C20E2">
        <w:rPr>
          <w:sz w:val="18"/>
        </w:rPr>
        <w:t xml:space="preserve"> </w:t>
      </w:r>
      <w:r w:rsidRPr="000D2481">
        <w:rPr>
          <w:sz w:val="18"/>
        </w:rPr>
        <w:t>Nisan</w:t>
      </w:r>
      <w:r w:rsidRPr="000D2481" w:rsidR="007C20E2">
        <w:rPr>
          <w:sz w:val="18"/>
        </w:rPr>
        <w:t xml:space="preserve"> </w:t>
      </w:r>
      <w:r w:rsidRPr="000D2481">
        <w:rPr>
          <w:sz w:val="18"/>
        </w:rPr>
        <w:t>Pazartesi</w:t>
      </w:r>
      <w:r w:rsidRPr="000D2481" w:rsidR="007C20E2">
        <w:rPr>
          <w:sz w:val="18"/>
        </w:rPr>
        <w:t xml:space="preserve"> </w:t>
      </w:r>
      <w:r w:rsidRPr="000D2481">
        <w:rPr>
          <w:sz w:val="18"/>
        </w:rPr>
        <w:t>günü</w:t>
      </w:r>
      <w:r w:rsidRPr="000D2481" w:rsidR="007C20E2">
        <w:rPr>
          <w:sz w:val="18"/>
        </w:rPr>
        <w:t xml:space="preserve"> </w:t>
      </w:r>
      <w:r w:rsidRPr="000D2481">
        <w:rPr>
          <w:sz w:val="18"/>
        </w:rPr>
        <w:t>Resmî</w:t>
      </w:r>
      <w:r w:rsidRPr="000D2481" w:rsidR="007C20E2">
        <w:rPr>
          <w:sz w:val="18"/>
        </w:rPr>
        <w:t xml:space="preserve"> </w:t>
      </w:r>
      <w:r w:rsidRPr="000D2481">
        <w:rPr>
          <w:sz w:val="18"/>
        </w:rPr>
        <w:t>Gazete’de</w:t>
      </w:r>
      <w:r w:rsidRPr="000D2481" w:rsidR="007C20E2">
        <w:rPr>
          <w:sz w:val="18"/>
        </w:rPr>
        <w:t xml:space="preserve"> </w:t>
      </w:r>
      <w:r w:rsidRPr="000D2481">
        <w:rPr>
          <w:sz w:val="18"/>
        </w:rPr>
        <w:t>yayınlanan</w:t>
      </w:r>
      <w:r w:rsidRPr="000D2481" w:rsidR="007C20E2">
        <w:rPr>
          <w:sz w:val="18"/>
        </w:rPr>
        <w:t xml:space="preserve"> </w:t>
      </w:r>
      <w:r w:rsidRPr="000D2481">
        <w:rPr>
          <w:sz w:val="18"/>
        </w:rPr>
        <w:t>kararla,</w:t>
      </w:r>
      <w:r w:rsidRPr="000D2481" w:rsidR="007C20E2">
        <w:rPr>
          <w:sz w:val="18"/>
        </w:rPr>
        <w:t xml:space="preserve"> </w:t>
      </w:r>
      <w:r w:rsidRPr="000D2481">
        <w:rPr>
          <w:sz w:val="18"/>
        </w:rPr>
        <w:t>Yüksek</w:t>
      </w:r>
      <w:r w:rsidRPr="000D2481" w:rsidR="007C20E2">
        <w:rPr>
          <w:sz w:val="18"/>
        </w:rPr>
        <w:t xml:space="preserve"> </w:t>
      </w:r>
      <w:r w:rsidRPr="000D2481">
        <w:rPr>
          <w:sz w:val="18"/>
        </w:rPr>
        <w:t>Seçim</w:t>
      </w:r>
      <w:r w:rsidRPr="000D2481" w:rsidR="007C20E2">
        <w:rPr>
          <w:sz w:val="18"/>
        </w:rPr>
        <w:t xml:space="preserve"> </w:t>
      </w:r>
      <w:r w:rsidRPr="000D2481">
        <w:rPr>
          <w:sz w:val="18"/>
        </w:rPr>
        <w:t>Kurulu,</w:t>
      </w:r>
      <w:r w:rsidRPr="000D2481" w:rsidR="007C20E2">
        <w:rPr>
          <w:sz w:val="18"/>
        </w:rPr>
        <w:t xml:space="preserve"> </w:t>
      </w:r>
      <w:r w:rsidRPr="000D2481">
        <w:rPr>
          <w:sz w:val="18"/>
        </w:rPr>
        <w:t>Cumhurbaşkanlığı</w:t>
      </w:r>
      <w:r w:rsidRPr="000D2481" w:rsidR="007C20E2">
        <w:rPr>
          <w:sz w:val="18"/>
        </w:rPr>
        <w:t xml:space="preserve"> </w:t>
      </w:r>
      <w:r w:rsidRPr="000D2481">
        <w:rPr>
          <w:sz w:val="18"/>
        </w:rPr>
        <w:t>ve</w:t>
      </w:r>
      <w:r w:rsidRPr="000D2481" w:rsidR="007C20E2">
        <w:rPr>
          <w:sz w:val="18"/>
        </w:rPr>
        <w:t xml:space="preserve"> </w:t>
      </w:r>
      <w:r w:rsidRPr="000D2481">
        <w:rPr>
          <w:sz w:val="18"/>
        </w:rPr>
        <w:t>milletvekilliği</w:t>
      </w:r>
      <w:r w:rsidRPr="000D2481" w:rsidR="007C20E2">
        <w:rPr>
          <w:sz w:val="18"/>
        </w:rPr>
        <w:t xml:space="preserve"> </w:t>
      </w:r>
      <w:r w:rsidRPr="000D2481">
        <w:rPr>
          <w:sz w:val="18"/>
        </w:rPr>
        <w:t>genel</w:t>
      </w:r>
      <w:r w:rsidRPr="000D2481" w:rsidR="007C20E2">
        <w:rPr>
          <w:sz w:val="18"/>
        </w:rPr>
        <w:t xml:space="preserve"> </w:t>
      </w:r>
      <w:r w:rsidRPr="000D2481">
        <w:rPr>
          <w:sz w:val="18"/>
        </w:rPr>
        <w:t>seçimlerinde</w:t>
      </w:r>
      <w:r w:rsidRPr="000D2481" w:rsidR="007C20E2">
        <w:rPr>
          <w:sz w:val="18"/>
        </w:rPr>
        <w:t xml:space="preserve"> </w:t>
      </w:r>
      <w:r w:rsidRPr="000D2481">
        <w:rPr>
          <w:sz w:val="18"/>
        </w:rPr>
        <w:t>adaylık</w:t>
      </w:r>
      <w:r w:rsidRPr="000D2481" w:rsidR="007C20E2">
        <w:rPr>
          <w:sz w:val="18"/>
        </w:rPr>
        <w:t xml:space="preserve"> </w:t>
      </w:r>
      <w:r w:rsidRPr="000D2481">
        <w:rPr>
          <w:sz w:val="18"/>
        </w:rPr>
        <w:t>başvurusu</w:t>
      </w:r>
      <w:r w:rsidRPr="000D2481" w:rsidR="007C20E2">
        <w:rPr>
          <w:sz w:val="18"/>
        </w:rPr>
        <w:t xml:space="preserve"> </w:t>
      </w:r>
      <w:r w:rsidRPr="000D2481">
        <w:rPr>
          <w:sz w:val="18"/>
        </w:rPr>
        <w:t>yapanların</w:t>
      </w:r>
      <w:r w:rsidRPr="000D2481" w:rsidR="007C20E2">
        <w:rPr>
          <w:sz w:val="18"/>
        </w:rPr>
        <w:t xml:space="preserve"> </w:t>
      </w:r>
      <w:r w:rsidRPr="000D2481">
        <w:rPr>
          <w:sz w:val="18"/>
        </w:rPr>
        <w:t>onaylı</w:t>
      </w:r>
      <w:r w:rsidRPr="000D2481" w:rsidR="007C20E2">
        <w:rPr>
          <w:sz w:val="18"/>
        </w:rPr>
        <w:t xml:space="preserve"> </w:t>
      </w:r>
      <w:r w:rsidRPr="000D2481">
        <w:rPr>
          <w:sz w:val="18"/>
        </w:rPr>
        <w:t>diplomayı</w:t>
      </w:r>
      <w:r w:rsidRPr="000D2481" w:rsidR="007C20E2">
        <w:rPr>
          <w:sz w:val="18"/>
        </w:rPr>
        <w:t xml:space="preserve"> </w:t>
      </w:r>
      <w:r w:rsidRPr="000D2481">
        <w:rPr>
          <w:sz w:val="18"/>
        </w:rPr>
        <w:t>ibraz</w:t>
      </w:r>
      <w:r w:rsidRPr="000D2481" w:rsidR="007C20E2">
        <w:rPr>
          <w:sz w:val="18"/>
        </w:rPr>
        <w:t xml:space="preserve"> </w:t>
      </w:r>
      <w:r w:rsidRPr="000D2481">
        <w:rPr>
          <w:sz w:val="18"/>
        </w:rPr>
        <w:t>etmelerine</w:t>
      </w:r>
      <w:r w:rsidRPr="000D2481" w:rsidR="007C20E2">
        <w:rPr>
          <w:sz w:val="18"/>
        </w:rPr>
        <w:t xml:space="preserve"> </w:t>
      </w:r>
      <w:r w:rsidRPr="000D2481">
        <w:rPr>
          <w:sz w:val="18"/>
        </w:rPr>
        <w:t>dair</w:t>
      </w:r>
      <w:r w:rsidRPr="000D2481" w:rsidR="007C20E2">
        <w:rPr>
          <w:sz w:val="18"/>
        </w:rPr>
        <w:t xml:space="preserve"> </w:t>
      </w:r>
      <w:r w:rsidRPr="000D2481">
        <w:rPr>
          <w:sz w:val="18"/>
        </w:rPr>
        <w:t>koşulu</w:t>
      </w:r>
      <w:r w:rsidRPr="000D2481" w:rsidR="007C20E2">
        <w:rPr>
          <w:sz w:val="18"/>
        </w:rPr>
        <w:t xml:space="preserve"> </w:t>
      </w:r>
      <w:r w:rsidRPr="000D2481">
        <w:rPr>
          <w:sz w:val="18"/>
        </w:rPr>
        <w:t>kaldırmıştır.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Hükûmete</w:t>
      </w:r>
      <w:r w:rsidRPr="000D2481" w:rsidR="007C20E2">
        <w:rPr>
          <w:sz w:val="18"/>
        </w:rPr>
        <w:t xml:space="preserve"> </w:t>
      </w:r>
      <w:r w:rsidRPr="000D2481">
        <w:rPr>
          <w:sz w:val="18"/>
        </w:rPr>
        <w:t>soruyorum:</w:t>
      </w:r>
      <w:r w:rsidRPr="000D2481" w:rsidR="007C20E2">
        <w:rPr>
          <w:sz w:val="18"/>
        </w:rPr>
        <w:t xml:space="preserve"> </w:t>
      </w:r>
      <w:r w:rsidRPr="000D2481">
        <w:rPr>
          <w:sz w:val="18"/>
        </w:rPr>
        <w:t>Yüksek</w:t>
      </w:r>
      <w:r w:rsidRPr="000D2481" w:rsidR="007C20E2">
        <w:rPr>
          <w:sz w:val="18"/>
        </w:rPr>
        <w:t xml:space="preserve"> </w:t>
      </w:r>
      <w:r w:rsidRPr="000D2481">
        <w:rPr>
          <w:sz w:val="18"/>
        </w:rPr>
        <w:t>Seçim</w:t>
      </w:r>
      <w:r w:rsidRPr="000D2481" w:rsidR="007C20E2">
        <w:rPr>
          <w:sz w:val="18"/>
        </w:rPr>
        <w:t xml:space="preserve"> </w:t>
      </w:r>
      <w:r w:rsidRPr="000D2481">
        <w:rPr>
          <w:sz w:val="18"/>
        </w:rPr>
        <w:t>Kurulunun</w:t>
      </w:r>
      <w:r w:rsidRPr="000D2481" w:rsidR="007C20E2">
        <w:rPr>
          <w:sz w:val="18"/>
        </w:rPr>
        <w:t xml:space="preserve"> </w:t>
      </w:r>
      <w:r w:rsidRPr="000D2481">
        <w:rPr>
          <w:sz w:val="18"/>
        </w:rPr>
        <w:t>noter</w:t>
      </w:r>
      <w:r w:rsidRPr="000D2481" w:rsidR="007C20E2">
        <w:rPr>
          <w:sz w:val="18"/>
        </w:rPr>
        <w:t xml:space="preserve"> </w:t>
      </w:r>
      <w:r w:rsidRPr="000D2481">
        <w:rPr>
          <w:sz w:val="18"/>
        </w:rPr>
        <w:t>onaylı</w:t>
      </w:r>
      <w:r w:rsidRPr="000D2481" w:rsidR="007C20E2">
        <w:rPr>
          <w:sz w:val="18"/>
        </w:rPr>
        <w:t xml:space="preserve"> </w:t>
      </w:r>
      <w:r w:rsidRPr="000D2481">
        <w:rPr>
          <w:sz w:val="18"/>
        </w:rPr>
        <w:t>diploma</w:t>
      </w:r>
      <w:r w:rsidRPr="000D2481" w:rsidR="007C20E2">
        <w:rPr>
          <w:sz w:val="18"/>
        </w:rPr>
        <w:t xml:space="preserve"> </w:t>
      </w:r>
      <w:r w:rsidRPr="000D2481">
        <w:rPr>
          <w:sz w:val="18"/>
        </w:rPr>
        <w:t>koşulunu</w:t>
      </w:r>
      <w:r w:rsidRPr="000D2481" w:rsidR="007C20E2">
        <w:rPr>
          <w:sz w:val="18"/>
        </w:rPr>
        <w:t xml:space="preserve"> </w:t>
      </w:r>
      <w:r w:rsidRPr="000D2481">
        <w:rPr>
          <w:sz w:val="18"/>
        </w:rPr>
        <w:t>kaldırmasının</w:t>
      </w:r>
      <w:r w:rsidRPr="000D2481" w:rsidR="007C20E2">
        <w:rPr>
          <w:sz w:val="18"/>
        </w:rPr>
        <w:t xml:space="preserve"> </w:t>
      </w:r>
      <w:r w:rsidRPr="000D2481">
        <w:rPr>
          <w:sz w:val="18"/>
        </w:rPr>
        <w:t>gerekçesi</w:t>
      </w:r>
      <w:r w:rsidRPr="000D2481" w:rsidR="007C20E2">
        <w:rPr>
          <w:sz w:val="18"/>
        </w:rPr>
        <w:t xml:space="preserve"> </w:t>
      </w:r>
      <w:r w:rsidRPr="000D2481">
        <w:rPr>
          <w:sz w:val="18"/>
        </w:rPr>
        <w:t>nedir?</w:t>
      </w:r>
      <w:r w:rsidRPr="000D2481" w:rsidR="007C20E2">
        <w:rPr>
          <w:sz w:val="18"/>
        </w:rPr>
        <w:t xml:space="preserve"> </w:t>
      </w:r>
      <w:r w:rsidRPr="000D2481">
        <w:rPr>
          <w:sz w:val="18"/>
        </w:rPr>
        <w:t>Yüksek</w:t>
      </w:r>
      <w:r w:rsidRPr="000D2481" w:rsidR="007C20E2">
        <w:rPr>
          <w:sz w:val="18"/>
        </w:rPr>
        <w:t xml:space="preserve"> </w:t>
      </w:r>
      <w:r w:rsidRPr="000D2481">
        <w:rPr>
          <w:sz w:val="18"/>
        </w:rPr>
        <w:t>Seçim</w:t>
      </w:r>
      <w:r w:rsidRPr="000D2481" w:rsidR="007C20E2">
        <w:rPr>
          <w:sz w:val="18"/>
        </w:rPr>
        <w:t xml:space="preserve"> </w:t>
      </w:r>
      <w:r w:rsidRPr="000D2481">
        <w:rPr>
          <w:sz w:val="18"/>
        </w:rPr>
        <w:t>Kurulu</w:t>
      </w:r>
      <w:r w:rsidRPr="000D2481" w:rsidR="007C20E2">
        <w:rPr>
          <w:sz w:val="18"/>
        </w:rPr>
        <w:t xml:space="preserve"> </w:t>
      </w:r>
      <w:r w:rsidRPr="000D2481">
        <w:rPr>
          <w:sz w:val="18"/>
        </w:rPr>
        <w:t>bu</w:t>
      </w:r>
      <w:r w:rsidRPr="000D2481" w:rsidR="007C20E2">
        <w:rPr>
          <w:sz w:val="18"/>
        </w:rPr>
        <w:t xml:space="preserve"> </w:t>
      </w:r>
      <w:r w:rsidRPr="000D2481">
        <w:rPr>
          <w:sz w:val="18"/>
        </w:rPr>
        <w:t>kararla,</w:t>
      </w:r>
      <w:r w:rsidRPr="000D2481" w:rsidR="007C20E2">
        <w:rPr>
          <w:sz w:val="18"/>
        </w:rPr>
        <w:t xml:space="preserve"> </w:t>
      </w:r>
      <w:r w:rsidRPr="000D2481">
        <w:rPr>
          <w:sz w:val="18"/>
        </w:rPr>
        <w:t>16</w:t>
      </w:r>
      <w:r w:rsidRPr="000D2481" w:rsidR="007C20E2">
        <w:rPr>
          <w:sz w:val="18"/>
        </w:rPr>
        <w:t xml:space="preserve"> </w:t>
      </w:r>
      <w:r w:rsidRPr="000D2481">
        <w:rPr>
          <w:sz w:val="18"/>
        </w:rPr>
        <w:t>Nisanda</w:t>
      </w:r>
      <w:r w:rsidRPr="000D2481" w:rsidR="007C20E2">
        <w:rPr>
          <w:sz w:val="18"/>
        </w:rPr>
        <w:t xml:space="preserve"> </w:t>
      </w:r>
      <w:r w:rsidRPr="000D2481">
        <w:rPr>
          <w:sz w:val="18"/>
        </w:rPr>
        <w:t>mühürsüz</w:t>
      </w:r>
      <w:r w:rsidRPr="000D2481" w:rsidR="007C20E2">
        <w:rPr>
          <w:sz w:val="18"/>
        </w:rPr>
        <w:t xml:space="preserve"> </w:t>
      </w:r>
      <w:r w:rsidRPr="000D2481">
        <w:rPr>
          <w:sz w:val="18"/>
        </w:rPr>
        <w:t>oyları</w:t>
      </w:r>
      <w:r w:rsidRPr="000D2481" w:rsidR="007C20E2">
        <w:rPr>
          <w:sz w:val="18"/>
        </w:rPr>
        <w:t xml:space="preserve"> </w:t>
      </w:r>
      <w:r w:rsidRPr="000D2481">
        <w:rPr>
          <w:sz w:val="18"/>
        </w:rPr>
        <w:t>kabul</w:t>
      </w:r>
      <w:r w:rsidRPr="000D2481" w:rsidR="007C20E2">
        <w:rPr>
          <w:sz w:val="18"/>
        </w:rPr>
        <w:t xml:space="preserve"> </w:t>
      </w:r>
      <w:r w:rsidRPr="000D2481">
        <w:rPr>
          <w:sz w:val="18"/>
        </w:rPr>
        <w:t>ettiği</w:t>
      </w:r>
      <w:r w:rsidRPr="000D2481" w:rsidR="007C20E2">
        <w:rPr>
          <w:sz w:val="18"/>
        </w:rPr>
        <w:t xml:space="preserve"> </w:t>
      </w:r>
      <w:r w:rsidRPr="000D2481">
        <w:rPr>
          <w:sz w:val="18"/>
        </w:rPr>
        <w:t>gibi</w:t>
      </w:r>
      <w:r w:rsidRPr="000D2481" w:rsidR="007C20E2">
        <w:rPr>
          <w:sz w:val="18"/>
        </w:rPr>
        <w:t xml:space="preserve"> </w:t>
      </w:r>
      <w:r w:rsidRPr="000D2481">
        <w:rPr>
          <w:sz w:val="18"/>
        </w:rPr>
        <w:t>şimdi</w:t>
      </w:r>
      <w:r w:rsidRPr="000D2481" w:rsidR="007C20E2">
        <w:rPr>
          <w:sz w:val="18"/>
        </w:rPr>
        <w:t xml:space="preserve"> </w:t>
      </w:r>
      <w:r w:rsidRPr="000D2481">
        <w:rPr>
          <w:sz w:val="18"/>
        </w:rPr>
        <w:t>de</w:t>
      </w:r>
      <w:r w:rsidRPr="000D2481" w:rsidR="007C20E2">
        <w:rPr>
          <w:sz w:val="18"/>
        </w:rPr>
        <w:t xml:space="preserve"> </w:t>
      </w:r>
      <w:r w:rsidRPr="000D2481">
        <w:rPr>
          <w:sz w:val="18"/>
        </w:rPr>
        <w:t>mühürsüz</w:t>
      </w:r>
      <w:r w:rsidRPr="000D2481" w:rsidR="007C20E2">
        <w:rPr>
          <w:sz w:val="18"/>
        </w:rPr>
        <w:t xml:space="preserve"> </w:t>
      </w:r>
      <w:r w:rsidRPr="000D2481">
        <w:rPr>
          <w:sz w:val="18"/>
        </w:rPr>
        <w:t>diplomaları</w:t>
      </w:r>
      <w:r w:rsidRPr="000D2481" w:rsidR="007C20E2">
        <w:rPr>
          <w:sz w:val="18"/>
        </w:rPr>
        <w:t xml:space="preserve"> </w:t>
      </w:r>
      <w:r w:rsidRPr="000D2481">
        <w:rPr>
          <w:sz w:val="18"/>
        </w:rPr>
        <w:t>mı</w:t>
      </w:r>
      <w:r w:rsidRPr="000D2481" w:rsidR="007C20E2">
        <w:rPr>
          <w:sz w:val="18"/>
        </w:rPr>
        <w:t xml:space="preserve"> </w:t>
      </w:r>
      <w:r w:rsidRPr="000D2481">
        <w:rPr>
          <w:sz w:val="18"/>
        </w:rPr>
        <w:t>kabul</w:t>
      </w:r>
      <w:r w:rsidRPr="000D2481" w:rsidR="007C20E2">
        <w:rPr>
          <w:sz w:val="18"/>
        </w:rPr>
        <w:t xml:space="preserve"> </w:t>
      </w:r>
      <w:r w:rsidRPr="000D2481">
        <w:rPr>
          <w:sz w:val="18"/>
        </w:rPr>
        <w:t>edecektir?</w:t>
      </w:r>
      <w:r w:rsidRPr="000D2481" w:rsidR="007C20E2">
        <w:rPr>
          <w:sz w:val="18"/>
        </w:rPr>
        <w:t xml:space="preserve"> </w:t>
      </w:r>
      <w:r w:rsidRPr="000D2481">
        <w:rPr>
          <w:sz w:val="18"/>
        </w:rPr>
        <w:t>Yüksek</w:t>
      </w:r>
      <w:r w:rsidRPr="000D2481" w:rsidR="007C20E2">
        <w:rPr>
          <w:sz w:val="18"/>
        </w:rPr>
        <w:t xml:space="preserve"> </w:t>
      </w:r>
      <w:r w:rsidRPr="000D2481">
        <w:rPr>
          <w:sz w:val="18"/>
        </w:rPr>
        <w:t>Seçim</w:t>
      </w:r>
      <w:r w:rsidRPr="000D2481" w:rsidR="007C20E2">
        <w:rPr>
          <w:sz w:val="18"/>
        </w:rPr>
        <w:t xml:space="preserve"> </w:t>
      </w:r>
      <w:r w:rsidRPr="000D2481">
        <w:rPr>
          <w:sz w:val="18"/>
        </w:rPr>
        <w:t>Kurulunun</w:t>
      </w:r>
      <w:r w:rsidRPr="000D2481" w:rsidR="007C20E2">
        <w:rPr>
          <w:sz w:val="18"/>
        </w:rPr>
        <w:t xml:space="preserve"> </w:t>
      </w:r>
      <w:r w:rsidRPr="000D2481">
        <w:rPr>
          <w:sz w:val="18"/>
        </w:rPr>
        <w:t>bu</w:t>
      </w:r>
      <w:r w:rsidRPr="000D2481" w:rsidR="007C20E2">
        <w:rPr>
          <w:sz w:val="18"/>
        </w:rPr>
        <w:t xml:space="preserve"> </w:t>
      </w:r>
      <w:r w:rsidRPr="000D2481">
        <w:rPr>
          <w:sz w:val="18"/>
        </w:rPr>
        <w:t>kararının</w:t>
      </w:r>
      <w:r w:rsidRPr="000D2481" w:rsidR="007C20E2">
        <w:rPr>
          <w:sz w:val="18"/>
        </w:rPr>
        <w:t xml:space="preserve"> </w:t>
      </w:r>
      <w:r w:rsidRPr="000D2481">
        <w:rPr>
          <w:sz w:val="18"/>
        </w:rPr>
        <w:t>Cumhurbaşkanı</w:t>
      </w:r>
      <w:r w:rsidRPr="000D2481" w:rsidR="007C20E2">
        <w:rPr>
          <w:sz w:val="18"/>
        </w:rPr>
        <w:t xml:space="preserve"> </w:t>
      </w:r>
      <w:r w:rsidRPr="000D2481">
        <w:rPr>
          <w:sz w:val="18"/>
        </w:rPr>
        <w:t>Erdoğan</w:t>
      </w:r>
      <w:r w:rsidRPr="000D2481" w:rsidR="007C20E2">
        <w:rPr>
          <w:sz w:val="18"/>
        </w:rPr>
        <w:t xml:space="preserve"> </w:t>
      </w:r>
      <w:r w:rsidRPr="000D2481">
        <w:rPr>
          <w:sz w:val="18"/>
        </w:rPr>
        <w:t>için</w:t>
      </w:r>
      <w:r w:rsidRPr="000D2481" w:rsidR="007C20E2">
        <w:rPr>
          <w:sz w:val="18"/>
        </w:rPr>
        <w:t xml:space="preserve"> </w:t>
      </w:r>
      <w:r w:rsidRPr="000D2481">
        <w:rPr>
          <w:sz w:val="18"/>
        </w:rPr>
        <w:t>alındığı</w:t>
      </w:r>
      <w:r w:rsidRPr="000D2481" w:rsidR="007C20E2">
        <w:rPr>
          <w:sz w:val="18"/>
        </w:rPr>
        <w:t xml:space="preserve"> </w:t>
      </w:r>
      <w:r w:rsidRPr="000D2481">
        <w:rPr>
          <w:sz w:val="18"/>
        </w:rPr>
        <w:t>iddiaları</w:t>
      </w:r>
      <w:r w:rsidRPr="000D2481" w:rsidR="007C20E2">
        <w:rPr>
          <w:sz w:val="18"/>
        </w:rPr>
        <w:t xml:space="preserve"> </w:t>
      </w:r>
      <w:r w:rsidRPr="000D2481">
        <w:rPr>
          <w:sz w:val="18"/>
        </w:rPr>
        <w:t>doğru</w:t>
      </w:r>
      <w:r w:rsidRPr="000D2481" w:rsidR="007C20E2">
        <w:rPr>
          <w:sz w:val="18"/>
        </w:rPr>
        <w:t xml:space="preserve"> </w:t>
      </w:r>
      <w:r w:rsidRPr="000D2481">
        <w:rPr>
          <w:sz w:val="18"/>
        </w:rPr>
        <w:t>mudur?</w:t>
      </w:r>
      <w:r w:rsidRPr="000D2481" w:rsidR="007C20E2">
        <w:rPr>
          <w:sz w:val="18"/>
        </w:rPr>
        <w:t xml:space="preserve"> </w:t>
      </w:r>
      <w:r w:rsidRPr="000D2481">
        <w:rPr>
          <w:sz w:val="18"/>
        </w:rPr>
        <w:t>AKP</w:t>
      </w:r>
      <w:r w:rsidRPr="000D2481" w:rsidR="007C20E2">
        <w:rPr>
          <w:sz w:val="18"/>
        </w:rPr>
        <w:t xml:space="preserve"> </w:t>
      </w:r>
      <w:r w:rsidRPr="000D2481">
        <w:rPr>
          <w:sz w:val="18"/>
        </w:rPr>
        <w:t>Genel</w:t>
      </w:r>
      <w:r w:rsidRPr="000D2481" w:rsidR="007C20E2">
        <w:rPr>
          <w:sz w:val="18"/>
        </w:rPr>
        <w:t xml:space="preserve"> </w:t>
      </w:r>
      <w:r w:rsidRPr="000D2481">
        <w:rPr>
          <w:sz w:val="18"/>
        </w:rPr>
        <w:t>Başkanı</w:t>
      </w:r>
      <w:r w:rsidRPr="000D2481" w:rsidR="007C20E2">
        <w:rPr>
          <w:sz w:val="18"/>
        </w:rPr>
        <w:t xml:space="preserve"> </w:t>
      </w:r>
      <w:r w:rsidRPr="000D2481">
        <w:rPr>
          <w:sz w:val="18"/>
        </w:rPr>
        <w:t>Erdoğan,</w:t>
      </w:r>
      <w:r w:rsidRPr="000D2481" w:rsidR="007C20E2">
        <w:rPr>
          <w:sz w:val="18"/>
        </w:rPr>
        <w:t xml:space="preserve"> </w:t>
      </w:r>
      <w:r w:rsidRPr="000D2481">
        <w:rPr>
          <w:sz w:val="18"/>
        </w:rPr>
        <w:t>Yüksek</w:t>
      </w:r>
      <w:r w:rsidRPr="000D2481" w:rsidR="007C20E2">
        <w:rPr>
          <w:sz w:val="18"/>
        </w:rPr>
        <w:t xml:space="preserve"> </w:t>
      </w:r>
      <w:r w:rsidRPr="000D2481">
        <w:rPr>
          <w:sz w:val="18"/>
        </w:rPr>
        <w:t>Seçim</w:t>
      </w:r>
      <w:r w:rsidRPr="000D2481" w:rsidR="007C20E2">
        <w:rPr>
          <w:sz w:val="18"/>
        </w:rPr>
        <w:t xml:space="preserve"> </w:t>
      </w:r>
      <w:r w:rsidRPr="000D2481">
        <w:rPr>
          <w:sz w:val="18"/>
        </w:rPr>
        <w:t>Kuruluna</w:t>
      </w:r>
      <w:r w:rsidRPr="000D2481" w:rsidR="007C20E2">
        <w:rPr>
          <w:sz w:val="18"/>
        </w:rPr>
        <w:t xml:space="preserve"> </w:t>
      </w:r>
      <w:r w:rsidRPr="000D2481">
        <w:rPr>
          <w:sz w:val="18"/>
        </w:rPr>
        <w:t>başvurusunda</w:t>
      </w:r>
      <w:r w:rsidRPr="000D2481" w:rsidR="007C20E2">
        <w:rPr>
          <w:sz w:val="18"/>
        </w:rPr>
        <w:t xml:space="preserve"> </w:t>
      </w:r>
      <w:r w:rsidRPr="000D2481">
        <w:rPr>
          <w:sz w:val="18"/>
        </w:rPr>
        <w:t>ibraz</w:t>
      </w:r>
      <w:r w:rsidRPr="000D2481" w:rsidR="007C20E2">
        <w:rPr>
          <w:sz w:val="18"/>
        </w:rPr>
        <w:t xml:space="preserve"> </w:t>
      </w:r>
      <w:r w:rsidRPr="000D2481">
        <w:rPr>
          <w:sz w:val="18"/>
        </w:rPr>
        <w:t>edeceği</w:t>
      </w:r>
      <w:r w:rsidRPr="000D2481" w:rsidR="007C20E2">
        <w:rPr>
          <w:sz w:val="18"/>
        </w:rPr>
        <w:t xml:space="preserve"> </w:t>
      </w:r>
      <w:r w:rsidRPr="000D2481">
        <w:rPr>
          <w:sz w:val="18"/>
        </w:rPr>
        <w:t>diplomayı</w:t>
      </w:r>
      <w:r w:rsidRPr="000D2481" w:rsidR="007C20E2">
        <w:rPr>
          <w:sz w:val="18"/>
        </w:rPr>
        <w:t xml:space="preserve"> </w:t>
      </w:r>
      <w:r w:rsidRPr="000D2481">
        <w:rPr>
          <w:sz w:val="18"/>
        </w:rPr>
        <w:t>kamuoyuyla</w:t>
      </w:r>
      <w:r w:rsidRPr="000D2481" w:rsidR="007C20E2">
        <w:rPr>
          <w:sz w:val="18"/>
        </w:rPr>
        <w:t xml:space="preserve"> </w:t>
      </w:r>
      <w:r w:rsidRPr="000D2481">
        <w:rPr>
          <w:sz w:val="18"/>
        </w:rPr>
        <w:t>paylaşacak</w:t>
      </w:r>
      <w:r w:rsidRPr="000D2481" w:rsidR="007C20E2">
        <w:rPr>
          <w:sz w:val="18"/>
        </w:rPr>
        <w:t xml:space="preserve"> </w:t>
      </w:r>
      <w:r w:rsidRPr="000D2481">
        <w:rPr>
          <w:sz w:val="18"/>
        </w:rPr>
        <w:t>mıdır?</w:t>
      </w:r>
      <w:r w:rsidRPr="000D2481" w:rsidR="007C20E2">
        <w:rPr>
          <w:sz w:val="18"/>
        </w:rPr>
        <w:t xml:space="preserve"> </w:t>
      </w:r>
      <w:r w:rsidRPr="000D2481">
        <w:rPr>
          <w:sz w:val="18"/>
        </w:rPr>
        <w:t>Ülkemizin</w:t>
      </w:r>
      <w:r w:rsidRPr="000D2481" w:rsidR="007C20E2">
        <w:rPr>
          <w:sz w:val="18"/>
        </w:rPr>
        <w:t xml:space="preserve"> </w:t>
      </w:r>
      <w:r w:rsidRPr="000D2481">
        <w:rPr>
          <w:sz w:val="18"/>
        </w:rPr>
        <w:t>geleceği</w:t>
      </w:r>
      <w:r w:rsidRPr="000D2481" w:rsidR="007C20E2">
        <w:rPr>
          <w:sz w:val="18"/>
        </w:rPr>
        <w:t xml:space="preserve"> </w:t>
      </w:r>
      <w:r w:rsidRPr="000D2481">
        <w:rPr>
          <w:sz w:val="18"/>
        </w:rPr>
        <w:t>diplomasız</w:t>
      </w:r>
      <w:r w:rsidRPr="000D2481" w:rsidR="007C20E2">
        <w:rPr>
          <w:sz w:val="18"/>
        </w:rPr>
        <w:t xml:space="preserve"> </w:t>
      </w:r>
      <w:r w:rsidRPr="000D2481">
        <w:rPr>
          <w:sz w:val="18"/>
        </w:rPr>
        <w:t>yöneticilere</w:t>
      </w:r>
      <w:r w:rsidRPr="000D2481" w:rsidR="007C20E2">
        <w:rPr>
          <w:sz w:val="18"/>
        </w:rPr>
        <w:t xml:space="preserve"> </w:t>
      </w:r>
      <w:r w:rsidRPr="000D2481">
        <w:rPr>
          <w:sz w:val="18"/>
        </w:rPr>
        <w:t>mi</w:t>
      </w:r>
      <w:r w:rsidRPr="000D2481" w:rsidR="007C20E2">
        <w:rPr>
          <w:sz w:val="18"/>
        </w:rPr>
        <w:t xml:space="preserve"> </w:t>
      </w:r>
      <w:r w:rsidRPr="000D2481">
        <w:rPr>
          <w:sz w:val="18"/>
        </w:rPr>
        <w:t>emanet</w:t>
      </w:r>
      <w:r w:rsidRPr="000D2481" w:rsidR="007C20E2">
        <w:rPr>
          <w:sz w:val="18"/>
        </w:rPr>
        <w:t xml:space="preserve"> </w:t>
      </w:r>
      <w:r w:rsidRPr="000D2481">
        <w:rPr>
          <w:sz w:val="18"/>
        </w:rPr>
        <w:t>edilecektir?</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p>
    <w:p w:rsidRPr="000D2481" w:rsidR="00DE6BBE" w:rsidP="000D2481" w:rsidRDefault="00DE6BBE">
      <w:pPr>
        <w:pStyle w:val="GENELKURUL"/>
        <w:spacing w:line="240" w:lineRule="auto"/>
        <w:rPr>
          <w:sz w:val="18"/>
        </w:rPr>
      </w:pPr>
      <w:r w:rsidRPr="000D2481">
        <w:rPr>
          <w:sz w:val="18"/>
        </w:rPr>
        <w:t>Şimdi</w:t>
      </w:r>
      <w:r w:rsidRPr="000D2481" w:rsidR="007C20E2">
        <w:rPr>
          <w:sz w:val="18"/>
        </w:rPr>
        <w:t xml:space="preserve"> </w:t>
      </w:r>
      <w:r w:rsidRPr="000D2481">
        <w:rPr>
          <w:sz w:val="18"/>
        </w:rPr>
        <w:t>söz</w:t>
      </w:r>
      <w:r w:rsidRPr="000D2481" w:rsidR="007C20E2">
        <w:rPr>
          <w:sz w:val="18"/>
        </w:rPr>
        <w:t xml:space="preserve"> </w:t>
      </w:r>
      <w:r w:rsidRPr="000D2481">
        <w:rPr>
          <w:sz w:val="18"/>
        </w:rPr>
        <w:t>talebinde</w:t>
      </w:r>
      <w:r w:rsidRPr="000D2481" w:rsidR="007C20E2">
        <w:rPr>
          <w:sz w:val="18"/>
        </w:rPr>
        <w:t xml:space="preserve"> </w:t>
      </w:r>
      <w:r w:rsidRPr="000D2481">
        <w:rPr>
          <w:sz w:val="18"/>
        </w:rPr>
        <w:t>bulunan</w:t>
      </w:r>
      <w:r w:rsidRPr="000D2481" w:rsidR="007C20E2">
        <w:rPr>
          <w:sz w:val="18"/>
        </w:rPr>
        <w:t xml:space="preserve"> </w:t>
      </w:r>
      <w:r w:rsidRPr="000D2481">
        <w:rPr>
          <w:sz w:val="18"/>
        </w:rPr>
        <w:t>sayın</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vekillerine</w:t>
      </w:r>
      <w:r w:rsidRPr="000D2481" w:rsidR="007C20E2">
        <w:rPr>
          <w:sz w:val="18"/>
        </w:rPr>
        <w:t xml:space="preserve"> </w:t>
      </w:r>
      <w:r w:rsidRPr="000D2481">
        <w:rPr>
          <w:sz w:val="18"/>
        </w:rPr>
        <w:t>söz</w:t>
      </w:r>
      <w:r w:rsidRPr="000D2481" w:rsidR="007C20E2">
        <w:rPr>
          <w:sz w:val="18"/>
        </w:rPr>
        <w:t xml:space="preserve"> </w:t>
      </w:r>
      <w:r w:rsidRPr="000D2481">
        <w:rPr>
          <w:sz w:val="18"/>
        </w:rPr>
        <w:t>vereceğim.</w:t>
      </w:r>
    </w:p>
    <w:p w:rsidRPr="000D2481" w:rsidR="00DE6BBE" w:rsidP="000D2481" w:rsidRDefault="00DE6BBE">
      <w:pPr>
        <w:pStyle w:val="GENELKURUL"/>
        <w:spacing w:line="240" w:lineRule="auto"/>
        <w:rPr>
          <w:sz w:val="18"/>
        </w:rPr>
      </w:pPr>
      <w:r w:rsidRPr="000D2481">
        <w:rPr>
          <w:sz w:val="18"/>
        </w:rPr>
        <w:t>YAKUP</w:t>
      </w:r>
      <w:r w:rsidRPr="000D2481" w:rsidR="007C20E2">
        <w:rPr>
          <w:sz w:val="18"/>
        </w:rPr>
        <w:t xml:space="preserve"> </w:t>
      </w:r>
      <w:r w:rsidRPr="000D2481">
        <w:rPr>
          <w:sz w:val="18"/>
        </w:rPr>
        <w:t>AKKAYA</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Ersoy,</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w:t>
      </w:r>
      <w:r w:rsidRPr="000D2481" w:rsidR="007C20E2">
        <w:rPr>
          <w:sz w:val="18"/>
        </w:rPr>
        <w:t xml:space="preserve"> </w:t>
      </w:r>
      <w:r w:rsidRPr="000D2481">
        <w:rPr>
          <w:sz w:val="18"/>
        </w:rPr>
        <w:t>adına</w:t>
      </w:r>
      <w:r w:rsidRPr="000D2481" w:rsidR="007C20E2">
        <w:rPr>
          <w:sz w:val="18"/>
        </w:rPr>
        <w:t xml:space="preserve"> </w:t>
      </w:r>
      <w:r w:rsidRPr="000D2481">
        <w:rPr>
          <w:sz w:val="18"/>
        </w:rPr>
        <w:t>siz</w:t>
      </w:r>
      <w:r w:rsidRPr="000D2481" w:rsidR="007C20E2">
        <w:rPr>
          <w:sz w:val="18"/>
        </w:rPr>
        <w:t xml:space="preserve"> </w:t>
      </w:r>
      <w:r w:rsidRPr="000D2481">
        <w:rPr>
          <w:sz w:val="18"/>
        </w:rPr>
        <w:t>mi</w:t>
      </w:r>
      <w:r w:rsidRPr="000D2481" w:rsidR="007C20E2">
        <w:rPr>
          <w:sz w:val="18"/>
        </w:rPr>
        <w:t xml:space="preserve"> </w:t>
      </w:r>
      <w:r w:rsidRPr="000D2481">
        <w:rPr>
          <w:sz w:val="18"/>
        </w:rPr>
        <w:t>konuşacaksınız?</w:t>
      </w:r>
    </w:p>
    <w:p w:rsidRPr="000D2481" w:rsidR="00DE6BBE" w:rsidP="000D2481" w:rsidRDefault="00DE6BBE">
      <w:pPr>
        <w:pStyle w:val="GENELKURUL"/>
        <w:spacing w:line="240" w:lineRule="auto"/>
        <w:rPr>
          <w:sz w:val="18"/>
        </w:rPr>
      </w:pPr>
      <w:r w:rsidRPr="000D2481">
        <w:rPr>
          <w:sz w:val="18"/>
        </w:rPr>
        <w:t>RUHİ</w:t>
      </w:r>
      <w:r w:rsidRPr="000D2481" w:rsidR="007C20E2">
        <w:rPr>
          <w:sz w:val="18"/>
        </w:rPr>
        <w:t xml:space="preserve"> </w:t>
      </w:r>
      <w:r w:rsidRPr="000D2481">
        <w:rPr>
          <w:sz w:val="18"/>
        </w:rPr>
        <w:t>ERSOY</w:t>
      </w:r>
      <w:r w:rsidRPr="000D2481" w:rsidR="007C20E2">
        <w:rPr>
          <w:sz w:val="18"/>
        </w:rPr>
        <w:t xml:space="preserve"> </w:t>
      </w:r>
      <w:r w:rsidRPr="000D2481">
        <w:rPr>
          <w:sz w:val="18"/>
        </w:rPr>
        <w:t>(Osmaniye)</w:t>
      </w:r>
      <w:r w:rsidRPr="000D2481" w:rsidR="007C20E2">
        <w:rPr>
          <w:sz w:val="18"/>
        </w:rPr>
        <w:t xml:space="preserve"> </w:t>
      </w:r>
      <w:r w:rsidRPr="000D2481">
        <w:rPr>
          <w:sz w:val="18"/>
        </w:rPr>
        <w:t>–</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w:t>
      </w:r>
      <w:r w:rsidRPr="000D2481" w:rsidR="007C20E2">
        <w:rPr>
          <w:sz w:val="18"/>
        </w:rPr>
        <w:t xml:space="preserve"> </w:t>
      </w:r>
      <w:r w:rsidRPr="000D2481">
        <w:rPr>
          <w:sz w:val="18"/>
        </w:rPr>
        <w:t>adına</w:t>
      </w:r>
      <w:r w:rsidRPr="000D2481" w:rsidR="007C20E2">
        <w:rPr>
          <w:sz w:val="18"/>
        </w:rPr>
        <w:t xml:space="preserve"> </w:t>
      </w:r>
      <w:r w:rsidRPr="000D2481">
        <w:rPr>
          <w:sz w:val="18"/>
        </w:rPr>
        <w:t>ben</w:t>
      </w:r>
      <w:r w:rsidRPr="000D2481" w:rsidR="007C20E2">
        <w:rPr>
          <w:sz w:val="18"/>
        </w:rPr>
        <w:t xml:space="preserve"> </w:t>
      </w:r>
      <w:r w:rsidRPr="000D2481">
        <w:rPr>
          <w:sz w:val="18"/>
        </w:rPr>
        <w:t>konuşacağım.</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Vekâletnameniz</w:t>
      </w:r>
      <w:r w:rsidRPr="000D2481" w:rsidR="007C20E2">
        <w:rPr>
          <w:sz w:val="18"/>
        </w:rPr>
        <w:t xml:space="preserve"> </w:t>
      </w:r>
      <w:r w:rsidRPr="000D2481">
        <w:rPr>
          <w:sz w:val="18"/>
        </w:rPr>
        <w:t>var.</w:t>
      </w:r>
    </w:p>
    <w:p w:rsidRPr="000D2481" w:rsidR="00DE6BBE" w:rsidP="000D2481" w:rsidRDefault="00DE6BBE">
      <w:pPr>
        <w:pStyle w:val="GENELKURUL"/>
        <w:spacing w:line="240" w:lineRule="auto"/>
        <w:rPr>
          <w:sz w:val="18"/>
        </w:rPr>
      </w:pPr>
      <w:r w:rsidRPr="000D2481">
        <w:rPr>
          <w:sz w:val="18"/>
        </w:rPr>
        <w:t>RUHİ</w:t>
      </w:r>
      <w:r w:rsidRPr="000D2481" w:rsidR="007C20E2">
        <w:rPr>
          <w:sz w:val="18"/>
        </w:rPr>
        <w:t xml:space="preserve"> </w:t>
      </w:r>
      <w:r w:rsidRPr="000D2481">
        <w:rPr>
          <w:sz w:val="18"/>
        </w:rPr>
        <w:t>ERSOY</w:t>
      </w:r>
      <w:r w:rsidRPr="000D2481" w:rsidR="007C20E2">
        <w:rPr>
          <w:sz w:val="18"/>
        </w:rPr>
        <w:t xml:space="preserve"> </w:t>
      </w:r>
      <w:r w:rsidRPr="000D2481">
        <w:rPr>
          <w:sz w:val="18"/>
        </w:rPr>
        <w:t>(Osmaniye)</w:t>
      </w:r>
      <w:r w:rsidRPr="000D2481" w:rsidR="007C20E2">
        <w:rPr>
          <w:sz w:val="18"/>
        </w:rPr>
        <w:t xml:space="preserve"> </w:t>
      </w:r>
      <w:r w:rsidRPr="000D2481">
        <w:rPr>
          <w:sz w:val="18"/>
        </w:rPr>
        <w:t>–</w:t>
      </w:r>
      <w:r w:rsidRPr="000D2481" w:rsidR="007C20E2">
        <w:rPr>
          <w:sz w:val="18"/>
        </w:rPr>
        <w:t xml:space="preserve"> </w:t>
      </w:r>
      <w:r w:rsidRPr="000D2481">
        <w:rPr>
          <w:sz w:val="18"/>
        </w:rPr>
        <w:t>Evet</w:t>
      </w:r>
      <w:r w:rsidRPr="000D2481" w:rsidR="007C20E2">
        <w:rPr>
          <w:sz w:val="18"/>
        </w:rPr>
        <w:t xml:space="preserve"> </w:t>
      </w:r>
      <w:r w:rsidRPr="000D2481">
        <w:rPr>
          <w:sz w:val="18"/>
        </w:rPr>
        <w:t>efendim.</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Buyurun.</w:t>
      </w:r>
    </w:p>
    <w:p w:rsidRPr="000D2481" w:rsidR="004F5EB2" w:rsidP="000D2481" w:rsidRDefault="004F5EB2">
      <w:pPr>
        <w:suppressAutoHyphens/>
        <w:ind w:left="20" w:right="60" w:firstLine="820"/>
        <w:jc w:val="both"/>
        <w:rPr>
          <w:color w:val="000000"/>
          <w:sz w:val="18"/>
        </w:rPr>
      </w:pPr>
      <w:r w:rsidRPr="000D2481">
        <w:rPr>
          <w:color w:val="000000"/>
          <w:sz w:val="18"/>
        </w:rPr>
        <w:t>18.-</w:t>
      </w:r>
      <w:r w:rsidRPr="000D2481" w:rsidR="007C20E2">
        <w:rPr>
          <w:color w:val="000000"/>
          <w:sz w:val="18"/>
        </w:rPr>
        <w:t xml:space="preserve"> </w:t>
      </w:r>
      <w:r w:rsidRPr="000D2481">
        <w:rPr>
          <w:color w:val="000000"/>
          <w:sz w:val="18"/>
        </w:rPr>
        <w:t>Osmaniye</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Ruhi</w:t>
      </w:r>
      <w:r w:rsidRPr="000D2481" w:rsidR="007C20E2">
        <w:rPr>
          <w:color w:val="000000"/>
          <w:sz w:val="18"/>
        </w:rPr>
        <w:t xml:space="preserve"> </w:t>
      </w:r>
      <w:r w:rsidRPr="000D2481">
        <w:rPr>
          <w:color w:val="000000"/>
          <w:sz w:val="18"/>
        </w:rPr>
        <w:t>Ersoy’un,</w:t>
      </w:r>
      <w:r w:rsidRPr="000D2481" w:rsidR="007C20E2">
        <w:rPr>
          <w:color w:val="000000"/>
          <w:sz w:val="18"/>
        </w:rPr>
        <w:t xml:space="preserve"> </w:t>
      </w:r>
      <w:r w:rsidRPr="000D2481">
        <w:rPr>
          <w:color w:val="000000"/>
          <w:sz w:val="18"/>
        </w:rPr>
        <w:t>Cumhurbaşkanı</w:t>
      </w:r>
      <w:r w:rsidRPr="000D2481" w:rsidR="007C20E2">
        <w:rPr>
          <w:color w:val="000000"/>
          <w:sz w:val="18"/>
        </w:rPr>
        <w:t xml:space="preserve"> </w:t>
      </w:r>
      <w:r w:rsidRPr="000D2481">
        <w:rPr>
          <w:color w:val="000000"/>
          <w:sz w:val="18"/>
        </w:rPr>
        <w:t>Recep</w:t>
      </w:r>
      <w:r w:rsidRPr="000D2481" w:rsidR="007C20E2">
        <w:rPr>
          <w:color w:val="000000"/>
          <w:sz w:val="18"/>
        </w:rPr>
        <w:t xml:space="preserve"> </w:t>
      </w:r>
      <w:r w:rsidRPr="000D2481">
        <w:rPr>
          <w:color w:val="000000"/>
          <w:sz w:val="18"/>
        </w:rPr>
        <w:t>Tayyip</w:t>
      </w:r>
      <w:r w:rsidRPr="000D2481" w:rsidR="007C20E2">
        <w:rPr>
          <w:color w:val="000000"/>
          <w:sz w:val="18"/>
        </w:rPr>
        <w:t xml:space="preserve"> </w:t>
      </w:r>
      <w:r w:rsidRPr="000D2481">
        <w:rPr>
          <w:color w:val="000000"/>
          <w:sz w:val="18"/>
        </w:rPr>
        <w:t>Erdoğan’ın</w:t>
      </w:r>
      <w:r w:rsidRPr="000D2481" w:rsidR="007C20E2">
        <w:rPr>
          <w:color w:val="000000"/>
          <w:sz w:val="18"/>
        </w:rPr>
        <w:t xml:space="preserve"> </w:t>
      </w:r>
      <w:r w:rsidRPr="000D2481">
        <w:rPr>
          <w:color w:val="000000"/>
          <w:sz w:val="18"/>
        </w:rPr>
        <w:t>Milliyetçi</w:t>
      </w:r>
      <w:r w:rsidRPr="000D2481" w:rsidR="007C20E2">
        <w:rPr>
          <w:color w:val="000000"/>
          <w:sz w:val="18"/>
        </w:rPr>
        <w:t xml:space="preserve"> </w:t>
      </w:r>
      <w:r w:rsidRPr="000D2481">
        <w:rPr>
          <w:color w:val="000000"/>
          <w:sz w:val="18"/>
        </w:rPr>
        <w:t>Hareket</w:t>
      </w:r>
      <w:r w:rsidRPr="000D2481" w:rsidR="007C20E2">
        <w:rPr>
          <w:color w:val="000000"/>
          <w:sz w:val="18"/>
        </w:rPr>
        <w:t xml:space="preserve"> </w:t>
      </w:r>
      <w:r w:rsidRPr="000D2481">
        <w:rPr>
          <w:color w:val="000000"/>
          <w:sz w:val="18"/>
        </w:rPr>
        <w:t>Partisinin</w:t>
      </w:r>
      <w:r w:rsidRPr="000D2481" w:rsidR="007C20E2">
        <w:rPr>
          <w:color w:val="000000"/>
          <w:sz w:val="18"/>
        </w:rPr>
        <w:t xml:space="preserve"> </w:t>
      </w:r>
      <w:r w:rsidRPr="000D2481">
        <w:rPr>
          <w:color w:val="000000"/>
          <w:sz w:val="18"/>
        </w:rPr>
        <w:t>de</w:t>
      </w:r>
      <w:r w:rsidRPr="000D2481" w:rsidR="007C20E2">
        <w:rPr>
          <w:color w:val="000000"/>
          <w:sz w:val="18"/>
        </w:rPr>
        <w:t xml:space="preserve"> </w:t>
      </w:r>
      <w:r w:rsidRPr="000D2481">
        <w:rPr>
          <w:color w:val="000000"/>
          <w:sz w:val="18"/>
        </w:rPr>
        <w:t>Cumhurbaşkanı</w:t>
      </w:r>
      <w:r w:rsidRPr="000D2481" w:rsidR="007C20E2">
        <w:rPr>
          <w:color w:val="000000"/>
          <w:sz w:val="18"/>
        </w:rPr>
        <w:t xml:space="preserve"> </w:t>
      </w:r>
      <w:r w:rsidRPr="000D2481">
        <w:rPr>
          <w:color w:val="000000"/>
          <w:sz w:val="18"/>
        </w:rPr>
        <w:t>adayı</w:t>
      </w:r>
      <w:r w:rsidRPr="000D2481" w:rsidR="007C20E2">
        <w:rPr>
          <w:color w:val="000000"/>
          <w:sz w:val="18"/>
        </w:rPr>
        <w:t xml:space="preserve"> </w:t>
      </w:r>
      <w:r w:rsidRPr="000D2481">
        <w:rPr>
          <w:color w:val="000000"/>
          <w:sz w:val="18"/>
        </w:rPr>
        <w:t>olduğuna</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Cumhur</w:t>
      </w:r>
      <w:r w:rsidRPr="000D2481" w:rsidR="007C20E2">
        <w:rPr>
          <w:color w:val="000000"/>
          <w:sz w:val="18"/>
        </w:rPr>
        <w:t xml:space="preserve"> </w:t>
      </w:r>
      <w:r w:rsidRPr="000D2481">
        <w:rPr>
          <w:color w:val="000000"/>
          <w:sz w:val="18"/>
        </w:rPr>
        <w:t>İttifakı</w:t>
      </w:r>
      <w:r w:rsidRPr="000D2481" w:rsidR="007C20E2">
        <w:rPr>
          <w:color w:val="000000"/>
          <w:sz w:val="18"/>
        </w:rPr>
        <w:t xml:space="preserve"> </w:t>
      </w:r>
      <w:r w:rsidRPr="000D2481">
        <w:rPr>
          <w:color w:val="000000"/>
          <w:sz w:val="18"/>
        </w:rPr>
        <w:t>ile</w:t>
      </w:r>
      <w:r w:rsidRPr="000D2481" w:rsidR="007C20E2">
        <w:rPr>
          <w:color w:val="000000"/>
          <w:sz w:val="18"/>
        </w:rPr>
        <w:t xml:space="preserve"> </w:t>
      </w:r>
      <w:r w:rsidRPr="000D2481">
        <w:rPr>
          <w:color w:val="000000"/>
          <w:sz w:val="18"/>
        </w:rPr>
        <w:t>Cumhurbaşkanı</w:t>
      </w:r>
      <w:r w:rsidRPr="000D2481" w:rsidR="007C20E2">
        <w:rPr>
          <w:color w:val="000000"/>
          <w:sz w:val="18"/>
        </w:rPr>
        <w:t xml:space="preserve"> </w:t>
      </w:r>
      <w:r w:rsidRPr="000D2481">
        <w:rPr>
          <w:color w:val="000000"/>
          <w:sz w:val="18"/>
        </w:rPr>
        <w:t>adayının</w:t>
      </w:r>
      <w:r w:rsidRPr="000D2481" w:rsidR="007C20E2">
        <w:rPr>
          <w:color w:val="000000"/>
          <w:sz w:val="18"/>
        </w:rPr>
        <w:t xml:space="preserve"> </w:t>
      </w:r>
      <w:r w:rsidRPr="000D2481">
        <w:rPr>
          <w:color w:val="000000"/>
          <w:sz w:val="18"/>
        </w:rPr>
        <w:t>hayırlı</w:t>
      </w:r>
      <w:r w:rsidRPr="000D2481" w:rsidR="007C20E2">
        <w:rPr>
          <w:color w:val="000000"/>
          <w:sz w:val="18"/>
        </w:rPr>
        <w:t xml:space="preserve"> </w:t>
      </w:r>
      <w:r w:rsidRPr="000D2481">
        <w:rPr>
          <w:color w:val="000000"/>
          <w:sz w:val="18"/>
        </w:rPr>
        <w:t>uğurlu</w:t>
      </w:r>
      <w:r w:rsidRPr="000D2481" w:rsidR="007C20E2">
        <w:rPr>
          <w:color w:val="000000"/>
          <w:sz w:val="18"/>
        </w:rPr>
        <w:t xml:space="preserve"> </w:t>
      </w:r>
      <w:r w:rsidRPr="000D2481">
        <w:rPr>
          <w:color w:val="000000"/>
          <w:sz w:val="18"/>
        </w:rPr>
        <w:t>olmasını</w:t>
      </w:r>
      <w:r w:rsidRPr="000D2481" w:rsidR="007C20E2">
        <w:rPr>
          <w:color w:val="000000"/>
          <w:sz w:val="18"/>
        </w:rPr>
        <w:t xml:space="preserve"> </w:t>
      </w:r>
      <w:r w:rsidRPr="000D2481">
        <w:rPr>
          <w:color w:val="000000"/>
          <w:sz w:val="18"/>
        </w:rPr>
        <w:t>dilediğine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RUHİ</w:t>
      </w:r>
      <w:r w:rsidRPr="000D2481" w:rsidR="007C20E2">
        <w:rPr>
          <w:sz w:val="18"/>
        </w:rPr>
        <w:t xml:space="preserve"> </w:t>
      </w:r>
      <w:r w:rsidRPr="000D2481">
        <w:rPr>
          <w:sz w:val="18"/>
        </w:rPr>
        <w:t>ERSOY</w:t>
      </w:r>
      <w:r w:rsidRPr="000D2481" w:rsidR="007C20E2">
        <w:rPr>
          <w:sz w:val="18"/>
        </w:rPr>
        <w:t xml:space="preserve"> </w:t>
      </w:r>
      <w:r w:rsidRPr="000D2481">
        <w:rPr>
          <w:sz w:val="18"/>
        </w:rPr>
        <w:t>(Osmaniye)</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Genel</w:t>
      </w:r>
      <w:r w:rsidRPr="000D2481" w:rsidR="007C20E2">
        <w:rPr>
          <w:sz w:val="18"/>
        </w:rPr>
        <w:t xml:space="preserve"> </w:t>
      </w:r>
      <w:r w:rsidRPr="000D2481">
        <w:rPr>
          <w:sz w:val="18"/>
        </w:rPr>
        <w:t>Kurulu</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p>
    <w:p w:rsidRPr="000D2481" w:rsidR="00DE6BBE" w:rsidP="000D2481" w:rsidRDefault="00DE6BBE">
      <w:pPr>
        <w:pStyle w:val="GENELKURUL"/>
        <w:spacing w:line="240" w:lineRule="auto"/>
        <w:rPr>
          <w:sz w:val="18"/>
        </w:rPr>
      </w:pPr>
      <w:r w:rsidRPr="000D2481">
        <w:rPr>
          <w:sz w:val="18"/>
        </w:rPr>
        <w:t>Ülkemizin</w:t>
      </w:r>
      <w:r w:rsidRPr="000D2481" w:rsidR="007C20E2">
        <w:rPr>
          <w:sz w:val="18"/>
        </w:rPr>
        <w:t xml:space="preserve"> </w:t>
      </w:r>
      <w:r w:rsidRPr="000D2481">
        <w:rPr>
          <w:sz w:val="18"/>
        </w:rPr>
        <w:t>içerisinde</w:t>
      </w:r>
      <w:r w:rsidRPr="000D2481" w:rsidR="007C20E2">
        <w:rPr>
          <w:sz w:val="18"/>
        </w:rPr>
        <w:t xml:space="preserve"> </w:t>
      </w:r>
      <w:r w:rsidRPr="000D2481">
        <w:rPr>
          <w:sz w:val="18"/>
        </w:rPr>
        <w:t>bulunmuş</w:t>
      </w:r>
      <w:r w:rsidRPr="000D2481" w:rsidR="007C20E2">
        <w:rPr>
          <w:sz w:val="18"/>
        </w:rPr>
        <w:t xml:space="preserve"> </w:t>
      </w:r>
      <w:r w:rsidRPr="000D2481">
        <w:rPr>
          <w:sz w:val="18"/>
        </w:rPr>
        <w:t>olduğu</w:t>
      </w:r>
      <w:r w:rsidRPr="000D2481" w:rsidR="007C20E2">
        <w:rPr>
          <w:sz w:val="18"/>
        </w:rPr>
        <w:t xml:space="preserve"> </w:t>
      </w:r>
      <w:r w:rsidRPr="000D2481">
        <w:rPr>
          <w:sz w:val="18"/>
        </w:rPr>
        <w:t>yoğun</w:t>
      </w:r>
      <w:r w:rsidRPr="000D2481" w:rsidR="007C20E2">
        <w:rPr>
          <w:sz w:val="18"/>
        </w:rPr>
        <w:t xml:space="preserve"> </w:t>
      </w:r>
      <w:r w:rsidRPr="000D2481">
        <w:rPr>
          <w:sz w:val="18"/>
        </w:rPr>
        <w:t>gündem</w:t>
      </w:r>
      <w:r w:rsidRPr="000D2481" w:rsidR="007C20E2">
        <w:rPr>
          <w:sz w:val="18"/>
        </w:rPr>
        <w:t xml:space="preserve"> </w:t>
      </w:r>
      <w:r w:rsidRPr="000D2481">
        <w:rPr>
          <w:sz w:val="18"/>
        </w:rPr>
        <w:t>dolayısıyla,</w:t>
      </w:r>
      <w:r w:rsidRPr="000D2481" w:rsidR="007C20E2">
        <w:rPr>
          <w:sz w:val="18"/>
        </w:rPr>
        <w:t xml:space="preserve"> </w:t>
      </w:r>
      <w:r w:rsidRPr="000D2481">
        <w:rPr>
          <w:sz w:val="18"/>
        </w:rPr>
        <w:t>Meclisimizin</w:t>
      </w:r>
      <w:r w:rsidRPr="000D2481" w:rsidR="007C20E2">
        <w:rPr>
          <w:sz w:val="18"/>
        </w:rPr>
        <w:t xml:space="preserve"> </w:t>
      </w:r>
      <w:r w:rsidRPr="000D2481">
        <w:rPr>
          <w:sz w:val="18"/>
        </w:rPr>
        <w:t>eş</w:t>
      </w:r>
      <w:r w:rsidRPr="000D2481" w:rsidR="007C20E2">
        <w:rPr>
          <w:sz w:val="18"/>
        </w:rPr>
        <w:t xml:space="preserve"> </w:t>
      </w:r>
      <w:r w:rsidRPr="000D2481">
        <w:rPr>
          <w:sz w:val="18"/>
        </w:rPr>
        <w:t>zamanlı</w:t>
      </w:r>
      <w:r w:rsidRPr="000D2481" w:rsidR="007C20E2">
        <w:rPr>
          <w:sz w:val="18"/>
        </w:rPr>
        <w:t xml:space="preserve"> </w:t>
      </w:r>
      <w:r w:rsidRPr="000D2481">
        <w:rPr>
          <w:sz w:val="18"/>
        </w:rPr>
        <w:t>olarak</w:t>
      </w:r>
      <w:r w:rsidRPr="000D2481" w:rsidR="007C20E2">
        <w:rPr>
          <w:sz w:val="18"/>
        </w:rPr>
        <w:t xml:space="preserve"> </w:t>
      </w:r>
      <w:r w:rsidRPr="000D2481">
        <w:rPr>
          <w:sz w:val="18"/>
        </w:rPr>
        <w:t>bu</w:t>
      </w:r>
      <w:r w:rsidRPr="000D2481" w:rsidR="007C20E2">
        <w:rPr>
          <w:sz w:val="18"/>
        </w:rPr>
        <w:t xml:space="preserve"> </w:t>
      </w:r>
      <w:r w:rsidRPr="000D2481">
        <w:rPr>
          <w:sz w:val="18"/>
        </w:rPr>
        <w:t>çalışmaya</w:t>
      </w:r>
      <w:r w:rsidRPr="000D2481" w:rsidR="007C20E2">
        <w:rPr>
          <w:sz w:val="18"/>
        </w:rPr>
        <w:t xml:space="preserve"> </w:t>
      </w:r>
      <w:r w:rsidRPr="000D2481">
        <w:rPr>
          <w:sz w:val="18"/>
        </w:rPr>
        <w:t>katkı</w:t>
      </w:r>
      <w:r w:rsidRPr="000D2481" w:rsidR="007C20E2">
        <w:rPr>
          <w:sz w:val="18"/>
        </w:rPr>
        <w:t xml:space="preserve"> </w:t>
      </w:r>
      <w:r w:rsidRPr="000D2481">
        <w:rPr>
          <w:sz w:val="18"/>
        </w:rPr>
        <w:t>vermesi</w:t>
      </w:r>
      <w:r w:rsidRPr="000D2481" w:rsidR="007C20E2">
        <w:rPr>
          <w:sz w:val="18"/>
        </w:rPr>
        <w:t xml:space="preserve"> </w:t>
      </w:r>
      <w:r w:rsidRPr="000D2481">
        <w:rPr>
          <w:sz w:val="18"/>
        </w:rPr>
        <w:t>elbette</w:t>
      </w:r>
      <w:r w:rsidRPr="000D2481" w:rsidR="007C20E2">
        <w:rPr>
          <w:sz w:val="18"/>
        </w:rPr>
        <w:t xml:space="preserve"> </w:t>
      </w:r>
      <w:r w:rsidRPr="000D2481">
        <w:rPr>
          <w:sz w:val="18"/>
        </w:rPr>
        <w:t>çok</w:t>
      </w:r>
      <w:r w:rsidRPr="000D2481" w:rsidR="007C20E2">
        <w:rPr>
          <w:sz w:val="18"/>
        </w:rPr>
        <w:t xml:space="preserve"> </w:t>
      </w:r>
      <w:r w:rsidRPr="000D2481">
        <w:rPr>
          <w:sz w:val="18"/>
        </w:rPr>
        <w:t>önemlidir.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Bugün</w:t>
      </w:r>
      <w:r w:rsidRPr="000D2481" w:rsidR="007C20E2">
        <w:rPr>
          <w:sz w:val="18"/>
        </w:rPr>
        <w:t xml:space="preserve"> </w:t>
      </w:r>
      <w:r w:rsidRPr="000D2481">
        <w:rPr>
          <w:sz w:val="18"/>
        </w:rPr>
        <w:t>Yükseköğretim</w:t>
      </w:r>
      <w:r w:rsidRPr="000D2481" w:rsidR="007C20E2">
        <w:rPr>
          <w:sz w:val="18"/>
        </w:rPr>
        <w:t xml:space="preserve"> </w:t>
      </w:r>
      <w:r w:rsidRPr="000D2481">
        <w:rPr>
          <w:sz w:val="18"/>
        </w:rPr>
        <w:t>Kanunu’ndaki</w:t>
      </w:r>
      <w:r w:rsidRPr="000D2481" w:rsidR="007C20E2">
        <w:rPr>
          <w:sz w:val="18"/>
        </w:rPr>
        <w:t xml:space="preserve"> </w:t>
      </w:r>
      <w:r w:rsidRPr="000D2481">
        <w:rPr>
          <w:sz w:val="18"/>
        </w:rPr>
        <w:t>ilgili</w:t>
      </w:r>
      <w:r w:rsidRPr="000D2481" w:rsidR="007C20E2">
        <w:rPr>
          <w:sz w:val="18"/>
        </w:rPr>
        <w:t xml:space="preserve"> </w:t>
      </w:r>
      <w:r w:rsidRPr="000D2481">
        <w:rPr>
          <w:sz w:val="18"/>
        </w:rPr>
        <w:t>maddelerin</w:t>
      </w:r>
      <w:r w:rsidRPr="000D2481" w:rsidR="007C20E2">
        <w:rPr>
          <w:sz w:val="18"/>
        </w:rPr>
        <w:t xml:space="preserve"> </w:t>
      </w:r>
      <w:r w:rsidRPr="000D2481">
        <w:rPr>
          <w:sz w:val="18"/>
        </w:rPr>
        <w:t>değiştirilmesi,</w:t>
      </w:r>
      <w:r w:rsidRPr="000D2481" w:rsidR="007C20E2">
        <w:rPr>
          <w:sz w:val="18"/>
        </w:rPr>
        <w:t xml:space="preserve"> </w:t>
      </w:r>
      <w:r w:rsidRPr="000D2481">
        <w:rPr>
          <w:sz w:val="18"/>
        </w:rPr>
        <w:t>geliştirilmesi,</w:t>
      </w:r>
      <w:r w:rsidRPr="000D2481" w:rsidR="007C20E2">
        <w:rPr>
          <w:sz w:val="18"/>
        </w:rPr>
        <w:t xml:space="preserve"> </w:t>
      </w:r>
      <w:r w:rsidRPr="000D2481">
        <w:rPr>
          <w:sz w:val="18"/>
        </w:rPr>
        <w:t>yeni</w:t>
      </w:r>
      <w:r w:rsidRPr="000D2481" w:rsidR="007C20E2">
        <w:rPr>
          <w:sz w:val="18"/>
        </w:rPr>
        <w:t xml:space="preserve"> </w:t>
      </w:r>
      <w:r w:rsidRPr="000D2481">
        <w:rPr>
          <w:sz w:val="18"/>
        </w:rPr>
        <w:t>kurulacak</w:t>
      </w:r>
      <w:r w:rsidRPr="000D2481" w:rsidR="007C20E2">
        <w:rPr>
          <w:sz w:val="18"/>
        </w:rPr>
        <w:t xml:space="preserve"> </w:t>
      </w:r>
      <w:r w:rsidRPr="000D2481">
        <w:rPr>
          <w:sz w:val="18"/>
        </w:rPr>
        <w:t>üniversitelerle</w:t>
      </w:r>
      <w:r w:rsidRPr="000D2481" w:rsidR="007C20E2">
        <w:rPr>
          <w:sz w:val="18"/>
        </w:rPr>
        <w:t xml:space="preserve"> </w:t>
      </w:r>
      <w:r w:rsidRPr="000D2481">
        <w:rPr>
          <w:sz w:val="18"/>
        </w:rPr>
        <w:t>ilgili</w:t>
      </w:r>
      <w:r w:rsidRPr="000D2481" w:rsidR="007C20E2">
        <w:rPr>
          <w:sz w:val="18"/>
        </w:rPr>
        <w:t xml:space="preserve"> </w:t>
      </w:r>
      <w:r w:rsidRPr="000D2481">
        <w:rPr>
          <w:sz w:val="18"/>
        </w:rPr>
        <w:t>tartışmaların</w:t>
      </w:r>
      <w:r w:rsidRPr="000D2481" w:rsidR="007C20E2">
        <w:rPr>
          <w:sz w:val="18"/>
        </w:rPr>
        <w:t xml:space="preserve"> </w:t>
      </w:r>
      <w:r w:rsidRPr="000D2481">
        <w:rPr>
          <w:sz w:val="18"/>
        </w:rPr>
        <w:t>bir</w:t>
      </w:r>
      <w:r w:rsidRPr="000D2481" w:rsidR="007C20E2">
        <w:rPr>
          <w:sz w:val="18"/>
        </w:rPr>
        <w:t xml:space="preserve"> </w:t>
      </w:r>
      <w:r w:rsidRPr="000D2481">
        <w:rPr>
          <w:sz w:val="18"/>
        </w:rPr>
        <w:t>an</w:t>
      </w:r>
      <w:r w:rsidRPr="000D2481" w:rsidR="007C20E2">
        <w:rPr>
          <w:sz w:val="18"/>
        </w:rPr>
        <w:t xml:space="preserve"> </w:t>
      </w:r>
      <w:r w:rsidRPr="000D2481">
        <w:rPr>
          <w:sz w:val="18"/>
        </w:rPr>
        <w:t>önce</w:t>
      </w:r>
      <w:r w:rsidRPr="000D2481" w:rsidR="007C20E2">
        <w:rPr>
          <w:sz w:val="18"/>
        </w:rPr>
        <w:t xml:space="preserve"> </w:t>
      </w:r>
      <w:r w:rsidRPr="000D2481">
        <w:rPr>
          <w:sz w:val="18"/>
        </w:rPr>
        <w:t>gündeme</w:t>
      </w:r>
      <w:r w:rsidRPr="000D2481" w:rsidR="007C20E2">
        <w:rPr>
          <w:sz w:val="18"/>
        </w:rPr>
        <w:t xml:space="preserve"> </w:t>
      </w:r>
      <w:r w:rsidRPr="000D2481">
        <w:rPr>
          <w:sz w:val="18"/>
        </w:rPr>
        <w:t>gelip</w:t>
      </w:r>
      <w:r w:rsidRPr="000D2481" w:rsidR="007C20E2">
        <w:rPr>
          <w:sz w:val="18"/>
        </w:rPr>
        <w:t xml:space="preserve"> </w:t>
      </w:r>
      <w:r w:rsidRPr="000D2481">
        <w:rPr>
          <w:sz w:val="18"/>
        </w:rPr>
        <w:t>Meclisin</w:t>
      </w:r>
      <w:r w:rsidRPr="000D2481" w:rsidR="007C20E2">
        <w:rPr>
          <w:sz w:val="18"/>
        </w:rPr>
        <w:t xml:space="preserve"> </w:t>
      </w:r>
      <w:r w:rsidRPr="000D2481">
        <w:rPr>
          <w:sz w:val="18"/>
        </w:rPr>
        <w:t>sorumluluğunu</w:t>
      </w:r>
      <w:r w:rsidRPr="000D2481" w:rsidR="007C20E2">
        <w:rPr>
          <w:sz w:val="18"/>
        </w:rPr>
        <w:t xml:space="preserve"> </w:t>
      </w:r>
      <w:r w:rsidRPr="000D2481">
        <w:rPr>
          <w:sz w:val="18"/>
        </w:rPr>
        <w:t>yerine</w:t>
      </w:r>
      <w:r w:rsidRPr="000D2481" w:rsidR="007C20E2">
        <w:rPr>
          <w:sz w:val="18"/>
        </w:rPr>
        <w:t xml:space="preserve"> </w:t>
      </w:r>
      <w:r w:rsidRPr="000D2481">
        <w:rPr>
          <w:sz w:val="18"/>
        </w:rPr>
        <w:t>getirmesi</w:t>
      </w:r>
      <w:r w:rsidRPr="000D2481" w:rsidR="007C20E2">
        <w:rPr>
          <w:sz w:val="18"/>
        </w:rPr>
        <w:t xml:space="preserve"> </w:t>
      </w:r>
      <w:r w:rsidRPr="000D2481">
        <w:rPr>
          <w:sz w:val="18"/>
        </w:rPr>
        <w:t>temel</w:t>
      </w:r>
      <w:r w:rsidRPr="000D2481" w:rsidR="007C20E2">
        <w:rPr>
          <w:sz w:val="18"/>
        </w:rPr>
        <w:t xml:space="preserve"> </w:t>
      </w:r>
      <w:r w:rsidRPr="000D2481">
        <w:rPr>
          <w:sz w:val="18"/>
        </w:rPr>
        <w:t>gayemizdir.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Bu</w:t>
      </w:r>
      <w:r w:rsidRPr="000D2481" w:rsidR="007C20E2">
        <w:rPr>
          <w:sz w:val="18"/>
        </w:rPr>
        <w:t xml:space="preserve"> </w:t>
      </w:r>
      <w:r w:rsidRPr="000D2481">
        <w:rPr>
          <w:sz w:val="18"/>
        </w:rPr>
        <w:t>kapsamda,</w:t>
      </w:r>
      <w:r w:rsidRPr="000D2481" w:rsidR="007C20E2">
        <w:rPr>
          <w:sz w:val="18"/>
        </w:rPr>
        <w:t xml:space="preserve"> </w:t>
      </w:r>
      <w:r w:rsidRPr="000D2481">
        <w:rPr>
          <w:sz w:val="18"/>
        </w:rPr>
        <w:t>biz</w:t>
      </w:r>
      <w:r w:rsidRPr="000D2481" w:rsidR="007C20E2">
        <w:rPr>
          <w:sz w:val="18"/>
        </w:rPr>
        <w:t xml:space="preserve"> </w:t>
      </w:r>
      <w:r w:rsidRPr="000D2481">
        <w:rPr>
          <w:sz w:val="18"/>
        </w:rPr>
        <w:t>de</w:t>
      </w:r>
      <w:r w:rsidRPr="000D2481" w:rsidR="007C20E2">
        <w:rPr>
          <w:sz w:val="18"/>
        </w:rPr>
        <w:t xml:space="preserve"> </w:t>
      </w:r>
      <w:r w:rsidRPr="000D2481">
        <w:rPr>
          <w:sz w:val="18"/>
        </w:rPr>
        <w:t>Genel</w:t>
      </w:r>
      <w:r w:rsidRPr="000D2481" w:rsidR="007C20E2">
        <w:rPr>
          <w:sz w:val="18"/>
        </w:rPr>
        <w:t xml:space="preserve"> </w:t>
      </w:r>
      <w:r w:rsidRPr="000D2481">
        <w:rPr>
          <w:sz w:val="18"/>
        </w:rPr>
        <w:t>Kurul</w:t>
      </w:r>
      <w:r w:rsidRPr="000D2481" w:rsidR="007C20E2">
        <w:rPr>
          <w:sz w:val="18"/>
        </w:rPr>
        <w:t xml:space="preserve"> </w:t>
      </w:r>
      <w:r w:rsidRPr="000D2481">
        <w:rPr>
          <w:sz w:val="18"/>
        </w:rPr>
        <w:t>gündemi</w:t>
      </w:r>
      <w:r w:rsidRPr="000D2481" w:rsidR="007C20E2">
        <w:rPr>
          <w:sz w:val="18"/>
        </w:rPr>
        <w:t xml:space="preserve"> </w:t>
      </w:r>
      <w:r w:rsidRPr="000D2481">
        <w:rPr>
          <w:sz w:val="18"/>
        </w:rPr>
        <w:t>dışında,</w:t>
      </w:r>
      <w:r w:rsidRPr="000D2481" w:rsidR="007C20E2">
        <w:rPr>
          <w:sz w:val="18"/>
        </w:rPr>
        <w:t xml:space="preserve"> </w:t>
      </w:r>
      <w:r w:rsidRPr="000D2481">
        <w:rPr>
          <w:sz w:val="18"/>
        </w:rPr>
        <w:t>bugün</w:t>
      </w:r>
      <w:r w:rsidRPr="000D2481" w:rsidR="007C20E2">
        <w:rPr>
          <w:sz w:val="18"/>
        </w:rPr>
        <w:t xml:space="preserve"> </w:t>
      </w:r>
      <w:r w:rsidRPr="000D2481">
        <w:rPr>
          <w:sz w:val="18"/>
        </w:rPr>
        <w:t>Milliyetçi</w:t>
      </w:r>
      <w:r w:rsidRPr="000D2481" w:rsidR="007C20E2">
        <w:rPr>
          <w:sz w:val="18"/>
        </w:rPr>
        <w:t xml:space="preserve"> </w:t>
      </w:r>
      <w:r w:rsidRPr="000D2481">
        <w:rPr>
          <w:sz w:val="18"/>
        </w:rPr>
        <w:t>Hareket</w:t>
      </w:r>
      <w:r w:rsidRPr="000D2481" w:rsidR="007C20E2">
        <w:rPr>
          <w:sz w:val="18"/>
        </w:rPr>
        <w:t xml:space="preserve"> </w:t>
      </w:r>
      <w:r w:rsidRPr="000D2481">
        <w:rPr>
          <w:sz w:val="18"/>
        </w:rPr>
        <w:t>Partisi</w:t>
      </w:r>
      <w:r w:rsidRPr="000D2481" w:rsidR="007C20E2">
        <w:rPr>
          <w:sz w:val="18"/>
        </w:rPr>
        <w:t xml:space="preserve"> </w:t>
      </w:r>
      <w:r w:rsidRPr="000D2481">
        <w:rPr>
          <w:sz w:val="18"/>
        </w:rPr>
        <w:t>Grubu</w:t>
      </w:r>
      <w:r w:rsidRPr="000D2481" w:rsidR="007C20E2">
        <w:rPr>
          <w:sz w:val="18"/>
        </w:rPr>
        <w:t xml:space="preserve"> </w:t>
      </w:r>
      <w:r w:rsidRPr="000D2481">
        <w:rPr>
          <w:sz w:val="18"/>
        </w:rPr>
        <w:t>olarak,</w:t>
      </w:r>
      <w:r w:rsidRPr="000D2481" w:rsidR="007C20E2">
        <w:rPr>
          <w:sz w:val="18"/>
        </w:rPr>
        <w:t xml:space="preserve"> </w:t>
      </w:r>
      <w:r w:rsidRPr="000D2481">
        <w:rPr>
          <w:sz w:val="18"/>
        </w:rPr>
        <w:t>Cumhurbaşkanlığı</w:t>
      </w:r>
      <w:r w:rsidRPr="000D2481" w:rsidR="007C20E2">
        <w:rPr>
          <w:sz w:val="18"/>
        </w:rPr>
        <w:t xml:space="preserve"> </w:t>
      </w:r>
      <w:r w:rsidRPr="000D2481">
        <w:rPr>
          <w:sz w:val="18"/>
        </w:rPr>
        <w:t>hükûmet</w:t>
      </w:r>
      <w:r w:rsidRPr="000D2481" w:rsidR="007C20E2">
        <w:rPr>
          <w:sz w:val="18"/>
        </w:rPr>
        <w:t xml:space="preserve"> </w:t>
      </w:r>
      <w:r w:rsidRPr="000D2481">
        <w:rPr>
          <w:sz w:val="18"/>
        </w:rPr>
        <w:t>etme</w:t>
      </w:r>
      <w:r w:rsidRPr="000D2481" w:rsidR="007C20E2">
        <w:rPr>
          <w:sz w:val="18"/>
        </w:rPr>
        <w:t xml:space="preserve"> </w:t>
      </w:r>
      <w:r w:rsidRPr="000D2481">
        <w:rPr>
          <w:sz w:val="18"/>
        </w:rPr>
        <w:t>sisteminin</w:t>
      </w:r>
      <w:r w:rsidRPr="000D2481" w:rsidR="007C20E2">
        <w:rPr>
          <w:sz w:val="18"/>
        </w:rPr>
        <w:t xml:space="preserve"> </w:t>
      </w:r>
      <w:r w:rsidRPr="000D2481">
        <w:rPr>
          <w:sz w:val="18"/>
        </w:rPr>
        <w:t>temel</w:t>
      </w:r>
      <w:r w:rsidRPr="000D2481" w:rsidR="007C20E2">
        <w:rPr>
          <w:sz w:val="18"/>
        </w:rPr>
        <w:t xml:space="preserve"> </w:t>
      </w:r>
      <w:r w:rsidRPr="000D2481">
        <w:rPr>
          <w:sz w:val="18"/>
        </w:rPr>
        <w:t>sözcüsü</w:t>
      </w:r>
      <w:r w:rsidRPr="000D2481" w:rsidR="007C20E2">
        <w:rPr>
          <w:sz w:val="18"/>
        </w:rPr>
        <w:t xml:space="preserve"> </w:t>
      </w:r>
      <w:r w:rsidRPr="000D2481">
        <w:rPr>
          <w:sz w:val="18"/>
        </w:rPr>
        <w:t>olan</w:t>
      </w:r>
      <w:r w:rsidRPr="000D2481" w:rsidR="007C20E2">
        <w:rPr>
          <w:sz w:val="18"/>
        </w:rPr>
        <w:t xml:space="preserve"> </w:t>
      </w:r>
      <w:r w:rsidRPr="000D2481">
        <w:rPr>
          <w:sz w:val="18"/>
        </w:rPr>
        <w:t>partimiz</w:t>
      </w:r>
      <w:r w:rsidRPr="000D2481" w:rsidR="007C20E2">
        <w:rPr>
          <w:sz w:val="18"/>
        </w:rPr>
        <w:t xml:space="preserve"> </w:t>
      </w:r>
      <w:r w:rsidRPr="000D2481">
        <w:rPr>
          <w:sz w:val="18"/>
        </w:rPr>
        <w:t>ve</w:t>
      </w:r>
      <w:r w:rsidRPr="000D2481" w:rsidR="007C20E2">
        <w:rPr>
          <w:sz w:val="18"/>
        </w:rPr>
        <w:t xml:space="preserve"> </w:t>
      </w:r>
      <w:r w:rsidRPr="000D2481">
        <w:rPr>
          <w:sz w:val="18"/>
        </w:rPr>
        <w:t>cumhur</w:t>
      </w:r>
      <w:r w:rsidRPr="000D2481" w:rsidR="007C20E2">
        <w:rPr>
          <w:sz w:val="18"/>
        </w:rPr>
        <w:t xml:space="preserve"> </w:t>
      </w:r>
      <w:r w:rsidRPr="000D2481">
        <w:rPr>
          <w:sz w:val="18"/>
        </w:rPr>
        <w:t>ittifakı</w:t>
      </w:r>
      <w:r w:rsidRPr="000D2481" w:rsidR="007C20E2">
        <w:rPr>
          <w:sz w:val="18"/>
        </w:rPr>
        <w:t xml:space="preserve"> </w:t>
      </w:r>
      <w:r w:rsidRPr="000D2481">
        <w:rPr>
          <w:sz w:val="18"/>
        </w:rPr>
        <w:t>hususundaki</w:t>
      </w:r>
      <w:r w:rsidRPr="000D2481" w:rsidR="007C20E2">
        <w:rPr>
          <w:sz w:val="18"/>
        </w:rPr>
        <w:t xml:space="preserve"> </w:t>
      </w:r>
      <w:r w:rsidRPr="000D2481">
        <w:rPr>
          <w:sz w:val="18"/>
        </w:rPr>
        <w:t>temel</w:t>
      </w:r>
      <w:r w:rsidRPr="000D2481" w:rsidR="007C20E2">
        <w:rPr>
          <w:sz w:val="18"/>
        </w:rPr>
        <w:t xml:space="preserve"> </w:t>
      </w:r>
      <w:r w:rsidRPr="000D2481">
        <w:rPr>
          <w:sz w:val="18"/>
        </w:rPr>
        <w:t>prensipleri</w:t>
      </w:r>
      <w:r w:rsidRPr="000D2481" w:rsidR="007C20E2">
        <w:rPr>
          <w:sz w:val="18"/>
        </w:rPr>
        <w:t xml:space="preserve"> </w:t>
      </w:r>
      <w:r w:rsidRPr="000D2481">
        <w:rPr>
          <w:sz w:val="18"/>
        </w:rPr>
        <w:t>ortaya</w:t>
      </w:r>
      <w:r w:rsidRPr="000D2481" w:rsidR="007C20E2">
        <w:rPr>
          <w:sz w:val="18"/>
        </w:rPr>
        <w:t xml:space="preserve"> </w:t>
      </w:r>
      <w:r w:rsidRPr="000D2481">
        <w:rPr>
          <w:sz w:val="18"/>
        </w:rPr>
        <w:t>koyan</w:t>
      </w:r>
      <w:r w:rsidRPr="000D2481" w:rsidR="007C20E2">
        <w:rPr>
          <w:sz w:val="18"/>
        </w:rPr>
        <w:t xml:space="preserve"> </w:t>
      </w:r>
      <w:r w:rsidRPr="000D2481">
        <w:rPr>
          <w:sz w:val="18"/>
        </w:rPr>
        <w:t>partimiz</w:t>
      </w:r>
      <w:r w:rsidRPr="000D2481" w:rsidR="007C20E2">
        <w:rPr>
          <w:sz w:val="18"/>
        </w:rPr>
        <w:t xml:space="preserve"> </w:t>
      </w:r>
      <w:r w:rsidRPr="000D2481">
        <w:rPr>
          <w:sz w:val="18"/>
        </w:rPr>
        <w:t>temel</w:t>
      </w:r>
      <w:r w:rsidRPr="000D2481" w:rsidR="007C20E2">
        <w:rPr>
          <w:sz w:val="18"/>
        </w:rPr>
        <w:t xml:space="preserve"> </w:t>
      </w:r>
      <w:r w:rsidRPr="000D2481">
        <w:rPr>
          <w:sz w:val="18"/>
        </w:rPr>
        <w:t>politikaları</w:t>
      </w:r>
      <w:r w:rsidRPr="000D2481" w:rsidR="007C20E2">
        <w:rPr>
          <w:sz w:val="18"/>
        </w:rPr>
        <w:t xml:space="preserve"> </w:t>
      </w:r>
      <w:r w:rsidRPr="000D2481">
        <w:rPr>
          <w:sz w:val="18"/>
        </w:rPr>
        <w:t>olarak,</w:t>
      </w:r>
      <w:r w:rsidRPr="000D2481" w:rsidR="007C20E2">
        <w:rPr>
          <w:sz w:val="18"/>
        </w:rPr>
        <w:t xml:space="preserve"> </w:t>
      </w:r>
      <w:r w:rsidRPr="000D2481">
        <w:rPr>
          <w:sz w:val="18"/>
        </w:rPr>
        <w:t>prensip</w:t>
      </w:r>
      <w:r w:rsidRPr="000D2481" w:rsidR="007C20E2">
        <w:rPr>
          <w:sz w:val="18"/>
        </w:rPr>
        <w:t xml:space="preserve"> </w:t>
      </w:r>
      <w:r w:rsidRPr="000D2481">
        <w:rPr>
          <w:sz w:val="18"/>
        </w:rPr>
        <w:t>kararımızın</w:t>
      </w:r>
      <w:r w:rsidRPr="000D2481" w:rsidR="007C20E2">
        <w:rPr>
          <w:sz w:val="18"/>
        </w:rPr>
        <w:t xml:space="preserve"> </w:t>
      </w:r>
      <w:r w:rsidRPr="000D2481">
        <w:rPr>
          <w:sz w:val="18"/>
        </w:rPr>
        <w:t>gereğini</w:t>
      </w:r>
      <w:r w:rsidRPr="000D2481" w:rsidR="007C20E2">
        <w:rPr>
          <w:sz w:val="18"/>
        </w:rPr>
        <w:t xml:space="preserve"> </w:t>
      </w:r>
      <w:r w:rsidRPr="000D2481">
        <w:rPr>
          <w:sz w:val="18"/>
        </w:rPr>
        <w:t>yapmış</w:t>
      </w:r>
      <w:r w:rsidRPr="000D2481" w:rsidR="007C20E2">
        <w:rPr>
          <w:sz w:val="18"/>
        </w:rPr>
        <w:t xml:space="preserve"> </w:t>
      </w:r>
      <w:r w:rsidRPr="000D2481">
        <w:rPr>
          <w:sz w:val="18"/>
        </w:rPr>
        <w:t>olduğumuz</w:t>
      </w:r>
      <w:r w:rsidRPr="000D2481" w:rsidR="007C20E2">
        <w:rPr>
          <w:sz w:val="18"/>
        </w:rPr>
        <w:t xml:space="preserve"> </w:t>
      </w:r>
      <w:r w:rsidRPr="000D2481">
        <w:rPr>
          <w:sz w:val="18"/>
        </w:rPr>
        <w:t>grup</w:t>
      </w:r>
      <w:r w:rsidRPr="000D2481" w:rsidR="007C20E2">
        <w:rPr>
          <w:sz w:val="18"/>
        </w:rPr>
        <w:t xml:space="preserve"> </w:t>
      </w:r>
      <w:r w:rsidRPr="000D2481">
        <w:rPr>
          <w:sz w:val="18"/>
        </w:rPr>
        <w:t>toplantısında</w:t>
      </w:r>
      <w:r w:rsidRPr="000D2481" w:rsidR="007C20E2">
        <w:rPr>
          <w:sz w:val="18"/>
        </w:rPr>
        <w:t xml:space="preserve"> </w:t>
      </w:r>
      <w:r w:rsidRPr="000D2481">
        <w:rPr>
          <w:sz w:val="18"/>
        </w:rPr>
        <w:t>değerlendirdik</w:t>
      </w:r>
      <w:r w:rsidRPr="000D2481" w:rsidR="007C20E2">
        <w:rPr>
          <w:sz w:val="18"/>
        </w:rPr>
        <w:t xml:space="preserve"> </w:t>
      </w:r>
      <w:r w:rsidRPr="000D2481">
        <w:rPr>
          <w:sz w:val="18"/>
        </w:rPr>
        <w:t>ve</w:t>
      </w:r>
      <w:r w:rsidRPr="000D2481" w:rsidR="007C20E2">
        <w:rPr>
          <w:sz w:val="18"/>
        </w:rPr>
        <w:t xml:space="preserve"> </w:t>
      </w:r>
      <w:r w:rsidRPr="000D2481">
        <w:rPr>
          <w:sz w:val="18"/>
        </w:rPr>
        <w:t>Cumhurbaşkanı</w:t>
      </w:r>
      <w:r w:rsidRPr="000D2481" w:rsidR="007C20E2">
        <w:rPr>
          <w:sz w:val="18"/>
        </w:rPr>
        <w:t xml:space="preserve"> </w:t>
      </w:r>
      <w:r w:rsidRPr="000D2481">
        <w:rPr>
          <w:sz w:val="18"/>
        </w:rPr>
        <w:t>adayımızı</w:t>
      </w:r>
      <w:r w:rsidRPr="000D2481" w:rsidR="007C20E2">
        <w:rPr>
          <w:sz w:val="18"/>
        </w:rPr>
        <w:t xml:space="preserve"> </w:t>
      </w:r>
      <w:r w:rsidRPr="000D2481">
        <w:rPr>
          <w:sz w:val="18"/>
        </w:rPr>
        <w:t>ifade</w:t>
      </w:r>
      <w:r w:rsidRPr="000D2481" w:rsidR="007C20E2">
        <w:rPr>
          <w:sz w:val="18"/>
        </w:rPr>
        <w:t xml:space="preserve"> </w:t>
      </w:r>
      <w:r w:rsidRPr="000D2481">
        <w:rPr>
          <w:sz w:val="18"/>
        </w:rPr>
        <w:t>eden</w:t>
      </w:r>
      <w:r w:rsidRPr="000D2481" w:rsidR="007C20E2">
        <w:rPr>
          <w:sz w:val="18"/>
        </w:rPr>
        <w:t xml:space="preserve"> </w:t>
      </w:r>
      <w:r w:rsidRPr="000D2481">
        <w:rPr>
          <w:sz w:val="18"/>
        </w:rPr>
        <w:t>değerlendirmelerle</w:t>
      </w:r>
      <w:r w:rsidRPr="000D2481" w:rsidR="007C20E2">
        <w:rPr>
          <w:sz w:val="18"/>
        </w:rPr>
        <w:t xml:space="preserve"> </w:t>
      </w:r>
      <w:r w:rsidRPr="000D2481">
        <w:rPr>
          <w:sz w:val="18"/>
        </w:rPr>
        <w:t>bugün</w:t>
      </w:r>
      <w:r w:rsidRPr="000D2481" w:rsidR="007C20E2">
        <w:rPr>
          <w:sz w:val="18"/>
        </w:rPr>
        <w:t xml:space="preserve"> </w:t>
      </w:r>
      <w:r w:rsidRPr="000D2481">
        <w:rPr>
          <w:sz w:val="18"/>
        </w:rPr>
        <w:t>kamuoyuna</w:t>
      </w:r>
      <w:r w:rsidRPr="000D2481" w:rsidR="007C20E2">
        <w:rPr>
          <w:sz w:val="18"/>
        </w:rPr>
        <w:t xml:space="preserve"> </w:t>
      </w:r>
      <w:r w:rsidRPr="000D2481">
        <w:rPr>
          <w:sz w:val="18"/>
        </w:rPr>
        <w:t>ifade</w:t>
      </w:r>
      <w:r w:rsidRPr="000D2481" w:rsidR="007C20E2">
        <w:rPr>
          <w:sz w:val="18"/>
        </w:rPr>
        <w:t xml:space="preserve"> </w:t>
      </w:r>
      <w:r w:rsidRPr="000D2481">
        <w:rPr>
          <w:sz w:val="18"/>
        </w:rPr>
        <w:t>ettik.</w:t>
      </w:r>
      <w:r w:rsidRPr="000D2481" w:rsidR="007C20E2">
        <w:rPr>
          <w:sz w:val="18"/>
        </w:rPr>
        <w:t xml:space="preserve"> </w:t>
      </w:r>
      <w:r w:rsidRPr="000D2481">
        <w:rPr>
          <w:sz w:val="18"/>
        </w:rPr>
        <w:t>Sayın</w:t>
      </w:r>
      <w:r w:rsidRPr="000D2481" w:rsidR="007C20E2">
        <w:rPr>
          <w:sz w:val="18"/>
        </w:rPr>
        <w:t xml:space="preserve"> </w:t>
      </w:r>
      <w:r w:rsidRPr="000D2481">
        <w:rPr>
          <w:sz w:val="18"/>
        </w:rPr>
        <w:t>Cumhurbaşkanı</w:t>
      </w:r>
      <w:r w:rsidRPr="000D2481" w:rsidR="007C20E2">
        <w:rPr>
          <w:sz w:val="18"/>
        </w:rPr>
        <w:t xml:space="preserve"> </w:t>
      </w:r>
      <w:r w:rsidRPr="000D2481">
        <w:rPr>
          <w:sz w:val="18"/>
        </w:rPr>
        <w:t>Recep</w:t>
      </w:r>
      <w:r w:rsidRPr="000D2481" w:rsidR="007C20E2">
        <w:rPr>
          <w:sz w:val="18"/>
        </w:rPr>
        <w:t xml:space="preserve"> </w:t>
      </w:r>
      <w:r w:rsidRPr="000D2481">
        <w:rPr>
          <w:sz w:val="18"/>
        </w:rPr>
        <w:t>Tayyip</w:t>
      </w:r>
      <w:r w:rsidRPr="000D2481" w:rsidR="007C20E2">
        <w:rPr>
          <w:sz w:val="18"/>
        </w:rPr>
        <w:t xml:space="preserve"> </w:t>
      </w:r>
      <w:r w:rsidRPr="000D2481">
        <w:rPr>
          <w:sz w:val="18"/>
        </w:rPr>
        <w:t>Erdoğan</w:t>
      </w:r>
      <w:r w:rsidRPr="000D2481" w:rsidR="007C20E2">
        <w:rPr>
          <w:sz w:val="18"/>
        </w:rPr>
        <w:t xml:space="preserve"> </w:t>
      </w:r>
      <w:r w:rsidRPr="000D2481">
        <w:rPr>
          <w:sz w:val="18"/>
        </w:rPr>
        <w:t>Bey’in</w:t>
      </w:r>
      <w:r w:rsidRPr="000D2481" w:rsidR="007C20E2">
        <w:rPr>
          <w:sz w:val="18"/>
        </w:rPr>
        <w:t xml:space="preserve"> </w:t>
      </w:r>
      <w:r w:rsidRPr="000D2481">
        <w:rPr>
          <w:sz w:val="18"/>
        </w:rPr>
        <w:t>Genel</w:t>
      </w:r>
      <w:r w:rsidRPr="000D2481" w:rsidR="007C20E2">
        <w:rPr>
          <w:sz w:val="18"/>
        </w:rPr>
        <w:t xml:space="preserve"> </w:t>
      </w:r>
      <w:r w:rsidRPr="000D2481">
        <w:rPr>
          <w:sz w:val="18"/>
        </w:rPr>
        <w:t>Başkanımız</w:t>
      </w:r>
      <w:r w:rsidRPr="000D2481" w:rsidR="007C20E2">
        <w:rPr>
          <w:sz w:val="18"/>
        </w:rPr>
        <w:t xml:space="preserve"> </w:t>
      </w:r>
      <w:r w:rsidRPr="000D2481">
        <w:rPr>
          <w:sz w:val="18"/>
        </w:rPr>
        <w:t>ve</w:t>
      </w:r>
      <w:r w:rsidRPr="000D2481" w:rsidR="007C20E2">
        <w:rPr>
          <w:sz w:val="18"/>
        </w:rPr>
        <w:t xml:space="preserve"> </w:t>
      </w:r>
      <w:r w:rsidRPr="000D2481">
        <w:rPr>
          <w:sz w:val="18"/>
        </w:rPr>
        <w:t>parti</w:t>
      </w:r>
      <w:r w:rsidRPr="000D2481" w:rsidR="007C20E2">
        <w:rPr>
          <w:sz w:val="18"/>
        </w:rPr>
        <w:t xml:space="preserve"> </w:t>
      </w:r>
      <w:r w:rsidRPr="000D2481">
        <w:rPr>
          <w:sz w:val="18"/>
        </w:rPr>
        <w:t>grubumuz</w:t>
      </w:r>
      <w:r w:rsidRPr="000D2481" w:rsidR="007C20E2">
        <w:rPr>
          <w:sz w:val="18"/>
        </w:rPr>
        <w:t xml:space="preserve"> </w:t>
      </w:r>
      <w:r w:rsidRPr="000D2481">
        <w:rPr>
          <w:sz w:val="18"/>
        </w:rPr>
        <w:t>adına</w:t>
      </w:r>
      <w:r w:rsidRPr="000D2481" w:rsidR="007C20E2">
        <w:rPr>
          <w:sz w:val="18"/>
        </w:rPr>
        <w:t xml:space="preserve"> </w:t>
      </w:r>
      <w:r w:rsidRPr="000D2481">
        <w:rPr>
          <w:sz w:val="18"/>
        </w:rPr>
        <w:t>Cumhurbaşkanı</w:t>
      </w:r>
      <w:r w:rsidRPr="000D2481" w:rsidR="007C20E2">
        <w:rPr>
          <w:sz w:val="18"/>
        </w:rPr>
        <w:t xml:space="preserve"> </w:t>
      </w:r>
      <w:r w:rsidRPr="000D2481">
        <w:rPr>
          <w:sz w:val="18"/>
        </w:rPr>
        <w:t>adayı</w:t>
      </w:r>
      <w:r w:rsidRPr="000D2481" w:rsidR="007C20E2">
        <w:rPr>
          <w:sz w:val="18"/>
        </w:rPr>
        <w:t xml:space="preserve"> </w:t>
      </w:r>
      <w:r w:rsidRPr="000D2481">
        <w:rPr>
          <w:sz w:val="18"/>
        </w:rPr>
        <w:t>olduğunu</w:t>
      </w:r>
      <w:r w:rsidRPr="000D2481" w:rsidR="007C20E2">
        <w:rPr>
          <w:sz w:val="18"/>
        </w:rPr>
        <w:t xml:space="preserve"> </w:t>
      </w:r>
      <w:r w:rsidRPr="000D2481">
        <w:rPr>
          <w:sz w:val="18"/>
        </w:rPr>
        <w:t>ifade</w:t>
      </w:r>
      <w:r w:rsidRPr="000D2481" w:rsidR="007C20E2">
        <w:rPr>
          <w:sz w:val="18"/>
        </w:rPr>
        <w:t xml:space="preserve"> </w:t>
      </w:r>
      <w:r w:rsidRPr="000D2481">
        <w:rPr>
          <w:sz w:val="18"/>
        </w:rPr>
        <w:t>ettik.</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Cumhur</w:t>
      </w:r>
      <w:r w:rsidRPr="000D2481" w:rsidR="007C20E2">
        <w:rPr>
          <w:sz w:val="18"/>
        </w:rPr>
        <w:t xml:space="preserve"> </w:t>
      </w:r>
      <w:r w:rsidRPr="000D2481">
        <w:rPr>
          <w:sz w:val="18"/>
        </w:rPr>
        <w:t>İttifakı’nın</w:t>
      </w:r>
      <w:r w:rsidRPr="000D2481" w:rsidR="007C20E2">
        <w:rPr>
          <w:sz w:val="18"/>
        </w:rPr>
        <w:t xml:space="preserve"> </w:t>
      </w:r>
      <w:r w:rsidRPr="000D2481">
        <w:rPr>
          <w:sz w:val="18"/>
        </w:rPr>
        <w:t>ve</w:t>
      </w:r>
      <w:r w:rsidRPr="000D2481" w:rsidR="007C20E2">
        <w:rPr>
          <w:sz w:val="18"/>
        </w:rPr>
        <w:t xml:space="preserve"> </w:t>
      </w:r>
      <w:r w:rsidRPr="000D2481">
        <w:rPr>
          <w:sz w:val="18"/>
        </w:rPr>
        <w:t>Cumhurbaşkanı</w:t>
      </w:r>
      <w:r w:rsidRPr="000D2481" w:rsidR="007C20E2">
        <w:rPr>
          <w:sz w:val="18"/>
        </w:rPr>
        <w:t xml:space="preserve"> </w:t>
      </w:r>
      <w:r w:rsidRPr="000D2481">
        <w:rPr>
          <w:sz w:val="18"/>
        </w:rPr>
        <w:t>adayının</w:t>
      </w:r>
      <w:r w:rsidRPr="000D2481" w:rsidR="007C20E2">
        <w:rPr>
          <w:sz w:val="18"/>
        </w:rPr>
        <w:t xml:space="preserve"> </w:t>
      </w:r>
      <w:r w:rsidRPr="000D2481">
        <w:rPr>
          <w:sz w:val="18"/>
        </w:rPr>
        <w:t>hayırlı</w:t>
      </w:r>
      <w:r w:rsidRPr="000D2481" w:rsidR="007C20E2">
        <w:rPr>
          <w:sz w:val="18"/>
        </w:rPr>
        <w:t xml:space="preserve"> </w:t>
      </w:r>
      <w:r w:rsidRPr="000D2481">
        <w:rPr>
          <w:sz w:val="18"/>
        </w:rPr>
        <w:t>uğurlu</w:t>
      </w:r>
      <w:r w:rsidRPr="000D2481" w:rsidR="007C20E2">
        <w:rPr>
          <w:sz w:val="18"/>
        </w:rPr>
        <w:t xml:space="preserve"> </w:t>
      </w:r>
      <w:r w:rsidRPr="000D2481">
        <w:rPr>
          <w:sz w:val="18"/>
        </w:rPr>
        <w:t>olmasını</w:t>
      </w:r>
      <w:r w:rsidRPr="000D2481" w:rsidR="007C20E2">
        <w:rPr>
          <w:sz w:val="18"/>
        </w:rPr>
        <w:t xml:space="preserve"> </w:t>
      </w:r>
      <w:r w:rsidRPr="000D2481">
        <w:rPr>
          <w:sz w:val="18"/>
        </w:rPr>
        <w:t>diliyoruz.</w:t>
      </w:r>
      <w:r w:rsidRPr="000D2481" w:rsidR="007C20E2">
        <w:rPr>
          <w:sz w:val="18"/>
        </w:rPr>
        <w:t xml:space="preserve"> </w:t>
      </w:r>
      <w:r w:rsidRPr="000D2481">
        <w:rPr>
          <w:sz w:val="18"/>
        </w:rPr>
        <w:t>Bu</w:t>
      </w:r>
      <w:r w:rsidRPr="000D2481" w:rsidR="007C20E2">
        <w:rPr>
          <w:sz w:val="18"/>
        </w:rPr>
        <w:t xml:space="preserve"> </w:t>
      </w:r>
      <w:r w:rsidRPr="000D2481">
        <w:rPr>
          <w:sz w:val="18"/>
        </w:rPr>
        <w:t>kapsamda,</w:t>
      </w:r>
      <w:r w:rsidRPr="000D2481" w:rsidR="007C20E2">
        <w:rPr>
          <w:sz w:val="18"/>
        </w:rPr>
        <w:t xml:space="preserve"> </w:t>
      </w:r>
      <w:r w:rsidRPr="000D2481">
        <w:rPr>
          <w:sz w:val="18"/>
        </w:rPr>
        <w:t>bir</w:t>
      </w:r>
      <w:r w:rsidRPr="000D2481" w:rsidR="007C20E2">
        <w:rPr>
          <w:sz w:val="18"/>
        </w:rPr>
        <w:t xml:space="preserve"> </w:t>
      </w:r>
      <w:r w:rsidRPr="000D2481">
        <w:rPr>
          <w:sz w:val="18"/>
        </w:rPr>
        <w:t>an</w:t>
      </w:r>
      <w:r w:rsidRPr="000D2481" w:rsidR="007C20E2">
        <w:rPr>
          <w:sz w:val="18"/>
        </w:rPr>
        <w:t xml:space="preserve"> </w:t>
      </w:r>
      <w:r w:rsidRPr="000D2481">
        <w:rPr>
          <w:sz w:val="18"/>
        </w:rPr>
        <w:t>önce,</w:t>
      </w:r>
      <w:r w:rsidRPr="000D2481" w:rsidR="007C20E2">
        <w:rPr>
          <w:sz w:val="18"/>
        </w:rPr>
        <w:t xml:space="preserve"> </w:t>
      </w:r>
      <w:r w:rsidRPr="000D2481">
        <w:rPr>
          <w:sz w:val="18"/>
        </w:rPr>
        <w:t>önümüzdeki</w:t>
      </w:r>
      <w:r w:rsidRPr="000D2481" w:rsidR="007C20E2">
        <w:rPr>
          <w:sz w:val="18"/>
        </w:rPr>
        <w:t xml:space="preserve"> </w:t>
      </w:r>
      <w:r w:rsidRPr="000D2481">
        <w:rPr>
          <w:sz w:val="18"/>
        </w:rPr>
        <w:t>seçimlerin</w:t>
      </w:r>
      <w:r w:rsidRPr="000D2481" w:rsidR="007C20E2">
        <w:rPr>
          <w:sz w:val="18"/>
        </w:rPr>
        <w:t xml:space="preserve"> </w:t>
      </w:r>
      <w:r w:rsidRPr="000D2481">
        <w:rPr>
          <w:sz w:val="18"/>
        </w:rPr>
        <w:t>sağlıklı</w:t>
      </w:r>
      <w:r w:rsidRPr="000D2481" w:rsidR="007C20E2">
        <w:rPr>
          <w:sz w:val="18"/>
        </w:rPr>
        <w:t xml:space="preserve"> </w:t>
      </w:r>
      <w:r w:rsidRPr="000D2481">
        <w:rPr>
          <w:sz w:val="18"/>
        </w:rPr>
        <w:t>bir</w:t>
      </w:r>
      <w:r w:rsidRPr="000D2481" w:rsidR="007C20E2">
        <w:rPr>
          <w:sz w:val="18"/>
        </w:rPr>
        <w:t xml:space="preserve"> </w:t>
      </w:r>
      <w:r w:rsidRPr="000D2481">
        <w:rPr>
          <w:sz w:val="18"/>
        </w:rPr>
        <w:t>zemin</w:t>
      </w:r>
      <w:r w:rsidRPr="000D2481" w:rsidR="007C20E2">
        <w:rPr>
          <w:sz w:val="18"/>
        </w:rPr>
        <w:t xml:space="preserve"> </w:t>
      </w:r>
      <w:r w:rsidRPr="000D2481">
        <w:rPr>
          <w:sz w:val="18"/>
        </w:rPr>
        <w:t>dilimi</w:t>
      </w:r>
      <w:r w:rsidRPr="000D2481" w:rsidR="007C20E2">
        <w:rPr>
          <w:sz w:val="18"/>
        </w:rPr>
        <w:t xml:space="preserve"> </w:t>
      </w:r>
      <w:r w:rsidRPr="000D2481">
        <w:rPr>
          <w:sz w:val="18"/>
        </w:rPr>
        <w:t>içerisinde,</w:t>
      </w:r>
      <w:r w:rsidRPr="000D2481" w:rsidR="007C20E2">
        <w:rPr>
          <w:sz w:val="18"/>
        </w:rPr>
        <w:t xml:space="preserve"> </w:t>
      </w:r>
      <w:r w:rsidRPr="000D2481">
        <w:rPr>
          <w:sz w:val="18"/>
        </w:rPr>
        <w:t>milletin</w:t>
      </w:r>
      <w:r w:rsidRPr="000D2481" w:rsidR="007C20E2">
        <w:rPr>
          <w:sz w:val="18"/>
        </w:rPr>
        <w:t xml:space="preserve"> </w:t>
      </w:r>
      <w:r w:rsidRPr="000D2481">
        <w:rPr>
          <w:sz w:val="18"/>
        </w:rPr>
        <w:t>iradesine</w:t>
      </w:r>
      <w:r w:rsidRPr="000D2481" w:rsidR="007C20E2">
        <w:rPr>
          <w:sz w:val="18"/>
        </w:rPr>
        <w:t xml:space="preserve"> </w:t>
      </w:r>
      <w:r w:rsidRPr="000D2481">
        <w:rPr>
          <w:sz w:val="18"/>
        </w:rPr>
        <w:t>gidilmesiyle</w:t>
      </w:r>
      <w:r w:rsidRPr="000D2481" w:rsidR="007C20E2">
        <w:rPr>
          <w:sz w:val="18"/>
        </w:rPr>
        <w:t xml:space="preserve"> </w:t>
      </w:r>
      <w:r w:rsidRPr="000D2481">
        <w:rPr>
          <w:sz w:val="18"/>
        </w:rPr>
        <w:t>milletin</w:t>
      </w:r>
      <w:r w:rsidRPr="000D2481" w:rsidR="007C20E2">
        <w:rPr>
          <w:sz w:val="18"/>
        </w:rPr>
        <w:t xml:space="preserve"> </w:t>
      </w:r>
      <w:r w:rsidRPr="000D2481">
        <w:rPr>
          <w:sz w:val="18"/>
        </w:rPr>
        <w:t>aklı,</w:t>
      </w:r>
      <w:r w:rsidRPr="000D2481" w:rsidR="007C20E2">
        <w:rPr>
          <w:sz w:val="18"/>
        </w:rPr>
        <w:t xml:space="preserve"> </w:t>
      </w:r>
      <w:r w:rsidRPr="000D2481">
        <w:rPr>
          <w:sz w:val="18"/>
        </w:rPr>
        <w:t>vicdanı</w:t>
      </w:r>
      <w:r w:rsidRPr="000D2481" w:rsidR="007C20E2">
        <w:rPr>
          <w:sz w:val="18"/>
        </w:rPr>
        <w:t xml:space="preserve"> </w:t>
      </w:r>
      <w:r w:rsidRPr="000D2481">
        <w:rPr>
          <w:sz w:val="18"/>
        </w:rPr>
        <w:t>olarak</w:t>
      </w:r>
      <w:r w:rsidRPr="000D2481" w:rsidR="007C20E2">
        <w:rPr>
          <w:sz w:val="18"/>
        </w:rPr>
        <w:t xml:space="preserve"> </w:t>
      </w:r>
      <w:r w:rsidRPr="000D2481">
        <w:rPr>
          <w:sz w:val="18"/>
        </w:rPr>
        <w:t>gördüğümüz</w:t>
      </w:r>
      <w:r w:rsidRPr="000D2481" w:rsidR="007C20E2">
        <w:rPr>
          <w:sz w:val="18"/>
        </w:rPr>
        <w:t xml:space="preserve"> </w:t>
      </w:r>
      <w:r w:rsidRPr="000D2481">
        <w:rPr>
          <w:sz w:val="18"/>
        </w:rPr>
        <w:t>Cumhur</w:t>
      </w:r>
      <w:r w:rsidRPr="000D2481" w:rsidR="007C20E2">
        <w:rPr>
          <w:sz w:val="18"/>
        </w:rPr>
        <w:t xml:space="preserve"> </w:t>
      </w:r>
      <w:r w:rsidRPr="000D2481">
        <w:rPr>
          <w:sz w:val="18"/>
        </w:rPr>
        <w:t>İttifakı’nın</w:t>
      </w:r>
      <w:r w:rsidRPr="000D2481" w:rsidR="007C20E2">
        <w:rPr>
          <w:sz w:val="18"/>
        </w:rPr>
        <w:t xml:space="preserve"> </w:t>
      </w:r>
      <w:r w:rsidRPr="000D2481">
        <w:rPr>
          <w:sz w:val="18"/>
        </w:rPr>
        <w:t>başarısıyla</w:t>
      </w:r>
      <w:r w:rsidRPr="000D2481" w:rsidR="007C20E2">
        <w:rPr>
          <w:sz w:val="18"/>
        </w:rPr>
        <w:t xml:space="preserve"> </w:t>
      </w:r>
      <w:r w:rsidRPr="000D2481">
        <w:rPr>
          <w:sz w:val="18"/>
        </w:rPr>
        <w:t>sonuçlanacağına</w:t>
      </w:r>
      <w:r w:rsidRPr="000D2481" w:rsidR="007C20E2">
        <w:rPr>
          <w:sz w:val="18"/>
        </w:rPr>
        <w:t xml:space="preserve"> </w:t>
      </w:r>
      <w:r w:rsidRPr="000D2481">
        <w:rPr>
          <w:sz w:val="18"/>
        </w:rPr>
        <w:t>olan</w:t>
      </w:r>
      <w:r w:rsidRPr="000D2481" w:rsidR="007C20E2">
        <w:rPr>
          <w:sz w:val="18"/>
        </w:rPr>
        <w:t xml:space="preserve"> </w:t>
      </w:r>
      <w:r w:rsidRPr="000D2481">
        <w:rPr>
          <w:sz w:val="18"/>
        </w:rPr>
        <w:t>inancımızla</w:t>
      </w:r>
      <w:r w:rsidRPr="000D2481" w:rsidR="007C20E2">
        <w:rPr>
          <w:sz w:val="18"/>
        </w:rPr>
        <w:t xml:space="preserve"> </w:t>
      </w:r>
      <w:r w:rsidRPr="000D2481">
        <w:rPr>
          <w:sz w:val="18"/>
        </w:rPr>
        <w:t>Genel</w:t>
      </w:r>
      <w:r w:rsidRPr="000D2481" w:rsidR="007C20E2">
        <w:rPr>
          <w:sz w:val="18"/>
        </w:rPr>
        <w:t xml:space="preserve"> </w:t>
      </w:r>
      <w:r w:rsidRPr="000D2481">
        <w:rPr>
          <w:sz w:val="18"/>
        </w:rPr>
        <w:t>Kurul</w:t>
      </w:r>
      <w:r w:rsidRPr="000D2481" w:rsidR="007C20E2">
        <w:rPr>
          <w:sz w:val="18"/>
        </w:rPr>
        <w:t xml:space="preserve"> </w:t>
      </w:r>
      <w:r w:rsidRPr="000D2481">
        <w:rPr>
          <w:sz w:val="18"/>
        </w:rPr>
        <w:t>çalışmalarında</w:t>
      </w:r>
      <w:r w:rsidRPr="000D2481" w:rsidR="007C20E2">
        <w:rPr>
          <w:sz w:val="18"/>
        </w:rPr>
        <w:t xml:space="preserve"> </w:t>
      </w:r>
      <w:r w:rsidRPr="000D2481">
        <w:rPr>
          <w:sz w:val="18"/>
        </w:rPr>
        <w:t>bugün</w:t>
      </w:r>
      <w:r w:rsidRPr="000D2481" w:rsidR="007C20E2">
        <w:rPr>
          <w:sz w:val="18"/>
        </w:rPr>
        <w:t xml:space="preserve"> </w:t>
      </w:r>
      <w:r w:rsidRPr="000D2481">
        <w:rPr>
          <w:sz w:val="18"/>
        </w:rPr>
        <w:t>için</w:t>
      </w:r>
      <w:r w:rsidRPr="000D2481" w:rsidR="007C20E2">
        <w:rPr>
          <w:sz w:val="18"/>
        </w:rPr>
        <w:t xml:space="preserve"> </w:t>
      </w:r>
      <w:r w:rsidRPr="000D2481">
        <w:rPr>
          <w:sz w:val="18"/>
        </w:rPr>
        <w:t>sağlıklı,</w:t>
      </w:r>
      <w:r w:rsidRPr="000D2481" w:rsidR="007C20E2">
        <w:rPr>
          <w:sz w:val="18"/>
        </w:rPr>
        <w:t xml:space="preserve"> </w:t>
      </w:r>
      <w:r w:rsidRPr="000D2481">
        <w:rPr>
          <w:sz w:val="18"/>
        </w:rPr>
        <w:t>huzurlu</w:t>
      </w:r>
      <w:r w:rsidRPr="000D2481" w:rsidR="007C20E2">
        <w:rPr>
          <w:sz w:val="18"/>
        </w:rPr>
        <w:t xml:space="preserve"> </w:t>
      </w:r>
      <w:r w:rsidRPr="000D2481">
        <w:rPr>
          <w:sz w:val="18"/>
        </w:rPr>
        <w:t>bir</w:t>
      </w:r>
      <w:r w:rsidRPr="000D2481" w:rsidR="007C20E2">
        <w:rPr>
          <w:sz w:val="18"/>
        </w:rPr>
        <w:t xml:space="preserve"> </w:t>
      </w:r>
      <w:r w:rsidRPr="000D2481">
        <w:rPr>
          <w:sz w:val="18"/>
        </w:rPr>
        <w:t>çalışma</w:t>
      </w:r>
      <w:r w:rsidRPr="000D2481" w:rsidR="007C20E2">
        <w:rPr>
          <w:sz w:val="18"/>
        </w:rPr>
        <w:t xml:space="preserve"> </w:t>
      </w:r>
      <w:r w:rsidRPr="000D2481">
        <w:rPr>
          <w:sz w:val="18"/>
        </w:rPr>
        <w:t>diliyoruz.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Sağ</w:t>
      </w:r>
      <w:r w:rsidRPr="000D2481" w:rsidR="007C20E2">
        <w:rPr>
          <w:sz w:val="18"/>
        </w:rPr>
        <w:t xml:space="preserve"> </w:t>
      </w:r>
      <w:r w:rsidRPr="000D2481">
        <w:rPr>
          <w:sz w:val="18"/>
        </w:rPr>
        <w:t>olun</w:t>
      </w:r>
      <w:r w:rsidRPr="000D2481" w:rsidR="007C20E2">
        <w:rPr>
          <w:sz w:val="18"/>
        </w:rPr>
        <w:t xml:space="preserve"> </w:t>
      </w:r>
      <w:r w:rsidRPr="000D2481">
        <w:rPr>
          <w:sz w:val="18"/>
        </w:rPr>
        <w:t>efendim.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Grubunu</w:t>
      </w:r>
      <w:r w:rsidRPr="000D2481" w:rsidR="007C20E2">
        <w:rPr>
          <w:sz w:val="18"/>
        </w:rPr>
        <w:t xml:space="preserve"> </w:t>
      </w:r>
      <w:r w:rsidRPr="000D2481">
        <w:rPr>
          <w:sz w:val="18"/>
        </w:rPr>
        <w:t>temsilen</w:t>
      </w:r>
      <w:r w:rsidRPr="000D2481" w:rsidR="007C20E2">
        <w:rPr>
          <w:sz w:val="18"/>
        </w:rPr>
        <w:t xml:space="preserve"> </w:t>
      </w:r>
      <w:r w:rsidRPr="000D2481">
        <w:rPr>
          <w:sz w:val="18"/>
        </w:rPr>
        <w:t>Balıkesir</w:t>
      </w:r>
      <w:r w:rsidRPr="000D2481" w:rsidR="007C20E2">
        <w:rPr>
          <w:sz w:val="18"/>
        </w:rPr>
        <w:t xml:space="preserve"> </w:t>
      </w:r>
      <w:r w:rsidRPr="000D2481">
        <w:rPr>
          <w:sz w:val="18"/>
        </w:rPr>
        <w:t>Milletvekili</w:t>
      </w:r>
      <w:r w:rsidRPr="000D2481" w:rsidR="007C20E2">
        <w:rPr>
          <w:sz w:val="18"/>
        </w:rPr>
        <w:t xml:space="preserve"> </w:t>
      </w:r>
      <w:r w:rsidRPr="000D2481">
        <w:rPr>
          <w:sz w:val="18"/>
        </w:rPr>
        <w:t>Sayın</w:t>
      </w:r>
      <w:r w:rsidRPr="000D2481" w:rsidR="007C20E2">
        <w:rPr>
          <w:sz w:val="18"/>
        </w:rPr>
        <w:t xml:space="preserve"> </w:t>
      </w: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konuşacaklar.</w:t>
      </w:r>
    </w:p>
    <w:p w:rsidRPr="000D2481" w:rsidR="00DE6BBE" w:rsidP="000D2481" w:rsidRDefault="00DE6BBE">
      <w:pPr>
        <w:pStyle w:val="GENELKURUL"/>
        <w:spacing w:line="240" w:lineRule="auto"/>
        <w:rPr>
          <w:sz w:val="18"/>
        </w:rPr>
      </w:pPr>
      <w:r w:rsidRPr="000D2481">
        <w:rPr>
          <w:sz w:val="18"/>
        </w:rPr>
        <w:t>Buyurun.</w:t>
      </w:r>
    </w:p>
    <w:p w:rsidRPr="000D2481" w:rsidR="00DE6BBE" w:rsidP="000D2481" w:rsidRDefault="00DE6BBE">
      <w:pPr>
        <w:pStyle w:val="GENELKURUL"/>
        <w:spacing w:line="240" w:lineRule="auto"/>
        <w:rPr>
          <w:sz w:val="18"/>
        </w:rPr>
      </w:pPr>
      <w:r w:rsidRPr="000D2481">
        <w:rPr>
          <w:sz w:val="18"/>
        </w:rPr>
        <w:t>Süreniz</w:t>
      </w:r>
      <w:r w:rsidRPr="000D2481" w:rsidR="007C20E2">
        <w:rPr>
          <w:sz w:val="18"/>
        </w:rPr>
        <w:t xml:space="preserve"> </w:t>
      </w:r>
      <w:r w:rsidRPr="000D2481">
        <w:rPr>
          <w:sz w:val="18"/>
        </w:rPr>
        <w:t>iki</w:t>
      </w:r>
      <w:r w:rsidRPr="000D2481" w:rsidR="007C20E2">
        <w:rPr>
          <w:sz w:val="18"/>
        </w:rPr>
        <w:t xml:space="preserve"> </w:t>
      </w:r>
      <w:r w:rsidRPr="000D2481">
        <w:rPr>
          <w:sz w:val="18"/>
        </w:rPr>
        <w:t>dakika.</w:t>
      </w:r>
      <w:r w:rsidRPr="000D2481" w:rsidR="007C20E2">
        <w:rPr>
          <w:sz w:val="18"/>
        </w:rPr>
        <w:t xml:space="preserve"> </w:t>
      </w:r>
    </w:p>
    <w:p w:rsidRPr="000D2481" w:rsidR="004F5EB2" w:rsidP="000D2481" w:rsidRDefault="004F5EB2">
      <w:pPr>
        <w:suppressAutoHyphens/>
        <w:ind w:left="20" w:right="60" w:firstLine="820"/>
        <w:jc w:val="both"/>
        <w:rPr>
          <w:color w:val="000000"/>
          <w:sz w:val="18"/>
        </w:rPr>
      </w:pPr>
      <w:r w:rsidRPr="000D2481">
        <w:rPr>
          <w:color w:val="000000"/>
          <w:sz w:val="18"/>
        </w:rPr>
        <w:t>19.-</w:t>
      </w:r>
      <w:r w:rsidRPr="000D2481" w:rsidR="007C20E2">
        <w:rPr>
          <w:color w:val="000000"/>
          <w:sz w:val="18"/>
        </w:rPr>
        <w:t xml:space="preserve"> </w:t>
      </w:r>
      <w:r w:rsidRPr="000D2481">
        <w:rPr>
          <w:color w:val="000000"/>
          <w:sz w:val="18"/>
        </w:rPr>
        <w:t>Balıkesir</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İsmail</w:t>
      </w:r>
      <w:r w:rsidRPr="000D2481" w:rsidR="007C20E2">
        <w:rPr>
          <w:color w:val="000000"/>
          <w:sz w:val="18"/>
        </w:rPr>
        <w:t xml:space="preserve"> </w:t>
      </w:r>
      <w:r w:rsidRPr="000D2481">
        <w:rPr>
          <w:color w:val="000000"/>
          <w:sz w:val="18"/>
        </w:rPr>
        <w:t>Ok’un,</w:t>
      </w:r>
      <w:r w:rsidRPr="000D2481" w:rsidR="007C20E2">
        <w:rPr>
          <w:color w:val="000000"/>
          <w:sz w:val="18"/>
        </w:rPr>
        <w:t xml:space="preserve"> </w:t>
      </w:r>
      <w:r w:rsidRPr="000D2481">
        <w:rPr>
          <w:color w:val="000000"/>
          <w:sz w:val="18"/>
        </w:rPr>
        <w:t>Yüksek</w:t>
      </w:r>
      <w:r w:rsidRPr="000D2481" w:rsidR="007C20E2">
        <w:rPr>
          <w:color w:val="000000"/>
          <w:sz w:val="18"/>
        </w:rPr>
        <w:t xml:space="preserve"> </w:t>
      </w:r>
      <w:r w:rsidRPr="000D2481">
        <w:rPr>
          <w:color w:val="000000"/>
          <w:sz w:val="18"/>
        </w:rPr>
        <w:t>Seçim</w:t>
      </w:r>
      <w:r w:rsidRPr="000D2481" w:rsidR="007C20E2">
        <w:rPr>
          <w:color w:val="000000"/>
          <w:sz w:val="18"/>
        </w:rPr>
        <w:t xml:space="preserve"> </w:t>
      </w:r>
      <w:r w:rsidRPr="000D2481">
        <w:rPr>
          <w:color w:val="000000"/>
          <w:sz w:val="18"/>
        </w:rPr>
        <w:t>Kurulu</w:t>
      </w:r>
      <w:r w:rsidRPr="000D2481" w:rsidR="007C20E2">
        <w:rPr>
          <w:color w:val="000000"/>
          <w:sz w:val="18"/>
        </w:rPr>
        <w:t xml:space="preserve"> </w:t>
      </w:r>
      <w:r w:rsidRPr="000D2481">
        <w:rPr>
          <w:color w:val="000000"/>
          <w:sz w:val="18"/>
        </w:rPr>
        <w:t>Başkanlığının</w:t>
      </w:r>
      <w:r w:rsidRPr="000D2481" w:rsidR="007C20E2">
        <w:rPr>
          <w:color w:val="000000"/>
          <w:sz w:val="18"/>
        </w:rPr>
        <w:t xml:space="preserve"> </w:t>
      </w:r>
      <w:r w:rsidRPr="000D2481">
        <w:rPr>
          <w:color w:val="000000"/>
          <w:sz w:val="18"/>
        </w:rPr>
        <w:t>yetkisi</w:t>
      </w:r>
      <w:r w:rsidRPr="000D2481" w:rsidR="007C20E2">
        <w:rPr>
          <w:color w:val="000000"/>
          <w:sz w:val="18"/>
        </w:rPr>
        <w:t xml:space="preserve"> </w:t>
      </w:r>
      <w:r w:rsidRPr="000D2481">
        <w:rPr>
          <w:color w:val="000000"/>
          <w:sz w:val="18"/>
        </w:rPr>
        <w:t>olmadığı</w:t>
      </w:r>
      <w:r w:rsidRPr="000D2481" w:rsidR="007C20E2">
        <w:rPr>
          <w:color w:val="000000"/>
          <w:sz w:val="18"/>
        </w:rPr>
        <w:t xml:space="preserve"> </w:t>
      </w:r>
      <w:r w:rsidRPr="000D2481">
        <w:rPr>
          <w:color w:val="000000"/>
          <w:sz w:val="18"/>
        </w:rPr>
        <w:t>hâlde</w:t>
      </w:r>
      <w:r w:rsidRPr="000D2481" w:rsidR="007C20E2">
        <w:rPr>
          <w:color w:val="000000"/>
          <w:sz w:val="18"/>
        </w:rPr>
        <w:t xml:space="preserve"> </w:t>
      </w:r>
      <w:r w:rsidRPr="000D2481">
        <w:rPr>
          <w:color w:val="000000"/>
          <w:sz w:val="18"/>
        </w:rPr>
        <w:t>İYİ</w:t>
      </w:r>
      <w:r w:rsidRPr="000D2481" w:rsidR="007C20E2">
        <w:rPr>
          <w:color w:val="000000"/>
          <w:sz w:val="18"/>
        </w:rPr>
        <w:t xml:space="preserve"> </w:t>
      </w:r>
      <w:r w:rsidRPr="000D2481">
        <w:rPr>
          <w:color w:val="000000"/>
          <w:sz w:val="18"/>
        </w:rPr>
        <w:t>PARTİ’nin</w:t>
      </w:r>
      <w:r w:rsidRPr="000D2481" w:rsidR="007C20E2">
        <w:rPr>
          <w:color w:val="000000"/>
          <w:sz w:val="18"/>
        </w:rPr>
        <w:t xml:space="preserve"> </w:t>
      </w:r>
      <w:r w:rsidRPr="000D2481">
        <w:rPr>
          <w:color w:val="000000"/>
          <w:sz w:val="18"/>
        </w:rPr>
        <w:t>seçime</w:t>
      </w:r>
      <w:r w:rsidRPr="000D2481" w:rsidR="007C20E2">
        <w:rPr>
          <w:color w:val="000000"/>
          <w:sz w:val="18"/>
        </w:rPr>
        <w:t xml:space="preserve"> </w:t>
      </w:r>
      <w:r w:rsidRPr="000D2481">
        <w:rPr>
          <w:color w:val="000000"/>
          <w:sz w:val="18"/>
        </w:rPr>
        <w:t>girip</w:t>
      </w:r>
      <w:r w:rsidRPr="000D2481" w:rsidR="007C20E2">
        <w:rPr>
          <w:color w:val="000000"/>
          <w:sz w:val="18"/>
        </w:rPr>
        <w:t xml:space="preserve"> </w:t>
      </w:r>
      <w:r w:rsidRPr="000D2481">
        <w:rPr>
          <w:color w:val="000000"/>
          <w:sz w:val="18"/>
        </w:rPr>
        <w:t>giremeyeceği</w:t>
      </w:r>
      <w:r w:rsidRPr="000D2481" w:rsidR="007C20E2">
        <w:rPr>
          <w:color w:val="000000"/>
          <w:sz w:val="18"/>
        </w:rPr>
        <w:t xml:space="preserve"> </w:t>
      </w:r>
      <w:r w:rsidRPr="000D2481">
        <w:rPr>
          <w:color w:val="000000"/>
          <w:sz w:val="18"/>
        </w:rPr>
        <w:t>konusunu</w:t>
      </w:r>
      <w:r w:rsidRPr="000D2481" w:rsidR="007C20E2">
        <w:rPr>
          <w:color w:val="000000"/>
          <w:sz w:val="18"/>
        </w:rPr>
        <w:t xml:space="preserve"> </w:t>
      </w:r>
      <w:r w:rsidRPr="000D2481">
        <w:rPr>
          <w:color w:val="000000"/>
          <w:sz w:val="18"/>
        </w:rPr>
        <w:t>oylatmasına,</w:t>
      </w:r>
      <w:r w:rsidRPr="000D2481" w:rsidR="007C20E2">
        <w:rPr>
          <w:color w:val="000000"/>
          <w:sz w:val="18"/>
        </w:rPr>
        <w:t xml:space="preserve"> </w:t>
      </w:r>
      <w:r w:rsidRPr="000D2481">
        <w:rPr>
          <w:color w:val="000000"/>
          <w:sz w:val="18"/>
        </w:rPr>
        <w:t>Cumhuriyet</w:t>
      </w:r>
      <w:r w:rsidRPr="000D2481" w:rsidR="007C20E2">
        <w:rPr>
          <w:color w:val="000000"/>
          <w:sz w:val="18"/>
        </w:rPr>
        <w:t xml:space="preserve"> </w:t>
      </w:r>
      <w:r w:rsidRPr="000D2481">
        <w:rPr>
          <w:color w:val="000000"/>
          <w:sz w:val="18"/>
        </w:rPr>
        <w:t>Halk</w:t>
      </w:r>
      <w:r w:rsidRPr="000D2481" w:rsidR="007C20E2">
        <w:rPr>
          <w:color w:val="000000"/>
          <w:sz w:val="18"/>
        </w:rPr>
        <w:t xml:space="preserve"> </w:t>
      </w:r>
      <w:r w:rsidRPr="000D2481">
        <w:rPr>
          <w:color w:val="000000"/>
          <w:sz w:val="18"/>
        </w:rPr>
        <w:t>Partisinin</w:t>
      </w:r>
      <w:r w:rsidRPr="000D2481" w:rsidR="007C20E2">
        <w:rPr>
          <w:color w:val="000000"/>
          <w:sz w:val="18"/>
        </w:rPr>
        <w:t xml:space="preserve"> </w:t>
      </w:r>
      <w:r w:rsidRPr="000D2481">
        <w:rPr>
          <w:color w:val="000000"/>
          <w:sz w:val="18"/>
        </w:rPr>
        <w:t>15</w:t>
      </w:r>
      <w:r w:rsidRPr="000D2481" w:rsidR="007C20E2">
        <w:rPr>
          <w:color w:val="000000"/>
          <w:sz w:val="18"/>
        </w:rPr>
        <w:t xml:space="preserve"> </w:t>
      </w:r>
      <w:r w:rsidRPr="000D2481">
        <w:rPr>
          <w:color w:val="000000"/>
          <w:sz w:val="18"/>
        </w:rPr>
        <w:t>milletvekilinin</w:t>
      </w:r>
      <w:r w:rsidRPr="000D2481" w:rsidR="007C20E2">
        <w:rPr>
          <w:color w:val="000000"/>
          <w:sz w:val="18"/>
        </w:rPr>
        <w:t xml:space="preserve"> </w:t>
      </w:r>
      <w:r w:rsidRPr="000D2481">
        <w:rPr>
          <w:color w:val="000000"/>
          <w:sz w:val="18"/>
        </w:rPr>
        <w:t>demokrasiye</w:t>
      </w:r>
      <w:r w:rsidRPr="000D2481" w:rsidR="007C20E2">
        <w:rPr>
          <w:color w:val="000000"/>
          <w:sz w:val="18"/>
        </w:rPr>
        <w:t xml:space="preserve"> </w:t>
      </w:r>
      <w:r w:rsidRPr="000D2481">
        <w:rPr>
          <w:color w:val="000000"/>
          <w:sz w:val="18"/>
        </w:rPr>
        <w:t>karşı</w:t>
      </w:r>
      <w:r w:rsidRPr="000D2481" w:rsidR="007C20E2">
        <w:rPr>
          <w:color w:val="000000"/>
          <w:sz w:val="18"/>
        </w:rPr>
        <w:t xml:space="preserve"> </w:t>
      </w:r>
      <w:r w:rsidRPr="000D2481">
        <w:rPr>
          <w:color w:val="000000"/>
          <w:sz w:val="18"/>
        </w:rPr>
        <w:t>yapılan</w:t>
      </w:r>
      <w:r w:rsidRPr="000D2481" w:rsidR="007C20E2">
        <w:rPr>
          <w:color w:val="000000"/>
          <w:sz w:val="18"/>
        </w:rPr>
        <w:t xml:space="preserve"> </w:t>
      </w:r>
      <w:r w:rsidRPr="000D2481">
        <w:rPr>
          <w:color w:val="000000"/>
          <w:sz w:val="18"/>
        </w:rPr>
        <w:t>girişimi</w:t>
      </w:r>
      <w:r w:rsidRPr="000D2481" w:rsidR="007C20E2">
        <w:rPr>
          <w:color w:val="000000"/>
          <w:sz w:val="18"/>
        </w:rPr>
        <w:t xml:space="preserve"> </w:t>
      </w:r>
      <w:r w:rsidRPr="000D2481">
        <w:rPr>
          <w:color w:val="000000"/>
          <w:sz w:val="18"/>
        </w:rPr>
        <w:t>engellemek</w:t>
      </w:r>
      <w:r w:rsidRPr="000D2481" w:rsidR="007C20E2">
        <w:rPr>
          <w:color w:val="000000"/>
          <w:sz w:val="18"/>
        </w:rPr>
        <w:t xml:space="preserve"> </w:t>
      </w:r>
      <w:r w:rsidRPr="000D2481">
        <w:rPr>
          <w:color w:val="000000"/>
          <w:sz w:val="18"/>
        </w:rPr>
        <w:t>için</w:t>
      </w:r>
      <w:r w:rsidRPr="000D2481" w:rsidR="007C20E2">
        <w:rPr>
          <w:color w:val="000000"/>
          <w:sz w:val="18"/>
        </w:rPr>
        <w:t xml:space="preserve"> </w:t>
      </w:r>
      <w:r w:rsidRPr="000D2481">
        <w:rPr>
          <w:color w:val="000000"/>
          <w:sz w:val="18"/>
        </w:rPr>
        <w:t>İYİ</w:t>
      </w:r>
      <w:r w:rsidRPr="000D2481" w:rsidR="007C20E2">
        <w:rPr>
          <w:color w:val="000000"/>
          <w:sz w:val="18"/>
        </w:rPr>
        <w:t xml:space="preserve"> </w:t>
      </w:r>
      <w:r w:rsidRPr="000D2481">
        <w:rPr>
          <w:color w:val="000000"/>
          <w:sz w:val="18"/>
        </w:rPr>
        <w:t>PARTİ’ye</w:t>
      </w:r>
      <w:r w:rsidRPr="000D2481" w:rsidR="007C20E2">
        <w:rPr>
          <w:color w:val="000000"/>
          <w:sz w:val="18"/>
        </w:rPr>
        <w:t xml:space="preserve"> </w:t>
      </w:r>
      <w:r w:rsidRPr="000D2481">
        <w:rPr>
          <w:color w:val="000000"/>
          <w:sz w:val="18"/>
        </w:rPr>
        <w:t>katıldıklarına</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Türkiye’nin</w:t>
      </w:r>
      <w:r w:rsidRPr="000D2481" w:rsidR="007C20E2">
        <w:rPr>
          <w:color w:val="000000"/>
          <w:sz w:val="18"/>
        </w:rPr>
        <w:t xml:space="preserve"> </w:t>
      </w:r>
      <w:r w:rsidRPr="000D2481">
        <w:rPr>
          <w:color w:val="000000"/>
          <w:sz w:val="18"/>
        </w:rPr>
        <w:t>köklü</w:t>
      </w:r>
      <w:r w:rsidRPr="000D2481" w:rsidR="007C20E2">
        <w:rPr>
          <w:color w:val="000000"/>
          <w:sz w:val="18"/>
        </w:rPr>
        <w:t xml:space="preserve"> </w:t>
      </w:r>
      <w:r w:rsidRPr="000D2481">
        <w:rPr>
          <w:color w:val="000000"/>
          <w:sz w:val="18"/>
        </w:rPr>
        <w:t>üniversitelerinin</w:t>
      </w:r>
      <w:r w:rsidRPr="000D2481" w:rsidR="007C20E2">
        <w:rPr>
          <w:color w:val="000000"/>
          <w:sz w:val="18"/>
        </w:rPr>
        <w:t xml:space="preserve"> </w:t>
      </w:r>
      <w:r w:rsidRPr="000D2481">
        <w:rPr>
          <w:color w:val="000000"/>
          <w:sz w:val="18"/>
        </w:rPr>
        <w:t>bölünüp</w:t>
      </w:r>
      <w:r w:rsidRPr="000D2481" w:rsidR="007C20E2">
        <w:rPr>
          <w:color w:val="000000"/>
          <w:sz w:val="18"/>
        </w:rPr>
        <w:t xml:space="preserve"> </w:t>
      </w:r>
      <w:r w:rsidRPr="000D2481">
        <w:rPr>
          <w:color w:val="000000"/>
          <w:sz w:val="18"/>
        </w:rPr>
        <w:t>parçalanmak</w:t>
      </w:r>
      <w:r w:rsidRPr="000D2481" w:rsidR="007C20E2">
        <w:rPr>
          <w:color w:val="000000"/>
          <w:sz w:val="18"/>
        </w:rPr>
        <w:t xml:space="preserve"> </w:t>
      </w:r>
      <w:r w:rsidRPr="000D2481">
        <w:rPr>
          <w:color w:val="000000"/>
          <w:sz w:val="18"/>
        </w:rPr>
        <w:t>istendiğine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Biraz</w:t>
      </w:r>
      <w:r w:rsidRPr="000D2481" w:rsidR="007C20E2">
        <w:rPr>
          <w:sz w:val="18"/>
        </w:rPr>
        <w:t xml:space="preserve"> </w:t>
      </w:r>
      <w:r w:rsidRPr="000D2481">
        <w:rPr>
          <w:sz w:val="18"/>
        </w:rPr>
        <w:t>önce</w:t>
      </w:r>
      <w:r w:rsidRPr="000D2481" w:rsidR="007C20E2">
        <w:rPr>
          <w:sz w:val="18"/>
        </w:rPr>
        <w:t xml:space="preserve"> </w:t>
      </w:r>
      <w:r w:rsidRPr="000D2481">
        <w:rPr>
          <w:sz w:val="18"/>
        </w:rPr>
        <w:t>maalesef</w:t>
      </w:r>
      <w:r w:rsidRPr="000D2481" w:rsidR="007C20E2">
        <w:rPr>
          <w:sz w:val="18"/>
        </w:rPr>
        <w:t xml:space="preserve"> </w:t>
      </w:r>
      <w:r w:rsidRPr="000D2481">
        <w:rPr>
          <w:sz w:val="18"/>
        </w:rPr>
        <w:t>özellikle</w:t>
      </w:r>
      <w:r w:rsidRPr="000D2481" w:rsidR="007C20E2">
        <w:rPr>
          <w:sz w:val="18"/>
        </w:rPr>
        <w:t xml:space="preserve"> </w:t>
      </w:r>
      <w:r w:rsidRPr="000D2481">
        <w:rPr>
          <w:sz w:val="18"/>
        </w:rPr>
        <w:t>2</w:t>
      </w:r>
      <w:r w:rsidRPr="000D2481" w:rsidR="007C20E2">
        <w:rPr>
          <w:sz w:val="18"/>
        </w:rPr>
        <w:t xml:space="preserve"> </w:t>
      </w:r>
      <w:r w:rsidRPr="000D2481">
        <w:rPr>
          <w:sz w:val="18"/>
        </w:rPr>
        <w:t>kadın</w:t>
      </w:r>
      <w:r w:rsidRPr="000D2481" w:rsidR="007C20E2">
        <w:rPr>
          <w:sz w:val="18"/>
        </w:rPr>
        <w:t xml:space="preserve"> </w:t>
      </w:r>
      <w:r w:rsidRPr="000D2481">
        <w:rPr>
          <w:sz w:val="18"/>
        </w:rPr>
        <w:t>-hanım-</w:t>
      </w:r>
      <w:r w:rsidRPr="000D2481" w:rsidR="007C20E2">
        <w:rPr>
          <w:sz w:val="18"/>
        </w:rPr>
        <w:t xml:space="preserve"> </w:t>
      </w:r>
      <w:r w:rsidRPr="000D2481">
        <w:rPr>
          <w:sz w:val="18"/>
        </w:rPr>
        <w:t>milletvekilimiz</w:t>
      </w:r>
      <w:r w:rsidRPr="000D2481" w:rsidR="007C20E2">
        <w:rPr>
          <w:sz w:val="18"/>
        </w:rPr>
        <w:t xml:space="preserve"> </w:t>
      </w:r>
      <w:r w:rsidRPr="000D2481">
        <w:rPr>
          <w:sz w:val="18"/>
        </w:rPr>
        <w:t>ve</w:t>
      </w:r>
      <w:r w:rsidRPr="000D2481" w:rsidR="007C20E2">
        <w:rPr>
          <w:sz w:val="18"/>
        </w:rPr>
        <w:t xml:space="preserve"> </w:t>
      </w:r>
      <w:r w:rsidRPr="000D2481">
        <w:rPr>
          <w:sz w:val="18"/>
        </w:rPr>
        <w:t>bir</w:t>
      </w:r>
      <w:r w:rsidRPr="000D2481" w:rsidR="007C20E2">
        <w:rPr>
          <w:sz w:val="18"/>
        </w:rPr>
        <w:t xml:space="preserve"> </w:t>
      </w:r>
      <w:r w:rsidRPr="000D2481">
        <w:rPr>
          <w:sz w:val="18"/>
        </w:rPr>
        <w:t>beyefendi…</w:t>
      </w:r>
      <w:r w:rsidRPr="000D2481" w:rsidR="007C20E2">
        <w:rPr>
          <w:sz w:val="18"/>
        </w:rPr>
        <w:t xml:space="preserve"> </w:t>
      </w:r>
      <w:r w:rsidRPr="000D2481">
        <w:rPr>
          <w:sz w:val="18"/>
        </w:rPr>
        <w:t>Geçen</w:t>
      </w:r>
      <w:r w:rsidRPr="000D2481" w:rsidR="007C20E2">
        <w:rPr>
          <w:sz w:val="18"/>
        </w:rPr>
        <w:t xml:space="preserve"> </w:t>
      </w:r>
      <w:r w:rsidRPr="000D2481">
        <w:rPr>
          <w:sz w:val="18"/>
        </w:rPr>
        <w:t>hafta</w:t>
      </w:r>
      <w:r w:rsidRPr="000D2481" w:rsidR="007C20E2">
        <w:rPr>
          <w:sz w:val="18"/>
        </w:rPr>
        <w:t xml:space="preserve"> </w:t>
      </w:r>
      <w:r w:rsidRPr="000D2481">
        <w:rPr>
          <w:sz w:val="18"/>
        </w:rPr>
        <w:t>kaçak</w:t>
      </w:r>
      <w:r w:rsidRPr="000D2481" w:rsidR="007C20E2">
        <w:rPr>
          <w:sz w:val="18"/>
        </w:rPr>
        <w:t xml:space="preserve"> </w:t>
      </w:r>
      <w:r w:rsidRPr="000D2481">
        <w:rPr>
          <w:sz w:val="18"/>
        </w:rPr>
        <w:t>saray</w:t>
      </w:r>
      <w:r w:rsidRPr="000D2481" w:rsidR="007C20E2">
        <w:rPr>
          <w:sz w:val="18"/>
        </w:rPr>
        <w:t xml:space="preserve"> </w:t>
      </w:r>
      <w:r w:rsidRPr="000D2481">
        <w:rPr>
          <w:sz w:val="18"/>
        </w:rPr>
        <w:t>tarafından</w:t>
      </w:r>
      <w:r w:rsidRPr="000D2481" w:rsidR="007C20E2">
        <w:rPr>
          <w:sz w:val="18"/>
        </w:rPr>
        <w:t xml:space="preserve"> </w:t>
      </w:r>
      <w:r w:rsidRPr="000D2481">
        <w:rPr>
          <w:sz w:val="18"/>
        </w:rPr>
        <w:t>İYİ</w:t>
      </w:r>
      <w:r w:rsidRPr="000D2481" w:rsidR="007C20E2">
        <w:rPr>
          <w:sz w:val="18"/>
        </w:rPr>
        <w:t xml:space="preserve"> </w:t>
      </w:r>
      <w:r w:rsidRPr="000D2481">
        <w:rPr>
          <w:sz w:val="18"/>
        </w:rPr>
        <w:t>PARTİ’nin</w:t>
      </w:r>
      <w:r w:rsidRPr="000D2481" w:rsidR="007C20E2">
        <w:rPr>
          <w:sz w:val="18"/>
        </w:rPr>
        <w:t xml:space="preserve"> </w:t>
      </w:r>
      <w:r w:rsidRPr="000D2481">
        <w:rPr>
          <w:sz w:val="18"/>
        </w:rPr>
        <w:t>seçimlere</w:t>
      </w:r>
      <w:r w:rsidRPr="000D2481" w:rsidR="007C20E2">
        <w:rPr>
          <w:sz w:val="18"/>
        </w:rPr>
        <w:t xml:space="preserve"> </w:t>
      </w:r>
      <w:r w:rsidRPr="000D2481">
        <w:rPr>
          <w:sz w:val="18"/>
        </w:rPr>
        <w:t>girmesini</w:t>
      </w:r>
      <w:r w:rsidRPr="000D2481" w:rsidR="007C20E2">
        <w:rPr>
          <w:sz w:val="18"/>
        </w:rPr>
        <w:t xml:space="preserve"> </w:t>
      </w:r>
      <w:r w:rsidRPr="000D2481">
        <w:rPr>
          <w:sz w:val="18"/>
        </w:rPr>
        <w:t>engellemek</w:t>
      </w:r>
      <w:r w:rsidRPr="000D2481" w:rsidR="007C20E2">
        <w:rPr>
          <w:sz w:val="18"/>
        </w:rPr>
        <w:t xml:space="preserve"> </w:t>
      </w:r>
      <w:r w:rsidRPr="000D2481">
        <w:rPr>
          <w:sz w:val="18"/>
        </w:rPr>
        <w:t>için</w:t>
      </w:r>
      <w:r w:rsidRPr="000D2481" w:rsidR="007C20E2">
        <w:rPr>
          <w:sz w:val="18"/>
        </w:rPr>
        <w:t xml:space="preserve"> </w:t>
      </w:r>
      <w:r w:rsidRPr="000D2481">
        <w:rPr>
          <w:sz w:val="18"/>
        </w:rPr>
        <w:t>yapılan</w:t>
      </w:r>
      <w:r w:rsidRPr="000D2481" w:rsidR="007C20E2">
        <w:rPr>
          <w:sz w:val="18"/>
        </w:rPr>
        <w:t xml:space="preserve"> </w:t>
      </w:r>
      <w:r w:rsidRPr="000D2481">
        <w:rPr>
          <w:sz w:val="18"/>
        </w:rPr>
        <w:t>oyunların</w:t>
      </w:r>
      <w:r w:rsidRPr="000D2481" w:rsidR="007C20E2">
        <w:rPr>
          <w:sz w:val="18"/>
        </w:rPr>
        <w:t xml:space="preserve"> </w:t>
      </w:r>
      <w:r w:rsidRPr="000D2481">
        <w:rPr>
          <w:sz w:val="18"/>
        </w:rPr>
        <w:t>boşa</w:t>
      </w:r>
      <w:r w:rsidRPr="000D2481" w:rsidR="007C20E2">
        <w:rPr>
          <w:sz w:val="18"/>
        </w:rPr>
        <w:t xml:space="preserve"> </w:t>
      </w:r>
      <w:r w:rsidRPr="000D2481">
        <w:rPr>
          <w:sz w:val="18"/>
        </w:rPr>
        <w:t>çıkarılmasıyla</w:t>
      </w:r>
      <w:r w:rsidRPr="000D2481" w:rsidR="007C20E2">
        <w:rPr>
          <w:sz w:val="18"/>
        </w:rPr>
        <w:t xml:space="preserve"> </w:t>
      </w:r>
      <w:r w:rsidRPr="000D2481">
        <w:rPr>
          <w:sz w:val="18"/>
        </w:rPr>
        <w:t>ilgili</w:t>
      </w:r>
      <w:r w:rsidRPr="000D2481" w:rsidR="007C20E2">
        <w:rPr>
          <w:sz w:val="18"/>
        </w:rPr>
        <w:t xml:space="preserve"> </w:t>
      </w:r>
      <w:r w:rsidRPr="000D2481">
        <w:rPr>
          <w:sz w:val="18"/>
        </w:rPr>
        <w:t>rahatsızlıkları</w:t>
      </w:r>
      <w:r w:rsidRPr="000D2481" w:rsidR="007C20E2">
        <w:rPr>
          <w:sz w:val="18"/>
        </w:rPr>
        <w:t xml:space="preserve"> </w:t>
      </w:r>
      <w:r w:rsidRPr="000D2481">
        <w:rPr>
          <w:sz w:val="18"/>
        </w:rPr>
        <w:t>hâlâ</w:t>
      </w:r>
      <w:r w:rsidRPr="000D2481" w:rsidR="007C20E2">
        <w:rPr>
          <w:sz w:val="18"/>
        </w:rPr>
        <w:t xml:space="preserve"> </w:t>
      </w:r>
      <w:r w:rsidRPr="000D2481">
        <w:rPr>
          <w:sz w:val="18"/>
        </w:rPr>
        <w:t>devam</w:t>
      </w:r>
      <w:r w:rsidRPr="000D2481" w:rsidR="007C20E2">
        <w:rPr>
          <w:sz w:val="18"/>
        </w:rPr>
        <w:t xml:space="preserve"> </w:t>
      </w:r>
      <w:r w:rsidRPr="000D2481">
        <w:rPr>
          <w:sz w:val="18"/>
        </w:rPr>
        <w:t>ediyor.</w:t>
      </w:r>
      <w:r w:rsidRPr="000D2481" w:rsidR="007C20E2">
        <w:rPr>
          <w:sz w:val="18"/>
        </w:rPr>
        <w:t xml:space="preserve"> </w:t>
      </w:r>
      <w:r w:rsidRPr="000D2481">
        <w:rPr>
          <w:sz w:val="18"/>
        </w:rPr>
        <w:t>Maalesef,</w:t>
      </w:r>
      <w:r w:rsidRPr="000D2481" w:rsidR="007C20E2">
        <w:rPr>
          <w:sz w:val="18"/>
        </w:rPr>
        <w:t xml:space="preserve"> </w:t>
      </w:r>
      <w:r w:rsidRPr="000D2481">
        <w:rPr>
          <w:sz w:val="18"/>
        </w:rPr>
        <w:t>Yargıtay</w:t>
      </w:r>
      <w:r w:rsidRPr="000D2481" w:rsidR="007C20E2">
        <w:rPr>
          <w:sz w:val="18"/>
        </w:rPr>
        <w:t xml:space="preserve"> </w:t>
      </w:r>
      <w:r w:rsidRPr="000D2481">
        <w:rPr>
          <w:sz w:val="18"/>
        </w:rPr>
        <w:t>Cumhuriyet</w:t>
      </w:r>
      <w:r w:rsidRPr="000D2481" w:rsidR="007C20E2">
        <w:rPr>
          <w:sz w:val="18"/>
        </w:rPr>
        <w:t xml:space="preserve"> </w:t>
      </w:r>
      <w:r w:rsidRPr="000D2481">
        <w:rPr>
          <w:sz w:val="18"/>
        </w:rPr>
        <w:t>Başsavcılığı</w:t>
      </w:r>
      <w:r w:rsidRPr="000D2481" w:rsidR="007C20E2">
        <w:rPr>
          <w:sz w:val="18"/>
        </w:rPr>
        <w:t xml:space="preserve"> </w:t>
      </w:r>
      <w:r w:rsidRPr="000D2481">
        <w:rPr>
          <w:sz w:val="18"/>
        </w:rPr>
        <w:t>kuruluş</w:t>
      </w:r>
      <w:r w:rsidRPr="000D2481" w:rsidR="007C20E2">
        <w:rPr>
          <w:sz w:val="18"/>
        </w:rPr>
        <w:t xml:space="preserve"> </w:t>
      </w:r>
      <w:r w:rsidRPr="000D2481">
        <w:rPr>
          <w:sz w:val="18"/>
        </w:rPr>
        <w:t>işlemlerini</w:t>
      </w:r>
      <w:r w:rsidRPr="000D2481" w:rsidR="007C20E2">
        <w:rPr>
          <w:sz w:val="18"/>
        </w:rPr>
        <w:t xml:space="preserve"> </w:t>
      </w:r>
      <w:r w:rsidRPr="000D2481">
        <w:rPr>
          <w:sz w:val="18"/>
        </w:rPr>
        <w:t>tamamlayan</w:t>
      </w:r>
      <w:r w:rsidRPr="000D2481" w:rsidR="007C20E2">
        <w:rPr>
          <w:sz w:val="18"/>
        </w:rPr>
        <w:t xml:space="preserve"> </w:t>
      </w:r>
      <w:r w:rsidRPr="000D2481">
        <w:rPr>
          <w:sz w:val="18"/>
        </w:rPr>
        <w:t>siyasi</w:t>
      </w:r>
      <w:r w:rsidRPr="000D2481" w:rsidR="007C20E2">
        <w:rPr>
          <w:sz w:val="18"/>
        </w:rPr>
        <w:t xml:space="preserve"> </w:t>
      </w:r>
      <w:r w:rsidRPr="000D2481">
        <w:rPr>
          <w:sz w:val="18"/>
        </w:rPr>
        <w:t>partilerin</w:t>
      </w:r>
      <w:r w:rsidRPr="000D2481" w:rsidR="007C20E2">
        <w:rPr>
          <w:sz w:val="18"/>
        </w:rPr>
        <w:t xml:space="preserve"> </w:t>
      </w:r>
      <w:r w:rsidRPr="000D2481">
        <w:rPr>
          <w:sz w:val="18"/>
        </w:rPr>
        <w:t>seçimlere</w:t>
      </w:r>
      <w:r w:rsidRPr="000D2481" w:rsidR="007C20E2">
        <w:rPr>
          <w:sz w:val="18"/>
        </w:rPr>
        <w:t xml:space="preserve"> </w:t>
      </w:r>
      <w:r w:rsidRPr="000D2481">
        <w:rPr>
          <w:sz w:val="18"/>
        </w:rPr>
        <w:t>katılacakları</w:t>
      </w:r>
      <w:r w:rsidRPr="000D2481" w:rsidR="007C20E2">
        <w:rPr>
          <w:sz w:val="18"/>
        </w:rPr>
        <w:t xml:space="preserve"> </w:t>
      </w:r>
      <w:r w:rsidRPr="000D2481">
        <w:rPr>
          <w:sz w:val="18"/>
        </w:rPr>
        <w:t>listeye</w:t>
      </w:r>
      <w:r w:rsidRPr="000D2481" w:rsidR="007C20E2">
        <w:rPr>
          <w:sz w:val="18"/>
        </w:rPr>
        <w:t xml:space="preserve"> </w:t>
      </w:r>
      <w:r w:rsidRPr="000D2481">
        <w:rPr>
          <w:sz w:val="18"/>
        </w:rPr>
        <w:t>İYİ</w:t>
      </w:r>
      <w:r w:rsidRPr="000D2481" w:rsidR="007C20E2">
        <w:rPr>
          <w:sz w:val="18"/>
        </w:rPr>
        <w:t xml:space="preserve"> </w:t>
      </w:r>
      <w:r w:rsidRPr="000D2481">
        <w:rPr>
          <w:sz w:val="18"/>
        </w:rPr>
        <w:t>PARTİ’yi</w:t>
      </w:r>
      <w:r w:rsidRPr="000D2481" w:rsidR="007C20E2">
        <w:rPr>
          <w:sz w:val="18"/>
        </w:rPr>
        <w:t xml:space="preserve"> </w:t>
      </w:r>
      <w:r w:rsidRPr="000D2481">
        <w:rPr>
          <w:sz w:val="18"/>
        </w:rPr>
        <w:t>de</w:t>
      </w:r>
      <w:r w:rsidRPr="000D2481" w:rsidR="007C20E2">
        <w:rPr>
          <w:sz w:val="18"/>
        </w:rPr>
        <w:t xml:space="preserve"> </w:t>
      </w:r>
      <w:r w:rsidRPr="000D2481">
        <w:rPr>
          <w:sz w:val="18"/>
        </w:rPr>
        <w:t>eklemesine</w:t>
      </w:r>
      <w:r w:rsidRPr="000D2481" w:rsidR="007C20E2">
        <w:rPr>
          <w:sz w:val="18"/>
        </w:rPr>
        <w:t xml:space="preserve"> </w:t>
      </w:r>
      <w:r w:rsidRPr="000D2481">
        <w:rPr>
          <w:sz w:val="18"/>
        </w:rPr>
        <w:t>rağmen,</w:t>
      </w:r>
      <w:r w:rsidRPr="000D2481" w:rsidR="007C20E2">
        <w:rPr>
          <w:sz w:val="18"/>
        </w:rPr>
        <w:t xml:space="preserve"> </w:t>
      </w:r>
      <w:r w:rsidRPr="000D2481">
        <w:rPr>
          <w:sz w:val="18"/>
        </w:rPr>
        <w:t>Yüksek</w:t>
      </w:r>
      <w:r w:rsidRPr="000D2481" w:rsidR="007C20E2">
        <w:rPr>
          <w:sz w:val="18"/>
        </w:rPr>
        <w:t xml:space="preserve"> </w:t>
      </w:r>
      <w:r w:rsidRPr="000D2481">
        <w:rPr>
          <w:sz w:val="18"/>
        </w:rPr>
        <w:t>Seçim</w:t>
      </w:r>
      <w:r w:rsidRPr="000D2481" w:rsidR="007C20E2">
        <w:rPr>
          <w:sz w:val="18"/>
        </w:rPr>
        <w:t xml:space="preserve"> </w:t>
      </w:r>
      <w:r w:rsidRPr="000D2481">
        <w:rPr>
          <w:sz w:val="18"/>
        </w:rPr>
        <w:t>Kurulu</w:t>
      </w:r>
      <w:r w:rsidRPr="000D2481" w:rsidR="007C20E2">
        <w:rPr>
          <w:sz w:val="18"/>
        </w:rPr>
        <w:t xml:space="preserve"> </w:t>
      </w:r>
      <w:r w:rsidRPr="000D2481">
        <w:rPr>
          <w:sz w:val="18"/>
        </w:rPr>
        <w:t>Başkanlığı</w:t>
      </w:r>
      <w:r w:rsidRPr="000D2481" w:rsidR="007C20E2">
        <w:rPr>
          <w:sz w:val="18"/>
        </w:rPr>
        <w:t xml:space="preserve"> </w:t>
      </w:r>
      <w:r w:rsidRPr="000D2481">
        <w:rPr>
          <w:sz w:val="18"/>
        </w:rPr>
        <w:t>yetkisi</w:t>
      </w:r>
      <w:r w:rsidRPr="000D2481" w:rsidR="007C20E2">
        <w:rPr>
          <w:sz w:val="18"/>
        </w:rPr>
        <w:t xml:space="preserve"> </w:t>
      </w:r>
      <w:r w:rsidRPr="000D2481">
        <w:rPr>
          <w:sz w:val="18"/>
        </w:rPr>
        <w:t>olmadığı</w:t>
      </w:r>
      <w:r w:rsidRPr="000D2481" w:rsidR="007C20E2">
        <w:rPr>
          <w:sz w:val="18"/>
        </w:rPr>
        <w:t xml:space="preserve"> </w:t>
      </w:r>
      <w:r w:rsidRPr="000D2481">
        <w:rPr>
          <w:sz w:val="18"/>
        </w:rPr>
        <w:t>hâlde</w:t>
      </w:r>
      <w:r w:rsidRPr="000D2481" w:rsidR="007C20E2">
        <w:rPr>
          <w:sz w:val="18"/>
        </w:rPr>
        <w:t xml:space="preserve"> </w:t>
      </w:r>
      <w:r w:rsidRPr="000D2481">
        <w:rPr>
          <w:sz w:val="18"/>
        </w:rPr>
        <w:t>kanuna</w:t>
      </w:r>
      <w:r w:rsidRPr="000D2481" w:rsidR="007C20E2">
        <w:rPr>
          <w:sz w:val="18"/>
        </w:rPr>
        <w:t xml:space="preserve"> </w:t>
      </w:r>
      <w:r w:rsidRPr="000D2481">
        <w:rPr>
          <w:sz w:val="18"/>
        </w:rPr>
        <w:t>ve</w:t>
      </w:r>
      <w:r w:rsidRPr="000D2481" w:rsidR="007C20E2">
        <w:rPr>
          <w:sz w:val="18"/>
        </w:rPr>
        <w:t xml:space="preserve"> </w:t>
      </w:r>
      <w:r w:rsidRPr="000D2481">
        <w:rPr>
          <w:sz w:val="18"/>
        </w:rPr>
        <w:t>yasalara</w:t>
      </w:r>
      <w:r w:rsidRPr="000D2481" w:rsidR="007C20E2">
        <w:rPr>
          <w:sz w:val="18"/>
        </w:rPr>
        <w:t xml:space="preserve"> </w:t>
      </w:r>
      <w:r w:rsidRPr="000D2481">
        <w:rPr>
          <w:sz w:val="18"/>
        </w:rPr>
        <w:t>aykırı</w:t>
      </w:r>
      <w:r w:rsidRPr="000D2481" w:rsidR="007C20E2">
        <w:rPr>
          <w:sz w:val="18"/>
        </w:rPr>
        <w:t xml:space="preserve"> </w:t>
      </w:r>
      <w:r w:rsidRPr="000D2481">
        <w:rPr>
          <w:sz w:val="18"/>
        </w:rPr>
        <w:t>bir</w:t>
      </w:r>
      <w:r w:rsidRPr="000D2481" w:rsidR="007C20E2">
        <w:rPr>
          <w:sz w:val="18"/>
        </w:rPr>
        <w:t xml:space="preserve"> </w:t>
      </w:r>
      <w:r w:rsidRPr="000D2481">
        <w:rPr>
          <w:sz w:val="18"/>
        </w:rPr>
        <w:t>şekilde</w:t>
      </w:r>
      <w:r w:rsidRPr="000D2481" w:rsidR="007C20E2">
        <w:rPr>
          <w:sz w:val="18"/>
        </w:rPr>
        <w:t xml:space="preserve"> </w:t>
      </w:r>
      <w:r w:rsidRPr="000D2481">
        <w:rPr>
          <w:sz w:val="18"/>
        </w:rPr>
        <w:t>diğer</w:t>
      </w:r>
      <w:r w:rsidRPr="000D2481" w:rsidR="007C20E2">
        <w:rPr>
          <w:sz w:val="18"/>
        </w:rPr>
        <w:t xml:space="preserve"> </w:t>
      </w:r>
      <w:r w:rsidRPr="000D2481">
        <w:rPr>
          <w:sz w:val="18"/>
        </w:rPr>
        <w:t>siyasi</w:t>
      </w:r>
      <w:r w:rsidRPr="000D2481" w:rsidR="007C20E2">
        <w:rPr>
          <w:sz w:val="18"/>
        </w:rPr>
        <w:t xml:space="preserve"> </w:t>
      </w:r>
      <w:r w:rsidRPr="000D2481">
        <w:rPr>
          <w:sz w:val="18"/>
        </w:rPr>
        <w:t>partilerin</w:t>
      </w:r>
      <w:r w:rsidRPr="000D2481" w:rsidR="007C20E2">
        <w:rPr>
          <w:sz w:val="18"/>
        </w:rPr>
        <w:t xml:space="preserve"> </w:t>
      </w:r>
      <w:r w:rsidRPr="000D2481">
        <w:rPr>
          <w:sz w:val="18"/>
        </w:rPr>
        <w:t>hiçbirinin</w:t>
      </w:r>
      <w:r w:rsidRPr="000D2481" w:rsidR="007C20E2">
        <w:rPr>
          <w:sz w:val="18"/>
        </w:rPr>
        <w:t xml:space="preserve"> </w:t>
      </w:r>
      <w:r w:rsidRPr="000D2481">
        <w:rPr>
          <w:sz w:val="18"/>
        </w:rPr>
        <w:t>seçime</w:t>
      </w:r>
      <w:r w:rsidRPr="000D2481" w:rsidR="007C20E2">
        <w:rPr>
          <w:sz w:val="18"/>
        </w:rPr>
        <w:t xml:space="preserve"> </w:t>
      </w:r>
      <w:r w:rsidRPr="000D2481">
        <w:rPr>
          <w:sz w:val="18"/>
        </w:rPr>
        <w:t>girip</w:t>
      </w:r>
      <w:r w:rsidRPr="000D2481" w:rsidR="007C20E2">
        <w:rPr>
          <w:sz w:val="18"/>
        </w:rPr>
        <w:t xml:space="preserve"> </w:t>
      </w:r>
      <w:r w:rsidRPr="000D2481">
        <w:rPr>
          <w:sz w:val="18"/>
        </w:rPr>
        <w:t>giremeyeceği</w:t>
      </w:r>
      <w:r w:rsidRPr="000D2481" w:rsidR="007C20E2">
        <w:rPr>
          <w:sz w:val="18"/>
        </w:rPr>
        <w:t xml:space="preserve"> </w:t>
      </w:r>
      <w:r w:rsidRPr="000D2481">
        <w:rPr>
          <w:sz w:val="18"/>
        </w:rPr>
        <w:t>konusunu</w:t>
      </w:r>
      <w:r w:rsidRPr="000D2481" w:rsidR="007C20E2">
        <w:rPr>
          <w:sz w:val="18"/>
        </w:rPr>
        <w:t xml:space="preserve"> </w:t>
      </w:r>
      <w:r w:rsidRPr="000D2481">
        <w:rPr>
          <w:sz w:val="18"/>
        </w:rPr>
        <w:t>oylatmadığı</w:t>
      </w:r>
      <w:r w:rsidRPr="000D2481" w:rsidR="007C20E2">
        <w:rPr>
          <w:sz w:val="18"/>
        </w:rPr>
        <w:t xml:space="preserve"> </w:t>
      </w:r>
      <w:r w:rsidRPr="000D2481">
        <w:rPr>
          <w:sz w:val="18"/>
        </w:rPr>
        <w:t>hâlde</w:t>
      </w:r>
      <w:r w:rsidRPr="000D2481" w:rsidR="007C20E2">
        <w:rPr>
          <w:sz w:val="18"/>
        </w:rPr>
        <w:t xml:space="preserve"> </w:t>
      </w:r>
      <w:r w:rsidRPr="000D2481">
        <w:rPr>
          <w:sz w:val="18"/>
        </w:rPr>
        <w:t>sadece</w:t>
      </w:r>
      <w:r w:rsidRPr="000D2481" w:rsidR="007C20E2">
        <w:rPr>
          <w:sz w:val="18"/>
        </w:rPr>
        <w:t xml:space="preserve"> </w:t>
      </w:r>
      <w:r w:rsidRPr="000D2481">
        <w:rPr>
          <w:sz w:val="18"/>
        </w:rPr>
        <w:t>İYİ</w:t>
      </w:r>
      <w:r w:rsidRPr="000D2481" w:rsidR="007C20E2">
        <w:rPr>
          <w:sz w:val="18"/>
        </w:rPr>
        <w:t xml:space="preserve"> </w:t>
      </w:r>
      <w:r w:rsidRPr="000D2481">
        <w:rPr>
          <w:sz w:val="18"/>
        </w:rPr>
        <w:t>PARTİ’yi</w:t>
      </w:r>
      <w:r w:rsidRPr="000D2481" w:rsidR="007C20E2">
        <w:rPr>
          <w:sz w:val="18"/>
        </w:rPr>
        <w:t xml:space="preserve"> </w:t>
      </w:r>
      <w:r w:rsidRPr="000D2481">
        <w:rPr>
          <w:sz w:val="18"/>
        </w:rPr>
        <w:t>oylatmıştır</w:t>
      </w:r>
      <w:r w:rsidRPr="000D2481" w:rsidR="007C20E2">
        <w:rPr>
          <w:sz w:val="18"/>
        </w:rPr>
        <w:t xml:space="preserve"> </w:t>
      </w:r>
      <w:r w:rsidRPr="000D2481">
        <w:rPr>
          <w:sz w:val="18"/>
        </w:rPr>
        <w:t>ve</w:t>
      </w:r>
      <w:r w:rsidRPr="000D2481" w:rsidR="007C20E2">
        <w:rPr>
          <w:sz w:val="18"/>
        </w:rPr>
        <w:t xml:space="preserve"> </w:t>
      </w:r>
      <w:r w:rsidRPr="000D2481">
        <w:rPr>
          <w:sz w:val="18"/>
        </w:rPr>
        <w:t>İYİ</w:t>
      </w:r>
      <w:r w:rsidRPr="000D2481" w:rsidR="007C20E2">
        <w:rPr>
          <w:sz w:val="18"/>
        </w:rPr>
        <w:t xml:space="preserve"> </w:t>
      </w:r>
      <w:r w:rsidRPr="000D2481">
        <w:rPr>
          <w:sz w:val="18"/>
        </w:rPr>
        <w:t>PARTİ’yi</w:t>
      </w:r>
      <w:r w:rsidRPr="000D2481" w:rsidR="007C20E2">
        <w:rPr>
          <w:sz w:val="18"/>
        </w:rPr>
        <w:t xml:space="preserve"> </w:t>
      </w:r>
      <w:r w:rsidRPr="000D2481">
        <w:rPr>
          <w:sz w:val="18"/>
        </w:rPr>
        <w:t>seçimlere</w:t>
      </w:r>
      <w:r w:rsidRPr="000D2481" w:rsidR="007C20E2">
        <w:rPr>
          <w:sz w:val="18"/>
        </w:rPr>
        <w:t xml:space="preserve"> </w:t>
      </w:r>
      <w:r w:rsidRPr="000D2481">
        <w:rPr>
          <w:sz w:val="18"/>
        </w:rPr>
        <w:t>sokmamak</w:t>
      </w:r>
      <w:r w:rsidRPr="000D2481" w:rsidR="007C20E2">
        <w:rPr>
          <w:sz w:val="18"/>
        </w:rPr>
        <w:t xml:space="preserve"> </w:t>
      </w:r>
      <w:r w:rsidRPr="000D2481">
        <w:rPr>
          <w:sz w:val="18"/>
        </w:rPr>
        <w:t>için</w:t>
      </w:r>
      <w:r w:rsidRPr="000D2481" w:rsidR="007C20E2">
        <w:rPr>
          <w:sz w:val="18"/>
        </w:rPr>
        <w:t xml:space="preserve"> </w:t>
      </w:r>
      <w:r w:rsidRPr="000D2481">
        <w:rPr>
          <w:sz w:val="18"/>
        </w:rPr>
        <w:t>her</w:t>
      </w:r>
      <w:r w:rsidRPr="000D2481" w:rsidR="007C20E2">
        <w:rPr>
          <w:sz w:val="18"/>
        </w:rPr>
        <w:t xml:space="preserve"> </w:t>
      </w:r>
      <w:r w:rsidRPr="000D2481">
        <w:rPr>
          <w:sz w:val="18"/>
        </w:rPr>
        <w:t>türlü</w:t>
      </w:r>
      <w:r w:rsidRPr="000D2481" w:rsidR="007C20E2">
        <w:rPr>
          <w:sz w:val="18"/>
        </w:rPr>
        <w:t xml:space="preserve"> </w:t>
      </w:r>
      <w:r w:rsidRPr="000D2481">
        <w:rPr>
          <w:sz w:val="18"/>
        </w:rPr>
        <w:t>entrika</w:t>
      </w:r>
      <w:r w:rsidRPr="000D2481" w:rsidR="007C20E2">
        <w:rPr>
          <w:sz w:val="18"/>
        </w:rPr>
        <w:t xml:space="preserve"> </w:t>
      </w:r>
      <w:r w:rsidRPr="000D2481">
        <w:rPr>
          <w:sz w:val="18"/>
        </w:rPr>
        <w:t>içerisine</w:t>
      </w:r>
      <w:r w:rsidRPr="000D2481" w:rsidR="007C20E2">
        <w:rPr>
          <w:sz w:val="18"/>
        </w:rPr>
        <w:t xml:space="preserve"> </w:t>
      </w:r>
      <w:r w:rsidRPr="000D2481">
        <w:rPr>
          <w:sz w:val="18"/>
        </w:rPr>
        <w:t>girdikleri</w:t>
      </w:r>
      <w:r w:rsidRPr="000D2481" w:rsidR="007C20E2">
        <w:rPr>
          <w:sz w:val="18"/>
        </w:rPr>
        <w:t xml:space="preserve"> </w:t>
      </w:r>
      <w:r w:rsidRPr="000D2481">
        <w:rPr>
          <w:sz w:val="18"/>
        </w:rPr>
        <w:t>kamuoyu</w:t>
      </w:r>
      <w:r w:rsidRPr="000D2481" w:rsidR="007C20E2">
        <w:rPr>
          <w:sz w:val="18"/>
        </w:rPr>
        <w:t xml:space="preserve"> </w:t>
      </w:r>
      <w:r w:rsidRPr="000D2481">
        <w:rPr>
          <w:sz w:val="18"/>
        </w:rPr>
        <w:t>tarafından</w:t>
      </w:r>
      <w:r w:rsidRPr="000D2481" w:rsidR="007C20E2">
        <w:rPr>
          <w:sz w:val="18"/>
        </w:rPr>
        <w:t xml:space="preserve"> </w:t>
      </w:r>
      <w:r w:rsidRPr="000D2481">
        <w:rPr>
          <w:sz w:val="18"/>
        </w:rPr>
        <w:t>da</w:t>
      </w:r>
      <w:r w:rsidRPr="000D2481" w:rsidR="007C20E2">
        <w:rPr>
          <w:sz w:val="18"/>
        </w:rPr>
        <w:t xml:space="preserve"> </w:t>
      </w:r>
      <w:r w:rsidRPr="000D2481">
        <w:rPr>
          <w:sz w:val="18"/>
        </w:rPr>
        <w:t>malumdur.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İşte</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Partisinden</w:t>
      </w:r>
      <w:r w:rsidRPr="000D2481" w:rsidR="007C20E2">
        <w:rPr>
          <w:sz w:val="18"/>
        </w:rPr>
        <w:t xml:space="preserve"> </w:t>
      </w:r>
      <w:r w:rsidRPr="000D2481">
        <w:rPr>
          <w:sz w:val="18"/>
        </w:rPr>
        <w:t>15</w:t>
      </w:r>
      <w:r w:rsidRPr="000D2481" w:rsidR="007C20E2">
        <w:rPr>
          <w:sz w:val="18"/>
        </w:rPr>
        <w:t xml:space="preserve"> </w:t>
      </w:r>
      <w:r w:rsidRPr="000D2481">
        <w:rPr>
          <w:sz w:val="18"/>
        </w:rPr>
        <w:t>milletvekili</w:t>
      </w:r>
      <w:r w:rsidRPr="000D2481" w:rsidR="007C20E2">
        <w:rPr>
          <w:sz w:val="18"/>
        </w:rPr>
        <w:t xml:space="preserve"> </w:t>
      </w:r>
      <w:r w:rsidRPr="000D2481">
        <w:rPr>
          <w:sz w:val="18"/>
        </w:rPr>
        <w:t>demokrasi</w:t>
      </w:r>
      <w:r w:rsidRPr="000D2481" w:rsidR="007C20E2">
        <w:rPr>
          <w:sz w:val="18"/>
        </w:rPr>
        <w:t xml:space="preserve"> </w:t>
      </w:r>
      <w:r w:rsidRPr="000D2481">
        <w:rPr>
          <w:sz w:val="18"/>
        </w:rPr>
        <w:t>adına,</w:t>
      </w:r>
      <w:r w:rsidRPr="000D2481" w:rsidR="007C20E2">
        <w:rPr>
          <w:sz w:val="18"/>
        </w:rPr>
        <w:t xml:space="preserve"> </w:t>
      </w:r>
      <w:r w:rsidRPr="000D2481">
        <w:rPr>
          <w:sz w:val="18"/>
        </w:rPr>
        <w:t>demokrasiye</w:t>
      </w:r>
      <w:r w:rsidRPr="000D2481" w:rsidR="007C20E2">
        <w:rPr>
          <w:sz w:val="18"/>
        </w:rPr>
        <w:t xml:space="preserve"> </w:t>
      </w:r>
      <w:r w:rsidRPr="000D2481">
        <w:rPr>
          <w:sz w:val="18"/>
        </w:rPr>
        <w:t>yapılan</w:t>
      </w:r>
      <w:r w:rsidRPr="000D2481" w:rsidR="007C20E2">
        <w:rPr>
          <w:sz w:val="18"/>
        </w:rPr>
        <w:t xml:space="preserve"> </w:t>
      </w:r>
      <w:r w:rsidRPr="000D2481">
        <w:rPr>
          <w:sz w:val="18"/>
        </w:rPr>
        <w:t>bu</w:t>
      </w:r>
      <w:r w:rsidRPr="000D2481" w:rsidR="007C20E2">
        <w:rPr>
          <w:sz w:val="18"/>
        </w:rPr>
        <w:t xml:space="preserve"> </w:t>
      </w:r>
      <w:r w:rsidRPr="000D2481">
        <w:rPr>
          <w:sz w:val="18"/>
        </w:rPr>
        <w:t>girişimi</w:t>
      </w:r>
      <w:r w:rsidRPr="000D2481" w:rsidR="007C20E2">
        <w:rPr>
          <w:sz w:val="18"/>
        </w:rPr>
        <w:t xml:space="preserve"> </w:t>
      </w:r>
      <w:r w:rsidRPr="000D2481">
        <w:rPr>
          <w:sz w:val="18"/>
        </w:rPr>
        <w:t>engellemek</w:t>
      </w:r>
      <w:r w:rsidRPr="000D2481" w:rsidR="007C20E2">
        <w:rPr>
          <w:sz w:val="18"/>
        </w:rPr>
        <w:t xml:space="preserve"> </w:t>
      </w:r>
      <w:r w:rsidRPr="000D2481">
        <w:rPr>
          <w:sz w:val="18"/>
        </w:rPr>
        <w:t>için</w:t>
      </w:r>
      <w:r w:rsidRPr="000D2481" w:rsidR="007C20E2">
        <w:rPr>
          <w:sz w:val="18"/>
        </w:rPr>
        <w:t xml:space="preserve"> </w:t>
      </w:r>
      <w:r w:rsidRPr="000D2481">
        <w:rPr>
          <w:sz w:val="18"/>
        </w:rPr>
        <w:t>İYİ</w:t>
      </w:r>
      <w:r w:rsidRPr="000D2481" w:rsidR="007C20E2">
        <w:rPr>
          <w:sz w:val="18"/>
        </w:rPr>
        <w:t xml:space="preserve"> </w:t>
      </w:r>
      <w:r w:rsidRPr="000D2481">
        <w:rPr>
          <w:sz w:val="18"/>
        </w:rPr>
        <w:t>PARTİ’ye</w:t>
      </w:r>
      <w:r w:rsidRPr="000D2481" w:rsidR="007C20E2">
        <w:rPr>
          <w:sz w:val="18"/>
        </w:rPr>
        <w:t xml:space="preserve"> </w:t>
      </w:r>
      <w:r w:rsidRPr="000D2481">
        <w:rPr>
          <w:sz w:val="18"/>
        </w:rPr>
        <w:t>katılmışlardır.</w:t>
      </w:r>
      <w:r w:rsidRPr="000D2481" w:rsidR="007C20E2">
        <w:rPr>
          <w:sz w:val="18"/>
        </w:rPr>
        <w:t xml:space="preserve"> </w:t>
      </w:r>
      <w:r w:rsidRPr="000D2481">
        <w:rPr>
          <w:sz w:val="18"/>
        </w:rPr>
        <w:t>Bunu</w:t>
      </w:r>
      <w:r w:rsidRPr="000D2481" w:rsidR="007C20E2">
        <w:rPr>
          <w:sz w:val="18"/>
        </w:rPr>
        <w:t xml:space="preserve"> </w:t>
      </w:r>
      <w:r w:rsidRPr="000D2481">
        <w:rPr>
          <w:sz w:val="18"/>
        </w:rPr>
        <w:t>Güneş</w:t>
      </w:r>
      <w:r w:rsidRPr="000D2481" w:rsidR="007C20E2">
        <w:rPr>
          <w:sz w:val="18"/>
        </w:rPr>
        <w:t xml:space="preserve"> </w:t>
      </w:r>
      <w:r w:rsidRPr="000D2481">
        <w:rPr>
          <w:sz w:val="18"/>
        </w:rPr>
        <w:t>Motel</w:t>
      </w:r>
      <w:r w:rsidRPr="000D2481" w:rsidR="007C20E2">
        <w:rPr>
          <w:sz w:val="18"/>
        </w:rPr>
        <w:t xml:space="preserve"> </w:t>
      </w:r>
      <w:r w:rsidRPr="000D2481">
        <w:rPr>
          <w:sz w:val="18"/>
        </w:rPr>
        <w:t>gibi,</w:t>
      </w:r>
      <w:r w:rsidRPr="000D2481" w:rsidR="007C20E2">
        <w:rPr>
          <w:sz w:val="18"/>
        </w:rPr>
        <w:t xml:space="preserve"> </w:t>
      </w:r>
      <w:r w:rsidRPr="000D2481">
        <w:rPr>
          <w:sz w:val="18"/>
        </w:rPr>
        <w:t>böyle,</w:t>
      </w:r>
      <w:r w:rsidRPr="000D2481" w:rsidR="007C20E2">
        <w:rPr>
          <w:sz w:val="18"/>
        </w:rPr>
        <w:t xml:space="preserve"> </w:t>
      </w:r>
      <w:r w:rsidRPr="000D2481">
        <w:rPr>
          <w:sz w:val="18"/>
        </w:rPr>
        <w:t>küçümsemeye</w:t>
      </w:r>
      <w:r w:rsidRPr="000D2481" w:rsidR="007C20E2">
        <w:rPr>
          <w:sz w:val="18"/>
        </w:rPr>
        <w:t xml:space="preserve"> </w:t>
      </w:r>
      <w:r w:rsidRPr="000D2481">
        <w:rPr>
          <w:sz w:val="18"/>
        </w:rPr>
        <w:t>çalışsalar</w:t>
      </w:r>
      <w:r w:rsidRPr="000D2481" w:rsidR="007C20E2">
        <w:rPr>
          <w:sz w:val="18"/>
        </w:rPr>
        <w:t xml:space="preserve"> </w:t>
      </w:r>
      <w:r w:rsidRPr="000D2481">
        <w:rPr>
          <w:sz w:val="18"/>
        </w:rPr>
        <w:t>da</w:t>
      </w:r>
      <w:r w:rsidRPr="000D2481" w:rsidR="007C20E2">
        <w:rPr>
          <w:sz w:val="18"/>
        </w:rPr>
        <w:t xml:space="preserve"> </w:t>
      </w:r>
      <w:r w:rsidRPr="000D2481">
        <w:rPr>
          <w:sz w:val="18"/>
        </w:rPr>
        <w:t>Güneş</w:t>
      </w:r>
      <w:r w:rsidRPr="000D2481" w:rsidR="007C20E2">
        <w:rPr>
          <w:sz w:val="18"/>
        </w:rPr>
        <w:t xml:space="preserve"> </w:t>
      </w:r>
      <w:r w:rsidRPr="000D2481">
        <w:rPr>
          <w:sz w:val="18"/>
        </w:rPr>
        <w:t>Motel’in</w:t>
      </w:r>
      <w:r w:rsidRPr="000D2481" w:rsidR="007C20E2">
        <w:rPr>
          <w:sz w:val="18"/>
        </w:rPr>
        <w:t xml:space="preserve"> </w:t>
      </w:r>
      <w:r w:rsidRPr="000D2481">
        <w:rPr>
          <w:sz w:val="18"/>
        </w:rPr>
        <w:t>ne</w:t>
      </w:r>
      <w:r w:rsidRPr="000D2481" w:rsidR="007C20E2">
        <w:rPr>
          <w:sz w:val="18"/>
        </w:rPr>
        <w:t xml:space="preserve"> </w:t>
      </w:r>
      <w:r w:rsidRPr="000D2481">
        <w:rPr>
          <w:sz w:val="18"/>
        </w:rPr>
        <w:t>olduğunu</w:t>
      </w:r>
      <w:r w:rsidRPr="000D2481" w:rsidR="007C20E2">
        <w:rPr>
          <w:sz w:val="18"/>
        </w:rPr>
        <w:t xml:space="preserve"> </w:t>
      </w:r>
      <w:r w:rsidRPr="000D2481">
        <w:rPr>
          <w:sz w:val="18"/>
        </w:rPr>
        <w:t>herkes</w:t>
      </w:r>
      <w:r w:rsidRPr="000D2481" w:rsidR="007C20E2">
        <w:rPr>
          <w:sz w:val="18"/>
        </w:rPr>
        <w:t xml:space="preserve"> </w:t>
      </w:r>
      <w:r w:rsidRPr="000D2481">
        <w:rPr>
          <w:sz w:val="18"/>
        </w:rPr>
        <w:t>bilmektedir.</w:t>
      </w:r>
      <w:r w:rsidRPr="000D2481" w:rsidR="007C20E2">
        <w:rPr>
          <w:sz w:val="18"/>
        </w:rPr>
        <w:t xml:space="preserve"> </w:t>
      </w:r>
      <w:r w:rsidRPr="000D2481">
        <w:rPr>
          <w:sz w:val="18"/>
        </w:rPr>
        <w:t>Güneş</w:t>
      </w:r>
      <w:r w:rsidRPr="000D2481" w:rsidR="007C20E2">
        <w:rPr>
          <w:sz w:val="18"/>
        </w:rPr>
        <w:t xml:space="preserve"> </w:t>
      </w:r>
      <w:r w:rsidRPr="000D2481">
        <w:rPr>
          <w:sz w:val="18"/>
        </w:rPr>
        <w:t>Motel,</w:t>
      </w:r>
      <w:r w:rsidRPr="000D2481" w:rsidR="007C20E2">
        <w:rPr>
          <w:sz w:val="18"/>
        </w:rPr>
        <w:t xml:space="preserve"> </w:t>
      </w:r>
      <w:r w:rsidRPr="000D2481">
        <w:rPr>
          <w:sz w:val="18"/>
        </w:rPr>
        <w:t>birilerine</w:t>
      </w:r>
      <w:r w:rsidRPr="000D2481" w:rsidR="007C20E2">
        <w:rPr>
          <w:sz w:val="18"/>
        </w:rPr>
        <w:t xml:space="preserve"> </w:t>
      </w:r>
      <w:r w:rsidRPr="000D2481">
        <w:rPr>
          <w:sz w:val="18"/>
        </w:rPr>
        <w:t>kırmızı</w:t>
      </w:r>
      <w:r w:rsidRPr="000D2481" w:rsidR="007C20E2">
        <w:rPr>
          <w:sz w:val="18"/>
        </w:rPr>
        <w:t xml:space="preserve"> </w:t>
      </w:r>
      <w:r w:rsidRPr="000D2481">
        <w:rPr>
          <w:sz w:val="18"/>
        </w:rPr>
        <w:t>plakalar</w:t>
      </w:r>
      <w:r w:rsidRPr="000D2481" w:rsidR="007C20E2">
        <w:rPr>
          <w:sz w:val="18"/>
        </w:rPr>
        <w:t xml:space="preserve"> </w:t>
      </w:r>
      <w:r w:rsidRPr="000D2481">
        <w:rPr>
          <w:sz w:val="18"/>
        </w:rPr>
        <w:t>tahsis</w:t>
      </w:r>
      <w:r w:rsidRPr="000D2481" w:rsidR="007C20E2">
        <w:rPr>
          <w:sz w:val="18"/>
        </w:rPr>
        <w:t xml:space="preserve"> </w:t>
      </w:r>
      <w:r w:rsidRPr="000D2481">
        <w:rPr>
          <w:sz w:val="18"/>
        </w:rPr>
        <w:t>edilen</w:t>
      </w:r>
      <w:r w:rsidRPr="000D2481" w:rsidR="007C20E2">
        <w:rPr>
          <w:sz w:val="18"/>
        </w:rPr>
        <w:t xml:space="preserve"> </w:t>
      </w:r>
      <w:r w:rsidRPr="000D2481">
        <w:rPr>
          <w:sz w:val="18"/>
        </w:rPr>
        <w:t>kirli</w:t>
      </w:r>
      <w:r w:rsidRPr="000D2481" w:rsidR="007C20E2">
        <w:rPr>
          <w:sz w:val="18"/>
        </w:rPr>
        <w:t xml:space="preserve"> </w:t>
      </w:r>
      <w:r w:rsidRPr="000D2481">
        <w:rPr>
          <w:sz w:val="18"/>
        </w:rPr>
        <w:t>bir</w:t>
      </w:r>
      <w:r w:rsidRPr="000D2481" w:rsidR="007C20E2">
        <w:rPr>
          <w:sz w:val="18"/>
        </w:rPr>
        <w:t xml:space="preserve"> </w:t>
      </w:r>
      <w:r w:rsidRPr="000D2481">
        <w:rPr>
          <w:sz w:val="18"/>
        </w:rPr>
        <w:t>pazarlıktır.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HASAN</w:t>
      </w:r>
      <w:r w:rsidRPr="000D2481" w:rsidR="007C20E2">
        <w:rPr>
          <w:sz w:val="18"/>
        </w:rPr>
        <w:t xml:space="preserve"> </w:t>
      </w:r>
      <w:r w:rsidRPr="000D2481">
        <w:rPr>
          <w:sz w:val="18"/>
        </w:rPr>
        <w:t>BASRİ</w:t>
      </w:r>
      <w:r w:rsidRPr="000D2481" w:rsidR="007C20E2">
        <w:rPr>
          <w:sz w:val="18"/>
        </w:rPr>
        <w:t xml:space="preserve"> </w:t>
      </w:r>
      <w:r w:rsidRPr="000D2481">
        <w:rPr>
          <w:sz w:val="18"/>
        </w:rPr>
        <w:t>KURT</w:t>
      </w:r>
      <w:r w:rsidRPr="000D2481" w:rsidR="007C20E2">
        <w:rPr>
          <w:sz w:val="18"/>
        </w:rPr>
        <w:t xml:space="preserve"> </w:t>
      </w:r>
      <w:r w:rsidRPr="000D2481">
        <w:rPr>
          <w:sz w:val="18"/>
        </w:rPr>
        <w:t>(Samsun)</w:t>
      </w:r>
      <w:r w:rsidRPr="000D2481" w:rsidR="007C20E2">
        <w:rPr>
          <w:sz w:val="18"/>
        </w:rPr>
        <w:t xml:space="preserve"> </w:t>
      </w:r>
      <w:r w:rsidRPr="000D2481">
        <w:rPr>
          <w:sz w:val="18"/>
        </w:rPr>
        <w:t>–</w:t>
      </w:r>
      <w:r w:rsidRPr="000D2481" w:rsidR="007C20E2">
        <w:rPr>
          <w:sz w:val="18"/>
        </w:rPr>
        <w:t xml:space="preserve"> </w:t>
      </w:r>
      <w:r w:rsidRPr="000D2481">
        <w:rPr>
          <w:sz w:val="18"/>
        </w:rPr>
        <w:t>Siz</w:t>
      </w:r>
      <w:r w:rsidRPr="000D2481" w:rsidR="007C20E2">
        <w:rPr>
          <w:sz w:val="18"/>
        </w:rPr>
        <w:t xml:space="preserve"> </w:t>
      </w:r>
      <w:r w:rsidRPr="000D2481">
        <w:rPr>
          <w:sz w:val="18"/>
        </w:rPr>
        <w:t>de</w:t>
      </w:r>
      <w:r w:rsidRPr="000D2481" w:rsidR="007C20E2">
        <w:rPr>
          <w:sz w:val="18"/>
        </w:rPr>
        <w:t xml:space="preserve"> </w:t>
      </w:r>
      <w:r w:rsidRPr="000D2481">
        <w:rPr>
          <w:sz w:val="18"/>
        </w:rPr>
        <w:t>aldınız</w:t>
      </w:r>
      <w:r w:rsidRPr="000D2481" w:rsidR="007C20E2">
        <w:rPr>
          <w:sz w:val="18"/>
        </w:rPr>
        <w:t xml:space="preserve"> </w:t>
      </w:r>
      <w:r w:rsidRPr="000D2481">
        <w:rPr>
          <w:sz w:val="18"/>
        </w:rPr>
        <w:t>ya</w:t>
      </w:r>
      <w:r w:rsidRPr="000D2481" w:rsidR="007C20E2">
        <w:rPr>
          <w:sz w:val="18"/>
        </w:rPr>
        <w:t xml:space="preserve"> </w:t>
      </w:r>
      <w:r w:rsidRPr="000D2481">
        <w:rPr>
          <w:sz w:val="18"/>
        </w:rPr>
        <w:t>kırmızı</w:t>
      </w:r>
      <w:r w:rsidRPr="000D2481" w:rsidR="007C20E2">
        <w:rPr>
          <w:sz w:val="18"/>
        </w:rPr>
        <w:t xml:space="preserve"> </w:t>
      </w:r>
      <w:r w:rsidRPr="000D2481">
        <w:rPr>
          <w:sz w:val="18"/>
        </w:rPr>
        <w:t>plaka.</w:t>
      </w:r>
    </w:p>
    <w:p w:rsidRPr="000D2481" w:rsidR="00DE6BBE" w:rsidP="000D2481" w:rsidRDefault="00DE6BBE">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Burada</w:t>
      </w:r>
      <w:r w:rsidRPr="000D2481" w:rsidR="007C20E2">
        <w:rPr>
          <w:sz w:val="18"/>
        </w:rPr>
        <w:t xml:space="preserve"> </w:t>
      </w:r>
      <w:r w:rsidRPr="000D2481">
        <w:rPr>
          <w:sz w:val="18"/>
        </w:rPr>
        <w:t>bu</w:t>
      </w:r>
      <w:r w:rsidRPr="000D2481" w:rsidR="007C20E2">
        <w:rPr>
          <w:sz w:val="18"/>
        </w:rPr>
        <w:t xml:space="preserve"> </w:t>
      </w:r>
      <w:r w:rsidRPr="000D2481">
        <w:rPr>
          <w:sz w:val="18"/>
        </w:rPr>
        <w:t>arkadaşlarımızın</w:t>
      </w:r>
      <w:r w:rsidRPr="000D2481" w:rsidR="007C20E2">
        <w:rPr>
          <w:sz w:val="18"/>
        </w:rPr>
        <w:t xml:space="preserve"> </w:t>
      </w:r>
      <w:r w:rsidRPr="000D2481">
        <w:rPr>
          <w:sz w:val="18"/>
        </w:rPr>
        <w:t>hiçbiri</w:t>
      </w:r>
      <w:r w:rsidRPr="000D2481" w:rsidR="007C20E2">
        <w:rPr>
          <w:sz w:val="18"/>
        </w:rPr>
        <w:t xml:space="preserve"> </w:t>
      </w:r>
      <w:r w:rsidRPr="000D2481">
        <w:rPr>
          <w:sz w:val="18"/>
        </w:rPr>
        <w:t>ne</w:t>
      </w:r>
      <w:r w:rsidRPr="000D2481" w:rsidR="007C20E2">
        <w:rPr>
          <w:sz w:val="18"/>
        </w:rPr>
        <w:t xml:space="preserve"> </w:t>
      </w:r>
      <w:r w:rsidRPr="000D2481">
        <w:rPr>
          <w:sz w:val="18"/>
        </w:rPr>
        <w:t>kırmızı</w:t>
      </w:r>
      <w:r w:rsidRPr="000D2481" w:rsidR="007C20E2">
        <w:rPr>
          <w:sz w:val="18"/>
        </w:rPr>
        <w:t xml:space="preserve"> </w:t>
      </w:r>
      <w:r w:rsidRPr="000D2481">
        <w:rPr>
          <w:sz w:val="18"/>
        </w:rPr>
        <w:t>plaka</w:t>
      </w:r>
      <w:r w:rsidRPr="000D2481" w:rsidR="007C20E2">
        <w:rPr>
          <w:sz w:val="18"/>
        </w:rPr>
        <w:t xml:space="preserve"> </w:t>
      </w:r>
      <w:r w:rsidRPr="000D2481">
        <w:rPr>
          <w:sz w:val="18"/>
        </w:rPr>
        <w:t>almıştır</w:t>
      </w:r>
      <w:r w:rsidRPr="000D2481" w:rsidR="007C20E2">
        <w:rPr>
          <w:sz w:val="18"/>
        </w:rPr>
        <w:t xml:space="preserve"> </w:t>
      </w:r>
      <w:r w:rsidRPr="000D2481">
        <w:rPr>
          <w:sz w:val="18"/>
        </w:rPr>
        <w:t>ne</w:t>
      </w:r>
      <w:r w:rsidRPr="000D2481" w:rsidR="007C20E2">
        <w:rPr>
          <w:sz w:val="18"/>
        </w:rPr>
        <w:t xml:space="preserve"> </w:t>
      </w:r>
      <w:r w:rsidRPr="000D2481">
        <w:rPr>
          <w:sz w:val="18"/>
        </w:rPr>
        <w:t>makam</w:t>
      </w:r>
      <w:r w:rsidRPr="000D2481" w:rsidR="007C20E2">
        <w:rPr>
          <w:sz w:val="18"/>
        </w:rPr>
        <w:t xml:space="preserve"> </w:t>
      </w:r>
      <w:r w:rsidRPr="000D2481">
        <w:rPr>
          <w:sz w:val="18"/>
        </w:rPr>
        <w:t>almıştır</w:t>
      </w:r>
      <w:r w:rsidRPr="000D2481" w:rsidR="007C20E2">
        <w:rPr>
          <w:sz w:val="18"/>
        </w:rPr>
        <w:t xml:space="preserve"> </w:t>
      </w:r>
      <w:r w:rsidRPr="000D2481">
        <w:rPr>
          <w:sz w:val="18"/>
        </w:rPr>
        <w:t>ne</w:t>
      </w:r>
      <w:r w:rsidRPr="000D2481" w:rsidR="007C20E2">
        <w:rPr>
          <w:sz w:val="18"/>
        </w:rPr>
        <w:t xml:space="preserve"> </w:t>
      </w:r>
      <w:r w:rsidRPr="000D2481">
        <w:rPr>
          <w:sz w:val="18"/>
        </w:rPr>
        <w:t>de</w:t>
      </w:r>
      <w:r w:rsidRPr="000D2481" w:rsidR="007C20E2">
        <w:rPr>
          <w:sz w:val="18"/>
        </w:rPr>
        <w:t xml:space="preserve"> </w:t>
      </w:r>
      <w:r w:rsidRPr="000D2481">
        <w:rPr>
          <w:sz w:val="18"/>
        </w:rPr>
        <w:t>bir</w:t>
      </w:r>
      <w:r w:rsidRPr="000D2481" w:rsidR="007C20E2">
        <w:rPr>
          <w:sz w:val="18"/>
        </w:rPr>
        <w:t xml:space="preserve"> </w:t>
      </w:r>
      <w:r w:rsidRPr="000D2481">
        <w:rPr>
          <w:sz w:val="18"/>
        </w:rPr>
        <w:t>mevki</w:t>
      </w:r>
      <w:r w:rsidRPr="000D2481" w:rsidR="007C20E2">
        <w:rPr>
          <w:sz w:val="18"/>
        </w:rPr>
        <w:t xml:space="preserve"> </w:t>
      </w:r>
      <w:r w:rsidRPr="000D2481">
        <w:rPr>
          <w:sz w:val="18"/>
        </w:rPr>
        <w:t>almıştır.</w:t>
      </w:r>
      <w:r w:rsidRPr="000D2481" w:rsidR="007C20E2">
        <w:rPr>
          <w:sz w:val="18"/>
        </w:rPr>
        <w:t xml:space="preserve"> </w:t>
      </w:r>
      <w:r w:rsidRPr="000D2481">
        <w:rPr>
          <w:sz w:val="18"/>
        </w:rPr>
        <w:t>Dolayısıyla…</w:t>
      </w:r>
    </w:p>
    <w:p w:rsidRPr="000D2481" w:rsidR="00DE6BBE" w:rsidP="000D2481" w:rsidRDefault="00DE6BBE">
      <w:pPr>
        <w:pStyle w:val="GENELKURUL"/>
        <w:spacing w:line="240" w:lineRule="auto"/>
        <w:rPr>
          <w:sz w:val="18"/>
        </w:rPr>
      </w:pPr>
      <w:r w:rsidRPr="000D2481">
        <w:rPr>
          <w:sz w:val="18"/>
        </w:rPr>
        <w:t>İSMAİL</w:t>
      </w:r>
      <w:r w:rsidRPr="000D2481" w:rsidR="007C20E2">
        <w:rPr>
          <w:sz w:val="18"/>
        </w:rPr>
        <w:t xml:space="preserve"> </w:t>
      </w:r>
      <w:r w:rsidRPr="000D2481">
        <w:rPr>
          <w:sz w:val="18"/>
        </w:rPr>
        <w:t>TAMER</w:t>
      </w:r>
      <w:r w:rsidRPr="000D2481" w:rsidR="007C20E2">
        <w:rPr>
          <w:sz w:val="18"/>
        </w:rPr>
        <w:t xml:space="preserve"> </w:t>
      </w:r>
      <w:r w:rsidRPr="000D2481">
        <w:rPr>
          <w:sz w:val="18"/>
        </w:rPr>
        <w:t>(Kayseri)</w:t>
      </w:r>
      <w:r w:rsidRPr="000D2481" w:rsidR="007C20E2">
        <w:rPr>
          <w:sz w:val="18"/>
        </w:rPr>
        <w:t xml:space="preserve"> </w:t>
      </w:r>
      <w:r w:rsidRPr="000D2481">
        <w:rPr>
          <w:sz w:val="18"/>
        </w:rPr>
        <w:t>–</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makamda</w:t>
      </w:r>
      <w:r w:rsidRPr="000D2481" w:rsidR="007C20E2">
        <w:rPr>
          <w:sz w:val="18"/>
        </w:rPr>
        <w:t xml:space="preserve"> </w:t>
      </w:r>
      <w:r w:rsidRPr="000D2481">
        <w:rPr>
          <w:sz w:val="18"/>
        </w:rPr>
        <w:t>konuşuyorsun,</w:t>
      </w:r>
      <w:r w:rsidRPr="000D2481" w:rsidR="007C20E2">
        <w:rPr>
          <w:sz w:val="18"/>
        </w:rPr>
        <w:t xml:space="preserve"> </w:t>
      </w:r>
      <w:r w:rsidRPr="000D2481">
        <w:rPr>
          <w:sz w:val="18"/>
        </w:rPr>
        <w:t>buranın</w:t>
      </w:r>
      <w:r w:rsidRPr="000D2481" w:rsidR="007C20E2">
        <w:rPr>
          <w:sz w:val="18"/>
        </w:rPr>
        <w:t xml:space="preserve"> </w:t>
      </w:r>
      <w:r w:rsidRPr="000D2481">
        <w:rPr>
          <w:sz w:val="18"/>
        </w:rPr>
        <w:t>makamında</w:t>
      </w:r>
      <w:r w:rsidRPr="000D2481" w:rsidR="007C20E2">
        <w:rPr>
          <w:sz w:val="18"/>
        </w:rPr>
        <w:t xml:space="preserve"> </w:t>
      </w:r>
      <w:r w:rsidRPr="000D2481">
        <w:rPr>
          <w:sz w:val="18"/>
        </w:rPr>
        <w:t>konuşuyorsun.</w:t>
      </w:r>
    </w:p>
    <w:p w:rsidRPr="000D2481" w:rsidR="00DE6BBE" w:rsidP="000D2481" w:rsidRDefault="00DE6BBE">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Atalarımız</w:t>
      </w:r>
      <w:r w:rsidRPr="000D2481" w:rsidR="007C20E2">
        <w:rPr>
          <w:sz w:val="18"/>
        </w:rPr>
        <w:t xml:space="preserve"> </w:t>
      </w:r>
      <w:r w:rsidRPr="000D2481">
        <w:rPr>
          <w:sz w:val="18"/>
        </w:rPr>
        <w:t>çok</w:t>
      </w:r>
      <w:r w:rsidRPr="000D2481" w:rsidR="007C20E2">
        <w:rPr>
          <w:sz w:val="18"/>
        </w:rPr>
        <w:t xml:space="preserve"> </w:t>
      </w:r>
      <w:r w:rsidRPr="000D2481">
        <w:rPr>
          <w:sz w:val="18"/>
        </w:rPr>
        <w:t>güzel</w:t>
      </w:r>
      <w:r w:rsidRPr="000D2481" w:rsidR="007C20E2">
        <w:rPr>
          <w:sz w:val="18"/>
        </w:rPr>
        <w:t xml:space="preserve"> </w:t>
      </w:r>
      <w:r w:rsidRPr="000D2481">
        <w:rPr>
          <w:sz w:val="18"/>
        </w:rPr>
        <w:t>söylemiş:</w:t>
      </w:r>
      <w:r w:rsidRPr="000D2481" w:rsidR="007C20E2">
        <w:rPr>
          <w:sz w:val="18"/>
        </w:rPr>
        <w:t xml:space="preserve"> </w:t>
      </w:r>
      <w:r w:rsidRPr="000D2481">
        <w:rPr>
          <w:sz w:val="18"/>
        </w:rPr>
        <w:t>“Karşındakini</w:t>
      </w:r>
      <w:r w:rsidRPr="000D2481" w:rsidR="007C20E2">
        <w:rPr>
          <w:sz w:val="18"/>
        </w:rPr>
        <w:t xml:space="preserve"> </w:t>
      </w:r>
      <w:r w:rsidRPr="000D2481">
        <w:rPr>
          <w:sz w:val="18"/>
        </w:rPr>
        <w:t>nasıl</w:t>
      </w:r>
      <w:r w:rsidRPr="000D2481" w:rsidR="007C20E2">
        <w:rPr>
          <w:sz w:val="18"/>
        </w:rPr>
        <w:t xml:space="preserve"> </w:t>
      </w:r>
      <w:r w:rsidRPr="000D2481">
        <w:rPr>
          <w:sz w:val="18"/>
        </w:rPr>
        <w:t>bilirsin?</w:t>
      </w:r>
      <w:r w:rsidRPr="000D2481" w:rsidR="007C20E2">
        <w:rPr>
          <w:sz w:val="18"/>
        </w:rPr>
        <w:t xml:space="preserve"> </w:t>
      </w:r>
      <w:r w:rsidRPr="000D2481">
        <w:rPr>
          <w:sz w:val="18"/>
        </w:rPr>
        <w:t>Kendim</w:t>
      </w:r>
      <w:r w:rsidRPr="000D2481" w:rsidR="007C20E2">
        <w:rPr>
          <w:sz w:val="18"/>
        </w:rPr>
        <w:t xml:space="preserve"> </w:t>
      </w:r>
      <w:r w:rsidRPr="000D2481">
        <w:rPr>
          <w:sz w:val="18"/>
        </w:rPr>
        <w:t>gibi</w:t>
      </w:r>
      <w:r w:rsidRPr="000D2481" w:rsidR="007C20E2">
        <w:rPr>
          <w:sz w:val="18"/>
        </w:rPr>
        <w:t xml:space="preserve"> </w:t>
      </w:r>
      <w:r w:rsidRPr="000D2481">
        <w:rPr>
          <w:sz w:val="18"/>
        </w:rPr>
        <w:t>bilirim.”</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konuşan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kendileri</w:t>
      </w:r>
      <w:r w:rsidRPr="000D2481" w:rsidR="007C20E2">
        <w:rPr>
          <w:sz w:val="18"/>
        </w:rPr>
        <w:t xml:space="preserve"> </w:t>
      </w:r>
      <w:r w:rsidRPr="000D2481">
        <w:rPr>
          <w:sz w:val="18"/>
        </w:rPr>
        <w:t>ile</w:t>
      </w:r>
      <w:r w:rsidRPr="000D2481" w:rsidR="007C20E2">
        <w:rPr>
          <w:sz w:val="18"/>
        </w:rPr>
        <w:t xml:space="preserve"> </w:t>
      </w:r>
      <w:r w:rsidRPr="000D2481">
        <w:rPr>
          <w:sz w:val="18"/>
        </w:rPr>
        <w:t>bizleri</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arkadaşlarımızı</w:t>
      </w:r>
      <w:r w:rsidRPr="000D2481" w:rsidR="007C20E2">
        <w:rPr>
          <w:sz w:val="18"/>
        </w:rPr>
        <w:t xml:space="preserve"> </w:t>
      </w:r>
      <w:r w:rsidRPr="000D2481">
        <w:rPr>
          <w:sz w:val="18"/>
        </w:rPr>
        <w:t>karıştırıyorlar.</w:t>
      </w:r>
      <w:r w:rsidRPr="000D2481" w:rsidR="007C20E2">
        <w:rPr>
          <w:sz w:val="18"/>
        </w:rPr>
        <w:t xml:space="preserve"> </w:t>
      </w:r>
      <w:r w:rsidRPr="000D2481">
        <w:rPr>
          <w:sz w:val="18"/>
        </w:rPr>
        <w:t>Çünkü</w:t>
      </w:r>
      <w:r w:rsidRPr="000D2481" w:rsidR="007C20E2">
        <w:rPr>
          <w:sz w:val="18"/>
        </w:rPr>
        <w:t xml:space="preserve"> </w:t>
      </w:r>
      <w:r w:rsidRPr="000D2481">
        <w:rPr>
          <w:sz w:val="18"/>
        </w:rPr>
        <w:t>AK</w:t>
      </w:r>
      <w:r w:rsidRPr="000D2481" w:rsidR="007C20E2">
        <w:rPr>
          <w:sz w:val="18"/>
        </w:rPr>
        <w:t xml:space="preserve"> </w:t>
      </w:r>
      <w:r w:rsidRPr="000D2481">
        <w:rPr>
          <w:sz w:val="18"/>
        </w:rPr>
        <w:t>PARTİ’nin</w:t>
      </w:r>
      <w:r w:rsidRPr="000D2481" w:rsidR="007C20E2">
        <w:rPr>
          <w:sz w:val="18"/>
        </w:rPr>
        <w:t xml:space="preserve"> </w:t>
      </w:r>
      <w:r w:rsidRPr="000D2481">
        <w:rPr>
          <w:sz w:val="18"/>
        </w:rPr>
        <w:t>sicili…</w:t>
      </w:r>
    </w:p>
    <w:p w:rsidRPr="000D2481" w:rsidR="00DE6BBE" w:rsidP="000D2481" w:rsidRDefault="00DE6BBE">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Ek</w:t>
      </w:r>
      <w:r w:rsidRPr="000D2481" w:rsidR="007C20E2">
        <w:rPr>
          <w:sz w:val="18"/>
        </w:rPr>
        <w:t xml:space="preserve"> </w:t>
      </w:r>
      <w:r w:rsidRPr="000D2481">
        <w:rPr>
          <w:sz w:val="18"/>
        </w:rPr>
        <w:t>bir</w:t>
      </w:r>
      <w:r w:rsidRPr="000D2481" w:rsidR="007C20E2">
        <w:rPr>
          <w:sz w:val="18"/>
        </w:rPr>
        <w:t xml:space="preserve"> </w:t>
      </w:r>
      <w:r w:rsidRPr="000D2481">
        <w:rPr>
          <w:sz w:val="18"/>
        </w:rPr>
        <w:t>dakikalık</w:t>
      </w:r>
      <w:r w:rsidRPr="000D2481" w:rsidR="007C20E2">
        <w:rPr>
          <w:sz w:val="18"/>
        </w:rPr>
        <w:t xml:space="preserve"> </w:t>
      </w:r>
      <w:r w:rsidRPr="000D2481">
        <w:rPr>
          <w:sz w:val="18"/>
        </w:rPr>
        <w:t>sürenizi</w:t>
      </w:r>
      <w:r w:rsidRPr="000D2481" w:rsidR="007C20E2">
        <w:rPr>
          <w:sz w:val="18"/>
        </w:rPr>
        <w:t xml:space="preserve"> </w:t>
      </w:r>
      <w:r w:rsidRPr="000D2481">
        <w:rPr>
          <w:sz w:val="18"/>
        </w:rPr>
        <w:t>veriyorum,</w:t>
      </w:r>
      <w:r w:rsidRPr="000D2481" w:rsidR="007C20E2">
        <w:rPr>
          <w:sz w:val="18"/>
        </w:rPr>
        <w:t xml:space="preserve"> </w:t>
      </w:r>
      <w:r w:rsidRPr="000D2481">
        <w:rPr>
          <w:sz w:val="18"/>
        </w:rPr>
        <w:t>tamamlayın</w:t>
      </w:r>
      <w:r w:rsidRPr="000D2481" w:rsidR="007C20E2">
        <w:rPr>
          <w:sz w:val="18"/>
        </w:rPr>
        <w:t xml:space="preserve"> </w:t>
      </w:r>
      <w:r w:rsidRPr="000D2481">
        <w:rPr>
          <w:sz w:val="18"/>
        </w:rPr>
        <w:t>lütfen.</w:t>
      </w:r>
    </w:p>
    <w:p w:rsidRPr="000D2481" w:rsidR="00DE6BBE" w:rsidP="000D2481" w:rsidRDefault="00DE6BBE">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Bu</w:t>
      </w:r>
      <w:r w:rsidRPr="000D2481" w:rsidR="007C20E2">
        <w:rPr>
          <w:sz w:val="18"/>
        </w:rPr>
        <w:t xml:space="preserve"> </w:t>
      </w:r>
      <w:r w:rsidRPr="000D2481">
        <w:rPr>
          <w:sz w:val="18"/>
        </w:rPr>
        <w:t>milletvekili</w:t>
      </w:r>
      <w:r w:rsidRPr="000D2481" w:rsidR="007C20E2">
        <w:rPr>
          <w:sz w:val="18"/>
        </w:rPr>
        <w:t xml:space="preserve"> </w:t>
      </w:r>
      <w:r w:rsidRPr="000D2481">
        <w:rPr>
          <w:sz w:val="18"/>
        </w:rPr>
        <w:t>transferi</w:t>
      </w:r>
      <w:r w:rsidRPr="000D2481" w:rsidR="007C20E2">
        <w:rPr>
          <w:sz w:val="18"/>
        </w:rPr>
        <w:t xml:space="preserve"> </w:t>
      </w:r>
      <w:r w:rsidRPr="000D2481">
        <w:rPr>
          <w:sz w:val="18"/>
        </w:rPr>
        <w:t>konusunda</w:t>
      </w:r>
      <w:r w:rsidRPr="000D2481" w:rsidR="007C20E2">
        <w:rPr>
          <w:sz w:val="18"/>
        </w:rPr>
        <w:t xml:space="preserve"> </w:t>
      </w:r>
      <w:r w:rsidRPr="000D2481">
        <w:rPr>
          <w:sz w:val="18"/>
        </w:rPr>
        <w:t>AK</w:t>
      </w:r>
      <w:r w:rsidRPr="000D2481" w:rsidR="007C20E2">
        <w:rPr>
          <w:sz w:val="18"/>
        </w:rPr>
        <w:t xml:space="preserve"> </w:t>
      </w:r>
      <w:r w:rsidRPr="000D2481">
        <w:rPr>
          <w:sz w:val="18"/>
        </w:rPr>
        <w:t>PARTİ’nin</w:t>
      </w:r>
      <w:r w:rsidRPr="000D2481" w:rsidR="007C20E2">
        <w:rPr>
          <w:sz w:val="18"/>
        </w:rPr>
        <w:t xml:space="preserve"> </w:t>
      </w:r>
      <w:r w:rsidRPr="000D2481">
        <w:rPr>
          <w:sz w:val="18"/>
        </w:rPr>
        <w:t>sicili</w:t>
      </w:r>
      <w:r w:rsidRPr="000D2481" w:rsidR="007C20E2">
        <w:rPr>
          <w:sz w:val="18"/>
        </w:rPr>
        <w:t xml:space="preserve"> </w:t>
      </w:r>
      <w:r w:rsidRPr="000D2481">
        <w:rPr>
          <w:sz w:val="18"/>
        </w:rPr>
        <w:t>çok</w:t>
      </w:r>
      <w:r w:rsidRPr="000D2481" w:rsidR="007C20E2">
        <w:rPr>
          <w:sz w:val="18"/>
        </w:rPr>
        <w:t xml:space="preserve"> </w:t>
      </w:r>
      <w:r w:rsidRPr="000D2481">
        <w:rPr>
          <w:sz w:val="18"/>
        </w:rPr>
        <w:t>karanlıktır.</w:t>
      </w:r>
      <w:r w:rsidRPr="000D2481" w:rsidR="007C20E2">
        <w:rPr>
          <w:sz w:val="18"/>
        </w:rPr>
        <w:t xml:space="preserve"> </w:t>
      </w:r>
      <w:r w:rsidRPr="000D2481">
        <w:rPr>
          <w:sz w:val="18"/>
        </w:rPr>
        <w:t>Herkesin</w:t>
      </w:r>
      <w:r w:rsidRPr="000D2481" w:rsidR="007C20E2">
        <w:rPr>
          <w:sz w:val="18"/>
        </w:rPr>
        <w:t xml:space="preserve"> </w:t>
      </w:r>
      <w:r w:rsidRPr="000D2481">
        <w:rPr>
          <w:sz w:val="18"/>
        </w:rPr>
        <w:t>yakinen</w:t>
      </w:r>
      <w:r w:rsidRPr="000D2481" w:rsidR="007C20E2">
        <w:rPr>
          <w:sz w:val="18"/>
        </w:rPr>
        <w:t xml:space="preserve"> </w:t>
      </w:r>
      <w:r w:rsidRPr="000D2481">
        <w:rPr>
          <w:sz w:val="18"/>
        </w:rPr>
        <w:t>bildiği</w:t>
      </w:r>
      <w:r w:rsidRPr="000D2481" w:rsidR="007C20E2">
        <w:rPr>
          <w:sz w:val="18"/>
        </w:rPr>
        <w:t xml:space="preserve"> </w:t>
      </w:r>
      <w:r w:rsidRPr="000D2481">
        <w:rPr>
          <w:sz w:val="18"/>
        </w:rPr>
        <w:t>gibi,</w:t>
      </w:r>
      <w:r w:rsidRPr="000D2481" w:rsidR="007C20E2">
        <w:rPr>
          <w:sz w:val="18"/>
        </w:rPr>
        <w:t xml:space="preserve"> </w:t>
      </w:r>
      <w:r w:rsidRPr="000D2481">
        <w:rPr>
          <w:sz w:val="18"/>
        </w:rPr>
        <w:t>Millî</w:t>
      </w:r>
      <w:r w:rsidRPr="000D2481" w:rsidR="007C20E2">
        <w:rPr>
          <w:sz w:val="18"/>
        </w:rPr>
        <w:t xml:space="preserve"> </w:t>
      </w:r>
      <w:r w:rsidRPr="000D2481">
        <w:rPr>
          <w:sz w:val="18"/>
        </w:rPr>
        <w:t>Görüş’ün</w:t>
      </w:r>
      <w:r w:rsidRPr="000D2481" w:rsidR="007C20E2">
        <w:rPr>
          <w:sz w:val="18"/>
        </w:rPr>
        <w:t xml:space="preserve"> </w:t>
      </w:r>
      <w:r w:rsidRPr="000D2481">
        <w:rPr>
          <w:sz w:val="18"/>
        </w:rPr>
        <w:t>lideri</w:t>
      </w:r>
      <w:r w:rsidRPr="000D2481" w:rsidR="007C20E2">
        <w:rPr>
          <w:sz w:val="18"/>
        </w:rPr>
        <w:t xml:space="preserve"> </w:t>
      </w:r>
      <w:r w:rsidRPr="000D2481">
        <w:rPr>
          <w:sz w:val="18"/>
        </w:rPr>
        <w:t>Sayın</w:t>
      </w:r>
      <w:r w:rsidRPr="000D2481" w:rsidR="007C20E2">
        <w:rPr>
          <w:sz w:val="18"/>
        </w:rPr>
        <w:t xml:space="preserve"> </w:t>
      </w:r>
      <w:r w:rsidRPr="000D2481">
        <w:rPr>
          <w:sz w:val="18"/>
        </w:rPr>
        <w:t>Necmettin</w:t>
      </w:r>
      <w:r w:rsidRPr="000D2481" w:rsidR="007C20E2">
        <w:rPr>
          <w:sz w:val="18"/>
        </w:rPr>
        <w:t xml:space="preserve"> </w:t>
      </w:r>
      <w:r w:rsidRPr="000D2481">
        <w:rPr>
          <w:sz w:val="18"/>
        </w:rPr>
        <w:t>Erbakan’ı</w:t>
      </w:r>
      <w:r w:rsidRPr="000D2481" w:rsidR="007C20E2">
        <w:rPr>
          <w:sz w:val="18"/>
        </w:rPr>
        <w:t xml:space="preserve"> </w:t>
      </w:r>
      <w:r w:rsidRPr="000D2481">
        <w:rPr>
          <w:sz w:val="18"/>
        </w:rPr>
        <w:t>arkasından</w:t>
      </w:r>
      <w:r w:rsidRPr="000D2481" w:rsidR="007C20E2">
        <w:rPr>
          <w:sz w:val="18"/>
        </w:rPr>
        <w:t xml:space="preserve"> </w:t>
      </w:r>
      <w:r w:rsidRPr="000D2481">
        <w:rPr>
          <w:sz w:val="18"/>
        </w:rPr>
        <w:t>hançerleyerek</w:t>
      </w:r>
      <w:r w:rsidRPr="000D2481" w:rsidR="007C20E2">
        <w:rPr>
          <w:sz w:val="18"/>
        </w:rPr>
        <w:t xml:space="preserve"> </w:t>
      </w:r>
      <w:r w:rsidRPr="000D2481">
        <w:rPr>
          <w:sz w:val="18"/>
        </w:rPr>
        <w:t>50’nin</w:t>
      </w:r>
      <w:r w:rsidRPr="000D2481" w:rsidR="007C20E2">
        <w:rPr>
          <w:sz w:val="18"/>
        </w:rPr>
        <w:t xml:space="preserve"> </w:t>
      </w:r>
      <w:r w:rsidRPr="000D2481">
        <w:rPr>
          <w:sz w:val="18"/>
        </w:rPr>
        <w:t>üzerinde</w:t>
      </w:r>
      <w:r w:rsidRPr="000D2481" w:rsidR="007C20E2">
        <w:rPr>
          <w:sz w:val="18"/>
        </w:rPr>
        <w:t xml:space="preserve"> </w:t>
      </w:r>
      <w:r w:rsidRPr="000D2481">
        <w:rPr>
          <w:sz w:val="18"/>
        </w:rPr>
        <w:t>milletvekilinin</w:t>
      </w:r>
      <w:r w:rsidRPr="000D2481" w:rsidR="007C20E2">
        <w:rPr>
          <w:sz w:val="18"/>
        </w:rPr>
        <w:t xml:space="preserve"> </w:t>
      </w:r>
      <w:r w:rsidRPr="000D2481">
        <w:rPr>
          <w:sz w:val="18"/>
        </w:rPr>
        <w:t>AK</w:t>
      </w:r>
      <w:r w:rsidRPr="000D2481" w:rsidR="007C20E2">
        <w:rPr>
          <w:sz w:val="18"/>
        </w:rPr>
        <w:t xml:space="preserve"> </w:t>
      </w:r>
      <w:r w:rsidRPr="000D2481">
        <w:rPr>
          <w:sz w:val="18"/>
        </w:rPr>
        <w:t>PARTİ’ye</w:t>
      </w:r>
      <w:r w:rsidRPr="000D2481" w:rsidR="007C20E2">
        <w:rPr>
          <w:sz w:val="18"/>
        </w:rPr>
        <w:t xml:space="preserve"> </w:t>
      </w:r>
      <w:r w:rsidRPr="000D2481">
        <w:rPr>
          <w:sz w:val="18"/>
        </w:rPr>
        <w:t>transferiyle</w:t>
      </w:r>
      <w:r w:rsidRPr="000D2481" w:rsidR="007C20E2">
        <w:rPr>
          <w:sz w:val="18"/>
        </w:rPr>
        <w:t xml:space="preserve"> </w:t>
      </w:r>
      <w:r w:rsidRPr="000D2481">
        <w:rPr>
          <w:sz w:val="18"/>
        </w:rPr>
        <w:t>kurulmuş</w:t>
      </w:r>
      <w:r w:rsidRPr="000D2481" w:rsidR="007C20E2">
        <w:rPr>
          <w:sz w:val="18"/>
        </w:rPr>
        <w:t xml:space="preserve"> </w:t>
      </w:r>
      <w:r w:rsidRPr="000D2481">
        <w:rPr>
          <w:sz w:val="18"/>
        </w:rPr>
        <w:t>bir</w:t>
      </w:r>
      <w:r w:rsidRPr="000D2481" w:rsidR="007C20E2">
        <w:rPr>
          <w:sz w:val="18"/>
        </w:rPr>
        <w:t xml:space="preserve"> </w:t>
      </w:r>
      <w:r w:rsidRPr="000D2481">
        <w:rPr>
          <w:sz w:val="18"/>
        </w:rPr>
        <w:t>siyasi</w:t>
      </w:r>
      <w:r w:rsidRPr="000D2481" w:rsidR="007C20E2">
        <w:rPr>
          <w:sz w:val="18"/>
        </w:rPr>
        <w:t xml:space="preserve"> </w:t>
      </w:r>
      <w:r w:rsidRPr="000D2481">
        <w:rPr>
          <w:sz w:val="18"/>
        </w:rPr>
        <w:t>partidir</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bunu</w:t>
      </w:r>
      <w:r w:rsidRPr="000D2481" w:rsidR="007C20E2">
        <w:rPr>
          <w:sz w:val="18"/>
        </w:rPr>
        <w:t xml:space="preserve"> </w:t>
      </w:r>
      <w:r w:rsidRPr="000D2481">
        <w:rPr>
          <w:sz w:val="18"/>
        </w:rPr>
        <w:t>herkes</w:t>
      </w:r>
      <w:r w:rsidRPr="000D2481" w:rsidR="007C20E2">
        <w:rPr>
          <w:sz w:val="18"/>
        </w:rPr>
        <w:t xml:space="preserve"> </w:t>
      </w:r>
      <w:r w:rsidRPr="000D2481">
        <w:rPr>
          <w:sz w:val="18"/>
        </w:rPr>
        <w:t>bilmektedir.</w:t>
      </w:r>
      <w:r w:rsidRPr="000D2481" w:rsidR="007C20E2">
        <w:rPr>
          <w:sz w:val="18"/>
        </w:rPr>
        <w:t xml:space="preserve"> </w:t>
      </w:r>
      <w:r w:rsidRPr="000D2481">
        <w:rPr>
          <w:sz w:val="18"/>
        </w:rPr>
        <w:t>Yine,</w:t>
      </w:r>
      <w:r w:rsidRPr="000D2481" w:rsidR="007C20E2">
        <w:rPr>
          <w:sz w:val="18"/>
        </w:rPr>
        <w:t xml:space="preserve"> </w:t>
      </w:r>
      <w:r w:rsidRPr="000D2481">
        <w:rPr>
          <w:sz w:val="18"/>
        </w:rPr>
        <w:t>Sayın</w:t>
      </w:r>
      <w:r w:rsidRPr="000D2481" w:rsidR="007C20E2">
        <w:rPr>
          <w:sz w:val="18"/>
        </w:rPr>
        <w:t xml:space="preserve"> </w:t>
      </w:r>
      <w:r w:rsidRPr="000D2481">
        <w:rPr>
          <w:sz w:val="18"/>
        </w:rPr>
        <w:t>Süleyman</w:t>
      </w:r>
      <w:r w:rsidRPr="000D2481" w:rsidR="007C20E2">
        <w:rPr>
          <w:sz w:val="18"/>
        </w:rPr>
        <w:t xml:space="preserve"> </w:t>
      </w:r>
      <w:r w:rsidRPr="000D2481">
        <w:rPr>
          <w:sz w:val="18"/>
        </w:rPr>
        <w:t>Soylu,</w:t>
      </w:r>
      <w:r w:rsidRPr="000D2481" w:rsidR="007C20E2">
        <w:rPr>
          <w:sz w:val="18"/>
        </w:rPr>
        <w:t xml:space="preserve"> </w:t>
      </w:r>
      <w:r w:rsidRPr="000D2481">
        <w:rPr>
          <w:sz w:val="18"/>
        </w:rPr>
        <w:t>Sayın</w:t>
      </w:r>
      <w:r w:rsidRPr="000D2481" w:rsidR="007C20E2">
        <w:rPr>
          <w:sz w:val="18"/>
        </w:rPr>
        <w:t xml:space="preserve"> </w:t>
      </w:r>
      <w:r w:rsidRPr="000D2481">
        <w:rPr>
          <w:sz w:val="18"/>
        </w:rPr>
        <w:t>Numan</w:t>
      </w:r>
      <w:r w:rsidRPr="000D2481" w:rsidR="007C20E2">
        <w:rPr>
          <w:sz w:val="18"/>
        </w:rPr>
        <w:t xml:space="preserve"> </w:t>
      </w:r>
      <w:r w:rsidRPr="000D2481">
        <w:rPr>
          <w:sz w:val="18"/>
        </w:rPr>
        <w:t>Kurtulmuş,</w:t>
      </w:r>
      <w:r w:rsidRPr="000D2481" w:rsidR="007C20E2">
        <w:rPr>
          <w:sz w:val="18"/>
        </w:rPr>
        <w:t xml:space="preserve"> </w:t>
      </w:r>
      <w:r w:rsidRPr="000D2481">
        <w:rPr>
          <w:sz w:val="18"/>
        </w:rPr>
        <w:t>Sayın</w:t>
      </w:r>
      <w:r w:rsidRPr="000D2481" w:rsidR="007C20E2">
        <w:rPr>
          <w:sz w:val="18"/>
        </w:rPr>
        <w:t xml:space="preserve"> </w:t>
      </w:r>
      <w:r w:rsidRPr="000D2481">
        <w:rPr>
          <w:sz w:val="18"/>
        </w:rPr>
        <w:t>Yıldırım</w:t>
      </w:r>
      <w:r w:rsidRPr="000D2481" w:rsidR="007C20E2">
        <w:rPr>
          <w:sz w:val="18"/>
        </w:rPr>
        <w:t xml:space="preserve"> </w:t>
      </w:r>
      <w:r w:rsidRPr="000D2481">
        <w:rPr>
          <w:sz w:val="18"/>
        </w:rPr>
        <w:t>Tuğrul</w:t>
      </w:r>
      <w:r w:rsidRPr="000D2481" w:rsidR="007C20E2">
        <w:rPr>
          <w:sz w:val="18"/>
        </w:rPr>
        <w:t xml:space="preserve"> </w:t>
      </w:r>
      <w:r w:rsidRPr="000D2481">
        <w:rPr>
          <w:sz w:val="18"/>
        </w:rPr>
        <w:t>Türkeş</w:t>
      </w:r>
      <w:r w:rsidRPr="000D2481" w:rsidR="007C20E2">
        <w:rPr>
          <w:sz w:val="18"/>
        </w:rPr>
        <w:t xml:space="preserve"> </w:t>
      </w:r>
      <w:r w:rsidRPr="000D2481">
        <w:rPr>
          <w:sz w:val="18"/>
        </w:rPr>
        <w:t>kırmızı</w:t>
      </w:r>
      <w:r w:rsidRPr="000D2481" w:rsidR="007C20E2">
        <w:rPr>
          <w:sz w:val="18"/>
        </w:rPr>
        <w:t xml:space="preserve"> </w:t>
      </w:r>
      <w:r w:rsidRPr="000D2481">
        <w:rPr>
          <w:sz w:val="18"/>
        </w:rPr>
        <w:t>plakalı</w:t>
      </w:r>
      <w:r w:rsidRPr="000D2481" w:rsidR="007C20E2">
        <w:rPr>
          <w:sz w:val="18"/>
        </w:rPr>
        <w:t xml:space="preserve"> </w:t>
      </w:r>
      <w:r w:rsidRPr="000D2481">
        <w:rPr>
          <w:sz w:val="18"/>
        </w:rPr>
        <w:t>makamlara</w:t>
      </w:r>
      <w:r w:rsidRPr="000D2481" w:rsidR="007C20E2">
        <w:rPr>
          <w:sz w:val="18"/>
        </w:rPr>
        <w:t xml:space="preserve"> </w:t>
      </w:r>
      <w:r w:rsidRPr="000D2481">
        <w:rPr>
          <w:sz w:val="18"/>
        </w:rPr>
        <w:t>talip</w:t>
      </w:r>
      <w:r w:rsidRPr="000D2481" w:rsidR="007C20E2">
        <w:rPr>
          <w:sz w:val="18"/>
        </w:rPr>
        <w:t xml:space="preserve"> </w:t>
      </w:r>
      <w:r w:rsidRPr="000D2481">
        <w:rPr>
          <w:sz w:val="18"/>
        </w:rPr>
        <w:t>olmak</w:t>
      </w:r>
      <w:r w:rsidRPr="000D2481" w:rsidR="007C20E2">
        <w:rPr>
          <w:sz w:val="18"/>
        </w:rPr>
        <w:t xml:space="preserve"> </w:t>
      </w:r>
      <w:r w:rsidRPr="000D2481">
        <w:rPr>
          <w:sz w:val="18"/>
        </w:rPr>
        <w:t>adına</w:t>
      </w:r>
      <w:r w:rsidRPr="000D2481" w:rsidR="007C20E2">
        <w:rPr>
          <w:sz w:val="18"/>
        </w:rPr>
        <w:t xml:space="preserve"> </w:t>
      </w:r>
      <w:r w:rsidRPr="000D2481">
        <w:rPr>
          <w:sz w:val="18"/>
        </w:rPr>
        <w:t>transfer</w:t>
      </w:r>
      <w:r w:rsidRPr="000D2481" w:rsidR="007C20E2">
        <w:rPr>
          <w:sz w:val="18"/>
        </w:rPr>
        <w:t xml:space="preserve"> </w:t>
      </w:r>
      <w:r w:rsidRPr="000D2481">
        <w:rPr>
          <w:sz w:val="18"/>
        </w:rPr>
        <w:t>olmuşlardır.</w:t>
      </w:r>
    </w:p>
    <w:p w:rsidRPr="000D2481" w:rsidR="00DE6BBE" w:rsidP="000D2481" w:rsidRDefault="00DE6BBE">
      <w:pPr>
        <w:pStyle w:val="GENELKURUL"/>
        <w:spacing w:line="240" w:lineRule="auto"/>
        <w:rPr>
          <w:sz w:val="18"/>
        </w:rPr>
      </w:pPr>
      <w:r w:rsidRPr="000D2481">
        <w:rPr>
          <w:sz w:val="18"/>
        </w:rPr>
        <w:t>Kısacası,</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bizlere</w:t>
      </w:r>
      <w:r w:rsidRPr="000D2481" w:rsidR="007C20E2">
        <w:rPr>
          <w:sz w:val="18"/>
        </w:rPr>
        <w:t xml:space="preserve"> </w:t>
      </w:r>
      <w:r w:rsidRPr="000D2481">
        <w:rPr>
          <w:sz w:val="18"/>
        </w:rPr>
        <w:t>ders</w:t>
      </w:r>
      <w:r w:rsidRPr="000D2481" w:rsidR="007C20E2">
        <w:rPr>
          <w:sz w:val="18"/>
        </w:rPr>
        <w:t xml:space="preserve"> </w:t>
      </w:r>
      <w:r w:rsidRPr="000D2481">
        <w:rPr>
          <w:sz w:val="18"/>
        </w:rPr>
        <w:t>vermeye</w:t>
      </w:r>
      <w:r w:rsidRPr="000D2481" w:rsidR="007C20E2">
        <w:rPr>
          <w:sz w:val="18"/>
        </w:rPr>
        <w:t xml:space="preserve"> </w:t>
      </w:r>
      <w:r w:rsidRPr="000D2481">
        <w:rPr>
          <w:sz w:val="18"/>
        </w:rPr>
        <w:t>kalkanların</w:t>
      </w:r>
      <w:r w:rsidRPr="000D2481" w:rsidR="007C20E2">
        <w:rPr>
          <w:sz w:val="18"/>
        </w:rPr>
        <w:t xml:space="preserve"> </w:t>
      </w:r>
      <w:r w:rsidRPr="000D2481">
        <w:rPr>
          <w:sz w:val="18"/>
        </w:rPr>
        <w:t>aynada</w:t>
      </w:r>
      <w:r w:rsidRPr="000D2481" w:rsidR="007C20E2">
        <w:rPr>
          <w:sz w:val="18"/>
        </w:rPr>
        <w:t xml:space="preserve"> </w:t>
      </w:r>
      <w:r w:rsidRPr="000D2481">
        <w:rPr>
          <w:sz w:val="18"/>
        </w:rPr>
        <w:t>kendilerine</w:t>
      </w:r>
      <w:r w:rsidRPr="000D2481" w:rsidR="007C20E2">
        <w:rPr>
          <w:sz w:val="18"/>
        </w:rPr>
        <w:t xml:space="preserve"> </w:t>
      </w:r>
      <w:r w:rsidRPr="000D2481">
        <w:rPr>
          <w:sz w:val="18"/>
        </w:rPr>
        <w:t>bir</w:t>
      </w:r>
      <w:r w:rsidRPr="000D2481" w:rsidR="007C20E2">
        <w:rPr>
          <w:sz w:val="18"/>
        </w:rPr>
        <w:t xml:space="preserve"> </w:t>
      </w:r>
      <w:r w:rsidRPr="000D2481">
        <w:rPr>
          <w:sz w:val="18"/>
        </w:rPr>
        <w:t>kez</w:t>
      </w:r>
      <w:r w:rsidRPr="000D2481" w:rsidR="007C20E2">
        <w:rPr>
          <w:sz w:val="18"/>
        </w:rPr>
        <w:t xml:space="preserve"> </w:t>
      </w:r>
      <w:r w:rsidRPr="000D2481">
        <w:rPr>
          <w:sz w:val="18"/>
        </w:rPr>
        <w:t>daha</w:t>
      </w:r>
      <w:r w:rsidRPr="000D2481" w:rsidR="007C20E2">
        <w:rPr>
          <w:sz w:val="18"/>
        </w:rPr>
        <w:t xml:space="preserve"> </w:t>
      </w:r>
      <w:r w:rsidRPr="000D2481">
        <w:rPr>
          <w:sz w:val="18"/>
        </w:rPr>
        <w:t>bakmalarını</w:t>
      </w:r>
      <w:r w:rsidRPr="000D2481" w:rsidR="007C20E2">
        <w:rPr>
          <w:sz w:val="18"/>
        </w:rPr>
        <w:t xml:space="preserve"> </w:t>
      </w:r>
      <w:r w:rsidRPr="000D2481">
        <w:rPr>
          <w:sz w:val="18"/>
        </w:rPr>
        <w:t>hatırlatıyoruz.</w:t>
      </w:r>
      <w:r w:rsidRPr="000D2481" w:rsidR="007C20E2">
        <w:rPr>
          <w:sz w:val="18"/>
        </w:rPr>
        <w:t xml:space="preserve"> </w:t>
      </w:r>
      <w:r w:rsidRPr="000D2481">
        <w:rPr>
          <w:sz w:val="18"/>
        </w:rPr>
        <w:t>Allah’a</w:t>
      </w:r>
      <w:r w:rsidRPr="000D2481" w:rsidR="007C20E2">
        <w:rPr>
          <w:sz w:val="18"/>
        </w:rPr>
        <w:t xml:space="preserve"> </w:t>
      </w:r>
      <w:r w:rsidRPr="000D2481">
        <w:rPr>
          <w:sz w:val="18"/>
        </w:rPr>
        <w:t>şükür</w:t>
      </w:r>
      <w:r w:rsidRPr="000D2481" w:rsidR="007C20E2">
        <w:rPr>
          <w:sz w:val="18"/>
        </w:rPr>
        <w:t xml:space="preserve"> </w:t>
      </w:r>
      <w:r w:rsidRPr="000D2481">
        <w:rPr>
          <w:sz w:val="18"/>
        </w:rPr>
        <w:t>ne</w:t>
      </w:r>
      <w:r w:rsidRPr="000D2481" w:rsidR="007C20E2">
        <w:rPr>
          <w:sz w:val="18"/>
        </w:rPr>
        <w:t xml:space="preserve"> </w:t>
      </w:r>
      <w:r w:rsidRPr="000D2481">
        <w:rPr>
          <w:sz w:val="18"/>
        </w:rPr>
        <w:t>bizler…</w:t>
      </w:r>
    </w:p>
    <w:p w:rsidRPr="000D2481" w:rsidR="00DE6BBE" w:rsidP="000D2481" w:rsidRDefault="00DE6BBE">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p>
    <w:p w:rsidRPr="000D2481" w:rsidR="00DE6BBE" w:rsidP="000D2481" w:rsidRDefault="00DE6BBE">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…ne</w:t>
      </w:r>
      <w:r w:rsidRPr="000D2481" w:rsidR="007C20E2">
        <w:rPr>
          <w:sz w:val="18"/>
        </w:rPr>
        <w:t xml:space="preserve"> </w:t>
      </w:r>
      <w:r w:rsidRPr="000D2481">
        <w:rPr>
          <w:sz w:val="18"/>
        </w:rPr>
        <w:t>de</w:t>
      </w:r>
      <w:r w:rsidRPr="000D2481" w:rsidR="007C20E2">
        <w:rPr>
          <w:sz w:val="18"/>
        </w:rPr>
        <w:t xml:space="preserve"> </w:t>
      </w:r>
      <w:r w:rsidRPr="000D2481">
        <w:rPr>
          <w:sz w:val="18"/>
        </w:rPr>
        <w:t>bu</w:t>
      </w:r>
      <w:r w:rsidRPr="000D2481" w:rsidR="007C20E2">
        <w:rPr>
          <w:sz w:val="18"/>
        </w:rPr>
        <w:t xml:space="preserve"> </w:t>
      </w:r>
      <w:r w:rsidRPr="000D2481">
        <w:rPr>
          <w:sz w:val="18"/>
        </w:rPr>
        <w:t>15</w:t>
      </w:r>
      <w:r w:rsidRPr="000D2481" w:rsidR="007C20E2">
        <w:rPr>
          <w:sz w:val="18"/>
        </w:rPr>
        <w:t xml:space="preserve"> </w:t>
      </w:r>
      <w:r w:rsidRPr="000D2481">
        <w:rPr>
          <w:sz w:val="18"/>
        </w:rPr>
        <w:t>arkadaşımız</w:t>
      </w:r>
      <w:r w:rsidRPr="000D2481" w:rsidR="007C20E2">
        <w:rPr>
          <w:sz w:val="18"/>
        </w:rPr>
        <w:t xml:space="preserve"> </w:t>
      </w:r>
      <w:r w:rsidRPr="000D2481">
        <w:rPr>
          <w:sz w:val="18"/>
        </w:rPr>
        <w:t>hiçbir</w:t>
      </w:r>
      <w:r w:rsidRPr="000D2481" w:rsidR="007C20E2">
        <w:rPr>
          <w:sz w:val="18"/>
        </w:rPr>
        <w:t xml:space="preserve"> </w:t>
      </w:r>
      <w:r w:rsidRPr="000D2481">
        <w:rPr>
          <w:sz w:val="18"/>
        </w:rPr>
        <w:t>makam</w:t>
      </w:r>
      <w:r w:rsidRPr="000D2481" w:rsidR="007C20E2">
        <w:rPr>
          <w:sz w:val="18"/>
        </w:rPr>
        <w:t xml:space="preserve"> </w:t>
      </w:r>
      <w:r w:rsidRPr="000D2481">
        <w:rPr>
          <w:sz w:val="18"/>
        </w:rPr>
        <w:t>ve</w:t>
      </w:r>
      <w:r w:rsidRPr="000D2481" w:rsidR="007C20E2">
        <w:rPr>
          <w:sz w:val="18"/>
        </w:rPr>
        <w:t xml:space="preserve"> </w:t>
      </w:r>
      <w:r w:rsidRPr="000D2481">
        <w:rPr>
          <w:sz w:val="18"/>
        </w:rPr>
        <w:t>mevkiye</w:t>
      </w:r>
      <w:r w:rsidRPr="000D2481" w:rsidR="007C20E2">
        <w:rPr>
          <w:sz w:val="18"/>
        </w:rPr>
        <w:t xml:space="preserve"> </w:t>
      </w:r>
      <w:r w:rsidRPr="000D2481">
        <w:rPr>
          <w:sz w:val="18"/>
        </w:rPr>
        <w:t>gelmemiştir.</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üç</w:t>
      </w:r>
      <w:r w:rsidRPr="000D2481" w:rsidR="007C20E2">
        <w:rPr>
          <w:sz w:val="18"/>
        </w:rPr>
        <w:t xml:space="preserve"> </w:t>
      </w:r>
      <w:r w:rsidRPr="000D2481">
        <w:rPr>
          <w:sz w:val="18"/>
        </w:rPr>
        <w:t>kişi</w:t>
      </w:r>
      <w:r w:rsidRPr="000D2481" w:rsidR="007C20E2">
        <w:rPr>
          <w:sz w:val="18"/>
        </w:rPr>
        <w:t xml:space="preserve"> </w:t>
      </w:r>
      <w:r w:rsidRPr="000D2481">
        <w:rPr>
          <w:sz w:val="18"/>
        </w:rPr>
        <w:t>konuştu,</w:t>
      </w:r>
      <w:r w:rsidRPr="000D2481" w:rsidR="007C20E2">
        <w:rPr>
          <w:sz w:val="18"/>
        </w:rPr>
        <w:t xml:space="preserve"> </w:t>
      </w:r>
      <w:r w:rsidRPr="000D2481">
        <w:rPr>
          <w:sz w:val="18"/>
        </w:rPr>
        <w:t>üçü</w:t>
      </w:r>
      <w:r w:rsidRPr="000D2481" w:rsidR="007C20E2">
        <w:rPr>
          <w:sz w:val="18"/>
        </w:rPr>
        <w:t xml:space="preserve"> </w:t>
      </w:r>
      <w:r w:rsidRPr="000D2481">
        <w:rPr>
          <w:sz w:val="18"/>
        </w:rPr>
        <w:t>de</w:t>
      </w:r>
      <w:r w:rsidRPr="000D2481" w:rsidR="007C20E2">
        <w:rPr>
          <w:sz w:val="18"/>
        </w:rPr>
        <w:t xml:space="preserve"> </w:t>
      </w:r>
      <w:r w:rsidRPr="000D2481">
        <w:rPr>
          <w:sz w:val="18"/>
        </w:rPr>
        <w:t>aynı</w:t>
      </w:r>
      <w:r w:rsidRPr="000D2481" w:rsidR="007C20E2">
        <w:rPr>
          <w:sz w:val="18"/>
        </w:rPr>
        <w:t xml:space="preserve"> </w:t>
      </w:r>
      <w:r w:rsidRPr="000D2481">
        <w:rPr>
          <w:sz w:val="18"/>
        </w:rPr>
        <w:t>anlamda</w:t>
      </w:r>
      <w:r w:rsidRPr="000D2481" w:rsidR="007C20E2">
        <w:rPr>
          <w:sz w:val="18"/>
        </w:rPr>
        <w:t xml:space="preserve"> </w:t>
      </w:r>
      <w:r w:rsidRPr="000D2481">
        <w:rPr>
          <w:sz w:val="18"/>
        </w:rPr>
        <w:t>ama</w:t>
      </w:r>
      <w:r w:rsidRPr="000D2481" w:rsidR="007C20E2">
        <w:rPr>
          <w:sz w:val="18"/>
        </w:rPr>
        <w:t xml:space="preserve"> </w:t>
      </w:r>
      <w:r w:rsidRPr="000D2481">
        <w:rPr>
          <w:sz w:val="18"/>
        </w:rPr>
        <w:t>gerçekten</w:t>
      </w:r>
      <w:r w:rsidRPr="000D2481" w:rsidR="007C20E2">
        <w:rPr>
          <w:sz w:val="18"/>
        </w:rPr>
        <w:t xml:space="preserve"> </w:t>
      </w:r>
      <w:r w:rsidRPr="000D2481">
        <w:rPr>
          <w:sz w:val="18"/>
        </w:rPr>
        <w:t>ağır</w:t>
      </w:r>
      <w:r w:rsidRPr="000D2481" w:rsidR="007C20E2">
        <w:rPr>
          <w:sz w:val="18"/>
        </w:rPr>
        <w:t xml:space="preserve"> </w:t>
      </w:r>
      <w:r w:rsidRPr="000D2481">
        <w:rPr>
          <w:sz w:val="18"/>
        </w:rPr>
        <w:t>ithamlar</w:t>
      </w:r>
      <w:r w:rsidRPr="000D2481" w:rsidR="007C20E2">
        <w:rPr>
          <w:sz w:val="18"/>
        </w:rPr>
        <w:t xml:space="preserve"> </w:t>
      </w:r>
      <w:r w:rsidRPr="000D2481">
        <w:rPr>
          <w:sz w:val="18"/>
        </w:rPr>
        <w:t>vardı.</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Size</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daha</w:t>
      </w:r>
      <w:r w:rsidRPr="000D2481" w:rsidR="007C20E2">
        <w:rPr>
          <w:sz w:val="18"/>
        </w:rPr>
        <w:t xml:space="preserve"> </w:t>
      </w:r>
      <w:r w:rsidRPr="000D2481">
        <w:rPr>
          <w:sz w:val="18"/>
        </w:rPr>
        <w:t>süre</w:t>
      </w:r>
      <w:r w:rsidRPr="000D2481" w:rsidR="007C20E2">
        <w:rPr>
          <w:sz w:val="18"/>
        </w:rPr>
        <w:t xml:space="preserve"> </w:t>
      </w:r>
      <w:r w:rsidRPr="000D2481">
        <w:rPr>
          <w:sz w:val="18"/>
        </w:rPr>
        <w:t>veriyorum,</w:t>
      </w:r>
      <w:r w:rsidRPr="000D2481" w:rsidR="007C20E2">
        <w:rPr>
          <w:sz w:val="18"/>
        </w:rPr>
        <w:t xml:space="preserve"> </w:t>
      </w:r>
      <w:r w:rsidRPr="000D2481">
        <w:rPr>
          <w:sz w:val="18"/>
        </w:rPr>
        <w:t>tamamlayın</w:t>
      </w:r>
      <w:r w:rsidRPr="000D2481" w:rsidR="007C20E2">
        <w:rPr>
          <w:sz w:val="18"/>
        </w:rPr>
        <w:t xml:space="preserve"> </w:t>
      </w:r>
      <w:r w:rsidRPr="000D2481">
        <w:rPr>
          <w:sz w:val="18"/>
        </w:rPr>
        <w:t>lütfen</w:t>
      </w:r>
      <w:r w:rsidRPr="000D2481" w:rsidR="007C20E2">
        <w:rPr>
          <w:sz w:val="18"/>
        </w:rPr>
        <w:t xml:space="preserve"> </w:t>
      </w:r>
      <w:r w:rsidRPr="000D2481">
        <w:rPr>
          <w:sz w:val="18"/>
        </w:rPr>
        <w:t>Sayın</w:t>
      </w:r>
      <w:r w:rsidRPr="000D2481" w:rsidR="007C20E2">
        <w:rPr>
          <w:sz w:val="18"/>
        </w:rPr>
        <w:t xml:space="preserve"> </w:t>
      </w:r>
      <w:r w:rsidRPr="000D2481">
        <w:rPr>
          <w:sz w:val="18"/>
        </w:rPr>
        <w:t>Ok.</w:t>
      </w:r>
    </w:p>
    <w:p w:rsidRPr="000D2481" w:rsidR="00DE6BBE" w:rsidP="000D2481" w:rsidRDefault="00DE6BBE">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Dolayısıyla</w:t>
      </w:r>
      <w:r w:rsidRPr="000D2481" w:rsidR="007C20E2">
        <w:rPr>
          <w:sz w:val="18"/>
        </w:rPr>
        <w:t xml:space="preserve"> </w:t>
      </w:r>
      <w:r w:rsidRPr="000D2481">
        <w:rPr>
          <w:sz w:val="18"/>
        </w:rPr>
        <w:t>bu</w:t>
      </w:r>
      <w:r w:rsidRPr="000D2481" w:rsidR="007C20E2">
        <w:rPr>
          <w:sz w:val="18"/>
        </w:rPr>
        <w:t xml:space="preserve"> </w:t>
      </w:r>
      <w:r w:rsidRPr="000D2481">
        <w:rPr>
          <w:sz w:val="18"/>
        </w:rPr>
        <w:t>çirkin</w:t>
      </w:r>
      <w:r w:rsidRPr="000D2481" w:rsidR="007C20E2">
        <w:rPr>
          <w:sz w:val="18"/>
        </w:rPr>
        <w:t xml:space="preserve"> </w:t>
      </w:r>
      <w:r w:rsidRPr="000D2481">
        <w:rPr>
          <w:sz w:val="18"/>
        </w:rPr>
        <w:t>sözleri</w:t>
      </w:r>
      <w:r w:rsidRPr="000D2481" w:rsidR="007C20E2">
        <w:rPr>
          <w:sz w:val="18"/>
        </w:rPr>
        <w:t xml:space="preserve"> </w:t>
      </w:r>
      <w:r w:rsidRPr="000D2481">
        <w:rPr>
          <w:sz w:val="18"/>
        </w:rPr>
        <w:t>ben</w:t>
      </w:r>
      <w:r w:rsidRPr="000D2481" w:rsidR="007C20E2">
        <w:rPr>
          <w:sz w:val="18"/>
        </w:rPr>
        <w:t xml:space="preserve"> </w:t>
      </w:r>
      <w:r w:rsidRPr="000D2481">
        <w:rPr>
          <w:sz w:val="18"/>
        </w:rPr>
        <w:t>bu</w:t>
      </w:r>
      <w:r w:rsidRPr="000D2481" w:rsidR="007C20E2">
        <w:rPr>
          <w:sz w:val="18"/>
        </w:rPr>
        <w:t xml:space="preserve"> </w:t>
      </w:r>
      <w:r w:rsidRPr="000D2481">
        <w:rPr>
          <w:sz w:val="18"/>
        </w:rPr>
        <w:t>hatiplere</w:t>
      </w:r>
      <w:r w:rsidRPr="000D2481" w:rsidR="007C20E2">
        <w:rPr>
          <w:sz w:val="18"/>
        </w:rPr>
        <w:t xml:space="preserve"> </w:t>
      </w:r>
      <w:r w:rsidRPr="000D2481">
        <w:rPr>
          <w:sz w:val="18"/>
        </w:rPr>
        <w:t>iade</w:t>
      </w:r>
      <w:r w:rsidRPr="000D2481" w:rsidR="007C20E2">
        <w:rPr>
          <w:sz w:val="18"/>
        </w:rPr>
        <w:t xml:space="preserve"> </w:t>
      </w:r>
      <w:r w:rsidRPr="000D2481">
        <w:rPr>
          <w:sz w:val="18"/>
        </w:rPr>
        <w:t>ediyorum,</w:t>
      </w:r>
      <w:r w:rsidRPr="000D2481" w:rsidR="007C20E2">
        <w:rPr>
          <w:sz w:val="18"/>
        </w:rPr>
        <w:t xml:space="preserve"> </w:t>
      </w:r>
      <w:r w:rsidRPr="000D2481">
        <w:rPr>
          <w:sz w:val="18"/>
        </w:rPr>
        <w:t>kendilerine</w:t>
      </w:r>
      <w:r w:rsidRPr="000D2481" w:rsidR="007C20E2">
        <w:rPr>
          <w:sz w:val="18"/>
        </w:rPr>
        <w:t xml:space="preserve"> </w:t>
      </w:r>
      <w:r w:rsidRPr="000D2481">
        <w:rPr>
          <w:sz w:val="18"/>
        </w:rPr>
        <w:t>iade</w:t>
      </w:r>
      <w:r w:rsidRPr="000D2481" w:rsidR="007C20E2">
        <w:rPr>
          <w:sz w:val="18"/>
        </w:rPr>
        <w:t xml:space="preserve"> </w:t>
      </w:r>
      <w:r w:rsidRPr="000D2481">
        <w:rPr>
          <w:sz w:val="18"/>
        </w:rPr>
        <w:t>ediyorum.</w:t>
      </w:r>
      <w:r w:rsidRPr="000D2481" w:rsidR="007C20E2">
        <w:rPr>
          <w:sz w:val="18"/>
        </w:rPr>
        <w:t xml:space="preserve"> </w:t>
      </w:r>
      <w:r w:rsidRPr="000D2481">
        <w:rPr>
          <w:sz w:val="18"/>
        </w:rPr>
        <w:t>Oysa</w:t>
      </w:r>
      <w:r w:rsidRPr="000D2481" w:rsidR="007C20E2">
        <w:rPr>
          <w:sz w:val="18"/>
        </w:rPr>
        <w:t xml:space="preserve"> </w:t>
      </w:r>
      <w:r w:rsidRPr="000D2481">
        <w:rPr>
          <w:sz w:val="18"/>
        </w:rPr>
        <w:t>bizim</w:t>
      </w:r>
      <w:r w:rsidRPr="000D2481" w:rsidR="007C20E2">
        <w:rPr>
          <w:sz w:val="18"/>
        </w:rPr>
        <w:t xml:space="preserve"> </w:t>
      </w:r>
      <w:r w:rsidRPr="000D2481">
        <w:rPr>
          <w:sz w:val="18"/>
        </w:rPr>
        <w:t>burada</w:t>
      </w:r>
      <w:r w:rsidRPr="000D2481" w:rsidR="007C20E2">
        <w:rPr>
          <w:sz w:val="18"/>
        </w:rPr>
        <w:t xml:space="preserve"> </w:t>
      </w:r>
      <w:r w:rsidRPr="000D2481">
        <w:rPr>
          <w:sz w:val="18"/>
        </w:rPr>
        <w:t>başka</w:t>
      </w:r>
      <w:r w:rsidRPr="000D2481" w:rsidR="007C20E2">
        <w:rPr>
          <w:sz w:val="18"/>
        </w:rPr>
        <w:t xml:space="preserve"> </w:t>
      </w:r>
      <w:r w:rsidRPr="000D2481">
        <w:rPr>
          <w:sz w:val="18"/>
        </w:rPr>
        <w:t>şeyleri</w:t>
      </w:r>
      <w:r w:rsidRPr="000D2481" w:rsidR="007C20E2">
        <w:rPr>
          <w:sz w:val="18"/>
        </w:rPr>
        <w:t xml:space="preserve"> </w:t>
      </w:r>
      <w:r w:rsidRPr="000D2481">
        <w:rPr>
          <w:sz w:val="18"/>
        </w:rPr>
        <w:t>konuşmamız</w:t>
      </w:r>
      <w:r w:rsidRPr="000D2481" w:rsidR="007C20E2">
        <w:rPr>
          <w:sz w:val="18"/>
        </w:rPr>
        <w:t xml:space="preserve"> </w:t>
      </w:r>
      <w:r w:rsidRPr="000D2481">
        <w:rPr>
          <w:sz w:val="18"/>
        </w:rPr>
        <w:t>gerekiyor</w:t>
      </w:r>
      <w:r w:rsidRPr="000D2481" w:rsidR="007C20E2">
        <w:rPr>
          <w:sz w:val="18"/>
        </w:rPr>
        <w:t xml:space="preserve"> </w:t>
      </w:r>
      <w:r w:rsidRPr="000D2481">
        <w:rPr>
          <w:sz w:val="18"/>
        </w:rPr>
        <w:t>ama</w:t>
      </w:r>
      <w:r w:rsidRPr="000D2481" w:rsidR="007C20E2">
        <w:rPr>
          <w:sz w:val="18"/>
        </w:rPr>
        <w:t xml:space="preserve"> </w:t>
      </w:r>
      <w:r w:rsidRPr="000D2481">
        <w:rPr>
          <w:sz w:val="18"/>
        </w:rPr>
        <w:t>her</w:t>
      </w:r>
      <w:r w:rsidRPr="000D2481" w:rsidR="007C20E2">
        <w:rPr>
          <w:sz w:val="18"/>
        </w:rPr>
        <w:t xml:space="preserve"> </w:t>
      </w:r>
      <w:r w:rsidRPr="000D2481">
        <w:rPr>
          <w:sz w:val="18"/>
        </w:rPr>
        <w:t>gün</w:t>
      </w:r>
      <w:r w:rsidRPr="000D2481" w:rsidR="007C20E2">
        <w:rPr>
          <w:sz w:val="18"/>
        </w:rPr>
        <w:t xml:space="preserve"> </w:t>
      </w:r>
      <w:r w:rsidRPr="000D2481">
        <w:rPr>
          <w:sz w:val="18"/>
        </w:rPr>
        <w:t>bunları</w:t>
      </w:r>
      <w:r w:rsidRPr="000D2481" w:rsidR="007C20E2">
        <w:rPr>
          <w:sz w:val="18"/>
        </w:rPr>
        <w:t xml:space="preserve"> </w:t>
      </w:r>
      <w:r w:rsidRPr="000D2481">
        <w:rPr>
          <w:sz w:val="18"/>
        </w:rPr>
        <w:t>ısıtıp</w:t>
      </w:r>
      <w:r w:rsidRPr="000D2481" w:rsidR="007C20E2">
        <w:rPr>
          <w:sz w:val="18"/>
        </w:rPr>
        <w:t xml:space="preserve"> </w:t>
      </w:r>
      <w:r w:rsidRPr="000D2481">
        <w:rPr>
          <w:sz w:val="18"/>
        </w:rPr>
        <w:t>ısıtıp</w:t>
      </w:r>
      <w:r w:rsidRPr="000D2481" w:rsidR="007C20E2">
        <w:rPr>
          <w:sz w:val="18"/>
        </w:rPr>
        <w:t xml:space="preserve"> </w:t>
      </w:r>
      <w:r w:rsidRPr="000D2481">
        <w:rPr>
          <w:sz w:val="18"/>
        </w:rPr>
        <w:t>gündeme</w:t>
      </w:r>
      <w:r w:rsidRPr="000D2481" w:rsidR="007C20E2">
        <w:rPr>
          <w:sz w:val="18"/>
        </w:rPr>
        <w:t xml:space="preserve"> </w:t>
      </w:r>
      <w:r w:rsidRPr="000D2481">
        <w:rPr>
          <w:sz w:val="18"/>
        </w:rPr>
        <w:t>getiriyorlar.</w:t>
      </w:r>
    </w:p>
    <w:p w:rsidRPr="000D2481" w:rsidR="00DE6BBE" w:rsidP="000D2481" w:rsidRDefault="00DE6BBE">
      <w:pPr>
        <w:pStyle w:val="GENELKURUL"/>
        <w:spacing w:line="240" w:lineRule="auto"/>
        <w:rPr>
          <w:sz w:val="18"/>
        </w:rPr>
      </w:pPr>
      <w:r w:rsidRPr="000D2481">
        <w:rPr>
          <w:sz w:val="18"/>
        </w:rPr>
        <w:t>Bakın,</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Genel</w:t>
      </w:r>
      <w:r w:rsidRPr="000D2481" w:rsidR="007C20E2">
        <w:rPr>
          <w:sz w:val="18"/>
        </w:rPr>
        <w:t xml:space="preserve"> </w:t>
      </w:r>
      <w:r w:rsidRPr="000D2481">
        <w:rPr>
          <w:sz w:val="18"/>
        </w:rPr>
        <w:t>Başkanı,</w:t>
      </w:r>
      <w:r w:rsidRPr="000D2481" w:rsidR="007C20E2">
        <w:rPr>
          <w:sz w:val="18"/>
        </w:rPr>
        <w:t xml:space="preserve"> </w:t>
      </w:r>
      <w:r w:rsidRPr="000D2481">
        <w:rPr>
          <w:sz w:val="18"/>
        </w:rPr>
        <w:t>Sayın</w:t>
      </w:r>
      <w:r w:rsidRPr="000D2481" w:rsidR="007C20E2">
        <w:rPr>
          <w:sz w:val="18"/>
        </w:rPr>
        <w:t xml:space="preserve"> </w:t>
      </w:r>
      <w:r w:rsidRPr="000D2481">
        <w:rPr>
          <w:sz w:val="18"/>
        </w:rPr>
        <w:t>Cumhurbaşkanı</w:t>
      </w:r>
      <w:r w:rsidRPr="000D2481" w:rsidR="007C20E2">
        <w:rPr>
          <w:sz w:val="18"/>
        </w:rPr>
        <w:t xml:space="preserve"> </w:t>
      </w:r>
      <w:r w:rsidRPr="000D2481">
        <w:rPr>
          <w:sz w:val="18"/>
        </w:rPr>
        <w:t>Erdoğan</w:t>
      </w:r>
      <w:r w:rsidRPr="000D2481" w:rsidR="007C20E2">
        <w:rPr>
          <w:sz w:val="18"/>
        </w:rPr>
        <w:t xml:space="preserve"> </w:t>
      </w:r>
      <w:r w:rsidRPr="000D2481">
        <w:rPr>
          <w:sz w:val="18"/>
        </w:rPr>
        <w:t>faizlerin</w:t>
      </w:r>
      <w:r w:rsidRPr="000D2481" w:rsidR="007C20E2">
        <w:rPr>
          <w:sz w:val="18"/>
        </w:rPr>
        <w:t xml:space="preserve"> </w:t>
      </w:r>
      <w:r w:rsidRPr="000D2481">
        <w:rPr>
          <w:sz w:val="18"/>
        </w:rPr>
        <w:t>indirilmesiyle</w:t>
      </w:r>
      <w:r w:rsidRPr="000D2481" w:rsidR="007C20E2">
        <w:rPr>
          <w:sz w:val="18"/>
        </w:rPr>
        <w:t xml:space="preserve"> </w:t>
      </w:r>
      <w:r w:rsidRPr="000D2481">
        <w:rPr>
          <w:sz w:val="18"/>
        </w:rPr>
        <w:t>ilgili</w:t>
      </w:r>
      <w:r w:rsidRPr="000D2481" w:rsidR="007C20E2">
        <w:rPr>
          <w:sz w:val="18"/>
        </w:rPr>
        <w:t xml:space="preserve"> </w:t>
      </w:r>
      <w:r w:rsidRPr="000D2481">
        <w:rPr>
          <w:sz w:val="18"/>
        </w:rPr>
        <w:t>her</w:t>
      </w:r>
      <w:r w:rsidRPr="000D2481" w:rsidR="007C20E2">
        <w:rPr>
          <w:sz w:val="18"/>
        </w:rPr>
        <w:t xml:space="preserve"> </w:t>
      </w:r>
      <w:r w:rsidRPr="000D2481">
        <w:rPr>
          <w:sz w:val="18"/>
        </w:rPr>
        <w:t>gün</w:t>
      </w:r>
      <w:r w:rsidRPr="000D2481" w:rsidR="007C20E2">
        <w:rPr>
          <w:sz w:val="18"/>
        </w:rPr>
        <w:t xml:space="preserve"> </w:t>
      </w:r>
      <w:r w:rsidRPr="000D2481">
        <w:rPr>
          <w:sz w:val="18"/>
        </w:rPr>
        <w:t>bas</w:t>
      </w:r>
      <w:r w:rsidRPr="000D2481" w:rsidR="007C20E2">
        <w:rPr>
          <w:sz w:val="18"/>
        </w:rPr>
        <w:t xml:space="preserve"> </w:t>
      </w:r>
      <w:r w:rsidRPr="000D2481">
        <w:rPr>
          <w:sz w:val="18"/>
        </w:rPr>
        <w:t>bas</w:t>
      </w:r>
      <w:r w:rsidRPr="000D2481" w:rsidR="007C20E2">
        <w:rPr>
          <w:sz w:val="18"/>
        </w:rPr>
        <w:t xml:space="preserve"> </w:t>
      </w:r>
      <w:r w:rsidRPr="000D2481">
        <w:rPr>
          <w:sz w:val="18"/>
        </w:rPr>
        <w:t>bağırıyor.</w:t>
      </w:r>
      <w:r w:rsidRPr="000D2481" w:rsidR="007C20E2">
        <w:rPr>
          <w:sz w:val="18"/>
        </w:rPr>
        <w:t xml:space="preserve"> </w:t>
      </w:r>
      <w:r w:rsidRPr="000D2481">
        <w:rPr>
          <w:sz w:val="18"/>
        </w:rPr>
        <w:t>Faizler</w:t>
      </w:r>
      <w:r w:rsidRPr="000D2481" w:rsidR="007C20E2">
        <w:rPr>
          <w:sz w:val="18"/>
        </w:rPr>
        <w:t xml:space="preserve"> </w:t>
      </w:r>
      <w:r w:rsidRPr="000D2481">
        <w:rPr>
          <w:sz w:val="18"/>
        </w:rPr>
        <w:t>yukarı</w:t>
      </w:r>
      <w:r w:rsidRPr="000D2481" w:rsidR="007C20E2">
        <w:rPr>
          <w:sz w:val="18"/>
        </w:rPr>
        <w:t xml:space="preserve"> </w:t>
      </w:r>
      <w:r w:rsidRPr="000D2481">
        <w:rPr>
          <w:sz w:val="18"/>
        </w:rPr>
        <w:t>çıkıyor,</w:t>
      </w:r>
      <w:r w:rsidRPr="000D2481" w:rsidR="007C20E2">
        <w:rPr>
          <w:sz w:val="18"/>
        </w:rPr>
        <w:t xml:space="preserve"> </w:t>
      </w:r>
      <w:r w:rsidRPr="000D2481">
        <w:rPr>
          <w:sz w:val="18"/>
        </w:rPr>
        <w:t>döviz</w:t>
      </w:r>
      <w:r w:rsidRPr="000D2481" w:rsidR="007C20E2">
        <w:rPr>
          <w:sz w:val="18"/>
        </w:rPr>
        <w:t xml:space="preserve"> </w:t>
      </w:r>
      <w:r w:rsidRPr="000D2481">
        <w:rPr>
          <w:sz w:val="18"/>
        </w:rPr>
        <w:t>durdurulamıyor,</w:t>
      </w:r>
      <w:r w:rsidRPr="000D2481" w:rsidR="007C20E2">
        <w:rPr>
          <w:sz w:val="18"/>
        </w:rPr>
        <w:t xml:space="preserve"> </w:t>
      </w:r>
      <w:r w:rsidRPr="000D2481">
        <w:rPr>
          <w:sz w:val="18"/>
        </w:rPr>
        <w:t>borsa</w:t>
      </w:r>
      <w:r w:rsidRPr="000D2481" w:rsidR="007C20E2">
        <w:rPr>
          <w:sz w:val="18"/>
        </w:rPr>
        <w:t xml:space="preserve"> </w:t>
      </w:r>
      <w:r w:rsidRPr="000D2481">
        <w:rPr>
          <w:sz w:val="18"/>
        </w:rPr>
        <w:t>tepetaklak</w:t>
      </w:r>
      <w:r w:rsidRPr="000D2481" w:rsidR="007C20E2">
        <w:rPr>
          <w:sz w:val="18"/>
        </w:rPr>
        <w:t xml:space="preserve"> </w:t>
      </w:r>
      <w:r w:rsidRPr="000D2481">
        <w:rPr>
          <w:sz w:val="18"/>
        </w:rPr>
        <w:t>aşağı</w:t>
      </w:r>
      <w:r w:rsidRPr="000D2481" w:rsidR="007C20E2">
        <w:rPr>
          <w:sz w:val="18"/>
        </w:rPr>
        <w:t xml:space="preserve"> </w:t>
      </w:r>
      <w:r w:rsidRPr="000D2481">
        <w:rPr>
          <w:sz w:val="18"/>
        </w:rPr>
        <w:t>gidiyor,</w:t>
      </w:r>
      <w:r w:rsidRPr="000D2481" w:rsidR="007C20E2">
        <w:rPr>
          <w:sz w:val="18"/>
        </w:rPr>
        <w:t xml:space="preserve"> </w:t>
      </w:r>
      <w:r w:rsidRPr="000D2481">
        <w:rPr>
          <w:sz w:val="18"/>
        </w:rPr>
        <w:t>yatırımcılar</w:t>
      </w:r>
      <w:r w:rsidRPr="000D2481" w:rsidR="007C20E2">
        <w:rPr>
          <w:sz w:val="18"/>
        </w:rPr>
        <w:t xml:space="preserve"> </w:t>
      </w:r>
      <w:r w:rsidRPr="000D2481">
        <w:rPr>
          <w:sz w:val="18"/>
        </w:rPr>
        <w:t>ülkeyi</w:t>
      </w:r>
      <w:r w:rsidRPr="000D2481" w:rsidR="007C20E2">
        <w:rPr>
          <w:sz w:val="18"/>
        </w:rPr>
        <w:t xml:space="preserve"> </w:t>
      </w:r>
      <w:r w:rsidRPr="000D2481">
        <w:rPr>
          <w:sz w:val="18"/>
        </w:rPr>
        <w:t>terk</w:t>
      </w:r>
      <w:r w:rsidRPr="000D2481" w:rsidR="007C20E2">
        <w:rPr>
          <w:sz w:val="18"/>
        </w:rPr>
        <w:t xml:space="preserve"> </w:t>
      </w:r>
      <w:r w:rsidRPr="000D2481">
        <w:rPr>
          <w:sz w:val="18"/>
        </w:rPr>
        <w:t>ediyor.</w:t>
      </w:r>
      <w:r w:rsidRPr="000D2481" w:rsidR="007C20E2">
        <w:rPr>
          <w:sz w:val="18"/>
        </w:rPr>
        <w:t xml:space="preserve"> </w:t>
      </w:r>
      <w:r w:rsidRPr="000D2481">
        <w:rPr>
          <w:sz w:val="18"/>
        </w:rPr>
        <w:t>Şimdi</w:t>
      </w:r>
      <w:r w:rsidRPr="000D2481" w:rsidR="007C20E2">
        <w:rPr>
          <w:sz w:val="18"/>
        </w:rPr>
        <w:t xml:space="preserve"> </w:t>
      </w:r>
      <w:r w:rsidRPr="000D2481">
        <w:rPr>
          <w:sz w:val="18"/>
        </w:rPr>
        <w:t>işsizlik</w:t>
      </w:r>
      <w:r w:rsidRPr="000D2481" w:rsidR="007C20E2">
        <w:rPr>
          <w:sz w:val="18"/>
        </w:rPr>
        <w:t xml:space="preserve"> </w:t>
      </w:r>
      <w:r w:rsidRPr="000D2481">
        <w:rPr>
          <w:sz w:val="18"/>
        </w:rPr>
        <w:t>ve</w:t>
      </w:r>
      <w:r w:rsidRPr="000D2481" w:rsidR="007C20E2">
        <w:rPr>
          <w:sz w:val="18"/>
        </w:rPr>
        <w:t xml:space="preserve"> </w:t>
      </w:r>
      <w:r w:rsidRPr="000D2481">
        <w:rPr>
          <w:sz w:val="18"/>
        </w:rPr>
        <w:t>yoksulluğun</w:t>
      </w:r>
      <w:r w:rsidRPr="000D2481" w:rsidR="007C20E2">
        <w:rPr>
          <w:sz w:val="18"/>
        </w:rPr>
        <w:t xml:space="preserve"> </w:t>
      </w:r>
      <w:r w:rsidRPr="000D2481">
        <w:rPr>
          <w:sz w:val="18"/>
        </w:rPr>
        <w:t>konuşulması</w:t>
      </w:r>
      <w:r w:rsidRPr="000D2481" w:rsidR="007C20E2">
        <w:rPr>
          <w:sz w:val="18"/>
        </w:rPr>
        <w:t xml:space="preserve"> </w:t>
      </w:r>
      <w:r w:rsidRPr="000D2481">
        <w:rPr>
          <w:sz w:val="18"/>
        </w:rPr>
        <w:t>gerekirken</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sözcülerinin</w:t>
      </w:r>
      <w:r w:rsidRPr="000D2481" w:rsidR="007C20E2">
        <w:rPr>
          <w:sz w:val="18"/>
        </w:rPr>
        <w:t xml:space="preserve"> </w:t>
      </w:r>
      <w:r w:rsidRPr="000D2481">
        <w:rPr>
          <w:sz w:val="18"/>
        </w:rPr>
        <w:t>gündemi</w:t>
      </w:r>
      <w:r w:rsidRPr="000D2481" w:rsidR="007C20E2">
        <w:rPr>
          <w:sz w:val="18"/>
        </w:rPr>
        <w:t xml:space="preserve"> </w:t>
      </w:r>
      <w:r w:rsidRPr="000D2481">
        <w:rPr>
          <w:sz w:val="18"/>
        </w:rPr>
        <w:t>değiştirme</w:t>
      </w:r>
      <w:r w:rsidRPr="000D2481" w:rsidR="007C20E2">
        <w:rPr>
          <w:sz w:val="18"/>
        </w:rPr>
        <w:t xml:space="preserve"> </w:t>
      </w:r>
      <w:r w:rsidRPr="000D2481">
        <w:rPr>
          <w:sz w:val="18"/>
        </w:rPr>
        <w:t>adına</w:t>
      </w:r>
      <w:r w:rsidRPr="000D2481" w:rsidR="007C20E2">
        <w:rPr>
          <w:sz w:val="18"/>
        </w:rPr>
        <w:t xml:space="preserve"> </w:t>
      </w:r>
      <w:r w:rsidRPr="000D2481">
        <w:rPr>
          <w:sz w:val="18"/>
        </w:rPr>
        <w:t>bu</w:t>
      </w:r>
      <w:r w:rsidRPr="000D2481" w:rsidR="007C20E2">
        <w:rPr>
          <w:sz w:val="18"/>
        </w:rPr>
        <w:t xml:space="preserve"> </w:t>
      </w:r>
      <w:r w:rsidRPr="000D2481">
        <w:rPr>
          <w:sz w:val="18"/>
        </w:rPr>
        <w:t>tür</w:t>
      </w:r>
      <w:r w:rsidRPr="000D2481" w:rsidR="007C20E2">
        <w:rPr>
          <w:sz w:val="18"/>
        </w:rPr>
        <w:t xml:space="preserve"> </w:t>
      </w:r>
      <w:r w:rsidRPr="000D2481">
        <w:rPr>
          <w:sz w:val="18"/>
        </w:rPr>
        <w:t>söylemlere</w:t>
      </w:r>
      <w:r w:rsidRPr="000D2481" w:rsidR="007C20E2">
        <w:rPr>
          <w:sz w:val="18"/>
        </w:rPr>
        <w:t xml:space="preserve"> </w:t>
      </w:r>
      <w:r w:rsidRPr="000D2481">
        <w:rPr>
          <w:sz w:val="18"/>
        </w:rPr>
        <w:t>girmesini</w:t>
      </w:r>
      <w:r w:rsidRPr="000D2481" w:rsidR="007C20E2">
        <w:rPr>
          <w:sz w:val="18"/>
        </w:rPr>
        <w:t xml:space="preserve"> </w:t>
      </w:r>
      <w:r w:rsidRPr="000D2481">
        <w:rPr>
          <w:sz w:val="18"/>
        </w:rPr>
        <w:t>milletimiz</w:t>
      </w:r>
      <w:r w:rsidRPr="000D2481" w:rsidR="007C20E2">
        <w:rPr>
          <w:sz w:val="18"/>
        </w:rPr>
        <w:t xml:space="preserve"> </w:t>
      </w:r>
      <w:r w:rsidRPr="000D2481">
        <w:rPr>
          <w:sz w:val="18"/>
        </w:rPr>
        <w:t>en</w:t>
      </w:r>
      <w:r w:rsidRPr="000D2481" w:rsidR="007C20E2">
        <w:rPr>
          <w:sz w:val="18"/>
        </w:rPr>
        <w:t xml:space="preserve"> </w:t>
      </w:r>
      <w:r w:rsidRPr="000D2481">
        <w:rPr>
          <w:sz w:val="18"/>
        </w:rPr>
        <w:t>iyi</w:t>
      </w:r>
      <w:r w:rsidRPr="000D2481" w:rsidR="007C20E2">
        <w:rPr>
          <w:sz w:val="18"/>
        </w:rPr>
        <w:t xml:space="preserve"> </w:t>
      </w:r>
      <w:r w:rsidRPr="000D2481">
        <w:rPr>
          <w:sz w:val="18"/>
        </w:rPr>
        <w:t>şekilde</w:t>
      </w:r>
      <w:r w:rsidRPr="000D2481" w:rsidR="007C20E2">
        <w:rPr>
          <w:sz w:val="18"/>
        </w:rPr>
        <w:t xml:space="preserve"> </w:t>
      </w:r>
      <w:r w:rsidRPr="000D2481">
        <w:rPr>
          <w:sz w:val="18"/>
        </w:rPr>
        <w:t>değerlendiriyor.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Yine,</w:t>
      </w:r>
      <w:r w:rsidRPr="000D2481" w:rsidR="007C20E2">
        <w:rPr>
          <w:sz w:val="18"/>
        </w:rPr>
        <w:t xml:space="preserve"> </w:t>
      </w:r>
      <w:r w:rsidRPr="000D2481">
        <w:rPr>
          <w:sz w:val="18"/>
        </w:rPr>
        <w:t>seçimlere</w:t>
      </w:r>
      <w:r w:rsidRPr="000D2481" w:rsidR="007C20E2">
        <w:rPr>
          <w:sz w:val="18"/>
        </w:rPr>
        <w:t xml:space="preserve"> </w:t>
      </w:r>
      <w:r w:rsidRPr="000D2481">
        <w:rPr>
          <w:sz w:val="18"/>
        </w:rPr>
        <w:t>sayılı</w:t>
      </w:r>
      <w:r w:rsidRPr="000D2481" w:rsidR="007C20E2">
        <w:rPr>
          <w:sz w:val="18"/>
        </w:rPr>
        <w:t xml:space="preserve"> </w:t>
      </w:r>
      <w:r w:rsidRPr="000D2481">
        <w:rPr>
          <w:sz w:val="18"/>
        </w:rPr>
        <w:t>günlerin</w:t>
      </w:r>
      <w:r w:rsidRPr="000D2481" w:rsidR="007C20E2">
        <w:rPr>
          <w:sz w:val="18"/>
        </w:rPr>
        <w:t xml:space="preserve"> </w:t>
      </w:r>
      <w:r w:rsidRPr="000D2481">
        <w:rPr>
          <w:sz w:val="18"/>
        </w:rPr>
        <w:t>kaldığı</w:t>
      </w:r>
      <w:r w:rsidRPr="000D2481" w:rsidR="007C20E2">
        <w:rPr>
          <w:sz w:val="18"/>
        </w:rPr>
        <w:t xml:space="preserve"> </w:t>
      </w:r>
      <w:r w:rsidRPr="000D2481">
        <w:rPr>
          <w:sz w:val="18"/>
        </w:rPr>
        <w:t>şu</w:t>
      </w:r>
      <w:r w:rsidRPr="000D2481" w:rsidR="007C20E2">
        <w:rPr>
          <w:sz w:val="18"/>
        </w:rPr>
        <w:t xml:space="preserve"> </w:t>
      </w:r>
      <w:r w:rsidRPr="000D2481">
        <w:rPr>
          <w:sz w:val="18"/>
        </w:rPr>
        <w:t>günlerde</w:t>
      </w:r>
      <w:r w:rsidRPr="000D2481" w:rsidR="007C20E2">
        <w:rPr>
          <w:sz w:val="18"/>
        </w:rPr>
        <w:t xml:space="preserve"> </w:t>
      </w:r>
      <w:r w:rsidRPr="000D2481">
        <w:rPr>
          <w:sz w:val="18"/>
        </w:rPr>
        <w:t>Türkiye'nin</w:t>
      </w:r>
      <w:r w:rsidRPr="000D2481" w:rsidR="007C20E2">
        <w:rPr>
          <w:sz w:val="18"/>
        </w:rPr>
        <w:t xml:space="preserve"> </w:t>
      </w:r>
      <w:r w:rsidRPr="000D2481">
        <w:rPr>
          <w:sz w:val="18"/>
        </w:rPr>
        <w:t>ilk</w:t>
      </w:r>
      <w:r w:rsidRPr="000D2481" w:rsidR="007C20E2">
        <w:rPr>
          <w:sz w:val="18"/>
        </w:rPr>
        <w:t xml:space="preserve"> </w:t>
      </w:r>
      <w:r w:rsidRPr="000D2481">
        <w:rPr>
          <w:sz w:val="18"/>
        </w:rPr>
        <w:t>ve</w:t>
      </w:r>
      <w:r w:rsidRPr="000D2481" w:rsidR="007C20E2">
        <w:rPr>
          <w:sz w:val="18"/>
        </w:rPr>
        <w:t xml:space="preserve"> </w:t>
      </w:r>
      <w:r w:rsidRPr="000D2481">
        <w:rPr>
          <w:sz w:val="18"/>
        </w:rPr>
        <w:t>en</w:t>
      </w:r>
      <w:r w:rsidRPr="000D2481" w:rsidR="007C20E2">
        <w:rPr>
          <w:sz w:val="18"/>
        </w:rPr>
        <w:t xml:space="preserve"> </w:t>
      </w:r>
      <w:r w:rsidRPr="000D2481">
        <w:rPr>
          <w:sz w:val="18"/>
        </w:rPr>
        <w:t>eski,</w:t>
      </w:r>
      <w:r w:rsidRPr="000D2481" w:rsidR="007C20E2">
        <w:rPr>
          <w:sz w:val="18"/>
        </w:rPr>
        <w:t xml:space="preserve"> </w:t>
      </w:r>
      <w:r w:rsidRPr="000D2481">
        <w:rPr>
          <w:sz w:val="18"/>
        </w:rPr>
        <w:t>köklü</w:t>
      </w:r>
      <w:r w:rsidRPr="000D2481" w:rsidR="007C20E2">
        <w:rPr>
          <w:sz w:val="18"/>
        </w:rPr>
        <w:t xml:space="preserve"> </w:t>
      </w:r>
      <w:r w:rsidRPr="000D2481">
        <w:rPr>
          <w:sz w:val="18"/>
        </w:rPr>
        <w:t>kurumlarından,</w:t>
      </w:r>
      <w:r w:rsidRPr="000D2481" w:rsidR="007C20E2">
        <w:rPr>
          <w:sz w:val="18"/>
        </w:rPr>
        <w:t xml:space="preserve"> </w:t>
      </w:r>
      <w:r w:rsidRPr="000D2481">
        <w:rPr>
          <w:sz w:val="18"/>
        </w:rPr>
        <w:t>kuruluşlarından</w:t>
      </w:r>
      <w:r w:rsidRPr="000D2481" w:rsidR="007C20E2">
        <w:rPr>
          <w:sz w:val="18"/>
        </w:rPr>
        <w:t xml:space="preserve"> </w:t>
      </w:r>
      <w:r w:rsidRPr="000D2481">
        <w:rPr>
          <w:sz w:val="18"/>
        </w:rPr>
        <w:t>üniversiteler</w:t>
      </w:r>
      <w:r w:rsidRPr="000D2481" w:rsidR="007C20E2">
        <w:rPr>
          <w:sz w:val="18"/>
        </w:rPr>
        <w:t xml:space="preserve"> </w:t>
      </w:r>
      <w:r w:rsidRPr="000D2481">
        <w:rPr>
          <w:sz w:val="18"/>
        </w:rPr>
        <w:t>bölünüp</w:t>
      </w:r>
      <w:r w:rsidRPr="000D2481" w:rsidR="007C20E2">
        <w:rPr>
          <w:sz w:val="18"/>
        </w:rPr>
        <w:t xml:space="preserve"> </w:t>
      </w:r>
      <w:r w:rsidRPr="000D2481">
        <w:rPr>
          <w:sz w:val="18"/>
        </w:rPr>
        <w:t>parçalanmak</w:t>
      </w:r>
      <w:r w:rsidRPr="000D2481" w:rsidR="007C20E2">
        <w:rPr>
          <w:sz w:val="18"/>
        </w:rPr>
        <w:t xml:space="preserve"> </w:t>
      </w:r>
      <w:r w:rsidRPr="000D2481">
        <w:rPr>
          <w:sz w:val="18"/>
        </w:rPr>
        <w:t>üzeredir.</w:t>
      </w:r>
      <w:r w:rsidRPr="000D2481" w:rsidR="007C20E2">
        <w:rPr>
          <w:sz w:val="18"/>
        </w:rPr>
        <w:t xml:space="preserve"> </w:t>
      </w:r>
      <w:r w:rsidRPr="000D2481">
        <w:rPr>
          <w:sz w:val="18"/>
        </w:rPr>
        <w:t>Bizler,</w:t>
      </w:r>
      <w:r w:rsidRPr="000D2481" w:rsidR="007C20E2">
        <w:rPr>
          <w:sz w:val="18"/>
        </w:rPr>
        <w:t xml:space="preserve"> </w:t>
      </w:r>
      <w:r w:rsidRPr="000D2481">
        <w:rPr>
          <w:sz w:val="18"/>
        </w:rPr>
        <w:t>Türkiye'nin</w:t>
      </w:r>
      <w:r w:rsidRPr="000D2481" w:rsidR="007C20E2">
        <w:rPr>
          <w:sz w:val="18"/>
        </w:rPr>
        <w:t xml:space="preserve"> </w:t>
      </w:r>
      <w:r w:rsidRPr="000D2481">
        <w:rPr>
          <w:sz w:val="18"/>
        </w:rPr>
        <w:t>gerçek</w:t>
      </w:r>
      <w:r w:rsidRPr="000D2481" w:rsidR="007C20E2">
        <w:rPr>
          <w:sz w:val="18"/>
        </w:rPr>
        <w:t xml:space="preserve"> </w:t>
      </w:r>
      <w:r w:rsidRPr="000D2481">
        <w:rPr>
          <w:sz w:val="18"/>
        </w:rPr>
        <w:t>gündeminin</w:t>
      </w:r>
      <w:r w:rsidRPr="000D2481" w:rsidR="007C20E2">
        <w:rPr>
          <w:sz w:val="18"/>
        </w:rPr>
        <w:t xml:space="preserve"> </w:t>
      </w:r>
      <w:r w:rsidRPr="000D2481">
        <w:rPr>
          <w:sz w:val="18"/>
        </w:rPr>
        <w:t>bunlar</w:t>
      </w:r>
      <w:r w:rsidRPr="000D2481" w:rsidR="007C20E2">
        <w:rPr>
          <w:sz w:val="18"/>
        </w:rPr>
        <w:t xml:space="preserve"> </w:t>
      </w:r>
      <w:r w:rsidRPr="000D2481">
        <w:rPr>
          <w:sz w:val="18"/>
        </w:rPr>
        <w:t>olduğuna</w:t>
      </w:r>
      <w:r w:rsidRPr="000D2481" w:rsidR="007C20E2">
        <w:rPr>
          <w:sz w:val="18"/>
        </w:rPr>
        <w:t xml:space="preserve"> </w:t>
      </w:r>
      <w:r w:rsidRPr="000D2481">
        <w:rPr>
          <w:sz w:val="18"/>
        </w:rPr>
        <w:t>inanıyoruz.</w:t>
      </w:r>
      <w:r w:rsidRPr="000D2481" w:rsidR="007C20E2">
        <w:rPr>
          <w:sz w:val="18"/>
        </w:rPr>
        <w:t xml:space="preserve"> </w:t>
      </w:r>
      <w:r w:rsidRPr="000D2481">
        <w:rPr>
          <w:sz w:val="18"/>
        </w:rPr>
        <w:t>Bunların</w:t>
      </w:r>
      <w:r w:rsidRPr="000D2481" w:rsidR="007C20E2">
        <w:rPr>
          <w:sz w:val="18"/>
        </w:rPr>
        <w:t xml:space="preserve"> </w:t>
      </w:r>
      <w:r w:rsidRPr="000D2481">
        <w:rPr>
          <w:sz w:val="18"/>
        </w:rPr>
        <w:t>takipçisi</w:t>
      </w:r>
      <w:r w:rsidRPr="000D2481" w:rsidR="007C20E2">
        <w:rPr>
          <w:sz w:val="18"/>
        </w:rPr>
        <w:t xml:space="preserve"> </w:t>
      </w:r>
      <w:r w:rsidRPr="000D2481">
        <w:rPr>
          <w:sz w:val="18"/>
        </w:rPr>
        <w:t>olacağız.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Kerestecioğlu…</w:t>
      </w:r>
    </w:p>
    <w:p w:rsidRPr="000D2481" w:rsidR="004F5EB2" w:rsidP="000D2481" w:rsidRDefault="004F5EB2">
      <w:pPr>
        <w:suppressAutoHyphens/>
        <w:ind w:left="20" w:right="60" w:firstLine="820"/>
        <w:jc w:val="both"/>
        <w:rPr>
          <w:color w:val="000000"/>
          <w:sz w:val="18"/>
        </w:rPr>
      </w:pPr>
      <w:r w:rsidRPr="000D2481">
        <w:rPr>
          <w:color w:val="000000"/>
          <w:sz w:val="18"/>
        </w:rPr>
        <w:t>20.-</w:t>
      </w:r>
      <w:r w:rsidRPr="000D2481" w:rsidR="007C20E2">
        <w:rPr>
          <w:color w:val="000000"/>
          <w:sz w:val="18"/>
        </w:rPr>
        <w:t xml:space="preserve"> </w:t>
      </w:r>
      <w:r w:rsidRPr="000D2481">
        <w:rPr>
          <w:color w:val="000000"/>
          <w:sz w:val="18"/>
        </w:rPr>
        <w:t>İstanbul</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Filiz</w:t>
      </w:r>
      <w:r w:rsidRPr="000D2481" w:rsidR="007C20E2">
        <w:rPr>
          <w:color w:val="000000"/>
          <w:sz w:val="18"/>
        </w:rPr>
        <w:t xml:space="preserve"> </w:t>
      </w:r>
      <w:r w:rsidRPr="000D2481">
        <w:rPr>
          <w:color w:val="000000"/>
          <w:sz w:val="18"/>
        </w:rPr>
        <w:t>Kerestecioğlu</w:t>
      </w:r>
      <w:r w:rsidRPr="000D2481" w:rsidR="007C20E2">
        <w:rPr>
          <w:color w:val="000000"/>
          <w:sz w:val="18"/>
        </w:rPr>
        <w:t xml:space="preserve"> </w:t>
      </w:r>
      <w:r w:rsidRPr="000D2481">
        <w:rPr>
          <w:color w:val="000000"/>
          <w:sz w:val="18"/>
        </w:rPr>
        <w:t>Demir’in,</w:t>
      </w:r>
      <w:r w:rsidRPr="000D2481" w:rsidR="007C20E2">
        <w:rPr>
          <w:color w:val="000000"/>
          <w:sz w:val="18"/>
        </w:rPr>
        <w:t xml:space="preserve"> </w:t>
      </w:r>
      <w:r w:rsidRPr="000D2481">
        <w:rPr>
          <w:color w:val="000000"/>
          <w:sz w:val="18"/>
        </w:rPr>
        <w:t>1</w:t>
      </w:r>
      <w:r w:rsidRPr="000D2481" w:rsidR="007C20E2">
        <w:rPr>
          <w:color w:val="000000"/>
          <w:sz w:val="18"/>
        </w:rPr>
        <w:t xml:space="preserve"> </w:t>
      </w:r>
      <w:r w:rsidRPr="000D2481">
        <w:rPr>
          <w:color w:val="000000"/>
          <w:sz w:val="18"/>
        </w:rPr>
        <w:t>Mayıs</w:t>
      </w:r>
      <w:r w:rsidRPr="000D2481" w:rsidR="007C20E2">
        <w:rPr>
          <w:color w:val="000000"/>
          <w:sz w:val="18"/>
        </w:rPr>
        <w:t xml:space="preserve"> </w:t>
      </w:r>
      <w:r w:rsidRPr="000D2481">
        <w:rPr>
          <w:color w:val="000000"/>
          <w:sz w:val="18"/>
        </w:rPr>
        <w:t>Emek</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Özgürlük</w:t>
      </w:r>
      <w:r w:rsidRPr="000D2481" w:rsidR="007C20E2">
        <w:rPr>
          <w:color w:val="000000"/>
          <w:sz w:val="18"/>
        </w:rPr>
        <w:t xml:space="preserve"> </w:t>
      </w:r>
      <w:r w:rsidRPr="000D2481">
        <w:rPr>
          <w:color w:val="000000"/>
          <w:sz w:val="18"/>
        </w:rPr>
        <w:t>Bayramı’nı</w:t>
      </w:r>
      <w:r w:rsidRPr="000D2481" w:rsidR="007C20E2">
        <w:rPr>
          <w:color w:val="000000"/>
          <w:sz w:val="18"/>
        </w:rPr>
        <w:t xml:space="preserve"> </w:t>
      </w:r>
      <w:r w:rsidRPr="000D2481">
        <w:rPr>
          <w:color w:val="000000"/>
          <w:sz w:val="18"/>
        </w:rPr>
        <w:t>kutladığına,</w:t>
      </w:r>
      <w:r w:rsidRPr="000D2481" w:rsidR="007C20E2">
        <w:rPr>
          <w:color w:val="000000"/>
          <w:sz w:val="18"/>
        </w:rPr>
        <w:t xml:space="preserve"> </w:t>
      </w:r>
      <w:r w:rsidRPr="000D2481">
        <w:rPr>
          <w:color w:val="000000"/>
          <w:sz w:val="18"/>
        </w:rPr>
        <w:t>1</w:t>
      </w:r>
      <w:r w:rsidRPr="000D2481" w:rsidR="007C20E2">
        <w:rPr>
          <w:color w:val="000000"/>
          <w:sz w:val="18"/>
        </w:rPr>
        <w:t xml:space="preserve"> </w:t>
      </w:r>
      <w:r w:rsidRPr="000D2481">
        <w:rPr>
          <w:color w:val="000000"/>
          <w:sz w:val="18"/>
        </w:rPr>
        <w:t>Mayıs</w:t>
      </w:r>
      <w:r w:rsidRPr="000D2481" w:rsidR="007C20E2">
        <w:rPr>
          <w:color w:val="000000"/>
          <w:sz w:val="18"/>
        </w:rPr>
        <w:t xml:space="preserve"> </w:t>
      </w:r>
      <w:r w:rsidRPr="000D2481">
        <w:rPr>
          <w:color w:val="000000"/>
          <w:sz w:val="18"/>
        </w:rPr>
        <w:t>günü</w:t>
      </w:r>
      <w:r w:rsidRPr="000D2481" w:rsidR="007C20E2">
        <w:rPr>
          <w:color w:val="000000"/>
          <w:sz w:val="18"/>
        </w:rPr>
        <w:t xml:space="preserve"> </w:t>
      </w:r>
      <w:r w:rsidRPr="000D2481">
        <w:rPr>
          <w:color w:val="000000"/>
          <w:sz w:val="18"/>
        </w:rPr>
        <w:t>KHK’lerle</w:t>
      </w:r>
      <w:r w:rsidRPr="000D2481" w:rsidR="007C20E2">
        <w:rPr>
          <w:color w:val="000000"/>
          <w:sz w:val="18"/>
        </w:rPr>
        <w:t xml:space="preserve"> </w:t>
      </w:r>
      <w:r w:rsidRPr="000D2481">
        <w:rPr>
          <w:color w:val="000000"/>
          <w:sz w:val="18"/>
        </w:rPr>
        <w:t>hukuksuz</w:t>
      </w:r>
      <w:r w:rsidRPr="000D2481" w:rsidR="007C20E2">
        <w:rPr>
          <w:color w:val="000000"/>
          <w:sz w:val="18"/>
        </w:rPr>
        <w:t xml:space="preserve"> </w:t>
      </w:r>
      <w:r w:rsidRPr="000D2481">
        <w:rPr>
          <w:color w:val="000000"/>
          <w:sz w:val="18"/>
        </w:rPr>
        <w:t>biçimde</w:t>
      </w:r>
      <w:r w:rsidRPr="000D2481" w:rsidR="007C20E2">
        <w:rPr>
          <w:color w:val="000000"/>
          <w:sz w:val="18"/>
        </w:rPr>
        <w:t xml:space="preserve"> </w:t>
      </w:r>
      <w:r w:rsidRPr="000D2481">
        <w:rPr>
          <w:color w:val="000000"/>
          <w:sz w:val="18"/>
        </w:rPr>
        <w:t>işten</w:t>
      </w:r>
      <w:r w:rsidRPr="000D2481" w:rsidR="007C20E2">
        <w:rPr>
          <w:color w:val="000000"/>
          <w:sz w:val="18"/>
        </w:rPr>
        <w:t xml:space="preserve"> </w:t>
      </w:r>
      <w:r w:rsidRPr="000D2481">
        <w:rPr>
          <w:color w:val="000000"/>
          <w:sz w:val="18"/>
        </w:rPr>
        <w:t>çıkarılanların</w:t>
      </w:r>
      <w:r w:rsidRPr="000D2481" w:rsidR="007C20E2">
        <w:rPr>
          <w:color w:val="000000"/>
          <w:sz w:val="18"/>
        </w:rPr>
        <w:t xml:space="preserve"> </w:t>
      </w:r>
      <w:r w:rsidRPr="000D2481">
        <w:rPr>
          <w:color w:val="000000"/>
          <w:sz w:val="18"/>
        </w:rPr>
        <w:t>sürdürdükleri</w:t>
      </w:r>
      <w:r w:rsidRPr="000D2481" w:rsidR="007C20E2">
        <w:rPr>
          <w:color w:val="000000"/>
          <w:sz w:val="18"/>
        </w:rPr>
        <w:t xml:space="preserve"> </w:t>
      </w:r>
      <w:r w:rsidRPr="000D2481">
        <w:rPr>
          <w:color w:val="000000"/>
          <w:sz w:val="18"/>
        </w:rPr>
        <w:t>eylemde</w:t>
      </w:r>
      <w:r w:rsidRPr="000D2481" w:rsidR="007C20E2">
        <w:rPr>
          <w:color w:val="000000"/>
          <w:sz w:val="18"/>
        </w:rPr>
        <w:t xml:space="preserve"> </w:t>
      </w:r>
      <w:r w:rsidRPr="000D2481">
        <w:rPr>
          <w:color w:val="000000"/>
          <w:sz w:val="18"/>
        </w:rPr>
        <w:t>Veli</w:t>
      </w:r>
      <w:r w:rsidRPr="000D2481" w:rsidR="007C20E2">
        <w:rPr>
          <w:color w:val="000000"/>
          <w:sz w:val="18"/>
        </w:rPr>
        <w:t xml:space="preserve"> </w:t>
      </w:r>
      <w:r w:rsidRPr="000D2481">
        <w:rPr>
          <w:color w:val="000000"/>
          <w:sz w:val="18"/>
        </w:rPr>
        <w:t>Saçılık</w:t>
      </w:r>
      <w:r w:rsidRPr="000D2481" w:rsidR="007C20E2">
        <w:rPr>
          <w:color w:val="000000"/>
          <w:sz w:val="18"/>
        </w:rPr>
        <w:t xml:space="preserve"> </w:t>
      </w:r>
      <w:r w:rsidRPr="000D2481">
        <w:rPr>
          <w:color w:val="000000"/>
          <w:sz w:val="18"/>
        </w:rPr>
        <w:t>ile</w:t>
      </w:r>
      <w:r w:rsidRPr="000D2481" w:rsidR="007C20E2">
        <w:rPr>
          <w:color w:val="000000"/>
          <w:sz w:val="18"/>
        </w:rPr>
        <w:t xml:space="preserve"> </w:t>
      </w:r>
      <w:r w:rsidRPr="000D2481">
        <w:rPr>
          <w:color w:val="000000"/>
          <w:sz w:val="18"/>
        </w:rPr>
        <w:t>75</w:t>
      </w:r>
      <w:r w:rsidRPr="000D2481" w:rsidR="007C20E2">
        <w:rPr>
          <w:color w:val="000000"/>
          <w:sz w:val="18"/>
        </w:rPr>
        <w:t xml:space="preserve"> </w:t>
      </w:r>
      <w:r w:rsidRPr="000D2481">
        <w:rPr>
          <w:color w:val="000000"/>
          <w:sz w:val="18"/>
        </w:rPr>
        <w:t>yaşındaki</w:t>
      </w:r>
      <w:r w:rsidRPr="000D2481" w:rsidR="007C20E2">
        <w:rPr>
          <w:color w:val="000000"/>
          <w:sz w:val="18"/>
        </w:rPr>
        <w:t xml:space="preserve"> </w:t>
      </w:r>
      <w:r w:rsidRPr="000D2481">
        <w:rPr>
          <w:color w:val="000000"/>
          <w:sz w:val="18"/>
        </w:rPr>
        <w:t>Perihan</w:t>
      </w:r>
      <w:r w:rsidRPr="000D2481" w:rsidR="007C20E2">
        <w:rPr>
          <w:color w:val="000000"/>
          <w:sz w:val="18"/>
        </w:rPr>
        <w:t xml:space="preserve"> </w:t>
      </w:r>
      <w:r w:rsidRPr="000D2481">
        <w:rPr>
          <w:color w:val="000000"/>
          <w:sz w:val="18"/>
        </w:rPr>
        <w:t>Pulat’a</w:t>
      </w:r>
      <w:r w:rsidRPr="000D2481" w:rsidR="007C20E2">
        <w:rPr>
          <w:color w:val="000000"/>
          <w:sz w:val="18"/>
        </w:rPr>
        <w:t xml:space="preserve"> </w:t>
      </w:r>
      <w:r w:rsidRPr="000D2481">
        <w:rPr>
          <w:color w:val="000000"/>
          <w:sz w:val="18"/>
        </w:rPr>
        <w:t>şiddet</w:t>
      </w:r>
      <w:r w:rsidRPr="000D2481" w:rsidR="007C20E2">
        <w:rPr>
          <w:color w:val="000000"/>
          <w:sz w:val="18"/>
        </w:rPr>
        <w:t xml:space="preserve"> </w:t>
      </w:r>
      <w:r w:rsidRPr="000D2481">
        <w:rPr>
          <w:color w:val="000000"/>
          <w:sz w:val="18"/>
        </w:rPr>
        <w:t>uygulayan</w:t>
      </w:r>
      <w:r w:rsidRPr="000D2481" w:rsidR="007C20E2">
        <w:rPr>
          <w:color w:val="000000"/>
          <w:sz w:val="18"/>
        </w:rPr>
        <w:t xml:space="preserve"> </w:t>
      </w:r>
      <w:r w:rsidRPr="000D2481">
        <w:rPr>
          <w:color w:val="000000"/>
          <w:sz w:val="18"/>
        </w:rPr>
        <w:t>polislerle</w:t>
      </w:r>
      <w:r w:rsidRPr="000D2481" w:rsidR="007C20E2">
        <w:rPr>
          <w:color w:val="000000"/>
          <w:sz w:val="18"/>
        </w:rPr>
        <w:t xml:space="preserve"> </w:t>
      </w:r>
      <w:r w:rsidRPr="000D2481">
        <w:rPr>
          <w:color w:val="000000"/>
          <w:sz w:val="18"/>
        </w:rPr>
        <w:t>ilgili</w:t>
      </w:r>
      <w:r w:rsidRPr="000D2481" w:rsidR="007C20E2">
        <w:rPr>
          <w:color w:val="000000"/>
          <w:sz w:val="18"/>
        </w:rPr>
        <w:t xml:space="preserve"> </w:t>
      </w:r>
      <w:r w:rsidRPr="000D2481">
        <w:rPr>
          <w:color w:val="000000"/>
          <w:sz w:val="18"/>
        </w:rPr>
        <w:t>derhâl</w:t>
      </w:r>
      <w:r w:rsidRPr="000D2481" w:rsidR="007C20E2">
        <w:rPr>
          <w:color w:val="000000"/>
          <w:sz w:val="18"/>
        </w:rPr>
        <w:t xml:space="preserve"> </w:t>
      </w:r>
      <w:r w:rsidRPr="000D2481">
        <w:rPr>
          <w:color w:val="000000"/>
          <w:sz w:val="18"/>
        </w:rPr>
        <w:t>işlem</w:t>
      </w:r>
      <w:r w:rsidRPr="000D2481" w:rsidR="007C20E2">
        <w:rPr>
          <w:color w:val="000000"/>
          <w:sz w:val="18"/>
        </w:rPr>
        <w:t xml:space="preserve"> </w:t>
      </w:r>
      <w:r w:rsidRPr="000D2481">
        <w:rPr>
          <w:color w:val="000000"/>
          <w:sz w:val="18"/>
        </w:rPr>
        <w:t>başlatılması</w:t>
      </w:r>
      <w:r w:rsidRPr="000D2481" w:rsidR="007C20E2">
        <w:rPr>
          <w:color w:val="000000"/>
          <w:sz w:val="18"/>
        </w:rPr>
        <w:t xml:space="preserve"> </w:t>
      </w:r>
      <w:r w:rsidRPr="000D2481">
        <w:rPr>
          <w:color w:val="000000"/>
          <w:sz w:val="18"/>
        </w:rPr>
        <w:t>gerektiğine,</w:t>
      </w:r>
      <w:r w:rsidRPr="000D2481" w:rsidR="007C20E2">
        <w:rPr>
          <w:color w:val="000000"/>
          <w:sz w:val="18"/>
        </w:rPr>
        <w:t xml:space="preserve"> </w:t>
      </w:r>
      <w:r w:rsidRPr="000D2481">
        <w:rPr>
          <w:color w:val="000000"/>
          <w:sz w:val="18"/>
        </w:rPr>
        <w:t>Gülen</w:t>
      </w:r>
      <w:r w:rsidRPr="000D2481" w:rsidR="007C20E2">
        <w:rPr>
          <w:color w:val="000000"/>
          <w:sz w:val="18"/>
        </w:rPr>
        <w:t xml:space="preserve"> </w:t>
      </w:r>
      <w:r w:rsidRPr="000D2481">
        <w:rPr>
          <w:color w:val="000000"/>
          <w:sz w:val="18"/>
        </w:rPr>
        <w:t>Cemaati</w:t>
      </w:r>
      <w:r w:rsidRPr="000D2481" w:rsidR="007C20E2">
        <w:rPr>
          <w:color w:val="000000"/>
          <w:sz w:val="18"/>
        </w:rPr>
        <w:t xml:space="preserve"> </w:t>
      </w:r>
      <w:r w:rsidRPr="000D2481">
        <w:rPr>
          <w:color w:val="000000"/>
          <w:sz w:val="18"/>
        </w:rPr>
        <w:t>soruşturması</w:t>
      </w:r>
      <w:r w:rsidRPr="000D2481" w:rsidR="007C20E2">
        <w:rPr>
          <w:color w:val="000000"/>
          <w:sz w:val="18"/>
        </w:rPr>
        <w:t xml:space="preserve"> </w:t>
      </w:r>
      <w:r w:rsidRPr="000D2481">
        <w:rPr>
          <w:color w:val="000000"/>
          <w:sz w:val="18"/>
        </w:rPr>
        <w:t>kapsamında</w:t>
      </w:r>
      <w:r w:rsidRPr="000D2481" w:rsidR="007C20E2">
        <w:rPr>
          <w:color w:val="000000"/>
          <w:sz w:val="18"/>
        </w:rPr>
        <w:t xml:space="preserve"> </w:t>
      </w:r>
      <w:r w:rsidRPr="000D2481">
        <w:rPr>
          <w:color w:val="000000"/>
          <w:sz w:val="18"/>
        </w:rPr>
        <w:t>tutuklu</w:t>
      </w:r>
      <w:r w:rsidRPr="000D2481" w:rsidR="007C20E2">
        <w:rPr>
          <w:color w:val="000000"/>
          <w:sz w:val="18"/>
        </w:rPr>
        <w:t xml:space="preserve"> </w:t>
      </w:r>
      <w:r w:rsidRPr="000D2481">
        <w:rPr>
          <w:color w:val="000000"/>
          <w:sz w:val="18"/>
        </w:rPr>
        <w:t>olan</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ailesinin</w:t>
      </w:r>
      <w:r w:rsidRPr="000D2481" w:rsidR="007C20E2">
        <w:rPr>
          <w:color w:val="000000"/>
          <w:sz w:val="18"/>
        </w:rPr>
        <w:t xml:space="preserve"> </w:t>
      </w:r>
      <w:r w:rsidRPr="000D2481">
        <w:rPr>
          <w:color w:val="000000"/>
          <w:sz w:val="18"/>
        </w:rPr>
        <w:t>tüm</w:t>
      </w:r>
      <w:r w:rsidRPr="000D2481" w:rsidR="007C20E2">
        <w:rPr>
          <w:color w:val="000000"/>
          <w:sz w:val="18"/>
        </w:rPr>
        <w:t xml:space="preserve"> </w:t>
      </w:r>
      <w:r w:rsidRPr="000D2481">
        <w:rPr>
          <w:color w:val="000000"/>
          <w:sz w:val="18"/>
        </w:rPr>
        <w:t>çabalarına</w:t>
      </w:r>
      <w:r w:rsidRPr="000D2481" w:rsidR="007C20E2">
        <w:rPr>
          <w:color w:val="000000"/>
          <w:sz w:val="18"/>
        </w:rPr>
        <w:t xml:space="preserve"> </w:t>
      </w:r>
      <w:r w:rsidRPr="000D2481">
        <w:rPr>
          <w:color w:val="000000"/>
          <w:sz w:val="18"/>
        </w:rPr>
        <w:t>rağmen</w:t>
      </w:r>
      <w:r w:rsidRPr="000D2481" w:rsidR="007C20E2">
        <w:rPr>
          <w:color w:val="000000"/>
          <w:sz w:val="18"/>
        </w:rPr>
        <w:t xml:space="preserve"> </w:t>
      </w:r>
      <w:r w:rsidRPr="000D2481">
        <w:rPr>
          <w:color w:val="000000"/>
          <w:sz w:val="18"/>
        </w:rPr>
        <w:t>ilaçları</w:t>
      </w:r>
      <w:r w:rsidRPr="000D2481" w:rsidR="007C20E2">
        <w:rPr>
          <w:color w:val="000000"/>
          <w:sz w:val="18"/>
        </w:rPr>
        <w:t xml:space="preserve"> </w:t>
      </w:r>
      <w:r w:rsidRPr="000D2481">
        <w:rPr>
          <w:color w:val="000000"/>
          <w:sz w:val="18"/>
        </w:rPr>
        <w:t>verilmeyen</w:t>
      </w:r>
      <w:r w:rsidRPr="000D2481" w:rsidR="007C20E2">
        <w:rPr>
          <w:color w:val="000000"/>
          <w:sz w:val="18"/>
        </w:rPr>
        <w:t xml:space="preserve"> </w:t>
      </w:r>
      <w:r w:rsidRPr="000D2481">
        <w:rPr>
          <w:color w:val="000000"/>
          <w:sz w:val="18"/>
        </w:rPr>
        <w:t>Halime</w:t>
      </w:r>
      <w:r w:rsidRPr="000D2481" w:rsidR="007C20E2">
        <w:rPr>
          <w:color w:val="000000"/>
          <w:sz w:val="18"/>
        </w:rPr>
        <w:t xml:space="preserve"> </w:t>
      </w:r>
      <w:r w:rsidRPr="000D2481">
        <w:rPr>
          <w:color w:val="000000"/>
          <w:sz w:val="18"/>
        </w:rPr>
        <w:t>Gülsu’nun</w:t>
      </w:r>
      <w:r w:rsidRPr="000D2481" w:rsidR="007C20E2">
        <w:rPr>
          <w:color w:val="000000"/>
          <w:sz w:val="18"/>
        </w:rPr>
        <w:t xml:space="preserve"> </w:t>
      </w:r>
      <w:r w:rsidRPr="000D2481">
        <w:rPr>
          <w:color w:val="000000"/>
          <w:sz w:val="18"/>
        </w:rPr>
        <w:t>yaşamını</w:t>
      </w:r>
      <w:r w:rsidRPr="000D2481" w:rsidR="007C20E2">
        <w:rPr>
          <w:color w:val="000000"/>
          <w:sz w:val="18"/>
        </w:rPr>
        <w:t xml:space="preserve"> </w:t>
      </w:r>
      <w:r w:rsidRPr="000D2481">
        <w:rPr>
          <w:color w:val="000000"/>
          <w:sz w:val="18"/>
        </w:rPr>
        <w:t>yitirdiğine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FİLİZ</w:t>
      </w:r>
      <w:r w:rsidRPr="000D2481" w:rsidR="007C20E2">
        <w:rPr>
          <w:sz w:val="18"/>
        </w:rPr>
        <w:t xml:space="preserve"> </w:t>
      </w:r>
      <w:r w:rsidRPr="000D2481">
        <w:rPr>
          <w:sz w:val="18"/>
        </w:rPr>
        <w:t>KERESTECİOĞLU</w:t>
      </w:r>
      <w:r w:rsidRPr="000D2481" w:rsidR="007C20E2">
        <w:rPr>
          <w:sz w:val="18"/>
        </w:rPr>
        <w:t xml:space="preserve"> </w:t>
      </w:r>
      <w:r w:rsidRPr="000D2481">
        <w:rPr>
          <w:sz w:val="18"/>
        </w:rPr>
        <w:t>DEMİR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Teşekkürler</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Tüm</w:t>
      </w:r>
      <w:r w:rsidRPr="000D2481" w:rsidR="007C20E2">
        <w:rPr>
          <w:sz w:val="18"/>
        </w:rPr>
        <w:t xml:space="preserve"> </w:t>
      </w:r>
      <w:r w:rsidRPr="000D2481">
        <w:rPr>
          <w:sz w:val="18"/>
        </w:rPr>
        <w:t>çalışanların,</w:t>
      </w:r>
      <w:r w:rsidRPr="000D2481" w:rsidR="007C20E2">
        <w:rPr>
          <w:sz w:val="18"/>
        </w:rPr>
        <w:t xml:space="preserve"> </w:t>
      </w:r>
      <w:r w:rsidRPr="000D2481">
        <w:rPr>
          <w:sz w:val="18"/>
        </w:rPr>
        <w:t>Meclis</w:t>
      </w:r>
      <w:r w:rsidRPr="000D2481" w:rsidR="007C20E2">
        <w:rPr>
          <w:sz w:val="18"/>
        </w:rPr>
        <w:t xml:space="preserve"> </w:t>
      </w:r>
      <w:r w:rsidRPr="000D2481">
        <w:rPr>
          <w:sz w:val="18"/>
        </w:rPr>
        <w:t>çalışanları</w:t>
      </w:r>
      <w:r w:rsidRPr="000D2481" w:rsidR="007C20E2">
        <w:rPr>
          <w:sz w:val="18"/>
        </w:rPr>
        <w:t xml:space="preserve"> </w:t>
      </w:r>
      <w:r w:rsidRPr="000D2481">
        <w:rPr>
          <w:sz w:val="18"/>
        </w:rPr>
        <w:t>da</w:t>
      </w:r>
      <w:r w:rsidRPr="000D2481" w:rsidR="007C20E2">
        <w:rPr>
          <w:sz w:val="18"/>
        </w:rPr>
        <w:t xml:space="preserve"> </w:t>
      </w:r>
      <w:r w:rsidRPr="000D2481">
        <w:rPr>
          <w:sz w:val="18"/>
        </w:rPr>
        <w:t>dâhil</w:t>
      </w:r>
      <w:r w:rsidRPr="000D2481" w:rsidR="007C20E2">
        <w:rPr>
          <w:sz w:val="18"/>
        </w:rPr>
        <w:t xml:space="preserve"> </w:t>
      </w:r>
      <w:r w:rsidRPr="000D2481">
        <w:rPr>
          <w:sz w:val="18"/>
        </w:rPr>
        <w:t>olmak</w:t>
      </w:r>
      <w:r w:rsidRPr="000D2481" w:rsidR="007C20E2">
        <w:rPr>
          <w:sz w:val="18"/>
        </w:rPr>
        <w:t xml:space="preserve"> </w:t>
      </w:r>
      <w:r w:rsidRPr="000D2481">
        <w:rPr>
          <w:sz w:val="18"/>
        </w:rPr>
        <w:t>üzere,</w:t>
      </w:r>
      <w:r w:rsidRPr="000D2481" w:rsidR="007C20E2">
        <w:rPr>
          <w:sz w:val="18"/>
        </w:rPr>
        <w:t xml:space="preserve"> </w:t>
      </w:r>
      <w:r w:rsidRPr="000D2481">
        <w:rPr>
          <w:sz w:val="18"/>
        </w:rPr>
        <w:t>1</w:t>
      </w:r>
      <w:r w:rsidRPr="000D2481" w:rsidR="007C20E2">
        <w:rPr>
          <w:sz w:val="18"/>
        </w:rPr>
        <w:t xml:space="preserve"> </w:t>
      </w:r>
      <w:r w:rsidRPr="000D2481">
        <w:rPr>
          <w:sz w:val="18"/>
        </w:rPr>
        <w:t>Mayıs</w:t>
      </w:r>
      <w:r w:rsidRPr="000D2481" w:rsidR="007C20E2">
        <w:rPr>
          <w:sz w:val="18"/>
        </w:rPr>
        <w:t xml:space="preserve"> </w:t>
      </w:r>
      <w:r w:rsidRPr="000D2481">
        <w:rPr>
          <w:sz w:val="18"/>
        </w:rPr>
        <w:t>Emek</w:t>
      </w:r>
      <w:r w:rsidRPr="000D2481" w:rsidR="007C20E2">
        <w:rPr>
          <w:sz w:val="18"/>
        </w:rPr>
        <w:t xml:space="preserve"> </w:t>
      </w:r>
      <w:r w:rsidRPr="000D2481">
        <w:rPr>
          <w:sz w:val="18"/>
        </w:rPr>
        <w:t>ve</w:t>
      </w:r>
      <w:r w:rsidRPr="000D2481" w:rsidR="007C20E2">
        <w:rPr>
          <w:sz w:val="18"/>
        </w:rPr>
        <w:t xml:space="preserve"> </w:t>
      </w:r>
      <w:r w:rsidRPr="000D2481">
        <w:rPr>
          <w:sz w:val="18"/>
        </w:rPr>
        <w:t>Özgürlük</w:t>
      </w:r>
      <w:r w:rsidRPr="000D2481" w:rsidR="007C20E2">
        <w:rPr>
          <w:sz w:val="18"/>
        </w:rPr>
        <w:t xml:space="preserve"> </w:t>
      </w:r>
      <w:r w:rsidRPr="000D2481">
        <w:rPr>
          <w:sz w:val="18"/>
        </w:rPr>
        <w:t>Bayramı’nı</w:t>
      </w:r>
      <w:r w:rsidRPr="000D2481" w:rsidR="007C20E2">
        <w:rPr>
          <w:sz w:val="18"/>
        </w:rPr>
        <w:t xml:space="preserve"> </w:t>
      </w:r>
      <w:r w:rsidRPr="000D2481">
        <w:rPr>
          <w:sz w:val="18"/>
        </w:rPr>
        <w:t>bir</w:t>
      </w:r>
      <w:r w:rsidRPr="000D2481" w:rsidR="007C20E2">
        <w:rPr>
          <w:sz w:val="18"/>
        </w:rPr>
        <w:t xml:space="preserve"> </w:t>
      </w:r>
      <w:r w:rsidRPr="000D2481">
        <w:rPr>
          <w:sz w:val="18"/>
        </w:rPr>
        <w:t>kez</w:t>
      </w:r>
      <w:r w:rsidRPr="000D2481" w:rsidR="007C20E2">
        <w:rPr>
          <w:sz w:val="18"/>
        </w:rPr>
        <w:t xml:space="preserve"> </w:t>
      </w:r>
      <w:r w:rsidRPr="000D2481">
        <w:rPr>
          <w:sz w:val="18"/>
        </w:rPr>
        <w:t>daha</w:t>
      </w:r>
      <w:r w:rsidRPr="000D2481" w:rsidR="007C20E2">
        <w:rPr>
          <w:sz w:val="18"/>
        </w:rPr>
        <w:t xml:space="preserve"> </w:t>
      </w:r>
      <w:r w:rsidRPr="000D2481">
        <w:rPr>
          <w:sz w:val="18"/>
        </w:rPr>
        <w:t>kutlamak</w:t>
      </w:r>
      <w:r w:rsidRPr="000D2481" w:rsidR="007C20E2">
        <w:rPr>
          <w:sz w:val="18"/>
        </w:rPr>
        <w:t xml:space="preserve"> </w:t>
      </w:r>
      <w:r w:rsidRPr="000D2481">
        <w:rPr>
          <w:sz w:val="18"/>
        </w:rPr>
        <w:t>isterim.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KHK’lerle</w:t>
      </w:r>
      <w:r w:rsidRPr="000D2481" w:rsidR="007C20E2">
        <w:rPr>
          <w:sz w:val="18"/>
        </w:rPr>
        <w:t xml:space="preserve"> </w:t>
      </w:r>
      <w:r w:rsidRPr="000D2481">
        <w:rPr>
          <w:sz w:val="18"/>
        </w:rPr>
        <w:t>hukuksuz</w:t>
      </w:r>
      <w:r w:rsidRPr="000D2481" w:rsidR="007C20E2">
        <w:rPr>
          <w:sz w:val="18"/>
        </w:rPr>
        <w:t xml:space="preserve"> </w:t>
      </w:r>
      <w:r w:rsidRPr="000D2481">
        <w:rPr>
          <w:sz w:val="18"/>
        </w:rPr>
        <w:t>biçimde</w:t>
      </w:r>
      <w:r w:rsidRPr="000D2481" w:rsidR="007C20E2">
        <w:rPr>
          <w:sz w:val="18"/>
        </w:rPr>
        <w:t xml:space="preserve"> </w:t>
      </w:r>
      <w:r w:rsidRPr="000D2481">
        <w:rPr>
          <w:sz w:val="18"/>
        </w:rPr>
        <w:t>işten</w:t>
      </w:r>
      <w:r w:rsidRPr="000D2481" w:rsidR="007C20E2">
        <w:rPr>
          <w:sz w:val="18"/>
        </w:rPr>
        <w:t xml:space="preserve"> </w:t>
      </w:r>
      <w:r w:rsidRPr="000D2481">
        <w:rPr>
          <w:sz w:val="18"/>
        </w:rPr>
        <w:t>çıkarılanlar,</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yetiştirdiği</w:t>
      </w:r>
      <w:r w:rsidRPr="000D2481" w:rsidR="007C20E2">
        <w:rPr>
          <w:sz w:val="18"/>
        </w:rPr>
        <w:t xml:space="preserve"> </w:t>
      </w:r>
      <w:r w:rsidRPr="000D2481">
        <w:rPr>
          <w:sz w:val="18"/>
        </w:rPr>
        <w:t>ve</w:t>
      </w:r>
      <w:r w:rsidRPr="000D2481" w:rsidR="007C20E2">
        <w:rPr>
          <w:sz w:val="18"/>
        </w:rPr>
        <w:t xml:space="preserve"> </w:t>
      </w:r>
      <w:r w:rsidRPr="000D2481">
        <w:rPr>
          <w:sz w:val="18"/>
        </w:rPr>
        <w:t>darbeyle</w:t>
      </w:r>
      <w:r w:rsidRPr="000D2481" w:rsidR="007C20E2">
        <w:rPr>
          <w:sz w:val="18"/>
        </w:rPr>
        <w:t xml:space="preserve"> </w:t>
      </w:r>
      <w:r w:rsidRPr="000D2481">
        <w:rPr>
          <w:sz w:val="18"/>
        </w:rPr>
        <w:t>hiçbir</w:t>
      </w:r>
      <w:r w:rsidRPr="000D2481" w:rsidR="007C20E2">
        <w:rPr>
          <w:sz w:val="18"/>
        </w:rPr>
        <w:t xml:space="preserve"> </w:t>
      </w:r>
      <w:r w:rsidRPr="000D2481">
        <w:rPr>
          <w:sz w:val="18"/>
        </w:rPr>
        <w:t>ilişkisi</w:t>
      </w:r>
      <w:r w:rsidRPr="000D2481" w:rsidR="007C20E2">
        <w:rPr>
          <w:sz w:val="18"/>
        </w:rPr>
        <w:t xml:space="preserve"> </w:t>
      </w:r>
      <w:r w:rsidRPr="000D2481">
        <w:rPr>
          <w:sz w:val="18"/>
        </w:rPr>
        <w:t>olmayan</w:t>
      </w:r>
      <w:r w:rsidRPr="000D2481" w:rsidR="007C20E2">
        <w:rPr>
          <w:sz w:val="18"/>
        </w:rPr>
        <w:t xml:space="preserve"> </w:t>
      </w:r>
      <w:r w:rsidRPr="000D2481">
        <w:rPr>
          <w:sz w:val="18"/>
        </w:rPr>
        <w:t>öğretmenler,</w:t>
      </w:r>
      <w:r w:rsidRPr="000D2481" w:rsidR="007C20E2">
        <w:rPr>
          <w:sz w:val="18"/>
        </w:rPr>
        <w:t xml:space="preserve"> </w:t>
      </w:r>
      <w:r w:rsidRPr="000D2481">
        <w:rPr>
          <w:sz w:val="18"/>
        </w:rPr>
        <w:t>kamu</w:t>
      </w:r>
      <w:r w:rsidRPr="000D2481" w:rsidR="007C20E2">
        <w:rPr>
          <w:sz w:val="18"/>
        </w:rPr>
        <w:t xml:space="preserve"> </w:t>
      </w:r>
      <w:r w:rsidRPr="000D2481">
        <w:rPr>
          <w:sz w:val="18"/>
        </w:rPr>
        <w:t>personelleri</w:t>
      </w:r>
      <w:r w:rsidRPr="000D2481" w:rsidR="007C20E2">
        <w:rPr>
          <w:sz w:val="18"/>
        </w:rPr>
        <w:t xml:space="preserve"> </w:t>
      </w:r>
      <w:r w:rsidRPr="000D2481">
        <w:rPr>
          <w:sz w:val="18"/>
        </w:rPr>
        <w:t>beş</w:t>
      </w:r>
      <w:r w:rsidRPr="000D2481" w:rsidR="007C20E2">
        <w:rPr>
          <w:sz w:val="18"/>
        </w:rPr>
        <w:t xml:space="preserve"> </w:t>
      </w:r>
      <w:r w:rsidRPr="000D2481">
        <w:rPr>
          <w:sz w:val="18"/>
        </w:rPr>
        <w:t>yüz</w:t>
      </w:r>
      <w:r w:rsidRPr="000D2481" w:rsidR="007C20E2">
        <w:rPr>
          <w:sz w:val="18"/>
        </w:rPr>
        <w:t xml:space="preserve"> </w:t>
      </w:r>
      <w:r w:rsidRPr="000D2481">
        <w:rPr>
          <w:sz w:val="18"/>
        </w:rPr>
        <w:t>kırk</w:t>
      </w:r>
      <w:r w:rsidRPr="000D2481" w:rsidR="007C20E2">
        <w:rPr>
          <w:sz w:val="18"/>
        </w:rPr>
        <w:t xml:space="preserve"> </w:t>
      </w:r>
      <w:r w:rsidRPr="000D2481">
        <w:rPr>
          <w:sz w:val="18"/>
        </w:rPr>
        <w:t>gündür</w:t>
      </w:r>
      <w:r w:rsidRPr="000D2481" w:rsidR="007C20E2">
        <w:rPr>
          <w:sz w:val="18"/>
        </w:rPr>
        <w:t xml:space="preserve"> </w:t>
      </w:r>
      <w:r w:rsidRPr="000D2481">
        <w:rPr>
          <w:sz w:val="18"/>
        </w:rPr>
        <w:t>Ankara</w:t>
      </w:r>
      <w:r w:rsidRPr="000D2481" w:rsidR="007C20E2">
        <w:rPr>
          <w:sz w:val="18"/>
        </w:rPr>
        <w:t xml:space="preserve"> </w:t>
      </w:r>
      <w:r w:rsidRPr="000D2481">
        <w:rPr>
          <w:sz w:val="18"/>
        </w:rPr>
        <w:t>Yüksel</w:t>
      </w:r>
      <w:r w:rsidRPr="000D2481" w:rsidR="007C20E2">
        <w:rPr>
          <w:sz w:val="18"/>
        </w:rPr>
        <w:t xml:space="preserve"> </w:t>
      </w:r>
      <w:r w:rsidRPr="000D2481">
        <w:rPr>
          <w:sz w:val="18"/>
        </w:rPr>
        <w:t>Caddesi’nde</w:t>
      </w:r>
      <w:r w:rsidRPr="000D2481" w:rsidR="007C20E2">
        <w:rPr>
          <w:sz w:val="18"/>
        </w:rPr>
        <w:t xml:space="preserve"> </w:t>
      </w:r>
      <w:r w:rsidRPr="000D2481">
        <w:rPr>
          <w:sz w:val="18"/>
        </w:rPr>
        <w:t>eylem</w:t>
      </w:r>
      <w:r w:rsidRPr="000D2481" w:rsidR="007C20E2">
        <w:rPr>
          <w:sz w:val="18"/>
        </w:rPr>
        <w:t xml:space="preserve"> </w:t>
      </w:r>
      <w:r w:rsidRPr="000D2481">
        <w:rPr>
          <w:sz w:val="18"/>
        </w:rPr>
        <w:t>yapıyorlar.</w:t>
      </w:r>
      <w:r w:rsidRPr="000D2481" w:rsidR="007C20E2">
        <w:rPr>
          <w:sz w:val="18"/>
        </w:rPr>
        <w:t xml:space="preserve"> </w:t>
      </w:r>
      <w:r w:rsidRPr="000D2481">
        <w:rPr>
          <w:sz w:val="18"/>
        </w:rPr>
        <w:t>Demokratik</w:t>
      </w:r>
      <w:r w:rsidRPr="000D2481" w:rsidR="007C20E2">
        <w:rPr>
          <w:sz w:val="18"/>
        </w:rPr>
        <w:t xml:space="preserve"> </w:t>
      </w:r>
      <w:r w:rsidRPr="000D2481">
        <w:rPr>
          <w:sz w:val="18"/>
        </w:rPr>
        <w:t>haklarını</w:t>
      </w:r>
      <w:r w:rsidRPr="000D2481" w:rsidR="007C20E2">
        <w:rPr>
          <w:sz w:val="18"/>
        </w:rPr>
        <w:t xml:space="preserve"> </w:t>
      </w:r>
      <w:r w:rsidRPr="000D2481">
        <w:rPr>
          <w:sz w:val="18"/>
        </w:rPr>
        <w:t>kullanarak</w:t>
      </w:r>
      <w:r w:rsidRPr="000D2481" w:rsidR="007C20E2">
        <w:rPr>
          <w:sz w:val="18"/>
        </w:rPr>
        <w:t xml:space="preserve"> </w:t>
      </w:r>
      <w:r w:rsidRPr="000D2481">
        <w:rPr>
          <w:sz w:val="18"/>
        </w:rPr>
        <w:t>eylem</w:t>
      </w:r>
      <w:r w:rsidRPr="000D2481" w:rsidR="007C20E2">
        <w:rPr>
          <w:sz w:val="18"/>
        </w:rPr>
        <w:t xml:space="preserve"> </w:t>
      </w:r>
      <w:r w:rsidRPr="000D2481">
        <w:rPr>
          <w:sz w:val="18"/>
        </w:rPr>
        <w:t>yapan</w:t>
      </w:r>
      <w:r w:rsidRPr="000D2481" w:rsidR="007C20E2">
        <w:rPr>
          <w:sz w:val="18"/>
        </w:rPr>
        <w:t xml:space="preserve"> </w:t>
      </w:r>
      <w:r w:rsidRPr="000D2481">
        <w:rPr>
          <w:sz w:val="18"/>
        </w:rPr>
        <w:t>kişilere</w:t>
      </w:r>
      <w:r w:rsidRPr="000D2481" w:rsidR="007C20E2">
        <w:rPr>
          <w:sz w:val="18"/>
        </w:rPr>
        <w:t xml:space="preserve"> </w:t>
      </w:r>
      <w:r w:rsidRPr="000D2481">
        <w:rPr>
          <w:sz w:val="18"/>
        </w:rPr>
        <w:t>polisin</w:t>
      </w:r>
      <w:r w:rsidRPr="000D2481" w:rsidR="007C20E2">
        <w:rPr>
          <w:sz w:val="18"/>
        </w:rPr>
        <w:t xml:space="preserve"> </w:t>
      </w:r>
      <w:r w:rsidRPr="000D2481">
        <w:rPr>
          <w:sz w:val="18"/>
        </w:rPr>
        <w:t>şiddet</w:t>
      </w:r>
      <w:r w:rsidRPr="000D2481" w:rsidR="007C20E2">
        <w:rPr>
          <w:sz w:val="18"/>
        </w:rPr>
        <w:t xml:space="preserve"> </w:t>
      </w:r>
      <w:r w:rsidRPr="000D2481">
        <w:rPr>
          <w:sz w:val="18"/>
        </w:rPr>
        <w:t>uyguladığını</w:t>
      </w:r>
      <w:r w:rsidRPr="000D2481" w:rsidR="007C20E2">
        <w:rPr>
          <w:sz w:val="18"/>
        </w:rPr>
        <w:t xml:space="preserve"> </w:t>
      </w:r>
      <w:r w:rsidRPr="000D2481">
        <w:rPr>
          <w:sz w:val="18"/>
        </w:rPr>
        <w:t>defalarca</w:t>
      </w:r>
      <w:r w:rsidRPr="000D2481" w:rsidR="007C20E2">
        <w:rPr>
          <w:sz w:val="18"/>
        </w:rPr>
        <w:t xml:space="preserve"> </w:t>
      </w:r>
      <w:r w:rsidRPr="000D2481">
        <w:rPr>
          <w:sz w:val="18"/>
        </w:rPr>
        <w:t>burada</w:t>
      </w:r>
      <w:r w:rsidRPr="000D2481" w:rsidR="007C20E2">
        <w:rPr>
          <w:sz w:val="18"/>
        </w:rPr>
        <w:t xml:space="preserve"> </w:t>
      </w:r>
      <w:r w:rsidRPr="000D2481">
        <w:rPr>
          <w:sz w:val="18"/>
        </w:rPr>
        <w:t>gündeme</w:t>
      </w:r>
      <w:r w:rsidRPr="000D2481" w:rsidR="007C20E2">
        <w:rPr>
          <w:sz w:val="18"/>
        </w:rPr>
        <w:t xml:space="preserve"> </w:t>
      </w:r>
      <w:r w:rsidRPr="000D2481">
        <w:rPr>
          <w:sz w:val="18"/>
        </w:rPr>
        <w:t>getirdik.</w:t>
      </w:r>
      <w:r w:rsidRPr="000D2481" w:rsidR="007C20E2">
        <w:rPr>
          <w:sz w:val="18"/>
        </w:rPr>
        <w:t xml:space="preserve"> </w:t>
      </w:r>
      <w:r w:rsidRPr="000D2481">
        <w:rPr>
          <w:sz w:val="18"/>
        </w:rPr>
        <w:t>İşini</w:t>
      </w:r>
      <w:r w:rsidRPr="000D2481" w:rsidR="007C20E2">
        <w:rPr>
          <w:sz w:val="18"/>
        </w:rPr>
        <w:t xml:space="preserve"> </w:t>
      </w:r>
      <w:r w:rsidRPr="000D2481">
        <w:rPr>
          <w:sz w:val="18"/>
        </w:rPr>
        <w:t>kaybeden</w:t>
      </w:r>
      <w:r w:rsidRPr="000D2481" w:rsidR="007C20E2">
        <w:rPr>
          <w:sz w:val="18"/>
        </w:rPr>
        <w:t xml:space="preserve"> </w:t>
      </w:r>
      <w:r w:rsidRPr="000D2481">
        <w:rPr>
          <w:sz w:val="18"/>
        </w:rPr>
        <w:t>kamu</w:t>
      </w:r>
      <w:r w:rsidRPr="000D2481" w:rsidR="007C20E2">
        <w:rPr>
          <w:sz w:val="18"/>
        </w:rPr>
        <w:t xml:space="preserve"> </w:t>
      </w:r>
      <w:r w:rsidRPr="000D2481">
        <w:rPr>
          <w:sz w:val="18"/>
        </w:rPr>
        <w:t>emekçileri</w:t>
      </w:r>
      <w:r w:rsidRPr="000D2481" w:rsidR="007C20E2">
        <w:rPr>
          <w:sz w:val="18"/>
        </w:rPr>
        <w:t xml:space="preserve"> </w:t>
      </w:r>
      <w:r w:rsidRPr="000D2481">
        <w:rPr>
          <w:sz w:val="18"/>
        </w:rPr>
        <w:t>ve</w:t>
      </w:r>
      <w:r w:rsidRPr="000D2481" w:rsidR="007C20E2">
        <w:rPr>
          <w:sz w:val="18"/>
        </w:rPr>
        <w:t xml:space="preserve"> </w:t>
      </w:r>
      <w:r w:rsidRPr="000D2481">
        <w:rPr>
          <w:sz w:val="18"/>
        </w:rPr>
        <w:t>işini</w:t>
      </w:r>
      <w:r w:rsidRPr="000D2481" w:rsidR="007C20E2">
        <w:rPr>
          <w:sz w:val="18"/>
        </w:rPr>
        <w:t xml:space="preserve"> </w:t>
      </w:r>
      <w:r w:rsidRPr="000D2481">
        <w:rPr>
          <w:sz w:val="18"/>
        </w:rPr>
        <w:t>kaybetmiş</w:t>
      </w:r>
      <w:r w:rsidRPr="000D2481" w:rsidR="007C20E2">
        <w:rPr>
          <w:sz w:val="18"/>
        </w:rPr>
        <w:t xml:space="preserve"> </w:t>
      </w:r>
      <w:r w:rsidRPr="000D2481">
        <w:rPr>
          <w:sz w:val="18"/>
        </w:rPr>
        <w:t>insanlarla</w:t>
      </w:r>
      <w:r w:rsidRPr="000D2481" w:rsidR="007C20E2">
        <w:rPr>
          <w:sz w:val="18"/>
        </w:rPr>
        <w:t xml:space="preserve"> </w:t>
      </w:r>
      <w:r w:rsidRPr="000D2481">
        <w:rPr>
          <w:sz w:val="18"/>
        </w:rPr>
        <w:t>dayanışmak</w:t>
      </w:r>
      <w:r w:rsidRPr="000D2481" w:rsidR="007C20E2">
        <w:rPr>
          <w:sz w:val="18"/>
        </w:rPr>
        <w:t xml:space="preserve"> </w:t>
      </w:r>
      <w:r w:rsidRPr="000D2481">
        <w:rPr>
          <w:sz w:val="18"/>
        </w:rPr>
        <w:t>için</w:t>
      </w:r>
      <w:r w:rsidRPr="000D2481" w:rsidR="007C20E2">
        <w:rPr>
          <w:sz w:val="18"/>
        </w:rPr>
        <w:t xml:space="preserve"> </w:t>
      </w:r>
      <w:r w:rsidRPr="000D2481">
        <w:rPr>
          <w:sz w:val="18"/>
        </w:rPr>
        <w:t>orada</w:t>
      </w:r>
      <w:r w:rsidRPr="000D2481" w:rsidR="007C20E2">
        <w:rPr>
          <w:sz w:val="18"/>
        </w:rPr>
        <w:t xml:space="preserve"> </w:t>
      </w:r>
      <w:r w:rsidRPr="000D2481">
        <w:rPr>
          <w:sz w:val="18"/>
        </w:rPr>
        <w:t>eyleme</w:t>
      </w:r>
      <w:r w:rsidRPr="000D2481" w:rsidR="007C20E2">
        <w:rPr>
          <w:sz w:val="18"/>
        </w:rPr>
        <w:t xml:space="preserve"> </w:t>
      </w:r>
      <w:r w:rsidRPr="000D2481">
        <w:rPr>
          <w:sz w:val="18"/>
        </w:rPr>
        <w:t>katılan</w:t>
      </w:r>
      <w:r w:rsidRPr="000D2481" w:rsidR="007C20E2">
        <w:rPr>
          <w:sz w:val="18"/>
        </w:rPr>
        <w:t xml:space="preserve"> </w:t>
      </w:r>
      <w:r w:rsidRPr="000D2481">
        <w:rPr>
          <w:sz w:val="18"/>
        </w:rPr>
        <w:t>kişiler</w:t>
      </w:r>
      <w:r w:rsidRPr="000D2481" w:rsidR="007C20E2">
        <w:rPr>
          <w:sz w:val="18"/>
        </w:rPr>
        <w:t xml:space="preserve"> </w:t>
      </w:r>
      <w:r w:rsidRPr="000D2481">
        <w:rPr>
          <w:sz w:val="18"/>
        </w:rPr>
        <w:t>ters</w:t>
      </w:r>
      <w:r w:rsidRPr="000D2481" w:rsidR="007C20E2">
        <w:rPr>
          <w:sz w:val="18"/>
        </w:rPr>
        <w:t xml:space="preserve"> </w:t>
      </w:r>
      <w:r w:rsidRPr="000D2481">
        <w:rPr>
          <w:sz w:val="18"/>
        </w:rPr>
        <w:t>kelepçeyle,</w:t>
      </w:r>
      <w:r w:rsidRPr="000D2481" w:rsidR="007C20E2">
        <w:rPr>
          <w:sz w:val="18"/>
        </w:rPr>
        <w:t xml:space="preserve"> </w:t>
      </w:r>
      <w:r w:rsidRPr="000D2481">
        <w:rPr>
          <w:sz w:val="18"/>
        </w:rPr>
        <w:t>şiddetle</w:t>
      </w:r>
      <w:r w:rsidRPr="000D2481" w:rsidR="007C20E2">
        <w:rPr>
          <w:sz w:val="18"/>
        </w:rPr>
        <w:t xml:space="preserve"> </w:t>
      </w:r>
      <w:r w:rsidRPr="000D2481">
        <w:rPr>
          <w:sz w:val="18"/>
        </w:rPr>
        <w:t>gözaltına</w:t>
      </w:r>
      <w:r w:rsidRPr="000D2481" w:rsidR="007C20E2">
        <w:rPr>
          <w:sz w:val="18"/>
        </w:rPr>
        <w:t xml:space="preserve"> </w:t>
      </w:r>
      <w:r w:rsidRPr="000D2481">
        <w:rPr>
          <w:sz w:val="18"/>
        </w:rPr>
        <w:t>alındılar.</w:t>
      </w:r>
      <w:r w:rsidRPr="000D2481" w:rsidR="007C20E2">
        <w:rPr>
          <w:sz w:val="18"/>
        </w:rPr>
        <w:t xml:space="preserve"> </w:t>
      </w:r>
      <w:r w:rsidRPr="000D2481">
        <w:rPr>
          <w:sz w:val="18"/>
        </w:rPr>
        <w:t>Veli</w:t>
      </w:r>
      <w:r w:rsidRPr="000D2481" w:rsidR="007C20E2">
        <w:rPr>
          <w:sz w:val="18"/>
        </w:rPr>
        <w:t xml:space="preserve"> </w:t>
      </w:r>
      <w:r w:rsidRPr="000D2481">
        <w:rPr>
          <w:sz w:val="18"/>
        </w:rPr>
        <w:t>Saçılık</w:t>
      </w:r>
      <w:r w:rsidRPr="000D2481" w:rsidR="007C20E2">
        <w:rPr>
          <w:sz w:val="18"/>
        </w:rPr>
        <w:t xml:space="preserve"> </w:t>
      </w:r>
      <w:r w:rsidRPr="000D2481">
        <w:rPr>
          <w:sz w:val="18"/>
        </w:rPr>
        <w:t>yerlerde</w:t>
      </w:r>
      <w:r w:rsidRPr="000D2481" w:rsidR="007C20E2">
        <w:rPr>
          <w:sz w:val="18"/>
        </w:rPr>
        <w:t xml:space="preserve"> </w:t>
      </w:r>
      <w:r w:rsidRPr="000D2481">
        <w:rPr>
          <w:sz w:val="18"/>
        </w:rPr>
        <w:t>sürüklendi,</w:t>
      </w:r>
      <w:r w:rsidRPr="000D2481" w:rsidR="007C20E2">
        <w:rPr>
          <w:sz w:val="18"/>
        </w:rPr>
        <w:t xml:space="preserve"> </w:t>
      </w:r>
      <w:r w:rsidRPr="000D2481">
        <w:rPr>
          <w:sz w:val="18"/>
        </w:rPr>
        <w:t>kadınlar,</w:t>
      </w:r>
      <w:r w:rsidRPr="000D2481" w:rsidR="007C20E2">
        <w:rPr>
          <w:sz w:val="18"/>
        </w:rPr>
        <w:t xml:space="preserve"> </w:t>
      </w:r>
      <w:r w:rsidRPr="000D2481">
        <w:rPr>
          <w:sz w:val="18"/>
        </w:rPr>
        <w:t>yaşlı</w:t>
      </w:r>
      <w:r w:rsidRPr="000D2481" w:rsidR="007C20E2">
        <w:rPr>
          <w:sz w:val="18"/>
        </w:rPr>
        <w:t xml:space="preserve"> </w:t>
      </w:r>
      <w:r w:rsidRPr="000D2481">
        <w:rPr>
          <w:sz w:val="18"/>
        </w:rPr>
        <w:t>insanlar</w:t>
      </w:r>
      <w:r w:rsidRPr="000D2481" w:rsidR="007C20E2">
        <w:rPr>
          <w:sz w:val="18"/>
        </w:rPr>
        <w:t xml:space="preserve"> </w:t>
      </w:r>
      <w:r w:rsidRPr="000D2481">
        <w:rPr>
          <w:sz w:val="18"/>
        </w:rPr>
        <w:t>polisin</w:t>
      </w:r>
      <w:r w:rsidRPr="000D2481" w:rsidR="007C20E2">
        <w:rPr>
          <w:sz w:val="18"/>
        </w:rPr>
        <w:t xml:space="preserve"> </w:t>
      </w:r>
      <w:r w:rsidRPr="000D2481">
        <w:rPr>
          <w:sz w:val="18"/>
        </w:rPr>
        <w:t>şiddetine</w:t>
      </w:r>
      <w:r w:rsidRPr="000D2481" w:rsidR="007C20E2">
        <w:rPr>
          <w:sz w:val="18"/>
        </w:rPr>
        <w:t xml:space="preserve"> </w:t>
      </w:r>
      <w:r w:rsidRPr="000D2481">
        <w:rPr>
          <w:sz w:val="18"/>
        </w:rPr>
        <w:t>maruz</w:t>
      </w:r>
      <w:r w:rsidRPr="000D2481" w:rsidR="007C20E2">
        <w:rPr>
          <w:sz w:val="18"/>
        </w:rPr>
        <w:t xml:space="preserve"> </w:t>
      </w:r>
      <w:r w:rsidRPr="000D2481">
        <w:rPr>
          <w:sz w:val="18"/>
        </w:rPr>
        <w:t>kaldı</w:t>
      </w:r>
      <w:r w:rsidRPr="000D2481" w:rsidR="007C20E2">
        <w:rPr>
          <w:sz w:val="18"/>
        </w:rPr>
        <w:t xml:space="preserve"> </w:t>
      </w:r>
      <w:r w:rsidRPr="000D2481">
        <w:rPr>
          <w:sz w:val="18"/>
        </w:rPr>
        <w:t>ve</w:t>
      </w:r>
      <w:r w:rsidRPr="000D2481" w:rsidR="007C20E2">
        <w:rPr>
          <w:sz w:val="18"/>
        </w:rPr>
        <w:t xml:space="preserve"> </w:t>
      </w:r>
      <w:r w:rsidRPr="000D2481">
        <w:rPr>
          <w:sz w:val="18"/>
        </w:rPr>
        <w:t>bunlar</w:t>
      </w:r>
      <w:r w:rsidRPr="000D2481" w:rsidR="007C20E2">
        <w:rPr>
          <w:sz w:val="18"/>
        </w:rPr>
        <w:t xml:space="preserve"> </w:t>
      </w:r>
      <w:r w:rsidRPr="000D2481">
        <w:rPr>
          <w:sz w:val="18"/>
        </w:rPr>
        <w:t>1</w:t>
      </w:r>
      <w:r w:rsidRPr="000D2481" w:rsidR="007C20E2">
        <w:rPr>
          <w:sz w:val="18"/>
        </w:rPr>
        <w:t xml:space="preserve"> </w:t>
      </w:r>
      <w:r w:rsidRPr="000D2481">
        <w:rPr>
          <w:sz w:val="18"/>
        </w:rPr>
        <w:t>Mayıs</w:t>
      </w:r>
      <w:r w:rsidRPr="000D2481" w:rsidR="007C20E2">
        <w:rPr>
          <w:sz w:val="18"/>
        </w:rPr>
        <w:t xml:space="preserve"> </w:t>
      </w:r>
      <w:r w:rsidRPr="000D2481">
        <w:rPr>
          <w:sz w:val="18"/>
        </w:rPr>
        <w:t>günü</w:t>
      </w:r>
      <w:r w:rsidRPr="000D2481" w:rsidR="007C20E2">
        <w:rPr>
          <w:sz w:val="18"/>
        </w:rPr>
        <w:t xml:space="preserve"> </w:t>
      </w:r>
      <w:r w:rsidRPr="000D2481">
        <w:rPr>
          <w:sz w:val="18"/>
        </w:rPr>
        <w:t>yapıldı.</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Sayıştay</w:t>
      </w:r>
      <w:r w:rsidRPr="000D2481" w:rsidR="007C20E2">
        <w:rPr>
          <w:sz w:val="18"/>
        </w:rPr>
        <w:t xml:space="preserve"> </w:t>
      </w:r>
      <w:r w:rsidRPr="000D2481">
        <w:rPr>
          <w:sz w:val="18"/>
        </w:rPr>
        <w:t>emeklisi,</w:t>
      </w:r>
      <w:r w:rsidRPr="000D2481" w:rsidR="007C20E2">
        <w:rPr>
          <w:sz w:val="18"/>
        </w:rPr>
        <w:t xml:space="preserve"> </w:t>
      </w:r>
      <w:r w:rsidRPr="000D2481">
        <w:rPr>
          <w:sz w:val="18"/>
        </w:rPr>
        <w:t>yıllarca</w:t>
      </w:r>
      <w:r w:rsidRPr="000D2481" w:rsidR="007C20E2">
        <w:rPr>
          <w:sz w:val="18"/>
        </w:rPr>
        <w:t xml:space="preserve"> </w:t>
      </w:r>
      <w:r w:rsidRPr="000D2481">
        <w:rPr>
          <w:sz w:val="18"/>
        </w:rPr>
        <w:t>kamuda</w:t>
      </w:r>
      <w:r w:rsidRPr="000D2481" w:rsidR="007C20E2">
        <w:rPr>
          <w:sz w:val="18"/>
        </w:rPr>
        <w:t xml:space="preserve"> </w:t>
      </w:r>
      <w:r w:rsidRPr="000D2481">
        <w:rPr>
          <w:sz w:val="18"/>
        </w:rPr>
        <w:t>hizmet</w:t>
      </w:r>
      <w:r w:rsidRPr="000D2481" w:rsidR="007C20E2">
        <w:rPr>
          <w:sz w:val="18"/>
        </w:rPr>
        <w:t xml:space="preserve"> </w:t>
      </w:r>
      <w:r w:rsidRPr="000D2481">
        <w:rPr>
          <w:sz w:val="18"/>
        </w:rPr>
        <w:t>vermiş</w:t>
      </w:r>
      <w:r w:rsidRPr="000D2481" w:rsidR="007C20E2">
        <w:rPr>
          <w:sz w:val="18"/>
        </w:rPr>
        <w:t xml:space="preserve"> </w:t>
      </w:r>
      <w:r w:rsidRPr="000D2481">
        <w:rPr>
          <w:sz w:val="18"/>
        </w:rPr>
        <w:t>75</w:t>
      </w:r>
      <w:r w:rsidRPr="000D2481" w:rsidR="007C20E2">
        <w:rPr>
          <w:sz w:val="18"/>
        </w:rPr>
        <w:t xml:space="preserve"> </w:t>
      </w:r>
      <w:r w:rsidRPr="000D2481">
        <w:rPr>
          <w:sz w:val="18"/>
        </w:rPr>
        <w:t>yaşındaki</w:t>
      </w:r>
      <w:r w:rsidRPr="000D2481" w:rsidR="007C20E2">
        <w:rPr>
          <w:sz w:val="18"/>
        </w:rPr>
        <w:t xml:space="preserve"> </w:t>
      </w:r>
      <w:r w:rsidRPr="000D2481">
        <w:rPr>
          <w:sz w:val="18"/>
        </w:rPr>
        <w:t>Perihan</w:t>
      </w:r>
      <w:r w:rsidRPr="000D2481" w:rsidR="007C20E2">
        <w:rPr>
          <w:sz w:val="18"/>
        </w:rPr>
        <w:t xml:space="preserve"> </w:t>
      </w:r>
      <w:r w:rsidRPr="000D2481">
        <w:rPr>
          <w:sz w:val="18"/>
        </w:rPr>
        <w:t>Pulat</w:t>
      </w:r>
      <w:r w:rsidRPr="000D2481" w:rsidR="007C20E2">
        <w:rPr>
          <w:sz w:val="18"/>
        </w:rPr>
        <w:t xml:space="preserve"> </w:t>
      </w:r>
      <w:r w:rsidRPr="000D2481">
        <w:rPr>
          <w:sz w:val="18"/>
        </w:rPr>
        <w:t>yüzüne</w:t>
      </w:r>
      <w:r w:rsidRPr="000D2481" w:rsidR="007C20E2">
        <w:rPr>
          <w:sz w:val="18"/>
        </w:rPr>
        <w:t xml:space="preserve"> </w:t>
      </w:r>
      <w:r w:rsidRPr="000D2481">
        <w:rPr>
          <w:sz w:val="18"/>
        </w:rPr>
        <w:t>çok</w:t>
      </w:r>
      <w:r w:rsidRPr="000D2481" w:rsidR="007C20E2">
        <w:rPr>
          <w:sz w:val="18"/>
        </w:rPr>
        <w:t xml:space="preserve"> </w:t>
      </w:r>
      <w:r w:rsidRPr="000D2481">
        <w:rPr>
          <w:sz w:val="18"/>
        </w:rPr>
        <w:t>ağır</w:t>
      </w:r>
      <w:r w:rsidRPr="000D2481" w:rsidR="007C20E2">
        <w:rPr>
          <w:sz w:val="18"/>
        </w:rPr>
        <w:t xml:space="preserve"> </w:t>
      </w:r>
      <w:r w:rsidRPr="000D2481">
        <w:rPr>
          <w:sz w:val="18"/>
        </w:rPr>
        <w:t>bir</w:t>
      </w:r>
      <w:r w:rsidRPr="000D2481" w:rsidR="007C20E2">
        <w:rPr>
          <w:sz w:val="18"/>
        </w:rPr>
        <w:t xml:space="preserve"> </w:t>
      </w:r>
      <w:r w:rsidRPr="000D2481">
        <w:rPr>
          <w:sz w:val="18"/>
        </w:rPr>
        <w:t>darbe</w:t>
      </w:r>
      <w:r w:rsidRPr="000D2481" w:rsidR="007C20E2">
        <w:rPr>
          <w:sz w:val="18"/>
        </w:rPr>
        <w:t xml:space="preserve"> </w:t>
      </w:r>
      <w:r w:rsidRPr="000D2481">
        <w:rPr>
          <w:sz w:val="18"/>
        </w:rPr>
        <w:t>aldı.</w:t>
      </w:r>
      <w:r w:rsidRPr="000D2481" w:rsidR="007C20E2">
        <w:rPr>
          <w:sz w:val="18"/>
        </w:rPr>
        <w:t xml:space="preserve"> </w:t>
      </w:r>
      <w:r w:rsidRPr="000D2481">
        <w:rPr>
          <w:sz w:val="18"/>
        </w:rPr>
        <w:t>Size</w:t>
      </w:r>
      <w:r w:rsidRPr="000D2481" w:rsidR="007C20E2">
        <w:rPr>
          <w:sz w:val="18"/>
        </w:rPr>
        <w:t xml:space="preserve"> </w:t>
      </w:r>
      <w:r w:rsidRPr="000D2481">
        <w:rPr>
          <w:sz w:val="18"/>
        </w:rPr>
        <w:t>göstermek</w:t>
      </w:r>
      <w:r w:rsidRPr="000D2481" w:rsidR="007C20E2">
        <w:rPr>
          <w:sz w:val="18"/>
        </w:rPr>
        <w:t xml:space="preserve"> </w:t>
      </w:r>
      <w:r w:rsidRPr="000D2481">
        <w:rPr>
          <w:sz w:val="18"/>
        </w:rPr>
        <w:t>isterim,</w:t>
      </w:r>
      <w:r w:rsidRPr="000D2481" w:rsidR="007C20E2">
        <w:rPr>
          <w:sz w:val="18"/>
        </w:rPr>
        <w:t xml:space="preserve"> </w:t>
      </w:r>
      <w:r w:rsidRPr="000D2481">
        <w:rPr>
          <w:sz w:val="18"/>
        </w:rPr>
        <w:t>75</w:t>
      </w:r>
      <w:r w:rsidRPr="000D2481" w:rsidR="007C20E2">
        <w:rPr>
          <w:sz w:val="18"/>
        </w:rPr>
        <w:t xml:space="preserve"> </w:t>
      </w:r>
      <w:r w:rsidRPr="000D2481">
        <w:rPr>
          <w:sz w:val="18"/>
        </w:rPr>
        <w:t>yaşındaki</w:t>
      </w:r>
      <w:r w:rsidRPr="000D2481" w:rsidR="007C20E2">
        <w:rPr>
          <w:sz w:val="18"/>
        </w:rPr>
        <w:t xml:space="preserve"> </w:t>
      </w:r>
      <w:r w:rsidRPr="000D2481">
        <w:rPr>
          <w:sz w:val="18"/>
        </w:rPr>
        <w:t>Perihan</w:t>
      </w:r>
      <w:r w:rsidRPr="000D2481" w:rsidR="007C20E2">
        <w:rPr>
          <w:sz w:val="18"/>
        </w:rPr>
        <w:t xml:space="preserve"> </w:t>
      </w:r>
      <w:r w:rsidRPr="000D2481">
        <w:rPr>
          <w:sz w:val="18"/>
        </w:rPr>
        <w:t>Pulat’ı</w:t>
      </w:r>
      <w:r w:rsidRPr="000D2481" w:rsidR="007C20E2">
        <w:rPr>
          <w:sz w:val="18"/>
        </w:rPr>
        <w:t xml:space="preserve"> </w:t>
      </w:r>
      <w:r w:rsidRPr="000D2481">
        <w:rPr>
          <w:sz w:val="18"/>
        </w:rPr>
        <w:t>polisler</w:t>
      </w:r>
      <w:r w:rsidRPr="000D2481" w:rsidR="007C20E2">
        <w:rPr>
          <w:sz w:val="18"/>
        </w:rPr>
        <w:t xml:space="preserve"> </w:t>
      </w:r>
      <w:r w:rsidRPr="000D2481">
        <w:rPr>
          <w:sz w:val="18"/>
        </w:rPr>
        <w:t>bu</w:t>
      </w:r>
      <w:r w:rsidRPr="000D2481" w:rsidR="007C20E2">
        <w:rPr>
          <w:sz w:val="18"/>
        </w:rPr>
        <w:t xml:space="preserve"> </w:t>
      </w:r>
      <w:r w:rsidRPr="000D2481">
        <w:rPr>
          <w:sz w:val="18"/>
        </w:rPr>
        <w:t>hâle</w:t>
      </w:r>
      <w:r w:rsidRPr="000D2481" w:rsidR="007C20E2">
        <w:rPr>
          <w:sz w:val="18"/>
        </w:rPr>
        <w:t xml:space="preserve"> </w:t>
      </w:r>
      <w:r w:rsidRPr="000D2481">
        <w:rPr>
          <w:sz w:val="18"/>
        </w:rPr>
        <w:t>getirdi.</w:t>
      </w:r>
      <w:r w:rsidRPr="000D2481" w:rsidR="007C20E2">
        <w:rPr>
          <w:sz w:val="18"/>
        </w:rPr>
        <w:t xml:space="preserve"> </w:t>
      </w:r>
      <w:r w:rsidRPr="000D2481">
        <w:rPr>
          <w:sz w:val="18"/>
        </w:rPr>
        <w:t>Dün</w:t>
      </w:r>
      <w:r w:rsidRPr="000D2481" w:rsidR="007C20E2">
        <w:rPr>
          <w:sz w:val="18"/>
        </w:rPr>
        <w:t xml:space="preserve"> </w:t>
      </w:r>
      <w:r w:rsidRPr="000D2481">
        <w:rPr>
          <w:sz w:val="18"/>
        </w:rPr>
        <w:t>bu</w:t>
      </w:r>
      <w:r w:rsidRPr="000D2481" w:rsidR="007C20E2">
        <w:rPr>
          <w:sz w:val="18"/>
        </w:rPr>
        <w:t xml:space="preserve"> </w:t>
      </w:r>
      <w:r w:rsidRPr="000D2481">
        <w:rPr>
          <w:sz w:val="18"/>
        </w:rPr>
        <w:t>şekildeydi</w:t>
      </w:r>
      <w:r w:rsidRPr="000D2481" w:rsidR="007C20E2">
        <w:rPr>
          <w:sz w:val="18"/>
        </w:rPr>
        <w:t xml:space="preserve"> </w:t>
      </w:r>
      <w:r w:rsidRPr="000D2481">
        <w:rPr>
          <w:sz w:val="18"/>
        </w:rPr>
        <w:t>başı,</w:t>
      </w:r>
      <w:r w:rsidRPr="000D2481" w:rsidR="007C20E2">
        <w:rPr>
          <w:sz w:val="18"/>
        </w:rPr>
        <w:t xml:space="preserve"> </w:t>
      </w:r>
      <w:r w:rsidRPr="000D2481">
        <w:rPr>
          <w:sz w:val="18"/>
        </w:rPr>
        <w:t>bugün</w:t>
      </w:r>
      <w:r w:rsidRPr="000D2481" w:rsidR="007C20E2">
        <w:rPr>
          <w:sz w:val="18"/>
        </w:rPr>
        <w:t xml:space="preserve"> </w:t>
      </w:r>
      <w:r w:rsidRPr="000D2481">
        <w:rPr>
          <w:sz w:val="18"/>
        </w:rPr>
        <w:t>de</w:t>
      </w:r>
      <w:r w:rsidRPr="000D2481" w:rsidR="007C20E2">
        <w:rPr>
          <w:sz w:val="18"/>
        </w:rPr>
        <w:t xml:space="preserve"> </w:t>
      </w:r>
      <w:r w:rsidRPr="000D2481">
        <w:rPr>
          <w:sz w:val="18"/>
        </w:rPr>
        <w:t>o</w:t>
      </w:r>
      <w:r w:rsidRPr="000D2481" w:rsidR="007C20E2">
        <w:rPr>
          <w:sz w:val="18"/>
        </w:rPr>
        <w:t xml:space="preserve"> </w:t>
      </w:r>
      <w:r w:rsidRPr="000D2481">
        <w:rPr>
          <w:sz w:val="18"/>
        </w:rPr>
        <w:t>günün</w:t>
      </w:r>
      <w:r w:rsidRPr="000D2481" w:rsidR="007C20E2">
        <w:rPr>
          <w:sz w:val="18"/>
        </w:rPr>
        <w:t xml:space="preserve"> </w:t>
      </w:r>
      <w:r w:rsidRPr="000D2481">
        <w:rPr>
          <w:sz w:val="18"/>
        </w:rPr>
        <w:t>sıcaklığı</w:t>
      </w:r>
      <w:r w:rsidRPr="000D2481" w:rsidR="007C20E2">
        <w:rPr>
          <w:sz w:val="18"/>
        </w:rPr>
        <w:t xml:space="preserve"> </w:t>
      </w:r>
      <w:r w:rsidRPr="000D2481">
        <w:rPr>
          <w:sz w:val="18"/>
        </w:rPr>
        <w:t>geçtikten</w:t>
      </w:r>
      <w:r w:rsidRPr="000D2481" w:rsidR="007C20E2">
        <w:rPr>
          <w:sz w:val="18"/>
        </w:rPr>
        <w:t xml:space="preserve"> </w:t>
      </w:r>
      <w:r w:rsidRPr="000D2481">
        <w:rPr>
          <w:sz w:val="18"/>
        </w:rPr>
        <w:t>sonra</w:t>
      </w:r>
      <w:r w:rsidRPr="000D2481" w:rsidR="007C20E2">
        <w:rPr>
          <w:sz w:val="18"/>
        </w:rPr>
        <w:t xml:space="preserve"> </w:t>
      </w:r>
      <w:r w:rsidRPr="000D2481">
        <w:rPr>
          <w:sz w:val="18"/>
        </w:rPr>
        <w:t>yüzü</w:t>
      </w:r>
      <w:r w:rsidRPr="000D2481" w:rsidR="007C20E2">
        <w:rPr>
          <w:sz w:val="18"/>
        </w:rPr>
        <w:t xml:space="preserve"> </w:t>
      </w:r>
      <w:r w:rsidRPr="000D2481">
        <w:rPr>
          <w:sz w:val="18"/>
        </w:rPr>
        <w:t>bu</w:t>
      </w:r>
      <w:r w:rsidRPr="000D2481" w:rsidR="007C20E2">
        <w:rPr>
          <w:sz w:val="18"/>
        </w:rPr>
        <w:t xml:space="preserve"> </w:t>
      </w:r>
      <w:r w:rsidRPr="000D2481">
        <w:rPr>
          <w:sz w:val="18"/>
        </w:rPr>
        <w:t>hâle</w:t>
      </w:r>
      <w:r w:rsidRPr="000D2481" w:rsidR="007C20E2">
        <w:rPr>
          <w:sz w:val="18"/>
        </w:rPr>
        <w:t xml:space="preserve"> </w:t>
      </w:r>
      <w:r w:rsidRPr="000D2481">
        <w:rPr>
          <w:sz w:val="18"/>
        </w:rPr>
        <w:t>geldi.</w:t>
      </w:r>
      <w:r w:rsidRPr="000D2481" w:rsidR="007C20E2">
        <w:rPr>
          <w:sz w:val="18"/>
        </w:rPr>
        <w:t xml:space="preserve"> </w:t>
      </w:r>
      <w:r w:rsidRPr="000D2481">
        <w:rPr>
          <w:sz w:val="18"/>
        </w:rPr>
        <w:t>75</w:t>
      </w:r>
      <w:r w:rsidRPr="000D2481" w:rsidR="007C20E2">
        <w:rPr>
          <w:sz w:val="18"/>
        </w:rPr>
        <w:t xml:space="preserve"> </w:t>
      </w:r>
      <w:r w:rsidRPr="000D2481">
        <w:rPr>
          <w:sz w:val="18"/>
        </w:rPr>
        <w:t>yaşında,</w:t>
      </w:r>
      <w:r w:rsidRPr="000D2481" w:rsidR="007C20E2">
        <w:rPr>
          <w:sz w:val="18"/>
        </w:rPr>
        <w:t xml:space="preserve"> </w:t>
      </w:r>
      <w:r w:rsidRPr="000D2481">
        <w:rPr>
          <w:sz w:val="18"/>
        </w:rPr>
        <w:t>Sayıştay</w:t>
      </w:r>
      <w:r w:rsidRPr="000D2481" w:rsidR="007C20E2">
        <w:rPr>
          <w:sz w:val="18"/>
        </w:rPr>
        <w:t xml:space="preserve"> </w:t>
      </w:r>
      <w:r w:rsidRPr="000D2481">
        <w:rPr>
          <w:sz w:val="18"/>
        </w:rPr>
        <w:t>emeklisi</w:t>
      </w:r>
      <w:r w:rsidRPr="000D2481" w:rsidR="007C20E2">
        <w:rPr>
          <w:sz w:val="18"/>
        </w:rPr>
        <w:t xml:space="preserve"> </w:t>
      </w:r>
      <w:r w:rsidRPr="000D2481">
        <w:rPr>
          <w:sz w:val="18"/>
        </w:rPr>
        <w:t>ve</w:t>
      </w:r>
      <w:r w:rsidRPr="000D2481" w:rsidR="007C20E2">
        <w:rPr>
          <w:sz w:val="18"/>
        </w:rPr>
        <w:t xml:space="preserve"> </w:t>
      </w:r>
      <w:r w:rsidRPr="000D2481">
        <w:rPr>
          <w:sz w:val="18"/>
        </w:rPr>
        <w:t>emekliliğin</w:t>
      </w:r>
      <w:r w:rsidRPr="000D2481" w:rsidR="007C20E2">
        <w:rPr>
          <w:sz w:val="18"/>
        </w:rPr>
        <w:t xml:space="preserve"> </w:t>
      </w:r>
      <w:r w:rsidRPr="000D2481">
        <w:rPr>
          <w:sz w:val="18"/>
        </w:rPr>
        <w:t>keyfini</w:t>
      </w:r>
      <w:r w:rsidRPr="000D2481" w:rsidR="007C20E2">
        <w:rPr>
          <w:sz w:val="18"/>
        </w:rPr>
        <w:t xml:space="preserve"> </w:t>
      </w:r>
      <w:r w:rsidRPr="000D2481">
        <w:rPr>
          <w:sz w:val="18"/>
        </w:rPr>
        <w:t>sürmesi</w:t>
      </w:r>
      <w:r w:rsidRPr="000D2481" w:rsidR="007C20E2">
        <w:rPr>
          <w:sz w:val="18"/>
        </w:rPr>
        <w:t xml:space="preserve"> </w:t>
      </w:r>
      <w:r w:rsidRPr="000D2481">
        <w:rPr>
          <w:sz w:val="18"/>
        </w:rPr>
        <w:t>mümkünken</w:t>
      </w:r>
      <w:r w:rsidRPr="000D2481" w:rsidR="007C20E2">
        <w:rPr>
          <w:sz w:val="18"/>
        </w:rPr>
        <w:t xml:space="preserve"> </w:t>
      </w:r>
      <w:r w:rsidRPr="000D2481">
        <w:rPr>
          <w:sz w:val="18"/>
        </w:rPr>
        <w:t>vicdanı</w:t>
      </w:r>
      <w:r w:rsidRPr="000D2481" w:rsidR="007C20E2">
        <w:rPr>
          <w:sz w:val="18"/>
        </w:rPr>
        <w:t xml:space="preserve"> </w:t>
      </w:r>
      <w:r w:rsidRPr="000D2481">
        <w:rPr>
          <w:sz w:val="18"/>
        </w:rPr>
        <w:t>olduğu</w:t>
      </w:r>
      <w:r w:rsidRPr="000D2481" w:rsidR="007C20E2">
        <w:rPr>
          <w:sz w:val="18"/>
        </w:rPr>
        <w:t xml:space="preserve"> </w:t>
      </w:r>
      <w:r w:rsidRPr="000D2481">
        <w:rPr>
          <w:sz w:val="18"/>
        </w:rPr>
        <w:t>için</w:t>
      </w:r>
      <w:r w:rsidRPr="000D2481" w:rsidR="007C20E2">
        <w:rPr>
          <w:sz w:val="18"/>
        </w:rPr>
        <w:t xml:space="preserve"> </w:t>
      </w:r>
      <w:r w:rsidRPr="000D2481">
        <w:rPr>
          <w:sz w:val="18"/>
        </w:rPr>
        <w:t>gece</w:t>
      </w:r>
      <w:r w:rsidRPr="000D2481" w:rsidR="007C20E2">
        <w:rPr>
          <w:sz w:val="18"/>
        </w:rPr>
        <w:t xml:space="preserve"> </w:t>
      </w:r>
      <w:r w:rsidRPr="000D2481">
        <w:rPr>
          <w:sz w:val="18"/>
        </w:rPr>
        <w:t>gündüz</w:t>
      </w:r>
      <w:r w:rsidRPr="000D2481" w:rsidR="007C20E2">
        <w:rPr>
          <w:sz w:val="18"/>
        </w:rPr>
        <w:t xml:space="preserve"> </w:t>
      </w:r>
      <w:r w:rsidRPr="000D2481">
        <w:rPr>
          <w:sz w:val="18"/>
        </w:rPr>
        <w:t>demeden,</w:t>
      </w:r>
      <w:r w:rsidRPr="000D2481" w:rsidR="007C20E2">
        <w:rPr>
          <w:sz w:val="18"/>
        </w:rPr>
        <w:t xml:space="preserve"> </w:t>
      </w:r>
      <w:r w:rsidRPr="000D2481">
        <w:rPr>
          <w:sz w:val="18"/>
        </w:rPr>
        <w:t>kar</w:t>
      </w:r>
      <w:r w:rsidRPr="000D2481" w:rsidR="007C20E2">
        <w:rPr>
          <w:sz w:val="18"/>
        </w:rPr>
        <w:t xml:space="preserve"> </w:t>
      </w:r>
      <w:r w:rsidRPr="000D2481">
        <w:rPr>
          <w:sz w:val="18"/>
        </w:rPr>
        <w:t>kış</w:t>
      </w:r>
      <w:r w:rsidRPr="000D2481" w:rsidR="007C20E2">
        <w:rPr>
          <w:sz w:val="18"/>
        </w:rPr>
        <w:t xml:space="preserve"> </w:t>
      </w:r>
      <w:r w:rsidRPr="000D2481">
        <w:rPr>
          <w:sz w:val="18"/>
        </w:rPr>
        <w:t>demeden</w:t>
      </w:r>
      <w:r w:rsidRPr="000D2481" w:rsidR="007C20E2">
        <w:rPr>
          <w:sz w:val="18"/>
        </w:rPr>
        <w:t xml:space="preserve"> </w:t>
      </w:r>
      <w:r w:rsidRPr="000D2481">
        <w:rPr>
          <w:sz w:val="18"/>
        </w:rPr>
        <w:t>Yüksel</w:t>
      </w:r>
      <w:r w:rsidRPr="000D2481" w:rsidR="007C20E2">
        <w:rPr>
          <w:sz w:val="18"/>
        </w:rPr>
        <w:t xml:space="preserve"> </w:t>
      </w:r>
      <w:r w:rsidRPr="000D2481">
        <w:rPr>
          <w:sz w:val="18"/>
        </w:rPr>
        <w:t>Caddesi’nde</w:t>
      </w:r>
      <w:r w:rsidRPr="000D2481" w:rsidR="007C20E2">
        <w:rPr>
          <w:sz w:val="18"/>
        </w:rPr>
        <w:t xml:space="preserve"> </w:t>
      </w:r>
      <w:r w:rsidRPr="000D2481">
        <w:rPr>
          <w:sz w:val="18"/>
        </w:rPr>
        <w:t>oturanlara</w:t>
      </w:r>
      <w:r w:rsidRPr="000D2481" w:rsidR="007C20E2">
        <w:rPr>
          <w:sz w:val="18"/>
        </w:rPr>
        <w:t xml:space="preserve"> </w:t>
      </w:r>
      <w:r w:rsidRPr="000D2481">
        <w:rPr>
          <w:sz w:val="18"/>
        </w:rPr>
        <w:t>destek</w:t>
      </w:r>
      <w:r w:rsidRPr="000D2481" w:rsidR="007C20E2">
        <w:rPr>
          <w:sz w:val="18"/>
        </w:rPr>
        <w:t xml:space="preserve"> </w:t>
      </w:r>
      <w:r w:rsidRPr="000D2481">
        <w:rPr>
          <w:sz w:val="18"/>
        </w:rPr>
        <w:t>olan,</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değerli</w:t>
      </w:r>
      <w:r w:rsidRPr="000D2481" w:rsidR="007C20E2">
        <w:rPr>
          <w:sz w:val="18"/>
        </w:rPr>
        <w:t xml:space="preserve"> </w:t>
      </w:r>
      <w:r w:rsidRPr="000D2481">
        <w:rPr>
          <w:sz w:val="18"/>
        </w:rPr>
        <w:t>bir</w:t>
      </w:r>
      <w:r w:rsidRPr="000D2481" w:rsidR="007C20E2">
        <w:rPr>
          <w:sz w:val="18"/>
        </w:rPr>
        <w:t xml:space="preserve"> </w:t>
      </w:r>
      <w:r w:rsidRPr="000D2481">
        <w:rPr>
          <w:sz w:val="18"/>
        </w:rPr>
        <w:t>insanı.</w:t>
      </w:r>
      <w:r w:rsidRPr="000D2481" w:rsidR="007C20E2">
        <w:rPr>
          <w:sz w:val="18"/>
        </w:rPr>
        <w:t xml:space="preserve"> </w:t>
      </w:r>
      <w:r w:rsidRPr="000D2481">
        <w:rPr>
          <w:sz w:val="18"/>
        </w:rPr>
        <w:t>Onun</w:t>
      </w:r>
      <w:r w:rsidRPr="000D2481" w:rsidR="007C20E2">
        <w:rPr>
          <w:sz w:val="18"/>
        </w:rPr>
        <w:t xml:space="preserve"> </w:t>
      </w:r>
      <w:r w:rsidRPr="000D2481">
        <w:rPr>
          <w:sz w:val="18"/>
        </w:rPr>
        <w:t>elinden</w:t>
      </w:r>
      <w:r w:rsidRPr="000D2481" w:rsidR="007C20E2">
        <w:rPr>
          <w:sz w:val="18"/>
        </w:rPr>
        <w:t xml:space="preserve"> </w:t>
      </w:r>
      <w:r w:rsidRPr="000D2481">
        <w:rPr>
          <w:sz w:val="18"/>
        </w:rPr>
        <w:t>tutmak</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mücadeleci</w:t>
      </w:r>
      <w:r w:rsidRPr="000D2481" w:rsidR="007C20E2">
        <w:rPr>
          <w:sz w:val="18"/>
        </w:rPr>
        <w:t xml:space="preserve"> </w:t>
      </w:r>
      <w:r w:rsidRPr="000D2481">
        <w:rPr>
          <w:sz w:val="18"/>
        </w:rPr>
        <w:t>insana</w:t>
      </w:r>
      <w:r w:rsidRPr="000D2481" w:rsidR="007C20E2">
        <w:rPr>
          <w:sz w:val="18"/>
        </w:rPr>
        <w:t xml:space="preserve"> </w:t>
      </w:r>
      <w:r w:rsidRPr="000D2481">
        <w:rPr>
          <w:sz w:val="18"/>
        </w:rPr>
        <w:t>saygı</w:t>
      </w:r>
      <w:r w:rsidRPr="000D2481" w:rsidR="007C20E2">
        <w:rPr>
          <w:sz w:val="18"/>
        </w:rPr>
        <w:t xml:space="preserve"> </w:t>
      </w:r>
      <w:r w:rsidRPr="000D2481">
        <w:rPr>
          <w:sz w:val="18"/>
        </w:rPr>
        <w:t>göstermek</w:t>
      </w:r>
      <w:r w:rsidRPr="000D2481" w:rsidR="007C20E2">
        <w:rPr>
          <w:sz w:val="18"/>
        </w:rPr>
        <w:t xml:space="preserve"> </w:t>
      </w:r>
      <w:r w:rsidRPr="000D2481">
        <w:rPr>
          <w:sz w:val="18"/>
        </w:rPr>
        <w:t>yerine,</w:t>
      </w:r>
      <w:r w:rsidRPr="000D2481" w:rsidR="007C20E2">
        <w:rPr>
          <w:sz w:val="18"/>
        </w:rPr>
        <w:t xml:space="preserve"> </w:t>
      </w:r>
      <w:r w:rsidRPr="000D2481">
        <w:rPr>
          <w:sz w:val="18"/>
        </w:rPr>
        <w:t>ona</w:t>
      </w:r>
      <w:r w:rsidRPr="000D2481" w:rsidR="007C20E2">
        <w:rPr>
          <w:sz w:val="18"/>
        </w:rPr>
        <w:t xml:space="preserve"> </w:t>
      </w:r>
      <w:r w:rsidRPr="000D2481">
        <w:rPr>
          <w:sz w:val="18"/>
        </w:rPr>
        <w:t>ve</w:t>
      </w:r>
      <w:r w:rsidRPr="000D2481" w:rsidR="007C20E2">
        <w:rPr>
          <w:sz w:val="18"/>
        </w:rPr>
        <w:t xml:space="preserve"> </w:t>
      </w:r>
      <w:r w:rsidRPr="000D2481">
        <w:rPr>
          <w:sz w:val="18"/>
        </w:rPr>
        <w:t>diğer</w:t>
      </w:r>
      <w:r w:rsidRPr="000D2481" w:rsidR="007C20E2">
        <w:rPr>
          <w:sz w:val="18"/>
        </w:rPr>
        <w:t xml:space="preserve"> </w:t>
      </w:r>
      <w:r w:rsidRPr="000D2481">
        <w:rPr>
          <w:sz w:val="18"/>
        </w:rPr>
        <w:t>eylemcilere</w:t>
      </w:r>
      <w:r w:rsidRPr="000D2481" w:rsidR="007C20E2">
        <w:rPr>
          <w:sz w:val="18"/>
        </w:rPr>
        <w:t xml:space="preserve"> </w:t>
      </w:r>
      <w:r w:rsidRPr="000D2481">
        <w:rPr>
          <w:sz w:val="18"/>
        </w:rPr>
        <w:t>saldıran</w:t>
      </w:r>
      <w:r w:rsidRPr="000D2481" w:rsidR="007C20E2">
        <w:rPr>
          <w:sz w:val="18"/>
        </w:rPr>
        <w:t xml:space="preserve"> </w:t>
      </w:r>
      <w:r w:rsidRPr="000D2481">
        <w:rPr>
          <w:sz w:val="18"/>
        </w:rPr>
        <w:t>ve</w:t>
      </w:r>
      <w:r w:rsidRPr="000D2481" w:rsidR="007C20E2">
        <w:rPr>
          <w:sz w:val="18"/>
        </w:rPr>
        <w:t xml:space="preserve"> </w:t>
      </w:r>
      <w:r w:rsidRPr="000D2481">
        <w:rPr>
          <w:sz w:val="18"/>
        </w:rPr>
        <w:t>onu</w:t>
      </w:r>
      <w:r w:rsidRPr="000D2481" w:rsidR="007C20E2">
        <w:rPr>
          <w:sz w:val="18"/>
        </w:rPr>
        <w:t xml:space="preserve"> </w:t>
      </w:r>
      <w:r w:rsidRPr="000D2481">
        <w:rPr>
          <w:sz w:val="18"/>
        </w:rPr>
        <w:t>bu</w:t>
      </w:r>
      <w:r w:rsidRPr="000D2481" w:rsidR="007C20E2">
        <w:rPr>
          <w:sz w:val="18"/>
        </w:rPr>
        <w:t xml:space="preserve"> </w:t>
      </w:r>
      <w:r w:rsidRPr="000D2481">
        <w:rPr>
          <w:sz w:val="18"/>
        </w:rPr>
        <w:t>hâle</w:t>
      </w:r>
      <w:r w:rsidRPr="000D2481" w:rsidR="007C20E2">
        <w:rPr>
          <w:sz w:val="18"/>
        </w:rPr>
        <w:t xml:space="preserve"> </w:t>
      </w:r>
      <w:r w:rsidRPr="000D2481">
        <w:rPr>
          <w:sz w:val="18"/>
        </w:rPr>
        <w:t>getiren</w:t>
      </w:r>
      <w:r w:rsidRPr="000D2481" w:rsidR="007C20E2">
        <w:rPr>
          <w:sz w:val="18"/>
        </w:rPr>
        <w:t xml:space="preserve"> </w:t>
      </w:r>
      <w:r w:rsidRPr="000D2481">
        <w:rPr>
          <w:sz w:val="18"/>
        </w:rPr>
        <w:t>polislerle</w:t>
      </w:r>
      <w:r w:rsidRPr="000D2481" w:rsidR="007C20E2">
        <w:rPr>
          <w:sz w:val="18"/>
        </w:rPr>
        <w:t xml:space="preserve"> </w:t>
      </w:r>
      <w:r w:rsidRPr="000D2481">
        <w:rPr>
          <w:sz w:val="18"/>
        </w:rPr>
        <w:t>ilgili</w:t>
      </w:r>
      <w:r w:rsidRPr="000D2481" w:rsidR="007C20E2">
        <w:rPr>
          <w:sz w:val="18"/>
        </w:rPr>
        <w:t xml:space="preserve"> </w:t>
      </w:r>
      <w:r w:rsidRPr="000D2481">
        <w:rPr>
          <w:sz w:val="18"/>
        </w:rPr>
        <w:t>derhâl</w:t>
      </w:r>
      <w:r w:rsidRPr="000D2481" w:rsidR="007C20E2">
        <w:rPr>
          <w:sz w:val="18"/>
        </w:rPr>
        <w:t xml:space="preserve"> </w:t>
      </w:r>
      <w:r w:rsidRPr="000D2481">
        <w:rPr>
          <w:sz w:val="18"/>
        </w:rPr>
        <w:t>işlem</w:t>
      </w:r>
      <w:r w:rsidRPr="000D2481" w:rsidR="007C20E2">
        <w:rPr>
          <w:sz w:val="18"/>
        </w:rPr>
        <w:t xml:space="preserve"> </w:t>
      </w:r>
      <w:r w:rsidRPr="000D2481">
        <w:rPr>
          <w:sz w:val="18"/>
        </w:rPr>
        <w:t>başlatılması</w:t>
      </w:r>
      <w:r w:rsidRPr="000D2481" w:rsidR="007C20E2">
        <w:rPr>
          <w:sz w:val="18"/>
        </w:rPr>
        <w:t xml:space="preserve"> </w:t>
      </w:r>
      <w:r w:rsidRPr="000D2481">
        <w:rPr>
          <w:sz w:val="18"/>
        </w:rPr>
        <w:t>gerekiyor.</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Meclis</w:t>
      </w:r>
      <w:r w:rsidRPr="000D2481" w:rsidR="007C20E2">
        <w:rPr>
          <w:sz w:val="18"/>
        </w:rPr>
        <w:t xml:space="preserve"> </w:t>
      </w:r>
      <w:r w:rsidRPr="000D2481">
        <w:rPr>
          <w:sz w:val="18"/>
        </w:rPr>
        <w:t>Başkanı</w:t>
      </w:r>
      <w:r w:rsidRPr="000D2481" w:rsidR="007C20E2">
        <w:rPr>
          <w:sz w:val="18"/>
        </w:rPr>
        <w:t xml:space="preserve"> </w:t>
      </w:r>
      <w:r w:rsidRPr="000D2481">
        <w:rPr>
          <w:sz w:val="18"/>
        </w:rPr>
        <w:t>olarak</w:t>
      </w:r>
      <w:r w:rsidRPr="000D2481" w:rsidR="007C20E2">
        <w:rPr>
          <w:sz w:val="18"/>
        </w:rPr>
        <w:t xml:space="preserve"> </w:t>
      </w:r>
      <w:r w:rsidRPr="000D2481">
        <w:rPr>
          <w:sz w:val="18"/>
        </w:rPr>
        <w:t>sizin</w:t>
      </w:r>
      <w:r w:rsidRPr="000D2481" w:rsidR="007C20E2">
        <w:rPr>
          <w:sz w:val="18"/>
        </w:rPr>
        <w:t xml:space="preserve"> </w:t>
      </w:r>
      <w:r w:rsidRPr="000D2481">
        <w:rPr>
          <w:sz w:val="18"/>
        </w:rPr>
        <w:t>de</w:t>
      </w:r>
      <w:r w:rsidRPr="000D2481" w:rsidR="007C20E2">
        <w:rPr>
          <w:sz w:val="18"/>
        </w:rPr>
        <w:t xml:space="preserve"> </w:t>
      </w:r>
      <w:r w:rsidRPr="000D2481">
        <w:rPr>
          <w:sz w:val="18"/>
        </w:rPr>
        <w:t>İçişleri</w:t>
      </w:r>
      <w:r w:rsidRPr="000D2481" w:rsidR="007C20E2">
        <w:rPr>
          <w:sz w:val="18"/>
        </w:rPr>
        <w:t xml:space="preserve"> </w:t>
      </w:r>
      <w:r w:rsidRPr="000D2481">
        <w:rPr>
          <w:sz w:val="18"/>
        </w:rPr>
        <w:t>Bakanından</w:t>
      </w:r>
      <w:r w:rsidRPr="000D2481" w:rsidR="007C20E2">
        <w:rPr>
          <w:sz w:val="18"/>
        </w:rPr>
        <w:t xml:space="preserve"> </w:t>
      </w:r>
      <w:r w:rsidRPr="000D2481">
        <w:rPr>
          <w:sz w:val="18"/>
        </w:rPr>
        <w:t>bilgi</w:t>
      </w:r>
      <w:r w:rsidRPr="000D2481" w:rsidR="007C20E2">
        <w:rPr>
          <w:sz w:val="18"/>
        </w:rPr>
        <w:t xml:space="preserve"> </w:t>
      </w:r>
      <w:r w:rsidRPr="000D2481">
        <w:rPr>
          <w:sz w:val="18"/>
        </w:rPr>
        <w:t>almanızı</w:t>
      </w:r>
      <w:r w:rsidRPr="000D2481" w:rsidR="007C20E2">
        <w:rPr>
          <w:sz w:val="18"/>
        </w:rPr>
        <w:t xml:space="preserve"> </w:t>
      </w:r>
      <w:r w:rsidRPr="000D2481">
        <w:rPr>
          <w:sz w:val="18"/>
        </w:rPr>
        <w:t>rica</w:t>
      </w:r>
      <w:r w:rsidRPr="000D2481" w:rsidR="007C20E2">
        <w:rPr>
          <w:sz w:val="18"/>
        </w:rPr>
        <w:t xml:space="preserve"> </w:t>
      </w:r>
      <w:r w:rsidRPr="000D2481">
        <w:rPr>
          <w:sz w:val="18"/>
        </w:rPr>
        <w:t>ediyoruz.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Tamamlayınız</w:t>
      </w:r>
      <w:r w:rsidRPr="000D2481" w:rsidR="007C20E2">
        <w:rPr>
          <w:sz w:val="18"/>
        </w:rPr>
        <w:t xml:space="preserve"> </w:t>
      </w:r>
      <w:r w:rsidRPr="000D2481">
        <w:rPr>
          <w:sz w:val="18"/>
        </w:rPr>
        <w:t>lütfen</w:t>
      </w:r>
      <w:r w:rsidRPr="000D2481" w:rsidR="007C20E2">
        <w:rPr>
          <w:sz w:val="18"/>
        </w:rPr>
        <w:t xml:space="preserve"> </w:t>
      </w:r>
      <w:r w:rsidRPr="000D2481">
        <w:rPr>
          <w:sz w:val="18"/>
        </w:rPr>
        <w:t>Sayın</w:t>
      </w:r>
      <w:r w:rsidRPr="000D2481" w:rsidR="007C20E2">
        <w:rPr>
          <w:sz w:val="18"/>
        </w:rPr>
        <w:t xml:space="preserve"> </w:t>
      </w:r>
      <w:r w:rsidRPr="000D2481">
        <w:rPr>
          <w:sz w:val="18"/>
        </w:rPr>
        <w:t>Kerestecioğlu.</w:t>
      </w:r>
    </w:p>
    <w:p w:rsidRPr="000D2481" w:rsidR="00DE6BBE" w:rsidP="000D2481" w:rsidRDefault="00DE6BBE">
      <w:pPr>
        <w:pStyle w:val="GENELKURUL"/>
        <w:spacing w:line="240" w:lineRule="auto"/>
        <w:rPr>
          <w:sz w:val="18"/>
        </w:rPr>
      </w:pPr>
      <w:r w:rsidRPr="000D2481">
        <w:rPr>
          <w:sz w:val="18"/>
        </w:rPr>
        <w:t>FİLİZ</w:t>
      </w:r>
      <w:r w:rsidRPr="000D2481" w:rsidR="007C20E2">
        <w:rPr>
          <w:sz w:val="18"/>
        </w:rPr>
        <w:t xml:space="preserve"> </w:t>
      </w:r>
      <w:r w:rsidRPr="000D2481">
        <w:rPr>
          <w:sz w:val="18"/>
        </w:rPr>
        <w:t>KERESTECİOĞLU</w:t>
      </w:r>
      <w:r w:rsidRPr="000D2481" w:rsidR="007C20E2">
        <w:rPr>
          <w:sz w:val="18"/>
        </w:rPr>
        <w:t xml:space="preserve"> </w:t>
      </w:r>
      <w:r w:rsidRPr="000D2481">
        <w:rPr>
          <w:sz w:val="18"/>
        </w:rPr>
        <w:t>DEMİR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Gencecik</w:t>
      </w:r>
      <w:r w:rsidRPr="000D2481" w:rsidR="007C20E2">
        <w:rPr>
          <w:sz w:val="18"/>
        </w:rPr>
        <w:t xml:space="preserve"> </w:t>
      </w:r>
      <w:r w:rsidRPr="000D2481">
        <w:rPr>
          <w:sz w:val="18"/>
        </w:rPr>
        <w:t>bir</w:t>
      </w:r>
      <w:r w:rsidRPr="000D2481" w:rsidR="007C20E2">
        <w:rPr>
          <w:sz w:val="18"/>
        </w:rPr>
        <w:t xml:space="preserve"> </w:t>
      </w:r>
      <w:r w:rsidRPr="000D2481">
        <w:rPr>
          <w:sz w:val="18"/>
        </w:rPr>
        <w:t>İngilizce</w:t>
      </w:r>
      <w:r w:rsidRPr="000D2481" w:rsidR="007C20E2">
        <w:rPr>
          <w:sz w:val="18"/>
        </w:rPr>
        <w:t xml:space="preserve"> </w:t>
      </w:r>
      <w:r w:rsidRPr="000D2481">
        <w:rPr>
          <w:sz w:val="18"/>
        </w:rPr>
        <w:t>öğretmeni,</w:t>
      </w:r>
      <w:r w:rsidRPr="000D2481" w:rsidR="007C20E2">
        <w:rPr>
          <w:sz w:val="18"/>
        </w:rPr>
        <w:t xml:space="preserve"> </w:t>
      </w:r>
      <w:r w:rsidRPr="000D2481">
        <w:rPr>
          <w:sz w:val="18"/>
        </w:rPr>
        <w:t>Halime</w:t>
      </w:r>
      <w:r w:rsidRPr="000D2481" w:rsidR="007C20E2">
        <w:rPr>
          <w:sz w:val="18"/>
        </w:rPr>
        <w:t xml:space="preserve"> </w:t>
      </w:r>
      <w:r w:rsidRPr="000D2481">
        <w:rPr>
          <w:sz w:val="18"/>
        </w:rPr>
        <w:t>Gülsu,</w:t>
      </w:r>
      <w:r w:rsidRPr="000D2481" w:rsidR="007C20E2">
        <w:rPr>
          <w:sz w:val="18"/>
        </w:rPr>
        <w:t xml:space="preserve"> </w:t>
      </w:r>
      <w:r w:rsidRPr="000D2481">
        <w:rPr>
          <w:sz w:val="18"/>
        </w:rPr>
        <w:t>Gülen</w:t>
      </w:r>
      <w:r w:rsidRPr="000D2481" w:rsidR="007C20E2">
        <w:rPr>
          <w:sz w:val="18"/>
        </w:rPr>
        <w:t xml:space="preserve"> </w:t>
      </w:r>
      <w:r w:rsidRPr="000D2481">
        <w:rPr>
          <w:sz w:val="18"/>
        </w:rPr>
        <w:t>cemaati</w:t>
      </w:r>
      <w:r w:rsidRPr="000D2481" w:rsidR="007C20E2">
        <w:rPr>
          <w:sz w:val="18"/>
        </w:rPr>
        <w:t xml:space="preserve"> </w:t>
      </w:r>
      <w:r w:rsidRPr="000D2481">
        <w:rPr>
          <w:sz w:val="18"/>
        </w:rPr>
        <w:t>soruşturması</w:t>
      </w:r>
      <w:r w:rsidRPr="000D2481" w:rsidR="007C20E2">
        <w:rPr>
          <w:sz w:val="18"/>
        </w:rPr>
        <w:t xml:space="preserve"> </w:t>
      </w:r>
      <w:r w:rsidRPr="000D2481">
        <w:rPr>
          <w:sz w:val="18"/>
        </w:rPr>
        <w:t>kapsamında</w:t>
      </w:r>
      <w:r w:rsidRPr="000D2481" w:rsidR="007C20E2">
        <w:rPr>
          <w:sz w:val="18"/>
        </w:rPr>
        <w:t xml:space="preserve"> </w:t>
      </w:r>
      <w:r w:rsidRPr="000D2481">
        <w:rPr>
          <w:sz w:val="18"/>
        </w:rPr>
        <w:t>gözaltına</w:t>
      </w:r>
      <w:r w:rsidRPr="000D2481" w:rsidR="007C20E2">
        <w:rPr>
          <w:sz w:val="18"/>
        </w:rPr>
        <w:t xml:space="preserve"> </w:t>
      </w:r>
      <w:r w:rsidRPr="000D2481">
        <w:rPr>
          <w:sz w:val="18"/>
        </w:rPr>
        <w:t>alınıp</w:t>
      </w:r>
      <w:r w:rsidRPr="000D2481" w:rsidR="007C20E2">
        <w:rPr>
          <w:sz w:val="18"/>
        </w:rPr>
        <w:t xml:space="preserve"> </w:t>
      </w:r>
      <w:r w:rsidRPr="000D2481">
        <w:rPr>
          <w:sz w:val="18"/>
        </w:rPr>
        <w:t>tutuklanmıştı.</w:t>
      </w:r>
      <w:r w:rsidRPr="000D2481" w:rsidR="007C20E2">
        <w:rPr>
          <w:sz w:val="18"/>
        </w:rPr>
        <w:t xml:space="preserve"> </w:t>
      </w:r>
      <w:r w:rsidRPr="000D2481">
        <w:rPr>
          <w:sz w:val="18"/>
        </w:rPr>
        <w:t>Sistemik</w:t>
      </w:r>
      <w:r w:rsidRPr="000D2481" w:rsidR="007C20E2">
        <w:rPr>
          <w:sz w:val="18"/>
        </w:rPr>
        <w:t xml:space="preserve"> </w:t>
      </w:r>
      <w:r w:rsidRPr="000D2481">
        <w:rPr>
          <w:sz w:val="18"/>
        </w:rPr>
        <w:t>bir</w:t>
      </w:r>
      <w:r w:rsidRPr="000D2481" w:rsidR="007C20E2">
        <w:rPr>
          <w:sz w:val="18"/>
        </w:rPr>
        <w:t xml:space="preserve"> </w:t>
      </w:r>
      <w:r w:rsidRPr="000D2481">
        <w:rPr>
          <w:sz w:val="18"/>
        </w:rPr>
        <w:t>hastalığı</w:t>
      </w:r>
      <w:r w:rsidRPr="000D2481" w:rsidR="007C20E2">
        <w:rPr>
          <w:sz w:val="18"/>
        </w:rPr>
        <w:t xml:space="preserve"> </w:t>
      </w:r>
      <w:r w:rsidRPr="000D2481">
        <w:rPr>
          <w:sz w:val="18"/>
        </w:rPr>
        <w:t>olan</w:t>
      </w:r>
      <w:r w:rsidRPr="000D2481" w:rsidR="007C20E2">
        <w:rPr>
          <w:sz w:val="18"/>
        </w:rPr>
        <w:t xml:space="preserve"> </w:t>
      </w:r>
      <w:r w:rsidRPr="000D2481">
        <w:rPr>
          <w:sz w:val="18"/>
        </w:rPr>
        <w:t>Gülsu’nun</w:t>
      </w:r>
      <w:r w:rsidRPr="000D2481" w:rsidR="007C20E2">
        <w:rPr>
          <w:sz w:val="18"/>
        </w:rPr>
        <w:t xml:space="preserve"> </w:t>
      </w:r>
      <w:r w:rsidRPr="000D2481">
        <w:rPr>
          <w:sz w:val="18"/>
        </w:rPr>
        <w:t>ilaçları</w:t>
      </w:r>
      <w:r w:rsidRPr="000D2481" w:rsidR="007C20E2">
        <w:rPr>
          <w:sz w:val="18"/>
        </w:rPr>
        <w:t xml:space="preserve"> </w:t>
      </w:r>
      <w:r w:rsidRPr="000D2481">
        <w:rPr>
          <w:sz w:val="18"/>
        </w:rPr>
        <w:t>ısrarlarına</w:t>
      </w:r>
      <w:r w:rsidRPr="000D2481" w:rsidR="007C20E2">
        <w:rPr>
          <w:sz w:val="18"/>
        </w:rPr>
        <w:t xml:space="preserve"> </w:t>
      </w:r>
      <w:r w:rsidRPr="000D2481">
        <w:rPr>
          <w:sz w:val="18"/>
        </w:rPr>
        <w:t>ve</w:t>
      </w:r>
      <w:r w:rsidRPr="000D2481" w:rsidR="007C20E2">
        <w:rPr>
          <w:sz w:val="18"/>
        </w:rPr>
        <w:t xml:space="preserve"> </w:t>
      </w:r>
      <w:r w:rsidRPr="000D2481">
        <w:rPr>
          <w:sz w:val="18"/>
        </w:rPr>
        <w:t>ailesinin</w:t>
      </w:r>
      <w:r w:rsidRPr="000D2481" w:rsidR="007C20E2">
        <w:rPr>
          <w:sz w:val="18"/>
        </w:rPr>
        <w:t xml:space="preserve"> </w:t>
      </w:r>
      <w:r w:rsidRPr="000D2481">
        <w:rPr>
          <w:sz w:val="18"/>
        </w:rPr>
        <w:t>çabalarına</w:t>
      </w:r>
      <w:r w:rsidRPr="000D2481" w:rsidR="007C20E2">
        <w:rPr>
          <w:sz w:val="18"/>
        </w:rPr>
        <w:t xml:space="preserve"> </w:t>
      </w:r>
      <w:r w:rsidRPr="000D2481">
        <w:rPr>
          <w:sz w:val="18"/>
        </w:rPr>
        <w:t>rağmen</w:t>
      </w:r>
      <w:r w:rsidRPr="000D2481" w:rsidR="007C20E2">
        <w:rPr>
          <w:sz w:val="18"/>
        </w:rPr>
        <w:t xml:space="preserve"> </w:t>
      </w:r>
      <w:r w:rsidRPr="000D2481">
        <w:rPr>
          <w:sz w:val="18"/>
        </w:rPr>
        <w:t>verilmedi</w:t>
      </w:r>
      <w:r w:rsidRPr="000D2481" w:rsidR="007C20E2">
        <w:rPr>
          <w:sz w:val="18"/>
        </w:rPr>
        <w:t xml:space="preserve"> </w:t>
      </w:r>
      <w:r w:rsidRPr="000D2481">
        <w:rPr>
          <w:sz w:val="18"/>
        </w:rPr>
        <w:t>ve</w:t>
      </w:r>
      <w:r w:rsidRPr="000D2481" w:rsidR="007C20E2">
        <w:rPr>
          <w:sz w:val="18"/>
        </w:rPr>
        <w:t xml:space="preserve"> </w:t>
      </w:r>
      <w:r w:rsidRPr="000D2481">
        <w:rPr>
          <w:sz w:val="18"/>
        </w:rPr>
        <w:t>Halime</w:t>
      </w:r>
      <w:r w:rsidRPr="000D2481" w:rsidR="007C20E2">
        <w:rPr>
          <w:sz w:val="18"/>
        </w:rPr>
        <w:t xml:space="preserve"> </w:t>
      </w:r>
      <w:r w:rsidRPr="000D2481">
        <w:rPr>
          <w:sz w:val="18"/>
        </w:rPr>
        <w:t>Gülsu</w:t>
      </w:r>
      <w:r w:rsidRPr="000D2481" w:rsidR="007C20E2">
        <w:rPr>
          <w:sz w:val="18"/>
        </w:rPr>
        <w:t xml:space="preserve"> </w:t>
      </w:r>
      <w:r w:rsidRPr="000D2481">
        <w:rPr>
          <w:sz w:val="18"/>
        </w:rPr>
        <w:t>cezaevinde</w:t>
      </w:r>
      <w:r w:rsidRPr="000D2481" w:rsidR="007C20E2">
        <w:rPr>
          <w:sz w:val="18"/>
        </w:rPr>
        <w:t xml:space="preserve"> </w:t>
      </w:r>
      <w:r w:rsidRPr="000D2481">
        <w:rPr>
          <w:sz w:val="18"/>
        </w:rPr>
        <w:t>yaşamını</w:t>
      </w:r>
      <w:r w:rsidRPr="000D2481" w:rsidR="007C20E2">
        <w:rPr>
          <w:sz w:val="18"/>
        </w:rPr>
        <w:t xml:space="preserve"> </w:t>
      </w:r>
      <w:r w:rsidRPr="000D2481">
        <w:rPr>
          <w:sz w:val="18"/>
        </w:rPr>
        <w:t>yitirdi.</w:t>
      </w:r>
      <w:r w:rsidRPr="000D2481" w:rsidR="007C20E2">
        <w:rPr>
          <w:sz w:val="18"/>
        </w:rPr>
        <w:t xml:space="preserve"> </w:t>
      </w:r>
      <w:r w:rsidRPr="000D2481">
        <w:rPr>
          <w:sz w:val="18"/>
        </w:rPr>
        <w:t>Hükûmet,</w:t>
      </w:r>
      <w:r w:rsidRPr="000D2481" w:rsidR="007C20E2">
        <w:rPr>
          <w:sz w:val="18"/>
        </w:rPr>
        <w:t xml:space="preserve"> </w:t>
      </w:r>
      <w:r w:rsidRPr="000D2481">
        <w:rPr>
          <w:sz w:val="18"/>
        </w:rPr>
        <w:t>başörtülü</w:t>
      </w:r>
      <w:r w:rsidRPr="000D2481" w:rsidR="007C20E2">
        <w:rPr>
          <w:sz w:val="18"/>
        </w:rPr>
        <w:t xml:space="preserve"> </w:t>
      </w:r>
      <w:r w:rsidRPr="000D2481">
        <w:rPr>
          <w:sz w:val="18"/>
        </w:rPr>
        <w:t>dostlarımızı,</w:t>
      </w:r>
      <w:r w:rsidRPr="000D2481" w:rsidR="007C20E2">
        <w:rPr>
          <w:sz w:val="18"/>
        </w:rPr>
        <w:t xml:space="preserve"> </w:t>
      </w:r>
      <w:r w:rsidRPr="000D2481">
        <w:rPr>
          <w:sz w:val="18"/>
        </w:rPr>
        <w:t>başörtülü</w:t>
      </w:r>
      <w:r w:rsidRPr="000D2481" w:rsidR="007C20E2">
        <w:rPr>
          <w:sz w:val="18"/>
        </w:rPr>
        <w:t xml:space="preserve"> </w:t>
      </w:r>
      <w:r w:rsidRPr="000D2481">
        <w:rPr>
          <w:sz w:val="18"/>
        </w:rPr>
        <w:t>kadınları</w:t>
      </w:r>
      <w:r w:rsidRPr="000D2481" w:rsidR="007C20E2">
        <w:rPr>
          <w:sz w:val="18"/>
        </w:rPr>
        <w:t xml:space="preserve"> </w:t>
      </w:r>
      <w:r w:rsidRPr="000D2481">
        <w:rPr>
          <w:sz w:val="18"/>
        </w:rPr>
        <w:t>düşündüklerini</w:t>
      </w:r>
      <w:r w:rsidRPr="000D2481" w:rsidR="007C20E2">
        <w:rPr>
          <w:sz w:val="18"/>
        </w:rPr>
        <w:t xml:space="preserve"> </w:t>
      </w:r>
      <w:r w:rsidRPr="000D2481">
        <w:rPr>
          <w:sz w:val="18"/>
        </w:rPr>
        <w:t>söyleyip</w:t>
      </w:r>
      <w:r w:rsidRPr="000D2481" w:rsidR="007C20E2">
        <w:rPr>
          <w:sz w:val="18"/>
        </w:rPr>
        <w:t xml:space="preserve"> </w:t>
      </w:r>
      <w:r w:rsidRPr="000D2481">
        <w:rPr>
          <w:sz w:val="18"/>
        </w:rPr>
        <w:t>başörtülü</w:t>
      </w:r>
      <w:r w:rsidRPr="000D2481" w:rsidR="007C20E2">
        <w:rPr>
          <w:sz w:val="18"/>
        </w:rPr>
        <w:t xml:space="preserve"> </w:t>
      </w:r>
      <w:r w:rsidRPr="000D2481">
        <w:rPr>
          <w:sz w:val="18"/>
        </w:rPr>
        <w:t>gencecik</w:t>
      </w:r>
      <w:r w:rsidRPr="000D2481" w:rsidR="007C20E2">
        <w:rPr>
          <w:sz w:val="18"/>
        </w:rPr>
        <w:t xml:space="preserve"> </w:t>
      </w:r>
      <w:r w:rsidRPr="000D2481">
        <w:rPr>
          <w:sz w:val="18"/>
        </w:rPr>
        <w:t>bir</w:t>
      </w:r>
      <w:r w:rsidRPr="000D2481" w:rsidR="007C20E2">
        <w:rPr>
          <w:sz w:val="18"/>
        </w:rPr>
        <w:t xml:space="preserve"> </w:t>
      </w:r>
      <w:r w:rsidRPr="000D2481">
        <w:rPr>
          <w:sz w:val="18"/>
        </w:rPr>
        <w:t>kadının,</w:t>
      </w:r>
      <w:r w:rsidRPr="000D2481" w:rsidR="007C20E2">
        <w:rPr>
          <w:sz w:val="18"/>
        </w:rPr>
        <w:t xml:space="preserve"> </w:t>
      </w:r>
      <w:r w:rsidRPr="000D2481">
        <w:rPr>
          <w:sz w:val="18"/>
        </w:rPr>
        <w:t>aslında</w:t>
      </w:r>
      <w:r w:rsidRPr="000D2481" w:rsidR="007C20E2">
        <w:rPr>
          <w:sz w:val="18"/>
        </w:rPr>
        <w:t xml:space="preserve"> </w:t>
      </w:r>
      <w:r w:rsidRPr="000D2481">
        <w:rPr>
          <w:sz w:val="18"/>
        </w:rPr>
        <w:t>gencecik</w:t>
      </w:r>
      <w:r w:rsidRPr="000D2481" w:rsidR="007C20E2">
        <w:rPr>
          <w:sz w:val="18"/>
        </w:rPr>
        <w:t xml:space="preserve"> </w:t>
      </w:r>
      <w:r w:rsidRPr="000D2481">
        <w:rPr>
          <w:sz w:val="18"/>
        </w:rPr>
        <w:t>bir</w:t>
      </w:r>
      <w:r w:rsidRPr="000D2481" w:rsidR="007C20E2">
        <w:rPr>
          <w:sz w:val="18"/>
        </w:rPr>
        <w:t xml:space="preserve"> </w:t>
      </w:r>
      <w:r w:rsidRPr="000D2481">
        <w:rPr>
          <w:sz w:val="18"/>
        </w:rPr>
        <w:t>İngilizce</w:t>
      </w:r>
      <w:r w:rsidRPr="000D2481" w:rsidR="007C20E2">
        <w:rPr>
          <w:sz w:val="18"/>
        </w:rPr>
        <w:t xml:space="preserve"> </w:t>
      </w:r>
      <w:r w:rsidRPr="000D2481">
        <w:rPr>
          <w:sz w:val="18"/>
        </w:rPr>
        <w:t>öğretmeninin</w:t>
      </w:r>
      <w:r w:rsidRPr="000D2481" w:rsidR="007C20E2">
        <w:rPr>
          <w:sz w:val="18"/>
        </w:rPr>
        <w:t xml:space="preserve"> </w:t>
      </w:r>
      <w:r w:rsidRPr="000D2481">
        <w:rPr>
          <w:sz w:val="18"/>
        </w:rPr>
        <w:t>cezaevinde</w:t>
      </w:r>
      <w:r w:rsidRPr="000D2481" w:rsidR="007C20E2">
        <w:rPr>
          <w:sz w:val="18"/>
        </w:rPr>
        <w:t xml:space="preserve"> </w:t>
      </w:r>
      <w:r w:rsidRPr="000D2481">
        <w:rPr>
          <w:sz w:val="18"/>
        </w:rPr>
        <w:t>ölümüne</w:t>
      </w:r>
      <w:r w:rsidRPr="000D2481" w:rsidR="007C20E2">
        <w:rPr>
          <w:sz w:val="18"/>
        </w:rPr>
        <w:t xml:space="preserve"> </w:t>
      </w:r>
      <w:r w:rsidRPr="000D2481">
        <w:rPr>
          <w:sz w:val="18"/>
        </w:rPr>
        <w:t>seyirci</w:t>
      </w:r>
      <w:r w:rsidRPr="000D2481" w:rsidR="007C20E2">
        <w:rPr>
          <w:sz w:val="18"/>
        </w:rPr>
        <w:t xml:space="preserve"> </w:t>
      </w:r>
      <w:r w:rsidRPr="000D2481">
        <w:rPr>
          <w:sz w:val="18"/>
        </w:rPr>
        <w:t>kaldı.</w:t>
      </w:r>
      <w:r w:rsidRPr="000D2481" w:rsidR="007C20E2">
        <w:rPr>
          <w:sz w:val="18"/>
        </w:rPr>
        <w:t xml:space="preserve"> </w:t>
      </w:r>
      <w:r w:rsidRPr="000D2481">
        <w:rPr>
          <w:sz w:val="18"/>
        </w:rPr>
        <w:t>İnsanların</w:t>
      </w:r>
      <w:r w:rsidRPr="000D2481" w:rsidR="007C20E2">
        <w:rPr>
          <w:sz w:val="18"/>
        </w:rPr>
        <w:t xml:space="preserve"> </w:t>
      </w:r>
      <w:r w:rsidRPr="000D2481">
        <w:rPr>
          <w:sz w:val="18"/>
        </w:rPr>
        <w:t>tutukluluk</w:t>
      </w:r>
      <w:r w:rsidRPr="000D2481" w:rsidR="007C20E2">
        <w:rPr>
          <w:sz w:val="18"/>
        </w:rPr>
        <w:t xml:space="preserve"> </w:t>
      </w:r>
      <w:r w:rsidRPr="000D2481">
        <w:rPr>
          <w:sz w:val="18"/>
        </w:rPr>
        <w:t>durumu</w:t>
      </w:r>
      <w:r w:rsidRPr="000D2481" w:rsidR="007C20E2">
        <w:rPr>
          <w:sz w:val="18"/>
        </w:rPr>
        <w:t xml:space="preserve"> </w:t>
      </w:r>
      <w:r w:rsidRPr="000D2481">
        <w:rPr>
          <w:sz w:val="18"/>
        </w:rPr>
        <w:t>sağlık</w:t>
      </w:r>
      <w:r w:rsidRPr="000D2481" w:rsidR="007C20E2">
        <w:rPr>
          <w:sz w:val="18"/>
        </w:rPr>
        <w:t xml:space="preserve"> </w:t>
      </w:r>
      <w:r w:rsidRPr="000D2481">
        <w:rPr>
          <w:sz w:val="18"/>
        </w:rPr>
        <w:t>haklarının</w:t>
      </w:r>
      <w:r w:rsidRPr="000D2481" w:rsidR="007C20E2">
        <w:rPr>
          <w:sz w:val="18"/>
        </w:rPr>
        <w:t xml:space="preserve"> </w:t>
      </w:r>
      <w:r w:rsidRPr="000D2481">
        <w:rPr>
          <w:sz w:val="18"/>
        </w:rPr>
        <w:t>ellerinden</w:t>
      </w:r>
      <w:r w:rsidRPr="000D2481" w:rsidR="007C20E2">
        <w:rPr>
          <w:sz w:val="18"/>
        </w:rPr>
        <w:t xml:space="preserve"> </w:t>
      </w:r>
      <w:r w:rsidRPr="000D2481">
        <w:rPr>
          <w:sz w:val="18"/>
        </w:rPr>
        <w:t>alınmasına</w:t>
      </w:r>
      <w:r w:rsidRPr="000D2481" w:rsidR="007C20E2">
        <w:rPr>
          <w:sz w:val="18"/>
        </w:rPr>
        <w:t xml:space="preserve"> </w:t>
      </w:r>
      <w:r w:rsidRPr="000D2481">
        <w:rPr>
          <w:sz w:val="18"/>
        </w:rPr>
        <w:t>neden</w:t>
      </w:r>
      <w:r w:rsidRPr="000D2481" w:rsidR="007C20E2">
        <w:rPr>
          <w:sz w:val="18"/>
        </w:rPr>
        <w:t xml:space="preserve"> </w:t>
      </w:r>
      <w:r w:rsidRPr="000D2481">
        <w:rPr>
          <w:sz w:val="18"/>
        </w:rPr>
        <w:t>olamaz</w:t>
      </w:r>
      <w:r w:rsidRPr="000D2481" w:rsidR="007C20E2">
        <w:rPr>
          <w:sz w:val="18"/>
        </w:rPr>
        <w:t xml:space="preserve"> </w:t>
      </w:r>
      <w:r w:rsidRPr="000D2481">
        <w:rPr>
          <w:sz w:val="18"/>
        </w:rPr>
        <w:t>ama</w:t>
      </w:r>
      <w:r w:rsidRPr="000D2481" w:rsidR="007C20E2">
        <w:rPr>
          <w:sz w:val="18"/>
        </w:rPr>
        <w:t xml:space="preserve"> </w:t>
      </w:r>
      <w:r w:rsidRPr="000D2481">
        <w:rPr>
          <w:sz w:val="18"/>
        </w:rPr>
        <w:t>cezaevlerinde</w:t>
      </w:r>
      <w:r w:rsidRPr="000D2481" w:rsidR="007C20E2">
        <w:rPr>
          <w:sz w:val="18"/>
        </w:rPr>
        <w:t xml:space="preserve"> </w:t>
      </w:r>
      <w:r w:rsidRPr="000D2481">
        <w:rPr>
          <w:sz w:val="18"/>
        </w:rPr>
        <w:t>yüzlerce</w:t>
      </w:r>
      <w:r w:rsidRPr="000D2481" w:rsidR="007C20E2">
        <w:rPr>
          <w:sz w:val="18"/>
        </w:rPr>
        <w:t xml:space="preserve"> </w:t>
      </w:r>
      <w:r w:rsidRPr="000D2481">
        <w:rPr>
          <w:sz w:val="18"/>
        </w:rPr>
        <w:t>hasta</w:t>
      </w:r>
      <w:r w:rsidRPr="000D2481" w:rsidR="007C20E2">
        <w:rPr>
          <w:sz w:val="18"/>
        </w:rPr>
        <w:t xml:space="preserve"> </w:t>
      </w:r>
      <w:r w:rsidRPr="000D2481">
        <w:rPr>
          <w:sz w:val="18"/>
        </w:rPr>
        <w:t>tutsak</w:t>
      </w:r>
      <w:r w:rsidRPr="000D2481" w:rsidR="007C20E2">
        <w:rPr>
          <w:sz w:val="18"/>
        </w:rPr>
        <w:t xml:space="preserve"> </w:t>
      </w:r>
      <w:r w:rsidRPr="000D2481">
        <w:rPr>
          <w:sz w:val="18"/>
        </w:rPr>
        <w:t>var</w:t>
      </w:r>
      <w:r w:rsidRPr="000D2481" w:rsidR="007C20E2">
        <w:rPr>
          <w:sz w:val="18"/>
        </w:rPr>
        <w:t xml:space="preserve"> </w:t>
      </w:r>
      <w:r w:rsidRPr="000D2481">
        <w:rPr>
          <w:sz w:val="18"/>
        </w:rPr>
        <w:t>ve</w:t>
      </w:r>
      <w:r w:rsidRPr="000D2481" w:rsidR="007C20E2">
        <w:rPr>
          <w:sz w:val="18"/>
        </w:rPr>
        <w:t xml:space="preserve"> </w:t>
      </w:r>
      <w:r w:rsidRPr="000D2481">
        <w:rPr>
          <w:sz w:val="18"/>
        </w:rPr>
        <w:t>üstelik</w:t>
      </w:r>
      <w:r w:rsidRPr="000D2481" w:rsidR="007C20E2">
        <w:rPr>
          <w:sz w:val="18"/>
        </w:rPr>
        <w:t xml:space="preserve"> </w:t>
      </w:r>
      <w:r w:rsidRPr="000D2481">
        <w:rPr>
          <w:sz w:val="18"/>
        </w:rPr>
        <w:t>de</w:t>
      </w:r>
      <w:r w:rsidRPr="000D2481" w:rsidR="007C20E2">
        <w:rPr>
          <w:sz w:val="18"/>
        </w:rPr>
        <w:t xml:space="preserve"> </w:t>
      </w:r>
      <w:r w:rsidRPr="000D2481">
        <w:rPr>
          <w:sz w:val="18"/>
        </w:rPr>
        <w:t>çok</w:t>
      </w:r>
      <w:r w:rsidRPr="000D2481" w:rsidR="007C20E2">
        <w:rPr>
          <w:sz w:val="18"/>
        </w:rPr>
        <w:t xml:space="preserve"> </w:t>
      </w:r>
      <w:r w:rsidRPr="000D2481">
        <w:rPr>
          <w:sz w:val="18"/>
        </w:rPr>
        <w:t>sayıda</w:t>
      </w:r>
      <w:r w:rsidRPr="000D2481" w:rsidR="007C20E2">
        <w:rPr>
          <w:sz w:val="18"/>
        </w:rPr>
        <w:t xml:space="preserve"> </w:t>
      </w:r>
      <w:r w:rsidRPr="000D2481">
        <w:rPr>
          <w:sz w:val="18"/>
        </w:rPr>
        <w:t>kadın</w:t>
      </w:r>
      <w:r w:rsidRPr="000D2481" w:rsidR="007C20E2">
        <w:rPr>
          <w:sz w:val="18"/>
        </w:rPr>
        <w:t xml:space="preserve"> </w:t>
      </w:r>
      <w:r w:rsidRPr="000D2481">
        <w:rPr>
          <w:sz w:val="18"/>
        </w:rPr>
        <w:t>ve</w:t>
      </w:r>
      <w:r w:rsidRPr="000D2481" w:rsidR="007C20E2">
        <w:rPr>
          <w:sz w:val="18"/>
        </w:rPr>
        <w:t xml:space="preserve"> </w:t>
      </w:r>
      <w:r w:rsidRPr="000D2481">
        <w:rPr>
          <w:sz w:val="18"/>
        </w:rPr>
        <w:t>bebek</w:t>
      </w:r>
      <w:r w:rsidRPr="000D2481" w:rsidR="007C20E2">
        <w:rPr>
          <w:sz w:val="18"/>
        </w:rPr>
        <w:t xml:space="preserve"> </w:t>
      </w:r>
      <w:r w:rsidRPr="000D2481">
        <w:rPr>
          <w:sz w:val="18"/>
        </w:rPr>
        <w:t>de</w:t>
      </w:r>
      <w:r w:rsidRPr="000D2481" w:rsidR="007C20E2">
        <w:rPr>
          <w:sz w:val="18"/>
        </w:rPr>
        <w:t xml:space="preserve"> </w:t>
      </w:r>
      <w:r w:rsidRPr="000D2481">
        <w:rPr>
          <w:sz w:val="18"/>
        </w:rPr>
        <w:t>cezaevlerinde</w:t>
      </w:r>
      <w:r w:rsidRPr="000D2481" w:rsidR="007C20E2">
        <w:rPr>
          <w:sz w:val="18"/>
        </w:rPr>
        <w:t xml:space="preserve"> </w:t>
      </w:r>
      <w:r w:rsidRPr="000D2481">
        <w:rPr>
          <w:sz w:val="18"/>
        </w:rPr>
        <w:t>bulunuyor.</w:t>
      </w:r>
    </w:p>
    <w:p w:rsidRPr="000D2481" w:rsidR="00DE6BBE" w:rsidP="000D2481" w:rsidRDefault="00DE6BBE">
      <w:pPr>
        <w:pStyle w:val="GENELKURUL"/>
        <w:spacing w:line="240" w:lineRule="auto"/>
        <w:rPr>
          <w:sz w:val="18"/>
        </w:rPr>
      </w:pPr>
      <w:r w:rsidRPr="000D2481">
        <w:rPr>
          <w:sz w:val="18"/>
        </w:rPr>
        <w:t>“Kabataş’ta,</w:t>
      </w:r>
      <w:r w:rsidRPr="000D2481" w:rsidR="007C20E2">
        <w:rPr>
          <w:sz w:val="18"/>
        </w:rPr>
        <w:t xml:space="preserve"> </w:t>
      </w:r>
      <w:r w:rsidRPr="000D2481">
        <w:rPr>
          <w:sz w:val="18"/>
        </w:rPr>
        <w:t>üzeri</w:t>
      </w:r>
      <w:r w:rsidRPr="000D2481" w:rsidR="007C20E2">
        <w:rPr>
          <w:sz w:val="18"/>
        </w:rPr>
        <w:t xml:space="preserve"> </w:t>
      </w:r>
      <w:r w:rsidRPr="000D2481">
        <w:rPr>
          <w:sz w:val="18"/>
        </w:rPr>
        <w:t>çıplak</w:t>
      </w:r>
      <w:r w:rsidRPr="000D2481" w:rsidR="007C20E2">
        <w:rPr>
          <w:sz w:val="18"/>
        </w:rPr>
        <w:t xml:space="preserve"> </w:t>
      </w:r>
      <w:r w:rsidRPr="000D2481">
        <w:rPr>
          <w:sz w:val="18"/>
        </w:rPr>
        <w:t>70</w:t>
      </w:r>
      <w:r w:rsidRPr="000D2481" w:rsidR="007C20E2">
        <w:rPr>
          <w:sz w:val="18"/>
        </w:rPr>
        <w:t xml:space="preserve"> </w:t>
      </w:r>
      <w:r w:rsidRPr="000D2481">
        <w:rPr>
          <w:sz w:val="18"/>
        </w:rPr>
        <w:t>erkek</w:t>
      </w:r>
      <w:r w:rsidRPr="000D2481" w:rsidR="007C20E2">
        <w:rPr>
          <w:sz w:val="18"/>
        </w:rPr>
        <w:t xml:space="preserve"> </w:t>
      </w:r>
      <w:r w:rsidRPr="000D2481">
        <w:rPr>
          <w:sz w:val="18"/>
        </w:rPr>
        <w:t>başörtülü</w:t>
      </w:r>
      <w:r w:rsidRPr="000D2481" w:rsidR="007C20E2">
        <w:rPr>
          <w:sz w:val="18"/>
        </w:rPr>
        <w:t xml:space="preserve"> </w:t>
      </w:r>
      <w:r w:rsidRPr="000D2481">
        <w:rPr>
          <w:sz w:val="18"/>
        </w:rPr>
        <w:t>kadına</w:t>
      </w:r>
      <w:r w:rsidRPr="000D2481" w:rsidR="007C20E2">
        <w:rPr>
          <w:sz w:val="18"/>
        </w:rPr>
        <w:t xml:space="preserve"> </w:t>
      </w:r>
      <w:r w:rsidRPr="000D2481">
        <w:rPr>
          <w:sz w:val="18"/>
        </w:rPr>
        <w:t>saldırdı.”</w:t>
      </w:r>
      <w:r w:rsidRPr="000D2481" w:rsidR="007C20E2">
        <w:rPr>
          <w:sz w:val="18"/>
        </w:rPr>
        <w:t xml:space="preserve"> </w:t>
      </w:r>
      <w:r w:rsidRPr="000D2481">
        <w:rPr>
          <w:sz w:val="18"/>
        </w:rPr>
        <w:t>diye</w:t>
      </w:r>
      <w:r w:rsidRPr="000D2481" w:rsidR="007C20E2">
        <w:rPr>
          <w:sz w:val="18"/>
        </w:rPr>
        <w:t xml:space="preserve"> </w:t>
      </w:r>
      <w:r w:rsidRPr="000D2481">
        <w:rPr>
          <w:sz w:val="18"/>
        </w:rPr>
        <w:t>bir</w:t>
      </w:r>
      <w:r w:rsidRPr="000D2481" w:rsidR="007C20E2">
        <w:rPr>
          <w:sz w:val="18"/>
        </w:rPr>
        <w:t xml:space="preserve"> </w:t>
      </w:r>
      <w:r w:rsidRPr="000D2481">
        <w:rPr>
          <w:sz w:val="18"/>
        </w:rPr>
        <w:t>yalan</w:t>
      </w:r>
      <w:r w:rsidRPr="000D2481" w:rsidR="007C20E2">
        <w:rPr>
          <w:sz w:val="18"/>
        </w:rPr>
        <w:t xml:space="preserve"> </w:t>
      </w:r>
      <w:r w:rsidRPr="000D2481">
        <w:rPr>
          <w:sz w:val="18"/>
        </w:rPr>
        <w:t>ortaya</w:t>
      </w:r>
      <w:r w:rsidRPr="000D2481" w:rsidR="007C20E2">
        <w:rPr>
          <w:sz w:val="18"/>
        </w:rPr>
        <w:t xml:space="preserve"> </w:t>
      </w:r>
      <w:r w:rsidRPr="000D2481">
        <w:rPr>
          <w:sz w:val="18"/>
        </w:rPr>
        <w:t>çıkmıştı.</w:t>
      </w:r>
    </w:p>
    <w:p w:rsidRPr="000D2481" w:rsidR="00DE6BBE" w:rsidP="000D2481" w:rsidRDefault="00DE6BBE">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FİLİZ</w:t>
      </w:r>
      <w:r w:rsidRPr="000D2481" w:rsidR="007C20E2">
        <w:rPr>
          <w:sz w:val="18"/>
        </w:rPr>
        <w:t xml:space="preserve"> </w:t>
      </w:r>
      <w:r w:rsidRPr="000D2481">
        <w:rPr>
          <w:sz w:val="18"/>
        </w:rPr>
        <w:t>KERESTECİOĞLU</w:t>
      </w:r>
      <w:r w:rsidRPr="000D2481" w:rsidR="007C20E2">
        <w:rPr>
          <w:sz w:val="18"/>
        </w:rPr>
        <w:t xml:space="preserve"> </w:t>
      </w:r>
      <w:r w:rsidRPr="000D2481">
        <w:rPr>
          <w:sz w:val="18"/>
        </w:rPr>
        <w:t>DEMİR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Tamamlıyorum.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Lütfen.</w:t>
      </w:r>
    </w:p>
    <w:p w:rsidRPr="000D2481" w:rsidR="00DE6BBE" w:rsidP="000D2481" w:rsidRDefault="00DE6BBE">
      <w:pPr>
        <w:pStyle w:val="GENELKURUL"/>
        <w:spacing w:line="240" w:lineRule="auto"/>
        <w:rPr>
          <w:sz w:val="18"/>
        </w:rPr>
      </w:pPr>
      <w:r w:rsidRPr="000D2481">
        <w:rPr>
          <w:sz w:val="18"/>
        </w:rPr>
        <w:t>Buyurun.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FİLİZ</w:t>
      </w:r>
      <w:r w:rsidRPr="000D2481" w:rsidR="007C20E2">
        <w:rPr>
          <w:sz w:val="18"/>
        </w:rPr>
        <w:t xml:space="preserve"> </w:t>
      </w:r>
      <w:r w:rsidRPr="000D2481">
        <w:rPr>
          <w:sz w:val="18"/>
        </w:rPr>
        <w:t>KERESTECİOĞLU</w:t>
      </w:r>
      <w:r w:rsidRPr="000D2481" w:rsidR="007C20E2">
        <w:rPr>
          <w:sz w:val="18"/>
        </w:rPr>
        <w:t xml:space="preserve"> </w:t>
      </w:r>
      <w:r w:rsidRPr="000D2481">
        <w:rPr>
          <w:sz w:val="18"/>
        </w:rPr>
        <w:t>DEMİR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Ardından</w:t>
      </w:r>
      <w:r w:rsidRPr="000D2481" w:rsidR="007C20E2">
        <w:rPr>
          <w:sz w:val="18"/>
        </w:rPr>
        <w:t xml:space="preserve"> </w:t>
      </w:r>
      <w:r w:rsidRPr="000D2481">
        <w:rPr>
          <w:sz w:val="18"/>
        </w:rPr>
        <w:t>“15</w:t>
      </w:r>
      <w:r w:rsidRPr="000D2481" w:rsidR="007C20E2">
        <w:rPr>
          <w:sz w:val="18"/>
        </w:rPr>
        <w:t xml:space="preserve"> </w:t>
      </w:r>
      <w:r w:rsidRPr="000D2481">
        <w:rPr>
          <w:sz w:val="18"/>
        </w:rPr>
        <w:t>Temmuz</w:t>
      </w:r>
      <w:r w:rsidRPr="000D2481" w:rsidR="007C20E2">
        <w:rPr>
          <w:sz w:val="18"/>
        </w:rPr>
        <w:t xml:space="preserve"> </w:t>
      </w:r>
      <w:r w:rsidRPr="000D2481">
        <w:rPr>
          <w:sz w:val="18"/>
        </w:rPr>
        <w:t>kahramanı”</w:t>
      </w:r>
      <w:r w:rsidRPr="000D2481" w:rsidR="007C20E2">
        <w:rPr>
          <w:sz w:val="18"/>
        </w:rPr>
        <w:t xml:space="preserve"> </w:t>
      </w:r>
      <w:r w:rsidRPr="000D2481">
        <w:rPr>
          <w:sz w:val="18"/>
        </w:rPr>
        <w:t>denilen,</w:t>
      </w:r>
      <w:r w:rsidRPr="000D2481" w:rsidR="007C20E2">
        <w:rPr>
          <w:sz w:val="18"/>
        </w:rPr>
        <w:t xml:space="preserve"> </w:t>
      </w:r>
      <w:r w:rsidRPr="000D2481">
        <w:rPr>
          <w:sz w:val="18"/>
        </w:rPr>
        <w:t>kamyonla</w:t>
      </w:r>
      <w:r w:rsidRPr="000D2481" w:rsidR="007C20E2">
        <w:rPr>
          <w:sz w:val="18"/>
        </w:rPr>
        <w:t xml:space="preserve"> </w:t>
      </w:r>
      <w:r w:rsidRPr="000D2481">
        <w:rPr>
          <w:sz w:val="18"/>
        </w:rPr>
        <w:t>fotoğraf</w:t>
      </w:r>
      <w:r w:rsidRPr="000D2481" w:rsidR="007C20E2">
        <w:rPr>
          <w:sz w:val="18"/>
        </w:rPr>
        <w:t xml:space="preserve"> </w:t>
      </w:r>
      <w:r w:rsidRPr="000D2481">
        <w:rPr>
          <w:sz w:val="18"/>
        </w:rPr>
        <w:t>çektiren</w:t>
      </w:r>
      <w:r w:rsidRPr="000D2481" w:rsidR="007C20E2">
        <w:rPr>
          <w:sz w:val="18"/>
        </w:rPr>
        <w:t xml:space="preserve"> </w:t>
      </w:r>
      <w:r w:rsidRPr="000D2481">
        <w:rPr>
          <w:sz w:val="18"/>
        </w:rPr>
        <w:t>Şerife</w:t>
      </w:r>
      <w:r w:rsidRPr="000D2481" w:rsidR="007C20E2">
        <w:rPr>
          <w:sz w:val="18"/>
        </w:rPr>
        <w:t xml:space="preserve"> </w:t>
      </w:r>
      <w:r w:rsidRPr="000D2481">
        <w:rPr>
          <w:sz w:val="18"/>
        </w:rPr>
        <w:t>Boz’un</w:t>
      </w:r>
      <w:r w:rsidRPr="000D2481" w:rsidR="007C20E2">
        <w:rPr>
          <w:sz w:val="18"/>
        </w:rPr>
        <w:t xml:space="preserve"> </w:t>
      </w:r>
      <w:r w:rsidRPr="000D2481">
        <w:rPr>
          <w:sz w:val="18"/>
        </w:rPr>
        <w:t>fotoğrafının</w:t>
      </w:r>
      <w:r w:rsidRPr="000D2481" w:rsidR="007C20E2">
        <w:rPr>
          <w:sz w:val="18"/>
        </w:rPr>
        <w:t xml:space="preserve"> </w:t>
      </w:r>
      <w:r w:rsidRPr="000D2481">
        <w:rPr>
          <w:sz w:val="18"/>
        </w:rPr>
        <w:t>o</w:t>
      </w:r>
      <w:r w:rsidRPr="000D2481" w:rsidR="007C20E2">
        <w:rPr>
          <w:sz w:val="18"/>
        </w:rPr>
        <w:t xml:space="preserve"> </w:t>
      </w:r>
      <w:r w:rsidRPr="000D2481">
        <w:rPr>
          <w:sz w:val="18"/>
        </w:rPr>
        <w:t>gün</w:t>
      </w:r>
      <w:r w:rsidRPr="000D2481" w:rsidR="007C20E2">
        <w:rPr>
          <w:sz w:val="18"/>
        </w:rPr>
        <w:t xml:space="preserve"> </w:t>
      </w:r>
      <w:r w:rsidRPr="000D2481">
        <w:rPr>
          <w:sz w:val="18"/>
        </w:rPr>
        <w:t>çekilmediği</w:t>
      </w:r>
      <w:r w:rsidRPr="000D2481" w:rsidR="007C20E2">
        <w:rPr>
          <w:sz w:val="18"/>
        </w:rPr>
        <w:t xml:space="preserve"> </w:t>
      </w:r>
      <w:r w:rsidRPr="000D2481">
        <w:rPr>
          <w:sz w:val="18"/>
        </w:rPr>
        <w:t>ortaya</w:t>
      </w:r>
      <w:r w:rsidRPr="000D2481" w:rsidR="007C20E2">
        <w:rPr>
          <w:sz w:val="18"/>
        </w:rPr>
        <w:t xml:space="preserve"> </w:t>
      </w:r>
      <w:r w:rsidRPr="000D2481">
        <w:rPr>
          <w:sz w:val="18"/>
        </w:rPr>
        <w:t>çıktı,</w:t>
      </w:r>
      <w:r w:rsidRPr="000D2481" w:rsidR="007C20E2">
        <w:rPr>
          <w:sz w:val="18"/>
        </w:rPr>
        <w:t xml:space="preserve"> </w:t>
      </w:r>
      <w:r w:rsidRPr="000D2481">
        <w:rPr>
          <w:sz w:val="18"/>
        </w:rPr>
        <w:t>yine</w:t>
      </w:r>
      <w:r w:rsidRPr="000D2481" w:rsidR="007C20E2">
        <w:rPr>
          <w:sz w:val="18"/>
        </w:rPr>
        <w:t xml:space="preserve"> </w:t>
      </w:r>
      <w:r w:rsidRPr="000D2481">
        <w:rPr>
          <w:sz w:val="18"/>
        </w:rPr>
        <w:t>kimse</w:t>
      </w:r>
      <w:r w:rsidRPr="000D2481" w:rsidR="007C20E2">
        <w:rPr>
          <w:sz w:val="18"/>
        </w:rPr>
        <w:t xml:space="preserve"> </w:t>
      </w:r>
      <w:r w:rsidRPr="000D2481">
        <w:rPr>
          <w:sz w:val="18"/>
        </w:rPr>
        <w:t>bir</w:t>
      </w:r>
      <w:r w:rsidRPr="000D2481" w:rsidR="007C20E2">
        <w:rPr>
          <w:sz w:val="18"/>
        </w:rPr>
        <w:t xml:space="preserve"> </w:t>
      </w:r>
      <w:r w:rsidRPr="000D2481">
        <w:rPr>
          <w:sz w:val="18"/>
        </w:rPr>
        <w:t>özür</w:t>
      </w:r>
      <w:r w:rsidRPr="000D2481" w:rsidR="007C20E2">
        <w:rPr>
          <w:sz w:val="18"/>
        </w:rPr>
        <w:t xml:space="preserve"> </w:t>
      </w:r>
      <w:r w:rsidRPr="000D2481">
        <w:rPr>
          <w:sz w:val="18"/>
        </w:rPr>
        <w:t>dilemedi.</w:t>
      </w:r>
      <w:r w:rsidRPr="000D2481" w:rsidR="007C20E2">
        <w:rPr>
          <w:sz w:val="18"/>
        </w:rPr>
        <w:t xml:space="preserve"> </w:t>
      </w:r>
      <w:r w:rsidRPr="000D2481">
        <w:rPr>
          <w:sz w:val="18"/>
        </w:rPr>
        <w:t>Diğer</w:t>
      </w:r>
      <w:r w:rsidRPr="000D2481" w:rsidR="007C20E2">
        <w:rPr>
          <w:sz w:val="18"/>
        </w:rPr>
        <w:t xml:space="preserve"> </w:t>
      </w:r>
      <w:r w:rsidRPr="000D2481">
        <w:rPr>
          <w:sz w:val="18"/>
        </w:rPr>
        <w:t>yandan,</w:t>
      </w:r>
      <w:r w:rsidRPr="000D2481" w:rsidR="007C20E2">
        <w:rPr>
          <w:sz w:val="18"/>
        </w:rPr>
        <w:t xml:space="preserve"> </w:t>
      </w:r>
      <w:r w:rsidRPr="000D2481">
        <w:rPr>
          <w:sz w:val="18"/>
        </w:rPr>
        <w:t>bu</w:t>
      </w:r>
      <w:r w:rsidRPr="000D2481" w:rsidR="007C20E2">
        <w:rPr>
          <w:sz w:val="18"/>
        </w:rPr>
        <w:t xml:space="preserve"> </w:t>
      </w:r>
      <w:r w:rsidRPr="000D2481">
        <w:rPr>
          <w:sz w:val="18"/>
        </w:rPr>
        <w:t>“başörtülü</w:t>
      </w:r>
      <w:r w:rsidRPr="000D2481" w:rsidR="007C20E2">
        <w:rPr>
          <w:sz w:val="18"/>
        </w:rPr>
        <w:t xml:space="preserve"> </w:t>
      </w:r>
      <w:r w:rsidRPr="000D2481">
        <w:rPr>
          <w:sz w:val="18"/>
        </w:rPr>
        <w:t>bacılarım”</w:t>
      </w:r>
      <w:r w:rsidRPr="000D2481" w:rsidR="007C20E2">
        <w:rPr>
          <w:sz w:val="18"/>
        </w:rPr>
        <w:t xml:space="preserve"> </w:t>
      </w:r>
      <w:r w:rsidRPr="000D2481">
        <w:rPr>
          <w:sz w:val="18"/>
        </w:rPr>
        <w:t>yalanları</w:t>
      </w:r>
      <w:r w:rsidRPr="000D2481" w:rsidR="007C20E2">
        <w:rPr>
          <w:sz w:val="18"/>
        </w:rPr>
        <w:t xml:space="preserve"> </w:t>
      </w:r>
      <w:r w:rsidRPr="000D2481">
        <w:rPr>
          <w:sz w:val="18"/>
        </w:rPr>
        <w:t>söylenirken,</w:t>
      </w:r>
      <w:r w:rsidRPr="000D2481" w:rsidR="007C20E2">
        <w:rPr>
          <w:sz w:val="18"/>
        </w:rPr>
        <w:t xml:space="preserve"> </w:t>
      </w:r>
      <w:r w:rsidRPr="000D2481">
        <w:rPr>
          <w:sz w:val="18"/>
        </w:rPr>
        <w:t>başörtülü</w:t>
      </w:r>
      <w:r w:rsidRPr="000D2481" w:rsidR="007C20E2">
        <w:rPr>
          <w:sz w:val="18"/>
        </w:rPr>
        <w:t xml:space="preserve"> </w:t>
      </w:r>
      <w:r w:rsidRPr="000D2481">
        <w:rPr>
          <w:sz w:val="18"/>
        </w:rPr>
        <w:t>genç</w:t>
      </w:r>
      <w:r w:rsidRPr="000D2481" w:rsidR="007C20E2">
        <w:rPr>
          <w:sz w:val="18"/>
        </w:rPr>
        <w:t xml:space="preserve"> </w:t>
      </w:r>
      <w:r w:rsidRPr="000D2481">
        <w:rPr>
          <w:sz w:val="18"/>
        </w:rPr>
        <w:t>bir</w:t>
      </w:r>
      <w:r w:rsidRPr="000D2481" w:rsidR="007C20E2">
        <w:rPr>
          <w:sz w:val="18"/>
        </w:rPr>
        <w:t xml:space="preserve"> </w:t>
      </w:r>
      <w:r w:rsidRPr="000D2481">
        <w:rPr>
          <w:sz w:val="18"/>
        </w:rPr>
        <w:t>kadın</w:t>
      </w:r>
      <w:r w:rsidRPr="000D2481" w:rsidR="007C20E2">
        <w:rPr>
          <w:sz w:val="18"/>
        </w:rPr>
        <w:t xml:space="preserve"> </w:t>
      </w:r>
      <w:r w:rsidRPr="000D2481">
        <w:rPr>
          <w:sz w:val="18"/>
        </w:rPr>
        <w:t>Halime</w:t>
      </w:r>
      <w:r w:rsidRPr="000D2481" w:rsidR="007C20E2">
        <w:rPr>
          <w:sz w:val="18"/>
        </w:rPr>
        <w:t xml:space="preserve"> </w:t>
      </w:r>
      <w:r w:rsidRPr="000D2481">
        <w:rPr>
          <w:sz w:val="18"/>
        </w:rPr>
        <w:t>Gülsu</w:t>
      </w:r>
      <w:r w:rsidRPr="000D2481" w:rsidR="007C20E2">
        <w:rPr>
          <w:sz w:val="18"/>
        </w:rPr>
        <w:t xml:space="preserve"> </w:t>
      </w:r>
      <w:r w:rsidRPr="000D2481">
        <w:rPr>
          <w:sz w:val="18"/>
        </w:rPr>
        <w:t>cezaevinde</w:t>
      </w:r>
      <w:r w:rsidRPr="000D2481" w:rsidR="007C20E2">
        <w:rPr>
          <w:sz w:val="18"/>
        </w:rPr>
        <w:t xml:space="preserve"> </w:t>
      </w:r>
      <w:r w:rsidRPr="000D2481">
        <w:rPr>
          <w:sz w:val="18"/>
        </w:rPr>
        <w:t>yaşamını</w:t>
      </w:r>
      <w:r w:rsidRPr="000D2481" w:rsidR="007C20E2">
        <w:rPr>
          <w:sz w:val="18"/>
        </w:rPr>
        <w:t xml:space="preserve"> </w:t>
      </w:r>
      <w:r w:rsidRPr="000D2481">
        <w:rPr>
          <w:sz w:val="18"/>
        </w:rPr>
        <w:t>yitirdi.</w:t>
      </w:r>
      <w:r w:rsidRPr="000D2481" w:rsidR="007C20E2">
        <w:rPr>
          <w:sz w:val="18"/>
        </w:rPr>
        <w:t xml:space="preserve"> </w:t>
      </w:r>
      <w:r w:rsidRPr="000D2481">
        <w:rPr>
          <w:sz w:val="18"/>
        </w:rPr>
        <w:t>İşte</w:t>
      </w:r>
      <w:r w:rsidRPr="000D2481" w:rsidR="007C20E2">
        <w:rPr>
          <w:sz w:val="18"/>
        </w:rPr>
        <w:t xml:space="preserve"> </w:t>
      </w:r>
      <w:r w:rsidRPr="000D2481">
        <w:rPr>
          <w:sz w:val="18"/>
        </w:rPr>
        <w:t>gerçek</w:t>
      </w:r>
      <w:r w:rsidRPr="000D2481" w:rsidR="007C20E2">
        <w:rPr>
          <w:sz w:val="18"/>
        </w:rPr>
        <w:t xml:space="preserve"> </w:t>
      </w:r>
      <w:r w:rsidRPr="000D2481">
        <w:rPr>
          <w:sz w:val="18"/>
        </w:rPr>
        <w:t>olan</w:t>
      </w:r>
      <w:r w:rsidRPr="000D2481" w:rsidR="007C20E2">
        <w:rPr>
          <w:sz w:val="18"/>
        </w:rPr>
        <w:t xml:space="preserve"> </w:t>
      </w:r>
      <w:r w:rsidRPr="000D2481">
        <w:rPr>
          <w:sz w:val="18"/>
        </w:rPr>
        <w:t>ne</w:t>
      </w:r>
      <w:r w:rsidRPr="000D2481" w:rsidR="007C20E2">
        <w:rPr>
          <w:sz w:val="18"/>
        </w:rPr>
        <w:t xml:space="preserve"> </w:t>
      </w:r>
      <w:r w:rsidRPr="000D2481">
        <w:rPr>
          <w:sz w:val="18"/>
        </w:rPr>
        <w:t>yazık</w:t>
      </w:r>
      <w:r w:rsidRPr="000D2481" w:rsidR="007C20E2">
        <w:rPr>
          <w:sz w:val="18"/>
        </w:rPr>
        <w:t xml:space="preserve"> </w:t>
      </w:r>
      <w:r w:rsidRPr="000D2481">
        <w:rPr>
          <w:sz w:val="18"/>
        </w:rPr>
        <w:t>ki</w:t>
      </w:r>
      <w:r w:rsidRPr="000D2481" w:rsidR="007C20E2">
        <w:rPr>
          <w:sz w:val="18"/>
        </w:rPr>
        <w:t xml:space="preserve"> </w:t>
      </w:r>
      <w:r w:rsidRPr="000D2481">
        <w:rPr>
          <w:sz w:val="18"/>
        </w:rPr>
        <w:t>budur.</w:t>
      </w:r>
    </w:p>
    <w:p w:rsidRPr="000D2481" w:rsidR="00DE6BBE" w:rsidP="000D2481" w:rsidRDefault="00DE6BBE">
      <w:pPr>
        <w:pStyle w:val="GENELKURUL"/>
        <w:spacing w:line="240" w:lineRule="auto"/>
        <w:rPr>
          <w:sz w:val="18"/>
        </w:rPr>
      </w:pPr>
      <w:r w:rsidRPr="000D2481">
        <w:rPr>
          <w:sz w:val="18"/>
        </w:rPr>
        <w:t>Saygılar</w:t>
      </w:r>
      <w:r w:rsidRPr="000D2481" w:rsidR="007C20E2">
        <w:rPr>
          <w:sz w:val="18"/>
        </w:rPr>
        <w:t xml:space="preserve"> </w:t>
      </w:r>
      <w:r w:rsidRPr="000D2481">
        <w:rPr>
          <w:sz w:val="18"/>
        </w:rPr>
        <w:t>sunarım.</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Özkoç,</w:t>
      </w:r>
      <w:r w:rsidRPr="000D2481" w:rsidR="007C20E2">
        <w:rPr>
          <w:sz w:val="18"/>
        </w:rPr>
        <w:t xml:space="preserve"> </w:t>
      </w:r>
      <w:r w:rsidRPr="000D2481">
        <w:rPr>
          <w:sz w:val="18"/>
        </w:rPr>
        <w:t>buyurun.</w:t>
      </w:r>
    </w:p>
    <w:p w:rsidRPr="000D2481" w:rsidR="004F5EB2" w:rsidP="000D2481" w:rsidRDefault="004F5EB2">
      <w:pPr>
        <w:suppressAutoHyphens/>
        <w:ind w:left="20" w:right="60" w:firstLine="820"/>
        <w:jc w:val="both"/>
        <w:rPr>
          <w:color w:val="000000"/>
          <w:sz w:val="18"/>
        </w:rPr>
      </w:pPr>
      <w:r w:rsidRPr="000D2481">
        <w:rPr>
          <w:color w:val="000000"/>
          <w:sz w:val="18"/>
        </w:rPr>
        <w:t>21.-</w:t>
      </w:r>
      <w:r w:rsidRPr="000D2481" w:rsidR="007C20E2">
        <w:rPr>
          <w:color w:val="000000"/>
          <w:sz w:val="18"/>
        </w:rPr>
        <w:t xml:space="preserve"> </w:t>
      </w:r>
      <w:r w:rsidRPr="000D2481">
        <w:rPr>
          <w:color w:val="000000"/>
          <w:sz w:val="18"/>
        </w:rPr>
        <w:t>Sakarya</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Engin</w:t>
      </w:r>
      <w:r w:rsidRPr="000D2481" w:rsidR="007C20E2">
        <w:rPr>
          <w:color w:val="000000"/>
          <w:sz w:val="18"/>
        </w:rPr>
        <w:t xml:space="preserve"> </w:t>
      </w:r>
      <w:r w:rsidRPr="000D2481">
        <w:rPr>
          <w:color w:val="000000"/>
          <w:sz w:val="18"/>
        </w:rPr>
        <w:t>Özkoç’un,</w:t>
      </w:r>
      <w:r w:rsidRPr="000D2481" w:rsidR="007C20E2">
        <w:rPr>
          <w:color w:val="000000"/>
          <w:sz w:val="18"/>
        </w:rPr>
        <w:t xml:space="preserve"> </w:t>
      </w:r>
      <w:r w:rsidRPr="000D2481">
        <w:rPr>
          <w:color w:val="000000"/>
          <w:sz w:val="18"/>
        </w:rPr>
        <w:t>1</w:t>
      </w:r>
      <w:r w:rsidRPr="000D2481" w:rsidR="007C20E2">
        <w:rPr>
          <w:color w:val="000000"/>
          <w:sz w:val="18"/>
        </w:rPr>
        <w:t xml:space="preserve"> </w:t>
      </w:r>
      <w:r w:rsidRPr="000D2481">
        <w:rPr>
          <w:color w:val="000000"/>
          <w:sz w:val="18"/>
        </w:rPr>
        <w:t>Mayıs</w:t>
      </w:r>
      <w:r w:rsidRPr="000D2481" w:rsidR="007C20E2">
        <w:rPr>
          <w:color w:val="000000"/>
          <w:sz w:val="18"/>
        </w:rPr>
        <w:t xml:space="preserve"> </w:t>
      </w:r>
      <w:r w:rsidRPr="000D2481">
        <w:rPr>
          <w:color w:val="000000"/>
          <w:sz w:val="18"/>
        </w:rPr>
        <w:t>Emek</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Dayanışma</w:t>
      </w:r>
      <w:r w:rsidRPr="000D2481" w:rsidR="007C20E2">
        <w:rPr>
          <w:color w:val="000000"/>
          <w:sz w:val="18"/>
        </w:rPr>
        <w:t xml:space="preserve"> </w:t>
      </w:r>
      <w:r w:rsidRPr="000D2481">
        <w:rPr>
          <w:color w:val="000000"/>
          <w:sz w:val="18"/>
        </w:rPr>
        <w:t>Günü’nü</w:t>
      </w:r>
      <w:r w:rsidRPr="000D2481" w:rsidR="007C20E2">
        <w:rPr>
          <w:color w:val="000000"/>
          <w:sz w:val="18"/>
        </w:rPr>
        <w:t xml:space="preserve"> </w:t>
      </w:r>
      <w:r w:rsidRPr="000D2481">
        <w:rPr>
          <w:color w:val="000000"/>
          <w:sz w:val="18"/>
        </w:rPr>
        <w:t>kutladığına,</w:t>
      </w:r>
      <w:r w:rsidRPr="000D2481" w:rsidR="007C20E2">
        <w:rPr>
          <w:color w:val="000000"/>
          <w:sz w:val="18"/>
        </w:rPr>
        <w:t xml:space="preserve"> </w:t>
      </w:r>
      <w:r w:rsidRPr="000D2481">
        <w:rPr>
          <w:color w:val="000000"/>
          <w:sz w:val="18"/>
        </w:rPr>
        <w:t>Cumhuriyet</w:t>
      </w:r>
      <w:r w:rsidRPr="000D2481" w:rsidR="007C20E2">
        <w:rPr>
          <w:color w:val="000000"/>
          <w:sz w:val="18"/>
        </w:rPr>
        <w:t xml:space="preserve"> </w:t>
      </w:r>
      <w:r w:rsidRPr="000D2481">
        <w:rPr>
          <w:color w:val="000000"/>
          <w:sz w:val="18"/>
        </w:rPr>
        <w:t>Halk</w:t>
      </w:r>
      <w:r w:rsidRPr="000D2481" w:rsidR="007C20E2">
        <w:rPr>
          <w:color w:val="000000"/>
          <w:sz w:val="18"/>
        </w:rPr>
        <w:t xml:space="preserve"> </w:t>
      </w:r>
      <w:r w:rsidRPr="000D2481">
        <w:rPr>
          <w:color w:val="000000"/>
          <w:sz w:val="18"/>
        </w:rPr>
        <w:t>Partisinin</w:t>
      </w:r>
      <w:r w:rsidRPr="000D2481" w:rsidR="007C20E2">
        <w:rPr>
          <w:color w:val="000000"/>
          <w:sz w:val="18"/>
        </w:rPr>
        <w:t xml:space="preserve"> </w:t>
      </w:r>
      <w:r w:rsidRPr="000D2481">
        <w:rPr>
          <w:color w:val="000000"/>
          <w:sz w:val="18"/>
        </w:rPr>
        <w:t>15</w:t>
      </w:r>
      <w:r w:rsidRPr="000D2481" w:rsidR="007C20E2">
        <w:rPr>
          <w:color w:val="000000"/>
          <w:sz w:val="18"/>
        </w:rPr>
        <w:t xml:space="preserve"> </w:t>
      </w:r>
      <w:r w:rsidRPr="000D2481">
        <w:rPr>
          <w:color w:val="000000"/>
          <w:sz w:val="18"/>
        </w:rPr>
        <w:t>milletvekilinin</w:t>
      </w:r>
      <w:r w:rsidRPr="000D2481" w:rsidR="007C20E2">
        <w:rPr>
          <w:color w:val="000000"/>
          <w:sz w:val="18"/>
        </w:rPr>
        <w:t xml:space="preserve"> </w:t>
      </w:r>
      <w:r w:rsidRPr="000D2481">
        <w:rPr>
          <w:color w:val="000000"/>
          <w:sz w:val="18"/>
        </w:rPr>
        <w:t>İYİ</w:t>
      </w:r>
      <w:r w:rsidRPr="000D2481" w:rsidR="007C20E2">
        <w:rPr>
          <w:color w:val="000000"/>
          <w:sz w:val="18"/>
        </w:rPr>
        <w:t xml:space="preserve"> </w:t>
      </w:r>
      <w:r w:rsidRPr="000D2481">
        <w:rPr>
          <w:color w:val="000000"/>
          <w:sz w:val="18"/>
        </w:rPr>
        <w:t>PARTİ’ye</w:t>
      </w:r>
      <w:r w:rsidRPr="000D2481" w:rsidR="007C20E2">
        <w:rPr>
          <w:color w:val="000000"/>
          <w:sz w:val="18"/>
        </w:rPr>
        <w:t xml:space="preserve"> </w:t>
      </w:r>
      <w:r w:rsidRPr="000D2481">
        <w:rPr>
          <w:color w:val="000000"/>
          <w:sz w:val="18"/>
        </w:rPr>
        <w:t>geçmesinin</w:t>
      </w:r>
      <w:r w:rsidRPr="000D2481" w:rsidR="007C20E2">
        <w:rPr>
          <w:color w:val="000000"/>
          <w:sz w:val="18"/>
        </w:rPr>
        <w:t xml:space="preserve"> </w:t>
      </w:r>
      <w:r w:rsidRPr="000D2481">
        <w:rPr>
          <w:color w:val="000000"/>
          <w:sz w:val="18"/>
        </w:rPr>
        <w:t>demokrasinin</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millet</w:t>
      </w:r>
      <w:r w:rsidRPr="000D2481" w:rsidR="007C20E2">
        <w:rPr>
          <w:color w:val="000000"/>
          <w:sz w:val="18"/>
        </w:rPr>
        <w:t xml:space="preserve"> </w:t>
      </w:r>
      <w:r w:rsidRPr="000D2481">
        <w:rPr>
          <w:color w:val="000000"/>
          <w:sz w:val="18"/>
        </w:rPr>
        <w:t>iradesinin</w:t>
      </w:r>
      <w:r w:rsidRPr="000D2481" w:rsidR="007C20E2">
        <w:rPr>
          <w:color w:val="000000"/>
          <w:sz w:val="18"/>
        </w:rPr>
        <w:t xml:space="preserve"> </w:t>
      </w:r>
      <w:r w:rsidRPr="000D2481">
        <w:rPr>
          <w:color w:val="000000"/>
          <w:sz w:val="18"/>
        </w:rPr>
        <w:t>önünü</w:t>
      </w:r>
      <w:r w:rsidRPr="000D2481" w:rsidR="007C20E2">
        <w:rPr>
          <w:color w:val="000000"/>
          <w:sz w:val="18"/>
        </w:rPr>
        <w:t xml:space="preserve"> </w:t>
      </w:r>
      <w:r w:rsidRPr="000D2481">
        <w:rPr>
          <w:color w:val="000000"/>
          <w:sz w:val="18"/>
        </w:rPr>
        <w:t>açmak</w:t>
      </w:r>
      <w:r w:rsidRPr="000D2481" w:rsidR="007C20E2">
        <w:rPr>
          <w:color w:val="000000"/>
          <w:sz w:val="18"/>
        </w:rPr>
        <w:t xml:space="preserve"> </w:t>
      </w:r>
      <w:r w:rsidRPr="000D2481">
        <w:rPr>
          <w:color w:val="000000"/>
          <w:sz w:val="18"/>
        </w:rPr>
        <w:t>olduğuna,</w:t>
      </w:r>
      <w:r w:rsidRPr="000D2481" w:rsidR="007C20E2">
        <w:rPr>
          <w:color w:val="000000"/>
          <w:sz w:val="18"/>
        </w:rPr>
        <w:t xml:space="preserve"> </w:t>
      </w:r>
      <w:r w:rsidRPr="000D2481">
        <w:rPr>
          <w:color w:val="000000"/>
          <w:sz w:val="18"/>
        </w:rPr>
        <w:t>millet</w:t>
      </w:r>
      <w:r w:rsidRPr="000D2481" w:rsidR="007C20E2">
        <w:rPr>
          <w:color w:val="000000"/>
          <w:sz w:val="18"/>
        </w:rPr>
        <w:t xml:space="preserve"> </w:t>
      </w:r>
      <w:r w:rsidRPr="000D2481">
        <w:rPr>
          <w:color w:val="000000"/>
          <w:sz w:val="18"/>
        </w:rPr>
        <w:t>iradesini</w:t>
      </w:r>
      <w:r w:rsidRPr="000D2481" w:rsidR="007C20E2">
        <w:rPr>
          <w:color w:val="000000"/>
          <w:sz w:val="18"/>
        </w:rPr>
        <w:t xml:space="preserve"> </w:t>
      </w:r>
      <w:r w:rsidRPr="000D2481">
        <w:rPr>
          <w:color w:val="000000"/>
          <w:sz w:val="18"/>
        </w:rPr>
        <w:t>her</w:t>
      </w:r>
      <w:r w:rsidRPr="000D2481" w:rsidR="007C20E2">
        <w:rPr>
          <w:color w:val="000000"/>
          <w:sz w:val="18"/>
        </w:rPr>
        <w:t xml:space="preserve"> </w:t>
      </w:r>
      <w:r w:rsidRPr="000D2481">
        <w:rPr>
          <w:color w:val="000000"/>
          <w:sz w:val="18"/>
        </w:rPr>
        <w:t>şeyin</w:t>
      </w:r>
      <w:r w:rsidRPr="000D2481" w:rsidR="007C20E2">
        <w:rPr>
          <w:color w:val="000000"/>
          <w:sz w:val="18"/>
        </w:rPr>
        <w:t xml:space="preserve"> </w:t>
      </w:r>
      <w:r w:rsidRPr="000D2481">
        <w:rPr>
          <w:color w:val="000000"/>
          <w:sz w:val="18"/>
        </w:rPr>
        <w:t>üstünde</w:t>
      </w:r>
      <w:r w:rsidRPr="000D2481" w:rsidR="007C20E2">
        <w:rPr>
          <w:color w:val="000000"/>
          <w:sz w:val="18"/>
        </w:rPr>
        <w:t xml:space="preserve"> </w:t>
      </w:r>
      <w:r w:rsidRPr="000D2481">
        <w:rPr>
          <w:color w:val="000000"/>
          <w:sz w:val="18"/>
        </w:rPr>
        <w:t>tutmak</w:t>
      </w:r>
      <w:r w:rsidRPr="000D2481" w:rsidR="007C20E2">
        <w:rPr>
          <w:color w:val="000000"/>
          <w:sz w:val="18"/>
        </w:rPr>
        <w:t xml:space="preserve"> </w:t>
      </w:r>
      <w:r w:rsidRPr="000D2481">
        <w:rPr>
          <w:color w:val="000000"/>
          <w:sz w:val="18"/>
        </w:rPr>
        <w:t>için</w:t>
      </w:r>
      <w:r w:rsidRPr="000D2481" w:rsidR="007C20E2">
        <w:rPr>
          <w:color w:val="000000"/>
          <w:sz w:val="18"/>
        </w:rPr>
        <w:t xml:space="preserve"> </w:t>
      </w:r>
      <w:r w:rsidRPr="000D2481">
        <w:rPr>
          <w:color w:val="000000"/>
          <w:sz w:val="18"/>
        </w:rPr>
        <w:t>kararlılıklarını</w:t>
      </w:r>
      <w:r w:rsidRPr="000D2481" w:rsidR="007C20E2">
        <w:rPr>
          <w:color w:val="000000"/>
          <w:sz w:val="18"/>
        </w:rPr>
        <w:t xml:space="preserve"> </w:t>
      </w:r>
      <w:r w:rsidRPr="000D2481">
        <w:rPr>
          <w:color w:val="000000"/>
          <w:sz w:val="18"/>
        </w:rPr>
        <w:t>sürdüreceklerine,</w:t>
      </w:r>
      <w:r w:rsidRPr="000D2481" w:rsidR="007C20E2">
        <w:rPr>
          <w:color w:val="000000"/>
          <w:sz w:val="18"/>
        </w:rPr>
        <w:t xml:space="preserve"> </w:t>
      </w:r>
      <w:r w:rsidRPr="000D2481">
        <w:rPr>
          <w:color w:val="000000"/>
          <w:sz w:val="18"/>
        </w:rPr>
        <w:t>Selahattin</w:t>
      </w:r>
      <w:r w:rsidRPr="000D2481" w:rsidR="007C20E2">
        <w:rPr>
          <w:color w:val="000000"/>
          <w:sz w:val="18"/>
        </w:rPr>
        <w:t xml:space="preserve"> </w:t>
      </w:r>
      <w:r w:rsidRPr="000D2481">
        <w:rPr>
          <w:color w:val="000000"/>
          <w:sz w:val="18"/>
        </w:rPr>
        <w:t>Demirtaş’ın</w:t>
      </w:r>
      <w:r w:rsidRPr="000D2481" w:rsidR="007C20E2">
        <w:rPr>
          <w:color w:val="000000"/>
          <w:sz w:val="18"/>
        </w:rPr>
        <w:t xml:space="preserve"> </w:t>
      </w:r>
      <w:r w:rsidRPr="000D2481">
        <w:rPr>
          <w:color w:val="000000"/>
          <w:sz w:val="18"/>
        </w:rPr>
        <w:t>HDP’nin</w:t>
      </w:r>
      <w:r w:rsidRPr="000D2481" w:rsidR="007C20E2">
        <w:rPr>
          <w:color w:val="000000"/>
          <w:sz w:val="18"/>
        </w:rPr>
        <w:t xml:space="preserve"> </w:t>
      </w:r>
      <w:r w:rsidRPr="000D2481">
        <w:rPr>
          <w:color w:val="000000"/>
          <w:sz w:val="18"/>
        </w:rPr>
        <w:t>gösterdiği</w:t>
      </w:r>
      <w:r w:rsidRPr="000D2481" w:rsidR="007C20E2">
        <w:rPr>
          <w:color w:val="000000"/>
          <w:sz w:val="18"/>
        </w:rPr>
        <w:t xml:space="preserve"> </w:t>
      </w:r>
      <w:r w:rsidRPr="000D2481">
        <w:rPr>
          <w:color w:val="000000"/>
          <w:sz w:val="18"/>
        </w:rPr>
        <w:t>Cumhurbaşkanı</w:t>
      </w:r>
      <w:r w:rsidRPr="000D2481" w:rsidR="007C20E2">
        <w:rPr>
          <w:color w:val="000000"/>
          <w:sz w:val="18"/>
        </w:rPr>
        <w:t xml:space="preserve"> </w:t>
      </w:r>
      <w:r w:rsidRPr="000D2481">
        <w:rPr>
          <w:color w:val="000000"/>
          <w:sz w:val="18"/>
        </w:rPr>
        <w:t>adayı</w:t>
      </w:r>
      <w:r w:rsidRPr="000D2481" w:rsidR="007C20E2">
        <w:rPr>
          <w:color w:val="000000"/>
          <w:sz w:val="18"/>
        </w:rPr>
        <w:t xml:space="preserve"> </w:t>
      </w:r>
      <w:r w:rsidRPr="000D2481">
        <w:rPr>
          <w:color w:val="000000"/>
          <w:sz w:val="18"/>
        </w:rPr>
        <w:t>olarak</w:t>
      </w:r>
      <w:r w:rsidRPr="000D2481" w:rsidR="007C20E2">
        <w:rPr>
          <w:color w:val="000000"/>
          <w:sz w:val="18"/>
        </w:rPr>
        <w:t xml:space="preserve"> </w:t>
      </w:r>
      <w:r w:rsidRPr="000D2481">
        <w:rPr>
          <w:color w:val="000000"/>
          <w:sz w:val="18"/>
        </w:rPr>
        <w:t>cezaevinde</w:t>
      </w:r>
      <w:r w:rsidRPr="000D2481" w:rsidR="007C20E2">
        <w:rPr>
          <w:color w:val="000000"/>
          <w:sz w:val="18"/>
        </w:rPr>
        <w:t xml:space="preserve"> </w:t>
      </w:r>
      <w:r w:rsidRPr="000D2481">
        <w:rPr>
          <w:color w:val="000000"/>
          <w:sz w:val="18"/>
        </w:rPr>
        <w:t>tutulmasının</w:t>
      </w:r>
      <w:r w:rsidRPr="000D2481" w:rsidR="007C20E2">
        <w:rPr>
          <w:color w:val="000000"/>
          <w:sz w:val="18"/>
        </w:rPr>
        <w:t xml:space="preserve"> </w:t>
      </w:r>
      <w:r w:rsidRPr="000D2481">
        <w:rPr>
          <w:color w:val="000000"/>
          <w:sz w:val="18"/>
        </w:rPr>
        <w:t>bir</w:t>
      </w:r>
      <w:r w:rsidRPr="000D2481" w:rsidR="007C20E2">
        <w:rPr>
          <w:color w:val="000000"/>
          <w:sz w:val="18"/>
        </w:rPr>
        <w:t xml:space="preserve"> </w:t>
      </w:r>
      <w:r w:rsidRPr="000D2481">
        <w:rPr>
          <w:color w:val="000000"/>
          <w:sz w:val="18"/>
        </w:rPr>
        <w:t>demokrasi</w:t>
      </w:r>
      <w:r w:rsidRPr="000D2481" w:rsidR="007C20E2">
        <w:rPr>
          <w:color w:val="000000"/>
          <w:sz w:val="18"/>
        </w:rPr>
        <w:t xml:space="preserve"> </w:t>
      </w:r>
      <w:r w:rsidRPr="000D2481">
        <w:rPr>
          <w:color w:val="000000"/>
          <w:sz w:val="18"/>
        </w:rPr>
        <w:t>ayıbı</w:t>
      </w:r>
      <w:r w:rsidRPr="000D2481" w:rsidR="007C20E2">
        <w:rPr>
          <w:color w:val="000000"/>
          <w:sz w:val="18"/>
        </w:rPr>
        <w:t xml:space="preserve"> </w:t>
      </w:r>
      <w:r w:rsidRPr="000D2481">
        <w:rPr>
          <w:color w:val="000000"/>
          <w:sz w:val="18"/>
        </w:rPr>
        <w:t>olarak</w:t>
      </w:r>
      <w:r w:rsidRPr="000D2481" w:rsidR="007C20E2">
        <w:rPr>
          <w:color w:val="000000"/>
          <w:sz w:val="18"/>
        </w:rPr>
        <w:t xml:space="preserve"> </w:t>
      </w:r>
      <w:r w:rsidRPr="000D2481">
        <w:rPr>
          <w:color w:val="000000"/>
          <w:sz w:val="18"/>
        </w:rPr>
        <w:t>tarihe</w:t>
      </w:r>
      <w:r w:rsidRPr="000D2481" w:rsidR="007C20E2">
        <w:rPr>
          <w:color w:val="000000"/>
          <w:sz w:val="18"/>
        </w:rPr>
        <w:t xml:space="preserve"> </w:t>
      </w:r>
      <w:r w:rsidRPr="000D2481">
        <w:rPr>
          <w:color w:val="000000"/>
          <w:sz w:val="18"/>
        </w:rPr>
        <w:t>geçeceğine</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iktidarın</w:t>
      </w:r>
      <w:r w:rsidRPr="000D2481" w:rsidR="007C20E2">
        <w:rPr>
          <w:color w:val="000000"/>
          <w:sz w:val="18"/>
        </w:rPr>
        <w:t xml:space="preserve"> </w:t>
      </w:r>
      <w:r w:rsidRPr="000D2481">
        <w:rPr>
          <w:color w:val="000000"/>
          <w:sz w:val="18"/>
        </w:rPr>
        <w:t>Kemal</w:t>
      </w:r>
      <w:r w:rsidRPr="000D2481" w:rsidR="007C20E2">
        <w:rPr>
          <w:color w:val="000000"/>
          <w:sz w:val="18"/>
        </w:rPr>
        <w:t xml:space="preserve"> </w:t>
      </w:r>
      <w:r w:rsidRPr="000D2481">
        <w:rPr>
          <w:color w:val="000000"/>
          <w:sz w:val="18"/>
        </w:rPr>
        <w:t>Kılıçdaroğlu’nun</w:t>
      </w:r>
      <w:r w:rsidRPr="000D2481" w:rsidR="007C20E2">
        <w:rPr>
          <w:color w:val="000000"/>
          <w:sz w:val="18"/>
        </w:rPr>
        <w:t xml:space="preserve"> </w:t>
      </w:r>
      <w:r w:rsidRPr="000D2481">
        <w:rPr>
          <w:color w:val="000000"/>
          <w:sz w:val="18"/>
        </w:rPr>
        <w:t>emeklilere</w:t>
      </w:r>
      <w:r w:rsidRPr="000D2481" w:rsidR="007C20E2">
        <w:rPr>
          <w:color w:val="000000"/>
          <w:sz w:val="18"/>
        </w:rPr>
        <w:t xml:space="preserve"> </w:t>
      </w:r>
      <w:r w:rsidRPr="000D2481">
        <w:rPr>
          <w:color w:val="000000"/>
          <w:sz w:val="18"/>
        </w:rPr>
        <w:t>dinî</w:t>
      </w:r>
      <w:r w:rsidRPr="000D2481" w:rsidR="007C20E2">
        <w:rPr>
          <w:color w:val="000000"/>
          <w:sz w:val="18"/>
        </w:rPr>
        <w:t xml:space="preserve"> </w:t>
      </w:r>
      <w:r w:rsidRPr="000D2481">
        <w:rPr>
          <w:color w:val="000000"/>
          <w:sz w:val="18"/>
        </w:rPr>
        <w:t>bayramlardan</w:t>
      </w:r>
      <w:r w:rsidRPr="000D2481" w:rsidR="007C20E2">
        <w:rPr>
          <w:color w:val="000000"/>
          <w:sz w:val="18"/>
        </w:rPr>
        <w:t xml:space="preserve"> </w:t>
      </w:r>
      <w:r w:rsidRPr="000D2481">
        <w:rPr>
          <w:color w:val="000000"/>
          <w:sz w:val="18"/>
        </w:rPr>
        <w:t>önce</w:t>
      </w:r>
      <w:r w:rsidRPr="000D2481" w:rsidR="007C20E2">
        <w:rPr>
          <w:color w:val="000000"/>
          <w:sz w:val="18"/>
        </w:rPr>
        <w:t xml:space="preserve"> </w:t>
      </w:r>
      <w:r w:rsidRPr="000D2481">
        <w:rPr>
          <w:color w:val="000000"/>
          <w:sz w:val="18"/>
        </w:rPr>
        <w:t>ikramiye</w:t>
      </w:r>
      <w:r w:rsidRPr="000D2481" w:rsidR="007C20E2">
        <w:rPr>
          <w:color w:val="000000"/>
          <w:sz w:val="18"/>
        </w:rPr>
        <w:t xml:space="preserve"> </w:t>
      </w:r>
      <w:r w:rsidRPr="000D2481">
        <w:rPr>
          <w:color w:val="000000"/>
          <w:sz w:val="18"/>
        </w:rPr>
        <w:t>verilmesi</w:t>
      </w:r>
      <w:r w:rsidRPr="000D2481" w:rsidR="007C20E2">
        <w:rPr>
          <w:color w:val="000000"/>
          <w:sz w:val="18"/>
        </w:rPr>
        <w:t xml:space="preserve"> </w:t>
      </w:r>
      <w:r w:rsidRPr="000D2481">
        <w:rPr>
          <w:color w:val="000000"/>
          <w:sz w:val="18"/>
        </w:rPr>
        <w:t>vaadini</w:t>
      </w:r>
      <w:r w:rsidRPr="000D2481" w:rsidR="007C20E2">
        <w:rPr>
          <w:color w:val="000000"/>
          <w:sz w:val="18"/>
        </w:rPr>
        <w:t xml:space="preserve"> </w:t>
      </w:r>
      <w:r w:rsidRPr="000D2481">
        <w:rPr>
          <w:color w:val="000000"/>
          <w:sz w:val="18"/>
        </w:rPr>
        <w:t>eleştirmesine</w:t>
      </w:r>
      <w:r w:rsidRPr="000D2481" w:rsidR="007C20E2">
        <w:rPr>
          <w:color w:val="000000"/>
          <w:sz w:val="18"/>
        </w:rPr>
        <w:t xml:space="preserve"> </w:t>
      </w:r>
      <w:r w:rsidRPr="000D2481">
        <w:rPr>
          <w:color w:val="000000"/>
          <w:sz w:val="18"/>
        </w:rPr>
        <w:t>rağmen</w:t>
      </w:r>
      <w:r w:rsidRPr="000D2481" w:rsidR="007C20E2">
        <w:rPr>
          <w:color w:val="000000"/>
          <w:sz w:val="18"/>
        </w:rPr>
        <w:t xml:space="preserve"> </w:t>
      </w:r>
      <w:r w:rsidRPr="000D2481">
        <w:rPr>
          <w:color w:val="000000"/>
          <w:sz w:val="18"/>
        </w:rPr>
        <w:t>şimdi</w:t>
      </w:r>
      <w:r w:rsidRPr="000D2481" w:rsidR="007C20E2">
        <w:rPr>
          <w:color w:val="000000"/>
          <w:sz w:val="18"/>
        </w:rPr>
        <w:t xml:space="preserve"> </w:t>
      </w:r>
      <w:r w:rsidRPr="000D2481">
        <w:rPr>
          <w:color w:val="000000"/>
          <w:sz w:val="18"/>
        </w:rPr>
        <w:t>bunu</w:t>
      </w:r>
      <w:r w:rsidRPr="000D2481" w:rsidR="007C20E2">
        <w:rPr>
          <w:color w:val="000000"/>
          <w:sz w:val="18"/>
        </w:rPr>
        <w:t xml:space="preserve"> </w:t>
      </w:r>
      <w:r w:rsidRPr="000D2481">
        <w:rPr>
          <w:color w:val="000000"/>
          <w:sz w:val="18"/>
        </w:rPr>
        <w:t>gerçekleştirmek</w:t>
      </w:r>
      <w:r w:rsidRPr="000D2481" w:rsidR="007C20E2">
        <w:rPr>
          <w:color w:val="000000"/>
          <w:sz w:val="18"/>
        </w:rPr>
        <w:t xml:space="preserve"> </w:t>
      </w:r>
      <w:r w:rsidRPr="000D2481">
        <w:rPr>
          <w:color w:val="000000"/>
          <w:sz w:val="18"/>
        </w:rPr>
        <w:t>istediğine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milletvekili</w:t>
      </w:r>
      <w:r w:rsidRPr="000D2481" w:rsidR="007C20E2">
        <w:rPr>
          <w:sz w:val="18"/>
        </w:rPr>
        <w:t xml:space="preserve"> </w:t>
      </w:r>
      <w:r w:rsidRPr="000D2481">
        <w:rPr>
          <w:sz w:val="18"/>
        </w:rPr>
        <w:t>arkadaşlarım;</w:t>
      </w:r>
      <w:r w:rsidRPr="000D2481" w:rsidR="007C20E2">
        <w:rPr>
          <w:sz w:val="18"/>
        </w:rPr>
        <w:t xml:space="preserve"> </w:t>
      </w:r>
      <w:r w:rsidRPr="000D2481">
        <w:rPr>
          <w:sz w:val="18"/>
        </w:rPr>
        <w:t>hepinize</w:t>
      </w:r>
      <w:r w:rsidRPr="000D2481" w:rsidR="007C20E2">
        <w:rPr>
          <w:sz w:val="18"/>
        </w:rPr>
        <w:t xml:space="preserve"> </w:t>
      </w:r>
      <w:r w:rsidRPr="000D2481">
        <w:rPr>
          <w:sz w:val="18"/>
        </w:rPr>
        <w:t>saygılar</w:t>
      </w:r>
      <w:r w:rsidRPr="000D2481" w:rsidR="007C20E2">
        <w:rPr>
          <w:sz w:val="18"/>
        </w:rPr>
        <w:t xml:space="preserve"> </w:t>
      </w:r>
      <w:r w:rsidRPr="000D2481">
        <w:rPr>
          <w:sz w:val="18"/>
        </w:rPr>
        <w:t>sunuyorum.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Türkiye’de</w:t>
      </w:r>
      <w:r w:rsidRPr="000D2481" w:rsidR="007C20E2">
        <w:rPr>
          <w:sz w:val="18"/>
        </w:rPr>
        <w:t xml:space="preserve"> </w:t>
      </w:r>
      <w:r w:rsidRPr="000D2481">
        <w:rPr>
          <w:sz w:val="18"/>
        </w:rPr>
        <w:t>1</w:t>
      </w:r>
      <w:r w:rsidRPr="000D2481" w:rsidR="007C20E2">
        <w:rPr>
          <w:sz w:val="18"/>
        </w:rPr>
        <w:t xml:space="preserve"> </w:t>
      </w:r>
      <w:r w:rsidRPr="000D2481">
        <w:rPr>
          <w:sz w:val="18"/>
        </w:rPr>
        <w:t>Mayısı</w:t>
      </w:r>
      <w:r w:rsidRPr="000D2481" w:rsidR="007C20E2">
        <w:rPr>
          <w:sz w:val="18"/>
        </w:rPr>
        <w:t xml:space="preserve"> </w:t>
      </w:r>
      <w:r w:rsidRPr="000D2481">
        <w:rPr>
          <w:sz w:val="18"/>
        </w:rPr>
        <w:t>yürekten</w:t>
      </w:r>
      <w:r w:rsidRPr="000D2481" w:rsidR="007C20E2">
        <w:rPr>
          <w:sz w:val="18"/>
        </w:rPr>
        <w:t xml:space="preserve"> </w:t>
      </w:r>
      <w:r w:rsidRPr="000D2481">
        <w:rPr>
          <w:sz w:val="18"/>
        </w:rPr>
        <w:t>kutluyorum.</w:t>
      </w:r>
      <w:r w:rsidRPr="000D2481" w:rsidR="007C20E2">
        <w:rPr>
          <w:sz w:val="18"/>
        </w:rPr>
        <w:t xml:space="preserve"> </w:t>
      </w:r>
      <w:r w:rsidRPr="000D2481">
        <w:rPr>
          <w:sz w:val="18"/>
        </w:rPr>
        <w:t>Sendikaların</w:t>
      </w:r>
      <w:r w:rsidRPr="000D2481" w:rsidR="007C20E2">
        <w:rPr>
          <w:sz w:val="18"/>
        </w:rPr>
        <w:t xml:space="preserve"> </w:t>
      </w:r>
      <w:r w:rsidRPr="000D2481">
        <w:rPr>
          <w:sz w:val="18"/>
        </w:rPr>
        <w:t>susturulduğu,</w:t>
      </w:r>
      <w:r w:rsidRPr="000D2481" w:rsidR="007C20E2">
        <w:rPr>
          <w:sz w:val="18"/>
        </w:rPr>
        <w:t xml:space="preserve"> </w:t>
      </w:r>
      <w:r w:rsidRPr="000D2481">
        <w:rPr>
          <w:sz w:val="18"/>
        </w:rPr>
        <w:t>emekçilerin</w:t>
      </w:r>
      <w:r w:rsidRPr="000D2481" w:rsidR="007C20E2">
        <w:rPr>
          <w:sz w:val="18"/>
        </w:rPr>
        <w:t xml:space="preserve"> </w:t>
      </w:r>
      <w:r w:rsidRPr="000D2481">
        <w:rPr>
          <w:sz w:val="18"/>
        </w:rPr>
        <w:t>emeğinin</w:t>
      </w:r>
      <w:r w:rsidRPr="000D2481" w:rsidR="007C20E2">
        <w:rPr>
          <w:sz w:val="18"/>
        </w:rPr>
        <w:t xml:space="preserve"> </w:t>
      </w:r>
      <w:r w:rsidRPr="000D2481">
        <w:rPr>
          <w:sz w:val="18"/>
        </w:rPr>
        <w:t>karşılığını</w:t>
      </w:r>
      <w:r w:rsidRPr="000D2481" w:rsidR="007C20E2">
        <w:rPr>
          <w:sz w:val="18"/>
        </w:rPr>
        <w:t xml:space="preserve"> </w:t>
      </w:r>
      <w:r w:rsidRPr="000D2481">
        <w:rPr>
          <w:sz w:val="18"/>
        </w:rPr>
        <w:t>alamadığı,</w:t>
      </w:r>
      <w:r w:rsidRPr="000D2481" w:rsidR="007C20E2">
        <w:rPr>
          <w:sz w:val="18"/>
        </w:rPr>
        <w:t xml:space="preserve"> </w:t>
      </w:r>
      <w:r w:rsidRPr="000D2481">
        <w:rPr>
          <w:sz w:val="18"/>
        </w:rPr>
        <w:t>1</w:t>
      </w:r>
      <w:r w:rsidRPr="000D2481" w:rsidR="007C20E2">
        <w:rPr>
          <w:sz w:val="18"/>
        </w:rPr>
        <w:t xml:space="preserve"> </w:t>
      </w:r>
      <w:r w:rsidRPr="000D2481">
        <w:rPr>
          <w:sz w:val="18"/>
        </w:rPr>
        <w:t>Mayısı</w:t>
      </w:r>
      <w:r w:rsidRPr="000D2481" w:rsidR="007C20E2">
        <w:rPr>
          <w:sz w:val="18"/>
        </w:rPr>
        <w:t xml:space="preserve"> </w:t>
      </w:r>
      <w:r w:rsidRPr="000D2481">
        <w:rPr>
          <w:sz w:val="18"/>
        </w:rPr>
        <w:t>coşkudan</w:t>
      </w:r>
      <w:r w:rsidRPr="000D2481" w:rsidR="007C20E2">
        <w:rPr>
          <w:sz w:val="18"/>
        </w:rPr>
        <w:t xml:space="preserve"> </w:t>
      </w:r>
      <w:r w:rsidRPr="000D2481">
        <w:rPr>
          <w:sz w:val="18"/>
        </w:rPr>
        <w:t>uzak</w:t>
      </w:r>
      <w:r w:rsidRPr="000D2481" w:rsidR="007C20E2">
        <w:rPr>
          <w:sz w:val="18"/>
        </w:rPr>
        <w:t xml:space="preserve"> </w:t>
      </w:r>
      <w:r w:rsidRPr="000D2481">
        <w:rPr>
          <w:sz w:val="18"/>
        </w:rPr>
        <w:t>ama</w:t>
      </w:r>
      <w:r w:rsidRPr="000D2481" w:rsidR="007C20E2">
        <w:rPr>
          <w:sz w:val="18"/>
        </w:rPr>
        <w:t xml:space="preserve"> </w:t>
      </w:r>
      <w:r w:rsidRPr="000D2481">
        <w:rPr>
          <w:sz w:val="18"/>
        </w:rPr>
        <w:t>kararlılıkla</w:t>
      </w:r>
      <w:r w:rsidRPr="000D2481" w:rsidR="007C20E2">
        <w:rPr>
          <w:sz w:val="18"/>
        </w:rPr>
        <w:t xml:space="preserve"> </w:t>
      </w:r>
      <w:r w:rsidRPr="000D2481">
        <w:rPr>
          <w:sz w:val="18"/>
        </w:rPr>
        <w:t>kutlayan</w:t>
      </w:r>
      <w:r w:rsidRPr="000D2481" w:rsidR="007C20E2">
        <w:rPr>
          <w:sz w:val="18"/>
        </w:rPr>
        <w:t xml:space="preserve"> </w:t>
      </w:r>
      <w:r w:rsidRPr="000D2481">
        <w:rPr>
          <w:sz w:val="18"/>
        </w:rPr>
        <w:t>bütün</w:t>
      </w:r>
      <w:r w:rsidRPr="000D2481" w:rsidR="007C20E2">
        <w:rPr>
          <w:sz w:val="18"/>
        </w:rPr>
        <w:t xml:space="preserve"> </w:t>
      </w:r>
      <w:r w:rsidRPr="000D2481">
        <w:rPr>
          <w:sz w:val="18"/>
        </w:rPr>
        <w:t>işçi,</w:t>
      </w:r>
      <w:r w:rsidRPr="000D2481" w:rsidR="007C20E2">
        <w:rPr>
          <w:sz w:val="18"/>
        </w:rPr>
        <w:t xml:space="preserve"> </w:t>
      </w:r>
      <w:r w:rsidRPr="000D2481">
        <w:rPr>
          <w:sz w:val="18"/>
        </w:rPr>
        <w:t>emekçi</w:t>
      </w:r>
      <w:r w:rsidRPr="000D2481" w:rsidR="007C20E2">
        <w:rPr>
          <w:sz w:val="18"/>
        </w:rPr>
        <w:t xml:space="preserve"> </w:t>
      </w:r>
      <w:r w:rsidRPr="000D2481">
        <w:rPr>
          <w:sz w:val="18"/>
        </w:rPr>
        <w:t>arkadaşlarımızın</w:t>
      </w:r>
      <w:r w:rsidRPr="000D2481" w:rsidR="007C20E2">
        <w:rPr>
          <w:sz w:val="18"/>
        </w:rPr>
        <w:t xml:space="preserve"> </w:t>
      </w:r>
      <w:r w:rsidRPr="000D2481">
        <w:rPr>
          <w:sz w:val="18"/>
        </w:rPr>
        <w:t>yanında</w:t>
      </w:r>
      <w:r w:rsidRPr="000D2481" w:rsidR="007C20E2">
        <w:rPr>
          <w:sz w:val="18"/>
        </w:rPr>
        <w:t xml:space="preserve"> </w:t>
      </w:r>
      <w:r w:rsidRPr="000D2481">
        <w:rPr>
          <w:sz w:val="18"/>
        </w:rPr>
        <w:t>olduğumuzu</w:t>
      </w:r>
      <w:r w:rsidRPr="000D2481" w:rsidR="007C20E2">
        <w:rPr>
          <w:sz w:val="18"/>
        </w:rPr>
        <w:t xml:space="preserve"> </w:t>
      </w:r>
      <w:r w:rsidRPr="000D2481">
        <w:rPr>
          <w:sz w:val="18"/>
        </w:rPr>
        <w:t>bir</w:t>
      </w:r>
      <w:r w:rsidRPr="000D2481" w:rsidR="007C20E2">
        <w:rPr>
          <w:sz w:val="18"/>
        </w:rPr>
        <w:t xml:space="preserve"> </w:t>
      </w:r>
      <w:r w:rsidRPr="000D2481">
        <w:rPr>
          <w:sz w:val="18"/>
        </w:rPr>
        <w:t>kere</w:t>
      </w:r>
      <w:r w:rsidRPr="000D2481" w:rsidR="007C20E2">
        <w:rPr>
          <w:sz w:val="18"/>
        </w:rPr>
        <w:t xml:space="preserve"> </w:t>
      </w:r>
      <w:r w:rsidRPr="000D2481">
        <w:rPr>
          <w:sz w:val="18"/>
        </w:rPr>
        <w:t>daha</w:t>
      </w:r>
      <w:r w:rsidRPr="000D2481" w:rsidR="007C20E2">
        <w:rPr>
          <w:sz w:val="18"/>
        </w:rPr>
        <w:t xml:space="preserve"> </w:t>
      </w:r>
      <w:r w:rsidRPr="000D2481">
        <w:rPr>
          <w:sz w:val="18"/>
        </w:rPr>
        <w:t>ifade</w:t>
      </w:r>
      <w:r w:rsidRPr="000D2481" w:rsidR="007C20E2">
        <w:rPr>
          <w:sz w:val="18"/>
        </w:rPr>
        <w:t xml:space="preserve"> </w:t>
      </w:r>
      <w:r w:rsidRPr="000D2481">
        <w:rPr>
          <w:sz w:val="18"/>
        </w:rPr>
        <w:t>ediyorum.</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az</w:t>
      </w:r>
      <w:r w:rsidRPr="000D2481" w:rsidR="007C20E2">
        <w:rPr>
          <w:sz w:val="18"/>
        </w:rPr>
        <w:t xml:space="preserve"> </w:t>
      </w:r>
      <w:r w:rsidRPr="000D2481">
        <w:rPr>
          <w:sz w:val="18"/>
        </w:rPr>
        <w:t>önce,</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olarak</w:t>
      </w:r>
      <w:r w:rsidRPr="000D2481" w:rsidR="007C20E2">
        <w:rPr>
          <w:sz w:val="18"/>
        </w:rPr>
        <w:t xml:space="preserve"> </w:t>
      </w:r>
      <w:r w:rsidRPr="000D2481">
        <w:rPr>
          <w:sz w:val="18"/>
        </w:rPr>
        <w:t>verdiğiniz</w:t>
      </w:r>
      <w:r w:rsidRPr="000D2481" w:rsidR="007C20E2">
        <w:rPr>
          <w:sz w:val="18"/>
        </w:rPr>
        <w:t xml:space="preserve"> </w:t>
      </w:r>
      <w:r w:rsidRPr="000D2481">
        <w:rPr>
          <w:sz w:val="18"/>
        </w:rPr>
        <w:t>sözlerde,</w:t>
      </w:r>
      <w:r w:rsidRPr="000D2481" w:rsidR="007C20E2">
        <w:rPr>
          <w:sz w:val="18"/>
        </w:rPr>
        <w:t xml:space="preserve"> </w:t>
      </w:r>
      <w:r w:rsidRPr="000D2481">
        <w:rPr>
          <w:sz w:val="18"/>
        </w:rPr>
        <w:t>15</w:t>
      </w:r>
      <w:r w:rsidRPr="000D2481" w:rsidR="007C20E2">
        <w:rPr>
          <w:sz w:val="18"/>
        </w:rPr>
        <w:t xml:space="preserve"> </w:t>
      </w:r>
      <w:r w:rsidRPr="000D2481">
        <w:rPr>
          <w:sz w:val="18"/>
        </w:rPr>
        <w:t>milletvekilinin</w:t>
      </w:r>
      <w:r w:rsidRPr="000D2481" w:rsidR="007C20E2">
        <w:rPr>
          <w:sz w:val="18"/>
        </w:rPr>
        <w:t xml:space="preserve"> </w:t>
      </w:r>
      <w:r w:rsidRPr="000D2481">
        <w:rPr>
          <w:sz w:val="18"/>
        </w:rPr>
        <w:t>demokrasinin</w:t>
      </w:r>
      <w:r w:rsidRPr="000D2481" w:rsidR="007C20E2">
        <w:rPr>
          <w:sz w:val="18"/>
        </w:rPr>
        <w:t xml:space="preserve"> </w:t>
      </w:r>
      <w:r w:rsidRPr="000D2481">
        <w:rPr>
          <w:sz w:val="18"/>
        </w:rPr>
        <w:t>ve</w:t>
      </w:r>
      <w:r w:rsidRPr="000D2481" w:rsidR="007C20E2">
        <w:rPr>
          <w:sz w:val="18"/>
        </w:rPr>
        <w:t xml:space="preserve"> </w:t>
      </w:r>
      <w:r w:rsidRPr="000D2481">
        <w:rPr>
          <w:sz w:val="18"/>
        </w:rPr>
        <w:t>millet</w:t>
      </w:r>
      <w:r w:rsidRPr="000D2481" w:rsidR="007C20E2">
        <w:rPr>
          <w:sz w:val="18"/>
        </w:rPr>
        <w:t xml:space="preserve"> </w:t>
      </w:r>
      <w:r w:rsidRPr="000D2481">
        <w:rPr>
          <w:sz w:val="18"/>
        </w:rPr>
        <w:t>iradesinin</w:t>
      </w:r>
      <w:r w:rsidRPr="000D2481" w:rsidR="007C20E2">
        <w:rPr>
          <w:sz w:val="18"/>
        </w:rPr>
        <w:t xml:space="preserve"> </w:t>
      </w:r>
      <w:r w:rsidRPr="000D2481">
        <w:rPr>
          <w:sz w:val="18"/>
        </w:rPr>
        <w:t>önünü</w:t>
      </w:r>
      <w:r w:rsidRPr="000D2481" w:rsidR="007C20E2">
        <w:rPr>
          <w:sz w:val="18"/>
        </w:rPr>
        <w:t xml:space="preserve"> </w:t>
      </w:r>
      <w:r w:rsidRPr="000D2481">
        <w:rPr>
          <w:sz w:val="18"/>
        </w:rPr>
        <w:t>açmak</w:t>
      </w:r>
      <w:r w:rsidRPr="000D2481" w:rsidR="007C20E2">
        <w:rPr>
          <w:sz w:val="18"/>
        </w:rPr>
        <w:t xml:space="preserve"> </w:t>
      </w:r>
      <w:r w:rsidRPr="000D2481">
        <w:rPr>
          <w:sz w:val="18"/>
        </w:rPr>
        <w:t>için</w:t>
      </w:r>
      <w:r w:rsidRPr="000D2481" w:rsidR="007C20E2">
        <w:rPr>
          <w:sz w:val="18"/>
        </w:rPr>
        <w:t xml:space="preserve"> </w:t>
      </w:r>
      <w:r w:rsidRPr="000D2481">
        <w:rPr>
          <w:sz w:val="18"/>
        </w:rPr>
        <w:t>kendi</w:t>
      </w:r>
      <w:r w:rsidRPr="000D2481" w:rsidR="007C20E2">
        <w:rPr>
          <w:sz w:val="18"/>
        </w:rPr>
        <w:t xml:space="preserve"> </w:t>
      </w:r>
      <w:r w:rsidRPr="000D2481">
        <w:rPr>
          <w:sz w:val="18"/>
        </w:rPr>
        <w:t>iradeleriyle</w:t>
      </w:r>
      <w:r w:rsidRPr="000D2481" w:rsidR="007C20E2">
        <w:rPr>
          <w:sz w:val="18"/>
        </w:rPr>
        <w:t xml:space="preserve"> </w:t>
      </w:r>
      <w:r w:rsidRPr="000D2481">
        <w:rPr>
          <w:sz w:val="18"/>
        </w:rPr>
        <w:t>aldıkları,</w:t>
      </w:r>
      <w:r w:rsidRPr="000D2481" w:rsidR="007C20E2">
        <w:rPr>
          <w:sz w:val="18"/>
        </w:rPr>
        <w:t xml:space="preserve"> </w:t>
      </w:r>
      <w:r w:rsidRPr="000D2481">
        <w:rPr>
          <w:sz w:val="18"/>
        </w:rPr>
        <w:t>Genel</w:t>
      </w:r>
      <w:r w:rsidRPr="000D2481" w:rsidR="007C20E2">
        <w:rPr>
          <w:sz w:val="18"/>
        </w:rPr>
        <w:t xml:space="preserve"> </w:t>
      </w:r>
      <w:r w:rsidRPr="000D2481">
        <w:rPr>
          <w:sz w:val="18"/>
        </w:rPr>
        <w:t>Başkanımızın</w:t>
      </w:r>
      <w:r w:rsidRPr="000D2481" w:rsidR="007C20E2">
        <w:rPr>
          <w:sz w:val="18"/>
        </w:rPr>
        <w:t xml:space="preserve"> </w:t>
      </w:r>
      <w:r w:rsidRPr="000D2481">
        <w:rPr>
          <w:sz w:val="18"/>
        </w:rPr>
        <w:t>da</w:t>
      </w:r>
      <w:r w:rsidRPr="000D2481" w:rsidR="007C20E2">
        <w:rPr>
          <w:sz w:val="18"/>
        </w:rPr>
        <w:t xml:space="preserve"> </w:t>
      </w:r>
      <w:r w:rsidRPr="000D2481">
        <w:rPr>
          <w:sz w:val="18"/>
        </w:rPr>
        <w:t>takdirle</w:t>
      </w:r>
      <w:r w:rsidRPr="000D2481" w:rsidR="007C20E2">
        <w:rPr>
          <w:sz w:val="18"/>
        </w:rPr>
        <w:t xml:space="preserve"> </w:t>
      </w:r>
      <w:r w:rsidRPr="000D2481">
        <w:rPr>
          <w:sz w:val="18"/>
        </w:rPr>
        <w:t>karşıladığı</w:t>
      </w:r>
      <w:r w:rsidRPr="000D2481" w:rsidR="007C20E2">
        <w:rPr>
          <w:sz w:val="18"/>
        </w:rPr>
        <w:t xml:space="preserve"> </w:t>
      </w:r>
      <w:r w:rsidRPr="000D2481">
        <w:rPr>
          <w:sz w:val="18"/>
        </w:rPr>
        <w:t>davranışları</w:t>
      </w:r>
      <w:r w:rsidRPr="000D2481" w:rsidR="007C20E2">
        <w:rPr>
          <w:sz w:val="18"/>
        </w:rPr>
        <w:t xml:space="preserve"> </w:t>
      </w:r>
      <w:r w:rsidRPr="000D2481">
        <w:rPr>
          <w:sz w:val="18"/>
        </w:rPr>
        <w:t>eleştiriye</w:t>
      </w:r>
      <w:r w:rsidRPr="000D2481" w:rsidR="007C20E2">
        <w:rPr>
          <w:sz w:val="18"/>
        </w:rPr>
        <w:t xml:space="preserve"> </w:t>
      </w:r>
      <w:r w:rsidRPr="000D2481">
        <w:rPr>
          <w:sz w:val="18"/>
        </w:rPr>
        <w:t>uğramıştır.</w:t>
      </w:r>
      <w:r w:rsidRPr="000D2481" w:rsidR="007C20E2">
        <w:rPr>
          <w:sz w:val="18"/>
        </w:rPr>
        <w:t xml:space="preserve"> </w:t>
      </w:r>
      <w:r w:rsidRPr="000D2481">
        <w:rPr>
          <w:sz w:val="18"/>
        </w:rPr>
        <w:t>Sen</w:t>
      </w:r>
      <w:r w:rsidRPr="000D2481" w:rsidR="007C20E2">
        <w:rPr>
          <w:sz w:val="18"/>
        </w:rPr>
        <w:t xml:space="preserve"> </w:t>
      </w:r>
      <w:r w:rsidRPr="000D2481">
        <w:rPr>
          <w:sz w:val="18"/>
        </w:rPr>
        <w:t>“Koalisyon</w:t>
      </w:r>
      <w:r w:rsidRPr="000D2481" w:rsidR="007C20E2">
        <w:rPr>
          <w:sz w:val="18"/>
        </w:rPr>
        <w:t xml:space="preserve"> </w:t>
      </w:r>
      <w:r w:rsidRPr="000D2481">
        <w:rPr>
          <w:sz w:val="18"/>
        </w:rPr>
        <w:t>olmayacak.”</w:t>
      </w:r>
      <w:r w:rsidRPr="000D2481" w:rsidR="007C20E2">
        <w:rPr>
          <w:sz w:val="18"/>
        </w:rPr>
        <w:t xml:space="preserve"> </w:t>
      </w:r>
      <w:r w:rsidRPr="000D2481">
        <w:rPr>
          <w:sz w:val="18"/>
        </w:rPr>
        <w:t>diyeceksin,</w:t>
      </w:r>
      <w:r w:rsidRPr="000D2481" w:rsidR="007C20E2">
        <w:rPr>
          <w:sz w:val="18"/>
        </w:rPr>
        <w:t xml:space="preserve"> </w:t>
      </w:r>
      <w:r w:rsidRPr="000D2481">
        <w:rPr>
          <w:sz w:val="18"/>
        </w:rPr>
        <w:t>MHP’yle</w:t>
      </w:r>
      <w:r w:rsidRPr="000D2481" w:rsidR="007C20E2">
        <w:rPr>
          <w:sz w:val="18"/>
        </w:rPr>
        <w:t xml:space="preserve"> </w:t>
      </w:r>
      <w:r w:rsidRPr="000D2481">
        <w:rPr>
          <w:sz w:val="18"/>
        </w:rPr>
        <w:t>birlikte</w:t>
      </w:r>
      <w:r w:rsidRPr="000D2481" w:rsidR="007C20E2">
        <w:rPr>
          <w:sz w:val="18"/>
        </w:rPr>
        <w:t xml:space="preserve"> </w:t>
      </w:r>
      <w:r w:rsidRPr="000D2481">
        <w:rPr>
          <w:sz w:val="18"/>
        </w:rPr>
        <w:t>bir</w:t>
      </w:r>
      <w:r w:rsidRPr="000D2481" w:rsidR="007C20E2">
        <w:rPr>
          <w:sz w:val="18"/>
        </w:rPr>
        <w:t xml:space="preserve"> </w:t>
      </w:r>
      <w:r w:rsidRPr="000D2481">
        <w:rPr>
          <w:sz w:val="18"/>
        </w:rPr>
        <w:t>koalisyon</w:t>
      </w:r>
      <w:r w:rsidRPr="000D2481" w:rsidR="007C20E2">
        <w:rPr>
          <w:sz w:val="18"/>
        </w:rPr>
        <w:t xml:space="preserve"> </w:t>
      </w:r>
      <w:r w:rsidRPr="000D2481">
        <w:rPr>
          <w:sz w:val="18"/>
        </w:rPr>
        <w:t>ittifakına</w:t>
      </w:r>
      <w:r w:rsidRPr="000D2481" w:rsidR="007C20E2">
        <w:rPr>
          <w:sz w:val="18"/>
        </w:rPr>
        <w:t xml:space="preserve"> </w:t>
      </w:r>
      <w:r w:rsidRPr="000D2481">
        <w:rPr>
          <w:sz w:val="18"/>
        </w:rPr>
        <w:t>gireceksin;</w:t>
      </w:r>
      <w:r w:rsidRPr="000D2481" w:rsidR="007C20E2">
        <w:rPr>
          <w:sz w:val="18"/>
        </w:rPr>
        <w:t xml:space="preserve"> </w:t>
      </w:r>
      <w:r w:rsidRPr="000D2481">
        <w:rPr>
          <w:sz w:val="18"/>
        </w:rPr>
        <w:t>sen</w:t>
      </w:r>
      <w:r w:rsidRPr="000D2481" w:rsidR="007C20E2">
        <w:rPr>
          <w:sz w:val="18"/>
        </w:rPr>
        <w:t xml:space="preserve"> </w:t>
      </w:r>
      <w:r w:rsidRPr="000D2481">
        <w:rPr>
          <w:sz w:val="18"/>
        </w:rPr>
        <w:t>“millet</w:t>
      </w:r>
      <w:r w:rsidRPr="000D2481" w:rsidR="007C20E2">
        <w:rPr>
          <w:sz w:val="18"/>
        </w:rPr>
        <w:t xml:space="preserve"> </w:t>
      </w:r>
      <w:r w:rsidRPr="000D2481">
        <w:rPr>
          <w:sz w:val="18"/>
        </w:rPr>
        <w:t>iradesi”</w:t>
      </w:r>
      <w:r w:rsidRPr="000D2481" w:rsidR="007C20E2">
        <w:rPr>
          <w:sz w:val="18"/>
        </w:rPr>
        <w:t xml:space="preserve"> </w:t>
      </w:r>
      <w:r w:rsidRPr="000D2481">
        <w:rPr>
          <w:sz w:val="18"/>
        </w:rPr>
        <w:t>diyeceksin,</w:t>
      </w:r>
      <w:r w:rsidRPr="000D2481" w:rsidR="007C20E2">
        <w:rPr>
          <w:sz w:val="18"/>
        </w:rPr>
        <w:t xml:space="preserve"> </w:t>
      </w: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seçimlere</w:t>
      </w:r>
      <w:r w:rsidRPr="000D2481" w:rsidR="007C20E2">
        <w:rPr>
          <w:sz w:val="18"/>
        </w:rPr>
        <w:t xml:space="preserve"> </w:t>
      </w:r>
      <w:r w:rsidRPr="000D2481">
        <w:rPr>
          <w:sz w:val="18"/>
        </w:rPr>
        <w:t>girmesin</w:t>
      </w:r>
      <w:r w:rsidRPr="000D2481" w:rsidR="007C20E2">
        <w:rPr>
          <w:sz w:val="18"/>
        </w:rPr>
        <w:t xml:space="preserve"> </w:t>
      </w:r>
      <w:r w:rsidRPr="000D2481">
        <w:rPr>
          <w:sz w:val="18"/>
        </w:rPr>
        <w:t>diye</w:t>
      </w:r>
      <w:r w:rsidRPr="000D2481" w:rsidR="007C20E2">
        <w:rPr>
          <w:sz w:val="18"/>
        </w:rPr>
        <w:t xml:space="preserve"> </w:t>
      </w:r>
      <w:r w:rsidRPr="000D2481">
        <w:rPr>
          <w:sz w:val="18"/>
        </w:rPr>
        <w:t>24</w:t>
      </w:r>
      <w:r w:rsidRPr="000D2481" w:rsidR="007C20E2">
        <w:rPr>
          <w:sz w:val="18"/>
        </w:rPr>
        <w:t xml:space="preserve"> </w:t>
      </w:r>
      <w:r w:rsidRPr="000D2481">
        <w:rPr>
          <w:sz w:val="18"/>
        </w:rPr>
        <w:t>Haziranda</w:t>
      </w:r>
      <w:r w:rsidRPr="000D2481" w:rsidR="007C20E2">
        <w:rPr>
          <w:sz w:val="18"/>
        </w:rPr>
        <w:t xml:space="preserve"> </w:t>
      </w:r>
      <w:r w:rsidRPr="000D2481">
        <w:rPr>
          <w:sz w:val="18"/>
        </w:rPr>
        <w:t>baskın</w:t>
      </w:r>
      <w:r w:rsidRPr="000D2481" w:rsidR="007C20E2">
        <w:rPr>
          <w:sz w:val="18"/>
        </w:rPr>
        <w:t xml:space="preserve"> </w:t>
      </w:r>
      <w:r w:rsidRPr="000D2481">
        <w:rPr>
          <w:sz w:val="18"/>
        </w:rPr>
        <w:t>seçim</w:t>
      </w:r>
      <w:r w:rsidRPr="000D2481" w:rsidR="007C20E2">
        <w:rPr>
          <w:sz w:val="18"/>
        </w:rPr>
        <w:t xml:space="preserve"> </w:t>
      </w:r>
      <w:r w:rsidRPr="000D2481">
        <w:rPr>
          <w:sz w:val="18"/>
        </w:rPr>
        <w:t>yapacaksın;</w:t>
      </w:r>
      <w:r w:rsidRPr="000D2481" w:rsidR="007C20E2">
        <w:rPr>
          <w:sz w:val="18"/>
        </w:rPr>
        <w:t xml:space="preserve"> </w:t>
      </w:r>
      <w:r w:rsidRPr="000D2481">
        <w:rPr>
          <w:sz w:val="18"/>
        </w:rPr>
        <w:t>sen</w:t>
      </w:r>
      <w:r w:rsidRPr="000D2481" w:rsidR="007C20E2">
        <w:rPr>
          <w:sz w:val="18"/>
        </w:rPr>
        <w:t xml:space="preserve"> </w:t>
      </w:r>
      <w:r w:rsidRPr="000D2481">
        <w:rPr>
          <w:sz w:val="18"/>
        </w:rPr>
        <w:t>“millet</w:t>
      </w:r>
      <w:r w:rsidRPr="000D2481" w:rsidR="007C20E2">
        <w:rPr>
          <w:sz w:val="18"/>
        </w:rPr>
        <w:t xml:space="preserve"> </w:t>
      </w:r>
      <w:r w:rsidRPr="000D2481">
        <w:rPr>
          <w:sz w:val="18"/>
        </w:rPr>
        <w:t>iradesi”</w:t>
      </w:r>
      <w:r w:rsidRPr="000D2481" w:rsidR="007C20E2">
        <w:rPr>
          <w:sz w:val="18"/>
        </w:rPr>
        <w:t xml:space="preserve"> </w:t>
      </w:r>
      <w:r w:rsidRPr="000D2481">
        <w:rPr>
          <w:sz w:val="18"/>
        </w:rPr>
        <w:t>diyeceksin,</w:t>
      </w:r>
      <w:r w:rsidRPr="000D2481" w:rsidR="007C20E2">
        <w:rPr>
          <w:sz w:val="18"/>
        </w:rPr>
        <w:t xml:space="preserve"> </w:t>
      </w:r>
      <w:r w:rsidRPr="000D2481">
        <w:rPr>
          <w:sz w:val="18"/>
        </w:rPr>
        <w:t>Başbakanı</w:t>
      </w:r>
      <w:r w:rsidRPr="000D2481" w:rsidR="007C20E2">
        <w:rPr>
          <w:sz w:val="18"/>
        </w:rPr>
        <w:t xml:space="preserve"> </w:t>
      </w:r>
      <w:r w:rsidRPr="000D2481">
        <w:rPr>
          <w:sz w:val="18"/>
        </w:rPr>
        <w:t>iki</w:t>
      </w:r>
      <w:r w:rsidRPr="000D2481" w:rsidR="007C20E2">
        <w:rPr>
          <w:sz w:val="18"/>
        </w:rPr>
        <w:t xml:space="preserve"> </w:t>
      </w:r>
      <w:r w:rsidRPr="000D2481">
        <w:rPr>
          <w:sz w:val="18"/>
        </w:rPr>
        <w:t>dudağın</w:t>
      </w:r>
      <w:r w:rsidRPr="000D2481" w:rsidR="007C20E2">
        <w:rPr>
          <w:sz w:val="18"/>
        </w:rPr>
        <w:t xml:space="preserve"> </w:t>
      </w:r>
      <w:r w:rsidRPr="000D2481">
        <w:rPr>
          <w:sz w:val="18"/>
        </w:rPr>
        <w:t>arasından</w:t>
      </w:r>
      <w:r w:rsidRPr="000D2481" w:rsidR="007C20E2">
        <w:rPr>
          <w:sz w:val="18"/>
        </w:rPr>
        <w:t xml:space="preserve"> </w:t>
      </w:r>
      <w:r w:rsidRPr="000D2481">
        <w:rPr>
          <w:sz w:val="18"/>
        </w:rPr>
        <w:t>söylenen</w:t>
      </w:r>
      <w:r w:rsidRPr="000D2481" w:rsidR="007C20E2">
        <w:rPr>
          <w:sz w:val="18"/>
        </w:rPr>
        <w:t xml:space="preserve"> </w:t>
      </w:r>
      <w:r w:rsidRPr="000D2481">
        <w:rPr>
          <w:sz w:val="18"/>
        </w:rPr>
        <w:t>bir</w:t>
      </w:r>
      <w:r w:rsidRPr="000D2481" w:rsidR="007C20E2">
        <w:rPr>
          <w:sz w:val="18"/>
        </w:rPr>
        <w:t xml:space="preserve"> </w:t>
      </w:r>
      <w:r w:rsidRPr="000D2481">
        <w:rPr>
          <w:sz w:val="18"/>
        </w:rPr>
        <w:t>sözle</w:t>
      </w:r>
      <w:r w:rsidRPr="000D2481" w:rsidR="007C20E2">
        <w:rPr>
          <w:sz w:val="18"/>
        </w:rPr>
        <w:t xml:space="preserve"> </w:t>
      </w:r>
      <w:r w:rsidRPr="000D2481">
        <w:rPr>
          <w:sz w:val="18"/>
        </w:rPr>
        <w:t>görevden</w:t>
      </w:r>
      <w:r w:rsidRPr="000D2481" w:rsidR="007C20E2">
        <w:rPr>
          <w:sz w:val="18"/>
        </w:rPr>
        <w:t xml:space="preserve"> </w:t>
      </w:r>
      <w:r w:rsidRPr="000D2481">
        <w:rPr>
          <w:sz w:val="18"/>
        </w:rPr>
        <w:t>alacaksın;</w:t>
      </w:r>
      <w:r w:rsidRPr="000D2481" w:rsidR="007C20E2">
        <w:rPr>
          <w:sz w:val="18"/>
        </w:rPr>
        <w:t xml:space="preserve"> </w:t>
      </w:r>
      <w:r w:rsidRPr="000D2481">
        <w:rPr>
          <w:sz w:val="18"/>
        </w:rPr>
        <w:t>“milletin</w:t>
      </w:r>
      <w:r w:rsidRPr="000D2481" w:rsidR="007C20E2">
        <w:rPr>
          <w:sz w:val="18"/>
        </w:rPr>
        <w:t xml:space="preserve"> </w:t>
      </w:r>
      <w:r w:rsidRPr="000D2481">
        <w:rPr>
          <w:sz w:val="18"/>
        </w:rPr>
        <w:t>iradesi”</w:t>
      </w:r>
      <w:r w:rsidRPr="000D2481" w:rsidR="007C20E2">
        <w:rPr>
          <w:sz w:val="18"/>
        </w:rPr>
        <w:t xml:space="preserve"> </w:t>
      </w:r>
      <w:r w:rsidRPr="000D2481">
        <w:rPr>
          <w:sz w:val="18"/>
        </w:rPr>
        <w:t>diyeceksin,</w:t>
      </w:r>
      <w:r w:rsidRPr="000D2481" w:rsidR="007C20E2">
        <w:rPr>
          <w:sz w:val="18"/>
        </w:rPr>
        <w:t xml:space="preserve"> </w:t>
      </w:r>
      <w:r w:rsidRPr="000D2481">
        <w:rPr>
          <w:sz w:val="18"/>
        </w:rPr>
        <w:t>belediye</w:t>
      </w:r>
      <w:r w:rsidRPr="000D2481" w:rsidR="007C20E2">
        <w:rPr>
          <w:sz w:val="18"/>
        </w:rPr>
        <w:t xml:space="preserve"> </w:t>
      </w:r>
      <w:r w:rsidRPr="000D2481">
        <w:rPr>
          <w:sz w:val="18"/>
        </w:rPr>
        <w:t>başkanlarını</w:t>
      </w:r>
      <w:r w:rsidRPr="000D2481" w:rsidR="007C20E2">
        <w:rPr>
          <w:sz w:val="18"/>
        </w:rPr>
        <w:t xml:space="preserve"> </w:t>
      </w:r>
      <w:r w:rsidRPr="000D2481">
        <w:rPr>
          <w:sz w:val="18"/>
        </w:rPr>
        <w:t>görevden</w:t>
      </w:r>
      <w:r w:rsidRPr="000D2481" w:rsidR="007C20E2">
        <w:rPr>
          <w:sz w:val="18"/>
        </w:rPr>
        <w:t xml:space="preserve"> </w:t>
      </w:r>
      <w:r w:rsidRPr="000D2481">
        <w:rPr>
          <w:sz w:val="18"/>
        </w:rPr>
        <w:t>alacaksın;</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w:t>
      </w:r>
      <w:r w:rsidRPr="000D2481" w:rsidR="007C20E2">
        <w:rPr>
          <w:sz w:val="18"/>
        </w:rPr>
        <w:t xml:space="preserve"> </w:t>
      </w:r>
      <w:r w:rsidRPr="000D2481">
        <w:rPr>
          <w:sz w:val="18"/>
        </w:rPr>
        <w:t>demokrasinin</w:t>
      </w:r>
      <w:r w:rsidRPr="000D2481" w:rsidR="007C20E2">
        <w:rPr>
          <w:sz w:val="18"/>
        </w:rPr>
        <w:t xml:space="preserve"> </w:t>
      </w:r>
      <w:r w:rsidRPr="000D2481">
        <w:rPr>
          <w:sz w:val="18"/>
        </w:rPr>
        <w:t>ve</w:t>
      </w:r>
      <w:r w:rsidRPr="000D2481" w:rsidR="007C20E2">
        <w:rPr>
          <w:sz w:val="18"/>
        </w:rPr>
        <w:t xml:space="preserve"> </w:t>
      </w:r>
      <w:r w:rsidRPr="000D2481">
        <w:rPr>
          <w:sz w:val="18"/>
        </w:rPr>
        <w:t>millet</w:t>
      </w:r>
      <w:r w:rsidRPr="000D2481" w:rsidR="007C20E2">
        <w:rPr>
          <w:sz w:val="18"/>
        </w:rPr>
        <w:t xml:space="preserve"> </w:t>
      </w:r>
      <w:r w:rsidRPr="000D2481">
        <w:rPr>
          <w:sz w:val="18"/>
        </w:rPr>
        <w:t>iradesinin</w:t>
      </w:r>
      <w:r w:rsidRPr="000D2481" w:rsidR="007C20E2">
        <w:rPr>
          <w:sz w:val="18"/>
        </w:rPr>
        <w:t xml:space="preserve"> </w:t>
      </w:r>
      <w:r w:rsidRPr="000D2481">
        <w:rPr>
          <w:sz w:val="18"/>
        </w:rPr>
        <w:t>önünü</w:t>
      </w:r>
      <w:r w:rsidRPr="000D2481" w:rsidR="007C20E2">
        <w:rPr>
          <w:sz w:val="18"/>
        </w:rPr>
        <w:t xml:space="preserve"> </w:t>
      </w:r>
      <w:r w:rsidRPr="000D2481">
        <w:rPr>
          <w:sz w:val="18"/>
        </w:rPr>
        <w:t>açınca</w:t>
      </w:r>
      <w:r w:rsidRPr="000D2481" w:rsidR="007C20E2">
        <w:rPr>
          <w:sz w:val="18"/>
        </w:rPr>
        <w:t xml:space="preserve"> </w:t>
      </w:r>
      <w:r w:rsidRPr="000D2481">
        <w:rPr>
          <w:sz w:val="18"/>
        </w:rPr>
        <w:t>da</w:t>
      </w:r>
      <w:r w:rsidRPr="000D2481" w:rsidR="007C20E2">
        <w:rPr>
          <w:sz w:val="18"/>
        </w:rPr>
        <w:t xml:space="preserve"> </w:t>
      </w:r>
      <w:r w:rsidRPr="000D2481">
        <w:rPr>
          <w:sz w:val="18"/>
        </w:rPr>
        <w:t>küplere</w:t>
      </w:r>
      <w:r w:rsidRPr="000D2481" w:rsidR="007C20E2">
        <w:rPr>
          <w:sz w:val="18"/>
        </w:rPr>
        <w:t xml:space="preserve"> </w:t>
      </w:r>
      <w:r w:rsidRPr="000D2481">
        <w:rPr>
          <w:sz w:val="18"/>
        </w:rPr>
        <w:t>bineceksin,</w:t>
      </w:r>
      <w:r w:rsidRPr="000D2481" w:rsidR="007C20E2">
        <w:rPr>
          <w:sz w:val="18"/>
        </w:rPr>
        <w:t xml:space="preserve"> </w:t>
      </w:r>
      <w:r w:rsidRPr="000D2481">
        <w:rPr>
          <w:sz w:val="18"/>
        </w:rPr>
        <w:t>hazmedemeyeceksin</w:t>
      </w:r>
      <w:r w:rsidRPr="000D2481" w:rsidR="007C20E2">
        <w:rPr>
          <w:sz w:val="18"/>
        </w:rPr>
        <w:t xml:space="preserve"> </w:t>
      </w:r>
      <w:r w:rsidRPr="000D2481">
        <w:rPr>
          <w:sz w:val="18"/>
        </w:rPr>
        <w:t>ve</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Partisine</w:t>
      </w:r>
      <w:r w:rsidRPr="000D2481" w:rsidR="007C20E2">
        <w:rPr>
          <w:sz w:val="18"/>
        </w:rPr>
        <w:t xml:space="preserve"> </w:t>
      </w:r>
      <w:r w:rsidRPr="000D2481">
        <w:rPr>
          <w:sz w:val="18"/>
        </w:rPr>
        <w:t>saldıracaksın.</w:t>
      </w:r>
      <w:r w:rsidRPr="000D2481" w:rsidR="007C20E2">
        <w:rPr>
          <w:sz w:val="18"/>
        </w:rPr>
        <w:t xml:space="preserve"> </w:t>
      </w:r>
      <w:r w:rsidRPr="000D2481">
        <w:rPr>
          <w:sz w:val="18"/>
        </w:rPr>
        <w:t>Takdir</w:t>
      </w:r>
      <w:r w:rsidRPr="000D2481" w:rsidR="007C20E2">
        <w:rPr>
          <w:sz w:val="18"/>
        </w:rPr>
        <w:t xml:space="preserve"> </w:t>
      </w:r>
      <w:r w:rsidRPr="000D2481">
        <w:rPr>
          <w:sz w:val="18"/>
        </w:rPr>
        <w:t>milletindir.</w:t>
      </w:r>
      <w:r w:rsidRPr="000D2481" w:rsidR="007C20E2">
        <w:rPr>
          <w:sz w:val="18"/>
        </w:rPr>
        <w:t xml:space="preserve"> </w:t>
      </w:r>
      <w:r w:rsidRPr="000D2481">
        <w:rPr>
          <w:sz w:val="18"/>
        </w:rPr>
        <w:t>Yaptığımız</w:t>
      </w:r>
      <w:r w:rsidRPr="000D2481" w:rsidR="007C20E2">
        <w:rPr>
          <w:sz w:val="18"/>
        </w:rPr>
        <w:t xml:space="preserve"> </w:t>
      </w:r>
      <w:r w:rsidRPr="000D2481">
        <w:rPr>
          <w:sz w:val="18"/>
        </w:rPr>
        <w:t>şey</w:t>
      </w:r>
      <w:r w:rsidRPr="000D2481" w:rsidR="007C20E2">
        <w:rPr>
          <w:sz w:val="18"/>
        </w:rPr>
        <w:t xml:space="preserve"> </w:t>
      </w:r>
      <w:r w:rsidRPr="000D2481">
        <w:rPr>
          <w:sz w:val="18"/>
        </w:rPr>
        <w:t>doğrudur.</w:t>
      </w:r>
      <w:r w:rsidRPr="000D2481" w:rsidR="007C20E2">
        <w:rPr>
          <w:sz w:val="18"/>
        </w:rPr>
        <w:t xml:space="preserve"> </w:t>
      </w:r>
      <w:r w:rsidRPr="000D2481">
        <w:rPr>
          <w:sz w:val="18"/>
        </w:rPr>
        <w:t>Bundan</w:t>
      </w:r>
      <w:r w:rsidRPr="000D2481" w:rsidR="007C20E2">
        <w:rPr>
          <w:sz w:val="18"/>
        </w:rPr>
        <w:t xml:space="preserve"> </w:t>
      </w:r>
      <w:r w:rsidRPr="000D2481">
        <w:rPr>
          <w:sz w:val="18"/>
        </w:rPr>
        <w:t>sonra</w:t>
      </w:r>
      <w:r w:rsidRPr="000D2481" w:rsidR="007C20E2">
        <w:rPr>
          <w:sz w:val="18"/>
        </w:rPr>
        <w:t xml:space="preserve"> </w:t>
      </w:r>
      <w:r w:rsidRPr="000D2481">
        <w:rPr>
          <w:sz w:val="18"/>
        </w:rPr>
        <w:t>da</w:t>
      </w:r>
      <w:r w:rsidRPr="000D2481" w:rsidR="007C20E2">
        <w:rPr>
          <w:sz w:val="18"/>
        </w:rPr>
        <w:t xml:space="preserve"> </w:t>
      </w:r>
      <w:r w:rsidRPr="000D2481">
        <w:rPr>
          <w:sz w:val="18"/>
        </w:rPr>
        <w:t>demokrasinin</w:t>
      </w:r>
      <w:r w:rsidRPr="000D2481" w:rsidR="007C20E2">
        <w:rPr>
          <w:sz w:val="18"/>
        </w:rPr>
        <w:t xml:space="preserve"> </w:t>
      </w:r>
      <w:r w:rsidRPr="000D2481">
        <w:rPr>
          <w:sz w:val="18"/>
        </w:rPr>
        <w:t>önünü</w:t>
      </w:r>
      <w:r w:rsidRPr="000D2481" w:rsidR="007C20E2">
        <w:rPr>
          <w:sz w:val="18"/>
        </w:rPr>
        <w:t xml:space="preserve"> </w:t>
      </w:r>
      <w:r w:rsidRPr="000D2481">
        <w:rPr>
          <w:sz w:val="18"/>
        </w:rPr>
        <w:t>açmak,</w:t>
      </w:r>
      <w:r w:rsidRPr="000D2481" w:rsidR="007C20E2">
        <w:rPr>
          <w:sz w:val="18"/>
        </w:rPr>
        <w:t xml:space="preserve"> </w:t>
      </w:r>
      <w:r w:rsidRPr="000D2481">
        <w:rPr>
          <w:sz w:val="18"/>
        </w:rPr>
        <w:t>millet</w:t>
      </w:r>
      <w:r w:rsidRPr="000D2481" w:rsidR="007C20E2">
        <w:rPr>
          <w:sz w:val="18"/>
        </w:rPr>
        <w:t xml:space="preserve"> </w:t>
      </w:r>
      <w:r w:rsidRPr="000D2481">
        <w:rPr>
          <w:sz w:val="18"/>
        </w:rPr>
        <w:t>iradesini</w:t>
      </w:r>
      <w:r w:rsidRPr="000D2481" w:rsidR="007C20E2">
        <w:rPr>
          <w:sz w:val="18"/>
        </w:rPr>
        <w:t xml:space="preserve"> </w:t>
      </w:r>
      <w:r w:rsidRPr="000D2481">
        <w:rPr>
          <w:sz w:val="18"/>
        </w:rPr>
        <w:t>her</w:t>
      </w:r>
      <w:r w:rsidRPr="000D2481" w:rsidR="007C20E2">
        <w:rPr>
          <w:sz w:val="18"/>
        </w:rPr>
        <w:t xml:space="preserve"> </w:t>
      </w:r>
      <w:r w:rsidRPr="000D2481">
        <w:rPr>
          <w:sz w:val="18"/>
        </w:rPr>
        <w:t>şeyin</w:t>
      </w:r>
      <w:r w:rsidRPr="000D2481" w:rsidR="007C20E2">
        <w:rPr>
          <w:sz w:val="18"/>
        </w:rPr>
        <w:t xml:space="preserve"> </w:t>
      </w:r>
      <w:r w:rsidRPr="000D2481">
        <w:rPr>
          <w:sz w:val="18"/>
        </w:rPr>
        <w:t>üstünde</w:t>
      </w:r>
      <w:r w:rsidRPr="000D2481" w:rsidR="007C20E2">
        <w:rPr>
          <w:sz w:val="18"/>
        </w:rPr>
        <w:t xml:space="preserve"> </w:t>
      </w:r>
      <w:r w:rsidRPr="000D2481">
        <w:rPr>
          <w:sz w:val="18"/>
        </w:rPr>
        <w:t>tutmak</w:t>
      </w:r>
      <w:r w:rsidRPr="000D2481" w:rsidR="007C20E2">
        <w:rPr>
          <w:sz w:val="18"/>
        </w:rPr>
        <w:t xml:space="preserve"> </w:t>
      </w:r>
      <w:r w:rsidRPr="000D2481">
        <w:rPr>
          <w:sz w:val="18"/>
        </w:rPr>
        <w:t>için</w:t>
      </w:r>
      <w:r w:rsidRPr="000D2481" w:rsidR="007C20E2">
        <w:rPr>
          <w:sz w:val="18"/>
        </w:rPr>
        <w:t xml:space="preserve"> </w:t>
      </w:r>
      <w:r w:rsidRPr="000D2481">
        <w:rPr>
          <w:sz w:val="18"/>
        </w:rPr>
        <w:t>yolumuza</w:t>
      </w:r>
      <w:r w:rsidRPr="000D2481" w:rsidR="007C20E2">
        <w:rPr>
          <w:sz w:val="18"/>
        </w:rPr>
        <w:t xml:space="preserve"> </w:t>
      </w:r>
      <w:r w:rsidRPr="000D2481">
        <w:rPr>
          <w:sz w:val="18"/>
        </w:rPr>
        <w:t>aynı</w:t>
      </w:r>
      <w:r w:rsidRPr="000D2481" w:rsidR="007C20E2">
        <w:rPr>
          <w:sz w:val="18"/>
        </w:rPr>
        <w:t xml:space="preserve"> </w:t>
      </w:r>
      <w:r w:rsidRPr="000D2481">
        <w:rPr>
          <w:sz w:val="18"/>
        </w:rPr>
        <w:t>kararlılıkla</w:t>
      </w:r>
      <w:r w:rsidRPr="000D2481" w:rsidR="007C20E2">
        <w:rPr>
          <w:sz w:val="18"/>
        </w:rPr>
        <w:t xml:space="preserve"> </w:t>
      </w:r>
      <w:r w:rsidRPr="000D2481">
        <w:rPr>
          <w:sz w:val="18"/>
        </w:rPr>
        <w:t>devam</w:t>
      </w:r>
      <w:r w:rsidRPr="000D2481" w:rsidR="007C20E2">
        <w:rPr>
          <w:sz w:val="18"/>
        </w:rPr>
        <w:t xml:space="preserve"> </w:t>
      </w:r>
      <w:r w:rsidRPr="000D2481">
        <w:rPr>
          <w:sz w:val="18"/>
        </w:rPr>
        <w:t>edeceğiz.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Değerli</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milletvekilli</w:t>
      </w:r>
      <w:r w:rsidRPr="000D2481" w:rsidR="007C20E2">
        <w:rPr>
          <w:sz w:val="18"/>
        </w:rPr>
        <w:t xml:space="preserve"> </w:t>
      </w:r>
      <w:r w:rsidRPr="000D2481">
        <w:rPr>
          <w:sz w:val="18"/>
        </w:rPr>
        <w:t>arkadaşlarım;</w:t>
      </w:r>
      <w:r w:rsidRPr="000D2481" w:rsidR="007C20E2">
        <w:rPr>
          <w:sz w:val="18"/>
        </w:rPr>
        <w:t xml:space="preserve"> </w:t>
      </w:r>
      <w:r w:rsidRPr="000D2481">
        <w:rPr>
          <w:sz w:val="18"/>
        </w:rPr>
        <w:t>Sayın</w:t>
      </w:r>
      <w:r w:rsidRPr="000D2481" w:rsidR="007C20E2">
        <w:rPr>
          <w:sz w:val="18"/>
        </w:rPr>
        <w:t xml:space="preserve"> </w:t>
      </w:r>
      <w:r w:rsidRPr="000D2481">
        <w:rPr>
          <w:sz w:val="18"/>
        </w:rPr>
        <w:t>AKP</w:t>
      </w:r>
      <w:r w:rsidRPr="000D2481" w:rsidR="007C20E2">
        <w:rPr>
          <w:sz w:val="18"/>
        </w:rPr>
        <w:t xml:space="preserve"> </w:t>
      </w:r>
      <w:r w:rsidRPr="000D2481">
        <w:rPr>
          <w:sz w:val="18"/>
        </w:rPr>
        <w:t>Genel</w:t>
      </w:r>
      <w:r w:rsidRPr="000D2481" w:rsidR="007C20E2">
        <w:rPr>
          <w:sz w:val="18"/>
        </w:rPr>
        <w:t xml:space="preserve"> </w:t>
      </w:r>
      <w:r w:rsidRPr="000D2481">
        <w:rPr>
          <w:sz w:val="18"/>
        </w:rPr>
        <w:t>Başkanı</w:t>
      </w:r>
      <w:r w:rsidRPr="000D2481" w:rsidR="007C20E2">
        <w:rPr>
          <w:sz w:val="18"/>
        </w:rPr>
        <w:t xml:space="preserve"> </w:t>
      </w:r>
      <w:r w:rsidRPr="000D2481">
        <w:rPr>
          <w:sz w:val="18"/>
        </w:rPr>
        <w:t>Recep</w:t>
      </w:r>
      <w:r w:rsidRPr="000D2481" w:rsidR="007C20E2">
        <w:rPr>
          <w:sz w:val="18"/>
        </w:rPr>
        <w:t xml:space="preserve"> </w:t>
      </w:r>
      <w:r w:rsidRPr="000D2481">
        <w:rPr>
          <w:sz w:val="18"/>
        </w:rPr>
        <w:t>Tayyip</w:t>
      </w:r>
      <w:r w:rsidRPr="000D2481" w:rsidR="007C20E2">
        <w:rPr>
          <w:sz w:val="18"/>
        </w:rPr>
        <w:t xml:space="preserve"> </w:t>
      </w:r>
      <w:r w:rsidRPr="000D2481">
        <w:rPr>
          <w:sz w:val="18"/>
        </w:rPr>
        <w:t>Erdoğan,</w:t>
      </w:r>
      <w:r w:rsidRPr="000D2481" w:rsidR="007C20E2">
        <w:rPr>
          <w:sz w:val="18"/>
        </w:rPr>
        <w:t xml:space="preserve"> </w:t>
      </w:r>
      <w:r w:rsidRPr="000D2481">
        <w:rPr>
          <w:sz w:val="18"/>
        </w:rPr>
        <w:t>ittifakla</w:t>
      </w:r>
      <w:r w:rsidRPr="000D2481" w:rsidR="007C20E2">
        <w:rPr>
          <w:sz w:val="18"/>
        </w:rPr>
        <w:t xml:space="preserve"> </w:t>
      </w:r>
      <w:r w:rsidRPr="000D2481">
        <w:rPr>
          <w:sz w:val="18"/>
        </w:rPr>
        <w:t>ilgili</w:t>
      </w:r>
      <w:r w:rsidRPr="000D2481" w:rsidR="007C20E2">
        <w:rPr>
          <w:sz w:val="18"/>
        </w:rPr>
        <w:t xml:space="preserve"> </w:t>
      </w:r>
      <w:r w:rsidRPr="000D2481">
        <w:rPr>
          <w:sz w:val="18"/>
        </w:rPr>
        <w:t>yaptığı</w:t>
      </w:r>
      <w:r w:rsidRPr="000D2481" w:rsidR="007C20E2">
        <w:rPr>
          <w:sz w:val="18"/>
        </w:rPr>
        <w:t xml:space="preserve"> </w:t>
      </w:r>
      <w:r w:rsidRPr="000D2481">
        <w:rPr>
          <w:sz w:val="18"/>
        </w:rPr>
        <w:t>açıklamalarda</w:t>
      </w:r>
      <w:r w:rsidRPr="000D2481" w:rsidR="007C20E2">
        <w:rPr>
          <w:sz w:val="18"/>
        </w:rPr>
        <w:t xml:space="preserve"> </w:t>
      </w:r>
      <w:r w:rsidRPr="000D2481">
        <w:rPr>
          <w:sz w:val="18"/>
        </w:rPr>
        <w:t>koalisyona</w:t>
      </w:r>
      <w:r w:rsidRPr="000D2481" w:rsidR="007C20E2">
        <w:rPr>
          <w:sz w:val="18"/>
        </w:rPr>
        <w:t xml:space="preserve"> </w:t>
      </w:r>
      <w:r w:rsidRPr="000D2481">
        <w:rPr>
          <w:sz w:val="18"/>
        </w:rPr>
        <w:t>karşı</w:t>
      </w:r>
      <w:r w:rsidRPr="000D2481" w:rsidR="007C20E2">
        <w:rPr>
          <w:sz w:val="18"/>
        </w:rPr>
        <w:t xml:space="preserve"> </w:t>
      </w:r>
      <w:r w:rsidRPr="000D2481">
        <w:rPr>
          <w:sz w:val="18"/>
        </w:rPr>
        <w:t>olduğunu</w:t>
      </w:r>
      <w:r w:rsidRPr="000D2481" w:rsidR="007C20E2">
        <w:rPr>
          <w:sz w:val="18"/>
        </w:rPr>
        <w:t xml:space="preserve"> </w:t>
      </w:r>
      <w:r w:rsidRPr="000D2481">
        <w:rPr>
          <w:sz w:val="18"/>
        </w:rPr>
        <w:t>defalarca</w:t>
      </w:r>
      <w:r w:rsidRPr="000D2481" w:rsidR="007C20E2">
        <w:rPr>
          <w:sz w:val="18"/>
        </w:rPr>
        <w:t xml:space="preserve"> </w:t>
      </w:r>
      <w:r w:rsidRPr="000D2481">
        <w:rPr>
          <w:sz w:val="18"/>
        </w:rPr>
        <w:t>ifade</w:t>
      </w:r>
      <w:r w:rsidRPr="000D2481" w:rsidR="007C20E2">
        <w:rPr>
          <w:sz w:val="18"/>
        </w:rPr>
        <w:t xml:space="preserve"> </w:t>
      </w:r>
      <w:r w:rsidRPr="000D2481">
        <w:rPr>
          <w:sz w:val="18"/>
        </w:rPr>
        <w:t>etmesine</w:t>
      </w:r>
      <w:r w:rsidRPr="000D2481" w:rsidR="007C20E2">
        <w:rPr>
          <w:sz w:val="18"/>
        </w:rPr>
        <w:t xml:space="preserve"> </w:t>
      </w:r>
      <w:r w:rsidRPr="000D2481">
        <w:rPr>
          <w:sz w:val="18"/>
        </w:rPr>
        <w:t>rağmen</w:t>
      </w:r>
      <w:r w:rsidRPr="000D2481" w:rsidR="007C20E2">
        <w:rPr>
          <w:sz w:val="18"/>
        </w:rPr>
        <w:t xml:space="preserve"> </w:t>
      </w:r>
      <w:r w:rsidRPr="000D2481">
        <w:rPr>
          <w:sz w:val="18"/>
        </w:rPr>
        <w:t>sadece</w:t>
      </w:r>
      <w:r w:rsidRPr="000D2481" w:rsidR="007C20E2">
        <w:rPr>
          <w:sz w:val="18"/>
        </w:rPr>
        <w:t xml:space="preserve"> </w:t>
      </w:r>
      <w:r w:rsidRPr="000D2481">
        <w:rPr>
          <w:sz w:val="18"/>
        </w:rPr>
        <w:t>Cumhurbaşkanlığı</w:t>
      </w:r>
      <w:r w:rsidRPr="000D2481" w:rsidR="007C20E2">
        <w:rPr>
          <w:sz w:val="18"/>
        </w:rPr>
        <w:t xml:space="preserve"> </w:t>
      </w:r>
      <w:r w:rsidRPr="000D2481">
        <w:rPr>
          <w:sz w:val="18"/>
        </w:rPr>
        <w:t>koltuğunu</w:t>
      </w:r>
      <w:r w:rsidRPr="000D2481" w:rsidR="007C20E2">
        <w:rPr>
          <w:sz w:val="18"/>
        </w:rPr>
        <w:t xml:space="preserve"> </w:t>
      </w:r>
      <w:r w:rsidRPr="000D2481">
        <w:rPr>
          <w:sz w:val="18"/>
        </w:rPr>
        <w:t>bir</w:t>
      </w:r>
      <w:r w:rsidRPr="000D2481" w:rsidR="007C20E2">
        <w:rPr>
          <w:sz w:val="18"/>
        </w:rPr>
        <w:t xml:space="preserve"> </w:t>
      </w:r>
      <w:r w:rsidRPr="000D2481">
        <w:rPr>
          <w:sz w:val="18"/>
        </w:rPr>
        <w:t>daha</w:t>
      </w:r>
      <w:r w:rsidRPr="000D2481" w:rsidR="007C20E2">
        <w:rPr>
          <w:sz w:val="18"/>
        </w:rPr>
        <w:t xml:space="preserve"> </w:t>
      </w:r>
      <w:r w:rsidRPr="000D2481">
        <w:rPr>
          <w:sz w:val="18"/>
        </w:rPr>
        <w:t>ele</w:t>
      </w:r>
      <w:r w:rsidRPr="000D2481" w:rsidR="007C20E2">
        <w:rPr>
          <w:sz w:val="18"/>
        </w:rPr>
        <w:t xml:space="preserve"> </w:t>
      </w:r>
      <w:r w:rsidRPr="000D2481">
        <w:rPr>
          <w:sz w:val="18"/>
        </w:rPr>
        <w:t>geçirebilmek</w:t>
      </w:r>
      <w:r w:rsidRPr="000D2481" w:rsidR="007C20E2">
        <w:rPr>
          <w:sz w:val="18"/>
        </w:rPr>
        <w:t xml:space="preserve"> </w:t>
      </w:r>
      <w:r w:rsidRPr="000D2481">
        <w:rPr>
          <w:sz w:val="18"/>
        </w:rPr>
        <w:t>için</w:t>
      </w:r>
      <w:r w:rsidRPr="000D2481" w:rsidR="007C20E2">
        <w:rPr>
          <w:sz w:val="18"/>
        </w:rPr>
        <w:t xml:space="preserve"> </w:t>
      </w:r>
      <w:r w:rsidRPr="000D2481">
        <w:rPr>
          <w:sz w:val="18"/>
        </w:rPr>
        <w:t>MHP’yle</w:t>
      </w:r>
      <w:r w:rsidRPr="000D2481" w:rsidR="007C20E2">
        <w:rPr>
          <w:sz w:val="18"/>
        </w:rPr>
        <w:t xml:space="preserve"> </w:t>
      </w:r>
      <w:r w:rsidRPr="000D2481">
        <w:rPr>
          <w:sz w:val="18"/>
        </w:rPr>
        <w:t>bir</w:t>
      </w:r>
      <w:r w:rsidRPr="000D2481" w:rsidR="007C20E2">
        <w:rPr>
          <w:sz w:val="18"/>
        </w:rPr>
        <w:t xml:space="preserve"> </w:t>
      </w:r>
      <w:r w:rsidRPr="000D2481">
        <w:rPr>
          <w:sz w:val="18"/>
        </w:rPr>
        <w:t>ittifak,</w:t>
      </w:r>
      <w:r w:rsidRPr="000D2481" w:rsidR="007C20E2">
        <w:rPr>
          <w:sz w:val="18"/>
        </w:rPr>
        <w:t xml:space="preserve"> </w:t>
      </w:r>
      <w:r w:rsidRPr="000D2481">
        <w:rPr>
          <w:sz w:val="18"/>
        </w:rPr>
        <w:t>bir</w:t>
      </w:r>
      <w:r w:rsidRPr="000D2481" w:rsidR="007C20E2">
        <w:rPr>
          <w:sz w:val="18"/>
        </w:rPr>
        <w:t xml:space="preserve"> </w:t>
      </w:r>
      <w:r w:rsidRPr="000D2481">
        <w:rPr>
          <w:sz w:val="18"/>
        </w:rPr>
        <w:t>koalisyon</w:t>
      </w:r>
      <w:r w:rsidRPr="000D2481" w:rsidR="007C20E2">
        <w:rPr>
          <w:sz w:val="18"/>
        </w:rPr>
        <w:t xml:space="preserve"> </w:t>
      </w:r>
      <w:r w:rsidRPr="000D2481">
        <w:rPr>
          <w:sz w:val="18"/>
        </w:rPr>
        <w:t>içerisine</w:t>
      </w:r>
      <w:r w:rsidRPr="000D2481" w:rsidR="007C20E2">
        <w:rPr>
          <w:sz w:val="18"/>
        </w:rPr>
        <w:t xml:space="preserve"> </w:t>
      </w:r>
      <w:r w:rsidRPr="000D2481">
        <w:rPr>
          <w:sz w:val="18"/>
        </w:rPr>
        <w:t>girmiştir.</w:t>
      </w:r>
    </w:p>
    <w:p w:rsidRPr="000D2481" w:rsidR="00DE6BBE" w:rsidP="000D2481" w:rsidRDefault="00DE6BBE">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Tamamlayın</w:t>
      </w:r>
      <w:r w:rsidRPr="000D2481" w:rsidR="007C20E2">
        <w:rPr>
          <w:sz w:val="18"/>
        </w:rPr>
        <w:t xml:space="preserve"> </w:t>
      </w:r>
      <w:r w:rsidRPr="000D2481">
        <w:rPr>
          <w:sz w:val="18"/>
        </w:rPr>
        <w:t>Sayın</w:t>
      </w:r>
      <w:r w:rsidRPr="000D2481" w:rsidR="007C20E2">
        <w:rPr>
          <w:sz w:val="18"/>
        </w:rPr>
        <w:t xml:space="preserve"> </w:t>
      </w:r>
      <w:r w:rsidRPr="000D2481">
        <w:rPr>
          <w:sz w:val="18"/>
        </w:rPr>
        <w:t>Özkoç.</w:t>
      </w:r>
    </w:p>
    <w:p w:rsidRPr="000D2481" w:rsidR="00DE6BBE" w:rsidP="000D2481" w:rsidRDefault="00DE6BBE">
      <w:pPr>
        <w:pStyle w:val="GENELKURUL"/>
        <w:spacing w:line="240" w:lineRule="auto"/>
        <w:rPr>
          <w:sz w:val="18"/>
        </w:rPr>
      </w:pPr>
      <w:r w:rsidRPr="000D2481">
        <w:rPr>
          <w:sz w:val="18"/>
        </w:rPr>
        <w:t>Ek</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sürenizi</w:t>
      </w:r>
      <w:r w:rsidRPr="000D2481" w:rsidR="007C20E2">
        <w:rPr>
          <w:sz w:val="18"/>
        </w:rPr>
        <w:t xml:space="preserve"> </w:t>
      </w:r>
      <w:r w:rsidRPr="000D2481">
        <w:rPr>
          <w:sz w:val="18"/>
        </w:rPr>
        <w:t>veriyorum.</w:t>
      </w:r>
    </w:p>
    <w:p w:rsidRPr="000D2481" w:rsidR="00DE6BBE" w:rsidP="000D2481" w:rsidRDefault="00DE6BBE">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efendim.</w:t>
      </w:r>
    </w:p>
    <w:p w:rsidRPr="000D2481" w:rsidR="00DE6BBE" w:rsidP="000D2481" w:rsidRDefault="00DE6BBE">
      <w:pPr>
        <w:pStyle w:val="GENELKURUL"/>
        <w:spacing w:line="240" w:lineRule="auto"/>
        <w:rPr>
          <w:sz w:val="18"/>
        </w:rPr>
      </w:pPr>
      <w:r w:rsidRPr="000D2481">
        <w:rPr>
          <w:sz w:val="18"/>
        </w:rPr>
        <w:t>Kendisini</w:t>
      </w:r>
      <w:r w:rsidRPr="000D2481" w:rsidR="007C20E2">
        <w:rPr>
          <w:sz w:val="18"/>
        </w:rPr>
        <w:t xml:space="preserve"> </w:t>
      </w:r>
      <w:r w:rsidRPr="000D2481">
        <w:rPr>
          <w:sz w:val="18"/>
        </w:rPr>
        <w:t>bir</w:t>
      </w:r>
      <w:r w:rsidRPr="000D2481" w:rsidR="007C20E2">
        <w:rPr>
          <w:sz w:val="18"/>
        </w:rPr>
        <w:t xml:space="preserve"> </w:t>
      </w:r>
      <w:r w:rsidRPr="000D2481">
        <w:rPr>
          <w:sz w:val="18"/>
        </w:rPr>
        <w:t>millî</w:t>
      </w:r>
      <w:r w:rsidRPr="000D2481" w:rsidR="007C20E2">
        <w:rPr>
          <w:sz w:val="18"/>
        </w:rPr>
        <w:t xml:space="preserve"> </w:t>
      </w:r>
      <w:r w:rsidRPr="000D2481">
        <w:rPr>
          <w:sz w:val="18"/>
        </w:rPr>
        <w:t>ittifakın</w:t>
      </w:r>
      <w:r w:rsidRPr="000D2481" w:rsidR="007C20E2">
        <w:rPr>
          <w:sz w:val="18"/>
        </w:rPr>
        <w:t xml:space="preserve"> </w:t>
      </w:r>
      <w:r w:rsidRPr="000D2481">
        <w:rPr>
          <w:sz w:val="18"/>
        </w:rPr>
        <w:t>içerisinde</w:t>
      </w:r>
      <w:r w:rsidRPr="000D2481" w:rsidR="007C20E2">
        <w:rPr>
          <w:sz w:val="18"/>
        </w:rPr>
        <w:t xml:space="preserve"> </w:t>
      </w:r>
      <w:r w:rsidRPr="000D2481">
        <w:rPr>
          <w:sz w:val="18"/>
        </w:rPr>
        <w:t>gören</w:t>
      </w:r>
      <w:r w:rsidRPr="000D2481" w:rsidR="007C20E2">
        <w:rPr>
          <w:sz w:val="18"/>
        </w:rPr>
        <w:t xml:space="preserve"> </w:t>
      </w:r>
      <w:r w:rsidRPr="000D2481">
        <w:rPr>
          <w:sz w:val="18"/>
        </w:rPr>
        <w:t>anlayış,</w:t>
      </w:r>
      <w:r w:rsidRPr="000D2481" w:rsidR="007C20E2">
        <w:rPr>
          <w:sz w:val="18"/>
        </w:rPr>
        <w:t xml:space="preserve"> </w:t>
      </w:r>
      <w:r w:rsidRPr="000D2481">
        <w:rPr>
          <w:sz w:val="18"/>
        </w:rPr>
        <w:t>maalesef</w:t>
      </w:r>
      <w:r w:rsidRPr="000D2481" w:rsidR="007C20E2">
        <w:rPr>
          <w:sz w:val="18"/>
        </w:rPr>
        <w:t xml:space="preserve"> </w:t>
      </w:r>
      <w:r w:rsidRPr="000D2481">
        <w:rPr>
          <w:sz w:val="18"/>
        </w:rPr>
        <w:t>seçimlerde</w:t>
      </w:r>
      <w:r w:rsidRPr="000D2481" w:rsidR="007C20E2">
        <w:rPr>
          <w:sz w:val="18"/>
        </w:rPr>
        <w:t xml:space="preserve"> </w:t>
      </w:r>
      <w:r w:rsidRPr="000D2481">
        <w:rPr>
          <w:sz w:val="18"/>
        </w:rPr>
        <w:t>kendisiyle</w:t>
      </w:r>
      <w:r w:rsidRPr="000D2481" w:rsidR="007C20E2">
        <w:rPr>
          <w:sz w:val="18"/>
        </w:rPr>
        <w:t xml:space="preserve"> </w:t>
      </w:r>
      <w:r w:rsidRPr="000D2481">
        <w:rPr>
          <w:sz w:val="18"/>
        </w:rPr>
        <w:t>yarışmak</w:t>
      </w:r>
      <w:r w:rsidRPr="000D2481" w:rsidR="007C20E2">
        <w:rPr>
          <w:sz w:val="18"/>
        </w:rPr>
        <w:t xml:space="preserve"> </w:t>
      </w:r>
      <w:r w:rsidRPr="000D2481">
        <w:rPr>
          <w:sz w:val="18"/>
        </w:rPr>
        <w:t>isteyen</w:t>
      </w:r>
      <w:r w:rsidRPr="000D2481" w:rsidR="007C20E2">
        <w:rPr>
          <w:sz w:val="18"/>
        </w:rPr>
        <w:t xml:space="preserve"> </w:t>
      </w:r>
      <w:r w:rsidRPr="000D2481">
        <w:rPr>
          <w:sz w:val="18"/>
        </w:rPr>
        <w:t>siyasi</w:t>
      </w:r>
      <w:r w:rsidRPr="000D2481" w:rsidR="007C20E2">
        <w:rPr>
          <w:sz w:val="18"/>
        </w:rPr>
        <w:t xml:space="preserve"> </w:t>
      </w:r>
      <w:r w:rsidRPr="000D2481">
        <w:rPr>
          <w:sz w:val="18"/>
        </w:rPr>
        <w:t>partilerin</w:t>
      </w:r>
      <w:r w:rsidRPr="000D2481" w:rsidR="007C20E2">
        <w:rPr>
          <w:sz w:val="18"/>
        </w:rPr>
        <w:t xml:space="preserve"> </w:t>
      </w:r>
      <w:r w:rsidRPr="000D2481">
        <w:rPr>
          <w:sz w:val="18"/>
        </w:rPr>
        <w:t>önünü</w:t>
      </w:r>
      <w:r w:rsidRPr="000D2481" w:rsidR="007C20E2">
        <w:rPr>
          <w:sz w:val="18"/>
        </w:rPr>
        <w:t xml:space="preserve"> </w:t>
      </w:r>
      <w:r w:rsidRPr="000D2481">
        <w:rPr>
          <w:sz w:val="18"/>
        </w:rPr>
        <w:t>kesmek</w:t>
      </w:r>
      <w:r w:rsidRPr="000D2481" w:rsidR="007C20E2">
        <w:rPr>
          <w:sz w:val="18"/>
        </w:rPr>
        <w:t xml:space="preserve"> </w:t>
      </w:r>
      <w:r w:rsidRPr="000D2481">
        <w:rPr>
          <w:sz w:val="18"/>
        </w:rPr>
        <w:t>için</w:t>
      </w:r>
      <w:r w:rsidRPr="000D2481" w:rsidR="007C20E2">
        <w:rPr>
          <w:sz w:val="18"/>
        </w:rPr>
        <w:t xml:space="preserve"> </w:t>
      </w:r>
      <w:r w:rsidRPr="000D2481">
        <w:rPr>
          <w:sz w:val="18"/>
        </w:rPr>
        <w:t>elinden</w:t>
      </w:r>
      <w:r w:rsidRPr="000D2481" w:rsidR="007C20E2">
        <w:rPr>
          <w:sz w:val="18"/>
        </w:rPr>
        <w:t xml:space="preserve"> </w:t>
      </w:r>
      <w:r w:rsidRPr="000D2481">
        <w:rPr>
          <w:sz w:val="18"/>
        </w:rPr>
        <w:t>gelen</w:t>
      </w:r>
      <w:r w:rsidRPr="000D2481" w:rsidR="007C20E2">
        <w:rPr>
          <w:sz w:val="18"/>
        </w:rPr>
        <w:t xml:space="preserve"> </w:t>
      </w:r>
      <w:r w:rsidRPr="000D2481">
        <w:rPr>
          <w:sz w:val="18"/>
        </w:rPr>
        <w:t>her</w:t>
      </w:r>
      <w:r w:rsidRPr="000D2481" w:rsidR="007C20E2">
        <w:rPr>
          <w:sz w:val="18"/>
        </w:rPr>
        <w:t xml:space="preserve"> </w:t>
      </w:r>
      <w:r w:rsidRPr="000D2481">
        <w:rPr>
          <w:sz w:val="18"/>
        </w:rPr>
        <w:t>şeyi</w:t>
      </w:r>
      <w:r w:rsidRPr="000D2481" w:rsidR="007C20E2">
        <w:rPr>
          <w:sz w:val="18"/>
        </w:rPr>
        <w:t xml:space="preserve"> </w:t>
      </w:r>
      <w:r w:rsidRPr="000D2481">
        <w:rPr>
          <w:sz w:val="18"/>
        </w:rPr>
        <w:t>yapmıştır.</w:t>
      </w:r>
      <w:r w:rsidRPr="000D2481" w:rsidR="007C20E2">
        <w:rPr>
          <w:sz w:val="18"/>
        </w:rPr>
        <w:t xml:space="preserve"> </w:t>
      </w:r>
      <w:r w:rsidRPr="000D2481">
        <w:rPr>
          <w:sz w:val="18"/>
        </w:rPr>
        <w:t>Buna</w:t>
      </w:r>
      <w:r w:rsidRPr="000D2481" w:rsidR="007C20E2">
        <w:rPr>
          <w:sz w:val="18"/>
        </w:rPr>
        <w:t xml:space="preserve"> </w:t>
      </w:r>
      <w:r w:rsidRPr="000D2481">
        <w:rPr>
          <w:sz w:val="18"/>
        </w:rPr>
        <w:t>rağmen,</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w:t>
      </w:r>
      <w:r w:rsidRPr="000D2481" w:rsidR="007C20E2">
        <w:rPr>
          <w:sz w:val="18"/>
        </w:rPr>
        <w:t xml:space="preserve"> </w:t>
      </w: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Saadet</w:t>
      </w:r>
      <w:r w:rsidRPr="000D2481" w:rsidR="007C20E2">
        <w:rPr>
          <w:sz w:val="18"/>
        </w:rPr>
        <w:t xml:space="preserve"> </w:t>
      </w:r>
      <w:r w:rsidRPr="000D2481">
        <w:rPr>
          <w:sz w:val="18"/>
        </w:rPr>
        <w:t>Partisi,</w:t>
      </w:r>
      <w:r w:rsidRPr="000D2481" w:rsidR="007C20E2">
        <w:rPr>
          <w:sz w:val="18"/>
        </w:rPr>
        <w:t xml:space="preserve"> </w:t>
      </w:r>
      <w:r w:rsidRPr="000D2481">
        <w:rPr>
          <w:sz w:val="18"/>
        </w:rPr>
        <w:t>Demokrat</w:t>
      </w:r>
      <w:r w:rsidRPr="000D2481" w:rsidR="007C20E2">
        <w:rPr>
          <w:sz w:val="18"/>
        </w:rPr>
        <w:t xml:space="preserve"> </w:t>
      </w:r>
      <w:r w:rsidRPr="000D2481">
        <w:rPr>
          <w:sz w:val="18"/>
        </w:rPr>
        <w:t>Parti</w:t>
      </w:r>
      <w:r w:rsidRPr="000D2481" w:rsidR="007C20E2">
        <w:rPr>
          <w:sz w:val="18"/>
        </w:rPr>
        <w:t xml:space="preserve"> </w:t>
      </w:r>
      <w:r w:rsidRPr="000D2481">
        <w:rPr>
          <w:sz w:val="18"/>
        </w:rPr>
        <w:t>ittifakı</w:t>
      </w:r>
      <w:r w:rsidRPr="000D2481" w:rsidR="007C20E2">
        <w:rPr>
          <w:sz w:val="18"/>
        </w:rPr>
        <w:t xml:space="preserve"> </w:t>
      </w:r>
      <w:r w:rsidRPr="000D2481">
        <w:rPr>
          <w:sz w:val="18"/>
        </w:rPr>
        <w:t>kendisini</w:t>
      </w:r>
      <w:r w:rsidRPr="000D2481" w:rsidR="007C20E2">
        <w:rPr>
          <w:sz w:val="18"/>
        </w:rPr>
        <w:t xml:space="preserve"> </w:t>
      </w:r>
      <w:r w:rsidRPr="000D2481">
        <w:rPr>
          <w:sz w:val="18"/>
        </w:rPr>
        <w:t>şöyle</w:t>
      </w:r>
      <w:r w:rsidRPr="000D2481" w:rsidR="007C20E2">
        <w:rPr>
          <w:sz w:val="18"/>
        </w:rPr>
        <w:t xml:space="preserve"> </w:t>
      </w:r>
      <w:r w:rsidRPr="000D2481">
        <w:rPr>
          <w:sz w:val="18"/>
        </w:rPr>
        <w:t>ifade</w:t>
      </w:r>
      <w:r w:rsidRPr="000D2481" w:rsidR="007C20E2">
        <w:rPr>
          <w:sz w:val="18"/>
        </w:rPr>
        <w:t xml:space="preserve"> </w:t>
      </w:r>
      <w:r w:rsidRPr="000D2481">
        <w:rPr>
          <w:sz w:val="18"/>
        </w:rPr>
        <w:t>ederek</w:t>
      </w:r>
      <w:r w:rsidRPr="000D2481" w:rsidR="007C20E2">
        <w:rPr>
          <w:sz w:val="18"/>
        </w:rPr>
        <w:t xml:space="preserve"> </w:t>
      </w:r>
      <w:r w:rsidRPr="000D2481">
        <w:rPr>
          <w:sz w:val="18"/>
        </w:rPr>
        <w:t>yola</w:t>
      </w:r>
      <w:r w:rsidRPr="000D2481" w:rsidR="007C20E2">
        <w:rPr>
          <w:sz w:val="18"/>
        </w:rPr>
        <w:t xml:space="preserve"> </w:t>
      </w:r>
      <w:r w:rsidRPr="000D2481">
        <w:rPr>
          <w:sz w:val="18"/>
        </w:rPr>
        <w:t>çıkmıştır:</w:t>
      </w:r>
      <w:r w:rsidRPr="000D2481" w:rsidR="007C20E2">
        <w:rPr>
          <w:sz w:val="18"/>
        </w:rPr>
        <w:t xml:space="preserve"> </w:t>
      </w:r>
      <w:r w:rsidRPr="000D2481">
        <w:rPr>
          <w:sz w:val="18"/>
        </w:rPr>
        <w:t>Bu</w:t>
      </w:r>
      <w:r w:rsidRPr="000D2481" w:rsidR="007C20E2">
        <w:rPr>
          <w:sz w:val="18"/>
        </w:rPr>
        <w:t xml:space="preserve"> </w:t>
      </w:r>
      <w:r w:rsidRPr="000D2481">
        <w:rPr>
          <w:sz w:val="18"/>
        </w:rPr>
        <w:t>ittifak</w:t>
      </w:r>
      <w:r w:rsidRPr="000D2481" w:rsidR="007C20E2">
        <w:rPr>
          <w:sz w:val="18"/>
        </w:rPr>
        <w:t xml:space="preserve"> </w:t>
      </w:r>
      <w:r w:rsidRPr="000D2481">
        <w:rPr>
          <w:sz w:val="18"/>
        </w:rPr>
        <w:t>önce</w:t>
      </w:r>
      <w:r w:rsidRPr="000D2481" w:rsidR="007C20E2">
        <w:rPr>
          <w:sz w:val="18"/>
        </w:rPr>
        <w:t xml:space="preserve"> </w:t>
      </w:r>
      <w:r w:rsidRPr="000D2481">
        <w:rPr>
          <w:sz w:val="18"/>
        </w:rPr>
        <w:t>“vatan”</w:t>
      </w:r>
      <w:r w:rsidRPr="000D2481" w:rsidR="007C20E2">
        <w:rPr>
          <w:sz w:val="18"/>
        </w:rPr>
        <w:t xml:space="preserve"> </w:t>
      </w:r>
      <w:r w:rsidRPr="000D2481">
        <w:rPr>
          <w:sz w:val="18"/>
        </w:rPr>
        <w:t>diyor,</w:t>
      </w:r>
      <w:r w:rsidRPr="000D2481" w:rsidR="007C20E2">
        <w:rPr>
          <w:sz w:val="18"/>
        </w:rPr>
        <w:t xml:space="preserve"> </w:t>
      </w:r>
      <w:r w:rsidRPr="000D2481">
        <w:rPr>
          <w:sz w:val="18"/>
        </w:rPr>
        <w:t>önce</w:t>
      </w:r>
      <w:r w:rsidRPr="000D2481" w:rsidR="007C20E2">
        <w:rPr>
          <w:sz w:val="18"/>
        </w:rPr>
        <w:t xml:space="preserve"> </w:t>
      </w:r>
      <w:r w:rsidRPr="000D2481">
        <w:rPr>
          <w:sz w:val="18"/>
        </w:rPr>
        <w:t>“millet”</w:t>
      </w:r>
      <w:r w:rsidRPr="000D2481" w:rsidR="007C20E2">
        <w:rPr>
          <w:sz w:val="18"/>
        </w:rPr>
        <w:t xml:space="preserve"> </w:t>
      </w:r>
      <w:r w:rsidRPr="000D2481">
        <w:rPr>
          <w:sz w:val="18"/>
        </w:rPr>
        <w:t>diyor,</w:t>
      </w:r>
      <w:r w:rsidRPr="000D2481" w:rsidR="007C20E2">
        <w:rPr>
          <w:sz w:val="18"/>
        </w:rPr>
        <w:t xml:space="preserve"> </w:t>
      </w:r>
      <w:r w:rsidRPr="000D2481">
        <w:rPr>
          <w:sz w:val="18"/>
        </w:rPr>
        <w:t>“tam</w:t>
      </w:r>
      <w:r w:rsidRPr="000D2481" w:rsidR="007C20E2">
        <w:rPr>
          <w:sz w:val="18"/>
        </w:rPr>
        <w:t xml:space="preserve"> </w:t>
      </w:r>
      <w:r w:rsidRPr="000D2481">
        <w:rPr>
          <w:sz w:val="18"/>
        </w:rPr>
        <w:t>bağımsız</w:t>
      </w:r>
      <w:r w:rsidRPr="000D2481" w:rsidR="007C20E2">
        <w:rPr>
          <w:sz w:val="18"/>
        </w:rPr>
        <w:t xml:space="preserve"> </w:t>
      </w:r>
      <w:r w:rsidRPr="000D2481">
        <w:rPr>
          <w:sz w:val="18"/>
        </w:rPr>
        <w:t>Türkiye”</w:t>
      </w:r>
      <w:r w:rsidRPr="000D2481" w:rsidR="007C20E2">
        <w:rPr>
          <w:sz w:val="18"/>
        </w:rPr>
        <w:t xml:space="preserve"> </w:t>
      </w:r>
      <w:r w:rsidRPr="000D2481">
        <w:rPr>
          <w:sz w:val="18"/>
        </w:rPr>
        <w:t>diyor,</w:t>
      </w:r>
      <w:r w:rsidRPr="000D2481" w:rsidR="007C20E2">
        <w:rPr>
          <w:sz w:val="18"/>
        </w:rPr>
        <w:t xml:space="preserve"> </w:t>
      </w:r>
      <w:r w:rsidRPr="000D2481">
        <w:rPr>
          <w:sz w:val="18"/>
        </w:rPr>
        <w:t>“güçlü</w:t>
      </w:r>
      <w:r w:rsidRPr="000D2481" w:rsidR="007C20E2">
        <w:rPr>
          <w:sz w:val="18"/>
        </w:rPr>
        <w:t xml:space="preserve"> </w:t>
      </w:r>
      <w:r w:rsidRPr="000D2481">
        <w:rPr>
          <w:sz w:val="18"/>
        </w:rPr>
        <w:t>ekonomi”</w:t>
      </w:r>
      <w:r w:rsidRPr="000D2481" w:rsidR="007C20E2">
        <w:rPr>
          <w:sz w:val="18"/>
        </w:rPr>
        <w:t xml:space="preserve"> </w:t>
      </w:r>
      <w:r w:rsidRPr="000D2481">
        <w:rPr>
          <w:sz w:val="18"/>
        </w:rPr>
        <w:t>diyor,</w:t>
      </w:r>
      <w:r w:rsidRPr="000D2481" w:rsidR="007C20E2">
        <w:rPr>
          <w:sz w:val="18"/>
        </w:rPr>
        <w:t xml:space="preserve"> </w:t>
      </w:r>
      <w:r w:rsidRPr="000D2481">
        <w:rPr>
          <w:sz w:val="18"/>
        </w:rPr>
        <w:t>“üreten</w:t>
      </w:r>
      <w:r w:rsidRPr="000D2481" w:rsidR="007C20E2">
        <w:rPr>
          <w:sz w:val="18"/>
        </w:rPr>
        <w:t xml:space="preserve"> </w:t>
      </w:r>
      <w:r w:rsidRPr="000D2481">
        <w:rPr>
          <w:sz w:val="18"/>
        </w:rPr>
        <w:t>Türkiye”</w:t>
      </w:r>
      <w:r w:rsidRPr="000D2481" w:rsidR="007C20E2">
        <w:rPr>
          <w:sz w:val="18"/>
        </w:rPr>
        <w:t xml:space="preserve"> </w:t>
      </w:r>
      <w:r w:rsidRPr="000D2481">
        <w:rPr>
          <w:sz w:val="18"/>
        </w:rPr>
        <w:t>diyor,</w:t>
      </w:r>
      <w:r w:rsidRPr="000D2481" w:rsidR="007C20E2">
        <w:rPr>
          <w:sz w:val="18"/>
        </w:rPr>
        <w:t xml:space="preserve"> </w:t>
      </w:r>
      <w:r w:rsidRPr="000D2481">
        <w:rPr>
          <w:sz w:val="18"/>
        </w:rPr>
        <w:t>“hakça</w:t>
      </w:r>
      <w:r w:rsidRPr="000D2481" w:rsidR="007C20E2">
        <w:rPr>
          <w:sz w:val="18"/>
        </w:rPr>
        <w:t xml:space="preserve"> </w:t>
      </w:r>
      <w:r w:rsidRPr="000D2481">
        <w:rPr>
          <w:sz w:val="18"/>
        </w:rPr>
        <w:t>paylaşan</w:t>
      </w:r>
      <w:r w:rsidRPr="000D2481" w:rsidR="007C20E2">
        <w:rPr>
          <w:sz w:val="18"/>
        </w:rPr>
        <w:t xml:space="preserve"> </w:t>
      </w:r>
      <w:r w:rsidRPr="000D2481">
        <w:rPr>
          <w:sz w:val="18"/>
        </w:rPr>
        <w:t>Türkiye”</w:t>
      </w:r>
      <w:r w:rsidRPr="000D2481" w:rsidR="007C20E2">
        <w:rPr>
          <w:sz w:val="18"/>
        </w:rPr>
        <w:t xml:space="preserve"> </w:t>
      </w:r>
      <w:r w:rsidRPr="000D2481">
        <w:rPr>
          <w:sz w:val="18"/>
        </w:rPr>
        <w:t>diyor.</w:t>
      </w:r>
      <w:r w:rsidRPr="000D2481" w:rsidR="007C20E2">
        <w:rPr>
          <w:sz w:val="18"/>
        </w:rPr>
        <w:t xml:space="preserve"> </w:t>
      </w:r>
      <w:r w:rsidRPr="000D2481">
        <w:rPr>
          <w:sz w:val="18"/>
        </w:rPr>
        <w:t>Milletimizi</w:t>
      </w:r>
      <w:r w:rsidRPr="000D2481" w:rsidR="007C20E2">
        <w:rPr>
          <w:sz w:val="18"/>
        </w:rPr>
        <w:t xml:space="preserve"> </w:t>
      </w:r>
      <w:r w:rsidRPr="000D2481">
        <w:rPr>
          <w:sz w:val="18"/>
        </w:rPr>
        <w:t>-bu</w:t>
      </w:r>
      <w:r w:rsidRPr="000D2481" w:rsidR="007C20E2">
        <w:rPr>
          <w:sz w:val="18"/>
        </w:rPr>
        <w:t xml:space="preserve"> </w:t>
      </w:r>
      <w:r w:rsidRPr="000D2481">
        <w:rPr>
          <w:sz w:val="18"/>
        </w:rPr>
        <w:t>iradenin</w:t>
      </w:r>
      <w:r w:rsidRPr="000D2481" w:rsidR="007C20E2">
        <w:rPr>
          <w:sz w:val="18"/>
        </w:rPr>
        <w:t xml:space="preserve"> </w:t>
      </w:r>
      <w:r w:rsidRPr="000D2481">
        <w:rPr>
          <w:sz w:val="18"/>
        </w:rPr>
        <w:t>peşinde</w:t>
      </w:r>
      <w:r w:rsidRPr="000D2481" w:rsidR="007C20E2">
        <w:rPr>
          <w:sz w:val="18"/>
        </w:rPr>
        <w:t xml:space="preserve"> </w:t>
      </w:r>
      <w:r w:rsidRPr="000D2481">
        <w:rPr>
          <w:sz w:val="18"/>
        </w:rPr>
        <w:t>birlikte</w:t>
      </w:r>
      <w:r w:rsidRPr="000D2481" w:rsidR="007C20E2">
        <w:rPr>
          <w:sz w:val="18"/>
        </w:rPr>
        <w:t xml:space="preserve"> </w:t>
      </w:r>
      <w:r w:rsidRPr="000D2481">
        <w:rPr>
          <w:sz w:val="18"/>
        </w:rPr>
        <w:t>bir</w:t>
      </w:r>
      <w:r w:rsidRPr="000D2481" w:rsidR="007C20E2">
        <w:rPr>
          <w:sz w:val="18"/>
        </w:rPr>
        <w:t xml:space="preserve"> </w:t>
      </w:r>
      <w:r w:rsidRPr="000D2481">
        <w:rPr>
          <w:sz w:val="18"/>
        </w:rPr>
        <w:t>güç</w:t>
      </w:r>
      <w:r w:rsidRPr="000D2481" w:rsidR="007C20E2">
        <w:rPr>
          <w:sz w:val="18"/>
        </w:rPr>
        <w:t xml:space="preserve"> </w:t>
      </w:r>
      <w:r w:rsidRPr="000D2481">
        <w:rPr>
          <w:sz w:val="18"/>
        </w:rPr>
        <w:t>birliğiyle</w:t>
      </w:r>
      <w:r w:rsidRPr="000D2481" w:rsidR="007C20E2">
        <w:rPr>
          <w:sz w:val="18"/>
        </w:rPr>
        <w:t xml:space="preserve"> </w:t>
      </w:r>
      <w:r w:rsidRPr="000D2481">
        <w:rPr>
          <w:sz w:val="18"/>
        </w:rPr>
        <w:t>tekrar-</w:t>
      </w:r>
      <w:r w:rsidRPr="000D2481" w:rsidR="007C20E2">
        <w:rPr>
          <w:sz w:val="18"/>
        </w:rPr>
        <w:t xml:space="preserve"> </w:t>
      </w:r>
      <w:r w:rsidRPr="000D2481">
        <w:rPr>
          <w:sz w:val="18"/>
        </w:rPr>
        <w:t>hem</w:t>
      </w:r>
      <w:r w:rsidRPr="000D2481" w:rsidR="007C20E2">
        <w:rPr>
          <w:sz w:val="18"/>
        </w:rPr>
        <w:t xml:space="preserve"> </w:t>
      </w:r>
      <w:r w:rsidRPr="000D2481">
        <w:rPr>
          <w:sz w:val="18"/>
        </w:rPr>
        <w:t>kendi</w:t>
      </w:r>
      <w:r w:rsidRPr="000D2481" w:rsidR="007C20E2">
        <w:rPr>
          <w:sz w:val="18"/>
        </w:rPr>
        <w:t xml:space="preserve"> </w:t>
      </w:r>
      <w:r w:rsidRPr="000D2481">
        <w:rPr>
          <w:sz w:val="18"/>
        </w:rPr>
        <w:t>ülkesinde</w:t>
      </w:r>
      <w:r w:rsidRPr="000D2481" w:rsidR="007C20E2">
        <w:rPr>
          <w:sz w:val="18"/>
        </w:rPr>
        <w:t xml:space="preserve"> </w:t>
      </w:r>
      <w:r w:rsidRPr="000D2481">
        <w:rPr>
          <w:sz w:val="18"/>
        </w:rPr>
        <w:t>barış</w:t>
      </w:r>
      <w:r w:rsidRPr="000D2481" w:rsidR="007C20E2">
        <w:rPr>
          <w:sz w:val="18"/>
        </w:rPr>
        <w:t xml:space="preserve"> </w:t>
      </w:r>
      <w:r w:rsidRPr="000D2481">
        <w:rPr>
          <w:sz w:val="18"/>
        </w:rPr>
        <w:t>içerisinde</w:t>
      </w:r>
      <w:r w:rsidRPr="000D2481" w:rsidR="007C20E2">
        <w:rPr>
          <w:sz w:val="18"/>
        </w:rPr>
        <w:t xml:space="preserve"> </w:t>
      </w:r>
      <w:r w:rsidRPr="000D2481">
        <w:rPr>
          <w:sz w:val="18"/>
        </w:rPr>
        <w:t>olan</w:t>
      </w:r>
      <w:r w:rsidRPr="000D2481" w:rsidR="007C20E2">
        <w:rPr>
          <w:sz w:val="18"/>
        </w:rPr>
        <w:t xml:space="preserve"> </w:t>
      </w:r>
      <w:r w:rsidRPr="000D2481">
        <w:rPr>
          <w:sz w:val="18"/>
        </w:rPr>
        <w:t>hem</w:t>
      </w:r>
      <w:r w:rsidRPr="000D2481" w:rsidR="007C20E2">
        <w:rPr>
          <w:sz w:val="18"/>
        </w:rPr>
        <w:t xml:space="preserve"> </w:t>
      </w:r>
      <w:r w:rsidRPr="000D2481">
        <w:rPr>
          <w:sz w:val="18"/>
        </w:rPr>
        <w:t>dünyada</w:t>
      </w:r>
      <w:r w:rsidRPr="000D2481" w:rsidR="007C20E2">
        <w:rPr>
          <w:sz w:val="18"/>
        </w:rPr>
        <w:t xml:space="preserve"> </w:t>
      </w:r>
      <w:r w:rsidRPr="000D2481">
        <w:rPr>
          <w:sz w:val="18"/>
        </w:rPr>
        <w:t>barış</w:t>
      </w:r>
      <w:r w:rsidRPr="000D2481" w:rsidR="007C20E2">
        <w:rPr>
          <w:sz w:val="18"/>
        </w:rPr>
        <w:t xml:space="preserve"> </w:t>
      </w:r>
      <w:r w:rsidRPr="000D2481">
        <w:rPr>
          <w:sz w:val="18"/>
        </w:rPr>
        <w:t>içerisinde</w:t>
      </w:r>
      <w:r w:rsidRPr="000D2481" w:rsidR="007C20E2">
        <w:rPr>
          <w:sz w:val="18"/>
        </w:rPr>
        <w:t xml:space="preserve"> </w:t>
      </w:r>
      <w:r w:rsidRPr="000D2481">
        <w:rPr>
          <w:sz w:val="18"/>
        </w:rPr>
        <w:t>olan</w:t>
      </w:r>
      <w:r w:rsidRPr="000D2481" w:rsidR="007C20E2">
        <w:rPr>
          <w:sz w:val="18"/>
        </w:rPr>
        <w:t xml:space="preserve"> </w:t>
      </w:r>
      <w:r w:rsidRPr="000D2481">
        <w:rPr>
          <w:sz w:val="18"/>
        </w:rPr>
        <w:t>hem</w:t>
      </w:r>
      <w:r w:rsidRPr="000D2481" w:rsidR="007C20E2">
        <w:rPr>
          <w:sz w:val="18"/>
        </w:rPr>
        <w:t xml:space="preserve"> </w:t>
      </w:r>
      <w:r w:rsidRPr="000D2481">
        <w:rPr>
          <w:sz w:val="18"/>
        </w:rPr>
        <w:t>de</w:t>
      </w:r>
      <w:r w:rsidRPr="000D2481" w:rsidR="007C20E2">
        <w:rPr>
          <w:sz w:val="18"/>
        </w:rPr>
        <w:t xml:space="preserve"> </w:t>
      </w:r>
      <w:r w:rsidRPr="000D2481">
        <w:rPr>
          <w:sz w:val="18"/>
        </w:rPr>
        <w:t>tekrar</w:t>
      </w:r>
      <w:r w:rsidRPr="000D2481" w:rsidR="007C20E2">
        <w:rPr>
          <w:sz w:val="18"/>
        </w:rPr>
        <w:t xml:space="preserve"> </w:t>
      </w:r>
      <w:r w:rsidRPr="000D2481">
        <w:rPr>
          <w:sz w:val="18"/>
        </w:rPr>
        <w:t>itibarlı</w:t>
      </w:r>
      <w:r w:rsidRPr="000D2481" w:rsidR="007C20E2">
        <w:rPr>
          <w:sz w:val="18"/>
        </w:rPr>
        <w:t xml:space="preserve"> </w:t>
      </w:r>
      <w:r w:rsidRPr="000D2481">
        <w:rPr>
          <w:sz w:val="18"/>
        </w:rPr>
        <w:t>bir</w:t>
      </w:r>
      <w:r w:rsidRPr="000D2481" w:rsidR="007C20E2">
        <w:rPr>
          <w:sz w:val="18"/>
        </w:rPr>
        <w:t xml:space="preserve"> </w:t>
      </w:r>
      <w:r w:rsidRPr="000D2481">
        <w:rPr>
          <w:sz w:val="18"/>
        </w:rPr>
        <w:t>Türkiye</w:t>
      </w:r>
      <w:r w:rsidRPr="000D2481" w:rsidR="007C20E2">
        <w:rPr>
          <w:sz w:val="18"/>
        </w:rPr>
        <w:t xml:space="preserve"> </w:t>
      </w:r>
      <w:r w:rsidRPr="000D2481">
        <w:rPr>
          <w:sz w:val="18"/>
        </w:rPr>
        <w:t>için</w:t>
      </w:r>
      <w:r w:rsidRPr="000D2481" w:rsidR="007C20E2">
        <w:rPr>
          <w:sz w:val="18"/>
        </w:rPr>
        <w:t xml:space="preserve"> </w:t>
      </w:r>
      <w:r w:rsidRPr="000D2481">
        <w:rPr>
          <w:sz w:val="18"/>
        </w:rPr>
        <w:t>yola</w:t>
      </w:r>
      <w:r w:rsidRPr="000D2481" w:rsidR="007C20E2">
        <w:rPr>
          <w:sz w:val="18"/>
        </w:rPr>
        <w:t xml:space="preserve"> </w:t>
      </w:r>
      <w:r w:rsidRPr="000D2481">
        <w:rPr>
          <w:sz w:val="18"/>
        </w:rPr>
        <w:t>çıkan</w:t>
      </w:r>
      <w:r w:rsidRPr="000D2481" w:rsidR="007C20E2">
        <w:rPr>
          <w:sz w:val="18"/>
        </w:rPr>
        <w:t xml:space="preserve"> </w:t>
      </w:r>
      <w:r w:rsidRPr="000D2481">
        <w:rPr>
          <w:sz w:val="18"/>
        </w:rPr>
        <w:t>tüm</w:t>
      </w:r>
      <w:r w:rsidRPr="000D2481" w:rsidR="007C20E2">
        <w:rPr>
          <w:sz w:val="18"/>
        </w:rPr>
        <w:t xml:space="preserve"> </w:t>
      </w:r>
      <w:r w:rsidRPr="000D2481">
        <w:rPr>
          <w:sz w:val="18"/>
        </w:rPr>
        <w:t>siyasi</w:t>
      </w:r>
      <w:r w:rsidRPr="000D2481" w:rsidR="007C20E2">
        <w:rPr>
          <w:sz w:val="18"/>
        </w:rPr>
        <w:t xml:space="preserve"> </w:t>
      </w:r>
      <w:r w:rsidRPr="000D2481">
        <w:rPr>
          <w:sz w:val="18"/>
        </w:rPr>
        <w:t>partileri</w:t>
      </w:r>
      <w:r w:rsidRPr="000D2481" w:rsidR="007C20E2">
        <w:rPr>
          <w:sz w:val="18"/>
        </w:rPr>
        <w:t xml:space="preserve"> </w:t>
      </w:r>
      <w:r w:rsidRPr="000D2481">
        <w:rPr>
          <w:sz w:val="18"/>
        </w:rPr>
        <w:t>kucaklayarak</w:t>
      </w:r>
      <w:r w:rsidRPr="000D2481" w:rsidR="007C20E2">
        <w:rPr>
          <w:sz w:val="18"/>
        </w:rPr>
        <w:t xml:space="preserve"> </w:t>
      </w:r>
      <w:r w:rsidRPr="000D2481">
        <w:rPr>
          <w:sz w:val="18"/>
        </w:rPr>
        <w:t>sözlerime</w:t>
      </w:r>
      <w:r w:rsidRPr="000D2481" w:rsidR="007C20E2">
        <w:rPr>
          <w:sz w:val="18"/>
        </w:rPr>
        <w:t xml:space="preserve"> </w:t>
      </w:r>
      <w:r w:rsidRPr="000D2481">
        <w:rPr>
          <w:sz w:val="18"/>
        </w:rPr>
        <w:t>bir</w:t>
      </w:r>
      <w:r w:rsidRPr="000D2481" w:rsidR="007C20E2">
        <w:rPr>
          <w:sz w:val="18"/>
        </w:rPr>
        <w:t xml:space="preserve"> </w:t>
      </w:r>
      <w:r w:rsidRPr="000D2481">
        <w:rPr>
          <w:sz w:val="18"/>
        </w:rPr>
        <w:t>kere</w:t>
      </w:r>
      <w:r w:rsidRPr="000D2481" w:rsidR="007C20E2">
        <w:rPr>
          <w:sz w:val="18"/>
        </w:rPr>
        <w:t xml:space="preserve"> </w:t>
      </w:r>
      <w:r w:rsidRPr="000D2481">
        <w:rPr>
          <w:sz w:val="18"/>
        </w:rPr>
        <w:t>daha</w:t>
      </w:r>
      <w:r w:rsidRPr="000D2481" w:rsidR="007C20E2">
        <w:rPr>
          <w:sz w:val="18"/>
        </w:rPr>
        <w:t xml:space="preserve"> </w:t>
      </w:r>
      <w:r w:rsidRPr="000D2481">
        <w:rPr>
          <w:sz w:val="18"/>
        </w:rPr>
        <w:t>devam</w:t>
      </w:r>
      <w:r w:rsidRPr="000D2481" w:rsidR="007C20E2">
        <w:rPr>
          <w:sz w:val="18"/>
        </w:rPr>
        <w:t xml:space="preserve"> </w:t>
      </w:r>
      <w:r w:rsidRPr="000D2481">
        <w:rPr>
          <w:sz w:val="18"/>
        </w:rPr>
        <w:t>ediyorum.</w:t>
      </w:r>
    </w:p>
    <w:p w:rsidRPr="000D2481" w:rsidR="00DE6BBE" w:rsidP="000D2481" w:rsidRDefault="00DE6BBE">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Tamamlayın</w:t>
      </w:r>
      <w:r w:rsidRPr="000D2481" w:rsidR="007C20E2">
        <w:rPr>
          <w:sz w:val="18"/>
        </w:rPr>
        <w:t xml:space="preserve"> </w:t>
      </w:r>
      <w:r w:rsidRPr="000D2481">
        <w:rPr>
          <w:sz w:val="18"/>
        </w:rPr>
        <w:t>lütfen.</w:t>
      </w:r>
    </w:p>
    <w:p w:rsidRPr="000D2481" w:rsidR="00DE6BBE" w:rsidP="000D2481" w:rsidRDefault="00DE6BBE">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hiçbir</w:t>
      </w:r>
      <w:r w:rsidRPr="000D2481" w:rsidR="007C20E2">
        <w:rPr>
          <w:sz w:val="18"/>
        </w:rPr>
        <w:t xml:space="preserve"> </w:t>
      </w:r>
      <w:r w:rsidRPr="000D2481">
        <w:rPr>
          <w:sz w:val="18"/>
        </w:rPr>
        <w:t>yarış</w:t>
      </w:r>
      <w:r w:rsidRPr="000D2481" w:rsidR="007C20E2">
        <w:rPr>
          <w:sz w:val="18"/>
        </w:rPr>
        <w:t xml:space="preserve"> </w:t>
      </w:r>
      <w:r w:rsidRPr="000D2481">
        <w:rPr>
          <w:sz w:val="18"/>
        </w:rPr>
        <w:t>eşit</w:t>
      </w:r>
      <w:r w:rsidRPr="000D2481" w:rsidR="007C20E2">
        <w:rPr>
          <w:sz w:val="18"/>
        </w:rPr>
        <w:t xml:space="preserve"> </w:t>
      </w:r>
      <w:r w:rsidRPr="000D2481">
        <w:rPr>
          <w:sz w:val="18"/>
        </w:rPr>
        <w:t>koşullarda</w:t>
      </w:r>
      <w:r w:rsidRPr="000D2481" w:rsidR="007C20E2">
        <w:rPr>
          <w:sz w:val="18"/>
        </w:rPr>
        <w:t xml:space="preserve"> </w:t>
      </w:r>
      <w:r w:rsidRPr="000D2481">
        <w:rPr>
          <w:sz w:val="18"/>
        </w:rPr>
        <w:t>olmazsa</w:t>
      </w:r>
      <w:r w:rsidRPr="000D2481" w:rsidR="007C20E2">
        <w:rPr>
          <w:sz w:val="18"/>
        </w:rPr>
        <w:t xml:space="preserve"> </w:t>
      </w:r>
      <w:r w:rsidRPr="000D2481">
        <w:rPr>
          <w:sz w:val="18"/>
        </w:rPr>
        <w:t>adaletli</w:t>
      </w:r>
      <w:r w:rsidRPr="000D2481" w:rsidR="007C20E2">
        <w:rPr>
          <w:sz w:val="18"/>
        </w:rPr>
        <w:t xml:space="preserve"> </w:t>
      </w:r>
      <w:r w:rsidRPr="000D2481">
        <w:rPr>
          <w:sz w:val="18"/>
        </w:rPr>
        <w:t>değildir.</w:t>
      </w:r>
      <w:r w:rsidRPr="000D2481" w:rsidR="007C20E2">
        <w:rPr>
          <w:sz w:val="18"/>
        </w:rPr>
        <w:t xml:space="preserve"> </w:t>
      </w:r>
      <w:r w:rsidRPr="000D2481">
        <w:rPr>
          <w:sz w:val="18"/>
        </w:rPr>
        <w:t>Cumhurbaşkanlığına</w:t>
      </w:r>
      <w:r w:rsidRPr="000D2481" w:rsidR="007C20E2">
        <w:rPr>
          <w:sz w:val="18"/>
        </w:rPr>
        <w:t xml:space="preserve"> </w:t>
      </w:r>
      <w:r w:rsidRPr="000D2481">
        <w:rPr>
          <w:sz w:val="18"/>
        </w:rPr>
        <w:t>aday</w:t>
      </w:r>
      <w:r w:rsidRPr="000D2481" w:rsidR="007C20E2">
        <w:rPr>
          <w:sz w:val="18"/>
        </w:rPr>
        <w:t xml:space="preserve"> </w:t>
      </w:r>
      <w:r w:rsidRPr="000D2481">
        <w:rPr>
          <w:sz w:val="18"/>
        </w:rPr>
        <w:t>olanlar</w:t>
      </w:r>
      <w:r w:rsidRPr="000D2481" w:rsidR="007C20E2">
        <w:rPr>
          <w:sz w:val="18"/>
        </w:rPr>
        <w:t xml:space="preserve"> </w:t>
      </w:r>
      <w:r w:rsidRPr="000D2481">
        <w:rPr>
          <w:sz w:val="18"/>
        </w:rPr>
        <w:t>eşit</w:t>
      </w:r>
      <w:r w:rsidRPr="000D2481" w:rsidR="007C20E2">
        <w:rPr>
          <w:sz w:val="18"/>
        </w:rPr>
        <w:t xml:space="preserve"> </w:t>
      </w:r>
      <w:r w:rsidRPr="000D2481">
        <w:rPr>
          <w:sz w:val="18"/>
        </w:rPr>
        <w:t>koşullarda</w:t>
      </w:r>
      <w:r w:rsidRPr="000D2481" w:rsidR="007C20E2">
        <w:rPr>
          <w:sz w:val="18"/>
        </w:rPr>
        <w:t xml:space="preserve"> </w:t>
      </w:r>
      <w:r w:rsidRPr="000D2481">
        <w:rPr>
          <w:sz w:val="18"/>
        </w:rPr>
        <w:t>demokrasi</w:t>
      </w:r>
      <w:r w:rsidRPr="000D2481" w:rsidR="007C20E2">
        <w:rPr>
          <w:sz w:val="18"/>
        </w:rPr>
        <w:t xml:space="preserve"> </w:t>
      </w:r>
      <w:r w:rsidRPr="000D2481">
        <w:rPr>
          <w:sz w:val="18"/>
        </w:rPr>
        <w:t>için</w:t>
      </w:r>
      <w:r w:rsidRPr="000D2481" w:rsidR="007C20E2">
        <w:rPr>
          <w:sz w:val="18"/>
        </w:rPr>
        <w:t xml:space="preserve"> </w:t>
      </w:r>
      <w:r w:rsidRPr="000D2481">
        <w:rPr>
          <w:sz w:val="18"/>
        </w:rPr>
        <w:t>ittifakın</w:t>
      </w:r>
      <w:r w:rsidRPr="000D2481" w:rsidR="007C20E2">
        <w:rPr>
          <w:sz w:val="18"/>
        </w:rPr>
        <w:t xml:space="preserve"> </w:t>
      </w:r>
      <w:r w:rsidRPr="000D2481">
        <w:rPr>
          <w:sz w:val="18"/>
        </w:rPr>
        <w:t>da</w:t>
      </w:r>
      <w:r w:rsidRPr="000D2481" w:rsidR="007C20E2">
        <w:rPr>
          <w:sz w:val="18"/>
        </w:rPr>
        <w:t xml:space="preserve"> </w:t>
      </w:r>
      <w:r w:rsidRPr="000D2481">
        <w:rPr>
          <w:sz w:val="18"/>
        </w:rPr>
        <w:t>ötesinde</w:t>
      </w:r>
      <w:r w:rsidRPr="000D2481" w:rsidR="007C20E2">
        <w:rPr>
          <w:sz w:val="18"/>
        </w:rPr>
        <w:t xml:space="preserve"> </w:t>
      </w:r>
      <w:r w:rsidRPr="000D2481">
        <w:rPr>
          <w:sz w:val="18"/>
        </w:rPr>
        <w:t>kararlılıkla</w:t>
      </w:r>
      <w:r w:rsidRPr="000D2481" w:rsidR="007C20E2">
        <w:rPr>
          <w:sz w:val="18"/>
        </w:rPr>
        <w:t xml:space="preserve"> </w:t>
      </w:r>
      <w:r w:rsidRPr="000D2481">
        <w:rPr>
          <w:sz w:val="18"/>
        </w:rPr>
        <w:t>özgürce</w:t>
      </w:r>
      <w:r w:rsidRPr="000D2481" w:rsidR="007C20E2">
        <w:rPr>
          <w:sz w:val="18"/>
        </w:rPr>
        <w:t xml:space="preserve"> </w:t>
      </w:r>
      <w:r w:rsidRPr="000D2481">
        <w:rPr>
          <w:sz w:val="18"/>
        </w:rPr>
        <w:t>yarışmalıdır.</w:t>
      </w:r>
      <w:r w:rsidRPr="000D2481" w:rsidR="007C20E2">
        <w:rPr>
          <w:sz w:val="18"/>
        </w:rPr>
        <w:t xml:space="preserve"> </w:t>
      </w:r>
      <w:r w:rsidRPr="000D2481">
        <w:rPr>
          <w:sz w:val="18"/>
        </w:rPr>
        <w:t>Cezaevinde</w:t>
      </w:r>
      <w:r w:rsidRPr="000D2481" w:rsidR="007C20E2">
        <w:rPr>
          <w:sz w:val="18"/>
        </w:rPr>
        <w:t xml:space="preserve"> </w:t>
      </w:r>
      <w:r w:rsidRPr="000D2481">
        <w:rPr>
          <w:sz w:val="18"/>
        </w:rPr>
        <w:t>zorla</w:t>
      </w:r>
      <w:r w:rsidRPr="000D2481" w:rsidR="007C20E2">
        <w:rPr>
          <w:sz w:val="18"/>
        </w:rPr>
        <w:t xml:space="preserve"> </w:t>
      </w:r>
      <w:r w:rsidRPr="000D2481">
        <w:rPr>
          <w:sz w:val="18"/>
        </w:rPr>
        <w:t>tutulan</w:t>
      </w:r>
      <w:r w:rsidRPr="000D2481" w:rsidR="007C20E2">
        <w:rPr>
          <w:sz w:val="18"/>
        </w:rPr>
        <w:t xml:space="preserve"> </w:t>
      </w:r>
      <w:r w:rsidRPr="000D2481">
        <w:rPr>
          <w:sz w:val="18"/>
        </w:rPr>
        <w:t>ve</w:t>
      </w:r>
      <w:r w:rsidRPr="000D2481" w:rsidR="007C20E2">
        <w:rPr>
          <w:sz w:val="18"/>
        </w:rPr>
        <w:t xml:space="preserve"> </w:t>
      </w:r>
      <w:r w:rsidRPr="000D2481">
        <w:rPr>
          <w:sz w:val="18"/>
        </w:rPr>
        <w:t>yarışta</w:t>
      </w:r>
      <w:r w:rsidRPr="000D2481" w:rsidR="007C20E2">
        <w:rPr>
          <w:sz w:val="18"/>
        </w:rPr>
        <w:t xml:space="preserve"> </w:t>
      </w:r>
      <w:r w:rsidRPr="000D2481">
        <w:rPr>
          <w:sz w:val="18"/>
        </w:rPr>
        <w:t>eli</w:t>
      </w:r>
      <w:r w:rsidRPr="000D2481" w:rsidR="007C20E2">
        <w:rPr>
          <w:sz w:val="18"/>
        </w:rPr>
        <w:t xml:space="preserve"> </w:t>
      </w:r>
      <w:r w:rsidRPr="000D2481">
        <w:rPr>
          <w:sz w:val="18"/>
        </w:rPr>
        <w:t>kolu</w:t>
      </w:r>
      <w:r w:rsidRPr="000D2481" w:rsidR="007C20E2">
        <w:rPr>
          <w:sz w:val="18"/>
        </w:rPr>
        <w:t xml:space="preserve"> </w:t>
      </w:r>
      <w:r w:rsidRPr="000D2481">
        <w:rPr>
          <w:sz w:val="18"/>
        </w:rPr>
        <w:t>bağlı</w:t>
      </w:r>
      <w:r w:rsidRPr="000D2481" w:rsidR="007C20E2">
        <w:rPr>
          <w:sz w:val="18"/>
        </w:rPr>
        <w:t xml:space="preserve"> </w:t>
      </w:r>
      <w:r w:rsidRPr="000D2481">
        <w:rPr>
          <w:sz w:val="18"/>
        </w:rPr>
        <w:t>olarak</w:t>
      </w:r>
      <w:r w:rsidRPr="000D2481" w:rsidR="007C20E2">
        <w:rPr>
          <w:sz w:val="18"/>
        </w:rPr>
        <w:t xml:space="preserve"> </w:t>
      </w:r>
      <w:r w:rsidRPr="000D2481">
        <w:rPr>
          <w:sz w:val="18"/>
        </w:rPr>
        <w:t>oradan</w:t>
      </w:r>
      <w:r w:rsidRPr="000D2481" w:rsidR="007C20E2">
        <w:rPr>
          <w:sz w:val="18"/>
        </w:rPr>
        <w:t xml:space="preserve"> </w:t>
      </w:r>
      <w:r w:rsidRPr="000D2481">
        <w:rPr>
          <w:sz w:val="18"/>
        </w:rPr>
        <w:t>yarışa</w:t>
      </w:r>
      <w:r w:rsidRPr="000D2481" w:rsidR="007C20E2">
        <w:rPr>
          <w:sz w:val="18"/>
        </w:rPr>
        <w:t xml:space="preserve"> </w:t>
      </w:r>
      <w:r w:rsidRPr="000D2481">
        <w:rPr>
          <w:sz w:val="18"/>
        </w:rPr>
        <w:t>sokulmak</w:t>
      </w:r>
      <w:r w:rsidRPr="000D2481" w:rsidR="007C20E2">
        <w:rPr>
          <w:sz w:val="18"/>
        </w:rPr>
        <w:t xml:space="preserve"> </w:t>
      </w:r>
      <w:r w:rsidRPr="000D2481">
        <w:rPr>
          <w:sz w:val="18"/>
        </w:rPr>
        <w:t>istenen</w:t>
      </w:r>
      <w:r w:rsidRPr="000D2481" w:rsidR="007C20E2">
        <w:rPr>
          <w:sz w:val="18"/>
        </w:rPr>
        <w:t xml:space="preserve"> </w:t>
      </w:r>
      <w:r w:rsidRPr="000D2481">
        <w:rPr>
          <w:sz w:val="18"/>
        </w:rPr>
        <w:t>Sayın</w:t>
      </w:r>
      <w:r w:rsidRPr="000D2481" w:rsidR="007C20E2">
        <w:rPr>
          <w:sz w:val="18"/>
        </w:rPr>
        <w:t xml:space="preserve"> </w:t>
      </w:r>
      <w:r w:rsidRPr="000D2481">
        <w:rPr>
          <w:sz w:val="18"/>
        </w:rPr>
        <w:t>Selahattin</w:t>
      </w:r>
      <w:r w:rsidRPr="000D2481" w:rsidR="007C20E2">
        <w:rPr>
          <w:sz w:val="18"/>
        </w:rPr>
        <w:t xml:space="preserve"> </w:t>
      </w:r>
      <w:r w:rsidRPr="000D2481">
        <w:rPr>
          <w:sz w:val="18"/>
        </w:rPr>
        <w:t>Demirtaş,</w:t>
      </w:r>
      <w:r w:rsidRPr="000D2481" w:rsidR="007C20E2">
        <w:rPr>
          <w:sz w:val="18"/>
        </w:rPr>
        <w:t xml:space="preserve"> </w:t>
      </w:r>
      <w:r w:rsidRPr="000D2481">
        <w:rPr>
          <w:sz w:val="18"/>
        </w:rPr>
        <w:t>HDP’nin</w:t>
      </w:r>
      <w:r w:rsidRPr="000D2481" w:rsidR="007C20E2">
        <w:rPr>
          <w:sz w:val="18"/>
        </w:rPr>
        <w:t xml:space="preserve"> </w:t>
      </w:r>
      <w:r w:rsidRPr="000D2481">
        <w:rPr>
          <w:sz w:val="18"/>
        </w:rPr>
        <w:t>gösterdiği</w:t>
      </w:r>
      <w:r w:rsidRPr="000D2481" w:rsidR="007C20E2">
        <w:rPr>
          <w:sz w:val="18"/>
        </w:rPr>
        <w:t xml:space="preserve"> </w:t>
      </w:r>
      <w:r w:rsidRPr="000D2481">
        <w:rPr>
          <w:sz w:val="18"/>
        </w:rPr>
        <w:t>bir</w:t>
      </w:r>
      <w:r w:rsidRPr="000D2481" w:rsidR="007C20E2">
        <w:rPr>
          <w:sz w:val="18"/>
        </w:rPr>
        <w:t xml:space="preserve"> </w:t>
      </w:r>
      <w:r w:rsidRPr="000D2481">
        <w:rPr>
          <w:sz w:val="18"/>
        </w:rPr>
        <w:t>cumhurbaşkanı</w:t>
      </w:r>
      <w:r w:rsidRPr="000D2481" w:rsidR="007C20E2">
        <w:rPr>
          <w:sz w:val="18"/>
        </w:rPr>
        <w:t xml:space="preserve"> </w:t>
      </w:r>
      <w:r w:rsidRPr="000D2481">
        <w:rPr>
          <w:sz w:val="18"/>
        </w:rPr>
        <w:t>adayıdır</w:t>
      </w:r>
      <w:r w:rsidRPr="000D2481" w:rsidR="007C20E2">
        <w:rPr>
          <w:sz w:val="18"/>
        </w:rPr>
        <w:t xml:space="preserve"> </w:t>
      </w:r>
      <w:r w:rsidRPr="000D2481">
        <w:rPr>
          <w:sz w:val="18"/>
        </w:rPr>
        <w:t>ve</w:t>
      </w:r>
      <w:r w:rsidRPr="000D2481" w:rsidR="007C20E2">
        <w:rPr>
          <w:sz w:val="18"/>
        </w:rPr>
        <w:t xml:space="preserve"> </w:t>
      </w:r>
      <w:r w:rsidRPr="000D2481">
        <w:rPr>
          <w:sz w:val="18"/>
        </w:rPr>
        <w:t>demokrasi</w:t>
      </w:r>
      <w:r w:rsidRPr="000D2481" w:rsidR="007C20E2">
        <w:rPr>
          <w:sz w:val="18"/>
        </w:rPr>
        <w:t xml:space="preserve"> </w:t>
      </w:r>
      <w:r w:rsidRPr="000D2481">
        <w:rPr>
          <w:sz w:val="18"/>
        </w:rPr>
        <w:t>ayıbı</w:t>
      </w:r>
      <w:r w:rsidRPr="000D2481" w:rsidR="007C20E2">
        <w:rPr>
          <w:sz w:val="18"/>
        </w:rPr>
        <w:t xml:space="preserve"> </w:t>
      </w:r>
      <w:r w:rsidRPr="000D2481">
        <w:rPr>
          <w:sz w:val="18"/>
        </w:rPr>
        <w:t>olarak</w:t>
      </w:r>
      <w:r w:rsidRPr="000D2481" w:rsidR="007C20E2">
        <w:rPr>
          <w:sz w:val="18"/>
        </w:rPr>
        <w:t xml:space="preserve"> </w:t>
      </w:r>
      <w:r w:rsidRPr="000D2481">
        <w:rPr>
          <w:sz w:val="18"/>
        </w:rPr>
        <w:t>Türkiye'nin</w:t>
      </w:r>
      <w:r w:rsidRPr="000D2481" w:rsidR="007C20E2">
        <w:rPr>
          <w:sz w:val="18"/>
        </w:rPr>
        <w:t xml:space="preserve"> </w:t>
      </w:r>
      <w:r w:rsidRPr="000D2481">
        <w:rPr>
          <w:sz w:val="18"/>
        </w:rPr>
        <w:t>ve</w:t>
      </w:r>
      <w:r w:rsidRPr="000D2481" w:rsidR="007C20E2">
        <w:rPr>
          <w:sz w:val="18"/>
        </w:rPr>
        <w:t xml:space="preserve"> </w:t>
      </w:r>
      <w:r w:rsidRPr="000D2481">
        <w:rPr>
          <w:sz w:val="18"/>
        </w:rPr>
        <w:t>dünyanın</w:t>
      </w:r>
      <w:r w:rsidRPr="000D2481" w:rsidR="007C20E2">
        <w:rPr>
          <w:sz w:val="18"/>
        </w:rPr>
        <w:t xml:space="preserve"> </w:t>
      </w:r>
      <w:r w:rsidRPr="000D2481">
        <w:rPr>
          <w:sz w:val="18"/>
        </w:rPr>
        <w:t>tarihine</w:t>
      </w:r>
      <w:r w:rsidRPr="000D2481" w:rsidR="007C20E2">
        <w:rPr>
          <w:sz w:val="18"/>
        </w:rPr>
        <w:t xml:space="preserve"> </w:t>
      </w:r>
      <w:r w:rsidRPr="000D2481">
        <w:rPr>
          <w:sz w:val="18"/>
        </w:rPr>
        <w:t>geçecek</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anlayış</w:t>
      </w:r>
      <w:r w:rsidRPr="000D2481" w:rsidR="007C20E2">
        <w:rPr>
          <w:sz w:val="18"/>
        </w:rPr>
        <w:t xml:space="preserve"> </w:t>
      </w:r>
      <w:r w:rsidRPr="000D2481">
        <w:rPr>
          <w:sz w:val="18"/>
        </w:rPr>
        <w:t>da</w:t>
      </w:r>
      <w:r w:rsidRPr="000D2481" w:rsidR="007C20E2">
        <w:rPr>
          <w:sz w:val="18"/>
        </w:rPr>
        <w:t xml:space="preserve"> </w:t>
      </w:r>
      <w:r w:rsidRPr="000D2481">
        <w:rPr>
          <w:sz w:val="18"/>
        </w:rPr>
        <w:t>Türkiye</w:t>
      </w:r>
      <w:r w:rsidRPr="000D2481" w:rsidR="007C20E2">
        <w:rPr>
          <w:sz w:val="18"/>
        </w:rPr>
        <w:t xml:space="preserve"> </w:t>
      </w:r>
      <w:r w:rsidRPr="000D2481">
        <w:rPr>
          <w:sz w:val="18"/>
        </w:rPr>
        <w:t>için</w:t>
      </w:r>
      <w:r w:rsidRPr="000D2481" w:rsidR="007C20E2">
        <w:rPr>
          <w:sz w:val="18"/>
        </w:rPr>
        <w:t xml:space="preserve"> </w:t>
      </w:r>
      <w:r w:rsidRPr="000D2481">
        <w:rPr>
          <w:sz w:val="18"/>
        </w:rPr>
        <w:t>kara</w:t>
      </w:r>
      <w:r w:rsidRPr="000D2481" w:rsidR="007C20E2">
        <w:rPr>
          <w:sz w:val="18"/>
        </w:rPr>
        <w:t xml:space="preserve"> </w:t>
      </w:r>
      <w:r w:rsidRPr="000D2481">
        <w:rPr>
          <w:sz w:val="18"/>
        </w:rPr>
        <w:t>bir</w:t>
      </w:r>
      <w:r w:rsidRPr="000D2481" w:rsidR="007C20E2">
        <w:rPr>
          <w:sz w:val="18"/>
        </w:rPr>
        <w:t xml:space="preserve"> </w:t>
      </w:r>
      <w:r w:rsidRPr="000D2481">
        <w:rPr>
          <w:sz w:val="18"/>
        </w:rPr>
        <w:t>leke</w:t>
      </w:r>
      <w:r w:rsidRPr="000D2481" w:rsidR="007C20E2">
        <w:rPr>
          <w:sz w:val="18"/>
        </w:rPr>
        <w:t xml:space="preserve"> </w:t>
      </w:r>
      <w:r w:rsidRPr="000D2481">
        <w:rPr>
          <w:sz w:val="18"/>
        </w:rPr>
        <w:t>olacaktır.</w:t>
      </w:r>
      <w:r w:rsidRPr="000D2481" w:rsidR="007C20E2">
        <w:rPr>
          <w:sz w:val="18"/>
        </w:rPr>
        <w:t xml:space="preserve"> </w:t>
      </w:r>
      <w:r w:rsidRPr="000D2481">
        <w:rPr>
          <w:sz w:val="18"/>
        </w:rPr>
        <w:t>Cumhuriyeti</w:t>
      </w:r>
      <w:r w:rsidRPr="000D2481" w:rsidR="007C20E2">
        <w:rPr>
          <w:sz w:val="18"/>
        </w:rPr>
        <w:t xml:space="preserve"> </w:t>
      </w:r>
      <w:r w:rsidRPr="000D2481">
        <w:rPr>
          <w:sz w:val="18"/>
        </w:rPr>
        <w:t>savunan,</w:t>
      </w:r>
      <w:r w:rsidRPr="000D2481" w:rsidR="007C20E2">
        <w:rPr>
          <w:sz w:val="18"/>
        </w:rPr>
        <w:t xml:space="preserve"> </w:t>
      </w:r>
      <w:r w:rsidRPr="000D2481">
        <w:rPr>
          <w:sz w:val="18"/>
        </w:rPr>
        <w:t>demokrasiyi</w:t>
      </w:r>
      <w:r w:rsidRPr="000D2481" w:rsidR="007C20E2">
        <w:rPr>
          <w:sz w:val="18"/>
        </w:rPr>
        <w:t xml:space="preserve"> </w:t>
      </w:r>
      <w:r w:rsidRPr="000D2481">
        <w:rPr>
          <w:sz w:val="18"/>
        </w:rPr>
        <w:t>savunan,</w:t>
      </w:r>
      <w:r w:rsidRPr="000D2481" w:rsidR="007C20E2">
        <w:rPr>
          <w:sz w:val="18"/>
        </w:rPr>
        <w:t xml:space="preserve"> </w:t>
      </w:r>
      <w:r w:rsidRPr="000D2481">
        <w:rPr>
          <w:sz w:val="18"/>
        </w:rPr>
        <w:t>insan</w:t>
      </w:r>
      <w:r w:rsidRPr="000D2481" w:rsidR="007C20E2">
        <w:rPr>
          <w:sz w:val="18"/>
        </w:rPr>
        <w:t xml:space="preserve"> </w:t>
      </w:r>
      <w:r w:rsidRPr="000D2481">
        <w:rPr>
          <w:sz w:val="18"/>
        </w:rPr>
        <w:t>haklarını</w:t>
      </w:r>
      <w:r w:rsidRPr="000D2481" w:rsidR="007C20E2">
        <w:rPr>
          <w:sz w:val="18"/>
        </w:rPr>
        <w:t xml:space="preserve"> </w:t>
      </w:r>
      <w:r w:rsidRPr="000D2481">
        <w:rPr>
          <w:sz w:val="18"/>
        </w:rPr>
        <w:t>savunan</w:t>
      </w:r>
      <w:r w:rsidRPr="000D2481" w:rsidR="007C20E2">
        <w:rPr>
          <w:sz w:val="18"/>
        </w:rPr>
        <w:t xml:space="preserve"> </w:t>
      </w:r>
      <w:r w:rsidRPr="000D2481">
        <w:rPr>
          <w:sz w:val="18"/>
        </w:rPr>
        <w:t>bir</w:t>
      </w:r>
      <w:r w:rsidRPr="000D2481" w:rsidR="007C20E2">
        <w:rPr>
          <w:sz w:val="18"/>
        </w:rPr>
        <w:t xml:space="preserve"> </w:t>
      </w:r>
      <w:r w:rsidRPr="000D2481">
        <w:rPr>
          <w:sz w:val="18"/>
        </w:rPr>
        <w:t>siyasi</w:t>
      </w:r>
      <w:r w:rsidRPr="000D2481" w:rsidR="007C20E2">
        <w:rPr>
          <w:sz w:val="18"/>
        </w:rPr>
        <w:t xml:space="preserve"> </w:t>
      </w:r>
      <w:r w:rsidRPr="000D2481">
        <w:rPr>
          <w:sz w:val="18"/>
        </w:rPr>
        <w:t>parti</w:t>
      </w:r>
      <w:r w:rsidRPr="000D2481" w:rsidR="007C20E2">
        <w:rPr>
          <w:sz w:val="18"/>
        </w:rPr>
        <w:t xml:space="preserve"> </w:t>
      </w:r>
      <w:r w:rsidRPr="000D2481">
        <w:rPr>
          <w:sz w:val="18"/>
        </w:rPr>
        <w:t>olarak</w:t>
      </w:r>
      <w:r w:rsidRPr="000D2481" w:rsidR="007C20E2">
        <w:rPr>
          <w:sz w:val="18"/>
        </w:rPr>
        <w:t xml:space="preserve"> </w:t>
      </w:r>
      <w:r w:rsidRPr="000D2481">
        <w:rPr>
          <w:sz w:val="18"/>
        </w:rPr>
        <w:t>bunu</w:t>
      </w:r>
      <w:r w:rsidRPr="000D2481" w:rsidR="007C20E2">
        <w:rPr>
          <w:sz w:val="18"/>
        </w:rPr>
        <w:t xml:space="preserve"> </w:t>
      </w:r>
      <w:r w:rsidRPr="000D2481">
        <w:rPr>
          <w:sz w:val="18"/>
        </w:rPr>
        <w:t>da</w:t>
      </w:r>
      <w:r w:rsidRPr="000D2481" w:rsidR="007C20E2">
        <w:rPr>
          <w:sz w:val="18"/>
        </w:rPr>
        <w:t xml:space="preserve"> </w:t>
      </w:r>
      <w:r w:rsidRPr="000D2481">
        <w:rPr>
          <w:sz w:val="18"/>
        </w:rPr>
        <w:t>doğru</w:t>
      </w:r>
      <w:r w:rsidRPr="000D2481" w:rsidR="007C20E2">
        <w:rPr>
          <w:sz w:val="18"/>
        </w:rPr>
        <w:t xml:space="preserve"> </w:t>
      </w:r>
      <w:r w:rsidRPr="000D2481">
        <w:rPr>
          <w:sz w:val="18"/>
        </w:rPr>
        <w:t>görmüyoruz.</w:t>
      </w:r>
      <w:r w:rsidRPr="000D2481" w:rsidR="007C20E2">
        <w:rPr>
          <w:sz w:val="18"/>
        </w:rPr>
        <w:t xml:space="preserve"> </w:t>
      </w:r>
      <w:r w:rsidRPr="000D2481">
        <w:rPr>
          <w:sz w:val="18"/>
        </w:rPr>
        <w:t>Milletçe</w:t>
      </w:r>
      <w:r w:rsidRPr="000D2481" w:rsidR="007C20E2">
        <w:rPr>
          <w:sz w:val="18"/>
        </w:rPr>
        <w:t xml:space="preserve"> </w:t>
      </w:r>
      <w:r w:rsidRPr="000D2481">
        <w:rPr>
          <w:sz w:val="18"/>
        </w:rPr>
        <w:t>hakkın,</w:t>
      </w:r>
      <w:r w:rsidRPr="000D2481" w:rsidR="007C20E2">
        <w:rPr>
          <w:sz w:val="18"/>
        </w:rPr>
        <w:t xml:space="preserve"> </w:t>
      </w:r>
      <w:r w:rsidRPr="000D2481">
        <w:rPr>
          <w:sz w:val="18"/>
        </w:rPr>
        <w:t>hukukun,</w:t>
      </w:r>
      <w:r w:rsidRPr="000D2481" w:rsidR="007C20E2">
        <w:rPr>
          <w:sz w:val="18"/>
        </w:rPr>
        <w:t xml:space="preserve"> </w:t>
      </w:r>
      <w:r w:rsidRPr="000D2481">
        <w:rPr>
          <w:sz w:val="18"/>
        </w:rPr>
        <w:t>adaletin,</w:t>
      </w:r>
      <w:r w:rsidRPr="000D2481" w:rsidR="007C20E2">
        <w:rPr>
          <w:sz w:val="18"/>
        </w:rPr>
        <w:t xml:space="preserve"> </w:t>
      </w:r>
      <w:r w:rsidRPr="000D2481">
        <w:rPr>
          <w:sz w:val="18"/>
        </w:rPr>
        <w:t>özgürlüğün</w:t>
      </w:r>
      <w:r w:rsidRPr="000D2481" w:rsidR="007C20E2">
        <w:rPr>
          <w:sz w:val="18"/>
        </w:rPr>
        <w:t xml:space="preserve"> </w:t>
      </w:r>
      <w:r w:rsidRPr="000D2481">
        <w:rPr>
          <w:sz w:val="18"/>
        </w:rPr>
        <w:t>peşindeyiz.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Bitiriyorum.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Buyurun.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Anlayışınıza</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Son</w:t>
      </w:r>
      <w:r w:rsidRPr="000D2481" w:rsidR="007C20E2">
        <w:rPr>
          <w:sz w:val="18"/>
        </w:rPr>
        <w:t xml:space="preserve"> </w:t>
      </w:r>
      <w:r w:rsidRPr="000D2481">
        <w:rPr>
          <w:sz w:val="18"/>
        </w:rPr>
        <w:t>olarak,</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biz</w:t>
      </w:r>
      <w:r w:rsidRPr="000D2481" w:rsidR="007C20E2">
        <w:rPr>
          <w:sz w:val="18"/>
        </w:rPr>
        <w:t xml:space="preserve"> </w:t>
      </w:r>
      <w:r w:rsidRPr="000D2481">
        <w:rPr>
          <w:sz w:val="18"/>
        </w:rPr>
        <w:t>milletin</w:t>
      </w:r>
      <w:r w:rsidRPr="000D2481" w:rsidR="007C20E2">
        <w:rPr>
          <w:sz w:val="18"/>
        </w:rPr>
        <w:t xml:space="preserve"> </w:t>
      </w:r>
      <w:r w:rsidRPr="000D2481">
        <w:rPr>
          <w:sz w:val="18"/>
        </w:rPr>
        <w:t>gerçekten</w:t>
      </w:r>
      <w:r w:rsidRPr="000D2481" w:rsidR="007C20E2">
        <w:rPr>
          <w:sz w:val="18"/>
        </w:rPr>
        <w:t xml:space="preserve"> </w:t>
      </w:r>
      <w:r w:rsidRPr="000D2481">
        <w:rPr>
          <w:sz w:val="18"/>
        </w:rPr>
        <w:t>hakça</w:t>
      </w:r>
      <w:r w:rsidRPr="000D2481" w:rsidR="007C20E2">
        <w:rPr>
          <w:sz w:val="18"/>
        </w:rPr>
        <w:t xml:space="preserve"> </w:t>
      </w:r>
      <w:r w:rsidRPr="000D2481">
        <w:rPr>
          <w:sz w:val="18"/>
        </w:rPr>
        <w:t>paylaşımından</w:t>
      </w:r>
      <w:r w:rsidRPr="000D2481" w:rsidR="007C20E2">
        <w:rPr>
          <w:sz w:val="18"/>
        </w:rPr>
        <w:t xml:space="preserve"> </w:t>
      </w:r>
      <w:r w:rsidRPr="000D2481">
        <w:rPr>
          <w:sz w:val="18"/>
        </w:rPr>
        <w:t>yanayız.</w:t>
      </w:r>
      <w:r w:rsidRPr="000D2481" w:rsidR="007C20E2">
        <w:rPr>
          <w:sz w:val="18"/>
        </w:rPr>
        <w:t xml:space="preserve"> </w:t>
      </w:r>
      <w:r w:rsidRPr="000D2481">
        <w:rPr>
          <w:sz w:val="18"/>
        </w:rPr>
        <w:t>Sayın</w:t>
      </w:r>
      <w:r w:rsidRPr="000D2481" w:rsidR="007C20E2">
        <w:rPr>
          <w:sz w:val="18"/>
        </w:rPr>
        <w:t xml:space="preserve"> </w:t>
      </w:r>
      <w:r w:rsidRPr="000D2481">
        <w:rPr>
          <w:sz w:val="18"/>
        </w:rPr>
        <w:t>Kılıçdaroğlu</w:t>
      </w:r>
      <w:r w:rsidRPr="000D2481" w:rsidR="007C20E2">
        <w:rPr>
          <w:sz w:val="18"/>
        </w:rPr>
        <w:t xml:space="preserve"> </w:t>
      </w:r>
      <w:r w:rsidRPr="000D2481">
        <w:rPr>
          <w:sz w:val="18"/>
        </w:rPr>
        <w:t>“Emeklilere</w:t>
      </w:r>
      <w:r w:rsidRPr="000D2481" w:rsidR="007C20E2">
        <w:rPr>
          <w:sz w:val="18"/>
        </w:rPr>
        <w:t xml:space="preserve"> </w:t>
      </w:r>
      <w:r w:rsidRPr="000D2481">
        <w:rPr>
          <w:sz w:val="18"/>
        </w:rPr>
        <w:t>dinî</w:t>
      </w:r>
      <w:r w:rsidRPr="000D2481" w:rsidR="007C20E2">
        <w:rPr>
          <w:sz w:val="18"/>
        </w:rPr>
        <w:t xml:space="preserve"> </w:t>
      </w:r>
      <w:r w:rsidRPr="000D2481">
        <w:rPr>
          <w:sz w:val="18"/>
        </w:rPr>
        <w:t>bayramlarda</w:t>
      </w:r>
      <w:r w:rsidRPr="000D2481" w:rsidR="007C20E2">
        <w:rPr>
          <w:sz w:val="18"/>
        </w:rPr>
        <w:t xml:space="preserve"> </w:t>
      </w:r>
      <w:r w:rsidRPr="000D2481">
        <w:rPr>
          <w:sz w:val="18"/>
        </w:rPr>
        <w:t>önce</w:t>
      </w:r>
      <w:r w:rsidRPr="000D2481" w:rsidR="007C20E2">
        <w:rPr>
          <w:sz w:val="18"/>
        </w:rPr>
        <w:t xml:space="preserve"> </w:t>
      </w:r>
      <w:r w:rsidRPr="000D2481">
        <w:rPr>
          <w:sz w:val="18"/>
        </w:rPr>
        <w:t>birer</w:t>
      </w:r>
      <w:r w:rsidRPr="000D2481" w:rsidR="007C20E2">
        <w:rPr>
          <w:sz w:val="18"/>
        </w:rPr>
        <w:t xml:space="preserve"> </w:t>
      </w:r>
      <w:r w:rsidRPr="000D2481">
        <w:rPr>
          <w:sz w:val="18"/>
        </w:rPr>
        <w:t>maaş</w:t>
      </w:r>
      <w:r w:rsidRPr="000D2481" w:rsidR="007C20E2">
        <w:rPr>
          <w:sz w:val="18"/>
        </w:rPr>
        <w:t xml:space="preserve"> </w:t>
      </w:r>
      <w:r w:rsidRPr="000D2481">
        <w:rPr>
          <w:sz w:val="18"/>
        </w:rPr>
        <w:t>ikramiye</w:t>
      </w:r>
      <w:r w:rsidRPr="000D2481" w:rsidR="007C20E2">
        <w:rPr>
          <w:sz w:val="18"/>
        </w:rPr>
        <w:t xml:space="preserve"> </w:t>
      </w:r>
      <w:r w:rsidRPr="000D2481">
        <w:rPr>
          <w:sz w:val="18"/>
        </w:rPr>
        <w:t>vereceğiz.”</w:t>
      </w:r>
      <w:r w:rsidRPr="000D2481" w:rsidR="007C20E2">
        <w:rPr>
          <w:sz w:val="18"/>
        </w:rPr>
        <w:t xml:space="preserve"> </w:t>
      </w:r>
      <w:r w:rsidRPr="000D2481">
        <w:rPr>
          <w:sz w:val="18"/>
        </w:rPr>
        <w:t>deyince;</w:t>
      </w:r>
      <w:r w:rsidRPr="000D2481" w:rsidR="007C20E2">
        <w:rPr>
          <w:sz w:val="18"/>
        </w:rPr>
        <w:t xml:space="preserve"> </w:t>
      </w:r>
      <w:r w:rsidRPr="000D2481">
        <w:rPr>
          <w:sz w:val="18"/>
        </w:rPr>
        <w:t>Sayın</w:t>
      </w:r>
      <w:r w:rsidRPr="000D2481" w:rsidR="007C20E2">
        <w:rPr>
          <w:sz w:val="18"/>
        </w:rPr>
        <w:t xml:space="preserve"> </w:t>
      </w:r>
      <w:r w:rsidRPr="000D2481">
        <w:rPr>
          <w:sz w:val="18"/>
        </w:rPr>
        <w:t>Davutoğlu</w:t>
      </w:r>
      <w:r w:rsidRPr="000D2481" w:rsidR="007C20E2">
        <w:rPr>
          <w:sz w:val="18"/>
        </w:rPr>
        <w:t xml:space="preserve"> </w:t>
      </w:r>
      <w:r w:rsidRPr="000D2481">
        <w:rPr>
          <w:sz w:val="18"/>
        </w:rPr>
        <w:t>“Karşılığı</w:t>
      </w:r>
      <w:r w:rsidRPr="000D2481" w:rsidR="007C20E2">
        <w:rPr>
          <w:sz w:val="18"/>
        </w:rPr>
        <w:t xml:space="preserve"> </w:t>
      </w:r>
      <w:r w:rsidRPr="000D2481">
        <w:rPr>
          <w:sz w:val="18"/>
        </w:rPr>
        <w:t>olmayan</w:t>
      </w:r>
      <w:r w:rsidRPr="000D2481" w:rsidR="007C20E2">
        <w:rPr>
          <w:sz w:val="18"/>
        </w:rPr>
        <w:t xml:space="preserve"> </w:t>
      </w:r>
      <w:r w:rsidRPr="000D2481">
        <w:rPr>
          <w:sz w:val="18"/>
        </w:rPr>
        <w:t>vaatler.</w:t>
      </w:r>
      <w:r w:rsidRPr="000D2481" w:rsidR="007C20E2">
        <w:rPr>
          <w:sz w:val="18"/>
        </w:rPr>
        <w:t xml:space="preserve"> </w:t>
      </w:r>
      <w:r w:rsidRPr="000D2481">
        <w:rPr>
          <w:sz w:val="18"/>
        </w:rPr>
        <w:t>Kimin</w:t>
      </w:r>
      <w:r w:rsidRPr="000D2481" w:rsidR="007C20E2">
        <w:rPr>
          <w:sz w:val="18"/>
        </w:rPr>
        <w:t xml:space="preserve"> </w:t>
      </w:r>
      <w:r w:rsidRPr="000D2481">
        <w:rPr>
          <w:sz w:val="18"/>
        </w:rPr>
        <w:t>cebinden</w:t>
      </w:r>
      <w:r w:rsidRPr="000D2481" w:rsidR="007C20E2">
        <w:rPr>
          <w:sz w:val="18"/>
        </w:rPr>
        <w:t xml:space="preserve"> </w:t>
      </w:r>
      <w:r w:rsidRPr="000D2481">
        <w:rPr>
          <w:sz w:val="18"/>
        </w:rPr>
        <w:t>veriyorsunuz</w:t>
      </w:r>
      <w:r w:rsidRPr="000D2481" w:rsidR="007C20E2">
        <w:rPr>
          <w:sz w:val="18"/>
        </w:rPr>
        <w:t xml:space="preserve"> </w:t>
      </w:r>
      <w:r w:rsidRPr="000D2481">
        <w:rPr>
          <w:sz w:val="18"/>
        </w:rPr>
        <w:t>o</w:t>
      </w:r>
      <w:r w:rsidRPr="000D2481" w:rsidR="007C20E2">
        <w:rPr>
          <w:sz w:val="18"/>
        </w:rPr>
        <w:t xml:space="preserve"> </w:t>
      </w:r>
      <w:r w:rsidRPr="000D2481">
        <w:rPr>
          <w:sz w:val="18"/>
        </w:rPr>
        <w:t>parayı?”</w:t>
      </w:r>
      <w:r w:rsidRPr="000D2481" w:rsidR="007C20E2">
        <w:rPr>
          <w:sz w:val="18"/>
        </w:rPr>
        <w:t xml:space="preserve"> </w:t>
      </w:r>
      <w:r w:rsidRPr="000D2481">
        <w:rPr>
          <w:sz w:val="18"/>
        </w:rPr>
        <w:t>demiştir;</w:t>
      </w:r>
      <w:r w:rsidRPr="000D2481" w:rsidR="007C20E2">
        <w:rPr>
          <w:sz w:val="18"/>
        </w:rPr>
        <w:t xml:space="preserve"> </w:t>
      </w:r>
      <w:r w:rsidRPr="000D2481">
        <w:rPr>
          <w:sz w:val="18"/>
        </w:rPr>
        <w:t>Sayın</w:t>
      </w:r>
      <w:r w:rsidRPr="000D2481" w:rsidR="007C20E2">
        <w:rPr>
          <w:sz w:val="18"/>
        </w:rPr>
        <w:t xml:space="preserve"> </w:t>
      </w:r>
      <w:r w:rsidRPr="000D2481">
        <w:rPr>
          <w:sz w:val="18"/>
        </w:rPr>
        <w:t>Şimşek</w:t>
      </w:r>
      <w:r w:rsidRPr="000D2481" w:rsidR="007C20E2">
        <w:rPr>
          <w:sz w:val="18"/>
        </w:rPr>
        <w:t xml:space="preserve"> </w:t>
      </w:r>
      <w:r w:rsidRPr="000D2481">
        <w:rPr>
          <w:sz w:val="18"/>
        </w:rPr>
        <w:t>“Bekâra</w:t>
      </w:r>
      <w:r w:rsidRPr="000D2481" w:rsidR="007C20E2">
        <w:rPr>
          <w:sz w:val="18"/>
        </w:rPr>
        <w:t xml:space="preserve"> </w:t>
      </w:r>
      <w:r w:rsidRPr="000D2481">
        <w:rPr>
          <w:sz w:val="18"/>
        </w:rPr>
        <w:t>-özür</w:t>
      </w:r>
      <w:r w:rsidRPr="000D2481" w:rsidR="007C20E2">
        <w:rPr>
          <w:sz w:val="18"/>
        </w:rPr>
        <w:t xml:space="preserve"> </w:t>
      </w:r>
      <w:r w:rsidRPr="000D2481">
        <w:rPr>
          <w:sz w:val="18"/>
        </w:rPr>
        <w:t>dileyerek</w:t>
      </w:r>
      <w:r w:rsidRPr="000D2481" w:rsidR="007C20E2">
        <w:rPr>
          <w:sz w:val="18"/>
        </w:rPr>
        <w:t xml:space="preserve"> </w:t>
      </w:r>
      <w:r w:rsidRPr="000D2481">
        <w:rPr>
          <w:sz w:val="18"/>
        </w:rPr>
        <w:t>söylüyorum-</w:t>
      </w:r>
      <w:r w:rsidRPr="000D2481" w:rsidR="007C20E2">
        <w:rPr>
          <w:sz w:val="18"/>
        </w:rPr>
        <w:t xml:space="preserve"> </w:t>
      </w:r>
      <w:r w:rsidRPr="000D2481">
        <w:rPr>
          <w:sz w:val="18"/>
        </w:rPr>
        <w:t>karı</w:t>
      </w:r>
      <w:r w:rsidRPr="000D2481" w:rsidR="007C20E2">
        <w:rPr>
          <w:sz w:val="18"/>
        </w:rPr>
        <w:t xml:space="preserve"> </w:t>
      </w:r>
      <w:r w:rsidRPr="000D2481">
        <w:rPr>
          <w:sz w:val="18"/>
        </w:rPr>
        <w:t>boşamak</w:t>
      </w:r>
      <w:r w:rsidRPr="000D2481" w:rsidR="007C20E2">
        <w:rPr>
          <w:sz w:val="18"/>
        </w:rPr>
        <w:t xml:space="preserve"> </w:t>
      </w:r>
      <w:r w:rsidRPr="000D2481">
        <w:rPr>
          <w:sz w:val="18"/>
        </w:rPr>
        <w:t>kolay,</w:t>
      </w:r>
      <w:r w:rsidRPr="000D2481" w:rsidR="007C20E2">
        <w:rPr>
          <w:sz w:val="18"/>
        </w:rPr>
        <w:t xml:space="preserve"> </w:t>
      </w:r>
      <w:r w:rsidRPr="000D2481">
        <w:rPr>
          <w:sz w:val="18"/>
        </w:rPr>
        <w:t>bunu</w:t>
      </w:r>
      <w:r w:rsidRPr="000D2481" w:rsidR="007C20E2">
        <w:rPr>
          <w:sz w:val="18"/>
        </w:rPr>
        <w:t xml:space="preserve"> </w:t>
      </w:r>
      <w:r w:rsidRPr="000D2481">
        <w:rPr>
          <w:sz w:val="18"/>
        </w:rPr>
        <w:t>yapsınlar</w:t>
      </w:r>
      <w:r w:rsidRPr="000D2481" w:rsidR="007C20E2">
        <w:rPr>
          <w:sz w:val="18"/>
        </w:rPr>
        <w:t xml:space="preserve"> </w:t>
      </w:r>
      <w:r w:rsidRPr="000D2481">
        <w:rPr>
          <w:sz w:val="18"/>
        </w:rPr>
        <w:t>oyumu</w:t>
      </w:r>
      <w:r w:rsidRPr="000D2481" w:rsidR="007C20E2">
        <w:rPr>
          <w:sz w:val="18"/>
        </w:rPr>
        <w:t xml:space="preserve"> </w:t>
      </w:r>
      <w:r w:rsidRPr="000D2481">
        <w:rPr>
          <w:sz w:val="18"/>
        </w:rPr>
        <w:t>CHP’ye</w:t>
      </w:r>
      <w:r w:rsidRPr="000D2481" w:rsidR="007C20E2">
        <w:rPr>
          <w:sz w:val="18"/>
        </w:rPr>
        <w:t xml:space="preserve"> </w:t>
      </w:r>
      <w:r w:rsidRPr="000D2481">
        <w:rPr>
          <w:sz w:val="18"/>
        </w:rPr>
        <w:t>veririm.”</w:t>
      </w:r>
      <w:r w:rsidRPr="000D2481" w:rsidR="007C20E2">
        <w:rPr>
          <w:sz w:val="18"/>
        </w:rPr>
        <w:t xml:space="preserve"> </w:t>
      </w:r>
      <w:r w:rsidRPr="000D2481">
        <w:rPr>
          <w:sz w:val="18"/>
        </w:rPr>
        <w:t>demiştir;</w:t>
      </w:r>
      <w:r w:rsidRPr="000D2481" w:rsidR="007C20E2">
        <w:rPr>
          <w:sz w:val="18"/>
        </w:rPr>
        <w:t xml:space="preserve"> </w:t>
      </w:r>
      <w:r w:rsidRPr="000D2481">
        <w:rPr>
          <w:sz w:val="18"/>
        </w:rPr>
        <w:t>Sayın</w:t>
      </w:r>
      <w:r w:rsidRPr="000D2481" w:rsidR="007C20E2">
        <w:rPr>
          <w:sz w:val="18"/>
        </w:rPr>
        <w:t xml:space="preserve"> </w:t>
      </w:r>
      <w:r w:rsidRPr="000D2481">
        <w:rPr>
          <w:sz w:val="18"/>
        </w:rPr>
        <w:t>Çelik</w:t>
      </w:r>
      <w:r w:rsidRPr="000D2481" w:rsidR="007C20E2">
        <w:rPr>
          <w:sz w:val="18"/>
        </w:rPr>
        <w:t xml:space="preserve"> </w:t>
      </w:r>
      <w:r w:rsidRPr="000D2481">
        <w:rPr>
          <w:sz w:val="18"/>
        </w:rPr>
        <w:t>“Gayriciddi</w:t>
      </w:r>
      <w:r w:rsidRPr="000D2481" w:rsidR="007C20E2">
        <w:rPr>
          <w:sz w:val="18"/>
        </w:rPr>
        <w:t xml:space="preserve"> </w:t>
      </w:r>
      <w:r w:rsidRPr="000D2481">
        <w:rPr>
          <w:sz w:val="18"/>
        </w:rPr>
        <w:t>bir</w:t>
      </w:r>
      <w:r w:rsidRPr="000D2481" w:rsidR="007C20E2">
        <w:rPr>
          <w:sz w:val="18"/>
        </w:rPr>
        <w:t xml:space="preserve"> </w:t>
      </w:r>
      <w:r w:rsidRPr="000D2481">
        <w:rPr>
          <w:sz w:val="18"/>
        </w:rPr>
        <w:t>şeydir,</w:t>
      </w:r>
      <w:r w:rsidRPr="000D2481" w:rsidR="007C20E2">
        <w:rPr>
          <w:sz w:val="18"/>
        </w:rPr>
        <w:t xml:space="preserve"> </w:t>
      </w:r>
      <w:r w:rsidRPr="000D2481">
        <w:rPr>
          <w:sz w:val="18"/>
        </w:rPr>
        <w:t>bunun</w:t>
      </w:r>
      <w:r w:rsidRPr="000D2481" w:rsidR="007C20E2">
        <w:rPr>
          <w:sz w:val="18"/>
        </w:rPr>
        <w:t xml:space="preserve"> </w:t>
      </w:r>
      <w:r w:rsidRPr="000D2481">
        <w:rPr>
          <w:sz w:val="18"/>
        </w:rPr>
        <w:t>karşılığı</w:t>
      </w:r>
      <w:r w:rsidRPr="000D2481" w:rsidR="007C20E2">
        <w:rPr>
          <w:sz w:val="18"/>
        </w:rPr>
        <w:t xml:space="preserve"> </w:t>
      </w:r>
      <w:r w:rsidRPr="000D2481">
        <w:rPr>
          <w:sz w:val="18"/>
        </w:rPr>
        <w:t>nerede?</w:t>
      </w:r>
      <w:r w:rsidRPr="000D2481" w:rsidR="007C20E2">
        <w:rPr>
          <w:sz w:val="18"/>
        </w:rPr>
        <w:t xml:space="preserve"> </w:t>
      </w:r>
      <w:r w:rsidRPr="000D2481">
        <w:rPr>
          <w:sz w:val="18"/>
        </w:rPr>
        <w:t>Mümkün</w:t>
      </w:r>
      <w:r w:rsidRPr="000D2481" w:rsidR="007C20E2">
        <w:rPr>
          <w:sz w:val="18"/>
        </w:rPr>
        <w:t xml:space="preserve"> </w:t>
      </w:r>
      <w:r w:rsidRPr="000D2481">
        <w:rPr>
          <w:sz w:val="18"/>
        </w:rPr>
        <w:t>olmayan</w:t>
      </w:r>
      <w:r w:rsidRPr="000D2481" w:rsidR="007C20E2">
        <w:rPr>
          <w:sz w:val="18"/>
        </w:rPr>
        <w:t xml:space="preserve"> </w:t>
      </w:r>
      <w:r w:rsidRPr="000D2481">
        <w:rPr>
          <w:sz w:val="18"/>
        </w:rPr>
        <w:t>bir</w:t>
      </w:r>
      <w:r w:rsidRPr="000D2481" w:rsidR="007C20E2">
        <w:rPr>
          <w:sz w:val="18"/>
        </w:rPr>
        <w:t xml:space="preserve"> </w:t>
      </w:r>
      <w:r w:rsidRPr="000D2481">
        <w:rPr>
          <w:sz w:val="18"/>
        </w:rPr>
        <w:t>vaattir.”</w:t>
      </w:r>
      <w:r w:rsidRPr="000D2481" w:rsidR="007C20E2">
        <w:rPr>
          <w:sz w:val="18"/>
        </w:rPr>
        <w:t xml:space="preserve"> </w:t>
      </w:r>
      <w:r w:rsidRPr="000D2481">
        <w:rPr>
          <w:sz w:val="18"/>
        </w:rPr>
        <w:t>demiştir.</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şimdi,</w:t>
      </w:r>
      <w:r w:rsidRPr="000D2481" w:rsidR="007C20E2">
        <w:rPr>
          <w:sz w:val="18"/>
        </w:rPr>
        <w:t xml:space="preserve"> </w:t>
      </w:r>
      <w:r w:rsidRPr="000D2481">
        <w:rPr>
          <w:sz w:val="18"/>
        </w:rPr>
        <w:t>bu</w:t>
      </w:r>
      <w:r w:rsidRPr="000D2481" w:rsidR="007C20E2">
        <w:rPr>
          <w:sz w:val="18"/>
        </w:rPr>
        <w:t xml:space="preserve"> </w:t>
      </w:r>
      <w:r w:rsidRPr="000D2481">
        <w:rPr>
          <w:sz w:val="18"/>
        </w:rPr>
        <w:t>vaatlerle</w:t>
      </w:r>
      <w:r w:rsidRPr="000D2481" w:rsidR="007C20E2">
        <w:rPr>
          <w:sz w:val="18"/>
        </w:rPr>
        <w:t xml:space="preserve"> </w:t>
      </w:r>
      <w:r w:rsidRPr="000D2481">
        <w:rPr>
          <w:sz w:val="18"/>
        </w:rPr>
        <w:t>yola</w:t>
      </w:r>
      <w:r w:rsidRPr="000D2481" w:rsidR="007C20E2">
        <w:rPr>
          <w:sz w:val="18"/>
        </w:rPr>
        <w:t xml:space="preserve"> </w:t>
      </w:r>
      <w:r w:rsidRPr="000D2481">
        <w:rPr>
          <w:sz w:val="18"/>
        </w:rPr>
        <w:t>çıkanlar,</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Partisinin</w:t>
      </w:r>
      <w:r w:rsidRPr="000D2481" w:rsidR="007C20E2">
        <w:rPr>
          <w:sz w:val="18"/>
        </w:rPr>
        <w:t xml:space="preserve"> </w:t>
      </w:r>
      <w:r w:rsidRPr="000D2481">
        <w:rPr>
          <w:sz w:val="18"/>
        </w:rPr>
        <w:t>millet</w:t>
      </w:r>
      <w:r w:rsidRPr="000D2481" w:rsidR="007C20E2">
        <w:rPr>
          <w:sz w:val="18"/>
        </w:rPr>
        <w:t xml:space="preserve"> </w:t>
      </w:r>
      <w:r w:rsidRPr="000D2481">
        <w:rPr>
          <w:sz w:val="18"/>
        </w:rPr>
        <w:t>için</w:t>
      </w:r>
      <w:r w:rsidRPr="000D2481" w:rsidR="007C20E2">
        <w:rPr>
          <w:sz w:val="18"/>
        </w:rPr>
        <w:t xml:space="preserve"> </w:t>
      </w:r>
      <w:r w:rsidRPr="000D2481">
        <w:rPr>
          <w:sz w:val="18"/>
        </w:rPr>
        <w:t>söyledikleri</w:t>
      </w:r>
      <w:r w:rsidRPr="000D2481" w:rsidR="007C20E2">
        <w:rPr>
          <w:sz w:val="18"/>
        </w:rPr>
        <w:t xml:space="preserve"> </w:t>
      </w:r>
      <w:r w:rsidRPr="000D2481">
        <w:rPr>
          <w:sz w:val="18"/>
        </w:rPr>
        <w:t>doğruya</w:t>
      </w:r>
      <w:r w:rsidRPr="000D2481" w:rsidR="007C20E2">
        <w:rPr>
          <w:sz w:val="18"/>
        </w:rPr>
        <w:t xml:space="preserve"> </w:t>
      </w:r>
      <w:r w:rsidRPr="000D2481">
        <w:rPr>
          <w:sz w:val="18"/>
        </w:rPr>
        <w:t>yaklaşmak</w:t>
      </w:r>
      <w:r w:rsidRPr="000D2481" w:rsidR="007C20E2">
        <w:rPr>
          <w:sz w:val="18"/>
        </w:rPr>
        <w:t xml:space="preserve"> </w:t>
      </w:r>
      <w:r w:rsidRPr="000D2481">
        <w:rPr>
          <w:sz w:val="18"/>
        </w:rPr>
        <w:t>için</w:t>
      </w:r>
      <w:r w:rsidRPr="000D2481" w:rsidR="007C20E2">
        <w:rPr>
          <w:sz w:val="18"/>
        </w:rPr>
        <w:t xml:space="preserve"> </w:t>
      </w:r>
      <w:r w:rsidRPr="000D2481">
        <w:rPr>
          <w:sz w:val="18"/>
        </w:rPr>
        <w:t>ama</w:t>
      </w:r>
      <w:r w:rsidRPr="000D2481" w:rsidR="007C20E2">
        <w:rPr>
          <w:sz w:val="18"/>
        </w:rPr>
        <w:t xml:space="preserve"> </w:t>
      </w:r>
      <w:r w:rsidRPr="000D2481">
        <w:rPr>
          <w:sz w:val="18"/>
        </w:rPr>
        <w:t>gerçekleştirmeyeceklerini</w:t>
      </w:r>
      <w:r w:rsidRPr="000D2481" w:rsidR="007C20E2">
        <w:rPr>
          <w:sz w:val="18"/>
        </w:rPr>
        <w:t xml:space="preserve"> </w:t>
      </w:r>
      <w:r w:rsidRPr="000D2481">
        <w:rPr>
          <w:sz w:val="18"/>
        </w:rPr>
        <w:t>de</w:t>
      </w:r>
      <w:r w:rsidRPr="000D2481" w:rsidR="007C20E2">
        <w:rPr>
          <w:sz w:val="18"/>
        </w:rPr>
        <w:t xml:space="preserve"> </w:t>
      </w:r>
      <w:r w:rsidRPr="000D2481">
        <w:rPr>
          <w:sz w:val="18"/>
        </w:rPr>
        <w:t>bugüne</w:t>
      </w:r>
      <w:r w:rsidRPr="000D2481" w:rsidR="007C20E2">
        <w:rPr>
          <w:sz w:val="18"/>
        </w:rPr>
        <w:t xml:space="preserve"> </w:t>
      </w:r>
      <w:r w:rsidRPr="000D2481">
        <w:rPr>
          <w:sz w:val="18"/>
        </w:rPr>
        <w:t>kadar</w:t>
      </w:r>
      <w:r w:rsidRPr="000D2481" w:rsidR="007C20E2">
        <w:rPr>
          <w:sz w:val="18"/>
        </w:rPr>
        <w:t xml:space="preserve"> </w:t>
      </w:r>
      <w:r w:rsidRPr="000D2481">
        <w:rPr>
          <w:sz w:val="18"/>
        </w:rPr>
        <w:t>yaptıklarıyla</w:t>
      </w:r>
      <w:r w:rsidRPr="000D2481" w:rsidR="007C20E2">
        <w:rPr>
          <w:sz w:val="18"/>
        </w:rPr>
        <w:t xml:space="preserve"> </w:t>
      </w:r>
      <w:r w:rsidRPr="000D2481">
        <w:rPr>
          <w:sz w:val="18"/>
        </w:rPr>
        <w:t>göstermişlerdir.</w:t>
      </w:r>
      <w:r w:rsidRPr="000D2481" w:rsidR="007C20E2">
        <w:rPr>
          <w:sz w:val="18"/>
        </w:rPr>
        <w:t xml:space="preserve"> </w:t>
      </w:r>
      <w:r w:rsidRPr="000D2481">
        <w:rPr>
          <w:sz w:val="18"/>
        </w:rPr>
        <w:t>Bu</w:t>
      </w:r>
      <w:r w:rsidRPr="000D2481" w:rsidR="007C20E2">
        <w:rPr>
          <w:sz w:val="18"/>
        </w:rPr>
        <w:t xml:space="preserve"> </w:t>
      </w:r>
      <w:r w:rsidRPr="000D2481">
        <w:rPr>
          <w:sz w:val="18"/>
        </w:rPr>
        <w:t>utancı</w:t>
      </w:r>
      <w:r w:rsidRPr="000D2481" w:rsidR="007C20E2">
        <w:rPr>
          <w:sz w:val="18"/>
        </w:rPr>
        <w:t xml:space="preserve"> </w:t>
      </w:r>
      <w:r w:rsidRPr="000D2481">
        <w:rPr>
          <w:sz w:val="18"/>
        </w:rPr>
        <w:t>onların</w:t>
      </w:r>
      <w:r w:rsidRPr="000D2481" w:rsidR="007C20E2">
        <w:rPr>
          <w:sz w:val="18"/>
        </w:rPr>
        <w:t xml:space="preserve"> </w:t>
      </w:r>
      <w:r w:rsidRPr="000D2481">
        <w:rPr>
          <w:sz w:val="18"/>
        </w:rPr>
        <w:t>omuzlarında</w:t>
      </w:r>
      <w:r w:rsidRPr="000D2481" w:rsidR="007C20E2">
        <w:rPr>
          <w:sz w:val="18"/>
        </w:rPr>
        <w:t xml:space="preserve"> </w:t>
      </w:r>
      <w:r w:rsidRPr="000D2481">
        <w:rPr>
          <w:sz w:val="18"/>
        </w:rPr>
        <w:t>bırakarak</w:t>
      </w:r>
      <w:r w:rsidRPr="000D2481" w:rsidR="007C20E2">
        <w:rPr>
          <w:sz w:val="18"/>
        </w:rPr>
        <w:t xml:space="preserve"> </w:t>
      </w:r>
      <w:r w:rsidRPr="000D2481">
        <w:rPr>
          <w:sz w:val="18"/>
        </w:rPr>
        <w:t>ülkemizin</w:t>
      </w:r>
      <w:r w:rsidRPr="000D2481" w:rsidR="007C20E2">
        <w:rPr>
          <w:sz w:val="18"/>
        </w:rPr>
        <w:t xml:space="preserve"> </w:t>
      </w:r>
      <w:r w:rsidRPr="000D2481">
        <w:rPr>
          <w:sz w:val="18"/>
        </w:rPr>
        <w:t>huzur</w:t>
      </w:r>
      <w:r w:rsidRPr="000D2481" w:rsidR="007C20E2">
        <w:rPr>
          <w:sz w:val="18"/>
        </w:rPr>
        <w:t xml:space="preserve"> </w:t>
      </w:r>
      <w:r w:rsidRPr="000D2481">
        <w:rPr>
          <w:sz w:val="18"/>
        </w:rPr>
        <w:t>ve</w:t>
      </w:r>
      <w:r w:rsidRPr="000D2481" w:rsidR="007C20E2">
        <w:rPr>
          <w:sz w:val="18"/>
        </w:rPr>
        <w:t xml:space="preserve"> </w:t>
      </w:r>
      <w:r w:rsidRPr="000D2481">
        <w:rPr>
          <w:sz w:val="18"/>
        </w:rPr>
        <w:t>refah</w:t>
      </w:r>
      <w:r w:rsidRPr="000D2481" w:rsidR="007C20E2">
        <w:rPr>
          <w:sz w:val="18"/>
        </w:rPr>
        <w:t xml:space="preserve"> </w:t>
      </w:r>
      <w:r w:rsidRPr="000D2481">
        <w:rPr>
          <w:sz w:val="18"/>
        </w:rPr>
        <w:t>içerisinde,</w:t>
      </w:r>
      <w:r w:rsidRPr="000D2481" w:rsidR="007C20E2">
        <w:rPr>
          <w:sz w:val="18"/>
        </w:rPr>
        <w:t xml:space="preserve"> </w:t>
      </w:r>
      <w:r w:rsidRPr="000D2481">
        <w:rPr>
          <w:sz w:val="18"/>
        </w:rPr>
        <w:t>eşit</w:t>
      </w:r>
      <w:r w:rsidRPr="000D2481" w:rsidR="007C20E2">
        <w:rPr>
          <w:sz w:val="18"/>
        </w:rPr>
        <w:t xml:space="preserve"> </w:t>
      </w:r>
      <w:r w:rsidRPr="000D2481">
        <w:rPr>
          <w:sz w:val="18"/>
        </w:rPr>
        <w:t>koşullarda</w:t>
      </w:r>
      <w:r w:rsidRPr="000D2481" w:rsidR="007C20E2">
        <w:rPr>
          <w:sz w:val="18"/>
        </w:rPr>
        <w:t xml:space="preserve"> </w:t>
      </w:r>
      <w:r w:rsidRPr="000D2481">
        <w:rPr>
          <w:sz w:val="18"/>
        </w:rPr>
        <w:t>yarışarak</w:t>
      </w:r>
      <w:r w:rsidRPr="000D2481" w:rsidR="007C20E2">
        <w:rPr>
          <w:sz w:val="18"/>
        </w:rPr>
        <w:t xml:space="preserve"> </w:t>
      </w:r>
      <w:r w:rsidRPr="000D2481">
        <w:rPr>
          <w:sz w:val="18"/>
        </w:rPr>
        <w:t>tekrar</w:t>
      </w:r>
      <w:r w:rsidRPr="000D2481" w:rsidR="007C20E2">
        <w:rPr>
          <w:sz w:val="18"/>
        </w:rPr>
        <w:t xml:space="preserve"> </w:t>
      </w:r>
      <w:r w:rsidRPr="000D2481">
        <w:rPr>
          <w:sz w:val="18"/>
        </w:rPr>
        <w:t>demokrasiye</w:t>
      </w:r>
      <w:r w:rsidRPr="000D2481" w:rsidR="007C20E2">
        <w:rPr>
          <w:sz w:val="18"/>
        </w:rPr>
        <w:t xml:space="preserve"> </w:t>
      </w:r>
      <w:r w:rsidRPr="000D2481">
        <w:rPr>
          <w:sz w:val="18"/>
        </w:rPr>
        <w:t>dönmesini</w:t>
      </w:r>
      <w:r w:rsidRPr="000D2481" w:rsidR="007C20E2">
        <w:rPr>
          <w:sz w:val="18"/>
        </w:rPr>
        <w:t xml:space="preserve"> </w:t>
      </w:r>
      <w:r w:rsidRPr="000D2481">
        <w:rPr>
          <w:sz w:val="18"/>
        </w:rPr>
        <w:t>umut</w:t>
      </w:r>
      <w:r w:rsidRPr="000D2481" w:rsidR="007C20E2">
        <w:rPr>
          <w:sz w:val="18"/>
        </w:rPr>
        <w:t xml:space="preserve"> </w:t>
      </w:r>
      <w:r w:rsidRPr="000D2481">
        <w:rPr>
          <w:sz w:val="18"/>
        </w:rPr>
        <w:t>ediyor,</w:t>
      </w:r>
      <w:r w:rsidRPr="000D2481" w:rsidR="007C20E2">
        <w:rPr>
          <w:sz w:val="18"/>
        </w:rPr>
        <w:t xml:space="preserve"> </w:t>
      </w:r>
      <w:r w:rsidRPr="000D2481">
        <w:rPr>
          <w:sz w:val="18"/>
        </w:rPr>
        <w:t>hepinize</w:t>
      </w:r>
      <w:r w:rsidRPr="000D2481" w:rsidR="007C20E2">
        <w:rPr>
          <w:sz w:val="18"/>
        </w:rPr>
        <w:t xml:space="preserve"> </w:t>
      </w:r>
      <w:r w:rsidRPr="000D2481">
        <w:rPr>
          <w:sz w:val="18"/>
        </w:rPr>
        <w:t>saygılar</w:t>
      </w:r>
      <w:r w:rsidRPr="000D2481" w:rsidR="007C20E2">
        <w:rPr>
          <w:sz w:val="18"/>
        </w:rPr>
        <w:t xml:space="preserve"> </w:t>
      </w:r>
      <w:r w:rsidRPr="000D2481">
        <w:rPr>
          <w:sz w:val="18"/>
        </w:rPr>
        <w:t>sunuyorum.</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Turan,</w:t>
      </w:r>
      <w:r w:rsidRPr="000D2481" w:rsidR="007C20E2">
        <w:rPr>
          <w:sz w:val="18"/>
        </w:rPr>
        <w:t xml:space="preserve"> </w:t>
      </w:r>
      <w:r w:rsidRPr="000D2481">
        <w:rPr>
          <w:sz w:val="18"/>
        </w:rPr>
        <w:t>buyurun.</w:t>
      </w:r>
      <w:r w:rsidRPr="000D2481" w:rsidR="007C20E2">
        <w:rPr>
          <w:sz w:val="18"/>
        </w:rPr>
        <w:t xml:space="preserve"> </w:t>
      </w:r>
    </w:p>
    <w:p w:rsidRPr="000D2481" w:rsidR="004F5EB2" w:rsidP="000D2481" w:rsidRDefault="004F5EB2">
      <w:pPr>
        <w:suppressAutoHyphens/>
        <w:ind w:left="20" w:right="60" w:firstLine="820"/>
        <w:jc w:val="both"/>
        <w:rPr>
          <w:color w:val="000000"/>
          <w:sz w:val="18"/>
        </w:rPr>
      </w:pPr>
      <w:r w:rsidRPr="000D2481">
        <w:rPr>
          <w:color w:val="000000"/>
          <w:sz w:val="18"/>
        </w:rPr>
        <w:t>22.-</w:t>
      </w:r>
      <w:r w:rsidRPr="000D2481" w:rsidR="007C20E2">
        <w:rPr>
          <w:color w:val="000000"/>
          <w:sz w:val="18"/>
        </w:rPr>
        <w:t xml:space="preserve"> </w:t>
      </w:r>
      <w:r w:rsidRPr="000D2481">
        <w:rPr>
          <w:color w:val="000000"/>
          <w:sz w:val="18"/>
        </w:rPr>
        <w:t>Çanakkale</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Bülent</w:t>
      </w:r>
      <w:r w:rsidRPr="000D2481" w:rsidR="007C20E2">
        <w:rPr>
          <w:color w:val="000000"/>
          <w:sz w:val="18"/>
        </w:rPr>
        <w:t xml:space="preserve"> </w:t>
      </w:r>
      <w:r w:rsidRPr="000D2481">
        <w:rPr>
          <w:color w:val="000000"/>
          <w:sz w:val="18"/>
        </w:rPr>
        <w:t>Turan’ın,</w:t>
      </w:r>
      <w:r w:rsidRPr="000D2481" w:rsidR="007C20E2">
        <w:rPr>
          <w:color w:val="000000"/>
          <w:sz w:val="18"/>
        </w:rPr>
        <w:t xml:space="preserve"> </w:t>
      </w:r>
      <w:r w:rsidRPr="000D2481">
        <w:rPr>
          <w:color w:val="000000"/>
          <w:sz w:val="18"/>
        </w:rPr>
        <w:t>1</w:t>
      </w:r>
      <w:r w:rsidRPr="000D2481" w:rsidR="007C20E2">
        <w:rPr>
          <w:color w:val="000000"/>
          <w:sz w:val="18"/>
        </w:rPr>
        <w:t xml:space="preserve"> </w:t>
      </w:r>
      <w:r w:rsidRPr="000D2481">
        <w:rPr>
          <w:color w:val="000000"/>
          <w:sz w:val="18"/>
        </w:rPr>
        <w:t>Mayıs</w:t>
      </w:r>
      <w:r w:rsidRPr="000D2481" w:rsidR="007C20E2">
        <w:rPr>
          <w:color w:val="000000"/>
          <w:sz w:val="18"/>
        </w:rPr>
        <w:t xml:space="preserve"> </w:t>
      </w:r>
      <w:r w:rsidRPr="000D2481">
        <w:rPr>
          <w:color w:val="000000"/>
          <w:sz w:val="18"/>
        </w:rPr>
        <w:t>Emek</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Dayanışma</w:t>
      </w:r>
      <w:r w:rsidRPr="000D2481" w:rsidR="007C20E2">
        <w:rPr>
          <w:color w:val="000000"/>
          <w:sz w:val="18"/>
        </w:rPr>
        <w:t xml:space="preserve"> </w:t>
      </w:r>
      <w:r w:rsidRPr="000D2481">
        <w:rPr>
          <w:color w:val="000000"/>
          <w:sz w:val="18"/>
        </w:rPr>
        <w:t>Günü’nü</w:t>
      </w:r>
      <w:r w:rsidRPr="000D2481" w:rsidR="007C20E2">
        <w:rPr>
          <w:color w:val="000000"/>
          <w:sz w:val="18"/>
        </w:rPr>
        <w:t xml:space="preserve"> </w:t>
      </w:r>
      <w:r w:rsidRPr="000D2481">
        <w:rPr>
          <w:color w:val="000000"/>
          <w:sz w:val="18"/>
        </w:rPr>
        <w:t>kutladığına,</w:t>
      </w:r>
      <w:r w:rsidRPr="000D2481" w:rsidR="007C20E2">
        <w:rPr>
          <w:color w:val="000000"/>
          <w:sz w:val="18"/>
        </w:rPr>
        <w:t xml:space="preserve"> </w:t>
      </w:r>
      <w:r w:rsidRPr="000D2481">
        <w:rPr>
          <w:color w:val="000000"/>
          <w:sz w:val="18"/>
        </w:rPr>
        <w:t>CHP’den</w:t>
      </w:r>
      <w:r w:rsidRPr="000D2481" w:rsidR="007C20E2">
        <w:rPr>
          <w:color w:val="000000"/>
          <w:sz w:val="18"/>
        </w:rPr>
        <w:t xml:space="preserve"> </w:t>
      </w:r>
      <w:r w:rsidRPr="000D2481">
        <w:rPr>
          <w:color w:val="000000"/>
          <w:sz w:val="18"/>
        </w:rPr>
        <w:t>15</w:t>
      </w:r>
      <w:r w:rsidRPr="000D2481" w:rsidR="007C20E2">
        <w:rPr>
          <w:color w:val="000000"/>
          <w:sz w:val="18"/>
        </w:rPr>
        <w:t xml:space="preserve"> </w:t>
      </w:r>
      <w:r w:rsidRPr="000D2481">
        <w:rPr>
          <w:color w:val="000000"/>
          <w:sz w:val="18"/>
        </w:rPr>
        <w:t>vekilin</w:t>
      </w:r>
      <w:r w:rsidRPr="000D2481" w:rsidR="007C20E2">
        <w:rPr>
          <w:color w:val="000000"/>
          <w:sz w:val="18"/>
        </w:rPr>
        <w:t xml:space="preserve"> </w:t>
      </w:r>
      <w:r w:rsidRPr="000D2481">
        <w:rPr>
          <w:color w:val="000000"/>
          <w:sz w:val="18"/>
        </w:rPr>
        <w:t>transferi</w:t>
      </w:r>
      <w:r w:rsidRPr="000D2481" w:rsidR="007C20E2">
        <w:rPr>
          <w:color w:val="000000"/>
          <w:sz w:val="18"/>
        </w:rPr>
        <w:t xml:space="preserve"> </w:t>
      </w:r>
      <w:r w:rsidRPr="000D2481">
        <w:rPr>
          <w:color w:val="000000"/>
          <w:sz w:val="18"/>
        </w:rPr>
        <w:t>ile</w:t>
      </w:r>
      <w:r w:rsidRPr="000D2481" w:rsidR="007C20E2">
        <w:rPr>
          <w:color w:val="000000"/>
          <w:sz w:val="18"/>
        </w:rPr>
        <w:t xml:space="preserve"> </w:t>
      </w:r>
      <w:r w:rsidRPr="000D2481">
        <w:rPr>
          <w:color w:val="000000"/>
          <w:sz w:val="18"/>
        </w:rPr>
        <w:t>AK</w:t>
      </w:r>
      <w:r w:rsidRPr="000D2481" w:rsidR="007C20E2">
        <w:rPr>
          <w:color w:val="000000"/>
          <w:sz w:val="18"/>
        </w:rPr>
        <w:t xml:space="preserve"> </w:t>
      </w:r>
      <w:r w:rsidRPr="000D2481">
        <w:rPr>
          <w:color w:val="000000"/>
          <w:sz w:val="18"/>
        </w:rPr>
        <w:t>PARTİ’ye</w:t>
      </w:r>
      <w:r w:rsidRPr="000D2481" w:rsidR="007C20E2">
        <w:rPr>
          <w:color w:val="000000"/>
          <w:sz w:val="18"/>
        </w:rPr>
        <w:t xml:space="preserve"> </w:t>
      </w:r>
      <w:r w:rsidRPr="000D2481">
        <w:rPr>
          <w:color w:val="000000"/>
          <w:sz w:val="18"/>
        </w:rPr>
        <w:t>başka</w:t>
      </w:r>
      <w:r w:rsidRPr="000D2481" w:rsidR="007C20E2">
        <w:rPr>
          <w:color w:val="000000"/>
          <w:sz w:val="18"/>
        </w:rPr>
        <w:t xml:space="preserve"> </w:t>
      </w:r>
      <w:r w:rsidRPr="000D2481">
        <w:rPr>
          <w:color w:val="000000"/>
          <w:sz w:val="18"/>
        </w:rPr>
        <w:t>partilerden</w:t>
      </w:r>
      <w:r w:rsidRPr="000D2481" w:rsidR="007C20E2">
        <w:rPr>
          <w:color w:val="000000"/>
          <w:sz w:val="18"/>
        </w:rPr>
        <w:t xml:space="preserve"> </w:t>
      </w:r>
      <w:r w:rsidRPr="000D2481">
        <w:rPr>
          <w:color w:val="000000"/>
          <w:sz w:val="18"/>
        </w:rPr>
        <w:t>vekillerin</w:t>
      </w:r>
      <w:r w:rsidRPr="000D2481" w:rsidR="007C20E2">
        <w:rPr>
          <w:color w:val="000000"/>
          <w:sz w:val="18"/>
        </w:rPr>
        <w:t xml:space="preserve"> </w:t>
      </w:r>
      <w:r w:rsidRPr="000D2481">
        <w:rPr>
          <w:color w:val="000000"/>
          <w:sz w:val="18"/>
        </w:rPr>
        <w:t>katılmasının</w:t>
      </w:r>
      <w:r w:rsidRPr="000D2481" w:rsidR="007C20E2">
        <w:rPr>
          <w:color w:val="000000"/>
          <w:sz w:val="18"/>
        </w:rPr>
        <w:t xml:space="preserve"> </w:t>
      </w:r>
      <w:r w:rsidRPr="000D2481">
        <w:rPr>
          <w:color w:val="000000"/>
          <w:sz w:val="18"/>
        </w:rPr>
        <w:t>kıyaslanamayacağına</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şeffaf,</w:t>
      </w:r>
      <w:r w:rsidRPr="000D2481" w:rsidR="007C20E2">
        <w:rPr>
          <w:color w:val="000000"/>
          <w:sz w:val="18"/>
        </w:rPr>
        <w:t xml:space="preserve"> </w:t>
      </w:r>
      <w:r w:rsidRPr="000D2481">
        <w:rPr>
          <w:color w:val="000000"/>
          <w:sz w:val="18"/>
        </w:rPr>
        <w:t>demokratik</w:t>
      </w:r>
      <w:r w:rsidRPr="000D2481" w:rsidR="007C20E2">
        <w:rPr>
          <w:color w:val="000000"/>
          <w:sz w:val="18"/>
        </w:rPr>
        <w:t xml:space="preserve"> </w:t>
      </w:r>
      <w:r w:rsidRPr="000D2481">
        <w:rPr>
          <w:color w:val="000000"/>
          <w:sz w:val="18"/>
        </w:rPr>
        <w:t>olan</w:t>
      </w:r>
      <w:r w:rsidRPr="000D2481" w:rsidR="007C20E2">
        <w:rPr>
          <w:color w:val="000000"/>
          <w:sz w:val="18"/>
        </w:rPr>
        <w:t xml:space="preserve"> </w:t>
      </w:r>
      <w:r w:rsidRPr="000D2481">
        <w:rPr>
          <w:color w:val="000000"/>
          <w:sz w:val="18"/>
        </w:rPr>
        <w:t>her</w:t>
      </w:r>
      <w:r w:rsidRPr="000D2481" w:rsidR="007C20E2">
        <w:rPr>
          <w:color w:val="000000"/>
          <w:sz w:val="18"/>
        </w:rPr>
        <w:t xml:space="preserve"> </w:t>
      </w:r>
      <w:r w:rsidRPr="000D2481">
        <w:rPr>
          <w:color w:val="000000"/>
          <w:sz w:val="18"/>
        </w:rPr>
        <w:t>türlü</w:t>
      </w:r>
      <w:r w:rsidRPr="000D2481" w:rsidR="007C20E2">
        <w:rPr>
          <w:color w:val="000000"/>
          <w:sz w:val="18"/>
        </w:rPr>
        <w:t xml:space="preserve"> </w:t>
      </w:r>
      <w:r w:rsidRPr="000D2481">
        <w:rPr>
          <w:color w:val="000000"/>
          <w:sz w:val="18"/>
        </w:rPr>
        <w:t>ittifakın</w:t>
      </w:r>
      <w:r w:rsidRPr="000D2481" w:rsidR="007C20E2">
        <w:rPr>
          <w:color w:val="000000"/>
          <w:sz w:val="18"/>
        </w:rPr>
        <w:t xml:space="preserve"> </w:t>
      </w:r>
      <w:r w:rsidRPr="000D2481">
        <w:rPr>
          <w:color w:val="000000"/>
          <w:sz w:val="18"/>
        </w:rPr>
        <w:t>saygın</w:t>
      </w:r>
      <w:r w:rsidRPr="000D2481" w:rsidR="007C20E2">
        <w:rPr>
          <w:color w:val="000000"/>
          <w:sz w:val="18"/>
        </w:rPr>
        <w:t xml:space="preserve"> </w:t>
      </w:r>
      <w:r w:rsidRPr="000D2481">
        <w:rPr>
          <w:color w:val="000000"/>
          <w:sz w:val="18"/>
        </w:rPr>
        <w:t>olduğuna,</w:t>
      </w:r>
      <w:r w:rsidRPr="000D2481" w:rsidR="007C20E2">
        <w:rPr>
          <w:color w:val="000000"/>
          <w:sz w:val="18"/>
        </w:rPr>
        <w:t xml:space="preserve"> </w:t>
      </w:r>
      <w:r w:rsidRPr="000D2481">
        <w:rPr>
          <w:color w:val="000000"/>
          <w:sz w:val="18"/>
        </w:rPr>
        <w:t>AK</w:t>
      </w:r>
      <w:r w:rsidRPr="000D2481" w:rsidR="007C20E2">
        <w:rPr>
          <w:color w:val="000000"/>
          <w:sz w:val="18"/>
        </w:rPr>
        <w:t xml:space="preserve"> </w:t>
      </w:r>
      <w:r w:rsidRPr="000D2481">
        <w:rPr>
          <w:color w:val="000000"/>
          <w:sz w:val="18"/>
        </w:rPr>
        <w:t>PARTİ’nin</w:t>
      </w:r>
      <w:r w:rsidRPr="000D2481" w:rsidR="007C20E2">
        <w:rPr>
          <w:color w:val="000000"/>
          <w:sz w:val="18"/>
        </w:rPr>
        <w:t xml:space="preserve"> </w:t>
      </w:r>
      <w:r w:rsidRPr="000D2481">
        <w:rPr>
          <w:color w:val="000000"/>
          <w:sz w:val="18"/>
        </w:rPr>
        <w:t>ittifakla</w:t>
      </w:r>
      <w:r w:rsidRPr="000D2481" w:rsidR="007C20E2">
        <w:rPr>
          <w:color w:val="000000"/>
          <w:sz w:val="18"/>
        </w:rPr>
        <w:t xml:space="preserve"> </w:t>
      </w:r>
      <w:r w:rsidRPr="000D2481">
        <w:rPr>
          <w:color w:val="000000"/>
          <w:sz w:val="18"/>
        </w:rPr>
        <w:t>ilgili</w:t>
      </w:r>
      <w:r w:rsidRPr="000D2481" w:rsidR="007C20E2">
        <w:rPr>
          <w:color w:val="000000"/>
          <w:sz w:val="18"/>
        </w:rPr>
        <w:t xml:space="preserve"> </w:t>
      </w:r>
      <w:r w:rsidRPr="000D2481">
        <w:rPr>
          <w:color w:val="000000"/>
          <w:sz w:val="18"/>
        </w:rPr>
        <w:t>yasal</w:t>
      </w:r>
      <w:r w:rsidRPr="000D2481" w:rsidR="007C20E2">
        <w:rPr>
          <w:color w:val="000000"/>
          <w:sz w:val="18"/>
        </w:rPr>
        <w:t xml:space="preserve"> </w:t>
      </w:r>
      <w:r w:rsidRPr="000D2481">
        <w:rPr>
          <w:color w:val="000000"/>
          <w:sz w:val="18"/>
        </w:rPr>
        <w:t>mevzuatı</w:t>
      </w:r>
      <w:r w:rsidRPr="000D2481" w:rsidR="007C20E2">
        <w:rPr>
          <w:color w:val="000000"/>
          <w:sz w:val="18"/>
        </w:rPr>
        <w:t xml:space="preserve"> </w:t>
      </w:r>
      <w:r w:rsidRPr="000D2481">
        <w:rPr>
          <w:color w:val="000000"/>
          <w:sz w:val="18"/>
        </w:rPr>
        <w:t>MHP’yle</w:t>
      </w:r>
      <w:r w:rsidRPr="000D2481" w:rsidR="007C20E2">
        <w:rPr>
          <w:color w:val="000000"/>
          <w:sz w:val="18"/>
        </w:rPr>
        <w:t xml:space="preserve"> </w:t>
      </w:r>
      <w:r w:rsidRPr="000D2481">
        <w:rPr>
          <w:color w:val="000000"/>
          <w:sz w:val="18"/>
        </w:rPr>
        <w:t>beraber</w:t>
      </w:r>
      <w:r w:rsidRPr="000D2481" w:rsidR="007C20E2">
        <w:rPr>
          <w:color w:val="000000"/>
          <w:sz w:val="18"/>
        </w:rPr>
        <w:t xml:space="preserve"> </w:t>
      </w:r>
      <w:r w:rsidRPr="000D2481">
        <w:rPr>
          <w:color w:val="000000"/>
          <w:sz w:val="18"/>
        </w:rPr>
        <w:t>hayata</w:t>
      </w:r>
      <w:r w:rsidRPr="000D2481" w:rsidR="007C20E2">
        <w:rPr>
          <w:color w:val="000000"/>
          <w:sz w:val="18"/>
        </w:rPr>
        <w:t xml:space="preserve"> </w:t>
      </w:r>
      <w:r w:rsidRPr="000D2481">
        <w:rPr>
          <w:color w:val="000000"/>
          <w:sz w:val="18"/>
        </w:rPr>
        <w:t>geçirdiğine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hepinizi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Dün,</w:t>
      </w:r>
      <w:r w:rsidRPr="000D2481" w:rsidR="007C20E2">
        <w:rPr>
          <w:sz w:val="18"/>
        </w:rPr>
        <w:t xml:space="preserve"> </w:t>
      </w:r>
      <w:r w:rsidRPr="000D2481">
        <w:rPr>
          <w:sz w:val="18"/>
        </w:rPr>
        <w:t>1</w:t>
      </w:r>
      <w:r w:rsidRPr="000D2481" w:rsidR="007C20E2">
        <w:rPr>
          <w:sz w:val="18"/>
        </w:rPr>
        <w:t xml:space="preserve"> </w:t>
      </w:r>
      <w:r w:rsidRPr="000D2481">
        <w:rPr>
          <w:sz w:val="18"/>
        </w:rPr>
        <w:t>Mayıs</w:t>
      </w:r>
      <w:r w:rsidRPr="000D2481" w:rsidR="007C20E2">
        <w:rPr>
          <w:sz w:val="18"/>
        </w:rPr>
        <w:t xml:space="preserve"> </w:t>
      </w:r>
      <w:r w:rsidRPr="000D2481">
        <w:rPr>
          <w:sz w:val="18"/>
        </w:rPr>
        <w:t>Emek</w:t>
      </w:r>
      <w:r w:rsidRPr="000D2481" w:rsidR="007C20E2">
        <w:rPr>
          <w:sz w:val="18"/>
        </w:rPr>
        <w:t xml:space="preserve"> </w:t>
      </w:r>
      <w:r w:rsidRPr="000D2481">
        <w:rPr>
          <w:sz w:val="18"/>
        </w:rPr>
        <w:t>ve</w:t>
      </w:r>
      <w:r w:rsidRPr="000D2481" w:rsidR="007C20E2">
        <w:rPr>
          <w:sz w:val="18"/>
        </w:rPr>
        <w:t xml:space="preserve"> </w:t>
      </w:r>
      <w:r w:rsidRPr="000D2481">
        <w:rPr>
          <w:sz w:val="18"/>
        </w:rPr>
        <w:t>Dayanışma</w:t>
      </w:r>
      <w:r w:rsidRPr="000D2481" w:rsidR="007C20E2">
        <w:rPr>
          <w:sz w:val="18"/>
        </w:rPr>
        <w:t xml:space="preserve"> </w:t>
      </w:r>
      <w:r w:rsidRPr="000D2481">
        <w:rPr>
          <w:sz w:val="18"/>
        </w:rPr>
        <w:t>Günü’ydü,</w:t>
      </w:r>
      <w:r w:rsidRPr="000D2481" w:rsidR="007C20E2">
        <w:rPr>
          <w:sz w:val="18"/>
        </w:rPr>
        <w:t xml:space="preserve"> </w:t>
      </w:r>
      <w:r w:rsidRPr="000D2481">
        <w:rPr>
          <w:sz w:val="18"/>
        </w:rPr>
        <w:t>1</w:t>
      </w:r>
      <w:r w:rsidRPr="000D2481" w:rsidR="007C20E2">
        <w:rPr>
          <w:sz w:val="18"/>
        </w:rPr>
        <w:t xml:space="preserve"> </w:t>
      </w:r>
      <w:r w:rsidRPr="000D2481">
        <w:rPr>
          <w:sz w:val="18"/>
        </w:rPr>
        <w:t>Mayıs,</w:t>
      </w:r>
      <w:r w:rsidRPr="000D2481" w:rsidR="007C20E2">
        <w:rPr>
          <w:sz w:val="18"/>
        </w:rPr>
        <w:t xml:space="preserve"> </w:t>
      </w:r>
      <w:r w:rsidRPr="000D2481">
        <w:rPr>
          <w:sz w:val="18"/>
        </w:rPr>
        <w:t>emeğiyle</w:t>
      </w:r>
      <w:r w:rsidRPr="000D2481" w:rsidR="007C20E2">
        <w:rPr>
          <w:sz w:val="18"/>
        </w:rPr>
        <w:t xml:space="preserve"> </w:t>
      </w:r>
      <w:r w:rsidRPr="000D2481">
        <w:rPr>
          <w:sz w:val="18"/>
        </w:rPr>
        <w:t>yaşamını</w:t>
      </w:r>
      <w:r w:rsidRPr="000D2481" w:rsidR="007C20E2">
        <w:rPr>
          <w:sz w:val="18"/>
        </w:rPr>
        <w:t xml:space="preserve"> </w:t>
      </w:r>
      <w:r w:rsidRPr="000D2481">
        <w:rPr>
          <w:sz w:val="18"/>
        </w:rPr>
        <w:t>kazanan,</w:t>
      </w:r>
      <w:r w:rsidRPr="000D2481" w:rsidR="007C20E2">
        <w:rPr>
          <w:sz w:val="18"/>
        </w:rPr>
        <w:t xml:space="preserve"> </w:t>
      </w:r>
      <w:r w:rsidRPr="000D2481">
        <w:rPr>
          <w:sz w:val="18"/>
        </w:rPr>
        <w:t>üreten,</w:t>
      </w:r>
      <w:r w:rsidRPr="000D2481" w:rsidR="007C20E2">
        <w:rPr>
          <w:sz w:val="18"/>
        </w:rPr>
        <w:t xml:space="preserve"> </w:t>
      </w:r>
      <w:r w:rsidRPr="000D2481">
        <w:rPr>
          <w:sz w:val="18"/>
        </w:rPr>
        <w:t>ülkemize</w:t>
      </w:r>
      <w:r w:rsidRPr="000D2481" w:rsidR="007C20E2">
        <w:rPr>
          <w:sz w:val="18"/>
        </w:rPr>
        <w:t xml:space="preserve"> </w:t>
      </w:r>
      <w:r w:rsidRPr="000D2481">
        <w:rPr>
          <w:sz w:val="18"/>
        </w:rPr>
        <w:t>katkıda</w:t>
      </w:r>
      <w:r w:rsidRPr="000D2481" w:rsidR="007C20E2">
        <w:rPr>
          <w:sz w:val="18"/>
        </w:rPr>
        <w:t xml:space="preserve"> </w:t>
      </w:r>
      <w:r w:rsidRPr="000D2481">
        <w:rPr>
          <w:sz w:val="18"/>
        </w:rPr>
        <w:t>bulunan</w:t>
      </w:r>
      <w:r w:rsidRPr="000D2481" w:rsidR="007C20E2">
        <w:rPr>
          <w:sz w:val="18"/>
        </w:rPr>
        <w:t xml:space="preserve"> </w:t>
      </w:r>
      <w:r w:rsidRPr="000D2481">
        <w:rPr>
          <w:sz w:val="18"/>
        </w:rPr>
        <w:t>işçilerimizin,</w:t>
      </w:r>
      <w:r w:rsidRPr="000D2481" w:rsidR="007C20E2">
        <w:rPr>
          <w:sz w:val="18"/>
        </w:rPr>
        <w:t xml:space="preserve"> </w:t>
      </w:r>
      <w:r w:rsidRPr="000D2481">
        <w:rPr>
          <w:sz w:val="18"/>
        </w:rPr>
        <w:t>emekçilerimizin</w:t>
      </w:r>
      <w:r w:rsidRPr="000D2481" w:rsidR="007C20E2">
        <w:rPr>
          <w:sz w:val="18"/>
        </w:rPr>
        <w:t xml:space="preserve"> </w:t>
      </w:r>
      <w:r w:rsidRPr="000D2481">
        <w:rPr>
          <w:sz w:val="18"/>
        </w:rPr>
        <w:t>günüydü.</w:t>
      </w:r>
      <w:r w:rsidRPr="000D2481" w:rsidR="007C20E2">
        <w:rPr>
          <w:sz w:val="18"/>
        </w:rPr>
        <w:t xml:space="preserve"> </w:t>
      </w:r>
      <w:r w:rsidRPr="000D2481">
        <w:rPr>
          <w:sz w:val="18"/>
        </w:rPr>
        <w:t>1</w:t>
      </w:r>
      <w:r w:rsidRPr="000D2481" w:rsidR="007C20E2">
        <w:rPr>
          <w:sz w:val="18"/>
        </w:rPr>
        <w:t xml:space="preserve"> </w:t>
      </w:r>
      <w:r w:rsidRPr="000D2481">
        <w:rPr>
          <w:sz w:val="18"/>
        </w:rPr>
        <w:t>Mayıs,</w:t>
      </w:r>
      <w:r w:rsidRPr="000D2481" w:rsidR="007C20E2">
        <w:rPr>
          <w:sz w:val="18"/>
        </w:rPr>
        <w:t xml:space="preserve"> </w:t>
      </w:r>
      <w:r w:rsidRPr="000D2481">
        <w:rPr>
          <w:sz w:val="18"/>
        </w:rPr>
        <w:t>2008</w:t>
      </w:r>
      <w:r w:rsidRPr="000D2481" w:rsidR="007C20E2">
        <w:rPr>
          <w:sz w:val="18"/>
        </w:rPr>
        <w:t xml:space="preserve"> </w:t>
      </w:r>
      <w:r w:rsidRPr="000D2481">
        <w:rPr>
          <w:sz w:val="18"/>
        </w:rPr>
        <w:t>yılında</w:t>
      </w:r>
      <w:r w:rsidRPr="000D2481" w:rsidR="007C20E2">
        <w:rPr>
          <w:sz w:val="18"/>
        </w:rPr>
        <w:t xml:space="preserve"> </w:t>
      </w:r>
      <w:r w:rsidRPr="000D2481">
        <w:rPr>
          <w:sz w:val="18"/>
        </w:rPr>
        <w:t>Emek</w:t>
      </w:r>
      <w:r w:rsidRPr="000D2481" w:rsidR="007C20E2">
        <w:rPr>
          <w:sz w:val="18"/>
        </w:rPr>
        <w:t xml:space="preserve"> </w:t>
      </w:r>
      <w:r w:rsidRPr="000D2481">
        <w:rPr>
          <w:sz w:val="18"/>
        </w:rPr>
        <w:t>ve</w:t>
      </w:r>
      <w:r w:rsidRPr="000D2481" w:rsidR="007C20E2">
        <w:rPr>
          <w:sz w:val="18"/>
        </w:rPr>
        <w:t xml:space="preserve"> </w:t>
      </w:r>
      <w:r w:rsidRPr="000D2481">
        <w:rPr>
          <w:sz w:val="18"/>
        </w:rPr>
        <w:t>Dayanışma</w:t>
      </w:r>
      <w:r w:rsidRPr="000D2481" w:rsidR="007C20E2">
        <w:rPr>
          <w:sz w:val="18"/>
        </w:rPr>
        <w:t xml:space="preserve"> </w:t>
      </w:r>
      <w:r w:rsidRPr="000D2481">
        <w:rPr>
          <w:sz w:val="18"/>
        </w:rPr>
        <w:t>Günü</w:t>
      </w:r>
      <w:r w:rsidRPr="000D2481" w:rsidR="007C20E2">
        <w:rPr>
          <w:sz w:val="18"/>
        </w:rPr>
        <w:t xml:space="preserve"> </w:t>
      </w:r>
      <w:r w:rsidRPr="000D2481">
        <w:rPr>
          <w:sz w:val="18"/>
        </w:rPr>
        <w:t>ilan</w:t>
      </w:r>
      <w:r w:rsidRPr="000D2481" w:rsidR="007C20E2">
        <w:rPr>
          <w:sz w:val="18"/>
        </w:rPr>
        <w:t xml:space="preserve"> </w:t>
      </w:r>
      <w:r w:rsidRPr="000D2481">
        <w:rPr>
          <w:sz w:val="18"/>
        </w:rPr>
        <w:t>edilip</w:t>
      </w:r>
      <w:r w:rsidRPr="000D2481" w:rsidR="007C20E2">
        <w:rPr>
          <w:sz w:val="18"/>
        </w:rPr>
        <w:t xml:space="preserve"> </w:t>
      </w:r>
      <w:r w:rsidRPr="000D2481">
        <w:rPr>
          <w:sz w:val="18"/>
        </w:rPr>
        <w:t>bir</w:t>
      </w:r>
      <w:r w:rsidRPr="000D2481" w:rsidR="007C20E2">
        <w:rPr>
          <w:sz w:val="18"/>
        </w:rPr>
        <w:t xml:space="preserve"> </w:t>
      </w:r>
      <w:r w:rsidRPr="000D2481">
        <w:rPr>
          <w:sz w:val="18"/>
        </w:rPr>
        <w:t>sonraki</w:t>
      </w:r>
      <w:r w:rsidRPr="000D2481" w:rsidR="007C20E2">
        <w:rPr>
          <w:sz w:val="18"/>
        </w:rPr>
        <w:t xml:space="preserve"> </w:t>
      </w:r>
      <w:r w:rsidRPr="000D2481">
        <w:rPr>
          <w:sz w:val="18"/>
        </w:rPr>
        <w:t>yıl</w:t>
      </w:r>
      <w:r w:rsidRPr="000D2481" w:rsidR="007C20E2">
        <w:rPr>
          <w:sz w:val="18"/>
        </w:rPr>
        <w:t xml:space="preserve"> </w:t>
      </w:r>
      <w:r w:rsidRPr="000D2481">
        <w:rPr>
          <w:sz w:val="18"/>
        </w:rPr>
        <w:t>da</w:t>
      </w:r>
      <w:r w:rsidRPr="000D2481" w:rsidR="007C20E2">
        <w:rPr>
          <w:sz w:val="18"/>
        </w:rPr>
        <w:t xml:space="preserve"> </w:t>
      </w:r>
      <w:r w:rsidRPr="000D2481">
        <w:rPr>
          <w:sz w:val="18"/>
        </w:rPr>
        <w:t>yine</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Hükûmeti</w:t>
      </w:r>
      <w:r w:rsidRPr="000D2481" w:rsidR="007C20E2">
        <w:rPr>
          <w:sz w:val="18"/>
        </w:rPr>
        <w:t xml:space="preserve"> </w:t>
      </w:r>
      <w:r w:rsidRPr="000D2481">
        <w:rPr>
          <w:sz w:val="18"/>
        </w:rPr>
        <w:t>tarafından</w:t>
      </w:r>
      <w:r w:rsidRPr="000D2481" w:rsidR="007C20E2">
        <w:rPr>
          <w:sz w:val="18"/>
        </w:rPr>
        <w:t xml:space="preserve"> </w:t>
      </w:r>
      <w:r w:rsidRPr="000D2481">
        <w:rPr>
          <w:sz w:val="18"/>
        </w:rPr>
        <w:t>resmî</w:t>
      </w:r>
      <w:r w:rsidRPr="000D2481" w:rsidR="007C20E2">
        <w:rPr>
          <w:sz w:val="18"/>
        </w:rPr>
        <w:t xml:space="preserve"> </w:t>
      </w:r>
      <w:r w:rsidRPr="000D2481">
        <w:rPr>
          <w:sz w:val="18"/>
        </w:rPr>
        <w:t>tatil</w:t>
      </w:r>
      <w:r w:rsidRPr="000D2481" w:rsidR="007C20E2">
        <w:rPr>
          <w:sz w:val="18"/>
        </w:rPr>
        <w:t xml:space="preserve"> </w:t>
      </w:r>
      <w:r w:rsidRPr="000D2481">
        <w:rPr>
          <w:sz w:val="18"/>
        </w:rPr>
        <w:t>ilan</w:t>
      </w:r>
      <w:r w:rsidRPr="000D2481" w:rsidR="007C20E2">
        <w:rPr>
          <w:sz w:val="18"/>
        </w:rPr>
        <w:t xml:space="preserve"> </w:t>
      </w:r>
      <w:r w:rsidRPr="000D2481">
        <w:rPr>
          <w:sz w:val="18"/>
        </w:rPr>
        <w:t>edilmişti.</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döneminde</w:t>
      </w:r>
      <w:r w:rsidRPr="000D2481" w:rsidR="007C20E2">
        <w:rPr>
          <w:sz w:val="18"/>
        </w:rPr>
        <w:t xml:space="preserve"> </w:t>
      </w:r>
      <w:r w:rsidRPr="000D2481">
        <w:rPr>
          <w:sz w:val="18"/>
        </w:rPr>
        <w:t>işçilerimize</w:t>
      </w:r>
      <w:r w:rsidRPr="000D2481" w:rsidR="007C20E2">
        <w:rPr>
          <w:sz w:val="18"/>
        </w:rPr>
        <w:t xml:space="preserve"> </w:t>
      </w:r>
      <w:r w:rsidRPr="000D2481">
        <w:rPr>
          <w:sz w:val="18"/>
        </w:rPr>
        <w:t>sağlanan</w:t>
      </w:r>
      <w:r w:rsidRPr="000D2481" w:rsidR="007C20E2">
        <w:rPr>
          <w:sz w:val="18"/>
        </w:rPr>
        <w:t xml:space="preserve"> </w:t>
      </w:r>
      <w:r w:rsidRPr="000D2481">
        <w:rPr>
          <w:sz w:val="18"/>
        </w:rPr>
        <w:t>haklarda,</w:t>
      </w:r>
      <w:r w:rsidRPr="000D2481" w:rsidR="007C20E2">
        <w:rPr>
          <w:sz w:val="18"/>
        </w:rPr>
        <w:t xml:space="preserve"> </w:t>
      </w:r>
      <w:r w:rsidRPr="000D2481">
        <w:rPr>
          <w:sz w:val="18"/>
        </w:rPr>
        <w:t>işçilerimizin</w:t>
      </w:r>
      <w:r w:rsidRPr="000D2481" w:rsidR="007C20E2">
        <w:rPr>
          <w:sz w:val="18"/>
        </w:rPr>
        <w:t xml:space="preserve"> </w:t>
      </w:r>
      <w:r w:rsidRPr="000D2481">
        <w:rPr>
          <w:sz w:val="18"/>
        </w:rPr>
        <w:t>özlük</w:t>
      </w:r>
      <w:r w:rsidRPr="000D2481" w:rsidR="007C20E2">
        <w:rPr>
          <w:sz w:val="18"/>
        </w:rPr>
        <w:t xml:space="preserve"> </w:t>
      </w:r>
      <w:r w:rsidRPr="000D2481">
        <w:rPr>
          <w:sz w:val="18"/>
        </w:rPr>
        <w:t>haklarında</w:t>
      </w:r>
      <w:r w:rsidRPr="000D2481" w:rsidR="007C20E2">
        <w:rPr>
          <w:sz w:val="18"/>
        </w:rPr>
        <w:t xml:space="preserve"> </w:t>
      </w:r>
      <w:r w:rsidRPr="000D2481">
        <w:rPr>
          <w:sz w:val="18"/>
        </w:rPr>
        <w:t>büyük</w:t>
      </w:r>
      <w:r w:rsidRPr="000D2481" w:rsidR="007C20E2">
        <w:rPr>
          <w:sz w:val="18"/>
        </w:rPr>
        <w:t xml:space="preserve"> </w:t>
      </w:r>
      <w:r w:rsidRPr="000D2481">
        <w:rPr>
          <w:sz w:val="18"/>
        </w:rPr>
        <w:t>iyileştirmeler</w:t>
      </w:r>
      <w:r w:rsidRPr="000D2481" w:rsidR="007C20E2">
        <w:rPr>
          <w:sz w:val="18"/>
        </w:rPr>
        <w:t xml:space="preserve"> </w:t>
      </w:r>
      <w:r w:rsidRPr="000D2481">
        <w:rPr>
          <w:sz w:val="18"/>
        </w:rPr>
        <w:t>oldu.</w:t>
      </w:r>
      <w:r w:rsidRPr="000D2481" w:rsidR="007C20E2">
        <w:rPr>
          <w:sz w:val="18"/>
        </w:rPr>
        <w:t xml:space="preserve"> </w:t>
      </w:r>
      <w:r w:rsidRPr="000D2481">
        <w:rPr>
          <w:sz w:val="18"/>
        </w:rPr>
        <w:t>Çalışma</w:t>
      </w:r>
      <w:r w:rsidRPr="000D2481" w:rsidR="007C20E2">
        <w:rPr>
          <w:sz w:val="18"/>
        </w:rPr>
        <w:t xml:space="preserve"> </w:t>
      </w:r>
      <w:r w:rsidRPr="000D2481">
        <w:rPr>
          <w:sz w:val="18"/>
        </w:rPr>
        <w:t>hayatının</w:t>
      </w:r>
      <w:r w:rsidRPr="000D2481" w:rsidR="007C20E2">
        <w:rPr>
          <w:sz w:val="18"/>
        </w:rPr>
        <w:t xml:space="preserve"> </w:t>
      </w:r>
      <w:r w:rsidRPr="000D2481">
        <w:rPr>
          <w:sz w:val="18"/>
        </w:rPr>
        <w:t>hemen</w:t>
      </w:r>
      <w:r w:rsidRPr="000D2481" w:rsidR="007C20E2">
        <w:rPr>
          <w:sz w:val="18"/>
        </w:rPr>
        <w:t xml:space="preserve"> </w:t>
      </w:r>
      <w:r w:rsidRPr="000D2481">
        <w:rPr>
          <w:sz w:val="18"/>
        </w:rPr>
        <w:t>her</w:t>
      </w:r>
      <w:r w:rsidRPr="000D2481" w:rsidR="007C20E2">
        <w:rPr>
          <w:sz w:val="18"/>
        </w:rPr>
        <w:t xml:space="preserve"> </w:t>
      </w:r>
      <w:r w:rsidRPr="000D2481">
        <w:rPr>
          <w:sz w:val="18"/>
        </w:rPr>
        <w:t>alanında</w:t>
      </w:r>
      <w:r w:rsidRPr="000D2481" w:rsidR="007C20E2">
        <w:rPr>
          <w:sz w:val="18"/>
        </w:rPr>
        <w:t xml:space="preserve"> </w:t>
      </w:r>
      <w:r w:rsidRPr="000D2481">
        <w:rPr>
          <w:sz w:val="18"/>
        </w:rPr>
        <w:t>büyük</w:t>
      </w:r>
      <w:r w:rsidRPr="000D2481" w:rsidR="007C20E2">
        <w:rPr>
          <w:sz w:val="18"/>
        </w:rPr>
        <w:t xml:space="preserve"> </w:t>
      </w:r>
      <w:r w:rsidRPr="000D2481">
        <w:rPr>
          <w:sz w:val="18"/>
        </w:rPr>
        <w:t>reformlara</w:t>
      </w:r>
      <w:r w:rsidRPr="000D2481" w:rsidR="007C20E2">
        <w:rPr>
          <w:sz w:val="18"/>
        </w:rPr>
        <w:t xml:space="preserve"> </w:t>
      </w:r>
      <w:r w:rsidRPr="000D2481">
        <w:rPr>
          <w:sz w:val="18"/>
        </w:rPr>
        <w:t>imza</w:t>
      </w:r>
      <w:r w:rsidRPr="000D2481" w:rsidR="007C20E2">
        <w:rPr>
          <w:sz w:val="18"/>
        </w:rPr>
        <w:t xml:space="preserve"> </w:t>
      </w:r>
      <w:r w:rsidRPr="000D2481">
        <w:rPr>
          <w:sz w:val="18"/>
        </w:rPr>
        <w:t>attık.</w:t>
      </w:r>
      <w:r w:rsidRPr="000D2481" w:rsidR="007C20E2">
        <w:rPr>
          <w:sz w:val="18"/>
        </w:rPr>
        <w:t xml:space="preserve"> </w:t>
      </w:r>
      <w:r w:rsidRPr="000D2481">
        <w:rPr>
          <w:sz w:val="18"/>
        </w:rPr>
        <w:t>Bunun</w:t>
      </w:r>
      <w:r w:rsidRPr="000D2481" w:rsidR="007C20E2">
        <w:rPr>
          <w:sz w:val="18"/>
        </w:rPr>
        <w:t xml:space="preserve"> </w:t>
      </w:r>
      <w:r w:rsidRPr="000D2481">
        <w:rPr>
          <w:sz w:val="18"/>
        </w:rPr>
        <w:t>son</w:t>
      </w:r>
      <w:r w:rsidRPr="000D2481" w:rsidR="007C20E2">
        <w:rPr>
          <w:sz w:val="18"/>
        </w:rPr>
        <w:t xml:space="preserve"> </w:t>
      </w:r>
      <w:r w:rsidRPr="000D2481">
        <w:rPr>
          <w:sz w:val="18"/>
        </w:rPr>
        <w:t>örneği,</w:t>
      </w:r>
      <w:r w:rsidRPr="000D2481" w:rsidR="007C20E2">
        <w:rPr>
          <w:sz w:val="18"/>
        </w:rPr>
        <w:t xml:space="preserve"> </w:t>
      </w:r>
      <w:r w:rsidRPr="000D2481">
        <w:rPr>
          <w:sz w:val="18"/>
        </w:rPr>
        <w:t>kuşkusuz,</w:t>
      </w:r>
      <w:r w:rsidRPr="000D2481" w:rsidR="007C20E2">
        <w:rPr>
          <w:sz w:val="18"/>
        </w:rPr>
        <w:t xml:space="preserve"> </w:t>
      </w:r>
      <w:r w:rsidRPr="000D2481">
        <w:rPr>
          <w:sz w:val="18"/>
        </w:rPr>
        <w:t>taşerona</w:t>
      </w:r>
      <w:r w:rsidRPr="000D2481" w:rsidR="007C20E2">
        <w:rPr>
          <w:sz w:val="18"/>
        </w:rPr>
        <w:t xml:space="preserve"> </w:t>
      </w:r>
      <w:r w:rsidRPr="000D2481">
        <w:rPr>
          <w:sz w:val="18"/>
        </w:rPr>
        <w:t>kadro,</w:t>
      </w:r>
      <w:r w:rsidRPr="000D2481" w:rsidR="007C20E2">
        <w:rPr>
          <w:sz w:val="18"/>
        </w:rPr>
        <w:t xml:space="preserve"> </w:t>
      </w:r>
      <w:r w:rsidRPr="000D2481">
        <w:rPr>
          <w:sz w:val="18"/>
        </w:rPr>
        <w:t>mevsimlik</w:t>
      </w:r>
      <w:r w:rsidRPr="000D2481" w:rsidR="007C20E2">
        <w:rPr>
          <w:sz w:val="18"/>
        </w:rPr>
        <w:t xml:space="preserve"> </w:t>
      </w:r>
      <w:r w:rsidRPr="000D2481">
        <w:rPr>
          <w:sz w:val="18"/>
        </w:rPr>
        <w:t>işçi</w:t>
      </w:r>
      <w:r w:rsidRPr="000D2481" w:rsidR="007C20E2">
        <w:rPr>
          <w:sz w:val="18"/>
        </w:rPr>
        <w:t xml:space="preserve"> </w:t>
      </w:r>
      <w:r w:rsidRPr="000D2481">
        <w:rPr>
          <w:sz w:val="18"/>
        </w:rPr>
        <w:t>ve</w:t>
      </w:r>
      <w:r w:rsidRPr="000D2481" w:rsidR="007C20E2">
        <w:rPr>
          <w:sz w:val="18"/>
        </w:rPr>
        <w:t xml:space="preserve"> </w:t>
      </w:r>
      <w:r w:rsidRPr="000D2481">
        <w:rPr>
          <w:sz w:val="18"/>
        </w:rPr>
        <w:t>4/C’lilere</w:t>
      </w:r>
      <w:r w:rsidRPr="000D2481" w:rsidR="007C20E2">
        <w:rPr>
          <w:sz w:val="18"/>
        </w:rPr>
        <w:t xml:space="preserve"> </w:t>
      </w:r>
      <w:r w:rsidRPr="000D2481">
        <w:rPr>
          <w:sz w:val="18"/>
        </w:rPr>
        <w:t>tanınan</w:t>
      </w:r>
      <w:r w:rsidRPr="000D2481" w:rsidR="007C20E2">
        <w:rPr>
          <w:sz w:val="18"/>
        </w:rPr>
        <w:t xml:space="preserve"> </w:t>
      </w:r>
      <w:r w:rsidRPr="000D2481">
        <w:rPr>
          <w:sz w:val="18"/>
        </w:rPr>
        <w:t>imkânlar</w:t>
      </w:r>
      <w:r w:rsidRPr="000D2481" w:rsidR="007C20E2">
        <w:rPr>
          <w:sz w:val="18"/>
        </w:rPr>
        <w:t xml:space="preserve"> </w:t>
      </w:r>
      <w:r w:rsidRPr="000D2481">
        <w:rPr>
          <w:sz w:val="18"/>
        </w:rPr>
        <w:t>oldu.</w:t>
      </w:r>
      <w:r w:rsidRPr="000D2481" w:rsidR="007C20E2">
        <w:rPr>
          <w:sz w:val="18"/>
        </w:rPr>
        <w:t xml:space="preserve"> </w:t>
      </w:r>
      <w:r w:rsidRPr="000D2481">
        <w:rPr>
          <w:sz w:val="18"/>
        </w:rPr>
        <w:t>Bu</w:t>
      </w:r>
      <w:r w:rsidRPr="000D2481" w:rsidR="007C20E2">
        <w:rPr>
          <w:sz w:val="18"/>
        </w:rPr>
        <w:t xml:space="preserve"> </w:t>
      </w:r>
      <w:r w:rsidRPr="000D2481">
        <w:rPr>
          <w:sz w:val="18"/>
        </w:rPr>
        <w:t>güzel</w:t>
      </w:r>
      <w:r w:rsidRPr="000D2481" w:rsidR="007C20E2">
        <w:rPr>
          <w:sz w:val="18"/>
        </w:rPr>
        <w:t xml:space="preserve"> </w:t>
      </w:r>
      <w:r w:rsidRPr="000D2481">
        <w:rPr>
          <w:sz w:val="18"/>
        </w:rPr>
        <w:t>günün</w:t>
      </w:r>
      <w:r w:rsidRPr="000D2481" w:rsidR="007C20E2">
        <w:rPr>
          <w:sz w:val="18"/>
        </w:rPr>
        <w:t xml:space="preserve"> </w:t>
      </w:r>
      <w:r w:rsidRPr="000D2481">
        <w:rPr>
          <w:sz w:val="18"/>
        </w:rPr>
        <w:t>barış</w:t>
      </w:r>
      <w:r w:rsidRPr="000D2481" w:rsidR="007C20E2">
        <w:rPr>
          <w:sz w:val="18"/>
        </w:rPr>
        <w:t xml:space="preserve"> </w:t>
      </w:r>
      <w:r w:rsidRPr="000D2481">
        <w:rPr>
          <w:sz w:val="18"/>
        </w:rPr>
        <w:t>ve</w:t>
      </w:r>
      <w:r w:rsidRPr="000D2481" w:rsidR="007C20E2">
        <w:rPr>
          <w:sz w:val="18"/>
        </w:rPr>
        <w:t xml:space="preserve"> </w:t>
      </w:r>
      <w:r w:rsidRPr="000D2481">
        <w:rPr>
          <w:sz w:val="18"/>
        </w:rPr>
        <w:t>kardeşlik</w:t>
      </w:r>
      <w:r w:rsidRPr="000D2481" w:rsidR="007C20E2">
        <w:rPr>
          <w:sz w:val="18"/>
        </w:rPr>
        <w:t xml:space="preserve"> </w:t>
      </w:r>
      <w:r w:rsidRPr="000D2481">
        <w:rPr>
          <w:sz w:val="18"/>
        </w:rPr>
        <w:t>iklimine</w:t>
      </w:r>
      <w:r w:rsidRPr="000D2481" w:rsidR="007C20E2">
        <w:rPr>
          <w:sz w:val="18"/>
        </w:rPr>
        <w:t xml:space="preserve"> </w:t>
      </w:r>
      <w:r w:rsidRPr="000D2481">
        <w:rPr>
          <w:sz w:val="18"/>
        </w:rPr>
        <w:t>katkıda</w:t>
      </w:r>
      <w:r w:rsidRPr="000D2481" w:rsidR="007C20E2">
        <w:rPr>
          <w:sz w:val="18"/>
        </w:rPr>
        <w:t xml:space="preserve"> </w:t>
      </w:r>
      <w:r w:rsidRPr="000D2481">
        <w:rPr>
          <w:sz w:val="18"/>
        </w:rPr>
        <w:t>bulunmasını</w:t>
      </w:r>
      <w:r w:rsidRPr="000D2481" w:rsidR="007C20E2">
        <w:rPr>
          <w:sz w:val="18"/>
        </w:rPr>
        <w:t xml:space="preserve"> </w:t>
      </w:r>
      <w:r w:rsidRPr="000D2481">
        <w:rPr>
          <w:sz w:val="18"/>
        </w:rPr>
        <w:t>dileyerek</w:t>
      </w:r>
      <w:r w:rsidRPr="000D2481" w:rsidR="007C20E2">
        <w:rPr>
          <w:sz w:val="18"/>
        </w:rPr>
        <w:t xml:space="preserve"> </w:t>
      </w:r>
      <w:r w:rsidRPr="000D2481">
        <w:rPr>
          <w:sz w:val="18"/>
        </w:rPr>
        <w:t>bir</w:t>
      </w:r>
      <w:r w:rsidRPr="000D2481" w:rsidR="007C20E2">
        <w:rPr>
          <w:sz w:val="18"/>
        </w:rPr>
        <w:t xml:space="preserve"> </w:t>
      </w:r>
      <w:r w:rsidRPr="000D2481">
        <w:rPr>
          <w:sz w:val="18"/>
        </w:rPr>
        <w:t>kez</w:t>
      </w:r>
      <w:r w:rsidRPr="000D2481" w:rsidR="007C20E2">
        <w:rPr>
          <w:sz w:val="18"/>
        </w:rPr>
        <w:t xml:space="preserve"> </w:t>
      </w:r>
      <w:r w:rsidRPr="000D2481">
        <w:rPr>
          <w:sz w:val="18"/>
        </w:rPr>
        <w:t>daha</w:t>
      </w:r>
      <w:r w:rsidRPr="000D2481" w:rsidR="007C20E2">
        <w:rPr>
          <w:sz w:val="18"/>
        </w:rPr>
        <w:t xml:space="preserve"> </w:t>
      </w:r>
      <w:r w:rsidRPr="000D2481">
        <w:rPr>
          <w:sz w:val="18"/>
        </w:rPr>
        <w:t>kutlamak</w:t>
      </w:r>
      <w:r w:rsidRPr="000D2481" w:rsidR="007C20E2">
        <w:rPr>
          <w:sz w:val="18"/>
        </w:rPr>
        <w:t xml:space="preserve"> </w:t>
      </w:r>
      <w:r w:rsidRPr="000D2481">
        <w:rPr>
          <w:sz w:val="18"/>
        </w:rPr>
        <w:t>istiyorum.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yasama</w:t>
      </w:r>
      <w:r w:rsidRPr="000D2481" w:rsidR="007C20E2">
        <w:rPr>
          <w:sz w:val="18"/>
        </w:rPr>
        <w:t xml:space="preserve"> </w:t>
      </w:r>
      <w:r w:rsidRPr="000D2481">
        <w:rPr>
          <w:sz w:val="18"/>
        </w:rPr>
        <w:t>faaliyetlerine</w:t>
      </w:r>
      <w:r w:rsidRPr="000D2481" w:rsidR="007C20E2">
        <w:rPr>
          <w:sz w:val="18"/>
        </w:rPr>
        <w:t xml:space="preserve"> </w:t>
      </w:r>
      <w:r w:rsidRPr="000D2481">
        <w:rPr>
          <w:sz w:val="18"/>
        </w:rPr>
        <w:t>başlarken</w:t>
      </w:r>
      <w:r w:rsidRPr="000D2481" w:rsidR="007C20E2">
        <w:rPr>
          <w:sz w:val="18"/>
        </w:rPr>
        <w:t xml:space="preserve"> </w:t>
      </w:r>
      <w:r w:rsidRPr="000D2481">
        <w:rPr>
          <w:sz w:val="18"/>
        </w:rPr>
        <w:t>polemik</w:t>
      </w:r>
      <w:r w:rsidRPr="000D2481" w:rsidR="007C20E2">
        <w:rPr>
          <w:sz w:val="18"/>
        </w:rPr>
        <w:t xml:space="preserve"> </w:t>
      </w:r>
      <w:r w:rsidRPr="000D2481">
        <w:rPr>
          <w:sz w:val="18"/>
        </w:rPr>
        <w:t>olmasın</w:t>
      </w:r>
      <w:r w:rsidRPr="000D2481" w:rsidR="007C20E2">
        <w:rPr>
          <w:sz w:val="18"/>
        </w:rPr>
        <w:t xml:space="preserve"> </w:t>
      </w:r>
      <w:r w:rsidRPr="000D2481">
        <w:rPr>
          <w:sz w:val="18"/>
        </w:rPr>
        <w:t>istemiştim</w:t>
      </w:r>
      <w:r w:rsidRPr="000D2481" w:rsidR="007C20E2">
        <w:rPr>
          <w:sz w:val="18"/>
        </w:rPr>
        <w:t xml:space="preserve"> </w:t>
      </w:r>
      <w:r w:rsidRPr="000D2481">
        <w:rPr>
          <w:sz w:val="18"/>
        </w:rPr>
        <w:t>ancak</w:t>
      </w:r>
      <w:r w:rsidRPr="000D2481" w:rsidR="007C20E2">
        <w:rPr>
          <w:sz w:val="18"/>
        </w:rPr>
        <w:t xml:space="preserve"> </w:t>
      </w:r>
      <w:r w:rsidRPr="000D2481">
        <w:rPr>
          <w:sz w:val="18"/>
        </w:rPr>
        <w:t>ısrarla</w:t>
      </w:r>
      <w:r w:rsidRPr="000D2481" w:rsidR="007C20E2">
        <w:rPr>
          <w:sz w:val="18"/>
        </w:rPr>
        <w:t xml:space="preserve"> </w:t>
      </w:r>
      <w:r w:rsidRPr="000D2481">
        <w:rPr>
          <w:sz w:val="18"/>
        </w:rPr>
        <w:t>tüm</w:t>
      </w:r>
      <w:r w:rsidRPr="000D2481" w:rsidR="007C20E2">
        <w:rPr>
          <w:sz w:val="18"/>
        </w:rPr>
        <w:t xml:space="preserve"> </w:t>
      </w:r>
      <w:r w:rsidRPr="000D2481">
        <w:rPr>
          <w:sz w:val="18"/>
        </w:rPr>
        <w:t>partilerimizin</w:t>
      </w:r>
      <w:r w:rsidRPr="000D2481" w:rsidR="007C20E2">
        <w:rPr>
          <w:sz w:val="18"/>
        </w:rPr>
        <w:t xml:space="preserve"> </w:t>
      </w:r>
      <w:r w:rsidRPr="000D2481">
        <w:rPr>
          <w:sz w:val="18"/>
        </w:rPr>
        <w:t>malum</w:t>
      </w:r>
      <w:r w:rsidRPr="000D2481" w:rsidR="007C20E2">
        <w:rPr>
          <w:sz w:val="18"/>
        </w:rPr>
        <w:t xml:space="preserve"> </w:t>
      </w:r>
      <w:r w:rsidRPr="000D2481">
        <w:rPr>
          <w:sz w:val="18"/>
        </w:rPr>
        <w:t>konuyu</w:t>
      </w:r>
      <w:r w:rsidRPr="000D2481" w:rsidR="007C20E2">
        <w:rPr>
          <w:sz w:val="18"/>
        </w:rPr>
        <w:t xml:space="preserve"> </w:t>
      </w:r>
      <w:r w:rsidRPr="000D2481">
        <w:rPr>
          <w:sz w:val="18"/>
        </w:rPr>
        <w:t>gündeme</w:t>
      </w:r>
      <w:r w:rsidRPr="000D2481" w:rsidR="007C20E2">
        <w:rPr>
          <w:sz w:val="18"/>
        </w:rPr>
        <w:t xml:space="preserve"> </w:t>
      </w:r>
      <w:r w:rsidRPr="000D2481">
        <w:rPr>
          <w:sz w:val="18"/>
        </w:rPr>
        <w:t>taşımasından</w:t>
      </w:r>
      <w:r w:rsidRPr="000D2481" w:rsidR="007C20E2">
        <w:rPr>
          <w:sz w:val="18"/>
        </w:rPr>
        <w:t xml:space="preserve"> </w:t>
      </w:r>
      <w:r w:rsidRPr="000D2481">
        <w:rPr>
          <w:sz w:val="18"/>
        </w:rPr>
        <w:t>dolayı</w:t>
      </w:r>
      <w:r w:rsidRPr="000D2481" w:rsidR="007C20E2">
        <w:rPr>
          <w:sz w:val="18"/>
        </w:rPr>
        <w:t xml:space="preserve"> </w:t>
      </w:r>
      <w:r w:rsidRPr="000D2481">
        <w:rPr>
          <w:sz w:val="18"/>
        </w:rPr>
        <w:t>cevap</w:t>
      </w:r>
      <w:r w:rsidRPr="000D2481" w:rsidR="007C20E2">
        <w:rPr>
          <w:sz w:val="18"/>
        </w:rPr>
        <w:t xml:space="preserve"> </w:t>
      </w:r>
      <w:r w:rsidRPr="000D2481">
        <w:rPr>
          <w:sz w:val="18"/>
        </w:rPr>
        <w:t>verme</w:t>
      </w:r>
      <w:r w:rsidRPr="000D2481" w:rsidR="007C20E2">
        <w:rPr>
          <w:sz w:val="18"/>
        </w:rPr>
        <w:t xml:space="preserve"> </w:t>
      </w:r>
      <w:r w:rsidRPr="000D2481">
        <w:rPr>
          <w:sz w:val="18"/>
        </w:rPr>
        <w:t>zorunluluğu</w:t>
      </w:r>
      <w:r w:rsidRPr="000D2481" w:rsidR="007C20E2">
        <w:rPr>
          <w:sz w:val="18"/>
        </w:rPr>
        <w:t xml:space="preserve"> </w:t>
      </w:r>
      <w:r w:rsidRPr="000D2481">
        <w:rPr>
          <w:sz w:val="18"/>
        </w:rPr>
        <w:t>hasıl</w:t>
      </w:r>
      <w:r w:rsidRPr="000D2481" w:rsidR="007C20E2">
        <w:rPr>
          <w:sz w:val="18"/>
        </w:rPr>
        <w:t xml:space="preserve"> </w:t>
      </w:r>
      <w:r w:rsidRPr="000D2481">
        <w:rPr>
          <w:sz w:val="18"/>
        </w:rPr>
        <w:t>oldu.</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Bakınız,</w:t>
      </w:r>
      <w:r w:rsidRPr="000D2481" w:rsidR="007C20E2">
        <w:rPr>
          <w:sz w:val="18"/>
        </w:rPr>
        <w:t xml:space="preserve"> </w:t>
      </w:r>
      <w:r w:rsidRPr="000D2481">
        <w:rPr>
          <w:sz w:val="18"/>
        </w:rPr>
        <w:t>15</w:t>
      </w:r>
      <w:r w:rsidRPr="000D2481" w:rsidR="007C20E2">
        <w:rPr>
          <w:sz w:val="18"/>
        </w:rPr>
        <w:t xml:space="preserve"> </w:t>
      </w:r>
      <w:r w:rsidRPr="000D2481">
        <w:rPr>
          <w:sz w:val="18"/>
        </w:rPr>
        <w:t>vekilin</w:t>
      </w:r>
      <w:r w:rsidRPr="000D2481" w:rsidR="007C20E2">
        <w:rPr>
          <w:sz w:val="18"/>
        </w:rPr>
        <w:t xml:space="preserve"> </w:t>
      </w:r>
      <w:r w:rsidRPr="000D2481">
        <w:rPr>
          <w:sz w:val="18"/>
        </w:rPr>
        <w:t>transferi,</w:t>
      </w:r>
      <w:r w:rsidRPr="000D2481" w:rsidR="007C20E2">
        <w:rPr>
          <w:sz w:val="18"/>
        </w:rPr>
        <w:t xml:space="preserve"> </w:t>
      </w:r>
      <w:r w:rsidRPr="000D2481">
        <w:rPr>
          <w:sz w:val="18"/>
        </w:rPr>
        <w:t>kiralanması,</w:t>
      </w:r>
      <w:r w:rsidRPr="000D2481" w:rsidR="007C20E2">
        <w:rPr>
          <w:sz w:val="18"/>
        </w:rPr>
        <w:t xml:space="preserve"> </w:t>
      </w:r>
      <w:r w:rsidRPr="000D2481">
        <w:rPr>
          <w:sz w:val="18"/>
        </w:rPr>
        <w:t>buna</w:t>
      </w:r>
      <w:r w:rsidRPr="000D2481" w:rsidR="007C20E2">
        <w:rPr>
          <w:sz w:val="18"/>
        </w:rPr>
        <w:t xml:space="preserve"> </w:t>
      </w:r>
      <w:r w:rsidRPr="000D2481">
        <w:rPr>
          <w:sz w:val="18"/>
        </w:rPr>
        <w:t>ne</w:t>
      </w:r>
      <w:r w:rsidRPr="000D2481" w:rsidR="007C20E2">
        <w:rPr>
          <w:sz w:val="18"/>
        </w:rPr>
        <w:t xml:space="preserve"> </w:t>
      </w:r>
      <w:r w:rsidRPr="000D2481">
        <w:rPr>
          <w:sz w:val="18"/>
        </w:rPr>
        <w:t>derseniz</w:t>
      </w:r>
      <w:r w:rsidRPr="000D2481" w:rsidR="007C20E2">
        <w:rPr>
          <w:sz w:val="18"/>
        </w:rPr>
        <w:t xml:space="preserve"> </w:t>
      </w:r>
      <w:r w:rsidRPr="000D2481">
        <w:rPr>
          <w:sz w:val="18"/>
        </w:rPr>
        <w:t>deyin,</w:t>
      </w:r>
      <w:r w:rsidRPr="000D2481" w:rsidR="007C20E2">
        <w:rPr>
          <w:sz w:val="18"/>
        </w:rPr>
        <w:t xml:space="preserve"> </w:t>
      </w:r>
      <w:r w:rsidRPr="000D2481">
        <w:rPr>
          <w:sz w:val="18"/>
        </w:rPr>
        <w:t>bu</w:t>
      </w:r>
      <w:r w:rsidRPr="000D2481" w:rsidR="007C20E2">
        <w:rPr>
          <w:sz w:val="18"/>
        </w:rPr>
        <w:t xml:space="preserve"> </w:t>
      </w:r>
      <w:r w:rsidRPr="000D2481">
        <w:rPr>
          <w:sz w:val="18"/>
        </w:rPr>
        <w:t>usulle,</w:t>
      </w:r>
      <w:r w:rsidRPr="000D2481" w:rsidR="007C20E2">
        <w:rPr>
          <w:sz w:val="18"/>
        </w:rPr>
        <w:t xml:space="preserve"> </w:t>
      </w:r>
      <w:r w:rsidRPr="000D2481">
        <w:rPr>
          <w:sz w:val="18"/>
        </w:rPr>
        <w:t>süreçle</w:t>
      </w:r>
      <w:r w:rsidRPr="000D2481" w:rsidR="007C20E2">
        <w:rPr>
          <w:sz w:val="18"/>
        </w:rPr>
        <w:t xml:space="preserve"> </w:t>
      </w:r>
      <w:r w:rsidRPr="000D2481">
        <w:rPr>
          <w:sz w:val="18"/>
        </w:rPr>
        <w:t>AK</w:t>
      </w:r>
      <w:r w:rsidRPr="000D2481" w:rsidR="007C20E2">
        <w:rPr>
          <w:sz w:val="18"/>
        </w:rPr>
        <w:t xml:space="preserve"> </w:t>
      </w:r>
      <w:r w:rsidRPr="000D2481">
        <w:rPr>
          <w:sz w:val="18"/>
        </w:rPr>
        <w:t>PARTİ’nin</w:t>
      </w:r>
      <w:r w:rsidRPr="000D2481" w:rsidR="007C20E2">
        <w:rPr>
          <w:sz w:val="18"/>
        </w:rPr>
        <w:t xml:space="preserve"> </w:t>
      </w:r>
      <w:r w:rsidRPr="000D2481">
        <w:rPr>
          <w:sz w:val="18"/>
        </w:rPr>
        <w:t>başka</w:t>
      </w:r>
      <w:r w:rsidRPr="000D2481" w:rsidR="007C20E2">
        <w:rPr>
          <w:sz w:val="18"/>
        </w:rPr>
        <w:t xml:space="preserve"> </w:t>
      </w:r>
      <w:r w:rsidRPr="000D2481">
        <w:rPr>
          <w:sz w:val="18"/>
        </w:rPr>
        <w:t>vekillerle,</w:t>
      </w:r>
      <w:r w:rsidRPr="000D2481" w:rsidR="007C20E2">
        <w:rPr>
          <w:sz w:val="18"/>
        </w:rPr>
        <w:t xml:space="preserve"> </w:t>
      </w:r>
      <w:r w:rsidRPr="000D2481">
        <w:rPr>
          <w:sz w:val="18"/>
        </w:rPr>
        <w:t>başka</w:t>
      </w:r>
      <w:r w:rsidRPr="000D2481" w:rsidR="007C20E2">
        <w:rPr>
          <w:sz w:val="18"/>
        </w:rPr>
        <w:t xml:space="preserve"> </w:t>
      </w:r>
      <w:r w:rsidRPr="000D2481">
        <w:rPr>
          <w:sz w:val="18"/>
        </w:rPr>
        <w:t>partilerin</w:t>
      </w:r>
      <w:r w:rsidRPr="000D2481" w:rsidR="007C20E2">
        <w:rPr>
          <w:sz w:val="18"/>
        </w:rPr>
        <w:t xml:space="preserve"> </w:t>
      </w:r>
      <w:r w:rsidRPr="000D2481">
        <w:rPr>
          <w:sz w:val="18"/>
        </w:rPr>
        <w:t>vekilleriyle</w:t>
      </w:r>
      <w:r w:rsidRPr="000D2481" w:rsidR="007C20E2">
        <w:rPr>
          <w:sz w:val="18"/>
        </w:rPr>
        <w:t xml:space="preserve"> </w:t>
      </w:r>
      <w:r w:rsidRPr="000D2481">
        <w:rPr>
          <w:sz w:val="18"/>
        </w:rPr>
        <w:t>yola</w:t>
      </w:r>
      <w:r w:rsidRPr="000D2481" w:rsidR="007C20E2">
        <w:rPr>
          <w:sz w:val="18"/>
        </w:rPr>
        <w:t xml:space="preserve"> </w:t>
      </w:r>
      <w:r w:rsidRPr="000D2481">
        <w:rPr>
          <w:sz w:val="18"/>
        </w:rPr>
        <w:t>devam</w:t>
      </w:r>
      <w:r w:rsidRPr="000D2481" w:rsidR="007C20E2">
        <w:rPr>
          <w:sz w:val="18"/>
        </w:rPr>
        <w:t xml:space="preserve"> </w:t>
      </w:r>
      <w:r w:rsidRPr="000D2481">
        <w:rPr>
          <w:sz w:val="18"/>
        </w:rPr>
        <w:t>etmesinin</w:t>
      </w:r>
      <w:r w:rsidRPr="000D2481" w:rsidR="007C20E2">
        <w:rPr>
          <w:sz w:val="18"/>
        </w:rPr>
        <w:t xml:space="preserve"> </w:t>
      </w:r>
      <w:r w:rsidRPr="000D2481">
        <w:rPr>
          <w:sz w:val="18"/>
        </w:rPr>
        <w:t>kıyası</w:t>
      </w:r>
      <w:r w:rsidRPr="000D2481" w:rsidR="007C20E2">
        <w:rPr>
          <w:sz w:val="18"/>
        </w:rPr>
        <w:t xml:space="preserve"> </w:t>
      </w:r>
      <w:r w:rsidRPr="000D2481">
        <w:rPr>
          <w:sz w:val="18"/>
        </w:rPr>
        <w:t>mümkün</w:t>
      </w:r>
      <w:r w:rsidRPr="000D2481" w:rsidR="007C20E2">
        <w:rPr>
          <w:sz w:val="18"/>
        </w:rPr>
        <w:t xml:space="preserve"> </w:t>
      </w:r>
      <w:r w:rsidRPr="000D2481">
        <w:rPr>
          <w:sz w:val="18"/>
        </w:rPr>
        <w:t>değil.</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yeni</w:t>
      </w:r>
      <w:r w:rsidRPr="000D2481" w:rsidR="007C20E2">
        <w:rPr>
          <w:sz w:val="18"/>
        </w:rPr>
        <w:t xml:space="preserve"> </w:t>
      </w:r>
      <w:r w:rsidRPr="000D2481">
        <w:rPr>
          <w:sz w:val="18"/>
        </w:rPr>
        <w:t>bir</w:t>
      </w:r>
      <w:r w:rsidRPr="000D2481" w:rsidR="007C20E2">
        <w:rPr>
          <w:sz w:val="18"/>
        </w:rPr>
        <w:t xml:space="preserve"> </w:t>
      </w:r>
      <w:r w:rsidRPr="000D2481">
        <w:rPr>
          <w:sz w:val="18"/>
        </w:rPr>
        <w:t>siyasal</w:t>
      </w:r>
      <w:r w:rsidRPr="000D2481" w:rsidR="007C20E2">
        <w:rPr>
          <w:sz w:val="18"/>
        </w:rPr>
        <w:t xml:space="preserve"> </w:t>
      </w:r>
      <w:r w:rsidRPr="000D2481">
        <w:rPr>
          <w:sz w:val="18"/>
        </w:rPr>
        <w:t>hareket</w:t>
      </w:r>
      <w:r w:rsidRPr="000D2481" w:rsidR="007C20E2">
        <w:rPr>
          <w:sz w:val="18"/>
        </w:rPr>
        <w:t xml:space="preserve"> </w:t>
      </w:r>
      <w:r w:rsidRPr="000D2481">
        <w:rPr>
          <w:sz w:val="18"/>
        </w:rPr>
        <w:t>olarak</w:t>
      </w:r>
      <w:r w:rsidRPr="000D2481" w:rsidR="007C20E2">
        <w:rPr>
          <w:sz w:val="18"/>
        </w:rPr>
        <w:t xml:space="preserve"> </w:t>
      </w:r>
      <w:r w:rsidRPr="000D2481">
        <w:rPr>
          <w:sz w:val="18"/>
        </w:rPr>
        <w:t>2002’de</w:t>
      </w:r>
      <w:r w:rsidRPr="000D2481" w:rsidR="007C20E2">
        <w:rPr>
          <w:sz w:val="18"/>
        </w:rPr>
        <w:t xml:space="preserve"> </w:t>
      </w:r>
      <w:r w:rsidRPr="000D2481">
        <w:rPr>
          <w:sz w:val="18"/>
        </w:rPr>
        <w:t>yoluna</w:t>
      </w:r>
      <w:r w:rsidRPr="000D2481" w:rsidR="007C20E2">
        <w:rPr>
          <w:sz w:val="18"/>
        </w:rPr>
        <w:t xml:space="preserve"> </w:t>
      </w:r>
      <w:r w:rsidRPr="000D2481">
        <w:rPr>
          <w:sz w:val="18"/>
        </w:rPr>
        <w:t>çıktı.</w:t>
      </w:r>
      <w:r w:rsidRPr="000D2481" w:rsidR="007C20E2">
        <w:rPr>
          <w:sz w:val="18"/>
        </w:rPr>
        <w:t xml:space="preserve"> </w:t>
      </w:r>
      <w:r w:rsidRPr="000D2481">
        <w:rPr>
          <w:sz w:val="18"/>
        </w:rPr>
        <w:t>Bu</w:t>
      </w:r>
      <w:r w:rsidRPr="000D2481" w:rsidR="007C20E2">
        <w:rPr>
          <w:sz w:val="18"/>
        </w:rPr>
        <w:t xml:space="preserve"> </w:t>
      </w:r>
      <w:r w:rsidRPr="000D2481">
        <w:rPr>
          <w:sz w:val="18"/>
        </w:rPr>
        <w:t>parti</w:t>
      </w:r>
      <w:r w:rsidRPr="000D2481" w:rsidR="007C20E2">
        <w:rPr>
          <w:sz w:val="18"/>
        </w:rPr>
        <w:t xml:space="preserve"> </w:t>
      </w:r>
      <w:r w:rsidRPr="000D2481">
        <w:rPr>
          <w:sz w:val="18"/>
        </w:rPr>
        <w:t>prensiplerine</w:t>
      </w:r>
      <w:r w:rsidRPr="000D2481" w:rsidR="007C20E2">
        <w:rPr>
          <w:sz w:val="18"/>
        </w:rPr>
        <w:t xml:space="preserve"> </w:t>
      </w:r>
      <w:r w:rsidRPr="000D2481">
        <w:rPr>
          <w:sz w:val="18"/>
        </w:rPr>
        <w:t>katılan</w:t>
      </w:r>
      <w:r w:rsidRPr="000D2481" w:rsidR="007C20E2">
        <w:rPr>
          <w:sz w:val="18"/>
        </w:rPr>
        <w:t xml:space="preserve"> </w:t>
      </w:r>
      <w:r w:rsidRPr="000D2481">
        <w:rPr>
          <w:sz w:val="18"/>
        </w:rPr>
        <w:t>kim</w:t>
      </w:r>
      <w:r w:rsidRPr="000D2481" w:rsidR="007C20E2">
        <w:rPr>
          <w:sz w:val="18"/>
        </w:rPr>
        <w:t xml:space="preserve"> </w:t>
      </w:r>
      <w:r w:rsidRPr="000D2481">
        <w:rPr>
          <w:sz w:val="18"/>
        </w:rPr>
        <w:t>varsa</w:t>
      </w:r>
      <w:r w:rsidRPr="000D2481" w:rsidR="007C20E2">
        <w:rPr>
          <w:sz w:val="18"/>
        </w:rPr>
        <w:t xml:space="preserve"> </w:t>
      </w:r>
      <w:r w:rsidRPr="000D2481">
        <w:rPr>
          <w:sz w:val="18"/>
        </w:rPr>
        <w:t>onurla,</w:t>
      </w:r>
      <w:r w:rsidRPr="000D2481" w:rsidR="007C20E2">
        <w:rPr>
          <w:sz w:val="18"/>
        </w:rPr>
        <w:t xml:space="preserve"> </w:t>
      </w:r>
      <w:r w:rsidRPr="000D2481">
        <w:rPr>
          <w:sz w:val="18"/>
        </w:rPr>
        <w:t>gururla</w:t>
      </w:r>
      <w:r w:rsidRPr="000D2481" w:rsidR="007C20E2">
        <w:rPr>
          <w:sz w:val="18"/>
        </w:rPr>
        <w:t xml:space="preserve"> </w:t>
      </w:r>
      <w:r w:rsidRPr="000D2481">
        <w:rPr>
          <w:sz w:val="18"/>
        </w:rPr>
        <w:t>burada</w:t>
      </w:r>
      <w:r w:rsidRPr="000D2481" w:rsidR="007C20E2">
        <w:rPr>
          <w:sz w:val="18"/>
        </w:rPr>
        <w:t xml:space="preserve"> </w:t>
      </w:r>
      <w:r w:rsidRPr="000D2481">
        <w:rPr>
          <w:sz w:val="18"/>
        </w:rPr>
        <w:t>yer</w:t>
      </w:r>
      <w:r w:rsidRPr="000D2481" w:rsidR="007C20E2">
        <w:rPr>
          <w:sz w:val="18"/>
        </w:rPr>
        <w:t xml:space="preserve"> </w:t>
      </w:r>
      <w:r w:rsidRPr="000D2481">
        <w:rPr>
          <w:sz w:val="18"/>
        </w:rPr>
        <w:t>aldı.</w:t>
      </w:r>
      <w:r w:rsidRPr="000D2481" w:rsidR="007C20E2">
        <w:rPr>
          <w:sz w:val="18"/>
        </w:rPr>
        <w:t xml:space="preserve"> </w:t>
      </w:r>
      <w:r w:rsidRPr="000D2481">
        <w:rPr>
          <w:sz w:val="18"/>
        </w:rPr>
        <w:t>Hiçbir</w:t>
      </w:r>
      <w:r w:rsidRPr="000D2481" w:rsidR="007C20E2">
        <w:rPr>
          <w:sz w:val="18"/>
        </w:rPr>
        <w:t xml:space="preserve"> </w:t>
      </w:r>
      <w:r w:rsidRPr="000D2481">
        <w:rPr>
          <w:sz w:val="18"/>
        </w:rPr>
        <w:t>kirli</w:t>
      </w:r>
      <w:r w:rsidRPr="000D2481" w:rsidR="007C20E2">
        <w:rPr>
          <w:sz w:val="18"/>
        </w:rPr>
        <w:t xml:space="preserve"> </w:t>
      </w:r>
      <w:r w:rsidRPr="000D2481">
        <w:rPr>
          <w:sz w:val="18"/>
        </w:rPr>
        <w:t>pazarlığın,</w:t>
      </w:r>
      <w:r w:rsidRPr="000D2481" w:rsidR="007C20E2">
        <w:rPr>
          <w:sz w:val="18"/>
        </w:rPr>
        <w:t xml:space="preserve"> </w:t>
      </w:r>
      <w:r w:rsidRPr="000D2481">
        <w:rPr>
          <w:sz w:val="18"/>
        </w:rPr>
        <w:t>hiçbir</w:t>
      </w:r>
      <w:r w:rsidRPr="000D2481" w:rsidR="007C20E2">
        <w:rPr>
          <w:sz w:val="18"/>
        </w:rPr>
        <w:t xml:space="preserve"> </w:t>
      </w:r>
      <w:r w:rsidRPr="000D2481">
        <w:rPr>
          <w:sz w:val="18"/>
        </w:rPr>
        <w:t>kiralık</w:t>
      </w:r>
      <w:r w:rsidRPr="000D2481" w:rsidR="007C20E2">
        <w:rPr>
          <w:sz w:val="18"/>
        </w:rPr>
        <w:t xml:space="preserve"> </w:t>
      </w:r>
      <w:r w:rsidRPr="000D2481">
        <w:rPr>
          <w:sz w:val="18"/>
        </w:rPr>
        <w:t>anlayışın</w:t>
      </w:r>
      <w:r w:rsidRPr="000D2481" w:rsidR="007C20E2">
        <w:rPr>
          <w:sz w:val="18"/>
        </w:rPr>
        <w:t xml:space="preserve"> </w:t>
      </w:r>
      <w:r w:rsidRPr="000D2481">
        <w:rPr>
          <w:sz w:val="18"/>
        </w:rPr>
        <w:t>içerisinde</w:t>
      </w:r>
      <w:r w:rsidRPr="000D2481" w:rsidR="007C20E2">
        <w:rPr>
          <w:sz w:val="18"/>
        </w:rPr>
        <w:t xml:space="preserve"> </w:t>
      </w:r>
      <w:r w:rsidRPr="000D2481">
        <w:rPr>
          <w:sz w:val="18"/>
        </w:rPr>
        <w:t>olmadık.</w:t>
      </w:r>
      <w:r w:rsidRPr="000D2481" w:rsidR="007C20E2">
        <w:rPr>
          <w:sz w:val="18"/>
        </w:rPr>
        <w:t xml:space="preserve"> </w:t>
      </w:r>
      <w:r w:rsidRPr="000D2481">
        <w:rPr>
          <w:sz w:val="18"/>
        </w:rPr>
        <w:t>Bir</w:t>
      </w:r>
      <w:r w:rsidRPr="000D2481" w:rsidR="007C20E2">
        <w:rPr>
          <w:sz w:val="18"/>
        </w:rPr>
        <w:t xml:space="preserve"> </w:t>
      </w:r>
      <w:r w:rsidRPr="000D2481">
        <w:rPr>
          <w:sz w:val="18"/>
        </w:rPr>
        <w:t>siyasetçi</w:t>
      </w:r>
      <w:r w:rsidRPr="000D2481" w:rsidR="007C20E2">
        <w:rPr>
          <w:sz w:val="18"/>
        </w:rPr>
        <w:t xml:space="preserve"> </w:t>
      </w:r>
      <w:r w:rsidRPr="000D2481">
        <w:rPr>
          <w:sz w:val="18"/>
        </w:rPr>
        <w:t>zaman</w:t>
      </w:r>
      <w:r w:rsidRPr="000D2481" w:rsidR="007C20E2">
        <w:rPr>
          <w:sz w:val="18"/>
        </w:rPr>
        <w:t xml:space="preserve"> </w:t>
      </w:r>
      <w:r w:rsidRPr="000D2481">
        <w:rPr>
          <w:sz w:val="18"/>
        </w:rPr>
        <w:t>içerisinde</w:t>
      </w:r>
      <w:r w:rsidRPr="000D2481" w:rsidR="007C20E2">
        <w:rPr>
          <w:sz w:val="18"/>
        </w:rPr>
        <w:t xml:space="preserve"> </w:t>
      </w:r>
      <w:r w:rsidRPr="000D2481">
        <w:rPr>
          <w:sz w:val="18"/>
        </w:rPr>
        <w:t>prensipleriyle</w:t>
      </w:r>
      <w:r w:rsidRPr="000D2481" w:rsidR="007C20E2">
        <w:rPr>
          <w:sz w:val="18"/>
        </w:rPr>
        <w:t xml:space="preserve"> </w:t>
      </w:r>
      <w:r w:rsidRPr="000D2481">
        <w:rPr>
          <w:sz w:val="18"/>
        </w:rPr>
        <w:t>beraber</w:t>
      </w:r>
      <w:r w:rsidRPr="000D2481" w:rsidR="007C20E2">
        <w:rPr>
          <w:sz w:val="18"/>
        </w:rPr>
        <w:t xml:space="preserve"> </w:t>
      </w:r>
      <w:r w:rsidRPr="000D2481">
        <w:rPr>
          <w:sz w:val="18"/>
        </w:rPr>
        <w:t>partimize</w:t>
      </w:r>
      <w:r w:rsidRPr="000D2481" w:rsidR="007C20E2">
        <w:rPr>
          <w:sz w:val="18"/>
        </w:rPr>
        <w:t xml:space="preserve"> </w:t>
      </w:r>
      <w:r w:rsidRPr="000D2481">
        <w:rPr>
          <w:sz w:val="18"/>
        </w:rPr>
        <w:t>katılmışsa</w:t>
      </w:r>
      <w:r w:rsidRPr="000D2481" w:rsidR="007C20E2">
        <w:rPr>
          <w:sz w:val="18"/>
        </w:rPr>
        <w:t xml:space="preserve"> </w:t>
      </w:r>
      <w:r w:rsidRPr="000D2481">
        <w:rPr>
          <w:sz w:val="18"/>
        </w:rPr>
        <w:t>onu</w:t>
      </w:r>
      <w:r w:rsidRPr="000D2481" w:rsidR="007C20E2">
        <w:rPr>
          <w:sz w:val="18"/>
        </w:rPr>
        <w:t xml:space="preserve"> </w:t>
      </w:r>
      <w:r w:rsidRPr="000D2481">
        <w:rPr>
          <w:sz w:val="18"/>
        </w:rPr>
        <w:t>baş</w:t>
      </w:r>
      <w:r w:rsidRPr="000D2481" w:rsidR="007C20E2">
        <w:rPr>
          <w:sz w:val="18"/>
        </w:rPr>
        <w:t xml:space="preserve"> </w:t>
      </w:r>
      <w:r w:rsidRPr="000D2481">
        <w:rPr>
          <w:sz w:val="18"/>
        </w:rPr>
        <w:t>tacı</w:t>
      </w:r>
      <w:r w:rsidRPr="000D2481" w:rsidR="007C20E2">
        <w:rPr>
          <w:sz w:val="18"/>
        </w:rPr>
        <w:t xml:space="preserve"> </w:t>
      </w:r>
      <w:r w:rsidRPr="000D2481">
        <w:rPr>
          <w:sz w:val="18"/>
        </w:rPr>
        <w:t>yaptık</w:t>
      </w:r>
      <w:r w:rsidRPr="000D2481" w:rsidR="007C20E2">
        <w:rPr>
          <w:sz w:val="18"/>
        </w:rPr>
        <w:t xml:space="preserve"> </w:t>
      </w:r>
      <w:r w:rsidRPr="000D2481">
        <w:rPr>
          <w:sz w:val="18"/>
        </w:rPr>
        <w:t>ama</w:t>
      </w:r>
      <w:r w:rsidRPr="000D2481" w:rsidR="007C20E2">
        <w:rPr>
          <w:sz w:val="18"/>
        </w:rPr>
        <w:t xml:space="preserve"> </w:t>
      </w:r>
      <w:r w:rsidRPr="000D2481">
        <w:rPr>
          <w:sz w:val="18"/>
        </w:rPr>
        <w:t>asla</w:t>
      </w:r>
      <w:r w:rsidRPr="000D2481" w:rsidR="007C20E2">
        <w:rPr>
          <w:sz w:val="18"/>
        </w:rPr>
        <w:t xml:space="preserve"> </w:t>
      </w:r>
      <w:r w:rsidRPr="000D2481">
        <w:rPr>
          <w:sz w:val="18"/>
        </w:rPr>
        <w:t>kapılı</w:t>
      </w:r>
      <w:r w:rsidRPr="000D2481" w:rsidR="007C20E2">
        <w:rPr>
          <w:sz w:val="18"/>
        </w:rPr>
        <w:t xml:space="preserve"> </w:t>
      </w:r>
      <w:r w:rsidRPr="000D2481">
        <w:rPr>
          <w:sz w:val="18"/>
        </w:rPr>
        <w:t>kapılar</w:t>
      </w:r>
      <w:r w:rsidRPr="000D2481" w:rsidR="007C20E2">
        <w:rPr>
          <w:sz w:val="18"/>
        </w:rPr>
        <w:t xml:space="preserve"> </w:t>
      </w:r>
      <w:r w:rsidRPr="000D2481">
        <w:rPr>
          <w:sz w:val="18"/>
        </w:rPr>
        <w:t>arkasında</w:t>
      </w:r>
      <w:r w:rsidRPr="000D2481" w:rsidR="007C20E2">
        <w:rPr>
          <w:sz w:val="18"/>
        </w:rPr>
        <w:t xml:space="preserve"> </w:t>
      </w:r>
      <w:r w:rsidRPr="000D2481">
        <w:rPr>
          <w:sz w:val="18"/>
        </w:rPr>
        <w:t>“Siz,</w:t>
      </w:r>
      <w:r w:rsidRPr="000D2481" w:rsidR="007C20E2">
        <w:rPr>
          <w:sz w:val="18"/>
        </w:rPr>
        <w:t xml:space="preserve"> </w:t>
      </w:r>
      <w:r w:rsidRPr="000D2481">
        <w:rPr>
          <w:sz w:val="18"/>
        </w:rPr>
        <w:t>10</w:t>
      </w:r>
      <w:r w:rsidRPr="000D2481" w:rsidR="007C20E2">
        <w:rPr>
          <w:sz w:val="18"/>
        </w:rPr>
        <w:t xml:space="preserve"> </w:t>
      </w:r>
      <w:r w:rsidRPr="000D2481">
        <w:rPr>
          <w:sz w:val="18"/>
        </w:rPr>
        <w:t>vekil</w:t>
      </w:r>
      <w:r w:rsidRPr="000D2481" w:rsidR="007C20E2">
        <w:rPr>
          <w:sz w:val="18"/>
        </w:rPr>
        <w:t xml:space="preserve"> </w:t>
      </w:r>
      <w:r w:rsidRPr="000D2481">
        <w:rPr>
          <w:sz w:val="18"/>
        </w:rPr>
        <w:t>buraya</w:t>
      </w:r>
      <w:r w:rsidRPr="000D2481" w:rsidR="007C20E2">
        <w:rPr>
          <w:sz w:val="18"/>
        </w:rPr>
        <w:t xml:space="preserve"> </w:t>
      </w:r>
      <w:r w:rsidRPr="000D2481">
        <w:rPr>
          <w:sz w:val="18"/>
        </w:rPr>
        <w:t>gidin,</w:t>
      </w:r>
      <w:r w:rsidRPr="000D2481" w:rsidR="007C20E2">
        <w:rPr>
          <w:sz w:val="18"/>
        </w:rPr>
        <w:t xml:space="preserve"> </w:t>
      </w:r>
      <w:r w:rsidRPr="000D2481">
        <w:rPr>
          <w:sz w:val="18"/>
        </w:rPr>
        <w:t>3’ünüz</w:t>
      </w:r>
      <w:r w:rsidRPr="000D2481" w:rsidR="007C20E2">
        <w:rPr>
          <w:sz w:val="18"/>
        </w:rPr>
        <w:t xml:space="preserve"> </w:t>
      </w:r>
      <w:r w:rsidRPr="000D2481">
        <w:rPr>
          <w:sz w:val="18"/>
        </w:rPr>
        <w:t>geri</w:t>
      </w:r>
      <w:r w:rsidRPr="000D2481" w:rsidR="007C20E2">
        <w:rPr>
          <w:sz w:val="18"/>
        </w:rPr>
        <w:t xml:space="preserve"> </w:t>
      </w:r>
      <w:r w:rsidRPr="000D2481">
        <w:rPr>
          <w:sz w:val="18"/>
        </w:rPr>
        <w:t>gelin,</w:t>
      </w:r>
      <w:r w:rsidRPr="000D2481" w:rsidR="007C20E2">
        <w:rPr>
          <w:sz w:val="18"/>
        </w:rPr>
        <w:t xml:space="preserve"> </w:t>
      </w:r>
      <w:r w:rsidRPr="000D2481">
        <w:rPr>
          <w:sz w:val="18"/>
        </w:rPr>
        <w:t>10’unuz</w:t>
      </w:r>
      <w:r w:rsidRPr="000D2481" w:rsidR="007C20E2">
        <w:rPr>
          <w:sz w:val="18"/>
        </w:rPr>
        <w:t xml:space="preserve"> </w:t>
      </w:r>
      <w:r w:rsidRPr="000D2481">
        <w:rPr>
          <w:sz w:val="18"/>
        </w:rPr>
        <w:t>orada</w:t>
      </w:r>
      <w:r w:rsidRPr="000D2481" w:rsidR="007C20E2">
        <w:rPr>
          <w:sz w:val="18"/>
        </w:rPr>
        <w:t xml:space="preserve"> </w:t>
      </w:r>
      <w:r w:rsidRPr="000D2481">
        <w:rPr>
          <w:sz w:val="18"/>
        </w:rPr>
        <w:t>kalın.”</w:t>
      </w:r>
      <w:r w:rsidRPr="000D2481" w:rsidR="007C20E2">
        <w:rPr>
          <w:sz w:val="18"/>
        </w:rPr>
        <w:t xml:space="preserve"> </w:t>
      </w:r>
      <w:r w:rsidRPr="000D2481">
        <w:rPr>
          <w:sz w:val="18"/>
        </w:rPr>
        <w:t>demedik.</w:t>
      </w:r>
      <w:r w:rsidRPr="000D2481" w:rsidR="007C20E2">
        <w:rPr>
          <w:sz w:val="18"/>
        </w:rPr>
        <w:t xml:space="preserve"> </w:t>
      </w:r>
      <w:r w:rsidRPr="000D2481">
        <w:rPr>
          <w:sz w:val="18"/>
        </w:rPr>
        <w:t>15</w:t>
      </w:r>
      <w:r w:rsidRPr="000D2481" w:rsidR="007C20E2">
        <w:rPr>
          <w:sz w:val="18"/>
        </w:rPr>
        <w:t xml:space="preserve"> </w:t>
      </w:r>
      <w:r w:rsidRPr="000D2481">
        <w:rPr>
          <w:sz w:val="18"/>
        </w:rPr>
        <w:t>vekil</w:t>
      </w:r>
      <w:r w:rsidRPr="000D2481" w:rsidR="007C20E2">
        <w:rPr>
          <w:sz w:val="18"/>
        </w:rPr>
        <w:t xml:space="preserve"> </w:t>
      </w:r>
      <w:r w:rsidRPr="000D2481">
        <w:rPr>
          <w:sz w:val="18"/>
        </w:rPr>
        <w:t>transferi</w:t>
      </w:r>
      <w:r w:rsidRPr="000D2481" w:rsidR="007C20E2">
        <w:rPr>
          <w:sz w:val="18"/>
        </w:rPr>
        <w:t xml:space="preserve"> </w:t>
      </w:r>
      <w:r w:rsidRPr="000D2481">
        <w:rPr>
          <w:sz w:val="18"/>
        </w:rPr>
        <w:t>ile</w:t>
      </w:r>
      <w:r w:rsidRPr="000D2481" w:rsidR="007C20E2">
        <w:rPr>
          <w:sz w:val="18"/>
        </w:rPr>
        <w:t xml:space="preserve"> </w:t>
      </w:r>
      <w:r w:rsidRPr="000D2481">
        <w:rPr>
          <w:sz w:val="18"/>
        </w:rPr>
        <w:t>AK</w:t>
      </w:r>
      <w:r w:rsidRPr="000D2481" w:rsidR="007C20E2">
        <w:rPr>
          <w:sz w:val="18"/>
        </w:rPr>
        <w:t xml:space="preserve"> </w:t>
      </w:r>
      <w:r w:rsidRPr="000D2481">
        <w:rPr>
          <w:sz w:val="18"/>
        </w:rPr>
        <w:t>PARTİ’ye</w:t>
      </w:r>
      <w:r w:rsidRPr="000D2481" w:rsidR="007C20E2">
        <w:rPr>
          <w:sz w:val="18"/>
        </w:rPr>
        <w:t xml:space="preserve"> </w:t>
      </w:r>
      <w:r w:rsidRPr="000D2481">
        <w:rPr>
          <w:sz w:val="18"/>
        </w:rPr>
        <w:t>başka</w:t>
      </w:r>
      <w:r w:rsidRPr="000D2481" w:rsidR="007C20E2">
        <w:rPr>
          <w:sz w:val="18"/>
        </w:rPr>
        <w:t xml:space="preserve"> </w:t>
      </w:r>
      <w:r w:rsidRPr="000D2481">
        <w:rPr>
          <w:sz w:val="18"/>
        </w:rPr>
        <w:t>partilerden</w:t>
      </w:r>
      <w:r w:rsidRPr="000D2481" w:rsidR="007C20E2">
        <w:rPr>
          <w:sz w:val="18"/>
        </w:rPr>
        <w:t xml:space="preserve"> </w:t>
      </w:r>
      <w:r w:rsidRPr="000D2481">
        <w:rPr>
          <w:sz w:val="18"/>
        </w:rPr>
        <w:t>katılan</w:t>
      </w:r>
      <w:r w:rsidRPr="000D2481" w:rsidR="007C20E2">
        <w:rPr>
          <w:sz w:val="18"/>
        </w:rPr>
        <w:t xml:space="preserve"> </w:t>
      </w:r>
      <w:r w:rsidRPr="000D2481">
        <w:rPr>
          <w:sz w:val="18"/>
        </w:rPr>
        <w:t>insanların,</w:t>
      </w:r>
      <w:r w:rsidRPr="000D2481" w:rsidR="007C20E2">
        <w:rPr>
          <w:sz w:val="18"/>
        </w:rPr>
        <w:t xml:space="preserve"> </w:t>
      </w:r>
      <w:r w:rsidRPr="000D2481">
        <w:rPr>
          <w:sz w:val="18"/>
        </w:rPr>
        <w:t>bakanlarımızın,</w:t>
      </w:r>
      <w:r w:rsidRPr="000D2481" w:rsidR="007C20E2">
        <w:rPr>
          <w:sz w:val="18"/>
        </w:rPr>
        <w:t xml:space="preserve"> </w:t>
      </w:r>
      <w:r w:rsidRPr="000D2481">
        <w:rPr>
          <w:sz w:val="18"/>
        </w:rPr>
        <w:t>vekillerimizin</w:t>
      </w:r>
      <w:r w:rsidRPr="000D2481" w:rsidR="007C20E2">
        <w:rPr>
          <w:sz w:val="18"/>
        </w:rPr>
        <w:t xml:space="preserve"> </w:t>
      </w:r>
      <w:r w:rsidRPr="000D2481">
        <w:rPr>
          <w:sz w:val="18"/>
        </w:rPr>
        <w:t>kıyası</w:t>
      </w:r>
      <w:r w:rsidRPr="000D2481" w:rsidR="007C20E2">
        <w:rPr>
          <w:sz w:val="18"/>
        </w:rPr>
        <w:t xml:space="preserve"> </w:t>
      </w:r>
      <w:r w:rsidRPr="000D2481">
        <w:rPr>
          <w:sz w:val="18"/>
        </w:rPr>
        <w:t>bir</w:t>
      </w:r>
      <w:r w:rsidRPr="000D2481" w:rsidR="007C20E2">
        <w:rPr>
          <w:sz w:val="18"/>
        </w:rPr>
        <w:t xml:space="preserve"> </w:t>
      </w:r>
      <w:r w:rsidRPr="000D2481">
        <w:rPr>
          <w:sz w:val="18"/>
        </w:rPr>
        <w:t>komedidir.</w:t>
      </w:r>
      <w:r w:rsidRPr="000D2481" w:rsidR="007C20E2">
        <w:rPr>
          <w:sz w:val="18"/>
        </w:rPr>
        <w:t xml:space="preserve"> </w:t>
      </w:r>
      <w:r w:rsidRPr="000D2481">
        <w:rPr>
          <w:sz w:val="18"/>
        </w:rPr>
        <w:t>Biz</w:t>
      </w:r>
      <w:r w:rsidRPr="000D2481" w:rsidR="007C20E2">
        <w:rPr>
          <w:sz w:val="18"/>
        </w:rPr>
        <w:t xml:space="preserve"> </w:t>
      </w:r>
      <w:r w:rsidRPr="000D2481">
        <w:rPr>
          <w:sz w:val="18"/>
        </w:rPr>
        <w:t>o</w:t>
      </w:r>
      <w:r w:rsidRPr="000D2481" w:rsidR="007C20E2">
        <w:rPr>
          <w:sz w:val="18"/>
        </w:rPr>
        <w:t xml:space="preserve"> </w:t>
      </w:r>
      <w:r w:rsidRPr="000D2481">
        <w:rPr>
          <w:sz w:val="18"/>
        </w:rPr>
        <w:t>vekillerimizle</w:t>
      </w:r>
      <w:r w:rsidRPr="000D2481" w:rsidR="007C20E2">
        <w:rPr>
          <w:sz w:val="18"/>
        </w:rPr>
        <w:t xml:space="preserve"> </w:t>
      </w:r>
      <w:r w:rsidRPr="000D2481">
        <w:rPr>
          <w:sz w:val="18"/>
        </w:rPr>
        <w:t>beraber</w:t>
      </w:r>
      <w:r w:rsidRPr="000D2481" w:rsidR="007C20E2">
        <w:rPr>
          <w:sz w:val="18"/>
        </w:rPr>
        <w:t xml:space="preserve"> </w:t>
      </w:r>
      <w:r w:rsidRPr="000D2481">
        <w:rPr>
          <w:sz w:val="18"/>
        </w:rPr>
        <w:t>bu</w:t>
      </w:r>
      <w:r w:rsidRPr="000D2481" w:rsidR="007C20E2">
        <w:rPr>
          <w:sz w:val="18"/>
        </w:rPr>
        <w:t xml:space="preserve"> </w:t>
      </w:r>
      <w:r w:rsidRPr="000D2481">
        <w:rPr>
          <w:sz w:val="18"/>
        </w:rPr>
        <w:t>salonda</w:t>
      </w:r>
      <w:r w:rsidRPr="000D2481" w:rsidR="007C20E2">
        <w:rPr>
          <w:sz w:val="18"/>
        </w:rPr>
        <w:t xml:space="preserve"> </w:t>
      </w:r>
      <w:r w:rsidRPr="000D2481">
        <w:rPr>
          <w:sz w:val="18"/>
        </w:rPr>
        <w:t>oturmaktan</w:t>
      </w:r>
      <w:r w:rsidRPr="000D2481" w:rsidR="007C20E2">
        <w:rPr>
          <w:sz w:val="18"/>
        </w:rPr>
        <w:t xml:space="preserve"> </w:t>
      </w:r>
      <w:r w:rsidRPr="000D2481">
        <w:rPr>
          <w:sz w:val="18"/>
        </w:rPr>
        <w:t>gurur</w:t>
      </w:r>
      <w:r w:rsidRPr="000D2481" w:rsidR="007C20E2">
        <w:rPr>
          <w:sz w:val="18"/>
        </w:rPr>
        <w:t xml:space="preserve"> </w:t>
      </w:r>
      <w:r w:rsidRPr="000D2481">
        <w:rPr>
          <w:sz w:val="18"/>
        </w:rPr>
        <w:t>duyuyoruz,</w:t>
      </w:r>
      <w:r w:rsidRPr="000D2481" w:rsidR="007C20E2">
        <w:rPr>
          <w:sz w:val="18"/>
        </w:rPr>
        <w:t xml:space="preserve"> </w:t>
      </w:r>
      <w:r w:rsidRPr="000D2481">
        <w:rPr>
          <w:sz w:val="18"/>
        </w:rPr>
        <w:t>biz</w:t>
      </w:r>
      <w:r w:rsidRPr="000D2481" w:rsidR="007C20E2">
        <w:rPr>
          <w:sz w:val="18"/>
        </w:rPr>
        <w:t xml:space="preserve"> </w:t>
      </w:r>
      <w:r w:rsidRPr="000D2481">
        <w:rPr>
          <w:sz w:val="18"/>
        </w:rPr>
        <w:t>o</w:t>
      </w:r>
      <w:r w:rsidRPr="000D2481" w:rsidR="007C20E2">
        <w:rPr>
          <w:sz w:val="18"/>
        </w:rPr>
        <w:t xml:space="preserve"> </w:t>
      </w:r>
      <w:r w:rsidRPr="000D2481">
        <w:rPr>
          <w:sz w:val="18"/>
        </w:rPr>
        <w:t>vekillerimizle</w:t>
      </w:r>
      <w:r w:rsidRPr="000D2481" w:rsidR="007C20E2">
        <w:rPr>
          <w:sz w:val="18"/>
        </w:rPr>
        <w:t xml:space="preserve"> </w:t>
      </w:r>
      <w:r w:rsidRPr="000D2481">
        <w:rPr>
          <w:sz w:val="18"/>
        </w:rPr>
        <w:t>beraber</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Grubunda</w:t>
      </w:r>
      <w:r w:rsidRPr="000D2481" w:rsidR="007C20E2">
        <w:rPr>
          <w:sz w:val="18"/>
        </w:rPr>
        <w:t xml:space="preserve"> </w:t>
      </w:r>
      <w:r w:rsidRPr="000D2481">
        <w:rPr>
          <w:sz w:val="18"/>
        </w:rPr>
        <w:t>oturmaktan</w:t>
      </w:r>
      <w:r w:rsidRPr="000D2481" w:rsidR="007C20E2">
        <w:rPr>
          <w:sz w:val="18"/>
        </w:rPr>
        <w:t xml:space="preserve"> </w:t>
      </w:r>
      <w:r w:rsidRPr="000D2481">
        <w:rPr>
          <w:sz w:val="18"/>
        </w:rPr>
        <w:t>gurur</w:t>
      </w:r>
      <w:r w:rsidRPr="000D2481" w:rsidR="007C20E2">
        <w:rPr>
          <w:sz w:val="18"/>
        </w:rPr>
        <w:t xml:space="preserve"> </w:t>
      </w:r>
      <w:r w:rsidRPr="000D2481">
        <w:rPr>
          <w:sz w:val="18"/>
        </w:rPr>
        <w:t>duyuyoruz.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Ek</w:t>
      </w:r>
      <w:r w:rsidRPr="000D2481" w:rsidR="007C20E2">
        <w:rPr>
          <w:sz w:val="18"/>
        </w:rPr>
        <w:t xml:space="preserve"> </w:t>
      </w:r>
      <w:r w:rsidRPr="000D2481">
        <w:rPr>
          <w:sz w:val="18"/>
        </w:rPr>
        <w:t>sürenizi</w:t>
      </w:r>
      <w:r w:rsidRPr="000D2481" w:rsidR="007C20E2">
        <w:rPr>
          <w:sz w:val="18"/>
        </w:rPr>
        <w:t xml:space="preserve"> </w:t>
      </w:r>
      <w:r w:rsidRPr="000D2481">
        <w:rPr>
          <w:sz w:val="18"/>
        </w:rPr>
        <w:t>veriyorum</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tamamlayın</w:t>
      </w:r>
      <w:r w:rsidRPr="000D2481" w:rsidR="007C20E2">
        <w:rPr>
          <w:sz w:val="18"/>
        </w:rPr>
        <w:t xml:space="preserve"> </w:t>
      </w:r>
      <w:r w:rsidRPr="000D2481">
        <w:rPr>
          <w:sz w:val="18"/>
        </w:rPr>
        <w:t>lütfen.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Eğer</w:t>
      </w:r>
      <w:r w:rsidRPr="000D2481" w:rsidR="007C20E2">
        <w:rPr>
          <w:sz w:val="18"/>
        </w:rPr>
        <w:t xml:space="preserve"> </w:t>
      </w:r>
      <w:r w:rsidRPr="000D2481">
        <w:rPr>
          <w:sz w:val="18"/>
        </w:rPr>
        <w:t>malum</w:t>
      </w:r>
      <w:r w:rsidRPr="000D2481" w:rsidR="007C20E2">
        <w:rPr>
          <w:sz w:val="18"/>
        </w:rPr>
        <w:t xml:space="preserve"> </w:t>
      </w:r>
      <w:r w:rsidRPr="000D2481">
        <w:rPr>
          <w:sz w:val="18"/>
        </w:rPr>
        <w:t>15</w:t>
      </w:r>
      <w:r w:rsidRPr="000D2481" w:rsidR="007C20E2">
        <w:rPr>
          <w:sz w:val="18"/>
        </w:rPr>
        <w:t xml:space="preserve"> </w:t>
      </w:r>
      <w:r w:rsidRPr="000D2481">
        <w:rPr>
          <w:sz w:val="18"/>
        </w:rPr>
        <w:t>vekil</w:t>
      </w:r>
      <w:r w:rsidRPr="000D2481" w:rsidR="007C20E2">
        <w:rPr>
          <w:sz w:val="18"/>
        </w:rPr>
        <w:t xml:space="preserve"> </w:t>
      </w:r>
      <w:r w:rsidRPr="000D2481">
        <w:rPr>
          <w:sz w:val="18"/>
        </w:rPr>
        <w:t>katılmış</w:t>
      </w:r>
      <w:r w:rsidRPr="000D2481" w:rsidR="007C20E2">
        <w:rPr>
          <w:sz w:val="18"/>
        </w:rPr>
        <w:t xml:space="preserve"> </w:t>
      </w:r>
      <w:r w:rsidRPr="000D2481">
        <w:rPr>
          <w:sz w:val="18"/>
        </w:rPr>
        <w:t>oldukları</w:t>
      </w:r>
      <w:r w:rsidRPr="000D2481" w:rsidR="007C20E2">
        <w:rPr>
          <w:sz w:val="18"/>
        </w:rPr>
        <w:t xml:space="preserve"> </w:t>
      </w:r>
      <w:r w:rsidRPr="000D2481">
        <w:rPr>
          <w:sz w:val="18"/>
        </w:rPr>
        <w:t>partiden</w:t>
      </w:r>
      <w:r w:rsidRPr="000D2481" w:rsidR="007C20E2">
        <w:rPr>
          <w:sz w:val="18"/>
        </w:rPr>
        <w:t xml:space="preserve"> </w:t>
      </w:r>
      <w:r w:rsidRPr="000D2481">
        <w:rPr>
          <w:sz w:val="18"/>
        </w:rPr>
        <w:t>gurur</w:t>
      </w:r>
      <w:r w:rsidRPr="000D2481" w:rsidR="007C20E2">
        <w:rPr>
          <w:sz w:val="18"/>
        </w:rPr>
        <w:t xml:space="preserve"> </w:t>
      </w:r>
      <w:r w:rsidRPr="000D2481">
        <w:rPr>
          <w:sz w:val="18"/>
        </w:rPr>
        <w:t>duysalardı,</w:t>
      </w:r>
      <w:r w:rsidRPr="000D2481" w:rsidR="007C20E2">
        <w:rPr>
          <w:sz w:val="18"/>
        </w:rPr>
        <w:t xml:space="preserve"> </w:t>
      </w:r>
      <w:r w:rsidRPr="000D2481">
        <w:rPr>
          <w:sz w:val="18"/>
        </w:rPr>
        <w:t>fikrî,</w:t>
      </w:r>
      <w:r w:rsidRPr="000D2481" w:rsidR="007C20E2">
        <w:rPr>
          <w:sz w:val="18"/>
        </w:rPr>
        <w:t xml:space="preserve"> </w:t>
      </w:r>
      <w:r w:rsidRPr="000D2481">
        <w:rPr>
          <w:sz w:val="18"/>
        </w:rPr>
        <w:t>ideolojik</w:t>
      </w:r>
      <w:r w:rsidRPr="000D2481" w:rsidR="007C20E2">
        <w:rPr>
          <w:sz w:val="18"/>
        </w:rPr>
        <w:t xml:space="preserve"> </w:t>
      </w:r>
      <w:r w:rsidRPr="000D2481">
        <w:rPr>
          <w:sz w:val="18"/>
        </w:rPr>
        <w:t>beraberlik</w:t>
      </w:r>
      <w:r w:rsidRPr="000D2481" w:rsidR="007C20E2">
        <w:rPr>
          <w:sz w:val="18"/>
        </w:rPr>
        <w:t xml:space="preserve"> </w:t>
      </w:r>
      <w:r w:rsidRPr="000D2481">
        <w:rPr>
          <w:sz w:val="18"/>
        </w:rPr>
        <w:t>içerisinde</w:t>
      </w:r>
      <w:r w:rsidRPr="000D2481" w:rsidR="007C20E2">
        <w:rPr>
          <w:sz w:val="18"/>
        </w:rPr>
        <w:t xml:space="preserve"> </w:t>
      </w:r>
      <w:r w:rsidRPr="000D2481">
        <w:rPr>
          <w:sz w:val="18"/>
        </w:rPr>
        <w:t>olsalardı</w:t>
      </w:r>
      <w:r w:rsidRPr="000D2481" w:rsidR="007C20E2">
        <w:rPr>
          <w:sz w:val="18"/>
        </w:rPr>
        <w:t xml:space="preserve"> </w:t>
      </w:r>
      <w:r w:rsidRPr="000D2481">
        <w:rPr>
          <w:sz w:val="18"/>
        </w:rPr>
        <w:t>orada</w:t>
      </w:r>
      <w:r w:rsidRPr="000D2481" w:rsidR="007C20E2">
        <w:rPr>
          <w:sz w:val="18"/>
        </w:rPr>
        <w:t xml:space="preserve"> </w:t>
      </w:r>
      <w:r w:rsidRPr="000D2481">
        <w:rPr>
          <w:sz w:val="18"/>
        </w:rPr>
        <w:t>otururlardı,</w:t>
      </w:r>
      <w:r w:rsidRPr="000D2481" w:rsidR="007C20E2">
        <w:rPr>
          <w:sz w:val="18"/>
        </w:rPr>
        <w:t xml:space="preserve"> </w:t>
      </w:r>
      <w:r w:rsidRPr="000D2481">
        <w:rPr>
          <w:sz w:val="18"/>
        </w:rPr>
        <w:t>şu</w:t>
      </w:r>
      <w:r w:rsidRPr="000D2481" w:rsidR="007C20E2">
        <w:rPr>
          <w:sz w:val="18"/>
        </w:rPr>
        <w:t xml:space="preserve"> </w:t>
      </w:r>
      <w:r w:rsidRPr="000D2481">
        <w:rPr>
          <w:sz w:val="18"/>
        </w:rPr>
        <w:t>an</w:t>
      </w:r>
      <w:r w:rsidRPr="000D2481" w:rsidR="007C20E2">
        <w:rPr>
          <w:sz w:val="18"/>
        </w:rPr>
        <w:t xml:space="preserve"> </w:t>
      </w:r>
      <w:r w:rsidRPr="000D2481">
        <w:rPr>
          <w:sz w:val="18"/>
        </w:rPr>
        <w:t>orada</w:t>
      </w:r>
      <w:r w:rsidRPr="000D2481" w:rsidR="007C20E2">
        <w:rPr>
          <w:sz w:val="18"/>
        </w:rPr>
        <w:t xml:space="preserve"> </w:t>
      </w:r>
      <w:r w:rsidRPr="000D2481">
        <w:rPr>
          <w:sz w:val="18"/>
        </w:rPr>
        <w:t>tek</w:t>
      </w:r>
      <w:r w:rsidRPr="000D2481" w:rsidR="007C20E2">
        <w:rPr>
          <w:sz w:val="18"/>
        </w:rPr>
        <w:t xml:space="preserve"> </w:t>
      </w:r>
      <w:r w:rsidRPr="000D2481">
        <w:rPr>
          <w:sz w:val="18"/>
        </w:rPr>
        <w:t>kişi</w:t>
      </w:r>
      <w:r w:rsidRPr="000D2481" w:rsidR="007C20E2">
        <w:rPr>
          <w:sz w:val="18"/>
        </w:rPr>
        <w:t xml:space="preserve"> </w:t>
      </w:r>
      <w:r w:rsidRPr="000D2481">
        <w:rPr>
          <w:sz w:val="18"/>
        </w:rPr>
        <w:t>oturuyor.</w:t>
      </w:r>
      <w:r w:rsidRPr="000D2481" w:rsidR="007C20E2">
        <w:rPr>
          <w:sz w:val="18"/>
        </w:rPr>
        <w:t xml:space="preserve"> </w:t>
      </w:r>
      <w:r w:rsidRPr="000D2481">
        <w:rPr>
          <w:sz w:val="18"/>
        </w:rPr>
        <w:t>Kendi</w:t>
      </w:r>
      <w:r w:rsidRPr="000D2481" w:rsidR="007C20E2">
        <w:rPr>
          <w:sz w:val="18"/>
        </w:rPr>
        <w:t xml:space="preserve"> </w:t>
      </w:r>
      <w:r w:rsidRPr="000D2481">
        <w:rPr>
          <w:sz w:val="18"/>
        </w:rPr>
        <w:t>katıldığı</w:t>
      </w:r>
      <w:r w:rsidRPr="000D2481" w:rsidR="007C20E2">
        <w:rPr>
          <w:sz w:val="18"/>
        </w:rPr>
        <w:t xml:space="preserve"> </w:t>
      </w:r>
      <w:r w:rsidRPr="000D2481">
        <w:rPr>
          <w:sz w:val="18"/>
        </w:rPr>
        <w:t>partinin</w:t>
      </w:r>
      <w:r w:rsidRPr="000D2481" w:rsidR="007C20E2">
        <w:rPr>
          <w:sz w:val="18"/>
        </w:rPr>
        <w:t xml:space="preserve"> </w:t>
      </w:r>
      <w:r w:rsidRPr="000D2481">
        <w:rPr>
          <w:sz w:val="18"/>
        </w:rPr>
        <w:t>sırasında</w:t>
      </w:r>
      <w:r w:rsidRPr="000D2481" w:rsidR="007C20E2">
        <w:rPr>
          <w:sz w:val="18"/>
        </w:rPr>
        <w:t xml:space="preserve"> </w:t>
      </w:r>
      <w:r w:rsidRPr="000D2481">
        <w:rPr>
          <w:sz w:val="18"/>
        </w:rPr>
        <w:t>oturmaktan</w:t>
      </w:r>
      <w:r w:rsidRPr="000D2481" w:rsidR="007C20E2">
        <w:rPr>
          <w:sz w:val="18"/>
        </w:rPr>
        <w:t xml:space="preserve"> </w:t>
      </w:r>
      <w:r w:rsidRPr="000D2481">
        <w:rPr>
          <w:sz w:val="18"/>
        </w:rPr>
        <w:t>utanan</w:t>
      </w:r>
      <w:r w:rsidRPr="000D2481" w:rsidR="007C20E2">
        <w:rPr>
          <w:sz w:val="18"/>
        </w:rPr>
        <w:t xml:space="preserve"> </w:t>
      </w:r>
      <w:r w:rsidRPr="000D2481">
        <w:rPr>
          <w:sz w:val="18"/>
        </w:rPr>
        <w:t>bir</w:t>
      </w:r>
      <w:r w:rsidRPr="000D2481" w:rsidR="007C20E2">
        <w:rPr>
          <w:sz w:val="18"/>
        </w:rPr>
        <w:t xml:space="preserve"> </w:t>
      </w:r>
      <w:r w:rsidRPr="000D2481">
        <w:rPr>
          <w:sz w:val="18"/>
        </w:rPr>
        <w:t>insanın</w:t>
      </w:r>
      <w:r w:rsidRPr="000D2481" w:rsidR="007C20E2">
        <w:rPr>
          <w:sz w:val="18"/>
        </w:rPr>
        <w:t xml:space="preserve"> </w:t>
      </w:r>
      <w:r w:rsidRPr="000D2481">
        <w:rPr>
          <w:sz w:val="18"/>
        </w:rPr>
        <w:t>demokrasi</w:t>
      </w:r>
      <w:r w:rsidRPr="000D2481" w:rsidR="007C20E2">
        <w:rPr>
          <w:sz w:val="18"/>
        </w:rPr>
        <w:t xml:space="preserve"> </w:t>
      </w:r>
      <w:r w:rsidRPr="000D2481">
        <w:rPr>
          <w:sz w:val="18"/>
        </w:rPr>
        <w:t>kahramanı</w:t>
      </w:r>
      <w:r w:rsidRPr="000D2481" w:rsidR="007C20E2">
        <w:rPr>
          <w:sz w:val="18"/>
        </w:rPr>
        <w:t xml:space="preserve"> </w:t>
      </w:r>
      <w:r w:rsidRPr="000D2481">
        <w:rPr>
          <w:sz w:val="18"/>
        </w:rPr>
        <w:t>olarak</w:t>
      </w:r>
      <w:r w:rsidRPr="000D2481" w:rsidR="007C20E2">
        <w:rPr>
          <w:sz w:val="18"/>
        </w:rPr>
        <w:t xml:space="preserve"> </w:t>
      </w:r>
      <w:r w:rsidRPr="000D2481">
        <w:rPr>
          <w:sz w:val="18"/>
        </w:rPr>
        <w:t>lanse</w:t>
      </w:r>
      <w:r w:rsidRPr="000D2481" w:rsidR="007C20E2">
        <w:rPr>
          <w:sz w:val="18"/>
        </w:rPr>
        <w:t xml:space="preserve"> </w:t>
      </w:r>
      <w:r w:rsidRPr="000D2481">
        <w:rPr>
          <w:sz w:val="18"/>
        </w:rPr>
        <w:t>edilmesi</w:t>
      </w:r>
      <w:r w:rsidRPr="000D2481" w:rsidR="007C20E2">
        <w:rPr>
          <w:sz w:val="18"/>
        </w:rPr>
        <w:t xml:space="preserve"> </w:t>
      </w:r>
      <w:r w:rsidRPr="000D2481">
        <w:rPr>
          <w:sz w:val="18"/>
        </w:rPr>
        <w:t>toplum</w:t>
      </w:r>
      <w:r w:rsidRPr="000D2481" w:rsidR="007C20E2">
        <w:rPr>
          <w:sz w:val="18"/>
        </w:rPr>
        <w:t xml:space="preserve"> </w:t>
      </w:r>
      <w:r w:rsidRPr="000D2481">
        <w:rPr>
          <w:sz w:val="18"/>
        </w:rPr>
        <w:t>vicdanında</w:t>
      </w:r>
      <w:r w:rsidRPr="000D2481" w:rsidR="007C20E2">
        <w:rPr>
          <w:sz w:val="18"/>
        </w:rPr>
        <w:t xml:space="preserve"> </w:t>
      </w:r>
      <w:r w:rsidRPr="000D2481">
        <w:rPr>
          <w:sz w:val="18"/>
        </w:rPr>
        <w:t>hak</w:t>
      </w:r>
      <w:r w:rsidRPr="000D2481" w:rsidR="007C20E2">
        <w:rPr>
          <w:sz w:val="18"/>
        </w:rPr>
        <w:t xml:space="preserve"> </w:t>
      </w:r>
      <w:r w:rsidRPr="000D2481">
        <w:rPr>
          <w:sz w:val="18"/>
        </w:rPr>
        <w:t>ettiği</w:t>
      </w:r>
      <w:r w:rsidRPr="000D2481" w:rsidR="007C20E2">
        <w:rPr>
          <w:sz w:val="18"/>
        </w:rPr>
        <w:t xml:space="preserve"> </w:t>
      </w:r>
      <w:r w:rsidRPr="000D2481">
        <w:rPr>
          <w:sz w:val="18"/>
        </w:rPr>
        <w:t>yeri</w:t>
      </w:r>
      <w:r w:rsidRPr="000D2481" w:rsidR="007C20E2">
        <w:rPr>
          <w:sz w:val="18"/>
        </w:rPr>
        <w:t xml:space="preserve"> </w:t>
      </w:r>
      <w:r w:rsidRPr="000D2481">
        <w:rPr>
          <w:sz w:val="18"/>
        </w:rPr>
        <w:t>zaten</w:t>
      </w:r>
      <w:r w:rsidRPr="000D2481" w:rsidR="007C20E2">
        <w:rPr>
          <w:sz w:val="18"/>
        </w:rPr>
        <w:t xml:space="preserve"> </w:t>
      </w:r>
      <w:r w:rsidRPr="000D2481">
        <w:rPr>
          <w:sz w:val="18"/>
        </w:rPr>
        <w:t>buldu.</w:t>
      </w:r>
      <w:r w:rsidRPr="000D2481" w:rsidR="007C20E2">
        <w:rPr>
          <w:sz w:val="18"/>
        </w:rPr>
        <w:t xml:space="preserve"> </w:t>
      </w:r>
      <w:r w:rsidRPr="000D2481">
        <w:rPr>
          <w:sz w:val="18"/>
        </w:rPr>
        <w:t>“Ben</w:t>
      </w:r>
      <w:r w:rsidRPr="000D2481" w:rsidR="007C20E2">
        <w:rPr>
          <w:sz w:val="18"/>
        </w:rPr>
        <w:t xml:space="preserve"> </w:t>
      </w:r>
      <w:r w:rsidRPr="000D2481">
        <w:rPr>
          <w:sz w:val="18"/>
        </w:rPr>
        <w:t>Genel</w:t>
      </w:r>
      <w:r w:rsidRPr="000D2481" w:rsidR="007C20E2">
        <w:rPr>
          <w:sz w:val="18"/>
        </w:rPr>
        <w:t xml:space="preserve"> </w:t>
      </w:r>
      <w:r w:rsidRPr="000D2481">
        <w:rPr>
          <w:sz w:val="18"/>
        </w:rPr>
        <w:t>Başkanım,</w:t>
      </w:r>
      <w:r w:rsidRPr="000D2481" w:rsidR="007C20E2">
        <w:rPr>
          <w:sz w:val="18"/>
        </w:rPr>
        <w:t xml:space="preserve"> </w:t>
      </w:r>
      <w:r w:rsidRPr="000D2481">
        <w:rPr>
          <w:sz w:val="18"/>
        </w:rPr>
        <w:t>talimat</w:t>
      </w:r>
      <w:r w:rsidRPr="000D2481" w:rsidR="007C20E2">
        <w:rPr>
          <w:sz w:val="18"/>
        </w:rPr>
        <w:t xml:space="preserve"> </w:t>
      </w:r>
      <w:r w:rsidRPr="000D2481">
        <w:rPr>
          <w:sz w:val="18"/>
        </w:rPr>
        <w:t>verdim,</w:t>
      </w:r>
      <w:r w:rsidRPr="000D2481" w:rsidR="007C20E2">
        <w:rPr>
          <w:sz w:val="18"/>
        </w:rPr>
        <w:t xml:space="preserve"> </w:t>
      </w:r>
      <w:r w:rsidRPr="000D2481">
        <w:rPr>
          <w:sz w:val="18"/>
        </w:rPr>
        <w:t>15</w:t>
      </w:r>
      <w:r w:rsidRPr="000D2481" w:rsidR="007C20E2">
        <w:rPr>
          <w:sz w:val="18"/>
        </w:rPr>
        <w:t xml:space="preserve"> </w:t>
      </w:r>
      <w:r w:rsidRPr="000D2481">
        <w:rPr>
          <w:sz w:val="18"/>
        </w:rPr>
        <w:t>vekil</w:t>
      </w:r>
      <w:r w:rsidRPr="000D2481" w:rsidR="007C20E2">
        <w:rPr>
          <w:sz w:val="18"/>
        </w:rPr>
        <w:t xml:space="preserve"> </w:t>
      </w:r>
      <w:r w:rsidRPr="000D2481">
        <w:rPr>
          <w:sz w:val="18"/>
        </w:rPr>
        <w:t>gitti,</w:t>
      </w:r>
      <w:r w:rsidRPr="000D2481" w:rsidR="007C20E2">
        <w:rPr>
          <w:sz w:val="18"/>
        </w:rPr>
        <w:t xml:space="preserve"> </w:t>
      </w:r>
      <w:r w:rsidRPr="000D2481">
        <w:rPr>
          <w:sz w:val="18"/>
        </w:rPr>
        <w:t>haftaya</w:t>
      </w:r>
      <w:r w:rsidRPr="000D2481" w:rsidR="007C20E2">
        <w:rPr>
          <w:sz w:val="18"/>
        </w:rPr>
        <w:t xml:space="preserve"> </w:t>
      </w:r>
      <w:r w:rsidRPr="000D2481">
        <w:rPr>
          <w:sz w:val="18"/>
        </w:rPr>
        <w:t>geri</w:t>
      </w:r>
      <w:r w:rsidRPr="000D2481" w:rsidR="007C20E2">
        <w:rPr>
          <w:sz w:val="18"/>
        </w:rPr>
        <w:t xml:space="preserve"> </w:t>
      </w:r>
      <w:r w:rsidRPr="000D2481">
        <w:rPr>
          <w:sz w:val="18"/>
        </w:rPr>
        <w:t>gelecek.”</w:t>
      </w:r>
      <w:r w:rsidRPr="000D2481" w:rsidR="007C20E2">
        <w:rPr>
          <w:sz w:val="18"/>
        </w:rPr>
        <w:t xml:space="preserve"> </w:t>
      </w:r>
      <w:r w:rsidRPr="000D2481">
        <w:rPr>
          <w:sz w:val="18"/>
        </w:rPr>
        <w:t>demesi</w:t>
      </w:r>
      <w:r w:rsidRPr="000D2481" w:rsidR="007C20E2">
        <w:rPr>
          <w:sz w:val="18"/>
        </w:rPr>
        <w:t xml:space="preserve"> </w:t>
      </w:r>
      <w:r w:rsidRPr="000D2481">
        <w:rPr>
          <w:sz w:val="18"/>
        </w:rPr>
        <w:t>siyaset</w:t>
      </w:r>
      <w:r w:rsidRPr="000D2481" w:rsidR="007C20E2">
        <w:rPr>
          <w:sz w:val="18"/>
        </w:rPr>
        <w:t xml:space="preserve"> </w:t>
      </w:r>
      <w:r w:rsidRPr="000D2481">
        <w:rPr>
          <w:sz w:val="18"/>
        </w:rPr>
        <w:t>tarihimize</w:t>
      </w:r>
      <w:r w:rsidRPr="000D2481" w:rsidR="007C20E2">
        <w:rPr>
          <w:sz w:val="18"/>
        </w:rPr>
        <w:t xml:space="preserve"> </w:t>
      </w:r>
      <w:r w:rsidRPr="000D2481">
        <w:rPr>
          <w:sz w:val="18"/>
        </w:rPr>
        <w:t>kara</w:t>
      </w:r>
      <w:r w:rsidRPr="000D2481" w:rsidR="007C20E2">
        <w:rPr>
          <w:sz w:val="18"/>
        </w:rPr>
        <w:t xml:space="preserve"> </w:t>
      </w:r>
      <w:r w:rsidRPr="000D2481">
        <w:rPr>
          <w:sz w:val="18"/>
        </w:rPr>
        <w:t>bir</w:t>
      </w:r>
      <w:r w:rsidRPr="000D2481" w:rsidR="007C20E2">
        <w:rPr>
          <w:sz w:val="18"/>
        </w:rPr>
        <w:t xml:space="preserve"> </w:t>
      </w:r>
      <w:r w:rsidRPr="000D2481">
        <w:rPr>
          <w:sz w:val="18"/>
        </w:rPr>
        <w:t>leke</w:t>
      </w:r>
      <w:r w:rsidRPr="000D2481" w:rsidR="007C20E2">
        <w:rPr>
          <w:sz w:val="18"/>
        </w:rPr>
        <w:t xml:space="preserve"> </w:t>
      </w:r>
      <w:r w:rsidRPr="000D2481">
        <w:rPr>
          <w:sz w:val="18"/>
        </w:rPr>
        <w:t>olarak</w:t>
      </w:r>
      <w:r w:rsidRPr="000D2481" w:rsidR="007C20E2">
        <w:rPr>
          <w:sz w:val="18"/>
        </w:rPr>
        <w:t xml:space="preserve"> </w:t>
      </w:r>
      <w:r w:rsidRPr="000D2481">
        <w:rPr>
          <w:sz w:val="18"/>
        </w:rPr>
        <w:t>geçmiştir.</w:t>
      </w:r>
      <w:r w:rsidRPr="000D2481" w:rsidR="007C20E2">
        <w:rPr>
          <w:sz w:val="18"/>
        </w:rPr>
        <w:t xml:space="preserve"> </w:t>
      </w:r>
      <w:r w:rsidRPr="000D2481">
        <w:rPr>
          <w:sz w:val="18"/>
        </w:rPr>
        <w:t>Az</w:t>
      </w:r>
      <w:r w:rsidRPr="000D2481" w:rsidR="007C20E2">
        <w:rPr>
          <w:sz w:val="18"/>
        </w:rPr>
        <w:t xml:space="preserve"> </w:t>
      </w:r>
      <w:r w:rsidRPr="000D2481">
        <w:rPr>
          <w:sz w:val="18"/>
        </w:rPr>
        <w:t>önce</w:t>
      </w:r>
      <w:r w:rsidRPr="000D2481" w:rsidR="007C20E2">
        <w:rPr>
          <w:sz w:val="18"/>
        </w:rPr>
        <w:t xml:space="preserve"> </w:t>
      </w:r>
      <w:r w:rsidRPr="000D2481">
        <w:rPr>
          <w:sz w:val="18"/>
        </w:rPr>
        <w:t>sayın</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w:t>
      </w:r>
      <w:r w:rsidRPr="000D2481" w:rsidR="007C20E2">
        <w:rPr>
          <w:sz w:val="18"/>
        </w:rPr>
        <w:t xml:space="preserve"> </w:t>
      </w:r>
      <w:r w:rsidRPr="000D2481">
        <w:rPr>
          <w:sz w:val="18"/>
        </w:rPr>
        <w:t>“Güneş</w:t>
      </w:r>
      <w:r w:rsidRPr="000D2481" w:rsidR="007C20E2">
        <w:rPr>
          <w:sz w:val="18"/>
        </w:rPr>
        <w:t xml:space="preserve"> </w:t>
      </w:r>
      <w:r w:rsidRPr="000D2481">
        <w:rPr>
          <w:sz w:val="18"/>
        </w:rPr>
        <w:t>Motel’e</w:t>
      </w:r>
      <w:r w:rsidRPr="000D2481" w:rsidR="007C20E2">
        <w:rPr>
          <w:sz w:val="18"/>
        </w:rPr>
        <w:t xml:space="preserve"> </w:t>
      </w:r>
      <w:r w:rsidRPr="000D2481">
        <w:rPr>
          <w:sz w:val="18"/>
        </w:rPr>
        <w:t>benzetilmez,</w:t>
      </w:r>
      <w:r w:rsidRPr="000D2481" w:rsidR="007C20E2">
        <w:rPr>
          <w:sz w:val="18"/>
        </w:rPr>
        <w:t xml:space="preserve"> </w:t>
      </w:r>
      <w:r w:rsidRPr="000D2481">
        <w:rPr>
          <w:sz w:val="18"/>
        </w:rPr>
        <w:t>Güneş</w:t>
      </w:r>
      <w:r w:rsidRPr="000D2481" w:rsidR="007C20E2">
        <w:rPr>
          <w:sz w:val="18"/>
        </w:rPr>
        <w:t xml:space="preserve"> </w:t>
      </w:r>
      <w:r w:rsidRPr="000D2481">
        <w:rPr>
          <w:sz w:val="18"/>
        </w:rPr>
        <w:t>Motel</w:t>
      </w:r>
      <w:r w:rsidRPr="000D2481" w:rsidR="007C20E2">
        <w:rPr>
          <w:sz w:val="18"/>
        </w:rPr>
        <w:t xml:space="preserve"> </w:t>
      </w:r>
      <w:r w:rsidRPr="000D2481">
        <w:rPr>
          <w:sz w:val="18"/>
        </w:rPr>
        <w:t>kirli</w:t>
      </w:r>
      <w:r w:rsidRPr="000D2481" w:rsidR="007C20E2">
        <w:rPr>
          <w:sz w:val="18"/>
        </w:rPr>
        <w:t xml:space="preserve"> </w:t>
      </w:r>
      <w:r w:rsidRPr="000D2481">
        <w:rPr>
          <w:sz w:val="18"/>
        </w:rPr>
        <w:t>bir</w:t>
      </w:r>
      <w:r w:rsidRPr="000D2481" w:rsidR="007C20E2">
        <w:rPr>
          <w:sz w:val="18"/>
        </w:rPr>
        <w:t xml:space="preserve"> </w:t>
      </w:r>
      <w:r w:rsidRPr="000D2481">
        <w:rPr>
          <w:sz w:val="18"/>
        </w:rPr>
        <w:t>pazarlıktı.”</w:t>
      </w:r>
      <w:r w:rsidRPr="000D2481" w:rsidR="007C20E2">
        <w:rPr>
          <w:sz w:val="18"/>
        </w:rPr>
        <w:t xml:space="preserve"> </w:t>
      </w:r>
      <w:r w:rsidRPr="000D2481">
        <w:rPr>
          <w:sz w:val="18"/>
        </w:rPr>
        <w:t>dedi.</w:t>
      </w:r>
      <w:r w:rsidRPr="000D2481" w:rsidR="007C20E2">
        <w:rPr>
          <w:sz w:val="18"/>
        </w:rPr>
        <w:t xml:space="preserve"> </w:t>
      </w:r>
      <w:r w:rsidRPr="000D2481">
        <w:rPr>
          <w:sz w:val="18"/>
        </w:rPr>
        <w:t>Evet,</w:t>
      </w:r>
      <w:r w:rsidRPr="000D2481" w:rsidR="007C20E2">
        <w:rPr>
          <w:sz w:val="18"/>
        </w:rPr>
        <w:t xml:space="preserve"> </w:t>
      </w:r>
      <w:r w:rsidRPr="000D2481">
        <w:rPr>
          <w:sz w:val="18"/>
        </w:rPr>
        <w:t>aynı</w:t>
      </w:r>
      <w:r w:rsidRPr="000D2481" w:rsidR="007C20E2">
        <w:rPr>
          <w:sz w:val="18"/>
        </w:rPr>
        <w:t xml:space="preserve"> </w:t>
      </w:r>
      <w:r w:rsidRPr="000D2481">
        <w:rPr>
          <w:sz w:val="18"/>
        </w:rPr>
        <w:t>şeyi</w:t>
      </w:r>
      <w:r w:rsidRPr="000D2481" w:rsidR="007C20E2">
        <w:rPr>
          <w:sz w:val="18"/>
        </w:rPr>
        <w:t xml:space="preserve"> </w:t>
      </w:r>
      <w:r w:rsidRPr="000D2481">
        <w:rPr>
          <w:sz w:val="18"/>
        </w:rPr>
        <w:t>söylüyoruz,</w:t>
      </w:r>
      <w:r w:rsidRPr="000D2481" w:rsidR="007C20E2">
        <w:rPr>
          <w:sz w:val="18"/>
        </w:rPr>
        <w:t xml:space="preserve"> </w:t>
      </w:r>
      <w:r w:rsidRPr="000D2481">
        <w:rPr>
          <w:sz w:val="18"/>
        </w:rPr>
        <w:t>kirli</w:t>
      </w:r>
      <w:r w:rsidRPr="000D2481" w:rsidR="007C20E2">
        <w:rPr>
          <w:sz w:val="18"/>
        </w:rPr>
        <w:t xml:space="preserve"> </w:t>
      </w:r>
      <w:r w:rsidRPr="000D2481">
        <w:rPr>
          <w:sz w:val="18"/>
        </w:rPr>
        <w:t>pazarlıktı</w:t>
      </w:r>
      <w:r w:rsidRPr="000D2481" w:rsidR="007C20E2">
        <w:rPr>
          <w:sz w:val="18"/>
        </w:rPr>
        <w:t xml:space="preserve"> </w:t>
      </w:r>
      <w:r w:rsidRPr="000D2481">
        <w:rPr>
          <w:sz w:val="18"/>
        </w:rPr>
        <w:t>ama</w:t>
      </w:r>
      <w:r w:rsidRPr="000D2481" w:rsidR="007C20E2">
        <w:rPr>
          <w:sz w:val="18"/>
        </w:rPr>
        <w:t xml:space="preserve"> </w:t>
      </w:r>
      <w:r w:rsidRPr="000D2481">
        <w:rPr>
          <w:sz w:val="18"/>
        </w:rPr>
        <w:t>gözden</w:t>
      </w:r>
      <w:r w:rsidRPr="000D2481" w:rsidR="007C20E2">
        <w:rPr>
          <w:sz w:val="18"/>
        </w:rPr>
        <w:t xml:space="preserve"> </w:t>
      </w:r>
      <w:r w:rsidRPr="000D2481">
        <w:rPr>
          <w:sz w:val="18"/>
        </w:rPr>
        <w:t>kaçırdıkları</w:t>
      </w:r>
      <w:r w:rsidRPr="000D2481" w:rsidR="007C20E2">
        <w:rPr>
          <w:sz w:val="18"/>
        </w:rPr>
        <w:t xml:space="preserve"> </w:t>
      </w:r>
      <w:r w:rsidRPr="000D2481">
        <w:rPr>
          <w:sz w:val="18"/>
        </w:rPr>
        <w:t>şu:</w:t>
      </w:r>
      <w:r w:rsidRPr="000D2481" w:rsidR="007C20E2">
        <w:rPr>
          <w:sz w:val="18"/>
        </w:rPr>
        <w:t xml:space="preserve"> </w:t>
      </w:r>
      <w:r w:rsidRPr="000D2481">
        <w:rPr>
          <w:sz w:val="18"/>
        </w:rPr>
        <w:t>O</w:t>
      </w:r>
      <w:r w:rsidRPr="000D2481" w:rsidR="007C20E2">
        <w:rPr>
          <w:sz w:val="18"/>
        </w:rPr>
        <w:t xml:space="preserve"> </w:t>
      </w:r>
      <w:r w:rsidRPr="000D2481">
        <w:rPr>
          <w:sz w:val="18"/>
        </w:rPr>
        <w:t>kirli</w:t>
      </w:r>
      <w:r w:rsidRPr="000D2481" w:rsidR="007C20E2">
        <w:rPr>
          <w:sz w:val="18"/>
        </w:rPr>
        <w:t xml:space="preserve"> </w:t>
      </w:r>
      <w:r w:rsidRPr="000D2481">
        <w:rPr>
          <w:sz w:val="18"/>
        </w:rPr>
        <w:t>pazarlığı</w:t>
      </w:r>
      <w:r w:rsidRPr="000D2481" w:rsidR="007C20E2">
        <w:rPr>
          <w:sz w:val="18"/>
        </w:rPr>
        <w:t xml:space="preserve"> </w:t>
      </w:r>
      <w:r w:rsidRPr="000D2481">
        <w:rPr>
          <w:sz w:val="18"/>
        </w:rPr>
        <w:t>yapan</w:t>
      </w:r>
      <w:r w:rsidRPr="000D2481" w:rsidR="007C20E2">
        <w:rPr>
          <w:sz w:val="18"/>
        </w:rPr>
        <w:t xml:space="preserve"> </w:t>
      </w:r>
      <w:r w:rsidRPr="000D2481">
        <w:rPr>
          <w:sz w:val="18"/>
        </w:rPr>
        <w:t>partinin</w:t>
      </w:r>
      <w:r w:rsidRPr="000D2481" w:rsidR="007C20E2">
        <w:rPr>
          <w:sz w:val="18"/>
        </w:rPr>
        <w:t xml:space="preserve"> </w:t>
      </w:r>
      <w:r w:rsidRPr="000D2481">
        <w:rPr>
          <w:sz w:val="18"/>
        </w:rPr>
        <w:t>adı</w:t>
      </w:r>
      <w:r w:rsidRPr="000D2481" w:rsidR="007C20E2">
        <w:rPr>
          <w:sz w:val="18"/>
        </w:rPr>
        <w:t xml:space="preserve"> </w:t>
      </w:r>
      <w:r w:rsidRPr="000D2481">
        <w:rPr>
          <w:sz w:val="18"/>
        </w:rPr>
        <w:t>CHP’ydi.</w:t>
      </w:r>
      <w:r w:rsidRPr="000D2481" w:rsidR="007C20E2">
        <w:rPr>
          <w:sz w:val="18"/>
        </w:rPr>
        <w:t xml:space="preserve"> </w:t>
      </w:r>
      <w:r w:rsidRPr="000D2481">
        <w:rPr>
          <w:sz w:val="18"/>
        </w:rPr>
        <w:t>Siz</w:t>
      </w:r>
      <w:r w:rsidRPr="000D2481" w:rsidR="007C20E2">
        <w:rPr>
          <w:sz w:val="18"/>
        </w:rPr>
        <w:t xml:space="preserve"> </w:t>
      </w:r>
      <w:r w:rsidRPr="000D2481">
        <w:rPr>
          <w:sz w:val="18"/>
        </w:rPr>
        <w:t>de</w:t>
      </w:r>
      <w:r w:rsidRPr="000D2481" w:rsidR="007C20E2">
        <w:rPr>
          <w:sz w:val="18"/>
        </w:rPr>
        <w:t xml:space="preserve"> </w:t>
      </w:r>
      <w:r w:rsidRPr="000D2481">
        <w:rPr>
          <w:sz w:val="18"/>
        </w:rPr>
        <w:t>kabul</w:t>
      </w:r>
      <w:r w:rsidRPr="000D2481" w:rsidR="007C20E2">
        <w:rPr>
          <w:sz w:val="18"/>
        </w:rPr>
        <w:t xml:space="preserve"> </w:t>
      </w:r>
      <w:r w:rsidRPr="000D2481">
        <w:rPr>
          <w:sz w:val="18"/>
        </w:rPr>
        <w:t>etmiyorsunuz,</w:t>
      </w:r>
      <w:r w:rsidRPr="000D2481" w:rsidR="007C20E2">
        <w:rPr>
          <w:sz w:val="18"/>
        </w:rPr>
        <w:t xml:space="preserve"> </w:t>
      </w:r>
      <w:r w:rsidRPr="000D2481">
        <w:rPr>
          <w:sz w:val="18"/>
        </w:rPr>
        <w:t>“Güneş</w:t>
      </w:r>
      <w:r w:rsidRPr="000D2481" w:rsidR="007C20E2">
        <w:rPr>
          <w:sz w:val="18"/>
        </w:rPr>
        <w:t xml:space="preserve"> </w:t>
      </w:r>
      <w:r w:rsidRPr="000D2481">
        <w:rPr>
          <w:sz w:val="18"/>
        </w:rPr>
        <w:t>Motel</w:t>
      </w:r>
      <w:r w:rsidRPr="000D2481" w:rsidR="007C20E2">
        <w:rPr>
          <w:sz w:val="18"/>
        </w:rPr>
        <w:t xml:space="preserve"> </w:t>
      </w:r>
      <w:r w:rsidRPr="000D2481">
        <w:rPr>
          <w:sz w:val="18"/>
        </w:rPr>
        <w:t>kirli.”</w:t>
      </w:r>
      <w:r w:rsidRPr="000D2481" w:rsidR="007C20E2">
        <w:rPr>
          <w:sz w:val="18"/>
        </w:rPr>
        <w:t xml:space="preserve"> </w:t>
      </w:r>
      <w:r w:rsidRPr="000D2481">
        <w:rPr>
          <w:sz w:val="18"/>
        </w:rPr>
        <w:t>diyorsunuz;</w:t>
      </w:r>
      <w:r w:rsidRPr="000D2481" w:rsidR="007C20E2">
        <w:rPr>
          <w:sz w:val="18"/>
        </w:rPr>
        <w:t xml:space="preserve"> </w:t>
      </w:r>
      <w:r w:rsidRPr="000D2481">
        <w:rPr>
          <w:sz w:val="18"/>
        </w:rPr>
        <w:t>evet,</w:t>
      </w:r>
      <w:r w:rsidRPr="000D2481" w:rsidR="007C20E2">
        <w:rPr>
          <w:sz w:val="18"/>
        </w:rPr>
        <w:t xml:space="preserve"> </w:t>
      </w:r>
      <w:r w:rsidRPr="000D2481">
        <w:rPr>
          <w:sz w:val="18"/>
        </w:rPr>
        <w:t>kirli</w:t>
      </w:r>
      <w:r w:rsidRPr="000D2481" w:rsidR="007C20E2">
        <w:rPr>
          <w:sz w:val="18"/>
        </w:rPr>
        <w:t xml:space="preserve"> </w:t>
      </w:r>
      <w:r w:rsidRPr="000D2481">
        <w:rPr>
          <w:sz w:val="18"/>
        </w:rPr>
        <w:t>ama</w:t>
      </w:r>
      <w:r w:rsidRPr="000D2481" w:rsidR="007C20E2">
        <w:rPr>
          <w:sz w:val="18"/>
        </w:rPr>
        <w:t xml:space="preserve"> </w:t>
      </w:r>
      <w:r w:rsidRPr="000D2481">
        <w:rPr>
          <w:sz w:val="18"/>
        </w:rPr>
        <w:t>ortak</w:t>
      </w:r>
      <w:r w:rsidRPr="000D2481" w:rsidR="007C20E2">
        <w:rPr>
          <w:sz w:val="18"/>
        </w:rPr>
        <w:t xml:space="preserve"> </w:t>
      </w:r>
      <w:r w:rsidRPr="000D2481">
        <w:rPr>
          <w:sz w:val="18"/>
        </w:rPr>
        <w:t>olduğunuz</w:t>
      </w:r>
      <w:r w:rsidRPr="000D2481" w:rsidR="007C20E2">
        <w:rPr>
          <w:sz w:val="18"/>
        </w:rPr>
        <w:t xml:space="preserve"> </w:t>
      </w:r>
      <w:r w:rsidRPr="000D2481">
        <w:rPr>
          <w:sz w:val="18"/>
        </w:rPr>
        <w:t>parti</w:t>
      </w:r>
      <w:r w:rsidRPr="000D2481" w:rsidR="007C20E2">
        <w:rPr>
          <w:sz w:val="18"/>
        </w:rPr>
        <w:t xml:space="preserve"> </w:t>
      </w:r>
      <w:r w:rsidRPr="000D2481">
        <w:rPr>
          <w:sz w:val="18"/>
        </w:rPr>
        <w:t>bunu</w:t>
      </w:r>
      <w:r w:rsidRPr="000D2481" w:rsidR="007C20E2">
        <w:rPr>
          <w:sz w:val="18"/>
        </w:rPr>
        <w:t xml:space="preserve"> </w:t>
      </w:r>
      <w:r w:rsidRPr="000D2481">
        <w:rPr>
          <w:sz w:val="18"/>
        </w:rPr>
        <w:t>yaptı.</w:t>
      </w:r>
      <w:r w:rsidRPr="000D2481" w:rsidR="007C20E2">
        <w:rPr>
          <w:sz w:val="18"/>
        </w:rPr>
        <w:t xml:space="preserve"> </w:t>
      </w:r>
      <w:r w:rsidRPr="000D2481">
        <w:rPr>
          <w:sz w:val="18"/>
        </w:rPr>
        <w:t>Biz</w:t>
      </w:r>
      <w:r w:rsidRPr="000D2481" w:rsidR="007C20E2">
        <w:rPr>
          <w:sz w:val="18"/>
        </w:rPr>
        <w:t xml:space="preserve"> </w:t>
      </w:r>
      <w:r w:rsidRPr="000D2481">
        <w:rPr>
          <w:sz w:val="18"/>
        </w:rPr>
        <w:t>diyoruz</w:t>
      </w:r>
      <w:r w:rsidRPr="000D2481" w:rsidR="007C20E2">
        <w:rPr>
          <w:sz w:val="18"/>
        </w:rPr>
        <w:t xml:space="preserve"> </w:t>
      </w:r>
      <w:r w:rsidRPr="000D2481">
        <w:rPr>
          <w:sz w:val="18"/>
        </w:rPr>
        <w:t>ki:</w:t>
      </w:r>
      <w:r w:rsidRPr="000D2481" w:rsidR="007C20E2">
        <w:rPr>
          <w:sz w:val="18"/>
        </w:rPr>
        <w:t xml:space="preserve"> </w:t>
      </w:r>
      <w:r w:rsidRPr="000D2481">
        <w:rPr>
          <w:sz w:val="18"/>
        </w:rPr>
        <w:t>Türkiye</w:t>
      </w:r>
      <w:r w:rsidRPr="000D2481" w:rsidR="007C20E2">
        <w:rPr>
          <w:sz w:val="18"/>
        </w:rPr>
        <w:t xml:space="preserve"> </w:t>
      </w:r>
      <w:r w:rsidRPr="000D2481">
        <w:rPr>
          <w:sz w:val="18"/>
        </w:rPr>
        <w:t>demokrasisi,</w:t>
      </w:r>
      <w:r w:rsidRPr="000D2481" w:rsidR="007C20E2">
        <w:rPr>
          <w:sz w:val="18"/>
        </w:rPr>
        <w:t xml:space="preserve"> </w:t>
      </w:r>
      <w:r w:rsidRPr="000D2481">
        <w:rPr>
          <w:sz w:val="18"/>
        </w:rPr>
        <w:t>artık</w:t>
      </w:r>
      <w:r w:rsidRPr="000D2481" w:rsidR="007C20E2">
        <w:rPr>
          <w:sz w:val="18"/>
        </w:rPr>
        <w:t xml:space="preserve"> </w:t>
      </w:r>
      <w:r w:rsidRPr="000D2481">
        <w:rPr>
          <w:sz w:val="18"/>
        </w:rPr>
        <w:t>bu</w:t>
      </w:r>
      <w:r w:rsidRPr="000D2481" w:rsidR="007C20E2">
        <w:rPr>
          <w:sz w:val="18"/>
        </w:rPr>
        <w:t xml:space="preserve"> </w:t>
      </w:r>
      <w:r w:rsidRPr="000D2481">
        <w:rPr>
          <w:sz w:val="18"/>
        </w:rPr>
        <w:t>tarz</w:t>
      </w:r>
      <w:r w:rsidRPr="000D2481" w:rsidR="007C20E2">
        <w:rPr>
          <w:sz w:val="18"/>
        </w:rPr>
        <w:t xml:space="preserve"> </w:t>
      </w:r>
      <w:r w:rsidRPr="000D2481">
        <w:rPr>
          <w:sz w:val="18"/>
        </w:rPr>
        <w:t>kirli</w:t>
      </w:r>
      <w:r w:rsidRPr="000D2481" w:rsidR="007C20E2">
        <w:rPr>
          <w:sz w:val="18"/>
        </w:rPr>
        <w:t xml:space="preserve"> </w:t>
      </w:r>
      <w:r w:rsidRPr="000D2481">
        <w:rPr>
          <w:sz w:val="18"/>
        </w:rPr>
        <w:t>pazarlıklara</w:t>
      </w:r>
      <w:r w:rsidRPr="000D2481" w:rsidR="007C20E2">
        <w:rPr>
          <w:sz w:val="18"/>
        </w:rPr>
        <w:t xml:space="preserve"> </w:t>
      </w:r>
      <w:r w:rsidRPr="000D2481">
        <w:rPr>
          <w:sz w:val="18"/>
        </w:rPr>
        <w:t>referans</w:t>
      </w:r>
      <w:r w:rsidRPr="000D2481" w:rsidR="007C20E2">
        <w:rPr>
          <w:sz w:val="18"/>
        </w:rPr>
        <w:t xml:space="preserve"> </w:t>
      </w:r>
      <w:r w:rsidRPr="000D2481">
        <w:rPr>
          <w:sz w:val="18"/>
        </w:rPr>
        <w:t>verecek</w:t>
      </w:r>
      <w:r w:rsidRPr="000D2481" w:rsidR="007C20E2">
        <w:rPr>
          <w:sz w:val="18"/>
        </w:rPr>
        <w:t xml:space="preserve"> </w:t>
      </w:r>
      <w:r w:rsidRPr="000D2481">
        <w:rPr>
          <w:sz w:val="18"/>
        </w:rPr>
        <w:t>zamanı</w:t>
      </w:r>
      <w:r w:rsidRPr="000D2481" w:rsidR="007C20E2">
        <w:rPr>
          <w:sz w:val="18"/>
        </w:rPr>
        <w:t xml:space="preserve"> </w:t>
      </w:r>
      <w:r w:rsidRPr="000D2481">
        <w:rPr>
          <w:sz w:val="18"/>
        </w:rPr>
        <w:t>geride</w:t>
      </w:r>
      <w:r w:rsidRPr="000D2481" w:rsidR="007C20E2">
        <w:rPr>
          <w:sz w:val="18"/>
        </w:rPr>
        <w:t xml:space="preserve"> </w:t>
      </w:r>
      <w:r w:rsidRPr="000D2481">
        <w:rPr>
          <w:sz w:val="18"/>
        </w:rPr>
        <w:t>bıraktı.</w:t>
      </w:r>
    </w:p>
    <w:p w:rsidRPr="000D2481" w:rsidR="00DE6BBE" w:rsidP="000D2481" w:rsidRDefault="00DE6BBE">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Ek</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daha</w:t>
      </w:r>
      <w:r w:rsidRPr="000D2481" w:rsidR="007C20E2">
        <w:rPr>
          <w:sz w:val="18"/>
        </w:rPr>
        <w:t xml:space="preserve"> </w:t>
      </w:r>
      <w:r w:rsidRPr="000D2481">
        <w:rPr>
          <w:sz w:val="18"/>
        </w:rPr>
        <w:t>veriyorum.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Şeffaf,</w:t>
      </w:r>
      <w:r w:rsidRPr="000D2481" w:rsidR="007C20E2">
        <w:rPr>
          <w:sz w:val="18"/>
        </w:rPr>
        <w:t xml:space="preserve"> </w:t>
      </w:r>
      <w:r w:rsidRPr="000D2481">
        <w:rPr>
          <w:sz w:val="18"/>
        </w:rPr>
        <w:t>demokratik,</w:t>
      </w:r>
      <w:r w:rsidRPr="000D2481" w:rsidR="007C20E2">
        <w:rPr>
          <w:sz w:val="18"/>
        </w:rPr>
        <w:t xml:space="preserve"> </w:t>
      </w:r>
      <w:r w:rsidRPr="000D2481">
        <w:rPr>
          <w:sz w:val="18"/>
        </w:rPr>
        <w:t>toplum</w:t>
      </w:r>
      <w:r w:rsidRPr="000D2481" w:rsidR="007C20E2">
        <w:rPr>
          <w:sz w:val="18"/>
        </w:rPr>
        <w:t xml:space="preserve"> </w:t>
      </w:r>
      <w:r w:rsidRPr="000D2481">
        <w:rPr>
          <w:sz w:val="18"/>
        </w:rPr>
        <w:t>önünde</w:t>
      </w:r>
      <w:r w:rsidRPr="000D2481" w:rsidR="007C20E2">
        <w:rPr>
          <w:sz w:val="18"/>
        </w:rPr>
        <w:t xml:space="preserve"> </w:t>
      </w:r>
      <w:r w:rsidRPr="000D2481">
        <w:rPr>
          <w:sz w:val="18"/>
        </w:rPr>
        <w:t>olan</w:t>
      </w:r>
      <w:r w:rsidRPr="000D2481" w:rsidR="007C20E2">
        <w:rPr>
          <w:sz w:val="18"/>
        </w:rPr>
        <w:t xml:space="preserve"> </w:t>
      </w:r>
      <w:r w:rsidRPr="000D2481">
        <w:rPr>
          <w:sz w:val="18"/>
        </w:rPr>
        <w:t>her</w:t>
      </w:r>
      <w:r w:rsidRPr="000D2481" w:rsidR="007C20E2">
        <w:rPr>
          <w:sz w:val="18"/>
        </w:rPr>
        <w:t xml:space="preserve"> </w:t>
      </w:r>
      <w:r w:rsidRPr="000D2481">
        <w:rPr>
          <w:sz w:val="18"/>
        </w:rPr>
        <w:t>türlü</w:t>
      </w:r>
      <w:r w:rsidRPr="000D2481" w:rsidR="007C20E2">
        <w:rPr>
          <w:sz w:val="18"/>
        </w:rPr>
        <w:t xml:space="preserve"> </w:t>
      </w:r>
      <w:r w:rsidRPr="000D2481">
        <w:rPr>
          <w:sz w:val="18"/>
        </w:rPr>
        <w:t>ittifak</w:t>
      </w:r>
      <w:r w:rsidRPr="000D2481" w:rsidR="007C20E2">
        <w:rPr>
          <w:sz w:val="18"/>
        </w:rPr>
        <w:t xml:space="preserve"> </w:t>
      </w:r>
      <w:r w:rsidRPr="000D2481">
        <w:rPr>
          <w:sz w:val="18"/>
        </w:rPr>
        <w:t>bizim</w:t>
      </w:r>
      <w:r w:rsidRPr="000D2481" w:rsidR="007C20E2">
        <w:rPr>
          <w:sz w:val="18"/>
        </w:rPr>
        <w:t xml:space="preserve"> </w:t>
      </w:r>
      <w:r w:rsidRPr="000D2481">
        <w:rPr>
          <w:sz w:val="18"/>
        </w:rPr>
        <w:t>için</w:t>
      </w:r>
      <w:r w:rsidRPr="000D2481" w:rsidR="007C20E2">
        <w:rPr>
          <w:sz w:val="18"/>
        </w:rPr>
        <w:t xml:space="preserve"> </w:t>
      </w:r>
      <w:r w:rsidRPr="000D2481">
        <w:rPr>
          <w:sz w:val="18"/>
        </w:rPr>
        <w:t>saygındır.</w:t>
      </w:r>
      <w:r w:rsidRPr="000D2481" w:rsidR="007C20E2">
        <w:rPr>
          <w:sz w:val="18"/>
        </w:rPr>
        <w:t xml:space="preserve"> </w:t>
      </w:r>
      <w:r w:rsidRPr="000D2481">
        <w:rPr>
          <w:sz w:val="18"/>
        </w:rPr>
        <w:t>İttifakla</w:t>
      </w:r>
      <w:r w:rsidRPr="000D2481" w:rsidR="007C20E2">
        <w:rPr>
          <w:sz w:val="18"/>
        </w:rPr>
        <w:t xml:space="preserve"> </w:t>
      </w:r>
      <w:r w:rsidRPr="000D2481">
        <w:rPr>
          <w:sz w:val="18"/>
        </w:rPr>
        <w:t>ilgili</w:t>
      </w:r>
      <w:r w:rsidRPr="000D2481" w:rsidR="007C20E2">
        <w:rPr>
          <w:sz w:val="18"/>
        </w:rPr>
        <w:t xml:space="preserve"> </w:t>
      </w:r>
      <w:r w:rsidRPr="000D2481">
        <w:rPr>
          <w:sz w:val="18"/>
        </w:rPr>
        <w:t>yasal</w:t>
      </w:r>
      <w:r w:rsidRPr="000D2481" w:rsidR="007C20E2">
        <w:rPr>
          <w:sz w:val="18"/>
        </w:rPr>
        <w:t xml:space="preserve"> </w:t>
      </w:r>
      <w:r w:rsidRPr="000D2481">
        <w:rPr>
          <w:sz w:val="18"/>
        </w:rPr>
        <w:t>mevzuatı</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MHP’yle</w:t>
      </w:r>
      <w:r w:rsidRPr="000D2481" w:rsidR="007C20E2">
        <w:rPr>
          <w:sz w:val="18"/>
        </w:rPr>
        <w:t xml:space="preserve"> </w:t>
      </w:r>
      <w:r w:rsidRPr="000D2481">
        <w:rPr>
          <w:sz w:val="18"/>
        </w:rPr>
        <w:t>beraber</w:t>
      </w:r>
      <w:r w:rsidRPr="000D2481" w:rsidR="007C20E2">
        <w:rPr>
          <w:sz w:val="18"/>
        </w:rPr>
        <w:t xml:space="preserve"> </w:t>
      </w:r>
      <w:r w:rsidRPr="000D2481">
        <w:rPr>
          <w:sz w:val="18"/>
        </w:rPr>
        <w:t>hayata</w:t>
      </w:r>
      <w:r w:rsidRPr="000D2481" w:rsidR="007C20E2">
        <w:rPr>
          <w:sz w:val="18"/>
        </w:rPr>
        <w:t xml:space="preserve"> </w:t>
      </w:r>
      <w:r w:rsidRPr="000D2481">
        <w:rPr>
          <w:sz w:val="18"/>
        </w:rPr>
        <w:t>geçirdi.</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KAZIM</w:t>
      </w:r>
      <w:r w:rsidRPr="000D2481" w:rsidR="007C20E2">
        <w:rPr>
          <w:sz w:val="18"/>
        </w:rPr>
        <w:t xml:space="preserve"> </w:t>
      </w:r>
      <w:r w:rsidRPr="000D2481">
        <w:rPr>
          <w:sz w:val="18"/>
        </w:rPr>
        <w:t>ARSLAN</w:t>
      </w:r>
      <w:r w:rsidRPr="000D2481" w:rsidR="007C20E2">
        <w:rPr>
          <w:sz w:val="18"/>
        </w:rPr>
        <w:t xml:space="preserve"> </w:t>
      </w:r>
      <w:r w:rsidRPr="000D2481">
        <w:rPr>
          <w:sz w:val="18"/>
        </w:rPr>
        <w:t>(Denizli)</w:t>
      </w:r>
      <w:r w:rsidRPr="000D2481" w:rsidR="007C20E2">
        <w:rPr>
          <w:sz w:val="18"/>
        </w:rPr>
        <w:t xml:space="preserve"> </w:t>
      </w:r>
      <w:r w:rsidRPr="000D2481">
        <w:rPr>
          <w:sz w:val="18"/>
        </w:rPr>
        <w:t>–</w:t>
      </w:r>
      <w:r w:rsidRPr="000D2481" w:rsidR="007C20E2">
        <w:rPr>
          <w:sz w:val="18"/>
        </w:rPr>
        <w:t xml:space="preserve"> </w:t>
      </w:r>
      <w:r w:rsidRPr="000D2481">
        <w:rPr>
          <w:sz w:val="18"/>
        </w:rPr>
        <w:t>Siz</w:t>
      </w:r>
      <w:r w:rsidRPr="000D2481" w:rsidR="007C20E2">
        <w:rPr>
          <w:sz w:val="18"/>
        </w:rPr>
        <w:t xml:space="preserve"> </w:t>
      </w:r>
      <w:r w:rsidRPr="000D2481">
        <w:rPr>
          <w:sz w:val="18"/>
        </w:rPr>
        <w:t>bakanlık</w:t>
      </w:r>
      <w:r w:rsidRPr="000D2481" w:rsidR="007C20E2">
        <w:rPr>
          <w:sz w:val="18"/>
        </w:rPr>
        <w:t xml:space="preserve"> </w:t>
      </w:r>
      <w:r w:rsidRPr="000D2481">
        <w:rPr>
          <w:sz w:val="18"/>
        </w:rPr>
        <w:t>verdiniz</w:t>
      </w:r>
      <w:r w:rsidRPr="000D2481" w:rsidR="007C20E2">
        <w:rPr>
          <w:sz w:val="18"/>
        </w:rPr>
        <w:t xml:space="preserve"> </w:t>
      </w:r>
      <w:r w:rsidRPr="000D2481">
        <w:rPr>
          <w:sz w:val="18"/>
        </w:rPr>
        <w:t>ama…</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İttifaktan</w:t>
      </w:r>
      <w:r w:rsidRPr="000D2481" w:rsidR="007C20E2">
        <w:rPr>
          <w:sz w:val="18"/>
        </w:rPr>
        <w:t xml:space="preserve"> </w:t>
      </w:r>
      <w:r w:rsidRPr="000D2481">
        <w:rPr>
          <w:sz w:val="18"/>
        </w:rPr>
        <w:t>korkmak</w:t>
      </w:r>
      <w:r w:rsidRPr="000D2481" w:rsidR="007C20E2">
        <w:rPr>
          <w:sz w:val="18"/>
        </w:rPr>
        <w:t xml:space="preserve"> </w:t>
      </w:r>
      <w:r w:rsidRPr="000D2481">
        <w:rPr>
          <w:sz w:val="18"/>
        </w:rPr>
        <w:t>bir</w:t>
      </w:r>
      <w:r w:rsidRPr="000D2481" w:rsidR="007C20E2">
        <w:rPr>
          <w:sz w:val="18"/>
        </w:rPr>
        <w:t xml:space="preserve"> </w:t>
      </w:r>
      <w:r w:rsidRPr="000D2481">
        <w:rPr>
          <w:sz w:val="18"/>
        </w:rPr>
        <w:t>tarafa,</w:t>
      </w:r>
      <w:r w:rsidRPr="000D2481" w:rsidR="007C20E2">
        <w:rPr>
          <w:sz w:val="18"/>
        </w:rPr>
        <w:t xml:space="preserve"> </w:t>
      </w:r>
      <w:r w:rsidRPr="000D2481">
        <w:rPr>
          <w:sz w:val="18"/>
        </w:rPr>
        <w:t>ittifak</w:t>
      </w:r>
      <w:r w:rsidRPr="000D2481" w:rsidR="007C20E2">
        <w:rPr>
          <w:sz w:val="18"/>
        </w:rPr>
        <w:t xml:space="preserve"> </w:t>
      </w:r>
      <w:r w:rsidRPr="000D2481">
        <w:rPr>
          <w:sz w:val="18"/>
        </w:rPr>
        <w:t>kurulmasından</w:t>
      </w:r>
      <w:r w:rsidRPr="000D2481" w:rsidR="007C20E2">
        <w:rPr>
          <w:sz w:val="18"/>
        </w:rPr>
        <w:t xml:space="preserve"> </w:t>
      </w:r>
      <w:r w:rsidRPr="000D2481">
        <w:rPr>
          <w:sz w:val="18"/>
        </w:rPr>
        <w:t>mutlu</w:t>
      </w:r>
      <w:r w:rsidRPr="000D2481" w:rsidR="007C20E2">
        <w:rPr>
          <w:sz w:val="18"/>
        </w:rPr>
        <w:t xml:space="preserve"> </w:t>
      </w:r>
      <w:r w:rsidRPr="000D2481">
        <w:rPr>
          <w:sz w:val="18"/>
        </w:rPr>
        <w:t>oluruz,</w:t>
      </w:r>
      <w:r w:rsidRPr="000D2481" w:rsidR="007C20E2">
        <w:rPr>
          <w:sz w:val="18"/>
        </w:rPr>
        <w:t xml:space="preserve"> </w:t>
      </w:r>
      <w:r w:rsidRPr="000D2481">
        <w:rPr>
          <w:sz w:val="18"/>
        </w:rPr>
        <w:t>memnun</w:t>
      </w:r>
      <w:r w:rsidRPr="000D2481" w:rsidR="007C20E2">
        <w:rPr>
          <w:sz w:val="18"/>
        </w:rPr>
        <w:t xml:space="preserve"> </w:t>
      </w:r>
      <w:r w:rsidRPr="000D2481">
        <w:rPr>
          <w:sz w:val="18"/>
        </w:rPr>
        <w:t>oluruz.</w:t>
      </w:r>
      <w:r w:rsidRPr="000D2481" w:rsidR="007C20E2">
        <w:rPr>
          <w:sz w:val="18"/>
        </w:rPr>
        <w:t xml:space="preserve"> </w:t>
      </w:r>
      <w:r w:rsidRPr="000D2481">
        <w:rPr>
          <w:sz w:val="18"/>
        </w:rPr>
        <w:t>Şerhimiz</w:t>
      </w:r>
      <w:r w:rsidRPr="000D2481" w:rsidR="007C20E2">
        <w:rPr>
          <w:sz w:val="18"/>
        </w:rPr>
        <w:t xml:space="preserve"> </w:t>
      </w:r>
      <w:r w:rsidRPr="000D2481">
        <w:rPr>
          <w:sz w:val="18"/>
        </w:rPr>
        <w:t>şu:</w:t>
      </w:r>
      <w:r w:rsidRPr="000D2481" w:rsidR="007C20E2">
        <w:rPr>
          <w:sz w:val="18"/>
        </w:rPr>
        <w:t xml:space="preserve"> </w:t>
      </w:r>
      <w:r w:rsidRPr="000D2481">
        <w:rPr>
          <w:sz w:val="18"/>
        </w:rPr>
        <w:t>İttifak</w:t>
      </w:r>
      <w:r w:rsidRPr="000D2481" w:rsidR="007C20E2">
        <w:rPr>
          <w:sz w:val="18"/>
        </w:rPr>
        <w:t xml:space="preserve"> </w:t>
      </w:r>
      <w:r w:rsidRPr="000D2481">
        <w:rPr>
          <w:sz w:val="18"/>
        </w:rPr>
        <w:t>yaptığı</w:t>
      </w:r>
      <w:r w:rsidRPr="000D2481" w:rsidR="007C20E2">
        <w:rPr>
          <w:sz w:val="18"/>
        </w:rPr>
        <w:t xml:space="preserve"> </w:t>
      </w:r>
      <w:r w:rsidRPr="000D2481">
        <w:rPr>
          <w:sz w:val="18"/>
        </w:rPr>
        <w:t>partinin</w:t>
      </w:r>
      <w:r w:rsidRPr="000D2481" w:rsidR="007C20E2">
        <w:rPr>
          <w:sz w:val="18"/>
        </w:rPr>
        <w:t xml:space="preserve"> </w:t>
      </w:r>
      <w:r w:rsidRPr="000D2481">
        <w:rPr>
          <w:sz w:val="18"/>
        </w:rPr>
        <w:t>sırasına</w:t>
      </w:r>
      <w:r w:rsidRPr="000D2481" w:rsidR="007C20E2">
        <w:rPr>
          <w:sz w:val="18"/>
        </w:rPr>
        <w:t xml:space="preserve"> </w:t>
      </w:r>
      <w:r w:rsidRPr="000D2481">
        <w:rPr>
          <w:sz w:val="18"/>
        </w:rPr>
        <w:t>oturmaktan,</w:t>
      </w:r>
      <w:r w:rsidRPr="000D2481" w:rsidR="007C20E2">
        <w:rPr>
          <w:sz w:val="18"/>
        </w:rPr>
        <w:t xml:space="preserve"> </w:t>
      </w:r>
      <w:r w:rsidRPr="000D2481">
        <w:rPr>
          <w:sz w:val="18"/>
        </w:rPr>
        <w:t>katıldığı</w:t>
      </w:r>
      <w:r w:rsidRPr="000D2481" w:rsidR="007C20E2">
        <w:rPr>
          <w:sz w:val="18"/>
        </w:rPr>
        <w:t xml:space="preserve"> </w:t>
      </w:r>
      <w:r w:rsidRPr="000D2481">
        <w:rPr>
          <w:sz w:val="18"/>
        </w:rPr>
        <w:t>partinin</w:t>
      </w:r>
      <w:r w:rsidRPr="000D2481" w:rsidR="007C20E2">
        <w:rPr>
          <w:sz w:val="18"/>
        </w:rPr>
        <w:t xml:space="preserve"> </w:t>
      </w:r>
      <w:r w:rsidRPr="000D2481">
        <w:rPr>
          <w:sz w:val="18"/>
        </w:rPr>
        <w:t>koltuğuna</w:t>
      </w:r>
      <w:r w:rsidRPr="000D2481" w:rsidR="007C20E2">
        <w:rPr>
          <w:sz w:val="18"/>
        </w:rPr>
        <w:t xml:space="preserve"> </w:t>
      </w:r>
      <w:r w:rsidRPr="000D2481">
        <w:rPr>
          <w:sz w:val="18"/>
        </w:rPr>
        <w:t>oturmaktan</w:t>
      </w:r>
      <w:r w:rsidRPr="000D2481" w:rsidR="007C20E2">
        <w:rPr>
          <w:sz w:val="18"/>
        </w:rPr>
        <w:t xml:space="preserve"> </w:t>
      </w:r>
      <w:r w:rsidRPr="000D2481">
        <w:rPr>
          <w:sz w:val="18"/>
        </w:rPr>
        <w:t>mahcup</w:t>
      </w:r>
      <w:r w:rsidRPr="000D2481" w:rsidR="007C20E2">
        <w:rPr>
          <w:sz w:val="18"/>
        </w:rPr>
        <w:t xml:space="preserve"> </w:t>
      </w:r>
      <w:r w:rsidRPr="000D2481">
        <w:rPr>
          <w:sz w:val="18"/>
        </w:rPr>
        <w:t>olan,</w:t>
      </w:r>
      <w:r w:rsidRPr="000D2481" w:rsidR="007C20E2">
        <w:rPr>
          <w:sz w:val="18"/>
        </w:rPr>
        <w:t xml:space="preserve"> </w:t>
      </w:r>
      <w:r w:rsidRPr="000D2481">
        <w:rPr>
          <w:sz w:val="18"/>
        </w:rPr>
        <w:t>basın</w:t>
      </w:r>
      <w:r w:rsidRPr="000D2481" w:rsidR="007C20E2">
        <w:rPr>
          <w:sz w:val="18"/>
        </w:rPr>
        <w:t xml:space="preserve"> </w:t>
      </w:r>
      <w:r w:rsidRPr="000D2481">
        <w:rPr>
          <w:sz w:val="18"/>
        </w:rPr>
        <w:t>toplantısında</w:t>
      </w:r>
      <w:r w:rsidRPr="000D2481" w:rsidR="007C20E2">
        <w:rPr>
          <w:sz w:val="18"/>
        </w:rPr>
        <w:t xml:space="preserve"> </w:t>
      </w:r>
      <w:r w:rsidRPr="000D2481">
        <w:rPr>
          <w:sz w:val="18"/>
        </w:rPr>
        <w:t>ağlayan</w:t>
      </w:r>
      <w:r w:rsidRPr="000D2481" w:rsidR="007C20E2">
        <w:rPr>
          <w:sz w:val="18"/>
        </w:rPr>
        <w:t xml:space="preserve"> </w:t>
      </w:r>
      <w:r w:rsidRPr="000D2481">
        <w:rPr>
          <w:sz w:val="18"/>
        </w:rPr>
        <w:t>anlayışın</w:t>
      </w:r>
      <w:r w:rsidRPr="000D2481" w:rsidR="007C20E2">
        <w:rPr>
          <w:sz w:val="18"/>
        </w:rPr>
        <w:t xml:space="preserve"> </w:t>
      </w:r>
      <w:r w:rsidRPr="000D2481">
        <w:rPr>
          <w:sz w:val="18"/>
        </w:rPr>
        <w:t>diktatöryal</w:t>
      </w:r>
      <w:r w:rsidRPr="000D2481" w:rsidR="007C20E2">
        <w:rPr>
          <w:sz w:val="18"/>
        </w:rPr>
        <w:t xml:space="preserve"> </w:t>
      </w:r>
      <w:r w:rsidRPr="000D2481">
        <w:rPr>
          <w:sz w:val="18"/>
        </w:rPr>
        <w:t>bir</w:t>
      </w:r>
      <w:r w:rsidRPr="000D2481" w:rsidR="007C20E2">
        <w:rPr>
          <w:sz w:val="18"/>
        </w:rPr>
        <w:t xml:space="preserve"> </w:t>
      </w:r>
      <w:r w:rsidRPr="000D2481">
        <w:rPr>
          <w:sz w:val="18"/>
        </w:rPr>
        <w:t>talimatla</w:t>
      </w:r>
      <w:r w:rsidRPr="000D2481" w:rsidR="007C20E2">
        <w:rPr>
          <w:sz w:val="18"/>
        </w:rPr>
        <w:t xml:space="preserve"> </w:t>
      </w:r>
      <w:r w:rsidRPr="000D2481">
        <w:rPr>
          <w:sz w:val="18"/>
        </w:rPr>
        <w:t>yerine</w:t>
      </w:r>
      <w:r w:rsidRPr="000D2481" w:rsidR="007C20E2">
        <w:rPr>
          <w:sz w:val="18"/>
        </w:rPr>
        <w:t xml:space="preserve"> </w:t>
      </w:r>
      <w:r w:rsidRPr="000D2481">
        <w:rPr>
          <w:sz w:val="18"/>
        </w:rPr>
        <w:t>getirilmesinden</w:t>
      </w:r>
      <w:r w:rsidRPr="000D2481" w:rsidR="007C20E2">
        <w:rPr>
          <w:sz w:val="18"/>
        </w:rPr>
        <w:t xml:space="preserve"> </w:t>
      </w:r>
      <w:r w:rsidRPr="000D2481">
        <w:rPr>
          <w:sz w:val="18"/>
        </w:rPr>
        <w:t>dolayı</w:t>
      </w:r>
      <w:r w:rsidRPr="000D2481" w:rsidR="007C20E2">
        <w:rPr>
          <w:sz w:val="18"/>
        </w:rPr>
        <w:t xml:space="preserve"> </w:t>
      </w:r>
      <w:r w:rsidRPr="000D2481">
        <w:rPr>
          <w:sz w:val="18"/>
        </w:rPr>
        <w:t>rahatsızız.</w:t>
      </w:r>
      <w:r w:rsidRPr="000D2481" w:rsidR="007C20E2">
        <w:rPr>
          <w:sz w:val="18"/>
        </w:rPr>
        <w:t xml:space="preserve"> </w:t>
      </w:r>
      <w:r w:rsidRPr="000D2481">
        <w:rPr>
          <w:sz w:val="18"/>
        </w:rPr>
        <w:t>15</w:t>
      </w:r>
      <w:r w:rsidRPr="000D2481" w:rsidR="007C20E2">
        <w:rPr>
          <w:sz w:val="18"/>
        </w:rPr>
        <w:t xml:space="preserve"> </w:t>
      </w:r>
      <w:r w:rsidRPr="000D2481">
        <w:rPr>
          <w:sz w:val="18"/>
        </w:rPr>
        <w:t>vekilin</w:t>
      </w:r>
      <w:r w:rsidRPr="000D2481" w:rsidR="007C20E2">
        <w:rPr>
          <w:sz w:val="18"/>
        </w:rPr>
        <w:t xml:space="preserve"> </w:t>
      </w:r>
      <w:r w:rsidRPr="000D2481">
        <w:rPr>
          <w:sz w:val="18"/>
        </w:rPr>
        <w:t>de,</w:t>
      </w:r>
      <w:r w:rsidRPr="000D2481" w:rsidR="007C20E2">
        <w:rPr>
          <w:sz w:val="18"/>
        </w:rPr>
        <w:t xml:space="preserve"> </w:t>
      </w:r>
      <w:r w:rsidRPr="000D2481">
        <w:rPr>
          <w:sz w:val="18"/>
        </w:rPr>
        <w:t>diğer</w:t>
      </w:r>
      <w:r w:rsidRPr="000D2481" w:rsidR="007C20E2">
        <w:rPr>
          <w:sz w:val="18"/>
        </w:rPr>
        <w:t xml:space="preserve"> </w:t>
      </w:r>
      <w:r w:rsidRPr="000D2481">
        <w:rPr>
          <w:sz w:val="18"/>
        </w:rPr>
        <w:t>muhtemel</w:t>
      </w:r>
      <w:r w:rsidRPr="000D2481" w:rsidR="007C20E2">
        <w:rPr>
          <w:sz w:val="18"/>
        </w:rPr>
        <w:t xml:space="preserve"> </w:t>
      </w:r>
      <w:r w:rsidRPr="000D2481">
        <w:rPr>
          <w:sz w:val="18"/>
        </w:rPr>
        <w:t>pazarlıkların</w:t>
      </w:r>
      <w:r w:rsidRPr="000D2481" w:rsidR="007C20E2">
        <w:rPr>
          <w:sz w:val="18"/>
        </w:rPr>
        <w:t xml:space="preserve"> </w:t>
      </w:r>
      <w:r w:rsidRPr="000D2481">
        <w:rPr>
          <w:sz w:val="18"/>
        </w:rPr>
        <w:t>da</w:t>
      </w:r>
      <w:r w:rsidRPr="000D2481" w:rsidR="007C20E2">
        <w:rPr>
          <w:sz w:val="18"/>
        </w:rPr>
        <w:t xml:space="preserve"> </w:t>
      </w:r>
      <w:r w:rsidRPr="000D2481">
        <w:rPr>
          <w:sz w:val="18"/>
        </w:rPr>
        <w:t>yeni</w:t>
      </w:r>
      <w:r w:rsidRPr="000D2481" w:rsidR="007C20E2">
        <w:rPr>
          <w:sz w:val="18"/>
        </w:rPr>
        <w:t xml:space="preserve"> </w:t>
      </w:r>
      <w:r w:rsidRPr="000D2481">
        <w:rPr>
          <w:sz w:val="18"/>
        </w:rPr>
        <w:t>dönemde</w:t>
      </w:r>
      <w:r w:rsidRPr="000D2481" w:rsidR="007C20E2">
        <w:rPr>
          <w:sz w:val="18"/>
        </w:rPr>
        <w:t xml:space="preserve"> </w:t>
      </w:r>
      <w:r w:rsidRPr="000D2481">
        <w:rPr>
          <w:sz w:val="18"/>
        </w:rPr>
        <w:t>son</w:t>
      </w:r>
      <w:r w:rsidRPr="000D2481" w:rsidR="007C20E2">
        <w:rPr>
          <w:sz w:val="18"/>
        </w:rPr>
        <w:t xml:space="preserve"> </w:t>
      </w:r>
      <w:r w:rsidRPr="000D2481">
        <w:rPr>
          <w:sz w:val="18"/>
        </w:rPr>
        <w:t>bulacağını...</w:t>
      </w:r>
    </w:p>
    <w:p w:rsidRPr="000D2481" w:rsidR="00DE6BBE" w:rsidP="000D2481" w:rsidRDefault="00DE6BBE">
      <w:pPr>
        <w:pStyle w:val="GENELKURUL"/>
        <w:spacing w:line="240" w:lineRule="auto"/>
        <w:rPr>
          <w:sz w:val="18"/>
        </w:rPr>
      </w:pPr>
      <w:r w:rsidRPr="000D2481">
        <w:rPr>
          <w:sz w:val="18"/>
        </w:rPr>
        <w:t>KAZIM</w:t>
      </w:r>
      <w:r w:rsidRPr="000D2481" w:rsidR="007C20E2">
        <w:rPr>
          <w:sz w:val="18"/>
        </w:rPr>
        <w:t xml:space="preserve"> </w:t>
      </w:r>
      <w:r w:rsidRPr="000D2481">
        <w:rPr>
          <w:sz w:val="18"/>
        </w:rPr>
        <w:t>ARSLAN</w:t>
      </w:r>
      <w:r w:rsidRPr="000D2481" w:rsidR="007C20E2">
        <w:rPr>
          <w:sz w:val="18"/>
        </w:rPr>
        <w:t xml:space="preserve"> </w:t>
      </w:r>
      <w:r w:rsidRPr="000D2481">
        <w:rPr>
          <w:sz w:val="18"/>
        </w:rPr>
        <w:t>(Denizli)</w:t>
      </w:r>
      <w:r w:rsidRPr="000D2481" w:rsidR="007C20E2">
        <w:rPr>
          <w:sz w:val="18"/>
        </w:rPr>
        <w:t xml:space="preserve"> </w:t>
      </w:r>
      <w:r w:rsidRPr="000D2481">
        <w:rPr>
          <w:sz w:val="18"/>
        </w:rPr>
        <w:t>–</w:t>
      </w:r>
      <w:r w:rsidRPr="000D2481" w:rsidR="007C20E2">
        <w:rPr>
          <w:sz w:val="18"/>
        </w:rPr>
        <w:t xml:space="preserve"> </w:t>
      </w:r>
      <w:r w:rsidRPr="000D2481">
        <w:rPr>
          <w:sz w:val="18"/>
        </w:rPr>
        <w:t>Neyse,</w:t>
      </w:r>
      <w:r w:rsidRPr="000D2481" w:rsidR="007C20E2">
        <w:rPr>
          <w:sz w:val="18"/>
        </w:rPr>
        <w:t xml:space="preserve"> </w:t>
      </w:r>
      <w:r w:rsidRPr="000D2481">
        <w:rPr>
          <w:sz w:val="18"/>
        </w:rPr>
        <w:t>oyun</w:t>
      </w:r>
      <w:r w:rsidRPr="000D2481" w:rsidR="007C20E2">
        <w:rPr>
          <w:sz w:val="18"/>
        </w:rPr>
        <w:t xml:space="preserve"> </w:t>
      </w:r>
      <w:r w:rsidRPr="000D2481">
        <w:rPr>
          <w:sz w:val="18"/>
        </w:rPr>
        <w:t>bozuldu</w:t>
      </w:r>
      <w:r w:rsidRPr="000D2481" w:rsidR="007C20E2">
        <w:rPr>
          <w:sz w:val="18"/>
        </w:rPr>
        <w:t xml:space="preserve"> </w:t>
      </w:r>
      <w:r w:rsidRPr="000D2481">
        <w:rPr>
          <w:sz w:val="18"/>
        </w:rPr>
        <w:t>ya!</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Efendim?</w:t>
      </w:r>
    </w:p>
    <w:p w:rsidRPr="000D2481" w:rsidR="00DE6BBE" w:rsidP="000D2481" w:rsidRDefault="00DE6BBE">
      <w:pPr>
        <w:pStyle w:val="GENELKURUL"/>
        <w:spacing w:line="240" w:lineRule="auto"/>
        <w:rPr>
          <w:sz w:val="18"/>
        </w:rPr>
      </w:pPr>
      <w:r w:rsidRPr="000D2481">
        <w:rPr>
          <w:sz w:val="18"/>
        </w:rPr>
        <w:t>KAZIM</w:t>
      </w:r>
      <w:r w:rsidRPr="000D2481" w:rsidR="007C20E2">
        <w:rPr>
          <w:sz w:val="18"/>
        </w:rPr>
        <w:t xml:space="preserve"> </w:t>
      </w:r>
      <w:r w:rsidRPr="000D2481">
        <w:rPr>
          <w:sz w:val="18"/>
        </w:rPr>
        <w:t>ARSLAN</w:t>
      </w:r>
      <w:r w:rsidRPr="000D2481" w:rsidR="007C20E2">
        <w:rPr>
          <w:sz w:val="18"/>
        </w:rPr>
        <w:t xml:space="preserve"> </w:t>
      </w:r>
      <w:r w:rsidRPr="000D2481">
        <w:rPr>
          <w:sz w:val="18"/>
        </w:rPr>
        <w:t>(Denizli)</w:t>
      </w:r>
      <w:r w:rsidRPr="000D2481" w:rsidR="007C20E2">
        <w:rPr>
          <w:sz w:val="18"/>
        </w:rPr>
        <w:t xml:space="preserve"> </w:t>
      </w:r>
      <w:r w:rsidRPr="000D2481">
        <w:rPr>
          <w:sz w:val="18"/>
        </w:rPr>
        <w:t>–</w:t>
      </w:r>
      <w:r w:rsidRPr="000D2481" w:rsidR="007C20E2">
        <w:rPr>
          <w:sz w:val="18"/>
        </w:rPr>
        <w:t xml:space="preserve"> </w:t>
      </w:r>
      <w:r w:rsidRPr="000D2481">
        <w:rPr>
          <w:sz w:val="18"/>
        </w:rPr>
        <w:t>Oyun</w:t>
      </w:r>
      <w:r w:rsidRPr="000D2481" w:rsidR="007C20E2">
        <w:rPr>
          <w:sz w:val="18"/>
        </w:rPr>
        <w:t xml:space="preserve"> </w:t>
      </w:r>
      <w:r w:rsidRPr="000D2481">
        <w:rPr>
          <w:sz w:val="18"/>
        </w:rPr>
        <w:t>bozuldu</w:t>
      </w:r>
      <w:r w:rsidRPr="000D2481" w:rsidR="007C20E2">
        <w:rPr>
          <w:sz w:val="18"/>
        </w:rPr>
        <w:t xml:space="preserve"> </w:t>
      </w:r>
      <w:r w:rsidRPr="000D2481">
        <w:rPr>
          <w:sz w:val="18"/>
        </w:rPr>
        <w:t>ya...</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Hangi</w:t>
      </w:r>
      <w:r w:rsidRPr="000D2481" w:rsidR="007C20E2">
        <w:rPr>
          <w:sz w:val="18"/>
        </w:rPr>
        <w:t xml:space="preserve"> </w:t>
      </w:r>
      <w:r w:rsidRPr="000D2481">
        <w:rPr>
          <w:sz w:val="18"/>
        </w:rPr>
        <w:t>oyun?</w:t>
      </w:r>
    </w:p>
    <w:p w:rsidRPr="000D2481" w:rsidR="00DE6BBE" w:rsidP="000D2481" w:rsidRDefault="00DE6BBE">
      <w:pPr>
        <w:pStyle w:val="GENELKURUL"/>
        <w:spacing w:line="240" w:lineRule="auto"/>
        <w:rPr>
          <w:sz w:val="18"/>
        </w:rPr>
      </w:pPr>
      <w:r w:rsidRPr="000D2481">
        <w:rPr>
          <w:sz w:val="18"/>
        </w:rPr>
        <w:t>KAZIM</w:t>
      </w:r>
      <w:r w:rsidRPr="000D2481" w:rsidR="007C20E2">
        <w:rPr>
          <w:sz w:val="18"/>
        </w:rPr>
        <w:t xml:space="preserve"> </w:t>
      </w:r>
      <w:r w:rsidRPr="000D2481">
        <w:rPr>
          <w:sz w:val="18"/>
        </w:rPr>
        <w:t>ARSLAN</w:t>
      </w:r>
      <w:r w:rsidRPr="000D2481" w:rsidR="007C20E2">
        <w:rPr>
          <w:sz w:val="18"/>
        </w:rPr>
        <w:t xml:space="preserve"> </w:t>
      </w:r>
      <w:r w:rsidRPr="000D2481">
        <w:rPr>
          <w:sz w:val="18"/>
        </w:rPr>
        <w:t>(Denizli)</w:t>
      </w:r>
      <w:r w:rsidRPr="000D2481" w:rsidR="007C20E2">
        <w:rPr>
          <w:sz w:val="18"/>
        </w:rPr>
        <w:t xml:space="preserve"> </w:t>
      </w:r>
      <w:r w:rsidRPr="000D2481">
        <w:rPr>
          <w:sz w:val="18"/>
        </w:rPr>
        <w:t>–</w:t>
      </w:r>
      <w:r w:rsidRPr="000D2481" w:rsidR="007C20E2">
        <w:rPr>
          <w:sz w:val="18"/>
        </w:rPr>
        <w:t xml:space="preserve"> </w:t>
      </w:r>
      <w:r w:rsidRPr="000D2481">
        <w:rPr>
          <w:sz w:val="18"/>
        </w:rPr>
        <w:t>Yaptığınız</w:t>
      </w:r>
      <w:r w:rsidRPr="000D2481" w:rsidR="007C20E2">
        <w:rPr>
          <w:sz w:val="18"/>
        </w:rPr>
        <w:t xml:space="preserve"> </w:t>
      </w:r>
      <w:r w:rsidRPr="000D2481">
        <w:rPr>
          <w:sz w:val="18"/>
        </w:rPr>
        <w:t>oyun.</w:t>
      </w:r>
    </w:p>
    <w:p w:rsidRPr="000D2481" w:rsidR="00DE6BBE" w:rsidP="000D2481" w:rsidRDefault="00DE6BBE">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Yaptığınız</w:t>
      </w:r>
      <w:r w:rsidRPr="000D2481" w:rsidR="007C20E2">
        <w:rPr>
          <w:sz w:val="18"/>
        </w:rPr>
        <w:t xml:space="preserve"> </w:t>
      </w:r>
      <w:r w:rsidRPr="000D2481">
        <w:rPr>
          <w:sz w:val="18"/>
        </w:rPr>
        <w:t>oyun.</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Arslan,</w:t>
      </w:r>
      <w:r w:rsidRPr="000D2481" w:rsidR="007C20E2">
        <w:rPr>
          <w:sz w:val="18"/>
        </w:rPr>
        <w:t xml:space="preserve"> </w:t>
      </w:r>
      <w:r w:rsidRPr="000D2481">
        <w:rPr>
          <w:sz w:val="18"/>
        </w:rPr>
        <w:t>lütfen…</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Arkadaşlar,</w:t>
      </w:r>
      <w:r w:rsidRPr="000D2481" w:rsidR="007C20E2">
        <w:rPr>
          <w:sz w:val="18"/>
        </w:rPr>
        <w:t xml:space="preserve"> </w:t>
      </w:r>
      <w:r w:rsidRPr="000D2481">
        <w:rPr>
          <w:sz w:val="18"/>
        </w:rPr>
        <w:t>bir</w:t>
      </w:r>
      <w:r w:rsidRPr="000D2481" w:rsidR="007C20E2">
        <w:rPr>
          <w:sz w:val="18"/>
        </w:rPr>
        <w:t xml:space="preserve"> </w:t>
      </w:r>
      <w:r w:rsidRPr="000D2481">
        <w:rPr>
          <w:sz w:val="18"/>
        </w:rPr>
        <w:t>de</w:t>
      </w:r>
      <w:r w:rsidRPr="000D2481" w:rsidR="007C20E2">
        <w:rPr>
          <w:sz w:val="18"/>
        </w:rPr>
        <w:t xml:space="preserve"> </w:t>
      </w:r>
      <w:r w:rsidRPr="000D2481">
        <w:rPr>
          <w:sz w:val="18"/>
        </w:rPr>
        <w:t>şu</w:t>
      </w:r>
      <w:r w:rsidRPr="000D2481" w:rsidR="007C20E2">
        <w:rPr>
          <w:sz w:val="18"/>
        </w:rPr>
        <w:t xml:space="preserve"> </w:t>
      </w:r>
      <w:r w:rsidRPr="000D2481">
        <w:rPr>
          <w:sz w:val="18"/>
        </w:rPr>
        <w:t>var:</w:t>
      </w:r>
      <w:r w:rsidRPr="000D2481" w:rsidR="007C20E2">
        <w:rPr>
          <w:sz w:val="18"/>
        </w:rPr>
        <w:t xml:space="preserve"> </w:t>
      </w:r>
      <w:r w:rsidRPr="000D2481">
        <w:rPr>
          <w:sz w:val="18"/>
        </w:rPr>
        <w:t>Tüm</w:t>
      </w:r>
      <w:r w:rsidRPr="000D2481" w:rsidR="007C20E2">
        <w:rPr>
          <w:sz w:val="18"/>
        </w:rPr>
        <w:t xml:space="preserve"> </w:t>
      </w:r>
      <w:r w:rsidRPr="000D2481">
        <w:rPr>
          <w:sz w:val="18"/>
        </w:rPr>
        <w:t>partiler</w:t>
      </w:r>
      <w:r w:rsidRPr="000D2481" w:rsidR="007C20E2">
        <w:rPr>
          <w:sz w:val="18"/>
        </w:rPr>
        <w:t xml:space="preserve"> </w:t>
      </w:r>
      <w:r w:rsidRPr="000D2481">
        <w:rPr>
          <w:sz w:val="18"/>
        </w:rPr>
        <w:t>konuşuyor,</w:t>
      </w:r>
      <w:r w:rsidRPr="000D2481" w:rsidR="007C20E2">
        <w:rPr>
          <w:sz w:val="18"/>
        </w:rPr>
        <w:t xml:space="preserve"> </w:t>
      </w:r>
      <w:r w:rsidRPr="000D2481">
        <w:rPr>
          <w:sz w:val="18"/>
        </w:rPr>
        <w:t>her</w:t>
      </w:r>
      <w:r w:rsidRPr="000D2481" w:rsidR="007C20E2">
        <w:rPr>
          <w:sz w:val="18"/>
        </w:rPr>
        <w:t xml:space="preserve"> </w:t>
      </w:r>
      <w:r w:rsidRPr="000D2481">
        <w:rPr>
          <w:sz w:val="18"/>
        </w:rPr>
        <w:t>şeyi</w:t>
      </w:r>
      <w:r w:rsidRPr="000D2481" w:rsidR="007C20E2">
        <w:rPr>
          <w:sz w:val="18"/>
        </w:rPr>
        <w:t xml:space="preserve"> </w:t>
      </w:r>
      <w:r w:rsidRPr="000D2481">
        <w:rPr>
          <w:sz w:val="18"/>
        </w:rPr>
        <w:t>söylüyorlar.</w:t>
      </w:r>
      <w:r w:rsidRPr="000D2481" w:rsidR="007C20E2">
        <w:rPr>
          <w:sz w:val="18"/>
        </w:rPr>
        <w:t xml:space="preserve"> </w:t>
      </w:r>
      <w:r w:rsidRPr="000D2481">
        <w:rPr>
          <w:sz w:val="18"/>
        </w:rPr>
        <w:t>Cevap</w:t>
      </w:r>
      <w:r w:rsidRPr="000D2481" w:rsidR="007C20E2">
        <w:rPr>
          <w:sz w:val="18"/>
        </w:rPr>
        <w:t xml:space="preserve"> </w:t>
      </w:r>
      <w:r w:rsidRPr="000D2481">
        <w:rPr>
          <w:sz w:val="18"/>
        </w:rPr>
        <w:t>hakkımızı</w:t>
      </w:r>
      <w:r w:rsidRPr="000D2481" w:rsidR="007C20E2">
        <w:rPr>
          <w:sz w:val="18"/>
        </w:rPr>
        <w:t xml:space="preserve"> </w:t>
      </w:r>
      <w:r w:rsidRPr="000D2481">
        <w:rPr>
          <w:sz w:val="18"/>
        </w:rPr>
        <w:t>bile</w:t>
      </w:r>
      <w:r w:rsidRPr="000D2481" w:rsidR="007C20E2">
        <w:rPr>
          <w:sz w:val="18"/>
        </w:rPr>
        <w:t xml:space="preserve"> </w:t>
      </w:r>
      <w:r w:rsidRPr="000D2481">
        <w:rPr>
          <w:sz w:val="18"/>
        </w:rPr>
        <w:t>kullanırken</w:t>
      </w:r>
      <w:r w:rsidRPr="000D2481" w:rsidR="007C20E2">
        <w:rPr>
          <w:sz w:val="18"/>
        </w:rPr>
        <w:t xml:space="preserve"> </w:t>
      </w:r>
      <w:r w:rsidRPr="000D2481">
        <w:rPr>
          <w:sz w:val="18"/>
        </w:rPr>
        <w:t>“mıy</w:t>
      </w:r>
      <w:r w:rsidRPr="000D2481" w:rsidR="007C20E2">
        <w:rPr>
          <w:sz w:val="18"/>
        </w:rPr>
        <w:t xml:space="preserve"> </w:t>
      </w:r>
      <w:r w:rsidRPr="000D2481">
        <w:rPr>
          <w:sz w:val="18"/>
        </w:rPr>
        <w:t>mıy</w:t>
      </w:r>
      <w:r w:rsidRPr="000D2481" w:rsidR="007C20E2">
        <w:rPr>
          <w:sz w:val="18"/>
        </w:rPr>
        <w:t xml:space="preserve"> </w:t>
      </w:r>
      <w:r w:rsidRPr="000D2481">
        <w:rPr>
          <w:sz w:val="18"/>
        </w:rPr>
        <w:t>mıy</w:t>
      </w:r>
      <w:r w:rsidRPr="000D2481" w:rsidR="007C20E2">
        <w:rPr>
          <w:sz w:val="18"/>
        </w:rPr>
        <w:t xml:space="preserve"> </w:t>
      </w:r>
      <w:r w:rsidRPr="000D2481">
        <w:rPr>
          <w:sz w:val="18"/>
        </w:rPr>
        <w:t>mıy</w:t>
      </w:r>
      <w:r w:rsidRPr="000D2481" w:rsidR="007C20E2">
        <w:rPr>
          <w:sz w:val="18"/>
        </w:rPr>
        <w:t xml:space="preserve"> </w:t>
      </w:r>
      <w:r w:rsidRPr="000D2481">
        <w:rPr>
          <w:sz w:val="18"/>
        </w:rPr>
        <w:t>mıy”</w:t>
      </w:r>
      <w:r w:rsidRPr="000D2481" w:rsidR="007C20E2">
        <w:rPr>
          <w:sz w:val="18"/>
        </w:rPr>
        <w:t xml:space="preserve"> </w:t>
      </w:r>
      <w:r w:rsidRPr="000D2481">
        <w:rPr>
          <w:sz w:val="18"/>
        </w:rPr>
        <w:t>yanlış</w:t>
      </w:r>
      <w:r w:rsidRPr="000D2481" w:rsidR="007C20E2">
        <w:rPr>
          <w:sz w:val="18"/>
        </w:rPr>
        <w:t xml:space="preserve"> </w:t>
      </w:r>
      <w:r w:rsidRPr="000D2481">
        <w:rPr>
          <w:sz w:val="18"/>
        </w:rPr>
        <w:t>bir</w:t>
      </w:r>
      <w:r w:rsidRPr="000D2481" w:rsidR="007C20E2">
        <w:rPr>
          <w:sz w:val="18"/>
        </w:rPr>
        <w:t xml:space="preserve"> </w:t>
      </w:r>
      <w:r w:rsidRPr="000D2481">
        <w:rPr>
          <w:sz w:val="18"/>
        </w:rPr>
        <w:t>yaklaşıma</w:t>
      </w:r>
      <w:r w:rsidRPr="000D2481" w:rsidR="007C20E2">
        <w:rPr>
          <w:sz w:val="18"/>
        </w:rPr>
        <w:t xml:space="preserve"> </w:t>
      </w:r>
      <w:r w:rsidRPr="000D2481">
        <w:rPr>
          <w:sz w:val="18"/>
        </w:rPr>
        <w:t>neden</w:t>
      </w:r>
      <w:r w:rsidRPr="000D2481" w:rsidR="007C20E2">
        <w:rPr>
          <w:sz w:val="18"/>
        </w:rPr>
        <w:t xml:space="preserve"> </w:t>
      </w:r>
      <w:r w:rsidRPr="000D2481">
        <w:rPr>
          <w:sz w:val="18"/>
        </w:rPr>
        <w:t>oluyorlar.</w:t>
      </w:r>
      <w:r w:rsidRPr="000D2481" w:rsidR="007C20E2">
        <w:rPr>
          <w:sz w:val="18"/>
        </w:rPr>
        <w:t xml:space="preserve"> </w:t>
      </w:r>
      <w:r w:rsidRPr="000D2481">
        <w:rPr>
          <w:sz w:val="18"/>
        </w:rPr>
        <w:t>Bu,</w:t>
      </w:r>
      <w:r w:rsidRPr="000D2481" w:rsidR="007C20E2">
        <w:rPr>
          <w:sz w:val="18"/>
        </w:rPr>
        <w:t xml:space="preserve"> </w:t>
      </w:r>
      <w:r w:rsidRPr="000D2481">
        <w:rPr>
          <w:sz w:val="18"/>
        </w:rPr>
        <w:t>doğru</w:t>
      </w:r>
      <w:r w:rsidRPr="000D2481" w:rsidR="007C20E2">
        <w:rPr>
          <w:sz w:val="18"/>
        </w:rPr>
        <w:t xml:space="preserve"> </w:t>
      </w:r>
      <w:r w:rsidRPr="000D2481">
        <w:rPr>
          <w:sz w:val="18"/>
        </w:rPr>
        <w:t>değil</w:t>
      </w:r>
      <w:r w:rsidRPr="000D2481" w:rsidR="007C20E2">
        <w:rPr>
          <w:sz w:val="18"/>
        </w:rPr>
        <w:t xml:space="preserve"> </w:t>
      </w:r>
      <w:r w:rsidRPr="000D2481">
        <w:rPr>
          <w:sz w:val="18"/>
        </w:rPr>
        <w:t>arkadaşlar.</w:t>
      </w:r>
    </w:p>
    <w:p w:rsidRPr="000D2481" w:rsidR="00DE6BBE" w:rsidP="000D2481" w:rsidRDefault="00DE6BBE">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Açık</w:t>
      </w:r>
      <w:r w:rsidRPr="000D2481" w:rsidR="007C20E2">
        <w:rPr>
          <w:sz w:val="18"/>
        </w:rPr>
        <w:t xml:space="preserve"> </w:t>
      </w:r>
      <w:r w:rsidRPr="000D2481">
        <w:rPr>
          <w:sz w:val="18"/>
        </w:rPr>
        <w:t>açık</w:t>
      </w:r>
      <w:r w:rsidRPr="000D2481" w:rsidR="007C20E2">
        <w:rPr>
          <w:sz w:val="18"/>
        </w:rPr>
        <w:t xml:space="preserve"> </w:t>
      </w:r>
      <w:r w:rsidRPr="000D2481">
        <w:rPr>
          <w:sz w:val="18"/>
        </w:rPr>
        <w:t>söylüyor,</w:t>
      </w:r>
      <w:r w:rsidRPr="000D2481" w:rsidR="007C20E2">
        <w:rPr>
          <w:sz w:val="18"/>
        </w:rPr>
        <w:t xml:space="preserve"> </w:t>
      </w:r>
      <w:r w:rsidRPr="000D2481">
        <w:rPr>
          <w:sz w:val="18"/>
        </w:rPr>
        <w:t>gayet</w:t>
      </w:r>
      <w:r w:rsidRPr="000D2481" w:rsidR="007C20E2">
        <w:rPr>
          <w:sz w:val="18"/>
        </w:rPr>
        <w:t xml:space="preserve"> </w:t>
      </w:r>
      <w:r w:rsidRPr="000D2481">
        <w:rPr>
          <w:sz w:val="18"/>
        </w:rPr>
        <w:t>net</w:t>
      </w:r>
      <w:r w:rsidRPr="000D2481" w:rsidR="007C20E2">
        <w:rPr>
          <w:sz w:val="18"/>
        </w:rPr>
        <w:t xml:space="preserve"> </w:t>
      </w:r>
      <w:r w:rsidRPr="000D2481">
        <w:rPr>
          <w:sz w:val="18"/>
        </w:rPr>
        <w:t>söylüyor.</w:t>
      </w:r>
    </w:p>
    <w:p w:rsidRPr="000D2481" w:rsidR="00DE6BBE" w:rsidP="000D2481" w:rsidRDefault="00DE6BBE">
      <w:pPr>
        <w:pStyle w:val="GENELKURUL"/>
        <w:spacing w:line="240" w:lineRule="auto"/>
        <w:rPr>
          <w:sz w:val="18"/>
        </w:rPr>
      </w:pPr>
      <w:r w:rsidRPr="000D2481">
        <w:rPr>
          <w:sz w:val="18"/>
        </w:rPr>
        <w:t>KAZIM</w:t>
      </w:r>
      <w:r w:rsidRPr="000D2481" w:rsidR="007C20E2">
        <w:rPr>
          <w:sz w:val="18"/>
        </w:rPr>
        <w:t xml:space="preserve"> </w:t>
      </w:r>
      <w:r w:rsidRPr="000D2481">
        <w:rPr>
          <w:sz w:val="18"/>
        </w:rPr>
        <w:t>ARSLAN</w:t>
      </w:r>
      <w:r w:rsidRPr="000D2481" w:rsidR="007C20E2">
        <w:rPr>
          <w:sz w:val="18"/>
        </w:rPr>
        <w:t xml:space="preserve"> </w:t>
      </w:r>
      <w:r w:rsidRPr="000D2481">
        <w:rPr>
          <w:sz w:val="18"/>
        </w:rPr>
        <w:t>(Denizli)</w:t>
      </w:r>
      <w:r w:rsidRPr="000D2481" w:rsidR="007C20E2">
        <w:rPr>
          <w:sz w:val="18"/>
        </w:rPr>
        <w:t xml:space="preserve"> </w:t>
      </w:r>
      <w:r w:rsidRPr="000D2481">
        <w:rPr>
          <w:sz w:val="18"/>
        </w:rPr>
        <w:t>–</w:t>
      </w:r>
      <w:r w:rsidRPr="000D2481" w:rsidR="007C20E2">
        <w:rPr>
          <w:sz w:val="18"/>
        </w:rPr>
        <w:t xml:space="preserve"> </w:t>
      </w:r>
      <w:r w:rsidRPr="000D2481">
        <w:rPr>
          <w:sz w:val="18"/>
        </w:rPr>
        <w:t>Doğru</w:t>
      </w:r>
      <w:r w:rsidRPr="000D2481" w:rsidR="007C20E2">
        <w:rPr>
          <w:sz w:val="18"/>
        </w:rPr>
        <w:t xml:space="preserve"> </w:t>
      </w:r>
      <w:r w:rsidRPr="000D2481">
        <w:rPr>
          <w:sz w:val="18"/>
        </w:rPr>
        <w:t>şeyi</w:t>
      </w:r>
      <w:r w:rsidRPr="000D2481" w:rsidR="007C20E2">
        <w:rPr>
          <w:sz w:val="18"/>
        </w:rPr>
        <w:t xml:space="preserve"> </w:t>
      </w:r>
      <w:r w:rsidRPr="000D2481">
        <w:rPr>
          <w:sz w:val="18"/>
        </w:rPr>
        <w:t>söylüyoruz.</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Arslan,</w:t>
      </w:r>
      <w:r w:rsidRPr="000D2481" w:rsidR="007C20E2">
        <w:rPr>
          <w:sz w:val="18"/>
        </w:rPr>
        <w:t xml:space="preserve"> </w:t>
      </w:r>
      <w:r w:rsidRPr="000D2481">
        <w:rPr>
          <w:sz w:val="18"/>
        </w:rPr>
        <w:t>müdahale</w:t>
      </w:r>
      <w:r w:rsidRPr="000D2481" w:rsidR="007C20E2">
        <w:rPr>
          <w:sz w:val="18"/>
        </w:rPr>
        <w:t xml:space="preserve"> </w:t>
      </w:r>
      <w:r w:rsidRPr="000D2481">
        <w:rPr>
          <w:sz w:val="18"/>
        </w:rPr>
        <w:t>etmeyin</w:t>
      </w:r>
      <w:r w:rsidRPr="000D2481" w:rsidR="007C20E2">
        <w:rPr>
          <w:sz w:val="18"/>
        </w:rPr>
        <w:t xml:space="preserve"> </w:t>
      </w:r>
      <w:r w:rsidRPr="000D2481">
        <w:rPr>
          <w:sz w:val="18"/>
        </w:rPr>
        <w:t>lütfen.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KAZIM</w:t>
      </w:r>
      <w:r w:rsidRPr="000D2481" w:rsidR="007C20E2">
        <w:rPr>
          <w:sz w:val="18"/>
        </w:rPr>
        <w:t xml:space="preserve"> </w:t>
      </w:r>
      <w:r w:rsidRPr="000D2481">
        <w:rPr>
          <w:sz w:val="18"/>
        </w:rPr>
        <w:t>ARSLAN</w:t>
      </w:r>
      <w:r w:rsidRPr="000D2481" w:rsidR="007C20E2">
        <w:rPr>
          <w:sz w:val="18"/>
        </w:rPr>
        <w:t xml:space="preserve"> </w:t>
      </w:r>
      <w:r w:rsidRPr="000D2481">
        <w:rPr>
          <w:sz w:val="18"/>
        </w:rPr>
        <w:t>(Denizli)</w:t>
      </w:r>
      <w:r w:rsidRPr="000D2481" w:rsidR="007C20E2">
        <w:rPr>
          <w:sz w:val="18"/>
        </w:rPr>
        <w:t xml:space="preserve"> </w:t>
      </w:r>
      <w:r w:rsidRPr="000D2481">
        <w:rPr>
          <w:sz w:val="18"/>
        </w:rPr>
        <w:t>–</w:t>
      </w:r>
      <w:r w:rsidRPr="000D2481" w:rsidR="007C20E2">
        <w:rPr>
          <w:sz w:val="18"/>
        </w:rPr>
        <w:t xml:space="preserve"> </w:t>
      </w:r>
      <w:r w:rsidRPr="000D2481">
        <w:rPr>
          <w:sz w:val="18"/>
        </w:rPr>
        <w:t>Müdahale</w:t>
      </w:r>
      <w:r w:rsidRPr="000D2481" w:rsidR="007C20E2">
        <w:rPr>
          <w:sz w:val="18"/>
        </w:rPr>
        <w:t xml:space="preserve"> </w:t>
      </w:r>
      <w:r w:rsidRPr="000D2481">
        <w:rPr>
          <w:sz w:val="18"/>
        </w:rPr>
        <w:t>etmiyorum</w:t>
      </w:r>
      <w:r w:rsidRPr="000D2481" w:rsidR="007C20E2">
        <w:rPr>
          <w:sz w:val="18"/>
        </w:rPr>
        <w:t xml:space="preserve"> </w:t>
      </w:r>
      <w:r w:rsidRPr="000D2481">
        <w:rPr>
          <w:sz w:val="18"/>
        </w:rPr>
        <w:t>efendim,</w:t>
      </w:r>
      <w:r w:rsidRPr="000D2481" w:rsidR="007C20E2">
        <w:rPr>
          <w:sz w:val="18"/>
        </w:rPr>
        <w:t xml:space="preserve"> </w:t>
      </w:r>
      <w:r w:rsidRPr="000D2481">
        <w:rPr>
          <w:sz w:val="18"/>
        </w:rPr>
        <w:t>sadece</w:t>
      </w:r>
      <w:r w:rsidRPr="000D2481" w:rsidR="007C20E2">
        <w:rPr>
          <w:sz w:val="18"/>
        </w:rPr>
        <w:t xml:space="preserve"> </w:t>
      </w:r>
      <w:r w:rsidRPr="000D2481">
        <w:rPr>
          <w:sz w:val="18"/>
        </w:rPr>
        <w:t>düşüncemi</w:t>
      </w:r>
      <w:r w:rsidRPr="000D2481" w:rsidR="007C20E2">
        <w:rPr>
          <w:sz w:val="18"/>
        </w:rPr>
        <w:t xml:space="preserve"> </w:t>
      </w:r>
      <w:r w:rsidRPr="000D2481">
        <w:rPr>
          <w:sz w:val="18"/>
        </w:rPr>
        <w:t>söyledim.</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Diyoruz</w:t>
      </w:r>
      <w:r w:rsidRPr="000D2481" w:rsidR="007C20E2">
        <w:rPr>
          <w:sz w:val="18"/>
        </w:rPr>
        <w:t xml:space="preserve"> </w:t>
      </w:r>
      <w:r w:rsidRPr="000D2481">
        <w:rPr>
          <w:sz w:val="18"/>
        </w:rPr>
        <w:t>ki:</w:t>
      </w:r>
      <w:r w:rsidRPr="000D2481" w:rsidR="007C20E2">
        <w:rPr>
          <w:sz w:val="18"/>
        </w:rPr>
        <w:t xml:space="preserve"> </w:t>
      </w:r>
      <w:r w:rsidRPr="000D2481">
        <w:rPr>
          <w:sz w:val="18"/>
        </w:rPr>
        <w:t>Bu</w:t>
      </w:r>
      <w:r w:rsidRPr="000D2481" w:rsidR="007C20E2">
        <w:rPr>
          <w:sz w:val="18"/>
        </w:rPr>
        <w:t xml:space="preserve"> </w:t>
      </w:r>
      <w:r w:rsidRPr="000D2481">
        <w:rPr>
          <w:sz w:val="18"/>
        </w:rPr>
        <w:t>dinlememe</w:t>
      </w:r>
      <w:r w:rsidRPr="000D2481" w:rsidR="007C20E2">
        <w:rPr>
          <w:sz w:val="18"/>
        </w:rPr>
        <w:t xml:space="preserve"> </w:t>
      </w:r>
      <w:r w:rsidRPr="000D2481">
        <w:rPr>
          <w:sz w:val="18"/>
        </w:rPr>
        <w:t>tarzı,</w:t>
      </w:r>
      <w:r w:rsidRPr="000D2481" w:rsidR="007C20E2">
        <w:rPr>
          <w:sz w:val="18"/>
        </w:rPr>
        <w:t xml:space="preserve"> </w:t>
      </w:r>
      <w:r w:rsidRPr="000D2481">
        <w:rPr>
          <w:sz w:val="18"/>
        </w:rPr>
        <w:t>kendi</w:t>
      </w:r>
      <w:r w:rsidRPr="000D2481" w:rsidR="007C20E2">
        <w:rPr>
          <w:sz w:val="18"/>
        </w:rPr>
        <w:t xml:space="preserve"> </w:t>
      </w:r>
      <w:r w:rsidRPr="000D2481">
        <w:rPr>
          <w:sz w:val="18"/>
        </w:rPr>
        <w:t>fikrinden</w:t>
      </w:r>
      <w:r w:rsidRPr="000D2481" w:rsidR="007C20E2">
        <w:rPr>
          <w:sz w:val="18"/>
        </w:rPr>
        <w:t xml:space="preserve"> </w:t>
      </w:r>
      <w:r w:rsidRPr="000D2481">
        <w:rPr>
          <w:sz w:val="18"/>
        </w:rPr>
        <w:t>başka</w:t>
      </w:r>
      <w:r w:rsidRPr="000D2481" w:rsidR="007C20E2">
        <w:rPr>
          <w:sz w:val="18"/>
        </w:rPr>
        <w:t xml:space="preserve"> </w:t>
      </w:r>
      <w:r w:rsidRPr="000D2481">
        <w:rPr>
          <w:sz w:val="18"/>
        </w:rPr>
        <w:t>hiç</w:t>
      </w:r>
      <w:r w:rsidRPr="000D2481" w:rsidR="007C20E2">
        <w:rPr>
          <w:sz w:val="18"/>
        </w:rPr>
        <w:t xml:space="preserve"> </w:t>
      </w:r>
      <w:r w:rsidRPr="000D2481">
        <w:rPr>
          <w:sz w:val="18"/>
        </w:rPr>
        <w:t>kimseye</w:t>
      </w:r>
      <w:r w:rsidRPr="000D2481" w:rsidR="007C20E2">
        <w:rPr>
          <w:sz w:val="18"/>
        </w:rPr>
        <w:t xml:space="preserve"> </w:t>
      </w:r>
      <w:r w:rsidRPr="000D2481">
        <w:rPr>
          <w:sz w:val="18"/>
        </w:rPr>
        <w:t>saygı</w:t>
      </w:r>
      <w:r w:rsidRPr="000D2481" w:rsidR="007C20E2">
        <w:rPr>
          <w:sz w:val="18"/>
        </w:rPr>
        <w:t xml:space="preserve"> </w:t>
      </w:r>
      <w:r w:rsidRPr="000D2481">
        <w:rPr>
          <w:sz w:val="18"/>
        </w:rPr>
        <w:t>duymama</w:t>
      </w:r>
      <w:r w:rsidRPr="000D2481" w:rsidR="007C20E2">
        <w:rPr>
          <w:sz w:val="18"/>
        </w:rPr>
        <w:t xml:space="preserve"> </w:t>
      </w:r>
      <w:r w:rsidRPr="000D2481">
        <w:rPr>
          <w:sz w:val="18"/>
        </w:rPr>
        <w:t>tarzı,</w:t>
      </w:r>
      <w:r w:rsidRPr="000D2481" w:rsidR="007C20E2">
        <w:rPr>
          <w:sz w:val="18"/>
        </w:rPr>
        <w:t xml:space="preserve"> </w:t>
      </w:r>
      <w:r w:rsidRPr="000D2481">
        <w:rPr>
          <w:sz w:val="18"/>
        </w:rPr>
        <w:t>millete</w:t>
      </w:r>
      <w:r w:rsidRPr="000D2481" w:rsidR="007C20E2">
        <w:rPr>
          <w:sz w:val="18"/>
        </w:rPr>
        <w:t xml:space="preserve"> </w:t>
      </w:r>
      <w:r w:rsidRPr="000D2481">
        <w:rPr>
          <w:sz w:val="18"/>
        </w:rPr>
        <w:t>rağmen,</w:t>
      </w:r>
      <w:r w:rsidRPr="000D2481" w:rsidR="007C20E2">
        <w:rPr>
          <w:sz w:val="18"/>
        </w:rPr>
        <w:t xml:space="preserve"> </w:t>
      </w:r>
      <w:r w:rsidRPr="000D2481">
        <w:rPr>
          <w:sz w:val="18"/>
        </w:rPr>
        <w:t>senaryoyla</w:t>
      </w:r>
      <w:r w:rsidRPr="000D2481" w:rsidR="007C20E2">
        <w:rPr>
          <w:sz w:val="18"/>
        </w:rPr>
        <w:t xml:space="preserve"> </w:t>
      </w:r>
      <w:r w:rsidRPr="000D2481">
        <w:rPr>
          <w:sz w:val="18"/>
        </w:rPr>
        <w:t>beraber</w:t>
      </w:r>
      <w:r w:rsidRPr="000D2481" w:rsidR="007C20E2">
        <w:rPr>
          <w:sz w:val="18"/>
        </w:rPr>
        <w:t xml:space="preserve"> </w:t>
      </w:r>
      <w:r w:rsidRPr="000D2481">
        <w:rPr>
          <w:sz w:val="18"/>
        </w:rPr>
        <w:t>iş</w:t>
      </w:r>
      <w:r w:rsidRPr="000D2481" w:rsidR="007C20E2">
        <w:rPr>
          <w:sz w:val="18"/>
        </w:rPr>
        <w:t xml:space="preserve"> </w:t>
      </w:r>
      <w:r w:rsidRPr="000D2481">
        <w:rPr>
          <w:sz w:val="18"/>
        </w:rPr>
        <w:t>yapma</w:t>
      </w:r>
      <w:r w:rsidRPr="000D2481" w:rsidR="007C20E2">
        <w:rPr>
          <w:sz w:val="18"/>
        </w:rPr>
        <w:t xml:space="preserve"> </w:t>
      </w:r>
      <w:r w:rsidRPr="000D2481">
        <w:rPr>
          <w:sz w:val="18"/>
        </w:rPr>
        <w:t>tarzı</w:t>
      </w:r>
      <w:r w:rsidRPr="000D2481" w:rsidR="007C20E2">
        <w:rPr>
          <w:sz w:val="18"/>
        </w:rPr>
        <w:t xml:space="preserve"> </w:t>
      </w:r>
      <w:r w:rsidRPr="000D2481">
        <w:rPr>
          <w:sz w:val="18"/>
        </w:rPr>
        <w:t>24</w:t>
      </w:r>
      <w:r w:rsidRPr="000D2481" w:rsidR="007C20E2">
        <w:rPr>
          <w:sz w:val="18"/>
        </w:rPr>
        <w:t xml:space="preserve"> </w:t>
      </w:r>
      <w:r w:rsidRPr="000D2481">
        <w:rPr>
          <w:sz w:val="18"/>
        </w:rPr>
        <w:t>Haziran</w:t>
      </w:r>
      <w:r w:rsidRPr="000D2481" w:rsidR="007C20E2">
        <w:rPr>
          <w:sz w:val="18"/>
        </w:rPr>
        <w:t xml:space="preserve"> </w:t>
      </w:r>
      <w:r w:rsidRPr="000D2481">
        <w:rPr>
          <w:sz w:val="18"/>
        </w:rPr>
        <w:t>akşamı</w:t>
      </w:r>
      <w:r w:rsidRPr="000D2481" w:rsidR="007C20E2">
        <w:rPr>
          <w:sz w:val="18"/>
        </w:rPr>
        <w:t xml:space="preserve"> </w:t>
      </w:r>
      <w:r w:rsidRPr="000D2481">
        <w:rPr>
          <w:sz w:val="18"/>
        </w:rPr>
        <w:t>son</w:t>
      </w:r>
      <w:r w:rsidRPr="000D2481" w:rsidR="007C20E2">
        <w:rPr>
          <w:sz w:val="18"/>
        </w:rPr>
        <w:t xml:space="preserve"> </w:t>
      </w:r>
      <w:r w:rsidRPr="000D2481">
        <w:rPr>
          <w:sz w:val="18"/>
        </w:rPr>
        <w:t>bulacaktır.</w:t>
      </w:r>
    </w:p>
    <w:p w:rsidRPr="000D2481" w:rsidR="00DE6BBE" w:rsidP="000D2481" w:rsidRDefault="00DE6BBE">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Onun</w:t>
      </w:r>
      <w:r w:rsidRPr="000D2481" w:rsidR="007C20E2">
        <w:rPr>
          <w:sz w:val="18"/>
        </w:rPr>
        <w:t xml:space="preserve"> </w:t>
      </w:r>
      <w:r w:rsidRPr="000D2481">
        <w:rPr>
          <w:sz w:val="18"/>
        </w:rPr>
        <w:t>için,</w:t>
      </w:r>
      <w:r w:rsidRPr="000D2481" w:rsidR="007C20E2">
        <w:rPr>
          <w:sz w:val="18"/>
        </w:rPr>
        <w:t xml:space="preserve"> </w:t>
      </w:r>
      <w:r w:rsidRPr="000D2481">
        <w:rPr>
          <w:sz w:val="18"/>
        </w:rPr>
        <w:t>seçime</w:t>
      </w:r>
      <w:r w:rsidRPr="000D2481" w:rsidR="007C20E2">
        <w:rPr>
          <w:sz w:val="18"/>
        </w:rPr>
        <w:t xml:space="preserve"> </w:t>
      </w:r>
      <w:r w:rsidRPr="000D2481">
        <w:rPr>
          <w:sz w:val="18"/>
        </w:rPr>
        <w:t>sokmamak</w:t>
      </w:r>
      <w:r w:rsidRPr="000D2481" w:rsidR="007C20E2">
        <w:rPr>
          <w:sz w:val="18"/>
        </w:rPr>
        <w:t xml:space="preserve"> </w:t>
      </w:r>
      <w:r w:rsidRPr="000D2481">
        <w:rPr>
          <w:sz w:val="18"/>
        </w:rPr>
        <w:t>için</w:t>
      </w:r>
      <w:r w:rsidRPr="000D2481" w:rsidR="007C20E2">
        <w:rPr>
          <w:sz w:val="18"/>
        </w:rPr>
        <w:t xml:space="preserve"> </w:t>
      </w:r>
      <w:r w:rsidRPr="000D2481">
        <w:rPr>
          <w:sz w:val="18"/>
        </w:rPr>
        <w:t>uğraşıyorsunuz.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Tamamlayın</w:t>
      </w:r>
      <w:r w:rsidRPr="000D2481" w:rsidR="007C20E2">
        <w:rPr>
          <w:sz w:val="18"/>
        </w:rPr>
        <w:t xml:space="preserve"> </w:t>
      </w:r>
      <w:r w:rsidRPr="000D2481">
        <w:rPr>
          <w:sz w:val="18"/>
        </w:rPr>
        <w:t>lütfen.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Zabıtlar</w:t>
      </w:r>
      <w:r w:rsidRPr="000D2481" w:rsidR="007C20E2">
        <w:rPr>
          <w:sz w:val="18"/>
        </w:rPr>
        <w:t xml:space="preserve"> </w:t>
      </w:r>
      <w:r w:rsidRPr="000D2481">
        <w:rPr>
          <w:sz w:val="18"/>
        </w:rPr>
        <w:t>burada,</w:t>
      </w:r>
      <w:r w:rsidRPr="000D2481" w:rsidR="007C20E2">
        <w:rPr>
          <w:sz w:val="18"/>
        </w:rPr>
        <w:t xml:space="preserve"> </w:t>
      </w:r>
      <w:r w:rsidRPr="000D2481">
        <w:rPr>
          <w:sz w:val="18"/>
        </w:rPr>
        <w:t>mıy</w:t>
      </w:r>
      <w:r w:rsidRPr="000D2481" w:rsidR="007C20E2">
        <w:rPr>
          <w:sz w:val="18"/>
        </w:rPr>
        <w:t xml:space="preserve"> </w:t>
      </w:r>
      <w:r w:rsidRPr="000D2481">
        <w:rPr>
          <w:sz w:val="18"/>
        </w:rPr>
        <w:t>mıy</w:t>
      </w:r>
      <w:r w:rsidRPr="000D2481" w:rsidR="007C20E2">
        <w:rPr>
          <w:sz w:val="18"/>
        </w:rPr>
        <w:t xml:space="preserve"> </w:t>
      </w:r>
      <w:r w:rsidRPr="000D2481">
        <w:rPr>
          <w:sz w:val="18"/>
        </w:rPr>
        <w:t>yapanlar</w:t>
      </w:r>
      <w:r w:rsidRPr="000D2481" w:rsidR="007C20E2">
        <w:rPr>
          <w:sz w:val="18"/>
        </w:rPr>
        <w:t xml:space="preserve"> </w:t>
      </w:r>
      <w:r w:rsidRPr="000D2481">
        <w:rPr>
          <w:sz w:val="18"/>
        </w:rPr>
        <w:t>ile</w:t>
      </w:r>
      <w:r w:rsidRPr="000D2481" w:rsidR="007C20E2">
        <w:rPr>
          <w:sz w:val="18"/>
        </w:rPr>
        <w:t xml:space="preserve"> </w:t>
      </w:r>
      <w:r w:rsidRPr="000D2481">
        <w:rPr>
          <w:sz w:val="18"/>
        </w:rPr>
        <w:t>iş</w:t>
      </w:r>
      <w:r w:rsidRPr="000D2481" w:rsidR="007C20E2">
        <w:rPr>
          <w:sz w:val="18"/>
        </w:rPr>
        <w:t xml:space="preserve"> </w:t>
      </w:r>
      <w:r w:rsidRPr="000D2481">
        <w:rPr>
          <w:sz w:val="18"/>
        </w:rPr>
        <w:t>yapanları</w:t>
      </w:r>
      <w:r w:rsidRPr="000D2481" w:rsidR="007C20E2">
        <w:rPr>
          <w:sz w:val="18"/>
        </w:rPr>
        <w:t xml:space="preserve"> </w:t>
      </w:r>
      <w:r w:rsidRPr="000D2481">
        <w:rPr>
          <w:sz w:val="18"/>
        </w:rPr>
        <w:t>o</w:t>
      </w:r>
      <w:r w:rsidRPr="000D2481" w:rsidR="007C20E2">
        <w:rPr>
          <w:sz w:val="18"/>
        </w:rPr>
        <w:t xml:space="preserve"> </w:t>
      </w:r>
      <w:r w:rsidRPr="000D2481">
        <w:rPr>
          <w:sz w:val="18"/>
        </w:rPr>
        <w:t>akşam</w:t>
      </w:r>
      <w:r w:rsidRPr="000D2481" w:rsidR="007C20E2">
        <w:rPr>
          <w:sz w:val="18"/>
        </w:rPr>
        <w:t xml:space="preserve"> </w:t>
      </w:r>
      <w:r w:rsidRPr="000D2481">
        <w:rPr>
          <w:sz w:val="18"/>
        </w:rPr>
        <w:t>millet</w:t>
      </w:r>
      <w:r w:rsidRPr="000D2481" w:rsidR="007C20E2">
        <w:rPr>
          <w:sz w:val="18"/>
        </w:rPr>
        <w:t xml:space="preserve"> </w:t>
      </w:r>
      <w:r w:rsidRPr="000D2481">
        <w:rPr>
          <w:sz w:val="18"/>
        </w:rPr>
        <w:t>burada</w:t>
      </w:r>
      <w:r w:rsidRPr="000D2481" w:rsidR="007C20E2">
        <w:rPr>
          <w:sz w:val="18"/>
        </w:rPr>
        <w:t xml:space="preserve"> </w:t>
      </w:r>
      <w:r w:rsidRPr="000D2481">
        <w:rPr>
          <w:sz w:val="18"/>
        </w:rPr>
        <w:t>görecektir.</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p>
    <w:p w:rsidRPr="000D2481" w:rsidR="00DE6BBE" w:rsidP="000D2481" w:rsidRDefault="00DE6BBE">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çok</w:t>
      </w:r>
      <w:r w:rsidRPr="000D2481" w:rsidR="007C20E2">
        <w:rPr>
          <w:sz w:val="18"/>
        </w:rPr>
        <w:t xml:space="preserve"> </w:t>
      </w:r>
      <w:r w:rsidRPr="000D2481">
        <w:rPr>
          <w:sz w:val="18"/>
        </w:rPr>
        <w:t>kısa</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Özkoç’u</w:t>
      </w:r>
      <w:r w:rsidRPr="000D2481" w:rsidR="007C20E2">
        <w:rPr>
          <w:sz w:val="18"/>
        </w:rPr>
        <w:t xml:space="preserve"> </w:t>
      </w:r>
      <w:r w:rsidRPr="000D2481">
        <w:rPr>
          <w:sz w:val="18"/>
        </w:rPr>
        <w:t>dinliyorum.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Bir</w:t>
      </w:r>
      <w:r w:rsidRPr="000D2481" w:rsidR="007C20E2">
        <w:rPr>
          <w:sz w:val="18"/>
        </w:rPr>
        <w:t xml:space="preserve"> </w:t>
      </w:r>
      <w:r w:rsidRPr="000D2481">
        <w:rPr>
          <w:sz w:val="18"/>
        </w:rPr>
        <w:t>durmadınız</w:t>
      </w:r>
      <w:r w:rsidRPr="000D2481" w:rsidR="007C20E2">
        <w:rPr>
          <w:sz w:val="18"/>
        </w:rPr>
        <w:t xml:space="preserve"> </w:t>
      </w:r>
      <w:r w:rsidRPr="000D2481">
        <w:rPr>
          <w:sz w:val="18"/>
        </w:rPr>
        <w:t>ya!</w:t>
      </w:r>
    </w:p>
    <w:p w:rsidRPr="000D2481" w:rsidR="00DE6BBE" w:rsidP="000D2481" w:rsidRDefault="00DE6BBE">
      <w:pPr>
        <w:pStyle w:val="GENELKURUL"/>
        <w:spacing w:line="240" w:lineRule="auto"/>
        <w:rPr>
          <w:sz w:val="18"/>
        </w:rPr>
      </w:pPr>
      <w:r w:rsidRPr="000D2481">
        <w:rPr>
          <w:sz w:val="18"/>
        </w:rPr>
        <w:t>KAZIM</w:t>
      </w:r>
      <w:r w:rsidRPr="000D2481" w:rsidR="007C20E2">
        <w:rPr>
          <w:sz w:val="18"/>
        </w:rPr>
        <w:t xml:space="preserve"> </w:t>
      </w:r>
      <w:r w:rsidRPr="000D2481">
        <w:rPr>
          <w:sz w:val="18"/>
        </w:rPr>
        <w:t>ARSLAN</w:t>
      </w:r>
      <w:r w:rsidRPr="000D2481" w:rsidR="007C20E2">
        <w:rPr>
          <w:sz w:val="18"/>
        </w:rPr>
        <w:t xml:space="preserve"> </w:t>
      </w:r>
      <w:r w:rsidRPr="000D2481">
        <w:rPr>
          <w:sz w:val="18"/>
        </w:rPr>
        <w:t>(Denizli)</w:t>
      </w:r>
      <w:r w:rsidRPr="000D2481" w:rsidR="007C20E2">
        <w:rPr>
          <w:sz w:val="18"/>
        </w:rPr>
        <w:t xml:space="preserve"> </w:t>
      </w:r>
      <w:r w:rsidRPr="000D2481">
        <w:rPr>
          <w:sz w:val="18"/>
        </w:rPr>
        <w:t>–</w:t>
      </w:r>
      <w:r w:rsidRPr="000D2481" w:rsidR="007C20E2">
        <w:rPr>
          <w:sz w:val="18"/>
        </w:rPr>
        <w:t xml:space="preserve"> </w:t>
      </w:r>
      <w:r w:rsidRPr="000D2481">
        <w:rPr>
          <w:sz w:val="18"/>
        </w:rPr>
        <w:t>Gerçeği</w:t>
      </w:r>
      <w:r w:rsidRPr="000D2481" w:rsidR="007C20E2">
        <w:rPr>
          <w:sz w:val="18"/>
        </w:rPr>
        <w:t xml:space="preserve"> </w:t>
      </w:r>
      <w:r w:rsidRPr="000D2481">
        <w:rPr>
          <w:sz w:val="18"/>
        </w:rPr>
        <w:t>söylüyorum…</w:t>
      </w:r>
    </w:p>
    <w:p w:rsidRPr="000D2481" w:rsidR="00DE6BBE" w:rsidP="000D2481" w:rsidRDefault="00DE6BBE">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Kayıtlara</w:t>
      </w:r>
      <w:r w:rsidRPr="000D2481" w:rsidR="007C20E2">
        <w:rPr>
          <w:sz w:val="18"/>
        </w:rPr>
        <w:t xml:space="preserve"> </w:t>
      </w:r>
      <w:r w:rsidRPr="000D2481">
        <w:rPr>
          <w:sz w:val="18"/>
        </w:rPr>
        <w:t>geçsin</w:t>
      </w:r>
      <w:r w:rsidRPr="000D2481" w:rsidR="007C20E2">
        <w:rPr>
          <w:sz w:val="18"/>
        </w:rPr>
        <w:t xml:space="preserve"> </w:t>
      </w:r>
      <w:r w:rsidRPr="000D2481">
        <w:rPr>
          <w:sz w:val="18"/>
        </w:rPr>
        <w:t>diye</w:t>
      </w:r>
      <w:r w:rsidRPr="000D2481" w:rsidR="007C20E2">
        <w:rPr>
          <w:sz w:val="18"/>
        </w:rPr>
        <w:t xml:space="preserve"> </w:t>
      </w:r>
      <w:r w:rsidRPr="000D2481">
        <w:rPr>
          <w:sz w:val="18"/>
        </w:rPr>
        <w:t>söylüyorum.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KAZIM</w:t>
      </w:r>
      <w:r w:rsidRPr="000D2481" w:rsidR="007C20E2">
        <w:rPr>
          <w:sz w:val="18"/>
        </w:rPr>
        <w:t xml:space="preserve"> </w:t>
      </w:r>
      <w:r w:rsidRPr="000D2481">
        <w:rPr>
          <w:sz w:val="18"/>
        </w:rPr>
        <w:t>ARSLAN</w:t>
      </w:r>
      <w:r w:rsidRPr="000D2481" w:rsidR="007C20E2">
        <w:rPr>
          <w:sz w:val="18"/>
        </w:rPr>
        <w:t xml:space="preserve"> </w:t>
      </w:r>
      <w:r w:rsidRPr="000D2481">
        <w:rPr>
          <w:sz w:val="18"/>
        </w:rPr>
        <w:t>(Denizli)</w:t>
      </w:r>
      <w:r w:rsidRPr="000D2481" w:rsidR="007C20E2">
        <w:rPr>
          <w:sz w:val="18"/>
        </w:rPr>
        <w:t xml:space="preserve"> </w:t>
      </w:r>
      <w:r w:rsidRPr="000D2481">
        <w:rPr>
          <w:sz w:val="18"/>
        </w:rPr>
        <w:t>–</w:t>
      </w:r>
      <w:r w:rsidRPr="000D2481" w:rsidR="007C20E2">
        <w:rPr>
          <w:sz w:val="18"/>
        </w:rPr>
        <w:t xml:space="preserve"> </w:t>
      </w:r>
      <w:r w:rsidRPr="000D2481">
        <w:rPr>
          <w:sz w:val="18"/>
        </w:rPr>
        <w:t>Tuğrul</w:t>
      </w:r>
      <w:r w:rsidRPr="000D2481" w:rsidR="007C20E2">
        <w:rPr>
          <w:sz w:val="18"/>
        </w:rPr>
        <w:t xml:space="preserve"> </w:t>
      </w:r>
      <w:r w:rsidRPr="000D2481">
        <w:rPr>
          <w:sz w:val="18"/>
        </w:rPr>
        <w:t>Türkeş’i</w:t>
      </w:r>
      <w:r w:rsidRPr="000D2481" w:rsidR="007C20E2">
        <w:rPr>
          <w:sz w:val="18"/>
        </w:rPr>
        <w:t xml:space="preserve"> </w:t>
      </w:r>
      <w:r w:rsidRPr="000D2481">
        <w:rPr>
          <w:sz w:val="18"/>
        </w:rPr>
        <w:t>alıp</w:t>
      </w:r>
      <w:r w:rsidRPr="000D2481" w:rsidR="007C20E2">
        <w:rPr>
          <w:sz w:val="18"/>
        </w:rPr>
        <w:t xml:space="preserve"> </w:t>
      </w:r>
      <w:r w:rsidRPr="000D2481">
        <w:rPr>
          <w:sz w:val="18"/>
        </w:rPr>
        <w:t>Bakan</w:t>
      </w:r>
      <w:r w:rsidRPr="000D2481" w:rsidR="007C20E2">
        <w:rPr>
          <w:sz w:val="18"/>
        </w:rPr>
        <w:t xml:space="preserve"> </w:t>
      </w:r>
      <w:r w:rsidRPr="000D2481">
        <w:rPr>
          <w:sz w:val="18"/>
        </w:rPr>
        <w:t>yapmadınız</w:t>
      </w:r>
      <w:r w:rsidRPr="000D2481" w:rsidR="007C20E2">
        <w:rPr>
          <w:sz w:val="18"/>
        </w:rPr>
        <w:t xml:space="preserve"> </w:t>
      </w:r>
      <w:r w:rsidRPr="000D2481">
        <w:rPr>
          <w:sz w:val="18"/>
        </w:rPr>
        <w:t>mı</w:t>
      </w:r>
      <w:r w:rsidRPr="000D2481" w:rsidR="007C20E2">
        <w:rPr>
          <w:sz w:val="18"/>
        </w:rPr>
        <w:t xml:space="preserve"> </w:t>
      </w:r>
      <w:r w:rsidRPr="000D2481">
        <w:rPr>
          <w:sz w:val="18"/>
        </w:rPr>
        <w:t>ya,</w:t>
      </w:r>
      <w:r w:rsidRPr="000D2481" w:rsidR="007C20E2">
        <w:rPr>
          <w:sz w:val="18"/>
        </w:rPr>
        <w:t xml:space="preserve"> </w:t>
      </w:r>
      <w:r w:rsidRPr="000D2481">
        <w:rPr>
          <w:sz w:val="18"/>
        </w:rPr>
        <w:t>Bakan</w:t>
      </w:r>
      <w:r w:rsidRPr="000D2481" w:rsidR="007C20E2">
        <w:rPr>
          <w:sz w:val="18"/>
        </w:rPr>
        <w:t xml:space="preserve"> </w:t>
      </w:r>
      <w:r w:rsidRPr="000D2481">
        <w:rPr>
          <w:sz w:val="18"/>
        </w:rPr>
        <w:t>yapmadınız</w:t>
      </w:r>
      <w:r w:rsidRPr="000D2481" w:rsidR="007C20E2">
        <w:rPr>
          <w:sz w:val="18"/>
        </w:rPr>
        <w:t xml:space="preserve"> </w:t>
      </w:r>
      <w:r w:rsidRPr="000D2481">
        <w:rPr>
          <w:sz w:val="18"/>
        </w:rPr>
        <w:t>mı?</w:t>
      </w:r>
      <w:r w:rsidRPr="000D2481" w:rsidR="007C20E2">
        <w:rPr>
          <w:sz w:val="18"/>
        </w:rPr>
        <w:t xml:space="preserve"> </w:t>
      </w:r>
      <w:r w:rsidRPr="000D2481">
        <w:rPr>
          <w:sz w:val="18"/>
        </w:rPr>
        <w:t>Niye</w:t>
      </w:r>
      <w:r w:rsidRPr="000D2481" w:rsidR="007C20E2">
        <w:rPr>
          <w:sz w:val="18"/>
        </w:rPr>
        <w:t xml:space="preserve"> </w:t>
      </w:r>
      <w:r w:rsidRPr="000D2481">
        <w:rPr>
          <w:sz w:val="18"/>
        </w:rPr>
        <w:t>konuşuyorsunuz?</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Özkoç,</w:t>
      </w:r>
      <w:r w:rsidRPr="000D2481" w:rsidR="007C20E2">
        <w:rPr>
          <w:sz w:val="18"/>
        </w:rPr>
        <w:t xml:space="preserve"> </w:t>
      </w:r>
      <w:r w:rsidRPr="000D2481">
        <w:rPr>
          <w:sz w:val="18"/>
        </w:rPr>
        <w:t>sizi</w:t>
      </w:r>
      <w:r w:rsidRPr="000D2481" w:rsidR="007C20E2">
        <w:rPr>
          <w:sz w:val="18"/>
        </w:rPr>
        <w:t xml:space="preserve"> </w:t>
      </w:r>
      <w:r w:rsidRPr="000D2481">
        <w:rPr>
          <w:sz w:val="18"/>
        </w:rPr>
        <w:t>dinliyorum,</w:t>
      </w:r>
      <w:r w:rsidRPr="000D2481" w:rsidR="007C20E2">
        <w:rPr>
          <w:sz w:val="18"/>
        </w:rPr>
        <w:t xml:space="preserve"> </w:t>
      </w:r>
      <w:r w:rsidRPr="000D2481">
        <w:rPr>
          <w:sz w:val="18"/>
        </w:rPr>
        <w:t>buyurun.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vekilleri</w:t>
      </w:r>
      <w:r w:rsidRPr="000D2481" w:rsidR="007C20E2">
        <w:rPr>
          <w:sz w:val="18"/>
        </w:rPr>
        <w:t xml:space="preserve"> </w:t>
      </w:r>
      <w:r w:rsidRPr="000D2481">
        <w:rPr>
          <w:sz w:val="18"/>
        </w:rPr>
        <w:t>olarak</w:t>
      </w:r>
      <w:r w:rsidRPr="000D2481" w:rsidR="007C20E2">
        <w:rPr>
          <w:sz w:val="18"/>
        </w:rPr>
        <w:t xml:space="preserve"> </w:t>
      </w:r>
      <w:r w:rsidRPr="000D2481">
        <w:rPr>
          <w:sz w:val="18"/>
        </w:rPr>
        <w:t>milletvekillerimize</w:t>
      </w:r>
      <w:r w:rsidRPr="000D2481" w:rsidR="007C20E2">
        <w:rPr>
          <w:sz w:val="18"/>
        </w:rPr>
        <w:t xml:space="preserve"> </w:t>
      </w:r>
      <w:r w:rsidRPr="000D2481">
        <w:rPr>
          <w:sz w:val="18"/>
        </w:rPr>
        <w:t>ilk</w:t>
      </w:r>
      <w:r w:rsidRPr="000D2481" w:rsidR="007C20E2">
        <w:rPr>
          <w:sz w:val="18"/>
        </w:rPr>
        <w:t xml:space="preserve"> </w:t>
      </w:r>
      <w:r w:rsidRPr="000D2481">
        <w:rPr>
          <w:sz w:val="18"/>
        </w:rPr>
        <w:t>önce</w:t>
      </w:r>
      <w:r w:rsidRPr="000D2481" w:rsidR="007C20E2">
        <w:rPr>
          <w:sz w:val="18"/>
        </w:rPr>
        <w:t xml:space="preserve"> </w:t>
      </w:r>
      <w:r w:rsidRPr="000D2481">
        <w:rPr>
          <w:sz w:val="18"/>
        </w:rPr>
        <w:t>biz</w:t>
      </w:r>
      <w:r w:rsidRPr="000D2481" w:rsidR="007C20E2">
        <w:rPr>
          <w:sz w:val="18"/>
        </w:rPr>
        <w:t xml:space="preserve"> </w:t>
      </w:r>
      <w:r w:rsidRPr="000D2481">
        <w:rPr>
          <w:sz w:val="18"/>
        </w:rPr>
        <w:t>örnek</w:t>
      </w:r>
      <w:r w:rsidRPr="000D2481" w:rsidR="007C20E2">
        <w:rPr>
          <w:sz w:val="18"/>
        </w:rPr>
        <w:t xml:space="preserve"> </w:t>
      </w:r>
      <w:r w:rsidRPr="000D2481">
        <w:rPr>
          <w:sz w:val="18"/>
        </w:rPr>
        <w:t>olmalıyız.</w:t>
      </w:r>
      <w:r w:rsidRPr="000D2481" w:rsidR="007C20E2">
        <w:rPr>
          <w:sz w:val="18"/>
        </w:rPr>
        <w:t xml:space="preserve"> </w:t>
      </w:r>
      <w:r w:rsidRPr="000D2481">
        <w:rPr>
          <w:sz w:val="18"/>
        </w:rPr>
        <w:t>Bir</w:t>
      </w:r>
      <w:r w:rsidRPr="000D2481" w:rsidR="007C20E2">
        <w:rPr>
          <w:sz w:val="18"/>
        </w:rPr>
        <w:t xml:space="preserve"> </w:t>
      </w:r>
      <w:r w:rsidRPr="000D2481">
        <w:rPr>
          <w:sz w:val="18"/>
        </w:rPr>
        <w:t>milletvekilimizin</w:t>
      </w:r>
      <w:r w:rsidRPr="000D2481" w:rsidR="007C20E2">
        <w:rPr>
          <w:sz w:val="18"/>
        </w:rPr>
        <w:t xml:space="preserve"> </w:t>
      </w:r>
      <w:r w:rsidRPr="000D2481">
        <w:rPr>
          <w:sz w:val="18"/>
        </w:rPr>
        <w:t>sataşmayla</w:t>
      </w:r>
      <w:r w:rsidRPr="000D2481" w:rsidR="007C20E2">
        <w:rPr>
          <w:sz w:val="18"/>
        </w:rPr>
        <w:t xml:space="preserve"> </w:t>
      </w:r>
      <w:r w:rsidRPr="000D2481">
        <w:rPr>
          <w:sz w:val="18"/>
        </w:rPr>
        <w:t>olan</w:t>
      </w:r>
      <w:r w:rsidRPr="000D2481" w:rsidR="007C20E2">
        <w:rPr>
          <w:sz w:val="18"/>
        </w:rPr>
        <w:t xml:space="preserve"> </w:t>
      </w:r>
      <w:r w:rsidRPr="000D2481">
        <w:rPr>
          <w:sz w:val="18"/>
        </w:rPr>
        <w:t>bir</w:t>
      </w:r>
      <w:r w:rsidRPr="000D2481" w:rsidR="007C20E2">
        <w:rPr>
          <w:sz w:val="18"/>
        </w:rPr>
        <w:t xml:space="preserve"> </w:t>
      </w:r>
      <w:r w:rsidRPr="000D2481">
        <w:rPr>
          <w:sz w:val="18"/>
        </w:rPr>
        <w:t>sözüne</w:t>
      </w:r>
      <w:r w:rsidRPr="000D2481" w:rsidR="007C20E2">
        <w:rPr>
          <w:sz w:val="18"/>
        </w:rPr>
        <w:t xml:space="preserve"> </w:t>
      </w:r>
      <w:r w:rsidRPr="000D2481">
        <w:rPr>
          <w:sz w:val="18"/>
        </w:rPr>
        <w:t>“mıy</w:t>
      </w:r>
      <w:r w:rsidRPr="000D2481" w:rsidR="007C20E2">
        <w:rPr>
          <w:sz w:val="18"/>
        </w:rPr>
        <w:t xml:space="preserve"> </w:t>
      </w:r>
      <w:r w:rsidRPr="000D2481">
        <w:rPr>
          <w:sz w:val="18"/>
        </w:rPr>
        <w:t>mıy”</w:t>
      </w:r>
      <w:r w:rsidRPr="000D2481" w:rsidR="007C20E2">
        <w:rPr>
          <w:sz w:val="18"/>
        </w:rPr>
        <w:t xml:space="preserve"> </w:t>
      </w:r>
      <w:r w:rsidRPr="000D2481">
        <w:rPr>
          <w:sz w:val="18"/>
        </w:rPr>
        <w:t>gibi</w:t>
      </w:r>
      <w:r w:rsidRPr="000D2481" w:rsidR="007C20E2">
        <w:rPr>
          <w:sz w:val="18"/>
        </w:rPr>
        <w:t xml:space="preserve"> </w:t>
      </w:r>
      <w:r w:rsidRPr="000D2481">
        <w:rPr>
          <w:sz w:val="18"/>
        </w:rPr>
        <w:t>çirkin</w:t>
      </w:r>
      <w:r w:rsidRPr="000D2481" w:rsidR="007C20E2">
        <w:rPr>
          <w:sz w:val="18"/>
        </w:rPr>
        <w:t xml:space="preserve"> </w:t>
      </w:r>
      <w:r w:rsidRPr="000D2481">
        <w:rPr>
          <w:sz w:val="18"/>
        </w:rPr>
        <w:t>bir</w:t>
      </w:r>
      <w:r w:rsidRPr="000D2481" w:rsidR="007C20E2">
        <w:rPr>
          <w:sz w:val="18"/>
        </w:rPr>
        <w:t xml:space="preserve"> </w:t>
      </w:r>
      <w:r w:rsidRPr="000D2481">
        <w:rPr>
          <w:sz w:val="18"/>
        </w:rPr>
        <w:t>telaffuzun</w:t>
      </w:r>
      <w:r w:rsidRPr="000D2481" w:rsidR="007C20E2">
        <w:rPr>
          <w:sz w:val="18"/>
        </w:rPr>
        <w:t xml:space="preserve"> </w:t>
      </w:r>
      <w:r w:rsidRPr="000D2481">
        <w:rPr>
          <w:sz w:val="18"/>
        </w:rPr>
        <w:t>bir</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w:t>
      </w:r>
      <w:r w:rsidRPr="000D2481" w:rsidR="007C20E2">
        <w:rPr>
          <w:sz w:val="18"/>
        </w:rPr>
        <w:t xml:space="preserve"> </w:t>
      </w:r>
      <w:r w:rsidRPr="000D2481">
        <w:rPr>
          <w:sz w:val="18"/>
        </w:rPr>
        <w:t>tarafından</w:t>
      </w:r>
      <w:r w:rsidRPr="000D2481" w:rsidR="007C20E2">
        <w:rPr>
          <w:sz w:val="18"/>
        </w:rPr>
        <w:t xml:space="preserve"> </w:t>
      </w:r>
      <w:r w:rsidRPr="000D2481">
        <w:rPr>
          <w:sz w:val="18"/>
        </w:rPr>
        <w:t>ifade</w:t>
      </w:r>
      <w:r w:rsidRPr="000D2481" w:rsidR="007C20E2">
        <w:rPr>
          <w:sz w:val="18"/>
        </w:rPr>
        <w:t xml:space="preserve"> </w:t>
      </w:r>
      <w:r w:rsidRPr="000D2481">
        <w:rPr>
          <w:sz w:val="18"/>
        </w:rPr>
        <w:t>edilmesi</w:t>
      </w:r>
      <w:r w:rsidRPr="000D2481" w:rsidR="007C20E2">
        <w:rPr>
          <w:sz w:val="18"/>
        </w:rPr>
        <w:t xml:space="preserve"> </w:t>
      </w:r>
      <w:r w:rsidRPr="000D2481">
        <w:rPr>
          <w:sz w:val="18"/>
        </w:rPr>
        <w:t>ne</w:t>
      </w:r>
      <w:r w:rsidRPr="000D2481" w:rsidR="007C20E2">
        <w:rPr>
          <w:sz w:val="18"/>
        </w:rPr>
        <w:t xml:space="preserve"> </w:t>
      </w:r>
      <w:r w:rsidRPr="000D2481">
        <w:rPr>
          <w:sz w:val="18"/>
        </w:rPr>
        <w:t>örnek</w:t>
      </w:r>
      <w:r w:rsidRPr="000D2481" w:rsidR="007C20E2">
        <w:rPr>
          <w:sz w:val="18"/>
        </w:rPr>
        <w:t xml:space="preserve"> </w:t>
      </w:r>
      <w:r w:rsidRPr="000D2481">
        <w:rPr>
          <w:sz w:val="18"/>
        </w:rPr>
        <w:t>teşkil</w:t>
      </w:r>
      <w:r w:rsidRPr="000D2481" w:rsidR="007C20E2">
        <w:rPr>
          <w:sz w:val="18"/>
        </w:rPr>
        <w:t xml:space="preserve"> </w:t>
      </w:r>
      <w:r w:rsidRPr="000D2481">
        <w:rPr>
          <w:sz w:val="18"/>
        </w:rPr>
        <w:t>eder</w:t>
      </w:r>
      <w:r w:rsidRPr="000D2481" w:rsidR="007C20E2">
        <w:rPr>
          <w:sz w:val="18"/>
        </w:rPr>
        <w:t xml:space="preserve"> </w:t>
      </w:r>
      <w:r w:rsidRPr="000D2481">
        <w:rPr>
          <w:sz w:val="18"/>
        </w:rPr>
        <w:t>ne</w:t>
      </w:r>
      <w:r w:rsidRPr="000D2481" w:rsidR="007C20E2">
        <w:rPr>
          <w:sz w:val="18"/>
        </w:rPr>
        <w:t xml:space="preserve"> </w:t>
      </w:r>
      <w:r w:rsidRPr="000D2481">
        <w:rPr>
          <w:sz w:val="18"/>
        </w:rPr>
        <w:t>de</w:t>
      </w:r>
      <w:r w:rsidRPr="000D2481" w:rsidR="007C20E2">
        <w:rPr>
          <w:sz w:val="18"/>
        </w:rPr>
        <w:t xml:space="preserve"> </w:t>
      </w:r>
      <w:r w:rsidRPr="000D2481">
        <w:rPr>
          <w:sz w:val="18"/>
        </w:rPr>
        <w:t>edep</w:t>
      </w:r>
      <w:r w:rsidRPr="000D2481" w:rsidR="007C20E2">
        <w:rPr>
          <w:sz w:val="18"/>
        </w:rPr>
        <w:t xml:space="preserve"> </w:t>
      </w:r>
      <w:r w:rsidRPr="000D2481">
        <w:rPr>
          <w:sz w:val="18"/>
        </w:rPr>
        <w:t>kurallarına</w:t>
      </w:r>
      <w:r w:rsidRPr="000D2481" w:rsidR="007C20E2">
        <w:rPr>
          <w:sz w:val="18"/>
        </w:rPr>
        <w:t xml:space="preserve"> </w:t>
      </w:r>
      <w:r w:rsidRPr="000D2481">
        <w:rPr>
          <w:sz w:val="18"/>
        </w:rPr>
        <w:t>uygundur.</w:t>
      </w:r>
      <w:r w:rsidRPr="000D2481" w:rsidR="007C20E2">
        <w:rPr>
          <w:sz w:val="18"/>
        </w:rPr>
        <w:t xml:space="preserve"> </w:t>
      </w:r>
      <w:r w:rsidRPr="000D2481">
        <w:rPr>
          <w:sz w:val="18"/>
        </w:rPr>
        <w:t>Kendisini</w:t>
      </w:r>
      <w:r w:rsidRPr="000D2481" w:rsidR="007C20E2">
        <w:rPr>
          <w:sz w:val="18"/>
        </w:rPr>
        <w:t xml:space="preserve"> </w:t>
      </w:r>
      <w:r w:rsidRPr="000D2481">
        <w:rPr>
          <w:sz w:val="18"/>
        </w:rPr>
        <w:t>kınadığımı</w:t>
      </w:r>
      <w:r w:rsidRPr="000D2481" w:rsidR="007C20E2">
        <w:rPr>
          <w:sz w:val="18"/>
        </w:rPr>
        <w:t xml:space="preserve"> </w:t>
      </w:r>
      <w:r w:rsidRPr="000D2481">
        <w:rPr>
          <w:sz w:val="18"/>
        </w:rPr>
        <w:t>buradan</w:t>
      </w:r>
      <w:r w:rsidRPr="000D2481" w:rsidR="007C20E2">
        <w:rPr>
          <w:sz w:val="18"/>
        </w:rPr>
        <w:t xml:space="preserve"> </w:t>
      </w:r>
      <w:r w:rsidRPr="000D2481">
        <w:rPr>
          <w:sz w:val="18"/>
        </w:rPr>
        <w:t>ifade</w:t>
      </w:r>
      <w:r w:rsidRPr="000D2481" w:rsidR="007C20E2">
        <w:rPr>
          <w:sz w:val="18"/>
        </w:rPr>
        <w:t xml:space="preserve"> </w:t>
      </w:r>
      <w:r w:rsidRPr="000D2481">
        <w:rPr>
          <w:sz w:val="18"/>
        </w:rPr>
        <w:t>etmek</w:t>
      </w:r>
      <w:r w:rsidRPr="000D2481" w:rsidR="007C20E2">
        <w:rPr>
          <w:sz w:val="18"/>
        </w:rPr>
        <w:t xml:space="preserve"> </w:t>
      </w:r>
      <w:r w:rsidRPr="000D2481">
        <w:rPr>
          <w:sz w:val="18"/>
        </w:rPr>
        <w:t>isterim.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Söz</w:t>
      </w:r>
      <w:r w:rsidRPr="000D2481" w:rsidR="007C20E2">
        <w:rPr>
          <w:sz w:val="18"/>
        </w:rPr>
        <w:t xml:space="preserve"> </w:t>
      </w:r>
      <w:r w:rsidRPr="000D2481">
        <w:rPr>
          <w:sz w:val="18"/>
        </w:rPr>
        <w:t>istiyorum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Ok…</w:t>
      </w:r>
    </w:p>
    <w:p w:rsidRPr="000D2481" w:rsidR="00DE6BBE" w:rsidP="000D2481" w:rsidRDefault="00DE6BBE">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w:t>
      </w:r>
      <w:r w:rsidRPr="000D2481" w:rsidR="007C20E2">
        <w:rPr>
          <w:sz w:val="18"/>
        </w:rPr>
        <w:t xml:space="preserve"> </w:t>
      </w:r>
      <w:r w:rsidRPr="000D2481">
        <w:rPr>
          <w:sz w:val="18"/>
        </w:rPr>
        <w:t>özellikle</w:t>
      </w:r>
      <w:r w:rsidRPr="000D2481" w:rsidR="007C20E2">
        <w:rPr>
          <w:sz w:val="18"/>
        </w:rPr>
        <w:t xml:space="preserve"> </w:t>
      </w:r>
      <w:r w:rsidRPr="000D2481">
        <w:rPr>
          <w:sz w:val="18"/>
        </w:rPr>
        <w:t>bana</w:t>
      </w:r>
      <w:r w:rsidRPr="000D2481" w:rsidR="007C20E2">
        <w:rPr>
          <w:sz w:val="18"/>
        </w:rPr>
        <w:t xml:space="preserve"> </w:t>
      </w:r>
      <w:r w:rsidRPr="000D2481">
        <w:rPr>
          <w:sz w:val="18"/>
        </w:rPr>
        <w:t>doğru</w:t>
      </w:r>
      <w:r w:rsidRPr="000D2481" w:rsidR="007C20E2">
        <w:rPr>
          <w:sz w:val="18"/>
        </w:rPr>
        <w:t xml:space="preserve"> </w:t>
      </w:r>
      <w:r w:rsidRPr="000D2481">
        <w:rPr>
          <w:sz w:val="18"/>
        </w:rPr>
        <w:t>dönerek</w:t>
      </w:r>
      <w:r w:rsidRPr="000D2481" w:rsidR="007C20E2">
        <w:rPr>
          <w:sz w:val="18"/>
        </w:rPr>
        <w:t xml:space="preserve"> </w:t>
      </w:r>
      <w:r w:rsidRPr="000D2481">
        <w:rPr>
          <w:sz w:val="18"/>
        </w:rPr>
        <w:t>“kirli</w:t>
      </w:r>
      <w:r w:rsidRPr="000D2481" w:rsidR="007C20E2">
        <w:rPr>
          <w:sz w:val="18"/>
        </w:rPr>
        <w:t xml:space="preserve"> </w:t>
      </w:r>
      <w:r w:rsidRPr="000D2481">
        <w:rPr>
          <w:sz w:val="18"/>
        </w:rPr>
        <w:t>pazarlık”</w:t>
      </w:r>
      <w:r w:rsidRPr="000D2481" w:rsidR="007C20E2">
        <w:rPr>
          <w:sz w:val="18"/>
        </w:rPr>
        <w:t xml:space="preserve"> </w:t>
      </w:r>
      <w:r w:rsidRPr="000D2481">
        <w:rPr>
          <w:sz w:val="18"/>
        </w:rPr>
        <w:t>gibi</w:t>
      </w:r>
      <w:r w:rsidRPr="000D2481" w:rsidR="007C20E2">
        <w:rPr>
          <w:sz w:val="18"/>
        </w:rPr>
        <w:t xml:space="preserve"> </w:t>
      </w:r>
      <w:r w:rsidRPr="000D2481">
        <w:rPr>
          <w:sz w:val="18"/>
        </w:rPr>
        <w:t>daha</w:t>
      </w:r>
      <w:r w:rsidRPr="000D2481" w:rsidR="007C20E2">
        <w:rPr>
          <w:sz w:val="18"/>
        </w:rPr>
        <w:t xml:space="preserve"> </w:t>
      </w:r>
      <w:r w:rsidRPr="000D2481">
        <w:rPr>
          <w:sz w:val="18"/>
        </w:rPr>
        <w:t>birçok</w:t>
      </w:r>
      <w:r w:rsidRPr="000D2481" w:rsidR="007C20E2">
        <w:rPr>
          <w:sz w:val="18"/>
        </w:rPr>
        <w:t xml:space="preserve"> </w:t>
      </w:r>
      <w:r w:rsidRPr="000D2481">
        <w:rPr>
          <w:sz w:val="18"/>
        </w:rPr>
        <w:t>ağır</w:t>
      </w:r>
      <w:r w:rsidRPr="000D2481" w:rsidR="007C20E2">
        <w:rPr>
          <w:sz w:val="18"/>
        </w:rPr>
        <w:t xml:space="preserve"> </w:t>
      </w:r>
      <w:r w:rsidRPr="000D2481">
        <w:rPr>
          <w:sz w:val="18"/>
        </w:rPr>
        <w:t>hakarette</w:t>
      </w:r>
      <w:r w:rsidRPr="000D2481" w:rsidR="007C20E2">
        <w:rPr>
          <w:sz w:val="18"/>
        </w:rPr>
        <w:t xml:space="preserve"> </w:t>
      </w:r>
      <w:r w:rsidRPr="000D2481">
        <w:rPr>
          <w:sz w:val="18"/>
        </w:rPr>
        <w:t>bulunmuştur.</w:t>
      </w:r>
      <w:r w:rsidRPr="000D2481" w:rsidR="007C20E2">
        <w:rPr>
          <w:sz w:val="18"/>
        </w:rPr>
        <w:t xml:space="preserve"> </w:t>
      </w:r>
      <w:r w:rsidRPr="000D2481">
        <w:rPr>
          <w:sz w:val="18"/>
        </w:rPr>
        <w:t>Dolayısıyla</w:t>
      </w:r>
      <w:r w:rsidRPr="000D2481" w:rsidR="007C20E2">
        <w:rPr>
          <w:sz w:val="18"/>
        </w:rPr>
        <w:t xml:space="preserve"> </w:t>
      </w:r>
      <w:r w:rsidRPr="000D2481">
        <w:rPr>
          <w:sz w:val="18"/>
        </w:rPr>
        <w:t>kısa</w:t>
      </w:r>
      <w:r w:rsidRPr="000D2481" w:rsidR="007C20E2">
        <w:rPr>
          <w:sz w:val="18"/>
        </w:rPr>
        <w:t xml:space="preserve"> </w:t>
      </w:r>
      <w:r w:rsidRPr="000D2481">
        <w:rPr>
          <w:sz w:val="18"/>
        </w:rPr>
        <w:t>bir</w:t>
      </w:r>
      <w:r w:rsidRPr="000D2481" w:rsidR="007C20E2">
        <w:rPr>
          <w:sz w:val="18"/>
        </w:rPr>
        <w:t xml:space="preserve"> </w:t>
      </w:r>
      <w:r w:rsidRPr="000D2481">
        <w:rPr>
          <w:sz w:val="18"/>
        </w:rPr>
        <w:t>açıklama</w:t>
      </w:r>
      <w:r w:rsidRPr="000D2481" w:rsidR="007C20E2">
        <w:rPr>
          <w:sz w:val="18"/>
        </w:rPr>
        <w:t xml:space="preserve"> </w:t>
      </w:r>
      <w:r w:rsidRPr="000D2481">
        <w:rPr>
          <w:sz w:val="18"/>
        </w:rPr>
        <w:t>yapmak</w:t>
      </w:r>
      <w:r w:rsidRPr="000D2481" w:rsidR="007C20E2">
        <w:rPr>
          <w:sz w:val="18"/>
        </w:rPr>
        <w:t xml:space="preserve"> </w:t>
      </w:r>
      <w:r w:rsidRPr="000D2481">
        <w:rPr>
          <w:sz w:val="18"/>
        </w:rPr>
        <w:t>istiyorum</w:t>
      </w:r>
      <w:r w:rsidRPr="000D2481" w:rsidR="007C20E2">
        <w:rPr>
          <w:sz w:val="18"/>
        </w:rPr>
        <w:t xml:space="preserve"> </w:t>
      </w:r>
      <w:r w:rsidRPr="000D2481">
        <w:rPr>
          <w:sz w:val="18"/>
        </w:rPr>
        <w:t>sataşmadan…</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Hiç</w:t>
      </w:r>
      <w:r w:rsidRPr="000D2481" w:rsidR="007C20E2">
        <w:rPr>
          <w:sz w:val="18"/>
        </w:rPr>
        <w:t xml:space="preserve"> </w:t>
      </w:r>
      <w:r w:rsidRPr="000D2481">
        <w:rPr>
          <w:sz w:val="18"/>
        </w:rPr>
        <w:t>sataşmadım</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Sizin</w:t>
      </w:r>
      <w:r w:rsidRPr="000D2481" w:rsidR="007C20E2">
        <w:rPr>
          <w:sz w:val="18"/>
        </w:rPr>
        <w:t xml:space="preserve"> </w:t>
      </w:r>
      <w:r w:rsidRPr="000D2481">
        <w:rPr>
          <w:sz w:val="18"/>
        </w:rPr>
        <w:t>söylediklerinize</w:t>
      </w:r>
      <w:r w:rsidRPr="000D2481" w:rsidR="007C20E2">
        <w:rPr>
          <w:sz w:val="18"/>
        </w:rPr>
        <w:t xml:space="preserve"> </w:t>
      </w:r>
      <w:r w:rsidRPr="000D2481">
        <w:rPr>
          <w:sz w:val="18"/>
        </w:rPr>
        <w:t>cevap</w:t>
      </w:r>
      <w:r w:rsidRPr="000D2481" w:rsidR="007C20E2">
        <w:rPr>
          <w:sz w:val="18"/>
        </w:rPr>
        <w:t xml:space="preserve"> </w:t>
      </w:r>
      <w:r w:rsidRPr="000D2481">
        <w:rPr>
          <w:sz w:val="18"/>
        </w:rPr>
        <w:t>olarak</w:t>
      </w:r>
      <w:r w:rsidRPr="000D2481" w:rsidR="007C20E2">
        <w:rPr>
          <w:sz w:val="18"/>
        </w:rPr>
        <w:t xml:space="preserve"> </w:t>
      </w:r>
      <w:r w:rsidRPr="000D2481">
        <w:rPr>
          <w:sz w:val="18"/>
        </w:rPr>
        <w:t>söyledi</w:t>
      </w:r>
      <w:r w:rsidRPr="000D2481" w:rsidR="007C20E2">
        <w:rPr>
          <w:sz w:val="18"/>
        </w:rPr>
        <w:t xml:space="preserve"> </w:t>
      </w:r>
      <w:r w:rsidRPr="000D2481">
        <w:rPr>
          <w:sz w:val="18"/>
        </w:rPr>
        <w:t>yalnız</w:t>
      </w:r>
      <w:r w:rsidRPr="000D2481" w:rsidR="007C20E2">
        <w:rPr>
          <w:sz w:val="18"/>
        </w:rPr>
        <w:t xml:space="preserve"> </w:t>
      </w:r>
      <w:r w:rsidRPr="000D2481">
        <w:rPr>
          <w:sz w:val="18"/>
        </w:rPr>
        <w:t>Sayın</w:t>
      </w:r>
      <w:r w:rsidRPr="000D2481" w:rsidR="007C20E2">
        <w:rPr>
          <w:sz w:val="18"/>
        </w:rPr>
        <w:t xml:space="preserve"> </w:t>
      </w:r>
      <w:r w:rsidRPr="000D2481">
        <w:rPr>
          <w:sz w:val="18"/>
        </w:rPr>
        <w:t>Ok.</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Kesinlikle…</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Lütfen,</w:t>
      </w:r>
      <w:r w:rsidRPr="000D2481" w:rsidR="007C20E2">
        <w:rPr>
          <w:sz w:val="18"/>
        </w:rPr>
        <w:t xml:space="preserve"> </w:t>
      </w:r>
      <w:r w:rsidRPr="000D2481">
        <w:rPr>
          <w:sz w:val="18"/>
        </w:rPr>
        <w:t>müsaade</w:t>
      </w:r>
      <w:r w:rsidRPr="000D2481" w:rsidR="007C20E2">
        <w:rPr>
          <w:sz w:val="18"/>
        </w:rPr>
        <w:t xml:space="preserve"> </w:t>
      </w:r>
      <w:r w:rsidRPr="000D2481">
        <w:rPr>
          <w:sz w:val="18"/>
        </w:rPr>
        <w:t>eder</w:t>
      </w:r>
      <w:r w:rsidRPr="000D2481" w:rsidR="007C20E2">
        <w:rPr>
          <w:sz w:val="18"/>
        </w:rPr>
        <w:t xml:space="preserve"> </w:t>
      </w:r>
      <w:r w:rsidRPr="000D2481">
        <w:rPr>
          <w:sz w:val="18"/>
        </w:rPr>
        <w:t>misiniz…</w:t>
      </w:r>
    </w:p>
    <w:p w:rsidRPr="000D2481" w:rsidR="00DE6BBE" w:rsidP="000D2481" w:rsidRDefault="00DE6BBE">
      <w:pPr>
        <w:pStyle w:val="GENELKURUL"/>
        <w:spacing w:line="240" w:lineRule="auto"/>
        <w:rPr>
          <w:sz w:val="18"/>
        </w:rPr>
      </w:pPr>
      <w:r w:rsidRPr="000D2481">
        <w:rPr>
          <w:sz w:val="18"/>
        </w:rPr>
        <w:t>Sizin</w:t>
      </w:r>
      <w:r w:rsidRPr="000D2481" w:rsidR="007C20E2">
        <w:rPr>
          <w:sz w:val="18"/>
        </w:rPr>
        <w:t xml:space="preserve"> </w:t>
      </w:r>
      <w:r w:rsidRPr="000D2481">
        <w:rPr>
          <w:sz w:val="18"/>
        </w:rPr>
        <w:t>kullandığınız</w:t>
      </w:r>
      <w:r w:rsidRPr="000D2481" w:rsidR="007C20E2">
        <w:rPr>
          <w:sz w:val="18"/>
        </w:rPr>
        <w:t xml:space="preserve"> </w:t>
      </w:r>
      <w:r w:rsidRPr="000D2481">
        <w:rPr>
          <w:sz w:val="18"/>
        </w:rPr>
        <w:t>tabirlere</w:t>
      </w:r>
      <w:r w:rsidRPr="000D2481" w:rsidR="007C20E2">
        <w:rPr>
          <w:sz w:val="18"/>
        </w:rPr>
        <w:t xml:space="preserve"> </w:t>
      </w:r>
      <w:r w:rsidRPr="000D2481">
        <w:rPr>
          <w:sz w:val="18"/>
        </w:rPr>
        <w:t>ve</w:t>
      </w:r>
      <w:r w:rsidRPr="000D2481" w:rsidR="007C20E2">
        <w:rPr>
          <w:sz w:val="18"/>
        </w:rPr>
        <w:t xml:space="preserve"> </w:t>
      </w:r>
      <w:r w:rsidRPr="000D2481">
        <w:rPr>
          <w:sz w:val="18"/>
        </w:rPr>
        <w:t>kelimelere</w:t>
      </w:r>
      <w:r w:rsidRPr="000D2481" w:rsidR="007C20E2">
        <w:rPr>
          <w:sz w:val="18"/>
        </w:rPr>
        <w:t xml:space="preserve"> </w:t>
      </w:r>
      <w:r w:rsidRPr="000D2481">
        <w:rPr>
          <w:sz w:val="18"/>
        </w:rPr>
        <w:t>karşılık</w:t>
      </w:r>
      <w:r w:rsidRPr="000D2481" w:rsidR="007C20E2">
        <w:rPr>
          <w:sz w:val="18"/>
        </w:rPr>
        <w:t xml:space="preserve"> </w:t>
      </w:r>
      <w:r w:rsidRPr="000D2481">
        <w:rPr>
          <w:sz w:val="18"/>
        </w:rPr>
        <w:t>olarak</w:t>
      </w:r>
      <w:r w:rsidRPr="000D2481" w:rsidR="007C20E2">
        <w:rPr>
          <w:sz w:val="18"/>
        </w:rPr>
        <w:t xml:space="preserve"> </w:t>
      </w:r>
      <w:r w:rsidRPr="000D2481">
        <w:rPr>
          <w:sz w:val="18"/>
        </w:rPr>
        <w:t>aynı</w:t>
      </w:r>
      <w:r w:rsidRPr="000D2481" w:rsidR="007C20E2">
        <w:rPr>
          <w:sz w:val="18"/>
        </w:rPr>
        <w:t xml:space="preserve"> </w:t>
      </w:r>
      <w:r w:rsidRPr="000D2481">
        <w:rPr>
          <w:sz w:val="18"/>
        </w:rPr>
        <w:t>kelimeleri</w:t>
      </w:r>
      <w:r w:rsidRPr="000D2481" w:rsidR="007C20E2">
        <w:rPr>
          <w:sz w:val="18"/>
        </w:rPr>
        <w:t xml:space="preserve"> </w:t>
      </w:r>
      <w:r w:rsidRPr="000D2481">
        <w:rPr>
          <w:sz w:val="18"/>
        </w:rPr>
        <w:t>ve</w:t>
      </w:r>
      <w:r w:rsidRPr="000D2481" w:rsidR="007C20E2">
        <w:rPr>
          <w:sz w:val="18"/>
        </w:rPr>
        <w:t xml:space="preserve"> </w:t>
      </w:r>
      <w:r w:rsidRPr="000D2481">
        <w:rPr>
          <w:sz w:val="18"/>
        </w:rPr>
        <w:t>tabirleri</w:t>
      </w:r>
      <w:r w:rsidRPr="000D2481" w:rsidR="007C20E2">
        <w:rPr>
          <w:sz w:val="18"/>
        </w:rPr>
        <w:t xml:space="preserve"> </w:t>
      </w:r>
      <w:r w:rsidRPr="000D2481">
        <w:rPr>
          <w:sz w:val="18"/>
        </w:rPr>
        <w:t>kullandı.</w:t>
      </w:r>
    </w:p>
    <w:p w:rsidRPr="000D2481" w:rsidR="00DE6BBE" w:rsidP="000D2481" w:rsidRDefault="00DE6BBE">
      <w:pPr>
        <w:pStyle w:val="GENELKURUL"/>
        <w:spacing w:line="240" w:lineRule="auto"/>
        <w:rPr>
          <w:sz w:val="18"/>
        </w:rPr>
      </w:pPr>
      <w:r w:rsidRPr="000D2481">
        <w:rPr>
          <w:sz w:val="18"/>
        </w:rPr>
        <w:t>İSMA</w:t>
      </w:r>
      <w:r w:rsidRPr="000D2481" w:rsidR="00420EE4">
        <w:rPr>
          <w:sz w:val="18"/>
        </w:rPr>
        <w:t>İ</w:t>
      </w:r>
      <w:r w:rsidRPr="000D2481">
        <w:rPr>
          <w:sz w:val="18"/>
        </w:rPr>
        <w:t>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lütfen…</w:t>
      </w:r>
      <w:r w:rsidRPr="000D2481" w:rsidR="007C20E2">
        <w:rPr>
          <w:sz w:val="18"/>
        </w:rPr>
        <w:t xml:space="preserve"> </w:t>
      </w:r>
      <w:r w:rsidRPr="000D2481">
        <w:rPr>
          <w:sz w:val="18"/>
        </w:rPr>
        <w:t>Ben</w:t>
      </w:r>
      <w:r w:rsidRPr="000D2481" w:rsidR="007C20E2">
        <w:rPr>
          <w:sz w:val="18"/>
        </w:rPr>
        <w:t xml:space="preserve"> </w:t>
      </w:r>
      <w:r w:rsidRPr="000D2481">
        <w:rPr>
          <w:sz w:val="18"/>
        </w:rPr>
        <w:t>hiç</w:t>
      </w:r>
      <w:r w:rsidRPr="000D2481" w:rsidR="007C20E2">
        <w:rPr>
          <w:sz w:val="18"/>
        </w:rPr>
        <w:t xml:space="preserve"> </w:t>
      </w:r>
      <w:r w:rsidRPr="000D2481">
        <w:rPr>
          <w:sz w:val="18"/>
        </w:rPr>
        <w:t>kimseyi</w:t>
      </w:r>
      <w:r w:rsidRPr="000D2481" w:rsidR="007C20E2">
        <w:rPr>
          <w:sz w:val="18"/>
        </w:rPr>
        <w:t xml:space="preserve"> </w:t>
      </w:r>
      <w:r w:rsidRPr="000D2481">
        <w:rPr>
          <w:sz w:val="18"/>
        </w:rPr>
        <w:t>hedef</w:t>
      </w:r>
      <w:r w:rsidRPr="000D2481" w:rsidR="007C20E2">
        <w:rPr>
          <w:sz w:val="18"/>
        </w:rPr>
        <w:t xml:space="preserve"> </w:t>
      </w:r>
      <w:r w:rsidRPr="000D2481">
        <w:rPr>
          <w:sz w:val="18"/>
        </w:rPr>
        <w:t>almadım,</w:t>
      </w:r>
      <w:r w:rsidRPr="000D2481" w:rsidR="007C20E2">
        <w:rPr>
          <w:sz w:val="18"/>
        </w:rPr>
        <w:t xml:space="preserve"> </w:t>
      </w:r>
      <w:r w:rsidRPr="000D2481">
        <w:rPr>
          <w:sz w:val="18"/>
        </w:rPr>
        <w:t>bize</w:t>
      </w:r>
      <w:r w:rsidRPr="000D2481" w:rsidR="007C20E2">
        <w:rPr>
          <w:sz w:val="18"/>
        </w:rPr>
        <w:t xml:space="preserve"> </w:t>
      </w:r>
      <w:r w:rsidRPr="000D2481">
        <w:rPr>
          <w:sz w:val="18"/>
        </w:rPr>
        <w:t>yapılan</w:t>
      </w:r>
      <w:r w:rsidRPr="000D2481" w:rsidR="007C20E2">
        <w:rPr>
          <w:sz w:val="18"/>
        </w:rPr>
        <w:t xml:space="preserve"> </w:t>
      </w:r>
      <w:r w:rsidRPr="000D2481">
        <w:rPr>
          <w:sz w:val="18"/>
        </w:rPr>
        <w:t>saldırılara</w:t>
      </w:r>
      <w:r w:rsidRPr="000D2481" w:rsidR="007C20E2">
        <w:rPr>
          <w:sz w:val="18"/>
        </w:rPr>
        <w:t xml:space="preserve"> </w:t>
      </w:r>
      <w:r w:rsidRPr="000D2481">
        <w:rPr>
          <w:sz w:val="18"/>
        </w:rPr>
        <w:t>cevap</w:t>
      </w:r>
      <w:r w:rsidRPr="000D2481" w:rsidR="007C20E2">
        <w:rPr>
          <w:sz w:val="18"/>
        </w:rPr>
        <w:t xml:space="preserve"> </w:t>
      </w:r>
      <w:r w:rsidRPr="000D2481">
        <w:rPr>
          <w:sz w:val="18"/>
        </w:rPr>
        <w:t>verdim.</w:t>
      </w:r>
      <w:r w:rsidRPr="000D2481" w:rsidR="007C20E2">
        <w:rPr>
          <w:sz w:val="18"/>
        </w:rPr>
        <w:t xml:space="preserve"> </w:t>
      </w:r>
      <w:r w:rsidRPr="000D2481">
        <w:rPr>
          <w:sz w:val="18"/>
        </w:rPr>
        <w:t>Lütfen,</w:t>
      </w:r>
      <w:r w:rsidRPr="000D2481" w:rsidR="007C20E2">
        <w:rPr>
          <w:sz w:val="18"/>
        </w:rPr>
        <w:t xml:space="preserve"> </w:t>
      </w:r>
      <w:r w:rsidRPr="000D2481">
        <w:rPr>
          <w:sz w:val="18"/>
        </w:rPr>
        <w:t>bunun</w:t>
      </w:r>
      <w:r w:rsidRPr="000D2481" w:rsidR="007C20E2">
        <w:rPr>
          <w:sz w:val="18"/>
        </w:rPr>
        <w:t xml:space="preserve"> </w:t>
      </w:r>
      <w:r w:rsidRPr="000D2481">
        <w:rPr>
          <w:sz w:val="18"/>
        </w:rPr>
        <w:t>başlangıcının</w:t>
      </w:r>
      <w:r w:rsidRPr="000D2481" w:rsidR="007C20E2">
        <w:rPr>
          <w:sz w:val="18"/>
        </w:rPr>
        <w:t xml:space="preserve"> </w:t>
      </w:r>
      <w:r w:rsidRPr="000D2481">
        <w:rPr>
          <w:sz w:val="18"/>
        </w:rPr>
        <w:t>nasıl</w:t>
      </w:r>
      <w:r w:rsidRPr="000D2481" w:rsidR="007C20E2">
        <w:rPr>
          <w:sz w:val="18"/>
        </w:rPr>
        <w:t xml:space="preserve"> </w:t>
      </w:r>
      <w:r w:rsidRPr="000D2481">
        <w:rPr>
          <w:sz w:val="18"/>
        </w:rPr>
        <w:t>olduğunu</w:t>
      </w:r>
      <w:r w:rsidRPr="000D2481" w:rsidR="007C20E2">
        <w:rPr>
          <w:sz w:val="18"/>
        </w:rPr>
        <w:t xml:space="preserve"> </w:t>
      </w:r>
      <w:r w:rsidRPr="000D2481">
        <w:rPr>
          <w:sz w:val="18"/>
        </w:rPr>
        <w:t>bir</w:t>
      </w:r>
      <w:r w:rsidRPr="000D2481" w:rsidR="007C20E2">
        <w:rPr>
          <w:sz w:val="18"/>
        </w:rPr>
        <w:t xml:space="preserve"> </w:t>
      </w:r>
      <w:r w:rsidRPr="000D2481">
        <w:rPr>
          <w:sz w:val="18"/>
        </w:rPr>
        <w:t>hatırlayalım.</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Hatırlıyorum.</w:t>
      </w:r>
    </w:p>
    <w:p w:rsidRPr="000D2481" w:rsidR="00DE6BBE" w:rsidP="000D2481" w:rsidRDefault="00DE6BBE">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Dolayısıyla,</w:t>
      </w:r>
      <w:r w:rsidRPr="000D2481" w:rsidR="007C20E2">
        <w:rPr>
          <w:sz w:val="18"/>
        </w:rPr>
        <w:t xml:space="preserve"> </w:t>
      </w:r>
      <w:r w:rsidRPr="000D2481">
        <w:rPr>
          <w:sz w:val="18"/>
        </w:rPr>
        <w:t>ben</w:t>
      </w:r>
      <w:r w:rsidRPr="000D2481" w:rsidR="007C20E2">
        <w:rPr>
          <w:sz w:val="18"/>
        </w:rPr>
        <w:t xml:space="preserve"> </w:t>
      </w:r>
      <w:r w:rsidRPr="000D2481">
        <w:rPr>
          <w:sz w:val="18"/>
        </w:rPr>
        <w:t>birilerini</w:t>
      </w:r>
      <w:r w:rsidRPr="000D2481" w:rsidR="007C20E2">
        <w:rPr>
          <w:sz w:val="18"/>
        </w:rPr>
        <w:t xml:space="preserve"> </w:t>
      </w:r>
      <w:r w:rsidRPr="000D2481">
        <w:rPr>
          <w:sz w:val="18"/>
        </w:rPr>
        <w:t>itham</w:t>
      </w:r>
      <w:r w:rsidRPr="000D2481" w:rsidR="007C20E2">
        <w:rPr>
          <w:sz w:val="18"/>
        </w:rPr>
        <w:t xml:space="preserve"> </w:t>
      </w:r>
      <w:r w:rsidRPr="000D2481">
        <w:rPr>
          <w:sz w:val="18"/>
        </w:rPr>
        <w:t>etmedim,</w:t>
      </w:r>
      <w:r w:rsidRPr="000D2481" w:rsidR="007C20E2">
        <w:rPr>
          <w:sz w:val="18"/>
        </w:rPr>
        <w:t xml:space="preserve"> </w:t>
      </w:r>
      <w:r w:rsidRPr="000D2481">
        <w:rPr>
          <w:sz w:val="18"/>
        </w:rPr>
        <w:t>bize</w:t>
      </w:r>
      <w:r w:rsidRPr="000D2481" w:rsidR="007C20E2">
        <w:rPr>
          <w:sz w:val="18"/>
        </w:rPr>
        <w:t xml:space="preserve"> </w:t>
      </w:r>
      <w:r w:rsidRPr="000D2481">
        <w:rPr>
          <w:sz w:val="18"/>
        </w:rPr>
        <w:t>yapılan</w:t>
      </w:r>
      <w:r w:rsidRPr="000D2481" w:rsidR="007C20E2">
        <w:rPr>
          <w:sz w:val="18"/>
        </w:rPr>
        <w:t xml:space="preserve"> </w:t>
      </w:r>
      <w:r w:rsidRPr="000D2481">
        <w:rPr>
          <w:sz w:val="18"/>
        </w:rPr>
        <w:t>saldırılara,</w:t>
      </w:r>
      <w:r w:rsidRPr="000D2481" w:rsidR="007C20E2">
        <w:rPr>
          <w:sz w:val="18"/>
        </w:rPr>
        <w:t xml:space="preserve"> </w:t>
      </w:r>
      <w:r w:rsidRPr="000D2481">
        <w:rPr>
          <w:sz w:val="18"/>
        </w:rPr>
        <w:t>hakaretlere</w:t>
      </w:r>
      <w:r w:rsidRPr="000D2481" w:rsidR="007C20E2">
        <w:rPr>
          <w:sz w:val="18"/>
        </w:rPr>
        <w:t xml:space="preserve"> </w:t>
      </w:r>
      <w:r w:rsidRPr="000D2481">
        <w:rPr>
          <w:sz w:val="18"/>
        </w:rPr>
        <w:t>cevap</w:t>
      </w:r>
      <w:r w:rsidRPr="000D2481" w:rsidR="007C20E2">
        <w:rPr>
          <w:sz w:val="18"/>
        </w:rPr>
        <w:t xml:space="preserve"> </w:t>
      </w:r>
      <w:r w:rsidRPr="000D2481">
        <w:rPr>
          <w:sz w:val="18"/>
        </w:rPr>
        <w:t>verdim.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cevap</w:t>
      </w:r>
      <w:r w:rsidRPr="000D2481" w:rsidR="007C20E2">
        <w:rPr>
          <w:sz w:val="18"/>
        </w:rPr>
        <w:t xml:space="preserve"> </w:t>
      </w:r>
      <w:r w:rsidRPr="000D2481">
        <w:rPr>
          <w:sz w:val="18"/>
        </w:rPr>
        <w:t>verdim.</w:t>
      </w:r>
    </w:p>
    <w:p w:rsidRPr="000D2481" w:rsidR="00DE6BBE" w:rsidP="000D2481" w:rsidRDefault="00DE6BBE">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w:t>
      </w:r>
      <w:r w:rsidRPr="000D2481" w:rsidR="007C20E2">
        <w:rPr>
          <w:sz w:val="18"/>
        </w:rPr>
        <w:t xml:space="preserve"> </w:t>
      </w:r>
      <w:r w:rsidRPr="000D2481">
        <w:rPr>
          <w:sz w:val="18"/>
        </w:rPr>
        <w:t>de</w:t>
      </w:r>
      <w:r w:rsidRPr="000D2481" w:rsidR="007C20E2">
        <w:rPr>
          <w:sz w:val="18"/>
        </w:rPr>
        <w:t xml:space="preserve"> </w:t>
      </w:r>
      <w:r w:rsidRPr="000D2481">
        <w:rPr>
          <w:sz w:val="18"/>
        </w:rPr>
        <w:t>bize</w:t>
      </w:r>
      <w:r w:rsidRPr="000D2481" w:rsidR="007C20E2">
        <w:rPr>
          <w:sz w:val="18"/>
        </w:rPr>
        <w:t xml:space="preserve"> </w:t>
      </w:r>
      <w:r w:rsidRPr="000D2481">
        <w:rPr>
          <w:sz w:val="18"/>
        </w:rPr>
        <w:t>aynı</w:t>
      </w:r>
      <w:r w:rsidRPr="000D2481" w:rsidR="007C20E2">
        <w:rPr>
          <w:sz w:val="18"/>
        </w:rPr>
        <w:t xml:space="preserve"> </w:t>
      </w:r>
      <w:r w:rsidRPr="000D2481">
        <w:rPr>
          <w:sz w:val="18"/>
        </w:rPr>
        <w:t>sözleriyle</w:t>
      </w:r>
      <w:r w:rsidRPr="000D2481" w:rsidR="007C20E2">
        <w:rPr>
          <w:sz w:val="18"/>
        </w:rPr>
        <w:t xml:space="preserve"> </w:t>
      </w:r>
      <w:r w:rsidRPr="000D2481">
        <w:rPr>
          <w:sz w:val="18"/>
        </w:rPr>
        <w:t>yine</w:t>
      </w:r>
      <w:r w:rsidRPr="000D2481" w:rsidR="007C20E2">
        <w:rPr>
          <w:sz w:val="18"/>
        </w:rPr>
        <w:t xml:space="preserve"> </w:t>
      </w:r>
      <w:r w:rsidRPr="000D2481">
        <w:rPr>
          <w:sz w:val="18"/>
        </w:rPr>
        <w:t>hakaret</w:t>
      </w:r>
      <w:r w:rsidRPr="000D2481" w:rsidR="007C20E2">
        <w:rPr>
          <w:sz w:val="18"/>
        </w:rPr>
        <w:t xml:space="preserve"> </w:t>
      </w:r>
      <w:r w:rsidRPr="000D2481">
        <w:rPr>
          <w:sz w:val="18"/>
        </w:rPr>
        <w:t>ediyor.</w:t>
      </w:r>
      <w:r w:rsidRPr="000D2481" w:rsidR="007C20E2">
        <w:rPr>
          <w:sz w:val="18"/>
        </w:rPr>
        <w:t xml:space="preserve"> </w:t>
      </w:r>
      <w:r w:rsidRPr="000D2481">
        <w:rPr>
          <w:sz w:val="18"/>
        </w:rPr>
        <w:t>Dolayısıyla,</w:t>
      </w:r>
      <w:r w:rsidRPr="000D2481" w:rsidR="007C20E2">
        <w:rPr>
          <w:sz w:val="18"/>
        </w:rPr>
        <w:t xml:space="preserve"> </w:t>
      </w:r>
      <w:r w:rsidRPr="000D2481">
        <w:rPr>
          <w:sz w:val="18"/>
        </w:rPr>
        <w:t>biz</w:t>
      </w:r>
      <w:r w:rsidRPr="000D2481" w:rsidR="007C20E2">
        <w:rPr>
          <w:sz w:val="18"/>
        </w:rPr>
        <w:t xml:space="preserve"> </w:t>
      </w:r>
      <w:r w:rsidRPr="000D2481">
        <w:rPr>
          <w:sz w:val="18"/>
        </w:rPr>
        <w:t>söz</w:t>
      </w:r>
      <w:r w:rsidRPr="000D2481" w:rsidR="007C20E2">
        <w:rPr>
          <w:sz w:val="18"/>
        </w:rPr>
        <w:t xml:space="preserve"> </w:t>
      </w:r>
      <w:r w:rsidRPr="000D2481">
        <w:rPr>
          <w:sz w:val="18"/>
        </w:rPr>
        <w:t>alıp</w:t>
      </w:r>
      <w:r w:rsidRPr="000D2481" w:rsidR="007C20E2">
        <w:rPr>
          <w:sz w:val="18"/>
        </w:rPr>
        <w:t xml:space="preserve"> </w:t>
      </w:r>
      <w:r w:rsidRPr="000D2481">
        <w:rPr>
          <w:sz w:val="18"/>
        </w:rPr>
        <w:t>da</w:t>
      </w:r>
      <w:r w:rsidRPr="000D2481" w:rsidR="007C20E2">
        <w:rPr>
          <w:sz w:val="18"/>
        </w:rPr>
        <w:t xml:space="preserve"> </w:t>
      </w:r>
      <w:r w:rsidRPr="000D2481">
        <w:rPr>
          <w:sz w:val="18"/>
        </w:rPr>
        <w:t>onlara</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saldırıda</w:t>
      </w:r>
      <w:r w:rsidRPr="000D2481" w:rsidR="007C20E2">
        <w:rPr>
          <w:sz w:val="18"/>
        </w:rPr>
        <w:t xml:space="preserve"> </w:t>
      </w:r>
      <w:r w:rsidRPr="000D2481">
        <w:rPr>
          <w:sz w:val="18"/>
        </w:rPr>
        <w:t>bulunmadık.</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Karşılıklı</w:t>
      </w:r>
      <w:r w:rsidRPr="000D2481" w:rsidR="007C20E2">
        <w:rPr>
          <w:sz w:val="18"/>
        </w:rPr>
        <w:t xml:space="preserve"> </w:t>
      </w:r>
      <w:r w:rsidRPr="000D2481">
        <w:rPr>
          <w:sz w:val="18"/>
        </w:rPr>
        <w:t>söylenmeler,</w:t>
      </w:r>
      <w:r w:rsidRPr="000D2481" w:rsidR="007C20E2">
        <w:rPr>
          <w:sz w:val="18"/>
        </w:rPr>
        <w:t xml:space="preserve"> </w:t>
      </w:r>
      <w:r w:rsidRPr="000D2481">
        <w:rPr>
          <w:sz w:val="18"/>
        </w:rPr>
        <w:t>karşılıklı</w:t>
      </w:r>
      <w:r w:rsidRPr="000D2481" w:rsidR="007C20E2">
        <w:rPr>
          <w:sz w:val="18"/>
        </w:rPr>
        <w:t xml:space="preserve"> </w:t>
      </w:r>
      <w:r w:rsidRPr="000D2481">
        <w:rPr>
          <w:sz w:val="18"/>
        </w:rPr>
        <w:t>cevaplar</w:t>
      </w:r>
      <w:r w:rsidRPr="000D2481" w:rsidR="007C20E2">
        <w:rPr>
          <w:sz w:val="18"/>
        </w:rPr>
        <w:t xml:space="preserve"> </w:t>
      </w:r>
      <w:r w:rsidRPr="000D2481">
        <w:rPr>
          <w:sz w:val="18"/>
        </w:rPr>
        <w:t>oldu</w:t>
      </w:r>
      <w:r w:rsidRPr="000D2481" w:rsidR="007C20E2">
        <w:rPr>
          <w:sz w:val="18"/>
        </w:rPr>
        <w:t xml:space="preserve"> </w:t>
      </w:r>
      <w:r w:rsidRPr="000D2481">
        <w:rPr>
          <w:sz w:val="18"/>
        </w:rPr>
        <w:t>ama</w:t>
      </w:r>
      <w:r w:rsidRPr="000D2481" w:rsidR="007C20E2">
        <w:rPr>
          <w:sz w:val="18"/>
        </w:rPr>
        <w:t xml:space="preserve"> </w:t>
      </w:r>
      <w:r w:rsidRPr="000D2481">
        <w:rPr>
          <w:sz w:val="18"/>
        </w:rPr>
        <w:t>siz</w:t>
      </w:r>
      <w:r w:rsidRPr="000D2481" w:rsidR="007C20E2">
        <w:rPr>
          <w:sz w:val="18"/>
        </w:rPr>
        <w:t xml:space="preserve"> </w:t>
      </w:r>
      <w:r w:rsidRPr="000D2481">
        <w:rPr>
          <w:sz w:val="18"/>
        </w:rPr>
        <w:t>bunu</w:t>
      </w:r>
      <w:r w:rsidRPr="000D2481" w:rsidR="007C20E2">
        <w:rPr>
          <w:sz w:val="18"/>
        </w:rPr>
        <w:t xml:space="preserve"> </w:t>
      </w:r>
      <w:r w:rsidRPr="000D2481">
        <w:rPr>
          <w:sz w:val="18"/>
        </w:rPr>
        <w:t>hakaret</w:t>
      </w:r>
      <w:r w:rsidRPr="000D2481" w:rsidR="007C20E2">
        <w:rPr>
          <w:sz w:val="18"/>
        </w:rPr>
        <w:t xml:space="preserve"> </w:t>
      </w:r>
      <w:r w:rsidRPr="000D2481">
        <w:rPr>
          <w:sz w:val="18"/>
        </w:rPr>
        <w:t>olarak</w:t>
      </w:r>
      <w:r w:rsidRPr="000D2481" w:rsidR="007C20E2">
        <w:rPr>
          <w:sz w:val="18"/>
        </w:rPr>
        <w:t xml:space="preserve"> </w:t>
      </w:r>
      <w:r w:rsidRPr="000D2481">
        <w:rPr>
          <w:sz w:val="18"/>
        </w:rPr>
        <w:t>algılıyorsanız</w:t>
      </w:r>
      <w:r w:rsidRPr="000D2481" w:rsidR="007C20E2">
        <w:rPr>
          <w:sz w:val="18"/>
        </w:rPr>
        <w:t xml:space="preserve"> </w:t>
      </w:r>
      <w:r w:rsidRPr="000D2481">
        <w:rPr>
          <w:sz w:val="18"/>
        </w:rPr>
        <w:t>size</w:t>
      </w:r>
      <w:r w:rsidRPr="000D2481" w:rsidR="007C20E2">
        <w:rPr>
          <w:sz w:val="18"/>
        </w:rPr>
        <w:t xml:space="preserve"> </w:t>
      </w:r>
      <w:r w:rsidRPr="000D2481">
        <w:rPr>
          <w:sz w:val="18"/>
        </w:rPr>
        <w:t>de</w:t>
      </w:r>
      <w:r w:rsidRPr="000D2481" w:rsidR="007C20E2">
        <w:rPr>
          <w:sz w:val="18"/>
        </w:rPr>
        <w:t xml:space="preserve"> </w:t>
      </w:r>
      <w:r w:rsidRPr="000D2481">
        <w:rPr>
          <w:sz w:val="18"/>
        </w:rPr>
        <w:t>ilk</w:t>
      </w:r>
      <w:r w:rsidRPr="000D2481" w:rsidR="007C20E2">
        <w:rPr>
          <w:sz w:val="18"/>
        </w:rPr>
        <w:t xml:space="preserve"> </w:t>
      </w:r>
      <w:r w:rsidRPr="000D2481">
        <w:rPr>
          <w:sz w:val="18"/>
        </w:rPr>
        <w:t>defa</w:t>
      </w:r>
      <w:r w:rsidRPr="000D2481" w:rsidR="007C20E2">
        <w:rPr>
          <w:sz w:val="18"/>
        </w:rPr>
        <w:t xml:space="preserve"> </w:t>
      </w:r>
      <w:r w:rsidRPr="000D2481">
        <w:rPr>
          <w:sz w:val="18"/>
        </w:rPr>
        <w:t>sataşmadan</w:t>
      </w:r>
      <w:r w:rsidRPr="000D2481" w:rsidR="007C20E2">
        <w:rPr>
          <w:sz w:val="18"/>
        </w:rPr>
        <w:t xml:space="preserve"> </w:t>
      </w:r>
      <w:r w:rsidRPr="000D2481">
        <w:rPr>
          <w:sz w:val="18"/>
        </w:rPr>
        <w:t>dolayı</w:t>
      </w:r>
      <w:r w:rsidRPr="000D2481" w:rsidR="007C20E2">
        <w:rPr>
          <w:sz w:val="18"/>
        </w:rPr>
        <w:t xml:space="preserve"> </w:t>
      </w:r>
      <w:r w:rsidRPr="000D2481">
        <w:rPr>
          <w:sz w:val="18"/>
        </w:rPr>
        <w:t>söz</w:t>
      </w:r>
      <w:r w:rsidRPr="000D2481" w:rsidR="007C20E2">
        <w:rPr>
          <w:sz w:val="18"/>
        </w:rPr>
        <w:t xml:space="preserve"> </w:t>
      </w:r>
      <w:r w:rsidRPr="000D2481">
        <w:rPr>
          <w:sz w:val="18"/>
        </w:rPr>
        <w:t>vereceğim</w:t>
      </w:r>
      <w:r w:rsidRPr="000D2481" w:rsidR="007C20E2">
        <w:rPr>
          <w:sz w:val="18"/>
        </w:rPr>
        <w:t xml:space="preserve"> </w:t>
      </w:r>
      <w:r w:rsidRPr="000D2481">
        <w:rPr>
          <w:sz w:val="18"/>
        </w:rPr>
        <w:t>grup</w:t>
      </w:r>
      <w:r w:rsidRPr="000D2481" w:rsidR="007C20E2">
        <w:rPr>
          <w:sz w:val="18"/>
        </w:rPr>
        <w:t xml:space="preserve"> </w:t>
      </w:r>
      <w:r w:rsidRPr="000D2481">
        <w:rPr>
          <w:sz w:val="18"/>
        </w:rPr>
        <w:t>sözcüsü</w:t>
      </w:r>
      <w:r w:rsidRPr="000D2481" w:rsidR="007C20E2">
        <w:rPr>
          <w:sz w:val="18"/>
        </w:rPr>
        <w:t xml:space="preserve"> </w:t>
      </w:r>
      <w:r w:rsidRPr="000D2481">
        <w:rPr>
          <w:sz w:val="18"/>
        </w:rPr>
        <w:t>olarak.</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Hayır,</w:t>
      </w:r>
      <w:r w:rsidRPr="000D2481" w:rsidR="007C20E2">
        <w:rPr>
          <w:sz w:val="18"/>
        </w:rPr>
        <w:t xml:space="preserve"> </w:t>
      </w:r>
      <w:r w:rsidRPr="000D2481">
        <w:rPr>
          <w:sz w:val="18"/>
        </w:rPr>
        <w:t>neresine</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Buyurun,</w:t>
      </w:r>
      <w:r w:rsidRPr="000D2481" w:rsidR="007C20E2">
        <w:rPr>
          <w:sz w:val="18"/>
        </w:rPr>
        <w:t xml:space="preserve"> </w:t>
      </w:r>
      <w:r w:rsidRPr="000D2481">
        <w:rPr>
          <w:sz w:val="18"/>
        </w:rPr>
        <w:t>yerinizden</w:t>
      </w:r>
      <w:r w:rsidRPr="000D2481" w:rsidR="007C20E2">
        <w:rPr>
          <w:sz w:val="18"/>
        </w:rPr>
        <w:t xml:space="preserve"> </w:t>
      </w:r>
      <w:r w:rsidRPr="000D2481">
        <w:rPr>
          <w:sz w:val="18"/>
        </w:rPr>
        <w:t>bir</w:t>
      </w:r>
      <w:r w:rsidRPr="000D2481" w:rsidR="007C20E2">
        <w:rPr>
          <w:sz w:val="18"/>
        </w:rPr>
        <w:t xml:space="preserve"> </w:t>
      </w:r>
      <w:r w:rsidRPr="000D2481">
        <w:rPr>
          <w:sz w:val="18"/>
        </w:rPr>
        <w:t>dakika…</w:t>
      </w:r>
    </w:p>
    <w:p w:rsidRPr="000D2481" w:rsidR="004F5EB2" w:rsidP="000D2481" w:rsidRDefault="004F5EB2">
      <w:pPr>
        <w:suppressAutoHyphens/>
        <w:ind w:left="20" w:right="60" w:firstLine="820"/>
        <w:jc w:val="both"/>
        <w:rPr>
          <w:color w:val="000000"/>
          <w:sz w:val="18"/>
        </w:rPr>
      </w:pPr>
      <w:r w:rsidRPr="000D2481">
        <w:rPr>
          <w:color w:val="000000"/>
          <w:sz w:val="18"/>
        </w:rPr>
        <w:t>23.-</w:t>
      </w:r>
      <w:r w:rsidRPr="000D2481" w:rsidR="007C20E2">
        <w:rPr>
          <w:color w:val="000000"/>
          <w:sz w:val="18"/>
        </w:rPr>
        <w:t xml:space="preserve"> </w:t>
      </w:r>
      <w:r w:rsidRPr="000D2481">
        <w:rPr>
          <w:color w:val="000000"/>
          <w:sz w:val="18"/>
        </w:rPr>
        <w:t>Balıkesir</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İsmail</w:t>
      </w:r>
      <w:r w:rsidRPr="000D2481" w:rsidR="007C20E2">
        <w:rPr>
          <w:color w:val="000000"/>
          <w:sz w:val="18"/>
        </w:rPr>
        <w:t xml:space="preserve"> </w:t>
      </w:r>
      <w:r w:rsidRPr="000D2481">
        <w:rPr>
          <w:color w:val="000000"/>
          <w:sz w:val="18"/>
        </w:rPr>
        <w:t>Ok’un,</w:t>
      </w:r>
      <w:r w:rsidRPr="000D2481" w:rsidR="007C20E2">
        <w:rPr>
          <w:color w:val="000000"/>
          <w:sz w:val="18"/>
        </w:rPr>
        <w:t xml:space="preserve"> </w:t>
      </w:r>
      <w:r w:rsidRPr="000D2481">
        <w:rPr>
          <w:color w:val="000000"/>
          <w:sz w:val="18"/>
        </w:rPr>
        <w:t>Çanakkale</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Bülent</w:t>
      </w:r>
      <w:r w:rsidRPr="000D2481" w:rsidR="007C20E2">
        <w:rPr>
          <w:color w:val="000000"/>
          <w:sz w:val="18"/>
        </w:rPr>
        <w:t xml:space="preserve"> </w:t>
      </w:r>
      <w:r w:rsidRPr="000D2481">
        <w:rPr>
          <w:color w:val="000000"/>
          <w:sz w:val="18"/>
        </w:rPr>
        <w:t>Turan’ın</w:t>
      </w:r>
      <w:r w:rsidRPr="000D2481" w:rsidR="007C20E2">
        <w:rPr>
          <w:color w:val="000000"/>
          <w:sz w:val="18"/>
        </w:rPr>
        <w:t xml:space="preserve"> </w:t>
      </w:r>
      <w:r w:rsidRPr="000D2481">
        <w:rPr>
          <w:color w:val="000000"/>
          <w:sz w:val="18"/>
        </w:rPr>
        <w:t>yaptığı</w:t>
      </w:r>
      <w:r w:rsidRPr="000D2481" w:rsidR="007C20E2">
        <w:rPr>
          <w:color w:val="000000"/>
          <w:sz w:val="18"/>
        </w:rPr>
        <w:t xml:space="preserve"> </w:t>
      </w:r>
      <w:r w:rsidRPr="000D2481">
        <w:rPr>
          <w:color w:val="000000"/>
          <w:sz w:val="18"/>
        </w:rPr>
        <w:t>açıklamasındaki</w:t>
      </w:r>
      <w:r w:rsidRPr="000D2481" w:rsidR="007C20E2">
        <w:rPr>
          <w:color w:val="000000"/>
          <w:sz w:val="18"/>
        </w:rPr>
        <w:t xml:space="preserve"> </w:t>
      </w:r>
      <w:r w:rsidRPr="000D2481">
        <w:rPr>
          <w:color w:val="000000"/>
          <w:sz w:val="18"/>
        </w:rPr>
        <w:t>bazı</w:t>
      </w:r>
      <w:r w:rsidRPr="000D2481" w:rsidR="007C20E2">
        <w:rPr>
          <w:color w:val="000000"/>
          <w:sz w:val="18"/>
        </w:rPr>
        <w:t xml:space="preserve"> </w:t>
      </w:r>
      <w:r w:rsidRPr="000D2481">
        <w:rPr>
          <w:color w:val="000000"/>
          <w:sz w:val="18"/>
        </w:rPr>
        <w:t>ifadelerine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Bir</w:t>
      </w:r>
      <w:r w:rsidRPr="000D2481" w:rsidR="007C20E2">
        <w:rPr>
          <w:sz w:val="18"/>
        </w:rPr>
        <w:t xml:space="preserve"> </w:t>
      </w:r>
      <w:r w:rsidRPr="000D2481">
        <w:rPr>
          <w:sz w:val="18"/>
        </w:rPr>
        <w:t>defa,</w:t>
      </w:r>
      <w:r w:rsidRPr="000D2481" w:rsidR="007C20E2">
        <w:rPr>
          <w:sz w:val="18"/>
        </w:rPr>
        <w:t xml:space="preserve"> </w:t>
      </w:r>
      <w:r w:rsidRPr="000D2481">
        <w:rPr>
          <w:sz w:val="18"/>
        </w:rPr>
        <w:t>“Bir</w:t>
      </w:r>
      <w:r w:rsidRPr="000D2481" w:rsidR="007C20E2">
        <w:rPr>
          <w:sz w:val="18"/>
        </w:rPr>
        <w:t xml:space="preserve"> </w:t>
      </w:r>
      <w:r w:rsidRPr="000D2481">
        <w:rPr>
          <w:sz w:val="18"/>
        </w:rPr>
        <w:t>kişi</w:t>
      </w:r>
      <w:r w:rsidRPr="000D2481" w:rsidR="007C20E2">
        <w:rPr>
          <w:sz w:val="18"/>
        </w:rPr>
        <w:t xml:space="preserve"> </w:t>
      </w:r>
      <w:r w:rsidRPr="000D2481">
        <w:rPr>
          <w:sz w:val="18"/>
        </w:rPr>
        <w:t>oturuyor</w:t>
      </w:r>
      <w:r w:rsidRPr="000D2481" w:rsidR="007C20E2">
        <w:rPr>
          <w:sz w:val="18"/>
        </w:rPr>
        <w:t xml:space="preserve"> </w:t>
      </w:r>
      <w:r w:rsidRPr="000D2481">
        <w:rPr>
          <w:sz w:val="18"/>
        </w:rPr>
        <w:t>orada.”</w:t>
      </w:r>
      <w:r w:rsidRPr="000D2481" w:rsidR="007C20E2">
        <w:rPr>
          <w:sz w:val="18"/>
        </w:rPr>
        <w:t xml:space="preserve"> </w:t>
      </w:r>
      <w:r w:rsidRPr="000D2481">
        <w:rPr>
          <w:sz w:val="18"/>
        </w:rPr>
        <w:t>dedi,</w:t>
      </w:r>
      <w:r w:rsidRPr="000D2481" w:rsidR="007C20E2">
        <w:rPr>
          <w:sz w:val="18"/>
        </w:rPr>
        <w:t xml:space="preserve"> </w:t>
      </w:r>
      <w:r w:rsidRPr="000D2481">
        <w:rPr>
          <w:sz w:val="18"/>
        </w:rPr>
        <w:t>gözlük</w:t>
      </w:r>
      <w:r w:rsidRPr="000D2481" w:rsidR="007C20E2">
        <w:rPr>
          <w:sz w:val="18"/>
        </w:rPr>
        <w:t xml:space="preserve"> </w:t>
      </w:r>
      <w:r w:rsidRPr="000D2481">
        <w:rPr>
          <w:sz w:val="18"/>
        </w:rPr>
        <w:t>de</w:t>
      </w:r>
      <w:r w:rsidRPr="000D2481" w:rsidR="007C20E2">
        <w:rPr>
          <w:sz w:val="18"/>
        </w:rPr>
        <w:t xml:space="preserve"> </w:t>
      </w:r>
      <w:r w:rsidRPr="000D2481">
        <w:rPr>
          <w:sz w:val="18"/>
        </w:rPr>
        <w:t>vardı</w:t>
      </w:r>
      <w:r w:rsidRPr="000D2481" w:rsidR="007C20E2">
        <w:rPr>
          <w:sz w:val="18"/>
        </w:rPr>
        <w:t xml:space="preserve"> </w:t>
      </w:r>
      <w:r w:rsidRPr="000D2481">
        <w:rPr>
          <w:sz w:val="18"/>
        </w:rPr>
        <w:t>ama</w:t>
      </w:r>
      <w:r w:rsidRPr="000D2481" w:rsidR="007C20E2">
        <w:rPr>
          <w:sz w:val="18"/>
        </w:rPr>
        <w:t xml:space="preserve"> </w:t>
      </w:r>
      <w:r w:rsidRPr="000D2481">
        <w:rPr>
          <w:sz w:val="18"/>
        </w:rPr>
        <w:t>bir</w:t>
      </w:r>
      <w:r w:rsidRPr="000D2481" w:rsidR="007C20E2">
        <w:rPr>
          <w:sz w:val="18"/>
        </w:rPr>
        <w:t xml:space="preserve"> </w:t>
      </w:r>
      <w:r w:rsidRPr="000D2481">
        <w:rPr>
          <w:sz w:val="18"/>
        </w:rPr>
        <w:t>daha</w:t>
      </w:r>
      <w:r w:rsidRPr="000D2481" w:rsidR="007C20E2">
        <w:rPr>
          <w:sz w:val="18"/>
        </w:rPr>
        <w:t xml:space="preserve"> </w:t>
      </w:r>
      <w:r w:rsidRPr="000D2481">
        <w:rPr>
          <w:sz w:val="18"/>
        </w:rPr>
        <w:t>bir</w:t>
      </w:r>
      <w:r w:rsidRPr="000D2481" w:rsidR="007C20E2">
        <w:rPr>
          <w:sz w:val="18"/>
        </w:rPr>
        <w:t xml:space="preserve"> </w:t>
      </w:r>
      <w:r w:rsidRPr="000D2481">
        <w:rPr>
          <w:sz w:val="18"/>
        </w:rPr>
        <w:t>göz</w:t>
      </w:r>
      <w:r w:rsidRPr="000D2481" w:rsidR="007C20E2">
        <w:rPr>
          <w:sz w:val="18"/>
        </w:rPr>
        <w:t xml:space="preserve"> </w:t>
      </w:r>
      <w:r w:rsidRPr="000D2481">
        <w:rPr>
          <w:sz w:val="18"/>
        </w:rPr>
        <w:t>doktoruna</w:t>
      </w:r>
      <w:r w:rsidRPr="000D2481" w:rsidR="007C20E2">
        <w:rPr>
          <w:sz w:val="18"/>
        </w:rPr>
        <w:t xml:space="preserve"> </w:t>
      </w:r>
      <w:r w:rsidRPr="000D2481">
        <w:rPr>
          <w:sz w:val="18"/>
        </w:rPr>
        <w:t>gitmenizi</w:t>
      </w:r>
      <w:r w:rsidRPr="000D2481" w:rsidR="007C20E2">
        <w:rPr>
          <w:sz w:val="18"/>
        </w:rPr>
        <w:t xml:space="preserve"> </w:t>
      </w:r>
      <w:r w:rsidRPr="000D2481">
        <w:rPr>
          <w:sz w:val="18"/>
        </w:rPr>
        <w:t>tavsiye</w:t>
      </w:r>
      <w:r w:rsidRPr="000D2481" w:rsidR="007C20E2">
        <w:rPr>
          <w:sz w:val="18"/>
        </w:rPr>
        <w:t xml:space="preserve"> </w:t>
      </w:r>
      <w:r w:rsidRPr="000D2481">
        <w:rPr>
          <w:sz w:val="18"/>
        </w:rPr>
        <w:t>ediyorum</w:t>
      </w:r>
      <w:r w:rsidRPr="000D2481" w:rsidR="007C20E2">
        <w:rPr>
          <w:sz w:val="18"/>
        </w:rPr>
        <w:t xml:space="preserve"> </w:t>
      </w:r>
      <w:r w:rsidRPr="000D2481">
        <w:rPr>
          <w:sz w:val="18"/>
        </w:rPr>
        <w:t>Sayın</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TAMER</w:t>
      </w:r>
      <w:r w:rsidRPr="000D2481" w:rsidR="007C20E2">
        <w:rPr>
          <w:sz w:val="18"/>
        </w:rPr>
        <w:t xml:space="preserve"> </w:t>
      </w:r>
      <w:r w:rsidRPr="000D2481">
        <w:rPr>
          <w:sz w:val="18"/>
        </w:rPr>
        <w:t>DAĞLI</w:t>
      </w:r>
      <w:r w:rsidRPr="000D2481" w:rsidR="007C20E2">
        <w:rPr>
          <w:sz w:val="18"/>
        </w:rPr>
        <w:t xml:space="preserve"> </w:t>
      </w:r>
      <w:r w:rsidRPr="000D2481">
        <w:rPr>
          <w:sz w:val="18"/>
        </w:rPr>
        <w:t>(Adana)</w:t>
      </w:r>
      <w:r w:rsidRPr="000D2481" w:rsidR="007C20E2">
        <w:rPr>
          <w:sz w:val="18"/>
        </w:rPr>
        <w:t xml:space="preserve"> </w:t>
      </w:r>
      <w:r w:rsidRPr="000D2481">
        <w:rPr>
          <w:sz w:val="18"/>
        </w:rPr>
        <w:t>–</w:t>
      </w:r>
      <w:r w:rsidRPr="000D2481" w:rsidR="007C20E2">
        <w:rPr>
          <w:sz w:val="18"/>
        </w:rPr>
        <w:t xml:space="preserve"> </w:t>
      </w:r>
      <w:r w:rsidRPr="000D2481">
        <w:rPr>
          <w:sz w:val="18"/>
        </w:rPr>
        <w:t>Ya,</w:t>
      </w:r>
      <w:r w:rsidRPr="000D2481" w:rsidR="007C20E2">
        <w:rPr>
          <w:sz w:val="18"/>
        </w:rPr>
        <w:t xml:space="preserve"> </w:t>
      </w:r>
      <w:r w:rsidRPr="000D2481">
        <w:rPr>
          <w:sz w:val="18"/>
        </w:rPr>
        <w:t>sürekli</w:t>
      </w:r>
      <w:r w:rsidRPr="000D2481" w:rsidR="007C20E2">
        <w:rPr>
          <w:sz w:val="18"/>
        </w:rPr>
        <w:t xml:space="preserve"> </w:t>
      </w:r>
      <w:r w:rsidRPr="000D2481">
        <w:rPr>
          <w:sz w:val="18"/>
        </w:rPr>
        <w:t>hakaret</w:t>
      </w:r>
      <w:r w:rsidRPr="000D2481" w:rsidR="007C20E2">
        <w:rPr>
          <w:sz w:val="18"/>
        </w:rPr>
        <w:t xml:space="preserve"> </w:t>
      </w:r>
      <w:r w:rsidRPr="000D2481">
        <w:rPr>
          <w:sz w:val="18"/>
        </w:rPr>
        <w:t>ediyorsun</w:t>
      </w:r>
      <w:r w:rsidRPr="000D2481" w:rsidR="007C20E2">
        <w:rPr>
          <w:sz w:val="18"/>
        </w:rPr>
        <w:t xml:space="preserve"> </w:t>
      </w:r>
      <w:r w:rsidRPr="000D2481">
        <w:rPr>
          <w:sz w:val="18"/>
        </w:rPr>
        <w:t>ondan</w:t>
      </w:r>
      <w:r w:rsidRPr="000D2481" w:rsidR="007C20E2">
        <w:rPr>
          <w:sz w:val="18"/>
        </w:rPr>
        <w:t xml:space="preserve"> </w:t>
      </w:r>
      <w:r w:rsidRPr="000D2481">
        <w:rPr>
          <w:sz w:val="18"/>
        </w:rPr>
        <w:t>sonra</w:t>
      </w:r>
      <w:r w:rsidRPr="000D2481" w:rsidR="007C20E2">
        <w:rPr>
          <w:sz w:val="18"/>
        </w:rPr>
        <w:t xml:space="preserve"> </w:t>
      </w:r>
      <w:r w:rsidRPr="000D2481">
        <w:rPr>
          <w:sz w:val="18"/>
        </w:rPr>
        <w:t>da…</w:t>
      </w:r>
    </w:p>
    <w:p w:rsidRPr="000D2481" w:rsidR="00DE6BBE" w:rsidP="000D2481" w:rsidRDefault="00DE6BBE">
      <w:pPr>
        <w:pStyle w:val="GENELKURUL"/>
        <w:spacing w:line="240" w:lineRule="auto"/>
        <w:rPr>
          <w:sz w:val="18"/>
        </w:rPr>
      </w:pPr>
      <w:r w:rsidRPr="000D2481">
        <w:rPr>
          <w:sz w:val="18"/>
        </w:rPr>
        <w:t>MEHMET</w:t>
      </w:r>
      <w:r w:rsidRPr="000D2481" w:rsidR="007C20E2">
        <w:rPr>
          <w:sz w:val="18"/>
        </w:rPr>
        <w:t xml:space="preserve"> </w:t>
      </w:r>
      <w:r w:rsidRPr="000D2481">
        <w:rPr>
          <w:sz w:val="18"/>
        </w:rPr>
        <w:t>METİNER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Saygısızlık</w:t>
      </w:r>
      <w:r w:rsidRPr="000D2481" w:rsidR="007C20E2">
        <w:rPr>
          <w:sz w:val="18"/>
        </w:rPr>
        <w:t xml:space="preserve"> </w:t>
      </w:r>
      <w:r w:rsidRPr="000D2481">
        <w:rPr>
          <w:sz w:val="18"/>
        </w:rPr>
        <w:t>yapmadan</w:t>
      </w:r>
      <w:r w:rsidRPr="000D2481" w:rsidR="007C20E2">
        <w:rPr>
          <w:sz w:val="18"/>
        </w:rPr>
        <w:t xml:space="preserve"> </w:t>
      </w:r>
      <w:r w:rsidRPr="000D2481">
        <w:rPr>
          <w:sz w:val="18"/>
        </w:rPr>
        <w:t>konuş.</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p>
    <w:p w:rsidRPr="000D2481" w:rsidR="00DE6BBE" w:rsidP="000D2481" w:rsidRDefault="00DE6BBE">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Tahammül</w:t>
      </w:r>
      <w:r w:rsidRPr="000D2481" w:rsidR="007C20E2">
        <w:rPr>
          <w:sz w:val="18"/>
        </w:rPr>
        <w:t xml:space="preserve"> </w:t>
      </w:r>
      <w:r w:rsidRPr="000D2481">
        <w:rPr>
          <w:sz w:val="18"/>
        </w:rPr>
        <w:t>edin,</w:t>
      </w:r>
      <w:r w:rsidRPr="000D2481" w:rsidR="007C20E2">
        <w:rPr>
          <w:sz w:val="18"/>
        </w:rPr>
        <w:t xml:space="preserve"> </w:t>
      </w:r>
      <w:r w:rsidRPr="000D2481">
        <w:rPr>
          <w:sz w:val="18"/>
        </w:rPr>
        <w:t>alışın,</w:t>
      </w:r>
      <w:r w:rsidRPr="000D2481" w:rsidR="007C20E2">
        <w:rPr>
          <w:sz w:val="18"/>
        </w:rPr>
        <w:t xml:space="preserve"> </w:t>
      </w:r>
      <w:r w:rsidRPr="000D2481">
        <w:rPr>
          <w:sz w:val="18"/>
        </w:rPr>
        <w:t>alışkanlık</w:t>
      </w:r>
      <w:r w:rsidRPr="000D2481" w:rsidR="007C20E2">
        <w:rPr>
          <w:sz w:val="18"/>
        </w:rPr>
        <w:t xml:space="preserve"> </w:t>
      </w:r>
      <w:r w:rsidRPr="000D2481">
        <w:rPr>
          <w:sz w:val="18"/>
        </w:rPr>
        <w:t>hâline</w:t>
      </w:r>
      <w:r w:rsidRPr="000D2481" w:rsidR="007C20E2">
        <w:rPr>
          <w:sz w:val="18"/>
        </w:rPr>
        <w:t xml:space="preserve"> </w:t>
      </w:r>
      <w:r w:rsidRPr="000D2481">
        <w:rPr>
          <w:sz w:val="18"/>
        </w:rPr>
        <w:t>getirin.</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gürültüler)</w:t>
      </w:r>
    </w:p>
    <w:p w:rsidRPr="000D2481" w:rsidR="00DE6BBE" w:rsidP="000D2481" w:rsidRDefault="00DE6BBE">
      <w:pPr>
        <w:pStyle w:val="GENELKURUL"/>
        <w:spacing w:line="240" w:lineRule="auto"/>
        <w:rPr>
          <w:sz w:val="18"/>
        </w:rPr>
      </w:pPr>
      <w:r w:rsidRPr="000D2481">
        <w:rPr>
          <w:sz w:val="18"/>
        </w:rPr>
        <w:t>Konuşayım</w:t>
      </w:r>
      <w:r w:rsidRPr="000D2481" w:rsidR="007C20E2">
        <w:rPr>
          <w:sz w:val="18"/>
        </w:rPr>
        <w:t xml:space="preserve"> </w:t>
      </w:r>
      <w:r w:rsidRPr="000D2481">
        <w:rPr>
          <w:sz w:val="18"/>
        </w:rPr>
        <w:t>mı</w:t>
      </w:r>
      <w:r w:rsidRPr="000D2481" w:rsidR="007C20E2">
        <w:rPr>
          <w:sz w:val="18"/>
        </w:rPr>
        <w:t xml:space="preserve"> </w:t>
      </w:r>
      <w:r w:rsidRPr="000D2481">
        <w:rPr>
          <w:sz w:val="18"/>
        </w:rPr>
        <w:t>ben,</w:t>
      </w:r>
      <w:r w:rsidRPr="000D2481" w:rsidR="007C20E2">
        <w:rPr>
          <w:sz w:val="18"/>
        </w:rPr>
        <w:t xml:space="preserve"> </w:t>
      </w:r>
      <w:r w:rsidRPr="000D2481">
        <w:rPr>
          <w:sz w:val="18"/>
        </w:rPr>
        <w:t>bırakayım</w:t>
      </w:r>
      <w:r w:rsidRPr="000D2481" w:rsidR="007C20E2">
        <w:rPr>
          <w:sz w:val="18"/>
        </w:rPr>
        <w:t xml:space="preserve"> </w:t>
      </w:r>
      <w:r w:rsidRPr="000D2481">
        <w:rPr>
          <w:sz w:val="18"/>
        </w:rPr>
        <w:t>mı?</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Ok,</w:t>
      </w:r>
      <w:r w:rsidRPr="000D2481" w:rsidR="007C20E2">
        <w:rPr>
          <w:sz w:val="18"/>
        </w:rPr>
        <w:t xml:space="preserve"> </w:t>
      </w:r>
      <w:r w:rsidRPr="000D2481">
        <w:rPr>
          <w:sz w:val="18"/>
        </w:rPr>
        <w:t>siz</w:t>
      </w:r>
      <w:r w:rsidRPr="000D2481" w:rsidR="007C20E2">
        <w:rPr>
          <w:sz w:val="18"/>
        </w:rPr>
        <w:t xml:space="preserve"> </w:t>
      </w:r>
      <w:r w:rsidRPr="000D2481">
        <w:rPr>
          <w:sz w:val="18"/>
        </w:rPr>
        <w:t>cevap</w:t>
      </w:r>
      <w:r w:rsidRPr="000D2481" w:rsidR="007C20E2">
        <w:rPr>
          <w:sz w:val="18"/>
        </w:rPr>
        <w:t xml:space="preserve"> </w:t>
      </w:r>
      <w:r w:rsidRPr="000D2481">
        <w:rPr>
          <w:sz w:val="18"/>
        </w:rPr>
        <w:t>verin</w:t>
      </w:r>
      <w:r w:rsidRPr="000D2481" w:rsidR="007C20E2">
        <w:rPr>
          <w:sz w:val="18"/>
        </w:rPr>
        <w:t xml:space="preserve"> </w:t>
      </w:r>
      <w:r w:rsidRPr="000D2481">
        <w:rPr>
          <w:sz w:val="18"/>
        </w:rPr>
        <w:t>efendim,</w:t>
      </w:r>
      <w:r w:rsidRPr="000D2481" w:rsidR="007C20E2">
        <w:rPr>
          <w:sz w:val="18"/>
        </w:rPr>
        <w:t xml:space="preserve"> </w:t>
      </w:r>
      <w:r w:rsidRPr="000D2481">
        <w:rPr>
          <w:sz w:val="18"/>
        </w:rPr>
        <w:t>ben</w:t>
      </w:r>
      <w:r w:rsidRPr="000D2481" w:rsidR="007C20E2">
        <w:rPr>
          <w:sz w:val="18"/>
        </w:rPr>
        <w:t xml:space="preserve"> </w:t>
      </w:r>
      <w:r w:rsidRPr="000D2481">
        <w:rPr>
          <w:sz w:val="18"/>
        </w:rPr>
        <w:t>dinliyorum</w:t>
      </w:r>
      <w:r w:rsidRPr="000D2481" w:rsidR="007C20E2">
        <w:rPr>
          <w:sz w:val="18"/>
        </w:rPr>
        <w:t xml:space="preserve"> </w:t>
      </w:r>
      <w:r w:rsidRPr="000D2481">
        <w:rPr>
          <w:sz w:val="18"/>
        </w:rPr>
        <w:t>sizi.</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TAMER</w:t>
      </w:r>
      <w:r w:rsidRPr="000D2481" w:rsidR="007C20E2">
        <w:rPr>
          <w:sz w:val="18"/>
        </w:rPr>
        <w:t xml:space="preserve"> </w:t>
      </w:r>
      <w:r w:rsidRPr="000D2481">
        <w:rPr>
          <w:sz w:val="18"/>
        </w:rPr>
        <w:t>DAĞLI</w:t>
      </w:r>
      <w:r w:rsidRPr="000D2481" w:rsidR="007C20E2">
        <w:rPr>
          <w:sz w:val="18"/>
        </w:rPr>
        <w:t xml:space="preserve"> </w:t>
      </w:r>
      <w:r w:rsidRPr="000D2481">
        <w:rPr>
          <w:sz w:val="18"/>
        </w:rPr>
        <w:t>(Adana)</w:t>
      </w:r>
      <w:r w:rsidRPr="000D2481" w:rsidR="007C20E2">
        <w:rPr>
          <w:sz w:val="18"/>
        </w:rPr>
        <w:t xml:space="preserve"> </w:t>
      </w:r>
      <w:r w:rsidRPr="000D2481">
        <w:rPr>
          <w:sz w:val="18"/>
        </w:rPr>
        <w:t>–</w:t>
      </w:r>
      <w:r w:rsidRPr="000D2481" w:rsidR="007C20E2">
        <w:rPr>
          <w:sz w:val="18"/>
        </w:rPr>
        <w:t xml:space="preserve"> </w:t>
      </w:r>
      <w:r w:rsidRPr="000D2481">
        <w:rPr>
          <w:sz w:val="18"/>
        </w:rPr>
        <w:t>Her</w:t>
      </w:r>
      <w:r w:rsidRPr="000D2481" w:rsidR="007C20E2">
        <w:rPr>
          <w:sz w:val="18"/>
        </w:rPr>
        <w:t xml:space="preserve"> </w:t>
      </w:r>
      <w:r w:rsidRPr="000D2481">
        <w:rPr>
          <w:sz w:val="18"/>
        </w:rPr>
        <w:t>seferinde</w:t>
      </w:r>
      <w:r w:rsidRPr="000D2481" w:rsidR="007C20E2">
        <w:rPr>
          <w:sz w:val="18"/>
        </w:rPr>
        <w:t xml:space="preserve"> </w:t>
      </w:r>
      <w:r w:rsidRPr="000D2481">
        <w:rPr>
          <w:sz w:val="18"/>
        </w:rPr>
        <w:t>hakaret</w:t>
      </w:r>
      <w:r w:rsidRPr="000D2481" w:rsidR="007C20E2">
        <w:rPr>
          <w:sz w:val="18"/>
        </w:rPr>
        <w:t xml:space="preserve"> </w:t>
      </w:r>
      <w:r w:rsidRPr="000D2481">
        <w:rPr>
          <w:sz w:val="18"/>
        </w:rPr>
        <w:t>ediyorsun,</w:t>
      </w:r>
      <w:r w:rsidRPr="000D2481" w:rsidR="007C20E2">
        <w:rPr>
          <w:sz w:val="18"/>
        </w:rPr>
        <w:t xml:space="preserve"> </w:t>
      </w:r>
      <w:r w:rsidRPr="000D2481">
        <w:rPr>
          <w:sz w:val="18"/>
        </w:rPr>
        <w:t>ondan</w:t>
      </w:r>
      <w:r w:rsidRPr="000D2481" w:rsidR="007C20E2">
        <w:rPr>
          <w:sz w:val="18"/>
        </w:rPr>
        <w:t xml:space="preserve"> </w:t>
      </w:r>
      <w:r w:rsidRPr="000D2481">
        <w:rPr>
          <w:sz w:val="18"/>
        </w:rPr>
        <w:t>sonra</w:t>
      </w:r>
      <w:r w:rsidRPr="000D2481" w:rsidR="007C20E2">
        <w:rPr>
          <w:sz w:val="18"/>
        </w:rPr>
        <w:t xml:space="preserve"> </w:t>
      </w:r>
      <w:r w:rsidRPr="000D2481">
        <w:rPr>
          <w:sz w:val="18"/>
        </w:rPr>
        <w:t>da</w:t>
      </w:r>
      <w:r w:rsidRPr="000D2481" w:rsidR="007C20E2">
        <w:rPr>
          <w:sz w:val="18"/>
        </w:rPr>
        <w:t xml:space="preserve"> </w:t>
      </w:r>
      <w:r w:rsidRPr="000D2481">
        <w:rPr>
          <w:sz w:val="18"/>
        </w:rPr>
        <w:t>“Konuşayım</w:t>
      </w:r>
      <w:r w:rsidRPr="000D2481" w:rsidR="007C20E2">
        <w:rPr>
          <w:sz w:val="18"/>
        </w:rPr>
        <w:t xml:space="preserve"> </w:t>
      </w:r>
      <w:r w:rsidRPr="000D2481">
        <w:rPr>
          <w:sz w:val="18"/>
        </w:rPr>
        <w:t>mı?”</w:t>
      </w:r>
      <w:r w:rsidRPr="000D2481" w:rsidR="007C20E2">
        <w:rPr>
          <w:sz w:val="18"/>
        </w:rPr>
        <w:t xml:space="preserve"> </w:t>
      </w:r>
      <w:r w:rsidRPr="000D2481">
        <w:rPr>
          <w:sz w:val="18"/>
        </w:rPr>
        <w:t>diyorsun.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Ok,</w:t>
      </w:r>
      <w:r w:rsidRPr="000D2481" w:rsidR="007C20E2">
        <w:rPr>
          <w:sz w:val="18"/>
        </w:rPr>
        <w:t xml:space="preserve"> </w:t>
      </w:r>
      <w:r w:rsidRPr="000D2481">
        <w:rPr>
          <w:sz w:val="18"/>
        </w:rPr>
        <w:t>ben</w:t>
      </w:r>
      <w:r w:rsidRPr="000D2481" w:rsidR="007C20E2">
        <w:rPr>
          <w:sz w:val="18"/>
        </w:rPr>
        <w:t xml:space="preserve"> </w:t>
      </w:r>
      <w:r w:rsidRPr="000D2481">
        <w:rPr>
          <w:sz w:val="18"/>
        </w:rPr>
        <w:t>sizi</w:t>
      </w:r>
      <w:r w:rsidRPr="000D2481" w:rsidR="007C20E2">
        <w:rPr>
          <w:sz w:val="18"/>
        </w:rPr>
        <w:t xml:space="preserve"> </w:t>
      </w:r>
      <w:r w:rsidRPr="000D2481">
        <w:rPr>
          <w:sz w:val="18"/>
        </w:rPr>
        <w:t>dinliyorum.</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müdahale</w:t>
      </w:r>
      <w:r w:rsidRPr="000D2481" w:rsidR="007C20E2">
        <w:rPr>
          <w:sz w:val="18"/>
        </w:rPr>
        <w:t xml:space="preserve"> </w:t>
      </w:r>
      <w:r w:rsidRPr="000D2481">
        <w:rPr>
          <w:sz w:val="18"/>
        </w:rPr>
        <w:t>etmeyelim</w:t>
      </w:r>
      <w:r w:rsidRPr="000D2481" w:rsidR="007C20E2">
        <w:rPr>
          <w:sz w:val="18"/>
        </w:rPr>
        <w:t xml:space="preserve"> </w:t>
      </w:r>
      <w:r w:rsidRPr="000D2481">
        <w:rPr>
          <w:sz w:val="18"/>
        </w:rPr>
        <w:t>lütfen.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Şunu</w:t>
      </w:r>
      <w:r w:rsidRPr="000D2481" w:rsidR="007C20E2">
        <w:rPr>
          <w:sz w:val="18"/>
        </w:rPr>
        <w:t xml:space="preserve"> </w:t>
      </w:r>
      <w:r w:rsidRPr="000D2481">
        <w:rPr>
          <w:sz w:val="18"/>
        </w:rPr>
        <w:t>iyi</w:t>
      </w:r>
      <w:r w:rsidRPr="000D2481" w:rsidR="007C20E2">
        <w:rPr>
          <w:sz w:val="18"/>
        </w:rPr>
        <w:t xml:space="preserve"> </w:t>
      </w:r>
      <w:r w:rsidRPr="000D2481">
        <w:rPr>
          <w:sz w:val="18"/>
        </w:rPr>
        <w:t>bilesiniz</w:t>
      </w:r>
      <w:r w:rsidRPr="000D2481" w:rsidR="007C20E2">
        <w:rPr>
          <w:sz w:val="18"/>
        </w:rPr>
        <w:t xml:space="preserve"> </w:t>
      </w:r>
      <w:r w:rsidRPr="000D2481">
        <w:rPr>
          <w:sz w:val="18"/>
        </w:rPr>
        <w:t>ki</w:t>
      </w:r>
      <w:r w:rsidRPr="000D2481" w:rsidR="007C20E2">
        <w:rPr>
          <w:sz w:val="18"/>
        </w:rPr>
        <w:t xml:space="preserve"> </w:t>
      </w:r>
      <w:r w:rsidRPr="000D2481">
        <w:rPr>
          <w:sz w:val="18"/>
        </w:rPr>
        <w:t>bize</w:t>
      </w:r>
      <w:r w:rsidRPr="000D2481" w:rsidR="007C20E2">
        <w:rPr>
          <w:sz w:val="18"/>
        </w:rPr>
        <w:t xml:space="preserve"> </w:t>
      </w:r>
      <w:r w:rsidRPr="000D2481">
        <w:rPr>
          <w:sz w:val="18"/>
        </w:rPr>
        <w:t>bir</w:t>
      </w:r>
      <w:r w:rsidRPr="000D2481" w:rsidR="007C20E2">
        <w:rPr>
          <w:sz w:val="18"/>
        </w:rPr>
        <w:t xml:space="preserve"> </w:t>
      </w:r>
      <w:r w:rsidRPr="000D2481">
        <w:rPr>
          <w:sz w:val="18"/>
        </w:rPr>
        <w:t>söylerseniz</w:t>
      </w:r>
      <w:r w:rsidRPr="000D2481" w:rsidR="007C20E2">
        <w:rPr>
          <w:sz w:val="18"/>
        </w:rPr>
        <w:t xml:space="preserve"> </w:t>
      </w:r>
      <w:r w:rsidRPr="000D2481">
        <w:rPr>
          <w:sz w:val="18"/>
        </w:rPr>
        <w:t>iki</w:t>
      </w:r>
      <w:r w:rsidRPr="000D2481" w:rsidR="007C20E2">
        <w:rPr>
          <w:sz w:val="18"/>
        </w:rPr>
        <w:t xml:space="preserve"> </w:t>
      </w:r>
      <w:r w:rsidRPr="000D2481">
        <w:rPr>
          <w:sz w:val="18"/>
        </w:rPr>
        <w:t>duyarsınız.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Birbirinizi</w:t>
      </w:r>
      <w:r w:rsidRPr="000D2481" w:rsidR="007C20E2">
        <w:rPr>
          <w:sz w:val="18"/>
        </w:rPr>
        <w:t xml:space="preserve"> </w:t>
      </w:r>
      <w:r w:rsidRPr="000D2481">
        <w:rPr>
          <w:sz w:val="18"/>
        </w:rPr>
        <w:t>tehdit</w:t>
      </w:r>
      <w:r w:rsidRPr="000D2481" w:rsidR="007C20E2">
        <w:rPr>
          <w:sz w:val="18"/>
        </w:rPr>
        <w:t xml:space="preserve"> </w:t>
      </w:r>
      <w:r w:rsidRPr="000D2481">
        <w:rPr>
          <w:sz w:val="18"/>
        </w:rPr>
        <w:t>etmeyin</w:t>
      </w:r>
      <w:r w:rsidRPr="000D2481" w:rsidR="007C20E2">
        <w:rPr>
          <w:sz w:val="18"/>
        </w:rPr>
        <w:t xml:space="preserve"> </w:t>
      </w:r>
      <w:r w:rsidRPr="000D2481">
        <w:rPr>
          <w:sz w:val="18"/>
        </w:rPr>
        <w:t>Sayın</w:t>
      </w:r>
      <w:r w:rsidRPr="000D2481" w:rsidR="007C20E2">
        <w:rPr>
          <w:sz w:val="18"/>
        </w:rPr>
        <w:t xml:space="preserve"> </w:t>
      </w:r>
      <w:r w:rsidRPr="000D2481">
        <w:rPr>
          <w:sz w:val="18"/>
        </w:rPr>
        <w:t>Ok.</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TAMER</w:t>
      </w:r>
      <w:r w:rsidRPr="000D2481" w:rsidR="007C20E2">
        <w:rPr>
          <w:sz w:val="18"/>
        </w:rPr>
        <w:t xml:space="preserve"> </w:t>
      </w:r>
      <w:r w:rsidRPr="000D2481">
        <w:rPr>
          <w:sz w:val="18"/>
        </w:rPr>
        <w:t>DAĞLI</w:t>
      </w:r>
      <w:r w:rsidRPr="000D2481" w:rsidR="007C20E2">
        <w:rPr>
          <w:sz w:val="18"/>
        </w:rPr>
        <w:t xml:space="preserve"> </w:t>
      </w:r>
      <w:r w:rsidRPr="000D2481">
        <w:rPr>
          <w:sz w:val="18"/>
        </w:rPr>
        <w:t>(Adana)</w:t>
      </w:r>
      <w:r w:rsidRPr="000D2481" w:rsidR="007C20E2">
        <w:rPr>
          <w:sz w:val="18"/>
        </w:rPr>
        <w:t xml:space="preserve"> </w:t>
      </w:r>
      <w:r w:rsidRPr="000D2481">
        <w:rPr>
          <w:sz w:val="18"/>
        </w:rPr>
        <w:t>–</w:t>
      </w:r>
      <w:r w:rsidRPr="000D2481" w:rsidR="007C20E2">
        <w:rPr>
          <w:sz w:val="18"/>
        </w:rPr>
        <w:t xml:space="preserve"> </w:t>
      </w:r>
      <w:r w:rsidRPr="000D2481">
        <w:rPr>
          <w:sz w:val="18"/>
        </w:rPr>
        <w:t>El</w:t>
      </w:r>
      <w:r w:rsidRPr="000D2481" w:rsidR="007C20E2">
        <w:rPr>
          <w:sz w:val="18"/>
        </w:rPr>
        <w:t xml:space="preserve"> </w:t>
      </w:r>
      <w:r w:rsidRPr="000D2481">
        <w:rPr>
          <w:sz w:val="18"/>
        </w:rPr>
        <w:t>sallama.</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MEHMET</w:t>
      </w:r>
      <w:r w:rsidRPr="000D2481" w:rsidR="007C20E2">
        <w:rPr>
          <w:sz w:val="18"/>
        </w:rPr>
        <w:t xml:space="preserve"> </w:t>
      </w:r>
      <w:r w:rsidRPr="000D2481">
        <w:rPr>
          <w:sz w:val="18"/>
        </w:rPr>
        <w:t>METİNER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Elini</w:t>
      </w:r>
      <w:r w:rsidRPr="000D2481" w:rsidR="007C20E2">
        <w:rPr>
          <w:sz w:val="18"/>
        </w:rPr>
        <w:t xml:space="preserve"> </w:t>
      </w:r>
      <w:r w:rsidRPr="000D2481">
        <w:rPr>
          <w:sz w:val="18"/>
        </w:rPr>
        <w:t>indir,</w:t>
      </w:r>
      <w:r w:rsidRPr="000D2481" w:rsidR="007C20E2">
        <w:rPr>
          <w:sz w:val="18"/>
        </w:rPr>
        <w:t xml:space="preserve"> </w:t>
      </w:r>
      <w:r w:rsidRPr="000D2481">
        <w:rPr>
          <w:sz w:val="18"/>
        </w:rPr>
        <w:t>o</w:t>
      </w:r>
      <w:r w:rsidRPr="000D2481" w:rsidR="007C20E2">
        <w:rPr>
          <w:sz w:val="18"/>
        </w:rPr>
        <w:t xml:space="preserve"> </w:t>
      </w:r>
      <w:r w:rsidRPr="000D2481">
        <w:rPr>
          <w:sz w:val="18"/>
        </w:rPr>
        <w:t>parmağını</w:t>
      </w:r>
      <w:r w:rsidRPr="000D2481" w:rsidR="007C20E2">
        <w:rPr>
          <w:sz w:val="18"/>
        </w:rPr>
        <w:t xml:space="preserve"> </w:t>
      </w:r>
      <w:r w:rsidRPr="000D2481">
        <w:rPr>
          <w:sz w:val="18"/>
        </w:rPr>
        <w:t>indir.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p>
    <w:p w:rsidRPr="000D2481" w:rsidR="00DE6BBE" w:rsidP="000D2481" w:rsidRDefault="00DE6BBE">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Burası</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biz</w:t>
      </w:r>
      <w:r w:rsidRPr="000D2481" w:rsidR="007C20E2">
        <w:rPr>
          <w:sz w:val="18"/>
        </w:rPr>
        <w:t xml:space="preserve"> </w:t>
      </w:r>
      <w:r w:rsidRPr="000D2481">
        <w:rPr>
          <w:sz w:val="18"/>
        </w:rPr>
        <w:t>de</w:t>
      </w:r>
      <w:r w:rsidRPr="000D2481" w:rsidR="007C20E2">
        <w:rPr>
          <w:sz w:val="18"/>
        </w:rPr>
        <w:t xml:space="preserve"> </w:t>
      </w:r>
      <w:r w:rsidRPr="000D2481">
        <w:rPr>
          <w:sz w:val="18"/>
        </w:rPr>
        <w:t>Türk</w:t>
      </w:r>
      <w:r w:rsidRPr="000D2481" w:rsidR="007C20E2">
        <w:rPr>
          <w:sz w:val="18"/>
        </w:rPr>
        <w:t xml:space="preserve"> </w:t>
      </w:r>
      <w:r w:rsidRPr="000D2481">
        <w:rPr>
          <w:sz w:val="18"/>
        </w:rPr>
        <w:t>milletini</w:t>
      </w:r>
      <w:r w:rsidRPr="000D2481" w:rsidR="007C20E2">
        <w:rPr>
          <w:sz w:val="18"/>
        </w:rPr>
        <w:t xml:space="preserve"> </w:t>
      </w:r>
      <w:r w:rsidRPr="000D2481">
        <w:rPr>
          <w:sz w:val="18"/>
        </w:rPr>
        <w:t>temsil</w:t>
      </w:r>
      <w:r w:rsidRPr="000D2481" w:rsidR="007C20E2">
        <w:rPr>
          <w:sz w:val="18"/>
        </w:rPr>
        <w:t xml:space="preserve"> </w:t>
      </w:r>
      <w:r w:rsidRPr="000D2481">
        <w:rPr>
          <w:sz w:val="18"/>
        </w:rPr>
        <w:t>ediyoruz,</w:t>
      </w:r>
      <w:r w:rsidRPr="000D2481" w:rsidR="007C20E2">
        <w:rPr>
          <w:sz w:val="18"/>
        </w:rPr>
        <w:t xml:space="preserve"> </w:t>
      </w:r>
      <w:r w:rsidRPr="000D2481">
        <w:rPr>
          <w:sz w:val="18"/>
        </w:rPr>
        <w:t>herkes</w:t>
      </w:r>
      <w:r w:rsidRPr="000D2481" w:rsidR="007C20E2">
        <w:rPr>
          <w:sz w:val="18"/>
        </w:rPr>
        <w:t xml:space="preserve"> </w:t>
      </w:r>
      <w:r w:rsidRPr="000D2481">
        <w:rPr>
          <w:sz w:val="18"/>
        </w:rPr>
        <w:t>haddini</w:t>
      </w:r>
      <w:r w:rsidRPr="000D2481" w:rsidR="007C20E2">
        <w:rPr>
          <w:sz w:val="18"/>
        </w:rPr>
        <w:t xml:space="preserve"> </w:t>
      </w:r>
      <w:r w:rsidRPr="000D2481">
        <w:rPr>
          <w:sz w:val="18"/>
        </w:rPr>
        <w:t>bilecek.</w:t>
      </w:r>
      <w:r w:rsidRPr="000D2481" w:rsidR="007C20E2">
        <w:rPr>
          <w:sz w:val="18"/>
        </w:rPr>
        <w:t xml:space="preserve"> </w:t>
      </w:r>
      <w:r w:rsidRPr="000D2481">
        <w:rPr>
          <w:sz w:val="18"/>
        </w:rPr>
        <w:t>Tamam</w:t>
      </w:r>
      <w:r w:rsidRPr="000D2481" w:rsidR="007C20E2">
        <w:rPr>
          <w:sz w:val="18"/>
        </w:rPr>
        <w:t xml:space="preserve"> </w:t>
      </w:r>
      <w:r w:rsidRPr="000D2481">
        <w:rPr>
          <w:sz w:val="18"/>
        </w:rPr>
        <w:t>mı?</w:t>
      </w:r>
    </w:p>
    <w:p w:rsidRPr="000D2481" w:rsidR="00DE6BBE" w:rsidP="000D2481" w:rsidRDefault="00DE6BBE">
      <w:pPr>
        <w:pStyle w:val="GENELKURUL"/>
        <w:spacing w:line="240" w:lineRule="auto"/>
        <w:rPr>
          <w:sz w:val="18"/>
        </w:rPr>
      </w:pPr>
      <w:r w:rsidRPr="000D2481">
        <w:rPr>
          <w:sz w:val="18"/>
        </w:rPr>
        <w:t>MEHMET</w:t>
      </w:r>
      <w:r w:rsidRPr="000D2481" w:rsidR="007C20E2">
        <w:rPr>
          <w:sz w:val="18"/>
        </w:rPr>
        <w:t xml:space="preserve"> </w:t>
      </w:r>
      <w:r w:rsidRPr="000D2481">
        <w:rPr>
          <w:sz w:val="18"/>
        </w:rPr>
        <w:t>METİNER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Bize</w:t>
      </w:r>
      <w:r w:rsidRPr="000D2481" w:rsidR="007C20E2">
        <w:rPr>
          <w:sz w:val="18"/>
        </w:rPr>
        <w:t xml:space="preserve"> </w:t>
      </w:r>
      <w:r w:rsidRPr="000D2481">
        <w:rPr>
          <w:sz w:val="18"/>
        </w:rPr>
        <w:t>doğru</w:t>
      </w:r>
      <w:r w:rsidRPr="000D2481" w:rsidR="007C20E2">
        <w:rPr>
          <w:sz w:val="18"/>
        </w:rPr>
        <w:t xml:space="preserve"> </w:t>
      </w:r>
      <w:r w:rsidRPr="000D2481">
        <w:rPr>
          <w:sz w:val="18"/>
        </w:rPr>
        <w:t>parmak</w:t>
      </w:r>
      <w:r w:rsidRPr="000D2481" w:rsidR="007C20E2">
        <w:rPr>
          <w:sz w:val="18"/>
        </w:rPr>
        <w:t xml:space="preserve"> </w:t>
      </w:r>
      <w:r w:rsidRPr="000D2481">
        <w:rPr>
          <w:sz w:val="18"/>
        </w:rPr>
        <w:t>sallama.</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Ok,</w:t>
      </w:r>
      <w:r w:rsidRPr="000D2481" w:rsidR="007C20E2">
        <w:rPr>
          <w:sz w:val="18"/>
        </w:rPr>
        <w:t xml:space="preserve"> </w:t>
      </w:r>
      <w:r w:rsidRPr="000D2481">
        <w:rPr>
          <w:sz w:val="18"/>
        </w:rPr>
        <w:t>bakın,</w:t>
      </w:r>
      <w:r w:rsidRPr="000D2481" w:rsidR="007C20E2">
        <w:rPr>
          <w:sz w:val="18"/>
        </w:rPr>
        <w:t xml:space="preserve"> </w:t>
      </w:r>
      <w:r w:rsidRPr="000D2481">
        <w:rPr>
          <w:sz w:val="18"/>
        </w:rPr>
        <w:t>birbirimizi</w:t>
      </w:r>
      <w:r w:rsidRPr="000D2481" w:rsidR="007C20E2">
        <w:rPr>
          <w:sz w:val="18"/>
        </w:rPr>
        <w:t xml:space="preserve"> </w:t>
      </w:r>
      <w:r w:rsidRPr="000D2481">
        <w:rPr>
          <w:sz w:val="18"/>
        </w:rPr>
        <w:t>tehdit</w:t>
      </w:r>
      <w:r w:rsidRPr="000D2481" w:rsidR="007C20E2">
        <w:rPr>
          <w:sz w:val="18"/>
        </w:rPr>
        <w:t xml:space="preserve"> </w:t>
      </w:r>
      <w:r w:rsidRPr="000D2481">
        <w:rPr>
          <w:sz w:val="18"/>
        </w:rPr>
        <w:t>etmeyelim,</w:t>
      </w:r>
      <w:r w:rsidRPr="000D2481" w:rsidR="007C20E2">
        <w:rPr>
          <w:sz w:val="18"/>
        </w:rPr>
        <w:t xml:space="preserve"> </w:t>
      </w:r>
      <w:r w:rsidRPr="000D2481">
        <w:rPr>
          <w:sz w:val="18"/>
        </w:rPr>
        <w:t>tehditvari</w:t>
      </w:r>
      <w:r w:rsidRPr="000D2481" w:rsidR="007C20E2">
        <w:rPr>
          <w:sz w:val="18"/>
        </w:rPr>
        <w:t xml:space="preserve"> </w:t>
      </w:r>
      <w:r w:rsidRPr="000D2481">
        <w:rPr>
          <w:sz w:val="18"/>
        </w:rPr>
        <w:t>konuşmayalım.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–Biz</w:t>
      </w:r>
      <w:r w:rsidRPr="000D2481" w:rsidR="007C20E2">
        <w:rPr>
          <w:sz w:val="18"/>
        </w:rPr>
        <w:t xml:space="preserve"> </w:t>
      </w:r>
      <w:r w:rsidRPr="000D2481">
        <w:rPr>
          <w:sz w:val="18"/>
        </w:rPr>
        <w:t>burada</w:t>
      </w:r>
      <w:r w:rsidRPr="000D2481" w:rsidR="007C20E2">
        <w:rPr>
          <w:sz w:val="18"/>
        </w:rPr>
        <w:t xml:space="preserve"> </w:t>
      </w:r>
      <w:r w:rsidRPr="000D2481">
        <w:rPr>
          <w:sz w:val="18"/>
        </w:rPr>
        <w:t>Türk</w:t>
      </w:r>
      <w:r w:rsidRPr="000D2481" w:rsidR="007C20E2">
        <w:rPr>
          <w:sz w:val="18"/>
        </w:rPr>
        <w:t xml:space="preserve"> </w:t>
      </w:r>
      <w:r w:rsidRPr="000D2481">
        <w:rPr>
          <w:sz w:val="18"/>
        </w:rPr>
        <w:t>milletinden</w:t>
      </w:r>
      <w:r w:rsidRPr="000D2481" w:rsidR="007C20E2">
        <w:rPr>
          <w:sz w:val="18"/>
        </w:rPr>
        <w:t xml:space="preserve"> </w:t>
      </w:r>
      <w:r w:rsidRPr="000D2481">
        <w:rPr>
          <w:sz w:val="18"/>
        </w:rPr>
        <w:t>aldığımız</w:t>
      </w:r>
      <w:r w:rsidRPr="000D2481" w:rsidR="007C20E2">
        <w:rPr>
          <w:sz w:val="18"/>
        </w:rPr>
        <w:t xml:space="preserve"> </w:t>
      </w:r>
      <w:r w:rsidRPr="000D2481">
        <w:rPr>
          <w:sz w:val="18"/>
        </w:rPr>
        <w:t>yetkiyi</w:t>
      </w:r>
      <w:r w:rsidRPr="000D2481" w:rsidR="007C20E2">
        <w:rPr>
          <w:sz w:val="18"/>
        </w:rPr>
        <w:t xml:space="preserve"> </w:t>
      </w:r>
      <w:r w:rsidRPr="000D2481">
        <w:rPr>
          <w:sz w:val="18"/>
        </w:rPr>
        <w:t>kullanıyoruz.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Ok,</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Tehditvari</w:t>
      </w:r>
      <w:r w:rsidRPr="000D2481" w:rsidR="007C20E2">
        <w:rPr>
          <w:sz w:val="18"/>
        </w:rPr>
        <w:t xml:space="preserve"> </w:t>
      </w:r>
      <w:r w:rsidRPr="000D2481">
        <w:rPr>
          <w:sz w:val="18"/>
        </w:rPr>
        <w:t>konuşmayalım</w:t>
      </w:r>
      <w:r w:rsidRPr="000D2481" w:rsidR="007C20E2">
        <w:rPr>
          <w:sz w:val="18"/>
        </w:rPr>
        <w:t xml:space="preserve"> </w:t>
      </w:r>
      <w:r w:rsidRPr="000D2481">
        <w:rPr>
          <w:sz w:val="18"/>
        </w:rPr>
        <w:t>birbirimize</w:t>
      </w:r>
      <w:r w:rsidRPr="000D2481" w:rsidR="007C20E2">
        <w:rPr>
          <w:sz w:val="18"/>
        </w:rPr>
        <w:t xml:space="preserve"> </w:t>
      </w:r>
      <w:r w:rsidRPr="000D2481">
        <w:rPr>
          <w:sz w:val="18"/>
        </w:rPr>
        <w:t>karşı.</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MEHMET</w:t>
      </w:r>
      <w:r w:rsidRPr="000D2481" w:rsidR="007C20E2">
        <w:rPr>
          <w:sz w:val="18"/>
        </w:rPr>
        <w:t xml:space="preserve"> </w:t>
      </w:r>
      <w:r w:rsidRPr="000D2481">
        <w:rPr>
          <w:sz w:val="18"/>
        </w:rPr>
        <w:t>METİNER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Bir</w:t>
      </w:r>
      <w:r w:rsidRPr="000D2481" w:rsidR="007C20E2">
        <w:rPr>
          <w:sz w:val="18"/>
        </w:rPr>
        <w:t xml:space="preserve"> </w:t>
      </w:r>
      <w:r w:rsidRPr="000D2481">
        <w:rPr>
          <w:sz w:val="18"/>
        </w:rPr>
        <w:t>daha</w:t>
      </w:r>
      <w:r w:rsidRPr="000D2481" w:rsidR="007C20E2">
        <w:rPr>
          <w:sz w:val="18"/>
        </w:rPr>
        <w:t xml:space="preserve"> </w:t>
      </w:r>
      <w:r w:rsidRPr="000D2481">
        <w:rPr>
          <w:sz w:val="18"/>
        </w:rPr>
        <w:t>grubumuza</w:t>
      </w:r>
      <w:r w:rsidRPr="000D2481" w:rsidR="007C20E2">
        <w:rPr>
          <w:sz w:val="18"/>
        </w:rPr>
        <w:t xml:space="preserve"> </w:t>
      </w:r>
      <w:r w:rsidRPr="000D2481">
        <w:rPr>
          <w:sz w:val="18"/>
        </w:rPr>
        <w:t>yönelik</w:t>
      </w:r>
      <w:r w:rsidRPr="000D2481" w:rsidR="007C20E2">
        <w:rPr>
          <w:sz w:val="18"/>
        </w:rPr>
        <w:t xml:space="preserve"> </w:t>
      </w:r>
      <w:r w:rsidRPr="000D2481">
        <w:rPr>
          <w:sz w:val="18"/>
        </w:rPr>
        <w:t>parmak</w:t>
      </w:r>
      <w:r w:rsidRPr="000D2481" w:rsidR="007C20E2">
        <w:rPr>
          <w:sz w:val="18"/>
        </w:rPr>
        <w:t xml:space="preserve"> </w:t>
      </w:r>
      <w:r w:rsidRPr="000D2481">
        <w:rPr>
          <w:sz w:val="18"/>
        </w:rPr>
        <w:t>sallamasın</w:t>
      </w:r>
      <w:r w:rsidRPr="000D2481" w:rsidR="007C20E2">
        <w:rPr>
          <w:sz w:val="18"/>
        </w:rPr>
        <w:t xml:space="preserve"> </w:t>
      </w:r>
      <w:r w:rsidRPr="000D2481">
        <w:rPr>
          <w:sz w:val="18"/>
        </w:rPr>
        <w:t>lütfen.</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siz</w:t>
      </w:r>
      <w:r w:rsidRPr="000D2481" w:rsidR="007C20E2">
        <w:rPr>
          <w:sz w:val="18"/>
        </w:rPr>
        <w:t xml:space="preserve"> </w:t>
      </w:r>
      <w:r w:rsidRPr="000D2481">
        <w:rPr>
          <w:sz w:val="18"/>
        </w:rPr>
        <w:t>de</w:t>
      </w:r>
      <w:r w:rsidRPr="000D2481" w:rsidR="007C20E2">
        <w:rPr>
          <w:sz w:val="18"/>
        </w:rPr>
        <w:t xml:space="preserve"> </w:t>
      </w:r>
      <w:r w:rsidRPr="000D2481">
        <w:rPr>
          <w:sz w:val="18"/>
        </w:rPr>
        <w:t>müdahale</w:t>
      </w:r>
      <w:r w:rsidRPr="000D2481" w:rsidR="007C20E2">
        <w:rPr>
          <w:sz w:val="18"/>
        </w:rPr>
        <w:t xml:space="preserve"> </w:t>
      </w:r>
      <w:r w:rsidRPr="000D2481">
        <w:rPr>
          <w:sz w:val="18"/>
        </w:rPr>
        <w:t>etmeyin.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Rahatsız</w:t>
      </w:r>
      <w:r w:rsidRPr="000D2481" w:rsidR="007C20E2">
        <w:rPr>
          <w:sz w:val="18"/>
        </w:rPr>
        <w:t xml:space="preserve"> </w:t>
      </w:r>
      <w:r w:rsidRPr="000D2481">
        <w:rPr>
          <w:sz w:val="18"/>
        </w:rPr>
        <w:t>olmayın,</w:t>
      </w:r>
      <w:r w:rsidRPr="000D2481" w:rsidR="007C20E2">
        <w:rPr>
          <w:sz w:val="18"/>
        </w:rPr>
        <w:t xml:space="preserve"> </w:t>
      </w:r>
      <w:r w:rsidRPr="000D2481">
        <w:rPr>
          <w:sz w:val="18"/>
        </w:rPr>
        <w:t>rahat</w:t>
      </w:r>
      <w:r w:rsidRPr="000D2481" w:rsidR="007C20E2">
        <w:rPr>
          <w:sz w:val="18"/>
        </w:rPr>
        <w:t xml:space="preserve"> </w:t>
      </w:r>
      <w:r w:rsidRPr="000D2481">
        <w:rPr>
          <w:sz w:val="18"/>
        </w:rPr>
        <w:t>olun.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Ok.</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Şimdi,</w:t>
      </w:r>
      <w:r w:rsidRPr="000D2481" w:rsidR="007C20E2">
        <w:rPr>
          <w:sz w:val="18"/>
        </w:rPr>
        <w:t xml:space="preserve"> </w:t>
      </w:r>
      <w:r w:rsidRPr="000D2481">
        <w:rPr>
          <w:sz w:val="18"/>
        </w:rPr>
        <w:t>gündeme</w:t>
      </w:r>
      <w:r w:rsidRPr="000D2481" w:rsidR="007C20E2">
        <w:rPr>
          <w:sz w:val="18"/>
        </w:rPr>
        <w:t xml:space="preserve"> </w:t>
      </w:r>
      <w:r w:rsidRPr="000D2481">
        <w:rPr>
          <w:sz w:val="18"/>
        </w:rPr>
        <w:t>geçiyoruz.</w:t>
      </w:r>
    </w:p>
    <w:p w:rsidRPr="000D2481" w:rsidR="00DE6BBE" w:rsidP="000D2481" w:rsidRDefault="00DE6BBE">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Ben</w:t>
      </w:r>
      <w:r w:rsidRPr="000D2481" w:rsidR="007C20E2">
        <w:rPr>
          <w:sz w:val="18"/>
        </w:rPr>
        <w:t xml:space="preserve"> </w:t>
      </w:r>
      <w:r w:rsidRPr="000D2481">
        <w:rPr>
          <w:sz w:val="18"/>
        </w:rPr>
        <w:t>cevap</w:t>
      </w:r>
      <w:r w:rsidRPr="000D2481" w:rsidR="007C20E2">
        <w:rPr>
          <w:sz w:val="18"/>
        </w:rPr>
        <w:t xml:space="preserve"> </w:t>
      </w:r>
      <w:r w:rsidRPr="000D2481">
        <w:rPr>
          <w:sz w:val="18"/>
        </w:rPr>
        <w:t>vermedim</w:t>
      </w:r>
      <w:r w:rsidRPr="000D2481" w:rsidR="007C20E2">
        <w:rPr>
          <w:sz w:val="18"/>
        </w:rPr>
        <w:t xml:space="preserve"> </w:t>
      </w:r>
      <w:r w:rsidRPr="000D2481">
        <w:rPr>
          <w:sz w:val="18"/>
        </w:rPr>
        <w:t>ki</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KAZIM</w:t>
      </w:r>
      <w:r w:rsidRPr="000D2481" w:rsidR="007C20E2">
        <w:rPr>
          <w:sz w:val="18"/>
        </w:rPr>
        <w:t xml:space="preserve"> </w:t>
      </w:r>
      <w:r w:rsidRPr="000D2481">
        <w:rPr>
          <w:sz w:val="18"/>
        </w:rPr>
        <w:t>ARSLAN</w:t>
      </w:r>
      <w:r w:rsidRPr="000D2481" w:rsidR="007C20E2">
        <w:rPr>
          <w:sz w:val="18"/>
        </w:rPr>
        <w:t xml:space="preserve"> </w:t>
      </w:r>
      <w:r w:rsidRPr="000D2481">
        <w:rPr>
          <w:sz w:val="18"/>
        </w:rPr>
        <w:t>(Denizli)</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Tanal,</w:t>
      </w:r>
      <w:r w:rsidRPr="000D2481" w:rsidR="007C20E2">
        <w:rPr>
          <w:sz w:val="18"/>
        </w:rPr>
        <w:t xml:space="preserve"> </w:t>
      </w:r>
      <w:r w:rsidRPr="000D2481">
        <w:rPr>
          <w:sz w:val="18"/>
        </w:rPr>
        <w:t>size</w:t>
      </w:r>
      <w:r w:rsidRPr="000D2481" w:rsidR="007C20E2">
        <w:rPr>
          <w:sz w:val="18"/>
        </w:rPr>
        <w:t xml:space="preserve"> </w:t>
      </w:r>
      <w:r w:rsidRPr="000D2481">
        <w:rPr>
          <w:sz w:val="18"/>
        </w:rPr>
        <w:t>söz</w:t>
      </w:r>
      <w:r w:rsidRPr="000D2481" w:rsidR="007C20E2">
        <w:rPr>
          <w:sz w:val="18"/>
        </w:rPr>
        <w:t xml:space="preserve"> </w:t>
      </w:r>
      <w:r w:rsidRPr="000D2481">
        <w:rPr>
          <w:sz w:val="18"/>
        </w:rPr>
        <w:t>vereceğim.</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Arslan…</w:t>
      </w:r>
    </w:p>
    <w:p w:rsidRPr="000D2481" w:rsidR="00DE6BBE" w:rsidP="000D2481" w:rsidRDefault="00DE6BBE">
      <w:pPr>
        <w:pStyle w:val="GENELKURUL"/>
        <w:spacing w:line="240" w:lineRule="auto"/>
        <w:rPr>
          <w:sz w:val="18"/>
        </w:rPr>
      </w:pPr>
      <w:r w:rsidRPr="000D2481">
        <w:rPr>
          <w:sz w:val="18"/>
        </w:rPr>
        <w:t>KAZIM</w:t>
      </w:r>
      <w:r w:rsidRPr="000D2481" w:rsidR="007C20E2">
        <w:rPr>
          <w:sz w:val="18"/>
        </w:rPr>
        <w:t xml:space="preserve"> </w:t>
      </w:r>
      <w:r w:rsidRPr="000D2481">
        <w:rPr>
          <w:sz w:val="18"/>
        </w:rPr>
        <w:t>ARSLAN</w:t>
      </w:r>
      <w:r w:rsidRPr="000D2481" w:rsidR="007C20E2">
        <w:rPr>
          <w:sz w:val="18"/>
        </w:rPr>
        <w:t xml:space="preserve"> </w:t>
      </w:r>
      <w:r w:rsidRPr="000D2481">
        <w:rPr>
          <w:sz w:val="18"/>
        </w:rPr>
        <w:t>(Denizli)</w:t>
      </w:r>
      <w:r w:rsidRPr="000D2481" w:rsidR="007C20E2">
        <w:rPr>
          <w:sz w:val="18"/>
        </w:rPr>
        <w:t xml:space="preserve"> </w:t>
      </w:r>
      <w:r w:rsidRPr="000D2481">
        <w:rPr>
          <w:sz w:val="18"/>
        </w:rPr>
        <w:t>–</w:t>
      </w:r>
      <w:r w:rsidRPr="000D2481" w:rsidR="007C20E2">
        <w:rPr>
          <w:sz w:val="18"/>
        </w:rPr>
        <w:t xml:space="preserve"> </w:t>
      </w:r>
      <w:r w:rsidRPr="000D2481">
        <w:rPr>
          <w:sz w:val="18"/>
        </w:rPr>
        <w:t>Şahsıma</w:t>
      </w:r>
      <w:r w:rsidRPr="000D2481" w:rsidR="007C20E2">
        <w:rPr>
          <w:sz w:val="18"/>
        </w:rPr>
        <w:t xml:space="preserve"> </w:t>
      </w:r>
      <w:r w:rsidRPr="000D2481">
        <w:rPr>
          <w:sz w:val="18"/>
        </w:rPr>
        <w:t>yönelik</w:t>
      </w:r>
      <w:r w:rsidRPr="000D2481" w:rsidR="007C20E2">
        <w:rPr>
          <w:sz w:val="18"/>
        </w:rPr>
        <w:t xml:space="preserve"> </w:t>
      </w:r>
      <w:r w:rsidRPr="000D2481">
        <w:rPr>
          <w:sz w:val="18"/>
        </w:rPr>
        <w:t>“mıy</w:t>
      </w:r>
      <w:r w:rsidRPr="000D2481" w:rsidR="007C20E2">
        <w:rPr>
          <w:sz w:val="18"/>
        </w:rPr>
        <w:t xml:space="preserve"> </w:t>
      </w:r>
      <w:r w:rsidRPr="000D2481">
        <w:rPr>
          <w:sz w:val="18"/>
        </w:rPr>
        <w:t>mıy”</w:t>
      </w:r>
      <w:r w:rsidRPr="000D2481" w:rsidR="007C20E2">
        <w:rPr>
          <w:sz w:val="18"/>
        </w:rPr>
        <w:t xml:space="preserve"> </w:t>
      </w:r>
      <w:r w:rsidRPr="000D2481">
        <w:rPr>
          <w:sz w:val="18"/>
        </w:rPr>
        <w:t>diyerek</w:t>
      </w:r>
      <w:r w:rsidRPr="000D2481" w:rsidR="007C20E2">
        <w:rPr>
          <w:sz w:val="18"/>
        </w:rPr>
        <w:t xml:space="preserve"> </w:t>
      </w:r>
      <w:r w:rsidRPr="000D2481">
        <w:rPr>
          <w:sz w:val="18"/>
        </w:rPr>
        <w:t>bana</w:t>
      </w:r>
      <w:r w:rsidRPr="000D2481" w:rsidR="007C20E2">
        <w:rPr>
          <w:sz w:val="18"/>
        </w:rPr>
        <w:t xml:space="preserve"> </w:t>
      </w:r>
      <w:r w:rsidRPr="000D2481">
        <w:rPr>
          <w:sz w:val="18"/>
        </w:rPr>
        <w:t>hakaret</w:t>
      </w:r>
      <w:r w:rsidRPr="000D2481" w:rsidR="007C20E2">
        <w:rPr>
          <w:sz w:val="18"/>
        </w:rPr>
        <w:t xml:space="preserve"> </w:t>
      </w:r>
      <w:r w:rsidRPr="000D2481">
        <w:rPr>
          <w:sz w:val="18"/>
        </w:rPr>
        <w:t>etmiştir,</w:t>
      </w:r>
      <w:r w:rsidRPr="000D2481" w:rsidR="007C20E2">
        <w:rPr>
          <w:sz w:val="18"/>
        </w:rPr>
        <w:t xml:space="preserve"> </w:t>
      </w:r>
      <w:r w:rsidRPr="000D2481">
        <w:rPr>
          <w:sz w:val="18"/>
        </w:rPr>
        <w:t>sataşmıştır.</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sürekli</w:t>
      </w:r>
      <w:r w:rsidRPr="000D2481" w:rsidR="007C20E2">
        <w:rPr>
          <w:sz w:val="18"/>
        </w:rPr>
        <w:t xml:space="preserve"> </w:t>
      </w:r>
      <w:r w:rsidRPr="000D2481">
        <w:rPr>
          <w:sz w:val="18"/>
        </w:rPr>
        <w:t>konuşan</w:t>
      </w:r>
      <w:r w:rsidRPr="000D2481" w:rsidR="007C20E2">
        <w:rPr>
          <w:sz w:val="18"/>
        </w:rPr>
        <w:t xml:space="preserve"> </w:t>
      </w:r>
      <w:r w:rsidRPr="000D2481">
        <w:rPr>
          <w:sz w:val="18"/>
        </w:rPr>
        <w:t>birisi,</w:t>
      </w:r>
      <w:r w:rsidRPr="000D2481" w:rsidR="007C20E2">
        <w:rPr>
          <w:sz w:val="18"/>
        </w:rPr>
        <w:t xml:space="preserve"> </w:t>
      </w:r>
      <w:r w:rsidRPr="000D2481">
        <w:rPr>
          <w:sz w:val="18"/>
        </w:rPr>
        <w:t>kim</w:t>
      </w:r>
      <w:r w:rsidRPr="000D2481" w:rsidR="007C20E2">
        <w:rPr>
          <w:sz w:val="18"/>
        </w:rPr>
        <w:t xml:space="preserve"> </w:t>
      </w:r>
      <w:r w:rsidRPr="000D2481">
        <w:rPr>
          <w:sz w:val="18"/>
        </w:rPr>
        <w:t>olduğunu</w:t>
      </w:r>
      <w:r w:rsidRPr="000D2481" w:rsidR="007C20E2">
        <w:rPr>
          <w:sz w:val="18"/>
        </w:rPr>
        <w:t xml:space="preserve"> </w:t>
      </w:r>
      <w:r w:rsidRPr="000D2481">
        <w:rPr>
          <w:sz w:val="18"/>
        </w:rPr>
        <w:t>bilmiyorum,</w:t>
      </w:r>
      <w:r w:rsidRPr="000D2481" w:rsidR="007C20E2">
        <w:rPr>
          <w:sz w:val="18"/>
        </w:rPr>
        <w:t xml:space="preserve"> </w:t>
      </w:r>
      <w:r w:rsidRPr="000D2481">
        <w:rPr>
          <w:sz w:val="18"/>
        </w:rPr>
        <w:t>hep</w:t>
      </w:r>
      <w:r w:rsidRPr="000D2481" w:rsidR="007C20E2">
        <w:rPr>
          <w:sz w:val="18"/>
        </w:rPr>
        <w:t xml:space="preserve"> </w:t>
      </w:r>
      <w:r w:rsidRPr="000D2481">
        <w:rPr>
          <w:sz w:val="18"/>
        </w:rPr>
        <w:t>konuştu.</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Vekiliniz</w:t>
      </w:r>
      <w:r w:rsidRPr="000D2481" w:rsidR="007C20E2">
        <w:rPr>
          <w:sz w:val="18"/>
        </w:rPr>
        <w:t xml:space="preserve"> </w:t>
      </w:r>
      <w:r w:rsidRPr="000D2481">
        <w:rPr>
          <w:sz w:val="18"/>
        </w:rPr>
        <w:t>bunun</w:t>
      </w:r>
      <w:r w:rsidRPr="000D2481" w:rsidR="007C20E2">
        <w:rPr>
          <w:sz w:val="18"/>
        </w:rPr>
        <w:t xml:space="preserve"> </w:t>
      </w:r>
      <w:r w:rsidRPr="000D2481">
        <w:rPr>
          <w:sz w:val="18"/>
        </w:rPr>
        <w:t>yerine</w:t>
      </w:r>
      <w:r w:rsidRPr="000D2481" w:rsidR="007C20E2">
        <w:rPr>
          <w:sz w:val="18"/>
        </w:rPr>
        <w:t xml:space="preserve"> </w:t>
      </w:r>
      <w:r w:rsidRPr="000D2481">
        <w:rPr>
          <w:sz w:val="18"/>
        </w:rPr>
        <w:t>cevapta</w:t>
      </w:r>
      <w:r w:rsidRPr="000D2481" w:rsidR="007C20E2">
        <w:rPr>
          <w:sz w:val="18"/>
        </w:rPr>
        <w:t xml:space="preserve"> </w:t>
      </w:r>
      <w:r w:rsidRPr="000D2481">
        <w:rPr>
          <w:sz w:val="18"/>
        </w:rPr>
        <w:t>bulundu</w:t>
      </w:r>
      <w:r w:rsidRPr="000D2481" w:rsidR="007C20E2">
        <w:rPr>
          <w:sz w:val="18"/>
        </w:rPr>
        <w:t xml:space="preserve"> </w:t>
      </w:r>
      <w:r w:rsidRPr="000D2481">
        <w:rPr>
          <w:sz w:val="18"/>
        </w:rPr>
        <w:t>Sayın</w:t>
      </w:r>
      <w:r w:rsidRPr="000D2481" w:rsidR="007C20E2">
        <w:rPr>
          <w:sz w:val="18"/>
        </w:rPr>
        <w:t xml:space="preserve"> </w:t>
      </w:r>
      <w:r w:rsidRPr="000D2481">
        <w:rPr>
          <w:sz w:val="18"/>
        </w:rPr>
        <w:t>Arslan,</w:t>
      </w:r>
      <w:r w:rsidRPr="000D2481" w:rsidR="007C20E2">
        <w:rPr>
          <w:sz w:val="18"/>
        </w:rPr>
        <w:t xml:space="preserve"> </w:t>
      </w:r>
      <w:r w:rsidRPr="000D2481">
        <w:rPr>
          <w:sz w:val="18"/>
        </w:rPr>
        <w:t>tekrar</w:t>
      </w:r>
      <w:r w:rsidRPr="000D2481" w:rsidR="007C20E2">
        <w:rPr>
          <w:sz w:val="18"/>
        </w:rPr>
        <w:t xml:space="preserve"> </w:t>
      </w:r>
      <w:r w:rsidRPr="000D2481">
        <w:rPr>
          <w:sz w:val="18"/>
        </w:rPr>
        <w:t>etmeye</w:t>
      </w:r>
      <w:r w:rsidRPr="000D2481" w:rsidR="007C20E2">
        <w:rPr>
          <w:sz w:val="18"/>
        </w:rPr>
        <w:t xml:space="preserve"> </w:t>
      </w:r>
      <w:r w:rsidRPr="000D2481">
        <w:rPr>
          <w:sz w:val="18"/>
        </w:rPr>
        <w:t>gerek</w:t>
      </w:r>
      <w:r w:rsidRPr="000D2481" w:rsidR="007C20E2">
        <w:rPr>
          <w:sz w:val="18"/>
        </w:rPr>
        <w:t xml:space="preserve"> </w:t>
      </w:r>
      <w:r w:rsidRPr="000D2481">
        <w:rPr>
          <w:sz w:val="18"/>
        </w:rPr>
        <w:t>yok.</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KAZIM</w:t>
      </w:r>
      <w:r w:rsidRPr="000D2481" w:rsidR="007C20E2">
        <w:rPr>
          <w:sz w:val="18"/>
        </w:rPr>
        <w:t xml:space="preserve"> </w:t>
      </w:r>
      <w:r w:rsidRPr="000D2481">
        <w:rPr>
          <w:sz w:val="18"/>
        </w:rPr>
        <w:t>ARSLAN</w:t>
      </w:r>
      <w:r w:rsidRPr="000D2481" w:rsidR="007C20E2">
        <w:rPr>
          <w:sz w:val="18"/>
        </w:rPr>
        <w:t xml:space="preserve"> </w:t>
      </w:r>
      <w:r w:rsidRPr="000D2481">
        <w:rPr>
          <w:sz w:val="18"/>
        </w:rPr>
        <w:t>(Denizli)</w:t>
      </w:r>
      <w:r w:rsidRPr="000D2481" w:rsidR="007C20E2">
        <w:rPr>
          <w:sz w:val="18"/>
        </w:rPr>
        <w:t xml:space="preserve"> </w:t>
      </w:r>
      <w:r w:rsidRPr="000D2481">
        <w:rPr>
          <w:sz w:val="18"/>
        </w:rPr>
        <w:t>–</w:t>
      </w:r>
      <w:r w:rsidRPr="000D2481" w:rsidR="007C20E2">
        <w:rPr>
          <w:sz w:val="18"/>
        </w:rPr>
        <w:t xml:space="preserve"> </w:t>
      </w:r>
      <w:r w:rsidRPr="000D2481">
        <w:rPr>
          <w:sz w:val="18"/>
        </w:rPr>
        <w:t>Efendim,</w:t>
      </w:r>
      <w:r w:rsidRPr="000D2481" w:rsidR="007C20E2">
        <w:rPr>
          <w:sz w:val="18"/>
        </w:rPr>
        <w:t xml:space="preserve"> </w:t>
      </w:r>
      <w:r w:rsidRPr="000D2481">
        <w:rPr>
          <w:sz w:val="18"/>
        </w:rPr>
        <w:t>kınadı</w:t>
      </w:r>
      <w:r w:rsidRPr="000D2481" w:rsidR="007C20E2">
        <w:rPr>
          <w:sz w:val="18"/>
        </w:rPr>
        <w:t xml:space="preserve"> </w:t>
      </w:r>
      <w:r w:rsidRPr="000D2481">
        <w:rPr>
          <w:sz w:val="18"/>
        </w:rPr>
        <w:t>ama</w:t>
      </w:r>
      <w:r w:rsidRPr="000D2481" w:rsidR="007C20E2">
        <w:rPr>
          <w:sz w:val="18"/>
        </w:rPr>
        <w:t xml:space="preserve"> </w:t>
      </w:r>
      <w:r w:rsidRPr="000D2481">
        <w:rPr>
          <w:sz w:val="18"/>
        </w:rPr>
        <w:t>ben</w:t>
      </w:r>
      <w:r w:rsidRPr="000D2481" w:rsidR="007C20E2">
        <w:rPr>
          <w:sz w:val="18"/>
        </w:rPr>
        <w:t xml:space="preserve"> </w:t>
      </w:r>
      <w:r w:rsidRPr="000D2481">
        <w:rPr>
          <w:sz w:val="18"/>
        </w:rPr>
        <w:t>şahsen…</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Vekiliniz</w:t>
      </w:r>
      <w:r w:rsidRPr="000D2481" w:rsidR="007C20E2">
        <w:rPr>
          <w:sz w:val="18"/>
        </w:rPr>
        <w:t xml:space="preserve"> </w:t>
      </w:r>
      <w:r w:rsidRPr="000D2481">
        <w:rPr>
          <w:sz w:val="18"/>
        </w:rPr>
        <w:t>sizin</w:t>
      </w:r>
      <w:r w:rsidRPr="000D2481" w:rsidR="007C20E2">
        <w:rPr>
          <w:sz w:val="18"/>
        </w:rPr>
        <w:t xml:space="preserve"> </w:t>
      </w:r>
      <w:r w:rsidRPr="000D2481">
        <w:rPr>
          <w:sz w:val="18"/>
        </w:rPr>
        <w:t>adınıza</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yeterli</w:t>
      </w:r>
      <w:r w:rsidRPr="000D2481" w:rsidR="007C20E2">
        <w:rPr>
          <w:sz w:val="18"/>
        </w:rPr>
        <w:t xml:space="preserve"> </w:t>
      </w:r>
      <w:r w:rsidRPr="000D2481">
        <w:rPr>
          <w:sz w:val="18"/>
        </w:rPr>
        <w:t>cevabı</w:t>
      </w:r>
      <w:r w:rsidRPr="000D2481" w:rsidR="007C20E2">
        <w:rPr>
          <w:sz w:val="18"/>
        </w:rPr>
        <w:t xml:space="preserve"> </w:t>
      </w:r>
      <w:r w:rsidRPr="000D2481">
        <w:rPr>
          <w:sz w:val="18"/>
        </w:rPr>
        <w:t>verdi,</w:t>
      </w:r>
      <w:r w:rsidRPr="000D2481" w:rsidR="007C20E2">
        <w:rPr>
          <w:sz w:val="18"/>
        </w:rPr>
        <w:t xml:space="preserve"> </w:t>
      </w:r>
      <w:r w:rsidRPr="000D2481">
        <w:rPr>
          <w:sz w:val="18"/>
        </w:rPr>
        <w:t>kayıtlara</w:t>
      </w:r>
      <w:r w:rsidRPr="000D2481" w:rsidR="007C20E2">
        <w:rPr>
          <w:sz w:val="18"/>
        </w:rPr>
        <w:t xml:space="preserve"> </w:t>
      </w:r>
      <w:r w:rsidRPr="000D2481">
        <w:rPr>
          <w:sz w:val="18"/>
        </w:rPr>
        <w:t>da</w:t>
      </w:r>
      <w:r w:rsidRPr="000D2481" w:rsidR="007C20E2">
        <w:rPr>
          <w:sz w:val="18"/>
        </w:rPr>
        <w:t xml:space="preserve"> </w:t>
      </w:r>
      <w:r w:rsidRPr="000D2481">
        <w:rPr>
          <w:sz w:val="18"/>
        </w:rPr>
        <w:t>geçti.</w:t>
      </w:r>
      <w:r w:rsidRPr="000D2481" w:rsidR="007C20E2">
        <w:rPr>
          <w:sz w:val="18"/>
        </w:rPr>
        <w:t xml:space="preserve"> </w:t>
      </w:r>
      <w:r w:rsidRPr="000D2481">
        <w:rPr>
          <w:sz w:val="18"/>
        </w:rPr>
        <w:t>Tekrar</w:t>
      </w:r>
      <w:r w:rsidRPr="000D2481" w:rsidR="007C20E2">
        <w:rPr>
          <w:sz w:val="18"/>
        </w:rPr>
        <w:t xml:space="preserve"> </w:t>
      </w:r>
      <w:r w:rsidRPr="000D2481">
        <w:rPr>
          <w:sz w:val="18"/>
        </w:rPr>
        <w:t>olarak</w:t>
      </w:r>
      <w:r w:rsidRPr="000D2481" w:rsidR="007C20E2">
        <w:rPr>
          <w:sz w:val="18"/>
        </w:rPr>
        <w:t xml:space="preserve"> </w:t>
      </w:r>
      <w:r w:rsidRPr="000D2481">
        <w:rPr>
          <w:sz w:val="18"/>
        </w:rPr>
        <w:t>size</w:t>
      </w:r>
      <w:r w:rsidRPr="000D2481" w:rsidR="007C20E2">
        <w:rPr>
          <w:sz w:val="18"/>
        </w:rPr>
        <w:t xml:space="preserve"> </w:t>
      </w:r>
      <w:r w:rsidRPr="000D2481">
        <w:rPr>
          <w:sz w:val="18"/>
        </w:rPr>
        <w:t>söz</w:t>
      </w:r>
      <w:r w:rsidRPr="000D2481" w:rsidR="007C20E2">
        <w:rPr>
          <w:sz w:val="18"/>
        </w:rPr>
        <w:t xml:space="preserve"> </w:t>
      </w:r>
      <w:r w:rsidRPr="000D2481">
        <w:rPr>
          <w:sz w:val="18"/>
        </w:rPr>
        <w:t>verebilmem</w:t>
      </w:r>
      <w:r w:rsidRPr="000D2481" w:rsidR="007C20E2">
        <w:rPr>
          <w:sz w:val="18"/>
        </w:rPr>
        <w:t xml:space="preserve"> </w:t>
      </w:r>
      <w:r w:rsidRPr="000D2481">
        <w:rPr>
          <w:sz w:val="18"/>
        </w:rPr>
        <w:t>mümkün</w:t>
      </w:r>
      <w:r w:rsidRPr="000D2481" w:rsidR="007C20E2">
        <w:rPr>
          <w:sz w:val="18"/>
        </w:rPr>
        <w:t xml:space="preserve"> </w:t>
      </w:r>
      <w:r w:rsidRPr="000D2481">
        <w:rPr>
          <w:sz w:val="18"/>
        </w:rPr>
        <w:t>değil.</w:t>
      </w:r>
    </w:p>
    <w:p w:rsidRPr="000D2481" w:rsidR="00DE6BBE" w:rsidP="000D2481" w:rsidRDefault="00DE6BBE">
      <w:pPr>
        <w:pStyle w:val="GENELKURUL"/>
        <w:spacing w:line="240" w:lineRule="auto"/>
        <w:rPr>
          <w:sz w:val="18"/>
        </w:rPr>
      </w:pPr>
      <w:r w:rsidRPr="000D2481">
        <w:rPr>
          <w:sz w:val="18"/>
        </w:rPr>
        <w:t>KAZIM</w:t>
      </w:r>
      <w:r w:rsidRPr="000D2481" w:rsidR="007C20E2">
        <w:rPr>
          <w:sz w:val="18"/>
        </w:rPr>
        <w:t xml:space="preserve"> </w:t>
      </w:r>
      <w:r w:rsidRPr="000D2481">
        <w:rPr>
          <w:sz w:val="18"/>
        </w:rPr>
        <w:t>ARSLAN</w:t>
      </w:r>
      <w:r w:rsidRPr="000D2481" w:rsidR="007C20E2">
        <w:rPr>
          <w:sz w:val="18"/>
        </w:rPr>
        <w:t xml:space="preserve"> </w:t>
      </w:r>
      <w:r w:rsidRPr="000D2481">
        <w:rPr>
          <w:sz w:val="18"/>
        </w:rPr>
        <w:t>(Denizli)</w:t>
      </w:r>
      <w:r w:rsidRPr="000D2481" w:rsidR="007C20E2">
        <w:rPr>
          <w:sz w:val="18"/>
        </w:rPr>
        <w:t xml:space="preserve"> </w:t>
      </w:r>
      <w:r w:rsidRPr="000D2481">
        <w:rPr>
          <w:sz w:val="18"/>
        </w:rPr>
        <w:t>–</w:t>
      </w:r>
      <w:r w:rsidRPr="000D2481" w:rsidR="007C20E2">
        <w:rPr>
          <w:sz w:val="18"/>
        </w:rPr>
        <w:t xml:space="preserve"> </w:t>
      </w:r>
      <w:r w:rsidRPr="000D2481">
        <w:rPr>
          <w:sz w:val="18"/>
        </w:rPr>
        <w:t>Yerimden</w:t>
      </w:r>
      <w:r w:rsidRPr="000D2481" w:rsidR="007C20E2">
        <w:rPr>
          <w:sz w:val="18"/>
        </w:rPr>
        <w:t xml:space="preserve"> </w:t>
      </w:r>
      <w:r w:rsidRPr="000D2481">
        <w:rPr>
          <w:sz w:val="18"/>
        </w:rPr>
        <w:t>bir</w:t>
      </w:r>
      <w:r w:rsidRPr="000D2481" w:rsidR="007C20E2">
        <w:rPr>
          <w:sz w:val="18"/>
        </w:rPr>
        <w:t xml:space="preserve"> </w:t>
      </w:r>
      <w:r w:rsidRPr="000D2481">
        <w:rPr>
          <w:sz w:val="18"/>
        </w:rPr>
        <w:t>söz</w:t>
      </w:r>
      <w:r w:rsidRPr="000D2481" w:rsidR="007C20E2">
        <w:rPr>
          <w:sz w:val="18"/>
        </w:rPr>
        <w:t xml:space="preserve"> </w:t>
      </w:r>
      <w:r w:rsidRPr="000D2481">
        <w:rPr>
          <w:sz w:val="18"/>
        </w:rPr>
        <w:t>istiyorum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Akkaya,</w:t>
      </w:r>
      <w:r w:rsidRPr="000D2481" w:rsidR="007C20E2">
        <w:rPr>
          <w:sz w:val="18"/>
        </w:rPr>
        <w:t xml:space="preserve"> </w:t>
      </w:r>
      <w:r w:rsidRPr="000D2481">
        <w:rPr>
          <w:sz w:val="18"/>
        </w:rPr>
        <w:t>size</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söz</w:t>
      </w:r>
      <w:r w:rsidRPr="000D2481" w:rsidR="007C20E2">
        <w:rPr>
          <w:sz w:val="18"/>
        </w:rPr>
        <w:t xml:space="preserve"> </w:t>
      </w:r>
      <w:r w:rsidRPr="000D2481">
        <w:rPr>
          <w:sz w:val="18"/>
        </w:rPr>
        <w:t>vereceğim</w:t>
      </w:r>
      <w:r w:rsidRPr="000D2481" w:rsidR="007C20E2">
        <w:rPr>
          <w:sz w:val="18"/>
        </w:rPr>
        <w:t xml:space="preserve"> </w:t>
      </w:r>
      <w:r w:rsidRPr="000D2481">
        <w:rPr>
          <w:sz w:val="18"/>
        </w:rPr>
        <w:t>yerinizden.</w:t>
      </w:r>
    </w:p>
    <w:p w:rsidRPr="000D2481" w:rsidR="00DE6BBE" w:rsidP="000D2481" w:rsidRDefault="00DE6BBE">
      <w:pPr>
        <w:pStyle w:val="GENELKURUL"/>
        <w:spacing w:line="240" w:lineRule="auto"/>
        <w:rPr>
          <w:sz w:val="18"/>
        </w:rPr>
      </w:pPr>
      <w:r w:rsidRPr="000D2481">
        <w:rPr>
          <w:sz w:val="18"/>
        </w:rPr>
        <w:t>KAZIM</w:t>
      </w:r>
      <w:r w:rsidRPr="000D2481" w:rsidR="007C20E2">
        <w:rPr>
          <w:sz w:val="18"/>
        </w:rPr>
        <w:t xml:space="preserve"> </w:t>
      </w:r>
      <w:r w:rsidRPr="000D2481">
        <w:rPr>
          <w:sz w:val="18"/>
        </w:rPr>
        <w:t>ARSLAN</w:t>
      </w:r>
      <w:r w:rsidRPr="000D2481" w:rsidR="007C20E2">
        <w:rPr>
          <w:sz w:val="18"/>
        </w:rPr>
        <w:t xml:space="preserve"> </w:t>
      </w:r>
      <w:r w:rsidRPr="000D2481">
        <w:rPr>
          <w:sz w:val="18"/>
        </w:rPr>
        <w:t>(Denizli)</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bakın,</w:t>
      </w:r>
      <w:r w:rsidRPr="000D2481" w:rsidR="007C20E2">
        <w:rPr>
          <w:sz w:val="18"/>
        </w:rPr>
        <w:t xml:space="preserve"> </w:t>
      </w:r>
      <w:r w:rsidRPr="000D2481">
        <w:rPr>
          <w:sz w:val="18"/>
        </w:rPr>
        <w:t>şahsıma</w:t>
      </w:r>
      <w:r w:rsidRPr="000D2481" w:rsidR="007C20E2">
        <w:rPr>
          <w:sz w:val="18"/>
        </w:rPr>
        <w:t xml:space="preserve"> </w:t>
      </w:r>
      <w:r w:rsidRPr="000D2481">
        <w:rPr>
          <w:sz w:val="18"/>
        </w:rPr>
        <w:t>yapılan</w:t>
      </w:r>
      <w:r w:rsidRPr="000D2481" w:rsidR="007C20E2">
        <w:rPr>
          <w:sz w:val="18"/>
        </w:rPr>
        <w:t xml:space="preserve"> </w:t>
      </w:r>
      <w:r w:rsidRPr="000D2481">
        <w:rPr>
          <w:sz w:val="18"/>
        </w:rPr>
        <w:t>bir</w:t>
      </w:r>
      <w:r w:rsidRPr="000D2481" w:rsidR="007C20E2">
        <w:rPr>
          <w:sz w:val="18"/>
        </w:rPr>
        <w:t xml:space="preserve"> </w:t>
      </w:r>
      <w:r w:rsidRPr="000D2481">
        <w:rPr>
          <w:sz w:val="18"/>
        </w:rPr>
        <w:t>hakarettir.</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Arslan,</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Vekiliniz</w:t>
      </w:r>
      <w:r w:rsidRPr="000D2481" w:rsidR="007C20E2">
        <w:rPr>
          <w:sz w:val="18"/>
        </w:rPr>
        <w:t xml:space="preserve"> </w:t>
      </w:r>
      <w:r w:rsidRPr="000D2481">
        <w:rPr>
          <w:sz w:val="18"/>
        </w:rPr>
        <w:t>cevapladı</w:t>
      </w:r>
      <w:r w:rsidRPr="000D2481" w:rsidR="007C20E2">
        <w:rPr>
          <w:sz w:val="18"/>
        </w:rPr>
        <w:t xml:space="preserve"> </w:t>
      </w:r>
      <w:r w:rsidRPr="000D2481">
        <w:rPr>
          <w:sz w:val="18"/>
        </w:rPr>
        <w:t>sizin</w:t>
      </w:r>
      <w:r w:rsidRPr="000D2481" w:rsidR="007C20E2">
        <w:rPr>
          <w:sz w:val="18"/>
        </w:rPr>
        <w:t xml:space="preserve"> </w:t>
      </w:r>
      <w:r w:rsidRPr="000D2481">
        <w:rPr>
          <w:sz w:val="18"/>
        </w:rPr>
        <w:t>adınıza,</w:t>
      </w:r>
      <w:r w:rsidRPr="000D2481" w:rsidR="007C20E2">
        <w:rPr>
          <w:sz w:val="18"/>
        </w:rPr>
        <w:t xml:space="preserve"> </w:t>
      </w:r>
      <w:r w:rsidRPr="000D2481">
        <w:rPr>
          <w:sz w:val="18"/>
        </w:rPr>
        <w:t>sizin</w:t>
      </w:r>
      <w:r w:rsidRPr="000D2481" w:rsidR="007C20E2">
        <w:rPr>
          <w:sz w:val="18"/>
        </w:rPr>
        <w:t xml:space="preserve"> </w:t>
      </w:r>
      <w:r w:rsidRPr="000D2481">
        <w:rPr>
          <w:sz w:val="18"/>
        </w:rPr>
        <w:t>yerinize,</w:t>
      </w:r>
      <w:r w:rsidRPr="000D2481" w:rsidR="007C20E2">
        <w:rPr>
          <w:sz w:val="18"/>
        </w:rPr>
        <w:t xml:space="preserve"> </w:t>
      </w:r>
      <w:r w:rsidRPr="000D2481">
        <w:rPr>
          <w:sz w:val="18"/>
        </w:rPr>
        <w:t>sizin</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Vekiliniz.</w:t>
      </w:r>
    </w:p>
    <w:p w:rsidRPr="000D2481" w:rsidR="00DE6BBE" w:rsidP="000D2481" w:rsidRDefault="00DE6BBE">
      <w:pPr>
        <w:pStyle w:val="GENELKURUL"/>
        <w:spacing w:line="240" w:lineRule="auto"/>
        <w:rPr>
          <w:sz w:val="18"/>
        </w:rPr>
      </w:pPr>
      <w:r w:rsidRPr="000D2481">
        <w:rPr>
          <w:sz w:val="18"/>
        </w:rPr>
        <w:t>KAZIM</w:t>
      </w:r>
      <w:r w:rsidRPr="000D2481" w:rsidR="007C20E2">
        <w:rPr>
          <w:sz w:val="18"/>
        </w:rPr>
        <w:t xml:space="preserve"> </w:t>
      </w:r>
      <w:r w:rsidRPr="000D2481">
        <w:rPr>
          <w:sz w:val="18"/>
        </w:rPr>
        <w:t>ARSLAN</w:t>
      </w:r>
      <w:r w:rsidRPr="000D2481" w:rsidR="007C20E2">
        <w:rPr>
          <w:sz w:val="18"/>
        </w:rPr>
        <w:t xml:space="preserve"> </w:t>
      </w:r>
      <w:r w:rsidRPr="000D2481">
        <w:rPr>
          <w:sz w:val="18"/>
        </w:rPr>
        <w:t>(Denizli)</w:t>
      </w:r>
      <w:r w:rsidRPr="000D2481" w:rsidR="007C20E2">
        <w:rPr>
          <w:sz w:val="18"/>
        </w:rPr>
        <w:t xml:space="preserve"> </w:t>
      </w:r>
      <w:r w:rsidRPr="000D2481">
        <w:rPr>
          <w:sz w:val="18"/>
        </w:rPr>
        <w:t>–</w:t>
      </w:r>
      <w:r w:rsidRPr="000D2481" w:rsidR="007C20E2">
        <w:rPr>
          <w:sz w:val="18"/>
        </w:rPr>
        <w:t xml:space="preserve"> </w:t>
      </w:r>
      <w:r w:rsidRPr="000D2481">
        <w:rPr>
          <w:sz w:val="18"/>
        </w:rPr>
        <w:t>Ama</w:t>
      </w:r>
      <w:r w:rsidRPr="000D2481" w:rsidR="007C20E2">
        <w:rPr>
          <w:sz w:val="18"/>
        </w:rPr>
        <w:t xml:space="preserve"> </w:t>
      </w:r>
      <w:r w:rsidRPr="000D2481">
        <w:rPr>
          <w:sz w:val="18"/>
        </w:rPr>
        <w:t>hakaret</w:t>
      </w:r>
      <w:r w:rsidRPr="000D2481" w:rsidR="007C20E2">
        <w:rPr>
          <w:sz w:val="18"/>
        </w:rPr>
        <w:t xml:space="preserve"> </w:t>
      </w:r>
      <w:r w:rsidRPr="000D2481">
        <w:rPr>
          <w:sz w:val="18"/>
        </w:rPr>
        <w:t>bana</w:t>
      </w:r>
      <w:r w:rsidRPr="000D2481" w:rsidR="007C20E2">
        <w:rPr>
          <w:sz w:val="18"/>
        </w:rPr>
        <w:t xml:space="preserve"> </w:t>
      </w:r>
      <w:r w:rsidRPr="000D2481">
        <w:rPr>
          <w:sz w:val="18"/>
        </w:rPr>
        <w:t>geldi</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r w:rsidRPr="000D2481" w:rsidR="007C20E2">
        <w:rPr>
          <w:sz w:val="18"/>
        </w:rPr>
        <w:t xml:space="preserve"> </w:t>
      </w:r>
      <w:r w:rsidRPr="000D2481">
        <w:rPr>
          <w:sz w:val="18"/>
        </w:rPr>
        <w:t>hakaret</w:t>
      </w:r>
      <w:r w:rsidRPr="000D2481" w:rsidR="007C20E2">
        <w:rPr>
          <w:sz w:val="18"/>
        </w:rPr>
        <w:t xml:space="preserve"> </w:t>
      </w:r>
      <w:r w:rsidRPr="000D2481">
        <w:rPr>
          <w:sz w:val="18"/>
        </w:rPr>
        <w:t>bana</w:t>
      </w:r>
      <w:r w:rsidRPr="000D2481" w:rsidR="007C20E2">
        <w:rPr>
          <w:sz w:val="18"/>
        </w:rPr>
        <w:t xml:space="preserve"> </w:t>
      </w:r>
      <w:r w:rsidRPr="000D2481">
        <w:rPr>
          <w:sz w:val="18"/>
        </w:rPr>
        <w:t>geldi.</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“Mıy</w:t>
      </w:r>
      <w:r w:rsidRPr="000D2481" w:rsidR="007C20E2">
        <w:rPr>
          <w:sz w:val="18"/>
        </w:rPr>
        <w:t xml:space="preserve"> </w:t>
      </w:r>
      <w:r w:rsidRPr="000D2481">
        <w:rPr>
          <w:sz w:val="18"/>
        </w:rPr>
        <w:t>mıy</w:t>
      </w:r>
      <w:r w:rsidRPr="000D2481" w:rsidR="007C20E2">
        <w:rPr>
          <w:sz w:val="18"/>
        </w:rPr>
        <w:t xml:space="preserve"> </w:t>
      </w:r>
      <w:r w:rsidRPr="000D2481">
        <w:rPr>
          <w:sz w:val="18"/>
        </w:rPr>
        <w:t>yapan</w:t>
      </w:r>
      <w:r w:rsidRPr="000D2481" w:rsidR="007C20E2">
        <w:rPr>
          <w:sz w:val="18"/>
        </w:rPr>
        <w:t xml:space="preserve"> </w:t>
      </w:r>
      <w:r w:rsidRPr="000D2481">
        <w:rPr>
          <w:sz w:val="18"/>
        </w:rPr>
        <w:t>kim,</w:t>
      </w:r>
      <w:r w:rsidRPr="000D2481" w:rsidR="007C20E2">
        <w:rPr>
          <w:sz w:val="18"/>
        </w:rPr>
        <w:t xml:space="preserve"> </w:t>
      </w:r>
      <w:r w:rsidRPr="000D2481">
        <w:rPr>
          <w:sz w:val="18"/>
        </w:rPr>
        <w:t>bilmiyorum.</w:t>
      </w:r>
      <w:r w:rsidRPr="000D2481" w:rsidR="007C20E2">
        <w:rPr>
          <w:sz w:val="18"/>
        </w:rPr>
        <w:t xml:space="preserve"> </w:t>
      </w:r>
      <w:r w:rsidRPr="000D2481">
        <w:rPr>
          <w:sz w:val="18"/>
        </w:rPr>
        <w:t>Hep</w:t>
      </w:r>
      <w:r w:rsidRPr="000D2481" w:rsidR="007C20E2">
        <w:rPr>
          <w:sz w:val="18"/>
        </w:rPr>
        <w:t xml:space="preserve"> </w:t>
      </w:r>
      <w:r w:rsidRPr="000D2481">
        <w:rPr>
          <w:sz w:val="18"/>
        </w:rPr>
        <w:t>konuşan</w:t>
      </w:r>
      <w:r w:rsidRPr="000D2481" w:rsidR="007C20E2">
        <w:rPr>
          <w:sz w:val="18"/>
        </w:rPr>
        <w:t xml:space="preserve"> </w:t>
      </w:r>
      <w:r w:rsidRPr="000D2481">
        <w:rPr>
          <w:sz w:val="18"/>
        </w:rPr>
        <w:t>birisi</w:t>
      </w:r>
      <w:r w:rsidRPr="000D2481" w:rsidR="007C20E2">
        <w:rPr>
          <w:sz w:val="18"/>
        </w:rPr>
        <w:t xml:space="preserve"> </w:t>
      </w:r>
      <w:r w:rsidRPr="000D2481">
        <w:rPr>
          <w:sz w:val="18"/>
        </w:rPr>
        <w:t>var.”</w:t>
      </w:r>
      <w:r w:rsidRPr="000D2481" w:rsidR="007C20E2">
        <w:rPr>
          <w:sz w:val="18"/>
        </w:rPr>
        <w:t xml:space="preserve"> </w:t>
      </w:r>
      <w:r w:rsidRPr="000D2481">
        <w:rPr>
          <w:sz w:val="18"/>
        </w:rPr>
        <w:t>dedim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Arslan,</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siz</w:t>
      </w:r>
      <w:r w:rsidRPr="000D2481" w:rsidR="007C20E2">
        <w:rPr>
          <w:sz w:val="18"/>
        </w:rPr>
        <w:t xml:space="preserve"> </w:t>
      </w:r>
      <w:r w:rsidRPr="000D2481">
        <w:rPr>
          <w:sz w:val="18"/>
        </w:rPr>
        <w:t>kalkıp</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Vekilinden</w:t>
      </w:r>
      <w:r w:rsidRPr="000D2481" w:rsidR="007C20E2">
        <w:rPr>
          <w:sz w:val="18"/>
        </w:rPr>
        <w:t xml:space="preserve"> </w:t>
      </w:r>
      <w:r w:rsidRPr="000D2481">
        <w:rPr>
          <w:sz w:val="18"/>
        </w:rPr>
        <w:t>önce</w:t>
      </w:r>
      <w:r w:rsidRPr="000D2481" w:rsidR="007C20E2">
        <w:rPr>
          <w:sz w:val="18"/>
        </w:rPr>
        <w:t xml:space="preserve"> </w:t>
      </w:r>
      <w:r w:rsidRPr="000D2481">
        <w:rPr>
          <w:sz w:val="18"/>
        </w:rPr>
        <w:t>söz</w:t>
      </w:r>
      <w:r w:rsidRPr="000D2481" w:rsidR="007C20E2">
        <w:rPr>
          <w:sz w:val="18"/>
        </w:rPr>
        <w:t xml:space="preserve"> </w:t>
      </w:r>
      <w:r w:rsidRPr="000D2481">
        <w:rPr>
          <w:sz w:val="18"/>
        </w:rPr>
        <w:t>talebinde</w:t>
      </w:r>
      <w:r w:rsidRPr="000D2481" w:rsidR="007C20E2">
        <w:rPr>
          <w:sz w:val="18"/>
        </w:rPr>
        <w:t xml:space="preserve"> </w:t>
      </w:r>
      <w:r w:rsidRPr="000D2481">
        <w:rPr>
          <w:sz w:val="18"/>
        </w:rPr>
        <w:t>bulunsaydınız.</w:t>
      </w:r>
      <w:r w:rsidRPr="000D2481" w:rsidR="007C20E2">
        <w:rPr>
          <w:sz w:val="18"/>
        </w:rPr>
        <w:t xml:space="preserve"> </w:t>
      </w:r>
      <w:r w:rsidRPr="000D2481">
        <w:rPr>
          <w:sz w:val="18"/>
        </w:rPr>
        <w:t>Sizi</w:t>
      </w:r>
      <w:r w:rsidRPr="000D2481" w:rsidR="007C20E2">
        <w:rPr>
          <w:sz w:val="18"/>
        </w:rPr>
        <w:t xml:space="preserve"> </w:t>
      </w:r>
      <w:r w:rsidRPr="000D2481">
        <w:rPr>
          <w:sz w:val="18"/>
        </w:rPr>
        <w:t>temsilen</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Vekilinize</w:t>
      </w:r>
      <w:r w:rsidRPr="000D2481" w:rsidR="007C20E2">
        <w:rPr>
          <w:sz w:val="18"/>
        </w:rPr>
        <w:t xml:space="preserve"> </w:t>
      </w:r>
      <w:r w:rsidRPr="000D2481">
        <w:rPr>
          <w:sz w:val="18"/>
        </w:rPr>
        <w:t>söz</w:t>
      </w:r>
      <w:r w:rsidRPr="000D2481" w:rsidR="007C20E2">
        <w:rPr>
          <w:sz w:val="18"/>
        </w:rPr>
        <w:t xml:space="preserve"> </w:t>
      </w:r>
      <w:r w:rsidRPr="000D2481">
        <w:rPr>
          <w:sz w:val="18"/>
        </w:rPr>
        <w:t>verdim,</w:t>
      </w:r>
      <w:r w:rsidRPr="000D2481" w:rsidR="007C20E2">
        <w:rPr>
          <w:sz w:val="18"/>
        </w:rPr>
        <w:t xml:space="preserve"> </w:t>
      </w:r>
      <w:r w:rsidRPr="000D2481">
        <w:rPr>
          <w:sz w:val="18"/>
        </w:rPr>
        <w:t>süresini</w:t>
      </w:r>
      <w:r w:rsidRPr="000D2481" w:rsidR="007C20E2">
        <w:rPr>
          <w:sz w:val="18"/>
        </w:rPr>
        <w:t xml:space="preserve"> </w:t>
      </w:r>
      <w:r w:rsidRPr="000D2481">
        <w:rPr>
          <w:sz w:val="18"/>
        </w:rPr>
        <w:t>de</w:t>
      </w:r>
      <w:r w:rsidRPr="000D2481" w:rsidR="007C20E2">
        <w:rPr>
          <w:sz w:val="18"/>
        </w:rPr>
        <w:t xml:space="preserve"> </w:t>
      </w:r>
      <w:r w:rsidRPr="000D2481">
        <w:rPr>
          <w:sz w:val="18"/>
        </w:rPr>
        <w:t>kısıtlamadım,</w:t>
      </w:r>
      <w:r w:rsidRPr="000D2481" w:rsidR="007C20E2">
        <w:rPr>
          <w:sz w:val="18"/>
        </w:rPr>
        <w:t xml:space="preserve"> </w:t>
      </w:r>
      <w:r w:rsidRPr="000D2481">
        <w:rPr>
          <w:sz w:val="18"/>
        </w:rPr>
        <w:t>dinledik,</w:t>
      </w:r>
      <w:r w:rsidRPr="000D2481" w:rsidR="007C20E2">
        <w:rPr>
          <w:sz w:val="18"/>
        </w:rPr>
        <w:t xml:space="preserve"> </w:t>
      </w:r>
      <w:r w:rsidRPr="000D2481">
        <w:rPr>
          <w:sz w:val="18"/>
        </w:rPr>
        <w:t>kayıtlara</w:t>
      </w:r>
      <w:r w:rsidRPr="000D2481" w:rsidR="007C20E2">
        <w:rPr>
          <w:sz w:val="18"/>
        </w:rPr>
        <w:t xml:space="preserve"> </w:t>
      </w:r>
      <w:r w:rsidRPr="000D2481">
        <w:rPr>
          <w:sz w:val="18"/>
        </w:rPr>
        <w:t>da</w:t>
      </w:r>
      <w:r w:rsidRPr="000D2481" w:rsidR="007C20E2">
        <w:rPr>
          <w:sz w:val="18"/>
        </w:rPr>
        <w:t xml:space="preserve"> </w:t>
      </w:r>
      <w:r w:rsidRPr="000D2481">
        <w:rPr>
          <w:sz w:val="18"/>
        </w:rPr>
        <w:t>geçti.</w:t>
      </w:r>
      <w:r w:rsidRPr="000D2481" w:rsidR="007C20E2">
        <w:rPr>
          <w:sz w:val="18"/>
        </w:rPr>
        <w:t xml:space="preserve"> </w:t>
      </w:r>
      <w:r w:rsidRPr="000D2481">
        <w:rPr>
          <w:sz w:val="18"/>
        </w:rPr>
        <w:t>Lütfen,</w:t>
      </w:r>
      <w:r w:rsidRPr="000D2481" w:rsidR="007C20E2">
        <w:rPr>
          <w:sz w:val="18"/>
        </w:rPr>
        <w:t xml:space="preserve"> </w:t>
      </w:r>
      <w:r w:rsidRPr="000D2481">
        <w:rPr>
          <w:sz w:val="18"/>
        </w:rPr>
        <w:t>rica</w:t>
      </w:r>
      <w:r w:rsidRPr="000D2481" w:rsidR="007C20E2">
        <w:rPr>
          <w:sz w:val="18"/>
        </w:rPr>
        <w:t xml:space="preserve"> </w:t>
      </w:r>
      <w:r w:rsidRPr="000D2481">
        <w:rPr>
          <w:sz w:val="18"/>
        </w:rPr>
        <w:t>ediyorum…</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Sürekli</w:t>
      </w:r>
      <w:r w:rsidRPr="000D2481" w:rsidR="007C20E2">
        <w:rPr>
          <w:sz w:val="18"/>
        </w:rPr>
        <w:t xml:space="preserve"> </w:t>
      </w:r>
      <w:r w:rsidRPr="000D2481">
        <w:rPr>
          <w:sz w:val="18"/>
        </w:rPr>
        <w:t>laf</w:t>
      </w:r>
      <w:r w:rsidRPr="000D2481" w:rsidR="007C20E2">
        <w:rPr>
          <w:sz w:val="18"/>
        </w:rPr>
        <w:t xml:space="preserve"> </w:t>
      </w:r>
      <w:r w:rsidRPr="000D2481">
        <w:rPr>
          <w:sz w:val="18"/>
        </w:rPr>
        <w:t>atmaya</w:t>
      </w:r>
      <w:r w:rsidRPr="000D2481" w:rsidR="007C20E2">
        <w:rPr>
          <w:sz w:val="18"/>
        </w:rPr>
        <w:t xml:space="preserve"> </w:t>
      </w:r>
      <w:r w:rsidRPr="000D2481">
        <w:rPr>
          <w:sz w:val="18"/>
        </w:rPr>
        <w:t>ne</w:t>
      </w:r>
      <w:r w:rsidRPr="000D2481" w:rsidR="007C20E2">
        <w:rPr>
          <w:sz w:val="18"/>
        </w:rPr>
        <w:t xml:space="preserve"> </w:t>
      </w:r>
      <w:r w:rsidRPr="000D2481">
        <w:rPr>
          <w:sz w:val="18"/>
        </w:rPr>
        <w:t>denir</w:t>
      </w:r>
      <w:r w:rsidRPr="000D2481" w:rsidR="007C20E2">
        <w:rPr>
          <w:sz w:val="18"/>
        </w:rPr>
        <w:t xml:space="preserve"> </w:t>
      </w:r>
      <w:r w:rsidRPr="000D2481">
        <w:rPr>
          <w:sz w:val="18"/>
        </w:rPr>
        <w:t>ki?</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Akkaya,</w:t>
      </w:r>
      <w:r w:rsidRPr="000D2481" w:rsidR="007C20E2">
        <w:rPr>
          <w:sz w:val="18"/>
        </w:rPr>
        <w:t xml:space="preserve"> </w:t>
      </w:r>
      <w:r w:rsidRPr="000D2481">
        <w:rPr>
          <w:sz w:val="18"/>
        </w:rPr>
        <w:t>Buyurun.</w:t>
      </w:r>
    </w:p>
    <w:p w:rsidRPr="000D2481" w:rsidR="00DE6BBE" w:rsidP="000D2481" w:rsidRDefault="00DE6BBE">
      <w:pPr>
        <w:pStyle w:val="GENELKURUL"/>
        <w:spacing w:line="240" w:lineRule="auto"/>
        <w:rPr>
          <w:sz w:val="18"/>
        </w:rPr>
      </w:pPr>
      <w:r w:rsidRPr="000D2481">
        <w:rPr>
          <w:sz w:val="18"/>
        </w:rPr>
        <w:t>Bir</w:t>
      </w:r>
      <w:r w:rsidRPr="000D2481" w:rsidR="007C20E2">
        <w:rPr>
          <w:sz w:val="18"/>
        </w:rPr>
        <w:t xml:space="preserve"> </w:t>
      </w:r>
      <w:r w:rsidRPr="000D2481">
        <w:rPr>
          <w:sz w:val="18"/>
        </w:rPr>
        <w:t>dakika…</w:t>
      </w:r>
    </w:p>
    <w:p w:rsidRPr="000D2481" w:rsidR="00EF39CC" w:rsidP="000D2481" w:rsidRDefault="00EF39CC">
      <w:pPr>
        <w:suppressAutoHyphens/>
        <w:ind w:left="20" w:right="60" w:firstLine="820"/>
        <w:jc w:val="both"/>
        <w:rPr>
          <w:color w:val="000000"/>
          <w:sz w:val="18"/>
        </w:rPr>
      </w:pPr>
      <w:r w:rsidRPr="000D2481">
        <w:rPr>
          <w:color w:val="000000"/>
          <w:sz w:val="18"/>
        </w:rPr>
        <w:t>24.-</w:t>
      </w:r>
      <w:r w:rsidRPr="000D2481" w:rsidR="007C20E2">
        <w:rPr>
          <w:color w:val="000000"/>
          <w:sz w:val="18"/>
        </w:rPr>
        <w:t xml:space="preserve"> </w:t>
      </w:r>
      <w:r w:rsidRPr="000D2481">
        <w:rPr>
          <w:color w:val="000000"/>
          <w:sz w:val="18"/>
        </w:rPr>
        <w:t>İstanbul</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Yakup</w:t>
      </w:r>
      <w:r w:rsidRPr="000D2481" w:rsidR="007C20E2">
        <w:rPr>
          <w:color w:val="000000"/>
          <w:sz w:val="18"/>
        </w:rPr>
        <w:t xml:space="preserve"> </w:t>
      </w:r>
      <w:r w:rsidRPr="000D2481">
        <w:rPr>
          <w:color w:val="000000"/>
          <w:sz w:val="18"/>
        </w:rPr>
        <w:t>Akkaya’nın,</w:t>
      </w:r>
      <w:r w:rsidRPr="000D2481" w:rsidR="007C20E2">
        <w:rPr>
          <w:color w:val="000000"/>
          <w:sz w:val="18"/>
        </w:rPr>
        <w:t xml:space="preserve"> </w:t>
      </w:r>
      <w:r w:rsidRPr="000D2481">
        <w:rPr>
          <w:color w:val="000000"/>
          <w:sz w:val="18"/>
        </w:rPr>
        <w:t>işçilerin</w:t>
      </w:r>
      <w:r w:rsidRPr="000D2481" w:rsidR="007C20E2">
        <w:rPr>
          <w:color w:val="000000"/>
          <w:sz w:val="18"/>
        </w:rPr>
        <w:t xml:space="preserve"> </w:t>
      </w:r>
      <w:r w:rsidRPr="000D2481">
        <w:rPr>
          <w:color w:val="000000"/>
          <w:sz w:val="18"/>
        </w:rPr>
        <w:t>1</w:t>
      </w:r>
      <w:r w:rsidRPr="000D2481" w:rsidR="007C20E2">
        <w:rPr>
          <w:color w:val="000000"/>
          <w:sz w:val="18"/>
        </w:rPr>
        <w:t xml:space="preserve"> </w:t>
      </w:r>
      <w:r w:rsidRPr="000D2481">
        <w:rPr>
          <w:color w:val="000000"/>
          <w:sz w:val="18"/>
        </w:rPr>
        <w:t>Mayıs</w:t>
      </w:r>
      <w:r w:rsidRPr="000D2481" w:rsidR="007C20E2">
        <w:rPr>
          <w:color w:val="000000"/>
          <w:sz w:val="18"/>
        </w:rPr>
        <w:t xml:space="preserve"> </w:t>
      </w:r>
      <w:r w:rsidRPr="000D2481">
        <w:rPr>
          <w:color w:val="000000"/>
          <w:sz w:val="18"/>
        </w:rPr>
        <w:t>Emek</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Dayanışma</w:t>
      </w:r>
      <w:r w:rsidRPr="000D2481" w:rsidR="007C20E2">
        <w:rPr>
          <w:color w:val="000000"/>
          <w:sz w:val="18"/>
        </w:rPr>
        <w:t xml:space="preserve"> </w:t>
      </w:r>
      <w:r w:rsidRPr="000D2481">
        <w:rPr>
          <w:color w:val="000000"/>
          <w:sz w:val="18"/>
        </w:rPr>
        <w:t>Günü’nde</w:t>
      </w:r>
      <w:r w:rsidRPr="000D2481" w:rsidR="007C20E2">
        <w:rPr>
          <w:color w:val="000000"/>
          <w:sz w:val="18"/>
        </w:rPr>
        <w:t xml:space="preserve"> </w:t>
      </w:r>
      <w:r w:rsidRPr="000D2481">
        <w:rPr>
          <w:color w:val="000000"/>
          <w:sz w:val="18"/>
        </w:rPr>
        <w:t>alanlarda</w:t>
      </w:r>
      <w:r w:rsidRPr="000D2481" w:rsidR="007C20E2">
        <w:rPr>
          <w:color w:val="000000"/>
          <w:sz w:val="18"/>
        </w:rPr>
        <w:t xml:space="preserve"> </w:t>
      </w:r>
      <w:r w:rsidRPr="000D2481">
        <w:rPr>
          <w:color w:val="000000"/>
          <w:sz w:val="18"/>
        </w:rPr>
        <w:t>protestolarını</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isteklerini</w:t>
      </w:r>
      <w:r w:rsidRPr="000D2481" w:rsidR="007C20E2">
        <w:rPr>
          <w:color w:val="000000"/>
          <w:sz w:val="18"/>
        </w:rPr>
        <w:t xml:space="preserve"> </w:t>
      </w:r>
      <w:r w:rsidRPr="000D2481">
        <w:rPr>
          <w:color w:val="000000"/>
          <w:sz w:val="18"/>
        </w:rPr>
        <w:t>dile</w:t>
      </w:r>
      <w:r w:rsidRPr="000D2481" w:rsidR="007C20E2">
        <w:rPr>
          <w:color w:val="000000"/>
          <w:sz w:val="18"/>
        </w:rPr>
        <w:t xml:space="preserve"> </w:t>
      </w:r>
      <w:r w:rsidRPr="000D2481">
        <w:rPr>
          <w:color w:val="000000"/>
          <w:sz w:val="18"/>
        </w:rPr>
        <w:t>getirdiklerine,</w:t>
      </w:r>
      <w:r w:rsidRPr="000D2481" w:rsidR="007C20E2">
        <w:rPr>
          <w:color w:val="000000"/>
          <w:sz w:val="18"/>
        </w:rPr>
        <w:t xml:space="preserve"> </w:t>
      </w:r>
      <w:r w:rsidRPr="000D2481">
        <w:rPr>
          <w:color w:val="000000"/>
          <w:sz w:val="18"/>
        </w:rPr>
        <w:t>CHP’nin</w:t>
      </w:r>
      <w:r w:rsidRPr="000D2481" w:rsidR="007C20E2">
        <w:rPr>
          <w:color w:val="000000"/>
          <w:sz w:val="18"/>
        </w:rPr>
        <w:t xml:space="preserve"> </w:t>
      </w:r>
      <w:r w:rsidRPr="000D2481">
        <w:rPr>
          <w:color w:val="000000"/>
          <w:sz w:val="18"/>
        </w:rPr>
        <w:t>seçim</w:t>
      </w:r>
      <w:r w:rsidRPr="000D2481" w:rsidR="007C20E2">
        <w:rPr>
          <w:color w:val="000000"/>
          <w:sz w:val="18"/>
        </w:rPr>
        <w:t xml:space="preserve"> </w:t>
      </w:r>
      <w:r w:rsidRPr="000D2481">
        <w:rPr>
          <w:color w:val="000000"/>
          <w:sz w:val="18"/>
        </w:rPr>
        <w:t>vaadi</w:t>
      </w:r>
      <w:r w:rsidRPr="000D2481" w:rsidR="007C20E2">
        <w:rPr>
          <w:color w:val="000000"/>
          <w:sz w:val="18"/>
        </w:rPr>
        <w:t xml:space="preserve"> </w:t>
      </w:r>
      <w:r w:rsidRPr="000D2481">
        <w:rPr>
          <w:color w:val="000000"/>
          <w:sz w:val="18"/>
        </w:rPr>
        <w:t>olarak</w:t>
      </w:r>
      <w:r w:rsidRPr="000D2481" w:rsidR="007C20E2">
        <w:rPr>
          <w:color w:val="000000"/>
          <w:sz w:val="18"/>
        </w:rPr>
        <w:t xml:space="preserve"> </w:t>
      </w:r>
      <w:r w:rsidRPr="000D2481">
        <w:rPr>
          <w:color w:val="000000"/>
          <w:sz w:val="18"/>
        </w:rPr>
        <w:t>verdiği</w:t>
      </w:r>
      <w:r w:rsidRPr="000D2481" w:rsidR="007C20E2">
        <w:rPr>
          <w:color w:val="000000"/>
          <w:sz w:val="18"/>
        </w:rPr>
        <w:t xml:space="preserve"> </w:t>
      </w:r>
      <w:r w:rsidRPr="000D2481">
        <w:rPr>
          <w:color w:val="000000"/>
          <w:sz w:val="18"/>
        </w:rPr>
        <w:t>emeklilere</w:t>
      </w:r>
      <w:r w:rsidRPr="000D2481" w:rsidR="007C20E2">
        <w:rPr>
          <w:color w:val="000000"/>
          <w:sz w:val="18"/>
        </w:rPr>
        <w:t xml:space="preserve"> </w:t>
      </w:r>
      <w:r w:rsidRPr="000D2481">
        <w:rPr>
          <w:color w:val="000000"/>
          <w:sz w:val="18"/>
        </w:rPr>
        <w:t>bayramda</w:t>
      </w:r>
      <w:r w:rsidRPr="000D2481" w:rsidR="007C20E2">
        <w:rPr>
          <w:color w:val="000000"/>
          <w:sz w:val="18"/>
        </w:rPr>
        <w:t xml:space="preserve"> </w:t>
      </w:r>
      <w:r w:rsidRPr="000D2481">
        <w:rPr>
          <w:color w:val="000000"/>
          <w:sz w:val="18"/>
        </w:rPr>
        <w:t>ikramiye</w:t>
      </w:r>
      <w:r w:rsidRPr="000D2481" w:rsidR="007C20E2">
        <w:rPr>
          <w:color w:val="000000"/>
          <w:sz w:val="18"/>
        </w:rPr>
        <w:t xml:space="preserve"> </w:t>
      </w:r>
      <w:r w:rsidRPr="000D2481">
        <w:rPr>
          <w:color w:val="000000"/>
          <w:sz w:val="18"/>
        </w:rPr>
        <w:t>sözünün</w:t>
      </w:r>
      <w:r w:rsidRPr="000D2481" w:rsidR="007C20E2">
        <w:rPr>
          <w:color w:val="000000"/>
          <w:sz w:val="18"/>
        </w:rPr>
        <w:t xml:space="preserve"> </w:t>
      </w:r>
      <w:r w:rsidRPr="000D2481">
        <w:rPr>
          <w:color w:val="000000"/>
          <w:sz w:val="18"/>
        </w:rPr>
        <w:t>AK</w:t>
      </w:r>
      <w:r w:rsidRPr="000D2481" w:rsidR="007C20E2">
        <w:rPr>
          <w:color w:val="000000"/>
          <w:sz w:val="18"/>
        </w:rPr>
        <w:t xml:space="preserve"> </w:t>
      </w:r>
      <w:r w:rsidRPr="000D2481">
        <w:rPr>
          <w:color w:val="000000"/>
          <w:sz w:val="18"/>
        </w:rPr>
        <w:t>PARTİ</w:t>
      </w:r>
      <w:r w:rsidRPr="000D2481" w:rsidR="007C20E2">
        <w:rPr>
          <w:color w:val="000000"/>
          <w:sz w:val="18"/>
        </w:rPr>
        <w:t xml:space="preserve"> </w:t>
      </w:r>
      <w:r w:rsidRPr="000D2481">
        <w:rPr>
          <w:color w:val="000000"/>
          <w:sz w:val="18"/>
        </w:rPr>
        <w:t>tarafından</w:t>
      </w:r>
      <w:r w:rsidRPr="000D2481" w:rsidR="007C20E2">
        <w:rPr>
          <w:color w:val="000000"/>
          <w:sz w:val="18"/>
        </w:rPr>
        <w:t xml:space="preserve"> </w:t>
      </w:r>
      <w:r w:rsidRPr="000D2481">
        <w:rPr>
          <w:color w:val="000000"/>
          <w:sz w:val="18"/>
        </w:rPr>
        <w:t>çalındığına</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kamuda</w:t>
      </w:r>
      <w:r w:rsidRPr="000D2481" w:rsidR="007C20E2">
        <w:rPr>
          <w:color w:val="000000"/>
          <w:sz w:val="18"/>
        </w:rPr>
        <w:t xml:space="preserve"> </w:t>
      </w:r>
      <w:r w:rsidRPr="000D2481">
        <w:rPr>
          <w:color w:val="000000"/>
          <w:sz w:val="18"/>
        </w:rPr>
        <w:t>çalışanlara</w:t>
      </w:r>
      <w:r w:rsidRPr="000D2481" w:rsidR="007C20E2">
        <w:rPr>
          <w:color w:val="000000"/>
          <w:sz w:val="18"/>
        </w:rPr>
        <w:t xml:space="preserve"> </w:t>
      </w:r>
      <w:r w:rsidRPr="000D2481">
        <w:rPr>
          <w:color w:val="000000"/>
          <w:sz w:val="18"/>
        </w:rPr>
        <w:t>da</w:t>
      </w:r>
      <w:r w:rsidRPr="000D2481" w:rsidR="007C20E2">
        <w:rPr>
          <w:color w:val="000000"/>
          <w:sz w:val="18"/>
        </w:rPr>
        <w:t xml:space="preserve"> </w:t>
      </w:r>
      <w:r w:rsidRPr="000D2481">
        <w:rPr>
          <w:color w:val="000000"/>
          <w:sz w:val="18"/>
        </w:rPr>
        <w:t>bayram</w:t>
      </w:r>
      <w:r w:rsidRPr="000D2481" w:rsidR="007C20E2">
        <w:rPr>
          <w:color w:val="000000"/>
          <w:sz w:val="18"/>
        </w:rPr>
        <w:t xml:space="preserve"> </w:t>
      </w:r>
      <w:r w:rsidRPr="000D2481">
        <w:rPr>
          <w:color w:val="000000"/>
          <w:sz w:val="18"/>
        </w:rPr>
        <w:t>ikramiyesi</w:t>
      </w:r>
      <w:r w:rsidRPr="000D2481" w:rsidR="007C20E2">
        <w:rPr>
          <w:color w:val="000000"/>
          <w:sz w:val="18"/>
        </w:rPr>
        <w:t xml:space="preserve"> </w:t>
      </w:r>
      <w:r w:rsidRPr="000D2481">
        <w:rPr>
          <w:color w:val="000000"/>
          <w:sz w:val="18"/>
        </w:rPr>
        <w:t>verilmesi</w:t>
      </w:r>
      <w:r w:rsidRPr="000D2481" w:rsidR="007C20E2">
        <w:rPr>
          <w:color w:val="000000"/>
          <w:sz w:val="18"/>
        </w:rPr>
        <w:t xml:space="preserve"> </w:t>
      </w:r>
      <w:r w:rsidRPr="000D2481">
        <w:rPr>
          <w:color w:val="000000"/>
          <w:sz w:val="18"/>
        </w:rPr>
        <w:t>gerektiğine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YAKUP</w:t>
      </w:r>
      <w:r w:rsidRPr="000D2481" w:rsidR="007C20E2">
        <w:rPr>
          <w:sz w:val="18"/>
        </w:rPr>
        <w:t xml:space="preserve"> </w:t>
      </w:r>
      <w:r w:rsidRPr="000D2481">
        <w:rPr>
          <w:sz w:val="18"/>
        </w:rPr>
        <w:t>AKKAYA</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dün</w:t>
      </w:r>
      <w:r w:rsidRPr="000D2481" w:rsidR="007C20E2">
        <w:rPr>
          <w:sz w:val="18"/>
        </w:rPr>
        <w:t xml:space="preserve"> </w:t>
      </w:r>
      <w:r w:rsidRPr="000D2481">
        <w:rPr>
          <w:sz w:val="18"/>
        </w:rPr>
        <w:t>işçiler</w:t>
      </w:r>
      <w:r w:rsidRPr="000D2481" w:rsidR="007C20E2">
        <w:rPr>
          <w:sz w:val="18"/>
        </w:rPr>
        <w:t xml:space="preserve"> </w:t>
      </w:r>
      <w:r w:rsidRPr="000D2481">
        <w:rPr>
          <w:sz w:val="18"/>
        </w:rPr>
        <w:t>1</w:t>
      </w:r>
      <w:r w:rsidRPr="000D2481" w:rsidR="007C20E2">
        <w:rPr>
          <w:sz w:val="18"/>
        </w:rPr>
        <w:t xml:space="preserve"> </w:t>
      </w:r>
      <w:r w:rsidRPr="000D2481">
        <w:rPr>
          <w:sz w:val="18"/>
        </w:rPr>
        <w:t>Mayısta</w:t>
      </w:r>
      <w:r w:rsidRPr="000D2481" w:rsidR="007C20E2">
        <w:rPr>
          <w:sz w:val="18"/>
        </w:rPr>
        <w:t xml:space="preserve"> </w:t>
      </w:r>
      <w:r w:rsidRPr="000D2481">
        <w:rPr>
          <w:sz w:val="18"/>
        </w:rPr>
        <w:t>Emek</w:t>
      </w:r>
      <w:r w:rsidRPr="000D2481" w:rsidR="007C20E2">
        <w:rPr>
          <w:sz w:val="18"/>
        </w:rPr>
        <w:t xml:space="preserve"> </w:t>
      </w:r>
      <w:r w:rsidRPr="000D2481">
        <w:rPr>
          <w:sz w:val="18"/>
        </w:rPr>
        <w:t>ve</w:t>
      </w:r>
      <w:r w:rsidRPr="000D2481" w:rsidR="007C20E2">
        <w:rPr>
          <w:sz w:val="18"/>
        </w:rPr>
        <w:t xml:space="preserve"> </w:t>
      </w:r>
      <w:r w:rsidRPr="000D2481">
        <w:rPr>
          <w:sz w:val="18"/>
        </w:rPr>
        <w:t>Dayanışma</w:t>
      </w:r>
      <w:r w:rsidRPr="000D2481" w:rsidR="007C20E2">
        <w:rPr>
          <w:sz w:val="18"/>
        </w:rPr>
        <w:t xml:space="preserve"> </w:t>
      </w:r>
      <w:r w:rsidRPr="000D2481">
        <w:rPr>
          <w:sz w:val="18"/>
        </w:rPr>
        <w:t>Günü’nde</w:t>
      </w:r>
      <w:r w:rsidRPr="000D2481" w:rsidR="007C20E2">
        <w:rPr>
          <w:sz w:val="18"/>
        </w:rPr>
        <w:t xml:space="preserve"> </w:t>
      </w:r>
      <w:r w:rsidRPr="000D2481">
        <w:rPr>
          <w:sz w:val="18"/>
        </w:rPr>
        <w:t>alanlardaydı.</w:t>
      </w:r>
      <w:r w:rsidRPr="000D2481" w:rsidR="007C20E2">
        <w:rPr>
          <w:sz w:val="18"/>
        </w:rPr>
        <w:t xml:space="preserve"> </w:t>
      </w:r>
      <w:r w:rsidRPr="000D2481">
        <w:rPr>
          <w:sz w:val="18"/>
        </w:rPr>
        <w:t>Baskıya,</w:t>
      </w:r>
      <w:r w:rsidRPr="000D2481" w:rsidR="007C20E2">
        <w:rPr>
          <w:sz w:val="18"/>
        </w:rPr>
        <w:t xml:space="preserve"> </w:t>
      </w:r>
      <w:r w:rsidRPr="000D2481">
        <w:rPr>
          <w:sz w:val="18"/>
        </w:rPr>
        <w:t>sömürüye</w:t>
      </w:r>
      <w:r w:rsidRPr="000D2481" w:rsidR="007C20E2">
        <w:rPr>
          <w:sz w:val="18"/>
        </w:rPr>
        <w:t xml:space="preserve"> </w:t>
      </w:r>
      <w:r w:rsidRPr="000D2481">
        <w:rPr>
          <w:sz w:val="18"/>
        </w:rPr>
        <w:t>ve</w:t>
      </w:r>
      <w:r w:rsidRPr="000D2481" w:rsidR="007C20E2">
        <w:rPr>
          <w:sz w:val="18"/>
        </w:rPr>
        <w:t xml:space="preserve"> </w:t>
      </w:r>
      <w:r w:rsidRPr="000D2481">
        <w:rPr>
          <w:sz w:val="18"/>
        </w:rPr>
        <w:t>tek</w:t>
      </w:r>
      <w:r w:rsidRPr="000D2481" w:rsidR="007C20E2">
        <w:rPr>
          <w:sz w:val="18"/>
        </w:rPr>
        <w:t xml:space="preserve"> </w:t>
      </w:r>
      <w:r w:rsidRPr="000D2481">
        <w:rPr>
          <w:sz w:val="18"/>
        </w:rPr>
        <w:t>adam</w:t>
      </w:r>
      <w:r w:rsidRPr="000D2481" w:rsidR="007C20E2">
        <w:rPr>
          <w:sz w:val="18"/>
        </w:rPr>
        <w:t xml:space="preserve"> </w:t>
      </w:r>
      <w:r w:rsidRPr="000D2481">
        <w:rPr>
          <w:sz w:val="18"/>
        </w:rPr>
        <w:t>rejimine</w:t>
      </w:r>
      <w:r w:rsidRPr="000D2481" w:rsidR="007C20E2">
        <w:rPr>
          <w:sz w:val="18"/>
        </w:rPr>
        <w:t xml:space="preserve"> </w:t>
      </w:r>
      <w:r w:rsidRPr="000D2481">
        <w:rPr>
          <w:sz w:val="18"/>
        </w:rPr>
        <w:t>karşı</w:t>
      </w:r>
      <w:r w:rsidRPr="000D2481" w:rsidR="007C20E2">
        <w:rPr>
          <w:sz w:val="18"/>
        </w:rPr>
        <w:t xml:space="preserve"> </w:t>
      </w:r>
      <w:r w:rsidRPr="000D2481">
        <w:rPr>
          <w:sz w:val="18"/>
        </w:rPr>
        <w:t>protestolarını</w:t>
      </w:r>
      <w:r w:rsidRPr="000D2481" w:rsidR="007C20E2">
        <w:rPr>
          <w:sz w:val="18"/>
        </w:rPr>
        <w:t xml:space="preserve"> </w:t>
      </w:r>
      <w:r w:rsidRPr="000D2481">
        <w:rPr>
          <w:sz w:val="18"/>
        </w:rPr>
        <w:t>dile</w:t>
      </w:r>
      <w:r w:rsidRPr="000D2481" w:rsidR="007C20E2">
        <w:rPr>
          <w:sz w:val="18"/>
        </w:rPr>
        <w:t xml:space="preserve"> </w:t>
      </w:r>
      <w:r w:rsidRPr="000D2481">
        <w:rPr>
          <w:sz w:val="18"/>
        </w:rPr>
        <w:t>getirdiler.</w:t>
      </w:r>
      <w:r w:rsidRPr="000D2481" w:rsidR="007C20E2">
        <w:rPr>
          <w:sz w:val="18"/>
        </w:rPr>
        <w:t xml:space="preserve"> </w:t>
      </w:r>
      <w:r w:rsidRPr="000D2481">
        <w:rPr>
          <w:sz w:val="18"/>
        </w:rPr>
        <w:t>Ayrıca,</w:t>
      </w:r>
      <w:r w:rsidRPr="000D2481" w:rsidR="007C20E2">
        <w:rPr>
          <w:sz w:val="18"/>
        </w:rPr>
        <w:t xml:space="preserve"> </w:t>
      </w:r>
      <w:r w:rsidRPr="000D2481">
        <w:rPr>
          <w:sz w:val="18"/>
        </w:rPr>
        <w:t>işçiler,</w:t>
      </w:r>
      <w:r w:rsidRPr="000D2481" w:rsidR="007C20E2">
        <w:rPr>
          <w:sz w:val="18"/>
        </w:rPr>
        <w:t xml:space="preserve"> </w:t>
      </w:r>
      <w:r w:rsidRPr="000D2481">
        <w:rPr>
          <w:sz w:val="18"/>
        </w:rPr>
        <w:t>alanlarda</w:t>
      </w:r>
      <w:r w:rsidRPr="000D2481" w:rsidR="007C20E2">
        <w:rPr>
          <w:sz w:val="18"/>
        </w:rPr>
        <w:t xml:space="preserve"> </w:t>
      </w:r>
      <w:r w:rsidRPr="000D2481">
        <w:rPr>
          <w:sz w:val="18"/>
        </w:rPr>
        <w:t>temel</w:t>
      </w:r>
      <w:r w:rsidRPr="000D2481" w:rsidR="007C20E2">
        <w:rPr>
          <w:sz w:val="18"/>
        </w:rPr>
        <w:t xml:space="preserve"> </w:t>
      </w:r>
      <w:r w:rsidRPr="000D2481">
        <w:rPr>
          <w:sz w:val="18"/>
        </w:rPr>
        <w:t>hak</w:t>
      </w:r>
      <w:r w:rsidRPr="000D2481" w:rsidR="007C20E2">
        <w:rPr>
          <w:sz w:val="18"/>
        </w:rPr>
        <w:t xml:space="preserve"> </w:t>
      </w:r>
      <w:r w:rsidRPr="000D2481">
        <w:rPr>
          <w:sz w:val="18"/>
        </w:rPr>
        <w:t>ve</w:t>
      </w:r>
      <w:r w:rsidRPr="000D2481" w:rsidR="007C20E2">
        <w:rPr>
          <w:sz w:val="18"/>
        </w:rPr>
        <w:t xml:space="preserve"> </w:t>
      </w:r>
      <w:r w:rsidRPr="000D2481">
        <w:rPr>
          <w:sz w:val="18"/>
        </w:rPr>
        <w:t>özgürlüklerin</w:t>
      </w:r>
      <w:r w:rsidRPr="000D2481" w:rsidR="007C20E2">
        <w:rPr>
          <w:sz w:val="18"/>
        </w:rPr>
        <w:t xml:space="preserve"> </w:t>
      </w:r>
      <w:r w:rsidRPr="000D2481">
        <w:rPr>
          <w:sz w:val="18"/>
        </w:rPr>
        <w:t>ortadan</w:t>
      </w:r>
      <w:r w:rsidRPr="000D2481" w:rsidR="007C20E2">
        <w:rPr>
          <w:sz w:val="18"/>
        </w:rPr>
        <w:t xml:space="preserve"> </w:t>
      </w:r>
      <w:r w:rsidRPr="000D2481">
        <w:rPr>
          <w:sz w:val="18"/>
        </w:rPr>
        <w:t>kaldırıldığı</w:t>
      </w:r>
      <w:r w:rsidRPr="000D2481" w:rsidR="007C20E2">
        <w:rPr>
          <w:sz w:val="18"/>
        </w:rPr>
        <w:t xml:space="preserve"> </w:t>
      </w:r>
      <w:r w:rsidRPr="000D2481">
        <w:rPr>
          <w:sz w:val="18"/>
        </w:rPr>
        <w:t>2016</w:t>
      </w:r>
      <w:r w:rsidRPr="000D2481" w:rsidR="007C20E2">
        <w:rPr>
          <w:sz w:val="18"/>
        </w:rPr>
        <w:t xml:space="preserve"> </w:t>
      </w:r>
      <w:r w:rsidRPr="000D2481">
        <w:rPr>
          <w:sz w:val="18"/>
        </w:rPr>
        <w:t>Temmuz</w:t>
      </w:r>
      <w:r w:rsidRPr="000D2481" w:rsidR="007C20E2">
        <w:rPr>
          <w:sz w:val="18"/>
        </w:rPr>
        <w:t xml:space="preserve"> </w:t>
      </w:r>
      <w:r w:rsidRPr="000D2481">
        <w:rPr>
          <w:sz w:val="18"/>
        </w:rPr>
        <w:t>ayından</w:t>
      </w:r>
      <w:r w:rsidRPr="000D2481" w:rsidR="007C20E2">
        <w:rPr>
          <w:sz w:val="18"/>
        </w:rPr>
        <w:t xml:space="preserve"> </w:t>
      </w:r>
      <w:r w:rsidRPr="000D2481">
        <w:rPr>
          <w:sz w:val="18"/>
        </w:rPr>
        <w:t>günümüze</w:t>
      </w:r>
      <w:r w:rsidRPr="000D2481" w:rsidR="007C20E2">
        <w:rPr>
          <w:sz w:val="18"/>
        </w:rPr>
        <w:t xml:space="preserve"> </w:t>
      </w:r>
      <w:r w:rsidRPr="000D2481">
        <w:rPr>
          <w:sz w:val="18"/>
        </w:rPr>
        <w:t>kadar</w:t>
      </w:r>
      <w:r w:rsidRPr="000D2481" w:rsidR="007C20E2">
        <w:rPr>
          <w:sz w:val="18"/>
        </w:rPr>
        <w:t xml:space="preserve"> </w:t>
      </w:r>
      <w:r w:rsidRPr="000D2481">
        <w:rPr>
          <w:sz w:val="18"/>
        </w:rPr>
        <w:t>süren</w:t>
      </w:r>
      <w:r w:rsidRPr="000D2481" w:rsidR="007C20E2">
        <w:rPr>
          <w:sz w:val="18"/>
        </w:rPr>
        <w:t xml:space="preserve"> </w:t>
      </w:r>
      <w:r w:rsidRPr="000D2481">
        <w:rPr>
          <w:sz w:val="18"/>
        </w:rPr>
        <w:t>olağanüstü</w:t>
      </w:r>
      <w:r w:rsidRPr="000D2481" w:rsidR="007C20E2">
        <w:rPr>
          <w:sz w:val="18"/>
        </w:rPr>
        <w:t xml:space="preserve"> </w:t>
      </w:r>
      <w:r w:rsidRPr="000D2481">
        <w:rPr>
          <w:sz w:val="18"/>
        </w:rPr>
        <w:t>hâlin</w:t>
      </w:r>
      <w:r w:rsidRPr="000D2481" w:rsidR="007C20E2">
        <w:rPr>
          <w:sz w:val="18"/>
        </w:rPr>
        <w:t xml:space="preserve"> </w:t>
      </w:r>
      <w:r w:rsidRPr="000D2481">
        <w:rPr>
          <w:sz w:val="18"/>
        </w:rPr>
        <w:t>kaldırılmasını</w:t>
      </w:r>
      <w:r w:rsidRPr="000D2481" w:rsidR="007C20E2">
        <w:rPr>
          <w:sz w:val="18"/>
        </w:rPr>
        <w:t xml:space="preserve"> </w:t>
      </w:r>
      <w:r w:rsidRPr="000D2481">
        <w:rPr>
          <w:sz w:val="18"/>
        </w:rPr>
        <w:t>da</w:t>
      </w:r>
      <w:r w:rsidRPr="000D2481" w:rsidR="007C20E2">
        <w:rPr>
          <w:sz w:val="18"/>
        </w:rPr>
        <w:t xml:space="preserve"> </w:t>
      </w:r>
      <w:r w:rsidRPr="000D2481">
        <w:rPr>
          <w:sz w:val="18"/>
        </w:rPr>
        <w:t>talep</w:t>
      </w:r>
      <w:r w:rsidRPr="000D2481" w:rsidR="007C20E2">
        <w:rPr>
          <w:sz w:val="18"/>
        </w:rPr>
        <w:t xml:space="preserve"> </w:t>
      </w:r>
      <w:r w:rsidRPr="000D2481">
        <w:rPr>
          <w:sz w:val="18"/>
        </w:rPr>
        <w:t>ettiler.</w:t>
      </w:r>
      <w:r w:rsidRPr="000D2481" w:rsidR="007C20E2">
        <w:rPr>
          <w:sz w:val="18"/>
        </w:rPr>
        <w:t xml:space="preserve"> </w:t>
      </w:r>
      <w:r w:rsidRPr="000D2481">
        <w:rPr>
          <w:sz w:val="18"/>
        </w:rPr>
        <w:t>24</w:t>
      </w:r>
      <w:r w:rsidRPr="000D2481" w:rsidR="007C20E2">
        <w:rPr>
          <w:sz w:val="18"/>
        </w:rPr>
        <w:t xml:space="preserve"> </w:t>
      </w:r>
      <w:r w:rsidRPr="000D2481">
        <w:rPr>
          <w:sz w:val="18"/>
        </w:rPr>
        <w:t>Haziranda</w:t>
      </w:r>
      <w:r w:rsidRPr="000D2481" w:rsidR="007C20E2">
        <w:rPr>
          <w:sz w:val="18"/>
        </w:rPr>
        <w:t xml:space="preserve"> </w:t>
      </w:r>
      <w:r w:rsidRPr="000D2481">
        <w:rPr>
          <w:sz w:val="18"/>
        </w:rPr>
        <w:t>yapılacak</w:t>
      </w:r>
      <w:r w:rsidRPr="000D2481" w:rsidR="007C20E2">
        <w:rPr>
          <w:sz w:val="18"/>
        </w:rPr>
        <w:t xml:space="preserve"> </w:t>
      </w:r>
      <w:r w:rsidRPr="000D2481">
        <w:rPr>
          <w:sz w:val="18"/>
        </w:rPr>
        <w:t>seçimler</w:t>
      </w:r>
      <w:r w:rsidRPr="000D2481" w:rsidR="007C20E2">
        <w:rPr>
          <w:sz w:val="18"/>
        </w:rPr>
        <w:t xml:space="preserve"> </w:t>
      </w:r>
      <w:r w:rsidRPr="000D2481">
        <w:rPr>
          <w:sz w:val="18"/>
        </w:rPr>
        <w:t>öncesinde</w:t>
      </w:r>
      <w:r w:rsidRPr="000D2481" w:rsidR="007C20E2">
        <w:rPr>
          <w:sz w:val="18"/>
        </w:rPr>
        <w:t xml:space="preserve"> </w:t>
      </w:r>
      <w:r w:rsidRPr="000D2481">
        <w:rPr>
          <w:sz w:val="18"/>
        </w:rPr>
        <w:t>Türkiye'nin</w:t>
      </w:r>
      <w:r w:rsidRPr="000D2481" w:rsidR="007C20E2">
        <w:rPr>
          <w:sz w:val="18"/>
        </w:rPr>
        <w:t xml:space="preserve"> </w:t>
      </w:r>
      <w:r w:rsidRPr="000D2481">
        <w:rPr>
          <w:sz w:val="18"/>
        </w:rPr>
        <w:t>normalleşmesi</w:t>
      </w:r>
      <w:r w:rsidRPr="000D2481" w:rsidR="007C20E2">
        <w:rPr>
          <w:sz w:val="18"/>
        </w:rPr>
        <w:t xml:space="preserve"> </w:t>
      </w:r>
      <w:r w:rsidRPr="000D2481">
        <w:rPr>
          <w:sz w:val="18"/>
        </w:rPr>
        <w:t>ve</w:t>
      </w:r>
      <w:r w:rsidRPr="000D2481" w:rsidR="007C20E2">
        <w:rPr>
          <w:sz w:val="18"/>
        </w:rPr>
        <w:t xml:space="preserve"> </w:t>
      </w:r>
      <w:r w:rsidRPr="000D2481">
        <w:rPr>
          <w:sz w:val="18"/>
        </w:rPr>
        <w:t>olağanüstü</w:t>
      </w:r>
      <w:r w:rsidRPr="000D2481" w:rsidR="007C20E2">
        <w:rPr>
          <w:sz w:val="18"/>
        </w:rPr>
        <w:t xml:space="preserve"> </w:t>
      </w:r>
      <w:r w:rsidRPr="000D2481">
        <w:rPr>
          <w:sz w:val="18"/>
        </w:rPr>
        <w:t>hâl</w:t>
      </w:r>
      <w:r w:rsidRPr="000D2481" w:rsidR="007C20E2">
        <w:rPr>
          <w:sz w:val="18"/>
        </w:rPr>
        <w:t xml:space="preserve"> </w:t>
      </w:r>
      <w:r w:rsidRPr="000D2481">
        <w:rPr>
          <w:sz w:val="18"/>
        </w:rPr>
        <w:t>koşullarında</w:t>
      </w:r>
      <w:r w:rsidRPr="000D2481" w:rsidR="007C20E2">
        <w:rPr>
          <w:sz w:val="18"/>
        </w:rPr>
        <w:t xml:space="preserve"> </w:t>
      </w:r>
      <w:r w:rsidRPr="000D2481">
        <w:rPr>
          <w:sz w:val="18"/>
        </w:rPr>
        <w:t>seçimin</w:t>
      </w:r>
      <w:r w:rsidRPr="000D2481" w:rsidR="007C20E2">
        <w:rPr>
          <w:sz w:val="18"/>
        </w:rPr>
        <w:t xml:space="preserve"> </w:t>
      </w:r>
      <w:r w:rsidRPr="000D2481">
        <w:rPr>
          <w:sz w:val="18"/>
        </w:rPr>
        <w:t>yapılmamasını</w:t>
      </w:r>
      <w:r w:rsidRPr="000D2481" w:rsidR="007C20E2">
        <w:rPr>
          <w:sz w:val="18"/>
        </w:rPr>
        <w:t xml:space="preserve"> </w:t>
      </w:r>
      <w:r w:rsidRPr="000D2481">
        <w:rPr>
          <w:sz w:val="18"/>
        </w:rPr>
        <w:t>istediler.</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bunu</w:t>
      </w:r>
      <w:r w:rsidRPr="000D2481" w:rsidR="007C20E2">
        <w:rPr>
          <w:sz w:val="18"/>
        </w:rPr>
        <w:t xml:space="preserve"> </w:t>
      </w:r>
      <w:r w:rsidRPr="000D2481">
        <w:rPr>
          <w:sz w:val="18"/>
        </w:rPr>
        <w:t>bir</w:t>
      </w:r>
      <w:r w:rsidRPr="000D2481" w:rsidR="007C20E2">
        <w:rPr>
          <w:sz w:val="18"/>
        </w:rPr>
        <w:t xml:space="preserve"> </w:t>
      </w:r>
      <w:r w:rsidRPr="000D2481">
        <w:rPr>
          <w:sz w:val="18"/>
        </w:rPr>
        <w:t>kez</w:t>
      </w:r>
      <w:r w:rsidRPr="000D2481" w:rsidR="007C20E2">
        <w:rPr>
          <w:sz w:val="18"/>
        </w:rPr>
        <w:t xml:space="preserve"> </w:t>
      </w:r>
      <w:r w:rsidRPr="000D2481">
        <w:rPr>
          <w:sz w:val="18"/>
        </w:rPr>
        <w:t>daha</w:t>
      </w:r>
      <w:r w:rsidRPr="000D2481" w:rsidR="007C20E2">
        <w:rPr>
          <w:sz w:val="18"/>
        </w:rPr>
        <w:t xml:space="preserve"> </w:t>
      </w:r>
      <w:r w:rsidRPr="000D2481">
        <w:rPr>
          <w:sz w:val="18"/>
        </w:rPr>
        <w:t>Meclisten</w:t>
      </w:r>
      <w:r w:rsidRPr="000D2481" w:rsidR="007C20E2">
        <w:rPr>
          <w:sz w:val="18"/>
        </w:rPr>
        <w:t xml:space="preserve"> </w:t>
      </w:r>
      <w:r w:rsidRPr="000D2481">
        <w:rPr>
          <w:sz w:val="18"/>
        </w:rPr>
        <w:t>dile</w:t>
      </w:r>
      <w:r w:rsidRPr="000D2481" w:rsidR="007C20E2">
        <w:rPr>
          <w:sz w:val="18"/>
        </w:rPr>
        <w:t xml:space="preserve"> </w:t>
      </w:r>
      <w:r w:rsidRPr="000D2481">
        <w:rPr>
          <w:sz w:val="18"/>
        </w:rPr>
        <w:t>getiriyorum.</w:t>
      </w:r>
    </w:p>
    <w:p w:rsidRPr="000D2481" w:rsidR="00DE6BBE" w:rsidP="000D2481" w:rsidRDefault="00DE6BBE">
      <w:pPr>
        <w:pStyle w:val="GENELKURUL"/>
        <w:spacing w:line="240" w:lineRule="auto"/>
        <w:rPr>
          <w:sz w:val="18"/>
        </w:rPr>
      </w:pPr>
      <w:r w:rsidRPr="000D2481">
        <w:rPr>
          <w:sz w:val="18"/>
        </w:rPr>
        <w:t>Ayrıca,</w:t>
      </w:r>
      <w:r w:rsidRPr="000D2481" w:rsidR="007C20E2">
        <w:rPr>
          <w:sz w:val="18"/>
        </w:rPr>
        <w:t xml:space="preserve"> </w:t>
      </w:r>
      <w:r w:rsidRPr="000D2481">
        <w:rPr>
          <w:sz w:val="18"/>
        </w:rPr>
        <w:t>Sayın</w:t>
      </w:r>
      <w:r w:rsidRPr="000D2481" w:rsidR="007C20E2">
        <w:rPr>
          <w:sz w:val="18"/>
        </w:rPr>
        <w:t xml:space="preserve"> </w:t>
      </w:r>
      <w:r w:rsidRPr="000D2481">
        <w:rPr>
          <w:sz w:val="18"/>
        </w:rPr>
        <w:t>Başbakan</w:t>
      </w:r>
      <w:r w:rsidRPr="000D2481" w:rsidR="007C20E2">
        <w:rPr>
          <w:sz w:val="18"/>
        </w:rPr>
        <w:t xml:space="preserve"> </w:t>
      </w:r>
      <w:r w:rsidRPr="000D2481">
        <w:rPr>
          <w:sz w:val="18"/>
        </w:rPr>
        <w:t>seçim</w:t>
      </w:r>
      <w:r w:rsidRPr="000D2481" w:rsidR="007C20E2">
        <w:rPr>
          <w:sz w:val="18"/>
        </w:rPr>
        <w:t xml:space="preserve"> </w:t>
      </w:r>
      <w:r w:rsidRPr="000D2481">
        <w:rPr>
          <w:sz w:val="18"/>
        </w:rPr>
        <w:t>vaatlerini</w:t>
      </w:r>
      <w:r w:rsidRPr="000D2481" w:rsidR="007C20E2">
        <w:rPr>
          <w:sz w:val="18"/>
        </w:rPr>
        <w:t xml:space="preserve"> </w:t>
      </w:r>
      <w:r w:rsidRPr="000D2481">
        <w:rPr>
          <w:sz w:val="18"/>
        </w:rPr>
        <w:t>açıklarken</w:t>
      </w:r>
      <w:r w:rsidRPr="000D2481" w:rsidR="007C20E2">
        <w:rPr>
          <w:sz w:val="18"/>
        </w:rPr>
        <w:t xml:space="preserve"> </w:t>
      </w:r>
      <w:r w:rsidRPr="000D2481">
        <w:rPr>
          <w:sz w:val="18"/>
        </w:rPr>
        <w:t>emeklilere</w:t>
      </w:r>
      <w:r w:rsidRPr="000D2481" w:rsidR="007C20E2">
        <w:rPr>
          <w:sz w:val="18"/>
        </w:rPr>
        <w:t xml:space="preserve"> </w:t>
      </w:r>
      <w:r w:rsidRPr="000D2481">
        <w:rPr>
          <w:sz w:val="18"/>
        </w:rPr>
        <w:t>iki</w:t>
      </w:r>
      <w:r w:rsidRPr="000D2481" w:rsidR="007C20E2">
        <w:rPr>
          <w:sz w:val="18"/>
        </w:rPr>
        <w:t xml:space="preserve"> </w:t>
      </w:r>
      <w:r w:rsidRPr="000D2481">
        <w:rPr>
          <w:sz w:val="18"/>
        </w:rPr>
        <w:t>bayramda</w:t>
      </w:r>
      <w:r w:rsidRPr="000D2481" w:rsidR="007C20E2">
        <w:rPr>
          <w:sz w:val="18"/>
        </w:rPr>
        <w:t xml:space="preserve"> </w:t>
      </w:r>
      <w:r w:rsidRPr="000D2481">
        <w:rPr>
          <w:sz w:val="18"/>
        </w:rPr>
        <w:t>biner</w:t>
      </w:r>
      <w:r w:rsidRPr="000D2481" w:rsidR="007C20E2">
        <w:rPr>
          <w:sz w:val="18"/>
        </w:rPr>
        <w:t xml:space="preserve"> </w:t>
      </w:r>
      <w:r w:rsidRPr="000D2481">
        <w:rPr>
          <w:sz w:val="18"/>
        </w:rPr>
        <w:t>lira</w:t>
      </w:r>
      <w:r w:rsidRPr="000D2481" w:rsidR="007C20E2">
        <w:rPr>
          <w:sz w:val="18"/>
        </w:rPr>
        <w:t xml:space="preserve"> </w:t>
      </w:r>
      <w:r w:rsidRPr="000D2481">
        <w:rPr>
          <w:sz w:val="18"/>
        </w:rPr>
        <w:t>ikramiye</w:t>
      </w:r>
      <w:r w:rsidRPr="000D2481" w:rsidR="007C20E2">
        <w:rPr>
          <w:sz w:val="18"/>
        </w:rPr>
        <w:t xml:space="preserve"> </w:t>
      </w:r>
      <w:r w:rsidRPr="000D2481">
        <w:rPr>
          <w:sz w:val="18"/>
        </w:rPr>
        <w:t>verilmesi</w:t>
      </w:r>
      <w:r w:rsidRPr="000D2481" w:rsidR="007C20E2">
        <w:rPr>
          <w:sz w:val="18"/>
        </w:rPr>
        <w:t xml:space="preserve"> </w:t>
      </w:r>
      <w:r w:rsidRPr="000D2481">
        <w:rPr>
          <w:sz w:val="18"/>
        </w:rPr>
        <w:t>önerisini</w:t>
      </w:r>
      <w:r w:rsidRPr="000D2481" w:rsidR="007C20E2">
        <w:rPr>
          <w:sz w:val="18"/>
        </w:rPr>
        <w:t xml:space="preserve"> </w:t>
      </w:r>
      <w:r w:rsidRPr="000D2481">
        <w:rPr>
          <w:sz w:val="18"/>
        </w:rPr>
        <w:t>getirdiler.</w:t>
      </w:r>
      <w:r w:rsidRPr="000D2481" w:rsidR="007C20E2">
        <w:rPr>
          <w:sz w:val="18"/>
        </w:rPr>
        <w:t xml:space="preserve"> </w:t>
      </w:r>
      <w:r w:rsidRPr="000D2481">
        <w:rPr>
          <w:sz w:val="18"/>
        </w:rPr>
        <w:t>Bu</w:t>
      </w:r>
      <w:r w:rsidRPr="000D2481" w:rsidR="007C20E2">
        <w:rPr>
          <w:sz w:val="18"/>
        </w:rPr>
        <w:t xml:space="preserve"> </w:t>
      </w:r>
      <w:r w:rsidRPr="000D2481">
        <w:rPr>
          <w:sz w:val="18"/>
        </w:rPr>
        <w:t>da</w:t>
      </w:r>
      <w:r w:rsidRPr="000D2481" w:rsidR="007C20E2">
        <w:rPr>
          <w:sz w:val="18"/>
        </w:rPr>
        <w:t xml:space="preserve"> </w:t>
      </w:r>
      <w:r w:rsidRPr="000D2481">
        <w:rPr>
          <w:sz w:val="18"/>
        </w:rPr>
        <w:t>yarın</w:t>
      </w:r>
      <w:r w:rsidRPr="000D2481" w:rsidR="007C20E2">
        <w:rPr>
          <w:sz w:val="18"/>
        </w:rPr>
        <w:t xml:space="preserve"> </w:t>
      </w:r>
      <w:r w:rsidRPr="000D2481">
        <w:rPr>
          <w:sz w:val="18"/>
        </w:rPr>
        <w:t>bir</w:t>
      </w:r>
      <w:r w:rsidRPr="000D2481" w:rsidR="007C20E2">
        <w:rPr>
          <w:sz w:val="18"/>
        </w:rPr>
        <w:t xml:space="preserve"> </w:t>
      </w:r>
      <w:r w:rsidRPr="000D2481">
        <w:rPr>
          <w:sz w:val="18"/>
        </w:rPr>
        <w:t>gün</w:t>
      </w:r>
      <w:r w:rsidRPr="000D2481" w:rsidR="007C20E2">
        <w:rPr>
          <w:sz w:val="18"/>
        </w:rPr>
        <w:t xml:space="preserve"> </w:t>
      </w:r>
      <w:r w:rsidRPr="000D2481">
        <w:rPr>
          <w:sz w:val="18"/>
        </w:rPr>
        <w:t>Meclise</w:t>
      </w:r>
      <w:r w:rsidRPr="000D2481" w:rsidR="007C20E2">
        <w:rPr>
          <w:sz w:val="18"/>
        </w:rPr>
        <w:t xml:space="preserve"> </w:t>
      </w:r>
      <w:r w:rsidRPr="000D2481">
        <w:rPr>
          <w:sz w:val="18"/>
        </w:rPr>
        <w:t>gelecek,</w:t>
      </w:r>
      <w:r w:rsidRPr="000D2481" w:rsidR="007C20E2">
        <w:rPr>
          <w:sz w:val="18"/>
        </w:rPr>
        <w:t xml:space="preserve"> </w:t>
      </w:r>
      <w:r w:rsidRPr="000D2481">
        <w:rPr>
          <w:sz w:val="18"/>
        </w:rPr>
        <w:t>görüşeceğiz.</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Partisinin</w:t>
      </w:r>
      <w:r w:rsidRPr="000D2481" w:rsidR="007C20E2">
        <w:rPr>
          <w:sz w:val="18"/>
        </w:rPr>
        <w:t xml:space="preserve"> </w:t>
      </w:r>
      <w:r w:rsidRPr="000D2481">
        <w:rPr>
          <w:sz w:val="18"/>
        </w:rPr>
        <w:t>2015</w:t>
      </w:r>
      <w:r w:rsidRPr="000D2481" w:rsidR="007C20E2">
        <w:rPr>
          <w:sz w:val="18"/>
        </w:rPr>
        <w:t xml:space="preserve"> </w:t>
      </w:r>
      <w:r w:rsidRPr="000D2481">
        <w:rPr>
          <w:sz w:val="18"/>
        </w:rPr>
        <w:t>yılında</w:t>
      </w:r>
      <w:r w:rsidRPr="000D2481" w:rsidR="007C20E2">
        <w:rPr>
          <w:sz w:val="18"/>
        </w:rPr>
        <w:t xml:space="preserve"> </w:t>
      </w:r>
      <w:r w:rsidRPr="000D2481">
        <w:rPr>
          <w:sz w:val="18"/>
        </w:rPr>
        <w:t>seçim</w:t>
      </w:r>
      <w:r w:rsidRPr="000D2481" w:rsidR="007C20E2">
        <w:rPr>
          <w:sz w:val="18"/>
        </w:rPr>
        <w:t xml:space="preserve"> </w:t>
      </w:r>
      <w:r w:rsidRPr="000D2481">
        <w:rPr>
          <w:sz w:val="18"/>
        </w:rPr>
        <w:t>vaadi</w:t>
      </w:r>
      <w:r w:rsidRPr="000D2481" w:rsidR="007C20E2">
        <w:rPr>
          <w:sz w:val="18"/>
        </w:rPr>
        <w:t xml:space="preserve"> </w:t>
      </w:r>
      <w:r w:rsidRPr="000D2481">
        <w:rPr>
          <w:sz w:val="18"/>
        </w:rPr>
        <w:t>olarak</w:t>
      </w:r>
      <w:r w:rsidRPr="000D2481" w:rsidR="007C20E2">
        <w:rPr>
          <w:sz w:val="18"/>
        </w:rPr>
        <w:t xml:space="preserve"> </w:t>
      </w:r>
      <w:r w:rsidRPr="000D2481">
        <w:rPr>
          <w:sz w:val="18"/>
        </w:rPr>
        <w:t>aldığı</w:t>
      </w:r>
      <w:r w:rsidRPr="000D2481" w:rsidR="007C20E2">
        <w:rPr>
          <w:sz w:val="18"/>
        </w:rPr>
        <w:t xml:space="preserve"> </w:t>
      </w:r>
      <w:r w:rsidRPr="000D2481">
        <w:rPr>
          <w:sz w:val="18"/>
        </w:rPr>
        <w:t>ve…</w:t>
      </w:r>
    </w:p>
    <w:p w:rsidRPr="000D2481" w:rsidR="00DE6BBE" w:rsidP="000D2481" w:rsidRDefault="00DE6BBE">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Akkaya,</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daha</w:t>
      </w:r>
      <w:r w:rsidRPr="000D2481" w:rsidR="007C20E2">
        <w:rPr>
          <w:sz w:val="18"/>
        </w:rPr>
        <w:t xml:space="preserve"> </w:t>
      </w:r>
      <w:r w:rsidRPr="000D2481">
        <w:rPr>
          <w:sz w:val="18"/>
        </w:rPr>
        <w:t>ek</w:t>
      </w:r>
      <w:r w:rsidRPr="000D2481" w:rsidR="007C20E2">
        <w:rPr>
          <w:sz w:val="18"/>
        </w:rPr>
        <w:t xml:space="preserve"> </w:t>
      </w:r>
      <w:r w:rsidRPr="000D2481">
        <w:rPr>
          <w:sz w:val="18"/>
        </w:rPr>
        <w:t>süre</w:t>
      </w:r>
      <w:r w:rsidRPr="000D2481" w:rsidR="007C20E2">
        <w:rPr>
          <w:sz w:val="18"/>
        </w:rPr>
        <w:t xml:space="preserve"> </w:t>
      </w:r>
      <w:r w:rsidRPr="000D2481">
        <w:rPr>
          <w:sz w:val="18"/>
        </w:rPr>
        <w:t>veriyorum</w:t>
      </w:r>
      <w:r w:rsidRPr="000D2481" w:rsidR="007C20E2">
        <w:rPr>
          <w:sz w:val="18"/>
        </w:rPr>
        <w:t xml:space="preserve"> </w:t>
      </w:r>
      <w:r w:rsidRPr="000D2481">
        <w:rPr>
          <w:sz w:val="18"/>
        </w:rPr>
        <w:t>ama</w:t>
      </w:r>
      <w:r w:rsidRPr="000D2481" w:rsidR="007C20E2">
        <w:rPr>
          <w:sz w:val="18"/>
        </w:rPr>
        <w:t xml:space="preserve"> </w:t>
      </w:r>
      <w:r w:rsidRPr="000D2481">
        <w:rPr>
          <w:sz w:val="18"/>
        </w:rPr>
        <w:t>lütfen</w:t>
      </w:r>
      <w:r w:rsidRPr="000D2481" w:rsidR="007C20E2">
        <w:rPr>
          <w:sz w:val="18"/>
        </w:rPr>
        <w:t xml:space="preserve"> </w:t>
      </w:r>
      <w:r w:rsidRPr="000D2481">
        <w:rPr>
          <w:sz w:val="18"/>
        </w:rPr>
        <w:t>tamamlayın.</w:t>
      </w:r>
    </w:p>
    <w:p w:rsidRPr="000D2481" w:rsidR="00DE6BBE" w:rsidP="000D2481" w:rsidRDefault="00DE6BBE">
      <w:pPr>
        <w:pStyle w:val="GENELKURUL"/>
        <w:spacing w:line="240" w:lineRule="auto"/>
        <w:rPr>
          <w:sz w:val="18"/>
        </w:rPr>
      </w:pPr>
      <w:r w:rsidRPr="000D2481">
        <w:rPr>
          <w:sz w:val="18"/>
        </w:rPr>
        <w:t>YAKUP</w:t>
      </w:r>
      <w:r w:rsidRPr="000D2481" w:rsidR="007C20E2">
        <w:rPr>
          <w:sz w:val="18"/>
        </w:rPr>
        <w:t xml:space="preserve"> </w:t>
      </w:r>
      <w:r w:rsidRPr="000D2481">
        <w:rPr>
          <w:sz w:val="18"/>
        </w:rPr>
        <w:t>AKKAYA</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tarafından</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Partisinin</w:t>
      </w:r>
      <w:r w:rsidRPr="000D2481" w:rsidR="007C20E2">
        <w:rPr>
          <w:sz w:val="18"/>
        </w:rPr>
        <w:t xml:space="preserve"> </w:t>
      </w:r>
      <w:r w:rsidRPr="000D2481">
        <w:rPr>
          <w:sz w:val="18"/>
        </w:rPr>
        <w:t>projesinden</w:t>
      </w:r>
      <w:r w:rsidRPr="000D2481" w:rsidR="007C20E2">
        <w:rPr>
          <w:sz w:val="18"/>
        </w:rPr>
        <w:t xml:space="preserve"> </w:t>
      </w:r>
      <w:r w:rsidRPr="000D2481">
        <w:rPr>
          <w:sz w:val="18"/>
        </w:rPr>
        <w:t>çalındığını</w:t>
      </w:r>
      <w:r w:rsidRPr="000D2481" w:rsidR="007C20E2">
        <w:rPr>
          <w:sz w:val="18"/>
        </w:rPr>
        <w:t xml:space="preserve"> </w:t>
      </w:r>
      <w:r w:rsidRPr="000D2481">
        <w:rPr>
          <w:sz w:val="18"/>
        </w:rPr>
        <w:t>iddia</w:t>
      </w:r>
      <w:r w:rsidRPr="000D2481" w:rsidR="007C20E2">
        <w:rPr>
          <w:sz w:val="18"/>
        </w:rPr>
        <w:t xml:space="preserve"> </w:t>
      </w:r>
      <w:r w:rsidRPr="000D2481">
        <w:rPr>
          <w:sz w:val="18"/>
        </w:rPr>
        <w:t>ettiğimiz,</w:t>
      </w:r>
      <w:r w:rsidRPr="000D2481" w:rsidR="007C20E2">
        <w:rPr>
          <w:sz w:val="18"/>
        </w:rPr>
        <w:t xml:space="preserve"> </w:t>
      </w:r>
      <w:r w:rsidRPr="000D2481">
        <w:rPr>
          <w:sz w:val="18"/>
        </w:rPr>
        <w:t>eksik</w:t>
      </w:r>
      <w:r w:rsidRPr="000D2481" w:rsidR="007C20E2">
        <w:rPr>
          <w:sz w:val="18"/>
        </w:rPr>
        <w:t xml:space="preserve"> </w:t>
      </w:r>
      <w:r w:rsidRPr="000D2481">
        <w:rPr>
          <w:sz w:val="18"/>
        </w:rPr>
        <w:t>olarak</w:t>
      </w:r>
      <w:r w:rsidRPr="000D2481" w:rsidR="007C20E2">
        <w:rPr>
          <w:sz w:val="18"/>
        </w:rPr>
        <w:t xml:space="preserve"> </w:t>
      </w:r>
      <w:r w:rsidRPr="000D2481">
        <w:rPr>
          <w:sz w:val="18"/>
        </w:rPr>
        <w:t>çalındığını</w:t>
      </w:r>
      <w:r w:rsidRPr="000D2481" w:rsidR="007C20E2">
        <w:rPr>
          <w:sz w:val="18"/>
        </w:rPr>
        <w:t xml:space="preserve"> </w:t>
      </w:r>
      <w:r w:rsidRPr="000D2481">
        <w:rPr>
          <w:sz w:val="18"/>
        </w:rPr>
        <w:t>iddia</w:t>
      </w:r>
      <w:r w:rsidRPr="000D2481" w:rsidR="007C20E2">
        <w:rPr>
          <w:sz w:val="18"/>
        </w:rPr>
        <w:t xml:space="preserve"> </w:t>
      </w:r>
      <w:r w:rsidRPr="000D2481">
        <w:rPr>
          <w:sz w:val="18"/>
        </w:rPr>
        <w:t>ettiğimiz</w:t>
      </w:r>
      <w:r w:rsidRPr="000D2481" w:rsidR="007C20E2">
        <w:rPr>
          <w:sz w:val="18"/>
        </w:rPr>
        <w:t xml:space="preserve"> </w:t>
      </w:r>
      <w:r w:rsidRPr="000D2481">
        <w:rPr>
          <w:sz w:val="18"/>
        </w:rPr>
        <w:t>bir</w:t>
      </w:r>
      <w:r w:rsidRPr="000D2481" w:rsidR="007C20E2">
        <w:rPr>
          <w:sz w:val="18"/>
        </w:rPr>
        <w:t xml:space="preserve"> </w:t>
      </w:r>
      <w:r w:rsidRPr="000D2481">
        <w:rPr>
          <w:sz w:val="18"/>
        </w:rPr>
        <w:t>ikramiyeydi.</w:t>
      </w:r>
      <w:r w:rsidRPr="000D2481" w:rsidR="007C20E2">
        <w:rPr>
          <w:sz w:val="18"/>
        </w:rPr>
        <w:t xml:space="preserve"> </w:t>
      </w:r>
      <w:r w:rsidRPr="000D2481">
        <w:rPr>
          <w:sz w:val="18"/>
        </w:rPr>
        <w:t>Emeklilerimiz</w:t>
      </w:r>
      <w:r w:rsidRPr="000D2481" w:rsidR="007C20E2">
        <w:rPr>
          <w:sz w:val="18"/>
        </w:rPr>
        <w:t xml:space="preserve"> </w:t>
      </w:r>
      <w:r w:rsidRPr="000D2481">
        <w:rPr>
          <w:sz w:val="18"/>
        </w:rPr>
        <w:t>her</w:t>
      </w:r>
      <w:r w:rsidRPr="000D2481" w:rsidR="007C20E2">
        <w:rPr>
          <w:sz w:val="18"/>
        </w:rPr>
        <w:t xml:space="preserve"> </w:t>
      </w:r>
      <w:r w:rsidRPr="000D2481">
        <w:rPr>
          <w:sz w:val="18"/>
        </w:rPr>
        <w:t>şeyi</w:t>
      </w:r>
      <w:r w:rsidRPr="000D2481" w:rsidR="007C20E2">
        <w:rPr>
          <w:sz w:val="18"/>
        </w:rPr>
        <w:t xml:space="preserve"> </w:t>
      </w:r>
      <w:r w:rsidRPr="000D2481">
        <w:rPr>
          <w:sz w:val="18"/>
        </w:rPr>
        <w:t>hak</w:t>
      </w:r>
      <w:r w:rsidRPr="000D2481" w:rsidR="007C20E2">
        <w:rPr>
          <w:sz w:val="18"/>
        </w:rPr>
        <w:t xml:space="preserve"> </w:t>
      </w:r>
      <w:r w:rsidRPr="000D2481">
        <w:rPr>
          <w:sz w:val="18"/>
        </w:rPr>
        <w:t>ediyor.</w:t>
      </w:r>
      <w:r w:rsidRPr="000D2481" w:rsidR="007C20E2">
        <w:rPr>
          <w:sz w:val="18"/>
        </w:rPr>
        <w:t xml:space="preserve"> </w:t>
      </w:r>
      <w:r w:rsidRPr="000D2481">
        <w:rPr>
          <w:sz w:val="18"/>
        </w:rPr>
        <w:t>Biz,</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w:t>
      </w:r>
      <w:r w:rsidRPr="000D2481" w:rsidR="007C20E2">
        <w:rPr>
          <w:sz w:val="18"/>
        </w:rPr>
        <w:t xml:space="preserve"> </w:t>
      </w:r>
      <w:r w:rsidRPr="000D2481">
        <w:rPr>
          <w:sz w:val="18"/>
        </w:rPr>
        <w:t>iktidarında</w:t>
      </w:r>
      <w:r w:rsidRPr="000D2481" w:rsidR="007C20E2">
        <w:rPr>
          <w:sz w:val="18"/>
        </w:rPr>
        <w:t xml:space="preserve"> </w:t>
      </w:r>
      <w:r w:rsidRPr="000D2481">
        <w:rPr>
          <w:sz w:val="18"/>
        </w:rPr>
        <w:t>bunu</w:t>
      </w:r>
      <w:r w:rsidRPr="000D2481" w:rsidR="007C20E2">
        <w:rPr>
          <w:sz w:val="18"/>
        </w:rPr>
        <w:t xml:space="preserve"> </w:t>
      </w:r>
      <w:r w:rsidRPr="000D2481">
        <w:rPr>
          <w:sz w:val="18"/>
        </w:rPr>
        <w:t>tamamlayacağız</w:t>
      </w:r>
      <w:r w:rsidRPr="000D2481" w:rsidR="007C20E2">
        <w:rPr>
          <w:sz w:val="18"/>
        </w:rPr>
        <w:t xml:space="preserve"> </w:t>
      </w:r>
      <w:r w:rsidRPr="000D2481">
        <w:rPr>
          <w:sz w:val="18"/>
        </w:rPr>
        <w:t>ve</w:t>
      </w:r>
      <w:r w:rsidRPr="000D2481" w:rsidR="007C20E2">
        <w:rPr>
          <w:sz w:val="18"/>
        </w:rPr>
        <w:t xml:space="preserve"> </w:t>
      </w:r>
      <w:r w:rsidRPr="000D2481">
        <w:rPr>
          <w:sz w:val="18"/>
        </w:rPr>
        <w:t>24</w:t>
      </w:r>
      <w:r w:rsidRPr="000D2481" w:rsidR="007C20E2">
        <w:rPr>
          <w:sz w:val="18"/>
        </w:rPr>
        <w:t xml:space="preserve"> </w:t>
      </w:r>
      <w:r w:rsidRPr="000D2481">
        <w:rPr>
          <w:sz w:val="18"/>
        </w:rPr>
        <w:t>Hazirandan</w:t>
      </w:r>
      <w:r w:rsidRPr="000D2481" w:rsidR="007C20E2">
        <w:rPr>
          <w:sz w:val="18"/>
        </w:rPr>
        <w:t xml:space="preserve"> </w:t>
      </w:r>
      <w:r w:rsidRPr="000D2481">
        <w:rPr>
          <w:sz w:val="18"/>
        </w:rPr>
        <w:t>sonra</w:t>
      </w:r>
      <w:r w:rsidRPr="000D2481" w:rsidR="007C20E2">
        <w:rPr>
          <w:sz w:val="18"/>
        </w:rPr>
        <w:t xml:space="preserve"> </w:t>
      </w:r>
      <w:r w:rsidRPr="000D2481">
        <w:rPr>
          <w:sz w:val="18"/>
        </w:rPr>
        <w:t>da</w:t>
      </w:r>
      <w:r w:rsidRPr="000D2481" w:rsidR="007C20E2">
        <w:rPr>
          <w:sz w:val="18"/>
        </w:rPr>
        <w:t xml:space="preserve"> </w:t>
      </w:r>
      <w:r w:rsidRPr="000D2481">
        <w:rPr>
          <w:sz w:val="18"/>
        </w:rPr>
        <w:t>bunu</w:t>
      </w:r>
      <w:r w:rsidRPr="000D2481" w:rsidR="007C20E2">
        <w:rPr>
          <w:sz w:val="18"/>
        </w:rPr>
        <w:t xml:space="preserve"> </w:t>
      </w:r>
      <w:r w:rsidRPr="000D2481">
        <w:rPr>
          <w:sz w:val="18"/>
        </w:rPr>
        <w:t>yerine</w:t>
      </w:r>
      <w:r w:rsidRPr="000D2481" w:rsidR="007C20E2">
        <w:rPr>
          <w:sz w:val="18"/>
        </w:rPr>
        <w:t xml:space="preserve"> </w:t>
      </w:r>
      <w:r w:rsidRPr="000D2481">
        <w:rPr>
          <w:sz w:val="18"/>
        </w:rPr>
        <w:t>getireceğiz.</w:t>
      </w:r>
    </w:p>
    <w:p w:rsidRPr="000D2481" w:rsidR="00DE6BBE" w:rsidP="000D2481" w:rsidRDefault="00DE6BBE">
      <w:pPr>
        <w:pStyle w:val="GENELKURUL"/>
        <w:spacing w:line="240" w:lineRule="auto"/>
        <w:rPr>
          <w:sz w:val="18"/>
        </w:rPr>
      </w:pPr>
      <w:r w:rsidRPr="000D2481">
        <w:rPr>
          <w:sz w:val="18"/>
        </w:rPr>
        <w:t>Ama</w:t>
      </w:r>
      <w:r w:rsidRPr="000D2481" w:rsidR="007C20E2">
        <w:rPr>
          <w:sz w:val="18"/>
        </w:rPr>
        <w:t xml:space="preserve"> </w:t>
      </w:r>
      <w:r w:rsidRPr="000D2481">
        <w:rPr>
          <w:sz w:val="18"/>
        </w:rPr>
        <w:t>burada,</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bir</w:t>
      </w:r>
      <w:r w:rsidRPr="000D2481" w:rsidR="007C20E2">
        <w:rPr>
          <w:sz w:val="18"/>
        </w:rPr>
        <w:t xml:space="preserve"> </w:t>
      </w:r>
      <w:r w:rsidRPr="000D2481">
        <w:rPr>
          <w:sz w:val="18"/>
        </w:rPr>
        <w:t>eksiklik</w:t>
      </w:r>
      <w:r w:rsidRPr="000D2481" w:rsidR="007C20E2">
        <w:rPr>
          <w:sz w:val="18"/>
        </w:rPr>
        <w:t xml:space="preserve"> </w:t>
      </w:r>
      <w:r w:rsidRPr="000D2481">
        <w:rPr>
          <w:sz w:val="18"/>
        </w:rPr>
        <w:t>daha</w:t>
      </w:r>
      <w:r w:rsidRPr="000D2481" w:rsidR="007C20E2">
        <w:rPr>
          <w:sz w:val="18"/>
        </w:rPr>
        <w:t xml:space="preserve"> </w:t>
      </w:r>
      <w:r w:rsidRPr="000D2481">
        <w:rPr>
          <w:sz w:val="18"/>
        </w:rPr>
        <w:t>var.</w:t>
      </w:r>
      <w:r w:rsidRPr="000D2481" w:rsidR="007C20E2">
        <w:rPr>
          <w:sz w:val="18"/>
        </w:rPr>
        <w:t xml:space="preserve"> </w:t>
      </w:r>
      <w:r w:rsidRPr="000D2481">
        <w:rPr>
          <w:sz w:val="18"/>
        </w:rPr>
        <w:t>Bugün,</w:t>
      </w:r>
      <w:r w:rsidRPr="000D2481" w:rsidR="007C20E2">
        <w:rPr>
          <w:sz w:val="18"/>
        </w:rPr>
        <w:t xml:space="preserve"> </w:t>
      </w:r>
      <w:r w:rsidRPr="000D2481">
        <w:rPr>
          <w:sz w:val="18"/>
        </w:rPr>
        <w:t>kamuda</w:t>
      </w:r>
      <w:r w:rsidRPr="000D2481" w:rsidR="007C20E2">
        <w:rPr>
          <w:sz w:val="18"/>
        </w:rPr>
        <w:t xml:space="preserve"> </w:t>
      </w:r>
      <w:r w:rsidRPr="000D2481">
        <w:rPr>
          <w:sz w:val="18"/>
        </w:rPr>
        <w:t>yaklaşık</w:t>
      </w:r>
      <w:r w:rsidRPr="000D2481" w:rsidR="007C20E2">
        <w:rPr>
          <w:sz w:val="18"/>
        </w:rPr>
        <w:t xml:space="preserve"> </w:t>
      </w:r>
      <w:r w:rsidRPr="000D2481">
        <w:rPr>
          <w:sz w:val="18"/>
        </w:rPr>
        <w:t>3</w:t>
      </w:r>
      <w:r w:rsidRPr="000D2481" w:rsidR="007C20E2">
        <w:rPr>
          <w:sz w:val="18"/>
        </w:rPr>
        <w:t xml:space="preserve"> </w:t>
      </w:r>
      <w:r w:rsidRPr="000D2481">
        <w:rPr>
          <w:sz w:val="18"/>
        </w:rPr>
        <w:t>milyon</w:t>
      </w:r>
      <w:r w:rsidRPr="000D2481" w:rsidR="007C20E2">
        <w:rPr>
          <w:sz w:val="18"/>
        </w:rPr>
        <w:t xml:space="preserve"> </w:t>
      </w:r>
      <w:r w:rsidRPr="000D2481">
        <w:rPr>
          <w:sz w:val="18"/>
        </w:rPr>
        <w:t>çalışanımız</w:t>
      </w:r>
      <w:r w:rsidRPr="000D2481" w:rsidR="007C20E2">
        <w:rPr>
          <w:sz w:val="18"/>
        </w:rPr>
        <w:t xml:space="preserve"> </w:t>
      </w:r>
      <w:r w:rsidRPr="000D2481">
        <w:rPr>
          <w:sz w:val="18"/>
        </w:rPr>
        <w:t>var,</w:t>
      </w:r>
      <w:r w:rsidRPr="000D2481" w:rsidR="007C20E2">
        <w:rPr>
          <w:sz w:val="18"/>
        </w:rPr>
        <w:t xml:space="preserve"> </w:t>
      </w:r>
      <w:r w:rsidRPr="000D2481">
        <w:rPr>
          <w:sz w:val="18"/>
        </w:rPr>
        <w:t>emekli</w:t>
      </w:r>
      <w:r w:rsidRPr="000D2481" w:rsidR="007C20E2">
        <w:rPr>
          <w:sz w:val="18"/>
        </w:rPr>
        <w:t xml:space="preserve"> </w:t>
      </w:r>
      <w:r w:rsidRPr="000D2481">
        <w:rPr>
          <w:sz w:val="18"/>
        </w:rPr>
        <w:t>değil,</w:t>
      </w:r>
      <w:r w:rsidRPr="000D2481" w:rsidR="007C20E2">
        <w:rPr>
          <w:sz w:val="18"/>
        </w:rPr>
        <w:t xml:space="preserve"> </w:t>
      </w:r>
      <w:r w:rsidRPr="000D2481">
        <w:rPr>
          <w:sz w:val="18"/>
        </w:rPr>
        <w:t>bunlar</w:t>
      </w:r>
      <w:r w:rsidRPr="000D2481" w:rsidR="007C20E2">
        <w:rPr>
          <w:sz w:val="18"/>
        </w:rPr>
        <w:t xml:space="preserve"> </w:t>
      </w:r>
      <w:r w:rsidRPr="000D2481">
        <w:rPr>
          <w:sz w:val="18"/>
        </w:rPr>
        <w:t>çalışıyorlar;</w:t>
      </w:r>
      <w:r w:rsidRPr="000D2481" w:rsidR="007C20E2">
        <w:rPr>
          <w:sz w:val="18"/>
        </w:rPr>
        <w:t xml:space="preserve"> </w:t>
      </w:r>
      <w:r w:rsidRPr="000D2481">
        <w:rPr>
          <w:sz w:val="18"/>
        </w:rPr>
        <w:t>polisimiz,</w:t>
      </w:r>
      <w:r w:rsidRPr="000D2481" w:rsidR="007C20E2">
        <w:rPr>
          <w:sz w:val="18"/>
        </w:rPr>
        <w:t xml:space="preserve"> </w:t>
      </w:r>
      <w:r w:rsidRPr="000D2481">
        <w:rPr>
          <w:sz w:val="18"/>
        </w:rPr>
        <w:t>öğretmenimiz,</w:t>
      </w:r>
      <w:r w:rsidRPr="000D2481" w:rsidR="007C20E2">
        <w:rPr>
          <w:sz w:val="18"/>
        </w:rPr>
        <w:t xml:space="preserve"> </w:t>
      </w:r>
      <w:r w:rsidRPr="000D2481">
        <w:rPr>
          <w:sz w:val="18"/>
        </w:rPr>
        <w:t>subayımız,</w:t>
      </w:r>
      <w:r w:rsidRPr="000D2481" w:rsidR="007C20E2">
        <w:rPr>
          <w:sz w:val="18"/>
        </w:rPr>
        <w:t xml:space="preserve"> </w:t>
      </w:r>
      <w:r w:rsidRPr="000D2481">
        <w:rPr>
          <w:sz w:val="18"/>
        </w:rPr>
        <w:t>sözleşmelimiz,</w:t>
      </w:r>
      <w:r w:rsidRPr="000D2481" w:rsidR="007C20E2">
        <w:rPr>
          <w:sz w:val="18"/>
        </w:rPr>
        <w:t xml:space="preserve"> </w:t>
      </w:r>
      <w:r w:rsidRPr="000D2481">
        <w:rPr>
          <w:sz w:val="18"/>
        </w:rPr>
        <w:t>657</w:t>
      </w:r>
      <w:r w:rsidRPr="000D2481" w:rsidR="007C20E2">
        <w:rPr>
          <w:sz w:val="18"/>
        </w:rPr>
        <w:t xml:space="preserve"> </w:t>
      </w:r>
      <w:r w:rsidRPr="000D2481">
        <w:rPr>
          <w:sz w:val="18"/>
        </w:rPr>
        <w:t>sayılı</w:t>
      </w:r>
      <w:r w:rsidRPr="000D2481" w:rsidR="007C20E2">
        <w:rPr>
          <w:sz w:val="18"/>
        </w:rPr>
        <w:t xml:space="preserve"> </w:t>
      </w:r>
      <w:r w:rsidRPr="000D2481">
        <w:rPr>
          <w:sz w:val="18"/>
        </w:rPr>
        <w:t>Yasa’ya</w:t>
      </w:r>
      <w:r w:rsidRPr="000D2481" w:rsidR="007C20E2">
        <w:rPr>
          <w:sz w:val="18"/>
        </w:rPr>
        <w:t xml:space="preserve"> </w:t>
      </w:r>
      <w:r w:rsidRPr="000D2481">
        <w:rPr>
          <w:sz w:val="18"/>
        </w:rPr>
        <w:t>göre</w:t>
      </w:r>
      <w:r w:rsidRPr="000D2481" w:rsidR="007C20E2">
        <w:rPr>
          <w:sz w:val="18"/>
        </w:rPr>
        <w:t xml:space="preserve"> </w:t>
      </w:r>
      <w:r w:rsidRPr="000D2481">
        <w:rPr>
          <w:sz w:val="18"/>
        </w:rPr>
        <w:t>çalışan,</w:t>
      </w:r>
      <w:r w:rsidRPr="000D2481" w:rsidR="007C20E2">
        <w:rPr>
          <w:sz w:val="18"/>
        </w:rPr>
        <w:t xml:space="preserve"> </w:t>
      </w:r>
      <w:r w:rsidRPr="000D2481">
        <w:rPr>
          <w:sz w:val="18"/>
        </w:rPr>
        <w:t>kamuda</w:t>
      </w:r>
      <w:r w:rsidRPr="000D2481" w:rsidR="007C20E2">
        <w:rPr>
          <w:sz w:val="18"/>
        </w:rPr>
        <w:t xml:space="preserve"> </w:t>
      </w:r>
      <w:r w:rsidRPr="000D2481">
        <w:rPr>
          <w:sz w:val="18"/>
        </w:rPr>
        <w:t>çalışan</w:t>
      </w:r>
      <w:r w:rsidRPr="000D2481" w:rsidR="007C20E2">
        <w:rPr>
          <w:sz w:val="18"/>
        </w:rPr>
        <w:t xml:space="preserve"> </w:t>
      </w:r>
      <w:r w:rsidRPr="000D2481">
        <w:rPr>
          <w:sz w:val="18"/>
        </w:rPr>
        <w:t>memurlar</w:t>
      </w:r>
      <w:r w:rsidRPr="000D2481" w:rsidR="007C20E2">
        <w:rPr>
          <w:sz w:val="18"/>
        </w:rPr>
        <w:t xml:space="preserve"> </w:t>
      </w:r>
      <w:r w:rsidRPr="000D2481">
        <w:rPr>
          <w:sz w:val="18"/>
        </w:rPr>
        <w:t>bu</w:t>
      </w:r>
      <w:r w:rsidRPr="000D2481" w:rsidR="007C20E2">
        <w:rPr>
          <w:sz w:val="18"/>
        </w:rPr>
        <w:t xml:space="preserve"> </w:t>
      </w:r>
      <w:r w:rsidRPr="000D2481">
        <w:rPr>
          <w:sz w:val="18"/>
        </w:rPr>
        <w:t>ikramiyeden</w:t>
      </w:r>
      <w:r w:rsidRPr="000D2481" w:rsidR="007C20E2">
        <w:rPr>
          <w:sz w:val="18"/>
        </w:rPr>
        <w:t xml:space="preserve"> </w:t>
      </w:r>
      <w:r w:rsidRPr="000D2481">
        <w:rPr>
          <w:sz w:val="18"/>
        </w:rPr>
        <w:t>yoksun.</w:t>
      </w:r>
      <w:r w:rsidRPr="000D2481" w:rsidR="007C20E2">
        <w:rPr>
          <w:sz w:val="18"/>
        </w:rPr>
        <w:t xml:space="preserve"> </w:t>
      </w:r>
      <w:r w:rsidRPr="000D2481">
        <w:rPr>
          <w:sz w:val="18"/>
        </w:rPr>
        <w:t>Bayramlar</w:t>
      </w:r>
      <w:r w:rsidRPr="000D2481" w:rsidR="007C20E2">
        <w:rPr>
          <w:sz w:val="18"/>
        </w:rPr>
        <w:t xml:space="preserve"> </w:t>
      </w:r>
      <w:r w:rsidRPr="000D2481">
        <w:rPr>
          <w:sz w:val="18"/>
        </w:rPr>
        <w:t>toplumlarda</w:t>
      </w:r>
      <w:r w:rsidRPr="000D2481" w:rsidR="007C20E2">
        <w:rPr>
          <w:sz w:val="18"/>
        </w:rPr>
        <w:t xml:space="preserve"> </w:t>
      </w:r>
      <w:r w:rsidRPr="000D2481">
        <w:rPr>
          <w:sz w:val="18"/>
        </w:rPr>
        <w:t>insanları</w:t>
      </w:r>
      <w:r w:rsidRPr="000D2481" w:rsidR="007C20E2">
        <w:rPr>
          <w:sz w:val="18"/>
        </w:rPr>
        <w:t xml:space="preserve"> </w:t>
      </w:r>
      <w:r w:rsidRPr="000D2481">
        <w:rPr>
          <w:sz w:val="18"/>
        </w:rPr>
        <w:t>birbirleriyle</w:t>
      </w:r>
      <w:r w:rsidRPr="000D2481" w:rsidR="007C20E2">
        <w:rPr>
          <w:sz w:val="18"/>
        </w:rPr>
        <w:t xml:space="preserve"> </w:t>
      </w:r>
      <w:r w:rsidRPr="000D2481">
        <w:rPr>
          <w:sz w:val="18"/>
        </w:rPr>
        <w:t>kaynaştıran</w:t>
      </w:r>
      <w:r w:rsidRPr="000D2481" w:rsidR="007C20E2">
        <w:rPr>
          <w:sz w:val="18"/>
        </w:rPr>
        <w:t xml:space="preserve"> </w:t>
      </w:r>
      <w:r w:rsidRPr="000D2481">
        <w:rPr>
          <w:sz w:val="18"/>
        </w:rPr>
        <w:t>çok</w:t>
      </w:r>
      <w:r w:rsidRPr="000D2481" w:rsidR="007C20E2">
        <w:rPr>
          <w:sz w:val="18"/>
        </w:rPr>
        <w:t xml:space="preserve"> </w:t>
      </w:r>
      <w:r w:rsidRPr="000D2481">
        <w:rPr>
          <w:sz w:val="18"/>
        </w:rPr>
        <w:t>önemli</w:t>
      </w:r>
      <w:r w:rsidRPr="000D2481" w:rsidR="007C20E2">
        <w:rPr>
          <w:sz w:val="18"/>
        </w:rPr>
        <w:t xml:space="preserve"> </w:t>
      </w:r>
      <w:r w:rsidRPr="000D2481">
        <w:rPr>
          <w:sz w:val="18"/>
        </w:rPr>
        <w:t>günlerdir.</w:t>
      </w:r>
      <w:r w:rsidRPr="000D2481" w:rsidR="007C20E2">
        <w:rPr>
          <w:sz w:val="18"/>
        </w:rPr>
        <w:t xml:space="preserve"> </w:t>
      </w:r>
      <w:r w:rsidRPr="000D2481">
        <w:rPr>
          <w:sz w:val="18"/>
        </w:rPr>
        <w:t>Burada,</w:t>
      </w:r>
      <w:r w:rsidRPr="000D2481" w:rsidR="007C20E2">
        <w:rPr>
          <w:sz w:val="18"/>
        </w:rPr>
        <w:t xml:space="preserve"> </w:t>
      </w:r>
      <w:r w:rsidRPr="000D2481">
        <w:rPr>
          <w:sz w:val="18"/>
        </w:rPr>
        <w:t>kamuda</w:t>
      </w:r>
      <w:r w:rsidRPr="000D2481" w:rsidR="007C20E2">
        <w:rPr>
          <w:sz w:val="18"/>
        </w:rPr>
        <w:t xml:space="preserve"> </w:t>
      </w:r>
      <w:r w:rsidRPr="000D2481">
        <w:rPr>
          <w:sz w:val="18"/>
        </w:rPr>
        <w:t>çalışan</w:t>
      </w:r>
      <w:r w:rsidRPr="000D2481" w:rsidR="007C20E2">
        <w:rPr>
          <w:sz w:val="18"/>
        </w:rPr>
        <w:t xml:space="preserve"> </w:t>
      </w:r>
      <w:r w:rsidRPr="000D2481">
        <w:rPr>
          <w:sz w:val="18"/>
        </w:rPr>
        <w:t>bu</w:t>
      </w:r>
      <w:r w:rsidRPr="000D2481" w:rsidR="007C20E2">
        <w:rPr>
          <w:sz w:val="18"/>
        </w:rPr>
        <w:t xml:space="preserve"> </w:t>
      </w:r>
      <w:r w:rsidRPr="000D2481">
        <w:rPr>
          <w:sz w:val="18"/>
        </w:rPr>
        <w:t>memurları,</w:t>
      </w:r>
      <w:r w:rsidRPr="000D2481" w:rsidR="007C20E2">
        <w:rPr>
          <w:sz w:val="18"/>
        </w:rPr>
        <w:t xml:space="preserve"> </w:t>
      </w:r>
      <w:r w:rsidRPr="000D2481">
        <w:rPr>
          <w:sz w:val="18"/>
        </w:rPr>
        <w:t>bu</w:t>
      </w:r>
      <w:r w:rsidRPr="000D2481" w:rsidR="007C20E2">
        <w:rPr>
          <w:sz w:val="18"/>
        </w:rPr>
        <w:t xml:space="preserve"> </w:t>
      </w:r>
      <w:r w:rsidRPr="000D2481">
        <w:rPr>
          <w:sz w:val="18"/>
        </w:rPr>
        <w:t>emekçileri</w:t>
      </w:r>
      <w:r w:rsidRPr="000D2481" w:rsidR="007C20E2">
        <w:rPr>
          <w:sz w:val="18"/>
        </w:rPr>
        <w:t xml:space="preserve"> </w:t>
      </w:r>
      <w:r w:rsidRPr="000D2481">
        <w:rPr>
          <w:sz w:val="18"/>
        </w:rPr>
        <w:t>de</w:t>
      </w:r>
      <w:r w:rsidRPr="000D2481" w:rsidR="007C20E2">
        <w:rPr>
          <w:sz w:val="18"/>
        </w:rPr>
        <w:t xml:space="preserve"> </w:t>
      </w:r>
      <w:r w:rsidRPr="000D2481">
        <w:rPr>
          <w:sz w:val="18"/>
        </w:rPr>
        <w:t>bu</w:t>
      </w:r>
      <w:r w:rsidRPr="000D2481" w:rsidR="007C20E2">
        <w:rPr>
          <w:sz w:val="18"/>
        </w:rPr>
        <w:t xml:space="preserve"> </w:t>
      </w:r>
      <w:r w:rsidRPr="000D2481">
        <w:rPr>
          <w:sz w:val="18"/>
        </w:rPr>
        <w:t>bayram</w:t>
      </w:r>
      <w:r w:rsidRPr="000D2481" w:rsidR="007C20E2">
        <w:rPr>
          <w:sz w:val="18"/>
        </w:rPr>
        <w:t xml:space="preserve"> </w:t>
      </w:r>
      <w:r w:rsidRPr="000D2481">
        <w:rPr>
          <w:sz w:val="18"/>
        </w:rPr>
        <w:t>ikramiyelerinden</w:t>
      </w:r>
      <w:r w:rsidRPr="000D2481" w:rsidR="007C20E2">
        <w:rPr>
          <w:sz w:val="18"/>
        </w:rPr>
        <w:t xml:space="preserve"> </w:t>
      </w:r>
      <w:r w:rsidRPr="000D2481">
        <w:rPr>
          <w:sz w:val="18"/>
        </w:rPr>
        <w:t>mahrum</w:t>
      </w:r>
      <w:r w:rsidRPr="000D2481" w:rsidR="007C20E2">
        <w:rPr>
          <w:sz w:val="18"/>
        </w:rPr>
        <w:t xml:space="preserve"> </w:t>
      </w:r>
      <w:r w:rsidRPr="000D2481">
        <w:rPr>
          <w:sz w:val="18"/>
        </w:rPr>
        <w:t>etmeyelim.</w:t>
      </w:r>
    </w:p>
    <w:p w:rsidRPr="000D2481" w:rsidR="00DE6BBE" w:rsidP="000D2481" w:rsidRDefault="00DE6BBE">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Akkaya.</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Akçay,</w:t>
      </w:r>
      <w:r w:rsidRPr="000D2481" w:rsidR="007C20E2">
        <w:rPr>
          <w:sz w:val="18"/>
        </w:rPr>
        <w:t xml:space="preserve"> </w:t>
      </w:r>
      <w:r w:rsidRPr="000D2481">
        <w:rPr>
          <w:sz w:val="18"/>
        </w:rPr>
        <w:t>grubunuz</w:t>
      </w:r>
      <w:r w:rsidRPr="000D2481" w:rsidR="007C20E2">
        <w:rPr>
          <w:sz w:val="18"/>
        </w:rPr>
        <w:t xml:space="preserve"> </w:t>
      </w:r>
      <w:r w:rsidRPr="000D2481">
        <w:rPr>
          <w:sz w:val="18"/>
        </w:rPr>
        <w:t>adına</w:t>
      </w:r>
      <w:r w:rsidRPr="000D2481" w:rsidR="007C20E2">
        <w:rPr>
          <w:sz w:val="18"/>
        </w:rPr>
        <w:t xml:space="preserve"> </w:t>
      </w:r>
      <w:r w:rsidRPr="000D2481">
        <w:rPr>
          <w:sz w:val="18"/>
        </w:rPr>
        <w:t>Sayın</w:t>
      </w:r>
      <w:r w:rsidRPr="000D2481" w:rsidR="007C20E2">
        <w:rPr>
          <w:sz w:val="18"/>
        </w:rPr>
        <w:t xml:space="preserve"> </w:t>
      </w:r>
      <w:r w:rsidRPr="000D2481">
        <w:rPr>
          <w:sz w:val="18"/>
        </w:rPr>
        <w:t>Ersoy</w:t>
      </w:r>
      <w:r w:rsidRPr="000D2481" w:rsidR="007C20E2">
        <w:rPr>
          <w:sz w:val="18"/>
        </w:rPr>
        <w:t xml:space="preserve"> </w:t>
      </w:r>
      <w:r w:rsidRPr="000D2481">
        <w:rPr>
          <w:sz w:val="18"/>
        </w:rPr>
        <w:t>konuşmuştu,</w:t>
      </w:r>
      <w:r w:rsidRPr="000D2481" w:rsidR="007C20E2">
        <w:rPr>
          <w:sz w:val="18"/>
        </w:rPr>
        <w:t xml:space="preserve"> </w:t>
      </w:r>
      <w:r w:rsidRPr="000D2481">
        <w:rPr>
          <w:sz w:val="18"/>
        </w:rPr>
        <w:t>size</w:t>
      </w:r>
      <w:r w:rsidRPr="000D2481" w:rsidR="007C20E2">
        <w:rPr>
          <w:sz w:val="18"/>
        </w:rPr>
        <w:t xml:space="preserve"> </w:t>
      </w:r>
      <w:r w:rsidRPr="000D2481">
        <w:rPr>
          <w:sz w:val="18"/>
        </w:rPr>
        <w:t>de</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yerinizden</w:t>
      </w:r>
      <w:r w:rsidRPr="000D2481" w:rsidR="007C20E2">
        <w:rPr>
          <w:sz w:val="18"/>
        </w:rPr>
        <w:t xml:space="preserve"> </w:t>
      </w:r>
      <w:r w:rsidRPr="000D2481">
        <w:rPr>
          <w:sz w:val="18"/>
        </w:rPr>
        <w:t>söz</w:t>
      </w:r>
      <w:r w:rsidRPr="000D2481" w:rsidR="007C20E2">
        <w:rPr>
          <w:sz w:val="18"/>
        </w:rPr>
        <w:t xml:space="preserve"> </w:t>
      </w:r>
      <w:r w:rsidRPr="000D2481">
        <w:rPr>
          <w:sz w:val="18"/>
        </w:rPr>
        <w:t>veriyorum.</w:t>
      </w:r>
    </w:p>
    <w:p w:rsidRPr="000D2481" w:rsidR="00DE6BBE" w:rsidP="000D2481" w:rsidRDefault="00DE6BBE">
      <w:pPr>
        <w:pStyle w:val="GENELKURUL"/>
        <w:spacing w:line="240" w:lineRule="auto"/>
        <w:rPr>
          <w:sz w:val="18"/>
        </w:rPr>
      </w:pPr>
      <w:r w:rsidRPr="000D2481">
        <w:rPr>
          <w:sz w:val="18"/>
        </w:rPr>
        <w:t>Buyurun.</w:t>
      </w:r>
    </w:p>
    <w:p w:rsidRPr="000D2481" w:rsidR="00EF39CC" w:rsidP="000D2481" w:rsidRDefault="00EF39CC">
      <w:pPr>
        <w:suppressAutoHyphens/>
        <w:ind w:left="20" w:right="60" w:firstLine="820"/>
        <w:jc w:val="both"/>
        <w:rPr>
          <w:color w:val="000000"/>
          <w:sz w:val="18"/>
        </w:rPr>
      </w:pPr>
      <w:r w:rsidRPr="000D2481">
        <w:rPr>
          <w:color w:val="000000"/>
          <w:sz w:val="18"/>
        </w:rPr>
        <w:t>25.-</w:t>
      </w:r>
      <w:r w:rsidRPr="000D2481" w:rsidR="007C20E2">
        <w:rPr>
          <w:color w:val="000000"/>
          <w:sz w:val="18"/>
        </w:rPr>
        <w:t xml:space="preserve"> </w:t>
      </w:r>
      <w:r w:rsidRPr="000D2481">
        <w:rPr>
          <w:color w:val="000000"/>
          <w:sz w:val="18"/>
        </w:rPr>
        <w:t>Manisa</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Erkan</w:t>
      </w:r>
      <w:r w:rsidRPr="000D2481" w:rsidR="007C20E2">
        <w:rPr>
          <w:color w:val="000000"/>
          <w:sz w:val="18"/>
        </w:rPr>
        <w:t xml:space="preserve"> </w:t>
      </w:r>
      <w:r w:rsidRPr="000D2481">
        <w:rPr>
          <w:color w:val="000000"/>
          <w:sz w:val="18"/>
        </w:rPr>
        <w:t>Akçay’ın,</w:t>
      </w:r>
      <w:r w:rsidRPr="000D2481" w:rsidR="007C20E2">
        <w:rPr>
          <w:color w:val="000000"/>
          <w:sz w:val="18"/>
        </w:rPr>
        <w:t xml:space="preserve"> </w:t>
      </w:r>
      <w:r w:rsidRPr="000D2481">
        <w:rPr>
          <w:color w:val="000000"/>
          <w:sz w:val="18"/>
        </w:rPr>
        <w:t>Milliyetçi</w:t>
      </w:r>
      <w:r w:rsidRPr="000D2481" w:rsidR="007C20E2">
        <w:rPr>
          <w:color w:val="000000"/>
          <w:sz w:val="18"/>
        </w:rPr>
        <w:t xml:space="preserve"> </w:t>
      </w:r>
      <w:r w:rsidRPr="000D2481">
        <w:rPr>
          <w:color w:val="000000"/>
          <w:sz w:val="18"/>
        </w:rPr>
        <w:t>Hareket</w:t>
      </w:r>
      <w:r w:rsidRPr="000D2481" w:rsidR="007C20E2">
        <w:rPr>
          <w:color w:val="000000"/>
          <w:sz w:val="18"/>
        </w:rPr>
        <w:t xml:space="preserve"> </w:t>
      </w:r>
      <w:r w:rsidRPr="000D2481">
        <w:rPr>
          <w:color w:val="000000"/>
          <w:sz w:val="18"/>
        </w:rPr>
        <w:t>Partisinin</w:t>
      </w:r>
      <w:r w:rsidRPr="000D2481" w:rsidR="007C20E2">
        <w:rPr>
          <w:color w:val="000000"/>
          <w:sz w:val="18"/>
        </w:rPr>
        <w:t xml:space="preserve"> </w:t>
      </w:r>
      <w:r w:rsidRPr="000D2481">
        <w:rPr>
          <w:color w:val="000000"/>
          <w:sz w:val="18"/>
        </w:rPr>
        <w:t>Cumhurbaşkanı</w:t>
      </w:r>
      <w:r w:rsidRPr="000D2481" w:rsidR="007C20E2">
        <w:rPr>
          <w:color w:val="000000"/>
          <w:sz w:val="18"/>
        </w:rPr>
        <w:t xml:space="preserve"> </w:t>
      </w:r>
      <w:r w:rsidRPr="000D2481">
        <w:rPr>
          <w:color w:val="000000"/>
          <w:sz w:val="18"/>
        </w:rPr>
        <w:t>adayının</w:t>
      </w:r>
      <w:r w:rsidRPr="000D2481" w:rsidR="007C20E2">
        <w:rPr>
          <w:color w:val="000000"/>
          <w:sz w:val="18"/>
        </w:rPr>
        <w:t xml:space="preserve"> </w:t>
      </w:r>
      <w:r w:rsidRPr="000D2481">
        <w:rPr>
          <w:color w:val="000000"/>
          <w:sz w:val="18"/>
        </w:rPr>
        <w:t>Recep</w:t>
      </w:r>
      <w:r w:rsidRPr="000D2481" w:rsidR="007C20E2">
        <w:rPr>
          <w:color w:val="000000"/>
          <w:sz w:val="18"/>
        </w:rPr>
        <w:t xml:space="preserve"> </w:t>
      </w:r>
      <w:r w:rsidRPr="000D2481">
        <w:rPr>
          <w:color w:val="000000"/>
          <w:sz w:val="18"/>
        </w:rPr>
        <w:t>Tayyip</w:t>
      </w:r>
      <w:r w:rsidRPr="000D2481" w:rsidR="007C20E2">
        <w:rPr>
          <w:color w:val="000000"/>
          <w:sz w:val="18"/>
        </w:rPr>
        <w:t xml:space="preserve"> </w:t>
      </w:r>
      <w:r w:rsidRPr="000D2481">
        <w:rPr>
          <w:color w:val="000000"/>
          <w:sz w:val="18"/>
        </w:rPr>
        <w:t>Erdoğan</w:t>
      </w:r>
      <w:r w:rsidRPr="000D2481" w:rsidR="007C20E2">
        <w:rPr>
          <w:color w:val="000000"/>
          <w:sz w:val="18"/>
        </w:rPr>
        <w:t xml:space="preserve"> </w:t>
      </w:r>
      <w:r w:rsidRPr="000D2481">
        <w:rPr>
          <w:color w:val="000000"/>
          <w:sz w:val="18"/>
        </w:rPr>
        <w:t>olduğuna,</w:t>
      </w:r>
      <w:r w:rsidRPr="000D2481" w:rsidR="007C20E2">
        <w:rPr>
          <w:color w:val="000000"/>
          <w:sz w:val="18"/>
        </w:rPr>
        <w:t xml:space="preserve"> </w:t>
      </w:r>
      <w:r w:rsidRPr="000D2481">
        <w:rPr>
          <w:color w:val="000000"/>
          <w:sz w:val="18"/>
        </w:rPr>
        <w:t>1</w:t>
      </w:r>
      <w:r w:rsidRPr="000D2481" w:rsidR="007C20E2">
        <w:rPr>
          <w:color w:val="000000"/>
          <w:sz w:val="18"/>
        </w:rPr>
        <w:t xml:space="preserve"> </w:t>
      </w:r>
      <w:r w:rsidRPr="000D2481">
        <w:rPr>
          <w:color w:val="000000"/>
          <w:sz w:val="18"/>
        </w:rPr>
        <w:t>Mayıs</w:t>
      </w:r>
      <w:r w:rsidRPr="000D2481" w:rsidR="007C20E2">
        <w:rPr>
          <w:color w:val="000000"/>
          <w:sz w:val="18"/>
        </w:rPr>
        <w:t xml:space="preserve"> </w:t>
      </w:r>
      <w:r w:rsidRPr="000D2481">
        <w:rPr>
          <w:color w:val="000000"/>
          <w:sz w:val="18"/>
        </w:rPr>
        <w:t>Emek</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Dayanışma</w:t>
      </w:r>
      <w:r w:rsidRPr="000D2481" w:rsidR="007C20E2">
        <w:rPr>
          <w:color w:val="000000"/>
          <w:sz w:val="18"/>
        </w:rPr>
        <w:t xml:space="preserve"> </w:t>
      </w:r>
      <w:r w:rsidRPr="000D2481">
        <w:rPr>
          <w:color w:val="000000"/>
          <w:sz w:val="18"/>
        </w:rPr>
        <w:t>Günü’nü</w:t>
      </w:r>
      <w:r w:rsidRPr="000D2481" w:rsidR="007C20E2">
        <w:rPr>
          <w:color w:val="000000"/>
          <w:sz w:val="18"/>
        </w:rPr>
        <w:t xml:space="preserve"> </w:t>
      </w:r>
      <w:r w:rsidRPr="000D2481">
        <w:rPr>
          <w:color w:val="000000"/>
          <w:sz w:val="18"/>
        </w:rPr>
        <w:t>kutladığına</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görevi</w:t>
      </w:r>
      <w:r w:rsidRPr="000D2481" w:rsidR="007C20E2">
        <w:rPr>
          <w:color w:val="000000"/>
          <w:sz w:val="18"/>
        </w:rPr>
        <w:t xml:space="preserve"> </w:t>
      </w:r>
      <w:r w:rsidRPr="000D2481">
        <w:rPr>
          <w:color w:val="000000"/>
          <w:sz w:val="18"/>
        </w:rPr>
        <w:t>başında</w:t>
      </w:r>
      <w:r w:rsidRPr="000D2481" w:rsidR="007C20E2">
        <w:rPr>
          <w:color w:val="000000"/>
          <w:sz w:val="18"/>
        </w:rPr>
        <w:t xml:space="preserve"> </w:t>
      </w:r>
      <w:r w:rsidRPr="000D2481">
        <w:rPr>
          <w:color w:val="000000"/>
          <w:sz w:val="18"/>
        </w:rPr>
        <w:t>hayatını</w:t>
      </w:r>
      <w:r w:rsidRPr="000D2481" w:rsidR="007C20E2">
        <w:rPr>
          <w:color w:val="000000"/>
          <w:sz w:val="18"/>
        </w:rPr>
        <w:t xml:space="preserve"> </w:t>
      </w:r>
      <w:r w:rsidRPr="000D2481">
        <w:rPr>
          <w:color w:val="000000"/>
          <w:sz w:val="18"/>
        </w:rPr>
        <w:t>kaybeden</w:t>
      </w:r>
      <w:r w:rsidRPr="000D2481" w:rsidR="007C20E2">
        <w:rPr>
          <w:color w:val="000000"/>
          <w:sz w:val="18"/>
        </w:rPr>
        <w:t xml:space="preserve"> </w:t>
      </w:r>
      <w:r w:rsidRPr="000D2481">
        <w:rPr>
          <w:color w:val="000000"/>
          <w:sz w:val="18"/>
        </w:rPr>
        <w:t>işçilere</w:t>
      </w:r>
      <w:r w:rsidRPr="000D2481" w:rsidR="007C20E2">
        <w:rPr>
          <w:color w:val="000000"/>
          <w:sz w:val="18"/>
        </w:rPr>
        <w:t xml:space="preserve"> </w:t>
      </w:r>
      <w:r w:rsidRPr="000D2481">
        <w:rPr>
          <w:color w:val="000000"/>
          <w:sz w:val="18"/>
        </w:rPr>
        <w:t>Allah’tan</w:t>
      </w:r>
      <w:r w:rsidRPr="000D2481" w:rsidR="007C20E2">
        <w:rPr>
          <w:color w:val="000000"/>
          <w:sz w:val="18"/>
        </w:rPr>
        <w:t xml:space="preserve"> </w:t>
      </w:r>
      <w:r w:rsidRPr="000D2481">
        <w:rPr>
          <w:color w:val="000000"/>
          <w:sz w:val="18"/>
        </w:rPr>
        <w:t>rahmet</w:t>
      </w:r>
      <w:r w:rsidRPr="000D2481" w:rsidR="007C20E2">
        <w:rPr>
          <w:color w:val="000000"/>
          <w:sz w:val="18"/>
        </w:rPr>
        <w:t xml:space="preserve"> </w:t>
      </w:r>
      <w:r w:rsidRPr="000D2481">
        <w:rPr>
          <w:color w:val="000000"/>
          <w:sz w:val="18"/>
        </w:rPr>
        <w:t>dilediğine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ERKAN</w:t>
      </w:r>
      <w:r w:rsidRPr="000D2481" w:rsidR="007C20E2">
        <w:rPr>
          <w:sz w:val="18"/>
        </w:rPr>
        <w:t xml:space="preserve"> </w:t>
      </w:r>
      <w:r w:rsidRPr="000D2481">
        <w:rPr>
          <w:sz w:val="18"/>
        </w:rPr>
        <w:t>AKÇAY</w:t>
      </w:r>
      <w:r w:rsidRPr="000D2481" w:rsidR="007C20E2">
        <w:rPr>
          <w:sz w:val="18"/>
        </w:rPr>
        <w:t xml:space="preserve"> </w:t>
      </w:r>
      <w:r w:rsidRPr="000D2481">
        <w:rPr>
          <w:sz w:val="18"/>
        </w:rPr>
        <w:t>(Manisa)</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tabii,</w:t>
      </w:r>
      <w:r w:rsidRPr="000D2481" w:rsidR="007C20E2">
        <w:rPr>
          <w:sz w:val="18"/>
        </w:rPr>
        <w:t xml:space="preserve"> </w:t>
      </w:r>
      <w:r w:rsidRPr="000D2481">
        <w:rPr>
          <w:sz w:val="18"/>
        </w:rPr>
        <w:t>birleşim</w:t>
      </w:r>
      <w:r w:rsidRPr="000D2481" w:rsidR="007C20E2">
        <w:rPr>
          <w:sz w:val="18"/>
        </w:rPr>
        <w:t xml:space="preserve"> </w:t>
      </w:r>
      <w:r w:rsidRPr="000D2481">
        <w:rPr>
          <w:sz w:val="18"/>
        </w:rPr>
        <w:t>başında</w:t>
      </w:r>
      <w:r w:rsidRPr="000D2481" w:rsidR="007C20E2">
        <w:rPr>
          <w:sz w:val="18"/>
        </w:rPr>
        <w:t xml:space="preserve"> </w:t>
      </w:r>
      <w:r w:rsidRPr="000D2481">
        <w:rPr>
          <w:sz w:val="18"/>
        </w:rPr>
        <w:t>mazeretim</w:t>
      </w:r>
      <w:r w:rsidRPr="000D2481" w:rsidR="007C20E2">
        <w:rPr>
          <w:sz w:val="18"/>
        </w:rPr>
        <w:t xml:space="preserve"> </w:t>
      </w:r>
      <w:r w:rsidRPr="000D2481">
        <w:rPr>
          <w:sz w:val="18"/>
        </w:rPr>
        <w:t>nedeniyle</w:t>
      </w:r>
      <w:r w:rsidRPr="000D2481" w:rsidR="007C20E2">
        <w:rPr>
          <w:sz w:val="18"/>
        </w:rPr>
        <w:t xml:space="preserve"> </w:t>
      </w:r>
      <w:r w:rsidRPr="000D2481">
        <w:rPr>
          <w:sz w:val="18"/>
        </w:rPr>
        <w:t>yer</w:t>
      </w:r>
      <w:r w:rsidRPr="000D2481" w:rsidR="007C20E2">
        <w:rPr>
          <w:sz w:val="18"/>
        </w:rPr>
        <w:t xml:space="preserve"> </w:t>
      </w:r>
      <w:r w:rsidRPr="000D2481">
        <w:rPr>
          <w:sz w:val="18"/>
        </w:rPr>
        <w:t>alamadığım</w:t>
      </w:r>
      <w:r w:rsidRPr="000D2481" w:rsidR="007C20E2">
        <w:rPr>
          <w:sz w:val="18"/>
        </w:rPr>
        <w:t xml:space="preserve"> </w:t>
      </w:r>
      <w:r w:rsidRPr="000D2481">
        <w:rPr>
          <w:sz w:val="18"/>
        </w:rPr>
        <w:t>için</w:t>
      </w:r>
      <w:r w:rsidRPr="000D2481" w:rsidR="007C20E2">
        <w:rPr>
          <w:sz w:val="18"/>
        </w:rPr>
        <w:t xml:space="preserve"> </w:t>
      </w:r>
      <w:r w:rsidRPr="000D2481">
        <w:rPr>
          <w:sz w:val="18"/>
        </w:rPr>
        <w:t>söz</w:t>
      </w:r>
      <w:r w:rsidRPr="000D2481" w:rsidR="007C20E2">
        <w:rPr>
          <w:sz w:val="18"/>
        </w:rPr>
        <w:t xml:space="preserve"> </w:t>
      </w:r>
      <w:r w:rsidRPr="000D2481">
        <w:rPr>
          <w:sz w:val="18"/>
        </w:rPr>
        <w:t>aldım.</w:t>
      </w:r>
      <w:r w:rsidRPr="000D2481" w:rsidR="007C20E2">
        <w:rPr>
          <w:sz w:val="18"/>
        </w:rPr>
        <w:t xml:space="preserve"> </w:t>
      </w:r>
      <w:r w:rsidRPr="000D2481">
        <w:rPr>
          <w:sz w:val="18"/>
        </w:rPr>
        <w:t>Çok</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p>
    <w:p w:rsidRPr="000D2481" w:rsidR="00DE6BBE" w:rsidP="000D2481" w:rsidRDefault="00DE6BBE">
      <w:pPr>
        <w:pStyle w:val="GENELKURUL"/>
        <w:spacing w:line="240" w:lineRule="auto"/>
        <w:rPr>
          <w:sz w:val="18"/>
        </w:rPr>
      </w:pPr>
      <w:r w:rsidRPr="000D2481">
        <w:rPr>
          <w:sz w:val="18"/>
        </w:rPr>
        <w:t>24</w:t>
      </w:r>
      <w:r w:rsidRPr="000D2481" w:rsidR="007C20E2">
        <w:rPr>
          <w:sz w:val="18"/>
        </w:rPr>
        <w:t xml:space="preserve"> </w:t>
      </w:r>
      <w:r w:rsidRPr="000D2481">
        <w:rPr>
          <w:sz w:val="18"/>
        </w:rPr>
        <w:t>Haziranda</w:t>
      </w:r>
      <w:r w:rsidRPr="000D2481" w:rsidR="007C20E2">
        <w:rPr>
          <w:sz w:val="18"/>
        </w:rPr>
        <w:t xml:space="preserve"> </w:t>
      </w:r>
      <w:r w:rsidRPr="000D2481">
        <w:rPr>
          <w:sz w:val="18"/>
        </w:rPr>
        <w:t>yasama</w:t>
      </w:r>
      <w:r w:rsidRPr="000D2481" w:rsidR="007C20E2">
        <w:rPr>
          <w:sz w:val="18"/>
        </w:rPr>
        <w:t xml:space="preserve"> </w:t>
      </w:r>
      <w:r w:rsidRPr="000D2481">
        <w:rPr>
          <w:sz w:val="18"/>
        </w:rPr>
        <w:t>ve</w:t>
      </w:r>
      <w:r w:rsidRPr="000D2481" w:rsidR="007C20E2">
        <w:rPr>
          <w:sz w:val="18"/>
        </w:rPr>
        <w:t xml:space="preserve"> </w:t>
      </w:r>
      <w:r w:rsidRPr="000D2481">
        <w:rPr>
          <w:sz w:val="18"/>
        </w:rPr>
        <w:t>yürütme</w:t>
      </w:r>
      <w:r w:rsidRPr="000D2481" w:rsidR="007C20E2">
        <w:rPr>
          <w:sz w:val="18"/>
        </w:rPr>
        <w:t xml:space="preserve"> </w:t>
      </w:r>
      <w:r w:rsidRPr="000D2481">
        <w:rPr>
          <w:sz w:val="18"/>
        </w:rPr>
        <w:t>organlarının</w:t>
      </w:r>
      <w:r w:rsidRPr="000D2481" w:rsidR="007C20E2">
        <w:rPr>
          <w:sz w:val="18"/>
        </w:rPr>
        <w:t xml:space="preserve"> </w:t>
      </w:r>
      <w:r w:rsidRPr="000D2481">
        <w:rPr>
          <w:sz w:val="18"/>
        </w:rPr>
        <w:t>tespiti</w:t>
      </w:r>
      <w:r w:rsidRPr="000D2481" w:rsidR="007C20E2">
        <w:rPr>
          <w:sz w:val="18"/>
        </w:rPr>
        <w:t xml:space="preserve"> </w:t>
      </w:r>
      <w:r w:rsidRPr="000D2481">
        <w:rPr>
          <w:sz w:val="18"/>
        </w:rPr>
        <w:t>için</w:t>
      </w:r>
      <w:r w:rsidRPr="000D2481" w:rsidR="007C20E2">
        <w:rPr>
          <w:sz w:val="18"/>
        </w:rPr>
        <w:t xml:space="preserve"> </w:t>
      </w:r>
      <w:r w:rsidRPr="000D2481">
        <w:rPr>
          <w:sz w:val="18"/>
        </w:rPr>
        <w:t>sandığa</w:t>
      </w:r>
      <w:r w:rsidRPr="000D2481" w:rsidR="007C20E2">
        <w:rPr>
          <w:sz w:val="18"/>
        </w:rPr>
        <w:t xml:space="preserve"> </w:t>
      </w:r>
      <w:r w:rsidRPr="000D2481">
        <w:rPr>
          <w:sz w:val="18"/>
        </w:rPr>
        <w:t>gideceğiz.</w:t>
      </w:r>
      <w:r w:rsidRPr="000D2481" w:rsidR="007C20E2">
        <w:rPr>
          <w:sz w:val="18"/>
        </w:rPr>
        <w:t xml:space="preserve"> </w:t>
      </w:r>
      <w:r w:rsidRPr="000D2481">
        <w:rPr>
          <w:sz w:val="18"/>
        </w:rPr>
        <w:t>Bu</w:t>
      </w:r>
      <w:r w:rsidRPr="000D2481" w:rsidR="007C20E2">
        <w:rPr>
          <w:sz w:val="18"/>
        </w:rPr>
        <w:t xml:space="preserve"> </w:t>
      </w:r>
      <w:r w:rsidRPr="000D2481">
        <w:rPr>
          <w:sz w:val="18"/>
        </w:rPr>
        <w:t>seçimle</w:t>
      </w:r>
      <w:r w:rsidRPr="000D2481" w:rsidR="007C20E2">
        <w:rPr>
          <w:sz w:val="18"/>
        </w:rPr>
        <w:t xml:space="preserve"> </w:t>
      </w:r>
      <w:r w:rsidRPr="000D2481">
        <w:rPr>
          <w:sz w:val="18"/>
        </w:rPr>
        <w:t>aynı</w:t>
      </w:r>
      <w:r w:rsidRPr="000D2481" w:rsidR="007C20E2">
        <w:rPr>
          <w:sz w:val="18"/>
        </w:rPr>
        <w:t xml:space="preserve"> </w:t>
      </w:r>
      <w:r w:rsidRPr="000D2481">
        <w:rPr>
          <w:sz w:val="18"/>
        </w:rPr>
        <w:t>zamanda</w:t>
      </w:r>
      <w:r w:rsidRPr="000D2481" w:rsidR="007C20E2">
        <w:rPr>
          <w:sz w:val="18"/>
        </w:rPr>
        <w:t xml:space="preserve"> </w:t>
      </w:r>
      <w:r w:rsidRPr="000D2481">
        <w:rPr>
          <w:sz w:val="18"/>
        </w:rPr>
        <w:t>cumhurbaşkanlığı</w:t>
      </w:r>
      <w:r w:rsidRPr="000D2481" w:rsidR="007C20E2">
        <w:rPr>
          <w:sz w:val="18"/>
        </w:rPr>
        <w:t xml:space="preserve"> </w:t>
      </w:r>
      <w:r w:rsidRPr="000D2481">
        <w:rPr>
          <w:sz w:val="18"/>
        </w:rPr>
        <w:t>hükûmet</w:t>
      </w:r>
      <w:r w:rsidRPr="000D2481" w:rsidR="007C20E2">
        <w:rPr>
          <w:sz w:val="18"/>
        </w:rPr>
        <w:t xml:space="preserve"> </w:t>
      </w:r>
      <w:r w:rsidRPr="000D2481">
        <w:rPr>
          <w:sz w:val="18"/>
        </w:rPr>
        <w:t>sistemine</w:t>
      </w:r>
      <w:r w:rsidRPr="000D2481" w:rsidR="007C20E2">
        <w:rPr>
          <w:sz w:val="18"/>
        </w:rPr>
        <w:t xml:space="preserve"> </w:t>
      </w:r>
      <w:r w:rsidRPr="000D2481">
        <w:rPr>
          <w:sz w:val="18"/>
        </w:rPr>
        <w:t>de</w:t>
      </w:r>
      <w:r w:rsidRPr="000D2481" w:rsidR="007C20E2">
        <w:rPr>
          <w:sz w:val="18"/>
        </w:rPr>
        <w:t xml:space="preserve"> </w:t>
      </w:r>
      <w:r w:rsidRPr="000D2481">
        <w:rPr>
          <w:sz w:val="18"/>
        </w:rPr>
        <w:t>geçmiş</w:t>
      </w:r>
      <w:r w:rsidRPr="000D2481" w:rsidR="007C20E2">
        <w:rPr>
          <w:sz w:val="18"/>
        </w:rPr>
        <w:t xml:space="preserve"> </w:t>
      </w:r>
      <w:r w:rsidRPr="000D2481">
        <w:rPr>
          <w:sz w:val="18"/>
        </w:rPr>
        <w:t>olacağız.</w:t>
      </w:r>
      <w:r w:rsidRPr="000D2481" w:rsidR="007C20E2">
        <w:rPr>
          <w:sz w:val="18"/>
        </w:rPr>
        <w:t xml:space="preserve"> </w:t>
      </w:r>
      <w:r w:rsidRPr="000D2481">
        <w:rPr>
          <w:sz w:val="18"/>
        </w:rPr>
        <w:t>Söz,</w:t>
      </w:r>
      <w:r w:rsidRPr="000D2481" w:rsidR="007C20E2">
        <w:rPr>
          <w:sz w:val="18"/>
        </w:rPr>
        <w:t xml:space="preserve"> </w:t>
      </w:r>
      <w:r w:rsidRPr="000D2481">
        <w:rPr>
          <w:sz w:val="18"/>
        </w:rPr>
        <w:t>iradenin</w:t>
      </w:r>
      <w:r w:rsidRPr="000D2481" w:rsidR="007C20E2">
        <w:rPr>
          <w:sz w:val="18"/>
        </w:rPr>
        <w:t xml:space="preserve"> </w:t>
      </w:r>
      <w:r w:rsidRPr="000D2481">
        <w:rPr>
          <w:sz w:val="18"/>
        </w:rPr>
        <w:t>sahibi</w:t>
      </w:r>
      <w:r w:rsidRPr="000D2481" w:rsidR="007C20E2">
        <w:rPr>
          <w:sz w:val="18"/>
        </w:rPr>
        <w:t xml:space="preserve"> </w:t>
      </w:r>
      <w:r w:rsidRPr="000D2481">
        <w:rPr>
          <w:sz w:val="18"/>
        </w:rPr>
        <w:t>büyük</w:t>
      </w:r>
      <w:r w:rsidRPr="000D2481" w:rsidR="007C20E2">
        <w:rPr>
          <w:sz w:val="18"/>
        </w:rPr>
        <w:t xml:space="preserve"> </w:t>
      </w:r>
      <w:r w:rsidRPr="000D2481">
        <w:rPr>
          <w:sz w:val="18"/>
        </w:rPr>
        <w:t>Türk</w:t>
      </w:r>
      <w:r w:rsidRPr="000D2481" w:rsidR="007C20E2">
        <w:rPr>
          <w:sz w:val="18"/>
        </w:rPr>
        <w:t xml:space="preserve"> </w:t>
      </w:r>
      <w:r w:rsidRPr="000D2481">
        <w:rPr>
          <w:sz w:val="18"/>
        </w:rPr>
        <w:t>milletinindir.</w:t>
      </w:r>
      <w:r w:rsidRPr="000D2481" w:rsidR="007C20E2">
        <w:rPr>
          <w:sz w:val="18"/>
        </w:rPr>
        <w:t xml:space="preserve"> </w:t>
      </w:r>
      <w:r w:rsidRPr="000D2481">
        <w:rPr>
          <w:sz w:val="18"/>
        </w:rPr>
        <w:t>Bu</w:t>
      </w:r>
      <w:r w:rsidRPr="000D2481" w:rsidR="007C20E2">
        <w:rPr>
          <w:sz w:val="18"/>
        </w:rPr>
        <w:t xml:space="preserve"> </w:t>
      </w:r>
      <w:r w:rsidRPr="000D2481">
        <w:rPr>
          <w:sz w:val="18"/>
        </w:rPr>
        <w:t>çerçevede,</w:t>
      </w:r>
      <w:r w:rsidRPr="000D2481" w:rsidR="007C20E2">
        <w:rPr>
          <w:sz w:val="18"/>
        </w:rPr>
        <w:t xml:space="preserve"> </w:t>
      </w:r>
      <w:r w:rsidRPr="000D2481">
        <w:rPr>
          <w:sz w:val="18"/>
        </w:rPr>
        <w:t>biz</w:t>
      </w:r>
      <w:r w:rsidRPr="000D2481" w:rsidR="007C20E2">
        <w:rPr>
          <w:sz w:val="18"/>
        </w:rPr>
        <w:t xml:space="preserve"> </w:t>
      </w:r>
      <w:r w:rsidRPr="000D2481">
        <w:rPr>
          <w:sz w:val="18"/>
        </w:rPr>
        <w:t>Milliyetçi</w:t>
      </w:r>
      <w:r w:rsidRPr="000D2481" w:rsidR="007C20E2">
        <w:rPr>
          <w:sz w:val="18"/>
        </w:rPr>
        <w:t xml:space="preserve"> </w:t>
      </w:r>
      <w:r w:rsidRPr="000D2481">
        <w:rPr>
          <w:sz w:val="18"/>
        </w:rPr>
        <w:t>Hareket</w:t>
      </w:r>
      <w:r w:rsidRPr="000D2481" w:rsidR="007C20E2">
        <w:rPr>
          <w:sz w:val="18"/>
        </w:rPr>
        <w:t xml:space="preserve"> </w:t>
      </w:r>
      <w:r w:rsidRPr="000D2481">
        <w:rPr>
          <w:sz w:val="18"/>
        </w:rPr>
        <w:t>Partisi</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Grubu</w:t>
      </w:r>
      <w:r w:rsidRPr="000D2481" w:rsidR="007C20E2">
        <w:rPr>
          <w:sz w:val="18"/>
        </w:rPr>
        <w:t xml:space="preserve"> </w:t>
      </w:r>
      <w:r w:rsidRPr="000D2481">
        <w:rPr>
          <w:sz w:val="18"/>
        </w:rPr>
        <w:t>olarak</w:t>
      </w:r>
      <w:r w:rsidRPr="000D2481" w:rsidR="007C20E2">
        <w:rPr>
          <w:sz w:val="18"/>
        </w:rPr>
        <w:t xml:space="preserve"> </w:t>
      </w:r>
      <w:r w:rsidRPr="000D2481">
        <w:rPr>
          <w:sz w:val="18"/>
        </w:rPr>
        <w:t>bugün</w:t>
      </w:r>
      <w:r w:rsidRPr="000D2481" w:rsidR="007C20E2">
        <w:rPr>
          <w:sz w:val="18"/>
        </w:rPr>
        <w:t xml:space="preserve"> </w:t>
      </w:r>
      <w:r w:rsidRPr="000D2481">
        <w:rPr>
          <w:sz w:val="18"/>
        </w:rPr>
        <w:t>gerçekleştirdiğimiz</w:t>
      </w:r>
      <w:r w:rsidRPr="000D2481" w:rsidR="007C20E2">
        <w:rPr>
          <w:sz w:val="18"/>
        </w:rPr>
        <w:t xml:space="preserve"> </w:t>
      </w:r>
      <w:r w:rsidRPr="000D2481">
        <w:rPr>
          <w:sz w:val="18"/>
        </w:rPr>
        <w:t>grup</w:t>
      </w:r>
      <w:r w:rsidRPr="000D2481" w:rsidR="007C20E2">
        <w:rPr>
          <w:sz w:val="18"/>
        </w:rPr>
        <w:t xml:space="preserve"> </w:t>
      </w:r>
      <w:r w:rsidRPr="000D2481">
        <w:rPr>
          <w:sz w:val="18"/>
        </w:rPr>
        <w:t>toplantımızda</w:t>
      </w:r>
      <w:r w:rsidRPr="000D2481" w:rsidR="007C20E2">
        <w:rPr>
          <w:sz w:val="18"/>
        </w:rPr>
        <w:t xml:space="preserve"> </w:t>
      </w:r>
      <w:r w:rsidRPr="000D2481">
        <w:rPr>
          <w:sz w:val="18"/>
        </w:rPr>
        <w:t>cumhurbaşkanı</w:t>
      </w:r>
      <w:r w:rsidRPr="000D2481" w:rsidR="007C20E2">
        <w:rPr>
          <w:sz w:val="18"/>
        </w:rPr>
        <w:t xml:space="preserve"> </w:t>
      </w:r>
      <w:r w:rsidRPr="000D2481">
        <w:rPr>
          <w:sz w:val="18"/>
        </w:rPr>
        <w:t>adayımızı</w:t>
      </w:r>
      <w:r w:rsidRPr="000D2481" w:rsidR="007C20E2">
        <w:rPr>
          <w:sz w:val="18"/>
        </w:rPr>
        <w:t xml:space="preserve"> </w:t>
      </w:r>
      <w:r w:rsidRPr="000D2481">
        <w:rPr>
          <w:sz w:val="18"/>
        </w:rPr>
        <w:t>belirleyen</w:t>
      </w:r>
      <w:r w:rsidRPr="000D2481" w:rsidR="007C20E2">
        <w:rPr>
          <w:sz w:val="18"/>
        </w:rPr>
        <w:t xml:space="preserve"> </w:t>
      </w:r>
      <w:r w:rsidRPr="000D2481">
        <w:rPr>
          <w:sz w:val="18"/>
        </w:rPr>
        <w:t>grup</w:t>
      </w:r>
      <w:r w:rsidRPr="000D2481" w:rsidR="007C20E2">
        <w:rPr>
          <w:sz w:val="18"/>
        </w:rPr>
        <w:t xml:space="preserve"> </w:t>
      </w:r>
      <w:r w:rsidRPr="000D2481">
        <w:rPr>
          <w:sz w:val="18"/>
        </w:rPr>
        <w:t>kararımızı</w:t>
      </w:r>
      <w:r w:rsidRPr="000D2481" w:rsidR="007C20E2">
        <w:rPr>
          <w:sz w:val="18"/>
        </w:rPr>
        <w:t xml:space="preserve"> </w:t>
      </w:r>
      <w:r w:rsidRPr="000D2481">
        <w:rPr>
          <w:sz w:val="18"/>
        </w:rPr>
        <w:t>almış</w:t>
      </w:r>
      <w:r w:rsidRPr="000D2481" w:rsidR="007C20E2">
        <w:rPr>
          <w:sz w:val="18"/>
        </w:rPr>
        <w:t xml:space="preserve"> </w:t>
      </w:r>
      <w:r w:rsidRPr="000D2481">
        <w:rPr>
          <w:sz w:val="18"/>
        </w:rPr>
        <w:t>bulunuyoruz.</w:t>
      </w:r>
      <w:r w:rsidRPr="000D2481" w:rsidR="007C20E2">
        <w:rPr>
          <w:sz w:val="18"/>
        </w:rPr>
        <w:t xml:space="preserve"> </w:t>
      </w:r>
      <w:r w:rsidRPr="000D2481">
        <w:rPr>
          <w:sz w:val="18"/>
        </w:rPr>
        <w:t>Adayımız</w:t>
      </w:r>
      <w:r w:rsidRPr="000D2481" w:rsidR="007C20E2">
        <w:rPr>
          <w:sz w:val="18"/>
        </w:rPr>
        <w:t xml:space="preserve"> </w:t>
      </w:r>
      <w:r w:rsidRPr="000D2481">
        <w:rPr>
          <w:sz w:val="18"/>
        </w:rPr>
        <w:t>mevcut</w:t>
      </w:r>
      <w:r w:rsidRPr="000D2481" w:rsidR="007C20E2">
        <w:rPr>
          <w:sz w:val="18"/>
        </w:rPr>
        <w:t xml:space="preserve"> </w:t>
      </w:r>
      <w:r w:rsidRPr="000D2481">
        <w:rPr>
          <w:sz w:val="18"/>
        </w:rPr>
        <w:t>Cumhurbaşkanımız</w:t>
      </w:r>
      <w:r w:rsidRPr="000D2481" w:rsidR="007C20E2">
        <w:rPr>
          <w:sz w:val="18"/>
        </w:rPr>
        <w:t xml:space="preserve"> </w:t>
      </w:r>
      <w:r w:rsidRPr="000D2481">
        <w:rPr>
          <w:sz w:val="18"/>
        </w:rPr>
        <w:t>Sayın</w:t>
      </w:r>
      <w:r w:rsidRPr="000D2481" w:rsidR="007C20E2">
        <w:rPr>
          <w:sz w:val="18"/>
        </w:rPr>
        <w:t xml:space="preserve"> </w:t>
      </w:r>
      <w:r w:rsidRPr="000D2481">
        <w:rPr>
          <w:sz w:val="18"/>
        </w:rPr>
        <w:t>Recep</w:t>
      </w:r>
      <w:r w:rsidRPr="000D2481" w:rsidR="007C20E2">
        <w:rPr>
          <w:sz w:val="18"/>
        </w:rPr>
        <w:t xml:space="preserve"> </w:t>
      </w:r>
      <w:r w:rsidRPr="000D2481">
        <w:rPr>
          <w:sz w:val="18"/>
        </w:rPr>
        <w:t>Tayyip</w:t>
      </w:r>
      <w:r w:rsidRPr="000D2481" w:rsidR="007C20E2">
        <w:rPr>
          <w:sz w:val="18"/>
        </w:rPr>
        <w:t xml:space="preserve"> </w:t>
      </w:r>
      <w:r w:rsidRPr="000D2481">
        <w:rPr>
          <w:sz w:val="18"/>
        </w:rPr>
        <w:t>Erdoğan’dır.</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r w:rsidRPr="000D2481">
        <w:rPr>
          <w:sz w:val="18"/>
        </w:rPr>
        <w:t>Vatanımıza,</w:t>
      </w:r>
      <w:r w:rsidRPr="000D2481" w:rsidR="007C20E2">
        <w:rPr>
          <w:sz w:val="18"/>
        </w:rPr>
        <w:t xml:space="preserve"> </w:t>
      </w:r>
      <w:r w:rsidRPr="000D2481">
        <w:rPr>
          <w:sz w:val="18"/>
        </w:rPr>
        <w:t>milletimize</w:t>
      </w:r>
      <w:r w:rsidRPr="000D2481" w:rsidR="007C20E2">
        <w:rPr>
          <w:sz w:val="18"/>
        </w:rPr>
        <w:t xml:space="preserve"> </w:t>
      </w:r>
      <w:r w:rsidRPr="000D2481">
        <w:rPr>
          <w:sz w:val="18"/>
        </w:rPr>
        <w:t>hayırlı</w:t>
      </w:r>
      <w:r w:rsidRPr="000D2481" w:rsidR="007C20E2">
        <w:rPr>
          <w:sz w:val="18"/>
        </w:rPr>
        <w:t xml:space="preserve"> </w:t>
      </w:r>
      <w:r w:rsidRPr="000D2481">
        <w:rPr>
          <w:sz w:val="18"/>
        </w:rPr>
        <w:t>ve</w:t>
      </w:r>
      <w:r w:rsidRPr="000D2481" w:rsidR="007C20E2">
        <w:rPr>
          <w:sz w:val="18"/>
        </w:rPr>
        <w:t xml:space="preserve"> </w:t>
      </w:r>
      <w:r w:rsidRPr="000D2481">
        <w:rPr>
          <w:sz w:val="18"/>
        </w:rPr>
        <w:t>uğurlu</w:t>
      </w:r>
      <w:r w:rsidRPr="000D2481" w:rsidR="007C20E2">
        <w:rPr>
          <w:sz w:val="18"/>
        </w:rPr>
        <w:t xml:space="preserve"> </w:t>
      </w:r>
      <w:r w:rsidRPr="000D2481">
        <w:rPr>
          <w:sz w:val="18"/>
        </w:rPr>
        <w:t>olsun.</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1</w:t>
      </w:r>
      <w:r w:rsidRPr="000D2481" w:rsidR="007C20E2">
        <w:rPr>
          <w:sz w:val="18"/>
        </w:rPr>
        <w:t xml:space="preserve"> </w:t>
      </w:r>
      <w:r w:rsidRPr="000D2481">
        <w:rPr>
          <w:sz w:val="18"/>
        </w:rPr>
        <w:t>Mayıs</w:t>
      </w:r>
      <w:r w:rsidRPr="000D2481" w:rsidR="007C20E2">
        <w:rPr>
          <w:sz w:val="18"/>
        </w:rPr>
        <w:t xml:space="preserve"> </w:t>
      </w:r>
      <w:r w:rsidRPr="000D2481">
        <w:rPr>
          <w:sz w:val="18"/>
        </w:rPr>
        <w:t>tüm</w:t>
      </w:r>
      <w:r w:rsidRPr="000D2481" w:rsidR="007C20E2">
        <w:rPr>
          <w:sz w:val="18"/>
        </w:rPr>
        <w:t xml:space="preserve"> </w:t>
      </w:r>
      <w:r w:rsidRPr="000D2481">
        <w:rPr>
          <w:sz w:val="18"/>
        </w:rPr>
        <w:t>dünyada</w:t>
      </w:r>
      <w:r w:rsidRPr="000D2481" w:rsidR="007C20E2">
        <w:rPr>
          <w:sz w:val="18"/>
        </w:rPr>
        <w:t xml:space="preserve"> </w:t>
      </w:r>
      <w:r w:rsidRPr="000D2481">
        <w:rPr>
          <w:sz w:val="18"/>
        </w:rPr>
        <w:t>olduğu</w:t>
      </w:r>
      <w:r w:rsidRPr="000D2481" w:rsidR="007C20E2">
        <w:rPr>
          <w:sz w:val="18"/>
        </w:rPr>
        <w:t xml:space="preserve"> </w:t>
      </w:r>
      <w:r w:rsidRPr="000D2481">
        <w:rPr>
          <w:sz w:val="18"/>
        </w:rPr>
        <w:t>gibi</w:t>
      </w:r>
      <w:r w:rsidRPr="000D2481" w:rsidR="007C20E2">
        <w:rPr>
          <w:sz w:val="18"/>
        </w:rPr>
        <w:t xml:space="preserve"> </w:t>
      </w:r>
      <w:r w:rsidRPr="000D2481">
        <w:rPr>
          <w:sz w:val="18"/>
        </w:rPr>
        <w:t>ülkemizde</w:t>
      </w:r>
      <w:r w:rsidRPr="000D2481" w:rsidR="007C20E2">
        <w:rPr>
          <w:sz w:val="18"/>
        </w:rPr>
        <w:t xml:space="preserve"> </w:t>
      </w:r>
      <w:r w:rsidRPr="000D2481">
        <w:rPr>
          <w:sz w:val="18"/>
        </w:rPr>
        <w:t>de</w:t>
      </w:r>
      <w:r w:rsidRPr="000D2481" w:rsidR="007C20E2">
        <w:rPr>
          <w:sz w:val="18"/>
        </w:rPr>
        <w:t xml:space="preserve"> </w:t>
      </w:r>
      <w:r w:rsidRPr="000D2481">
        <w:rPr>
          <w:sz w:val="18"/>
        </w:rPr>
        <w:t>emekçilerin</w:t>
      </w:r>
      <w:r w:rsidRPr="000D2481" w:rsidR="007C20E2">
        <w:rPr>
          <w:sz w:val="18"/>
        </w:rPr>
        <w:t xml:space="preserve"> </w:t>
      </w:r>
      <w:r w:rsidRPr="000D2481">
        <w:rPr>
          <w:sz w:val="18"/>
        </w:rPr>
        <w:t>birlik,</w:t>
      </w:r>
      <w:r w:rsidRPr="000D2481" w:rsidR="007C20E2">
        <w:rPr>
          <w:sz w:val="18"/>
        </w:rPr>
        <w:t xml:space="preserve"> </w:t>
      </w:r>
      <w:r w:rsidRPr="000D2481">
        <w:rPr>
          <w:sz w:val="18"/>
        </w:rPr>
        <w:t>dayanışma</w:t>
      </w:r>
      <w:r w:rsidRPr="000D2481" w:rsidR="007C20E2">
        <w:rPr>
          <w:sz w:val="18"/>
        </w:rPr>
        <w:t xml:space="preserve"> </w:t>
      </w:r>
      <w:r w:rsidRPr="000D2481">
        <w:rPr>
          <w:sz w:val="18"/>
        </w:rPr>
        <w:t>günü</w:t>
      </w:r>
      <w:r w:rsidRPr="000D2481" w:rsidR="007C20E2">
        <w:rPr>
          <w:sz w:val="18"/>
        </w:rPr>
        <w:t xml:space="preserve"> </w:t>
      </w:r>
      <w:r w:rsidRPr="000D2481">
        <w:rPr>
          <w:sz w:val="18"/>
        </w:rPr>
        <w:t>olarak</w:t>
      </w:r>
      <w:r w:rsidRPr="000D2481" w:rsidR="007C20E2">
        <w:rPr>
          <w:sz w:val="18"/>
        </w:rPr>
        <w:t xml:space="preserve"> </w:t>
      </w:r>
      <w:r w:rsidRPr="000D2481">
        <w:rPr>
          <w:sz w:val="18"/>
        </w:rPr>
        <w:t>kutlanan,</w:t>
      </w:r>
      <w:r w:rsidRPr="000D2481" w:rsidR="007C20E2">
        <w:rPr>
          <w:sz w:val="18"/>
        </w:rPr>
        <w:t xml:space="preserve"> </w:t>
      </w:r>
      <w:r w:rsidRPr="000D2481">
        <w:rPr>
          <w:sz w:val="18"/>
        </w:rPr>
        <w:t>işçinin,</w:t>
      </w:r>
      <w:r w:rsidRPr="000D2481" w:rsidR="007C20E2">
        <w:rPr>
          <w:sz w:val="18"/>
        </w:rPr>
        <w:t xml:space="preserve"> </w:t>
      </w:r>
      <w:r w:rsidRPr="000D2481">
        <w:rPr>
          <w:sz w:val="18"/>
        </w:rPr>
        <w:t>emekçinin</w:t>
      </w:r>
      <w:r w:rsidRPr="000D2481" w:rsidR="007C20E2">
        <w:rPr>
          <w:sz w:val="18"/>
        </w:rPr>
        <w:t xml:space="preserve"> </w:t>
      </w:r>
      <w:r w:rsidRPr="000D2481">
        <w:rPr>
          <w:sz w:val="18"/>
        </w:rPr>
        <w:t>alın</w:t>
      </w:r>
      <w:r w:rsidRPr="000D2481" w:rsidR="007C20E2">
        <w:rPr>
          <w:sz w:val="18"/>
        </w:rPr>
        <w:t xml:space="preserve"> </w:t>
      </w:r>
      <w:r w:rsidRPr="000D2481">
        <w:rPr>
          <w:sz w:val="18"/>
        </w:rPr>
        <w:t>terinin</w:t>
      </w:r>
      <w:r w:rsidRPr="000D2481" w:rsidR="007C20E2">
        <w:rPr>
          <w:sz w:val="18"/>
        </w:rPr>
        <w:t xml:space="preserve"> </w:t>
      </w:r>
      <w:r w:rsidRPr="000D2481">
        <w:rPr>
          <w:sz w:val="18"/>
        </w:rPr>
        <w:t>kutsal</w:t>
      </w:r>
      <w:r w:rsidRPr="000D2481" w:rsidR="007C20E2">
        <w:rPr>
          <w:sz w:val="18"/>
        </w:rPr>
        <w:t xml:space="preserve"> </w:t>
      </w:r>
      <w:r w:rsidRPr="000D2481">
        <w:rPr>
          <w:sz w:val="18"/>
        </w:rPr>
        <w:t>olduğunu</w:t>
      </w:r>
      <w:r w:rsidRPr="000D2481" w:rsidR="007C20E2">
        <w:rPr>
          <w:sz w:val="18"/>
        </w:rPr>
        <w:t xml:space="preserve"> </w:t>
      </w:r>
      <w:r w:rsidRPr="000D2481">
        <w:rPr>
          <w:sz w:val="18"/>
        </w:rPr>
        <w:t>bize</w:t>
      </w:r>
      <w:r w:rsidRPr="000D2481" w:rsidR="007C20E2">
        <w:rPr>
          <w:sz w:val="18"/>
        </w:rPr>
        <w:t xml:space="preserve"> </w:t>
      </w:r>
      <w:r w:rsidRPr="000D2481">
        <w:rPr>
          <w:sz w:val="18"/>
        </w:rPr>
        <w:t>hatırlatan</w:t>
      </w:r>
      <w:r w:rsidRPr="000D2481" w:rsidR="007C20E2">
        <w:rPr>
          <w:sz w:val="18"/>
        </w:rPr>
        <w:t xml:space="preserve"> </w:t>
      </w:r>
      <w:r w:rsidRPr="000D2481">
        <w:rPr>
          <w:sz w:val="18"/>
        </w:rPr>
        <w:t>çok</w:t>
      </w:r>
      <w:r w:rsidRPr="000D2481" w:rsidR="007C20E2">
        <w:rPr>
          <w:sz w:val="18"/>
        </w:rPr>
        <w:t xml:space="preserve"> </w:t>
      </w:r>
      <w:r w:rsidRPr="000D2481">
        <w:rPr>
          <w:sz w:val="18"/>
        </w:rPr>
        <w:t>önemli</w:t>
      </w:r>
      <w:r w:rsidRPr="000D2481" w:rsidR="007C20E2">
        <w:rPr>
          <w:sz w:val="18"/>
        </w:rPr>
        <w:t xml:space="preserve"> </w:t>
      </w:r>
      <w:r w:rsidRPr="000D2481">
        <w:rPr>
          <w:sz w:val="18"/>
        </w:rPr>
        <w:t>bir</w:t>
      </w:r>
      <w:r w:rsidRPr="000D2481" w:rsidR="007C20E2">
        <w:rPr>
          <w:sz w:val="18"/>
        </w:rPr>
        <w:t xml:space="preserve"> </w:t>
      </w:r>
      <w:r w:rsidRPr="000D2481">
        <w:rPr>
          <w:sz w:val="18"/>
        </w:rPr>
        <w:t>gündür.</w:t>
      </w:r>
      <w:r w:rsidRPr="000D2481" w:rsidR="007C20E2">
        <w:rPr>
          <w:sz w:val="18"/>
        </w:rPr>
        <w:t xml:space="preserve"> </w:t>
      </w:r>
      <w:r w:rsidRPr="000D2481">
        <w:rPr>
          <w:sz w:val="18"/>
        </w:rPr>
        <w:t>1</w:t>
      </w:r>
      <w:r w:rsidRPr="000D2481" w:rsidR="007C20E2">
        <w:rPr>
          <w:sz w:val="18"/>
        </w:rPr>
        <w:t xml:space="preserve"> </w:t>
      </w:r>
      <w:r w:rsidRPr="000D2481">
        <w:rPr>
          <w:sz w:val="18"/>
        </w:rPr>
        <w:t>Mayısı</w:t>
      </w:r>
      <w:r w:rsidRPr="000D2481" w:rsidR="007C20E2">
        <w:rPr>
          <w:sz w:val="18"/>
        </w:rPr>
        <w:t xml:space="preserve"> </w:t>
      </w:r>
      <w:r w:rsidRPr="000D2481">
        <w:rPr>
          <w:sz w:val="18"/>
        </w:rPr>
        <w:t>amacından</w:t>
      </w:r>
      <w:r w:rsidRPr="000D2481" w:rsidR="007C20E2">
        <w:rPr>
          <w:sz w:val="18"/>
        </w:rPr>
        <w:t xml:space="preserve"> </w:t>
      </w:r>
      <w:r w:rsidRPr="000D2481">
        <w:rPr>
          <w:sz w:val="18"/>
        </w:rPr>
        <w:t>saptırmadan,</w:t>
      </w:r>
      <w:r w:rsidRPr="000D2481" w:rsidR="007C20E2">
        <w:rPr>
          <w:sz w:val="18"/>
        </w:rPr>
        <w:t xml:space="preserve"> </w:t>
      </w:r>
      <w:r w:rsidRPr="000D2481">
        <w:rPr>
          <w:sz w:val="18"/>
        </w:rPr>
        <w:t>vatan</w:t>
      </w:r>
      <w:r w:rsidRPr="000D2481" w:rsidR="007C20E2">
        <w:rPr>
          <w:sz w:val="18"/>
        </w:rPr>
        <w:t xml:space="preserve"> </w:t>
      </w:r>
      <w:r w:rsidRPr="000D2481">
        <w:rPr>
          <w:sz w:val="18"/>
        </w:rPr>
        <w:t>millet</w:t>
      </w:r>
      <w:r w:rsidRPr="000D2481" w:rsidR="007C20E2">
        <w:rPr>
          <w:sz w:val="18"/>
        </w:rPr>
        <w:t xml:space="preserve"> </w:t>
      </w:r>
      <w:r w:rsidRPr="000D2481">
        <w:rPr>
          <w:sz w:val="18"/>
        </w:rPr>
        <w:t>düşmanlarının</w:t>
      </w:r>
      <w:r w:rsidRPr="000D2481" w:rsidR="007C20E2">
        <w:rPr>
          <w:sz w:val="18"/>
        </w:rPr>
        <w:t xml:space="preserve"> </w:t>
      </w:r>
      <w:r w:rsidRPr="000D2481">
        <w:rPr>
          <w:sz w:val="18"/>
        </w:rPr>
        <w:t>kışkırtmalarına</w:t>
      </w:r>
      <w:r w:rsidRPr="000D2481" w:rsidR="007C20E2">
        <w:rPr>
          <w:sz w:val="18"/>
        </w:rPr>
        <w:t xml:space="preserve"> </w:t>
      </w:r>
      <w:r w:rsidRPr="000D2481">
        <w:rPr>
          <w:sz w:val="18"/>
        </w:rPr>
        <w:t>gelmeden,</w:t>
      </w:r>
      <w:r w:rsidRPr="000D2481" w:rsidR="007C20E2">
        <w:rPr>
          <w:sz w:val="18"/>
        </w:rPr>
        <w:t xml:space="preserve"> </w:t>
      </w:r>
      <w:r w:rsidRPr="000D2481">
        <w:rPr>
          <w:sz w:val="18"/>
        </w:rPr>
        <w:t>çatışmaya</w:t>
      </w:r>
      <w:r w:rsidRPr="000D2481" w:rsidR="007C20E2">
        <w:rPr>
          <w:sz w:val="18"/>
        </w:rPr>
        <w:t xml:space="preserve"> </w:t>
      </w:r>
      <w:r w:rsidRPr="000D2481">
        <w:rPr>
          <w:sz w:val="18"/>
        </w:rPr>
        <w:t>fırsat</w:t>
      </w:r>
      <w:r w:rsidRPr="000D2481" w:rsidR="007C20E2">
        <w:rPr>
          <w:sz w:val="18"/>
        </w:rPr>
        <w:t xml:space="preserve"> </w:t>
      </w:r>
      <w:r w:rsidRPr="000D2481">
        <w:rPr>
          <w:sz w:val="18"/>
        </w:rPr>
        <w:t>vermeden,</w:t>
      </w:r>
      <w:r w:rsidRPr="000D2481" w:rsidR="007C20E2">
        <w:rPr>
          <w:sz w:val="18"/>
        </w:rPr>
        <w:t xml:space="preserve"> </w:t>
      </w:r>
      <w:r w:rsidRPr="000D2481">
        <w:rPr>
          <w:sz w:val="18"/>
        </w:rPr>
        <w:t>çalışma</w:t>
      </w:r>
      <w:r w:rsidRPr="000D2481" w:rsidR="007C20E2">
        <w:rPr>
          <w:sz w:val="18"/>
        </w:rPr>
        <w:t xml:space="preserve"> </w:t>
      </w:r>
      <w:r w:rsidRPr="000D2481">
        <w:rPr>
          <w:sz w:val="18"/>
        </w:rPr>
        <w:t>hayatının</w:t>
      </w:r>
      <w:r w:rsidRPr="000D2481" w:rsidR="007C20E2">
        <w:rPr>
          <w:sz w:val="18"/>
        </w:rPr>
        <w:t xml:space="preserve"> </w:t>
      </w:r>
      <w:r w:rsidRPr="000D2481">
        <w:rPr>
          <w:sz w:val="18"/>
        </w:rPr>
        <w:t>ağır</w:t>
      </w:r>
      <w:r w:rsidRPr="000D2481" w:rsidR="007C20E2">
        <w:rPr>
          <w:sz w:val="18"/>
        </w:rPr>
        <w:t xml:space="preserve"> </w:t>
      </w:r>
      <w:r w:rsidRPr="000D2481">
        <w:rPr>
          <w:sz w:val="18"/>
        </w:rPr>
        <w:t>ve</w:t>
      </w:r>
      <w:r w:rsidRPr="000D2481" w:rsidR="007C20E2">
        <w:rPr>
          <w:sz w:val="18"/>
        </w:rPr>
        <w:t xml:space="preserve"> </w:t>
      </w:r>
      <w:r w:rsidRPr="000D2481">
        <w:rPr>
          <w:sz w:val="18"/>
        </w:rPr>
        <w:t>derin</w:t>
      </w:r>
      <w:r w:rsidRPr="000D2481" w:rsidR="007C20E2">
        <w:rPr>
          <w:sz w:val="18"/>
        </w:rPr>
        <w:t xml:space="preserve"> </w:t>
      </w:r>
      <w:r w:rsidRPr="000D2481">
        <w:rPr>
          <w:sz w:val="18"/>
        </w:rPr>
        <w:t>sorunlarını,</w:t>
      </w:r>
      <w:r w:rsidRPr="000D2481" w:rsidR="007C20E2">
        <w:rPr>
          <w:sz w:val="18"/>
        </w:rPr>
        <w:t xml:space="preserve"> </w:t>
      </w:r>
      <w:r w:rsidRPr="000D2481">
        <w:rPr>
          <w:sz w:val="18"/>
        </w:rPr>
        <w:t>iş</w:t>
      </w:r>
      <w:r w:rsidRPr="000D2481" w:rsidR="007C20E2">
        <w:rPr>
          <w:sz w:val="18"/>
        </w:rPr>
        <w:t xml:space="preserve"> </w:t>
      </w:r>
      <w:r w:rsidRPr="000D2481">
        <w:rPr>
          <w:sz w:val="18"/>
        </w:rPr>
        <w:t>güvenliğini,</w:t>
      </w:r>
      <w:r w:rsidRPr="000D2481" w:rsidR="007C20E2">
        <w:rPr>
          <w:sz w:val="18"/>
        </w:rPr>
        <w:t xml:space="preserve"> </w:t>
      </w:r>
      <w:r w:rsidRPr="000D2481">
        <w:rPr>
          <w:sz w:val="18"/>
        </w:rPr>
        <w:t>ücretleri,</w:t>
      </w:r>
      <w:r w:rsidRPr="000D2481" w:rsidR="007C20E2">
        <w:rPr>
          <w:sz w:val="18"/>
        </w:rPr>
        <w:t xml:space="preserve"> </w:t>
      </w:r>
      <w:r w:rsidRPr="000D2481">
        <w:rPr>
          <w:sz w:val="18"/>
        </w:rPr>
        <w:t>sosyal</w:t>
      </w:r>
      <w:r w:rsidRPr="000D2481" w:rsidR="007C20E2">
        <w:rPr>
          <w:sz w:val="18"/>
        </w:rPr>
        <w:t xml:space="preserve"> </w:t>
      </w:r>
      <w:r w:rsidRPr="000D2481">
        <w:rPr>
          <w:sz w:val="18"/>
        </w:rPr>
        <w:t>hakları,</w:t>
      </w:r>
      <w:r w:rsidRPr="000D2481" w:rsidR="007C20E2">
        <w:rPr>
          <w:sz w:val="18"/>
        </w:rPr>
        <w:t xml:space="preserve"> </w:t>
      </w:r>
      <w:r w:rsidRPr="000D2481">
        <w:rPr>
          <w:sz w:val="18"/>
        </w:rPr>
        <w:t>emeklilik</w:t>
      </w:r>
      <w:r w:rsidRPr="000D2481" w:rsidR="007C20E2">
        <w:rPr>
          <w:sz w:val="18"/>
        </w:rPr>
        <w:t xml:space="preserve"> </w:t>
      </w:r>
      <w:r w:rsidRPr="000D2481">
        <w:rPr>
          <w:sz w:val="18"/>
        </w:rPr>
        <w:t>şartlarını</w:t>
      </w:r>
      <w:r w:rsidRPr="000D2481" w:rsidR="007C20E2">
        <w:rPr>
          <w:sz w:val="18"/>
        </w:rPr>
        <w:t xml:space="preserve"> </w:t>
      </w:r>
      <w:r w:rsidRPr="000D2481">
        <w:rPr>
          <w:sz w:val="18"/>
        </w:rPr>
        <w:t>gündeme</w:t>
      </w:r>
      <w:r w:rsidRPr="000D2481" w:rsidR="007C20E2">
        <w:rPr>
          <w:sz w:val="18"/>
        </w:rPr>
        <w:t xml:space="preserve"> </w:t>
      </w:r>
      <w:r w:rsidRPr="000D2481">
        <w:rPr>
          <w:sz w:val="18"/>
        </w:rPr>
        <w:t>getirerek</w:t>
      </w:r>
      <w:r w:rsidRPr="000D2481" w:rsidR="007C20E2">
        <w:rPr>
          <w:sz w:val="18"/>
        </w:rPr>
        <w:t xml:space="preserve"> </w:t>
      </w:r>
      <w:r w:rsidRPr="000D2481">
        <w:rPr>
          <w:sz w:val="18"/>
        </w:rPr>
        <w:t>helal</w:t>
      </w:r>
      <w:r w:rsidRPr="000D2481" w:rsidR="007C20E2">
        <w:rPr>
          <w:sz w:val="18"/>
        </w:rPr>
        <w:t xml:space="preserve"> </w:t>
      </w:r>
      <w:r w:rsidRPr="000D2481">
        <w:rPr>
          <w:sz w:val="18"/>
        </w:rPr>
        <w:t>kazancıyla</w:t>
      </w:r>
      <w:r w:rsidRPr="000D2481" w:rsidR="007C20E2">
        <w:rPr>
          <w:sz w:val="18"/>
        </w:rPr>
        <w:t xml:space="preserve"> </w:t>
      </w:r>
      <w:r w:rsidRPr="000D2481">
        <w:rPr>
          <w:sz w:val="18"/>
        </w:rPr>
        <w:t>kutlayan</w:t>
      </w:r>
      <w:r w:rsidRPr="000D2481" w:rsidR="007C20E2">
        <w:rPr>
          <w:sz w:val="18"/>
        </w:rPr>
        <w:t xml:space="preserve"> </w:t>
      </w:r>
      <w:r w:rsidRPr="000D2481">
        <w:rPr>
          <w:sz w:val="18"/>
        </w:rPr>
        <w:t>vatandaşlarımıza</w:t>
      </w:r>
      <w:r w:rsidRPr="000D2481" w:rsidR="007C20E2">
        <w:rPr>
          <w:sz w:val="18"/>
        </w:rPr>
        <w:t xml:space="preserve"> </w:t>
      </w:r>
      <w:r w:rsidRPr="000D2481">
        <w:rPr>
          <w:sz w:val="18"/>
        </w:rPr>
        <w:t>teşekkürlerimizi</w:t>
      </w:r>
      <w:r w:rsidRPr="000D2481" w:rsidR="007C20E2">
        <w:rPr>
          <w:sz w:val="18"/>
        </w:rPr>
        <w:t xml:space="preserve"> </w:t>
      </w:r>
      <w:r w:rsidRPr="000D2481">
        <w:rPr>
          <w:sz w:val="18"/>
        </w:rPr>
        <w:t>sunuyorum.</w:t>
      </w:r>
      <w:r w:rsidRPr="000D2481" w:rsidR="007C20E2">
        <w:rPr>
          <w:sz w:val="18"/>
        </w:rPr>
        <w:t xml:space="preserve"> </w:t>
      </w:r>
      <w:r w:rsidRPr="000D2481">
        <w:rPr>
          <w:sz w:val="18"/>
        </w:rPr>
        <w:t>Biz</w:t>
      </w:r>
      <w:r w:rsidRPr="000D2481" w:rsidR="007C20E2">
        <w:rPr>
          <w:sz w:val="18"/>
        </w:rPr>
        <w:t xml:space="preserve"> </w:t>
      </w:r>
      <w:r w:rsidRPr="000D2481">
        <w:rPr>
          <w:sz w:val="18"/>
        </w:rPr>
        <w:t>de</w:t>
      </w:r>
      <w:r w:rsidRPr="000D2481" w:rsidR="007C20E2">
        <w:rPr>
          <w:sz w:val="18"/>
        </w:rPr>
        <w:t xml:space="preserve"> </w:t>
      </w:r>
      <w:r w:rsidRPr="000D2481">
        <w:rPr>
          <w:sz w:val="18"/>
        </w:rPr>
        <w:t>Milliyetçi</w:t>
      </w:r>
      <w:r w:rsidRPr="000D2481" w:rsidR="007C20E2">
        <w:rPr>
          <w:sz w:val="18"/>
        </w:rPr>
        <w:t xml:space="preserve"> </w:t>
      </w:r>
      <w:r w:rsidRPr="000D2481">
        <w:rPr>
          <w:sz w:val="18"/>
        </w:rPr>
        <w:t>Hareket</w:t>
      </w:r>
      <w:r w:rsidRPr="000D2481" w:rsidR="007C20E2">
        <w:rPr>
          <w:sz w:val="18"/>
        </w:rPr>
        <w:t xml:space="preserve"> </w:t>
      </w:r>
      <w:r w:rsidRPr="000D2481">
        <w:rPr>
          <w:sz w:val="18"/>
        </w:rPr>
        <w:t>Partisi</w:t>
      </w:r>
      <w:r w:rsidRPr="000D2481" w:rsidR="007C20E2">
        <w:rPr>
          <w:sz w:val="18"/>
        </w:rPr>
        <w:t xml:space="preserve"> </w:t>
      </w:r>
      <w:r w:rsidRPr="000D2481">
        <w:rPr>
          <w:sz w:val="18"/>
        </w:rPr>
        <w:t>Grubu</w:t>
      </w:r>
      <w:r w:rsidRPr="000D2481" w:rsidR="007C20E2">
        <w:rPr>
          <w:sz w:val="18"/>
        </w:rPr>
        <w:t xml:space="preserve"> </w:t>
      </w:r>
      <w:r w:rsidRPr="000D2481">
        <w:rPr>
          <w:sz w:val="18"/>
        </w:rPr>
        <w:t>olarak,</w:t>
      </w:r>
      <w:r w:rsidRPr="000D2481" w:rsidR="007C20E2">
        <w:rPr>
          <w:sz w:val="18"/>
        </w:rPr>
        <w:t xml:space="preserve"> </w:t>
      </w:r>
      <w:r w:rsidRPr="000D2481">
        <w:rPr>
          <w:sz w:val="18"/>
        </w:rPr>
        <w:t>maden</w:t>
      </w:r>
      <w:r w:rsidRPr="000D2481" w:rsidR="007C20E2">
        <w:rPr>
          <w:sz w:val="18"/>
        </w:rPr>
        <w:t xml:space="preserve"> </w:t>
      </w:r>
      <w:r w:rsidRPr="000D2481">
        <w:rPr>
          <w:sz w:val="18"/>
        </w:rPr>
        <w:t>ocağında,</w:t>
      </w:r>
      <w:r w:rsidRPr="000D2481" w:rsidR="007C20E2">
        <w:rPr>
          <w:sz w:val="18"/>
        </w:rPr>
        <w:t xml:space="preserve"> </w:t>
      </w:r>
      <w:r w:rsidRPr="000D2481">
        <w:rPr>
          <w:sz w:val="18"/>
        </w:rPr>
        <w:t>tarlada,</w:t>
      </w:r>
      <w:r w:rsidRPr="000D2481" w:rsidR="007C20E2">
        <w:rPr>
          <w:sz w:val="18"/>
        </w:rPr>
        <w:t xml:space="preserve"> </w:t>
      </w:r>
      <w:r w:rsidRPr="000D2481">
        <w:rPr>
          <w:sz w:val="18"/>
        </w:rPr>
        <w:t>fabrikada,</w:t>
      </w:r>
      <w:r w:rsidRPr="000D2481" w:rsidR="007C20E2">
        <w:rPr>
          <w:sz w:val="18"/>
        </w:rPr>
        <w:t xml:space="preserve"> </w:t>
      </w:r>
      <w:r w:rsidRPr="000D2481">
        <w:rPr>
          <w:sz w:val="18"/>
        </w:rPr>
        <w:t>tersanede</w:t>
      </w:r>
      <w:r w:rsidRPr="000D2481" w:rsidR="007C20E2">
        <w:rPr>
          <w:sz w:val="18"/>
        </w:rPr>
        <w:t xml:space="preserve"> </w:t>
      </w:r>
      <w:r w:rsidRPr="000D2481">
        <w:rPr>
          <w:sz w:val="18"/>
        </w:rPr>
        <w:t>ve</w:t>
      </w:r>
      <w:r w:rsidRPr="000D2481" w:rsidR="007C20E2">
        <w:rPr>
          <w:sz w:val="18"/>
        </w:rPr>
        <w:t xml:space="preserve"> </w:t>
      </w:r>
      <w:r w:rsidRPr="000D2481">
        <w:rPr>
          <w:sz w:val="18"/>
        </w:rPr>
        <w:t>diğer</w:t>
      </w:r>
      <w:r w:rsidRPr="000D2481" w:rsidR="007C20E2">
        <w:rPr>
          <w:sz w:val="18"/>
        </w:rPr>
        <w:t xml:space="preserve"> </w:t>
      </w:r>
      <w:r w:rsidRPr="000D2481">
        <w:rPr>
          <w:sz w:val="18"/>
        </w:rPr>
        <w:t>tüm</w:t>
      </w:r>
      <w:r w:rsidRPr="000D2481" w:rsidR="007C20E2">
        <w:rPr>
          <w:sz w:val="18"/>
        </w:rPr>
        <w:t xml:space="preserve"> </w:t>
      </w:r>
      <w:r w:rsidRPr="000D2481">
        <w:rPr>
          <w:sz w:val="18"/>
        </w:rPr>
        <w:t>iş</w:t>
      </w:r>
      <w:r w:rsidRPr="000D2481" w:rsidR="007C20E2">
        <w:rPr>
          <w:sz w:val="18"/>
        </w:rPr>
        <w:t xml:space="preserve"> </w:t>
      </w:r>
      <w:r w:rsidRPr="000D2481">
        <w:rPr>
          <w:sz w:val="18"/>
        </w:rPr>
        <w:t>alanlarında...</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Tamamlayın.</w:t>
      </w:r>
    </w:p>
    <w:p w:rsidRPr="000D2481" w:rsidR="00DE6BBE" w:rsidP="000D2481" w:rsidRDefault="00DE6BBE">
      <w:pPr>
        <w:pStyle w:val="GENELKURUL"/>
        <w:spacing w:line="240" w:lineRule="auto"/>
        <w:rPr>
          <w:sz w:val="18"/>
        </w:rPr>
      </w:pPr>
      <w:r w:rsidRPr="000D2481">
        <w:rPr>
          <w:sz w:val="18"/>
        </w:rPr>
        <w:t>ERKAN</w:t>
      </w:r>
      <w:r w:rsidRPr="000D2481" w:rsidR="007C20E2">
        <w:rPr>
          <w:sz w:val="18"/>
        </w:rPr>
        <w:t xml:space="preserve"> </w:t>
      </w:r>
      <w:r w:rsidRPr="000D2481">
        <w:rPr>
          <w:sz w:val="18"/>
        </w:rPr>
        <w:t>AKÇAY</w:t>
      </w:r>
      <w:r w:rsidRPr="000D2481" w:rsidR="007C20E2">
        <w:rPr>
          <w:sz w:val="18"/>
        </w:rPr>
        <w:t xml:space="preserve"> </w:t>
      </w:r>
      <w:r w:rsidRPr="000D2481">
        <w:rPr>
          <w:sz w:val="18"/>
        </w:rPr>
        <w:t>(Manisa)</w:t>
      </w:r>
      <w:r w:rsidRPr="000D2481" w:rsidR="007C20E2">
        <w:rPr>
          <w:sz w:val="18"/>
        </w:rPr>
        <w:t xml:space="preserve"> </w:t>
      </w:r>
      <w:r w:rsidRPr="000D2481">
        <w:rPr>
          <w:sz w:val="18"/>
        </w:rPr>
        <w:t>–</w:t>
      </w:r>
      <w:r w:rsidRPr="000D2481" w:rsidR="007C20E2">
        <w:rPr>
          <w:sz w:val="18"/>
        </w:rPr>
        <w:t xml:space="preserve"> </w:t>
      </w:r>
      <w:r w:rsidRPr="000D2481">
        <w:rPr>
          <w:sz w:val="18"/>
        </w:rPr>
        <w:t>...alın</w:t>
      </w:r>
      <w:r w:rsidRPr="000D2481" w:rsidR="007C20E2">
        <w:rPr>
          <w:sz w:val="18"/>
        </w:rPr>
        <w:t xml:space="preserve"> </w:t>
      </w:r>
      <w:r w:rsidRPr="000D2481">
        <w:rPr>
          <w:sz w:val="18"/>
        </w:rPr>
        <w:t>teriyle,</w:t>
      </w:r>
      <w:r w:rsidRPr="000D2481" w:rsidR="007C20E2">
        <w:rPr>
          <w:sz w:val="18"/>
        </w:rPr>
        <w:t xml:space="preserve"> </w:t>
      </w:r>
      <w:r w:rsidRPr="000D2481">
        <w:rPr>
          <w:sz w:val="18"/>
        </w:rPr>
        <w:t>emekleriyle,</w:t>
      </w:r>
      <w:r w:rsidRPr="000D2481" w:rsidR="007C20E2">
        <w:rPr>
          <w:sz w:val="18"/>
        </w:rPr>
        <w:t xml:space="preserve"> </w:t>
      </w:r>
      <w:r w:rsidRPr="000D2481">
        <w:rPr>
          <w:sz w:val="18"/>
        </w:rPr>
        <w:t>gayretleriyle</w:t>
      </w:r>
      <w:r w:rsidRPr="000D2481" w:rsidR="007C20E2">
        <w:rPr>
          <w:sz w:val="18"/>
        </w:rPr>
        <w:t xml:space="preserve"> </w:t>
      </w:r>
      <w:r w:rsidRPr="000D2481">
        <w:rPr>
          <w:sz w:val="18"/>
        </w:rPr>
        <w:t>ülkemizin</w:t>
      </w:r>
      <w:r w:rsidRPr="000D2481" w:rsidR="007C20E2">
        <w:rPr>
          <w:sz w:val="18"/>
        </w:rPr>
        <w:t xml:space="preserve"> </w:t>
      </w:r>
      <w:r w:rsidRPr="000D2481">
        <w:rPr>
          <w:sz w:val="18"/>
        </w:rPr>
        <w:t>kalkınmasında</w:t>
      </w:r>
      <w:r w:rsidRPr="000D2481" w:rsidR="007C20E2">
        <w:rPr>
          <w:sz w:val="18"/>
        </w:rPr>
        <w:t xml:space="preserve"> </w:t>
      </w:r>
      <w:r w:rsidRPr="000D2481">
        <w:rPr>
          <w:sz w:val="18"/>
        </w:rPr>
        <w:t>ve</w:t>
      </w:r>
      <w:r w:rsidRPr="000D2481" w:rsidR="007C20E2">
        <w:rPr>
          <w:sz w:val="18"/>
        </w:rPr>
        <w:t xml:space="preserve"> </w:t>
      </w:r>
      <w:r w:rsidRPr="000D2481">
        <w:rPr>
          <w:sz w:val="18"/>
        </w:rPr>
        <w:t>ekonomimizin</w:t>
      </w:r>
      <w:r w:rsidRPr="000D2481" w:rsidR="007C20E2">
        <w:rPr>
          <w:sz w:val="18"/>
        </w:rPr>
        <w:t xml:space="preserve"> </w:t>
      </w:r>
      <w:r w:rsidRPr="000D2481">
        <w:rPr>
          <w:sz w:val="18"/>
        </w:rPr>
        <w:t>gelişmesinde</w:t>
      </w:r>
      <w:r w:rsidRPr="000D2481" w:rsidR="007C20E2">
        <w:rPr>
          <w:sz w:val="18"/>
        </w:rPr>
        <w:t xml:space="preserve"> </w:t>
      </w:r>
      <w:r w:rsidRPr="000D2481">
        <w:rPr>
          <w:sz w:val="18"/>
        </w:rPr>
        <w:t>en</w:t>
      </w:r>
      <w:r w:rsidRPr="000D2481" w:rsidR="007C20E2">
        <w:rPr>
          <w:sz w:val="18"/>
        </w:rPr>
        <w:t xml:space="preserve"> </w:t>
      </w:r>
      <w:r w:rsidRPr="000D2481">
        <w:rPr>
          <w:sz w:val="18"/>
        </w:rPr>
        <w:t>büyük</w:t>
      </w:r>
      <w:r w:rsidRPr="000D2481" w:rsidR="007C20E2">
        <w:rPr>
          <w:sz w:val="18"/>
        </w:rPr>
        <w:t xml:space="preserve"> </w:t>
      </w:r>
      <w:r w:rsidRPr="000D2481">
        <w:rPr>
          <w:sz w:val="18"/>
        </w:rPr>
        <w:t>güç</w:t>
      </w:r>
      <w:r w:rsidRPr="000D2481" w:rsidR="007C20E2">
        <w:rPr>
          <w:sz w:val="18"/>
        </w:rPr>
        <w:t xml:space="preserve"> </w:t>
      </w:r>
      <w:r w:rsidRPr="000D2481">
        <w:rPr>
          <w:sz w:val="18"/>
        </w:rPr>
        <w:t>olan</w:t>
      </w:r>
      <w:r w:rsidRPr="000D2481" w:rsidR="007C20E2">
        <w:rPr>
          <w:sz w:val="18"/>
        </w:rPr>
        <w:t xml:space="preserve"> </w:t>
      </w:r>
      <w:r w:rsidRPr="000D2481">
        <w:rPr>
          <w:sz w:val="18"/>
        </w:rPr>
        <w:t>emekçi</w:t>
      </w:r>
      <w:r w:rsidRPr="000D2481" w:rsidR="007C20E2">
        <w:rPr>
          <w:sz w:val="18"/>
        </w:rPr>
        <w:t xml:space="preserve"> </w:t>
      </w:r>
      <w:r w:rsidRPr="000D2481">
        <w:rPr>
          <w:sz w:val="18"/>
        </w:rPr>
        <w:t>kardeşlerimizin</w:t>
      </w:r>
      <w:r w:rsidRPr="000D2481" w:rsidR="007C20E2">
        <w:rPr>
          <w:sz w:val="18"/>
        </w:rPr>
        <w:t xml:space="preserve"> </w:t>
      </w:r>
      <w:r w:rsidRPr="000D2481">
        <w:rPr>
          <w:sz w:val="18"/>
        </w:rPr>
        <w:t>1</w:t>
      </w:r>
      <w:r w:rsidRPr="000D2481" w:rsidR="007C20E2">
        <w:rPr>
          <w:sz w:val="18"/>
        </w:rPr>
        <w:t xml:space="preserve"> </w:t>
      </w:r>
      <w:r w:rsidRPr="000D2481">
        <w:rPr>
          <w:sz w:val="18"/>
        </w:rPr>
        <w:t>Mayıs</w:t>
      </w:r>
      <w:r w:rsidRPr="000D2481" w:rsidR="007C20E2">
        <w:rPr>
          <w:sz w:val="18"/>
        </w:rPr>
        <w:t xml:space="preserve"> </w:t>
      </w:r>
      <w:r w:rsidRPr="000D2481">
        <w:rPr>
          <w:sz w:val="18"/>
        </w:rPr>
        <w:t>Emek</w:t>
      </w:r>
      <w:r w:rsidRPr="000D2481" w:rsidR="007C20E2">
        <w:rPr>
          <w:sz w:val="18"/>
        </w:rPr>
        <w:t xml:space="preserve"> </w:t>
      </w:r>
      <w:r w:rsidRPr="000D2481">
        <w:rPr>
          <w:sz w:val="18"/>
        </w:rPr>
        <w:t>ve</w:t>
      </w:r>
      <w:r w:rsidRPr="000D2481" w:rsidR="007C20E2">
        <w:rPr>
          <w:sz w:val="18"/>
        </w:rPr>
        <w:t xml:space="preserve"> </w:t>
      </w:r>
      <w:r w:rsidRPr="000D2481">
        <w:rPr>
          <w:sz w:val="18"/>
        </w:rPr>
        <w:t>Dayanışma</w:t>
      </w:r>
      <w:r w:rsidRPr="000D2481" w:rsidR="007C20E2">
        <w:rPr>
          <w:sz w:val="18"/>
        </w:rPr>
        <w:t xml:space="preserve"> </w:t>
      </w:r>
      <w:r w:rsidRPr="000D2481">
        <w:rPr>
          <w:sz w:val="18"/>
        </w:rPr>
        <w:t>Günü’nü</w:t>
      </w:r>
      <w:r w:rsidRPr="000D2481" w:rsidR="007C20E2">
        <w:rPr>
          <w:sz w:val="18"/>
        </w:rPr>
        <w:t xml:space="preserve"> </w:t>
      </w:r>
      <w:r w:rsidRPr="000D2481">
        <w:rPr>
          <w:sz w:val="18"/>
        </w:rPr>
        <w:t>kutluyor,</w:t>
      </w:r>
      <w:r w:rsidRPr="000D2481" w:rsidR="007C20E2">
        <w:rPr>
          <w:sz w:val="18"/>
        </w:rPr>
        <w:t xml:space="preserve"> </w:t>
      </w:r>
      <w:r w:rsidRPr="000D2481">
        <w:rPr>
          <w:sz w:val="18"/>
        </w:rPr>
        <w:t>görevi</w:t>
      </w:r>
      <w:r w:rsidRPr="000D2481" w:rsidR="007C20E2">
        <w:rPr>
          <w:sz w:val="18"/>
        </w:rPr>
        <w:t xml:space="preserve"> </w:t>
      </w:r>
      <w:r w:rsidRPr="000D2481">
        <w:rPr>
          <w:sz w:val="18"/>
        </w:rPr>
        <w:t>başında</w:t>
      </w:r>
      <w:r w:rsidRPr="000D2481" w:rsidR="007C20E2">
        <w:rPr>
          <w:sz w:val="18"/>
        </w:rPr>
        <w:t xml:space="preserve"> </w:t>
      </w:r>
      <w:r w:rsidRPr="000D2481">
        <w:rPr>
          <w:sz w:val="18"/>
        </w:rPr>
        <w:t>hayatını</w:t>
      </w:r>
      <w:r w:rsidRPr="000D2481" w:rsidR="007C20E2">
        <w:rPr>
          <w:sz w:val="18"/>
        </w:rPr>
        <w:t xml:space="preserve"> </w:t>
      </w:r>
      <w:r w:rsidRPr="000D2481">
        <w:rPr>
          <w:sz w:val="18"/>
        </w:rPr>
        <w:t>kaybeden</w:t>
      </w:r>
      <w:r w:rsidRPr="000D2481" w:rsidR="007C20E2">
        <w:rPr>
          <w:sz w:val="18"/>
        </w:rPr>
        <w:t xml:space="preserve"> </w:t>
      </w:r>
      <w:r w:rsidRPr="000D2481">
        <w:rPr>
          <w:sz w:val="18"/>
        </w:rPr>
        <w:t>tüm</w:t>
      </w:r>
      <w:r w:rsidRPr="000D2481" w:rsidR="007C20E2">
        <w:rPr>
          <w:sz w:val="18"/>
        </w:rPr>
        <w:t xml:space="preserve"> </w:t>
      </w:r>
      <w:r w:rsidRPr="000D2481">
        <w:rPr>
          <w:sz w:val="18"/>
        </w:rPr>
        <w:t>işçi</w:t>
      </w:r>
      <w:r w:rsidRPr="000D2481" w:rsidR="007C20E2">
        <w:rPr>
          <w:sz w:val="18"/>
        </w:rPr>
        <w:t xml:space="preserve"> </w:t>
      </w:r>
      <w:r w:rsidRPr="000D2481">
        <w:rPr>
          <w:sz w:val="18"/>
        </w:rPr>
        <w:t>kardeşlerimize</w:t>
      </w:r>
      <w:r w:rsidRPr="000D2481" w:rsidR="007C20E2">
        <w:rPr>
          <w:sz w:val="18"/>
        </w:rPr>
        <w:t xml:space="preserve"> </w:t>
      </w:r>
      <w:r w:rsidRPr="000D2481">
        <w:rPr>
          <w:sz w:val="18"/>
        </w:rPr>
        <w:t>de</w:t>
      </w:r>
      <w:r w:rsidRPr="000D2481" w:rsidR="007C20E2">
        <w:rPr>
          <w:sz w:val="18"/>
        </w:rPr>
        <w:t xml:space="preserve"> </w:t>
      </w:r>
      <w:r w:rsidRPr="000D2481">
        <w:rPr>
          <w:sz w:val="18"/>
        </w:rPr>
        <w:t>yüce</w:t>
      </w:r>
      <w:r w:rsidRPr="000D2481" w:rsidR="007C20E2">
        <w:rPr>
          <w:sz w:val="18"/>
        </w:rPr>
        <w:t xml:space="preserve"> </w:t>
      </w:r>
      <w:r w:rsidRPr="000D2481">
        <w:rPr>
          <w:sz w:val="18"/>
        </w:rPr>
        <w:t>Allah'tan</w:t>
      </w:r>
      <w:r w:rsidRPr="000D2481" w:rsidR="007C20E2">
        <w:rPr>
          <w:sz w:val="18"/>
        </w:rPr>
        <w:t xml:space="preserve"> </w:t>
      </w:r>
      <w:r w:rsidRPr="000D2481">
        <w:rPr>
          <w:sz w:val="18"/>
        </w:rPr>
        <w:t>rahmet</w:t>
      </w:r>
      <w:r w:rsidRPr="000D2481" w:rsidR="007C20E2">
        <w:rPr>
          <w:sz w:val="18"/>
        </w:rPr>
        <w:t xml:space="preserve"> </w:t>
      </w:r>
      <w:r w:rsidRPr="000D2481">
        <w:rPr>
          <w:sz w:val="18"/>
        </w:rPr>
        <w:t>diliyoruz.</w:t>
      </w:r>
    </w:p>
    <w:p w:rsidRPr="000D2481" w:rsidR="00DE6BBE" w:rsidP="000D2481" w:rsidRDefault="00DE6BBE">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Akçay.</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Tanal,</w:t>
      </w:r>
      <w:r w:rsidRPr="000D2481" w:rsidR="007C20E2">
        <w:rPr>
          <w:sz w:val="18"/>
        </w:rPr>
        <w:t xml:space="preserve"> </w:t>
      </w:r>
      <w:r w:rsidRPr="000D2481">
        <w:rPr>
          <w:sz w:val="18"/>
        </w:rPr>
        <w:t>size</w:t>
      </w:r>
      <w:r w:rsidRPr="000D2481" w:rsidR="007C20E2">
        <w:rPr>
          <w:sz w:val="18"/>
        </w:rPr>
        <w:t xml:space="preserve"> </w:t>
      </w:r>
      <w:r w:rsidRPr="000D2481">
        <w:rPr>
          <w:sz w:val="18"/>
        </w:rPr>
        <w:t>de</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söz</w:t>
      </w:r>
      <w:r w:rsidRPr="000D2481" w:rsidR="007C20E2">
        <w:rPr>
          <w:sz w:val="18"/>
        </w:rPr>
        <w:t xml:space="preserve"> </w:t>
      </w:r>
      <w:r w:rsidRPr="000D2481">
        <w:rPr>
          <w:sz w:val="18"/>
        </w:rPr>
        <w:t>vereyim.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Bektaşoğlu’na</w:t>
      </w:r>
      <w:r w:rsidRPr="000D2481" w:rsidR="007C20E2">
        <w:rPr>
          <w:sz w:val="18"/>
        </w:rPr>
        <w:t xml:space="preserve"> </w:t>
      </w:r>
      <w:r w:rsidRPr="000D2481">
        <w:rPr>
          <w:sz w:val="18"/>
        </w:rPr>
        <w:t>da</w:t>
      </w:r>
      <w:r w:rsidRPr="000D2481" w:rsidR="007C20E2">
        <w:rPr>
          <w:sz w:val="18"/>
        </w:rPr>
        <w:t xml:space="preserve"> </w:t>
      </w:r>
      <w:r w:rsidRPr="000D2481">
        <w:rPr>
          <w:sz w:val="18"/>
        </w:rPr>
        <w:t>söz</w:t>
      </w:r>
      <w:r w:rsidRPr="000D2481" w:rsidR="007C20E2">
        <w:rPr>
          <w:sz w:val="18"/>
        </w:rPr>
        <w:t xml:space="preserve"> </w:t>
      </w:r>
      <w:r w:rsidRPr="000D2481">
        <w:rPr>
          <w:sz w:val="18"/>
        </w:rPr>
        <w:t>vereceğim.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26’ncı</w:t>
      </w:r>
      <w:r w:rsidRPr="000D2481" w:rsidR="007C20E2">
        <w:rPr>
          <w:sz w:val="18"/>
        </w:rPr>
        <w:t xml:space="preserve"> </w:t>
      </w:r>
      <w:r w:rsidRPr="000D2481">
        <w:rPr>
          <w:sz w:val="18"/>
        </w:rPr>
        <w:t>Dönemin</w:t>
      </w:r>
      <w:r w:rsidRPr="000D2481" w:rsidR="007C20E2">
        <w:rPr>
          <w:sz w:val="18"/>
        </w:rPr>
        <w:t xml:space="preserve"> </w:t>
      </w:r>
      <w:r w:rsidRPr="000D2481">
        <w:rPr>
          <w:sz w:val="18"/>
        </w:rPr>
        <w:t>son</w:t>
      </w:r>
      <w:r w:rsidRPr="000D2481" w:rsidR="007C20E2">
        <w:rPr>
          <w:sz w:val="18"/>
        </w:rPr>
        <w:t xml:space="preserve"> </w:t>
      </w:r>
      <w:r w:rsidRPr="000D2481">
        <w:rPr>
          <w:sz w:val="18"/>
        </w:rPr>
        <w:t>günlerini</w:t>
      </w:r>
      <w:r w:rsidRPr="000D2481" w:rsidR="007C20E2">
        <w:rPr>
          <w:sz w:val="18"/>
        </w:rPr>
        <w:t xml:space="preserve"> </w:t>
      </w:r>
      <w:r w:rsidRPr="000D2481">
        <w:rPr>
          <w:sz w:val="18"/>
        </w:rPr>
        <w:t>yaşıyoruz</w:t>
      </w:r>
      <w:r w:rsidRPr="000D2481" w:rsidR="007C20E2">
        <w:rPr>
          <w:sz w:val="18"/>
        </w:rPr>
        <w:t xml:space="preserve"> </w:t>
      </w:r>
      <w:r w:rsidRPr="000D2481">
        <w:rPr>
          <w:sz w:val="18"/>
        </w:rPr>
        <w:t>ama</w:t>
      </w:r>
      <w:r w:rsidRPr="000D2481" w:rsidR="007C20E2">
        <w:rPr>
          <w:sz w:val="18"/>
        </w:rPr>
        <w:t xml:space="preserve"> </w:t>
      </w:r>
      <w:r w:rsidRPr="000D2481">
        <w:rPr>
          <w:sz w:val="18"/>
        </w:rPr>
        <w:t>bir</w:t>
      </w:r>
      <w:r w:rsidRPr="000D2481" w:rsidR="007C20E2">
        <w:rPr>
          <w:sz w:val="18"/>
        </w:rPr>
        <w:t xml:space="preserve"> </w:t>
      </w:r>
      <w:r w:rsidRPr="000D2481">
        <w:rPr>
          <w:sz w:val="18"/>
        </w:rPr>
        <w:t>an</w:t>
      </w:r>
      <w:r w:rsidRPr="000D2481" w:rsidR="007C20E2">
        <w:rPr>
          <w:sz w:val="18"/>
        </w:rPr>
        <w:t xml:space="preserve"> </w:t>
      </w:r>
      <w:r w:rsidRPr="000D2481">
        <w:rPr>
          <w:sz w:val="18"/>
        </w:rPr>
        <w:t>evvel</w:t>
      </w:r>
      <w:r w:rsidRPr="000D2481" w:rsidR="007C20E2">
        <w:rPr>
          <w:sz w:val="18"/>
        </w:rPr>
        <w:t xml:space="preserve"> </w:t>
      </w:r>
      <w:r w:rsidRPr="000D2481">
        <w:rPr>
          <w:sz w:val="18"/>
        </w:rPr>
        <w:t>de</w:t>
      </w:r>
      <w:r w:rsidRPr="000D2481" w:rsidR="007C20E2">
        <w:rPr>
          <w:sz w:val="18"/>
        </w:rPr>
        <w:t xml:space="preserve"> </w:t>
      </w:r>
      <w:r w:rsidRPr="000D2481">
        <w:rPr>
          <w:sz w:val="18"/>
        </w:rPr>
        <w:t>yasaya</w:t>
      </w:r>
      <w:r w:rsidRPr="000D2481" w:rsidR="007C20E2">
        <w:rPr>
          <w:sz w:val="18"/>
        </w:rPr>
        <w:t xml:space="preserve"> </w:t>
      </w:r>
      <w:r w:rsidRPr="000D2481">
        <w:rPr>
          <w:sz w:val="18"/>
        </w:rPr>
        <w:t>geçmemiz</w:t>
      </w:r>
      <w:r w:rsidRPr="000D2481" w:rsidR="007C20E2">
        <w:rPr>
          <w:sz w:val="18"/>
        </w:rPr>
        <w:t xml:space="preserve"> </w:t>
      </w:r>
      <w:r w:rsidRPr="000D2481">
        <w:rPr>
          <w:sz w:val="18"/>
        </w:rPr>
        <w:t>gerekiyor.</w:t>
      </w:r>
      <w:r w:rsidRPr="000D2481" w:rsidR="007C20E2">
        <w:rPr>
          <w:sz w:val="18"/>
        </w:rPr>
        <w:t xml:space="preserve"> </w:t>
      </w:r>
      <w:r w:rsidRPr="000D2481">
        <w:rPr>
          <w:sz w:val="18"/>
        </w:rPr>
        <w:t>O</w:t>
      </w:r>
      <w:r w:rsidRPr="000D2481" w:rsidR="007C20E2">
        <w:rPr>
          <w:sz w:val="18"/>
        </w:rPr>
        <w:t xml:space="preserve"> </w:t>
      </w:r>
      <w:r w:rsidRPr="000D2481">
        <w:rPr>
          <w:sz w:val="18"/>
        </w:rPr>
        <w:t>yüzden</w:t>
      </w:r>
      <w:r w:rsidRPr="000D2481" w:rsidR="007C20E2">
        <w:rPr>
          <w:sz w:val="18"/>
        </w:rPr>
        <w:t xml:space="preserve"> </w:t>
      </w:r>
      <w:r w:rsidRPr="000D2481">
        <w:rPr>
          <w:sz w:val="18"/>
        </w:rPr>
        <w:t>bu</w:t>
      </w:r>
      <w:r w:rsidRPr="000D2481" w:rsidR="007C20E2">
        <w:rPr>
          <w:sz w:val="18"/>
        </w:rPr>
        <w:t xml:space="preserve"> </w:t>
      </w:r>
      <w:r w:rsidRPr="000D2481">
        <w:rPr>
          <w:sz w:val="18"/>
        </w:rPr>
        <w:t>yaklaşımda</w:t>
      </w:r>
      <w:r w:rsidRPr="000D2481" w:rsidR="007C20E2">
        <w:rPr>
          <w:sz w:val="18"/>
        </w:rPr>
        <w:t xml:space="preserve"> </w:t>
      </w:r>
      <w:r w:rsidRPr="000D2481">
        <w:rPr>
          <w:sz w:val="18"/>
        </w:rPr>
        <w:t>bulundum.</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Tanal,</w:t>
      </w:r>
      <w:r w:rsidRPr="000D2481" w:rsidR="007C20E2">
        <w:rPr>
          <w:sz w:val="18"/>
        </w:rPr>
        <w:t xml:space="preserve"> </w:t>
      </w:r>
      <w:r w:rsidRPr="000D2481">
        <w:rPr>
          <w:sz w:val="18"/>
        </w:rPr>
        <w:t>Sayın</w:t>
      </w:r>
      <w:r w:rsidRPr="000D2481" w:rsidR="007C20E2">
        <w:rPr>
          <w:sz w:val="18"/>
        </w:rPr>
        <w:t xml:space="preserve"> </w:t>
      </w:r>
      <w:r w:rsidRPr="000D2481">
        <w:rPr>
          <w:sz w:val="18"/>
        </w:rPr>
        <w:t>Bektaşoğlu,</w:t>
      </w:r>
      <w:r w:rsidRPr="000D2481" w:rsidR="007C20E2">
        <w:rPr>
          <w:sz w:val="18"/>
        </w:rPr>
        <w:t xml:space="preserve"> </w:t>
      </w:r>
      <w:r w:rsidRPr="000D2481">
        <w:rPr>
          <w:sz w:val="18"/>
        </w:rPr>
        <w:t>sonra</w:t>
      </w:r>
      <w:r w:rsidRPr="000D2481" w:rsidR="007C20E2">
        <w:rPr>
          <w:sz w:val="18"/>
        </w:rPr>
        <w:t xml:space="preserve"> </w:t>
      </w:r>
      <w:r w:rsidRPr="000D2481">
        <w:rPr>
          <w:sz w:val="18"/>
        </w:rPr>
        <w:t>gündeme</w:t>
      </w:r>
      <w:r w:rsidRPr="000D2481" w:rsidR="007C20E2">
        <w:rPr>
          <w:sz w:val="18"/>
        </w:rPr>
        <w:t xml:space="preserve"> </w:t>
      </w:r>
      <w:r w:rsidRPr="000D2481">
        <w:rPr>
          <w:sz w:val="18"/>
        </w:rPr>
        <w:t>geçeceğiz.</w:t>
      </w:r>
    </w:p>
    <w:p w:rsidRPr="000D2481" w:rsidR="00DE6BBE" w:rsidP="000D2481" w:rsidRDefault="00DE6BBE">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Tanal.</w:t>
      </w:r>
    </w:p>
    <w:p w:rsidRPr="000D2481" w:rsidR="00EF39CC" w:rsidP="000D2481" w:rsidRDefault="00EF39CC">
      <w:pPr>
        <w:suppressAutoHyphens/>
        <w:ind w:left="20" w:right="60" w:firstLine="820"/>
        <w:jc w:val="both"/>
        <w:rPr>
          <w:color w:val="000000"/>
          <w:sz w:val="18"/>
        </w:rPr>
      </w:pPr>
      <w:r w:rsidRPr="000D2481">
        <w:rPr>
          <w:color w:val="000000"/>
          <w:sz w:val="18"/>
        </w:rPr>
        <w:t>26.-</w:t>
      </w:r>
      <w:r w:rsidRPr="000D2481" w:rsidR="007C20E2">
        <w:rPr>
          <w:color w:val="000000"/>
          <w:sz w:val="18"/>
        </w:rPr>
        <w:t xml:space="preserve"> </w:t>
      </w:r>
      <w:r w:rsidRPr="000D2481">
        <w:rPr>
          <w:color w:val="000000"/>
          <w:sz w:val="18"/>
        </w:rPr>
        <w:t>İstanbul</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Mahmut</w:t>
      </w:r>
      <w:r w:rsidRPr="000D2481" w:rsidR="007C20E2">
        <w:rPr>
          <w:color w:val="000000"/>
          <w:sz w:val="18"/>
        </w:rPr>
        <w:t xml:space="preserve"> </w:t>
      </w:r>
      <w:r w:rsidRPr="000D2481">
        <w:rPr>
          <w:color w:val="000000"/>
          <w:sz w:val="18"/>
        </w:rPr>
        <w:t>Tanal’ın,</w:t>
      </w:r>
      <w:r w:rsidRPr="000D2481" w:rsidR="007C20E2">
        <w:rPr>
          <w:color w:val="000000"/>
          <w:sz w:val="18"/>
        </w:rPr>
        <w:t xml:space="preserve"> </w:t>
      </w:r>
      <w:r w:rsidRPr="000D2481">
        <w:rPr>
          <w:color w:val="000000"/>
          <w:sz w:val="18"/>
        </w:rPr>
        <w:t>kendisiyle</w:t>
      </w:r>
      <w:r w:rsidRPr="000D2481" w:rsidR="007C20E2">
        <w:rPr>
          <w:color w:val="000000"/>
          <w:sz w:val="18"/>
        </w:rPr>
        <w:t xml:space="preserve"> </w:t>
      </w:r>
      <w:r w:rsidRPr="000D2481">
        <w:rPr>
          <w:color w:val="000000"/>
          <w:sz w:val="18"/>
        </w:rPr>
        <w:t>ilgili</w:t>
      </w:r>
      <w:r w:rsidRPr="000D2481" w:rsidR="007C20E2">
        <w:rPr>
          <w:color w:val="000000"/>
          <w:sz w:val="18"/>
        </w:rPr>
        <w:t xml:space="preserve"> </w:t>
      </w:r>
      <w:r w:rsidRPr="000D2481">
        <w:rPr>
          <w:color w:val="000000"/>
          <w:sz w:val="18"/>
        </w:rPr>
        <w:t>fezlekelerin</w:t>
      </w:r>
      <w:r w:rsidRPr="000D2481" w:rsidR="007C20E2">
        <w:rPr>
          <w:color w:val="000000"/>
          <w:sz w:val="18"/>
        </w:rPr>
        <w:t xml:space="preserve"> </w:t>
      </w:r>
      <w:r w:rsidRPr="000D2481">
        <w:rPr>
          <w:color w:val="000000"/>
          <w:sz w:val="18"/>
        </w:rPr>
        <w:t>kamuoyuna</w:t>
      </w:r>
      <w:r w:rsidRPr="000D2481" w:rsidR="007C20E2">
        <w:rPr>
          <w:color w:val="000000"/>
          <w:sz w:val="18"/>
        </w:rPr>
        <w:t xml:space="preserve"> </w:t>
      </w:r>
      <w:r w:rsidRPr="000D2481">
        <w:rPr>
          <w:color w:val="000000"/>
          <w:sz w:val="18"/>
        </w:rPr>
        <w:t>sunulmak</w:t>
      </w:r>
      <w:r w:rsidRPr="000D2481" w:rsidR="007C20E2">
        <w:rPr>
          <w:color w:val="000000"/>
          <w:sz w:val="18"/>
        </w:rPr>
        <w:t xml:space="preserve"> </w:t>
      </w:r>
      <w:r w:rsidRPr="000D2481">
        <w:rPr>
          <w:color w:val="000000"/>
          <w:sz w:val="18"/>
        </w:rPr>
        <w:t>suretiyle</w:t>
      </w:r>
      <w:r w:rsidRPr="000D2481" w:rsidR="007C20E2">
        <w:rPr>
          <w:color w:val="000000"/>
          <w:sz w:val="18"/>
        </w:rPr>
        <w:t xml:space="preserve"> </w:t>
      </w:r>
      <w:r w:rsidRPr="000D2481">
        <w:rPr>
          <w:color w:val="000000"/>
          <w:sz w:val="18"/>
        </w:rPr>
        <w:t>topluma</w:t>
      </w:r>
      <w:r w:rsidRPr="000D2481" w:rsidR="007C20E2">
        <w:rPr>
          <w:color w:val="000000"/>
          <w:sz w:val="18"/>
        </w:rPr>
        <w:t xml:space="preserve"> </w:t>
      </w:r>
      <w:r w:rsidRPr="000D2481">
        <w:rPr>
          <w:color w:val="000000"/>
          <w:sz w:val="18"/>
        </w:rPr>
        <w:t>suçlu</w:t>
      </w:r>
      <w:r w:rsidRPr="000D2481" w:rsidR="007C20E2">
        <w:rPr>
          <w:color w:val="000000"/>
          <w:sz w:val="18"/>
        </w:rPr>
        <w:t xml:space="preserve"> </w:t>
      </w:r>
      <w:r w:rsidRPr="000D2481">
        <w:rPr>
          <w:color w:val="000000"/>
          <w:sz w:val="18"/>
        </w:rPr>
        <w:t>gösterilmek</w:t>
      </w:r>
      <w:r w:rsidRPr="000D2481" w:rsidR="007C20E2">
        <w:rPr>
          <w:color w:val="000000"/>
          <w:sz w:val="18"/>
        </w:rPr>
        <w:t xml:space="preserve"> </w:t>
      </w:r>
      <w:r w:rsidRPr="000D2481">
        <w:rPr>
          <w:color w:val="000000"/>
          <w:sz w:val="18"/>
        </w:rPr>
        <w:t>istendiğine,</w:t>
      </w:r>
      <w:r w:rsidRPr="000D2481" w:rsidR="007C20E2">
        <w:rPr>
          <w:color w:val="000000"/>
          <w:sz w:val="18"/>
        </w:rPr>
        <w:t xml:space="preserve"> </w:t>
      </w:r>
      <w:r w:rsidRPr="000D2481">
        <w:rPr>
          <w:color w:val="000000"/>
          <w:sz w:val="18"/>
        </w:rPr>
        <w:t>fezlekeleri</w:t>
      </w:r>
      <w:r w:rsidRPr="000D2481" w:rsidR="007C20E2">
        <w:rPr>
          <w:color w:val="000000"/>
          <w:sz w:val="18"/>
        </w:rPr>
        <w:t xml:space="preserve"> </w:t>
      </w:r>
      <w:r w:rsidRPr="000D2481">
        <w:rPr>
          <w:color w:val="000000"/>
          <w:sz w:val="18"/>
        </w:rPr>
        <w:t>basına</w:t>
      </w:r>
      <w:r w:rsidRPr="000D2481" w:rsidR="007C20E2">
        <w:rPr>
          <w:color w:val="000000"/>
          <w:sz w:val="18"/>
        </w:rPr>
        <w:t xml:space="preserve"> </w:t>
      </w:r>
      <w:r w:rsidRPr="000D2481">
        <w:rPr>
          <w:color w:val="000000"/>
          <w:sz w:val="18"/>
        </w:rPr>
        <w:t>servis</w:t>
      </w:r>
      <w:r w:rsidRPr="000D2481" w:rsidR="007C20E2">
        <w:rPr>
          <w:color w:val="000000"/>
          <w:sz w:val="18"/>
        </w:rPr>
        <w:t xml:space="preserve"> </w:t>
      </w:r>
      <w:r w:rsidRPr="000D2481">
        <w:rPr>
          <w:color w:val="000000"/>
          <w:sz w:val="18"/>
        </w:rPr>
        <w:t>eden</w:t>
      </w:r>
      <w:r w:rsidRPr="000D2481" w:rsidR="007C20E2">
        <w:rPr>
          <w:color w:val="000000"/>
          <w:sz w:val="18"/>
        </w:rPr>
        <w:t xml:space="preserve"> </w:t>
      </w:r>
      <w:r w:rsidRPr="000D2481">
        <w:rPr>
          <w:color w:val="000000"/>
          <w:sz w:val="18"/>
        </w:rPr>
        <w:t>Meclis</w:t>
      </w:r>
      <w:r w:rsidRPr="000D2481" w:rsidR="007C20E2">
        <w:rPr>
          <w:color w:val="000000"/>
          <w:sz w:val="18"/>
        </w:rPr>
        <w:t xml:space="preserve"> </w:t>
      </w:r>
      <w:r w:rsidRPr="000D2481">
        <w:rPr>
          <w:color w:val="000000"/>
          <w:sz w:val="18"/>
        </w:rPr>
        <w:t>personeli</w:t>
      </w:r>
      <w:r w:rsidRPr="000D2481" w:rsidR="007C20E2">
        <w:rPr>
          <w:color w:val="000000"/>
          <w:sz w:val="18"/>
        </w:rPr>
        <w:t xml:space="preserve"> </w:t>
      </w:r>
      <w:r w:rsidRPr="000D2481">
        <w:rPr>
          <w:color w:val="000000"/>
          <w:sz w:val="18"/>
        </w:rPr>
        <w:t>hakkında</w:t>
      </w:r>
      <w:r w:rsidRPr="000D2481" w:rsidR="007C20E2">
        <w:rPr>
          <w:color w:val="000000"/>
          <w:sz w:val="18"/>
        </w:rPr>
        <w:t xml:space="preserve"> </w:t>
      </w:r>
      <w:r w:rsidRPr="000D2481">
        <w:rPr>
          <w:color w:val="000000"/>
          <w:sz w:val="18"/>
        </w:rPr>
        <w:t>suç</w:t>
      </w:r>
      <w:r w:rsidRPr="000D2481" w:rsidR="007C20E2">
        <w:rPr>
          <w:color w:val="000000"/>
          <w:sz w:val="18"/>
        </w:rPr>
        <w:t xml:space="preserve"> </w:t>
      </w:r>
      <w:r w:rsidRPr="000D2481">
        <w:rPr>
          <w:color w:val="000000"/>
          <w:sz w:val="18"/>
        </w:rPr>
        <w:t>duyurusunda</w:t>
      </w:r>
      <w:r w:rsidRPr="000D2481" w:rsidR="007C20E2">
        <w:rPr>
          <w:color w:val="000000"/>
          <w:sz w:val="18"/>
        </w:rPr>
        <w:t xml:space="preserve"> </w:t>
      </w:r>
      <w:r w:rsidRPr="000D2481">
        <w:rPr>
          <w:color w:val="000000"/>
          <w:sz w:val="18"/>
        </w:rPr>
        <w:t>bulunduğuna</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Meclis</w:t>
      </w:r>
      <w:r w:rsidRPr="000D2481" w:rsidR="007C20E2">
        <w:rPr>
          <w:color w:val="000000"/>
          <w:sz w:val="18"/>
        </w:rPr>
        <w:t xml:space="preserve"> </w:t>
      </w:r>
      <w:r w:rsidRPr="000D2481">
        <w:rPr>
          <w:color w:val="000000"/>
          <w:sz w:val="18"/>
        </w:rPr>
        <w:t>Başkan</w:t>
      </w:r>
      <w:r w:rsidRPr="000D2481" w:rsidR="007C20E2">
        <w:rPr>
          <w:color w:val="000000"/>
          <w:sz w:val="18"/>
        </w:rPr>
        <w:t xml:space="preserve"> </w:t>
      </w:r>
      <w:r w:rsidRPr="000D2481">
        <w:rPr>
          <w:color w:val="000000"/>
          <w:sz w:val="18"/>
        </w:rPr>
        <w:t>Vekillerinin</w:t>
      </w:r>
      <w:r w:rsidRPr="000D2481" w:rsidR="007C20E2">
        <w:rPr>
          <w:color w:val="000000"/>
          <w:sz w:val="18"/>
        </w:rPr>
        <w:t xml:space="preserve"> </w:t>
      </w:r>
      <w:r w:rsidRPr="000D2481">
        <w:rPr>
          <w:color w:val="000000"/>
          <w:sz w:val="18"/>
        </w:rPr>
        <w:t>milletvekilinin</w:t>
      </w:r>
      <w:r w:rsidRPr="000D2481" w:rsidR="007C20E2">
        <w:rPr>
          <w:color w:val="000000"/>
          <w:sz w:val="18"/>
        </w:rPr>
        <w:t xml:space="preserve"> </w:t>
      </w:r>
      <w:r w:rsidRPr="000D2481">
        <w:rPr>
          <w:color w:val="000000"/>
          <w:sz w:val="18"/>
        </w:rPr>
        <w:t>hukukunu</w:t>
      </w:r>
      <w:r w:rsidRPr="000D2481" w:rsidR="007C20E2">
        <w:rPr>
          <w:color w:val="000000"/>
          <w:sz w:val="18"/>
        </w:rPr>
        <w:t xml:space="preserve"> </w:t>
      </w:r>
      <w:r w:rsidRPr="000D2481">
        <w:rPr>
          <w:color w:val="000000"/>
          <w:sz w:val="18"/>
        </w:rPr>
        <w:t>savunmakla</w:t>
      </w:r>
      <w:r w:rsidRPr="000D2481" w:rsidR="007C20E2">
        <w:rPr>
          <w:color w:val="000000"/>
          <w:sz w:val="18"/>
        </w:rPr>
        <w:t xml:space="preserve"> </w:t>
      </w:r>
      <w:r w:rsidRPr="000D2481">
        <w:rPr>
          <w:color w:val="000000"/>
          <w:sz w:val="18"/>
        </w:rPr>
        <w:t>yükümlü</w:t>
      </w:r>
      <w:r w:rsidRPr="000D2481" w:rsidR="007C20E2">
        <w:rPr>
          <w:color w:val="000000"/>
          <w:sz w:val="18"/>
        </w:rPr>
        <w:t xml:space="preserve"> </w:t>
      </w:r>
      <w:r w:rsidRPr="000D2481">
        <w:rPr>
          <w:color w:val="000000"/>
          <w:sz w:val="18"/>
        </w:rPr>
        <w:t>olduğuna</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Değerli</w:t>
      </w:r>
      <w:r w:rsidRPr="000D2481" w:rsidR="007C20E2">
        <w:rPr>
          <w:sz w:val="18"/>
        </w:rPr>
        <w:t xml:space="preserve"> </w:t>
      </w:r>
      <w:r w:rsidRPr="000D2481">
        <w:rPr>
          <w:sz w:val="18"/>
        </w:rPr>
        <w:t>Başkanım.</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Başkanım,</w:t>
      </w:r>
      <w:r w:rsidRPr="000D2481" w:rsidR="007C20E2">
        <w:rPr>
          <w:sz w:val="18"/>
        </w:rPr>
        <w:t xml:space="preserve"> </w:t>
      </w:r>
      <w:r w:rsidRPr="000D2481">
        <w:rPr>
          <w:sz w:val="18"/>
        </w:rPr>
        <w:t>Ceza</w:t>
      </w:r>
      <w:r w:rsidRPr="000D2481" w:rsidR="007C20E2">
        <w:rPr>
          <w:sz w:val="18"/>
        </w:rPr>
        <w:t xml:space="preserve"> </w:t>
      </w:r>
      <w:r w:rsidRPr="000D2481">
        <w:rPr>
          <w:sz w:val="18"/>
        </w:rPr>
        <w:t>Muhakemesi</w:t>
      </w:r>
      <w:r w:rsidRPr="000D2481" w:rsidR="007C20E2">
        <w:rPr>
          <w:sz w:val="18"/>
        </w:rPr>
        <w:t xml:space="preserve"> </w:t>
      </w:r>
      <w:r w:rsidRPr="000D2481">
        <w:rPr>
          <w:sz w:val="18"/>
        </w:rPr>
        <w:t>Kanunu’nun</w:t>
      </w:r>
      <w:r w:rsidRPr="000D2481" w:rsidR="007C20E2">
        <w:rPr>
          <w:sz w:val="18"/>
        </w:rPr>
        <w:t xml:space="preserve"> </w:t>
      </w:r>
      <w:r w:rsidRPr="000D2481">
        <w:rPr>
          <w:sz w:val="18"/>
        </w:rPr>
        <w:t>157’nci</w:t>
      </w:r>
      <w:r w:rsidRPr="000D2481" w:rsidR="007C20E2">
        <w:rPr>
          <w:sz w:val="18"/>
        </w:rPr>
        <w:t xml:space="preserve"> </w:t>
      </w:r>
      <w:r w:rsidRPr="000D2481">
        <w:rPr>
          <w:sz w:val="18"/>
        </w:rPr>
        <w:t>maddesine</w:t>
      </w:r>
      <w:r w:rsidRPr="000D2481" w:rsidR="007C20E2">
        <w:rPr>
          <w:sz w:val="18"/>
        </w:rPr>
        <w:t xml:space="preserve"> </w:t>
      </w:r>
      <w:r w:rsidRPr="000D2481">
        <w:rPr>
          <w:sz w:val="18"/>
        </w:rPr>
        <w:t>göre,</w:t>
      </w:r>
      <w:r w:rsidRPr="000D2481" w:rsidR="007C20E2">
        <w:rPr>
          <w:sz w:val="18"/>
        </w:rPr>
        <w:t xml:space="preserve"> </w:t>
      </w:r>
      <w:r w:rsidRPr="000D2481">
        <w:rPr>
          <w:sz w:val="18"/>
        </w:rPr>
        <w:t>takdir</w:t>
      </w:r>
      <w:r w:rsidRPr="000D2481" w:rsidR="007C20E2">
        <w:rPr>
          <w:sz w:val="18"/>
        </w:rPr>
        <w:t xml:space="preserve"> </w:t>
      </w:r>
      <w:r w:rsidRPr="000D2481">
        <w:rPr>
          <w:sz w:val="18"/>
        </w:rPr>
        <w:t>edersiniz,</w:t>
      </w:r>
      <w:r w:rsidRPr="000D2481" w:rsidR="007C20E2">
        <w:rPr>
          <w:sz w:val="18"/>
        </w:rPr>
        <w:t xml:space="preserve"> </w:t>
      </w:r>
      <w:r w:rsidRPr="000D2481">
        <w:rPr>
          <w:sz w:val="18"/>
        </w:rPr>
        <w:t>tüm</w:t>
      </w:r>
      <w:r w:rsidRPr="000D2481" w:rsidR="007C20E2">
        <w:rPr>
          <w:sz w:val="18"/>
        </w:rPr>
        <w:t xml:space="preserve"> </w:t>
      </w:r>
      <w:r w:rsidRPr="000D2481">
        <w:rPr>
          <w:sz w:val="18"/>
        </w:rPr>
        <w:t>soruşturmalar</w:t>
      </w:r>
      <w:r w:rsidRPr="000D2481" w:rsidR="007C20E2">
        <w:rPr>
          <w:sz w:val="18"/>
        </w:rPr>
        <w:t xml:space="preserve"> </w:t>
      </w:r>
      <w:r w:rsidRPr="000D2481">
        <w:rPr>
          <w:sz w:val="18"/>
        </w:rPr>
        <w:t>gizlidir.</w:t>
      </w:r>
      <w:r w:rsidRPr="000D2481" w:rsidR="007C20E2">
        <w:rPr>
          <w:sz w:val="18"/>
        </w:rPr>
        <w:t xml:space="preserve"> </w:t>
      </w:r>
      <w:r w:rsidRPr="000D2481">
        <w:rPr>
          <w:sz w:val="18"/>
        </w:rPr>
        <w:t>Gizli</w:t>
      </w:r>
      <w:r w:rsidRPr="000D2481" w:rsidR="007C20E2">
        <w:rPr>
          <w:sz w:val="18"/>
        </w:rPr>
        <w:t xml:space="preserve"> </w:t>
      </w:r>
      <w:r w:rsidRPr="000D2481">
        <w:rPr>
          <w:sz w:val="18"/>
        </w:rPr>
        <w:t>olmasının</w:t>
      </w:r>
      <w:r w:rsidRPr="000D2481" w:rsidR="007C20E2">
        <w:rPr>
          <w:sz w:val="18"/>
        </w:rPr>
        <w:t xml:space="preserve"> </w:t>
      </w:r>
      <w:r w:rsidRPr="000D2481">
        <w:rPr>
          <w:sz w:val="18"/>
        </w:rPr>
        <w:t>nedeni</w:t>
      </w:r>
      <w:r w:rsidRPr="000D2481" w:rsidR="007C20E2">
        <w:rPr>
          <w:sz w:val="18"/>
        </w:rPr>
        <w:t xml:space="preserve"> </w:t>
      </w:r>
      <w:r w:rsidRPr="000D2481">
        <w:rPr>
          <w:sz w:val="18"/>
        </w:rPr>
        <w:t>şu:</w:t>
      </w:r>
      <w:r w:rsidRPr="000D2481" w:rsidR="007C20E2">
        <w:rPr>
          <w:sz w:val="18"/>
        </w:rPr>
        <w:t xml:space="preserve"> </w:t>
      </w:r>
      <w:r w:rsidRPr="000D2481">
        <w:rPr>
          <w:sz w:val="18"/>
        </w:rPr>
        <w:t>Masumiyet</w:t>
      </w:r>
      <w:r w:rsidRPr="000D2481" w:rsidR="007C20E2">
        <w:rPr>
          <w:sz w:val="18"/>
        </w:rPr>
        <w:t xml:space="preserve"> </w:t>
      </w:r>
      <w:r w:rsidRPr="000D2481">
        <w:rPr>
          <w:sz w:val="18"/>
        </w:rPr>
        <w:t>ve</w:t>
      </w:r>
      <w:r w:rsidRPr="000D2481" w:rsidR="007C20E2">
        <w:rPr>
          <w:sz w:val="18"/>
        </w:rPr>
        <w:t xml:space="preserve"> </w:t>
      </w:r>
      <w:r w:rsidRPr="000D2481">
        <w:rPr>
          <w:sz w:val="18"/>
        </w:rPr>
        <w:t>suçsuzluk</w:t>
      </w:r>
      <w:r w:rsidRPr="000D2481" w:rsidR="007C20E2">
        <w:rPr>
          <w:sz w:val="18"/>
        </w:rPr>
        <w:t xml:space="preserve"> </w:t>
      </w:r>
      <w:r w:rsidRPr="000D2481">
        <w:rPr>
          <w:sz w:val="18"/>
        </w:rPr>
        <w:t>karinesi</w:t>
      </w:r>
      <w:r w:rsidRPr="000D2481" w:rsidR="007C20E2">
        <w:rPr>
          <w:sz w:val="18"/>
        </w:rPr>
        <w:t xml:space="preserve"> </w:t>
      </w:r>
      <w:r w:rsidRPr="000D2481">
        <w:rPr>
          <w:sz w:val="18"/>
        </w:rPr>
        <w:t>uyarınca</w:t>
      </w:r>
      <w:r w:rsidRPr="000D2481" w:rsidR="007C20E2">
        <w:rPr>
          <w:sz w:val="18"/>
        </w:rPr>
        <w:t xml:space="preserve"> </w:t>
      </w:r>
      <w:r w:rsidRPr="000D2481">
        <w:rPr>
          <w:sz w:val="18"/>
        </w:rPr>
        <w:t>insanların</w:t>
      </w:r>
      <w:r w:rsidRPr="000D2481" w:rsidR="007C20E2">
        <w:rPr>
          <w:sz w:val="18"/>
        </w:rPr>
        <w:t xml:space="preserve"> </w:t>
      </w:r>
      <w:r w:rsidRPr="000D2481">
        <w:rPr>
          <w:sz w:val="18"/>
        </w:rPr>
        <w:t>lekelenmeme</w:t>
      </w:r>
      <w:r w:rsidRPr="000D2481" w:rsidR="007C20E2">
        <w:rPr>
          <w:sz w:val="18"/>
        </w:rPr>
        <w:t xml:space="preserve"> </w:t>
      </w:r>
      <w:r w:rsidRPr="000D2481">
        <w:rPr>
          <w:sz w:val="18"/>
        </w:rPr>
        <w:t>hakkını</w:t>
      </w:r>
      <w:r w:rsidRPr="000D2481" w:rsidR="007C20E2">
        <w:rPr>
          <w:sz w:val="18"/>
        </w:rPr>
        <w:t xml:space="preserve"> </w:t>
      </w:r>
      <w:r w:rsidRPr="000D2481">
        <w:rPr>
          <w:sz w:val="18"/>
        </w:rPr>
        <w:t>korumaya</w:t>
      </w:r>
      <w:r w:rsidRPr="000D2481" w:rsidR="007C20E2">
        <w:rPr>
          <w:sz w:val="18"/>
        </w:rPr>
        <w:t xml:space="preserve"> </w:t>
      </w:r>
      <w:r w:rsidRPr="000D2481">
        <w:rPr>
          <w:sz w:val="18"/>
        </w:rPr>
        <w:t>yöneliktir.</w:t>
      </w:r>
      <w:r w:rsidRPr="000D2481" w:rsidR="007C20E2">
        <w:rPr>
          <w:sz w:val="18"/>
        </w:rPr>
        <w:t xml:space="preserve"> </w:t>
      </w:r>
      <w:r w:rsidRPr="000D2481">
        <w:rPr>
          <w:sz w:val="18"/>
        </w:rPr>
        <w:t>Ancak</w:t>
      </w:r>
      <w:r w:rsidRPr="000D2481" w:rsidR="007C20E2">
        <w:rPr>
          <w:sz w:val="18"/>
        </w:rPr>
        <w:t xml:space="preserve"> </w:t>
      </w:r>
      <w:r w:rsidRPr="000D2481">
        <w:rPr>
          <w:sz w:val="18"/>
        </w:rPr>
        <w:t>dün</w:t>
      </w:r>
      <w:r w:rsidRPr="000D2481" w:rsidR="007C20E2">
        <w:rPr>
          <w:sz w:val="18"/>
        </w:rPr>
        <w:t xml:space="preserve"> </w:t>
      </w:r>
      <w:r w:rsidRPr="000D2481">
        <w:rPr>
          <w:sz w:val="18"/>
        </w:rPr>
        <w:t>gece,</w:t>
      </w:r>
      <w:r w:rsidRPr="000D2481" w:rsidR="007C20E2">
        <w:rPr>
          <w:sz w:val="18"/>
        </w:rPr>
        <w:t xml:space="preserve"> </w:t>
      </w:r>
      <w:r w:rsidRPr="000D2481">
        <w:rPr>
          <w:sz w:val="18"/>
        </w:rPr>
        <w:t>daha</w:t>
      </w:r>
      <w:r w:rsidRPr="000D2481" w:rsidR="007C20E2">
        <w:rPr>
          <w:sz w:val="18"/>
        </w:rPr>
        <w:t xml:space="preserve"> </w:t>
      </w:r>
      <w:r w:rsidRPr="000D2481">
        <w:rPr>
          <w:sz w:val="18"/>
        </w:rPr>
        <w:t>önceden</w:t>
      </w:r>
      <w:r w:rsidRPr="000D2481" w:rsidR="007C20E2">
        <w:rPr>
          <w:sz w:val="18"/>
        </w:rPr>
        <w:t xml:space="preserve"> </w:t>
      </w:r>
      <w:r w:rsidRPr="000D2481">
        <w:rPr>
          <w:sz w:val="18"/>
        </w:rPr>
        <w:t>benim</w:t>
      </w:r>
      <w:r w:rsidRPr="000D2481" w:rsidR="007C20E2">
        <w:rPr>
          <w:sz w:val="18"/>
        </w:rPr>
        <w:t xml:space="preserve"> </w:t>
      </w:r>
      <w:r w:rsidRPr="000D2481">
        <w:rPr>
          <w:sz w:val="18"/>
        </w:rPr>
        <w:t>cumhuriyet</w:t>
      </w:r>
      <w:r w:rsidRPr="000D2481" w:rsidR="007C20E2">
        <w:rPr>
          <w:sz w:val="18"/>
        </w:rPr>
        <w:t xml:space="preserve"> </w:t>
      </w:r>
      <w:r w:rsidRPr="000D2481">
        <w:rPr>
          <w:sz w:val="18"/>
        </w:rPr>
        <w:t>savcılığından</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Meclisine</w:t>
      </w:r>
      <w:r w:rsidRPr="000D2481" w:rsidR="007C20E2">
        <w:rPr>
          <w:sz w:val="18"/>
        </w:rPr>
        <w:t xml:space="preserve"> </w:t>
      </w:r>
      <w:r w:rsidRPr="000D2481">
        <w:rPr>
          <w:sz w:val="18"/>
        </w:rPr>
        <w:t>gelen</w:t>
      </w:r>
      <w:r w:rsidRPr="000D2481" w:rsidR="007C20E2">
        <w:rPr>
          <w:sz w:val="18"/>
        </w:rPr>
        <w:t xml:space="preserve"> </w:t>
      </w:r>
      <w:r w:rsidRPr="000D2481">
        <w:rPr>
          <w:sz w:val="18"/>
        </w:rPr>
        <w:t>iki</w:t>
      </w:r>
      <w:r w:rsidRPr="000D2481" w:rsidR="007C20E2">
        <w:rPr>
          <w:sz w:val="18"/>
        </w:rPr>
        <w:t xml:space="preserve"> </w:t>
      </w:r>
      <w:r w:rsidRPr="000D2481">
        <w:rPr>
          <w:sz w:val="18"/>
        </w:rPr>
        <w:t>tane</w:t>
      </w:r>
      <w:r w:rsidRPr="000D2481" w:rsidR="007C20E2">
        <w:rPr>
          <w:sz w:val="18"/>
        </w:rPr>
        <w:t xml:space="preserve"> </w:t>
      </w:r>
      <w:r w:rsidRPr="000D2481">
        <w:rPr>
          <w:sz w:val="18"/>
        </w:rPr>
        <w:t>fezlekemden</w:t>
      </w:r>
      <w:r w:rsidRPr="000D2481" w:rsidR="007C20E2">
        <w:rPr>
          <w:sz w:val="18"/>
        </w:rPr>
        <w:t xml:space="preserve"> </w:t>
      </w:r>
      <w:r w:rsidRPr="000D2481">
        <w:rPr>
          <w:sz w:val="18"/>
        </w:rPr>
        <w:t>dolayı</w:t>
      </w:r>
      <w:r w:rsidRPr="000D2481" w:rsidR="007C20E2">
        <w:rPr>
          <w:sz w:val="18"/>
        </w:rPr>
        <w:t xml:space="preserve"> </w:t>
      </w:r>
      <w:r w:rsidRPr="000D2481">
        <w:rPr>
          <w:sz w:val="18"/>
        </w:rPr>
        <w:t>gece</w:t>
      </w:r>
      <w:r w:rsidRPr="000D2481" w:rsidR="007C20E2">
        <w:rPr>
          <w:sz w:val="18"/>
        </w:rPr>
        <w:t xml:space="preserve"> </w:t>
      </w:r>
      <w:r w:rsidRPr="000D2481">
        <w:rPr>
          <w:sz w:val="18"/>
        </w:rPr>
        <w:t>saat</w:t>
      </w:r>
      <w:r w:rsidRPr="000D2481" w:rsidR="007C20E2">
        <w:rPr>
          <w:sz w:val="18"/>
        </w:rPr>
        <w:t xml:space="preserve"> </w:t>
      </w:r>
      <w:r w:rsidRPr="000D2481">
        <w:rPr>
          <w:sz w:val="18"/>
        </w:rPr>
        <w:t>onda,</w:t>
      </w:r>
      <w:r w:rsidRPr="000D2481" w:rsidR="007C20E2">
        <w:rPr>
          <w:sz w:val="18"/>
        </w:rPr>
        <w:t xml:space="preserve"> </w:t>
      </w:r>
      <w:r w:rsidRPr="000D2481">
        <w:rPr>
          <w:sz w:val="18"/>
        </w:rPr>
        <w:t>son</w:t>
      </w:r>
      <w:r w:rsidRPr="000D2481" w:rsidR="007C20E2">
        <w:rPr>
          <w:sz w:val="18"/>
        </w:rPr>
        <w:t xml:space="preserve"> </w:t>
      </w:r>
      <w:r w:rsidRPr="000D2481">
        <w:rPr>
          <w:sz w:val="18"/>
        </w:rPr>
        <w:t>dakika</w:t>
      </w:r>
      <w:r w:rsidRPr="000D2481" w:rsidR="007C20E2">
        <w:rPr>
          <w:sz w:val="18"/>
        </w:rPr>
        <w:t xml:space="preserve"> </w:t>
      </w:r>
      <w:r w:rsidRPr="000D2481">
        <w:rPr>
          <w:sz w:val="18"/>
        </w:rPr>
        <w:t>haberiyle,</w:t>
      </w:r>
      <w:r w:rsidRPr="000D2481" w:rsidR="007C20E2">
        <w:rPr>
          <w:sz w:val="18"/>
        </w:rPr>
        <w:t xml:space="preserve"> </w:t>
      </w:r>
      <w:r w:rsidRPr="000D2481">
        <w:rPr>
          <w:sz w:val="18"/>
        </w:rPr>
        <w:t>âdeta</w:t>
      </w:r>
      <w:r w:rsidRPr="000D2481" w:rsidR="007C20E2">
        <w:rPr>
          <w:sz w:val="18"/>
        </w:rPr>
        <w:t xml:space="preserve"> </w:t>
      </w:r>
      <w:r w:rsidRPr="000D2481">
        <w:rPr>
          <w:sz w:val="18"/>
        </w:rPr>
        <w:t>beni</w:t>
      </w:r>
      <w:r w:rsidRPr="000D2481" w:rsidR="007C20E2">
        <w:rPr>
          <w:sz w:val="18"/>
        </w:rPr>
        <w:t xml:space="preserve"> </w:t>
      </w:r>
      <w:r w:rsidRPr="000D2481">
        <w:rPr>
          <w:sz w:val="18"/>
        </w:rPr>
        <w:t>toplumda</w:t>
      </w:r>
      <w:r w:rsidRPr="000D2481" w:rsidR="007C20E2">
        <w:rPr>
          <w:sz w:val="18"/>
        </w:rPr>
        <w:t xml:space="preserve"> </w:t>
      </w:r>
      <w:r w:rsidRPr="000D2481">
        <w:rPr>
          <w:sz w:val="18"/>
        </w:rPr>
        <w:t>suçlu</w:t>
      </w:r>
      <w:r w:rsidRPr="000D2481" w:rsidR="007C20E2">
        <w:rPr>
          <w:sz w:val="18"/>
        </w:rPr>
        <w:t xml:space="preserve"> </w:t>
      </w:r>
      <w:r w:rsidRPr="000D2481">
        <w:rPr>
          <w:sz w:val="18"/>
        </w:rPr>
        <w:t>göstermek</w:t>
      </w:r>
      <w:r w:rsidRPr="000D2481" w:rsidR="007C20E2">
        <w:rPr>
          <w:sz w:val="18"/>
        </w:rPr>
        <w:t xml:space="preserve"> </w:t>
      </w:r>
      <w:r w:rsidRPr="000D2481">
        <w:rPr>
          <w:sz w:val="18"/>
        </w:rPr>
        <w:t>kasıt</w:t>
      </w:r>
      <w:r w:rsidRPr="000D2481" w:rsidR="007C20E2">
        <w:rPr>
          <w:sz w:val="18"/>
        </w:rPr>
        <w:t xml:space="preserve"> </w:t>
      </w:r>
      <w:r w:rsidRPr="000D2481">
        <w:rPr>
          <w:sz w:val="18"/>
        </w:rPr>
        <w:t>ve</w:t>
      </w:r>
      <w:r w:rsidRPr="000D2481" w:rsidR="007C20E2">
        <w:rPr>
          <w:sz w:val="18"/>
        </w:rPr>
        <w:t xml:space="preserve"> </w:t>
      </w:r>
      <w:r w:rsidRPr="000D2481">
        <w:rPr>
          <w:sz w:val="18"/>
        </w:rPr>
        <w:t>amacıyla</w:t>
      </w:r>
      <w:r w:rsidRPr="000D2481" w:rsidR="007C20E2">
        <w:rPr>
          <w:sz w:val="18"/>
        </w:rPr>
        <w:t xml:space="preserve"> </w:t>
      </w:r>
      <w:r w:rsidRPr="000D2481">
        <w:rPr>
          <w:sz w:val="18"/>
        </w:rPr>
        <w:t>fezlekelerimin</w:t>
      </w:r>
      <w:r w:rsidRPr="000D2481" w:rsidR="007C20E2">
        <w:rPr>
          <w:sz w:val="18"/>
        </w:rPr>
        <w:t xml:space="preserve"> </w:t>
      </w:r>
      <w:r w:rsidRPr="000D2481">
        <w:rPr>
          <w:sz w:val="18"/>
        </w:rPr>
        <w:t>geldiği</w:t>
      </w:r>
      <w:r w:rsidRPr="000D2481" w:rsidR="007C20E2">
        <w:rPr>
          <w:sz w:val="18"/>
        </w:rPr>
        <w:t xml:space="preserve"> </w:t>
      </w:r>
      <w:r w:rsidRPr="000D2481">
        <w:rPr>
          <w:sz w:val="18"/>
        </w:rPr>
        <w:t>basına</w:t>
      </w:r>
      <w:r w:rsidRPr="000D2481" w:rsidR="007C20E2">
        <w:rPr>
          <w:sz w:val="18"/>
        </w:rPr>
        <w:t xml:space="preserve"> </w:t>
      </w:r>
      <w:r w:rsidRPr="000D2481">
        <w:rPr>
          <w:sz w:val="18"/>
        </w:rPr>
        <w:t>yansımış</w:t>
      </w:r>
      <w:r w:rsidRPr="000D2481" w:rsidR="007C20E2">
        <w:rPr>
          <w:sz w:val="18"/>
        </w:rPr>
        <w:t xml:space="preserve"> </w:t>
      </w:r>
      <w:r w:rsidRPr="000D2481">
        <w:rPr>
          <w:sz w:val="18"/>
        </w:rPr>
        <w:t>durumdadır.</w:t>
      </w:r>
      <w:r w:rsidRPr="000D2481" w:rsidR="007C20E2">
        <w:rPr>
          <w:sz w:val="18"/>
        </w:rPr>
        <w:t xml:space="preserve"> </w:t>
      </w:r>
      <w:r w:rsidRPr="000D2481">
        <w:rPr>
          <w:sz w:val="18"/>
        </w:rPr>
        <w:t>Basınla</w:t>
      </w:r>
      <w:r w:rsidRPr="000D2481" w:rsidR="007C20E2">
        <w:rPr>
          <w:sz w:val="18"/>
        </w:rPr>
        <w:t xml:space="preserve"> </w:t>
      </w:r>
      <w:r w:rsidRPr="000D2481">
        <w:rPr>
          <w:sz w:val="18"/>
        </w:rPr>
        <w:t>öğreniyorum</w:t>
      </w:r>
      <w:r w:rsidRPr="000D2481" w:rsidR="007C20E2">
        <w:rPr>
          <w:sz w:val="18"/>
        </w:rPr>
        <w:t xml:space="preserve"> </w:t>
      </w:r>
      <w:r w:rsidRPr="000D2481">
        <w:rPr>
          <w:sz w:val="18"/>
        </w:rPr>
        <w:t>ben</w:t>
      </w:r>
      <w:r w:rsidRPr="000D2481" w:rsidR="007C20E2">
        <w:rPr>
          <w:sz w:val="18"/>
        </w:rPr>
        <w:t xml:space="preserve"> </w:t>
      </w:r>
      <w:r w:rsidRPr="000D2481">
        <w:rPr>
          <w:sz w:val="18"/>
        </w:rPr>
        <w:t>bunu.</w:t>
      </w:r>
      <w:r w:rsidRPr="000D2481" w:rsidR="007C20E2">
        <w:rPr>
          <w:sz w:val="18"/>
        </w:rPr>
        <w:t xml:space="preserve"> </w:t>
      </w:r>
      <w:r w:rsidRPr="000D2481">
        <w:rPr>
          <w:sz w:val="18"/>
        </w:rPr>
        <w:t>Bu,</w:t>
      </w:r>
      <w:r w:rsidRPr="000D2481" w:rsidR="007C20E2">
        <w:rPr>
          <w:sz w:val="18"/>
        </w:rPr>
        <w:t xml:space="preserve"> </w:t>
      </w:r>
      <w:r w:rsidRPr="000D2481">
        <w:rPr>
          <w:sz w:val="18"/>
        </w:rPr>
        <w:t>aynı</w:t>
      </w:r>
      <w:r w:rsidRPr="000D2481" w:rsidR="007C20E2">
        <w:rPr>
          <w:sz w:val="18"/>
        </w:rPr>
        <w:t xml:space="preserve"> </w:t>
      </w:r>
      <w:r w:rsidRPr="000D2481">
        <w:rPr>
          <w:sz w:val="18"/>
        </w:rPr>
        <w:t>zamanda</w:t>
      </w:r>
      <w:r w:rsidRPr="000D2481" w:rsidR="007C20E2">
        <w:rPr>
          <w:sz w:val="18"/>
        </w:rPr>
        <w:t xml:space="preserve"> </w:t>
      </w:r>
      <w:r w:rsidRPr="000D2481">
        <w:rPr>
          <w:sz w:val="18"/>
        </w:rPr>
        <w:t>Türk</w:t>
      </w:r>
      <w:r w:rsidRPr="000D2481" w:rsidR="007C20E2">
        <w:rPr>
          <w:sz w:val="18"/>
        </w:rPr>
        <w:t xml:space="preserve"> </w:t>
      </w:r>
      <w:r w:rsidRPr="000D2481">
        <w:rPr>
          <w:sz w:val="18"/>
        </w:rPr>
        <w:t>Ceza</w:t>
      </w:r>
      <w:r w:rsidRPr="000D2481" w:rsidR="007C20E2">
        <w:rPr>
          <w:sz w:val="18"/>
        </w:rPr>
        <w:t xml:space="preserve"> </w:t>
      </w:r>
      <w:r w:rsidRPr="000D2481">
        <w:rPr>
          <w:sz w:val="18"/>
        </w:rPr>
        <w:t>Kanunu’nun</w:t>
      </w:r>
      <w:r w:rsidRPr="000D2481" w:rsidR="007C20E2">
        <w:rPr>
          <w:sz w:val="18"/>
        </w:rPr>
        <w:t xml:space="preserve"> </w:t>
      </w:r>
      <w:r w:rsidRPr="000D2481">
        <w:rPr>
          <w:sz w:val="18"/>
        </w:rPr>
        <w:t>285’inci</w:t>
      </w:r>
      <w:r w:rsidRPr="000D2481" w:rsidR="007C20E2">
        <w:rPr>
          <w:sz w:val="18"/>
        </w:rPr>
        <w:t xml:space="preserve"> </w:t>
      </w:r>
      <w:r w:rsidRPr="000D2481">
        <w:rPr>
          <w:sz w:val="18"/>
        </w:rPr>
        <w:t>maddesi</w:t>
      </w:r>
      <w:r w:rsidRPr="000D2481" w:rsidR="007C20E2">
        <w:rPr>
          <w:sz w:val="18"/>
        </w:rPr>
        <w:t xml:space="preserve"> </w:t>
      </w:r>
      <w:r w:rsidRPr="000D2481">
        <w:rPr>
          <w:sz w:val="18"/>
        </w:rPr>
        <w:t>uyarınca</w:t>
      </w:r>
      <w:r w:rsidRPr="000D2481" w:rsidR="007C20E2">
        <w:rPr>
          <w:sz w:val="18"/>
        </w:rPr>
        <w:t xml:space="preserve"> </w:t>
      </w:r>
      <w:r w:rsidRPr="000D2481">
        <w:rPr>
          <w:sz w:val="18"/>
        </w:rPr>
        <w:t>gizliliğin</w:t>
      </w:r>
      <w:r w:rsidRPr="000D2481" w:rsidR="007C20E2">
        <w:rPr>
          <w:sz w:val="18"/>
        </w:rPr>
        <w:t xml:space="preserve"> </w:t>
      </w:r>
      <w:r w:rsidRPr="000D2481">
        <w:rPr>
          <w:sz w:val="18"/>
        </w:rPr>
        <w:t>ihlali</w:t>
      </w:r>
      <w:r w:rsidRPr="000D2481" w:rsidR="007C20E2">
        <w:rPr>
          <w:sz w:val="18"/>
        </w:rPr>
        <w:t xml:space="preserve"> </w:t>
      </w:r>
      <w:r w:rsidRPr="000D2481">
        <w:rPr>
          <w:sz w:val="18"/>
        </w:rPr>
        <w:t>suçudur.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Benim</w:t>
      </w:r>
      <w:r w:rsidRPr="000D2481" w:rsidR="007C20E2">
        <w:rPr>
          <w:sz w:val="18"/>
        </w:rPr>
        <w:t xml:space="preserve"> </w:t>
      </w:r>
      <w:r w:rsidRPr="000D2481">
        <w:rPr>
          <w:sz w:val="18"/>
        </w:rPr>
        <w:t>bu</w:t>
      </w:r>
      <w:r w:rsidRPr="000D2481" w:rsidR="007C20E2">
        <w:rPr>
          <w:sz w:val="18"/>
        </w:rPr>
        <w:t xml:space="preserve"> </w:t>
      </w:r>
      <w:r w:rsidRPr="000D2481">
        <w:rPr>
          <w:sz w:val="18"/>
        </w:rPr>
        <w:t>fezlekelerimi</w:t>
      </w:r>
      <w:r w:rsidRPr="000D2481" w:rsidR="007C20E2">
        <w:rPr>
          <w:sz w:val="18"/>
        </w:rPr>
        <w:t xml:space="preserve"> </w:t>
      </w:r>
      <w:r w:rsidRPr="000D2481">
        <w:rPr>
          <w:sz w:val="18"/>
        </w:rPr>
        <w:t>basına</w:t>
      </w:r>
      <w:r w:rsidRPr="000D2481" w:rsidR="007C20E2">
        <w:rPr>
          <w:sz w:val="18"/>
        </w:rPr>
        <w:t xml:space="preserve"> </w:t>
      </w:r>
      <w:r w:rsidRPr="000D2481">
        <w:rPr>
          <w:sz w:val="18"/>
        </w:rPr>
        <w:t>servis</w:t>
      </w:r>
      <w:r w:rsidRPr="000D2481" w:rsidR="007C20E2">
        <w:rPr>
          <w:sz w:val="18"/>
        </w:rPr>
        <w:t xml:space="preserve"> </w:t>
      </w:r>
      <w:r w:rsidRPr="000D2481">
        <w:rPr>
          <w:sz w:val="18"/>
        </w:rPr>
        <w:t>eden</w:t>
      </w:r>
      <w:r w:rsidRPr="000D2481" w:rsidR="007C20E2">
        <w:rPr>
          <w:sz w:val="18"/>
        </w:rPr>
        <w:t xml:space="preserve"> </w:t>
      </w:r>
      <w:r w:rsidRPr="000D2481">
        <w:rPr>
          <w:sz w:val="18"/>
        </w:rPr>
        <w:t>Meclis</w:t>
      </w:r>
      <w:r w:rsidRPr="000D2481" w:rsidR="007C20E2">
        <w:rPr>
          <w:sz w:val="18"/>
        </w:rPr>
        <w:t xml:space="preserve"> </w:t>
      </w:r>
      <w:r w:rsidRPr="000D2481">
        <w:rPr>
          <w:sz w:val="18"/>
        </w:rPr>
        <w:t>personeli</w:t>
      </w:r>
      <w:r w:rsidRPr="000D2481" w:rsidR="007C20E2">
        <w:rPr>
          <w:sz w:val="18"/>
        </w:rPr>
        <w:t xml:space="preserve"> </w:t>
      </w:r>
      <w:r w:rsidRPr="000D2481">
        <w:rPr>
          <w:sz w:val="18"/>
        </w:rPr>
        <w:t>hakkında</w:t>
      </w:r>
      <w:r w:rsidRPr="000D2481" w:rsidR="007C20E2">
        <w:rPr>
          <w:sz w:val="18"/>
        </w:rPr>
        <w:t xml:space="preserve"> </w:t>
      </w:r>
      <w:r w:rsidRPr="000D2481">
        <w:rPr>
          <w:sz w:val="18"/>
        </w:rPr>
        <w:t>suç</w:t>
      </w:r>
      <w:r w:rsidRPr="000D2481" w:rsidR="007C20E2">
        <w:rPr>
          <w:sz w:val="18"/>
        </w:rPr>
        <w:t xml:space="preserve"> </w:t>
      </w:r>
      <w:r w:rsidRPr="000D2481">
        <w:rPr>
          <w:sz w:val="18"/>
        </w:rPr>
        <w:t>duyurusunda</w:t>
      </w:r>
      <w:r w:rsidRPr="000D2481" w:rsidR="007C20E2">
        <w:rPr>
          <w:sz w:val="18"/>
        </w:rPr>
        <w:t xml:space="preserve"> </w:t>
      </w:r>
      <w:r w:rsidRPr="000D2481">
        <w:rPr>
          <w:sz w:val="18"/>
        </w:rPr>
        <w:t>bulunuyorum,</w:t>
      </w:r>
      <w:r w:rsidRPr="000D2481" w:rsidR="007C20E2">
        <w:rPr>
          <w:sz w:val="18"/>
        </w:rPr>
        <w:t xml:space="preserve"> </w:t>
      </w:r>
      <w:r w:rsidRPr="000D2481">
        <w:rPr>
          <w:sz w:val="18"/>
        </w:rPr>
        <w:t>sizin</w:t>
      </w:r>
      <w:r w:rsidRPr="000D2481" w:rsidR="007C20E2">
        <w:rPr>
          <w:sz w:val="18"/>
        </w:rPr>
        <w:t xml:space="preserve"> </w:t>
      </w:r>
      <w:r w:rsidRPr="000D2481">
        <w:rPr>
          <w:sz w:val="18"/>
        </w:rPr>
        <w:t>vasıtanızla</w:t>
      </w:r>
      <w:r w:rsidRPr="000D2481" w:rsidR="007C20E2">
        <w:rPr>
          <w:sz w:val="18"/>
        </w:rPr>
        <w:t xml:space="preserve"> </w:t>
      </w:r>
      <w:r w:rsidRPr="000D2481">
        <w:rPr>
          <w:sz w:val="18"/>
        </w:rPr>
        <w:t>bunlarla</w:t>
      </w:r>
      <w:r w:rsidRPr="000D2481" w:rsidR="007C20E2">
        <w:rPr>
          <w:sz w:val="18"/>
        </w:rPr>
        <w:t xml:space="preserve"> </w:t>
      </w:r>
      <w:r w:rsidRPr="000D2481">
        <w:rPr>
          <w:sz w:val="18"/>
        </w:rPr>
        <w:t>ilgili</w:t>
      </w:r>
      <w:r w:rsidRPr="000D2481" w:rsidR="007C20E2">
        <w:rPr>
          <w:sz w:val="18"/>
        </w:rPr>
        <w:t xml:space="preserve"> </w:t>
      </w:r>
      <w:r w:rsidRPr="000D2481">
        <w:rPr>
          <w:sz w:val="18"/>
        </w:rPr>
        <w:t>işlem</w:t>
      </w:r>
      <w:r w:rsidRPr="000D2481" w:rsidR="007C20E2">
        <w:rPr>
          <w:sz w:val="18"/>
        </w:rPr>
        <w:t xml:space="preserve"> </w:t>
      </w:r>
      <w:r w:rsidRPr="000D2481">
        <w:rPr>
          <w:sz w:val="18"/>
        </w:rPr>
        <w:t>yapılmasını</w:t>
      </w:r>
      <w:r w:rsidRPr="000D2481" w:rsidR="007C20E2">
        <w:rPr>
          <w:sz w:val="18"/>
        </w:rPr>
        <w:t xml:space="preserve"> </w:t>
      </w:r>
      <w:r w:rsidRPr="000D2481">
        <w:rPr>
          <w:sz w:val="18"/>
        </w:rPr>
        <w:t>talep</w:t>
      </w:r>
      <w:r w:rsidRPr="000D2481" w:rsidR="007C20E2">
        <w:rPr>
          <w:sz w:val="18"/>
        </w:rPr>
        <w:t xml:space="preserve"> </w:t>
      </w:r>
      <w:r w:rsidRPr="000D2481">
        <w:rPr>
          <w:sz w:val="18"/>
        </w:rPr>
        <w:t>ediyorum</w:t>
      </w:r>
      <w:r w:rsidRPr="000D2481" w:rsidR="007C20E2">
        <w:rPr>
          <w:sz w:val="18"/>
        </w:rPr>
        <w:t xml:space="preserve"> </w:t>
      </w:r>
      <w:r w:rsidRPr="000D2481">
        <w:rPr>
          <w:sz w:val="18"/>
        </w:rPr>
        <w:t>çünkü</w:t>
      </w:r>
      <w:r w:rsidRPr="000D2481" w:rsidR="007C20E2">
        <w:rPr>
          <w:sz w:val="18"/>
        </w:rPr>
        <w:t xml:space="preserve"> </w:t>
      </w:r>
      <w:r w:rsidRPr="000D2481">
        <w:rPr>
          <w:sz w:val="18"/>
        </w:rPr>
        <w:t>benim</w:t>
      </w:r>
      <w:r w:rsidRPr="000D2481" w:rsidR="007C20E2">
        <w:rPr>
          <w:sz w:val="18"/>
        </w:rPr>
        <w:t xml:space="preserve"> </w:t>
      </w:r>
      <w:r w:rsidRPr="000D2481">
        <w:rPr>
          <w:sz w:val="18"/>
        </w:rPr>
        <w:t>masumiyet</w:t>
      </w:r>
      <w:r w:rsidRPr="000D2481" w:rsidR="007C20E2">
        <w:rPr>
          <w:sz w:val="18"/>
        </w:rPr>
        <w:t xml:space="preserve"> </w:t>
      </w:r>
      <w:r w:rsidRPr="000D2481">
        <w:rPr>
          <w:sz w:val="18"/>
        </w:rPr>
        <w:t>ilkem</w:t>
      </w:r>
      <w:r w:rsidRPr="000D2481" w:rsidR="007C20E2">
        <w:rPr>
          <w:sz w:val="18"/>
        </w:rPr>
        <w:t xml:space="preserve"> </w:t>
      </w:r>
      <w:r w:rsidRPr="000D2481">
        <w:rPr>
          <w:sz w:val="18"/>
        </w:rPr>
        <w:t>burada</w:t>
      </w:r>
      <w:r w:rsidRPr="000D2481" w:rsidR="007C20E2">
        <w:rPr>
          <w:sz w:val="18"/>
        </w:rPr>
        <w:t xml:space="preserve"> </w:t>
      </w:r>
      <w:r w:rsidRPr="000D2481">
        <w:rPr>
          <w:sz w:val="18"/>
        </w:rPr>
        <w:t>ihlal</w:t>
      </w:r>
      <w:r w:rsidRPr="000D2481" w:rsidR="007C20E2">
        <w:rPr>
          <w:sz w:val="18"/>
        </w:rPr>
        <w:t xml:space="preserve"> </w:t>
      </w:r>
      <w:r w:rsidRPr="000D2481">
        <w:rPr>
          <w:sz w:val="18"/>
        </w:rPr>
        <w:t>edilmektedir.</w:t>
      </w:r>
      <w:r w:rsidRPr="000D2481" w:rsidR="007C20E2">
        <w:rPr>
          <w:sz w:val="18"/>
        </w:rPr>
        <w:t xml:space="preserve"> </w:t>
      </w:r>
      <w:r w:rsidRPr="000D2481">
        <w:rPr>
          <w:sz w:val="18"/>
        </w:rPr>
        <w:t>Benim</w:t>
      </w:r>
      <w:r w:rsidRPr="000D2481" w:rsidR="007C20E2">
        <w:rPr>
          <w:sz w:val="18"/>
        </w:rPr>
        <w:t xml:space="preserve"> </w:t>
      </w:r>
      <w:r w:rsidRPr="000D2481">
        <w:rPr>
          <w:sz w:val="18"/>
        </w:rPr>
        <w:t>hakkımda</w:t>
      </w:r>
      <w:r w:rsidRPr="000D2481" w:rsidR="007C20E2">
        <w:rPr>
          <w:sz w:val="18"/>
        </w:rPr>
        <w:t xml:space="preserve"> </w:t>
      </w:r>
      <w:r w:rsidRPr="000D2481">
        <w:rPr>
          <w:sz w:val="18"/>
        </w:rPr>
        <w:t>eğer</w:t>
      </w:r>
      <w:r w:rsidRPr="000D2481" w:rsidR="007C20E2">
        <w:rPr>
          <w:sz w:val="18"/>
        </w:rPr>
        <w:t xml:space="preserve"> </w:t>
      </w:r>
      <w:r w:rsidRPr="000D2481">
        <w:rPr>
          <w:sz w:val="18"/>
        </w:rPr>
        <w:t>varsa</w:t>
      </w:r>
      <w:r w:rsidRPr="000D2481" w:rsidR="007C20E2">
        <w:rPr>
          <w:sz w:val="18"/>
        </w:rPr>
        <w:t xml:space="preserve"> </w:t>
      </w:r>
      <w:r w:rsidRPr="000D2481">
        <w:rPr>
          <w:sz w:val="18"/>
        </w:rPr>
        <w:t>bir</w:t>
      </w:r>
      <w:r w:rsidRPr="000D2481" w:rsidR="007C20E2">
        <w:rPr>
          <w:sz w:val="18"/>
        </w:rPr>
        <w:t xml:space="preserve"> </w:t>
      </w:r>
      <w:r w:rsidRPr="000D2481">
        <w:rPr>
          <w:sz w:val="18"/>
        </w:rPr>
        <w:t>fezleke</w:t>
      </w:r>
      <w:r w:rsidRPr="000D2481" w:rsidR="007C20E2">
        <w:rPr>
          <w:sz w:val="18"/>
        </w:rPr>
        <w:t xml:space="preserve"> </w:t>
      </w:r>
      <w:r w:rsidRPr="000D2481">
        <w:rPr>
          <w:sz w:val="18"/>
        </w:rPr>
        <w:t>beni</w:t>
      </w:r>
      <w:r w:rsidRPr="000D2481" w:rsidR="007C20E2">
        <w:rPr>
          <w:sz w:val="18"/>
        </w:rPr>
        <w:t xml:space="preserve"> </w:t>
      </w:r>
      <w:r w:rsidRPr="000D2481">
        <w:rPr>
          <w:sz w:val="18"/>
        </w:rPr>
        <w:t>kanun</w:t>
      </w:r>
      <w:r w:rsidRPr="000D2481" w:rsidR="007C20E2">
        <w:rPr>
          <w:sz w:val="18"/>
        </w:rPr>
        <w:t xml:space="preserve"> </w:t>
      </w:r>
      <w:r w:rsidRPr="000D2481">
        <w:rPr>
          <w:sz w:val="18"/>
        </w:rPr>
        <w:t>korumuş</w:t>
      </w:r>
      <w:r w:rsidRPr="000D2481" w:rsidR="007C20E2">
        <w:rPr>
          <w:sz w:val="18"/>
        </w:rPr>
        <w:t xml:space="preserve"> </w:t>
      </w:r>
      <w:r w:rsidRPr="000D2481">
        <w:rPr>
          <w:sz w:val="18"/>
        </w:rPr>
        <w:t>durumdadır.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Meclis</w:t>
      </w:r>
      <w:r w:rsidRPr="000D2481" w:rsidR="007C20E2">
        <w:rPr>
          <w:sz w:val="18"/>
        </w:rPr>
        <w:t xml:space="preserve"> </w:t>
      </w:r>
      <w:r w:rsidRPr="000D2481">
        <w:rPr>
          <w:sz w:val="18"/>
        </w:rPr>
        <w:t>personelinin</w:t>
      </w:r>
      <w:r w:rsidRPr="000D2481" w:rsidR="007C20E2">
        <w:rPr>
          <w:sz w:val="18"/>
        </w:rPr>
        <w:t xml:space="preserve"> </w:t>
      </w:r>
      <w:r w:rsidRPr="000D2481">
        <w:rPr>
          <w:sz w:val="18"/>
        </w:rPr>
        <w:t>beni</w:t>
      </w:r>
      <w:r w:rsidRPr="000D2481" w:rsidR="007C20E2">
        <w:rPr>
          <w:sz w:val="18"/>
        </w:rPr>
        <w:t xml:space="preserve"> </w:t>
      </w:r>
      <w:r w:rsidRPr="000D2481">
        <w:rPr>
          <w:sz w:val="18"/>
        </w:rPr>
        <w:t>suçlu</w:t>
      </w:r>
      <w:r w:rsidRPr="000D2481" w:rsidR="007C20E2">
        <w:rPr>
          <w:sz w:val="18"/>
        </w:rPr>
        <w:t xml:space="preserve"> </w:t>
      </w:r>
      <w:r w:rsidRPr="000D2481">
        <w:rPr>
          <w:sz w:val="18"/>
        </w:rPr>
        <w:t>takdim</w:t>
      </w:r>
      <w:r w:rsidRPr="000D2481" w:rsidR="007C20E2">
        <w:rPr>
          <w:sz w:val="18"/>
        </w:rPr>
        <w:t xml:space="preserve"> </w:t>
      </w:r>
      <w:r w:rsidRPr="000D2481">
        <w:rPr>
          <w:sz w:val="18"/>
        </w:rPr>
        <w:t>etme</w:t>
      </w:r>
      <w:r w:rsidRPr="000D2481" w:rsidR="007C20E2">
        <w:rPr>
          <w:sz w:val="18"/>
        </w:rPr>
        <w:t xml:space="preserve"> </w:t>
      </w:r>
      <w:r w:rsidRPr="000D2481">
        <w:rPr>
          <w:sz w:val="18"/>
        </w:rPr>
        <w:t>gibi</w:t>
      </w:r>
      <w:r w:rsidRPr="000D2481" w:rsidR="007C20E2">
        <w:rPr>
          <w:sz w:val="18"/>
        </w:rPr>
        <w:t xml:space="preserve"> </w:t>
      </w:r>
      <w:r w:rsidRPr="000D2481">
        <w:rPr>
          <w:sz w:val="18"/>
        </w:rPr>
        <w:t>bir</w:t>
      </w:r>
      <w:r w:rsidRPr="000D2481" w:rsidR="007C20E2">
        <w:rPr>
          <w:sz w:val="18"/>
        </w:rPr>
        <w:t xml:space="preserve"> </w:t>
      </w:r>
      <w:r w:rsidRPr="000D2481">
        <w:rPr>
          <w:sz w:val="18"/>
        </w:rPr>
        <w:t>gayret</w:t>
      </w:r>
      <w:r w:rsidRPr="000D2481" w:rsidR="007C20E2">
        <w:rPr>
          <w:sz w:val="18"/>
        </w:rPr>
        <w:t xml:space="preserve"> </w:t>
      </w:r>
      <w:r w:rsidRPr="000D2481">
        <w:rPr>
          <w:sz w:val="18"/>
        </w:rPr>
        <w:t>içerisine</w:t>
      </w:r>
      <w:r w:rsidRPr="000D2481" w:rsidR="007C20E2">
        <w:rPr>
          <w:sz w:val="18"/>
        </w:rPr>
        <w:t xml:space="preserve"> </w:t>
      </w:r>
      <w:r w:rsidRPr="000D2481">
        <w:rPr>
          <w:sz w:val="18"/>
        </w:rPr>
        <w:t>girmesini</w:t>
      </w:r>
      <w:r w:rsidRPr="000D2481" w:rsidR="007C20E2">
        <w:rPr>
          <w:sz w:val="18"/>
        </w:rPr>
        <w:t xml:space="preserve"> </w:t>
      </w:r>
      <w:r w:rsidRPr="000D2481">
        <w:rPr>
          <w:sz w:val="18"/>
        </w:rPr>
        <w:t>kınıyorum</w:t>
      </w:r>
      <w:r w:rsidRPr="000D2481" w:rsidR="007C20E2">
        <w:rPr>
          <w:sz w:val="18"/>
        </w:rPr>
        <w:t xml:space="preserve"> </w:t>
      </w:r>
      <w:r w:rsidRPr="000D2481">
        <w:rPr>
          <w:sz w:val="18"/>
        </w:rPr>
        <w:t>ben.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Tanal,</w:t>
      </w:r>
      <w:r w:rsidRPr="000D2481" w:rsidR="007C20E2">
        <w:rPr>
          <w:sz w:val="18"/>
        </w:rPr>
        <w:t xml:space="preserve"> </w:t>
      </w:r>
      <w:r w:rsidRPr="000D2481">
        <w:rPr>
          <w:sz w:val="18"/>
        </w:rPr>
        <w:t>Meclis</w:t>
      </w:r>
      <w:r w:rsidRPr="000D2481" w:rsidR="007C20E2">
        <w:rPr>
          <w:sz w:val="18"/>
        </w:rPr>
        <w:t xml:space="preserve"> </w:t>
      </w:r>
      <w:r w:rsidRPr="000D2481">
        <w:rPr>
          <w:sz w:val="18"/>
        </w:rPr>
        <w:t>çalışanlarımız</w:t>
      </w:r>
      <w:r w:rsidRPr="000D2481" w:rsidR="007C20E2">
        <w:rPr>
          <w:sz w:val="18"/>
        </w:rPr>
        <w:t xml:space="preserve"> </w:t>
      </w:r>
      <w:r w:rsidRPr="000D2481">
        <w:rPr>
          <w:sz w:val="18"/>
        </w:rPr>
        <w:t>görevlerini</w:t>
      </w:r>
      <w:r w:rsidRPr="000D2481" w:rsidR="007C20E2">
        <w:rPr>
          <w:sz w:val="18"/>
        </w:rPr>
        <w:t xml:space="preserve"> </w:t>
      </w:r>
      <w:r w:rsidRPr="000D2481">
        <w:rPr>
          <w:sz w:val="18"/>
        </w:rPr>
        <w:t>hakkaniyet</w:t>
      </w:r>
      <w:r w:rsidRPr="000D2481" w:rsidR="007C20E2">
        <w:rPr>
          <w:sz w:val="18"/>
        </w:rPr>
        <w:t xml:space="preserve"> </w:t>
      </w:r>
      <w:r w:rsidRPr="000D2481">
        <w:rPr>
          <w:sz w:val="18"/>
        </w:rPr>
        <w:t>doğrultusunda</w:t>
      </w:r>
      <w:r w:rsidRPr="000D2481" w:rsidR="007C20E2">
        <w:rPr>
          <w:sz w:val="18"/>
        </w:rPr>
        <w:t xml:space="preserve"> </w:t>
      </w:r>
      <w:r w:rsidRPr="000D2481">
        <w:rPr>
          <w:sz w:val="18"/>
        </w:rPr>
        <w:t>ve</w:t>
      </w:r>
      <w:r w:rsidRPr="000D2481" w:rsidR="007C20E2">
        <w:rPr>
          <w:sz w:val="18"/>
        </w:rPr>
        <w:t xml:space="preserve"> </w:t>
      </w:r>
      <w:r w:rsidRPr="000D2481">
        <w:rPr>
          <w:sz w:val="18"/>
        </w:rPr>
        <w:t>son</w:t>
      </w:r>
      <w:r w:rsidRPr="000D2481" w:rsidR="007C20E2">
        <w:rPr>
          <w:sz w:val="18"/>
        </w:rPr>
        <w:t xml:space="preserve"> </w:t>
      </w:r>
      <w:r w:rsidRPr="000D2481">
        <w:rPr>
          <w:sz w:val="18"/>
        </w:rPr>
        <w:t>derece</w:t>
      </w:r>
      <w:r w:rsidRPr="000D2481" w:rsidR="007C20E2">
        <w:rPr>
          <w:sz w:val="18"/>
        </w:rPr>
        <w:t xml:space="preserve"> </w:t>
      </w:r>
      <w:r w:rsidRPr="000D2481">
        <w:rPr>
          <w:sz w:val="18"/>
        </w:rPr>
        <w:t>saygılı</w:t>
      </w:r>
      <w:r w:rsidRPr="000D2481" w:rsidR="007C20E2">
        <w:rPr>
          <w:sz w:val="18"/>
        </w:rPr>
        <w:t xml:space="preserve"> </w:t>
      </w:r>
      <w:r w:rsidRPr="000D2481">
        <w:rPr>
          <w:sz w:val="18"/>
        </w:rPr>
        <w:t>bir</w:t>
      </w:r>
      <w:r w:rsidRPr="000D2481" w:rsidR="007C20E2">
        <w:rPr>
          <w:sz w:val="18"/>
        </w:rPr>
        <w:t xml:space="preserve"> </w:t>
      </w:r>
      <w:r w:rsidRPr="000D2481">
        <w:rPr>
          <w:sz w:val="18"/>
        </w:rPr>
        <w:t>şekilde</w:t>
      </w:r>
      <w:r w:rsidRPr="000D2481" w:rsidR="007C20E2">
        <w:rPr>
          <w:sz w:val="18"/>
        </w:rPr>
        <w:t xml:space="preserve"> </w:t>
      </w:r>
      <w:r w:rsidRPr="000D2481">
        <w:rPr>
          <w:sz w:val="18"/>
        </w:rPr>
        <w:t>yerine</w:t>
      </w:r>
      <w:r w:rsidRPr="000D2481" w:rsidR="007C20E2">
        <w:rPr>
          <w:sz w:val="18"/>
        </w:rPr>
        <w:t xml:space="preserve"> </w:t>
      </w:r>
      <w:r w:rsidRPr="000D2481">
        <w:rPr>
          <w:sz w:val="18"/>
        </w:rPr>
        <w:t>getirmektedir.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Adalet</w:t>
      </w:r>
      <w:r w:rsidRPr="000D2481" w:rsidR="007C20E2">
        <w:rPr>
          <w:sz w:val="18"/>
        </w:rPr>
        <w:t xml:space="preserve"> </w:t>
      </w:r>
      <w:r w:rsidRPr="000D2481">
        <w:rPr>
          <w:sz w:val="18"/>
        </w:rPr>
        <w:t>Bakanlığı</w:t>
      </w:r>
      <w:r w:rsidRPr="000D2481" w:rsidR="007C20E2">
        <w:rPr>
          <w:sz w:val="18"/>
        </w:rPr>
        <w:t xml:space="preserve"> </w:t>
      </w:r>
      <w:r w:rsidRPr="000D2481">
        <w:rPr>
          <w:sz w:val="18"/>
        </w:rPr>
        <w:t>da</w:t>
      </w:r>
      <w:r w:rsidRPr="000D2481" w:rsidR="007C20E2">
        <w:rPr>
          <w:sz w:val="18"/>
        </w:rPr>
        <w:t xml:space="preserve"> </w:t>
      </w:r>
      <w:r w:rsidRPr="000D2481">
        <w:rPr>
          <w:sz w:val="18"/>
        </w:rPr>
        <w:t>aynı</w:t>
      </w:r>
      <w:r w:rsidRPr="000D2481" w:rsidR="007C20E2">
        <w:rPr>
          <w:sz w:val="18"/>
        </w:rPr>
        <w:t xml:space="preserve"> </w:t>
      </w:r>
      <w:r w:rsidRPr="000D2481">
        <w:rPr>
          <w:sz w:val="18"/>
        </w:rPr>
        <w:t>şeyi</w:t>
      </w:r>
      <w:r w:rsidRPr="000D2481" w:rsidR="007C20E2">
        <w:rPr>
          <w:sz w:val="18"/>
        </w:rPr>
        <w:t xml:space="preserve"> </w:t>
      </w:r>
      <w:r w:rsidRPr="000D2481">
        <w:rPr>
          <w:sz w:val="18"/>
        </w:rPr>
        <w:t>yapıyor.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bir</w:t>
      </w:r>
      <w:r w:rsidRPr="000D2481" w:rsidR="007C20E2">
        <w:rPr>
          <w:sz w:val="18"/>
        </w:rPr>
        <w:t xml:space="preserve"> </w:t>
      </w:r>
      <w:r w:rsidRPr="000D2481">
        <w:rPr>
          <w:sz w:val="18"/>
        </w:rPr>
        <w:t>araştırma</w:t>
      </w:r>
      <w:r w:rsidRPr="000D2481" w:rsidR="007C20E2">
        <w:rPr>
          <w:sz w:val="18"/>
        </w:rPr>
        <w:t xml:space="preserve"> </w:t>
      </w:r>
      <w:r w:rsidRPr="000D2481">
        <w:rPr>
          <w:sz w:val="18"/>
        </w:rPr>
        <w:t>yaptıktan</w:t>
      </w:r>
      <w:r w:rsidRPr="000D2481" w:rsidR="007C20E2">
        <w:rPr>
          <w:sz w:val="18"/>
        </w:rPr>
        <w:t xml:space="preserve"> </w:t>
      </w:r>
      <w:r w:rsidRPr="000D2481">
        <w:rPr>
          <w:sz w:val="18"/>
        </w:rPr>
        <w:t>sonra</w:t>
      </w:r>
      <w:r w:rsidRPr="000D2481" w:rsidR="007C20E2">
        <w:rPr>
          <w:sz w:val="18"/>
        </w:rPr>
        <w:t xml:space="preserve"> </w:t>
      </w:r>
      <w:r w:rsidRPr="000D2481">
        <w:rPr>
          <w:sz w:val="18"/>
        </w:rPr>
        <w:t>Meclis</w:t>
      </w:r>
      <w:r w:rsidRPr="000D2481" w:rsidR="007C20E2">
        <w:rPr>
          <w:sz w:val="18"/>
        </w:rPr>
        <w:t xml:space="preserve"> </w:t>
      </w:r>
      <w:r w:rsidRPr="000D2481">
        <w:rPr>
          <w:sz w:val="18"/>
        </w:rPr>
        <w:t>çalışanlarımızı</w:t>
      </w:r>
      <w:r w:rsidRPr="000D2481" w:rsidR="007C20E2">
        <w:rPr>
          <w:sz w:val="18"/>
        </w:rPr>
        <w:t xml:space="preserve"> </w:t>
      </w:r>
      <w:r w:rsidRPr="000D2481">
        <w:rPr>
          <w:sz w:val="18"/>
        </w:rPr>
        <w:t>suçlamanız</w:t>
      </w:r>
      <w:r w:rsidRPr="000D2481" w:rsidR="007C20E2">
        <w:rPr>
          <w:sz w:val="18"/>
        </w:rPr>
        <w:t xml:space="preserve"> </w:t>
      </w:r>
      <w:r w:rsidRPr="000D2481">
        <w:rPr>
          <w:sz w:val="18"/>
        </w:rPr>
        <w:t>daha</w:t>
      </w:r>
      <w:r w:rsidRPr="000D2481" w:rsidR="007C20E2">
        <w:rPr>
          <w:sz w:val="18"/>
        </w:rPr>
        <w:t xml:space="preserve"> </w:t>
      </w:r>
      <w:r w:rsidRPr="000D2481">
        <w:rPr>
          <w:sz w:val="18"/>
        </w:rPr>
        <w:t>yerinde</w:t>
      </w:r>
      <w:r w:rsidRPr="000D2481" w:rsidR="007C20E2">
        <w:rPr>
          <w:sz w:val="18"/>
        </w:rPr>
        <w:t xml:space="preserve"> </w:t>
      </w:r>
      <w:r w:rsidRPr="000D2481">
        <w:rPr>
          <w:sz w:val="18"/>
        </w:rPr>
        <w:t>olur</w:t>
      </w:r>
      <w:r w:rsidRPr="000D2481" w:rsidR="007C20E2">
        <w:rPr>
          <w:sz w:val="18"/>
        </w:rPr>
        <w:t xml:space="preserve"> </w:t>
      </w:r>
      <w:r w:rsidRPr="000D2481">
        <w:rPr>
          <w:sz w:val="18"/>
        </w:rPr>
        <w:t>diye</w:t>
      </w:r>
      <w:r w:rsidRPr="000D2481" w:rsidR="007C20E2">
        <w:rPr>
          <w:sz w:val="18"/>
        </w:rPr>
        <w:t xml:space="preserve"> </w:t>
      </w:r>
      <w:r w:rsidRPr="000D2481">
        <w:rPr>
          <w:sz w:val="18"/>
        </w:rPr>
        <w:t>düşünüyorum.</w:t>
      </w:r>
      <w:r w:rsidRPr="000D2481" w:rsidR="007C20E2">
        <w:rPr>
          <w:sz w:val="18"/>
        </w:rPr>
        <w:t xml:space="preserve"> </w:t>
      </w:r>
      <w:r w:rsidRPr="000D2481">
        <w:rPr>
          <w:sz w:val="18"/>
        </w:rPr>
        <w:t>Haksızlık</w:t>
      </w:r>
      <w:r w:rsidRPr="000D2481" w:rsidR="007C20E2">
        <w:rPr>
          <w:sz w:val="18"/>
        </w:rPr>
        <w:t xml:space="preserve"> </w:t>
      </w:r>
      <w:r w:rsidRPr="000D2481">
        <w:rPr>
          <w:sz w:val="18"/>
        </w:rPr>
        <w:t>yapmayalım</w:t>
      </w:r>
      <w:r w:rsidRPr="000D2481" w:rsidR="007C20E2">
        <w:rPr>
          <w:sz w:val="18"/>
        </w:rPr>
        <w:t xml:space="preserve"> </w:t>
      </w:r>
      <w:r w:rsidRPr="000D2481">
        <w:rPr>
          <w:sz w:val="18"/>
        </w:rPr>
        <w:t>çalışanlarımıza.</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Dün</w:t>
      </w:r>
      <w:r w:rsidRPr="000D2481" w:rsidR="007C20E2">
        <w:rPr>
          <w:sz w:val="18"/>
        </w:rPr>
        <w:t xml:space="preserve"> </w:t>
      </w:r>
      <w:r w:rsidRPr="000D2481">
        <w:rPr>
          <w:sz w:val="18"/>
        </w:rPr>
        <w:t>1</w:t>
      </w:r>
      <w:r w:rsidRPr="000D2481" w:rsidR="007C20E2">
        <w:rPr>
          <w:sz w:val="18"/>
        </w:rPr>
        <w:t xml:space="preserve"> </w:t>
      </w:r>
      <w:r w:rsidRPr="000D2481">
        <w:rPr>
          <w:sz w:val="18"/>
        </w:rPr>
        <w:t>Mayıs</w:t>
      </w:r>
      <w:r w:rsidRPr="000D2481" w:rsidR="007C20E2">
        <w:rPr>
          <w:sz w:val="18"/>
        </w:rPr>
        <w:t xml:space="preserve"> </w:t>
      </w:r>
      <w:r w:rsidRPr="000D2481">
        <w:rPr>
          <w:sz w:val="18"/>
        </w:rPr>
        <w:t>Emek</w:t>
      </w:r>
      <w:r w:rsidRPr="000D2481" w:rsidR="007C20E2">
        <w:rPr>
          <w:sz w:val="18"/>
        </w:rPr>
        <w:t xml:space="preserve"> </w:t>
      </w:r>
      <w:r w:rsidRPr="000D2481">
        <w:rPr>
          <w:sz w:val="18"/>
        </w:rPr>
        <w:t>ve</w:t>
      </w:r>
      <w:r w:rsidRPr="000D2481" w:rsidR="007C20E2">
        <w:rPr>
          <w:sz w:val="18"/>
        </w:rPr>
        <w:t xml:space="preserve"> </w:t>
      </w:r>
      <w:r w:rsidRPr="000D2481">
        <w:rPr>
          <w:sz w:val="18"/>
        </w:rPr>
        <w:t>Dayanışma</w:t>
      </w:r>
      <w:r w:rsidRPr="000D2481" w:rsidR="007C20E2">
        <w:rPr>
          <w:sz w:val="18"/>
        </w:rPr>
        <w:t xml:space="preserve"> </w:t>
      </w:r>
      <w:r w:rsidRPr="000D2481">
        <w:rPr>
          <w:sz w:val="18"/>
        </w:rPr>
        <w:t>Günü'ydü;</w:t>
      </w:r>
      <w:r w:rsidRPr="000D2481" w:rsidR="007C20E2">
        <w:rPr>
          <w:sz w:val="18"/>
        </w:rPr>
        <w:t xml:space="preserve"> </w:t>
      </w:r>
      <w:r w:rsidRPr="000D2481">
        <w:rPr>
          <w:sz w:val="18"/>
        </w:rPr>
        <w:t>dünü</w:t>
      </w:r>
      <w:r w:rsidRPr="000D2481" w:rsidR="007C20E2">
        <w:rPr>
          <w:sz w:val="18"/>
        </w:rPr>
        <w:t xml:space="preserve"> </w:t>
      </w:r>
      <w:r w:rsidRPr="000D2481">
        <w:rPr>
          <w:sz w:val="18"/>
        </w:rPr>
        <w:t>unutmadık.</w:t>
      </w:r>
      <w:r w:rsidRPr="000D2481" w:rsidR="007C20E2">
        <w:rPr>
          <w:sz w:val="18"/>
        </w:rPr>
        <w:t xml:space="preserve"> </w:t>
      </w:r>
      <w:r w:rsidRPr="000D2481">
        <w:rPr>
          <w:sz w:val="18"/>
        </w:rPr>
        <w:t>Bugün</w:t>
      </w:r>
      <w:r w:rsidRPr="000D2481" w:rsidR="007C20E2">
        <w:rPr>
          <w:sz w:val="18"/>
        </w:rPr>
        <w:t xml:space="preserve"> </w:t>
      </w:r>
      <w:r w:rsidRPr="000D2481">
        <w:rPr>
          <w:sz w:val="18"/>
        </w:rPr>
        <w:t>Meclis</w:t>
      </w:r>
      <w:r w:rsidRPr="000D2481" w:rsidR="007C20E2">
        <w:rPr>
          <w:sz w:val="18"/>
        </w:rPr>
        <w:t xml:space="preserve"> </w:t>
      </w:r>
      <w:r w:rsidRPr="000D2481">
        <w:rPr>
          <w:sz w:val="18"/>
        </w:rPr>
        <w:t>çalışanlarımız</w:t>
      </w:r>
      <w:r w:rsidRPr="000D2481" w:rsidR="007C20E2">
        <w:rPr>
          <w:sz w:val="18"/>
        </w:rPr>
        <w:t xml:space="preserve"> </w:t>
      </w:r>
      <w:r w:rsidRPr="000D2481">
        <w:rPr>
          <w:sz w:val="18"/>
        </w:rPr>
        <w:t>da</w:t>
      </w:r>
      <w:r w:rsidRPr="000D2481" w:rsidR="007C20E2">
        <w:rPr>
          <w:sz w:val="18"/>
        </w:rPr>
        <w:t xml:space="preserve"> </w:t>
      </w:r>
      <w:r w:rsidRPr="000D2481">
        <w:rPr>
          <w:sz w:val="18"/>
        </w:rPr>
        <w:t>aynı</w:t>
      </w:r>
      <w:r w:rsidRPr="000D2481" w:rsidR="007C20E2">
        <w:rPr>
          <w:sz w:val="18"/>
        </w:rPr>
        <w:t xml:space="preserve"> </w:t>
      </w:r>
      <w:r w:rsidRPr="000D2481">
        <w:rPr>
          <w:sz w:val="18"/>
        </w:rPr>
        <w:t>değerlendirmede,</w:t>
      </w:r>
      <w:r w:rsidRPr="000D2481" w:rsidR="007C20E2">
        <w:rPr>
          <w:sz w:val="18"/>
        </w:rPr>
        <w:t xml:space="preserve"> </w:t>
      </w:r>
      <w:r w:rsidRPr="000D2481">
        <w:rPr>
          <w:sz w:val="18"/>
        </w:rPr>
        <w:t>emeklerini</w:t>
      </w:r>
      <w:r w:rsidRPr="000D2481" w:rsidR="007C20E2">
        <w:rPr>
          <w:sz w:val="18"/>
        </w:rPr>
        <w:t xml:space="preserve"> </w:t>
      </w:r>
      <w:r w:rsidRPr="000D2481">
        <w:rPr>
          <w:sz w:val="18"/>
        </w:rPr>
        <w:t>boşa</w:t>
      </w:r>
      <w:r w:rsidRPr="000D2481" w:rsidR="007C20E2">
        <w:rPr>
          <w:sz w:val="18"/>
        </w:rPr>
        <w:t xml:space="preserve"> </w:t>
      </w:r>
      <w:r w:rsidRPr="000D2481">
        <w:rPr>
          <w:sz w:val="18"/>
        </w:rPr>
        <w:t>harcamayalım,</w:t>
      </w:r>
      <w:r w:rsidRPr="000D2481" w:rsidR="007C20E2">
        <w:rPr>
          <w:sz w:val="18"/>
        </w:rPr>
        <w:t xml:space="preserve"> </w:t>
      </w:r>
      <w:r w:rsidRPr="000D2481">
        <w:rPr>
          <w:sz w:val="18"/>
        </w:rPr>
        <w:t>onları</w:t>
      </w:r>
      <w:r w:rsidRPr="000D2481" w:rsidR="007C20E2">
        <w:rPr>
          <w:sz w:val="18"/>
        </w:rPr>
        <w:t xml:space="preserve"> </w:t>
      </w:r>
      <w:r w:rsidRPr="000D2481">
        <w:rPr>
          <w:sz w:val="18"/>
        </w:rPr>
        <w:t>koruyalım.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Görevlerini</w:t>
      </w:r>
      <w:r w:rsidRPr="000D2481" w:rsidR="007C20E2">
        <w:rPr>
          <w:sz w:val="18"/>
        </w:rPr>
        <w:t xml:space="preserve"> </w:t>
      </w:r>
      <w:r w:rsidRPr="000D2481">
        <w:rPr>
          <w:sz w:val="18"/>
        </w:rPr>
        <w:t>doğru</w:t>
      </w:r>
      <w:r w:rsidRPr="000D2481" w:rsidR="007C20E2">
        <w:rPr>
          <w:sz w:val="18"/>
        </w:rPr>
        <w:t xml:space="preserve"> </w:t>
      </w:r>
      <w:r w:rsidRPr="000D2481">
        <w:rPr>
          <w:sz w:val="18"/>
        </w:rPr>
        <w:t>yapmayanlarla</w:t>
      </w:r>
      <w:r w:rsidRPr="000D2481" w:rsidR="007C20E2">
        <w:rPr>
          <w:sz w:val="18"/>
        </w:rPr>
        <w:t xml:space="preserve"> </w:t>
      </w:r>
      <w:r w:rsidRPr="000D2481">
        <w:rPr>
          <w:sz w:val="18"/>
        </w:rPr>
        <w:t>ilgili…</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Araştıralım,</w:t>
      </w:r>
      <w:r w:rsidRPr="000D2481" w:rsidR="007C20E2">
        <w:rPr>
          <w:sz w:val="18"/>
        </w:rPr>
        <w:t xml:space="preserve"> </w:t>
      </w:r>
      <w:r w:rsidRPr="000D2481">
        <w:rPr>
          <w:sz w:val="18"/>
        </w:rPr>
        <w:t>sonra</w:t>
      </w:r>
      <w:r w:rsidRPr="000D2481" w:rsidR="007C20E2">
        <w:rPr>
          <w:sz w:val="18"/>
        </w:rPr>
        <w:t xml:space="preserve"> </w:t>
      </w:r>
      <w:r w:rsidRPr="000D2481">
        <w:rPr>
          <w:sz w:val="18"/>
        </w:rPr>
        <w:t>yapılacak</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varsa</w:t>
      </w:r>
      <w:r w:rsidRPr="000D2481" w:rsidR="007C20E2">
        <w:rPr>
          <w:sz w:val="18"/>
        </w:rPr>
        <w:t xml:space="preserve"> </w:t>
      </w:r>
      <w:r w:rsidRPr="000D2481">
        <w:rPr>
          <w:sz w:val="18"/>
        </w:rPr>
        <w:t>yerine</w:t>
      </w:r>
      <w:r w:rsidRPr="000D2481" w:rsidR="007C20E2">
        <w:rPr>
          <w:sz w:val="18"/>
        </w:rPr>
        <w:t xml:space="preserve"> </w:t>
      </w:r>
      <w:r w:rsidRPr="000D2481">
        <w:rPr>
          <w:sz w:val="18"/>
        </w:rPr>
        <w:t>getirelim.</w:t>
      </w:r>
    </w:p>
    <w:p w:rsidRPr="000D2481" w:rsidR="00DE6BBE" w:rsidP="000D2481" w:rsidRDefault="00DE6BBE">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tek</w:t>
      </w:r>
      <w:r w:rsidRPr="000D2481" w:rsidR="007C20E2">
        <w:rPr>
          <w:sz w:val="18"/>
        </w:rPr>
        <w:t xml:space="preserve"> </w:t>
      </w:r>
      <w:r w:rsidRPr="000D2481">
        <w:rPr>
          <w:sz w:val="18"/>
        </w:rPr>
        <w:t>cümle</w:t>
      </w:r>
      <w:r w:rsidRPr="000D2481" w:rsidR="007C20E2">
        <w:rPr>
          <w:sz w:val="18"/>
        </w:rPr>
        <w:t xml:space="preserve"> </w:t>
      </w:r>
      <w:r w:rsidRPr="000D2481">
        <w:rPr>
          <w:sz w:val="18"/>
        </w:rPr>
        <w:t>izninizle,</w:t>
      </w:r>
      <w:r w:rsidRPr="000D2481" w:rsidR="007C20E2">
        <w:rPr>
          <w:sz w:val="18"/>
        </w:rPr>
        <w:t xml:space="preserve"> </w:t>
      </w:r>
      <w:r w:rsidRPr="000D2481">
        <w:rPr>
          <w:sz w:val="18"/>
        </w:rPr>
        <w:t>tek</w:t>
      </w:r>
      <w:r w:rsidRPr="000D2481" w:rsidR="007C20E2">
        <w:rPr>
          <w:sz w:val="18"/>
        </w:rPr>
        <w:t xml:space="preserve"> </w:t>
      </w:r>
      <w:r w:rsidRPr="000D2481">
        <w:rPr>
          <w:sz w:val="18"/>
        </w:rPr>
        <w:t>cümle.</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Buyurun.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Bakın,</w:t>
      </w:r>
      <w:r w:rsidRPr="000D2481" w:rsidR="007C20E2">
        <w:rPr>
          <w:sz w:val="18"/>
        </w:rPr>
        <w:t xml:space="preserve"> </w:t>
      </w:r>
      <w:r w:rsidRPr="000D2481">
        <w:rPr>
          <w:sz w:val="18"/>
        </w:rPr>
        <w:t>emeğe</w:t>
      </w:r>
      <w:r w:rsidRPr="000D2481" w:rsidR="007C20E2">
        <w:rPr>
          <w:sz w:val="18"/>
        </w:rPr>
        <w:t xml:space="preserve"> </w:t>
      </w:r>
      <w:r w:rsidRPr="000D2481">
        <w:rPr>
          <w:sz w:val="18"/>
        </w:rPr>
        <w:t>saygı</w:t>
      </w:r>
      <w:r w:rsidRPr="000D2481" w:rsidR="007C20E2">
        <w:rPr>
          <w:sz w:val="18"/>
        </w:rPr>
        <w:t xml:space="preserve"> </w:t>
      </w:r>
      <w:r w:rsidRPr="000D2481">
        <w:rPr>
          <w:sz w:val="18"/>
        </w:rPr>
        <w:t>duyan</w:t>
      </w:r>
      <w:r w:rsidRPr="000D2481" w:rsidR="007C20E2">
        <w:rPr>
          <w:sz w:val="18"/>
        </w:rPr>
        <w:t xml:space="preserve"> </w:t>
      </w:r>
      <w:r w:rsidRPr="000D2481">
        <w:rPr>
          <w:sz w:val="18"/>
        </w:rPr>
        <w:t>birisiyim.</w:t>
      </w:r>
      <w:r w:rsidRPr="000D2481" w:rsidR="007C20E2">
        <w:rPr>
          <w:sz w:val="18"/>
        </w:rPr>
        <w:t xml:space="preserve"> </w:t>
      </w:r>
      <w:r w:rsidRPr="000D2481">
        <w:rPr>
          <w:sz w:val="18"/>
        </w:rPr>
        <w:t>Emekçiler</w:t>
      </w:r>
      <w:r w:rsidRPr="000D2481" w:rsidR="007C20E2">
        <w:rPr>
          <w:sz w:val="18"/>
        </w:rPr>
        <w:t xml:space="preserve"> </w:t>
      </w:r>
      <w:r w:rsidRPr="000D2481">
        <w:rPr>
          <w:sz w:val="18"/>
        </w:rPr>
        <w:t>için</w:t>
      </w:r>
      <w:r w:rsidRPr="000D2481" w:rsidR="007C20E2">
        <w:rPr>
          <w:sz w:val="18"/>
        </w:rPr>
        <w:t xml:space="preserve"> </w:t>
      </w:r>
      <w:r w:rsidRPr="000D2481">
        <w:rPr>
          <w:sz w:val="18"/>
        </w:rPr>
        <w:t>dün</w:t>
      </w:r>
      <w:r w:rsidRPr="000D2481" w:rsidR="007C20E2">
        <w:rPr>
          <w:sz w:val="18"/>
        </w:rPr>
        <w:t xml:space="preserve"> </w:t>
      </w:r>
      <w:r w:rsidRPr="000D2481">
        <w:rPr>
          <w:sz w:val="18"/>
        </w:rPr>
        <w:t>1</w:t>
      </w:r>
      <w:r w:rsidRPr="000D2481" w:rsidR="007C20E2">
        <w:rPr>
          <w:sz w:val="18"/>
        </w:rPr>
        <w:t xml:space="preserve"> </w:t>
      </w:r>
      <w:r w:rsidRPr="000D2481">
        <w:rPr>
          <w:sz w:val="18"/>
        </w:rPr>
        <w:t>Mayıs</w:t>
      </w:r>
      <w:r w:rsidRPr="000D2481" w:rsidR="007C20E2">
        <w:rPr>
          <w:sz w:val="18"/>
        </w:rPr>
        <w:t xml:space="preserve"> </w:t>
      </w:r>
      <w:r w:rsidRPr="000D2481">
        <w:rPr>
          <w:sz w:val="18"/>
        </w:rPr>
        <w:t>meydanlarındaydık,</w:t>
      </w:r>
      <w:r w:rsidRPr="000D2481" w:rsidR="007C20E2">
        <w:rPr>
          <w:sz w:val="18"/>
        </w:rPr>
        <w:t xml:space="preserve"> </w:t>
      </w:r>
      <w:r w:rsidRPr="000D2481">
        <w:rPr>
          <w:sz w:val="18"/>
        </w:rPr>
        <w:t>birlikteydik</w:t>
      </w:r>
      <w:r w:rsidRPr="000D2481" w:rsidR="007C20E2">
        <w:rPr>
          <w:sz w:val="18"/>
        </w:rPr>
        <w:t xml:space="preserve"> </w:t>
      </w:r>
      <w:r w:rsidRPr="000D2481">
        <w:rPr>
          <w:sz w:val="18"/>
        </w:rPr>
        <w:t>emekçilerle</w:t>
      </w:r>
      <w:r w:rsidRPr="000D2481" w:rsidR="007C20E2">
        <w:rPr>
          <w:sz w:val="18"/>
        </w:rPr>
        <w:t xml:space="preserve"> </w:t>
      </w:r>
      <w:r w:rsidRPr="000D2481">
        <w:rPr>
          <w:sz w:val="18"/>
        </w:rPr>
        <w:t>ama</w:t>
      </w:r>
      <w:r w:rsidRPr="000D2481" w:rsidR="007C20E2">
        <w:rPr>
          <w:sz w:val="18"/>
        </w:rPr>
        <w:t xml:space="preserve"> </w:t>
      </w:r>
      <w:r w:rsidRPr="000D2481">
        <w:rPr>
          <w:sz w:val="18"/>
        </w:rPr>
        <w:t>gecenin</w:t>
      </w:r>
      <w:r w:rsidRPr="000D2481" w:rsidR="007C20E2">
        <w:rPr>
          <w:sz w:val="18"/>
        </w:rPr>
        <w:t xml:space="preserve"> </w:t>
      </w:r>
      <w:r w:rsidRPr="000D2481">
        <w:rPr>
          <w:sz w:val="18"/>
        </w:rPr>
        <w:t>saat</w:t>
      </w:r>
      <w:r w:rsidRPr="000D2481" w:rsidR="007C20E2">
        <w:rPr>
          <w:sz w:val="18"/>
        </w:rPr>
        <w:t xml:space="preserve"> </w:t>
      </w:r>
      <w:r w:rsidRPr="000D2481">
        <w:rPr>
          <w:sz w:val="18"/>
        </w:rPr>
        <w:t>22.00’sinde</w:t>
      </w:r>
      <w:r w:rsidRPr="000D2481" w:rsidR="007C20E2">
        <w:rPr>
          <w:sz w:val="18"/>
        </w:rPr>
        <w:t xml:space="preserve"> </w:t>
      </w:r>
      <w:r w:rsidRPr="000D2481">
        <w:rPr>
          <w:sz w:val="18"/>
        </w:rPr>
        <w:t>son</w:t>
      </w:r>
      <w:r w:rsidRPr="000D2481" w:rsidR="007C20E2">
        <w:rPr>
          <w:sz w:val="18"/>
        </w:rPr>
        <w:t xml:space="preserve"> </w:t>
      </w:r>
      <w:r w:rsidRPr="000D2481">
        <w:rPr>
          <w:sz w:val="18"/>
        </w:rPr>
        <w:t>dakika</w:t>
      </w:r>
      <w:r w:rsidRPr="000D2481" w:rsidR="007C20E2">
        <w:rPr>
          <w:sz w:val="18"/>
        </w:rPr>
        <w:t xml:space="preserve"> </w:t>
      </w:r>
      <w:r w:rsidRPr="000D2481">
        <w:rPr>
          <w:sz w:val="18"/>
        </w:rPr>
        <w:t>haberle,</w:t>
      </w:r>
      <w:r w:rsidRPr="000D2481" w:rsidR="007C20E2">
        <w:rPr>
          <w:sz w:val="18"/>
        </w:rPr>
        <w:t xml:space="preserve"> </w:t>
      </w:r>
      <w:r w:rsidRPr="000D2481">
        <w:rPr>
          <w:sz w:val="18"/>
        </w:rPr>
        <w:t>suçlu</w:t>
      </w:r>
      <w:r w:rsidRPr="000D2481" w:rsidR="007C20E2">
        <w:rPr>
          <w:sz w:val="18"/>
        </w:rPr>
        <w:t xml:space="preserve"> </w:t>
      </w:r>
      <w:r w:rsidRPr="000D2481">
        <w:rPr>
          <w:sz w:val="18"/>
        </w:rPr>
        <w:t>gösterme</w:t>
      </w:r>
      <w:r w:rsidRPr="000D2481" w:rsidR="007C20E2">
        <w:rPr>
          <w:sz w:val="18"/>
        </w:rPr>
        <w:t xml:space="preserve"> </w:t>
      </w:r>
      <w:r w:rsidRPr="000D2481">
        <w:rPr>
          <w:sz w:val="18"/>
        </w:rPr>
        <w:t>amacı</w:t>
      </w:r>
      <w:r w:rsidRPr="000D2481" w:rsidR="007C20E2">
        <w:rPr>
          <w:sz w:val="18"/>
        </w:rPr>
        <w:t xml:space="preserve"> </w:t>
      </w:r>
      <w:r w:rsidRPr="000D2481">
        <w:rPr>
          <w:sz w:val="18"/>
        </w:rPr>
        <w:t>ve</w:t>
      </w:r>
      <w:r w:rsidRPr="000D2481" w:rsidR="007C20E2">
        <w:rPr>
          <w:sz w:val="18"/>
        </w:rPr>
        <w:t xml:space="preserve"> </w:t>
      </w:r>
      <w:r w:rsidRPr="000D2481">
        <w:rPr>
          <w:sz w:val="18"/>
        </w:rPr>
        <w:t>gayesiyle…</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Ama</w:t>
      </w:r>
      <w:r w:rsidRPr="000D2481" w:rsidR="007C20E2">
        <w:rPr>
          <w:sz w:val="18"/>
        </w:rPr>
        <w:t xml:space="preserve"> </w:t>
      </w:r>
      <w:r w:rsidRPr="000D2481">
        <w:rPr>
          <w:sz w:val="18"/>
        </w:rPr>
        <w:t>bunda</w:t>
      </w:r>
      <w:r w:rsidRPr="000D2481" w:rsidR="007C20E2">
        <w:rPr>
          <w:sz w:val="18"/>
        </w:rPr>
        <w:t xml:space="preserve"> </w:t>
      </w:r>
      <w:r w:rsidRPr="000D2481">
        <w:rPr>
          <w:sz w:val="18"/>
        </w:rPr>
        <w:t>Meclis</w:t>
      </w:r>
      <w:r w:rsidRPr="000D2481" w:rsidR="007C20E2">
        <w:rPr>
          <w:sz w:val="18"/>
        </w:rPr>
        <w:t xml:space="preserve"> </w:t>
      </w:r>
      <w:r w:rsidRPr="000D2481">
        <w:rPr>
          <w:sz w:val="18"/>
        </w:rPr>
        <w:t>çalışanlarını</w:t>
      </w:r>
      <w:r w:rsidRPr="000D2481" w:rsidR="007C20E2">
        <w:rPr>
          <w:sz w:val="18"/>
        </w:rPr>
        <w:t xml:space="preserve"> </w:t>
      </w:r>
      <w:r w:rsidRPr="000D2481">
        <w:rPr>
          <w:sz w:val="18"/>
        </w:rPr>
        <w:t>suçlayamazsınız.</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Peki,</w:t>
      </w:r>
      <w:r w:rsidRPr="000D2481" w:rsidR="007C20E2">
        <w:rPr>
          <w:sz w:val="18"/>
        </w:rPr>
        <w:t xml:space="preserve"> </w:t>
      </w:r>
      <w:r w:rsidRPr="000D2481">
        <w:rPr>
          <w:sz w:val="18"/>
        </w:rPr>
        <w:t>Meclis</w:t>
      </w:r>
      <w:r w:rsidRPr="000D2481" w:rsidR="007C20E2">
        <w:rPr>
          <w:sz w:val="18"/>
        </w:rPr>
        <w:t xml:space="preserve"> </w:t>
      </w:r>
      <w:r w:rsidRPr="000D2481">
        <w:rPr>
          <w:sz w:val="18"/>
        </w:rPr>
        <w:t>bunu</w:t>
      </w:r>
      <w:r w:rsidRPr="000D2481" w:rsidR="007C20E2">
        <w:rPr>
          <w:sz w:val="18"/>
        </w:rPr>
        <w:t xml:space="preserve"> </w:t>
      </w:r>
      <w:r w:rsidRPr="000D2481">
        <w:rPr>
          <w:sz w:val="18"/>
        </w:rPr>
        <w:t>verdi.</w:t>
      </w:r>
      <w:r w:rsidRPr="000D2481" w:rsidR="007C20E2">
        <w:rPr>
          <w:sz w:val="18"/>
        </w:rPr>
        <w:t xml:space="preserve"> </w:t>
      </w:r>
      <w:r w:rsidRPr="000D2481">
        <w:rPr>
          <w:sz w:val="18"/>
        </w:rPr>
        <w:t>Kim</w:t>
      </w:r>
      <w:r w:rsidRPr="000D2481" w:rsidR="007C20E2">
        <w:rPr>
          <w:sz w:val="18"/>
        </w:rPr>
        <w:t xml:space="preserve"> </w:t>
      </w:r>
      <w:r w:rsidRPr="000D2481">
        <w:rPr>
          <w:sz w:val="18"/>
        </w:rPr>
        <w:t>verdi</w:t>
      </w:r>
      <w:r w:rsidRPr="000D2481" w:rsidR="007C20E2">
        <w:rPr>
          <w:sz w:val="18"/>
        </w:rPr>
        <w:t xml:space="preserve"> </w:t>
      </w:r>
      <w:r w:rsidRPr="000D2481">
        <w:rPr>
          <w:sz w:val="18"/>
        </w:rPr>
        <w:t>bunu?</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Araştırın,</w:t>
      </w:r>
      <w:r w:rsidRPr="000D2481" w:rsidR="007C20E2">
        <w:rPr>
          <w:sz w:val="18"/>
        </w:rPr>
        <w:t xml:space="preserve"> </w:t>
      </w:r>
      <w:r w:rsidRPr="000D2481">
        <w:rPr>
          <w:sz w:val="18"/>
        </w:rPr>
        <w:t>bulun.</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Ben</w:t>
      </w:r>
      <w:r w:rsidRPr="000D2481" w:rsidR="007C20E2">
        <w:rPr>
          <w:sz w:val="18"/>
        </w:rPr>
        <w:t xml:space="preserve"> </w:t>
      </w:r>
      <w:r w:rsidRPr="000D2481">
        <w:rPr>
          <w:sz w:val="18"/>
        </w:rPr>
        <w:t>mi</w:t>
      </w:r>
      <w:r w:rsidRPr="000D2481" w:rsidR="007C20E2">
        <w:rPr>
          <w:sz w:val="18"/>
        </w:rPr>
        <w:t xml:space="preserve"> </w:t>
      </w:r>
      <w:r w:rsidRPr="000D2481">
        <w:rPr>
          <w:sz w:val="18"/>
        </w:rPr>
        <w:t>bulacağım?</w:t>
      </w:r>
      <w:r w:rsidRPr="000D2481" w:rsidR="007C20E2">
        <w:rPr>
          <w:sz w:val="18"/>
        </w:rPr>
        <w:t xml:space="preserve"> </w:t>
      </w:r>
      <w:r w:rsidRPr="000D2481">
        <w:rPr>
          <w:sz w:val="18"/>
        </w:rPr>
        <w:t>Siz</w:t>
      </w:r>
      <w:r w:rsidRPr="000D2481" w:rsidR="007C20E2">
        <w:rPr>
          <w:sz w:val="18"/>
        </w:rPr>
        <w:t xml:space="preserve"> </w:t>
      </w:r>
      <w:r w:rsidRPr="000D2481">
        <w:rPr>
          <w:sz w:val="18"/>
        </w:rPr>
        <w:t>Meclis</w:t>
      </w:r>
      <w:r w:rsidRPr="000D2481" w:rsidR="007C20E2">
        <w:rPr>
          <w:sz w:val="18"/>
        </w:rPr>
        <w:t xml:space="preserve"> </w:t>
      </w:r>
      <w:r w:rsidRPr="000D2481">
        <w:rPr>
          <w:sz w:val="18"/>
        </w:rPr>
        <w:t>Başkan</w:t>
      </w:r>
      <w:r w:rsidRPr="000D2481" w:rsidR="007C20E2">
        <w:rPr>
          <w:sz w:val="18"/>
        </w:rPr>
        <w:t xml:space="preserve"> </w:t>
      </w:r>
      <w:r w:rsidRPr="000D2481">
        <w:rPr>
          <w:sz w:val="18"/>
        </w:rPr>
        <w:t>Vekilisiniz.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Yani</w:t>
      </w:r>
      <w:r w:rsidRPr="000D2481" w:rsidR="007C20E2">
        <w:rPr>
          <w:sz w:val="18"/>
        </w:rPr>
        <w:t xml:space="preserve"> </w:t>
      </w:r>
      <w:r w:rsidRPr="000D2481">
        <w:rPr>
          <w:sz w:val="18"/>
        </w:rPr>
        <w:t>bir</w:t>
      </w:r>
      <w:r w:rsidRPr="000D2481" w:rsidR="007C20E2">
        <w:rPr>
          <w:sz w:val="18"/>
        </w:rPr>
        <w:t xml:space="preserve"> </w:t>
      </w:r>
      <w:r w:rsidRPr="000D2481">
        <w:rPr>
          <w:sz w:val="18"/>
        </w:rPr>
        <w:t>ihtimal</w:t>
      </w:r>
      <w:r w:rsidRPr="000D2481" w:rsidR="007C20E2">
        <w:rPr>
          <w:sz w:val="18"/>
        </w:rPr>
        <w:t xml:space="preserve"> </w:t>
      </w:r>
      <w:r w:rsidRPr="000D2481">
        <w:rPr>
          <w:sz w:val="18"/>
        </w:rPr>
        <w:t>üzerine,</w:t>
      </w:r>
      <w:r w:rsidRPr="000D2481" w:rsidR="007C20E2">
        <w:rPr>
          <w:sz w:val="18"/>
        </w:rPr>
        <w:t xml:space="preserve"> </w:t>
      </w:r>
      <w:r w:rsidRPr="000D2481">
        <w:rPr>
          <w:sz w:val="18"/>
        </w:rPr>
        <w:t>kusura</w:t>
      </w:r>
      <w:r w:rsidRPr="000D2481" w:rsidR="007C20E2">
        <w:rPr>
          <w:sz w:val="18"/>
        </w:rPr>
        <w:t xml:space="preserve"> </w:t>
      </w:r>
      <w:r w:rsidRPr="000D2481">
        <w:rPr>
          <w:sz w:val="18"/>
        </w:rPr>
        <w:t>bakmayın,</w:t>
      </w:r>
      <w:r w:rsidRPr="000D2481" w:rsidR="007C20E2">
        <w:rPr>
          <w:sz w:val="18"/>
        </w:rPr>
        <w:t xml:space="preserve"> </w:t>
      </w:r>
      <w:r w:rsidRPr="000D2481">
        <w:rPr>
          <w:sz w:val="18"/>
        </w:rPr>
        <w:t>Meclis</w:t>
      </w:r>
      <w:r w:rsidRPr="000D2481" w:rsidR="007C20E2">
        <w:rPr>
          <w:sz w:val="18"/>
        </w:rPr>
        <w:t xml:space="preserve"> </w:t>
      </w:r>
      <w:r w:rsidRPr="000D2481">
        <w:rPr>
          <w:sz w:val="18"/>
        </w:rPr>
        <w:t>çalışanlarımızı</w:t>
      </w:r>
      <w:r w:rsidRPr="000D2481" w:rsidR="007C20E2">
        <w:rPr>
          <w:sz w:val="18"/>
        </w:rPr>
        <w:t xml:space="preserve"> </w:t>
      </w:r>
      <w:r w:rsidRPr="000D2481">
        <w:rPr>
          <w:sz w:val="18"/>
        </w:rPr>
        <w:t>zan</w:t>
      </w:r>
      <w:r w:rsidRPr="000D2481" w:rsidR="007C20E2">
        <w:rPr>
          <w:sz w:val="18"/>
        </w:rPr>
        <w:t xml:space="preserve"> </w:t>
      </w:r>
      <w:r w:rsidRPr="000D2481">
        <w:rPr>
          <w:sz w:val="18"/>
        </w:rPr>
        <w:t>altında</w:t>
      </w:r>
      <w:r w:rsidRPr="000D2481" w:rsidR="007C20E2">
        <w:rPr>
          <w:sz w:val="18"/>
        </w:rPr>
        <w:t xml:space="preserve"> </w:t>
      </w:r>
      <w:r w:rsidRPr="000D2481">
        <w:rPr>
          <w:sz w:val="18"/>
        </w:rPr>
        <w:t>bırakmaya</w:t>
      </w:r>
      <w:r w:rsidRPr="000D2481" w:rsidR="007C20E2">
        <w:rPr>
          <w:sz w:val="18"/>
        </w:rPr>
        <w:t xml:space="preserve"> </w:t>
      </w:r>
      <w:r w:rsidRPr="000D2481">
        <w:rPr>
          <w:sz w:val="18"/>
        </w:rPr>
        <w:t>asla</w:t>
      </w:r>
      <w:r w:rsidRPr="000D2481" w:rsidR="007C20E2">
        <w:rPr>
          <w:sz w:val="18"/>
        </w:rPr>
        <w:t xml:space="preserve"> </w:t>
      </w:r>
      <w:r w:rsidRPr="000D2481">
        <w:rPr>
          <w:sz w:val="18"/>
        </w:rPr>
        <w:t>izin</w:t>
      </w:r>
      <w:r w:rsidRPr="000D2481" w:rsidR="007C20E2">
        <w:rPr>
          <w:sz w:val="18"/>
        </w:rPr>
        <w:t xml:space="preserve"> </w:t>
      </w:r>
      <w:r w:rsidRPr="000D2481">
        <w:rPr>
          <w:sz w:val="18"/>
        </w:rPr>
        <w:t>vermem.</w:t>
      </w:r>
    </w:p>
    <w:p w:rsidRPr="000D2481" w:rsidR="00DE6BBE" w:rsidP="000D2481" w:rsidRDefault="00DE6BBE">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Bakın</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r w:rsidRPr="000D2481" w:rsidR="007C20E2">
        <w:rPr>
          <w:sz w:val="18"/>
        </w:rPr>
        <w:t xml:space="preserve"> </w:t>
      </w:r>
      <w:r w:rsidRPr="000D2481">
        <w:rPr>
          <w:sz w:val="18"/>
        </w:rPr>
        <w:t>Meclis</w:t>
      </w:r>
      <w:r w:rsidRPr="000D2481" w:rsidR="007C20E2">
        <w:rPr>
          <w:sz w:val="18"/>
        </w:rPr>
        <w:t xml:space="preserve"> </w:t>
      </w:r>
      <w:r w:rsidRPr="000D2481">
        <w:rPr>
          <w:sz w:val="18"/>
        </w:rPr>
        <w:t>Başkan</w:t>
      </w:r>
      <w:r w:rsidRPr="000D2481" w:rsidR="007C20E2">
        <w:rPr>
          <w:sz w:val="18"/>
        </w:rPr>
        <w:t xml:space="preserve"> </w:t>
      </w:r>
      <w:r w:rsidRPr="000D2481">
        <w:rPr>
          <w:sz w:val="18"/>
        </w:rPr>
        <w:t>Vekili</w:t>
      </w:r>
      <w:r w:rsidRPr="000D2481" w:rsidR="007C20E2">
        <w:rPr>
          <w:sz w:val="18"/>
        </w:rPr>
        <w:t xml:space="preserve"> </w:t>
      </w:r>
      <w:r w:rsidRPr="000D2481">
        <w:rPr>
          <w:sz w:val="18"/>
        </w:rPr>
        <w:t>olarak</w:t>
      </w:r>
      <w:r w:rsidRPr="000D2481" w:rsidR="007C20E2">
        <w:rPr>
          <w:sz w:val="18"/>
        </w:rPr>
        <w:t xml:space="preserve"> </w:t>
      </w:r>
      <w:r w:rsidRPr="000D2481">
        <w:rPr>
          <w:sz w:val="18"/>
        </w:rPr>
        <w:t>milletvekilinin</w:t>
      </w:r>
      <w:r w:rsidRPr="000D2481" w:rsidR="007C20E2">
        <w:rPr>
          <w:sz w:val="18"/>
        </w:rPr>
        <w:t xml:space="preserve"> </w:t>
      </w:r>
      <w:r w:rsidRPr="000D2481">
        <w:rPr>
          <w:sz w:val="18"/>
        </w:rPr>
        <w:t>hakkını</w:t>
      </w:r>
      <w:r w:rsidRPr="000D2481" w:rsidR="007C20E2">
        <w:rPr>
          <w:sz w:val="18"/>
        </w:rPr>
        <w:t xml:space="preserve"> </w:t>
      </w:r>
      <w:r w:rsidRPr="000D2481">
        <w:rPr>
          <w:sz w:val="18"/>
        </w:rPr>
        <w:t>hukukunu</w:t>
      </w:r>
      <w:r w:rsidRPr="000D2481" w:rsidR="007C20E2">
        <w:rPr>
          <w:sz w:val="18"/>
        </w:rPr>
        <w:t xml:space="preserve"> </w:t>
      </w:r>
      <w:r w:rsidRPr="000D2481">
        <w:rPr>
          <w:sz w:val="18"/>
        </w:rPr>
        <w:t>savunmakla</w:t>
      </w:r>
      <w:r w:rsidRPr="000D2481" w:rsidR="007C20E2">
        <w:rPr>
          <w:sz w:val="18"/>
        </w:rPr>
        <w:t xml:space="preserve"> </w:t>
      </w:r>
      <w:r w:rsidRPr="000D2481">
        <w:rPr>
          <w:sz w:val="18"/>
        </w:rPr>
        <w:t>sizler</w:t>
      </w:r>
      <w:r w:rsidRPr="000D2481" w:rsidR="007C20E2">
        <w:rPr>
          <w:sz w:val="18"/>
        </w:rPr>
        <w:t xml:space="preserve"> </w:t>
      </w:r>
      <w:r w:rsidRPr="000D2481">
        <w:rPr>
          <w:sz w:val="18"/>
        </w:rPr>
        <w:t>yükümlüsünüz.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Tanal.</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Bektaşoğlu,</w:t>
      </w:r>
      <w:r w:rsidRPr="000D2481" w:rsidR="007C20E2">
        <w:rPr>
          <w:sz w:val="18"/>
        </w:rPr>
        <w:t xml:space="preserve"> </w:t>
      </w:r>
      <w:r w:rsidRPr="000D2481">
        <w:rPr>
          <w:sz w:val="18"/>
        </w:rPr>
        <w:t>buyurun.</w:t>
      </w:r>
    </w:p>
    <w:p w:rsidRPr="000D2481" w:rsidR="00DE6BBE" w:rsidP="000D2481" w:rsidRDefault="00DE6BBE">
      <w:pPr>
        <w:pStyle w:val="GENELKURUL"/>
        <w:spacing w:line="240" w:lineRule="auto"/>
        <w:rPr>
          <w:sz w:val="18"/>
        </w:rPr>
      </w:pPr>
      <w:r w:rsidRPr="000D2481">
        <w:rPr>
          <w:sz w:val="18"/>
        </w:rPr>
        <w:t>Bir</w:t>
      </w:r>
      <w:r w:rsidRPr="000D2481" w:rsidR="007C20E2">
        <w:rPr>
          <w:sz w:val="18"/>
        </w:rPr>
        <w:t xml:space="preserve"> </w:t>
      </w:r>
      <w:r w:rsidRPr="000D2481">
        <w:rPr>
          <w:sz w:val="18"/>
        </w:rPr>
        <w:t>dakikanız</w:t>
      </w:r>
      <w:r w:rsidRPr="000D2481" w:rsidR="007C20E2">
        <w:rPr>
          <w:sz w:val="18"/>
        </w:rPr>
        <w:t xml:space="preserve"> </w:t>
      </w:r>
      <w:r w:rsidRPr="000D2481">
        <w:rPr>
          <w:sz w:val="18"/>
        </w:rPr>
        <w:t>var.</w:t>
      </w:r>
      <w:r w:rsidRPr="000D2481" w:rsidR="007C20E2">
        <w:rPr>
          <w:sz w:val="18"/>
        </w:rPr>
        <w:t xml:space="preserve"> </w:t>
      </w:r>
    </w:p>
    <w:p w:rsidRPr="000D2481" w:rsidR="00EF39CC" w:rsidP="000D2481" w:rsidRDefault="00EF39CC">
      <w:pPr>
        <w:suppressAutoHyphens/>
        <w:ind w:left="20" w:right="60" w:firstLine="820"/>
        <w:jc w:val="both"/>
        <w:rPr>
          <w:color w:val="000000"/>
          <w:sz w:val="18"/>
        </w:rPr>
      </w:pPr>
      <w:r w:rsidRPr="000D2481">
        <w:rPr>
          <w:color w:val="000000"/>
          <w:sz w:val="18"/>
        </w:rPr>
        <w:t>27.-</w:t>
      </w:r>
      <w:r w:rsidRPr="000D2481" w:rsidR="007C20E2">
        <w:rPr>
          <w:color w:val="000000"/>
          <w:sz w:val="18"/>
        </w:rPr>
        <w:t xml:space="preserve"> </w:t>
      </w:r>
      <w:r w:rsidRPr="000D2481">
        <w:rPr>
          <w:color w:val="000000"/>
          <w:sz w:val="18"/>
        </w:rPr>
        <w:t>Giresun</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Bülent</w:t>
      </w:r>
      <w:r w:rsidRPr="000D2481" w:rsidR="007C20E2">
        <w:rPr>
          <w:color w:val="000000"/>
          <w:sz w:val="18"/>
        </w:rPr>
        <w:t xml:space="preserve"> </w:t>
      </w:r>
      <w:r w:rsidRPr="000D2481">
        <w:rPr>
          <w:color w:val="000000"/>
          <w:sz w:val="18"/>
        </w:rPr>
        <w:t>Yener</w:t>
      </w:r>
      <w:r w:rsidRPr="000D2481" w:rsidR="007C20E2">
        <w:rPr>
          <w:color w:val="000000"/>
          <w:sz w:val="18"/>
        </w:rPr>
        <w:t xml:space="preserve"> </w:t>
      </w:r>
      <w:r w:rsidRPr="000D2481">
        <w:rPr>
          <w:color w:val="000000"/>
          <w:sz w:val="18"/>
        </w:rPr>
        <w:t>Bektaşoğlu’nun,</w:t>
      </w:r>
      <w:r w:rsidRPr="000D2481" w:rsidR="007C20E2">
        <w:rPr>
          <w:color w:val="000000"/>
          <w:sz w:val="18"/>
        </w:rPr>
        <w:t xml:space="preserve"> </w:t>
      </w:r>
      <w:r w:rsidRPr="000D2481">
        <w:rPr>
          <w:color w:val="000000"/>
          <w:sz w:val="18"/>
        </w:rPr>
        <w:t>Türkiye’nin</w:t>
      </w:r>
      <w:r w:rsidRPr="000D2481" w:rsidR="007C20E2">
        <w:rPr>
          <w:color w:val="000000"/>
          <w:sz w:val="18"/>
        </w:rPr>
        <w:t xml:space="preserve"> </w:t>
      </w:r>
      <w:r w:rsidRPr="000D2481">
        <w:rPr>
          <w:color w:val="000000"/>
          <w:sz w:val="18"/>
        </w:rPr>
        <w:t>köklü</w:t>
      </w:r>
      <w:r w:rsidRPr="000D2481" w:rsidR="007C20E2">
        <w:rPr>
          <w:color w:val="000000"/>
          <w:sz w:val="18"/>
        </w:rPr>
        <w:t xml:space="preserve"> </w:t>
      </w:r>
      <w:r w:rsidRPr="000D2481">
        <w:rPr>
          <w:color w:val="000000"/>
          <w:sz w:val="18"/>
        </w:rPr>
        <w:t>üniversitelerini</w:t>
      </w:r>
      <w:r w:rsidRPr="000D2481" w:rsidR="007C20E2">
        <w:rPr>
          <w:color w:val="000000"/>
          <w:sz w:val="18"/>
        </w:rPr>
        <w:t xml:space="preserve"> </w:t>
      </w:r>
      <w:r w:rsidRPr="000D2481">
        <w:rPr>
          <w:color w:val="000000"/>
          <w:sz w:val="18"/>
        </w:rPr>
        <w:t>bölmenin</w:t>
      </w:r>
      <w:r w:rsidRPr="000D2481" w:rsidR="007C20E2">
        <w:rPr>
          <w:color w:val="000000"/>
          <w:sz w:val="18"/>
        </w:rPr>
        <w:t xml:space="preserve"> </w:t>
      </w:r>
      <w:r w:rsidRPr="000D2481">
        <w:rPr>
          <w:color w:val="000000"/>
          <w:sz w:val="18"/>
        </w:rPr>
        <w:t>keyfîyet</w:t>
      </w:r>
      <w:r w:rsidRPr="000D2481" w:rsidR="007C20E2">
        <w:rPr>
          <w:color w:val="000000"/>
          <w:sz w:val="18"/>
        </w:rPr>
        <w:t xml:space="preserve"> </w:t>
      </w:r>
      <w:r w:rsidRPr="000D2481">
        <w:rPr>
          <w:color w:val="000000"/>
          <w:sz w:val="18"/>
        </w:rPr>
        <w:t>olduğuna</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Yükseköğretim</w:t>
      </w:r>
      <w:r w:rsidRPr="000D2481" w:rsidR="007C20E2">
        <w:rPr>
          <w:color w:val="000000"/>
          <w:sz w:val="18"/>
        </w:rPr>
        <w:t xml:space="preserve"> </w:t>
      </w:r>
      <w:r w:rsidRPr="000D2481">
        <w:rPr>
          <w:color w:val="000000"/>
          <w:sz w:val="18"/>
        </w:rPr>
        <w:t>Kanunu</w:t>
      </w:r>
      <w:r w:rsidRPr="000D2481" w:rsidR="007C20E2">
        <w:rPr>
          <w:color w:val="000000"/>
          <w:sz w:val="18"/>
        </w:rPr>
        <w:t xml:space="preserve"> </w:t>
      </w:r>
      <w:r w:rsidRPr="000D2481">
        <w:rPr>
          <w:color w:val="000000"/>
          <w:sz w:val="18"/>
        </w:rPr>
        <w:t>Tasarısı’nın</w:t>
      </w:r>
      <w:r w:rsidRPr="000D2481" w:rsidR="007C20E2">
        <w:rPr>
          <w:color w:val="000000"/>
          <w:sz w:val="18"/>
        </w:rPr>
        <w:t xml:space="preserve"> </w:t>
      </w:r>
      <w:r w:rsidRPr="000D2481">
        <w:rPr>
          <w:color w:val="000000"/>
          <w:sz w:val="18"/>
        </w:rPr>
        <w:t>geri</w:t>
      </w:r>
      <w:r w:rsidRPr="000D2481" w:rsidR="007C20E2">
        <w:rPr>
          <w:color w:val="000000"/>
          <w:sz w:val="18"/>
        </w:rPr>
        <w:t xml:space="preserve"> </w:t>
      </w:r>
      <w:r w:rsidRPr="000D2481">
        <w:rPr>
          <w:color w:val="000000"/>
          <w:sz w:val="18"/>
        </w:rPr>
        <w:t>çekilmesi</w:t>
      </w:r>
      <w:r w:rsidRPr="000D2481" w:rsidR="007C20E2">
        <w:rPr>
          <w:color w:val="000000"/>
          <w:sz w:val="18"/>
        </w:rPr>
        <w:t xml:space="preserve"> </w:t>
      </w:r>
      <w:r w:rsidRPr="000D2481">
        <w:rPr>
          <w:color w:val="000000"/>
          <w:sz w:val="18"/>
        </w:rPr>
        <w:t>gerektiğine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YENER</w:t>
      </w:r>
      <w:r w:rsidRPr="000D2481" w:rsidR="007C20E2">
        <w:rPr>
          <w:sz w:val="18"/>
        </w:rPr>
        <w:t xml:space="preserve"> </w:t>
      </w:r>
      <w:r w:rsidRPr="000D2481">
        <w:rPr>
          <w:sz w:val="18"/>
        </w:rPr>
        <w:t>BEKTAŞOĞLU</w:t>
      </w:r>
      <w:r w:rsidRPr="000D2481" w:rsidR="007C20E2">
        <w:rPr>
          <w:sz w:val="18"/>
        </w:rPr>
        <w:t xml:space="preserve"> </w:t>
      </w:r>
      <w:r w:rsidRPr="000D2481">
        <w:rPr>
          <w:sz w:val="18"/>
        </w:rPr>
        <w:t>(Giresun)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bugün</w:t>
      </w:r>
      <w:r w:rsidRPr="000D2481" w:rsidR="007C20E2">
        <w:rPr>
          <w:sz w:val="18"/>
        </w:rPr>
        <w:t xml:space="preserve"> </w:t>
      </w:r>
      <w:r w:rsidRPr="000D2481">
        <w:rPr>
          <w:sz w:val="18"/>
        </w:rPr>
        <w:t>görüşülecek</w:t>
      </w:r>
      <w:r w:rsidRPr="000D2481" w:rsidR="007C20E2">
        <w:rPr>
          <w:sz w:val="18"/>
        </w:rPr>
        <w:t xml:space="preserve"> </w:t>
      </w:r>
      <w:r w:rsidRPr="000D2481">
        <w:rPr>
          <w:sz w:val="18"/>
        </w:rPr>
        <w:t>Yükseköğretim</w:t>
      </w:r>
      <w:r w:rsidRPr="000D2481" w:rsidR="007C20E2">
        <w:rPr>
          <w:sz w:val="18"/>
        </w:rPr>
        <w:t xml:space="preserve"> </w:t>
      </w:r>
      <w:r w:rsidRPr="000D2481">
        <w:rPr>
          <w:sz w:val="18"/>
        </w:rPr>
        <w:t>Yasası’yla</w:t>
      </w:r>
      <w:r w:rsidRPr="000D2481" w:rsidR="007C20E2">
        <w:rPr>
          <w:sz w:val="18"/>
        </w:rPr>
        <w:t xml:space="preserve"> </w:t>
      </w:r>
      <w:r w:rsidRPr="000D2481">
        <w:rPr>
          <w:sz w:val="18"/>
        </w:rPr>
        <w:t>ilgili</w:t>
      </w:r>
      <w:r w:rsidRPr="000D2481" w:rsidR="007C20E2">
        <w:rPr>
          <w:sz w:val="18"/>
        </w:rPr>
        <w:t xml:space="preserve"> </w:t>
      </w:r>
      <w:r w:rsidRPr="000D2481">
        <w:rPr>
          <w:sz w:val="18"/>
        </w:rPr>
        <w:t>bir</w:t>
      </w:r>
      <w:r w:rsidRPr="000D2481" w:rsidR="007C20E2">
        <w:rPr>
          <w:sz w:val="18"/>
        </w:rPr>
        <w:t xml:space="preserve"> </w:t>
      </w:r>
      <w:r w:rsidRPr="000D2481">
        <w:rPr>
          <w:sz w:val="18"/>
        </w:rPr>
        <w:t>uyarım</w:t>
      </w:r>
      <w:r w:rsidRPr="000D2481" w:rsidR="007C20E2">
        <w:rPr>
          <w:sz w:val="18"/>
        </w:rPr>
        <w:t xml:space="preserve"> </w:t>
      </w:r>
      <w:r w:rsidRPr="000D2481">
        <w:rPr>
          <w:sz w:val="18"/>
        </w:rPr>
        <w:t>var:</w:t>
      </w:r>
      <w:r w:rsidRPr="000D2481" w:rsidR="007C20E2">
        <w:rPr>
          <w:sz w:val="18"/>
        </w:rPr>
        <w:t xml:space="preserve"> </w:t>
      </w:r>
      <w:r w:rsidRPr="000D2481">
        <w:rPr>
          <w:sz w:val="18"/>
        </w:rPr>
        <w:t>Türkiye’nin</w:t>
      </w:r>
      <w:r w:rsidRPr="000D2481" w:rsidR="007C20E2">
        <w:rPr>
          <w:sz w:val="18"/>
        </w:rPr>
        <w:t xml:space="preserve"> </w:t>
      </w:r>
      <w:r w:rsidRPr="000D2481">
        <w:rPr>
          <w:sz w:val="18"/>
        </w:rPr>
        <w:t>en</w:t>
      </w:r>
      <w:r w:rsidRPr="000D2481" w:rsidR="007C20E2">
        <w:rPr>
          <w:sz w:val="18"/>
        </w:rPr>
        <w:t xml:space="preserve"> </w:t>
      </w:r>
      <w:r w:rsidRPr="000D2481">
        <w:rPr>
          <w:sz w:val="18"/>
        </w:rPr>
        <w:t>köklü</w:t>
      </w:r>
      <w:r w:rsidRPr="000D2481" w:rsidR="007C20E2">
        <w:rPr>
          <w:sz w:val="18"/>
        </w:rPr>
        <w:t xml:space="preserve"> </w:t>
      </w:r>
      <w:r w:rsidRPr="000D2481">
        <w:rPr>
          <w:sz w:val="18"/>
        </w:rPr>
        <w:t>ve</w:t>
      </w:r>
      <w:r w:rsidRPr="000D2481" w:rsidR="007C20E2">
        <w:rPr>
          <w:sz w:val="18"/>
        </w:rPr>
        <w:t xml:space="preserve"> </w:t>
      </w:r>
      <w:r w:rsidRPr="000D2481">
        <w:rPr>
          <w:sz w:val="18"/>
        </w:rPr>
        <w:t>başarılı,</w:t>
      </w:r>
      <w:r w:rsidRPr="000D2481" w:rsidR="007C20E2">
        <w:rPr>
          <w:sz w:val="18"/>
        </w:rPr>
        <w:t xml:space="preserve"> </w:t>
      </w:r>
      <w:r w:rsidRPr="000D2481">
        <w:rPr>
          <w:sz w:val="18"/>
        </w:rPr>
        <w:t>eğitim</w:t>
      </w:r>
      <w:r w:rsidRPr="000D2481" w:rsidR="007C20E2">
        <w:rPr>
          <w:sz w:val="18"/>
        </w:rPr>
        <w:t xml:space="preserve"> </w:t>
      </w:r>
      <w:r w:rsidRPr="000D2481">
        <w:rPr>
          <w:sz w:val="18"/>
        </w:rPr>
        <w:t>kalitesi</w:t>
      </w:r>
      <w:r w:rsidRPr="000D2481" w:rsidR="007C20E2">
        <w:rPr>
          <w:sz w:val="18"/>
        </w:rPr>
        <w:t xml:space="preserve"> </w:t>
      </w:r>
      <w:r w:rsidRPr="000D2481">
        <w:rPr>
          <w:sz w:val="18"/>
        </w:rPr>
        <w:t>yüksek,</w:t>
      </w:r>
      <w:r w:rsidRPr="000D2481" w:rsidR="007C20E2">
        <w:rPr>
          <w:sz w:val="18"/>
        </w:rPr>
        <w:t xml:space="preserve"> </w:t>
      </w:r>
      <w:r w:rsidRPr="000D2481">
        <w:rPr>
          <w:sz w:val="18"/>
        </w:rPr>
        <w:t>alt</w:t>
      </w:r>
      <w:r w:rsidRPr="000D2481" w:rsidR="007C20E2">
        <w:rPr>
          <w:sz w:val="18"/>
        </w:rPr>
        <w:t xml:space="preserve"> </w:t>
      </w:r>
      <w:r w:rsidRPr="000D2481">
        <w:rPr>
          <w:sz w:val="18"/>
        </w:rPr>
        <w:t>yapısını</w:t>
      </w:r>
      <w:r w:rsidRPr="000D2481" w:rsidR="007C20E2">
        <w:rPr>
          <w:sz w:val="18"/>
        </w:rPr>
        <w:t xml:space="preserve"> </w:t>
      </w:r>
      <w:r w:rsidRPr="000D2481">
        <w:rPr>
          <w:sz w:val="18"/>
        </w:rPr>
        <w:t>oluşturmuş,</w:t>
      </w:r>
      <w:r w:rsidRPr="000D2481" w:rsidR="007C20E2">
        <w:rPr>
          <w:sz w:val="18"/>
        </w:rPr>
        <w:t xml:space="preserve"> </w:t>
      </w:r>
      <w:r w:rsidRPr="000D2481">
        <w:rPr>
          <w:sz w:val="18"/>
        </w:rPr>
        <w:t>yapılanmasını</w:t>
      </w:r>
      <w:r w:rsidRPr="000D2481" w:rsidR="007C20E2">
        <w:rPr>
          <w:sz w:val="18"/>
        </w:rPr>
        <w:t xml:space="preserve"> </w:t>
      </w:r>
      <w:r w:rsidRPr="000D2481">
        <w:rPr>
          <w:sz w:val="18"/>
        </w:rPr>
        <w:t>tamamlamış</w:t>
      </w:r>
      <w:r w:rsidRPr="000D2481" w:rsidR="007C20E2">
        <w:rPr>
          <w:sz w:val="18"/>
        </w:rPr>
        <w:t xml:space="preserve"> </w:t>
      </w:r>
      <w:r w:rsidRPr="000D2481">
        <w:rPr>
          <w:sz w:val="18"/>
        </w:rPr>
        <w:t>üniversitelerini</w:t>
      </w:r>
      <w:r w:rsidRPr="000D2481" w:rsidR="007C20E2">
        <w:rPr>
          <w:sz w:val="18"/>
        </w:rPr>
        <w:t xml:space="preserve"> </w:t>
      </w:r>
      <w:r w:rsidRPr="000D2481">
        <w:rPr>
          <w:sz w:val="18"/>
        </w:rPr>
        <w:t>bölmek,</w:t>
      </w:r>
      <w:r w:rsidRPr="000D2481" w:rsidR="007C20E2">
        <w:rPr>
          <w:sz w:val="18"/>
        </w:rPr>
        <w:t xml:space="preserve"> </w:t>
      </w:r>
      <w:r w:rsidRPr="000D2481">
        <w:rPr>
          <w:sz w:val="18"/>
        </w:rPr>
        <w:t>bölerek</w:t>
      </w:r>
      <w:r w:rsidRPr="000D2481" w:rsidR="007C20E2">
        <w:rPr>
          <w:sz w:val="18"/>
        </w:rPr>
        <w:t xml:space="preserve"> </w:t>
      </w:r>
      <w:r w:rsidRPr="000D2481">
        <w:rPr>
          <w:sz w:val="18"/>
        </w:rPr>
        <w:t>çoğaltmak</w:t>
      </w:r>
      <w:r w:rsidRPr="000D2481" w:rsidR="007C20E2">
        <w:rPr>
          <w:sz w:val="18"/>
        </w:rPr>
        <w:t xml:space="preserve"> </w:t>
      </w:r>
      <w:r w:rsidRPr="000D2481">
        <w:rPr>
          <w:sz w:val="18"/>
        </w:rPr>
        <w:t>bir</w:t>
      </w:r>
      <w:r w:rsidRPr="000D2481" w:rsidR="007C20E2">
        <w:rPr>
          <w:sz w:val="18"/>
        </w:rPr>
        <w:t xml:space="preserve"> </w:t>
      </w:r>
      <w:r w:rsidRPr="000D2481">
        <w:rPr>
          <w:sz w:val="18"/>
        </w:rPr>
        <w:t>keyfiyettir.</w:t>
      </w:r>
      <w:r w:rsidRPr="000D2481" w:rsidR="007C20E2">
        <w:rPr>
          <w:sz w:val="18"/>
        </w:rPr>
        <w:t xml:space="preserve"> </w:t>
      </w:r>
      <w:r w:rsidRPr="000D2481">
        <w:rPr>
          <w:sz w:val="18"/>
        </w:rPr>
        <w:t>Bir</w:t>
      </w:r>
      <w:r w:rsidRPr="000D2481" w:rsidR="007C20E2">
        <w:rPr>
          <w:sz w:val="18"/>
        </w:rPr>
        <w:t xml:space="preserve"> </w:t>
      </w:r>
      <w:r w:rsidRPr="000D2481">
        <w:rPr>
          <w:sz w:val="18"/>
        </w:rPr>
        <w:t>ihtiyaçtan</w:t>
      </w:r>
      <w:r w:rsidRPr="000D2481" w:rsidR="007C20E2">
        <w:rPr>
          <w:sz w:val="18"/>
        </w:rPr>
        <w:t xml:space="preserve"> </w:t>
      </w:r>
      <w:r w:rsidRPr="000D2481">
        <w:rPr>
          <w:sz w:val="18"/>
        </w:rPr>
        <w:t>doğmamıştır,</w:t>
      </w:r>
      <w:r w:rsidRPr="000D2481" w:rsidR="007C20E2">
        <w:rPr>
          <w:sz w:val="18"/>
        </w:rPr>
        <w:t xml:space="preserve"> </w:t>
      </w:r>
      <w:r w:rsidRPr="000D2481">
        <w:rPr>
          <w:sz w:val="18"/>
        </w:rPr>
        <w:t>haklı</w:t>
      </w:r>
      <w:r w:rsidRPr="000D2481" w:rsidR="007C20E2">
        <w:rPr>
          <w:sz w:val="18"/>
        </w:rPr>
        <w:t xml:space="preserve"> </w:t>
      </w:r>
      <w:r w:rsidRPr="000D2481">
        <w:rPr>
          <w:sz w:val="18"/>
        </w:rPr>
        <w:t>bir</w:t>
      </w:r>
      <w:r w:rsidRPr="000D2481" w:rsidR="007C20E2">
        <w:rPr>
          <w:sz w:val="18"/>
        </w:rPr>
        <w:t xml:space="preserve"> </w:t>
      </w:r>
      <w:r w:rsidRPr="000D2481">
        <w:rPr>
          <w:sz w:val="18"/>
        </w:rPr>
        <w:t>gerekçesi</w:t>
      </w:r>
      <w:r w:rsidRPr="000D2481" w:rsidR="007C20E2">
        <w:rPr>
          <w:sz w:val="18"/>
        </w:rPr>
        <w:t xml:space="preserve"> </w:t>
      </w:r>
      <w:r w:rsidRPr="000D2481">
        <w:rPr>
          <w:sz w:val="18"/>
        </w:rPr>
        <w:t>yoktur,</w:t>
      </w:r>
      <w:r w:rsidRPr="000D2481" w:rsidR="007C20E2">
        <w:rPr>
          <w:sz w:val="18"/>
        </w:rPr>
        <w:t xml:space="preserve"> </w:t>
      </w:r>
      <w:r w:rsidRPr="000D2481">
        <w:rPr>
          <w:sz w:val="18"/>
        </w:rPr>
        <w:t>bunun</w:t>
      </w:r>
      <w:r w:rsidRPr="000D2481" w:rsidR="007C20E2">
        <w:rPr>
          <w:sz w:val="18"/>
        </w:rPr>
        <w:t xml:space="preserve"> </w:t>
      </w:r>
      <w:r w:rsidRPr="000D2481">
        <w:rPr>
          <w:sz w:val="18"/>
        </w:rPr>
        <w:t>kimseye</w:t>
      </w:r>
      <w:r w:rsidRPr="000D2481" w:rsidR="007C20E2">
        <w:rPr>
          <w:sz w:val="18"/>
        </w:rPr>
        <w:t xml:space="preserve"> </w:t>
      </w:r>
      <w:r w:rsidRPr="000D2481">
        <w:rPr>
          <w:sz w:val="18"/>
        </w:rPr>
        <w:t>yararı</w:t>
      </w:r>
      <w:r w:rsidRPr="000D2481" w:rsidR="007C20E2">
        <w:rPr>
          <w:sz w:val="18"/>
        </w:rPr>
        <w:t xml:space="preserve"> </w:t>
      </w:r>
      <w:r w:rsidRPr="000D2481">
        <w:rPr>
          <w:sz w:val="18"/>
        </w:rPr>
        <w:t>da</w:t>
      </w:r>
      <w:r w:rsidRPr="000D2481" w:rsidR="007C20E2">
        <w:rPr>
          <w:sz w:val="18"/>
        </w:rPr>
        <w:t xml:space="preserve"> </w:t>
      </w:r>
      <w:r w:rsidRPr="000D2481">
        <w:rPr>
          <w:sz w:val="18"/>
        </w:rPr>
        <w:t>olmayacaktır;</w:t>
      </w:r>
      <w:r w:rsidRPr="000D2481" w:rsidR="007C20E2">
        <w:rPr>
          <w:sz w:val="18"/>
        </w:rPr>
        <w:t xml:space="preserve"> </w:t>
      </w:r>
      <w:r w:rsidRPr="000D2481">
        <w:rPr>
          <w:sz w:val="18"/>
        </w:rPr>
        <w:t>tersine,</w:t>
      </w:r>
      <w:r w:rsidRPr="000D2481" w:rsidR="007C20E2">
        <w:rPr>
          <w:sz w:val="18"/>
        </w:rPr>
        <w:t xml:space="preserve"> </w:t>
      </w:r>
      <w:r w:rsidRPr="000D2481">
        <w:rPr>
          <w:sz w:val="18"/>
        </w:rPr>
        <w:t>ileride</w:t>
      </w:r>
      <w:r w:rsidRPr="000D2481" w:rsidR="007C20E2">
        <w:rPr>
          <w:sz w:val="18"/>
        </w:rPr>
        <w:t xml:space="preserve"> </w:t>
      </w:r>
      <w:r w:rsidRPr="000D2481">
        <w:rPr>
          <w:sz w:val="18"/>
        </w:rPr>
        <w:t>telafisi</w:t>
      </w:r>
      <w:r w:rsidRPr="000D2481" w:rsidR="007C20E2">
        <w:rPr>
          <w:sz w:val="18"/>
        </w:rPr>
        <w:t xml:space="preserve"> </w:t>
      </w:r>
      <w:r w:rsidRPr="000D2481">
        <w:rPr>
          <w:sz w:val="18"/>
        </w:rPr>
        <w:t>olmayan</w:t>
      </w:r>
      <w:r w:rsidRPr="000D2481" w:rsidR="007C20E2">
        <w:rPr>
          <w:sz w:val="18"/>
        </w:rPr>
        <w:t xml:space="preserve"> </w:t>
      </w:r>
      <w:r w:rsidRPr="000D2481">
        <w:rPr>
          <w:sz w:val="18"/>
        </w:rPr>
        <w:t>sonuçlar</w:t>
      </w:r>
      <w:r w:rsidRPr="000D2481" w:rsidR="007C20E2">
        <w:rPr>
          <w:sz w:val="18"/>
        </w:rPr>
        <w:t xml:space="preserve"> </w:t>
      </w:r>
      <w:r w:rsidRPr="000D2481">
        <w:rPr>
          <w:sz w:val="18"/>
        </w:rPr>
        <w:t>doğuracaktır.</w:t>
      </w:r>
      <w:r w:rsidRPr="000D2481" w:rsidR="007C20E2">
        <w:rPr>
          <w:sz w:val="18"/>
        </w:rPr>
        <w:t xml:space="preserve"> </w:t>
      </w:r>
      <w:r w:rsidRPr="000D2481">
        <w:rPr>
          <w:sz w:val="18"/>
        </w:rPr>
        <w:t>On</w:t>
      </w:r>
      <w:r w:rsidRPr="000D2481" w:rsidR="007C20E2">
        <w:rPr>
          <w:sz w:val="18"/>
        </w:rPr>
        <w:t xml:space="preserve"> </w:t>
      </w:r>
      <w:r w:rsidRPr="000D2481">
        <w:rPr>
          <w:sz w:val="18"/>
        </w:rPr>
        <w:t>altı</w:t>
      </w:r>
      <w:r w:rsidRPr="000D2481" w:rsidR="007C20E2">
        <w:rPr>
          <w:sz w:val="18"/>
        </w:rPr>
        <w:t xml:space="preserve"> </w:t>
      </w:r>
      <w:r w:rsidRPr="000D2481">
        <w:rPr>
          <w:sz w:val="18"/>
        </w:rPr>
        <w:t>yıl</w:t>
      </w:r>
      <w:r w:rsidRPr="000D2481" w:rsidR="007C20E2">
        <w:rPr>
          <w:sz w:val="18"/>
        </w:rPr>
        <w:t xml:space="preserve"> </w:t>
      </w:r>
      <w:r w:rsidRPr="000D2481">
        <w:rPr>
          <w:sz w:val="18"/>
        </w:rPr>
        <w:t>boyunca</w:t>
      </w:r>
      <w:r w:rsidRPr="000D2481" w:rsidR="007C20E2">
        <w:rPr>
          <w:sz w:val="18"/>
        </w:rPr>
        <w:t xml:space="preserve"> </w:t>
      </w:r>
      <w:r w:rsidRPr="000D2481">
        <w:rPr>
          <w:sz w:val="18"/>
        </w:rPr>
        <w:t>eğitim</w:t>
      </w:r>
      <w:r w:rsidRPr="000D2481" w:rsidR="007C20E2">
        <w:rPr>
          <w:sz w:val="18"/>
        </w:rPr>
        <w:t xml:space="preserve"> </w:t>
      </w:r>
      <w:r w:rsidRPr="000D2481">
        <w:rPr>
          <w:sz w:val="18"/>
        </w:rPr>
        <w:t>sistemi</w:t>
      </w:r>
      <w:r w:rsidRPr="000D2481" w:rsidR="007C20E2">
        <w:rPr>
          <w:sz w:val="18"/>
        </w:rPr>
        <w:t xml:space="preserve"> </w:t>
      </w:r>
      <w:r w:rsidRPr="000D2481">
        <w:rPr>
          <w:sz w:val="18"/>
        </w:rPr>
        <w:t>allak</w:t>
      </w:r>
      <w:r w:rsidRPr="000D2481" w:rsidR="007C20E2">
        <w:rPr>
          <w:sz w:val="18"/>
        </w:rPr>
        <w:t xml:space="preserve"> </w:t>
      </w:r>
      <w:r w:rsidRPr="000D2481">
        <w:rPr>
          <w:sz w:val="18"/>
        </w:rPr>
        <w:t>bullak</w:t>
      </w:r>
      <w:r w:rsidRPr="000D2481" w:rsidR="007C20E2">
        <w:rPr>
          <w:sz w:val="18"/>
        </w:rPr>
        <w:t xml:space="preserve"> </w:t>
      </w:r>
      <w:r w:rsidRPr="000D2481">
        <w:rPr>
          <w:sz w:val="18"/>
        </w:rPr>
        <w:t>oldu</w:t>
      </w:r>
      <w:r w:rsidRPr="000D2481" w:rsidR="007C20E2">
        <w:rPr>
          <w:sz w:val="18"/>
        </w:rPr>
        <w:t xml:space="preserve"> </w:t>
      </w:r>
      <w:r w:rsidRPr="000D2481">
        <w:rPr>
          <w:sz w:val="18"/>
        </w:rPr>
        <w:t>ama</w:t>
      </w:r>
      <w:r w:rsidRPr="000D2481" w:rsidR="007C20E2">
        <w:rPr>
          <w:sz w:val="18"/>
        </w:rPr>
        <w:t xml:space="preserve"> </w:t>
      </w:r>
      <w:r w:rsidRPr="000D2481">
        <w:rPr>
          <w:sz w:val="18"/>
        </w:rPr>
        <w:t>giderayak</w:t>
      </w:r>
      <w:r w:rsidRPr="000D2481" w:rsidR="007C20E2">
        <w:rPr>
          <w:sz w:val="18"/>
        </w:rPr>
        <w:t xml:space="preserve"> </w:t>
      </w:r>
      <w:r w:rsidRPr="000D2481">
        <w:rPr>
          <w:sz w:val="18"/>
        </w:rPr>
        <w:t>alınan</w:t>
      </w:r>
      <w:r w:rsidRPr="000D2481" w:rsidR="007C20E2">
        <w:rPr>
          <w:sz w:val="18"/>
        </w:rPr>
        <w:t xml:space="preserve"> </w:t>
      </w:r>
      <w:r w:rsidRPr="000D2481">
        <w:rPr>
          <w:sz w:val="18"/>
        </w:rPr>
        <w:t>bu</w:t>
      </w:r>
      <w:r w:rsidRPr="000D2481" w:rsidR="007C20E2">
        <w:rPr>
          <w:sz w:val="18"/>
        </w:rPr>
        <w:t xml:space="preserve"> </w:t>
      </w:r>
      <w:r w:rsidRPr="000D2481">
        <w:rPr>
          <w:sz w:val="18"/>
        </w:rPr>
        <w:t>bölme</w:t>
      </w:r>
      <w:r w:rsidRPr="000D2481" w:rsidR="007C20E2">
        <w:rPr>
          <w:sz w:val="18"/>
        </w:rPr>
        <w:t xml:space="preserve"> </w:t>
      </w:r>
      <w:r w:rsidRPr="000D2481">
        <w:rPr>
          <w:sz w:val="18"/>
        </w:rPr>
        <w:t>kararı</w:t>
      </w:r>
      <w:r w:rsidRPr="000D2481" w:rsidR="007C20E2">
        <w:rPr>
          <w:sz w:val="18"/>
        </w:rPr>
        <w:t xml:space="preserve"> </w:t>
      </w:r>
      <w:r w:rsidRPr="000D2481">
        <w:rPr>
          <w:sz w:val="18"/>
        </w:rPr>
        <w:t>âdeta</w:t>
      </w:r>
      <w:r w:rsidRPr="000D2481" w:rsidR="007C20E2">
        <w:rPr>
          <w:sz w:val="18"/>
        </w:rPr>
        <w:t xml:space="preserve"> </w:t>
      </w:r>
      <w:r w:rsidRPr="000D2481">
        <w:rPr>
          <w:sz w:val="18"/>
        </w:rPr>
        <w:t>final</w:t>
      </w:r>
      <w:r w:rsidRPr="000D2481" w:rsidR="007C20E2">
        <w:rPr>
          <w:sz w:val="18"/>
        </w:rPr>
        <w:t xml:space="preserve"> </w:t>
      </w:r>
      <w:r w:rsidRPr="000D2481">
        <w:rPr>
          <w:sz w:val="18"/>
        </w:rPr>
        <w:t>gibi.</w:t>
      </w:r>
      <w:r w:rsidRPr="000D2481" w:rsidR="007C20E2">
        <w:rPr>
          <w:sz w:val="18"/>
        </w:rPr>
        <w:t xml:space="preserve"> </w:t>
      </w:r>
      <w:r w:rsidRPr="000D2481">
        <w:rPr>
          <w:sz w:val="18"/>
        </w:rPr>
        <w:t>Görev</w:t>
      </w:r>
      <w:r w:rsidRPr="000D2481" w:rsidR="007C20E2">
        <w:rPr>
          <w:sz w:val="18"/>
        </w:rPr>
        <w:t xml:space="preserve"> </w:t>
      </w:r>
      <w:r w:rsidRPr="000D2481">
        <w:rPr>
          <w:sz w:val="18"/>
        </w:rPr>
        <w:t>dönemi</w:t>
      </w:r>
      <w:r w:rsidRPr="000D2481" w:rsidR="007C20E2">
        <w:rPr>
          <w:sz w:val="18"/>
        </w:rPr>
        <w:t xml:space="preserve"> </w:t>
      </w:r>
      <w:r w:rsidRPr="000D2481">
        <w:rPr>
          <w:sz w:val="18"/>
        </w:rPr>
        <w:t>sona</w:t>
      </w:r>
      <w:r w:rsidRPr="000D2481" w:rsidR="007C20E2">
        <w:rPr>
          <w:sz w:val="18"/>
        </w:rPr>
        <w:t xml:space="preserve"> </w:t>
      </w:r>
      <w:r w:rsidRPr="000D2481">
        <w:rPr>
          <w:sz w:val="18"/>
        </w:rPr>
        <w:t>ermiş</w:t>
      </w:r>
      <w:r w:rsidRPr="000D2481" w:rsidR="007C20E2">
        <w:rPr>
          <w:sz w:val="18"/>
        </w:rPr>
        <w:t xml:space="preserve"> </w:t>
      </w:r>
      <w:r w:rsidRPr="000D2481">
        <w:rPr>
          <w:sz w:val="18"/>
        </w:rPr>
        <w:t>bir</w:t>
      </w:r>
      <w:r w:rsidRPr="000D2481" w:rsidR="007C20E2">
        <w:rPr>
          <w:sz w:val="18"/>
        </w:rPr>
        <w:t xml:space="preserve"> </w:t>
      </w:r>
      <w:r w:rsidRPr="000D2481">
        <w:rPr>
          <w:sz w:val="18"/>
        </w:rPr>
        <w:t>Başbakan</w:t>
      </w:r>
      <w:r w:rsidRPr="000D2481" w:rsidR="007C20E2">
        <w:rPr>
          <w:sz w:val="18"/>
        </w:rPr>
        <w:t xml:space="preserve"> </w:t>
      </w:r>
      <w:r w:rsidRPr="000D2481">
        <w:rPr>
          <w:sz w:val="18"/>
        </w:rPr>
        <w:t>ve</w:t>
      </w:r>
      <w:r w:rsidRPr="000D2481" w:rsidR="007C20E2">
        <w:rPr>
          <w:sz w:val="18"/>
        </w:rPr>
        <w:t xml:space="preserve"> </w:t>
      </w:r>
      <w:r w:rsidRPr="000D2481">
        <w:rPr>
          <w:sz w:val="18"/>
        </w:rPr>
        <w:t>seçime</w:t>
      </w:r>
      <w:r w:rsidRPr="000D2481" w:rsidR="007C20E2">
        <w:rPr>
          <w:sz w:val="18"/>
        </w:rPr>
        <w:t xml:space="preserve"> </w:t>
      </w:r>
      <w:r w:rsidRPr="000D2481">
        <w:rPr>
          <w:sz w:val="18"/>
        </w:rPr>
        <w:t>giden</w:t>
      </w:r>
      <w:r w:rsidRPr="000D2481" w:rsidR="007C20E2">
        <w:rPr>
          <w:sz w:val="18"/>
        </w:rPr>
        <w:t xml:space="preserve"> </w:t>
      </w:r>
      <w:r w:rsidRPr="000D2481">
        <w:rPr>
          <w:sz w:val="18"/>
        </w:rPr>
        <w:t>bir</w:t>
      </w:r>
      <w:r w:rsidRPr="000D2481" w:rsidR="007C20E2">
        <w:rPr>
          <w:sz w:val="18"/>
        </w:rPr>
        <w:t xml:space="preserve"> </w:t>
      </w:r>
      <w:r w:rsidRPr="000D2481">
        <w:rPr>
          <w:sz w:val="18"/>
        </w:rPr>
        <w:t>Hükûmetin</w:t>
      </w:r>
      <w:r w:rsidRPr="000D2481" w:rsidR="007C20E2">
        <w:rPr>
          <w:sz w:val="18"/>
        </w:rPr>
        <w:t xml:space="preserve"> </w:t>
      </w:r>
      <w:r w:rsidRPr="000D2481">
        <w:rPr>
          <w:sz w:val="18"/>
        </w:rPr>
        <w:t>böylesine</w:t>
      </w:r>
      <w:r w:rsidRPr="000D2481" w:rsidR="007C20E2">
        <w:rPr>
          <w:sz w:val="18"/>
        </w:rPr>
        <w:t xml:space="preserve"> </w:t>
      </w:r>
      <w:r w:rsidRPr="000D2481">
        <w:rPr>
          <w:sz w:val="18"/>
        </w:rPr>
        <w:t>bir</w:t>
      </w:r>
      <w:r w:rsidRPr="000D2481" w:rsidR="007C20E2">
        <w:rPr>
          <w:sz w:val="18"/>
        </w:rPr>
        <w:t xml:space="preserve"> </w:t>
      </w:r>
      <w:r w:rsidRPr="000D2481">
        <w:rPr>
          <w:sz w:val="18"/>
        </w:rPr>
        <w:t>karar</w:t>
      </w:r>
      <w:r w:rsidRPr="000D2481" w:rsidR="007C20E2">
        <w:rPr>
          <w:sz w:val="18"/>
        </w:rPr>
        <w:t xml:space="preserve"> </w:t>
      </w:r>
      <w:r w:rsidRPr="000D2481">
        <w:rPr>
          <w:sz w:val="18"/>
        </w:rPr>
        <w:t>almaması</w:t>
      </w:r>
      <w:r w:rsidRPr="000D2481" w:rsidR="007C20E2">
        <w:rPr>
          <w:sz w:val="18"/>
        </w:rPr>
        <w:t xml:space="preserve"> </w:t>
      </w:r>
      <w:r w:rsidRPr="000D2481">
        <w:rPr>
          <w:sz w:val="18"/>
        </w:rPr>
        <w:t>lazım.</w:t>
      </w:r>
      <w:r w:rsidRPr="000D2481" w:rsidR="007C20E2">
        <w:rPr>
          <w:sz w:val="18"/>
        </w:rPr>
        <w:t xml:space="preserve"> </w:t>
      </w:r>
      <w:r w:rsidRPr="000D2481">
        <w:rPr>
          <w:sz w:val="18"/>
        </w:rPr>
        <w:t>Bu</w:t>
      </w:r>
      <w:r w:rsidRPr="000D2481" w:rsidR="007C20E2">
        <w:rPr>
          <w:sz w:val="18"/>
        </w:rPr>
        <w:t xml:space="preserve"> </w:t>
      </w:r>
      <w:r w:rsidRPr="000D2481">
        <w:rPr>
          <w:sz w:val="18"/>
        </w:rPr>
        <w:t>tasarının</w:t>
      </w:r>
      <w:r w:rsidRPr="000D2481" w:rsidR="007C20E2">
        <w:rPr>
          <w:sz w:val="18"/>
        </w:rPr>
        <w:t xml:space="preserve"> </w:t>
      </w:r>
      <w:r w:rsidRPr="000D2481">
        <w:rPr>
          <w:sz w:val="18"/>
        </w:rPr>
        <w:t>24</w:t>
      </w:r>
      <w:r w:rsidRPr="000D2481" w:rsidR="007C20E2">
        <w:rPr>
          <w:sz w:val="18"/>
        </w:rPr>
        <w:t xml:space="preserve"> </w:t>
      </w:r>
      <w:r w:rsidRPr="000D2481">
        <w:rPr>
          <w:sz w:val="18"/>
        </w:rPr>
        <w:t>Hazirandan</w:t>
      </w:r>
      <w:r w:rsidRPr="000D2481" w:rsidR="007C20E2">
        <w:rPr>
          <w:sz w:val="18"/>
        </w:rPr>
        <w:t xml:space="preserve"> </w:t>
      </w:r>
      <w:r w:rsidRPr="000D2481">
        <w:rPr>
          <w:sz w:val="18"/>
        </w:rPr>
        <w:t>sonrasına</w:t>
      </w:r>
      <w:r w:rsidRPr="000D2481" w:rsidR="007C20E2">
        <w:rPr>
          <w:sz w:val="18"/>
        </w:rPr>
        <w:t xml:space="preserve"> </w:t>
      </w:r>
      <w:r w:rsidRPr="000D2481">
        <w:rPr>
          <w:sz w:val="18"/>
        </w:rPr>
        <w:t>bırakılması</w:t>
      </w:r>
      <w:r w:rsidRPr="000D2481" w:rsidR="007C20E2">
        <w:rPr>
          <w:sz w:val="18"/>
        </w:rPr>
        <w:t xml:space="preserve"> </w:t>
      </w:r>
      <w:r w:rsidRPr="000D2481">
        <w:rPr>
          <w:sz w:val="18"/>
        </w:rPr>
        <w:t>gerekir.</w:t>
      </w:r>
      <w:r w:rsidRPr="000D2481" w:rsidR="007C20E2">
        <w:rPr>
          <w:sz w:val="18"/>
        </w:rPr>
        <w:t xml:space="preserve"> </w:t>
      </w:r>
      <w:r w:rsidRPr="000D2481">
        <w:rPr>
          <w:sz w:val="18"/>
        </w:rPr>
        <w:t>Tasarının</w:t>
      </w:r>
      <w:r w:rsidRPr="000D2481" w:rsidR="007C20E2">
        <w:rPr>
          <w:sz w:val="18"/>
        </w:rPr>
        <w:t xml:space="preserve"> </w:t>
      </w:r>
      <w:r w:rsidRPr="000D2481">
        <w:rPr>
          <w:sz w:val="18"/>
        </w:rPr>
        <w:t>Komisyona</w:t>
      </w:r>
      <w:r w:rsidRPr="000D2481" w:rsidR="007C20E2">
        <w:rPr>
          <w:sz w:val="18"/>
        </w:rPr>
        <w:t xml:space="preserve"> </w:t>
      </w:r>
      <w:r w:rsidRPr="000D2481">
        <w:rPr>
          <w:sz w:val="18"/>
        </w:rPr>
        <w:t>çekilmesi</w:t>
      </w:r>
      <w:r w:rsidRPr="000D2481" w:rsidR="007C20E2">
        <w:rPr>
          <w:sz w:val="18"/>
        </w:rPr>
        <w:t xml:space="preserve"> </w:t>
      </w:r>
      <w:r w:rsidRPr="000D2481">
        <w:rPr>
          <w:sz w:val="18"/>
        </w:rPr>
        <w:t>en</w:t>
      </w:r>
      <w:r w:rsidRPr="000D2481" w:rsidR="007C20E2">
        <w:rPr>
          <w:sz w:val="18"/>
        </w:rPr>
        <w:t xml:space="preserve"> </w:t>
      </w:r>
      <w:r w:rsidRPr="000D2481">
        <w:rPr>
          <w:sz w:val="18"/>
        </w:rPr>
        <w:t>akılcı</w:t>
      </w:r>
      <w:r w:rsidRPr="000D2481" w:rsidR="007C20E2">
        <w:rPr>
          <w:sz w:val="18"/>
        </w:rPr>
        <w:t xml:space="preserve"> </w:t>
      </w:r>
      <w:r w:rsidRPr="000D2481">
        <w:rPr>
          <w:sz w:val="18"/>
        </w:rPr>
        <w:t>iş</w:t>
      </w:r>
      <w:r w:rsidRPr="000D2481" w:rsidR="007C20E2">
        <w:rPr>
          <w:sz w:val="18"/>
        </w:rPr>
        <w:t xml:space="preserve"> </w:t>
      </w:r>
      <w:r w:rsidRPr="000D2481">
        <w:rPr>
          <w:sz w:val="18"/>
        </w:rPr>
        <w:t>olacaktır.</w:t>
      </w:r>
      <w:r w:rsidRPr="000D2481" w:rsidR="007C20E2">
        <w:rPr>
          <w:sz w:val="18"/>
        </w:rPr>
        <w:t xml:space="preserve"> </w:t>
      </w:r>
      <w:r w:rsidRPr="000D2481">
        <w:rPr>
          <w:sz w:val="18"/>
        </w:rPr>
        <w:t>Üniversitelerin</w:t>
      </w:r>
      <w:r w:rsidRPr="000D2481" w:rsidR="007C20E2">
        <w:rPr>
          <w:sz w:val="18"/>
        </w:rPr>
        <w:t xml:space="preserve"> </w:t>
      </w:r>
      <w:r w:rsidRPr="000D2481">
        <w:rPr>
          <w:sz w:val="18"/>
        </w:rPr>
        <w:t>huzurunu</w:t>
      </w:r>
      <w:r w:rsidRPr="000D2481" w:rsidR="007C20E2">
        <w:rPr>
          <w:sz w:val="18"/>
        </w:rPr>
        <w:t xml:space="preserve"> </w:t>
      </w:r>
      <w:r w:rsidRPr="000D2481">
        <w:rPr>
          <w:sz w:val="18"/>
        </w:rPr>
        <w:t>bozmaya</w:t>
      </w:r>
      <w:r w:rsidRPr="000D2481" w:rsidR="007C20E2">
        <w:rPr>
          <w:sz w:val="18"/>
        </w:rPr>
        <w:t xml:space="preserve"> </w:t>
      </w:r>
      <w:r w:rsidRPr="000D2481">
        <w:rPr>
          <w:sz w:val="18"/>
        </w:rPr>
        <w:t>kimsenin</w:t>
      </w:r>
      <w:r w:rsidRPr="000D2481" w:rsidR="007C20E2">
        <w:rPr>
          <w:sz w:val="18"/>
        </w:rPr>
        <w:t xml:space="preserve"> </w:t>
      </w:r>
      <w:r w:rsidRPr="000D2481">
        <w:rPr>
          <w:sz w:val="18"/>
        </w:rPr>
        <w:t>hakkı</w:t>
      </w:r>
      <w:r w:rsidRPr="000D2481" w:rsidR="007C20E2">
        <w:rPr>
          <w:sz w:val="18"/>
        </w:rPr>
        <w:t xml:space="preserve"> </w:t>
      </w:r>
      <w:r w:rsidRPr="000D2481">
        <w:rPr>
          <w:sz w:val="18"/>
        </w:rPr>
        <w:t>yoktur,</w:t>
      </w:r>
      <w:r w:rsidRPr="000D2481" w:rsidR="007C20E2">
        <w:rPr>
          <w:sz w:val="18"/>
        </w:rPr>
        <w:t xml:space="preserve"> </w:t>
      </w:r>
      <w:r w:rsidRPr="000D2481">
        <w:rPr>
          <w:sz w:val="18"/>
        </w:rPr>
        <w:t>üniversitelerden</w:t>
      </w:r>
      <w:r w:rsidRPr="000D2481" w:rsidR="007C20E2">
        <w:rPr>
          <w:sz w:val="18"/>
        </w:rPr>
        <w:t xml:space="preserve"> </w:t>
      </w:r>
      <w:r w:rsidRPr="000D2481">
        <w:rPr>
          <w:sz w:val="18"/>
        </w:rPr>
        <w:t>elinizi</w:t>
      </w:r>
      <w:r w:rsidRPr="000D2481" w:rsidR="007C20E2">
        <w:rPr>
          <w:sz w:val="18"/>
        </w:rPr>
        <w:t xml:space="preserve"> </w:t>
      </w:r>
      <w:r w:rsidRPr="000D2481">
        <w:rPr>
          <w:sz w:val="18"/>
        </w:rPr>
        <w:t>çekin.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p>
    <w:p w:rsidRPr="000D2481" w:rsidR="00DE6BBE" w:rsidP="000D2481" w:rsidRDefault="00DE6BBE">
      <w:pPr>
        <w:pStyle w:val="GENELKURUL"/>
        <w:spacing w:line="240" w:lineRule="auto"/>
        <w:rPr>
          <w:sz w:val="18"/>
        </w:rPr>
      </w:pPr>
      <w:r w:rsidRPr="000D2481">
        <w:rPr>
          <w:sz w:val="18"/>
        </w:rPr>
        <w:t>Gündeme</w:t>
      </w:r>
      <w:r w:rsidRPr="000D2481" w:rsidR="007C20E2">
        <w:rPr>
          <w:sz w:val="18"/>
        </w:rPr>
        <w:t xml:space="preserve"> </w:t>
      </w:r>
      <w:r w:rsidRPr="000D2481">
        <w:rPr>
          <w:sz w:val="18"/>
        </w:rPr>
        <w:t>geçiyoruz.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Başkanlığın</w:t>
      </w:r>
      <w:r w:rsidRPr="000D2481" w:rsidR="007C20E2">
        <w:rPr>
          <w:sz w:val="18"/>
        </w:rPr>
        <w:t xml:space="preserve"> </w:t>
      </w:r>
      <w:r w:rsidRPr="000D2481">
        <w:rPr>
          <w:sz w:val="18"/>
        </w:rPr>
        <w:t>Genel</w:t>
      </w:r>
      <w:r w:rsidRPr="000D2481" w:rsidR="007C20E2">
        <w:rPr>
          <w:sz w:val="18"/>
        </w:rPr>
        <w:t xml:space="preserve"> </w:t>
      </w:r>
      <w:r w:rsidRPr="000D2481">
        <w:rPr>
          <w:sz w:val="18"/>
        </w:rPr>
        <w:t>Kurula</w:t>
      </w:r>
      <w:r w:rsidRPr="000D2481" w:rsidR="007C20E2">
        <w:rPr>
          <w:sz w:val="18"/>
        </w:rPr>
        <w:t xml:space="preserve"> </w:t>
      </w:r>
      <w:r w:rsidRPr="000D2481">
        <w:rPr>
          <w:sz w:val="18"/>
        </w:rPr>
        <w:t>sunuşları</w:t>
      </w:r>
      <w:r w:rsidRPr="000D2481" w:rsidR="007C20E2">
        <w:rPr>
          <w:sz w:val="18"/>
        </w:rPr>
        <w:t xml:space="preserve"> </w:t>
      </w:r>
      <w:r w:rsidRPr="000D2481">
        <w:rPr>
          <w:sz w:val="18"/>
        </w:rPr>
        <w:t>vardır.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Başkanlığının</w:t>
      </w:r>
      <w:r w:rsidRPr="000D2481" w:rsidR="007C20E2">
        <w:rPr>
          <w:sz w:val="18"/>
        </w:rPr>
        <w:t xml:space="preserve"> </w:t>
      </w:r>
      <w:r w:rsidRPr="000D2481">
        <w:rPr>
          <w:sz w:val="18"/>
        </w:rPr>
        <w:t>bir</w:t>
      </w:r>
      <w:r w:rsidRPr="000D2481" w:rsidR="007C20E2">
        <w:rPr>
          <w:sz w:val="18"/>
        </w:rPr>
        <w:t xml:space="preserve"> </w:t>
      </w:r>
      <w:r w:rsidRPr="000D2481">
        <w:rPr>
          <w:sz w:val="18"/>
        </w:rPr>
        <w:t>tezkeresi</w:t>
      </w:r>
      <w:r w:rsidRPr="000D2481" w:rsidR="007C20E2">
        <w:rPr>
          <w:sz w:val="18"/>
        </w:rPr>
        <w:t xml:space="preserve"> </w:t>
      </w:r>
      <w:r w:rsidRPr="000D2481">
        <w:rPr>
          <w:sz w:val="18"/>
        </w:rPr>
        <w:t>vardır,</w:t>
      </w:r>
      <w:r w:rsidRPr="000D2481" w:rsidR="007C20E2">
        <w:rPr>
          <w:sz w:val="18"/>
        </w:rPr>
        <w:t xml:space="preserve"> </w:t>
      </w:r>
      <w:r w:rsidRPr="000D2481">
        <w:rPr>
          <w:sz w:val="18"/>
        </w:rPr>
        <w:t>okutup</w:t>
      </w:r>
      <w:r w:rsidRPr="000D2481" w:rsidR="007C20E2">
        <w:rPr>
          <w:sz w:val="18"/>
        </w:rPr>
        <w:t xml:space="preserve"> </w:t>
      </w:r>
      <w:r w:rsidRPr="000D2481">
        <w:rPr>
          <w:sz w:val="18"/>
        </w:rPr>
        <w:t>oylarınıza</w:t>
      </w:r>
      <w:r w:rsidRPr="000D2481" w:rsidR="007C20E2">
        <w:rPr>
          <w:sz w:val="18"/>
        </w:rPr>
        <w:t xml:space="preserve"> </w:t>
      </w:r>
      <w:r w:rsidRPr="000D2481">
        <w:rPr>
          <w:sz w:val="18"/>
        </w:rPr>
        <w:t>sunacağım.</w:t>
      </w:r>
      <w:r w:rsidRPr="000D2481" w:rsidR="007C20E2">
        <w:rPr>
          <w:sz w:val="18"/>
        </w:rPr>
        <w:t xml:space="preserve"> </w:t>
      </w:r>
    </w:p>
    <w:p w:rsidRPr="000D2481" w:rsidR="00EF39CC" w:rsidP="000D2481" w:rsidRDefault="00EF39CC">
      <w:pPr>
        <w:suppressAutoHyphens/>
        <w:ind w:left="20" w:right="60" w:firstLine="820"/>
        <w:jc w:val="both"/>
        <w:rPr>
          <w:color w:val="000000"/>
          <w:sz w:val="18"/>
        </w:rPr>
      </w:pPr>
      <w:r w:rsidRPr="000D2481">
        <w:rPr>
          <w:color w:val="000000"/>
          <w:sz w:val="18"/>
        </w:rPr>
        <w:t>VII.-</w:t>
      </w:r>
      <w:r w:rsidRPr="000D2481" w:rsidR="007C20E2">
        <w:rPr>
          <w:color w:val="000000"/>
          <w:sz w:val="18"/>
        </w:rPr>
        <w:t xml:space="preserve"> </w:t>
      </w:r>
      <w:r w:rsidRPr="000D2481">
        <w:rPr>
          <w:color w:val="000000"/>
          <w:sz w:val="18"/>
        </w:rPr>
        <w:t>BAŞKANLIĞIN</w:t>
      </w:r>
      <w:r w:rsidRPr="000D2481" w:rsidR="007C20E2">
        <w:rPr>
          <w:color w:val="000000"/>
          <w:sz w:val="18"/>
        </w:rPr>
        <w:t xml:space="preserve"> </w:t>
      </w:r>
      <w:r w:rsidRPr="000D2481">
        <w:rPr>
          <w:color w:val="000000"/>
          <w:sz w:val="18"/>
        </w:rPr>
        <w:t>GENEL</w:t>
      </w:r>
      <w:r w:rsidRPr="000D2481" w:rsidR="007C20E2">
        <w:rPr>
          <w:color w:val="000000"/>
          <w:sz w:val="18"/>
        </w:rPr>
        <w:t xml:space="preserve"> </w:t>
      </w:r>
      <w:r w:rsidRPr="000D2481">
        <w:rPr>
          <w:color w:val="000000"/>
          <w:sz w:val="18"/>
        </w:rPr>
        <w:t>KURULA</w:t>
      </w:r>
      <w:r w:rsidRPr="000D2481" w:rsidR="007C20E2">
        <w:rPr>
          <w:color w:val="000000"/>
          <w:sz w:val="18"/>
        </w:rPr>
        <w:t xml:space="preserve"> </w:t>
      </w:r>
      <w:r w:rsidRPr="000D2481">
        <w:rPr>
          <w:color w:val="000000"/>
          <w:sz w:val="18"/>
        </w:rPr>
        <w:t>SUNUŞLARI</w:t>
      </w:r>
    </w:p>
    <w:p w:rsidRPr="000D2481" w:rsidR="00EF39CC" w:rsidP="000D2481" w:rsidRDefault="00EF39CC">
      <w:pPr>
        <w:suppressAutoHyphens/>
        <w:ind w:left="20" w:right="60" w:firstLine="820"/>
        <w:jc w:val="both"/>
        <w:rPr>
          <w:color w:val="000000"/>
          <w:sz w:val="18"/>
        </w:rPr>
      </w:pPr>
      <w:r w:rsidRPr="000D2481">
        <w:rPr>
          <w:color w:val="000000"/>
          <w:sz w:val="18"/>
        </w:rPr>
        <w:t>A)</w:t>
      </w:r>
      <w:r w:rsidRPr="000D2481" w:rsidR="007C20E2">
        <w:rPr>
          <w:color w:val="000000"/>
          <w:sz w:val="18"/>
        </w:rPr>
        <w:t xml:space="preserve"> </w:t>
      </w:r>
      <w:r w:rsidRPr="000D2481">
        <w:rPr>
          <w:color w:val="000000"/>
          <w:sz w:val="18"/>
        </w:rPr>
        <w:t>Tezkereler</w:t>
      </w:r>
    </w:p>
    <w:p w:rsidRPr="000D2481" w:rsidR="00EF39CC" w:rsidP="000D2481" w:rsidRDefault="00EF39CC">
      <w:pPr>
        <w:suppressAutoHyphens/>
        <w:ind w:left="20" w:right="60" w:firstLine="820"/>
        <w:jc w:val="both"/>
        <w:rPr>
          <w:color w:val="000000"/>
          <w:sz w:val="18"/>
        </w:rPr>
      </w:pPr>
      <w:r w:rsidRPr="000D2481">
        <w:rPr>
          <w:color w:val="000000"/>
          <w:sz w:val="18"/>
        </w:rPr>
        <w:t>1.-</w:t>
      </w:r>
      <w:r w:rsidRPr="000D2481" w:rsidR="007C20E2">
        <w:rPr>
          <w:color w:val="000000"/>
          <w:sz w:val="18"/>
        </w:rPr>
        <w:t xml:space="preserve"> </w:t>
      </w:r>
      <w:r w:rsidRPr="000D2481">
        <w:rPr>
          <w:color w:val="000000"/>
          <w:sz w:val="18"/>
        </w:rPr>
        <w:t>Türkiye</w:t>
      </w:r>
      <w:r w:rsidRPr="000D2481" w:rsidR="007C20E2">
        <w:rPr>
          <w:color w:val="000000"/>
          <w:sz w:val="18"/>
        </w:rPr>
        <w:t xml:space="preserve"> </w:t>
      </w:r>
      <w:r w:rsidRPr="000D2481">
        <w:rPr>
          <w:color w:val="000000"/>
          <w:sz w:val="18"/>
        </w:rPr>
        <w:t>Büyük</w:t>
      </w:r>
      <w:r w:rsidRPr="000D2481" w:rsidR="007C20E2">
        <w:rPr>
          <w:color w:val="000000"/>
          <w:sz w:val="18"/>
        </w:rPr>
        <w:t xml:space="preserve"> </w:t>
      </w:r>
      <w:r w:rsidRPr="000D2481">
        <w:rPr>
          <w:color w:val="000000"/>
          <w:sz w:val="18"/>
        </w:rPr>
        <w:t>Millet</w:t>
      </w:r>
      <w:r w:rsidRPr="000D2481" w:rsidR="007C20E2">
        <w:rPr>
          <w:color w:val="000000"/>
          <w:sz w:val="18"/>
        </w:rPr>
        <w:t xml:space="preserve"> </w:t>
      </w:r>
      <w:r w:rsidRPr="000D2481">
        <w:rPr>
          <w:color w:val="000000"/>
          <w:sz w:val="18"/>
        </w:rPr>
        <w:t>Meclisi</w:t>
      </w:r>
      <w:r w:rsidRPr="000D2481" w:rsidR="007C20E2">
        <w:rPr>
          <w:color w:val="000000"/>
          <w:sz w:val="18"/>
        </w:rPr>
        <w:t xml:space="preserve"> </w:t>
      </w:r>
      <w:r w:rsidRPr="000D2481">
        <w:rPr>
          <w:color w:val="000000"/>
          <w:sz w:val="18"/>
        </w:rPr>
        <w:t>Başkanlığının,</w:t>
      </w:r>
      <w:r w:rsidRPr="000D2481" w:rsidR="007C20E2">
        <w:rPr>
          <w:color w:val="000000"/>
          <w:sz w:val="18"/>
        </w:rPr>
        <w:t xml:space="preserve"> </w:t>
      </w:r>
      <w:r w:rsidRPr="000D2481">
        <w:rPr>
          <w:color w:val="000000"/>
          <w:sz w:val="18"/>
        </w:rPr>
        <w:t>Terörizmle</w:t>
      </w:r>
      <w:r w:rsidRPr="000D2481" w:rsidR="007C20E2">
        <w:rPr>
          <w:color w:val="000000"/>
          <w:sz w:val="18"/>
        </w:rPr>
        <w:t xml:space="preserve"> </w:t>
      </w:r>
      <w:r w:rsidRPr="000D2481">
        <w:rPr>
          <w:color w:val="000000"/>
          <w:sz w:val="18"/>
        </w:rPr>
        <w:t>Mücadele</w:t>
      </w:r>
      <w:r w:rsidRPr="000D2481" w:rsidR="007C20E2">
        <w:rPr>
          <w:color w:val="000000"/>
          <w:sz w:val="18"/>
        </w:rPr>
        <w:t xml:space="preserve"> </w:t>
      </w:r>
      <w:r w:rsidRPr="000D2481">
        <w:rPr>
          <w:color w:val="000000"/>
          <w:sz w:val="18"/>
        </w:rPr>
        <w:t>Küresel</w:t>
      </w:r>
      <w:r w:rsidRPr="000D2481" w:rsidR="007C20E2">
        <w:rPr>
          <w:color w:val="000000"/>
          <w:sz w:val="18"/>
        </w:rPr>
        <w:t xml:space="preserve"> </w:t>
      </w:r>
      <w:r w:rsidRPr="000D2481">
        <w:rPr>
          <w:color w:val="000000"/>
          <w:sz w:val="18"/>
        </w:rPr>
        <w:t>Forumu</w:t>
      </w:r>
      <w:r w:rsidRPr="000D2481" w:rsidR="007C20E2">
        <w:rPr>
          <w:color w:val="000000"/>
          <w:sz w:val="18"/>
        </w:rPr>
        <w:t xml:space="preserve"> </w:t>
      </w:r>
      <w:r w:rsidRPr="000D2481">
        <w:rPr>
          <w:color w:val="000000"/>
          <w:sz w:val="18"/>
        </w:rPr>
        <w:t>(TMKF)</w:t>
      </w:r>
      <w:r w:rsidRPr="000D2481" w:rsidR="007C20E2">
        <w:rPr>
          <w:color w:val="000000"/>
          <w:sz w:val="18"/>
        </w:rPr>
        <w:t xml:space="preserve"> </w:t>
      </w:r>
      <w:r w:rsidRPr="000D2481">
        <w:rPr>
          <w:color w:val="000000"/>
          <w:sz w:val="18"/>
        </w:rPr>
        <w:t>çerçevesinde</w:t>
      </w:r>
      <w:r w:rsidRPr="000D2481" w:rsidR="007C20E2">
        <w:rPr>
          <w:color w:val="000000"/>
          <w:sz w:val="18"/>
        </w:rPr>
        <w:t xml:space="preserve"> </w:t>
      </w:r>
      <w:r w:rsidRPr="000D2481">
        <w:rPr>
          <w:color w:val="000000"/>
          <w:sz w:val="18"/>
        </w:rPr>
        <w:t>2-3</w:t>
      </w:r>
      <w:r w:rsidRPr="000D2481" w:rsidR="007C20E2">
        <w:rPr>
          <w:color w:val="000000"/>
          <w:sz w:val="18"/>
        </w:rPr>
        <w:t xml:space="preserve"> </w:t>
      </w:r>
      <w:r w:rsidRPr="000D2481">
        <w:rPr>
          <w:color w:val="000000"/>
          <w:sz w:val="18"/>
        </w:rPr>
        <w:t>Mayıs</w:t>
      </w:r>
      <w:r w:rsidRPr="000D2481" w:rsidR="007C20E2">
        <w:rPr>
          <w:color w:val="000000"/>
          <w:sz w:val="18"/>
        </w:rPr>
        <w:t xml:space="preserve"> </w:t>
      </w:r>
      <w:r w:rsidRPr="000D2481">
        <w:rPr>
          <w:color w:val="000000"/>
          <w:sz w:val="18"/>
        </w:rPr>
        <w:t>2018</w:t>
      </w:r>
      <w:r w:rsidRPr="000D2481" w:rsidR="007C20E2">
        <w:rPr>
          <w:color w:val="000000"/>
          <w:sz w:val="18"/>
        </w:rPr>
        <w:t xml:space="preserve"> </w:t>
      </w:r>
      <w:r w:rsidRPr="000D2481">
        <w:rPr>
          <w:color w:val="000000"/>
          <w:sz w:val="18"/>
        </w:rPr>
        <w:t>tarihinde</w:t>
      </w:r>
      <w:r w:rsidRPr="000D2481" w:rsidR="007C20E2">
        <w:rPr>
          <w:color w:val="000000"/>
          <w:sz w:val="18"/>
        </w:rPr>
        <w:t xml:space="preserve"> </w:t>
      </w:r>
      <w:r w:rsidRPr="000D2481">
        <w:rPr>
          <w:color w:val="000000"/>
          <w:sz w:val="18"/>
        </w:rPr>
        <w:t>Belçika’nın</w:t>
      </w:r>
      <w:r w:rsidRPr="000D2481" w:rsidR="007C20E2">
        <w:rPr>
          <w:color w:val="000000"/>
          <w:sz w:val="18"/>
        </w:rPr>
        <w:t xml:space="preserve"> </w:t>
      </w:r>
      <w:r w:rsidRPr="000D2481">
        <w:rPr>
          <w:color w:val="000000"/>
          <w:sz w:val="18"/>
        </w:rPr>
        <w:t>başkenti</w:t>
      </w:r>
      <w:r w:rsidRPr="000D2481" w:rsidR="007C20E2">
        <w:rPr>
          <w:color w:val="000000"/>
          <w:sz w:val="18"/>
        </w:rPr>
        <w:t xml:space="preserve"> </w:t>
      </w:r>
      <w:r w:rsidRPr="000D2481">
        <w:rPr>
          <w:color w:val="000000"/>
          <w:sz w:val="18"/>
        </w:rPr>
        <w:t>Brüksel’de</w:t>
      </w:r>
      <w:r w:rsidRPr="000D2481" w:rsidR="007C20E2">
        <w:rPr>
          <w:color w:val="000000"/>
          <w:sz w:val="18"/>
        </w:rPr>
        <w:t xml:space="preserve"> </w:t>
      </w:r>
      <w:r w:rsidRPr="000D2481">
        <w:rPr>
          <w:color w:val="000000"/>
          <w:sz w:val="18"/>
        </w:rPr>
        <w:t>“Terörle</w:t>
      </w:r>
      <w:r w:rsidRPr="000D2481" w:rsidR="007C20E2">
        <w:rPr>
          <w:color w:val="000000"/>
          <w:sz w:val="18"/>
        </w:rPr>
        <w:t xml:space="preserve"> </w:t>
      </w:r>
      <w:r w:rsidRPr="000D2481">
        <w:rPr>
          <w:color w:val="000000"/>
          <w:sz w:val="18"/>
        </w:rPr>
        <w:t>Mücadele</w:t>
      </w:r>
      <w:r w:rsidRPr="000D2481" w:rsidR="007C20E2">
        <w:rPr>
          <w:color w:val="000000"/>
          <w:sz w:val="18"/>
        </w:rPr>
        <w:t xml:space="preserve"> </w:t>
      </w:r>
      <w:r w:rsidRPr="000D2481">
        <w:rPr>
          <w:color w:val="000000"/>
          <w:sz w:val="18"/>
        </w:rPr>
        <w:t>Çerçevesinde</w:t>
      </w:r>
      <w:r w:rsidRPr="000D2481" w:rsidR="007C20E2">
        <w:rPr>
          <w:color w:val="000000"/>
          <w:sz w:val="18"/>
        </w:rPr>
        <w:t xml:space="preserve"> </w:t>
      </w:r>
      <w:r w:rsidRPr="000D2481">
        <w:rPr>
          <w:color w:val="000000"/>
          <w:sz w:val="18"/>
        </w:rPr>
        <w:t>Parlamenterler</w:t>
      </w:r>
      <w:r w:rsidRPr="000D2481" w:rsidR="007C20E2">
        <w:rPr>
          <w:color w:val="000000"/>
          <w:sz w:val="18"/>
        </w:rPr>
        <w:t xml:space="preserve"> </w:t>
      </w:r>
      <w:r w:rsidRPr="000D2481">
        <w:rPr>
          <w:color w:val="000000"/>
          <w:sz w:val="18"/>
        </w:rPr>
        <w:t>ile</w:t>
      </w:r>
      <w:r w:rsidRPr="000D2481" w:rsidR="007C20E2">
        <w:rPr>
          <w:color w:val="000000"/>
          <w:sz w:val="18"/>
        </w:rPr>
        <w:t xml:space="preserve"> </w:t>
      </w:r>
      <w:r w:rsidRPr="000D2481">
        <w:rPr>
          <w:color w:val="000000"/>
          <w:sz w:val="18"/>
        </w:rPr>
        <w:t>Yargı</w:t>
      </w:r>
      <w:r w:rsidRPr="000D2481" w:rsidR="007C20E2">
        <w:rPr>
          <w:color w:val="000000"/>
          <w:sz w:val="18"/>
        </w:rPr>
        <w:t xml:space="preserve"> </w:t>
      </w:r>
      <w:r w:rsidRPr="000D2481">
        <w:rPr>
          <w:color w:val="000000"/>
          <w:sz w:val="18"/>
        </w:rPr>
        <w:t>Aktörleri</w:t>
      </w:r>
      <w:r w:rsidRPr="000D2481" w:rsidR="007C20E2">
        <w:rPr>
          <w:color w:val="000000"/>
          <w:sz w:val="18"/>
        </w:rPr>
        <w:t xml:space="preserve"> </w:t>
      </w:r>
      <w:r w:rsidRPr="000D2481">
        <w:rPr>
          <w:color w:val="000000"/>
          <w:sz w:val="18"/>
        </w:rPr>
        <w:t>İlişkisi”</w:t>
      </w:r>
      <w:r w:rsidRPr="000D2481" w:rsidR="007C20E2">
        <w:rPr>
          <w:color w:val="000000"/>
          <w:sz w:val="18"/>
        </w:rPr>
        <w:t xml:space="preserve"> </w:t>
      </w:r>
      <w:r w:rsidRPr="000D2481">
        <w:rPr>
          <w:color w:val="000000"/>
          <w:sz w:val="18"/>
        </w:rPr>
        <w:t>konulu</w:t>
      </w:r>
      <w:r w:rsidRPr="000D2481" w:rsidR="007C20E2">
        <w:rPr>
          <w:color w:val="000000"/>
          <w:sz w:val="18"/>
        </w:rPr>
        <w:t xml:space="preserve"> </w:t>
      </w:r>
      <w:r w:rsidRPr="000D2481">
        <w:rPr>
          <w:color w:val="000000"/>
          <w:sz w:val="18"/>
        </w:rPr>
        <w:t>çalıştaya</w:t>
      </w:r>
      <w:r w:rsidRPr="000D2481" w:rsidR="007C20E2">
        <w:rPr>
          <w:color w:val="000000"/>
          <w:sz w:val="18"/>
        </w:rPr>
        <w:t xml:space="preserve"> </w:t>
      </w:r>
      <w:r w:rsidRPr="000D2481">
        <w:rPr>
          <w:color w:val="000000"/>
          <w:sz w:val="18"/>
        </w:rPr>
        <w:t>Türkiye</w:t>
      </w:r>
      <w:r w:rsidRPr="000D2481" w:rsidR="007C20E2">
        <w:rPr>
          <w:color w:val="000000"/>
          <w:sz w:val="18"/>
        </w:rPr>
        <w:t xml:space="preserve"> </w:t>
      </w:r>
      <w:r w:rsidRPr="000D2481">
        <w:rPr>
          <w:color w:val="000000"/>
          <w:sz w:val="18"/>
        </w:rPr>
        <w:t>Büyük</w:t>
      </w:r>
      <w:r w:rsidRPr="000D2481" w:rsidR="007C20E2">
        <w:rPr>
          <w:color w:val="000000"/>
          <w:sz w:val="18"/>
        </w:rPr>
        <w:t xml:space="preserve"> </w:t>
      </w:r>
      <w:r w:rsidRPr="000D2481">
        <w:rPr>
          <w:color w:val="000000"/>
          <w:sz w:val="18"/>
        </w:rPr>
        <w:t>Millet</w:t>
      </w:r>
      <w:r w:rsidRPr="000D2481" w:rsidR="007C20E2">
        <w:rPr>
          <w:color w:val="000000"/>
          <w:sz w:val="18"/>
        </w:rPr>
        <w:t xml:space="preserve"> </w:t>
      </w:r>
      <w:r w:rsidRPr="000D2481">
        <w:rPr>
          <w:color w:val="000000"/>
          <w:sz w:val="18"/>
        </w:rPr>
        <w:t>Meclisinden</w:t>
      </w:r>
      <w:r w:rsidRPr="000D2481" w:rsidR="007C20E2">
        <w:rPr>
          <w:color w:val="000000"/>
          <w:sz w:val="18"/>
        </w:rPr>
        <w:t xml:space="preserve"> </w:t>
      </w:r>
      <w:r w:rsidRPr="000D2481">
        <w:rPr>
          <w:color w:val="000000"/>
          <w:sz w:val="18"/>
        </w:rPr>
        <w:t>bir</w:t>
      </w:r>
      <w:r w:rsidRPr="000D2481" w:rsidR="007C20E2">
        <w:rPr>
          <w:color w:val="000000"/>
          <w:sz w:val="18"/>
        </w:rPr>
        <w:t xml:space="preserve"> </w:t>
      </w:r>
      <w:r w:rsidRPr="000D2481">
        <w:rPr>
          <w:color w:val="000000"/>
          <w:sz w:val="18"/>
        </w:rPr>
        <w:t>heyetin</w:t>
      </w:r>
      <w:r w:rsidRPr="000D2481" w:rsidR="007C20E2">
        <w:rPr>
          <w:color w:val="000000"/>
          <w:sz w:val="18"/>
        </w:rPr>
        <w:t xml:space="preserve"> </w:t>
      </w:r>
      <w:r w:rsidRPr="000D2481">
        <w:rPr>
          <w:color w:val="000000"/>
          <w:sz w:val="18"/>
        </w:rPr>
        <w:t>katılması</w:t>
      </w:r>
      <w:r w:rsidRPr="000D2481" w:rsidR="007C20E2">
        <w:rPr>
          <w:color w:val="000000"/>
          <w:sz w:val="18"/>
        </w:rPr>
        <w:t xml:space="preserve"> </w:t>
      </w:r>
      <w:r w:rsidRPr="000D2481">
        <w:rPr>
          <w:color w:val="000000"/>
          <w:sz w:val="18"/>
        </w:rPr>
        <w:t>hususuna</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tezkeresi</w:t>
      </w:r>
      <w:r w:rsidRPr="000D2481" w:rsidR="007C20E2">
        <w:rPr>
          <w:color w:val="000000"/>
          <w:sz w:val="18"/>
        </w:rPr>
        <w:t xml:space="preserve"> </w:t>
      </w:r>
      <w:r w:rsidRPr="000D2481">
        <w:rPr>
          <w:color w:val="000000"/>
          <w:sz w:val="18"/>
        </w:rPr>
        <w:t>(3/1578)</w:t>
      </w:r>
    </w:p>
    <w:p w:rsidRPr="000D2481" w:rsidR="00DE6BBE" w:rsidP="000D2481" w:rsidRDefault="00DE6BBE">
      <w:pPr>
        <w:pStyle w:val="GENELKURUL"/>
        <w:spacing w:line="240" w:lineRule="auto"/>
        <w:jc w:val="center"/>
        <w:rPr>
          <w:sz w:val="18"/>
        </w:rPr>
      </w:pP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Genel</w:t>
      </w:r>
      <w:r w:rsidRPr="000D2481" w:rsidR="007C20E2">
        <w:rPr>
          <w:sz w:val="18"/>
        </w:rPr>
        <w:t xml:space="preserve"> </w:t>
      </w:r>
      <w:r w:rsidRPr="000D2481">
        <w:rPr>
          <w:sz w:val="18"/>
        </w:rPr>
        <w:t>Kuruluna</w:t>
      </w:r>
    </w:p>
    <w:p w:rsidRPr="000D2481" w:rsidR="00DE6BBE" w:rsidP="000D2481" w:rsidRDefault="00DE6BBE">
      <w:pPr>
        <w:pStyle w:val="GENELKURUL"/>
        <w:spacing w:line="240" w:lineRule="auto"/>
        <w:rPr>
          <w:sz w:val="18"/>
        </w:rPr>
      </w:pPr>
      <w:r w:rsidRPr="000D2481">
        <w:rPr>
          <w:sz w:val="18"/>
        </w:rPr>
        <w:t>Terörizmle</w:t>
      </w:r>
      <w:r w:rsidRPr="000D2481" w:rsidR="007C20E2">
        <w:rPr>
          <w:sz w:val="18"/>
        </w:rPr>
        <w:t xml:space="preserve"> </w:t>
      </w:r>
      <w:r w:rsidRPr="000D2481">
        <w:rPr>
          <w:sz w:val="18"/>
        </w:rPr>
        <w:t>Mücadele</w:t>
      </w:r>
      <w:r w:rsidRPr="000D2481" w:rsidR="007C20E2">
        <w:rPr>
          <w:sz w:val="18"/>
        </w:rPr>
        <w:t xml:space="preserve"> </w:t>
      </w:r>
      <w:r w:rsidRPr="000D2481">
        <w:rPr>
          <w:sz w:val="18"/>
        </w:rPr>
        <w:t>Küresel</w:t>
      </w:r>
      <w:r w:rsidRPr="000D2481" w:rsidR="007C20E2">
        <w:rPr>
          <w:sz w:val="18"/>
        </w:rPr>
        <w:t xml:space="preserve"> </w:t>
      </w:r>
      <w:r w:rsidRPr="000D2481">
        <w:rPr>
          <w:sz w:val="18"/>
        </w:rPr>
        <w:t>Forumu</w:t>
      </w:r>
      <w:r w:rsidRPr="000D2481" w:rsidR="007C20E2">
        <w:rPr>
          <w:sz w:val="18"/>
        </w:rPr>
        <w:t xml:space="preserve"> </w:t>
      </w:r>
      <w:r w:rsidRPr="000D2481">
        <w:rPr>
          <w:sz w:val="18"/>
        </w:rPr>
        <w:t>(TMKF)</w:t>
      </w:r>
      <w:r w:rsidRPr="000D2481" w:rsidR="007C20E2">
        <w:rPr>
          <w:sz w:val="18"/>
        </w:rPr>
        <w:t xml:space="preserve"> </w:t>
      </w:r>
      <w:r w:rsidRPr="000D2481">
        <w:rPr>
          <w:sz w:val="18"/>
        </w:rPr>
        <w:t>çerçevesinde</w:t>
      </w:r>
      <w:r w:rsidRPr="000D2481" w:rsidR="007C20E2">
        <w:rPr>
          <w:sz w:val="18"/>
        </w:rPr>
        <w:t xml:space="preserve"> </w:t>
      </w:r>
      <w:r w:rsidRPr="000D2481">
        <w:rPr>
          <w:sz w:val="18"/>
        </w:rPr>
        <w:t>2-3</w:t>
      </w:r>
      <w:r w:rsidRPr="000D2481" w:rsidR="007C20E2">
        <w:rPr>
          <w:sz w:val="18"/>
        </w:rPr>
        <w:t xml:space="preserve"> </w:t>
      </w:r>
      <w:r w:rsidRPr="000D2481">
        <w:rPr>
          <w:sz w:val="18"/>
        </w:rPr>
        <w:t>Mayıs</w:t>
      </w:r>
      <w:r w:rsidRPr="000D2481" w:rsidR="007C20E2">
        <w:rPr>
          <w:sz w:val="18"/>
        </w:rPr>
        <w:t xml:space="preserve"> </w:t>
      </w:r>
      <w:r w:rsidRPr="000D2481">
        <w:rPr>
          <w:sz w:val="18"/>
        </w:rPr>
        <w:t>2018</w:t>
      </w:r>
      <w:r w:rsidRPr="000D2481" w:rsidR="007C20E2">
        <w:rPr>
          <w:sz w:val="18"/>
        </w:rPr>
        <w:t xml:space="preserve"> </w:t>
      </w:r>
      <w:r w:rsidRPr="000D2481">
        <w:rPr>
          <w:sz w:val="18"/>
        </w:rPr>
        <w:t>tarihinde</w:t>
      </w:r>
      <w:r w:rsidRPr="000D2481" w:rsidR="007C20E2">
        <w:rPr>
          <w:sz w:val="18"/>
        </w:rPr>
        <w:t xml:space="preserve"> </w:t>
      </w:r>
      <w:r w:rsidRPr="000D2481">
        <w:rPr>
          <w:sz w:val="18"/>
        </w:rPr>
        <w:t>Belçika’nın</w:t>
      </w:r>
      <w:r w:rsidRPr="000D2481" w:rsidR="007C20E2">
        <w:rPr>
          <w:sz w:val="18"/>
        </w:rPr>
        <w:t xml:space="preserve"> </w:t>
      </w:r>
      <w:r w:rsidRPr="000D2481">
        <w:rPr>
          <w:sz w:val="18"/>
        </w:rPr>
        <w:t>başkenti</w:t>
      </w:r>
      <w:r w:rsidRPr="000D2481" w:rsidR="007C20E2">
        <w:rPr>
          <w:sz w:val="18"/>
        </w:rPr>
        <w:t xml:space="preserve"> </w:t>
      </w:r>
      <w:r w:rsidRPr="000D2481">
        <w:rPr>
          <w:sz w:val="18"/>
        </w:rPr>
        <w:t>Brüksel’de</w:t>
      </w:r>
      <w:r w:rsidRPr="000D2481" w:rsidR="007C20E2">
        <w:rPr>
          <w:sz w:val="18"/>
        </w:rPr>
        <w:t xml:space="preserve"> </w:t>
      </w:r>
      <w:r w:rsidRPr="000D2481">
        <w:rPr>
          <w:sz w:val="18"/>
        </w:rPr>
        <w:t>“Terörle</w:t>
      </w:r>
      <w:r w:rsidRPr="000D2481" w:rsidR="007C20E2">
        <w:rPr>
          <w:sz w:val="18"/>
        </w:rPr>
        <w:t xml:space="preserve"> </w:t>
      </w:r>
      <w:r w:rsidRPr="000D2481">
        <w:rPr>
          <w:sz w:val="18"/>
        </w:rPr>
        <w:t>Mücadele</w:t>
      </w:r>
      <w:r w:rsidRPr="000D2481" w:rsidR="007C20E2">
        <w:rPr>
          <w:sz w:val="18"/>
        </w:rPr>
        <w:t xml:space="preserve"> </w:t>
      </w:r>
      <w:r w:rsidRPr="000D2481">
        <w:rPr>
          <w:sz w:val="18"/>
        </w:rPr>
        <w:t>Çerçevesinde</w:t>
      </w:r>
      <w:r w:rsidRPr="000D2481" w:rsidR="007C20E2">
        <w:rPr>
          <w:sz w:val="18"/>
        </w:rPr>
        <w:t xml:space="preserve"> </w:t>
      </w:r>
      <w:r w:rsidRPr="000D2481">
        <w:rPr>
          <w:sz w:val="18"/>
        </w:rPr>
        <w:t>Parlamenterler</w:t>
      </w:r>
      <w:r w:rsidRPr="000D2481" w:rsidR="007C20E2">
        <w:rPr>
          <w:sz w:val="18"/>
        </w:rPr>
        <w:t xml:space="preserve"> </w:t>
      </w:r>
      <w:r w:rsidRPr="000D2481">
        <w:rPr>
          <w:sz w:val="18"/>
        </w:rPr>
        <w:t>ile</w:t>
      </w:r>
      <w:r w:rsidRPr="000D2481" w:rsidR="007C20E2">
        <w:rPr>
          <w:sz w:val="18"/>
        </w:rPr>
        <w:t xml:space="preserve"> </w:t>
      </w:r>
      <w:r w:rsidRPr="000D2481">
        <w:rPr>
          <w:sz w:val="18"/>
        </w:rPr>
        <w:t>Yargı</w:t>
      </w:r>
      <w:r w:rsidRPr="000D2481" w:rsidR="007C20E2">
        <w:rPr>
          <w:sz w:val="18"/>
        </w:rPr>
        <w:t xml:space="preserve"> </w:t>
      </w:r>
      <w:r w:rsidRPr="000D2481">
        <w:rPr>
          <w:sz w:val="18"/>
        </w:rPr>
        <w:t>Aktörleri</w:t>
      </w:r>
      <w:r w:rsidRPr="000D2481" w:rsidR="007C20E2">
        <w:rPr>
          <w:sz w:val="18"/>
        </w:rPr>
        <w:t xml:space="preserve"> </w:t>
      </w:r>
      <w:r w:rsidRPr="000D2481">
        <w:rPr>
          <w:sz w:val="18"/>
        </w:rPr>
        <w:t>İlişkisi”</w:t>
      </w:r>
      <w:r w:rsidRPr="000D2481" w:rsidR="007C20E2">
        <w:rPr>
          <w:sz w:val="18"/>
        </w:rPr>
        <w:t xml:space="preserve"> </w:t>
      </w:r>
      <w:r w:rsidRPr="000D2481">
        <w:rPr>
          <w:sz w:val="18"/>
        </w:rPr>
        <w:t>konulu</w:t>
      </w:r>
      <w:r w:rsidRPr="000D2481" w:rsidR="007C20E2">
        <w:rPr>
          <w:sz w:val="18"/>
        </w:rPr>
        <w:t xml:space="preserve"> </w:t>
      </w:r>
      <w:r w:rsidRPr="000D2481">
        <w:rPr>
          <w:sz w:val="18"/>
        </w:rPr>
        <w:t>çalıştaya</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Meclisinden</w:t>
      </w:r>
      <w:r w:rsidRPr="000D2481" w:rsidR="007C20E2">
        <w:rPr>
          <w:sz w:val="18"/>
        </w:rPr>
        <w:t xml:space="preserve"> </w:t>
      </w:r>
      <w:r w:rsidRPr="000D2481">
        <w:rPr>
          <w:sz w:val="18"/>
        </w:rPr>
        <w:t>bir</w:t>
      </w:r>
      <w:r w:rsidRPr="000D2481" w:rsidR="007C20E2">
        <w:rPr>
          <w:sz w:val="18"/>
        </w:rPr>
        <w:t xml:space="preserve"> </w:t>
      </w:r>
      <w:r w:rsidRPr="000D2481">
        <w:rPr>
          <w:sz w:val="18"/>
        </w:rPr>
        <w:t>heyetin</w:t>
      </w:r>
      <w:r w:rsidRPr="000D2481" w:rsidR="007C20E2">
        <w:rPr>
          <w:sz w:val="18"/>
        </w:rPr>
        <w:t xml:space="preserve"> </w:t>
      </w:r>
      <w:r w:rsidRPr="000D2481">
        <w:rPr>
          <w:sz w:val="18"/>
        </w:rPr>
        <w:t>katılması</w:t>
      </w:r>
      <w:r w:rsidRPr="000D2481" w:rsidR="007C20E2">
        <w:rPr>
          <w:sz w:val="18"/>
        </w:rPr>
        <w:t xml:space="preserve"> </w:t>
      </w:r>
      <w:r w:rsidRPr="000D2481">
        <w:rPr>
          <w:sz w:val="18"/>
        </w:rPr>
        <w:t>öngörülmektedir.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Söz</w:t>
      </w:r>
      <w:r w:rsidRPr="000D2481" w:rsidR="007C20E2">
        <w:rPr>
          <w:sz w:val="18"/>
        </w:rPr>
        <w:t xml:space="preserve"> </w:t>
      </w:r>
      <w:r w:rsidRPr="000D2481">
        <w:rPr>
          <w:sz w:val="18"/>
        </w:rPr>
        <w:t>konusu</w:t>
      </w:r>
      <w:r w:rsidRPr="000D2481" w:rsidR="007C20E2">
        <w:rPr>
          <w:sz w:val="18"/>
        </w:rPr>
        <w:t xml:space="preserve"> </w:t>
      </w:r>
      <w:r w:rsidRPr="000D2481">
        <w:rPr>
          <w:sz w:val="18"/>
        </w:rPr>
        <w:t>çalıştaya</w:t>
      </w:r>
      <w:r w:rsidRPr="000D2481" w:rsidR="007C20E2">
        <w:rPr>
          <w:sz w:val="18"/>
        </w:rPr>
        <w:t xml:space="preserve"> </w:t>
      </w:r>
      <w:r w:rsidRPr="000D2481">
        <w:rPr>
          <w:sz w:val="18"/>
        </w:rPr>
        <w:t>katılım</w:t>
      </w:r>
      <w:r w:rsidRPr="000D2481" w:rsidR="007C20E2">
        <w:rPr>
          <w:sz w:val="18"/>
        </w:rPr>
        <w:t xml:space="preserve"> </w:t>
      </w:r>
      <w:r w:rsidRPr="000D2481">
        <w:rPr>
          <w:sz w:val="18"/>
        </w:rPr>
        <w:t>sağlanması</w:t>
      </w:r>
      <w:r w:rsidRPr="000D2481" w:rsidR="007C20E2">
        <w:rPr>
          <w:sz w:val="18"/>
        </w:rPr>
        <w:t xml:space="preserve"> </w:t>
      </w:r>
      <w:r w:rsidRPr="000D2481">
        <w:rPr>
          <w:sz w:val="18"/>
        </w:rPr>
        <w:t>hususu,</w:t>
      </w:r>
      <w:r w:rsidRPr="000D2481" w:rsidR="007C20E2">
        <w:rPr>
          <w:sz w:val="18"/>
        </w:rPr>
        <w:t xml:space="preserve"> </w:t>
      </w:r>
      <w:r w:rsidRPr="000D2481">
        <w:rPr>
          <w:sz w:val="18"/>
        </w:rPr>
        <w:t>28/03/1990</w:t>
      </w:r>
      <w:r w:rsidRPr="000D2481" w:rsidR="007C20E2">
        <w:rPr>
          <w:sz w:val="18"/>
        </w:rPr>
        <w:t xml:space="preserve"> </w:t>
      </w:r>
      <w:r w:rsidRPr="000D2481">
        <w:rPr>
          <w:sz w:val="18"/>
        </w:rPr>
        <w:t>tarihli</w:t>
      </w:r>
      <w:r w:rsidRPr="000D2481" w:rsidR="007C20E2">
        <w:rPr>
          <w:sz w:val="18"/>
        </w:rPr>
        <w:t xml:space="preserve"> </w:t>
      </w:r>
      <w:r w:rsidRPr="000D2481">
        <w:rPr>
          <w:sz w:val="18"/>
        </w:rPr>
        <w:t>ve</w:t>
      </w:r>
      <w:r w:rsidRPr="000D2481" w:rsidR="007C20E2">
        <w:rPr>
          <w:sz w:val="18"/>
        </w:rPr>
        <w:t xml:space="preserve"> </w:t>
      </w:r>
      <w:r w:rsidRPr="000D2481">
        <w:rPr>
          <w:sz w:val="18"/>
        </w:rPr>
        <w:t>3620</w:t>
      </w:r>
      <w:r w:rsidRPr="000D2481" w:rsidR="007C20E2">
        <w:rPr>
          <w:sz w:val="18"/>
        </w:rPr>
        <w:t xml:space="preserve"> </w:t>
      </w:r>
      <w:r w:rsidRPr="000D2481">
        <w:rPr>
          <w:sz w:val="18"/>
        </w:rPr>
        <w:t>sayılı</w:t>
      </w:r>
      <w:r w:rsidRPr="000D2481" w:rsidR="007C20E2">
        <w:rPr>
          <w:sz w:val="18"/>
        </w:rPr>
        <w:t xml:space="preserve"> </w:t>
      </w:r>
      <w:r w:rsidRPr="000D2481">
        <w:rPr>
          <w:sz w:val="18"/>
        </w:rPr>
        <w:t>Türkiye</w:t>
      </w:r>
      <w:r w:rsidRPr="000D2481" w:rsidR="007C20E2">
        <w:rPr>
          <w:sz w:val="18"/>
        </w:rPr>
        <w:t xml:space="preserve"> </w:t>
      </w:r>
      <w:r w:rsidRPr="000D2481">
        <w:rPr>
          <w:sz w:val="18"/>
        </w:rPr>
        <w:t>Millet</w:t>
      </w:r>
      <w:r w:rsidRPr="000D2481" w:rsidR="007C20E2">
        <w:rPr>
          <w:sz w:val="18"/>
        </w:rPr>
        <w:t xml:space="preserve"> </w:t>
      </w:r>
      <w:r w:rsidRPr="000D2481">
        <w:rPr>
          <w:sz w:val="18"/>
        </w:rPr>
        <w:t>Meclisinin</w:t>
      </w:r>
      <w:r w:rsidRPr="000D2481" w:rsidR="007C20E2">
        <w:rPr>
          <w:sz w:val="18"/>
        </w:rPr>
        <w:t xml:space="preserve"> </w:t>
      </w:r>
      <w:r w:rsidRPr="000D2481">
        <w:rPr>
          <w:sz w:val="18"/>
        </w:rPr>
        <w:t>Dış</w:t>
      </w:r>
      <w:r w:rsidRPr="000D2481" w:rsidR="007C20E2">
        <w:rPr>
          <w:sz w:val="18"/>
        </w:rPr>
        <w:t xml:space="preserve"> </w:t>
      </w:r>
      <w:r w:rsidRPr="000D2481">
        <w:rPr>
          <w:sz w:val="18"/>
        </w:rPr>
        <w:t>İlişkilerinin</w:t>
      </w:r>
      <w:r w:rsidRPr="000D2481" w:rsidR="007C20E2">
        <w:rPr>
          <w:sz w:val="18"/>
        </w:rPr>
        <w:t xml:space="preserve"> </w:t>
      </w:r>
      <w:r w:rsidRPr="000D2481">
        <w:rPr>
          <w:sz w:val="18"/>
        </w:rPr>
        <w:t>Düzenlenmesi</w:t>
      </w:r>
      <w:r w:rsidRPr="000D2481" w:rsidR="007C20E2">
        <w:rPr>
          <w:sz w:val="18"/>
        </w:rPr>
        <w:t xml:space="preserve"> </w:t>
      </w:r>
      <w:r w:rsidRPr="000D2481">
        <w:rPr>
          <w:sz w:val="18"/>
        </w:rPr>
        <w:t>Hakkında</w:t>
      </w:r>
      <w:r w:rsidRPr="000D2481" w:rsidR="007C20E2">
        <w:rPr>
          <w:sz w:val="18"/>
        </w:rPr>
        <w:t xml:space="preserve"> </w:t>
      </w:r>
      <w:r w:rsidRPr="000D2481">
        <w:rPr>
          <w:sz w:val="18"/>
        </w:rPr>
        <w:t>Kanun’un</w:t>
      </w:r>
      <w:r w:rsidRPr="000D2481" w:rsidR="007C20E2">
        <w:rPr>
          <w:sz w:val="18"/>
        </w:rPr>
        <w:t xml:space="preserve"> </w:t>
      </w:r>
      <w:r w:rsidRPr="000D2481">
        <w:rPr>
          <w:sz w:val="18"/>
        </w:rPr>
        <w:t>9’uncu</w:t>
      </w:r>
      <w:r w:rsidRPr="000D2481" w:rsidR="007C20E2">
        <w:rPr>
          <w:sz w:val="18"/>
        </w:rPr>
        <w:t xml:space="preserve"> </w:t>
      </w:r>
      <w:r w:rsidRPr="000D2481">
        <w:rPr>
          <w:sz w:val="18"/>
        </w:rPr>
        <w:t>maddesi</w:t>
      </w:r>
      <w:r w:rsidRPr="000D2481" w:rsidR="007C20E2">
        <w:rPr>
          <w:sz w:val="18"/>
        </w:rPr>
        <w:t xml:space="preserve"> </w:t>
      </w:r>
      <w:r w:rsidRPr="000D2481">
        <w:rPr>
          <w:sz w:val="18"/>
        </w:rPr>
        <w:t>uyarınca</w:t>
      </w:r>
      <w:r w:rsidRPr="000D2481" w:rsidR="007C20E2">
        <w:rPr>
          <w:sz w:val="18"/>
        </w:rPr>
        <w:t xml:space="preserve"> </w:t>
      </w:r>
      <w:r w:rsidRPr="000D2481">
        <w:rPr>
          <w:sz w:val="18"/>
        </w:rPr>
        <w:t>Genel</w:t>
      </w:r>
      <w:r w:rsidRPr="000D2481" w:rsidR="007C20E2">
        <w:rPr>
          <w:sz w:val="18"/>
        </w:rPr>
        <w:t xml:space="preserve"> </w:t>
      </w:r>
      <w:r w:rsidRPr="000D2481">
        <w:rPr>
          <w:sz w:val="18"/>
        </w:rPr>
        <w:t>Kurulun</w:t>
      </w:r>
      <w:r w:rsidRPr="000D2481" w:rsidR="007C20E2">
        <w:rPr>
          <w:sz w:val="18"/>
        </w:rPr>
        <w:t xml:space="preserve"> </w:t>
      </w:r>
      <w:r w:rsidRPr="000D2481">
        <w:rPr>
          <w:sz w:val="18"/>
        </w:rPr>
        <w:t>tasviplerine</w:t>
      </w:r>
      <w:r w:rsidRPr="000D2481" w:rsidR="007C20E2">
        <w:rPr>
          <w:sz w:val="18"/>
        </w:rPr>
        <w:t xml:space="preserve"> </w:t>
      </w:r>
      <w:r w:rsidRPr="000D2481">
        <w:rPr>
          <w:sz w:val="18"/>
        </w:rPr>
        <w:t>sunulur.</w:t>
      </w:r>
      <w:r w:rsidRPr="000D2481" w:rsidR="007C20E2">
        <w:rPr>
          <w:sz w:val="18"/>
        </w:rPr>
        <w:t xml:space="preserve"> </w:t>
      </w:r>
    </w:p>
    <w:p w:rsidRPr="000D2481" w:rsidR="00DE6BBE" w:rsidP="000D2481" w:rsidRDefault="00DE6BBE">
      <w:pPr>
        <w:pStyle w:val="TEKMZA"/>
        <w:spacing w:line="240" w:lineRule="auto"/>
        <w:rPr>
          <w:sz w:val="18"/>
        </w:rPr>
      </w:pPr>
      <w:r w:rsidRPr="000D2481">
        <w:rPr>
          <w:sz w:val="18"/>
        </w:rPr>
        <w:tab/>
        <w:t>İsmail</w:t>
      </w:r>
      <w:r w:rsidRPr="000D2481" w:rsidR="007C20E2">
        <w:rPr>
          <w:sz w:val="18"/>
        </w:rPr>
        <w:t xml:space="preserve"> </w:t>
      </w:r>
      <w:r w:rsidRPr="000D2481">
        <w:rPr>
          <w:sz w:val="18"/>
        </w:rPr>
        <w:t>Kahraman</w:t>
      </w:r>
      <w:r w:rsidRPr="000D2481" w:rsidR="007C20E2">
        <w:rPr>
          <w:sz w:val="18"/>
        </w:rPr>
        <w:t xml:space="preserve"> </w:t>
      </w:r>
    </w:p>
    <w:p w:rsidRPr="000D2481" w:rsidR="00DE6BBE" w:rsidP="000D2481" w:rsidRDefault="00DE6BBE">
      <w:pPr>
        <w:pStyle w:val="TEKMZA"/>
        <w:spacing w:line="240" w:lineRule="auto"/>
        <w:rPr>
          <w:sz w:val="18"/>
        </w:rPr>
      </w:pPr>
      <w:r w:rsidRPr="000D2481">
        <w:rPr>
          <w:sz w:val="18"/>
        </w:rPr>
        <w:tab/>
        <w:t>Türkiye</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Başkanı</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Kabul</w:t>
      </w:r>
      <w:r w:rsidRPr="000D2481" w:rsidR="007C20E2">
        <w:rPr>
          <w:sz w:val="18"/>
        </w:rPr>
        <w:t xml:space="preserve"> </w:t>
      </w:r>
      <w:r w:rsidRPr="000D2481">
        <w:rPr>
          <w:sz w:val="18"/>
        </w:rPr>
        <w:t>edilmiştir.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Şimdi</w:t>
      </w:r>
      <w:r w:rsidRPr="000D2481" w:rsidR="007C20E2">
        <w:rPr>
          <w:sz w:val="18"/>
        </w:rPr>
        <w:t xml:space="preserve"> </w:t>
      </w:r>
      <w:r w:rsidRPr="000D2481">
        <w:rPr>
          <w:sz w:val="18"/>
        </w:rPr>
        <w:t>grup</w:t>
      </w:r>
      <w:r w:rsidRPr="000D2481" w:rsidR="007C20E2">
        <w:rPr>
          <w:sz w:val="18"/>
        </w:rPr>
        <w:t xml:space="preserve"> </w:t>
      </w:r>
      <w:r w:rsidRPr="000D2481">
        <w:rPr>
          <w:sz w:val="18"/>
        </w:rPr>
        <w:t>önerilerinin</w:t>
      </w:r>
      <w:r w:rsidRPr="000D2481" w:rsidR="007C20E2">
        <w:rPr>
          <w:sz w:val="18"/>
        </w:rPr>
        <w:t xml:space="preserve"> </w:t>
      </w:r>
      <w:r w:rsidRPr="000D2481">
        <w:rPr>
          <w:sz w:val="18"/>
        </w:rPr>
        <w:t>görüşmelerine</w:t>
      </w:r>
      <w:r w:rsidRPr="000D2481" w:rsidR="007C20E2">
        <w:rPr>
          <w:sz w:val="18"/>
        </w:rPr>
        <w:t xml:space="preserve"> </w:t>
      </w:r>
      <w:r w:rsidRPr="000D2481">
        <w:rPr>
          <w:sz w:val="18"/>
        </w:rPr>
        <w:t>başlayacağız.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Halkların</w:t>
      </w:r>
      <w:r w:rsidRPr="000D2481" w:rsidR="007C20E2">
        <w:rPr>
          <w:sz w:val="18"/>
        </w:rPr>
        <w:t xml:space="preserve"> </w:t>
      </w:r>
      <w:r w:rsidRPr="000D2481">
        <w:rPr>
          <w:sz w:val="18"/>
        </w:rPr>
        <w:t>Demokratik</w:t>
      </w:r>
      <w:r w:rsidRPr="000D2481" w:rsidR="007C20E2">
        <w:rPr>
          <w:sz w:val="18"/>
        </w:rPr>
        <w:t xml:space="preserve"> </w:t>
      </w:r>
      <w:r w:rsidRPr="000D2481">
        <w:rPr>
          <w:sz w:val="18"/>
        </w:rPr>
        <w:t>Partisi</w:t>
      </w:r>
      <w:r w:rsidRPr="000D2481" w:rsidR="007C20E2">
        <w:rPr>
          <w:sz w:val="18"/>
        </w:rPr>
        <w:t xml:space="preserve"> </w:t>
      </w:r>
      <w:r w:rsidRPr="000D2481">
        <w:rPr>
          <w:sz w:val="18"/>
        </w:rPr>
        <w:t>Grubunun</w:t>
      </w:r>
      <w:r w:rsidRPr="000D2481" w:rsidR="007C20E2">
        <w:rPr>
          <w:sz w:val="18"/>
        </w:rPr>
        <w:t xml:space="preserve"> </w:t>
      </w:r>
      <w:r w:rsidRPr="000D2481">
        <w:rPr>
          <w:sz w:val="18"/>
        </w:rPr>
        <w:t>İç</w:t>
      </w:r>
      <w:r w:rsidRPr="000D2481" w:rsidR="007C20E2">
        <w:rPr>
          <w:sz w:val="18"/>
        </w:rPr>
        <w:t xml:space="preserve"> </w:t>
      </w:r>
      <w:r w:rsidRPr="000D2481">
        <w:rPr>
          <w:sz w:val="18"/>
        </w:rPr>
        <w:t>Tüzük’ün</w:t>
      </w:r>
      <w:r w:rsidRPr="000D2481" w:rsidR="007C20E2">
        <w:rPr>
          <w:sz w:val="18"/>
        </w:rPr>
        <w:t xml:space="preserve"> </w:t>
      </w:r>
      <w:r w:rsidRPr="000D2481">
        <w:rPr>
          <w:sz w:val="18"/>
        </w:rPr>
        <w:t>19’uncu</w:t>
      </w:r>
      <w:r w:rsidRPr="000D2481" w:rsidR="007C20E2">
        <w:rPr>
          <w:sz w:val="18"/>
        </w:rPr>
        <w:t xml:space="preserve"> </w:t>
      </w:r>
      <w:r w:rsidRPr="000D2481">
        <w:rPr>
          <w:sz w:val="18"/>
        </w:rPr>
        <w:t>maddesine</w:t>
      </w:r>
      <w:r w:rsidRPr="000D2481" w:rsidR="007C20E2">
        <w:rPr>
          <w:sz w:val="18"/>
        </w:rPr>
        <w:t xml:space="preserve"> </w:t>
      </w:r>
      <w:r w:rsidRPr="000D2481">
        <w:rPr>
          <w:sz w:val="18"/>
        </w:rPr>
        <w:t>göre</w:t>
      </w:r>
      <w:r w:rsidRPr="000D2481" w:rsidR="007C20E2">
        <w:rPr>
          <w:sz w:val="18"/>
        </w:rPr>
        <w:t xml:space="preserve"> </w:t>
      </w:r>
      <w:r w:rsidRPr="000D2481">
        <w:rPr>
          <w:sz w:val="18"/>
        </w:rPr>
        <w:t>verilmiş</w:t>
      </w:r>
      <w:r w:rsidRPr="000D2481" w:rsidR="007C20E2">
        <w:rPr>
          <w:sz w:val="18"/>
        </w:rPr>
        <w:t xml:space="preserve"> </w:t>
      </w:r>
      <w:r w:rsidRPr="000D2481">
        <w:rPr>
          <w:sz w:val="18"/>
        </w:rPr>
        <w:t>bir</w:t>
      </w:r>
      <w:r w:rsidRPr="000D2481" w:rsidR="007C20E2">
        <w:rPr>
          <w:sz w:val="18"/>
        </w:rPr>
        <w:t xml:space="preserve"> </w:t>
      </w:r>
      <w:r w:rsidRPr="000D2481">
        <w:rPr>
          <w:sz w:val="18"/>
        </w:rPr>
        <w:t>önerisi</w:t>
      </w:r>
      <w:r w:rsidRPr="000D2481" w:rsidR="007C20E2">
        <w:rPr>
          <w:sz w:val="18"/>
        </w:rPr>
        <w:t xml:space="preserve"> </w:t>
      </w:r>
      <w:r w:rsidRPr="000D2481">
        <w:rPr>
          <w:sz w:val="18"/>
        </w:rPr>
        <w:t>vardır,</w:t>
      </w:r>
      <w:r w:rsidRPr="000D2481" w:rsidR="007C20E2">
        <w:rPr>
          <w:sz w:val="18"/>
        </w:rPr>
        <w:t xml:space="preserve"> </w:t>
      </w:r>
      <w:r w:rsidRPr="000D2481">
        <w:rPr>
          <w:sz w:val="18"/>
        </w:rPr>
        <w:t>okutup</w:t>
      </w:r>
      <w:r w:rsidRPr="000D2481" w:rsidR="007C20E2">
        <w:rPr>
          <w:sz w:val="18"/>
        </w:rPr>
        <w:t xml:space="preserve"> </w:t>
      </w:r>
      <w:r w:rsidRPr="000D2481">
        <w:rPr>
          <w:sz w:val="18"/>
        </w:rPr>
        <w:t>işleme</w:t>
      </w:r>
      <w:r w:rsidRPr="000D2481" w:rsidR="007C20E2">
        <w:rPr>
          <w:sz w:val="18"/>
        </w:rPr>
        <w:t xml:space="preserve"> </w:t>
      </w:r>
      <w:r w:rsidRPr="000D2481">
        <w:rPr>
          <w:sz w:val="18"/>
        </w:rPr>
        <w:t>alacağım</w:t>
      </w:r>
      <w:r w:rsidRPr="000D2481" w:rsidR="007C20E2">
        <w:rPr>
          <w:sz w:val="18"/>
        </w:rPr>
        <w:t xml:space="preserve"> </w:t>
      </w:r>
      <w:r w:rsidRPr="000D2481">
        <w:rPr>
          <w:sz w:val="18"/>
        </w:rPr>
        <w:t>ve</w:t>
      </w:r>
      <w:r w:rsidRPr="000D2481" w:rsidR="007C20E2">
        <w:rPr>
          <w:sz w:val="18"/>
        </w:rPr>
        <w:t xml:space="preserve"> </w:t>
      </w:r>
      <w:r w:rsidRPr="000D2481">
        <w:rPr>
          <w:sz w:val="18"/>
        </w:rPr>
        <w:t>oylarınıza</w:t>
      </w:r>
      <w:r w:rsidRPr="000D2481" w:rsidR="007C20E2">
        <w:rPr>
          <w:sz w:val="18"/>
        </w:rPr>
        <w:t xml:space="preserve"> </w:t>
      </w:r>
      <w:r w:rsidRPr="000D2481">
        <w:rPr>
          <w:sz w:val="18"/>
        </w:rPr>
        <w:t>sunacağım.</w:t>
      </w:r>
      <w:r w:rsidRPr="000D2481" w:rsidR="007C20E2">
        <w:rPr>
          <w:sz w:val="18"/>
        </w:rPr>
        <w:t xml:space="preserve"> </w:t>
      </w:r>
    </w:p>
    <w:p w:rsidRPr="000D2481" w:rsidR="00EF39CC" w:rsidP="000D2481" w:rsidRDefault="00EF39CC">
      <w:pPr>
        <w:suppressAutoHyphens/>
        <w:ind w:left="20" w:right="60" w:firstLine="820"/>
        <w:jc w:val="both"/>
        <w:rPr>
          <w:color w:val="000000"/>
          <w:sz w:val="18"/>
        </w:rPr>
      </w:pPr>
      <w:r w:rsidRPr="000D2481">
        <w:rPr>
          <w:color w:val="000000"/>
          <w:sz w:val="18"/>
        </w:rPr>
        <w:t>VIII.-</w:t>
      </w:r>
      <w:r w:rsidRPr="000D2481" w:rsidR="007C20E2">
        <w:rPr>
          <w:color w:val="000000"/>
          <w:sz w:val="18"/>
        </w:rPr>
        <w:t xml:space="preserve"> </w:t>
      </w:r>
      <w:r w:rsidRPr="000D2481">
        <w:rPr>
          <w:color w:val="000000"/>
          <w:sz w:val="18"/>
        </w:rPr>
        <w:t>ÖNERİLER</w:t>
      </w:r>
    </w:p>
    <w:p w:rsidRPr="000D2481" w:rsidR="00EF39CC" w:rsidP="000D2481" w:rsidRDefault="00EF39CC">
      <w:pPr>
        <w:suppressAutoHyphens/>
        <w:ind w:left="20" w:right="60" w:firstLine="820"/>
        <w:jc w:val="both"/>
        <w:rPr>
          <w:color w:val="000000"/>
          <w:sz w:val="18"/>
        </w:rPr>
      </w:pPr>
      <w:r w:rsidRPr="000D2481">
        <w:rPr>
          <w:color w:val="000000"/>
          <w:sz w:val="18"/>
        </w:rPr>
        <w:t>A)</w:t>
      </w:r>
      <w:r w:rsidRPr="000D2481" w:rsidR="007C20E2">
        <w:rPr>
          <w:color w:val="000000"/>
          <w:sz w:val="18"/>
        </w:rPr>
        <w:t xml:space="preserve"> </w:t>
      </w:r>
      <w:r w:rsidRPr="000D2481">
        <w:rPr>
          <w:color w:val="000000"/>
          <w:sz w:val="18"/>
        </w:rPr>
        <w:t>Siyasi</w:t>
      </w:r>
      <w:r w:rsidRPr="000D2481" w:rsidR="007C20E2">
        <w:rPr>
          <w:color w:val="000000"/>
          <w:sz w:val="18"/>
        </w:rPr>
        <w:t xml:space="preserve"> </w:t>
      </w:r>
      <w:r w:rsidRPr="000D2481">
        <w:rPr>
          <w:color w:val="000000"/>
          <w:sz w:val="18"/>
        </w:rPr>
        <w:t>Parti</w:t>
      </w:r>
      <w:r w:rsidRPr="000D2481" w:rsidR="007C20E2">
        <w:rPr>
          <w:color w:val="000000"/>
          <w:sz w:val="18"/>
        </w:rPr>
        <w:t xml:space="preserve"> </w:t>
      </w:r>
      <w:r w:rsidRPr="000D2481">
        <w:rPr>
          <w:color w:val="000000"/>
          <w:sz w:val="18"/>
        </w:rPr>
        <w:t>Grubu</w:t>
      </w:r>
      <w:r w:rsidRPr="000D2481" w:rsidR="007C20E2">
        <w:rPr>
          <w:color w:val="000000"/>
          <w:sz w:val="18"/>
        </w:rPr>
        <w:t xml:space="preserve"> </w:t>
      </w:r>
      <w:r w:rsidRPr="000D2481">
        <w:rPr>
          <w:color w:val="000000"/>
          <w:sz w:val="18"/>
        </w:rPr>
        <w:t>Önerileri</w:t>
      </w:r>
    </w:p>
    <w:p w:rsidRPr="000D2481" w:rsidR="00EF39CC" w:rsidP="000D2481" w:rsidRDefault="00EF39CC">
      <w:pPr>
        <w:suppressAutoHyphens/>
        <w:ind w:left="20" w:right="60" w:firstLine="820"/>
        <w:jc w:val="both"/>
        <w:rPr>
          <w:color w:val="000000"/>
          <w:sz w:val="18"/>
        </w:rPr>
      </w:pPr>
      <w:r w:rsidRPr="000D2481">
        <w:rPr>
          <w:color w:val="000000"/>
          <w:sz w:val="18"/>
        </w:rPr>
        <w:t>1.-</w:t>
      </w:r>
      <w:r w:rsidRPr="000D2481" w:rsidR="007C20E2">
        <w:rPr>
          <w:color w:val="000000"/>
          <w:sz w:val="18"/>
        </w:rPr>
        <w:t xml:space="preserve"> </w:t>
      </w:r>
      <w:r w:rsidRPr="000D2481">
        <w:rPr>
          <w:color w:val="000000"/>
          <w:sz w:val="18"/>
        </w:rPr>
        <w:t>HDP</w:t>
      </w:r>
      <w:r w:rsidRPr="000D2481" w:rsidR="007C20E2">
        <w:rPr>
          <w:color w:val="000000"/>
          <w:sz w:val="18"/>
        </w:rPr>
        <w:t xml:space="preserve"> </w:t>
      </w:r>
      <w:r w:rsidRPr="000D2481">
        <w:rPr>
          <w:color w:val="000000"/>
          <w:sz w:val="18"/>
        </w:rPr>
        <w:t>Grubunun,</w:t>
      </w:r>
      <w:r w:rsidRPr="000D2481" w:rsidR="007C20E2">
        <w:rPr>
          <w:color w:val="000000"/>
          <w:sz w:val="18"/>
        </w:rPr>
        <w:t xml:space="preserve"> </w:t>
      </w:r>
      <w:r w:rsidRPr="000D2481">
        <w:rPr>
          <w:color w:val="000000"/>
          <w:sz w:val="18"/>
        </w:rPr>
        <w:t>2/5/2018</w:t>
      </w:r>
      <w:r w:rsidRPr="000D2481" w:rsidR="007C20E2">
        <w:rPr>
          <w:color w:val="000000"/>
          <w:sz w:val="18"/>
        </w:rPr>
        <w:t xml:space="preserve"> </w:t>
      </w:r>
      <w:r w:rsidRPr="000D2481">
        <w:rPr>
          <w:color w:val="000000"/>
          <w:sz w:val="18"/>
        </w:rPr>
        <w:t>tarihinde</w:t>
      </w:r>
      <w:r w:rsidRPr="000D2481" w:rsidR="007C20E2">
        <w:rPr>
          <w:color w:val="000000"/>
          <w:sz w:val="18"/>
        </w:rPr>
        <w:t xml:space="preserve"> </w:t>
      </w:r>
      <w:r w:rsidRPr="000D2481">
        <w:rPr>
          <w:color w:val="000000"/>
          <w:sz w:val="18"/>
        </w:rPr>
        <w:t>Diyarbakır</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Sibel</w:t>
      </w:r>
      <w:r w:rsidRPr="000D2481" w:rsidR="007C20E2">
        <w:rPr>
          <w:color w:val="000000"/>
          <w:sz w:val="18"/>
        </w:rPr>
        <w:t xml:space="preserve"> </w:t>
      </w:r>
      <w:r w:rsidRPr="000D2481">
        <w:rPr>
          <w:color w:val="000000"/>
          <w:sz w:val="18"/>
        </w:rPr>
        <w:t>Yiğitalp</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arkadaşları</w:t>
      </w:r>
      <w:r w:rsidRPr="000D2481" w:rsidR="007C20E2">
        <w:rPr>
          <w:color w:val="000000"/>
          <w:sz w:val="18"/>
        </w:rPr>
        <w:t xml:space="preserve"> </w:t>
      </w:r>
      <w:r w:rsidRPr="000D2481">
        <w:rPr>
          <w:color w:val="000000"/>
          <w:sz w:val="18"/>
        </w:rPr>
        <w:t>tarafından,</w:t>
      </w:r>
      <w:r w:rsidRPr="000D2481" w:rsidR="007C20E2">
        <w:rPr>
          <w:color w:val="000000"/>
          <w:sz w:val="18"/>
        </w:rPr>
        <w:t xml:space="preserve"> </w:t>
      </w:r>
      <w:r w:rsidRPr="000D2481">
        <w:rPr>
          <w:color w:val="000000"/>
          <w:sz w:val="18"/>
        </w:rPr>
        <w:t>iş</w:t>
      </w:r>
      <w:r w:rsidRPr="000D2481" w:rsidR="007C20E2">
        <w:rPr>
          <w:color w:val="000000"/>
          <w:sz w:val="18"/>
        </w:rPr>
        <w:t xml:space="preserve"> </w:t>
      </w:r>
      <w:r w:rsidRPr="000D2481">
        <w:rPr>
          <w:color w:val="000000"/>
          <w:sz w:val="18"/>
        </w:rPr>
        <w:t>güvenliği</w:t>
      </w:r>
      <w:r w:rsidRPr="000D2481" w:rsidR="007C20E2">
        <w:rPr>
          <w:color w:val="000000"/>
          <w:sz w:val="18"/>
        </w:rPr>
        <w:t xml:space="preserve"> </w:t>
      </w:r>
      <w:r w:rsidRPr="000D2481">
        <w:rPr>
          <w:color w:val="000000"/>
          <w:sz w:val="18"/>
        </w:rPr>
        <w:t>işçi</w:t>
      </w:r>
      <w:r w:rsidRPr="000D2481" w:rsidR="007C20E2">
        <w:rPr>
          <w:color w:val="000000"/>
          <w:sz w:val="18"/>
        </w:rPr>
        <w:t xml:space="preserve"> </w:t>
      </w:r>
      <w:r w:rsidRPr="000D2481">
        <w:rPr>
          <w:color w:val="000000"/>
          <w:sz w:val="18"/>
        </w:rPr>
        <w:t>sağlığı</w:t>
      </w:r>
      <w:r w:rsidRPr="000D2481" w:rsidR="007C20E2">
        <w:rPr>
          <w:color w:val="000000"/>
          <w:sz w:val="18"/>
        </w:rPr>
        <w:t xml:space="preserve"> </w:t>
      </w:r>
      <w:r w:rsidRPr="000D2481">
        <w:rPr>
          <w:color w:val="000000"/>
          <w:sz w:val="18"/>
        </w:rPr>
        <w:t>sorunlarının</w:t>
      </w:r>
      <w:r w:rsidRPr="000D2481" w:rsidR="007C20E2">
        <w:rPr>
          <w:color w:val="000000"/>
          <w:sz w:val="18"/>
        </w:rPr>
        <w:t xml:space="preserve"> </w:t>
      </w:r>
      <w:r w:rsidRPr="000D2481">
        <w:rPr>
          <w:color w:val="000000"/>
          <w:sz w:val="18"/>
        </w:rPr>
        <w:t>tespiti,</w:t>
      </w:r>
      <w:r w:rsidRPr="000D2481" w:rsidR="007C20E2">
        <w:rPr>
          <w:color w:val="000000"/>
          <w:sz w:val="18"/>
        </w:rPr>
        <w:t xml:space="preserve"> </w:t>
      </w:r>
      <w:r w:rsidRPr="000D2481">
        <w:rPr>
          <w:color w:val="000000"/>
          <w:sz w:val="18"/>
        </w:rPr>
        <w:t>iş</w:t>
      </w:r>
      <w:r w:rsidRPr="000D2481" w:rsidR="007C20E2">
        <w:rPr>
          <w:color w:val="000000"/>
          <w:sz w:val="18"/>
        </w:rPr>
        <w:t xml:space="preserve"> </w:t>
      </w:r>
      <w:r w:rsidRPr="000D2481">
        <w:rPr>
          <w:color w:val="000000"/>
          <w:sz w:val="18"/>
        </w:rPr>
        <w:t>kazaları</w:t>
      </w:r>
      <w:r w:rsidRPr="000D2481" w:rsidR="007C20E2">
        <w:rPr>
          <w:color w:val="000000"/>
          <w:sz w:val="18"/>
        </w:rPr>
        <w:t xml:space="preserve"> </w:t>
      </w:r>
      <w:r w:rsidRPr="000D2481">
        <w:rPr>
          <w:color w:val="000000"/>
          <w:sz w:val="18"/>
        </w:rPr>
        <w:t>sonucu</w:t>
      </w:r>
      <w:r w:rsidRPr="000D2481" w:rsidR="007C20E2">
        <w:rPr>
          <w:color w:val="000000"/>
          <w:sz w:val="18"/>
        </w:rPr>
        <w:t xml:space="preserve"> </w:t>
      </w:r>
      <w:r w:rsidRPr="000D2481">
        <w:rPr>
          <w:color w:val="000000"/>
          <w:sz w:val="18"/>
        </w:rPr>
        <w:t>meydana</w:t>
      </w:r>
      <w:r w:rsidRPr="000D2481" w:rsidR="007C20E2">
        <w:rPr>
          <w:color w:val="000000"/>
          <w:sz w:val="18"/>
        </w:rPr>
        <w:t xml:space="preserve"> </w:t>
      </w:r>
      <w:r w:rsidRPr="000D2481">
        <w:rPr>
          <w:color w:val="000000"/>
          <w:sz w:val="18"/>
        </w:rPr>
        <w:t>gelen</w:t>
      </w:r>
      <w:r w:rsidRPr="000D2481" w:rsidR="007C20E2">
        <w:rPr>
          <w:color w:val="000000"/>
          <w:sz w:val="18"/>
        </w:rPr>
        <w:t xml:space="preserve"> </w:t>
      </w:r>
      <w:r w:rsidRPr="000D2481">
        <w:rPr>
          <w:color w:val="000000"/>
          <w:sz w:val="18"/>
        </w:rPr>
        <w:t>yaralanma</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ölümlerin</w:t>
      </w:r>
      <w:r w:rsidRPr="000D2481" w:rsidR="007C20E2">
        <w:rPr>
          <w:color w:val="000000"/>
          <w:sz w:val="18"/>
        </w:rPr>
        <w:t xml:space="preserve"> </w:t>
      </w:r>
      <w:r w:rsidRPr="000D2481">
        <w:rPr>
          <w:color w:val="000000"/>
          <w:sz w:val="18"/>
        </w:rPr>
        <w:t>engellenmesi</w:t>
      </w:r>
      <w:r w:rsidRPr="000D2481" w:rsidR="007C20E2">
        <w:rPr>
          <w:color w:val="000000"/>
          <w:sz w:val="18"/>
        </w:rPr>
        <w:t xml:space="preserve"> </w:t>
      </w:r>
      <w:r w:rsidRPr="000D2481">
        <w:rPr>
          <w:color w:val="000000"/>
          <w:sz w:val="18"/>
        </w:rPr>
        <w:t>için</w:t>
      </w:r>
      <w:r w:rsidRPr="000D2481" w:rsidR="007C20E2">
        <w:rPr>
          <w:color w:val="000000"/>
          <w:sz w:val="18"/>
        </w:rPr>
        <w:t xml:space="preserve"> </w:t>
      </w:r>
      <w:r w:rsidRPr="000D2481">
        <w:rPr>
          <w:color w:val="000000"/>
          <w:sz w:val="18"/>
        </w:rPr>
        <w:t>yapılacakların</w:t>
      </w:r>
      <w:r w:rsidRPr="000D2481" w:rsidR="007C20E2">
        <w:rPr>
          <w:color w:val="000000"/>
          <w:sz w:val="18"/>
        </w:rPr>
        <w:t xml:space="preserve"> </w:t>
      </w:r>
      <w:r w:rsidRPr="000D2481">
        <w:rPr>
          <w:color w:val="000000"/>
          <w:sz w:val="18"/>
        </w:rPr>
        <w:t>belirlenmesi</w:t>
      </w:r>
      <w:r w:rsidRPr="000D2481" w:rsidR="007C20E2">
        <w:rPr>
          <w:color w:val="000000"/>
          <w:sz w:val="18"/>
        </w:rPr>
        <w:t xml:space="preserve"> </w:t>
      </w:r>
      <w:r w:rsidRPr="000D2481">
        <w:rPr>
          <w:color w:val="000000"/>
          <w:sz w:val="18"/>
        </w:rPr>
        <w:t>amacıyla</w:t>
      </w:r>
      <w:r w:rsidRPr="000D2481" w:rsidR="007C20E2">
        <w:rPr>
          <w:color w:val="000000"/>
          <w:sz w:val="18"/>
        </w:rPr>
        <w:t xml:space="preserve"> </w:t>
      </w:r>
      <w:r w:rsidRPr="000D2481">
        <w:rPr>
          <w:color w:val="000000"/>
          <w:sz w:val="18"/>
        </w:rPr>
        <w:t>verilmiş</w:t>
      </w:r>
      <w:r w:rsidRPr="000D2481" w:rsidR="007C20E2">
        <w:rPr>
          <w:color w:val="000000"/>
          <w:sz w:val="18"/>
        </w:rPr>
        <w:t xml:space="preserve"> </w:t>
      </w:r>
      <w:r w:rsidRPr="000D2481">
        <w:rPr>
          <w:color w:val="000000"/>
          <w:sz w:val="18"/>
        </w:rPr>
        <w:t>olan</w:t>
      </w:r>
      <w:r w:rsidRPr="000D2481" w:rsidR="007C20E2">
        <w:rPr>
          <w:color w:val="000000"/>
          <w:sz w:val="18"/>
        </w:rPr>
        <w:t xml:space="preserve"> </w:t>
      </w:r>
      <w:r w:rsidRPr="000D2481">
        <w:rPr>
          <w:color w:val="000000"/>
          <w:sz w:val="18"/>
        </w:rPr>
        <w:t>Meclis</w:t>
      </w:r>
      <w:r w:rsidRPr="000D2481" w:rsidR="007C20E2">
        <w:rPr>
          <w:color w:val="000000"/>
          <w:sz w:val="18"/>
        </w:rPr>
        <w:t xml:space="preserve"> </w:t>
      </w:r>
      <w:r w:rsidRPr="000D2481">
        <w:rPr>
          <w:color w:val="000000"/>
          <w:sz w:val="18"/>
        </w:rPr>
        <w:t>araştırması</w:t>
      </w:r>
      <w:r w:rsidRPr="000D2481" w:rsidR="007C20E2">
        <w:rPr>
          <w:color w:val="000000"/>
          <w:sz w:val="18"/>
        </w:rPr>
        <w:t xml:space="preserve"> </w:t>
      </w:r>
      <w:r w:rsidRPr="000D2481">
        <w:rPr>
          <w:color w:val="000000"/>
          <w:sz w:val="18"/>
        </w:rPr>
        <w:t>önergesinin</w:t>
      </w:r>
      <w:r w:rsidRPr="000D2481" w:rsidR="007C20E2">
        <w:rPr>
          <w:color w:val="000000"/>
          <w:sz w:val="18"/>
        </w:rPr>
        <w:t xml:space="preserve"> </w:t>
      </w:r>
      <w:r w:rsidRPr="000D2481">
        <w:rPr>
          <w:color w:val="000000"/>
          <w:sz w:val="18"/>
        </w:rPr>
        <w:t>ön</w:t>
      </w:r>
      <w:r w:rsidRPr="000D2481" w:rsidR="007C20E2">
        <w:rPr>
          <w:color w:val="000000"/>
          <w:sz w:val="18"/>
        </w:rPr>
        <w:t xml:space="preserve"> </w:t>
      </w:r>
      <w:r w:rsidRPr="000D2481">
        <w:rPr>
          <w:color w:val="000000"/>
          <w:sz w:val="18"/>
        </w:rPr>
        <w:t>görüşmelerinin,</w:t>
      </w:r>
      <w:r w:rsidRPr="000D2481" w:rsidR="007C20E2">
        <w:rPr>
          <w:color w:val="000000"/>
          <w:sz w:val="18"/>
        </w:rPr>
        <w:t xml:space="preserve"> </w:t>
      </w:r>
      <w:r w:rsidRPr="000D2481">
        <w:rPr>
          <w:color w:val="000000"/>
          <w:sz w:val="18"/>
        </w:rPr>
        <w:t>Genel</w:t>
      </w:r>
      <w:r w:rsidRPr="000D2481" w:rsidR="007C20E2">
        <w:rPr>
          <w:color w:val="000000"/>
          <w:sz w:val="18"/>
        </w:rPr>
        <w:t xml:space="preserve"> </w:t>
      </w:r>
      <w:r w:rsidRPr="000D2481">
        <w:rPr>
          <w:color w:val="000000"/>
          <w:sz w:val="18"/>
        </w:rPr>
        <w:t>Kurulun</w:t>
      </w:r>
      <w:r w:rsidRPr="000D2481" w:rsidR="007C20E2">
        <w:rPr>
          <w:color w:val="000000"/>
          <w:sz w:val="18"/>
        </w:rPr>
        <w:t xml:space="preserve"> </w:t>
      </w:r>
      <w:r w:rsidRPr="000D2481">
        <w:rPr>
          <w:color w:val="000000"/>
          <w:sz w:val="18"/>
        </w:rPr>
        <w:t>2</w:t>
      </w:r>
      <w:r w:rsidRPr="000D2481" w:rsidR="007C20E2">
        <w:rPr>
          <w:color w:val="000000"/>
          <w:sz w:val="18"/>
        </w:rPr>
        <w:t xml:space="preserve"> </w:t>
      </w:r>
      <w:r w:rsidRPr="000D2481">
        <w:rPr>
          <w:color w:val="000000"/>
          <w:sz w:val="18"/>
        </w:rPr>
        <w:t>Mayıs</w:t>
      </w:r>
      <w:r w:rsidRPr="000D2481" w:rsidR="007C20E2">
        <w:rPr>
          <w:color w:val="000000"/>
          <w:sz w:val="18"/>
        </w:rPr>
        <w:t xml:space="preserve"> </w:t>
      </w:r>
      <w:r w:rsidRPr="000D2481">
        <w:rPr>
          <w:color w:val="000000"/>
          <w:sz w:val="18"/>
        </w:rPr>
        <w:t>2018</w:t>
      </w:r>
      <w:r w:rsidRPr="000D2481" w:rsidR="007C20E2">
        <w:rPr>
          <w:color w:val="000000"/>
          <w:sz w:val="18"/>
        </w:rPr>
        <w:t xml:space="preserve"> </w:t>
      </w:r>
      <w:r w:rsidRPr="000D2481">
        <w:rPr>
          <w:color w:val="000000"/>
          <w:sz w:val="18"/>
        </w:rPr>
        <w:t>Çarşamba</w:t>
      </w:r>
      <w:r w:rsidRPr="000D2481" w:rsidR="007C20E2">
        <w:rPr>
          <w:color w:val="000000"/>
          <w:sz w:val="18"/>
        </w:rPr>
        <w:t xml:space="preserve"> </w:t>
      </w:r>
      <w:r w:rsidRPr="000D2481">
        <w:rPr>
          <w:color w:val="000000"/>
          <w:sz w:val="18"/>
        </w:rPr>
        <w:t>günkü</w:t>
      </w:r>
      <w:r w:rsidRPr="000D2481" w:rsidR="007C20E2">
        <w:rPr>
          <w:color w:val="000000"/>
          <w:sz w:val="18"/>
        </w:rPr>
        <w:t xml:space="preserve"> </w:t>
      </w:r>
      <w:r w:rsidRPr="000D2481">
        <w:rPr>
          <w:color w:val="000000"/>
          <w:sz w:val="18"/>
        </w:rPr>
        <w:t>birleşiminde</w:t>
      </w:r>
      <w:r w:rsidRPr="000D2481" w:rsidR="007C20E2">
        <w:rPr>
          <w:color w:val="000000"/>
          <w:sz w:val="18"/>
        </w:rPr>
        <w:t xml:space="preserve"> </w:t>
      </w:r>
      <w:r w:rsidRPr="000D2481">
        <w:rPr>
          <w:color w:val="000000"/>
          <w:sz w:val="18"/>
        </w:rPr>
        <w:t>yapılmasına</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önerisi</w:t>
      </w:r>
    </w:p>
    <w:p w:rsidRPr="000D2481" w:rsidR="00DE6BBE" w:rsidP="000D2481" w:rsidRDefault="00DE6BBE">
      <w:pPr>
        <w:pStyle w:val="GENELKURUL"/>
        <w:spacing w:line="240" w:lineRule="auto"/>
        <w:jc w:val="center"/>
        <w:rPr>
          <w:sz w:val="18"/>
        </w:rPr>
      </w:pP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Meclisi</w:t>
      </w:r>
      <w:r w:rsidRPr="000D2481" w:rsidR="007C20E2">
        <w:rPr>
          <w:sz w:val="18"/>
        </w:rPr>
        <w:t xml:space="preserve"> </w:t>
      </w:r>
      <w:r w:rsidRPr="000D2481">
        <w:rPr>
          <w:sz w:val="18"/>
        </w:rPr>
        <w:t>Başkanlığına</w:t>
      </w:r>
    </w:p>
    <w:p w:rsidRPr="000D2481" w:rsidR="00DE6BBE" w:rsidP="000D2481" w:rsidRDefault="00DE6BBE">
      <w:pPr>
        <w:pStyle w:val="GENELKURUL"/>
        <w:spacing w:line="240" w:lineRule="auto"/>
        <w:rPr>
          <w:sz w:val="18"/>
        </w:rPr>
      </w:pPr>
      <w:r w:rsidRPr="000D2481">
        <w:rPr>
          <w:sz w:val="18"/>
        </w:rPr>
        <w:t>Danışma</w:t>
      </w:r>
      <w:r w:rsidRPr="000D2481" w:rsidR="007C20E2">
        <w:rPr>
          <w:sz w:val="18"/>
        </w:rPr>
        <w:t xml:space="preserve"> </w:t>
      </w:r>
      <w:r w:rsidRPr="000D2481">
        <w:rPr>
          <w:sz w:val="18"/>
        </w:rPr>
        <w:t>Kurulu</w:t>
      </w:r>
      <w:r w:rsidRPr="000D2481" w:rsidR="007C20E2">
        <w:rPr>
          <w:sz w:val="18"/>
        </w:rPr>
        <w:t xml:space="preserve"> </w:t>
      </w:r>
      <w:r w:rsidRPr="000D2481">
        <w:rPr>
          <w:sz w:val="18"/>
        </w:rPr>
        <w:t>2/5/2018</w:t>
      </w:r>
      <w:r w:rsidRPr="000D2481" w:rsidR="007C20E2">
        <w:rPr>
          <w:sz w:val="18"/>
        </w:rPr>
        <w:t xml:space="preserve"> </w:t>
      </w:r>
      <w:r w:rsidRPr="000D2481">
        <w:rPr>
          <w:sz w:val="18"/>
        </w:rPr>
        <w:t>Çarşamba</w:t>
      </w:r>
      <w:r w:rsidRPr="000D2481" w:rsidR="007C20E2">
        <w:rPr>
          <w:sz w:val="18"/>
        </w:rPr>
        <w:t xml:space="preserve"> </w:t>
      </w:r>
      <w:r w:rsidRPr="000D2481">
        <w:rPr>
          <w:sz w:val="18"/>
        </w:rPr>
        <w:t>günü</w:t>
      </w:r>
      <w:r w:rsidRPr="000D2481" w:rsidR="007C20E2">
        <w:rPr>
          <w:sz w:val="18"/>
        </w:rPr>
        <w:t xml:space="preserve"> </w:t>
      </w:r>
      <w:r w:rsidRPr="000D2481">
        <w:rPr>
          <w:sz w:val="18"/>
        </w:rPr>
        <w:t>(bugün)</w:t>
      </w:r>
      <w:r w:rsidRPr="000D2481" w:rsidR="007C20E2">
        <w:rPr>
          <w:sz w:val="18"/>
        </w:rPr>
        <w:t xml:space="preserve"> </w:t>
      </w:r>
      <w:r w:rsidRPr="000D2481">
        <w:rPr>
          <w:sz w:val="18"/>
        </w:rPr>
        <w:t>toplanamadığından,</w:t>
      </w:r>
      <w:r w:rsidRPr="000D2481" w:rsidR="007C20E2">
        <w:rPr>
          <w:sz w:val="18"/>
        </w:rPr>
        <w:t xml:space="preserve"> </w:t>
      </w:r>
      <w:r w:rsidRPr="000D2481">
        <w:rPr>
          <w:sz w:val="18"/>
        </w:rPr>
        <w:t>Grubumuzun</w:t>
      </w:r>
      <w:r w:rsidRPr="000D2481" w:rsidR="007C20E2">
        <w:rPr>
          <w:sz w:val="18"/>
        </w:rPr>
        <w:t xml:space="preserve"> </w:t>
      </w:r>
      <w:r w:rsidRPr="000D2481">
        <w:rPr>
          <w:sz w:val="18"/>
        </w:rPr>
        <w:t>aşağıdaki</w:t>
      </w:r>
      <w:r w:rsidRPr="000D2481" w:rsidR="007C20E2">
        <w:rPr>
          <w:sz w:val="18"/>
        </w:rPr>
        <w:t xml:space="preserve"> </w:t>
      </w:r>
      <w:r w:rsidRPr="000D2481">
        <w:rPr>
          <w:sz w:val="18"/>
        </w:rPr>
        <w:t>önerisinin,</w:t>
      </w:r>
      <w:r w:rsidRPr="000D2481" w:rsidR="007C20E2">
        <w:rPr>
          <w:sz w:val="18"/>
        </w:rPr>
        <w:t xml:space="preserve"> </w:t>
      </w:r>
      <w:r w:rsidRPr="000D2481">
        <w:rPr>
          <w:sz w:val="18"/>
        </w:rPr>
        <w:t>İç</w:t>
      </w:r>
      <w:r w:rsidRPr="000D2481" w:rsidR="007C20E2">
        <w:rPr>
          <w:sz w:val="18"/>
        </w:rPr>
        <w:t xml:space="preserve"> </w:t>
      </w:r>
      <w:r w:rsidRPr="000D2481">
        <w:rPr>
          <w:sz w:val="18"/>
        </w:rPr>
        <w:t>Tüzük’ün</w:t>
      </w:r>
      <w:r w:rsidRPr="000D2481" w:rsidR="007C20E2">
        <w:rPr>
          <w:sz w:val="18"/>
        </w:rPr>
        <w:t xml:space="preserve"> </w:t>
      </w:r>
      <w:r w:rsidRPr="000D2481">
        <w:rPr>
          <w:sz w:val="18"/>
        </w:rPr>
        <w:t>19’uncu</w:t>
      </w:r>
      <w:r w:rsidRPr="000D2481" w:rsidR="007C20E2">
        <w:rPr>
          <w:sz w:val="18"/>
        </w:rPr>
        <w:t xml:space="preserve"> </w:t>
      </w:r>
      <w:r w:rsidRPr="000D2481">
        <w:rPr>
          <w:sz w:val="18"/>
        </w:rPr>
        <w:t>maddesi</w:t>
      </w:r>
      <w:r w:rsidRPr="000D2481" w:rsidR="007C20E2">
        <w:rPr>
          <w:sz w:val="18"/>
        </w:rPr>
        <w:t xml:space="preserve"> </w:t>
      </w:r>
      <w:r w:rsidRPr="000D2481">
        <w:rPr>
          <w:sz w:val="18"/>
        </w:rPr>
        <w:t>gereğince</w:t>
      </w:r>
      <w:r w:rsidRPr="000D2481" w:rsidR="007C20E2">
        <w:rPr>
          <w:sz w:val="18"/>
        </w:rPr>
        <w:t xml:space="preserve"> </w:t>
      </w:r>
      <w:r w:rsidRPr="000D2481">
        <w:rPr>
          <w:sz w:val="18"/>
        </w:rPr>
        <w:t>Genel</w:t>
      </w:r>
      <w:r w:rsidRPr="000D2481" w:rsidR="007C20E2">
        <w:rPr>
          <w:sz w:val="18"/>
        </w:rPr>
        <w:t xml:space="preserve"> </w:t>
      </w:r>
      <w:r w:rsidRPr="000D2481">
        <w:rPr>
          <w:sz w:val="18"/>
        </w:rPr>
        <w:t>Kurulun</w:t>
      </w:r>
      <w:r w:rsidRPr="000D2481" w:rsidR="007C20E2">
        <w:rPr>
          <w:sz w:val="18"/>
        </w:rPr>
        <w:t xml:space="preserve"> </w:t>
      </w:r>
      <w:r w:rsidRPr="000D2481">
        <w:rPr>
          <w:sz w:val="18"/>
        </w:rPr>
        <w:t>onayına</w:t>
      </w:r>
      <w:r w:rsidRPr="000D2481" w:rsidR="007C20E2">
        <w:rPr>
          <w:sz w:val="18"/>
        </w:rPr>
        <w:t xml:space="preserve"> </w:t>
      </w:r>
      <w:r w:rsidRPr="000D2481">
        <w:rPr>
          <w:sz w:val="18"/>
        </w:rPr>
        <w:t>sunulmasını</w:t>
      </w:r>
      <w:r w:rsidRPr="000D2481" w:rsidR="007C20E2">
        <w:rPr>
          <w:sz w:val="18"/>
        </w:rPr>
        <w:t xml:space="preserve"> </w:t>
      </w:r>
      <w:r w:rsidRPr="000D2481">
        <w:rPr>
          <w:sz w:val="18"/>
        </w:rPr>
        <w:t>saygılarımla</w:t>
      </w:r>
      <w:r w:rsidRPr="000D2481" w:rsidR="007C20E2">
        <w:rPr>
          <w:sz w:val="18"/>
        </w:rPr>
        <w:t xml:space="preserve"> </w:t>
      </w:r>
      <w:r w:rsidRPr="000D2481">
        <w:rPr>
          <w:sz w:val="18"/>
        </w:rPr>
        <w:t>arz</w:t>
      </w:r>
      <w:r w:rsidRPr="000D2481" w:rsidR="007C20E2">
        <w:rPr>
          <w:sz w:val="18"/>
        </w:rPr>
        <w:t xml:space="preserve"> </w:t>
      </w:r>
      <w:r w:rsidRPr="000D2481">
        <w:rPr>
          <w:sz w:val="18"/>
        </w:rPr>
        <w:t>ederim.</w:t>
      </w:r>
    </w:p>
    <w:p w:rsidRPr="000D2481" w:rsidR="00DE6BBE" w:rsidP="000D2481" w:rsidRDefault="00DE6BBE">
      <w:pPr>
        <w:pStyle w:val="TEKMZA"/>
        <w:spacing w:line="240" w:lineRule="auto"/>
        <w:rPr>
          <w:sz w:val="18"/>
        </w:rPr>
      </w:pPr>
      <w:r w:rsidRPr="000D2481">
        <w:rPr>
          <w:sz w:val="18"/>
        </w:rPr>
        <w:tab/>
        <w:t>Filiz</w:t>
      </w:r>
      <w:r w:rsidRPr="000D2481" w:rsidR="007C20E2">
        <w:rPr>
          <w:sz w:val="18"/>
        </w:rPr>
        <w:t xml:space="preserve"> </w:t>
      </w:r>
      <w:r w:rsidRPr="000D2481">
        <w:rPr>
          <w:sz w:val="18"/>
        </w:rPr>
        <w:t>Kerestecioğlu</w:t>
      </w:r>
      <w:r w:rsidRPr="000D2481" w:rsidR="007C20E2">
        <w:rPr>
          <w:sz w:val="18"/>
        </w:rPr>
        <w:t xml:space="preserve"> </w:t>
      </w:r>
    </w:p>
    <w:p w:rsidRPr="000D2481" w:rsidR="00DE6BBE" w:rsidP="000D2481" w:rsidRDefault="00DE6BBE">
      <w:pPr>
        <w:pStyle w:val="TEKMZA"/>
        <w:spacing w:line="240" w:lineRule="auto"/>
        <w:rPr>
          <w:sz w:val="18"/>
        </w:rPr>
      </w:pPr>
      <w:r w:rsidRPr="000D2481">
        <w:rPr>
          <w:sz w:val="18"/>
        </w:rPr>
        <w:tab/>
        <w:t>(İstanbul)</w:t>
      </w:r>
      <w:r w:rsidRPr="000D2481" w:rsidR="007C20E2">
        <w:rPr>
          <w:sz w:val="18"/>
        </w:rPr>
        <w:t xml:space="preserve"> </w:t>
      </w:r>
    </w:p>
    <w:p w:rsidRPr="000D2481" w:rsidR="00DE6BBE" w:rsidP="000D2481" w:rsidRDefault="00DE6BBE">
      <w:pPr>
        <w:pStyle w:val="TEKMZA"/>
        <w:spacing w:line="240" w:lineRule="auto"/>
        <w:rPr>
          <w:sz w:val="18"/>
        </w:rPr>
      </w:pPr>
      <w:r w:rsidRPr="000D2481">
        <w:rPr>
          <w:sz w:val="18"/>
        </w:rPr>
        <w:tab/>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Öneri:</w:t>
      </w:r>
      <w:r w:rsidRPr="000D2481" w:rsidR="007C20E2">
        <w:rPr>
          <w:sz w:val="18"/>
        </w:rPr>
        <w:t xml:space="preserve"> </w:t>
      </w:r>
      <w:r w:rsidRPr="000D2481">
        <w:rPr>
          <w:sz w:val="18"/>
        </w:rPr>
        <w:t>2</w:t>
      </w:r>
      <w:r w:rsidRPr="000D2481" w:rsidR="007C20E2">
        <w:rPr>
          <w:sz w:val="18"/>
        </w:rPr>
        <w:t xml:space="preserve"> </w:t>
      </w:r>
      <w:r w:rsidRPr="000D2481">
        <w:rPr>
          <w:sz w:val="18"/>
        </w:rPr>
        <w:t>Mayıs</w:t>
      </w:r>
      <w:r w:rsidRPr="000D2481" w:rsidR="007C20E2">
        <w:rPr>
          <w:sz w:val="18"/>
        </w:rPr>
        <w:t xml:space="preserve"> </w:t>
      </w:r>
      <w:r w:rsidRPr="000D2481">
        <w:rPr>
          <w:sz w:val="18"/>
        </w:rPr>
        <w:t>2018</w:t>
      </w:r>
      <w:r w:rsidRPr="000D2481" w:rsidR="007C20E2">
        <w:rPr>
          <w:sz w:val="18"/>
        </w:rPr>
        <w:t xml:space="preserve"> </w:t>
      </w:r>
      <w:r w:rsidRPr="000D2481">
        <w:rPr>
          <w:sz w:val="18"/>
        </w:rPr>
        <w:t>tarihinde,</w:t>
      </w:r>
      <w:r w:rsidRPr="000D2481" w:rsidR="007C20E2">
        <w:rPr>
          <w:sz w:val="18"/>
        </w:rPr>
        <w:t xml:space="preserve"> </w:t>
      </w:r>
      <w:r w:rsidRPr="000D2481">
        <w:rPr>
          <w:sz w:val="18"/>
        </w:rPr>
        <w:t>Diyarbakır</w:t>
      </w:r>
      <w:r w:rsidRPr="000D2481" w:rsidR="007C20E2">
        <w:rPr>
          <w:sz w:val="18"/>
        </w:rPr>
        <w:t xml:space="preserve"> </w:t>
      </w:r>
      <w:r w:rsidRPr="000D2481">
        <w:rPr>
          <w:sz w:val="18"/>
        </w:rPr>
        <w:t>Milletvekili</w:t>
      </w:r>
      <w:r w:rsidRPr="000D2481" w:rsidR="007C20E2">
        <w:rPr>
          <w:sz w:val="18"/>
        </w:rPr>
        <w:t xml:space="preserve"> </w:t>
      </w:r>
      <w:r w:rsidRPr="000D2481">
        <w:rPr>
          <w:sz w:val="18"/>
        </w:rPr>
        <w:t>Sayın</w:t>
      </w:r>
      <w:r w:rsidRPr="000D2481" w:rsidR="007C20E2">
        <w:rPr>
          <w:sz w:val="18"/>
        </w:rPr>
        <w:t xml:space="preserve"> </w:t>
      </w:r>
      <w:r w:rsidRPr="000D2481">
        <w:rPr>
          <w:sz w:val="18"/>
        </w:rPr>
        <w:t>Sibel</w:t>
      </w:r>
      <w:r w:rsidRPr="000D2481" w:rsidR="007C20E2">
        <w:rPr>
          <w:sz w:val="18"/>
        </w:rPr>
        <w:t xml:space="preserve"> </w:t>
      </w:r>
      <w:r w:rsidRPr="000D2481">
        <w:rPr>
          <w:sz w:val="18"/>
        </w:rPr>
        <w:t>Yiğitalp</w:t>
      </w:r>
      <w:r w:rsidRPr="000D2481" w:rsidR="007C20E2">
        <w:rPr>
          <w:sz w:val="18"/>
        </w:rPr>
        <w:t xml:space="preserve"> </w:t>
      </w:r>
      <w:r w:rsidRPr="000D2481">
        <w:rPr>
          <w:sz w:val="18"/>
        </w:rPr>
        <w:t>ve</w:t>
      </w:r>
      <w:r w:rsidRPr="000D2481" w:rsidR="007C20E2">
        <w:rPr>
          <w:sz w:val="18"/>
        </w:rPr>
        <w:t xml:space="preserve"> </w:t>
      </w:r>
      <w:r w:rsidRPr="000D2481">
        <w:rPr>
          <w:sz w:val="18"/>
        </w:rPr>
        <w:t>arkadaşları</w:t>
      </w:r>
      <w:r w:rsidRPr="000D2481" w:rsidR="007C20E2">
        <w:rPr>
          <w:sz w:val="18"/>
        </w:rPr>
        <w:t xml:space="preserve"> </w:t>
      </w:r>
      <w:r w:rsidRPr="000D2481">
        <w:rPr>
          <w:sz w:val="18"/>
        </w:rPr>
        <w:t>tarafından</w:t>
      </w:r>
      <w:r w:rsidRPr="000D2481" w:rsidR="007C20E2">
        <w:rPr>
          <w:sz w:val="18"/>
        </w:rPr>
        <w:t xml:space="preserve"> </w:t>
      </w:r>
      <w:r w:rsidRPr="000D2481">
        <w:rPr>
          <w:sz w:val="18"/>
        </w:rPr>
        <w:t>verilen</w:t>
      </w:r>
      <w:r w:rsidRPr="000D2481" w:rsidR="007C20E2">
        <w:rPr>
          <w:sz w:val="18"/>
        </w:rPr>
        <w:t xml:space="preserve"> </w:t>
      </w:r>
      <w:r w:rsidRPr="000D2481">
        <w:rPr>
          <w:sz w:val="18"/>
        </w:rPr>
        <w:t>7603</w:t>
      </w:r>
      <w:r w:rsidRPr="000D2481" w:rsidR="007C20E2">
        <w:rPr>
          <w:sz w:val="18"/>
        </w:rPr>
        <w:t xml:space="preserve"> </w:t>
      </w:r>
      <w:r w:rsidRPr="000D2481">
        <w:rPr>
          <w:sz w:val="18"/>
        </w:rPr>
        <w:t>sıra</w:t>
      </w:r>
      <w:r w:rsidRPr="000D2481" w:rsidR="007C20E2">
        <w:rPr>
          <w:sz w:val="18"/>
        </w:rPr>
        <w:t xml:space="preserve"> </w:t>
      </w:r>
      <w:r w:rsidRPr="000D2481">
        <w:rPr>
          <w:sz w:val="18"/>
        </w:rPr>
        <w:t>numaralı</w:t>
      </w:r>
      <w:r w:rsidRPr="000D2481" w:rsidR="007C20E2">
        <w:rPr>
          <w:sz w:val="18"/>
        </w:rPr>
        <w:t xml:space="preserve"> </w:t>
      </w:r>
      <w:r w:rsidRPr="000D2481">
        <w:rPr>
          <w:sz w:val="18"/>
        </w:rPr>
        <w:t>“İş</w:t>
      </w:r>
      <w:r w:rsidRPr="000D2481" w:rsidR="007C20E2">
        <w:rPr>
          <w:sz w:val="18"/>
        </w:rPr>
        <w:t xml:space="preserve"> </w:t>
      </w:r>
      <w:r w:rsidRPr="000D2481">
        <w:rPr>
          <w:sz w:val="18"/>
        </w:rPr>
        <w:t>güvenliği</w:t>
      </w:r>
      <w:r w:rsidRPr="000D2481" w:rsidR="007C20E2">
        <w:rPr>
          <w:sz w:val="18"/>
        </w:rPr>
        <w:t xml:space="preserve"> </w:t>
      </w:r>
      <w:r w:rsidRPr="000D2481">
        <w:rPr>
          <w:sz w:val="18"/>
        </w:rPr>
        <w:t>işçi</w:t>
      </w:r>
      <w:r w:rsidRPr="000D2481" w:rsidR="007C20E2">
        <w:rPr>
          <w:sz w:val="18"/>
        </w:rPr>
        <w:t xml:space="preserve"> </w:t>
      </w:r>
      <w:r w:rsidRPr="000D2481">
        <w:rPr>
          <w:sz w:val="18"/>
        </w:rPr>
        <w:t>sağlığı</w:t>
      </w:r>
      <w:r w:rsidRPr="000D2481" w:rsidR="007C20E2">
        <w:rPr>
          <w:sz w:val="18"/>
        </w:rPr>
        <w:t xml:space="preserve"> </w:t>
      </w:r>
      <w:r w:rsidRPr="000D2481">
        <w:rPr>
          <w:sz w:val="18"/>
        </w:rPr>
        <w:t>sorunlarının</w:t>
      </w:r>
      <w:r w:rsidRPr="000D2481" w:rsidR="007C20E2">
        <w:rPr>
          <w:sz w:val="18"/>
        </w:rPr>
        <w:t xml:space="preserve"> </w:t>
      </w:r>
      <w:r w:rsidRPr="000D2481">
        <w:rPr>
          <w:sz w:val="18"/>
        </w:rPr>
        <w:t>tespiti,</w:t>
      </w:r>
      <w:r w:rsidRPr="000D2481" w:rsidR="007C20E2">
        <w:rPr>
          <w:sz w:val="18"/>
        </w:rPr>
        <w:t xml:space="preserve"> </w:t>
      </w:r>
      <w:r w:rsidRPr="000D2481">
        <w:rPr>
          <w:sz w:val="18"/>
        </w:rPr>
        <w:t>iş</w:t>
      </w:r>
      <w:r w:rsidRPr="000D2481" w:rsidR="007C20E2">
        <w:rPr>
          <w:sz w:val="18"/>
        </w:rPr>
        <w:t xml:space="preserve"> </w:t>
      </w:r>
      <w:r w:rsidRPr="000D2481">
        <w:rPr>
          <w:sz w:val="18"/>
        </w:rPr>
        <w:t>kazaları</w:t>
      </w:r>
      <w:r w:rsidRPr="000D2481" w:rsidR="007C20E2">
        <w:rPr>
          <w:sz w:val="18"/>
        </w:rPr>
        <w:t xml:space="preserve"> </w:t>
      </w:r>
      <w:r w:rsidRPr="000D2481">
        <w:rPr>
          <w:sz w:val="18"/>
        </w:rPr>
        <w:t>sonucu</w:t>
      </w:r>
      <w:r w:rsidRPr="000D2481" w:rsidR="007C20E2">
        <w:rPr>
          <w:sz w:val="18"/>
        </w:rPr>
        <w:t xml:space="preserve"> </w:t>
      </w:r>
      <w:r w:rsidRPr="000D2481">
        <w:rPr>
          <w:sz w:val="18"/>
        </w:rPr>
        <w:t>meydana</w:t>
      </w:r>
      <w:r w:rsidRPr="000D2481" w:rsidR="007C20E2">
        <w:rPr>
          <w:sz w:val="18"/>
        </w:rPr>
        <w:t xml:space="preserve"> </w:t>
      </w:r>
      <w:r w:rsidRPr="000D2481">
        <w:rPr>
          <w:sz w:val="18"/>
        </w:rPr>
        <w:t>gelen</w:t>
      </w:r>
      <w:r w:rsidRPr="000D2481" w:rsidR="007C20E2">
        <w:rPr>
          <w:sz w:val="18"/>
        </w:rPr>
        <w:t xml:space="preserve"> </w:t>
      </w:r>
      <w:r w:rsidRPr="000D2481">
        <w:rPr>
          <w:sz w:val="18"/>
        </w:rPr>
        <w:t>yaralanma</w:t>
      </w:r>
      <w:r w:rsidRPr="000D2481" w:rsidR="007C20E2">
        <w:rPr>
          <w:sz w:val="18"/>
        </w:rPr>
        <w:t xml:space="preserve"> </w:t>
      </w:r>
      <w:r w:rsidRPr="000D2481">
        <w:rPr>
          <w:sz w:val="18"/>
        </w:rPr>
        <w:t>ve</w:t>
      </w:r>
      <w:r w:rsidRPr="000D2481" w:rsidR="007C20E2">
        <w:rPr>
          <w:sz w:val="18"/>
        </w:rPr>
        <w:t xml:space="preserve"> </w:t>
      </w:r>
      <w:r w:rsidRPr="000D2481">
        <w:rPr>
          <w:sz w:val="18"/>
        </w:rPr>
        <w:t>ölümlerin</w:t>
      </w:r>
      <w:r w:rsidRPr="000D2481" w:rsidR="007C20E2">
        <w:rPr>
          <w:sz w:val="18"/>
        </w:rPr>
        <w:t xml:space="preserve"> </w:t>
      </w:r>
      <w:r w:rsidRPr="000D2481">
        <w:rPr>
          <w:sz w:val="18"/>
        </w:rPr>
        <w:t>engellenmesi</w:t>
      </w:r>
      <w:r w:rsidRPr="000D2481" w:rsidR="007C20E2">
        <w:rPr>
          <w:sz w:val="18"/>
        </w:rPr>
        <w:t xml:space="preserve"> </w:t>
      </w:r>
      <w:r w:rsidRPr="000D2481">
        <w:rPr>
          <w:sz w:val="18"/>
        </w:rPr>
        <w:t>için</w:t>
      </w:r>
      <w:r w:rsidRPr="000D2481" w:rsidR="007C20E2">
        <w:rPr>
          <w:sz w:val="18"/>
        </w:rPr>
        <w:t xml:space="preserve"> </w:t>
      </w:r>
      <w:r w:rsidRPr="000D2481">
        <w:rPr>
          <w:sz w:val="18"/>
        </w:rPr>
        <w:t>yapılacakların</w:t>
      </w:r>
      <w:r w:rsidRPr="000D2481" w:rsidR="007C20E2">
        <w:rPr>
          <w:sz w:val="18"/>
        </w:rPr>
        <w:t xml:space="preserve"> </w:t>
      </w:r>
      <w:r w:rsidRPr="000D2481">
        <w:rPr>
          <w:sz w:val="18"/>
        </w:rPr>
        <w:t>belirlenmesi</w:t>
      </w:r>
      <w:r w:rsidRPr="000D2481" w:rsidR="007C20E2">
        <w:rPr>
          <w:sz w:val="18"/>
        </w:rPr>
        <w:t xml:space="preserve"> </w:t>
      </w:r>
      <w:r w:rsidRPr="000D2481">
        <w:rPr>
          <w:sz w:val="18"/>
        </w:rPr>
        <w:t>amacıyla”</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Meclisine</w:t>
      </w:r>
      <w:r w:rsidRPr="000D2481" w:rsidR="007C20E2">
        <w:rPr>
          <w:sz w:val="18"/>
        </w:rPr>
        <w:t xml:space="preserve"> </w:t>
      </w:r>
      <w:r w:rsidRPr="000D2481">
        <w:rPr>
          <w:sz w:val="18"/>
        </w:rPr>
        <w:t>verilmiş</w:t>
      </w:r>
      <w:r w:rsidRPr="000D2481" w:rsidR="007C20E2">
        <w:rPr>
          <w:sz w:val="18"/>
        </w:rPr>
        <w:t xml:space="preserve"> </w:t>
      </w:r>
      <w:r w:rsidRPr="000D2481">
        <w:rPr>
          <w:sz w:val="18"/>
        </w:rPr>
        <w:t>olan</w:t>
      </w:r>
      <w:r w:rsidRPr="000D2481" w:rsidR="007C20E2">
        <w:rPr>
          <w:sz w:val="18"/>
        </w:rPr>
        <w:t xml:space="preserve"> </w:t>
      </w:r>
      <w:r w:rsidRPr="000D2481">
        <w:rPr>
          <w:sz w:val="18"/>
        </w:rPr>
        <w:t>Meclis</w:t>
      </w:r>
      <w:r w:rsidRPr="000D2481" w:rsidR="007C20E2">
        <w:rPr>
          <w:sz w:val="18"/>
        </w:rPr>
        <w:t xml:space="preserve"> </w:t>
      </w:r>
      <w:r w:rsidRPr="000D2481">
        <w:rPr>
          <w:sz w:val="18"/>
        </w:rPr>
        <w:t>araştırma</w:t>
      </w:r>
      <w:r w:rsidRPr="000D2481" w:rsidR="007C20E2">
        <w:rPr>
          <w:sz w:val="18"/>
        </w:rPr>
        <w:t xml:space="preserve"> </w:t>
      </w:r>
      <w:r w:rsidRPr="000D2481">
        <w:rPr>
          <w:sz w:val="18"/>
        </w:rPr>
        <w:t>önergesinin</w:t>
      </w:r>
      <w:r w:rsidRPr="000D2481" w:rsidR="007C20E2">
        <w:rPr>
          <w:sz w:val="18"/>
        </w:rPr>
        <w:t xml:space="preserve"> </w:t>
      </w:r>
      <w:r w:rsidRPr="000D2481">
        <w:rPr>
          <w:sz w:val="18"/>
        </w:rPr>
        <w:t>diğer</w:t>
      </w:r>
      <w:r w:rsidRPr="000D2481" w:rsidR="007C20E2">
        <w:rPr>
          <w:sz w:val="18"/>
        </w:rPr>
        <w:t xml:space="preserve"> </w:t>
      </w:r>
      <w:r w:rsidRPr="000D2481">
        <w:rPr>
          <w:sz w:val="18"/>
        </w:rPr>
        <w:t>önergelerin</w:t>
      </w:r>
      <w:r w:rsidRPr="000D2481" w:rsidR="007C20E2">
        <w:rPr>
          <w:sz w:val="18"/>
        </w:rPr>
        <w:t xml:space="preserve"> </w:t>
      </w:r>
      <w:r w:rsidRPr="000D2481">
        <w:rPr>
          <w:sz w:val="18"/>
        </w:rPr>
        <w:t>önüne</w:t>
      </w:r>
      <w:r w:rsidRPr="000D2481" w:rsidR="007C20E2">
        <w:rPr>
          <w:sz w:val="18"/>
        </w:rPr>
        <w:t xml:space="preserve"> </w:t>
      </w:r>
      <w:r w:rsidRPr="000D2481">
        <w:rPr>
          <w:sz w:val="18"/>
        </w:rPr>
        <w:t>alınarak,</w:t>
      </w:r>
      <w:r w:rsidRPr="000D2481" w:rsidR="007C20E2">
        <w:rPr>
          <w:sz w:val="18"/>
        </w:rPr>
        <w:t xml:space="preserve"> </w:t>
      </w:r>
      <w:r w:rsidRPr="000D2481">
        <w:rPr>
          <w:sz w:val="18"/>
        </w:rPr>
        <w:t>görüşmelerinin</w:t>
      </w:r>
      <w:r w:rsidRPr="000D2481" w:rsidR="007C20E2">
        <w:rPr>
          <w:sz w:val="18"/>
        </w:rPr>
        <w:t xml:space="preserve"> </w:t>
      </w:r>
      <w:r w:rsidRPr="000D2481">
        <w:rPr>
          <w:sz w:val="18"/>
        </w:rPr>
        <w:t>2/5/2018</w:t>
      </w:r>
      <w:r w:rsidRPr="000D2481" w:rsidR="007C20E2">
        <w:rPr>
          <w:sz w:val="18"/>
        </w:rPr>
        <w:t xml:space="preserve"> </w:t>
      </w:r>
      <w:r w:rsidRPr="000D2481">
        <w:rPr>
          <w:sz w:val="18"/>
        </w:rPr>
        <w:t>Çarşamba</w:t>
      </w:r>
      <w:r w:rsidRPr="000D2481" w:rsidR="007C20E2">
        <w:rPr>
          <w:sz w:val="18"/>
        </w:rPr>
        <w:t xml:space="preserve"> </w:t>
      </w:r>
      <w:r w:rsidRPr="000D2481">
        <w:rPr>
          <w:sz w:val="18"/>
        </w:rPr>
        <w:t>günkü</w:t>
      </w:r>
      <w:r w:rsidRPr="000D2481" w:rsidR="007C20E2">
        <w:rPr>
          <w:sz w:val="18"/>
        </w:rPr>
        <w:t xml:space="preserve"> </w:t>
      </w:r>
      <w:r w:rsidRPr="000D2481">
        <w:rPr>
          <w:sz w:val="18"/>
        </w:rPr>
        <w:t>Birleşiminde</w:t>
      </w:r>
      <w:r w:rsidRPr="000D2481" w:rsidR="007C20E2">
        <w:rPr>
          <w:sz w:val="18"/>
        </w:rPr>
        <w:t xml:space="preserve"> </w:t>
      </w:r>
      <w:r w:rsidRPr="000D2481">
        <w:rPr>
          <w:sz w:val="18"/>
        </w:rPr>
        <w:t>yapılması</w:t>
      </w:r>
      <w:r w:rsidRPr="000D2481" w:rsidR="007C20E2">
        <w:rPr>
          <w:sz w:val="18"/>
        </w:rPr>
        <w:t xml:space="preserve"> </w:t>
      </w:r>
      <w:r w:rsidRPr="000D2481">
        <w:rPr>
          <w:sz w:val="18"/>
        </w:rPr>
        <w:t>önerilmiştir.</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Önerinin</w:t>
      </w:r>
      <w:r w:rsidRPr="000D2481" w:rsidR="007C20E2">
        <w:rPr>
          <w:sz w:val="18"/>
        </w:rPr>
        <w:t xml:space="preserve"> </w:t>
      </w:r>
      <w:r w:rsidRPr="000D2481">
        <w:rPr>
          <w:sz w:val="18"/>
        </w:rPr>
        <w:t>gerekçesini</w:t>
      </w:r>
      <w:r w:rsidRPr="000D2481" w:rsidR="007C20E2">
        <w:rPr>
          <w:sz w:val="18"/>
        </w:rPr>
        <w:t xml:space="preserve"> </w:t>
      </w:r>
      <w:r w:rsidRPr="000D2481">
        <w:rPr>
          <w:sz w:val="18"/>
        </w:rPr>
        <w:t>açıklamak</w:t>
      </w:r>
      <w:r w:rsidRPr="000D2481" w:rsidR="007C20E2">
        <w:rPr>
          <w:sz w:val="18"/>
        </w:rPr>
        <w:t xml:space="preserve"> </w:t>
      </w:r>
      <w:r w:rsidRPr="000D2481">
        <w:rPr>
          <w:sz w:val="18"/>
        </w:rPr>
        <w:t>üzere,</w:t>
      </w:r>
      <w:r w:rsidRPr="000D2481" w:rsidR="007C20E2">
        <w:rPr>
          <w:sz w:val="18"/>
        </w:rPr>
        <w:t xml:space="preserve"> </w:t>
      </w:r>
      <w:r w:rsidRPr="000D2481">
        <w:rPr>
          <w:sz w:val="18"/>
        </w:rPr>
        <w:t>öneri</w:t>
      </w:r>
      <w:r w:rsidRPr="000D2481" w:rsidR="007C20E2">
        <w:rPr>
          <w:sz w:val="18"/>
        </w:rPr>
        <w:t xml:space="preserve"> </w:t>
      </w:r>
      <w:r w:rsidRPr="000D2481">
        <w:rPr>
          <w:sz w:val="18"/>
        </w:rPr>
        <w:t>sahibi</w:t>
      </w:r>
      <w:r w:rsidRPr="000D2481" w:rsidR="007C20E2">
        <w:rPr>
          <w:sz w:val="18"/>
        </w:rPr>
        <w:t xml:space="preserve"> </w:t>
      </w:r>
      <w:r w:rsidRPr="000D2481">
        <w:rPr>
          <w:sz w:val="18"/>
        </w:rPr>
        <w:t>Halkların</w:t>
      </w:r>
      <w:r w:rsidRPr="000D2481" w:rsidR="007C20E2">
        <w:rPr>
          <w:sz w:val="18"/>
        </w:rPr>
        <w:t xml:space="preserve"> </w:t>
      </w:r>
      <w:r w:rsidRPr="000D2481">
        <w:rPr>
          <w:sz w:val="18"/>
        </w:rPr>
        <w:t>Demokratik</w:t>
      </w:r>
      <w:r w:rsidRPr="000D2481" w:rsidR="007C20E2">
        <w:rPr>
          <w:sz w:val="18"/>
        </w:rPr>
        <w:t xml:space="preserve"> </w:t>
      </w:r>
      <w:r w:rsidRPr="000D2481">
        <w:rPr>
          <w:sz w:val="18"/>
        </w:rPr>
        <w:t>Partisi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Iğdır</w:t>
      </w:r>
      <w:r w:rsidRPr="000D2481" w:rsidR="007C20E2">
        <w:rPr>
          <w:sz w:val="18"/>
        </w:rPr>
        <w:t xml:space="preserve"> </w:t>
      </w:r>
      <w:r w:rsidRPr="000D2481">
        <w:rPr>
          <w:sz w:val="18"/>
        </w:rPr>
        <w:t>Milletvekili</w:t>
      </w:r>
      <w:r w:rsidRPr="000D2481" w:rsidR="007C20E2">
        <w:rPr>
          <w:sz w:val="18"/>
        </w:rPr>
        <w:t xml:space="preserve"> </w:t>
      </w:r>
      <w:r w:rsidRPr="000D2481">
        <w:rPr>
          <w:sz w:val="18"/>
        </w:rPr>
        <w:t>Mehmet</w:t>
      </w:r>
      <w:r w:rsidRPr="000D2481" w:rsidR="007C20E2">
        <w:rPr>
          <w:sz w:val="18"/>
        </w:rPr>
        <w:t xml:space="preserve"> </w:t>
      </w:r>
      <w:r w:rsidRPr="000D2481">
        <w:rPr>
          <w:sz w:val="18"/>
        </w:rPr>
        <w:t>Emin</w:t>
      </w:r>
      <w:r w:rsidRPr="000D2481" w:rsidR="007C20E2">
        <w:rPr>
          <w:sz w:val="18"/>
        </w:rPr>
        <w:t xml:space="preserve"> </w:t>
      </w:r>
      <w:r w:rsidRPr="000D2481">
        <w:rPr>
          <w:sz w:val="18"/>
        </w:rPr>
        <w:t>Adıyaman</w:t>
      </w:r>
      <w:r w:rsidRPr="000D2481" w:rsidR="007C20E2">
        <w:rPr>
          <w:sz w:val="18"/>
        </w:rPr>
        <w:t xml:space="preserve"> </w:t>
      </w:r>
      <w:r w:rsidRPr="000D2481">
        <w:rPr>
          <w:sz w:val="18"/>
        </w:rPr>
        <w:t>konuşacaklar.</w:t>
      </w:r>
    </w:p>
    <w:p w:rsidRPr="000D2481" w:rsidR="00DE6BBE" w:rsidP="000D2481" w:rsidRDefault="00DE6BBE">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Adıyaman.</w:t>
      </w:r>
      <w:r w:rsidRPr="000D2481" w:rsidR="007C20E2">
        <w:rPr>
          <w:sz w:val="18"/>
        </w:rPr>
        <w:t xml:space="preserve"> </w:t>
      </w:r>
      <w:r w:rsidRPr="000D2481">
        <w:rPr>
          <w:sz w:val="18"/>
        </w:rPr>
        <w:t>(HDP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E6BBE" w:rsidP="000D2481" w:rsidRDefault="00DE6BBE">
      <w:pPr>
        <w:pStyle w:val="GENELKURUL"/>
        <w:spacing w:line="240" w:lineRule="auto"/>
        <w:rPr>
          <w:sz w:val="18"/>
        </w:rPr>
      </w:pPr>
      <w:r w:rsidRPr="000D2481">
        <w:rPr>
          <w:sz w:val="18"/>
        </w:rPr>
        <w:t>Süreniz</w:t>
      </w:r>
      <w:r w:rsidRPr="000D2481" w:rsidR="007C20E2">
        <w:rPr>
          <w:sz w:val="18"/>
        </w:rPr>
        <w:t xml:space="preserve"> </w:t>
      </w:r>
      <w:r w:rsidRPr="000D2481">
        <w:rPr>
          <w:sz w:val="18"/>
        </w:rPr>
        <w:t>beş</w:t>
      </w:r>
      <w:r w:rsidRPr="000D2481" w:rsidR="007C20E2">
        <w:rPr>
          <w:sz w:val="18"/>
        </w:rPr>
        <w:t xml:space="preserve"> </w:t>
      </w:r>
      <w:r w:rsidRPr="000D2481">
        <w:rPr>
          <w:sz w:val="18"/>
        </w:rPr>
        <w:t>dakika.</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HDP</w:t>
      </w:r>
      <w:r w:rsidRPr="000D2481" w:rsidR="007C20E2">
        <w:rPr>
          <w:sz w:val="18"/>
        </w:rPr>
        <w:t xml:space="preserve"> </w:t>
      </w:r>
      <w:r w:rsidRPr="000D2481">
        <w:rPr>
          <w:sz w:val="18"/>
        </w:rPr>
        <w:t>GRUBU</w:t>
      </w:r>
      <w:r w:rsidRPr="000D2481" w:rsidR="007C20E2">
        <w:rPr>
          <w:sz w:val="18"/>
        </w:rPr>
        <w:t xml:space="preserve"> </w:t>
      </w:r>
      <w:r w:rsidRPr="000D2481">
        <w:rPr>
          <w:sz w:val="18"/>
        </w:rPr>
        <w:t>ADINA</w:t>
      </w:r>
      <w:r w:rsidRPr="000D2481" w:rsidR="007C20E2">
        <w:rPr>
          <w:sz w:val="18"/>
        </w:rPr>
        <w:t xml:space="preserve"> </w:t>
      </w:r>
      <w:r w:rsidRPr="000D2481">
        <w:rPr>
          <w:sz w:val="18"/>
        </w:rPr>
        <w:t>MEHMET</w:t>
      </w:r>
      <w:r w:rsidRPr="000D2481" w:rsidR="007C20E2">
        <w:rPr>
          <w:sz w:val="18"/>
        </w:rPr>
        <w:t xml:space="preserve"> </w:t>
      </w:r>
      <w:r w:rsidRPr="000D2481">
        <w:rPr>
          <w:sz w:val="18"/>
        </w:rPr>
        <w:t>EMİN</w:t>
      </w:r>
      <w:r w:rsidRPr="000D2481" w:rsidR="007C20E2">
        <w:rPr>
          <w:sz w:val="18"/>
        </w:rPr>
        <w:t xml:space="preserve"> </w:t>
      </w:r>
      <w:r w:rsidRPr="000D2481">
        <w:rPr>
          <w:sz w:val="18"/>
        </w:rPr>
        <w:t>ADIYAMAN</w:t>
      </w:r>
      <w:r w:rsidRPr="000D2481" w:rsidR="007C20E2">
        <w:rPr>
          <w:sz w:val="18"/>
        </w:rPr>
        <w:t xml:space="preserve"> </w:t>
      </w:r>
      <w:r w:rsidRPr="000D2481">
        <w:rPr>
          <w:sz w:val="18"/>
        </w:rPr>
        <w:t>(Iğdır)</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dün</w:t>
      </w:r>
      <w:r w:rsidRPr="000D2481" w:rsidR="007C20E2">
        <w:rPr>
          <w:sz w:val="18"/>
        </w:rPr>
        <w:t xml:space="preserve"> </w:t>
      </w:r>
      <w:r w:rsidRPr="000D2481">
        <w:rPr>
          <w:sz w:val="18"/>
        </w:rPr>
        <w:t>1</w:t>
      </w:r>
      <w:r w:rsidRPr="000D2481" w:rsidR="007C20E2">
        <w:rPr>
          <w:sz w:val="18"/>
        </w:rPr>
        <w:t xml:space="preserve"> </w:t>
      </w:r>
      <w:r w:rsidRPr="000D2481">
        <w:rPr>
          <w:sz w:val="18"/>
        </w:rPr>
        <w:t>Mayıs</w:t>
      </w:r>
      <w:r w:rsidRPr="000D2481" w:rsidR="007C20E2">
        <w:rPr>
          <w:sz w:val="18"/>
        </w:rPr>
        <w:t xml:space="preserve"> </w:t>
      </w:r>
      <w:r w:rsidRPr="000D2481">
        <w:rPr>
          <w:sz w:val="18"/>
        </w:rPr>
        <w:t>dünya</w:t>
      </w:r>
      <w:r w:rsidRPr="000D2481" w:rsidR="007C20E2">
        <w:rPr>
          <w:sz w:val="18"/>
        </w:rPr>
        <w:t xml:space="preserve"> </w:t>
      </w:r>
      <w:r w:rsidRPr="000D2481">
        <w:rPr>
          <w:sz w:val="18"/>
        </w:rPr>
        <w:t>emekçilerinin</w:t>
      </w:r>
      <w:r w:rsidRPr="000D2481" w:rsidR="007C20E2">
        <w:rPr>
          <w:sz w:val="18"/>
        </w:rPr>
        <w:t xml:space="preserve"> </w:t>
      </w:r>
      <w:r w:rsidRPr="000D2481">
        <w:rPr>
          <w:sz w:val="18"/>
        </w:rPr>
        <w:t>direniş,</w:t>
      </w:r>
      <w:r w:rsidRPr="000D2481" w:rsidR="007C20E2">
        <w:rPr>
          <w:sz w:val="18"/>
        </w:rPr>
        <w:t xml:space="preserve"> </w:t>
      </w:r>
      <w:r w:rsidRPr="000D2481">
        <w:rPr>
          <w:sz w:val="18"/>
        </w:rPr>
        <w:t>dayanışma,</w:t>
      </w:r>
      <w:r w:rsidRPr="000D2481" w:rsidR="007C20E2">
        <w:rPr>
          <w:sz w:val="18"/>
        </w:rPr>
        <w:t xml:space="preserve"> </w:t>
      </w:r>
      <w:r w:rsidRPr="000D2481">
        <w:rPr>
          <w:sz w:val="18"/>
        </w:rPr>
        <w:t>mücadele</w:t>
      </w:r>
      <w:r w:rsidRPr="000D2481" w:rsidR="007C20E2">
        <w:rPr>
          <w:sz w:val="18"/>
        </w:rPr>
        <w:t xml:space="preserve"> </w:t>
      </w:r>
      <w:r w:rsidRPr="000D2481">
        <w:rPr>
          <w:sz w:val="18"/>
        </w:rPr>
        <w:t>ve</w:t>
      </w:r>
      <w:r w:rsidRPr="000D2481" w:rsidR="007C20E2">
        <w:rPr>
          <w:sz w:val="18"/>
        </w:rPr>
        <w:t xml:space="preserve"> </w:t>
      </w:r>
      <w:r w:rsidRPr="000D2481">
        <w:rPr>
          <w:sz w:val="18"/>
        </w:rPr>
        <w:t>özgürlük</w:t>
      </w:r>
      <w:r w:rsidRPr="000D2481" w:rsidR="007C20E2">
        <w:rPr>
          <w:sz w:val="18"/>
        </w:rPr>
        <w:t xml:space="preserve"> </w:t>
      </w:r>
      <w:r w:rsidRPr="000D2481">
        <w:rPr>
          <w:sz w:val="18"/>
        </w:rPr>
        <w:t>günüydü.</w:t>
      </w:r>
      <w:r w:rsidRPr="000D2481" w:rsidR="007C20E2">
        <w:rPr>
          <w:sz w:val="18"/>
        </w:rPr>
        <w:t xml:space="preserve"> </w:t>
      </w:r>
      <w:r w:rsidRPr="000D2481">
        <w:rPr>
          <w:sz w:val="18"/>
        </w:rPr>
        <w:t>Dün</w:t>
      </w:r>
      <w:r w:rsidRPr="000D2481" w:rsidR="007C20E2">
        <w:rPr>
          <w:sz w:val="18"/>
        </w:rPr>
        <w:t xml:space="preserve"> </w:t>
      </w:r>
      <w:r w:rsidRPr="000D2481">
        <w:rPr>
          <w:sz w:val="18"/>
        </w:rPr>
        <w:t>emekçilerle</w:t>
      </w:r>
      <w:r w:rsidRPr="000D2481" w:rsidR="007C20E2">
        <w:rPr>
          <w:sz w:val="18"/>
        </w:rPr>
        <w:t xml:space="preserve"> </w:t>
      </w:r>
      <w:r w:rsidRPr="000D2481">
        <w:rPr>
          <w:sz w:val="18"/>
        </w:rPr>
        <w:t>beraber</w:t>
      </w:r>
      <w:r w:rsidRPr="000D2481" w:rsidR="007C20E2">
        <w:rPr>
          <w:sz w:val="18"/>
        </w:rPr>
        <w:t xml:space="preserve"> </w:t>
      </w:r>
      <w:r w:rsidRPr="000D2481">
        <w:rPr>
          <w:sz w:val="18"/>
        </w:rPr>
        <w:t>bu</w:t>
      </w:r>
      <w:r w:rsidRPr="000D2481" w:rsidR="007C20E2">
        <w:rPr>
          <w:sz w:val="18"/>
        </w:rPr>
        <w:t xml:space="preserve"> </w:t>
      </w:r>
      <w:r w:rsidRPr="000D2481">
        <w:rPr>
          <w:sz w:val="18"/>
        </w:rPr>
        <w:t>günü</w:t>
      </w:r>
      <w:r w:rsidRPr="000D2481" w:rsidR="007C20E2">
        <w:rPr>
          <w:sz w:val="18"/>
        </w:rPr>
        <w:t xml:space="preserve"> </w:t>
      </w:r>
      <w:r w:rsidRPr="000D2481">
        <w:rPr>
          <w:sz w:val="18"/>
        </w:rPr>
        <w:t>kutladık.</w:t>
      </w:r>
      <w:r w:rsidRPr="000D2481" w:rsidR="007C20E2">
        <w:rPr>
          <w:sz w:val="18"/>
        </w:rPr>
        <w:t xml:space="preserve"> </w:t>
      </w:r>
      <w:r w:rsidRPr="000D2481">
        <w:rPr>
          <w:sz w:val="18"/>
        </w:rPr>
        <w:t>Bir</w:t>
      </w:r>
      <w:r w:rsidRPr="000D2481" w:rsidR="007C20E2">
        <w:rPr>
          <w:sz w:val="18"/>
        </w:rPr>
        <w:t xml:space="preserve"> </w:t>
      </w:r>
      <w:r w:rsidRPr="000D2481">
        <w:rPr>
          <w:sz w:val="18"/>
        </w:rPr>
        <w:t>kez</w:t>
      </w:r>
      <w:r w:rsidRPr="000D2481" w:rsidR="007C20E2">
        <w:rPr>
          <w:sz w:val="18"/>
        </w:rPr>
        <w:t xml:space="preserve"> </w:t>
      </w:r>
      <w:r w:rsidRPr="000D2481">
        <w:rPr>
          <w:sz w:val="18"/>
        </w:rPr>
        <w:t>daha,</w:t>
      </w:r>
      <w:r w:rsidRPr="000D2481" w:rsidR="007C20E2">
        <w:rPr>
          <w:sz w:val="18"/>
        </w:rPr>
        <w:t xml:space="preserve"> </w:t>
      </w:r>
      <w:r w:rsidRPr="000D2481">
        <w:rPr>
          <w:sz w:val="18"/>
        </w:rPr>
        <w:t>emekçileri</w:t>
      </w:r>
      <w:r w:rsidRPr="000D2481" w:rsidR="007C20E2">
        <w:rPr>
          <w:sz w:val="18"/>
        </w:rPr>
        <w:t xml:space="preserve"> </w:t>
      </w:r>
      <w:r w:rsidRPr="000D2481">
        <w:rPr>
          <w:sz w:val="18"/>
        </w:rPr>
        <w:t>burada</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r w:rsidRPr="000D2481">
        <w:rPr>
          <w:sz w:val="18"/>
        </w:rPr>
        <w:t>ve</w:t>
      </w:r>
      <w:r w:rsidRPr="000D2481" w:rsidR="007C20E2">
        <w:rPr>
          <w:sz w:val="18"/>
        </w:rPr>
        <w:t xml:space="preserve"> </w:t>
      </w:r>
      <w:r w:rsidRPr="000D2481">
        <w:rPr>
          <w:sz w:val="18"/>
        </w:rPr>
        <w:t>yaşasın</w:t>
      </w:r>
      <w:r w:rsidRPr="000D2481" w:rsidR="007C20E2">
        <w:rPr>
          <w:sz w:val="18"/>
        </w:rPr>
        <w:t xml:space="preserve"> </w:t>
      </w:r>
      <w:r w:rsidRPr="000D2481">
        <w:rPr>
          <w:sz w:val="18"/>
        </w:rPr>
        <w:t>1</w:t>
      </w:r>
      <w:r w:rsidRPr="000D2481" w:rsidR="007C20E2">
        <w:rPr>
          <w:sz w:val="18"/>
        </w:rPr>
        <w:t xml:space="preserve"> </w:t>
      </w:r>
      <w:r w:rsidRPr="000D2481">
        <w:rPr>
          <w:sz w:val="18"/>
        </w:rPr>
        <w:t>Mayıs,</w:t>
      </w:r>
      <w:r w:rsidRPr="000D2481" w:rsidR="007C20E2">
        <w:rPr>
          <w:sz w:val="18"/>
        </w:rPr>
        <w:t xml:space="preserve"> </w:t>
      </w:r>
      <w:r w:rsidRPr="000D2481">
        <w:rPr>
          <w:sz w:val="18"/>
        </w:rPr>
        <w:t>“…”</w:t>
      </w:r>
      <w:r w:rsidRPr="000D2481">
        <w:rPr>
          <w:rStyle w:val="FootnoteReference"/>
          <w:sz w:val="18"/>
          <w:vertAlign w:val="baseline"/>
        </w:rPr>
        <w:footnoteReference w:customMarkFollows="1" w:id="1"/>
        <w:t>(x)</w:t>
      </w:r>
      <w:r w:rsidRPr="000D2481" w:rsidR="007C20E2">
        <w:rPr>
          <w:sz w:val="18"/>
        </w:rPr>
        <w:t xml:space="preserve"> </w:t>
      </w:r>
      <w:r w:rsidRPr="000D2481">
        <w:rPr>
          <w:sz w:val="18"/>
        </w:rPr>
        <w:t>diyorum.</w:t>
      </w:r>
    </w:p>
    <w:p w:rsidRPr="000D2481" w:rsidR="00DE6BBE" w:rsidP="000D2481" w:rsidRDefault="00DE6BBE">
      <w:pPr>
        <w:pStyle w:val="GENELKURUL"/>
        <w:spacing w:line="240" w:lineRule="auto"/>
        <w:rPr>
          <w:sz w:val="18"/>
        </w:rPr>
      </w:pPr>
      <w:r w:rsidRPr="000D2481">
        <w:rPr>
          <w:sz w:val="18"/>
        </w:rPr>
        <w:t>Şimdi,</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tam</w:t>
      </w:r>
      <w:r w:rsidRPr="000D2481" w:rsidR="007C20E2">
        <w:rPr>
          <w:sz w:val="18"/>
        </w:rPr>
        <w:t xml:space="preserve"> </w:t>
      </w:r>
      <w:r w:rsidRPr="000D2481">
        <w:rPr>
          <w:sz w:val="18"/>
        </w:rPr>
        <w:t>da</w:t>
      </w:r>
      <w:r w:rsidRPr="000D2481" w:rsidR="007C20E2">
        <w:rPr>
          <w:sz w:val="18"/>
        </w:rPr>
        <w:t xml:space="preserve"> </w:t>
      </w:r>
      <w:r w:rsidRPr="000D2481">
        <w:rPr>
          <w:sz w:val="18"/>
        </w:rPr>
        <w:t>1</w:t>
      </w:r>
      <w:r w:rsidRPr="000D2481" w:rsidR="007C20E2">
        <w:rPr>
          <w:sz w:val="18"/>
        </w:rPr>
        <w:t xml:space="preserve"> </w:t>
      </w:r>
      <w:r w:rsidRPr="000D2481">
        <w:rPr>
          <w:sz w:val="18"/>
        </w:rPr>
        <w:t>Mayısın</w:t>
      </w:r>
      <w:r w:rsidRPr="000D2481" w:rsidR="007C20E2">
        <w:rPr>
          <w:sz w:val="18"/>
        </w:rPr>
        <w:t xml:space="preserve"> </w:t>
      </w:r>
      <w:r w:rsidRPr="000D2481">
        <w:rPr>
          <w:sz w:val="18"/>
        </w:rPr>
        <w:t>akabinde</w:t>
      </w:r>
      <w:r w:rsidRPr="000D2481" w:rsidR="007C20E2">
        <w:rPr>
          <w:sz w:val="18"/>
        </w:rPr>
        <w:t xml:space="preserve"> </w:t>
      </w:r>
      <w:r w:rsidRPr="000D2481">
        <w:rPr>
          <w:sz w:val="18"/>
        </w:rPr>
        <w:t>bugün</w:t>
      </w:r>
      <w:r w:rsidRPr="000D2481" w:rsidR="007C20E2">
        <w:rPr>
          <w:sz w:val="18"/>
        </w:rPr>
        <w:t xml:space="preserve"> </w:t>
      </w:r>
      <w:r w:rsidRPr="000D2481">
        <w:rPr>
          <w:sz w:val="18"/>
        </w:rPr>
        <w:t>verdiğimiz</w:t>
      </w:r>
      <w:r w:rsidRPr="000D2481" w:rsidR="007C20E2">
        <w:rPr>
          <w:sz w:val="18"/>
        </w:rPr>
        <w:t xml:space="preserve"> </w:t>
      </w:r>
      <w:r w:rsidRPr="000D2481">
        <w:rPr>
          <w:sz w:val="18"/>
        </w:rPr>
        <w:t>öneri</w:t>
      </w:r>
      <w:r w:rsidRPr="000D2481" w:rsidR="007C20E2">
        <w:rPr>
          <w:sz w:val="18"/>
        </w:rPr>
        <w:t xml:space="preserve"> </w:t>
      </w:r>
      <w:r w:rsidRPr="000D2481">
        <w:rPr>
          <w:sz w:val="18"/>
        </w:rPr>
        <w:t>iş</w:t>
      </w:r>
      <w:r w:rsidRPr="000D2481" w:rsidR="007C20E2">
        <w:rPr>
          <w:sz w:val="18"/>
        </w:rPr>
        <w:t xml:space="preserve"> </w:t>
      </w:r>
      <w:r w:rsidRPr="000D2481">
        <w:rPr>
          <w:sz w:val="18"/>
        </w:rPr>
        <w:t>güvenliği</w:t>
      </w:r>
      <w:r w:rsidRPr="000D2481" w:rsidR="007C20E2">
        <w:rPr>
          <w:sz w:val="18"/>
        </w:rPr>
        <w:t xml:space="preserve"> </w:t>
      </w:r>
      <w:r w:rsidRPr="000D2481">
        <w:rPr>
          <w:sz w:val="18"/>
        </w:rPr>
        <w:t>ve</w:t>
      </w:r>
      <w:r w:rsidRPr="000D2481" w:rsidR="007C20E2">
        <w:rPr>
          <w:sz w:val="18"/>
        </w:rPr>
        <w:t xml:space="preserve"> </w:t>
      </w:r>
      <w:r w:rsidRPr="000D2481">
        <w:rPr>
          <w:sz w:val="18"/>
        </w:rPr>
        <w:t>işçi</w:t>
      </w:r>
      <w:r w:rsidRPr="000D2481" w:rsidR="007C20E2">
        <w:rPr>
          <w:sz w:val="18"/>
        </w:rPr>
        <w:t xml:space="preserve"> </w:t>
      </w:r>
      <w:r w:rsidRPr="000D2481">
        <w:rPr>
          <w:sz w:val="18"/>
        </w:rPr>
        <w:t>sağlığına</w:t>
      </w:r>
      <w:r w:rsidRPr="000D2481" w:rsidR="007C20E2">
        <w:rPr>
          <w:sz w:val="18"/>
        </w:rPr>
        <w:t xml:space="preserve"> </w:t>
      </w:r>
      <w:r w:rsidRPr="000D2481">
        <w:rPr>
          <w:sz w:val="18"/>
        </w:rPr>
        <w:t>ilişkin</w:t>
      </w:r>
      <w:r w:rsidRPr="000D2481" w:rsidR="007C20E2">
        <w:rPr>
          <w:sz w:val="18"/>
        </w:rPr>
        <w:t xml:space="preserve"> </w:t>
      </w:r>
      <w:r w:rsidRPr="000D2481">
        <w:rPr>
          <w:sz w:val="18"/>
        </w:rPr>
        <w:t>bir</w:t>
      </w:r>
      <w:r w:rsidRPr="000D2481" w:rsidR="007C20E2">
        <w:rPr>
          <w:sz w:val="18"/>
        </w:rPr>
        <w:t xml:space="preserve"> </w:t>
      </w:r>
      <w:r w:rsidRPr="000D2481">
        <w:rPr>
          <w:sz w:val="18"/>
        </w:rPr>
        <w:t>grup</w:t>
      </w:r>
      <w:r w:rsidRPr="000D2481" w:rsidR="007C20E2">
        <w:rPr>
          <w:sz w:val="18"/>
        </w:rPr>
        <w:t xml:space="preserve"> </w:t>
      </w:r>
      <w:r w:rsidRPr="000D2481">
        <w:rPr>
          <w:sz w:val="18"/>
        </w:rPr>
        <w:t>önerisi.</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Bildiğiniz</w:t>
      </w:r>
      <w:r w:rsidRPr="000D2481" w:rsidR="007C20E2">
        <w:rPr>
          <w:sz w:val="18"/>
        </w:rPr>
        <w:t xml:space="preserve"> </w:t>
      </w:r>
      <w:r w:rsidRPr="000D2481">
        <w:rPr>
          <w:sz w:val="18"/>
        </w:rPr>
        <w:t>üzere,</w:t>
      </w:r>
      <w:r w:rsidRPr="000D2481" w:rsidR="007C20E2">
        <w:rPr>
          <w:sz w:val="18"/>
        </w:rPr>
        <w:t xml:space="preserve"> </w:t>
      </w:r>
      <w:r w:rsidRPr="000D2481">
        <w:rPr>
          <w:sz w:val="18"/>
        </w:rPr>
        <w:t>2002</w:t>
      </w:r>
      <w:r w:rsidRPr="000D2481" w:rsidR="007C20E2">
        <w:rPr>
          <w:sz w:val="18"/>
        </w:rPr>
        <w:t xml:space="preserve"> </w:t>
      </w:r>
      <w:r w:rsidRPr="000D2481">
        <w:rPr>
          <w:sz w:val="18"/>
        </w:rPr>
        <w:t>yılından</w:t>
      </w:r>
      <w:r w:rsidRPr="000D2481" w:rsidR="007C20E2">
        <w:rPr>
          <w:sz w:val="18"/>
        </w:rPr>
        <w:t xml:space="preserve"> </w:t>
      </w:r>
      <w:r w:rsidRPr="000D2481">
        <w:rPr>
          <w:sz w:val="18"/>
        </w:rPr>
        <w:t>bu</w:t>
      </w:r>
      <w:r w:rsidRPr="000D2481" w:rsidR="007C20E2">
        <w:rPr>
          <w:sz w:val="18"/>
        </w:rPr>
        <w:t xml:space="preserve"> </w:t>
      </w:r>
      <w:r w:rsidRPr="000D2481">
        <w:rPr>
          <w:sz w:val="18"/>
        </w:rPr>
        <w:t>tarafa</w:t>
      </w:r>
      <w:r w:rsidRPr="000D2481" w:rsidR="007C20E2">
        <w:rPr>
          <w:sz w:val="18"/>
        </w:rPr>
        <w:t xml:space="preserve"> </w:t>
      </w:r>
      <w:r w:rsidRPr="000D2481">
        <w:rPr>
          <w:sz w:val="18"/>
        </w:rPr>
        <w:t>AKP</w:t>
      </w:r>
      <w:r w:rsidRPr="000D2481" w:rsidR="007C20E2">
        <w:rPr>
          <w:sz w:val="18"/>
        </w:rPr>
        <w:t xml:space="preserve"> </w:t>
      </w:r>
      <w:r w:rsidRPr="000D2481">
        <w:rPr>
          <w:sz w:val="18"/>
        </w:rPr>
        <w:t>iktidarı</w:t>
      </w:r>
      <w:r w:rsidRPr="000D2481" w:rsidR="007C20E2">
        <w:rPr>
          <w:sz w:val="18"/>
        </w:rPr>
        <w:t xml:space="preserve"> </w:t>
      </w:r>
      <w:r w:rsidRPr="000D2481">
        <w:rPr>
          <w:sz w:val="18"/>
        </w:rPr>
        <w:t>iktidarda.</w:t>
      </w:r>
      <w:r w:rsidRPr="000D2481" w:rsidR="007C20E2">
        <w:rPr>
          <w:sz w:val="18"/>
        </w:rPr>
        <w:t xml:space="preserve"> </w:t>
      </w:r>
      <w:r w:rsidRPr="000D2481">
        <w:rPr>
          <w:sz w:val="18"/>
        </w:rPr>
        <w:t>İSİG</w:t>
      </w:r>
      <w:r w:rsidRPr="000D2481" w:rsidR="007C20E2">
        <w:rPr>
          <w:sz w:val="18"/>
        </w:rPr>
        <w:t xml:space="preserve"> </w:t>
      </w:r>
      <w:r w:rsidRPr="000D2481">
        <w:rPr>
          <w:sz w:val="18"/>
        </w:rPr>
        <w:t>verilerine</w:t>
      </w:r>
      <w:r w:rsidRPr="000D2481" w:rsidR="007C20E2">
        <w:rPr>
          <w:sz w:val="18"/>
        </w:rPr>
        <w:t xml:space="preserve"> </w:t>
      </w:r>
      <w:r w:rsidRPr="000D2481">
        <w:rPr>
          <w:sz w:val="18"/>
        </w:rPr>
        <w:t>göre,</w:t>
      </w:r>
      <w:r w:rsidRPr="000D2481" w:rsidR="007C20E2">
        <w:rPr>
          <w:sz w:val="18"/>
        </w:rPr>
        <w:t xml:space="preserve"> </w:t>
      </w:r>
      <w:r w:rsidRPr="000D2481">
        <w:rPr>
          <w:sz w:val="18"/>
        </w:rPr>
        <w:t>hazırladığı</w:t>
      </w:r>
      <w:r w:rsidRPr="000D2481" w:rsidR="007C20E2">
        <w:rPr>
          <w:sz w:val="18"/>
        </w:rPr>
        <w:t xml:space="preserve"> </w:t>
      </w:r>
      <w:r w:rsidRPr="000D2481">
        <w:rPr>
          <w:sz w:val="18"/>
        </w:rPr>
        <w:t>iş</w:t>
      </w:r>
      <w:r w:rsidRPr="000D2481" w:rsidR="007C20E2">
        <w:rPr>
          <w:sz w:val="18"/>
        </w:rPr>
        <w:t xml:space="preserve"> </w:t>
      </w:r>
      <w:r w:rsidRPr="000D2481">
        <w:rPr>
          <w:sz w:val="18"/>
        </w:rPr>
        <w:t>cinayetleri</w:t>
      </w:r>
      <w:r w:rsidRPr="000D2481" w:rsidR="007C20E2">
        <w:rPr>
          <w:sz w:val="18"/>
        </w:rPr>
        <w:t xml:space="preserve"> </w:t>
      </w:r>
      <w:r w:rsidRPr="000D2481">
        <w:rPr>
          <w:sz w:val="18"/>
        </w:rPr>
        <w:t>raporuna</w:t>
      </w:r>
      <w:r w:rsidRPr="000D2481" w:rsidR="007C20E2">
        <w:rPr>
          <w:sz w:val="18"/>
        </w:rPr>
        <w:t xml:space="preserve"> </w:t>
      </w:r>
      <w:r w:rsidRPr="000D2481">
        <w:rPr>
          <w:sz w:val="18"/>
        </w:rPr>
        <w:t>göre</w:t>
      </w:r>
      <w:r w:rsidRPr="000D2481" w:rsidR="007C20E2">
        <w:rPr>
          <w:sz w:val="18"/>
        </w:rPr>
        <w:t xml:space="preserve"> </w:t>
      </w:r>
      <w:r w:rsidRPr="000D2481">
        <w:rPr>
          <w:sz w:val="18"/>
        </w:rPr>
        <w:t>2002</w:t>
      </w:r>
      <w:r w:rsidRPr="000D2481" w:rsidR="007C20E2">
        <w:rPr>
          <w:sz w:val="18"/>
        </w:rPr>
        <w:t xml:space="preserve"> </w:t>
      </w:r>
      <w:r w:rsidRPr="000D2481">
        <w:rPr>
          <w:sz w:val="18"/>
        </w:rPr>
        <w:t>ve</w:t>
      </w:r>
      <w:r w:rsidRPr="000D2481" w:rsidR="007C20E2">
        <w:rPr>
          <w:sz w:val="18"/>
        </w:rPr>
        <w:t xml:space="preserve"> </w:t>
      </w:r>
      <w:r w:rsidRPr="000D2481">
        <w:rPr>
          <w:sz w:val="18"/>
        </w:rPr>
        <w:t>2017</w:t>
      </w:r>
      <w:r w:rsidRPr="000D2481" w:rsidR="007C20E2">
        <w:rPr>
          <w:sz w:val="18"/>
        </w:rPr>
        <w:t xml:space="preserve"> </w:t>
      </w:r>
      <w:r w:rsidRPr="000D2481">
        <w:rPr>
          <w:sz w:val="18"/>
        </w:rPr>
        <w:t>yılları</w:t>
      </w:r>
      <w:r w:rsidRPr="000D2481" w:rsidR="007C20E2">
        <w:rPr>
          <w:sz w:val="18"/>
        </w:rPr>
        <w:t xml:space="preserve"> </w:t>
      </w:r>
      <w:r w:rsidRPr="000D2481">
        <w:rPr>
          <w:sz w:val="18"/>
        </w:rPr>
        <w:t>arasında</w:t>
      </w:r>
      <w:r w:rsidRPr="000D2481" w:rsidR="007C20E2">
        <w:rPr>
          <w:sz w:val="18"/>
        </w:rPr>
        <w:t xml:space="preserve"> </w:t>
      </w:r>
      <w:r w:rsidRPr="000D2481">
        <w:rPr>
          <w:sz w:val="18"/>
        </w:rPr>
        <w:t>20.450</w:t>
      </w:r>
      <w:r w:rsidRPr="000D2481" w:rsidR="007C20E2">
        <w:rPr>
          <w:sz w:val="18"/>
        </w:rPr>
        <w:t xml:space="preserve"> </w:t>
      </w:r>
      <w:r w:rsidRPr="000D2481">
        <w:rPr>
          <w:sz w:val="18"/>
        </w:rPr>
        <w:t>işçi</w:t>
      </w:r>
      <w:r w:rsidRPr="000D2481" w:rsidR="007C20E2">
        <w:rPr>
          <w:sz w:val="18"/>
        </w:rPr>
        <w:t xml:space="preserve"> </w:t>
      </w:r>
      <w:r w:rsidRPr="000D2481">
        <w:rPr>
          <w:sz w:val="18"/>
        </w:rPr>
        <w:t>önlenebilir</w:t>
      </w:r>
      <w:r w:rsidRPr="000D2481" w:rsidR="007C20E2">
        <w:rPr>
          <w:sz w:val="18"/>
        </w:rPr>
        <w:t xml:space="preserve"> </w:t>
      </w:r>
      <w:r w:rsidRPr="000D2481">
        <w:rPr>
          <w:sz w:val="18"/>
        </w:rPr>
        <w:t>sebeplerden</w:t>
      </w:r>
      <w:r w:rsidRPr="000D2481" w:rsidR="007C20E2">
        <w:rPr>
          <w:sz w:val="18"/>
        </w:rPr>
        <w:t xml:space="preserve"> </w:t>
      </w:r>
      <w:r w:rsidRPr="000D2481">
        <w:rPr>
          <w:sz w:val="18"/>
        </w:rPr>
        <w:t>dolayı</w:t>
      </w:r>
      <w:r w:rsidRPr="000D2481" w:rsidR="007C20E2">
        <w:rPr>
          <w:sz w:val="18"/>
        </w:rPr>
        <w:t xml:space="preserve"> </w:t>
      </w:r>
      <w:r w:rsidRPr="000D2481">
        <w:rPr>
          <w:sz w:val="18"/>
        </w:rPr>
        <w:t>hayatını</w:t>
      </w:r>
      <w:r w:rsidRPr="000D2481" w:rsidR="007C20E2">
        <w:rPr>
          <w:sz w:val="18"/>
        </w:rPr>
        <w:t xml:space="preserve"> </w:t>
      </w:r>
      <w:r w:rsidRPr="000D2481">
        <w:rPr>
          <w:sz w:val="18"/>
        </w:rPr>
        <w:t>kaybetmiştir,</w:t>
      </w:r>
      <w:r w:rsidRPr="000D2481" w:rsidR="007C20E2">
        <w:rPr>
          <w:sz w:val="18"/>
        </w:rPr>
        <w:t xml:space="preserve"> </w:t>
      </w:r>
      <w:r w:rsidRPr="000D2481">
        <w:rPr>
          <w:sz w:val="18"/>
        </w:rPr>
        <w:t>yani</w:t>
      </w:r>
      <w:r w:rsidRPr="000D2481" w:rsidR="007C20E2">
        <w:rPr>
          <w:sz w:val="18"/>
        </w:rPr>
        <w:t xml:space="preserve"> </w:t>
      </w:r>
      <w:r w:rsidRPr="000D2481">
        <w:rPr>
          <w:sz w:val="18"/>
        </w:rPr>
        <w:t>iş</w:t>
      </w:r>
      <w:r w:rsidRPr="000D2481" w:rsidR="007C20E2">
        <w:rPr>
          <w:sz w:val="18"/>
        </w:rPr>
        <w:t xml:space="preserve"> </w:t>
      </w:r>
      <w:r w:rsidRPr="000D2481">
        <w:rPr>
          <w:sz w:val="18"/>
        </w:rPr>
        <w:t>cinayetinde</w:t>
      </w:r>
      <w:r w:rsidRPr="000D2481" w:rsidR="007C20E2">
        <w:rPr>
          <w:sz w:val="18"/>
        </w:rPr>
        <w:t xml:space="preserve"> </w:t>
      </w:r>
      <w:r w:rsidRPr="000D2481">
        <w:rPr>
          <w:sz w:val="18"/>
        </w:rPr>
        <w:t>hayatını</w:t>
      </w:r>
      <w:r w:rsidRPr="000D2481" w:rsidR="007C20E2">
        <w:rPr>
          <w:sz w:val="18"/>
        </w:rPr>
        <w:t xml:space="preserve"> </w:t>
      </w:r>
      <w:r w:rsidRPr="000D2481">
        <w:rPr>
          <w:sz w:val="18"/>
        </w:rPr>
        <w:t>kaybetmiş.</w:t>
      </w:r>
      <w:r w:rsidRPr="000D2481" w:rsidR="007C20E2">
        <w:rPr>
          <w:sz w:val="18"/>
        </w:rPr>
        <w:t xml:space="preserve"> </w:t>
      </w:r>
      <w:r w:rsidRPr="000D2481">
        <w:rPr>
          <w:sz w:val="18"/>
        </w:rPr>
        <w:t>OHAL</w:t>
      </w:r>
      <w:r w:rsidRPr="000D2481" w:rsidR="007C20E2">
        <w:rPr>
          <w:sz w:val="18"/>
        </w:rPr>
        <w:t xml:space="preserve"> </w:t>
      </w:r>
      <w:r w:rsidRPr="000D2481">
        <w:rPr>
          <w:sz w:val="18"/>
        </w:rPr>
        <w:t>düzeninde,</w:t>
      </w:r>
      <w:r w:rsidRPr="000D2481" w:rsidR="007C20E2">
        <w:rPr>
          <w:sz w:val="18"/>
        </w:rPr>
        <w:t xml:space="preserve"> </w:t>
      </w:r>
      <w:r w:rsidRPr="000D2481">
        <w:rPr>
          <w:sz w:val="18"/>
        </w:rPr>
        <w:t>işçi</w:t>
      </w:r>
      <w:r w:rsidRPr="000D2481" w:rsidR="007C20E2">
        <w:rPr>
          <w:sz w:val="18"/>
        </w:rPr>
        <w:t xml:space="preserve"> </w:t>
      </w:r>
      <w:r w:rsidRPr="000D2481">
        <w:rPr>
          <w:sz w:val="18"/>
        </w:rPr>
        <w:t>sayısının</w:t>
      </w:r>
      <w:r w:rsidRPr="000D2481" w:rsidR="007C20E2">
        <w:rPr>
          <w:sz w:val="18"/>
        </w:rPr>
        <w:t xml:space="preserve"> </w:t>
      </w:r>
      <w:r w:rsidRPr="000D2481">
        <w:rPr>
          <w:sz w:val="18"/>
        </w:rPr>
        <w:t>3</w:t>
      </w:r>
      <w:r w:rsidRPr="000D2481" w:rsidR="007C20E2">
        <w:rPr>
          <w:sz w:val="18"/>
        </w:rPr>
        <w:t xml:space="preserve"> </w:t>
      </w:r>
      <w:r w:rsidRPr="000D2481">
        <w:rPr>
          <w:sz w:val="18"/>
        </w:rPr>
        <w:t>milyon</w:t>
      </w:r>
      <w:r w:rsidRPr="000D2481" w:rsidR="007C20E2">
        <w:rPr>
          <w:sz w:val="18"/>
        </w:rPr>
        <w:t xml:space="preserve"> </w:t>
      </w:r>
      <w:r w:rsidRPr="000D2481">
        <w:rPr>
          <w:sz w:val="18"/>
        </w:rPr>
        <w:t>290</w:t>
      </w:r>
      <w:r w:rsidRPr="000D2481" w:rsidR="007C20E2">
        <w:rPr>
          <w:sz w:val="18"/>
        </w:rPr>
        <w:t xml:space="preserve"> </w:t>
      </w:r>
      <w:r w:rsidRPr="000D2481">
        <w:rPr>
          <w:sz w:val="18"/>
        </w:rPr>
        <w:t>bini</w:t>
      </w:r>
      <w:r w:rsidRPr="000D2481" w:rsidR="007C20E2">
        <w:rPr>
          <w:sz w:val="18"/>
        </w:rPr>
        <w:t xml:space="preserve"> </w:t>
      </w:r>
      <w:r w:rsidRPr="000D2481">
        <w:rPr>
          <w:sz w:val="18"/>
        </w:rPr>
        <w:t>aştığı,</w:t>
      </w:r>
      <w:r w:rsidRPr="000D2481" w:rsidR="007C20E2">
        <w:rPr>
          <w:sz w:val="18"/>
        </w:rPr>
        <w:t xml:space="preserve"> </w:t>
      </w:r>
      <w:r w:rsidRPr="000D2481">
        <w:rPr>
          <w:sz w:val="18"/>
        </w:rPr>
        <w:t>işsizlik</w:t>
      </w:r>
      <w:r w:rsidRPr="000D2481" w:rsidR="007C20E2">
        <w:rPr>
          <w:sz w:val="18"/>
        </w:rPr>
        <w:t xml:space="preserve"> </w:t>
      </w:r>
      <w:r w:rsidRPr="000D2481">
        <w:rPr>
          <w:sz w:val="18"/>
        </w:rPr>
        <w:t>oranının</w:t>
      </w:r>
      <w:r w:rsidRPr="000D2481" w:rsidR="007C20E2">
        <w:rPr>
          <w:sz w:val="18"/>
        </w:rPr>
        <w:t xml:space="preserve"> </w:t>
      </w:r>
      <w:r w:rsidRPr="000D2481">
        <w:rPr>
          <w:sz w:val="18"/>
        </w:rPr>
        <w:t>yüzde</w:t>
      </w:r>
      <w:r w:rsidRPr="000D2481" w:rsidR="007C20E2">
        <w:rPr>
          <w:sz w:val="18"/>
        </w:rPr>
        <w:t xml:space="preserve"> </w:t>
      </w:r>
      <w:r w:rsidRPr="000D2481">
        <w:rPr>
          <w:sz w:val="18"/>
        </w:rPr>
        <w:t>11’i</w:t>
      </w:r>
      <w:r w:rsidRPr="000D2481" w:rsidR="007C20E2">
        <w:rPr>
          <w:sz w:val="18"/>
        </w:rPr>
        <w:t xml:space="preserve"> </w:t>
      </w:r>
      <w:r w:rsidRPr="000D2481">
        <w:rPr>
          <w:sz w:val="18"/>
        </w:rPr>
        <w:t>geçtiği</w:t>
      </w:r>
      <w:r w:rsidRPr="000D2481" w:rsidR="007C20E2">
        <w:rPr>
          <w:sz w:val="18"/>
        </w:rPr>
        <w:t xml:space="preserve"> </w:t>
      </w:r>
      <w:r w:rsidRPr="000D2481">
        <w:rPr>
          <w:sz w:val="18"/>
        </w:rPr>
        <w:t>OHAL’in</w:t>
      </w:r>
      <w:r w:rsidRPr="000D2481" w:rsidR="007C20E2">
        <w:rPr>
          <w:sz w:val="18"/>
        </w:rPr>
        <w:t xml:space="preserve"> </w:t>
      </w:r>
      <w:r w:rsidRPr="000D2481">
        <w:rPr>
          <w:sz w:val="18"/>
        </w:rPr>
        <w:t>halka</w:t>
      </w:r>
      <w:r w:rsidRPr="000D2481" w:rsidR="007C20E2">
        <w:rPr>
          <w:sz w:val="18"/>
        </w:rPr>
        <w:t xml:space="preserve"> </w:t>
      </w:r>
      <w:r w:rsidRPr="000D2481">
        <w:rPr>
          <w:sz w:val="18"/>
        </w:rPr>
        <w:t>ve</w:t>
      </w:r>
      <w:r w:rsidRPr="000D2481" w:rsidR="007C20E2">
        <w:rPr>
          <w:sz w:val="18"/>
        </w:rPr>
        <w:t xml:space="preserve"> </w:t>
      </w:r>
      <w:r w:rsidRPr="000D2481">
        <w:rPr>
          <w:sz w:val="18"/>
        </w:rPr>
        <w:t>özellikle</w:t>
      </w:r>
      <w:r w:rsidRPr="000D2481" w:rsidR="007C20E2">
        <w:rPr>
          <w:sz w:val="18"/>
        </w:rPr>
        <w:t xml:space="preserve"> </w:t>
      </w:r>
      <w:r w:rsidRPr="000D2481">
        <w:rPr>
          <w:sz w:val="18"/>
        </w:rPr>
        <w:t>emekçilere</w:t>
      </w:r>
      <w:r w:rsidRPr="000D2481" w:rsidR="007C20E2">
        <w:rPr>
          <w:sz w:val="18"/>
        </w:rPr>
        <w:t xml:space="preserve"> </w:t>
      </w:r>
      <w:r w:rsidRPr="000D2481">
        <w:rPr>
          <w:sz w:val="18"/>
        </w:rPr>
        <w:t>karşı</w:t>
      </w:r>
      <w:r w:rsidRPr="000D2481" w:rsidR="007C20E2">
        <w:rPr>
          <w:sz w:val="18"/>
        </w:rPr>
        <w:t xml:space="preserve"> </w:t>
      </w:r>
      <w:r w:rsidRPr="000D2481">
        <w:rPr>
          <w:sz w:val="18"/>
        </w:rPr>
        <w:t>ilan</w:t>
      </w:r>
      <w:r w:rsidRPr="000D2481" w:rsidR="007C20E2">
        <w:rPr>
          <w:sz w:val="18"/>
        </w:rPr>
        <w:t xml:space="preserve"> </w:t>
      </w:r>
      <w:r w:rsidRPr="000D2481">
        <w:rPr>
          <w:sz w:val="18"/>
        </w:rPr>
        <w:t>edildiği</w:t>
      </w:r>
      <w:r w:rsidRPr="000D2481" w:rsidR="007C20E2">
        <w:rPr>
          <w:sz w:val="18"/>
        </w:rPr>
        <w:t xml:space="preserve"> </w:t>
      </w:r>
      <w:r w:rsidRPr="000D2481">
        <w:rPr>
          <w:sz w:val="18"/>
        </w:rPr>
        <w:t>tüm</w:t>
      </w:r>
      <w:r w:rsidRPr="000D2481" w:rsidR="007C20E2">
        <w:rPr>
          <w:sz w:val="18"/>
        </w:rPr>
        <w:t xml:space="preserve"> </w:t>
      </w:r>
      <w:r w:rsidRPr="000D2481">
        <w:rPr>
          <w:sz w:val="18"/>
        </w:rPr>
        <w:t>sonuçlarıyla</w:t>
      </w:r>
      <w:r w:rsidRPr="000D2481" w:rsidR="007C20E2">
        <w:rPr>
          <w:sz w:val="18"/>
        </w:rPr>
        <w:t xml:space="preserve"> </w:t>
      </w:r>
      <w:r w:rsidRPr="000D2481">
        <w:rPr>
          <w:sz w:val="18"/>
        </w:rPr>
        <w:t>artık</w:t>
      </w:r>
      <w:r w:rsidRPr="000D2481" w:rsidR="007C20E2">
        <w:rPr>
          <w:sz w:val="18"/>
        </w:rPr>
        <w:t xml:space="preserve"> </w:t>
      </w:r>
      <w:r w:rsidRPr="000D2481">
        <w:rPr>
          <w:sz w:val="18"/>
        </w:rPr>
        <w:t>ortaya</w:t>
      </w:r>
      <w:r w:rsidRPr="000D2481" w:rsidR="007C20E2">
        <w:rPr>
          <w:sz w:val="18"/>
        </w:rPr>
        <w:t xml:space="preserve"> </w:t>
      </w:r>
      <w:r w:rsidRPr="000D2481">
        <w:rPr>
          <w:sz w:val="18"/>
        </w:rPr>
        <w:t>çıkmıştır.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İşçi</w:t>
      </w:r>
      <w:r w:rsidRPr="000D2481" w:rsidR="007C20E2">
        <w:rPr>
          <w:sz w:val="18"/>
        </w:rPr>
        <w:t xml:space="preserve"> </w:t>
      </w:r>
      <w:r w:rsidRPr="000D2481">
        <w:rPr>
          <w:sz w:val="18"/>
        </w:rPr>
        <w:t>Sağlığı</w:t>
      </w:r>
      <w:r w:rsidRPr="000D2481" w:rsidR="007C20E2">
        <w:rPr>
          <w:sz w:val="18"/>
        </w:rPr>
        <w:t xml:space="preserve"> </w:t>
      </w:r>
      <w:r w:rsidRPr="000D2481">
        <w:rPr>
          <w:sz w:val="18"/>
        </w:rPr>
        <w:t>ve</w:t>
      </w:r>
      <w:r w:rsidRPr="000D2481" w:rsidR="007C20E2">
        <w:rPr>
          <w:sz w:val="18"/>
        </w:rPr>
        <w:t xml:space="preserve"> </w:t>
      </w:r>
      <w:r w:rsidRPr="000D2481">
        <w:rPr>
          <w:sz w:val="18"/>
        </w:rPr>
        <w:t>İş</w:t>
      </w:r>
      <w:r w:rsidRPr="000D2481" w:rsidR="007C20E2">
        <w:rPr>
          <w:sz w:val="18"/>
        </w:rPr>
        <w:t xml:space="preserve"> </w:t>
      </w:r>
      <w:r w:rsidRPr="000D2481">
        <w:rPr>
          <w:sz w:val="18"/>
        </w:rPr>
        <w:t>Güvenliği</w:t>
      </w:r>
      <w:r w:rsidRPr="000D2481" w:rsidR="007C20E2">
        <w:rPr>
          <w:sz w:val="18"/>
        </w:rPr>
        <w:t xml:space="preserve"> </w:t>
      </w:r>
      <w:r w:rsidRPr="000D2481">
        <w:rPr>
          <w:sz w:val="18"/>
        </w:rPr>
        <w:t>Meclisinin</w:t>
      </w:r>
      <w:r w:rsidRPr="000D2481" w:rsidR="007C20E2">
        <w:rPr>
          <w:sz w:val="18"/>
        </w:rPr>
        <w:t xml:space="preserve"> </w:t>
      </w:r>
      <w:r w:rsidRPr="000D2481">
        <w:rPr>
          <w:sz w:val="18"/>
        </w:rPr>
        <w:t>2018</w:t>
      </w:r>
      <w:r w:rsidRPr="000D2481" w:rsidR="007C20E2">
        <w:rPr>
          <w:sz w:val="18"/>
        </w:rPr>
        <w:t xml:space="preserve"> </w:t>
      </w:r>
      <w:r w:rsidRPr="000D2481">
        <w:rPr>
          <w:sz w:val="18"/>
        </w:rPr>
        <w:t>verilerine</w:t>
      </w:r>
      <w:r w:rsidRPr="000D2481" w:rsidR="007C20E2">
        <w:rPr>
          <w:sz w:val="18"/>
        </w:rPr>
        <w:t xml:space="preserve"> </w:t>
      </w:r>
      <w:r w:rsidRPr="000D2481">
        <w:rPr>
          <w:sz w:val="18"/>
        </w:rPr>
        <w:t>göre</w:t>
      </w:r>
      <w:r w:rsidRPr="000D2481" w:rsidR="007C20E2">
        <w:rPr>
          <w:sz w:val="18"/>
        </w:rPr>
        <w:t xml:space="preserve"> </w:t>
      </w:r>
      <w:r w:rsidRPr="000D2481">
        <w:rPr>
          <w:sz w:val="18"/>
        </w:rPr>
        <w:t>de</w:t>
      </w:r>
      <w:r w:rsidRPr="000D2481" w:rsidR="007C20E2">
        <w:rPr>
          <w:sz w:val="18"/>
        </w:rPr>
        <w:t xml:space="preserve"> </w:t>
      </w:r>
      <w:r w:rsidRPr="000D2481">
        <w:rPr>
          <w:sz w:val="18"/>
        </w:rPr>
        <w:t>ocak</w:t>
      </w:r>
      <w:r w:rsidRPr="000D2481" w:rsidR="007C20E2">
        <w:rPr>
          <w:sz w:val="18"/>
        </w:rPr>
        <w:t xml:space="preserve"> </w:t>
      </w:r>
      <w:r w:rsidRPr="000D2481">
        <w:rPr>
          <w:sz w:val="18"/>
        </w:rPr>
        <w:t>ayında</w:t>
      </w:r>
      <w:r w:rsidRPr="000D2481" w:rsidR="007C20E2">
        <w:rPr>
          <w:sz w:val="18"/>
        </w:rPr>
        <w:t xml:space="preserve"> </w:t>
      </w:r>
      <w:r w:rsidRPr="000D2481">
        <w:rPr>
          <w:sz w:val="18"/>
        </w:rPr>
        <w:t>en</w:t>
      </w:r>
      <w:r w:rsidRPr="000D2481" w:rsidR="007C20E2">
        <w:rPr>
          <w:sz w:val="18"/>
        </w:rPr>
        <w:t xml:space="preserve"> </w:t>
      </w:r>
      <w:r w:rsidRPr="000D2481">
        <w:rPr>
          <w:sz w:val="18"/>
        </w:rPr>
        <w:t>az</w:t>
      </w:r>
      <w:r w:rsidRPr="000D2481" w:rsidR="007C20E2">
        <w:rPr>
          <w:sz w:val="18"/>
        </w:rPr>
        <w:t xml:space="preserve"> </w:t>
      </w:r>
      <w:r w:rsidRPr="000D2481">
        <w:rPr>
          <w:sz w:val="18"/>
        </w:rPr>
        <w:t>144,</w:t>
      </w:r>
      <w:r w:rsidRPr="000D2481" w:rsidR="007C20E2">
        <w:rPr>
          <w:sz w:val="18"/>
        </w:rPr>
        <w:t xml:space="preserve"> </w:t>
      </w:r>
      <w:r w:rsidRPr="000D2481">
        <w:rPr>
          <w:sz w:val="18"/>
        </w:rPr>
        <w:t>şubat</w:t>
      </w:r>
      <w:r w:rsidRPr="000D2481" w:rsidR="007C20E2">
        <w:rPr>
          <w:sz w:val="18"/>
        </w:rPr>
        <w:t xml:space="preserve"> </w:t>
      </w:r>
      <w:r w:rsidRPr="000D2481">
        <w:rPr>
          <w:sz w:val="18"/>
        </w:rPr>
        <w:t>ayında</w:t>
      </w:r>
      <w:r w:rsidRPr="000D2481" w:rsidR="007C20E2">
        <w:rPr>
          <w:sz w:val="18"/>
        </w:rPr>
        <w:t xml:space="preserve"> </w:t>
      </w:r>
      <w:r w:rsidRPr="000D2481">
        <w:rPr>
          <w:sz w:val="18"/>
        </w:rPr>
        <w:t>en</w:t>
      </w:r>
      <w:r w:rsidRPr="000D2481" w:rsidR="007C20E2">
        <w:rPr>
          <w:sz w:val="18"/>
        </w:rPr>
        <w:t xml:space="preserve"> </w:t>
      </w:r>
      <w:r w:rsidRPr="000D2481">
        <w:rPr>
          <w:sz w:val="18"/>
        </w:rPr>
        <w:t>az</w:t>
      </w:r>
      <w:r w:rsidRPr="000D2481" w:rsidR="007C20E2">
        <w:rPr>
          <w:sz w:val="18"/>
        </w:rPr>
        <w:t xml:space="preserve"> </w:t>
      </w:r>
      <w:r w:rsidRPr="000D2481">
        <w:rPr>
          <w:sz w:val="18"/>
        </w:rPr>
        <w:t>128,</w:t>
      </w:r>
      <w:r w:rsidRPr="000D2481" w:rsidR="007C20E2">
        <w:rPr>
          <w:sz w:val="18"/>
        </w:rPr>
        <w:t xml:space="preserve"> </w:t>
      </w:r>
      <w:r w:rsidRPr="000D2481">
        <w:rPr>
          <w:sz w:val="18"/>
        </w:rPr>
        <w:t>mart</w:t>
      </w:r>
      <w:r w:rsidRPr="000D2481" w:rsidR="007C20E2">
        <w:rPr>
          <w:sz w:val="18"/>
        </w:rPr>
        <w:t xml:space="preserve"> </w:t>
      </w:r>
      <w:r w:rsidRPr="000D2481">
        <w:rPr>
          <w:sz w:val="18"/>
        </w:rPr>
        <w:t>ayında</w:t>
      </w:r>
      <w:r w:rsidRPr="000D2481" w:rsidR="007C20E2">
        <w:rPr>
          <w:sz w:val="18"/>
        </w:rPr>
        <w:t xml:space="preserve"> </w:t>
      </w:r>
      <w:r w:rsidRPr="000D2481">
        <w:rPr>
          <w:sz w:val="18"/>
        </w:rPr>
        <w:t>en</w:t>
      </w:r>
      <w:r w:rsidRPr="000D2481" w:rsidR="007C20E2">
        <w:rPr>
          <w:sz w:val="18"/>
        </w:rPr>
        <w:t xml:space="preserve"> </w:t>
      </w:r>
      <w:r w:rsidRPr="000D2481">
        <w:rPr>
          <w:sz w:val="18"/>
        </w:rPr>
        <w:t>az</w:t>
      </w:r>
      <w:r w:rsidRPr="000D2481" w:rsidR="007C20E2">
        <w:rPr>
          <w:sz w:val="18"/>
        </w:rPr>
        <w:t xml:space="preserve"> </w:t>
      </w:r>
      <w:r w:rsidRPr="000D2481">
        <w:rPr>
          <w:sz w:val="18"/>
        </w:rPr>
        <w:t>122</w:t>
      </w:r>
      <w:r w:rsidRPr="000D2481" w:rsidR="007C20E2">
        <w:rPr>
          <w:sz w:val="18"/>
        </w:rPr>
        <w:t xml:space="preserve"> </w:t>
      </w:r>
      <w:r w:rsidRPr="000D2481">
        <w:rPr>
          <w:sz w:val="18"/>
        </w:rPr>
        <w:t>işçi</w:t>
      </w:r>
      <w:r w:rsidRPr="000D2481" w:rsidR="007C20E2">
        <w:rPr>
          <w:sz w:val="18"/>
        </w:rPr>
        <w:t xml:space="preserve"> </w:t>
      </w:r>
      <w:r w:rsidRPr="000D2481">
        <w:rPr>
          <w:sz w:val="18"/>
        </w:rPr>
        <w:t>olmak</w:t>
      </w:r>
      <w:r w:rsidRPr="000D2481" w:rsidR="007C20E2">
        <w:rPr>
          <w:sz w:val="18"/>
        </w:rPr>
        <w:t xml:space="preserve"> </w:t>
      </w:r>
      <w:r w:rsidRPr="000D2481">
        <w:rPr>
          <w:sz w:val="18"/>
        </w:rPr>
        <w:t>üzere</w:t>
      </w:r>
      <w:r w:rsidRPr="000D2481" w:rsidR="007C20E2">
        <w:rPr>
          <w:sz w:val="18"/>
        </w:rPr>
        <w:t xml:space="preserve"> </w:t>
      </w:r>
      <w:r w:rsidRPr="000D2481">
        <w:rPr>
          <w:sz w:val="18"/>
        </w:rPr>
        <w:t>yılın</w:t>
      </w:r>
      <w:r w:rsidRPr="000D2481" w:rsidR="007C20E2">
        <w:rPr>
          <w:sz w:val="18"/>
        </w:rPr>
        <w:t xml:space="preserve"> </w:t>
      </w:r>
      <w:r w:rsidRPr="000D2481">
        <w:rPr>
          <w:sz w:val="18"/>
        </w:rPr>
        <w:t>ilk</w:t>
      </w:r>
      <w:r w:rsidRPr="000D2481" w:rsidR="007C20E2">
        <w:rPr>
          <w:sz w:val="18"/>
        </w:rPr>
        <w:t xml:space="preserve"> </w:t>
      </w:r>
      <w:r w:rsidRPr="000D2481">
        <w:rPr>
          <w:sz w:val="18"/>
        </w:rPr>
        <w:t>üç</w:t>
      </w:r>
      <w:r w:rsidRPr="000D2481" w:rsidR="007C20E2">
        <w:rPr>
          <w:sz w:val="18"/>
        </w:rPr>
        <w:t xml:space="preserve"> </w:t>
      </w:r>
      <w:r w:rsidRPr="000D2481">
        <w:rPr>
          <w:sz w:val="18"/>
        </w:rPr>
        <w:t>ayında</w:t>
      </w:r>
      <w:r w:rsidRPr="000D2481" w:rsidR="007C20E2">
        <w:rPr>
          <w:sz w:val="18"/>
        </w:rPr>
        <w:t xml:space="preserve"> </w:t>
      </w:r>
      <w:r w:rsidRPr="000D2481">
        <w:rPr>
          <w:sz w:val="18"/>
        </w:rPr>
        <w:t>394</w:t>
      </w:r>
      <w:r w:rsidRPr="000D2481" w:rsidR="007C20E2">
        <w:rPr>
          <w:sz w:val="18"/>
        </w:rPr>
        <w:t xml:space="preserve"> </w:t>
      </w:r>
      <w:r w:rsidRPr="000D2481">
        <w:rPr>
          <w:sz w:val="18"/>
        </w:rPr>
        <w:t>işçi</w:t>
      </w:r>
      <w:r w:rsidRPr="000D2481" w:rsidR="007C20E2">
        <w:rPr>
          <w:sz w:val="18"/>
        </w:rPr>
        <w:t xml:space="preserve"> </w:t>
      </w:r>
      <w:r w:rsidRPr="000D2481">
        <w:rPr>
          <w:sz w:val="18"/>
        </w:rPr>
        <w:t>iş</w:t>
      </w:r>
      <w:r w:rsidRPr="000D2481" w:rsidR="007C20E2">
        <w:rPr>
          <w:sz w:val="18"/>
        </w:rPr>
        <w:t xml:space="preserve"> </w:t>
      </w:r>
      <w:r w:rsidRPr="000D2481">
        <w:rPr>
          <w:sz w:val="18"/>
        </w:rPr>
        <w:t>cinayetlerinde</w:t>
      </w:r>
      <w:r w:rsidRPr="000D2481" w:rsidR="007C20E2">
        <w:rPr>
          <w:sz w:val="18"/>
        </w:rPr>
        <w:t xml:space="preserve"> </w:t>
      </w:r>
      <w:r w:rsidRPr="000D2481">
        <w:rPr>
          <w:sz w:val="18"/>
        </w:rPr>
        <w:t>hayatlarını</w:t>
      </w:r>
      <w:r w:rsidRPr="000D2481" w:rsidR="007C20E2">
        <w:rPr>
          <w:sz w:val="18"/>
        </w:rPr>
        <w:t xml:space="preserve"> </w:t>
      </w:r>
      <w:r w:rsidRPr="000D2481">
        <w:rPr>
          <w:sz w:val="18"/>
        </w:rPr>
        <w:t>kaybetmiş.</w:t>
      </w:r>
      <w:r w:rsidRPr="000D2481" w:rsidR="007C20E2">
        <w:rPr>
          <w:sz w:val="18"/>
        </w:rPr>
        <w:t xml:space="preserve"> </w:t>
      </w:r>
      <w:r w:rsidRPr="000D2481">
        <w:rPr>
          <w:sz w:val="18"/>
        </w:rPr>
        <w:t>Ölenlerin</w:t>
      </w:r>
      <w:r w:rsidRPr="000D2481" w:rsidR="007C20E2">
        <w:rPr>
          <w:sz w:val="18"/>
        </w:rPr>
        <w:t xml:space="preserve"> </w:t>
      </w:r>
      <w:r w:rsidRPr="000D2481">
        <w:rPr>
          <w:sz w:val="18"/>
        </w:rPr>
        <w:t>19’u</w:t>
      </w:r>
      <w:r w:rsidRPr="000D2481" w:rsidR="007C20E2">
        <w:rPr>
          <w:sz w:val="18"/>
        </w:rPr>
        <w:t xml:space="preserve"> </w:t>
      </w:r>
      <w:r w:rsidRPr="000D2481">
        <w:rPr>
          <w:sz w:val="18"/>
        </w:rPr>
        <w:t>kadın</w:t>
      </w:r>
      <w:r w:rsidRPr="000D2481" w:rsidR="007C20E2">
        <w:rPr>
          <w:sz w:val="18"/>
        </w:rPr>
        <w:t xml:space="preserve"> </w:t>
      </w:r>
      <w:r w:rsidRPr="000D2481">
        <w:rPr>
          <w:sz w:val="18"/>
        </w:rPr>
        <w:t>işçi,</w:t>
      </w:r>
      <w:r w:rsidRPr="000D2481" w:rsidR="007C20E2">
        <w:rPr>
          <w:sz w:val="18"/>
        </w:rPr>
        <w:t xml:space="preserve"> </w:t>
      </w:r>
      <w:r w:rsidRPr="000D2481">
        <w:rPr>
          <w:sz w:val="18"/>
        </w:rPr>
        <w:t>367’si</w:t>
      </w:r>
      <w:r w:rsidRPr="000D2481" w:rsidR="007C20E2">
        <w:rPr>
          <w:sz w:val="18"/>
        </w:rPr>
        <w:t xml:space="preserve"> </w:t>
      </w:r>
      <w:r w:rsidRPr="000D2481">
        <w:rPr>
          <w:sz w:val="18"/>
        </w:rPr>
        <w:t>erkek,</w:t>
      </w:r>
      <w:r w:rsidRPr="000D2481" w:rsidR="007C20E2">
        <w:rPr>
          <w:sz w:val="18"/>
        </w:rPr>
        <w:t xml:space="preserve"> </w:t>
      </w:r>
      <w:r w:rsidRPr="000D2481">
        <w:rPr>
          <w:sz w:val="18"/>
        </w:rPr>
        <w:t>9’u</w:t>
      </w:r>
      <w:r w:rsidRPr="000D2481" w:rsidR="007C20E2">
        <w:rPr>
          <w:sz w:val="18"/>
        </w:rPr>
        <w:t xml:space="preserve"> </w:t>
      </w:r>
      <w:r w:rsidRPr="000D2481">
        <w:rPr>
          <w:sz w:val="18"/>
        </w:rPr>
        <w:t>çocuk.</w:t>
      </w:r>
      <w:r w:rsidRPr="000D2481" w:rsidR="007C20E2">
        <w:rPr>
          <w:sz w:val="18"/>
        </w:rPr>
        <w:t xml:space="preserve"> </w:t>
      </w:r>
      <w:r w:rsidRPr="000D2481">
        <w:rPr>
          <w:sz w:val="18"/>
        </w:rPr>
        <w:t>Daha</w:t>
      </w:r>
      <w:r w:rsidRPr="000D2481" w:rsidR="007C20E2">
        <w:rPr>
          <w:sz w:val="18"/>
        </w:rPr>
        <w:t xml:space="preserve"> </w:t>
      </w:r>
      <w:r w:rsidRPr="000D2481">
        <w:rPr>
          <w:sz w:val="18"/>
        </w:rPr>
        <w:t>da</w:t>
      </w:r>
      <w:r w:rsidRPr="000D2481" w:rsidR="007C20E2">
        <w:rPr>
          <w:sz w:val="18"/>
        </w:rPr>
        <w:t xml:space="preserve"> </w:t>
      </w:r>
      <w:r w:rsidRPr="000D2481">
        <w:rPr>
          <w:sz w:val="18"/>
        </w:rPr>
        <w:t>önemlisi,</w:t>
      </w:r>
      <w:r w:rsidRPr="000D2481" w:rsidR="007C20E2">
        <w:rPr>
          <w:sz w:val="18"/>
        </w:rPr>
        <w:t xml:space="preserve"> </w:t>
      </w:r>
      <w:r w:rsidRPr="000D2481">
        <w:rPr>
          <w:sz w:val="18"/>
        </w:rPr>
        <w:t>bu</w:t>
      </w:r>
      <w:r w:rsidRPr="000D2481" w:rsidR="007C20E2">
        <w:rPr>
          <w:sz w:val="18"/>
        </w:rPr>
        <w:t xml:space="preserve"> </w:t>
      </w:r>
      <w:r w:rsidRPr="000D2481">
        <w:rPr>
          <w:sz w:val="18"/>
        </w:rPr>
        <w:t>iş</w:t>
      </w:r>
      <w:r w:rsidRPr="000D2481" w:rsidR="007C20E2">
        <w:rPr>
          <w:sz w:val="18"/>
        </w:rPr>
        <w:t xml:space="preserve"> </w:t>
      </w:r>
      <w:r w:rsidRPr="000D2481">
        <w:rPr>
          <w:sz w:val="18"/>
        </w:rPr>
        <w:t>cinayetlerinde</w:t>
      </w:r>
      <w:r w:rsidRPr="000D2481" w:rsidR="007C20E2">
        <w:rPr>
          <w:sz w:val="18"/>
        </w:rPr>
        <w:t xml:space="preserve"> </w:t>
      </w:r>
      <w:r w:rsidRPr="000D2481">
        <w:rPr>
          <w:sz w:val="18"/>
        </w:rPr>
        <w:t>ölen</w:t>
      </w:r>
      <w:r w:rsidRPr="000D2481" w:rsidR="007C20E2">
        <w:rPr>
          <w:sz w:val="18"/>
        </w:rPr>
        <w:t xml:space="preserve"> </w:t>
      </w:r>
      <w:r w:rsidRPr="000D2481">
        <w:rPr>
          <w:sz w:val="18"/>
        </w:rPr>
        <w:t>işçilerin</w:t>
      </w:r>
      <w:r w:rsidRPr="000D2481" w:rsidR="007C20E2">
        <w:rPr>
          <w:sz w:val="18"/>
        </w:rPr>
        <w:t xml:space="preserve"> </w:t>
      </w:r>
      <w:r w:rsidRPr="000D2481">
        <w:rPr>
          <w:sz w:val="18"/>
        </w:rPr>
        <w:t>sadece</w:t>
      </w:r>
      <w:r w:rsidRPr="000D2481" w:rsidR="007C20E2">
        <w:rPr>
          <w:sz w:val="18"/>
        </w:rPr>
        <w:t xml:space="preserve"> </w:t>
      </w:r>
      <w:r w:rsidRPr="000D2481">
        <w:rPr>
          <w:sz w:val="18"/>
        </w:rPr>
        <w:t>17’si</w:t>
      </w:r>
      <w:r w:rsidRPr="000D2481" w:rsidR="007C20E2">
        <w:rPr>
          <w:sz w:val="18"/>
        </w:rPr>
        <w:t xml:space="preserve"> </w:t>
      </w:r>
      <w:r w:rsidRPr="000D2481">
        <w:rPr>
          <w:sz w:val="18"/>
        </w:rPr>
        <w:t>sendikalı,</w:t>
      </w:r>
      <w:r w:rsidRPr="000D2481" w:rsidR="007C20E2">
        <w:rPr>
          <w:sz w:val="18"/>
        </w:rPr>
        <w:t xml:space="preserve"> </w:t>
      </w:r>
      <w:r w:rsidRPr="000D2481">
        <w:rPr>
          <w:sz w:val="18"/>
        </w:rPr>
        <w:t>diğerleri</w:t>
      </w:r>
      <w:r w:rsidRPr="000D2481" w:rsidR="007C20E2">
        <w:rPr>
          <w:sz w:val="18"/>
        </w:rPr>
        <w:t xml:space="preserve"> </w:t>
      </w:r>
      <w:r w:rsidRPr="000D2481">
        <w:rPr>
          <w:sz w:val="18"/>
        </w:rPr>
        <w:t>sendikasız</w:t>
      </w:r>
      <w:r w:rsidRPr="000D2481" w:rsidR="007C20E2">
        <w:rPr>
          <w:sz w:val="18"/>
        </w:rPr>
        <w:t xml:space="preserve"> </w:t>
      </w:r>
      <w:r w:rsidRPr="000D2481">
        <w:rPr>
          <w:sz w:val="18"/>
        </w:rPr>
        <w:t>çalışan</w:t>
      </w:r>
      <w:r w:rsidRPr="000D2481" w:rsidR="007C20E2">
        <w:rPr>
          <w:sz w:val="18"/>
        </w:rPr>
        <w:t xml:space="preserve"> </w:t>
      </w:r>
      <w:r w:rsidRPr="000D2481">
        <w:rPr>
          <w:sz w:val="18"/>
        </w:rPr>
        <w:t>işçiler.</w:t>
      </w:r>
    </w:p>
    <w:p w:rsidRPr="000D2481" w:rsidR="00DE6BBE" w:rsidP="000D2481" w:rsidRDefault="00DE6BBE">
      <w:pPr>
        <w:pStyle w:val="GENELKURUL"/>
        <w:spacing w:line="240" w:lineRule="auto"/>
        <w:rPr>
          <w:sz w:val="18"/>
        </w:rPr>
      </w:pPr>
      <w:r w:rsidRPr="000D2481">
        <w:rPr>
          <w:sz w:val="18"/>
        </w:rPr>
        <w:t>Yine,</w:t>
      </w:r>
      <w:r w:rsidRPr="000D2481" w:rsidR="007C20E2">
        <w:rPr>
          <w:sz w:val="18"/>
        </w:rPr>
        <w:t xml:space="preserve"> </w:t>
      </w:r>
      <w:r w:rsidRPr="000D2481">
        <w:rPr>
          <w:sz w:val="18"/>
        </w:rPr>
        <w:t>asgari</w:t>
      </w:r>
      <w:r w:rsidRPr="000D2481" w:rsidR="007C20E2">
        <w:rPr>
          <w:sz w:val="18"/>
        </w:rPr>
        <w:t xml:space="preserve"> </w:t>
      </w:r>
      <w:r w:rsidRPr="000D2481">
        <w:rPr>
          <w:sz w:val="18"/>
        </w:rPr>
        <w:t>ücretin</w:t>
      </w:r>
      <w:r w:rsidRPr="000D2481" w:rsidR="007C20E2">
        <w:rPr>
          <w:sz w:val="18"/>
        </w:rPr>
        <w:t xml:space="preserve"> </w:t>
      </w:r>
      <w:r w:rsidRPr="000D2481">
        <w:rPr>
          <w:sz w:val="18"/>
        </w:rPr>
        <w:t>üstüne</w:t>
      </w:r>
      <w:r w:rsidRPr="000D2481" w:rsidR="007C20E2">
        <w:rPr>
          <w:sz w:val="18"/>
        </w:rPr>
        <w:t xml:space="preserve"> </w:t>
      </w:r>
      <w:r w:rsidRPr="000D2481">
        <w:rPr>
          <w:sz w:val="18"/>
        </w:rPr>
        <w:t>çıkan,</w:t>
      </w:r>
      <w:r w:rsidRPr="000D2481" w:rsidR="007C20E2">
        <w:rPr>
          <w:sz w:val="18"/>
        </w:rPr>
        <w:t xml:space="preserve"> </w:t>
      </w:r>
      <w:r w:rsidRPr="000D2481">
        <w:rPr>
          <w:sz w:val="18"/>
        </w:rPr>
        <w:t>1.662</w:t>
      </w:r>
      <w:r w:rsidRPr="000D2481" w:rsidR="007C20E2">
        <w:rPr>
          <w:sz w:val="18"/>
        </w:rPr>
        <w:t xml:space="preserve"> </w:t>
      </w:r>
      <w:r w:rsidRPr="000D2481">
        <w:rPr>
          <w:sz w:val="18"/>
        </w:rPr>
        <w:t>lira</w:t>
      </w:r>
      <w:r w:rsidRPr="000D2481" w:rsidR="007C20E2">
        <w:rPr>
          <w:sz w:val="18"/>
        </w:rPr>
        <w:t xml:space="preserve"> </w:t>
      </w:r>
      <w:r w:rsidRPr="000D2481">
        <w:rPr>
          <w:sz w:val="18"/>
        </w:rPr>
        <w:t>70</w:t>
      </w:r>
      <w:r w:rsidRPr="000D2481" w:rsidR="007C20E2">
        <w:rPr>
          <w:sz w:val="18"/>
        </w:rPr>
        <w:t xml:space="preserve"> </w:t>
      </w:r>
      <w:r w:rsidRPr="000D2481">
        <w:rPr>
          <w:sz w:val="18"/>
        </w:rPr>
        <w:t>kuruş</w:t>
      </w:r>
      <w:r w:rsidRPr="000D2481" w:rsidR="007C20E2">
        <w:rPr>
          <w:sz w:val="18"/>
        </w:rPr>
        <w:t xml:space="preserve"> </w:t>
      </w:r>
      <w:r w:rsidRPr="000D2481">
        <w:rPr>
          <w:sz w:val="18"/>
        </w:rPr>
        <w:t>olan</w:t>
      </w:r>
      <w:r w:rsidRPr="000D2481" w:rsidR="007C20E2">
        <w:rPr>
          <w:sz w:val="18"/>
        </w:rPr>
        <w:t xml:space="preserve"> </w:t>
      </w:r>
      <w:r w:rsidRPr="000D2481">
        <w:rPr>
          <w:sz w:val="18"/>
        </w:rPr>
        <w:t>açlık</w:t>
      </w:r>
      <w:r w:rsidRPr="000D2481" w:rsidR="007C20E2">
        <w:rPr>
          <w:sz w:val="18"/>
        </w:rPr>
        <w:t xml:space="preserve"> </w:t>
      </w:r>
      <w:r w:rsidRPr="000D2481">
        <w:rPr>
          <w:sz w:val="18"/>
        </w:rPr>
        <w:t>sınırını</w:t>
      </w:r>
      <w:r w:rsidRPr="000D2481" w:rsidR="007C20E2">
        <w:rPr>
          <w:sz w:val="18"/>
        </w:rPr>
        <w:t xml:space="preserve"> </w:t>
      </w:r>
      <w:r w:rsidRPr="000D2481">
        <w:rPr>
          <w:sz w:val="18"/>
        </w:rPr>
        <w:t>da</w:t>
      </w:r>
      <w:r w:rsidRPr="000D2481" w:rsidR="007C20E2">
        <w:rPr>
          <w:sz w:val="18"/>
        </w:rPr>
        <w:t xml:space="preserve"> </w:t>
      </w:r>
      <w:r w:rsidRPr="000D2481">
        <w:rPr>
          <w:sz w:val="18"/>
        </w:rPr>
        <w:t>dikkate</w:t>
      </w:r>
      <w:r w:rsidRPr="000D2481" w:rsidR="007C20E2">
        <w:rPr>
          <w:sz w:val="18"/>
        </w:rPr>
        <w:t xml:space="preserve"> </w:t>
      </w:r>
      <w:r w:rsidRPr="000D2481">
        <w:rPr>
          <w:sz w:val="18"/>
        </w:rPr>
        <w:t>aldığımızda,</w:t>
      </w:r>
      <w:r w:rsidRPr="000D2481" w:rsidR="007C20E2">
        <w:rPr>
          <w:sz w:val="18"/>
        </w:rPr>
        <w:t xml:space="preserve"> </w:t>
      </w:r>
      <w:r w:rsidRPr="000D2481">
        <w:rPr>
          <w:sz w:val="18"/>
        </w:rPr>
        <w:t>işçi</w:t>
      </w:r>
      <w:r w:rsidRPr="000D2481" w:rsidR="007C20E2">
        <w:rPr>
          <w:sz w:val="18"/>
        </w:rPr>
        <w:t xml:space="preserve"> </w:t>
      </w:r>
      <w:r w:rsidRPr="000D2481">
        <w:rPr>
          <w:sz w:val="18"/>
        </w:rPr>
        <w:t>ve</w:t>
      </w:r>
      <w:r w:rsidRPr="000D2481" w:rsidR="007C20E2">
        <w:rPr>
          <w:sz w:val="18"/>
        </w:rPr>
        <w:t xml:space="preserve"> </w:t>
      </w:r>
      <w:r w:rsidRPr="000D2481">
        <w:rPr>
          <w:sz w:val="18"/>
        </w:rPr>
        <w:t>emekçiler</w:t>
      </w:r>
      <w:r w:rsidRPr="000D2481" w:rsidR="007C20E2">
        <w:rPr>
          <w:sz w:val="18"/>
        </w:rPr>
        <w:t xml:space="preserve"> </w:t>
      </w:r>
      <w:r w:rsidRPr="000D2481">
        <w:rPr>
          <w:sz w:val="18"/>
        </w:rPr>
        <w:t>sadece</w:t>
      </w:r>
      <w:r w:rsidRPr="000D2481" w:rsidR="007C20E2">
        <w:rPr>
          <w:sz w:val="18"/>
        </w:rPr>
        <w:t xml:space="preserve"> </w:t>
      </w:r>
      <w:r w:rsidRPr="000D2481">
        <w:rPr>
          <w:sz w:val="18"/>
        </w:rPr>
        <w:t>iş</w:t>
      </w:r>
      <w:r w:rsidRPr="000D2481" w:rsidR="007C20E2">
        <w:rPr>
          <w:sz w:val="18"/>
        </w:rPr>
        <w:t xml:space="preserve"> </w:t>
      </w:r>
      <w:r w:rsidRPr="000D2481">
        <w:rPr>
          <w:sz w:val="18"/>
        </w:rPr>
        <w:t>sağlığı</w:t>
      </w:r>
      <w:r w:rsidRPr="000D2481" w:rsidR="007C20E2">
        <w:rPr>
          <w:sz w:val="18"/>
        </w:rPr>
        <w:t xml:space="preserve"> </w:t>
      </w:r>
      <w:r w:rsidRPr="000D2481">
        <w:rPr>
          <w:sz w:val="18"/>
        </w:rPr>
        <w:t>ve</w:t>
      </w:r>
      <w:r w:rsidRPr="000D2481" w:rsidR="007C20E2">
        <w:rPr>
          <w:sz w:val="18"/>
        </w:rPr>
        <w:t xml:space="preserve"> </w:t>
      </w:r>
      <w:r w:rsidRPr="000D2481">
        <w:rPr>
          <w:sz w:val="18"/>
        </w:rPr>
        <w:t>iş</w:t>
      </w:r>
      <w:r w:rsidRPr="000D2481" w:rsidR="007C20E2">
        <w:rPr>
          <w:sz w:val="18"/>
        </w:rPr>
        <w:t xml:space="preserve"> </w:t>
      </w:r>
      <w:r w:rsidRPr="000D2481">
        <w:rPr>
          <w:sz w:val="18"/>
        </w:rPr>
        <w:t>cinayetleri</w:t>
      </w:r>
      <w:r w:rsidRPr="000D2481" w:rsidR="007C20E2">
        <w:rPr>
          <w:sz w:val="18"/>
        </w:rPr>
        <w:t xml:space="preserve"> </w:t>
      </w:r>
      <w:r w:rsidRPr="000D2481">
        <w:rPr>
          <w:sz w:val="18"/>
        </w:rPr>
        <w:t>açısından</w:t>
      </w:r>
      <w:r w:rsidRPr="000D2481" w:rsidR="007C20E2">
        <w:rPr>
          <w:sz w:val="18"/>
        </w:rPr>
        <w:t xml:space="preserve"> </w:t>
      </w:r>
      <w:r w:rsidRPr="000D2481">
        <w:rPr>
          <w:sz w:val="18"/>
        </w:rPr>
        <w:t>değil</w:t>
      </w:r>
      <w:r w:rsidRPr="000D2481" w:rsidR="007C20E2">
        <w:rPr>
          <w:sz w:val="18"/>
        </w:rPr>
        <w:t xml:space="preserve"> </w:t>
      </w:r>
      <w:r w:rsidRPr="000D2481">
        <w:rPr>
          <w:sz w:val="18"/>
        </w:rPr>
        <w:t>ama</w:t>
      </w:r>
      <w:r w:rsidRPr="000D2481" w:rsidR="007C20E2">
        <w:rPr>
          <w:sz w:val="18"/>
        </w:rPr>
        <w:t xml:space="preserve"> </w:t>
      </w:r>
      <w:r w:rsidRPr="000D2481">
        <w:rPr>
          <w:sz w:val="18"/>
        </w:rPr>
        <w:t>aynı</w:t>
      </w:r>
      <w:r w:rsidRPr="000D2481" w:rsidR="007C20E2">
        <w:rPr>
          <w:sz w:val="18"/>
        </w:rPr>
        <w:t xml:space="preserve"> </w:t>
      </w:r>
      <w:r w:rsidRPr="000D2481">
        <w:rPr>
          <w:sz w:val="18"/>
        </w:rPr>
        <w:t>zamanda</w:t>
      </w:r>
      <w:r w:rsidRPr="000D2481" w:rsidR="007C20E2">
        <w:rPr>
          <w:sz w:val="18"/>
        </w:rPr>
        <w:t xml:space="preserve"> </w:t>
      </w:r>
      <w:r w:rsidRPr="000D2481">
        <w:rPr>
          <w:sz w:val="18"/>
        </w:rPr>
        <w:t>ekonomik</w:t>
      </w:r>
      <w:r w:rsidRPr="000D2481" w:rsidR="007C20E2">
        <w:rPr>
          <w:sz w:val="18"/>
        </w:rPr>
        <w:t xml:space="preserve"> </w:t>
      </w:r>
      <w:r w:rsidRPr="000D2481">
        <w:rPr>
          <w:sz w:val="18"/>
        </w:rPr>
        <w:t>açıdan</w:t>
      </w:r>
      <w:r w:rsidRPr="000D2481" w:rsidR="007C20E2">
        <w:rPr>
          <w:sz w:val="18"/>
        </w:rPr>
        <w:t xml:space="preserve"> </w:t>
      </w:r>
      <w:r w:rsidRPr="000D2481">
        <w:rPr>
          <w:sz w:val="18"/>
        </w:rPr>
        <w:t>da</w:t>
      </w:r>
      <w:r w:rsidRPr="000D2481" w:rsidR="007C20E2">
        <w:rPr>
          <w:sz w:val="18"/>
        </w:rPr>
        <w:t xml:space="preserve"> </w:t>
      </w:r>
      <w:r w:rsidRPr="000D2481">
        <w:rPr>
          <w:sz w:val="18"/>
        </w:rPr>
        <w:t>cinayetle</w:t>
      </w:r>
      <w:r w:rsidRPr="000D2481" w:rsidR="007C20E2">
        <w:rPr>
          <w:sz w:val="18"/>
        </w:rPr>
        <w:t xml:space="preserve"> </w:t>
      </w:r>
      <w:r w:rsidRPr="000D2481">
        <w:rPr>
          <w:sz w:val="18"/>
        </w:rPr>
        <w:t>karşı</w:t>
      </w:r>
      <w:r w:rsidRPr="000D2481" w:rsidR="007C20E2">
        <w:rPr>
          <w:sz w:val="18"/>
        </w:rPr>
        <w:t xml:space="preserve"> </w:t>
      </w:r>
      <w:r w:rsidRPr="000D2481">
        <w:rPr>
          <w:sz w:val="18"/>
        </w:rPr>
        <w:t>karşıyadır.</w:t>
      </w:r>
    </w:p>
    <w:p w:rsidRPr="000D2481" w:rsidR="00DE6BBE" w:rsidP="000D2481" w:rsidRDefault="00DE6BBE">
      <w:pPr>
        <w:pStyle w:val="GENELKURUL"/>
        <w:spacing w:line="240" w:lineRule="auto"/>
        <w:rPr>
          <w:sz w:val="18"/>
        </w:rPr>
      </w:pPr>
      <w:r w:rsidRPr="000D2481">
        <w:rPr>
          <w:sz w:val="18"/>
        </w:rPr>
        <w:t>Tekstil</w:t>
      </w:r>
      <w:r w:rsidRPr="000D2481" w:rsidR="007C20E2">
        <w:rPr>
          <w:sz w:val="18"/>
        </w:rPr>
        <w:t xml:space="preserve"> </w:t>
      </w:r>
      <w:r w:rsidRPr="000D2481">
        <w:rPr>
          <w:sz w:val="18"/>
        </w:rPr>
        <w:t>sektöründe</w:t>
      </w:r>
      <w:r w:rsidRPr="000D2481" w:rsidR="007C20E2">
        <w:rPr>
          <w:sz w:val="18"/>
        </w:rPr>
        <w:t xml:space="preserve"> </w:t>
      </w:r>
      <w:r w:rsidRPr="000D2481">
        <w:rPr>
          <w:sz w:val="18"/>
        </w:rPr>
        <w:t>çalışan</w:t>
      </w:r>
      <w:r w:rsidRPr="000D2481" w:rsidR="007C20E2">
        <w:rPr>
          <w:sz w:val="18"/>
        </w:rPr>
        <w:t xml:space="preserve"> </w:t>
      </w:r>
      <w:r w:rsidRPr="000D2481">
        <w:rPr>
          <w:sz w:val="18"/>
        </w:rPr>
        <w:t>milyonlarca</w:t>
      </w:r>
      <w:r w:rsidRPr="000D2481" w:rsidR="007C20E2">
        <w:rPr>
          <w:sz w:val="18"/>
        </w:rPr>
        <w:t xml:space="preserve"> </w:t>
      </w:r>
      <w:r w:rsidRPr="000D2481">
        <w:rPr>
          <w:sz w:val="18"/>
        </w:rPr>
        <w:t>özellikle</w:t>
      </w:r>
      <w:r w:rsidRPr="000D2481" w:rsidR="007C20E2">
        <w:rPr>
          <w:sz w:val="18"/>
        </w:rPr>
        <w:t xml:space="preserve"> </w:t>
      </w:r>
      <w:r w:rsidRPr="000D2481">
        <w:rPr>
          <w:sz w:val="18"/>
        </w:rPr>
        <w:t>küçük</w:t>
      </w:r>
      <w:r w:rsidRPr="000D2481" w:rsidR="007C20E2">
        <w:rPr>
          <w:sz w:val="18"/>
        </w:rPr>
        <w:t xml:space="preserve"> </w:t>
      </w:r>
      <w:r w:rsidRPr="000D2481">
        <w:rPr>
          <w:sz w:val="18"/>
        </w:rPr>
        <w:t>yaşta,</w:t>
      </w:r>
      <w:r w:rsidRPr="000D2481" w:rsidR="007C20E2">
        <w:rPr>
          <w:sz w:val="18"/>
        </w:rPr>
        <w:t xml:space="preserve"> </w:t>
      </w:r>
      <w:r w:rsidRPr="000D2481">
        <w:rPr>
          <w:sz w:val="18"/>
        </w:rPr>
        <w:t>14</w:t>
      </w:r>
      <w:r w:rsidRPr="000D2481" w:rsidR="007C20E2">
        <w:rPr>
          <w:sz w:val="18"/>
        </w:rPr>
        <w:t xml:space="preserve"> </w:t>
      </w:r>
      <w:r w:rsidRPr="000D2481">
        <w:rPr>
          <w:sz w:val="18"/>
        </w:rPr>
        <w:t>ile</w:t>
      </w:r>
      <w:r w:rsidRPr="000D2481" w:rsidR="007C20E2">
        <w:rPr>
          <w:sz w:val="18"/>
        </w:rPr>
        <w:t xml:space="preserve"> </w:t>
      </w:r>
      <w:r w:rsidRPr="000D2481">
        <w:rPr>
          <w:sz w:val="18"/>
        </w:rPr>
        <w:t>30</w:t>
      </w:r>
      <w:r w:rsidRPr="000D2481" w:rsidR="007C20E2">
        <w:rPr>
          <w:sz w:val="18"/>
        </w:rPr>
        <w:t xml:space="preserve"> </w:t>
      </w:r>
      <w:r w:rsidRPr="000D2481">
        <w:rPr>
          <w:sz w:val="18"/>
        </w:rPr>
        <w:t>yaş</w:t>
      </w:r>
      <w:r w:rsidRPr="000D2481" w:rsidR="007C20E2">
        <w:rPr>
          <w:sz w:val="18"/>
        </w:rPr>
        <w:t xml:space="preserve"> </w:t>
      </w:r>
      <w:r w:rsidRPr="000D2481">
        <w:rPr>
          <w:sz w:val="18"/>
        </w:rPr>
        <w:t>arası</w:t>
      </w:r>
      <w:r w:rsidRPr="000D2481" w:rsidR="007C20E2">
        <w:rPr>
          <w:sz w:val="18"/>
        </w:rPr>
        <w:t xml:space="preserve"> </w:t>
      </w:r>
      <w:r w:rsidRPr="000D2481">
        <w:rPr>
          <w:sz w:val="18"/>
        </w:rPr>
        <w:t>genç</w:t>
      </w:r>
      <w:r w:rsidRPr="000D2481" w:rsidR="007C20E2">
        <w:rPr>
          <w:sz w:val="18"/>
        </w:rPr>
        <w:t xml:space="preserve"> </w:t>
      </w:r>
      <w:r w:rsidRPr="000D2481">
        <w:rPr>
          <w:sz w:val="18"/>
        </w:rPr>
        <w:t>işçinin</w:t>
      </w:r>
      <w:r w:rsidRPr="000D2481" w:rsidR="007C20E2">
        <w:rPr>
          <w:sz w:val="18"/>
        </w:rPr>
        <w:t xml:space="preserve"> </w:t>
      </w:r>
      <w:r w:rsidRPr="000D2481">
        <w:rPr>
          <w:sz w:val="18"/>
        </w:rPr>
        <w:t>meslekten</w:t>
      </w:r>
      <w:r w:rsidRPr="000D2481" w:rsidR="007C20E2">
        <w:rPr>
          <w:sz w:val="18"/>
        </w:rPr>
        <w:t xml:space="preserve"> </w:t>
      </w:r>
      <w:r w:rsidRPr="000D2481">
        <w:rPr>
          <w:sz w:val="18"/>
        </w:rPr>
        <w:t>kaynaklı</w:t>
      </w:r>
      <w:r w:rsidRPr="000D2481" w:rsidR="007C20E2">
        <w:rPr>
          <w:sz w:val="18"/>
        </w:rPr>
        <w:t xml:space="preserve"> </w:t>
      </w:r>
      <w:r w:rsidRPr="000D2481">
        <w:rPr>
          <w:sz w:val="18"/>
        </w:rPr>
        <w:t>ciddi</w:t>
      </w:r>
      <w:r w:rsidRPr="000D2481" w:rsidR="007C20E2">
        <w:rPr>
          <w:sz w:val="18"/>
        </w:rPr>
        <w:t xml:space="preserve"> </w:t>
      </w:r>
      <w:r w:rsidRPr="000D2481">
        <w:rPr>
          <w:sz w:val="18"/>
        </w:rPr>
        <w:t>sağlık</w:t>
      </w:r>
      <w:r w:rsidRPr="000D2481" w:rsidR="007C20E2">
        <w:rPr>
          <w:sz w:val="18"/>
        </w:rPr>
        <w:t xml:space="preserve"> </w:t>
      </w:r>
      <w:r w:rsidRPr="000D2481">
        <w:rPr>
          <w:sz w:val="18"/>
        </w:rPr>
        <w:t>sorunları</w:t>
      </w:r>
      <w:r w:rsidRPr="000D2481" w:rsidR="007C20E2">
        <w:rPr>
          <w:sz w:val="18"/>
        </w:rPr>
        <w:t xml:space="preserve"> </w:t>
      </w:r>
      <w:r w:rsidRPr="000D2481">
        <w:rPr>
          <w:sz w:val="18"/>
        </w:rPr>
        <w:t>devam</w:t>
      </w:r>
      <w:r w:rsidRPr="000D2481" w:rsidR="007C20E2">
        <w:rPr>
          <w:sz w:val="18"/>
        </w:rPr>
        <w:t xml:space="preserve"> </w:t>
      </w:r>
      <w:r w:rsidRPr="000D2481">
        <w:rPr>
          <w:sz w:val="18"/>
        </w:rPr>
        <w:t>ediyor.</w:t>
      </w:r>
      <w:r w:rsidRPr="000D2481" w:rsidR="007C20E2">
        <w:rPr>
          <w:sz w:val="18"/>
        </w:rPr>
        <w:t xml:space="preserve"> </w:t>
      </w:r>
      <w:r w:rsidRPr="000D2481">
        <w:rPr>
          <w:sz w:val="18"/>
        </w:rPr>
        <w:t>On</w:t>
      </w:r>
      <w:r w:rsidRPr="000D2481" w:rsidR="007C20E2">
        <w:rPr>
          <w:sz w:val="18"/>
        </w:rPr>
        <w:t xml:space="preserve"> </w:t>
      </w:r>
      <w:r w:rsidRPr="000D2481">
        <w:rPr>
          <w:sz w:val="18"/>
        </w:rPr>
        <w:t>altı</w:t>
      </w:r>
      <w:r w:rsidRPr="000D2481" w:rsidR="007C20E2">
        <w:rPr>
          <w:sz w:val="18"/>
        </w:rPr>
        <w:t xml:space="preserve"> </w:t>
      </w:r>
      <w:r w:rsidRPr="000D2481">
        <w:rPr>
          <w:sz w:val="18"/>
        </w:rPr>
        <w:t>yıllık</w:t>
      </w:r>
      <w:r w:rsidRPr="000D2481" w:rsidR="007C20E2">
        <w:rPr>
          <w:sz w:val="18"/>
        </w:rPr>
        <w:t xml:space="preserve"> </w:t>
      </w:r>
      <w:r w:rsidRPr="000D2481">
        <w:rPr>
          <w:sz w:val="18"/>
        </w:rPr>
        <w:t>AKP</w:t>
      </w:r>
      <w:r w:rsidRPr="000D2481" w:rsidR="007C20E2">
        <w:rPr>
          <w:sz w:val="18"/>
        </w:rPr>
        <w:t xml:space="preserve"> </w:t>
      </w:r>
      <w:r w:rsidRPr="000D2481">
        <w:rPr>
          <w:sz w:val="18"/>
        </w:rPr>
        <w:t>iktidarının</w:t>
      </w:r>
      <w:r w:rsidRPr="000D2481" w:rsidR="007C20E2">
        <w:rPr>
          <w:sz w:val="18"/>
        </w:rPr>
        <w:t xml:space="preserve"> </w:t>
      </w:r>
      <w:r w:rsidRPr="000D2481">
        <w:rPr>
          <w:sz w:val="18"/>
        </w:rPr>
        <w:t>yaptığı</w:t>
      </w:r>
      <w:r w:rsidRPr="000D2481" w:rsidR="007C20E2">
        <w:rPr>
          <w:sz w:val="18"/>
        </w:rPr>
        <w:t xml:space="preserve"> </w:t>
      </w:r>
      <w:r w:rsidRPr="000D2481">
        <w:rPr>
          <w:sz w:val="18"/>
        </w:rPr>
        <w:t>tek</w:t>
      </w:r>
      <w:r w:rsidRPr="000D2481" w:rsidR="007C20E2">
        <w:rPr>
          <w:sz w:val="18"/>
        </w:rPr>
        <w:t xml:space="preserve"> </w:t>
      </w:r>
      <w:r w:rsidRPr="000D2481">
        <w:rPr>
          <w:sz w:val="18"/>
        </w:rPr>
        <w:t>şey</w:t>
      </w:r>
      <w:r w:rsidRPr="000D2481" w:rsidR="007C20E2">
        <w:rPr>
          <w:sz w:val="18"/>
        </w:rPr>
        <w:t xml:space="preserve"> </w:t>
      </w:r>
      <w:r w:rsidRPr="000D2481">
        <w:rPr>
          <w:sz w:val="18"/>
        </w:rPr>
        <w:t>var,</w:t>
      </w:r>
      <w:r w:rsidRPr="000D2481" w:rsidR="007C20E2">
        <w:rPr>
          <w:sz w:val="18"/>
        </w:rPr>
        <w:t xml:space="preserve"> </w:t>
      </w:r>
      <w:r w:rsidRPr="000D2481">
        <w:rPr>
          <w:sz w:val="18"/>
        </w:rPr>
        <w:t>nedir?</w:t>
      </w:r>
      <w:r w:rsidRPr="000D2481" w:rsidR="007C20E2">
        <w:rPr>
          <w:sz w:val="18"/>
        </w:rPr>
        <w:t xml:space="preserve"> </w:t>
      </w:r>
      <w:r w:rsidRPr="000D2481">
        <w:rPr>
          <w:sz w:val="18"/>
        </w:rPr>
        <w:t>İşçi</w:t>
      </w:r>
      <w:r w:rsidRPr="000D2481" w:rsidR="007C20E2">
        <w:rPr>
          <w:sz w:val="18"/>
        </w:rPr>
        <w:t xml:space="preserve"> </w:t>
      </w:r>
      <w:r w:rsidRPr="000D2481">
        <w:rPr>
          <w:sz w:val="18"/>
        </w:rPr>
        <w:t>ve</w:t>
      </w:r>
      <w:r w:rsidRPr="000D2481" w:rsidR="007C20E2">
        <w:rPr>
          <w:sz w:val="18"/>
        </w:rPr>
        <w:t xml:space="preserve"> </w:t>
      </w:r>
      <w:r w:rsidRPr="000D2481">
        <w:rPr>
          <w:sz w:val="18"/>
        </w:rPr>
        <w:t>emekçilerin</w:t>
      </w:r>
      <w:r w:rsidRPr="000D2481" w:rsidR="007C20E2">
        <w:rPr>
          <w:sz w:val="18"/>
        </w:rPr>
        <w:t xml:space="preserve"> </w:t>
      </w:r>
      <w:r w:rsidRPr="000D2481">
        <w:rPr>
          <w:sz w:val="18"/>
        </w:rPr>
        <w:t>sömürüsü</w:t>
      </w:r>
      <w:r w:rsidRPr="000D2481" w:rsidR="007C20E2">
        <w:rPr>
          <w:sz w:val="18"/>
        </w:rPr>
        <w:t xml:space="preserve"> </w:t>
      </w:r>
      <w:r w:rsidRPr="000D2481">
        <w:rPr>
          <w:sz w:val="18"/>
        </w:rPr>
        <w:t>üzerinden</w:t>
      </w:r>
      <w:r w:rsidRPr="000D2481" w:rsidR="007C20E2">
        <w:rPr>
          <w:sz w:val="18"/>
        </w:rPr>
        <w:t xml:space="preserve"> </w:t>
      </w:r>
      <w:r w:rsidRPr="000D2481">
        <w:rPr>
          <w:sz w:val="18"/>
        </w:rPr>
        <w:t>sermayeyi</w:t>
      </w:r>
      <w:r w:rsidRPr="000D2481" w:rsidR="007C20E2">
        <w:rPr>
          <w:sz w:val="18"/>
        </w:rPr>
        <w:t xml:space="preserve"> </w:t>
      </w:r>
      <w:r w:rsidRPr="000D2481">
        <w:rPr>
          <w:sz w:val="18"/>
        </w:rPr>
        <w:t>daha</w:t>
      </w:r>
      <w:r w:rsidRPr="000D2481" w:rsidR="007C20E2">
        <w:rPr>
          <w:sz w:val="18"/>
        </w:rPr>
        <w:t xml:space="preserve"> </w:t>
      </w:r>
      <w:r w:rsidRPr="000D2481">
        <w:rPr>
          <w:sz w:val="18"/>
        </w:rPr>
        <w:t>da</w:t>
      </w:r>
      <w:r w:rsidRPr="000D2481" w:rsidR="007C20E2">
        <w:rPr>
          <w:sz w:val="18"/>
        </w:rPr>
        <w:t xml:space="preserve"> </w:t>
      </w:r>
      <w:r w:rsidRPr="000D2481">
        <w:rPr>
          <w:sz w:val="18"/>
        </w:rPr>
        <w:t>güçlü</w:t>
      </w:r>
      <w:r w:rsidRPr="000D2481" w:rsidR="007C20E2">
        <w:rPr>
          <w:sz w:val="18"/>
        </w:rPr>
        <w:t xml:space="preserve"> </w:t>
      </w:r>
      <w:r w:rsidRPr="000D2481">
        <w:rPr>
          <w:sz w:val="18"/>
        </w:rPr>
        <w:t>kılmak.</w:t>
      </w:r>
      <w:r w:rsidRPr="000D2481" w:rsidR="007C20E2">
        <w:rPr>
          <w:sz w:val="18"/>
        </w:rPr>
        <w:t xml:space="preserve"> </w:t>
      </w:r>
      <w:r w:rsidRPr="000D2481">
        <w:rPr>
          <w:sz w:val="18"/>
        </w:rPr>
        <w:t>Bu</w:t>
      </w:r>
      <w:r w:rsidRPr="000D2481" w:rsidR="007C20E2">
        <w:rPr>
          <w:sz w:val="18"/>
        </w:rPr>
        <w:t xml:space="preserve"> </w:t>
      </w:r>
      <w:r w:rsidRPr="000D2481">
        <w:rPr>
          <w:sz w:val="18"/>
        </w:rPr>
        <w:t>on</w:t>
      </w:r>
      <w:r w:rsidRPr="000D2481" w:rsidR="007C20E2">
        <w:rPr>
          <w:sz w:val="18"/>
        </w:rPr>
        <w:t xml:space="preserve"> </w:t>
      </w:r>
      <w:r w:rsidRPr="000D2481">
        <w:rPr>
          <w:sz w:val="18"/>
        </w:rPr>
        <w:t>altı</w:t>
      </w:r>
      <w:r w:rsidRPr="000D2481" w:rsidR="007C20E2">
        <w:rPr>
          <w:sz w:val="18"/>
        </w:rPr>
        <w:t xml:space="preserve"> </w:t>
      </w:r>
      <w:r w:rsidRPr="000D2481">
        <w:rPr>
          <w:sz w:val="18"/>
        </w:rPr>
        <w:t>yıl</w:t>
      </w:r>
      <w:r w:rsidRPr="000D2481" w:rsidR="007C20E2">
        <w:rPr>
          <w:sz w:val="18"/>
        </w:rPr>
        <w:t xml:space="preserve"> </w:t>
      </w:r>
      <w:r w:rsidRPr="000D2481">
        <w:rPr>
          <w:sz w:val="18"/>
        </w:rPr>
        <w:t>boyunca</w:t>
      </w:r>
      <w:r w:rsidRPr="000D2481" w:rsidR="007C20E2">
        <w:rPr>
          <w:sz w:val="18"/>
        </w:rPr>
        <w:t xml:space="preserve"> </w:t>
      </w:r>
      <w:r w:rsidRPr="000D2481">
        <w:rPr>
          <w:sz w:val="18"/>
        </w:rPr>
        <w:t>bu</w:t>
      </w:r>
      <w:r w:rsidRPr="000D2481" w:rsidR="007C20E2">
        <w:rPr>
          <w:sz w:val="18"/>
        </w:rPr>
        <w:t xml:space="preserve"> </w:t>
      </w:r>
      <w:r w:rsidRPr="000D2481">
        <w:rPr>
          <w:sz w:val="18"/>
        </w:rPr>
        <w:t>Meclise</w:t>
      </w:r>
      <w:r w:rsidRPr="000D2481" w:rsidR="007C20E2">
        <w:rPr>
          <w:sz w:val="18"/>
        </w:rPr>
        <w:t xml:space="preserve"> </w:t>
      </w:r>
      <w:r w:rsidRPr="000D2481">
        <w:rPr>
          <w:sz w:val="18"/>
        </w:rPr>
        <w:t>gelen</w:t>
      </w:r>
      <w:r w:rsidRPr="000D2481" w:rsidR="007C20E2">
        <w:rPr>
          <w:sz w:val="18"/>
        </w:rPr>
        <w:t xml:space="preserve"> </w:t>
      </w:r>
      <w:r w:rsidRPr="000D2481">
        <w:rPr>
          <w:sz w:val="18"/>
        </w:rPr>
        <w:t>tüm</w:t>
      </w:r>
      <w:r w:rsidRPr="000D2481" w:rsidR="007C20E2">
        <w:rPr>
          <w:sz w:val="18"/>
        </w:rPr>
        <w:t xml:space="preserve"> </w:t>
      </w:r>
      <w:r w:rsidRPr="000D2481">
        <w:rPr>
          <w:sz w:val="18"/>
        </w:rPr>
        <w:t>düzenlemeler</w:t>
      </w:r>
      <w:r w:rsidRPr="000D2481" w:rsidR="007C20E2">
        <w:rPr>
          <w:sz w:val="18"/>
        </w:rPr>
        <w:t xml:space="preserve"> </w:t>
      </w:r>
      <w:r w:rsidRPr="000D2481">
        <w:rPr>
          <w:sz w:val="18"/>
        </w:rPr>
        <w:t>işçi</w:t>
      </w:r>
      <w:r w:rsidRPr="000D2481" w:rsidR="007C20E2">
        <w:rPr>
          <w:sz w:val="18"/>
        </w:rPr>
        <w:t xml:space="preserve"> </w:t>
      </w:r>
      <w:r w:rsidRPr="000D2481">
        <w:rPr>
          <w:sz w:val="18"/>
        </w:rPr>
        <w:t>ve</w:t>
      </w:r>
      <w:r w:rsidRPr="000D2481" w:rsidR="007C20E2">
        <w:rPr>
          <w:sz w:val="18"/>
        </w:rPr>
        <w:t xml:space="preserve"> </w:t>
      </w:r>
      <w:r w:rsidRPr="000D2481">
        <w:rPr>
          <w:sz w:val="18"/>
        </w:rPr>
        <w:t>emekçilerin</w:t>
      </w:r>
      <w:r w:rsidRPr="000D2481" w:rsidR="007C20E2">
        <w:rPr>
          <w:sz w:val="18"/>
        </w:rPr>
        <w:t xml:space="preserve"> </w:t>
      </w:r>
      <w:r w:rsidRPr="000D2481">
        <w:rPr>
          <w:sz w:val="18"/>
        </w:rPr>
        <w:t>aleyhine</w:t>
      </w:r>
      <w:r w:rsidRPr="000D2481" w:rsidR="007C20E2">
        <w:rPr>
          <w:sz w:val="18"/>
        </w:rPr>
        <w:t xml:space="preserve"> </w:t>
      </w:r>
      <w:r w:rsidRPr="000D2481">
        <w:rPr>
          <w:sz w:val="18"/>
        </w:rPr>
        <w:t>ama</w:t>
      </w:r>
      <w:r w:rsidRPr="000D2481" w:rsidR="007C20E2">
        <w:rPr>
          <w:sz w:val="18"/>
        </w:rPr>
        <w:t xml:space="preserve"> </w:t>
      </w:r>
      <w:r w:rsidRPr="000D2481">
        <w:rPr>
          <w:sz w:val="18"/>
        </w:rPr>
        <w:t>öte</w:t>
      </w:r>
      <w:r w:rsidRPr="000D2481" w:rsidR="007C20E2">
        <w:rPr>
          <w:sz w:val="18"/>
        </w:rPr>
        <w:t xml:space="preserve"> </w:t>
      </w:r>
      <w:r w:rsidRPr="000D2481">
        <w:rPr>
          <w:sz w:val="18"/>
        </w:rPr>
        <w:t>taraftan</w:t>
      </w:r>
      <w:r w:rsidRPr="000D2481" w:rsidR="007C20E2">
        <w:rPr>
          <w:sz w:val="18"/>
        </w:rPr>
        <w:t xml:space="preserve"> </w:t>
      </w:r>
      <w:r w:rsidRPr="000D2481">
        <w:rPr>
          <w:sz w:val="18"/>
        </w:rPr>
        <w:t>sermayenin</w:t>
      </w:r>
      <w:r w:rsidRPr="000D2481" w:rsidR="007C20E2">
        <w:rPr>
          <w:sz w:val="18"/>
        </w:rPr>
        <w:t xml:space="preserve"> </w:t>
      </w:r>
      <w:r w:rsidRPr="000D2481">
        <w:rPr>
          <w:sz w:val="18"/>
        </w:rPr>
        <w:t>lehinedir.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İş</w:t>
      </w:r>
      <w:r w:rsidRPr="000D2481" w:rsidR="007C20E2">
        <w:rPr>
          <w:sz w:val="18"/>
        </w:rPr>
        <w:t xml:space="preserve"> </w:t>
      </w:r>
      <w:r w:rsidRPr="000D2481">
        <w:rPr>
          <w:sz w:val="18"/>
        </w:rPr>
        <w:t>kazaları</w:t>
      </w:r>
      <w:r w:rsidRPr="000D2481" w:rsidR="007C20E2">
        <w:rPr>
          <w:sz w:val="18"/>
        </w:rPr>
        <w:t xml:space="preserve"> </w:t>
      </w:r>
      <w:r w:rsidRPr="000D2481">
        <w:rPr>
          <w:sz w:val="18"/>
        </w:rPr>
        <w:t>ve</w:t>
      </w:r>
      <w:r w:rsidRPr="000D2481" w:rsidR="007C20E2">
        <w:rPr>
          <w:sz w:val="18"/>
        </w:rPr>
        <w:t xml:space="preserve"> </w:t>
      </w:r>
      <w:r w:rsidRPr="000D2481">
        <w:rPr>
          <w:sz w:val="18"/>
        </w:rPr>
        <w:t>meslek</w:t>
      </w:r>
      <w:r w:rsidRPr="000D2481" w:rsidR="007C20E2">
        <w:rPr>
          <w:sz w:val="18"/>
        </w:rPr>
        <w:t xml:space="preserve"> </w:t>
      </w:r>
      <w:r w:rsidRPr="000D2481">
        <w:rPr>
          <w:sz w:val="18"/>
        </w:rPr>
        <w:t>hastalıkları</w:t>
      </w:r>
      <w:r w:rsidRPr="000D2481" w:rsidR="007C20E2">
        <w:rPr>
          <w:sz w:val="18"/>
        </w:rPr>
        <w:t xml:space="preserve"> </w:t>
      </w:r>
      <w:r w:rsidRPr="000D2481">
        <w:rPr>
          <w:sz w:val="18"/>
        </w:rPr>
        <w:t>esasen</w:t>
      </w:r>
      <w:r w:rsidRPr="000D2481" w:rsidR="007C20E2">
        <w:rPr>
          <w:sz w:val="18"/>
        </w:rPr>
        <w:t xml:space="preserve"> </w:t>
      </w:r>
      <w:r w:rsidRPr="000D2481">
        <w:rPr>
          <w:sz w:val="18"/>
        </w:rPr>
        <w:t>sermayenin</w:t>
      </w:r>
      <w:r w:rsidRPr="000D2481" w:rsidR="007C20E2">
        <w:rPr>
          <w:sz w:val="18"/>
        </w:rPr>
        <w:t xml:space="preserve"> </w:t>
      </w:r>
      <w:r w:rsidRPr="000D2481">
        <w:rPr>
          <w:sz w:val="18"/>
        </w:rPr>
        <w:t>azami</w:t>
      </w:r>
      <w:r w:rsidRPr="000D2481" w:rsidR="007C20E2">
        <w:rPr>
          <w:sz w:val="18"/>
        </w:rPr>
        <w:t xml:space="preserve"> </w:t>
      </w:r>
      <w:r w:rsidRPr="000D2481">
        <w:rPr>
          <w:sz w:val="18"/>
        </w:rPr>
        <w:t>kâr</w:t>
      </w:r>
      <w:r w:rsidRPr="000D2481" w:rsidR="007C20E2">
        <w:rPr>
          <w:sz w:val="18"/>
        </w:rPr>
        <w:t xml:space="preserve"> </w:t>
      </w:r>
      <w:r w:rsidRPr="000D2481">
        <w:rPr>
          <w:sz w:val="18"/>
        </w:rPr>
        <w:t>hırsı</w:t>
      </w:r>
      <w:r w:rsidRPr="000D2481" w:rsidR="007C20E2">
        <w:rPr>
          <w:sz w:val="18"/>
        </w:rPr>
        <w:t xml:space="preserve"> </w:t>
      </w:r>
      <w:r w:rsidRPr="000D2481">
        <w:rPr>
          <w:sz w:val="18"/>
        </w:rPr>
        <w:t>ve</w:t>
      </w:r>
      <w:r w:rsidRPr="000D2481" w:rsidR="007C20E2">
        <w:rPr>
          <w:sz w:val="18"/>
        </w:rPr>
        <w:t xml:space="preserve"> </w:t>
      </w:r>
      <w:r w:rsidRPr="000D2481">
        <w:rPr>
          <w:sz w:val="18"/>
        </w:rPr>
        <w:t>çalışma</w:t>
      </w:r>
      <w:r w:rsidRPr="000D2481" w:rsidR="007C20E2">
        <w:rPr>
          <w:sz w:val="18"/>
        </w:rPr>
        <w:t xml:space="preserve"> </w:t>
      </w:r>
      <w:r w:rsidRPr="000D2481">
        <w:rPr>
          <w:sz w:val="18"/>
        </w:rPr>
        <w:t>yaşamına</w:t>
      </w:r>
      <w:r w:rsidRPr="000D2481" w:rsidR="007C20E2">
        <w:rPr>
          <w:sz w:val="18"/>
        </w:rPr>
        <w:t xml:space="preserve"> </w:t>
      </w:r>
      <w:r w:rsidRPr="000D2481">
        <w:rPr>
          <w:sz w:val="18"/>
        </w:rPr>
        <w:t>yönelik</w:t>
      </w:r>
      <w:r w:rsidRPr="000D2481" w:rsidR="007C20E2">
        <w:rPr>
          <w:sz w:val="18"/>
        </w:rPr>
        <w:t xml:space="preserve"> </w:t>
      </w:r>
      <w:r w:rsidRPr="000D2481">
        <w:rPr>
          <w:sz w:val="18"/>
        </w:rPr>
        <w:t>politikaların</w:t>
      </w:r>
      <w:r w:rsidRPr="000D2481" w:rsidR="007C20E2">
        <w:rPr>
          <w:sz w:val="18"/>
        </w:rPr>
        <w:t xml:space="preserve"> </w:t>
      </w:r>
      <w:r w:rsidRPr="000D2481">
        <w:rPr>
          <w:sz w:val="18"/>
        </w:rPr>
        <w:t>emek</w:t>
      </w:r>
      <w:r w:rsidRPr="000D2481" w:rsidR="007C20E2">
        <w:rPr>
          <w:sz w:val="18"/>
        </w:rPr>
        <w:t xml:space="preserve"> </w:t>
      </w:r>
      <w:r w:rsidRPr="000D2481">
        <w:rPr>
          <w:sz w:val="18"/>
        </w:rPr>
        <w:t>aleyhine</w:t>
      </w:r>
      <w:r w:rsidRPr="000D2481" w:rsidR="007C20E2">
        <w:rPr>
          <w:sz w:val="18"/>
        </w:rPr>
        <w:t xml:space="preserve"> </w:t>
      </w:r>
      <w:r w:rsidRPr="000D2481">
        <w:rPr>
          <w:sz w:val="18"/>
        </w:rPr>
        <w:t>oluşturulması</w:t>
      </w:r>
      <w:r w:rsidRPr="000D2481" w:rsidR="007C20E2">
        <w:rPr>
          <w:sz w:val="18"/>
        </w:rPr>
        <w:t xml:space="preserve"> </w:t>
      </w:r>
      <w:r w:rsidRPr="000D2481">
        <w:rPr>
          <w:sz w:val="18"/>
        </w:rPr>
        <w:t>üzerinden</w:t>
      </w:r>
      <w:r w:rsidRPr="000D2481" w:rsidR="007C20E2">
        <w:rPr>
          <w:sz w:val="18"/>
        </w:rPr>
        <w:t xml:space="preserve"> </w:t>
      </w:r>
      <w:r w:rsidRPr="000D2481">
        <w:rPr>
          <w:sz w:val="18"/>
        </w:rPr>
        <w:t>güçlü</w:t>
      </w:r>
      <w:r w:rsidRPr="000D2481" w:rsidR="007C20E2">
        <w:rPr>
          <w:sz w:val="18"/>
        </w:rPr>
        <w:t xml:space="preserve"> </w:t>
      </w:r>
      <w:r w:rsidRPr="000D2481">
        <w:rPr>
          <w:sz w:val="18"/>
        </w:rPr>
        <w:t>bir</w:t>
      </w:r>
      <w:r w:rsidRPr="000D2481" w:rsidR="007C20E2">
        <w:rPr>
          <w:sz w:val="18"/>
        </w:rPr>
        <w:t xml:space="preserve"> </w:t>
      </w:r>
      <w:r w:rsidRPr="000D2481">
        <w:rPr>
          <w:sz w:val="18"/>
        </w:rPr>
        <w:t>şekilde</w:t>
      </w:r>
      <w:r w:rsidRPr="000D2481" w:rsidR="007C20E2">
        <w:rPr>
          <w:sz w:val="18"/>
        </w:rPr>
        <w:t xml:space="preserve"> </w:t>
      </w:r>
      <w:r w:rsidRPr="000D2481">
        <w:rPr>
          <w:sz w:val="18"/>
        </w:rPr>
        <w:t>devam</w:t>
      </w:r>
      <w:r w:rsidRPr="000D2481" w:rsidR="007C20E2">
        <w:rPr>
          <w:sz w:val="18"/>
        </w:rPr>
        <w:t xml:space="preserve"> </w:t>
      </w:r>
      <w:r w:rsidRPr="000D2481">
        <w:rPr>
          <w:sz w:val="18"/>
        </w:rPr>
        <w:t>ediyor.</w:t>
      </w:r>
      <w:r w:rsidRPr="000D2481" w:rsidR="007C20E2">
        <w:rPr>
          <w:sz w:val="18"/>
        </w:rPr>
        <w:t xml:space="preserve"> </w:t>
      </w:r>
      <w:r w:rsidRPr="000D2481">
        <w:rPr>
          <w:sz w:val="18"/>
        </w:rPr>
        <w:t>4857</w:t>
      </w:r>
      <w:r w:rsidRPr="000D2481" w:rsidR="007C20E2">
        <w:rPr>
          <w:sz w:val="18"/>
        </w:rPr>
        <w:t xml:space="preserve"> </w:t>
      </w:r>
      <w:r w:rsidRPr="000D2481">
        <w:rPr>
          <w:sz w:val="18"/>
        </w:rPr>
        <w:t>sayılı</w:t>
      </w:r>
      <w:r w:rsidRPr="000D2481" w:rsidR="007C20E2">
        <w:rPr>
          <w:sz w:val="18"/>
        </w:rPr>
        <w:t xml:space="preserve"> </w:t>
      </w:r>
      <w:r w:rsidRPr="000D2481">
        <w:rPr>
          <w:sz w:val="18"/>
        </w:rPr>
        <w:t>İş</w:t>
      </w:r>
      <w:r w:rsidRPr="000D2481" w:rsidR="007C20E2">
        <w:rPr>
          <w:sz w:val="18"/>
        </w:rPr>
        <w:t xml:space="preserve"> </w:t>
      </w:r>
      <w:r w:rsidRPr="000D2481">
        <w:rPr>
          <w:sz w:val="18"/>
        </w:rPr>
        <w:t>Yasası,</w:t>
      </w:r>
      <w:r w:rsidRPr="000D2481" w:rsidR="007C20E2">
        <w:rPr>
          <w:sz w:val="18"/>
        </w:rPr>
        <w:t xml:space="preserve"> </w:t>
      </w:r>
      <w:r w:rsidRPr="000D2481">
        <w:rPr>
          <w:sz w:val="18"/>
        </w:rPr>
        <w:t>5763,</w:t>
      </w:r>
      <w:r w:rsidRPr="000D2481" w:rsidR="007C20E2">
        <w:rPr>
          <w:sz w:val="18"/>
        </w:rPr>
        <w:t xml:space="preserve"> </w:t>
      </w:r>
      <w:r w:rsidRPr="000D2481">
        <w:rPr>
          <w:sz w:val="18"/>
        </w:rPr>
        <w:t>5920,</w:t>
      </w:r>
      <w:r w:rsidRPr="000D2481" w:rsidR="007C20E2">
        <w:rPr>
          <w:sz w:val="18"/>
        </w:rPr>
        <w:t xml:space="preserve"> </w:t>
      </w:r>
      <w:r w:rsidRPr="000D2481">
        <w:rPr>
          <w:sz w:val="18"/>
        </w:rPr>
        <w:t>5921</w:t>
      </w:r>
      <w:r w:rsidRPr="000D2481" w:rsidR="007C20E2">
        <w:rPr>
          <w:sz w:val="18"/>
        </w:rPr>
        <w:t xml:space="preserve"> </w:t>
      </w:r>
      <w:r w:rsidRPr="000D2481">
        <w:rPr>
          <w:sz w:val="18"/>
        </w:rPr>
        <w:t>ve</w:t>
      </w:r>
      <w:r w:rsidRPr="000D2481" w:rsidR="007C20E2">
        <w:rPr>
          <w:sz w:val="18"/>
        </w:rPr>
        <w:t xml:space="preserve"> </w:t>
      </w:r>
      <w:r w:rsidRPr="000D2481">
        <w:rPr>
          <w:sz w:val="18"/>
        </w:rPr>
        <w:t>6111</w:t>
      </w:r>
      <w:r w:rsidRPr="000D2481" w:rsidR="007C20E2">
        <w:rPr>
          <w:sz w:val="18"/>
        </w:rPr>
        <w:t xml:space="preserve"> </w:t>
      </w:r>
      <w:r w:rsidRPr="000D2481">
        <w:rPr>
          <w:sz w:val="18"/>
        </w:rPr>
        <w:t>sayılı</w:t>
      </w:r>
      <w:r w:rsidRPr="000D2481" w:rsidR="007C20E2">
        <w:rPr>
          <w:sz w:val="18"/>
        </w:rPr>
        <w:t xml:space="preserve"> </w:t>
      </w:r>
      <w:r w:rsidRPr="000D2481">
        <w:rPr>
          <w:sz w:val="18"/>
        </w:rPr>
        <w:t>torba</w:t>
      </w:r>
      <w:r w:rsidRPr="000D2481" w:rsidR="007C20E2">
        <w:rPr>
          <w:sz w:val="18"/>
        </w:rPr>
        <w:t xml:space="preserve"> </w:t>
      </w:r>
      <w:r w:rsidRPr="000D2481">
        <w:rPr>
          <w:sz w:val="18"/>
        </w:rPr>
        <w:t>yasalardaki</w:t>
      </w:r>
      <w:r w:rsidRPr="000D2481" w:rsidR="007C20E2">
        <w:rPr>
          <w:sz w:val="18"/>
        </w:rPr>
        <w:t xml:space="preserve"> </w:t>
      </w:r>
      <w:r w:rsidRPr="000D2481">
        <w:rPr>
          <w:sz w:val="18"/>
        </w:rPr>
        <w:t>tüm</w:t>
      </w:r>
      <w:r w:rsidRPr="000D2481" w:rsidR="007C20E2">
        <w:rPr>
          <w:sz w:val="18"/>
        </w:rPr>
        <w:t xml:space="preserve"> </w:t>
      </w:r>
      <w:r w:rsidRPr="000D2481">
        <w:rPr>
          <w:sz w:val="18"/>
        </w:rPr>
        <w:t>düzenlemeler</w:t>
      </w:r>
      <w:r w:rsidRPr="000D2481" w:rsidR="007C20E2">
        <w:rPr>
          <w:sz w:val="18"/>
        </w:rPr>
        <w:t xml:space="preserve"> </w:t>
      </w:r>
      <w:r w:rsidRPr="000D2481">
        <w:rPr>
          <w:sz w:val="18"/>
        </w:rPr>
        <w:t>işçilerin</w:t>
      </w:r>
      <w:r w:rsidRPr="000D2481" w:rsidR="007C20E2">
        <w:rPr>
          <w:sz w:val="18"/>
        </w:rPr>
        <w:t xml:space="preserve"> </w:t>
      </w:r>
      <w:r w:rsidRPr="000D2481">
        <w:rPr>
          <w:sz w:val="18"/>
        </w:rPr>
        <w:t>ve</w:t>
      </w:r>
      <w:r w:rsidRPr="000D2481" w:rsidR="007C20E2">
        <w:rPr>
          <w:sz w:val="18"/>
        </w:rPr>
        <w:t xml:space="preserve"> </w:t>
      </w:r>
      <w:r w:rsidRPr="000D2481">
        <w:rPr>
          <w:sz w:val="18"/>
        </w:rPr>
        <w:t>emekçilerin</w:t>
      </w:r>
      <w:r w:rsidRPr="000D2481" w:rsidR="007C20E2">
        <w:rPr>
          <w:sz w:val="18"/>
        </w:rPr>
        <w:t xml:space="preserve"> </w:t>
      </w:r>
      <w:r w:rsidRPr="000D2481">
        <w:rPr>
          <w:sz w:val="18"/>
        </w:rPr>
        <w:t>aleyhine</w:t>
      </w:r>
      <w:r w:rsidRPr="000D2481" w:rsidR="007C20E2">
        <w:rPr>
          <w:sz w:val="18"/>
        </w:rPr>
        <w:t xml:space="preserve"> </w:t>
      </w:r>
      <w:r w:rsidRPr="000D2481">
        <w:rPr>
          <w:sz w:val="18"/>
        </w:rPr>
        <w:t>düzenlenmiş</w:t>
      </w:r>
      <w:r w:rsidRPr="000D2481" w:rsidR="007C20E2">
        <w:rPr>
          <w:sz w:val="18"/>
        </w:rPr>
        <w:t xml:space="preserve"> </w:t>
      </w:r>
      <w:r w:rsidRPr="000D2481">
        <w:rPr>
          <w:sz w:val="18"/>
        </w:rPr>
        <w:t>düzenlemeler.</w:t>
      </w:r>
      <w:r w:rsidRPr="000D2481" w:rsidR="007C20E2">
        <w:rPr>
          <w:sz w:val="18"/>
        </w:rPr>
        <w:t xml:space="preserve"> </w:t>
      </w:r>
      <w:r w:rsidRPr="000D2481">
        <w:rPr>
          <w:sz w:val="18"/>
        </w:rPr>
        <w:t>Sadece</w:t>
      </w:r>
      <w:r w:rsidRPr="000D2481" w:rsidR="007C20E2">
        <w:rPr>
          <w:sz w:val="18"/>
        </w:rPr>
        <w:t xml:space="preserve"> </w:t>
      </w:r>
      <w:r w:rsidRPr="000D2481">
        <w:rPr>
          <w:sz w:val="18"/>
        </w:rPr>
        <w:t>bu</w:t>
      </w:r>
      <w:r w:rsidRPr="000D2481" w:rsidR="007C20E2">
        <w:rPr>
          <w:sz w:val="18"/>
        </w:rPr>
        <w:t xml:space="preserve"> </w:t>
      </w:r>
      <w:r w:rsidRPr="000D2481">
        <w:rPr>
          <w:sz w:val="18"/>
        </w:rPr>
        <w:t>da</w:t>
      </w:r>
      <w:r w:rsidRPr="000D2481" w:rsidR="007C20E2">
        <w:rPr>
          <w:sz w:val="18"/>
        </w:rPr>
        <w:t xml:space="preserve"> </w:t>
      </w:r>
      <w:r w:rsidRPr="000D2481">
        <w:rPr>
          <w:sz w:val="18"/>
        </w:rPr>
        <w:t>değil,</w:t>
      </w:r>
      <w:r w:rsidRPr="000D2481" w:rsidR="007C20E2">
        <w:rPr>
          <w:sz w:val="18"/>
        </w:rPr>
        <w:t xml:space="preserve"> </w:t>
      </w:r>
      <w:r w:rsidRPr="000D2481">
        <w:rPr>
          <w:sz w:val="18"/>
        </w:rPr>
        <w:t>aynı</w:t>
      </w:r>
      <w:r w:rsidRPr="000D2481" w:rsidR="007C20E2">
        <w:rPr>
          <w:sz w:val="18"/>
        </w:rPr>
        <w:t xml:space="preserve"> </w:t>
      </w:r>
      <w:r w:rsidRPr="000D2481">
        <w:rPr>
          <w:sz w:val="18"/>
        </w:rPr>
        <w:t>zamanda</w:t>
      </w:r>
      <w:r w:rsidRPr="000D2481" w:rsidR="007C20E2">
        <w:rPr>
          <w:sz w:val="18"/>
        </w:rPr>
        <w:t xml:space="preserve"> </w:t>
      </w:r>
      <w:r w:rsidRPr="000D2481">
        <w:rPr>
          <w:sz w:val="18"/>
        </w:rPr>
        <w:t>AKP</w:t>
      </w:r>
      <w:r w:rsidRPr="000D2481" w:rsidR="007C20E2">
        <w:rPr>
          <w:sz w:val="18"/>
        </w:rPr>
        <w:t xml:space="preserve"> </w:t>
      </w:r>
      <w:r w:rsidRPr="000D2481">
        <w:rPr>
          <w:sz w:val="18"/>
        </w:rPr>
        <w:t>iktidarının</w:t>
      </w:r>
      <w:r w:rsidRPr="000D2481" w:rsidR="007C20E2">
        <w:rPr>
          <w:sz w:val="18"/>
        </w:rPr>
        <w:t xml:space="preserve"> </w:t>
      </w:r>
      <w:r w:rsidRPr="000D2481">
        <w:rPr>
          <w:sz w:val="18"/>
        </w:rPr>
        <w:t>övünerek</w:t>
      </w:r>
      <w:r w:rsidRPr="000D2481" w:rsidR="007C20E2">
        <w:rPr>
          <w:sz w:val="18"/>
        </w:rPr>
        <w:t xml:space="preserve"> </w:t>
      </w:r>
      <w:r w:rsidRPr="000D2481">
        <w:rPr>
          <w:sz w:val="18"/>
        </w:rPr>
        <w:t>bahsettiği</w:t>
      </w:r>
      <w:r w:rsidRPr="000D2481" w:rsidR="007C20E2">
        <w:rPr>
          <w:sz w:val="18"/>
        </w:rPr>
        <w:t xml:space="preserve"> </w:t>
      </w:r>
      <w:r w:rsidRPr="000D2481">
        <w:rPr>
          <w:sz w:val="18"/>
        </w:rPr>
        <w:t>“Her</w:t>
      </w:r>
      <w:r w:rsidRPr="000D2481" w:rsidR="007C20E2">
        <w:rPr>
          <w:sz w:val="18"/>
        </w:rPr>
        <w:t xml:space="preserve"> </w:t>
      </w:r>
      <w:r w:rsidRPr="000D2481">
        <w:rPr>
          <w:sz w:val="18"/>
        </w:rPr>
        <w:t>vilayette</w:t>
      </w:r>
      <w:r w:rsidRPr="000D2481" w:rsidR="007C20E2">
        <w:rPr>
          <w:sz w:val="18"/>
        </w:rPr>
        <w:t xml:space="preserve"> </w:t>
      </w:r>
      <w:r w:rsidRPr="000D2481">
        <w:rPr>
          <w:sz w:val="18"/>
        </w:rPr>
        <w:t>bir</w:t>
      </w:r>
      <w:r w:rsidRPr="000D2481" w:rsidR="007C20E2">
        <w:rPr>
          <w:sz w:val="18"/>
        </w:rPr>
        <w:t xml:space="preserve"> </w:t>
      </w:r>
      <w:r w:rsidRPr="000D2481">
        <w:rPr>
          <w:sz w:val="18"/>
        </w:rPr>
        <w:t>üniversite</w:t>
      </w:r>
      <w:r w:rsidRPr="000D2481" w:rsidR="007C20E2">
        <w:rPr>
          <w:sz w:val="18"/>
        </w:rPr>
        <w:t xml:space="preserve"> </w:t>
      </w:r>
      <w:r w:rsidRPr="000D2481">
        <w:rPr>
          <w:sz w:val="18"/>
        </w:rPr>
        <w:t>açtık.”</w:t>
      </w:r>
      <w:r w:rsidRPr="000D2481" w:rsidR="007C20E2">
        <w:rPr>
          <w:sz w:val="18"/>
        </w:rPr>
        <w:t xml:space="preserve"> </w:t>
      </w:r>
      <w:r w:rsidRPr="000D2481">
        <w:rPr>
          <w:sz w:val="18"/>
        </w:rPr>
        <w:t>propagandasını</w:t>
      </w:r>
      <w:r w:rsidRPr="000D2481" w:rsidR="007C20E2">
        <w:rPr>
          <w:sz w:val="18"/>
        </w:rPr>
        <w:t xml:space="preserve"> </w:t>
      </w:r>
      <w:r w:rsidRPr="000D2481">
        <w:rPr>
          <w:sz w:val="18"/>
        </w:rPr>
        <w:t>da</w:t>
      </w:r>
      <w:r w:rsidRPr="000D2481" w:rsidR="007C20E2">
        <w:rPr>
          <w:sz w:val="18"/>
        </w:rPr>
        <w:t xml:space="preserve"> </w:t>
      </w:r>
      <w:r w:rsidRPr="000D2481">
        <w:rPr>
          <w:sz w:val="18"/>
        </w:rPr>
        <w:t>dikkate</w:t>
      </w:r>
      <w:r w:rsidRPr="000D2481" w:rsidR="007C20E2">
        <w:rPr>
          <w:sz w:val="18"/>
        </w:rPr>
        <w:t xml:space="preserve"> </w:t>
      </w:r>
      <w:r w:rsidRPr="000D2481">
        <w:rPr>
          <w:sz w:val="18"/>
        </w:rPr>
        <w:t>aldığımızda</w:t>
      </w:r>
      <w:r w:rsidRPr="000D2481" w:rsidR="007C20E2">
        <w:rPr>
          <w:sz w:val="18"/>
        </w:rPr>
        <w:t xml:space="preserve"> </w:t>
      </w:r>
      <w:r w:rsidRPr="000D2481">
        <w:rPr>
          <w:sz w:val="18"/>
        </w:rPr>
        <w:t>bugün</w:t>
      </w:r>
      <w:r w:rsidRPr="000D2481" w:rsidR="007C20E2">
        <w:rPr>
          <w:sz w:val="18"/>
        </w:rPr>
        <w:t xml:space="preserve"> </w:t>
      </w:r>
      <w:r w:rsidRPr="000D2481">
        <w:rPr>
          <w:sz w:val="18"/>
        </w:rPr>
        <w:t>üniversite</w:t>
      </w:r>
      <w:r w:rsidRPr="000D2481" w:rsidR="007C20E2">
        <w:rPr>
          <w:sz w:val="18"/>
        </w:rPr>
        <w:t xml:space="preserve"> </w:t>
      </w:r>
      <w:r w:rsidRPr="000D2481">
        <w:rPr>
          <w:sz w:val="18"/>
        </w:rPr>
        <w:t>mezunu</w:t>
      </w:r>
      <w:r w:rsidRPr="000D2481" w:rsidR="007C20E2">
        <w:rPr>
          <w:sz w:val="18"/>
        </w:rPr>
        <w:t xml:space="preserve"> </w:t>
      </w:r>
      <w:r w:rsidRPr="000D2481">
        <w:rPr>
          <w:sz w:val="18"/>
        </w:rPr>
        <w:t>milyonlarca</w:t>
      </w:r>
      <w:r w:rsidRPr="000D2481" w:rsidR="007C20E2">
        <w:rPr>
          <w:sz w:val="18"/>
        </w:rPr>
        <w:t xml:space="preserve"> </w:t>
      </w:r>
      <w:r w:rsidRPr="000D2481">
        <w:rPr>
          <w:sz w:val="18"/>
        </w:rPr>
        <w:t>genç</w:t>
      </w:r>
      <w:r w:rsidRPr="000D2481" w:rsidR="007C20E2">
        <w:rPr>
          <w:sz w:val="18"/>
        </w:rPr>
        <w:t xml:space="preserve"> </w:t>
      </w:r>
      <w:r w:rsidRPr="000D2481">
        <w:rPr>
          <w:sz w:val="18"/>
        </w:rPr>
        <w:t>işsiz</w:t>
      </w:r>
      <w:r w:rsidRPr="000D2481" w:rsidR="007C20E2">
        <w:rPr>
          <w:sz w:val="18"/>
        </w:rPr>
        <w:t xml:space="preserve"> </w:t>
      </w:r>
      <w:r w:rsidRPr="000D2481">
        <w:rPr>
          <w:sz w:val="18"/>
        </w:rPr>
        <w:t>durumda</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gençlerin</w:t>
      </w:r>
      <w:r w:rsidRPr="000D2481" w:rsidR="007C20E2">
        <w:rPr>
          <w:sz w:val="18"/>
        </w:rPr>
        <w:t xml:space="preserve"> </w:t>
      </w:r>
      <w:r w:rsidRPr="000D2481">
        <w:rPr>
          <w:sz w:val="18"/>
        </w:rPr>
        <w:t>çoğu</w:t>
      </w:r>
      <w:r w:rsidRPr="000D2481" w:rsidR="007C20E2">
        <w:rPr>
          <w:sz w:val="18"/>
        </w:rPr>
        <w:t xml:space="preserve"> </w:t>
      </w:r>
      <w:r w:rsidRPr="000D2481">
        <w:rPr>
          <w:sz w:val="18"/>
        </w:rPr>
        <w:t>kendi</w:t>
      </w:r>
      <w:r w:rsidRPr="000D2481" w:rsidR="007C20E2">
        <w:rPr>
          <w:sz w:val="18"/>
        </w:rPr>
        <w:t xml:space="preserve"> </w:t>
      </w:r>
      <w:r w:rsidRPr="000D2481">
        <w:rPr>
          <w:sz w:val="18"/>
        </w:rPr>
        <w:t>eğitim</w:t>
      </w:r>
      <w:r w:rsidRPr="000D2481" w:rsidR="007C20E2">
        <w:rPr>
          <w:sz w:val="18"/>
        </w:rPr>
        <w:t xml:space="preserve"> </w:t>
      </w:r>
      <w:r w:rsidRPr="000D2481">
        <w:rPr>
          <w:sz w:val="18"/>
        </w:rPr>
        <w:t>alanlarıyla</w:t>
      </w:r>
      <w:r w:rsidRPr="000D2481" w:rsidR="007C20E2">
        <w:rPr>
          <w:sz w:val="18"/>
        </w:rPr>
        <w:t xml:space="preserve"> </w:t>
      </w:r>
      <w:r w:rsidRPr="000D2481">
        <w:rPr>
          <w:sz w:val="18"/>
        </w:rPr>
        <w:t>ilgili</w:t>
      </w:r>
      <w:r w:rsidRPr="000D2481" w:rsidR="007C20E2">
        <w:rPr>
          <w:sz w:val="18"/>
        </w:rPr>
        <w:t xml:space="preserve"> </w:t>
      </w:r>
      <w:r w:rsidRPr="000D2481">
        <w:rPr>
          <w:sz w:val="18"/>
        </w:rPr>
        <w:t>iş</w:t>
      </w:r>
      <w:r w:rsidRPr="000D2481" w:rsidR="007C20E2">
        <w:rPr>
          <w:sz w:val="18"/>
        </w:rPr>
        <w:t xml:space="preserve"> </w:t>
      </w:r>
      <w:r w:rsidRPr="000D2481">
        <w:rPr>
          <w:sz w:val="18"/>
        </w:rPr>
        <w:t>bulamadıklarından</w:t>
      </w:r>
      <w:r w:rsidRPr="000D2481" w:rsidR="007C20E2">
        <w:rPr>
          <w:sz w:val="18"/>
        </w:rPr>
        <w:t xml:space="preserve"> </w:t>
      </w:r>
      <w:r w:rsidRPr="000D2481">
        <w:rPr>
          <w:sz w:val="18"/>
        </w:rPr>
        <w:t>dolayı</w:t>
      </w:r>
      <w:r w:rsidRPr="000D2481" w:rsidR="007C20E2">
        <w:rPr>
          <w:sz w:val="18"/>
        </w:rPr>
        <w:t xml:space="preserve"> </w:t>
      </w:r>
      <w:r w:rsidRPr="000D2481">
        <w:rPr>
          <w:sz w:val="18"/>
        </w:rPr>
        <w:t>asgari</w:t>
      </w:r>
      <w:r w:rsidRPr="000D2481" w:rsidR="007C20E2">
        <w:rPr>
          <w:sz w:val="18"/>
        </w:rPr>
        <w:t xml:space="preserve"> </w:t>
      </w:r>
      <w:r w:rsidRPr="000D2481">
        <w:rPr>
          <w:sz w:val="18"/>
        </w:rPr>
        <w:t>ücret</w:t>
      </w:r>
      <w:r w:rsidRPr="000D2481" w:rsidR="007C20E2">
        <w:rPr>
          <w:sz w:val="18"/>
        </w:rPr>
        <w:t xml:space="preserve"> </w:t>
      </w:r>
      <w:r w:rsidRPr="000D2481">
        <w:rPr>
          <w:sz w:val="18"/>
        </w:rPr>
        <w:t>üzerinden</w:t>
      </w:r>
      <w:r w:rsidRPr="000D2481" w:rsidR="007C20E2">
        <w:rPr>
          <w:sz w:val="18"/>
        </w:rPr>
        <w:t xml:space="preserve"> </w:t>
      </w:r>
      <w:r w:rsidRPr="000D2481">
        <w:rPr>
          <w:sz w:val="18"/>
        </w:rPr>
        <w:t>sanayinin</w:t>
      </w:r>
      <w:r w:rsidRPr="000D2481" w:rsidR="007C20E2">
        <w:rPr>
          <w:sz w:val="18"/>
        </w:rPr>
        <w:t xml:space="preserve"> </w:t>
      </w:r>
      <w:r w:rsidRPr="000D2481">
        <w:rPr>
          <w:sz w:val="18"/>
        </w:rPr>
        <w:t>ve</w:t>
      </w:r>
      <w:r w:rsidRPr="000D2481" w:rsidR="007C20E2">
        <w:rPr>
          <w:sz w:val="18"/>
        </w:rPr>
        <w:t xml:space="preserve"> </w:t>
      </w:r>
      <w:r w:rsidRPr="000D2481">
        <w:rPr>
          <w:sz w:val="18"/>
        </w:rPr>
        <w:t>sektörlerin</w:t>
      </w:r>
      <w:r w:rsidRPr="000D2481" w:rsidR="007C20E2">
        <w:rPr>
          <w:sz w:val="18"/>
        </w:rPr>
        <w:t xml:space="preserve"> </w:t>
      </w:r>
      <w:r w:rsidRPr="000D2481">
        <w:rPr>
          <w:sz w:val="18"/>
        </w:rPr>
        <w:t>çeşitli</w:t>
      </w:r>
      <w:r w:rsidRPr="000D2481" w:rsidR="007C20E2">
        <w:rPr>
          <w:sz w:val="18"/>
        </w:rPr>
        <w:t xml:space="preserve"> </w:t>
      </w:r>
      <w:r w:rsidRPr="000D2481">
        <w:rPr>
          <w:sz w:val="18"/>
        </w:rPr>
        <w:t>alanlarında</w:t>
      </w:r>
      <w:r w:rsidRPr="000D2481" w:rsidR="007C20E2">
        <w:rPr>
          <w:sz w:val="18"/>
        </w:rPr>
        <w:t xml:space="preserve"> </w:t>
      </w:r>
      <w:r w:rsidRPr="000D2481">
        <w:rPr>
          <w:sz w:val="18"/>
        </w:rPr>
        <w:t>çalışmak</w:t>
      </w:r>
      <w:r w:rsidRPr="000D2481" w:rsidR="007C20E2">
        <w:rPr>
          <w:sz w:val="18"/>
        </w:rPr>
        <w:t xml:space="preserve"> </w:t>
      </w:r>
      <w:r w:rsidRPr="000D2481">
        <w:rPr>
          <w:sz w:val="18"/>
        </w:rPr>
        <w:t>zorunda</w:t>
      </w:r>
      <w:r w:rsidRPr="000D2481" w:rsidR="007C20E2">
        <w:rPr>
          <w:sz w:val="18"/>
        </w:rPr>
        <w:t xml:space="preserve"> </w:t>
      </w:r>
      <w:r w:rsidRPr="000D2481">
        <w:rPr>
          <w:sz w:val="18"/>
        </w:rPr>
        <w:t>kalıyor.</w:t>
      </w:r>
      <w:r w:rsidRPr="000D2481" w:rsidR="007C20E2">
        <w:rPr>
          <w:sz w:val="18"/>
        </w:rPr>
        <w:t xml:space="preserve"> </w:t>
      </w:r>
      <w:r w:rsidRPr="000D2481">
        <w:rPr>
          <w:sz w:val="18"/>
        </w:rPr>
        <w:t>Dolayısıyla</w:t>
      </w:r>
      <w:r w:rsidRPr="000D2481" w:rsidR="007C20E2">
        <w:rPr>
          <w:sz w:val="18"/>
        </w:rPr>
        <w:t xml:space="preserve"> </w:t>
      </w:r>
      <w:r w:rsidRPr="000D2481">
        <w:rPr>
          <w:sz w:val="18"/>
        </w:rPr>
        <w:t>bu</w:t>
      </w:r>
      <w:r w:rsidRPr="000D2481" w:rsidR="007C20E2">
        <w:rPr>
          <w:sz w:val="18"/>
        </w:rPr>
        <w:t xml:space="preserve"> </w:t>
      </w:r>
      <w:r w:rsidRPr="000D2481">
        <w:rPr>
          <w:sz w:val="18"/>
        </w:rPr>
        <w:t>iş</w:t>
      </w:r>
      <w:r w:rsidRPr="000D2481" w:rsidR="007C20E2">
        <w:rPr>
          <w:sz w:val="18"/>
        </w:rPr>
        <w:t xml:space="preserve"> </w:t>
      </w:r>
      <w:r w:rsidRPr="000D2481">
        <w:rPr>
          <w:sz w:val="18"/>
        </w:rPr>
        <w:t>sağlığı</w:t>
      </w:r>
      <w:r w:rsidRPr="000D2481" w:rsidR="007C20E2">
        <w:rPr>
          <w:sz w:val="18"/>
        </w:rPr>
        <w:t xml:space="preserve"> </w:t>
      </w:r>
      <w:r w:rsidRPr="000D2481">
        <w:rPr>
          <w:sz w:val="18"/>
        </w:rPr>
        <w:t>ve</w:t>
      </w:r>
      <w:r w:rsidRPr="000D2481" w:rsidR="007C20E2">
        <w:rPr>
          <w:sz w:val="18"/>
        </w:rPr>
        <w:t xml:space="preserve"> </w:t>
      </w:r>
      <w:r w:rsidRPr="000D2481">
        <w:rPr>
          <w:sz w:val="18"/>
        </w:rPr>
        <w:t>iş</w:t>
      </w:r>
      <w:r w:rsidRPr="000D2481" w:rsidR="007C20E2">
        <w:rPr>
          <w:sz w:val="18"/>
        </w:rPr>
        <w:t xml:space="preserve"> </w:t>
      </w:r>
      <w:r w:rsidRPr="000D2481">
        <w:rPr>
          <w:sz w:val="18"/>
        </w:rPr>
        <w:t>güvencesi</w:t>
      </w:r>
      <w:r w:rsidRPr="000D2481" w:rsidR="007C20E2">
        <w:rPr>
          <w:sz w:val="18"/>
        </w:rPr>
        <w:t xml:space="preserve"> </w:t>
      </w:r>
      <w:r w:rsidRPr="000D2481">
        <w:rPr>
          <w:sz w:val="18"/>
        </w:rPr>
        <w:t>noktasında,</w:t>
      </w:r>
      <w:r w:rsidRPr="000D2481" w:rsidR="007C20E2">
        <w:rPr>
          <w:sz w:val="18"/>
        </w:rPr>
        <w:t xml:space="preserve"> </w:t>
      </w:r>
      <w:r w:rsidRPr="000D2481">
        <w:rPr>
          <w:sz w:val="18"/>
        </w:rPr>
        <w:t>özellikle</w:t>
      </w:r>
      <w:r w:rsidRPr="000D2481" w:rsidR="007C20E2">
        <w:rPr>
          <w:sz w:val="18"/>
        </w:rPr>
        <w:t xml:space="preserve"> </w:t>
      </w:r>
      <w:r w:rsidRPr="000D2481">
        <w:rPr>
          <w:sz w:val="18"/>
        </w:rPr>
        <w:t>iş</w:t>
      </w:r>
      <w:r w:rsidRPr="000D2481" w:rsidR="007C20E2">
        <w:rPr>
          <w:sz w:val="18"/>
        </w:rPr>
        <w:t xml:space="preserve"> </w:t>
      </w:r>
      <w:r w:rsidRPr="000D2481">
        <w:rPr>
          <w:sz w:val="18"/>
        </w:rPr>
        <w:t>cinayetleri</w:t>
      </w:r>
      <w:r w:rsidRPr="000D2481" w:rsidR="007C20E2">
        <w:rPr>
          <w:sz w:val="18"/>
        </w:rPr>
        <w:t xml:space="preserve"> </w:t>
      </w:r>
      <w:r w:rsidRPr="000D2481">
        <w:rPr>
          <w:sz w:val="18"/>
        </w:rPr>
        <w:t>noktasında</w:t>
      </w:r>
      <w:r w:rsidRPr="000D2481" w:rsidR="007C20E2">
        <w:rPr>
          <w:sz w:val="18"/>
        </w:rPr>
        <w:t xml:space="preserve"> </w:t>
      </w:r>
      <w:r w:rsidRPr="000D2481">
        <w:rPr>
          <w:sz w:val="18"/>
        </w:rPr>
        <w:t>üniversite</w:t>
      </w:r>
      <w:r w:rsidRPr="000D2481" w:rsidR="007C20E2">
        <w:rPr>
          <w:sz w:val="18"/>
        </w:rPr>
        <w:t xml:space="preserve"> </w:t>
      </w:r>
      <w:r w:rsidRPr="000D2481">
        <w:rPr>
          <w:sz w:val="18"/>
        </w:rPr>
        <w:t>mezunları</w:t>
      </w:r>
      <w:r w:rsidRPr="000D2481" w:rsidR="007C20E2">
        <w:rPr>
          <w:sz w:val="18"/>
        </w:rPr>
        <w:t xml:space="preserve"> </w:t>
      </w:r>
      <w:r w:rsidRPr="000D2481">
        <w:rPr>
          <w:sz w:val="18"/>
        </w:rPr>
        <w:t>bile</w:t>
      </w:r>
      <w:r w:rsidRPr="000D2481" w:rsidR="007C20E2">
        <w:rPr>
          <w:sz w:val="18"/>
        </w:rPr>
        <w:t xml:space="preserve"> </w:t>
      </w:r>
      <w:r w:rsidRPr="000D2481">
        <w:rPr>
          <w:sz w:val="18"/>
        </w:rPr>
        <w:t>büyük</w:t>
      </w:r>
      <w:r w:rsidRPr="000D2481" w:rsidR="007C20E2">
        <w:rPr>
          <w:sz w:val="18"/>
        </w:rPr>
        <w:t xml:space="preserve"> </w:t>
      </w:r>
      <w:r w:rsidRPr="000D2481">
        <w:rPr>
          <w:sz w:val="18"/>
        </w:rPr>
        <w:t>bedeller</w:t>
      </w:r>
      <w:r w:rsidRPr="000D2481" w:rsidR="007C20E2">
        <w:rPr>
          <w:sz w:val="18"/>
        </w:rPr>
        <w:t xml:space="preserve"> </w:t>
      </w:r>
      <w:r w:rsidRPr="000D2481">
        <w:rPr>
          <w:sz w:val="18"/>
        </w:rPr>
        <w:t>ödemektedir.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Sadece</w:t>
      </w:r>
      <w:r w:rsidRPr="000D2481" w:rsidR="007C20E2">
        <w:rPr>
          <w:sz w:val="18"/>
        </w:rPr>
        <w:t xml:space="preserve"> </w:t>
      </w:r>
      <w:r w:rsidRPr="000D2481">
        <w:rPr>
          <w:sz w:val="18"/>
        </w:rPr>
        <w:t>iki</w:t>
      </w:r>
      <w:r w:rsidRPr="000D2481" w:rsidR="007C20E2">
        <w:rPr>
          <w:sz w:val="18"/>
        </w:rPr>
        <w:t xml:space="preserve"> </w:t>
      </w:r>
      <w:r w:rsidRPr="000D2481">
        <w:rPr>
          <w:sz w:val="18"/>
        </w:rPr>
        <w:t>örnek</w:t>
      </w:r>
      <w:r w:rsidRPr="000D2481" w:rsidR="007C20E2">
        <w:rPr>
          <w:sz w:val="18"/>
        </w:rPr>
        <w:t xml:space="preserve"> </w:t>
      </w:r>
      <w:r w:rsidRPr="000D2481">
        <w:rPr>
          <w:sz w:val="18"/>
        </w:rPr>
        <w:t>vereyim:</w:t>
      </w:r>
      <w:r w:rsidRPr="000D2481" w:rsidR="007C20E2">
        <w:rPr>
          <w:sz w:val="18"/>
        </w:rPr>
        <w:t xml:space="preserve"> </w:t>
      </w:r>
      <w:r w:rsidRPr="000D2481">
        <w:rPr>
          <w:sz w:val="18"/>
        </w:rPr>
        <w:t>Mesela</w:t>
      </w:r>
      <w:r w:rsidRPr="000D2481" w:rsidR="007C20E2">
        <w:rPr>
          <w:sz w:val="18"/>
        </w:rPr>
        <w:t xml:space="preserve"> </w:t>
      </w:r>
      <w:r w:rsidRPr="000D2481">
        <w:rPr>
          <w:sz w:val="18"/>
        </w:rPr>
        <w:t>Adnan</w:t>
      </w:r>
      <w:r w:rsidRPr="000D2481" w:rsidR="007C20E2">
        <w:rPr>
          <w:sz w:val="18"/>
        </w:rPr>
        <w:t xml:space="preserve"> </w:t>
      </w:r>
      <w:r w:rsidRPr="000D2481">
        <w:rPr>
          <w:sz w:val="18"/>
        </w:rPr>
        <w:t>Menderes</w:t>
      </w:r>
      <w:r w:rsidRPr="000D2481" w:rsidR="007C20E2">
        <w:rPr>
          <w:sz w:val="18"/>
        </w:rPr>
        <w:t xml:space="preserve"> </w:t>
      </w:r>
      <w:r w:rsidRPr="000D2481">
        <w:rPr>
          <w:sz w:val="18"/>
        </w:rPr>
        <w:t>Üniversitesi</w:t>
      </w:r>
      <w:r w:rsidRPr="000D2481" w:rsidR="007C20E2">
        <w:rPr>
          <w:sz w:val="18"/>
        </w:rPr>
        <w:t xml:space="preserve"> </w:t>
      </w:r>
      <w:r w:rsidRPr="000D2481">
        <w:rPr>
          <w:sz w:val="18"/>
        </w:rPr>
        <w:t>sosyal</w:t>
      </w:r>
      <w:r w:rsidRPr="000D2481" w:rsidR="007C20E2">
        <w:rPr>
          <w:sz w:val="18"/>
        </w:rPr>
        <w:t xml:space="preserve"> </w:t>
      </w:r>
      <w:r w:rsidRPr="000D2481">
        <w:rPr>
          <w:sz w:val="18"/>
        </w:rPr>
        <w:t>bilgiler</w:t>
      </w:r>
      <w:r w:rsidRPr="000D2481" w:rsidR="007C20E2">
        <w:rPr>
          <w:sz w:val="18"/>
        </w:rPr>
        <w:t xml:space="preserve"> </w:t>
      </w:r>
      <w:r w:rsidRPr="000D2481">
        <w:rPr>
          <w:sz w:val="18"/>
        </w:rPr>
        <w:t>öğretmenliğinden</w:t>
      </w:r>
      <w:r w:rsidRPr="000D2481" w:rsidR="007C20E2">
        <w:rPr>
          <w:sz w:val="18"/>
        </w:rPr>
        <w:t xml:space="preserve"> </w:t>
      </w:r>
      <w:r w:rsidRPr="000D2481">
        <w:rPr>
          <w:sz w:val="18"/>
        </w:rPr>
        <w:t>mezun</w:t>
      </w:r>
      <w:r w:rsidRPr="000D2481" w:rsidR="007C20E2">
        <w:rPr>
          <w:sz w:val="18"/>
        </w:rPr>
        <w:t xml:space="preserve"> </w:t>
      </w:r>
      <w:r w:rsidRPr="000D2481">
        <w:rPr>
          <w:sz w:val="18"/>
        </w:rPr>
        <w:t>olan</w:t>
      </w:r>
      <w:r w:rsidRPr="000D2481" w:rsidR="007C20E2">
        <w:rPr>
          <w:sz w:val="18"/>
        </w:rPr>
        <w:t xml:space="preserve"> </w:t>
      </w:r>
      <w:r w:rsidRPr="000D2481">
        <w:rPr>
          <w:sz w:val="18"/>
        </w:rPr>
        <w:t>Hasan</w:t>
      </w:r>
      <w:r w:rsidRPr="000D2481" w:rsidR="007C20E2">
        <w:rPr>
          <w:sz w:val="18"/>
        </w:rPr>
        <w:t xml:space="preserve"> </w:t>
      </w:r>
      <w:r w:rsidRPr="000D2481">
        <w:rPr>
          <w:sz w:val="18"/>
        </w:rPr>
        <w:t>Sungur</w:t>
      </w:r>
      <w:r w:rsidRPr="000D2481" w:rsidR="007C20E2">
        <w:rPr>
          <w:sz w:val="18"/>
        </w:rPr>
        <w:t xml:space="preserve"> </w:t>
      </w:r>
      <w:r w:rsidRPr="000D2481">
        <w:rPr>
          <w:sz w:val="18"/>
        </w:rPr>
        <w:t>atanamadığından</w:t>
      </w:r>
      <w:r w:rsidRPr="000D2481" w:rsidR="007C20E2">
        <w:rPr>
          <w:sz w:val="18"/>
        </w:rPr>
        <w:t xml:space="preserve"> </w:t>
      </w:r>
      <w:r w:rsidRPr="000D2481">
        <w:rPr>
          <w:sz w:val="18"/>
        </w:rPr>
        <w:t>dolayı</w:t>
      </w:r>
      <w:r w:rsidRPr="000D2481" w:rsidR="007C20E2">
        <w:rPr>
          <w:sz w:val="18"/>
        </w:rPr>
        <w:t xml:space="preserve"> </w:t>
      </w:r>
      <w:r w:rsidRPr="000D2481">
        <w:rPr>
          <w:sz w:val="18"/>
        </w:rPr>
        <w:t>bir</w:t>
      </w:r>
      <w:r w:rsidRPr="000D2481" w:rsidR="007C20E2">
        <w:rPr>
          <w:sz w:val="18"/>
        </w:rPr>
        <w:t xml:space="preserve"> </w:t>
      </w:r>
      <w:r w:rsidRPr="000D2481">
        <w:rPr>
          <w:sz w:val="18"/>
        </w:rPr>
        <w:t>plastik</w:t>
      </w:r>
      <w:r w:rsidRPr="000D2481" w:rsidR="007C20E2">
        <w:rPr>
          <w:sz w:val="18"/>
        </w:rPr>
        <w:t xml:space="preserve"> </w:t>
      </w:r>
      <w:r w:rsidRPr="000D2481">
        <w:rPr>
          <w:sz w:val="18"/>
        </w:rPr>
        <w:t>enjeksiyon</w:t>
      </w:r>
      <w:r w:rsidRPr="000D2481" w:rsidR="007C20E2">
        <w:rPr>
          <w:sz w:val="18"/>
        </w:rPr>
        <w:t xml:space="preserve"> </w:t>
      </w:r>
      <w:r w:rsidRPr="000D2481">
        <w:rPr>
          <w:sz w:val="18"/>
        </w:rPr>
        <w:t>fabrikasında</w:t>
      </w:r>
      <w:r w:rsidRPr="000D2481" w:rsidR="007C20E2">
        <w:rPr>
          <w:sz w:val="18"/>
        </w:rPr>
        <w:t xml:space="preserve"> </w:t>
      </w:r>
      <w:r w:rsidRPr="000D2481">
        <w:rPr>
          <w:sz w:val="18"/>
        </w:rPr>
        <w:t>kardeşiyle</w:t>
      </w:r>
      <w:r w:rsidRPr="000D2481" w:rsidR="007C20E2">
        <w:rPr>
          <w:sz w:val="18"/>
        </w:rPr>
        <w:t xml:space="preserve"> </w:t>
      </w:r>
      <w:r w:rsidRPr="000D2481">
        <w:rPr>
          <w:sz w:val="18"/>
        </w:rPr>
        <w:t>beraber</w:t>
      </w:r>
      <w:r w:rsidRPr="000D2481" w:rsidR="007C20E2">
        <w:rPr>
          <w:sz w:val="18"/>
        </w:rPr>
        <w:t xml:space="preserve"> </w:t>
      </w:r>
      <w:r w:rsidRPr="000D2481">
        <w:rPr>
          <w:sz w:val="18"/>
        </w:rPr>
        <w:t>çalışıyor</w:t>
      </w:r>
      <w:r w:rsidRPr="000D2481" w:rsidR="007C20E2">
        <w:rPr>
          <w:sz w:val="18"/>
        </w:rPr>
        <w:t xml:space="preserve"> </w:t>
      </w:r>
      <w:r w:rsidRPr="000D2481">
        <w:rPr>
          <w:sz w:val="18"/>
        </w:rPr>
        <w:t>ve</w:t>
      </w:r>
      <w:r w:rsidRPr="000D2481" w:rsidR="007C20E2">
        <w:rPr>
          <w:sz w:val="18"/>
        </w:rPr>
        <w:t xml:space="preserve"> </w:t>
      </w:r>
      <w:r w:rsidRPr="000D2481">
        <w:rPr>
          <w:sz w:val="18"/>
        </w:rPr>
        <w:t>çalıştığı</w:t>
      </w:r>
      <w:r w:rsidRPr="000D2481" w:rsidR="007C20E2">
        <w:rPr>
          <w:sz w:val="18"/>
        </w:rPr>
        <w:t xml:space="preserve"> </w:t>
      </w:r>
      <w:r w:rsidRPr="000D2481">
        <w:rPr>
          <w:sz w:val="18"/>
        </w:rPr>
        <w:t>25’inci</w:t>
      </w:r>
      <w:r w:rsidRPr="000D2481" w:rsidR="007C20E2">
        <w:rPr>
          <w:sz w:val="18"/>
        </w:rPr>
        <w:t xml:space="preserve"> </w:t>
      </w:r>
      <w:r w:rsidRPr="000D2481">
        <w:rPr>
          <w:sz w:val="18"/>
        </w:rPr>
        <w:t>günde</w:t>
      </w:r>
      <w:r w:rsidRPr="000D2481" w:rsidR="007C20E2">
        <w:rPr>
          <w:sz w:val="18"/>
        </w:rPr>
        <w:t xml:space="preserve"> </w:t>
      </w:r>
      <w:r w:rsidRPr="000D2481">
        <w:rPr>
          <w:sz w:val="18"/>
        </w:rPr>
        <w:t>400</w:t>
      </w:r>
      <w:r w:rsidRPr="000D2481" w:rsidR="007C20E2">
        <w:rPr>
          <w:sz w:val="18"/>
        </w:rPr>
        <w:t xml:space="preserve"> </w:t>
      </w:r>
      <w:r w:rsidRPr="000D2481">
        <w:rPr>
          <w:sz w:val="18"/>
        </w:rPr>
        <w:t>tonluk</w:t>
      </w:r>
      <w:r w:rsidRPr="000D2481" w:rsidR="007C20E2">
        <w:rPr>
          <w:sz w:val="18"/>
        </w:rPr>
        <w:t xml:space="preserve"> </w:t>
      </w:r>
      <w:r w:rsidRPr="000D2481">
        <w:rPr>
          <w:sz w:val="18"/>
        </w:rPr>
        <w:t>plastik</w:t>
      </w:r>
      <w:r w:rsidRPr="000D2481" w:rsidR="007C20E2">
        <w:rPr>
          <w:sz w:val="18"/>
        </w:rPr>
        <w:t xml:space="preserve"> </w:t>
      </w:r>
      <w:r w:rsidRPr="000D2481">
        <w:rPr>
          <w:sz w:val="18"/>
        </w:rPr>
        <w:t>enjeksiyon</w:t>
      </w:r>
      <w:r w:rsidRPr="000D2481" w:rsidR="007C20E2">
        <w:rPr>
          <w:sz w:val="18"/>
        </w:rPr>
        <w:t xml:space="preserve"> </w:t>
      </w:r>
      <w:r w:rsidRPr="000D2481">
        <w:rPr>
          <w:sz w:val="18"/>
        </w:rPr>
        <w:t>makinesine</w:t>
      </w:r>
      <w:r w:rsidRPr="000D2481" w:rsidR="007C20E2">
        <w:rPr>
          <w:sz w:val="18"/>
        </w:rPr>
        <w:t xml:space="preserve"> </w:t>
      </w:r>
      <w:r w:rsidRPr="000D2481">
        <w:rPr>
          <w:sz w:val="18"/>
        </w:rPr>
        <w:t>bedenini</w:t>
      </w:r>
      <w:r w:rsidRPr="000D2481" w:rsidR="007C20E2">
        <w:rPr>
          <w:sz w:val="18"/>
        </w:rPr>
        <w:t xml:space="preserve"> </w:t>
      </w:r>
      <w:r w:rsidRPr="000D2481">
        <w:rPr>
          <w:sz w:val="18"/>
        </w:rPr>
        <w:t>kaptırıyor.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Yine,</w:t>
      </w:r>
      <w:r w:rsidRPr="000D2481" w:rsidR="007C20E2">
        <w:rPr>
          <w:sz w:val="18"/>
        </w:rPr>
        <w:t xml:space="preserve"> </w:t>
      </w:r>
      <w:r w:rsidRPr="000D2481">
        <w:rPr>
          <w:sz w:val="18"/>
        </w:rPr>
        <w:t>mesela,</w:t>
      </w:r>
      <w:r w:rsidRPr="000D2481" w:rsidR="007C20E2">
        <w:rPr>
          <w:sz w:val="18"/>
        </w:rPr>
        <w:t xml:space="preserve"> </w:t>
      </w:r>
      <w:r w:rsidRPr="000D2481">
        <w:rPr>
          <w:sz w:val="18"/>
        </w:rPr>
        <w:t>Artvin’de</w:t>
      </w:r>
      <w:r w:rsidRPr="000D2481" w:rsidR="007C20E2">
        <w:rPr>
          <w:sz w:val="18"/>
        </w:rPr>
        <w:t xml:space="preserve"> </w:t>
      </w:r>
      <w:r w:rsidRPr="000D2481">
        <w:rPr>
          <w:sz w:val="18"/>
        </w:rPr>
        <w:t>Çoruh</w:t>
      </w:r>
      <w:r w:rsidRPr="000D2481" w:rsidR="007C20E2">
        <w:rPr>
          <w:sz w:val="18"/>
        </w:rPr>
        <w:t xml:space="preserve"> </w:t>
      </w:r>
      <w:r w:rsidRPr="000D2481">
        <w:rPr>
          <w:sz w:val="18"/>
        </w:rPr>
        <w:t>Üniversitesi</w:t>
      </w:r>
      <w:r w:rsidRPr="000D2481" w:rsidR="007C20E2">
        <w:rPr>
          <w:sz w:val="18"/>
        </w:rPr>
        <w:t xml:space="preserve"> </w:t>
      </w:r>
      <w:r w:rsidRPr="000D2481">
        <w:rPr>
          <w:sz w:val="18"/>
        </w:rPr>
        <w:t>mezunu</w:t>
      </w:r>
      <w:r w:rsidRPr="000D2481" w:rsidR="007C20E2">
        <w:rPr>
          <w:sz w:val="18"/>
        </w:rPr>
        <w:t xml:space="preserve"> </w:t>
      </w:r>
      <w:r w:rsidRPr="000D2481">
        <w:rPr>
          <w:sz w:val="18"/>
        </w:rPr>
        <w:t>25</w:t>
      </w:r>
      <w:r w:rsidRPr="000D2481" w:rsidR="007C20E2">
        <w:rPr>
          <w:sz w:val="18"/>
        </w:rPr>
        <w:t xml:space="preserve"> </w:t>
      </w:r>
      <w:r w:rsidRPr="000D2481">
        <w:rPr>
          <w:sz w:val="18"/>
        </w:rPr>
        <w:t>yaşındaki</w:t>
      </w:r>
      <w:r w:rsidRPr="000D2481" w:rsidR="007C20E2">
        <w:rPr>
          <w:sz w:val="18"/>
        </w:rPr>
        <w:t xml:space="preserve"> </w:t>
      </w:r>
      <w:r w:rsidRPr="000D2481">
        <w:rPr>
          <w:sz w:val="18"/>
        </w:rPr>
        <w:t>-mesleği</w:t>
      </w:r>
      <w:r w:rsidRPr="000D2481" w:rsidR="007C20E2">
        <w:rPr>
          <w:sz w:val="18"/>
        </w:rPr>
        <w:t xml:space="preserve"> </w:t>
      </w:r>
      <w:r w:rsidRPr="000D2481">
        <w:rPr>
          <w:sz w:val="18"/>
        </w:rPr>
        <w:t>öğretmenlik</w:t>
      </w:r>
      <w:r w:rsidRPr="000D2481" w:rsidR="007C20E2">
        <w:rPr>
          <w:sz w:val="18"/>
        </w:rPr>
        <w:t xml:space="preserve"> </w:t>
      </w:r>
      <w:r w:rsidRPr="000D2481">
        <w:rPr>
          <w:sz w:val="18"/>
        </w:rPr>
        <w:t>olması</w:t>
      </w:r>
      <w:r w:rsidRPr="000D2481" w:rsidR="007C20E2">
        <w:rPr>
          <w:sz w:val="18"/>
        </w:rPr>
        <w:t xml:space="preserve"> </w:t>
      </w:r>
      <w:r w:rsidRPr="000D2481">
        <w:rPr>
          <w:sz w:val="18"/>
        </w:rPr>
        <w:t>gereken-</w:t>
      </w:r>
      <w:r w:rsidRPr="000D2481" w:rsidR="007C20E2">
        <w:rPr>
          <w:sz w:val="18"/>
        </w:rPr>
        <w:t xml:space="preserve"> </w:t>
      </w:r>
      <w:r w:rsidRPr="000D2481">
        <w:rPr>
          <w:sz w:val="18"/>
        </w:rPr>
        <w:t>Süleyman</w:t>
      </w:r>
      <w:r w:rsidRPr="000D2481" w:rsidR="007C20E2">
        <w:rPr>
          <w:sz w:val="18"/>
        </w:rPr>
        <w:t xml:space="preserve"> </w:t>
      </w:r>
      <w:r w:rsidRPr="000D2481">
        <w:rPr>
          <w:sz w:val="18"/>
        </w:rPr>
        <w:t>Avcı</w:t>
      </w:r>
      <w:r w:rsidRPr="000D2481" w:rsidR="007C20E2">
        <w:rPr>
          <w:sz w:val="18"/>
        </w:rPr>
        <w:t xml:space="preserve"> </w:t>
      </w:r>
      <w:r w:rsidRPr="000D2481">
        <w:rPr>
          <w:sz w:val="18"/>
        </w:rPr>
        <w:t>atanamadığından</w:t>
      </w:r>
      <w:r w:rsidRPr="000D2481" w:rsidR="007C20E2">
        <w:rPr>
          <w:sz w:val="18"/>
        </w:rPr>
        <w:t xml:space="preserve"> </w:t>
      </w:r>
      <w:r w:rsidRPr="000D2481">
        <w:rPr>
          <w:sz w:val="18"/>
        </w:rPr>
        <w:t>dolayı</w:t>
      </w:r>
      <w:r w:rsidRPr="000D2481" w:rsidR="007C20E2">
        <w:rPr>
          <w:sz w:val="18"/>
        </w:rPr>
        <w:t xml:space="preserve"> </w:t>
      </w:r>
      <w:r w:rsidRPr="000D2481">
        <w:rPr>
          <w:sz w:val="18"/>
        </w:rPr>
        <w:t>köyün</w:t>
      </w:r>
      <w:r w:rsidRPr="000D2481" w:rsidR="007C20E2">
        <w:rPr>
          <w:sz w:val="18"/>
        </w:rPr>
        <w:t xml:space="preserve"> </w:t>
      </w:r>
      <w:r w:rsidRPr="000D2481">
        <w:rPr>
          <w:sz w:val="18"/>
        </w:rPr>
        <w:t>ormanında</w:t>
      </w:r>
      <w:r w:rsidRPr="000D2481" w:rsidR="007C20E2">
        <w:rPr>
          <w:sz w:val="18"/>
        </w:rPr>
        <w:t xml:space="preserve"> </w:t>
      </w:r>
      <w:r w:rsidRPr="000D2481">
        <w:rPr>
          <w:sz w:val="18"/>
        </w:rPr>
        <w:t>çalışmaya</w:t>
      </w:r>
      <w:r w:rsidRPr="000D2481" w:rsidR="007C20E2">
        <w:rPr>
          <w:sz w:val="18"/>
        </w:rPr>
        <w:t xml:space="preserve"> </w:t>
      </w:r>
      <w:r w:rsidRPr="000D2481">
        <w:rPr>
          <w:sz w:val="18"/>
        </w:rPr>
        <w:t>başlıyor</w:t>
      </w:r>
      <w:r w:rsidRPr="000D2481" w:rsidR="007C20E2">
        <w:rPr>
          <w:sz w:val="18"/>
        </w:rPr>
        <w:t xml:space="preserve"> </w:t>
      </w:r>
      <w:r w:rsidRPr="000D2481">
        <w:rPr>
          <w:sz w:val="18"/>
        </w:rPr>
        <w:t>ve</w:t>
      </w:r>
      <w:r w:rsidRPr="000D2481" w:rsidR="007C20E2">
        <w:rPr>
          <w:sz w:val="18"/>
        </w:rPr>
        <w:t xml:space="preserve"> </w:t>
      </w:r>
      <w:r w:rsidRPr="000D2481">
        <w:rPr>
          <w:sz w:val="18"/>
        </w:rPr>
        <w:t>ormanda</w:t>
      </w:r>
      <w:r w:rsidRPr="000D2481" w:rsidR="007C20E2">
        <w:rPr>
          <w:sz w:val="18"/>
        </w:rPr>
        <w:t xml:space="preserve"> </w:t>
      </w:r>
      <w:r w:rsidRPr="000D2481">
        <w:rPr>
          <w:sz w:val="18"/>
        </w:rPr>
        <w:t>odun</w:t>
      </w:r>
      <w:r w:rsidRPr="000D2481" w:rsidR="007C20E2">
        <w:rPr>
          <w:sz w:val="18"/>
        </w:rPr>
        <w:t xml:space="preserve"> </w:t>
      </w:r>
      <w:r w:rsidRPr="000D2481">
        <w:rPr>
          <w:sz w:val="18"/>
        </w:rPr>
        <w:t>kesim</w:t>
      </w:r>
      <w:r w:rsidRPr="000D2481" w:rsidR="007C20E2">
        <w:rPr>
          <w:sz w:val="18"/>
        </w:rPr>
        <w:t xml:space="preserve"> </w:t>
      </w:r>
      <w:r w:rsidRPr="000D2481">
        <w:rPr>
          <w:sz w:val="18"/>
        </w:rPr>
        <w:t>işi</w:t>
      </w:r>
      <w:r w:rsidRPr="000D2481" w:rsidR="007C20E2">
        <w:rPr>
          <w:sz w:val="18"/>
        </w:rPr>
        <w:t xml:space="preserve"> </w:t>
      </w:r>
      <w:r w:rsidRPr="000D2481">
        <w:rPr>
          <w:sz w:val="18"/>
        </w:rPr>
        <w:t>esnasında</w:t>
      </w:r>
      <w:r w:rsidRPr="000D2481" w:rsidR="007C20E2">
        <w:rPr>
          <w:sz w:val="18"/>
        </w:rPr>
        <w:t xml:space="preserve"> </w:t>
      </w:r>
      <w:r w:rsidRPr="000D2481">
        <w:rPr>
          <w:sz w:val="18"/>
        </w:rPr>
        <w:t>üzerine</w:t>
      </w:r>
      <w:r w:rsidRPr="000D2481" w:rsidR="007C20E2">
        <w:rPr>
          <w:sz w:val="18"/>
        </w:rPr>
        <w:t xml:space="preserve"> </w:t>
      </w:r>
      <w:r w:rsidRPr="000D2481">
        <w:rPr>
          <w:sz w:val="18"/>
        </w:rPr>
        <w:t>düşen</w:t>
      </w:r>
      <w:r w:rsidRPr="000D2481" w:rsidR="007C20E2">
        <w:rPr>
          <w:sz w:val="18"/>
        </w:rPr>
        <w:t xml:space="preserve"> </w:t>
      </w:r>
      <w:r w:rsidRPr="000D2481">
        <w:rPr>
          <w:sz w:val="18"/>
        </w:rPr>
        <w:t>bir</w:t>
      </w:r>
      <w:r w:rsidRPr="000D2481" w:rsidR="007C20E2">
        <w:rPr>
          <w:sz w:val="18"/>
        </w:rPr>
        <w:t xml:space="preserve"> </w:t>
      </w:r>
      <w:r w:rsidRPr="000D2481">
        <w:rPr>
          <w:sz w:val="18"/>
        </w:rPr>
        <w:t>tomrukla</w:t>
      </w:r>
      <w:r w:rsidRPr="000D2481" w:rsidR="007C20E2">
        <w:rPr>
          <w:sz w:val="18"/>
        </w:rPr>
        <w:t xml:space="preserve"> </w:t>
      </w:r>
      <w:r w:rsidRPr="000D2481">
        <w:rPr>
          <w:sz w:val="18"/>
        </w:rPr>
        <w:t>hayatını</w:t>
      </w:r>
      <w:r w:rsidRPr="000D2481" w:rsidR="007C20E2">
        <w:rPr>
          <w:sz w:val="18"/>
        </w:rPr>
        <w:t xml:space="preserve"> </w:t>
      </w:r>
      <w:r w:rsidRPr="000D2481">
        <w:rPr>
          <w:sz w:val="18"/>
        </w:rPr>
        <w:t>kaybediyor.</w:t>
      </w:r>
      <w:r w:rsidRPr="000D2481" w:rsidR="007C20E2">
        <w:rPr>
          <w:sz w:val="18"/>
        </w:rPr>
        <w:t xml:space="preserve"> </w:t>
      </w:r>
      <w:r w:rsidRPr="000D2481">
        <w:rPr>
          <w:sz w:val="18"/>
        </w:rPr>
        <w:t>AKP</w:t>
      </w:r>
      <w:r w:rsidRPr="000D2481" w:rsidR="007C20E2">
        <w:rPr>
          <w:sz w:val="18"/>
        </w:rPr>
        <w:t xml:space="preserve"> </w:t>
      </w:r>
      <w:r w:rsidRPr="000D2481">
        <w:rPr>
          <w:sz w:val="18"/>
        </w:rPr>
        <w:t>iktidarının</w:t>
      </w:r>
      <w:r w:rsidRPr="000D2481" w:rsidR="007C20E2">
        <w:rPr>
          <w:sz w:val="18"/>
        </w:rPr>
        <w:t xml:space="preserve"> </w:t>
      </w:r>
      <w:r w:rsidRPr="000D2481">
        <w:rPr>
          <w:sz w:val="18"/>
        </w:rPr>
        <w:t>on</w:t>
      </w:r>
      <w:r w:rsidRPr="000D2481" w:rsidR="007C20E2">
        <w:rPr>
          <w:sz w:val="18"/>
        </w:rPr>
        <w:t xml:space="preserve"> </w:t>
      </w:r>
      <w:r w:rsidRPr="000D2481">
        <w:rPr>
          <w:sz w:val="18"/>
        </w:rPr>
        <w:t>altı</w:t>
      </w:r>
      <w:r w:rsidRPr="000D2481" w:rsidR="007C20E2">
        <w:rPr>
          <w:sz w:val="18"/>
        </w:rPr>
        <w:t xml:space="preserve"> </w:t>
      </w:r>
      <w:r w:rsidRPr="000D2481">
        <w:rPr>
          <w:sz w:val="18"/>
        </w:rPr>
        <w:t>yıllık</w:t>
      </w:r>
      <w:r w:rsidRPr="000D2481" w:rsidR="007C20E2">
        <w:rPr>
          <w:sz w:val="18"/>
        </w:rPr>
        <w:t xml:space="preserve"> </w:t>
      </w:r>
      <w:r w:rsidRPr="000D2481">
        <w:rPr>
          <w:sz w:val="18"/>
        </w:rPr>
        <w:t>iktidarı</w:t>
      </w:r>
      <w:r w:rsidRPr="000D2481" w:rsidR="007C20E2">
        <w:rPr>
          <w:sz w:val="18"/>
        </w:rPr>
        <w:t xml:space="preserve"> </w:t>
      </w:r>
      <w:r w:rsidRPr="000D2481">
        <w:rPr>
          <w:sz w:val="18"/>
        </w:rPr>
        <w:t>boyunca</w:t>
      </w:r>
      <w:r w:rsidRPr="000D2481" w:rsidR="007C20E2">
        <w:rPr>
          <w:sz w:val="18"/>
        </w:rPr>
        <w:t xml:space="preserve"> </w:t>
      </w:r>
      <w:r w:rsidRPr="000D2481">
        <w:rPr>
          <w:sz w:val="18"/>
        </w:rPr>
        <w:t>halkımıza,</w:t>
      </w:r>
      <w:r w:rsidRPr="000D2481" w:rsidR="007C20E2">
        <w:rPr>
          <w:sz w:val="18"/>
        </w:rPr>
        <w:t xml:space="preserve"> </w:t>
      </w:r>
      <w:r w:rsidRPr="000D2481">
        <w:rPr>
          <w:sz w:val="18"/>
        </w:rPr>
        <w:t>emekçilere</w:t>
      </w:r>
      <w:r w:rsidRPr="000D2481" w:rsidR="007C20E2">
        <w:rPr>
          <w:sz w:val="18"/>
        </w:rPr>
        <w:t xml:space="preserve"> </w:t>
      </w:r>
      <w:r w:rsidRPr="000D2481">
        <w:rPr>
          <w:sz w:val="18"/>
        </w:rPr>
        <w:t>ve</w:t>
      </w:r>
      <w:r w:rsidRPr="000D2481" w:rsidR="007C20E2">
        <w:rPr>
          <w:sz w:val="18"/>
        </w:rPr>
        <w:t xml:space="preserve"> </w:t>
      </w:r>
      <w:r w:rsidRPr="000D2481">
        <w:rPr>
          <w:sz w:val="18"/>
        </w:rPr>
        <w:t>işçi</w:t>
      </w:r>
      <w:r w:rsidRPr="000D2481" w:rsidR="007C20E2">
        <w:rPr>
          <w:sz w:val="18"/>
        </w:rPr>
        <w:t xml:space="preserve"> </w:t>
      </w:r>
      <w:r w:rsidRPr="000D2481">
        <w:rPr>
          <w:sz w:val="18"/>
        </w:rPr>
        <w:t>sınıfına</w:t>
      </w:r>
      <w:r w:rsidRPr="000D2481" w:rsidR="007C20E2">
        <w:rPr>
          <w:sz w:val="18"/>
        </w:rPr>
        <w:t xml:space="preserve"> </w:t>
      </w:r>
      <w:r w:rsidRPr="000D2481">
        <w:rPr>
          <w:sz w:val="18"/>
        </w:rPr>
        <w:t>reva</w:t>
      </w:r>
      <w:r w:rsidRPr="000D2481" w:rsidR="007C20E2">
        <w:rPr>
          <w:sz w:val="18"/>
        </w:rPr>
        <w:t xml:space="preserve"> </w:t>
      </w:r>
      <w:r w:rsidRPr="000D2481">
        <w:rPr>
          <w:sz w:val="18"/>
        </w:rPr>
        <w:t>gördüğü</w:t>
      </w:r>
      <w:r w:rsidRPr="000D2481" w:rsidR="007C20E2">
        <w:rPr>
          <w:sz w:val="18"/>
        </w:rPr>
        <w:t xml:space="preserve"> </w:t>
      </w:r>
      <w:r w:rsidRPr="000D2481">
        <w:rPr>
          <w:sz w:val="18"/>
        </w:rPr>
        <w:t>budur.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p>
    <w:p w:rsidRPr="000D2481" w:rsidR="00DE6BBE" w:rsidP="000D2481" w:rsidRDefault="00DE6BBE">
      <w:pPr>
        <w:pStyle w:val="GENELKURUL"/>
        <w:spacing w:line="240" w:lineRule="auto"/>
        <w:rPr>
          <w:sz w:val="18"/>
        </w:rPr>
      </w:pPr>
      <w:r w:rsidRPr="000D2481">
        <w:rPr>
          <w:sz w:val="18"/>
        </w:rPr>
        <w:t>MEHMET</w:t>
      </w:r>
      <w:r w:rsidRPr="000D2481" w:rsidR="007C20E2">
        <w:rPr>
          <w:sz w:val="18"/>
        </w:rPr>
        <w:t xml:space="preserve"> </w:t>
      </w:r>
      <w:r w:rsidRPr="000D2481">
        <w:rPr>
          <w:sz w:val="18"/>
        </w:rPr>
        <w:t>EMİN</w:t>
      </w:r>
      <w:r w:rsidRPr="000D2481" w:rsidR="007C20E2">
        <w:rPr>
          <w:sz w:val="18"/>
        </w:rPr>
        <w:t xml:space="preserve"> </w:t>
      </w:r>
      <w:r w:rsidRPr="000D2481">
        <w:rPr>
          <w:sz w:val="18"/>
        </w:rPr>
        <w:t>ADIYAMAN</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Sadece</w:t>
      </w:r>
      <w:r w:rsidRPr="000D2481" w:rsidR="007C20E2">
        <w:rPr>
          <w:sz w:val="18"/>
        </w:rPr>
        <w:t xml:space="preserve"> </w:t>
      </w:r>
      <w:r w:rsidRPr="000D2481">
        <w:rPr>
          <w:sz w:val="18"/>
        </w:rPr>
        <w:t>bu</w:t>
      </w:r>
      <w:r w:rsidRPr="000D2481" w:rsidR="007C20E2">
        <w:rPr>
          <w:sz w:val="18"/>
        </w:rPr>
        <w:t xml:space="preserve"> </w:t>
      </w:r>
      <w:r w:rsidRPr="000D2481">
        <w:rPr>
          <w:sz w:val="18"/>
        </w:rPr>
        <w:t>değil,</w:t>
      </w:r>
      <w:r w:rsidRPr="000D2481" w:rsidR="007C20E2">
        <w:rPr>
          <w:sz w:val="18"/>
        </w:rPr>
        <w:t xml:space="preserve"> </w:t>
      </w:r>
      <w:r w:rsidRPr="000D2481">
        <w:rPr>
          <w:sz w:val="18"/>
        </w:rPr>
        <w:t>üniversitelerden</w:t>
      </w:r>
      <w:r w:rsidRPr="000D2481" w:rsidR="007C20E2">
        <w:rPr>
          <w:sz w:val="18"/>
        </w:rPr>
        <w:t xml:space="preserve"> </w:t>
      </w:r>
      <w:r w:rsidRPr="000D2481">
        <w:rPr>
          <w:sz w:val="18"/>
        </w:rPr>
        <w:t>mezun</w:t>
      </w:r>
      <w:r w:rsidRPr="000D2481" w:rsidR="007C20E2">
        <w:rPr>
          <w:sz w:val="18"/>
        </w:rPr>
        <w:t xml:space="preserve"> </w:t>
      </w:r>
      <w:r w:rsidRPr="000D2481">
        <w:rPr>
          <w:sz w:val="18"/>
        </w:rPr>
        <w:t>ettiği…</w:t>
      </w:r>
    </w:p>
    <w:p w:rsidRPr="000D2481" w:rsidR="00DE6BBE" w:rsidP="000D2481" w:rsidRDefault="00DE6BBE">
      <w:pPr>
        <w:pStyle w:val="GENELKURUL"/>
        <w:spacing w:line="240" w:lineRule="auto"/>
        <w:rPr>
          <w:sz w:val="18"/>
        </w:rPr>
      </w:pPr>
      <w:r w:rsidRPr="000D2481">
        <w:rPr>
          <w:sz w:val="18"/>
        </w:rPr>
        <w:t>Tamamlayayım</w:t>
      </w:r>
      <w:r w:rsidRPr="000D2481" w:rsidR="007C20E2">
        <w:rPr>
          <w:sz w:val="18"/>
        </w:rPr>
        <w:t xml:space="preserve"> </w:t>
      </w:r>
      <w:r w:rsidRPr="000D2481">
        <w:rPr>
          <w:sz w:val="18"/>
        </w:rPr>
        <w:t>efendim.</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Tamamlayın</w:t>
      </w:r>
      <w:r w:rsidRPr="000D2481" w:rsidR="00EF39CC">
        <w:rPr>
          <w:sz w:val="18"/>
        </w:rPr>
        <w:t>,</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ek</w:t>
      </w:r>
      <w:r w:rsidRPr="000D2481" w:rsidR="007C20E2">
        <w:rPr>
          <w:sz w:val="18"/>
        </w:rPr>
        <w:t xml:space="preserve"> </w:t>
      </w:r>
      <w:r w:rsidRPr="000D2481">
        <w:rPr>
          <w:sz w:val="18"/>
        </w:rPr>
        <w:t>süre…</w:t>
      </w:r>
    </w:p>
    <w:p w:rsidRPr="000D2481" w:rsidR="00DE6BBE" w:rsidP="000D2481" w:rsidRDefault="00DE6BBE">
      <w:pPr>
        <w:pStyle w:val="GENELKURUL"/>
        <w:spacing w:line="240" w:lineRule="auto"/>
        <w:rPr>
          <w:sz w:val="18"/>
        </w:rPr>
      </w:pPr>
      <w:r w:rsidRPr="000D2481">
        <w:rPr>
          <w:sz w:val="18"/>
        </w:rPr>
        <w:t>MEHMET</w:t>
      </w:r>
      <w:r w:rsidRPr="000D2481" w:rsidR="007C20E2">
        <w:rPr>
          <w:sz w:val="18"/>
        </w:rPr>
        <w:t xml:space="preserve"> </w:t>
      </w:r>
      <w:r w:rsidRPr="000D2481">
        <w:rPr>
          <w:sz w:val="18"/>
        </w:rPr>
        <w:t>EMİN</w:t>
      </w:r>
      <w:r w:rsidRPr="000D2481" w:rsidR="007C20E2">
        <w:rPr>
          <w:sz w:val="18"/>
        </w:rPr>
        <w:t xml:space="preserve"> </w:t>
      </w:r>
      <w:r w:rsidRPr="000D2481">
        <w:rPr>
          <w:sz w:val="18"/>
        </w:rPr>
        <w:t>ADIYAMAN</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Aynı</w:t>
      </w:r>
      <w:r w:rsidRPr="000D2481" w:rsidR="007C20E2">
        <w:rPr>
          <w:sz w:val="18"/>
        </w:rPr>
        <w:t xml:space="preserve"> </w:t>
      </w:r>
      <w:r w:rsidRPr="000D2481">
        <w:rPr>
          <w:sz w:val="18"/>
        </w:rPr>
        <w:t>zamanda</w:t>
      </w:r>
      <w:r w:rsidRPr="000D2481" w:rsidR="007C20E2">
        <w:rPr>
          <w:sz w:val="18"/>
        </w:rPr>
        <w:t xml:space="preserve"> </w:t>
      </w:r>
      <w:r w:rsidRPr="000D2481">
        <w:rPr>
          <w:sz w:val="18"/>
        </w:rPr>
        <w:t>üniversite</w:t>
      </w:r>
      <w:r w:rsidRPr="000D2481" w:rsidR="007C20E2">
        <w:rPr>
          <w:sz w:val="18"/>
        </w:rPr>
        <w:t xml:space="preserve"> </w:t>
      </w:r>
      <w:r w:rsidRPr="000D2481">
        <w:rPr>
          <w:sz w:val="18"/>
        </w:rPr>
        <w:t>mezunu</w:t>
      </w:r>
      <w:r w:rsidRPr="000D2481" w:rsidR="007C20E2">
        <w:rPr>
          <w:sz w:val="18"/>
        </w:rPr>
        <w:t xml:space="preserve"> </w:t>
      </w:r>
      <w:r w:rsidRPr="000D2481">
        <w:rPr>
          <w:sz w:val="18"/>
        </w:rPr>
        <w:t>milyonlarca</w:t>
      </w:r>
      <w:r w:rsidRPr="000D2481" w:rsidR="007C20E2">
        <w:rPr>
          <w:sz w:val="18"/>
        </w:rPr>
        <w:t xml:space="preserve"> </w:t>
      </w:r>
      <w:r w:rsidRPr="000D2481">
        <w:rPr>
          <w:sz w:val="18"/>
        </w:rPr>
        <w:t>meslek</w:t>
      </w:r>
      <w:r w:rsidRPr="000D2481" w:rsidR="007C20E2">
        <w:rPr>
          <w:sz w:val="18"/>
        </w:rPr>
        <w:t xml:space="preserve"> </w:t>
      </w:r>
      <w:r w:rsidRPr="000D2481">
        <w:rPr>
          <w:sz w:val="18"/>
        </w:rPr>
        <w:t>erbabı,</w:t>
      </w:r>
      <w:r w:rsidRPr="000D2481" w:rsidR="007C20E2">
        <w:rPr>
          <w:sz w:val="18"/>
        </w:rPr>
        <w:t xml:space="preserve"> </w:t>
      </w:r>
      <w:r w:rsidRPr="000D2481">
        <w:rPr>
          <w:sz w:val="18"/>
        </w:rPr>
        <w:t>eğitim</w:t>
      </w:r>
      <w:r w:rsidRPr="000D2481" w:rsidR="007C20E2">
        <w:rPr>
          <w:sz w:val="18"/>
        </w:rPr>
        <w:t xml:space="preserve"> </w:t>
      </w:r>
      <w:r w:rsidRPr="000D2481">
        <w:rPr>
          <w:sz w:val="18"/>
        </w:rPr>
        <w:t>görmüş</w:t>
      </w:r>
      <w:r w:rsidRPr="000D2481" w:rsidR="007C20E2">
        <w:rPr>
          <w:sz w:val="18"/>
        </w:rPr>
        <w:t xml:space="preserve"> </w:t>
      </w:r>
      <w:r w:rsidRPr="000D2481">
        <w:rPr>
          <w:sz w:val="18"/>
        </w:rPr>
        <w:t>gence</w:t>
      </w:r>
      <w:r w:rsidRPr="000D2481" w:rsidR="007C20E2">
        <w:rPr>
          <w:sz w:val="18"/>
        </w:rPr>
        <w:t xml:space="preserve"> </w:t>
      </w:r>
      <w:r w:rsidRPr="000D2481">
        <w:rPr>
          <w:sz w:val="18"/>
        </w:rPr>
        <w:t>de</w:t>
      </w:r>
      <w:r w:rsidRPr="000D2481" w:rsidR="007C20E2">
        <w:rPr>
          <w:sz w:val="18"/>
        </w:rPr>
        <w:t xml:space="preserve"> </w:t>
      </w:r>
      <w:r w:rsidRPr="000D2481">
        <w:rPr>
          <w:sz w:val="18"/>
        </w:rPr>
        <w:t>istihdam</w:t>
      </w:r>
      <w:r w:rsidRPr="000D2481" w:rsidR="007C20E2">
        <w:rPr>
          <w:sz w:val="18"/>
        </w:rPr>
        <w:t xml:space="preserve"> </w:t>
      </w:r>
      <w:r w:rsidRPr="000D2481">
        <w:rPr>
          <w:sz w:val="18"/>
        </w:rPr>
        <w:t>alanı</w:t>
      </w:r>
      <w:r w:rsidRPr="000D2481" w:rsidR="007C20E2">
        <w:rPr>
          <w:sz w:val="18"/>
        </w:rPr>
        <w:t xml:space="preserve"> </w:t>
      </w:r>
      <w:r w:rsidRPr="000D2481">
        <w:rPr>
          <w:sz w:val="18"/>
        </w:rPr>
        <w:t>yaratmadığı</w:t>
      </w:r>
      <w:r w:rsidRPr="000D2481" w:rsidR="007C20E2">
        <w:rPr>
          <w:sz w:val="18"/>
        </w:rPr>
        <w:t xml:space="preserve"> </w:t>
      </w:r>
      <w:r w:rsidRPr="000D2481">
        <w:rPr>
          <w:sz w:val="18"/>
        </w:rPr>
        <w:t>gibi,</w:t>
      </w:r>
      <w:r w:rsidRPr="000D2481" w:rsidR="007C20E2">
        <w:rPr>
          <w:sz w:val="18"/>
        </w:rPr>
        <w:t xml:space="preserve"> </w:t>
      </w:r>
      <w:r w:rsidRPr="000D2481">
        <w:rPr>
          <w:sz w:val="18"/>
        </w:rPr>
        <w:t>tıpkı</w:t>
      </w:r>
      <w:r w:rsidRPr="000D2481" w:rsidR="007C20E2">
        <w:rPr>
          <w:sz w:val="18"/>
        </w:rPr>
        <w:t xml:space="preserve"> </w:t>
      </w:r>
      <w:r w:rsidRPr="000D2481">
        <w:rPr>
          <w:sz w:val="18"/>
        </w:rPr>
        <w:t>izah</w:t>
      </w:r>
      <w:r w:rsidRPr="000D2481" w:rsidR="007C20E2">
        <w:rPr>
          <w:sz w:val="18"/>
        </w:rPr>
        <w:t xml:space="preserve"> </w:t>
      </w:r>
      <w:r w:rsidRPr="000D2481">
        <w:rPr>
          <w:sz w:val="18"/>
        </w:rPr>
        <w:t>ettiğimiz</w:t>
      </w:r>
      <w:r w:rsidRPr="000D2481" w:rsidR="007C20E2">
        <w:rPr>
          <w:sz w:val="18"/>
        </w:rPr>
        <w:t xml:space="preserve"> </w:t>
      </w:r>
      <w:r w:rsidRPr="000D2481">
        <w:rPr>
          <w:sz w:val="18"/>
        </w:rPr>
        <w:t>hem</w:t>
      </w:r>
      <w:r w:rsidRPr="000D2481" w:rsidR="007C20E2">
        <w:rPr>
          <w:sz w:val="18"/>
        </w:rPr>
        <w:t xml:space="preserve"> </w:t>
      </w:r>
      <w:r w:rsidRPr="000D2481">
        <w:rPr>
          <w:sz w:val="18"/>
        </w:rPr>
        <w:t>iş</w:t>
      </w:r>
      <w:r w:rsidRPr="000D2481" w:rsidR="007C20E2">
        <w:rPr>
          <w:sz w:val="18"/>
        </w:rPr>
        <w:t xml:space="preserve"> </w:t>
      </w:r>
      <w:r w:rsidRPr="000D2481">
        <w:rPr>
          <w:sz w:val="18"/>
        </w:rPr>
        <w:t>sağlığı</w:t>
      </w:r>
      <w:r w:rsidRPr="000D2481" w:rsidR="007C20E2">
        <w:rPr>
          <w:sz w:val="18"/>
        </w:rPr>
        <w:t xml:space="preserve"> </w:t>
      </w:r>
      <w:r w:rsidRPr="000D2481">
        <w:rPr>
          <w:sz w:val="18"/>
        </w:rPr>
        <w:t>hem</w:t>
      </w:r>
      <w:r w:rsidRPr="000D2481" w:rsidR="007C20E2">
        <w:rPr>
          <w:sz w:val="18"/>
        </w:rPr>
        <w:t xml:space="preserve"> </w:t>
      </w:r>
      <w:r w:rsidRPr="000D2481">
        <w:rPr>
          <w:sz w:val="18"/>
        </w:rPr>
        <w:t>de</w:t>
      </w:r>
      <w:r w:rsidRPr="000D2481" w:rsidR="007C20E2">
        <w:rPr>
          <w:sz w:val="18"/>
        </w:rPr>
        <w:t xml:space="preserve"> </w:t>
      </w:r>
      <w:r w:rsidRPr="000D2481">
        <w:rPr>
          <w:sz w:val="18"/>
        </w:rPr>
        <w:t>iş</w:t>
      </w:r>
      <w:r w:rsidRPr="000D2481" w:rsidR="007C20E2">
        <w:rPr>
          <w:sz w:val="18"/>
        </w:rPr>
        <w:t xml:space="preserve"> </w:t>
      </w:r>
      <w:r w:rsidRPr="000D2481">
        <w:rPr>
          <w:sz w:val="18"/>
        </w:rPr>
        <w:t>kazaları</w:t>
      </w:r>
      <w:r w:rsidRPr="000D2481" w:rsidR="007C20E2">
        <w:rPr>
          <w:sz w:val="18"/>
        </w:rPr>
        <w:t xml:space="preserve"> </w:t>
      </w:r>
      <w:r w:rsidRPr="000D2481">
        <w:rPr>
          <w:sz w:val="18"/>
        </w:rPr>
        <w:t>konusunda</w:t>
      </w:r>
      <w:r w:rsidRPr="000D2481" w:rsidR="007C20E2">
        <w:rPr>
          <w:sz w:val="18"/>
        </w:rPr>
        <w:t xml:space="preserve"> </w:t>
      </w:r>
      <w:r w:rsidRPr="000D2481">
        <w:rPr>
          <w:sz w:val="18"/>
        </w:rPr>
        <w:t>tam</w:t>
      </w:r>
      <w:r w:rsidRPr="000D2481" w:rsidR="007C20E2">
        <w:rPr>
          <w:sz w:val="18"/>
        </w:rPr>
        <w:t xml:space="preserve"> </w:t>
      </w:r>
      <w:r w:rsidRPr="000D2481">
        <w:rPr>
          <w:sz w:val="18"/>
        </w:rPr>
        <w:t>bir</w:t>
      </w:r>
      <w:r w:rsidRPr="000D2481" w:rsidR="007C20E2">
        <w:rPr>
          <w:sz w:val="18"/>
        </w:rPr>
        <w:t xml:space="preserve"> </w:t>
      </w:r>
      <w:r w:rsidRPr="000D2481">
        <w:rPr>
          <w:sz w:val="18"/>
        </w:rPr>
        <w:t>güvencesizlik</w:t>
      </w:r>
      <w:r w:rsidRPr="000D2481" w:rsidR="007C20E2">
        <w:rPr>
          <w:sz w:val="18"/>
        </w:rPr>
        <w:t xml:space="preserve"> </w:t>
      </w:r>
      <w:r w:rsidRPr="000D2481">
        <w:rPr>
          <w:sz w:val="18"/>
        </w:rPr>
        <w:t>ortamında</w:t>
      </w:r>
      <w:r w:rsidRPr="000D2481" w:rsidR="007C20E2">
        <w:rPr>
          <w:sz w:val="18"/>
        </w:rPr>
        <w:t xml:space="preserve"> </w:t>
      </w:r>
      <w:r w:rsidRPr="000D2481">
        <w:rPr>
          <w:sz w:val="18"/>
        </w:rPr>
        <w:t>çalışılmaya</w:t>
      </w:r>
      <w:r w:rsidRPr="000D2481" w:rsidR="007C20E2">
        <w:rPr>
          <w:sz w:val="18"/>
        </w:rPr>
        <w:t xml:space="preserve"> </w:t>
      </w:r>
      <w:r w:rsidRPr="000D2481">
        <w:rPr>
          <w:sz w:val="18"/>
        </w:rPr>
        <w:t>mahkûm</w:t>
      </w:r>
      <w:r w:rsidRPr="000D2481" w:rsidR="007C20E2">
        <w:rPr>
          <w:sz w:val="18"/>
        </w:rPr>
        <w:t xml:space="preserve"> </w:t>
      </w:r>
      <w:r w:rsidRPr="000D2481">
        <w:rPr>
          <w:sz w:val="18"/>
        </w:rPr>
        <w:t>edip</w:t>
      </w:r>
      <w:r w:rsidRPr="000D2481" w:rsidR="007C20E2">
        <w:rPr>
          <w:sz w:val="18"/>
        </w:rPr>
        <w:t xml:space="preserve"> </w:t>
      </w:r>
      <w:r w:rsidRPr="000D2481">
        <w:rPr>
          <w:sz w:val="18"/>
        </w:rPr>
        <w:t>bunlarla</w:t>
      </w:r>
      <w:r w:rsidRPr="000D2481" w:rsidR="007C20E2">
        <w:rPr>
          <w:sz w:val="18"/>
        </w:rPr>
        <w:t xml:space="preserve"> </w:t>
      </w:r>
      <w:r w:rsidRPr="000D2481">
        <w:rPr>
          <w:sz w:val="18"/>
        </w:rPr>
        <w:t>beraber</w:t>
      </w:r>
      <w:r w:rsidRPr="000D2481" w:rsidR="007C20E2">
        <w:rPr>
          <w:sz w:val="18"/>
        </w:rPr>
        <w:t xml:space="preserve"> </w:t>
      </w:r>
      <w:r w:rsidRPr="000D2481">
        <w:rPr>
          <w:sz w:val="18"/>
        </w:rPr>
        <w:t>tüm</w:t>
      </w:r>
      <w:r w:rsidRPr="000D2481" w:rsidR="007C20E2">
        <w:rPr>
          <w:sz w:val="18"/>
        </w:rPr>
        <w:t xml:space="preserve"> </w:t>
      </w:r>
      <w:r w:rsidRPr="000D2481">
        <w:rPr>
          <w:sz w:val="18"/>
        </w:rPr>
        <w:t>emekçilerin</w:t>
      </w:r>
      <w:r w:rsidRPr="000D2481" w:rsidR="007C20E2">
        <w:rPr>
          <w:sz w:val="18"/>
        </w:rPr>
        <w:t xml:space="preserve"> </w:t>
      </w:r>
      <w:r w:rsidRPr="000D2481">
        <w:rPr>
          <w:sz w:val="18"/>
        </w:rPr>
        <w:t>sömürüsü</w:t>
      </w:r>
      <w:r w:rsidRPr="000D2481" w:rsidR="007C20E2">
        <w:rPr>
          <w:sz w:val="18"/>
        </w:rPr>
        <w:t xml:space="preserve"> </w:t>
      </w:r>
      <w:r w:rsidRPr="000D2481">
        <w:rPr>
          <w:sz w:val="18"/>
        </w:rPr>
        <w:t>üzerinden,</w:t>
      </w:r>
      <w:r w:rsidRPr="000D2481" w:rsidR="007C20E2">
        <w:rPr>
          <w:sz w:val="18"/>
        </w:rPr>
        <w:t xml:space="preserve"> </w:t>
      </w:r>
      <w:r w:rsidRPr="000D2481">
        <w:rPr>
          <w:sz w:val="18"/>
        </w:rPr>
        <w:t>onların</w:t>
      </w:r>
      <w:r w:rsidRPr="000D2481" w:rsidR="007C20E2">
        <w:rPr>
          <w:sz w:val="18"/>
        </w:rPr>
        <w:t xml:space="preserve"> </w:t>
      </w:r>
      <w:r w:rsidRPr="000D2481">
        <w:rPr>
          <w:sz w:val="18"/>
        </w:rPr>
        <w:t>emeği</w:t>
      </w:r>
      <w:r w:rsidRPr="000D2481" w:rsidR="007C20E2">
        <w:rPr>
          <w:sz w:val="18"/>
        </w:rPr>
        <w:t xml:space="preserve"> </w:t>
      </w:r>
      <w:r w:rsidRPr="000D2481">
        <w:rPr>
          <w:sz w:val="18"/>
        </w:rPr>
        <w:t>üzerinden</w:t>
      </w:r>
      <w:r w:rsidRPr="000D2481" w:rsidR="007C20E2">
        <w:rPr>
          <w:sz w:val="18"/>
        </w:rPr>
        <w:t xml:space="preserve"> </w:t>
      </w:r>
      <w:r w:rsidRPr="000D2481">
        <w:rPr>
          <w:sz w:val="18"/>
        </w:rPr>
        <w:t>sadece</w:t>
      </w:r>
      <w:r w:rsidRPr="000D2481" w:rsidR="007C20E2">
        <w:rPr>
          <w:sz w:val="18"/>
        </w:rPr>
        <w:t xml:space="preserve"> </w:t>
      </w:r>
      <w:r w:rsidRPr="000D2481">
        <w:rPr>
          <w:sz w:val="18"/>
        </w:rPr>
        <w:t>sermaye</w:t>
      </w:r>
      <w:r w:rsidRPr="000D2481" w:rsidR="007C20E2">
        <w:rPr>
          <w:sz w:val="18"/>
        </w:rPr>
        <w:t xml:space="preserve"> </w:t>
      </w:r>
      <w:r w:rsidRPr="000D2481">
        <w:rPr>
          <w:sz w:val="18"/>
        </w:rPr>
        <w:t>kesimine,</w:t>
      </w:r>
      <w:r w:rsidRPr="000D2481" w:rsidR="007C20E2">
        <w:rPr>
          <w:sz w:val="18"/>
        </w:rPr>
        <w:t xml:space="preserve"> </w:t>
      </w:r>
      <w:r w:rsidRPr="000D2481">
        <w:rPr>
          <w:sz w:val="18"/>
        </w:rPr>
        <w:t>yandaş</w:t>
      </w:r>
      <w:r w:rsidRPr="000D2481" w:rsidR="007C20E2">
        <w:rPr>
          <w:sz w:val="18"/>
        </w:rPr>
        <w:t xml:space="preserve"> </w:t>
      </w:r>
      <w:r w:rsidRPr="000D2481">
        <w:rPr>
          <w:sz w:val="18"/>
        </w:rPr>
        <w:t>sermayeyi</w:t>
      </w:r>
      <w:r w:rsidRPr="000D2481" w:rsidR="007C20E2">
        <w:rPr>
          <w:sz w:val="18"/>
        </w:rPr>
        <w:t xml:space="preserve"> </w:t>
      </w:r>
      <w:r w:rsidRPr="000D2481">
        <w:rPr>
          <w:sz w:val="18"/>
        </w:rPr>
        <w:t>daha</w:t>
      </w:r>
      <w:r w:rsidRPr="000D2481" w:rsidR="007C20E2">
        <w:rPr>
          <w:sz w:val="18"/>
        </w:rPr>
        <w:t xml:space="preserve"> </w:t>
      </w:r>
      <w:r w:rsidRPr="000D2481">
        <w:rPr>
          <w:sz w:val="18"/>
        </w:rPr>
        <w:t>da</w:t>
      </w:r>
      <w:r w:rsidRPr="000D2481" w:rsidR="007C20E2">
        <w:rPr>
          <w:sz w:val="18"/>
        </w:rPr>
        <w:t xml:space="preserve"> </w:t>
      </w:r>
      <w:r w:rsidRPr="000D2481">
        <w:rPr>
          <w:sz w:val="18"/>
        </w:rPr>
        <w:t>güçlendirmeye,</w:t>
      </w:r>
      <w:r w:rsidRPr="000D2481" w:rsidR="007C20E2">
        <w:rPr>
          <w:sz w:val="18"/>
        </w:rPr>
        <w:t xml:space="preserve"> </w:t>
      </w:r>
      <w:r w:rsidRPr="000D2481">
        <w:rPr>
          <w:sz w:val="18"/>
        </w:rPr>
        <w:t>onların</w:t>
      </w:r>
      <w:r w:rsidRPr="000D2481" w:rsidR="007C20E2">
        <w:rPr>
          <w:sz w:val="18"/>
        </w:rPr>
        <w:t xml:space="preserve"> </w:t>
      </w:r>
      <w:r w:rsidRPr="000D2481">
        <w:rPr>
          <w:sz w:val="18"/>
        </w:rPr>
        <w:t>ucuz</w:t>
      </w:r>
      <w:r w:rsidRPr="000D2481" w:rsidR="007C20E2">
        <w:rPr>
          <w:sz w:val="18"/>
        </w:rPr>
        <w:t xml:space="preserve"> </w:t>
      </w:r>
      <w:r w:rsidRPr="000D2481">
        <w:rPr>
          <w:sz w:val="18"/>
        </w:rPr>
        <w:t>emek</w:t>
      </w:r>
      <w:r w:rsidRPr="000D2481" w:rsidR="007C20E2">
        <w:rPr>
          <w:sz w:val="18"/>
        </w:rPr>
        <w:t xml:space="preserve"> </w:t>
      </w:r>
      <w:r w:rsidRPr="000D2481">
        <w:rPr>
          <w:sz w:val="18"/>
        </w:rPr>
        <w:t>üzerinden</w:t>
      </w:r>
      <w:r w:rsidRPr="000D2481" w:rsidR="007C20E2">
        <w:rPr>
          <w:sz w:val="18"/>
        </w:rPr>
        <w:t xml:space="preserve"> </w:t>
      </w:r>
      <w:r w:rsidRPr="000D2481">
        <w:rPr>
          <w:sz w:val="18"/>
        </w:rPr>
        <w:t>ve</w:t>
      </w:r>
      <w:r w:rsidRPr="000D2481" w:rsidR="007C20E2">
        <w:rPr>
          <w:sz w:val="18"/>
        </w:rPr>
        <w:t xml:space="preserve"> </w:t>
      </w:r>
      <w:r w:rsidRPr="000D2481">
        <w:rPr>
          <w:sz w:val="18"/>
        </w:rPr>
        <w:t>en</w:t>
      </w:r>
      <w:r w:rsidRPr="000D2481" w:rsidR="007C20E2">
        <w:rPr>
          <w:sz w:val="18"/>
        </w:rPr>
        <w:t xml:space="preserve"> </w:t>
      </w:r>
      <w:r w:rsidRPr="000D2481">
        <w:rPr>
          <w:sz w:val="18"/>
        </w:rPr>
        <w:t>az</w:t>
      </w:r>
      <w:r w:rsidRPr="000D2481" w:rsidR="007C20E2">
        <w:rPr>
          <w:sz w:val="18"/>
        </w:rPr>
        <w:t xml:space="preserve"> </w:t>
      </w:r>
      <w:r w:rsidRPr="000D2481">
        <w:rPr>
          <w:sz w:val="18"/>
        </w:rPr>
        <w:t>maliyetle,</w:t>
      </w:r>
      <w:r w:rsidRPr="000D2481" w:rsidR="007C20E2">
        <w:rPr>
          <w:sz w:val="18"/>
        </w:rPr>
        <w:t xml:space="preserve"> </w:t>
      </w:r>
      <w:r w:rsidRPr="000D2481">
        <w:rPr>
          <w:sz w:val="18"/>
        </w:rPr>
        <w:t>en</w:t>
      </w:r>
      <w:r w:rsidRPr="000D2481" w:rsidR="007C20E2">
        <w:rPr>
          <w:sz w:val="18"/>
        </w:rPr>
        <w:t xml:space="preserve"> </w:t>
      </w:r>
      <w:r w:rsidRPr="000D2481">
        <w:rPr>
          <w:sz w:val="18"/>
        </w:rPr>
        <w:t>ucuz</w:t>
      </w:r>
      <w:r w:rsidRPr="000D2481" w:rsidR="007C20E2">
        <w:rPr>
          <w:sz w:val="18"/>
        </w:rPr>
        <w:t xml:space="preserve"> </w:t>
      </w:r>
      <w:r w:rsidRPr="000D2481">
        <w:rPr>
          <w:sz w:val="18"/>
        </w:rPr>
        <w:t>maliyetle</w:t>
      </w:r>
      <w:r w:rsidRPr="000D2481" w:rsidR="007C20E2">
        <w:rPr>
          <w:sz w:val="18"/>
        </w:rPr>
        <w:t xml:space="preserve"> </w:t>
      </w:r>
      <w:r w:rsidRPr="000D2481">
        <w:rPr>
          <w:sz w:val="18"/>
        </w:rPr>
        <w:t>kârını</w:t>
      </w:r>
      <w:r w:rsidRPr="000D2481" w:rsidR="007C20E2">
        <w:rPr>
          <w:sz w:val="18"/>
        </w:rPr>
        <w:t xml:space="preserve"> </w:t>
      </w:r>
      <w:r w:rsidRPr="000D2481">
        <w:rPr>
          <w:sz w:val="18"/>
        </w:rPr>
        <w:t>nasıl</w:t>
      </w:r>
      <w:r w:rsidRPr="000D2481" w:rsidR="007C20E2">
        <w:rPr>
          <w:sz w:val="18"/>
        </w:rPr>
        <w:t xml:space="preserve"> </w:t>
      </w:r>
      <w:r w:rsidRPr="000D2481">
        <w:rPr>
          <w:sz w:val="18"/>
        </w:rPr>
        <w:t>daha</w:t>
      </w:r>
      <w:r w:rsidRPr="000D2481" w:rsidR="007C20E2">
        <w:rPr>
          <w:sz w:val="18"/>
        </w:rPr>
        <w:t xml:space="preserve"> </w:t>
      </w:r>
      <w:r w:rsidRPr="000D2481">
        <w:rPr>
          <w:sz w:val="18"/>
        </w:rPr>
        <w:t>çok</w:t>
      </w:r>
      <w:r w:rsidRPr="000D2481" w:rsidR="007C20E2">
        <w:rPr>
          <w:sz w:val="18"/>
        </w:rPr>
        <w:t xml:space="preserve"> </w:t>
      </w:r>
      <w:r w:rsidRPr="000D2481">
        <w:rPr>
          <w:sz w:val="18"/>
        </w:rPr>
        <w:t>katlayabileceğine</w:t>
      </w:r>
      <w:r w:rsidRPr="000D2481" w:rsidR="007C20E2">
        <w:rPr>
          <w:sz w:val="18"/>
        </w:rPr>
        <w:t xml:space="preserve"> </w:t>
      </w:r>
      <w:r w:rsidRPr="000D2481">
        <w:rPr>
          <w:sz w:val="18"/>
        </w:rPr>
        <w:t>dayanan</w:t>
      </w:r>
      <w:r w:rsidRPr="000D2481" w:rsidR="007C20E2">
        <w:rPr>
          <w:sz w:val="18"/>
        </w:rPr>
        <w:t xml:space="preserve"> </w:t>
      </w:r>
      <w:r w:rsidRPr="000D2481">
        <w:rPr>
          <w:sz w:val="18"/>
        </w:rPr>
        <w:t>bir</w:t>
      </w:r>
      <w:r w:rsidRPr="000D2481" w:rsidR="007C20E2">
        <w:rPr>
          <w:sz w:val="18"/>
        </w:rPr>
        <w:t xml:space="preserve"> </w:t>
      </w:r>
      <w:r w:rsidRPr="000D2481">
        <w:rPr>
          <w:sz w:val="18"/>
        </w:rPr>
        <w:t>politika</w:t>
      </w:r>
      <w:r w:rsidRPr="000D2481" w:rsidR="007C20E2">
        <w:rPr>
          <w:sz w:val="18"/>
        </w:rPr>
        <w:t xml:space="preserve"> </w:t>
      </w:r>
      <w:r w:rsidRPr="000D2481">
        <w:rPr>
          <w:sz w:val="18"/>
        </w:rPr>
        <w:t>izlemiştir</w:t>
      </w:r>
      <w:r w:rsidRPr="000D2481" w:rsidR="007C20E2">
        <w:rPr>
          <w:sz w:val="18"/>
        </w:rPr>
        <w:t xml:space="preserve"> </w:t>
      </w:r>
      <w:r w:rsidRPr="000D2481">
        <w:rPr>
          <w:sz w:val="18"/>
        </w:rPr>
        <w:t>ve</w:t>
      </w:r>
      <w:r w:rsidRPr="000D2481" w:rsidR="007C20E2">
        <w:rPr>
          <w:sz w:val="18"/>
        </w:rPr>
        <w:t xml:space="preserve"> </w:t>
      </w:r>
      <w:r w:rsidRPr="000D2481">
        <w:rPr>
          <w:sz w:val="18"/>
        </w:rPr>
        <w:t>inanıyorum</w:t>
      </w:r>
      <w:r w:rsidRPr="000D2481" w:rsidR="007C20E2">
        <w:rPr>
          <w:sz w:val="18"/>
        </w:rPr>
        <w:t xml:space="preserve"> </w:t>
      </w:r>
      <w:r w:rsidRPr="000D2481">
        <w:rPr>
          <w:sz w:val="18"/>
        </w:rPr>
        <w:t>ki</w:t>
      </w:r>
      <w:r w:rsidRPr="000D2481" w:rsidR="007C20E2">
        <w:rPr>
          <w:sz w:val="18"/>
        </w:rPr>
        <w:t xml:space="preserve"> </w:t>
      </w:r>
      <w:r w:rsidRPr="000D2481">
        <w:rPr>
          <w:sz w:val="18"/>
        </w:rPr>
        <w:t>-tıpkı</w:t>
      </w:r>
      <w:r w:rsidRPr="000D2481" w:rsidR="007C20E2">
        <w:rPr>
          <w:sz w:val="18"/>
        </w:rPr>
        <w:t xml:space="preserve"> </w:t>
      </w:r>
      <w:r w:rsidRPr="000D2481">
        <w:rPr>
          <w:sz w:val="18"/>
        </w:rPr>
        <w:t>dün</w:t>
      </w:r>
      <w:r w:rsidRPr="000D2481" w:rsidR="007C20E2">
        <w:rPr>
          <w:sz w:val="18"/>
        </w:rPr>
        <w:t xml:space="preserve"> </w:t>
      </w:r>
      <w:r w:rsidRPr="000D2481">
        <w:rPr>
          <w:sz w:val="18"/>
        </w:rPr>
        <w:t>1</w:t>
      </w:r>
      <w:r w:rsidRPr="000D2481" w:rsidR="007C20E2">
        <w:rPr>
          <w:sz w:val="18"/>
        </w:rPr>
        <w:t xml:space="preserve"> </w:t>
      </w:r>
      <w:r w:rsidRPr="000D2481">
        <w:rPr>
          <w:sz w:val="18"/>
        </w:rPr>
        <w:t>Mayısta</w:t>
      </w:r>
      <w:r w:rsidRPr="000D2481" w:rsidR="007C20E2">
        <w:rPr>
          <w:sz w:val="18"/>
        </w:rPr>
        <w:t xml:space="preserve"> </w:t>
      </w:r>
      <w:r w:rsidRPr="000D2481">
        <w:rPr>
          <w:sz w:val="18"/>
        </w:rPr>
        <w:t>işçi</w:t>
      </w:r>
      <w:r w:rsidRPr="000D2481" w:rsidR="007C20E2">
        <w:rPr>
          <w:sz w:val="18"/>
        </w:rPr>
        <w:t xml:space="preserve"> </w:t>
      </w:r>
      <w:r w:rsidRPr="000D2481">
        <w:rPr>
          <w:sz w:val="18"/>
        </w:rPr>
        <w:t>ve</w:t>
      </w:r>
      <w:r w:rsidRPr="000D2481" w:rsidR="007C20E2">
        <w:rPr>
          <w:sz w:val="18"/>
        </w:rPr>
        <w:t xml:space="preserve"> </w:t>
      </w:r>
      <w:r w:rsidRPr="000D2481">
        <w:rPr>
          <w:sz w:val="18"/>
        </w:rPr>
        <w:t>emekçilerin</w:t>
      </w:r>
      <w:r w:rsidRPr="000D2481" w:rsidR="007C20E2">
        <w:rPr>
          <w:sz w:val="18"/>
        </w:rPr>
        <w:t xml:space="preserve"> </w:t>
      </w:r>
      <w:r w:rsidRPr="000D2481">
        <w:rPr>
          <w:sz w:val="18"/>
        </w:rPr>
        <w:t>direnişi,</w:t>
      </w:r>
      <w:r w:rsidRPr="000D2481" w:rsidR="007C20E2">
        <w:rPr>
          <w:sz w:val="18"/>
        </w:rPr>
        <w:t xml:space="preserve"> </w:t>
      </w:r>
      <w:r w:rsidRPr="000D2481">
        <w:rPr>
          <w:sz w:val="18"/>
        </w:rPr>
        <w:t>görkemli</w:t>
      </w:r>
      <w:r w:rsidRPr="000D2481" w:rsidR="007C20E2">
        <w:rPr>
          <w:sz w:val="18"/>
        </w:rPr>
        <w:t xml:space="preserve"> </w:t>
      </w:r>
      <w:r w:rsidRPr="000D2481">
        <w:rPr>
          <w:sz w:val="18"/>
        </w:rPr>
        <w:t>yürüyüşü-</w:t>
      </w:r>
      <w:r w:rsidRPr="000D2481" w:rsidR="007C20E2">
        <w:rPr>
          <w:sz w:val="18"/>
        </w:rPr>
        <w:t xml:space="preserve"> </w:t>
      </w:r>
      <w:r w:rsidRPr="000D2481">
        <w:rPr>
          <w:sz w:val="18"/>
        </w:rPr>
        <w:t>24</w:t>
      </w:r>
      <w:r w:rsidRPr="000D2481" w:rsidR="007C20E2">
        <w:rPr>
          <w:sz w:val="18"/>
        </w:rPr>
        <w:t xml:space="preserve"> </w:t>
      </w:r>
      <w:r w:rsidRPr="000D2481">
        <w:rPr>
          <w:sz w:val="18"/>
        </w:rPr>
        <w:t>Haziranda</w:t>
      </w:r>
      <w:r w:rsidRPr="000D2481" w:rsidR="007C20E2">
        <w:rPr>
          <w:sz w:val="18"/>
        </w:rPr>
        <w:t xml:space="preserve"> </w:t>
      </w:r>
      <w:r w:rsidRPr="000D2481">
        <w:rPr>
          <w:sz w:val="18"/>
        </w:rPr>
        <w:t>da</w:t>
      </w:r>
      <w:r w:rsidRPr="000D2481" w:rsidR="007C20E2">
        <w:rPr>
          <w:sz w:val="18"/>
        </w:rPr>
        <w:t xml:space="preserve"> </w:t>
      </w:r>
      <w:r w:rsidRPr="000D2481">
        <w:rPr>
          <w:sz w:val="18"/>
        </w:rPr>
        <w:t>AKP’nin</w:t>
      </w:r>
      <w:r w:rsidRPr="000D2481" w:rsidR="007C20E2">
        <w:rPr>
          <w:sz w:val="18"/>
        </w:rPr>
        <w:t xml:space="preserve"> </w:t>
      </w:r>
      <w:r w:rsidRPr="000D2481">
        <w:rPr>
          <w:sz w:val="18"/>
        </w:rPr>
        <w:t>iktidardan</w:t>
      </w:r>
      <w:r w:rsidRPr="000D2481" w:rsidR="007C20E2">
        <w:rPr>
          <w:sz w:val="18"/>
        </w:rPr>
        <w:t xml:space="preserve"> </w:t>
      </w:r>
      <w:r w:rsidRPr="000D2481">
        <w:rPr>
          <w:sz w:val="18"/>
        </w:rPr>
        <w:t>alaşağı</w:t>
      </w:r>
      <w:r w:rsidRPr="000D2481" w:rsidR="007C20E2">
        <w:rPr>
          <w:sz w:val="18"/>
        </w:rPr>
        <w:t xml:space="preserve"> </w:t>
      </w:r>
      <w:r w:rsidRPr="000D2481">
        <w:rPr>
          <w:sz w:val="18"/>
        </w:rPr>
        <w:t>edilme</w:t>
      </w:r>
      <w:r w:rsidRPr="000D2481" w:rsidR="007C20E2">
        <w:rPr>
          <w:sz w:val="18"/>
        </w:rPr>
        <w:t xml:space="preserve"> </w:t>
      </w:r>
      <w:r w:rsidRPr="000D2481">
        <w:rPr>
          <w:sz w:val="18"/>
        </w:rPr>
        <w:t>günü</w:t>
      </w:r>
      <w:r w:rsidRPr="000D2481" w:rsidR="007C20E2">
        <w:rPr>
          <w:sz w:val="18"/>
        </w:rPr>
        <w:t xml:space="preserve"> </w:t>
      </w:r>
      <w:r w:rsidRPr="000D2481">
        <w:rPr>
          <w:sz w:val="18"/>
        </w:rPr>
        <w:t>olacaktır</w:t>
      </w:r>
      <w:r w:rsidRPr="000D2481" w:rsidR="007C20E2">
        <w:rPr>
          <w:sz w:val="18"/>
        </w:rPr>
        <w:t xml:space="preserve"> </w:t>
      </w:r>
      <w:r w:rsidRPr="000D2481">
        <w:rPr>
          <w:sz w:val="18"/>
        </w:rPr>
        <w:t>diyorum.</w:t>
      </w:r>
      <w:r w:rsidRPr="000D2481" w:rsidR="007C20E2">
        <w:rPr>
          <w:sz w:val="18"/>
        </w:rPr>
        <w:t xml:space="preserve"> </w:t>
      </w:r>
      <w:r w:rsidRPr="000D2481">
        <w:rPr>
          <w:sz w:val="18"/>
        </w:rPr>
        <w:t>Hepinizi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r w:rsidRPr="000D2481">
        <w:rPr>
          <w:sz w:val="18"/>
        </w:rPr>
        <w:t>(HDP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Adıyaman.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Bursa</w:t>
      </w:r>
      <w:r w:rsidRPr="000D2481" w:rsidR="007C20E2">
        <w:rPr>
          <w:sz w:val="18"/>
        </w:rPr>
        <w:t xml:space="preserve"> </w:t>
      </w:r>
      <w:r w:rsidRPr="000D2481">
        <w:rPr>
          <w:sz w:val="18"/>
        </w:rPr>
        <w:t>Milletvekili</w:t>
      </w:r>
      <w:r w:rsidRPr="000D2481" w:rsidR="007C20E2">
        <w:rPr>
          <w:sz w:val="18"/>
        </w:rPr>
        <w:t xml:space="preserve"> </w:t>
      </w:r>
      <w:r w:rsidRPr="000D2481">
        <w:rPr>
          <w:sz w:val="18"/>
        </w:rPr>
        <w:t>Sayın</w:t>
      </w:r>
      <w:r w:rsidRPr="000D2481" w:rsidR="007C20E2">
        <w:rPr>
          <w:sz w:val="18"/>
        </w:rPr>
        <w:t xml:space="preserve"> </w:t>
      </w:r>
      <w:r w:rsidRPr="000D2481">
        <w:rPr>
          <w:sz w:val="18"/>
        </w:rPr>
        <w:t>Kadir</w:t>
      </w:r>
      <w:r w:rsidRPr="000D2481" w:rsidR="007C20E2">
        <w:rPr>
          <w:sz w:val="18"/>
        </w:rPr>
        <w:t xml:space="preserve"> </w:t>
      </w:r>
      <w:r w:rsidRPr="000D2481">
        <w:rPr>
          <w:sz w:val="18"/>
        </w:rPr>
        <w:t>Koçdemir</w:t>
      </w:r>
      <w:r w:rsidRPr="000D2481" w:rsidR="007C20E2">
        <w:rPr>
          <w:sz w:val="18"/>
        </w:rPr>
        <w:t xml:space="preserve"> </w:t>
      </w:r>
      <w:r w:rsidRPr="000D2481">
        <w:rPr>
          <w:sz w:val="18"/>
        </w:rPr>
        <w:t>konuşacak.</w:t>
      </w:r>
    </w:p>
    <w:p w:rsidRPr="000D2481" w:rsidR="00DE6BBE" w:rsidP="000D2481" w:rsidRDefault="00DE6BBE">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Koçdemir.</w:t>
      </w:r>
      <w:r w:rsidRPr="000D2481" w:rsidR="007C20E2">
        <w:rPr>
          <w:sz w:val="18"/>
        </w:rPr>
        <w:t xml:space="preserve"> </w:t>
      </w: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E6BBE" w:rsidP="000D2481" w:rsidRDefault="00DE6BBE">
      <w:pPr>
        <w:pStyle w:val="GENELKURUL"/>
        <w:spacing w:line="240" w:lineRule="auto"/>
        <w:rPr>
          <w:sz w:val="18"/>
        </w:rPr>
      </w:pPr>
      <w:r w:rsidRPr="000D2481">
        <w:rPr>
          <w:sz w:val="18"/>
        </w:rPr>
        <w:t>Süreniz</w:t>
      </w:r>
      <w:r w:rsidRPr="000D2481" w:rsidR="007C20E2">
        <w:rPr>
          <w:sz w:val="18"/>
        </w:rPr>
        <w:t xml:space="preserve"> </w:t>
      </w:r>
      <w:r w:rsidRPr="000D2481">
        <w:rPr>
          <w:sz w:val="18"/>
        </w:rPr>
        <w:t>üç</w:t>
      </w:r>
      <w:r w:rsidRPr="000D2481" w:rsidR="007C20E2">
        <w:rPr>
          <w:sz w:val="18"/>
        </w:rPr>
        <w:t xml:space="preserve"> </w:t>
      </w:r>
      <w:r w:rsidRPr="000D2481">
        <w:rPr>
          <w:sz w:val="18"/>
        </w:rPr>
        <w:t>dakika.</w:t>
      </w:r>
    </w:p>
    <w:p w:rsidRPr="000D2481" w:rsidR="00DE6BBE" w:rsidP="000D2481" w:rsidRDefault="00DE6BBE">
      <w:pPr>
        <w:pStyle w:val="GENELKURUL"/>
        <w:spacing w:line="240" w:lineRule="auto"/>
        <w:rPr>
          <w:sz w:val="18"/>
        </w:rPr>
      </w:pP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GRUBU</w:t>
      </w:r>
      <w:r w:rsidRPr="000D2481" w:rsidR="007C20E2">
        <w:rPr>
          <w:sz w:val="18"/>
        </w:rPr>
        <w:t xml:space="preserve"> </w:t>
      </w:r>
      <w:r w:rsidRPr="000D2481">
        <w:rPr>
          <w:sz w:val="18"/>
        </w:rPr>
        <w:t>ADINA</w:t>
      </w:r>
      <w:r w:rsidRPr="000D2481" w:rsidR="007C20E2">
        <w:rPr>
          <w:sz w:val="18"/>
        </w:rPr>
        <w:t xml:space="preserve"> </w:t>
      </w:r>
      <w:r w:rsidRPr="000D2481">
        <w:rPr>
          <w:sz w:val="18"/>
        </w:rPr>
        <w:t>KADİR</w:t>
      </w:r>
      <w:r w:rsidRPr="000D2481" w:rsidR="007C20E2">
        <w:rPr>
          <w:sz w:val="18"/>
        </w:rPr>
        <w:t xml:space="preserve"> </w:t>
      </w:r>
      <w:r w:rsidRPr="000D2481">
        <w:rPr>
          <w:sz w:val="18"/>
        </w:rPr>
        <w:t>KOÇDEMİR</w:t>
      </w:r>
      <w:r w:rsidRPr="000D2481" w:rsidR="007C20E2">
        <w:rPr>
          <w:sz w:val="18"/>
        </w:rPr>
        <w:t xml:space="preserve"> </w:t>
      </w:r>
      <w:r w:rsidRPr="000D2481">
        <w:rPr>
          <w:sz w:val="18"/>
        </w:rPr>
        <w:t>(Bursa)</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saygıdeğer</w:t>
      </w:r>
      <w:r w:rsidRPr="000D2481" w:rsidR="007C20E2">
        <w:rPr>
          <w:sz w:val="18"/>
        </w:rPr>
        <w:t xml:space="preserve"> </w:t>
      </w:r>
      <w:r w:rsidRPr="000D2481">
        <w:rPr>
          <w:sz w:val="18"/>
        </w:rPr>
        <w:t>milletvekilleri;</w:t>
      </w:r>
      <w:r w:rsidRPr="000D2481" w:rsidR="007C20E2">
        <w:rPr>
          <w:sz w:val="18"/>
        </w:rPr>
        <w:t xml:space="preserve"> </w:t>
      </w:r>
      <w:r w:rsidRPr="000D2481">
        <w:rPr>
          <w:sz w:val="18"/>
        </w:rPr>
        <w:t>HDP</w:t>
      </w:r>
      <w:r w:rsidRPr="000D2481" w:rsidR="007C20E2">
        <w:rPr>
          <w:sz w:val="18"/>
        </w:rPr>
        <w:t xml:space="preserve"> </w:t>
      </w:r>
      <w:r w:rsidRPr="000D2481">
        <w:rPr>
          <w:sz w:val="18"/>
        </w:rPr>
        <w:t>grup</w:t>
      </w:r>
      <w:r w:rsidRPr="000D2481" w:rsidR="007C20E2">
        <w:rPr>
          <w:sz w:val="18"/>
        </w:rPr>
        <w:t xml:space="preserve"> </w:t>
      </w:r>
      <w:r w:rsidRPr="000D2481">
        <w:rPr>
          <w:sz w:val="18"/>
        </w:rPr>
        <w:t>önerisi</w:t>
      </w:r>
      <w:r w:rsidRPr="000D2481" w:rsidR="007C20E2">
        <w:rPr>
          <w:sz w:val="18"/>
        </w:rPr>
        <w:t xml:space="preserve"> </w:t>
      </w:r>
      <w:r w:rsidRPr="000D2481">
        <w:rPr>
          <w:sz w:val="18"/>
        </w:rPr>
        <w:t>üzerine</w:t>
      </w:r>
      <w:r w:rsidRPr="000D2481" w:rsidR="007C20E2">
        <w:rPr>
          <w:sz w:val="18"/>
        </w:rPr>
        <w:t xml:space="preserve"> </w:t>
      </w: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adına</w:t>
      </w:r>
      <w:r w:rsidRPr="000D2481" w:rsidR="007C20E2">
        <w:rPr>
          <w:sz w:val="18"/>
        </w:rPr>
        <w:t xml:space="preserve"> </w:t>
      </w:r>
      <w:r w:rsidRPr="000D2481">
        <w:rPr>
          <w:sz w:val="18"/>
        </w:rPr>
        <w:t>söz</w:t>
      </w:r>
      <w:r w:rsidRPr="000D2481" w:rsidR="007C20E2">
        <w:rPr>
          <w:sz w:val="18"/>
        </w:rPr>
        <w:t xml:space="preserve"> </w:t>
      </w:r>
      <w:r w:rsidRPr="000D2481">
        <w:rPr>
          <w:sz w:val="18"/>
        </w:rPr>
        <w:t>almış</w:t>
      </w:r>
      <w:r w:rsidRPr="000D2481" w:rsidR="007C20E2">
        <w:rPr>
          <w:sz w:val="18"/>
        </w:rPr>
        <w:t xml:space="preserve"> </w:t>
      </w:r>
      <w:r w:rsidRPr="000D2481">
        <w:rPr>
          <w:sz w:val="18"/>
        </w:rPr>
        <w:t>bulunuyorum,</w:t>
      </w:r>
      <w:r w:rsidRPr="000D2481" w:rsidR="007C20E2">
        <w:rPr>
          <w:sz w:val="18"/>
        </w:rPr>
        <w:t xml:space="preserve"> </w:t>
      </w:r>
      <w:r w:rsidRPr="000D2481">
        <w:rPr>
          <w:sz w:val="18"/>
        </w:rPr>
        <w:t>hepinizi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p>
    <w:p w:rsidRPr="000D2481" w:rsidR="00DE6BBE" w:rsidP="000D2481" w:rsidRDefault="00DE6BBE">
      <w:pPr>
        <w:pStyle w:val="GENELKURUL"/>
        <w:spacing w:line="240" w:lineRule="auto"/>
        <w:rPr>
          <w:sz w:val="18"/>
        </w:rPr>
      </w:pPr>
      <w:r w:rsidRPr="000D2481">
        <w:rPr>
          <w:sz w:val="18"/>
        </w:rPr>
        <w:t>Sözlerimin</w:t>
      </w:r>
      <w:r w:rsidRPr="000D2481" w:rsidR="007C20E2">
        <w:rPr>
          <w:sz w:val="18"/>
        </w:rPr>
        <w:t xml:space="preserve"> </w:t>
      </w:r>
      <w:r w:rsidRPr="000D2481">
        <w:rPr>
          <w:sz w:val="18"/>
        </w:rPr>
        <w:t>başında,</w:t>
      </w:r>
      <w:r w:rsidRPr="000D2481" w:rsidR="007C20E2">
        <w:rPr>
          <w:sz w:val="18"/>
        </w:rPr>
        <w:t xml:space="preserve"> </w:t>
      </w:r>
      <w:r w:rsidRPr="000D2481">
        <w:rPr>
          <w:sz w:val="18"/>
        </w:rPr>
        <w:t>dün</w:t>
      </w:r>
      <w:r w:rsidRPr="000D2481" w:rsidR="007C20E2">
        <w:rPr>
          <w:sz w:val="18"/>
        </w:rPr>
        <w:t xml:space="preserve"> </w:t>
      </w:r>
      <w:r w:rsidRPr="000D2481">
        <w:rPr>
          <w:sz w:val="18"/>
        </w:rPr>
        <w:t>kutladığımız</w:t>
      </w:r>
      <w:r w:rsidRPr="000D2481" w:rsidR="007C20E2">
        <w:rPr>
          <w:sz w:val="18"/>
        </w:rPr>
        <w:t xml:space="preserve"> </w:t>
      </w:r>
      <w:r w:rsidRPr="000D2481">
        <w:rPr>
          <w:sz w:val="18"/>
        </w:rPr>
        <w:t>Emek</w:t>
      </w:r>
      <w:r w:rsidRPr="000D2481" w:rsidR="007C20E2">
        <w:rPr>
          <w:sz w:val="18"/>
        </w:rPr>
        <w:t xml:space="preserve"> </w:t>
      </w:r>
      <w:r w:rsidRPr="000D2481">
        <w:rPr>
          <w:sz w:val="18"/>
        </w:rPr>
        <w:t>ve</w:t>
      </w:r>
      <w:r w:rsidRPr="000D2481" w:rsidR="007C20E2">
        <w:rPr>
          <w:sz w:val="18"/>
        </w:rPr>
        <w:t xml:space="preserve"> </w:t>
      </w:r>
      <w:r w:rsidRPr="000D2481">
        <w:rPr>
          <w:sz w:val="18"/>
        </w:rPr>
        <w:t>Dayanışma</w:t>
      </w:r>
      <w:r w:rsidRPr="000D2481" w:rsidR="007C20E2">
        <w:rPr>
          <w:sz w:val="18"/>
        </w:rPr>
        <w:t xml:space="preserve"> </w:t>
      </w:r>
      <w:r w:rsidRPr="000D2481">
        <w:rPr>
          <w:sz w:val="18"/>
        </w:rPr>
        <w:t>Günü'nün</w:t>
      </w:r>
      <w:r w:rsidRPr="000D2481" w:rsidR="007C20E2">
        <w:rPr>
          <w:sz w:val="18"/>
        </w:rPr>
        <w:t xml:space="preserve"> </w:t>
      </w:r>
      <w:r w:rsidRPr="000D2481">
        <w:rPr>
          <w:sz w:val="18"/>
        </w:rPr>
        <w:t>çalışanların</w:t>
      </w:r>
      <w:r w:rsidRPr="000D2481" w:rsidR="007C20E2">
        <w:rPr>
          <w:sz w:val="18"/>
        </w:rPr>
        <w:t xml:space="preserve"> </w:t>
      </w:r>
      <w:r w:rsidRPr="000D2481">
        <w:rPr>
          <w:sz w:val="18"/>
        </w:rPr>
        <w:t>şartlarının</w:t>
      </w:r>
      <w:r w:rsidRPr="000D2481" w:rsidR="007C20E2">
        <w:rPr>
          <w:sz w:val="18"/>
        </w:rPr>
        <w:t xml:space="preserve"> </w:t>
      </w:r>
      <w:r w:rsidRPr="000D2481">
        <w:rPr>
          <w:sz w:val="18"/>
        </w:rPr>
        <w:t>iyileştirilmesinde,</w:t>
      </w:r>
      <w:r w:rsidRPr="000D2481" w:rsidR="007C20E2">
        <w:rPr>
          <w:sz w:val="18"/>
        </w:rPr>
        <w:t xml:space="preserve"> </w:t>
      </w:r>
      <w:r w:rsidRPr="000D2481">
        <w:rPr>
          <w:sz w:val="18"/>
        </w:rPr>
        <w:t>iş</w:t>
      </w:r>
      <w:r w:rsidRPr="000D2481" w:rsidR="007C20E2">
        <w:rPr>
          <w:sz w:val="18"/>
        </w:rPr>
        <w:t xml:space="preserve"> </w:t>
      </w:r>
      <w:r w:rsidRPr="000D2481">
        <w:rPr>
          <w:sz w:val="18"/>
        </w:rPr>
        <w:t>yeri</w:t>
      </w:r>
      <w:r w:rsidRPr="000D2481" w:rsidR="007C20E2">
        <w:rPr>
          <w:sz w:val="18"/>
        </w:rPr>
        <w:t xml:space="preserve"> </w:t>
      </w:r>
      <w:r w:rsidRPr="000D2481">
        <w:rPr>
          <w:sz w:val="18"/>
        </w:rPr>
        <w:t>huzurunda</w:t>
      </w:r>
      <w:r w:rsidRPr="000D2481" w:rsidR="007C20E2">
        <w:rPr>
          <w:sz w:val="18"/>
        </w:rPr>
        <w:t xml:space="preserve"> </w:t>
      </w:r>
      <w:r w:rsidRPr="000D2481">
        <w:rPr>
          <w:sz w:val="18"/>
        </w:rPr>
        <w:t>ve</w:t>
      </w:r>
      <w:r w:rsidRPr="000D2481" w:rsidR="007C20E2">
        <w:rPr>
          <w:sz w:val="18"/>
        </w:rPr>
        <w:t xml:space="preserve"> </w:t>
      </w:r>
      <w:r w:rsidRPr="000D2481">
        <w:rPr>
          <w:sz w:val="18"/>
        </w:rPr>
        <w:t>verimliliklerinin</w:t>
      </w:r>
      <w:r w:rsidRPr="000D2481" w:rsidR="007C20E2">
        <w:rPr>
          <w:sz w:val="18"/>
        </w:rPr>
        <w:t xml:space="preserve"> </w:t>
      </w:r>
      <w:r w:rsidRPr="000D2481">
        <w:rPr>
          <w:sz w:val="18"/>
        </w:rPr>
        <w:t>artırılmasında</w:t>
      </w:r>
      <w:r w:rsidRPr="000D2481" w:rsidR="007C20E2">
        <w:rPr>
          <w:sz w:val="18"/>
        </w:rPr>
        <w:t xml:space="preserve"> </w:t>
      </w:r>
      <w:r w:rsidRPr="000D2481">
        <w:rPr>
          <w:sz w:val="18"/>
        </w:rPr>
        <w:t>iyi</w:t>
      </w:r>
      <w:r w:rsidRPr="000D2481" w:rsidR="007C20E2">
        <w:rPr>
          <w:sz w:val="18"/>
        </w:rPr>
        <w:t xml:space="preserve"> </w:t>
      </w:r>
      <w:r w:rsidRPr="000D2481">
        <w:rPr>
          <w:sz w:val="18"/>
        </w:rPr>
        <w:t>bir</w:t>
      </w:r>
      <w:r w:rsidRPr="000D2481" w:rsidR="007C20E2">
        <w:rPr>
          <w:sz w:val="18"/>
        </w:rPr>
        <w:t xml:space="preserve"> </w:t>
      </w:r>
      <w:r w:rsidRPr="000D2481">
        <w:rPr>
          <w:sz w:val="18"/>
        </w:rPr>
        <w:t>başlangıç</w:t>
      </w:r>
      <w:r w:rsidRPr="000D2481" w:rsidR="007C20E2">
        <w:rPr>
          <w:sz w:val="18"/>
        </w:rPr>
        <w:t xml:space="preserve"> </w:t>
      </w:r>
      <w:r w:rsidRPr="000D2481">
        <w:rPr>
          <w:sz w:val="18"/>
        </w:rPr>
        <w:t>olmasını,</w:t>
      </w:r>
      <w:r w:rsidRPr="000D2481" w:rsidR="007C20E2">
        <w:rPr>
          <w:sz w:val="18"/>
        </w:rPr>
        <w:t xml:space="preserve"> </w:t>
      </w:r>
      <w:r w:rsidRPr="000D2481">
        <w:rPr>
          <w:sz w:val="18"/>
        </w:rPr>
        <w:t>vesile</w:t>
      </w:r>
      <w:r w:rsidRPr="000D2481" w:rsidR="007C20E2">
        <w:rPr>
          <w:sz w:val="18"/>
        </w:rPr>
        <w:t xml:space="preserve"> </w:t>
      </w:r>
      <w:r w:rsidRPr="000D2481">
        <w:rPr>
          <w:sz w:val="18"/>
        </w:rPr>
        <w:t>olmasını</w:t>
      </w:r>
      <w:r w:rsidRPr="000D2481" w:rsidR="007C20E2">
        <w:rPr>
          <w:sz w:val="18"/>
        </w:rPr>
        <w:t xml:space="preserve"> </w:t>
      </w:r>
      <w:r w:rsidRPr="000D2481">
        <w:rPr>
          <w:sz w:val="18"/>
        </w:rPr>
        <w:t>diliyorum.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Demokrasinin</w:t>
      </w:r>
      <w:r w:rsidRPr="000D2481" w:rsidR="007C20E2">
        <w:rPr>
          <w:sz w:val="18"/>
        </w:rPr>
        <w:t xml:space="preserve"> </w:t>
      </w:r>
      <w:r w:rsidRPr="000D2481">
        <w:rPr>
          <w:sz w:val="18"/>
        </w:rPr>
        <w:t>farklı</w:t>
      </w:r>
      <w:r w:rsidRPr="000D2481" w:rsidR="007C20E2">
        <w:rPr>
          <w:sz w:val="18"/>
        </w:rPr>
        <w:t xml:space="preserve"> </w:t>
      </w:r>
      <w:r w:rsidRPr="000D2481">
        <w:rPr>
          <w:sz w:val="18"/>
        </w:rPr>
        <w:t>tanımları</w:t>
      </w:r>
      <w:r w:rsidRPr="000D2481" w:rsidR="007C20E2">
        <w:rPr>
          <w:sz w:val="18"/>
        </w:rPr>
        <w:t xml:space="preserve"> </w:t>
      </w:r>
      <w:r w:rsidRPr="000D2481">
        <w:rPr>
          <w:sz w:val="18"/>
        </w:rPr>
        <w:t>var,</w:t>
      </w:r>
      <w:r w:rsidRPr="000D2481" w:rsidR="007C20E2">
        <w:rPr>
          <w:sz w:val="18"/>
        </w:rPr>
        <w:t xml:space="preserve"> </w:t>
      </w:r>
      <w:r w:rsidRPr="000D2481">
        <w:rPr>
          <w:sz w:val="18"/>
        </w:rPr>
        <w:t>bunlardan</w:t>
      </w:r>
      <w:r w:rsidRPr="000D2481" w:rsidR="007C20E2">
        <w:rPr>
          <w:sz w:val="18"/>
        </w:rPr>
        <w:t xml:space="preserve"> </w:t>
      </w:r>
      <w:r w:rsidRPr="000D2481">
        <w:rPr>
          <w:sz w:val="18"/>
        </w:rPr>
        <w:t>biri</w:t>
      </w:r>
      <w:r w:rsidRPr="000D2481" w:rsidR="007C20E2">
        <w:rPr>
          <w:sz w:val="18"/>
        </w:rPr>
        <w:t xml:space="preserve"> </w:t>
      </w:r>
      <w:r w:rsidRPr="000D2481">
        <w:rPr>
          <w:sz w:val="18"/>
        </w:rPr>
        <w:t>de</w:t>
      </w:r>
      <w:r w:rsidRPr="000D2481" w:rsidR="007C20E2">
        <w:rPr>
          <w:sz w:val="18"/>
        </w:rPr>
        <w:t xml:space="preserve"> </w:t>
      </w:r>
      <w:r w:rsidRPr="000D2481">
        <w:rPr>
          <w:sz w:val="18"/>
        </w:rPr>
        <w:t>kararlardan</w:t>
      </w:r>
      <w:r w:rsidRPr="000D2481" w:rsidR="007C20E2">
        <w:rPr>
          <w:sz w:val="18"/>
        </w:rPr>
        <w:t xml:space="preserve"> </w:t>
      </w:r>
      <w:r w:rsidRPr="000D2481">
        <w:rPr>
          <w:sz w:val="18"/>
        </w:rPr>
        <w:t>ve</w:t>
      </w:r>
      <w:r w:rsidRPr="000D2481" w:rsidR="007C20E2">
        <w:rPr>
          <w:sz w:val="18"/>
        </w:rPr>
        <w:t xml:space="preserve"> </w:t>
      </w:r>
      <w:r w:rsidRPr="000D2481">
        <w:rPr>
          <w:sz w:val="18"/>
        </w:rPr>
        <w:t>düzenlemelerden</w:t>
      </w:r>
      <w:r w:rsidRPr="000D2481" w:rsidR="007C20E2">
        <w:rPr>
          <w:sz w:val="18"/>
        </w:rPr>
        <w:t xml:space="preserve"> </w:t>
      </w:r>
      <w:r w:rsidRPr="000D2481">
        <w:rPr>
          <w:sz w:val="18"/>
        </w:rPr>
        <w:t>etkilenenlerin</w:t>
      </w:r>
      <w:r w:rsidRPr="000D2481" w:rsidR="007C20E2">
        <w:rPr>
          <w:sz w:val="18"/>
        </w:rPr>
        <w:t xml:space="preserve"> </w:t>
      </w:r>
      <w:r w:rsidRPr="000D2481">
        <w:rPr>
          <w:sz w:val="18"/>
        </w:rPr>
        <w:t>bu</w:t>
      </w:r>
      <w:r w:rsidRPr="000D2481" w:rsidR="007C20E2">
        <w:rPr>
          <w:sz w:val="18"/>
        </w:rPr>
        <w:t xml:space="preserve"> </w:t>
      </w:r>
      <w:r w:rsidRPr="000D2481">
        <w:rPr>
          <w:sz w:val="18"/>
        </w:rPr>
        <w:t>karar</w:t>
      </w:r>
      <w:r w:rsidRPr="000D2481" w:rsidR="007C20E2">
        <w:rPr>
          <w:sz w:val="18"/>
        </w:rPr>
        <w:t xml:space="preserve"> </w:t>
      </w:r>
      <w:r w:rsidRPr="000D2481">
        <w:rPr>
          <w:sz w:val="18"/>
        </w:rPr>
        <w:t>ve</w:t>
      </w:r>
      <w:r w:rsidRPr="000D2481" w:rsidR="007C20E2">
        <w:rPr>
          <w:sz w:val="18"/>
        </w:rPr>
        <w:t xml:space="preserve"> </w:t>
      </w:r>
      <w:r w:rsidRPr="000D2481">
        <w:rPr>
          <w:sz w:val="18"/>
        </w:rPr>
        <w:t>düzenlemelerde</w:t>
      </w:r>
      <w:r w:rsidRPr="000D2481" w:rsidR="007C20E2">
        <w:rPr>
          <w:sz w:val="18"/>
        </w:rPr>
        <w:t xml:space="preserve"> </w:t>
      </w:r>
      <w:r w:rsidRPr="000D2481">
        <w:rPr>
          <w:sz w:val="18"/>
        </w:rPr>
        <w:t>etkisinin</w:t>
      </w:r>
      <w:r w:rsidRPr="000D2481" w:rsidR="007C20E2">
        <w:rPr>
          <w:sz w:val="18"/>
        </w:rPr>
        <w:t xml:space="preserve"> </w:t>
      </w:r>
      <w:r w:rsidRPr="000D2481">
        <w:rPr>
          <w:sz w:val="18"/>
        </w:rPr>
        <w:t>olması</w:t>
      </w:r>
      <w:r w:rsidRPr="000D2481" w:rsidR="007C20E2">
        <w:rPr>
          <w:sz w:val="18"/>
        </w:rPr>
        <w:t xml:space="preserve"> </w:t>
      </w:r>
      <w:r w:rsidRPr="000D2481">
        <w:rPr>
          <w:sz w:val="18"/>
        </w:rPr>
        <w:t>durumudur.</w:t>
      </w:r>
      <w:r w:rsidRPr="000D2481" w:rsidR="007C20E2">
        <w:rPr>
          <w:sz w:val="18"/>
        </w:rPr>
        <w:t xml:space="preserve"> </w:t>
      </w:r>
      <w:r w:rsidRPr="000D2481">
        <w:rPr>
          <w:sz w:val="18"/>
        </w:rPr>
        <w:t>Son</w:t>
      </w:r>
      <w:r w:rsidRPr="000D2481" w:rsidR="007C20E2">
        <w:rPr>
          <w:sz w:val="18"/>
        </w:rPr>
        <w:t xml:space="preserve"> </w:t>
      </w:r>
      <w:r w:rsidRPr="000D2481">
        <w:rPr>
          <w:sz w:val="18"/>
        </w:rPr>
        <w:t>yıllarda</w:t>
      </w:r>
      <w:r w:rsidRPr="000D2481" w:rsidR="007C20E2">
        <w:rPr>
          <w:sz w:val="18"/>
        </w:rPr>
        <w:t xml:space="preserve"> </w:t>
      </w:r>
      <w:r w:rsidRPr="000D2481">
        <w:rPr>
          <w:sz w:val="18"/>
        </w:rPr>
        <w:t>tek</w:t>
      </w:r>
      <w:r w:rsidRPr="000D2481" w:rsidR="007C20E2">
        <w:rPr>
          <w:sz w:val="18"/>
        </w:rPr>
        <w:t xml:space="preserve"> </w:t>
      </w:r>
      <w:r w:rsidRPr="000D2481">
        <w:rPr>
          <w:sz w:val="18"/>
        </w:rPr>
        <w:t>adam</w:t>
      </w:r>
      <w:r w:rsidRPr="000D2481" w:rsidR="007C20E2">
        <w:rPr>
          <w:sz w:val="18"/>
        </w:rPr>
        <w:t xml:space="preserve"> </w:t>
      </w:r>
      <w:r w:rsidRPr="000D2481">
        <w:rPr>
          <w:sz w:val="18"/>
        </w:rPr>
        <w:t>yönetimine</w:t>
      </w:r>
      <w:r w:rsidRPr="000D2481" w:rsidR="007C20E2">
        <w:rPr>
          <w:sz w:val="18"/>
        </w:rPr>
        <w:t xml:space="preserve"> </w:t>
      </w:r>
      <w:r w:rsidRPr="000D2481">
        <w:rPr>
          <w:sz w:val="18"/>
        </w:rPr>
        <w:t>indirgenen</w:t>
      </w:r>
      <w:r w:rsidRPr="000D2481" w:rsidR="007C20E2">
        <w:rPr>
          <w:sz w:val="18"/>
        </w:rPr>
        <w:t xml:space="preserve"> </w:t>
      </w:r>
      <w:r w:rsidRPr="000D2481">
        <w:rPr>
          <w:sz w:val="18"/>
        </w:rPr>
        <w:t>Türkiye</w:t>
      </w:r>
      <w:r w:rsidRPr="000D2481" w:rsidR="007C20E2">
        <w:rPr>
          <w:sz w:val="18"/>
        </w:rPr>
        <w:t xml:space="preserve"> </w:t>
      </w:r>
      <w:r w:rsidRPr="000D2481">
        <w:rPr>
          <w:sz w:val="18"/>
        </w:rPr>
        <w:t>kötü</w:t>
      </w:r>
      <w:r w:rsidRPr="000D2481" w:rsidR="007C20E2">
        <w:rPr>
          <w:sz w:val="18"/>
        </w:rPr>
        <w:t xml:space="preserve"> </w:t>
      </w:r>
      <w:r w:rsidRPr="000D2481">
        <w:rPr>
          <w:sz w:val="18"/>
        </w:rPr>
        <w:t>yönetildiği</w:t>
      </w:r>
      <w:r w:rsidRPr="000D2481" w:rsidR="007C20E2">
        <w:rPr>
          <w:sz w:val="18"/>
        </w:rPr>
        <w:t xml:space="preserve"> </w:t>
      </w:r>
      <w:r w:rsidRPr="000D2481">
        <w:rPr>
          <w:sz w:val="18"/>
        </w:rPr>
        <w:t>için</w:t>
      </w:r>
      <w:r w:rsidRPr="000D2481" w:rsidR="007C20E2">
        <w:rPr>
          <w:sz w:val="18"/>
        </w:rPr>
        <w:t xml:space="preserve"> </w:t>
      </w:r>
      <w:r w:rsidRPr="000D2481">
        <w:rPr>
          <w:sz w:val="18"/>
        </w:rPr>
        <w:t>karar</w:t>
      </w:r>
      <w:r w:rsidRPr="000D2481" w:rsidR="007C20E2">
        <w:rPr>
          <w:sz w:val="18"/>
        </w:rPr>
        <w:t xml:space="preserve"> </w:t>
      </w:r>
      <w:r w:rsidRPr="000D2481">
        <w:rPr>
          <w:sz w:val="18"/>
        </w:rPr>
        <w:t>mekanizmaları,</w:t>
      </w:r>
      <w:r w:rsidRPr="000D2481" w:rsidR="007C20E2">
        <w:rPr>
          <w:sz w:val="18"/>
        </w:rPr>
        <w:t xml:space="preserve"> </w:t>
      </w:r>
      <w:r w:rsidRPr="000D2481">
        <w:rPr>
          <w:sz w:val="18"/>
        </w:rPr>
        <w:t>başta</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olmak</w:t>
      </w:r>
      <w:r w:rsidRPr="000D2481" w:rsidR="007C20E2">
        <w:rPr>
          <w:sz w:val="18"/>
        </w:rPr>
        <w:t xml:space="preserve"> </w:t>
      </w:r>
      <w:r w:rsidRPr="000D2481">
        <w:rPr>
          <w:sz w:val="18"/>
        </w:rPr>
        <w:t>üzere,</w:t>
      </w:r>
      <w:r w:rsidRPr="000D2481" w:rsidR="007C20E2">
        <w:rPr>
          <w:sz w:val="18"/>
        </w:rPr>
        <w:t xml:space="preserve"> </w:t>
      </w:r>
      <w:r w:rsidRPr="000D2481">
        <w:rPr>
          <w:sz w:val="18"/>
        </w:rPr>
        <w:t>realiteden,</w:t>
      </w:r>
      <w:r w:rsidRPr="000D2481" w:rsidR="007C20E2">
        <w:rPr>
          <w:sz w:val="18"/>
        </w:rPr>
        <w:t xml:space="preserve"> </w:t>
      </w:r>
      <w:r w:rsidRPr="000D2481">
        <w:rPr>
          <w:sz w:val="18"/>
        </w:rPr>
        <w:t>toplumdan,</w:t>
      </w:r>
      <w:r w:rsidRPr="000D2481" w:rsidR="007C20E2">
        <w:rPr>
          <w:sz w:val="18"/>
        </w:rPr>
        <w:t xml:space="preserve"> </w:t>
      </w:r>
      <w:r w:rsidRPr="000D2481">
        <w:rPr>
          <w:sz w:val="18"/>
        </w:rPr>
        <w:t>muhtelif</w:t>
      </w:r>
      <w:r w:rsidRPr="000D2481" w:rsidR="007C20E2">
        <w:rPr>
          <w:sz w:val="18"/>
        </w:rPr>
        <w:t xml:space="preserve"> </w:t>
      </w:r>
      <w:r w:rsidRPr="000D2481">
        <w:rPr>
          <w:sz w:val="18"/>
        </w:rPr>
        <w:t>toplum</w:t>
      </w:r>
      <w:r w:rsidRPr="000D2481" w:rsidR="007C20E2">
        <w:rPr>
          <w:sz w:val="18"/>
        </w:rPr>
        <w:t xml:space="preserve"> </w:t>
      </w:r>
      <w:r w:rsidRPr="000D2481">
        <w:rPr>
          <w:sz w:val="18"/>
        </w:rPr>
        <w:t>kesimlerinden</w:t>
      </w:r>
      <w:r w:rsidRPr="000D2481" w:rsidR="007C20E2">
        <w:rPr>
          <w:sz w:val="18"/>
        </w:rPr>
        <w:t xml:space="preserve"> </w:t>
      </w:r>
      <w:r w:rsidRPr="000D2481">
        <w:rPr>
          <w:sz w:val="18"/>
        </w:rPr>
        <w:t>kopmuş</w:t>
      </w:r>
      <w:r w:rsidRPr="000D2481" w:rsidR="007C20E2">
        <w:rPr>
          <w:sz w:val="18"/>
        </w:rPr>
        <w:t xml:space="preserve"> </w:t>
      </w:r>
      <w:r w:rsidRPr="000D2481">
        <w:rPr>
          <w:sz w:val="18"/>
        </w:rPr>
        <w:t>vaziyettedir.</w:t>
      </w:r>
      <w:r w:rsidRPr="000D2481" w:rsidR="007C20E2">
        <w:rPr>
          <w:sz w:val="18"/>
        </w:rPr>
        <w:t xml:space="preserve"> </w:t>
      </w:r>
      <w:r w:rsidRPr="000D2481">
        <w:rPr>
          <w:sz w:val="18"/>
        </w:rPr>
        <w:t>İş</w:t>
      </w:r>
      <w:r w:rsidRPr="000D2481" w:rsidR="007C20E2">
        <w:rPr>
          <w:sz w:val="18"/>
        </w:rPr>
        <w:t xml:space="preserve"> </w:t>
      </w:r>
      <w:r w:rsidRPr="000D2481">
        <w:rPr>
          <w:sz w:val="18"/>
        </w:rPr>
        <w:t>güvenliği,</w:t>
      </w:r>
      <w:r w:rsidRPr="000D2481" w:rsidR="007C20E2">
        <w:rPr>
          <w:sz w:val="18"/>
        </w:rPr>
        <w:t xml:space="preserve"> </w:t>
      </w:r>
      <w:r w:rsidRPr="000D2481">
        <w:rPr>
          <w:sz w:val="18"/>
        </w:rPr>
        <w:t>iş</w:t>
      </w:r>
      <w:r w:rsidRPr="000D2481" w:rsidR="007C20E2">
        <w:rPr>
          <w:sz w:val="18"/>
        </w:rPr>
        <w:t xml:space="preserve"> </w:t>
      </w:r>
      <w:r w:rsidRPr="000D2481">
        <w:rPr>
          <w:sz w:val="18"/>
        </w:rPr>
        <w:t>yeri</w:t>
      </w:r>
      <w:r w:rsidRPr="000D2481" w:rsidR="007C20E2">
        <w:rPr>
          <w:sz w:val="18"/>
        </w:rPr>
        <w:t xml:space="preserve"> </w:t>
      </w:r>
      <w:r w:rsidRPr="000D2481">
        <w:rPr>
          <w:sz w:val="18"/>
        </w:rPr>
        <w:t>güvenliği</w:t>
      </w:r>
      <w:r w:rsidRPr="000D2481" w:rsidR="007C20E2">
        <w:rPr>
          <w:sz w:val="18"/>
        </w:rPr>
        <w:t xml:space="preserve"> </w:t>
      </w:r>
      <w:r w:rsidRPr="000D2481">
        <w:rPr>
          <w:sz w:val="18"/>
        </w:rPr>
        <w:t>ve</w:t>
      </w:r>
      <w:r w:rsidRPr="000D2481" w:rsidR="007C20E2">
        <w:rPr>
          <w:sz w:val="18"/>
        </w:rPr>
        <w:t xml:space="preserve"> </w:t>
      </w:r>
      <w:r w:rsidRPr="000D2481">
        <w:rPr>
          <w:sz w:val="18"/>
        </w:rPr>
        <w:t>işçi</w:t>
      </w:r>
      <w:r w:rsidRPr="000D2481" w:rsidR="007C20E2">
        <w:rPr>
          <w:sz w:val="18"/>
        </w:rPr>
        <w:t xml:space="preserve"> </w:t>
      </w:r>
      <w:r w:rsidRPr="000D2481">
        <w:rPr>
          <w:sz w:val="18"/>
        </w:rPr>
        <w:t>sağlığıyla</w:t>
      </w:r>
      <w:r w:rsidRPr="000D2481" w:rsidR="007C20E2">
        <w:rPr>
          <w:sz w:val="18"/>
        </w:rPr>
        <w:t xml:space="preserve"> </w:t>
      </w:r>
      <w:r w:rsidRPr="000D2481">
        <w:rPr>
          <w:sz w:val="18"/>
        </w:rPr>
        <w:t>ilgili</w:t>
      </w:r>
      <w:r w:rsidRPr="000D2481" w:rsidR="007C20E2">
        <w:rPr>
          <w:sz w:val="18"/>
        </w:rPr>
        <w:t xml:space="preserve"> </w:t>
      </w:r>
      <w:r w:rsidRPr="000D2481">
        <w:rPr>
          <w:sz w:val="18"/>
        </w:rPr>
        <w:t>de</w:t>
      </w:r>
      <w:r w:rsidRPr="000D2481" w:rsidR="007C20E2">
        <w:rPr>
          <w:sz w:val="18"/>
        </w:rPr>
        <w:t xml:space="preserve"> </w:t>
      </w:r>
      <w:r w:rsidRPr="000D2481">
        <w:rPr>
          <w:sz w:val="18"/>
        </w:rPr>
        <w:t>bu</w:t>
      </w:r>
      <w:r w:rsidRPr="000D2481" w:rsidR="007C20E2">
        <w:rPr>
          <w:sz w:val="18"/>
        </w:rPr>
        <w:t xml:space="preserve"> </w:t>
      </w:r>
      <w:r w:rsidRPr="000D2481">
        <w:rPr>
          <w:sz w:val="18"/>
        </w:rPr>
        <w:t>işin</w:t>
      </w:r>
      <w:r w:rsidRPr="000D2481" w:rsidR="007C20E2">
        <w:rPr>
          <w:sz w:val="18"/>
        </w:rPr>
        <w:t xml:space="preserve"> </w:t>
      </w:r>
      <w:r w:rsidRPr="000D2481">
        <w:rPr>
          <w:sz w:val="18"/>
        </w:rPr>
        <w:t>normali,</w:t>
      </w:r>
      <w:r w:rsidRPr="000D2481" w:rsidR="007C20E2">
        <w:rPr>
          <w:sz w:val="18"/>
        </w:rPr>
        <w:t xml:space="preserve"> </w:t>
      </w:r>
      <w:r w:rsidRPr="000D2481">
        <w:rPr>
          <w:sz w:val="18"/>
        </w:rPr>
        <w:t>fabrikalarda</w:t>
      </w:r>
      <w:r w:rsidRPr="000D2481" w:rsidR="007C20E2">
        <w:rPr>
          <w:sz w:val="18"/>
        </w:rPr>
        <w:t xml:space="preserve"> </w:t>
      </w:r>
      <w:r w:rsidRPr="000D2481">
        <w:rPr>
          <w:sz w:val="18"/>
        </w:rPr>
        <w:t>işçilerin</w:t>
      </w:r>
      <w:r w:rsidRPr="000D2481" w:rsidR="007C20E2">
        <w:rPr>
          <w:sz w:val="18"/>
        </w:rPr>
        <w:t xml:space="preserve"> </w:t>
      </w:r>
      <w:r w:rsidRPr="000D2481">
        <w:rPr>
          <w:sz w:val="18"/>
        </w:rPr>
        <w:t>oradaki</w:t>
      </w:r>
      <w:r w:rsidRPr="000D2481" w:rsidR="007C20E2">
        <w:rPr>
          <w:sz w:val="18"/>
        </w:rPr>
        <w:t xml:space="preserve"> </w:t>
      </w:r>
      <w:r w:rsidRPr="000D2481">
        <w:rPr>
          <w:sz w:val="18"/>
        </w:rPr>
        <w:t>ortamla</w:t>
      </w:r>
      <w:r w:rsidRPr="000D2481" w:rsidR="007C20E2">
        <w:rPr>
          <w:sz w:val="18"/>
        </w:rPr>
        <w:t xml:space="preserve"> </w:t>
      </w:r>
      <w:r w:rsidRPr="000D2481">
        <w:rPr>
          <w:sz w:val="18"/>
        </w:rPr>
        <w:t>ilgili</w:t>
      </w:r>
      <w:r w:rsidRPr="000D2481" w:rsidR="007C20E2">
        <w:rPr>
          <w:sz w:val="18"/>
        </w:rPr>
        <w:t xml:space="preserve"> </w:t>
      </w:r>
      <w:r w:rsidRPr="000D2481">
        <w:rPr>
          <w:sz w:val="18"/>
        </w:rPr>
        <w:t>tekliflerini,</w:t>
      </w:r>
      <w:r w:rsidRPr="000D2481" w:rsidR="007C20E2">
        <w:rPr>
          <w:sz w:val="18"/>
        </w:rPr>
        <w:t xml:space="preserve"> </w:t>
      </w:r>
      <w:r w:rsidRPr="000D2481">
        <w:rPr>
          <w:sz w:val="18"/>
        </w:rPr>
        <w:t>düşüncelerini</w:t>
      </w:r>
      <w:r w:rsidRPr="000D2481" w:rsidR="007C20E2">
        <w:rPr>
          <w:sz w:val="18"/>
        </w:rPr>
        <w:t xml:space="preserve"> </w:t>
      </w:r>
      <w:r w:rsidRPr="000D2481">
        <w:rPr>
          <w:sz w:val="18"/>
        </w:rPr>
        <w:t>dile</w:t>
      </w:r>
      <w:r w:rsidRPr="000D2481" w:rsidR="007C20E2">
        <w:rPr>
          <w:sz w:val="18"/>
        </w:rPr>
        <w:t xml:space="preserve"> </w:t>
      </w:r>
      <w:r w:rsidRPr="000D2481">
        <w:rPr>
          <w:sz w:val="18"/>
        </w:rPr>
        <w:t>getirebilmeleri,</w:t>
      </w:r>
      <w:r w:rsidRPr="000D2481" w:rsidR="007C20E2">
        <w:rPr>
          <w:sz w:val="18"/>
        </w:rPr>
        <w:t xml:space="preserve"> </w:t>
      </w:r>
      <w:r w:rsidRPr="000D2481">
        <w:rPr>
          <w:sz w:val="18"/>
        </w:rPr>
        <w:t>sendikal</w:t>
      </w:r>
      <w:r w:rsidRPr="000D2481" w:rsidR="007C20E2">
        <w:rPr>
          <w:sz w:val="18"/>
        </w:rPr>
        <w:t xml:space="preserve"> </w:t>
      </w:r>
      <w:r w:rsidRPr="000D2481">
        <w:rPr>
          <w:sz w:val="18"/>
        </w:rPr>
        <w:t>hayatın</w:t>
      </w:r>
      <w:r w:rsidRPr="000D2481" w:rsidR="007C20E2">
        <w:rPr>
          <w:sz w:val="18"/>
        </w:rPr>
        <w:t xml:space="preserve"> </w:t>
      </w:r>
      <w:r w:rsidRPr="000D2481">
        <w:rPr>
          <w:sz w:val="18"/>
        </w:rPr>
        <w:t>olması</w:t>
      </w:r>
      <w:r w:rsidRPr="000D2481" w:rsidR="007C20E2">
        <w:rPr>
          <w:sz w:val="18"/>
        </w:rPr>
        <w:t xml:space="preserve"> </w:t>
      </w:r>
      <w:r w:rsidRPr="000D2481">
        <w:rPr>
          <w:sz w:val="18"/>
        </w:rPr>
        <w:t>gerektiği</w:t>
      </w:r>
      <w:r w:rsidRPr="000D2481" w:rsidR="007C20E2">
        <w:rPr>
          <w:sz w:val="18"/>
        </w:rPr>
        <w:t xml:space="preserve"> </w:t>
      </w:r>
      <w:r w:rsidRPr="000D2481">
        <w:rPr>
          <w:sz w:val="18"/>
        </w:rPr>
        <w:t>gibi</w:t>
      </w:r>
      <w:r w:rsidRPr="000D2481" w:rsidR="007C20E2">
        <w:rPr>
          <w:sz w:val="18"/>
        </w:rPr>
        <w:t xml:space="preserve"> </w:t>
      </w:r>
      <w:r w:rsidRPr="000D2481">
        <w:rPr>
          <w:sz w:val="18"/>
        </w:rPr>
        <w:t>olmasıdır.</w:t>
      </w:r>
      <w:r w:rsidRPr="000D2481" w:rsidR="007C20E2">
        <w:rPr>
          <w:sz w:val="18"/>
        </w:rPr>
        <w:t xml:space="preserve"> </w:t>
      </w:r>
      <w:r w:rsidRPr="000D2481">
        <w:rPr>
          <w:sz w:val="18"/>
        </w:rPr>
        <w:t>Ancak,</w:t>
      </w:r>
      <w:r w:rsidRPr="000D2481" w:rsidR="007C20E2">
        <w:rPr>
          <w:sz w:val="18"/>
        </w:rPr>
        <w:t xml:space="preserve"> </w:t>
      </w:r>
      <w:r w:rsidRPr="000D2481">
        <w:rPr>
          <w:sz w:val="18"/>
        </w:rPr>
        <w:t>son</w:t>
      </w:r>
      <w:r w:rsidRPr="000D2481" w:rsidR="007C20E2">
        <w:rPr>
          <w:sz w:val="18"/>
        </w:rPr>
        <w:t xml:space="preserve"> </w:t>
      </w:r>
      <w:r w:rsidRPr="000D2481">
        <w:rPr>
          <w:sz w:val="18"/>
        </w:rPr>
        <w:t>zamanlarda</w:t>
      </w:r>
      <w:r w:rsidRPr="000D2481" w:rsidR="007C20E2">
        <w:rPr>
          <w:sz w:val="18"/>
        </w:rPr>
        <w:t xml:space="preserve"> </w:t>
      </w:r>
      <w:r w:rsidRPr="000D2481">
        <w:rPr>
          <w:sz w:val="18"/>
        </w:rPr>
        <w:t>Türkiye,</w:t>
      </w:r>
      <w:r w:rsidRPr="000D2481" w:rsidR="007C20E2">
        <w:rPr>
          <w:sz w:val="18"/>
        </w:rPr>
        <w:t xml:space="preserve"> </w:t>
      </w:r>
      <w:r w:rsidRPr="000D2481">
        <w:rPr>
          <w:sz w:val="18"/>
        </w:rPr>
        <w:t>öksürmesi</w:t>
      </w:r>
      <w:r w:rsidRPr="000D2481" w:rsidR="007C20E2">
        <w:rPr>
          <w:sz w:val="18"/>
        </w:rPr>
        <w:t xml:space="preserve"> </w:t>
      </w:r>
      <w:r w:rsidRPr="000D2481">
        <w:rPr>
          <w:sz w:val="18"/>
        </w:rPr>
        <w:t>yasaklanmış,</w:t>
      </w:r>
      <w:r w:rsidRPr="000D2481" w:rsidR="007C20E2">
        <w:rPr>
          <w:sz w:val="18"/>
        </w:rPr>
        <w:t xml:space="preserve"> </w:t>
      </w:r>
      <w:r w:rsidRPr="000D2481">
        <w:rPr>
          <w:sz w:val="18"/>
        </w:rPr>
        <w:t>ağrıması</w:t>
      </w:r>
      <w:r w:rsidRPr="000D2481" w:rsidR="007C20E2">
        <w:rPr>
          <w:sz w:val="18"/>
        </w:rPr>
        <w:t xml:space="preserve"> </w:t>
      </w:r>
      <w:r w:rsidRPr="000D2481">
        <w:rPr>
          <w:sz w:val="18"/>
        </w:rPr>
        <w:t>yasaklanmış</w:t>
      </w:r>
      <w:r w:rsidRPr="000D2481" w:rsidR="007C20E2">
        <w:rPr>
          <w:sz w:val="18"/>
        </w:rPr>
        <w:t xml:space="preserve"> </w:t>
      </w:r>
      <w:r w:rsidRPr="000D2481">
        <w:rPr>
          <w:sz w:val="18"/>
        </w:rPr>
        <w:t>bir</w:t>
      </w:r>
      <w:r w:rsidRPr="000D2481" w:rsidR="007C20E2">
        <w:rPr>
          <w:sz w:val="18"/>
        </w:rPr>
        <w:t xml:space="preserve"> </w:t>
      </w:r>
      <w:r w:rsidRPr="000D2481">
        <w:rPr>
          <w:sz w:val="18"/>
        </w:rPr>
        <w:t>vücut</w:t>
      </w:r>
      <w:r w:rsidRPr="000D2481" w:rsidR="007C20E2">
        <w:rPr>
          <w:sz w:val="18"/>
        </w:rPr>
        <w:t xml:space="preserve"> </w:t>
      </w:r>
      <w:r w:rsidRPr="000D2481">
        <w:rPr>
          <w:sz w:val="18"/>
        </w:rPr>
        <w:t>gibi</w:t>
      </w:r>
      <w:r w:rsidRPr="000D2481" w:rsidR="007C20E2">
        <w:rPr>
          <w:sz w:val="18"/>
        </w:rPr>
        <w:t xml:space="preserve"> </w:t>
      </w:r>
      <w:r w:rsidRPr="000D2481">
        <w:rPr>
          <w:sz w:val="18"/>
        </w:rPr>
        <w:t>sadece</w:t>
      </w:r>
      <w:r w:rsidRPr="000D2481" w:rsidR="007C20E2">
        <w:rPr>
          <w:sz w:val="18"/>
        </w:rPr>
        <w:t xml:space="preserve"> </w:t>
      </w:r>
      <w:r w:rsidRPr="000D2481">
        <w:rPr>
          <w:sz w:val="18"/>
        </w:rPr>
        <w:t>tek</w:t>
      </w:r>
      <w:r w:rsidRPr="000D2481" w:rsidR="007C20E2">
        <w:rPr>
          <w:sz w:val="18"/>
        </w:rPr>
        <w:t xml:space="preserve"> </w:t>
      </w:r>
      <w:r w:rsidRPr="000D2481">
        <w:rPr>
          <w:sz w:val="18"/>
        </w:rPr>
        <w:t>bir</w:t>
      </w:r>
      <w:r w:rsidRPr="000D2481" w:rsidR="007C20E2">
        <w:rPr>
          <w:sz w:val="18"/>
        </w:rPr>
        <w:t xml:space="preserve"> </w:t>
      </w:r>
      <w:r w:rsidRPr="000D2481">
        <w:rPr>
          <w:sz w:val="18"/>
        </w:rPr>
        <w:t>adamın</w:t>
      </w:r>
      <w:r w:rsidRPr="000D2481" w:rsidR="007C20E2">
        <w:rPr>
          <w:sz w:val="18"/>
        </w:rPr>
        <w:t xml:space="preserve"> </w:t>
      </w:r>
      <w:r w:rsidRPr="000D2481">
        <w:rPr>
          <w:sz w:val="18"/>
        </w:rPr>
        <w:t>dediklerini</w:t>
      </w:r>
      <w:r w:rsidRPr="000D2481" w:rsidR="007C20E2">
        <w:rPr>
          <w:sz w:val="18"/>
        </w:rPr>
        <w:t xml:space="preserve"> </w:t>
      </w:r>
      <w:r w:rsidRPr="000D2481">
        <w:rPr>
          <w:sz w:val="18"/>
        </w:rPr>
        <w:t>teyide</w:t>
      </w:r>
      <w:r w:rsidRPr="000D2481" w:rsidR="007C20E2">
        <w:rPr>
          <w:sz w:val="18"/>
        </w:rPr>
        <w:t xml:space="preserve"> </w:t>
      </w:r>
      <w:r w:rsidRPr="000D2481">
        <w:rPr>
          <w:sz w:val="18"/>
        </w:rPr>
        <w:t>görevli</w:t>
      </w:r>
      <w:r w:rsidRPr="000D2481" w:rsidR="007C20E2">
        <w:rPr>
          <w:sz w:val="18"/>
        </w:rPr>
        <w:t xml:space="preserve"> </w:t>
      </w:r>
      <w:r w:rsidRPr="000D2481">
        <w:rPr>
          <w:sz w:val="18"/>
        </w:rPr>
        <w:t>karar</w:t>
      </w:r>
      <w:r w:rsidRPr="000D2481" w:rsidR="007C20E2">
        <w:rPr>
          <w:sz w:val="18"/>
        </w:rPr>
        <w:t xml:space="preserve"> </w:t>
      </w:r>
      <w:r w:rsidRPr="000D2481">
        <w:rPr>
          <w:sz w:val="18"/>
        </w:rPr>
        <w:t>mekanizması</w:t>
      </w:r>
      <w:r w:rsidRPr="000D2481" w:rsidR="007C20E2">
        <w:rPr>
          <w:sz w:val="18"/>
        </w:rPr>
        <w:t xml:space="preserve"> </w:t>
      </w:r>
      <w:r w:rsidRPr="000D2481">
        <w:rPr>
          <w:sz w:val="18"/>
        </w:rPr>
        <w:t>üyeleriyle</w:t>
      </w:r>
      <w:r w:rsidRPr="000D2481" w:rsidR="007C20E2">
        <w:rPr>
          <w:sz w:val="18"/>
        </w:rPr>
        <w:t xml:space="preserve"> </w:t>
      </w:r>
      <w:r w:rsidRPr="000D2481">
        <w:rPr>
          <w:sz w:val="18"/>
        </w:rPr>
        <w:t>dolmuş</w:t>
      </w:r>
      <w:r w:rsidRPr="000D2481" w:rsidR="007C20E2">
        <w:rPr>
          <w:sz w:val="18"/>
        </w:rPr>
        <w:t xml:space="preserve"> </w:t>
      </w:r>
      <w:r w:rsidRPr="000D2481">
        <w:rPr>
          <w:sz w:val="18"/>
        </w:rPr>
        <w:t>durumdadır.</w:t>
      </w:r>
      <w:r w:rsidRPr="000D2481" w:rsidR="007C20E2">
        <w:rPr>
          <w:sz w:val="18"/>
        </w:rPr>
        <w:t xml:space="preserve"> </w:t>
      </w:r>
      <w:r w:rsidRPr="000D2481">
        <w:rPr>
          <w:sz w:val="18"/>
        </w:rPr>
        <w:t>Bu</w:t>
      </w:r>
      <w:r w:rsidRPr="000D2481" w:rsidR="007C20E2">
        <w:rPr>
          <w:sz w:val="18"/>
        </w:rPr>
        <w:t xml:space="preserve"> </w:t>
      </w:r>
      <w:r w:rsidRPr="000D2481">
        <w:rPr>
          <w:sz w:val="18"/>
        </w:rPr>
        <w:t>da</w:t>
      </w:r>
      <w:r w:rsidRPr="000D2481" w:rsidR="007C20E2">
        <w:rPr>
          <w:sz w:val="18"/>
        </w:rPr>
        <w:t xml:space="preserve"> </w:t>
      </w:r>
      <w:r w:rsidRPr="000D2481">
        <w:rPr>
          <w:sz w:val="18"/>
        </w:rPr>
        <w:t>toplumdaki</w:t>
      </w:r>
      <w:r w:rsidRPr="000D2481" w:rsidR="007C20E2">
        <w:rPr>
          <w:sz w:val="18"/>
        </w:rPr>
        <w:t xml:space="preserve"> </w:t>
      </w:r>
      <w:r w:rsidRPr="000D2481">
        <w:rPr>
          <w:sz w:val="18"/>
        </w:rPr>
        <w:t>gerçek</w:t>
      </w:r>
      <w:r w:rsidRPr="000D2481" w:rsidR="007C20E2">
        <w:rPr>
          <w:sz w:val="18"/>
        </w:rPr>
        <w:t xml:space="preserve"> </w:t>
      </w:r>
      <w:r w:rsidRPr="000D2481">
        <w:rPr>
          <w:sz w:val="18"/>
        </w:rPr>
        <w:t>sıkıntıların</w:t>
      </w:r>
      <w:r w:rsidRPr="000D2481" w:rsidR="007C20E2">
        <w:rPr>
          <w:sz w:val="18"/>
        </w:rPr>
        <w:t xml:space="preserve"> </w:t>
      </w:r>
      <w:r w:rsidRPr="000D2481">
        <w:rPr>
          <w:sz w:val="18"/>
        </w:rPr>
        <w:t>zamanında</w:t>
      </w:r>
      <w:r w:rsidRPr="000D2481" w:rsidR="007C20E2">
        <w:rPr>
          <w:sz w:val="18"/>
        </w:rPr>
        <w:t xml:space="preserve"> </w:t>
      </w:r>
      <w:r w:rsidRPr="000D2481">
        <w:rPr>
          <w:sz w:val="18"/>
        </w:rPr>
        <w:t>tedbir</w:t>
      </w:r>
      <w:r w:rsidRPr="000D2481" w:rsidR="007C20E2">
        <w:rPr>
          <w:sz w:val="18"/>
        </w:rPr>
        <w:t xml:space="preserve"> </w:t>
      </w:r>
      <w:r w:rsidRPr="000D2481">
        <w:rPr>
          <w:sz w:val="18"/>
        </w:rPr>
        <w:t>alınabilecek</w:t>
      </w:r>
      <w:r w:rsidRPr="000D2481" w:rsidR="007C20E2">
        <w:rPr>
          <w:sz w:val="18"/>
        </w:rPr>
        <w:t xml:space="preserve"> </w:t>
      </w:r>
      <w:r w:rsidRPr="000D2481">
        <w:rPr>
          <w:sz w:val="18"/>
        </w:rPr>
        <w:t>kadar</w:t>
      </w:r>
      <w:r w:rsidRPr="000D2481" w:rsidR="007C20E2">
        <w:rPr>
          <w:sz w:val="18"/>
        </w:rPr>
        <w:t xml:space="preserve"> </w:t>
      </w:r>
      <w:r w:rsidRPr="000D2481">
        <w:rPr>
          <w:sz w:val="18"/>
        </w:rPr>
        <w:t>erken</w:t>
      </w:r>
      <w:r w:rsidRPr="000D2481" w:rsidR="007C20E2">
        <w:rPr>
          <w:sz w:val="18"/>
        </w:rPr>
        <w:t xml:space="preserve"> </w:t>
      </w:r>
      <w:r w:rsidRPr="000D2481">
        <w:rPr>
          <w:sz w:val="18"/>
        </w:rPr>
        <w:t>bir</w:t>
      </w:r>
      <w:r w:rsidRPr="000D2481" w:rsidR="007C20E2">
        <w:rPr>
          <w:sz w:val="18"/>
        </w:rPr>
        <w:t xml:space="preserve"> </w:t>
      </w:r>
      <w:r w:rsidRPr="000D2481">
        <w:rPr>
          <w:sz w:val="18"/>
        </w:rPr>
        <w:t>zamanda,</w:t>
      </w:r>
      <w:r w:rsidRPr="000D2481" w:rsidR="007C20E2">
        <w:rPr>
          <w:sz w:val="18"/>
        </w:rPr>
        <w:t xml:space="preserve"> </w:t>
      </w:r>
      <w:r w:rsidRPr="000D2481">
        <w:rPr>
          <w:sz w:val="18"/>
        </w:rPr>
        <w:t>vakitte</w:t>
      </w:r>
      <w:r w:rsidRPr="000D2481" w:rsidR="007C20E2">
        <w:rPr>
          <w:sz w:val="18"/>
        </w:rPr>
        <w:t xml:space="preserve"> </w:t>
      </w:r>
      <w:r w:rsidRPr="000D2481">
        <w:rPr>
          <w:sz w:val="18"/>
        </w:rPr>
        <w:t>tespit</w:t>
      </w:r>
      <w:r w:rsidRPr="000D2481" w:rsidR="007C20E2">
        <w:rPr>
          <w:sz w:val="18"/>
        </w:rPr>
        <w:t xml:space="preserve"> </w:t>
      </w:r>
      <w:r w:rsidRPr="000D2481">
        <w:rPr>
          <w:sz w:val="18"/>
        </w:rPr>
        <w:t>edilmesini,</w:t>
      </w:r>
      <w:r w:rsidRPr="000D2481" w:rsidR="007C20E2">
        <w:rPr>
          <w:sz w:val="18"/>
        </w:rPr>
        <w:t xml:space="preserve"> </w:t>
      </w:r>
      <w:r w:rsidRPr="000D2481">
        <w:rPr>
          <w:sz w:val="18"/>
        </w:rPr>
        <w:t>bununla</w:t>
      </w:r>
      <w:r w:rsidRPr="000D2481" w:rsidR="007C20E2">
        <w:rPr>
          <w:sz w:val="18"/>
        </w:rPr>
        <w:t xml:space="preserve"> </w:t>
      </w:r>
      <w:r w:rsidRPr="000D2481">
        <w:rPr>
          <w:sz w:val="18"/>
        </w:rPr>
        <w:t>ilgili</w:t>
      </w:r>
      <w:r w:rsidRPr="000D2481" w:rsidR="007C20E2">
        <w:rPr>
          <w:sz w:val="18"/>
        </w:rPr>
        <w:t xml:space="preserve"> </w:t>
      </w:r>
      <w:r w:rsidRPr="000D2481">
        <w:rPr>
          <w:sz w:val="18"/>
        </w:rPr>
        <w:t>müzakerelerin,</w:t>
      </w:r>
      <w:r w:rsidRPr="000D2481" w:rsidR="007C20E2">
        <w:rPr>
          <w:sz w:val="18"/>
        </w:rPr>
        <w:t xml:space="preserve"> </w:t>
      </w:r>
      <w:r w:rsidRPr="000D2481">
        <w:rPr>
          <w:sz w:val="18"/>
        </w:rPr>
        <w:t>tartışmaların</w:t>
      </w:r>
      <w:r w:rsidRPr="000D2481" w:rsidR="007C20E2">
        <w:rPr>
          <w:sz w:val="18"/>
        </w:rPr>
        <w:t xml:space="preserve"> </w:t>
      </w:r>
      <w:r w:rsidRPr="000D2481">
        <w:rPr>
          <w:sz w:val="18"/>
        </w:rPr>
        <w:t>yapılmasını</w:t>
      </w:r>
      <w:r w:rsidRPr="000D2481" w:rsidR="007C20E2">
        <w:rPr>
          <w:sz w:val="18"/>
        </w:rPr>
        <w:t xml:space="preserve"> </w:t>
      </w:r>
      <w:r w:rsidRPr="000D2481">
        <w:rPr>
          <w:sz w:val="18"/>
        </w:rPr>
        <w:t>engellemekte</w:t>
      </w:r>
      <w:r w:rsidRPr="000D2481" w:rsidR="007C20E2">
        <w:rPr>
          <w:sz w:val="18"/>
        </w:rPr>
        <w:t xml:space="preserve"> </w:t>
      </w:r>
      <w:r w:rsidRPr="000D2481">
        <w:rPr>
          <w:sz w:val="18"/>
        </w:rPr>
        <w:t>ve</w:t>
      </w:r>
      <w:r w:rsidRPr="000D2481" w:rsidR="007C20E2">
        <w:rPr>
          <w:sz w:val="18"/>
        </w:rPr>
        <w:t xml:space="preserve"> </w:t>
      </w:r>
      <w:r w:rsidRPr="000D2481">
        <w:rPr>
          <w:sz w:val="18"/>
        </w:rPr>
        <w:t>bütün</w:t>
      </w:r>
      <w:r w:rsidRPr="000D2481" w:rsidR="007C20E2">
        <w:rPr>
          <w:sz w:val="18"/>
        </w:rPr>
        <w:t xml:space="preserve"> </w:t>
      </w:r>
      <w:r w:rsidRPr="000D2481">
        <w:rPr>
          <w:sz w:val="18"/>
        </w:rPr>
        <w:t>kararlar</w:t>
      </w:r>
      <w:r w:rsidRPr="000D2481" w:rsidR="007C20E2">
        <w:rPr>
          <w:sz w:val="18"/>
        </w:rPr>
        <w:t xml:space="preserve"> </w:t>
      </w:r>
      <w:r w:rsidRPr="000D2481">
        <w:rPr>
          <w:sz w:val="18"/>
        </w:rPr>
        <w:t>hiç</w:t>
      </w:r>
      <w:r w:rsidRPr="000D2481" w:rsidR="007C20E2">
        <w:rPr>
          <w:sz w:val="18"/>
        </w:rPr>
        <w:t xml:space="preserve"> </w:t>
      </w:r>
      <w:r w:rsidRPr="000D2481">
        <w:rPr>
          <w:sz w:val="18"/>
        </w:rPr>
        <w:t>umulmadık</w:t>
      </w:r>
      <w:r w:rsidRPr="000D2481" w:rsidR="007C20E2">
        <w:rPr>
          <w:sz w:val="18"/>
        </w:rPr>
        <w:t xml:space="preserve"> </w:t>
      </w:r>
      <w:r w:rsidRPr="000D2481">
        <w:rPr>
          <w:sz w:val="18"/>
        </w:rPr>
        <w:t>zamanlarda</w:t>
      </w:r>
      <w:r w:rsidRPr="000D2481" w:rsidR="007C20E2">
        <w:rPr>
          <w:sz w:val="18"/>
        </w:rPr>
        <w:t xml:space="preserve"> </w:t>
      </w:r>
      <w:r w:rsidRPr="000D2481">
        <w:rPr>
          <w:sz w:val="18"/>
        </w:rPr>
        <w:t>alınmaktadır.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Hiç</w:t>
      </w:r>
      <w:r w:rsidRPr="000D2481" w:rsidR="007C20E2">
        <w:rPr>
          <w:sz w:val="18"/>
        </w:rPr>
        <w:t xml:space="preserve"> </w:t>
      </w:r>
      <w:r w:rsidRPr="000D2481">
        <w:rPr>
          <w:sz w:val="18"/>
        </w:rPr>
        <w:t>kimse,</w:t>
      </w:r>
      <w:r w:rsidRPr="000D2481" w:rsidR="007C20E2">
        <w:rPr>
          <w:sz w:val="18"/>
        </w:rPr>
        <w:t xml:space="preserve"> </w:t>
      </w:r>
      <w:r w:rsidRPr="000D2481">
        <w:rPr>
          <w:sz w:val="18"/>
        </w:rPr>
        <w:t>Türkiye'de,</w:t>
      </w:r>
      <w:r w:rsidRPr="000D2481" w:rsidR="007C20E2">
        <w:rPr>
          <w:sz w:val="18"/>
        </w:rPr>
        <w:t xml:space="preserve"> </w:t>
      </w:r>
      <w:r w:rsidRPr="000D2481">
        <w:rPr>
          <w:sz w:val="18"/>
        </w:rPr>
        <w:t>hesap</w:t>
      </w:r>
      <w:r w:rsidRPr="000D2481" w:rsidR="007C20E2">
        <w:rPr>
          <w:sz w:val="18"/>
        </w:rPr>
        <w:t xml:space="preserve"> </w:t>
      </w:r>
      <w:r w:rsidRPr="000D2481">
        <w:rPr>
          <w:sz w:val="18"/>
        </w:rPr>
        <w:t>ve</w:t>
      </w:r>
      <w:r w:rsidRPr="000D2481" w:rsidR="007C20E2">
        <w:rPr>
          <w:sz w:val="18"/>
        </w:rPr>
        <w:t xml:space="preserve"> </w:t>
      </w:r>
      <w:r w:rsidRPr="000D2481">
        <w:rPr>
          <w:sz w:val="18"/>
        </w:rPr>
        <w:t>planlama</w:t>
      </w:r>
      <w:r w:rsidRPr="000D2481" w:rsidR="007C20E2">
        <w:rPr>
          <w:sz w:val="18"/>
        </w:rPr>
        <w:t xml:space="preserve"> </w:t>
      </w:r>
      <w:r w:rsidRPr="000D2481">
        <w:rPr>
          <w:sz w:val="18"/>
        </w:rPr>
        <w:t>yapamamaktadır.</w:t>
      </w:r>
      <w:r w:rsidRPr="000D2481" w:rsidR="007C20E2">
        <w:rPr>
          <w:sz w:val="18"/>
        </w:rPr>
        <w:t xml:space="preserve"> </w:t>
      </w:r>
      <w:r w:rsidRPr="000D2481">
        <w:rPr>
          <w:sz w:val="18"/>
        </w:rPr>
        <w:t>Şimdi,</w:t>
      </w:r>
      <w:r w:rsidRPr="000D2481" w:rsidR="007C20E2">
        <w:rPr>
          <w:sz w:val="18"/>
        </w:rPr>
        <w:t xml:space="preserve"> </w:t>
      </w:r>
      <w:r w:rsidRPr="000D2481">
        <w:rPr>
          <w:sz w:val="18"/>
        </w:rPr>
        <w:t>bölünmesi</w:t>
      </w:r>
      <w:r w:rsidRPr="000D2481" w:rsidR="007C20E2">
        <w:rPr>
          <w:sz w:val="18"/>
        </w:rPr>
        <w:t xml:space="preserve"> </w:t>
      </w:r>
      <w:r w:rsidRPr="000D2481">
        <w:rPr>
          <w:sz w:val="18"/>
        </w:rPr>
        <w:t>gündeme</w:t>
      </w:r>
      <w:r w:rsidRPr="000D2481" w:rsidR="007C20E2">
        <w:rPr>
          <w:sz w:val="18"/>
        </w:rPr>
        <w:t xml:space="preserve"> </w:t>
      </w:r>
      <w:r w:rsidRPr="000D2481">
        <w:rPr>
          <w:sz w:val="18"/>
        </w:rPr>
        <w:t>gelen</w:t>
      </w:r>
      <w:r w:rsidRPr="000D2481" w:rsidR="007C20E2">
        <w:rPr>
          <w:sz w:val="18"/>
        </w:rPr>
        <w:t xml:space="preserve"> </w:t>
      </w:r>
      <w:r w:rsidRPr="000D2481">
        <w:rPr>
          <w:sz w:val="18"/>
        </w:rPr>
        <w:t>üniversitelerin</w:t>
      </w:r>
      <w:r w:rsidRPr="000D2481" w:rsidR="007C20E2">
        <w:rPr>
          <w:sz w:val="18"/>
        </w:rPr>
        <w:t xml:space="preserve"> </w:t>
      </w:r>
      <w:r w:rsidRPr="000D2481">
        <w:rPr>
          <w:sz w:val="18"/>
        </w:rPr>
        <w:t>son</w:t>
      </w:r>
      <w:r w:rsidRPr="000D2481" w:rsidR="007C20E2">
        <w:rPr>
          <w:sz w:val="18"/>
        </w:rPr>
        <w:t xml:space="preserve"> </w:t>
      </w:r>
      <w:r w:rsidRPr="000D2481">
        <w:rPr>
          <w:sz w:val="18"/>
        </w:rPr>
        <w:t>sınıfında</w:t>
      </w:r>
      <w:r w:rsidRPr="000D2481" w:rsidR="007C20E2">
        <w:rPr>
          <w:sz w:val="18"/>
        </w:rPr>
        <w:t xml:space="preserve"> </w:t>
      </w:r>
      <w:r w:rsidRPr="000D2481">
        <w:rPr>
          <w:sz w:val="18"/>
        </w:rPr>
        <w:t>okuyan</w:t>
      </w:r>
      <w:r w:rsidRPr="000D2481" w:rsidR="007C20E2">
        <w:rPr>
          <w:sz w:val="18"/>
        </w:rPr>
        <w:t xml:space="preserve"> </w:t>
      </w:r>
      <w:r w:rsidRPr="000D2481">
        <w:rPr>
          <w:sz w:val="18"/>
        </w:rPr>
        <w:t>çocuklar</w:t>
      </w:r>
      <w:r w:rsidRPr="000D2481" w:rsidR="007C20E2">
        <w:rPr>
          <w:sz w:val="18"/>
        </w:rPr>
        <w:t xml:space="preserve"> </w:t>
      </w:r>
      <w:r w:rsidRPr="000D2481">
        <w:rPr>
          <w:sz w:val="18"/>
        </w:rPr>
        <w:t>bu</w:t>
      </w:r>
      <w:r w:rsidRPr="000D2481" w:rsidR="007C20E2">
        <w:rPr>
          <w:sz w:val="18"/>
        </w:rPr>
        <w:t xml:space="preserve"> </w:t>
      </w:r>
      <w:r w:rsidRPr="000D2481">
        <w:rPr>
          <w:sz w:val="18"/>
        </w:rPr>
        <w:t>zamana</w:t>
      </w:r>
      <w:r w:rsidRPr="000D2481" w:rsidR="007C20E2">
        <w:rPr>
          <w:sz w:val="18"/>
        </w:rPr>
        <w:t xml:space="preserve"> </w:t>
      </w:r>
      <w:r w:rsidRPr="000D2481">
        <w:rPr>
          <w:sz w:val="18"/>
        </w:rPr>
        <w:t>kadar</w:t>
      </w:r>
      <w:r w:rsidRPr="000D2481" w:rsidR="007C20E2">
        <w:rPr>
          <w:sz w:val="18"/>
        </w:rPr>
        <w:t xml:space="preserve"> </w:t>
      </w:r>
      <w:r w:rsidRPr="000D2481">
        <w:rPr>
          <w:sz w:val="18"/>
        </w:rPr>
        <w:t>“Ben</w:t>
      </w:r>
      <w:r w:rsidRPr="000D2481" w:rsidR="007C20E2">
        <w:rPr>
          <w:sz w:val="18"/>
        </w:rPr>
        <w:t xml:space="preserve"> </w:t>
      </w:r>
      <w:r w:rsidRPr="000D2481">
        <w:rPr>
          <w:sz w:val="18"/>
        </w:rPr>
        <w:t>filanca</w:t>
      </w:r>
      <w:r w:rsidRPr="000D2481" w:rsidR="007C20E2">
        <w:rPr>
          <w:sz w:val="18"/>
        </w:rPr>
        <w:t xml:space="preserve"> </w:t>
      </w:r>
      <w:r w:rsidRPr="000D2481">
        <w:rPr>
          <w:sz w:val="18"/>
        </w:rPr>
        <w:t>üniversitede</w:t>
      </w:r>
      <w:r w:rsidRPr="000D2481" w:rsidR="007C20E2">
        <w:rPr>
          <w:sz w:val="18"/>
        </w:rPr>
        <w:t xml:space="preserve"> </w:t>
      </w:r>
      <w:r w:rsidRPr="000D2481">
        <w:rPr>
          <w:sz w:val="18"/>
        </w:rPr>
        <w:t>okuyorum.”</w:t>
      </w:r>
      <w:r w:rsidRPr="000D2481" w:rsidR="007C20E2">
        <w:rPr>
          <w:sz w:val="18"/>
        </w:rPr>
        <w:t xml:space="preserve"> </w:t>
      </w:r>
      <w:r w:rsidRPr="000D2481">
        <w:rPr>
          <w:sz w:val="18"/>
        </w:rPr>
        <w:t>dedikleri</w:t>
      </w:r>
      <w:r w:rsidRPr="000D2481" w:rsidR="007C20E2">
        <w:rPr>
          <w:sz w:val="18"/>
        </w:rPr>
        <w:t xml:space="preserve"> </w:t>
      </w:r>
      <w:r w:rsidRPr="000D2481">
        <w:rPr>
          <w:sz w:val="18"/>
        </w:rPr>
        <w:t>hâlde</w:t>
      </w:r>
      <w:r w:rsidRPr="000D2481" w:rsidR="007C20E2">
        <w:rPr>
          <w:sz w:val="18"/>
        </w:rPr>
        <w:t xml:space="preserve"> </w:t>
      </w:r>
      <w:r w:rsidRPr="000D2481">
        <w:rPr>
          <w:sz w:val="18"/>
        </w:rPr>
        <w:t>başka</w:t>
      </w:r>
      <w:r w:rsidRPr="000D2481" w:rsidR="007C20E2">
        <w:rPr>
          <w:sz w:val="18"/>
        </w:rPr>
        <w:t xml:space="preserve"> </w:t>
      </w:r>
      <w:r w:rsidRPr="000D2481">
        <w:rPr>
          <w:sz w:val="18"/>
        </w:rPr>
        <w:t>isimle</w:t>
      </w:r>
      <w:r w:rsidRPr="000D2481" w:rsidR="007C20E2">
        <w:rPr>
          <w:sz w:val="18"/>
        </w:rPr>
        <w:t xml:space="preserve"> </w:t>
      </w:r>
      <w:r w:rsidRPr="000D2481">
        <w:rPr>
          <w:sz w:val="18"/>
        </w:rPr>
        <w:t>diploma</w:t>
      </w:r>
      <w:r w:rsidRPr="000D2481" w:rsidR="007C20E2">
        <w:rPr>
          <w:sz w:val="18"/>
        </w:rPr>
        <w:t xml:space="preserve"> </w:t>
      </w:r>
      <w:r w:rsidRPr="000D2481">
        <w:rPr>
          <w:sz w:val="18"/>
        </w:rPr>
        <w:t>almak</w:t>
      </w:r>
      <w:r w:rsidRPr="000D2481" w:rsidR="007C20E2">
        <w:rPr>
          <w:sz w:val="18"/>
        </w:rPr>
        <w:t xml:space="preserve"> </w:t>
      </w:r>
      <w:r w:rsidRPr="000D2481">
        <w:rPr>
          <w:sz w:val="18"/>
        </w:rPr>
        <w:t>durumundadırlar.</w:t>
      </w:r>
      <w:r w:rsidRPr="000D2481" w:rsidR="007C20E2">
        <w:rPr>
          <w:sz w:val="18"/>
        </w:rPr>
        <w:t xml:space="preserve"> </w:t>
      </w:r>
      <w:r w:rsidRPr="000D2481">
        <w:rPr>
          <w:sz w:val="18"/>
        </w:rPr>
        <w:t>Bu</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bölünmesinin</w:t>
      </w:r>
      <w:r w:rsidRPr="000D2481" w:rsidR="007C20E2">
        <w:rPr>
          <w:sz w:val="18"/>
        </w:rPr>
        <w:t xml:space="preserve"> </w:t>
      </w:r>
      <w:r w:rsidRPr="000D2481">
        <w:rPr>
          <w:sz w:val="18"/>
        </w:rPr>
        <w:t>gereklilikleri</w:t>
      </w:r>
      <w:r w:rsidRPr="000D2481" w:rsidR="007C20E2">
        <w:rPr>
          <w:sz w:val="18"/>
        </w:rPr>
        <w:t xml:space="preserve"> </w:t>
      </w:r>
      <w:r w:rsidRPr="000D2481">
        <w:rPr>
          <w:sz w:val="18"/>
        </w:rPr>
        <w:t>hangi</w:t>
      </w:r>
      <w:r w:rsidRPr="000D2481" w:rsidR="007C20E2">
        <w:rPr>
          <w:sz w:val="18"/>
        </w:rPr>
        <w:t xml:space="preserve"> </w:t>
      </w:r>
      <w:r w:rsidRPr="000D2481">
        <w:rPr>
          <w:sz w:val="18"/>
        </w:rPr>
        <w:t>zaruretlerden</w:t>
      </w:r>
      <w:r w:rsidRPr="000D2481" w:rsidR="007C20E2">
        <w:rPr>
          <w:sz w:val="18"/>
        </w:rPr>
        <w:t xml:space="preserve"> </w:t>
      </w:r>
      <w:r w:rsidRPr="000D2481">
        <w:rPr>
          <w:sz w:val="18"/>
        </w:rPr>
        <w:t>kaynaklanıyor,</w:t>
      </w:r>
      <w:r w:rsidRPr="000D2481" w:rsidR="007C20E2">
        <w:rPr>
          <w:sz w:val="18"/>
        </w:rPr>
        <w:t xml:space="preserve"> </w:t>
      </w:r>
      <w:r w:rsidRPr="000D2481">
        <w:rPr>
          <w:sz w:val="18"/>
        </w:rPr>
        <w:t>hangi</w:t>
      </w:r>
      <w:r w:rsidRPr="000D2481" w:rsidR="007C20E2">
        <w:rPr>
          <w:sz w:val="18"/>
        </w:rPr>
        <w:t xml:space="preserve"> </w:t>
      </w:r>
      <w:r w:rsidRPr="000D2481">
        <w:rPr>
          <w:sz w:val="18"/>
        </w:rPr>
        <w:t>faydalar</w:t>
      </w:r>
      <w:r w:rsidRPr="000D2481" w:rsidR="007C20E2">
        <w:rPr>
          <w:sz w:val="18"/>
        </w:rPr>
        <w:t xml:space="preserve"> </w:t>
      </w:r>
      <w:r w:rsidRPr="000D2481">
        <w:rPr>
          <w:sz w:val="18"/>
        </w:rPr>
        <w:t>elde</w:t>
      </w:r>
      <w:r w:rsidRPr="000D2481" w:rsidR="007C20E2">
        <w:rPr>
          <w:sz w:val="18"/>
        </w:rPr>
        <w:t xml:space="preserve"> </w:t>
      </w:r>
      <w:r w:rsidRPr="000D2481">
        <w:rPr>
          <w:sz w:val="18"/>
        </w:rPr>
        <w:t>edilecek,</w:t>
      </w:r>
      <w:r w:rsidRPr="000D2481" w:rsidR="007C20E2">
        <w:rPr>
          <w:sz w:val="18"/>
        </w:rPr>
        <w:t xml:space="preserve"> </w:t>
      </w:r>
      <w:r w:rsidRPr="000D2481">
        <w:rPr>
          <w:sz w:val="18"/>
        </w:rPr>
        <w:t>bunu</w:t>
      </w:r>
      <w:r w:rsidRPr="000D2481" w:rsidR="007C20E2">
        <w:rPr>
          <w:sz w:val="18"/>
        </w:rPr>
        <w:t xml:space="preserve"> </w:t>
      </w:r>
      <w:r w:rsidRPr="000D2481">
        <w:rPr>
          <w:sz w:val="18"/>
        </w:rPr>
        <w:t>üniversitedeki</w:t>
      </w:r>
      <w:r w:rsidRPr="000D2481" w:rsidR="007C20E2">
        <w:rPr>
          <w:sz w:val="18"/>
        </w:rPr>
        <w:t xml:space="preserve"> </w:t>
      </w:r>
      <w:r w:rsidRPr="000D2481">
        <w:rPr>
          <w:sz w:val="18"/>
        </w:rPr>
        <w:t>insanlar</w:t>
      </w:r>
      <w:r w:rsidRPr="000D2481" w:rsidR="007C20E2">
        <w:rPr>
          <w:sz w:val="18"/>
        </w:rPr>
        <w:t xml:space="preserve"> </w:t>
      </w:r>
      <w:r w:rsidRPr="000D2481">
        <w:rPr>
          <w:sz w:val="18"/>
        </w:rPr>
        <w:t>dahi;</w:t>
      </w:r>
      <w:r w:rsidRPr="000D2481" w:rsidR="007C20E2">
        <w:rPr>
          <w:sz w:val="18"/>
        </w:rPr>
        <w:t xml:space="preserve"> </w:t>
      </w:r>
      <w:r w:rsidRPr="000D2481">
        <w:rPr>
          <w:sz w:val="18"/>
        </w:rPr>
        <w:t>oradaki</w:t>
      </w:r>
      <w:r w:rsidRPr="000D2481" w:rsidR="007C20E2">
        <w:rPr>
          <w:sz w:val="18"/>
        </w:rPr>
        <w:t xml:space="preserve"> </w:t>
      </w:r>
      <w:r w:rsidRPr="000D2481">
        <w:rPr>
          <w:sz w:val="18"/>
        </w:rPr>
        <w:t>öğretim</w:t>
      </w:r>
      <w:r w:rsidRPr="000D2481" w:rsidR="007C20E2">
        <w:rPr>
          <w:sz w:val="18"/>
        </w:rPr>
        <w:t xml:space="preserve"> </w:t>
      </w:r>
      <w:r w:rsidRPr="000D2481">
        <w:rPr>
          <w:sz w:val="18"/>
        </w:rPr>
        <w:t>üyeleri,</w:t>
      </w:r>
      <w:r w:rsidRPr="000D2481" w:rsidR="007C20E2">
        <w:rPr>
          <w:sz w:val="18"/>
        </w:rPr>
        <w:t xml:space="preserve"> </w:t>
      </w:r>
      <w:r w:rsidRPr="000D2481">
        <w:rPr>
          <w:sz w:val="18"/>
        </w:rPr>
        <w:t>YÖK</w:t>
      </w:r>
      <w:r w:rsidRPr="000D2481" w:rsidR="007C20E2">
        <w:rPr>
          <w:sz w:val="18"/>
        </w:rPr>
        <w:t xml:space="preserve"> </w:t>
      </w:r>
      <w:r w:rsidRPr="000D2481">
        <w:rPr>
          <w:sz w:val="18"/>
        </w:rPr>
        <w:t>camiası,</w:t>
      </w:r>
      <w:r w:rsidRPr="000D2481" w:rsidR="007C20E2">
        <w:rPr>
          <w:sz w:val="18"/>
        </w:rPr>
        <w:t xml:space="preserve"> </w:t>
      </w:r>
      <w:r w:rsidRPr="000D2481">
        <w:rPr>
          <w:sz w:val="18"/>
        </w:rPr>
        <w:t>hiç</w:t>
      </w:r>
      <w:r w:rsidRPr="000D2481" w:rsidR="007C20E2">
        <w:rPr>
          <w:sz w:val="18"/>
        </w:rPr>
        <w:t xml:space="preserve"> </w:t>
      </w:r>
      <w:r w:rsidRPr="000D2481">
        <w:rPr>
          <w:sz w:val="18"/>
        </w:rPr>
        <w:t>kimse</w:t>
      </w:r>
      <w:r w:rsidRPr="000D2481" w:rsidR="007C20E2">
        <w:rPr>
          <w:sz w:val="18"/>
        </w:rPr>
        <w:t xml:space="preserve"> </w:t>
      </w:r>
      <w:r w:rsidRPr="000D2481">
        <w:rPr>
          <w:sz w:val="18"/>
        </w:rPr>
        <w:t>tartışmadı</w:t>
      </w:r>
      <w:r w:rsidRPr="000D2481" w:rsidR="007C20E2">
        <w:rPr>
          <w:sz w:val="18"/>
        </w:rPr>
        <w:t xml:space="preserve"> </w:t>
      </w:r>
      <w:r w:rsidRPr="000D2481">
        <w:rPr>
          <w:sz w:val="18"/>
        </w:rPr>
        <w:t>ve</w:t>
      </w:r>
      <w:r w:rsidRPr="000D2481" w:rsidR="007C20E2">
        <w:rPr>
          <w:sz w:val="18"/>
        </w:rPr>
        <w:t xml:space="preserve"> </w:t>
      </w:r>
      <w:r w:rsidRPr="000D2481">
        <w:rPr>
          <w:sz w:val="18"/>
        </w:rPr>
        <w:t>bundan</w:t>
      </w:r>
      <w:r w:rsidRPr="000D2481" w:rsidR="007C20E2">
        <w:rPr>
          <w:sz w:val="18"/>
        </w:rPr>
        <w:t xml:space="preserve"> </w:t>
      </w:r>
      <w:r w:rsidRPr="000D2481">
        <w:rPr>
          <w:sz w:val="18"/>
        </w:rPr>
        <w:t>haberdar</w:t>
      </w:r>
      <w:r w:rsidRPr="000D2481" w:rsidR="007C20E2">
        <w:rPr>
          <w:sz w:val="18"/>
        </w:rPr>
        <w:t xml:space="preserve"> </w:t>
      </w:r>
      <w:r w:rsidRPr="000D2481">
        <w:rPr>
          <w:sz w:val="18"/>
        </w:rPr>
        <w:t>olmadı.</w:t>
      </w:r>
      <w:r w:rsidRPr="000D2481" w:rsidR="007C20E2">
        <w:rPr>
          <w:sz w:val="18"/>
        </w:rPr>
        <w:t xml:space="preserve"> </w:t>
      </w:r>
      <w:r w:rsidRPr="000D2481">
        <w:rPr>
          <w:sz w:val="18"/>
        </w:rPr>
        <w:t>Ama</w:t>
      </w:r>
      <w:r w:rsidRPr="000D2481" w:rsidR="007C20E2">
        <w:rPr>
          <w:sz w:val="18"/>
        </w:rPr>
        <w:t xml:space="preserve"> </w:t>
      </w:r>
      <w:r w:rsidRPr="000D2481">
        <w:rPr>
          <w:sz w:val="18"/>
        </w:rPr>
        <w:t>bunun</w:t>
      </w:r>
      <w:r w:rsidRPr="000D2481" w:rsidR="007C20E2">
        <w:rPr>
          <w:sz w:val="18"/>
        </w:rPr>
        <w:t xml:space="preserve"> </w:t>
      </w:r>
      <w:r w:rsidRPr="000D2481">
        <w:rPr>
          <w:sz w:val="18"/>
        </w:rPr>
        <w:t>yanında</w:t>
      </w:r>
      <w:r w:rsidRPr="000D2481" w:rsidR="007C20E2">
        <w:rPr>
          <w:sz w:val="18"/>
        </w:rPr>
        <w:t xml:space="preserve"> </w:t>
      </w:r>
      <w:r w:rsidRPr="000D2481">
        <w:rPr>
          <w:sz w:val="18"/>
        </w:rPr>
        <w:t>bakıyoruz,</w:t>
      </w:r>
      <w:r w:rsidRPr="000D2481" w:rsidR="007C20E2">
        <w:rPr>
          <w:sz w:val="18"/>
        </w:rPr>
        <w:t xml:space="preserve"> </w:t>
      </w:r>
      <w:r w:rsidRPr="000D2481">
        <w:rPr>
          <w:sz w:val="18"/>
        </w:rPr>
        <w:t>işsizlikle</w:t>
      </w:r>
      <w:r w:rsidRPr="000D2481" w:rsidR="007C20E2">
        <w:rPr>
          <w:sz w:val="18"/>
        </w:rPr>
        <w:t xml:space="preserve"> </w:t>
      </w:r>
      <w:r w:rsidRPr="000D2481">
        <w:rPr>
          <w:sz w:val="18"/>
        </w:rPr>
        <w:t>ilgili</w:t>
      </w:r>
      <w:r w:rsidRPr="000D2481" w:rsidR="00EF39CC">
        <w:rPr>
          <w:sz w:val="18"/>
        </w:rPr>
        <w:t>,</w:t>
      </w:r>
      <w:r w:rsidRPr="000D2481" w:rsidR="007C20E2">
        <w:rPr>
          <w:sz w:val="18"/>
        </w:rPr>
        <w:t xml:space="preserve"> </w:t>
      </w:r>
      <w:r w:rsidRPr="000D2481">
        <w:rPr>
          <w:sz w:val="18"/>
        </w:rPr>
        <w:t>dünyada</w:t>
      </w:r>
      <w:r w:rsidRPr="000D2481" w:rsidR="007C20E2">
        <w:rPr>
          <w:sz w:val="18"/>
        </w:rPr>
        <w:t xml:space="preserve"> </w:t>
      </w:r>
      <w:r w:rsidRPr="000D2481">
        <w:rPr>
          <w:sz w:val="18"/>
        </w:rPr>
        <w:t>işsizlik</w:t>
      </w:r>
      <w:r w:rsidRPr="000D2481" w:rsidR="007C20E2">
        <w:rPr>
          <w:sz w:val="18"/>
        </w:rPr>
        <w:t xml:space="preserve"> </w:t>
      </w:r>
      <w:r w:rsidRPr="000D2481">
        <w:rPr>
          <w:sz w:val="18"/>
        </w:rPr>
        <w:t>2</w:t>
      </w:r>
      <w:r w:rsidRPr="000D2481" w:rsidR="007C20E2">
        <w:rPr>
          <w:sz w:val="18"/>
        </w:rPr>
        <w:t xml:space="preserve"> </w:t>
      </w:r>
      <w:r w:rsidRPr="000D2481">
        <w:rPr>
          <w:sz w:val="18"/>
        </w:rPr>
        <w:t>haneli</w:t>
      </w:r>
      <w:r w:rsidRPr="000D2481" w:rsidR="007C20E2">
        <w:rPr>
          <w:sz w:val="18"/>
        </w:rPr>
        <w:t xml:space="preserve"> </w:t>
      </w:r>
      <w:r w:rsidRPr="000D2481">
        <w:rPr>
          <w:sz w:val="18"/>
        </w:rPr>
        <w:t>olan</w:t>
      </w:r>
      <w:r w:rsidRPr="000D2481" w:rsidR="007C20E2">
        <w:rPr>
          <w:sz w:val="18"/>
        </w:rPr>
        <w:t xml:space="preserve"> </w:t>
      </w:r>
      <w:r w:rsidRPr="000D2481">
        <w:rPr>
          <w:sz w:val="18"/>
        </w:rPr>
        <w:t>birkaç</w:t>
      </w:r>
      <w:r w:rsidRPr="000D2481" w:rsidR="007C20E2">
        <w:rPr>
          <w:sz w:val="18"/>
        </w:rPr>
        <w:t xml:space="preserve"> </w:t>
      </w:r>
      <w:r w:rsidRPr="000D2481">
        <w:rPr>
          <w:sz w:val="18"/>
        </w:rPr>
        <w:t>ülkeden</w:t>
      </w:r>
      <w:r w:rsidRPr="000D2481" w:rsidR="007C20E2">
        <w:rPr>
          <w:sz w:val="18"/>
        </w:rPr>
        <w:t xml:space="preserve"> </w:t>
      </w:r>
      <w:r w:rsidRPr="000D2481">
        <w:rPr>
          <w:sz w:val="18"/>
        </w:rPr>
        <w:t>birisi</w:t>
      </w:r>
      <w:r w:rsidRPr="000D2481" w:rsidR="007C20E2">
        <w:rPr>
          <w:sz w:val="18"/>
        </w:rPr>
        <w:t xml:space="preserve"> </w:t>
      </w:r>
      <w:r w:rsidRPr="000D2481">
        <w:rPr>
          <w:sz w:val="18"/>
        </w:rPr>
        <w:t>olduğumuz</w:t>
      </w:r>
      <w:r w:rsidRPr="000D2481" w:rsidR="007C20E2">
        <w:rPr>
          <w:sz w:val="18"/>
        </w:rPr>
        <w:t xml:space="preserve"> </w:t>
      </w:r>
      <w:r w:rsidRPr="000D2481">
        <w:rPr>
          <w:sz w:val="18"/>
        </w:rPr>
        <w:t>hâlde</w:t>
      </w:r>
      <w:r w:rsidRPr="000D2481" w:rsidR="007C20E2">
        <w:rPr>
          <w:sz w:val="18"/>
        </w:rPr>
        <w:t xml:space="preserve"> </w:t>
      </w:r>
      <w:r w:rsidRPr="000D2481">
        <w:rPr>
          <w:sz w:val="18"/>
        </w:rPr>
        <w:t>afişlerde</w:t>
      </w:r>
      <w:r w:rsidRPr="000D2481" w:rsidR="007C20E2">
        <w:rPr>
          <w:sz w:val="18"/>
        </w:rPr>
        <w:t xml:space="preserve"> </w:t>
      </w:r>
      <w:r w:rsidRPr="000D2481">
        <w:rPr>
          <w:sz w:val="18"/>
        </w:rPr>
        <w:t>“artı</w:t>
      </w:r>
      <w:r w:rsidRPr="000D2481" w:rsidR="007C20E2">
        <w:rPr>
          <w:sz w:val="18"/>
        </w:rPr>
        <w:t xml:space="preserve"> </w:t>
      </w:r>
      <w:r w:rsidRPr="000D2481">
        <w:rPr>
          <w:sz w:val="18"/>
        </w:rPr>
        <w:t>2</w:t>
      </w:r>
      <w:r w:rsidRPr="000D2481" w:rsidR="007C20E2">
        <w:rPr>
          <w:sz w:val="18"/>
        </w:rPr>
        <w:t xml:space="preserve"> </w:t>
      </w:r>
      <w:r w:rsidRPr="000D2481">
        <w:rPr>
          <w:sz w:val="18"/>
        </w:rPr>
        <w:t>istihdam”</w:t>
      </w:r>
      <w:r w:rsidRPr="000D2481" w:rsidR="007C20E2">
        <w:rPr>
          <w:sz w:val="18"/>
        </w:rPr>
        <w:t xml:space="preserve"> </w:t>
      </w:r>
      <w:r w:rsidRPr="000D2481">
        <w:rPr>
          <w:sz w:val="18"/>
        </w:rPr>
        <w:t>diye</w:t>
      </w:r>
      <w:r w:rsidRPr="000D2481" w:rsidR="007C20E2">
        <w:rPr>
          <w:sz w:val="18"/>
        </w:rPr>
        <w:t xml:space="preserve"> </w:t>
      </w:r>
      <w:r w:rsidRPr="000D2481">
        <w:rPr>
          <w:sz w:val="18"/>
        </w:rPr>
        <w:t>yazabiliyoruz.</w:t>
      </w:r>
      <w:r w:rsidRPr="000D2481" w:rsidR="007C20E2">
        <w:rPr>
          <w:sz w:val="18"/>
        </w:rPr>
        <w:t xml:space="preserve"> </w:t>
      </w:r>
      <w:r w:rsidRPr="000D2481">
        <w:rPr>
          <w:sz w:val="18"/>
        </w:rPr>
        <w:t>Bütün</w:t>
      </w:r>
      <w:r w:rsidRPr="000D2481" w:rsidR="007C20E2">
        <w:rPr>
          <w:sz w:val="18"/>
        </w:rPr>
        <w:t xml:space="preserve"> </w:t>
      </w:r>
      <w:r w:rsidRPr="000D2481">
        <w:rPr>
          <w:sz w:val="18"/>
        </w:rPr>
        <w:t>bunlar</w:t>
      </w:r>
      <w:r w:rsidRPr="000D2481" w:rsidR="007C20E2">
        <w:rPr>
          <w:sz w:val="18"/>
        </w:rPr>
        <w:t xml:space="preserve"> </w:t>
      </w:r>
      <w:r w:rsidRPr="000D2481">
        <w:rPr>
          <w:sz w:val="18"/>
        </w:rPr>
        <w:t>inşallah</w:t>
      </w:r>
      <w:r w:rsidRPr="000D2481" w:rsidR="007C20E2">
        <w:rPr>
          <w:sz w:val="18"/>
        </w:rPr>
        <w:t xml:space="preserve"> </w:t>
      </w:r>
      <w:r w:rsidRPr="000D2481">
        <w:rPr>
          <w:sz w:val="18"/>
        </w:rPr>
        <w:t>24</w:t>
      </w:r>
      <w:r w:rsidRPr="000D2481" w:rsidR="007C20E2">
        <w:rPr>
          <w:sz w:val="18"/>
        </w:rPr>
        <w:t xml:space="preserve"> </w:t>
      </w:r>
      <w:r w:rsidRPr="000D2481">
        <w:rPr>
          <w:sz w:val="18"/>
        </w:rPr>
        <w:t>Haziranda</w:t>
      </w:r>
      <w:r w:rsidRPr="000D2481" w:rsidR="007C20E2">
        <w:rPr>
          <w:sz w:val="18"/>
        </w:rPr>
        <w:t xml:space="preserve"> </w:t>
      </w:r>
      <w:r w:rsidRPr="000D2481">
        <w:rPr>
          <w:sz w:val="18"/>
        </w:rPr>
        <w:t>sona</w:t>
      </w:r>
      <w:r w:rsidRPr="000D2481" w:rsidR="007C20E2">
        <w:rPr>
          <w:sz w:val="18"/>
        </w:rPr>
        <w:t xml:space="preserve"> </w:t>
      </w:r>
      <w:r w:rsidRPr="000D2481">
        <w:rPr>
          <w:sz w:val="18"/>
        </w:rPr>
        <w:t>erecektir.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Saygılar</w:t>
      </w:r>
      <w:r w:rsidRPr="000D2481" w:rsidR="007C20E2">
        <w:rPr>
          <w:sz w:val="18"/>
        </w:rPr>
        <w:t xml:space="preserve"> </w:t>
      </w:r>
      <w:r w:rsidRPr="000D2481">
        <w:rPr>
          <w:sz w:val="18"/>
        </w:rPr>
        <w:t>sunuyorum.</w:t>
      </w:r>
      <w:r w:rsidRPr="000D2481" w:rsidR="007C20E2">
        <w:rPr>
          <w:sz w:val="18"/>
        </w:rPr>
        <w:t xml:space="preserve"> </w:t>
      </w: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p>
    <w:p w:rsidRPr="000D2481" w:rsidR="00DE6BBE" w:rsidP="000D2481" w:rsidRDefault="00DE6BBE">
      <w:pPr>
        <w:pStyle w:val="GENELKURUL"/>
        <w:spacing w:line="240" w:lineRule="auto"/>
        <w:rPr>
          <w:sz w:val="18"/>
        </w:rPr>
      </w:pPr>
      <w:r w:rsidRPr="000D2481">
        <w:rPr>
          <w:sz w:val="18"/>
        </w:rPr>
        <w:t>Milliyetçi</w:t>
      </w:r>
      <w:r w:rsidRPr="000D2481" w:rsidR="007C20E2">
        <w:rPr>
          <w:sz w:val="18"/>
        </w:rPr>
        <w:t xml:space="preserve"> </w:t>
      </w:r>
      <w:r w:rsidRPr="000D2481">
        <w:rPr>
          <w:sz w:val="18"/>
        </w:rPr>
        <w:t>Hareket</w:t>
      </w:r>
      <w:r w:rsidRPr="000D2481" w:rsidR="007C20E2">
        <w:rPr>
          <w:sz w:val="18"/>
        </w:rPr>
        <w:t xml:space="preserve"> </w:t>
      </w:r>
      <w:r w:rsidRPr="000D2481">
        <w:rPr>
          <w:sz w:val="18"/>
        </w:rPr>
        <w:t>Partisi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Kahramanmaraş</w:t>
      </w:r>
      <w:r w:rsidRPr="000D2481" w:rsidR="007C20E2">
        <w:rPr>
          <w:sz w:val="18"/>
        </w:rPr>
        <w:t xml:space="preserve"> </w:t>
      </w:r>
      <w:r w:rsidRPr="000D2481">
        <w:rPr>
          <w:sz w:val="18"/>
        </w:rPr>
        <w:t>Milletvekili</w:t>
      </w:r>
      <w:r w:rsidRPr="000D2481" w:rsidR="007C20E2">
        <w:rPr>
          <w:sz w:val="18"/>
        </w:rPr>
        <w:t xml:space="preserve"> </w:t>
      </w:r>
      <w:r w:rsidRPr="000D2481">
        <w:rPr>
          <w:sz w:val="18"/>
        </w:rPr>
        <w:t>Fahrettin</w:t>
      </w:r>
      <w:r w:rsidRPr="000D2481" w:rsidR="007C20E2">
        <w:rPr>
          <w:sz w:val="18"/>
        </w:rPr>
        <w:t xml:space="preserve"> </w:t>
      </w:r>
      <w:r w:rsidRPr="000D2481">
        <w:rPr>
          <w:sz w:val="18"/>
        </w:rPr>
        <w:t>Oğuz</w:t>
      </w:r>
      <w:r w:rsidRPr="000D2481" w:rsidR="007C20E2">
        <w:rPr>
          <w:sz w:val="18"/>
        </w:rPr>
        <w:t xml:space="preserve"> </w:t>
      </w:r>
      <w:r w:rsidRPr="000D2481">
        <w:rPr>
          <w:sz w:val="18"/>
        </w:rPr>
        <w:t>Tor</w:t>
      </w:r>
      <w:r w:rsidRPr="000D2481" w:rsidR="007C20E2">
        <w:rPr>
          <w:sz w:val="18"/>
        </w:rPr>
        <w:t xml:space="preserve"> </w:t>
      </w:r>
      <w:r w:rsidRPr="000D2481">
        <w:rPr>
          <w:sz w:val="18"/>
        </w:rPr>
        <w:t>konuşacaklar.</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Turan,</w:t>
      </w:r>
      <w:r w:rsidRPr="000D2481" w:rsidR="007C20E2">
        <w:rPr>
          <w:sz w:val="18"/>
        </w:rPr>
        <w:t xml:space="preserve"> </w:t>
      </w:r>
      <w:r w:rsidRPr="000D2481">
        <w:rPr>
          <w:sz w:val="18"/>
        </w:rPr>
        <w:t>konuşmadan</w:t>
      </w:r>
      <w:r w:rsidRPr="000D2481" w:rsidR="007C20E2">
        <w:rPr>
          <w:sz w:val="18"/>
        </w:rPr>
        <w:t xml:space="preserve"> </w:t>
      </w:r>
      <w:r w:rsidRPr="000D2481">
        <w:rPr>
          <w:sz w:val="18"/>
        </w:rPr>
        <w:t>sonra</w:t>
      </w:r>
      <w:r w:rsidRPr="000D2481" w:rsidR="007C20E2">
        <w:rPr>
          <w:sz w:val="18"/>
        </w:rPr>
        <w:t xml:space="preserve"> </w:t>
      </w:r>
      <w:r w:rsidRPr="000D2481">
        <w:rPr>
          <w:sz w:val="18"/>
        </w:rPr>
        <w:t>size</w:t>
      </w:r>
      <w:r w:rsidRPr="000D2481" w:rsidR="007C20E2">
        <w:rPr>
          <w:sz w:val="18"/>
        </w:rPr>
        <w:t xml:space="preserve"> </w:t>
      </w:r>
      <w:r w:rsidRPr="000D2481">
        <w:rPr>
          <w:sz w:val="18"/>
        </w:rPr>
        <w:t>söz</w:t>
      </w:r>
      <w:r w:rsidRPr="000D2481" w:rsidR="007C20E2">
        <w:rPr>
          <w:sz w:val="18"/>
        </w:rPr>
        <w:t xml:space="preserve"> </w:t>
      </w:r>
      <w:r w:rsidRPr="000D2481">
        <w:rPr>
          <w:sz w:val="18"/>
        </w:rPr>
        <w:t>vereceğim.</w:t>
      </w:r>
    </w:p>
    <w:p w:rsidRPr="000D2481" w:rsidR="00DE6BBE" w:rsidP="000D2481" w:rsidRDefault="00DE6BBE">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Tor.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MHP</w:t>
      </w:r>
      <w:r w:rsidRPr="000D2481" w:rsidR="007C20E2">
        <w:rPr>
          <w:sz w:val="18"/>
        </w:rPr>
        <w:t xml:space="preserve"> </w:t>
      </w:r>
      <w:r w:rsidRPr="000D2481">
        <w:rPr>
          <w:sz w:val="18"/>
        </w:rPr>
        <w:t>GRUBU</w:t>
      </w:r>
      <w:r w:rsidRPr="000D2481" w:rsidR="007C20E2">
        <w:rPr>
          <w:sz w:val="18"/>
        </w:rPr>
        <w:t xml:space="preserve"> </w:t>
      </w:r>
      <w:r w:rsidRPr="000D2481">
        <w:rPr>
          <w:sz w:val="18"/>
        </w:rPr>
        <w:t>ADINA</w:t>
      </w:r>
      <w:r w:rsidRPr="000D2481" w:rsidR="007C20E2">
        <w:rPr>
          <w:sz w:val="18"/>
        </w:rPr>
        <w:t xml:space="preserve"> </w:t>
      </w:r>
      <w:r w:rsidRPr="000D2481">
        <w:rPr>
          <w:sz w:val="18"/>
        </w:rPr>
        <w:t>FAHRETTİN</w:t>
      </w:r>
      <w:r w:rsidRPr="000D2481" w:rsidR="007C20E2">
        <w:rPr>
          <w:sz w:val="18"/>
        </w:rPr>
        <w:t xml:space="preserve"> </w:t>
      </w:r>
      <w:r w:rsidRPr="000D2481">
        <w:rPr>
          <w:sz w:val="18"/>
        </w:rPr>
        <w:t>OĞUZ</w:t>
      </w:r>
      <w:r w:rsidRPr="000D2481" w:rsidR="007C20E2">
        <w:rPr>
          <w:sz w:val="18"/>
        </w:rPr>
        <w:t xml:space="preserve"> </w:t>
      </w:r>
      <w:r w:rsidRPr="000D2481">
        <w:rPr>
          <w:sz w:val="18"/>
        </w:rPr>
        <w:t>TOR</w:t>
      </w:r>
      <w:r w:rsidRPr="000D2481" w:rsidR="007C20E2">
        <w:rPr>
          <w:sz w:val="18"/>
        </w:rPr>
        <w:t xml:space="preserve"> </w:t>
      </w:r>
      <w:r w:rsidRPr="000D2481">
        <w:rPr>
          <w:sz w:val="18"/>
        </w:rPr>
        <w:t>(Kahramanmaraş)</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iş</w:t>
      </w:r>
      <w:r w:rsidRPr="000D2481" w:rsidR="007C20E2">
        <w:rPr>
          <w:sz w:val="18"/>
        </w:rPr>
        <w:t xml:space="preserve"> </w:t>
      </w:r>
      <w:r w:rsidRPr="000D2481">
        <w:rPr>
          <w:sz w:val="18"/>
        </w:rPr>
        <w:t>güvenliği</w:t>
      </w:r>
      <w:r w:rsidRPr="000D2481" w:rsidR="007C20E2">
        <w:rPr>
          <w:sz w:val="18"/>
        </w:rPr>
        <w:t xml:space="preserve"> </w:t>
      </w:r>
      <w:r w:rsidRPr="000D2481">
        <w:rPr>
          <w:sz w:val="18"/>
        </w:rPr>
        <w:t>ve</w:t>
      </w:r>
      <w:r w:rsidRPr="000D2481" w:rsidR="007C20E2">
        <w:rPr>
          <w:sz w:val="18"/>
        </w:rPr>
        <w:t xml:space="preserve"> </w:t>
      </w:r>
      <w:r w:rsidRPr="000D2481">
        <w:rPr>
          <w:sz w:val="18"/>
        </w:rPr>
        <w:t>işçi</w:t>
      </w:r>
      <w:r w:rsidRPr="000D2481" w:rsidR="007C20E2">
        <w:rPr>
          <w:sz w:val="18"/>
        </w:rPr>
        <w:t xml:space="preserve"> </w:t>
      </w:r>
      <w:r w:rsidRPr="000D2481">
        <w:rPr>
          <w:sz w:val="18"/>
        </w:rPr>
        <w:t>sağlığı</w:t>
      </w:r>
      <w:r w:rsidRPr="000D2481" w:rsidR="007C20E2">
        <w:rPr>
          <w:sz w:val="18"/>
        </w:rPr>
        <w:t xml:space="preserve"> </w:t>
      </w:r>
      <w:r w:rsidRPr="000D2481">
        <w:rPr>
          <w:sz w:val="18"/>
        </w:rPr>
        <w:t>konusunda</w:t>
      </w:r>
      <w:r w:rsidRPr="000D2481" w:rsidR="007C20E2">
        <w:rPr>
          <w:sz w:val="18"/>
        </w:rPr>
        <w:t xml:space="preserve"> </w:t>
      </w:r>
      <w:r w:rsidRPr="000D2481">
        <w:rPr>
          <w:sz w:val="18"/>
        </w:rPr>
        <w:t>HDP’nin</w:t>
      </w:r>
      <w:r w:rsidRPr="000D2481" w:rsidR="007C20E2">
        <w:rPr>
          <w:sz w:val="18"/>
        </w:rPr>
        <w:t xml:space="preserve"> </w:t>
      </w:r>
      <w:r w:rsidRPr="000D2481">
        <w:rPr>
          <w:sz w:val="18"/>
        </w:rPr>
        <w:t>grup</w:t>
      </w:r>
      <w:r w:rsidRPr="000D2481" w:rsidR="007C20E2">
        <w:rPr>
          <w:sz w:val="18"/>
        </w:rPr>
        <w:t xml:space="preserve"> </w:t>
      </w:r>
      <w:r w:rsidRPr="000D2481">
        <w:rPr>
          <w:sz w:val="18"/>
        </w:rPr>
        <w:t>önerisi</w:t>
      </w:r>
      <w:r w:rsidRPr="000D2481" w:rsidR="007C20E2">
        <w:rPr>
          <w:sz w:val="18"/>
        </w:rPr>
        <w:t xml:space="preserve"> </w:t>
      </w:r>
      <w:r w:rsidRPr="000D2481">
        <w:rPr>
          <w:sz w:val="18"/>
        </w:rPr>
        <w:t>hakkında</w:t>
      </w:r>
      <w:r w:rsidRPr="000D2481" w:rsidR="007C20E2">
        <w:rPr>
          <w:sz w:val="18"/>
        </w:rPr>
        <w:t xml:space="preserve"> </w:t>
      </w:r>
      <w:r w:rsidRPr="000D2481">
        <w:rPr>
          <w:sz w:val="18"/>
        </w:rPr>
        <w:t>Milliyetçi</w:t>
      </w:r>
      <w:r w:rsidRPr="000D2481" w:rsidR="007C20E2">
        <w:rPr>
          <w:sz w:val="18"/>
        </w:rPr>
        <w:t xml:space="preserve"> </w:t>
      </w:r>
      <w:r w:rsidRPr="000D2481">
        <w:rPr>
          <w:sz w:val="18"/>
        </w:rPr>
        <w:t>Hareket</w:t>
      </w:r>
      <w:r w:rsidRPr="000D2481" w:rsidR="007C20E2">
        <w:rPr>
          <w:sz w:val="18"/>
        </w:rPr>
        <w:t xml:space="preserve"> </w:t>
      </w:r>
      <w:r w:rsidRPr="000D2481">
        <w:rPr>
          <w:sz w:val="18"/>
        </w:rPr>
        <w:t>Partisi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söz</w:t>
      </w:r>
      <w:r w:rsidRPr="000D2481" w:rsidR="007C20E2">
        <w:rPr>
          <w:sz w:val="18"/>
        </w:rPr>
        <w:t xml:space="preserve"> </w:t>
      </w:r>
      <w:r w:rsidRPr="000D2481">
        <w:rPr>
          <w:sz w:val="18"/>
        </w:rPr>
        <w:t>almış</w:t>
      </w:r>
      <w:r w:rsidRPr="000D2481" w:rsidR="007C20E2">
        <w:rPr>
          <w:sz w:val="18"/>
        </w:rPr>
        <w:t xml:space="preserve"> </w:t>
      </w:r>
      <w:r w:rsidRPr="000D2481">
        <w:rPr>
          <w:sz w:val="18"/>
        </w:rPr>
        <w:t>bulunuyorum.</w:t>
      </w:r>
      <w:r w:rsidRPr="000D2481" w:rsidR="007C20E2">
        <w:rPr>
          <w:sz w:val="18"/>
        </w:rPr>
        <w:t xml:space="preserve"> </w:t>
      </w:r>
      <w:r w:rsidRPr="000D2481">
        <w:rPr>
          <w:sz w:val="18"/>
        </w:rPr>
        <w:t>Bu</w:t>
      </w:r>
      <w:r w:rsidRPr="000D2481" w:rsidR="007C20E2">
        <w:rPr>
          <w:sz w:val="18"/>
        </w:rPr>
        <w:t xml:space="preserve"> </w:t>
      </w:r>
      <w:r w:rsidRPr="000D2481">
        <w:rPr>
          <w:sz w:val="18"/>
        </w:rPr>
        <w:t>vesileyle,</w:t>
      </w:r>
      <w:r w:rsidRPr="000D2481" w:rsidR="007C20E2">
        <w:rPr>
          <w:sz w:val="18"/>
        </w:rPr>
        <w:t xml:space="preserve"> </w:t>
      </w:r>
      <w:r w:rsidRPr="000D2481">
        <w:rPr>
          <w:sz w:val="18"/>
        </w:rPr>
        <w:t>sizleri</w:t>
      </w:r>
      <w:r w:rsidRPr="000D2481" w:rsidR="007C20E2">
        <w:rPr>
          <w:sz w:val="18"/>
        </w:rPr>
        <w:t xml:space="preserve"> </w:t>
      </w:r>
      <w:r w:rsidRPr="000D2481">
        <w:rPr>
          <w:sz w:val="18"/>
        </w:rPr>
        <w:t>ve</w:t>
      </w:r>
      <w:r w:rsidRPr="000D2481" w:rsidR="007C20E2">
        <w:rPr>
          <w:sz w:val="18"/>
        </w:rPr>
        <w:t xml:space="preserve"> </w:t>
      </w:r>
      <w:r w:rsidRPr="000D2481">
        <w:rPr>
          <w:sz w:val="18"/>
        </w:rPr>
        <w:t>bizleri</w:t>
      </w:r>
      <w:r w:rsidRPr="000D2481" w:rsidR="007C20E2">
        <w:rPr>
          <w:sz w:val="18"/>
        </w:rPr>
        <w:t xml:space="preserve"> </w:t>
      </w:r>
      <w:r w:rsidRPr="000D2481">
        <w:rPr>
          <w:sz w:val="18"/>
        </w:rPr>
        <w:t>izleyen</w:t>
      </w:r>
      <w:r w:rsidRPr="000D2481" w:rsidR="007C20E2">
        <w:rPr>
          <w:sz w:val="18"/>
        </w:rPr>
        <w:t xml:space="preserve"> </w:t>
      </w:r>
      <w:r w:rsidRPr="000D2481">
        <w:rPr>
          <w:sz w:val="18"/>
        </w:rPr>
        <w:t>değerli</w:t>
      </w:r>
      <w:r w:rsidRPr="000D2481" w:rsidR="007C20E2">
        <w:rPr>
          <w:sz w:val="18"/>
        </w:rPr>
        <w:t xml:space="preserve"> </w:t>
      </w:r>
      <w:r w:rsidRPr="000D2481">
        <w:rPr>
          <w:sz w:val="18"/>
        </w:rPr>
        <w:t>vatandaşlarımızı</w:t>
      </w:r>
      <w:r w:rsidRPr="000D2481" w:rsidR="007C20E2">
        <w:rPr>
          <w:sz w:val="18"/>
        </w:rPr>
        <w:t xml:space="preserve"> </w:t>
      </w:r>
      <w:r w:rsidRPr="000D2481">
        <w:rPr>
          <w:sz w:val="18"/>
        </w:rPr>
        <w:t>saygılarımla</w:t>
      </w:r>
      <w:r w:rsidRPr="000D2481" w:rsidR="007C20E2">
        <w:rPr>
          <w:sz w:val="18"/>
        </w:rPr>
        <w:t xml:space="preserve"> </w:t>
      </w:r>
      <w:r w:rsidRPr="000D2481">
        <w:rPr>
          <w:sz w:val="18"/>
        </w:rPr>
        <w:t>selamlıyorum.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İş</w:t>
      </w:r>
      <w:r w:rsidRPr="000D2481" w:rsidR="007C20E2">
        <w:rPr>
          <w:sz w:val="18"/>
        </w:rPr>
        <w:t xml:space="preserve"> </w:t>
      </w:r>
      <w:r w:rsidRPr="000D2481">
        <w:rPr>
          <w:sz w:val="18"/>
        </w:rPr>
        <w:t>kazası,</w:t>
      </w:r>
      <w:r w:rsidRPr="000D2481" w:rsidR="007C20E2">
        <w:rPr>
          <w:sz w:val="18"/>
        </w:rPr>
        <w:t xml:space="preserve"> </w:t>
      </w:r>
      <w:r w:rsidRPr="000D2481">
        <w:rPr>
          <w:sz w:val="18"/>
        </w:rPr>
        <w:t>uğrayan</w:t>
      </w:r>
      <w:r w:rsidRPr="000D2481" w:rsidR="007C20E2">
        <w:rPr>
          <w:sz w:val="18"/>
        </w:rPr>
        <w:t xml:space="preserve"> </w:t>
      </w:r>
      <w:r w:rsidRPr="000D2481">
        <w:rPr>
          <w:sz w:val="18"/>
        </w:rPr>
        <w:t>açısından</w:t>
      </w:r>
      <w:r w:rsidRPr="000D2481" w:rsidR="007C20E2">
        <w:rPr>
          <w:sz w:val="18"/>
        </w:rPr>
        <w:t xml:space="preserve"> </w:t>
      </w:r>
      <w:r w:rsidRPr="000D2481">
        <w:rPr>
          <w:sz w:val="18"/>
        </w:rPr>
        <w:t>sigortalının</w:t>
      </w:r>
      <w:r w:rsidRPr="000D2481" w:rsidR="007C20E2">
        <w:rPr>
          <w:sz w:val="18"/>
        </w:rPr>
        <w:t xml:space="preserve"> </w:t>
      </w:r>
      <w:r w:rsidRPr="000D2481">
        <w:rPr>
          <w:sz w:val="18"/>
        </w:rPr>
        <w:t>bedenen</w:t>
      </w:r>
      <w:r w:rsidRPr="000D2481" w:rsidR="007C20E2">
        <w:rPr>
          <w:sz w:val="18"/>
        </w:rPr>
        <w:t xml:space="preserve"> </w:t>
      </w:r>
      <w:r w:rsidRPr="000D2481">
        <w:rPr>
          <w:sz w:val="18"/>
        </w:rPr>
        <w:t>veya</w:t>
      </w:r>
      <w:r w:rsidRPr="000D2481" w:rsidR="007C20E2">
        <w:rPr>
          <w:sz w:val="18"/>
        </w:rPr>
        <w:t xml:space="preserve"> </w:t>
      </w:r>
      <w:r w:rsidRPr="000D2481">
        <w:rPr>
          <w:sz w:val="18"/>
        </w:rPr>
        <w:t>ruhen</w:t>
      </w:r>
      <w:r w:rsidRPr="000D2481" w:rsidR="007C20E2">
        <w:rPr>
          <w:sz w:val="18"/>
        </w:rPr>
        <w:t xml:space="preserve"> </w:t>
      </w:r>
      <w:r w:rsidRPr="000D2481">
        <w:rPr>
          <w:sz w:val="18"/>
        </w:rPr>
        <w:t>özre</w:t>
      </w:r>
      <w:r w:rsidRPr="000D2481" w:rsidR="007C20E2">
        <w:rPr>
          <w:sz w:val="18"/>
        </w:rPr>
        <w:t xml:space="preserve"> </w:t>
      </w:r>
      <w:r w:rsidRPr="000D2481">
        <w:rPr>
          <w:sz w:val="18"/>
        </w:rPr>
        <w:t>uğraması,</w:t>
      </w:r>
      <w:r w:rsidRPr="000D2481" w:rsidR="007C20E2">
        <w:rPr>
          <w:sz w:val="18"/>
        </w:rPr>
        <w:t xml:space="preserve"> </w:t>
      </w:r>
      <w:r w:rsidRPr="000D2481">
        <w:rPr>
          <w:sz w:val="18"/>
        </w:rPr>
        <w:t>ölüm</w:t>
      </w:r>
      <w:r w:rsidRPr="000D2481" w:rsidR="007C20E2">
        <w:rPr>
          <w:sz w:val="18"/>
        </w:rPr>
        <w:t xml:space="preserve"> </w:t>
      </w:r>
      <w:r w:rsidRPr="000D2481">
        <w:rPr>
          <w:sz w:val="18"/>
        </w:rPr>
        <w:t>veya</w:t>
      </w:r>
      <w:r w:rsidRPr="000D2481" w:rsidR="007C20E2">
        <w:rPr>
          <w:sz w:val="18"/>
        </w:rPr>
        <w:t xml:space="preserve"> </w:t>
      </w:r>
      <w:r w:rsidRPr="000D2481">
        <w:rPr>
          <w:sz w:val="18"/>
        </w:rPr>
        <w:t>sürekli</w:t>
      </w:r>
      <w:r w:rsidRPr="000D2481" w:rsidR="007C20E2">
        <w:rPr>
          <w:sz w:val="18"/>
        </w:rPr>
        <w:t xml:space="preserve"> </w:t>
      </w:r>
      <w:r w:rsidRPr="000D2481">
        <w:rPr>
          <w:sz w:val="18"/>
        </w:rPr>
        <w:t>iş</w:t>
      </w:r>
      <w:r w:rsidRPr="000D2481" w:rsidR="007C20E2">
        <w:rPr>
          <w:sz w:val="18"/>
        </w:rPr>
        <w:t xml:space="preserve"> </w:t>
      </w:r>
      <w:r w:rsidRPr="000D2481">
        <w:rPr>
          <w:sz w:val="18"/>
        </w:rPr>
        <w:t>göremezlik</w:t>
      </w:r>
      <w:r w:rsidRPr="000D2481" w:rsidR="007C20E2">
        <w:rPr>
          <w:sz w:val="18"/>
        </w:rPr>
        <w:t xml:space="preserve"> </w:t>
      </w:r>
      <w:r w:rsidRPr="000D2481">
        <w:rPr>
          <w:sz w:val="18"/>
        </w:rPr>
        <w:t>durumuna</w:t>
      </w:r>
      <w:r w:rsidRPr="000D2481" w:rsidR="007C20E2">
        <w:rPr>
          <w:sz w:val="18"/>
        </w:rPr>
        <w:t xml:space="preserve"> </w:t>
      </w:r>
      <w:r w:rsidRPr="000D2481">
        <w:rPr>
          <w:sz w:val="18"/>
        </w:rPr>
        <w:t>göre</w:t>
      </w:r>
      <w:r w:rsidRPr="000D2481" w:rsidR="007C20E2">
        <w:rPr>
          <w:sz w:val="18"/>
        </w:rPr>
        <w:t xml:space="preserve"> </w:t>
      </w:r>
      <w:r w:rsidRPr="000D2481">
        <w:rPr>
          <w:sz w:val="18"/>
        </w:rPr>
        <w:t>geride</w:t>
      </w:r>
      <w:r w:rsidRPr="000D2481" w:rsidR="007C20E2">
        <w:rPr>
          <w:sz w:val="18"/>
        </w:rPr>
        <w:t xml:space="preserve"> </w:t>
      </w:r>
      <w:r w:rsidRPr="000D2481">
        <w:rPr>
          <w:sz w:val="18"/>
        </w:rPr>
        <w:t>kalan</w:t>
      </w:r>
      <w:r w:rsidRPr="000D2481" w:rsidR="007C20E2">
        <w:rPr>
          <w:sz w:val="18"/>
        </w:rPr>
        <w:t xml:space="preserve"> </w:t>
      </w:r>
      <w:r w:rsidRPr="000D2481">
        <w:rPr>
          <w:sz w:val="18"/>
        </w:rPr>
        <w:t>aile</w:t>
      </w:r>
      <w:r w:rsidRPr="000D2481" w:rsidR="007C20E2">
        <w:rPr>
          <w:sz w:val="18"/>
        </w:rPr>
        <w:t xml:space="preserve"> </w:t>
      </w:r>
      <w:r w:rsidRPr="000D2481">
        <w:rPr>
          <w:sz w:val="18"/>
        </w:rPr>
        <w:t>fertleri</w:t>
      </w:r>
      <w:r w:rsidRPr="000D2481" w:rsidR="007C20E2">
        <w:rPr>
          <w:sz w:val="18"/>
        </w:rPr>
        <w:t xml:space="preserve"> </w:t>
      </w:r>
      <w:r w:rsidRPr="000D2481">
        <w:rPr>
          <w:sz w:val="18"/>
        </w:rPr>
        <w:t>bakımından</w:t>
      </w:r>
      <w:r w:rsidRPr="000D2481" w:rsidR="007C20E2">
        <w:rPr>
          <w:sz w:val="18"/>
        </w:rPr>
        <w:t xml:space="preserve"> </w:t>
      </w:r>
      <w:r w:rsidRPr="000D2481">
        <w:rPr>
          <w:sz w:val="18"/>
        </w:rPr>
        <w:t>bağlanan</w:t>
      </w:r>
      <w:r w:rsidRPr="000D2481" w:rsidR="007C20E2">
        <w:rPr>
          <w:sz w:val="18"/>
        </w:rPr>
        <w:t xml:space="preserve"> </w:t>
      </w:r>
      <w:r w:rsidRPr="000D2481">
        <w:rPr>
          <w:sz w:val="18"/>
        </w:rPr>
        <w:t>kısmi</w:t>
      </w:r>
      <w:r w:rsidRPr="000D2481" w:rsidR="007C20E2">
        <w:rPr>
          <w:sz w:val="18"/>
        </w:rPr>
        <w:t xml:space="preserve"> </w:t>
      </w:r>
      <w:r w:rsidRPr="000D2481">
        <w:rPr>
          <w:sz w:val="18"/>
        </w:rPr>
        <w:t>ve</w:t>
      </w:r>
      <w:r w:rsidRPr="000D2481" w:rsidR="007C20E2">
        <w:rPr>
          <w:sz w:val="18"/>
        </w:rPr>
        <w:t xml:space="preserve"> </w:t>
      </w:r>
      <w:r w:rsidRPr="000D2481">
        <w:rPr>
          <w:sz w:val="18"/>
        </w:rPr>
        <w:t>tam</w:t>
      </w:r>
      <w:r w:rsidRPr="000D2481" w:rsidR="007C20E2">
        <w:rPr>
          <w:sz w:val="18"/>
        </w:rPr>
        <w:t xml:space="preserve"> </w:t>
      </w:r>
      <w:r w:rsidRPr="000D2481">
        <w:rPr>
          <w:sz w:val="18"/>
        </w:rPr>
        <w:t>aylık</w:t>
      </w:r>
      <w:r w:rsidRPr="000D2481" w:rsidR="007C20E2">
        <w:rPr>
          <w:sz w:val="18"/>
        </w:rPr>
        <w:t xml:space="preserve"> </w:t>
      </w:r>
      <w:r w:rsidRPr="000D2481">
        <w:rPr>
          <w:sz w:val="18"/>
        </w:rPr>
        <w:t>bakımından</w:t>
      </w:r>
      <w:r w:rsidRPr="000D2481" w:rsidR="007C20E2">
        <w:rPr>
          <w:sz w:val="18"/>
        </w:rPr>
        <w:t xml:space="preserve"> </w:t>
      </w:r>
      <w:r w:rsidRPr="000D2481">
        <w:rPr>
          <w:sz w:val="18"/>
        </w:rPr>
        <w:t>maddi</w:t>
      </w:r>
      <w:r w:rsidRPr="000D2481" w:rsidR="007C20E2">
        <w:rPr>
          <w:sz w:val="18"/>
        </w:rPr>
        <w:t xml:space="preserve"> </w:t>
      </w:r>
      <w:r w:rsidRPr="000D2481">
        <w:rPr>
          <w:sz w:val="18"/>
        </w:rPr>
        <w:t>ve</w:t>
      </w:r>
      <w:r w:rsidRPr="000D2481" w:rsidR="007C20E2">
        <w:rPr>
          <w:sz w:val="18"/>
        </w:rPr>
        <w:t xml:space="preserve"> </w:t>
      </w:r>
      <w:r w:rsidRPr="000D2481">
        <w:rPr>
          <w:sz w:val="18"/>
        </w:rPr>
        <w:t>manevi</w:t>
      </w:r>
      <w:r w:rsidRPr="000D2481" w:rsidR="007C20E2">
        <w:rPr>
          <w:sz w:val="18"/>
        </w:rPr>
        <w:t xml:space="preserve"> </w:t>
      </w:r>
      <w:r w:rsidRPr="000D2481">
        <w:rPr>
          <w:sz w:val="18"/>
        </w:rPr>
        <w:t>ciddi</w:t>
      </w:r>
      <w:r w:rsidRPr="000D2481" w:rsidR="007C20E2">
        <w:rPr>
          <w:sz w:val="18"/>
        </w:rPr>
        <w:t xml:space="preserve"> </w:t>
      </w:r>
      <w:r w:rsidRPr="000D2481">
        <w:rPr>
          <w:sz w:val="18"/>
        </w:rPr>
        <w:t>sonuçlar</w:t>
      </w:r>
      <w:r w:rsidRPr="000D2481" w:rsidR="007C20E2">
        <w:rPr>
          <w:sz w:val="18"/>
        </w:rPr>
        <w:t xml:space="preserve"> </w:t>
      </w:r>
      <w:r w:rsidRPr="000D2481">
        <w:rPr>
          <w:sz w:val="18"/>
        </w:rPr>
        <w:t>doğurmaktadır.</w:t>
      </w:r>
      <w:r w:rsidRPr="000D2481" w:rsidR="007C20E2">
        <w:rPr>
          <w:sz w:val="18"/>
        </w:rPr>
        <w:t xml:space="preserve"> </w:t>
      </w:r>
      <w:r w:rsidRPr="000D2481">
        <w:rPr>
          <w:sz w:val="18"/>
        </w:rPr>
        <w:t>Özellikle</w:t>
      </w:r>
      <w:r w:rsidRPr="000D2481" w:rsidR="007C20E2">
        <w:rPr>
          <w:sz w:val="18"/>
        </w:rPr>
        <w:t xml:space="preserve"> </w:t>
      </w:r>
      <w:r w:rsidRPr="000D2481">
        <w:rPr>
          <w:sz w:val="18"/>
        </w:rPr>
        <w:t>ölüm</w:t>
      </w:r>
      <w:r w:rsidRPr="000D2481" w:rsidR="007C20E2">
        <w:rPr>
          <w:sz w:val="18"/>
        </w:rPr>
        <w:t xml:space="preserve"> </w:t>
      </w:r>
      <w:r w:rsidRPr="000D2481">
        <w:rPr>
          <w:sz w:val="18"/>
        </w:rPr>
        <w:t>veya</w:t>
      </w:r>
      <w:r w:rsidRPr="000D2481" w:rsidR="007C20E2">
        <w:rPr>
          <w:sz w:val="18"/>
        </w:rPr>
        <w:t xml:space="preserve"> </w:t>
      </w:r>
      <w:r w:rsidRPr="000D2481">
        <w:rPr>
          <w:sz w:val="18"/>
        </w:rPr>
        <w:t>sakatlık</w:t>
      </w:r>
      <w:r w:rsidRPr="000D2481" w:rsidR="007C20E2">
        <w:rPr>
          <w:sz w:val="18"/>
        </w:rPr>
        <w:t xml:space="preserve"> </w:t>
      </w:r>
      <w:r w:rsidRPr="000D2481">
        <w:rPr>
          <w:sz w:val="18"/>
        </w:rPr>
        <w:t>hâlinde</w:t>
      </w:r>
      <w:r w:rsidRPr="000D2481" w:rsidR="007C20E2">
        <w:rPr>
          <w:sz w:val="18"/>
        </w:rPr>
        <w:t xml:space="preserve"> </w:t>
      </w:r>
      <w:r w:rsidRPr="000D2481">
        <w:rPr>
          <w:sz w:val="18"/>
        </w:rPr>
        <w:t>eş</w:t>
      </w:r>
      <w:r w:rsidRPr="000D2481" w:rsidR="007C20E2">
        <w:rPr>
          <w:sz w:val="18"/>
        </w:rPr>
        <w:t xml:space="preserve"> </w:t>
      </w:r>
      <w:r w:rsidRPr="000D2481">
        <w:rPr>
          <w:sz w:val="18"/>
        </w:rPr>
        <w:t>ve</w:t>
      </w:r>
      <w:r w:rsidRPr="000D2481" w:rsidR="007C20E2">
        <w:rPr>
          <w:sz w:val="18"/>
        </w:rPr>
        <w:t xml:space="preserve"> </w:t>
      </w:r>
      <w:r w:rsidRPr="000D2481">
        <w:rPr>
          <w:sz w:val="18"/>
        </w:rPr>
        <w:t>çocuklar</w:t>
      </w:r>
      <w:r w:rsidRPr="000D2481" w:rsidR="007C20E2">
        <w:rPr>
          <w:sz w:val="18"/>
        </w:rPr>
        <w:t xml:space="preserve"> </w:t>
      </w:r>
      <w:r w:rsidRPr="000D2481">
        <w:rPr>
          <w:sz w:val="18"/>
        </w:rPr>
        <w:t>çok</w:t>
      </w:r>
      <w:r w:rsidRPr="000D2481" w:rsidR="007C20E2">
        <w:rPr>
          <w:sz w:val="18"/>
        </w:rPr>
        <w:t xml:space="preserve"> </w:t>
      </w:r>
      <w:r w:rsidRPr="000D2481">
        <w:rPr>
          <w:sz w:val="18"/>
        </w:rPr>
        <w:t>ciddi</w:t>
      </w:r>
      <w:r w:rsidRPr="000D2481" w:rsidR="007C20E2">
        <w:rPr>
          <w:sz w:val="18"/>
        </w:rPr>
        <w:t xml:space="preserve"> </w:t>
      </w:r>
      <w:r w:rsidRPr="000D2481">
        <w:rPr>
          <w:sz w:val="18"/>
        </w:rPr>
        <w:t>sıkıntılar</w:t>
      </w:r>
      <w:r w:rsidRPr="000D2481" w:rsidR="007C20E2">
        <w:rPr>
          <w:sz w:val="18"/>
        </w:rPr>
        <w:t xml:space="preserve"> </w:t>
      </w:r>
      <w:r w:rsidRPr="000D2481">
        <w:rPr>
          <w:sz w:val="18"/>
        </w:rPr>
        <w:t>yaşamaktadırlar.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Ülkemizde</w:t>
      </w:r>
      <w:r w:rsidRPr="000D2481" w:rsidR="007C20E2">
        <w:rPr>
          <w:sz w:val="18"/>
        </w:rPr>
        <w:t xml:space="preserve"> </w:t>
      </w:r>
      <w:r w:rsidRPr="000D2481">
        <w:rPr>
          <w:sz w:val="18"/>
        </w:rPr>
        <w:t>her</w:t>
      </w:r>
      <w:r w:rsidRPr="000D2481" w:rsidR="007C20E2">
        <w:rPr>
          <w:sz w:val="18"/>
        </w:rPr>
        <w:t xml:space="preserve"> </w:t>
      </w:r>
      <w:r w:rsidRPr="000D2481">
        <w:rPr>
          <w:sz w:val="18"/>
        </w:rPr>
        <w:t>yıl</w:t>
      </w:r>
      <w:r w:rsidRPr="000D2481" w:rsidR="007C20E2">
        <w:rPr>
          <w:sz w:val="18"/>
        </w:rPr>
        <w:t xml:space="preserve"> </w:t>
      </w:r>
      <w:r w:rsidRPr="000D2481">
        <w:rPr>
          <w:sz w:val="18"/>
        </w:rPr>
        <w:t>ortalama</w:t>
      </w:r>
      <w:r w:rsidRPr="000D2481" w:rsidR="007C20E2">
        <w:rPr>
          <w:sz w:val="18"/>
        </w:rPr>
        <w:t xml:space="preserve"> </w:t>
      </w:r>
      <w:r w:rsidRPr="000D2481">
        <w:rPr>
          <w:sz w:val="18"/>
        </w:rPr>
        <w:t>olarak</w:t>
      </w:r>
      <w:r w:rsidRPr="000D2481" w:rsidR="007C20E2">
        <w:rPr>
          <w:sz w:val="18"/>
        </w:rPr>
        <w:t xml:space="preserve"> </w:t>
      </w:r>
      <w:r w:rsidRPr="000D2481">
        <w:rPr>
          <w:sz w:val="18"/>
        </w:rPr>
        <w:t>1.500’den</w:t>
      </w:r>
      <w:r w:rsidRPr="000D2481" w:rsidR="007C20E2">
        <w:rPr>
          <w:sz w:val="18"/>
        </w:rPr>
        <w:t xml:space="preserve"> </w:t>
      </w:r>
      <w:r w:rsidRPr="000D2481">
        <w:rPr>
          <w:sz w:val="18"/>
        </w:rPr>
        <w:t>fazla</w:t>
      </w:r>
      <w:r w:rsidRPr="000D2481" w:rsidR="007C20E2">
        <w:rPr>
          <w:sz w:val="18"/>
        </w:rPr>
        <w:t xml:space="preserve"> </w:t>
      </w:r>
      <w:r w:rsidRPr="000D2481">
        <w:rPr>
          <w:sz w:val="18"/>
        </w:rPr>
        <w:t>kişi</w:t>
      </w:r>
      <w:r w:rsidRPr="000D2481" w:rsidR="007C20E2">
        <w:rPr>
          <w:sz w:val="18"/>
        </w:rPr>
        <w:t xml:space="preserve"> </w:t>
      </w:r>
      <w:r w:rsidRPr="000D2481">
        <w:rPr>
          <w:sz w:val="18"/>
        </w:rPr>
        <w:t>iş</w:t>
      </w:r>
      <w:r w:rsidRPr="000D2481" w:rsidR="007C20E2">
        <w:rPr>
          <w:sz w:val="18"/>
        </w:rPr>
        <w:t xml:space="preserve"> </w:t>
      </w:r>
      <w:r w:rsidRPr="000D2481">
        <w:rPr>
          <w:sz w:val="18"/>
        </w:rPr>
        <w:t>kazası</w:t>
      </w:r>
      <w:r w:rsidRPr="000D2481" w:rsidR="007C20E2">
        <w:rPr>
          <w:sz w:val="18"/>
        </w:rPr>
        <w:t xml:space="preserve"> </w:t>
      </w:r>
      <w:r w:rsidRPr="000D2481">
        <w:rPr>
          <w:sz w:val="18"/>
        </w:rPr>
        <w:t>sonucu</w:t>
      </w:r>
      <w:r w:rsidRPr="000D2481" w:rsidR="007C20E2">
        <w:rPr>
          <w:sz w:val="18"/>
        </w:rPr>
        <w:t xml:space="preserve"> </w:t>
      </w:r>
      <w:r w:rsidRPr="000D2481">
        <w:rPr>
          <w:sz w:val="18"/>
        </w:rPr>
        <w:t>vefat</w:t>
      </w:r>
      <w:r w:rsidRPr="000D2481" w:rsidR="007C20E2">
        <w:rPr>
          <w:sz w:val="18"/>
        </w:rPr>
        <w:t xml:space="preserve"> </w:t>
      </w:r>
      <w:r w:rsidRPr="000D2481">
        <w:rPr>
          <w:sz w:val="18"/>
        </w:rPr>
        <w:t>etmektedir.</w:t>
      </w:r>
      <w:r w:rsidRPr="000D2481" w:rsidR="007C20E2">
        <w:rPr>
          <w:sz w:val="18"/>
        </w:rPr>
        <w:t xml:space="preserve"> </w:t>
      </w:r>
      <w:r w:rsidRPr="000D2481">
        <w:rPr>
          <w:sz w:val="18"/>
        </w:rPr>
        <w:t>Bunun</w:t>
      </w:r>
      <w:r w:rsidRPr="000D2481" w:rsidR="007C20E2">
        <w:rPr>
          <w:sz w:val="18"/>
        </w:rPr>
        <w:t xml:space="preserve"> </w:t>
      </w:r>
      <w:r w:rsidRPr="000D2481">
        <w:rPr>
          <w:sz w:val="18"/>
        </w:rPr>
        <w:t>sonucunda</w:t>
      </w:r>
      <w:r w:rsidRPr="000D2481" w:rsidR="007C20E2">
        <w:rPr>
          <w:sz w:val="18"/>
        </w:rPr>
        <w:t xml:space="preserve"> </w:t>
      </w:r>
      <w:r w:rsidRPr="000D2481">
        <w:rPr>
          <w:sz w:val="18"/>
        </w:rPr>
        <w:t>da</w:t>
      </w:r>
      <w:r w:rsidRPr="000D2481" w:rsidR="007C20E2">
        <w:rPr>
          <w:sz w:val="18"/>
        </w:rPr>
        <w:t xml:space="preserve"> </w:t>
      </w:r>
      <w:r w:rsidRPr="000D2481">
        <w:rPr>
          <w:sz w:val="18"/>
        </w:rPr>
        <w:t>binlerce</w:t>
      </w:r>
      <w:r w:rsidRPr="000D2481" w:rsidR="007C20E2">
        <w:rPr>
          <w:sz w:val="18"/>
        </w:rPr>
        <w:t xml:space="preserve"> </w:t>
      </w:r>
      <w:r w:rsidRPr="000D2481">
        <w:rPr>
          <w:sz w:val="18"/>
        </w:rPr>
        <w:t>kişi</w:t>
      </w:r>
      <w:r w:rsidRPr="000D2481" w:rsidR="007C20E2">
        <w:rPr>
          <w:sz w:val="18"/>
        </w:rPr>
        <w:t xml:space="preserve"> </w:t>
      </w:r>
      <w:r w:rsidRPr="000D2481">
        <w:rPr>
          <w:sz w:val="18"/>
        </w:rPr>
        <w:t>işsiz,</w:t>
      </w:r>
      <w:r w:rsidRPr="000D2481" w:rsidR="007C20E2">
        <w:rPr>
          <w:sz w:val="18"/>
        </w:rPr>
        <w:t xml:space="preserve"> </w:t>
      </w:r>
      <w:r w:rsidRPr="000D2481">
        <w:rPr>
          <w:sz w:val="18"/>
        </w:rPr>
        <w:t>eşsiz</w:t>
      </w:r>
      <w:r w:rsidRPr="000D2481" w:rsidR="00EF39CC">
        <w:rPr>
          <w:sz w:val="18"/>
        </w:rPr>
        <w:t>,</w:t>
      </w:r>
      <w:r w:rsidRPr="000D2481" w:rsidR="007C20E2">
        <w:rPr>
          <w:sz w:val="18"/>
        </w:rPr>
        <w:t xml:space="preserve"> </w:t>
      </w:r>
      <w:r w:rsidRPr="000D2481">
        <w:rPr>
          <w:sz w:val="18"/>
        </w:rPr>
        <w:t>çocuksuz,</w:t>
      </w:r>
      <w:r w:rsidRPr="000D2481" w:rsidR="007C20E2">
        <w:rPr>
          <w:sz w:val="18"/>
        </w:rPr>
        <w:t xml:space="preserve"> </w:t>
      </w:r>
      <w:r w:rsidRPr="000D2481">
        <w:rPr>
          <w:sz w:val="18"/>
        </w:rPr>
        <w:t>anasız</w:t>
      </w:r>
      <w:r w:rsidRPr="000D2481" w:rsidR="007C20E2">
        <w:rPr>
          <w:sz w:val="18"/>
        </w:rPr>
        <w:t xml:space="preserve"> </w:t>
      </w:r>
      <w:r w:rsidRPr="000D2481">
        <w:rPr>
          <w:sz w:val="18"/>
        </w:rPr>
        <w:t>ve</w:t>
      </w:r>
      <w:r w:rsidRPr="000D2481" w:rsidR="007C20E2">
        <w:rPr>
          <w:sz w:val="18"/>
        </w:rPr>
        <w:t xml:space="preserve"> </w:t>
      </w:r>
      <w:r w:rsidRPr="000D2481">
        <w:rPr>
          <w:sz w:val="18"/>
        </w:rPr>
        <w:t>babasız</w:t>
      </w:r>
      <w:r w:rsidRPr="000D2481" w:rsidR="007C20E2">
        <w:rPr>
          <w:sz w:val="18"/>
        </w:rPr>
        <w:t xml:space="preserve"> </w:t>
      </w:r>
      <w:r w:rsidRPr="000D2481">
        <w:rPr>
          <w:sz w:val="18"/>
        </w:rPr>
        <w:t>kalmaktadır.</w:t>
      </w:r>
      <w:r w:rsidRPr="000D2481" w:rsidR="007C20E2">
        <w:rPr>
          <w:sz w:val="18"/>
        </w:rPr>
        <w:t xml:space="preserve"> </w:t>
      </w:r>
      <w:r w:rsidRPr="000D2481">
        <w:rPr>
          <w:sz w:val="18"/>
        </w:rPr>
        <w:t>Yaşanan</w:t>
      </w:r>
      <w:r w:rsidRPr="000D2481" w:rsidR="007C20E2">
        <w:rPr>
          <w:sz w:val="18"/>
        </w:rPr>
        <w:t xml:space="preserve"> </w:t>
      </w:r>
      <w:r w:rsidRPr="000D2481">
        <w:rPr>
          <w:sz w:val="18"/>
        </w:rPr>
        <w:t>iş</w:t>
      </w:r>
      <w:r w:rsidRPr="000D2481" w:rsidR="007C20E2">
        <w:rPr>
          <w:sz w:val="18"/>
        </w:rPr>
        <w:t xml:space="preserve"> </w:t>
      </w:r>
      <w:r w:rsidRPr="000D2481">
        <w:rPr>
          <w:sz w:val="18"/>
        </w:rPr>
        <w:t>kazalarının</w:t>
      </w:r>
      <w:r w:rsidRPr="000D2481" w:rsidR="007C20E2">
        <w:rPr>
          <w:sz w:val="18"/>
        </w:rPr>
        <w:t xml:space="preserve"> </w:t>
      </w:r>
      <w:r w:rsidRPr="000D2481">
        <w:rPr>
          <w:sz w:val="18"/>
        </w:rPr>
        <w:t>en</w:t>
      </w:r>
      <w:r w:rsidRPr="000D2481" w:rsidR="007C20E2">
        <w:rPr>
          <w:sz w:val="18"/>
        </w:rPr>
        <w:t xml:space="preserve"> </w:t>
      </w:r>
      <w:r w:rsidRPr="000D2481">
        <w:rPr>
          <w:sz w:val="18"/>
        </w:rPr>
        <w:t>önemli</w:t>
      </w:r>
      <w:r w:rsidRPr="000D2481" w:rsidR="007C20E2">
        <w:rPr>
          <w:sz w:val="18"/>
        </w:rPr>
        <w:t xml:space="preserve"> </w:t>
      </w:r>
      <w:r w:rsidRPr="000D2481">
        <w:rPr>
          <w:sz w:val="18"/>
        </w:rPr>
        <w:t>nedenleri,</w:t>
      </w:r>
      <w:r w:rsidRPr="000D2481" w:rsidR="007C20E2">
        <w:rPr>
          <w:sz w:val="18"/>
        </w:rPr>
        <w:t xml:space="preserve"> </w:t>
      </w:r>
      <w:r w:rsidRPr="000D2481">
        <w:rPr>
          <w:sz w:val="18"/>
        </w:rPr>
        <w:t>bir</w:t>
      </w:r>
      <w:r w:rsidRPr="000D2481" w:rsidR="007C20E2">
        <w:rPr>
          <w:sz w:val="18"/>
        </w:rPr>
        <w:t xml:space="preserve"> </w:t>
      </w:r>
      <w:r w:rsidRPr="000D2481">
        <w:rPr>
          <w:sz w:val="18"/>
        </w:rPr>
        <w:t>veya</w:t>
      </w:r>
      <w:r w:rsidRPr="000D2481" w:rsidR="007C20E2">
        <w:rPr>
          <w:sz w:val="18"/>
        </w:rPr>
        <w:t xml:space="preserve"> </w:t>
      </w:r>
      <w:r w:rsidRPr="000D2481">
        <w:rPr>
          <w:sz w:val="18"/>
        </w:rPr>
        <w:t>birden</w:t>
      </w:r>
      <w:r w:rsidRPr="000D2481" w:rsidR="007C20E2">
        <w:rPr>
          <w:sz w:val="18"/>
        </w:rPr>
        <w:t xml:space="preserve"> </w:t>
      </w:r>
      <w:r w:rsidRPr="000D2481">
        <w:rPr>
          <w:sz w:val="18"/>
        </w:rPr>
        <w:t>fazla</w:t>
      </w:r>
      <w:r w:rsidRPr="000D2481" w:rsidR="007C20E2">
        <w:rPr>
          <w:sz w:val="18"/>
        </w:rPr>
        <w:t xml:space="preserve"> </w:t>
      </w:r>
      <w:r w:rsidRPr="000D2481">
        <w:rPr>
          <w:sz w:val="18"/>
        </w:rPr>
        <w:t>cismin</w:t>
      </w:r>
      <w:r w:rsidRPr="000D2481" w:rsidR="007C20E2">
        <w:rPr>
          <w:sz w:val="18"/>
        </w:rPr>
        <w:t xml:space="preserve"> </w:t>
      </w:r>
      <w:r w:rsidRPr="000D2481">
        <w:rPr>
          <w:sz w:val="18"/>
        </w:rPr>
        <w:t>sıkıştırması,</w:t>
      </w:r>
      <w:r w:rsidRPr="000D2481" w:rsidR="007C20E2">
        <w:rPr>
          <w:sz w:val="18"/>
        </w:rPr>
        <w:t xml:space="preserve"> </w:t>
      </w:r>
      <w:r w:rsidRPr="000D2481">
        <w:rPr>
          <w:sz w:val="18"/>
        </w:rPr>
        <w:t>ezmesi,</w:t>
      </w:r>
      <w:r w:rsidRPr="000D2481" w:rsidR="007C20E2">
        <w:rPr>
          <w:sz w:val="18"/>
        </w:rPr>
        <w:t xml:space="preserve"> </w:t>
      </w:r>
      <w:r w:rsidRPr="000D2481">
        <w:rPr>
          <w:sz w:val="18"/>
        </w:rPr>
        <w:t>batması,</w:t>
      </w:r>
      <w:r w:rsidRPr="000D2481" w:rsidR="007C20E2">
        <w:rPr>
          <w:sz w:val="18"/>
        </w:rPr>
        <w:t xml:space="preserve"> </w:t>
      </w:r>
      <w:r w:rsidRPr="000D2481">
        <w:rPr>
          <w:sz w:val="18"/>
        </w:rPr>
        <w:t>kesmesi,</w:t>
      </w:r>
      <w:r w:rsidRPr="000D2481" w:rsidR="007C20E2">
        <w:rPr>
          <w:sz w:val="18"/>
        </w:rPr>
        <w:t xml:space="preserve"> </w:t>
      </w:r>
      <w:r w:rsidRPr="000D2481">
        <w:rPr>
          <w:sz w:val="18"/>
        </w:rPr>
        <w:t>düşen</w:t>
      </w:r>
      <w:r w:rsidRPr="000D2481" w:rsidR="007C20E2">
        <w:rPr>
          <w:sz w:val="18"/>
        </w:rPr>
        <w:t xml:space="preserve"> </w:t>
      </w:r>
      <w:r w:rsidRPr="000D2481">
        <w:rPr>
          <w:sz w:val="18"/>
        </w:rPr>
        <w:t>cisimlerin</w:t>
      </w:r>
      <w:r w:rsidRPr="000D2481" w:rsidR="007C20E2">
        <w:rPr>
          <w:sz w:val="18"/>
        </w:rPr>
        <w:t xml:space="preserve"> </w:t>
      </w:r>
      <w:r w:rsidRPr="000D2481">
        <w:rPr>
          <w:sz w:val="18"/>
        </w:rPr>
        <w:t>çarpıp</w:t>
      </w:r>
      <w:r w:rsidRPr="000D2481" w:rsidR="007C20E2">
        <w:rPr>
          <w:sz w:val="18"/>
        </w:rPr>
        <w:t xml:space="preserve"> </w:t>
      </w:r>
      <w:r w:rsidRPr="000D2481">
        <w:rPr>
          <w:sz w:val="18"/>
        </w:rPr>
        <w:t>devrilmesi,</w:t>
      </w:r>
      <w:r w:rsidRPr="000D2481" w:rsidR="007C20E2">
        <w:rPr>
          <w:sz w:val="18"/>
        </w:rPr>
        <w:t xml:space="preserve"> </w:t>
      </w:r>
      <w:r w:rsidRPr="000D2481">
        <w:rPr>
          <w:sz w:val="18"/>
        </w:rPr>
        <w:t>kişilerin</w:t>
      </w:r>
      <w:r w:rsidRPr="000D2481" w:rsidR="007C20E2">
        <w:rPr>
          <w:sz w:val="18"/>
        </w:rPr>
        <w:t xml:space="preserve"> </w:t>
      </w:r>
      <w:r w:rsidRPr="000D2481">
        <w:rPr>
          <w:sz w:val="18"/>
        </w:rPr>
        <w:t>düşmesi,</w:t>
      </w:r>
      <w:r w:rsidRPr="000D2481" w:rsidR="007C20E2">
        <w:rPr>
          <w:sz w:val="18"/>
        </w:rPr>
        <w:t xml:space="preserve"> </w:t>
      </w:r>
      <w:r w:rsidRPr="000D2481">
        <w:rPr>
          <w:sz w:val="18"/>
        </w:rPr>
        <w:t>makinelerin</w:t>
      </w:r>
      <w:r w:rsidRPr="000D2481" w:rsidR="007C20E2">
        <w:rPr>
          <w:sz w:val="18"/>
        </w:rPr>
        <w:t xml:space="preserve"> </w:t>
      </w:r>
      <w:r w:rsidRPr="000D2481">
        <w:rPr>
          <w:sz w:val="18"/>
        </w:rPr>
        <w:t>sebep</w:t>
      </w:r>
      <w:r w:rsidRPr="000D2481" w:rsidR="007C20E2">
        <w:rPr>
          <w:sz w:val="18"/>
        </w:rPr>
        <w:t xml:space="preserve"> </w:t>
      </w:r>
      <w:r w:rsidRPr="000D2481">
        <w:rPr>
          <w:sz w:val="18"/>
        </w:rPr>
        <w:t>olduğu</w:t>
      </w:r>
      <w:r w:rsidRPr="000D2481" w:rsidR="007C20E2">
        <w:rPr>
          <w:sz w:val="18"/>
        </w:rPr>
        <w:t xml:space="preserve"> </w:t>
      </w:r>
      <w:r w:rsidRPr="000D2481">
        <w:rPr>
          <w:sz w:val="18"/>
        </w:rPr>
        <w:t>kazalar</w:t>
      </w:r>
      <w:r w:rsidRPr="000D2481" w:rsidR="007C20E2">
        <w:rPr>
          <w:sz w:val="18"/>
        </w:rPr>
        <w:t xml:space="preserve"> </w:t>
      </w:r>
      <w:r w:rsidRPr="000D2481">
        <w:rPr>
          <w:sz w:val="18"/>
        </w:rPr>
        <w:t>şeklinde</w:t>
      </w:r>
      <w:r w:rsidRPr="000D2481" w:rsidR="007C20E2">
        <w:rPr>
          <w:sz w:val="18"/>
        </w:rPr>
        <w:t xml:space="preserve"> </w:t>
      </w:r>
      <w:r w:rsidRPr="000D2481">
        <w:rPr>
          <w:sz w:val="18"/>
        </w:rPr>
        <w:t>sıralanmıştır.</w:t>
      </w:r>
      <w:r w:rsidRPr="000D2481" w:rsidR="007C20E2">
        <w:rPr>
          <w:sz w:val="18"/>
        </w:rPr>
        <w:t xml:space="preserve"> </w:t>
      </w:r>
      <w:r w:rsidRPr="000D2481">
        <w:rPr>
          <w:sz w:val="18"/>
        </w:rPr>
        <w:t>İş</w:t>
      </w:r>
      <w:r w:rsidRPr="000D2481" w:rsidR="007C20E2">
        <w:rPr>
          <w:sz w:val="18"/>
        </w:rPr>
        <w:t xml:space="preserve"> </w:t>
      </w:r>
      <w:r w:rsidRPr="000D2481">
        <w:rPr>
          <w:sz w:val="18"/>
        </w:rPr>
        <w:t>kazaları</w:t>
      </w:r>
      <w:r w:rsidRPr="000D2481" w:rsidR="007C20E2">
        <w:rPr>
          <w:sz w:val="18"/>
        </w:rPr>
        <w:t xml:space="preserve"> </w:t>
      </w:r>
      <w:r w:rsidRPr="000D2481">
        <w:rPr>
          <w:sz w:val="18"/>
        </w:rPr>
        <w:t>ve</w:t>
      </w:r>
      <w:r w:rsidRPr="000D2481" w:rsidR="007C20E2">
        <w:rPr>
          <w:sz w:val="18"/>
        </w:rPr>
        <w:t xml:space="preserve"> </w:t>
      </w:r>
      <w:r w:rsidRPr="000D2481">
        <w:rPr>
          <w:sz w:val="18"/>
        </w:rPr>
        <w:t>meslek</w:t>
      </w:r>
      <w:r w:rsidRPr="000D2481" w:rsidR="007C20E2">
        <w:rPr>
          <w:sz w:val="18"/>
        </w:rPr>
        <w:t xml:space="preserve"> </w:t>
      </w:r>
      <w:r w:rsidRPr="000D2481">
        <w:rPr>
          <w:sz w:val="18"/>
        </w:rPr>
        <w:t>hastalıkları</w:t>
      </w:r>
      <w:r w:rsidRPr="000D2481" w:rsidR="007C20E2">
        <w:rPr>
          <w:sz w:val="18"/>
        </w:rPr>
        <w:t xml:space="preserve"> </w:t>
      </w:r>
      <w:r w:rsidRPr="000D2481">
        <w:rPr>
          <w:sz w:val="18"/>
        </w:rPr>
        <w:t>sonucu</w:t>
      </w:r>
      <w:r w:rsidRPr="000D2481" w:rsidR="007C20E2">
        <w:rPr>
          <w:sz w:val="18"/>
        </w:rPr>
        <w:t xml:space="preserve"> </w:t>
      </w:r>
      <w:r w:rsidRPr="000D2481">
        <w:rPr>
          <w:sz w:val="18"/>
        </w:rPr>
        <w:t>kaybedilen</w:t>
      </w:r>
      <w:r w:rsidRPr="000D2481" w:rsidR="007C20E2">
        <w:rPr>
          <w:sz w:val="18"/>
        </w:rPr>
        <w:t xml:space="preserve"> </w:t>
      </w:r>
      <w:r w:rsidRPr="000D2481">
        <w:rPr>
          <w:sz w:val="18"/>
        </w:rPr>
        <w:t>iş</w:t>
      </w:r>
      <w:r w:rsidRPr="000D2481" w:rsidR="007C20E2">
        <w:rPr>
          <w:sz w:val="18"/>
        </w:rPr>
        <w:t xml:space="preserve"> </w:t>
      </w:r>
      <w:r w:rsidRPr="000D2481">
        <w:rPr>
          <w:sz w:val="18"/>
        </w:rPr>
        <w:t>gücü</w:t>
      </w:r>
      <w:r w:rsidRPr="000D2481" w:rsidR="007C20E2">
        <w:rPr>
          <w:sz w:val="18"/>
        </w:rPr>
        <w:t xml:space="preserve"> </w:t>
      </w:r>
      <w:r w:rsidRPr="000D2481">
        <w:rPr>
          <w:sz w:val="18"/>
        </w:rPr>
        <w:t>sayısı</w:t>
      </w:r>
      <w:r w:rsidRPr="000D2481" w:rsidR="007C20E2">
        <w:rPr>
          <w:sz w:val="18"/>
        </w:rPr>
        <w:t xml:space="preserve"> </w:t>
      </w:r>
      <w:r w:rsidRPr="000D2481">
        <w:rPr>
          <w:sz w:val="18"/>
        </w:rPr>
        <w:t>yılda</w:t>
      </w:r>
      <w:r w:rsidRPr="000D2481" w:rsidR="007C20E2">
        <w:rPr>
          <w:sz w:val="18"/>
        </w:rPr>
        <w:t xml:space="preserve"> </w:t>
      </w:r>
      <w:r w:rsidRPr="000D2481">
        <w:rPr>
          <w:sz w:val="18"/>
        </w:rPr>
        <w:t>2</w:t>
      </w:r>
      <w:r w:rsidRPr="000D2481" w:rsidR="007C20E2">
        <w:rPr>
          <w:sz w:val="18"/>
        </w:rPr>
        <w:t xml:space="preserve"> </w:t>
      </w:r>
      <w:r w:rsidRPr="000D2481">
        <w:rPr>
          <w:sz w:val="18"/>
        </w:rPr>
        <w:t>milyon</w:t>
      </w:r>
      <w:r w:rsidRPr="000D2481" w:rsidR="007C20E2">
        <w:rPr>
          <w:sz w:val="18"/>
        </w:rPr>
        <w:t xml:space="preserve"> </w:t>
      </w:r>
      <w:r w:rsidRPr="000D2481">
        <w:rPr>
          <w:sz w:val="18"/>
        </w:rPr>
        <w:t>güne</w:t>
      </w:r>
      <w:r w:rsidRPr="000D2481" w:rsidR="007C20E2">
        <w:rPr>
          <w:sz w:val="18"/>
        </w:rPr>
        <w:t xml:space="preserve"> </w:t>
      </w:r>
      <w:r w:rsidRPr="000D2481">
        <w:rPr>
          <w:sz w:val="18"/>
        </w:rPr>
        <w:t>yakındır.</w:t>
      </w:r>
      <w:r w:rsidRPr="000D2481" w:rsidR="007C20E2">
        <w:rPr>
          <w:sz w:val="18"/>
        </w:rPr>
        <w:t xml:space="preserve"> </w:t>
      </w:r>
      <w:r w:rsidRPr="000D2481">
        <w:rPr>
          <w:sz w:val="18"/>
        </w:rPr>
        <w:t>İş</w:t>
      </w:r>
      <w:r w:rsidRPr="000D2481" w:rsidR="007C20E2">
        <w:rPr>
          <w:sz w:val="18"/>
        </w:rPr>
        <w:t xml:space="preserve"> </w:t>
      </w:r>
      <w:r w:rsidRPr="000D2481">
        <w:rPr>
          <w:sz w:val="18"/>
        </w:rPr>
        <w:t>kazası,</w:t>
      </w:r>
      <w:r w:rsidRPr="000D2481" w:rsidR="007C20E2">
        <w:rPr>
          <w:sz w:val="18"/>
        </w:rPr>
        <w:t xml:space="preserve"> </w:t>
      </w:r>
      <w:r w:rsidRPr="000D2481">
        <w:rPr>
          <w:sz w:val="18"/>
        </w:rPr>
        <w:t>yaş</w:t>
      </w:r>
      <w:r w:rsidRPr="000D2481" w:rsidR="007C20E2">
        <w:rPr>
          <w:sz w:val="18"/>
        </w:rPr>
        <w:t xml:space="preserve"> </w:t>
      </w:r>
      <w:r w:rsidRPr="000D2481">
        <w:rPr>
          <w:sz w:val="18"/>
        </w:rPr>
        <w:t>gruplarına</w:t>
      </w:r>
      <w:r w:rsidRPr="000D2481" w:rsidR="007C20E2">
        <w:rPr>
          <w:sz w:val="18"/>
        </w:rPr>
        <w:t xml:space="preserve"> </w:t>
      </w:r>
      <w:r w:rsidRPr="000D2481">
        <w:rPr>
          <w:sz w:val="18"/>
        </w:rPr>
        <w:t>göre</w:t>
      </w:r>
      <w:r w:rsidRPr="000D2481" w:rsidR="007C20E2">
        <w:rPr>
          <w:sz w:val="18"/>
        </w:rPr>
        <w:t xml:space="preserve"> </w:t>
      </w:r>
      <w:r w:rsidRPr="000D2481">
        <w:rPr>
          <w:sz w:val="18"/>
        </w:rPr>
        <w:t>dağılımında</w:t>
      </w:r>
      <w:r w:rsidRPr="000D2481" w:rsidR="007C20E2">
        <w:rPr>
          <w:sz w:val="18"/>
        </w:rPr>
        <w:t xml:space="preserve"> </w:t>
      </w:r>
      <w:r w:rsidRPr="000D2481">
        <w:rPr>
          <w:sz w:val="18"/>
        </w:rPr>
        <w:t>en</w:t>
      </w:r>
      <w:r w:rsidRPr="000D2481" w:rsidR="007C20E2">
        <w:rPr>
          <w:sz w:val="18"/>
        </w:rPr>
        <w:t xml:space="preserve"> </w:t>
      </w:r>
      <w:r w:rsidRPr="000D2481">
        <w:rPr>
          <w:sz w:val="18"/>
        </w:rPr>
        <w:t>çok</w:t>
      </w:r>
      <w:r w:rsidRPr="000D2481" w:rsidR="007C20E2">
        <w:rPr>
          <w:sz w:val="18"/>
        </w:rPr>
        <w:t xml:space="preserve"> </w:t>
      </w:r>
      <w:r w:rsidRPr="000D2481">
        <w:rPr>
          <w:sz w:val="18"/>
        </w:rPr>
        <w:t>25-29</w:t>
      </w:r>
      <w:r w:rsidRPr="000D2481" w:rsidR="007C20E2">
        <w:rPr>
          <w:sz w:val="18"/>
        </w:rPr>
        <w:t xml:space="preserve"> </w:t>
      </w:r>
      <w:r w:rsidRPr="000D2481">
        <w:rPr>
          <w:sz w:val="18"/>
        </w:rPr>
        <w:t>yaş</w:t>
      </w:r>
      <w:r w:rsidRPr="000D2481" w:rsidR="007C20E2">
        <w:rPr>
          <w:sz w:val="18"/>
        </w:rPr>
        <w:t xml:space="preserve"> </w:t>
      </w:r>
      <w:r w:rsidRPr="000D2481">
        <w:rPr>
          <w:sz w:val="18"/>
        </w:rPr>
        <w:t>gruplarındakilerde</w:t>
      </w:r>
      <w:r w:rsidRPr="000D2481" w:rsidR="007C20E2">
        <w:rPr>
          <w:sz w:val="18"/>
        </w:rPr>
        <w:t xml:space="preserve"> </w:t>
      </w:r>
      <w:r w:rsidRPr="000D2481">
        <w:rPr>
          <w:sz w:val="18"/>
        </w:rPr>
        <w:t>görülmektedir.</w:t>
      </w:r>
      <w:r w:rsidRPr="000D2481" w:rsidR="007C20E2">
        <w:rPr>
          <w:sz w:val="18"/>
        </w:rPr>
        <w:t xml:space="preserve"> </w:t>
      </w:r>
      <w:r w:rsidRPr="000D2481">
        <w:rPr>
          <w:sz w:val="18"/>
        </w:rPr>
        <w:t>25-29</w:t>
      </w:r>
      <w:r w:rsidRPr="000D2481" w:rsidR="007C20E2">
        <w:rPr>
          <w:sz w:val="18"/>
        </w:rPr>
        <w:t xml:space="preserve"> </w:t>
      </w:r>
      <w:r w:rsidRPr="000D2481">
        <w:rPr>
          <w:sz w:val="18"/>
        </w:rPr>
        <w:t>yaş</w:t>
      </w:r>
      <w:r w:rsidRPr="000D2481" w:rsidR="007C20E2">
        <w:rPr>
          <w:sz w:val="18"/>
        </w:rPr>
        <w:t xml:space="preserve"> </w:t>
      </w:r>
      <w:r w:rsidRPr="000D2481">
        <w:rPr>
          <w:sz w:val="18"/>
        </w:rPr>
        <w:t>grubu</w:t>
      </w:r>
      <w:r w:rsidRPr="000D2481" w:rsidR="007C20E2">
        <w:rPr>
          <w:sz w:val="18"/>
        </w:rPr>
        <w:t xml:space="preserve"> </w:t>
      </w:r>
      <w:r w:rsidRPr="000D2481">
        <w:rPr>
          <w:sz w:val="18"/>
        </w:rPr>
        <w:t>en</w:t>
      </w:r>
      <w:r w:rsidRPr="000D2481" w:rsidR="007C20E2">
        <w:rPr>
          <w:sz w:val="18"/>
        </w:rPr>
        <w:t xml:space="preserve"> </w:t>
      </w:r>
      <w:r w:rsidRPr="000D2481">
        <w:rPr>
          <w:sz w:val="18"/>
        </w:rPr>
        <w:t>verimli,</w:t>
      </w:r>
      <w:r w:rsidRPr="000D2481" w:rsidR="007C20E2">
        <w:rPr>
          <w:sz w:val="18"/>
        </w:rPr>
        <w:t xml:space="preserve"> </w:t>
      </w:r>
      <w:r w:rsidRPr="000D2481">
        <w:rPr>
          <w:sz w:val="18"/>
        </w:rPr>
        <w:t>en</w:t>
      </w:r>
      <w:r w:rsidRPr="000D2481" w:rsidR="007C20E2">
        <w:rPr>
          <w:sz w:val="18"/>
        </w:rPr>
        <w:t xml:space="preserve"> </w:t>
      </w:r>
      <w:r w:rsidRPr="000D2481">
        <w:rPr>
          <w:sz w:val="18"/>
        </w:rPr>
        <w:t>genç</w:t>
      </w:r>
      <w:r w:rsidRPr="000D2481" w:rsidR="007C20E2">
        <w:rPr>
          <w:sz w:val="18"/>
        </w:rPr>
        <w:t xml:space="preserve"> </w:t>
      </w:r>
      <w:r w:rsidRPr="000D2481">
        <w:rPr>
          <w:sz w:val="18"/>
        </w:rPr>
        <w:t>yaş</w:t>
      </w:r>
      <w:r w:rsidRPr="000D2481" w:rsidR="007C20E2">
        <w:rPr>
          <w:sz w:val="18"/>
        </w:rPr>
        <w:t xml:space="preserve"> </w:t>
      </w:r>
      <w:r w:rsidRPr="000D2481">
        <w:rPr>
          <w:sz w:val="18"/>
        </w:rPr>
        <w:t>grubudur.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sürekli</w:t>
      </w:r>
      <w:r w:rsidRPr="000D2481" w:rsidR="007C20E2">
        <w:rPr>
          <w:sz w:val="18"/>
        </w:rPr>
        <w:t xml:space="preserve"> </w:t>
      </w:r>
      <w:r w:rsidRPr="000D2481">
        <w:rPr>
          <w:sz w:val="18"/>
        </w:rPr>
        <w:t>iş</w:t>
      </w:r>
      <w:r w:rsidRPr="000D2481" w:rsidR="007C20E2">
        <w:rPr>
          <w:sz w:val="18"/>
        </w:rPr>
        <w:t xml:space="preserve"> </w:t>
      </w:r>
      <w:r w:rsidRPr="000D2481">
        <w:rPr>
          <w:sz w:val="18"/>
        </w:rPr>
        <w:t>göremezlik</w:t>
      </w:r>
      <w:r w:rsidRPr="000D2481" w:rsidR="007C20E2">
        <w:rPr>
          <w:sz w:val="18"/>
        </w:rPr>
        <w:t xml:space="preserve"> </w:t>
      </w:r>
      <w:r w:rsidRPr="000D2481">
        <w:rPr>
          <w:sz w:val="18"/>
        </w:rPr>
        <w:t>oranı</w:t>
      </w:r>
      <w:r w:rsidRPr="000D2481" w:rsidR="007C20E2">
        <w:rPr>
          <w:sz w:val="18"/>
        </w:rPr>
        <w:t xml:space="preserve"> </w:t>
      </w:r>
      <w:r w:rsidRPr="000D2481">
        <w:rPr>
          <w:sz w:val="18"/>
        </w:rPr>
        <w:t>yüzde</w:t>
      </w:r>
      <w:r w:rsidRPr="000D2481" w:rsidR="007C20E2">
        <w:rPr>
          <w:sz w:val="18"/>
        </w:rPr>
        <w:t xml:space="preserve"> </w:t>
      </w:r>
      <w:r w:rsidRPr="000D2481">
        <w:rPr>
          <w:sz w:val="18"/>
        </w:rPr>
        <w:t>10’un</w:t>
      </w:r>
      <w:r w:rsidRPr="000D2481" w:rsidR="007C20E2">
        <w:rPr>
          <w:sz w:val="18"/>
        </w:rPr>
        <w:t xml:space="preserve"> </w:t>
      </w:r>
      <w:r w:rsidRPr="000D2481">
        <w:rPr>
          <w:sz w:val="18"/>
        </w:rPr>
        <w:t>üzerinde</w:t>
      </w:r>
      <w:r w:rsidRPr="000D2481" w:rsidR="007C20E2">
        <w:rPr>
          <w:sz w:val="18"/>
        </w:rPr>
        <w:t xml:space="preserve"> </w:t>
      </w:r>
      <w:r w:rsidRPr="000D2481">
        <w:rPr>
          <w:sz w:val="18"/>
        </w:rPr>
        <w:t>ise</w:t>
      </w:r>
      <w:r w:rsidRPr="000D2481" w:rsidR="007C20E2">
        <w:rPr>
          <w:sz w:val="18"/>
        </w:rPr>
        <w:t xml:space="preserve"> </w:t>
      </w:r>
      <w:r w:rsidRPr="000D2481">
        <w:rPr>
          <w:sz w:val="18"/>
        </w:rPr>
        <w:t>kısmi</w:t>
      </w:r>
      <w:r w:rsidRPr="000D2481" w:rsidR="007C20E2">
        <w:rPr>
          <w:sz w:val="18"/>
        </w:rPr>
        <w:t xml:space="preserve"> </w:t>
      </w:r>
      <w:r w:rsidRPr="000D2481">
        <w:rPr>
          <w:sz w:val="18"/>
        </w:rPr>
        <w:t>aylık</w:t>
      </w:r>
      <w:r w:rsidRPr="000D2481" w:rsidR="007C20E2">
        <w:rPr>
          <w:sz w:val="18"/>
        </w:rPr>
        <w:t xml:space="preserve"> </w:t>
      </w:r>
      <w:r w:rsidRPr="000D2481">
        <w:rPr>
          <w:sz w:val="18"/>
        </w:rPr>
        <w:t>bağlanmaktadır.</w:t>
      </w:r>
      <w:r w:rsidRPr="000D2481" w:rsidR="007C20E2">
        <w:rPr>
          <w:sz w:val="18"/>
        </w:rPr>
        <w:t xml:space="preserve"> </w:t>
      </w:r>
      <w:r w:rsidRPr="000D2481">
        <w:rPr>
          <w:sz w:val="18"/>
        </w:rPr>
        <w:t>Her</w:t>
      </w:r>
      <w:r w:rsidRPr="000D2481" w:rsidR="007C20E2">
        <w:rPr>
          <w:sz w:val="18"/>
        </w:rPr>
        <w:t xml:space="preserve"> </w:t>
      </w:r>
      <w:r w:rsidRPr="000D2481">
        <w:rPr>
          <w:sz w:val="18"/>
        </w:rPr>
        <w:t>ay</w:t>
      </w:r>
      <w:r w:rsidRPr="000D2481" w:rsidR="007C20E2">
        <w:rPr>
          <w:sz w:val="18"/>
        </w:rPr>
        <w:t xml:space="preserve"> </w:t>
      </w:r>
      <w:r w:rsidRPr="000D2481">
        <w:rPr>
          <w:sz w:val="18"/>
        </w:rPr>
        <w:t>hazineden</w:t>
      </w:r>
      <w:r w:rsidRPr="000D2481" w:rsidR="007C20E2">
        <w:rPr>
          <w:sz w:val="18"/>
        </w:rPr>
        <w:t xml:space="preserve"> </w:t>
      </w:r>
      <w:r w:rsidRPr="000D2481">
        <w:rPr>
          <w:sz w:val="18"/>
        </w:rPr>
        <w:t>milyarlarca</w:t>
      </w:r>
      <w:r w:rsidRPr="000D2481" w:rsidR="007C20E2">
        <w:rPr>
          <w:sz w:val="18"/>
        </w:rPr>
        <w:t xml:space="preserve"> </w:t>
      </w:r>
      <w:r w:rsidRPr="000D2481">
        <w:rPr>
          <w:sz w:val="18"/>
        </w:rPr>
        <w:t>lira</w:t>
      </w:r>
      <w:r w:rsidRPr="000D2481" w:rsidR="007C20E2">
        <w:rPr>
          <w:sz w:val="18"/>
        </w:rPr>
        <w:t xml:space="preserve"> </w:t>
      </w:r>
      <w:r w:rsidRPr="000D2481">
        <w:rPr>
          <w:sz w:val="18"/>
        </w:rPr>
        <w:t>yardım</w:t>
      </w:r>
      <w:r w:rsidRPr="000D2481" w:rsidR="007C20E2">
        <w:rPr>
          <w:sz w:val="18"/>
        </w:rPr>
        <w:t xml:space="preserve"> </w:t>
      </w:r>
      <w:r w:rsidRPr="000D2481">
        <w:rPr>
          <w:sz w:val="18"/>
        </w:rPr>
        <w:t>alan</w:t>
      </w:r>
      <w:r w:rsidRPr="000D2481" w:rsidR="007C20E2">
        <w:rPr>
          <w:sz w:val="18"/>
        </w:rPr>
        <w:t xml:space="preserve"> </w:t>
      </w:r>
      <w:r w:rsidRPr="000D2481">
        <w:rPr>
          <w:sz w:val="18"/>
        </w:rPr>
        <w:t>Sosyal</w:t>
      </w:r>
      <w:r w:rsidRPr="000D2481" w:rsidR="007C20E2">
        <w:rPr>
          <w:sz w:val="18"/>
        </w:rPr>
        <w:t xml:space="preserve"> </w:t>
      </w:r>
      <w:r w:rsidRPr="000D2481">
        <w:rPr>
          <w:sz w:val="18"/>
        </w:rPr>
        <w:t>Güvenlik</w:t>
      </w:r>
      <w:r w:rsidRPr="000D2481" w:rsidR="007C20E2">
        <w:rPr>
          <w:sz w:val="18"/>
        </w:rPr>
        <w:t xml:space="preserve"> </w:t>
      </w:r>
      <w:r w:rsidRPr="000D2481">
        <w:rPr>
          <w:sz w:val="18"/>
        </w:rPr>
        <w:t>Kurumu</w:t>
      </w:r>
      <w:r w:rsidRPr="000D2481" w:rsidR="007C20E2">
        <w:rPr>
          <w:sz w:val="18"/>
        </w:rPr>
        <w:t xml:space="preserve"> </w:t>
      </w:r>
      <w:r w:rsidRPr="000D2481">
        <w:rPr>
          <w:sz w:val="18"/>
        </w:rPr>
        <w:t>için</w:t>
      </w:r>
      <w:r w:rsidRPr="000D2481" w:rsidR="007C20E2">
        <w:rPr>
          <w:sz w:val="18"/>
        </w:rPr>
        <w:t xml:space="preserve"> </w:t>
      </w:r>
      <w:r w:rsidRPr="000D2481">
        <w:rPr>
          <w:sz w:val="18"/>
        </w:rPr>
        <w:t>bu</w:t>
      </w:r>
      <w:r w:rsidRPr="000D2481" w:rsidR="007C20E2">
        <w:rPr>
          <w:sz w:val="18"/>
        </w:rPr>
        <w:t xml:space="preserve"> </w:t>
      </w:r>
      <w:r w:rsidRPr="000D2481">
        <w:rPr>
          <w:sz w:val="18"/>
        </w:rPr>
        <w:t>tür</w:t>
      </w:r>
      <w:r w:rsidRPr="000D2481" w:rsidR="007C20E2">
        <w:rPr>
          <w:sz w:val="18"/>
        </w:rPr>
        <w:t xml:space="preserve"> </w:t>
      </w:r>
      <w:r w:rsidRPr="000D2481">
        <w:rPr>
          <w:sz w:val="18"/>
        </w:rPr>
        <w:t>giderler</w:t>
      </w:r>
      <w:r w:rsidRPr="000D2481" w:rsidR="007C20E2">
        <w:rPr>
          <w:sz w:val="18"/>
        </w:rPr>
        <w:t xml:space="preserve"> </w:t>
      </w:r>
      <w:r w:rsidRPr="000D2481">
        <w:rPr>
          <w:sz w:val="18"/>
        </w:rPr>
        <w:t>önemli</w:t>
      </w:r>
      <w:r w:rsidRPr="000D2481" w:rsidR="007C20E2">
        <w:rPr>
          <w:sz w:val="18"/>
        </w:rPr>
        <w:t xml:space="preserve"> </w:t>
      </w:r>
      <w:r w:rsidRPr="000D2481">
        <w:rPr>
          <w:sz w:val="18"/>
        </w:rPr>
        <w:t>miktarlara</w:t>
      </w:r>
      <w:r w:rsidRPr="000D2481" w:rsidR="007C20E2">
        <w:rPr>
          <w:sz w:val="18"/>
        </w:rPr>
        <w:t xml:space="preserve"> </w:t>
      </w:r>
      <w:r w:rsidRPr="000D2481">
        <w:rPr>
          <w:sz w:val="18"/>
        </w:rPr>
        <w:t>ulaşmıştır.</w:t>
      </w:r>
      <w:r w:rsidRPr="000D2481" w:rsidR="007C20E2">
        <w:rPr>
          <w:sz w:val="18"/>
        </w:rPr>
        <w:t xml:space="preserve"> </w:t>
      </w:r>
      <w:r w:rsidRPr="000D2481">
        <w:rPr>
          <w:sz w:val="18"/>
        </w:rPr>
        <w:t>Önlenecek</w:t>
      </w:r>
      <w:r w:rsidRPr="000D2481" w:rsidR="007C20E2">
        <w:rPr>
          <w:sz w:val="18"/>
        </w:rPr>
        <w:t xml:space="preserve"> </w:t>
      </w:r>
      <w:r w:rsidRPr="000D2481">
        <w:rPr>
          <w:sz w:val="18"/>
        </w:rPr>
        <w:t>her</w:t>
      </w:r>
      <w:r w:rsidRPr="000D2481" w:rsidR="007C20E2">
        <w:rPr>
          <w:sz w:val="18"/>
        </w:rPr>
        <w:t xml:space="preserve"> </w:t>
      </w:r>
      <w:r w:rsidRPr="000D2481">
        <w:rPr>
          <w:sz w:val="18"/>
        </w:rPr>
        <w:t>bir</w:t>
      </w:r>
      <w:r w:rsidRPr="000D2481" w:rsidR="007C20E2">
        <w:rPr>
          <w:sz w:val="18"/>
        </w:rPr>
        <w:t xml:space="preserve"> </w:t>
      </w:r>
      <w:r w:rsidRPr="000D2481">
        <w:rPr>
          <w:sz w:val="18"/>
        </w:rPr>
        <w:t>iş</w:t>
      </w:r>
      <w:r w:rsidRPr="000D2481" w:rsidR="007C20E2">
        <w:rPr>
          <w:sz w:val="18"/>
        </w:rPr>
        <w:t xml:space="preserve"> </w:t>
      </w:r>
      <w:r w:rsidRPr="000D2481">
        <w:rPr>
          <w:sz w:val="18"/>
        </w:rPr>
        <w:t>kazası</w:t>
      </w:r>
      <w:r w:rsidRPr="000D2481" w:rsidR="007C20E2">
        <w:rPr>
          <w:sz w:val="18"/>
        </w:rPr>
        <w:t xml:space="preserve"> </w:t>
      </w:r>
      <w:r w:rsidRPr="000D2481">
        <w:rPr>
          <w:sz w:val="18"/>
        </w:rPr>
        <w:t>tabii</w:t>
      </w:r>
      <w:r w:rsidRPr="000D2481" w:rsidR="007C20E2">
        <w:rPr>
          <w:sz w:val="18"/>
        </w:rPr>
        <w:t xml:space="preserve"> </w:t>
      </w:r>
      <w:r w:rsidRPr="000D2481">
        <w:rPr>
          <w:sz w:val="18"/>
        </w:rPr>
        <w:t>ki</w:t>
      </w:r>
      <w:r w:rsidRPr="000D2481" w:rsidR="007C20E2">
        <w:rPr>
          <w:sz w:val="18"/>
        </w:rPr>
        <w:t xml:space="preserve"> </w:t>
      </w:r>
      <w:r w:rsidRPr="000D2481">
        <w:rPr>
          <w:sz w:val="18"/>
        </w:rPr>
        <w:t>en</w:t>
      </w:r>
      <w:r w:rsidRPr="000D2481" w:rsidR="007C20E2">
        <w:rPr>
          <w:sz w:val="18"/>
        </w:rPr>
        <w:t xml:space="preserve"> </w:t>
      </w:r>
      <w:r w:rsidRPr="000D2481">
        <w:rPr>
          <w:sz w:val="18"/>
        </w:rPr>
        <w:t>başta</w:t>
      </w:r>
      <w:r w:rsidRPr="000D2481" w:rsidR="007C20E2">
        <w:rPr>
          <w:sz w:val="18"/>
        </w:rPr>
        <w:t xml:space="preserve"> </w:t>
      </w:r>
      <w:r w:rsidRPr="000D2481">
        <w:rPr>
          <w:sz w:val="18"/>
        </w:rPr>
        <w:t>kendisi</w:t>
      </w:r>
      <w:r w:rsidRPr="000D2481" w:rsidR="007C20E2">
        <w:rPr>
          <w:sz w:val="18"/>
        </w:rPr>
        <w:t xml:space="preserve"> </w:t>
      </w:r>
      <w:r w:rsidRPr="000D2481">
        <w:rPr>
          <w:sz w:val="18"/>
        </w:rPr>
        <w:t>ve</w:t>
      </w:r>
      <w:r w:rsidRPr="000D2481" w:rsidR="007C20E2">
        <w:rPr>
          <w:sz w:val="18"/>
        </w:rPr>
        <w:t xml:space="preserve"> </w:t>
      </w:r>
      <w:r w:rsidRPr="000D2481">
        <w:rPr>
          <w:sz w:val="18"/>
        </w:rPr>
        <w:t>ailesi</w:t>
      </w:r>
      <w:r w:rsidRPr="000D2481" w:rsidR="007C20E2">
        <w:rPr>
          <w:sz w:val="18"/>
        </w:rPr>
        <w:t xml:space="preserve"> </w:t>
      </w:r>
      <w:r w:rsidRPr="000D2481">
        <w:rPr>
          <w:sz w:val="18"/>
        </w:rPr>
        <w:t>açısından</w:t>
      </w:r>
      <w:r w:rsidRPr="000D2481" w:rsidR="007C20E2">
        <w:rPr>
          <w:sz w:val="18"/>
        </w:rPr>
        <w:t xml:space="preserve"> </w:t>
      </w:r>
      <w:r w:rsidRPr="000D2481">
        <w:rPr>
          <w:sz w:val="18"/>
        </w:rPr>
        <w:t>fevkalade</w:t>
      </w:r>
      <w:r w:rsidRPr="000D2481" w:rsidR="007C20E2">
        <w:rPr>
          <w:sz w:val="18"/>
        </w:rPr>
        <w:t xml:space="preserve"> </w:t>
      </w:r>
      <w:r w:rsidRPr="000D2481">
        <w:rPr>
          <w:sz w:val="18"/>
        </w:rPr>
        <w:t>önemlidir,</w:t>
      </w:r>
      <w:r w:rsidRPr="000D2481" w:rsidR="007C20E2">
        <w:rPr>
          <w:sz w:val="18"/>
        </w:rPr>
        <w:t xml:space="preserve"> </w:t>
      </w:r>
      <w:r w:rsidRPr="000D2481">
        <w:rPr>
          <w:sz w:val="18"/>
        </w:rPr>
        <w:t>yıllar</w:t>
      </w:r>
      <w:r w:rsidRPr="000D2481" w:rsidR="007C20E2">
        <w:rPr>
          <w:sz w:val="18"/>
        </w:rPr>
        <w:t xml:space="preserve"> </w:t>
      </w:r>
      <w:r w:rsidRPr="000D2481">
        <w:rPr>
          <w:sz w:val="18"/>
        </w:rPr>
        <w:t>sürecek</w:t>
      </w:r>
      <w:r w:rsidRPr="000D2481" w:rsidR="007C20E2">
        <w:rPr>
          <w:sz w:val="18"/>
        </w:rPr>
        <w:t xml:space="preserve"> </w:t>
      </w:r>
      <w:r w:rsidRPr="000D2481">
        <w:rPr>
          <w:sz w:val="18"/>
        </w:rPr>
        <w:t>mağduriyetlere</w:t>
      </w:r>
      <w:r w:rsidRPr="000D2481" w:rsidR="007C20E2">
        <w:rPr>
          <w:sz w:val="18"/>
        </w:rPr>
        <w:t xml:space="preserve"> </w:t>
      </w:r>
      <w:r w:rsidRPr="000D2481">
        <w:rPr>
          <w:sz w:val="18"/>
        </w:rPr>
        <w:t>yol</w:t>
      </w:r>
      <w:r w:rsidRPr="000D2481" w:rsidR="007C20E2">
        <w:rPr>
          <w:sz w:val="18"/>
        </w:rPr>
        <w:t xml:space="preserve"> </w:t>
      </w:r>
      <w:r w:rsidRPr="000D2481">
        <w:rPr>
          <w:sz w:val="18"/>
        </w:rPr>
        <w:t>açmayacaktır.</w:t>
      </w:r>
    </w:p>
    <w:p w:rsidRPr="000D2481" w:rsidR="00DE6BBE" w:rsidP="000D2481" w:rsidRDefault="00DE6BBE">
      <w:pPr>
        <w:pStyle w:val="GENELKURUL"/>
        <w:spacing w:line="240" w:lineRule="auto"/>
        <w:rPr>
          <w:sz w:val="18"/>
        </w:rPr>
      </w:pPr>
      <w:r w:rsidRPr="000D2481">
        <w:rPr>
          <w:sz w:val="18"/>
        </w:rPr>
        <w:t>Eğitim</w:t>
      </w:r>
      <w:r w:rsidRPr="000D2481" w:rsidR="007C20E2">
        <w:rPr>
          <w:sz w:val="18"/>
        </w:rPr>
        <w:t xml:space="preserve"> </w:t>
      </w:r>
      <w:r w:rsidRPr="000D2481">
        <w:rPr>
          <w:sz w:val="18"/>
        </w:rPr>
        <w:t>durumuna</w:t>
      </w:r>
      <w:r w:rsidRPr="000D2481" w:rsidR="007C20E2">
        <w:rPr>
          <w:sz w:val="18"/>
        </w:rPr>
        <w:t xml:space="preserve"> </w:t>
      </w:r>
      <w:r w:rsidRPr="000D2481">
        <w:rPr>
          <w:sz w:val="18"/>
        </w:rPr>
        <w:t>göre</w:t>
      </w:r>
      <w:r w:rsidRPr="000D2481" w:rsidR="007C20E2">
        <w:rPr>
          <w:sz w:val="18"/>
        </w:rPr>
        <w:t xml:space="preserve"> </w:t>
      </w:r>
      <w:r w:rsidRPr="000D2481">
        <w:rPr>
          <w:sz w:val="18"/>
        </w:rPr>
        <w:t>2013</w:t>
      </w:r>
      <w:r w:rsidRPr="000D2481" w:rsidR="007C20E2">
        <w:rPr>
          <w:sz w:val="18"/>
        </w:rPr>
        <w:t xml:space="preserve"> </w:t>
      </w:r>
      <w:r w:rsidRPr="000D2481">
        <w:rPr>
          <w:sz w:val="18"/>
        </w:rPr>
        <w:t>yılında</w:t>
      </w:r>
      <w:r w:rsidRPr="000D2481" w:rsidR="007C20E2">
        <w:rPr>
          <w:sz w:val="18"/>
        </w:rPr>
        <w:t xml:space="preserve"> </w:t>
      </w:r>
      <w:r w:rsidRPr="000D2481">
        <w:rPr>
          <w:sz w:val="18"/>
        </w:rPr>
        <w:t>iş</w:t>
      </w:r>
      <w:r w:rsidRPr="000D2481" w:rsidR="007C20E2">
        <w:rPr>
          <w:sz w:val="18"/>
        </w:rPr>
        <w:t xml:space="preserve"> </w:t>
      </w:r>
      <w:r w:rsidRPr="000D2481">
        <w:rPr>
          <w:sz w:val="18"/>
        </w:rPr>
        <w:t>kazası</w:t>
      </w:r>
      <w:r w:rsidRPr="000D2481" w:rsidR="007C20E2">
        <w:rPr>
          <w:sz w:val="18"/>
        </w:rPr>
        <w:t xml:space="preserve"> </w:t>
      </w:r>
      <w:r w:rsidRPr="000D2481">
        <w:rPr>
          <w:sz w:val="18"/>
        </w:rPr>
        <w:t>geçirenlerin</w:t>
      </w:r>
      <w:r w:rsidRPr="000D2481" w:rsidR="007C20E2">
        <w:rPr>
          <w:sz w:val="18"/>
        </w:rPr>
        <w:t xml:space="preserve"> </w:t>
      </w:r>
      <w:r w:rsidRPr="000D2481">
        <w:rPr>
          <w:sz w:val="18"/>
        </w:rPr>
        <w:t>oranlarını</w:t>
      </w:r>
      <w:r w:rsidRPr="000D2481" w:rsidR="007C20E2">
        <w:rPr>
          <w:sz w:val="18"/>
        </w:rPr>
        <w:t xml:space="preserve"> </w:t>
      </w:r>
      <w:r w:rsidRPr="000D2481">
        <w:rPr>
          <w:sz w:val="18"/>
        </w:rPr>
        <w:t>incelediğimizde</w:t>
      </w:r>
      <w:r w:rsidRPr="000D2481" w:rsidR="007C20E2">
        <w:rPr>
          <w:sz w:val="18"/>
        </w:rPr>
        <w:t xml:space="preserve"> </w:t>
      </w:r>
      <w:r w:rsidRPr="000D2481">
        <w:rPr>
          <w:sz w:val="18"/>
        </w:rPr>
        <w:t>lise</w:t>
      </w:r>
      <w:r w:rsidRPr="000D2481" w:rsidR="007C20E2">
        <w:rPr>
          <w:sz w:val="18"/>
        </w:rPr>
        <w:t xml:space="preserve"> </w:t>
      </w:r>
      <w:r w:rsidRPr="000D2481">
        <w:rPr>
          <w:sz w:val="18"/>
        </w:rPr>
        <w:t>altı</w:t>
      </w:r>
      <w:r w:rsidRPr="000D2481" w:rsidR="007C20E2">
        <w:rPr>
          <w:sz w:val="18"/>
        </w:rPr>
        <w:t xml:space="preserve"> </w:t>
      </w:r>
      <w:r w:rsidRPr="000D2481">
        <w:rPr>
          <w:sz w:val="18"/>
        </w:rPr>
        <w:t>eğitimler</w:t>
      </w:r>
      <w:r w:rsidRPr="000D2481" w:rsidR="007C20E2">
        <w:rPr>
          <w:sz w:val="18"/>
        </w:rPr>
        <w:t xml:space="preserve"> </w:t>
      </w:r>
      <w:r w:rsidRPr="000D2481">
        <w:rPr>
          <w:sz w:val="18"/>
        </w:rPr>
        <w:t>yüzde</w:t>
      </w:r>
      <w:r w:rsidRPr="000D2481" w:rsidR="007C20E2">
        <w:rPr>
          <w:sz w:val="18"/>
        </w:rPr>
        <w:t xml:space="preserve"> </w:t>
      </w:r>
      <w:r w:rsidRPr="000D2481">
        <w:rPr>
          <w:sz w:val="18"/>
        </w:rPr>
        <w:t>2,8</w:t>
      </w:r>
      <w:r w:rsidRPr="000D2481" w:rsidR="007C20E2">
        <w:rPr>
          <w:sz w:val="18"/>
        </w:rPr>
        <w:t xml:space="preserve"> </w:t>
      </w:r>
      <w:r w:rsidRPr="000D2481">
        <w:rPr>
          <w:sz w:val="18"/>
        </w:rPr>
        <w:t>iş</w:t>
      </w:r>
      <w:r w:rsidRPr="000D2481" w:rsidR="007C20E2">
        <w:rPr>
          <w:sz w:val="18"/>
        </w:rPr>
        <w:t xml:space="preserve"> </w:t>
      </w:r>
      <w:r w:rsidRPr="000D2481">
        <w:rPr>
          <w:sz w:val="18"/>
        </w:rPr>
        <w:t>kazası</w:t>
      </w:r>
      <w:r w:rsidRPr="000D2481" w:rsidR="007C20E2">
        <w:rPr>
          <w:sz w:val="18"/>
        </w:rPr>
        <w:t xml:space="preserve"> </w:t>
      </w:r>
      <w:r w:rsidRPr="000D2481">
        <w:rPr>
          <w:sz w:val="18"/>
        </w:rPr>
        <w:t>geçirirken,</w:t>
      </w:r>
      <w:r w:rsidRPr="000D2481" w:rsidR="007C20E2">
        <w:rPr>
          <w:sz w:val="18"/>
        </w:rPr>
        <w:t xml:space="preserve"> </w:t>
      </w:r>
      <w:r w:rsidRPr="000D2481">
        <w:rPr>
          <w:sz w:val="18"/>
        </w:rPr>
        <w:t>genel</w:t>
      </w:r>
      <w:r w:rsidRPr="000D2481" w:rsidR="007C20E2">
        <w:rPr>
          <w:sz w:val="18"/>
        </w:rPr>
        <w:t xml:space="preserve"> </w:t>
      </w:r>
      <w:r w:rsidRPr="000D2481">
        <w:rPr>
          <w:sz w:val="18"/>
        </w:rPr>
        <w:t>lise</w:t>
      </w:r>
      <w:r w:rsidRPr="000D2481" w:rsidR="007C20E2">
        <w:rPr>
          <w:sz w:val="18"/>
        </w:rPr>
        <w:t xml:space="preserve"> </w:t>
      </w:r>
      <w:r w:rsidRPr="000D2481">
        <w:rPr>
          <w:sz w:val="18"/>
        </w:rPr>
        <w:t>mezunlarında</w:t>
      </w:r>
      <w:r w:rsidRPr="000D2481" w:rsidR="007C20E2">
        <w:rPr>
          <w:sz w:val="18"/>
        </w:rPr>
        <w:t xml:space="preserve"> </w:t>
      </w:r>
      <w:r w:rsidRPr="000D2481">
        <w:rPr>
          <w:sz w:val="18"/>
        </w:rPr>
        <w:t>bu</w:t>
      </w:r>
      <w:r w:rsidRPr="000D2481" w:rsidR="007C20E2">
        <w:rPr>
          <w:sz w:val="18"/>
        </w:rPr>
        <w:t xml:space="preserve"> </w:t>
      </w:r>
      <w:r w:rsidRPr="000D2481">
        <w:rPr>
          <w:sz w:val="18"/>
        </w:rPr>
        <w:t>oran</w:t>
      </w:r>
      <w:r w:rsidRPr="000D2481" w:rsidR="007C20E2">
        <w:rPr>
          <w:sz w:val="18"/>
        </w:rPr>
        <w:t xml:space="preserve"> </w:t>
      </w:r>
      <w:r w:rsidRPr="000D2481">
        <w:rPr>
          <w:sz w:val="18"/>
        </w:rPr>
        <w:t>1,7’dir,</w:t>
      </w:r>
      <w:r w:rsidRPr="000D2481" w:rsidR="007C20E2">
        <w:rPr>
          <w:sz w:val="18"/>
        </w:rPr>
        <w:t xml:space="preserve"> </w:t>
      </w:r>
      <w:r w:rsidRPr="000D2481">
        <w:rPr>
          <w:sz w:val="18"/>
        </w:rPr>
        <w:t>lise</w:t>
      </w:r>
      <w:r w:rsidRPr="000D2481" w:rsidR="007C20E2">
        <w:rPr>
          <w:sz w:val="18"/>
        </w:rPr>
        <w:t xml:space="preserve"> </w:t>
      </w:r>
      <w:r w:rsidRPr="000D2481">
        <w:rPr>
          <w:sz w:val="18"/>
        </w:rPr>
        <w:t>dengi</w:t>
      </w:r>
      <w:r w:rsidRPr="000D2481" w:rsidR="007C20E2">
        <w:rPr>
          <w:sz w:val="18"/>
        </w:rPr>
        <w:t xml:space="preserve"> </w:t>
      </w:r>
      <w:r w:rsidRPr="000D2481">
        <w:rPr>
          <w:sz w:val="18"/>
        </w:rPr>
        <w:t>meslek</w:t>
      </w:r>
      <w:r w:rsidRPr="000D2481" w:rsidR="007C20E2">
        <w:rPr>
          <w:sz w:val="18"/>
        </w:rPr>
        <w:t xml:space="preserve"> </w:t>
      </w:r>
      <w:r w:rsidRPr="000D2481">
        <w:rPr>
          <w:sz w:val="18"/>
        </w:rPr>
        <w:t>okulları</w:t>
      </w:r>
      <w:r w:rsidRPr="000D2481" w:rsidR="007C20E2">
        <w:rPr>
          <w:sz w:val="18"/>
        </w:rPr>
        <w:t xml:space="preserve"> </w:t>
      </w:r>
      <w:r w:rsidRPr="000D2481">
        <w:rPr>
          <w:sz w:val="18"/>
        </w:rPr>
        <w:t>mezunlarında</w:t>
      </w:r>
      <w:r w:rsidRPr="000D2481" w:rsidR="007C20E2">
        <w:rPr>
          <w:sz w:val="18"/>
        </w:rPr>
        <w:t xml:space="preserve"> </w:t>
      </w:r>
      <w:r w:rsidRPr="000D2481">
        <w:rPr>
          <w:sz w:val="18"/>
        </w:rPr>
        <w:t>2,4’tür,</w:t>
      </w:r>
      <w:r w:rsidRPr="000D2481" w:rsidR="007C20E2">
        <w:rPr>
          <w:sz w:val="18"/>
        </w:rPr>
        <w:t xml:space="preserve"> </w:t>
      </w:r>
      <w:r w:rsidRPr="000D2481">
        <w:rPr>
          <w:sz w:val="18"/>
        </w:rPr>
        <w:t>yükseköğretim</w:t>
      </w:r>
      <w:r w:rsidRPr="000D2481" w:rsidR="007C20E2">
        <w:rPr>
          <w:sz w:val="18"/>
        </w:rPr>
        <w:t xml:space="preserve"> </w:t>
      </w:r>
      <w:r w:rsidRPr="000D2481">
        <w:rPr>
          <w:sz w:val="18"/>
        </w:rPr>
        <w:t>mezunlarında</w:t>
      </w:r>
      <w:r w:rsidRPr="000D2481" w:rsidR="007C20E2">
        <w:rPr>
          <w:sz w:val="18"/>
        </w:rPr>
        <w:t xml:space="preserve"> </w:t>
      </w:r>
      <w:r w:rsidRPr="000D2481">
        <w:rPr>
          <w:sz w:val="18"/>
        </w:rPr>
        <w:t>ise</w:t>
      </w:r>
      <w:r w:rsidRPr="000D2481" w:rsidR="007C20E2">
        <w:rPr>
          <w:sz w:val="18"/>
        </w:rPr>
        <w:t xml:space="preserve"> </w:t>
      </w:r>
      <w:r w:rsidRPr="000D2481">
        <w:rPr>
          <w:sz w:val="18"/>
        </w:rPr>
        <w:t>yüzde</w:t>
      </w:r>
      <w:r w:rsidRPr="000D2481" w:rsidR="007C20E2">
        <w:rPr>
          <w:sz w:val="18"/>
        </w:rPr>
        <w:t xml:space="preserve"> </w:t>
      </w:r>
      <w:r w:rsidRPr="000D2481">
        <w:rPr>
          <w:sz w:val="18"/>
        </w:rPr>
        <w:t>1</w:t>
      </w:r>
      <w:r w:rsidRPr="000D2481" w:rsidR="007C20E2">
        <w:rPr>
          <w:sz w:val="18"/>
        </w:rPr>
        <w:t xml:space="preserve"> </w:t>
      </w:r>
      <w:r w:rsidRPr="000D2481">
        <w:rPr>
          <w:sz w:val="18"/>
        </w:rPr>
        <w:t>olarak</w:t>
      </w:r>
      <w:r w:rsidRPr="000D2481" w:rsidR="007C20E2">
        <w:rPr>
          <w:sz w:val="18"/>
        </w:rPr>
        <w:t xml:space="preserve"> </w:t>
      </w:r>
      <w:r w:rsidRPr="000D2481">
        <w:rPr>
          <w:sz w:val="18"/>
        </w:rPr>
        <w:t>tahmin</w:t>
      </w:r>
      <w:r w:rsidRPr="000D2481" w:rsidR="007C20E2">
        <w:rPr>
          <w:sz w:val="18"/>
        </w:rPr>
        <w:t xml:space="preserve"> </w:t>
      </w:r>
      <w:r w:rsidRPr="000D2481">
        <w:rPr>
          <w:sz w:val="18"/>
        </w:rPr>
        <w:t>edilmiştir.</w:t>
      </w:r>
      <w:r w:rsidRPr="000D2481" w:rsidR="007C20E2">
        <w:rPr>
          <w:sz w:val="18"/>
        </w:rPr>
        <w:t xml:space="preserve"> </w:t>
      </w:r>
      <w:r w:rsidRPr="000D2481">
        <w:rPr>
          <w:sz w:val="18"/>
        </w:rPr>
        <w:t>Burada</w:t>
      </w:r>
      <w:r w:rsidRPr="000D2481" w:rsidR="007C20E2">
        <w:rPr>
          <w:sz w:val="18"/>
        </w:rPr>
        <w:t xml:space="preserve"> </w:t>
      </w:r>
      <w:r w:rsidRPr="000D2481">
        <w:rPr>
          <w:sz w:val="18"/>
        </w:rPr>
        <w:t>lise</w:t>
      </w:r>
      <w:r w:rsidRPr="000D2481" w:rsidR="007C20E2">
        <w:rPr>
          <w:sz w:val="18"/>
        </w:rPr>
        <w:t xml:space="preserve"> </w:t>
      </w:r>
      <w:r w:rsidRPr="000D2481">
        <w:rPr>
          <w:sz w:val="18"/>
        </w:rPr>
        <w:t>dengi</w:t>
      </w:r>
      <w:r w:rsidRPr="000D2481" w:rsidR="007C20E2">
        <w:rPr>
          <w:sz w:val="18"/>
        </w:rPr>
        <w:t xml:space="preserve"> </w:t>
      </w:r>
      <w:r w:rsidRPr="000D2481">
        <w:rPr>
          <w:sz w:val="18"/>
        </w:rPr>
        <w:t>meslek</w:t>
      </w:r>
      <w:r w:rsidRPr="000D2481" w:rsidR="007C20E2">
        <w:rPr>
          <w:sz w:val="18"/>
        </w:rPr>
        <w:t xml:space="preserve"> </w:t>
      </w:r>
      <w:r w:rsidRPr="000D2481">
        <w:rPr>
          <w:sz w:val="18"/>
        </w:rPr>
        <w:t>okulu</w:t>
      </w:r>
      <w:r w:rsidRPr="000D2481" w:rsidR="007C20E2">
        <w:rPr>
          <w:sz w:val="18"/>
        </w:rPr>
        <w:t xml:space="preserve"> </w:t>
      </w:r>
      <w:r w:rsidRPr="000D2481">
        <w:rPr>
          <w:sz w:val="18"/>
        </w:rPr>
        <w:t>mezunlarında</w:t>
      </w:r>
      <w:r w:rsidRPr="000D2481" w:rsidR="007C20E2">
        <w:rPr>
          <w:sz w:val="18"/>
        </w:rPr>
        <w:t xml:space="preserve"> </w:t>
      </w:r>
      <w:r w:rsidRPr="000D2481">
        <w:rPr>
          <w:sz w:val="18"/>
        </w:rPr>
        <w:t>yüzde</w:t>
      </w:r>
      <w:r w:rsidRPr="000D2481" w:rsidR="007C20E2">
        <w:rPr>
          <w:sz w:val="18"/>
        </w:rPr>
        <w:t xml:space="preserve"> </w:t>
      </w:r>
      <w:r w:rsidRPr="000D2481">
        <w:rPr>
          <w:sz w:val="18"/>
        </w:rPr>
        <w:t>2,4</w:t>
      </w:r>
      <w:r w:rsidRPr="000D2481" w:rsidR="007C20E2">
        <w:rPr>
          <w:sz w:val="18"/>
        </w:rPr>
        <w:t xml:space="preserve"> </w:t>
      </w:r>
      <w:r w:rsidRPr="000D2481">
        <w:rPr>
          <w:sz w:val="18"/>
        </w:rPr>
        <w:t>olmasının</w:t>
      </w:r>
      <w:r w:rsidRPr="000D2481" w:rsidR="007C20E2">
        <w:rPr>
          <w:sz w:val="18"/>
        </w:rPr>
        <w:t xml:space="preserve"> </w:t>
      </w:r>
      <w:r w:rsidRPr="000D2481">
        <w:rPr>
          <w:sz w:val="18"/>
        </w:rPr>
        <w:t>sebebi</w:t>
      </w:r>
      <w:r w:rsidRPr="000D2481" w:rsidR="007C20E2">
        <w:rPr>
          <w:sz w:val="18"/>
        </w:rPr>
        <w:t xml:space="preserve"> </w:t>
      </w:r>
      <w:r w:rsidRPr="000D2481">
        <w:rPr>
          <w:sz w:val="18"/>
        </w:rPr>
        <w:t>mesleki</w:t>
      </w:r>
      <w:r w:rsidRPr="000D2481" w:rsidR="007C20E2">
        <w:rPr>
          <w:sz w:val="18"/>
        </w:rPr>
        <w:t xml:space="preserve"> </w:t>
      </w:r>
      <w:r w:rsidRPr="000D2481">
        <w:rPr>
          <w:sz w:val="18"/>
        </w:rPr>
        <w:t>ve</w:t>
      </w:r>
      <w:r w:rsidRPr="000D2481" w:rsidR="007C20E2">
        <w:rPr>
          <w:sz w:val="18"/>
        </w:rPr>
        <w:t xml:space="preserve"> </w:t>
      </w:r>
      <w:r w:rsidRPr="000D2481">
        <w:rPr>
          <w:sz w:val="18"/>
        </w:rPr>
        <w:t>teknik</w:t>
      </w:r>
      <w:r w:rsidRPr="000D2481" w:rsidR="007C20E2">
        <w:rPr>
          <w:sz w:val="18"/>
        </w:rPr>
        <w:t xml:space="preserve"> </w:t>
      </w:r>
      <w:r w:rsidRPr="000D2481">
        <w:rPr>
          <w:sz w:val="18"/>
        </w:rPr>
        <w:t>eğitimdir.</w:t>
      </w:r>
      <w:r w:rsidRPr="000D2481" w:rsidR="007C20E2">
        <w:rPr>
          <w:sz w:val="18"/>
        </w:rPr>
        <w:t xml:space="preserve"> </w:t>
      </w:r>
      <w:r w:rsidRPr="000D2481">
        <w:rPr>
          <w:sz w:val="18"/>
        </w:rPr>
        <w:t>Eğitim</w:t>
      </w:r>
      <w:r w:rsidRPr="000D2481" w:rsidR="007C20E2">
        <w:rPr>
          <w:sz w:val="18"/>
        </w:rPr>
        <w:t xml:space="preserve"> </w:t>
      </w:r>
      <w:r w:rsidRPr="000D2481">
        <w:rPr>
          <w:sz w:val="18"/>
        </w:rPr>
        <w:t>seviyesi</w:t>
      </w:r>
      <w:r w:rsidRPr="000D2481" w:rsidR="007C20E2">
        <w:rPr>
          <w:sz w:val="18"/>
        </w:rPr>
        <w:t xml:space="preserve"> </w:t>
      </w:r>
      <w:r w:rsidRPr="000D2481">
        <w:rPr>
          <w:sz w:val="18"/>
        </w:rPr>
        <w:t>arttıkça</w:t>
      </w:r>
      <w:r w:rsidRPr="000D2481" w:rsidR="007C20E2">
        <w:rPr>
          <w:sz w:val="18"/>
        </w:rPr>
        <w:t xml:space="preserve"> </w:t>
      </w:r>
      <w:r w:rsidRPr="000D2481">
        <w:rPr>
          <w:sz w:val="18"/>
        </w:rPr>
        <w:t>kaza,</w:t>
      </w:r>
      <w:r w:rsidRPr="000D2481" w:rsidR="007C20E2">
        <w:rPr>
          <w:sz w:val="18"/>
        </w:rPr>
        <w:t xml:space="preserve"> </w:t>
      </w:r>
      <w:r w:rsidRPr="000D2481">
        <w:rPr>
          <w:sz w:val="18"/>
        </w:rPr>
        <w:t>iş</w:t>
      </w:r>
      <w:r w:rsidRPr="000D2481" w:rsidR="007C20E2">
        <w:rPr>
          <w:sz w:val="18"/>
        </w:rPr>
        <w:t xml:space="preserve"> </w:t>
      </w:r>
      <w:r w:rsidRPr="000D2481">
        <w:rPr>
          <w:sz w:val="18"/>
        </w:rPr>
        <w:t>kazası</w:t>
      </w:r>
      <w:r w:rsidRPr="000D2481" w:rsidR="007C20E2">
        <w:rPr>
          <w:sz w:val="18"/>
        </w:rPr>
        <w:t xml:space="preserve"> </w:t>
      </w:r>
      <w:r w:rsidRPr="000D2481">
        <w:rPr>
          <w:sz w:val="18"/>
        </w:rPr>
        <w:t>azalmaktadır.</w:t>
      </w:r>
      <w:r w:rsidRPr="000D2481" w:rsidR="007C20E2">
        <w:rPr>
          <w:sz w:val="18"/>
        </w:rPr>
        <w:t xml:space="preserve"> </w:t>
      </w:r>
      <w:r w:rsidRPr="000D2481">
        <w:rPr>
          <w:sz w:val="18"/>
        </w:rPr>
        <w:t>Bu</w:t>
      </w:r>
      <w:r w:rsidRPr="000D2481" w:rsidR="007C20E2">
        <w:rPr>
          <w:sz w:val="18"/>
        </w:rPr>
        <w:t xml:space="preserve"> </w:t>
      </w:r>
      <w:r w:rsidRPr="000D2481">
        <w:rPr>
          <w:sz w:val="18"/>
        </w:rPr>
        <w:t>göstermektedir</w:t>
      </w:r>
      <w:r w:rsidRPr="000D2481" w:rsidR="007C20E2">
        <w:rPr>
          <w:sz w:val="18"/>
        </w:rPr>
        <w:t xml:space="preserve"> </w:t>
      </w:r>
      <w:r w:rsidRPr="000D2481">
        <w:rPr>
          <w:sz w:val="18"/>
        </w:rPr>
        <w:t>ki</w:t>
      </w:r>
      <w:r w:rsidRPr="000D2481" w:rsidR="007C20E2">
        <w:rPr>
          <w:sz w:val="18"/>
        </w:rPr>
        <w:t xml:space="preserve"> </w:t>
      </w:r>
      <w:r w:rsidRPr="000D2481">
        <w:rPr>
          <w:sz w:val="18"/>
        </w:rPr>
        <w:t>yapılması</w:t>
      </w:r>
      <w:r w:rsidRPr="000D2481" w:rsidR="007C20E2">
        <w:rPr>
          <w:sz w:val="18"/>
        </w:rPr>
        <w:t xml:space="preserve"> </w:t>
      </w:r>
      <w:r w:rsidRPr="000D2481">
        <w:rPr>
          <w:sz w:val="18"/>
        </w:rPr>
        <w:t>gereken</w:t>
      </w:r>
      <w:r w:rsidRPr="000D2481" w:rsidR="007C20E2">
        <w:rPr>
          <w:sz w:val="18"/>
        </w:rPr>
        <w:t xml:space="preserve"> </w:t>
      </w:r>
      <w:r w:rsidRPr="000D2481">
        <w:rPr>
          <w:sz w:val="18"/>
        </w:rPr>
        <w:t>tek</w:t>
      </w:r>
      <w:r w:rsidRPr="000D2481" w:rsidR="007C20E2">
        <w:rPr>
          <w:sz w:val="18"/>
        </w:rPr>
        <w:t xml:space="preserve"> </w:t>
      </w:r>
      <w:r w:rsidRPr="000D2481">
        <w:rPr>
          <w:sz w:val="18"/>
        </w:rPr>
        <w:t>şey</w:t>
      </w:r>
      <w:r w:rsidRPr="000D2481" w:rsidR="007C20E2">
        <w:rPr>
          <w:sz w:val="18"/>
        </w:rPr>
        <w:t xml:space="preserve"> </w:t>
      </w:r>
      <w:r w:rsidRPr="000D2481">
        <w:rPr>
          <w:sz w:val="18"/>
        </w:rPr>
        <w:t>eğitimdir.</w:t>
      </w:r>
    </w:p>
    <w:p w:rsidRPr="000D2481" w:rsidR="00DE6BBE" w:rsidP="000D2481" w:rsidRDefault="00DE6BBE">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iş</w:t>
      </w:r>
      <w:r w:rsidRPr="000D2481" w:rsidR="007C20E2">
        <w:rPr>
          <w:sz w:val="18"/>
        </w:rPr>
        <w:t xml:space="preserve"> </w:t>
      </w:r>
      <w:r w:rsidRPr="000D2481">
        <w:rPr>
          <w:sz w:val="18"/>
        </w:rPr>
        <w:t>kazalarında</w:t>
      </w:r>
      <w:r w:rsidRPr="000D2481" w:rsidR="007C20E2">
        <w:rPr>
          <w:sz w:val="18"/>
        </w:rPr>
        <w:t xml:space="preserve"> </w:t>
      </w:r>
      <w:r w:rsidRPr="000D2481">
        <w:rPr>
          <w:sz w:val="18"/>
        </w:rPr>
        <w:t>Avrupa’da</w:t>
      </w:r>
      <w:r w:rsidRPr="000D2481" w:rsidR="007C20E2">
        <w:rPr>
          <w:sz w:val="18"/>
        </w:rPr>
        <w:t xml:space="preserve"> </w:t>
      </w:r>
      <w:r w:rsidRPr="000D2481">
        <w:rPr>
          <w:sz w:val="18"/>
        </w:rPr>
        <w:t>1’inci,</w:t>
      </w:r>
      <w:r w:rsidRPr="000D2481" w:rsidR="007C20E2">
        <w:rPr>
          <w:sz w:val="18"/>
        </w:rPr>
        <w:t xml:space="preserve"> </w:t>
      </w:r>
      <w:r w:rsidRPr="000D2481">
        <w:rPr>
          <w:sz w:val="18"/>
        </w:rPr>
        <w:t>dünyada</w:t>
      </w:r>
      <w:r w:rsidRPr="000D2481" w:rsidR="007C20E2">
        <w:rPr>
          <w:sz w:val="18"/>
        </w:rPr>
        <w:t xml:space="preserve"> </w:t>
      </w:r>
      <w:r w:rsidRPr="000D2481">
        <w:rPr>
          <w:sz w:val="18"/>
        </w:rPr>
        <w:t>3’üncü</w:t>
      </w:r>
      <w:r w:rsidRPr="000D2481" w:rsidR="007C20E2">
        <w:rPr>
          <w:sz w:val="18"/>
        </w:rPr>
        <w:t xml:space="preserve"> </w:t>
      </w:r>
      <w:r w:rsidRPr="000D2481">
        <w:rPr>
          <w:sz w:val="18"/>
        </w:rPr>
        <w:t>olan</w:t>
      </w:r>
      <w:r w:rsidRPr="000D2481" w:rsidR="007C20E2">
        <w:rPr>
          <w:sz w:val="18"/>
        </w:rPr>
        <w:t xml:space="preserve"> </w:t>
      </w:r>
      <w:r w:rsidRPr="000D2481">
        <w:rPr>
          <w:sz w:val="18"/>
        </w:rPr>
        <w:t>ülkemizde</w:t>
      </w:r>
      <w:r w:rsidRPr="000D2481" w:rsidR="007C20E2">
        <w:rPr>
          <w:sz w:val="18"/>
        </w:rPr>
        <w:t xml:space="preserve"> </w:t>
      </w:r>
      <w:r w:rsidRPr="000D2481">
        <w:rPr>
          <w:sz w:val="18"/>
        </w:rPr>
        <w:t>iş</w:t>
      </w:r>
      <w:r w:rsidRPr="000D2481" w:rsidR="007C20E2">
        <w:rPr>
          <w:sz w:val="18"/>
        </w:rPr>
        <w:t xml:space="preserve"> </w:t>
      </w:r>
      <w:r w:rsidRPr="000D2481">
        <w:rPr>
          <w:sz w:val="18"/>
        </w:rPr>
        <w:t>kazalarının</w:t>
      </w:r>
      <w:r w:rsidRPr="000D2481" w:rsidR="007C20E2">
        <w:rPr>
          <w:sz w:val="18"/>
        </w:rPr>
        <w:t xml:space="preserve"> </w:t>
      </w:r>
      <w:r w:rsidRPr="000D2481">
        <w:rPr>
          <w:sz w:val="18"/>
        </w:rPr>
        <w:t>önlenmesinde</w:t>
      </w:r>
      <w:r w:rsidRPr="000D2481" w:rsidR="007C20E2">
        <w:rPr>
          <w:sz w:val="18"/>
        </w:rPr>
        <w:t xml:space="preserve"> </w:t>
      </w:r>
      <w:r w:rsidRPr="000D2481">
        <w:rPr>
          <w:sz w:val="18"/>
        </w:rPr>
        <w:t>ciddi</w:t>
      </w:r>
      <w:r w:rsidRPr="000D2481" w:rsidR="007C20E2">
        <w:rPr>
          <w:sz w:val="18"/>
        </w:rPr>
        <w:t xml:space="preserve"> </w:t>
      </w:r>
      <w:r w:rsidRPr="000D2481">
        <w:rPr>
          <w:sz w:val="18"/>
        </w:rPr>
        <w:t>bir</w:t>
      </w:r>
      <w:r w:rsidRPr="000D2481" w:rsidR="007C20E2">
        <w:rPr>
          <w:sz w:val="18"/>
        </w:rPr>
        <w:t xml:space="preserve"> </w:t>
      </w:r>
      <w:r w:rsidRPr="000D2481">
        <w:rPr>
          <w:sz w:val="18"/>
        </w:rPr>
        <w:t>başarı</w:t>
      </w:r>
      <w:r w:rsidRPr="000D2481" w:rsidR="007C20E2">
        <w:rPr>
          <w:sz w:val="18"/>
        </w:rPr>
        <w:t xml:space="preserve"> </w:t>
      </w:r>
      <w:r w:rsidRPr="000D2481">
        <w:rPr>
          <w:sz w:val="18"/>
        </w:rPr>
        <w:t>sağlanamamıştır.</w:t>
      </w:r>
      <w:r w:rsidRPr="000D2481" w:rsidR="007C20E2">
        <w:rPr>
          <w:sz w:val="18"/>
        </w:rPr>
        <w:t xml:space="preserve"> </w:t>
      </w:r>
      <w:r w:rsidRPr="000D2481">
        <w:rPr>
          <w:sz w:val="18"/>
        </w:rPr>
        <w:t>İş</w:t>
      </w:r>
      <w:r w:rsidRPr="000D2481" w:rsidR="007C20E2">
        <w:rPr>
          <w:sz w:val="18"/>
        </w:rPr>
        <w:t xml:space="preserve"> </w:t>
      </w:r>
      <w:r w:rsidRPr="000D2481">
        <w:rPr>
          <w:sz w:val="18"/>
        </w:rPr>
        <w:t>kazaları</w:t>
      </w:r>
      <w:r w:rsidRPr="000D2481" w:rsidR="007C20E2">
        <w:rPr>
          <w:sz w:val="18"/>
        </w:rPr>
        <w:t xml:space="preserve"> </w:t>
      </w:r>
      <w:r w:rsidRPr="000D2481">
        <w:rPr>
          <w:sz w:val="18"/>
        </w:rPr>
        <w:t>ülkemiz</w:t>
      </w:r>
      <w:r w:rsidRPr="000D2481" w:rsidR="007C20E2">
        <w:rPr>
          <w:sz w:val="18"/>
        </w:rPr>
        <w:t xml:space="preserve"> </w:t>
      </w:r>
      <w:r w:rsidRPr="000D2481">
        <w:rPr>
          <w:sz w:val="18"/>
        </w:rPr>
        <w:t>için</w:t>
      </w:r>
      <w:r w:rsidRPr="000D2481" w:rsidR="007C20E2">
        <w:rPr>
          <w:sz w:val="18"/>
        </w:rPr>
        <w:t xml:space="preserve"> </w:t>
      </w:r>
      <w:r w:rsidRPr="000D2481">
        <w:rPr>
          <w:sz w:val="18"/>
        </w:rPr>
        <w:t>bir</w:t>
      </w:r>
      <w:r w:rsidRPr="000D2481" w:rsidR="007C20E2">
        <w:rPr>
          <w:sz w:val="18"/>
        </w:rPr>
        <w:t xml:space="preserve"> </w:t>
      </w:r>
      <w:r w:rsidRPr="000D2481">
        <w:rPr>
          <w:sz w:val="18"/>
        </w:rPr>
        <w:t>kader,</w:t>
      </w:r>
      <w:r w:rsidRPr="000D2481" w:rsidR="007C20E2">
        <w:rPr>
          <w:sz w:val="18"/>
        </w:rPr>
        <w:t xml:space="preserve"> </w:t>
      </w:r>
      <w:r w:rsidRPr="000D2481">
        <w:rPr>
          <w:sz w:val="18"/>
        </w:rPr>
        <w:t>bir</w:t>
      </w:r>
      <w:r w:rsidRPr="000D2481" w:rsidR="007C20E2">
        <w:rPr>
          <w:sz w:val="18"/>
        </w:rPr>
        <w:t xml:space="preserve"> </w:t>
      </w:r>
      <w:r w:rsidRPr="000D2481">
        <w:rPr>
          <w:sz w:val="18"/>
        </w:rPr>
        <w:t>kısmet</w:t>
      </w:r>
      <w:r w:rsidRPr="000D2481" w:rsidR="007C20E2">
        <w:rPr>
          <w:sz w:val="18"/>
        </w:rPr>
        <w:t xml:space="preserve"> </w:t>
      </w:r>
      <w:r w:rsidRPr="000D2481">
        <w:rPr>
          <w:sz w:val="18"/>
        </w:rPr>
        <w:t>olmamalıdır.</w:t>
      </w:r>
      <w:r w:rsidRPr="000D2481" w:rsidR="007C20E2">
        <w:rPr>
          <w:sz w:val="18"/>
        </w:rPr>
        <w:t xml:space="preserve"> </w:t>
      </w:r>
      <w:r w:rsidRPr="000D2481">
        <w:rPr>
          <w:sz w:val="18"/>
        </w:rPr>
        <w:t>İş</w:t>
      </w:r>
      <w:r w:rsidRPr="000D2481" w:rsidR="007C20E2">
        <w:rPr>
          <w:sz w:val="18"/>
        </w:rPr>
        <w:t xml:space="preserve"> </w:t>
      </w:r>
      <w:r w:rsidRPr="000D2481">
        <w:rPr>
          <w:sz w:val="18"/>
        </w:rPr>
        <w:t>kazalarının</w:t>
      </w:r>
      <w:r w:rsidRPr="000D2481" w:rsidR="007C20E2">
        <w:rPr>
          <w:sz w:val="18"/>
        </w:rPr>
        <w:t xml:space="preserve"> </w:t>
      </w:r>
      <w:r w:rsidRPr="000D2481">
        <w:rPr>
          <w:sz w:val="18"/>
        </w:rPr>
        <w:t>işin</w:t>
      </w:r>
      <w:r w:rsidRPr="000D2481" w:rsidR="007C20E2">
        <w:rPr>
          <w:sz w:val="18"/>
        </w:rPr>
        <w:t xml:space="preserve"> </w:t>
      </w:r>
      <w:r w:rsidRPr="000D2481">
        <w:rPr>
          <w:sz w:val="18"/>
        </w:rPr>
        <w:t>fıtratından</w:t>
      </w:r>
      <w:r w:rsidRPr="000D2481" w:rsidR="007C20E2">
        <w:rPr>
          <w:sz w:val="18"/>
        </w:rPr>
        <w:t xml:space="preserve"> </w:t>
      </w:r>
      <w:r w:rsidRPr="000D2481">
        <w:rPr>
          <w:sz w:val="18"/>
        </w:rPr>
        <w:t>olduğu</w:t>
      </w:r>
      <w:r w:rsidRPr="000D2481" w:rsidR="007C20E2">
        <w:rPr>
          <w:sz w:val="18"/>
        </w:rPr>
        <w:t xml:space="preserve"> </w:t>
      </w:r>
      <w:r w:rsidRPr="000D2481">
        <w:rPr>
          <w:sz w:val="18"/>
        </w:rPr>
        <w:t>olgusu</w:t>
      </w:r>
      <w:r w:rsidRPr="000D2481" w:rsidR="007C20E2">
        <w:rPr>
          <w:sz w:val="18"/>
        </w:rPr>
        <w:t xml:space="preserve"> </w:t>
      </w:r>
      <w:r w:rsidRPr="000D2481">
        <w:rPr>
          <w:sz w:val="18"/>
        </w:rPr>
        <w:t>sadece</w:t>
      </w:r>
      <w:r w:rsidRPr="000D2481" w:rsidR="007C20E2">
        <w:rPr>
          <w:sz w:val="18"/>
        </w:rPr>
        <w:t xml:space="preserve"> </w:t>
      </w:r>
      <w:r w:rsidRPr="000D2481">
        <w:rPr>
          <w:sz w:val="18"/>
        </w:rPr>
        <w:t>bir</w:t>
      </w:r>
      <w:r w:rsidRPr="000D2481" w:rsidR="007C20E2">
        <w:rPr>
          <w:sz w:val="18"/>
        </w:rPr>
        <w:t xml:space="preserve"> </w:t>
      </w:r>
      <w:r w:rsidRPr="000D2481">
        <w:rPr>
          <w:sz w:val="18"/>
        </w:rPr>
        <w:t>savunmadır</w:t>
      </w:r>
      <w:r w:rsidRPr="000D2481" w:rsidR="007C20E2">
        <w:rPr>
          <w:sz w:val="18"/>
        </w:rPr>
        <w:t xml:space="preserve"> </w:t>
      </w:r>
      <w:r w:rsidRPr="000D2481">
        <w:rPr>
          <w:sz w:val="18"/>
        </w:rPr>
        <w:t>ve</w:t>
      </w:r>
      <w:r w:rsidRPr="000D2481" w:rsidR="007C20E2">
        <w:rPr>
          <w:sz w:val="18"/>
        </w:rPr>
        <w:t xml:space="preserve"> </w:t>
      </w:r>
      <w:r w:rsidRPr="000D2481">
        <w:rPr>
          <w:sz w:val="18"/>
        </w:rPr>
        <w:t>yanlıştır.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Alınacak</w:t>
      </w:r>
      <w:r w:rsidRPr="000D2481" w:rsidR="007C20E2">
        <w:rPr>
          <w:sz w:val="18"/>
        </w:rPr>
        <w:t xml:space="preserve"> </w:t>
      </w:r>
      <w:r w:rsidRPr="000D2481">
        <w:rPr>
          <w:sz w:val="18"/>
        </w:rPr>
        <w:t>tedbirlerin</w:t>
      </w:r>
      <w:r w:rsidRPr="000D2481" w:rsidR="007C20E2">
        <w:rPr>
          <w:sz w:val="18"/>
        </w:rPr>
        <w:t xml:space="preserve"> </w:t>
      </w:r>
      <w:r w:rsidRPr="000D2481">
        <w:rPr>
          <w:sz w:val="18"/>
        </w:rPr>
        <w:t>bir</w:t>
      </w:r>
      <w:r w:rsidRPr="000D2481" w:rsidR="007C20E2">
        <w:rPr>
          <w:sz w:val="18"/>
        </w:rPr>
        <w:t xml:space="preserve"> </w:t>
      </w:r>
      <w:r w:rsidRPr="000D2481">
        <w:rPr>
          <w:sz w:val="18"/>
        </w:rPr>
        <w:t>an</w:t>
      </w:r>
      <w:r w:rsidRPr="000D2481" w:rsidR="007C20E2">
        <w:rPr>
          <w:sz w:val="18"/>
        </w:rPr>
        <w:t xml:space="preserve"> </w:t>
      </w:r>
      <w:r w:rsidRPr="000D2481">
        <w:rPr>
          <w:sz w:val="18"/>
        </w:rPr>
        <w:t>önce</w:t>
      </w:r>
      <w:r w:rsidRPr="000D2481" w:rsidR="007C20E2">
        <w:rPr>
          <w:sz w:val="18"/>
        </w:rPr>
        <w:t xml:space="preserve"> </w:t>
      </w:r>
      <w:r w:rsidRPr="000D2481">
        <w:rPr>
          <w:sz w:val="18"/>
        </w:rPr>
        <w:t>uygulamaya</w:t>
      </w:r>
      <w:r w:rsidRPr="000D2481" w:rsidR="007C20E2">
        <w:rPr>
          <w:sz w:val="18"/>
        </w:rPr>
        <w:t xml:space="preserve"> </w:t>
      </w:r>
      <w:r w:rsidRPr="000D2481">
        <w:rPr>
          <w:sz w:val="18"/>
        </w:rPr>
        <w:t>geçirilmesi</w:t>
      </w:r>
      <w:r w:rsidRPr="000D2481" w:rsidR="007C20E2">
        <w:rPr>
          <w:sz w:val="18"/>
        </w:rPr>
        <w:t xml:space="preserve"> </w:t>
      </w:r>
      <w:r w:rsidRPr="000D2481">
        <w:rPr>
          <w:sz w:val="18"/>
        </w:rPr>
        <w:t>gerekirken</w:t>
      </w:r>
      <w:r w:rsidRPr="000D2481" w:rsidR="007C20E2">
        <w:rPr>
          <w:sz w:val="18"/>
        </w:rPr>
        <w:t xml:space="preserve"> </w:t>
      </w:r>
      <w:r w:rsidRPr="000D2481">
        <w:rPr>
          <w:sz w:val="18"/>
        </w:rPr>
        <w:t>ötelenmesi</w:t>
      </w:r>
      <w:r w:rsidRPr="000D2481" w:rsidR="007C20E2">
        <w:rPr>
          <w:sz w:val="18"/>
        </w:rPr>
        <w:t xml:space="preserve"> </w:t>
      </w:r>
      <w:r w:rsidRPr="000D2481">
        <w:rPr>
          <w:sz w:val="18"/>
        </w:rPr>
        <w:t>doğru</w:t>
      </w:r>
      <w:r w:rsidRPr="000D2481" w:rsidR="007C20E2">
        <w:rPr>
          <w:sz w:val="18"/>
        </w:rPr>
        <w:t xml:space="preserve"> </w:t>
      </w:r>
      <w:r w:rsidRPr="000D2481">
        <w:rPr>
          <w:sz w:val="18"/>
        </w:rPr>
        <w:t>olmamıştır.</w:t>
      </w:r>
      <w:r w:rsidRPr="000D2481" w:rsidR="007C20E2">
        <w:rPr>
          <w:sz w:val="18"/>
        </w:rPr>
        <w:t xml:space="preserve"> </w:t>
      </w:r>
      <w:r w:rsidRPr="000D2481">
        <w:rPr>
          <w:sz w:val="18"/>
        </w:rPr>
        <w:t>Bu,</w:t>
      </w:r>
      <w:r w:rsidRPr="000D2481" w:rsidR="007C20E2">
        <w:rPr>
          <w:sz w:val="18"/>
        </w:rPr>
        <w:t xml:space="preserve"> </w:t>
      </w:r>
      <w:r w:rsidRPr="000D2481">
        <w:rPr>
          <w:sz w:val="18"/>
        </w:rPr>
        <w:t>iş</w:t>
      </w:r>
      <w:r w:rsidRPr="000D2481" w:rsidR="007C20E2">
        <w:rPr>
          <w:sz w:val="18"/>
        </w:rPr>
        <w:t xml:space="preserve"> </w:t>
      </w:r>
      <w:r w:rsidRPr="000D2481">
        <w:rPr>
          <w:sz w:val="18"/>
        </w:rPr>
        <w:t>kazalarının</w:t>
      </w:r>
      <w:r w:rsidRPr="000D2481" w:rsidR="007C20E2">
        <w:rPr>
          <w:sz w:val="18"/>
        </w:rPr>
        <w:t xml:space="preserve"> </w:t>
      </w:r>
      <w:r w:rsidRPr="000D2481">
        <w:rPr>
          <w:sz w:val="18"/>
        </w:rPr>
        <w:t>önlenmesinin</w:t>
      </w:r>
      <w:r w:rsidRPr="000D2481" w:rsidR="007C20E2">
        <w:rPr>
          <w:sz w:val="18"/>
        </w:rPr>
        <w:t xml:space="preserve"> </w:t>
      </w:r>
      <w:r w:rsidRPr="000D2481">
        <w:rPr>
          <w:sz w:val="18"/>
        </w:rPr>
        <w:t>ötelenmesi</w:t>
      </w:r>
      <w:r w:rsidRPr="000D2481" w:rsidR="007C20E2">
        <w:rPr>
          <w:sz w:val="18"/>
        </w:rPr>
        <w:t xml:space="preserve"> </w:t>
      </w:r>
      <w:r w:rsidRPr="000D2481">
        <w:rPr>
          <w:sz w:val="18"/>
        </w:rPr>
        <w:t>demektir.</w:t>
      </w:r>
      <w:r w:rsidRPr="000D2481" w:rsidR="007C20E2">
        <w:rPr>
          <w:sz w:val="18"/>
        </w:rPr>
        <w:t xml:space="preserve"> </w:t>
      </w:r>
      <w:r w:rsidRPr="000D2481">
        <w:rPr>
          <w:sz w:val="18"/>
        </w:rPr>
        <w:t>Bu</w:t>
      </w:r>
      <w:r w:rsidRPr="000D2481" w:rsidR="007C20E2">
        <w:rPr>
          <w:sz w:val="18"/>
        </w:rPr>
        <w:t xml:space="preserve"> </w:t>
      </w:r>
      <w:r w:rsidRPr="000D2481">
        <w:rPr>
          <w:sz w:val="18"/>
        </w:rPr>
        <w:t>vesileyle,</w:t>
      </w:r>
      <w:r w:rsidRPr="000D2481" w:rsidR="007C20E2">
        <w:rPr>
          <w:sz w:val="18"/>
        </w:rPr>
        <w:t xml:space="preserve"> </w:t>
      </w:r>
      <w:r w:rsidRPr="000D2481">
        <w:rPr>
          <w:sz w:val="18"/>
        </w:rPr>
        <w:t>yüce</w:t>
      </w:r>
      <w:r w:rsidRPr="000D2481" w:rsidR="007C20E2">
        <w:rPr>
          <w:sz w:val="18"/>
        </w:rPr>
        <w:t xml:space="preserve"> </w:t>
      </w:r>
      <w:r w:rsidRPr="000D2481">
        <w:rPr>
          <w:sz w:val="18"/>
        </w:rPr>
        <w:t>heyetinizi</w:t>
      </w:r>
      <w:r w:rsidRPr="000D2481" w:rsidR="007C20E2">
        <w:rPr>
          <w:sz w:val="18"/>
        </w:rPr>
        <w:t xml:space="preserve"> </w:t>
      </w:r>
      <w:r w:rsidRPr="000D2481">
        <w:rPr>
          <w:sz w:val="18"/>
        </w:rPr>
        <w:t>saygılarımla</w:t>
      </w:r>
      <w:r w:rsidRPr="000D2481" w:rsidR="007C20E2">
        <w:rPr>
          <w:sz w:val="18"/>
        </w:rPr>
        <w:t xml:space="preserve"> </w:t>
      </w:r>
      <w:r w:rsidRPr="000D2481">
        <w:rPr>
          <w:sz w:val="18"/>
        </w:rPr>
        <w:t>selamlıyorum.</w:t>
      </w:r>
      <w:r w:rsidRPr="000D2481" w:rsidR="007C20E2">
        <w:rPr>
          <w:sz w:val="18"/>
        </w:rPr>
        <w:t xml:space="preserve"> </w:t>
      </w:r>
      <w:r w:rsidRPr="000D2481">
        <w:rPr>
          <w:sz w:val="18"/>
        </w:rPr>
        <w:t>(MHP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Tor.</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Turan…</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polemik</w:t>
      </w:r>
      <w:r w:rsidRPr="000D2481" w:rsidR="007C20E2">
        <w:rPr>
          <w:sz w:val="18"/>
        </w:rPr>
        <w:t xml:space="preserve"> </w:t>
      </w:r>
      <w:r w:rsidRPr="000D2481">
        <w:rPr>
          <w:sz w:val="18"/>
        </w:rPr>
        <w:t>uzamasın</w:t>
      </w:r>
      <w:r w:rsidRPr="000D2481" w:rsidR="007C20E2">
        <w:rPr>
          <w:sz w:val="18"/>
        </w:rPr>
        <w:t xml:space="preserve"> </w:t>
      </w:r>
      <w:r w:rsidRPr="000D2481">
        <w:rPr>
          <w:sz w:val="18"/>
        </w:rPr>
        <w:t>istiyorum</w:t>
      </w:r>
      <w:r w:rsidRPr="000D2481" w:rsidR="007C20E2">
        <w:rPr>
          <w:sz w:val="18"/>
        </w:rPr>
        <w:t xml:space="preserve"> </w:t>
      </w:r>
      <w:r w:rsidRPr="000D2481">
        <w:rPr>
          <w:sz w:val="18"/>
        </w:rPr>
        <w:t>ama</w:t>
      </w:r>
      <w:r w:rsidRPr="000D2481" w:rsidR="007C20E2">
        <w:rPr>
          <w:sz w:val="18"/>
        </w:rPr>
        <w:t xml:space="preserve"> </w:t>
      </w:r>
      <w:r w:rsidRPr="000D2481">
        <w:rPr>
          <w:sz w:val="18"/>
        </w:rPr>
        <w:t>az</w:t>
      </w:r>
      <w:r w:rsidRPr="000D2481" w:rsidR="007C20E2">
        <w:rPr>
          <w:sz w:val="18"/>
        </w:rPr>
        <w:t xml:space="preserve"> </w:t>
      </w:r>
      <w:r w:rsidRPr="000D2481">
        <w:rPr>
          <w:sz w:val="18"/>
        </w:rPr>
        <w:t>önce</w:t>
      </w:r>
      <w:r w:rsidRPr="000D2481" w:rsidR="007C20E2">
        <w:rPr>
          <w:sz w:val="18"/>
        </w:rPr>
        <w:t xml:space="preserve"> </w:t>
      </w:r>
      <w:r w:rsidRPr="000D2481">
        <w:rPr>
          <w:sz w:val="18"/>
        </w:rPr>
        <w:t>sayın</w:t>
      </w:r>
      <w:r w:rsidRPr="000D2481" w:rsidR="007C20E2">
        <w:rPr>
          <w:sz w:val="18"/>
        </w:rPr>
        <w:t xml:space="preserve"> </w:t>
      </w:r>
      <w:r w:rsidRPr="000D2481">
        <w:rPr>
          <w:sz w:val="18"/>
        </w:rPr>
        <w:t>konuşmacı</w:t>
      </w:r>
      <w:r w:rsidRPr="000D2481" w:rsidR="007C20E2">
        <w:rPr>
          <w:sz w:val="18"/>
        </w:rPr>
        <w:t xml:space="preserve"> </w:t>
      </w:r>
      <w:r w:rsidRPr="000D2481">
        <w:rPr>
          <w:sz w:val="18"/>
        </w:rPr>
        <w:t>ısrarla</w:t>
      </w:r>
      <w:r w:rsidRPr="000D2481" w:rsidR="007C20E2">
        <w:rPr>
          <w:sz w:val="18"/>
        </w:rPr>
        <w:t xml:space="preserve"> </w:t>
      </w:r>
      <w:r w:rsidRPr="000D2481">
        <w:rPr>
          <w:sz w:val="18"/>
        </w:rPr>
        <w:t>“tek</w:t>
      </w:r>
      <w:r w:rsidRPr="000D2481" w:rsidR="007C20E2">
        <w:rPr>
          <w:sz w:val="18"/>
        </w:rPr>
        <w:t xml:space="preserve"> </w:t>
      </w:r>
      <w:r w:rsidRPr="000D2481">
        <w:rPr>
          <w:sz w:val="18"/>
        </w:rPr>
        <w:t>adamın</w:t>
      </w:r>
      <w:r w:rsidRPr="000D2481" w:rsidR="007C20E2">
        <w:rPr>
          <w:sz w:val="18"/>
        </w:rPr>
        <w:t xml:space="preserve"> </w:t>
      </w:r>
      <w:r w:rsidRPr="000D2481">
        <w:rPr>
          <w:sz w:val="18"/>
        </w:rPr>
        <w:t>dediklerini</w:t>
      </w:r>
      <w:r w:rsidRPr="000D2481" w:rsidR="007C20E2">
        <w:rPr>
          <w:sz w:val="18"/>
        </w:rPr>
        <w:t xml:space="preserve"> </w:t>
      </w:r>
      <w:r w:rsidRPr="000D2481">
        <w:rPr>
          <w:sz w:val="18"/>
        </w:rPr>
        <w:t>yapmak</w:t>
      </w:r>
      <w:r w:rsidRPr="000D2481" w:rsidR="007C20E2">
        <w:rPr>
          <w:sz w:val="18"/>
        </w:rPr>
        <w:t xml:space="preserve"> </w:t>
      </w:r>
      <w:r w:rsidRPr="000D2481">
        <w:rPr>
          <w:sz w:val="18"/>
        </w:rPr>
        <w:t>üzere</w:t>
      </w:r>
      <w:r w:rsidRPr="000D2481" w:rsidR="007C20E2">
        <w:rPr>
          <w:sz w:val="18"/>
        </w:rPr>
        <w:t xml:space="preserve"> </w:t>
      </w:r>
      <w:r w:rsidRPr="000D2481">
        <w:rPr>
          <w:sz w:val="18"/>
        </w:rPr>
        <w:t>görevli</w:t>
      </w:r>
      <w:r w:rsidRPr="000D2481" w:rsidR="007C20E2">
        <w:rPr>
          <w:sz w:val="18"/>
        </w:rPr>
        <w:t xml:space="preserve"> </w:t>
      </w:r>
      <w:r w:rsidRPr="000D2481">
        <w:rPr>
          <w:sz w:val="18"/>
        </w:rPr>
        <w:t>grup”</w:t>
      </w:r>
      <w:r w:rsidRPr="000D2481" w:rsidR="007C20E2">
        <w:rPr>
          <w:sz w:val="18"/>
        </w:rPr>
        <w:t xml:space="preserve"> </w:t>
      </w:r>
      <w:r w:rsidRPr="000D2481">
        <w:rPr>
          <w:sz w:val="18"/>
        </w:rPr>
        <w:t>gibi</w:t>
      </w:r>
      <w:r w:rsidRPr="000D2481" w:rsidR="007C20E2">
        <w:rPr>
          <w:sz w:val="18"/>
        </w:rPr>
        <w:t xml:space="preserve"> </w:t>
      </w:r>
      <w:r w:rsidRPr="000D2481">
        <w:rPr>
          <w:sz w:val="18"/>
        </w:rPr>
        <w:t>çok</w:t>
      </w:r>
      <w:r w:rsidRPr="000D2481" w:rsidR="007C20E2">
        <w:rPr>
          <w:sz w:val="18"/>
        </w:rPr>
        <w:t xml:space="preserve"> </w:t>
      </w:r>
      <w:r w:rsidRPr="000D2481">
        <w:rPr>
          <w:sz w:val="18"/>
        </w:rPr>
        <w:t>ağır</w:t>
      </w:r>
      <w:r w:rsidRPr="000D2481" w:rsidR="007C20E2">
        <w:rPr>
          <w:sz w:val="18"/>
        </w:rPr>
        <w:t xml:space="preserve"> </w:t>
      </w:r>
      <w:r w:rsidRPr="000D2481">
        <w:rPr>
          <w:sz w:val="18"/>
        </w:rPr>
        <w:t>ithamda</w:t>
      </w:r>
      <w:r w:rsidRPr="000D2481" w:rsidR="007C20E2">
        <w:rPr>
          <w:sz w:val="18"/>
        </w:rPr>
        <w:t xml:space="preserve"> </w:t>
      </w:r>
      <w:r w:rsidRPr="000D2481">
        <w:rPr>
          <w:sz w:val="18"/>
        </w:rPr>
        <w:t>bulundu.</w:t>
      </w:r>
    </w:p>
    <w:p w:rsidRPr="000D2481" w:rsidR="00DE6BBE" w:rsidP="000D2481" w:rsidRDefault="00DE6BBE">
      <w:pPr>
        <w:pStyle w:val="GENELKURUL"/>
        <w:spacing w:line="240" w:lineRule="auto"/>
        <w:rPr>
          <w:sz w:val="18"/>
        </w:rPr>
      </w:pPr>
      <w:r w:rsidRPr="000D2481">
        <w:rPr>
          <w:sz w:val="18"/>
        </w:rPr>
        <w:t>Bakınız,</w:t>
      </w:r>
      <w:r w:rsidRPr="000D2481" w:rsidR="007C20E2">
        <w:rPr>
          <w:sz w:val="18"/>
        </w:rPr>
        <w:t xml:space="preserve"> </w:t>
      </w:r>
      <w:r w:rsidRPr="000D2481">
        <w:rPr>
          <w:sz w:val="18"/>
        </w:rPr>
        <w:t>2002</w:t>
      </w:r>
      <w:r w:rsidRPr="000D2481" w:rsidR="007C20E2">
        <w:rPr>
          <w:sz w:val="18"/>
        </w:rPr>
        <w:t xml:space="preserve"> </w:t>
      </w:r>
      <w:r w:rsidRPr="000D2481">
        <w:rPr>
          <w:sz w:val="18"/>
        </w:rPr>
        <w:t>yılından</w:t>
      </w:r>
      <w:r w:rsidRPr="000D2481" w:rsidR="007C20E2">
        <w:rPr>
          <w:sz w:val="18"/>
        </w:rPr>
        <w:t xml:space="preserve"> </w:t>
      </w:r>
      <w:r w:rsidRPr="000D2481">
        <w:rPr>
          <w:sz w:val="18"/>
        </w:rPr>
        <w:t>beri</w:t>
      </w:r>
      <w:r w:rsidRPr="000D2481" w:rsidR="007C20E2">
        <w:rPr>
          <w:sz w:val="18"/>
        </w:rPr>
        <w:t xml:space="preserve"> </w:t>
      </w:r>
      <w:r w:rsidRPr="000D2481">
        <w:rPr>
          <w:sz w:val="18"/>
        </w:rPr>
        <w:t>Cumhurbaşkanımız</w:t>
      </w:r>
      <w:r w:rsidRPr="000D2481" w:rsidR="007C20E2">
        <w:rPr>
          <w:sz w:val="18"/>
        </w:rPr>
        <w:t xml:space="preserve"> </w:t>
      </w:r>
      <w:r w:rsidRPr="000D2481">
        <w:rPr>
          <w:sz w:val="18"/>
        </w:rPr>
        <w:t>tüm</w:t>
      </w:r>
      <w:r w:rsidRPr="000D2481" w:rsidR="007C20E2">
        <w:rPr>
          <w:sz w:val="18"/>
        </w:rPr>
        <w:t xml:space="preserve"> </w:t>
      </w:r>
      <w:r w:rsidRPr="000D2481">
        <w:rPr>
          <w:sz w:val="18"/>
        </w:rPr>
        <w:t>kararlarını</w:t>
      </w:r>
      <w:r w:rsidRPr="000D2481" w:rsidR="007C20E2">
        <w:rPr>
          <w:sz w:val="18"/>
        </w:rPr>
        <w:t xml:space="preserve"> </w:t>
      </w:r>
      <w:r w:rsidRPr="000D2481">
        <w:rPr>
          <w:sz w:val="18"/>
        </w:rPr>
        <w:t>ilgili</w:t>
      </w:r>
      <w:r w:rsidRPr="000D2481" w:rsidR="007C20E2">
        <w:rPr>
          <w:sz w:val="18"/>
        </w:rPr>
        <w:t xml:space="preserve"> </w:t>
      </w:r>
      <w:r w:rsidRPr="000D2481">
        <w:rPr>
          <w:sz w:val="18"/>
        </w:rPr>
        <w:t>kurumlarla</w:t>
      </w:r>
      <w:r w:rsidRPr="000D2481" w:rsidR="007C20E2">
        <w:rPr>
          <w:sz w:val="18"/>
        </w:rPr>
        <w:t xml:space="preserve"> </w:t>
      </w:r>
      <w:r w:rsidRPr="000D2481">
        <w:rPr>
          <w:sz w:val="18"/>
        </w:rPr>
        <w:t>istişare</w:t>
      </w:r>
      <w:r w:rsidRPr="000D2481" w:rsidR="007C20E2">
        <w:rPr>
          <w:sz w:val="18"/>
        </w:rPr>
        <w:t xml:space="preserve"> </w:t>
      </w:r>
      <w:r w:rsidRPr="000D2481">
        <w:rPr>
          <w:sz w:val="18"/>
        </w:rPr>
        <w:t>ederek</w:t>
      </w:r>
      <w:r w:rsidRPr="000D2481" w:rsidR="007C20E2">
        <w:rPr>
          <w:sz w:val="18"/>
        </w:rPr>
        <w:t xml:space="preserve"> </w:t>
      </w:r>
      <w:r w:rsidRPr="000D2481">
        <w:rPr>
          <w:sz w:val="18"/>
        </w:rPr>
        <w:t>alır,</w:t>
      </w:r>
      <w:r w:rsidRPr="000D2481" w:rsidR="007C20E2">
        <w:rPr>
          <w:sz w:val="18"/>
        </w:rPr>
        <w:t xml:space="preserve"> </w:t>
      </w:r>
      <w:r w:rsidRPr="000D2481">
        <w:rPr>
          <w:sz w:val="18"/>
        </w:rPr>
        <w:t>biz</w:t>
      </w:r>
      <w:r w:rsidRPr="000D2481" w:rsidR="007C20E2">
        <w:rPr>
          <w:sz w:val="18"/>
        </w:rPr>
        <w:t xml:space="preserve"> </w:t>
      </w:r>
      <w:r w:rsidRPr="000D2481">
        <w:rPr>
          <w:sz w:val="18"/>
        </w:rPr>
        <w:t>ona</w:t>
      </w:r>
      <w:r w:rsidRPr="000D2481" w:rsidR="007C20E2">
        <w:rPr>
          <w:sz w:val="18"/>
        </w:rPr>
        <w:t xml:space="preserve"> </w:t>
      </w:r>
      <w:r w:rsidRPr="000D2481">
        <w:rPr>
          <w:sz w:val="18"/>
        </w:rPr>
        <w:t>sahip</w:t>
      </w:r>
      <w:r w:rsidRPr="000D2481" w:rsidR="007C20E2">
        <w:rPr>
          <w:sz w:val="18"/>
        </w:rPr>
        <w:t xml:space="preserve"> </w:t>
      </w:r>
      <w:r w:rsidRPr="000D2481">
        <w:rPr>
          <w:sz w:val="18"/>
        </w:rPr>
        <w:t>çıkarız,</w:t>
      </w:r>
      <w:r w:rsidRPr="000D2481" w:rsidR="007C20E2">
        <w:rPr>
          <w:sz w:val="18"/>
        </w:rPr>
        <w:t xml:space="preserve"> </w:t>
      </w:r>
      <w:r w:rsidRPr="000D2481">
        <w:rPr>
          <w:sz w:val="18"/>
        </w:rPr>
        <w:t>bundan</w:t>
      </w:r>
      <w:r w:rsidRPr="000D2481" w:rsidR="007C20E2">
        <w:rPr>
          <w:sz w:val="18"/>
        </w:rPr>
        <w:t xml:space="preserve"> </w:t>
      </w:r>
      <w:r w:rsidRPr="000D2481">
        <w:rPr>
          <w:sz w:val="18"/>
        </w:rPr>
        <w:t>gurur</w:t>
      </w:r>
      <w:r w:rsidRPr="000D2481" w:rsidR="007C20E2">
        <w:rPr>
          <w:sz w:val="18"/>
        </w:rPr>
        <w:t xml:space="preserve"> </w:t>
      </w:r>
      <w:r w:rsidRPr="000D2481">
        <w:rPr>
          <w:sz w:val="18"/>
        </w:rPr>
        <w:t>duyarız.</w:t>
      </w:r>
      <w:r w:rsidRPr="000D2481" w:rsidR="007C20E2">
        <w:rPr>
          <w:sz w:val="18"/>
        </w:rPr>
        <w:t xml:space="preserve"> </w:t>
      </w:r>
      <w:r w:rsidRPr="000D2481">
        <w:rPr>
          <w:sz w:val="18"/>
        </w:rPr>
        <w:t>Ancak</w:t>
      </w:r>
      <w:r w:rsidRPr="000D2481" w:rsidR="007C20E2">
        <w:rPr>
          <w:sz w:val="18"/>
        </w:rPr>
        <w:t xml:space="preserve"> </w:t>
      </w:r>
      <w:r w:rsidRPr="000D2481">
        <w:rPr>
          <w:sz w:val="18"/>
        </w:rPr>
        <w:t>şunu</w:t>
      </w:r>
      <w:r w:rsidRPr="000D2481" w:rsidR="007C20E2">
        <w:rPr>
          <w:sz w:val="18"/>
        </w:rPr>
        <w:t xml:space="preserve"> </w:t>
      </w:r>
      <w:r w:rsidRPr="000D2481">
        <w:rPr>
          <w:sz w:val="18"/>
        </w:rPr>
        <w:t>sorma</w:t>
      </w:r>
      <w:r w:rsidRPr="000D2481" w:rsidR="007C20E2">
        <w:rPr>
          <w:sz w:val="18"/>
        </w:rPr>
        <w:t xml:space="preserve"> </w:t>
      </w:r>
      <w:r w:rsidRPr="000D2481">
        <w:rPr>
          <w:sz w:val="18"/>
        </w:rPr>
        <w:t>hakkımız</w:t>
      </w:r>
      <w:r w:rsidRPr="000D2481" w:rsidR="007C20E2">
        <w:rPr>
          <w:sz w:val="18"/>
        </w:rPr>
        <w:t xml:space="preserve"> </w:t>
      </w:r>
      <w:r w:rsidRPr="000D2481">
        <w:rPr>
          <w:sz w:val="18"/>
        </w:rPr>
        <w:t>var</w:t>
      </w:r>
      <w:r w:rsidRPr="000D2481" w:rsidR="007C20E2">
        <w:rPr>
          <w:sz w:val="18"/>
        </w:rPr>
        <w:t xml:space="preserve"> </w:t>
      </w:r>
      <w:r w:rsidRPr="000D2481">
        <w:rPr>
          <w:sz w:val="18"/>
        </w:rPr>
        <w:t>diye</w:t>
      </w:r>
      <w:r w:rsidRPr="000D2481" w:rsidR="007C20E2">
        <w:rPr>
          <w:sz w:val="18"/>
        </w:rPr>
        <w:t xml:space="preserve"> </w:t>
      </w:r>
      <w:r w:rsidRPr="000D2481">
        <w:rPr>
          <w:sz w:val="18"/>
        </w:rPr>
        <w:t>düşünüyorum:</w:t>
      </w:r>
      <w:r w:rsidRPr="000D2481" w:rsidR="007C20E2">
        <w:rPr>
          <w:sz w:val="18"/>
        </w:rPr>
        <w:t xml:space="preserve"> </w:t>
      </w:r>
      <w:r w:rsidRPr="000D2481">
        <w:rPr>
          <w:sz w:val="18"/>
        </w:rPr>
        <w:t>Bizim</w:t>
      </w:r>
      <w:r w:rsidRPr="000D2481" w:rsidR="007C20E2">
        <w:rPr>
          <w:sz w:val="18"/>
        </w:rPr>
        <w:t xml:space="preserve"> </w:t>
      </w:r>
      <w:r w:rsidRPr="000D2481">
        <w:rPr>
          <w:sz w:val="18"/>
        </w:rPr>
        <w:t>Genel</w:t>
      </w:r>
      <w:r w:rsidRPr="000D2481" w:rsidR="007C20E2">
        <w:rPr>
          <w:sz w:val="18"/>
        </w:rPr>
        <w:t xml:space="preserve"> </w:t>
      </w:r>
      <w:r w:rsidRPr="000D2481">
        <w:rPr>
          <w:sz w:val="18"/>
        </w:rPr>
        <w:t>Başkanımız</w:t>
      </w:r>
      <w:r w:rsidRPr="000D2481" w:rsidR="007C20E2">
        <w:rPr>
          <w:sz w:val="18"/>
        </w:rPr>
        <w:t xml:space="preserve"> </w:t>
      </w:r>
      <w:r w:rsidRPr="000D2481">
        <w:rPr>
          <w:sz w:val="18"/>
        </w:rPr>
        <w:t>adaylık</w:t>
      </w:r>
      <w:r w:rsidRPr="000D2481" w:rsidR="007C20E2">
        <w:rPr>
          <w:sz w:val="18"/>
        </w:rPr>
        <w:t xml:space="preserve"> </w:t>
      </w:r>
      <w:r w:rsidRPr="000D2481">
        <w:rPr>
          <w:sz w:val="18"/>
        </w:rPr>
        <w:t>sürecinde,</w:t>
      </w:r>
      <w:r w:rsidRPr="000D2481" w:rsidR="007C20E2">
        <w:rPr>
          <w:sz w:val="18"/>
        </w:rPr>
        <w:t xml:space="preserve"> </w:t>
      </w:r>
      <w:r w:rsidRPr="000D2481">
        <w:rPr>
          <w:sz w:val="18"/>
        </w:rPr>
        <w:t>tüm</w:t>
      </w:r>
      <w:r w:rsidRPr="000D2481" w:rsidR="007C20E2">
        <w:rPr>
          <w:sz w:val="18"/>
        </w:rPr>
        <w:t xml:space="preserve"> </w:t>
      </w:r>
      <w:r w:rsidRPr="000D2481">
        <w:rPr>
          <w:sz w:val="18"/>
        </w:rPr>
        <w:t>aday</w:t>
      </w:r>
      <w:r w:rsidRPr="000D2481" w:rsidR="007C20E2">
        <w:rPr>
          <w:sz w:val="18"/>
        </w:rPr>
        <w:t xml:space="preserve"> </w:t>
      </w:r>
      <w:r w:rsidRPr="000D2481">
        <w:rPr>
          <w:sz w:val="18"/>
        </w:rPr>
        <w:t>gösteren</w:t>
      </w:r>
      <w:r w:rsidRPr="000D2481" w:rsidR="007C20E2">
        <w:rPr>
          <w:sz w:val="18"/>
        </w:rPr>
        <w:t xml:space="preserve"> </w:t>
      </w:r>
      <w:r w:rsidRPr="000D2481">
        <w:rPr>
          <w:sz w:val="18"/>
        </w:rPr>
        <w:t>partilerle</w:t>
      </w:r>
      <w:r w:rsidRPr="000D2481" w:rsidR="007C20E2">
        <w:rPr>
          <w:sz w:val="18"/>
        </w:rPr>
        <w:t xml:space="preserve"> </w:t>
      </w:r>
      <w:r w:rsidRPr="000D2481">
        <w:rPr>
          <w:sz w:val="18"/>
        </w:rPr>
        <w:t>beraber,</w:t>
      </w:r>
      <w:r w:rsidRPr="000D2481" w:rsidR="007C20E2">
        <w:rPr>
          <w:sz w:val="18"/>
        </w:rPr>
        <w:t xml:space="preserve"> </w:t>
      </w:r>
      <w:r w:rsidRPr="000D2481">
        <w:rPr>
          <w:sz w:val="18"/>
        </w:rPr>
        <w:t>usulüne</w:t>
      </w:r>
      <w:r w:rsidRPr="000D2481" w:rsidR="007C20E2">
        <w:rPr>
          <w:sz w:val="18"/>
        </w:rPr>
        <w:t xml:space="preserve"> </w:t>
      </w:r>
      <w:r w:rsidRPr="000D2481">
        <w:rPr>
          <w:sz w:val="18"/>
        </w:rPr>
        <w:t>uygun</w:t>
      </w:r>
      <w:r w:rsidRPr="000D2481" w:rsidR="007C20E2">
        <w:rPr>
          <w:sz w:val="18"/>
        </w:rPr>
        <w:t xml:space="preserve"> </w:t>
      </w:r>
      <w:r w:rsidRPr="000D2481">
        <w:rPr>
          <w:sz w:val="18"/>
        </w:rPr>
        <w:t>bu</w:t>
      </w:r>
      <w:r w:rsidRPr="000D2481" w:rsidR="007C20E2">
        <w:rPr>
          <w:sz w:val="18"/>
        </w:rPr>
        <w:t xml:space="preserve"> </w:t>
      </w:r>
      <w:r w:rsidRPr="000D2481">
        <w:rPr>
          <w:sz w:val="18"/>
        </w:rPr>
        <w:t>süreçleri</w:t>
      </w:r>
      <w:r w:rsidRPr="000D2481" w:rsidR="007C20E2">
        <w:rPr>
          <w:sz w:val="18"/>
        </w:rPr>
        <w:t xml:space="preserve"> </w:t>
      </w:r>
      <w:r w:rsidRPr="000D2481">
        <w:rPr>
          <w:sz w:val="18"/>
        </w:rPr>
        <w:t>işleterek</w:t>
      </w:r>
      <w:r w:rsidRPr="000D2481" w:rsidR="007C20E2">
        <w:rPr>
          <w:sz w:val="18"/>
        </w:rPr>
        <w:t xml:space="preserve"> </w:t>
      </w:r>
      <w:r w:rsidRPr="000D2481">
        <w:rPr>
          <w:sz w:val="18"/>
        </w:rPr>
        <w:t>aday</w:t>
      </w:r>
      <w:r w:rsidRPr="000D2481" w:rsidR="007C20E2">
        <w:rPr>
          <w:sz w:val="18"/>
        </w:rPr>
        <w:t xml:space="preserve"> </w:t>
      </w:r>
      <w:r w:rsidRPr="000D2481">
        <w:rPr>
          <w:sz w:val="18"/>
        </w:rPr>
        <w:t>olmuştur.</w:t>
      </w:r>
      <w:r w:rsidRPr="000D2481" w:rsidR="007C20E2">
        <w:rPr>
          <w:sz w:val="18"/>
        </w:rPr>
        <w:t xml:space="preserve"> </w:t>
      </w:r>
      <w:r w:rsidRPr="000D2481">
        <w:rPr>
          <w:sz w:val="18"/>
        </w:rPr>
        <w:t>Ancak</w:t>
      </w:r>
      <w:r w:rsidRPr="000D2481" w:rsidR="007C20E2">
        <w:rPr>
          <w:sz w:val="18"/>
        </w:rPr>
        <w:t xml:space="preserve"> </w:t>
      </w:r>
      <w:r w:rsidRPr="000D2481">
        <w:rPr>
          <w:sz w:val="18"/>
        </w:rPr>
        <w:t>kendi</w:t>
      </w:r>
      <w:r w:rsidRPr="000D2481" w:rsidR="007C20E2">
        <w:rPr>
          <w:sz w:val="18"/>
        </w:rPr>
        <w:t xml:space="preserve"> </w:t>
      </w:r>
      <w:r w:rsidRPr="000D2481">
        <w:rPr>
          <w:sz w:val="18"/>
        </w:rPr>
        <w:t>genel</w:t>
      </w:r>
      <w:r w:rsidRPr="000D2481" w:rsidR="007C20E2">
        <w:rPr>
          <w:sz w:val="18"/>
        </w:rPr>
        <w:t xml:space="preserve"> </w:t>
      </w:r>
      <w:r w:rsidRPr="000D2481">
        <w:rPr>
          <w:sz w:val="18"/>
        </w:rPr>
        <w:t>başkanları</w:t>
      </w:r>
      <w:r w:rsidRPr="000D2481" w:rsidR="007C20E2">
        <w:rPr>
          <w:sz w:val="18"/>
        </w:rPr>
        <w:t xml:space="preserve"> </w:t>
      </w:r>
      <w:r w:rsidRPr="000D2481">
        <w:rPr>
          <w:sz w:val="18"/>
        </w:rPr>
        <w:t>daha</w:t>
      </w:r>
      <w:r w:rsidRPr="000D2481" w:rsidR="007C20E2">
        <w:rPr>
          <w:sz w:val="18"/>
        </w:rPr>
        <w:t xml:space="preserve"> </w:t>
      </w:r>
      <w:r w:rsidRPr="000D2481">
        <w:rPr>
          <w:sz w:val="18"/>
        </w:rPr>
        <w:t>ortada</w:t>
      </w:r>
      <w:r w:rsidRPr="000D2481" w:rsidR="007C20E2">
        <w:rPr>
          <w:sz w:val="18"/>
        </w:rPr>
        <w:t xml:space="preserve"> </w:t>
      </w:r>
      <w:r w:rsidRPr="000D2481">
        <w:rPr>
          <w:sz w:val="18"/>
        </w:rPr>
        <w:t>toplantı</w:t>
      </w:r>
      <w:r w:rsidRPr="000D2481" w:rsidR="007C20E2">
        <w:rPr>
          <w:sz w:val="18"/>
        </w:rPr>
        <w:t xml:space="preserve"> </w:t>
      </w:r>
      <w:r w:rsidRPr="000D2481">
        <w:rPr>
          <w:sz w:val="18"/>
        </w:rPr>
        <w:t>yokken,</w:t>
      </w:r>
      <w:r w:rsidRPr="000D2481" w:rsidR="007C20E2">
        <w:rPr>
          <w:sz w:val="18"/>
        </w:rPr>
        <w:t xml:space="preserve"> </w:t>
      </w:r>
      <w:r w:rsidRPr="000D2481">
        <w:rPr>
          <w:sz w:val="18"/>
        </w:rPr>
        <w:t>kurul</w:t>
      </w:r>
      <w:r w:rsidRPr="000D2481" w:rsidR="007C20E2">
        <w:rPr>
          <w:sz w:val="18"/>
        </w:rPr>
        <w:t xml:space="preserve"> </w:t>
      </w:r>
      <w:r w:rsidRPr="000D2481">
        <w:rPr>
          <w:sz w:val="18"/>
        </w:rPr>
        <w:t>kararları</w:t>
      </w:r>
      <w:r w:rsidRPr="000D2481" w:rsidR="007C20E2">
        <w:rPr>
          <w:sz w:val="18"/>
        </w:rPr>
        <w:t xml:space="preserve"> </w:t>
      </w:r>
      <w:r w:rsidRPr="000D2481">
        <w:rPr>
          <w:sz w:val="18"/>
        </w:rPr>
        <w:t>yokken</w:t>
      </w:r>
      <w:r w:rsidRPr="000D2481" w:rsidR="007C20E2">
        <w:rPr>
          <w:sz w:val="18"/>
        </w:rPr>
        <w:t xml:space="preserve"> </w:t>
      </w:r>
      <w:r w:rsidRPr="000D2481">
        <w:rPr>
          <w:sz w:val="18"/>
        </w:rPr>
        <w:t>“İlla</w:t>
      </w:r>
      <w:r w:rsidRPr="000D2481" w:rsidR="007C20E2">
        <w:rPr>
          <w:sz w:val="18"/>
        </w:rPr>
        <w:t xml:space="preserve"> </w:t>
      </w:r>
      <w:r w:rsidRPr="000D2481">
        <w:rPr>
          <w:sz w:val="18"/>
        </w:rPr>
        <w:t>adayım”</w:t>
      </w:r>
      <w:r w:rsidRPr="000D2481" w:rsidR="007C20E2">
        <w:rPr>
          <w:sz w:val="18"/>
        </w:rPr>
        <w:t xml:space="preserve"> </w:t>
      </w:r>
      <w:r w:rsidRPr="000D2481">
        <w:rPr>
          <w:sz w:val="18"/>
        </w:rPr>
        <w:t>dememiş</w:t>
      </w:r>
      <w:r w:rsidRPr="000D2481" w:rsidR="007C20E2">
        <w:rPr>
          <w:sz w:val="18"/>
        </w:rPr>
        <w:t xml:space="preserve"> </w:t>
      </w:r>
      <w:r w:rsidRPr="000D2481">
        <w:rPr>
          <w:sz w:val="18"/>
        </w:rPr>
        <w:t>midir?</w:t>
      </w:r>
      <w:r w:rsidRPr="000D2481" w:rsidR="007C20E2">
        <w:rPr>
          <w:sz w:val="18"/>
        </w:rPr>
        <w:t xml:space="preserve"> </w:t>
      </w:r>
      <w:r w:rsidRPr="000D2481">
        <w:rPr>
          <w:sz w:val="18"/>
        </w:rPr>
        <w:t>O</w:t>
      </w:r>
      <w:r w:rsidRPr="000D2481" w:rsidR="007C20E2">
        <w:rPr>
          <w:sz w:val="18"/>
        </w:rPr>
        <w:t xml:space="preserve"> </w:t>
      </w:r>
      <w:r w:rsidRPr="000D2481">
        <w:rPr>
          <w:sz w:val="18"/>
        </w:rPr>
        <w:t>yüzden</w:t>
      </w:r>
      <w:r w:rsidRPr="000D2481" w:rsidR="007C20E2">
        <w:rPr>
          <w:sz w:val="18"/>
        </w:rPr>
        <w:t xml:space="preserve"> </w:t>
      </w:r>
      <w:r w:rsidRPr="000D2481">
        <w:rPr>
          <w:sz w:val="18"/>
        </w:rPr>
        <w:t>bu</w:t>
      </w:r>
      <w:r w:rsidRPr="000D2481" w:rsidR="007C20E2">
        <w:rPr>
          <w:sz w:val="18"/>
        </w:rPr>
        <w:t xml:space="preserve"> </w:t>
      </w:r>
      <w:r w:rsidRPr="000D2481">
        <w:rPr>
          <w:sz w:val="18"/>
        </w:rPr>
        <w:t>tarz</w:t>
      </w:r>
      <w:r w:rsidRPr="000D2481" w:rsidR="007C20E2">
        <w:rPr>
          <w:sz w:val="18"/>
        </w:rPr>
        <w:t xml:space="preserve"> </w:t>
      </w:r>
      <w:r w:rsidRPr="000D2481">
        <w:rPr>
          <w:sz w:val="18"/>
        </w:rPr>
        <w:t>polemikleri</w:t>
      </w:r>
      <w:r w:rsidRPr="000D2481" w:rsidR="007C20E2">
        <w:rPr>
          <w:sz w:val="18"/>
        </w:rPr>
        <w:t xml:space="preserve"> </w:t>
      </w:r>
      <w:r w:rsidRPr="000D2481">
        <w:rPr>
          <w:sz w:val="18"/>
        </w:rPr>
        <w:t>geride</w:t>
      </w:r>
      <w:r w:rsidRPr="000D2481" w:rsidR="007C20E2">
        <w:rPr>
          <w:sz w:val="18"/>
        </w:rPr>
        <w:t xml:space="preserve"> </w:t>
      </w:r>
      <w:r w:rsidRPr="000D2481">
        <w:rPr>
          <w:sz w:val="18"/>
        </w:rPr>
        <w:t>bırakalım.</w:t>
      </w:r>
      <w:r w:rsidRPr="000D2481" w:rsidR="007C20E2">
        <w:rPr>
          <w:sz w:val="18"/>
        </w:rPr>
        <w:t xml:space="preserve"> </w:t>
      </w:r>
      <w:r w:rsidRPr="000D2481">
        <w:rPr>
          <w:sz w:val="18"/>
        </w:rPr>
        <w:t>Önümüzde</w:t>
      </w:r>
      <w:r w:rsidRPr="000D2481" w:rsidR="007C20E2">
        <w:rPr>
          <w:sz w:val="18"/>
        </w:rPr>
        <w:t xml:space="preserve"> </w:t>
      </w:r>
      <w:r w:rsidRPr="000D2481">
        <w:rPr>
          <w:sz w:val="18"/>
        </w:rPr>
        <w:t>bir</w:t>
      </w:r>
      <w:r w:rsidRPr="000D2481" w:rsidR="007C20E2">
        <w:rPr>
          <w:sz w:val="18"/>
        </w:rPr>
        <w:t xml:space="preserve"> </w:t>
      </w:r>
      <w:r w:rsidRPr="000D2481">
        <w:rPr>
          <w:sz w:val="18"/>
        </w:rPr>
        <w:t>seçim</w:t>
      </w:r>
      <w:r w:rsidRPr="000D2481" w:rsidR="007C20E2">
        <w:rPr>
          <w:sz w:val="18"/>
        </w:rPr>
        <w:t xml:space="preserve"> </w:t>
      </w:r>
      <w:r w:rsidRPr="000D2481">
        <w:rPr>
          <w:sz w:val="18"/>
        </w:rPr>
        <w:t>var,</w:t>
      </w:r>
      <w:r w:rsidRPr="000D2481" w:rsidR="007C20E2">
        <w:rPr>
          <w:sz w:val="18"/>
        </w:rPr>
        <w:t xml:space="preserve"> </w:t>
      </w:r>
      <w:r w:rsidRPr="000D2481">
        <w:rPr>
          <w:sz w:val="18"/>
        </w:rPr>
        <w:t>buna</w:t>
      </w:r>
      <w:r w:rsidRPr="000D2481" w:rsidR="007C20E2">
        <w:rPr>
          <w:sz w:val="18"/>
        </w:rPr>
        <w:t xml:space="preserve"> </w:t>
      </w:r>
      <w:r w:rsidRPr="000D2481">
        <w:rPr>
          <w:sz w:val="18"/>
        </w:rPr>
        <w:t>bakalım.</w:t>
      </w:r>
      <w:r w:rsidRPr="000D2481" w:rsidR="007C20E2">
        <w:rPr>
          <w:sz w:val="18"/>
        </w:rPr>
        <w:t xml:space="preserve"> </w:t>
      </w:r>
      <w:r w:rsidRPr="000D2481">
        <w:rPr>
          <w:sz w:val="18"/>
        </w:rPr>
        <w:t>“Sen</w:t>
      </w:r>
      <w:r w:rsidRPr="000D2481" w:rsidR="007C20E2">
        <w:rPr>
          <w:sz w:val="18"/>
        </w:rPr>
        <w:t xml:space="preserve"> </w:t>
      </w:r>
      <w:r w:rsidRPr="000D2481">
        <w:rPr>
          <w:sz w:val="18"/>
        </w:rPr>
        <w:t>kötüsün,</w:t>
      </w:r>
      <w:r w:rsidRPr="000D2481" w:rsidR="007C20E2">
        <w:rPr>
          <w:sz w:val="18"/>
        </w:rPr>
        <w:t xml:space="preserve"> </w:t>
      </w:r>
      <w:r w:rsidRPr="000D2481">
        <w:rPr>
          <w:sz w:val="18"/>
        </w:rPr>
        <w:t>sen</w:t>
      </w:r>
      <w:r w:rsidRPr="000D2481" w:rsidR="007C20E2">
        <w:rPr>
          <w:sz w:val="18"/>
        </w:rPr>
        <w:t xml:space="preserve"> </w:t>
      </w:r>
      <w:r w:rsidRPr="000D2481">
        <w:rPr>
          <w:sz w:val="18"/>
        </w:rPr>
        <w:t>kötüsün”</w:t>
      </w:r>
      <w:r w:rsidRPr="000D2481" w:rsidR="007C20E2">
        <w:rPr>
          <w:sz w:val="18"/>
        </w:rPr>
        <w:t xml:space="preserve"> </w:t>
      </w:r>
      <w:r w:rsidRPr="000D2481">
        <w:rPr>
          <w:sz w:val="18"/>
        </w:rPr>
        <w:t>yaklaşımının</w:t>
      </w:r>
      <w:r w:rsidRPr="000D2481" w:rsidR="007C20E2">
        <w:rPr>
          <w:sz w:val="18"/>
        </w:rPr>
        <w:t xml:space="preserve"> </w:t>
      </w:r>
      <w:r w:rsidRPr="000D2481">
        <w:rPr>
          <w:sz w:val="18"/>
        </w:rPr>
        <w:t>doğru</w:t>
      </w:r>
      <w:r w:rsidRPr="000D2481" w:rsidR="007C20E2">
        <w:rPr>
          <w:sz w:val="18"/>
        </w:rPr>
        <w:t xml:space="preserve"> </w:t>
      </w:r>
      <w:r w:rsidRPr="000D2481">
        <w:rPr>
          <w:sz w:val="18"/>
        </w:rPr>
        <w:t>bir</w:t>
      </w:r>
      <w:r w:rsidRPr="000D2481" w:rsidR="007C20E2">
        <w:rPr>
          <w:sz w:val="18"/>
        </w:rPr>
        <w:t xml:space="preserve"> </w:t>
      </w:r>
      <w:r w:rsidRPr="000D2481">
        <w:rPr>
          <w:sz w:val="18"/>
        </w:rPr>
        <w:t>sonuç</w:t>
      </w:r>
      <w:r w:rsidRPr="000D2481" w:rsidR="007C20E2">
        <w:rPr>
          <w:sz w:val="18"/>
        </w:rPr>
        <w:t xml:space="preserve"> </w:t>
      </w:r>
      <w:r w:rsidRPr="000D2481">
        <w:rPr>
          <w:sz w:val="18"/>
        </w:rPr>
        <w:t>vermeyeceği</w:t>
      </w:r>
      <w:r w:rsidRPr="000D2481" w:rsidR="007C20E2">
        <w:rPr>
          <w:sz w:val="18"/>
        </w:rPr>
        <w:t xml:space="preserve"> </w:t>
      </w:r>
      <w:r w:rsidRPr="000D2481">
        <w:rPr>
          <w:sz w:val="18"/>
        </w:rPr>
        <w:t>kanaatindeyim.</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p>
    <w:p w:rsidRPr="000D2481" w:rsidR="00DE6BBE" w:rsidP="000D2481" w:rsidRDefault="00DE6BBE">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kayda</w:t>
      </w:r>
      <w:r w:rsidRPr="000D2481" w:rsidR="007C20E2">
        <w:rPr>
          <w:sz w:val="18"/>
        </w:rPr>
        <w:t xml:space="preserve"> </w:t>
      </w:r>
      <w:r w:rsidRPr="000D2481">
        <w:rPr>
          <w:sz w:val="18"/>
        </w:rPr>
        <w:t>geçmesi</w:t>
      </w:r>
      <w:r w:rsidRPr="000D2481" w:rsidR="007C20E2">
        <w:rPr>
          <w:sz w:val="18"/>
        </w:rPr>
        <w:t xml:space="preserve"> </w:t>
      </w:r>
      <w:r w:rsidRPr="000D2481">
        <w:rPr>
          <w:sz w:val="18"/>
        </w:rPr>
        <w:t>açısından</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yerimden</w:t>
      </w:r>
      <w:r w:rsidRPr="000D2481" w:rsidR="007C20E2">
        <w:rPr>
          <w:sz w:val="18"/>
        </w:rPr>
        <w:t xml:space="preserve"> </w:t>
      </w:r>
      <w:r w:rsidRPr="000D2481">
        <w:rPr>
          <w:sz w:val="18"/>
        </w:rPr>
        <w:t>cevap</w:t>
      </w:r>
      <w:r w:rsidRPr="000D2481" w:rsidR="007C20E2">
        <w:rPr>
          <w:sz w:val="18"/>
        </w:rPr>
        <w:t xml:space="preserve"> </w:t>
      </w:r>
      <w:r w:rsidRPr="000D2481">
        <w:rPr>
          <w:sz w:val="18"/>
        </w:rPr>
        <w:t>vermek</w:t>
      </w:r>
      <w:r w:rsidRPr="000D2481" w:rsidR="007C20E2">
        <w:rPr>
          <w:sz w:val="18"/>
        </w:rPr>
        <w:t xml:space="preserve"> </w:t>
      </w:r>
      <w:r w:rsidRPr="000D2481">
        <w:rPr>
          <w:sz w:val="18"/>
        </w:rPr>
        <w:t>istiyorum.</w:t>
      </w:r>
    </w:p>
    <w:p w:rsidRPr="000D2481" w:rsidR="00DE6BBE" w:rsidP="000D2481" w:rsidRDefault="00DE6BBE">
      <w:pPr>
        <w:pStyle w:val="GENELKURUL"/>
        <w:spacing w:line="240" w:lineRule="auto"/>
        <w:rPr>
          <w:sz w:val="18"/>
        </w:rPr>
      </w:pPr>
      <w:r w:rsidRPr="000D2481">
        <w:rPr>
          <w:sz w:val="18"/>
        </w:rPr>
        <w:t>Bir</w:t>
      </w:r>
      <w:r w:rsidRPr="000D2481" w:rsidR="007C20E2">
        <w:rPr>
          <w:sz w:val="18"/>
        </w:rPr>
        <w:t xml:space="preserve"> </w:t>
      </w:r>
      <w:r w:rsidRPr="000D2481">
        <w:rPr>
          <w:sz w:val="18"/>
        </w:rPr>
        <w:t>defa,</w:t>
      </w:r>
      <w:r w:rsidRPr="000D2481" w:rsidR="007C20E2">
        <w:rPr>
          <w:sz w:val="18"/>
        </w:rPr>
        <w:t xml:space="preserve"> </w:t>
      </w:r>
      <w:r w:rsidRPr="000D2481">
        <w:rPr>
          <w:sz w:val="18"/>
        </w:rPr>
        <w:t>bizim</w:t>
      </w:r>
      <w:r w:rsidRPr="000D2481" w:rsidR="007C20E2">
        <w:rPr>
          <w:sz w:val="18"/>
        </w:rPr>
        <w:t xml:space="preserve"> </w:t>
      </w:r>
      <w:r w:rsidRPr="000D2481">
        <w:rPr>
          <w:sz w:val="18"/>
        </w:rPr>
        <w:t>Genel</w:t>
      </w:r>
      <w:r w:rsidRPr="000D2481" w:rsidR="007C20E2">
        <w:rPr>
          <w:sz w:val="18"/>
        </w:rPr>
        <w:t xml:space="preserve"> </w:t>
      </w:r>
      <w:r w:rsidRPr="000D2481">
        <w:rPr>
          <w:sz w:val="18"/>
        </w:rPr>
        <w:t>Başkanımız</w:t>
      </w:r>
      <w:r w:rsidRPr="000D2481" w:rsidR="007C20E2">
        <w:rPr>
          <w:sz w:val="18"/>
        </w:rPr>
        <w:t xml:space="preserve"> </w:t>
      </w:r>
      <w:r w:rsidRPr="000D2481">
        <w:rPr>
          <w:sz w:val="18"/>
        </w:rPr>
        <w:t>Sayın</w:t>
      </w:r>
      <w:r w:rsidRPr="000D2481" w:rsidR="007C20E2">
        <w:rPr>
          <w:sz w:val="18"/>
        </w:rPr>
        <w:t xml:space="preserve"> </w:t>
      </w:r>
      <w:r w:rsidRPr="000D2481">
        <w:rPr>
          <w:sz w:val="18"/>
        </w:rPr>
        <w:t>Meral</w:t>
      </w:r>
      <w:r w:rsidRPr="000D2481" w:rsidR="007C20E2">
        <w:rPr>
          <w:sz w:val="18"/>
        </w:rPr>
        <w:t xml:space="preserve"> </w:t>
      </w:r>
      <w:r w:rsidRPr="000D2481">
        <w:rPr>
          <w:sz w:val="18"/>
        </w:rPr>
        <w:t>Akşener</w:t>
      </w:r>
      <w:r w:rsidRPr="000D2481" w:rsidR="007C20E2">
        <w:rPr>
          <w:sz w:val="18"/>
        </w:rPr>
        <w:t xml:space="preserve"> </w:t>
      </w:r>
      <w:r w:rsidRPr="000D2481">
        <w:rPr>
          <w:sz w:val="18"/>
        </w:rPr>
        <w:t>Hanımefendi</w:t>
      </w:r>
      <w:r w:rsidRPr="000D2481" w:rsidR="007C20E2">
        <w:rPr>
          <w:sz w:val="18"/>
        </w:rPr>
        <w:t xml:space="preserve"> </w:t>
      </w:r>
      <w:r w:rsidRPr="000D2481">
        <w:rPr>
          <w:sz w:val="18"/>
        </w:rPr>
        <w:t>“Ben</w:t>
      </w:r>
      <w:r w:rsidRPr="000D2481" w:rsidR="007C20E2">
        <w:rPr>
          <w:sz w:val="18"/>
        </w:rPr>
        <w:t xml:space="preserve"> </w:t>
      </w:r>
      <w:r w:rsidRPr="000D2481">
        <w:rPr>
          <w:sz w:val="18"/>
        </w:rPr>
        <w:t>aday</w:t>
      </w:r>
      <w:r w:rsidRPr="000D2481" w:rsidR="007C20E2">
        <w:rPr>
          <w:sz w:val="18"/>
        </w:rPr>
        <w:t xml:space="preserve"> </w:t>
      </w:r>
      <w:r w:rsidRPr="000D2481">
        <w:rPr>
          <w:sz w:val="18"/>
        </w:rPr>
        <w:t>olacağım.”</w:t>
      </w:r>
      <w:r w:rsidRPr="000D2481" w:rsidR="007C20E2">
        <w:rPr>
          <w:sz w:val="18"/>
        </w:rPr>
        <w:t xml:space="preserve"> </w:t>
      </w:r>
      <w:r w:rsidRPr="000D2481">
        <w:rPr>
          <w:sz w:val="18"/>
        </w:rPr>
        <w:t>demedi,</w:t>
      </w:r>
      <w:r w:rsidRPr="000D2481" w:rsidR="007C20E2">
        <w:rPr>
          <w:sz w:val="18"/>
        </w:rPr>
        <w:t xml:space="preserve"> </w:t>
      </w:r>
      <w:r w:rsidRPr="000D2481">
        <w:rPr>
          <w:sz w:val="18"/>
        </w:rPr>
        <w:t>biz</w:t>
      </w:r>
      <w:r w:rsidRPr="000D2481" w:rsidR="007C20E2">
        <w:rPr>
          <w:sz w:val="18"/>
        </w:rPr>
        <w:t xml:space="preserve"> </w:t>
      </w:r>
      <w:r w:rsidRPr="000D2481">
        <w:rPr>
          <w:sz w:val="18"/>
        </w:rPr>
        <w:t>aday</w:t>
      </w:r>
      <w:r w:rsidRPr="000D2481" w:rsidR="007C20E2">
        <w:rPr>
          <w:sz w:val="18"/>
        </w:rPr>
        <w:t xml:space="preserve"> </w:t>
      </w:r>
      <w:r w:rsidRPr="000D2481">
        <w:rPr>
          <w:sz w:val="18"/>
        </w:rPr>
        <w:t>gösterdik.</w:t>
      </w:r>
      <w:r w:rsidRPr="000D2481" w:rsidR="007C20E2">
        <w:rPr>
          <w:sz w:val="18"/>
        </w:rPr>
        <w:t xml:space="preserve"> </w:t>
      </w:r>
      <w:r w:rsidRPr="000D2481">
        <w:rPr>
          <w:sz w:val="18"/>
        </w:rPr>
        <w:t>O</w:t>
      </w:r>
      <w:r w:rsidRPr="000D2481" w:rsidR="00EF39CC">
        <w:rPr>
          <w:sz w:val="18"/>
        </w:rPr>
        <w:t>,</w:t>
      </w:r>
      <w:r w:rsidRPr="000D2481" w:rsidR="007C20E2">
        <w:rPr>
          <w:sz w:val="18"/>
        </w:rPr>
        <w:t xml:space="preserve"> </w:t>
      </w:r>
      <w:r w:rsidRPr="000D2481">
        <w:rPr>
          <w:sz w:val="18"/>
        </w:rPr>
        <w:t>milletin</w:t>
      </w:r>
      <w:r w:rsidRPr="000D2481" w:rsidR="007C20E2">
        <w:rPr>
          <w:sz w:val="18"/>
        </w:rPr>
        <w:t xml:space="preserve"> </w:t>
      </w:r>
      <w:r w:rsidRPr="000D2481">
        <w:rPr>
          <w:sz w:val="18"/>
        </w:rPr>
        <w:t>adayı.</w:t>
      </w:r>
      <w:r w:rsidRPr="000D2481" w:rsidR="007C20E2">
        <w:rPr>
          <w:sz w:val="18"/>
        </w:rPr>
        <w:t xml:space="preserve"> </w:t>
      </w:r>
      <w:r w:rsidRPr="000D2481">
        <w:rPr>
          <w:sz w:val="18"/>
        </w:rPr>
        <w:t>Bunun</w:t>
      </w:r>
      <w:r w:rsidRPr="000D2481" w:rsidR="007C20E2">
        <w:rPr>
          <w:sz w:val="18"/>
        </w:rPr>
        <w:t xml:space="preserve"> </w:t>
      </w:r>
      <w:r w:rsidRPr="000D2481">
        <w:rPr>
          <w:sz w:val="18"/>
        </w:rPr>
        <w:t>kayıtlara</w:t>
      </w:r>
      <w:r w:rsidRPr="000D2481" w:rsidR="007C20E2">
        <w:rPr>
          <w:sz w:val="18"/>
        </w:rPr>
        <w:t xml:space="preserve"> </w:t>
      </w:r>
      <w:r w:rsidRPr="000D2481">
        <w:rPr>
          <w:sz w:val="18"/>
        </w:rPr>
        <w:t>geçmesi</w:t>
      </w:r>
      <w:r w:rsidRPr="000D2481" w:rsidR="007C20E2">
        <w:rPr>
          <w:sz w:val="18"/>
        </w:rPr>
        <w:t xml:space="preserve"> </w:t>
      </w:r>
      <w:r w:rsidRPr="000D2481">
        <w:rPr>
          <w:sz w:val="18"/>
        </w:rPr>
        <w:t>için…</w:t>
      </w:r>
    </w:p>
    <w:p w:rsidRPr="000D2481" w:rsidR="00DE6BBE" w:rsidP="000D2481" w:rsidRDefault="00DE6BBE">
      <w:pPr>
        <w:pStyle w:val="GENELKURUL"/>
        <w:spacing w:line="240" w:lineRule="auto"/>
        <w:rPr>
          <w:sz w:val="18"/>
        </w:rPr>
      </w:pPr>
      <w:r w:rsidRPr="000D2481">
        <w:rPr>
          <w:sz w:val="18"/>
        </w:rPr>
        <w:t>Teşekkür</w:t>
      </w:r>
      <w:r w:rsidRPr="000D2481" w:rsidR="007C20E2">
        <w:rPr>
          <w:sz w:val="18"/>
        </w:rPr>
        <w:t xml:space="preserve"> </w:t>
      </w:r>
      <w:r w:rsidRPr="000D2481">
        <w:rPr>
          <w:sz w:val="18"/>
        </w:rPr>
        <w:t>ediyorum.</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Hangi</w:t>
      </w:r>
      <w:r w:rsidRPr="000D2481" w:rsidR="007C20E2">
        <w:rPr>
          <w:sz w:val="18"/>
        </w:rPr>
        <w:t xml:space="preserve"> </w:t>
      </w:r>
      <w:r w:rsidRPr="000D2481">
        <w:rPr>
          <w:sz w:val="18"/>
        </w:rPr>
        <w:t>kararda?</w:t>
      </w:r>
    </w:p>
    <w:p w:rsidRPr="000D2481" w:rsidR="00DE6BBE" w:rsidP="000D2481" w:rsidRDefault="00DE6BBE">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Biz</w:t>
      </w:r>
      <w:r w:rsidRPr="000D2481" w:rsidR="007C20E2">
        <w:rPr>
          <w:sz w:val="18"/>
        </w:rPr>
        <w:t xml:space="preserve"> </w:t>
      </w:r>
      <w:r w:rsidRPr="000D2481">
        <w:rPr>
          <w:sz w:val="18"/>
        </w:rPr>
        <w:t>aday</w:t>
      </w:r>
      <w:r w:rsidRPr="000D2481" w:rsidR="007C20E2">
        <w:rPr>
          <w:sz w:val="18"/>
        </w:rPr>
        <w:t xml:space="preserve"> </w:t>
      </w:r>
      <w:r w:rsidRPr="000D2481">
        <w:rPr>
          <w:sz w:val="18"/>
        </w:rPr>
        <w:t>gösterdik.</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Her</w:t>
      </w:r>
      <w:r w:rsidRPr="000D2481" w:rsidR="007C20E2">
        <w:rPr>
          <w:sz w:val="18"/>
        </w:rPr>
        <w:t xml:space="preserve"> </w:t>
      </w:r>
      <w:r w:rsidRPr="000D2481">
        <w:rPr>
          <w:sz w:val="18"/>
        </w:rPr>
        <w:t>aday</w:t>
      </w:r>
      <w:r w:rsidRPr="000D2481" w:rsidR="007C20E2">
        <w:rPr>
          <w:sz w:val="18"/>
        </w:rPr>
        <w:t xml:space="preserve"> </w:t>
      </w:r>
      <w:r w:rsidRPr="000D2481">
        <w:rPr>
          <w:sz w:val="18"/>
        </w:rPr>
        <w:t>için</w:t>
      </w:r>
      <w:r w:rsidRPr="000D2481" w:rsidR="007C20E2">
        <w:rPr>
          <w:sz w:val="18"/>
        </w:rPr>
        <w:t xml:space="preserve"> </w:t>
      </w:r>
      <w:r w:rsidRPr="000D2481">
        <w:rPr>
          <w:sz w:val="18"/>
        </w:rPr>
        <w:t>aynı</w:t>
      </w:r>
      <w:r w:rsidRPr="000D2481" w:rsidR="007C20E2">
        <w:rPr>
          <w:sz w:val="18"/>
        </w:rPr>
        <w:t xml:space="preserve"> </w:t>
      </w:r>
      <w:r w:rsidRPr="000D2481">
        <w:rPr>
          <w:sz w:val="18"/>
        </w:rPr>
        <w:t>şey</w:t>
      </w:r>
      <w:r w:rsidRPr="000D2481" w:rsidR="007C20E2">
        <w:rPr>
          <w:sz w:val="18"/>
        </w:rPr>
        <w:t xml:space="preserve"> </w:t>
      </w:r>
      <w:r w:rsidRPr="000D2481">
        <w:rPr>
          <w:sz w:val="18"/>
        </w:rPr>
        <w:t>geçerli</w:t>
      </w:r>
      <w:r w:rsidRPr="000D2481" w:rsidR="007C20E2">
        <w:rPr>
          <w:sz w:val="18"/>
        </w:rPr>
        <w:t xml:space="preserve"> </w:t>
      </w:r>
      <w:r w:rsidRPr="000D2481">
        <w:rPr>
          <w:sz w:val="18"/>
        </w:rPr>
        <w:t>yalnız.</w:t>
      </w:r>
    </w:p>
    <w:p w:rsidRPr="000D2481" w:rsidR="00DE6BBE" w:rsidP="000D2481" w:rsidRDefault="00DE6BBE">
      <w:pPr>
        <w:pStyle w:val="GENELKURUL"/>
        <w:spacing w:line="240" w:lineRule="auto"/>
        <w:rPr>
          <w:sz w:val="18"/>
        </w:rPr>
      </w:pP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İstanbul</w:t>
      </w:r>
      <w:r w:rsidRPr="000D2481" w:rsidR="007C20E2">
        <w:rPr>
          <w:sz w:val="18"/>
        </w:rPr>
        <w:t xml:space="preserve"> </w:t>
      </w:r>
      <w:r w:rsidRPr="000D2481">
        <w:rPr>
          <w:sz w:val="18"/>
        </w:rPr>
        <w:t>Milletvekili</w:t>
      </w:r>
      <w:r w:rsidRPr="000D2481" w:rsidR="007C20E2">
        <w:rPr>
          <w:sz w:val="18"/>
        </w:rPr>
        <w:t xml:space="preserve"> </w:t>
      </w:r>
      <w:r w:rsidRPr="000D2481">
        <w:rPr>
          <w:sz w:val="18"/>
        </w:rPr>
        <w:t>Sayın</w:t>
      </w:r>
      <w:r w:rsidRPr="000D2481" w:rsidR="007C20E2">
        <w:rPr>
          <w:sz w:val="18"/>
        </w:rPr>
        <w:t xml:space="preserve"> </w:t>
      </w:r>
      <w:r w:rsidRPr="000D2481">
        <w:rPr>
          <w:sz w:val="18"/>
        </w:rPr>
        <w:t>Yakup</w:t>
      </w:r>
      <w:r w:rsidRPr="000D2481" w:rsidR="007C20E2">
        <w:rPr>
          <w:sz w:val="18"/>
        </w:rPr>
        <w:t xml:space="preserve"> </w:t>
      </w:r>
      <w:r w:rsidRPr="000D2481">
        <w:rPr>
          <w:sz w:val="18"/>
        </w:rPr>
        <w:t>Akkaya</w:t>
      </w:r>
      <w:r w:rsidRPr="000D2481" w:rsidR="007C20E2">
        <w:rPr>
          <w:sz w:val="18"/>
        </w:rPr>
        <w:t xml:space="preserve"> </w:t>
      </w:r>
      <w:r w:rsidRPr="000D2481">
        <w:rPr>
          <w:sz w:val="18"/>
        </w:rPr>
        <w:t>konuşacak.</w:t>
      </w:r>
    </w:p>
    <w:p w:rsidRPr="000D2481" w:rsidR="00DE6BBE" w:rsidP="000D2481" w:rsidRDefault="00DE6BBE">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Akkaya.</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CHP</w:t>
      </w:r>
      <w:r w:rsidRPr="000D2481" w:rsidR="007C20E2">
        <w:rPr>
          <w:sz w:val="18"/>
        </w:rPr>
        <w:t xml:space="preserve"> </w:t>
      </w:r>
      <w:r w:rsidRPr="000D2481">
        <w:rPr>
          <w:sz w:val="18"/>
        </w:rPr>
        <w:t>GRUBU</w:t>
      </w:r>
      <w:r w:rsidRPr="000D2481" w:rsidR="007C20E2">
        <w:rPr>
          <w:sz w:val="18"/>
        </w:rPr>
        <w:t xml:space="preserve"> </w:t>
      </w:r>
      <w:r w:rsidRPr="000D2481">
        <w:rPr>
          <w:sz w:val="18"/>
        </w:rPr>
        <w:t>ADINA</w:t>
      </w:r>
      <w:r w:rsidRPr="000D2481" w:rsidR="007C20E2">
        <w:rPr>
          <w:sz w:val="18"/>
        </w:rPr>
        <w:t xml:space="preserve"> </w:t>
      </w:r>
      <w:r w:rsidRPr="000D2481">
        <w:rPr>
          <w:sz w:val="18"/>
        </w:rPr>
        <w:t>YAKUP</w:t>
      </w:r>
      <w:r w:rsidRPr="000D2481" w:rsidR="007C20E2">
        <w:rPr>
          <w:sz w:val="18"/>
        </w:rPr>
        <w:t xml:space="preserve"> </w:t>
      </w:r>
      <w:r w:rsidRPr="000D2481">
        <w:rPr>
          <w:sz w:val="18"/>
        </w:rPr>
        <w:t>AKKAYA</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İş</w:t>
      </w:r>
      <w:r w:rsidRPr="000D2481" w:rsidR="007C20E2">
        <w:rPr>
          <w:sz w:val="18"/>
        </w:rPr>
        <w:t xml:space="preserve"> </w:t>
      </w:r>
      <w:r w:rsidRPr="000D2481">
        <w:rPr>
          <w:sz w:val="18"/>
        </w:rPr>
        <w:t>sağlığı,</w:t>
      </w:r>
      <w:r w:rsidRPr="000D2481" w:rsidR="007C20E2">
        <w:rPr>
          <w:sz w:val="18"/>
        </w:rPr>
        <w:t xml:space="preserve"> </w:t>
      </w:r>
      <w:r w:rsidRPr="000D2481">
        <w:rPr>
          <w:sz w:val="18"/>
        </w:rPr>
        <w:t>iş</w:t>
      </w:r>
      <w:r w:rsidRPr="000D2481" w:rsidR="007C20E2">
        <w:rPr>
          <w:sz w:val="18"/>
        </w:rPr>
        <w:t xml:space="preserve"> </w:t>
      </w:r>
      <w:r w:rsidRPr="000D2481">
        <w:rPr>
          <w:sz w:val="18"/>
        </w:rPr>
        <w:t>güvenliğiyle</w:t>
      </w:r>
      <w:r w:rsidRPr="000D2481" w:rsidR="007C20E2">
        <w:rPr>
          <w:sz w:val="18"/>
        </w:rPr>
        <w:t xml:space="preserve"> </w:t>
      </w:r>
      <w:r w:rsidRPr="000D2481">
        <w:rPr>
          <w:sz w:val="18"/>
        </w:rPr>
        <w:t>ilgili</w:t>
      </w:r>
      <w:r w:rsidRPr="000D2481" w:rsidR="007C20E2">
        <w:rPr>
          <w:sz w:val="18"/>
        </w:rPr>
        <w:t xml:space="preserve"> </w:t>
      </w:r>
      <w:r w:rsidRPr="000D2481">
        <w:rPr>
          <w:sz w:val="18"/>
        </w:rPr>
        <w:t>HDP</w:t>
      </w:r>
      <w:r w:rsidRPr="000D2481" w:rsidR="007C20E2">
        <w:rPr>
          <w:sz w:val="18"/>
        </w:rPr>
        <w:t xml:space="preserve"> </w:t>
      </w:r>
      <w:r w:rsidRPr="000D2481">
        <w:rPr>
          <w:sz w:val="18"/>
        </w:rPr>
        <w:t>grup</w:t>
      </w:r>
      <w:r w:rsidRPr="000D2481" w:rsidR="007C20E2">
        <w:rPr>
          <w:sz w:val="18"/>
        </w:rPr>
        <w:t xml:space="preserve"> </w:t>
      </w:r>
      <w:r w:rsidRPr="000D2481">
        <w:rPr>
          <w:sz w:val="18"/>
        </w:rPr>
        <w:t>önerisi</w:t>
      </w:r>
      <w:r w:rsidRPr="000D2481" w:rsidR="007C20E2">
        <w:rPr>
          <w:sz w:val="18"/>
        </w:rPr>
        <w:t xml:space="preserve"> </w:t>
      </w:r>
      <w:r w:rsidRPr="000D2481">
        <w:rPr>
          <w:sz w:val="18"/>
        </w:rPr>
        <w:t>üzerine</w:t>
      </w:r>
      <w:r w:rsidRPr="000D2481" w:rsidR="007C20E2">
        <w:rPr>
          <w:sz w:val="18"/>
        </w:rPr>
        <w:t xml:space="preserve"> </w:t>
      </w:r>
      <w:r w:rsidRPr="000D2481">
        <w:rPr>
          <w:sz w:val="18"/>
        </w:rPr>
        <w:t>söz</w:t>
      </w:r>
      <w:r w:rsidRPr="000D2481" w:rsidR="007C20E2">
        <w:rPr>
          <w:sz w:val="18"/>
        </w:rPr>
        <w:t xml:space="preserve"> </w:t>
      </w:r>
      <w:r w:rsidRPr="000D2481">
        <w:rPr>
          <w:sz w:val="18"/>
        </w:rPr>
        <w:t>almış</w:t>
      </w:r>
      <w:r w:rsidRPr="000D2481" w:rsidR="007C20E2">
        <w:rPr>
          <w:sz w:val="18"/>
        </w:rPr>
        <w:t xml:space="preserve"> </w:t>
      </w:r>
      <w:r w:rsidRPr="000D2481">
        <w:rPr>
          <w:sz w:val="18"/>
        </w:rPr>
        <w:t>bulunuyorum.</w:t>
      </w:r>
      <w:r w:rsidRPr="000D2481" w:rsidR="007C20E2">
        <w:rPr>
          <w:sz w:val="18"/>
        </w:rPr>
        <w:t xml:space="preserve"> </w:t>
      </w:r>
      <w:r w:rsidRPr="000D2481">
        <w:rPr>
          <w:sz w:val="18"/>
        </w:rPr>
        <w:t>Ne</w:t>
      </w:r>
      <w:r w:rsidRPr="000D2481" w:rsidR="007C20E2">
        <w:rPr>
          <w:sz w:val="18"/>
        </w:rPr>
        <w:t xml:space="preserve"> </w:t>
      </w:r>
      <w:r w:rsidRPr="000D2481">
        <w:rPr>
          <w:sz w:val="18"/>
        </w:rPr>
        <w:t>yazık</w:t>
      </w:r>
      <w:r w:rsidRPr="000D2481" w:rsidR="007C20E2">
        <w:rPr>
          <w:sz w:val="18"/>
        </w:rPr>
        <w:t xml:space="preserve"> </w:t>
      </w:r>
      <w:r w:rsidRPr="000D2481">
        <w:rPr>
          <w:sz w:val="18"/>
        </w:rPr>
        <w:t>ki</w:t>
      </w:r>
      <w:r w:rsidRPr="000D2481" w:rsidR="007C20E2">
        <w:rPr>
          <w:sz w:val="18"/>
        </w:rPr>
        <w:t xml:space="preserve"> </w:t>
      </w:r>
      <w:r w:rsidRPr="000D2481">
        <w:rPr>
          <w:sz w:val="18"/>
        </w:rPr>
        <w:t>en</w:t>
      </w:r>
      <w:r w:rsidRPr="000D2481" w:rsidR="007C20E2">
        <w:rPr>
          <w:sz w:val="18"/>
        </w:rPr>
        <w:t xml:space="preserve"> </w:t>
      </w:r>
      <w:r w:rsidRPr="000D2481">
        <w:rPr>
          <w:sz w:val="18"/>
        </w:rPr>
        <w:t>önemli</w:t>
      </w:r>
      <w:r w:rsidRPr="000D2481" w:rsidR="007C20E2">
        <w:rPr>
          <w:sz w:val="18"/>
        </w:rPr>
        <w:t xml:space="preserve"> </w:t>
      </w:r>
      <w:r w:rsidRPr="000D2481">
        <w:rPr>
          <w:sz w:val="18"/>
        </w:rPr>
        <w:t>sorunumuz</w:t>
      </w:r>
      <w:r w:rsidRPr="000D2481" w:rsidR="007C20E2">
        <w:rPr>
          <w:sz w:val="18"/>
        </w:rPr>
        <w:t xml:space="preserve"> </w:t>
      </w:r>
      <w:r w:rsidRPr="000D2481">
        <w:rPr>
          <w:sz w:val="18"/>
        </w:rPr>
        <w:t>bir</w:t>
      </w:r>
      <w:r w:rsidRPr="000D2481" w:rsidR="007C20E2">
        <w:rPr>
          <w:sz w:val="18"/>
        </w:rPr>
        <w:t xml:space="preserve"> </w:t>
      </w:r>
      <w:r w:rsidRPr="000D2481">
        <w:rPr>
          <w:sz w:val="18"/>
        </w:rPr>
        <w:t>türlü</w:t>
      </w:r>
      <w:r w:rsidRPr="000D2481" w:rsidR="007C20E2">
        <w:rPr>
          <w:sz w:val="18"/>
        </w:rPr>
        <w:t xml:space="preserve"> </w:t>
      </w:r>
      <w:r w:rsidRPr="000D2481">
        <w:rPr>
          <w:sz w:val="18"/>
        </w:rPr>
        <w:t>çözülemiyor.</w:t>
      </w:r>
      <w:r w:rsidRPr="000D2481" w:rsidR="007C20E2">
        <w:rPr>
          <w:sz w:val="18"/>
        </w:rPr>
        <w:t xml:space="preserve"> </w:t>
      </w:r>
      <w:r w:rsidRPr="000D2481">
        <w:rPr>
          <w:sz w:val="18"/>
        </w:rPr>
        <w:t>2002’den</w:t>
      </w:r>
      <w:r w:rsidRPr="000D2481" w:rsidR="007C20E2">
        <w:rPr>
          <w:sz w:val="18"/>
        </w:rPr>
        <w:t xml:space="preserve"> </w:t>
      </w:r>
      <w:r w:rsidRPr="000D2481">
        <w:rPr>
          <w:sz w:val="18"/>
        </w:rPr>
        <w:t>günümüze</w:t>
      </w:r>
      <w:r w:rsidRPr="000D2481" w:rsidR="007C20E2">
        <w:rPr>
          <w:sz w:val="18"/>
        </w:rPr>
        <w:t xml:space="preserve"> </w:t>
      </w:r>
      <w:r w:rsidRPr="000D2481">
        <w:rPr>
          <w:sz w:val="18"/>
        </w:rPr>
        <w:t>kadar</w:t>
      </w:r>
      <w:r w:rsidRPr="000D2481" w:rsidR="007C20E2">
        <w:rPr>
          <w:sz w:val="18"/>
        </w:rPr>
        <w:t xml:space="preserve"> </w:t>
      </w:r>
      <w:r w:rsidRPr="000D2481">
        <w:rPr>
          <w:sz w:val="18"/>
        </w:rPr>
        <w:t>iş</w:t>
      </w:r>
      <w:r w:rsidRPr="000D2481" w:rsidR="007C20E2">
        <w:rPr>
          <w:sz w:val="18"/>
        </w:rPr>
        <w:t xml:space="preserve"> </w:t>
      </w:r>
      <w:r w:rsidRPr="000D2481">
        <w:rPr>
          <w:sz w:val="18"/>
        </w:rPr>
        <w:t>cinayetleri</w:t>
      </w:r>
      <w:r w:rsidRPr="000D2481" w:rsidR="007C20E2">
        <w:rPr>
          <w:sz w:val="18"/>
        </w:rPr>
        <w:t xml:space="preserve"> </w:t>
      </w:r>
      <w:r w:rsidRPr="000D2481">
        <w:rPr>
          <w:sz w:val="18"/>
        </w:rPr>
        <w:t>sonucu</w:t>
      </w:r>
      <w:r w:rsidRPr="000D2481" w:rsidR="007C20E2">
        <w:rPr>
          <w:sz w:val="18"/>
        </w:rPr>
        <w:t xml:space="preserve"> </w:t>
      </w:r>
      <w:r w:rsidRPr="000D2481">
        <w:rPr>
          <w:sz w:val="18"/>
        </w:rPr>
        <w:t>ölen</w:t>
      </w:r>
      <w:r w:rsidRPr="000D2481" w:rsidR="007C20E2">
        <w:rPr>
          <w:sz w:val="18"/>
        </w:rPr>
        <w:t xml:space="preserve"> </w:t>
      </w:r>
      <w:r w:rsidRPr="000D2481">
        <w:rPr>
          <w:sz w:val="18"/>
        </w:rPr>
        <w:t>yaklaşık</w:t>
      </w:r>
      <w:r w:rsidRPr="000D2481" w:rsidR="007C20E2">
        <w:rPr>
          <w:sz w:val="18"/>
        </w:rPr>
        <w:t xml:space="preserve"> </w:t>
      </w:r>
      <w:r w:rsidRPr="000D2481">
        <w:rPr>
          <w:sz w:val="18"/>
        </w:rPr>
        <w:t>20</w:t>
      </w:r>
      <w:r w:rsidRPr="000D2481" w:rsidR="007C20E2">
        <w:rPr>
          <w:sz w:val="18"/>
        </w:rPr>
        <w:t xml:space="preserve"> </w:t>
      </w:r>
      <w:r w:rsidRPr="000D2481">
        <w:rPr>
          <w:sz w:val="18"/>
        </w:rPr>
        <w:t>bin</w:t>
      </w:r>
      <w:r w:rsidRPr="000D2481" w:rsidR="007C20E2">
        <w:rPr>
          <w:sz w:val="18"/>
        </w:rPr>
        <w:t xml:space="preserve"> </w:t>
      </w:r>
      <w:r w:rsidRPr="000D2481">
        <w:rPr>
          <w:sz w:val="18"/>
        </w:rPr>
        <w:t>yurttaşımız,</w:t>
      </w:r>
      <w:r w:rsidRPr="000D2481" w:rsidR="007C20E2">
        <w:rPr>
          <w:sz w:val="18"/>
        </w:rPr>
        <w:t xml:space="preserve"> </w:t>
      </w:r>
      <w:r w:rsidRPr="000D2481">
        <w:rPr>
          <w:sz w:val="18"/>
        </w:rPr>
        <w:t>emekçimiz</w:t>
      </w:r>
      <w:r w:rsidRPr="000D2481" w:rsidR="007C20E2">
        <w:rPr>
          <w:sz w:val="18"/>
        </w:rPr>
        <w:t xml:space="preserve"> </w:t>
      </w:r>
      <w:r w:rsidRPr="000D2481">
        <w:rPr>
          <w:sz w:val="18"/>
        </w:rPr>
        <w:t>var;</w:t>
      </w:r>
      <w:r w:rsidRPr="000D2481" w:rsidR="007C20E2">
        <w:rPr>
          <w:sz w:val="18"/>
        </w:rPr>
        <w:t xml:space="preserve"> </w:t>
      </w:r>
      <w:r w:rsidRPr="000D2481">
        <w:rPr>
          <w:sz w:val="18"/>
        </w:rPr>
        <w:t>akıllara</w:t>
      </w:r>
      <w:r w:rsidRPr="000D2481" w:rsidR="007C20E2">
        <w:rPr>
          <w:sz w:val="18"/>
        </w:rPr>
        <w:t xml:space="preserve"> </w:t>
      </w:r>
      <w:r w:rsidRPr="000D2481">
        <w:rPr>
          <w:sz w:val="18"/>
        </w:rPr>
        <w:t>zarar.</w:t>
      </w:r>
      <w:r w:rsidRPr="000D2481" w:rsidR="007C20E2">
        <w:rPr>
          <w:sz w:val="18"/>
        </w:rPr>
        <w:t xml:space="preserve"> </w:t>
      </w:r>
      <w:r w:rsidRPr="000D2481">
        <w:rPr>
          <w:sz w:val="18"/>
        </w:rPr>
        <w:t>Peki</w:t>
      </w:r>
      <w:r w:rsidRPr="000D2481" w:rsidR="007C20E2">
        <w:rPr>
          <w:sz w:val="18"/>
        </w:rPr>
        <w:t xml:space="preserve"> </w:t>
      </w:r>
      <w:r w:rsidRPr="000D2481">
        <w:rPr>
          <w:sz w:val="18"/>
        </w:rPr>
        <w:t>bunu</w:t>
      </w:r>
      <w:r w:rsidRPr="000D2481" w:rsidR="007C20E2">
        <w:rPr>
          <w:sz w:val="18"/>
        </w:rPr>
        <w:t xml:space="preserve"> </w:t>
      </w:r>
      <w:r w:rsidRPr="000D2481">
        <w:rPr>
          <w:sz w:val="18"/>
        </w:rPr>
        <w:t>niye</w:t>
      </w:r>
      <w:r w:rsidRPr="000D2481" w:rsidR="007C20E2">
        <w:rPr>
          <w:sz w:val="18"/>
        </w:rPr>
        <w:t xml:space="preserve"> </w:t>
      </w:r>
      <w:r w:rsidRPr="000D2481">
        <w:rPr>
          <w:sz w:val="18"/>
        </w:rPr>
        <w:t>önleyemiyoruz</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Yasa</w:t>
      </w:r>
      <w:r w:rsidRPr="000D2481" w:rsidR="007C20E2">
        <w:rPr>
          <w:sz w:val="18"/>
        </w:rPr>
        <w:t xml:space="preserve"> </w:t>
      </w:r>
      <w:r w:rsidRPr="000D2481">
        <w:rPr>
          <w:sz w:val="18"/>
        </w:rPr>
        <w:t>çıkarttık</w:t>
      </w:r>
      <w:r w:rsidRPr="000D2481" w:rsidR="007C20E2">
        <w:rPr>
          <w:sz w:val="18"/>
        </w:rPr>
        <w:t xml:space="preserve"> </w:t>
      </w:r>
      <w:r w:rsidRPr="000D2481">
        <w:rPr>
          <w:sz w:val="18"/>
        </w:rPr>
        <w:t>diyoruz,</w:t>
      </w:r>
      <w:r w:rsidRPr="000D2481" w:rsidR="007C20E2">
        <w:rPr>
          <w:sz w:val="18"/>
        </w:rPr>
        <w:t xml:space="preserve"> </w:t>
      </w:r>
      <w:r w:rsidRPr="000D2481">
        <w:rPr>
          <w:sz w:val="18"/>
        </w:rPr>
        <w:t>çok</w:t>
      </w:r>
      <w:r w:rsidRPr="000D2481" w:rsidR="007C20E2">
        <w:rPr>
          <w:sz w:val="18"/>
        </w:rPr>
        <w:t xml:space="preserve"> </w:t>
      </w:r>
      <w:r w:rsidRPr="000D2481">
        <w:rPr>
          <w:sz w:val="18"/>
        </w:rPr>
        <w:t>güzel.</w:t>
      </w:r>
      <w:r w:rsidRPr="000D2481" w:rsidR="007C20E2">
        <w:rPr>
          <w:sz w:val="18"/>
        </w:rPr>
        <w:t xml:space="preserve"> </w:t>
      </w:r>
      <w:r w:rsidRPr="000D2481">
        <w:rPr>
          <w:sz w:val="18"/>
        </w:rPr>
        <w:t>6331</w:t>
      </w:r>
      <w:r w:rsidRPr="000D2481" w:rsidR="007C20E2">
        <w:rPr>
          <w:sz w:val="18"/>
        </w:rPr>
        <w:t xml:space="preserve"> </w:t>
      </w:r>
      <w:r w:rsidRPr="000D2481">
        <w:rPr>
          <w:sz w:val="18"/>
        </w:rPr>
        <w:t>sayılı</w:t>
      </w:r>
      <w:r w:rsidRPr="000D2481" w:rsidR="007C20E2">
        <w:rPr>
          <w:sz w:val="18"/>
        </w:rPr>
        <w:t xml:space="preserve"> </w:t>
      </w:r>
      <w:r w:rsidRPr="000D2481">
        <w:rPr>
          <w:sz w:val="18"/>
        </w:rPr>
        <w:t>Yasa’yı</w:t>
      </w:r>
      <w:r w:rsidRPr="000D2481" w:rsidR="007C20E2">
        <w:rPr>
          <w:sz w:val="18"/>
        </w:rPr>
        <w:t xml:space="preserve"> </w:t>
      </w:r>
      <w:r w:rsidRPr="000D2481">
        <w:rPr>
          <w:sz w:val="18"/>
        </w:rPr>
        <w:t>çıkarttık.</w:t>
      </w:r>
      <w:r w:rsidRPr="000D2481" w:rsidR="007C20E2">
        <w:rPr>
          <w:sz w:val="18"/>
        </w:rPr>
        <w:t xml:space="preserve"> </w:t>
      </w:r>
      <w:r w:rsidRPr="000D2481">
        <w:rPr>
          <w:sz w:val="18"/>
        </w:rPr>
        <w:t>Ne</w:t>
      </w:r>
      <w:r w:rsidRPr="000D2481" w:rsidR="007C20E2">
        <w:rPr>
          <w:sz w:val="18"/>
        </w:rPr>
        <w:t xml:space="preserve"> </w:t>
      </w:r>
      <w:r w:rsidRPr="000D2481">
        <w:rPr>
          <w:sz w:val="18"/>
        </w:rPr>
        <w:t>zaman?</w:t>
      </w:r>
      <w:r w:rsidRPr="000D2481" w:rsidR="007C20E2">
        <w:rPr>
          <w:sz w:val="18"/>
        </w:rPr>
        <w:t xml:space="preserve"> </w:t>
      </w:r>
      <w:r w:rsidRPr="000D2481">
        <w:rPr>
          <w:sz w:val="18"/>
        </w:rPr>
        <w:t>2012</w:t>
      </w:r>
      <w:r w:rsidRPr="000D2481" w:rsidR="007C20E2">
        <w:rPr>
          <w:sz w:val="18"/>
        </w:rPr>
        <w:t xml:space="preserve"> </w:t>
      </w:r>
      <w:r w:rsidRPr="000D2481">
        <w:rPr>
          <w:sz w:val="18"/>
        </w:rPr>
        <w:t>yılında</w:t>
      </w:r>
      <w:r w:rsidRPr="000D2481" w:rsidR="007C20E2">
        <w:rPr>
          <w:sz w:val="18"/>
        </w:rPr>
        <w:t xml:space="preserve"> </w:t>
      </w:r>
      <w:r w:rsidRPr="000D2481">
        <w:rPr>
          <w:sz w:val="18"/>
        </w:rPr>
        <w:t>ve</w:t>
      </w:r>
      <w:r w:rsidRPr="000D2481" w:rsidR="007C20E2">
        <w:rPr>
          <w:sz w:val="18"/>
        </w:rPr>
        <w:t xml:space="preserve"> </w:t>
      </w:r>
      <w:r w:rsidRPr="000D2481">
        <w:rPr>
          <w:sz w:val="18"/>
        </w:rPr>
        <w:t>yasa</w:t>
      </w:r>
      <w:r w:rsidRPr="000D2481" w:rsidR="007C20E2">
        <w:rPr>
          <w:sz w:val="18"/>
        </w:rPr>
        <w:t xml:space="preserve"> </w:t>
      </w:r>
      <w:r w:rsidRPr="000D2481">
        <w:rPr>
          <w:sz w:val="18"/>
        </w:rPr>
        <w:t>da</w:t>
      </w:r>
      <w:r w:rsidRPr="000D2481" w:rsidR="007C20E2">
        <w:rPr>
          <w:sz w:val="18"/>
        </w:rPr>
        <w:t xml:space="preserve"> </w:t>
      </w:r>
      <w:r w:rsidRPr="000D2481">
        <w:rPr>
          <w:sz w:val="18"/>
        </w:rPr>
        <w:t>gerçekten</w:t>
      </w:r>
      <w:r w:rsidRPr="000D2481" w:rsidR="007C20E2">
        <w:rPr>
          <w:sz w:val="18"/>
        </w:rPr>
        <w:t xml:space="preserve"> </w:t>
      </w:r>
      <w:r w:rsidRPr="000D2481">
        <w:rPr>
          <w:sz w:val="18"/>
        </w:rPr>
        <w:t>en</w:t>
      </w:r>
      <w:r w:rsidRPr="000D2481" w:rsidR="007C20E2">
        <w:rPr>
          <w:sz w:val="18"/>
        </w:rPr>
        <w:t xml:space="preserve"> </w:t>
      </w:r>
      <w:r w:rsidRPr="000D2481">
        <w:rPr>
          <w:sz w:val="18"/>
        </w:rPr>
        <w:t>son</w:t>
      </w:r>
      <w:r w:rsidRPr="000D2481" w:rsidR="007C20E2">
        <w:rPr>
          <w:sz w:val="18"/>
        </w:rPr>
        <w:t xml:space="preserve"> </w:t>
      </w:r>
      <w:r w:rsidRPr="000D2481">
        <w:rPr>
          <w:sz w:val="18"/>
        </w:rPr>
        <w:t>yıllarda</w:t>
      </w:r>
      <w:r w:rsidRPr="000D2481" w:rsidR="007C20E2">
        <w:rPr>
          <w:sz w:val="18"/>
        </w:rPr>
        <w:t xml:space="preserve"> </w:t>
      </w:r>
      <w:r w:rsidRPr="000D2481">
        <w:rPr>
          <w:sz w:val="18"/>
        </w:rPr>
        <w:t>Türkiye’de</w:t>
      </w:r>
      <w:r w:rsidRPr="000D2481" w:rsidR="007C20E2">
        <w:rPr>
          <w:sz w:val="18"/>
        </w:rPr>
        <w:t xml:space="preserve"> </w:t>
      </w:r>
      <w:r w:rsidRPr="000D2481">
        <w:rPr>
          <w:sz w:val="18"/>
        </w:rPr>
        <w:t>çıkartılan</w:t>
      </w:r>
      <w:r w:rsidRPr="000D2481" w:rsidR="007C20E2">
        <w:rPr>
          <w:sz w:val="18"/>
        </w:rPr>
        <w:t xml:space="preserve"> </w:t>
      </w:r>
      <w:r w:rsidRPr="000D2481">
        <w:rPr>
          <w:sz w:val="18"/>
        </w:rPr>
        <w:t>en</w:t>
      </w:r>
      <w:r w:rsidRPr="000D2481" w:rsidR="007C20E2">
        <w:rPr>
          <w:sz w:val="18"/>
        </w:rPr>
        <w:t xml:space="preserve"> </w:t>
      </w:r>
      <w:r w:rsidRPr="000D2481">
        <w:rPr>
          <w:sz w:val="18"/>
        </w:rPr>
        <w:t>iyi</w:t>
      </w:r>
      <w:r w:rsidRPr="000D2481" w:rsidR="007C20E2">
        <w:rPr>
          <w:sz w:val="18"/>
        </w:rPr>
        <w:t xml:space="preserve"> </w:t>
      </w:r>
      <w:r w:rsidRPr="000D2481">
        <w:rPr>
          <w:sz w:val="18"/>
        </w:rPr>
        <w:t>yasalardan</w:t>
      </w:r>
      <w:r w:rsidRPr="000D2481" w:rsidR="007C20E2">
        <w:rPr>
          <w:sz w:val="18"/>
        </w:rPr>
        <w:t xml:space="preserve"> </w:t>
      </w:r>
      <w:r w:rsidRPr="000D2481">
        <w:rPr>
          <w:sz w:val="18"/>
        </w:rPr>
        <w:t>bir</w:t>
      </w:r>
      <w:r w:rsidRPr="000D2481" w:rsidR="007C20E2">
        <w:rPr>
          <w:sz w:val="18"/>
        </w:rPr>
        <w:t xml:space="preserve"> </w:t>
      </w:r>
      <w:r w:rsidRPr="000D2481">
        <w:rPr>
          <w:sz w:val="18"/>
        </w:rPr>
        <w:t>tanesi.</w:t>
      </w:r>
      <w:r w:rsidRPr="000D2481" w:rsidR="007C20E2">
        <w:rPr>
          <w:sz w:val="18"/>
        </w:rPr>
        <w:t xml:space="preserve"> </w:t>
      </w:r>
      <w:r w:rsidRPr="000D2481">
        <w:rPr>
          <w:sz w:val="18"/>
        </w:rPr>
        <w:t>2012’ye</w:t>
      </w:r>
      <w:r w:rsidRPr="000D2481" w:rsidR="007C20E2">
        <w:rPr>
          <w:sz w:val="18"/>
        </w:rPr>
        <w:t xml:space="preserve"> </w:t>
      </w:r>
      <w:r w:rsidRPr="000D2481">
        <w:rPr>
          <w:sz w:val="18"/>
        </w:rPr>
        <w:t>kadar</w:t>
      </w:r>
      <w:r w:rsidRPr="000D2481" w:rsidR="007C20E2">
        <w:rPr>
          <w:sz w:val="18"/>
        </w:rPr>
        <w:t xml:space="preserve"> </w:t>
      </w:r>
      <w:r w:rsidRPr="000D2481">
        <w:rPr>
          <w:sz w:val="18"/>
        </w:rPr>
        <w:t>İş</w:t>
      </w:r>
      <w:r w:rsidRPr="000D2481" w:rsidR="007C20E2">
        <w:rPr>
          <w:sz w:val="18"/>
        </w:rPr>
        <w:t xml:space="preserve"> </w:t>
      </w:r>
      <w:r w:rsidRPr="000D2481">
        <w:rPr>
          <w:sz w:val="18"/>
        </w:rPr>
        <w:t>Sağlığı</w:t>
      </w:r>
      <w:r w:rsidRPr="000D2481" w:rsidR="007C20E2">
        <w:rPr>
          <w:sz w:val="18"/>
        </w:rPr>
        <w:t xml:space="preserve"> </w:t>
      </w:r>
      <w:r w:rsidRPr="000D2481">
        <w:rPr>
          <w:sz w:val="18"/>
        </w:rPr>
        <w:t>ve</w:t>
      </w:r>
      <w:r w:rsidRPr="000D2481" w:rsidR="007C20E2">
        <w:rPr>
          <w:sz w:val="18"/>
        </w:rPr>
        <w:t xml:space="preserve"> </w:t>
      </w:r>
      <w:r w:rsidRPr="000D2481">
        <w:rPr>
          <w:sz w:val="18"/>
        </w:rPr>
        <w:t>Güvenliği</w:t>
      </w:r>
      <w:r w:rsidRPr="000D2481" w:rsidR="007C20E2">
        <w:rPr>
          <w:sz w:val="18"/>
        </w:rPr>
        <w:t xml:space="preserve"> </w:t>
      </w:r>
      <w:r w:rsidRPr="000D2481">
        <w:rPr>
          <w:sz w:val="18"/>
        </w:rPr>
        <w:t>Yasası</w:t>
      </w:r>
      <w:r w:rsidRPr="000D2481" w:rsidR="007C20E2">
        <w:rPr>
          <w:sz w:val="18"/>
        </w:rPr>
        <w:t xml:space="preserve"> </w:t>
      </w:r>
      <w:r w:rsidRPr="000D2481">
        <w:rPr>
          <w:sz w:val="18"/>
        </w:rPr>
        <w:t>yoktu,</w:t>
      </w:r>
      <w:r w:rsidRPr="000D2481" w:rsidR="007C20E2">
        <w:rPr>
          <w:sz w:val="18"/>
        </w:rPr>
        <w:t xml:space="preserve"> </w:t>
      </w:r>
      <w:r w:rsidRPr="000D2481">
        <w:rPr>
          <w:sz w:val="18"/>
        </w:rPr>
        <w:t>yönetmeliklerle</w:t>
      </w:r>
      <w:r w:rsidRPr="000D2481" w:rsidR="007C20E2">
        <w:rPr>
          <w:sz w:val="18"/>
        </w:rPr>
        <w:t xml:space="preserve"> </w:t>
      </w:r>
      <w:r w:rsidRPr="000D2481">
        <w:rPr>
          <w:sz w:val="18"/>
        </w:rPr>
        <w:t>yapılıyordu,</w:t>
      </w:r>
      <w:r w:rsidRPr="000D2481" w:rsidR="007C20E2">
        <w:rPr>
          <w:sz w:val="18"/>
        </w:rPr>
        <w:t xml:space="preserve"> </w:t>
      </w:r>
      <w:r w:rsidRPr="000D2481">
        <w:rPr>
          <w:sz w:val="18"/>
        </w:rPr>
        <w:t>2012’de</w:t>
      </w:r>
      <w:r w:rsidRPr="000D2481" w:rsidR="007C20E2">
        <w:rPr>
          <w:sz w:val="18"/>
        </w:rPr>
        <w:t xml:space="preserve"> </w:t>
      </w:r>
      <w:r w:rsidRPr="000D2481">
        <w:rPr>
          <w:sz w:val="18"/>
        </w:rPr>
        <w:t>yasa</w:t>
      </w:r>
      <w:r w:rsidRPr="000D2481" w:rsidR="007C20E2">
        <w:rPr>
          <w:sz w:val="18"/>
        </w:rPr>
        <w:t xml:space="preserve"> </w:t>
      </w:r>
      <w:r w:rsidRPr="000D2481">
        <w:rPr>
          <w:sz w:val="18"/>
        </w:rPr>
        <w:t>çıktı.</w:t>
      </w:r>
      <w:r w:rsidRPr="000D2481" w:rsidR="007C20E2">
        <w:rPr>
          <w:sz w:val="18"/>
        </w:rPr>
        <w:t xml:space="preserve"> </w:t>
      </w:r>
      <w:r w:rsidRPr="000D2481">
        <w:rPr>
          <w:sz w:val="18"/>
        </w:rPr>
        <w:t>Peki,</w:t>
      </w:r>
      <w:r w:rsidRPr="000D2481" w:rsidR="007C20E2">
        <w:rPr>
          <w:sz w:val="18"/>
        </w:rPr>
        <w:t xml:space="preserve"> </w:t>
      </w:r>
      <w:r w:rsidRPr="000D2481">
        <w:rPr>
          <w:sz w:val="18"/>
        </w:rPr>
        <w:t>güzel,</w:t>
      </w:r>
      <w:r w:rsidRPr="000D2481" w:rsidR="007C20E2">
        <w:rPr>
          <w:sz w:val="18"/>
        </w:rPr>
        <w:t xml:space="preserve"> </w:t>
      </w:r>
      <w:r w:rsidRPr="000D2481">
        <w:rPr>
          <w:sz w:val="18"/>
        </w:rPr>
        <w:t>her</w:t>
      </w:r>
      <w:r w:rsidRPr="000D2481" w:rsidR="007C20E2">
        <w:rPr>
          <w:sz w:val="18"/>
        </w:rPr>
        <w:t xml:space="preserve"> </w:t>
      </w:r>
      <w:r w:rsidRPr="000D2481">
        <w:rPr>
          <w:sz w:val="18"/>
        </w:rPr>
        <w:t>yerde</w:t>
      </w:r>
      <w:r w:rsidRPr="000D2481" w:rsidR="007C20E2">
        <w:rPr>
          <w:sz w:val="18"/>
        </w:rPr>
        <w:t xml:space="preserve"> </w:t>
      </w:r>
      <w:r w:rsidRPr="000D2481">
        <w:rPr>
          <w:sz w:val="18"/>
        </w:rPr>
        <w:t>“Yasa</w:t>
      </w:r>
      <w:r w:rsidRPr="000D2481" w:rsidR="007C20E2">
        <w:rPr>
          <w:sz w:val="18"/>
        </w:rPr>
        <w:t xml:space="preserve"> </w:t>
      </w:r>
      <w:r w:rsidRPr="000D2481">
        <w:rPr>
          <w:sz w:val="18"/>
        </w:rPr>
        <w:t>çıktı.”</w:t>
      </w:r>
      <w:r w:rsidRPr="000D2481" w:rsidR="007C20E2">
        <w:rPr>
          <w:sz w:val="18"/>
        </w:rPr>
        <w:t xml:space="preserve"> </w:t>
      </w:r>
      <w:r w:rsidRPr="000D2481">
        <w:rPr>
          <w:sz w:val="18"/>
        </w:rPr>
        <w:t>diye</w:t>
      </w:r>
      <w:r w:rsidRPr="000D2481" w:rsidR="007C20E2">
        <w:rPr>
          <w:sz w:val="18"/>
        </w:rPr>
        <w:t xml:space="preserve"> </w:t>
      </w:r>
      <w:r w:rsidRPr="000D2481">
        <w:rPr>
          <w:sz w:val="18"/>
        </w:rPr>
        <w:t>övünüyoruz</w:t>
      </w:r>
      <w:r w:rsidRPr="000D2481" w:rsidR="007C20E2">
        <w:rPr>
          <w:sz w:val="18"/>
        </w:rPr>
        <w:t xml:space="preserve"> </w:t>
      </w:r>
      <w:r w:rsidRPr="000D2481">
        <w:rPr>
          <w:sz w:val="18"/>
        </w:rPr>
        <w:t>ama</w:t>
      </w:r>
      <w:r w:rsidRPr="000D2481" w:rsidR="007C20E2">
        <w:rPr>
          <w:sz w:val="18"/>
        </w:rPr>
        <w:t xml:space="preserve"> </w:t>
      </w:r>
      <w:r w:rsidRPr="000D2481">
        <w:rPr>
          <w:sz w:val="18"/>
        </w:rPr>
        <w:t>bu</w:t>
      </w:r>
      <w:r w:rsidRPr="000D2481" w:rsidR="007C20E2">
        <w:rPr>
          <w:sz w:val="18"/>
        </w:rPr>
        <w:t xml:space="preserve"> </w:t>
      </w:r>
      <w:r w:rsidRPr="000D2481">
        <w:rPr>
          <w:sz w:val="18"/>
        </w:rPr>
        <w:t>yasayı</w:t>
      </w:r>
      <w:r w:rsidRPr="000D2481" w:rsidR="007C20E2">
        <w:rPr>
          <w:sz w:val="18"/>
        </w:rPr>
        <w:t xml:space="preserve"> </w:t>
      </w:r>
      <w:r w:rsidRPr="000D2481">
        <w:rPr>
          <w:sz w:val="18"/>
        </w:rPr>
        <w:t>uygulayabiliyor</w:t>
      </w:r>
      <w:r w:rsidRPr="000D2481" w:rsidR="007C20E2">
        <w:rPr>
          <w:sz w:val="18"/>
        </w:rPr>
        <w:t xml:space="preserve"> </w:t>
      </w:r>
      <w:r w:rsidRPr="000D2481">
        <w:rPr>
          <w:sz w:val="18"/>
        </w:rPr>
        <w:t>muyuz?</w:t>
      </w:r>
      <w:r w:rsidRPr="000D2481" w:rsidR="007C20E2">
        <w:rPr>
          <w:sz w:val="18"/>
        </w:rPr>
        <w:t xml:space="preserve"> </w:t>
      </w:r>
      <w:r w:rsidRPr="000D2481">
        <w:rPr>
          <w:sz w:val="18"/>
        </w:rPr>
        <w:t>Hayır,</w:t>
      </w:r>
      <w:r w:rsidRPr="000D2481" w:rsidR="007C20E2">
        <w:rPr>
          <w:sz w:val="18"/>
        </w:rPr>
        <w:t xml:space="preserve"> </w:t>
      </w:r>
      <w:r w:rsidRPr="000D2481">
        <w:rPr>
          <w:sz w:val="18"/>
        </w:rPr>
        <w:t>uygulayamıyoruz.</w:t>
      </w:r>
      <w:r w:rsidRPr="000D2481" w:rsidR="007C20E2">
        <w:rPr>
          <w:sz w:val="18"/>
        </w:rPr>
        <w:t xml:space="preserve"> </w:t>
      </w:r>
      <w:r w:rsidRPr="000D2481">
        <w:rPr>
          <w:sz w:val="18"/>
        </w:rPr>
        <w:t>Neden</w:t>
      </w:r>
      <w:r w:rsidRPr="000D2481" w:rsidR="007C20E2">
        <w:rPr>
          <w:sz w:val="18"/>
        </w:rPr>
        <w:t xml:space="preserve"> </w:t>
      </w:r>
      <w:r w:rsidRPr="000D2481">
        <w:rPr>
          <w:sz w:val="18"/>
        </w:rPr>
        <w:t>uygulayamıyoruz?</w:t>
      </w:r>
      <w:r w:rsidRPr="000D2481" w:rsidR="007C20E2">
        <w:rPr>
          <w:sz w:val="18"/>
        </w:rPr>
        <w:t xml:space="preserve"> </w:t>
      </w:r>
      <w:r w:rsidRPr="000D2481">
        <w:rPr>
          <w:sz w:val="18"/>
        </w:rPr>
        <w:t>Çünkü</w:t>
      </w:r>
      <w:r w:rsidRPr="000D2481" w:rsidR="007C20E2">
        <w:rPr>
          <w:sz w:val="18"/>
        </w:rPr>
        <w:t xml:space="preserve"> </w:t>
      </w:r>
      <w:r w:rsidRPr="000D2481">
        <w:rPr>
          <w:sz w:val="18"/>
        </w:rPr>
        <w:t>30</w:t>
      </w:r>
      <w:r w:rsidRPr="000D2481" w:rsidR="007C20E2">
        <w:rPr>
          <w:sz w:val="18"/>
        </w:rPr>
        <w:t xml:space="preserve"> </w:t>
      </w:r>
      <w:r w:rsidRPr="000D2481">
        <w:rPr>
          <w:sz w:val="18"/>
        </w:rPr>
        <w:t>Haziran</w:t>
      </w:r>
      <w:r w:rsidRPr="000D2481" w:rsidR="007C20E2">
        <w:rPr>
          <w:sz w:val="18"/>
        </w:rPr>
        <w:t xml:space="preserve"> </w:t>
      </w:r>
      <w:r w:rsidRPr="000D2481">
        <w:rPr>
          <w:sz w:val="18"/>
        </w:rPr>
        <w:t>2012’de</w:t>
      </w:r>
      <w:r w:rsidRPr="000D2481" w:rsidR="007C20E2">
        <w:rPr>
          <w:sz w:val="18"/>
        </w:rPr>
        <w:t xml:space="preserve"> </w:t>
      </w:r>
      <w:r w:rsidRPr="000D2481">
        <w:rPr>
          <w:sz w:val="18"/>
        </w:rPr>
        <w:t>çıktı</w:t>
      </w:r>
      <w:r w:rsidRPr="000D2481" w:rsidR="007C20E2">
        <w:rPr>
          <w:sz w:val="18"/>
        </w:rPr>
        <w:t xml:space="preserve"> </w:t>
      </w:r>
      <w:r w:rsidRPr="000D2481">
        <w:rPr>
          <w:sz w:val="18"/>
        </w:rPr>
        <w:t>yasa,</w:t>
      </w:r>
      <w:r w:rsidRPr="000D2481" w:rsidR="007C20E2">
        <w:rPr>
          <w:sz w:val="18"/>
        </w:rPr>
        <w:t xml:space="preserve"> </w:t>
      </w:r>
      <w:r w:rsidRPr="000D2481">
        <w:rPr>
          <w:sz w:val="18"/>
        </w:rPr>
        <w:t>yürürlüğü</w:t>
      </w:r>
      <w:r w:rsidRPr="000D2481" w:rsidR="007C20E2">
        <w:rPr>
          <w:sz w:val="18"/>
        </w:rPr>
        <w:t xml:space="preserve"> </w:t>
      </w:r>
      <w:r w:rsidRPr="000D2481">
        <w:rPr>
          <w:sz w:val="18"/>
        </w:rPr>
        <w:t>2014’e</w:t>
      </w:r>
      <w:r w:rsidRPr="000D2481" w:rsidR="007C20E2">
        <w:rPr>
          <w:sz w:val="18"/>
        </w:rPr>
        <w:t xml:space="preserve"> </w:t>
      </w:r>
      <w:r w:rsidRPr="000D2481">
        <w:rPr>
          <w:sz w:val="18"/>
        </w:rPr>
        <w:t>ertelendi,</w:t>
      </w:r>
      <w:r w:rsidRPr="000D2481" w:rsidR="007C20E2">
        <w:rPr>
          <w:sz w:val="18"/>
        </w:rPr>
        <w:t xml:space="preserve"> </w:t>
      </w:r>
      <w:r w:rsidRPr="000D2481">
        <w:rPr>
          <w:sz w:val="18"/>
        </w:rPr>
        <w:t>daha</w:t>
      </w:r>
      <w:r w:rsidRPr="000D2481" w:rsidR="007C20E2">
        <w:rPr>
          <w:sz w:val="18"/>
        </w:rPr>
        <w:t xml:space="preserve"> </w:t>
      </w:r>
      <w:r w:rsidRPr="000D2481">
        <w:rPr>
          <w:sz w:val="18"/>
        </w:rPr>
        <w:t>sonra</w:t>
      </w:r>
      <w:r w:rsidRPr="000D2481" w:rsidR="007C20E2">
        <w:rPr>
          <w:sz w:val="18"/>
        </w:rPr>
        <w:t xml:space="preserve"> </w:t>
      </w:r>
      <w:r w:rsidRPr="000D2481">
        <w:rPr>
          <w:sz w:val="18"/>
        </w:rPr>
        <w:t>1</w:t>
      </w:r>
      <w:r w:rsidRPr="000D2481" w:rsidR="007C20E2">
        <w:rPr>
          <w:sz w:val="18"/>
        </w:rPr>
        <w:t xml:space="preserve"> </w:t>
      </w:r>
      <w:r w:rsidRPr="000D2481">
        <w:rPr>
          <w:sz w:val="18"/>
        </w:rPr>
        <w:t>Temmuz</w:t>
      </w:r>
      <w:r w:rsidRPr="000D2481" w:rsidR="007C20E2">
        <w:rPr>
          <w:sz w:val="18"/>
        </w:rPr>
        <w:t xml:space="preserve"> </w:t>
      </w:r>
      <w:r w:rsidRPr="000D2481">
        <w:rPr>
          <w:sz w:val="18"/>
        </w:rPr>
        <w:t>2016’ya</w:t>
      </w:r>
      <w:r w:rsidRPr="000D2481" w:rsidR="007C20E2">
        <w:rPr>
          <w:sz w:val="18"/>
        </w:rPr>
        <w:t xml:space="preserve"> </w:t>
      </w:r>
      <w:r w:rsidRPr="000D2481">
        <w:rPr>
          <w:sz w:val="18"/>
        </w:rPr>
        <w:t>ertelendi,</w:t>
      </w:r>
      <w:r w:rsidRPr="000D2481" w:rsidR="007C20E2">
        <w:rPr>
          <w:sz w:val="18"/>
        </w:rPr>
        <w:t xml:space="preserve"> </w:t>
      </w:r>
      <w:r w:rsidRPr="000D2481">
        <w:rPr>
          <w:sz w:val="18"/>
        </w:rPr>
        <w:t>daha</w:t>
      </w:r>
      <w:r w:rsidRPr="000D2481" w:rsidR="007C20E2">
        <w:rPr>
          <w:sz w:val="18"/>
        </w:rPr>
        <w:t xml:space="preserve"> </w:t>
      </w:r>
      <w:r w:rsidRPr="000D2481">
        <w:rPr>
          <w:sz w:val="18"/>
        </w:rPr>
        <w:t>sonra</w:t>
      </w:r>
      <w:r w:rsidRPr="000D2481" w:rsidR="007C20E2">
        <w:rPr>
          <w:sz w:val="18"/>
        </w:rPr>
        <w:t xml:space="preserve"> </w:t>
      </w:r>
      <w:r w:rsidRPr="000D2481">
        <w:rPr>
          <w:sz w:val="18"/>
        </w:rPr>
        <w:t>1</w:t>
      </w:r>
      <w:r w:rsidRPr="000D2481" w:rsidR="007C20E2">
        <w:rPr>
          <w:sz w:val="18"/>
        </w:rPr>
        <w:t xml:space="preserve"> </w:t>
      </w:r>
      <w:r w:rsidRPr="000D2481">
        <w:rPr>
          <w:sz w:val="18"/>
        </w:rPr>
        <w:t>Temmuz</w:t>
      </w:r>
      <w:r w:rsidRPr="000D2481" w:rsidR="007C20E2">
        <w:rPr>
          <w:sz w:val="18"/>
        </w:rPr>
        <w:t xml:space="preserve"> </w:t>
      </w:r>
      <w:r w:rsidRPr="000D2481">
        <w:rPr>
          <w:sz w:val="18"/>
        </w:rPr>
        <w:t>2017’den</w:t>
      </w:r>
      <w:r w:rsidRPr="000D2481" w:rsidR="007C20E2">
        <w:rPr>
          <w:sz w:val="18"/>
        </w:rPr>
        <w:t xml:space="preserve"> </w:t>
      </w:r>
      <w:r w:rsidRPr="000D2481">
        <w:rPr>
          <w:sz w:val="18"/>
        </w:rPr>
        <w:t>1</w:t>
      </w:r>
      <w:r w:rsidRPr="000D2481" w:rsidR="007C20E2">
        <w:rPr>
          <w:sz w:val="18"/>
        </w:rPr>
        <w:t xml:space="preserve"> </w:t>
      </w:r>
      <w:r w:rsidRPr="000D2481">
        <w:rPr>
          <w:sz w:val="18"/>
        </w:rPr>
        <w:t>Temmuz</w:t>
      </w:r>
      <w:r w:rsidRPr="000D2481" w:rsidR="007C20E2">
        <w:rPr>
          <w:sz w:val="18"/>
        </w:rPr>
        <w:t xml:space="preserve"> </w:t>
      </w:r>
      <w:r w:rsidRPr="000D2481">
        <w:rPr>
          <w:sz w:val="18"/>
        </w:rPr>
        <w:t>2020’ye</w:t>
      </w:r>
      <w:r w:rsidRPr="000D2481" w:rsidR="007C20E2">
        <w:rPr>
          <w:sz w:val="18"/>
        </w:rPr>
        <w:t xml:space="preserve"> </w:t>
      </w:r>
      <w:r w:rsidRPr="000D2481">
        <w:rPr>
          <w:sz w:val="18"/>
        </w:rPr>
        <w:t>ertelendi.</w:t>
      </w:r>
      <w:r w:rsidRPr="000D2481" w:rsidR="007C20E2">
        <w:rPr>
          <w:sz w:val="18"/>
        </w:rPr>
        <w:t xml:space="preserve"> </w:t>
      </w:r>
      <w:r w:rsidRPr="000D2481">
        <w:rPr>
          <w:sz w:val="18"/>
        </w:rPr>
        <w:t>Yani</w:t>
      </w:r>
      <w:r w:rsidRPr="000D2481" w:rsidR="007C20E2">
        <w:rPr>
          <w:sz w:val="18"/>
        </w:rPr>
        <w:t xml:space="preserve"> </w:t>
      </w:r>
      <w:r w:rsidRPr="000D2481">
        <w:rPr>
          <w:sz w:val="18"/>
        </w:rPr>
        <w:t>bugün</w:t>
      </w:r>
      <w:r w:rsidRPr="000D2481" w:rsidR="007C20E2">
        <w:rPr>
          <w:sz w:val="18"/>
        </w:rPr>
        <w:t xml:space="preserve"> </w:t>
      </w:r>
      <w:r w:rsidRPr="000D2481">
        <w:rPr>
          <w:sz w:val="18"/>
        </w:rPr>
        <w:t>yürürlükte</w:t>
      </w:r>
      <w:r w:rsidRPr="000D2481" w:rsidR="007C20E2">
        <w:rPr>
          <w:sz w:val="18"/>
        </w:rPr>
        <w:t xml:space="preserve"> </w:t>
      </w:r>
      <w:r w:rsidRPr="000D2481">
        <w:rPr>
          <w:sz w:val="18"/>
        </w:rPr>
        <w:t>olan</w:t>
      </w:r>
      <w:r w:rsidRPr="000D2481" w:rsidR="007C20E2">
        <w:rPr>
          <w:sz w:val="18"/>
        </w:rPr>
        <w:t xml:space="preserve"> </w:t>
      </w:r>
      <w:r w:rsidRPr="000D2481">
        <w:rPr>
          <w:sz w:val="18"/>
        </w:rPr>
        <w:t>bir</w:t>
      </w:r>
      <w:r w:rsidRPr="000D2481" w:rsidR="007C20E2">
        <w:rPr>
          <w:sz w:val="18"/>
        </w:rPr>
        <w:t xml:space="preserve"> </w:t>
      </w:r>
      <w:r w:rsidRPr="000D2481">
        <w:rPr>
          <w:sz w:val="18"/>
        </w:rPr>
        <w:t>yasamız</w:t>
      </w:r>
      <w:r w:rsidRPr="000D2481" w:rsidR="007C20E2">
        <w:rPr>
          <w:sz w:val="18"/>
        </w:rPr>
        <w:t xml:space="preserve"> </w:t>
      </w:r>
      <w:r w:rsidRPr="000D2481">
        <w:rPr>
          <w:sz w:val="18"/>
        </w:rPr>
        <w:t>var</w:t>
      </w:r>
      <w:r w:rsidRPr="000D2481" w:rsidR="007C20E2">
        <w:rPr>
          <w:sz w:val="18"/>
        </w:rPr>
        <w:t xml:space="preserve"> </w:t>
      </w:r>
      <w:r w:rsidRPr="000D2481">
        <w:rPr>
          <w:sz w:val="18"/>
        </w:rPr>
        <w:t>ama</w:t>
      </w:r>
      <w:r w:rsidRPr="000D2481" w:rsidR="007C20E2">
        <w:rPr>
          <w:sz w:val="18"/>
        </w:rPr>
        <w:t xml:space="preserve"> </w:t>
      </w:r>
      <w:r w:rsidRPr="000D2481">
        <w:rPr>
          <w:sz w:val="18"/>
        </w:rPr>
        <w:t>uygulamasıyla</w:t>
      </w:r>
      <w:r w:rsidRPr="000D2481" w:rsidR="007C20E2">
        <w:rPr>
          <w:sz w:val="18"/>
        </w:rPr>
        <w:t xml:space="preserve"> </w:t>
      </w:r>
      <w:r w:rsidRPr="000D2481">
        <w:rPr>
          <w:sz w:val="18"/>
        </w:rPr>
        <w:t>ilgili</w:t>
      </w:r>
      <w:r w:rsidRPr="000D2481" w:rsidR="007C20E2">
        <w:rPr>
          <w:sz w:val="18"/>
        </w:rPr>
        <w:t xml:space="preserve"> </w:t>
      </w:r>
      <w:r w:rsidRPr="000D2481">
        <w:rPr>
          <w:sz w:val="18"/>
        </w:rPr>
        <w:t>herhangi</w:t>
      </w:r>
      <w:r w:rsidRPr="000D2481" w:rsidR="007C20E2">
        <w:rPr>
          <w:sz w:val="18"/>
        </w:rPr>
        <w:t xml:space="preserve"> </w:t>
      </w:r>
      <w:r w:rsidRPr="000D2481">
        <w:rPr>
          <w:sz w:val="18"/>
        </w:rPr>
        <w:t>bir</w:t>
      </w:r>
      <w:r w:rsidRPr="000D2481" w:rsidR="007C20E2">
        <w:rPr>
          <w:sz w:val="18"/>
        </w:rPr>
        <w:t xml:space="preserve"> </w:t>
      </w:r>
      <w:r w:rsidRPr="000D2481">
        <w:rPr>
          <w:sz w:val="18"/>
        </w:rPr>
        <w:t>yaptırım,</w:t>
      </w:r>
      <w:r w:rsidRPr="000D2481" w:rsidR="007C20E2">
        <w:rPr>
          <w:sz w:val="18"/>
        </w:rPr>
        <w:t xml:space="preserve"> </w:t>
      </w:r>
      <w:r w:rsidRPr="000D2481">
        <w:rPr>
          <w:sz w:val="18"/>
        </w:rPr>
        <w:t>bir</w:t>
      </w:r>
      <w:r w:rsidRPr="000D2481" w:rsidR="007C20E2">
        <w:rPr>
          <w:sz w:val="18"/>
        </w:rPr>
        <w:t xml:space="preserve"> </w:t>
      </w:r>
      <w:r w:rsidRPr="000D2481">
        <w:rPr>
          <w:sz w:val="18"/>
        </w:rPr>
        <w:t>işlem</w:t>
      </w:r>
      <w:r w:rsidRPr="000D2481" w:rsidR="007C20E2">
        <w:rPr>
          <w:sz w:val="18"/>
        </w:rPr>
        <w:t xml:space="preserve"> </w:t>
      </w:r>
      <w:r w:rsidRPr="000D2481">
        <w:rPr>
          <w:sz w:val="18"/>
        </w:rPr>
        <w:t>yok</w:t>
      </w:r>
      <w:r w:rsidRPr="000D2481" w:rsidR="007C20E2">
        <w:rPr>
          <w:sz w:val="18"/>
        </w:rPr>
        <w:t xml:space="preserve"> </w:t>
      </w:r>
      <w:r w:rsidRPr="000D2481">
        <w:rPr>
          <w:sz w:val="18"/>
        </w:rPr>
        <w:t>çünkü</w:t>
      </w:r>
      <w:r w:rsidRPr="000D2481" w:rsidR="007C20E2">
        <w:rPr>
          <w:sz w:val="18"/>
        </w:rPr>
        <w:t xml:space="preserve"> </w:t>
      </w:r>
      <w:r w:rsidRPr="000D2481">
        <w:rPr>
          <w:sz w:val="18"/>
        </w:rPr>
        <w:t>çıkan</w:t>
      </w:r>
      <w:r w:rsidRPr="000D2481" w:rsidR="007C20E2">
        <w:rPr>
          <w:sz w:val="18"/>
        </w:rPr>
        <w:t xml:space="preserve"> </w:t>
      </w:r>
      <w:r w:rsidRPr="000D2481">
        <w:rPr>
          <w:sz w:val="18"/>
        </w:rPr>
        <w:t>yasaları</w:t>
      </w:r>
      <w:r w:rsidRPr="000D2481" w:rsidR="007C20E2">
        <w:rPr>
          <w:sz w:val="18"/>
        </w:rPr>
        <w:t xml:space="preserve"> </w:t>
      </w:r>
      <w:r w:rsidRPr="000D2481">
        <w:rPr>
          <w:sz w:val="18"/>
        </w:rPr>
        <w:t>-uygulama</w:t>
      </w:r>
      <w:r w:rsidRPr="000D2481" w:rsidR="007C20E2">
        <w:rPr>
          <w:sz w:val="18"/>
        </w:rPr>
        <w:t xml:space="preserve"> </w:t>
      </w:r>
      <w:r w:rsidRPr="000D2481">
        <w:rPr>
          <w:sz w:val="18"/>
        </w:rPr>
        <w:t>konusunda-</w:t>
      </w:r>
      <w:r w:rsidRPr="000D2481" w:rsidR="007C20E2">
        <w:rPr>
          <w:sz w:val="18"/>
        </w:rPr>
        <w:t xml:space="preserve"> </w:t>
      </w:r>
      <w:r w:rsidRPr="000D2481">
        <w:rPr>
          <w:sz w:val="18"/>
        </w:rPr>
        <w:t>Hükûmet,</w:t>
      </w:r>
      <w:r w:rsidRPr="000D2481" w:rsidR="007C20E2">
        <w:rPr>
          <w:sz w:val="18"/>
        </w:rPr>
        <w:t xml:space="preserve"> </w:t>
      </w:r>
      <w:r w:rsidRPr="000D2481">
        <w:rPr>
          <w:sz w:val="18"/>
        </w:rPr>
        <w:t>işverenlerin</w:t>
      </w:r>
      <w:r w:rsidRPr="000D2481" w:rsidR="007C20E2">
        <w:rPr>
          <w:sz w:val="18"/>
        </w:rPr>
        <w:t xml:space="preserve"> </w:t>
      </w:r>
      <w:r w:rsidRPr="000D2481">
        <w:rPr>
          <w:sz w:val="18"/>
        </w:rPr>
        <w:t>işine</w:t>
      </w:r>
      <w:r w:rsidRPr="000D2481" w:rsidR="007C20E2">
        <w:rPr>
          <w:sz w:val="18"/>
        </w:rPr>
        <w:t xml:space="preserve"> </w:t>
      </w:r>
      <w:r w:rsidRPr="000D2481">
        <w:rPr>
          <w:sz w:val="18"/>
        </w:rPr>
        <w:t>gelmediği</w:t>
      </w:r>
      <w:r w:rsidRPr="000D2481" w:rsidR="007C20E2">
        <w:rPr>
          <w:sz w:val="18"/>
        </w:rPr>
        <w:t xml:space="preserve"> </w:t>
      </w:r>
      <w:r w:rsidRPr="000D2481">
        <w:rPr>
          <w:sz w:val="18"/>
        </w:rPr>
        <w:t>için</w:t>
      </w:r>
      <w:r w:rsidRPr="000D2481" w:rsidR="007C20E2">
        <w:rPr>
          <w:sz w:val="18"/>
        </w:rPr>
        <w:t xml:space="preserve"> </w:t>
      </w:r>
      <w:r w:rsidRPr="000D2481">
        <w:rPr>
          <w:sz w:val="18"/>
        </w:rPr>
        <w:t>ne</w:t>
      </w:r>
      <w:r w:rsidRPr="000D2481" w:rsidR="007C20E2">
        <w:rPr>
          <w:sz w:val="18"/>
        </w:rPr>
        <w:t xml:space="preserve"> </w:t>
      </w:r>
      <w:r w:rsidRPr="000D2481">
        <w:rPr>
          <w:sz w:val="18"/>
        </w:rPr>
        <w:t>yazık</w:t>
      </w:r>
      <w:r w:rsidRPr="000D2481" w:rsidR="007C20E2">
        <w:rPr>
          <w:sz w:val="18"/>
        </w:rPr>
        <w:t xml:space="preserve"> </w:t>
      </w:r>
      <w:r w:rsidRPr="000D2481">
        <w:rPr>
          <w:sz w:val="18"/>
        </w:rPr>
        <w:t>ki</w:t>
      </w:r>
      <w:r w:rsidRPr="000D2481" w:rsidR="007C20E2">
        <w:rPr>
          <w:sz w:val="18"/>
        </w:rPr>
        <w:t xml:space="preserve"> </w:t>
      </w:r>
      <w:r w:rsidRPr="000D2481">
        <w:rPr>
          <w:sz w:val="18"/>
        </w:rPr>
        <w:t>uygulamıyor.</w:t>
      </w:r>
      <w:r w:rsidRPr="000D2481" w:rsidR="007C20E2">
        <w:rPr>
          <w:sz w:val="18"/>
        </w:rPr>
        <w:t xml:space="preserve"> </w:t>
      </w:r>
      <w:r w:rsidRPr="000D2481">
        <w:rPr>
          <w:sz w:val="18"/>
        </w:rPr>
        <w:t>Yani</w:t>
      </w:r>
      <w:r w:rsidRPr="000D2481" w:rsidR="007C20E2">
        <w:rPr>
          <w:sz w:val="18"/>
        </w:rPr>
        <w:t xml:space="preserve"> </w:t>
      </w:r>
      <w:r w:rsidRPr="000D2481">
        <w:rPr>
          <w:sz w:val="18"/>
        </w:rPr>
        <w:t>kanun</w:t>
      </w:r>
      <w:r w:rsidRPr="000D2481" w:rsidR="007C20E2">
        <w:rPr>
          <w:sz w:val="18"/>
        </w:rPr>
        <w:t xml:space="preserve"> </w:t>
      </w:r>
      <w:r w:rsidRPr="000D2481">
        <w:rPr>
          <w:sz w:val="18"/>
        </w:rPr>
        <w:t>çıkarttım</w:t>
      </w:r>
      <w:r w:rsidRPr="000D2481" w:rsidR="007C20E2">
        <w:rPr>
          <w:sz w:val="18"/>
        </w:rPr>
        <w:t xml:space="preserve"> </w:t>
      </w:r>
      <w:r w:rsidRPr="000D2481">
        <w:rPr>
          <w:sz w:val="18"/>
        </w:rPr>
        <w:t>diye</w:t>
      </w:r>
      <w:r w:rsidRPr="000D2481" w:rsidR="007C20E2">
        <w:rPr>
          <w:sz w:val="18"/>
        </w:rPr>
        <w:t xml:space="preserve"> </w:t>
      </w:r>
      <w:r w:rsidRPr="000D2481">
        <w:rPr>
          <w:sz w:val="18"/>
        </w:rPr>
        <w:t>övünmek</w:t>
      </w:r>
      <w:r w:rsidRPr="000D2481" w:rsidR="007C20E2">
        <w:rPr>
          <w:sz w:val="18"/>
        </w:rPr>
        <w:t xml:space="preserve"> </w:t>
      </w:r>
      <w:r w:rsidRPr="000D2481">
        <w:rPr>
          <w:sz w:val="18"/>
        </w:rPr>
        <w:t>çok</w:t>
      </w:r>
      <w:r w:rsidRPr="000D2481" w:rsidR="007C20E2">
        <w:rPr>
          <w:sz w:val="18"/>
        </w:rPr>
        <w:t xml:space="preserve"> </w:t>
      </w:r>
      <w:r w:rsidRPr="000D2481">
        <w:rPr>
          <w:sz w:val="18"/>
        </w:rPr>
        <w:t>kolay</w:t>
      </w:r>
      <w:r w:rsidRPr="000D2481" w:rsidR="007C20E2">
        <w:rPr>
          <w:sz w:val="18"/>
        </w:rPr>
        <w:t xml:space="preserve"> </w:t>
      </w:r>
      <w:r w:rsidRPr="000D2481">
        <w:rPr>
          <w:sz w:val="18"/>
        </w:rPr>
        <w:t>ama</w:t>
      </w:r>
      <w:r w:rsidRPr="000D2481" w:rsidR="007C20E2">
        <w:rPr>
          <w:sz w:val="18"/>
        </w:rPr>
        <w:t xml:space="preserve"> </w:t>
      </w:r>
      <w:r w:rsidRPr="000D2481">
        <w:rPr>
          <w:sz w:val="18"/>
        </w:rPr>
        <w:t>uygulama</w:t>
      </w:r>
      <w:r w:rsidRPr="000D2481" w:rsidR="007C20E2">
        <w:rPr>
          <w:sz w:val="18"/>
        </w:rPr>
        <w:t xml:space="preserve"> </w:t>
      </w:r>
      <w:r w:rsidRPr="000D2481">
        <w:rPr>
          <w:sz w:val="18"/>
        </w:rPr>
        <w:t>olmadıktan</w:t>
      </w:r>
      <w:r w:rsidRPr="000D2481" w:rsidR="007C20E2">
        <w:rPr>
          <w:sz w:val="18"/>
        </w:rPr>
        <w:t xml:space="preserve"> </w:t>
      </w:r>
      <w:r w:rsidRPr="000D2481">
        <w:rPr>
          <w:sz w:val="18"/>
        </w:rPr>
        <w:t>sonra</w:t>
      </w:r>
      <w:r w:rsidRPr="000D2481" w:rsidR="007C20E2">
        <w:rPr>
          <w:sz w:val="18"/>
        </w:rPr>
        <w:t xml:space="preserve"> </w:t>
      </w:r>
      <w:r w:rsidRPr="000D2481">
        <w:rPr>
          <w:sz w:val="18"/>
        </w:rPr>
        <w:t>kanun</w:t>
      </w:r>
      <w:r w:rsidRPr="000D2481" w:rsidR="007C20E2">
        <w:rPr>
          <w:sz w:val="18"/>
        </w:rPr>
        <w:t xml:space="preserve"> </w:t>
      </w:r>
      <w:r w:rsidRPr="000D2481">
        <w:rPr>
          <w:sz w:val="18"/>
        </w:rPr>
        <w:t>çıkartmanın</w:t>
      </w:r>
      <w:r w:rsidRPr="000D2481" w:rsidR="007C20E2">
        <w:rPr>
          <w:sz w:val="18"/>
        </w:rPr>
        <w:t xml:space="preserve"> </w:t>
      </w:r>
      <w:r w:rsidRPr="000D2481">
        <w:rPr>
          <w:sz w:val="18"/>
        </w:rPr>
        <w:t>ne</w:t>
      </w:r>
      <w:r w:rsidRPr="000D2481" w:rsidR="007C20E2">
        <w:rPr>
          <w:sz w:val="18"/>
        </w:rPr>
        <w:t xml:space="preserve"> </w:t>
      </w:r>
      <w:r w:rsidRPr="000D2481">
        <w:rPr>
          <w:sz w:val="18"/>
        </w:rPr>
        <w:t>anlamı</w:t>
      </w:r>
      <w:r w:rsidRPr="000D2481" w:rsidR="007C20E2">
        <w:rPr>
          <w:sz w:val="18"/>
        </w:rPr>
        <w:t xml:space="preserve"> </w:t>
      </w:r>
      <w:r w:rsidRPr="000D2481">
        <w:rPr>
          <w:sz w:val="18"/>
        </w:rPr>
        <w:t>var?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Bakın,</w:t>
      </w:r>
      <w:r w:rsidRPr="000D2481" w:rsidR="007C20E2">
        <w:rPr>
          <w:sz w:val="18"/>
        </w:rPr>
        <w:t xml:space="preserve"> </w:t>
      </w:r>
      <w:r w:rsidRPr="000D2481">
        <w:rPr>
          <w:sz w:val="18"/>
        </w:rPr>
        <w:t>24</w:t>
      </w:r>
      <w:r w:rsidRPr="000D2481" w:rsidR="007C20E2">
        <w:rPr>
          <w:sz w:val="18"/>
        </w:rPr>
        <w:t xml:space="preserve"> </w:t>
      </w:r>
      <w:r w:rsidRPr="000D2481">
        <w:rPr>
          <w:sz w:val="18"/>
        </w:rPr>
        <w:t>Hazirana</w:t>
      </w:r>
      <w:r w:rsidRPr="000D2481" w:rsidR="007C20E2">
        <w:rPr>
          <w:sz w:val="18"/>
        </w:rPr>
        <w:t xml:space="preserve"> </w:t>
      </w:r>
      <w:r w:rsidRPr="000D2481">
        <w:rPr>
          <w:sz w:val="18"/>
        </w:rPr>
        <w:t>az</w:t>
      </w:r>
      <w:r w:rsidRPr="000D2481" w:rsidR="007C20E2">
        <w:rPr>
          <w:sz w:val="18"/>
        </w:rPr>
        <w:t xml:space="preserve"> </w:t>
      </w:r>
      <w:r w:rsidRPr="000D2481">
        <w:rPr>
          <w:sz w:val="18"/>
        </w:rPr>
        <w:t>kaldı.</w:t>
      </w:r>
      <w:r w:rsidRPr="000D2481" w:rsidR="007C20E2">
        <w:rPr>
          <w:sz w:val="18"/>
        </w:rPr>
        <w:t xml:space="preserve"> </w:t>
      </w:r>
      <w:r w:rsidRPr="000D2481">
        <w:rPr>
          <w:sz w:val="18"/>
        </w:rPr>
        <w:t>Ne</w:t>
      </w:r>
      <w:r w:rsidRPr="000D2481" w:rsidR="007C20E2">
        <w:rPr>
          <w:sz w:val="18"/>
        </w:rPr>
        <w:t xml:space="preserve"> </w:t>
      </w:r>
      <w:r w:rsidRPr="000D2481">
        <w:rPr>
          <w:sz w:val="18"/>
        </w:rPr>
        <w:t>zaman</w:t>
      </w:r>
      <w:r w:rsidRPr="000D2481" w:rsidR="007C20E2">
        <w:rPr>
          <w:sz w:val="18"/>
        </w:rPr>
        <w:t xml:space="preserve"> </w:t>
      </w:r>
      <w:r w:rsidRPr="000D2481">
        <w:rPr>
          <w:sz w:val="18"/>
        </w:rPr>
        <w:t>seçim</w:t>
      </w:r>
      <w:r w:rsidRPr="000D2481" w:rsidR="007C20E2">
        <w:rPr>
          <w:sz w:val="18"/>
        </w:rPr>
        <w:t xml:space="preserve"> </w:t>
      </w:r>
      <w:r w:rsidRPr="000D2481">
        <w:rPr>
          <w:sz w:val="18"/>
        </w:rPr>
        <w:t>kararı</w:t>
      </w:r>
      <w:r w:rsidRPr="000D2481" w:rsidR="007C20E2">
        <w:rPr>
          <w:sz w:val="18"/>
        </w:rPr>
        <w:t xml:space="preserve"> </w:t>
      </w:r>
      <w:r w:rsidRPr="000D2481">
        <w:rPr>
          <w:sz w:val="18"/>
        </w:rPr>
        <w:t>verildi?</w:t>
      </w:r>
      <w:r w:rsidRPr="000D2481" w:rsidR="007C20E2">
        <w:rPr>
          <w:sz w:val="18"/>
        </w:rPr>
        <w:t xml:space="preserve"> </w:t>
      </w:r>
      <w:r w:rsidRPr="000D2481">
        <w:rPr>
          <w:sz w:val="18"/>
        </w:rPr>
        <w:t>18</w:t>
      </w:r>
      <w:r w:rsidRPr="000D2481" w:rsidR="007C20E2">
        <w:rPr>
          <w:sz w:val="18"/>
        </w:rPr>
        <w:t xml:space="preserve"> </w:t>
      </w:r>
      <w:r w:rsidRPr="000D2481">
        <w:rPr>
          <w:sz w:val="18"/>
        </w:rPr>
        <w:t>Nisanda.</w:t>
      </w:r>
      <w:r w:rsidRPr="000D2481" w:rsidR="007C20E2">
        <w:rPr>
          <w:sz w:val="18"/>
        </w:rPr>
        <w:t xml:space="preserve"> </w:t>
      </w:r>
      <w:r w:rsidRPr="000D2481">
        <w:rPr>
          <w:sz w:val="18"/>
        </w:rPr>
        <w:t>Bakın,</w:t>
      </w:r>
      <w:r w:rsidRPr="000D2481" w:rsidR="007C20E2">
        <w:rPr>
          <w:sz w:val="18"/>
        </w:rPr>
        <w:t xml:space="preserve"> </w:t>
      </w:r>
      <w:r w:rsidRPr="000D2481">
        <w:rPr>
          <w:sz w:val="18"/>
        </w:rPr>
        <w:t>İş</w:t>
      </w:r>
      <w:r w:rsidRPr="000D2481" w:rsidR="007C20E2">
        <w:rPr>
          <w:sz w:val="18"/>
        </w:rPr>
        <w:t xml:space="preserve"> </w:t>
      </w:r>
      <w:r w:rsidRPr="000D2481">
        <w:rPr>
          <w:sz w:val="18"/>
        </w:rPr>
        <w:t>Teftiş</w:t>
      </w:r>
      <w:r w:rsidRPr="000D2481" w:rsidR="007C20E2">
        <w:rPr>
          <w:sz w:val="18"/>
        </w:rPr>
        <w:t xml:space="preserve"> </w:t>
      </w:r>
      <w:r w:rsidRPr="000D2481">
        <w:rPr>
          <w:sz w:val="18"/>
        </w:rPr>
        <w:t>Kurulunun</w:t>
      </w:r>
      <w:r w:rsidRPr="000D2481" w:rsidR="007C20E2">
        <w:rPr>
          <w:sz w:val="18"/>
        </w:rPr>
        <w:t xml:space="preserve"> </w:t>
      </w:r>
      <w:r w:rsidRPr="000D2481">
        <w:rPr>
          <w:sz w:val="18"/>
        </w:rPr>
        <w:t>daha</w:t>
      </w:r>
      <w:r w:rsidRPr="000D2481" w:rsidR="007C20E2">
        <w:rPr>
          <w:sz w:val="18"/>
        </w:rPr>
        <w:t xml:space="preserve"> </w:t>
      </w:r>
      <w:r w:rsidRPr="000D2481">
        <w:rPr>
          <w:sz w:val="18"/>
        </w:rPr>
        <w:t>yeni,</w:t>
      </w:r>
      <w:r w:rsidRPr="000D2481" w:rsidR="007C20E2">
        <w:rPr>
          <w:sz w:val="18"/>
        </w:rPr>
        <w:t xml:space="preserve"> </w:t>
      </w:r>
      <w:r w:rsidRPr="000D2481">
        <w:rPr>
          <w:sz w:val="18"/>
        </w:rPr>
        <w:t>26</w:t>
      </w:r>
      <w:r w:rsidRPr="000D2481" w:rsidR="007C20E2">
        <w:rPr>
          <w:sz w:val="18"/>
        </w:rPr>
        <w:t xml:space="preserve"> </w:t>
      </w:r>
      <w:r w:rsidRPr="000D2481">
        <w:rPr>
          <w:sz w:val="18"/>
        </w:rPr>
        <w:t>Haziranda</w:t>
      </w:r>
      <w:r w:rsidRPr="000D2481" w:rsidR="007C20E2">
        <w:rPr>
          <w:sz w:val="18"/>
        </w:rPr>
        <w:t xml:space="preserve"> </w:t>
      </w:r>
      <w:r w:rsidRPr="000D2481">
        <w:rPr>
          <w:sz w:val="18"/>
        </w:rPr>
        <w:t>çıkarttığı</w:t>
      </w:r>
      <w:r w:rsidRPr="000D2481" w:rsidR="007C20E2">
        <w:rPr>
          <w:sz w:val="18"/>
        </w:rPr>
        <w:t xml:space="preserve"> </w:t>
      </w:r>
      <w:r w:rsidRPr="000D2481">
        <w:rPr>
          <w:sz w:val="18"/>
        </w:rPr>
        <w:t>bir</w:t>
      </w:r>
      <w:r w:rsidRPr="000D2481" w:rsidR="007C20E2">
        <w:rPr>
          <w:sz w:val="18"/>
        </w:rPr>
        <w:t xml:space="preserve"> </w:t>
      </w:r>
      <w:r w:rsidRPr="000D2481">
        <w:rPr>
          <w:sz w:val="18"/>
        </w:rPr>
        <w:t>genelgesi</w:t>
      </w:r>
      <w:r w:rsidRPr="000D2481" w:rsidR="007C20E2">
        <w:rPr>
          <w:sz w:val="18"/>
        </w:rPr>
        <w:t xml:space="preserve"> </w:t>
      </w:r>
      <w:r w:rsidRPr="000D2481">
        <w:rPr>
          <w:sz w:val="18"/>
        </w:rPr>
        <w:t>var.</w:t>
      </w:r>
      <w:r w:rsidRPr="000D2481" w:rsidR="007C20E2">
        <w:rPr>
          <w:sz w:val="18"/>
        </w:rPr>
        <w:t xml:space="preserve"> </w:t>
      </w:r>
      <w:r w:rsidRPr="000D2481">
        <w:rPr>
          <w:sz w:val="18"/>
        </w:rPr>
        <w:t>Akıllara</w:t>
      </w:r>
      <w:r w:rsidRPr="000D2481" w:rsidR="007C20E2">
        <w:rPr>
          <w:sz w:val="18"/>
        </w:rPr>
        <w:t xml:space="preserve"> </w:t>
      </w:r>
      <w:r w:rsidRPr="000D2481">
        <w:rPr>
          <w:sz w:val="18"/>
        </w:rPr>
        <w:t>zarar</w:t>
      </w:r>
      <w:r w:rsidRPr="000D2481" w:rsidR="007C20E2">
        <w:rPr>
          <w:sz w:val="18"/>
        </w:rPr>
        <w:t xml:space="preserve"> </w:t>
      </w:r>
      <w:r w:rsidRPr="000D2481">
        <w:rPr>
          <w:sz w:val="18"/>
        </w:rPr>
        <w:t>bir</w:t>
      </w:r>
      <w:r w:rsidRPr="000D2481" w:rsidR="007C20E2">
        <w:rPr>
          <w:sz w:val="18"/>
        </w:rPr>
        <w:t xml:space="preserve"> </w:t>
      </w:r>
      <w:r w:rsidRPr="000D2481">
        <w:rPr>
          <w:sz w:val="18"/>
        </w:rPr>
        <w:t>genelge,</w:t>
      </w:r>
      <w:r w:rsidRPr="000D2481" w:rsidR="007C20E2">
        <w:rPr>
          <w:sz w:val="18"/>
        </w:rPr>
        <w:t xml:space="preserve"> </w:t>
      </w:r>
      <w:r w:rsidRPr="000D2481">
        <w:rPr>
          <w:sz w:val="18"/>
        </w:rPr>
        <w:t>26</w:t>
      </w:r>
      <w:r w:rsidRPr="000D2481" w:rsidR="007C20E2">
        <w:rPr>
          <w:sz w:val="18"/>
        </w:rPr>
        <w:t xml:space="preserve"> </w:t>
      </w:r>
      <w:r w:rsidRPr="000D2481">
        <w:rPr>
          <w:sz w:val="18"/>
        </w:rPr>
        <w:t>Haziranda…</w:t>
      </w:r>
      <w:r w:rsidRPr="000D2481" w:rsidR="007C20E2">
        <w:rPr>
          <w:sz w:val="18"/>
        </w:rPr>
        <w:t xml:space="preserve"> </w:t>
      </w:r>
      <w:r w:rsidRPr="000D2481">
        <w:rPr>
          <w:sz w:val="18"/>
        </w:rPr>
        <w:t>Ne</w:t>
      </w:r>
      <w:r w:rsidRPr="000D2481" w:rsidR="007C20E2">
        <w:rPr>
          <w:sz w:val="18"/>
        </w:rPr>
        <w:t xml:space="preserve"> </w:t>
      </w:r>
      <w:r w:rsidRPr="000D2481">
        <w:rPr>
          <w:sz w:val="18"/>
        </w:rPr>
        <w:t>diyor?</w:t>
      </w:r>
      <w:r w:rsidRPr="000D2481" w:rsidR="007C20E2">
        <w:rPr>
          <w:sz w:val="18"/>
        </w:rPr>
        <w:t xml:space="preserve"> </w:t>
      </w:r>
      <w:r w:rsidRPr="000D2481">
        <w:rPr>
          <w:sz w:val="18"/>
        </w:rPr>
        <w:t>Teftiş</w:t>
      </w:r>
      <w:r w:rsidRPr="000D2481" w:rsidR="007C20E2">
        <w:rPr>
          <w:sz w:val="18"/>
        </w:rPr>
        <w:t xml:space="preserve"> </w:t>
      </w:r>
      <w:r w:rsidRPr="000D2481">
        <w:rPr>
          <w:sz w:val="18"/>
        </w:rPr>
        <w:t>programlarının</w:t>
      </w:r>
      <w:r w:rsidRPr="000D2481" w:rsidR="007C20E2">
        <w:rPr>
          <w:sz w:val="18"/>
        </w:rPr>
        <w:t xml:space="preserve"> </w:t>
      </w:r>
      <w:r w:rsidRPr="000D2481">
        <w:rPr>
          <w:sz w:val="18"/>
        </w:rPr>
        <w:t>revize</w:t>
      </w:r>
      <w:r w:rsidRPr="000D2481" w:rsidR="007C20E2">
        <w:rPr>
          <w:sz w:val="18"/>
        </w:rPr>
        <w:t xml:space="preserve"> </w:t>
      </w:r>
      <w:r w:rsidRPr="000D2481">
        <w:rPr>
          <w:sz w:val="18"/>
        </w:rPr>
        <w:t>edilmesi.</w:t>
      </w:r>
      <w:r w:rsidRPr="000D2481" w:rsidR="007C20E2">
        <w:rPr>
          <w:sz w:val="18"/>
        </w:rPr>
        <w:t xml:space="preserve"> </w:t>
      </w:r>
      <w:r w:rsidRPr="000D2481">
        <w:rPr>
          <w:sz w:val="18"/>
        </w:rPr>
        <w:t>Yani</w:t>
      </w:r>
      <w:r w:rsidRPr="000D2481" w:rsidR="007C20E2">
        <w:rPr>
          <w:sz w:val="18"/>
        </w:rPr>
        <w:t xml:space="preserve"> </w:t>
      </w:r>
      <w:r w:rsidRPr="000D2481">
        <w:rPr>
          <w:sz w:val="18"/>
        </w:rPr>
        <w:t>daha</w:t>
      </w:r>
      <w:r w:rsidRPr="000D2481" w:rsidR="007C20E2">
        <w:rPr>
          <w:sz w:val="18"/>
        </w:rPr>
        <w:t xml:space="preserve"> </w:t>
      </w:r>
      <w:r w:rsidRPr="000D2481">
        <w:rPr>
          <w:sz w:val="18"/>
        </w:rPr>
        <w:t>önceden</w:t>
      </w:r>
      <w:r w:rsidRPr="000D2481" w:rsidR="007C20E2">
        <w:rPr>
          <w:sz w:val="18"/>
        </w:rPr>
        <w:t xml:space="preserve"> </w:t>
      </w:r>
      <w:r w:rsidRPr="000D2481">
        <w:rPr>
          <w:sz w:val="18"/>
        </w:rPr>
        <w:t>karar</w:t>
      </w:r>
      <w:r w:rsidRPr="000D2481" w:rsidR="007C20E2">
        <w:rPr>
          <w:sz w:val="18"/>
        </w:rPr>
        <w:t xml:space="preserve"> </w:t>
      </w:r>
      <w:r w:rsidRPr="000D2481">
        <w:rPr>
          <w:sz w:val="18"/>
        </w:rPr>
        <w:t>verilmiş</w:t>
      </w:r>
      <w:r w:rsidRPr="000D2481" w:rsidR="007C20E2">
        <w:rPr>
          <w:sz w:val="18"/>
        </w:rPr>
        <w:t xml:space="preserve"> </w:t>
      </w:r>
      <w:r w:rsidRPr="000D2481">
        <w:rPr>
          <w:sz w:val="18"/>
        </w:rPr>
        <w:t>iş</w:t>
      </w:r>
      <w:r w:rsidRPr="000D2481" w:rsidR="007C20E2">
        <w:rPr>
          <w:sz w:val="18"/>
        </w:rPr>
        <w:t xml:space="preserve"> </w:t>
      </w:r>
      <w:r w:rsidRPr="000D2481">
        <w:rPr>
          <w:sz w:val="18"/>
        </w:rPr>
        <w:t>yeri</w:t>
      </w:r>
      <w:r w:rsidRPr="000D2481" w:rsidR="007C20E2">
        <w:rPr>
          <w:sz w:val="18"/>
        </w:rPr>
        <w:t xml:space="preserve"> </w:t>
      </w:r>
      <w:r w:rsidRPr="000D2481">
        <w:rPr>
          <w:sz w:val="18"/>
        </w:rPr>
        <w:t>denetlemeleriyle</w:t>
      </w:r>
      <w:r w:rsidRPr="000D2481" w:rsidR="007C20E2">
        <w:rPr>
          <w:sz w:val="18"/>
        </w:rPr>
        <w:t xml:space="preserve"> </w:t>
      </w:r>
      <w:r w:rsidRPr="000D2481">
        <w:rPr>
          <w:sz w:val="18"/>
        </w:rPr>
        <w:t>ilgili</w:t>
      </w:r>
      <w:r w:rsidRPr="000D2481" w:rsidR="007C20E2">
        <w:rPr>
          <w:sz w:val="18"/>
        </w:rPr>
        <w:t xml:space="preserve"> </w:t>
      </w:r>
      <w:r w:rsidRPr="000D2481">
        <w:rPr>
          <w:sz w:val="18"/>
        </w:rPr>
        <w:t>çalışmaları</w:t>
      </w:r>
      <w:r w:rsidRPr="000D2481" w:rsidR="007C20E2">
        <w:rPr>
          <w:sz w:val="18"/>
        </w:rPr>
        <w:t xml:space="preserve"> </w:t>
      </w:r>
      <w:r w:rsidRPr="000D2481">
        <w:rPr>
          <w:sz w:val="18"/>
        </w:rPr>
        <w:t>erteleyin</w:t>
      </w:r>
      <w:r w:rsidRPr="000D2481" w:rsidR="007C20E2">
        <w:rPr>
          <w:sz w:val="18"/>
        </w:rPr>
        <w:t xml:space="preserve"> </w:t>
      </w:r>
      <w:r w:rsidRPr="000D2481">
        <w:rPr>
          <w:sz w:val="18"/>
        </w:rPr>
        <w:t>diyor.</w:t>
      </w:r>
      <w:r w:rsidRPr="000D2481" w:rsidR="007C20E2">
        <w:rPr>
          <w:sz w:val="18"/>
        </w:rPr>
        <w:t xml:space="preserve"> </w:t>
      </w:r>
      <w:r w:rsidRPr="000D2481">
        <w:rPr>
          <w:sz w:val="18"/>
        </w:rPr>
        <w:t>Neye</w:t>
      </w:r>
      <w:r w:rsidRPr="000D2481" w:rsidR="007C20E2">
        <w:rPr>
          <w:sz w:val="18"/>
        </w:rPr>
        <w:t xml:space="preserve"> </w:t>
      </w:r>
      <w:r w:rsidRPr="000D2481">
        <w:rPr>
          <w:sz w:val="18"/>
        </w:rPr>
        <w:t>kadar</w:t>
      </w:r>
      <w:r w:rsidRPr="000D2481" w:rsidR="007C20E2">
        <w:rPr>
          <w:sz w:val="18"/>
        </w:rPr>
        <w:t xml:space="preserve"> </w:t>
      </w:r>
      <w:r w:rsidRPr="000D2481">
        <w:rPr>
          <w:sz w:val="18"/>
        </w:rPr>
        <w:t>erteleyin?</w:t>
      </w:r>
      <w:r w:rsidRPr="000D2481" w:rsidR="007C20E2">
        <w:rPr>
          <w:sz w:val="18"/>
        </w:rPr>
        <w:t xml:space="preserve"> </w:t>
      </w:r>
      <w:r w:rsidRPr="000D2481">
        <w:rPr>
          <w:sz w:val="18"/>
        </w:rPr>
        <w:t>Siz</w:t>
      </w:r>
      <w:r w:rsidRPr="000D2481" w:rsidR="007C20E2">
        <w:rPr>
          <w:sz w:val="18"/>
        </w:rPr>
        <w:t xml:space="preserve"> </w:t>
      </w:r>
      <w:r w:rsidRPr="000D2481">
        <w:rPr>
          <w:sz w:val="18"/>
        </w:rPr>
        <w:t>bunu</w:t>
      </w:r>
      <w:r w:rsidRPr="000D2481" w:rsidR="007C20E2">
        <w:rPr>
          <w:sz w:val="18"/>
        </w:rPr>
        <w:t xml:space="preserve"> </w:t>
      </w:r>
      <w:r w:rsidRPr="000D2481">
        <w:rPr>
          <w:sz w:val="18"/>
        </w:rPr>
        <w:t>mayıs</w:t>
      </w:r>
      <w:r w:rsidRPr="000D2481" w:rsidR="007C20E2">
        <w:rPr>
          <w:sz w:val="18"/>
        </w:rPr>
        <w:t xml:space="preserve"> </w:t>
      </w:r>
      <w:r w:rsidRPr="000D2481">
        <w:rPr>
          <w:sz w:val="18"/>
        </w:rPr>
        <w:t>ve</w:t>
      </w:r>
      <w:r w:rsidRPr="000D2481" w:rsidR="007C20E2">
        <w:rPr>
          <w:sz w:val="18"/>
        </w:rPr>
        <w:t xml:space="preserve"> </w:t>
      </w:r>
      <w:r w:rsidRPr="000D2481">
        <w:rPr>
          <w:sz w:val="18"/>
        </w:rPr>
        <w:t>haziran</w:t>
      </w:r>
      <w:r w:rsidRPr="000D2481" w:rsidR="007C20E2">
        <w:rPr>
          <w:sz w:val="18"/>
        </w:rPr>
        <w:t xml:space="preserve"> </w:t>
      </w:r>
      <w:r w:rsidRPr="000D2481">
        <w:rPr>
          <w:sz w:val="18"/>
        </w:rPr>
        <w:t>aylarında</w:t>
      </w:r>
      <w:r w:rsidRPr="000D2481" w:rsidR="007C20E2">
        <w:rPr>
          <w:sz w:val="18"/>
        </w:rPr>
        <w:t xml:space="preserve"> </w:t>
      </w:r>
      <w:r w:rsidRPr="000D2481">
        <w:rPr>
          <w:sz w:val="18"/>
        </w:rPr>
        <w:t>yapmayın</w:t>
      </w:r>
      <w:r w:rsidRPr="000D2481" w:rsidR="007C20E2">
        <w:rPr>
          <w:sz w:val="18"/>
        </w:rPr>
        <w:t xml:space="preserve"> </w:t>
      </w:r>
      <w:r w:rsidRPr="000D2481">
        <w:rPr>
          <w:sz w:val="18"/>
        </w:rPr>
        <w:t>diyor.</w:t>
      </w:r>
      <w:r w:rsidRPr="000D2481" w:rsidR="007C20E2">
        <w:rPr>
          <w:sz w:val="18"/>
        </w:rPr>
        <w:t xml:space="preserve"> </w:t>
      </w:r>
      <w:r w:rsidRPr="000D2481">
        <w:rPr>
          <w:sz w:val="18"/>
        </w:rPr>
        <w:t>Yani</w:t>
      </w:r>
      <w:r w:rsidRPr="000D2481" w:rsidR="007C20E2">
        <w:rPr>
          <w:sz w:val="18"/>
        </w:rPr>
        <w:t xml:space="preserve"> </w:t>
      </w:r>
      <w:r w:rsidRPr="000D2481">
        <w:rPr>
          <w:sz w:val="18"/>
        </w:rPr>
        <w:t>“24</w:t>
      </w:r>
      <w:r w:rsidRPr="000D2481" w:rsidR="007C20E2">
        <w:rPr>
          <w:sz w:val="18"/>
        </w:rPr>
        <w:t xml:space="preserve"> </w:t>
      </w:r>
      <w:r w:rsidRPr="000D2481">
        <w:rPr>
          <w:sz w:val="18"/>
        </w:rPr>
        <w:t>Haziranda</w:t>
      </w:r>
      <w:r w:rsidRPr="000D2481" w:rsidR="007C20E2">
        <w:rPr>
          <w:sz w:val="18"/>
        </w:rPr>
        <w:t xml:space="preserve"> </w:t>
      </w:r>
      <w:r w:rsidRPr="000D2481">
        <w:rPr>
          <w:sz w:val="18"/>
        </w:rPr>
        <w:t>seçim</w:t>
      </w:r>
      <w:r w:rsidRPr="000D2481" w:rsidR="007C20E2">
        <w:rPr>
          <w:sz w:val="18"/>
        </w:rPr>
        <w:t xml:space="preserve"> </w:t>
      </w:r>
      <w:r w:rsidRPr="000D2481">
        <w:rPr>
          <w:sz w:val="18"/>
        </w:rPr>
        <w:t>var,</w:t>
      </w:r>
      <w:r w:rsidRPr="000D2481" w:rsidR="007C20E2">
        <w:rPr>
          <w:sz w:val="18"/>
        </w:rPr>
        <w:t xml:space="preserve"> </w:t>
      </w:r>
      <w:r w:rsidRPr="000D2481">
        <w:rPr>
          <w:sz w:val="18"/>
        </w:rPr>
        <w:t>siz</w:t>
      </w:r>
      <w:r w:rsidRPr="000D2481" w:rsidR="007C20E2">
        <w:rPr>
          <w:sz w:val="18"/>
        </w:rPr>
        <w:t xml:space="preserve"> </w:t>
      </w:r>
      <w:r w:rsidRPr="000D2481">
        <w:rPr>
          <w:sz w:val="18"/>
        </w:rPr>
        <w:t>şimdi</w:t>
      </w:r>
      <w:r w:rsidRPr="000D2481" w:rsidR="007C20E2">
        <w:rPr>
          <w:sz w:val="18"/>
        </w:rPr>
        <w:t xml:space="preserve"> </w:t>
      </w:r>
      <w:r w:rsidRPr="000D2481">
        <w:rPr>
          <w:sz w:val="18"/>
        </w:rPr>
        <w:t>gider</w:t>
      </w:r>
      <w:r w:rsidRPr="000D2481" w:rsidR="007C20E2">
        <w:rPr>
          <w:sz w:val="18"/>
        </w:rPr>
        <w:t xml:space="preserve"> </w:t>
      </w:r>
      <w:r w:rsidRPr="000D2481">
        <w:rPr>
          <w:sz w:val="18"/>
        </w:rPr>
        <w:t>iş</w:t>
      </w:r>
      <w:r w:rsidRPr="000D2481" w:rsidR="007C20E2">
        <w:rPr>
          <w:sz w:val="18"/>
        </w:rPr>
        <w:t xml:space="preserve"> </w:t>
      </w:r>
      <w:r w:rsidRPr="000D2481">
        <w:rPr>
          <w:sz w:val="18"/>
        </w:rPr>
        <w:t>yerlerine</w:t>
      </w:r>
      <w:r w:rsidRPr="000D2481" w:rsidR="007C20E2">
        <w:rPr>
          <w:sz w:val="18"/>
        </w:rPr>
        <w:t xml:space="preserve"> </w:t>
      </w:r>
      <w:r w:rsidRPr="000D2481">
        <w:rPr>
          <w:sz w:val="18"/>
        </w:rPr>
        <w:t>bir</w:t>
      </w:r>
      <w:r w:rsidRPr="000D2481" w:rsidR="007C20E2">
        <w:rPr>
          <w:sz w:val="18"/>
        </w:rPr>
        <w:t xml:space="preserve"> </w:t>
      </w:r>
      <w:r w:rsidRPr="000D2481">
        <w:rPr>
          <w:sz w:val="18"/>
        </w:rPr>
        <w:t>denetim</w:t>
      </w:r>
      <w:r w:rsidRPr="000D2481" w:rsidR="007C20E2">
        <w:rPr>
          <w:sz w:val="18"/>
        </w:rPr>
        <w:t xml:space="preserve"> </w:t>
      </w:r>
      <w:r w:rsidRPr="000D2481">
        <w:rPr>
          <w:sz w:val="18"/>
        </w:rPr>
        <w:t>yaparsanız</w:t>
      </w:r>
      <w:r w:rsidRPr="000D2481" w:rsidR="007C20E2">
        <w:rPr>
          <w:sz w:val="18"/>
        </w:rPr>
        <w:t xml:space="preserve"> </w:t>
      </w:r>
      <w:r w:rsidRPr="000D2481">
        <w:rPr>
          <w:sz w:val="18"/>
        </w:rPr>
        <w:t>işverenleri</w:t>
      </w:r>
      <w:r w:rsidRPr="000D2481" w:rsidR="007C20E2">
        <w:rPr>
          <w:sz w:val="18"/>
        </w:rPr>
        <w:t xml:space="preserve"> </w:t>
      </w:r>
      <w:r w:rsidRPr="000D2481">
        <w:rPr>
          <w:sz w:val="18"/>
        </w:rPr>
        <w:t>küstürürüz,</w:t>
      </w:r>
      <w:r w:rsidRPr="000D2481" w:rsidR="007C20E2">
        <w:rPr>
          <w:sz w:val="18"/>
        </w:rPr>
        <w:t xml:space="preserve"> </w:t>
      </w:r>
      <w:r w:rsidRPr="000D2481">
        <w:rPr>
          <w:sz w:val="18"/>
        </w:rPr>
        <w:t>onlar</w:t>
      </w:r>
      <w:r w:rsidRPr="000D2481" w:rsidR="007C20E2">
        <w:rPr>
          <w:sz w:val="18"/>
        </w:rPr>
        <w:t xml:space="preserve"> </w:t>
      </w:r>
      <w:r w:rsidRPr="000D2481">
        <w:rPr>
          <w:sz w:val="18"/>
        </w:rPr>
        <w:t>da</w:t>
      </w:r>
      <w:r w:rsidRPr="000D2481" w:rsidR="007C20E2">
        <w:rPr>
          <w:sz w:val="18"/>
        </w:rPr>
        <w:t xml:space="preserve"> </w:t>
      </w:r>
      <w:r w:rsidRPr="000D2481">
        <w:rPr>
          <w:sz w:val="18"/>
        </w:rPr>
        <w:t>bize</w:t>
      </w:r>
      <w:r w:rsidRPr="000D2481" w:rsidR="007C20E2">
        <w:rPr>
          <w:sz w:val="18"/>
        </w:rPr>
        <w:t xml:space="preserve"> </w:t>
      </w:r>
      <w:r w:rsidRPr="000D2481">
        <w:rPr>
          <w:sz w:val="18"/>
        </w:rPr>
        <w:t>eksi</w:t>
      </w:r>
      <w:r w:rsidRPr="000D2481" w:rsidR="007C20E2">
        <w:rPr>
          <w:sz w:val="18"/>
        </w:rPr>
        <w:t xml:space="preserve"> </w:t>
      </w:r>
      <w:r w:rsidRPr="000D2481">
        <w:rPr>
          <w:sz w:val="18"/>
        </w:rPr>
        <w:t>olarak</w:t>
      </w:r>
      <w:r w:rsidRPr="000D2481" w:rsidR="007C20E2">
        <w:rPr>
          <w:sz w:val="18"/>
        </w:rPr>
        <w:t xml:space="preserve"> </w:t>
      </w:r>
      <w:r w:rsidRPr="000D2481">
        <w:rPr>
          <w:sz w:val="18"/>
        </w:rPr>
        <w:t>gelir.”</w:t>
      </w:r>
      <w:r w:rsidRPr="000D2481" w:rsidR="007C20E2">
        <w:rPr>
          <w:sz w:val="18"/>
        </w:rPr>
        <w:t xml:space="preserve"> </w:t>
      </w:r>
      <w:r w:rsidRPr="000D2481">
        <w:rPr>
          <w:sz w:val="18"/>
        </w:rPr>
        <w:t>diyorlar.</w:t>
      </w:r>
      <w:r w:rsidRPr="000D2481" w:rsidR="007C20E2">
        <w:rPr>
          <w:sz w:val="18"/>
        </w:rPr>
        <w:t xml:space="preserve"> </w:t>
      </w:r>
      <w:r w:rsidRPr="000D2481">
        <w:rPr>
          <w:sz w:val="18"/>
        </w:rPr>
        <w:t>Ayıptır,</w:t>
      </w:r>
      <w:r w:rsidRPr="000D2481" w:rsidR="007C20E2">
        <w:rPr>
          <w:sz w:val="18"/>
        </w:rPr>
        <w:t xml:space="preserve"> </w:t>
      </w:r>
      <w:r w:rsidRPr="000D2481">
        <w:rPr>
          <w:sz w:val="18"/>
        </w:rPr>
        <w:t>günahtır.</w:t>
      </w:r>
      <w:r w:rsidRPr="000D2481" w:rsidR="007C20E2">
        <w:rPr>
          <w:sz w:val="18"/>
        </w:rPr>
        <w:t xml:space="preserve"> </w:t>
      </w:r>
      <w:r w:rsidRPr="000D2481">
        <w:rPr>
          <w:sz w:val="18"/>
        </w:rPr>
        <w:t>Yani</w:t>
      </w:r>
      <w:r w:rsidRPr="000D2481" w:rsidR="007C20E2">
        <w:rPr>
          <w:sz w:val="18"/>
        </w:rPr>
        <w:t xml:space="preserve"> </w:t>
      </w:r>
      <w:r w:rsidRPr="000D2481">
        <w:rPr>
          <w:sz w:val="18"/>
        </w:rPr>
        <w:t>bir</w:t>
      </w:r>
      <w:r w:rsidRPr="000D2481" w:rsidR="007C20E2">
        <w:rPr>
          <w:sz w:val="18"/>
        </w:rPr>
        <w:t xml:space="preserve"> </w:t>
      </w:r>
      <w:r w:rsidRPr="000D2481">
        <w:rPr>
          <w:sz w:val="18"/>
        </w:rPr>
        <w:t>işçinin</w:t>
      </w:r>
      <w:r w:rsidRPr="000D2481" w:rsidR="007C20E2">
        <w:rPr>
          <w:sz w:val="18"/>
        </w:rPr>
        <w:t xml:space="preserve"> </w:t>
      </w:r>
      <w:r w:rsidRPr="000D2481">
        <w:rPr>
          <w:sz w:val="18"/>
        </w:rPr>
        <w:t>sağlığı,</w:t>
      </w:r>
      <w:r w:rsidRPr="000D2481" w:rsidR="007C20E2">
        <w:rPr>
          <w:sz w:val="18"/>
        </w:rPr>
        <w:t xml:space="preserve"> </w:t>
      </w:r>
      <w:r w:rsidRPr="000D2481">
        <w:rPr>
          <w:sz w:val="18"/>
        </w:rPr>
        <w:t>bir</w:t>
      </w:r>
      <w:r w:rsidRPr="000D2481" w:rsidR="007C20E2">
        <w:rPr>
          <w:sz w:val="18"/>
        </w:rPr>
        <w:t xml:space="preserve"> </w:t>
      </w:r>
      <w:r w:rsidRPr="000D2481">
        <w:rPr>
          <w:sz w:val="18"/>
        </w:rPr>
        <w:t>işçinin</w:t>
      </w:r>
      <w:r w:rsidRPr="000D2481" w:rsidR="007C20E2">
        <w:rPr>
          <w:sz w:val="18"/>
        </w:rPr>
        <w:t xml:space="preserve"> </w:t>
      </w:r>
      <w:r w:rsidRPr="000D2481">
        <w:rPr>
          <w:sz w:val="18"/>
        </w:rPr>
        <w:t>canı</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mı</w:t>
      </w:r>
      <w:r w:rsidRPr="000D2481" w:rsidR="007C20E2">
        <w:rPr>
          <w:sz w:val="18"/>
        </w:rPr>
        <w:t xml:space="preserve"> </w:t>
      </w:r>
      <w:r w:rsidRPr="000D2481">
        <w:rPr>
          <w:sz w:val="18"/>
        </w:rPr>
        <w:t>önemsiz?</w:t>
      </w:r>
      <w:r w:rsidRPr="000D2481" w:rsidR="007C20E2">
        <w:rPr>
          <w:sz w:val="18"/>
        </w:rPr>
        <w:t xml:space="preserve"> </w:t>
      </w:r>
      <w:r w:rsidRPr="000D2481">
        <w:rPr>
          <w:sz w:val="18"/>
        </w:rPr>
        <w:t>Yani</w:t>
      </w:r>
      <w:r w:rsidRPr="000D2481" w:rsidR="007C20E2">
        <w:rPr>
          <w:sz w:val="18"/>
        </w:rPr>
        <w:t xml:space="preserve"> </w:t>
      </w:r>
      <w:r w:rsidRPr="000D2481">
        <w:rPr>
          <w:sz w:val="18"/>
        </w:rPr>
        <w:t>siz</w:t>
      </w:r>
      <w:r w:rsidRPr="000D2481" w:rsidR="007C20E2">
        <w:rPr>
          <w:sz w:val="18"/>
        </w:rPr>
        <w:t xml:space="preserve"> </w:t>
      </w:r>
      <w:r w:rsidRPr="000D2481">
        <w:rPr>
          <w:sz w:val="18"/>
        </w:rPr>
        <w:t>“İşverenleri</w:t>
      </w:r>
      <w:r w:rsidRPr="000D2481" w:rsidR="007C20E2">
        <w:rPr>
          <w:sz w:val="18"/>
        </w:rPr>
        <w:t xml:space="preserve"> </w:t>
      </w:r>
      <w:r w:rsidRPr="000D2481">
        <w:rPr>
          <w:sz w:val="18"/>
        </w:rPr>
        <w:t>küstürmeyeceğiz.”</w:t>
      </w:r>
      <w:r w:rsidRPr="000D2481" w:rsidR="007C20E2">
        <w:rPr>
          <w:sz w:val="18"/>
        </w:rPr>
        <w:t xml:space="preserve"> </w:t>
      </w:r>
      <w:r w:rsidRPr="000D2481">
        <w:rPr>
          <w:sz w:val="18"/>
        </w:rPr>
        <w:t>diye</w:t>
      </w:r>
      <w:r w:rsidRPr="000D2481" w:rsidR="007C20E2">
        <w:rPr>
          <w:sz w:val="18"/>
        </w:rPr>
        <w:t xml:space="preserve"> </w:t>
      </w:r>
      <w:r w:rsidRPr="000D2481">
        <w:rPr>
          <w:sz w:val="18"/>
        </w:rPr>
        <w:t>daha</w:t>
      </w:r>
      <w:r w:rsidRPr="000D2481" w:rsidR="007C20E2">
        <w:rPr>
          <w:sz w:val="18"/>
        </w:rPr>
        <w:t xml:space="preserve"> </w:t>
      </w:r>
      <w:r w:rsidRPr="000D2481">
        <w:rPr>
          <w:sz w:val="18"/>
        </w:rPr>
        <w:t>önceden</w:t>
      </w:r>
      <w:r w:rsidRPr="000D2481" w:rsidR="007C20E2">
        <w:rPr>
          <w:sz w:val="18"/>
        </w:rPr>
        <w:t xml:space="preserve"> </w:t>
      </w:r>
      <w:r w:rsidRPr="000D2481">
        <w:rPr>
          <w:sz w:val="18"/>
        </w:rPr>
        <w:t>alınmış</w:t>
      </w:r>
      <w:r w:rsidRPr="000D2481" w:rsidR="007C20E2">
        <w:rPr>
          <w:sz w:val="18"/>
        </w:rPr>
        <w:t xml:space="preserve"> </w:t>
      </w:r>
      <w:r w:rsidRPr="000D2481">
        <w:rPr>
          <w:sz w:val="18"/>
        </w:rPr>
        <w:t>böyle,</w:t>
      </w:r>
      <w:r w:rsidRPr="000D2481" w:rsidR="007C20E2">
        <w:rPr>
          <w:sz w:val="18"/>
        </w:rPr>
        <w:t xml:space="preserve"> </w:t>
      </w:r>
      <w:r w:rsidRPr="000D2481">
        <w:rPr>
          <w:sz w:val="18"/>
        </w:rPr>
        <w:t>iş</w:t>
      </w:r>
      <w:r w:rsidRPr="000D2481" w:rsidR="007C20E2">
        <w:rPr>
          <w:sz w:val="18"/>
        </w:rPr>
        <w:t xml:space="preserve"> </w:t>
      </w:r>
      <w:r w:rsidRPr="000D2481">
        <w:rPr>
          <w:sz w:val="18"/>
        </w:rPr>
        <w:t>yerlerini</w:t>
      </w:r>
      <w:r w:rsidRPr="000D2481" w:rsidR="007C20E2">
        <w:rPr>
          <w:sz w:val="18"/>
        </w:rPr>
        <w:t xml:space="preserve"> </w:t>
      </w:r>
      <w:r w:rsidRPr="000D2481">
        <w:rPr>
          <w:sz w:val="18"/>
        </w:rPr>
        <w:t>denetleme</w:t>
      </w:r>
      <w:r w:rsidRPr="000D2481" w:rsidR="007C20E2">
        <w:rPr>
          <w:sz w:val="18"/>
        </w:rPr>
        <w:t xml:space="preserve"> </w:t>
      </w:r>
      <w:r w:rsidRPr="000D2481">
        <w:rPr>
          <w:sz w:val="18"/>
        </w:rPr>
        <w:t>kararlarını</w:t>
      </w:r>
      <w:r w:rsidRPr="000D2481" w:rsidR="007C20E2">
        <w:rPr>
          <w:sz w:val="18"/>
        </w:rPr>
        <w:t xml:space="preserve"> </w:t>
      </w:r>
      <w:r w:rsidRPr="000D2481">
        <w:rPr>
          <w:sz w:val="18"/>
        </w:rPr>
        <w:t>ertelemek…</w:t>
      </w:r>
      <w:r w:rsidRPr="000D2481" w:rsidR="007C20E2">
        <w:rPr>
          <w:sz w:val="18"/>
        </w:rPr>
        <w:t xml:space="preserve"> </w:t>
      </w:r>
      <w:r w:rsidRPr="000D2481">
        <w:rPr>
          <w:sz w:val="18"/>
        </w:rPr>
        <w:t>İşte,</w:t>
      </w:r>
      <w:r w:rsidRPr="000D2481" w:rsidR="007C20E2">
        <w:rPr>
          <w:sz w:val="18"/>
        </w:rPr>
        <w:t xml:space="preserve"> </w:t>
      </w:r>
      <w:r w:rsidRPr="000D2481">
        <w:rPr>
          <w:sz w:val="18"/>
        </w:rPr>
        <w:t>24</w:t>
      </w:r>
      <w:r w:rsidRPr="000D2481" w:rsidR="007C20E2">
        <w:rPr>
          <w:sz w:val="18"/>
        </w:rPr>
        <w:t xml:space="preserve"> </w:t>
      </w:r>
      <w:r w:rsidRPr="000D2481">
        <w:rPr>
          <w:sz w:val="18"/>
        </w:rPr>
        <w:t>Haziranda</w:t>
      </w:r>
      <w:r w:rsidRPr="000D2481" w:rsidR="007C20E2">
        <w:rPr>
          <w:sz w:val="18"/>
        </w:rPr>
        <w:t xml:space="preserve"> </w:t>
      </w:r>
      <w:r w:rsidRPr="000D2481">
        <w:rPr>
          <w:sz w:val="18"/>
        </w:rPr>
        <w:t>neyle</w:t>
      </w:r>
      <w:r w:rsidRPr="000D2481" w:rsidR="007C20E2">
        <w:rPr>
          <w:sz w:val="18"/>
        </w:rPr>
        <w:t xml:space="preserve"> </w:t>
      </w:r>
      <w:r w:rsidRPr="000D2481">
        <w:rPr>
          <w:sz w:val="18"/>
        </w:rPr>
        <w:t>karşılaşacağınızın</w:t>
      </w:r>
      <w:r w:rsidRPr="000D2481" w:rsidR="007C20E2">
        <w:rPr>
          <w:sz w:val="18"/>
        </w:rPr>
        <w:t xml:space="preserve"> </w:t>
      </w:r>
      <w:r w:rsidRPr="000D2481">
        <w:rPr>
          <w:sz w:val="18"/>
        </w:rPr>
        <w:t>da</w:t>
      </w:r>
      <w:r w:rsidRPr="000D2481" w:rsidR="007C20E2">
        <w:rPr>
          <w:sz w:val="18"/>
        </w:rPr>
        <w:t xml:space="preserve"> </w:t>
      </w:r>
      <w:r w:rsidRPr="000D2481">
        <w:rPr>
          <w:sz w:val="18"/>
        </w:rPr>
        <w:t>bir</w:t>
      </w:r>
      <w:r w:rsidRPr="000D2481" w:rsidR="007C20E2">
        <w:rPr>
          <w:sz w:val="18"/>
        </w:rPr>
        <w:t xml:space="preserve"> </w:t>
      </w:r>
      <w:r w:rsidRPr="000D2481">
        <w:rPr>
          <w:sz w:val="18"/>
        </w:rPr>
        <w:t>sonucudur.</w:t>
      </w:r>
    </w:p>
    <w:p w:rsidRPr="000D2481" w:rsidR="00DE6BBE" w:rsidP="000D2481" w:rsidRDefault="00DE6BBE">
      <w:pPr>
        <w:pStyle w:val="GENELKURUL"/>
        <w:spacing w:line="240" w:lineRule="auto"/>
        <w:rPr>
          <w:sz w:val="18"/>
        </w:rPr>
      </w:pPr>
      <w:r w:rsidRPr="000D2481">
        <w:rPr>
          <w:sz w:val="18"/>
        </w:rPr>
        <w:t>Başka</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söyleyeyim</w:t>
      </w:r>
      <w:r w:rsidRPr="000D2481" w:rsidR="007C20E2">
        <w:rPr>
          <w:sz w:val="18"/>
        </w:rPr>
        <w:t xml:space="preserve"> </w:t>
      </w:r>
      <w:r w:rsidRPr="000D2481">
        <w:rPr>
          <w:sz w:val="18"/>
        </w:rPr>
        <w:t>ben</w:t>
      </w:r>
      <w:r w:rsidRPr="000D2481" w:rsidR="007C20E2">
        <w:rPr>
          <w:sz w:val="18"/>
        </w:rPr>
        <w:t xml:space="preserve"> </w:t>
      </w:r>
      <w:r w:rsidRPr="000D2481">
        <w:rPr>
          <w:sz w:val="18"/>
        </w:rPr>
        <w:t>size:</w:t>
      </w:r>
      <w:r w:rsidRPr="000D2481" w:rsidR="007C20E2">
        <w:rPr>
          <w:sz w:val="18"/>
        </w:rPr>
        <w:t xml:space="preserve"> </w:t>
      </w:r>
      <w:r w:rsidRPr="000D2481">
        <w:rPr>
          <w:sz w:val="18"/>
        </w:rPr>
        <w:t>Bakın,</w:t>
      </w:r>
      <w:r w:rsidRPr="000D2481" w:rsidR="007C20E2">
        <w:rPr>
          <w:sz w:val="18"/>
        </w:rPr>
        <w:t xml:space="preserve"> </w:t>
      </w:r>
      <w:r w:rsidRPr="000D2481">
        <w:rPr>
          <w:sz w:val="18"/>
        </w:rPr>
        <w:t>Yüksek</w:t>
      </w:r>
      <w:r w:rsidRPr="000D2481" w:rsidR="007C20E2">
        <w:rPr>
          <w:sz w:val="18"/>
        </w:rPr>
        <w:t xml:space="preserve"> </w:t>
      </w:r>
      <w:r w:rsidRPr="000D2481">
        <w:rPr>
          <w:sz w:val="18"/>
        </w:rPr>
        <w:t>Seçim</w:t>
      </w:r>
      <w:r w:rsidRPr="000D2481" w:rsidR="007C20E2">
        <w:rPr>
          <w:sz w:val="18"/>
        </w:rPr>
        <w:t xml:space="preserve"> </w:t>
      </w:r>
      <w:r w:rsidRPr="000D2481">
        <w:rPr>
          <w:sz w:val="18"/>
        </w:rPr>
        <w:t>Kurulunun</w:t>
      </w:r>
      <w:r w:rsidRPr="000D2481" w:rsidR="007C20E2">
        <w:rPr>
          <w:sz w:val="18"/>
        </w:rPr>
        <w:t xml:space="preserve"> </w:t>
      </w:r>
      <w:r w:rsidRPr="000D2481">
        <w:rPr>
          <w:sz w:val="18"/>
        </w:rPr>
        <w:t>seçim</w:t>
      </w:r>
      <w:r w:rsidRPr="000D2481" w:rsidR="007C20E2">
        <w:rPr>
          <w:sz w:val="18"/>
        </w:rPr>
        <w:t xml:space="preserve"> </w:t>
      </w:r>
      <w:r w:rsidRPr="000D2481">
        <w:rPr>
          <w:sz w:val="18"/>
        </w:rPr>
        <w:t>yasaklarıyla</w:t>
      </w:r>
      <w:r w:rsidRPr="000D2481" w:rsidR="007C20E2">
        <w:rPr>
          <w:sz w:val="18"/>
        </w:rPr>
        <w:t xml:space="preserve"> </w:t>
      </w:r>
      <w:r w:rsidRPr="000D2481">
        <w:rPr>
          <w:sz w:val="18"/>
        </w:rPr>
        <w:t>ilgili</w:t>
      </w:r>
      <w:r w:rsidRPr="000D2481" w:rsidR="007C20E2">
        <w:rPr>
          <w:sz w:val="18"/>
        </w:rPr>
        <w:t xml:space="preserve"> </w:t>
      </w:r>
      <w:r w:rsidRPr="000D2481">
        <w:rPr>
          <w:sz w:val="18"/>
        </w:rPr>
        <w:t>aldığı</w:t>
      </w:r>
      <w:r w:rsidRPr="000D2481" w:rsidR="007C20E2">
        <w:rPr>
          <w:sz w:val="18"/>
        </w:rPr>
        <w:t xml:space="preserve"> </w:t>
      </w:r>
      <w:r w:rsidRPr="000D2481">
        <w:rPr>
          <w:sz w:val="18"/>
        </w:rPr>
        <w:t>bir</w:t>
      </w:r>
      <w:r w:rsidRPr="000D2481" w:rsidR="007C20E2">
        <w:rPr>
          <w:sz w:val="18"/>
        </w:rPr>
        <w:t xml:space="preserve"> </w:t>
      </w:r>
      <w:r w:rsidRPr="000D2481">
        <w:rPr>
          <w:sz w:val="18"/>
        </w:rPr>
        <w:t>karar</w:t>
      </w:r>
      <w:r w:rsidRPr="000D2481" w:rsidR="007C20E2">
        <w:rPr>
          <w:sz w:val="18"/>
        </w:rPr>
        <w:t xml:space="preserve"> </w:t>
      </w:r>
      <w:r w:rsidRPr="000D2481">
        <w:rPr>
          <w:sz w:val="18"/>
        </w:rPr>
        <w:t>var.</w:t>
      </w:r>
      <w:r w:rsidRPr="000D2481" w:rsidR="007C20E2">
        <w:rPr>
          <w:sz w:val="18"/>
        </w:rPr>
        <w:t xml:space="preserve"> </w:t>
      </w:r>
      <w:r w:rsidRPr="000D2481">
        <w:rPr>
          <w:sz w:val="18"/>
        </w:rPr>
        <w:t>Ne</w:t>
      </w:r>
      <w:r w:rsidRPr="000D2481" w:rsidR="007C20E2">
        <w:rPr>
          <w:sz w:val="18"/>
        </w:rPr>
        <w:t xml:space="preserve"> </w:t>
      </w:r>
      <w:r w:rsidRPr="000D2481">
        <w:rPr>
          <w:sz w:val="18"/>
        </w:rPr>
        <w:t>diyor</w:t>
      </w:r>
      <w:r w:rsidRPr="000D2481" w:rsidR="007C20E2">
        <w:rPr>
          <w:sz w:val="18"/>
        </w:rPr>
        <w:t xml:space="preserve"> </w:t>
      </w:r>
      <w:r w:rsidRPr="000D2481">
        <w:rPr>
          <w:sz w:val="18"/>
        </w:rPr>
        <w:t>seçim</w:t>
      </w:r>
      <w:r w:rsidRPr="000D2481" w:rsidR="007C20E2">
        <w:rPr>
          <w:sz w:val="18"/>
        </w:rPr>
        <w:t xml:space="preserve"> </w:t>
      </w:r>
      <w:r w:rsidRPr="000D2481">
        <w:rPr>
          <w:sz w:val="18"/>
        </w:rPr>
        <w:t>yasaklarında?</w:t>
      </w:r>
      <w:r w:rsidRPr="000D2481" w:rsidR="007C20E2">
        <w:rPr>
          <w:sz w:val="18"/>
        </w:rPr>
        <w:t xml:space="preserve"> </w:t>
      </w:r>
      <w:r w:rsidRPr="000D2481">
        <w:rPr>
          <w:sz w:val="18"/>
        </w:rPr>
        <w:t>“Devlet</w:t>
      </w:r>
      <w:r w:rsidRPr="000D2481" w:rsidR="007C20E2">
        <w:rPr>
          <w:sz w:val="18"/>
        </w:rPr>
        <w:t xml:space="preserve"> </w:t>
      </w:r>
      <w:r w:rsidRPr="000D2481">
        <w:rPr>
          <w:sz w:val="18"/>
        </w:rPr>
        <w:t>memurları</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siyasi</w:t>
      </w:r>
      <w:r w:rsidRPr="000D2481" w:rsidR="007C20E2">
        <w:rPr>
          <w:sz w:val="18"/>
        </w:rPr>
        <w:t xml:space="preserve"> </w:t>
      </w:r>
      <w:r w:rsidRPr="000D2481">
        <w:rPr>
          <w:sz w:val="18"/>
        </w:rPr>
        <w:t>bakanlar,</w:t>
      </w:r>
      <w:r w:rsidRPr="000D2481" w:rsidR="007C20E2">
        <w:rPr>
          <w:sz w:val="18"/>
        </w:rPr>
        <w:t xml:space="preserve"> </w:t>
      </w:r>
      <w:r w:rsidRPr="000D2481">
        <w:rPr>
          <w:sz w:val="18"/>
        </w:rPr>
        <w:t>Başbakan</w:t>
      </w:r>
      <w:r w:rsidRPr="000D2481" w:rsidR="007C20E2">
        <w:rPr>
          <w:sz w:val="18"/>
        </w:rPr>
        <w:t xml:space="preserve"> </w:t>
      </w:r>
      <w:r w:rsidRPr="000D2481">
        <w:rPr>
          <w:sz w:val="18"/>
        </w:rPr>
        <w:t>bu</w:t>
      </w:r>
      <w:r w:rsidRPr="000D2481" w:rsidR="007C20E2">
        <w:rPr>
          <w:sz w:val="18"/>
        </w:rPr>
        <w:t xml:space="preserve"> </w:t>
      </w:r>
      <w:r w:rsidRPr="000D2481">
        <w:rPr>
          <w:sz w:val="18"/>
        </w:rPr>
        <w:t>kampanyalara</w:t>
      </w:r>
      <w:r w:rsidRPr="000D2481" w:rsidR="007C20E2">
        <w:rPr>
          <w:sz w:val="18"/>
        </w:rPr>
        <w:t xml:space="preserve"> </w:t>
      </w:r>
      <w:r w:rsidRPr="000D2481">
        <w:rPr>
          <w:sz w:val="18"/>
        </w:rPr>
        <w:t>katılamaz.”</w:t>
      </w:r>
      <w:r w:rsidRPr="000D2481" w:rsidR="007C20E2">
        <w:rPr>
          <w:sz w:val="18"/>
        </w:rPr>
        <w:t xml:space="preserve"> </w:t>
      </w:r>
      <w:r w:rsidRPr="000D2481">
        <w:rPr>
          <w:sz w:val="18"/>
        </w:rPr>
        <w:t>diyor</w:t>
      </w:r>
      <w:r w:rsidRPr="000D2481" w:rsidR="007C20E2">
        <w:rPr>
          <w:sz w:val="18"/>
        </w:rPr>
        <w:t xml:space="preserve"> </w:t>
      </w:r>
      <w:r w:rsidRPr="000D2481">
        <w:rPr>
          <w:sz w:val="18"/>
        </w:rPr>
        <w:t>ama</w:t>
      </w:r>
      <w:r w:rsidRPr="000D2481" w:rsidR="007C20E2">
        <w:rPr>
          <w:sz w:val="18"/>
        </w:rPr>
        <w:t xml:space="preserve"> </w:t>
      </w:r>
      <w:r w:rsidRPr="000D2481">
        <w:rPr>
          <w:sz w:val="18"/>
        </w:rPr>
        <w:t>Cumhurbaşkanıyla</w:t>
      </w:r>
      <w:r w:rsidRPr="000D2481" w:rsidR="007C20E2">
        <w:rPr>
          <w:sz w:val="18"/>
        </w:rPr>
        <w:t xml:space="preserve"> </w:t>
      </w:r>
      <w:r w:rsidRPr="000D2481">
        <w:rPr>
          <w:sz w:val="18"/>
        </w:rPr>
        <w:t>ilgili</w:t>
      </w:r>
      <w:r w:rsidRPr="000D2481" w:rsidR="007C20E2">
        <w:rPr>
          <w:sz w:val="18"/>
        </w:rPr>
        <w:t xml:space="preserve"> </w:t>
      </w:r>
      <w:r w:rsidRPr="000D2481">
        <w:rPr>
          <w:sz w:val="18"/>
        </w:rPr>
        <w:t>öyle</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yok.</w:t>
      </w:r>
      <w:r w:rsidRPr="000D2481" w:rsidR="007C20E2">
        <w:rPr>
          <w:sz w:val="18"/>
        </w:rPr>
        <w:t xml:space="preserve"> </w:t>
      </w:r>
      <w:r w:rsidRPr="000D2481">
        <w:rPr>
          <w:sz w:val="18"/>
        </w:rPr>
        <w:t>Bu,</w:t>
      </w:r>
      <w:r w:rsidRPr="000D2481" w:rsidR="007C20E2">
        <w:rPr>
          <w:sz w:val="18"/>
        </w:rPr>
        <w:t xml:space="preserve"> </w:t>
      </w:r>
      <w:r w:rsidRPr="000D2481">
        <w:rPr>
          <w:sz w:val="18"/>
        </w:rPr>
        <w:t>adil</w:t>
      </w:r>
      <w:r w:rsidRPr="000D2481" w:rsidR="007C20E2">
        <w:rPr>
          <w:sz w:val="18"/>
        </w:rPr>
        <w:t xml:space="preserve"> </w:t>
      </w:r>
      <w:r w:rsidRPr="000D2481">
        <w:rPr>
          <w:sz w:val="18"/>
        </w:rPr>
        <w:t>olmayan</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p>
    <w:p w:rsidRPr="000D2481" w:rsidR="00DE6BBE" w:rsidP="000D2481" w:rsidRDefault="00DE6BBE">
      <w:pPr>
        <w:pStyle w:val="GENELKURUL"/>
        <w:spacing w:line="240" w:lineRule="auto"/>
        <w:rPr>
          <w:sz w:val="18"/>
        </w:rPr>
      </w:pPr>
      <w:r w:rsidRPr="000D2481">
        <w:rPr>
          <w:sz w:val="18"/>
        </w:rPr>
        <w:t>YAKUP</w:t>
      </w:r>
      <w:r w:rsidRPr="000D2481" w:rsidR="007C20E2">
        <w:rPr>
          <w:sz w:val="18"/>
        </w:rPr>
        <w:t xml:space="preserve"> </w:t>
      </w:r>
      <w:r w:rsidRPr="000D2481">
        <w:rPr>
          <w:sz w:val="18"/>
        </w:rPr>
        <w:t>AKKAYA</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Devletin</w:t>
      </w:r>
      <w:r w:rsidRPr="000D2481" w:rsidR="007C20E2">
        <w:rPr>
          <w:sz w:val="18"/>
        </w:rPr>
        <w:t xml:space="preserve"> </w:t>
      </w:r>
      <w:r w:rsidRPr="000D2481">
        <w:rPr>
          <w:sz w:val="18"/>
        </w:rPr>
        <w:t>uçağıyla,</w:t>
      </w:r>
      <w:r w:rsidRPr="000D2481" w:rsidR="007C20E2">
        <w:rPr>
          <w:sz w:val="18"/>
        </w:rPr>
        <w:t xml:space="preserve"> </w:t>
      </w:r>
      <w:r w:rsidRPr="000D2481">
        <w:rPr>
          <w:sz w:val="18"/>
        </w:rPr>
        <w:t>arabasıyla</w:t>
      </w:r>
      <w:r w:rsidRPr="000D2481" w:rsidR="007C20E2">
        <w:rPr>
          <w:sz w:val="18"/>
        </w:rPr>
        <w:t xml:space="preserve"> </w:t>
      </w:r>
      <w:r w:rsidRPr="000D2481">
        <w:rPr>
          <w:sz w:val="18"/>
        </w:rPr>
        <w:t>gidecek</w:t>
      </w:r>
      <w:r w:rsidRPr="000D2481" w:rsidR="007C20E2">
        <w:rPr>
          <w:sz w:val="18"/>
        </w:rPr>
        <w:t xml:space="preserve"> </w:t>
      </w:r>
      <w:r w:rsidRPr="000D2481">
        <w:rPr>
          <w:sz w:val="18"/>
        </w:rPr>
        <w:t>kampanya</w:t>
      </w:r>
      <w:r w:rsidRPr="000D2481" w:rsidR="007C20E2">
        <w:rPr>
          <w:sz w:val="18"/>
        </w:rPr>
        <w:t xml:space="preserve"> </w:t>
      </w:r>
      <w:r w:rsidRPr="000D2481">
        <w:rPr>
          <w:sz w:val="18"/>
        </w:rPr>
        <w:t>yapacak,</w:t>
      </w:r>
      <w:r w:rsidRPr="000D2481" w:rsidR="007C20E2">
        <w:rPr>
          <w:sz w:val="18"/>
        </w:rPr>
        <w:t xml:space="preserve"> </w:t>
      </w:r>
      <w:r w:rsidRPr="000D2481">
        <w:rPr>
          <w:sz w:val="18"/>
        </w:rPr>
        <w:t>karşısındaki</w:t>
      </w:r>
      <w:r w:rsidRPr="000D2481" w:rsidR="007C20E2">
        <w:rPr>
          <w:sz w:val="18"/>
        </w:rPr>
        <w:t xml:space="preserve"> </w:t>
      </w:r>
      <w:r w:rsidRPr="000D2481">
        <w:rPr>
          <w:sz w:val="18"/>
        </w:rPr>
        <w:t>cumhurbaşkanı</w:t>
      </w:r>
      <w:r w:rsidRPr="000D2481" w:rsidR="007C20E2">
        <w:rPr>
          <w:sz w:val="18"/>
        </w:rPr>
        <w:t xml:space="preserve"> </w:t>
      </w:r>
      <w:r w:rsidRPr="000D2481">
        <w:rPr>
          <w:sz w:val="18"/>
        </w:rPr>
        <w:t>adayları</w:t>
      </w:r>
      <w:r w:rsidRPr="000D2481" w:rsidR="007C20E2">
        <w:rPr>
          <w:sz w:val="18"/>
        </w:rPr>
        <w:t xml:space="preserve"> </w:t>
      </w:r>
      <w:r w:rsidRPr="000D2481">
        <w:rPr>
          <w:sz w:val="18"/>
        </w:rPr>
        <w:t>bunlardan</w:t>
      </w:r>
      <w:r w:rsidRPr="000D2481" w:rsidR="007C20E2">
        <w:rPr>
          <w:sz w:val="18"/>
        </w:rPr>
        <w:t xml:space="preserve"> </w:t>
      </w:r>
      <w:r w:rsidRPr="000D2481">
        <w:rPr>
          <w:sz w:val="18"/>
        </w:rPr>
        <w:t>yararlanamayacak</w:t>
      </w:r>
      <w:r w:rsidRPr="000D2481" w:rsidR="007C20E2">
        <w:rPr>
          <w:sz w:val="18"/>
        </w:rPr>
        <w:t xml:space="preserve"> </w:t>
      </w:r>
      <w:r w:rsidRPr="000D2481">
        <w:rPr>
          <w:sz w:val="18"/>
        </w:rPr>
        <w:t>ve</w:t>
      </w:r>
      <w:r w:rsidRPr="000D2481" w:rsidR="007C20E2">
        <w:rPr>
          <w:sz w:val="18"/>
        </w:rPr>
        <w:t xml:space="preserve"> </w:t>
      </w:r>
      <w:r w:rsidRPr="000D2481">
        <w:rPr>
          <w:sz w:val="18"/>
        </w:rPr>
        <w:t>siz</w:t>
      </w:r>
      <w:r w:rsidRPr="000D2481" w:rsidR="007C20E2">
        <w:rPr>
          <w:sz w:val="18"/>
        </w:rPr>
        <w:t xml:space="preserve"> </w:t>
      </w:r>
      <w:r w:rsidRPr="000D2481">
        <w:rPr>
          <w:sz w:val="18"/>
        </w:rPr>
        <w:t>de</w:t>
      </w:r>
      <w:r w:rsidRPr="000D2481" w:rsidR="007C20E2">
        <w:rPr>
          <w:sz w:val="18"/>
        </w:rPr>
        <w:t xml:space="preserve"> </w:t>
      </w:r>
      <w:r w:rsidRPr="000D2481">
        <w:rPr>
          <w:sz w:val="18"/>
        </w:rPr>
        <w:t>buna</w:t>
      </w:r>
      <w:r w:rsidRPr="000D2481" w:rsidR="007C20E2">
        <w:rPr>
          <w:sz w:val="18"/>
        </w:rPr>
        <w:t xml:space="preserve"> </w:t>
      </w:r>
      <w:r w:rsidRPr="000D2481">
        <w:rPr>
          <w:sz w:val="18"/>
        </w:rPr>
        <w:t>“Adil</w:t>
      </w:r>
      <w:r w:rsidRPr="000D2481" w:rsidR="007C20E2">
        <w:rPr>
          <w:sz w:val="18"/>
        </w:rPr>
        <w:t xml:space="preserve"> </w:t>
      </w:r>
      <w:r w:rsidRPr="000D2481">
        <w:rPr>
          <w:sz w:val="18"/>
        </w:rPr>
        <w:t>bir</w:t>
      </w:r>
      <w:r w:rsidRPr="000D2481" w:rsidR="007C20E2">
        <w:rPr>
          <w:sz w:val="18"/>
        </w:rPr>
        <w:t xml:space="preserve"> </w:t>
      </w:r>
      <w:r w:rsidRPr="000D2481">
        <w:rPr>
          <w:sz w:val="18"/>
        </w:rPr>
        <w:t>seçim.”</w:t>
      </w:r>
      <w:r w:rsidRPr="000D2481" w:rsidR="007C20E2">
        <w:rPr>
          <w:sz w:val="18"/>
        </w:rPr>
        <w:t xml:space="preserve"> </w:t>
      </w:r>
      <w:r w:rsidRPr="000D2481">
        <w:rPr>
          <w:sz w:val="18"/>
        </w:rPr>
        <w:t>diyorsunuz,</w:t>
      </w:r>
      <w:r w:rsidRPr="000D2481" w:rsidR="007C20E2">
        <w:rPr>
          <w:sz w:val="18"/>
        </w:rPr>
        <w:t xml:space="preserve"> </w:t>
      </w:r>
      <w:r w:rsidRPr="000D2481">
        <w:rPr>
          <w:sz w:val="18"/>
        </w:rPr>
        <w:t>dünyayı</w:t>
      </w:r>
      <w:r w:rsidRPr="000D2481" w:rsidR="007C20E2">
        <w:rPr>
          <w:sz w:val="18"/>
        </w:rPr>
        <w:t xml:space="preserve"> </w:t>
      </w:r>
      <w:r w:rsidRPr="000D2481">
        <w:rPr>
          <w:sz w:val="18"/>
        </w:rPr>
        <w:t>bize</w:t>
      </w:r>
      <w:r w:rsidRPr="000D2481" w:rsidR="007C20E2">
        <w:rPr>
          <w:sz w:val="18"/>
        </w:rPr>
        <w:t xml:space="preserve"> </w:t>
      </w:r>
      <w:r w:rsidRPr="000D2481">
        <w:rPr>
          <w:sz w:val="18"/>
        </w:rPr>
        <w:t>güldürüyorsunuz.</w:t>
      </w:r>
      <w:r w:rsidRPr="000D2481" w:rsidR="007C20E2">
        <w:rPr>
          <w:sz w:val="18"/>
        </w:rPr>
        <w:t xml:space="preserve"> </w:t>
      </w:r>
      <w:r w:rsidRPr="000D2481">
        <w:rPr>
          <w:sz w:val="18"/>
        </w:rPr>
        <w:t>Yapmayın,</w:t>
      </w:r>
      <w:r w:rsidRPr="000D2481" w:rsidR="007C20E2">
        <w:rPr>
          <w:sz w:val="18"/>
        </w:rPr>
        <w:t xml:space="preserve"> </w:t>
      </w:r>
      <w:r w:rsidRPr="000D2481">
        <w:rPr>
          <w:sz w:val="18"/>
        </w:rPr>
        <w:t>etmeyin.</w:t>
      </w:r>
    </w:p>
    <w:p w:rsidRPr="000D2481" w:rsidR="00DE6BBE" w:rsidP="000D2481" w:rsidRDefault="00DE6BBE">
      <w:pPr>
        <w:pStyle w:val="GENELKURUL"/>
        <w:spacing w:line="240" w:lineRule="auto"/>
        <w:rPr>
          <w:sz w:val="18"/>
        </w:rPr>
      </w:pP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Akkaya.</w:t>
      </w:r>
    </w:p>
    <w:p w:rsidRPr="000D2481" w:rsidR="00DE6BBE" w:rsidP="000D2481" w:rsidRDefault="00DE6BBE">
      <w:pPr>
        <w:pStyle w:val="GENELKURUL"/>
        <w:spacing w:line="240" w:lineRule="auto"/>
        <w:rPr>
          <w:sz w:val="18"/>
        </w:rPr>
      </w:pPr>
      <w:r w:rsidRPr="000D2481">
        <w:rPr>
          <w:sz w:val="18"/>
        </w:rPr>
        <w:t>Adalet</w:t>
      </w:r>
      <w:r w:rsidRPr="000D2481" w:rsidR="007C20E2">
        <w:rPr>
          <w:sz w:val="18"/>
        </w:rPr>
        <w:t xml:space="preserve"> </w:t>
      </w:r>
      <w:r w:rsidRPr="000D2481">
        <w:rPr>
          <w:sz w:val="18"/>
        </w:rPr>
        <w:t>ve</w:t>
      </w:r>
      <w:r w:rsidRPr="000D2481" w:rsidR="007C20E2">
        <w:rPr>
          <w:sz w:val="18"/>
        </w:rPr>
        <w:t xml:space="preserve"> </w:t>
      </w:r>
      <w:r w:rsidRPr="000D2481">
        <w:rPr>
          <w:sz w:val="18"/>
        </w:rPr>
        <w:t>Kalkınma</w:t>
      </w:r>
      <w:r w:rsidRPr="000D2481" w:rsidR="007C20E2">
        <w:rPr>
          <w:sz w:val="18"/>
        </w:rPr>
        <w:t xml:space="preserve"> </w:t>
      </w:r>
      <w:r w:rsidRPr="000D2481">
        <w:rPr>
          <w:sz w:val="18"/>
        </w:rPr>
        <w:t>Partisi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Şanlıurfa</w:t>
      </w:r>
      <w:r w:rsidRPr="000D2481" w:rsidR="007C20E2">
        <w:rPr>
          <w:sz w:val="18"/>
        </w:rPr>
        <w:t xml:space="preserve"> </w:t>
      </w:r>
      <w:r w:rsidRPr="000D2481">
        <w:rPr>
          <w:sz w:val="18"/>
        </w:rPr>
        <w:t>Milletvekili</w:t>
      </w:r>
      <w:r w:rsidRPr="000D2481" w:rsidR="007C20E2">
        <w:rPr>
          <w:sz w:val="18"/>
        </w:rPr>
        <w:t xml:space="preserve"> </w:t>
      </w:r>
      <w:r w:rsidRPr="000D2481">
        <w:rPr>
          <w:sz w:val="18"/>
        </w:rPr>
        <w:t>Mahmut</w:t>
      </w:r>
      <w:r w:rsidRPr="000D2481" w:rsidR="007C20E2">
        <w:rPr>
          <w:sz w:val="18"/>
        </w:rPr>
        <w:t xml:space="preserve"> </w:t>
      </w:r>
      <w:r w:rsidRPr="000D2481">
        <w:rPr>
          <w:sz w:val="18"/>
        </w:rPr>
        <w:t>Kaçar</w:t>
      </w:r>
      <w:r w:rsidRPr="000D2481" w:rsidR="007C20E2">
        <w:rPr>
          <w:sz w:val="18"/>
        </w:rPr>
        <w:t xml:space="preserve"> </w:t>
      </w:r>
      <w:r w:rsidRPr="000D2481">
        <w:rPr>
          <w:sz w:val="18"/>
        </w:rPr>
        <w:t>konuşacak.</w:t>
      </w:r>
    </w:p>
    <w:p w:rsidRPr="000D2481" w:rsidR="00DE6BBE" w:rsidP="000D2481" w:rsidRDefault="00DE6BBE">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Kaçar.</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GRUBU</w:t>
      </w:r>
      <w:r w:rsidRPr="000D2481" w:rsidR="007C20E2">
        <w:rPr>
          <w:sz w:val="18"/>
        </w:rPr>
        <w:t xml:space="preserve"> </w:t>
      </w:r>
      <w:r w:rsidRPr="000D2481">
        <w:rPr>
          <w:sz w:val="18"/>
        </w:rPr>
        <w:t>ADINA</w:t>
      </w:r>
      <w:r w:rsidRPr="000D2481" w:rsidR="007C20E2">
        <w:rPr>
          <w:sz w:val="18"/>
        </w:rPr>
        <w:t xml:space="preserve"> </w:t>
      </w:r>
      <w:r w:rsidRPr="000D2481">
        <w:rPr>
          <w:sz w:val="18"/>
        </w:rPr>
        <w:t>MAHMUT</w:t>
      </w:r>
      <w:r w:rsidRPr="000D2481" w:rsidR="007C20E2">
        <w:rPr>
          <w:sz w:val="18"/>
        </w:rPr>
        <w:t xml:space="preserve"> </w:t>
      </w:r>
      <w:r w:rsidRPr="000D2481">
        <w:rPr>
          <w:sz w:val="18"/>
        </w:rPr>
        <w:t>KAÇAR</w:t>
      </w:r>
      <w:r w:rsidRPr="000D2481" w:rsidR="007C20E2">
        <w:rPr>
          <w:sz w:val="18"/>
        </w:rPr>
        <w:t xml:space="preserve"> </w:t>
      </w:r>
      <w:r w:rsidRPr="000D2481">
        <w:rPr>
          <w:sz w:val="18"/>
        </w:rPr>
        <w:t>(Şanlıurfa)</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HDP</w:t>
      </w:r>
      <w:r w:rsidRPr="000D2481" w:rsidR="007C20E2">
        <w:rPr>
          <w:sz w:val="18"/>
        </w:rPr>
        <w:t xml:space="preserve"> </w:t>
      </w:r>
      <w:r w:rsidRPr="000D2481">
        <w:rPr>
          <w:sz w:val="18"/>
        </w:rPr>
        <w:t>Grubu</w:t>
      </w:r>
      <w:r w:rsidRPr="000D2481" w:rsidR="007C20E2">
        <w:rPr>
          <w:sz w:val="18"/>
        </w:rPr>
        <w:t xml:space="preserve"> </w:t>
      </w:r>
      <w:r w:rsidRPr="000D2481">
        <w:rPr>
          <w:sz w:val="18"/>
        </w:rPr>
        <w:t>önerisi</w:t>
      </w:r>
      <w:r w:rsidRPr="000D2481" w:rsidR="007C20E2">
        <w:rPr>
          <w:sz w:val="18"/>
        </w:rPr>
        <w:t xml:space="preserve"> </w:t>
      </w:r>
      <w:r w:rsidRPr="000D2481">
        <w:rPr>
          <w:sz w:val="18"/>
        </w:rPr>
        <w:t>hakkında</w:t>
      </w:r>
      <w:r w:rsidRPr="000D2481" w:rsidR="007C20E2">
        <w:rPr>
          <w:sz w:val="18"/>
        </w:rPr>
        <w:t xml:space="preserve"> </w:t>
      </w:r>
      <w:r w:rsidRPr="000D2481">
        <w:rPr>
          <w:sz w:val="18"/>
        </w:rPr>
        <w:t>söz</w:t>
      </w:r>
      <w:r w:rsidRPr="000D2481" w:rsidR="007C20E2">
        <w:rPr>
          <w:sz w:val="18"/>
        </w:rPr>
        <w:t xml:space="preserve"> </w:t>
      </w:r>
      <w:r w:rsidRPr="000D2481">
        <w:rPr>
          <w:sz w:val="18"/>
        </w:rPr>
        <w:t>almış</w:t>
      </w:r>
      <w:r w:rsidRPr="000D2481" w:rsidR="007C20E2">
        <w:rPr>
          <w:sz w:val="18"/>
        </w:rPr>
        <w:t xml:space="preserve"> </w:t>
      </w:r>
      <w:r w:rsidRPr="000D2481">
        <w:rPr>
          <w:sz w:val="18"/>
        </w:rPr>
        <w:t>bulunuyorum.</w:t>
      </w:r>
      <w:r w:rsidRPr="000D2481" w:rsidR="007C20E2">
        <w:rPr>
          <w:sz w:val="18"/>
        </w:rPr>
        <w:t xml:space="preserve"> </w:t>
      </w:r>
      <w:r w:rsidRPr="000D2481">
        <w:rPr>
          <w:sz w:val="18"/>
        </w:rPr>
        <w:t>Bu</w:t>
      </w:r>
      <w:r w:rsidRPr="000D2481" w:rsidR="007C20E2">
        <w:rPr>
          <w:sz w:val="18"/>
        </w:rPr>
        <w:t xml:space="preserve"> </w:t>
      </w:r>
      <w:r w:rsidRPr="000D2481">
        <w:rPr>
          <w:sz w:val="18"/>
        </w:rPr>
        <w:t>vesileyle</w:t>
      </w:r>
      <w:r w:rsidRPr="000D2481" w:rsidR="007C20E2">
        <w:rPr>
          <w:sz w:val="18"/>
        </w:rPr>
        <w:t xml:space="preserve"> </w:t>
      </w:r>
      <w:r w:rsidRPr="000D2481">
        <w:rPr>
          <w:sz w:val="18"/>
        </w:rPr>
        <w:t>yüce</w:t>
      </w:r>
      <w:r w:rsidRPr="000D2481" w:rsidR="007C20E2">
        <w:rPr>
          <w:sz w:val="18"/>
        </w:rPr>
        <w:t xml:space="preserve"> </w:t>
      </w:r>
      <w:r w:rsidRPr="000D2481">
        <w:rPr>
          <w:sz w:val="18"/>
        </w:rPr>
        <w:t>Meclisi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İş</w:t>
      </w:r>
      <w:r w:rsidRPr="000D2481" w:rsidR="007C20E2">
        <w:rPr>
          <w:sz w:val="18"/>
        </w:rPr>
        <w:t xml:space="preserve"> </w:t>
      </w:r>
      <w:r w:rsidRPr="000D2481">
        <w:rPr>
          <w:sz w:val="18"/>
        </w:rPr>
        <w:t>sağlığı</w:t>
      </w:r>
      <w:r w:rsidRPr="000D2481" w:rsidR="007C20E2">
        <w:rPr>
          <w:sz w:val="18"/>
        </w:rPr>
        <w:t xml:space="preserve"> </w:t>
      </w:r>
      <w:r w:rsidRPr="000D2481">
        <w:rPr>
          <w:sz w:val="18"/>
        </w:rPr>
        <w:t>ve</w:t>
      </w:r>
      <w:r w:rsidRPr="000D2481" w:rsidR="007C20E2">
        <w:rPr>
          <w:sz w:val="18"/>
        </w:rPr>
        <w:t xml:space="preserve"> </w:t>
      </w:r>
      <w:r w:rsidRPr="000D2481">
        <w:rPr>
          <w:sz w:val="18"/>
        </w:rPr>
        <w:t>güvenliği</w:t>
      </w:r>
      <w:r w:rsidRPr="000D2481" w:rsidR="007C20E2">
        <w:rPr>
          <w:sz w:val="18"/>
        </w:rPr>
        <w:t xml:space="preserve"> </w:t>
      </w:r>
      <w:r w:rsidRPr="000D2481">
        <w:rPr>
          <w:sz w:val="18"/>
        </w:rPr>
        <w:t>konusu</w:t>
      </w:r>
      <w:r w:rsidRPr="000D2481" w:rsidR="007C20E2">
        <w:rPr>
          <w:sz w:val="18"/>
        </w:rPr>
        <w:t xml:space="preserve"> </w:t>
      </w:r>
      <w:r w:rsidRPr="000D2481">
        <w:rPr>
          <w:sz w:val="18"/>
        </w:rPr>
        <w:t>gerek</w:t>
      </w:r>
      <w:r w:rsidRPr="000D2481" w:rsidR="007C20E2">
        <w:rPr>
          <w:sz w:val="18"/>
        </w:rPr>
        <w:t xml:space="preserve"> </w:t>
      </w:r>
      <w:r w:rsidRPr="000D2481">
        <w:rPr>
          <w:sz w:val="18"/>
        </w:rPr>
        <w:t>ülkemizde</w:t>
      </w:r>
      <w:r w:rsidRPr="000D2481" w:rsidR="007C20E2">
        <w:rPr>
          <w:sz w:val="18"/>
        </w:rPr>
        <w:t xml:space="preserve"> </w:t>
      </w:r>
      <w:r w:rsidRPr="000D2481">
        <w:rPr>
          <w:sz w:val="18"/>
        </w:rPr>
        <w:t>gerek</w:t>
      </w:r>
      <w:r w:rsidRPr="000D2481" w:rsidR="007C20E2">
        <w:rPr>
          <w:sz w:val="18"/>
        </w:rPr>
        <w:t xml:space="preserve"> </w:t>
      </w:r>
      <w:r w:rsidRPr="000D2481">
        <w:rPr>
          <w:sz w:val="18"/>
        </w:rPr>
        <w:t>dünyada</w:t>
      </w:r>
      <w:r w:rsidRPr="000D2481" w:rsidR="007C20E2">
        <w:rPr>
          <w:sz w:val="18"/>
        </w:rPr>
        <w:t xml:space="preserve"> </w:t>
      </w:r>
      <w:r w:rsidRPr="000D2481">
        <w:rPr>
          <w:sz w:val="18"/>
        </w:rPr>
        <w:t>çalışma</w:t>
      </w:r>
      <w:r w:rsidRPr="000D2481" w:rsidR="007C20E2">
        <w:rPr>
          <w:sz w:val="18"/>
        </w:rPr>
        <w:t xml:space="preserve"> </w:t>
      </w:r>
      <w:r w:rsidRPr="000D2481">
        <w:rPr>
          <w:sz w:val="18"/>
        </w:rPr>
        <w:t>hayatının</w:t>
      </w:r>
      <w:r w:rsidRPr="000D2481" w:rsidR="007C20E2">
        <w:rPr>
          <w:sz w:val="18"/>
        </w:rPr>
        <w:t xml:space="preserve"> </w:t>
      </w:r>
      <w:r w:rsidRPr="000D2481">
        <w:rPr>
          <w:sz w:val="18"/>
        </w:rPr>
        <w:t>en</w:t>
      </w:r>
      <w:r w:rsidRPr="000D2481" w:rsidR="007C20E2">
        <w:rPr>
          <w:sz w:val="18"/>
        </w:rPr>
        <w:t xml:space="preserve"> </w:t>
      </w:r>
      <w:r w:rsidRPr="000D2481">
        <w:rPr>
          <w:sz w:val="18"/>
        </w:rPr>
        <w:t>önemli</w:t>
      </w:r>
      <w:r w:rsidRPr="000D2481" w:rsidR="007C20E2">
        <w:rPr>
          <w:sz w:val="18"/>
        </w:rPr>
        <w:t xml:space="preserve"> </w:t>
      </w:r>
      <w:r w:rsidRPr="000D2481">
        <w:rPr>
          <w:sz w:val="18"/>
        </w:rPr>
        <w:t>gündem</w:t>
      </w:r>
      <w:r w:rsidRPr="000D2481" w:rsidR="007C20E2">
        <w:rPr>
          <w:sz w:val="18"/>
        </w:rPr>
        <w:t xml:space="preserve"> </w:t>
      </w:r>
      <w:r w:rsidRPr="000D2481">
        <w:rPr>
          <w:sz w:val="18"/>
        </w:rPr>
        <w:t>konularından</w:t>
      </w:r>
      <w:r w:rsidRPr="000D2481" w:rsidR="007C20E2">
        <w:rPr>
          <w:sz w:val="18"/>
        </w:rPr>
        <w:t xml:space="preserve"> </w:t>
      </w:r>
      <w:r w:rsidRPr="000D2481">
        <w:rPr>
          <w:sz w:val="18"/>
        </w:rPr>
        <w:t>biri.</w:t>
      </w:r>
      <w:r w:rsidRPr="000D2481" w:rsidR="007C20E2">
        <w:rPr>
          <w:sz w:val="18"/>
        </w:rPr>
        <w:t xml:space="preserve"> </w:t>
      </w:r>
      <w:r w:rsidRPr="000D2481">
        <w:rPr>
          <w:sz w:val="18"/>
        </w:rPr>
        <w:t>Dünyada</w:t>
      </w:r>
      <w:r w:rsidRPr="000D2481" w:rsidR="007C20E2">
        <w:rPr>
          <w:sz w:val="18"/>
        </w:rPr>
        <w:t xml:space="preserve"> </w:t>
      </w:r>
      <w:r w:rsidRPr="000D2481">
        <w:rPr>
          <w:sz w:val="18"/>
        </w:rPr>
        <w:t>her</w:t>
      </w:r>
      <w:r w:rsidRPr="000D2481" w:rsidR="007C20E2">
        <w:rPr>
          <w:sz w:val="18"/>
        </w:rPr>
        <w:t xml:space="preserve"> </w:t>
      </w:r>
      <w:r w:rsidRPr="000D2481">
        <w:rPr>
          <w:sz w:val="18"/>
        </w:rPr>
        <w:t>yıl</w:t>
      </w:r>
      <w:r w:rsidRPr="000D2481" w:rsidR="007C20E2">
        <w:rPr>
          <w:sz w:val="18"/>
        </w:rPr>
        <w:t xml:space="preserve"> </w:t>
      </w:r>
      <w:r w:rsidRPr="000D2481">
        <w:rPr>
          <w:sz w:val="18"/>
        </w:rPr>
        <w:t>yaklaşık</w:t>
      </w:r>
      <w:r w:rsidRPr="000D2481" w:rsidR="007C20E2">
        <w:rPr>
          <w:sz w:val="18"/>
        </w:rPr>
        <w:t xml:space="preserve"> </w:t>
      </w:r>
      <w:r w:rsidRPr="000D2481">
        <w:rPr>
          <w:sz w:val="18"/>
        </w:rPr>
        <w:t>2,3</w:t>
      </w:r>
      <w:r w:rsidRPr="000D2481" w:rsidR="007C20E2">
        <w:rPr>
          <w:sz w:val="18"/>
        </w:rPr>
        <w:t xml:space="preserve"> </w:t>
      </w:r>
      <w:r w:rsidRPr="000D2481">
        <w:rPr>
          <w:sz w:val="18"/>
        </w:rPr>
        <w:t>milyon</w:t>
      </w:r>
      <w:r w:rsidRPr="000D2481" w:rsidR="007C20E2">
        <w:rPr>
          <w:sz w:val="18"/>
        </w:rPr>
        <w:t xml:space="preserve"> </w:t>
      </w:r>
      <w:r w:rsidRPr="000D2481">
        <w:rPr>
          <w:sz w:val="18"/>
        </w:rPr>
        <w:t>çalışan</w:t>
      </w:r>
      <w:r w:rsidRPr="000D2481" w:rsidR="007C20E2">
        <w:rPr>
          <w:sz w:val="18"/>
        </w:rPr>
        <w:t xml:space="preserve"> </w:t>
      </w:r>
      <w:r w:rsidRPr="000D2481">
        <w:rPr>
          <w:sz w:val="18"/>
        </w:rPr>
        <w:t>iş</w:t>
      </w:r>
      <w:r w:rsidRPr="000D2481" w:rsidR="007C20E2">
        <w:rPr>
          <w:sz w:val="18"/>
        </w:rPr>
        <w:t xml:space="preserve"> </w:t>
      </w:r>
      <w:r w:rsidRPr="000D2481">
        <w:rPr>
          <w:sz w:val="18"/>
        </w:rPr>
        <w:t>kazaları</w:t>
      </w:r>
      <w:r w:rsidRPr="000D2481" w:rsidR="007C20E2">
        <w:rPr>
          <w:sz w:val="18"/>
        </w:rPr>
        <w:t xml:space="preserve"> </w:t>
      </w:r>
      <w:r w:rsidRPr="000D2481">
        <w:rPr>
          <w:sz w:val="18"/>
        </w:rPr>
        <w:t>ve</w:t>
      </w:r>
      <w:r w:rsidRPr="000D2481" w:rsidR="007C20E2">
        <w:rPr>
          <w:sz w:val="18"/>
        </w:rPr>
        <w:t xml:space="preserve"> </w:t>
      </w:r>
      <w:r w:rsidRPr="000D2481">
        <w:rPr>
          <w:sz w:val="18"/>
        </w:rPr>
        <w:t>meslek</w:t>
      </w:r>
      <w:r w:rsidRPr="000D2481" w:rsidR="007C20E2">
        <w:rPr>
          <w:sz w:val="18"/>
        </w:rPr>
        <w:t xml:space="preserve"> </w:t>
      </w:r>
      <w:r w:rsidRPr="000D2481">
        <w:rPr>
          <w:sz w:val="18"/>
        </w:rPr>
        <w:t>hastalıkları</w:t>
      </w:r>
      <w:r w:rsidRPr="000D2481" w:rsidR="007C20E2">
        <w:rPr>
          <w:sz w:val="18"/>
        </w:rPr>
        <w:t xml:space="preserve"> </w:t>
      </w:r>
      <w:r w:rsidRPr="000D2481">
        <w:rPr>
          <w:sz w:val="18"/>
        </w:rPr>
        <w:t>nedeniyle</w:t>
      </w:r>
      <w:r w:rsidRPr="000D2481" w:rsidR="007C20E2">
        <w:rPr>
          <w:sz w:val="18"/>
        </w:rPr>
        <w:t xml:space="preserve"> </w:t>
      </w:r>
      <w:r w:rsidRPr="000D2481">
        <w:rPr>
          <w:sz w:val="18"/>
        </w:rPr>
        <w:t>hayatını</w:t>
      </w:r>
      <w:r w:rsidRPr="000D2481" w:rsidR="007C20E2">
        <w:rPr>
          <w:sz w:val="18"/>
        </w:rPr>
        <w:t xml:space="preserve"> </w:t>
      </w:r>
      <w:r w:rsidRPr="000D2481">
        <w:rPr>
          <w:sz w:val="18"/>
        </w:rPr>
        <w:t>kaybetmekte.</w:t>
      </w:r>
      <w:r w:rsidRPr="000D2481" w:rsidR="007C20E2">
        <w:rPr>
          <w:sz w:val="18"/>
        </w:rPr>
        <w:t xml:space="preserve"> </w:t>
      </w:r>
      <w:r w:rsidRPr="000D2481">
        <w:rPr>
          <w:sz w:val="18"/>
        </w:rPr>
        <w:t>Ayrıca,</w:t>
      </w:r>
      <w:r w:rsidRPr="000D2481" w:rsidR="007C20E2">
        <w:rPr>
          <w:sz w:val="18"/>
        </w:rPr>
        <w:t xml:space="preserve"> </w:t>
      </w:r>
      <w:r w:rsidRPr="000D2481">
        <w:rPr>
          <w:sz w:val="18"/>
        </w:rPr>
        <w:t>bunun</w:t>
      </w:r>
      <w:r w:rsidRPr="000D2481" w:rsidR="007C20E2">
        <w:rPr>
          <w:sz w:val="18"/>
        </w:rPr>
        <w:t xml:space="preserve"> </w:t>
      </w:r>
      <w:r w:rsidRPr="000D2481">
        <w:rPr>
          <w:sz w:val="18"/>
        </w:rPr>
        <w:t>ülke</w:t>
      </w:r>
      <w:r w:rsidRPr="000D2481" w:rsidR="007C20E2">
        <w:rPr>
          <w:sz w:val="18"/>
        </w:rPr>
        <w:t xml:space="preserve"> </w:t>
      </w:r>
      <w:r w:rsidRPr="000D2481">
        <w:rPr>
          <w:sz w:val="18"/>
        </w:rPr>
        <w:t>ekonomilerine</w:t>
      </w:r>
      <w:r w:rsidRPr="000D2481" w:rsidR="007C20E2">
        <w:rPr>
          <w:sz w:val="18"/>
        </w:rPr>
        <w:t xml:space="preserve"> </w:t>
      </w:r>
      <w:r w:rsidRPr="000D2481">
        <w:rPr>
          <w:sz w:val="18"/>
        </w:rPr>
        <w:t>olan</w:t>
      </w:r>
      <w:r w:rsidRPr="000D2481" w:rsidR="007C20E2">
        <w:rPr>
          <w:sz w:val="18"/>
        </w:rPr>
        <w:t xml:space="preserve"> </w:t>
      </w:r>
      <w:r w:rsidRPr="000D2481">
        <w:rPr>
          <w:sz w:val="18"/>
        </w:rPr>
        <w:t>maliyeti</w:t>
      </w:r>
      <w:r w:rsidRPr="000D2481" w:rsidR="007C20E2">
        <w:rPr>
          <w:sz w:val="18"/>
        </w:rPr>
        <w:t xml:space="preserve"> </w:t>
      </w:r>
      <w:r w:rsidRPr="000D2481">
        <w:rPr>
          <w:sz w:val="18"/>
        </w:rPr>
        <w:t>de</w:t>
      </w:r>
      <w:r w:rsidRPr="000D2481" w:rsidR="007C20E2">
        <w:rPr>
          <w:sz w:val="18"/>
        </w:rPr>
        <w:t xml:space="preserve"> </w:t>
      </w:r>
      <w:r w:rsidRPr="000D2481">
        <w:rPr>
          <w:sz w:val="18"/>
        </w:rPr>
        <w:t>ayrı</w:t>
      </w:r>
      <w:r w:rsidRPr="000D2481" w:rsidR="007C20E2">
        <w:rPr>
          <w:sz w:val="18"/>
        </w:rPr>
        <w:t xml:space="preserve"> </w:t>
      </w:r>
      <w:r w:rsidRPr="000D2481">
        <w:rPr>
          <w:sz w:val="18"/>
        </w:rPr>
        <w:t>bir</w:t>
      </w:r>
      <w:r w:rsidRPr="000D2481" w:rsidR="007C20E2">
        <w:rPr>
          <w:sz w:val="18"/>
        </w:rPr>
        <w:t xml:space="preserve"> </w:t>
      </w:r>
      <w:r w:rsidRPr="000D2481">
        <w:rPr>
          <w:sz w:val="18"/>
        </w:rPr>
        <w:t>başlık</w:t>
      </w:r>
      <w:r w:rsidRPr="000D2481" w:rsidR="007C20E2">
        <w:rPr>
          <w:sz w:val="18"/>
        </w:rPr>
        <w:t xml:space="preserve"> </w:t>
      </w:r>
      <w:r w:rsidRPr="000D2481">
        <w:rPr>
          <w:sz w:val="18"/>
        </w:rPr>
        <w:t>konusu.</w:t>
      </w:r>
      <w:r w:rsidRPr="000D2481" w:rsidR="007C20E2">
        <w:rPr>
          <w:sz w:val="18"/>
        </w:rPr>
        <w:t xml:space="preserve"> </w:t>
      </w:r>
      <w:r w:rsidRPr="000D2481">
        <w:rPr>
          <w:sz w:val="18"/>
        </w:rPr>
        <w:t>Türkiye</w:t>
      </w:r>
      <w:r w:rsidRPr="000D2481" w:rsidR="007C20E2">
        <w:rPr>
          <w:sz w:val="18"/>
        </w:rPr>
        <w:t xml:space="preserve"> </w:t>
      </w:r>
      <w:r w:rsidRPr="000D2481">
        <w:rPr>
          <w:sz w:val="18"/>
        </w:rPr>
        <w:t>iş</w:t>
      </w:r>
      <w:r w:rsidRPr="000D2481" w:rsidR="007C20E2">
        <w:rPr>
          <w:sz w:val="18"/>
        </w:rPr>
        <w:t xml:space="preserve"> </w:t>
      </w:r>
      <w:r w:rsidRPr="000D2481">
        <w:rPr>
          <w:sz w:val="18"/>
        </w:rPr>
        <w:t>sağlığı</w:t>
      </w:r>
      <w:r w:rsidRPr="000D2481" w:rsidR="007C20E2">
        <w:rPr>
          <w:sz w:val="18"/>
        </w:rPr>
        <w:t xml:space="preserve"> </w:t>
      </w:r>
      <w:r w:rsidRPr="000D2481">
        <w:rPr>
          <w:sz w:val="18"/>
        </w:rPr>
        <w:t>ve</w:t>
      </w:r>
      <w:r w:rsidRPr="000D2481" w:rsidR="007C20E2">
        <w:rPr>
          <w:sz w:val="18"/>
        </w:rPr>
        <w:t xml:space="preserve"> </w:t>
      </w:r>
      <w:r w:rsidRPr="000D2481">
        <w:rPr>
          <w:sz w:val="18"/>
        </w:rPr>
        <w:t>güvenliğiyle</w:t>
      </w:r>
      <w:r w:rsidRPr="000D2481" w:rsidR="007C20E2">
        <w:rPr>
          <w:sz w:val="18"/>
        </w:rPr>
        <w:t xml:space="preserve"> </w:t>
      </w:r>
      <w:r w:rsidRPr="000D2481">
        <w:rPr>
          <w:sz w:val="18"/>
        </w:rPr>
        <w:t>ilgili</w:t>
      </w:r>
      <w:r w:rsidRPr="000D2481" w:rsidR="007C20E2">
        <w:rPr>
          <w:sz w:val="18"/>
        </w:rPr>
        <w:t xml:space="preserve"> </w:t>
      </w:r>
      <w:r w:rsidRPr="000D2481">
        <w:rPr>
          <w:sz w:val="18"/>
        </w:rPr>
        <w:t>gerek</w:t>
      </w:r>
      <w:r w:rsidRPr="000D2481" w:rsidR="007C20E2">
        <w:rPr>
          <w:sz w:val="18"/>
        </w:rPr>
        <w:t xml:space="preserve"> </w:t>
      </w:r>
      <w:r w:rsidRPr="000D2481">
        <w:rPr>
          <w:sz w:val="18"/>
        </w:rPr>
        <w:t>kendi</w:t>
      </w:r>
      <w:r w:rsidRPr="000D2481" w:rsidR="007C20E2">
        <w:rPr>
          <w:sz w:val="18"/>
        </w:rPr>
        <w:t xml:space="preserve"> </w:t>
      </w:r>
      <w:r w:rsidRPr="000D2481">
        <w:rPr>
          <w:sz w:val="18"/>
        </w:rPr>
        <w:t>ulusal</w:t>
      </w:r>
      <w:r w:rsidRPr="000D2481" w:rsidR="007C20E2">
        <w:rPr>
          <w:sz w:val="18"/>
        </w:rPr>
        <w:t xml:space="preserve"> </w:t>
      </w:r>
      <w:r w:rsidRPr="000D2481">
        <w:rPr>
          <w:sz w:val="18"/>
        </w:rPr>
        <w:t>mevzuatı</w:t>
      </w:r>
      <w:r w:rsidRPr="000D2481" w:rsidR="007C20E2">
        <w:rPr>
          <w:sz w:val="18"/>
        </w:rPr>
        <w:t xml:space="preserve"> </w:t>
      </w:r>
      <w:r w:rsidRPr="000D2481">
        <w:rPr>
          <w:sz w:val="18"/>
        </w:rPr>
        <w:t>gerekse</w:t>
      </w:r>
      <w:r w:rsidRPr="000D2481" w:rsidR="007C20E2">
        <w:rPr>
          <w:sz w:val="18"/>
        </w:rPr>
        <w:t xml:space="preserve"> </w:t>
      </w:r>
      <w:r w:rsidRPr="000D2481">
        <w:rPr>
          <w:sz w:val="18"/>
        </w:rPr>
        <w:t>de</w:t>
      </w:r>
      <w:r w:rsidRPr="000D2481" w:rsidR="007C20E2">
        <w:rPr>
          <w:sz w:val="18"/>
        </w:rPr>
        <w:t xml:space="preserve"> </w:t>
      </w:r>
      <w:r w:rsidRPr="000D2481">
        <w:rPr>
          <w:sz w:val="18"/>
        </w:rPr>
        <w:t>uluslararası</w:t>
      </w:r>
      <w:r w:rsidRPr="000D2481" w:rsidR="007C20E2">
        <w:rPr>
          <w:sz w:val="18"/>
        </w:rPr>
        <w:t xml:space="preserve"> </w:t>
      </w:r>
      <w:r w:rsidRPr="000D2481">
        <w:rPr>
          <w:sz w:val="18"/>
        </w:rPr>
        <w:t>mevzuata</w:t>
      </w:r>
      <w:r w:rsidRPr="000D2481" w:rsidR="007C20E2">
        <w:rPr>
          <w:sz w:val="18"/>
        </w:rPr>
        <w:t xml:space="preserve"> </w:t>
      </w:r>
      <w:r w:rsidRPr="000D2481">
        <w:rPr>
          <w:sz w:val="18"/>
        </w:rPr>
        <w:t>uyum</w:t>
      </w:r>
      <w:r w:rsidRPr="000D2481" w:rsidR="007C20E2">
        <w:rPr>
          <w:sz w:val="18"/>
        </w:rPr>
        <w:t xml:space="preserve"> </w:t>
      </w:r>
      <w:r w:rsidRPr="000D2481">
        <w:rPr>
          <w:sz w:val="18"/>
        </w:rPr>
        <w:t>noktasında</w:t>
      </w:r>
      <w:r w:rsidRPr="000D2481" w:rsidR="007C20E2">
        <w:rPr>
          <w:sz w:val="18"/>
        </w:rPr>
        <w:t xml:space="preserve"> </w:t>
      </w:r>
      <w:r w:rsidRPr="000D2481">
        <w:rPr>
          <w:sz w:val="18"/>
        </w:rPr>
        <w:t>özellikle</w:t>
      </w:r>
      <w:r w:rsidRPr="000D2481" w:rsidR="007C20E2">
        <w:rPr>
          <w:sz w:val="18"/>
        </w:rPr>
        <w:t xml:space="preserve"> </w:t>
      </w:r>
      <w:r w:rsidRPr="000D2481">
        <w:rPr>
          <w:sz w:val="18"/>
        </w:rPr>
        <w:t>son</w:t>
      </w:r>
      <w:r w:rsidRPr="000D2481" w:rsidR="007C20E2">
        <w:rPr>
          <w:sz w:val="18"/>
        </w:rPr>
        <w:t xml:space="preserve"> </w:t>
      </w:r>
      <w:r w:rsidRPr="000D2481">
        <w:rPr>
          <w:sz w:val="18"/>
        </w:rPr>
        <w:t>yıllarda</w:t>
      </w:r>
      <w:r w:rsidRPr="000D2481" w:rsidR="007C20E2">
        <w:rPr>
          <w:sz w:val="18"/>
        </w:rPr>
        <w:t xml:space="preserve"> </w:t>
      </w:r>
      <w:r w:rsidRPr="000D2481">
        <w:rPr>
          <w:sz w:val="18"/>
        </w:rPr>
        <w:t>son</w:t>
      </w:r>
      <w:r w:rsidRPr="000D2481" w:rsidR="007C20E2">
        <w:rPr>
          <w:sz w:val="18"/>
        </w:rPr>
        <w:t xml:space="preserve"> </w:t>
      </w:r>
      <w:r w:rsidRPr="000D2481">
        <w:rPr>
          <w:sz w:val="18"/>
        </w:rPr>
        <w:t>derece</w:t>
      </w:r>
      <w:r w:rsidRPr="000D2481" w:rsidR="007C20E2">
        <w:rPr>
          <w:sz w:val="18"/>
        </w:rPr>
        <w:t xml:space="preserve"> </w:t>
      </w:r>
      <w:r w:rsidRPr="000D2481">
        <w:rPr>
          <w:sz w:val="18"/>
        </w:rPr>
        <w:t>önemli</w:t>
      </w:r>
      <w:r w:rsidRPr="000D2481" w:rsidR="007C20E2">
        <w:rPr>
          <w:sz w:val="18"/>
        </w:rPr>
        <w:t xml:space="preserve"> </w:t>
      </w:r>
      <w:r w:rsidRPr="000D2481">
        <w:rPr>
          <w:sz w:val="18"/>
        </w:rPr>
        <w:t>ve</w:t>
      </w:r>
      <w:r w:rsidRPr="000D2481" w:rsidR="007C20E2">
        <w:rPr>
          <w:sz w:val="18"/>
        </w:rPr>
        <w:t xml:space="preserve"> </w:t>
      </w:r>
      <w:r w:rsidRPr="000D2481">
        <w:rPr>
          <w:sz w:val="18"/>
        </w:rPr>
        <w:t>reform</w:t>
      </w:r>
      <w:r w:rsidRPr="000D2481" w:rsidR="007C20E2">
        <w:rPr>
          <w:sz w:val="18"/>
        </w:rPr>
        <w:t xml:space="preserve"> </w:t>
      </w:r>
      <w:r w:rsidRPr="000D2481">
        <w:rPr>
          <w:sz w:val="18"/>
        </w:rPr>
        <w:t>niteliğinde</w:t>
      </w:r>
      <w:r w:rsidRPr="000D2481" w:rsidR="007C20E2">
        <w:rPr>
          <w:sz w:val="18"/>
        </w:rPr>
        <w:t xml:space="preserve"> </w:t>
      </w:r>
      <w:r w:rsidRPr="000D2481">
        <w:rPr>
          <w:sz w:val="18"/>
        </w:rPr>
        <w:t>önemli</w:t>
      </w:r>
      <w:r w:rsidRPr="000D2481" w:rsidR="007C20E2">
        <w:rPr>
          <w:sz w:val="18"/>
        </w:rPr>
        <w:t xml:space="preserve"> </w:t>
      </w:r>
      <w:r w:rsidRPr="000D2481">
        <w:rPr>
          <w:sz w:val="18"/>
        </w:rPr>
        <w:t>düzenlemelere</w:t>
      </w:r>
      <w:r w:rsidRPr="000D2481" w:rsidR="007C20E2">
        <w:rPr>
          <w:sz w:val="18"/>
        </w:rPr>
        <w:t xml:space="preserve"> </w:t>
      </w:r>
      <w:r w:rsidRPr="000D2481">
        <w:rPr>
          <w:sz w:val="18"/>
        </w:rPr>
        <w:t>imza</w:t>
      </w:r>
      <w:r w:rsidRPr="000D2481" w:rsidR="007C20E2">
        <w:rPr>
          <w:sz w:val="18"/>
        </w:rPr>
        <w:t xml:space="preserve"> </w:t>
      </w:r>
      <w:r w:rsidRPr="000D2481">
        <w:rPr>
          <w:sz w:val="18"/>
        </w:rPr>
        <w:t>atan</w:t>
      </w:r>
      <w:r w:rsidRPr="000D2481" w:rsidR="007C20E2">
        <w:rPr>
          <w:sz w:val="18"/>
        </w:rPr>
        <w:t xml:space="preserve"> </w:t>
      </w:r>
      <w:r w:rsidRPr="000D2481">
        <w:rPr>
          <w:sz w:val="18"/>
        </w:rPr>
        <w:t>bir</w:t>
      </w:r>
      <w:r w:rsidRPr="000D2481" w:rsidR="007C20E2">
        <w:rPr>
          <w:sz w:val="18"/>
        </w:rPr>
        <w:t xml:space="preserve"> </w:t>
      </w:r>
      <w:r w:rsidRPr="000D2481">
        <w:rPr>
          <w:sz w:val="18"/>
        </w:rPr>
        <w:t>ülke.</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Hepinizin</w:t>
      </w:r>
      <w:r w:rsidRPr="000D2481" w:rsidR="007C20E2">
        <w:rPr>
          <w:sz w:val="18"/>
        </w:rPr>
        <w:t xml:space="preserve"> </w:t>
      </w:r>
      <w:r w:rsidRPr="000D2481">
        <w:rPr>
          <w:sz w:val="18"/>
        </w:rPr>
        <w:t>bildiği</w:t>
      </w:r>
      <w:r w:rsidRPr="000D2481" w:rsidR="007C20E2">
        <w:rPr>
          <w:sz w:val="18"/>
        </w:rPr>
        <w:t xml:space="preserve"> </w:t>
      </w:r>
      <w:r w:rsidRPr="000D2481">
        <w:rPr>
          <w:sz w:val="18"/>
        </w:rPr>
        <w:t>gibi,</w:t>
      </w:r>
      <w:r w:rsidRPr="000D2481" w:rsidR="007C20E2">
        <w:rPr>
          <w:sz w:val="18"/>
        </w:rPr>
        <w:t xml:space="preserve"> </w:t>
      </w:r>
      <w:r w:rsidRPr="000D2481">
        <w:rPr>
          <w:sz w:val="18"/>
        </w:rPr>
        <w:t>iş</w:t>
      </w:r>
      <w:r w:rsidRPr="000D2481" w:rsidR="007C20E2">
        <w:rPr>
          <w:sz w:val="18"/>
        </w:rPr>
        <w:t xml:space="preserve"> </w:t>
      </w:r>
      <w:r w:rsidRPr="000D2481">
        <w:rPr>
          <w:sz w:val="18"/>
        </w:rPr>
        <w:t>sağlığı</w:t>
      </w:r>
      <w:r w:rsidRPr="000D2481" w:rsidR="007C20E2">
        <w:rPr>
          <w:sz w:val="18"/>
        </w:rPr>
        <w:t xml:space="preserve"> </w:t>
      </w:r>
      <w:r w:rsidRPr="000D2481">
        <w:rPr>
          <w:sz w:val="18"/>
        </w:rPr>
        <w:t>ve</w:t>
      </w:r>
      <w:r w:rsidRPr="000D2481" w:rsidR="007C20E2">
        <w:rPr>
          <w:sz w:val="18"/>
        </w:rPr>
        <w:t xml:space="preserve"> </w:t>
      </w:r>
      <w:r w:rsidRPr="000D2481">
        <w:rPr>
          <w:sz w:val="18"/>
        </w:rPr>
        <w:t>güvenliğiyle</w:t>
      </w:r>
      <w:r w:rsidRPr="000D2481" w:rsidR="007C20E2">
        <w:rPr>
          <w:sz w:val="18"/>
        </w:rPr>
        <w:t xml:space="preserve"> </w:t>
      </w:r>
      <w:r w:rsidRPr="000D2481">
        <w:rPr>
          <w:sz w:val="18"/>
        </w:rPr>
        <w:t>ilgili</w:t>
      </w:r>
      <w:r w:rsidRPr="000D2481" w:rsidR="007C20E2">
        <w:rPr>
          <w:sz w:val="18"/>
        </w:rPr>
        <w:t xml:space="preserve"> </w:t>
      </w:r>
      <w:r w:rsidRPr="000D2481">
        <w:rPr>
          <w:sz w:val="18"/>
        </w:rPr>
        <w:t>daha</w:t>
      </w:r>
      <w:r w:rsidRPr="000D2481" w:rsidR="007C20E2">
        <w:rPr>
          <w:sz w:val="18"/>
        </w:rPr>
        <w:t xml:space="preserve"> </w:t>
      </w:r>
      <w:r w:rsidRPr="000D2481">
        <w:rPr>
          <w:sz w:val="18"/>
        </w:rPr>
        <w:t>önce</w:t>
      </w:r>
      <w:r w:rsidRPr="000D2481" w:rsidR="007C20E2">
        <w:rPr>
          <w:sz w:val="18"/>
        </w:rPr>
        <w:t xml:space="preserve"> </w:t>
      </w:r>
      <w:r w:rsidRPr="000D2481">
        <w:rPr>
          <w:sz w:val="18"/>
        </w:rPr>
        <w:t>müstakil</w:t>
      </w:r>
      <w:r w:rsidRPr="000D2481" w:rsidR="007C20E2">
        <w:rPr>
          <w:sz w:val="18"/>
        </w:rPr>
        <w:t xml:space="preserve"> </w:t>
      </w:r>
      <w:r w:rsidRPr="000D2481">
        <w:rPr>
          <w:sz w:val="18"/>
        </w:rPr>
        <w:t>bir</w:t>
      </w:r>
      <w:r w:rsidRPr="000D2481" w:rsidR="007C20E2">
        <w:rPr>
          <w:sz w:val="18"/>
        </w:rPr>
        <w:t xml:space="preserve"> </w:t>
      </w:r>
      <w:r w:rsidRPr="000D2481">
        <w:rPr>
          <w:sz w:val="18"/>
        </w:rPr>
        <w:t>yasa</w:t>
      </w:r>
      <w:r w:rsidRPr="000D2481" w:rsidR="007C20E2">
        <w:rPr>
          <w:sz w:val="18"/>
        </w:rPr>
        <w:t xml:space="preserve"> </w:t>
      </w:r>
      <w:r w:rsidRPr="000D2481">
        <w:rPr>
          <w:sz w:val="18"/>
        </w:rPr>
        <w:t>yok</w:t>
      </w:r>
      <w:r w:rsidRPr="000D2481" w:rsidR="007C20E2">
        <w:rPr>
          <w:sz w:val="18"/>
        </w:rPr>
        <w:t xml:space="preserve"> </w:t>
      </w:r>
      <w:r w:rsidRPr="000D2481">
        <w:rPr>
          <w:sz w:val="18"/>
        </w:rPr>
        <w:t>iken,</w:t>
      </w:r>
      <w:r w:rsidRPr="000D2481" w:rsidR="007C20E2">
        <w:rPr>
          <w:sz w:val="18"/>
        </w:rPr>
        <w:t xml:space="preserve"> </w:t>
      </w:r>
      <w:r w:rsidRPr="000D2481">
        <w:rPr>
          <w:sz w:val="18"/>
        </w:rPr>
        <w:t>İş</w:t>
      </w:r>
      <w:r w:rsidRPr="000D2481" w:rsidR="007C20E2">
        <w:rPr>
          <w:sz w:val="18"/>
        </w:rPr>
        <w:t xml:space="preserve"> </w:t>
      </w:r>
      <w:r w:rsidRPr="000D2481">
        <w:rPr>
          <w:sz w:val="18"/>
        </w:rPr>
        <w:t>Kanunu</w:t>
      </w:r>
      <w:r w:rsidRPr="000D2481" w:rsidR="007C20E2">
        <w:rPr>
          <w:sz w:val="18"/>
        </w:rPr>
        <w:t xml:space="preserve"> </w:t>
      </w:r>
      <w:r w:rsidRPr="000D2481">
        <w:rPr>
          <w:sz w:val="18"/>
        </w:rPr>
        <w:t>içerisinde</w:t>
      </w:r>
      <w:r w:rsidRPr="000D2481" w:rsidR="007C20E2">
        <w:rPr>
          <w:sz w:val="18"/>
        </w:rPr>
        <w:t xml:space="preserve"> </w:t>
      </w:r>
      <w:r w:rsidRPr="000D2481">
        <w:rPr>
          <w:sz w:val="18"/>
        </w:rPr>
        <w:t>bir</w:t>
      </w:r>
      <w:r w:rsidRPr="000D2481" w:rsidR="007C20E2">
        <w:rPr>
          <w:sz w:val="18"/>
        </w:rPr>
        <w:t xml:space="preserve"> </w:t>
      </w:r>
      <w:r w:rsidRPr="000D2481">
        <w:rPr>
          <w:sz w:val="18"/>
        </w:rPr>
        <w:t>maddeyle</w:t>
      </w:r>
      <w:r w:rsidRPr="000D2481" w:rsidR="007C20E2">
        <w:rPr>
          <w:sz w:val="18"/>
        </w:rPr>
        <w:t xml:space="preserve"> </w:t>
      </w:r>
      <w:r w:rsidRPr="000D2481">
        <w:rPr>
          <w:sz w:val="18"/>
        </w:rPr>
        <w:t>iş</w:t>
      </w:r>
      <w:r w:rsidRPr="000D2481" w:rsidR="007C20E2">
        <w:rPr>
          <w:sz w:val="18"/>
        </w:rPr>
        <w:t xml:space="preserve"> </w:t>
      </w:r>
      <w:r w:rsidRPr="000D2481">
        <w:rPr>
          <w:sz w:val="18"/>
        </w:rPr>
        <w:t>sağlığı</w:t>
      </w:r>
      <w:r w:rsidRPr="000D2481" w:rsidR="007C20E2">
        <w:rPr>
          <w:sz w:val="18"/>
        </w:rPr>
        <w:t xml:space="preserve"> </w:t>
      </w:r>
      <w:r w:rsidRPr="000D2481">
        <w:rPr>
          <w:sz w:val="18"/>
        </w:rPr>
        <w:t>ve</w:t>
      </w:r>
      <w:r w:rsidRPr="000D2481" w:rsidR="007C20E2">
        <w:rPr>
          <w:sz w:val="18"/>
        </w:rPr>
        <w:t xml:space="preserve"> </w:t>
      </w:r>
      <w:r w:rsidRPr="000D2481">
        <w:rPr>
          <w:sz w:val="18"/>
        </w:rPr>
        <w:t>güvenliği</w:t>
      </w:r>
      <w:r w:rsidRPr="000D2481" w:rsidR="007C20E2">
        <w:rPr>
          <w:sz w:val="18"/>
        </w:rPr>
        <w:t xml:space="preserve"> </w:t>
      </w:r>
      <w:r w:rsidRPr="000D2481">
        <w:rPr>
          <w:sz w:val="18"/>
        </w:rPr>
        <w:t>tanımlanmışken</w:t>
      </w:r>
      <w:r w:rsidRPr="000D2481" w:rsidR="007C20E2">
        <w:rPr>
          <w:sz w:val="18"/>
        </w:rPr>
        <w:t xml:space="preserve"> </w:t>
      </w:r>
      <w:r w:rsidRPr="000D2481">
        <w:rPr>
          <w:sz w:val="18"/>
        </w:rPr>
        <w:t>2012’de</w:t>
      </w:r>
      <w:r w:rsidRPr="000D2481" w:rsidR="007C20E2">
        <w:rPr>
          <w:sz w:val="18"/>
        </w:rPr>
        <w:t xml:space="preserve"> </w:t>
      </w:r>
      <w:r w:rsidRPr="000D2481">
        <w:rPr>
          <w:sz w:val="18"/>
        </w:rPr>
        <w:t>yayımlanan</w:t>
      </w:r>
      <w:r w:rsidRPr="000D2481" w:rsidR="007C20E2">
        <w:rPr>
          <w:sz w:val="18"/>
        </w:rPr>
        <w:t xml:space="preserve"> </w:t>
      </w:r>
      <w:r w:rsidRPr="000D2481">
        <w:rPr>
          <w:sz w:val="18"/>
        </w:rPr>
        <w:t>6331</w:t>
      </w:r>
      <w:r w:rsidRPr="000D2481" w:rsidR="007C20E2">
        <w:rPr>
          <w:sz w:val="18"/>
        </w:rPr>
        <w:t xml:space="preserve"> </w:t>
      </w:r>
      <w:r w:rsidRPr="000D2481">
        <w:rPr>
          <w:sz w:val="18"/>
        </w:rPr>
        <w:t>sayılı</w:t>
      </w:r>
      <w:r w:rsidRPr="000D2481" w:rsidR="007C20E2">
        <w:rPr>
          <w:sz w:val="18"/>
        </w:rPr>
        <w:t xml:space="preserve"> </w:t>
      </w:r>
      <w:r w:rsidRPr="000D2481">
        <w:rPr>
          <w:sz w:val="18"/>
        </w:rPr>
        <w:t>İş</w:t>
      </w:r>
      <w:r w:rsidRPr="000D2481" w:rsidR="007C20E2">
        <w:rPr>
          <w:sz w:val="18"/>
        </w:rPr>
        <w:t xml:space="preserve"> </w:t>
      </w:r>
      <w:r w:rsidRPr="000D2481">
        <w:rPr>
          <w:sz w:val="18"/>
        </w:rPr>
        <w:t>Sağlığı</w:t>
      </w:r>
      <w:r w:rsidRPr="000D2481" w:rsidR="007C20E2">
        <w:rPr>
          <w:sz w:val="18"/>
        </w:rPr>
        <w:t xml:space="preserve"> </w:t>
      </w:r>
      <w:r w:rsidRPr="000D2481">
        <w:rPr>
          <w:sz w:val="18"/>
        </w:rPr>
        <w:t>ve</w:t>
      </w:r>
      <w:r w:rsidRPr="000D2481" w:rsidR="007C20E2">
        <w:rPr>
          <w:sz w:val="18"/>
        </w:rPr>
        <w:t xml:space="preserve"> </w:t>
      </w:r>
      <w:r w:rsidRPr="000D2481">
        <w:rPr>
          <w:sz w:val="18"/>
        </w:rPr>
        <w:t>Güvenliği</w:t>
      </w:r>
      <w:r w:rsidRPr="000D2481" w:rsidR="007C20E2">
        <w:rPr>
          <w:sz w:val="18"/>
        </w:rPr>
        <w:t xml:space="preserve"> </w:t>
      </w:r>
      <w:r w:rsidRPr="000D2481">
        <w:rPr>
          <w:sz w:val="18"/>
        </w:rPr>
        <w:t>Yasası’yla</w:t>
      </w:r>
      <w:r w:rsidRPr="000D2481" w:rsidR="007C20E2">
        <w:rPr>
          <w:sz w:val="18"/>
        </w:rPr>
        <w:t xml:space="preserve"> </w:t>
      </w:r>
      <w:r w:rsidRPr="000D2481">
        <w:rPr>
          <w:sz w:val="18"/>
        </w:rPr>
        <w:t>birlikte</w:t>
      </w:r>
      <w:r w:rsidRPr="000D2481" w:rsidR="007C20E2">
        <w:rPr>
          <w:sz w:val="18"/>
        </w:rPr>
        <w:t xml:space="preserve"> </w:t>
      </w:r>
      <w:r w:rsidRPr="000D2481">
        <w:rPr>
          <w:sz w:val="18"/>
        </w:rPr>
        <w:t>Türkiye</w:t>
      </w:r>
      <w:r w:rsidRPr="000D2481" w:rsidR="007C20E2">
        <w:rPr>
          <w:sz w:val="18"/>
        </w:rPr>
        <w:t xml:space="preserve"> </w:t>
      </w:r>
      <w:r w:rsidRPr="000D2481">
        <w:rPr>
          <w:sz w:val="18"/>
        </w:rPr>
        <w:t>dünyada</w:t>
      </w:r>
      <w:r w:rsidRPr="000D2481" w:rsidR="007C20E2">
        <w:rPr>
          <w:sz w:val="18"/>
        </w:rPr>
        <w:t xml:space="preserve"> </w:t>
      </w:r>
      <w:r w:rsidRPr="000D2481">
        <w:rPr>
          <w:sz w:val="18"/>
        </w:rPr>
        <w:t>müstakil</w:t>
      </w:r>
      <w:r w:rsidRPr="000D2481" w:rsidR="007C20E2">
        <w:rPr>
          <w:sz w:val="18"/>
        </w:rPr>
        <w:t xml:space="preserve"> </w:t>
      </w:r>
      <w:r w:rsidRPr="000D2481">
        <w:rPr>
          <w:sz w:val="18"/>
        </w:rPr>
        <w:t>iş</w:t>
      </w:r>
      <w:r w:rsidRPr="000D2481" w:rsidR="007C20E2">
        <w:rPr>
          <w:sz w:val="18"/>
        </w:rPr>
        <w:t xml:space="preserve"> </w:t>
      </w:r>
      <w:r w:rsidRPr="000D2481">
        <w:rPr>
          <w:sz w:val="18"/>
        </w:rPr>
        <w:t>sağlığı</w:t>
      </w:r>
      <w:r w:rsidRPr="000D2481" w:rsidR="007C20E2">
        <w:rPr>
          <w:sz w:val="18"/>
        </w:rPr>
        <w:t xml:space="preserve"> </w:t>
      </w:r>
      <w:r w:rsidRPr="000D2481">
        <w:rPr>
          <w:sz w:val="18"/>
        </w:rPr>
        <w:t>ve</w:t>
      </w:r>
      <w:r w:rsidRPr="000D2481" w:rsidR="007C20E2">
        <w:rPr>
          <w:sz w:val="18"/>
        </w:rPr>
        <w:t xml:space="preserve"> </w:t>
      </w:r>
      <w:r w:rsidRPr="000D2481">
        <w:rPr>
          <w:sz w:val="18"/>
        </w:rPr>
        <w:t>güvenliği</w:t>
      </w:r>
      <w:r w:rsidRPr="000D2481" w:rsidR="007C20E2">
        <w:rPr>
          <w:sz w:val="18"/>
        </w:rPr>
        <w:t xml:space="preserve"> </w:t>
      </w:r>
      <w:r w:rsidRPr="000D2481">
        <w:rPr>
          <w:sz w:val="18"/>
        </w:rPr>
        <w:t>yasasına</w:t>
      </w:r>
      <w:r w:rsidRPr="000D2481" w:rsidR="007C20E2">
        <w:rPr>
          <w:sz w:val="18"/>
        </w:rPr>
        <w:t xml:space="preserve"> </w:t>
      </w:r>
      <w:r w:rsidRPr="000D2481">
        <w:rPr>
          <w:sz w:val="18"/>
        </w:rPr>
        <w:t>sahip</w:t>
      </w:r>
      <w:r w:rsidRPr="000D2481" w:rsidR="007C20E2">
        <w:rPr>
          <w:sz w:val="18"/>
        </w:rPr>
        <w:t xml:space="preserve"> </w:t>
      </w:r>
      <w:r w:rsidRPr="000D2481">
        <w:rPr>
          <w:sz w:val="18"/>
        </w:rPr>
        <w:t>olan</w:t>
      </w:r>
      <w:r w:rsidRPr="000D2481" w:rsidR="007C20E2">
        <w:rPr>
          <w:sz w:val="18"/>
        </w:rPr>
        <w:t xml:space="preserve"> </w:t>
      </w:r>
      <w:r w:rsidRPr="000D2481">
        <w:rPr>
          <w:sz w:val="18"/>
        </w:rPr>
        <w:t>birkaç</w:t>
      </w:r>
      <w:r w:rsidRPr="000D2481" w:rsidR="007C20E2">
        <w:rPr>
          <w:sz w:val="18"/>
        </w:rPr>
        <w:t xml:space="preserve"> </w:t>
      </w:r>
      <w:r w:rsidRPr="000D2481">
        <w:rPr>
          <w:sz w:val="18"/>
        </w:rPr>
        <w:t>ülkeden</w:t>
      </w:r>
      <w:r w:rsidRPr="000D2481" w:rsidR="007C20E2">
        <w:rPr>
          <w:sz w:val="18"/>
        </w:rPr>
        <w:t xml:space="preserve"> </w:t>
      </w:r>
      <w:r w:rsidRPr="000D2481">
        <w:rPr>
          <w:sz w:val="18"/>
        </w:rPr>
        <w:t>biri</w:t>
      </w:r>
      <w:r w:rsidRPr="000D2481" w:rsidR="007C20E2">
        <w:rPr>
          <w:sz w:val="18"/>
        </w:rPr>
        <w:t xml:space="preserve"> </w:t>
      </w:r>
      <w:r w:rsidRPr="000D2481">
        <w:rPr>
          <w:sz w:val="18"/>
        </w:rPr>
        <w:t>olmuştur.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Elbette</w:t>
      </w:r>
      <w:r w:rsidRPr="000D2481" w:rsidR="007C20E2">
        <w:rPr>
          <w:sz w:val="18"/>
        </w:rPr>
        <w:t xml:space="preserve"> </w:t>
      </w:r>
      <w:r w:rsidRPr="000D2481">
        <w:rPr>
          <w:sz w:val="18"/>
        </w:rPr>
        <w:t>ki</w:t>
      </w:r>
      <w:r w:rsidRPr="000D2481" w:rsidR="007C20E2">
        <w:rPr>
          <w:sz w:val="18"/>
        </w:rPr>
        <w:t xml:space="preserve"> </w:t>
      </w:r>
      <w:r w:rsidRPr="000D2481">
        <w:rPr>
          <w:sz w:val="18"/>
        </w:rPr>
        <w:t>bunun</w:t>
      </w:r>
      <w:r w:rsidRPr="000D2481" w:rsidR="007C20E2">
        <w:rPr>
          <w:sz w:val="18"/>
        </w:rPr>
        <w:t xml:space="preserve"> </w:t>
      </w:r>
      <w:r w:rsidRPr="000D2481">
        <w:rPr>
          <w:sz w:val="18"/>
        </w:rPr>
        <w:t>yanında</w:t>
      </w:r>
      <w:r w:rsidRPr="000D2481" w:rsidR="007C20E2">
        <w:rPr>
          <w:sz w:val="18"/>
        </w:rPr>
        <w:t xml:space="preserve"> </w:t>
      </w:r>
      <w:r w:rsidRPr="000D2481">
        <w:rPr>
          <w:sz w:val="18"/>
        </w:rPr>
        <w:t>uluslararası</w:t>
      </w:r>
      <w:r w:rsidRPr="000D2481" w:rsidR="007C20E2">
        <w:rPr>
          <w:sz w:val="18"/>
        </w:rPr>
        <w:t xml:space="preserve"> </w:t>
      </w:r>
      <w:r w:rsidRPr="000D2481">
        <w:rPr>
          <w:sz w:val="18"/>
        </w:rPr>
        <w:t>normlara</w:t>
      </w:r>
      <w:r w:rsidRPr="000D2481" w:rsidR="007C20E2">
        <w:rPr>
          <w:sz w:val="18"/>
        </w:rPr>
        <w:t xml:space="preserve"> </w:t>
      </w:r>
      <w:r w:rsidRPr="000D2481">
        <w:rPr>
          <w:sz w:val="18"/>
        </w:rPr>
        <w:t>uyum,</w:t>
      </w:r>
      <w:r w:rsidRPr="000D2481" w:rsidR="007C20E2">
        <w:rPr>
          <w:sz w:val="18"/>
        </w:rPr>
        <w:t xml:space="preserve"> </w:t>
      </w:r>
      <w:r w:rsidRPr="000D2481">
        <w:rPr>
          <w:sz w:val="18"/>
        </w:rPr>
        <w:t>iş</w:t>
      </w:r>
      <w:r w:rsidRPr="000D2481" w:rsidR="007C20E2">
        <w:rPr>
          <w:sz w:val="18"/>
        </w:rPr>
        <w:t xml:space="preserve"> </w:t>
      </w:r>
      <w:r w:rsidRPr="000D2481">
        <w:rPr>
          <w:sz w:val="18"/>
        </w:rPr>
        <w:t>sağlığı</w:t>
      </w:r>
      <w:r w:rsidRPr="000D2481" w:rsidR="007C20E2">
        <w:rPr>
          <w:sz w:val="18"/>
        </w:rPr>
        <w:t xml:space="preserve"> </w:t>
      </w:r>
      <w:r w:rsidRPr="000D2481">
        <w:rPr>
          <w:sz w:val="18"/>
        </w:rPr>
        <w:t>ve</w:t>
      </w:r>
      <w:r w:rsidRPr="000D2481" w:rsidR="007C20E2">
        <w:rPr>
          <w:sz w:val="18"/>
        </w:rPr>
        <w:t xml:space="preserve"> </w:t>
      </w:r>
      <w:r w:rsidRPr="000D2481">
        <w:rPr>
          <w:sz w:val="18"/>
        </w:rPr>
        <w:t>güvenliği</w:t>
      </w:r>
      <w:r w:rsidRPr="000D2481" w:rsidR="007C20E2">
        <w:rPr>
          <w:sz w:val="18"/>
        </w:rPr>
        <w:t xml:space="preserve"> </w:t>
      </w:r>
      <w:r w:rsidRPr="000D2481">
        <w:rPr>
          <w:sz w:val="18"/>
        </w:rPr>
        <w:t>açısından</w:t>
      </w:r>
      <w:r w:rsidRPr="000D2481" w:rsidR="007C20E2">
        <w:rPr>
          <w:sz w:val="18"/>
        </w:rPr>
        <w:t xml:space="preserve"> </w:t>
      </w:r>
      <w:r w:rsidRPr="000D2481">
        <w:rPr>
          <w:sz w:val="18"/>
        </w:rPr>
        <w:t>son</w:t>
      </w:r>
      <w:r w:rsidRPr="000D2481" w:rsidR="007C20E2">
        <w:rPr>
          <w:sz w:val="18"/>
        </w:rPr>
        <w:t xml:space="preserve"> </w:t>
      </w:r>
      <w:r w:rsidRPr="000D2481">
        <w:rPr>
          <w:sz w:val="18"/>
        </w:rPr>
        <w:t>derece</w:t>
      </w:r>
      <w:r w:rsidRPr="000D2481" w:rsidR="007C20E2">
        <w:rPr>
          <w:sz w:val="18"/>
        </w:rPr>
        <w:t xml:space="preserve"> </w:t>
      </w:r>
      <w:r w:rsidRPr="000D2481">
        <w:rPr>
          <w:sz w:val="18"/>
        </w:rPr>
        <w:t>önemlidir.</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da</w:t>
      </w:r>
      <w:r w:rsidRPr="000D2481" w:rsidR="007C20E2">
        <w:rPr>
          <w:sz w:val="18"/>
        </w:rPr>
        <w:t xml:space="preserve"> </w:t>
      </w:r>
      <w:r w:rsidRPr="000D2481">
        <w:rPr>
          <w:sz w:val="18"/>
        </w:rPr>
        <w:t>hiç</w:t>
      </w:r>
      <w:r w:rsidRPr="000D2481" w:rsidR="007C20E2">
        <w:rPr>
          <w:sz w:val="18"/>
        </w:rPr>
        <w:t xml:space="preserve"> </w:t>
      </w:r>
      <w:r w:rsidRPr="000D2481">
        <w:rPr>
          <w:sz w:val="18"/>
        </w:rPr>
        <w:t>şüphesiz,</w:t>
      </w:r>
      <w:r w:rsidRPr="000D2481" w:rsidR="007C20E2">
        <w:rPr>
          <w:sz w:val="18"/>
        </w:rPr>
        <w:t xml:space="preserve"> </w:t>
      </w:r>
      <w:r w:rsidRPr="000D2481">
        <w:rPr>
          <w:sz w:val="18"/>
        </w:rPr>
        <w:t>ILO</w:t>
      </w:r>
      <w:r w:rsidRPr="000D2481" w:rsidR="007C20E2">
        <w:rPr>
          <w:sz w:val="18"/>
        </w:rPr>
        <w:t xml:space="preserve"> </w:t>
      </w:r>
      <w:r w:rsidRPr="000D2481">
        <w:rPr>
          <w:sz w:val="18"/>
        </w:rPr>
        <w:t>normları</w:t>
      </w:r>
      <w:r w:rsidRPr="000D2481" w:rsidR="007C20E2">
        <w:rPr>
          <w:sz w:val="18"/>
        </w:rPr>
        <w:t xml:space="preserve"> </w:t>
      </w:r>
      <w:r w:rsidRPr="000D2481">
        <w:rPr>
          <w:sz w:val="18"/>
        </w:rPr>
        <w:t>çalışma</w:t>
      </w:r>
      <w:r w:rsidRPr="000D2481" w:rsidR="007C20E2">
        <w:rPr>
          <w:sz w:val="18"/>
        </w:rPr>
        <w:t xml:space="preserve"> </w:t>
      </w:r>
      <w:r w:rsidRPr="000D2481">
        <w:rPr>
          <w:sz w:val="18"/>
        </w:rPr>
        <w:t>hayatında</w:t>
      </w:r>
      <w:r w:rsidRPr="000D2481" w:rsidR="007C20E2">
        <w:rPr>
          <w:sz w:val="18"/>
        </w:rPr>
        <w:t xml:space="preserve"> </w:t>
      </w:r>
      <w:r w:rsidRPr="000D2481">
        <w:rPr>
          <w:sz w:val="18"/>
        </w:rPr>
        <w:t>bizleri</w:t>
      </w:r>
      <w:r w:rsidRPr="000D2481" w:rsidR="007C20E2">
        <w:rPr>
          <w:sz w:val="18"/>
        </w:rPr>
        <w:t xml:space="preserve"> </w:t>
      </w:r>
      <w:r w:rsidRPr="000D2481">
        <w:rPr>
          <w:sz w:val="18"/>
        </w:rPr>
        <w:t>bağlayan</w:t>
      </w:r>
      <w:r w:rsidRPr="000D2481" w:rsidR="007C20E2">
        <w:rPr>
          <w:sz w:val="18"/>
        </w:rPr>
        <w:t xml:space="preserve"> </w:t>
      </w:r>
      <w:r w:rsidRPr="000D2481">
        <w:rPr>
          <w:sz w:val="18"/>
        </w:rPr>
        <w:t>önemli</w:t>
      </w:r>
      <w:r w:rsidRPr="000D2481" w:rsidR="007C20E2">
        <w:rPr>
          <w:sz w:val="18"/>
        </w:rPr>
        <w:t xml:space="preserve"> </w:t>
      </w:r>
      <w:r w:rsidRPr="000D2481">
        <w:rPr>
          <w:sz w:val="18"/>
        </w:rPr>
        <w:t>normlardır.</w:t>
      </w:r>
      <w:r w:rsidRPr="000D2481" w:rsidR="007C20E2">
        <w:rPr>
          <w:sz w:val="18"/>
        </w:rPr>
        <w:t xml:space="preserve"> </w:t>
      </w:r>
      <w:r w:rsidRPr="000D2481">
        <w:rPr>
          <w:sz w:val="18"/>
        </w:rPr>
        <w:t>Türkiye,</w:t>
      </w:r>
      <w:r w:rsidRPr="000D2481" w:rsidR="007C20E2">
        <w:rPr>
          <w:sz w:val="18"/>
        </w:rPr>
        <w:t xml:space="preserve"> </w:t>
      </w:r>
      <w:r w:rsidRPr="000D2481">
        <w:rPr>
          <w:sz w:val="18"/>
        </w:rPr>
        <w:t>Uluslararası</w:t>
      </w:r>
      <w:r w:rsidRPr="000D2481" w:rsidR="007C20E2">
        <w:rPr>
          <w:sz w:val="18"/>
        </w:rPr>
        <w:t xml:space="preserve"> </w:t>
      </w:r>
      <w:r w:rsidRPr="000D2481">
        <w:rPr>
          <w:sz w:val="18"/>
        </w:rPr>
        <w:t>Çalışma</w:t>
      </w:r>
      <w:r w:rsidRPr="000D2481" w:rsidR="007C20E2">
        <w:rPr>
          <w:sz w:val="18"/>
        </w:rPr>
        <w:t xml:space="preserve"> </w:t>
      </w:r>
      <w:r w:rsidRPr="000D2481">
        <w:rPr>
          <w:sz w:val="18"/>
        </w:rPr>
        <w:t>Örgütünün</w:t>
      </w:r>
      <w:r w:rsidRPr="000D2481" w:rsidR="007C20E2">
        <w:rPr>
          <w:sz w:val="18"/>
        </w:rPr>
        <w:t xml:space="preserve"> </w:t>
      </w:r>
      <w:r w:rsidRPr="000D2481">
        <w:rPr>
          <w:sz w:val="18"/>
        </w:rPr>
        <w:t>155</w:t>
      </w:r>
      <w:r w:rsidRPr="000D2481" w:rsidR="007C20E2">
        <w:rPr>
          <w:sz w:val="18"/>
        </w:rPr>
        <w:t xml:space="preserve"> </w:t>
      </w:r>
      <w:r w:rsidRPr="000D2481">
        <w:rPr>
          <w:sz w:val="18"/>
        </w:rPr>
        <w:t>No.lu</w:t>
      </w:r>
      <w:r w:rsidRPr="000D2481" w:rsidR="007C20E2">
        <w:rPr>
          <w:sz w:val="18"/>
        </w:rPr>
        <w:t xml:space="preserve"> </w:t>
      </w:r>
      <w:r w:rsidRPr="000D2481">
        <w:rPr>
          <w:sz w:val="18"/>
        </w:rPr>
        <w:t>İş</w:t>
      </w:r>
      <w:r w:rsidRPr="000D2481" w:rsidR="007C20E2">
        <w:rPr>
          <w:sz w:val="18"/>
        </w:rPr>
        <w:t xml:space="preserve"> </w:t>
      </w:r>
      <w:r w:rsidRPr="000D2481">
        <w:rPr>
          <w:sz w:val="18"/>
        </w:rPr>
        <w:t>Sağlığı</w:t>
      </w:r>
      <w:r w:rsidRPr="000D2481" w:rsidR="007C20E2">
        <w:rPr>
          <w:sz w:val="18"/>
        </w:rPr>
        <w:t xml:space="preserve"> </w:t>
      </w:r>
      <w:r w:rsidRPr="000D2481">
        <w:rPr>
          <w:sz w:val="18"/>
        </w:rPr>
        <w:t>ve</w:t>
      </w:r>
      <w:r w:rsidRPr="000D2481" w:rsidR="007C20E2">
        <w:rPr>
          <w:sz w:val="18"/>
        </w:rPr>
        <w:t xml:space="preserve"> </w:t>
      </w:r>
      <w:r w:rsidRPr="000D2481">
        <w:rPr>
          <w:sz w:val="18"/>
        </w:rPr>
        <w:t>Güvenliği</w:t>
      </w:r>
      <w:r w:rsidRPr="000D2481" w:rsidR="007C20E2">
        <w:rPr>
          <w:sz w:val="18"/>
        </w:rPr>
        <w:t xml:space="preserve"> </w:t>
      </w:r>
      <w:r w:rsidRPr="000D2481">
        <w:rPr>
          <w:sz w:val="18"/>
        </w:rPr>
        <w:t>ve</w:t>
      </w:r>
      <w:r w:rsidRPr="000D2481" w:rsidR="007C20E2">
        <w:rPr>
          <w:sz w:val="18"/>
        </w:rPr>
        <w:t xml:space="preserve"> </w:t>
      </w:r>
      <w:r w:rsidRPr="000D2481">
        <w:rPr>
          <w:sz w:val="18"/>
        </w:rPr>
        <w:t>Çalışma</w:t>
      </w:r>
      <w:r w:rsidRPr="000D2481" w:rsidR="007C20E2">
        <w:rPr>
          <w:sz w:val="18"/>
        </w:rPr>
        <w:t xml:space="preserve"> </w:t>
      </w:r>
      <w:r w:rsidRPr="000D2481">
        <w:rPr>
          <w:sz w:val="18"/>
        </w:rPr>
        <w:t>Ortamına</w:t>
      </w:r>
      <w:r w:rsidRPr="000D2481" w:rsidR="007C20E2">
        <w:rPr>
          <w:sz w:val="18"/>
        </w:rPr>
        <w:t xml:space="preserve"> </w:t>
      </w:r>
      <w:r w:rsidRPr="000D2481">
        <w:rPr>
          <w:sz w:val="18"/>
        </w:rPr>
        <w:t>İlişkin</w:t>
      </w:r>
      <w:r w:rsidRPr="000D2481" w:rsidR="007C20E2">
        <w:rPr>
          <w:sz w:val="18"/>
        </w:rPr>
        <w:t xml:space="preserve"> </w:t>
      </w:r>
      <w:r w:rsidRPr="000D2481">
        <w:rPr>
          <w:sz w:val="18"/>
        </w:rPr>
        <w:t>Sözleşmesi’ni,</w:t>
      </w:r>
      <w:r w:rsidRPr="000D2481" w:rsidR="007C20E2">
        <w:rPr>
          <w:sz w:val="18"/>
        </w:rPr>
        <w:t xml:space="preserve"> </w:t>
      </w:r>
      <w:r w:rsidRPr="000D2481">
        <w:rPr>
          <w:sz w:val="18"/>
        </w:rPr>
        <w:t>yine</w:t>
      </w:r>
      <w:r w:rsidRPr="000D2481" w:rsidR="007C20E2">
        <w:rPr>
          <w:sz w:val="18"/>
        </w:rPr>
        <w:t xml:space="preserve"> </w:t>
      </w:r>
      <w:r w:rsidRPr="000D2481">
        <w:rPr>
          <w:sz w:val="18"/>
        </w:rPr>
        <w:t>161</w:t>
      </w:r>
      <w:r w:rsidRPr="000D2481" w:rsidR="007C20E2">
        <w:rPr>
          <w:sz w:val="18"/>
        </w:rPr>
        <w:t xml:space="preserve"> </w:t>
      </w:r>
      <w:r w:rsidRPr="000D2481">
        <w:rPr>
          <w:sz w:val="18"/>
        </w:rPr>
        <w:t>No.lu</w:t>
      </w:r>
      <w:r w:rsidRPr="000D2481" w:rsidR="007C20E2">
        <w:rPr>
          <w:sz w:val="18"/>
        </w:rPr>
        <w:t xml:space="preserve"> </w:t>
      </w:r>
      <w:r w:rsidRPr="000D2481">
        <w:rPr>
          <w:sz w:val="18"/>
        </w:rPr>
        <w:t>Sağlık</w:t>
      </w:r>
      <w:r w:rsidRPr="000D2481" w:rsidR="007C20E2">
        <w:rPr>
          <w:sz w:val="18"/>
        </w:rPr>
        <w:t xml:space="preserve"> </w:t>
      </w:r>
      <w:r w:rsidRPr="000D2481">
        <w:rPr>
          <w:sz w:val="18"/>
        </w:rPr>
        <w:t>Hizmetlerine</w:t>
      </w:r>
      <w:r w:rsidRPr="000D2481" w:rsidR="007C20E2">
        <w:rPr>
          <w:sz w:val="18"/>
        </w:rPr>
        <w:t xml:space="preserve"> </w:t>
      </w:r>
      <w:r w:rsidRPr="000D2481">
        <w:rPr>
          <w:sz w:val="18"/>
        </w:rPr>
        <w:t>İlişkin</w:t>
      </w:r>
      <w:r w:rsidRPr="000D2481" w:rsidR="007C20E2">
        <w:rPr>
          <w:sz w:val="18"/>
        </w:rPr>
        <w:t xml:space="preserve"> </w:t>
      </w:r>
      <w:r w:rsidRPr="000D2481">
        <w:rPr>
          <w:sz w:val="18"/>
        </w:rPr>
        <w:t>Sözleşme’yi</w:t>
      </w:r>
      <w:r w:rsidRPr="000D2481" w:rsidR="007C20E2">
        <w:rPr>
          <w:sz w:val="18"/>
        </w:rPr>
        <w:t xml:space="preserve"> </w:t>
      </w:r>
      <w:r w:rsidRPr="000D2481">
        <w:rPr>
          <w:sz w:val="18"/>
        </w:rPr>
        <w:t>2004</w:t>
      </w:r>
      <w:r w:rsidRPr="000D2481" w:rsidR="007C20E2">
        <w:rPr>
          <w:sz w:val="18"/>
        </w:rPr>
        <w:t xml:space="preserve"> </w:t>
      </w:r>
      <w:r w:rsidRPr="000D2481">
        <w:rPr>
          <w:sz w:val="18"/>
        </w:rPr>
        <w:t>yılında;</w:t>
      </w:r>
      <w:r w:rsidRPr="000D2481" w:rsidR="007C20E2">
        <w:rPr>
          <w:sz w:val="18"/>
        </w:rPr>
        <w:t xml:space="preserve"> </w:t>
      </w:r>
      <w:r w:rsidRPr="000D2481">
        <w:rPr>
          <w:sz w:val="18"/>
        </w:rPr>
        <w:t>187</w:t>
      </w:r>
      <w:r w:rsidRPr="000D2481" w:rsidR="007C20E2">
        <w:rPr>
          <w:sz w:val="18"/>
        </w:rPr>
        <w:t xml:space="preserve"> </w:t>
      </w:r>
      <w:r w:rsidRPr="000D2481">
        <w:rPr>
          <w:sz w:val="18"/>
        </w:rPr>
        <w:t>No.lu</w:t>
      </w:r>
      <w:r w:rsidRPr="000D2481" w:rsidR="007C20E2">
        <w:rPr>
          <w:sz w:val="18"/>
        </w:rPr>
        <w:t xml:space="preserve"> </w:t>
      </w:r>
      <w:r w:rsidRPr="000D2481">
        <w:rPr>
          <w:sz w:val="18"/>
        </w:rPr>
        <w:t>İş</w:t>
      </w:r>
      <w:r w:rsidRPr="000D2481" w:rsidR="007C20E2">
        <w:rPr>
          <w:sz w:val="18"/>
        </w:rPr>
        <w:t xml:space="preserve"> </w:t>
      </w:r>
      <w:r w:rsidRPr="000D2481">
        <w:rPr>
          <w:sz w:val="18"/>
        </w:rPr>
        <w:t>Sağlığı</w:t>
      </w:r>
      <w:r w:rsidRPr="000D2481" w:rsidR="007C20E2">
        <w:rPr>
          <w:sz w:val="18"/>
        </w:rPr>
        <w:t xml:space="preserve"> </w:t>
      </w:r>
      <w:r w:rsidRPr="000D2481">
        <w:rPr>
          <w:sz w:val="18"/>
        </w:rPr>
        <w:t>ve</w:t>
      </w:r>
      <w:r w:rsidRPr="000D2481" w:rsidR="007C20E2">
        <w:rPr>
          <w:sz w:val="18"/>
        </w:rPr>
        <w:t xml:space="preserve"> </w:t>
      </w:r>
      <w:r w:rsidRPr="000D2481">
        <w:rPr>
          <w:sz w:val="18"/>
        </w:rPr>
        <w:t>Güvenliğini</w:t>
      </w:r>
      <w:r w:rsidRPr="000D2481" w:rsidR="007C20E2">
        <w:rPr>
          <w:sz w:val="18"/>
        </w:rPr>
        <w:t xml:space="preserve"> </w:t>
      </w:r>
      <w:r w:rsidRPr="000D2481">
        <w:rPr>
          <w:sz w:val="18"/>
        </w:rPr>
        <w:t>Geliştirme</w:t>
      </w:r>
      <w:r w:rsidRPr="000D2481" w:rsidR="007C20E2">
        <w:rPr>
          <w:sz w:val="18"/>
        </w:rPr>
        <w:t xml:space="preserve"> </w:t>
      </w:r>
      <w:r w:rsidRPr="000D2481">
        <w:rPr>
          <w:sz w:val="18"/>
        </w:rPr>
        <w:t>Çerçeve</w:t>
      </w:r>
      <w:r w:rsidRPr="000D2481" w:rsidR="007C20E2">
        <w:rPr>
          <w:sz w:val="18"/>
        </w:rPr>
        <w:t xml:space="preserve"> </w:t>
      </w:r>
      <w:r w:rsidRPr="000D2481">
        <w:rPr>
          <w:sz w:val="18"/>
        </w:rPr>
        <w:t>Sözleşmesi’ni</w:t>
      </w:r>
      <w:r w:rsidRPr="000D2481" w:rsidR="007C20E2">
        <w:rPr>
          <w:sz w:val="18"/>
        </w:rPr>
        <w:t xml:space="preserve"> </w:t>
      </w:r>
      <w:r w:rsidRPr="000D2481">
        <w:rPr>
          <w:sz w:val="18"/>
        </w:rPr>
        <w:t>de</w:t>
      </w:r>
      <w:r w:rsidRPr="000D2481" w:rsidR="007C20E2">
        <w:rPr>
          <w:sz w:val="18"/>
        </w:rPr>
        <w:t xml:space="preserve"> </w:t>
      </w:r>
      <w:r w:rsidRPr="000D2481">
        <w:rPr>
          <w:sz w:val="18"/>
        </w:rPr>
        <w:t>2013</w:t>
      </w:r>
      <w:r w:rsidRPr="000D2481" w:rsidR="007C20E2">
        <w:rPr>
          <w:sz w:val="18"/>
        </w:rPr>
        <w:t xml:space="preserve"> </w:t>
      </w:r>
      <w:r w:rsidRPr="000D2481">
        <w:rPr>
          <w:sz w:val="18"/>
        </w:rPr>
        <w:t>yılında</w:t>
      </w:r>
      <w:r w:rsidRPr="000D2481" w:rsidR="007C20E2">
        <w:rPr>
          <w:sz w:val="18"/>
        </w:rPr>
        <w:t xml:space="preserve"> </w:t>
      </w:r>
      <w:r w:rsidRPr="000D2481">
        <w:rPr>
          <w:sz w:val="18"/>
        </w:rPr>
        <w:t>imzalayan</w:t>
      </w:r>
      <w:r w:rsidRPr="000D2481" w:rsidR="007C20E2">
        <w:rPr>
          <w:sz w:val="18"/>
        </w:rPr>
        <w:t xml:space="preserve"> </w:t>
      </w:r>
      <w:r w:rsidRPr="000D2481">
        <w:rPr>
          <w:sz w:val="18"/>
        </w:rPr>
        <w:t>bir</w:t>
      </w:r>
      <w:r w:rsidRPr="000D2481" w:rsidR="007C20E2">
        <w:rPr>
          <w:sz w:val="18"/>
        </w:rPr>
        <w:t xml:space="preserve"> </w:t>
      </w:r>
      <w:r w:rsidRPr="000D2481">
        <w:rPr>
          <w:sz w:val="18"/>
        </w:rPr>
        <w:t>ülkedir.</w:t>
      </w:r>
      <w:r w:rsidRPr="000D2481" w:rsidR="007C20E2">
        <w:rPr>
          <w:sz w:val="18"/>
        </w:rPr>
        <w:t xml:space="preserve"> </w:t>
      </w:r>
      <w:r w:rsidRPr="000D2481">
        <w:rPr>
          <w:sz w:val="18"/>
        </w:rPr>
        <w:t>Yine,</w:t>
      </w:r>
      <w:r w:rsidRPr="000D2481" w:rsidR="007C20E2">
        <w:rPr>
          <w:sz w:val="18"/>
        </w:rPr>
        <w:t xml:space="preserve"> </w:t>
      </w:r>
      <w:r w:rsidRPr="000D2481">
        <w:rPr>
          <w:sz w:val="18"/>
        </w:rPr>
        <w:t>176</w:t>
      </w:r>
      <w:r w:rsidRPr="000D2481" w:rsidR="007C20E2">
        <w:rPr>
          <w:sz w:val="18"/>
        </w:rPr>
        <w:t xml:space="preserve"> </w:t>
      </w:r>
      <w:r w:rsidRPr="000D2481">
        <w:rPr>
          <w:sz w:val="18"/>
        </w:rPr>
        <w:t>no.lu</w:t>
      </w:r>
      <w:r w:rsidRPr="000D2481" w:rsidR="007C20E2">
        <w:rPr>
          <w:sz w:val="18"/>
        </w:rPr>
        <w:t xml:space="preserve"> </w:t>
      </w:r>
      <w:r w:rsidRPr="000D2481">
        <w:rPr>
          <w:sz w:val="18"/>
        </w:rPr>
        <w:t>madenlerde</w:t>
      </w:r>
      <w:r w:rsidRPr="000D2481" w:rsidR="007C20E2">
        <w:rPr>
          <w:sz w:val="18"/>
        </w:rPr>
        <w:t xml:space="preserve"> </w:t>
      </w:r>
      <w:r w:rsidRPr="000D2481">
        <w:rPr>
          <w:sz w:val="18"/>
        </w:rPr>
        <w:t>güvenlikle</w:t>
      </w:r>
      <w:r w:rsidRPr="000D2481" w:rsidR="007C20E2">
        <w:rPr>
          <w:sz w:val="18"/>
        </w:rPr>
        <w:t xml:space="preserve"> </w:t>
      </w:r>
      <w:r w:rsidRPr="000D2481">
        <w:rPr>
          <w:sz w:val="18"/>
        </w:rPr>
        <w:t>ilgili</w:t>
      </w:r>
      <w:r w:rsidRPr="000D2481" w:rsidR="007C20E2">
        <w:rPr>
          <w:sz w:val="18"/>
        </w:rPr>
        <w:t xml:space="preserve"> </w:t>
      </w:r>
      <w:r w:rsidRPr="000D2481">
        <w:rPr>
          <w:sz w:val="18"/>
        </w:rPr>
        <w:t>sözleşme</w:t>
      </w:r>
      <w:r w:rsidRPr="000D2481" w:rsidR="007C20E2">
        <w:rPr>
          <w:sz w:val="18"/>
        </w:rPr>
        <w:t xml:space="preserve"> </w:t>
      </w:r>
      <w:r w:rsidRPr="000D2481">
        <w:rPr>
          <w:sz w:val="18"/>
        </w:rPr>
        <w:t>ve</w:t>
      </w:r>
      <w:r w:rsidRPr="000D2481" w:rsidR="007C20E2">
        <w:rPr>
          <w:sz w:val="18"/>
        </w:rPr>
        <w:t xml:space="preserve"> </w:t>
      </w:r>
      <w:r w:rsidRPr="000D2481">
        <w:rPr>
          <w:sz w:val="18"/>
        </w:rPr>
        <w:t>en</w:t>
      </w:r>
      <w:r w:rsidRPr="000D2481" w:rsidR="007C20E2">
        <w:rPr>
          <w:sz w:val="18"/>
        </w:rPr>
        <w:t xml:space="preserve"> </w:t>
      </w:r>
      <w:r w:rsidRPr="000D2481">
        <w:rPr>
          <w:sz w:val="18"/>
        </w:rPr>
        <w:t>fazla</w:t>
      </w:r>
      <w:r w:rsidRPr="000D2481" w:rsidR="007C20E2">
        <w:rPr>
          <w:sz w:val="18"/>
        </w:rPr>
        <w:t xml:space="preserve"> </w:t>
      </w:r>
      <w:r w:rsidRPr="000D2481">
        <w:rPr>
          <w:sz w:val="18"/>
        </w:rPr>
        <w:t>iş</w:t>
      </w:r>
      <w:r w:rsidRPr="000D2481" w:rsidR="007C20E2">
        <w:rPr>
          <w:sz w:val="18"/>
        </w:rPr>
        <w:t xml:space="preserve"> </w:t>
      </w:r>
      <w:r w:rsidRPr="000D2481">
        <w:rPr>
          <w:sz w:val="18"/>
        </w:rPr>
        <w:t>kazalarının</w:t>
      </w:r>
      <w:r w:rsidRPr="000D2481" w:rsidR="007C20E2">
        <w:rPr>
          <w:sz w:val="18"/>
        </w:rPr>
        <w:t xml:space="preserve"> </w:t>
      </w:r>
      <w:r w:rsidRPr="000D2481">
        <w:rPr>
          <w:sz w:val="18"/>
        </w:rPr>
        <w:t>olduğu</w:t>
      </w:r>
      <w:r w:rsidRPr="000D2481" w:rsidR="007C20E2">
        <w:rPr>
          <w:sz w:val="18"/>
        </w:rPr>
        <w:t xml:space="preserve"> </w:t>
      </w:r>
      <w:r w:rsidRPr="000D2481">
        <w:rPr>
          <w:sz w:val="18"/>
        </w:rPr>
        <w:t>inşaat</w:t>
      </w:r>
      <w:r w:rsidRPr="000D2481" w:rsidR="007C20E2">
        <w:rPr>
          <w:sz w:val="18"/>
        </w:rPr>
        <w:t xml:space="preserve"> </w:t>
      </w:r>
      <w:r w:rsidRPr="000D2481">
        <w:rPr>
          <w:sz w:val="18"/>
        </w:rPr>
        <w:t>sektörüyle</w:t>
      </w:r>
      <w:r w:rsidRPr="000D2481" w:rsidR="007C20E2">
        <w:rPr>
          <w:sz w:val="18"/>
        </w:rPr>
        <w:t xml:space="preserve"> </w:t>
      </w:r>
      <w:r w:rsidRPr="000D2481">
        <w:rPr>
          <w:sz w:val="18"/>
        </w:rPr>
        <w:t>ilgili</w:t>
      </w:r>
      <w:r w:rsidRPr="000D2481" w:rsidR="007C20E2">
        <w:rPr>
          <w:sz w:val="18"/>
        </w:rPr>
        <w:t xml:space="preserve"> </w:t>
      </w:r>
      <w:r w:rsidRPr="000D2481">
        <w:rPr>
          <w:sz w:val="18"/>
        </w:rPr>
        <w:t>son</w:t>
      </w:r>
      <w:r w:rsidRPr="000D2481" w:rsidR="007C20E2">
        <w:rPr>
          <w:sz w:val="18"/>
        </w:rPr>
        <w:t xml:space="preserve"> </w:t>
      </w:r>
      <w:r w:rsidRPr="000D2481">
        <w:rPr>
          <w:sz w:val="18"/>
        </w:rPr>
        <w:t>derece</w:t>
      </w:r>
      <w:r w:rsidRPr="000D2481" w:rsidR="007C20E2">
        <w:rPr>
          <w:sz w:val="18"/>
        </w:rPr>
        <w:t xml:space="preserve"> </w:t>
      </w:r>
      <w:r w:rsidRPr="000D2481">
        <w:rPr>
          <w:sz w:val="18"/>
        </w:rPr>
        <w:t>hayati</w:t>
      </w:r>
      <w:r w:rsidRPr="000D2481" w:rsidR="007C20E2">
        <w:rPr>
          <w:sz w:val="18"/>
        </w:rPr>
        <w:t xml:space="preserve"> </w:t>
      </w:r>
      <w:r w:rsidRPr="000D2481">
        <w:rPr>
          <w:sz w:val="18"/>
        </w:rPr>
        <w:t>öneme</w:t>
      </w:r>
      <w:r w:rsidRPr="000D2481" w:rsidR="007C20E2">
        <w:rPr>
          <w:sz w:val="18"/>
        </w:rPr>
        <w:t xml:space="preserve"> </w:t>
      </w:r>
      <w:r w:rsidRPr="000D2481">
        <w:rPr>
          <w:sz w:val="18"/>
        </w:rPr>
        <w:t>sahip</w:t>
      </w:r>
      <w:r w:rsidRPr="000D2481" w:rsidR="007C20E2">
        <w:rPr>
          <w:sz w:val="18"/>
        </w:rPr>
        <w:t xml:space="preserve"> </w:t>
      </w:r>
      <w:r w:rsidRPr="000D2481">
        <w:rPr>
          <w:sz w:val="18"/>
        </w:rPr>
        <w:t>olan</w:t>
      </w:r>
      <w:r w:rsidRPr="000D2481" w:rsidR="007C20E2">
        <w:rPr>
          <w:sz w:val="18"/>
        </w:rPr>
        <w:t xml:space="preserve"> </w:t>
      </w:r>
      <w:r w:rsidRPr="000D2481">
        <w:rPr>
          <w:sz w:val="18"/>
        </w:rPr>
        <w:t>167</w:t>
      </w:r>
      <w:r w:rsidRPr="000D2481" w:rsidR="007C20E2">
        <w:rPr>
          <w:sz w:val="18"/>
        </w:rPr>
        <w:t xml:space="preserve"> </w:t>
      </w:r>
      <w:r w:rsidRPr="000D2481">
        <w:rPr>
          <w:sz w:val="18"/>
        </w:rPr>
        <w:t>no.lu</w:t>
      </w:r>
      <w:r w:rsidRPr="000D2481" w:rsidR="007C20E2">
        <w:rPr>
          <w:sz w:val="18"/>
        </w:rPr>
        <w:t xml:space="preserve"> </w:t>
      </w:r>
      <w:r w:rsidRPr="000D2481">
        <w:rPr>
          <w:sz w:val="18"/>
        </w:rPr>
        <w:t>inşaat</w:t>
      </w:r>
      <w:r w:rsidRPr="000D2481" w:rsidR="007C20E2">
        <w:rPr>
          <w:sz w:val="18"/>
        </w:rPr>
        <w:t xml:space="preserve"> </w:t>
      </w:r>
      <w:r w:rsidRPr="000D2481">
        <w:rPr>
          <w:sz w:val="18"/>
        </w:rPr>
        <w:t>işleriyle</w:t>
      </w:r>
      <w:r w:rsidRPr="000D2481" w:rsidR="007C20E2">
        <w:rPr>
          <w:sz w:val="18"/>
        </w:rPr>
        <w:t xml:space="preserve"> </w:t>
      </w:r>
      <w:r w:rsidRPr="000D2481">
        <w:rPr>
          <w:sz w:val="18"/>
        </w:rPr>
        <w:t>ilgili</w:t>
      </w:r>
      <w:r w:rsidRPr="000D2481" w:rsidR="007C20E2">
        <w:rPr>
          <w:sz w:val="18"/>
        </w:rPr>
        <w:t xml:space="preserve"> </w:t>
      </w:r>
      <w:r w:rsidRPr="000D2481">
        <w:rPr>
          <w:sz w:val="18"/>
        </w:rPr>
        <w:t>iş</w:t>
      </w:r>
      <w:r w:rsidRPr="000D2481" w:rsidR="007C20E2">
        <w:rPr>
          <w:sz w:val="18"/>
        </w:rPr>
        <w:t xml:space="preserve"> </w:t>
      </w:r>
      <w:r w:rsidRPr="000D2481">
        <w:rPr>
          <w:sz w:val="18"/>
        </w:rPr>
        <w:t>güvenliği</w:t>
      </w:r>
      <w:r w:rsidRPr="000D2481" w:rsidR="007C20E2">
        <w:rPr>
          <w:sz w:val="18"/>
        </w:rPr>
        <w:t xml:space="preserve"> </w:t>
      </w:r>
      <w:r w:rsidRPr="000D2481">
        <w:rPr>
          <w:sz w:val="18"/>
        </w:rPr>
        <w:t>sözleşmesi</w:t>
      </w:r>
      <w:r w:rsidRPr="000D2481" w:rsidR="007C20E2">
        <w:rPr>
          <w:sz w:val="18"/>
        </w:rPr>
        <w:t xml:space="preserve"> </w:t>
      </w:r>
      <w:r w:rsidRPr="000D2481">
        <w:rPr>
          <w:sz w:val="18"/>
        </w:rPr>
        <w:t>2014</w:t>
      </w:r>
      <w:r w:rsidRPr="000D2481" w:rsidR="007C20E2">
        <w:rPr>
          <w:sz w:val="18"/>
        </w:rPr>
        <w:t xml:space="preserve"> </w:t>
      </w:r>
      <w:r w:rsidRPr="000D2481">
        <w:rPr>
          <w:sz w:val="18"/>
        </w:rPr>
        <w:t>yılında</w:t>
      </w:r>
      <w:r w:rsidRPr="000D2481" w:rsidR="007C20E2">
        <w:rPr>
          <w:sz w:val="18"/>
        </w:rPr>
        <w:t xml:space="preserve"> </w:t>
      </w:r>
      <w:r w:rsidRPr="000D2481">
        <w:rPr>
          <w:sz w:val="18"/>
        </w:rPr>
        <w:t>Türkiye</w:t>
      </w:r>
      <w:r w:rsidRPr="000D2481" w:rsidR="007C20E2">
        <w:rPr>
          <w:sz w:val="18"/>
        </w:rPr>
        <w:t xml:space="preserve"> </w:t>
      </w:r>
      <w:r w:rsidRPr="000D2481">
        <w:rPr>
          <w:sz w:val="18"/>
        </w:rPr>
        <w:t>tarafından</w:t>
      </w:r>
      <w:r w:rsidRPr="000D2481" w:rsidR="007C20E2">
        <w:rPr>
          <w:sz w:val="18"/>
        </w:rPr>
        <w:t xml:space="preserve"> </w:t>
      </w:r>
      <w:r w:rsidRPr="000D2481">
        <w:rPr>
          <w:sz w:val="18"/>
        </w:rPr>
        <w:t>onaylanmıştır.</w:t>
      </w:r>
      <w:r w:rsidRPr="000D2481" w:rsidR="007C20E2">
        <w:rPr>
          <w:sz w:val="18"/>
        </w:rPr>
        <w:t xml:space="preserve"> </w:t>
      </w:r>
      <w:r w:rsidRPr="000D2481">
        <w:rPr>
          <w:sz w:val="18"/>
        </w:rPr>
        <w:t>Bütün</w:t>
      </w:r>
      <w:r w:rsidRPr="000D2481" w:rsidR="007C20E2">
        <w:rPr>
          <w:sz w:val="18"/>
        </w:rPr>
        <w:t xml:space="preserve"> </w:t>
      </w:r>
      <w:r w:rsidRPr="000D2481">
        <w:rPr>
          <w:sz w:val="18"/>
        </w:rPr>
        <w:t>bu</w:t>
      </w:r>
      <w:r w:rsidRPr="000D2481" w:rsidR="007C20E2">
        <w:rPr>
          <w:sz w:val="18"/>
        </w:rPr>
        <w:t xml:space="preserve"> </w:t>
      </w:r>
      <w:r w:rsidRPr="000D2481">
        <w:rPr>
          <w:sz w:val="18"/>
        </w:rPr>
        <w:t>yapılan</w:t>
      </w:r>
      <w:r w:rsidRPr="000D2481" w:rsidR="007C20E2">
        <w:rPr>
          <w:sz w:val="18"/>
        </w:rPr>
        <w:t xml:space="preserve"> </w:t>
      </w:r>
      <w:r w:rsidRPr="000D2481">
        <w:rPr>
          <w:sz w:val="18"/>
        </w:rPr>
        <w:t>çalışmalar</w:t>
      </w:r>
      <w:r w:rsidRPr="000D2481" w:rsidR="007C20E2">
        <w:rPr>
          <w:sz w:val="18"/>
        </w:rPr>
        <w:t xml:space="preserve"> </w:t>
      </w:r>
      <w:r w:rsidRPr="000D2481">
        <w:rPr>
          <w:sz w:val="18"/>
        </w:rPr>
        <w:t>neticesinde</w:t>
      </w:r>
      <w:r w:rsidRPr="000D2481" w:rsidR="007C20E2">
        <w:rPr>
          <w:sz w:val="18"/>
        </w:rPr>
        <w:t xml:space="preserve"> </w:t>
      </w:r>
      <w:r w:rsidRPr="000D2481">
        <w:rPr>
          <w:sz w:val="18"/>
        </w:rPr>
        <w:t>inşaatlardaki</w:t>
      </w:r>
      <w:r w:rsidRPr="000D2481" w:rsidR="007C20E2">
        <w:rPr>
          <w:sz w:val="18"/>
        </w:rPr>
        <w:t xml:space="preserve"> </w:t>
      </w:r>
      <w:r w:rsidRPr="000D2481">
        <w:rPr>
          <w:sz w:val="18"/>
        </w:rPr>
        <w:t>iş</w:t>
      </w:r>
      <w:r w:rsidRPr="000D2481" w:rsidR="007C20E2">
        <w:rPr>
          <w:sz w:val="18"/>
        </w:rPr>
        <w:t xml:space="preserve"> </w:t>
      </w:r>
      <w:r w:rsidRPr="000D2481">
        <w:rPr>
          <w:sz w:val="18"/>
        </w:rPr>
        <w:t>kazalarında</w:t>
      </w:r>
      <w:r w:rsidRPr="000D2481" w:rsidR="007C20E2">
        <w:rPr>
          <w:sz w:val="18"/>
        </w:rPr>
        <w:t xml:space="preserve"> </w:t>
      </w:r>
      <w:r w:rsidRPr="000D2481">
        <w:rPr>
          <w:sz w:val="18"/>
        </w:rPr>
        <w:t>yüzde</w:t>
      </w:r>
      <w:r w:rsidRPr="000D2481" w:rsidR="007C20E2">
        <w:rPr>
          <w:sz w:val="18"/>
        </w:rPr>
        <w:t xml:space="preserve"> </w:t>
      </w:r>
      <w:r w:rsidRPr="000D2481">
        <w:rPr>
          <w:sz w:val="18"/>
        </w:rPr>
        <w:t>40</w:t>
      </w:r>
      <w:r w:rsidRPr="000D2481" w:rsidR="007C20E2">
        <w:rPr>
          <w:sz w:val="18"/>
        </w:rPr>
        <w:t xml:space="preserve"> </w:t>
      </w:r>
      <w:r w:rsidRPr="000D2481">
        <w:rPr>
          <w:sz w:val="18"/>
        </w:rPr>
        <w:t>oranında</w:t>
      </w:r>
      <w:r w:rsidRPr="000D2481" w:rsidR="007C20E2">
        <w:rPr>
          <w:sz w:val="18"/>
        </w:rPr>
        <w:t xml:space="preserve"> </w:t>
      </w:r>
      <w:r w:rsidRPr="000D2481">
        <w:rPr>
          <w:sz w:val="18"/>
        </w:rPr>
        <w:t>bir</w:t>
      </w:r>
      <w:r w:rsidRPr="000D2481" w:rsidR="007C20E2">
        <w:rPr>
          <w:sz w:val="18"/>
        </w:rPr>
        <w:t xml:space="preserve"> </w:t>
      </w:r>
      <w:r w:rsidRPr="000D2481">
        <w:rPr>
          <w:sz w:val="18"/>
        </w:rPr>
        <w:t>azalma</w:t>
      </w:r>
      <w:r w:rsidRPr="000D2481" w:rsidR="007C20E2">
        <w:rPr>
          <w:sz w:val="18"/>
        </w:rPr>
        <w:t xml:space="preserve"> </w:t>
      </w:r>
      <w:r w:rsidRPr="000D2481">
        <w:rPr>
          <w:sz w:val="18"/>
        </w:rPr>
        <w:t>söz</w:t>
      </w:r>
      <w:r w:rsidRPr="000D2481" w:rsidR="007C20E2">
        <w:rPr>
          <w:sz w:val="18"/>
        </w:rPr>
        <w:t xml:space="preserve"> </w:t>
      </w:r>
      <w:r w:rsidRPr="000D2481">
        <w:rPr>
          <w:sz w:val="18"/>
        </w:rPr>
        <w:t>konusu</w:t>
      </w:r>
      <w:r w:rsidRPr="000D2481" w:rsidR="007C20E2">
        <w:rPr>
          <w:sz w:val="18"/>
        </w:rPr>
        <w:t xml:space="preserve"> </w:t>
      </w:r>
      <w:r w:rsidRPr="000D2481">
        <w:rPr>
          <w:sz w:val="18"/>
        </w:rPr>
        <w:t>olmuştur.</w:t>
      </w:r>
      <w:r w:rsidRPr="000D2481" w:rsidR="007C20E2">
        <w:rPr>
          <w:sz w:val="18"/>
        </w:rPr>
        <w:t xml:space="preserve"> </w:t>
      </w:r>
      <w:r w:rsidRPr="000D2481">
        <w:rPr>
          <w:sz w:val="18"/>
        </w:rPr>
        <w:t>Yine,</w:t>
      </w:r>
      <w:r w:rsidRPr="000D2481" w:rsidR="007C20E2">
        <w:rPr>
          <w:sz w:val="18"/>
        </w:rPr>
        <w:t xml:space="preserve"> </w:t>
      </w:r>
      <w:r w:rsidRPr="000D2481">
        <w:rPr>
          <w:sz w:val="18"/>
        </w:rPr>
        <w:t>bu</w:t>
      </w:r>
      <w:r w:rsidRPr="000D2481" w:rsidR="007C20E2">
        <w:rPr>
          <w:sz w:val="18"/>
        </w:rPr>
        <w:t xml:space="preserve"> </w:t>
      </w:r>
      <w:r w:rsidRPr="000D2481">
        <w:rPr>
          <w:sz w:val="18"/>
        </w:rPr>
        <w:t>çalışmaların</w:t>
      </w:r>
      <w:r w:rsidRPr="000D2481" w:rsidR="007C20E2">
        <w:rPr>
          <w:sz w:val="18"/>
        </w:rPr>
        <w:t xml:space="preserve"> </w:t>
      </w:r>
      <w:r w:rsidRPr="000D2481">
        <w:rPr>
          <w:sz w:val="18"/>
        </w:rPr>
        <w:t>neticesi</w:t>
      </w:r>
      <w:r w:rsidRPr="000D2481" w:rsidR="007C20E2">
        <w:rPr>
          <w:sz w:val="18"/>
        </w:rPr>
        <w:t xml:space="preserve"> </w:t>
      </w:r>
      <w:r w:rsidRPr="000D2481">
        <w:rPr>
          <w:sz w:val="18"/>
        </w:rPr>
        <w:t>olarak</w:t>
      </w:r>
      <w:r w:rsidRPr="000D2481" w:rsidR="007C20E2">
        <w:rPr>
          <w:sz w:val="18"/>
        </w:rPr>
        <w:t xml:space="preserve"> </w:t>
      </w:r>
      <w:r w:rsidRPr="000D2481">
        <w:rPr>
          <w:sz w:val="18"/>
        </w:rPr>
        <w:t>Türkiye’de</w:t>
      </w:r>
      <w:r w:rsidRPr="000D2481" w:rsidR="007C20E2">
        <w:rPr>
          <w:sz w:val="18"/>
        </w:rPr>
        <w:t xml:space="preserve"> </w:t>
      </w:r>
      <w:r w:rsidRPr="000D2481">
        <w:rPr>
          <w:sz w:val="18"/>
        </w:rPr>
        <w:t>2002</w:t>
      </w:r>
      <w:r w:rsidRPr="000D2481" w:rsidR="007C20E2">
        <w:rPr>
          <w:sz w:val="18"/>
        </w:rPr>
        <w:t xml:space="preserve"> </w:t>
      </w:r>
      <w:r w:rsidRPr="000D2481">
        <w:rPr>
          <w:sz w:val="18"/>
        </w:rPr>
        <w:t>ile</w:t>
      </w:r>
      <w:r w:rsidRPr="000D2481" w:rsidR="007C20E2">
        <w:rPr>
          <w:sz w:val="18"/>
        </w:rPr>
        <w:t xml:space="preserve"> </w:t>
      </w:r>
      <w:r w:rsidRPr="000D2481">
        <w:rPr>
          <w:sz w:val="18"/>
        </w:rPr>
        <w:t>2017</w:t>
      </w:r>
      <w:r w:rsidRPr="000D2481" w:rsidR="007C20E2">
        <w:rPr>
          <w:sz w:val="18"/>
        </w:rPr>
        <w:t xml:space="preserve"> </w:t>
      </w:r>
      <w:r w:rsidRPr="000D2481">
        <w:rPr>
          <w:sz w:val="18"/>
        </w:rPr>
        <w:t>yılları</w:t>
      </w:r>
      <w:r w:rsidRPr="000D2481" w:rsidR="007C20E2">
        <w:rPr>
          <w:sz w:val="18"/>
        </w:rPr>
        <w:t xml:space="preserve"> </w:t>
      </w:r>
      <w:r w:rsidRPr="000D2481">
        <w:rPr>
          <w:sz w:val="18"/>
        </w:rPr>
        <w:t>arasında</w:t>
      </w:r>
      <w:r w:rsidRPr="000D2481" w:rsidR="007C20E2">
        <w:rPr>
          <w:sz w:val="18"/>
        </w:rPr>
        <w:t xml:space="preserve"> </w:t>
      </w:r>
      <w:r w:rsidRPr="000D2481">
        <w:rPr>
          <w:sz w:val="18"/>
        </w:rPr>
        <w:t>çalışan</w:t>
      </w:r>
      <w:r w:rsidRPr="000D2481" w:rsidR="007C20E2">
        <w:rPr>
          <w:sz w:val="18"/>
        </w:rPr>
        <w:t xml:space="preserve"> </w:t>
      </w:r>
      <w:r w:rsidRPr="000D2481">
        <w:rPr>
          <w:sz w:val="18"/>
        </w:rPr>
        <w:t>sayısında</w:t>
      </w:r>
      <w:r w:rsidRPr="000D2481" w:rsidR="007C20E2">
        <w:rPr>
          <w:sz w:val="18"/>
        </w:rPr>
        <w:t xml:space="preserve"> </w:t>
      </w:r>
      <w:r w:rsidRPr="000D2481">
        <w:rPr>
          <w:sz w:val="18"/>
        </w:rPr>
        <w:t>yüzde</w:t>
      </w:r>
      <w:r w:rsidRPr="000D2481" w:rsidR="007C20E2">
        <w:rPr>
          <w:sz w:val="18"/>
        </w:rPr>
        <w:t xml:space="preserve"> </w:t>
      </w:r>
      <w:r w:rsidRPr="000D2481">
        <w:rPr>
          <w:sz w:val="18"/>
        </w:rPr>
        <w:t>177</w:t>
      </w:r>
      <w:r w:rsidRPr="000D2481" w:rsidR="007C20E2">
        <w:rPr>
          <w:sz w:val="18"/>
        </w:rPr>
        <w:t xml:space="preserve"> </w:t>
      </w:r>
      <w:r w:rsidRPr="000D2481">
        <w:rPr>
          <w:sz w:val="18"/>
        </w:rPr>
        <w:t>artış</w:t>
      </w:r>
      <w:r w:rsidRPr="000D2481" w:rsidR="007C20E2">
        <w:rPr>
          <w:sz w:val="18"/>
        </w:rPr>
        <w:t xml:space="preserve"> </w:t>
      </w:r>
      <w:r w:rsidRPr="000D2481">
        <w:rPr>
          <w:sz w:val="18"/>
        </w:rPr>
        <w:t>olmasına</w:t>
      </w:r>
      <w:r w:rsidRPr="000D2481" w:rsidR="007C20E2">
        <w:rPr>
          <w:sz w:val="18"/>
        </w:rPr>
        <w:t xml:space="preserve"> </w:t>
      </w:r>
      <w:r w:rsidRPr="000D2481">
        <w:rPr>
          <w:sz w:val="18"/>
        </w:rPr>
        <w:t>rağmen</w:t>
      </w:r>
      <w:r w:rsidRPr="000D2481" w:rsidR="007C20E2">
        <w:rPr>
          <w:sz w:val="18"/>
        </w:rPr>
        <w:t xml:space="preserve"> </w:t>
      </w:r>
      <w:r w:rsidRPr="000D2481">
        <w:rPr>
          <w:sz w:val="18"/>
        </w:rPr>
        <w:t>-yüz</w:t>
      </w:r>
      <w:r w:rsidRPr="000D2481" w:rsidR="007C20E2">
        <w:rPr>
          <w:sz w:val="18"/>
        </w:rPr>
        <w:t xml:space="preserve"> </w:t>
      </w:r>
      <w:r w:rsidRPr="000D2481">
        <w:rPr>
          <w:sz w:val="18"/>
        </w:rPr>
        <w:t>binde-</w:t>
      </w:r>
      <w:r w:rsidRPr="000D2481" w:rsidR="007C20E2">
        <w:rPr>
          <w:sz w:val="18"/>
        </w:rPr>
        <w:t xml:space="preserve"> </w:t>
      </w:r>
      <w:r w:rsidRPr="000D2481">
        <w:rPr>
          <w:sz w:val="18"/>
        </w:rPr>
        <w:t>ölümlü</w:t>
      </w:r>
      <w:r w:rsidRPr="000D2481" w:rsidR="007C20E2">
        <w:rPr>
          <w:sz w:val="18"/>
        </w:rPr>
        <w:t xml:space="preserve"> </w:t>
      </w:r>
      <w:r w:rsidRPr="000D2481">
        <w:rPr>
          <w:sz w:val="18"/>
        </w:rPr>
        <w:t>iş</w:t>
      </w:r>
      <w:r w:rsidRPr="000D2481" w:rsidR="007C20E2">
        <w:rPr>
          <w:sz w:val="18"/>
        </w:rPr>
        <w:t xml:space="preserve"> </w:t>
      </w:r>
      <w:r w:rsidRPr="000D2481">
        <w:rPr>
          <w:sz w:val="18"/>
        </w:rPr>
        <w:t>kazasında</w:t>
      </w:r>
      <w:r w:rsidRPr="000D2481" w:rsidR="007C20E2">
        <w:rPr>
          <w:sz w:val="18"/>
        </w:rPr>
        <w:t xml:space="preserve"> </w:t>
      </w:r>
      <w:r w:rsidRPr="000D2481">
        <w:rPr>
          <w:sz w:val="18"/>
        </w:rPr>
        <w:t>Türkiye’de</w:t>
      </w:r>
      <w:r w:rsidRPr="000D2481" w:rsidR="007C20E2">
        <w:rPr>
          <w:sz w:val="18"/>
        </w:rPr>
        <w:t xml:space="preserve"> </w:t>
      </w:r>
      <w:r w:rsidRPr="000D2481">
        <w:rPr>
          <w:sz w:val="18"/>
        </w:rPr>
        <w:t>yüzde</w:t>
      </w:r>
      <w:r w:rsidRPr="000D2481" w:rsidR="007C20E2">
        <w:rPr>
          <w:sz w:val="18"/>
        </w:rPr>
        <w:t xml:space="preserve"> </w:t>
      </w:r>
      <w:r w:rsidRPr="000D2481">
        <w:rPr>
          <w:sz w:val="18"/>
        </w:rPr>
        <w:t>38’lik</w:t>
      </w:r>
      <w:r w:rsidRPr="000D2481" w:rsidR="007C20E2">
        <w:rPr>
          <w:sz w:val="18"/>
        </w:rPr>
        <w:t xml:space="preserve"> </w:t>
      </w:r>
      <w:r w:rsidRPr="000D2481">
        <w:rPr>
          <w:sz w:val="18"/>
        </w:rPr>
        <w:t>bir</w:t>
      </w:r>
      <w:r w:rsidRPr="000D2481" w:rsidR="007C20E2">
        <w:rPr>
          <w:sz w:val="18"/>
        </w:rPr>
        <w:t xml:space="preserve"> </w:t>
      </w:r>
      <w:r w:rsidRPr="000D2481">
        <w:rPr>
          <w:sz w:val="18"/>
        </w:rPr>
        <w:t>düşüş</w:t>
      </w:r>
      <w:r w:rsidRPr="000D2481" w:rsidR="007C20E2">
        <w:rPr>
          <w:sz w:val="18"/>
        </w:rPr>
        <w:t xml:space="preserve"> </w:t>
      </w:r>
      <w:r w:rsidRPr="000D2481">
        <w:rPr>
          <w:sz w:val="18"/>
        </w:rPr>
        <w:t>yaşanmıştır.</w:t>
      </w:r>
      <w:r w:rsidRPr="000D2481" w:rsidR="007C20E2">
        <w:rPr>
          <w:sz w:val="18"/>
        </w:rPr>
        <w:t xml:space="preserve"> </w:t>
      </w:r>
      <w:r w:rsidRPr="000D2481">
        <w:rPr>
          <w:sz w:val="18"/>
        </w:rPr>
        <w:t>Bu</w:t>
      </w:r>
      <w:r w:rsidRPr="000D2481" w:rsidR="007C20E2">
        <w:rPr>
          <w:sz w:val="18"/>
        </w:rPr>
        <w:t xml:space="preserve"> </w:t>
      </w:r>
      <w:r w:rsidRPr="000D2481">
        <w:rPr>
          <w:sz w:val="18"/>
        </w:rPr>
        <w:t>da</w:t>
      </w:r>
      <w:r w:rsidRPr="000D2481" w:rsidR="007C20E2">
        <w:rPr>
          <w:sz w:val="18"/>
        </w:rPr>
        <w:t xml:space="preserve"> </w:t>
      </w:r>
      <w:r w:rsidRPr="000D2481">
        <w:rPr>
          <w:sz w:val="18"/>
        </w:rPr>
        <w:t>Türkiye’nin</w:t>
      </w:r>
      <w:r w:rsidRPr="000D2481" w:rsidR="007C20E2">
        <w:rPr>
          <w:sz w:val="18"/>
        </w:rPr>
        <w:t xml:space="preserve"> </w:t>
      </w:r>
      <w:r w:rsidRPr="000D2481">
        <w:rPr>
          <w:sz w:val="18"/>
        </w:rPr>
        <w:t>iş</w:t>
      </w:r>
      <w:r w:rsidRPr="000D2481" w:rsidR="007C20E2">
        <w:rPr>
          <w:sz w:val="18"/>
        </w:rPr>
        <w:t xml:space="preserve"> </w:t>
      </w:r>
      <w:r w:rsidRPr="000D2481">
        <w:rPr>
          <w:sz w:val="18"/>
        </w:rPr>
        <w:t>sağlığı</w:t>
      </w:r>
      <w:r w:rsidRPr="000D2481" w:rsidR="007C20E2">
        <w:rPr>
          <w:sz w:val="18"/>
        </w:rPr>
        <w:t xml:space="preserve"> </w:t>
      </w:r>
      <w:r w:rsidRPr="000D2481">
        <w:rPr>
          <w:sz w:val="18"/>
        </w:rPr>
        <w:t>ve</w:t>
      </w:r>
      <w:r w:rsidRPr="000D2481" w:rsidR="007C20E2">
        <w:rPr>
          <w:sz w:val="18"/>
        </w:rPr>
        <w:t xml:space="preserve"> </w:t>
      </w:r>
      <w:r w:rsidRPr="000D2481">
        <w:rPr>
          <w:sz w:val="18"/>
        </w:rPr>
        <w:t>güvenliğiyle</w:t>
      </w:r>
      <w:r w:rsidRPr="000D2481" w:rsidR="007C20E2">
        <w:rPr>
          <w:sz w:val="18"/>
        </w:rPr>
        <w:t xml:space="preserve"> </w:t>
      </w:r>
      <w:r w:rsidRPr="000D2481">
        <w:rPr>
          <w:sz w:val="18"/>
        </w:rPr>
        <w:t>ilgili</w:t>
      </w:r>
      <w:r w:rsidRPr="000D2481" w:rsidR="007C20E2">
        <w:rPr>
          <w:sz w:val="18"/>
        </w:rPr>
        <w:t xml:space="preserve"> </w:t>
      </w:r>
      <w:r w:rsidRPr="000D2481">
        <w:rPr>
          <w:sz w:val="18"/>
        </w:rPr>
        <w:t>doğru</w:t>
      </w:r>
      <w:r w:rsidRPr="000D2481" w:rsidR="007C20E2">
        <w:rPr>
          <w:sz w:val="18"/>
        </w:rPr>
        <w:t xml:space="preserve"> </w:t>
      </w:r>
      <w:r w:rsidRPr="000D2481">
        <w:rPr>
          <w:sz w:val="18"/>
        </w:rPr>
        <w:t>yolda</w:t>
      </w:r>
      <w:r w:rsidRPr="000D2481" w:rsidR="007C20E2">
        <w:rPr>
          <w:sz w:val="18"/>
        </w:rPr>
        <w:t xml:space="preserve"> </w:t>
      </w:r>
      <w:r w:rsidRPr="000D2481">
        <w:rPr>
          <w:sz w:val="18"/>
        </w:rPr>
        <w:t>olduğunu</w:t>
      </w:r>
      <w:r w:rsidRPr="000D2481" w:rsidR="007C20E2">
        <w:rPr>
          <w:sz w:val="18"/>
        </w:rPr>
        <w:t xml:space="preserve"> </w:t>
      </w:r>
      <w:r w:rsidRPr="000D2481">
        <w:rPr>
          <w:sz w:val="18"/>
        </w:rPr>
        <w:t>gösteriyor.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İnşallah,</w:t>
      </w:r>
      <w:r w:rsidRPr="000D2481" w:rsidR="007C20E2">
        <w:rPr>
          <w:sz w:val="18"/>
        </w:rPr>
        <w:t xml:space="preserve"> </w:t>
      </w:r>
      <w:r w:rsidRPr="000D2481">
        <w:rPr>
          <w:sz w:val="18"/>
        </w:rPr>
        <w:t>önümüzdeki</w:t>
      </w:r>
      <w:r w:rsidRPr="000D2481" w:rsidR="007C20E2">
        <w:rPr>
          <w:sz w:val="18"/>
        </w:rPr>
        <w:t xml:space="preserve"> </w:t>
      </w:r>
      <w:r w:rsidRPr="000D2481">
        <w:rPr>
          <w:sz w:val="18"/>
        </w:rPr>
        <w:t>süreçte</w:t>
      </w:r>
      <w:r w:rsidRPr="000D2481" w:rsidR="007C20E2">
        <w:rPr>
          <w:sz w:val="18"/>
        </w:rPr>
        <w:t xml:space="preserve"> </w:t>
      </w:r>
      <w:r w:rsidRPr="000D2481">
        <w:rPr>
          <w:sz w:val="18"/>
        </w:rPr>
        <w:t>bu</w:t>
      </w:r>
      <w:r w:rsidRPr="000D2481" w:rsidR="007C20E2">
        <w:rPr>
          <w:sz w:val="18"/>
        </w:rPr>
        <w:t xml:space="preserve"> </w:t>
      </w:r>
      <w:r w:rsidRPr="000D2481">
        <w:rPr>
          <w:sz w:val="18"/>
        </w:rPr>
        <w:t>yasal</w:t>
      </w:r>
      <w:r w:rsidRPr="000D2481" w:rsidR="007C20E2">
        <w:rPr>
          <w:sz w:val="18"/>
        </w:rPr>
        <w:t xml:space="preserve"> </w:t>
      </w:r>
      <w:r w:rsidRPr="000D2481">
        <w:rPr>
          <w:sz w:val="18"/>
        </w:rPr>
        <w:t>düzenlemelerin</w:t>
      </w:r>
      <w:r w:rsidRPr="000D2481" w:rsidR="007C20E2">
        <w:rPr>
          <w:sz w:val="18"/>
        </w:rPr>
        <w:t xml:space="preserve"> </w:t>
      </w:r>
      <w:r w:rsidRPr="000D2481">
        <w:rPr>
          <w:sz w:val="18"/>
        </w:rPr>
        <w:t>denetimi</w:t>
      </w:r>
      <w:r w:rsidRPr="000D2481" w:rsidR="007C20E2">
        <w:rPr>
          <w:sz w:val="18"/>
        </w:rPr>
        <w:t xml:space="preserve"> </w:t>
      </w:r>
      <w:r w:rsidRPr="000D2481">
        <w:rPr>
          <w:sz w:val="18"/>
        </w:rPr>
        <w:t>ve</w:t>
      </w:r>
      <w:r w:rsidRPr="000D2481" w:rsidR="007C20E2">
        <w:rPr>
          <w:sz w:val="18"/>
        </w:rPr>
        <w:t xml:space="preserve"> </w:t>
      </w:r>
      <w:r w:rsidRPr="000D2481">
        <w:rPr>
          <w:sz w:val="18"/>
        </w:rPr>
        <w:t>takibiyle</w:t>
      </w:r>
      <w:r w:rsidRPr="000D2481" w:rsidR="007C20E2">
        <w:rPr>
          <w:sz w:val="18"/>
        </w:rPr>
        <w:t xml:space="preserve"> </w:t>
      </w:r>
      <w:r w:rsidRPr="000D2481">
        <w:rPr>
          <w:sz w:val="18"/>
        </w:rPr>
        <w:t>birlikte</w:t>
      </w:r>
      <w:r w:rsidRPr="000D2481" w:rsidR="007C20E2">
        <w:rPr>
          <w:sz w:val="18"/>
        </w:rPr>
        <w:t xml:space="preserve"> </w:t>
      </w:r>
      <w:r w:rsidRPr="000D2481">
        <w:rPr>
          <w:sz w:val="18"/>
        </w:rPr>
        <w:t>bu</w:t>
      </w:r>
      <w:r w:rsidRPr="000D2481" w:rsidR="007C20E2">
        <w:rPr>
          <w:sz w:val="18"/>
        </w:rPr>
        <w:t xml:space="preserve"> </w:t>
      </w:r>
      <w:r w:rsidRPr="000D2481">
        <w:rPr>
          <w:sz w:val="18"/>
        </w:rPr>
        <w:t>anlamda</w:t>
      </w:r>
      <w:r w:rsidRPr="000D2481" w:rsidR="007C20E2">
        <w:rPr>
          <w:sz w:val="18"/>
        </w:rPr>
        <w:t xml:space="preserve"> </w:t>
      </w:r>
      <w:r w:rsidRPr="000D2481">
        <w:rPr>
          <w:sz w:val="18"/>
        </w:rPr>
        <w:t>önemli</w:t>
      </w:r>
      <w:r w:rsidRPr="000D2481" w:rsidR="007C20E2">
        <w:rPr>
          <w:sz w:val="18"/>
        </w:rPr>
        <w:t xml:space="preserve"> </w:t>
      </w:r>
      <w:r w:rsidRPr="000D2481">
        <w:rPr>
          <w:sz w:val="18"/>
        </w:rPr>
        <w:t>mesafeler</w:t>
      </w:r>
      <w:r w:rsidRPr="000D2481" w:rsidR="007C20E2">
        <w:rPr>
          <w:sz w:val="18"/>
        </w:rPr>
        <w:t xml:space="preserve"> </w:t>
      </w:r>
      <w:r w:rsidRPr="000D2481">
        <w:rPr>
          <w:sz w:val="18"/>
        </w:rPr>
        <w:t>alacağımıza</w:t>
      </w:r>
      <w:r w:rsidRPr="000D2481" w:rsidR="007C20E2">
        <w:rPr>
          <w:sz w:val="18"/>
        </w:rPr>
        <w:t xml:space="preserve"> </w:t>
      </w:r>
      <w:r w:rsidRPr="000D2481">
        <w:rPr>
          <w:sz w:val="18"/>
        </w:rPr>
        <w:t>inanıyor,</w:t>
      </w:r>
      <w:r w:rsidRPr="000D2481" w:rsidR="007C20E2">
        <w:rPr>
          <w:sz w:val="18"/>
        </w:rPr>
        <w:t xml:space="preserve"> </w:t>
      </w:r>
      <w:r w:rsidRPr="000D2481">
        <w:rPr>
          <w:sz w:val="18"/>
        </w:rPr>
        <w:t>yüce</w:t>
      </w:r>
      <w:r w:rsidRPr="000D2481" w:rsidR="007C20E2">
        <w:rPr>
          <w:sz w:val="18"/>
        </w:rPr>
        <w:t xml:space="preserve"> </w:t>
      </w:r>
      <w:r w:rsidRPr="000D2481">
        <w:rPr>
          <w:sz w:val="18"/>
        </w:rPr>
        <w:t>Meclisi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MÜSLÜM</w:t>
      </w:r>
      <w:r w:rsidRPr="000D2481" w:rsidR="007C20E2">
        <w:rPr>
          <w:sz w:val="18"/>
        </w:rPr>
        <w:t xml:space="preserve"> </w:t>
      </w:r>
      <w:r w:rsidRPr="000D2481">
        <w:rPr>
          <w:sz w:val="18"/>
        </w:rPr>
        <w:t>DOĞAN</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Dünyada</w:t>
      </w:r>
      <w:r w:rsidRPr="000D2481" w:rsidR="007C20E2">
        <w:rPr>
          <w:sz w:val="18"/>
        </w:rPr>
        <w:t xml:space="preserve"> </w:t>
      </w:r>
      <w:r w:rsidRPr="000D2481">
        <w:rPr>
          <w:sz w:val="18"/>
        </w:rPr>
        <w:t>2’nci</w:t>
      </w:r>
      <w:r w:rsidRPr="000D2481" w:rsidR="007C20E2">
        <w:rPr>
          <w:sz w:val="18"/>
        </w:rPr>
        <w:t xml:space="preserve"> </w:t>
      </w:r>
      <w:r w:rsidRPr="000D2481">
        <w:rPr>
          <w:sz w:val="18"/>
        </w:rPr>
        <w:t>sıradayız,</w:t>
      </w:r>
      <w:r w:rsidRPr="000D2481" w:rsidR="007C20E2">
        <w:rPr>
          <w:sz w:val="18"/>
        </w:rPr>
        <w:t xml:space="preserve"> </w:t>
      </w:r>
      <w:r w:rsidRPr="000D2481">
        <w:rPr>
          <w:sz w:val="18"/>
        </w:rPr>
        <w:t>nasıl</w:t>
      </w:r>
      <w:r w:rsidRPr="000D2481" w:rsidR="007C20E2">
        <w:rPr>
          <w:sz w:val="18"/>
        </w:rPr>
        <w:t xml:space="preserve"> </w:t>
      </w:r>
      <w:r w:rsidRPr="000D2481">
        <w:rPr>
          <w:sz w:val="18"/>
        </w:rPr>
        <w:t>bir</w:t>
      </w:r>
      <w:r w:rsidRPr="000D2481" w:rsidR="007C20E2">
        <w:rPr>
          <w:sz w:val="18"/>
        </w:rPr>
        <w:t xml:space="preserve"> </w:t>
      </w:r>
      <w:r w:rsidRPr="000D2481">
        <w:rPr>
          <w:sz w:val="18"/>
        </w:rPr>
        <w:t>iyileşme</w:t>
      </w:r>
      <w:r w:rsidRPr="000D2481" w:rsidR="007C20E2">
        <w:rPr>
          <w:sz w:val="18"/>
        </w:rPr>
        <w:t xml:space="preserve"> </w:t>
      </w:r>
      <w:r w:rsidRPr="000D2481">
        <w:rPr>
          <w:sz w:val="18"/>
        </w:rPr>
        <w:t>var?</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Kaçar.</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Akkaya…</w:t>
      </w:r>
    </w:p>
    <w:p w:rsidRPr="000D2481" w:rsidR="00B92C5F" w:rsidP="000D2481" w:rsidRDefault="00B92C5F">
      <w:pPr>
        <w:suppressAutoHyphens/>
        <w:ind w:left="20" w:right="60" w:firstLine="820"/>
        <w:jc w:val="both"/>
        <w:rPr>
          <w:color w:val="000000"/>
          <w:sz w:val="18"/>
        </w:rPr>
      </w:pPr>
      <w:r w:rsidRPr="000D2481">
        <w:rPr>
          <w:color w:val="000000"/>
          <w:sz w:val="18"/>
        </w:rPr>
        <w:t>V.-</w:t>
      </w:r>
      <w:r w:rsidRPr="000D2481" w:rsidR="007C20E2">
        <w:rPr>
          <w:color w:val="000000"/>
          <w:sz w:val="18"/>
        </w:rPr>
        <w:t xml:space="preserve"> </w:t>
      </w:r>
      <w:r w:rsidRPr="000D2481">
        <w:rPr>
          <w:color w:val="000000"/>
          <w:sz w:val="18"/>
        </w:rPr>
        <w:t>AÇIKLAMALAR</w:t>
      </w:r>
      <w:r w:rsidRPr="000D2481" w:rsidR="007C20E2">
        <w:rPr>
          <w:color w:val="000000"/>
          <w:sz w:val="18"/>
        </w:rPr>
        <w:t xml:space="preserve"> </w:t>
      </w:r>
      <w:r w:rsidRPr="000D2481">
        <w:rPr>
          <w:color w:val="000000"/>
          <w:sz w:val="18"/>
        </w:rPr>
        <w:t>(Devam)</w:t>
      </w:r>
    </w:p>
    <w:p w:rsidRPr="000D2481" w:rsidR="00B92C5F" w:rsidP="000D2481" w:rsidRDefault="00B92C5F">
      <w:pPr>
        <w:suppressAutoHyphens/>
        <w:ind w:left="20" w:right="60" w:firstLine="820"/>
        <w:jc w:val="both"/>
        <w:rPr>
          <w:color w:val="000000"/>
          <w:sz w:val="18"/>
        </w:rPr>
      </w:pPr>
      <w:r w:rsidRPr="000D2481">
        <w:rPr>
          <w:color w:val="000000"/>
          <w:sz w:val="18"/>
        </w:rPr>
        <w:t>28.-</w:t>
      </w:r>
      <w:r w:rsidRPr="000D2481" w:rsidR="007C20E2">
        <w:rPr>
          <w:color w:val="000000"/>
          <w:sz w:val="18"/>
        </w:rPr>
        <w:t xml:space="preserve"> </w:t>
      </w:r>
      <w:r w:rsidRPr="000D2481">
        <w:rPr>
          <w:color w:val="000000"/>
          <w:sz w:val="18"/>
        </w:rPr>
        <w:t>İstanbul</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Yakup</w:t>
      </w:r>
      <w:r w:rsidRPr="000D2481" w:rsidR="007C20E2">
        <w:rPr>
          <w:color w:val="000000"/>
          <w:sz w:val="18"/>
        </w:rPr>
        <w:t xml:space="preserve"> </w:t>
      </w:r>
      <w:r w:rsidRPr="000D2481">
        <w:rPr>
          <w:color w:val="000000"/>
          <w:sz w:val="18"/>
        </w:rPr>
        <w:t>Akkaya’nın,</w:t>
      </w:r>
      <w:r w:rsidRPr="000D2481" w:rsidR="007C20E2">
        <w:rPr>
          <w:color w:val="000000"/>
          <w:sz w:val="18"/>
        </w:rPr>
        <w:t xml:space="preserve"> </w:t>
      </w:r>
      <w:r w:rsidRPr="000D2481">
        <w:rPr>
          <w:color w:val="000000"/>
          <w:sz w:val="18"/>
        </w:rPr>
        <w:t>yapmış</w:t>
      </w:r>
      <w:r w:rsidRPr="000D2481" w:rsidR="007C20E2">
        <w:rPr>
          <w:color w:val="000000"/>
          <w:sz w:val="18"/>
        </w:rPr>
        <w:t xml:space="preserve"> </w:t>
      </w:r>
      <w:r w:rsidRPr="000D2481">
        <w:rPr>
          <w:color w:val="000000"/>
          <w:sz w:val="18"/>
        </w:rPr>
        <w:t>olduğu</w:t>
      </w:r>
      <w:r w:rsidRPr="000D2481" w:rsidR="007C20E2">
        <w:rPr>
          <w:color w:val="000000"/>
          <w:sz w:val="18"/>
        </w:rPr>
        <w:t xml:space="preserve"> </w:t>
      </w:r>
      <w:r w:rsidRPr="000D2481">
        <w:rPr>
          <w:color w:val="000000"/>
          <w:sz w:val="18"/>
        </w:rPr>
        <w:t>açıklamasındaki</w:t>
      </w:r>
      <w:r w:rsidRPr="000D2481" w:rsidR="007C20E2">
        <w:rPr>
          <w:color w:val="000000"/>
          <w:sz w:val="18"/>
        </w:rPr>
        <w:t xml:space="preserve"> </w:t>
      </w:r>
      <w:r w:rsidRPr="000D2481">
        <w:rPr>
          <w:color w:val="000000"/>
          <w:sz w:val="18"/>
        </w:rPr>
        <w:t>bazı</w:t>
      </w:r>
      <w:r w:rsidRPr="000D2481" w:rsidR="007C20E2">
        <w:rPr>
          <w:color w:val="000000"/>
          <w:sz w:val="18"/>
        </w:rPr>
        <w:t xml:space="preserve"> </w:t>
      </w:r>
      <w:r w:rsidRPr="000D2481">
        <w:rPr>
          <w:color w:val="000000"/>
          <w:sz w:val="18"/>
        </w:rPr>
        <w:t>ifadelerini</w:t>
      </w:r>
      <w:r w:rsidRPr="000D2481" w:rsidR="007C20E2">
        <w:rPr>
          <w:color w:val="000000"/>
          <w:sz w:val="18"/>
        </w:rPr>
        <w:t xml:space="preserve"> </w:t>
      </w:r>
      <w:r w:rsidRPr="000D2481">
        <w:rPr>
          <w:color w:val="000000"/>
          <w:sz w:val="18"/>
        </w:rPr>
        <w:t>düzelttiğine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YAKUP</w:t>
      </w:r>
      <w:r w:rsidRPr="000D2481" w:rsidR="007C20E2">
        <w:rPr>
          <w:sz w:val="18"/>
        </w:rPr>
        <w:t xml:space="preserve"> </w:t>
      </w:r>
      <w:r w:rsidRPr="000D2481">
        <w:rPr>
          <w:sz w:val="18"/>
        </w:rPr>
        <w:t>AKKAYA</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Efendim,</w:t>
      </w:r>
      <w:r w:rsidRPr="000D2481" w:rsidR="007C20E2">
        <w:rPr>
          <w:sz w:val="18"/>
        </w:rPr>
        <w:t xml:space="preserve"> </w:t>
      </w:r>
      <w:r w:rsidRPr="000D2481">
        <w:rPr>
          <w:sz w:val="18"/>
        </w:rPr>
        <w:t>tutanakta</w:t>
      </w:r>
      <w:r w:rsidRPr="000D2481" w:rsidR="007C20E2">
        <w:rPr>
          <w:sz w:val="18"/>
        </w:rPr>
        <w:t xml:space="preserve"> </w:t>
      </w:r>
      <w:r w:rsidRPr="000D2481">
        <w:rPr>
          <w:sz w:val="18"/>
        </w:rPr>
        <w:t>bir</w:t>
      </w:r>
      <w:r w:rsidRPr="000D2481" w:rsidR="007C20E2">
        <w:rPr>
          <w:sz w:val="18"/>
        </w:rPr>
        <w:t xml:space="preserve"> </w:t>
      </w:r>
      <w:r w:rsidRPr="000D2481">
        <w:rPr>
          <w:sz w:val="18"/>
        </w:rPr>
        <w:t>şeyin</w:t>
      </w:r>
      <w:r w:rsidRPr="000D2481" w:rsidR="007C20E2">
        <w:rPr>
          <w:sz w:val="18"/>
        </w:rPr>
        <w:t xml:space="preserve"> </w:t>
      </w:r>
      <w:r w:rsidRPr="000D2481">
        <w:rPr>
          <w:sz w:val="18"/>
        </w:rPr>
        <w:t>düzeltilmesi</w:t>
      </w:r>
      <w:r w:rsidRPr="000D2481" w:rsidR="007C20E2">
        <w:rPr>
          <w:sz w:val="18"/>
        </w:rPr>
        <w:t xml:space="preserve"> </w:t>
      </w:r>
      <w:r w:rsidRPr="000D2481">
        <w:rPr>
          <w:sz w:val="18"/>
        </w:rPr>
        <w:t>için</w:t>
      </w:r>
      <w:r w:rsidRPr="000D2481" w:rsidR="007C20E2">
        <w:rPr>
          <w:sz w:val="18"/>
        </w:rPr>
        <w:t xml:space="preserve"> </w:t>
      </w:r>
      <w:r w:rsidRPr="000D2481">
        <w:rPr>
          <w:sz w:val="18"/>
        </w:rPr>
        <w:t>söz</w:t>
      </w:r>
      <w:r w:rsidRPr="000D2481" w:rsidR="007C20E2">
        <w:rPr>
          <w:sz w:val="18"/>
        </w:rPr>
        <w:t xml:space="preserve"> </w:t>
      </w:r>
      <w:r w:rsidRPr="000D2481">
        <w:rPr>
          <w:sz w:val="18"/>
        </w:rPr>
        <w:t>aldım.</w:t>
      </w:r>
      <w:r w:rsidRPr="000D2481" w:rsidR="007C20E2">
        <w:rPr>
          <w:sz w:val="18"/>
        </w:rPr>
        <w:t xml:space="preserve"> </w:t>
      </w:r>
      <w:r w:rsidRPr="000D2481">
        <w:rPr>
          <w:sz w:val="18"/>
        </w:rPr>
        <w:t>İş</w:t>
      </w:r>
      <w:r w:rsidRPr="000D2481" w:rsidR="007C20E2">
        <w:rPr>
          <w:sz w:val="18"/>
        </w:rPr>
        <w:t xml:space="preserve"> </w:t>
      </w:r>
      <w:r w:rsidRPr="000D2481">
        <w:rPr>
          <w:sz w:val="18"/>
        </w:rPr>
        <w:t>Teftiş</w:t>
      </w:r>
      <w:r w:rsidRPr="000D2481" w:rsidR="007C20E2">
        <w:rPr>
          <w:sz w:val="18"/>
        </w:rPr>
        <w:t xml:space="preserve"> </w:t>
      </w:r>
      <w:r w:rsidRPr="000D2481">
        <w:rPr>
          <w:sz w:val="18"/>
        </w:rPr>
        <w:t>Kurulu</w:t>
      </w:r>
      <w:r w:rsidRPr="000D2481" w:rsidR="007C20E2">
        <w:rPr>
          <w:sz w:val="18"/>
        </w:rPr>
        <w:t xml:space="preserve"> </w:t>
      </w:r>
      <w:r w:rsidRPr="000D2481">
        <w:rPr>
          <w:sz w:val="18"/>
        </w:rPr>
        <w:t>Genelgesi’ni</w:t>
      </w:r>
      <w:r w:rsidRPr="000D2481" w:rsidR="007C20E2">
        <w:rPr>
          <w:sz w:val="18"/>
        </w:rPr>
        <w:t xml:space="preserve"> </w:t>
      </w:r>
      <w:r w:rsidRPr="000D2481">
        <w:rPr>
          <w:sz w:val="18"/>
        </w:rPr>
        <w:t>26/4</w:t>
      </w:r>
      <w:r w:rsidRPr="000D2481" w:rsidR="007C20E2">
        <w:rPr>
          <w:sz w:val="18"/>
        </w:rPr>
        <w:t xml:space="preserve"> </w:t>
      </w:r>
      <w:r w:rsidRPr="000D2481">
        <w:rPr>
          <w:sz w:val="18"/>
        </w:rPr>
        <w:t>yani</w:t>
      </w:r>
      <w:r w:rsidRPr="000D2481" w:rsidR="007C20E2">
        <w:rPr>
          <w:sz w:val="18"/>
        </w:rPr>
        <w:t xml:space="preserve"> </w:t>
      </w:r>
      <w:r w:rsidRPr="000D2481">
        <w:rPr>
          <w:sz w:val="18"/>
        </w:rPr>
        <w:t>26</w:t>
      </w:r>
      <w:r w:rsidRPr="000D2481" w:rsidR="007C20E2">
        <w:rPr>
          <w:sz w:val="18"/>
        </w:rPr>
        <w:t xml:space="preserve"> </w:t>
      </w:r>
      <w:r w:rsidRPr="000D2481">
        <w:rPr>
          <w:sz w:val="18"/>
        </w:rPr>
        <w:t>Nisan</w:t>
      </w:r>
      <w:r w:rsidRPr="000D2481" w:rsidR="007C20E2">
        <w:rPr>
          <w:sz w:val="18"/>
        </w:rPr>
        <w:t xml:space="preserve"> </w:t>
      </w:r>
      <w:r w:rsidRPr="000D2481">
        <w:rPr>
          <w:sz w:val="18"/>
        </w:rPr>
        <w:t>olarak</w:t>
      </w:r>
      <w:r w:rsidRPr="000D2481" w:rsidR="007C20E2">
        <w:rPr>
          <w:sz w:val="18"/>
        </w:rPr>
        <w:t xml:space="preserve"> </w:t>
      </w:r>
      <w:r w:rsidRPr="000D2481">
        <w:rPr>
          <w:sz w:val="18"/>
        </w:rPr>
        <w:t>söylemem</w:t>
      </w:r>
      <w:r w:rsidRPr="000D2481" w:rsidR="007C20E2">
        <w:rPr>
          <w:sz w:val="18"/>
        </w:rPr>
        <w:t xml:space="preserve"> </w:t>
      </w:r>
      <w:r w:rsidRPr="000D2481">
        <w:rPr>
          <w:sz w:val="18"/>
        </w:rPr>
        <w:t>gerekirdi,</w:t>
      </w:r>
      <w:r w:rsidRPr="000D2481" w:rsidR="007C20E2">
        <w:rPr>
          <w:sz w:val="18"/>
        </w:rPr>
        <w:t xml:space="preserve"> </w:t>
      </w:r>
      <w:r w:rsidRPr="000D2481">
        <w:rPr>
          <w:sz w:val="18"/>
        </w:rPr>
        <w:t>26</w:t>
      </w:r>
      <w:r w:rsidRPr="000D2481" w:rsidR="007C20E2">
        <w:rPr>
          <w:sz w:val="18"/>
        </w:rPr>
        <w:t xml:space="preserve"> </w:t>
      </w:r>
      <w:r w:rsidRPr="000D2481">
        <w:rPr>
          <w:sz w:val="18"/>
        </w:rPr>
        <w:t>Haziran</w:t>
      </w:r>
      <w:r w:rsidRPr="000D2481" w:rsidR="007C20E2">
        <w:rPr>
          <w:sz w:val="18"/>
        </w:rPr>
        <w:t xml:space="preserve"> </w:t>
      </w:r>
      <w:r w:rsidRPr="000D2481">
        <w:rPr>
          <w:sz w:val="18"/>
        </w:rPr>
        <w:t>olarak</w:t>
      </w:r>
      <w:r w:rsidRPr="000D2481" w:rsidR="007C20E2">
        <w:rPr>
          <w:sz w:val="18"/>
        </w:rPr>
        <w:t xml:space="preserve"> </w:t>
      </w:r>
      <w:r w:rsidRPr="000D2481">
        <w:rPr>
          <w:sz w:val="18"/>
        </w:rPr>
        <w:t>söylemişim.</w:t>
      </w:r>
      <w:r w:rsidRPr="000D2481" w:rsidR="007C20E2">
        <w:rPr>
          <w:sz w:val="18"/>
        </w:rPr>
        <w:t xml:space="preserve"> </w:t>
      </w:r>
      <w:r w:rsidRPr="000D2481">
        <w:rPr>
          <w:sz w:val="18"/>
        </w:rPr>
        <w:t>İş</w:t>
      </w:r>
      <w:r w:rsidRPr="000D2481" w:rsidR="007C20E2">
        <w:rPr>
          <w:sz w:val="18"/>
        </w:rPr>
        <w:t xml:space="preserve"> </w:t>
      </w:r>
      <w:r w:rsidRPr="000D2481">
        <w:rPr>
          <w:sz w:val="18"/>
        </w:rPr>
        <w:t>Teftiş</w:t>
      </w:r>
      <w:r w:rsidRPr="000D2481" w:rsidR="007C20E2">
        <w:rPr>
          <w:sz w:val="18"/>
        </w:rPr>
        <w:t xml:space="preserve"> </w:t>
      </w:r>
      <w:r w:rsidRPr="000D2481">
        <w:rPr>
          <w:sz w:val="18"/>
        </w:rPr>
        <w:t>Kurulu</w:t>
      </w:r>
      <w:r w:rsidRPr="000D2481" w:rsidR="007C20E2">
        <w:rPr>
          <w:sz w:val="18"/>
        </w:rPr>
        <w:t xml:space="preserve"> </w:t>
      </w:r>
      <w:r w:rsidRPr="000D2481">
        <w:rPr>
          <w:sz w:val="18"/>
        </w:rPr>
        <w:t>Genelgesi</w:t>
      </w:r>
      <w:r w:rsidRPr="000D2481" w:rsidR="007C20E2">
        <w:rPr>
          <w:sz w:val="18"/>
        </w:rPr>
        <w:t xml:space="preserve"> </w:t>
      </w:r>
      <w:r w:rsidRPr="000D2481">
        <w:rPr>
          <w:sz w:val="18"/>
        </w:rPr>
        <w:t>26</w:t>
      </w:r>
      <w:r w:rsidRPr="000D2481" w:rsidR="007C20E2">
        <w:rPr>
          <w:sz w:val="18"/>
        </w:rPr>
        <w:t xml:space="preserve"> </w:t>
      </w:r>
      <w:r w:rsidRPr="000D2481">
        <w:rPr>
          <w:sz w:val="18"/>
        </w:rPr>
        <w:t>Nisanda</w:t>
      </w:r>
      <w:r w:rsidRPr="000D2481" w:rsidR="007C20E2">
        <w:rPr>
          <w:sz w:val="18"/>
        </w:rPr>
        <w:t xml:space="preserve"> </w:t>
      </w:r>
      <w:r w:rsidRPr="000D2481">
        <w:rPr>
          <w:sz w:val="18"/>
        </w:rPr>
        <w:t>yayımlanmış</w:t>
      </w:r>
      <w:r w:rsidRPr="000D2481" w:rsidR="007C20E2">
        <w:rPr>
          <w:sz w:val="18"/>
        </w:rPr>
        <w:t xml:space="preserve"> </w:t>
      </w:r>
      <w:r w:rsidRPr="000D2481">
        <w:rPr>
          <w:sz w:val="18"/>
        </w:rPr>
        <w:t>iş</w:t>
      </w:r>
      <w:r w:rsidRPr="000D2481" w:rsidR="007C20E2">
        <w:rPr>
          <w:sz w:val="18"/>
        </w:rPr>
        <w:t xml:space="preserve"> </w:t>
      </w:r>
      <w:r w:rsidRPr="000D2481">
        <w:rPr>
          <w:sz w:val="18"/>
        </w:rPr>
        <w:t>yerlerinin</w:t>
      </w:r>
      <w:r w:rsidRPr="000D2481" w:rsidR="007C20E2">
        <w:rPr>
          <w:sz w:val="18"/>
        </w:rPr>
        <w:t xml:space="preserve"> </w:t>
      </w:r>
      <w:r w:rsidRPr="000D2481">
        <w:rPr>
          <w:sz w:val="18"/>
        </w:rPr>
        <w:t>teftişlerinin</w:t>
      </w:r>
      <w:r w:rsidRPr="000D2481" w:rsidR="007C20E2">
        <w:rPr>
          <w:sz w:val="18"/>
        </w:rPr>
        <w:t xml:space="preserve"> </w:t>
      </w:r>
      <w:r w:rsidRPr="000D2481">
        <w:rPr>
          <w:sz w:val="18"/>
        </w:rPr>
        <w:t>durdurulmasıyla</w:t>
      </w:r>
      <w:r w:rsidRPr="000D2481" w:rsidR="007C20E2">
        <w:rPr>
          <w:sz w:val="18"/>
        </w:rPr>
        <w:t xml:space="preserve"> </w:t>
      </w:r>
      <w:r w:rsidRPr="000D2481">
        <w:rPr>
          <w:sz w:val="18"/>
        </w:rPr>
        <w:t>ilgili,</w:t>
      </w:r>
      <w:r w:rsidRPr="000D2481" w:rsidR="007C20E2">
        <w:rPr>
          <w:sz w:val="18"/>
        </w:rPr>
        <w:t xml:space="preserve"> </w:t>
      </w:r>
      <w:r w:rsidRPr="000D2481">
        <w:rPr>
          <w:sz w:val="18"/>
        </w:rPr>
        <w:t>yeniden</w:t>
      </w:r>
      <w:r w:rsidRPr="000D2481" w:rsidR="007C20E2">
        <w:rPr>
          <w:sz w:val="18"/>
        </w:rPr>
        <w:t xml:space="preserve"> </w:t>
      </w:r>
      <w:r w:rsidRPr="000D2481">
        <w:rPr>
          <w:sz w:val="18"/>
        </w:rPr>
        <w:t>revize</w:t>
      </w:r>
      <w:r w:rsidRPr="000D2481" w:rsidR="007C20E2">
        <w:rPr>
          <w:sz w:val="18"/>
        </w:rPr>
        <w:t xml:space="preserve"> </w:t>
      </w:r>
      <w:r w:rsidRPr="000D2481">
        <w:rPr>
          <w:sz w:val="18"/>
        </w:rPr>
        <w:t>edilmesiyle</w:t>
      </w:r>
      <w:r w:rsidRPr="000D2481" w:rsidR="007C20E2">
        <w:rPr>
          <w:sz w:val="18"/>
        </w:rPr>
        <w:t xml:space="preserve"> </w:t>
      </w:r>
      <w:r w:rsidRPr="000D2481">
        <w:rPr>
          <w:sz w:val="18"/>
        </w:rPr>
        <w:t>ilgili.</w:t>
      </w:r>
      <w:r w:rsidRPr="000D2481" w:rsidR="007C20E2">
        <w:rPr>
          <w:sz w:val="18"/>
        </w:rPr>
        <w:t xml:space="preserve"> </w:t>
      </w:r>
      <w:r w:rsidRPr="000D2481">
        <w:rPr>
          <w:sz w:val="18"/>
        </w:rPr>
        <w:t>Tutanaklarda</w:t>
      </w:r>
      <w:r w:rsidRPr="000D2481" w:rsidR="007C20E2">
        <w:rPr>
          <w:sz w:val="18"/>
        </w:rPr>
        <w:t xml:space="preserve"> </w:t>
      </w:r>
      <w:r w:rsidRPr="000D2481">
        <w:rPr>
          <w:sz w:val="18"/>
        </w:rPr>
        <w:t>düzeltilmesini</w:t>
      </w:r>
      <w:r w:rsidRPr="000D2481" w:rsidR="007C20E2">
        <w:rPr>
          <w:sz w:val="18"/>
        </w:rPr>
        <w:t xml:space="preserve"> </w:t>
      </w:r>
      <w:r w:rsidRPr="000D2481">
        <w:rPr>
          <w:sz w:val="18"/>
        </w:rPr>
        <w:t>talep</w:t>
      </w:r>
      <w:r w:rsidRPr="000D2481" w:rsidR="007C20E2">
        <w:rPr>
          <w:sz w:val="18"/>
        </w:rPr>
        <w:t xml:space="preserve"> </w:t>
      </w:r>
      <w:r w:rsidRPr="000D2481">
        <w:rPr>
          <w:sz w:val="18"/>
        </w:rPr>
        <w:t>ediyorum.</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Kayda,</w:t>
      </w:r>
      <w:r w:rsidRPr="000D2481" w:rsidR="007C20E2">
        <w:rPr>
          <w:sz w:val="18"/>
        </w:rPr>
        <w:t xml:space="preserve"> </w:t>
      </w:r>
      <w:r w:rsidRPr="000D2481">
        <w:rPr>
          <w:sz w:val="18"/>
        </w:rPr>
        <w:t>tutanaklara</w:t>
      </w:r>
      <w:r w:rsidRPr="000D2481" w:rsidR="007C20E2">
        <w:rPr>
          <w:sz w:val="18"/>
        </w:rPr>
        <w:t xml:space="preserve"> </w:t>
      </w:r>
      <w:r w:rsidRPr="000D2481">
        <w:rPr>
          <w:sz w:val="18"/>
        </w:rPr>
        <w:t>geçti.</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Kerestecioğlu…</w:t>
      </w:r>
    </w:p>
    <w:p w:rsidRPr="000D2481" w:rsidR="00DE6BBE" w:rsidP="000D2481" w:rsidRDefault="00DE6BBE">
      <w:pPr>
        <w:pStyle w:val="GENELKURUL"/>
        <w:spacing w:line="240" w:lineRule="auto"/>
        <w:rPr>
          <w:sz w:val="18"/>
        </w:rPr>
      </w:pPr>
      <w:r w:rsidRPr="000D2481">
        <w:rPr>
          <w:sz w:val="18"/>
        </w:rPr>
        <w:t>FİLİZ</w:t>
      </w:r>
      <w:r w:rsidRPr="000D2481" w:rsidR="007C20E2">
        <w:rPr>
          <w:sz w:val="18"/>
        </w:rPr>
        <w:t xml:space="preserve"> </w:t>
      </w:r>
      <w:r w:rsidRPr="000D2481">
        <w:rPr>
          <w:sz w:val="18"/>
        </w:rPr>
        <w:t>KERESTECİOĞLU</w:t>
      </w:r>
      <w:r w:rsidRPr="000D2481" w:rsidR="007C20E2">
        <w:rPr>
          <w:sz w:val="18"/>
        </w:rPr>
        <w:t xml:space="preserve"> </w:t>
      </w:r>
      <w:r w:rsidRPr="000D2481">
        <w:rPr>
          <w:sz w:val="18"/>
        </w:rPr>
        <w:t>DEMİR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Karar</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r w:rsidRPr="000D2481" w:rsidR="007C20E2">
        <w:rPr>
          <w:sz w:val="18"/>
        </w:rPr>
        <w:t xml:space="preserve"> </w:t>
      </w:r>
      <w:r w:rsidRPr="000D2481">
        <w:rPr>
          <w:sz w:val="18"/>
        </w:rPr>
        <w:t>istiyoruz.</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Karar</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r w:rsidRPr="000D2481" w:rsidR="007C20E2">
        <w:rPr>
          <w:sz w:val="18"/>
        </w:rPr>
        <w:t xml:space="preserve"> </w:t>
      </w:r>
      <w:r w:rsidRPr="000D2481">
        <w:rPr>
          <w:sz w:val="18"/>
        </w:rPr>
        <w:t>arayacağım.</w:t>
      </w:r>
    </w:p>
    <w:p w:rsidRPr="000D2481" w:rsidR="00B92C5F" w:rsidP="000D2481" w:rsidRDefault="00B92C5F">
      <w:pPr>
        <w:suppressAutoHyphens/>
        <w:ind w:left="20" w:right="60" w:firstLine="820"/>
        <w:jc w:val="both"/>
        <w:rPr>
          <w:color w:val="000000"/>
          <w:sz w:val="18"/>
        </w:rPr>
      </w:pPr>
      <w:r w:rsidRPr="000D2481">
        <w:rPr>
          <w:color w:val="000000"/>
          <w:sz w:val="18"/>
        </w:rPr>
        <w:t>IX.-</w:t>
      </w:r>
      <w:r w:rsidRPr="000D2481" w:rsidR="007C20E2">
        <w:rPr>
          <w:color w:val="000000"/>
          <w:sz w:val="18"/>
        </w:rPr>
        <w:t xml:space="preserve"> </w:t>
      </w:r>
      <w:r w:rsidRPr="000D2481">
        <w:rPr>
          <w:color w:val="000000"/>
          <w:sz w:val="18"/>
        </w:rPr>
        <w:t>OTURUM</w:t>
      </w:r>
      <w:r w:rsidRPr="000D2481" w:rsidR="007C20E2">
        <w:rPr>
          <w:color w:val="000000"/>
          <w:sz w:val="18"/>
        </w:rPr>
        <w:t xml:space="preserve"> </w:t>
      </w:r>
      <w:r w:rsidRPr="000D2481">
        <w:rPr>
          <w:color w:val="000000"/>
          <w:sz w:val="18"/>
        </w:rPr>
        <w:t>BAŞKANLARININ</w:t>
      </w:r>
      <w:r w:rsidRPr="000D2481" w:rsidR="007C20E2">
        <w:rPr>
          <w:color w:val="000000"/>
          <w:sz w:val="18"/>
        </w:rPr>
        <w:t xml:space="preserve"> </w:t>
      </w:r>
      <w:r w:rsidRPr="000D2481">
        <w:rPr>
          <w:color w:val="000000"/>
          <w:sz w:val="18"/>
        </w:rPr>
        <w:t>KONUŞMALARI</w:t>
      </w:r>
    </w:p>
    <w:p w:rsidRPr="000D2481" w:rsidR="00B92C5F" w:rsidP="000D2481" w:rsidRDefault="00B92C5F">
      <w:pPr>
        <w:suppressAutoHyphens/>
        <w:ind w:left="20" w:right="60" w:firstLine="820"/>
        <w:jc w:val="both"/>
        <w:rPr>
          <w:color w:val="000000"/>
          <w:sz w:val="18"/>
        </w:rPr>
      </w:pPr>
      <w:r w:rsidRPr="000D2481">
        <w:rPr>
          <w:color w:val="000000"/>
          <w:sz w:val="18"/>
        </w:rPr>
        <w:t>1.-</w:t>
      </w:r>
      <w:r w:rsidRPr="000D2481" w:rsidR="007C20E2">
        <w:rPr>
          <w:color w:val="000000"/>
          <w:sz w:val="18"/>
        </w:rPr>
        <w:t xml:space="preserve"> </w:t>
      </w:r>
      <w:r w:rsidRPr="000D2481">
        <w:rPr>
          <w:color w:val="000000"/>
          <w:sz w:val="18"/>
        </w:rPr>
        <w:t>Oturum</w:t>
      </w:r>
      <w:r w:rsidRPr="000D2481" w:rsidR="007C20E2">
        <w:rPr>
          <w:color w:val="000000"/>
          <w:sz w:val="18"/>
        </w:rPr>
        <w:t xml:space="preserve"> </w:t>
      </w:r>
      <w:r w:rsidRPr="000D2481">
        <w:rPr>
          <w:color w:val="000000"/>
          <w:sz w:val="18"/>
        </w:rPr>
        <w:t>Başkanı</w:t>
      </w:r>
      <w:r w:rsidRPr="000D2481" w:rsidR="007C20E2">
        <w:rPr>
          <w:color w:val="000000"/>
          <w:sz w:val="18"/>
        </w:rPr>
        <w:t xml:space="preserve"> </w:t>
      </w:r>
      <w:r w:rsidRPr="000D2481">
        <w:rPr>
          <w:color w:val="000000"/>
          <w:sz w:val="18"/>
        </w:rPr>
        <w:t>TBMM</w:t>
      </w:r>
      <w:r w:rsidRPr="000D2481" w:rsidR="007C20E2">
        <w:rPr>
          <w:color w:val="000000"/>
          <w:sz w:val="18"/>
        </w:rPr>
        <w:t xml:space="preserve"> </w:t>
      </w:r>
      <w:r w:rsidRPr="000D2481">
        <w:rPr>
          <w:color w:val="000000"/>
          <w:sz w:val="18"/>
        </w:rPr>
        <w:t>Başkan</w:t>
      </w:r>
      <w:r w:rsidRPr="000D2481" w:rsidR="007C20E2">
        <w:rPr>
          <w:color w:val="000000"/>
          <w:sz w:val="18"/>
        </w:rPr>
        <w:t xml:space="preserve"> </w:t>
      </w:r>
      <w:r w:rsidRPr="000D2481">
        <w:rPr>
          <w:color w:val="000000"/>
          <w:sz w:val="18"/>
        </w:rPr>
        <w:t>Vekili</w:t>
      </w:r>
      <w:r w:rsidRPr="000D2481" w:rsidR="007C20E2">
        <w:rPr>
          <w:color w:val="000000"/>
          <w:sz w:val="18"/>
        </w:rPr>
        <w:t xml:space="preserve"> </w:t>
      </w:r>
      <w:r w:rsidRPr="000D2481">
        <w:rPr>
          <w:color w:val="000000"/>
          <w:sz w:val="18"/>
        </w:rPr>
        <w:t>Ayşe</w:t>
      </w:r>
      <w:r w:rsidRPr="000D2481" w:rsidR="007C20E2">
        <w:rPr>
          <w:color w:val="000000"/>
          <w:sz w:val="18"/>
        </w:rPr>
        <w:t xml:space="preserve"> </w:t>
      </w:r>
      <w:r w:rsidRPr="000D2481">
        <w:rPr>
          <w:color w:val="000000"/>
          <w:sz w:val="18"/>
        </w:rPr>
        <w:t>Nur</w:t>
      </w:r>
      <w:r w:rsidRPr="000D2481" w:rsidR="007C20E2">
        <w:rPr>
          <w:color w:val="000000"/>
          <w:sz w:val="18"/>
        </w:rPr>
        <w:t xml:space="preserve"> </w:t>
      </w:r>
      <w:r w:rsidRPr="000D2481">
        <w:rPr>
          <w:color w:val="000000"/>
          <w:sz w:val="18"/>
        </w:rPr>
        <w:t>Bahçekapılı’nın,</w:t>
      </w:r>
      <w:r w:rsidRPr="000D2481" w:rsidR="007C20E2">
        <w:rPr>
          <w:color w:val="000000"/>
          <w:sz w:val="18"/>
        </w:rPr>
        <w:t xml:space="preserve"> </w:t>
      </w:r>
      <w:r w:rsidRPr="000D2481">
        <w:rPr>
          <w:color w:val="000000"/>
          <w:sz w:val="18"/>
        </w:rPr>
        <w:t>yasama</w:t>
      </w:r>
      <w:r w:rsidRPr="000D2481" w:rsidR="007C20E2">
        <w:rPr>
          <w:color w:val="000000"/>
          <w:sz w:val="18"/>
        </w:rPr>
        <w:t xml:space="preserve"> </w:t>
      </w:r>
      <w:r w:rsidRPr="000D2481">
        <w:rPr>
          <w:color w:val="000000"/>
          <w:sz w:val="18"/>
        </w:rPr>
        <w:t>dokunulmazlığıyla</w:t>
      </w:r>
      <w:r w:rsidRPr="000D2481" w:rsidR="007C20E2">
        <w:rPr>
          <w:color w:val="000000"/>
          <w:sz w:val="18"/>
        </w:rPr>
        <w:t xml:space="preserve"> </w:t>
      </w:r>
      <w:r w:rsidRPr="000D2481">
        <w:rPr>
          <w:color w:val="000000"/>
          <w:sz w:val="18"/>
        </w:rPr>
        <w:t>ilgili</w:t>
      </w:r>
      <w:r w:rsidRPr="000D2481" w:rsidR="007C20E2">
        <w:rPr>
          <w:color w:val="000000"/>
          <w:sz w:val="18"/>
        </w:rPr>
        <w:t xml:space="preserve"> </w:t>
      </w:r>
      <w:r w:rsidRPr="000D2481">
        <w:rPr>
          <w:color w:val="000000"/>
          <w:sz w:val="18"/>
        </w:rPr>
        <w:t>tezkerelerin</w:t>
      </w:r>
      <w:r w:rsidRPr="000D2481" w:rsidR="007C20E2">
        <w:rPr>
          <w:color w:val="000000"/>
          <w:sz w:val="18"/>
        </w:rPr>
        <w:t xml:space="preserve"> </w:t>
      </w:r>
      <w:r w:rsidRPr="000D2481">
        <w:rPr>
          <w:color w:val="000000"/>
          <w:sz w:val="18"/>
        </w:rPr>
        <w:t>TBMM’nin</w:t>
      </w:r>
      <w:r w:rsidRPr="000D2481" w:rsidR="007C20E2">
        <w:rPr>
          <w:color w:val="000000"/>
          <w:sz w:val="18"/>
        </w:rPr>
        <w:t xml:space="preserve"> </w:t>
      </w:r>
      <w:r w:rsidRPr="000D2481">
        <w:rPr>
          <w:color w:val="000000"/>
          <w:sz w:val="18"/>
        </w:rPr>
        <w:t>resmî</w:t>
      </w:r>
      <w:r w:rsidRPr="000D2481" w:rsidR="007C20E2">
        <w:rPr>
          <w:color w:val="000000"/>
          <w:sz w:val="18"/>
        </w:rPr>
        <w:t xml:space="preserve"> </w:t>
      </w:r>
      <w:r w:rsidRPr="000D2481">
        <w:rPr>
          <w:color w:val="000000"/>
          <w:sz w:val="18"/>
        </w:rPr>
        <w:t>internet</w:t>
      </w:r>
      <w:r w:rsidRPr="000D2481" w:rsidR="007C20E2">
        <w:rPr>
          <w:color w:val="000000"/>
          <w:sz w:val="18"/>
        </w:rPr>
        <w:t xml:space="preserve"> </w:t>
      </w:r>
      <w:r w:rsidRPr="000D2481">
        <w:rPr>
          <w:color w:val="000000"/>
          <w:sz w:val="18"/>
        </w:rPr>
        <w:t>sayfasında</w:t>
      </w:r>
      <w:r w:rsidRPr="000D2481" w:rsidR="007C20E2">
        <w:rPr>
          <w:color w:val="000000"/>
          <w:sz w:val="18"/>
        </w:rPr>
        <w:t xml:space="preserve"> </w:t>
      </w:r>
      <w:r w:rsidRPr="000D2481">
        <w:rPr>
          <w:color w:val="000000"/>
          <w:sz w:val="18"/>
        </w:rPr>
        <w:t>yayınlandığına</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kamuya</w:t>
      </w:r>
      <w:r w:rsidRPr="000D2481" w:rsidR="007C20E2">
        <w:rPr>
          <w:color w:val="000000"/>
          <w:sz w:val="18"/>
        </w:rPr>
        <w:t xml:space="preserve"> </w:t>
      </w:r>
      <w:r w:rsidRPr="000D2481">
        <w:rPr>
          <w:color w:val="000000"/>
          <w:sz w:val="18"/>
        </w:rPr>
        <w:t>açık</w:t>
      </w:r>
      <w:r w:rsidRPr="000D2481" w:rsidR="007C20E2">
        <w:rPr>
          <w:color w:val="000000"/>
          <w:sz w:val="18"/>
        </w:rPr>
        <w:t xml:space="preserve"> </w:t>
      </w:r>
      <w:r w:rsidRPr="000D2481">
        <w:rPr>
          <w:color w:val="000000"/>
          <w:sz w:val="18"/>
        </w:rPr>
        <w:t>olduğuna</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konuşması</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Oylama</w:t>
      </w:r>
      <w:r w:rsidRPr="000D2481" w:rsidR="007C20E2">
        <w:rPr>
          <w:sz w:val="18"/>
        </w:rPr>
        <w:t xml:space="preserve"> </w:t>
      </w:r>
      <w:r w:rsidRPr="000D2481">
        <w:rPr>
          <w:sz w:val="18"/>
        </w:rPr>
        <w:t>yapacağım,</w:t>
      </w:r>
      <w:r w:rsidRPr="000D2481" w:rsidR="007C20E2">
        <w:rPr>
          <w:sz w:val="18"/>
        </w:rPr>
        <w:t xml:space="preserve"> </w:t>
      </w:r>
      <w:r w:rsidRPr="000D2481">
        <w:rPr>
          <w:sz w:val="18"/>
        </w:rPr>
        <w:t>yalnız</w:t>
      </w:r>
      <w:r w:rsidRPr="000D2481" w:rsidR="007C20E2">
        <w:rPr>
          <w:sz w:val="18"/>
        </w:rPr>
        <w:t xml:space="preserve"> </w:t>
      </w:r>
      <w:r w:rsidRPr="000D2481">
        <w:rPr>
          <w:sz w:val="18"/>
        </w:rPr>
        <w:t>oylama</w:t>
      </w:r>
      <w:r w:rsidRPr="000D2481" w:rsidR="007C20E2">
        <w:rPr>
          <w:sz w:val="18"/>
        </w:rPr>
        <w:t xml:space="preserve"> </w:t>
      </w:r>
      <w:r w:rsidRPr="000D2481">
        <w:rPr>
          <w:sz w:val="18"/>
        </w:rPr>
        <w:t>yapmadan</w:t>
      </w:r>
      <w:r w:rsidRPr="000D2481" w:rsidR="007C20E2">
        <w:rPr>
          <w:sz w:val="18"/>
        </w:rPr>
        <w:t xml:space="preserve"> </w:t>
      </w:r>
      <w:r w:rsidRPr="000D2481">
        <w:rPr>
          <w:sz w:val="18"/>
        </w:rPr>
        <w:t>önce</w:t>
      </w:r>
      <w:r w:rsidRPr="000D2481" w:rsidR="007C20E2">
        <w:rPr>
          <w:sz w:val="18"/>
        </w:rPr>
        <w:t xml:space="preserve"> </w:t>
      </w:r>
      <w:r w:rsidRPr="000D2481">
        <w:rPr>
          <w:sz w:val="18"/>
        </w:rPr>
        <w:t>bir</w:t>
      </w:r>
      <w:r w:rsidRPr="000D2481" w:rsidR="007C20E2">
        <w:rPr>
          <w:sz w:val="18"/>
        </w:rPr>
        <w:t xml:space="preserve"> </w:t>
      </w:r>
      <w:r w:rsidRPr="000D2481">
        <w:rPr>
          <w:sz w:val="18"/>
        </w:rPr>
        <w:t>açıklama</w:t>
      </w:r>
      <w:r w:rsidRPr="000D2481" w:rsidR="007C20E2">
        <w:rPr>
          <w:sz w:val="18"/>
        </w:rPr>
        <w:t xml:space="preserve"> </w:t>
      </w:r>
      <w:r w:rsidRPr="000D2481">
        <w:rPr>
          <w:sz w:val="18"/>
        </w:rPr>
        <w:t>yapmak</w:t>
      </w:r>
      <w:r w:rsidRPr="000D2481" w:rsidR="007C20E2">
        <w:rPr>
          <w:sz w:val="18"/>
        </w:rPr>
        <w:t xml:space="preserve"> </w:t>
      </w:r>
      <w:r w:rsidRPr="000D2481">
        <w:rPr>
          <w:sz w:val="18"/>
        </w:rPr>
        <w:t>zorundayım.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az</w:t>
      </w:r>
      <w:r w:rsidRPr="000D2481" w:rsidR="007C20E2">
        <w:rPr>
          <w:sz w:val="18"/>
        </w:rPr>
        <w:t xml:space="preserve"> </w:t>
      </w:r>
      <w:r w:rsidRPr="000D2481">
        <w:rPr>
          <w:sz w:val="18"/>
        </w:rPr>
        <w:t>önce</w:t>
      </w:r>
      <w:r w:rsidRPr="000D2481" w:rsidR="007C20E2">
        <w:rPr>
          <w:sz w:val="18"/>
        </w:rPr>
        <w:t xml:space="preserve"> </w:t>
      </w:r>
      <w:r w:rsidRPr="000D2481">
        <w:rPr>
          <w:sz w:val="18"/>
        </w:rPr>
        <w:t>Sayın</w:t>
      </w:r>
      <w:r w:rsidRPr="000D2481" w:rsidR="007C20E2">
        <w:rPr>
          <w:sz w:val="18"/>
        </w:rPr>
        <w:t xml:space="preserve"> </w:t>
      </w:r>
      <w:r w:rsidRPr="000D2481">
        <w:rPr>
          <w:sz w:val="18"/>
        </w:rPr>
        <w:t>Tanal</w:t>
      </w:r>
      <w:r w:rsidRPr="000D2481" w:rsidR="007C20E2">
        <w:rPr>
          <w:sz w:val="18"/>
        </w:rPr>
        <w:t xml:space="preserve"> </w:t>
      </w:r>
      <w:r w:rsidRPr="000D2481">
        <w:rPr>
          <w:sz w:val="18"/>
        </w:rPr>
        <w:t>bazı</w:t>
      </w:r>
      <w:r w:rsidRPr="000D2481" w:rsidR="007C20E2">
        <w:rPr>
          <w:sz w:val="18"/>
        </w:rPr>
        <w:t xml:space="preserve"> </w:t>
      </w:r>
      <w:r w:rsidRPr="000D2481">
        <w:rPr>
          <w:sz w:val="18"/>
        </w:rPr>
        <w:t>iddialarda</w:t>
      </w:r>
      <w:r w:rsidRPr="000D2481" w:rsidR="007C20E2">
        <w:rPr>
          <w:sz w:val="18"/>
        </w:rPr>
        <w:t xml:space="preserve"> </w:t>
      </w:r>
      <w:r w:rsidRPr="000D2481">
        <w:rPr>
          <w:sz w:val="18"/>
        </w:rPr>
        <w:t>bulunmuştu.</w:t>
      </w:r>
    </w:p>
    <w:p w:rsidRPr="000D2481" w:rsidR="00DE6BBE" w:rsidP="000D2481" w:rsidRDefault="00DE6BBE">
      <w:pPr>
        <w:pStyle w:val="GENELKURUL"/>
        <w:spacing w:line="240" w:lineRule="auto"/>
        <w:rPr>
          <w:sz w:val="18"/>
        </w:rPr>
      </w:pPr>
      <w:r w:rsidRPr="000D2481">
        <w:rPr>
          <w:sz w:val="18"/>
        </w:rPr>
        <w:t>Yaptığımız</w:t>
      </w:r>
      <w:r w:rsidRPr="000D2481" w:rsidR="007C20E2">
        <w:rPr>
          <w:sz w:val="18"/>
        </w:rPr>
        <w:t xml:space="preserve"> </w:t>
      </w:r>
      <w:r w:rsidRPr="000D2481">
        <w:rPr>
          <w:sz w:val="18"/>
        </w:rPr>
        <w:t>araştırmada</w:t>
      </w:r>
      <w:r w:rsidRPr="000D2481" w:rsidR="007C20E2">
        <w:rPr>
          <w:sz w:val="18"/>
        </w:rPr>
        <w:t xml:space="preserve"> </w:t>
      </w:r>
      <w:r w:rsidRPr="000D2481">
        <w:rPr>
          <w:sz w:val="18"/>
        </w:rPr>
        <w:t>ortaya</w:t>
      </w:r>
      <w:r w:rsidRPr="000D2481" w:rsidR="007C20E2">
        <w:rPr>
          <w:sz w:val="18"/>
        </w:rPr>
        <w:t xml:space="preserve"> </w:t>
      </w:r>
      <w:r w:rsidRPr="000D2481">
        <w:rPr>
          <w:sz w:val="18"/>
        </w:rPr>
        <w:t>çıkan</w:t>
      </w:r>
      <w:r w:rsidRPr="000D2481" w:rsidR="007C20E2">
        <w:rPr>
          <w:sz w:val="18"/>
        </w:rPr>
        <w:t xml:space="preserve"> </w:t>
      </w:r>
      <w:r w:rsidRPr="000D2481">
        <w:rPr>
          <w:sz w:val="18"/>
        </w:rPr>
        <w:t>sonuç</w:t>
      </w:r>
      <w:r w:rsidRPr="000D2481" w:rsidR="007C20E2">
        <w:rPr>
          <w:sz w:val="18"/>
        </w:rPr>
        <w:t xml:space="preserve"> </w:t>
      </w:r>
      <w:r w:rsidRPr="000D2481">
        <w:rPr>
          <w:sz w:val="18"/>
        </w:rPr>
        <w:t>şudur:</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Başkanlığına</w:t>
      </w:r>
      <w:r w:rsidRPr="000D2481" w:rsidR="007C20E2">
        <w:rPr>
          <w:sz w:val="18"/>
        </w:rPr>
        <w:t xml:space="preserve"> </w:t>
      </w:r>
      <w:r w:rsidRPr="000D2481">
        <w:rPr>
          <w:sz w:val="18"/>
        </w:rPr>
        <w:t>sunulan</w:t>
      </w:r>
      <w:r w:rsidRPr="000D2481" w:rsidR="007C20E2">
        <w:rPr>
          <w:sz w:val="18"/>
        </w:rPr>
        <w:t xml:space="preserve"> </w:t>
      </w:r>
      <w:r w:rsidRPr="000D2481">
        <w:rPr>
          <w:sz w:val="18"/>
        </w:rPr>
        <w:t>8</w:t>
      </w:r>
      <w:r w:rsidRPr="000D2481" w:rsidR="007C20E2">
        <w:rPr>
          <w:sz w:val="18"/>
        </w:rPr>
        <w:t xml:space="preserve"> </w:t>
      </w:r>
      <w:r w:rsidRPr="000D2481">
        <w:rPr>
          <w:sz w:val="18"/>
        </w:rPr>
        <w:t>adet</w:t>
      </w:r>
      <w:r w:rsidRPr="000D2481" w:rsidR="007C20E2">
        <w:rPr>
          <w:sz w:val="18"/>
        </w:rPr>
        <w:t xml:space="preserve"> </w:t>
      </w:r>
      <w:r w:rsidRPr="000D2481">
        <w:rPr>
          <w:sz w:val="18"/>
        </w:rPr>
        <w:t>yasama</w:t>
      </w:r>
      <w:r w:rsidRPr="000D2481" w:rsidR="007C20E2">
        <w:rPr>
          <w:sz w:val="18"/>
        </w:rPr>
        <w:t xml:space="preserve"> </w:t>
      </w:r>
      <w:r w:rsidRPr="000D2481">
        <w:rPr>
          <w:sz w:val="18"/>
        </w:rPr>
        <w:t>dokunulmazlığı</w:t>
      </w:r>
      <w:r w:rsidRPr="000D2481" w:rsidR="007C20E2">
        <w:rPr>
          <w:sz w:val="18"/>
        </w:rPr>
        <w:t xml:space="preserve"> </w:t>
      </w:r>
      <w:r w:rsidRPr="000D2481">
        <w:rPr>
          <w:sz w:val="18"/>
        </w:rPr>
        <w:t>dosyası,</w:t>
      </w:r>
      <w:r w:rsidRPr="000D2481" w:rsidR="007C20E2">
        <w:rPr>
          <w:sz w:val="18"/>
        </w:rPr>
        <w:t xml:space="preserve"> </w:t>
      </w:r>
      <w:r w:rsidRPr="000D2481">
        <w:rPr>
          <w:sz w:val="18"/>
        </w:rPr>
        <w:t>Meclis</w:t>
      </w:r>
      <w:r w:rsidRPr="000D2481" w:rsidR="007C20E2">
        <w:rPr>
          <w:sz w:val="18"/>
        </w:rPr>
        <w:t xml:space="preserve"> </w:t>
      </w:r>
      <w:r w:rsidRPr="000D2481">
        <w:rPr>
          <w:sz w:val="18"/>
        </w:rPr>
        <w:t>Başkanlığı</w:t>
      </w:r>
      <w:r w:rsidRPr="000D2481" w:rsidR="007C20E2">
        <w:rPr>
          <w:sz w:val="18"/>
        </w:rPr>
        <w:t xml:space="preserve"> </w:t>
      </w:r>
      <w:r w:rsidRPr="000D2481">
        <w:rPr>
          <w:sz w:val="18"/>
        </w:rPr>
        <w:t>tarafından,</w:t>
      </w:r>
      <w:r w:rsidRPr="000D2481" w:rsidR="007C20E2">
        <w:rPr>
          <w:sz w:val="18"/>
        </w:rPr>
        <w:t xml:space="preserve"> </w:t>
      </w:r>
      <w:r w:rsidRPr="000D2481">
        <w:rPr>
          <w:sz w:val="18"/>
        </w:rPr>
        <w:t>27</w:t>
      </w:r>
      <w:r w:rsidRPr="000D2481" w:rsidR="007C20E2">
        <w:rPr>
          <w:sz w:val="18"/>
        </w:rPr>
        <w:t xml:space="preserve"> </w:t>
      </w:r>
      <w:r w:rsidRPr="000D2481">
        <w:rPr>
          <w:sz w:val="18"/>
        </w:rPr>
        <w:t>Nisan</w:t>
      </w:r>
      <w:r w:rsidRPr="000D2481" w:rsidR="007C20E2">
        <w:rPr>
          <w:sz w:val="18"/>
        </w:rPr>
        <w:t xml:space="preserve"> </w:t>
      </w:r>
      <w:r w:rsidRPr="000D2481">
        <w:rPr>
          <w:sz w:val="18"/>
        </w:rPr>
        <w:t>2018</w:t>
      </w:r>
      <w:r w:rsidRPr="000D2481" w:rsidR="007C20E2">
        <w:rPr>
          <w:sz w:val="18"/>
        </w:rPr>
        <w:t xml:space="preserve"> </w:t>
      </w:r>
      <w:r w:rsidRPr="000D2481">
        <w:rPr>
          <w:sz w:val="18"/>
        </w:rPr>
        <w:t>tarihinde,</w:t>
      </w:r>
      <w:r w:rsidRPr="000D2481" w:rsidR="007C20E2">
        <w:rPr>
          <w:sz w:val="18"/>
        </w:rPr>
        <w:t xml:space="preserve"> </w:t>
      </w:r>
      <w:r w:rsidRPr="000D2481">
        <w:rPr>
          <w:sz w:val="18"/>
        </w:rPr>
        <w:t>Anayasa</w:t>
      </w:r>
      <w:r w:rsidRPr="000D2481" w:rsidR="007C20E2">
        <w:rPr>
          <w:sz w:val="18"/>
        </w:rPr>
        <w:t xml:space="preserve"> </w:t>
      </w:r>
      <w:r w:rsidRPr="000D2481">
        <w:rPr>
          <w:sz w:val="18"/>
        </w:rPr>
        <w:t>ve</w:t>
      </w:r>
      <w:r w:rsidRPr="000D2481" w:rsidR="007C20E2">
        <w:rPr>
          <w:sz w:val="18"/>
        </w:rPr>
        <w:t xml:space="preserve"> </w:t>
      </w:r>
      <w:r w:rsidRPr="000D2481">
        <w:rPr>
          <w:sz w:val="18"/>
        </w:rPr>
        <w:t>Adalet</w:t>
      </w:r>
      <w:r w:rsidRPr="000D2481" w:rsidR="007C20E2">
        <w:rPr>
          <w:sz w:val="18"/>
        </w:rPr>
        <w:t xml:space="preserve"> </w:t>
      </w:r>
      <w:r w:rsidRPr="000D2481">
        <w:rPr>
          <w:sz w:val="18"/>
        </w:rPr>
        <w:t>Komisyonları</w:t>
      </w:r>
      <w:r w:rsidRPr="000D2481" w:rsidR="007C20E2">
        <w:rPr>
          <w:sz w:val="18"/>
        </w:rPr>
        <w:t xml:space="preserve"> </w:t>
      </w:r>
      <w:r w:rsidRPr="000D2481">
        <w:rPr>
          <w:sz w:val="18"/>
        </w:rPr>
        <w:t>üyelerinden</w:t>
      </w:r>
      <w:r w:rsidRPr="000D2481" w:rsidR="007C20E2">
        <w:rPr>
          <w:sz w:val="18"/>
        </w:rPr>
        <w:t xml:space="preserve"> </w:t>
      </w:r>
      <w:r w:rsidRPr="000D2481">
        <w:rPr>
          <w:sz w:val="18"/>
        </w:rPr>
        <w:t>kurulu</w:t>
      </w:r>
      <w:r w:rsidRPr="000D2481" w:rsidR="007C20E2">
        <w:rPr>
          <w:sz w:val="18"/>
        </w:rPr>
        <w:t xml:space="preserve"> </w:t>
      </w:r>
      <w:r w:rsidRPr="000D2481">
        <w:rPr>
          <w:sz w:val="18"/>
        </w:rPr>
        <w:t>Karma</w:t>
      </w:r>
      <w:r w:rsidRPr="000D2481" w:rsidR="007C20E2">
        <w:rPr>
          <w:sz w:val="18"/>
        </w:rPr>
        <w:t xml:space="preserve"> </w:t>
      </w:r>
      <w:r w:rsidRPr="000D2481">
        <w:rPr>
          <w:sz w:val="18"/>
        </w:rPr>
        <w:t>Komisyona</w:t>
      </w:r>
      <w:r w:rsidRPr="000D2481" w:rsidR="007C20E2">
        <w:rPr>
          <w:sz w:val="18"/>
        </w:rPr>
        <w:t xml:space="preserve"> </w:t>
      </w:r>
      <w:r w:rsidRPr="000D2481">
        <w:rPr>
          <w:sz w:val="18"/>
        </w:rPr>
        <w:t>havale</w:t>
      </w:r>
      <w:r w:rsidRPr="000D2481" w:rsidR="007C20E2">
        <w:rPr>
          <w:sz w:val="18"/>
        </w:rPr>
        <w:t xml:space="preserve"> </w:t>
      </w:r>
      <w:r w:rsidRPr="000D2481">
        <w:rPr>
          <w:sz w:val="18"/>
        </w:rPr>
        <w:t>yapılarak</w:t>
      </w:r>
      <w:r w:rsidRPr="000D2481" w:rsidR="007C20E2">
        <w:rPr>
          <w:sz w:val="18"/>
        </w:rPr>
        <w:t xml:space="preserve"> </w:t>
      </w:r>
      <w:r w:rsidRPr="000D2481">
        <w:rPr>
          <w:sz w:val="18"/>
        </w:rPr>
        <w:t>gönderilmiştir.</w:t>
      </w:r>
      <w:r w:rsidRPr="000D2481" w:rsidR="007C20E2">
        <w:rPr>
          <w:sz w:val="18"/>
        </w:rPr>
        <w:t xml:space="preserve"> </w:t>
      </w:r>
      <w:r w:rsidRPr="000D2481">
        <w:rPr>
          <w:sz w:val="18"/>
        </w:rPr>
        <w:t>Bu</w:t>
      </w:r>
      <w:r w:rsidRPr="000D2481" w:rsidR="007C20E2">
        <w:rPr>
          <w:sz w:val="18"/>
        </w:rPr>
        <w:t xml:space="preserve"> </w:t>
      </w:r>
      <w:r w:rsidRPr="000D2481">
        <w:rPr>
          <w:sz w:val="18"/>
        </w:rPr>
        <w:t>8</w:t>
      </w:r>
      <w:r w:rsidRPr="000D2481" w:rsidR="007C20E2">
        <w:rPr>
          <w:sz w:val="18"/>
        </w:rPr>
        <w:t xml:space="preserve"> </w:t>
      </w:r>
      <w:r w:rsidRPr="000D2481">
        <w:rPr>
          <w:sz w:val="18"/>
        </w:rPr>
        <w:t>adet</w:t>
      </w:r>
      <w:r w:rsidRPr="000D2481" w:rsidR="007C20E2">
        <w:rPr>
          <w:sz w:val="18"/>
        </w:rPr>
        <w:t xml:space="preserve"> </w:t>
      </w:r>
      <w:r w:rsidRPr="000D2481">
        <w:rPr>
          <w:sz w:val="18"/>
        </w:rPr>
        <w:t>dokunulmazlık</w:t>
      </w:r>
      <w:r w:rsidRPr="000D2481" w:rsidR="007C20E2">
        <w:rPr>
          <w:sz w:val="18"/>
        </w:rPr>
        <w:t xml:space="preserve"> </w:t>
      </w:r>
      <w:r w:rsidRPr="000D2481">
        <w:rPr>
          <w:sz w:val="18"/>
        </w:rPr>
        <w:t>dosyası</w:t>
      </w:r>
      <w:r w:rsidRPr="000D2481" w:rsidR="007C20E2">
        <w:rPr>
          <w:sz w:val="18"/>
        </w:rPr>
        <w:t xml:space="preserve"> </w:t>
      </w:r>
      <w:r w:rsidRPr="000D2481">
        <w:rPr>
          <w:sz w:val="18"/>
        </w:rPr>
        <w:t>kapsamında</w:t>
      </w:r>
      <w:r w:rsidRPr="000D2481" w:rsidR="007C20E2">
        <w:rPr>
          <w:sz w:val="18"/>
        </w:rPr>
        <w:t xml:space="preserve"> </w:t>
      </w:r>
      <w:r w:rsidRPr="000D2481">
        <w:rPr>
          <w:sz w:val="18"/>
        </w:rPr>
        <w:t>İstanbul</w:t>
      </w:r>
      <w:r w:rsidRPr="000D2481" w:rsidR="007C20E2">
        <w:rPr>
          <w:sz w:val="18"/>
        </w:rPr>
        <w:t xml:space="preserve"> </w:t>
      </w:r>
      <w:r w:rsidRPr="000D2481">
        <w:rPr>
          <w:sz w:val="18"/>
        </w:rPr>
        <w:t>Milletvekili</w:t>
      </w:r>
      <w:r w:rsidRPr="000D2481" w:rsidR="007C20E2">
        <w:rPr>
          <w:sz w:val="18"/>
        </w:rPr>
        <w:t xml:space="preserve"> </w:t>
      </w:r>
      <w:r w:rsidRPr="000D2481">
        <w:rPr>
          <w:sz w:val="18"/>
        </w:rPr>
        <w:t>Sayın</w:t>
      </w:r>
      <w:r w:rsidRPr="000D2481" w:rsidR="007C20E2">
        <w:rPr>
          <w:sz w:val="18"/>
        </w:rPr>
        <w:t xml:space="preserve"> </w:t>
      </w:r>
      <w:r w:rsidRPr="000D2481">
        <w:rPr>
          <w:sz w:val="18"/>
        </w:rPr>
        <w:t>Mahmut</w:t>
      </w:r>
      <w:r w:rsidRPr="000D2481" w:rsidR="007C20E2">
        <w:rPr>
          <w:sz w:val="18"/>
        </w:rPr>
        <w:t xml:space="preserve"> </w:t>
      </w:r>
      <w:r w:rsidRPr="000D2481">
        <w:rPr>
          <w:sz w:val="18"/>
        </w:rPr>
        <w:t>Tanal’ın</w:t>
      </w:r>
      <w:r w:rsidRPr="000D2481" w:rsidR="007C20E2">
        <w:rPr>
          <w:sz w:val="18"/>
        </w:rPr>
        <w:t xml:space="preserve"> </w:t>
      </w:r>
      <w:r w:rsidRPr="000D2481">
        <w:rPr>
          <w:sz w:val="18"/>
        </w:rPr>
        <w:t>da</w:t>
      </w:r>
      <w:r w:rsidRPr="000D2481" w:rsidR="007C20E2">
        <w:rPr>
          <w:sz w:val="18"/>
        </w:rPr>
        <w:t xml:space="preserve"> </w:t>
      </w:r>
      <w:r w:rsidRPr="000D2481">
        <w:rPr>
          <w:sz w:val="18"/>
        </w:rPr>
        <w:t>2</w:t>
      </w:r>
      <w:r w:rsidRPr="000D2481" w:rsidR="007C20E2">
        <w:rPr>
          <w:sz w:val="18"/>
        </w:rPr>
        <w:t xml:space="preserve"> </w:t>
      </w:r>
      <w:r w:rsidRPr="000D2481">
        <w:rPr>
          <w:sz w:val="18"/>
        </w:rPr>
        <w:t>adet</w:t>
      </w:r>
      <w:r w:rsidRPr="000D2481" w:rsidR="007C20E2">
        <w:rPr>
          <w:sz w:val="18"/>
        </w:rPr>
        <w:t xml:space="preserve"> </w:t>
      </w:r>
      <w:r w:rsidRPr="000D2481">
        <w:rPr>
          <w:sz w:val="18"/>
        </w:rPr>
        <w:t>dosyası</w:t>
      </w:r>
      <w:r w:rsidRPr="000D2481" w:rsidR="007C20E2">
        <w:rPr>
          <w:sz w:val="18"/>
        </w:rPr>
        <w:t xml:space="preserve"> </w:t>
      </w:r>
      <w:r w:rsidRPr="000D2481">
        <w:rPr>
          <w:sz w:val="18"/>
        </w:rPr>
        <w:t>bulunmaktadır.</w:t>
      </w:r>
      <w:r w:rsidRPr="000D2481" w:rsidR="007C20E2">
        <w:rPr>
          <w:sz w:val="18"/>
        </w:rPr>
        <w:t xml:space="preserve"> </w:t>
      </w:r>
      <w:r w:rsidRPr="000D2481">
        <w:rPr>
          <w:sz w:val="18"/>
        </w:rPr>
        <w:t>Bu</w:t>
      </w:r>
      <w:r w:rsidRPr="000D2481" w:rsidR="007C20E2">
        <w:rPr>
          <w:sz w:val="18"/>
        </w:rPr>
        <w:t xml:space="preserve"> </w:t>
      </w:r>
      <w:r w:rsidRPr="000D2481">
        <w:rPr>
          <w:sz w:val="18"/>
        </w:rPr>
        <w:t>havale</w:t>
      </w:r>
      <w:r w:rsidRPr="000D2481" w:rsidR="007C20E2">
        <w:rPr>
          <w:sz w:val="18"/>
        </w:rPr>
        <w:t xml:space="preserve"> </w:t>
      </w:r>
      <w:r w:rsidRPr="000D2481">
        <w:rPr>
          <w:sz w:val="18"/>
        </w:rPr>
        <w:t>işlemi,</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İçtüzüğü’nün</w:t>
      </w:r>
      <w:r w:rsidRPr="000D2481" w:rsidR="007C20E2">
        <w:rPr>
          <w:sz w:val="18"/>
        </w:rPr>
        <w:t xml:space="preserve"> </w:t>
      </w:r>
      <w:r w:rsidRPr="000D2481">
        <w:rPr>
          <w:sz w:val="18"/>
        </w:rPr>
        <w:t>51’inci</w:t>
      </w:r>
      <w:r w:rsidRPr="000D2481" w:rsidR="007C20E2">
        <w:rPr>
          <w:sz w:val="18"/>
        </w:rPr>
        <w:t xml:space="preserve"> </w:t>
      </w:r>
      <w:r w:rsidRPr="000D2481">
        <w:rPr>
          <w:sz w:val="18"/>
        </w:rPr>
        <w:t>maddesi</w:t>
      </w:r>
      <w:r w:rsidRPr="000D2481" w:rsidR="007C20E2">
        <w:rPr>
          <w:sz w:val="18"/>
        </w:rPr>
        <w:t xml:space="preserve"> </w:t>
      </w:r>
      <w:r w:rsidRPr="000D2481">
        <w:rPr>
          <w:sz w:val="18"/>
        </w:rPr>
        <w:t>gereğince</w:t>
      </w:r>
      <w:r w:rsidRPr="000D2481" w:rsidR="007C20E2">
        <w:rPr>
          <w:sz w:val="18"/>
        </w:rPr>
        <w:t xml:space="preserve"> </w:t>
      </w:r>
      <w:r w:rsidRPr="000D2481">
        <w:rPr>
          <w:sz w:val="18"/>
        </w:rPr>
        <w:t>-resmî</w:t>
      </w:r>
      <w:r w:rsidRPr="000D2481" w:rsidR="007C20E2">
        <w:rPr>
          <w:sz w:val="18"/>
        </w:rPr>
        <w:t xml:space="preserve"> </w:t>
      </w:r>
      <w:r w:rsidRPr="000D2481">
        <w:rPr>
          <w:sz w:val="18"/>
        </w:rPr>
        <w:t>tezkereler-</w:t>
      </w:r>
      <w:r w:rsidRPr="000D2481" w:rsidR="007C20E2">
        <w:rPr>
          <w:sz w:val="18"/>
        </w:rPr>
        <w:t xml:space="preserve"> </w:t>
      </w:r>
      <w:r w:rsidRPr="000D2481">
        <w:rPr>
          <w:sz w:val="18"/>
        </w:rPr>
        <w:t>daha</w:t>
      </w:r>
      <w:r w:rsidRPr="000D2481" w:rsidR="007C20E2">
        <w:rPr>
          <w:sz w:val="18"/>
        </w:rPr>
        <w:t xml:space="preserve"> </w:t>
      </w:r>
      <w:r w:rsidRPr="000D2481">
        <w:rPr>
          <w:sz w:val="18"/>
        </w:rPr>
        <w:t>önceki</w:t>
      </w:r>
      <w:r w:rsidRPr="000D2481" w:rsidR="007C20E2">
        <w:rPr>
          <w:sz w:val="18"/>
        </w:rPr>
        <w:t xml:space="preserve"> </w:t>
      </w:r>
      <w:r w:rsidRPr="000D2481">
        <w:rPr>
          <w:sz w:val="18"/>
        </w:rPr>
        <w:t>bütün</w:t>
      </w:r>
      <w:r w:rsidRPr="000D2481" w:rsidR="007C20E2">
        <w:rPr>
          <w:sz w:val="18"/>
        </w:rPr>
        <w:t xml:space="preserve"> </w:t>
      </w:r>
      <w:r w:rsidRPr="000D2481">
        <w:rPr>
          <w:sz w:val="18"/>
        </w:rPr>
        <w:t>uygulamalarda</w:t>
      </w:r>
      <w:r w:rsidRPr="000D2481" w:rsidR="007C20E2">
        <w:rPr>
          <w:sz w:val="18"/>
        </w:rPr>
        <w:t xml:space="preserve"> </w:t>
      </w:r>
      <w:r w:rsidRPr="000D2481">
        <w:rPr>
          <w:sz w:val="18"/>
        </w:rPr>
        <w:t>olduğu</w:t>
      </w:r>
      <w:r w:rsidRPr="000D2481" w:rsidR="007C20E2">
        <w:rPr>
          <w:sz w:val="18"/>
        </w:rPr>
        <w:t xml:space="preserve"> </w:t>
      </w:r>
      <w:r w:rsidRPr="000D2481">
        <w:rPr>
          <w:sz w:val="18"/>
        </w:rPr>
        <w:t>gibi</w:t>
      </w:r>
      <w:r w:rsidRPr="000D2481" w:rsidR="007C20E2">
        <w:rPr>
          <w:sz w:val="18"/>
        </w:rPr>
        <w:t xml:space="preserve"> </w:t>
      </w:r>
      <w:r w:rsidRPr="000D2481">
        <w:rPr>
          <w:sz w:val="18"/>
        </w:rPr>
        <w:t>aynı</w:t>
      </w:r>
      <w:r w:rsidRPr="000D2481" w:rsidR="007C20E2">
        <w:rPr>
          <w:sz w:val="18"/>
        </w:rPr>
        <w:t xml:space="preserve"> </w:t>
      </w:r>
      <w:r w:rsidRPr="000D2481">
        <w:rPr>
          <w:sz w:val="18"/>
        </w:rPr>
        <w:t>günün</w:t>
      </w:r>
      <w:r w:rsidRPr="000D2481" w:rsidR="007C20E2">
        <w:rPr>
          <w:sz w:val="18"/>
        </w:rPr>
        <w:t xml:space="preserve"> </w:t>
      </w:r>
      <w:r w:rsidRPr="000D2481">
        <w:rPr>
          <w:sz w:val="18"/>
        </w:rPr>
        <w:t>Gelen</w:t>
      </w:r>
      <w:r w:rsidRPr="000D2481" w:rsidR="007C20E2">
        <w:rPr>
          <w:sz w:val="18"/>
        </w:rPr>
        <w:t xml:space="preserve"> </w:t>
      </w:r>
      <w:r w:rsidRPr="000D2481">
        <w:rPr>
          <w:sz w:val="18"/>
        </w:rPr>
        <w:t>Kâğıtlarına</w:t>
      </w:r>
      <w:r w:rsidRPr="000D2481" w:rsidR="007C20E2">
        <w:rPr>
          <w:sz w:val="18"/>
        </w:rPr>
        <w:t xml:space="preserve"> </w:t>
      </w:r>
      <w:r w:rsidRPr="000D2481">
        <w:rPr>
          <w:sz w:val="18"/>
        </w:rPr>
        <w:t>alınarak</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Meclisinin</w:t>
      </w:r>
      <w:r w:rsidRPr="000D2481" w:rsidR="007C20E2">
        <w:rPr>
          <w:sz w:val="18"/>
        </w:rPr>
        <w:t xml:space="preserve"> </w:t>
      </w:r>
      <w:r w:rsidRPr="000D2481">
        <w:rPr>
          <w:sz w:val="18"/>
        </w:rPr>
        <w:t>“web”</w:t>
      </w:r>
      <w:r w:rsidRPr="000D2481" w:rsidR="007C20E2">
        <w:rPr>
          <w:sz w:val="18"/>
        </w:rPr>
        <w:t xml:space="preserve"> </w:t>
      </w:r>
      <w:r w:rsidRPr="000D2481">
        <w:rPr>
          <w:sz w:val="18"/>
        </w:rPr>
        <w:t>sayfasında</w:t>
      </w:r>
      <w:r w:rsidRPr="000D2481" w:rsidR="007C20E2">
        <w:rPr>
          <w:sz w:val="18"/>
        </w:rPr>
        <w:t xml:space="preserve"> </w:t>
      </w:r>
      <w:r w:rsidRPr="000D2481">
        <w:rPr>
          <w:sz w:val="18"/>
        </w:rPr>
        <w:t>yayınlanmıştır.</w:t>
      </w:r>
      <w:r w:rsidRPr="000D2481" w:rsidR="007C20E2">
        <w:rPr>
          <w:sz w:val="18"/>
        </w:rPr>
        <w:t xml:space="preserve"> </w:t>
      </w:r>
      <w:r w:rsidRPr="000D2481">
        <w:rPr>
          <w:sz w:val="18"/>
        </w:rPr>
        <w:t>Gelen</w:t>
      </w:r>
      <w:r w:rsidRPr="000D2481" w:rsidR="007C20E2">
        <w:rPr>
          <w:sz w:val="18"/>
        </w:rPr>
        <w:t xml:space="preserve"> </w:t>
      </w:r>
      <w:r w:rsidRPr="000D2481">
        <w:rPr>
          <w:sz w:val="18"/>
        </w:rPr>
        <w:t>Kâğıtların</w:t>
      </w:r>
      <w:r w:rsidRPr="000D2481" w:rsidR="007C20E2">
        <w:rPr>
          <w:sz w:val="18"/>
        </w:rPr>
        <w:t xml:space="preserve"> </w:t>
      </w:r>
      <w:r w:rsidRPr="000D2481">
        <w:rPr>
          <w:sz w:val="18"/>
        </w:rPr>
        <w:t>tümü</w:t>
      </w:r>
      <w:r w:rsidRPr="000D2481" w:rsidR="007C20E2">
        <w:rPr>
          <w:sz w:val="18"/>
        </w:rPr>
        <w:t xml:space="preserve"> </w:t>
      </w:r>
      <w:r w:rsidRPr="000D2481">
        <w:rPr>
          <w:sz w:val="18"/>
        </w:rPr>
        <w:t>kamuya</w:t>
      </w:r>
      <w:r w:rsidRPr="000D2481" w:rsidR="007C20E2">
        <w:rPr>
          <w:sz w:val="18"/>
        </w:rPr>
        <w:t xml:space="preserve"> </w:t>
      </w:r>
      <w:r w:rsidRPr="000D2481">
        <w:rPr>
          <w:sz w:val="18"/>
        </w:rPr>
        <w:t>açıktır</w:t>
      </w:r>
      <w:r w:rsidRPr="000D2481" w:rsidR="007C20E2">
        <w:rPr>
          <w:sz w:val="18"/>
        </w:rPr>
        <w:t xml:space="preserve"> </w:t>
      </w:r>
      <w:r w:rsidRPr="000D2481">
        <w:rPr>
          <w:sz w:val="18"/>
        </w:rPr>
        <w:t>ve</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Meclisinin</w:t>
      </w:r>
      <w:r w:rsidRPr="000D2481" w:rsidR="007C20E2">
        <w:rPr>
          <w:sz w:val="18"/>
        </w:rPr>
        <w:t xml:space="preserve"> </w:t>
      </w:r>
      <w:r w:rsidRPr="000D2481">
        <w:rPr>
          <w:sz w:val="18"/>
        </w:rPr>
        <w:t>resmî</w:t>
      </w:r>
      <w:r w:rsidRPr="000D2481" w:rsidR="007C20E2">
        <w:rPr>
          <w:sz w:val="18"/>
        </w:rPr>
        <w:t xml:space="preserve"> </w:t>
      </w:r>
      <w:r w:rsidRPr="000D2481">
        <w:rPr>
          <w:sz w:val="18"/>
        </w:rPr>
        <w:t>internet</w:t>
      </w:r>
      <w:r w:rsidRPr="000D2481" w:rsidR="007C20E2">
        <w:rPr>
          <w:sz w:val="18"/>
        </w:rPr>
        <w:t xml:space="preserve"> </w:t>
      </w:r>
      <w:r w:rsidRPr="000D2481">
        <w:rPr>
          <w:sz w:val="18"/>
        </w:rPr>
        <w:t>sayfasında</w:t>
      </w:r>
      <w:r w:rsidRPr="000D2481" w:rsidR="007C20E2">
        <w:rPr>
          <w:sz w:val="18"/>
        </w:rPr>
        <w:t xml:space="preserve"> </w:t>
      </w:r>
      <w:r w:rsidRPr="000D2481">
        <w:rPr>
          <w:sz w:val="18"/>
        </w:rPr>
        <w:t>yayınlanmaktadır.</w:t>
      </w:r>
      <w:r w:rsidRPr="000D2481" w:rsidR="007C20E2">
        <w:rPr>
          <w:sz w:val="18"/>
        </w:rPr>
        <w:t xml:space="preserve"> </w:t>
      </w:r>
      <w:r w:rsidRPr="000D2481">
        <w:rPr>
          <w:sz w:val="18"/>
        </w:rPr>
        <w:t>Arzu</w:t>
      </w:r>
      <w:r w:rsidRPr="000D2481" w:rsidR="007C20E2">
        <w:rPr>
          <w:sz w:val="18"/>
        </w:rPr>
        <w:t xml:space="preserve"> </w:t>
      </w:r>
      <w:r w:rsidRPr="000D2481">
        <w:rPr>
          <w:sz w:val="18"/>
        </w:rPr>
        <w:t>eden</w:t>
      </w:r>
      <w:r w:rsidRPr="000D2481" w:rsidR="007C20E2">
        <w:rPr>
          <w:sz w:val="18"/>
        </w:rPr>
        <w:t xml:space="preserve"> </w:t>
      </w:r>
      <w:r w:rsidRPr="000D2481">
        <w:rPr>
          <w:sz w:val="18"/>
        </w:rPr>
        <w:t>herkes,</w:t>
      </w:r>
      <w:r w:rsidRPr="000D2481" w:rsidR="007C20E2">
        <w:rPr>
          <w:sz w:val="18"/>
        </w:rPr>
        <w:t xml:space="preserve"> </w:t>
      </w:r>
      <w:r w:rsidRPr="000D2481">
        <w:rPr>
          <w:sz w:val="18"/>
        </w:rPr>
        <w:t>gazeteciler</w:t>
      </w:r>
      <w:r w:rsidRPr="000D2481" w:rsidR="007C20E2">
        <w:rPr>
          <w:sz w:val="18"/>
        </w:rPr>
        <w:t xml:space="preserve"> </w:t>
      </w:r>
      <w:r w:rsidRPr="000D2481">
        <w:rPr>
          <w:sz w:val="18"/>
        </w:rPr>
        <w:t>de</w:t>
      </w:r>
      <w:r w:rsidRPr="000D2481" w:rsidR="007C20E2">
        <w:rPr>
          <w:sz w:val="18"/>
        </w:rPr>
        <w:t xml:space="preserve"> </w:t>
      </w:r>
      <w:r w:rsidRPr="000D2481">
        <w:rPr>
          <w:sz w:val="18"/>
        </w:rPr>
        <w:t>dâhil</w:t>
      </w:r>
      <w:r w:rsidRPr="000D2481" w:rsidR="007C20E2">
        <w:rPr>
          <w:sz w:val="18"/>
        </w:rPr>
        <w:t xml:space="preserve"> </w:t>
      </w:r>
      <w:r w:rsidRPr="000D2481">
        <w:rPr>
          <w:sz w:val="18"/>
        </w:rPr>
        <w:t>olmak</w:t>
      </w:r>
      <w:r w:rsidRPr="000D2481" w:rsidR="007C20E2">
        <w:rPr>
          <w:sz w:val="18"/>
        </w:rPr>
        <w:t xml:space="preserve"> </w:t>
      </w:r>
      <w:r w:rsidRPr="000D2481">
        <w:rPr>
          <w:sz w:val="18"/>
        </w:rPr>
        <w:t>üzere</w:t>
      </w:r>
      <w:r w:rsidRPr="000D2481" w:rsidR="007C20E2">
        <w:rPr>
          <w:sz w:val="18"/>
        </w:rPr>
        <w:t xml:space="preserve"> </w:t>
      </w:r>
      <w:r w:rsidRPr="000D2481">
        <w:rPr>
          <w:sz w:val="18"/>
        </w:rPr>
        <w:t>buradaki</w:t>
      </w:r>
      <w:r w:rsidRPr="000D2481" w:rsidR="007C20E2">
        <w:rPr>
          <w:sz w:val="18"/>
        </w:rPr>
        <w:t xml:space="preserve"> </w:t>
      </w:r>
      <w:r w:rsidRPr="000D2481">
        <w:rPr>
          <w:sz w:val="18"/>
        </w:rPr>
        <w:t>bilgilere</w:t>
      </w:r>
      <w:r w:rsidRPr="000D2481" w:rsidR="007C20E2">
        <w:rPr>
          <w:sz w:val="18"/>
        </w:rPr>
        <w:t xml:space="preserve"> </w:t>
      </w:r>
      <w:r w:rsidRPr="000D2481">
        <w:rPr>
          <w:sz w:val="18"/>
        </w:rPr>
        <w:t>ulaşabilmektedir.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Tanal,</w:t>
      </w:r>
      <w:r w:rsidRPr="000D2481" w:rsidR="007C20E2">
        <w:rPr>
          <w:sz w:val="18"/>
        </w:rPr>
        <w:t xml:space="preserve"> </w:t>
      </w:r>
      <w:r w:rsidRPr="000D2481">
        <w:rPr>
          <w:sz w:val="18"/>
        </w:rPr>
        <w:t>size,</w:t>
      </w:r>
      <w:r w:rsidRPr="000D2481" w:rsidR="007C20E2">
        <w:rPr>
          <w:sz w:val="18"/>
        </w:rPr>
        <w:t xml:space="preserve"> </w:t>
      </w:r>
      <w:r w:rsidRPr="000D2481">
        <w:rPr>
          <w:sz w:val="18"/>
        </w:rPr>
        <w:t>araştırmadan,</w:t>
      </w:r>
      <w:r w:rsidRPr="000D2481" w:rsidR="007C20E2">
        <w:rPr>
          <w:sz w:val="18"/>
        </w:rPr>
        <w:t xml:space="preserve"> </w:t>
      </w:r>
      <w:r w:rsidRPr="000D2481">
        <w:rPr>
          <w:sz w:val="18"/>
        </w:rPr>
        <w:t>Meclis</w:t>
      </w:r>
      <w:r w:rsidRPr="000D2481" w:rsidR="007C20E2">
        <w:rPr>
          <w:sz w:val="18"/>
        </w:rPr>
        <w:t xml:space="preserve"> </w:t>
      </w:r>
      <w:r w:rsidRPr="000D2481">
        <w:rPr>
          <w:sz w:val="18"/>
        </w:rPr>
        <w:t>çalışanları</w:t>
      </w:r>
      <w:r w:rsidRPr="000D2481" w:rsidR="007C20E2">
        <w:rPr>
          <w:sz w:val="18"/>
        </w:rPr>
        <w:t xml:space="preserve"> </w:t>
      </w:r>
      <w:r w:rsidRPr="000D2481">
        <w:rPr>
          <w:sz w:val="18"/>
        </w:rPr>
        <w:t>hakkında</w:t>
      </w:r>
      <w:r w:rsidRPr="000D2481" w:rsidR="007C20E2">
        <w:rPr>
          <w:sz w:val="18"/>
        </w:rPr>
        <w:t xml:space="preserve"> </w:t>
      </w:r>
      <w:r w:rsidRPr="000D2481">
        <w:rPr>
          <w:sz w:val="18"/>
        </w:rPr>
        <w:t>böyle</w:t>
      </w:r>
      <w:r w:rsidRPr="000D2481" w:rsidR="007C20E2">
        <w:rPr>
          <w:sz w:val="18"/>
        </w:rPr>
        <w:t xml:space="preserve"> </w:t>
      </w:r>
      <w:r w:rsidRPr="000D2481">
        <w:rPr>
          <w:sz w:val="18"/>
        </w:rPr>
        <w:t>itham</w:t>
      </w:r>
      <w:r w:rsidRPr="000D2481" w:rsidR="007C20E2">
        <w:rPr>
          <w:sz w:val="18"/>
        </w:rPr>
        <w:t xml:space="preserve"> </w:t>
      </w:r>
      <w:r w:rsidRPr="000D2481">
        <w:rPr>
          <w:sz w:val="18"/>
        </w:rPr>
        <w:t>edici</w:t>
      </w:r>
      <w:r w:rsidRPr="000D2481" w:rsidR="007C20E2">
        <w:rPr>
          <w:sz w:val="18"/>
        </w:rPr>
        <w:t xml:space="preserve"> </w:t>
      </w:r>
      <w:r w:rsidRPr="000D2481">
        <w:rPr>
          <w:sz w:val="18"/>
        </w:rPr>
        <w:t>bir</w:t>
      </w:r>
      <w:r w:rsidRPr="000D2481" w:rsidR="007C20E2">
        <w:rPr>
          <w:sz w:val="18"/>
        </w:rPr>
        <w:t xml:space="preserve"> </w:t>
      </w:r>
      <w:r w:rsidRPr="000D2481">
        <w:rPr>
          <w:sz w:val="18"/>
        </w:rPr>
        <w:t>üslup</w:t>
      </w:r>
      <w:r w:rsidRPr="000D2481" w:rsidR="007C20E2">
        <w:rPr>
          <w:sz w:val="18"/>
        </w:rPr>
        <w:t xml:space="preserve"> </w:t>
      </w:r>
      <w:r w:rsidRPr="000D2481">
        <w:rPr>
          <w:sz w:val="18"/>
        </w:rPr>
        <w:t>takınmamanızı</w:t>
      </w:r>
      <w:r w:rsidRPr="000D2481" w:rsidR="007C20E2">
        <w:rPr>
          <w:sz w:val="18"/>
        </w:rPr>
        <w:t xml:space="preserve"> </w:t>
      </w:r>
      <w:r w:rsidRPr="000D2481">
        <w:rPr>
          <w:sz w:val="18"/>
        </w:rPr>
        <w:t>söylemiştim.</w:t>
      </w:r>
      <w:r w:rsidRPr="000D2481" w:rsidR="007C20E2">
        <w:rPr>
          <w:sz w:val="18"/>
        </w:rPr>
        <w:t xml:space="preserve"> </w:t>
      </w:r>
      <w:r w:rsidRPr="000D2481">
        <w:rPr>
          <w:sz w:val="18"/>
        </w:rPr>
        <w:t>Gerçek</w:t>
      </w:r>
      <w:r w:rsidRPr="000D2481" w:rsidR="007C20E2">
        <w:rPr>
          <w:sz w:val="18"/>
        </w:rPr>
        <w:t xml:space="preserve"> </w:t>
      </w:r>
      <w:r w:rsidRPr="000D2481">
        <w:rPr>
          <w:sz w:val="18"/>
        </w:rPr>
        <w:t>budur,</w:t>
      </w:r>
      <w:r w:rsidRPr="000D2481" w:rsidR="007C20E2">
        <w:rPr>
          <w:sz w:val="18"/>
        </w:rPr>
        <w:t xml:space="preserve"> </w:t>
      </w:r>
      <w:r w:rsidRPr="000D2481">
        <w:rPr>
          <w:sz w:val="18"/>
        </w:rPr>
        <w:t>yapılan</w:t>
      </w:r>
      <w:r w:rsidRPr="000D2481" w:rsidR="007C20E2">
        <w:rPr>
          <w:sz w:val="18"/>
        </w:rPr>
        <w:t xml:space="preserve"> </w:t>
      </w:r>
      <w:r w:rsidRPr="000D2481">
        <w:rPr>
          <w:sz w:val="18"/>
        </w:rPr>
        <w:t>işlem</w:t>
      </w:r>
      <w:r w:rsidRPr="000D2481" w:rsidR="007C20E2">
        <w:rPr>
          <w:sz w:val="18"/>
        </w:rPr>
        <w:t xml:space="preserve"> </w:t>
      </w:r>
      <w:r w:rsidRPr="000D2481">
        <w:rPr>
          <w:sz w:val="18"/>
        </w:rPr>
        <w:t>İç</w:t>
      </w:r>
      <w:r w:rsidRPr="000D2481" w:rsidR="007C20E2">
        <w:rPr>
          <w:sz w:val="18"/>
        </w:rPr>
        <w:t xml:space="preserve"> </w:t>
      </w:r>
      <w:r w:rsidRPr="000D2481">
        <w:rPr>
          <w:sz w:val="18"/>
        </w:rPr>
        <w:t>Tüzük’ün</w:t>
      </w:r>
      <w:r w:rsidRPr="000D2481" w:rsidR="007C20E2">
        <w:rPr>
          <w:sz w:val="18"/>
        </w:rPr>
        <w:t xml:space="preserve"> </w:t>
      </w:r>
      <w:r w:rsidRPr="000D2481">
        <w:rPr>
          <w:sz w:val="18"/>
        </w:rPr>
        <w:t>51’inci</w:t>
      </w:r>
      <w:r w:rsidRPr="000D2481" w:rsidR="007C20E2">
        <w:rPr>
          <w:sz w:val="18"/>
        </w:rPr>
        <w:t xml:space="preserve"> </w:t>
      </w:r>
      <w:r w:rsidRPr="000D2481">
        <w:rPr>
          <w:sz w:val="18"/>
        </w:rPr>
        <w:t>maddesi</w:t>
      </w:r>
      <w:r w:rsidRPr="000D2481" w:rsidR="007C20E2">
        <w:rPr>
          <w:sz w:val="18"/>
        </w:rPr>
        <w:t xml:space="preserve"> </w:t>
      </w:r>
      <w:r w:rsidRPr="000D2481">
        <w:rPr>
          <w:sz w:val="18"/>
        </w:rPr>
        <w:t>gereğince</w:t>
      </w:r>
      <w:r w:rsidRPr="000D2481" w:rsidR="007C20E2">
        <w:rPr>
          <w:sz w:val="18"/>
        </w:rPr>
        <w:t xml:space="preserve"> </w:t>
      </w:r>
      <w:r w:rsidRPr="000D2481">
        <w:rPr>
          <w:sz w:val="18"/>
        </w:rPr>
        <w:t>“web”</w:t>
      </w:r>
      <w:r w:rsidRPr="000D2481" w:rsidR="007C20E2">
        <w:rPr>
          <w:sz w:val="18"/>
        </w:rPr>
        <w:t xml:space="preserve"> </w:t>
      </w:r>
      <w:r w:rsidRPr="000D2481">
        <w:rPr>
          <w:sz w:val="18"/>
        </w:rPr>
        <w:t>sitesinde</w:t>
      </w:r>
      <w:r w:rsidRPr="000D2481" w:rsidR="007C20E2">
        <w:rPr>
          <w:sz w:val="18"/>
        </w:rPr>
        <w:t xml:space="preserve"> </w:t>
      </w:r>
      <w:r w:rsidRPr="000D2481">
        <w:rPr>
          <w:sz w:val="18"/>
        </w:rPr>
        <w:t>yayınlanmıştır.</w:t>
      </w:r>
      <w:r w:rsidRPr="000D2481" w:rsidR="007C20E2">
        <w:rPr>
          <w:sz w:val="18"/>
        </w:rPr>
        <w:t xml:space="preserve"> </w:t>
      </w:r>
      <w:r w:rsidRPr="000D2481">
        <w:rPr>
          <w:sz w:val="18"/>
        </w:rPr>
        <w:t>Sanıyorum</w:t>
      </w:r>
      <w:r w:rsidRPr="000D2481" w:rsidR="007C20E2">
        <w:rPr>
          <w:sz w:val="18"/>
        </w:rPr>
        <w:t xml:space="preserve"> </w:t>
      </w:r>
      <w:r w:rsidRPr="000D2481">
        <w:rPr>
          <w:sz w:val="18"/>
        </w:rPr>
        <w:t>çalışanlarımıza</w:t>
      </w:r>
      <w:r w:rsidRPr="000D2481" w:rsidR="007C20E2">
        <w:rPr>
          <w:sz w:val="18"/>
        </w:rPr>
        <w:t xml:space="preserve"> </w:t>
      </w:r>
      <w:r w:rsidRPr="000D2481">
        <w:rPr>
          <w:sz w:val="18"/>
        </w:rPr>
        <w:t>bir</w:t>
      </w:r>
      <w:r w:rsidRPr="000D2481" w:rsidR="007C20E2">
        <w:rPr>
          <w:sz w:val="18"/>
        </w:rPr>
        <w:t xml:space="preserve"> </w:t>
      </w:r>
      <w:r w:rsidRPr="000D2481">
        <w:rPr>
          <w:sz w:val="18"/>
        </w:rPr>
        <w:t>özür</w:t>
      </w:r>
      <w:r w:rsidRPr="000D2481" w:rsidR="007C20E2">
        <w:rPr>
          <w:sz w:val="18"/>
        </w:rPr>
        <w:t xml:space="preserve"> </w:t>
      </w:r>
      <w:r w:rsidRPr="000D2481">
        <w:rPr>
          <w:sz w:val="18"/>
        </w:rPr>
        <w:t>borçlusunuz.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Çok</w:t>
      </w:r>
      <w:r w:rsidRPr="000D2481" w:rsidR="007C20E2">
        <w:rPr>
          <w:sz w:val="18"/>
        </w:rPr>
        <w:t xml:space="preserve"> </w:t>
      </w:r>
      <w:r w:rsidRPr="000D2481">
        <w:rPr>
          <w:sz w:val="18"/>
        </w:rPr>
        <w:t>önemsediğim</w:t>
      </w:r>
      <w:r w:rsidRPr="000D2481" w:rsidR="007C20E2">
        <w:rPr>
          <w:sz w:val="18"/>
        </w:rPr>
        <w:t xml:space="preserve"> </w:t>
      </w:r>
      <w:r w:rsidRPr="000D2481">
        <w:rPr>
          <w:sz w:val="18"/>
        </w:rPr>
        <w:t>bir</w:t>
      </w:r>
      <w:r w:rsidRPr="000D2481" w:rsidR="007C20E2">
        <w:rPr>
          <w:sz w:val="18"/>
        </w:rPr>
        <w:t xml:space="preserve"> </w:t>
      </w:r>
      <w:r w:rsidRPr="000D2481">
        <w:rPr>
          <w:sz w:val="18"/>
        </w:rPr>
        <w:t>konu</w:t>
      </w:r>
      <w:r w:rsidRPr="000D2481" w:rsidR="007C20E2">
        <w:rPr>
          <w:sz w:val="18"/>
        </w:rPr>
        <w:t xml:space="preserve"> </w:t>
      </w:r>
      <w:r w:rsidRPr="000D2481">
        <w:rPr>
          <w:sz w:val="18"/>
        </w:rPr>
        <w:t>olduğu</w:t>
      </w:r>
      <w:r w:rsidRPr="000D2481" w:rsidR="007C20E2">
        <w:rPr>
          <w:sz w:val="18"/>
        </w:rPr>
        <w:t xml:space="preserve"> </w:t>
      </w:r>
      <w:r w:rsidRPr="000D2481">
        <w:rPr>
          <w:sz w:val="18"/>
        </w:rPr>
        <w:t>için,</w:t>
      </w:r>
      <w:r w:rsidRPr="000D2481" w:rsidR="007C20E2">
        <w:rPr>
          <w:sz w:val="18"/>
        </w:rPr>
        <w:t xml:space="preserve"> </w:t>
      </w:r>
      <w:r w:rsidRPr="000D2481">
        <w:rPr>
          <w:sz w:val="18"/>
        </w:rPr>
        <w:t>bunu,</w:t>
      </w:r>
      <w:r w:rsidRPr="000D2481" w:rsidR="007C20E2">
        <w:rPr>
          <w:sz w:val="18"/>
        </w:rPr>
        <w:t xml:space="preserve"> </w:t>
      </w:r>
      <w:r w:rsidRPr="000D2481">
        <w:rPr>
          <w:sz w:val="18"/>
        </w:rPr>
        <w:t>oylamadan</w:t>
      </w:r>
      <w:r w:rsidRPr="000D2481" w:rsidR="007C20E2">
        <w:rPr>
          <w:sz w:val="18"/>
        </w:rPr>
        <w:t xml:space="preserve"> </w:t>
      </w:r>
      <w:r w:rsidRPr="000D2481">
        <w:rPr>
          <w:sz w:val="18"/>
        </w:rPr>
        <w:t>önce</w:t>
      </w:r>
      <w:r w:rsidRPr="000D2481" w:rsidR="007C20E2">
        <w:rPr>
          <w:sz w:val="18"/>
        </w:rPr>
        <w:t xml:space="preserve"> </w:t>
      </w:r>
      <w:r w:rsidRPr="000D2481">
        <w:rPr>
          <w:sz w:val="18"/>
        </w:rPr>
        <w:t>açıklamak</w:t>
      </w:r>
      <w:r w:rsidRPr="000D2481" w:rsidR="007C20E2">
        <w:rPr>
          <w:sz w:val="18"/>
        </w:rPr>
        <w:t xml:space="preserve"> </w:t>
      </w:r>
      <w:r w:rsidRPr="000D2481">
        <w:rPr>
          <w:sz w:val="18"/>
        </w:rPr>
        <w:t>zorunda</w:t>
      </w:r>
      <w:r w:rsidRPr="000D2481" w:rsidR="007C20E2">
        <w:rPr>
          <w:sz w:val="18"/>
        </w:rPr>
        <w:t xml:space="preserve"> </w:t>
      </w:r>
      <w:r w:rsidRPr="000D2481">
        <w:rPr>
          <w:sz w:val="18"/>
        </w:rPr>
        <w:t>kaldım</w:t>
      </w:r>
      <w:r w:rsidRPr="000D2481" w:rsidR="007C20E2">
        <w:rPr>
          <w:sz w:val="18"/>
        </w:rPr>
        <w:t xml:space="preserve"> </w:t>
      </w:r>
      <w:r w:rsidRPr="000D2481">
        <w:rPr>
          <w:sz w:val="18"/>
        </w:rPr>
        <w:t>çünkü</w:t>
      </w:r>
      <w:r w:rsidRPr="000D2481" w:rsidR="007C20E2">
        <w:rPr>
          <w:sz w:val="18"/>
        </w:rPr>
        <w:t xml:space="preserve"> </w:t>
      </w:r>
      <w:r w:rsidRPr="000D2481">
        <w:rPr>
          <w:sz w:val="18"/>
        </w:rPr>
        <w:t>çalışanlarımızın</w:t>
      </w:r>
      <w:r w:rsidRPr="000D2481" w:rsidR="007C20E2">
        <w:rPr>
          <w:sz w:val="18"/>
        </w:rPr>
        <w:t xml:space="preserve"> </w:t>
      </w:r>
      <w:r w:rsidRPr="000D2481">
        <w:rPr>
          <w:sz w:val="18"/>
        </w:rPr>
        <w:t>hukukunu</w:t>
      </w:r>
      <w:r w:rsidRPr="000D2481" w:rsidR="007C20E2">
        <w:rPr>
          <w:sz w:val="18"/>
        </w:rPr>
        <w:t xml:space="preserve"> </w:t>
      </w:r>
      <w:r w:rsidRPr="000D2481">
        <w:rPr>
          <w:sz w:val="18"/>
        </w:rPr>
        <w:t>korumak</w:t>
      </w:r>
      <w:r w:rsidRPr="000D2481" w:rsidR="007C20E2">
        <w:rPr>
          <w:sz w:val="18"/>
        </w:rPr>
        <w:t xml:space="preserve"> </w:t>
      </w:r>
      <w:r w:rsidRPr="000D2481">
        <w:rPr>
          <w:sz w:val="18"/>
        </w:rPr>
        <w:t>zorundayız.</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Buyurun,</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süre</w:t>
      </w:r>
      <w:r w:rsidRPr="000D2481" w:rsidR="007C20E2">
        <w:rPr>
          <w:sz w:val="18"/>
        </w:rPr>
        <w:t xml:space="preserve"> </w:t>
      </w:r>
      <w:r w:rsidRPr="000D2481">
        <w:rPr>
          <w:sz w:val="18"/>
        </w:rPr>
        <w:t>veriyorum.</w:t>
      </w:r>
      <w:r w:rsidRPr="000D2481" w:rsidR="007C20E2">
        <w:rPr>
          <w:sz w:val="18"/>
        </w:rPr>
        <w:t xml:space="preserve"> </w:t>
      </w:r>
    </w:p>
    <w:p w:rsidRPr="000D2481" w:rsidR="00B92C5F" w:rsidP="000D2481" w:rsidRDefault="00B92C5F">
      <w:pPr>
        <w:suppressAutoHyphens/>
        <w:ind w:left="20" w:right="60" w:firstLine="820"/>
        <w:jc w:val="both"/>
        <w:rPr>
          <w:color w:val="000000"/>
          <w:sz w:val="18"/>
        </w:rPr>
      </w:pPr>
      <w:r w:rsidRPr="000D2481">
        <w:rPr>
          <w:color w:val="000000"/>
          <w:sz w:val="18"/>
        </w:rPr>
        <w:t>V.-</w:t>
      </w:r>
      <w:r w:rsidRPr="000D2481" w:rsidR="007C20E2">
        <w:rPr>
          <w:color w:val="000000"/>
          <w:sz w:val="18"/>
        </w:rPr>
        <w:t xml:space="preserve"> </w:t>
      </w:r>
      <w:r w:rsidRPr="000D2481">
        <w:rPr>
          <w:color w:val="000000"/>
          <w:sz w:val="18"/>
        </w:rPr>
        <w:t>AÇIKLAMALAR</w:t>
      </w:r>
      <w:r w:rsidRPr="000D2481" w:rsidR="007C20E2">
        <w:rPr>
          <w:color w:val="000000"/>
          <w:sz w:val="18"/>
        </w:rPr>
        <w:t xml:space="preserve"> </w:t>
      </w:r>
      <w:r w:rsidRPr="000D2481">
        <w:rPr>
          <w:color w:val="000000"/>
          <w:sz w:val="18"/>
        </w:rPr>
        <w:t>(Devam)</w:t>
      </w:r>
    </w:p>
    <w:p w:rsidRPr="000D2481" w:rsidR="00B92C5F" w:rsidP="000D2481" w:rsidRDefault="00B92C5F">
      <w:pPr>
        <w:suppressAutoHyphens/>
        <w:ind w:left="20" w:right="60" w:firstLine="820"/>
        <w:jc w:val="both"/>
        <w:rPr>
          <w:color w:val="000000"/>
          <w:sz w:val="18"/>
        </w:rPr>
      </w:pPr>
      <w:r w:rsidRPr="000D2481">
        <w:rPr>
          <w:color w:val="000000"/>
          <w:sz w:val="18"/>
        </w:rPr>
        <w:t>29.-</w:t>
      </w:r>
      <w:r w:rsidRPr="000D2481" w:rsidR="007C20E2">
        <w:rPr>
          <w:color w:val="000000"/>
          <w:sz w:val="18"/>
        </w:rPr>
        <w:t xml:space="preserve"> </w:t>
      </w:r>
      <w:r w:rsidRPr="000D2481">
        <w:rPr>
          <w:color w:val="000000"/>
          <w:sz w:val="18"/>
        </w:rPr>
        <w:t>İstanbul</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Mahmut</w:t>
      </w:r>
      <w:r w:rsidRPr="000D2481" w:rsidR="007C20E2">
        <w:rPr>
          <w:color w:val="000000"/>
          <w:sz w:val="18"/>
        </w:rPr>
        <w:t xml:space="preserve"> </w:t>
      </w:r>
      <w:r w:rsidRPr="000D2481">
        <w:rPr>
          <w:color w:val="000000"/>
          <w:sz w:val="18"/>
        </w:rPr>
        <w:t>Tanal’ın,</w:t>
      </w:r>
      <w:r w:rsidRPr="000D2481" w:rsidR="007C20E2">
        <w:rPr>
          <w:color w:val="000000"/>
          <w:sz w:val="18"/>
        </w:rPr>
        <w:t xml:space="preserve"> </w:t>
      </w:r>
      <w:r w:rsidRPr="000D2481">
        <w:rPr>
          <w:color w:val="000000"/>
          <w:sz w:val="18"/>
        </w:rPr>
        <w:t>Oturum</w:t>
      </w:r>
      <w:r w:rsidRPr="000D2481" w:rsidR="007C20E2">
        <w:rPr>
          <w:color w:val="000000"/>
          <w:sz w:val="18"/>
        </w:rPr>
        <w:t xml:space="preserve"> </w:t>
      </w:r>
      <w:r w:rsidRPr="000D2481">
        <w:rPr>
          <w:color w:val="000000"/>
          <w:sz w:val="18"/>
        </w:rPr>
        <w:t>Başkanı</w:t>
      </w:r>
      <w:r w:rsidRPr="000D2481" w:rsidR="007C20E2">
        <w:rPr>
          <w:color w:val="000000"/>
          <w:sz w:val="18"/>
        </w:rPr>
        <w:t xml:space="preserve"> </w:t>
      </w:r>
      <w:r w:rsidRPr="000D2481">
        <w:rPr>
          <w:color w:val="000000"/>
          <w:sz w:val="18"/>
        </w:rPr>
        <w:t>TBMM</w:t>
      </w:r>
      <w:r w:rsidRPr="000D2481" w:rsidR="007C20E2">
        <w:rPr>
          <w:color w:val="000000"/>
          <w:sz w:val="18"/>
        </w:rPr>
        <w:t xml:space="preserve"> </w:t>
      </w:r>
      <w:r w:rsidRPr="000D2481">
        <w:rPr>
          <w:color w:val="000000"/>
          <w:sz w:val="18"/>
        </w:rPr>
        <w:t>Başkan</w:t>
      </w:r>
      <w:r w:rsidRPr="000D2481" w:rsidR="007C20E2">
        <w:rPr>
          <w:color w:val="000000"/>
          <w:sz w:val="18"/>
        </w:rPr>
        <w:t xml:space="preserve"> </w:t>
      </w:r>
      <w:r w:rsidRPr="000D2481">
        <w:rPr>
          <w:color w:val="000000"/>
          <w:sz w:val="18"/>
        </w:rPr>
        <w:t>Vekili</w:t>
      </w:r>
      <w:r w:rsidRPr="000D2481" w:rsidR="007C20E2">
        <w:rPr>
          <w:color w:val="000000"/>
          <w:sz w:val="18"/>
        </w:rPr>
        <w:t xml:space="preserve"> </w:t>
      </w:r>
      <w:r w:rsidRPr="000D2481">
        <w:rPr>
          <w:color w:val="000000"/>
          <w:sz w:val="18"/>
        </w:rPr>
        <w:t>Ayşe</w:t>
      </w:r>
      <w:r w:rsidRPr="000D2481" w:rsidR="007C20E2">
        <w:rPr>
          <w:color w:val="000000"/>
          <w:sz w:val="18"/>
        </w:rPr>
        <w:t xml:space="preserve"> </w:t>
      </w:r>
      <w:r w:rsidRPr="000D2481">
        <w:rPr>
          <w:color w:val="000000"/>
          <w:sz w:val="18"/>
        </w:rPr>
        <w:t>Nur</w:t>
      </w:r>
      <w:r w:rsidRPr="000D2481" w:rsidR="007C20E2">
        <w:rPr>
          <w:color w:val="000000"/>
          <w:sz w:val="18"/>
        </w:rPr>
        <w:t xml:space="preserve"> </w:t>
      </w:r>
      <w:r w:rsidRPr="000D2481">
        <w:rPr>
          <w:color w:val="000000"/>
          <w:sz w:val="18"/>
        </w:rPr>
        <w:t>Bahçekapılı’nın</w:t>
      </w:r>
      <w:r w:rsidRPr="000D2481" w:rsidR="007C20E2">
        <w:rPr>
          <w:color w:val="000000"/>
          <w:sz w:val="18"/>
        </w:rPr>
        <w:t xml:space="preserve"> </w:t>
      </w:r>
      <w:r w:rsidRPr="000D2481">
        <w:rPr>
          <w:color w:val="000000"/>
          <w:sz w:val="18"/>
        </w:rPr>
        <w:t>açıklamasındaki</w:t>
      </w:r>
      <w:r w:rsidRPr="000D2481" w:rsidR="007C20E2">
        <w:rPr>
          <w:color w:val="000000"/>
          <w:sz w:val="18"/>
        </w:rPr>
        <w:t xml:space="preserve"> </w:t>
      </w:r>
      <w:r w:rsidRPr="000D2481">
        <w:rPr>
          <w:color w:val="000000"/>
          <w:sz w:val="18"/>
        </w:rPr>
        <w:t>bazı</w:t>
      </w:r>
      <w:r w:rsidRPr="000D2481" w:rsidR="007C20E2">
        <w:rPr>
          <w:color w:val="000000"/>
          <w:sz w:val="18"/>
        </w:rPr>
        <w:t xml:space="preserve"> </w:t>
      </w:r>
      <w:r w:rsidRPr="000D2481">
        <w:rPr>
          <w:color w:val="000000"/>
          <w:sz w:val="18"/>
        </w:rPr>
        <w:t>ifadelerine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açıklaması</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Bilgi</w:t>
      </w:r>
      <w:r w:rsidRPr="000D2481" w:rsidR="007C20E2">
        <w:rPr>
          <w:sz w:val="18"/>
        </w:rPr>
        <w:t xml:space="preserve"> </w:t>
      </w:r>
      <w:r w:rsidRPr="000D2481">
        <w:rPr>
          <w:sz w:val="18"/>
        </w:rPr>
        <w:t>verdiğiniz</w:t>
      </w:r>
      <w:r w:rsidRPr="000D2481" w:rsidR="007C20E2">
        <w:rPr>
          <w:sz w:val="18"/>
        </w:rPr>
        <w:t xml:space="preserve"> </w:t>
      </w:r>
      <w:r w:rsidRPr="000D2481">
        <w:rPr>
          <w:sz w:val="18"/>
        </w:rPr>
        <w:t>için</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ben.</w:t>
      </w:r>
    </w:p>
    <w:p w:rsidRPr="000D2481" w:rsidR="00DE6BBE" w:rsidP="000D2481" w:rsidRDefault="00DE6BBE">
      <w:pPr>
        <w:pStyle w:val="GENELKURUL"/>
        <w:spacing w:line="240" w:lineRule="auto"/>
        <w:rPr>
          <w:sz w:val="18"/>
        </w:rPr>
      </w:pPr>
      <w:r w:rsidRPr="000D2481">
        <w:rPr>
          <w:sz w:val="18"/>
        </w:rPr>
        <w:t>Benim</w:t>
      </w:r>
      <w:r w:rsidRPr="000D2481" w:rsidR="007C20E2">
        <w:rPr>
          <w:sz w:val="18"/>
        </w:rPr>
        <w:t xml:space="preserve"> </w:t>
      </w:r>
      <w:r w:rsidRPr="000D2481">
        <w:rPr>
          <w:sz w:val="18"/>
        </w:rPr>
        <w:t>suçlu</w:t>
      </w:r>
      <w:r w:rsidRPr="000D2481" w:rsidR="007C20E2">
        <w:rPr>
          <w:sz w:val="18"/>
        </w:rPr>
        <w:t xml:space="preserve"> </w:t>
      </w:r>
      <w:r w:rsidRPr="000D2481">
        <w:rPr>
          <w:sz w:val="18"/>
        </w:rPr>
        <w:t>olarak</w:t>
      </w:r>
      <w:r w:rsidRPr="000D2481" w:rsidR="007C20E2">
        <w:rPr>
          <w:sz w:val="18"/>
        </w:rPr>
        <w:t xml:space="preserve"> </w:t>
      </w:r>
      <w:r w:rsidRPr="000D2481">
        <w:rPr>
          <w:sz w:val="18"/>
        </w:rPr>
        <w:t>topluma</w:t>
      </w:r>
      <w:r w:rsidRPr="000D2481" w:rsidR="007C20E2">
        <w:rPr>
          <w:sz w:val="18"/>
        </w:rPr>
        <w:t xml:space="preserve"> </w:t>
      </w:r>
      <w:r w:rsidRPr="000D2481">
        <w:rPr>
          <w:sz w:val="18"/>
        </w:rPr>
        <w:t>takdim</w:t>
      </w:r>
      <w:r w:rsidRPr="000D2481" w:rsidR="007C20E2">
        <w:rPr>
          <w:sz w:val="18"/>
        </w:rPr>
        <w:t xml:space="preserve"> </w:t>
      </w:r>
      <w:r w:rsidRPr="000D2481">
        <w:rPr>
          <w:sz w:val="18"/>
        </w:rPr>
        <w:t>edilmem</w:t>
      </w:r>
      <w:r w:rsidRPr="000D2481" w:rsidR="007C20E2">
        <w:rPr>
          <w:sz w:val="18"/>
        </w:rPr>
        <w:t xml:space="preserve"> </w:t>
      </w:r>
      <w:r w:rsidRPr="000D2481">
        <w:rPr>
          <w:sz w:val="18"/>
        </w:rPr>
        <w:t>ve</w:t>
      </w:r>
      <w:r w:rsidRPr="000D2481" w:rsidR="007C20E2">
        <w:rPr>
          <w:sz w:val="18"/>
        </w:rPr>
        <w:t xml:space="preserve"> </w:t>
      </w:r>
      <w:r w:rsidRPr="000D2481">
        <w:rPr>
          <w:sz w:val="18"/>
        </w:rPr>
        <w:t>hem</w:t>
      </w:r>
      <w:r w:rsidRPr="000D2481" w:rsidR="007C20E2">
        <w:rPr>
          <w:sz w:val="18"/>
        </w:rPr>
        <w:t xml:space="preserve"> </w:t>
      </w:r>
      <w:r w:rsidRPr="000D2481">
        <w:rPr>
          <w:sz w:val="18"/>
        </w:rPr>
        <w:t>Anayasa’mızın</w:t>
      </w:r>
      <w:r w:rsidRPr="000D2481" w:rsidR="007C20E2">
        <w:rPr>
          <w:sz w:val="18"/>
        </w:rPr>
        <w:t xml:space="preserve"> </w:t>
      </w:r>
      <w:r w:rsidRPr="000D2481">
        <w:rPr>
          <w:sz w:val="18"/>
        </w:rPr>
        <w:t>hem</w:t>
      </w:r>
      <w:r w:rsidRPr="000D2481" w:rsidR="007C20E2">
        <w:rPr>
          <w:sz w:val="18"/>
        </w:rPr>
        <w:t xml:space="preserve"> </w:t>
      </w:r>
      <w:r w:rsidRPr="000D2481">
        <w:rPr>
          <w:sz w:val="18"/>
        </w:rPr>
        <w:t>Ceza</w:t>
      </w:r>
      <w:r w:rsidRPr="000D2481" w:rsidR="007C20E2">
        <w:rPr>
          <w:sz w:val="18"/>
        </w:rPr>
        <w:t xml:space="preserve"> </w:t>
      </w:r>
      <w:r w:rsidRPr="000D2481">
        <w:rPr>
          <w:sz w:val="18"/>
        </w:rPr>
        <w:t>Muhakemesi</w:t>
      </w:r>
      <w:r w:rsidRPr="000D2481" w:rsidR="007C20E2">
        <w:rPr>
          <w:sz w:val="18"/>
        </w:rPr>
        <w:t xml:space="preserve"> </w:t>
      </w:r>
      <w:r w:rsidRPr="000D2481">
        <w:rPr>
          <w:sz w:val="18"/>
        </w:rPr>
        <w:t>Kanunu…</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Tanal,</w:t>
      </w:r>
      <w:r w:rsidRPr="000D2481" w:rsidR="007C20E2">
        <w:rPr>
          <w:sz w:val="18"/>
        </w:rPr>
        <w:t xml:space="preserve"> </w:t>
      </w:r>
      <w:r w:rsidRPr="000D2481">
        <w:rPr>
          <w:sz w:val="18"/>
        </w:rPr>
        <w:t>sözünüzü</w:t>
      </w:r>
      <w:r w:rsidRPr="000D2481" w:rsidR="007C20E2">
        <w:rPr>
          <w:sz w:val="18"/>
        </w:rPr>
        <w:t xml:space="preserve"> </w:t>
      </w:r>
      <w:r w:rsidRPr="000D2481">
        <w:rPr>
          <w:sz w:val="18"/>
        </w:rPr>
        <w:t>kesiyorum,</w:t>
      </w:r>
      <w:r w:rsidRPr="000D2481" w:rsidR="007C20E2">
        <w:rPr>
          <w:sz w:val="18"/>
        </w:rPr>
        <w:t xml:space="preserve"> </w:t>
      </w:r>
      <w:r w:rsidRPr="000D2481">
        <w:rPr>
          <w:sz w:val="18"/>
        </w:rPr>
        <w:t>kusura</w:t>
      </w:r>
      <w:r w:rsidRPr="000D2481" w:rsidR="007C20E2">
        <w:rPr>
          <w:sz w:val="18"/>
        </w:rPr>
        <w:t xml:space="preserve"> </w:t>
      </w:r>
      <w:r w:rsidRPr="000D2481">
        <w:rPr>
          <w:sz w:val="18"/>
        </w:rPr>
        <w:t>bakmayın</w:t>
      </w:r>
      <w:r w:rsidRPr="000D2481" w:rsidR="007C20E2">
        <w:rPr>
          <w:sz w:val="18"/>
        </w:rPr>
        <w:t xml:space="preserve"> </w:t>
      </w:r>
      <w:r w:rsidRPr="000D2481">
        <w:rPr>
          <w:sz w:val="18"/>
        </w:rPr>
        <w:t>ama</w:t>
      </w:r>
      <w:r w:rsidRPr="000D2481" w:rsidR="007C20E2">
        <w:rPr>
          <w:sz w:val="18"/>
        </w:rPr>
        <w:t xml:space="preserve"> </w:t>
      </w:r>
      <w:r w:rsidRPr="000D2481">
        <w:rPr>
          <w:sz w:val="18"/>
        </w:rPr>
        <w:t>size</w:t>
      </w:r>
      <w:r w:rsidRPr="000D2481" w:rsidR="007C20E2">
        <w:rPr>
          <w:sz w:val="18"/>
        </w:rPr>
        <w:t xml:space="preserve"> </w:t>
      </w:r>
      <w:r w:rsidRPr="000D2481">
        <w:rPr>
          <w:sz w:val="18"/>
        </w:rPr>
        <w:t>yönelik</w:t>
      </w:r>
      <w:r w:rsidRPr="000D2481" w:rsidR="007C20E2">
        <w:rPr>
          <w:sz w:val="18"/>
        </w:rPr>
        <w:t xml:space="preserve"> </w:t>
      </w:r>
      <w:r w:rsidRPr="000D2481">
        <w:rPr>
          <w:sz w:val="18"/>
        </w:rPr>
        <w:t>bir</w:t>
      </w:r>
      <w:r w:rsidRPr="000D2481" w:rsidR="007C20E2">
        <w:rPr>
          <w:sz w:val="18"/>
        </w:rPr>
        <w:t xml:space="preserve"> </w:t>
      </w:r>
      <w:r w:rsidRPr="000D2481">
        <w:rPr>
          <w:sz w:val="18"/>
        </w:rPr>
        <w:t>tavır</w:t>
      </w:r>
      <w:r w:rsidRPr="000D2481" w:rsidR="007C20E2">
        <w:rPr>
          <w:sz w:val="18"/>
        </w:rPr>
        <w:t xml:space="preserve"> </w:t>
      </w:r>
      <w:r w:rsidRPr="000D2481">
        <w:rPr>
          <w:sz w:val="18"/>
        </w:rPr>
        <w:t>değil</w:t>
      </w:r>
      <w:r w:rsidRPr="000D2481" w:rsidR="007C20E2">
        <w:rPr>
          <w:sz w:val="18"/>
        </w:rPr>
        <w:t xml:space="preserve"> </w:t>
      </w:r>
      <w:r w:rsidRPr="000D2481">
        <w:rPr>
          <w:sz w:val="18"/>
        </w:rPr>
        <w:t>bu.</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İzin</w:t>
      </w:r>
      <w:r w:rsidRPr="000D2481" w:rsidR="007C20E2">
        <w:rPr>
          <w:sz w:val="18"/>
        </w:rPr>
        <w:t xml:space="preserve"> </w:t>
      </w:r>
      <w:r w:rsidRPr="000D2481">
        <w:rPr>
          <w:sz w:val="18"/>
        </w:rPr>
        <w:t>verirseniz…</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Şimdiye</w:t>
      </w:r>
      <w:r w:rsidRPr="000D2481" w:rsidR="007C20E2">
        <w:rPr>
          <w:sz w:val="18"/>
        </w:rPr>
        <w:t xml:space="preserve"> </w:t>
      </w:r>
      <w:r w:rsidRPr="000D2481">
        <w:rPr>
          <w:sz w:val="18"/>
        </w:rPr>
        <w:t>kadarki</w:t>
      </w:r>
      <w:r w:rsidRPr="000D2481" w:rsidR="007C20E2">
        <w:rPr>
          <w:sz w:val="18"/>
        </w:rPr>
        <w:t xml:space="preserve"> </w:t>
      </w:r>
      <w:r w:rsidRPr="000D2481">
        <w:rPr>
          <w:sz w:val="18"/>
        </w:rPr>
        <w:t>bütün</w:t>
      </w:r>
      <w:r w:rsidRPr="000D2481" w:rsidR="007C20E2">
        <w:rPr>
          <w:sz w:val="18"/>
        </w:rPr>
        <w:t xml:space="preserve"> </w:t>
      </w:r>
      <w:r w:rsidRPr="000D2481">
        <w:rPr>
          <w:sz w:val="18"/>
        </w:rPr>
        <w:t>dokunulmazlık</w:t>
      </w:r>
      <w:r w:rsidRPr="000D2481" w:rsidR="007C20E2">
        <w:rPr>
          <w:sz w:val="18"/>
        </w:rPr>
        <w:t xml:space="preserve"> </w:t>
      </w:r>
      <w:r w:rsidRPr="000D2481">
        <w:rPr>
          <w:sz w:val="18"/>
        </w:rPr>
        <w:t>fezlekeleriyle</w:t>
      </w:r>
      <w:r w:rsidRPr="000D2481" w:rsidR="007C20E2">
        <w:rPr>
          <w:sz w:val="18"/>
        </w:rPr>
        <w:t xml:space="preserve"> </w:t>
      </w:r>
      <w:r w:rsidRPr="000D2481">
        <w:rPr>
          <w:sz w:val="18"/>
        </w:rPr>
        <w:t>ilgili</w:t>
      </w:r>
      <w:r w:rsidRPr="000D2481" w:rsidR="007C20E2">
        <w:rPr>
          <w:sz w:val="18"/>
        </w:rPr>
        <w:t xml:space="preserve"> </w:t>
      </w:r>
      <w:r w:rsidRPr="000D2481">
        <w:rPr>
          <w:sz w:val="18"/>
        </w:rPr>
        <w:t>aynı</w:t>
      </w:r>
      <w:r w:rsidRPr="000D2481" w:rsidR="007C20E2">
        <w:rPr>
          <w:sz w:val="18"/>
        </w:rPr>
        <w:t xml:space="preserve"> </w:t>
      </w:r>
      <w:r w:rsidRPr="000D2481">
        <w:rPr>
          <w:sz w:val="18"/>
        </w:rPr>
        <w:t>uygulama</w:t>
      </w:r>
      <w:r w:rsidRPr="000D2481" w:rsidR="007C20E2">
        <w:rPr>
          <w:sz w:val="18"/>
        </w:rPr>
        <w:t xml:space="preserve"> </w:t>
      </w:r>
      <w:r w:rsidRPr="000D2481">
        <w:rPr>
          <w:sz w:val="18"/>
        </w:rPr>
        <w:t>yapılmış.</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r w:rsidRPr="000D2481" w:rsidR="007C20E2">
        <w:rPr>
          <w:sz w:val="18"/>
        </w:rPr>
        <w:t xml:space="preserve"> </w:t>
      </w:r>
      <w:r w:rsidRPr="000D2481">
        <w:rPr>
          <w:sz w:val="18"/>
        </w:rPr>
        <w:t>bir</w:t>
      </w:r>
      <w:r w:rsidRPr="000D2481" w:rsidR="007C20E2">
        <w:rPr>
          <w:sz w:val="18"/>
        </w:rPr>
        <w:t xml:space="preserve"> </w:t>
      </w:r>
      <w:r w:rsidRPr="000D2481">
        <w:rPr>
          <w:sz w:val="18"/>
        </w:rPr>
        <w:t>izin</w:t>
      </w:r>
      <w:r w:rsidRPr="000D2481" w:rsidR="007C20E2">
        <w:rPr>
          <w:sz w:val="18"/>
        </w:rPr>
        <w:t xml:space="preserve"> </w:t>
      </w:r>
      <w:r w:rsidRPr="000D2481">
        <w:rPr>
          <w:sz w:val="18"/>
        </w:rPr>
        <w:t>verirseniz,</w:t>
      </w:r>
      <w:r w:rsidRPr="000D2481" w:rsidR="007C20E2">
        <w:rPr>
          <w:sz w:val="18"/>
        </w:rPr>
        <w:t xml:space="preserve"> </w:t>
      </w:r>
      <w:r w:rsidRPr="000D2481">
        <w:rPr>
          <w:sz w:val="18"/>
        </w:rPr>
        <w:t>meramımı</w:t>
      </w:r>
      <w:r w:rsidRPr="000D2481" w:rsidR="007C20E2">
        <w:rPr>
          <w:sz w:val="18"/>
        </w:rPr>
        <w:t xml:space="preserve"> </w:t>
      </w:r>
      <w:r w:rsidRPr="000D2481">
        <w:rPr>
          <w:sz w:val="18"/>
        </w:rPr>
        <w:t>anlatabilsem…</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Yani</w:t>
      </w:r>
      <w:r w:rsidRPr="000D2481" w:rsidR="007C20E2">
        <w:rPr>
          <w:sz w:val="18"/>
        </w:rPr>
        <w:t xml:space="preserve"> </w:t>
      </w:r>
      <w:r w:rsidRPr="000D2481">
        <w:rPr>
          <w:sz w:val="18"/>
        </w:rPr>
        <w:t>anlıyorum,</w:t>
      </w:r>
      <w:r w:rsidRPr="000D2481" w:rsidR="007C20E2">
        <w:rPr>
          <w:sz w:val="18"/>
        </w:rPr>
        <w:t xml:space="preserve"> </w:t>
      </w:r>
      <w:r w:rsidRPr="000D2481">
        <w:rPr>
          <w:sz w:val="18"/>
        </w:rPr>
        <w:t>söyleyeceğinizin</w:t>
      </w:r>
      <w:r w:rsidRPr="000D2481" w:rsidR="007C20E2">
        <w:rPr>
          <w:sz w:val="18"/>
        </w:rPr>
        <w:t xml:space="preserve"> </w:t>
      </w:r>
      <w:r w:rsidRPr="000D2481">
        <w:rPr>
          <w:sz w:val="18"/>
        </w:rPr>
        <w:t>ne</w:t>
      </w:r>
      <w:r w:rsidRPr="000D2481" w:rsidR="007C20E2">
        <w:rPr>
          <w:sz w:val="18"/>
        </w:rPr>
        <w:t xml:space="preserve"> </w:t>
      </w:r>
      <w:r w:rsidRPr="000D2481">
        <w:rPr>
          <w:sz w:val="18"/>
        </w:rPr>
        <w:t>olduğunu</w:t>
      </w:r>
      <w:r w:rsidRPr="000D2481" w:rsidR="007C20E2">
        <w:rPr>
          <w:sz w:val="18"/>
        </w:rPr>
        <w:t xml:space="preserve"> </w:t>
      </w:r>
      <w:r w:rsidRPr="000D2481">
        <w:rPr>
          <w:sz w:val="18"/>
        </w:rPr>
        <w:t>biliyorum.</w:t>
      </w:r>
      <w:r w:rsidRPr="000D2481" w:rsidR="007C20E2">
        <w:rPr>
          <w:sz w:val="18"/>
        </w:rPr>
        <w:t xml:space="preserve"> </w:t>
      </w:r>
      <w:r w:rsidRPr="000D2481">
        <w:rPr>
          <w:sz w:val="18"/>
        </w:rPr>
        <w:t>Lütfen…</w:t>
      </w:r>
    </w:p>
    <w:p w:rsidRPr="000D2481" w:rsidR="00DE6BBE" w:rsidP="000D2481" w:rsidRDefault="00DE6BBE">
      <w:pPr>
        <w:pStyle w:val="GENELKURUL"/>
        <w:spacing w:line="240" w:lineRule="auto"/>
        <w:rPr>
          <w:sz w:val="18"/>
        </w:rPr>
      </w:pPr>
      <w:r w:rsidRPr="000D2481">
        <w:rPr>
          <w:sz w:val="18"/>
        </w:rPr>
        <w:t>Buyurun.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Bakın,</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r w:rsidRPr="000D2481" w:rsidR="007C20E2">
        <w:rPr>
          <w:sz w:val="18"/>
        </w:rPr>
        <w:t xml:space="preserve"> </w:t>
      </w:r>
      <w:r w:rsidRPr="000D2481">
        <w:rPr>
          <w:sz w:val="18"/>
        </w:rPr>
        <w:t>Ceza</w:t>
      </w:r>
      <w:r w:rsidRPr="000D2481" w:rsidR="007C20E2">
        <w:rPr>
          <w:sz w:val="18"/>
        </w:rPr>
        <w:t xml:space="preserve"> </w:t>
      </w:r>
      <w:r w:rsidRPr="000D2481">
        <w:rPr>
          <w:sz w:val="18"/>
        </w:rPr>
        <w:t>Muhakemesi</w:t>
      </w:r>
      <w:r w:rsidRPr="000D2481" w:rsidR="007C20E2">
        <w:rPr>
          <w:sz w:val="18"/>
        </w:rPr>
        <w:t xml:space="preserve"> </w:t>
      </w:r>
      <w:r w:rsidRPr="000D2481">
        <w:rPr>
          <w:sz w:val="18"/>
        </w:rPr>
        <w:t>Kanunu’nun</w:t>
      </w:r>
      <w:r w:rsidRPr="000D2481" w:rsidR="007C20E2">
        <w:rPr>
          <w:sz w:val="18"/>
        </w:rPr>
        <w:t xml:space="preserve"> </w:t>
      </w:r>
      <w:r w:rsidRPr="000D2481">
        <w:rPr>
          <w:sz w:val="18"/>
        </w:rPr>
        <w:t>157’nci</w:t>
      </w:r>
      <w:r w:rsidRPr="000D2481" w:rsidR="007C20E2">
        <w:rPr>
          <w:sz w:val="18"/>
        </w:rPr>
        <w:t xml:space="preserve"> </w:t>
      </w:r>
      <w:r w:rsidRPr="000D2481">
        <w:rPr>
          <w:sz w:val="18"/>
        </w:rPr>
        <w:t>maddesi</w:t>
      </w:r>
      <w:r w:rsidRPr="000D2481" w:rsidR="007C20E2">
        <w:rPr>
          <w:sz w:val="18"/>
        </w:rPr>
        <w:t xml:space="preserve"> </w:t>
      </w:r>
      <w:r w:rsidRPr="000D2481">
        <w:rPr>
          <w:sz w:val="18"/>
        </w:rPr>
        <w:t>masumiyet</w:t>
      </w:r>
      <w:r w:rsidRPr="000D2481" w:rsidR="007C20E2">
        <w:rPr>
          <w:sz w:val="18"/>
        </w:rPr>
        <w:t xml:space="preserve"> </w:t>
      </w:r>
      <w:r w:rsidRPr="000D2481">
        <w:rPr>
          <w:sz w:val="18"/>
        </w:rPr>
        <w:t>ve</w:t>
      </w:r>
      <w:r w:rsidRPr="000D2481" w:rsidR="007C20E2">
        <w:rPr>
          <w:sz w:val="18"/>
        </w:rPr>
        <w:t xml:space="preserve"> </w:t>
      </w:r>
      <w:r w:rsidRPr="000D2481">
        <w:rPr>
          <w:sz w:val="18"/>
        </w:rPr>
        <w:t>suçsuzluk</w:t>
      </w:r>
      <w:r w:rsidRPr="000D2481" w:rsidR="007C20E2">
        <w:rPr>
          <w:sz w:val="18"/>
        </w:rPr>
        <w:t xml:space="preserve"> </w:t>
      </w:r>
      <w:r w:rsidRPr="000D2481">
        <w:rPr>
          <w:sz w:val="18"/>
        </w:rPr>
        <w:t>ilkesini</w:t>
      </w:r>
      <w:r w:rsidRPr="000D2481" w:rsidR="007C20E2">
        <w:rPr>
          <w:sz w:val="18"/>
        </w:rPr>
        <w:t xml:space="preserve"> </w:t>
      </w:r>
      <w:r w:rsidRPr="000D2481">
        <w:rPr>
          <w:sz w:val="18"/>
        </w:rPr>
        <w:t>düzenler,</w:t>
      </w:r>
      <w:r w:rsidRPr="000D2481" w:rsidR="007C20E2">
        <w:rPr>
          <w:sz w:val="18"/>
        </w:rPr>
        <w:t xml:space="preserve"> </w:t>
      </w:r>
      <w:r w:rsidRPr="000D2481">
        <w:rPr>
          <w:sz w:val="18"/>
        </w:rPr>
        <w:t>“Soruşturmalar</w:t>
      </w:r>
      <w:r w:rsidRPr="000D2481" w:rsidR="007C20E2">
        <w:rPr>
          <w:sz w:val="18"/>
        </w:rPr>
        <w:t xml:space="preserve"> </w:t>
      </w:r>
      <w:r w:rsidRPr="000D2481">
        <w:rPr>
          <w:sz w:val="18"/>
        </w:rPr>
        <w:t>gizlidir.”</w:t>
      </w:r>
      <w:r w:rsidRPr="000D2481" w:rsidR="007C20E2">
        <w:rPr>
          <w:sz w:val="18"/>
        </w:rPr>
        <w:t xml:space="preserve"> </w:t>
      </w:r>
      <w:r w:rsidRPr="000D2481">
        <w:rPr>
          <w:sz w:val="18"/>
        </w:rPr>
        <w:t>der.</w:t>
      </w:r>
      <w:r w:rsidRPr="000D2481" w:rsidR="007C20E2">
        <w:rPr>
          <w:sz w:val="18"/>
        </w:rPr>
        <w:t xml:space="preserve"> </w:t>
      </w:r>
      <w:r w:rsidRPr="000D2481">
        <w:rPr>
          <w:sz w:val="18"/>
        </w:rPr>
        <w:t>Türk</w:t>
      </w:r>
      <w:r w:rsidRPr="000D2481" w:rsidR="007C20E2">
        <w:rPr>
          <w:sz w:val="18"/>
        </w:rPr>
        <w:t xml:space="preserve"> </w:t>
      </w:r>
      <w:r w:rsidRPr="000D2481">
        <w:rPr>
          <w:sz w:val="18"/>
        </w:rPr>
        <w:t>Ceza</w:t>
      </w:r>
      <w:r w:rsidRPr="000D2481" w:rsidR="007C20E2">
        <w:rPr>
          <w:sz w:val="18"/>
        </w:rPr>
        <w:t xml:space="preserve"> </w:t>
      </w:r>
      <w:r w:rsidRPr="000D2481">
        <w:rPr>
          <w:sz w:val="18"/>
        </w:rPr>
        <w:t>Kanunu’nun</w:t>
      </w:r>
      <w:r w:rsidRPr="000D2481" w:rsidR="007C20E2">
        <w:rPr>
          <w:sz w:val="18"/>
        </w:rPr>
        <w:t xml:space="preserve"> </w:t>
      </w:r>
      <w:r w:rsidRPr="000D2481">
        <w:rPr>
          <w:sz w:val="18"/>
        </w:rPr>
        <w:t>285’inci</w:t>
      </w:r>
      <w:r w:rsidRPr="000D2481" w:rsidR="007C20E2">
        <w:rPr>
          <w:sz w:val="18"/>
        </w:rPr>
        <w:t xml:space="preserve"> </w:t>
      </w:r>
      <w:r w:rsidRPr="000D2481">
        <w:rPr>
          <w:sz w:val="18"/>
        </w:rPr>
        <w:t>maddesi</w:t>
      </w:r>
      <w:r w:rsidRPr="000D2481" w:rsidR="007C20E2">
        <w:rPr>
          <w:sz w:val="18"/>
        </w:rPr>
        <w:t xml:space="preserve"> </w:t>
      </w:r>
      <w:r w:rsidRPr="000D2481">
        <w:rPr>
          <w:sz w:val="18"/>
        </w:rPr>
        <w:t>“Gizli</w:t>
      </w:r>
      <w:r w:rsidRPr="000D2481" w:rsidR="007C20E2">
        <w:rPr>
          <w:sz w:val="18"/>
        </w:rPr>
        <w:t xml:space="preserve"> </w:t>
      </w:r>
      <w:r w:rsidRPr="000D2481">
        <w:rPr>
          <w:sz w:val="18"/>
        </w:rPr>
        <w:t>olan</w:t>
      </w:r>
      <w:r w:rsidRPr="000D2481" w:rsidR="007C20E2">
        <w:rPr>
          <w:sz w:val="18"/>
        </w:rPr>
        <w:t xml:space="preserve"> </w:t>
      </w:r>
      <w:r w:rsidRPr="000D2481">
        <w:rPr>
          <w:sz w:val="18"/>
        </w:rPr>
        <w:t>soruşturmayı</w:t>
      </w:r>
      <w:r w:rsidRPr="000D2481" w:rsidR="007C20E2">
        <w:rPr>
          <w:sz w:val="18"/>
        </w:rPr>
        <w:t xml:space="preserve"> </w:t>
      </w:r>
      <w:r w:rsidRPr="000D2481">
        <w:rPr>
          <w:sz w:val="18"/>
        </w:rPr>
        <w:t>ihlal</w:t>
      </w:r>
      <w:r w:rsidRPr="000D2481" w:rsidR="007C20E2">
        <w:rPr>
          <w:sz w:val="18"/>
        </w:rPr>
        <w:t xml:space="preserve"> </w:t>
      </w:r>
      <w:r w:rsidRPr="000D2481">
        <w:rPr>
          <w:sz w:val="18"/>
        </w:rPr>
        <w:t>etmek</w:t>
      </w:r>
      <w:r w:rsidRPr="000D2481" w:rsidR="007C20E2">
        <w:rPr>
          <w:sz w:val="18"/>
        </w:rPr>
        <w:t xml:space="preserve"> </w:t>
      </w:r>
      <w:r w:rsidRPr="000D2481">
        <w:rPr>
          <w:sz w:val="18"/>
        </w:rPr>
        <w:t>suçtur.”</w:t>
      </w:r>
      <w:r w:rsidRPr="000D2481" w:rsidR="007C20E2">
        <w:rPr>
          <w:sz w:val="18"/>
        </w:rPr>
        <w:t xml:space="preserve"> </w:t>
      </w:r>
      <w:r w:rsidRPr="000D2481">
        <w:rPr>
          <w:sz w:val="18"/>
        </w:rPr>
        <w:t>der.</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Meclisinde</w:t>
      </w:r>
      <w:r w:rsidRPr="000D2481" w:rsidR="007C20E2">
        <w:rPr>
          <w:sz w:val="18"/>
        </w:rPr>
        <w:t xml:space="preserve"> </w:t>
      </w:r>
      <w:r w:rsidRPr="000D2481">
        <w:rPr>
          <w:sz w:val="18"/>
        </w:rPr>
        <w:t>bizim,</w:t>
      </w:r>
      <w:r w:rsidRPr="000D2481" w:rsidR="007C20E2">
        <w:rPr>
          <w:sz w:val="18"/>
        </w:rPr>
        <w:t xml:space="preserve"> </w:t>
      </w:r>
      <w:r w:rsidRPr="000D2481">
        <w:rPr>
          <w:sz w:val="18"/>
        </w:rPr>
        <w:t>suç</w:t>
      </w:r>
      <w:r w:rsidRPr="000D2481" w:rsidR="007C20E2">
        <w:rPr>
          <w:sz w:val="18"/>
        </w:rPr>
        <w:t xml:space="preserve"> </w:t>
      </w:r>
      <w:r w:rsidRPr="000D2481">
        <w:rPr>
          <w:sz w:val="18"/>
        </w:rPr>
        <w:t>işlemediğimiz</w:t>
      </w:r>
      <w:r w:rsidRPr="000D2481" w:rsidR="007C20E2">
        <w:rPr>
          <w:sz w:val="18"/>
        </w:rPr>
        <w:t xml:space="preserve"> </w:t>
      </w:r>
      <w:r w:rsidRPr="000D2481">
        <w:rPr>
          <w:sz w:val="18"/>
        </w:rPr>
        <w:t>hâlde</w:t>
      </w:r>
      <w:r w:rsidRPr="000D2481" w:rsidR="007C20E2">
        <w:rPr>
          <w:sz w:val="18"/>
        </w:rPr>
        <w:t xml:space="preserve"> </w:t>
      </w:r>
      <w:r w:rsidRPr="000D2481">
        <w:rPr>
          <w:sz w:val="18"/>
        </w:rPr>
        <w:t>topluma</w:t>
      </w:r>
      <w:r w:rsidRPr="000D2481" w:rsidR="007C20E2">
        <w:rPr>
          <w:sz w:val="18"/>
        </w:rPr>
        <w:t xml:space="preserve"> </w:t>
      </w:r>
      <w:r w:rsidRPr="000D2481">
        <w:rPr>
          <w:sz w:val="18"/>
        </w:rPr>
        <w:t>suçlu</w:t>
      </w:r>
      <w:r w:rsidRPr="000D2481" w:rsidR="007C20E2">
        <w:rPr>
          <w:sz w:val="18"/>
        </w:rPr>
        <w:t xml:space="preserve"> </w:t>
      </w:r>
      <w:r w:rsidRPr="000D2481">
        <w:rPr>
          <w:sz w:val="18"/>
        </w:rPr>
        <w:t>olarak</w:t>
      </w:r>
      <w:r w:rsidRPr="000D2481" w:rsidR="007C20E2">
        <w:rPr>
          <w:sz w:val="18"/>
        </w:rPr>
        <w:t xml:space="preserve"> </w:t>
      </w:r>
      <w:r w:rsidRPr="000D2481">
        <w:rPr>
          <w:sz w:val="18"/>
        </w:rPr>
        <w:t>takdim</w:t>
      </w:r>
      <w:r w:rsidRPr="000D2481" w:rsidR="007C20E2">
        <w:rPr>
          <w:sz w:val="18"/>
        </w:rPr>
        <w:t xml:space="preserve"> </w:t>
      </w:r>
      <w:r w:rsidRPr="000D2481">
        <w:rPr>
          <w:sz w:val="18"/>
        </w:rPr>
        <w:t>edilmemiz</w:t>
      </w:r>
      <w:r w:rsidRPr="000D2481" w:rsidR="007C20E2">
        <w:rPr>
          <w:sz w:val="18"/>
        </w:rPr>
        <w:t xml:space="preserve"> </w:t>
      </w:r>
      <w:r w:rsidRPr="000D2481">
        <w:rPr>
          <w:sz w:val="18"/>
        </w:rPr>
        <w:t>ve</w:t>
      </w:r>
      <w:r w:rsidRPr="000D2481" w:rsidR="007C20E2">
        <w:rPr>
          <w:sz w:val="18"/>
        </w:rPr>
        <w:t xml:space="preserve"> </w:t>
      </w:r>
      <w:r w:rsidRPr="000D2481">
        <w:rPr>
          <w:sz w:val="18"/>
        </w:rPr>
        <w:t>orada</w:t>
      </w:r>
      <w:r w:rsidRPr="000D2481" w:rsidR="007C20E2">
        <w:rPr>
          <w:sz w:val="18"/>
        </w:rPr>
        <w:t xml:space="preserve"> </w:t>
      </w:r>
      <w:r w:rsidRPr="000D2481">
        <w:rPr>
          <w:sz w:val="18"/>
        </w:rPr>
        <w:t>ilan</w:t>
      </w:r>
      <w:r w:rsidRPr="000D2481" w:rsidR="007C20E2">
        <w:rPr>
          <w:sz w:val="18"/>
        </w:rPr>
        <w:t xml:space="preserve"> </w:t>
      </w:r>
      <w:r w:rsidRPr="000D2481">
        <w:rPr>
          <w:sz w:val="18"/>
        </w:rPr>
        <w:t>edilmemizin</w:t>
      </w:r>
      <w:r w:rsidRPr="000D2481" w:rsidR="007C20E2">
        <w:rPr>
          <w:sz w:val="18"/>
        </w:rPr>
        <w:t xml:space="preserve"> </w:t>
      </w:r>
      <w:r w:rsidRPr="000D2481">
        <w:rPr>
          <w:sz w:val="18"/>
        </w:rPr>
        <w:t>hukuksal</w:t>
      </w:r>
      <w:r w:rsidRPr="000D2481" w:rsidR="007C20E2">
        <w:rPr>
          <w:sz w:val="18"/>
        </w:rPr>
        <w:t xml:space="preserve"> </w:t>
      </w:r>
      <w:r w:rsidRPr="000D2481">
        <w:rPr>
          <w:sz w:val="18"/>
        </w:rPr>
        <w:t>bir</w:t>
      </w:r>
      <w:r w:rsidRPr="000D2481" w:rsidR="007C20E2">
        <w:rPr>
          <w:sz w:val="18"/>
        </w:rPr>
        <w:t xml:space="preserve"> </w:t>
      </w:r>
      <w:r w:rsidRPr="000D2481">
        <w:rPr>
          <w:sz w:val="18"/>
        </w:rPr>
        <w:t>dayanağı</w:t>
      </w:r>
      <w:r w:rsidRPr="000D2481" w:rsidR="007C20E2">
        <w:rPr>
          <w:sz w:val="18"/>
        </w:rPr>
        <w:t xml:space="preserve"> </w:t>
      </w:r>
      <w:r w:rsidRPr="000D2481">
        <w:rPr>
          <w:sz w:val="18"/>
        </w:rPr>
        <w:t>yoktur.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51’inci</w:t>
      </w:r>
      <w:r w:rsidRPr="000D2481" w:rsidR="007C20E2">
        <w:rPr>
          <w:sz w:val="18"/>
        </w:rPr>
        <w:t xml:space="preserve"> </w:t>
      </w:r>
      <w:r w:rsidRPr="000D2481">
        <w:rPr>
          <w:sz w:val="18"/>
        </w:rPr>
        <w:t>madde</w:t>
      </w:r>
      <w:r w:rsidRPr="000D2481" w:rsidR="007C20E2">
        <w:rPr>
          <w:sz w:val="18"/>
        </w:rPr>
        <w:t xml:space="preserve"> </w:t>
      </w:r>
      <w:r w:rsidRPr="000D2481">
        <w:rPr>
          <w:sz w:val="18"/>
        </w:rPr>
        <w:t>diyorum</w:t>
      </w:r>
      <w:r w:rsidRPr="000D2481" w:rsidR="007C20E2">
        <w:rPr>
          <w:sz w:val="18"/>
        </w:rPr>
        <w:t xml:space="preserve"> </w:t>
      </w:r>
      <w:r w:rsidRPr="000D2481">
        <w:rPr>
          <w:sz w:val="18"/>
        </w:rPr>
        <w:t>ya,</w:t>
      </w:r>
      <w:r w:rsidRPr="000D2481" w:rsidR="007C20E2">
        <w:rPr>
          <w:sz w:val="18"/>
        </w:rPr>
        <w:t xml:space="preserve"> </w:t>
      </w:r>
      <w:r w:rsidRPr="000D2481">
        <w:rPr>
          <w:sz w:val="18"/>
        </w:rPr>
        <w:t>İç</w:t>
      </w:r>
      <w:r w:rsidRPr="000D2481" w:rsidR="007C20E2">
        <w:rPr>
          <w:sz w:val="18"/>
        </w:rPr>
        <w:t xml:space="preserve"> </w:t>
      </w:r>
      <w:r w:rsidRPr="000D2481">
        <w:rPr>
          <w:sz w:val="18"/>
        </w:rPr>
        <w:t>Tüzük’ün</w:t>
      </w:r>
      <w:r w:rsidRPr="000D2481" w:rsidR="007C20E2">
        <w:rPr>
          <w:sz w:val="18"/>
        </w:rPr>
        <w:t xml:space="preserve"> </w:t>
      </w:r>
      <w:r w:rsidRPr="000D2481">
        <w:rPr>
          <w:sz w:val="18"/>
        </w:rPr>
        <w:t>51’inci</w:t>
      </w:r>
      <w:r w:rsidRPr="000D2481" w:rsidR="007C20E2">
        <w:rPr>
          <w:sz w:val="18"/>
        </w:rPr>
        <w:t xml:space="preserve"> </w:t>
      </w:r>
      <w:r w:rsidRPr="000D2481">
        <w:rPr>
          <w:sz w:val="18"/>
        </w:rPr>
        <w:t>maddesi.</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Bakın,</w:t>
      </w:r>
      <w:r w:rsidRPr="000D2481" w:rsidR="007C20E2">
        <w:rPr>
          <w:sz w:val="18"/>
        </w:rPr>
        <w:t xml:space="preserve"> </w:t>
      </w:r>
      <w:r w:rsidRPr="000D2481">
        <w:rPr>
          <w:sz w:val="18"/>
        </w:rPr>
        <w:t>bana</w:t>
      </w:r>
      <w:r w:rsidRPr="000D2481" w:rsidR="007C20E2">
        <w:rPr>
          <w:sz w:val="18"/>
        </w:rPr>
        <w:t xml:space="preserve"> </w:t>
      </w:r>
      <w:r w:rsidRPr="000D2481">
        <w:rPr>
          <w:sz w:val="18"/>
        </w:rPr>
        <w:t>şunu</w:t>
      </w:r>
      <w:r w:rsidRPr="000D2481" w:rsidR="007C20E2">
        <w:rPr>
          <w:sz w:val="18"/>
        </w:rPr>
        <w:t xml:space="preserve"> </w:t>
      </w:r>
      <w:r w:rsidRPr="000D2481">
        <w:rPr>
          <w:sz w:val="18"/>
        </w:rPr>
        <w:t>söyleyemezsiniz,</w:t>
      </w:r>
      <w:r w:rsidRPr="000D2481" w:rsidR="007C20E2">
        <w:rPr>
          <w:sz w:val="18"/>
        </w:rPr>
        <w:t xml:space="preserve"> </w:t>
      </w:r>
      <w:r w:rsidRPr="000D2481">
        <w:rPr>
          <w:sz w:val="18"/>
        </w:rPr>
        <w:t>Anayasa…</w:t>
      </w:r>
    </w:p>
    <w:p w:rsidRPr="000D2481" w:rsidR="00DE6BBE" w:rsidP="000D2481" w:rsidRDefault="00DE6BBE">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bir</w:t>
      </w:r>
      <w:r w:rsidRPr="000D2481" w:rsidR="007C20E2">
        <w:rPr>
          <w:sz w:val="18"/>
        </w:rPr>
        <w:t xml:space="preserve"> </w:t>
      </w:r>
      <w:r w:rsidRPr="000D2481">
        <w:rPr>
          <w:sz w:val="18"/>
        </w:rPr>
        <w:t>dakikanız</w:t>
      </w:r>
      <w:r w:rsidRPr="000D2481" w:rsidR="007C20E2">
        <w:rPr>
          <w:sz w:val="18"/>
        </w:rPr>
        <w:t xml:space="preserve"> </w:t>
      </w:r>
      <w:r w:rsidRPr="000D2481">
        <w:rPr>
          <w:sz w:val="18"/>
        </w:rPr>
        <w:t>doldu.</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Kapattınız</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Bakın,</w:t>
      </w:r>
      <w:r w:rsidRPr="000D2481" w:rsidR="007C20E2">
        <w:rPr>
          <w:sz w:val="18"/>
        </w:rPr>
        <w:t xml:space="preserve"> </w:t>
      </w:r>
      <w:r w:rsidRPr="000D2481">
        <w:rPr>
          <w:sz w:val="18"/>
        </w:rPr>
        <w:t>Sayın</w:t>
      </w:r>
      <w:r w:rsidRPr="000D2481" w:rsidR="007C20E2">
        <w:rPr>
          <w:sz w:val="18"/>
        </w:rPr>
        <w:t xml:space="preserve"> </w:t>
      </w:r>
      <w:r w:rsidRPr="000D2481">
        <w:rPr>
          <w:sz w:val="18"/>
        </w:rPr>
        <w:t>Tanal,</w:t>
      </w:r>
      <w:r w:rsidRPr="000D2481" w:rsidR="007C20E2">
        <w:rPr>
          <w:sz w:val="18"/>
        </w:rPr>
        <w:t xml:space="preserve"> </w:t>
      </w:r>
      <w:r w:rsidRPr="000D2481">
        <w:rPr>
          <w:sz w:val="18"/>
        </w:rPr>
        <w:t>hakkınızda</w:t>
      </w:r>
      <w:r w:rsidRPr="000D2481" w:rsidR="007C20E2">
        <w:rPr>
          <w:sz w:val="18"/>
        </w:rPr>
        <w:t xml:space="preserve"> </w:t>
      </w:r>
      <w:r w:rsidRPr="000D2481">
        <w:rPr>
          <w:sz w:val="18"/>
        </w:rPr>
        <w:t>fezleke</w:t>
      </w:r>
      <w:r w:rsidRPr="000D2481" w:rsidR="007C20E2">
        <w:rPr>
          <w:sz w:val="18"/>
        </w:rPr>
        <w:t xml:space="preserve"> </w:t>
      </w:r>
      <w:r w:rsidRPr="000D2481">
        <w:rPr>
          <w:sz w:val="18"/>
        </w:rPr>
        <w:t>var,</w:t>
      </w:r>
      <w:r w:rsidRPr="000D2481" w:rsidR="007C20E2">
        <w:rPr>
          <w:sz w:val="18"/>
        </w:rPr>
        <w:t xml:space="preserve"> </w:t>
      </w:r>
      <w:r w:rsidRPr="000D2481">
        <w:rPr>
          <w:sz w:val="18"/>
        </w:rPr>
        <w:t>duyarlı</w:t>
      </w:r>
      <w:r w:rsidRPr="000D2481" w:rsidR="007C20E2">
        <w:rPr>
          <w:sz w:val="18"/>
        </w:rPr>
        <w:t xml:space="preserve"> </w:t>
      </w:r>
      <w:r w:rsidRPr="000D2481">
        <w:rPr>
          <w:sz w:val="18"/>
        </w:rPr>
        <w:t>davranmanız</w:t>
      </w:r>
      <w:r w:rsidRPr="000D2481" w:rsidR="007C20E2">
        <w:rPr>
          <w:sz w:val="18"/>
        </w:rPr>
        <w:t xml:space="preserve"> </w:t>
      </w:r>
      <w:r w:rsidRPr="000D2481">
        <w:rPr>
          <w:sz w:val="18"/>
        </w:rPr>
        <w:t>anlaşılabilir.</w:t>
      </w:r>
      <w:r w:rsidRPr="000D2481" w:rsidR="007C20E2">
        <w:rPr>
          <w:sz w:val="18"/>
        </w:rPr>
        <w:t xml:space="preserve"> </w:t>
      </w:r>
      <w:r w:rsidRPr="000D2481">
        <w:rPr>
          <w:sz w:val="18"/>
        </w:rPr>
        <w:t>Ama</w:t>
      </w:r>
      <w:r w:rsidRPr="000D2481" w:rsidR="007C20E2">
        <w:rPr>
          <w:sz w:val="18"/>
        </w:rPr>
        <w:t xml:space="preserve"> </w:t>
      </w:r>
      <w:r w:rsidRPr="000D2481">
        <w:rPr>
          <w:sz w:val="18"/>
        </w:rPr>
        <w:t>aynı</w:t>
      </w:r>
      <w:r w:rsidRPr="000D2481" w:rsidR="007C20E2">
        <w:rPr>
          <w:sz w:val="18"/>
        </w:rPr>
        <w:t xml:space="preserve"> </w:t>
      </w:r>
      <w:r w:rsidRPr="000D2481">
        <w:rPr>
          <w:sz w:val="18"/>
        </w:rPr>
        <w:t>duyarlılığı</w:t>
      </w:r>
      <w:r w:rsidRPr="000D2481" w:rsidR="007C20E2">
        <w:rPr>
          <w:sz w:val="18"/>
        </w:rPr>
        <w:t xml:space="preserve"> </w:t>
      </w:r>
      <w:r w:rsidRPr="000D2481">
        <w:rPr>
          <w:sz w:val="18"/>
        </w:rPr>
        <w:t>diğer</w:t>
      </w:r>
      <w:r w:rsidRPr="000D2481" w:rsidR="007C20E2">
        <w:rPr>
          <w:sz w:val="18"/>
        </w:rPr>
        <w:t xml:space="preserve"> </w:t>
      </w:r>
      <w:r w:rsidRPr="000D2481">
        <w:rPr>
          <w:sz w:val="18"/>
        </w:rPr>
        <w:t>fezlekeler</w:t>
      </w:r>
      <w:r w:rsidRPr="000D2481" w:rsidR="007C20E2">
        <w:rPr>
          <w:sz w:val="18"/>
        </w:rPr>
        <w:t xml:space="preserve"> </w:t>
      </w:r>
      <w:r w:rsidRPr="000D2481">
        <w:rPr>
          <w:sz w:val="18"/>
        </w:rPr>
        <w:t>Meclise</w:t>
      </w:r>
      <w:r w:rsidRPr="000D2481" w:rsidR="007C20E2">
        <w:rPr>
          <w:sz w:val="18"/>
        </w:rPr>
        <w:t xml:space="preserve"> </w:t>
      </w:r>
      <w:r w:rsidRPr="000D2481">
        <w:rPr>
          <w:sz w:val="18"/>
        </w:rPr>
        <w:t>geldiği</w:t>
      </w:r>
      <w:r w:rsidRPr="000D2481" w:rsidR="007C20E2">
        <w:rPr>
          <w:sz w:val="18"/>
        </w:rPr>
        <w:t xml:space="preserve"> </w:t>
      </w:r>
      <w:r w:rsidRPr="000D2481">
        <w:rPr>
          <w:sz w:val="18"/>
        </w:rPr>
        <w:t>ve</w:t>
      </w:r>
      <w:r w:rsidRPr="000D2481" w:rsidR="007C20E2">
        <w:rPr>
          <w:sz w:val="18"/>
        </w:rPr>
        <w:t xml:space="preserve"> </w:t>
      </w:r>
      <w:r w:rsidRPr="000D2481">
        <w:rPr>
          <w:sz w:val="18"/>
        </w:rPr>
        <w:t>yayınlandığı</w:t>
      </w:r>
      <w:r w:rsidRPr="000D2481" w:rsidR="007C20E2">
        <w:rPr>
          <w:sz w:val="18"/>
        </w:rPr>
        <w:t xml:space="preserve"> </w:t>
      </w:r>
      <w:r w:rsidRPr="000D2481">
        <w:rPr>
          <w:sz w:val="18"/>
        </w:rPr>
        <w:t>zaman</w:t>
      </w:r>
      <w:r w:rsidRPr="000D2481" w:rsidR="007C20E2">
        <w:rPr>
          <w:sz w:val="18"/>
        </w:rPr>
        <w:t xml:space="preserve"> </w:t>
      </w:r>
      <w:r w:rsidRPr="000D2481">
        <w:rPr>
          <w:sz w:val="18"/>
        </w:rPr>
        <w:t>da</w:t>
      </w:r>
      <w:r w:rsidRPr="000D2481" w:rsidR="007C20E2">
        <w:rPr>
          <w:sz w:val="18"/>
        </w:rPr>
        <w:t xml:space="preserve"> </w:t>
      </w:r>
      <w:r w:rsidRPr="000D2481">
        <w:rPr>
          <w:sz w:val="18"/>
        </w:rPr>
        <w:t>gösterseydiniz</w:t>
      </w:r>
      <w:r w:rsidRPr="000D2481" w:rsidR="007C20E2">
        <w:rPr>
          <w:sz w:val="18"/>
        </w:rPr>
        <w:t xml:space="preserve"> </w:t>
      </w:r>
      <w:r w:rsidRPr="000D2481">
        <w:rPr>
          <w:sz w:val="18"/>
        </w:rPr>
        <w:t>benim</w:t>
      </w:r>
      <w:r w:rsidRPr="000D2481" w:rsidR="007C20E2">
        <w:rPr>
          <w:sz w:val="18"/>
        </w:rPr>
        <w:t xml:space="preserve"> </w:t>
      </w:r>
      <w:r w:rsidRPr="000D2481">
        <w:rPr>
          <w:sz w:val="18"/>
        </w:rPr>
        <w:t>için</w:t>
      </w:r>
      <w:r w:rsidRPr="000D2481" w:rsidR="007C20E2">
        <w:rPr>
          <w:sz w:val="18"/>
        </w:rPr>
        <w:t xml:space="preserve"> </w:t>
      </w:r>
      <w:r w:rsidRPr="000D2481">
        <w:rPr>
          <w:sz w:val="18"/>
        </w:rPr>
        <w:t>anlamlı</w:t>
      </w:r>
      <w:r w:rsidRPr="000D2481" w:rsidR="007C20E2">
        <w:rPr>
          <w:sz w:val="18"/>
        </w:rPr>
        <w:t xml:space="preserve"> </w:t>
      </w:r>
      <w:r w:rsidRPr="000D2481">
        <w:rPr>
          <w:sz w:val="18"/>
        </w:rPr>
        <w:t>olurdu.</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Bu</w:t>
      </w:r>
      <w:r w:rsidRPr="000D2481" w:rsidR="007C20E2">
        <w:rPr>
          <w:sz w:val="18"/>
        </w:rPr>
        <w:t xml:space="preserve"> </w:t>
      </w:r>
      <w:r w:rsidRPr="000D2481">
        <w:rPr>
          <w:sz w:val="18"/>
        </w:rPr>
        <w:t>konuyu</w:t>
      </w:r>
      <w:r w:rsidRPr="000D2481" w:rsidR="007C20E2">
        <w:rPr>
          <w:sz w:val="18"/>
        </w:rPr>
        <w:t xml:space="preserve"> </w:t>
      </w:r>
      <w:r w:rsidRPr="000D2481">
        <w:rPr>
          <w:sz w:val="18"/>
        </w:rPr>
        <w:t>kapatıyorum.</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Bana</w:t>
      </w:r>
      <w:r w:rsidRPr="000D2481" w:rsidR="007C20E2">
        <w:rPr>
          <w:sz w:val="18"/>
        </w:rPr>
        <w:t xml:space="preserve"> </w:t>
      </w:r>
      <w:r w:rsidRPr="000D2481">
        <w:rPr>
          <w:sz w:val="18"/>
        </w:rPr>
        <w:t>şimdi</w:t>
      </w:r>
      <w:r w:rsidRPr="000D2481" w:rsidR="007C20E2">
        <w:rPr>
          <w:sz w:val="18"/>
        </w:rPr>
        <w:t xml:space="preserve"> </w:t>
      </w:r>
      <w:r w:rsidRPr="000D2481">
        <w:rPr>
          <w:sz w:val="18"/>
        </w:rPr>
        <w:t>sataştınız</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r w:rsidRPr="000D2481" w:rsidR="007C20E2">
        <w:rPr>
          <w:sz w:val="18"/>
        </w:rPr>
        <w:t xml:space="preserve"> </w:t>
      </w:r>
    </w:p>
    <w:p w:rsidRPr="000D2481" w:rsidR="00B92C5F" w:rsidP="000D2481" w:rsidRDefault="00B92C5F">
      <w:pPr>
        <w:suppressAutoHyphens/>
        <w:ind w:left="20" w:right="60" w:firstLine="820"/>
        <w:jc w:val="both"/>
        <w:rPr>
          <w:color w:val="000000"/>
          <w:sz w:val="18"/>
        </w:rPr>
      </w:pPr>
      <w:r w:rsidRPr="000D2481">
        <w:rPr>
          <w:color w:val="000000"/>
          <w:sz w:val="18"/>
        </w:rPr>
        <w:t>VIII.-</w:t>
      </w:r>
      <w:r w:rsidRPr="000D2481" w:rsidR="007C20E2">
        <w:rPr>
          <w:color w:val="000000"/>
          <w:sz w:val="18"/>
        </w:rPr>
        <w:t xml:space="preserve"> </w:t>
      </w:r>
      <w:r w:rsidRPr="000D2481">
        <w:rPr>
          <w:color w:val="000000"/>
          <w:sz w:val="18"/>
        </w:rPr>
        <w:t>ÖNERİLER</w:t>
      </w:r>
      <w:r w:rsidRPr="000D2481" w:rsidR="007C20E2">
        <w:rPr>
          <w:color w:val="000000"/>
          <w:sz w:val="18"/>
        </w:rPr>
        <w:t xml:space="preserve"> </w:t>
      </w:r>
      <w:r w:rsidRPr="000D2481">
        <w:rPr>
          <w:color w:val="000000"/>
          <w:sz w:val="18"/>
        </w:rPr>
        <w:t>(Devam)</w:t>
      </w:r>
    </w:p>
    <w:p w:rsidRPr="000D2481" w:rsidR="00B92C5F" w:rsidP="000D2481" w:rsidRDefault="00B92C5F">
      <w:pPr>
        <w:suppressAutoHyphens/>
        <w:ind w:left="20" w:right="60" w:firstLine="820"/>
        <w:jc w:val="both"/>
        <w:rPr>
          <w:color w:val="000000"/>
          <w:sz w:val="18"/>
        </w:rPr>
      </w:pPr>
      <w:r w:rsidRPr="000D2481">
        <w:rPr>
          <w:color w:val="000000"/>
          <w:sz w:val="18"/>
        </w:rPr>
        <w:t>A)</w:t>
      </w:r>
      <w:r w:rsidRPr="000D2481" w:rsidR="007C20E2">
        <w:rPr>
          <w:color w:val="000000"/>
          <w:sz w:val="18"/>
        </w:rPr>
        <w:t xml:space="preserve"> </w:t>
      </w:r>
      <w:r w:rsidRPr="000D2481">
        <w:rPr>
          <w:color w:val="000000"/>
          <w:sz w:val="18"/>
        </w:rPr>
        <w:t>Siyasi</w:t>
      </w:r>
      <w:r w:rsidRPr="000D2481" w:rsidR="007C20E2">
        <w:rPr>
          <w:color w:val="000000"/>
          <w:sz w:val="18"/>
        </w:rPr>
        <w:t xml:space="preserve"> </w:t>
      </w:r>
      <w:r w:rsidRPr="000D2481">
        <w:rPr>
          <w:color w:val="000000"/>
          <w:sz w:val="18"/>
        </w:rPr>
        <w:t>Parti</w:t>
      </w:r>
      <w:r w:rsidRPr="000D2481" w:rsidR="007C20E2">
        <w:rPr>
          <w:color w:val="000000"/>
          <w:sz w:val="18"/>
        </w:rPr>
        <w:t xml:space="preserve"> </w:t>
      </w:r>
      <w:r w:rsidRPr="000D2481">
        <w:rPr>
          <w:color w:val="000000"/>
          <w:sz w:val="18"/>
        </w:rPr>
        <w:t>Grubu</w:t>
      </w:r>
      <w:r w:rsidRPr="000D2481" w:rsidR="007C20E2">
        <w:rPr>
          <w:color w:val="000000"/>
          <w:sz w:val="18"/>
        </w:rPr>
        <w:t xml:space="preserve"> </w:t>
      </w:r>
      <w:r w:rsidRPr="000D2481">
        <w:rPr>
          <w:color w:val="000000"/>
          <w:sz w:val="18"/>
        </w:rPr>
        <w:t>Önerileri</w:t>
      </w:r>
      <w:r w:rsidRPr="000D2481" w:rsidR="007C20E2">
        <w:rPr>
          <w:color w:val="000000"/>
          <w:sz w:val="18"/>
        </w:rPr>
        <w:t xml:space="preserve"> </w:t>
      </w:r>
      <w:r w:rsidRPr="000D2481">
        <w:rPr>
          <w:color w:val="000000"/>
          <w:sz w:val="18"/>
        </w:rPr>
        <w:t>(Devam)</w:t>
      </w:r>
    </w:p>
    <w:p w:rsidRPr="000D2481" w:rsidR="00B92C5F" w:rsidP="000D2481" w:rsidRDefault="00B92C5F">
      <w:pPr>
        <w:suppressAutoHyphens/>
        <w:ind w:left="20" w:right="60" w:firstLine="820"/>
        <w:jc w:val="both"/>
        <w:rPr>
          <w:color w:val="000000"/>
          <w:sz w:val="18"/>
        </w:rPr>
      </w:pPr>
      <w:r w:rsidRPr="000D2481">
        <w:rPr>
          <w:color w:val="000000"/>
          <w:sz w:val="18"/>
        </w:rPr>
        <w:t>1.-</w:t>
      </w:r>
      <w:r w:rsidRPr="000D2481" w:rsidR="007C20E2">
        <w:rPr>
          <w:color w:val="000000"/>
          <w:sz w:val="18"/>
        </w:rPr>
        <w:t xml:space="preserve"> </w:t>
      </w:r>
      <w:r w:rsidRPr="000D2481">
        <w:rPr>
          <w:color w:val="000000"/>
          <w:sz w:val="18"/>
        </w:rPr>
        <w:t>HDP</w:t>
      </w:r>
      <w:r w:rsidRPr="000D2481" w:rsidR="007C20E2">
        <w:rPr>
          <w:color w:val="000000"/>
          <w:sz w:val="18"/>
        </w:rPr>
        <w:t xml:space="preserve"> </w:t>
      </w:r>
      <w:r w:rsidRPr="000D2481">
        <w:rPr>
          <w:color w:val="000000"/>
          <w:sz w:val="18"/>
        </w:rPr>
        <w:t>Grubunun,</w:t>
      </w:r>
      <w:r w:rsidRPr="000D2481" w:rsidR="007C20E2">
        <w:rPr>
          <w:color w:val="000000"/>
          <w:sz w:val="18"/>
        </w:rPr>
        <w:t xml:space="preserve"> </w:t>
      </w:r>
      <w:r w:rsidRPr="000D2481">
        <w:rPr>
          <w:color w:val="000000"/>
          <w:sz w:val="18"/>
        </w:rPr>
        <w:t>2/5/2018</w:t>
      </w:r>
      <w:r w:rsidRPr="000D2481" w:rsidR="007C20E2">
        <w:rPr>
          <w:color w:val="000000"/>
          <w:sz w:val="18"/>
        </w:rPr>
        <w:t xml:space="preserve"> </w:t>
      </w:r>
      <w:r w:rsidRPr="000D2481">
        <w:rPr>
          <w:color w:val="000000"/>
          <w:sz w:val="18"/>
        </w:rPr>
        <w:t>tarihinde</w:t>
      </w:r>
      <w:r w:rsidRPr="000D2481" w:rsidR="007C20E2">
        <w:rPr>
          <w:color w:val="000000"/>
          <w:sz w:val="18"/>
        </w:rPr>
        <w:t xml:space="preserve"> </w:t>
      </w:r>
      <w:r w:rsidRPr="000D2481">
        <w:rPr>
          <w:color w:val="000000"/>
          <w:sz w:val="18"/>
        </w:rPr>
        <w:t>Diyarbakır</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Sibel</w:t>
      </w:r>
      <w:r w:rsidRPr="000D2481" w:rsidR="007C20E2">
        <w:rPr>
          <w:color w:val="000000"/>
          <w:sz w:val="18"/>
        </w:rPr>
        <w:t xml:space="preserve"> </w:t>
      </w:r>
      <w:r w:rsidRPr="000D2481">
        <w:rPr>
          <w:color w:val="000000"/>
          <w:sz w:val="18"/>
        </w:rPr>
        <w:t>Yiğitalp</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arkadaşları</w:t>
      </w:r>
      <w:r w:rsidRPr="000D2481" w:rsidR="007C20E2">
        <w:rPr>
          <w:color w:val="000000"/>
          <w:sz w:val="18"/>
        </w:rPr>
        <w:t xml:space="preserve"> </w:t>
      </w:r>
      <w:r w:rsidRPr="000D2481">
        <w:rPr>
          <w:color w:val="000000"/>
          <w:sz w:val="18"/>
        </w:rPr>
        <w:t>tarafından,</w:t>
      </w:r>
      <w:r w:rsidRPr="000D2481" w:rsidR="007C20E2">
        <w:rPr>
          <w:color w:val="000000"/>
          <w:sz w:val="18"/>
        </w:rPr>
        <w:t xml:space="preserve"> </w:t>
      </w:r>
      <w:r w:rsidRPr="000D2481">
        <w:rPr>
          <w:color w:val="000000"/>
          <w:sz w:val="18"/>
        </w:rPr>
        <w:t>iş</w:t>
      </w:r>
      <w:r w:rsidRPr="000D2481" w:rsidR="007C20E2">
        <w:rPr>
          <w:color w:val="000000"/>
          <w:sz w:val="18"/>
        </w:rPr>
        <w:t xml:space="preserve"> </w:t>
      </w:r>
      <w:r w:rsidRPr="000D2481">
        <w:rPr>
          <w:color w:val="000000"/>
          <w:sz w:val="18"/>
        </w:rPr>
        <w:t>güvenliği</w:t>
      </w:r>
      <w:r w:rsidRPr="000D2481" w:rsidR="007C20E2">
        <w:rPr>
          <w:color w:val="000000"/>
          <w:sz w:val="18"/>
        </w:rPr>
        <w:t xml:space="preserve"> </w:t>
      </w:r>
      <w:r w:rsidRPr="000D2481">
        <w:rPr>
          <w:color w:val="000000"/>
          <w:sz w:val="18"/>
        </w:rPr>
        <w:t>işçi</w:t>
      </w:r>
      <w:r w:rsidRPr="000D2481" w:rsidR="007C20E2">
        <w:rPr>
          <w:color w:val="000000"/>
          <w:sz w:val="18"/>
        </w:rPr>
        <w:t xml:space="preserve"> </w:t>
      </w:r>
      <w:r w:rsidRPr="000D2481">
        <w:rPr>
          <w:color w:val="000000"/>
          <w:sz w:val="18"/>
        </w:rPr>
        <w:t>sağlığı</w:t>
      </w:r>
      <w:r w:rsidRPr="000D2481" w:rsidR="007C20E2">
        <w:rPr>
          <w:color w:val="000000"/>
          <w:sz w:val="18"/>
        </w:rPr>
        <w:t xml:space="preserve"> </w:t>
      </w:r>
      <w:r w:rsidRPr="000D2481">
        <w:rPr>
          <w:color w:val="000000"/>
          <w:sz w:val="18"/>
        </w:rPr>
        <w:t>sorunlarının</w:t>
      </w:r>
      <w:r w:rsidRPr="000D2481" w:rsidR="007C20E2">
        <w:rPr>
          <w:color w:val="000000"/>
          <w:sz w:val="18"/>
        </w:rPr>
        <w:t xml:space="preserve"> </w:t>
      </w:r>
      <w:r w:rsidRPr="000D2481">
        <w:rPr>
          <w:color w:val="000000"/>
          <w:sz w:val="18"/>
        </w:rPr>
        <w:t>tespiti,</w:t>
      </w:r>
      <w:r w:rsidRPr="000D2481" w:rsidR="007C20E2">
        <w:rPr>
          <w:color w:val="000000"/>
          <w:sz w:val="18"/>
        </w:rPr>
        <w:t xml:space="preserve"> </w:t>
      </w:r>
      <w:r w:rsidRPr="000D2481">
        <w:rPr>
          <w:color w:val="000000"/>
          <w:sz w:val="18"/>
        </w:rPr>
        <w:t>iş</w:t>
      </w:r>
      <w:r w:rsidRPr="000D2481" w:rsidR="007C20E2">
        <w:rPr>
          <w:color w:val="000000"/>
          <w:sz w:val="18"/>
        </w:rPr>
        <w:t xml:space="preserve"> </w:t>
      </w:r>
      <w:r w:rsidRPr="000D2481">
        <w:rPr>
          <w:color w:val="000000"/>
          <w:sz w:val="18"/>
        </w:rPr>
        <w:t>kazaları</w:t>
      </w:r>
      <w:r w:rsidRPr="000D2481" w:rsidR="007C20E2">
        <w:rPr>
          <w:color w:val="000000"/>
          <w:sz w:val="18"/>
        </w:rPr>
        <w:t xml:space="preserve"> </w:t>
      </w:r>
      <w:r w:rsidRPr="000D2481">
        <w:rPr>
          <w:color w:val="000000"/>
          <w:sz w:val="18"/>
        </w:rPr>
        <w:t>sonucu</w:t>
      </w:r>
      <w:r w:rsidRPr="000D2481" w:rsidR="007C20E2">
        <w:rPr>
          <w:color w:val="000000"/>
          <w:sz w:val="18"/>
        </w:rPr>
        <w:t xml:space="preserve"> </w:t>
      </w:r>
      <w:r w:rsidRPr="000D2481">
        <w:rPr>
          <w:color w:val="000000"/>
          <w:sz w:val="18"/>
        </w:rPr>
        <w:t>meydana</w:t>
      </w:r>
      <w:r w:rsidRPr="000D2481" w:rsidR="007C20E2">
        <w:rPr>
          <w:color w:val="000000"/>
          <w:sz w:val="18"/>
        </w:rPr>
        <w:t xml:space="preserve"> </w:t>
      </w:r>
      <w:r w:rsidRPr="000D2481">
        <w:rPr>
          <w:color w:val="000000"/>
          <w:sz w:val="18"/>
        </w:rPr>
        <w:t>gelen</w:t>
      </w:r>
      <w:r w:rsidRPr="000D2481" w:rsidR="007C20E2">
        <w:rPr>
          <w:color w:val="000000"/>
          <w:sz w:val="18"/>
        </w:rPr>
        <w:t xml:space="preserve"> </w:t>
      </w:r>
      <w:r w:rsidRPr="000D2481">
        <w:rPr>
          <w:color w:val="000000"/>
          <w:sz w:val="18"/>
        </w:rPr>
        <w:t>yaralanma</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ölümlerin</w:t>
      </w:r>
      <w:r w:rsidRPr="000D2481" w:rsidR="007C20E2">
        <w:rPr>
          <w:color w:val="000000"/>
          <w:sz w:val="18"/>
        </w:rPr>
        <w:t xml:space="preserve"> </w:t>
      </w:r>
      <w:r w:rsidRPr="000D2481">
        <w:rPr>
          <w:color w:val="000000"/>
          <w:sz w:val="18"/>
        </w:rPr>
        <w:t>engellenmesi</w:t>
      </w:r>
      <w:r w:rsidRPr="000D2481" w:rsidR="007C20E2">
        <w:rPr>
          <w:color w:val="000000"/>
          <w:sz w:val="18"/>
        </w:rPr>
        <w:t xml:space="preserve"> </w:t>
      </w:r>
      <w:r w:rsidRPr="000D2481">
        <w:rPr>
          <w:color w:val="000000"/>
          <w:sz w:val="18"/>
        </w:rPr>
        <w:t>için</w:t>
      </w:r>
      <w:r w:rsidRPr="000D2481" w:rsidR="007C20E2">
        <w:rPr>
          <w:color w:val="000000"/>
          <w:sz w:val="18"/>
        </w:rPr>
        <w:t xml:space="preserve"> </w:t>
      </w:r>
      <w:r w:rsidRPr="000D2481">
        <w:rPr>
          <w:color w:val="000000"/>
          <w:sz w:val="18"/>
        </w:rPr>
        <w:t>yapılacakların</w:t>
      </w:r>
      <w:r w:rsidRPr="000D2481" w:rsidR="007C20E2">
        <w:rPr>
          <w:color w:val="000000"/>
          <w:sz w:val="18"/>
        </w:rPr>
        <w:t xml:space="preserve"> </w:t>
      </w:r>
      <w:r w:rsidRPr="000D2481">
        <w:rPr>
          <w:color w:val="000000"/>
          <w:sz w:val="18"/>
        </w:rPr>
        <w:t>belirlenmesi</w:t>
      </w:r>
      <w:r w:rsidRPr="000D2481" w:rsidR="007C20E2">
        <w:rPr>
          <w:color w:val="000000"/>
          <w:sz w:val="18"/>
        </w:rPr>
        <w:t xml:space="preserve"> </w:t>
      </w:r>
      <w:r w:rsidRPr="000D2481">
        <w:rPr>
          <w:color w:val="000000"/>
          <w:sz w:val="18"/>
        </w:rPr>
        <w:t>amacıyla</w:t>
      </w:r>
      <w:r w:rsidRPr="000D2481" w:rsidR="007C20E2">
        <w:rPr>
          <w:color w:val="000000"/>
          <w:sz w:val="18"/>
        </w:rPr>
        <w:t xml:space="preserve"> </w:t>
      </w:r>
      <w:r w:rsidRPr="000D2481">
        <w:rPr>
          <w:color w:val="000000"/>
          <w:sz w:val="18"/>
        </w:rPr>
        <w:t>verilmiş</w:t>
      </w:r>
      <w:r w:rsidRPr="000D2481" w:rsidR="007C20E2">
        <w:rPr>
          <w:color w:val="000000"/>
          <w:sz w:val="18"/>
        </w:rPr>
        <w:t xml:space="preserve"> </w:t>
      </w:r>
      <w:r w:rsidRPr="000D2481">
        <w:rPr>
          <w:color w:val="000000"/>
          <w:sz w:val="18"/>
        </w:rPr>
        <w:t>olan</w:t>
      </w:r>
      <w:r w:rsidRPr="000D2481" w:rsidR="007C20E2">
        <w:rPr>
          <w:color w:val="000000"/>
          <w:sz w:val="18"/>
        </w:rPr>
        <w:t xml:space="preserve"> </w:t>
      </w:r>
      <w:r w:rsidRPr="000D2481">
        <w:rPr>
          <w:color w:val="000000"/>
          <w:sz w:val="18"/>
        </w:rPr>
        <w:t>Meclis</w:t>
      </w:r>
      <w:r w:rsidRPr="000D2481" w:rsidR="007C20E2">
        <w:rPr>
          <w:color w:val="000000"/>
          <w:sz w:val="18"/>
        </w:rPr>
        <w:t xml:space="preserve"> </w:t>
      </w:r>
      <w:r w:rsidRPr="000D2481">
        <w:rPr>
          <w:color w:val="000000"/>
          <w:sz w:val="18"/>
        </w:rPr>
        <w:t>araştırması</w:t>
      </w:r>
      <w:r w:rsidRPr="000D2481" w:rsidR="007C20E2">
        <w:rPr>
          <w:color w:val="000000"/>
          <w:sz w:val="18"/>
        </w:rPr>
        <w:t xml:space="preserve"> </w:t>
      </w:r>
      <w:r w:rsidRPr="000D2481">
        <w:rPr>
          <w:color w:val="000000"/>
          <w:sz w:val="18"/>
        </w:rPr>
        <w:t>önergesinin</w:t>
      </w:r>
      <w:r w:rsidRPr="000D2481" w:rsidR="007C20E2">
        <w:rPr>
          <w:color w:val="000000"/>
          <w:sz w:val="18"/>
        </w:rPr>
        <w:t xml:space="preserve"> </w:t>
      </w:r>
      <w:r w:rsidRPr="000D2481">
        <w:rPr>
          <w:color w:val="000000"/>
          <w:sz w:val="18"/>
        </w:rPr>
        <w:t>ön</w:t>
      </w:r>
      <w:r w:rsidRPr="000D2481" w:rsidR="007C20E2">
        <w:rPr>
          <w:color w:val="000000"/>
          <w:sz w:val="18"/>
        </w:rPr>
        <w:t xml:space="preserve"> </w:t>
      </w:r>
      <w:r w:rsidRPr="000D2481">
        <w:rPr>
          <w:color w:val="000000"/>
          <w:sz w:val="18"/>
        </w:rPr>
        <w:t>görüşmelerinin,</w:t>
      </w:r>
      <w:r w:rsidRPr="000D2481" w:rsidR="007C20E2">
        <w:rPr>
          <w:color w:val="000000"/>
          <w:sz w:val="18"/>
        </w:rPr>
        <w:t xml:space="preserve"> </w:t>
      </w:r>
      <w:r w:rsidRPr="000D2481">
        <w:rPr>
          <w:color w:val="000000"/>
          <w:sz w:val="18"/>
        </w:rPr>
        <w:t>Genel</w:t>
      </w:r>
      <w:r w:rsidRPr="000D2481" w:rsidR="007C20E2">
        <w:rPr>
          <w:color w:val="000000"/>
          <w:sz w:val="18"/>
        </w:rPr>
        <w:t xml:space="preserve"> </w:t>
      </w:r>
      <w:r w:rsidRPr="000D2481">
        <w:rPr>
          <w:color w:val="000000"/>
          <w:sz w:val="18"/>
        </w:rPr>
        <w:t>Kurulun</w:t>
      </w:r>
      <w:r w:rsidRPr="000D2481" w:rsidR="007C20E2">
        <w:rPr>
          <w:color w:val="000000"/>
          <w:sz w:val="18"/>
        </w:rPr>
        <w:t xml:space="preserve"> </w:t>
      </w:r>
      <w:r w:rsidRPr="000D2481">
        <w:rPr>
          <w:color w:val="000000"/>
          <w:sz w:val="18"/>
        </w:rPr>
        <w:t>2</w:t>
      </w:r>
      <w:r w:rsidRPr="000D2481" w:rsidR="007C20E2">
        <w:rPr>
          <w:color w:val="000000"/>
          <w:sz w:val="18"/>
        </w:rPr>
        <w:t xml:space="preserve"> </w:t>
      </w:r>
      <w:r w:rsidRPr="000D2481">
        <w:rPr>
          <w:color w:val="000000"/>
          <w:sz w:val="18"/>
        </w:rPr>
        <w:t>Mayıs</w:t>
      </w:r>
      <w:r w:rsidRPr="000D2481" w:rsidR="007C20E2">
        <w:rPr>
          <w:color w:val="000000"/>
          <w:sz w:val="18"/>
        </w:rPr>
        <w:t xml:space="preserve"> </w:t>
      </w:r>
      <w:r w:rsidRPr="000D2481">
        <w:rPr>
          <w:color w:val="000000"/>
          <w:sz w:val="18"/>
        </w:rPr>
        <w:t>2018</w:t>
      </w:r>
      <w:r w:rsidRPr="000D2481" w:rsidR="007C20E2">
        <w:rPr>
          <w:color w:val="000000"/>
          <w:sz w:val="18"/>
        </w:rPr>
        <w:t xml:space="preserve"> </w:t>
      </w:r>
      <w:r w:rsidRPr="000D2481">
        <w:rPr>
          <w:color w:val="000000"/>
          <w:sz w:val="18"/>
        </w:rPr>
        <w:t>Çarşamba</w:t>
      </w:r>
      <w:r w:rsidRPr="000D2481" w:rsidR="007C20E2">
        <w:rPr>
          <w:color w:val="000000"/>
          <w:sz w:val="18"/>
        </w:rPr>
        <w:t xml:space="preserve"> </w:t>
      </w:r>
      <w:r w:rsidRPr="000D2481">
        <w:rPr>
          <w:color w:val="000000"/>
          <w:sz w:val="18"/>
        </w:rPr>
        <w:t>günkü</w:t>
      </w:r>
      <w:r w:rsidRPr="000D2481" w:rsidR="007C20E2">
        <w:rPr>
          <w:color w:val="000000"/>
          <w:sz w:val="18"/>
        </w:rPr>
        <w:t xml:space="preserve"> </w:t>
      </w:r>
      <w:r w:rsidRPr="000D2481">
        <w:rPr>
          <w:color w:val="000000"/>
          <w:sz w:val="18"/>
        </w:rPr>
        <w:t>birleşiminde</w:t>
      </w:r>
      <w:r w:rsidRPr="000D2481" w:rsidR="007C20E2">
        <w:rPr>
          <w:color w:val="000000"/>
          <w:sz w:val="18"/>
        </w:rPr>
        <w:t xml:space="preserve"> </w:t>
      </w:r>
      <w:r w:rsidRPr="000D2481">
        <w:rPr>
          <w:color w:val="000000"/>
          <w:sz w:val="18"/>
        </w:rPr>
        <w:t>yapılmasına</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önerisi</w:t>
      </w:r>
      <w:r w:rsidRPr="000D2481" w:rsidR="007C20E2">
        <w:rPr>
          <w:color w:val="000000"/>
          <w:sz w:val="18"/>
        </w:rPr>
        <w:t xml:space="preserve"> </w:t>
      </w:r>
      <w:r w:rsidRPr="000D2481">
        <w:rPr>
          <w:color w:val="000000"/>
          <w:sz w:val="18"/>
        </w:rPr>
        <w:t>(Devam)</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Halkların</w:t>
      </w:r>
      <w:r w:rsidRPr="000D2481" w:rsidR="007C20E2">
        <w:rPr>
          <w:sz w:val="18"/>
        </w:rPr>
        <w:t xml:space="preserve"> </w:t>
      </w:r>
      <w:r w:rsidRPr="000D2481">
        <w:rPr>
          <w:sz w:val="18"/>
        </w:rPr>
        <w:t>Demokratik</w:t>
      </w:r>
      <w:r w:rsidRPr="000D2481" w:rsidR="007C20E2">
        <w:rPr>
          <w:sz w:val="18"/>
        </w:rPr>
        <w:t xml:space="preserve"> </w:t>
      </w:r>
      <w:r w:rsidRPr="000D2481">
        <w:rPr>
          <w:sz w:val="18"/>
        </w:rPr>
        <w:t>Partisi</w:t>
      </w:r>
      <w:r w:rsidRPr="000D2481" w:rsidR="007C20E2">
        <w:rPr>
          <w:sz w:val="18"/>
        </w:rPr>
        <w:t xml:space="preserve"> </w:t>
      </w:r>
      <w:r w:rsidRPr="000D2481">
        <w:rPr>
          <w:sz w:val="18"/>
        </w:rPr>
        <w:t>grup</w:t>
      </w:r>
      <w:r w:rsidRPr="000D2481" w:rsidR="007C20E2">
        <w:rPr>
          <w:sz w:val="18"/>
        </w:rPr>
        <w:t xml:space="preserve"> </w:t>
      </w:r>
      <w:r w:rsidRPr="000D2481">
        <w:rPr>
          <w:sz w:val="18"/>
        </w:rPr>
        <w:t>önerisini</w:t>
      </w:r>
      <w:r w:rsidRPr="000D2481" w:rsidR="007C20E2">
        <w:rPr>
          <w:sz w:val="18"/>
        </w:rPr>
        <w:t xml:space="preserve"> </w:t>
      </w:r>
      <w:r w:rsidRPr="000D2481">
        <w:rPr>
          <w:sz w:val="18"/>
        </w:rPr>
        <w:t>oylarınıza</w:t>
      </w:r>
      <w:r w:rsidRPr="000D2481" w:rsidR="007C20E2">
        <w:rPr>
          <w:sz w:val="18"/>
        </w:rPr>
        <w:t xml:space="preserve"> </w:t>
      </w:r>
      <w:r w:rsidRPr="000D2481">
        <w:rPr>
          <w:sz w:val="18"/>
        </w:rPr>
        <w:t>sunuyorum…</w:t>
      </w:r>
    </w:p>
    <w:p w:rsidRPr="000D2481" w:rsidR="00DE6BBE" w:rsidP="000D2481" w:rsidRDefault="00DE6BBE">
      <w:pPr>
        <w:pStyle w:val="GENELKURUL"/>
        <w:spacing w:line="240" w:lineRule="auto"/>
        <w:rPr>
          <w:sz w:val="18"/>
        </w:rPr>
      </w:pPr>
      <w:r w:rsidRPr="000D2481">
        <w:rPr>
          <w:sz w:val="18"/>
        </w:rPr>
        <w:t>Karar</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r w:rsidRPr="000D2481" w:rsidR="007C20E2">
        <w:rPr>
          <w:sz w:val="18"/>
        </w:rPr>
        <w:t xml:space="preserve"> </w:t>
      </w:r>
      <w:r w:rsidRPr="000D2481">
        <w:rPr>
          <w:sz w:val="18"/>
        </w:rPr>
        <w:t>arayacağım.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Karar</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r w:rsidRPr="000D2481" w:rsidR="007C20E2">
        <w:rPr>
          <w:sz w:val="18"/>
        </w:rPr>
        <w:t xml:space="preserve"> </w:t>
      </w:r>
      <w:r w:rsidRPr="000D2481">
        <w:rPr>
          <w:sz w:val="18"/>
        </w:rPr>
        <w:t>yoktur.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Birleşime</w:t>
      </w:r>
      <w:r w:rsidRPr="000D2481" w:rsidR="007C20E2">
        <w:rPr>
          <w:sz w:val="18"/>
        </w:rPr>
        <w:t xml:space="preserve"> </w:t>
      </w:r>
      <w:r w:rsidRPr="000D2481">
        <w:rPr>
          <w:sz w:val="18"/>
        </w:rPr>
        <w:t>on</w:t>
      </w:r>
      <w:r w:rsidRPr="000D2481" w:rsidR="007C20E2">
        <w:rPr>
          <w:sz w:val="18"/>
        </w:rPr>
        <w:t xml:space="preserve"> </w:t>
      </w:r>
      <w:r w:rsidRPr="000D2481">
        <w:rPr>
          <w:sz w:val="18"/>
        </w:rPr>
        <w:t>dakika</w:t>
      </w:r>
      <w:r w:rsidRPr="000D2481" w:rsidR="007C20E2">
        <w:rPr>
          <w:sz w:val="18"/>
        </w:rPr>
        <w:t xml:space="preserve"> </w:t>
      </w:r>
      <w:r w:rsidRPr="000D2481">
        <w:rPr>
          <w:sz w:val="18"/>
        </w:rPr>
        <w:t>ara</w:t>
      </w:r>
      <w:r w:rsidRPr="000D2481" w:rsidR="007C20E2">
        <w:rPr>
          <w:sz w:val="18"/>
        </w:rPr>
        <w:t xml:space="preserve"> </w:t>
      </w:r>
      <w:r w:rsidRPr="000D2481">
        <w:rPr>
          <w:sz w:val="18"/>
        </w:rPr>
        <w:t>veriyorum.</w:t>
      </w:r>
      <w:r w:rsidRPr="000D2481" w:rsidR="007C20E2">
        <w:rPr>
          <w:sz w:val="18"/>
        </w:rPr>
        <w:t xml:space="preserve"> </w:t>
      </w:r>
    </w:p>
    <w:p w:rsidRPr="000D2481" w:rsidR="00DE6BBE" w:rsidP="000D2481" w:rsidRDefault="00DE6BBE">
      <w:pPr>
        <w:pStyle w:val="GENELKURUL"/>
        <w:spacing w:line="240" w:lineRule="auto"/>
        <w:jc w:val="right"/>
        <w:rPr>
          <w:sz w:val="18"/>
        </w:rPr>
      </w:pPr>
      <w:r w:rsidRPr="000D2481">
        <w:rPr>
          <w:sz w:val="18"/>
        </w:rPr>
        <w:t>Kapanma</w:t>
      </w:r>
      <w:r w:rsidRPr="000D2481" w:rsidR="007C20E2">
        <w:rPr>
          <w:sz w:val="18"/>
        </w:rPr>
        <w:t xml:space="preserve"> </w:t>
      </w:r>
      <w:r w:rsidRPr="000D2481">
        <w:rPr>
          <w:sz w:val="18"/>
        </w:rPr>
        <w:t>Saati:</w:t>
      </w:r>
      <w:r w:rsidRPr="000D2481" w:rsidR="007C20E2">
        <w:rPr>
          <w:sz w:val="18"/>
        </w:rPr>
        <w:t xml:space="preserve"> </w:t>
      </w:r>
      <w:r w:rsidRPr="000D2481">
        <w:rPr>
          <w:sz w:val="18"/>
        </w:rPr>
        <w:t>15.41</w:t>
      </w:r>
    </w:p>
    <w:p w:rsidRPr="000D2481" w:rsidR="00DE6BBE" w:rsidP="000D2481" w:rsidRDefault="00DE6BBE">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İKİNCİ</w:t>
      </w:r>
      <w:r w:rsidRPr="000D2481" w:rsidR="007C20E2">
        <w:rPr>
          <w:rFonts w:ascii="Arial" w:hAnsi="Arial" w:cs="Arial"/>
          <w:spacing w:val="32"/>
          <w:sz w:val="18"/>
        </w:rPr>
        <w:t xml:space="preserve"> </w:t>
      </w:r>
      <w:r w:rsidRPr="000D2481">
        <w:rPr>
          <w:rFonts w:ascii="Arial" w:hAnsi="Arial" w:cs="Arial"/>
          <w:spacing w:val="32"/>
          <w:sz w:val="18"/>
        </w:rPr>
        <w:t>OTURUM</w:t>
      </w:r>
    </w:p>
    <w:p w:rsidRPr="000D2481" w:rsidR="00DE6BBE" w:rsidP="000D2481" w:rsidRDefault="00DE6BBE">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Açılma</w:t>
      </w:r>
      <w:r w:rsidRPr="000D2481" w:rsidR="007C20E2">
        <w:rPr>
          <w:rFonts w:ascii="Arial" w:hAnsi="Arial" w:cs="Arial"/>
          <w:spacing w:val="32"/>
          <w:sz w:val="18"/>
        </w:rPr>
        <w:t xml:space="preserve"> </w:t>
      </w:r>
      <w:r w:rsidRPr="000D2481">
        <w:rPr>
          <w:rFonts w:ascii="Arial" w:hAnsi="Arial" w:cs="Arial"/>
          <w:spacing w:val="32"/>
          <w:sz w:val="18"/>
        </w:rPr>
        <w:t>Saati:</w:t>
      </w:r>
      <w:r w:rsidRPr="000D2481" w:rsidR="007C20E2">
        <w:rPr>
          <w:rFonts w:ascii="Arial" w:hAnsi="Arial" w:cs="Arial"/>
          <w:spacing w:val="32"/>
          <w:sz w:val="18"/>
        </w:rPr>
        <w:t xml:space="preserve"> </w:t>
      </w:r>
      <w:r w:rsidRPr="000D2481">
        <w:rPr>
          <w:rFonts w:ascii="Arial" w:hAnsi="Arial" w:cs="Arial"/>
          <w:spacing w:val="32"/>
          <w:sz w:val="18"/>
        </w:rPr>
        <w:t>15.54</w:t>
      </w:r>
    </w:p>
    <w:p w:rsidRPr="000D2481" w:rsidR="00DE6BBE" w:rsidP="000D2481" w:rsidRDefault="00DE6BBE">
      <w:pPr>
        <w:widowControl w:val="0"/>
        <w:tabs>
          <w:tab w:val="left" w:pos="2268"/>
        </w:tabs>
        <w:suppressAutoHyphens/>
        <w:ind w:right="40" w:firstLine="811"/>
        <w:jc w:val="center"/>
        <w:rPr>
          <w:rFonts w:ascii="Arial" w:hAnsi="Arial" w:cs="Arial"/>
          <w:spacing w:val="32"/>
          <w:sz w:val="18"/>
        </w:rPr>
      </w:pPr>
      <w:r w:rsidRPr="000D2481">
        <w:rPr>
          <w:rFonts w:ascii="Arial" w:hAnsi="Arial" w:cs="Arial"/>
          <w:spacing w:val="32"/>
          <w:sz w:val="18"/>
        </w:rPr>
        <w:t>BAŞKAN:</w:t>
      </w:r>
      <w:r w:rsidRPr="000D2481" w:rsidR="007C20E2">
        <w:rPr>
          <w:rFonts w:ascii="Arial" w:hAnsi="Arial" w:cs="Arial"/>
          <w:spacing w:val="32"/>
          <w:sz w:val="18"/>
        </w:rPr>
        <w:t xml:space="preserve"> </w:t>
      </w:r>
      <w:r w:rsidRPr="000D2481">
        <w:rPr>
          <w:rFonts w:ascii="Arial" w:hAnsi="Arial" w:cs="Arial"/>
          <w:spacing w:val="32"/>
          <w:sz w:val="18"/>
        </w:rPr>
        <w:t>Başkan</w:t>
      </w:r>
      <w:r w:rsidRPr="000D2481" w:rsidR="007C20E2">
        <w:rPr>
          <w:rFonts w:ascii="Arial" w:hAnsi="Arial" w:cs="Arial"/>
          <w:spacing w:val="32"/>
          <w:sz w:val="18"/>
        </w:rPr>
        <w:t xml:space="preserve"> </w:t>
      </w:r>
      <w:r w:rsidRPr="000D2481">
        <w:rPr>
          <w:rFonts w:ascii="Arial" w:hAnsi="Arial" w:cs="Arial"/>
          <w:spacing w:val="32"/>
          <w:sz w:val="18"/>
        </w:rPr>
        <w:t>Vekili</w:t>
      </w:r>
      <w:r w:rsidRPr="000D2481" w:rsidR="007C20E2">
        <w:rPr>
          <w:rFonts w:ascii="Arial" w:hAnsi="Arial" w:cs="Arial"/>
          <w:spacing w:val="32"/>
          <w:sz w:val="18"/>
        </w:rPr>
        <w:t xml:space="preserve"> </w:t>
      </w:r>
      <w:r w:rsidRPr="000D2481">
        <w:rPr>
          <w:rFonts w:ascii="Arial" w:hAnsi="Arial" w:cs="Arial"/>
          <w:spacing w:val="32"/>
          <w:sz w:val="18"/>
        </w:rPr>
        <w:t>Ayşe</w:t>
      </w:r>
      <w:r w:rsidRPr="000D2481" w:rsidR="007C20E2">
        <w:rPr>
          <w:rFonts w:ascii="Arial" w:hAnsi="Arial" w:cs="Arial"/>
          <w:spacing w:val="32"/>
          <w:sz w:val="18"/>
        </w:rPr>
        <w:t xml:space="preserve"> </w:t>
      </w:r>
      <w:r w:rsidRPr="000D2481">
        <w:rPr>
          <w:rFonts w:ascii="Arial" w:hAnsi="Arial" w:cs="Arial"/>
          <w:spacing w:val="32"/>
          <w:sz w:val="18"/>
        </w:rPr>
        <w:t>Nur</w:t>
      </w:r>
      <w:r w:rsidRPr="000D2481" w:rsidR="007C20E2">
        <w:rPr>
          <w:rFonts w:ascii="Arial" w:hAnsi="Arial" w:cs="Arial"/>
          <w:spacing w:val="32"/>
          <w:sz w:val="18"/>
        </w:rPr>
        <w:t xml:space="preserve"> </w:t>
      </w:r>
      <w:r w:rsidRPr="000D2481">
        <w:rPr>
          <w:rFonts w:ascii="Arial" w:hAnsi="Arial" w:cs="Arial"/>
          <w:spacing w:val="32"/>
          <w:sz w:val="18"/>
        </w:rPr>
        <w:t>BAHÇEKAPILI</w:t>
      </w:r>
    </w:p>
    <w:p w:rsidRPr="000D2481" w:rsidR="00DE6BBE" w:rsidP="000D2481" w:rsidRDefault="00DE6BBE">
      <w:pPr>
        <w:widowControl w:val="0"/>
        <w:tabs>
          <w:tab w:val="left" w:pos="2268"/>
        </w:tabs>
        <w:suppressAutoHyphens/>
        <w:ind w:right="40" w:firstLine="709"/>
        <w:jc w:val="center"/>
        <w:rPr>
          <w:rFonts w:ascii="Arial" w:hAnsi="Arial" w:cs="Arial"/>
          <w:spacing w:val="32"/>
          <w:sz w:val="18"/>
          <w:szCs w:val="18"/>
        </w:rPr>
      </w:pPr>
      <w:r w:rsidRPr="000D2481">
        <w:rPr>
          <w:rFonts w:ascii="Arial" w:hAnsi="Arial" w:cs="Arial"/>
          <w:spacing w:val="32"/>
          <w:sz w:val="18"/>
          <w:szCs w:val="18"/>
        </w:rPr>
        <w:t>KÂTİP</w:t>
      </w:r>
      <w:r w:rsidRPr="000D2481" w:rsidR="007C20E2">
        <w:rPr>
          <w:rFonts w:ascii="Arial" w:hAnsi="Arial" w:cs="Arial"/>
          <w:spacing w:val="32"/>
          <w:sz w:val="18"/>
          <w:szCs w:val="18"/>
        </w:rPr>
        <w:t xml:space="preserve"> </w:t>
      </w:r>
      <w:r w:rsidRPr="000D2481">
        <w:rPr>
          <w:rFonts w:ascii="Arial" w:hAnsi="Arial" w:cs="Arial"/>
          <w:spacing w:val="32"/>
          <w:sz w:val="18"/>
          <w:szCs w:val="18"/>
        </w:rPr>
        <w:t>ÜYELER:</w:t>
      </w:r>
      <w:r w:rsidRPr="000D2481" w:rsidR="007C20E2">
        <w:rPr>
          <w:rFonts w:ascii="Arial" w:hAnsi="Arial" w:cs="Arial"/>
          <w:spacing w:val="32"/>
          <w:sz w:val="18"/>
          <w:szCs w:val="18"/>
        </w:rPr>
        <w:t xml:space="preserve"> </w:t>
      </w:r>
      <w:r w:rsidRPr="000D2481">
        <w:rPr>
          <w:rFonts w:ascii="Arial" w:hAnsi="Arial" w:cs="Arial"/>
          <w:spacing w:val="32"/>
          <w:sz w:val="18"/>
          <w:szCs w:val="18"/>
        </w:rPr>
        <w:t>Mustafa</w:t>
      </w:r>
      <w:r w:rsidRPr="000D2481" w:rsidR="007C20E2">
        <w:rPr>
          <w:rFonts w:ascii="Arial" w:hAnsi="Arial" w:cs="Arial"/>
          <w:spacing w:val="32"/>
          <w:sz w:val="18"/>
          <w:szCs w:val="18"/>
        </w:rPr>
        <w:t xml:space="preserve"> </w:t>
      </w:r>
      <w:r w:rsidRPr="000D2481">
        <w:rPr>
          <w:rFonts w:ascii="Arial" w:hAnsi="Arial" w:cs="Arial"/>
          <w:spacing w:val="32"/>
          <w:sz w:val="18"/>
          <w:szCs w:val="18"/>
        </w:rPr>
        <w:t>AÇIKGÖZ</w:t>
      </w:r>
      <w:r w:rsidRPr="000D2481" w:rsidR="007C20E2">
        <w:rPr>
          <w:rFonts w:ascii="Arial" w:hAnsi="Arial" w:cs="Arial"/>
          <w:spacing w:val="32"/>
          <w:sz w:val="18"/>
          <w:szCs w:val="18"/>
        </w:rPr>
        <w:t xml:space="preserve"> </w:t>
      </w:r>
      <w:r w:rsidRPr="000D2481">
        <w:rPr>
          <w:rFonts w:ascii="Arial" w:hAnsi="Arial" w:cs="Arial"/>
          <w:spacing w:val="32"/>
          <w:sz w:val="18"/>
          <w:szCs w:val="18"/>
        </w:rPr>
        <w:t>(Nevşehir),</w:t>
      </w:r>
      <w:r w:rsidRPr="000D2481" w:rsidR="007C20E2">
        <w:rPr>
          <w:rFonts w:ascii="Arial" w:hAnsi="Arial" w:cs="Arial"/>
          <w:spacing w:val="32"/>
          <w:sz w:val="18"/>
          <w:szCs w:val="18"/>
        </w:rPr>
        <w:t xml:space="preserve"> </w:t>
      </w:r>
      <w:r w:rsidRPr="000D2481">
        <w:rPr>
          <w:rFonts w:ascii="Arial" w:hAnsi="Arial" w:cs="Arial"/>
          <w:spacing w:val="32"/>
          <w:sz w:val="18"/>
          <w:szCs w:val="18"/>
        </w:rPr>
        <w:t>Mehmet</w:t>
      </w:r>
      <w:r w:rsidRPr="000D2481" w:rsidR="007C20E2">
        <w:rPr>
          <w:rFonts w:ascii="Arial" w:hAnsi="Arial" w:cs="Arial"/>
          <w:spacing w:val="32"/>
          <w:sz w:val="18"/>
          <w:szCs w:val="18"/>
        </w:rPr>
        <w:t xml:space="preserve"> </w:t>
      </w:r>
      <w:r w:rsidRPr="000D2481">
        <w:rPr>
          <w:rFonts w:ascii="Arial" w:hAnsi="Arial" w:cs="Arial"/>
          <w:spacing w:val="32"/>
          <w:sz w:val="18"/>
          <w:szCs w:val="18"/>
        </w:rPr>
        <w:t>Necmettin</w:t>
      </w:r>
      <w:r w:rsidRPr="000D2481" w:rsidR="007C20E2">
        <w:rPr>
          <w:rFonts w:ascii="Arial" w:hAnsi="Arial" w:cs="Arial"/>
          <w:spacing w:val="32"/>
          <w:sz w:val="18"/>
          <w:szCs w:val="18"/>
        </w:rPr>
        <w:t xml:space="preserve"> </w:t>
      </w:r>
      <w:r w:rsidRPr="000D2481">
        <w:rPr>
          <w:rFonts w:ascii="Arial" w:hAnsi="Arial" w:cs="Arial"/>
          <w:spacing w:val="32"/>
          <w:sz w:val="18"/>
          <w:szCs w:val="18"/>
        </w:rPr>
        <w:t>AHRAZOĞLU</w:t>
      </w:r>
      <w:r w:rsidRPr="000D2481" w:rsidR="007C20E2">
        <w:rPr>
          <w:rFonts w:ascii="Arial" w:hAnsi="Arial" w:cs="Arial"/>
          <w:spacing w:val="32"/>
          <w:sz w:val="18"/>
          <w:szCs w:val="18"/>
        </w:rPr>
        <w:t xml:space="preserve"> </w:t>
      </w:r>
      <w:r w:rsidRPr="000D2481">
        <w:rPr>
          <w:rFonts w:ascii="Arial" w:hAnsi="Arial" w:cs="Arial"/>
          <w:spacing w:val="32"/>
          <w:sz w:val="18"/>
          <w:szCs w:val="18"/>
        </w:rPr>
        <w:t>(Hatay)</w:t>
      </w:r>
    </w:p>
    <w:p w:rsidRPr="000D2481" w:rsidR="00DE6BBE" w:rsidP="000D2481" w:rsidRDefault="00DE6BBE">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w:t>
      </w:r>
      <w:r w:rsidRPr="000D2481" w:rsidR="007C20E2">
        <w:rPr>
          <w:rFonts w:ascii="Arial" w:hAnsi="Arial" w:cs="Arial"/>
          <w:spacing w:val="32"/>
          <w:sz w:val="18"/>
        </w:rPr>
        <w:t xml:space="preserve"> </w:t>
      </w:r>
      <w:r w:rsidRPr="000D2481">
        <w:rPr>
          <w:rFonts w:ascii="Arial" w:hAnsi="Arial" w:cs="Arial"/>
          <w:spacing w:val="32"/>
          <w:sz w:val="18"/>
        </w:rPr>
        <w:t>0</w:t>
      </w:r>
      <w:r w:rsidRPr="000D2481" w:rsidR="007C20E2">
        <w:rPr>
          <w:rFonts w:ascii="Arial" w:hAnsi="Arial" w:cs="Arial"/>
          <w:spacing w:val="32"/>
          <w:sz w:val="18"/>
        </w:rPr>
        <w:t xml:space="preserve"> </w:t>
      </w:r>
      <w:r w:rsidRPr="000D2481">
        <w:rPr>
          <w:rFonts w:ascii="Arial" w:hAnsi="Arial" w:cs="Arial"/>
          <w:spacing w:val="32"/>
          <w:sz w:val="18"/>
        </w:rPr>
        <w:t>-----</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Meclisinin</w:t>
      </w:r>
      <w:r w:rsidRPr="000D2481" w:rsidR="007C20E2">
        <w:rPr>
          <w:sz w:val="18"/>
        </w:rPr>
        <w:t xml:space="preserve"> </w:t>
      </w:r>
      <w:r w:rsidRPr="000D2481">
        <w:rPr>
          <w:sz w:val="18"/>
        </w:rPr>
        <w:t>94’üncü</w:t>
      </w:r>
      <w:r w:rsidRPr="000D2481" w:rsidR="007C20E2">
        <w:rPr>
          <w:sz w:val="18"/>
        </w:rPr>
        <w:t xml:space="preserve"> </w:t>
      </w:r>
      <w:r w:rsidRPr="000D2481">
        <w:rPr>
          <w:sz w:val="18"/>
        </w:rPr>
        <w:t>Birleşiminin</w:t>
      </w:r>
      <w:r w:rsidRPr="000D2481" w:rsidR="007C20E2">
        <w:rPr>
          <w:sz w:val="18"/>
        </w:rPr>
        <w:t xml:space="preserve"> </w:t>
      </w:r>
      <w:r w:rsidRPr="000D2481">
        <w:rPr>
          <w:sz w:val="18"/>
        </w:rPr>
        <w:t>İkinci</w:t>
      </w:r>
      <w:r w:rsidRPr="000D2481" w:rsidR="007C20E2">
        <w:rPr>
          <w:sz w:val="18"/>
        </w:rPr>
        <w:t xml:space="preserve"> </w:t>
      </w:r>
      <w:r w:rsidRPr="000D2481">
        <w:rPr>
          <w:sz w:val="18"/>
        </w:rPr>
        <w:t>Oturumunu</w:t>
      </w:r>
      <w:r w:rsidRPr="000D2481" w:rsidR="007C20E2">
        <w:rPr>
          <w:sz w:val="18"/>
        </w:rPr>
        <w:t xml:space="preserve"> </w:t>
      </w:r>
      <w:r w:rsidRPr="000D2481">
        <w:rPr>
          <w:sz w:val="18"/>
        </w:rPr>
        <w:t>açıyorum.</w:t>
      </w:r>
    </w:p>
    <w:p w:rsidRPr="000D2481" w:rsidR="00DE6BBE" w:rsidP="000D2481" w:rsidRDefault="00DE6BBE">
      <w:pPr>
        <w:pStyle w:val="GENELKURUL"/>
        <w:spacing w:line="240" w:lineRule="auto"/>
        <w:rPr>
          <w:sz w:val="18"/>
        </w:rPr>
      </w:pPr>
      <w:r w:rsidRPr="000D2481">
        <w:rPr>
          <w:sz w:val="18"/>
        </w:rPr>
        <w:t>Halkların</w:t>
      </w:r>
      <w:r w:rsidRPr="000D2481" w:rsidR="007C20E2">
        <w:rPr>
          <w:sz w:val="18"/>
        </w:rPr>
        <w:t xml:space="preserve"> </w:t>
      </w:r>
      <w:r w:rsidRPr="000D2481">
        <w:rPr>
          <w:sz w:val="18"/>
        </w:rPr>
        <w:t>Demokratik</w:t>
      </w:r>
      <w:r w:rsidRPr="000D2481" w:rsidR="007C20E2">
        <w:rPr>
          <w:sz w:val="18"/>
        </w:rPr>
        <w:t xml:space="preserve"> </w:t>
      </w:r>
      <w:r w:rsidRPr="000D2481">
        <w:rPr>
          <w:sz w:val="18"/>
        </w:rPr>
        <w:t>Partisi</w:t>
      </w:r>
      <w:r w:rsidRPr="000D2481" w:rsidR="007C20E2">
        <w:rPr>
          <w:sz w:val="18"/>
        </w:rPr>
        <w:t xml:space="preserve"> </w:t>
      </w:r>
      <w:r w:rsidRPr="000D2481">
        <w:rPr>
          <w:sz w:val="18"/>
        </w:rPr>
        <w:t>grup</w:t>
      </w:r>
      <w:r w:rsidRPr="000D2481" w:rsidR="007C20E2">
        <w:rPr>
          <w:sz w:val="18"/>
        </w:rPr>
        <w:t xml:space="preserve"> </w:t>
      </w:r>
      <w:r w:rsidRPr="000D2481">
        <w:rPr>
          <w:sz w:val="18"/>
        </w:rPr>
        <w:t>önerisinin</w:t>
      </w:r>
      <w:r w:rsidRPr="000D2481" w:rsidR="007C20E2">
        <w:rPr>
          <w:sz w:val="18"/>
        </w:rPr>
        <w:t xml:space="preserve"> </w:t>
      </w:r>
      <w:r w:rsidRPr="000D2481">
        <w:rPr>
          <w:sz w:val="18"/>
        </w:rPr>
        <w:t>oylamasında</w:t>
      </w:r>
      <w:r w:rsidRPr="000D2481" w:rsidR="007C20E2">
        <w:rPr>
          <w:sz w:val="18"/>
        </w:rPr>
        <w:t xml:space="preserve"> </w:t>
      </w:r>
      <w:r w:rsidRPr="000D2481">
        <w:rPr>
          <w:sz w:val="18"/>
        </w:rPr>
        <w:t>karar</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r w:rsidRPr="000D2481" w:rsidR="007C20E2">
        <w:rPr>
          <w:sz w:val="18"/>
        </w:rPr>
        <w:t xml:space="preserve"> </w:t>
      </w:r>
      <w:r w:rsidRPr="000D2481">
        <w:rPr>
          <w:sz w:val="18"/>
        </w:rPr>
        <w:t>bulunamamıştı.</w:t>
      </w:r>
    </w:p>
    <w:p w:rsidRPr="000D2481" w:rsidR="00DE6BBE" w:rsidP="000D2481" w:rsidRDefault="00DE6BBE">
      <w:pPr>
        <w:pStyle w:val="GENELKURUL"/>
        <w:spacing w:line="240" w:lineRule="auto"/>
        <w:rPr>
          <w:sz w:val="18"/>
        </w:rPr>
      </w:pPr>
      <w:r w:rsidRPr="000D2481">
        <w:rPr>
          <w:sz w:val="18"/>
        </w:rPr>
        <w:t>Şimdi</w:t>
      </w:r>
      <w:r w:rsidRPr="000D2481" w:rsidR="007C20E2">
        <w:rPr>
          <w:sz w:val="18"/>
        </w:rPr>
        <w:t xml:space="preserve"> </w:t>
      </w:r>
      <w:r w:rsidRPr="000D2481">
        <w:rPr>
          <w:sz w:val="18"/>
        </w:rPr>
        <w:t>öneriyi</w:t>
      </w:r>
      <w:r w:rsidRPr="000D2481" w:rsidR="007C20E2">
        <w:rPr>
          <w:sz w:val="18"/>
        </w:rPr>
        <w:t xml:space="preserve"> </w:t>
      </w:r>
      <w:r w:rsidRPr="000D2481">
        <w:rPr>
          <w:sz w:val="18"/>
        </w:rPr>
        <w:t>tekrar</w:t>
      </w:r>
      <w:r w:rsidRPr="000D2481" w:rsidR="007C20E2">
        <w:rPr>
          <w:sz w:val="18"/>
        </w:rPr>
        <w:t xml:space="preserve"> </w:t>
      </w:r>
      <w:r w:rsidRPr="000D2481">
        <w:rPr>
          <w:sz w:val="18"/>
        </w:rPr>
        <w:t>oylarınıza</w:t>
      </w:r>
      <w:r w:rsidRPr="000D2481" w:rsidR="007C20E2">
        <w:rPr>
          <w:sz w:val="18"/>
        </w:rPr>
        <w:t xml:space="preserve"> </w:t>
      </w:r>
      <w:r w:rsidRPr="000D2481">
        <w:rPr>
          <w:sz w:val="18"/>
        </w:rPr>
        <w:t>sunacağım</w:t>
      </w:r>
      <w:r w:rsidRPr="000D2481" w:rsidR="007C20E2">
        <w:rPr>
          <w:sz w:val="18"/>
        </w:rPr>
        <w:t xml:space="preserve"> </w:t>
      </w:r>
      <w:r w:rsidRPr="000D2481">
        <w:rPr>
          <w:sz w:val="18"/>
        </w:rPr>
        <w:t>ve</w:t>
      </w:r>
      <w:r w:rsidRPr="000D2481" w:rsidR="007C20E2">
        <w:rPr>
          <w:sz w:val="18"/>
        </w:rPr>
        <w:t xml:space="preserve"> </w:t>
      </w:r>
      <w:r w:rsidRPr="000D2481">
        <w:rPr>
          <w:sz w:val="18"/>
        </w:rPr>
        <w:t>karar</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r w:rsidRPr="000D2481" w:rsidR="007C20E2">
        <w:rPr>
          <w:sz w:val="18"/>
        </w:rPr>
        <w:t xml:space="preserve"> </w:t>
      </w:r>
      <w:r w:rsidRPr="000D2481">
        <w:rPr>
          <w:sz w:val="18"/>
        </w:rPr>
        <w:t>arayacağım:</w:t>
      </w:r>
      <w:r w:rsidRPr="000D2481" w:rsidR="007C20E2">
        <w:rPr>
          <w:sz w:val="18"/>
        </w:rPr>
        <w:t xml:space="preserve"> </w:t>
      </w:r>
      <w:r w:rsidRPr="000D2481">
        <w:rPr>
          <w:sz w:val="18"/>
        </w:rPr>
        <w:t>Öneriyi</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p>
    <w:p w:rsidRPr="000D2481" w:rsidR="00DE6BBE" w:rsidP="000D2481" w:rsidRDefault="00DE6BBE">
      <w:pPr>
        <w:pStyle w:val="GENELKURUL"/>
        <w:spacing w:line="240" w:lineRule="auto"/>
        <w:rPr>
          <w:sz w:val="18"/>
        </w:rPr>
      </w:pPr>
      <w:r w:rsidRPr="000D2481">
        <w:rPr>
          <w:sz w:val="18"/>
        </w:rPr>
        <w:t>Elektronik</w:t>
      </w:r>
      <w:r w:rsidRPr="000D2481" w:rsidR="007C20E2">
        <w:rPr>
          <w:sz w:val="18"/>
        </w:rPr>
        <w:t xml:space="preserve"> </w:t>
      </w:r>
      <w:r w:rsidRPr="000D2481">
        <w:rPr>
          <w:sz w:val="18"/>
        </w:rPr>
        <w:t>cihazla</w:t>
      </w:r>
      <w:r w:rsidRPr="000D2481" w:rsidR="007C20E2">
        <w:rPr>
          <w:sz w:val="18"/>
        </w:rPr>
        <w:t xml:space="preserve"> </w:t>
      </w:r>
      <w:r w:rsidRPr="000D2481">
        <w:rPr>
          <w:sz w:val="18"/>
        </w:rPr>
        <w:t>yapacağız</w:t>
      </w:r>
      <w:r w:rsidRPr="000D2481" w:rsidR="007C20E2">
        <w:rPr>
          <w:sz w:val="18"/>
        </w:rPr>
        <w:t xml:space="preserve"> </w:t>
      </w:r>
      <w:r w:rsidRPr="000D2481">
        <w:rPr>
          <w:sz w:val="18"/>
        </w:rPr>
        <w:t>oylamayı.</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Oylama</w:t>
      </w:r>
      <w:r w:rsidRPr="000D2481" w:rsidR="007C20E2">
        <w:rPr>
          <w:sz w:val="18"/>
        </w:rPr>
        <w:t xml:space="preserve"> </w:t>
      </w:r>
      <w:r w:rsidRPr="000D2481">
        <w:rPr>
          <w:sz w:val="18"/>
        </w:rPr>
        <w:t>için</w:t>
      </w:r>
      <w:r w:rsidRPr="000D2481" w:rsidR="007C20E2">
        <w:rPr>
          <w:sz w:val="18"/>
        </w:rPr>
        <w:t xml:space="preserve"> </w:t>
      </w:r>
      <w:r w:rsidRPr="000D2481">
        <w:rPr>
          <w:sz w:val="18"/>
        </w:rPr>
        <w:t>iki</w:t>
      </w:r>
      <w:r w:rsidRPr="000D2481" w:rsidR="007C20E2">
        <w:rPr>
          <w:sz w:val="18"/>
        </w:rPr>
        <w:t xml:space="preserve"> </w:t>
      </w:r>
      <w:r w:rsidRPr="000D2481">
        <w:rPr>
          <w:sz w:val="18"/>
        </w:rPr>
        <w:t>dakika</w:t>
      </w:r>
      <w:r w:rsidRPr="000D2481" w:rsidR="007C20E2">
        <w:rPr>
          <w:sz w:val="18"/>
        </w:rPr>
        <w:t xml:space="preserve"> </w:t>
      </w:r>
      <w:r w:rsidRPr="000D2481">
        <w:rPr>
          <w:sz w:val="18"/>
        </w:rPr>
        <w:t>süre</w:t>
      </w:r>
      <w:r w:rsidRPr="000D2481" w:rsidR="007C20E2">
        <w:rPr>
          <w:sz w:val="18"/>
        </w:rPr>
        <w:t xml:space="preserve"> </w:t>
      </w:r>
      <w:r w:rsidRPr="000D2481">
        <w:rPr>
          <w:sz w:val="18"/>
        </w:rPr>
        <w:t>veriyorum</w:t>
      </w:r>
      <w:r w:rsidRPr="000D2481" w:rsidR="007C20E2">
        <w:rPr>
          <w:sz w:val="18"/>
        </w:rPr>
        <w:t xml:space="preserve"> </w:t>
      </w:r>
      <w:r w:rsidRPr="000D2481">
        <w:rPr>
          <w:sz w:val="18"/>
        </w:rPr>
        <w:t>ve</w:t>
      </w:r>
      <w:r w:rsidRPr="000D2481" w:rsidR="007C20E2">
        <w:rPr>
          <w:sz w:val="18"/>
        </w:rPr>
        <w:t xml:space="preserve"> </w:t>
      </w:r>
      <w:r w:rsidRPr="000D2481">
        <w:rPr>
          <w:sz w:val="18"/>
        </w:rPr>
        <w:t>süreyi</w:t>
      </w:r>
      <w:r w:rsidRPr="000D2481" w:rsidR="007C20E2">
        <w:rPr>
          <w:sz w:val="18"/>
        </w:rPr>
        <w:t xml:space="preserve"> </w:t>
      </w:r>
      <w:r w:rsidRPr="000D2481">
        <w:rPr>
          <w:sz w:val="18"/>
        </w:rPr>
        <w:t>başlatıyorum.</w:t>
      </w:r>
    </w:p>
    <w:p w:rsidRPr="000D2481" w:rsidR="00DE6BBE" w:rsidP="000D2481" w:rsidRDefault="00DE6BBE">
      <w:pPr>
        <w:pStyle w:val="GENELKURUL"/>
        <w:spacing w:line="240" w:lineRule="auto"/>
        <w:rPr>
          <w:sz w:val="18"/>
        </w:rPr>
      </w:pPr>
      <w:r w:rsidRPr="000D2481">
        <w:rPr>
          <w:sz w:val="18"/>
        </w:rPr>
        <w:t>(Elektronik</w:t>
      </w:r>
      <w:r w:rsidRPr="000D2481" w:rsidR="007C20E2">
        <w:rPr>
          <w:sz w:val="18"/>
        </w:rPr>
        <w:t xml:space="preserve"> </w:t>
      </w:r>
      <w:r w:rsidRPr="000D2481">
        <w:rPr>
          <w:sz w:val="18"/>
        </w:rPr>
        <w:t>cihazla</w:t>
      </w:r>
      <w:r w:rsidRPr="000D2481" w:rsidR="007C20E2">
        <w:rPr>
          <w:sz w:val="18"/>
        </w:rPr>
        <w:t xml:space="preserve"> </w:t>
      </w:r>
      <w:r w:rsidRPr="000D2481">
        <w:rPr>
          <w:sz w:val="18"/>
        </w:rPr>
        <w:t>oylama</w:t>
      </w:r>
      <w:r w:rsidRPr="000D2481" w:rsidR="007C20E2">
        <w:rPr>
          <w:sz w:val="18"/>
        </w:rPr>
        <w:t xml:space="preserve"> </w:t>
      </w:r>
      <w:r w:rsidRPr="000D2481">
        <w:rPr>
          <w:sz w:val="18"/>
        </w:rPr>
        <w:t>yapıldı)</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Karar</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r w:rsidRPr="000D2481" w:rsidR="007C20E2">
        <w:rPr>
          <w:sz w:val="18"/>
        </w:rPr>
        <w:t xml:space="preserve"> </w:t>
      </w:r>
      <w:r w:rsidRPr="000D2481">
        <w:rPr>
          <w:sz w:val="18"/>
        </w:rPr>
        <w:t>yoktur.</w:t>
      </w:r>
    </w:p>
    <w:p w:rsidRPr="000D2481" w:rsidR="00DE6BBE" w:rsidP="000D2481" w:rsidRDefault="00DE6BBE">
      <w:pPr>
        <w:pStyle w:val="GENELKURUL"/>
        <w:spacing w:line="240" w:lineRule="auto"/>
        <w:rPr>
          <w:sz w:val="18"/>
        </w:rPr>
      </w:pPr>
      <w:r w:rsidRPr="000D2481">
        <w:rPr>
          <w:sz w:val="18"/>
        </w:rPr>
        <w:t>Birleşime</w:t>
      </w:r>
      <w:r w:rsidRPr="000D2481" w:rsidR="007C20E2">
        <w:rPr>
          <w:sz w:val="18"/>
        </w:rPr>
        <w:t xml:space="preserve"> </w:t>
      </w:r>
      <w:r w:rsidRPr="000D2481">
        <w:rPr>
          <w:sz w:val="18"/>
        </w:rPr>
        <w:t>on</w:t>
      </w:r>
      <w:r w:rsidRPr="000D2481" w:rsidR="007C20E2">
        <w:rPr>
          <w:sz w:val="18"/>
        </w:rPr>
        <w:t xml:space="preserve"> </w:t>
      </w:r>
      <w:r w:rsidRPr="000D2481">
        <w:rPr>
          <w:sz w:val="18"/>
        </w:rPr>
        <w:t>beş</w:t>
      </w:r>
      <w:r w:rsidRPr="000D2481" w:rsidR="007C20E2">
        <w:rPr>
          <w:sz w:val="18"/>
        </w:rPr>
        <w:t xml:space="preserve"> </w:t>
      </w:r>
      <w:r w:rsidRPr="000D2481">
        <w:rPr>
          <w:sz w:val="18"/>
        </w:rPr>
        <w:t>dakika</w:t>
      </w:r>
      <w:r w:rsidRPr="000D2481" w:rsidR="007C20E2">
        <w:rPr>
          <w:sz w:val="18"/>
        </w:rPr>
        <w:t xml:space="preserve"> </w:t>
      </w:r>
      <w:r w:rsidRPr="000D2481">
        <w:rPr>
          <w:sz w:val="18"/>
        </w:rPr>
        <w:t>ara</w:t>
      </w:r>
      <w:r w:rsidRPr="000D2481" w:rsidR="007C20E2">
        <w:rPr>
          <w:sz w:val="18"/>
        </w:rPr>
        <w:t xml:space="preserve"> </w:t>
      </w:r>
      <w:r w:rsidRPr="000D2481">
        <w:rPr>
          <w:sz w:val="18"/>
        </w:rPr>
        <w:t>veriyorum.</w:t>
      </w:r>
    </w:p>
    <w:p w:rsidRPr="000D2481" w:rsidR="00DE6BBE" w:rsidP="000D2481" w:rsidRDefault="00DE6BBE">
      <w:pPr>
        <w:pStyle w:val="GENELKURUL"/>
        <w:spacing w:line="240" w:lineRule="auto"/>
        <w:jc w:val="right"/>
        <w:rPr>
          <w:sz w:val="18"/>
        </w:rPr>
      </w:pPr>
      <w:r w:rsidRPr="000D2481">
        <w:rPr>
          <w:sz w:val="18"/>
        </w:rPr>
        <w:t>Kapanma</w:t>
      </w:r>
      <w:r w:rsidRPr="000D2481" w:rsidR="007C20E2">
        <w:rPr>
          <w:sz w:val="18"/>
        </w:rPr>
        <w:t xml:space="preserve"> </w:t>
      </w:r>
      <w:r w:rsidRPr="000D2481">
        <w:rPr>
          <w:sz w:val="18"/>
        </w:rPr>
        <w:t>Saati:</w:t>
      </w:r>
      <w:r w:rsidRPr="000D2481" w:rsidR="007C20E2">
        <w:rPr>
          <w:sz w:val="18"/>
        </w:rPr>
        <w:t xml:space="preserve"> </w:t>
      </w:r>
      <w:r w:rsidRPr="000D2481">
        <w:rPr>
          <w:sz w:val="18"/>
        </w:rPr>
        <w:t>15.57</w:t>
      </w:r>
    </w:p>
    <w:p w:rsidRPr="000D2481" w:rsidR="00DE6BBE" w:rsidP="000D2481" w:rsidRDefault="00DE6BBE">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ÜÇÜNCÜ</w:t>
      </w:r>
      <w:r w:rsidRPr="000D2481" w:rsidR="007C20E2">
        <w:rPr>
          <w:rFonts w:ascii="Arial" w:hAnsi="Arial" w:cs="Arial"/>
          <w:spacing w:val="32"/>
          <w:sz w:val="18"/>
        </w:rPr>
        <w:t xml:space="preserve"> </w:t>
      </w:r>
      <w:r w:rsidRPr="000D2481">
        <w:rPr>
          <w:rFonts w:ascii="Arial" w:hAnsi="Arial" w:cs="Arial"/>
          <w:spacing w:val="32"/>
          <w:sz w:val="18"/>
        </w:rPr>
        <w:t>OTURUM</w:t>
      </w:r>
    </w:p>
    <w:p w:rsidRPr="000D2481" w:rsidR="00DE6BBE" w:rsidP="000D2481" w:rsidRDefault="00DE6BBE">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Açılma</w:t>
      </w:r>
      <w:r w:rsidRPr="000D2481" w:rsidR="007C20E2">
        <w:rPr>
          <w:rFonts w:ascii="Arial" w:hAnsi="Arial" w:cs="Arial"/>
          <w:spacing w:val="32"/>
          <w:sz w:val="18"/>
        </w:rPr>
        <w:t xml:space="preserve"> </w:t>
      </w:r>
      <w:r w:rsidRPr="000D2481">
        <w:rPr>
          <w:rFonts w:ascii="Arial" w:hAnsi="Arial" w:cs="Arial"/>
          <w:spacing w:val="32"/>
          <w:sz w:val="18"/>
        </w:rPr>
        <w:t>Saati:</w:t>
      </w:r>
      <w:r w:rsidRPr="000D2481" w:rsidR="007C20E2">
        <w:rPr>
          <w:rFonts w:ascii="Arial" w:hAnsi="Arial" w:cs="Arial"/>
          <w:spacing w:val="32"/>
          <w:sz w:val="18"/>
        </w:rPr>
        <w:t xml:space="preserve"> </w:t>
      </w:r>
      <w:r w:rsidRPr="000D2481">
        <w:rPr>
          <w:rFonts w:ascii="Arial" w:hAnsi="Arial" w:cs="Arial"/>
          <w:spacing w:val="32"/>
          <w:sz w:val="18"/>
        </w:rPr>
        <w:t>16.19</w:t>
      </w:r>
    </w:p>
    <w:p w:rsidRPr="000D2481" w:rsidR="00DE6BBE" w:rsidP="000D2481" w:rsidRDefault="00DE6BBE">
      <w:pPr>
        <w:widowControl w:val="0"/>
        <w:tabs>
          <w:tab w:val="left" w:pos="2268"/>
        </w:tabs>
        <w:suppressAutoHyphens/>
        <w:ind w:right="40" w:firstLine="811"/>
        <w:jc w:val="center"/>
        <w:rPr>
          <w:rFonts w:ascii="Arial" w:hAnsi="Arial" w:cs="Arial"/>
          <w:spacing w:val="32"/>
          <w:sz w:val="18"/>
        </w:rPr>
      </w:pPr>
      <w:r w:rsidRPr="000D2481">
        <w:rPr>
          <w:rFonts w:ascii="Arial" w:hAnsi="Arial" w:cs="Arial"/>
          <w:spacing w:val="32"/>
          <w:sz w:val="18"/>
        </w:rPr>
        <w:t>BAŞKAN:</w:t>
      </w:r>
      <w:r w:rsidRPr="000D2481" w:rsidR="007C20E2">
        <w:rPr>
          <w:rFonts w:ascii="Arial" w:hAnsi="Arial" w:cs="Arial"/>
          <w:spacing w:val="32"/>
          <w:sz w:val="18"/>
        </w:rPr>
        <w:t xml:space="preserve"> </w:t>
      </w:r>
      <w:r w:rsidRPr="000D2481">
        <w:rPr>
          <w:rFonts w:ascii="Arial" w:hAnsi="Arial" w:cs="Arial"/>
          <w:spacing w:val="32"/>
          <w:sz w:val="18"/>
        </w:rPr>
        <w:t>Başkan</w:t>
      </w:r>
      <w:r w:rsidRPr="000D2481" w:rsidR="007C20E2">
        <w:rPr>
          <w:rFonts w:ascii="Arial" w:hAnsi="Arial" w:cs="Arial"/>
          <w:spacing w:val="32"/>
          <w:sz w:val="18"/>
        </w:rPr>
        <w:t xml:space="preserve"> </w:t>
      </w:r>
      <w:r w:rsidRPr="000D2481">
        <w:rPr>
          <w:rFonts w:ascii="Arial" w:hAnsi="Arial" w:cs="Arial"/>
          <w:spacing w:val="32"/>
          <w:sz w:val="18"/>
        </w:rPr>
        <w:t>Vekili</w:t>
      </w:r>
      <w:r w:rsidRPr="000D2481" w:rsidR="007C20E2">
        <w:rPr>
          <w:rFonts w:ascii="Arial" w:hAnsi="Arial" w:cs="Arial"/>
          <w:spacing w:val="32"/>
          <w:sz w:val="18"/>
        </w:rPr>
        <w:t xml:space="preserve"> </w:t>
      </w:r>
      <w:r w:rsidRPr="000D2481">
        <w:rPr>
          <w:rFonts w:ascii="Arial" w:hAnsi="Arial" w:cs="Arial"/>
          <w:spacing w:val="32"/>
          <w:sz w:val="18"/>
        </w:rPr>
        <w:t>Ayşe</w:t>
      </w:r>
      <w:r w:rsidRPr="000D2481" w:rsidR="007C20E2">
        <w:rPr>
          <w:rFonts w:ascii="Arial" w:hAnsi="Arial" w:cs="Arial"/>
          <w:spacing w:val="32"/>
          <w:sz w:val="18"/>
        </w:rPr>
        <w:t xml:space="preserve"> </w:t>
      </w:r>
      <w:r w:rsidRPr="000D2481">
        <w:rPr>
          <w:rFonts w:ascii="Arial" w:hAnsi="Arial" w:cs="Arial"/>
          <w:spacing w:val="32"/>
          <w:sz w:val="18"/>
        </w:rPr>
        <w:t>Nur</w:t>
      </w:r>
      <w:r w:rsidRPr="000D2481" w:rsidR="007C20E2">
        <w:rPr>
          <w:rFonts w:ascii="Arial" w:hAnsi="Arial" w:cs="Arial"/>
          <w:spacing w:val="32"/>
          <w:sz w:val="18"/>
        </w:rPr>
        <w:t xml:space="preserve"> </w:t>
      </w:r>
      <w:r w:rsidRPr="000D2481">
        <w:rPr>
          <w:rFonts w:ascii="Arial" w:hAnsi="Arial" w:cs="Arial"/>
          <w:spacing w:val="32"/>
          <w:sz w:val="18"/>
        </w:rPr>
        <w:t>BAHÇEKAPILI</w:t>
      </w:r>
    </w:p>
    <w:p w:rsidRPr="000D2481" w:rsidR="00DE6BBE" w:rsidP="000D2481" w:rsidRDefault="00DE6BBE">
      <w:pPr>
        <w:widowControl w:val="0"/>
        <w:tabs>
          <w:tab w:val="left" w:pos="2268"/>
        </w:tabs>
        <w:suppressAutoHyphens/>
        <w:ind w:right="40" w:firstLine="567"/>
        <w:jc w:val="center"/>
        <w:rPr>
          <w:rFonts w:ascii="Arial" w:hAnsi="Arial" w:cs="Arial"/>
          <w:spacing w:val="32"/>
          <w:sz w:val="18"/>
          <w:szCs w:val="18"/>
        </w:rPr>
      </w:pPr>
      <w:r w:rsidRPr="000D2481">
        <w:rPr>
          <w:rFonts w:ascii="Arial" w:hAnsi="Arial" w:cs="Arial"/>
          <w:spacing w:val="32"/>
          <w:sz w:val="18"/>
          <w:szCs w:val="18"/>
        </w:rPr>
        <w:t>KÂTİP</w:t>
      </w:r>
      <w:r w:rsidRPr="000D2481" w:rsidR="007C20E2">
        <w:rPr>
          <w:rFonts w:ascii="Arial" w:hAnsi="Arial" w:cs="Arial"/>
          <w:spacing w:val="32"/>
          <w:sz w:val="18"/>
          <w:szCs w:val="18"/>
        </w:rPr>
        <w:t xml:space="preserve"> </w:t>
      </w:r>
      <w:r w:rsidRPr="000D2481">
        <w:rPr>
          <w:rFonts w:ascii="Arial" w:hAnsi="Arial" w:cs="Arial"/>
          <w:spacing w:val="32"/>
          <w:sz w:val="18"/>
          <w:szCs w:val="18"/>
        </w:rPr>
        <w:t>ÜYELER:</w:t>
      </w:r>
      <w:r w:rsidRPr="000D2481" w:rsidR="007C20E2">
        <w:rPr>
          <w:rFonts w:ascii="Arial" w:hAnsi="Arial" w:cs="Arial"/>
          <w:spacing w:val="32"/>
          <w:sz w:val="18"/>
          <w:szCs w:val="18"/>
        </w:rPr>
        <w:t xml:space="preserve"> </w:t>
      </w:r>
      <w:r w:rsidRPr="000D2481">
        <w:rPr>
          <w:rFonts w:ascii="Arial" w:hAnsi="Arial" w:cs="Arial"/>
          <w:spacing w:val="32"/>
          <w:sz w:val="18"/>
          <w:szCs w:val="18"/>
        </w:rPr>
        <w:t>Mustafa</w:t>
      </w:r>
      <w:r w:rsidRPr="000D2481" w:rsidR="007C20E2">
        <w:rPr>
          <w:rFonts w:ascii="Arial" w:hAnsi="Arial" w:cs="Arial"/>
          <w:spacing w:val="32"/>
          <w:sz w:val="18"/>
          <w:szCs w:val="18"/>
        </w:rPr>
        <w:t xml:space="preserve"> </w:t>
      </w:r>
      <w:r w:rsidRPr="000D2481">
        <w:rPr>
          <w:rFonts w:ascii="Arial" w:hAnsi="Arial" w:cs="Arial"/>
          <w:spacing w:val="32"/>
          <w:sz w:val="18"/>
          <w:szCs w:val="18"/>
        </w:rPr>
        <w:t>AÇIKGÖZ</w:t>
      </w:r>
      <w:r w:rsidRPr="000D2481" w:rsidR="007C20E2">
        <w:rPr>
          <w:rFonts w:ascii="Arial" w:hAnsi="Arial" w:cs="Arial"/>
          <w:spacing w:val="32"/>
          <w:sz w:val="18"/>
          <w:szCs w:val="18"/>
        </w:rPr>
        <w:t xml:space="preserve"> </w:t>
      </w:r>
      <w:r w:rsidRPr="000D2481">
        <w:rPr>
          <w:rFonts w:ascii="Arial" w:hAnsi="Arial" w:cs="Arial"/>
          <w:spacing w:val="32"/>
          <w:sz w:val="18"/>
          <w:szCs w:val="18"/>
        </w:rPr>
        <w:t>(Nevşehir),</w:t>
      </w:r>
      <w:r w:rsidRPr="000D2481" w:rsidR="007C20E2">
        <w:rPr>
          <w:rFonts w:ascii="Arial" w:hAnsi="Arial" w:cs="Arial"/>
          <w:spacing w:val="32"/>
          <w:sz w:val="18"/>
          <w:szCs w:val="18"/>
        </w:rPr>
        <w:t xml:space="preserve"> </w:t>
      </w:r>
      <w:r w:rsidRPr="000D2481">
        <w:rPr>
          <w:rFonts w:ascii="Arial" w:hAnsi="Arial" w:cs="Arial"/>
          <w:spacing w:val="32"/>
          <w:sz w:val="18"/>
          <w:szCs w:val="18"/>
        </w:rPr>
        <w:t>Mehmet</w:t>
      </w:r>
      <w:r w:rsidRPr="000D2481" w:rsidR="007C20E2">
        <w:rPr>
          <w:rFonts w:ascii="Arial" w:hAnsi="Arial" w:cs="Arial"/>
          <w:spacing w:val="32"/>
          <w:sz w:val="18"/>
          <w:szCs w:val="18"/>
        </w:rPr>
        <w:t xml:space="preserve"> </w:t>
      </w:r>
      <w:r w:rsidRPr="000D2481">
        <w:rPr>
          <w:rFonts w:ascii="Arial" w:hAnsi="Arial" w:cs="Arial"/>
          <w:spacing w:val="32"/>
          <w:sz w:val="18"/>
          <w:szCs w:val="18"/>
        </w:rPr>
        <w:t>Necmettin</w:t>
      </w:r>
      <w:r w:rsidRPr="000D2481" w:rsidR="007C20E2">
        <w:rPr>
          <w:rFonts w:ascii="Arial" w:hAnsi="Arial" w:cs="Arial"/>
          <w:spacing w:val="32"/>
          <w:sz w:val="18"/>
          <w:szCs w:val="18"/>
        </w:rPr>
        <w:t xml:space="preserve"> </w:t>
      </w:r>
      <w:r w:rsidRPr="000D2481">
        <w:rPr>
          <w:rFonts w:ascii="Arial" w:hAnsi="Arial" w:cs="Arial"/>
          <w:spacing w:val="32"/>
          <w:sz w:val="18"/>
          <w:szCs w:val="18"/>
        </w:rPr>
        <w:t>AHRAZOĞLU</w:t>
      </w:r>
      <w:r w:rsidRPr="000D2481" w:rsidR="007C20E2">
        <w:rPr>
          <w:rFonts w:ascii="Arial" w:hAnsi="Arial" w:cs="Arial"/>
          <w:spacing w:val="32"/>
          <w:sz w:val="18"/>
          <w:szCs w:val="18"/>
        </w:rPr>
        <w:t xml:space="preserve"> </w:t>
      </w:r>
      <w:r w:rsidRPr="000D2481">
        <w:rPr>
          <w:rFonts w:ascii="Arial" w:hAnsi="Arial" w:cs="Arial"/>
          <w:spacing w:val="32"/>
          <w:sz w:val="18"/>
          <w:szCs w:val="18"/>
        </w:rPr>
        <w:t>(Hatay)</w:t>
      </w:r>
    </w:p>
    <w:p w:rsidRPr="000D2481" w:rsidR="00DE6BBE" w:rsidP="000D2481" w:rsidRDefault="00DE6BBE">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w:t>
      </w:r>
      <w:r w:rsidRPr="000D2481" w:rsidR="007C20E2">
        <w:rPr>
          <w:rFonts w:ascii="Arial" w:hAnsi="Arial" w:cs="Arial"/>
          <w:spacing w:val="32"/>
          <w:sz w:val="18"/>
        </w:rPr>
        <w:t xml:space="preserve"> </w:t>
      </w:r>
      <w:r w:rsidRPr="000D2481">
        <w:rPr>
          <w:rFonts w:ascii="Arial" w:hAnsi="Arial" w:cs="Arial"/>
          <w:spacing w:val="32"/>
          <w:sz w:val="18"/>
        </w:rPr>
        <w:t>0</w:t>
      </w:r>
      <w:r w:rsidRPr="000D2481" w:rsidR="007C20E2">
        <w:rPr>
          <w:rFonts w:ascii="Arial" w:hAnsi="Arial" w:cs="Arial"/>
          <w:spacing w:val="32"/>
          <w:sz w:val="18"/>
        </w:rPr>
        <w:t xml:space="preserve"> </w:t>
      </w:r>
      <w:r w:rsidRPr="000D2481">
        <w:rPr>
          <w:rFonts w:ascii="Arial" w:hAnsi="Arial" w:cs="Arial"/>
          <w:spacing w:val="32"/>
          <w:sz w:val="18"/>
        </w:rPr>
        <w:t>-----</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Meclisinin</w:t>
      </w:r>
      <w:r w:rsidRPr="000D2481" w:rsidR="007C20E2">
        <w:rPr>
          <w:sz w:val="18"/>
        </w:rPr>
        <w:t xml:space="preserve"> </w:t>
      </w:r>
      <w:r w:rsidRPr="000D2481">
        <w:rPr>
          <w:sz w:val="18"/>
        </w:rPr>
        <w:t>94’üncü</w:t>
      </w:r>
      <w:r w:rsidRPr="000D2481" w:rsidR="007C20E2">
        <w:rPr>
          <w:sz w:val="18"/>
        </w:rPr>
        <w:t xml:space="preserve"> </w:t>
      </w:r>
      <w:r w:rsidRPr="000D2481">
        <w:rPr>
          <w:sz w:val="18"/>
        </w:rPr>
        <w:t>Birleşiminin</w:t>
      </w:r>
      <w:r w:rsidRPr="000D2481" w:rsidR="007C20E2">
        <w:rPr>
          <w:sz w:val="18"/>
        </w:rPr>
        <w:t xml:space="preserve"> </w:t>
      </w:r>
      <w:r w:rsidRPr="000D2481">
        <w:rPr>
          <w:sz w:val="18"/>
        </w:rPr>
        <w:t>Üçüncü</w:t>
      </w:r>
      <w:r w:rsidRPr="000D2481" w:rsidR="007C20E2">
        <w:rPr>
          <w:sz w:val="18"/>
        </w:rPr>
        <w:t xml:space="preserve"> </w:t>
      </w:r>
      <w:r w:rsidRPr="000D2481">
        <w:rPr>
          <w:sz w:val="18"/>
        </w:rPr>
        <w:t>Oturumunu</w:t>
      </w:r>
      <w:r w:rsidRPr="000D2481" w:rsidR="007C20E2">
        <w:rPr>
          <w:sz w:val="18"/>
        </w:rPr>
        <w:t xml:space="preserve"> </w:t>
      </w:r>
      <w:r w:rsidRPr="000D2481">
        <w:rPr>
          <w:sz w:val="18"/>
        </w:rPr>
        <w:t>açıyorum.</w:t>
      </w:r>
    </w:p>
    <w:p w:rsidRPr="000D2481" w:rsidR="00DE6BBE" w:rsidP="000D2481" w:rsidRDefault="00DE6BBE">
      <w:pPr>
        <w:pStyle w:val="GENELKURUL"/>
        <w:spacing w:line="240" w:lineRule="auto"/>
        <w:rPr>
          <w:sz w:val="18"/>
        </w:rPr>
      </w:pPr>
      <w:r w:rsidRPr="000D2481">
        <w:rPr>
          <w:sz w:val="18"/>
        </w:rPr>
        <w:t>Halkların</w:t>
      </w:r>
      <w:r w:rsidRPr="000D2481" w:rsidR="007C20E2">
        <w:rPr>
          <w:sz w:val="18"/>
        </w:rPr>
        <w:t xml:space="preserve"> </w:t>
      </w:r>
      <w:r w:rsidRPr="000D2481">
        <w:rPr>
          <w:sz w:val="18"/>
        </w:rPr>
        <w:t>Demokratik</w:t>
      </w:r>
      <w:r w:rsidRPr="000D2481" w:rsidR="007C20E2">
        <w:rPr>
          <w:sz w:val="18"/>
        </w:rPr>
        <w:t xml:space="preserve"> </w:t>
      </w:r>
      <w:r w:rsidRPr="000D2481">
        <w:rPr>
          <w:sz w:val="18"/>
        </w:rPr>
        <w:t>Partisi</w:t>
      </w:r>
      <w:r w:rsidRPr="000D2481" w:rsidR="007C20E2">
        <w:rPr>
          <w:sz w:val="18"/>
        </w:rPr>
        <w:t xml:space="preserve"> </w:t>
      </w:r>
      <w:r w:rsidRPr="000D2481">
        <w:rPr>
          <w:sz w:val="18"/>
        </w:rPr>
        <w:t>grup</w:t>
      </w:r>
      <w:r w:rsidRPr="000D2481" w:rsidR="007C20E2">
        <w:rPr>
          <w:sz w:val="18"/>
        </w:rPr>
        <w:t xml:space="preserve"> </w:t>
      </w:r>
      <w:r w:rsidRPr="000D2481">
        <w:rPr>
          <w:sz w:val="18"/>
        </w:rPr>
        <w:t>önerisinin</w:t>
      </w:r>
      <w:r w:rsidRPr="000D2481" w:rsidR="007C20E2">
        <w:rPr>
          <w:sz w:val="18"/>
        </w:rPr>
        <w:t xml:space="preserve"> </w:t>
      </w:r>
      <w:r w:rsidRPr="000D2481">
        <w:rPr>
          <w:sz w:val="18"/>
        </w:rPr>
        <w:t>ikinci</w:t>
      </w:r>
      <w:r w:rsidRPr="000D2481" w:rsidR="007C20E2">
        <w:rPr>
          <w:sz w:val="18"/>
        </w:rPr>
        <w:t xml:space="preserve"> </w:t>
      </w:r>
      <w:r w:rsidRPr="000D2481">
        <w:rPr>
          <w:sz w:val="18"/>
        </w:rPr>
        <w:t>oylamasında</w:t>
      </w:r>
      <w:r w:rsidRPr="000D2481" w:rsidR="007C20E2">
        <w:rPr>
          <w:sz w:val="18"/>
        </w:rPr>
        <w:t xml:space="preserve"> </w:t>
      </w:r>
      <w:r w:rsidRPr="000D2481">
        <w:rPr>
          <w:sz w:val="18"/>
        </w:rPr>
        <w:t>da</w:t>
      </w:r>
      <w:r w:rsidRPr="000D2481" w:rsidR="007C20E2">
        <w:rPr>
          <w:sz w:val="18"/>
        </w:rPr>
        <w:t xml:space="preserve"> </w:t>
      </w:r>
      <w:r w:rsidRPr="000D2481">
        <w:rPr>
          <w:sz w:val="18"/>
        </w:rPr>
        <w:t>karar</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r w:rsidRPr="000D2481" w:rsidR="007C20E2">
        <w:rPr>
          <w:sz w:val="18"/>
        </w:rPr>
        <w:t xml:space="preserve"> </w:t>
      </w:r>
      <w:r w:rsidRPr="000D2481">
        <w:rPr>
          <w:sz w:val="18"/>
        </w:rPr>
        <w:t>bulunamamıştı.</w:t>
      </w:r>
    </w:p>
    <w:p w:rsidRPr="000D2481" w:rsidR="00DE6BBE" w:rsidP="000D2481" w:rsidRDefault="00DE6BBE">
      <w:pPr>
        <w:pStyle w:val="GENELKURUL"/>
        <w:spacing w:line="240" w:lineRule="auto"/>
        <w:rPr>
          <w:sz w:val="18"/>
        </w:rPr>
      </w:pPr>
      <w:r w:rsidRPr="000D2481">
        <w:rPr>
          <w:sz w:val="18"/>
        </w:rPr>
        <w:t>Şimdi</w:t>
      </w:r>
      <w:r w:rsidRPr="000D2481" w:rsidR="007C20E2">
        <w:rPr>
          <w:sz w:val="18"/>
        </w:rPr>
        <w:t xml:space="preserve"> </w:t>
      </w:r>
      <w:r w:rsidRPr="000D2481">
        <w:rPr>
          <w:sz w:val="18"/>
        </w:rPr>
        <w:t>öneriyi</w:t>
      </w:r>
      <w:r w:rsidRPr="000D2481" w:rsidR="007C20E2">
        <w:rPr>
          <w:sz w:val="18"/>
        </w:rPr>
        <w:t xml:space="preserve"> </w:t>
      </w:r>
      <w:r w:rsidRPr="000D2481">
        <w:rPr>
          <w:sz w:val="18"/>
        </w:rPr>
        <w:t>tekrar</w:t>
      </w:r>
      <w:r w:rsidRPr="000D2481" w:rsidR="007C20E2">
        <w:rPr>
          <w:sz w:val="18"/>
        </w:rPr>
        <w:t xml:space="preserve"> </w:t>
      </w:r>
      <w:r w:rsidRPr="000D2481">
        <w:rPr>
          <w:sz w:val="18"/>
        </w:rPr>
        <w:t>oylarınıza</w:t>
      </w:r>
      <w:r w:rsidRPr="000D2481" w:rsidR="007C20E2">
        <w:rPr>
          <w:sz w:val="18"/>
        </w:rPr>
        <w:t xml:space="preserve"> </w:t>
      </w:r>
      <w:r w:rsidRPr="000D2481">
        <w:rPr>
          <w:sz w:val="18"/>
        </w:rPr>
        <w:t>sunacağım</w:t>
      </w:r>
      <w:r w:rsidRPr="000D2481" w:rsidR="007C20E2">
        <w:rPr>
          <w:sz w:val="18"/>
        </w:rPr>
        <w:t xml:space="preserve"> </w:t>
      </w:r>
      <w:r w:rsidRPr="000D2481">
        <w:rPr>
          <w:sz w:val="18"/>
        </w:rPr>
        <w:t>ve</w:t>
      </w:r>
      <w:r w:rsidRPr="000D2481" w:rsidR="007C20E2">
        <w:rPr>
          <w:sz w:val="18"/>
        </w:rPr>
        <w:t xml:space="preserve"> </w:t>
      </w:r>
      <w:r w:rsidRPr="000D2481">
        <w:rPr>
          <w:sz w:val="18"/>
        </w:rPr>
        <w:t>karar</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r w:rsidRPr="000D2481" w:rsidR="007C20E2">
        <w:rPr>
          <w:sz w:val="18"/>
        </w:rPr>
        <w:t xml:space="preserve"> </w:t>
      </w:r>
      <w:r w:rsidRPr="000D2481">
        <w:rPr>
          <w:sz w:val="18"/>
        </w:rPr>
        <w:t>arayacağım:</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Karar</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r w:rsidRPr="000D2481" w:rsidR="007C20E2">
        <w:rPr>
          <w:sz w:val="18"/>
        </w:rPr>
        <w:t xml:space="preserve"> </w:t>
      </w:r>
      <w:r w:rsidRPr="000D2481">
        <w:rPr>
          <w:sz w:val="18"/>
        </w:rPr>
        <w:t>vardır,</w:t>
      </w:r>
      <w:r w:rsidRPr="000D2481" w:rsidR="007C20E2">
        <w:rPr>
          <w:sz w:val="18"/>
        </w:rPr>
        <w:t xml:space="preserve"> </w:t>
      </w:r>
      <w:r w:rsidRPr="000D2481">
        <w:rPr>
          <w:sz w:val="18"/>
        </w:rPr>
        <w:t>öneri</w:t>
      </w:r>
      <w:r w:rsidRPr="000D2481" w:rsidR="007C20E2">
        <w:rPr>
          <w:sz w:val="18"/>
        </w:rPr>
        <w:t xml:space="preserve"> </w:t>
      </w:r>
      <w:r w:rsidRPr="000D2481">
        <w:rPr>
          <w:sz w:val="18"/>
        </w:rPr>
        <w:t>kabul</w:t>
      </w:r>
      <w:r w:rsidRPr="000D2481" w:rsidR="007C20E2">
        <w:rPr>
          <w:sz w:val="18"/>
        </w:rPr>
        <w:t xml:space="preserve"> </w:t>
      </w:r>
      <w:r w:rsidRPr="000D2481">
        <w:rPr>
          <w:sz w:val="18"/>
        </w:rPr>
        <w:t>edilmemiştir.</w:t>
      </w:r>
    </w:p>
    <w:p w:rsidRPr="000D2481" w:rsidR="00DE6BBE" w:rsidP="000D2481" w:rsidRDefault="00DE6BBE">
      <w:pPr>
        <w:pStyle w:val="GENELKURUL"/>
        <w:spacing w:line="240" w:lineRule="auto"/>
        <w:rPr>
          <w:sz w:val="18"/>
        </w:rPr>
      </w:pP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w:t>
      </w:r>
      <w:r w:rsidRPr="000D2481" w:rsidR="007C20E2">
        <w:rPr>
          <w:sz w:val="18"/>
        </w:rPr>
        <w:t xml:space="preserve"> </w:t>
      </w:r>
      <w:r w:rsidRPr="000D2481">
        <w:rPr>
          <w:sz w:val="18"/>
        </w:rPr>
        <w:t>Grubunun</w:t>
      </w:r>
      <w:r w:rsidRPr="000D2481" w:rsidR="007C20E2">
        <w:rPr>
          <w:sz w:val="18"/>
        </w:rPr>
        <w:t xml:space="preserve"> </w:t>
      </w:r>
      <w:r w:rsidRPr="000D2481">
        <w:rPr>
          <w:sz w:val="18"/>
        </w:rPr>
        <w:t>İç</w:t>
      </w:r>
      <w:r w:rsidRPr="000D2481" w:rsidR="007C20E2">
        <w:rPr>
          <w:sz w:val="18"/>
        </w:rPr>
        <w:t xml:space="preserve"> </w:t>
      </w:r>
      <w:r w:rsidRPr="000D2481">
        <w:rPr>
          <w:sz w:val="18"/>
        </w:rPr>
        <w:t>Tüzük’ün</w:t>
      </w:r>
      <w:r w:rsidRPr="000D2481" w:rsidR="007C20E2">
        <w:rPr>
          <w:sz w:val="18"/>
        </w:rPr>
        <w:t xml:space="preserve"> </w:t>
      </w:r>
      <w:r w:rsidRPr="000D2481">
        <w:rPr>
          <w:sz w:val="18"/>
        </w:rPr>
        <w:t>19’uncu</w:t>
      </w:r>
      <w:r w:rsidRPr="000D2481" w:rsidR="007C20E2">
        <w:rPr>
          <w:sz w:val="18"/>
        </w:rPr>
        <w:t xml:space="preserve"> </w:t>
      </w:r>
      <w:r w:rsidRPr="000D2481">
        <w:rPr>
          <w:sz w:val="18"/>
        </w:rPr>
        <w:t>maddesine</w:t>
      </w:r>
      <w:r w:rsidRPr="000D2481" w:rsidR="007C20E2">
        <w:rPr>
          <w:sz w:val="18"/>
        </w:rPr>
        <w:t xml:space="preserve"> </w:t>
      </w:r>
      <w:r w:rsidRPr="000D2481">
        <w:rPr>
          <w:sz w:val="18"/>
        </w:rPr>
        <w:t>göre</w:t>
      </w:r>
      <w:r w:rsidRPr="000D2481" w:rsidR="007C20E2">
        <w:rPr>
          <w:sz w:val="18"/>
        </w:rPr>
        <w:t xml:space="preserve"> </w:t>
      </w:r>
      <w:r w:rsidRPr="000D2481">
        <w:rPr>
          <w:sz w:val="18"/>
        </w:rPr>
        <w:t>verilmiş</w:t>
      </w:r>
      <w:r w:rsidRPr="000D2481" w:rsidR="007C20E2">
        <w:rPr>
          <w:sz w:val="18"/>
        </w:rPr>
        <w:t xml:space="preserve"> </w:t>
      </w:r>
      <w:r w:rsidRPr="000D2481">
        <w:rPr>
          <w:sz w:val="18"/>
        </w:rPr>
        <w:t>bir</w:t>
      </w:r>
      <w:r w:rsidRPr="000D2481" w:rsidR="007C20E2">
        <w:rPr>
          <w:sz w:val="18"/>
        </w:rPr>
        <w:t xml:space="preserve"> </w:t>
      </w:r>
      <w:r w:rsidRPr="000D2481">
        <w:rPr>
          <w:sz w:val="18"/>
        </w:rPr>
        <w:t>önerisi</w:t>
      </w:r>
      <w:r w:rsidRPr="000D2481" w:rsidR="007C20E2">
        <w:rPr>
          <w:sz w:val="18"/>
        </w:rPr>
        <w:t xml:space="preserve"> </w:t>
      </w:r>
      <w:r w:rsidRPr="000D2481">
        <w:rPr>
          <w:sz w:val="18"/>
        </w:rPr>
        <w:t>vardır,</w:t>
      </w:r>
      <w:r w:rsidRPr="000D2481" w:rsidR="007C20E2">
        <w:rPr>
          <w:sz w:val="18"/>
        </w:rPr>
        <w:t xml:space="preserve"> </w:t>
      </w:r>
      <w:r w:rsidRPr="000D2481">
        <w:rPr>
          <w:sz w:val="18"/>
        </w:rPr>
        <w:t>okutup</w:t>
      </w:r>
      <w:r w:rsidRPr="000D2481" w:rsidR="007C20E2">
        <w:rPr>
          <w:sz w:val="18"/>
        </w:rPr>
        <w:t xml:space="preserve"> </w:t>
      </w:r>
      <w:r w:rsidRPr="000D2481">
        <w:rPr>
          <w:sz w:val="18"/>
        </w:rPr>
        <w:t>işleme</w:t>
      </w:r>
      <w:r w:rsidRPr="000D2481" w:rsidR="007C20E2">
        <w:rPr>
          <w:sz w:val="18"/>
        </w:rPr>
        <w:t xml:space="preserve"> </w:t>
      </w:r>
      <w:r w:rsidRPr="000D2481">
        <w:rPr>
          <w:sz w:val="18"/>
        </w:rPr>
        <w:t>alacağım</w:t>
      </w:r>
      <w:r w:rsidRPr="000D2481" w:rsidR="007C20E2">
        <w:rPr>
          <w:sz w:val="18"/>
        </w:rPr>
        <w:t xml:space="preserve"> </w:t>
      </w:r>
      <w:r w:rsidRPr="000D2481">
        <w:rPr>
          <w:sz w:val="18"/>
        </w:rPr>
        <w:t>ve</w:t>
      </w:r>
      <w:r w:rsidRPr="000D2481" w:rsidR="007C20E2">
        <w:rPr>
          <w:sz w:val="18"/>
        </w:rPr>
        <w:t xml:space="preserve"> </w:t>
      </w:r>
      <w:r w:rsidRPr="000D2481">
        <w:rPr>
          <w:sz w:val="18"/>
        </w:rPr>
        <w:t>oylarınıza</w:t>
      </w:r>
      <w:r w:rsidRPr="000D2481" w:rsidR="007C20E2">
        <w:rPr>
          <w:sz w:val="18"/>
        </w:rPr>
        <w:t xml:space="preserve"> </w:t>
      </w:r>
      <w:r w:rsidRPr="000D2481">
        <w:rPr>
          <w:sz w:val="18"/>
        </w:rPr>
        <w:t>sunacağım.</w:t>
      </w:r>
    </w:p>
    <w:p w:rsidRPr="000D2481" w:rsidR="00B92C5F" w:rsidP="000D2481" w:rsidRDefault="00B92C5F">
      <w:pPr>
        <w:suppressAutoHyphens/>
        <w:ind w:left="20" w:right="60" w:firstLine="820"/>
        <w:jc w:val="both"/>
        <w:rPr>
          <w:color w:val="000000"/>
          <w:sz w:val="18"/>
        </w:rPr>
      </w:pPr>
      <w:r w:rsidRPr="000D2481">
        <w:rPr>
          <w:color w:val="000000"/>
          <w:sz w:val="18"/>
        </w:rPr>
        <w:t>2.-</w:t>
      </w:r>
      <w:r w:rsidRPr="000D2481" w:rsidR="007C20E2">
        <w:rPr>
          <w:color w:val="000000"/>
          <w:sz w:val="18"/>
        </w:rPr>
        <w:t xml:space="preserve"> </w:t>
      </w:r>
      <w:r w:rsidRPr="000D2481">
        <w:rPr>
          <w:color w:val="000000"/>
          <w:sz w:val="18"/>
        </w:rPr>
        <w:t>CHP</w:t>
      </w:r>
      <w:r w:rsidRPr="000D2481" w:rsidR="007C20E2">
        <w:rPr>
          <w:color w:val="000000"/>
          <w:sz w:val="18"/>
        </w:rPr>
        <w:t xml:space="preserve"> </w:t>
      </w:r>
      <w:r w:rsidRPr="000D2481">
        <w:rPr>
          <w:color w:val="000000"/>
          <w:sz w:val="18"/>
        </w:rPr>
        <w:t>Grubunun,</w:t>
      </w:r>
      <w:r w:rsidRPr="000D2481" w:rsidR="007C20E2">
        <w:rPr>
          <w:color w:val="000000"/>
          <w:sz w:val="18"/>
        </w:rPr>
        <w:t xml:space="preserve"> </w:t>
      </w:r>
      <w:r w:rsidRPr="000D2481">
        <w:rPr>
          <w:color w:val="000000"/>
          <w:sz w:val="18"/>
        </w:rPr>
        <w:t>2/5/2018</w:t>
      </w:r>
      <w:r w:rsidRPr="000D2481" w:rsidR="007C20E2">
        <w:rPr>
          <w:color w:val="000000"/>
          <w:sz w:val="18"/>
        </w:rPr>
        <w:t xml:space="preserve"> </w:t>
      </w:r>
      <w:r w:rsidRPr="000D2481">
        <w:rPr>
          <w:color w:val="000000"/>
          <w:sz w:val="18"/>
        </w:rPr>
        <w:t>tarihinde</w:t>
      </w:r>
      <w:r w:rsidRPr="000D2481" w:rsidR="007C20E2">
        <w:rPr>
          <w:color w:val="000000"/>
          <w:sz w:val="18"/>
        </w:rPr>
        <w:t xml:space="preserve"> </w:t>
      </w:r>
      <w:r w:rsidRPr="000D2481">
        <w:rPr>
          <w:color w:val="000000"/>
          <w:sz w:val="18"/>
        </w:rPr>
        <w:t>Bolu</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Tanju</w:t>
      </w:r>
      <w:r w:rsidRPr="000D2481" w:rsidR="007C20E2">
        <w:rPr>
          <w:color w:val="000000"/>
          <w:sz w:val="18"/>
        </w:rPr>
        <w:t xml:space="preserve"> </w:t>
      </w:r>
      <w:r w:rsidRPr="000D2481">
        <w:rPr>
          <w:color w:val="000000"/>
          <w:sz w:val="18"/>
        </w:rPr>
        <w:t>Özcan</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arkadaşları</w:t>
      </w:r>
      <w:r w:rsidRPr="000D2481" w:rsidR="007C20E2">
        <w:rPr>
          <w:color w:val="000000"/>
          <w:sz w:val="18"/>
        </w:rPr>
        <w:t xml:space="preserve"> </w:t>
      </w:r>
      <w:r w:rsidRPr="000D2481">
        <w:rPr>
          <w:color w:val="000000"/>
          <w:sz w:val="18"/>
        </w:rPr>
        <w:t>tarafından,</w:t>
      </w:r>
      <w:r w:rsidRPr="000D2481" w:rsidR="007C20E2">
        <w:rPr>
          <w:color w:val="000000"/>
          <w:sz w:val="18"/>
        </w:rPr>
        <w:t xml:space="preserve"> </w:t>
      </w:r>
      <w:r w:rsidRPr="000D2481">
        <w:rPr>
          <w:color w:val="000000"/>
          <w:sz w:val="18"/>
        </w:rPr>
        <w:t>Türkiye</w:t>
      </w:r>
      <w:r w:rsidRPr="000D2481" w:rsidR="007C20E2">
        <w:rPr>
          <w:color w:val="000000"/>
          <w:sz w:val="18"/>
        </w:rPr>
        <w:t xml:space="preserve"> </w:t>
      </w:r>
      <w:r w:rsidRPr="000D2481">
        <w:rPr>
          <w:color w:val="000000"/>
          <w:sz w:val="18"/>
        </w:rPr>
        <w:t>ormanlarının</w:t>
      </w:r>
      <w:r w:rsidRPr="000D2481" w:rsidR="007C20E2">
        <w:rPr>
          <w:color w:val="000000"/>
          <w:sz w:val="18"/>
        </w:rPr>
        <w:t xml:space="preserve"> </w:t>
      </w:r>
      <w:r w:rsidRPr="000D2481">
        <w:rPr>
          <w:color w:val="000000"/>
          <w:sz w:val="18"/>
        </w:rPr>
        <w:t>geliştirilmesi,</w:t>
      </w:r>
      <w:r w:rsidRPr="000D2481" w:rsidR="007C20E2">
        <w:rPr>
          <w:color w:val="000000"/>
          <w:sz w:val="18"/>
        </w:rPr>
        <w:t xml:space="preserve"> </w:t>
      </w:r>
      <w:r w:rsidRPr="000D2481">
        <w:rPr>
          <w:color w:val="000000"/>
          <w:sz w:val="18"/>
        </w:rPr>
        <w:t>genişletilmesi</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ulusal</w:t>
      </w:r>
      <w:r w:rsidRPr="000D2481" w:rsidR="007C20E2">
        <w:rPr>
          <w:color w:val="000000"/>
          <w:sz w:val="18"/>
        </w:rPr>
        <w:t xml:space="preserve"> </w:t>
      </w:r>
      <w:r w:rsidRPr="000D2481">
        <w:rPr>
          <w:color w:val="000000"/>
          <w:sz w:val="18"/>
        </w:rPr>
        <w:t>çıkarlar</w:t>
      </w:r>
      <w:r w:rsidRPr="000D2481" w:rsidR="007C20E2">
        <w:rPr>
          <w:color w:val="000000"/>
          <w:sz w:val="18"/>
        </w:rPr>
        <w:t xml:space="preserve"> </w:t>
      </w:r>
      <w:r w:rsidRPr="000D2481">
        <w:rPr>
          <w:color w:val="000000"/>
          <w:sz w:val="18"/>
        </w:rPr>
        <w:t>doğrultusunda</w:t>
      </w:r>
      <w:r w:rsidRPr="000D2481" w:rsidR="007C20E2">
        <w:rPr>
          <w:color w:val="000000"/>
          <w:sz w:val="18"/>
        </w:rPr>
        <w:t xml:space="preserve"> </w:t>
      </w:r>
      <w:r w:rsidRPr="000D2481">
        <w:rPr>
          <w:color w:val="000000"/>
          <w:sz w:val="18"/>
        </w:rPr>
        <w:t>işletilmesi</w:t>
      </w:r>
      <w:r w:rsidRPr="000D2481" w:rsidR="007C20E2">
        <w:rPr>
          <w:color w:val="000000"/>
          <w:sz w:val="18"/>
        </w:rPr>
        <w:t xml:space="preserve"> </w:t>
      </w:r>
      <w:r w:rsidRPr="000D2481">
        <w:rPr>
          <w:color w:val="000000"/>
          <w:sz w:val="18"/>
        </w:rPr>
        <w:t>için</w:t>
      </w:r>
      <w:r w:rsidRPr="000D2481" w:rsidR="007C20E2">
        <w:rPr>
          <w:color w:val="000000"/>
          <w:sz w:val="18"/>
        </w:rPr>
        <w:t xml:space="preserve"> </w:t>
      </w:r>
      <w:r w:rsidRPr="000D2481">
        <w:rPr>
          <w:color w:val="000000"/>
          <w:sz w:val="18"/>
        </w:rPr>
        <w:t>gerekli</w:t>
      </w:r>
      <w:r w:rsidRPr="000D2481" w:rsidR="007C20E2">
        <w:rPr>
          <w:color w:val="000000"/>
          <w:sz w:val="18"/>
        </w:rPr>
        <w:t xml:space="preserve"> </w:t>
      </w:r>
      <w:r w:rsidRPr="000D2481">
        <w:rPr>
          <w:color w:val="000000"/>
          <w:sz w:val="18"/>
        </w:rPr>
        <w:t>çalışmaların</w:t>
      </w:r>
      <w:r w:rsidRPr="000D2481" w:rsidR="007C20E2">
        <w:rPr>
          <w:color w:val="000000"/>
          <w:sz w:val="18"/>
        </w:rPr>
        <w:t xml:space="preserve"> </w:t>
      </w:r>
      <w:r w:rsidRPr="000D2481">
        <w:rPr>
          <w:color w:val="000000"/>
          <w:sz w:val="18"/>
        </w:rPr>
        <w:t>belirlenmesi</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orman</w:t>
      </w:r>
      <w:r w:rsidRPr="000D2481" w:rsidR="007C20E2">
        <w:rPr>
          <w:color w:val="000000"/>
          <w:sz w:val="18"/>
        </w:rPr>
        <w:t xml:space="preserve"> </w:t>
      </w:r>
      <w:r w:rsidRPr="000D2481">
        <w:rPr>
          <w:color w:val="000000"/>
          <w:sz w:val="18"/>
        </w:rPr>
        <w:t>köylüsünün</w:t>
      </w:r>
      <w:r w:rsidRPr="000D2481" w:rsidR="007C20E2">
        <w:rPr>
          <w:color w:val="000000"/>
          <w:sz w:val="18"/>
        </w:rPr>
        <w:t xml:space="preserve"> </w:t>
      </w:r>
      <w:r w:rsidRPr="000D2481">
        <w:rPr>
          <w:color w:val="000000"/>
          <w:sz w:val="18"/>
        </w:rPr>
        <w:t>millî</w:t>
      </w:r>
      <w:r w:rsidRPr="000D2481" w:rsidR="007C20E2">
        <w:rPr>
          <w:color w:val="000000"/>
          <w:sz w:val="18"/>
        </w:rPr>
        <w:t xml:space="preserve"> </w:t>
      </w:r>
      <w:r w:rsidRPr="000D2481">
        <w:rPr>
          <w:color w:val="000000"/>
          <w:sz w:val="18"/>
        </w:rPr>
        <w:t>gelirden</w:t>
      </w:r>
      <w:r w:rsidRPr="000D2481" w:rsidR="007C20E2">
        <w:rPr>
          <w:color w:val="000000"/>
          <w:sz w:val="18"/>
        </w:rPr>
        <w:t xml:space="preserve"> </w:t>
      </w:r>
      <w:r w:rsidRPr="000D2481">
        <w:rPr>
          <w:color w:val="000000"/>
          <w:sz w:val="18"/>
        </w:rPr>
        <w:t>hakça</w:t>
      </w:r>
      <w:r w:rsidRPr="000D2481" w:rsidR="007C20E2">
        <w:rPr>
          <w:color w:val="000000"/>
          <w:sz w:val="18"/>
        </w:rPr>
        <w:t xml:space="preserve"> </w:t>
      </w:r>
      <w:r w:rsidRPr="000D2481">
        <w:rPr>
          <w:color w:val="000000"/>
          <w:sz w:val="18"/>
        </w:rPr>
        <w:t>pay</w:t>
      </w:r>
      <w:r w:rsidRPr="000D2481" w:rsidR="007C20E2">
        <w:rPr>
          <w:color w:val="000000"/>
          <w:sz w:val="18"/>
        </w:rPr>
        <w:t xml:space="preserve"> </w:t>
      </w:r>
      <w:r w:rsidRPr="000D2481">
        <w:rPr>
          <w:color w:val="000000"/>
          <w:sz w:val="18"/>
        </w:rPr>
        <w:t>alabilmesi</w:t>
      </w:r>
      <w:r w:rsidRPr="000D2481" w:rsidR="007C20E2">
        <w:rPr>
          <w:color w:val="000000"/>
          <w:sz w:val="18"/>
        </w:rPr>
        <w:t xml:space="preserve"> </w:t>
      </w:r>
      <w:r w:rsidRPr="000D2481">
        <w:rPr>
          <w:color w:val="000000"/>
          <w:sz w:val="18"/>
        </w:rPr>
        <w:t>amacıyla</w:t>
      </w:r>
      <w:r w:rsidRPr="000D2481" w:rsidR="007C20E2">
        <w:rPr>
          <w:color w:val="000000"/>
          <w:sz w:val="18"/>
        </w:rPr>
        <w:t xml:space="preserve"> </w:t>
      </w:r>
      <w:r w:rsidRPr="000D2481">
        <w:rPr>
          <w:color w:val="000000"/>
          <w:sz w:val="18"/>
        </w:rPr>
        <w:t>verilmiş</w:t>
      </w:r>
      <w:r w:rsidRPr="000D2481" w:rsidR="007C20E2">
        <w:rPr>
          <w:color w:val="000000"/>
          <w:sz w:val="18"/>
        </w:rPr>
        <w:t xml:space="preserve"> </w:t>
      </w:r>
      <w:r w:rsidRPr="000D2481">
        <w:rPr>
          <w:color w:val="000000"/>
          <w:sz w:val="18"/>
        </w:rPr>
        <w:t>olan</w:t>
      </w:r>
      <w:r w:rsidRPr="000D2481" w:rsidR="007C20E2">
        <w:rPr>
          <w:color w:val="000000"/>
          <w:sz w:val="18"/>
        </w:rPr>
        <w:t xml:space="preserve"> </w:t>
      </w:r>
      <w:r w:rsidRPr="000D2481">
        <w:rPr>
          <w:color w:val="000000"/>
          <w:sz w:val="18"/>
        </w:rPr>
        <w:t>Meclis</w:t>
      </w:r>
      <w:r w:rsidRPr="000D2481" w:rsidR="007C20E2">
        <w:rPr>
          <w:color w:val="000000"/>
          <w:sz w:val="18"/>
        </w:rPr>
        <w:t xml:space="preserve"> </w:t>
      </w:r>
      <w:r w:rsidRPr="000D2481">
        <w:rPr>
          <w:color w:val="000000"/>
          <w:sz w:val="18"/>
        </w:rPr>
        <w:t>araştırması</w:t>
      </w:r>
      <w:r w:rsidRPr="000D2481" w:rsidR="007C20E2">
        <w:rPr>
          <w:color w:val="000000"/>
          <w:sz w:val="18"/>
        </w:rPr>
        <w:t xml:space="preserve"> </w:t>
      </w:r>
      <w:r w:rsidRPr="000D2481">
        <w:rPr>
          <w:color w:val="000000"/>
          <w:sz w:val="18"/>
        </w:rPr>
        <w:t>önergesinin</w:t>
      </w:r>
      <w:r w:rsidRPr="000D2481" w:rsidR="007C20E2">
        <w:rPr>
          <w:color w:val="000000"/>
          <w:sz w:val="18"/>
        </w:rPr>
        <w:t xml:space="preserve"> </w:t>
      </w:r>
      <w:r w:rsidRPr="000D2481">
        <w:rPr>
          <w:color w:val="000000"/>
          <w:sz w:val="18"/>
        </w:rPr>
        <w:t>ön</w:t>
      </w:r>
      <w:r w:rsidRPr="000D2481" w:rsidR="007C20E2">
        <w:rPr>
          <w:color w:val="000000"/>
          <w:sz w:val="18"/>
        </w:rPr>
        <w:t xml:space="preserve"> </w:t>
      </w:r>
      <w:r w:rsidRPr="000D2481">
        <w:rPr>
          <w:color w:val="000000"/>
          <w:sz w:val="18"/>
        </w:rPr>
        <w:t>görüşmelerinin,</w:t>
      </w:r>
      <w:r w:rsidRPr="000D2481" w:rsidR="007C20E2">
        <w:rPr>
          <w:color w:val="000000"/>
          <w:sz w:val="18"/>
        </w:rPr>
        <w:t xml:space="preserve"> </w:t>
      </w:r>
      <w:r w:rsidRPr="000D2481">
        <w:rPr>
          <w:color w:val="000000"/>
          <w:sz w:val="18"/>
        </w:rPr>
        <w:t>Genel</w:t>
      </w:r>
      <w:r w:rsidRPr="000D2481" w:rsidR="007C20E2">
        <w:rPr>
          <w:color w:val="000000"/>
          <w:sz w:val="18"/>
        </w:rPr>
        <w:t xml:space="preserve"> </w:t>
      </w:r>
      <w:r w:rsidRPr="000D2481">
        <w:rPr>
          <w:color w:val="000000"/>
          <w:sz w:val="18"/>
        </w:rPr>
        <w:t>Kurulun</w:t>
      </w:r>
      <w:r w:rsidRPr="000D2481" w:rsidR="007C20E2">
        <w:rPr>
          <w:color w:val="000000"/>
          <w:sz w:val="18"/>
        </w:rPr>
        <w:t xml:space="preserve"> </w:t>
      </w:r>
      <w:r w:rsidRPr="000D2481">
        <w:rPr>
          <w:color w:val="000000"/>
          <w:sz w:val="18"/>
        </w:rPr>
        <w:t>2</w:t>
      </w:r>
      <w:r w:rsidRPr="000D2481" w:rsidR="007C20E2">
        <w:rPr>
          <w:color w:val="000000"/>
          <w:sz w:val="18"/>
        </w:rPr>
        <w:t xml:space="preserve"> </w:t>
      </w:r>
      <w:r w:rsidRPr="000D2481">
        <w:rPr>
          <w:color w:val="000000"/>
          <w:sz w:val="18"/>
        </w:rPr>
        <w:t>Mayıs</w:t>
      </w:r>
      <w:r w:rsidRPr="000D2481" w:rsidR="007C20E2">
        <w:rPr>
          <w:color w:val="000000"/>
          <w:sz w:val="18"/>
        </w:rPr>
        <w:t xml:space="preserve"> </w:t>
      </w:r>
      <w:r w:rsidRPr="000D2481">
        <w:rPr>
          <w:color w:val="000000"/>
          <w:sz w:val="18"/>
        </w:rPr>
        <w:t>2018</w:t>
      </w:r>
      <w:r w:rsidRPr="000D2481" w:rsidR="007C20E2">
        <w:rPr>
          <w:color w:val="000000"/>
          <w:sz w:val="18"/>
        </w:rPr>
        <w:t xml:space="preserve"> </w:t>
      </w:r>
      <w:r w:rsidRPr="000D2481">
        <w:rPr>
          <w:color w:val="000000"/>
          <w:sz w:val="18"/>
        </w:rPr>
        <w:t>Çarşamba</w:t>
      </w:r>
      <w:r w:rsidRPr="000D2481" w:rsidR="007C20E2">
        <w:rPr>
          <w:color w:val="000000"/>
          <w:sz w:val="18"/>
        </w:rPr>
        <w:t xml:space="preserve"> </w:t>
      </w:r>
      <w:r w:rsidRPr="000D2481">
        <w:rPr>
          <w:color w:val="000000"/>
          <w:sz w:val="18"/>
        </w:rPr>
        <w:t>günkü</w:t>
      </w:r>
      <w:r w:rsidRPr="000D2481" w:rsidR="007C20E2">
        <w:rPr>
          <w:color w:val="000000"/>
          <w:sz w:val="18"/>
        </w:rPr>
        <w:t xml:space="preserve"> </w:t>
      </w:r>
      <w:r w:rsidRPr="000D2481">
        <w:rPr>
          <w:color w:val="000000"/>
          <w:sz w:val="18"/>
        </w:rPr>
        <w:t>birleşiminde</w:t>
      </w:r>
      <w:r w:rsidRPr="000D2481" w:rsidR="007C20E2">
        <w:rPr>
          <w:color w:val="000000"/>
          <w:sz w:val="18"/>
        </w:rPr>
        <w:t xml:space="preserve"> </w:t>
      </w:r>
      <w:r w:rsidRPr="000D2481">
        <w:rPr>
          <w:color w:val="000000"/>
          <w:sz w:val="18"/>
        </w:rPr>
        <w:t>yapılmasına</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önerisi</w:t>
      </w:r>
    </w:p>
    <w:p w:rsidRPr="000D2481" w:rsidR="00DE6BBE" w:rsidP="000D2481" w:rsidRDefault="00DE6BBE">
      <w:pPr>
        <w:widowControl w:val="0"/>
        <w:suppressAutoHyphens/>
        <w:ind w:left="40" w:right="40" w:firstLine="811"/>
        <w:jc w:val="right"/>
        <w:rPr>
          <w:rFonts w:ascii="Arial" w:hAnsi="Arial" w:cs="Arial"/>
          <w:spacing w:val="32"/>
          <w:sz w:val="18"/>
        </w:rPr>
      </w:pPr>
      <w:r w:rsidRPr="000D2481">
        <w:rPr>
          <w:rFonts w:ascii="Arial" w:hAnsi="Arial" w:cs="Arial"/>
          <w:spacing w:val="32"/>
          <w:sz w:val="18"/>
        </w:rPr>
        <w:t>2/5/2018</w:t>
      </w:r>
    </w:p>
    <w:p w:rsidRPr="000D2481" w:rsidR="00DE6BBE" w:rsidP="000D2481" w:rsidRDefault="00DE6BBE">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Türkiye</w:t>
      </w:r>
      <w:r w:rsidRPr="000D2481" w:rsidR="007C20E2">
        <w:rPr>
          <w:rFonts w:ascii="Arial" w:hAnsi="Arial" w:cs="Arial"/>
          <w:spacing w:val="32"/>
          <w:sz w:val="18"/>
        </w:rPr>
        <w:t xml:space="preserve"> </w:t>
      </w:r>
      <w:r w:rsidRPr="000D2481">
        <w:rPr>
          <w:rFonts w:ascii="Arial" w:hAnsi="Arial" w:cs="Arial"/>
          <w:spacing w:val="32"/>
          <w:sz w:val="18"/>
        </w:rPr>
        <w:t>Büyük</w:t>
      </w:r>
      <w:r w:rsidRPr="000D2481" w:rsidR="007C20E2">
        <w:rPr>
          <w:rFonts w:ascii="Arial" w:hAnsi="Arial" w:cs="Arial"/>
          <w:spacing w:val="32"/>
          <w:sz w:val="18"/>
        </w:rPr>
        <w:t xml:space="preserve"> </w:t>
      </w:r>
      <w:r w:rsidRPr="000D2481">
        <w:rPr>
          <w:rFonts w:ascii="Arial" w:hAnsi="Arial" w:cs="Arial"/>
          <w:spacing w:val="32"/>
          <w:sz w:val="18"/>
        </w:rPr>
        <w:t>Millet</w:t>
      </w:r>
      <w:r w:rsidRPr="000D2481" w:rsidR="007C20E2">
        <w:rPr>
          <w:rFonts w:ascii="Arial" w:hAnsi="Arial" w:cs="Arial"/>
          <w:spacing w:val="32"/>
          <w:sz w:val="18"/>
        </w:rPr>
        <w:t xml:space="preserve"> </w:t>
      </w:r>
      <w:r w:rsidRPr="000D2481">
        <w:rPr>
          <w:rFonts w:ascii="Arial" w:hAnsi="Arial" w:cs="Arial"/>
          <w:spacing w:val="32"/>
          <w:sz w:val="18"/>
        </w:rPr>
        <w:t>Meclisi</w:t>
      </w:r>
      <w:r w:rsidRPr="000D2481" w:rsidR="007C20E2">
        <w:rPr>
          <w:rFonts w:ascii="Arial" w:hAnsi="Arial" w:cs="Arial"/>
          <w:spacing w:val="32"/>
          <w:sz w:val="18"/>
        </w:rPr>
        <w:t xml:space="preserve"> </w:t>
      </w:r>
      <w:r w:rsidRPr="000D2481">
        <w:rPr>
          <w:rFonts w:ascii="Arial" w:hAnsi="Arial" w:cs="Arial"/>
          <w:spacing w:val="32"/>
          <w:sz w:val="18"/>
        </w:rPr>
        <w:t>Başkanlığına</w:t>
      </w:r>
    </w:p>
    <w:p w:rsidRPr="000D2481" w:rsidR="00DE6BBE" w:rsidP="000D2481" w:rsidRDefault="00DE6BBE">
      <w:pPr>
        <w:widowControl w:val="0"/>
        <w:suppressAutoHyphens/>
        <w:ind w:left="40" w:right="40" w:firstLine="811"/>
        <w:jc w:val="both"/>
        <w:rPr>
          <w:rFonts w:ascii="Arial" w:hAnsi="Arial" w:cs="Arial"/>
          <w:spacing w:val="32"/>
          <w:sz w:val="18"/>
        </w:rPr>
      </w:pPr>
      <w:r w:rsidRPr="000D2481">
        <w:rPr>
          <w:rFonts w:ascii="Arial" w:hAnsi="Arial" w:cs="Arial"/>
          <w:spacing w:val="32"/>
          <w:sz w:val="18"/>
        </w:rPr>
        <w:t>Danışma</w:t>
      </w:r>
      <w:r w:rsidRPr="000D2481" w:rsidR="007C20E2">
        <w:rPr>
          <w:rFonts w:ascii="Arial" w:hAnsi="Arial" w:cs="Arial"/>
          <w:spacing w:val="32"/>
          <w:sz w:val="18"/>
        </w:rPr>
        <w:t xml:space="preserve"> </w:t>
      </w:r>
      <w:r w:rsidRPr="000D2481">
        <w:rPr>
          <w:rFonts w:ascii="Arial" w:hAnsi="Arial" w:cs="Arial"/>
          <w:spacing w:val="32"/>
          <w:sz w:val="18"/>
        </w:rPr>
        <w:t>Kurulu</w:t>
      </w:r>
      <w:r w:rsidRPr="000D2481" w:rsidR="007C20E2">
        <w:rPr>
          <w:rFonts w:ascii="Arial" w:hAnsi="Arial" w:cs="Arial"/>
          <w:spacing w:val="32"/>
          <w:sz w:val="18"/>
        </w:rPr>
        <w:t xml:space="preserve"> </w:t>
      </w:r>
      <w:r w:rsidRPr="000D2481">
        <w:rPr>
          <w:rFonts w:ascii="Arial" w:hAnsi="Arial" w:cs="Arial"/>
          <w:spacing w:val="32"/>
          <w:sz w:val="18"/>
        </w:rPr>
        <w:t>2/5/2018</w:t>
      </w:r>
      <w:r w:rsidRPr="000D2481" w:rsidR="007C20E2">
        <w:rPr>
          <w:rFonts w:ascii="Arial" w:hAnsi="Arial" w:cs="Arial"/>
          <w:spacing w:val="32"/>
          <w:sz w:val="18"/>
        </w:rPr>
        <w:t xml:space="preserve"> </w:t>
      </w:r>
      <w:r w:rsidRPr="000D2481">
        <w:rPr>
          <w:rFonts w:ascii="Arial" w:hAnsi="Arial" w:cs="Arial"/>
          <w:spacing w:val="32"/>
          <w:sz w:val="18"/>
        </w:rPr>
        <w:t>Çarşamba</w:t>
      </w:r>
      <w:r w:rsidRPr="000D2481" w:rsidR="007C20E2">
        <w:rPr>
          <w:rFonts w:ascii="Arial" w:hAnsi="Arial" w:cs="Arial"/>
          <w:spacing w:val="32"/>
          <w:sz w:val="18"/>
        </w:rPr>
        <w:t xml:space="preserve"> </w:t>
      </w:r>
      <w:r w:rsidRPr="000D2481">
        <w:rPr>
          <w:rFonts w:ascii="Arial" w:hAnsi="Arial" w:cs="Arial"/>
          <w:spacing w:val="32"/>
          <w:sz w:val="18"/>
        </w:rPr>
        <w:t>günü</w:t>
      </w:r>
      <w:r w:rsidRPr="000D2481" w:rsidR="007C20E2">
        <w:rPr>
          <w:rFonts w:ascii="Arial" w:hAnsi="Arial" w:cs="Arial"/>
          <w:spacing w:val="32"/>
          <w:sz w:val="18"/>
        </w:rPr>
        <w:t xml:space="preserve"> </w:t>
      </w:r>
      <w:r w:rsidRPr="000D2481">
        <w:rPr>
          <w:rFonts w:ascii="Arial" w:hAnsi="Arial" w:cs="Arial"/>
          <w:spacing w:val="32"/>
          <w:sz w:val="18"/>
        </w:rPr>
        <w:t>(bugün)</w:t>
      </w:r>
      <w:r w:rsidRPr="000D2481" w:rsidR="007C20E2">
        <w:rPr>
          <w:rFonts w:ascii="Arial" w:hAnsi="Arial" w:cs="Arial"/>
          <w:spacing w:val="32"/>
          <w:sz w:val="18"/>
        </w:rPr>
        <w:t xml:space="preserve"> </w:t>
      </w:r>
      <w:r w:rsidRPr="000D2481">
        <w:rPr>
          <w:rFonts w:ascii="Arial" w:hAnsi="Arial" w:cs="Arial"/>
          <w:spacing w:val="32"/>
          <w:sz w:val="18"/>
        </w:rPr>
        <w:t>toplanamadığından,</w:t>
      </w:r>
      <w:r w:rsidRPr="000D2481" w:rsidR="007C20E2">
        <w:rPr>
          <w:rFonts w:ascii="Arial" w:hAnsi="Arial" w:cs="Arial"/>
          <w:spacing w:val="32"/>
          <w:sz w:val="18"/>
        </w:rPr>
        <w:t xml:space="preserve"> </w:t>
      </w:r>
      <w:r w:rsidRPr="000D2481">
        <w:rPr>
          <w:rFonts w:ascii="Arial" w:hAnsi="Arial" w:cs="Arial"/>
          <w:spacing w:val="32"/>
          <w:sz w:val="18"/>
        </w:rPr>
        <w:t>grubumuzun</w:t>
      </w:r>
      <w:r w:rsidRPr="000D2481" w:rsidR="007C20E2">
        <w:rPr>
          <w:rFonts w:ascii="Arial" w:hAnsi="Arial" w:cs="Arial"/>
          <w:spacing w:val="32"/>
          <w:sz w:val="18"/>
        </w:rPr>
        <w:t xml:space="preserve"> </w:t>
      </w:r>
      <w:r w:rsidRPr="000D2481">
        <w:rPr>
          <w:rFonts w:ascii="Arial" w:hAnsi="Arial" w:cs="Arial"/>
          <w:spacing w:val="32"/>
          <w:sz w:val="18"/>
        </w:rPr>
        <w:t>aşağıdaki</w:t>
      </w:r>
      <w:r w:rsidRPr="000D2481" w:rsidR="007C20E2">
        <w:rPr>
          <w:rFonts w:ascii="Arial" w:hAnsi="Arial" w:cs="Arial"/>
          <w:spacing w:val="32"/>
          <w:sz w:val="18"/>
        </w:rPr>
        <w:t xml:space="preserve"> </w:t>
      </w:r>
      <w:r w:rsidRPr="000D2481">
        <w:rPr>
          <w:rFonts w:ascii="Arial" w:hAnsi="Arial" w:cs="Arial"/>
          <w:spacing w:val="32"/>
          <w:sz w:val="18"/>
        </w:rPr>
        <w:t>önerisinin</w:t>
      </w:r>
      <w:r w:rsidRPr="000D2481" w:rsidR="007C20E2">
        <w:rPr>
          <w:rFonts w:ascii="Arial" w:hAnsi="Arial" w:cs="Arial"/>
          <w:spacing w:val="32"/>
          <w:sz w:val="18"/>
        </w:rPr>
        <w:t xml:space="preserve"> </w:t>
      </w:r>
      <w:r w:rsidRPr="000D2481">
        <w:rPr>
          <w:rFonts w:ascii="Arial" w:hAnsi="Arial" w:cs="Arial"/>
          <w:spacing w:val="32"/>
          <w:sz w:val="18"/>
        </w:rPr>
        <w:t>İç</w:t>
      </w:r>
      <w:r w:rsidRPr="000D2481" w:rsidR="007C20E2">
        <w:rPr>
          <w:rFonts w:ascii="Arial" w:hAnsi="Arial" w:cs="Arial"/>
          <w:spacing w:val="32"/>
          <w:sz w:val="18"/>
        </w:rPr>
        <w:t xml:space="preserve"> </w:t>
      </w:r>
      <w:r w:rsidRPr="000D2481">
        <w:rPr>
          <w:rFonts w:ascii="Arial" w:hAnsi="Arial" w:cs="Arial"/>
          <w:spacing w:val="32"/>
          <w:sz w:val="18"/>
        </w:rPr>
        <w:t>Tüzük’ün</w:t>
      </w:r>
      <w:r w:rsidRPr="000D2481" w:rsidR="007C20E2">
        <w:rPr>
          <w:rFonts w:ascii="Arial" w:hAnsi="Arial" w:cs="Arial"/>
          <w:spacing w:val="32"/>
          <w:sz w:val="18"/>
        </w:rPr>
        <w:t xml:space="preserve"> </w:t>
      </w:r>
      <w:r w:rsidRPr="000D2481">
        <w:rPr>
          <w:rFonts w:ascii="Arial" w:hAnsi="Arial" w:cs="Arial"/>
          <w:spacing w:val="32"/>
          <w:sz w:val="18"/>
        </w:rPr>
        <w:t>19’uncu</w:t>
      </w:r>
      <w:r w:rsidRPr="000D2481" w:rsidR="007C20E2">
        <w:rPr>
          <w:rFonts w:ascii="Arial" w:hAnsi="Arial" w:cs="Arial"/>
          <w:spacing w:val="32"/>
          <w:sz w:val="18"/>
        </w:rPr>
        <w:t xml:space="preserve"> </w:t>
      </w:r>
      <w:r w:rsidRPr="000D2481">
        <w:rPr>
          <w:rFonts w:ascii="Arial" w:hAnsi="Arial" w:cs="Arial"/>
          <w:spacing w:val="32"/>
          <w:sz w:val="18"/>
        </w:rPr>
        <w:t>maddesi</w:t>
      </w:r>
      <w:r w:rsidRPr="000D2481" w:rsidR="007C20E2">
        <w:rPr>
          <w:rFonts w:ascii="Arial" w:hAnsi="Arial" w:cs="Arial"/>
          <w:spacing w:val="32"/>
          <w:sz w:val="18"/>
        </w:rPr>
        <w:t xml:space="preserve"> </w:t>
      </w:r>
      <w:r w:rsidRPr="000D2481">
        <w:rPr>
          <w:rFonts w:ascii="Arial" w:hAnsi="Arial" w:cs="Arial"/>
          <w:spacing w:val="32"/>
          <w:sz w:val="18"/>
        </w:rPr>
        <w:t>gereğince</w:t>
      </w:r>
      <w:r w:rsidRPr="000D2481" w:rsidR="007C20E2">
        <w:rPr>
          <w:rFonts w:ascii="Arial" w:hAnsi="Arial" w:cs="Arial"/>
          <w:spacing w:val="32"/>
          <w:sz w:val="18"/>
        </w:rPr>
        <w:t xml:space="preserve"> </w:t>
      </w:r>
      <w:r w:rsidRPr="000D2481">
        <w:rPr>
          <w:rFonts w:ascii="Arial" w:hAnsi="Arial" w:cs="Arial"/>
          <w:spacing w:val="32"/>
          <w:sz w:val="18"/>
        </w:rPr>
        <w:t>Genel</w:t>
      </w:r>
      <w:r w:rsidRPr="000D2481" w:rsidR="007C20E2">
        <w:rPr>
          <w:rFonts w:ascii="Arial" w:hAnsi="Arial" w:cs="Arial"/>
          <w:spacing w:val="32"/>
          <w:sz w:val="18"/>
        </w:rPr>
        <w:t xml:space="preserve"> </w:t>
      </w:r>
      <w:r w:rsidRPr="000D2481">
        <w:rPr>
          <w:rFonts w:ascii="Arial" w:hAnsi="Arial" w:cs="Arial"/>
          <w:spacing w:val="32"/>
          <w:sz w:val="18"/>
        </w:rPr>
        <w:t>Kurulun</w:t>
      </w:r>
      <w:r w:rsidRPr="000D2481" w:rsidR="007C20E2">
        <w:rPr>
          <w:rFonts w:ascii="Arial" w:hAnsi="Arial" w:cs="Arial"/>
          <w:spacing w:val="32"/>
          <w:sz w:val="18"/>
        </w:rPr>
        <w:t xml:space="preserve"> </w:t>
      </w:r>
      <w:r w:rsidRPr="000D2481">
        <w:rPr>
          <w:rFonts w:ascii="Arial" w:hAnsi="Arial" w:cs="Arial"/>
          <w:spacing w:val="32"/>
          <w:sz w:val="18"/>
        </w:rPr>
        <w:t>onayına</w:t>
      </w:r>
      <w:r w:rsidRPr="000D2481" w:rsidR="007C20E2">
        <w:rPr>
          <w:rFonts w:ascii="Arial" w:hAnsi="Arial" w:cs="Arial"/>
          <w:spacing w:val="32"/>
          <w:sz w:val="18"/>
        </w:rPr>
        <w:t xml:space="preserve"> </w:t>
      </w:r>
      <w:r w:rsidRPr="000D2481">
        <w:rPr>
          <w:rFonts w:ascii="Arial" w:hAnsi="Arial" w:cs="Arial"/>
          <w:spacing w:val="32"/>
          <w:sz w:val="18"/>
        </w:rPr>
        <w:t>sunulmasını</w:t>
      </w:r>
      <w:r w:rsidRPr="000D2481" w:rsidR="007C20E2">
        <w:rPr>
          <w:rFonts w:ascii="Arial" w:hAnsi="Arial" w:cs="Arial"/>
          <w:spacing w:val="32"/>
          <w:sz w:val="18"/>
        </w:rPr>
        <w:t xml:space="preserve"> </w:t>
      </w:r>
      <w:r w:rsidRPr="000D2481">
        <w:rPr>
          <w:rFonts w:ascii="Arial" w:hAnsi="Arial" w:cs="Arial"/>
          <w:spacing w:val="32"/>
          <w:sz w:val="18"/>
        </w:rPr>
        <w:t>saygılarımla</w:t>
      </w:r>
      <w:r w:rsidRPr="000D2481" w:rsidR="007C20E2">
        <w:rPr>
          <w:rFonts w:ascii="Arial" w:hAnsi="Arial" w:cs="Arial"/>
          <w:spacing w:val="32"/>
          <w:sz w:val="18"/>
        </w:rPr>
        <w:t xml:space="preserve"> </w:t>
      </w:r>
      <w:r w:rsidRPr="000D2481">
        <w:rPr>
          <w:rFonts w:ascii="Arial" w:hAnsi="Arial" w:cs="Arial"/>
          <w:spacing w:val="32"/>
          <w:sz w:val="18"/>
        </w:rPr>
        <w:t>arz</w:t>
      </w:r>
      <w:r w:rsidRPr="000D2481" w:rsidR="007C20E2">
        <w:rPr>
          <w:rFonts w:ascii="Arial" w:hAnsi="Arial" w:cs="Arial"/>
          <w:spacing w:val="32"/>
          <w:sz w:val="18"/>
        </w:rPr>
        <w:t xml:space="preserve"> </w:t>
      </w:r>
      <w:r w:rsidRPr="000D2481">
        <w:rPr>
          <w:rFonts w:ascii="Arial" w:hAnsi="Arial" w:cs="Arial"/>
          <w:spacing w:val="32"/>
          <w:sz w:val="18"/>
        </w:rPr>
        <w:t>ederim.</w:t>
      </w:r>
    </w:p>
    <w:p w:rsidRPr="000D2481" w:rsidR="00DE6BBE" w:rsidP="000D2481" w:rsidRDefault="00DE6BBE">
      <w:pPr>
        <w:pStyle w:val="TEKMZA"/>
        <w:spacing w:line="240" w:lineRule="auto"/>
        <w:rPr>
          <w:sz w:val="18"/>
        </w:rPr>
      </w:pPr>
      <w:r w:rsidRPr="000D2481">
        <w:rPr>
          <w:sz w:val="18"/>
        </w:rPr>
        <w:tab/>
        <w:t>Engin</w:t>
      </w:r>
      <w:r w:rsidRPr="000D2481" w:rsidR="007C20E2">
        <w:rPr>
          <w:sz w:val="18"/>
        </w:rPr>
        <w:t xml:space="preserve"> </w:t>
      </w:r>
      <w:r w:rsidRPr="000D2481">
        <w:rPr>
          <w:sz w:val="18"/>
        </w:rPr>
        <w:t>Özkoç</w:t>
      </w:r>
    </w:p>
    <w:p w:rsidRPr="000D2481" w:rsidR="00DE6BBE" w:rsidP="000D2481" w:rsidRDefault="00DE6BBE">
      <w:pPr>
        <w:pStyle w:val="TEKMZA"/>
        <w:spacing w:line="240" w:lineRule="auto"/>
        <w:rPr>
          <w:sz w:val="18"/>
        </w:rPr>
      </w:pPr>
      <w:r w:rsidRPr="000D2481">
        <w:rPr>
          <w:sz w:val="18"/>
        </w:rPr>
        <w:tab/>
        <w:t>Sakarya</w:t>
      </w:r>
    </w:p>
    <w:p w:rsidRPr="000D2481" w:rsidR="00DE6BBE" w:rsidP="000D2481" w:rsidRDefault="00DE6BBE">
      <w:pPr>
        <w:pStyle w:val="TEKMZA"/>
        <w:spacing w:line="240" w:lineRule="auto"/>
        <w:rPr>
          <w:sz w:val="18"/>
        </w:rPr>
      </w:pPr>
      <w:r w:rsidRPr="000D2481">
        <w:rPr>
          <w:sz w:val="18"/>
        </w:rPr>
        <w:tab/>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w:t>
      </w:r>
    </w:p>
    <w:p w:rsidRPr="000D2481" w:rsidR="00DE6BBE" w:rsidP="000D2481" w:rsidRDefault="00DE6BBE">
      <w:pPr>
        <w:pStyle w:val="GENELKURUL"/>
        <w:spacing w:line="240" w:lineRule="auto"/>
        <w:rPr>
          <w:sz w:val="18"/>
        </w:rPr>
      </w:pPr>
      <w:r w:rsidRPr="000D2481">
        <w:rPr>
          <w:sz w:val="18"/>
        </w:rPr>
        <w:t>Öneri:</w:t>
      </w:r>
    </w:p>
    <w:p w:rsidRPr="000D2481" w:rsidR="00DE6BBE" w:rsidP="000D2481" w:rsidRDefault="00DE6BBE">
      <w:pPr>
        <w:pStyle w:val="GENELKURUL"/>
        <w:spacing w:line="240" w:lineRule="auto"/>
        <w:rPr>
          <w:sz w:val="18"/>
        </w:rPr>
      </w:pPr>
      <w:r w:rsidRPr="000D2481">
        <w:rPr>
          <w:sz w:val="18"/>
        </w:rPr>
        <w:t>Bolu</w:t>
      </w:r>
      <w:r w:rsidRPr="000D2481" w:rsidR="007C20E2">
        <w:rPr>
          <w:sz w:val="18"/>
        </w:rPr>
        <w:t xml:space="preserve"> </w:t>
      </w:r>
      <w:r w:rsidRPr="000D2481">
        <w:rPr>
          <w:sz w:val="18"/>
        </w:rPr>
        <w:t>Milletvekili</w:t>
      </w:r>
      <w:r w:rsidRPr="000D2481" w:rsidR="007C20E2">
        <w:rPr>
          <w:sz w:val="18"/>
        </w:rPr>
        <w:t xml:space="preserve"> </w:t>
      </w:r>
      <w:r w:rsidRPr="000D2481">
        <w:rPr>
          <w:sz w:val="18"/>
        </w:rPr>
        <w:t>Tanju</w:t>
      </w:r>
      <w:r w:rsidRPr="000D2481" w:rsidR="007C20E2">
        <w:rPr>
          <w:sz w:val="18"/>
        </w:rPr>
        <w:t xml:space="preserve"> </w:t>
      </w:r>
      <w:r w:rsidRPr="000D2481">
        <w:rPr>
          <w:sz w:val="18"/>
        </w:rPr>
        <w:t>Özcan</w:t>
      </w:r>
      <w:r w:rsidRPr="000D2481" w:rsidR="007C20E2">
        <w:rPr>
          <w:sz w:val="18"/>
        </w:rPr>
        <w:t xml:space="preserve"> </w:t>
      </w:r>
      <w:r w:rsidRPr="000D2481">
        <w:rPr>
          <w:sz w:val="18"/>
        </w:rPr>
        <w:t>ve</w:t>
      </w:r>
      <w:r w:rsidRPr="000D2481" w:rsidR="007C20E2">
        <w:rPr>
          <w:sz w:val="18"/>
        </w:rPr>
        <w:t xml:space="preserve"> </w:t>
      </w:r>
      <w:r w:rsidRPr="000D2481">
        <w:rPr>
          <w:sz w:val="18"/>
        </w:rPr>
        <w:t>arkadaşları</w:t>
      </w:r>
      <w:r w:rsidRPr="000D2481" w:rsidR="007C20E2">
        <w:rPr>
          <w:sz w:val="18"/>
        </w:rPr>
        <w:t xml:space="preserve"> </w:t>
      </w:r>
      <w:r w:rsidRPr="000D2481">
        <w:rPr>
          <w:sz w:val="18"/>
        </w:rPr>
        <w:t>tarafından,</w:t>
      </w:r>
      <w:r w:rsidRPr="000D2481" w:rsidR="007C20E2">
        <w:rPr>
          <w:sz w:val="18"/>
        </w:rPr>
        <w:t xml:space="preserve"> </w:t>
      </w:r>
      <w:r w:rsidRPr="000D2481">
        <w:rPr>
          <w:sz w:val="18"/>
        </w:rPr>
        <w:t>Türkiye</w:t>
      </w:r>
      <w:r w:rsidRPr="000D2481" w:rsidR="007C20E2">
        <w:rPr>
          <w:sz w:val="18"/>
        </w:rPr>
        <w:t xml:space="preserve"> </w:t>
      </w:r>
      <w:r w:rsidRPr="000D2481">
        <w:rPr>
          <w:sz w:val="18"/>
        </w:rPr>
        <w:t>ormanlarının</w:t>
      </w:r>
      <w:r w:rsidRPr="000D2481" w:rsidR="007C20E2">
        <w:rPr>
          <w:sz w:val="18"/>
        </w:rPr>
        <w:t xml:space="preserve"> </w:t>
      </w:r>
      <w:r w:rsidRPr="000D2481">
        <w:rPr>
          <w:sz w:val="18"/>
        </w:rPr>
        <w:t>geliştirilmesi,</w:t>
      </w:r>
      <w:r w:rsidRPr="000D2481" w:rsidR="007C20E2">
        <w:rPr>
          <w:sz w:val="18"/>
        </w:rPr>
        <w:t xml:space="preserve"> </w:t>
      </w:r>
      <w:r w:rsidRPr="000D2481">
        <w:rPr>
          <w:sz w:val="18"/>
        </w:rPr>
        <w:t>genişletilmesi</w:t>
      </w:r>
      <w:r w:rsidRPr="000D2481" w:rsidR="007C20E2">
        <w:rPr>
          <w:sz w:val="18"/>
        </w:rPr>
        <w:t xml:space="preserve"> </w:t>
      </w:r>
      <w:r w:rsidRPr="000D2481">
        <w:rPr>
          <w:sz w:val="18"/>
        </w:rPr>
        <w:t>ve</w:t>
      </w:r>
      <w:r w:rsidRPr="000D2481" w:rsidR="007C20E2">
        <w:rPr>
          <w:sz w:val="18"/>
        </w:rPr>
        <w:t xml:space="preserve"> </w:t>
      </w:r>
      <w:r w:rsidRPr="000D2481">
        <w:rPr>
          <w:sz w:val="18"/>
        </w:rPr>
        <w:t>ulusal</w:t>
      </w:r>
      <w:r w:rsidRPr="000D2481" w:rsidR="007C20E2">
        <w:rPr>
          <w:sz w:val="18"/>
        </w:rPr>
        <w:t xml:space="preserve"> </w:t>
      </w:r>
      <w:r w:rsidRPr="000D2481">
        <w:rPr>
          <w:sz w:val="18"/>
        </w:rPr>
        <w:t>çıkarlar</w:t>
      </w:r>
      <w:r w:rsidRPr="000D2481" w:rsidR="007C20E2">
        <w:rPr>
          <w:sz w:val="18"/>
        </w:rPr>
        <w:t xml:space="preserve"> </w:t>
      </w:r>
      <w:r w:rsidRPr="000D2481">
        <w:rPr>
          <w:sz w:val="18"/>
        </w:rPr>
        <w:t>doğrultusunda</w:t>
      </w:r>
      <w:r w:rsidRPr="000D2481" w:rsidR="007C20E2">
        <w:rPr>
          <w:sz w:val="18"/>
        </w:rPr>
        <w:t xml:space="preserve"> </w:t>
      </w:r>
      <w:r w:rsidRPr="000D2481">
        <w:rPr>
          <w:sz w:val="18"/>
        </w:rPr>
        <w:t>işletilmesi</w:t>
      </w:r>
      <w:r w:rsidRPr="000D2481" w:rsidR="007C20E2">
        <w:rPr>
          <w:sz w:val="18"/>
        </w:rPr>
        <w:t xml:space="preserve"> </w:t>
      </w:r>
      <w:r w:rsidRPr="000D2481">
        <w:rPr>
          <w:sz w:val="18"/>
        </w:rPr>
        <w:t>için</w:t>
      </w:r>
      <w:r w:rsidRPr="000D2481" w:rsidR="007C20E2">
        <w:rPr>
          <w:sz w:val="18"/>
        </w:rPr>
        <w:t xml:space="preserve"> </w:t>
      </w:r>
      <w:r w:rsidRPr="000D2481">
        <w:rPr>
          <w:sz w:val="18"/>
        </w:rPr>
        <w:t>gerekli</w:t>
      </w:r>
      <w:r w:rsidRPr="000D2481" w:rsidR="007C20E2">
        <w:rPr>
          <w:sz w:val="18"/>
        </w:rPr>
        <w:t xml:space="preserve"> </w:t>
      </w:r>
      <w:r w:rsidRPr="000D2481">
        <w:rPr>
          <w:sz w:val="18"/>
        </w:rPr>
        <w:t>çalışmaların</w:t>
      </w:r>
      <w:r w:rsidRPr="000D2481" w:rsidR="007C20E2">
        <w:rPr>
          <w:sz w:val="18"/>
        </w:rPr>
        <w:t xml:space="preserve"> </w:t>
      </w:r>
      <w:r w:rsidRPr="000D2481">
        <w:rPr>
          <w:sz w:val="18"/>
        </w:rPr>
        <w:t>belirlenmesi</w:t>
      </w:r>
      <w:r w:rsidRPr="000D2481" w:rsidR="007C20E2">
        <w:rPr>
          <w:sz w:val="18"/>
        </w:rPr>
        <w:t xml:space="preserve"> </w:t>
      </w:r>
      <w:r w:rsidRPr="000D2481">
        <w:rPr>
          <w:sz w:val="18"/>
        </w:rPr>
        <w:t>ve</w:t>
      </w:r>
      <w:r w:rsidRPr="000D2481" w:rsidR="007C20E2">
        <w:rPr>
          <w:sz w:val="18"/>
        </w:rPr>
        <w:t xml:space="preserve"> </w:t>
      </w:r>
      <w:r w:rsidRPr="000D2481">
        <w:rPr>
          <w:sz w:val="18"/>
        </w:rPr>
        <w:t>orman</w:t>
      </w:r>
      <w:r w:rsidRPr="000D2481" w:rsidR="007C20E2">
        <w:rPr>
          <w:sz w:val="18"/>
        </w:rPr>
        <w:t xml:space="preserve"> </w:t>
      </w:r>
      <w:r w:rsidRPr="000D2481">
        <w:rPr>
          <w:sz w:val="18"/>
        </w:rPr>
        <w:t>köylüsünün</w:t>
      </w:r>
      <w:r w:rsidRPr="000D2481" w:rsidR="007C20E2">
        <w:rPr>
          <w:sz w:val="18"/>
        </w:rPr>
        <w:t xml:space="preserve"> </w:t>
      </w:r>
      <w:r w:rsidRPr="000D2481">
        <w:rPr>
          <w:sz w:val="18"/>
        </w:rPr>
        <w:t>millî</w:t>
      </w:r>
      <w:r w:rsidRPr="000D2481" w:rsidR="007C20E2">
        <w:rPr>
          <w:sz w:val="18"/>
        </w:rPr>
        <w:t xml:space="preserve"> </w:t>
      </w:r>
      <w:r w:rsidRPr="000D2481">
        <w:rPr>
          <w:sz w:val="18"/>
        </w:rPr>
        <w:t>gelirden</w:t>
      </w:r>
      <w:r w:rsidRPr="000D2481" w:rsidR="007C20E2">
        <w:rPr>
          <w:sz w:val="18"/>
        </w:rPr>
        <w:t xml:space="preserve"> </w:t>
      </w:r>
      <w:r w:rsidRPr="000D2481">
        <w:rPr>
          <w:sz w:val="18"/>
        </w:rPr>
        <w:t>hakça</w:t>
      </w:r>
      <w:r w:rsidRPr="000D2481" w:rsidR="007C20E2">
        <w:rPr>
          <w:sz w:val="18"/>
        </w:rPr>
        <w:t xml:space="preserve"> </w:t>
      </w:r>
      <w:r w:rsidRPr="000D2481">
        <w:rPr>
          <w:sz w:val="18"/>
        </w:rPr>
        <w:t>pay</w:t>
      </w:r>
      <w:r w:rsidRPr="000D2481" w:rsidR="007C20E2">
        <w:rPr>
          <w:sz w:val="18"/>
        </w:rPr>
        <w:t xml:space="preserve"> </w:t>
      </w:r>
      <w:r w:rsidRPr="000D2481">
        <w:rPr>
          <w:sz w:val="18"/>
        </w:rPr>
        <w:t>alabilmesi</w:t>
      </w:r>
      <w:r w:rsidRPr="000D2481" w:rsidR="007C20E2">
        <w:rPr>
          <w:sz w:val="18"/>
        </w:rPr>
        <w:t xml:space="preserve"> </w:t>
      </w:r>
      <w:r w:rsidRPr="000D2481">
        <w:rPr>
          <w:sz w:val="18"/>
        </w:rPr>
        <w:t>amacıyla</w:t>
      </w:r>
      <w:r w:rsidRPr="000D2481" w:rsidR="007C20E2">
        <w:rPr>
          <w:sz w:val="18"/>
        </w:rPr>
        <w:t xml:space="preserve"> </w:t>
      </w:r>
      <w:r w:rsidRPr="000D2481">
        <w:rPr>
          <w:sz w:val="18"/>
        </w:rPr>
        <w:t>2/5/2018</w:t>
      </w:r>
      <w:r w:rsidRPr="000D2481" w:rsidR="007C20E2">
        <w:rPr>
          <w:sz w:val="18"/>
        </w:rPr>
        <w:t xml:space="preserve"> </w:t>
      </w:r>
      <w:r w:rsidRPr="000D2481">
        <w:rPr>
          <w:sz w:val="18"/>
        </w:rPr>
        <w:t>tarihinde</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Başkanlığına</w:t>
      </w:r>
      <w:r w:rsidRPr="000D2481" w:rsidR="007C20E2">
        <w:rPr>
          <w:sz w:val="18"/>
        </w:rPr>
        <w:t xml:space="preserve"> </w:t>
      </w:r>
      <w:r w:rsidRPr="000D2481">
        <w:rPr>
          <w:sz w:val="18"/>
        </w:rPr>
        <w:t>verilmiş</w:t>
      </w:r>
      <w:r w:rsidRPr="000D2481" w:rsidR="007C20E2">
        <w:rPr>
          <w:sz w:val="18"/>
        </w:rPr>
        <w:t xml:space="preserve"> </w:t>
      </w:r>
      <w:r w:rsidRPr="000D2481">
        <w:rPr>
          <w:sz w:val="18"/>
        </w:rPr>
        <w:t>olan</w:t>
      </w:r>
      <w:r w:rsidRPr="000D2481" w:rsidR="007C20E2">
        <w:rPr>
          <w:sz w:val="18"/>
        </w:rPr>
        <w:t xml:space="preserve"> </w:t>
      </w:r>
      <w:r w:rsidRPr="000D2481">
        <w:rPr>
          <w:sz w:val="18"/>
        </w:rPr>
        <w:t>Meclis</w:t>
      </w:r>
      <w:r w:rsidRPr="000D2481" w:rsidR="007C20E2">
        <w:rPr>
          <w:sz w:val="18"/>
        </w:rPr>
        <w:t xml:space="preserve"> </w:t>
      </w:r>
      <w:r w:rsidRPr="000D2481">
        <w:rPr>
          <w:sz w:val="18"/>
        </w:rPr>
        <w:t>araştırma</w:t>
      </w:r>
      <w:r w:rsidRPr="000D2481" w:rsidR="007C20E2">
        <w:rPr>
          <w:sz w:val="18"/>
        </w:rPr>
        <w:t xml:space="preserve"> </w:t>
      </w:r>
      <w:r w:rsidRPr="000D2481">
        <w:rPr>
          <w:sz w:val="18"/>
        </w:rPr>
        <w:t>önergesinin</w:t>
      </w:r>
      <w:r w:rsidRPr="000D2481" w:rsidR="007C20E2">
        <w:rPr>
          <w:sz w:val="18"/>
        </w:rPr>
        <w:t xml:space="preserve"> </w:t>
      </w:r>
      <w:r w:rsidRPr="000D2481">
        <w:rPr>
          <w:sz w:val="18"/>
        </w:rPr>
        <w:t>(1889</w:t>
      </w:r>
      <w:r w:rsidRPr="000D2481" w:rsidR="007C20E2">
        <w:rPr>
          <w:sz w:val="18"/>
        </w:rPr>
        <w:t xml:space="preserve"> </w:t>
      </w:r>
      <w:r w:rsidRPr="000D2481">
        <w:rPr>
          <w:sz w:val="18"/>
        </w:rPr>
        <w:t>sıra</w:t>
      </w:r>
      <w:r w:rsidRPr="000D2481" w:rsidR="007C20E2">
        <w:rPr>
          <w:sz w:val="18"/>
        </w:rPr>
        <w:t xml:space="preserve"> </w:t>
      </w:r>
      <w:r w:rsidRPr="000D2481">
        <w:rPr>
          <w:sz w:val="18"/>
        </w:rPr>
        <w:t>no.lu)</w:t>
      </w:r>
      <w:r w:rsidRPr="000D2481" w:rsidR="007C20E2">
        <w:rPr>
          <w:sz w:val="18"/>
        </w:rPr>
        <w:t xml:space="preserve"> </w:t>
      </w:r>
      <w:r w:rsidRPr="000D2481">
        <w:rPr>
          <w:sz w:val="18"/>
        </w:rPr>
        <w:t>diğer</w:t>
      </w:r>
      <w:r w:rsidRPr="000D2481" w:rsidR="007C20E2">
        <w:rPr>
          <w:sz w:val="18"/>
        </w:rPr>
        <w:t xml:space="preserve"> </w:t>
      </w:r>
      <w:r w:rsidRPr="000D2481">
        <w:rPr>
          <w:sz w:val="18"/>
        </w:rPr>
        <w:t>önergelerin</w:t>
      </w:r>
      <w:r w:rsidRPr="000D2481" w:rsidR="007C20E2">
        <w:rPr>
          <w:sz w:val="18"/>
        </w:rPr>
        <w:t xml:space="preserve"> </w:t>
      </w:r>
      <w:r w:rsidRPr="000D2481">
        <w:rPr>
          <w:sz w:val="18"/>
        </w:rPr>
        <w:t>önüne</w:t>
      </w:r>
      <w:r w:rsidRPr="000D2481" w:rsidR="007C20E2">
        <w:rPr>
          <w:sz w:val="18"/>
        </w:rPr>
        <w:t xml:space="preserve"> </w:t>
      </w:r>
      <w:r w:rsidRPr="000D2481">
        <w:rPr>
          <w:sz w:val="18"/>
        </w:rPr>
        <w:t>alınarak</w:t>
      </w:r>
      <w:r w:rsidRPr="000D2481" w:rsidR="007C20E2">
        <w:rPr>
          <w:sz w:val="18"/>
        </w:rPr>
        <w:t xml:space="preserve"> </w:t>
      </w:r>
      <w:r w:rsidRPr="000D2481">
        <w:rPr>
          <w:sz w:val="18"/>
        </w:rPr>
        <w:t>görüşmelerinin</w:t>
      </w:r>
      <w:r w:rsidRPr="000D2481" w:rsidR="007C20E2">
        <w:rPr>
          <w:sz w:val="18"/>
        </w:rPr>
        <w:t xml:space="preserve"> </w:t>
      </w:r>
      <w:r w:rsidRPr="000D2481">
        <w:rPr>
          <w:sz w:val="18"/>
        </w:rPr>
        <w:t>2/5/2018</w:t>
      </w:r>
      <w:r w:rsidRPr="000D2481" w:rsidR="007C20E2">
        <w:rPr>
          <w:sz w:val="18"/>
        </w:rPr>
        <w:t xml:space="preserve"> </w:t>
      </w:r>
      <w:r w:rsidRPr="000D2481">
        <w:rPr>
          <w:sz w:val="18"/>
        </w:rPr>
        <w:t>Çarşamba</w:t>
      </w:r>
      <w:r w:rsidRPr="000D2481" w:rsidR="007C20E2">
        <w:rPr>
          <w:sz w:val="18"/>
        </w:rPr>
        <w:t xml:space="preserve"> </w:t>
      </w:r>
      <w:r w:rsidRPr="000D2481">
        <w:rPr>
          <w:sz w:val="18"/>
        </w:rPr>
        <w:t>günlü</w:t>
      </w:r>
      <w:r w:rsidRPr="000D2481" w:rsidR="007C20E2">
        <w:rPr>
          <w:sz w:val="18"/>
        </w:rPr>
        <w:t xml:space="preserve"> </w:t>
      </w:r>
      <w:r w:rsidRPr="000D2481">
        <w:rPr>
          <w:sz w:val="18"/>
        </w:rPr>
        <w:t>birleşimde</w:t>
      </w:r>
      <w:r w:rsidRPr="000D2481" w:rsidR="007C20E2">
        <w:rPr>
          <w:sz w:val="18"/>
        </w:rPr>
        <w:t xml:space="preserve"> </w:t>
      </w:r>
      <w:r w:rsidRPr="000D2481">
        <w:rPr>
          <w:sz w:val="18"/>
        </w:rPr>
        <w:t>yapılması</w:t>
      </w:r>
      <w:r w:rsidRPr="000D2481" w:rsidR="007C20E2">
        <w:rPr>
          <w:sz w:val="18"/>
        </w:rPr>
        <w:t xml:space="preserve"> </w:t>
      </w:r>
      <w:r w:rsidRPr="000D2481">
        <w:rPr>
          <w:sz w:val="18"/>
        </w:rPr>
        <w:t>önerilmiştir.</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Konuşmacıyı</w:t>
      </w:r>
      <w:r w:rsidRPr="000D2481" w:rsidR="007C20E2">
        <w:rPr>
          <w:sz w:val="18"/>
        </w:rPr>
        <w:t xml:space="preserve"> </w:t>
      </w:r>
      <w:r w:rsidRPr="000D2481">
        <w:rPr>
          <w:sz w:val="18"/>
        </w:rPr>
        <w:t>kürsüye</w:t>
      </w:r>
      <w:r w:rsidRPr="000D2481" w:rsidR="007C20E2">
        <w:rPr>
          <w:sz w:val="18"/>
        </w:rPr>
        <w:t xml:space="preserve"> </w:t>
      </w:r>
      <w:r w:rsidRPr="000D2481">
        <w:rPr>
          <w:sz w:val="18"/>
        </w:rPr>
        <w:t>çağıracağım,</w:t>
      </w:r>
      <w:r w:rsidRPr="000D2481" w:rsidR="007C20E2">
        <w:rPr>
          <w:sz w:val="18"/>
        </w:rPr>
        <w:t xml:space="preserve"> </w:t>
      </w:r>
      <w:r w:rsidRPr="000D2481">
        <w:rPr>
          <w:sz w:val="18"/>
        </w:rPr>
        <w:t>yalnız</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milletvekillerinden</w:t>
      </w:r>
      <w:r w:rsidRPr="000D2481" w:rsidR="007C20E2">
        <w:rPr>
          <w:sz w:val="18"/>
        </w:rPr>
        <w:t xml:space="preserve"> </w:t>
      </w:r>
      <w:r w:rsidRPr="000D2481">
        <w:rPr>
          <w:sz w:val="18"/>
        </w:rPr>
        <w:t>sohbetlerine</w:t>
      </w:r>
      <w:r w:rsidRPr="000D2481" w:rsidR="007C20E2">
        <w:rPr>
          <w:sz w:val="18"/>
        </w:rPr>
        <w:t xml:space="preserve"> </w:t>
      </w:r>
      <w:r w:rsidRPr="000D2481">
        <w:rPr>
          <w:sz w:val="18"/>
        </w:rPr>
        <w:t>kuliste</w:t>
      </w:r>
      <w:r w:rsidRPr="000D2481" w:rsidR="007C20E2">
        <w:rPr>
          <w:sz w:val="18"/>
        </w:rPr>
        <w:t xml:space="preserve"> </w:t>
      </w:r>
      <w:r w:rsidRPr="000D2481">
        <w:rPr>
          <w:sz w:val="18"/>
        </w:rPr>
        <w:t>devam</w:t>
      </w:r>
      <w:r w:rsidRPr="000D2481" w:rsidR="007C20E2">
        <w:rPr>
          <w:sz w:val="18"/>
        </w:rPr>
        <w:t xml:space="preserve"> </w:t>
      </w:r>
      <w:r w:rsidRPr="000D2481">
        <w:rPr>
          <w:sz w:val="18"/>
        </w:rPr>
        <w:t>etmelerini</w:t>
      </w:r>
      <w:r w:rsidRPr="000D2481" w:rsidR="007C20E2">
        <w:rPr>
          <w:sz w:val="18"/>
        </w:rPr>
        <w:t xml:space="preserve"> </w:t>
      </w:r>
      <w:r w:rsidRPr="000D2481">
        <w:rPr>
          <w:sz w:val="18"/>
        </w:rPr>
        <w:t>rica</w:t>
      </w:r>
      <w:r w:rsidRPr="000D2481" w:rsidR="007C20E2">
        <w:rPr>
          <w:sz w:val="18"/>
        </w:rPr>
        <w:t xml:space="preserve"> </w:t>
      </w:r>
      <w:r w:rsidRPr="000D2481">
        <w:rPr>
          <w:sz w:val="18"/>
        </w:rPr>
        <w:t>ediyorum.</w:t>
      </w:r>
      <w:r w:rsidRPr="000D2481" w:rsidR="007C20E2">
        <w:rPr>
          <w:sz w:val="18"/>
        </w:rPr>
        <w:t xml:space="preserve"> </w:t>
      </w:r>
      <w:r w:rsidRPr="000D2481">
        <w:rPr>
          <w:sz w:val="18"/>
        </w:rPr>
        <w:t>Lütfen...</w:t>
      </w:r>
    </w:p>
    <w:p w:rsidRPr="000D2481" w:rsidR="00DE6BBE" w:rsidP="000D2481" w:rsidRDefault="00DE6BBE">
      <w:pPr>
        <w:pStyle w:val="GENELKURUL"/>
        <w:spacing w:line="240" w:lineRule="auto"/>
        <w:rPr>
          <w:sz w:val="18"/>
        </w:rPr>
      </w:pPr>
      <w:r w:rsidRPr="000D2481">
        <w:rPr>
          <w:sz w:val="18"/>
        </w:rPr>
        <w:t>TANJU</w:t>
      </w:r>
      <w:r w:rsidRPr="000D2481" w:rsidR="007C20E2">
        <w:rPr>
          <w:sz w:val="18"/>
        </w:rPr>
        <w:t xml:space="preserve"> </w:t>
      </w:r>
      <w:r w:rsidRPr="000D2481">
        <w:rPr>
          <w:sz w:val="18"/>
        </w:rPr>
        <w:t>ÖZCAN</w:t>
      </w:r>
      <w:r w:rsidRPr="000D2481" w:rsidR="007C20E2">
        <w:rPr>
          <w:sz w:val="18"/>
        </w:rPr>
        <w:t xml:space="preserve"> </w:t>
      </w:r>
      <w:r w:rsidRPr="000D2481">
        <w:rPr>
          <w:sz w:val="18"/>
        </w:rPr>
        <w:t>(Bolu)</w:t>
      </w:r>
      <w:r w:rsidRPr="000D2481" w:rsidR="007C20E2">
        <w:rPr>
          <w:sz w:val="18"/>
        </w:rPr>
        <w:t xml:space="preserve"> </w:t>
      </w:r>
      <w:r w:rsidRPr="000D2481">
        <w:rPr>
          <w:sz w:val="18"/>
        </w:rPr>
        <w:t>–</w:t>
      </w:r>
      <w:r w:rsidRPr="000D2481" w:rsidR="007C20E2">
        <w:rPr>
          <w:sz w:val="18"/>
        </w:rPr>
        <w:t xml:space="preserve"> </w:t>
      </w:r>
      <w:r w:rsidRPr="000D2481">
        <w:rPr>
          <w:sz w:val="18"/>
        </w:rPr>
        <w:t>Bu</w:t>
      </w:r>
      <w:r w:rsidRPr="000D2481" w:rsidR="007C20E2">
        <w:rPr>
          <w:sz w:val="18"/>
        </w:rPr>
        <w:t xml:space="preserve"> </w:t>
      </w:r>
      <w:r w:rsidRPr="000D2481">
        <w:rPr>
          <w:sz w:val="18"/>
        </w:rPr>
        <w:t>şekilde</w:t>
      </w:r>
      <w:r w:rsidRPr="000D2481" w:rsidR="007C20E2">
        <w:rPr>
          <w:sz w:val="18"/>
        </w:rPr>
        <w:t xml:space="preserve"> </w:t>
      </w:r>
      <w:r w:rsidRPr="000D2481">
        <w:rPr>
          <w:sz w:val="18"/>
        </w:rPr>
        <w:t>konuşma</w:t>
      </w:r>
      <w:r w:rsidRPr="000D2481" w:rsidR="007C20E2">
        <w:rPr>
          <w:sz w:val="18"/>
        </w:rPr>
        <w:t xml:space="preserve"> </w:t>
      </w:r>
      <w:r w:rsidRPr="000D2481">
        <w:rPr>
          <w:sz w:val="18"/>
        </w:rPr>
        <w:t>yapmak</w:t>
      </w:r>
      <w:r w:rsidRPr="000D2481" w:rsidR="007C20E2">
        <w:rPr>
          <w:sz w:val="18"/>
        </w:rPr>
        <w:t xml:space="preserve"> </w:t>
      </w:r>
      <w:r w:rsidRPr="000D2481">
        <w:rPr>
          <w:sz w:val="18"/>
        </w:rPr>
        <w:t>mümkün</w:t>
      </w:r>
      <w:r w:rsidRPr="000D2481" w:rsidR="007C20E2">
        <w:rPr>
          <w:sz w:val="18"/>
        </w:rPr>
        <w:t xml:space="preserve"> </w:t>
      </w:r>
      <w:r w:rsidRPr="000D2481">
        <w:rPr>
          <w:sz w:val="18"/>
        </w:rPr>
        <w:t>değil</w:t>
      </w:r>
      <w:r w:rsidRPr="000D2481" w:rsidR="007C20E2">
        <w:rPr>
          <w:sz w:val="18"/>
        </w:rPr>
        <w:t xml:space="preserve"> </w:t>
      </w:r>
      <w:r w:rsidRPr="000D2481">
        <w:rPr>
          <w:sz w:val="18"/>
        </w:rPr>
        <w:t>efendim.</w:t>
      </w:r>
      <w:r w:rsidRPr="000D2481" w:rsidR="007C20E2">
        <w:rPr>
          <w:sz w:val="18"/>
        </w:rPr>
        <w:t xml:space="preserve"> </w:t>
      </w:r>
      <w:r w:rsidRPr="000D2481">
        <w:rPr>
          <w:sz w:val="18"/>
        </w:rPr>
        <w:t>Uyarırsanız...</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Önerinin</w:t>
      </w:r>
      <w:r w:rsidRPr="000D2481" w:rsidR="007C20E2">
        <w:rPr>
          <w:sz w:val="18"/>
        </w:rPr>
        <w:t xml:space="preserve"> </w:t>
      </w:r>
      <w:r w:rsidRPr="000D2481">
        <w:rPr>
          <w:sz w:val="18"/>
        </w:rPr>
        <w:t>gerekçesini</w:t>
      </w:r>
      <w:r w:rsidRPr="000D2481" w:rsidR="007C20E2">
        <w:rPr>
          <w:sz w:val="18"/>
        </w:rPr>
        <w:t xml:space="preserve"> </w:t>
      </w:r>
      <w:r w:rsidRPr="000D2481">
        <w:rPr>
          <w:sz w:val="18"/>
        </w:rPr>
        <w:t>açıklamak</w:t>
      </w:r>
      <w:r w:rsidRPr="000D2481" w:rsidR="007C20E2">
        <w:rPr>
          <w:sz w:val="18"/>
        </w:rPr>
        <w:t xml:space="preserve"> </w:t>
      </w:r>
      <w:r w:rsidRPr="000D2481">
        <w:rPr>
          <w:sz w:val="18"/>
        </w:rPr>
        <w:t>üzere</w:t>
      </w:r>
      <w:r w:rsidRPr="000D2481" w:rsidR="007C20E2">
        <w:rPr>
          <w:sz w:val="18"/>
        </w:rPr>
        <w:t xml:space="preserve"> </w:t>
      </w:r>
      <w:r w:rsidRPr="000D2481">
        <w:rPr>
          <w:sz w:val="18"/>
        </w:rPr>
        <w:t>öneri</w:t>
      </w:r>
      <w:r w:rsidRPr="000D2481" w:rsidR="007C20E2">
        <w:rPr>
          <w:sz w:val="18"/>
        </w:rPr>
        <w:t xml:space="preserve"> </w:t>
      </w:r>
      <w:r w:rsidRPr="000D2481">
        <w:rPr>
          <w:sz w:val="18"/>
        </w:rPr>
        <w:t>sahibi</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Bolu</w:t>
      </w:r>
      <w:r w:rsidRPr="000D2481" w:rsidR="007C20E2">
        <w:rPr>
          <w:sz w:val="18"/>
        </w:rPr>
        <w:t xml:space="preserve"> </w:t>
      </w:r>
      <w:r w:rsidRPr="000D2481">
        <w:rPr>
          <w:sz w:val="18"/>
        </w:rPr>
        <w:t>Milletvekili</w:t>
      </w:r>
      <w:r w:rsidRPr="000D2481" w:rsidR="007C20E2">
        <w:rPr>
          <w:sz w:val="18"/>
        </w:rPr>
        <w:t xml:space="preserve"> </w:t>
      </w:r>
      <w:r w:rsidRPr="000D2481">
        <w:rPr>
          <w:sz w:val="18"/>
        </w:rPr>
        <w:t>Tanju</w:t>
      </w:r>
      <w:r w:rsidRPr="000D2481" w:rsidR="007C20E2">
        <w:rPr>
          <w:sz w:val="18"/>
        </w:rPr>
        <w:t xml:space="preserve"> </w:t>
      </w:r>
      <w:r w:rsidRPr="000D2481">
        <w:rPr>
          <w:sz w:val="18"/>
        </w:rPr>
        <w:t>Özcan</w:t>
      </w:r>
      <w:r w:rsidRPr="000D2481" w:rsidR="007C20E2">
        <w:rPr>
          <w:sz w:val="18"/>
        </w:rPr>
        <w:t xml:space="preserve"> </w:t>
      </w:r>
      <w:r w:rsidRPr="000D2481">
        <w:rPr>
          <w:sz w:val="18"/>
        </w:rPr>
        <w:t>konuşacak.</w:t>
      </w:r>
    </w:p>
    <w:p w:rsidRPr="000D2481" w:rsidR="00DE6BBE" w:rsidP="000D2481" w:rsidRDefault="00DE6BBE">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Özcan.</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E6BBE" w:rsidP="000D2481" w:rsidRDefault="00DE6BBE">
      <w:pPr>
        <w:pStyle w:val="GENELKURUL"/>
        <w:spacing w:line="240" w:lineRule="auto"/>
        <w:rPr>
          <w:sz w:val="18"/>
        </w:rPr>
      </w:pPr>
      <w:r w:rsidRPr="000D2481">
        <w:rPr>
          <w:sz w:val="18"/>
        </w:rPr>
        <w:t>TANJU</w:t>
      </w:r>
      <w:r w:rsidRPr="000D2481" w:rsidR="007C20E2">
        <w:rPr>
          <w:sz w:val="18"/>
        </w:rPr>
        <w:t xml:space="preserve"> </w:t>
      </w:r>
      <w:r w:rsidRPr="000D2481">
        <w:rPr>
          <w:sz w:val="18"/>
        </w:rPr>
        <w:t>ÖZCAN</w:t>
      </w:r>
      <w:r w:rsidRPr="000D2481" w:rsidR="007C20E2">
        <w:rPr>
          <w:sz w:val="18"/>
        </w:rPr>
        <w:t xml:space="preserve"> </w:t>
      </w:r>
      <w:r w:rsidRPr="000D2481">
        <w:rPr>
          <w:sz w:val="18"/>
        </w:rPr>
        <w:t>(Bolu)</w:t>
      </w:r>
      <w:r w:rsidRPr="000D2481" w:rsidR="007C20E2">
        <w:rPr>
          <w:sz w:val="18"/>
        </w:rPr>
        <w:t xml:space="preserve"> </w:t>
      </w:r>
      <w:r w:rsidRPr="000D2481">
        <w:rPr>
          <w:sz w:val="18"/>
        </w:rPr>
        <w:t>–</w:t>
      </w:r>
      <w:r w:rsidRPr="000D2481" w:rsidR="007C20E2">
        <w:rPr>
          <w:sz w:val="18"/>
        </w:rPr>
        <w:t xml:space="preserve"> </w:t>
      </w:r>
      <w:r w:rsidRPr="000D2481">
        <w:rPr>
          <w:sz w:val="18"/>
        </w:rPr>
        <w:t>Efendim,</w:t>
      </w:r>
      <w:r w:rsidRPr="000D2481" w:rsidR="007C20E2">
        <w:rPr>
          <w:sz w:val="18"/>
        </w:rPr>
        <w:t xml:space="preserve"> </w:t>
      </w:r>
      <w:r w:rsidRPr="000D2481">
        <w:rPr>
          <w:sz w:val="18"/>
        </w:rPr>
        <w:t>bir</w:t>
      </w:r>
      <w:r w:rsidRPr="000D2481" w:rsidR="007C20E2">
        <w:rPr>
          <w:sz w:val="18"/>
        </w:rPr>
        <w:t xml:space="preserve"> </w:t>
      </w:r>
      <w:r w:rsidRPr="000D2481">
        <w:rPr>
          <w:sz w:val="18"/>
        </w:rPr>
        <w:t>daha</w:t>
      </w:r>
      <w:r w:rsidRPr="000D2481" w:rsidR="007C20E2">
        <w:rPr>
          <w:sz w:val="18"/>
        </w:rPr>
        <w:t xml:space="preserve"> </w:t>
      </w:r>
      <w:r w:rsidRPr="000D2481">
        <w:rPr>
          <w:sz w:val="18"/>
        </w:rPr>
        <w:t>sükûnete</w:t>
      </w:r>
      <w:r w:rsidRPr="000D2481" w:rsidR="007C20E2">
        <w:rPr>
          <w:sz w:val="18"/>
        </w:rPr>
        <w:t xml:space="preserve"> </w:t>
      </w:r>
      <w:r w:rsidRPr="000D2481">
        <w:rPr>
          <w:sz w:val="18"/>
        </w:rPr>
        <w:t>davet</w:t>
      </w:r>
      <w:r w:rsidRPr="000D2481" w:rsidR="007C20E2">
        <w:rPr>
          <w:sz w:val="18"/>
        </w:rPr>
        <w:t xml:space="preserve"> </w:t>
      </w:r>
      <w:r w:rsidRPr="000D2481">
        <w:rPr>
          <w:sz w:val="18"/>
        </w:rPr>
        <w:t>ederseniz,</w:t>
      </w:r>
      <w:r w:rsidRPr="000D2481" w:rsidR="007C20E2">
        <w:rPr>
          <w:sz w:val="18"/>
        </w:rPr>
        <w:t xml:space="preserve"> </w:t>
      </w:r>
      <w:r w:rsidRPr="000D2481">
        <w:rPr>
          <w:sz w:val="18"/>
        </w:rPr>
        <w:t>çok</w:t>
      </w:r>
      <w:r w:rsidRPr="000D2481" w:rsidR="007C20E2">
        <w:rPr>
          <w:sz w:val="18"/>
        </w:rPr>
        <w:t xml:space="preserve"> </w:t>
      </w:r>
      <w:r w:rsidRPr="000D2481">
        <w:rPr>
          <w:sz w:val="18"/>
        </w:rPr>
        <w:t>gürültü</w:t>
      </w:r>
      <w:r w:rsidRPr="000D2481" w:rsidR="007C20E2">
        <w:rPr>
          <w:sz w:val="18"/>
        </w:rPr>
        <w:t xml:space="preserve"> </w:t>
      </w:r>
      <w:r w:rsidRPr="000D2481">
        <w:rPr>
          <w:sz w:val="18"/>
        </w:rPr>
        <w:t>var.</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Biraz</w:t>
      </w:r>
      <w:r w:rsidRPr="000D2481" w:rsidR="007C20E2">
        <w:rPr>
          <w:sz w:val="18"/>
        </w:rPr>
        <w:t xml:space="preserve"> </w:t>
      </w:r>
      <w:r w:rsidRPr="000D2481">
        <w:rPr>
          <w:sz w:val="18"/>
        </w:rPr>
        <w:t>önce</w:t>
      </w:r>
      <w:r w:rsidRPr="000D2481" w:rsidR="007C20E2">
        <w:rPr>
          <w:sz w:val="18"/>
        </w:rPr>
        <w:t xml:space="preserve"> </w:t>
      </w:r>
      <w:r w:rsidRPr="000D2481">
        <w:rPr>
          <w:sz w:val="18"/>
        </w:rPr>
        <w:t>ettim</w:t>
      </w:r>
      <w:r w:rsidRPr="000D2481" w:rsidR="007C20E2">
        <w:rPr>
          <w:sz w:val="18"/>
        </w:rPr>
        <w:t xml:space="preserve"> </w:t>
      </w:r>
      <w:r w:rsidRPr="000D2481">
        <w:rPr>
          <w:sz w:val="18"/>
        </w:rPr>
        <w:t>Sayın</w:t>
      </w:r>
      <w:r w:rsidRPr="000D2481" w:rsidR="007C20E2">
        <w:rPr>
          <w:sz w:val="18"/>
        </w:rPr>
        <w:t xml:space="preserve"> </w:t>
      </w:r>
      <w:r w:rsidRPr="000D2481">
        <w:rPr>
          <w:sz w:val="18"/>
        </w:rPr>
        <w:t>Özcan.</w:t>
      </w:r>
    </w:p>
    <w:p w:rsidRPr="000D2481" w:rsidR="00DE6BBE" w:rsidP="000D2481" w:rsidRDefault="00DE6BBE">
      <w:pPr>
        <w:pStyle w:val="GENELKURUL"/>
        <w:spacing w:line="240" w:lineRule="auto"/>
        <w:rPr>
          <w:sz w:val="18"/>
        </w:rPr>
      </w:pPr>
      <w:r w:rsidRPr="000D2481">
        <w:rPr>
          <w:sz w:val="18"/>
        </w:rPr>
        <w:t>Buyurun.</w:t>
      </w:r>
    </w:p>
    <w:p w:rsidRPr="000D2481" w:rsidR="00DE6BBE" w:rsidP="000D2481" w:rsidRDefault="00DE6BBE">
      <w:pPr>
        <w:pStyle w:val="GENELKURUL"/>
        <w:spacing w:line="240" w:lineRule="auto"/>
        <w:rPr>
          <w:sz w:val="18"/>
        </w:rPr>
      </w:pPr>
      <w:r w:rsidRPr="000D2481">
        <w:rPr>
          <w:sz w:val="18"/>
        </w:rPr>
        <w:t>CHP</w:t>
      </w:r>
      <w:r w:rsidRPr="000D2481" w:rsidR="007C20E2">
        <w:rPr>
          <w:sz w:val="18"/>
        </w:rPr>
        <w:t xml:space="preserve"> </w:t>
      </w:r>
      <w:r w:rsidRPr="000D2481">
        <w:rPr>
          <w:sz w:val="18"/>
        </w:rPr>
        <w:t>GRUBU</w:t>
      </w:r>
      <w:r w:rsidRPr="000D2481" w:rsidR="007C20E2">
        <w:rPr>
          <w:sz w:val="18"/>
        </w:rPr>
        <w:t xml:space="preserve"> </w:t>
      </w:r>
      <w:r w:rsidRPr="000D2481">
        <w:rPr>
          <w:sz w:val="18"/>
        </w:rPr>
        <w:t>ADINA</w:t>
      </w:r>
      <w:r w:rsidRPr="000D2481" w:rsidR="007C20E2">
        <w:rPr>
          <w:sz w:val="18"/>
        </w:rPr>
        <w:t xml:space="preserve"> </w:t>
      </w:r>
      <w:r w:rsidRPr="000D2481">
        <w:rPr>
          <w:sz w:val="18"/>
        </w:rPr>
        <w:t>TANJU</w:t>
      </w:r>
      <w:r w:rsidRPr="000D2481" w:rsidR="007C20E2">
        <w:rPr>
          <w:sz w:val="18"/>
        </w:rPr>
        <w:t xml:space="preserve"> </w:t>
      </w:r>
      <w:r w:rsidRPr="000D2481">
        <w:rPr>
          <w:sz w:val="18"/>
        </w:rPr>
        <w:t>ÖZCAN</w:t>
      </w:r>
      <w:r w:rsidRPr="000D2481" w:rsidR="007C20E2">
        <w:rPr>
          <w:sz w:val="18"/>
        </w:rPr>
        <w:t xml:space="preserve"> </w:t>
      </w:r>
      <w:r w:rsidRPr="000D2481">
        <w:rPr>
          <w:sz w:val="18"/>
        </w:rPr>
        <w:t>(Bolu)</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Genel</w:t>
      </w:r>
      <w:r w:rsidRPr="000D2481" w:rsidR="007C20E2">
        <w:rPr>
          <w:sz w:val="18"/>
        </w:rPr>
        <w:t xml:space="preserve"> </w:t>
      </w:r>
      <w:r w:rsidRPr="000D2481">
        <w:rPr>
          <w:sz w:val="18"/>
        </w:rPr>
        <w:t>Kurulu</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p>
    <w:p w:rsidRPr="000D2481" w:rsidR="00DE6BBE" w:rsidP="000D2481" w:rsidRDefault="00DE6BBE">
      <w:pPr>
        <w:pStyle w:val="GENELKURUL"/>
        <w:spacing w:line="240" w:lineRule="auto"/>
        <w:rPr>
          <w:sz w:val="18"/>
        </w:rPr>
      </w:pPr>
      <w:r w:rsidRPr="000D2481">
        <w:rPr>
          <w:sz w:val="18"/>
        </w:rPr>
        <w:t>Bu,</w:t>
      </w:r>
      <w:r w:rsidRPr="000D2481" w:rsidR="007C20E2">
        <w:rPr>
          <w:sz w:val="18"/>
        </w:rPr>
        <w:t xml:space="preserve"> </w:t>
      </w:r>
      <w:r w:rsidRPr="000D2481">
        <w:rPr>
          <w:sz w:val="18"/>
        </w:rPr>
        <w:t>26’ncı</w:t>
      </w:r>
      <w:r w:rsidRPr="000D2481" w:rsidR="007C20E2">
        <w:rPr>
          <w:sz w:val="18"/>
        </w:rPr>
        <w:t xml:space="preserve"> </w:t>
      </w:r>
      <w:r w:rsidRPr="000D2481">
        <w:rPr>
          <w:sz w:val="18"/>
        </w:rPr>
        <w:t>Dönemde</w:t>
      </w:r>
      <w:r w:rsidRPr="000D2481" w:rsidR="007C20E2">
        <w:rPr>
          <w:sz w:val="18"/>
        </w:rPr>
        <w:t xml:space="preserve"> </w:t>
      </w:r>
      <w:r w:rsidRPr="000D2481">
        <w:rPr>
          <w:sz w:val="18"/>
        </w:rPr>
        <w:t>yapacağım</w:t>
      </w:r>
      <w:r w:rsidRPr="000D2481" w:rsidR="007C20E2">
        <w:rPr>
          <w:sz w:val="18"/>
        </w:rPr>
        <w:t xml:space="preserve"> </w:t>
      </w:r>
      <w:r w:rsidRPr="000D2481">
        <w:rPr>
          <w:sz w:val="18"/>
        </w:rPr>
        <w:t>son</w:t>
      </w:r>
      <w:r w:rsidRPr="000D2481" w:rsidR="007C20E2">
        <w:rPr>
          <w:sz w:val="18"/>
        </w:rPr>
        <w:t xml:space="preserve"> </w:t>
      </w:r>
      <w:r w:rsidRPr="000D2481">
        <w:rPr>
          <w:sz w:val="18"/>
        </w:rPr>
        <w:t>konuşmayı</w:t>
      </w:r>
      <w:r w:rsidRPr="000D2481" w:rsidR="007C20E2">
        <w:rPr>
          <w:sz w:val="18"/>
        </w:rPr>
        <w:t xml:space="preserve"> </w:t>
      </w:r>
      <w:r w:rsidRPr="000D2481">
        <w:rPr>
          <w:sz w:val="18"/>
        </w:rPr>
        <w:t>sükûnet</w:t>
      </w:r>
      <w:r w:rsidRPr="000D2481" w:rsidR="007C20E2">
        <w:rPr>
          <w:sz w:val="18"/>
        </w:rPr>
        <w:t xml:space="preserve"> </w:t>
      </w:r>
      <w:r w:rsidRPr="000D2481">
        <w:rPr>
          <w:sz w:val="18"/>
        </w:rPr>
        <w:t>içinde</w:t>
      </w:r>
      <w:r w:rsidRPr="000D2481" w:rsidR="007C20E2">
        <w:rPr>
          <w:sz w:val="18"/>
        </w:rPr>
        <w:t xml:space="preserve"> </w:t>
      </w:r>
      <w:r w:rsidRPr="000D2481">
        <w:rPr>
          <w:sz w:val="18"/>
        </w:rPr>
        <w:t>dinlemeniz</w:t>
      </w:r>
      <w:r w:rsidRPr="000D2481" w:rsidR="007C20E2">
        <w:rPr>
          <w:sz w:val="18"/>
        </w:rPr>
        <w:t xml:space="preserve"> </w:t>
      </w:r>
      <w:r w:rsidRPr="000D2481">
        <w:rPr>
          <w:sz w:val="18"/>
        </w:rPr>
        <w:t>konusunda</w:t>
      </w:r>
      <w:r w:rsidRPr="000D2481" w:rsidR="007C20E2">
        <w:rPr>
          <w:sz w:val="18"/>
        </w:rPr>
        <w:t xml:space="preserve"> </w:t>
      </w:r>
      <w:r w:rsidRPr="000D2481">
        <w:rPr>
          <w:sz w:val="18"/>
        </w:rPr>
        <w:t>bir</w:t>
      </w:r>
      <w:r w:rsidRPr="000D2481" w:rsidR="007C20E2">
        <w:rPr>
          <w:sz w:val="18"/>
        </w:rPr>
        <w:t xml:space="preserve"> </w:t>
      </w:r>
      <w:r w:rsidRPr="000D2481">
        <w:rPr>
          <w:sz w:val="18"/>
        </w:rPr>
        <w:t>istirhamda</w:t>
      </w:r>
      <w:r w:rsidRPr="000D2481" w:rsidR="007C20E2">
        <w:rPr>
          <w:sz w:val="18"/>
        </w:rPr>
        <w:t xml:space="preserve"> </w:t>
      </w:r>
      <w:r w:rsidRPr="000D2481">
        <w:rPr>
          <w:sz w:val="18"/>
        </w:rPr>
        <w:t>bulunuyorum.</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bu</w:t>
      </w:r>
      <w:r w:rsidRPr="000D2481" w:rsidR="007C20E2">
        <w:rPr>
          <w:sz w:val="18"/>
        </w:rPr>
        <w:t xml:space="preserve"> </w:t>
      </w:r>
      <w:r w:rsidRPr="000D2481">
        <w:rPr>
          <w:sz w:val="18"/>
        </w:rPr>
        <w:t>şartlarda</w:t>
      </w:r>
      <w:r w:rsidRPr="000D2481" w:rsidR="007C20E2">
        <w:rPr>
          <w:sz w:val="18"/>
        </w:rPr>
        <w:t xml:space="preserve"> </w:t>
      </w:r>
      <w:r w:rsidRPr="000D2481">
        <w:rPr>
          <w:sz w:val="18"/>
        </w:rPr>
        <w:t>nasıl</w:t>
      </w:r>
      <w:r w:rsidRPr="000D2481" w:rsidR="007C20E2">
        <w:rPr>
          <w:sz w:val="18"/>
        </w:rPr>
        <w:t xml:space="preserve"> </w:t>
      </w:r>
      <w:r w:rsidRPr="000D2481">
        <w:rPr>
          <w:sz w:val="18"/>
        </w:rPr>
        <w:t>konuşabilirim</w:t>
      </w:r>
      <w:r w:rsidRPr="000D2481" w:rsidR="007C20E2">
        <w:rPr>
          <w:sz w:val="18"/>
        </w:rPr>
        <w:t xml:space="preserve"> </w:t>
      </w:r>
      <w:r w:rsidRPr="000D2481">
        <w:rPr>
          <w:sz w:val="18"/>
        </w:rPr>
        <w:t>ben?</w:t>
      </w:r>
      <w:r w:rsidRPr="000D2481" w:rsidR="007C20E2">
        <w:rPr>
          <w:sz w:val="18"/>
        </w:rPr>
        <w:t xml:space="preserve"> </w:t>
      </w:r>
      <w:r w:rsidRPr="000D2481">
        <w:rPr>
          <w:sz w:val="18"/>
        </w:rPr>
        <w:t>Konu</w:t>
      </w:r>
      <w:r w:rsidRPr="000D2481" w:rsidR="007C20E2">
        <w:rPr>
          <w:sz w:val="18"/>
        </w:rPr>
        <w:t xml:space="preserve"> </w:t>
      </w:r>
      <w:r w:rsidRPr="000D2481">
        <w:rPr>
          <w:sz w:val="18"/>
        </w:rPr>
        <w:t>önemli.</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Dinliyoruz.</w:t>
      </w:r>
    </w:p>
    <w:p w:rsidRPr="000D2481" w:rsidR="00DE6BBE" w:rsidP="000D2481" w:rsidRDefault="00DE6BBE">
      <w:pPr>
        <w:pStyle w:val="GENELKURUL"/>
        <w:spacing w:line="240" w:lineRule="auto"/>
        <w:rPr>
          <w:sz w:val="18"/>
        </w:rPr>
      </w:pPr>
      <w:r w:rsidRPr="000D2481">
        <w:rPr>
          <w:sz w:val="18"/>
        </w:rPr>
        <w:t>TANJU</w:t>
      </w:r>
      <w:r w:rsidRPr="000D2481" w:rsidR="007C20E2">
        <w:rPr>
          <w:sz w:val="18"/>
        </w:rPr>
        <w:t xml:space="preserve"> </w:t>
      </w:r>
      <w:r w:rsidRPr="000D2481">
        <w:rPr>
          <w:sz w:val="18"/>
        </w:rPr>
        <w:t>ÖZCAN</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Konu</w:t>
      </w:r>
      <w:r w:rsidRPr="000D2481" w:rsidR="007C20E2">
        <w:rPr>
          <w:sz w:val="18"/>
        </w:rPr>
        <w:t xml:space="preserve"> </w:t>
      </w:r>
      <w:r w:rsidRPr="000D2481">
        <w:rPr>
          <w:sz w:val="18"/>
        </w:rPr>
        <w:t>milyonlarca</w:t>
      </w:r>
      <w:r w:rsidRPr="000D2481" w:rsidR="007C20E2">
        <w:rPr>
          <w:sz w:val="18"/>
        </w:rPr>
        <w:t xml:space="preserve"> </w:t>
      </w:r>
      <w:r w:rsidRPr="000D2481">
        <w:rPr>
          <w:sz w:val="18"/>
        </w:rPr>
        <w:t>insanı</w:t>
      </w:r>
      <w:r w:rsidRPr="000D2481" w:rsidR="007C20E2">
        <w:rPr>
          <w:sz w:val="18"/>
        </w:rPr>
        <w:t xml:space="preserve"> </w:t>
      </w:r>
      <w:r w:rsidRPr="000D2481">
        <w:rPr>
          <w:sz w:val="18"/>
        </w:rPr>
        <w:t>ilgilendiriyor</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p>
    <w:p w:rsidRPr="000D2481" w:rsidR="00DE6BBE" w:rsidP="000D2481" w:rsidRDefault="00DE6BBE">
      <w:pPr>
        <w:pStyle w:val="GENELKURUL"/>
        <w:spacing w:line="240" w:lineRule="auto"/>
        <w:rPr>
          <w:sz w:val="18"/>
        </w:rPr>
      </w:pPr>
      <w:r w:rsidRPr="000D2481">
        <w:rPr>
          <w:sz w:val="18"/>
        </w:rPr>
        <w:t>Bakın</w:t>
      </w:r>
      <w:r w:rsidRPr="000D2481" w:rsidR="007C20E2">
        <w:rPr>
          <w:sz w:val="18"/>
        </w:rPr>
        <w:t xml:space="preserve"> </w:t>
      </w:r>
      <w:r w:rsidRPr="000D2481">
        <w:rPr>
          <w:sz w:val="18"/>
        </w:rPr>
        <w:t>yirmi</w:t>
      </w:r>
      <w:r w:rsidRPr="000D2481" w:rsidR="007C20E2">
        <w:rPr>
          <w:sz w:val="18"/>
        </w:rPr>
        <w:t xml:space="preserve"> </w:t>
      </w:r>
      <w:r w:rsidRPr="000D2481">
        <w:rPr>
          <w:sz w:val="18"/>
        </w:rPr>
        <w:t>kez</w:t>
      </w:r>
      <w:r w:rsidRPr="000D2481" w:rsidR="007C20E2">
        <w:rPr>
          <w:sz w:val="18"/>
        </w:rPr>
        <w:t xml:space="preserve"> </w:t>
      </w:r>
      <w:r w:rsidRPr="000D2481">
        <w:rPr>
          <w:sz w:val="18"/>
        </w:rPr>
        <w:t>söz</w:t>
      </w:r>
      <w:r w:rsidRPr="000D2481" w:rsidR="007C20E2">
        <w:rPr>
          <w:sz w:val="18"/>
        </w:rPr>
        <w:t xml:space="preserve"> </w:t>
      </w:r>
      <w:r w:rsidRPr="000D2481">
        <w:rPr>
          <w:sz w:val="18"/>
        </w:rPr>
        <w:t>aldım</w:t>
      </w:r>
      <w:r w:rsidRPr="000D2481" w:rsidR="007C20E2">
        <w:rPr>
          <w:sz w:val="18"/>
        </w:rPr>
        <w:t xml:space="preserve"> </w:t>
      </w:r>
      <w:r w:rsidRPr="000D2481">
        <w:rPr>
          <w:sz w:val="18"/>
        </w:rPr>
        <w:t>ben</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yirmi</w:t>
      </w:r>
      <w:r w:rsidRPr="000D2481" w:rsidR="007C20E2">
        <w:rPr>
          <w:sz w:val="18"/>
        </w:rPr>
        <w:t xml:space="preserve"> </w:t>
      </w:r>
      <w:r w:rsidRPr="000D2481">
        <w:rPr>
          <w:sz w:val="18"/>
        </w:rPr>
        <w:t>kez,</w:t>
      </w:r>
      <w:r w:rsidRPr="000D2481" w:rsidR="007C20E2">
        <w:rPr>
          <w:sz w:val="18"/>
        </w:rPr>
        <w:t xml:space="preserve"> </w:t>
      </w:r>
      <w:r w:rsidRPr="000D2481">
        <w:rPr>
          <w:sz w:val="18"/>
        </w:rPr>
        <w:t>orman</w:t>
      </w:r>
      <w:r w:rsidRPr="000D2481" w:rsidR="007C20E2">
        <w:rPr>
          <w:sz w:val="18"/>
        </w:rPr>
        <w:t xml:space="preserve"> </w:t>
      </w:r>
      <w:r w:rsidRPr="000D2481">
        <w:rPr>
          <w:sz w:val="18"/>
        </w:rPr>
        <w:t>köylüleriyle</w:t>
      </w:r>
      <w:r w:rsidRPr="000D2481" w:rsidR="007C20E2">
        <w:rPr>
          <w:sz w:val="18"/>
        </w:rPr>
        <w:t xml:space="preserve"> </w:t>
      </w:r>
      <w:r w:rsidRPr="000D2481">
        <w:rPr>
          <w:sz w:val="18"/>
        </w:rPr>
        <w:t>ilgili.</w:t>
      </w:r>
      <w:r w:rsidRPr="000D2481" w:rsidR="007C20E2">
        <w:rPr>
          <w:sz w:val="18"/>
        </w:rPr>
        <w:t xml:space="preserve"> </w:t>
      </w:r>
      <w:r w:rsidRPr="000D2481">
        <w:rPr>
          <w:sz w:val="18"/>
        </w:rPr>
        <w:t>Dilimde</w:t>
      </w:r>
      <w:r w:rsidRPr="000D2481" w:rsidR="007C20E2">
        <w:rPr>
          <w:sz w:val="18"/>
        </w:rPr>
        <w:t xml:space="preserve"> </w:t>
      </w:r>
      <w:r w:rsidRPr="000D2481">
        <w:rPr>
          <w:sz w:val="18"/>
        </w:rPr>
        <w:t>tüy</w:t>
      </w:r>
      <w:r w:rsidRPr="000D2481" w:rsidR="007C20E2">
        <w:rPr>
          <w:sz w:val="18"/>
        </w:rPr>
        <w:t xml:space="preserve"> </w:t>
      </w:r>
      <w:r w:rsidRPr="000D2481">
        <w:rPr>
          <w:sz w:val="18"/>
        </w:rPr>
        <w:t>bitti.</w:t>
      </w:r>
      <w:r w:rsidRPr="000D2481" w:rsidR="007C20E2">
        <w:rPr>
          <w:sz w:val="18"/>
        </w:rPr>
        <w:t xml:space="preserve"> </w:t>
      </w:r>
      <w:r w:rsidRPr="000D2481">
        <w:rPr>
          <w:sz w:val="18"/>
        </w:rPr>
        <w:t>Bu</w:t>
      </w:r>
      <w:r w:rsidRPr="000D2481" w:rsidR="007C20E2">
        <w:rPr>
          <w:sz w:val="18"/>
        </w:rPr>
        <w:t xml:space="preserve"> </w:t>
      </w:r>
      <w:r w:rsidRPr="000D2481">
        <w:rPr>
          <w:sz w:val="18"/>
        </w:rPr>
        <w:t>sorunları</w:t>
      </w:r>
      <w:r w:rsidRPr="000D2481" w:rsidR="007C20E2">
        <w:rPr>
          <w:sz w:val="18"/>
        </w:rPr>
        <w:t xml:space="preserve"> </w:t>
      </w:r>
      <w:r w:rsidRPr="000D2481">
        <w:rPr>
          <w:sz w:val="18"/>
        </w:rPr>
        <w:t>net</w:t>
      </w:r>
      <w:r w:rsidRPr="000D2481" w:rsidR="007C20E2">
        <w:rPr>
          <w:sz w:val="18"/>
        </w:rPr>
        <w:t xml:space="preserve"> </w:t>
      </w:r>
      <w:r w:rsidRPr="000D2481">
        <w:rPr>
          <w:sz w:val="18"/>
        </w:rPr>
        <w:t>olarak</w:t>
      </w:r>
      <w:r w:rsidRPr="000D2481" w:rsidR="007C20E2">
        <w:rPr>
          <w:sz w:val="18"/>
        </w:rPr>
        <w:t xml:space="preserve"> </w:t>
      </w:r>
      <w:r w:rsidRPr="000D2481">
        <w:rPr>
          <w:sz w:val="18"/>
        </w:rPr>
        <w:t>ortaya</w:t>
      </w:r>
      <w:r w:rsidRPr="000D2481" w:rsidR="007C20E2">
        <w:rPr>
          <w:sz w:val="18"/>
        </w:rPr>
        <w:t xml:space="preserve"> </w:t>
      </w:r>
      <w:r w:rsidRPr="000D2481">
        <w:rPr>
          <w:sz w:val="18"/>
        </w:rPr>
        <w:t>koymamıza</w:t>
      </w:r>
      <w:r w:rsidRPr="000D2481" w:rsidR="007C20E2">
        <w:rPr>
          <w:sz w:val="18"/>
        </w:rPr>
        <w:t xml:space="preserve"> </w:t>
      </w:r>
      <w:r w:rsidRPr="000D2481">
        <w:rPr>
          <w:sz w:val="18"/>
        </w:rPr>
        <w:t>rağmen</w:t>
      </w:r>
      <w:r w:rsidRPr="000D2481" w:rsidR="007C20E2">
        <w:rPr>
          <w:sz w:val="18"/>
        </w:rPr>
        <w:t xml:space="preserve"> </w:t>
      </w:r>
      <w:r w:rsidRPr="000D2481">
        <w:rPr>
          <w:sz w:val="18"/>
        </w:rPr>
        <w:t>bir</w:t>
      </w:r>
      <w:r w:rsidRPr="000D2481" w:rsidR="007C20E2">
        <w:rPr>
          <w:sz w:val="18"/>
        </w:rPr>
        <w:t xml:space="preserve"> </w:t>
      </w:r>
      <w:r w:rsidRPr="000D2481">
        <w:rPr>
          <w:sz w:val="18"/>
        </w:rPr>
        <w:t>türlü</w:t>
      </w:r>
      <w:r w:rsidRPr="000D2481" w:rsidR="007C20E2">
        <w:rPr>
          <w:sz w:val="18"/>
        </w:rPr>
        <w:t xml:space="preserve"> </w:t>
      </w:r>
      <w:r w:rsidRPr="000D2481">
        <w:rPr>
          <w:sz w:val="18"/>
        </w:rPr>
        <w:t>size</w:t>
      </w:r>
      <w:r w:rsidRPr="000D2481" w:rsidR="007C20E2">
        <w:rPr>
          <w:sz w:val="18"/>
        </w:rPr>
        <w:t xml:space="preserve"> </w:t>
      </w:r>
      <w:r w:rsidRPr="000D2481">
        <w:rPr>
          <w:sz w:val="18"/>
        </w:rPr>
        <w:t>bunu</w:t>
      </w:r>
      <w:r w:rsidRPr="000D2481" w:rsidR="007C20E2">
        <w:rPr>
          <w:sz w:val="18"/>
        </w:rPr>
        <w:t xml:space="preserve"> </w:t>
      </w:r>
      <w:r w:rsidRPr="000D2481">
        <w:rPr>
          <w:sz w:val="18"/>
        </w:rPr>
        <w:t>anlatamadık.</w:t>
      </w:r>
      <w:r w:rsidRPr="000D2481" w:rsidR="007C20E2">
        <w:rPr>
          <w:sz w:val="18"/>
        </w:rPr>
        <w:t xml:space="preserve"> </w:t>
      </w:r>
      <w:r w:rsidRPr="000D2481">
        <w:rPr>
          <w:sz w:val="18"/>
        </w:rPr>
        <w:t>Daha</w:t>
      </w:r>
      <w:r w:rsidRPr="000D2481" w:rsidR="007C20E2">
        <w:rPr>
          <w:sz w:val="18"/>
        </w:rPr>
        <w:t xml:space="preserve"> </w:t>
      </w:r>
      <w:r w:rsidRPr="000D2481">
        <w:rPr>
          <w:sz w:val="18"/>
        </w:rPr>
        <w:t>da</w:t>
      </w:r>
      <w:r w:rsidRPr="000D2481" w:rsidR="007C20E2">
        <w:rPr>
          <w:sz w:val="18"/>
        </w:rPr>
        <w:t xml:space="preserve"> </w:t>
      </w:r>
      <w:r w:rsidRPr="000D2481">
        <w:rPr>
          <w:sz w:val="18"/>
        </w:rPr>
        <w:t>vahimi,</w:t>
      </w:r>
      <w:r w:rsidRPr="000D2481" w:rsidR="007C20E2">
        <w:rPr>
          <w:sz w:val="18"/>
        </w:rPr>
        <w:t xml:space="preserve"> </w:t>
      </w:r>
      <w:r w:rsidRPr="000D2481">
        <w:rPr>
          <w:sz w:val="18"/>
        </w:rPr>
        <w:t>biz</w:t>
      </w:r>
      <w:r w:rsidRPr="000D2481" w:rsidR="007C20E2">
        <w:rPr>
          <w:sz w:val="18"/>
        </w:rPr>
        <w:t xml:space="preserve"> </w:t>
      </w:r>
      <w:r w:rsidRPr="000D2481">
        <w:rPr>
          <w:sz w:val="18"/>
        </w:rPr>
        <w:t>bu</w:t>
      </w:r>
      <w:r w:rsidRPr="000D2481" w:rsidR="007C20E2">
        <w:rPr>
          <w:sz w:val="18"/>
        </w:rPr>
        <w:t xml:space="preserve"> </w:t>
      </w:r>
      <w:r w:rsidRPr="000D2481">
        <w:rPr>
          <w:sz w:val="18"/>
        </w:rPr>
        <w:t>sorunlara</w:t>
      </w:r>
      <w:r w:rsidRPr="000D2481" w:rsidR="007C20E2">
        <w:rPr>
          <w:sz w:val="18"/>
        </w:rPr>
        <w:t xml:space="preserve"> </w:t>
      </w:r>
      <w:r w:rsidRPr="000D2481">
        <w:rPr>
          <w:sz w:val="18"/>
        </w:rPr>
        <w:t>sahip</w:t>
      </w:r>
      <w:r w:rsidRPr="000D2481" w:rsidR="007C20E2">
        <w:rPr>
          <w:sz w:val="18"/>
        </w:rPr>
        <w:t xml:space="preserve"> </w:t>
      </w:r>
      <w:r w:rsidRPr="000D2481">
        <w:rPr>
          <w:sz w:val="18"/>
        </w:rPr>
        <w:t>çıkmamıza</w:t>
      </w:r>
      <w:r w:rsidRPr="000D2481" w:rsidR="007C20E2">
        <w:rPr>
          <w:sz w:val="18"/>
        </w:rPr>
        <w:t xml:space="preserve"> </w:t>
      </w:r>
      <w:r w:rsidRPr="000D2481">
        <w:rPr>
          <w:sz w:val="18"/>
        </w:rPr>
        <w:t>rağmen</w:t>
      </w:r>
      <w:r w:rsidRPr="000D2481" w:rsidR="007C20E2">
        <w:rPr>
          <w:sz w:val="18"/>
        </w:rPr>
        <w:t xml:space="preserve"> </w:t>
      </w:r>
      <w:r w:rsidRPr="000D2481">
        <w:rPr>
          <w:sz w:val="18"/>
        </w:rPr>
        <w:t>maalesef</w:t>
      </w:r>
      <w:r w:rsidRPr="000D2481" w:rsidR="007C20E2">
        <w:rPr>
          <w:sz w:val="18"/>
        </w:rPr>
        <w:t xml:space="preserve"> </w:t>
      </w:r>
      <w:r w:rsidRPr="000D2481">
        <w:rPr>
          <w:sz w:val="18"/>
        </w:rPr>
        <w:t>orman</w:t>
      </w:r>
      <w:r w:rsidRPr="000D2481" w:rsidR="007C20E2">
        <w:rPr>
          <w:sz w:val="18"/>
        </w:rPr>
        <w:t xml:space="preserve"> </w:t>
      </w:r>
      <w:r w:rsidRPr="000D2481">
        <w:rPr>
          <w:sz w:val="18"/>
        </w:rPr>
        <w:t>köylüsüne</w:t>
      </w:r>
      <w:r w:rsidRPr="000D2481" w:rsidR="007C20E2">
        <w:rPr>
          <w:sz w:val="18"/>
        </w:rPr>
        <w:t xml:space="preserve"> </w:t>
      </w:r>
      <w:r w:rsidRPr="000D2481">
        <w:rPr>
          <w:sz w:val="18"/>
        </w:rPr>
        <w:t>de</w:t>
      </w:r>
      <w:r w:rsidRPr="000D2481" w:rsidR="007C20E2">
        <w:rPr>
          <w:sz w:val="18"/>
        </w:rPr>
        <w:t xml:space="preserve"> </w:t>
      </w:r>
      <w:r w:rsidRPr="000D2481">
        <w:rPr>
          <w:sz w:val="18"/>
        </w:rPr>
        <w:t>galiba</w:t>
      </w:r>
      <w:r w:rsidRPr="000D2481" w:rsidR="007C20E2">
        <w:rPr>
          <w:sz w:val="18"/>
        </w:rPr>
        <w:t xml:space="preserve"> </w:t>
      </w:r>
      <w:r w:rsidRPr="000D2481">
        <w:rPr>
          <w:sz w:val="18"/>
        </w:rPr>
        <w:t>derdimizi</w:t>
      </w:r>
      <w:r w:rsidRPr="000D2481" w:rsidR="007C20E2">
        <w:rPr>
          <w:sz w:val="18"/>
        </w:rPr>
        <w:t xml:space="preserve"> </w:t>
      </w:r>
      <w:r w:rsidRPr="000D2481">
        <w:rPr>
          <w:sz w:val="18"/>
        </w:rPr>
        <w:t>yeterince</w:t>
      </w:r>
      <w:r w:rsidRPr="000D2481" w:rsidR="007C20E2">
        <w:rPr>
          <w:sz w:val="18"/>
        </w:rPr>
        <w:t xml:space="preserve"> </w:t>
      </w:r>
      <w:r w:rsidRPr="000D2481">
        <w:rPr>
          <w:sz w:val="18"/>
        </w:rPr>
        <w:t>anlatamadık.</w:t>
      </w:r>
      <w:r w:rsidRPr="000D2481" w:rsidR="007C20E2">
        <w:rPr>
          <w:sz w:val="18"/>
        </w:rPr>
        <w:t xml:space="preserve"> </w:t>
      </w:r>
      <w:r w:rsidRPr="000D2481">
        <w:rPr>
          <w:sz w:val="18"/>
        </w:rPr>
        <w:t>Ben</w:t>
      </w:r>
      <w:r w:rsidRPr="000D2481" w:rsidR="007C20E2">
        <w:rPr>
          <w:sz w:val="18"/>
        </w:rPr>
        <w:t xml:space="preserve"> </w:t>
      </w:r>
      <w:r w:rsidRPr="000D2481">
        <w:rPr>
          <w:sz w:val="18"/>
        </w:rPr>
        <w:t>buraya</w:t>
      </w:r>
      <w:r w:rsidRPr="000D2481" w:rsidR="007C20E2">
        <w:rPr>
          <w:sz w:val="18"/>
        </w:rPr>
        <w:t xml:space="preserve"> </w:t>
      </w:r>
      <w:r w:rsidRPr="000D2481">
        <w:rPr>
          <w:sz w:val="18"/>
        </w:rPr>
        <w:t>geldiğimden</w:t>
      </w:r>
      <w:r w:rsidRPr="000D2481" w:rsidR="007C20E2">
        <w:rPr>
          <w:sz w:val="18"/>
        </w:rPr>
        <w:t xml:space="preserve"> </w:t>
      </w:r>
      <w:r w:rsidRPr="000D2481">
        <w:rPr>
          <w:sz w:val="18"/>
        </w:rPr>
        <w:t>bu</w:t>
      </w:r>
      <w:r w:rsidRPr="000D2481" w:rsidR="007C20E2">
        <w:rPr>
          <w:sz w:val="18"/>
        </w:rPr>
        <w:t xml:space="preserve"> </w:t>
      </w:r>
      <w:r w:rsidRPr="000D2481">
        <w:rPr>
          <w:sz w:val="18"/>
        </w:rPr>
        <w:t>yana</w:t>
      </w:r>
      <w:r w:rsidRPr="000D2481" w:rsidR="007C20E2">
        <w:rPr>
          <w:sz w:val="18"/>
        </w:rPr>
        <w:t xml:space="preserve"> </w:t>
      </w:r>
      <w:r w:rsidRPr="000D2481">
        <w:rPr>
          <w:sz w:val="18"/>
        </w:rPr>
        <w:t>genel</w:t>
      </w:r>
      <w:r w:rsidRPr="000D2481" w:rsidR="007C20E2">
        <w:rPr>
          <w:sz w:val="18"/>
        </w:rPr>
        <w:t xml:space="preserve"> </w:t>
      </w:r>
      <w:r w:rsidRPr="000D2481">
        <w:rPr>
          <w:sz w:val="18"/>
        </w:rPr>
        <w:t>seçim,</w:t>
      </w:r>
      <w:r w:rsidRPr="000D2481" w:rsidR="007C20E2">
        <w:rPr>
          <w:sz w:val="18"/>
        </w:rPr>
        <w:t xml:space="preserve"> </w:t>
      </w:r>
      <w:r w:rsidRPr="000D2481">
        <w:rPr>
          <w:sz w:val="18"/>
        </w:rPr>
        <w:t>genel</w:t>
      </w:r>
      <w:r w:rsidRPr="000D2481" w:rsidR="007C20E2">
        <w:rPr>
          <w:sz w:val="18"/>
        </w:rPr>
        <w:t xml:space="preserve"> </w:t>
      </w:r>
      <w:r w:rsidRPr="000D2481">
        <w:rPr>
          <w:sz w:val="18"/>
        </w:rPr>
        <w:t>seçim,</w:t>
      </w:r>
      <w:r w:rsidRPr="000D2481" w:rsidR="007C20E2">
        <w:rPr>
          <w:sz w:val="18"/>
        </w:rPr>
        <w:t xml:space="preserve"> </w:t>
      </w:r>
      <w:r w:rsidRPr="000D2481">
        <w:rPr>
          <w:sz w:val="18"/>
        </w:rPr>
        <w:t>genel</w:t>
      </w:r>
      <w:r w:rsidRPr="000D2481" w:rsidR="007C20E2">
        <w:rPr>
          <w:sz w:val="18"/>
        </w:rPr>
        <w:t xml:space="preserve"> </w:t>
      </w:r>
      <w:r w:rsidRPr="000D2481">
        <w:rPr>
          <w:sz w:val="18"/>
        </w:rPr>
        <w:t>seçim,</w:t>
      </w:r>
      <w:r w:rsidRPr="000D2481" w:rsidR="007C20E2">
        <w:rPr>
          <w:sz w:val="18"/>
        </w:rPr>
        <w:t xml:space="preserve"> </w:t>
      </w:r>
      <w:r w:rsidRPr="000D2481">
        <w:rPr>
          <w:sz w:val="18"/>
        </w:rPr>
        <w:t>toplam</w:t>
      </w:r>
      <w:r w:rsidRPr="000D2481" w:rsidR="007C20E2">
        <w:rPr>
          <w:sz w:val="18"/>
        </w:rPr>
        <w:t xml:space="preserve"> </w:t>
      </w:r>
      <w:r w:rsidRPr="000D2481">
        <w:rPr>
          <w:sz w:val="18"/>
        </w:rPr>
        <w:t>4</w:t>
      </w:r>
      <w:r w:rsidRPr="000D2481" w:rsidR="007C20E2">
        <w:rPr>
          <w:sz w:val="18"/>
        </w:rPr>
        <w:t xml:space="preserve"> </w:t>
      </w:r>
      <w:r w:rsidRPr="000D2481">
        <w:rPr>
          <w:sz w:val="18"/>
        </w:rPr>
        <w:t>tane</w:t>
      </w:r>
      <w:r w:rsidRPr="000D2481" w:rsidR="007C20E2">
        <w:rPr>
          <w:sz w:val="18"/>
        </w:rPr>
        <w:t xml:space="preserve"> </w:t>
      </w:r>
      <w:r w:rsidRPr="000D2481">
        <w:rPr>
          <w:sz w:val="18"/>
        </w:rPr>
        <w:t>seçim</w:t>
      </w:r>
      <w:r w:rsidRPr="000D2481" w:rsidR="007C20E2">
        <w:rPr>
          <w:sz w:val="18"/>
        </w:rPr>
        <w:t xml:space="preserve"> </w:t>
      </w:r>
      <w:r w:rsidRPr="000D2481">
        <w:rPr>
          <w:sz w:val="18"/>
        </w:rPr>
        <w:t>geçti</w:t>
      </w:r>
      <w:r w:rsidRPr="000D2481" w:rsidR="007C20E2">
        <w:rPr>
          <w:sz w:val="18"/>
        </w:rPr>
        <w:t xml:space="preserve"> </w:t>
      </w:r>
      <w:r w:rsidRPr="000D2481">
        <w:rPr>
          <w:sz w:val="18"/>
        </w:rPr>
        <w:t>ama</w:t>
      </w:r>
      <w:r w:rsidRPr="000D2481" w:rsidR="007C20E2">
        <w:rPr>
          <w:sz w:val="18"/>
        </w:rPr>
        <w:t xml:space="preserve"> </w:t>
      </w:r>
      <w:r w:rsidRPr="000D2481">
        <w:rPr>
          <w:sz w:val="18"/>
        </w:rPr>
        <w:t>orman</w:t>
      </w:r>
      <w:r w:rsidRPr="000D2481" w:rsidR="007C20E2">
        <w:rPr>
          <w:sz w:val="18"/>
        </w:rPr>
        <w:t xml:space="preserve"> </w:t>
      </w:r>
      <w:r w:rsidRPr="000D2481">
        <w:rPr>
          <w:sz w:val="18"/>
        </w:rPr>
        <w:t>köylülerimizin</w:t>
      </w:r>
      <w:r w:rsidRPr="000D2481" w:rsidR="007C20E2">
        <w:rPr>
          <w:sz w:val="18"/>
        </w:rPr>
        <w:t xml:space="preserve"> </w:t>
      </w:r>
      <w:r w:rsidRPr="000D2481">
        <w:rPr>
          <w:sz w:val="18"/>
        </w:rPr>
        <w:t>sandıklarına</w:t>
      </w:r>
      <w:r w:rsidRPr="000D2481" w:rsidR="007C20E2">
        <w:rPr>
          <w:sz w:val="18"/>
        </w:rPr>
        <w:t xml:space="preserve"> </w:t>
      </w:r>
      <w:r w:rsidRPr="000D2481">
        <w:rPr>
          <w:sz w:val="18"/>
        </w:rPr>
        <w:t>baktığımızda</w:t>
      </w:r>
      <w:r w:rsidRPr="000D2481" w:rsidR="007C20E2">
        <w:rPr>
          <w:sz w:val="18"/>
        </w:rPr>
        <w:t xml:space="preserve"> </w:t>
      </w:r>
      <w:r w:rsidRPr="000D2481">
        <w:rPr>
          <w:sz w:val="18"/>
        </w:rPr>
        <w:t>bizim</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bir</w:t>
      </w:r>
      <w:r w:rsidRPr="000D2481" w:rsidR="007C20E2">
        <w:rPr>
          <w:sz w:val="18"/>
        </w:rPr>
        <w:t xml:space="preserve"> </w:t>
      </w:r>
      <w:r w:rsidRPr="000D2481">
        <w:rPr>
          <w:sz w:val="18"/>
        </w:rPr>
        <w:t>eksiğimiz</w:t>
      </w:r>
      <w:r w:rsidRPr="000D2481" w:rsidR="007C20E2">
        <w:rPr>
          <w:sz w:val="18"/>
        </w:rPr>
        <w:t xml:space="preserve"> </w:t>
      </w:r>
      <w:r w:rsidRPr="000D2481">
        <w:rPr>
          <w:sz w:val="18"/>
        </w:rPr>
        <w:t>olduğunu</w:t>
      </w:r>
      <w:r w:rsidRPr="000D2481" w:rsidR="007C20E2">
        <w:rPr>
          <w:sz w:val="18"/>
        </w:rPr>
        <w:t xml:space="preserve"> </w:t>
      </w:r>
      <w:r w:rsidRPr="000D2481">
        <w:rPr>
          <w:sz w:val="18"/>
        </w:rPr>
        <w:t>üzülerek</w:t>
      </w:r>
      <w:r w:rsidRPr="000D2481" w:rsidR="007C20E2">
        <w:rPr>
          <w:sz w:val="18"/>
        </w:rPr>
        <w:t xml:space="preserve"> </w:t>
      </w:r>
      <w:r w:rsidRPr="000D2481">
        <w:rPr>
          <w:sz w:val="18"/>
        </w:rPr>
        <w:t>görüyorum.</w:t>
      </w:r>
    </w:p>
    <w:p w:rsidRPr="000D2481" w:rsidR="00DE6BBE" w:rsidP="000D2481" w:rsidRDefault="00DE6BBE">
      <w:pPr>
        <w:pStyle w:val="GENELKURUL"/>
        <w:spacing w:line="240" w:lineRule="auto"/>
        <w:rPr>
          <w:sz w:val="18"/>
        </w:rPr>
      </w:pPr>
      <w:r w:rsidRPr="000D2481">
        <w:rPr>
          <w:sz w:val="18"/>
        </w:rPr>
        <w:t>Defalarca,</w:t>
      </w:r>
      <w:r w:rsidRPr="000D2481" w:rsidR="007C20E2">
        <w:rPr>
          <w:sz w:val="18"/>
        </w:rPr>
        <w:t xml:space="preserve"> </w:t>
      </w:r>
      <w:r w:rsidRPr="000D2481">
        <w:rPr>
          <w:sz w:val="18"/>
        </w:rPr>
        <w:t>yirmi</w:t>
      </w:r>
      <w:r w:rsidRPr="000D2481" w:rsidR="007C20E2">
        <w:rPr>
          <w:sz w:val="18"/>
        </w:rPr>
        <w:t xml:space="preserve"> </w:t>
      </w:r>
      <w:r w:rsidRPr="000D2481">
        <w:rPr>
          <w:sz w:val="18"/>
        </w:rPr>
        <w:t>konuşmanın</w:t>
      </w:r>
      <w:r w:rsidRPr="000D2481" w:rsidR="007C20E2">
        <w:rPr>
          <w:sz w:val="18"/>
        </w:rPr>
        <w:t xml:space="preserve"> </w:t>
      </w:r>
      <w:r w:rsidRPr="000D2481">
        <w:rPr>
          <w:sz w:val="18"/>
        </w:rPr>
        <w:t>yirmisinde</w:t>
      </w:r>
      <w:r w:rsidRPr="000D2481" w:rsidR="007C20E2">
        <w:rPr>
          <w:sz w:val="18"/>
        </w:rPr>
        <w:t xml:space="preserve"> </w:t>
      </w:r>
      <w:r w:rsidRPr="000D2481">
        <w:rPr>
          <w:sz w:val="18"/>
        </w:rPr>
        <w:t>şunu</w:t>
      </w:r>
      <w:r w:rsidRPr="000D2481" w:rsidR="007C20E2">
        <w:rPr>
          <w:sz w:val="18"/>
        </w:rPr>
        <w:t xml:space="preserve"> </w:t>
      </w:r>
      <w:r w:rsidRPr="000D2481">
        <w:rPr>
          <w:sz w:val="18"/>
        </w:rPr>
        <w:t>söyledik:</w:t>
      </w:r>
      <w:r w:rsidRPr="000D2481" w:rsidR="007C20E2">
        <w:rPr>
          <w:sz w:val="18"/>
        </w:rPr>
        <w:t xml:space="preserve"> </w:t>
      </w:r>
      <w:r w:rsidRPr="000D2481">
        <w:rPr>
          <w:sz w:val="18"/>
        </w:rPr>
        <w:t>“Ey</w:t>
      </w:r>
      <w:r w:rsidRPr="000D2481" w:rsidR="007C20E2">
        <w:rPr>
          <w:sz w:val="18"/>
        </w:rPr>
        <w:t xml:space="preserve"> </w:t>
      </w:r>
      <w:r w:rsidRPr="000D2481">
        <w:rPr>
          <w:sz w:val="18"/>
        </w:rPr>
        <w:t>benim</w:t>
      </w:r>
      <w:r w:rsidRPr="000D2481" w:rsidR="007C20E2">
        <w:rPr>
          <w:sz w:val="18"/>
        </w:rPr>
        <w:t xml:space="preserve"> </w:t>
      </w:r>
      <w:r w:rsidRPr="000D2481">
        <w:rPr>
          <w:sz w:val="18"/>
        </w:rPr>
        <w:t>garip</w:t>
      </w:r>
      <w:r w:rsidRPr="000D2481" w:rsidR="007C20E2">
        <w:rPr>
          <w:sz w:val="18"/>
        </w:rPr>
        <w:t xml:space="preserve"> </w:t>
      </w:r>
      <w:r w:rsidRPr="000D2481">
        <w:rPr>
          <w:sz w:val="18"/>
        </w:rPr>
        <w:t>gureba,</w:t>
      </w:r>
      <w:r w:rsidRPr="000D2481" w:rsidR="007C20E2">
        <w:rPr>
          <w:sz w:val="18"/>
        </w:rPr>
        <w:t xml:space="preserve"> </w:t>
      </w:r>
      <w:r w:rsidRPr="000D2481">
        <w:rPr>
          <w:sz w:val="18"/>
        </w:rPr>
        <w:t>fakir</w:t>
      </w:r>
      <w:r w:rsidRPr="000D2481" w:rsidR="007C20E2">
        <w:rPr>
          <w:sz w:val="18"/>
        </w:rPr>
        <w:t xml:space="preserve"> </w:t>
      </w:r>
      <w:r w:rsidRPr="000D2481">
        <w:rPr>
          <w:sz w:val="18"/>
        </w:rPr>
        <w:t>fukara</w:t>
      </w:r>
      <w:r w:rsidRPr="000D2481" w:rsidR="007C20E2">
        <w:rPr>
          <w:sz w:val="18"/>
        </w:rPr>
        <w:t xml:space="preserve"> </w:t>
      </w:r>
      <w:r w:rsidRPr="000D2481">
        <w:rPr>
          <w:sz w:val="18"/>
        </w:rPr>
        <w:t>orman</w:t>
      </w:r>
      <w:r w:rsidRPr="000D2481" w:rsidR="007C20E2">
        <w:rPr>
          <w:sz w:val="18"/>
        </w:rPr>
        <w:t xml:space="preserve"> </w:t>
      </w:r>
      <w:r w:rsidRPr="000D2481">
        <w:rPr>
          <w:sz w:val="18"/>
        </w:rPr>
        <w:t>köylüm,</w:t>
      </w:r>
      <w:r w:rsidRPr="000D2481" w:rsidR="007C20E2">
        <w:rPr>
          <w:sz w:val="18"/>
        </w:rPr>
        <w:t xml:space="preserve"> </w:t>
      </w:r>
      <w:r w:rsidRPr="000D2481">
        <w:rPr>
          <w:sz w:val="18"/>
        </w:rPr>
        <w:t>AKP</w:t>
      </w:r>
      <w:r w:rsidRPr="000D2481" w:rsidR="007C20E2">
        <w:rPr>
          <w:sz w:val="18"/>
        </w:rPr>
        <w:t xml:space="preserve"> </w:t>
      </w:r>
      <w:r w:rsidRPr="000D2481">
        <w:rPr>
          <w:sz w:val="18"/>
        </w:rPr>
        <w:t>sizin</w:t>
      </w:r>
      <w:r w:rsidRPr="000D2481" w:rsidR="007C20E2">
        <w:rPr>
          <w:sz w:val="18"/>
        </w:rPr>
        <w:t xml:space="preserve"> </w:t>
      </w:r>
      <w:r w:rsidRPr="000D2481">
        <w:rPr>
          <w:sz w:val="18"/>
        </w:rPr>
        <w:t>iktidarınız</w:t>
      </w:r>
      <w:r w:rsidRPr="000D2481" w:rsidR="007C20E2">
        <w:rPr>
          <w:sz w:val="18"/>
        </w:rPr>
        <w:t xml:space="preserve"> </w:t>
      </w:r>
      <w:r w:rsidRPr="000D2481">
        <w:rPr>
          <w:sz w:val="18"/>
        </w:rPr>
        <w:t>değil;</w:t>
      </w:r>
      <w:r w:rsidRPr="000D2481" w:rsidR="007C20E2">
        <w:rPr>
          <w:sz w:val="18"/>
        </w:rPr>
        <w:t xml:space="preserve"> </w:t>
      </w:r>
      <w:r w:rsidRPr="000D2481">
        <w:rPr>
          <w:sz w:val="18"/>
        </w:rPr>
        <w:t>AKP</w:t>
      </w:r>
      <w:r w:rsidRPr="000D2481" w:rsidR="007C20E2">
        <w:rPr>
          <w:sz w:val="18"/>
        </w:rPr>
        <w:t xml:space="preserve"> </w:t>
      </w:r>
      <w:r w:rsidRPr="000D2481">
        <w:rPr>
          <w:sz w:val="18"/>
        </w:rPr>
        <w:t>zenginin</w:t>
      </w:r>
      <w:r w:rsidRPr="000D2481" w:rsidR="007C20E2">
        <w:rPr>
          <w:sz w:val="18"/>
        </w:rPr>
        <w:t xml:space="preserve"> </w:t>
      </w:r>
      <w:r w:rsidRPr="000D2481">
        <w:rPr>
          <w:sz w:val="18"/>
        </w:rPr>
        <w:t>iktidarı,</w:t>
      </w:r>
      <w:r w:rsidRPr="000D2481" w:rsidR="007C20E2">
        <w:rPr>
          <w:sz w:val="18"/>
        </w:rPr>
        <w:t xml:space="preserve"> </w:t>
      </w:r>
      <w:r w:rsidRPr="000D2481">
        <w:rPr>
          <w:sz w:val="18"/>
        </w:rPr>
        <w:t>AKP</w:t>
      </w:r>
      <w:r w:rsidRPr="000D2481" w:rsidR="007C20E2">
        <w:rPr>
          <w:sz w:val="18"/>
        </w:rPr>
        <w:t xml:space="preserve"> </w:t>
      </w:r>
      <w:r w:rsidRPr="000D2481">
        <w:rPr>
          <w:sz w:val="18"/>
        </w:rPr>
        <w:t>lüks</w:t>
      </w:r>
      <w:r w:rsidRPr="000D2481" w:rsidR="007C20E2">
        <w:rPr>
          <w:sz w:val="18"/>
        </w:rPr>
        <w:t xml:space="preserve"> </w:t>
      </w:r>
      <w:r w:rsidRPr="000D2481">
        <w:rPr>
          <w:sz w:val="18"/>
        </w:rPr>
        <w:t>yat</w:t>
      </w:r>
      <w:r w:rsidRPr="000D2481" w:rsidR="007C20E2">
        <w:rPr>
          <w:sz w:val="18"/>
        </w:rPr>
        <w:t xml:space="preserve"> </w:t>
      </w:r>
      <w:r w:rsidRPr="000D2481">
        <w:rPr>
          <w:sz w:val="18"/>
        </w:rPr>
        <w:t>sahibi</w:t>
      </w:r>
      <w:r w:rsidRPr="000D2481" w:rsidR="007C20E2">
        <w:rPr>
          <w:sz w:val="18"/>
        </w:rPr>
        <w:t xml:space="preserve"> </w:t>
      </w:r>
      <w:r w:rsidRPr="000D2481">
        <w:rPr>
          <w:sz w:val="18"/>
        </w:rPr>
        <w:t>olan</w:t>
      </w:r>
      <w:r w:rsidRPr="000D2481" w:rsidR="007C20E2">
        <w:rPr>
          <w:sz w:val="18"/>
        </w:rPr>
        <w:t xml:space="preserve"> </w:t>
      </w:r>
      <w:r w:rsidRPr="000D2481">
        <w:rPr>
          <w:sz w:val="18"/>
        </w:rPr>
        <w:t>ve</w:t>
      </w:r>
      <w:r w:rsidRPr="000D2481" w:rsidR="007C20E2">
        <w:rPr>
          <w:sz w:val="18"/>
        </w:rPr>
        <w:t xml:space="preserve"> </w:t>
      </w:r>
      <w:r w:rsidRPr="000D2481">
        <w:rPr>
          <w:sz w:val="18"/>
        </w:rPr>
        <w:t>ucuz</w:t>
      </w:r>
      <w:r w:rsidRPr="000D2481" w:rsidR="007C20E2">
        <w:rPr>
          <w:sz w:val="18"/>
        </w:rPr>
        <w:t xml:space="preserve"> </w:t>
      </w:r>
      <w:r w:rsidRPr="000D2481">
        <w:rPr>
          <w:sz w:val="18"/>
        </w:rPr>
        <w:t>mazot</w:t>
      </w:r>
      <w:r w:rsidRPr="000D2481" w:rsidR="007C20E2">
        <w:rPr>
          <w:sz w:val="18"/>
        </w:rPr>
        <w:t xml:space="preserve"> </w:t>
      </w:r>
      <w:r w:rsidRPr="000D2481">
        <w:rPr>
          <w:sz w:val="18"/>
        </w:rPr>
        <w:t>alan</w:t>
      </w:r>
      <w:r w:rsidRPr="000D2481" w:rsidR="007C20E2">
        <w:rPr>
          <w:sz w:val="18"/>
        </w:rPr>
        <w:t xml:space="preserve"> </w:t>
      </w:r>
      <w:r w:rsidRPr="000D2481">
        <w:rPr>
          <w:sz w:val="18"/>
        </w:rPr>
        <w:t>zenginin</w:t>
      </w:r>
      <w:r w:rsidRPr="000D2481" w:rsidR="007C20E2">
        <w:rPr>
          <w:sz w:val="18"/>
        </w:rPr>
        <w:t xml:space="preserve"> </w:t>
      </w:r>
      <w:r w:rsidRPr="000D2481">
        <w:rPr>
          <w:sz w:val="18"/>
        </w:rPr>
        <w:t>iktidarı.</w:t>
      </w:r>
      <w:r w:rsidRPr="000D2481" w:rsidR="007C20E2">
        <w:rPr>
          <w:sz w:val="18"/>
        </w:rPr>
        <w:t xml:space="preserve"> </w:t>
      </w:r>
      <w:r w:rsidRPr="000D2481">
        <w:rPr>
          <w:sz w:val="18"/>
        </w:rPr>
        <w:t>Bu</w:t>
      </w:r>
      <w:r w:rsidRPr="000D2481" w:rsidR="007C20E2">
        <w:rPr>
          <w:sz w:val="18"/>
        </w:rPr>
        <w:t xml:space="preserve"> </w:t>
      </w:r>
      <w:r w:rsidRPr="000D2481">
        <w:rPr>
          <w:sz w:val="18"/>
        </w:rPr>
        <w:t>AKP</w:t>
      </w:r>
      <w:r w:rsidRPr="000D2481" w:rsidR="007C20E2">
        <w:rPr>
          <w:sz w:val="18"/>
        </w:rPr>
        <w:t xml:space="preserve"> </w:t>
      </w:r>
      <w:r w:rsidRPr="000D2481">
        <w:rPr>
          <w:sz w:val="18"/>
        </w:rPr>
        <w:t>yemi</w:t>
      </w:r>
      <w:r w:rsidRPr="000D2481" w:rsidR="007C20E2">
        <w:rPr>
          <w:sz w:val="18"/>
        </w:rPr>
        <w:t xml:space="preserve"> </w:t>
      </w:r>
      <w:r w:rsidRPr="000D2481">
        <w:rPr>
          <w:sz w:val="18"/>
        </w:rPr>
        <w:t>sizden</w:t>
      </w:r>
      <w:r w:rsidRPr="000D2481" w:rsidR="007C20E2">
        <w:rPr>
          <w:sz w:val="18"/>
        </w:rPr>
        <w:t xml:space="preserve"> </w:t>
      </w:r>
      <w:r w:rsidRPr="000D2481">
        <w:rPr>
          <w:sz w:val="18"/>
        </w:rPr>
        <w:t>yiyip</w:t>
      </w:r>
      <w:r w:rsidRPr="000D2481" w:rsidR="007C20E2">
        <w:rPr>
          <w:sz w:val="18"/>
        </w:rPr>
        <w:t xml:space="preserve"> </w:t>
      </w:r>
      <w:r w:rsidRPr="000D2481">
        <w:rPr>
          <w:sz w:val="18"/>
        </w:rPr>
        <w:t>yani</w:t>
      </w:r>
      <w:r w:rsidRPr="000D2481" w:rsidR="007C20E2">
        <w:rPr>
          <w:sz w:val="18"/>
        </w:rPr>
        <w:t xml:space="preserve"> </w:t>
      </w:r>
      <w:r w:rsidRPr="000D2481">
        <w:rPr>
          <w:sz w:val="18"/>
        </w:rPr>
        <w:t>oyu</w:t>
      </w:r>
      <w:r w:rsidRPr="000D2481" w:rsidR="007C20E2">
        <w:rPr>
          <w:sz w:val="18"/>
        </w:rPr>
        <w:t xml:space="preserve"> </w:t>
      </w:r>
      <w:r w:rsidRPr="000D2481">
        <w:rPr>
          <w:sz w:val="18"/>
        </w:rPr>
        <w:t>sizden</w:t>
      </w:r>
      <w:r w:rsidRPr="000D2481" w:rsidR="007C20E2">
        <w:rPr>
          <w:sz w:val="18"/>
        </w:rPr>
        <w:t xml:space="preserve"> </w:t>
      </w:r>
      <w:r w:rsidRPr="000D2481">
        <w:rPr>
          <w:sz w:val="18"/>
        </w:rPr>
        <w:t>alıp</w:t>
      </w:r>
      <w:r w:rsidRPr="000D2481" w:rsidR="007C20E2">
        <w:rPr>
          <w:sz w:val="18"/>
        </w:rPr>
        <w:t xml:space="preserve"> </w:t>
      </w:r>
      <w:r w:rsidRPr="000D2481">
        <w:rPr>
          <w:sz w:val="18"/>
        </w:rPr>
        <w:t>yumurtayı</w:t>
      </w:r>
      <w:r w:rsidRPr="000D2481" w:rsidR="007C20E2">
        <w:rPr>
          <w:sz w:val="18"/>
        </w:rPr>
        <w:t xml:space="preserve"> </w:t>
      </w:r>
      <w:r w:rsidRPr="000D2481">
        <w:rPr>
          <w:sz w:val="18"/>
        </w:rPr>
        <w:t>zengine</w:t>
      </w:r>
      <w:r w:rsidRPr="000D2481" w:rsidR="007C20E2">
        <w:rPr>
          <w:sz w:val="18"/>
        </w:rPr>
        <w:t xml:space="preserve"> </w:t>
      </w:r>
      <w:r w:rsidRPr="000D2481">
        <w:rPr>
          <w:sz w:val="18"/>
        </w:rPr>
        <w:t>yumurtlayan</w:t>
      </w:r>
      <w:r w:rsidRPr="000D2481" w:rsidR="007C20E2">
        <w:rPr>
          <w:sz w:val="18"/>
        </w:rPr>
        <w:t xml:space="preserve"> </w:t>
      </w:r>
      <w:r w:rsidRPr="000D2481">
        <w:rPr>
          <w:sz w:val="18"/>
        </w:rPr>
        <w:t>bir</w:t>
      </w:r>
      <w:r w:rsidRPr="000D2481" w:rsidR="007C20E2">
        <w:rPr>
          <w:sz w:val="18"/>
        </w:rPr>
        <w:t xml:space="preserve"> </w:t>
      </w:r>
      <w:r w:rsidRPr="000D2481">
        <w:rPr>
          <w:sz w:val="18"/>
        </w:rPr>
        <w:t>iktidar.</w:t>
      </w:r>
      <w:r w:rsidRPr="000D2481" w:rsidR="007C20E2">
        <w:rPr>
          <w:sz w:val="18"/>
        </w:rPr>
        <w:t xml:space="preserve"> </w:t>
      </w:r>
      <w:r w:rsidRPr="000D2481">
        <w:rPr>
          <w:sz w:val="18"/>
        </w:rPr>
        <w:t>Bu</w:t>
      </w:r>
      <w:r w:rsidRPr="000D2481" w:rsidR="007C20E2">
        <w:rPr>
          <w:sz w:val="18"/>
        </w:rPr>
        <w:t xml:space="preserve"> </w:t>
      </w:r>
      <w:r w:rsidRPr="000D2481">
        <w:rPr>
          <w:sz w:val="18"/>
        </w:rPr>
        <w:t>iktidardan</w:t>
      </w:r>
      <w:r w:rsidRPr="000D2481" w:rsidR="007C20E2">
        <w:rPr>
          <w:sz w:val="18"/>
        </w:rPr>
        <w:t xml:space="preserve"> </w:t>
      </w:r>
      <w:r w:rsidRPr="000D2481">
        <w:rPr>
          <w:sz w:val="18"/>
        </w:rPr>
        <w:t>size</w:t>
      </w:r>
      <w:r w:rsidRPr="000D2481" w:rsidR="007C20E2">
        <w:rPr>
          <w:sz w:val="18"/>
        </w:rPr>
        <w:t xml:space="preserve"> </w:t>
      </w:r>
      <w:r w:rsidRPr="000D2481">
        <w:rPr>
          <w:sz w:val="18"/>
        </w:rPr>
        <w:t>hayır</w:t>
      </w:r>
      <w:r w:rsidRPr="000D2481" w:rsidR="007C20E2">
        <w:rPr>
          <w:sz w:val="18"/>
        </w:rPr>
        <w:t xml:space="preserve"> </w:t>
      </w:r>
      <w:r w:rsidRPr="000D2481">
        <w:rPr>
          <w:sz w:val="18"/>
        </w:rPr>
        <w:t>gelmez.”</w:t>
      </w:r>
      <w:r w:rsidRPr="000D2481" w:rsidR="007C20E2">
        <w:rPr>
          <w:sz w:val="18"/>
        </w:rPr>
        <w:t xml:space="preserve"> </w:t>
      </w:r>
      <w:r w:rsidRPr="000D2481">
        <w:rPr>
          <w:sz w:val="18"/>
        </w:rPr>
        <w:t>Bunu</w:t>
      </w:r>
      <w:r w:rsidRPr="000D2481" w:rsidR="007C20E2">
        <w:rPr>
          <w:sz w:val="18"/>
        </w:rPr>
        <w:t xml:space="preserve"> </w:t>
      </w:r>
      <w:r w:rsidRPr="000D2481">
        <w:rPr>
          <w:sz w:val="18"/>
        </w:rPr>
        <w:t>defalarca</w:t>
      </w:r>
      <w:r w:rsidRPr="000D2481" w:rsidR="007C20E2">
        <w:rPr>
          <w:sz w:val="18"/>
        </w:rPr>
        <w:t xml:space="preserve"> </w:t>
      </w:r>
      <w:r w:rsidRPr="000D2481">
        <w:rPr>
          <w:sz w:val="18"/>
        </w:rPr>
        <w:t>söyledik.</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Bakınız,</w:t>
      </w:r>
      <w:r w:rsidRPr="000D2481" w:rsidR="007C20E2">
        <w:rPr>
          <w:sz w:val="18"/>
        </w:rPr>
        <w:t xml:space="preserve"> </w:t>
      </w:r>
      <w:r w:rsidRPr="000D2481">
        <w:rPr>
          <w:sz w:val="18"/>
        </w:rPr>
        <w:t>AKP</w:t>
      </w:r>
      <w:r w:rsidRPr="000D2481" w:rsidR="007C20E2">
        <w:rPr>
          <w:sz w:val="18"/>
        </w:rPr>
        <w:t xml:space="preserve"> </w:t>
      </w:r>
      <w:r w:rsidRPr="000D2481">
        <w:rPr>
          <w:sz w:val="18"/>
        </w:rPr>
        <w:t>iktidara</w:t>
      </w:r>
      <w:r w:rsidRPr="000D2481" w:rsidR="007C20E2">
        <w:rPr>
          <w:sz w:val="18"/>
        </w:rPr>
        <w:t xml:space="preserve"> </w:t>
      </w:r>
      <w:r w:rsidRPr="000D2481">
        <w:rPr>
          <w:sz w:val="18"/>
        </w:rPr>
        <w:t>geldiğinde</w:t>
      </w:r>
      <w:r w:rsidRPr="000D2481" w:rsidR="007C20E2">
        <w:rPr>
          <w:sz w:val="18"/>
        </w:rPr>
        <w:t xml:space="preserve"> </w:t>
      </w:r>
      <w:r w:rsidRPr="000D2481">
        <w:rPr>
          <w:sz w:val="18"/>
        </w:rPr>
        <w:t>Türkiye'de</w:t>
      </w:r>
      <w:r w:rsidRPr="000D2481" w:rsidR="007C20E2">
        <w:rPr>
          <w:sz w:val="18"/>
        </w:rPr>
        <w:t xml:space="preserve"> </w:t>
      </w:r>
      <w:r w:rsidRPr="000D2481">
        <w:rPr>
          <w:sz w:val="18"/>
        </w:rPr>
        <w:t>orman</w:t>
      </w:r>
      <w:r w:rsidRPr="000D2481" w:rsidR="007C20E2">
        <w:rPr>
          <w:sz w:val="18"/>
        </w:rPr>
        <w:t xml:space="preserve"> </w:t>
      </w:r>
      <w:r w:rsidRPr="000D2481">
        <w:rPr>
          <w:sz w:val="18"/>
        </w:rPr>
        <w:t>köylüsü</w:t>
      </w:r>
      <w:r w:rsidRPr="000D2481" w:rsidR="007C20E2">
        <w:rPr>
          <w:sz w:val="18"/>
        </w:rPr>
        <w:t xml:space="preserve"> </w:t>
      </w:r>
      <w:r w:rsidRPr="000D2481">
        <w:rPr>
          <w:sz w:val="18"/>
        </w:rPr>
        <w:t>oranı</w:t>
      </w:r>
      <w:r w:rsidRPr="000D2481" w:rsidR="007C20E2">
        <w:rPr>
          <w:sz w:val="18"/>
        </w:rPr>
        <w:t xml:space="preserve"> </w:t>
      </w:r>
      <w:r w:rsidRPr="000D2481">
        <w:rPr>
          <w:sz w:val="18"/>
        </w:rPr>
        <w:t>yüzde</w:t>
      </w:r>
      <w:r w:rsidRPr="000D2481" w:rsidR="007C20E2">
        <w:rPr>
          <w:sz w:val="18"/>
        </w:rPr>
        <w:t xml:space="preserve"> </w:t>
      </w:r>
      <w:r w:rsidRPr="000D2481">
        <w:rPr>
          <w:sz w:val="18"/>
        </w:rPr>
        <w:t>17’ymiş.</w:t>
      </w:r>
      <w:r w:rsidRPr="000D2481" w:rsidR="007C20E2">
        <w:rPr>
          <w:sz w:val="18"/>
        </w:rPr>
        <w:t xml:space="preserve"> </w:t>
      </w:r>
      <w:r w:rsidRPr="000D2481">
        <w:rPr>
          <w:sz w:val="18"/>
        </w:rPr>
        <w:t>Bugün</w:t>
      </w:r>
      <w:r w:rsidRPr="000D2481" w:rsidR="007C20E2">
        <w:rPr>
          <w:sz w:val="18"/>
        </w:rPr>
        <w:t xml:space="preserve"> </w:t>
      </w:r>
      <w:r w:rsidRPr="000D2481">
        <w:rPr>
          <w:sz w:val="18"/>
        </w:rPr>
        <w:t>ne</w:t>
      </w:r>
      <w:r w:rsidRPr="000D2481" w:rsidR="007C20E2">
        <w:rPr>
          <w:sz w:val="18"/>
        </w:rPr>
        <w:t xml:space="preserve"> </w:t>
      </w:r>
      <w:r w:rsidRPr="000D2481">
        <w:rPr>
          <w:sz w:val="18"/>
        </w:rPr>
        <w:t>kadara</w:t>
      </w:r>
      <w:r w:rsidRPr="000D2481" w:rsidR="007C20E2">
        <w:rPr>
          <w:sz w:val="18"/>
        </w:rPr>
        <w:t xml:space="preserve"> </w:t>
      </w:r>
      <w:r w:rsidRPr="000D2481">
        <w:rPr>
          <w:sz w:val="18"/>
        </w:rPr>
        <w:t>düştü</w:t>
      </w:r>
      <w:r w:rsidRPr="000D2481" w:rsidR="007C20E2">
        <w:rPr>
          <w:sz w:val="18"/>
        </w:rPr>
        <w:t xml:space="preserve"> </w:t>
      </w:r>
      <w:r w:rsidRPr="000D2481">
        <w:rPr>
          <w:sz w:val="18"/>
        </w:rPr>
        <w:t>biliyor</w:t>
      </w:r>
      <w:r w:rsidRPr="000D2481" w:rsidR="007C20E2">
        <w:rPr>
          <w:sz w:val="18"/>
        </w:rPr>
        <w:t xml:space="preserve"> </w:t>
      </w:r>
      <w:r w:rsidRPr="000D2481">
        <w:rPr>
          <w:sz w:val="18"/>
        </w:rPr>
        <w:t>musunuz?</w:t>
      </w:r>
      <w:r w:rsidRPr="000D2481" w:rsidR="007C20E2">
        <w:rPr>
          <w:sz w:val="18"/>
        </w:rPr>
        <w:t xml:space="preserve"> </w:t>
      </w:r>
      <w:r w:rsidRPr="000D2481">
        <w:rPr>
          <w:sz w:val="18"/>
        </w:rPr>
        <w:t>Devriiktidarınızda</w:t>
      </w:r>
      <w:r w:rsidRPr="000D2481" w:rsidR="007C20E2">
        <w:rPr>
          <w:sz w:val="18"/>
        </w:rPr>
        <w:t xml:space="preserve"> </w:t>
      </w:r>
      <w:r w:rsidRPr="000D2481">
        <w:rPr>
          <w:sz w:val="18"/>
        </w:rPr>
        <w:t>orman</w:t>
      </w:r>
      <w:r w:rsidRPr="000D2481" w:rsidR="007C20E2">
        <w:rPr>
          <w:sz w:val="18"/>
        </w:rPr>
        <w:t xml:space="preserve"> </w:t>
      </w:r>
      <w:r w:rsidRPr="000D2481">
        <w:rPr>
          <w:sz w:val="18"/>
        </w:rPr>
        <w:t>köylüsü</w:t>
      </w:r>
      <w:r w:rsidRPr="000D2481" w:rsidR="007C20E2">
        <w:rPr>
          <w:sz w:val="18"/>
        </w:rPr>
        <w:t xml:space="preserve"> </w:t>
      </w:r>
      <w:r w:rsidRPr="000D2481">
        <w:rPr>
          <w:sz w:val="18"/>
        </w:rPr>
        <w:t>oranı</w:t>
      </w:r>
      <w:r w:rsidRPr="000D2481" w:rsidR="007C20E2">
        <w:rPr>
          <w:sz w:val="18"/>
        </w:rPr>
        <w:t xml:space="preserve"> </w:t>
      </w:r>
      <w:r w:rsidRPr="000D2481">
        <w:rPr>
          <w:sz w:val="18"/>
        </w:rPr>
        <w:t>nüfusun</w:t>
      </w:r>
      <w:r w:rsidRPr="000D2481" w:rsidR="007C20E2">
        <w:rPr>
          <w:sz w:val="18"/>
        </w:rPr>
        <w:t xml:space="preserve"> </w:t>
      </w:r>
      <w:r w:rsidRPr="000D2481">
        <w:rPr>
          <w:sz w:val="18"/>
        </w:rPr>
        <w:t>yüzde</w:t>
      </w:r>
      <w:r w:rsidRPr="000D2481" w:rsidR="007C20E2">
        <w:rPr>
          <w:sz w:val="18"/>
        </w:rPr>
        <w:t xml:space="preserve"> </w:t>
      </w:r>
      <w:r w:rsidRPr="000D2481">
        <w:rPr>
          <w:sz w:val="18"/>
        </w:rPr>
        <w:t>8’ine</w:t>
      </w:r>
      <w:r w:rsidRPr="000D2481" w:rsidR="007C20E2">
        <w:rPr>
          <w:sz w:val="18"/>
        </w:rPr>
        <w:t xml:space="preserve"> </w:t>
      </w:r>
      <w:r w:rsidRPr="000D2481">
        <w:rPr>
          <w:sz w:val="18"/>
        </w:rPr>
        <w:t>kadar</w:t>
      </w:r>
      <w:r w:rsidRPr="000D2481" w:rsidR="007C20E2">
        <w:rPr>
          <w:sz w:val="18"/>
        </w:rPr>
        <w:t xml:space="preserve"> </w:t>
      </w:r>
      <w:r w:rsidRPr="000D2481">
        <w:rPr>
          <w:sz w:val="18"/>
        </w:rPr>
        <w:t>düştü</w:t>
      </w:r>
      <w:r w:rsidRPr="000D2481" w:rsidR="007C20E2">
        <w:rPr>
          <w:sz w:val="18"/>
        </w:rPr>
        <w:t xml:space="preserve"> </w:t>
      </w:r>
      <w:r w:rsidRPr="000D2481">
        <w:rPr>
          <w:sz w:val="18"/>
        </w:rPr>
        <w:t>yani</w:t>
      </w:r>
      <w:r w:rsidRPr="000D2481" w:rsidR="007C20E2">
        <w:rPr>
          <w:sz w:val="18"/>
        </w:rPr>
        <w:t xml:space="preserve"> </w:t>
      </w:r>
      <w:r w:rsidRPr="000D2481">
        <w:rPr>
          <w:sz w:val="18"/>
        </w:rPr>
        <w:t>orman</w:t>
      </w:r>
      <w:r w:rsidRPr="000D2481" w:rsidR="007C20E2">
        <w:rPr>
          <w:sz w:val="18"/>
        </w:rPr>
        <w:t xml:space="preserve"> </w:t>
      </w:r>
      <w:r w:rsidRPr="000D2481">
        <w:rPr>
          <w:sz w:val="18"/>
        </w:rPr>
        <w:t>köylüsünün</w:t>
      </w:r>
      <w:r w:rsidRPr="000D2481" w:rsidR="007C20E2">
        <w:rPr>
          <w:sz w:val="18"/>
        </w:rPr>
        <w:t xml:space="preserve"> </w:t>
      </w:r>
      <w:r w:rsidRPr="000D2481">
        <w:rPr>
          <w:sz w:val="18"/>
        </w:rPr>
        <w:t>yarısı</w:t>
      </w:r>
      <w:r w:rsidRPr="000D2481" w:rsidR="007C20E2">
        <w:rPr>
          <w:sz w:val="18"/>
        </w:rPr>
        <w:t xml:space="preserve"> </w:t>
      </w:r>
      <w:r w:rsidRPr="000D2481">
        <w:rPr>
          <w:sz w:val="18"/>
        </w:rPr>
        <w:t>köyünü</w:t>
      </w:r>
      <w:r w:rsidRPr="000D2481" w:rsidR="007C20E2">
        <w:rPr>
          <w:sz w:val="18"/>
        </w:rPr>
        <w:t xml:space="preserve"> </w:t>
      </w:r>
      <w:r w:rsidRPr="000D2481">
        <w:rPr>
          <w:sz w:val="18"/>
        </w:rPr>
        <w:t>terk</w:t>
      </w:r>
      <w:r w:rsidRPr="000D2481" w:rsidR="007C20E2">
        <w:rPr>
          <w:sz w:val="18"/>
        </w:rPr>
        <w:t xml:space="preserve"> </w:t>
      </w:r>
      <w:r w:rsidRPr="000D2481">
        <w:rPr>
          <w:sz w:val="18"/>
        </w:rPr>
        <w:t>etmek</w:t>
      </w:r>
      <w:r w:rsidRPr="000D2481" w:rsidR="007C20E2">
        <w:rPr>
          <w:sz w:val="18"/>
        </w:rPr>
        <w:t xml:space="preserve"> </w:t>
      </w:r>
      <w:r w:rsidRPr="000D2481">
        <w:rPr>
          <w:sz w:val="18"/>
        </w:rPr>
        <w:t>zorunda</w:t>
      </w:r>
      <w:r w:rsidRPr="000D2481" w:rsidR="007C20E2">
        <w:rPr>
          <w:sz w:val="18"/>
        </w:rPr>
        <w:t xml:space="preserve"> </w:t>
      </w:r>
      <w:r w:rsidRPr="000D2481">
        <w:rPr>
          <w:sz w:val="18"/>
        </w:rPr>
        <w:t>kalmış.</w:t>
      </w:r>
      <w:r w:rsidRPr="000D2481" w:rsidR="007C20E2">
        <w:rPr>
          <w:sz w:val="18"/>
        </w:rPr>
        <w:t xml:space="preserve"> </w:t>
      </w:r>
      <w:r w:rsidRPr="000D2481">
        <w:rPr>
          <w:sz w:val="18"/>
        </w:rPr>
        <w:t>Peki,</w:t>
      </w:r>
      <w:r w:rsidRPr="000D2481" w:rsidR="007C20E2">
        <w:rPr>
          <w:sz w:val="18"/>
        </w:rPr>
        <w:t xml:space="preserve"> </w:t>
      </w:r>
      <w:r w:rsidRPr="000D2481">
        <w:rPr>
          <w:sz w:val="18"/>
        </w:rPr>
        <w:t>hiç</w:t>
      </w:r>
      <w:r w:rsidRPr="000D2481" w:rsidR="007C20E2">
        <w:rPr>
          <w:sz w:val="18"/>
        </w:rPr>
        <w:t xml:space="preserve"> </w:t>
      </w:r>
      <w:r w:rsidRPr="000D2481">
        <w:rPr>
          <w:sz w:val="18"/>
        </w:rPr>
        <w:t>mi</w:t>
      </w:r>
      <w:r w:rsidRPr="000D2481" w:rsidR="007C20E2">
        <w:rPr>
          <w:sz w:val="18"/>
        </w:rPr>
        <w:t xml:space="preserve"> </w:t>
      </w:r>
      <w:r w:rsidRPr="000D2481">
        <w:rPr>
          <w:sz w:val="18"/>
        </w:rPr>
        <w:t>vicdanınız</w:t>
      </w:r>
      <w:r w:rsidRPr="000D2481" w:rsidR="007C20E2">
        <w:rPr>
          <w:sz w:val="18"/>
        </w:rPr>
        <w:t xml:space="preserve"> </w:t>
      </w:r>
      <w:r w:rsidRPr="000D2481">
        <w:rPr>
          <w:sz w:val="18"/>
        </w:rPr>
        <w:t>sızlamıyor?</w:t>
      </w:r>
      <w:r w:rsidRPr="000D2481" w:rsidR="007C20E2">
        <w:rPr>
          <w:sz w:val="18"/>
        </w:rPr>
        <w:t xml:space="preserve"> </w:t>
      </w:r>
      <w:r w:rsidRPr="000D2481">
        <w:rPr>
          <w:sz w:val="18"/>
        </w:rPr>
        <w:t>Bu</w:t>
      </w:r>
      <w:r w:rsidRPr="000D2481" w:rsidR="007C20E2">
        <w:rPr>
          <w:sz w:val="18"/>
        </w:rPr>
        <w:t xml:space="preserve"> </w:t>
      </w:r>
      <w:r w:rsidRPr="000D2481">
        <w:rPr>
          <w:sz w:val="18"/>
        </w:rPr>
        <w:t>ülkede</w:t>
      </w:r>
      <w:r w:rsidRPr="000D2481" w:rsidR="007C20E2">
        <w:rPr>
          <w:sz w:val="18"/>
        </w:rPr>
        <w:t xml:space="preserve"> </w:t>
      </w:r>
      <w:r w:rsidRPr="000D2481">
        <w:rPr>
          <w:sz w:val="18"/>
        </w:rPr>
        <w:t>7,5</w:t>
      </w:r>
      <w:r w:rsidRPr="000D2481" w:rsidR="007C20E2">
        <w:rPr>
          <w:sz w:val="18"/>
        </w:rPr>
        <w:t xml:space="preserve"> </w:t>
      </w:r>
      <w:r w:rsidRPr="000D2481">
        <w:rPr>
          <w:sz w:val="18"/>
        </w:rPr>
        <w:t>milyona</w:t>
      </w:r>
      <w:r w:rsidRPr="000D2481" w:rsidR="007C20E2">
        <w:rPr>
          <w:sz w:val="18"/>
        </w:rPr>
        <w:t xml:space="preserve"> </w:t>
      </w:r>
      <w:r w:rsidRPr="000D2481">
        <w:rPr>
          <w:sz w:val="18"/>
        </w:rPr>
        <w:t>yakın</w:t>
      </w:r>
      <w:r w:rsidRPr="000D2481" w:rsidR="007C20E2">
        <w:rPr>
          <w:sz w:val="18"/>
        </w:rPr>
        <w:t xml:space="preserve"> </w:t>
      </w:r>
      <w:r w:rsidRPr="000D2481">
        <w:rPr>
          <w:sz w:val="18"/>
        </w:rPr>
        <w:t>orman</w:t>
      </w:r>
      <w:r w:rsidRPr="000D2481" w:rsidR="007C20E2">
        <w:rPr>
          <w:sz w:val="18"/>
        </w:rPr>
        <w:t xml:space="preserve"> </w:t>
      </w:r>
      <w:r w:rsidRPr="000D2481">
        <w:rPr>
          <w:sz w:val="18"/>
        </w:rPr>
        <w:t>köylüsü</w:t>
      </w:r>
      <w:r w:rsidRPr="000D2481" w:rsidR="007C20E2">
        <w:rPr>
          <w:sz w:val="18"/>
        </w:rPr>
        <w:t xml:space="preserve"> </w:t>
      </w:r>
      <w:r w:rsidRPr="000D2481">
        <w:rPr>
          <w:sz w:val="18"/>
        </w:rPr>
        <w:t>var.</w:t>
      </w:r>
      <w:r w:rsidRPr="000D2481" w:rsidR="007C20E2">
        <w:rPr>
          <w:sz w:val="18"/>
        </w:rPr>
        <w:t xml:space="preserve"> </w:t>
      </w:r>
      <w:r w:rsidRPr="000D2481">
        <w:rPr>
          <w:sz w:val="18"/>
        </w:rPr>
        <w:t>Hiç</w:t>
      </w:r>
      <w:r w:rsidRPr="000D2481" w:rsidR="007C20E2">
        <w:rPr>
          <w:sz w:val="18"/>
        </w:rPr>
        <w:t xml:space="preserve"> </w:t>
      </w:r>
      <w:r w:rsidRPr="000D2481">
        <w:rPr>
          <w:sz w:val="18"/>
        </w:rPr>
        <w:t>tartışmasız</w:t>
      </w:r>
      <w:r w:rsidRPr="000D2481" w:rsidR="007C20E2">
        <w:rPr>
          <w:sz w:val="18"/>
        </w:rPr>
        <w:t xml:space="preserve"> </w:t>
      </w:r>
      <w:r w:rsidRPr="000D2481">
        <w:rPr>
          <w:sz w:val="18"/>
        </w:rPr>
        <w:t>Türkiye’nin</w:t>
      </w:r>
      <w:r w:rsidRPr="000D2481" w:rsidR="007C20E2">
        <w:rPr>
          <w:sz w:val="18"/>
        </w:rPr>
        <w:t xml:space="preserve"> </w:t>
      </w:r>
      <w:r w:rsidRPr="000D2481">
        <w:rPr>
          <w:sz w:val="18"/>
        </w:rPr>
        <w:t>en</w:t>
      </w:r>
      <w:r w:rsidRPr="000D2481" w:rsidR="007C20E2">
        <w:rPr>
          <w:sz w:val="18"/>
        </w:rPr>
        <w:t xml:space="preserve"> </w:t>
      </w:r>
      <w:r w:rsidRPr="000D2481">
        <w:rPr>
          <w:sz w:val="18"/>
        </w:rPr>
        <w:t>fakir</w:t>
      </w:r>
      <w:r w:rsidRPr="000D2481" w:rsidR="007C20E2">
        <w:rPr>
          <w:sz w:val="18"/>
        </w:rPr>
        <w:t xml:space="preserve"> </w:t>
      </w:r>
      <w:r w:rsidRPr="000D2481">
        <w:rPr>
          <w:sz w:val="18"/>
        </w:rPr>
        <w:t>kesimi</w:t>
      </w:r>
      <w:r w:rsidRPr="000D2481" w:rsidR="007C20E2">
        <w:rPr>
          <w:sz w:val="18"/>
        </w:rPr>
        <w:t xml:space="preserve"> </w:t>
      </w:r>
      <w:r w:rsidRPr="000D2481">
        <w:rPr>
          <w:sz w:val="18"/>
        </w:rPr>
        <w:t>orman</w:t>
      </w:r>
      <w:r w:rsidRPr="000D2481" w:rsidR="007C20E2">
        <w:rPr>
          <w:sz w:val="18"/>
        </w:rPr>
        <w:t xml:space="preserve"> </w:t>
      </w:r>
      <w:r w:rsidRPr="000D2481">
        <w:rPr>
          <w:sz w:val="18"/>
        </w:rPr>
        <w:t>köylüsü,</w:t>
      </w:r>
      <w:r w:rsidRPr="000D2481" w:rsidR="007C20E2">
        <w:rPr>
          <w:sz w:val="18"/>
        </w:rPr>
        <w:t xml:space="preserve"> </w:t>
      </w:r>
      <w:r w:rsidRPr="000D2481">
        <w:rPr>
          <w:sz w:val="18"/>
        </w:rPr>
        <w:t>millî</w:t>
      </w:r>
      <w:r w:rsidRPr="000D2481" w:rsidR="007C20E2">
        <w:rPr>
          <w:sz w:val="18"/>
        </w:rPr>
        <w:t xml:space="preserve"> </w:t>
      </w:r>
      <w:r w:rsidRPr="000D2481">
        <w:rPr>
          <w:sz w:val="18"/>
        </w:rPr>
        <w:t>gelirden</w:t>
      </w:r>
      <w:r w:rsidRPr="000D2481" w:rsidR="007C20E2">
        <w:rPr>
          <w:sz w:val="18"/>
        </w:rPr>
        <w:t xml:space="preserve"> </w:t>
      </w:r>
      <w:r w:rsidRPr="000D2481">
        <w:rPr>
          <w:sz w:val="18"/>
        </w:rPr>
        <w:t>yüzde</w:t>
      </w:r>
      <w:r w:rsidRPr="000D2481" w:rsidR="007C20E2">
        <w:rPr>
          <w:sz w:val="18"/>
        </w:rPr>
        <w:t xml:space="preserve"> </w:t>
      </w:r>
      <w:r w:rsidRPr="000D2481">
        <w:rPr>
          <w:sz w:val="18"/>
        </w:rPr>
        <w:t>1</w:t>
      </w:r>
      <w:r w:rsidRPr="000D2481" w:rsidR="007C20E2">
        <w:rPr>
          <w:sz w:val="18"/>
        </w:rPr>
        <w:t xml:space="preserve"> </w:t>
      </w:r>
      <w:r w:rsidRPr="000D2481">
        <w:rPr>
          <w:sz w:val="18"/>
        </w:rPr>
        <w:t>bile</w:t>
      </w:r>
      <w:r w:rsidRPr="000D2481" w:rsidR="007C20E2">
        <w:rPr>
          <w:sz w:val="18"/>
        </w:rPr>
        <w:t xml:space="preserve"> </w:t>
      </w:r>
      <w:r w:rsidRPr="000D2481">
        <w:rPr>
          <w:sz w:val="18"/>
        </w:rPr>
        <w:t>pay</w:t>
      </w:r>
      <w:r w:rsidRPr="000D2481" w:rsidR="007C20E2">
        <w:rPr>
          <w:sz w:val="18"/>
        </w:rPr>
        <w:t xml:space="preserve"> </w:t>
      </w:r>
      <w:r w:rsidRPr="000D2481">
        <w:rPr>
          <w:sz w:val="18"/>
        </w:rPr>
        <w:t>almıyor,</w:t>
      </w:r>
      <w:r w:rsidRPr="000D2481" w:rsidR="007C20E2">
        <w:rPr>
          <w:sz w:val="18"/>
        </w:rPr>
        <w:t xml:space="preserve"> </w:t>
      </w:r>
      <w:r w:rsidRPr="000D2481">
        <w:rPr>
          <w:sz w:val="18"/>
        </w:rPr>
        <w:t>yüzde</w:t>
      </w:r>
      <w:r w:rsidRPr="000D2481" w:rsidR="007C20E2">
        <w:rPr>
          <w:sz w:val="18"/>
        </w:rPr>
        <w:t xml:space="preserve"> </w:t>
      </w:r>
      <w:r w:rsidRPr="000D2481">
        <w:rPr>
          <w:sz w:val="18"/>
        </w:rPr>
        <w:t>1</w:t>
      </w:r>
      <w:r w:rsidRPr="000D2481" w:rsidR="007C20E2">
        <w:rPr>
          <w:sz w:val="18"/>
        </w:rPr>
        <w:t xml:space="preserve"> </w:t>
      </w:r>
      <w:r w:rsidRPr="000D2481">
        <w:rPr>
          <w:sz w:val="18"/>
        </w:rPr>
        <w:t>bile</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orman</w:t>
      </w:r>
      <w:r w:rsidRPr="000D2481" w:rsidR="007C20E2">
        <w:rPr>
          <w:sz w:val="18"/>
        </w:rPr>
        <w:t xml:space="preserve"> </w:t>
      </w:r>
      <w:r w:rsidRPr="000D2481">
        <w:rPr>
          <w:sz w:val="18"/>
        </w:rPr>
        <w:t>köylüsünün</w:t>
      </w:r>
      <w:r w:rsidRPr="000D2481" w:rsidR="007C20E2">
        <w:rPr>
          <w:sz w:val="18"/>
        </w:rPr>
        <w:t xml:space="preserve"> </w:t>
      </w:r>
      <w:r w:rsidRPr="000D2481">
        <w:rPr>
          <w:sz w:val="18"/>
        </w:rPr>
        <w:t>yüzde</w:t>
      </w:r>
      <w:r w:rsidRPr="000D2481" w:rsidR="007C20E2">
        <w:rPr>
          <w:sz w:val="18"/>
        </w:rPr>
        <w:t xml:space="preserve"> </w:t>
      </w:r>
      <w:r w:rsidRPr="000D2481">
        <w:rPr>
          <w:sz w:val="18"/>
        </w:rPr>
        <w:t>80’i</w:t>
      </w:r>
      <w:r w:rsidRPr="000D2481" w:rsidR="007C20E2">
        <w:rPr>
          <w:sz w:val="18"/>
        </w:rPr>
        <w:t xml:space="preserve"> </w:t>
      </w:r>
      <w:r w:rsidRPr="000D2481">
        <w:rPr>
          <w:sz w:val="18"/>
        </w:rPr>
        <w:t>size</w:t>
      </w:r>
      <w:r w:rsidRPr="000D2481" w:rsidR="007C20E2">
        <w:rPr>
          <w:sz w:val="18"/>
        </w:rPr>
        <w:t xml:space="preserve"> </w:t>
      </w:r>
      <w:r w:rsidRPr="000D2481">
        <w:rPr>
          <w:sz w:val="18"/>
        </w:rPr>
        <w:t>oy</w:t>
      </w:r>
      <w:r w:rsidRPr="000D2481" w:rsidR="007C20E2">
        <w:rPr>
          <w:sz w:val="18"/>
        </w:rPr>
        <w:t xml:space="preserve"> </w:t>
      </w:r>
      <w:r w:rsidRPr="000D2481">
        <w:rPr>
          <w:sz w:val="18"/>
        </w:rPr>
        <w:t>verdiği</w:t>
      </w:r>
      <w:r w:rsidRPr="000D2481" w:rsidR="007C20E2">
        <w:rPr>
          <w:sz w:val="18"/>
        </w:rPr>
        <w:t xml:space="preserve"> </w:t>
      </w:r>
      <w:r w:rsidRPr="000D2481">
        <w:rPr>
          <w:sz w:val="18"/>
        </w:rPr>
        <w:t>hâlde</w:t>
      </w:r>
      <w:r w:rsidRPr="000D2481" w:rsidR="007C20E2">
        <w:rPr>
          <w:sz w:val="18"/>
        </w:rPr>
        <w:t xml:space="preserve"> </w:t>
      </w:r>
      <w:r w:rsidRPr="000D2481">
        <w:rPr>
          <w:sz w:val="18"/>
        </w:rPr>
        <w:t>bunları</w:t>
      </w:r>
      <w:r w:rsidRPr="000D2481" w:rsidR="007C20E2">
        <w:rPr>
          <w:sz w:val="18"/>
        </w:rPr>
        <w:t xml:space="preserve"> </w:t>
      </w:r>
      <w:r w:rsidRPr="000D2481">
        <w:rPr>
          <w:sz w:val="18"/>
        </w:rPr>
        <w:t>yine</w:t>
      </w:r>
      <w:r w:rsidRPr="000D2481" w:rsidR="007C20E2">
        <w:rPr>
          <w:sz w:val="18"/>
        </w:rPr>
        <w:t xml:space="preserve"> </w:t>
      </w:r>
      <w:r w:rsidRPr="000D2481">
        <w:rPr>
          <w:sz w:val="18"/>
        </w:rPr>
        <w:t>görmemezlikten</w:t>
      </w:r>
      <w:r w:rsidRPr="000D2481" w:rsidR="007C20E2">
        <w:rPr>
          <w:sz w:val="18"/>
        </w:rPr>
        <w:t xml:space="preserve"> </w:t>
      </w:r>
      <w:r w:rsidRPr="000D2481">
        <w:rPr>
          <w:sz w:val="18"/>
        </w:rPr>
        <w:t>geliyorsunuz.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Ben</w:t>
      </w:r>
      <w:r w:rsidRPr="000D2481" w:rsidR="007C20E2">
        <w:rPr>
          <w:sz w:val="18"/>
        </w:rPr>
        <w:t xml:space="preserve"> </w:t>
      </w:r>
      <w:r w:rsidRPr="000D2481">
        <w:rPr>
          <w:sz w:val="18"/>
        </w:rPr>
        <w:t>işte</w:t>
      </w:r>
      <w:r w:rsidRPr="000D2481" w:rsidR="007C20E2">
        <w:rPr>
          <w:sz w:val="18"/>
        </w:rPr>
        <w:t xml:space="preserve"> </w:t>
      </w:r>
      <w:r w:rsidRPr="000D2481">
        <w:rPr>
          <w:sz w:val="18"/>
        </w:rPr>
        <w:t>o</w:t>
      </w:r>
      <w:r w:rsidRPr="000D2481" w:rsidR="007C20E2">
        <w:rPr>
          <w:sz w:val="18"/>
        </w:rPr>
        <w:t xml:space="preserve"> </w:t>
      </w:r>
      <w:r w:rsidRPr="000D2481">
        <w:rPr>
          <w:sz w:val="18"/>
        </w:rPr>
        <w:t>yüzden</w:t>
      </w:r>
      <w:r w:rsidRPr="000D2481" w:rsidR="007C20E2">
        <w:rPr>
          <w:sz w:val="18"/>
        </w:rPr>
        <w:t xml:space="preserve"> </w:t>
      </w:r>
      <w:r w:rsidRPr="000D2481">
        <w:rPr>
          <w:sz w:val="18"/>
        </w:rPr>
        <w:t>orman</w:t>
      </w:r>
      <w:r w:rsidRPr="000D2481" w:rsidR="007C20E2">
        <w:rPr>
          <w:sz w:val="18"/>
        </w:rPr>
        <w:t xml:space="preserve"> </w:t>
      </w:r>
      <w:r w:rsidRPr="000D2481">
        <w:rPr>
          <w:sz w:val="18"/>
        </w:rPr>
        <w:t>köylümüze</w:t>
      </w:r>
      <w:r w:rsidRPr="000D2481" w:rsidR="007C20E2">
        <w:rPr>
          <w:sz w:val="18"/>
        </w:rPr>
        <w:t xml:space="preserve"> </w:t>
      </w:r>
      <w:r w:rsidRPr="000D2481">
        <w:rPr>
          <w:sz w:val="18"/>
        </w:rPr>
        <w:t>sesleniyorum:</w:t>
      </w:r>
      <w:r w:rsidRPr="000D2481" w:rsidR="007C20E2">
        <w:rPr>
          <w:sz w:val="18"/>
        </w:rPr>
        <w:t xml:space="preserve"> </w:t>
      </w:r>
      <w:r w:rsidRPr="000D2481">
        <w:rPr>
          <w:sz w:val="18"/>
        </w:rPr>
        <w:t>“Ey</w:t>
      </w:r>
      <w:r w:rsidRPr="000D2481" w:rsidR="007C20E2">
        <w:rPr>
          <w:sz w:val="18"/>
        </w:rPr>
        <w:t xml:space="preserve"> </w:t>
      </w:r>
      <w:r w:rsidRPr="000D2481">
        <w:rPr>
          <w:sz w:val="18"/>
        </w:rPr>
        <w:t>orman</w:t>
      </w:r>
      <w:r w:rsidRPr="000D2481" w:rsidR="007C20E2">
        <w:rPr>
          <w:sz w:val="18"/>
        </w:rPr>
        <w:t xml:space="preserve"> </w:t>
      </w:r>
      <w:r w:rsidRPr="000D2481">
        <w:rPr>
          <w:sz w:val="18"/>
        </w:rPr>
        <w:t>köylüm,</w:t>
      </w:r>
      <w:r w:rsidRPr="000D2481" w:rsidR="007C20E2">
        <w:rPr>
          <w:sz w:val="18"/>
        </w:rPr>
        <w:t xml:space="preserve"> </w:t>
      </w:r>
      <w:r w:rsidRPr="000D2481">
        <w:rPr>
          <w:sz w:val="18"/>
        </w:rPr>
        <w:t>sen</w:t>
      </w:r>
      <w:r w:rsidRPr="000D2481" w:rsidR="007C20E2">
        <w:rPr>
          <w:sz w:val="18"/>
        </w:rPr>
        <w:t xml:space="preserve"> </w:t>
      </w:r>
      <w:r w:rsidRPr="000D2481">
        <w:rPr>
          <w:sz w:val="18"/>
        </w:rPr>
        <w:t>bu</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Hükûmetine</w:t>
      </w:r>
      <w:r w:rsidRPr="000D2481" w:rsidR="007C20E2">
        <w:rPr>
          <w:sz w:val="18"/>
        </w:rPr>
        <w:t xml:space="preserve"> </w:t>
      </w:r>
      <w:r w:rsidRPr="000D2481">
        <w:rPr>
          <w:sz w:val="18"/>
        </w:rPr>
        <w:t>oy</w:t>
      </w:r>
      <w:r w:rsidRPr="000D2481" w:rsidR="007C20E2">
        <w:rPr>
          <w:sz w:val="18"/>
        </w:rPr>
        <w:t xml:space="preserve"> </w:t>
      </w:r>
      <w:r w:rsidRPr="000D2481">
        <w:rPr>
          <w:sz w:val="18"/>
        </w:rPr>
        <w:t>verdiğin</w:t>
      </w:r>
      <w:r w:rsidRPr="000D2481" w:rsidR="007C20E2">
        <w:rPr>
          <w:sz w:val="18"/>
        </w:rPr>
        <w:t xml:space="preserve"> </w:t>
      </w:r>
      <w:r w:rsidRPr="000D2481">
        <w:rPr>
          <w:sz w:val="18"/>
        </w:rPr>
        <w:t>sürece</w:t>
      </w:r>
      <w:r w:rsidRPr="000D2481" w:rsidR="007C20E2">
        <w:rPr>
          <w:sz w:val="18"/>
        </w:rPr>
        <w:t xml:space="preserve"> </w:t>
      </w:r>
      <w:r w:rsidRPr="000D2481">
        <w:rPr>
          <w:sz w:val="18"/>
        </w:rPr>
        <w:t>senin</w:t>
      </w:r>
      <w:r w:rsidRPr="000D2481" w:rsidR="007C20E2">
        <w:rPr>
          <w:sz w:val="18"/>
        </w:rPr>
        <w:t xml:space="preserve"> </w:t>
      </w:r>
      <w:r w:rsidRPr="000D2481">
        <w:rPr>
          <w:sz w:val="18"/>
        </w:rPr>
        <w:t>sorunun</w:t>
      </w:r>
      <w:r w:rsidRPr="000D2481" w:rsidR="007C20E2">
        <w:rPr>
          <w:sz w:val="18"/>
        </w:rPr>
        <w:t xml:space="preserve"> </w:t>
      </w:r>
      <w:r w:rsidRPr="000D2481">
        <w:rPr>
          <w:sz w:val="18"/>
        </w:rPr>
        <w:t>çözülmeyecek;</w:t>
      </w:r>
      <w:r w:rsidRPr="000D2481" w:rsidR="007C20E2">
        <w:rPr>
          <w:sz w:val="18"/>
        </w:rPr>
        <w:t xml:space="preserve"> </w:t>
      </w:r>
      <w:r w:rsidRPr="000D2481">
        <w:rPr>
          <w:sz w:val="18"/>
        </w:rPr>
        <w:t>sen</w:t>
      </w:r>
      <w:r w:rsidRPr="000D2481" w:rsidR="007C20E2">
        <w:rPr>
          <w:sz w:val="18"/>
        </w:rPr>
        <w:t xml:space="preserve"> </w:t>
      </w:r>
      <w:r w:rsidRPr="000D2481">
        <w:rPr>
          <w:sz w:val="18"/>
        </w:rPr>
        <w:t>dünyanın</w:t>
      </w:r>
      <w:r w:rsidRPr="000D2481" w:rsidR="007C20E2">
        <w:rPr>
          <w:sz w:val="18"/>
        </w:rPr>
        <w:t xml:space="preserve"> </w:t>
      </w:r>
      <w:r w:rsidRPr="000D2481">
        <w:rPr>
          <w:sz w:val="18"/>
        </w:rPr>
        <w:t>en</w:t>
      </w:r>
      <w:r w:rsidRPr="000D2481" w:rsidR="007C20E2">
        <w:rPr>
          <w:sz w:val="18"/>
        </w:rPr>
        <w:t xml:space="preserve"> </w:t>
      </w:r>
      <w:r w:rsidRPr="000D2481">
        <w:rPr>
          <w:sz w:val="18"/>
        </w:rPr>
        <w:t>pahalı</w:t>
      </w:r>
      <w:r w:rsidRPr="000D2481" w:rsidR="007C20E2">
        <w:rPr>
          <w:sz w:val="18"/>
        </w:rPr>
        <w:t xml:space="preserve"> </w:t>
      </w:r>
      <w:r w:rsidRPr="000D2481">
        <w:rPr>
          <w:sz w:val="18"/>
        </w:rPr>
        <w:t>mazotunu</w:t>
      </w:r>
      <w:r w:rsidRPr="000D2481" w:rsidR="007C20E2">
        <w:rPr>
          <w:sz w:val="18"/>
        </w:rPr>
        <w:t xml:space="preserve"> </w:t>
      </w:r>
      <w:r w:rsidRPr="000D2481">
        <w:rPr>
          <w:sz w:val="18"/>
        </w:rPr>
        <w:t>kullanmaya</w:t>
      </w:r>
      <w:r w:rsidRPr="000D2481" w:rsidR="007C20E2">
        <w:rPr>
          <w:sz w:val="18"/>
        </w:rPr>
        <w:t xml:space="preserve"> </w:t>
      </w:r>
      <w:r w:rsidRPr="000D2481">
        <w:rPr>
          <w:sz w:val="18"/>
        </w:rPr>
        <w:t>devam</w:t>
      </w:r>
      <w:r w:rsidRPr="000D2481" w:rsidR="007C20E2">
        <w:rPr>
          <w:sz w:val="18"/>
        </w:rPr>
        <w:t xml:space="preserve"> </w:t>
      </w:r>
      <w:r w:rsidRPr="000D2481">
        <w:rPr>
          <w:sz w:val="18"/>
        </w:rPr>
        <w:t>edeceksin,</w:t>
      </w:r>
      <w:r w:rsidRPr="000D2481" w:rsidR="007C20E2">
        <w:rPr>
          <w:sz w:val="18"/>
        </w:rPr>
        <w:t xml:space="preserve"> </w:t>
      </w:r>
      <w:r w:rsidRPr="000D2481">
        <w:rPr>
          <w:sz w:val="18"/>
        </w:rPr>
        <w:t>on</w:t>
      </w:r>
      <w:r w:rsidRPr="000D2481" w:rsidR="007C20E2">
        <w:rPr>
          <w:sz w:val="18"/>
        </w:rPr>
        <w:t xml:space="preserve"> </w:t>
      </w:r>
      <w:r w:rsidRPr="000D2481">
        <w:rPr>
          <w:sz w:val="18"/>
        </w:rPr>
        <w:t>yıl</w:t>
      </w:r>
      <w:r w:rsidRPr="000D2481" w:rsidR="007C20E2">
        <w:rPr>
          <w:sz w:val="18"/>
        </w:rPr>
        <w:t xml:space="preserve"> </w:t>
      </w:r>
      <w:r w:rsidRPr="000D2481">
        <w:rPr>
          <w:sz w:val="18"/>
        </w:rPr>
        <w:t>önce</w:t>
      </w:r>
      <w:r w:rsidRPr="000D2481" w:rsidR="007C20E2">
        <w:rPr>
          <w:sz w:val="18"/>
        </w:rPr>
        <w:t xml:space="preserve"> </w:t>
      </w:r>
      <w:r w:rsidRPr="000D2481">
        <w:rPr>
          <w:sz w:val="18"/>
        </w:rPr>
        <w:t>aldığın</w:t>
      </w:r>
      <w:r w:rsidRPr="000D2481" w:rsidR="007C20E2">
        <w:rPr>
          <w:sz w:val="18"/>
        </w:rPr>
        <w:t xml:space="preserve"> </w:t>
      </w:r>
      <w:r w:rsidRPr="000D2481">
        <w:rPr>
          <w:sz w:val="18"/>
        </w:rPr>
        <w:t>vahidi</w:t>
      </w:r>
      <w:r w:rsidRPr="000D2481" w:rsidR="007C20E2">
        <w:rPr>
          <w:sz w:val="18"/>
        </w:rPr>
        <w:t xml:space="preserve"> </w:t>
      </w:r>
      <w:r w:rsidRPr="000D2481">
        <w:rPr>
          <w:sz w:val="18"/>
        </w:rPr>
        <w:t>fiyatın</w:t>
      </w:r>
      <w:r w:rsidRPr="000D2481" w:rsidR="007C20E2">
        <w:rPr>
          <w:sz w:val="18"/>
        </w:rPr>
        <w:t xml:space="preserve"> </w:t>
      </w:r>
      <w:r w:rsidRPr="000D2481">
        <w:rPr>
          <w:sz w:val="18"/>
        </w:rPr>
        <w:t>yarısını</w:t>
      </w:r>
      <w:r w:rsidRPr="000D2481" w:rsidR="007C20E2">
        <w:rPr>
          <w:sz w:val="18"/>
        </w:rPr>
        <w:t xml:space="preserve"> </w:t>
      </w:r>
      <w:r w:rsidRPr="000D2481">
        <w:rPr>
          <w:sz w:val="18"/>
        </w:rPr>
        <w:t>bile</w:t>
      </w:r>
      <w:r w:rsidRPr="000D2481" w:rsidR="007C20E2">
        <w:rPr>
          <w:sz w:val="18"/>
        </w:rPr>
        <w:t xml:space="preserve"> </w:t>
      </w:r>
      <w:r w:rsidRPr="000D2481">
        <w:rPr>
          <w:sz w:val="18"/>
        </w:rPr>
        <w:t>alamaz</w:t>
      </w:r>
      <w:r w:rsidRPr="000D2481" w:rsidR="007C20E2">
        <w:rPr>
          <w:sz w:val="18"/>
        </w:rPr>
        <w:t xml:space="preserve"> </w:t>
      </w:r>
      <w:r w:rsidRPr="000D2481">
        <w:rPr>
          <w:sz w:val="18"/>
        </w:rPr>
        <w:t>hâle</w:t>
      </w:r>
      <w:r w:rsidRPr="000D2481" w:rsidR="007C20E2">
        <w:rPr>
          <w:sz w:val="18"/>
        </w:rPr>
        <w:t xml:space="preserve"> </w:t>
      </w:r>
      <w:r w:rsidRPr="000D2481">
        <w:rPr>
          <w:sz w:val="18"/>
        </w:rPr>
        <w:t>geleceksin.”</w:t>
      </w:r>
      <w:r w:rsidRPr="000D2481" w:rsidR="007C20E2">
        <w:rPr>
          <w:sz w:val="18"/>
        </w:rPr>
        <w:t xml:space="preserve"> </w:t>
      </w:r>
      <w:r w:rsidRPr="000D2481">
        <w:rPr>
          <w:sz w:val="18"/>
        </w:rPr>
        <w:t>İşte</w:t>
      </w:r>
      <w:r w:rsidRPr="000D2481" w:rsidR="007C20E2">
        <w:rPr>
          <w:sz w:val="18"/>
        </w:rPr>
        <w:t xml:space="preserve"> </w:t>
      </w:r>
      <w:r w:rsidRPr="000D2481">
        <w:rPr>
          <w:sz w:val="18"/>
        </w:rPr>
        <w:t>o</w:t>
      </w:r>
      <w:r w:rsidRPr="000D2481" w:rsidR="007C20E2">
        <w:rPr>
          <w:sz w:val="18"/>
        </w:rPr>
        <w:t xml:space="preserve"> </w:t>
      </w:r>
      <w:r w:rsidRPr="000D2481">
        <w:rPr>
          <w:sz w:val="18"/>
        </w:rPr>
        <w:t>yüzden</w:t>
      </w:r>
      <w:r w:rsidRPr="000D2481" w:rsidR="007C20E2">
        <w:rPr>
          <w:sz w:val="18"/>
        </w:rPr>
        <w:t xml:space="preserve"> </w:t>
      </w:r>
      <w:r w:rsidRPr="000D2481">
        <w:rPr>
          <w:sz w:val="18"/>
        </w:rPr>
        <w:t>diyoruz</w:t>
      </w:r>
      <w:r w:rsidRPr="000D2481" w:rsidR="007C20E2">
        <w:rPr>
          <w:sz w:val="18"/>
        </w:rPr>
        <w:t xml:space="preserve"> </w:t>
      </w:r>
      <w:r w:rsidRPr="000D2481">
        <w:rPr>
          <w:sz w:val="18"/>
        </w:rPr>
        <w:t>ki:</w:t>
      </w:r>
      <w:r w:rsidRPr="000D2481" w:rsidR="007C20E2">
        <w:rPr>
          <w:sz w:val="18"/>
        </w:rPr>
        <w:t xml:space="preserve"> </w:t>
      </w:r>
      <w:r w:rsidRPr="000D2481">
        <w:rPr>
          <w:sz w:val="18"/>
        </w:rPr>
        <w:t>24</w:t>
      </w:r>
      <w:r w:rsidRPr="000D2481" w:rsidR="007C20E2">
        <w:rPr>
          <w:sz w:val="18"/>
        </w:rPr>
        <w:t xml:space="preserve"> </w:t>
      </w:r>
      <w:r w:rsidRPr="000D2481">
        <w:rPr>
          <w:sz w:val="18"/>
        </w:rPr>
        <w:t>Haziranda</w:t>
      </w:r>
      <w:r w:rsidRPr="000D2481" w:rsidR="007C20E2">
        <w:rPr>
          <w:sz w:val="18"/>
        </w:rPr>
        <w:t xml:space="preserve"> </w:t>
      </w:r>
      <w:r w:rsidRPr="000D2481">
        <w:rPr>
          <w:sz w:val="18"/>
        </w:rPr>
        <w:t>çok</w:t>
      </w:r>
      <w:r w:rsidRPr="000D2481" w:rsidR="007C20E2">
        <w:rPr>
          <w:sz w:val="18"/>
        </w:rPr>
        <w:t xml:space="preserve"> </w:t>
      </w:r>
      <w:r w:rsidRPr="000D2481">
        <w:rPr>
          <w:sz w:val="18"/>
        </w:rPr>
        <w:t>büyük</w:t>
      </w:r>
      <w:r w:rsidRPr="000D2481" w:rsidR="007C20E2">
        <w:rPr>
          <w:sz w:val="18"/>
        </w:rPr>
        <w:t xml:space="preserve"> </w:t>
      </w:r>
      <w:r w:rsidRPr="000D2481">
        <w:rPr>
          <w:sz w:val="18"/>
        </w:rPr>
        <w:t>bir</w:t>
      </w:r>
      <w:r w:rsidRPr="000D2481" w:rsidR="007C20E2">
        <w:rPr>
          <w:sz w:val="18"/>
        </w:rPr>
        <w:t xml:space="preserve"> </w:t>
      </w:r>
      <w:r w:rsidRPr="000D2481">
        <w:rPr>
          <w:sz w:val="18"/>
        </w:rPr>
        <w:t>fırsat</w:t>
      </w:r>
      <w:r w:rsidRPr="000D2481" w:rsidR="007C20E2">
        <w:rPr>
          <w:sz w:val="18"/>
        </w:rPr>
        <w:t xml:space="preserve"> </w:t>
      </w:r>
      <w:r w:rsidRPr="000D2481">
        <w:rPr>
          <w:sz w:val="18"/>
        </w:rPr>
        <w:t>var,</w:t>
      </w:r>
      <w:r w:rsidRPr="000D2481" w:rsidR="007C20E2">
        <w:rPr>
          <w:sz w:val="18"/>
        </w:rPr>
        <w:t xml:space="preserve"> </w:t>
      </w:r>
      <w:r w:rsidRPr="000D2481">
        <w:rPr>
          <w:sz w:val="18"/>
        </w:rPr>
        <w:t>sandık</w:t>
      </w:r>
      <w:r w:rsidRPr="000D2481" w:rsidR="007C20E2">
        <w:rPr>
          <w:sz w:val="18"/>
        </w:rPr>
        <w:t xml:space="preserve"> </w:t>
      </w:r>
      <w:r w:rsidRPr="000D2481">
        <w:rPr>
          <w:sz w:val="18"/>
        </w:rPr>
        <w:t>geliyor</w:t>
      </w:r>
      <w:r w:rsidRPr="000D2481" w:rsidR="007C20E2">
        <w:rPr>
          <w:sz w:val="18"/>
        </w:rPr>
        <w:t xml:space="preserve"> </w:t>
      </w:r>
      <w:r w:rsidRPr="000D2481">
        <w:rPr>
          <w:sz w:val="18"/>
        </w:rPr>
        <w:t>köylünün</w:t>
      </w:r>
      <w:r w:rsidRPr="000D2481" w:rsidR="007C20E2">
        <w:rPr>
          <w:sz w:val="18"/>
        </w:rPr>
        <w:t xml:space="preserve"> </w:t>
      </w:r>
      <w:r w:rsidRPr="000D2481">
        <w:rPr>
          <w:sz w:val="18"/>
        </w:rPr>
        <w:t>önüne.</w:t>
      </w:r>
      <w:r w:rsidRPr="000D2481" w:rsidR="007C20E2">
        <w:rPr>
          <w:sz w:val="18"/>
        </w:rPr>
        <w:t xml:space="preserve"> </w:t>
      </w:r>
      <w:r w:rsidRPr="000D2481">
        <w:rPr>
          <w:sz w:val="18"/>
        </w:rPr>
        <w:t>Artık</w:t>
      </w:r>
      <w:r w:rsidRPr="000D2481" w:rsidR="007C20E2">
        <w:rPr>
          <w:sz w:val="18"/>
        </w:rPr>
        <w:t xml:space="preserve"> </w:t>
      </w:r>
      <w:r w:rsidRPr="000D2481">
        <w:rPr>
          <w:sz w:val="18"/>
        </w:rPr>
        <w:t>başlarına</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sorun</w:t>
      </w:r>
      <w:r w:rsidRPr="000D2481" w:rsidR="007C20E2">
        <w:rPr>
          <w:sz w:val="18"/>
        </w:rPr>
        <w:t xml:space="preserve"> </w:t>
      </w:r>
      <w:r w:rsidRPr="000D2481">
        <w:rPr>
          <w:sz w:val="18"/>
        </w:rPr>
        <w:t>açan,</w:t>
      </w:r>
      <w:r w:rsidRPr="000D2481" w:rsidR="007C20E2">
        <w:rPr>
          <w:sz w:val="18"/>
        </w:rPr>
        <w:t xml:space="preserve"> </w:t>
      </w:r>
      <w:r w:rsidRPr="000D2481">
        <w:rPr>
          <w:sz w:val="18"/>
        </w:rPr>
        <w:t>daha</w:t>
      </w:r>
      <w:r w:rsidRPr="000D2481" w:rsidR="007C20E2">
        <w:rPr>
          <w:sz w:val="18"/>
        </w:rPr>
        <w:t xml:space="preserve"> </w:t>
      </w:r>
      <w:r w:rsidRPr="000D2481">
        <w:rPr>
          <w:sz w:val="18"/>
        </w:rPr>
        <w:t>da</w:t>
      </w:r>
      <w:r w:rsidRPr="000D2481" w:rsidR="007C20E2">
        <w:rPr>
          <w:sz w:val="18"/>
        </w:rPr>
        <w:t xml:space="preserve"> </w:t>
      </w:r>
      <w:r w:rsidRPr="000D2481">
        <w:rPr>
          <w:sz w:val="18"/>
        </w:rPr>
        <w:t>yoksullaşmalarına</w:t>
      </w:r>
      <w:r w:rsidRPr="000D2481" w:rsidR="007C20E2">
        <w:rPr>
          <w:sz w:val="18"/>
        </w:rPr>
        <w:t xml:space="preserve"> </w:t>
      </w:r>
      <w:r w:rsidRPr="000D2481">
        <w:rPr>
          <w:sz w:val="18"/>
        </w:rPr>
        <w:t>sebep</w:t>
      </w:r>
      <w:r w:rsidRPr="000D2481" w:rsidR="007C20E2">
        <w:rPr>
          <w:sz w:val="18"/>
        </w:rPr>
        <w:t xml:space="preserve"> </w:t>
      </w:r>
      <w:r w:rsidRPr="000D2481">
        <w:rPr>
          <w:sz w:val="18"/>
        </w:rPr>
        <w:t>olan</w:t>
      </w:r>
      <w:r w:rsidRPr="000D2481" w:rsidR="007C20E2">
        <w:rPr>
          <w:sz w:val="18"/>
        </w:rPr>
        <w:t xml:space="preserve"> </w:t>
      </w:r>
      <w:r w:rsidRPr="000D2481">
        <w:rPr>
          <w:sz w:val="18"/>
        </w:rPr>
        <w:t>bu</w:t>
      </w:r>
      <w:r w:rsidRPr="000D2481" w:rsidR="007C20E2">
        <w:rPr>
          <w:sz w:val="18"/>
        </w:rPr>
        <w:t xml:space="preserve"> </w:t>
      </w:r>
      <w:r w:rsidRPr="000D2481">
        <w:rPr>
          <w:sz w:val="18"/>
        </w:rPr>
        <w:t>iktidardan</w:t>
      </w:r>
      <w:r w:rsidRPr="000D2481" w:rsidR="007C20E2">
        <w:rPr>
          <w:sz w:val="18"/>
        </w:rPr>
        <w:t xml:space="preserve"> </w:t>
      </w:r>
      <w:r w:rsidRPr="000D2481">
        <w:rPr>
          <w:sz w:val="18"/>
        </w:rPr>
        <w:t>kurtulmanın</w:t>
      </w:r>
      <w:r w:rsidRPr="000D2481" w:rsidR="007C20E2">
        <w:rPr>
          <w:sz w:val="18"/>
        </w:rPr>
        <w:t xml:space="preserve"> </w:t>
      </w:r>
      <w:r w:rsidRPr="000D2481">
        <w:rPr>
          <w:sz w:val="18"/>
        </w:rPr>
        <w:t>tam</w:t>
      </w:r>
      <w:r w:rsidRPr="000D2481" w:rsidR="007C20E2">
        <w:rPr>
          <w:sz w:val="18"/>
        </w:rPr>
        <w:t xml:space="preserve"> </w:t>
      </w:r>
      <w:r w:rsidRPr="000D2481">
        <w:rPr>
          <w:sz w:val="18"/>
        </w:rPr>
        <w:t>da</w:t>
      </w:r>
      <w:r w:rsidRPr="000D2481" w:rsidR="007C20E2">
        <w:rPr>
          <w:sz w:val="18"/>
        </w:rPr>
        <w:t xml:space="preserve"> </w:t>
      </w:r>
      <w:r w:rsidRPr="000D2481">
        <w:rPr>
          <w:sz w:val="18"/>
        </w:rPr>
        <w:t>zamanı.</w:t>
      </w:r>
      <w:r w:rsidRPr="000D2481" w:rsidR="007C20E2">
        <w:rPr>
          <w:sz w:val="18"/>
        </w:rPr>
        <w:t xml:space="preserve"> </w:t>
      </w:r>
      <w:r w:rsidRPr="000D2481">
        <w:rPr>
          <w:sz w:val="18"/>
        </w:rPr>
        <w:t>Bugüne</w:t>
      </w:r>
      <w:r w:rsidRPr="000D2481" w:rsidR="007C20E2">
        <w:rPr>
          <w:sz w:val="18"/>
        </w:rPr>
        <w:t xml:space="preserve"> </w:t>
      </w:r>
      <w:r w:rsidRPr="000D2481">
        <w:rPr>
          <w:sz w:val="18"/>
        </w:rPr>
        <w:t>kadar</w:t>
      </w:r>
      <w:r w:rsidRPr="000D2481" w:rsidR="007C20E2">
        <w:rPr>
          <w:sz w:val="18"/>
        </w:rPr>
        <w:t xml:space="preserve"> </w:t>
      </w:r>
      <w:r w:rsidRPr="000D2481">
        <w:rPr>
          <w:sz w:val="18"/>
        </w:rPr>
        <w:t>oy</w:t>
      </w:r>
      <w:r w:rsidRPr="000D2481" w:rsidR="007C20E2">
        <w:rPr>
          <w:sz w:val="18"/>
        </w:rPr>
        <w:t xml:space="preserve"> </w:t>
      </w:r>
      <w:r w:rsidRPr="000D2481">
        <w:rPr>
          <w:sz w:val="18"/>
        </w:rPr>
        <w:t>verdiniz,</w:t>
      </w:r>
      <w:r w:rsidRPr="000D2481" w:rsidR="007C20E2">
        <w:rPr>
          <w:sz w:val="18"/>
        </w:rPr>
        <w:t xml:space="preserve"> </w:t>
      </w:r>
      <w:r w:rsidRPr="000D2481">
        <w:rPr>
          <w:sz w:val="18"/>
        </w:rPr>
        <w:t>sizin</w:t>
      </w:r>
      <w:r w:rsidRPr="000D2481" w:rsidR="007C20E2">
        <w:rPr>
          <w:sz w:val="18"/>
        </w:rPr>
        <w:t xml:space="preserve"> </w:t>
      </w:r>
      <w:r w:rsidRPr="000D2481">
        <w:rPr>
          <w:sz w:val="18"/>
        </w:rPr>
        <w:t>sırtınızdan,</w:t>
      </w:r>
      <w:r w:rsidRPr="000D2481" w:rsidR="007C20E2">
        <w:rPr>
          <w:sz w:val="18"/>
        </w:rPr>
        <w:t xml:space="preserve"> </w:t>
      </w:r>
      <w:r w:rsidRPr="000D2481">
        <w:rPr>
          <w:sz w:val="18"/>
        </w:rPr>
        <w:t>sizin</w:t>
      </w:r>
      <w:r w:rsidRPr="000D2481" w:rsidR="007C20E2">
        <w:rPr>
          <w:sz w:val="18"/>
        </w:rPr>
        <w:t xml:space="preserve"> </w:t>
      </w:r>
      <w:r w:rsidRPr="000D2481">
        <w:rPr>
          <w:sz w:val="18"/>
        </w:rPr>
        <w:t>verdiğiniz</w:t>
      </w:r>
      <w:r w:rsidRPr="000D2481" w:rsidR="007C20E2">
        <w:rPr>
          <w:sz w:val="18"/>
        </w:rPr>
        <w:t xml:space="preserve"> </w:t>
      </w:r>
      <w:r w:rsidRPr="000D2481">
        <w:rPr>
          <w:sz w:val="18"/>
        </w:rPr>
        <w:t>oylarla</w:t>
      </w:r>
      <w:r w:rsidRPr="000D2481" w:rsidR="007C20E2">
        <w:rPr>
          <w:sz w:val="18"/>
        </w:rPr>
        <w:t xml:space="preserve"> </w:t>
      </w:r>
      <w:r w:rsidRPr="000D2481">
        <w:rPr>
          <w:sz w:val="18"/>
        </w:rPr>
        <w:t>birileri</w:t>
      </w:r>
      <w:r w:rsidRPr="000D2481" w:rsidR="007C20E2">
        <w:rPr>
          <w:sz w:val="18"/>
        </w:rPr>
        <w:t xml:space="preserve"> </w:t>
      </w:r>
      <w:r w:rsidRPr="000D2481">
        <w:rPr>
          <w:sz w:val="18"/>
        </w:rPr>
        <w:t>Türkiye’de</w:t>
      </w:r>
      <w:r w:rsidRPr="000D2481" w:rsidR="007C20E2">
        <w:rPr>
          <w:sz w:val="18"/>
        </w:rPr>
        <w:t xml:space="preserve"> </w:t>
      </w:r>
      <w:r w:rsidRPr="000D2481">
        <w:rPr>
          <w:sz w:val="18"/>
        </w:rPr>
        <w:t>ihya</w:t>
      </w:r>
      <w:r w:rsidRPr="000D2481" w:rsidR="007C20E2">
        <w:rPr>
          <w:sz w:val="18"/>
        </w:rPr>
        <w:t xml:space="preserve"> </w:t>
      </w:r>
      <w:r w:rsidRPr="000D2481">
        <w:rPr>
          <w:sz w:val="18"/>
        </w:rPr>
        <w:t>oldu</w:t>
      </w:r>
      <w:r w:rsidRPr="000D2481" w:rsidR="007C20E2">
        <w:rPr>
          <w:sz w:val="18"/>
        </w:rPr>
        <w:t xml:space="preserve"> </w:t>
      </w:r>
      <w:r w:rsidRPr="000D2481">
        <w:rPr>
          <w:sz w:val="18"/>
        </w:rPr>
        <w:t>ama</w:t>
      </w:r>
      <w:r w:rsidRPr="000D2481" w:rsidR="007C20E2">
        <w:rPr>
          <w:sz w:val="18"/>
        </w:rPr>
        <w:t xml:space="preserve"> </w:t>
      </w:r>
      <w:r w:rsidRPr="000D2481">
        <w:rPr>
          <w:sz w:val="18"/>
        </w:rPr>
        <w:t>siz</w:t>
      </w:r>
      <w:r w:rsidRPr="000D2481" w:rsidR="007C20E2">
        <w:rPr>
          <w:sz w:val="18"/>
        </w:rPr>
        <w:t xml:space="preserve"> </w:t>
      </w:r>
      <w:r w:rsidRPr="000D2481">
        <w:rPr>
          <w:sz w:val="18"/>
        </w:rPr>
        <w:t>fakirleşmeye</w:t>
      </w:r>
      <w:r w:rsidRPr="000D2481" w:rsidR="007C20E2">
        <w:rPr>
          <w:sz w:val="18"/>
        </w:rPr>
        <w:t xml:space="preserve"> </w:t>
      </w:r>
      <w:r w:rsidRPr="000D2481">
        <w:rPr>
          <w:sz w:val="18"/>
        </w:rPr>
        <w:t>devam</w:t>
      </w:r>
      <w:r w:rsidRPr="000D2481" w:rsidR="007C20E2">
        <w:rPr>
          <w:sz w:val="18"/>
        </w:rPr>
        <w:t xml:space="preserve"> </w:t>
      </w:r>
      <w:r w:rsidRPr="000D2481">
        <w:rPr>
          <w:sz w:val="18"/>
        </w:rPr>
        <w:t>ettiniz.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defalarca</w:t>
      </w:r>
      <w:r w:rsidRPr="000D2481" w:rsidR="007C20E2">
        <w:rPr>
          <w:sz w:val="18"/>
        </w:rPr>
        <w:t xml:space="preserve"> </w:t>
      </w:r>
      <w:r w:rsidRPr="000D2481">
        <w:rPr>
          <w:sz w:val="18"/>
        </w:rPr>
        <w:t>söyledim,</w:t>
      </w:r>
      <w:r w:rsidRPr="000D2481" w:rsidR="007C20E2">
        <w:rPr>
          <w:sz w:val="18"/>
        </w:rPr>
        <w:t xml:space="preserve"> </w:t>
      </w:r>
      <w:r w:rsidRPr="000D2481">
        <w:rPr>
          <w:sz w:val="18"/>
        </w:rPr>
        <w:t>burada</w:t>
      </w:r>
      <w:r w:rsidRPr="000D2481" w:rsidR="007C20E2">
        <w:rPr>
          <w:sz w:val="18"/>
        </w:rPr>
        <w:t xml:space="preserve"> </w:t>
      </w:r>
      <w:r w:rsidRPr="000D2481">
        <w:rPr>
          <w:sz w:val="18"/>
        </w:rPr>
        <w:t>yeniden</w:t>
      </w:r>
      <w:r w:rsidRPr="000D2481" w:rsidR="007C20E2">
        <w:rPr>
          <w:sz w:val="18"/>
        </w:rPr>
        <w:t xml:space="preserve"> </w:t>
      </w:r>
      <w:r w:rsidRPr="000D2481">
        <w:rPr>
          <w:sz w:val="18"/>
        </w:rPr>
        <w:t>söylemek</w:t>
      </w:r>
      <w:r w:rsidRPr="000D2481" w:rsidR="007C20E2">
        <w:rPr>
          <w:sz w:val="18"/>
        </w:rPr>
        <w:t xml:space="preserve"> </w:t>
      </w:r>
      <w:r w:rsidRPr="000D2481">
        <w:rPr>
          <w:sz w:val="18"/>
        </w:rPr>
        <w:t>istiyorum;</w:t>
      </w:r>
      <w:r w:rsidRPr="000D2481" w:rsidR="007C20E2">
        <w:rPr>
          <w:sz w:val="18"/>
        </w:rPr>
        <w:t xml:space="preserve"> </w:t>
      </w:r>
      <w:r w:rsidRPr="000D2481">
        <w:rPr>
          <w:sz w:val="18"/>
        </w:rPr>
        <w:t>bakın,</w:t>
      </w:r>
      <w:r w:rsidRPr="000D2481" w:rsidR="007C20E2">
        <w:rPr>
          <w:sz w:val="18"/>
        </w:rPr>
        <w:t xml:space="preserve"> </w:t>
      </w:r>
      <w:r w:rsidRPr="000D2481">
        <w:rPr>
          <w:sz w:val="18"/>
        </w:rPr>
        <w:t>şu</w:t>
      </w:r>
      <w:r w:rsidRPr="000D2481" w:rsidR="007C20E2">
        <w:rPr>
          <w:sz w:val="18"/>
        </w:rPr>
        <w:t xml:space="preserve"> </w:t>
      </w:r>
      <w:r w:rsidRPr="000D2481">
        <w:rPr>
          <w:sz w:val="18"/>
        </w:rPr>
        <w:t>vahidi</w:t>
      </w:r>
      <w:r w:rsidRPr="000D2481" w:rsidR="007C20E2">
        <w:rPr>
          <w:sz w:val="18"/>
        </w:rPr>
        <w:t xml:space="preserve"> </w:t>
      </w:r>
      <w:r w:rsidRPr="000D2481">
        <w:rPr>
          <w:sz w:val="18"/>
        </w:rPr>
        <w:t>fiyat</w:t>
      </w:r>
      <w:r w:rsidRPr="000D2481" w:rsidR="007C20E2">
        <w:rPr>
          <w:sz w:val="18"/>
        </w:rPr>
        <w:t xml:space="preserve"> </w:t>
      </w:r>
      <w:r w:rsidRPr="000D2481">
        <w:rPr>
          <w:sz w:val="18"/>
        </w:rPr>
        <w:t>meselesi.</w:t>
      </w:r>
      <w:r w:rsidRPr="000D2481" w:rsidR="007C20E2">
        <w:rPr>
          <w:sz w:val="18"/>
        </w:rPr>
        <w:t xml:space="preserve"> </w:t>
      </w:r>
      <w:r w:rsidRPr="000D2481">
        <w:rPr>
          <w:sz w:val="18"/>
        </w:rPr>
        <w:t>İlk</w:t>
      </w:r>
      <w:r w:rsidRPr="000D2481" w:rsidR="007C20E2">
        <w:rPr>
          <w:sz w:val="18"/>
        </w:rPr>
        <w:t xml:space="preserve"> </w:t>
      </w:r>
      <w:r w:rsidRPr="000D2481">
        <w:rPr>
          <w:sz w:val="18"/>
        </w:rPr>
        <w:t>milletvekili</w:t>
      </w:r>
      <w:r w:rsidRPr="000D2481" w:rsidR="007C20E2">
        <w:rPr>
          <w:sz w:val="18"/>
        </w:rPr>
        <w:t xml:space="preserve"> </w:t>
      </w:r>
      <w:r w:rsidRPr="000D2481">
        <w:rPr>
          <w:sz w:val="18"/>
        </w:rPr>
        <w:t>olduğumda</w:t>
      </w:r>
      <w:r w:rsidRPr="000D2481" w:rsidR="007C20E2">
        <w:rPr>
          <w:sz w:val="18"/>
        </w:rPr>
        <w:t xml:space="preserve"> </w:t>
      </w:r>
      <w:r w:rsidRPr="000D2481">
        <w:rPr>
          <w:sz w:val="18"/>
        </w:rPr>
        <w:t>verdiğim</w:t>
      </w:r>
      <w:r w:rsidRPr="000D2481" w:rsidR="007C20E2">
        <w:rPr>
          <w:sz w:val="18"/>
        </w:rPr>
        <w:t xml:space="preserve"> </w:t>
      </w:r>
      <w:r w:rsidRPr="000D2481">
        <w:rPr>
          <w:sz w:val="18"/>
        </w:rPr>
        <w:t>kanun</w:t>
      </w:r>
      <w:r w:rsidRPr="000D2481" w:rsidR="007C20E2">
        <w:rPr>
          <w:sz w:val="18"/>
        </w:rPr>
        <w:t xml:space="preserve"> </w:t>
      </w:r>
      <w:r w:rsidRPr="000D2481">
        <w:rPr>
          <w:sz w:val="18"/>
        </w:rPr>
        <w:t>teklifi</w:t>
      </w:r>
      <w:r w:rsidRPr="000D2481" w:rsidR="007C20E2">
        <w:rPr>
          <w:sz w:val="18"/>
        </w:rPr>
        <w:t xml:space="preserve"> </w:t>
      </w:r>
      <w:r w:rsidRPr="000D2481">
        <w:rPr>
          <w:sz w:val="18"/>
        </w:rPr>
        <w:t>bununla</w:t>
      </w:r>
      <w:r w:rsidRPr="000D2481" w:rsidR="007C20E2">
        <w:rPr>
          <w:sz w:val="18"/>
        </w:rPr>
        <w:t xml:space="preserve"> </w:t>
      </w:r>
      <w:r w:rsidRPr="000D2481">
        <w:rPr>
          <w:sz w:val="18"/>
        </w:rPr>
        <w:t>ilgiliydi.</w:t>
      </w:r>
      <w:r w:rsidRPr="000D2481" w:rsidR="007C20E2">
        <w:rPr>
          <w:sz w:val="18"/>
        </w:rPr>
        <w:t xml:space="preserve"> </w:t>
      </w:r>
      <w:r w:rsidRPr="000D2481">
        <w:rPr>
          <w:sz w:val="18"/>
        </w:rPr>
        <w:t>Önerim</w:t>
      </w:r>
      <w:r w:rsidRPr="000D2481" w:rsidR="007C20E2">
        <w:rPr>
          <w:sz w:val="18"/>
        </w:rPr>
        <w:t xml:space="preserve"> </w:t>
      </w:r>
      <w:r w:rsidRPr="000D2481">
        <w:rPr>
          <w:sz w:val="18"/>
        </w:rPr>
        <w:t>şu:</w:t>
      </w:r>
      <w:r w:rsidRPr="000D2481" w:rsidR="007C20E2">
        <w:rPr>
          <w:sz w:val="18"/>
        </w:rPr>
        <w:t xml:space="preserve"> </w:t>
      </w:r>
      <w:r w:rsidRPr="000D2481">
        <w:rPr>
          <w:sz w:val="18"/>
        </w:rPr>
        <w:t>Orman</w:t>
      </w:r>
      <w:r w:rsidRPr="000D2481" w:rsidR="007C20E2">
        <w:rPr>
          <w:sz w:val="18"/>
        </w:rPr>
        <w:t xml:space="preserve"> </w:t>
      </w:r>
      <w:r w:rsidRPr="000D2481">
        <w:rPr>
          <w:sz w:val="18"/>
        </w:rPr>
        <w:t>köylüsünün</w:t>
      </w:r>
      <w:r w:rsidRPr="000D2481" w:rsidR="007C20E2">
        <w:rPr>
          <w:sz w:val="18"/>
        </w:rPr>
        <w:t xml:space="preserve"> </w:t>
      </w:r>
      <w:r w:rsidRPr="000D2481">
        <w:rPr>
          <w:sz w:val="18"/>
        </w:rPr>
        <w:t>vahidi</w:t>
      </w:r>
      <w:r w:rsidRPr="000D2481" w:rsidR="007C20E2">
        <w:rPr>
          <w:sz w:val="18"/>
        </w:rPr>
        <w:t xml:space="preserve"> </w:t>
      </w:r>
      <w:r w:rsidRPr="000D2481">
        <w:rPr>
          <w:sz w:val="18"/>
        </w:rPr>
        <w:t>fiyatını</w:t>
      </w:r>
      <w:r w:rsidRPr="000D2481" w:rsidR="007C20E2">
        <w:rPr>
          <w:sz w:val="18"/>
        </w:rPr>
        <w:t xml:space="preserve"> </w:t>
      </w:r>
      <w:r w:rsidRPr="000D2481">
        <w:rPr>
          <w:sz w:val="18"/>
        </w:rPr>
        <w:t>bir</w:t>
      </w:r>
      <w:r w:rsidRPr="000D2481" w:rsidR="007C20E2">
        <w:rPr>
          <w:sz w:val="18"/>
        </w:rPr>
        <w:t xml:space="preserve"> </w:t>
      </w:r>
      <w:r w:rsidRPr="000D2481">
        <w:rPr>
          <w:sz w:val="18"/>
        </w:rPr>
        <w:t>bölge</w:t>
      </w:r>
      <w:r w:rsidRPr="000D2481" w:rsidR="007C20E2">
        <w:rPr>
          <w:sz w:val="18"/>
        </w:rPr>
        <w:t xml:space="preserve"> </w:t>
      </w:r>
      <w:r w:rsidRPr="000D2481">
        <w:rPr>
          <w:sz w:val="18"/>
        </w:rPr>
        <w:t>şefinin</w:t>
      </w:r>
      <w:r w:rsidRPr="000D2481" w:rsidR="007C20E2">
        <w:rPr>
          <w:sz w:val="18"/>
        </w:rPr>
        <w:t xml:space="preserve"> </w:t>
      </w:r>
      <w:r w:rsidRPr="000D2481">
        <w:rPr>
          <w:sz w:val="18"/>
        </w:rPr>
        <w:t>iki</w:t>
      </w:r>
      <w:r w:rsidRPr="000D2481" w:rsidR="007C20E2">
        <w:rPr>
          <w:sz w:val="18"/>
        </w:rPr>
        <w:t xml:space="preserve"> </w:t>
      </w:r>
      <w:r w:rsidRPr="000D2481">
        <w:rPr>
          <w:sz w:val="18"/>
        </w:rPr>
        <w:t>dudağı</w:t>
      </w:r>
      <w:r w:rsidRPr="000D2481" w:rsidR="007C20E2">
        <w:rPr>
          <w:sz w:val="18"/>
        </w:rPr>
        <w:t xml:space="preserve"> </w:t>
      </w:r>
      <w:r w:rsidRPr="000D2481">
        <w:rPr>
          <w:sz w:val="18"/>
        </w:rPr>
        <w:t>arasına</w:t>
      </w:r>
      <w:r w:rsidRPr="000D2481" w:rsidR="007C20E2">
        <w:rPr>
          <w:sz w:val="18"/>
        </w:rPr>
        <w:t xml:space="preserve"> </w:t>
      </w:r>
      <w:r w:rsidRPr="000D2481">
        <w:rPr>
          <w:sz w:val="18"/>
        </w:rPr>
        <w:t>bırakmayalım.</w:t>
      </w:r>
      <w:r w:rsidRPr="000D2481" w:rsidR="007C20E2">
        <w:rPr>
          <w:sz w:val="18"/>
        </w:rPr>
        <w:t xml:space="preserve"> </w:t>
      </w:r>
      <w:r w:rsidRPr="000D2481">
        <w:rPr>
          <w:sz w:val="18"/>
        </w:rPr>
        <w:t>Ne</w:t>
      </w:r>
      <w:r w:rsidRPr="000D2481" w:rsidR="007C20E2">
        <w:rPr>
          <w:sz w:val="18"/>
        </w:rPr>
        <w:t xml:space="preserve"> </w:t>
      </w:r>
      <w:r w:rsidRPr="000D2481">
        <w:rPr>
          <w:sz w:val="18"/>
        </w:rPr>
        <w:t>yapalım</w:t>
      </w:r>
      <w:r w:rsidRPr="000D2481" w:rsidR="007C20E2">
        <w:rPr>
          <w:sz w:val="18"/>
        </w:rPr>
        <w:t xml:space="preserve"> </w:t>
      </w:r>
      <w:r w:rsidRPr="000D2481">
        <w:rPr>
          <w:sz w:val="18"/>
        </w:rPr>
        <w:t>biliyor</w:t>
      </w:r>
      <w:r w:rsidRPr="000D2481" w:rsidR="007C20E2">
        <w:rPr>
          <w:sz w:val="18"/>
        </w:rPr>
        <w:t xml:space="preserve"> </w:t>
      </w:r>
      <w:r w:rsidRPr="000D2481">
        <w:rPr>
          <w:sz w:val="18"/>
        </w:rPr>
        <w:t>musunuz?</w:t>
      </w:r>
      <w:r w:rsidRPr="000D2481" w:rsidR="007C20E2">
        <w:rPr>
          <w:sz w:val="18"/>
        </w:rPr>
        <w:t xml:space="preserve"> </w:t>
      </w:r>
      <w:r w:rsidRPr="000D2481">
        <w:rPr>
          <w:sz w:val="18"/>
        </w:rPr>
        <w:t>Ormanda</w:t>
      </w:r>
      <w:r w:rsidRPr="000D2481" w:rsidR="007C20E2">
        <w:rPr>
          <w:sz w:val="18"/>
        </w:rPr>
        <w:t xml:space="preserve"> </w:t>
      </w:r>
      <w:r w:rsidRPr="000D2481">
        <w:rPr>
          <w:sz w:val="18"/>
        </w:rPr>
        <w:t>üretim</w:t>
      </w:r>
      <w:r w:rsidRPr="000D2481" w:rsidR="007C20E2">
        <w:rPr>
          <w:sz w:val="18"/>
        </w:rPr>
        <w:t xml:space="preserve"> </w:t>
      </w:r>
      <w:r w:rsidRPr="000D2481">
        <w:rPr>
          <w:sz w:val="18"/>
        </w:rPr>
        <w:t>nasıl</w:t>
      </w:r>
      <w:r w:rsidRPr="000D2481" w:rsidR="007C20E2">
        <w:rPr>
          <w:sz w:val="18"/>
        </w:rPr>
        <w:t xml:space="preserve"> </w:t>
      </w:r>
      <w:r w:rsidRPr="000D2481">
        <w:rPr>
          <w:sz w:val="18"/>
        </w:rPr>
        <w:t>yapılır,</w:t>
      </w:r>
      <w:r w:rsidRPr="000D2481" w:rsidR="007C20E2">
        <w:rPr>
          <w:sz w:val="18"/>
        </w:rPr>
        <w:t xml:space="preserve"> </w:t>
      </w:r>
      <w:r w:rsidRPr="000D2481">
        <w:rPr>
          <w:sz w:val="18"/>
        </w:rPr>
        <w:t>bunu</w:t>
      </w:r>
      <w:r w:rsidRPr="000D2481" w:rsidR="007C20E2">
        <w:rPr>
          <w:sz w:val="18"/>
        </w:rPr>
        <w:t xml:space="preserve"> </w:t>
      </w:r>
      <w:r w:rsidRPr="000D2481">
        <w:rPr>
          <w:sz w:val="18"/>
        </w:rPr>
        <w:t>bilen</w:t>
      </w:r>
      <w:r w:rsidRPr="000D2481" w:rsidR="007C20E2">
        <w:rPr>
          <w:sz w:val="18"/>
        </w:rPr>
        <w:t xml:space="preserve"> </w:t>
      </w:r>
      <w:r w:rsidRPr="000D2481">
        <w:rPr>
          <w:sz w:val="18"/>
        </w:rPr>
        <w:t>AKP’li</w:t>
      </w:r>
      <w:r w:rsidRPr="000D2481" w:rsidR="007C20E2">
        <w:rPr>
          <w:sz w:val="18"/>
        </w:rPr>
        <w:t xml:space="preserve"> </w:t>
      </w:r>
      <w:r w:rsidRPr="000D2481">
        <w:rPr>
          <w:sz w:val="18"/>
        </w:rPr>
        <w:t>milletvekili</w:t>
      </w:r>
      <w:r w:rsidRPr="000D2481" w:rsidR="007C20E2">
        <w:rPr>
          <w:sz w:val="18"/>
        </w:rPr>
        <w:t xml:space="preserve"> </w:t>
      </w:r>
      <w:r w:rsidRPr="000D2481">
        <w:rPr>
          <w:sz w:val="18"/>
        </w:rPr>
        <w:t>var</w:t>
      </w:r>
      <w:r w:rsidRPr="000D2481" w:rsidR="007C20E2">
        <w:rPr>
          <w:sz w:val="18"/>
        </w:rPr>
        <w:t xml:space="preserve"> </w:t>
      </w:r>
      <w:r w:rsidRPr="000D2481">
        <w:rPr>
          <w:sz w:val="18"/>
        </w:rPr>
        <w:t>mı?</w:t>
      </w:r>
      <w:r w:rsidRPr="000D2481" w:rsidR="007C20E2">
        <w:rPr>
          <w:sz w:val="18"/>
        </w:rPr>
        <w:t xml:space="preserve"> </w:t>
      </w:r>
      <w:r w:rsidRPr="000D2481">
        <w:rPr>
          <w:sz w:val="18"/>
        </w:rPr>
        <w:t>Eskiden</w:t>
      </w:r>
      <w:r w:rsidRPr="000D2481" w:rsidR="007C20E2">
        <w:rPr>
          <w:sz w:val="18"/>
        </w:rPr>
        <w:t xml:space="preserve"> </w:t>
      </w:r>
      <w:r w:rsidRPr="000D2481">
        <w:rPr>
          <w:sz w:val="18"/>
        </w:rPr>
        <w:t>vardı.</w:t>
      </w:r>
      <w:r w:rsidRPr="000D2481" w:rsidR="007C20E2">
        <w:rPr>
          <w:sz w:val="18"/>
        </w:rPr>
        <w:t xml:space="preserve"> </w:t>
      </w:r>
      <w:r w:rsidRPr="000D2481">
        <w:rPr>
          <w:sz w:val="18"/>
        </w:rPr>
        <w:t>Sizin</w:t>
      </w:r>
      <w:r w:rsidRPr="000D2481" w:rsidR="007C20E2">
        <w:rPr>
          <w:sz w:val="18"/>
        </w:rPr>
        <w:t xml:space="preserve"> </w:t>
      </w:r>
      <w:r w:rsidRPr="000D2481">
        <w:rPr>
          <w:sz w:val="18"/>
        </w:rPr>
        <w:t>de</w:t>
      </w:r>
      <w:r w:rsidRPr="000D2481" w:rsidR="007C20E2">
        <w:rPr>
          <w:sz w:val="18"/>
        </w:rPr>
        <w:t xml:space="preserve"> </w:t>
      </w:r>
      <w:r w:rsidRPr="000D2481">
        <w:rPr>
          <w:sz w:val="18"/>
        </w:rPr>
        <w:t>bazılarınız</w:t>
      </w:r>
      <w:r w:rsidRPr="000D2481" w:rsidR="007C20E2">
        <w:rPr>
          <w:sz w:val="18"/>
        </w:rPr>
        <w:t xml:space="preserve"> </w:t>
      </w:r>
      <w:r w:rsidRPr="000D2481">
        <w:rPr>
          <w:sz w:val="18"/>
        </w:rPr>
        <w:t>gariban</w:t>
      </w:r>
      <w:r w:rsidRPr="000D2481" w:rsidR="007C20E2">
        <w:rPr>
          <w:sz w:val="18"/>
        </w:rPr>
        <w:t xml:space="preserve"> </w:t>
      </w:r>
      <w:r w:rsidRPr="000D2481">
        <w:rPr>
          <w:sz w:val="18"/>
        </w:rPr>
        <w:t>Anadolu</w:t>
      </w:r>
      <w:r w:rsidRPr="000D2481" w:rsidR="007C20E2">
        <w:rPr>
          <w:sz w:val="18"/>
        </w:rPr>
        <w:t xml:space="preserve"> </w:t>
      </w:r>
      <w:r w:rsidRPr="000D2481">
        <w:rPr>
          <w:sz w:val="18"/>
        </w:rPr>
        <w:t>çocuklarıydı</w:t>
      </w:r>
      <w:r w:rsidRPr="000D2481" w:rsidR="007C20E2">
        <w:rPr>
          <w:sz w:val="18"/>
        </w:rPr>
        <w:t xml:space="preserve"> </w:t>
      </w:r>
      <w:r w:rsidRPr="000D2481">
        <w:rPr>
          <w:sz w:val="18"/>
        </w:rPr>
        <w:t>geldiğinde</w:t>
      </w:r>
      <w:r w:rsidRPr="000D2481" w:rsidR="007C20E2">
        <w:rPr>
          <w:sz w:val="18"/>
        </w:rPr>
        <w:t xml:space="preserve"> </w:t>
      </w:r>
      <w:r w:rsidRPr="000D2481">
        <w:rPr>
          <w:sz w:val="18"/>
        </w:rPr>
        <w:t>ama</w:t>
      </w:r>
      <w:r w:rsidRPr="000D2481" w:rsidR="007C20E2">
        <w:rPr>
          <w:sz w:val="18"/>
        </w:rPr>
        <w:t xml:space="preserve"> </w:t>
      </w:r>
      <w:r w:rsidRPr="000D2481">
        <w:rPr>
          <w:sz w:val="18"/>
        </w:rPr>
        <w:t>şimdi</w:t>
      </w:r>
      <w:r w:rsidRPr="000D2481" w:rsidR="007C20E2">
        <w:rPr>
          <w:sz w:val="18"/>
        </w:rPr>
        <w:t xml:space="preserve"> </w:t>
      </w:r>
      <w:r w:rsidRPr="000D2481">
        <w:rPr>
          <w:sz w:val="18"/>
        </w:rPr>
        <w:t>bakıyorum</w:t>
      </w:r>
      <w:r w:rsidRPr="000D2481" w:rsidR="007C20E2">
        <w:rPr>
          <w:sz w:val="18"/>
        </w:rPr>
        <w:t xml:space="preserve"> </w:t>
      </w:r>
      <w:r w:rsidRPr="000D2481">
        <w:rPr>
          <w:sz w:val="18"/>
        </w:rPr>
        <w:t>“Ormanda</w:t>
      </w:r>
      <w:r w:rsidRPr="000D2481" w:rsidR="007C20E2">
        <w:rPr>
          <w:sz w:val="18"/>
        </w:rPr>
        <w:t xml:space="preserve"> </w:t>
      </w:r>
      <w:r w:rsidRPr="000D2481">
        <w:rPr>
          <w:sz w:val="18"/>
        </w:rPr>
        <w:t>üretim</w:t>
      </w:r>
      <w:r w:rsidRPr="000D2481" w:rsidR="007C20E2">
        <w:rPr>
          <w:sz w:val="18"/>
        </w:rPr>
        <w:t xml:space="preserve"> </w:t>
      </w:r>
      <w:r w:rsidRPr="000D2481">
        <w:rPr>
          <w:sz w:val="18"/>
        </w:rPr>
        <w:t>yapmayı</w:t>
      </w:r>
      <w:r w:rsidRPr="000D2481" w:rsidR="007C20E2">
        <w:rPr>
          <w:sz w:val="18"/>
        </w:rPr>
        <w:t xml:space="preserve"> </w:t>
      </w:r>
      <w:r w:rsidRPr="000D2481">
        <w:rPr>
          <w:sz w:val="18"/>
        </w:rPr>
        <w:t>bilen</w:t>
      </w:r>
      <w:r w:rsidRPr="000D2481" w:rsidR="007C20E2">
        <w:rPr>
          <w:sz w:val="18"/>
        </w:rPr>
        <w:t xml:space="preserve"> </w:t>
      </w:r>
      <w:r w:rsidRPr="000D2481">
        <w:rPr>
          <w:sz w:val="18"/>
        </w:rPr>
        <w:t>var</w:t>
      </w:r>
      <w:r w:rsidRPr="000D2481" w:rsidR="007C20E2">
        <w:rPr>
          <w:sz w:val="18"/>
        </w:rPr>
        <w:t xml:space="preserve"> </w:t>
      </w:r>
      <w:r w:rsidRPr="000D2481">
        <w:rPr>
          <w:sz w:val="18"/>
        </w:rPr>
        <w:t>mı?”</w:t>
      </w:r>
      <w:r w:rsidRPr="000D2481" w:rsidR="007C20E2">
        <w:rPr>
          <w:sz w:val="18"/>
        </w:rPr>
        <w:t xml:space="preserve"> </w:t>
      </w:r>
      <w:r w:rsidRPr="000D2481">
        <w:rPr>
          <w:sz w:val="18"/>
        </w:rPr>
        <w:t>sorusuna</w:t>
      </w:r>
      <w:r w:rsidRPr="000D2481" w:rsidR="007C20E2">
        <w:rPr>
          <w:sz w:val="18"/>
        </w:rPr>
        <w:t xml:space="preserve"> </w:t>
      </w:r>
      <w:r w:rsidRPr="000D2481">
        <w:rPr>
          <w:sz w:val="18"/>
        </w:rPr>
        <w:t>“Ben</w:t>
      </w:r>
      <w:r w:rsidRPr="000D2481" w:rsidR="007C20E2">
        <w:rPr>
          <w:sz w:val="18"/>
        </w:rPr>
        <w:t xml:space="preserve"> </w:t>
      </w:r>
      <w:r w:rsidRPr="000D2481">
        <w:rPr>
          <w:sz w:val="18"/>
        </w:rPr>
        <w:t>biliyorum.”</w:t>
      </w:r>
      <w:r w:rsidRPr="000D2481" w:rsidR="007C20E2">
        <w:rPr>
          <w:sz w:val="18"/>
        </w:rPr>
        <w:t xml:space="preserve"> </w:t>
      </w:r>
      <w:r w:rsidRPr="000D2481">
        <w:rPr>
          <w:sz w:val="18"/>
        </w:rPr>
        <w:t>cevabını</w:t>
      </w:r>
      <w:r w:rsidRPr="000D2481" w:rsidR="007C20E2">
        <w:rPr>
          <w:sz w:val="18"/>
        </w:rPr>
        <w:t xml:space="preserve"> </w:t>
      </w:r>
      <w:r w:rsidRPr="000D2481">
        <w:rPr>
          <w:sz w:val="18"/>
        </w:rPr>
        <w:t>alabileceğim</w:t>
      </w:r>
      <w:r w:rsidRPr="000D2481" w:rsidR="007C20E2">
        <w:rPr>
          <w:sz w:val="18"/>
        </w:rPr>
        <w:t xml:space="preserve"> </w:t>
      </w:r>
      <w:r w:rsidRPr="000D2481">
        <w:rPr>
          <w:sz w:val="18"/>
        </w:rPr>
        <w:t>bir</w:t>
      </w:r>
      <w:r w:rsidRPr="000D2481" w:rsidR="007C20E2">
        <w:rPr>
          <w:sz w:val="18"/>
        </w:rPr>
        <w:t xml:space="preserve"> </w:t>
      </w:r>
      <w:r w:rsidRPr="000D2481">
        <w:rPr>
          <w:sz w:val="18"/>
        </w:rPr>
        <w:t>tek</w:t>
      </w:r>
      <w:r w:rsidRPr="000D2481" w:rsidR="007C20E2">
        <w:rPr>
          <w:sz w:val="18"/>
        </w:rPr>
        <w:t xml:space="preserve"> </w:t>
      </w:r>
      <w:r w:rsidRPr="000D2481">
        <w:rPr>
          <w:sz w:val="18"/>
        </w:rPr>
        <w:t>AKP’li</w:t>
      </w:r>
      <w:r w:rsidRPr="000D2481" w:rsidR="007C20E2">
        <w:rPr>
          <w:sz w:val="18"/>
        </w:rPr>
        <w:t xml:space="preserve"> </w:t>
      </w:r>
      <w:r w:rsidRPr="000D2481">
        <w:rPr>
          <w:sz w:val="18"/>
        </w:rPr>
        <w:t>milletvekili</w:t>
      </w:r>
      <w:r w:rsidRPr="000D2481" w:rsidR="007C20E2">
        <w:rPr>
          <w:sz w:val="18"/>
        </w:rPr>
        <w:t xml:space="preserve"> </w:t>
      </w:r>
      <w:r w:rsidRPr="000D2481">
        <w:rPr>
          <w:sz w:val="18"/>
        </w:rPr>
        <w:t>göremiyorum.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BÜLEN</w:t>
      </w:r>
      <w:r w:rsidRPr="000D2481" w:rsidR="00420EE4">
        <w:rPr>
          <w:sz w:val="18"/>
        </w:rPr>
        <w:t>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Var,</w:t>
      </w:r>
      <w:r w:rsidRPr="000D2481" w:rsidR="007C20E2">
        <w:rPr>
          <w:sz w:val="18"/>
        </w:rPr>
        <w:t xml:space="preserve"> </w:t>
      </w:r>
      <w:r w:rsidRPr="000D2481">
        <w:rPr>
          <w:sz w:val="18"/>
        </w:rPr>
        <w:t>var,</w:t>
      </w:r>
      <w:r w:rsidRPr="000D2481" w:rsidR="007C20E2">
        <w:rPr>
          <w:sz w:val="18"/>
        </w:rPr>
        <w:t xml:space="preserve"> </w:t>
      </w:r>
      <w:r w:rsidRPr="000D2481">
        <w:rPr>
          <w:sz w:val="18"/>
        </w:rPr>
        <w:t>sen</w:t>
      </w:r>
      <w:r w:rsidRPr="000D2481" w:rsidR="007C20E2">
        <w:rPr>
          <w:sz w:val="18"/>
        </w:rPr>
        <w:t xml:space="preserve"> </w:t>
      </w:r>
      <w:r w:rsidRPr="000D2481">
        <w:rPr>
          <w:sz w:val="18"/>
        </w:rPr>
        <w:t>devam</w:t>
      </w:r>
      <w:r w:rsidRPr="000D2481" w:rsidR="007C20E2">
        <w:rPr>
          <w:sz w:val="18"/>
        </w:rPr>
        <w:t xml:space="preserve"> </w:t>
      </w:r>
      <w:r w:rsidRPr="000D2481">
        <w:rPr>
          <w:sz w:val="18"/>
        </w:rPr>
        <w:t>et,</w:t>
      </w:r>
      <w:r w:rsidRPr="000D2481" w:rsidR="007C20E2">
        <w:rPr>
          <w:sz w:val="18"/>
        </w:rPr>
        <w:t xml:space="preserve"> </w:t>
      </w:r>
      <w:r w:rsidRPr="000D2481">
        <w:rPr>
          <w:sz w:val="18"/>
        </w:rPr>
        <w:t>var.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TANJU</w:t>
      </w:r>
      <w:r w:rsidRPr="000D2481" w:rsidR="007C20E2">
        <w:rPr>
          <w:sz w:val="18"/>
        </w:rPr>
        <w:t xml:space="preserve"> </w:t>
      </w:r>
      <w:r w:rsidRPr="000D2481">
        <w:rPr>
          <w:sz w:val="18"/>
        </w:rPr>
        <w:t>ÖZCAN</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Bakın,</w:t>
      </w:r>
      <w:r w:rsidRPr="000D2481" w:rsidR="007C20E2">
        <w:rPr>
          <w:sz w:val="18"/>
        </w:rPr>
        <w:t xml:space="preserve"> </w:t>
      </w:r>
      <w:r w:rsidRPr="000D2481">
        <w:rPr>
          <w:sz w:val="18"/>
        </w:rPr>
        <w:t>ormanda</w:t>
      </w:r>
      <w:r w:rsidRPr="000D2481" w:rsidR="007C20E2">
        <w:rPr>
          <w:sz w:val="18"/>
        </w:rPr>
        <w:t xml:space="preserve"> </w:t>
      </w:r>
      <w:r w:rsidRPr="000D2481">
        <w:rPr>
          <w:sz w:val="18"/>
        </w:rPr>
        <w:t>kesimi</w:t>
      </w:r>
      <w:r w:rsidRPr="000D2481" w:rsidR="007C20E2">
        <w:rPr>
          <w:sz w:val="18"/>
        </w:rPr>
        <w:t xml:space="preserve"> </w:t>
      </w:r>
      <w:r w:rsidRPr="000D2481">
        <w:rPr>
          <w:sz w:val="18"/>
        </w:rPr>
        <w:t>yaparsınız,</w:t>
      </w:r>
      <w:r w:rsidRPr="000D2481" w:rsidR="007C20E2">
        <w:rPr>
          <w:sz w:val="18"/>
        </w:rPr>
        <w:t xml:space="preserve"> </w:t>
      </w:r>
      <w:r w:rsidRPr="000D2481">
        <w:rPr>
          <w:sz w:val="18"/>
        </w:rPr>
        <w:t>ağacı</w:t>
      </w:r>
      <w:r w:rsidRPr="000D2481" w:rsidR="007C20E2">
        <w:rPr>
          <w:sz w:val="18"/>
        </w:rPr>
        <w:t xml:space="preserve"> </w:t>
      </w:r>
      <w:r w:rsidRPr="000D2481">
        <w:rPr>
          <w:sz w:val="18"/>
        </w:rPr>
        <w:t>soyarsınız,</w:t>
      </w:r>
      <w:r w:rsidRPr="000D2481" w:rsidR="007C20E2">
        <w:rPr>
          <w:sz w:val="18"/>
        </w:rPr>
        <w:t xml:space="preserve"> </w:t>
      </w:r>
      <w:r w:rsidRPr="000D2481">
        <w:rPr>
          <w:sz w:val="18"/>
        </w:rPr>
        <w:t>ondan</w:t>
      </w:r>
      <w:r w:rsidRPr="000D2481" w:rsidR="007C20E2">
        <w:rPr>
          <w:sz w:val="18"/>
        </w:rPr>
        <w:t xml:space="preserve"> </w:t>
      </w:r>
      <w:r w:rsidRPr="000D2481">
        <w:rPr>
          <w:sz w:val="18"/>
        </w:rPr>
        <w:t>sonra</w:t>
      </w:r>
      <w:r w:rsidRPr="000D2481" w:rsidR="007C20E2">
        <w:rPr>
          <w:sz w:val="18"/>
        </w:rPr>
        <w:t xml:space="preserve"> </w:t>
      </w:r>
      <w:r w:rsidRPr="000D2481">
        <w:rPr>
          <w:sz w:val="18"/>
        </w:rPr>
        <w:t>bunu</w:t>
      </w:r>
      <w:r w:rsidRPr="000D2481" w:rsidR="007C20E2">
        <w:rPr>
          <w:sz w:val="18"/>
        </w:rPr>
        <w:t xml:space="preserve"> </w:t>
      </w:r>
      <w:r w:rsidRPr="000D2481">
        <w:rPr>
          <w:sz w:val="18"/>
        </w:rPr>
        <w:t>traktöre,</w:t>
      </w:r>
      <w:r w:rsidRPr="000D2481" w:rsidR="007C20E2">
        <w:rPr>
          <w:sz w:val="18"/>
        </w:rPr>
        <w:t xml:space="preserve"> </w:t>
      </w:r>
      <w:r w:rsidRPr="000D2481">
        <w:rPr>
          <w:sz w:val="18"/>
        </w:rPr>
        <w:t>kamyona</w:t>
      </w:r>
      <w:r w:rsidRPr="000D2481" w:rsidR="007C20E2">
        <w:rPr>
          <w:sz w:val="18"/>
        </w:rPr>
        <w:t xml:space="preserve"> </w:t>
      </w:r>
      <w:r w:rsidRPr="000D2481">
        <w:rPr>
          <w:sz w:val="18"/>
        </w:rPr>
        <w:t>-eskiden</w:t>
      </w:r>
      <w:r w:rsidRPr="000D2481" w:rsidR="007C20E2">
        <w:rPr>
          <w:sz w:val="18"/>
        </w:rPr>
        <w:t xml:space="preserve"> </w:t>
      </w:r>
      <w:r w:rsidRPr="000D2481">
        <w:rPr>
          <w:sz w:val="18"/>
        </w:rPr>
        <w:t>at</w:t>
      </w:r>
      <w:r w:rsidRPr="000D2481" w:rsidR="007C20E2">
        <w:rPr>
          <w:sz w:val="18"/>
        </w:rPr>
        <w:t xml:space="preserve"> </w:t>
      </w:r>
      <w:r w:rsidRPr="000D2481">
        <w:rPr>
          <w:sz w:val="18"/>
        </w:rPr>
        <w:t>arabasına-</w:t>
      </w:r>
      <w:r w:rsidRPr="000D2481" w:rsidR="007C20E2">
        <w:rPr>
          <w:sz w:val="18"/>
        </w:rPr>
        <w:t xml:space="preserve"> </w:t>
      </w:r>
      <w:r w:rsidRPr="000D2481">
        <w:rPr>
          <w:sz w:val="18"/>
        </w:rPr>
        <w:t>yüklersiniz,</w:t>
      </w:r>
      <w:r w:rsidRPr="000D2481" w:rsidR="007C20E2">
        <w:rPr>
          <w:sz w:val="18"/>
        </w:rPr>
        <w:t xml:space="preserve"> </w:t>
      </w:r>
      <w:r w:rsidRPr="000D2481">
        <w:rPr>
          <w:sz w:val="18"/>
        </w:rPr>
        <w:t>depoya</w:t>
      </w:r>
      <w:r w:rsidRPr="000D2481" w:rsidR="007C20E2">
        <w:rPr>
          <w:sz w:val="18"/>
        </w:rPr>
        <w:t xml:space="preserve"> </w:t>
      </w:r>
      <w:r w:rsidRPr="000D2481">
        <w:rPr>
          <w:sz w:val="18"/>
        </w:rPr>
        <w:t>getirirsiniz</w:t>
      </w:r>
      <w:r w:rsidRPr="000D2481" w:rsidR="007C20E2">
        <w:rPr>
          <w:sz w:val="18"/>
        </w:rPr>
        <w:t xml:space="preserve"> </w:t>
      </w:r>
      <w:r w:rsidRPr="000D2481">
        <w:rPr>
          <w:sz w:val="18"/>
        </w:rPr>
        <w:t>teslim</w:t>
      </w:r>
      <w:r w:rsidRPr="000D2481" w:rsidR="007C20E2">
        <w:rPr>
          <w:sz w:val="18"/>
        </w:rPr>
        <w:t xml:space="preserve"> </w:t>
      </w:r>
      <w:r w:rsidRPr="000D2481">
        <w:rPr>
          <w:sz w:val="18"/>
        </w:rPr>
        <w:t>edersiniz,</w:t>
      </w:r>
      <w:r w:rsidRPr="000D2481" w:rsidR="007C20E2">
        <w:rPr>
          <w:sz w:val="18"/>
        </w:rPr>
        <w:t xml:space="preserve"> </w:t>
      </w:r>
      <w:r w:rsidRPr="000D2481">
        <w:rPr>
          <w:sz w:val="18"/>
        </w:rPr>
        <w:t>bunun</w:t>
      </w:r>
      <w:r w:rsidRPr="000D2481" w:rsidR="007C20E2">
        <w:rPr>
          <w:sz w:val="18"/>
        </w:rPr>
        <w:t xml:space="preserve"> </w:t>
      </w:r>
      <w:r w:rsidRPr="000D2481">
        <w:rPr>
          <w:sz w:val="18"/>
        </w:rPr>
        <w:t>karşılığında</w:t>
      </w:r>
      <w:r w:rsidRPr="000D2481" w:rsidR="007C20E2">
        <w:rPr>
          <w:sz w:val="18"/>
        </w:rPr>
        <w:t xml:space="preserve"> </w:t>
      </w:r>
      <w:r w:rsidRPr="000D2481">
        <w:rPr>
          <w:sz w:val="18"/>
        </w:rPr>
        <w:t>da</w:t>
      </w:r>
      <w:r w:rsidRPr="000D2481" w:rsidR="007C20E2">
        <w:rPr>
          <w:sz w:val="18"/>
        </w:rPr>
        <w:t xml:space="preserve"> </w:t>
      </w:r>
      <w:r w:rsidRPr="000D2481">
        <w:rPr>
          <w:sz w:val="18"/>
        </w:rPr>
        <w:t>bir</w:t>
      </w:r>
      <w:r w:rsidRPr="000D2481" w:rsidR="007C20E2">
        <w:rPr>
          <w:sz w:val="18"/>
        </w:rPr>
        <w:t xml:space="preserve"> </w:t>
      </w:r>
      <w:r w:rsidRPr="000D2481">
        <w:rPr>
          <w:sz w:val="18"/>
        </w:rPr>
        <w:t>para</w:t>
      </w:r>
      <w:r w:rsidRPr="000D2481" w:rsidR="007C20E2">
        <w:rPr>
          <w:sz w:val="18"/>
        </w:rPr>
        <w:t xml:space="preserve"> </w:t>
      </w:r>
      <w:r w:rsidRPr="000D2481">
        <w:rPr>
          <w:sz w:val="18"/>
        </w:rPr>
        <w:t>alırsınız</w:t>
      </w:r>
      <w:r w:rsidRPr="000D2481" w:rsidR="007C20E2">
        <w:rPr>
          <w:sz w:val="18"/>
        </w:rPr>
        <w:t xml:space="preserve"> </w:t>
      </w:r>
      <w:r w:rsidRPr="000D2481">
        <w:rPr>
          <w:sz w:val="18"/>
        </w:rPr>
        <w:t>ama</w:t>
      </w:r>
      <w:r w:rsidRPr="000D2481" w:rsidR="007C20E2">
        <w:rPr>
          <w:sz w:val="18"/>
        </w:rPr>
        <w:t xml:space="preserve"> </w:t>
      </w:r>
      <w:r w:rsidRPr="000D2481">
        <w:rPr>
          <w:sz w:val="18"/>
        </w:rPr>
        <w:t>siz</w:t>
      </w:r>
      <w:r w:rsidRPr="000D2481" w:rsidR="007C20E2">
        <w:rPr>
          <w:sz w:val="18"/>
        </w:rPr>
        <w:t xml:space="preserve"> </w:t>
      </w:r>
      <w:r w:rsidRPr="000D2481">
        <w:rPr>
          <w:sz w:val="18"/>
        </w:rPr>
        <w:t>vahidi</w:t>
      </w:r>
      <w:r w:rsidRPr="000D2481" w:rsidR="007C20E2">
        <w:rPr>
          <w:sz w:val="18"/>
        </w:rPr>
        <w:t xml:space="preserve"> </w:t>
      </w:r>
      <w:r w:rsidRPr="000D2481">
        <w:rPr>
          <w:sz w:val="18"/>
        </w:rPr>
        <w:t>fiyat</w:t>
      </w:r>
      <w:r w:rsidRPr="000D2481" w:rsidR="007C20E2">
        <w:rPr>
          <w:sz w:val="18"/>
        </w:rPr>
        <w:t xml:space="preserve"> </w:t>
      </w:r>
      <w:r w:rsidRPr="000D2481">
        <w:rPr>
          <w:sz w:val="18"/>
        </w:rPr>
        <w:t>olarak</w:t>
      </w:r>
      <w:r w:rsidRPr="000D2481" w:rsidR="007C20E2">
        <w:rPr>
          <w:sz w:val="18"/>
        </w:rPr>
        <w:t xml:space="preserve"> </w:t>
      </w:r>
      <w:r w:rsidRPr="000D2481">
        <w:rPr>
          <w:sz w:val="18"/>
        </w:rPr>
        <w:t>diyelim</w:t>
      </w:r>
      <w:r w:rsidRPr="000D2481" w:rsidR="007C20E2">
        <w:rPr>
          <w:sz w:val="18"/>
        </w:rPr>
        <w:t xml:space="preserve"> </w:t>
      </w:r>
      <w:r w:rsidRPr="000D2481">
        <w:rPr>
          <w:sz w:val="18"/>
        </w:rPr>
        <w:t>60</w:t>
      </w:r>
      <w:r w:rsidRPr="000D2481" w:rsidR="007C20E2">
        <w:rPr>
          <w:sz w:val="18"/>
        </w:rPr>
        <w:t xml:space="preserve"> </w:t>
      </w:r>
      <w:r w:rsidRPr="000D2481">
        <w:rPr>
          <w:sz w:val="18"/>
        </w:rPr>
        <w:t>lira,</w:t>
      </w:r>
      <w:r w:rsidRPr="000D2481" w:rsidR="007C20E2">
        <w:rPr>
          <w:sz w:val="18"/>
        </w:rPr>
        <w:t xml:space="preserve"> </w:t>
      </w:r>
      <w:r w:rsidRPr="000D2481">
        <w:rPr>
          <w:sz w:val="18"/>
        </w:rPr>
        <w:t>70</w:t>
      </w:r>
      <w:r w:rsidRPr="000D2481" w:rsidR="007C20E2">
        <w:rPr>
          <w:sz w:val="18"/>
        </w:rPr>
        <w:t xml:space="preserve"> </w:t>
      </w:r>
      <w:r w:rsidRPr="000D2481">
        <w:rPr>
          <w:sz w:val="18"/>
        </w:rPr>
        <w:t>lira,</w:t>
      </w:r>
      <w:r w:rsidRPr="000D2481" w:rsidR="007C20E2">
        <w:rPr>
          <w:sz w:val="18"/>
        </w:rPr>
        <w:t xml:space="preserve"> </w:t>
      </w:r>
      <w:r w:rsidRPr="000D2481">
        <w:rPr>
          <w:sz w:val="18"/>
        </w:rPr>
        <w:t>80</w:t>
      </w:r>
      <w:r w:rsidRPr="000D2481" w:rsidR="007C20E2">
        <w:rPr>
          <w:sz w:val="18"/>
        </w:rPr>
        <w:t xml:space="preserve"> </w:t>
      </w:r>
      <w:r w:rsidRPr="000D2481">
        <w:rPr>
          <w:sz w:val="18"/>
        </w:rPr>
        <w:t>lira</w:t>
      </w:r>
      <w:r w:rsidRPr="000D2481" w:rsidR="007C20E2">
        <w:rPr>
          <w:sz w:val="18"/>
        </w:rPr>
        <w:t xml:space="preserve"> </w:t>
      </w:r>
      <w:r w:rsidRPr="000D2481">
        <w:rPr>
          <w:sz w:val="18"/>
        </w:rPr>
        <w:t>alıyorsunuz</w:t>
      </w:r>
      <w:r w:rsidRPr="000D2481" w:rsidR="007C20E2">
        <w:rPr>
          <w:sz w:val="18"/>
        </w:rPr>
        <w:t xml:space="preserve"> </w:t>
      </w:r>
      <w:r w:rsidRPr="000D2481">
        <w:rPr>
          <w:sz w:val="18"/>
        </w:rPr>
        <w:t>o</w:t>
      </w:r>
      <w:r w:rsidRPr="000D2481" w:rsidR="007C20E2">
        <w:rPr>
          <w:sz w:val="18"/>
        </w:rPr>
        <w:t xml:space="preserve"> </w:t>
      </w:r>
      <w:r w:rsidRPr="000D2481">
        <w:rPr>
          <w:sz w:val="18"/>
        </w:rPr>
        <w:t>emvalle</w:t>
      </w:r>
      <w:r w:rsidRPr="000D2481" w:rsidR="007C20E2">
        <w:rPr>
          <w:sz w:val="18"/>
        </w:rPr>
        <w:t xml:space="preserve"> </w:t>
      </w:r>
      <w:r w:rsidRPr="000D2481">
        <w:rPr>
          <w:sz w:val="18"/>
        </w:rPr>
        <w:t>ilgili</w:t>
      </w:r>
      <w:r w:rsidRPr="000D2481" w:rsidR="007C20E2">
        <w:rPr>
          <w:sz w:val="18"/>
        </w:rPr>
        <w:t xml:space="preserve"> </w:t>
      </w:r>
      <w:r w:rsidRPr="000D2481">
        <w:rPr>
          <w:sz w:val="18"/>
        </w:rPr>
        <w:t>ama</w:t>
      </w:r>
      <w:r w:rsidRPr="000D2481" w:rsidR="007C20E2">
        <w:rPr>
          <w:sz w:val="18"/>
        </w:rPr>
        <w:t xml:space="preserve"> </w:t>
      </w:r>
      <w:r w:rsidRPr="000D2481">
        <w:rPr>
          <w:sz w:val="18"/>
        </w:rPr>
        <w:t>ihaleyle</w:t>
      </w:r>
      <w:r w:rsidRPr="000D2481" w:rsidR="007C20E2">
        <w:rPr>
          <w:sz w:val="18"/>
        </w:rPr>
        <w:t xml:space="preserve"> </w:t>
      </w:r>
      <w:r w:rsidRPr="000D2481">
        <w:rPr>
          <w:sz w:val="18"/>
        </w:rPr>
        <w:t>bunun</w:t>
      </w:r>
      <w:r w:rsidRPr="000D2481" w:rsidR="007C20E2">
        <w:rPr>
          <w:sz w:val="18"/>
        </w:rPr>
        <w:t xml:space="preserve"> </w:t>
      </w:r>
      <w:r w:rsidRPr="000D2481">
        <w:rPr>
          <w:sz w:val="18"/>
        </w:rPr>
        <w:t>satışı</w:t>
      </w:r>
      <w:r w:rsidRPr="000D2481" w:rsidR="007C20E2">
        <w:rPr>
          <w:sz w:val="18"/>
        </w:rPr>
        <w:t xml:space="preserve"> </w:t>
      </w:r>
      <w:r w:rsidRPr="000D2481">
        <w:rPr>
          <w:sz w:val="18"/>
        </w:rPr>
        <w:t>yapılıyor</w:t>
      </w:r>
      <w:r w:rsidRPr="000D2481" w:rsidR="007C20E2">
        <w:rPr>
          <w:sz w:val="18"/>
        </w:rPr>
        <w:t xml:space="preserve"> </w:t>
      </w:r>
      <w:r w:rsidRPr="000D2481">
        <w:rPr>
          <w:sz w:val="18"/>
        </w:rPr>
        <w:t>ve</w:t>
      </w:r>
      <w:r w:rsidRPr="000D2481" w:rsidR="007C20E2">
        <w:rPr>
          <w:sz w:val="18"/>
        </w:rPr>
        <w:t xml:space="preserve"> </w:t>
      </w:r>
      <w:r w:rsidRPr="000D2481">
        <w:rPr>
          <w:sz w:val="18"/>
        </w:rPr>
        <w:t>ortalama</w:t>
      </w:r>
      <w:r w:rsidRPr="000D2481" w:rsidR="007C20E2">
        <w:rPr>
          <w:sz w:val="18"/>
        </w:rPr>
        <w:t xml:space="preserve"> </w:t>
      </w:r>
      <w:r w:rsidRPr="000D2481">
        <w:rPr>
          <w:sz w:val="18"/>
        </w:rPr>
        <w:t>size</w:t>
      </w:r>
      <w:r w:rsidRPr="000D2481" w:rsidR="007C20E2">
        <w:rPr>
          <w:sz w:val="18"/>
        </w:rPr>
        <w:t xml:space="preserve"> </w:t>
      </w:r>
      <w:r w:rsidRPr="000D2481">
        <w:rPr>
          <w:sz w:val="18"/>
        </w:rPr>
        <w:t>ödenen</w:t>
      </w:r>
      <w:r w:rsidRPr="000D2481" w:rsidR="007C20E2">
        <w:rPr>
          <w:sz w:val="18"/>
        </w:rPr>
        <w:t xml:space="preserve"> </w:t>
      </w:r>
      <w:r w:rsidRPr="000D2481">
        <w:rPr>
          <w:sz w:val="18"/>
        </w:rPr>
        <w:t>paranın</w:t>
      </w:r>
      <w:r w:rsidRPr="000D2481" w:rsidR="007C20E2">
        <w:rPr>
          <w:sz w:val="18"/>
        </w:rPr>
        <w:t xml:space="preserve"> </w:t>
      </w:r>
      <w:r w:rsidRPr="000D2481">
        <w:rPr>
          <w:sz w:val="18"/>
        </w:rPr>
        <w:t>8</w:t>
      </w:r>
      <w:r w:rsidRPr="000D2481" w:rsidR="007C20E2">
        <w:rPr>
          <w:sz w:val="18"/>
        </w:rPr>
        <w:t xml:space="preserve"> </w:t>
      </w:r>
      <w:r w:rsidRPr="000D2481">
        <w:rPr>
          <w:sz w:val="18"/>
        </w:rPr>
        <w:t>katı</w:t>
      </w:r>
      <w:r w:rsidRPr="000D2481" w:rsidR="007C20E2">
        <w:rPr>
          <w:sz w:val="18"/>
        </w:rPr>
        <w:t xml:space="preserve"> </w:t>
      </w:r>
      <w:r w:rsidRPr="000D2481">
        <w:rPr>
          <w:sz w:val="18"/>
        </w:rPr>
        <w:t>nispetinde</w:t>
      </w:r>
      <w:r w:rsidRPr="000D2481" w:rsidR="007C20E2">
        <w:rPr>
          <w:sz w:val="18"/>
        </w:rPr>
        <w:t xml:space="preserve"> </w:t>
      </w:r>
      <w:r w:rsidRPr="000D2481">
        <w:rPr>
          <w:sz w:val="18"/>
        </w:rPr>
        <w:t>paraya</w:t>
      </w:r>
      <w:r w:rsidRPr="000D2481" w:rsidR="007C20E2">
        <w:rPr>
          <w:sz w:val="18"/>
        </w:rPr>
        <w:t xml:space="preserve"> </w:t>
      </w:r>
      <w:r w:rsidRPr="000D2481">
        <w:rPr>
          <w:sz w:val="18"/>
        </w:rPr>
        <w:t>satılıyor.</w:t>
      </w:r>
      <w:r w:rsidRPr="000D2481" w:rsidR="007C20E2">
        <w:rPr>
          <w:sz w:val="18"/>
        </w:rPr>
        <w:t xml:space="preserve"> </w:t>
      </w:r>
      <w:r w:rsidRPr="000D2481">
        <w:rPr>
          <w:sz w:val="18"/>
        </w:rPr>
        <w:t>O</w:t>
      </w:r>
      <w:r w:rsidRPr="000D2481" w:rsidR="007C20E2">
        <w:rPr>
          <w:sz w:val="18"/>
        </w:rPr>
        <w:t xml:space="preserve"> </w:t>
      </w:r>
      <w:r w:rsidRPr="000D2481">
        <w:rPr>
          <w:sz w:val="18"/>
        </w:rPr>
        <w:t>yüzden</w:t>
      </w:r>
      <w:r w:rsidRPr="000D2481" w:rsidR="007C20E2">
        <w:rPr>
          <w:sz w:val="18"/>
        </w:rPr>
        <w:t xml:space="preserve"> </w:t>
      </w:r>
      <w:r w:rsidRPr="000D2481">
        <w:rPr>
          <w:sz w:val="18"/>
        </w:rPr>
        <w:t>biz</w:t>
      </w:r>
      <w:r w:rsidRPr="000D2481" w:rsidR="007C20E2">
        <w:rPr>
          <w:sz w:val="18"/>
        </w:rPr>
        <w:t xml:space="preserve"> </w:t>
      </w:r>
      <w:r w:rsidRPr="000D2481">
        <w:rPr>
          <w:sz w:val="18"/>
        </w:rPr>
        <w:t>diyoruz</w:t>
      </w:r>
      <w:r w:rsidRPr="000D2481" w:rsidR="007C20E2">
        <w:rPr>
          <w:sz w:val="18"/>
        </w:rPr>
        <w:t xml:space="preserve"> </w:t>
      </w:r>
      <w:r w:rsidRPr="000D2481">
        <w:rPr>
          <w:sz w:val="18"/>
        </w:rPr>
        <w:t>ki:</w:t>
      </w:r>
      <w:r w:rsidRPr="000D2481" w:rsidR="007C20E2">
        <w:rPr>
          <w:sz w:val="18"/>
        </w:rPr>
        <w:t xml:space="preserve"> </w:t>
      </w:r>
      <w:r w:rsidRPr="000D2481">
        <w:rPr>
          <w:sz w:val="18"/>
        </w:rPr>
        <w:t>“Ya,</w:t>
      </w:r>
      <w:r w:rsidRPr="000D2481" w:rsidR="007C20E2">
        <w:rPr>
          <w:sz w:val="18"/>
        </w:rPr>
        <w:t xml:space="preserve"> </w:t>
      </w:r>
      <w:r w:rsidRPr="000D2481">
        <w:rPr>
          <w:sz w:val="18"/>
        </w:rPr>
        <w:t>orman</w:t>
      </w:r>
      <w:r w:rsidRPr="000D2481" w:rsidR="007C20E2">
        <w:rPr>
          <w:sz w:val="18"/>
        </w:rPr>
        <w:t xml:space="preserve"> </w:t>
      </w:r>
      <w:r w:rsidRPr="000D2481">
        <w:rPr>
          <w:sz w:val="18"/>
        </w:rPr>
        <w:t>köylümüze</w:t>
      </w:r>
      <w:r w:rsidRPr="000D2481" w:rsidR="007C20E2">
        <w:rPr>
          <w:sz w:val="18"/>
        </w:rPr>
        <w:t xml:space="preserve"> </w:t>
      </w:r>
      <w:r w:rsidRPr="000D2481">
        <w:rPr>
          <w:sz w:val="18"/>
        </w:rPr>
        <w:t>bir</w:t>
      </w:r>
      <w:r w:rsidRPr="000D2481" w:rsidR="007C20E2">
        <w:rPr>
          <w:sz w:val="18"/>
        </w:rPr>
        <w:t xml:space="preserve"> </w:t>
      </w:r>
      <w:r w:rsidRPr="000D2481">
        <w:rPr>
          <w:sz w:val="18"/>
        </w:rPr>
        <w:t>avans</w:t>
      </w:r>
      <w:r w:rsidRPr="000D2481" w:rsidR="007C20E2">
        <w:rPr>
          <w:sz w:val="18"/>
        </w:rPr>
        <w:t xml:space="preserve"> </w:t>
      </w:r>
      <w:r w:rsidRPr="000D2481">
        <w:rPr>
          <w:sz w:val="18"/>
        </w:rPr>
        <w:t>verelim</w:t>
      </w:r>
      <w:r w:rsidRPr="000D2481" w:rsidR="007C20E2">
        <w:rPr>
          <w:sz w:val="18"/>
        </w:rPr>
        <w:t xml:space="preserve"> </w:t>
      </w:r>
      <w:r w:rsidRPr="000D2481">
        <w:rPr>
          <w:sz w:val="18"/>
        </w:rPr>
        <w:t>başta,</w:t>
      </w:r>
      <w:r w:rsidRPr="000D2481" w:rsidR="007C20E2">
        <w:rPr>
          <w:sz w:val="18"/>
        </w:rPr>
        <w:t xml:space="preserve"> </w:t>
      </w:r>
      <w:r w:rsidRPr="000D2481">
        <w:rPr>
          <w:sz w:val="18"/>
        </w:rPr>
        <w:t>üretimini</w:t>
      </w:r>
      <w:r w:rsidRPr="000D2481" w:rsidR="007C20E2">
        <w:rPr>
          <w:sz w:val="18"/>
        </w:rPr>
        <w:t xml:space="preserve"> </w:t>
      </w:r>
      <w:r w:rsidRPr="000D2481">
        <w:rPr>
          <w:sz w:val="18"/>
        </w:rPr>
        <w:t>yapsın,</w:t>
      </w:r>
      <w:r w:rsidRPr="000D2481" w:rsidR="007C20E2">
        <w:rPr>
          <w:sz w:val="18"/>
        </w:rPr>
        <w:t xml:space="preserve"> </w:t>
      </w:r>
      <w:r w:rsidRPr="000D2481">
        <w:rPr>
          <w:sz w:val="18"/>
        </w:rPr>
        <w:t>depoya</w:t>
      </w:r>
      <w:r w:rsidRPr="000D2481" w:rsidR="007C20E2">
        <w:rPr>
          <w:sz w:val="18"/>
        </w:rPr>
        <w:t xml:space="preserve"> </w:t>
      </w:r>
      <w:r w:rsidRPr="000D2481">
        <w:rPr>
          <w:sz w:val="18"/>
        </w:rPr>
        <w:t>teslim</w:t>
      </w:r>
      <w:r w:rsidRPr="000D2481" w:rsidR="007C20E2">
        <w:rPr>
          <w:sz w:val="18"/>
        </w:rPr>
        <w:t xml:space="preserve"> </w:t>
      </w:r>
      <w:r w:rsidRPr="000D2481">
        <w:rPr>
          <w:sz w:val="18"/>
        </w:rPr>
        <w:t>ettiği</w:t>
      </w:r>
      <w:r w:rsidRPr="000D2481" w:rsidR="007C20E2">
        <w:rPr>
          <w:sz w:val="18"/>
        </w:rPr>
        <w:t xml:space="preserve"> </w:t>
      </w:r>
      <w:r w:rsidRPr="000D2481">
        <w:rPr>
          <w:sz w:val="18"/>
        </w:rPr>
        <w:t>emval</w:t>
      </w:r>
      <w:r w:rsidRPr="000D2481" w:rsidR="007C20E2">
        <w:rPr>
          <w:sz w:val="18"/>
        </w:rPr>
        <w:t xml:space="preserve"> </w:t>
      </w:r>
      <w:r w:rsidRPr="000D2481">
        <w:rPr>
          <w:sz w:val="18"/>
        </w:rPr>
        <w:t>satılsın,</w:t>
      </w:r>
      <w:r w:rsidRPr="000D2481" w:rsidR="007C20E2">
        <w:rPr>
          <w:sz w:val="18"/>
        </w:rPr>
        <w:t xml:space="preserve"> </w:t>
      </w:r>
      <w:r w:rsidRPr="000D2481">
        <w:rPr>
          <w:sz w:val="18"/>
        </w:rPr>
        <w:t>o</w:t>
      </w:r>
      <w:r w:rsidRPr="000D2481" w:rsidR="007C20E2">
        <w:rPr>
          <w:sz w:val="18"/>
        </w:rPr>
        <w:t xml:space="preserve"> </w:t>
      </w:r>
      <w:r w:rsidRPr="000D2481">
        <w:rPr>
          <w:sz w:val="18"/>
        </w:rPr>
        <w:t>emval</w:t>
      </w:r>
      <w:r w:rsidRPr="000D2481" w:rsidR="007C20E2">
        <w:rPr>
          <w:sz w:val="18"/>
        </w:rPr>
        <w:t xml:space="preserve"> </w:t>
      </w:r>
      <w:r w:rsidRPr="000D2481">
        <w:rPr>
          <w:sz w:val="18"/>
        </w:rPr>
        <w:t>kaça</w:t>
      </w:r>
      <w:r w:rsidRPr="000D2481" w:rsidR="007C20E2">
        <w:rPr>
          <w:sz w:val="18"/>
        </w:rPr>
        <w:t xml:space="preserve"> </w:t>
      </w:r>
      <w:r w:rsidRPr="000D2481">
        <w:rPr>
          <w:sz w:val="18"/>
        </w:rPr>
        <w:t>satılmışsa</w:t>
      </w:r>
      <w:r w:rsidRPr="000D2481" w:rsidR="007C20E2">
        <w:rPr>
          <w:sz w:val="18"/>
        </w:rPr>
        <w:t xml:space="preserve"> </w:t>
      </w:r>
      <w:r w:rsidRPr="000D2481">
        <w:rPr>
          <w:sz w:val="18"/>
        </w:rPr>
        <w:t>yarısını</w:t>
      </w:r>
      <w:r w:rsidRPr="000D2481" w:rsidR="007C20E2">
        <w:rPr>
          <w:sz w:val="18"/>
        </w:rPr>
        <w:t xml:space="preserve"> </w:t>
      </w:r>
      <w:r w:rsidRPr="000D2481">
        <w:rPr>
          <w:sz w:val="18"/>
        </w:rPr>
        <w:t>vahidi</w:t>
      </w:r>
      <w:r w:rsidRPr="000D2481" w:rsidR="007C20E2">
        <w:rPr>
          <w:sz w:val="18"/>
        </w:rPr>
        <w:t xml:space="preserve"> </w:t>
      </w:r>
      <w:r w:rsidRPr="000D2481">
        <w:rPr>
          <w:sz w:val="18"/>
        </w:rPr>
        <w:t>fiyat</w:t>
      </w:r>
      <w:r w:rsidRPr="000D2481" w:rsidR="007C20E2">
        <w:rPr>
          <w:sz w:val="18"/>
        </w:rPr>
        <w:t xml:space="preserve"> </w:t>
      </w:r>
      <w:r w:rsidRPr="000D2481">
        <w:rPr>
          <w:sz w:val="18"/>
        </w:rPr>
        <w:t>olarak</w:t>
      </w:r>
      <w:r w:rsidRPr="000D2481" w:rsidR="007C20E2">
        <w:rPr>
          <w:sz w:val="18"/>
        </w:rPr>
        <w:t xml:space="preserve"> </w:t>
      </w:r>
      <w:r w:rsidRPr="000D2481">
        <w:rPr>
          <w:sz w:val="18"/>
        </w:rPr>
        <w:t>orman</w:t>
      </w:r>
      <w:r w:rsidRPr="000D2481" w:rsidR="007C20E2">
        <w:rPr>
          <w:sz w:val="18"/>
        </w:rPr>
        <w:t xml:space="preserve"> </w:t>
      </w:r>
      <w:r w:rsidRPr="000D2481">
        <w:rPr>
          <w:sz w:val="18"/>
        </w:rPr>
        <w:t>köylüsüne</w:t>
      </w:r>
      <w:r w:rsidRPr="000D2481" w:rsidR="007C20E2">
        <w:rPr>
          <w:sz w:val="18"/>
        </w:rPr>
        <w:t xml:space="preserve"> </w:t>
      </w:r>
      <w:r w:rsidRPr="000D2481">
        <w:rPr>
          <w:sz w:val="18"/>
        </w:rPr>
        <w:t>verelim.”</w:t>
      </w:r>
      <w:r w:rsidRPr="000D2481" w:rsidR="007C20E2">
        <w:rPr>
          <w:sz w:val="18"/>
        </w:rPr>
        <w:t xml:space="preserve"> </w:t>
      </w:r>
      <w:r w:rsidRPr="000D2481">
        <w:rPr>
          <w:sz w:val="18"/>
        </w:rPr>
        <w:t>Var</w:t>
      </w:r>
      <w:r w:rsidRPr="000D2481" w:rsidR="007C20E2">
        <w:rPr>
          <w:sz w:val="18"/>
        </w:rPr>
        <w:t xml:space="preserve"> </w:t>
      </w:r>
      <w:r w:rsidRPr="000D2481">
        <w:rPr>
          <w:sz w:val="18"/>
        </w:rPr>
        <w:t>mı</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bir</w:t>
      </w:r>
      <w:r w:rsidRPr="000D2481" w:rsidR="007C20E2">
        <w:rPr>
          <w:sz w:val="18"/>
        </w:rPr>
        <w:t xml:space="preserve"> </w:t>
      </w:r>
      <w:r w:rsidRPr="000D2481">
        <w:rPr>
          <w:sz w:val="18"/>
        </w:rPr>
        <w:t>iradeniz?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Bakın,</w:t>
      </w:r>
      <w:r w:rsidRPr="000D2481" w:rsidR="007C20E2">
        <w:rPr>
          <w:sz w:val="18"/>
        </w:rPr>
        <w:t xml:space="preserve"> </w:t>
      </w:r>
      <w:r w:rsidRPr="000D2481">
        <w:rPr>
          <w:sz w:val="18"/>
        </w:rPr>
        <w:t>Türkiye’nin</w:t>
      </w:r>
      <w:r w:rsidRPr="000D2481" w:rsidR="007C20E2">
        <w:rPr>
          <w:sz w:val="18"/>
        </w:rPr>
        <w:t xml:space="preserve"> </w:t>
      </w:r>
      <w:r w:rsidRPr="000D2481">
        <w:rPr>
          <w:sz w:val="18"/>
        </w:rPr>
        <w:t>en</w:t>
      </w:r>
      <w:r w:rsidRPr="000D2481" w:rsidR="007C20E2">
        <w:rPr>
          <w:sz w:val="18"/>
        </w:rPr>
        <w:t xml:space="preserve"> </w:t>
      </w:r>
      <w:r w:rsidRPr="000D2481">
        <w:rPr>
          <w:sz w:val="18"/>
        </w:rPr>
        <w:t>kârlı</w:t>
      </w:r>
      <w:r w:rsidRPr="000D2481" w:rsidR="007C20E2">
        <w:rPr>
          <w:sz w:val="18"/>
        </w:rPr>
        <w:t xml:space="preserve"> </w:t>
      </w:r>
      <w:r w:rsidRPr="000D2481">
        <w:rPr>
          <w:sz w:val="18"/>
        </w:rPr>
        <w:t>kurumlarından</w:t>
      </w:r>
      <w:r w:rsidRPr="000D2481" w:rsidR="007C20E2">
        <w:rPr>
          <w:sz w:val="18"/>
        </w:rPr>
        <w:t xml:space="preserve"> </w:t>
      </w:r>
      <w:r w:rsidRPr="000D2481">
        <w:rPr>
          <w:sz w:val="18"/>
        </w:rPr>
        <w:t>bir</w:t>
      </w:r>
      <w:r w:rsidRPr="000D2481" w:rsidR="007C20E2">
        <w:rPr>
          <w:sz w:val="18"/>
        </w:rPr>
        <w:t xml:space="preserve"> </w:t>
      </w:r>
      <w:r w:rsidRPr="000D2481">
        <w:rPr>
          <w:sz w:val="18"/>
        </w:rPr>
        <w:t>tanesi</w:t>
      </w:r>
      <w:r w:rsidRPr="000D2481" w:rsidR="007C20E2">
        <w:rPr>
          <w:sz w:val="18"/>
        </w:rPr>
        <w:t xml:space="preserve"> </w:t>
      </w:r>
      <w:r w:rsidRPr="000D2481">
        <w:rPr>
          <w:sz w:val="18"/>
        </w:rPr>
        <w:t>Orman</w:t>
      </w:r>
      <w:r w:rsidRPr="000D2481" w:rsidR="007C20E2">
        <w:rPr>
          <w:sz w:val="18"/>
        </w:rPr>
        <w:t xml:space="preserve"> </w:t>
      </w:r>
      <w:r w:rsidRPr="000D2481">
        <w:rPr>
          <w:sz w:val="18"/>
        </w:rPr>
        <w:t>Genel</w:t>
      </w:r>
      <w:r w:rsidRPr="000D2481" w:rsidR="007C20E2">
        <w:rPr>
          <w:sz w:val="18"/>
        </w:rPr>
        <w:t xml:space="preserve"> </w:t>
      </w:r>
      <w:r w:rsidRPr="000D2481">
        <w:rPr>
          <w:sz w:val="18"/>
        </w:rPr>
        <w:t>Müdürlüğü,</w:t>
      </w:r>
      <w:r w:rsidRPr="000D2481" w:rsidR="007C20E2">
        <w:rPr>
          <w:sz w:val="18"/>
        </w:rPr>
        <w:t xml:space="preserve"> </w:t>
      </w:r>
      <w:r w:rsidRPr="000D2481">
        <w:rPr>
          <w:sz w:val="18"/>
        </w:rPr>
        <w:t>devlet</w:t>
      </w:r>
      <w:r w:rsidRPr="000D2481" w:rsidR="007C20E2">
        <w:rPr>
          <w:sz w:val="18"/>
        </w:rPr>
        <w:t xml:space="preserve"> </w:t>
      </w:r>
      <w:r w:rsidRPr="000D2481">
        <w:rPr>
          <w:sz w:val="18"/>
        </w:rPr>
        <w:t>sağ</w:t>
      </w:r>
      <w:r w:rsidRPr="000D2481" w:rsidR="007C20E2">
        <w:rPr>
          <w:sz w:val="18"/>
        </w:rPr>
        <w:t xml:space="preserve"> </w:t>
      </w:r>
      <w:r w:rsidRPr="000D2481">
        <w:rPr>
          <w:sz w:val="18"/>
        </w:rPr>
        <w:t>cebinden</w:t>
      </w:r>
      <w:r w:rsidRPr="000D2481" w:rsidR="007C20E2">
        <w:rPr>
          <w:sz w:val="18"/>
        </w:rPr>
        <w:t xml:space="preserve"> </w:t>
      </w:r>
      <w:r w:rsidRPr="000D2481">
        <w:rPr>
          <w:sz w:val="18"/>
        </w:rPr>
        <w:t>alıyor,</w:t>
      </w:r>
      <w:r w:rsidRPr="000D2481" w:rsidR="007C20E2">
        <w:rPr>
          <w:sz w:val="18"/>
        </w:rPr>
        <w:t xml:space="preserve"> </w:t>
      </w:r>
      <w:r w:rsidRPr="000D2481">
        <w:rPr>
          <w:sz w:val="18"/>
        </w:rPr>
        <w:t>sol</w:t>
      </w:r>
      <w:r w:rsidRPr="000D2481" w:rsidR="007C20E2">
        <w:rPr>
          <w:sz w:val="18"/>
        </w:rPr>
        <w:t xml:space="preserve"> </w:t>
      </w:r>
      <w:r w:rsidRPr="000D2481">
        <w:rPr>
          <w:sz w:val="18"/>
        </w:rPr>
        <w:t>cebine</w:t>
      </w:r>
      <w:r w:rsidRPr="000D2481" w:rsidR="007C20E2">
        <w:rPr>
          <w:sz w:val="18"/>
        </w:rPr>
        <w:t xml:space="preserve"> </w:t>
      </w:r>
      <w:r w:rsidRPr="000D2481">
        <w:rPr>
          <w:sz w:val="18"/>
        </w:rPr>
        <w:t>koyuyor.</w:t>
      </w:r>
      <w:r w:rsidRPr="000D2481" w:rsidR="007C20E2">
        <w:rPr>
          <w:sz w:val="18"/>
        </w:rPr>
        <w:t xml:space="preserve"> </w:t>
      </w:r>
      <w:r w:rsidRPr="000D2481">
        <w:rPr>
          <w:sz w:val="18"/>
        </w:rPr>
        <w:t>En</w:t>
      </w:r>
      <w:r w:rsidRPr="000D2481" w:rsidR="007C20E2">
        <w:rPr>
          <w:sz w:val="18"/>
        </w:rPr>
        <w:t xml:space="preserve"> </w:t>
      </w:r>
      <w:r w:rsidRPr="000D2481">
        <w:rPr>
          <w:sz w:val="18"/>
        </w:rPr>
        <w:t>çok</w:t>
      </w:r>
      <w:r w:rsidRPr="000D2481" w:rsidR="007C20E2">
        <w:rPr>
          <w:sz w:val="18"/>
        </w:rPr>
        <w:t xml:space="preserve"> </w:t>
      </w:r>
      <w:r w:rsidRPr="000D2481">
        <w:rPr>
          <w:sz w:val="18"/>
        </w:rPr>
        <w:t>vergi</w:t>
      </w:r>
      <w:r w:rsidRPr="000D2481" w:rsidR="007C20E2">
        <w:rPr>
          <w:sz w:val="18"/>
        </w:rPr>
        <w:t xml:space="preserve"> </w:t>
      </w:r>
      <w:r w:rsidRPr="000D2481">
        <w:rPr>
          <w:sz w:val="18"/>
        </w:rPr>
        <w:t>ödeyen</w:t>
      </w:r>
      <w:r w:rsidRPr="000D2481" w:rsidR="007C20E2">
        <w:rPr>
          <w:sz w:val="18"/>
        </w:rPr>
        <w:t xml:space="preserve"> </w:t>
      </w:r>
      <w:r w:rsidRPr="000D2481">
        <w:rPr>
          <w:sz w:val="18"/>
        </w:rPr>
        <w:t>kurumlardan</w:t>
      </w:r>
      <w:r w:rsidRPr="000D2481" w:rsidR="007C20E2">
        <w:rPr>
          <w:sz w:val="18"/>
        </w:rPr>
        <w:t xml:space="preserve"> </w:t>
      </w:r>
      <w:r w:rsidRPr="000D2481">
        <w:rPr>
          <w:sz w:val="18"/>
        </w:rPr>
        <w:t>bir</w:t>
      </w:r>
      <w:r w:rsidRPr="000D2481" w:rsidR="007C20E2">
        <w:rPr>
          <w:sz w:val="18"/>
        </w:rPr>
        <w:t xml:space="preserve"> </w:t>
      </w:r>
      <w:r w:rsidRPr="000D2481">
        <w:rPr>
          <w:sz w:val="18"/>
        </w:rPr>
        <w:t>tanesi</w:t>
      </w:r>
      <w:r w:rsidRPr="000D2481" w:rsidR="007C20E2">
        <w:rPr>
          <w:sz w:val="18"/>
        </w:rPr>
        <w:t xml:space="preserve"> </w:t>
      </w:r>
      <w:r w:rsidRPr="000D2481">
        <w:rPr>
          <w:sz w:val="18"/>
        </w:rPr>
        <w:t>Orman</w:t>
      </w:r>
      <w:r w:rsidRPr="000D2481" w:rsidR="007C20E2">
        <w:rPr>
          <w:sz w:val="18"/>
        </w:rPr>
        <w:t xml:space="preserve"> </w:t>
      </w:r>
      <w:r w:rsidRPr="000D2481">
        <w:rPr>
          <w:sz w:val="18"/>
        </w:rPr>
        <w:t>Genel</w:t>
      </w:r>
      <w:r w:rsidRPr="000D2481" w:rsidR="007C20E2">
        <w:rPr>
          <w:sz w:val="18"/>
        </w:rPr>
        <w:t xml:space="preserve"> </w:t>
      </w:r>
      <w:r w:rsidRPr="000D2481">
        <w:rPr>
          <w:sz w:val="18"/>
        </w:rPr>
        <w:t>Müdürlüğü,</w:t>
      </w:r>
      <w:r w:rsidRPr="000D2481" w:rsidR="007C20E2">
        <w:rPr>
          <w:sz w:val="18"/>
        </w:rPr>
        <w:t xml:space="preserve"> </w:t>
      </w:r>
      <w:r w:rsidRPr="000D2481">
        <w:rPr>
          <w:sz w:val="18"/>
        </w:rPr>
        <w:t>her</w:t>
      </w:r>
      <w:r w:rsidRPr="000D2481" w:rsidR="007C20E2">
        <w:rPr>
          <w:sz w:val="18"/>
        </w:rPr>
        <w:t xml:space="preserve"> </w:t>
      </w:r>
      <w:r w:rsidRPr="000D2481">
        <w:rPr>
          <w:sz w:val="18"/>
        </w:rPr>
        <w:t>sene</w:t>
      </w:r>
      <w:r w:rsidRPr="000D2481" w:rsidR="007C20E2">
        <w:rPr>
          <w:sz w:val="18"/>
        </w:rPr>
        <w:t xml:space="preserve"> </w:t>
      </w:r>
      <w:r w:rsidRPr="000D2481">
        <w:rPr>
          <w:sz w:val="18"/>
        </w:rPr>
        <w:t>de</w:t>
      </w:r>
      <w:r w:rsidRPr="000D2481" w:rsidR="007C20E2">
        <w:rPr>
          <w:sz w:val="18"/>
        </w:rPr>
        <w:t xml:space="preserve"> </w:t>
      </w:r>
      <w:r w:rsidRPr="000D2481">
        <w:rPr>
          <w:sz w:val="18"/>
        </w:rPr>
        <w:t>artmaya</w:t>
      </w:r>
      <w:r w:rsidRPr="000D2481" w:rsidR="007C20E2">
        <w:rPr>
          <w:sz w:val="18"/>
        </w:rPr>
        <w:t xml:space="preserve"> </w:t>
      </w:r>
      <w:r w:rsidRPr="000D2481">
        <w:rPr>
          <w:sz w:val="18"/>
        </w:rPr>
        <w:t>devam</w:t>
      </w:r>
      <w:r w:rsidRPr="000D2481" w:rsidR="007C20E2">
        <w:rPr>
          <w:sz w:val="18"/>
        </w:rPr>
        <w:t xml:space="preserve"> </w:t>
      </w:r>
      <w:r w:rsidRPr="000D2481">
        <w:rPr>
          <w:sz w:val="18"/>
        </w:rPr>
        <w:t>ediyor.</w:t>
      </w:r>
      <w:r w:rsidRPr="000D2481" w:rsidR="007C20E2">
        <w:rPr>
          <w:sz w:val="18"/>
        </w:rPr>
        <w:t xml:space="preserve"> </w:t>
      </w:r>
      <w:r w:rsidRPr="000D2481">
        <w:rPr>
          <w:sz w:val="18"/>
        </w:rPr>
        <w:t>Bunun</w:t>
      </w:r>
      <w:r w:rsidRPr="000D2481" w:rsidR="007C20E2">
        <w:rPr>
          <w:sz w:val="18"/>
        </w:rPr>
        <w:t xml:space="preserve"> </w:t>
      </w:r>
      <w:r w:rsidRPr="000D2481">
        <w:rPr>
          <w:sz w:val="18"/>
        </w:rPr>
        <w:t>karşılığında</w:t>
      </w:r>
      <w:r w:rsidRPr="000D2481" w:rsidR="007C20E2">
        <w:rPr>
          <w:sz w:val="18"/>
        </w:rPr>
        <w:t xml:space="preserve"> </w:t>
      </w:r>
      <w:r w:rsidRPr="000D2481">
        <w:rPr>
          <w:sz w:val="18"/>
        </w:rPr>
        <w:t>Başbakandan,</w:t>
      </w:r>
      <w:r w:rsidRPr="000D2481" w:rsidR="007C20E2">
        <w:rPr>
          <w:sz w:val="18"/>
        </w:rPr>
        <w:t xml:space="preserve"> </w:t>
      </w:r>
      <w:r w:rsidRPr="000D2481">
        <w:rPr>
          <w:sz w:val="18"/>
        </w:rPr>
        <w:t>Cumhurbaşkanından</w:t>
      </w:r>
      <w:r w:rsidRPr="000D2481" w:rsidR="007C20E2">
        <w:rPr>
          <w:sz w:val="18"/>
        </w:rPr>
        <w:t xml:space="preserve"> </w:t>
      </w:r>
      <w:r w:rsidRPr="000D2481">
        <w:rPr>
          <w:sz w:val="18"/>
        </w:rPr>
        <w:t>plaket</w:t>
      </w:r>
      <w:r w:rsidRPr="000D2481" w:rsidR="007C20E2">
        <w:rPr>
          <w:sz w:val="18"/>
        </w:rPr>
        <w:t xml:space="preserve"> </w:t>
      </w:r>
      <w:r w:rsidRPr="000D2481">
        <w:rPr>
          <w:sz w:val="18"/>
        </w:rPr>
        <w:t>alıyor</w:t>
      </w:r>
      <w:r w:rsidRPr="000D2481" w:rsidR="007C20E2">
        <w:rPr>
          <w:sz w:val="18"/>
        </w:rPr>
        <w:t xml:space="preserve"> </w:t>
      </w:r>
      <w:r w:rsidRPr="000D2481">
        <w:rPr>
          <w:sz w:val="18"/>
        </w:rPr>
        <w:t>Orman</w:t>
      </w:r>
      <w:r w:rsidRPr="000D2481" w:rsidR="007C20E2">
        <w:rPr>
          <w:sz w:val="18"/>
        </w:rPr>
        <w:t xml:space="preserve"> </w:t>
      </w:r>
      <w:r w:rsidRPr="000D2481">
        <w:rPr>
          <w:sz w:val="18"/>
        </w:rPr>
        <w:t>Genel</w:t>
      </w:r>
      <w:r w:rsidRPr="000D2481" w:rsidR="007C20E2">
        <w:rPr>
          <w:sz w:val="18"/>
        </w:rPr>
        <w:t xml:space="preserve"> </w:t>
      </w:r>
      <w:r w:rsidRPr="000D2481">
        <w:rPr>
          <w:sz w:val="18"/>
        </w:rPr>
        <w:t>Müdürü,</w:t>
      </w:r>
      <w:r w:rsidRPr="000D2481" w:rsidR="007C20E2">
        <w:rPr>
          <w:sz w:val="18"/>
        </w:rPr>
        <w:t xml:space="preserve"> </w:t>
      </w:r>
      <w:r w:rsidRPr="000D2481">
        <w:rPr>
          <w:sz w:val="18"/>
        </w:rPr>
        <w:t>defalarca</w:t>
      </w:r>
      <w:r w:rsidRPr="000D2481" w:rsidR="007C20E2">
        <w:rPr>
          <w:sz w:val="18"/>
        </w:rPr>
        <w:t xml:space="preserve"> </w:t>
      </w:r>
      <w:r w:rsidRPr="000D2481">
        <w:rPr>
          <w:sz w:val="18"/>
        </w:rPr>
        <w:t>anlattık</w:t>
      </w:r>
      <w:r w:rsidRPr="000D2481" w:rsidR="007C20E2">
        <w:rPr>
          <w:sz w:val="18"/>
        </w:rPr>
        <w:t xml:space="preserve"> </w:t>
      </w:r>
      <w:r w:rsidRPr="000D2481">
        <w:rPr>
          <w:sz w:val="18"/>
        </w:rPr>
        <w:t>bunu</w:t>
      </w:r>
      <w:r w:rsidRPr="000D2481" w:rsidR="007C20E2">
        <w:rPr>
          <w:sz w:val="18"/>
        </w:rPr>
        <w:t xml:space="preserve"> </w:t>
      </w:r>
      <w:r w:rsidRPr="000D2481">
        <w:rPr>
          <w:sz w:val="18"/>
        </w:rPr>
        <w:t>size</w:t>
      </w:r>
      <w:r w:rsidRPr="000D2481" w:rsidR="007C20E2">
        <w:rPr>
          <w:sz w:val="18"/>
        </w:rPr>
        <w:t xml:space="preserve"> </w:t>
      </w:r>
      <w:r w:rsidRPr="000D2481">
        <w:rPr>
          <w:sz w:val="18"/>
        </w:rPr>
        <w:t>ama</w:t>
      </w:r>
      <w:r w:rsidRPr="000D2481" w:rsidR="007C20E2">
        <w:rPr>
          <w:sz w:val="18"/>
        </w:rPr>
        <w:t xml:space="preserve"> </w:t>
      </w:r>
      <w:r w:rsidRPr="000D2481">
        <w:rPr>
          <w:sz w:val="18"/>
        </w:rPr>
        <w:t>orman</w:t>
      </w:r>
      <w:r w:rsidRPr="000D2481" w:rsidR="007C20E2">
        <w:rPr>
          <w:sz w:val="18"/>
        </w:rPr>
        <w:t xml:space="preserve"> </w:t>
      </w:r>
      <w:r w:rsidRPr="000D2481">
        <w:rPr>
          <w:sz w:val="18"/>
        </w:rPr>
        <w:t>köylüsü</w:t>
      </w:r>
      <w:r w:rsidRPr="000D2481" w:rsidR="007C20E2">
        <w:rPr>
          <w:sz w:val="18"/>
        </w:rPr>
        <w:t xml:space="preserve"> </w:t>
      </w:r>
      <w:r w:rsidRPr="000D2481">
        <w:rPr>
          <w:sz w:val="18"/>
        </w:rPr>
        <w:t>sadece</w:t>
      </w:r>
      <w:r w:rsidRPr="000D2481" w:rsidR="007C20E2">
        <w:rPr>
          <w:sz w:val="18"/>
        </w:rPr>
        <w:t xml:space="preserve"> </w:t>
      </w:r>
      <w:r w:rsidRPr="000D2481">
        <w:rPr>
          <w:sz w:val="18"/>
        </w:rPr>
        <w:t>bakıyor.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On</w:t>
      </w:r>
      <w:r w:rsidRPr="000D2481" w:rsidR="007C20E2">
        <w:rPr>
          <w:sz w:val="18"/>
        </w:rPr>
        <w:t xml:space="preserve"> </w:t>
      </w:r>
      <w:r w:rsidRPr="000D2481">
        <w:rPr>
          <w:sz w:val="18"/>
        </w:rPr>
        <w:t>yıl</w:t>
      </w:r>
      <w:r w:rsidRPr="000D2481" w:rsidR="007C20E2">
        <w:rPr>
          <w:sz w:val="18"/>
        </w:rPr>
        <w:t xml:space="preserve"> </w:t>
      </w:r>
      <w:r w:rsidRPr="000D2481">
        <w:rPr>
          <w:sz w:val="18"/>
        </w:rPr>
        <w:t>önceki</w:t>
      </w:r>
      <w:r w:rsidRPr="000D2481" w:rsidR="007C20E2">
        <w:rPr>
          <w:sz w:val="18"/>
        </w:rPr>
        <w:t xml:space="preserve"> </w:t>
      </w:r>
      <w:r w:rsidRPr="000D2481">
        <w:rPr>
          <w:sz w:val="18"/>
        </w:rPr>
        <w:t>mazot</w:t>
      </w:r>
      <w:r w:rsidRPr="000D2481" w:rsidR="007C20E2">
        <w:rPr>
          <w:sz w:val="18"/>
        </w:rPr>
        <w:t xml:space="preserve"> </w:t>
      </w:r>
      <w:r w:rsidRPr="000D2481">
        <w:rPr>
          <w:sz w:val="18"/>
        </w:rPr>
        <w:t>fiyatlarına</w:t>
      </w:r>
      <w:r w:rsidRPr="000D2481" w:rsidR="007C20E2">
        <w:rPr>
          <w:sz w:val="18"/>
        </w:rPr>
        <w:t xml:space="preserve"> </w:t>
      </w:r>
      <w:r w:rsidRPr="000D2481">
        <w:rPr>
          <w:sz w:val="18"/>
        </w:rPr>
        <w:t>bakın,</w:t>
      </w:r>
      <w:r w:rsidRPr="000D2481" w:rsidR="007C20E2">
        <w:rPr>
          <w:sz w:val="18"/>
        </w:rPr>
        <w:t xml:space="preserve"> </w:t>
      </w:r>
      <w:r w:rsidRPr="000D2481">
        <w:rPr>
          <w:sz w:val="18"/>
        </w:rPr>
        <w:t>vahidi</w:t>
      </w:r>
      <w:r w:rsidRPr="000D2481" w:rsidR="007C20E2">
        <w:rPr>
          <w:sz w:val="18"/>
        </w:rPr>
        <w:t xml:space="preserve"> </w:t>
      </w:r>
      <w:r w:rsidRPr="000D2481">
        <w:rPr>
          <w:sz w:val="18"/>
        </w:rPr>
        <w:t>fiyata</w:t>
      </w:r>
      <w:r w:rsidRPr="000D2481" w:rsidR="007C20E2">
        <w:rPr>
          <w:sz w:val="18"/>
        </w:rPr>
        <w:t xml:space="preserve"> </w:t>
      </w:r>
      <w:r w:rsidRPr="000D2481">
        <w:rPr>
          <w:sz w:val="18"/>
        </w:rPr>
        <w:t>bakın;</w:t>
      </w:r>
      <w:r w:rsidRPr="000D2481" w:rsidR="007C20E2">
        <w:rPr>
          <w:sz w:val="18"/>
        </w:rPr>
        <w:t xml:space="preserve"> </w:t>
      </w:r>
      <w:r w:rsidRPr="000D2481">
        <w:rPr>
          <w:sz w:val="18"/>
        </w:rPr>
        <w:t>bugünkü</w:t>
      </w:r>
      <w:r w:rsidRPr="000D2481" w:rsidR="007C20E2">
        <w:rPr>
          <w:sz w:val="18"/>
        </w:rPr>
        <w:t xml:space="preserve"> </w:t>
      </w:r>
      <w:r w:rsidRPr="000D2481">
        <w:rPr>
          <w:sz w:val="18"/>
        </w:rPr>
        <w:t>mazot</w:t>
      </w:r>
      <w:r w:rsidRPr="000D2481" w:rsidR="007C20E2">
        <w:rPr>
          <w:sz w:val="18"/>
        </w:rPr>
        <w:t xml:space="preserve"> </w:t>
      </w:r>
      <w:r w:rsidRPr="000D2481">
        <w:rPr>
          <w:sz w:val="18"/>
        </w:rPr>
        <w:t>fiyatlarına</w:t>
      </w:r>
      <w:r w:rsidRPr="000D2481" w:rsidR="007C20E2">
        <w:rPr>
          <w:sz w:val="18"/>
        </w:rPr>
        <w:t xml:space="preserve"> </w:t>
      </w:r>
      <w:r w:rsidRPr="000D2481">
        <w:rPr>
          <w:sz w:val="18"/>
        </w:rPr>
        <w:t>bakın,</w:t>
      </w:r>
      <w:r w:rsidRPr="000D2481" w:rsidR="007C20E2">
        <w:rPr>
          <w:sz w:val="18"/>
        </w:rPr>
        <w:t xml:space="preserve"> </w:t>
      </w:r>
      <w:r w:rsidRPr="000D2481">
        <w:rPr>
          <w:sz w:val="18"/>
        </w:rPr>
        <w:t>vahidi</w:t>
      </w:r>
      <w:r w:rsidRPr="000D2481" w:rsidR="007C20E2">
        <w:rPr>
          <w:sz w:val="18"/>
        </w:rPr>
        <w:t xml:space="preserve"> </w:t>
      </w:r>
      <w:r w:rsidRPr="000D2481">
        <w:rPr>
          <w:sz w:val="18"/>
        </w:rPr>
        <w:t>fiyata</w:t>
      </w:r>
      <w:r w:rsidRPr="000D2481" w:rsidR="007C20E2">
        <w:rPr>
          <w:sz w:val="18"/>
        </w:rPr>
        <w:t xml:space="preserve"> </w:t>
      </w:r>
      <w:r w:rsidRPr="000D2481">
        <w:rPr>
          <w:sz w:val="18"/>
        </w:rPr>
        <w:t>bakın;</w:t>
      </w:r>
      <w:r w:rsidRPr="000D2481" w:rsidR="007C20E2">
        <w:rPr>
          <w:sz w:val="18"/>
        </w:rPr>
        <w:t xml:space="preserve"> </w:t>
      </w:r>
      <w:r w:rsidRPr="000D2481">
        <w:rPr>
          <w:sz w:val="18"/>
        </w:rPr>
        <w:t>AKP’ye</w:t>
      </w:r>
      <w:r w:rsidRPr="000D2481" w:rsidR="007C20E2">
        <w:rPr>
          <w:sz w:val="18"/>
        </w:rPr>
        <w:t xml:space="preserve"> </w:t>
      </w:r>
      <w:r w:rsidRPr="000D2481">
        <w:rPr>
          <w:sz w:val="18"/>
        </w:rPr>
        <w:t>oy</w:t>
      </w:r>
      <w:r w:rsidRPr="000D2481" w:rsidR="007C20E2">
        <w:rPr>
          <w:sz w:val="18"/>
        </w:rPr>
        <w:t xml:space="preserve"> </w:t>
      </w:r>
      <w:r w:rsidRPr="000D2481">
        <w:rPr>
          <w:sz w:val="18"/>
        </w:rPr>
        <w:t>vermemek</w:t>
      </w:r>
      <w:r w:rsidRPr="000D2481" w:rsidR="007C20E2">
        <w:rPr>
          <w:sz w:val="18"/>
        </w:rPr>
        <w:t xml:space="preserve"> </w:t>
      </w:r>
      <w:r w:rsidRPr="000D2481">
        <w:rPr>
          <w:sz w:val="18"/>
        </w:rPr>
        <w:t>için</w:t>
      </w:r>
      <w:r w:rsidRPr="000D2481" w:rsidR="007C20E2">
        <w:rPr>
          <w:sz w:val="18"/>
        </w:rPr>
        <w:t xml:space="preserve"> </w:t>
      </w:r>
      <w:r w:rsidRPr="000D2481">
        <w:rPr>
          <w:sz w:val="18"/>
        </w:rPr>
        <w:t>ne</w:t>
      </w:r>
      <w:r w:rsidRPr="000D2481" w:rsidR="007C20E2">
        <w:rPr>
          <w:sz w:val="18"/>
        </w:rPr>
        <w:t xml:space="preserve"> </w:t>
      </w:r>
      <w:r w:rsidRPr="000D2481">
        <w:rPr>
          <w:sz w:val="18"/>
        </w:rPr>
        <w:t>kadar</w:t>
      </w:r>
      <w:r w:rsidRPr="000D2481" w:rsidR="007C20E2">
        <w:rPr>
          <w:sz w:val="18"/>
        </w:rPr>
        <w:t xml:space="preserve"> </w:t>
      </w:r>
      <w:r w:rsidRPr="000D2481">
        <w:rPr>
          <w:sz w:val="18"/>
        </w:rPr>
        <w:t>geçerli</w:t>
      </w:r>
      <w:r w:rsidRPr="000D2481" w:rsidR="007C20E2">
        <w:rPr>
          <w:sz w:val="18"/>
        </w:rPr>
        <w:t xml:space="preserve"> </w:t>
      </w:r>
      <w:r w:rsidRPr="000D2481">
        <w:rPr>
          <w:sz w:val="18"/>
        </w:rPr>
        <w:t>sebepleriniz</w:t>
      </w:r>
      <w:r w:rsidRPr="000D2481" w:rsidR="007C20E2">
        <w:rPr>
          <w:sz w:val="18"/>
        </w:rPr>
        <w:t xml:space="preserve"> </w:t>
      </w:r>
      <w:r w:rsidRPr="000D2481">
        <w:rPr>
          <w:sz w:val="18"/>
        </w:rPr>
        <w:t>olduğunu</w:t>
      </w:r>
      <w:r w:rsidRPr="000D2481" w:rsidR="007C20E2">
        <w:rPr>
          <w:sz w:val="18"/>
        </w:rPr>
        <w:t xml:space="preserve"> </w:t>
      </w:r>
      <w:r w:rsidRPr="000D2481">
        <w:rPr>
          <w:sz w:val="18"/>
        </w:rPr>
        <w:t>göreceksiniz.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Genel</w:t>
      </w:r>
      <w:r w:rsidRPr="000D2481" w:rsidR="007C20E2">
        <w:rPr>
          <w:sz w:val="18"/>
        </w:rPr>
        <w:t xml:space="preserve"> </w:t>
      </w:r>
      <w:r w:rsidRPr="000D2481">
        <w:rPr>
          <w:sz w:val="18"/>
        </w:rPr>
        <w:t>Kurulu</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Özcan.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Balıkesir</w:t>
      </w:r>
      <w:r w:rsidRPr="000D2481" w:rsidR="007C20E2">
        <w:rPr>
          <w:sz w:val="18"/>
        </w:rPr>
        <w:t xml:space="preserve"> </w:t>
      </w:r>
      <w:r w:rsidRPr="000D2481">
        <w:rPr>
          <w:sz w:val="18"/>
        </w:rPr>
        <w:t>Milletvekili</w:t>
      </w:r>
      <w:r w:rsidRPr="000D2481" w:rsidR="007C20E2">
        <w:rPr>
          <w:sz w:val="18"/>
        </w:rPr>
        <w:t xml:space="preserve"> </w:t>
      </w: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konuşacak.</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Ok.</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GRUBU</w:t>
      </w:r>
      <w:r w:rsidRPr="000D2481" w:rsidR="007C20E2">
        <w:rPr>
          <w:sz w:val="18"/>
        </w:rPr>
        <w:t xml:space="preserve"> </w:t>
      </w:r>
      <w:r w:rsidRPr="000D2481">
        <w:rPr>
          <w:sz w:val="18"/>
        </w:rPr>
        <w:t>ADINA</w:t>
      </w:r>
      <w:r w:rsidRPr="000D2481" w:rsidR="007C20E2">
        <w:rPr>
          <w:sz w:val="18"/>
        </w:rPr>
        <w:t xml:space="preserve"> </w:t>
      </w: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saygıdeğer</w:t>
      </w:r>
      <w:r w:rsidRPr="000D2481" w:rsidR="007C20E2">
        <w:rPr>
          <w:sz w:val="18"/>
        </w:rPr>
        <w:t xml:space="preserve"> </w:t>
      </w:r>
      <w:r w:rsidRPr="000D2481">
        <w:rPr>
          <w:sz w:val="18"/>
        </w:rPr>
        <w:t>milletvekilleri;</w:t>
      </w:r>
      <w:r w:rsidRPr="000D2481" w:rsidR="007C20E2">
        <w:rPr>
          <w:sz w:val="18"/>
        </w:rPr>
        <w:t xml:space="preserve"> </w:t>
      </w:r>
      <w:r w:rsidRPr="000D2481">
        <w:rPr>
          <w:sz w:val="18"/>
        </w:rPr>
        <w:t>öncelikle</w:t>
      </w:r>
      <w:r w:rsidRPr="000D2481" w:rsidR="007C20E2">
        <w:rPr>
          <w:sz w:val="18"/>
        </w:rPr>
        <w:t xml:space="preserve"> </w:t>
      </w:r>
      <w:r w:rsidRPr="000D2481">
        <w:rPr>
          <w:sz w:val="18"/>
        </w:rPr>
        <w:t>hepinizi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Maalesef,</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hükûmetlerinin</w:t>
      </w:r>
      <w:r w:rsidRPr="000D2481" w:rsidR="007C20E2">
        <w:rPr>
          <w:sz w:val="18"/>
        </w:rPr>
        <w:t xml:space="preserve"> </w:t>
      </w:r>
      <w:r w:rsidRPr="000D2481">
        <w:rPr>
          <w:sz w:val="18"/>
        </w:rPr>
        <w:t>on</w:t>
      </w:r>
      <w:r w:rsidRPr="000D2481" w:rsidR="007C20E2">
        <w:rPr>
          <w:sz w:val="18"/>
        </w:rPr>
        <w:t xml:space="preserve"> </w:t>
      </w:r>
      <w:r w:rsidRPr="000D2481">
        <w:rPr>
          <w:sz w:val="18"/>
        </w:rPr>
        <w:t>beş</w:t>
      </w:r>
      <w:r w:rsidRPr="000D2481" w:rsidR="007C20E2">
        <w:rPr>
          <w:sz w:val="18"/>
        </w:rPr>
        <w:t xml:space="preserve"> </w:t>
      </w:r>
      <w:r w:rsidRPr="000D2481">
        <w:rPr>
          <w:sz w:val="18"/>
        </w:rPr>
        <w:t>yıllık</w:t>
      </w:r>
      <w:r w:rsidRPr="000D2481" w:rsidR="007C20E2">
        <w:rPr>
          <w:sz w:val="18"/>
        </w:rPr>
        <w:t xml:space="preserve"> </w:t>
      </w:r>
      <w:r w:rsidRPr="000D2481">
        <w:rPr>
          <w:sz w:val="18"/>
        </w:rPr>
        <w:t>yanlış</w:t>
      </w:r>
      <w:r w:rsidRPr="000D2481" w:rsidR="007C20E2">
        <w:rPr>
          <w:sz w:val="18"/>
        </w:rPr>
        <w:t xml:space="preserve"> </w:t>
      </w:r>
      <w:r w:rsidRPr="000D2481">
        <w:rPr>
          <w:sz w:val="18"/>
        </w:rPr>
        <w:t>politikaları</w:t>
      </w:r>
      <w:r w:rsidRPr="000D2481" w:rsidR="007C20E2">
        <w:rPr>
          <w:sz w:val="18"/>
        </w:rPr>
        <w:t xml:space="preserve"> </w:t>
      </w:r>
      <w:r w:rsidRPr="000D2481">
        <w:rPr>
          <w:sz w:val="18"/>
        </w:rPr>
        <w:t>sonucunda</w:t>
      </w:r>
      <w:r w:rsidRPr="000D2481" w:rsidR="007C20E2">
        <w:rPr>
          <w:sz w:val="18"/>
        </w:rPr>
        <w:t xml:space="preserve"> </w:t>
      </w:r>
      <w:r w:rsidRPr="000D2481">
        <w:rPr>
          <w:sz w:val="18"/>
        </w:rPr>
        <w:t>Türk</w:t>
      </w:r>
      <w:r w:rsidRPr="000D2481" w:rsidR="007C20E2">
        <w:rPr>
          <w:sz w:val="18"/>
        </w:rPr>
        <w:t xml:space="preserve"> </w:t>
      </w:r>
      <w:r w:rsidRPr="000D2481">
        <w:rPr>
          <w:sz w:val="18"/>
        </w:rPr>
        <w:t>köylüsü</w:t>
      </w:r>
      <w:r w:rsidRPr="000D2481" w:rsidR="007C20E2">
        <w:rPr>
          <w:sz w:val="18"/>
        </w:rPr>
        <w:t xml:space="preserve"> </w:t>
      </w:r>
      <w:r w:rsidRPr="000D2481">
        <w:rPr>
          <w:sz w:val="18"/>
        </w:rPr>
        <w:t>tarihinin</w:t>
      </w:r>
      <w:r w:rsidRPr="000D2481" w:rsidR="007C20E2">
        <w:rPr>
          <w:sz w:val="18"/>
        </w:rPr>
        <w:t xml:space="preserve"> </w:t>
      </w:r>
      <w:r w:rsidRPr="000D2481">
        <w:rPr>
          <w:sz w:val="18"/>
        </w:rPr>
        <w:t>en</w:t>
      </w:r>
      <w:r w:rsidRPr="000D2481" w:rsidR="007C20E2">
        <w:rPr>
          <w:sz w:val="18"/>
        </w:rPr>
        <w:t xml:space="preserve"> </w:t>
      </w:r>
      <w:r w:rsidRPr="000D2481">
        <w:rPr>
          <w:sz w:val="18"/>
        </w:rPr>
        <w:t>sıkıntılı</w:t>
      </w:r>
      <w:r w:rsidRPr="000D2481" w:rsidR="007C20E2">
        <w:rPr>
          <w:sz w:val="18"/>
        </w:rPr>
        <w:t xml:space="preserve"> </w:t>
      </w:r>
      <w:r w:rsidRPr="000D2481">
        <w:rPr>
          <w:sz w:val="18"/>
        </w:rPr>
        <w:t>sürecini</w:t>
      </w:r>
      <w:r w:rsidRPr="000D2481" w:rsidR="007C20E2">
        <w:rPr>
          <w:sz w:val="18"/>
        </w:rPr>
        <w:t xml:space="preserve"> </w:t>
      </w:r>
      <w:r w:rsidRPr="000D2481">
        <w:rPr>
          <w:sz w:val="18"/>
        </w:rPr>
        <w:t>yaşamaktadır.</w:t>
      </w:r>
      <w:r w:rsidRPr="000D2481" w:rsidR="007C20E2">
        <w:rPr>
          <w:sz w:val="18"/>
        </w:rPr>
        <w:t xml:space="preserve"> </w:t>
      </w:r>
      <w:r w:rsidRPr="000D2481">
        <w:rPr>
          <w:sz w:val="18"/>
        </w:rPr>
        <w:t>Başta</w:t>
      </w:r>
      <w:r w:rsidRPr="000D2481" w:rsidR="007C20E2">
        <w:rPr>
          <w:sz w:val="18"/>
        </w:rPr>
        <w:t xml:space="preserve"> </w:t>
      </w:r>
      <w:r w:rsidRPr="000D2481">
        <w:rPr>
          <w:sz w:val="18"/>
        </w:rPr>
        <w:t>tarım</w:t>
      </w:r>
      <w:r w:rsidRPr="000D2481" w:rsidR="007C20E2">
        <w:rPr>
          <w:sz w:val="18"/>
        </w:rPr>
        <w:t xml:space="preserve"> </w:t>
      </w:r>
      <w:r w:rsidRPr="000D2481">
        <w:rPr>
          <w:sz w:val="18"/>
        </w:rPr>
        <w:t>arazilerimiz</w:t>
      </w:r>
      <w:r w:rsidRPr="000D2481" w:rsidR="007C20E2">
        <w:rPr>
          <w:sz w:val="18"/>
        </w:rPr>
        <w:t xml:space="preserve"> </w:t>
      </w:r>
      <w:r w:rsidRPr="000D2481">
        <w:rPr>
          <w:sz w:val="18"/>
        </w:rPr>
        <w:t>olmak</w:t>
      </w:r>
      <w:r w:rsidRPr="000D2481" w:rsidR="007C20E2">
        <w:rPr>
          <w:sz w:val="18"/>
        </w:rPr>
        <w:t xml:space="preserve"> </w:t>
      </w:r>
      <w:r w:rsidRPr="000D2481">
        <w:rPr>
          <w:sz w:val="18"/>
        </w:rPr>
        <w:t>üzere</w:t>
      </w:r>
      <w:r w:rsidRPr="000D2481" w:rsidR="007C20E2">
        <w:rPr>
          <w:sz w:val="18"/>
        </w:rPr>
        <w:t xml:space="preserve"> </w:t>
      </w:r>
      <w:r w:rsidRPr="000D2481">
        <w:rPr>
          <w:sz w:val="18"/>
        </w:rPr>
        <w:t>ormanlarımız</w:t>
      </w:r>
      <w:r w:rsidRPr="000D2481" w:rsidR="007C20E2">
        <w:rPr>
          <w:sz w:val="18"/>
        </w:rPr>
        <w:t xml:space="preserve"> </w:t>
      </w:r>
      <w:r w:rsidRPr="000D2481">
        <w:rPr>
          <w:sz w:val="18"/>
        </w:rPr>
        <w:t>ranta</w:t>
      </w:r>
      <w:r w:rsidRPr="000D2481" w:rsidR="007C20E2">
        <w:rPr>
          <w:sz w:val="18"/>
        </w:rPr>
        <w:t xml:space="preserve"> </w:t>
      </w:r>
      <w:r w:rsidRPr="000D2481">
        <w:rPr>
          <w:sz w:val="18"/>
        </w:rPr>
        <w:t>kurban</w:t>
      </w:r>
      <w:r w:rsidRPr="000D2481" w:rsidR="007C20E2">
        <w:rPr>
          <w:sz w:val="18"/>
        </w:rPr>
        <w:t xml:space="preserve"> </w:t>
      </w:r>
      <w:r w:rsidRPr="000D2481">
        <w:rPr>
          <w:sz w:val="18"/>
        </w:rPr>
        <w:t>gitmiştir</w:t>
      </w:r>
      <w:r w:rsidRPr="000D2481" w:rsidR="007C20E2">
        <w:rPr>
          <w:sz w:val="18"/>
        </w:rPr>
        <w:t xml:space="preserve"> </w:t>
      </w:r>
      <w:r w:rsidRPr="000D2481">
        <w:rPr>
          <w:sz w:val="18"/>
        </w:rPr>
        <w:t>ve</w:t>
      </w:r>
      <w:r w:rsidRPr="000D2481" w:rsidR="007C20E2">
        <w:rPr>
          <w:sz w:val="18"/>
        </w:rPr>
        <w:t xml:space="preserve"> </w:t>
      </w:r>
      <w:r w:rsidRPr="000D2481">
        <w:rPr>
          <w:sz w:val="18"/>
        </w:rPr>
        <w:t>hâlâ</w:t>
      </w:r>
      <w:r w:rsidRPr="000D2481" w:rsidR="007C20E2">
        <w:rPr>
          <w:sz w:val="18"/>
        </w:rPr>
        <w:t xml:space="preserve"> </w:t>
      </w:r>
      <w:r w:rsidRPr="000D2481">
        <w:rPr>
          <w:sz w:val="18"/>
        </w:rPr>
        <w:t>de</w:t>
      </w:r>
      <w:r w:rsidRPr="000D2481" w:rsidR="007C20E2">
        <w:rPr>
          <w:sz w:val="18"/>
        </w:rPr>
        <w:t xml:space="preserve"> </w:t>
      </w:r>
      <w:r w:rsidRPr="000D2481">
        <w:rPr>
          <w:sz w:val="18"/>
        </w:rPr>
        <w:t>gitmektedir.</w:t>
      </w:r>
      <w:r w:rsidRPr="000D2481" w:rsidR="007C20E2">
        <w:rPr>
          <w:sz w:val="18"/>
        </w:rPr>
        <w:t xml:space="preserve"> </w:t>
      </w:r>
      <w:r w:rsidRPr="000D2481">
        <w:rPr>
          <w:sz w:val="18"/>
        </w:rPr>
        <w:t>Maalesef</w:t>
      </w:r>
      <w:r w:rsidRPr="000D2481" w:rsidR="007C20E2">
        <w:rPr>
          <w:sz w:val="18"/>
        </w:rPr>
        <w:t xml:space="preserve"> </w:t>
      </w:r>
      <w:r w:rsidRPr="000D2481">
        <w:rPr>
          <w:sz w:val="18"/>
        </w:rPr>
        <w:t>birçok</w:t>
      </w:r>
      <w:r w:rsidRPr="000D2481" w:rsidR="007C20E2">
        <w:rPr>
          <w:sz w:val="18"/>
        </w:rPr>
        <w:t xml:space="preserve"> </w:t>
      </w:r>
      <w:r w:rsidRPr="000D2481">
        <w:rPr>
          <w:sz w:val="18"/>
        </w:rPr>
        <w:t>yerde</w:t>
      </w:r>
      <w:r w:rsidRPr="000D2481" w:rsidR="007C20E2">
        <w:rPr>
          <w:sz w:val="18"/>
        </w:rPr>
        <w:t xml:space="preserve"> </w:t>
      </w:r>
      <w:r w:rsidRPr="000D2481">
        <w:rPr>
          <w:sz w:val="18"/>
        </w:rPr>
        <w:t>imar</w:t>
      </w:r>
      <w:r w:rsidRPr="000D2481" w:rsidR="007C20E2">
        <w:rPr>
          <w:sz w:val="18"/>
        </w:rPr>
        <w:t xml:space="preserve"> </w:t>
      </w:r>
      <w:r w:rsidRPr="000D2481">
        <w:rPr>
          <w:sz w:val="18"/>
        </w:rPr>
        <w:t>için</w:t>
      </w:r>
      <w:r w:rsidRPr="000D2481" w:rsidR="007C20E2">
        <w:rPr>
          <w:sz w:val="18"/>
        </w:rPr>
        <w:t xml:space="preserve"> </w:t>
      </w:r>
      <w:r w:rsidRPr="000D2481">
        <w:rPr>
          <w:sz w:val="18"/>
        </w:rPr>
        <w:t>ve</w:t>
      </w:r>
      <w:r w:rsidRPr="000D2481" w:rsidR="007C20E2">
        <w:rPr>
          <w:sz w:val="18"/>
        </w:rPr>
        <w:t xml:space="preserve"> </w:t>
      </w:r>
      <w:r w:rsidRPr="000D2481">
        <w:rPr>
          <w:sz w:val="18"/>
        </w:rPr>
        <w:t>özellikle</w:t>
      </w:r>
      <w:r w:rsidRPr="000D2481" w:rsidR="007C20E2">
        <w:rPr>
          <w:sz w:val="18"/>
        </w:rPr>
        <w:t xml:space="preserve"> </w:t>
      </w:r>
      <w:r w:rsidRPr="000D2481">
        <w:rPr>
          <w:sz w:val="18"/>
        </w:rPr>
        <w:t>maden</w:t>
      </w:r>
      <w:r w:rsidRPr="000D2481" w:rsidR="007C20E2">
        <w:rPr>
          <w:sz w:val="18"/>
        </w:rPr>
        <w:t xml:space="preserve"> </w:t>
      </w:r>
      <w:r w:rsidRPr="000D2481">
        <w:rPr>
          <w:sz w:val="18"/>
        </w:rPr>
        <w:t>arama</w:t>
      </w:r>
      <w:r w:rsidRPr="000D2481" w:rsidR="007C20E2">
        <w:rPr>
          <w:sz w:val="18"/>
        </w:rPr>
        <w:t xml:space="preserve"> </w:t>
      </w:r>
      <w:r w:rsidRPr="000D2481">
        <w:rPr>
          <w:sz w:val="18"/>
        </w:rPr>
        <w:t>ve</w:t>
      </w:r>
      <w:r w:rsidRPr="000D2481" w:rsidR="007C20E2">
        <w:rPr>
          <w:sz w:val="18"/>
        </w:rPr>
        <w:t xml:space="preserve"> </w:t>
      </w:r>
      <w:r w:rsidRPr="000D2481">
        <w:rPr>
          <w:sz w:val="18"/>
        </w:rPr>
        <w:t>HES’ler</w:t>
      </w:r>
      <w:r w:rsidRPr="000D2481" w:rsidR="007C20E2">
        <w:rPr>
          <w:sz w:val="18"/>
        </w:rPr>
        <w:t xml:space="preserve"> </w:t>
      </w:r>
      <w:r w:rsidRPr="000D2481">
        <w:rPr>
          <w:sz w:val="18"/>
        </w:rPr>
        <w:t>bahanesiyle</w:t>
      </w:r>
      <w:r w:rsidRPr="000D2481" w:rsidR="007C20E2">
        <w:rPr>
          <w:sz w:val="18"/>
        </w:rPr>
        <w:t xml:space="preserve"> </w:t>
      </w:r>
      <w:r w:rsidRPr="000D2481">
        <w:rPr>
          <w:sz w:val="18"/>
        </w:rPr>
        <w:t>ciğerlerimiz</w:t>
      </w:r>
      <w:r w:rsidRPr="000D2481" w:rsidR="007C20E2">
        <w:rPr>
          <w:sz w:val="18"/>
        </w:rPr>
        <w:t xml:space="preserve"> </w:t>
      </w:r>
      <w:r w:rsidRPr="000D2481">
        <w:rPr>
          <w:sz w:val="18"/>
        </w:rPr>
        <w:t>ve</w:t>
      </w:r>
      <w:r w:rsidRPr="000D2481" w:rsidR="007C20E2">
        <w:rPr>
          <w:sz w:val="18"/>
        </w:rPr>
        <w:t xml:space="preserve"> </w:t>
      </w:r>
      <w:r w:rsidRPr="000D2481">
        <w:rPr>
          <w:sz w:val="18"/>
        </w:rPr>
        <w:t>gerçekten</w:t>
      </w:r>
      <w:r w:rsidRPr="000D2481" w:rsidR="007C20E2">
        <w:rPr>
          <w:sz w:val="18"/>
        </w:rPr>
        <w:t xml:space="preserve"> </w:t>
      </w:r>
      <w:r w:rsidRPr="000D2481">
        <w:rPr>
          <w:sz w:val="18"/>
        </w:rPr>
        <w:t>çevre</w:t>
      </w:r>
      <w:r w:rsidRPr="000D2481" w:rsidR="007C20E2">
        <w:rPr>
          <w:sz w:val="18"/>
        </w:rPr>
        <w:t xml:space="preserve"> </w:t>
      </w:r>
      <w:r w:rsidRPr="000D2481">
        <w:rPr>
          <w:sz w:val="18"/>
        </w:rPr>
        <w:t>için,</w:t>
      </w:r>
      <w:r w:rsidRPr="000D2481" w:rsidR="007C20E2">
        <w:rPr>
          <w:sz w:val="18"/>
        </w:rPr>
        <w:t xml:space="preserve"> </w:t>
      </w:r>
      <w:r w:rsidRPr="000D2481">
        <w:rPr>
          <w:sz w:val="18"/>
        </w:rPr>
        <w:t>sağlıklı</w:t>
      </w:r>
      <w:r w:rsidRPr="000D2481" w:rsidR="007C20E2">
        <w:rPr>
          <w:sz w:val="18"/>
        </w:rPr>
        <w:t xml:space="preserve"> </w:t>
      </w:r>
      <w:r w:rsidRPr="000D2481">
        <w:rPr>
          <w:sz w:val="18"/>
        </w:rPr>
        <w:t>bir</w:t>
      </w:r>
      <w:r w:rsidRPr="000D2481" w:rsidR="007C20E2">
        <w:rPr>
          <w:sz w:val="18"/>
        </w:rPr>
        <w:t xml:space="preserve"> </w:t>
      </w:r>
      <w:r w:rsidRPr="000D2481">
        <w:rPr>
          <w:sz w:val="18"/>
        </w:rPr>
        <w:t>ortam</w:t>
      </w:r>
      <w:r w:rsidRPr="000D2481" w:rsidR="007C20E2">
        <w:rPr>
          <w:sz w:val="18"/>
        </w:rPr>
        <w:t xml:space="preserve"> </w:t>
      </w:r>
      <w:r w:rsidRPr="000D2481">
        <w:rPr>
          <w:sz w:val="18"/>
        </w:rPr>
        <w:t>için</w:t>
      </w:r>
      <w:r w:rsidRPr="000D2481" w:rsidR="007C20E2">
        <w:rPr>
          <w:sz w:val="18"/>
        </w:rPr>
        <w:t xml:space="preserve"> </w:t>
      </w:r>
      <w:r w:rsidRPr="000D2481">
        <w:rPr>
          <w:sz w:val="18"/>
        </w:rPr>
        <w:t>son</w:t>
      </w:r>
      <w:r w:rsidRPr="000D2481" w:rsidR="007C20E2">
        <w:rPr>
          <w:sz w:val="18"/>
        </w:rPr>
        <w:t xml:space="preserve"> </w:t>
      </w:r>
      <w:r w:rsidRPr="000D2481">
        <w:rPr>
          <w:sz w:val="18"/>
        </w:rPr>
        <w:t>derece</w:t>
      </w:r>
      <w:r w:rsidRPr="000D2481" w:rsidR="007C20E2">
        <w:rPr>
          <w:sz w:val="18"/>
        </w:rPr>
        <w:t xml:space="preserve"> </w:t>
      </w:r>
      <w:r w:rsidRPr="000D2481">
        <w:rPr>
          <w:sz w:val="18"/>
        </w:rPr>
        <w:t>önemli</w:t>
      </w:r>
      <w:r w:rsidRPr="000D2481" w:rsidR="007C20E2">
        <w:rPr>
          <w:sz w:val="18"/>
        </w:rPr>
        <w:t xml:space="preserve"> </w:t>
      </w:r>
      <w:r w:rsidRPr="000D2481">
        <w:rPr>
          <w:sz w:val="18"/>
        </w:rPr>
        <w:t>olan</w:t>
      </w:r>
      <w:r w:rsidRPr="000D2481" w:rsidR="007C20E2">
        <w:rPr>
          <w:sz w:val="18"/>
        </w:rPr>
        <w:t xml:space="preserve"> </w:t>
      </w:r>
      <w:r w:rsidRPr="000D2481">
        <w:rPr>
          <w:sz w:val="18"/>
        </w:rPr>
        <w:t>ormanlar</w:t>
      </w:r>
      <w:r w:rsidRPr="000D2481" w:rsidR="007C20E2">
        <w:rPr>
          <w:sz w:val="18"/>
        </w:rPr>
        <w:t xml:space="preserve"> </w:t>
      </w:r>
      <w:r w:rsidRPr="000D2481">
        <w:rPr>
          <w:sz w:val="18"/>
        </w:rPr>
        <w:t>katledilmektedir.</w:t>
      </w:r>
      <w:r w:rsidRPr="000D2481" w:rsidR="007C20E2">
        <w:rPr>
          <w:sz w:val="18"/>
        </w:rPr>
        <w:t xml:space="preserve"> </w:t>
      </w:r>
      <w:r w:rsidRPr="000D2481">
        <w:rPr>
          <w:sz w:val="18"/>
        </w:rPr>
        <w:t>Oysa</w:t>
      </w:r>
      <w:r w:rsidRPr="000D2481" w:rsidR="007C20E2">
        <w:rPr>
          <w:sz w:val="18"/>
        </w:rPr>
        <w:t xml:space="preserve"> </w:t>
      </w:r>
      <w:r w:rsidRPr="000D2481">
        <w:rPr>
          <w:sz w:val="18"/>
        </w:rPr>
        <w:t>şehirleşmeyle</w:t>
      </w:r>
      <w:r w:rsidRPr="000D2481" w:rsidR="007C20E2">
        <w:rPr>
          <w:sz w:val="18"/>
        </w:rPr>
        <w:t xml:space="preserve"> </w:t>
      </w:r>
      <w:r w:rsidRPr="000D2481">
        <w:rPr>
          <w:sz w:val="18"/>
        </w:rPr>
        <w:t>birlikte</w:t>
      </w:r>
      <w:r w:rsidRPr="000D2481" w:rsidR="007C20E2">
        <w:rPr>
          <w:sz w:val="18"/>
        </w:rPr>
        <w:t xml:space="preserve"> </w:t>
      </w:r>
      <w:r w:rsidRPr="000D2481">
        <w:rPr>
          <w:sz w:val="18"/>
        </w:rPr>
        <w:t>toplumun</w:t>
      </w:r>
      <w:r w:rsidRPr="000D2481" w:rsidR="007C20E2">
        <w:rPr>
          <w:sz w:val="18"/>
        </w:rPr>
        <w:t xml:space="preserve"> </w:t>
      </w:r>
      <w:r w:rsidRPr="000D2481">
        <w:rPr>
          <w:sz w:val="18"/>
        </w:rPr>
        <w:t>en</w:t>
      </w:r>
      <w:r w:rsidRPr="000D2481" w:rsidR="007C20E2">
        <w:rPr>
          <w:sz w:val="18"/>
        </w:rPr>
        <w:t xml:space="preserve"> </w:t>
      </w:r>
      <w:r w:rsidRPr="000D2481">
        <w:rPr>
          <w:sz w:val="18"/>
        </w:rPr>
        <w:t>büyük</w:t>
      </w:r>
      <w:r w:rsidRPr="000D2481" w:rsidR="007C20E2">
        <w:rPr>
          <w:sz w:val="18"/>
        </w:rPr>
        <w:t xml:space="preserve"> </w:t>
      </w:r>
      <w:r w:rsidRPr="000D2481">
        <w:rPr>
          <w:sz w:val="18"/>
        </w:rPr>
        <w:t>sorunlarından</w:t>
      </w:r>
      <w:r w:rsidRPr="000D2481" w:rsidR="007C20E2">
        <w:rPr>
          <w:sz w:val="18"/>
        </w:rPr>
        <w:t xml:space="preserve"> </w:t>
      </w:r>
      <w:r w:rsidRPr="000D2481">
        <w:rPr>
          <w:sz w:val="18"/>
        </w:rPr>
        <w:t>bir</w:t>
      </w:r>
      <w:r w:rsidRPr="000D2481" w:rsidR="007C20E2">
        <w:rPr>
          <w:sz w:val="18"/>
        </w:rPr>
        <w:t xml:space="preserve"> </w:t>
      </w:r>
      <w:r w:rsidRPr="000D2481">
        <w:rPr>
          <w:sz w:val="18"/>
        </w:rPr>
        <w:t>tanesi,</w:t>
      </w:r>
      <w:r w:rsidRPr="000D2481" w:rsidR="007C20E2">
        <w:rPr>
          <w:sz w:val="18"/>
        </w:rPr>
        <w:t xml:space="preserve"> </w:t>
      </w:r>
      <w:r w:rsidRPr="000D2481">
        <w:rPr>
          <w:sz w:val="18"/>
        </w:rPr>
        <w:t>sağlıklı</w:t>
      </w:r>
      <w:r w:rsidRPr="000D2481" w:rsidR="007C20E2">
        <w:rPr>
          <w:sz w:val="18"/>
        </w:rPr>
        <w:t xml:space="preserve"> </w:t>
      </w:r>
      <w:r w:rsidRPr="000D2481">
        <w:rPr>
          <w:sz w:val="18"/>
        </w:rPr>
        <w:t>bir</w:t>
      </w:r>
      <w:r w:rsidRPr="000D2481" w:rsidR="007C20E2">
        <w:rPr>
          <w:sz w:val="18"/>
        </w:rPr>
        <w:t xml:space="preserve"> </w:t>
      </w:r>
      <w:r w:rsidRPr="000D2481">
        <w:rPr>
          <w:sz w:val="18"/>
        </w:rPr>
        <w:t>çevredir.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Ormanlarımızı</w:t>
      </w:r>
      <w:r w:rsidRPr="000D2481" w:rsidR="007C20E2">
        <w:rPr>
          <w:sz w:val="18"/>
        </w:rPr>
        <w:t xml:space="preserve"> </w:t>
      </w:r>
      <w:r w:rsidRPr="000D2481">
        <w:rPr>
          <w:sz w:val="18"/>
        </w:rPr>
        <w:t>bu</w:t>
      </w:r>
      <w:r w:rsidRPr="000D2481" w:rsidR="007C20E2">
        <w:rPr>
          <w:sz w:val="18"/>
        </w:rPr>
        <w:t xml:space="preserve"> </w:t>
      </w:r>
      <w:r w:rsidRPr="000D2481">
        <w:rPr>
          <w:sz w:val="18"/>
        </w:rPr>
        <w:t>şekilde</w:t>
      </w:r>
      <w:r w:rsidRPr="000D2481" w:rsidR="007C20E2">
        <w:rPr>
          <w:sz w:val="18"/>
        </w:rPr>
        <w:t xml:space="preserve"> </w:t>
      </w:r>
      <w:r w:rsidRPr="000D2481">
        <w:rPr>
          <w:sz w:val="18"/>
        </w:rPr>
        <w:t>katletmeye</w:t>
      </w:r>
      <w:r w:rsidRPr="000D2481" w:rsidR="007C20E2">
        <w:rPr>
          <w:sz w:val="18"/>
        </w:rPr>
        <w:t xml:space="preserve"> </w:t>
      </w:r>
      <w:r w:rsidRPr="000D2481">
        <w:rPr>
          <w:sz w:val="18"/>
        </w:rPr>
        <w:t>devam</w:t>
      </w:r>
      <w:r w:rsidRPr="000D2481" w:rsidR="007C20E2">
        <w:rPr>
          <w:sz w:val="18"/>
        </w:rPr>
        <w:t xml:space="preserve"> </w:t>
      </w:r>
      <w:r w:rsidRPr="000D2481">
        <w:rPr>
          <w:sz w:val="18"/>
        </w:rPr>
        <w:t>ettiğimiz</w:t>
      </w:r>
      <w:r w:rsidRPr="000D2481" w:rsidR="007C20E2">
        <w:rPr>
          <w:sz w:val="18"/>
        </w:rPr>
        <w:t xml:space="preserve"> </w:t>
      </w:r>
      <w:r w:rsidRPr="000D2481">
        <w:rPr>
          <w:sz w:val="18"/>
        </w:rPr>
        <w:t>sürece,</w:t>
      </w:r>
      <w:r w:rsidRPr="000D2481" w:rsidR="007C20E2">
        <w:rPr>
          <w:sz w:val="18"/>
        </w:rPr>
        <w:t xml:space="preserve"> </w:t>
      </w:r>
      <w:r w:rsidRPr="000D2481">
        <w:rPr>
          <w:sz w:val="18"/>
        </w:rPr>
        <w:t>Dünya</w:t>
      </w:r>
      <w:r w:rsidRPr="000D2481" w:rsidR="007C20E2">
        <w:rPr>
          <w:sz w:val="18"/>
        </w:rPr>
        <w:t xml:space="preserve"> </w:t>
      </w:r>
      <w:r w:rsidRPr="000D2481">
        <w:rPr>
          <w:sz w:val="18"/>
        </w:rPr>
        <w:t>Sağlık</w:t>
      </w:r>
      <w:r w:rsidRPr="000D2481" w:rsidR="007C20E2">
        <w:rPr>
          <w:sz w:val="18"/>
        </w:rPr>
        <w:t xml:space="preserve"> </w:t>
      </w:r>
      <w:r w:rsidRPr="000D2481">
        <w:rPr>
          <w:sz w:val="18"/>
        </w:rPr>
        <w:t>Örgütünün</w:t>
      </w:r>
      <w:r w:rsidRPr="000D2481" w:rsidR="007C20E2">
        <w:rPr>
          <w:sz w:val="18"/>
        </w:rPr>
        <w:t xml:space="preserve"> </w:t>
      </w:r>
      <w:r w:rsidRPr="000D2481">
        <w:rPr>
          <w:sz w:val="18"/>
        </w:rPr>
        <w:t>yaptığı</w:t>
      </w:r>
      <w:r w:rsidRPr="000D2481" w:rsidR="007C20E2">
        <w:rPr>
          <w:sz w:val="18"/>
        </w:rPr>
        <w:t xml:space="preserve"> </w:t>
      </w:r>
      <w:r w:rsidRPr="000D2481">
        <w:rPr>
          <w:sz w:val="18"/>
        </w:rPr>
        <w:t>uyarılar</w:t>
      </w:r>
      <w:r w:rsidRPr="000D2481" w:rsidR="007C20E2">
        <w:rPr>
          <w:sz w:val="18"/>
        </w:rPr>
        <w:t xml:space="preserve"> </w:t>
      </w:r>
      <w:r w:rsidRPr="000D2481">
        <w:rPr>
          <w:sz w:val="18"/>
        </w:rPr>
        <w:t>doğrultusunda,</w:t>
      </w:r>
      <w:r w:rsidRPr="000D2481" w:rsidR="007C20E2">
        <w:rPr>
          <w:sz w:val="18"/>
        </w:rPr>
        <w:t xml:space="preserve"> </w:t>
      </w:r>
      <w:r w:rsidRPr="000D2481">
        <w:rPr>
          <w:sz w:val="18"/>
        </w:rPr>
        <w:t>en</w:t>
      </w:r>
      <w:r w:rsidRPr="000D2481" w:rsidR="007C20E2">
        <w:rPr>
          <w:sz w:val="18"/>
        </w:rPr>
        <w:t xml:space="preserve"> </w:t>
      </w:r>
      <w:r w:rsidRPr="000D2481">
        <w:rPr>
          <w:sz w:val="18"/>
        </w:rPr>
        <w:t>geç</w:t>
      </w:r>
      <w:r w:rsidRPr="000D2481" w:rsidR="007C20E2">
        <w:rPr>
          <w:sz w:val="18"/>
        </w:rPr>
        <w:t xml:space="preserve"> </w:t>
      </w:r>
      <w:r w:rsidRPr="000D2481">
        <w:rPr>
          <w:sz w:val="18"/>
        </w:rPr>
        <w:t>önümüzdeki</w:t>
      </w:r>
      <w:r w:rsidRPr="000D2481" w:rsidR="007C20E2">
        <w:rPr>
          <w:sz w:val="18"/>
        </w:rPr>
        <w:t xml:space="preserve"> </w:t>
      </w:r>
      <w:r w:rsidRPr="000D2481">
        <w:rPr>
          <w:sz w:val="18"/>
        </w:rPr>
        <w:t>on</w:t>
      </w:r>
      <w:r w:rsidRPr="000D2481" w:rsidR="007C20E2">
        <w:rPr>
          <w:sz w:val="18"/>
        </w:rPr>
        <w:t xml:space="preserve"> </w:t>
      </w:r>
      <w:r w:rsidRPr="000D2481">
        <w:rPr>
          <w:sz w:val="18"/>
        </w:rPr>
        <w:t>beş</w:t>
      </w:r>
      <w:r w:rsidRPr="000D2481" w:rsidR="007C20E2">
        <w:rPr>
          <w:sz w:val="18"/>
        </w:rPr>
        <w:t xml:space="preserve"> </w:t>
      </w:r>
      <w:r w:rsidRPr="000D2481">
        <w:rPr>
          <w:sz w:val="18"/>
        </w:rPr>
        <w:t>yirmi</w:t>
      </w:r>
      <w:r w:rsidRPr="000D2481" w:rsidR="007C20E2">
        <w:rPr>
          <w:sz w:val="18"/>
        </w:rPr>
        <w:t xml:space="preserve"> </w:t>
      </w:r>
      <w:r w:rsidRPr="000D2481">
        <w:rPr>
          <w:sz w:val="18"/>
        </w:rPr>
        <w:t>yıl</w:t>
      </w:r>
      <w:r w:rsidRPr="000D2481" w:rsidR="007C20E2">
        <w:rPr>
          <w:sz w:val="18"/>
        </w:rPr>
        <w:t xml:space="preserve"> </w:t>
      </w:r>
      <w:r w:rsidRPr="000D2481">
        <w:rPr>
          <w:sz w:val="18"/>
        </w:rPr>
        <w:t>içerisinde</w:t>
      </w:r>
      <w:r w:rsidRPr="000D2481" w:rsidR="007C20E2">
        <w:rPr>
          <w:sz w:val="18"/>
        </w:rPr>
        <w:t xml:space="preserve"> </w:t>
      </w:r>
      <w:r w:rsidRPr="000D2481">
        <w:rPr>
          <w:sz w:val="18"/>
        </w:rPr>
        <w:t>milyonlarca</w:t>
      </w:r>
      <w:r w:rsidRPr="000D2481" w:rsidR="007C20E2">
        <w:rPr>
          <w:sz w:val="18"/>
        </w:rPr>
        <w:t xml:space="preserve"> </w:t>
      </w:r>
      <w:r w:rsidRPr="000D2481">
        <w:rPr>
          <w:sz w:val="18"/>
        </w:rPr>
        <w:t>insan</w:t>
      </w:r>
      <w:r w:rsidRPr="000D2481" w:rsidR="007C20E2">
        <w:rPr>
          <w:sz w:val="18"/>
        </w:rPr>
        <w:t xml:space="preserve"> </w:t>
      </w:r>
      <w:r w:rsidRPr="000D2481">
        <w:rPr>
          <w:sz w:val="18"/>
        </w:rPr>
        <w:t>solunum</w:t>
      </w:r>
      <w:r w:rsidRPr="000D2481" w:rsidR="007C20E2">
        <w:rPr>
          <w:sz w:val="18"/>
        </w:rPr>
        <w:t xml:space="preserve"> </w:t>
      </w:r>
      <w:r w:rsidRPr="000D2481">
        <w:rPr>
          <w:sz w:val="18"/>
        </w:rPr>
        <w:t>yolu</w:t>
      </w:r>
      <w:r w:rsidRPr="000D2481" w:rsidR="007C20E2">
        <w:rPr>
          <w:sz w:val="18"/>
        </w:rPr>
        <w:t xml:space="preserve"> </w:t>
      </w:r>
      <w:r w:rsidRPr="000D2481">
        <w:rPr>
          <w:sz w:val="18"/>
        </w:rPr>
        <w:t>hastalıklarından</w:t>
      </w:r>
      <w:r w:rsidRPr="000D2481" w:rsidR="007C20E2">
        <w:rPr>
          <w:sz w:val="18"/>
        </w:rPr>
        <w:t xml:space="preserve"> </w:t>
      </w:r>
      <w:r w:rsidRPr="000D2481">
        <w:rPr>
          <w:sz w:val="18"/>
        </w:rPr>
        <w:t>ölecektir.</w:t>
      </w:r>
      <w:r w:rsidRPr="000D2481" w:rsidR="007C20E2">
        <w:rPr>
          <w:sz w:val="18"/>
        </w:rPr>
        <w:t xml:space="preserve"> </w:t>
      </w:r>
      <w:r w:rsidRPr="000D2481">
        <w:rPr>
          <w:sz w:val="18"/>
        </w:rPr>
        <w:t>İşte,</w:t>
      </w:r>
      <w:r w:rsidRPr="000D2481" w:rsidR="007C20E2">
        <w:rPr>
          <w:sz w:val="18"/>
        </w:rPr>
        <w:t xml:space="preserve"> </w:t>
      </w:r>
      <w:r w:rsidRPr="000D2481">
        <w:rPr>
          <w:sz w:val="18"/>
        </w:rPr>
        <w:t>durum</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gerçek</w:t>
      </w:r>
      <w:r w:rsidRPr="000D2481" w:rsidR="007C20E2">
        <w:rPr>
          <w:sz w:val="18"/>
        </w:rPr>
        <w:t xml:space="preserve"> </w:t>
      </w:r>
      <w:r w:rsidRPr="000D2481">
        <w:rPr>
          <w:sz w:val="18"/>
        </w:rPr>
        <w:t>iken,</w:t>
      </w:r>
      <w:r w:rsidRPr="000D2481" w:rsidR="007C20E2">
        <w:rPr>
          <w:sz w:val="18"/>
        </w:rPr>
        <w:t xml:space="preserve"> </w:t>
      </w:r>
      <w:r w:rsidRPr="000D2481">
        <w:rPr>
          <w:sz w:val="18"/>
        </w:rPr>
        <w:t>yalın</w:t>
      </w:r>
      <w:r w:rsidRPr="000D2481" w:rsidR="007C20E2">
        <w:rPr>
          <w:sz w:val="18"/>
        </w:rPr>
        <w:t xml:space="preserve"> </w:t>
      </w:r>
      <w:r w:rsidRPr="000D2481">
        <w:rPr>
          <w:sz w:val="18"/>
        </w:rPr>
        <w:t>iken</w:t>
      </w:r>
      <w:r w:rsidRPr="000D2481" w:rsidR="007C20E2">
        <w:rPr>
          <w:sz w:val="18"/>
        </w:rPr>
        <w:t xml:space="preserve"> </w:t>
      </w:r>
      <w:r w:rsidRPr="000D2481">
        <w:rPr>
          <w:sz w:val="18"/>
        </w:rPr>
        <w:t>ülkemizin</w:t>
      </w:r>
      <w:r w:rsidRPr="000D2481" w:rsidR="007C20E2">
        <w:rPr>
          <w:sz w:val="18"/>
        </w:rPr>
        <w:t xml:space="preserve"> </w:t>
      </w:r>
      <w:r w:rsidRPr="000D2481">
        <w:rPr>
          <w:sz w:val="18"/>
        </w:rPr>
        <w:t>başta</w:t>
      </w:r>
      <w:r w:rsidRPr="000D2481" w:rsidR="007C20E2">
        <w:rPr>
          <w:sz w:val="18"/>
        </w:rPr>
        <w:t xml:space="preserve"> </w:t>
      </w:r>
      <w:r w:rsidRPr="000D2481">
        <w:rPr>
          <w:sz w:val="18"/>
        </w:rPr>
        <w:t>Karadeniz</w:t>
      </w:r>
      <w:r w:rsidRPr="000D2481" w:rsidR="007C20E2">
        <w:rPr>
          <w:sz w:val="18"/>
        </w:rPr>
        <w:t xml:space="preserve"> </w:t>
      </w:r>
      <w:r w:rsidRPr="000D2481">
        <w:rPr>
          <w:sz w:val="18"/>
        </w:rPr>
        <w:t>ormanları</w:t>
      </w:r>
      <w:r w:rsidRPr="000D2481" w:rsidR="007C20E2">
        <w:rPr>
          <w:sz w:val="18"/>
        </w:rPr>
        <w:t xml:space="preserve"> </w:t>
      </w:r>
      <w:r w:rsidRPr="000D2481">
        <w:rPr>
          <w:sz w:val="18"/>
        </w:rPr>
        <w:t>olmak</w:t>
      </w:r>
      <w:r w:rsidRPr="000D2481" w:rsidR="007C20E2">
        <w:rPr>
          <w:sz w:val="18"/>
        </w:rPr>
        <w:t xml:space="preserve"> </w:t>
      </w:r>
      <w:r w:rsidRPr="000D2481">
        <w:rPr>
          <w:sz w:val="18"/>
        </w:rPr>
        <w:t>üzere</w:t>
      </w:r>
      <w:r w:rsidRPr="000D2481" w:rsidR="007C20E2">
        <w:rPr>
          <w:sz w:val="18"/>
        </w:rPr>
        <w:t xml:space="preserve"> </w:t>
      </w:r>
      <w:r w:rsidRPr="000D2481">
        <w:rPr>
          <w:sz w:val="18"/>
        </w:rPr>
        <w:t>batısında</w:t>
      </w:r>
      <w:r w:rsidRPr="000D2481" w:rsidR="007C20E2">
        <w:rPr>
          <w:sz w:val="18"/>
        </w:rPr>
        <w:t xml:space="preserve"> </w:t>
      </w:r>
      <w:r w:rsidRPr="000D2481">
        <w:rPr>
          <w:sz w:val="18"/>
        </w:rPr>
        <w:t>bulunan</w:t>
      </w:r>
      <w:r w:rsidRPr="000D2481" w:rsidR="007C20E2">
        <w:rPr>
          <w:sz w:val="18"/>
        </w:rPr>
        <w:t xml:space="preserve"> </w:t>
      </w:r>
      <w:r w:rsidRPr="000D2481">
        <w:rPr>
          <w:sz w:val="18"/>
        </w:rPr>
        <w:t>ormanlarının</w:t>
      </w:r>
      <w:r w:rsidRPr="000D2481" w:rsidR="007C20E2">
        <w:rPr>
          <w:sz w:val="18"/>
        </w:rPr>
        <w:t xml:space="preserve"> </w:t>
      </w:r>
      <w:r w:rsidRPr="000D2481">
        <w:rPr>
          <w:sz w:val="18"/>
        </w:rPr>
        <w:t>da</w:t>
      </w:r>
      <w:r w:rsidRPr="000D2481" w:rsidR="007C20E2">
        <w:rPr>
          <w:sz w:val="18"/>
        </w:rPr>
        <w:t xml:space="preserve"> </w:t>
      </w:r>
      <w:r w:rsidRPr="000D2481">
        <w:rPr>
          <w:sz w:val="18"/>
        </w:rPr>
        <w:t>-biraz</w:t>
      </w:r>
      <w:r w:rsidRPr="000D2481" w:rsidR="007C20E2">
        <w:rPr>
          <w:sz w:val="18"/>
        </w:rPr>
        <w:t xml:space="preserve"> </w:t>
      </w:r>
      <w:r w:rsidRPr="000D2481">
        <w:rPr>
          <w:sz w:val="18"/>
        </w:rPr>
        <w:t>önce</w:t>
      </w:r>
      <w:r w:rsidRPr="000D2481" w:rsidR="007C20E2">
        <w:rPr>
          <w:sz w:val="18"/>
        </w:rPr>
        <w:t xml:space="preserve"> </w:t>
      </w:r>
      <w:r w:rsidRPr="000D2481">
        <w:rPr>
          <w:sz w:val="18"/>
        </w:rPr>
        <w:t>de</w:t>
      </w:r>
      <w:r w:rsidRPr="000D2481" w:rsidR="007C20E2">
        <w:rPr>
          <w:sz w:val="18"/>
        </w:rPr>
        <w:t xml:space="preserve"> </w:t>
      </w:r>
      <w:r w:rsidRPr="000D2481">
        <w:rPr>
          <w:sz w:val="18"/>
        </w:rPr>
        <w:t>ifade</w:t>
      </w:r>
      <w:r w:rsidRPr="000D2481" w:rsidR="007C20E2">
        <w:rPr>
          <w:sz w:val="18"/>
        </w:rPr>
        <w:t xml:space="preserve"> </w:t>
      </w:r>
      <w:r w:rsidRPr="000D2481">
        <w:rPr>
          <w:sz w:val="18"/>
        </w:rPr>
        <w:t>ettiğim</w:t>
      </w:r>
      <w:r w:rsidRPr="000D2481" w:rsidR="007C20E2">
        <w:rPr>
          <w:sz w:val="18"/>
        </w:rPr>
        <w:t xml:space="preserve"> </w:t>
      </w:r>
      <w:r w:rsidRPr="000D2481">
        <w:rPr>
          <w:sz w:val="18"/>
        </w:rPr>
        <w:t>gibi-</w:t>
      </w:r>
      <w:r w:rsidRPr="000D2481" w:rsidR="007C20E2">
        <w:rPr>
          <w:sz w:val="18"/>
        </w:rPr>
        <w:t xml:space="preserve"> </w:t>
      </w:r>
      <w:r w:rsidRPr="000D2481">
        <w:rPr>
          <w:sz w:val="18"/>
        </w:rPr>
        <w:t>“maden”</w:t>
      </w:r>
      <w:r w:rsidRPr="000D2481" w:rsidR="007C20E2">
        <w:rPr>
          <w:sz w:val="18"/>
        </w:rPr>
        <w:t xml:space="preserve"> </w:t>
      </w:r>
      <w:r w:rsidRPr="000D2481">
        <w:rPr>
          <w:sz w:val="18"/>
        </w:rPr>
        <w:t>adı</w:t>
      </w:r>
      <w:r w:rsidRPr="000D2481" w:rsidR="007C20E2">
        <w:rPr>
          <w:sz w:val="18"/>
        </w:rPr>
        <w:t xml:space="preserve"> </w:t>
      </w:r>
      <w:r w:rsidRPr="000D2481">
        <w:rPr>
          <w:sz w:val="18"/>
        </w:rPr>
        <w:t>altında,</w:t>
      </w:r>
      <w:r w:rsidRPr="000D2481" w:rsidR="007C20E2">
        <w:rPr>
          <w:sz w:val="18"/>
        </w:rPr>
        <w:t xml:space="preserve"> </w:t>
      </w:r>
      <w:r w:rsidRPr="000D2481">
        <w:rPr>
          <w:sz w:val="18"/>
        </w:rPr>
        <w:t>“HES’ler”</w:t>
      </w:r>
      <w:r w:rsidRPr="000D2481" w:rsidR="007C20E2">
        <w:rPr>
          <w:sz w:val="18"/>
        </w:rPr>
        <w:t xml:space="preserve"> </w:t>
      </w:r>
      <w:r w:rsidRPr="000D2481">
        <w:rPr>
          <w:sz w:val="18"/>
        </w:rPr>
        <w:t>adı</w:t>
      </w:r>
      <w:r w:rsidRPr="000D2481" w:rsidR="007C20E2">
        <w:rPr>
          <w:sz w:val="18"/>
        </w:rPr>
        <w:t xml:space="preserve"> </w:t>
      </w:r>
      <w:r w:rsidRPr="000D2481">
        <w:rPr>
          <w:sz w:val="18"/>
        </w:rPr>
        <w:t>altında</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“imar</w:t>
      </w:r>
      <w:r w:rsidRPr="000D2481" w:rsidR="007C20E2">
        <w:rPr>
          <w:sz w:val="18"/>
        </w:rPr>
        <w:t xml:space="preserve"> </w:t>
      </w:r>
      <w:r w:rsidRPr="000D2481">
        <w:rPr>
          <w:sz w:val="18"/>
        </w:rPr>
        <w:t>rantları”</w:t>
      </w:r>
      <w:r w:rsidRPr="000D2481" w:rsidR="007C20E2">
        <w:rPr>
          <w:sz w:val="18"/>
        </w:rPr>
        <w:t xml:space="preserve"> </w:t>
      </w:r>
      <w:r w:rsidRPr="000D2481">
        <w:rPr>
          <w:sz w:val="18"/>
        </w:rPr>
        <w:t>adı</w:t>
      </w:r>
      <w:r w:rsidRPr="000D2481" w:rsidR="007C20E2">
        <w:rPr>
          <w:sz w:val="18"/>
        </w:rPr>
        <w:t xml:space="preserve"> </w:t>
      </w:r>
      <w:r w:rsidRPr="000D2481">
        <w:rPr>
          <w:sz w:val="18"/>
        </w:rPr>
        <w:t>altında</w:t>
      </w:r>
      <w:r w:rsidRPr="000D2481" w:rsidR="007C20E2">
        <w:rPr>
          <w:sz w:val="18"/>
        </w:rPr>
        <w:t xml:space="preserve"> </w:t>
      </w:r>
      <w:r w:rsidRPr="000D2481">
        <w:rPr>
          <w:sz w:val="18"/>
        </w:rPr>
        <w:t>katledilmesi</w:t>
      </w:r>
      <w:r w:rsidRPr="000D2481" w:rsidR="007C20E2">
        <w:rPr>
          <w:sz w:val="18"/>
        </w:rPr>
        <w:t xml:space="preserve"> </w:t>
      </w:r>
      <w:r w:rsidRPr="000D2481">
        <w:rPr>
          <w:sz w:val="18"/>
        </w:rPr>
        <w:t>geleceğimiz</w:t>
      </w:r>
      <w:r w:rsidRPr="000D2481" w:rsidR="007C20E2">
        <w:rPr>
          <w:sz w:val="18"/>
        </w:rPr>
        <w:t xml:space="preserve"> </w:t>
      </w:r>
      <w:r w:rsidRPr="000D2481">
        <w:rPr>
          <w:sz w:val="18"/>
        </w:rPr>
        <w:t>adına,</w:t>
      </w:r>
      <w:r w:rsidRPr="000D2481" w:rsidR="007C20E2">
        <w:rPr>
          <w:sz w:val="18"/>
        </w:rPr>
        <w:t xml:space="preserve"> </w:t>
      </w:r>
      <w:r w:rsidRPr="000D2481">
        <w:rPr>
          <w:sz w:val="18"/>
        </w:rPr>
        <w:t>ülkemiz</w:t>
      </w:r>
      <w:r w:rsidRPr="000D2481" w:rsidR="007C20E2">
        <w:rPr>
          <w:sz w:val="18"/>
        </w:rPr>
        <w:t xml:space="preserve"> </w:t>
      </w:r>
      <w:r w:rsidRPr="000D2481">
        <w:rPr>
          <w:sz w:val="18"/>
        </w:rPr>
        <w:t>adına</w:t>
      </w:r>
      <w:r w:rsidRPr="000D2481" w:rsidR="007C20E2">
        <w:rPr>
          <w:sz w:val="18"/>
        </w:rPr>
        <w:t xml:space="preserve"> </w:t>
      </w:r>
      <w:r w:rsidRPr="000D2481">
        <w:rPr>
          <w:sz w:val="18"/>
        </w:rPr>
        <w:t>çok</w:t>
      </w:r>
      <w:r w:rsidRPr="000D2481" w:rsidR="007C20E2">
        <w:rPr>
          <w:sz w:val="18"/>
        </w:rPr>
        <w:t xml:space="preserve"> </w:t>
      </w:r>
      <w:r w:rsidRPr="000D2481">
        <w:rPr>
          <w:sz w:val="18"/>
        </w:rPr>
        <w:t>vahimdir,</w:t>
      </w:r>
      <w:r w:rsidRPr="000D2481" w:rsidR="007C20E2">
        <w:rPr>
          <w:sz w:val="18"/>
        </w:rPr>
        <w:t xml:space="preserve"> </w:t>
      </w:r>
      <w:r w:rsidRPr="000D2481">
        <w:rPr>
          <w:sz w:val="18"/>
        </w:rPr>
        <w:t>çok</w:t>
      </w:r>
      <w:r w:rsidRPr="000D2481" w:rsidR="007C20E2">
        <w:rPr>
          <w:sz w:val="18"/>
        </w:rPr>
        <w:t xml:space="preserve"> </w:t>
      </w:r>
      <w:r w:rsidRPr="000D2481">
        <w:rPr>
          <w:sz w:val="18"/>
        </w:rPr>
        <w:t>tehlikelidir.</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hükûmetleri</w:t>
      </w:r>
      <w:r w:rsidRPr="000D2481" w:rsidR="007C20E2">
        <w:rPr>
          <w:sz w:val="18"/>
        </w:rPr>
        <w:t xml:space="preserve"> </w:t>
      </w:r>
      <w:r w:rsidRPr="000D2481">
        <w:rPr>
          <w:sz w:val="18"/>
        </w:rPr>
        <w:t>bu</w:t>
      </w:r>
      <w:r w:rsidRPr="000D2481" w:rsidR="007C20E2">
        <w:rPr>
          <w:sz w:val="18"/>
        </w:rPr>
        <w:t xml:space="preserve"> </w:t>
      </w:r>
      <w:r w:rsidRPr="000D2481">
        <w:rPr>
          <w:sz w:val="18"/>
        </w:rPr>
        <w:t>uygulamalardan</w:t>
      </w:r>
      <w:r w:rsidRPr="000D2481" w:rsidR="007C20E2">
        <w:rPr>
          <w:sz w:val="18"/>
        </w:rPr>
        <w:t xml:space="preserve"> </w:t>
      </w:r>
      <w:r w:rsidRPr="000D2481">
        <w:rPr>
          <w:sz w:val="18"/>
        </w:rPr>
        <w:t>derhâl</w:t>
      </w:r>
      <w:r w:rsidRPr="000D2481" w:rsidR="007C20E2">
        <w:rPr>
          <w:sz w:val="18"/>
        </w:rPr>
        <w:t xml:space="preserve"> </w:t>
      </w:r>
      <w:r w:rsidRPr="000D2481">
        <w:rPr>
          <w:sz w:val="18"/>
        </w:rPr>
        <w:t>vazgeçmelidir.</w:t>
      </w:r>
      <w:r w:rsidRPr="000D2481" w:rsidR="007C20E2">
        <w:rPr>
          <w:sz w:val="18"/>
        </w:rPr>
        <w:t xml:space="preserve"> </w:t>
      </w:r>
      <w:r w:rsidRPr="000D2481">
        <w:rPr>
          <w:sz w:val="18"/>
        </w:rPr>
        <w:t>Türkiye’nin</w:t>
      </w:r>
      <w:r w:rsidRPr="000D2481" w:rsidR="007C20E2">
        <w:rPr>
          <w:sz w:val="18"/>
        </w:rPr>
        <w:t xml:space="preserve"> </w:t>
      </w:r>
      <w:r w:rsidRPr="000D2481">
        <w:rPr>
          <w:sz w:val="18"/>
        </w:rPr>
        <w:t>cenneti</w:t>
      </w:r>
      <w:r w:rsidRPr="000D2481" w:rsidR="007C20E2">
        <w:rPr>
          <w:sz w:val="18"/>
        </w:rPr>
        <w:t xml:space="preserve"> </w:t>
      </w:r>
      <w:r w:rsidRPr="000D2481">
        <w:rPr>
          <w:sz w:val="18"/>
        </w:rPr>
        <w:t>olan</w:t>
      </w:r>
      <w:r w:rsidRPr="000D2481" w:rsidR="007C20E2">
        <w:rPr>
          <w:sz w:val="18"/>
        </w:rPr>
        <w:t xml:space="preserve"> </w:t>
      </w:r>
      <w:r w:rsidRPr="000D2481">
        <w:rPr>
          <w:sz w:val="18"/>
        </w:rPr>
        <w:t>Kaz</w:t>
      </w:r>
      <w:r w:rsidRPr="000D2481" w:rsidR="007C20E2">
        <w:rPr>
          <w:sz w:val="18"/>
        </w:rPr>
        <w:t xml:space="preserve"> </w:t>
      </w:r>
      <w:r w:rsidRPr="000D2481">
        <w:rPr>
          <w:sz w:val="18"/>
        </w:rPr>
        <w:t>Dağları’nda</w:t>
      </w:r>
      <w:r w:rsidRPr="000D2481" w:rsidR="007C20E2">
        <w:rPr>
          <w:sz w:val="18"/>
        </w:rPr>
        <w:t xml:space="preserve"> </w:t>
      </w:r>
      <w:r w:rsidRPr="000D2481">
        <w:rPr>
          <w:sz w:val="18"/>
        </w:rPr>
        <w:t>da</w:t>
      </w:r>
      <w:r w:rsidRPr="000D2481" w:rsidR="007C20E2">
        <w:rPr>
          <w:sz w:val="18"/>
        </w:rPr>
        <w:t xml:space="preserve"> </w:t>
      </w:r>
      <w:r w:rsidRPr="000D2481">
        <w:rPr>
          <w:sz w:val="18"/>
        </w:rPr>
        <w:t>aynı</w:t>
      </w:r>
      <w:r w:rsidRPr="000D2481" w:rsidR="007C20E2">
        <w:rPr>
          <w:sz w:val="18"/>
        </w:rPr>
        <w:t xml:space="preserve"> </w:t>
      </w:r>
      <w:r w:rsidRPr="000D2481">
        <w:rPr>
          <w:sz w:val="18"/>
        </w:rPr>
        <w:t>gerekçelerle</w:t>
      </w:r>
      <w:r w:rsidRPr="000D2481" w:rsidR="007C20E2">
        <w:rPr>
          <w:sz w:val="18"/>
        </w:rPr>
        <w:t xml:space="preserve"> </w:t>
      </w:r>
      <w:r w:rsidRPr="000D2481">
        <w:rPr>
          <w:sz w:val="18"/>
        </w:rPr>
        <w:t>maden</w:t>
      </w:r>
      <w:r w:rsidRPr="000D2481" w:rsidR="007C20E2">
        <w:rPr>
          <w:sz w:val="18"/>
        </w:rPr>
        <w:t xml:space="preserve"> </w:t>
      </w:r>
      <w:r w:rsidRPr="000D2481">
        <w:rPr>
          <w:sz w:val="18"/>
        </w:rPr>
        <w:t>arama</w:t>
      </w:r>
      <w:r w:rsidRPr="000D2481" w:rsidR="007C20E2">
        <w:rPr>
          <w:sz w:val="18"/>
        </w:rPr>
        <w:t xml:space="preserve"> </w:t>
      </w:r>
      <w:r w:rsidRPr="000D2481">
        <w:rPr>
          <w:sz w:val="18"/>
        </w:rPr>
        <w:t>bahanesiyle</w:t>
      </w:r>
      <w:r w:rsidRPr="000D2481" w:rsidR="007C20E2">
        <w:rPr>
          <w:sz w:val="18"/>
        </w:rPr>
        <w:t xml:space="preserve"> </w:t>
      </w:r>
      <w:r w:rsidRPr="000D2481">
        <w:rPr>
          <w:sz w:val="18"/>
        </w:rPr>
        <w:t>ormanlarımız</w:t>
      </w:r>
      <w:r w:rsidRPr="000D2481" w:rsidR="007C20E2">
        <w:rPr>
          <w:sz w:val="18"/>
        </w:rPr>
        <w:t xml:space="preserve"> </w:t>
      </w:r>
      <w:r w:rsidRPr="000D2481">
        <w:rPr>
          <w:sz w:val="18"/>
        </w:rPr>
        <w:t>katledilmektedir,</w:t>
      </w:r>
      <w:r w:rsidRPr="000D2481" w:rsidR="007C20E2">
        <w:rPr>
          <w:sz w:val="18"/>
        </w:rPr>
        <w:t xml:space="preserve"> </w:t>
      </w:r>
      <w:r w:rsidRPr="000D2481">
        <w:rPr>
          <w:sz w:val="18"/>
        </w:rPr>
        <w:t>oysa</w:t>
      </w:r>
      <w:r w:rsidRPr="000D2481" w:rsidR="007C20E2">
        <w:rPr>
          <w:sz w:val="18"/>
        </w:rPr>
        <w:t xml:space="preserve"> </w:t>
      </w:r>
      <w:r w:rsidRPr="000D2481">
        <w:rPr>
          <w:sz w:val="18"/>
        </w:rPr>
        <w:t>buralar</w:t>
      </w:r>
      <w:r w:rsidRPr="000D2481" w:rsidR="007C20E2">
        <w:rPr>
          <w:sz w:val="18"/>
        </w:rPr>
        <w:t xml:space="preserve"> </w:t>
      </w:r>
      <w:r w:rsidRPr="000D2481">
        <w:rPr>
          <w:sz w:val="18"/>
        </w:rPr>
        <w:t>dünyada</w:t>
      </w:r>
      <w:r w:rsidRPr="000D2481" w:rsidR="007C20E2">
        <w:rPr>
          <w:sz w:val="18"/>
        </w:rPr>
        <w:t xml:space="preserve"> </w:t>
      </w:r>
      <w:r w:rsidRPr="000D2481">
        <w:rPr>
          <w:sz w:val="18"/>
        </w:rPr>
        <w:t>başka</w:t>
      </w:r>
      <w:r w:rsidRPr="000D2481" w:rsidR="007C20E2">
        <w:rPr>
          <w:sz w:val="18"/>
        </w:rPr>
        <w:t xml:space="preserve"> </w:t>
      </w:r>
      <w:r w:rsidRPr="000D2481">
        <w:rPr>
          <w:sz w:val="18"/>
        </w:rPr>
        <w:t>ülkelerde</w:t>
      </w:r>
      <w:r w:rsidRPr="000D2481" w:rsidR="007C20E2">
        <w:rPr>
          <w:sz w:val="18"/>
        </w:rPr>
        <w:t xml:space="preserve"> </w:t>
      </w:r>
      <w:r w:rsidRPr="000D2481">
        <w:rPr>
          <w:sz w:val="18"/>
        </w:rPr>
        <w:t>olsa</w:t>
      </w:r>
      <w:r w:rsidRPr="000D2481" w:rsidR="007C20E2">
        <w:rPr>
          <w:sz w:val="18"/>
        </w:rPr>
        <w:t xml:space="preserve"> </w:t>
      </w:r>
      <w:r w:rsidRPr="000D2481">
        <w:rPr>
          <w:sz w:val="18"/>
        </w:rPr>
        <w:t>gözü</w:t>
      </w:r>
      <w:r w:rsidRPr="000D2481" w:rsidR="007C20E2">
        <w:rPr>
          <w:sz w:val="18"/>
        </w:rPr>
        <w:t xml:space="preserve"> </w:t>
      </w:r>
      <w:r w:rsidRPr="000D2481">
        <w:rPr>
          <w:sz w:val="18"/>
        </w:rPr>
        <w:t>kulağı</w:t>
      </w:r>
      <w:r w:rsidRPr="000D2481" w:rsidR="007C20E2">
        <w:rPr>
          <w:sz w:val="18"/>
        </w:rPr>
        <w:t xml:space="preserve"> </w:t>
      </w:r>
      <w:r w:rsidRPr="000D2481">
        <w:rPr>
          <w:sz w:val="18"/>
        </w:rPr>
        <w:t>gibi</w:t>
      </w:r>
      <w:r w:rsidRPr="000D2481" w:rsidR="007C20E2">
        <w:rPr>
          <w:sz w:val="18"/>
        </w:rPr>
        <w:t xml:space="preserve"> </w:t>
      </w:r>
      <w:r w:rsidRPr="000D2481">
        <w:rPr>
          <w:sz w:val="18"/>
        </w:rPr>
        <w:t>koruma</w:t>
      </w:r>
      <w:r w:rsidRPr="000D2481" w:rsidR="007C20E2">
        <w:rPr>
          <w:sz w:val="18"/>
        </w:rPr>
        <w:t xml:space="preserve"> </w:t>
      </w:r>
      <w:r w:rsidRPr="000D2481">
        <w:rPr>
          <w:sz w:val="18"/>
        </w:rPr>
        <w:t>altına</w:t>
      </w:r>
      <w:r w:rsidRPr="000D2481" w:rsidR="007C20E2">
        <w:rPr>
          <w:sz w:val="18"/>
        </w:rPr>
        <w:t xml:space="preserve"> </w:t>
      </w:r>
      <w:r w:rsidRPr="000D2481">
        <w:rPr>
          <w:sz w:val="18"/>
        </w:rPr>
        <w:t>alırlar.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Yine,</w:t>
      </w:r>
      <w:r w:rsidRPr="000D2481" w:rsidR="007C20E2">
        <w:rPr>
          <w:sz w:val="18"/>
        </w:rPr>
        <w:t xml:space="preserve"> </w:t>
      </w:r>
      <w:r w:rsidRPr="000D2481">
        <w:rPr>
          <w:sz w:val="18"/>
        </w:rPr>
        <w:t>Türk</w:t>
      </w:r>
      <w:r w:rsidRPr="000D2481" w:rsidR="007C20E2">
        <w:rPr>
          <w:sz w:val="18"/>
        </w:rPr>
        <w:t xml:space="preserve"> </w:t>
      </w:r>
      <w:r w:rsidRPr="000D2481">
        <w:rPr>
          <w:sz w:val="18"/>
        </w:rPr>
        <w:t>köylüsünün,</w:t>
      </w:r>
      <w:r w:rsidRPr="000D2481" w:rsidR="007C20E2">
        <w:rPr>
          <w:sz w:val="18"/>
        </w:rPr>
        <w:t xml:space="preserve"> </w:t>
      </w:r>
      <w:r w:rsidRPr="000D2481">
        <w:rPr>
          <w:sz w:val="18"/>
        </w:rPr>
        <w:t>çiftçisinin</w:t>
      </w:r>
      <w:r w:rsidRPr="000D2481" w:rsidR="007C20E2">
        <w:rPr>
          <w:sz w:val="18"/>
        </w:rPr>
        <w:t xml:space="preserve"> </w:t>
      </w:r>
      <w:r w:rsidRPr="000D2481">
        <w:rPr>
          <w:sz w:val="18"/>
        </w:rPr>
        <w:t>ve</w:t>
      </w:r>
      <w:r w:rsidRPr="000D2481" w:rsidR="007C20E2">
        <w:rPr>
          <w:sz w:val="18"/>
        </w:rPr>
        <w:t xml:space="preserve"> </w:t>
      </w:r>
      <w:r w:rsidRPr="000D2481">
        <w:rPr>
          <w:sz w:val="18"/>
        </w:rPr>
        <w:t>özellikle</w:t>
      </w:r>
      <w:r w:rsidRPr="000D2481" w:rsidR="007C20E2">
        <w:rPr>
          <w:sz w:val="18"/>
        </w:rPr>
        <w:t xml:space="preserve"> </w:t>
      </w:r>
      <w:r w:rsidRPr="000D2481">
        <w:rPr>
          <w:sz w:val="18"/>
        </w:rPr>
        <w:t>orman</w:t>
      </w:r>
      <w:r w:rsidRPr="000D2481" w:rsidR="007C20E2">
        <w:rPr>
          <w:sz w:val="18"/>
        </w:rPr>
        <w:t xml:space="preserve"> </w:t>
      </w:r>
      <w:r w:rsidRPr="000D2481">
        <w:rPr>
          <w:sz w:val="18"/>
        </w:rPr>
        <w:t>köylülerimizin</w:t>
      </w:r>
      <w:r w:rsidRPr="000D2481" w:rsidR="007C20E2">
        <w:rPr>
          <w:sz w:val="18"/>
        </w:rPr>
        <w:t xml:space="preserve"> </w:t>
      </w:r>
      <w:r w:rsidRPr="000D2481">
        <w:rPr>
          <w:sz w:val="18"/>
        </w:rPr>
        <w:t>durumu</w:t>
      </w:r>
      <w:r w:rsidRPr="000D2481" w:rsidR="007C20E2">
        <w:rPr>
          <w:sz w:val="18"/>
        </w:rPr>
        <w:t xml:space="preserve"> </w:t>
      </w:r>
      <w:r w:rsidRPr="000D2481">
        <w:rPr>
          <w:sz w:val="18"/>
        </w:rPr>
        <w:t>içler</w:t>
      </w:r>
      <w:r w:rsidRPr="000D2481" w:rsidR="007C20E2">
        <w:rPr>
          <w:sz w:val="18"/>
        </w:rPr>
        <w:t xml:space="preserve"> </w:t>
      </w:r>
      <w:r w:rsidRPr="000D2481">
        <w:rPr>
          <w:sz w:val="18"/>
        </w:rPr>
        <w:t>acısıdır.</w:t>
      </w:r>
      <w:r w:rsidRPr="000D2481" w:rsidR="007C20E2">
        <w:rPr>
          <w:sz w:val="18"/>
        </w:rPr>
        <w:t xml:space="preserve"> </w:t>
      </w:r>
      <w:r w:rsidRPr="000D2481">
        <w:rPr>
          <w:sz w:val="18"/>
        </w:rPr>
        <w:t>Köylümüz</w:t>
      </w:r>
      <w:r w:rsidRPr="000D2481" w:rsidR="007C20E2">
        <w:rPr>
          <w:sz w:val="18"/>
        </w:rPr>
        <w:t xml:space="preserve"> </w:t>
      </w:r>
      <w:r w:rsidRPr="000D2481">
        <w:rPr>
          <w:sz w:val="18"/>
        </w:rPr>
        <w:t>artık</w:t>
      </w:r>
      <w:r w:rsidRPr="000D2481" w:rsidR="007C20E2">
        <w:rPr>
          <w:sz w:val="18"/>
        </w:rPr>
        <w:t xml:space="preserve"> </w:t>
      </w:r>
      <w:r w:rsidRPr="000D2481">
        <w:rPr>
          <w:sz w:val="18"/>
        </w:rPr>
        <w:t>sahipsizdir,</w:t>
      </w:r>
      <w:r w:rsidRPr="000D2481" w:rsidR="007C20E2">
        <w:rPr>
          <w:sz w:val="18"/>
        </w:rPr>
        <w:t xml:space="preserve"> </w:t>
      </w:r>
      <w:r w:rsidRPr="000D2481">
        <w:rPr>
          <w:sz w:val="18"/>
        </w:rPr>
        <w:t>çaresizdir.</w:t>
      </w:r>
      <w:r w:rsidRPr="000D2481" w:rsidR="007C20E2">
        <w:rPr>
          <w:sz w:val="18"/>
        </w:rPr>
        <w:t xml:space="preserve"> </w:t>
      </w:r>
      <w:r w:rsidRPr="000D2481">
        <w:rPr>
          <w:sz w:val="18"/>
        </w:rPr>
        <w:t>Özellikle,</w:t>
      </w:r>
      <w:r w:rsidRPr="000D2481" w:rsidR="007C20E2">
        <w:rPr>
          <w:sz w:val="18"/>
        </w:rPr>
        <w:t xml:space="preserve"> </w:t>
      </w:r>
      <w:r w:rsidRPr="000D2481">
        <w:rPr>
          <w:sz w:val="18"/>
        </w:rPr>
        <w:t>yatlara,</w:t>
      </w:r>
      <w:r w:rsidRPr="000D2481" w:rsidR="007C20E2">
        <w:rPr>
          <w:sz w:val="18"/>
        </w:rPr>
        <w:t xml:space="preserve"> </w:t>
      </w:r>
      <w:r w:rsidRPr="000D2481">
        <w:rPr>
          <w:sz w:val="18"/>
        </w:rPr>
        <w:t>lüks</w:t>
      </w:r>
      <w:r w:rsidRPr="000D2481" w:rsidR="007C20E2">
        <w:rPr>
          <w:sz w:val="18"/>
        </w:rPr>
        <w:t xml:space="preserve"> </w:t>
      </w:r>
      <w:r w:rsidRPr="000D2481">
        <w:rPr>
          <w:sz w:val="18"/>
        </w:rPr>
        <w:t>yatlara,</w:t>
      </w:r>
      <w:r w:rsidRPr="000D2481" w:rsidR="007C20E2">
        <w:rPr>
          <w:sz w:val="18"/>
        </w:rPr>
        <w:t xml:space="preserve"> </w:t>
      </w:r>
      <w:r w:rsidRPr="000D2481">
        <w:rPr>
          <w:sz w:val="18"/>
        </w:rPr>
        <w:t>trilyonluk</w:t>
      </w:r>
      <w:r w:rsidRPr="000D2481" w:rsidR="007C20E2">
        <w:rPr>
          <w:sz w:val="18"/>
        </w:rPr>
        <w:t xml:space="preserve"> </w:t>
      </w:r>
      <w:r w:rsidRPr="000D2481">
        <w:rPr>
          <w:sz w:val="18"/>
        </w:rPr>
        <w:t>yatlara</w:t>
      </w:r>
      <w:r w:rsidRPr="000D2481" w:rsidR="007C20E2">
        <w:rPr>
          <w:sz w:val="18"/>
        </w:rPr>
        <w:t xml:space="preserve"> </w:t>
      </w:r>
      <w:r w:rsidRPr="000D2481">
        <w:rPr>
          <w:sz w:val="18"/>
        </w:rPr>
        <w:t>hiçbir</w:t>
      </w:r>
      <w:r w:rsidRPr="000D2481" w:rsidR="007C20E2">
        <w:rPr>
          <w:sz w:val="18"/>
        </w:rPr>
        <w:t xml:space="preserve"> </w:t>
      </w:r>
      <w:r w:rsidRPr="000D2481">
        <w:rPr>
          <w:sz w:val="18"/>
        </w:rPr>
        <w:t>vergi</w:t>
      </w:r>
      <w:r w:rsidRPr="000D2481" w:rsidR="007C20E2">
        <w:rPr>
          <w:sz w:val="18"/>
        </w:rPr>
        <w:t xml:space="preserve"> </w:t>
      </w:r>
      <w:r w:rsidRPr="000D2481">
        <w:rPr>
          <w:sz w:val="18"/>
        </w:rPr>
        <w:t>alınmadan</w:t>
      </w:r>
      <w:r w:rsidRPr="000D2481" w:rsidR="007C20E2">
        <w:rPr>
          <w:sz w:val="18"/>
        </w:rPr>
        <w:t xml:space="preserve"> </w:t>
      </w:r>
      <w:r w:rsidRPr="000D2481">
        <w:rPr>
          <w:sz w:val="18"/>
        </w:rPr>
        <w:t>1,5</w:t>
      </w:r>
      <w:r w:rsidRPr="000D2481" w:rsidR="007C20E2">
        <w:rPr>
          <w:sz w:val="18"/>
        </w:rPr>
        <w:t xml:space="preserve"> </w:t>
      </w:r>
      <w:r w:rsidRPr="000D2481">
        <w:rPr>
          <w:sz w:val="18"/>
        </w:rPr>
        <w:t>lira</w:t>
      </w:r>
      <w:r w:rsidRPr="000D2481" w:rsidR="007C20E2">
        <w:rPr>
          <w:sz w:val="18"/>
        </w:rPr>
        <w:t xml:space="preserve"> </w:t>
      </w:r>
      <w:r w:rsidRPr="000D2481">
        <w:rPr>
          <w:sz w:val="18"/>
        </w:rPr>
        <w:t>civarında</w:t>
      </w:r>
      <w:r w:rsidRPr="000D2481" w:rsidR="007C20E2">
        <w:rPr>
          <w:sz w:val="18"/>
        </w:rPr>
        <w:t xml:space="preserve"> </w:t>
      </w:r>
      <w:r w:rsidRPr="000D2481">
        <w:rPr>
          <w:sz w:val="18"/>
        </w:rPr>
        <w:t>mazot</w:t>
      </w:r>
      <w:r w:rsidRPr="000D2481" w:rsidR="007C20E2">
        <w:rPr>
          <w:sz w:val="18"/>
        </w:rPr>
        <w:t xml:space="preserve"> </w:t>
      </w:r>
      <w:r w:rsidRPr="000D2481">
        <w:rPr>
          <w:sz w:val="18"/>
        </w:rPr>
        <w:t>verilirken,</w:t>
      </w:r>
      <w:r w:rsidRPr="000D2481" w:rsidR="007C20E2">
        <w:rPr>
          <w:sz w:val="18"/>
        </w:rPr>
        <w:t xml:space="preserve"> </w:t>
      </w:r>
      <w:r w:rsidRPr="000D2481">
        <w:rPr>
          <w:sz w:val="18"/>
        </w:rPr>
        <w:t>şu</w:t>
      </w:r>
      <w:r w:rsidRPr="000D2481" w:rsidR="007C20E2">
        <w:rPr>
          <w:sz w:val="18"/>
        </w:rPr>
        <w:t xml:space="preserve"> </w:t>
      </w:r>
      <w:r w:rsidRPr="000D2481">
        <w:rPr>
          <w:sz w:val="18"/>
        </w:rPr>
        <w:t>son</w:t>
      </w:r>
      <w:r w:rsidRPr="000D2481" w:rsidR="007C20E2">
        <w:rPr>
          <w:sz w:val="18"/>
        </w:rPr>
        <w:t xml:space="preserve"> </w:t>
      </w:r>
      <w:r w:rsidRPr="000D2481">
        <w:rPr>
          <w:sz w:val="18"/>
        </w:rPr>
        <w:t>yapılan,</w:t>
      </w:r>
      <w:r w:rsidRPr="000D2481" w:rsidR="007C20E2">
        <w:rPr>
          <w:sz w:val="18"/>
        </w:rPr>
        <w:t xml:space="preserve"> </w:t>
      </w:r>
      <w:r w:rsidRPr="000D2481">
        <w:rPr>
          <w:sz w:val="18"/>
        </w:rPr>
        <w:t>ardı</w:t>
      </w:r>
      <w:r w:rsidRPr="000D2481" w:rsidR="007C20E2">
        <w:rPr>
          <w:sz w:val="18"/>
        </w:rPr>
        <w:t xml:space="preserve"> </w:t>
      </w:r>
      <w:r w:rsidRPr="000D2481">
        <w:rPr>
          <w:sz w:val="18"/>
        </w:rPr>
        <w:t>ardına</w:t>
      </w:r>
      <w:r w:rsidRPr="000D2481" w:rsidR="007C20E2">
        <w:rPr>
          <w:sz w:val="18"/>
        </w:rPr>
        <w:t xml:space="preserve"> </w:t>
      </w:r>
      <w:r w:rsidRPr="000D2481">
        <w:rPr>
          <w:sz w:val="18"/>
        </w:rPr>
        <w:t>bir</w:t>
      </w:r>
      <w:r w:rsidRPr="000D2481" w:rsidR="007C20E2">
        <w:rPr>
          <w:sz w:val="18"/>
        </w:rPr>
        <w:t xml:space="preserve"> </w:t>
      </w:r>
      <w:r w:rsidRPr="000D2481">
        <w:rPr>
          <w:sz w:val="18"/>
        </w:rPr>
        <w:t>büyük</w:t>
      </w:r>
      <w:r w:rsidRPr="000D2481" w:rsidR="007C20E2">
        <w:rPr>
          <w:sz w:val="18"/>
        </w:rPr>
        <w:t xml:space="preserve"> </w:t>
      </w:r>
      <w:r w:rsidRPr="000D2481">
        <w:rPr>
          <w:sz w:val="18"/>
        </w:rPr>
        <w:t>felaket</w:t>
      </w:r>
      <w:r w:rsidRPr="000D2481" w:rsidR="007C20E2">
        <w:rPr>
          <w:sz w:val="18"/>
        </w:rPr>
        <w:t xml:space="preserve"> </w:t>
      </w:r>
      <w:r w:rsidRPr="000D2481">
        <w:rPr>
          <w:sz w:val="18"/>
        </w:rPr>
        <w:t>hâlinde</w:t>
      </w:r>
      <w:r w:rsidRPr="000D2481" w:rsidR="007C20E2">
        <w:rPr>
          <w:sz w:val="18"/>
        </w:rPr>
        <w:t xml:space="preserve"> </w:t>
      </w:r>
      <w:r w:rsidRPr="000D2481">
        <w:rPr>
          <w:sz w:val="18"/>
        </w:rPr>
        <w:t>gelen</w:t>
      </w:r>
      <w:r w:rsidRPr="000D2481" w:rsidR="007C20E2">
        <w:rPr>
          <w:sz w:val="18"/>
        </w:rPr>
        <w:t xml:space="preserve"> </w:t>
      </w:r>
      <w:r w:rsidRPr="000D2481">
        <w:rPr>
          <w:sz w:val="18"/>
        </w:rPr>
        <w:t>zamlarla</w:t>
      </w:r>
      <w:r w:rsidRPr="000D2481" w:rsidR="007C20E2">
        <w:rPr>
          <w:sz w:val="18"/>
        </w:rPr>
        <w:t xml:space="preserve"> </w:t>
      </w:r>
      <w:r w:rsidRPr="000D2481">
        <w:rPr>
          <w:sz w:val="18"/>
        </w:rPr>
        <w:t>orman</w:t>
      </w:r>
      <w:r w:rsidRPr="000D2481" w:rsidR="007C20E2">
        <w:rPr>
          <w:sz w:val="18"/>
        </w:rPr>
        <w:t xml:space="preserve"> </w:t>
      </w:r>
      <w:r w:rsidRPr="000D2481">
        <w:rPr>
          <w:sz w:val="18"/>
        </w:rPr>
        <w:t>köylüsünün,</w:t>
      </w:r>
      <w:r w:rsidRPr="000D2481" w:rsidR="007C20E2">
        <w:rPr>
          <w:sz w:val="18"/>
        </w:rPr>
        <w:t xml:space="preserve"> </w:t>
      </w:r>
      <w:r w:rsidRPr="000D2481">
        <w:rPr>
          <w:sz w:val="18"/>
        </w:rPr>
        <w:t>Türk</w:t>
      </w:r>
      <w:r w:rsidRPr="000D2481" w:rsidR="007C20E2">
        <w:rPr>
          <w:sz w:val="18"/>
        </w:rPr>
        <w:t xml:space="preserve"> </w:t>
      </w:r>
      <w:r w:rsidRPr="000D2481">
        <w:rPr>
          <w:sz w:val="18"/>
        </w:rPr>
        <w:t>çiftçisinin,</w:t>
      </w:r>
      <w:r w:rsidRPr="000D2481" w:rsidR="007C20E2">
        <w:rPr>
          <w:sz w:val="18"/>
        </w:rPr>
        <w:t xml:space="preserve"> </w:t>
      </w:r>
      <w:r w:rsidRPr="000D2481">
        <w:rPr>
          <w:sz w:val="18"/>
        </w:rPr>
        <w:t>köylüsünün</w:t>
      </w:r>
      <w:r w:rsidRPr="000D2481" w:rsidR="007C20E2">
        <w:rPr>
          <w:sz w:val="18"/>
        </w:rPr>
        <w:t xml:space="preserve"> </w:t>
      </w:r>
      <w:r w:rsidRPr="000D2481">
        <w:rPr>
          <w:sz w:val="18"/>
        </w:rPr>
        <w:t>mazotunun</w:t>
      </w:r>
      <w:r w:rsidRPr="000D2481" w:rsidR="007C20E2">
        <w:rPr>
          <w:sz w:val="18"/>
        </w:rPr>
        <w:t xml:space="preserve"> </w:t>
      </w:r>
      <w:r w:rsidRPr="000D2481">
        <w:rPr>
          <w:sz w:val="18"/>
        </w:rPr>
        <w:t>litresi</w:t>
      </w:r>
      <w:r w:rsidRPr="000D2481" w:rsidR="007C20E2">
        <w:rPr>
          <w:sz w:val="18"/>
        </w:rPr>
        <w:t xml:space="preserve"> </w:t>
      </w:r>
      <w:r w:rsidRPr="000D2481">
        <w:rPr>
          <w:sz w:val="18"/>
        </w:rPr>
        <w:t>maalesef</w:t>
      </w:r>
      <w:r w:rsidRPr="000D2481" w:rsidR="007C20E2">
        <w:rPr>
          <w:sz w:val="18"/>
        </w:rPr>
        <w:t xml:space="preserve"> </w:t>
      </w:r>
      <w:r w:rsidRPr="000D2481">
        <w:rPr>
          <w:sz w:val="18"/>
        </w:rPr>
        <w:t>6</w:t>
      </w:r>
      <w:r w:rsidRPr="000D2481" w:rsidR="007C20E2">
        <w:rPr>
          <w:sz w:val="18"/>
        </w:rPr>
        <w:t xml:space="preserve"> </w:t>
      </w:r>
      <w:r w:rsidRPr="000D2481">
        <w:rPr>
          <w:sz w:val="18"/>
        </w:rPr>
        <w:t>liraya</w:t>
      </w:r>
      <w:r w:rsidRPr="000D2481" w:rsidR="007C20E2">
        <w:rPr>
          <w:sz w:val="18"/>
        </w:rPr>
        <w:t xml:space="preserve"> </w:t>
      </w:r>
      <w:r w:rsidRPr="000D2481">
        <w:rPr>
          <w:sz w:val="18"/>
        </w:rPr>
        <w:t>dayanmıştır.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Kısacası,</w:t>
      </w:r>
      <w:r w:rsidRPr="000D2481" w:rsidR="007C20E2">
        <w:rPr>
          <w:sz w:val="18"/>
        </w:rPr>
        <w:t xml:space="preserve"> </w:t>
      </w:r>
      <w:r w:rsidRPr="000D2481">
        <w:rPr>
          <w:sz w:val="18"/>
        </w:rPr>
        <w:t>Türk</w:t>
      </w:r>
      <w:r w:rsidRPr="000D2481" w:rsidR="007C20E2">
        <w:rPr>
          <w:sz w:val="18"/>
        </w:rPr>
        <w:t xml:space="preserve"> </w:t>
      </w:r>
      <w:r w:rsidRPr="000D2481">
        <w:rPr>
          <w:sz w:val="18"/>
        </w:rPr>
        <w:t>köylüsünün</w:t>
      </w:r>
      <w:r w:rsidRPr="000D2481" w:rsidR="007C20E2">
        <w:rPr>
          <w:sz w:val="18"/>
        </w:rPr>
        <w:t xml:space="preserve"> </w:t>
      </w:r>
      <w:r w:rsidRPr="000D2481">
        <w:rPr>
          <w:sz w:val="18"/>
        </w:rPr>
        <w:t>ve</w:t>
      </w:r>
      <w:r w:rsidRPr="000D2481" w:rsidR="007C20E2">
        <w:rPr>
          <w:sz w:val="18"/>
        </w:rPr>
        <w:t xml:space="preserve"> </w:t>
      </w:r>
      <w:r w:rsidRPr="000D2481">
        <w:rPr>
          <w:sz w:val="18"/>
        </w:rPr>
        <w:t>çiftçisinin,</w:t>
      </w:r>
      <w:r w:rsidRPr="000D2481" w:rsidR="007C20E2">
        <w:rPr>
          <w:sz w:val="18"/>
        </w:rPr>
        <w:t xml:space="preserve"> </w:t>
      </w:r>
      <w:r w:rsidRPr="000D2481">
        <w:rPr>
          <w:sz w:val="18"/>
        </w:rPr>
        <w:t>özellikle</w:t>
      </w:r>
      <w:r w:rsidRPr="000D2481" w:rsidR="007C20E2">
        <w:rPr>
          <w:sz w:val="18"/>
        </w:rPr>
        <w:t xml:space="preserve"> </w:t>
      </w:r>
      <w:r w:rsidRPr="000D2481">
        <w:rPr>
          <w:sz w:val="18"/>
        </w:rPr>
        <w:t>orman</w:t>
      </w:r>
      <w:r w:rsidRPr="000D2481" w:rsidR="007C20E2">
        <w:rPr>
          <w:sz w:val="18"/>
        </w:rPr>
        <w:t xml:space="preserve"> </w:t>
      </w:r>
      <w:r w:rsidRPr="000D2481">
        <w:rPr>
          <w:sz w:val="18"/>
        </w:rPr>
        <w:t>köylülerinin</w:t>
      </w:r>
      <w:r w:rsidRPr="000D2481" w:rsidR="007C20E2">
        <w:rPr>
          <w:sz w:val="18"/>
        </w:rPr>
        <w:t xml:space="preserve"> </w:t>
      </w:r>
      <w:r w:rsidRPr="000D2481">
        <w:rPr>
          <w:sz w:val="18"/>
        </w:rPr>
        <w:t>dayanacak</w:t>
      </w:r>
      <w:r w:rsidRPr="000D2481" w:rsidR="007C20E2">
        <w:rPr>
          <w:sz w:val="18"/>
        </w:rPr>
        <w:t xml:space="preserve"> </w:t>
      </w:r>
      <w:r w:rsidRPr="000D2481">
        <w:rPr>
          <w:sz w:val="18"/>
        </w:rPr>
        <w:t>bir</w:t>
      </w:r>
      <w:r w:rsidRPr="000D2481" w:rsidR="007C20E2">
        <w:rPr>
          <w:sz w:val="18"/>
        </w:rPr>
        <w:t xml:space="preserve"> </w:t>
      </w:r>
      <w:r w:rsidRPr="000D2481">
        <w:rPr>
          <w:sz w:val="18"/>
        </w:rPr>
        <w:t>hâli</w:t>
      </w:r>
      <w:r w:rsidRPr="000D2481" w:rsidR="007C20E2">
        <w:rPr>
          <w:sz w:val="18"/>
        </w:rPr>
        <w:t xml:space="preserve"> </w:t>
      </w:r>
      <w:r w:rsidRPr="000D2481">
        <w:rPr>
          <w:sz w:val="18"/>
        </w:rPr>
        <w:t>kalmamıştır.</w:t>
      </w:r>
      <w:r w:rsidRPr="000D2481" w:rsidR="007C20E2">
        <w:rPr>
          <w:sz w:val="18"/>
        </w:rPr>
        <w:t xml:space="preserve"> </w:t>
      </w:r>
      <w:r w:rsidRPr="000D2481">
        <w:rPr>
          <w:sz w:val="18"/>
        </w:rPr>
        <w:t>Bizler</w:t>
      </w:r>
      <w:r w:rsidRPr="000D2481" w:rsidR="007C20E2">
        <w:rPr>
          <w:sz w:val="18"/>
        </w:rPr>
        <w:t xml:space="preserve"> </w:t>
      </w:r>
      <w:r w:rsidRPr="000D2481">
        <w:rPr>
          <w:sz w:val="18"/>
        </w:rPr>
        <w:t>buradan</w:t>
      </w:r>
      <w:r w:rsidRPr="000D2481" w:rsidR="007C20E2">
        <w:rPr>
          <w:sz w:val="18"/>
        </w:rPr>
        <w:t xml:space="preserve"> </w:t>
      </w:r>
      <w:r w:rsidRPr="000D2481">
        <w:rPr>
          <w:sz w:val="18"/>
        </w:rPr>
        <w:t>uyarıyoruz:</w:t>
      </w:r>
      <w:r w:rsidRPr="000D2481" w:rsidR="007C20E2">
        <w:rPr>
          <w:sz w:val="18"/>
        </w:rPr>
        <w:t xml:space="preserve"> </w:t>
      </w:r>
      <w:r w:rsidRPr="000D2481">
        <w:rPr>
          <w:sz w:val="18"/>
        </w:rPr>
        <w:t>Yarın</w:t>
      </w:r>
      <w:r w:rsidRPr="000D2481" w:rsidR="007C20E2">
        <w:rPr>
          <w:sz w:val="18"/>
        </w:rPr>
        <w:t xml:space="preserve"> </w:t>
      </w:r>
      <w:r w:rsidRPr="000D2481">
        <w:rPr>
          <w:sz w:val="18"/>
        </w:rPr>
        <w:t>geç</w:t>
      </w:r>
      <w:r w:rsidRPr="000D2481" w:rsidR="007C20E2">
        <w:rPr>
          <w:sz w:val="18"/>
        </w:rPr>
        <w:t xml:space="preserve"> </w:t>
      </w:r>
      <w:r w:rsidRPr="000D2481">
        <w:rPr>
          <w:sz w:val="18"/>
        </w:rPr>
        <w:t>olmadan</w:t>
      </w:r>
      <w:r w:rsidRPr="000D2481" w:rsidR="007C20E2">
        <w:rPr>
          <w:sz w:val="18"/>
        </w:rPr>
        <w:t xml:space="preserve"> </w:t>
      </w:r>
      <w:r w:rsidRPr="000D2481">
        <w:rPr>
          <w:sz w:val="18"/>
        </w:rPr>
        <w:t>ülkemizin</w:t>
      </w:r>
      <w:r w:rsidRPr="000D2481" w:rsidR="007C20E2">
        <w:rPr>
          <w:sz w:val="18"/>
        </w:rPr>
        <w:t xml:space="preserve"> </w:t>
      </w:r>
      <w:r w:rsidRPr="000D2481">
        <w:rPr>
          <w:sz w:val="18"/>
        </w:rPr>
        <w:t>en</w:t>
      </w:r>
      <w:r w:rsidRPr="000D2481" w:rsidR="007C20E2">
        <w:rPr>
          <w:sz w:val="18"/>
        </w:rPr>
        <w:t xml:space="preserve"> </w:t>
      </w:r>
      <w:r w:rsidRPr="000D2481">
        <w:rPr>
          <w:sz w:val="18"/>
        </w:rPr>
        <w:t>büyük</w:t>
      </w:r>
      <w:r w:rsidRPr="000D2481" w:rsidR="007C20E2">
        <w:rPr>
          <w:sz w:val="18"/>
        </w:rPr>
        <w:t xml:space="preserve"> </w:t>
      </w:r>
      <w:r w:rsidRPr="000D2481">
        <w:rPr>
          <w:sz w:val="18"/>
        </w:rPr>
        <w:t>tabii</w:t>
      </w:r>
      <w:r w:rsidRPr="000D2481" w:rsidR="007C20E2">
        <w:rPr>
          <w:sz w:val="18"/>
        </w:rPr>
        <w:t xml:space="preserve"> </w:t>
      </w:r>
      <w:r w:rsidRPr="000D2481">
        <w:rPr>
          <w:sz w:val="18"/>
        </w:rPr>
        <w:t>zenginlik</w:t>
      </w:r>
      <w:r w:rsidRPr="000D2481" w:rsidR="007C20E2">
        <w:rPr>
          <w:sz w:val="18"/>
        </w:rPr>
        <w:t xml:space="preserve"> </w:t>
      </w:r>
      <w:r w:rsidRPr="000D2481">
        <w:rPr>
          <w:sz w:val="18"/>
        </w:rPr>
        <w:t>kaynaklarından</w:t>
      </w:r>
      <w:r w:rsidRPr="000D2481" w:rsidR="007C20E2">
        <w:rPr>
          <w:sz w:val="18"/>
        </w:rPr>
        <w:t xml:space="preserve"> </w:t>
      </w:r>
      <w:r w:rsidRPr="000D2481">
        <w:rPr>
          <w:sz w:val="18"/>
        </w:rPr>
        <w:t>olan</w:t>
      </w:r>
      <w:r w:rsidRPr="000D2481" w:rsidR="007C20E2">
        <w:rPr>
          <w:sz w:val="18"/>
        </w:rPr>
        <w:t xml:space="preserve"> </w:t>
      </w:r>
      <w:r w:rsidRPr="000D2481">
        <w:rPr>
          <w:sz w:val="18"/>
        </w:rPr>
        <w:t>ormanlarımızı,</w:t>
      </w:r>
      <w:r w:rsidRPr="000D2481" w:rsidR="007C20E2">
        <w:rPr>
          <w:sz w:val="18"/>
        </w:rPr>
        <w:t xml:space="preserve"> </w:t>
      </w:r>
      <w:r w:rsidRPr="000D2481">
        <w:rPr>
          <w:sz w:val="18"/>
        </w:rPr>
        <w:t>doğal</w:t>
      </w:r>
      <w:r w:rsidRPr="000D2481" w:rsidR="007C20E2">
        <w:rPr>
          <w:sz w:val="18"/>
        </w:rPr>
        <w:t xml:space="preserve"> </w:t>
      </w:r>
      <w:r w:rsidRPr="000D2481">
        <w:rPr>
          <w:sz w:val="18"/>
        </w:rPr>
        <w:t>klimamız</w:t>
      </w:r>
      <w:r w:rsidRPr="000D2481" w:rsidR="007C20E2">
        <w:rPr>
          <w:sz w:val="18"/>
        </w:rPr>
        <w:t xml:space="preserve"> </w:t>
      </w:r>
      <w:r w:rsidRPr="000D2481">
        <w:rPr>
          <w:sz w:val="18"/>
        </w:rPr>
        <w:t>olan,</w:t>
      </w:r>
      <w:r w:rsidRPr="000D2481" w:rsidR="007C20E2">
        <w:rPr>
          <w:sz w:val="18"/>
        </w:rPr>
        <w:t xml:space="preserve"> </w:t>
      </w:r>
      <w:r w:rsidRPr="000D2481">
        <w:rPr>
          <w:sz w:val="18"/>
        </w:rPr>
        <w:t>çevremiz</w:t>
      </w:r>
      <w:r w:rsidRPr="000D2481" w:rsidR="007C20E2">
        <w:rPr>
          <w:sz w:val="18"/>
        </w:rPr>
        <w:t xml:space="preserve"> </w:t>
      </w:r>
      <w:r w:rsidRPr="000D2481">
        <w:rPr>
          <w:sz w:val="18"/>
        </w:rPr>
        <w:t>için</w:t>
      </w:r>
      <w:r w:rsidRPr="000D2481" w:rsidR="007C20E2">
        <w:rPr>
          <w:sz w:val="18"/>
        </w:rPr>
        <w:t xml:space="preserve"> </w:t>
      </w:r>
      <w:r w:rsidRPr="000D2481">
        <w:rPr>
          <w:sz w:val="18"/>
        </w:rPr>
        <w:t>son</w:t>
      </w:r>
      <w:r w:rsidRPr="000D2481" w:rsidR="007C20E2">
        <w:rPr>
          <w:sz w:val="18"/>
        </w:rPr>
        <w:t xml:space="preserve"> </w:t>
      </w:r>
      <w:r w:rsidRPr="000D2481">
        <w:rPr>
          <w:sz w:val="18"/>
        </w:rPr>
        <w:t>derece</w:t>
      </w:r>
      <w:r w:rsidRPr="000D2481" w:rsidR="007C20E2">
        <w:rPr>
          <w:sz w:val="18"/>
        </w:rPr>
        <w:t xml:space="preserve"> </w:t>
      </w:r>
      <w:r w:rsidRPr="000D2481">
        <w:rPr>
          <w:sz w:val="18"/>
        </w:rPr>
        <w:t>faydalı</w:t>
      </w:r>
      <w:r w:rsidRPr="000D2481" w:rsidR="007C20E2">
        <w:rPr>
          <w:sz w:val="18"/>
        </w:rPr>
        <w:t xml:space="preserve"> </w:t>
      </w:r>
      <w:r w:rsidRPr="000D2481">
        <w:rPr>
          <w:sz w:val="18"/>
        </w:rPr>
        <w:t>olan</w:t>
      </w:r>
      <w:r w:rsidRPr="000D2481" w:rsidR="007C20E2">
        <w:rPr>
          <w:sz w:val="18"/>
        </w:rPr>
        <w:t xml:space="preserve"> </w:t>
      </w:r>
      <w:r w:rsidRPr="000D2481">
        <w:rPr>
          <w:sz w:val="18"/>
        </w:rPr>
        <w:t>ormanlarımızı</w:t>
      </w:r>
      <w:r w:rsidRPr="000D2481" w:rsidR="007C20E2">
        <w:rPr>
          <w:sz w:val="18"/>
        </w:rPr>
        <w:t xml:space="preserve"> </w:t>
      </w:r>
      <w:r w:rsidRPr="000D2481">
        <w:rPr>
          <w:sz w:val="18"/>
        </w:rPr>
        <w:t>koruyalım,</w:t>
      </w:r>
      <w:r w:rsidRPr="000D2481" w:rsidR="007C20E2">
        <w:rPr>
          <w:sz w:val="18"/>
        </w:rPr>
        <w:t xml:space="preserve"> </w:t>
      </w:r>
      <w:r w:rsidRPr="000D2481">
        <w:rPr>
          <w:sz w:val="18"/>
        </w:rPr>
        <w:t>bunları</w:t>
      </w:r>
      <w:r w:rsidRPr="000D2481" w:rsidR="007C20E2">
        <w:rPr>
          <w:sz w:val="18"/>
        </w:rPr>
        <w:t xml:space="preserve"> </w:t>
      </w:r>
      <w:r w:rsidRPr="000D2481">
        <w:rPr>
          <w:sz w:val="18"/>
        </w:rPr>
        <w:t>ranta</w:t>
      </w:r>
      <w:r w:rsidRPr="000D2481" w:rsidR="007C20E2">
        <w:rPr>
          <w:sz w:val="18"/>
        </w:rPr>
        <w:t xml:space="preserve"> </w:t>
      </w:r>
      <w:r w:rsidRPr="000D2481">
        <w:rPr>
          <w:sz w:val="18"/>
        </w:rPr>
        <w:t>kurban</w:t>
      </w:r>
      <w:r w:rsidRPr="000D2481" w:rsidR="007C20E2">
        <w:rPr>
          <w:sz w:val="18"/>
        </w:rPr>
        <w:t xml:space="preserve"> </w:t>
      </w:r>
      <w:r w:rsidRPr="000D2481">
        <w:rPr>
          <w:sz w:val="18"/>
        </w:rPr>
        <w:t>etmeyelim.</w:t>
      </w:r>
    </w:p>
    <w:p w:rsidRPr="000D2481" w:rsidR="00DE6BBE" w:rsidP="000D2481" w:rsidRDefault="00DE6BBE">
      <w:pPr>
        <w:pStyle w:val="GENELKURUL"/>
        <w:spacing w:line="240" w:lineRule="auto"/>
        <w:rPr>
          <w:sz w:val="18"/>
        </w:rPr>
      </w:pPr>
      <w:r w:rsidRPr="000D2481">
        <w:rPr>
          <w:sz w:val="18"/>
        </w:rPr>
        <w:t>Bu</w:t>
      </w:r>
      <w:r w:rsidRPr="000D2481" w:rsidR="007C20E2">
        <w:rPr>
          <w:sz w:val="18"/>
        </w:rPr>
        <w:t xml:space="preserve"> </w:t>
      </w:r>
      <w:r w:rsidRPr="000D2481">
        <w:rPr>
          <w:sz w:val="18"/>
        </w:rPr>
        <w:t>duygularla</w:t>
      </w:r>
      <w:r w:rsidRPr="000D2481" w:rsidR="007C20E2">
        <w:rPr>
          <w:sz w:val="18"/>
        </w:rPr>
        <w:t xml:space="preserve"> </w:t>
      </w:r>
      <w:r w:rsidRPr="000D2481">
        <w:rPr>
          <w:sz w:val="18"/>
        </w:rPr>
        <w:t>yüce</w:t>
      </w:r>
      <w:r w:rsidRPr="000D2481" w:rsidR="007C20E2">
        <w:rPr>
          <w:sz w:val="18"/>
        </w:rPr>
        <w:t xml:space="preserve"> </w:t>
      </w:r>
      <w:r w:rsidRPr="000D2481">
        <w:rPr>
          <w:sz w:val="18"/>
        </w:rPr>
        <w:t>Meclisi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Ok.</w:t>
      </w:r>
    </w:p>
    <w:p w:rsidRPr="000D2481" w:rsidR="00DE6BBE" w:rsidP="000D2481" w:rsidRDefault="00DE6BBE">
      <w:pPr>
        <w:pStyle w:val="GENELKURUL"/>
        <w:spacing w:line="240" w:lineRule="auto"/>
        <w:rPr>
          <w:sz w:val="18"/>
        </w:rPr>
      </w:pPr>
      <w:r w:rsidRPr="000D2481">
        <w:rPr>
          <w:sz w:val="18"/>
        </w:rPr>
        <w:t>Halkların</w:t>
      </w:r>
      <w:r w:rsidRPr="000D2481" w:rsidR="007C20E2">
        <w:rPr>
          <w:sz w:val="18"/>
        </w:rPr>
        <w:t xml:space="preserve"> </w:t>
      </w:r>
      <w:r w:rsidRPr="000D2481">
        <w:rPr>
          <w:sz w:val="18"/>
        </w:rPr>
        <w:t>Demokratik</w:t>
      </w:r>
      <w:r w:rsidRPr="000D2481" w:rsidR="007C20E2">
        <w:rPr>
          <w:sz w:val="18"/>
        </w:rPr>
        <w:t xml:space="preserve"> </w:t>
      </w:r>
      <w:r w:rsidRPr="000D2481">
        <w:rPr>
          <w:sz w:val="18"/>
        </w:rPr>
        <w:t>Partisi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İzmir</w:t>
      </w:r>
      <w:r w:rsidRPr="000D2481" w:rsidR="007C20E2">
        <w:rPr>
          <w:sz w:val="18"/>
        </w:rPr>
        <w:t xml:space="preserve"> </w:t>
      </w:r>
      <w:r w:rsidRPr="000D2481">
        <w:rPr>
          <w:sz w:val="18"/>
        </w:rPr>
        <w:t>Milletvekili</w:t>
      </w:r>
      <w:r w:rsidRPr="000D2481" w:rsidR="007C20E2">
        <w:rPr>
          <w:sz w:val="18"/>
        </w:rPr>
        <w:t xml:space="preserve"> </w:t>
      </w:r>
      <w:r w:rsidRPr="000D2481">
        <w:rPr>
          <w:sz w:val="18"/>
        </w:rPr>
        <w:t>Sayın</w:t>
      </w:r>
      <w:r w:rsidRPr="000D2481" w:rsidR="007C20E2">
        <w:rPr>
          <w:sz w:val="18"/>
        </w:rPr>
        <w:t xml:space="preserve"> </w:t>
      </w:r>
      <w:r w:rsidRPr="000D2481">
        <w:rPr>
          <w:sz w:val="18"/>
        </w:rPr>
        <w:t>Müslüm</w:t>
      </w:r>
      <w:r w:rsidRPr="000D2481" w:rsidR="007C20E2">
        <w:rPr>
          <w:sz w:val="18"/>
        </w:rPr>
        <w:t xml:space="preserve"> </w:t>
      </w:r>
      <w:r w:rsidRPr="000D2481">
        <w:rPr>
          <w:sz w:val="18"/>
        </w:rPr>
        <w:t>Doğan</w:t>
      </w:r>
      <w:r w:rsidRPr="000D2481" w:rsidR="007C20E2">
        <w:rPr>
          <w:sz w:val="18"/>
        </w:rPr>
        <w:t xml:space="preserve"> </w:t>
      </w:r>
      <w:r w:rsidRPr="000D2481">
        <w:rPr>
          <w:sz w:val="18"/>
        </w:rPr>
        <w:t>konuşacak.</w:t>
      </w:r>
    </w:p>
    <w:p w:rsidRPr="000D2481" w:rsidR="00DE6BBE" w:rsidP="000D2481" w:rsidRDefault="00DE6BBE">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Doğan.</w:t>
      </w:r>
      <w:r w:rsidRPr="000D2481" w:rsidR="007C20E2">
        <w:rPr>
          <w:sz w:val="18"/>
        </w:rPr>
        <w:t xml:space="preserve"> </w:t>
      </w:r>
      <w:r w:rsidRPr="000D2481">
        <w:rPr>
          <w:sz w:val="18"/>
        </w:rPr>
        <w:t>(HDP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E6BBE" w:rsidP="000D2481" w:rsidRDefault="00DE6BBE">
      <w:pPr>
        <w:pStyle w:val="GENELKURUL"/>
        <w:spacing w:line="240" w:lineRule="auto"/>
        <w:rPr>
          <w:sz w:val="18"/>
        </w:rPr>
      </w:pPr>
      <w:r w:rsidRPr="000D2481">
        <w:rPr>
          <w:sz w:val="18"/>
        </w:rPr>
        <w:t>HDP</w:t>
      </w:r>
      <w:r w:rsidRPr="000D2481" w:rsidR="007C20E2">
        <w:rPr>
          <w:sz w:val="18"/>
        </w:rPr>
        <w:t xml:space="preserve"> </w:t>
      </w:r>
      <w:r w:rsidRPr="000D2481">
        <w:rPr>
          <w:sz w:val="18"/>
        </w:rPr>
        <w:t>GRUBU</w:t>
      </w:r>
      <w:r w:rsidRPr="000D2481" w:rsidR="007C20E2">
        <w:rPr>
          <w:sz w:val="18"/>
        </w:rPr>
        <w:t xml:space="preserve"> </w:t>
      </w:r>
      <w:r w:rsidRPr="000D2481">
        <w:rPr>
          <w:sz w:val="18"/>
        </w:rPr>
        <w:t>ADINA</w:t>
      </w:r>
      <w:r w:rsidRPr="000D2481" w:rsidR="007C20E2">
        <w:rPr>
          <w:sz w:val="18"/>
        </w:rPr>
        <w:t xml:space="preserve"> </w:t>
      </w:r>
      <w:r w:rsidRPr="000D2481">
        <w:rPr>
          <w:sz w:val="18"/>
        </w:rPr>
        <w:t>MÜSLÜM</w:t>
      </w:r>
      <w:r w:rsidRPr="000D2481" w:rsidR="007C20E2">
        <w:rPr>
          <w:sz w:val="18"/>
        </w:rPr>
        <w:t xml:space="preserve"> </w:t>
      </w:r>
      <w:r w:rsidRPr="000D2481">
        <w:rPr>
          <w:sz w:val="18"/>
        </w:rPr>
        <w:t>DOĞAN</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w:t>
      </w:r>
      <w:r w:rsidRPr="000D2481" w:rsidR="007C20E2">
        <w:rPr>
          <w:sz w:val="18"/>
        </w:rPr>
        <w:t xml:space="preserve"> </w:t>
      </w:r>
      <w:r w:rsidRPr="000D2481">
        <w:rPr>
          <w:sz w:val="18"/>
        </w:rPr>
        <w:t>Grubunun</w:t>
      </w:r>
      <w:r w:rsidRPr="000D2481" w:rsidR="007C20E2">
        <w:rPr>
          <w:sz w:val="18"/>
        </w:rPr>
        <w:t xml:space="preserve"> </w:t>
      </w:r>
      <w:r w:rsidRPr="000D2481">
        <w:rPr>
          <w:sz w:val="18"/>
        </w:rPr>
        <w:t>önerisi</w:t>
      </w:r>
      <w:r w:rsidRPr="000D2481" w:rsidR="007C20E2">
        <w:rPr>
          <w:sz w:val="18"/>
        </w:rPr>
        <w:t xml:space="preserve"> </w:t>
      </w:r>
      <w:r w:rsidRPr="000D2481">
        <w:rPr>
          <w:sz w:val="18"/>
        </w:rPr>
        <w:t>hakkında</w:t>
      </w:r>
      <w:r w:rsidRPr="000D2481" w:rsidR="007C20E2">
        <w:rPr>
          <w:sz w:val="18"/>
        </w:rPr>
        <w:t xml:space="preserve"> </w:t>
      </w:r>
      <w:r w:rsidRPr="000D2481">
        <w:rPr>
          <w:sz w:val="18"/>
        </w:rPr>
        <w:t>partim</w:t>
      </w:r>
      <w:r w:rsidRPr="000D2481" w:rsidR="007C20E2">
        <w:rPr>
          <w:sz w:val="18"/>
        </w:rPr>
        <w:t xml:space="preserve"> </w:t>
      </w:r>
      <w:r w:rsidRPr="000D2481">
        <w:rPr>
          <w:sz w:val="18"/>
        </w:rPr>
        <w:t>adına</w:t>
      </w:r>
      <w:r w:rsidRPr="000D2481" w:rsidR="007C20E2">
        <w:rPr>
          <w:sz w:val="18"/>
        </w:rPr>
        <w:t xml:space="preserve"> </w:t>
      </w:r>
      <w:r w:rsidRPr="000D2481">
        <w:rPr>
          <w:sz w:val="18"/>
        </w:rPr>
        <w:t>söz</w:t>
      </w:r>
      <w:r w:rsidRPr="000D2481" w:rsidR="007C20E2">
        <w:rPr>
          <w:sz w:val="18"/>
        </w:rPr>
        <w:t xml:space="preserve"> </w:t>
      </w:r>
      <w:r w:rsidRPr="000D2481">
        <w:rPr>
          <w:sz w:val="18"/>
        </w:rPr>
        <w:t>almış</w:t>
      </w:r>
      <w:r w:rsidRPr="000D2481" w:rsidR="007C20E2">
        <w:rPr>
          <w:sz w:val="18"/>
        </w:rPr>
        <w:t xml:space="preserve"> </w:t>
      </w:r>
      <w:r w:rsidRPr="000D2481">
        <w:rPr>
          <w:sz w:val="18"/>
        </w:rPr>
        <w:t>bulunmaktayım.</w:t>
      </w:r>
      <w:r w:rsidRPr="000D2481" w:rsidR="007C20E2">
        <w:rPr>
          <w:sz w:val="18"/>
        </w:rPr>
        <w:t xml:space="preserve"> </w:t>
      </w:r>
      <w:r w:rsidRPr="000D2481">
        <w:rPr>
          <w:sz w:val="18"/>
        </w:rPr>
        <w:t>Cümlenizi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p>
    <w:p w:rsidRPr="000D2481" w:rsidR="00DE6BBE" w:rsidP="000D2481" w:rsidRDefault="00DE6BBE">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Türkiye,</w:t>
      </w:r>
      <w:r w:rsidRPr="000D2481" w:rsidR="007C20E2">
        <w:rPr>
          <w:sz w:val="18"/>
        </w:rPr>
        <w:t xml:space="preserve"> </w:t>
      </w:r>
      <w:r w:rsidRPr="000D2481">
        <w:rPr>
          <w:sz w:val="18"/>
        </w:rPr>
        <w:t>orman</w:t>
      </w:r>
      <w:r w:rsidRPr="000D2481" w:rsidR="007C20E2">
        <w:rPr>
          <w:sz w:val="18"/>
        </w:rPr>
        <w:t xml:space="preserve"> </w:t>
      </w:r>
      <w:r w:rsidRPr="000D2481">
        <w:rPr>
          <w:sz w:val="18"/>
        </w:rPr>
        <w:t>anlamında,</w:t>
      </w:r>
      <w:r w:rsidRPr="000D2481" w:rsidR="007C20E2">
        <w:rPr>
          <w:sz w:val="18"/>
        </w:rPr>
        <w:t xml:space="preserve"> </w:t>
      </w:r>
      <w:r w:rsidRPr="000D2481">
        <w:rPr>
          <w:sz w:val="18"/>
        </w:rPr>
        <w:t>orman</w:t>
      </w:r>
      <w:r w:rsidRPr="000D2481" w:rsidR="007C20E2">
        <w:rPr>
          <w:sz w:val="18"/>
        </w:rPr>
        <w:t xml:space="preserve"> </w:t>
      </w:r>
      <w:r w:rsidRPr="000D2481">
        <w:rPr>
          <w:sz w:val="18"/>
        </w:rPr>
        <w:t>değerleri</w:t>
      </w:r>
      <w:r w:rsidRPr="000D2481" w:rsidR="007C20E2">
        <w:rPr>
          <w:sz w:val="18"/>
        </w:rPr>
        <w:t xml:space="preserve"> </w:t>
      </w:r>
      <w:r w:rsidRPr="000D2481">
        <w:rPr>
          <w:sz w:val="18"/>
        </w:rPr>
        <w:t>anlamında</w:t>
      </w:r>
      <w:r w:rsidRPr="000D2481" w:rsidR="007C20E2">
        <w:rPr>
          <w:sz w:val="18"/>
        </w:rPr>
        <w:t xml:space="preserve"> </w:t>
      </w:r>
      <w:r w:rsidRPr="000D2481">
        <w:rPr>
          <w:sz w:val="18"/>
        </w:rPr>
        <w:t>yaklaşık</w:t>
      </w:r>
      <w:r w:rsidRPr="000D2481" w:rsidR="007C20E2">
        <w:rPr>
          <w:sz w:val="18"/>
        </w:rPr>
        <w:t xml:space="preserve"> </w:t>
      </w:r>
      <w:r w:rsidRPr="000D2481">
        <w:rPr>
          <w:sz w:val="18"/>
        </w:rPr>
        <w:t>21</w:t>
      </w:r>
      <w:r w:rsidRPr="000D2481" w:rsidR="007C20E2">
        <w:rPr>
          <w:sz w:val="18"/>
        </w:rPr>
        <w:t xml:space="preserve"> </w:t>
      </w:r>
      <w:r w:rsidRPr="000D2481">
        <w:rPr>
          <w:sz w:val="18"/>
        </w:rPr>
        <w:t>milyon</w:t>
      </w:r>
      <w:r w:rsidRPr="000D2481" w:rsidR="007C20E2">
        <w:rPr>
          <w:sz w:val="18"/>
        </w:rPr>
        <w:t xml:space="preserve"> </w:t>
      </w:r>
      <w:r w:rsidRPr="000D2481">
        <w:rPr>
          <w:sz w:val="18"/>
        </w:rPr>
        <w:t>hektarlık</w:t>
      </w:r>
      <w:r w:rsidRPr="000D2481" w:rsidR="007C20E2">
        <w:rPr>
          <w:sz w:val="18"/>
        </w:rPr>
        <w:t xml:space="preserve"> </w:t>
      </w:r>
      <w:r w:rsidRPr="000D2481">
        <w:rPr>
          <w:sz w:val="18"/>
        </w:rPr>
        <w:t>bir</w:t>
      </w:r>
      <w:r w:rsidRPr="000D2481" w:rsidR="007C20E2">
        <w:rPr>
          <w:sz w:val="18"/>
        </w:rPr>
        <w:t xml:space="preserve"> </w:t>
      </w:r>
      <w:r w:rsidRPr="000D2481">
        <w:rPr>
          <w:sz w:val="18"/>
        </w:rPr>
        <w:t>alana</w:t>
      </w:r>
      <w:r w:rsidRPr="000D2481" w:rsidR="007C20E2">
        <w:rPr>
          <w:sz w:val="18"/>
        </w:rPr>
        <w:t xml:space="preserve"> </w:t>
      </w:r>
      <w:r w:rsidRPr="000D2481">
        <w:rPr>
          <w:sz w:val="18"/>
        </w:rPr>
        <w:t>sahip,</w:t>
      </w:r>
      <w:r w:rsidRPr="000D2481" w:rsidR="007C20E2">
        <w:rPr>
          <w:sz w:val="18"/>
        </w:rPr>
        <w:t xml:space="preserve"> </w:t>
      </w:r>
      <w:r w:rsidRPr="000D2481">
        <w:rPr>
          <w:sz w:val="18"/>
        </w:rPr>
        <w:t>bir</w:t>
      </w:r>
      <w:r w:rsidRPr="000D2481" w:rsidR="007C20E2">
        <w:rPr>
          <w:sz w:val="18"/>
        </w:rPr>
        <w:t xml:space="preserve"> </w:t>
      </w:r>
      <w:r w:rsidRPr="000D2481">
        <w:rPr>
          <w:sz w:val="18"/>
        </w:rPr>
        <w:t>orman</w:t>
      </w:r>
      <w:r w:rsidRPr="000D2481" w:rsidR="007C20E2">
        <w:rPr>
          <w:sz w:val="18"/>
        </w:rPr>
        <w:t xml:space="preserve"> </w:t>
      </w:r>
      <w:r w:rsidRPr="000D2481">
        <w:rPr>
          <w:sz w:val="18"/>
        </w:rPr>
        <w:t>rezervine</w:t>
      </w:r>
      <w:r w:rsidRPr="000D2481" w:rsidR="007C20E2">
        <w:rPr>
          <w:sz w:val="18"/>
        </w:rPr>
        <w:t xml:space="preserve"> </w:t>
      </w:r>
      <w:r w:rsidRPr="000D2481">
        <w:rPr>
          <w:sz w:val="18"/>
        </w:rPr>
        <w:t>sahip.</w:t>
      </w:r>
      <w:r w:rsidRPr="000D2481" w:rsidR="007C20E2">
        <w:rPr>
          <w:sz w:val="18"/>
        </w:rPr>
        <w:t xml:space="preserve"> </w:t>
      </w:r>
      <w:r w:rsidRPr="000D2481">
        <w:rPr>
          <w:sz w:val="18"/>
        </w:rPr>
        <w:t>Ülke</w:t>
      </w:r>
      <w:r w:rsidRPr="000D2481" w:rsidR="007C20E2">
        <w:rPr>
          <w:sz w:val="18"/>
        </w:rPr>
        <w:t xml:space="preserve"> </w:t>
      </w:r>
      <w:r w:rsidRPr="000D2481">
        <w:rPr>
          <w:sz w:val="18"/>
        </w:rPr>
        <w:t>nüfusunun</w:t>
      </w:r>
      <w:r w:rsidRPr="000D2481" w:rsidR="007C20E2">
        <w:rPr>
          <w:sz w:val="18"/>
        </w:rPr>
        <w:t xml:space="preserve"> </w:t>
      </w:r>
      <w:r w:rsidRPr="000D2481">
        <w:rPr>
          <w:sz w:val="18"/>
        </w:rPr>
        <w:t>yaklaşık</w:t>
      </w:r>
      <w:r w:rsidRPr="000D2481" w:rsidR="007C20E2">
        <w:rPr>
          <w:sz w:val="18"/>
        </w:rPr>
        <w:t xml:space="preserve"> </w:t>
      </w:r>
      <w:r w:rsidRPr="000D2481">
        <w:rPr>
          <w:sz w:val="18"/>
        </w:rPr>
        <w:t>yüzde</w:t>
      </w:r>
      <w:r w:rsidRPr="000D2481" w:rsidR="007C20E2">
        <w:rPr>
          <w:sz w:val="18"/>
        </w:rPr>
        <w:t xml:space="preserve"> </w:t>
      </w:r>
      <w:r w:rsidRPr="000D2481">
        <w:rPr>
          <w:sz w:val="18"/>
        </w:rPr>
        <w:t>9’u</w:t>
      </w:r>
      <w:r w:rsidRPr="000D2481" w:rsidR="007C20E2">
        <w:rPr>
          <w:sz w:val="18"/>
        </w:rPr>
        <w:t xml:space="preserve"> </w:t>
      </w:r>
      <w:r w:rsidRPr="000D2481">
        <w:rPr>
          <w:sz w:val="18"/>
        </w:rPr>
        <w:t>orman</w:t>
      </w:r>
      <w:r w:rsidRPr="000D2481" w:rsidR="007C20E2">
        <w:rPr>
          <w:sz w:val="18"/>
        </w:rPr>
        <w:t xml:space="preserve"> </w:t>
      </w:r>
      <w:r w:rsidRPr="000D2481">
        <w:rPr>
          <w:sz w:val="18"/>
        </w:rPr>
        <w:t>köylüsü</w:t>
      </w:r>
      <w:r w:rsidRPr="000D2481" w:rsidR="007C20E2">
        <w:rPr>
          <w:sz w:val="18"/>
        </w:rPr>
        <w:t xml:space="preserve"> </w:t>
      </w:r>
      <w:r w:rsidRPr="000D2481">
        <w:rPr>
          <w:sz w:val="18"/>
        </w:rPr>
        <w:t>olarak</w:t>
      </w:r>
      <w:r w:rsidRPr="000D2481" w:rsidR="007C20E2">
        <w:rPr>
          <w:sz w:val="18"/>
        </w:rPr>
        <w:t xml:space="preserve"> </w:t>
      </w:r>
      <w:r w:rsidRPr="000D2481">
        <w:rPr>
          <w:sz w:val="18"/>
        </w:rPr>
        <w:t>yaşamakta</w:t>
      </w:r>
      <w:r w:rsidRPr="000D2481" w:rsidR="007C20E2">
        <w:rPr>
          <w:sz w:val="18"/>
        </w:rPr>
        <w:t xml:space="preserve"> </w:t>
      </w:r>
      <w:r w:rsidRPr="000D2481">
        <w:rPr>
          <w:sz w:val="18"/>
        </w:rPr>
        <w:t>ama</w:t>
      </w:r>
      <w:r w:rsidRPr="000D2481" w:rsidR="007C20E2">
        <w:rPr>
          <w:sz w:val="18"/>
        </w:rPr>
        <w:t xml:space="preserve"> </w:t>
      </w:r>
      <w:r w:rsidRPr="000D2481">
        <w:rPr>
          <w:sz w:val="18"/>
        </w:rPr>
        <w:t>çok</w:t>
      </w:r>
      <w:r w:rsidRPr="000D2481" w:rsidR="007C20E2">
        <w:rPr>
          <w:sz w:val="18"/>
        </w:rPr>
        <w:t xml:space="preserve"> </w:t>
      </w:r>
      <w:r w:rsidRPr="000D2481">
        <w:rPr>
          <w:sz w:val="18"/>
        </w:rPr>
        <w:t>ciddi</w:t>
      </w:r>
      <w:r w:rsidRPr="000D2481" w:rsidR="007C20E2">
        <w:rPr>
          <w:sz w:val="18"/>
        </w:rPr>
        <w:t xml:space="preserve"> </w:t>
      </w:r>
      <w:r w:rsidRPr="000D2481">
        <w:rPr>
          <w:sz w:val="18"/>
        </w:rPr>
        <w:t>sorunlarla</w:t>
      </w:r>
      <w:r w:rsidRPr="000D2481" w:rsidR="007C20E2">
        <w:rPr>
          <w:sz w:val="18"/>
        </w:rPr>
        <w:t xml:space="preserve"> </w:t>
      </w:r>
      <w:r w:rsidRPr="000D2481">
        <w:rPr>
          <w:sz w:val="18"/>
        </w:rPr>
        <w:t>da</w:t>
      </w:r>
      <w:r w:rsidRPr="000D2481" w:rsidR="007C20E2">
        <w:rPr>
          <w:sz w:val="18"/>
        </w:rPr>
        <w:t xml:space="preserve"> </w:t>
      </w:r>
      <w:r w:rsidRPr="000D2481">
        <w:rPr>
          <w:sz w:val="18"/>
        </w:rPr>
        <w:t>karşı</w:t>
      </w:r>
      <w:r w:rsidRPr="000D2481" w:rsidR="007C20E2">
        <w:rPr>
          <w:sz w:val="18"/>
        </w:rPr>
        <w:t xml:space="preserve"> </w:t>
      </w:r>
      <w:r w:rsidRPr="000D2481">
        <w:rPr>
          <w:sz w:val="18"/>
        </w:rPr>
        <w:t>karşıya</w:t>
      </w:r>
      <w:r w:rsidRPr="000D2481" w:rsidR="007C20E2">
        <w:rPr>
          <w:sz w:val="18"/>
        </w:rPr>
        <w:t xml:space="preserve"> </w:t>
      </w:r>
      <w:r w:rsidRPr="000D2481">
        <w:rPr>
          <w:sz w:val="18"/>
        </w:rPr>
        <w:t>olduğunu</w:t>
      </w:r>
      <w:r w:rsidRPr="000D2481" w:rsidR="007C20E2">
        <w:rPr>
          <w:sz w:val="18"/>
        </w:rPr>
        <w:t xml:space="preserve"> </w:t>
      </w:r>
      <w:r w:rsidRPr="000D2481">
        <w:rPr>
          <w:sz w:val="18"/>
        </w:rPr>
        <w:t>söylemek</w:t>
      </w:r>
      <w:r w:rsidRPr="000D2481" w:rsidR="007C20E2">
        <w:rPr>
          <w:sz w:val="18"/>
        </w:rPr>
        <w:t xml:space="preserve"> </w:t>
      </w:r>
      <w:r w:rsidRPr="000D2481">
        <w:rPr>
          <w:sz w:val="18"/>
        </w:rPr>
        <w:t>istiyorum.</w:t>
      </w:r>
      <w:r w:rsidRPr="000D2481" w:rsidR="007C20E2">
        <w:rPr>
          <w:sz w:val="18"/>
        </w:rPr>
        <w:t xml:space="preserve"> </w:t>
      </w:r>
      <w:r w:rsidRPr="000D2481">
        <w:rPr>
          <w:sz w:val="18"/>
        </w:rPr>
        <w:t>Eğer</w:t>
      </w:r>
      <w:r w:rsidRPr="000D2481" w:rsidR="007C20E2">
        <w:rPr>
          <w:sz w:val="18"/>
        </w:rPr>
        <w:t xml:space="preserve"> </w:t>
      </w:r>
      <w:r w:rsidRPr="000D2481">
        <w:rPr>
          <w:sz w:val="18"/>
        </w:rPr>
        <w:t>ormanları</w:t>
      </w:r>
      <w:r w:rsidRPr="000D2481" w:rsidR="007C20E2">
        <w:rPr>
          <w:sz w:val="18"/>
        </w:rPr>
        <w:t xml:space="preserve"> </w:t>
      </w:r>
      <w:r w:rsidRPr="000D2481">
        <w:rPr>
          <w:sz w:val="18"/>
        </w:rPr>
        <w:t>koruyacaksak</w:t>
      </w:r>
      <w:r w:rsidRPr="000D2481" w:rsidR="007C20E2">
        <w:rPr>
          <w:sz w:val="18"/>
        </w:rPr>
        <w:t xml:space="preserve"> </w:t>
      </w:r>
      <w:r w:rsidRPr="000D2481">
        <w:rPr>
          <w:sz w:val="18"/>
        </w:rPr>
        <w:t>orman</w:t>
      </w:r>
      <w:r w:rsidRPr="000D2481" w:rsidR="007C20E2">
        <w:rPr>
          <w:sz w:val="18"/>
        </w:rPr>
        <w:t xml:space="preserve"> </w:t>
      </w:r>
      <w:r w:rsidRPr="000D2481">
        <w:rPr>
          <w:sz w:val="18"/>
        </w:rPr>
        <w:t>demografisini,</w:t>
      </w:r>
      <w:r w:rsidRPr="000D2481" w:rsidR="007C20E2">
        <w:rPr>
          <w:sz w:val="18"/>
        </w:rPr>
        <w:t xml:space="preserve"> </w:t>
      </w:r>
      <w:r w:rsidRPr="000D2481">
        <w:rPr>
          <w:sz w:val="18"/>
        </w:rPr>
        <w:t>orman</w:t>
      </w:r>
      <w:r w:rsidRPr="000D2481" w:rsidR="007C20E2">
        <w:rPr>
          <w:sz w:val="18"/>
        </w:rPr>
        <w:t xml:space="preserve"> </w:t>
      </w:r>
      <w:r w:rsidRPr="000D2481">
        <w:rPr>
          <w:sz w:val="18"/>
        </w:rPr>
        <w:t>alanlarındaki</w:t>
      </w:r>
      <w:r w:rsidRPr="000D2481" w:rsidR="007C20E2">
        <w:rPr>
          <w:sz w:val="18"/>
        </w:rPr>
        <w:t xml:space="preserve"> </w:t>
      </w:r>
      <w:r w:rsidRPr="000D2481">
        <w:rPr>
          <w:sz w:val="18"/>
        </w:rPr>
        <w:t>demografik</w:t>
      </w:r>
      <w:r w:rsidRPr="000D2481" w:rsidR="007C20E2">
        <w:rPr>
          <w:sz w:val="18"/>
        </w:rPr>
        <w:t xml:space="preserve"> </w:t>
      </w:r>
      <w:r w:rsidRPr="000D2481">
        <w:rPr>
          <w:sz w:val="18"/>
        </w:rPr>
        <w:t>yapıyı</w:t>
      </w:r>
      <w:r w:rsidRPr="000D2481" w:rsidR="007C20E2">
        <w:rPr>
          <w:sz w:val="18"/>
        </w:rPr>
        <w:t xml:space="preserve"> </w:t>
      </w:r>
      <w:r w:rsidRPr="000D2481">
        <w:rPr>
          <w:sz w:val="18"/>
        </w:rPr>
        <w:t>da</w:t>
      </w:r>
      <w:r w:rsidRPr="000D2481" w:rsidR="007C20E2">
        <w:rPr>
          <w:sz w:val="18"/>
        </w:rPr>
        <w:t xml:space="preserve"> </w:t>
      </w:r>
      <w:r w:rsidRPr="000D2481">
        <w:rPr>
          <w:sz w:val="18"/>
        </w:rPr>
        <w:t>bizim</w:t>
      </w:r>
      <w:r w:rsidRPr="000D2481" w:rsidR="007C20E2">
        <w:rPr>
          <w:sz w:val="18"/>
        </w:rPr>
        <w:t xml:space="preserve"> </w:t>
      </w:r>
      <w:r w:rsidRPr="000D2481">
        <w:rPr>
          <w:sz w:val="18"/>
        </w:rPr>
        <w:t>korumamız</w:t>
      </w:r>
      <w:r w:rsidRPr="000D2481" w:rsidR="007C20E2">
        <w:rPr>
          <w:sz w:val="18"/>
        </w:rPr>
        <w:t xml:space="preserve"> </w:t>
      </w:r>
      <w:r w:rsidRPr="000D2481">
        <w:rPr>
          <w:sz w:val="18"/>
        </w:rPr>
        <w:t>gerekiyor.</w:t>
      </w:r>
      <w:r w:rsidRPr="000D2481" w:rsidR="007C20E2">
        <w:rPr>
          <w:sz w:val="18"/>
        </w:rPr>
        <w:t xml:space="preserve"> </w:t>
      </w:r>
      <w:r w:rsidRPr="000D2481">
        <w:rPr>
          <w:sz w:val="18"/>
        </w:rPr>
        <w:t>Bu</w:t>
      </w:r>
      <w:r w:rsidRPr="000D2481" w:rsidR="007C20E2">
        <w:rPr>
          <w:sz w:val="18"/>
        </w:rPr>
        <w:t xml:space="preserve"> </w:t>
      </w:r>
      <w:r w:rsidRPr="000D2481">
        <w:rPr>
          <w:sz w:val="18"/>
        </w:rPr>
        <w:t>da</w:t>
      </w:r>
      <w:r w:rsidRPr="000D2481" w:rsidR="007C20E2">
        <w:rPr>
          <w:sz w:val="18"/>
        </w:rPr>
        <w:t xml:space="preserve"> </w:t>
      </w:r>
      <w:r w:rsidRPr="000D2481">
        <w:rPr>
          <w:sz w:val="18"/>
        </w:rPr>
        <w:t>nereden</w:t>
      </w:r>
      <w:r w:rsidRPr="000D2481" w:rsidR="007C20E2">
        <w:rPr>
          <w:sz w:val="18"/>
        </w:rPr>
        <w:t xml:space="preserve"> </w:t>
      </w:r>
      <w:r w:rsidRPr="000D2481">
        <w:rPr>
          <w:sz w:val="18"/>
        </w:rPr>
        <w:t>geçecek?</w:t>
      </w:r>
      <w:r w:rsidRPr="000D2481" w:rsidR="007C20E2">
        <w:rPr>
          <w:sz w:val="18"/>
        </w:rPr>
        <w:t xml:space="preserve"> </w:t>
      </w:r>
      <w:r w:rsidRPr="000D2481">
        <w:rPr>
          <w:sz w:val="18"/>
        </w:rPr>
        <w:t>Orman</w:t>
      </w:r>
      <w:r w:rsidRPr="000D2481" w:rsidR="007C20E2">
        <w:rPr>
          <w:sz w:val="18"/>
        </w:rPr>
        <w:t xml:space="preserve"> </w:t>
      </w:r>
      <w:r w:rsidRPr="000D2481">
        <w:rPr>
          <w:sz w:val="18"/>
        </w:rPr>
        <w:t>köylüsünün</w:t>
      </w:r>
      <w:r w:rsidRPr="000D2481" w:rsidR="007C20E2">
        <w:rPr>
          <w:sz w:val="18"/>
        </w:rPr>
        <w:t xml:space="preserve"> </w:t>
      </w:r>
      <w:r w:rsidRPr="000D2481">
        <w:rPr>
          <w:sz w:val="18"/>
        </w:rPr>
        <w:t>korunmasından</w:t>
      </w:r>
      <w:r w:rsidRPr="000D2481" w:rsidR="007C20E2">
        <w:rPr>
          <w:sz w:val="18"/>
        </w:rPr>
        <w:t xml:space="preserve"> </w:t>
      </w:r>
      <w:r w:rsidRPr="000D2481">
        <w:rPr>
          <w:sz w:val="18"/>
        </w:rPr>
        <w:t>geçecektir.</w:t>
      </w:r>
      <w:r w:rsidRPr="000D2481" w:rsidR="007C20E2">
        <w:rPr>
          <w:sz w:val="18"/>
        </w:rPr>
        <w:t xml:space="preserve"> </w:t>
      </w:r>
      <w:r w:rsidRPr="000D2481">
        <w:rPr>
          <w:sz w:val="18"/>
        </w:rPr>
        <w:t>Gerçekten,</w:t>
      </w:r>
      <w:r w:rsidRPr="000D2481" w:rsidR="007C20E2">
        <w:rPr>
          <w:sz w:val="18"/>
        </w:rPr>
        <w:t xml:space="preserve"> </w:t>
      </w:r>
      <w:r w:rsidRPr="000D2481">
        <w:rPr>
          <w:sz w:val="18"/>
        </w:rPr>
        <w:t>orman</w:t>
      </w:r>
      <w:r w:rsidRPr="000D2481" w:rsidR="007C20E2">
        <w:rPr>
          <w:sz w:val="18"/>
        </w:rPr>
        <w:t xml:space="preserve"> </w:t>
      </w:r>
      <w:r w:rsidRPr="000D2481">
        <w:rPr>
          <w:sz w:val="18"/>
        </w:rPr>
        <w:t>köylüsünün</w:t>
      </w:r>
      <w:r w:rsidRPr="000D2481" w:rsidR="007C20E2">
        <w:rPr>
          <w:sz w:val="18"/>
        </w:rPr>
        <w:t xml:space="preserve"> </w:t>
      </w:r>
      <w:r w:rsidRPr="000D2481">
        <w:rPr>
          <w:sz w:val="18"/>
        </w:rPr>
        <w:t>çok</w:t>
      </w:r>
      <w:r w:rsidRPr="000D2481" w:rsidR="007C20E2">
        <w:rPr>
          <w:sz w:val="18"/>
        </w:rPr>
        <w:t xml:space="preserve"> </w:t>
      </w:r>
      <w:r w:rsidRPr="000D2481">
        <w:rPr>
          <w:sz w:val="18"/>
        </w:rPr>
        <w:t>ciddi</w:t>
      </w:r>
      <w:r w:rsidRPr="000D2481" w:rsidR="007C20E2">
        <w:rPr>
          <w:sz w:val="18"/>
        </w:rPr>
        <w:t xml:space="preserve"> </w:t>
      </w:r>
      <w:r w:rsidRPr="000D2481">
        <w:rPr>
          <w:sz w:val="18"/>
        </w:rPr>
        <w:t>sorunları</w:t>
      </w:r>
      <w:r w:rsidRPr="000D2481" w:rsidR="007C20E2">
        <w:rPr>
          <w:sz w:val="18"/>
        </w:rPr>
        <w:t xml:space="preserve"> </w:t>
      </w:r>
      <w:r w:rsidRPr="000D2481">
        <w:rPr>
          <w:sz w:val="18"/>
        </w:rPr>
        <w:t>var,</w:t>
      </w:r>
      <w:r w:rsidRPr="000D2481" w:rsidR="007C20E2">
        <w:rPr>
          <w:sz w:val="18"/>
        </w:rPr>
        <w:t xml:space="preserve"> </w:t>
      </w:r>
      <w:r w:rsidRPr="000D2481">
        <w:rPr>
          <w:sz w:val="18"/>
        </w:rPr>
        <w:t>orman</w:t>
      </w:r>
      <w:r w:rsidRPr="000D2481" w:rsidR="007C20E2">
        <w:rPr>
          <w:sz w:val="18"/>
        </w:rPr>
        <w:t xml:space="preserve"> </w:t>
      </w:r>
      <w:r w:rsidRPr="000D2481">
        <w:rPr>
          <w:sz w:val="18"/>
        </w:rPr>
        <w:t>ürünlerinden</w:t>
      </w:r>
      <w:r w:rsidRPr="000D2481" w:rsidR="007C20E2">
        <w:rPr>
          <w:sz w:val="18"/>
        </w:rPr>
        <w:t xml:space="preserve"> </w:t>
      </w:r>
      <w:r w:rsidRPr="000D2481">
        <w:rPr>
          <w:sz w:val="18"/>
        </w:rPr>
        <w:t>yararlanamıyor,</w:t>
      </w:r>
      <w:r w:rsidRPr="000D2481" w:rsidR="007C20E2">
        <w:rPr>
          <w:sz w:val="18"/>
        </w:rPr>
        <w:t xml:space="preserve"> </w:t>
      </w:r>
      <w:r w:rsidRPr="000D2481">
        <w:rPr>
          <w:sz w:val="18"/>
        </w:rPr>
        <w:t>kısıtlamalar</w:t>
      </w:r>
      <w:r w:rsidRPr="000D2481" w:rsidR="007C20E2">
        <w:rPr>
          <w:sz w:val="18"/>
        </w:rPr>
        <w:t xml:space="preserve"> </w:t>
      </w:r>
      <w:r w:rsidRPr="000D2481">
        <w:rPr>
          <w:sz w:val="18"/>
        </w:rPr>
        <w:t>var.</w:t>
      </w:r>
      <w:r w:rsidRPr="000D2481" w:rsidR="007C20E2">
        <w:rPr>
          <w:sz w:val="18"/>
        </w:rPr>
        <w:t xml:space="preserve"> </w:t>
      </w:r>
      <w:r w:rsidRPr="000D2481">
        <w:rPr>
          <w:sz w:val="18"/>
        </w:rPr>
        <w:t>Orman</w:t>
      </w:r>
      <w:r w:rsidRPr="000D2481" w:rsidR="007C20E2">
        <w:rPr>
          <w:sz w:val="18"/>
        </w:rPr>
        <w:t xml:space="preserve"> </w:t>
      </w:r>
      <w:r w:rsidRPr="000D2481">
        <w:rPr>
          <w:sz w:val="18"/>
        </w:rPr>
        <w:t>alanlarının</w:t>
      </w:r>
      <w:r w:rsidRPr="000D2481" w:rsidR="007C20E2">
        <w:rPr>
          <w:sz w:val="18"/>
        </w:rPr>
        <w:t xml:space="preserve"> </w:t>
      </w:r>
      <w:r w:rsidRPr="000D2481">
        <w:rPr>
          <w:sz w:val="18"/>
        </w:rPr>
        <w:t>geliştirilmesi</w:t>
      </w:r>
      <w:r w:rsidRPr="000D2481" w:rsidR="007C20E2">
        <w:rPr>
          <w:sz w:val="18"/>
        </w:rPr>
        <w:t xml:space="preserve"> </w:t>
      </w:r>
      <w:r w:rsidRPr="000D2481">
        <w:rPr>
          <w:sz w:val="18"/>
        </w:rPr>
        <w:t>konusunda,</w:t>
      </w:r>
      <w:r w:rsidRPr="000D2481" w:rsidR="007C20E2">
        <w:rPr>
          <w:sz w:val="18"/>
        </w:rPr>
        <w:t xml:space="preserve"> </w:t>
      </w:r>
      <w:r w:rsidRPr="000D2481">
        <w:rPr>
          <w:sz w:val="18"/>
        </w:rPr>
        <w:t>alanların</w:t>
      </w:r>
      <w:r w:rsidRPr="000D2481" w:rsidR="007C20E2">
        <w:rPr>
          <w:sz w:val="18"/>
        </w:rPr>
        <w:t xml:space="preserve"> </w:t>
      </w:r>
      <w:r w:rsidRPr="000D2481">
        <w:rPr>
          <w:sz w:val="18"/>
        </w:rPr>
        <w:t>iyileştirilmesi,</w:t>
      </w:r>
      <w:r w:rsidRPr="000D2481" w:rsidR="007C20E2">
        <w:rPr>
          <w:sz w:val="18"/>
        </w:rPr>
        <w:t xml:space="preserve"> </w:t>
      </w:r>
      <w:r w:rsidRPr="000D2481">
        <w:rPr>
          <w:sz w:val="18"/>
        </w:rPr>
        <w:t>ıslahı</w:t>
      </w:r>
      <w:r w:rsidRPr="000D2481" w:rsidR="007C20E2">
        <w:rPr>
          <w:sz w:val="18"/>
        </w:rPr>
        <w:t xml:space="preserve"> </w:t>
      </w:r>
      <w:r w:rsidRPr="000D2481">
        <w:rPr>
          <w:sz w:val="18"/>
        </w:rPr>
        <w:t>konusunda</w:t>
      </w:r>
      <w:r w:rsidRPr="000D2481" w:rsidR="007C20E2">
        <w:rPr>
          <w:sz w:val="18"/>
        </w:rPr>
        <w:t xml:space="preserve"> </w:t>
      </w:r>
      <w:r w:rsidRPr="000D2481">
        <w:rPr>
          <w:sz w:val="18"/>
        </w:rPr>
        <w:t>ise</w:t>
      </w:r>
      <w:r w:rsidRPr="000D2481" w:rsidR="007C20E2">
        <w:rPr>
          <w:sz w:val="18"/>
        </w:rPr>
        <w:t xml:space="preserve"> </w:t>
      </w:r>
      <w:r w:rsidRPr="000D2481">
        <w:rPr>
          <w:sz w:val="18"/>
        </w:rPr>
        <w:t>hiçbir</w:t>
      </w:r>
      <w:r w:rsidRPr="000D2481" w:rsidR="007C20E2">
        <w:rPr>
          <w:sz w:val="18"/>
        </w:rPr>
        <w:t xml:space="preserve"> </w:t>
      </w:r>
      <w:r w:rsidRPr="000D2481">
        <w:rPr>
          <w:sz w:val="18"/>
        </w:rPr>
        <w:t>ciddi</w:t>
      </w:r>
      <w:r w:rsidRPr="000D2481" w:rsidR="007C20E2">
        <w:rPr>
          <w:sz w:val="18"/>
        </w:rPr>
        <w:t xml:space="preserve"> </w:t>
      </w:r>
      <w:r w:rsidRPr="000D2481">
        <w:rPr>
          <w:sz w:val="18"/>
        </w:rPr>
        <w:t>proje</w:t>
      </w:r>
      <w:r w:rsidRPr="000D2481" w:rsidR="007C20E2">
        <w:rPr>
          <w:sz w:val="18"/>
        </w:rPr>
        <w:t xml:space="preserve"> </w:t>
      </w:r>
      <w:r w:rsidRPr="000D2481">
        <w:rPr>
          <w:sz w:val="18"/>
        </w:rPr>
        <w:t>bulunmamaktadır.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Bakın,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orman</w:t>
      </w:r>
      <w:r w:rsidRPr="000D2481" w:rsidR="007C20E2">
        <w:rPr>
          <w:sz w:val="18"/>
        </w:rPr>
        <w:t xml:space="preserve"> </w:t>
      </w:r>
      <w:r w:rsidRPr="000D2481">
        <w:rPr>
          <w:sz w:val="18"/>
        </w:rPr>
        <w:t>alanları</w:t>
      </w:r>
      <w:r w:rsidRPr="000D2481" w:rsidR="007C20E2">
        <w:rPr>
          <w:sz w:val="18"/>
        </w:rPr>
        <w:t xml:space="preserve"> </w:t>
      </w:r>
      <w:r w:rsidRPr="000D2481">
        <w:rPr>
          <w:sz w:val="18"/>
        </w:rPr>
        <w:t>çok</w:t>
      </w:r>
      <w:r w:rsidRPr="000D2481" w:rsidR="007C20E2">
        <w:rPr>
          <w:sz w:val="18"/>
        </w:rPr>
        <w:t xml:space="preserve"> </w:t>
      </w:r>
      <w:r w:rsidRPr="000D2481">
        <w:rPr>
          <w:sz w:val="18"/>
        </w:rPr>
        <w:t>büyük</w:t>
      </w:r>
      <w:r w:rsidRPr="000D2481" w:rsidR="007C20E2">
        <w:rPr>
          <w:sz w:val="18"/>
        </w:rPr>
        <w:t xml:space="preserve"> </w:t>
      </w:r>
      <w:r w:rsidRPr="000D2481">
        <w:rPr>
          <w:sz w:val="18"/>
        </w:rPr>
        <w:t>bir</w:t>
      </w:r>
      <w:r w:rsidRPr="000D2481" w:rsidR="007C20E2">
        <w:rPr>
          <w:sz w:val="18"/>
        </w:rPr>
        <w:t xml:space="preserve"> </w:t>
      </w:r>
      <w:r w:rsidRPr="000D2481">
        <w:rPr>
          <w:sz w:val="18"/>
        </w:rPr>
        <w:t>talanla</w:t>
      </w:r>
      <w:r w:rsidRPr="000D2481" w:rsidR="007C20E2">
        <w:rPr>
          <w:sz w:val="18"/>
        </w:rPr>
        <w:t xml:space="preserve"> </w:t>
      </w:r>
      <w:r w:rsidRPr="000D2481">
        <w:rPr>
          <w:sz w:val="18"/>
        </w:rPr>
        <w:t>karşı</w:t>
      </w:r>
      <w:r w:rsidRPr="000D2481" w:rsidR="007C20E2">
        <w:rPr>
          <w:sz w:val="18"/>
        </w:rPr>
        <w:t xml:space="preserve"> </w:t>
      </w:r>
      <w:r w:rsidRPr="000D2481">
        <w:rPr>
          <w:sz w:val="18"/>
        </w:rPr>
        <w:t>karşıyadır.</w:t>
      </w:r>
      <w:r w:rsidRPr="000D2481" w:rsidR="007C20E2">
        <w:rPr>
          <w:sz w:val="18"/>
        </w:rPr>
        <w:t xml:space="preserve"> </w:t>
      </w:r>
      <w:r w:rsidRPr="000D2481">
        <w:rPr>
          <w:sz w:val="18"/>
        </w:rPr>
        <w:t>Açık</w:t>
      </w:r>
      <w:r w:rsidRPr="000D2481" w:rsidR="007C20E2">
        <w:rPr>
          <w:sz w:val="18"/>
        </w:rPr>
        <w:t xml:space="preserve"> </w:t>
      </w:r>
      <w:r w:rsidRPr="000D2481">
        <w:rPr>
          <w:sz w:val="18"/>
        </w:rPr>
        <w:t>işletme</w:t>
      </w:r>
      <w:r w:rsidRPr="000D2481" w:rsidR="007C20E2">
        <w:rPr>
          <w:sz w:val="18"/>
        </w:rPr>
        <w:t xml:space="preserve"> </w:t>
      </w:r>
      <w:r w:rsidRPr="000D2481">
        <w:rPr>
          <w:sz w:val="18"/>
        </w:rPr>
        <w:t>şeklindeki</w:t>
      </w:r>
      <w:r w:rsidRPr="000D2481" w:rsidR="007C20E2">
        <w:rPr>
          <w:sz w:val="18"/>
        </w:rPr>
        <w:t xml:space="preserve"> </w:t>
      </w:r>
      <w:r w:rsidRPr="000D2481">
        <w:rPr>
          <w:sz w:val="18"/>
        </w:rPr>
        <w:t>maden</w:t>
      </w:r>
      <w:r w:rsidRPr="000D2481" w:rsidR="007C20E2">
        <w:rPr>
          <w:sz w:val="18"/>
        </w:rPr>
        <w:t xml:space="preserve"> </w:t>
      </w:r>
      <w:r w:rsidRPr="000D2481">
        <w:rPr>
          <w:sz w:val="18"/>
        </w:rPr>
        <w:t>ocaklarının</w:t>
      </w:r>
      <w:r w:rsidRPr="000D2481" w:rsidR="007C20E2">
        <w:rPr>
          <w:sz w:val="18"/>
        </w:rPr>
        <w:t xml:space="preserve"> </w:t>
      </w:r>
      <w:r w:rsidRPr="000D2481">
        <w:rPr>
          <w:sz w:val="18"/>
        </w:rPr>
        <w:t>açılması,</w:t>
      </w:r>
      <w:r w:rsidRPr="000D2481" w:rsidR="007C20E2">
        <w:rPr>
          <w:sz w:val="18"/>
        </w:rPr>
        <w:t xml:space="preserve"> </w:t>
      </w:r>
      <w:r w:rsidRPr="000D2481">
        <w:rPr>
          <w:sz w:val="18"/>
        </w:rPr>
        <w:t>taş</w:t>
      </w:r>
      <w:r w:rsidRPr="000D2481" w:rsidR="007C20E2">
        <w:rPr>
          <w:sz w:val="18"/>
        </w:rPr>
        <w:t xml:space="preserve"> </w:t>
      </w:r>
      <w:r w:rsidRPr="000D2481">
        <w:rPr>
          <w:sz w:val="18"/>
        </w:rPr>
        <w:t>ocaklarının</w:t>
      </w:r>
      <w:r w:rsidRPr="000D2481" w:rsidR="007C20E2">
        <w:rPr>
          <w:sz w:val="18"/>
        </w:rPr>
        <w:t xml:space="preserve"> </w:t>
      </w:r>
      <w:r w:rsidRPr="000D2481">
        <w:rPr>
          <w:sz w:val="18"/>
        </w:rPr>
        <w:t>açılması,</w:t>
      </w:r>
      <w:r w:rsidRPr="000D2481" w:rsidR="007C20E2">
        <w:rPr>
          <w:sz w:val="18"/>
        </w:rPr>
        <w:t xml:space="preserve"> </w:t>
      </w:r>
      <w:r w:rsidRPr="000D2481">
        <w:rPr>
          <w:sz w:val="18"/>
        </w:rPr>
        <w:t>güzergâhlar,</w:t>
      </w:r>
      <w:r w:rsidRPr="000D2481" w:rsidR="007C20E2">
        <w:rPr>
          <w:sz w:val="18"/>
        </w:rPr>
        <w:t xml:space="preserve"> </w:t>
      </w:r>
      <w:r w:rsidRPr="000D2481">
        <w:rPr>
          <w:sz w:val="18"/>
        </w:rPr>
        <w:t>büyük</w:t>
      </w:r>
      <w:r w:rsidRPr="000D2481" w:rsidR="007C20E2">
        <w:rPr>
          <w:sz w:val="18"/>
        </w:rPr>
        <w:t xml:space="preserve"> </w:t>
      </w:r>
      <w:r w:rsidRPr="000D2481">
        <w:rPr>
          <w:sz w:val="18"/>
        </w:rPr>
        <w:t>projeler</w:t>
      </w:r>
      <w:r w:rsidRPr="000D2481" w:rsidR="007C20E2">
        <w:rPr>
          <w:sz w:val="18"/>
        </w:rPr>
        <w:t xml:space="preserve"> </w:t>
      </w:r>
      <w:r w:rsidRPr="000D2481">
        <w:rPr>
          <w:sz w:val="18"/>
        </w:rPr>
        <w:t>nedeniyle</w:t>
      </w:r>
      <w:r w:rsidRPr="000D2481" w:rsidR="007C20E2">
        <w:rPr>
          <w:sz w:val="18"/>
        </w:rPr>
        <w:t xml:space="preserve"> </w:t>
      </w:r>
      <w:r w:rsidRPr="000D2481">
        <w:rPr>
          <w:sz w:val="18"/>
        </w:rPr>
        <w:t>çok</w:t>
      </w:r>
      <w:r w:rsidRPr="000D2481" w:rsidR="007C20E2">
        <w:rPr>
          <w:sz w:val="18"/>
        </w:rPr>
        <w:t xml:space="preserve"> </w:t>
      </w:r>
      <w:r w:rsidRPr="000D2481">
        <w:rPr>
          <w:sz w:val="18"/>
        </w:rPr>
        <w:t>ciddi</w:t>
      </w:r>
      <w:r w:rsidRPr="000D2481" w:rsidR="007C20E2">
        <w:rPr>
          <w:sz w:val="18"/>
        </w:rPr>
        <w:t xml:space="preserve"> </w:t>
      </w:r>
      <w:r w:rsidRPr="000D2481">
        <w:rPr>
          <w:sz w:val="18"/>
        </w:rPr>
        <w:t>tahribatla</w:t>
      </w:r>
      <w:r w:rsidRPr="000D2481" w:rsidR="007C20E2">
        <w:rPr>
          <w:sz w:val="18"/>
        </w:rPr>
        <w:t xml:space="preserve"> </w:t>
      </w:r>
      <w:r w:rsidRPr="000D2481">
        <w:rPr>
          <w:sz w:val="18"/>
        </w:rPr>
        <w:t>karşı</w:t>
      </w:r>
      <w:r w:rsidRPr="000D2481" w:rsidR="007C20E2">
        <w:rPr>
          <w:sz w:val="18"/>
        </w:rPr>
        <w:t xml:space="preserve"> </w:t>
      </w:r>
      <w:r w:rsidRPr="000D2481">
        <w:rPr>
          <w:sz w:val="18"/>
        </w:rPr>
        <w:t>karşıyadır.</w:t>
      </w:r>
      <w:r w:rsidRPr="000D2481" w:rsidR="007C20E2">
        <w:rPr>
          <w:sz w:val="18"/>
        </w:rPr>
        <w:t xml:space="preserve"> </w:t>
      </w:r>
      <w:r w:rsidRPr="000D2481">
        <w:rPr>
          <w:sz w:val="18"/>
        </w:rPr>
        <w:t>Eğer</w:t>
      </w:r>
      <w:r w:rsidRPr="000D2481" w:rsidR="007C20E2">
        <w:rPr>
          <w:sz w:val="18"/>
        </w:rPr>
        <w:t xml:space="preserve"> </w:t>
      </w:r>
      <w:r w:rsidRPr="000D2481">
        <w:rPr>
          <w:sz w:val="18"/>
        </w:rPr>
        <w:t>orman</w:t>
      </w:r>
      <w:r w:rsidRPr="000D2481" w:rsidR="007C20E2">
        <w:rPr>
          <w:sz w:val="18"/>
        </w:rPr>
        <w:t xml:space="preserve"> </w:t>
      </w:r>
      <w:r w:rsidRPr="000D2481">
        <w:rPr>
          <w:sz w:val="18"/>
        </w:rPr>
        <w:t>alanlarını</w:t>
      </w:r>
      <w:r w:rsidRPr="000D2481" w:rsidR="007C20E2">
        <w:rPr>
          <w:sz w:val="18"/>
        </w:rPr>
        <w:t xml:space="preserve"> </w:t>
      </w:r>
      <w:r w:rsidRPr="000D2481">
        <w:rPr>
          <w:sz w:val="18"/>
        </w:rPr>
        <w:t>koruyamazsak</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zenginliğini</w:t>
      </w:r>
      <w:r w:rsidRPr="000D2481" w:rsidR="007C20E2">
        <w:rPr>
          <w:sz w:val="18"/>
        </w:rPr>
        <w:t xml:space="preserve"> </w:t>
      </w:r>
      <w:r w:rsidRPr="000D2481">
        <w:rPr>
          <w:sz w:val="18"/>
        </w:rPr>
        <w:t>de</w:t>
      </w:r>
      <w:r w:rsidRPr="000D2481" w:rsidR="007C20E2">
        <w:rPr>
          <w:sz w:val="18"/>
        </w:rPr>
        <w:t xml:space="preserve"> </w:t>
      </w:r>
      <w:r w:rsidRPr="000D2481">
        <w:rPr>
          <w:sz w:val="18"/>
        </w:rPr>
        <w:t>koruyamayız.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orman</w:t>
      </w:r>
      <w:r w:rsidRPr="000D2481" w:rsidR="007C20E2">
        <w:rPr>
          <w:sz w:val="18"/>
        </w:rPr>
        <w:t xml:space="preserve"> </w:t>
      </w:r>
      <w:r w:rsidRPr="000D2481">
        <w:rPr>
          <w:sz w:val="18"/>
        </w:rPr>
        <w:t>ekosistemi</w:t>
      </w:r>
      <w:r w:rsidRPr="000D2481" w:rsidR="007C20E2">
        <w:rPr>
          <w:sz w:val="18"/>
        </w:rPr>
        <w:t xml:space="preserve"> </w:t>
      </w:r>
      <w:r w:rsidRPr="000D2481">
        <w:rPr>
          <w:sz w:val="18"/>
        </w:rPr>
        <w:t>iktidarın</w:t>
      </w:r>
      <w:r w:rsidRPr="000D2481" w:rsidR="007C20E2">
        <w:rPr>
          <w:sz w:val="18"/>
        </w:rPr>
        <w:t xml:space="preserve"> </w:t>
      </w:r>
      <w:r w:rsidRPr="000D2481">
        <w:rPr>
          <w:sz w:val="18"/>
        </w:rPr>
        <w:t>topluma</w:t>
      </w:r>
      <w:r w:rsidRPr="000D2481" w:rsidR="007C20E2">
        <w:rPr>
          <w:sz w:val="18"/>
        </w:rPr>
        <w:t xml:space="preserve"> </w:t>
      </w:r>
      <w:r w:rsidRPr="000D2481">
        <w:rPr>
          <w:sz w:val="18"/>
        </w:rPr>
        <w:t>algılattığı</w:t>
      </w:r>
      <w:r w:rsidRPr="000D2481" w:rsidR="007C20E2">
        <w:rPr>
          <w:sz w:val="18"/>
        </w:rPr>
        <w:t xml:space="preserve"> </w:t>
      </w:r>
      <w:r w:rsidRPr="000D2481">
        <w:rPr>
          <w:sz w:val="18"/>
        </w:rPr>
        <w:t>biçimiyle</w:t>
      </w:r>
      <w:r w:rsidRPr="000D2481" w:rsidR="007C20E2">
        <w:rPr>
          <w:sz w:val="18"/>
        </w:rPr>
        <w:t xml:space="preserve"> </w:t>
      </w:r>
      <w:r w:rsidRPr="000D2481">
        <w:rPr>
          <w:sz w:val="18"/>
        </w:rPr>
        <w:t>sadece</w:t>
      </w:r>
      <w:r w:rsidRPr="000D2481" w:rsidR="007C20E2">
        <w:rPr>
          <w:sz w:val="18"/>
        </w:rPr>
        <w:t xml:space="preserve"> </w:t>
      </w:r>
      <w:r w:rsidRPr="000D2481">
        <w:rPr>
          <w:sz w:val="18"/>
        </w:rPr>
        <w:t>ağaç</w:t>
      </w:r>
      <w:r w:rsidRPr="000D2481" w:rsidR="007C20E2">
        <w:rPr>
          <w:sz w:val="18"/>
        </w:rPr>
        <w:t xml:space="preserve"> </w:t>
      </w:r>
      <w:r w:rsidRPr="000D2481">
        <w:rPr>
          <w:sz w:val="18"/>
        </w:rPr>
        <w:t>ve</w:t>
      </w:r>
      <w:r w:rsidRPr="000D2481" w:rsidR="007C20E2">
        <w:rPr>
          <w:sz w:val="18"/>
        </w:rPr>
        <w:t xml:space="preserve"> </w:t>
      </w:r>
      <w:r w:rsidRPr="000D2481">
        <w:rPr>
          <w:sz w:val="18"/>
        </w:rPr>
        <w:t>ağaçlık</w:t>
      </w:r>
      <w:r w:rsidRPr="000D2481" w:rsidR="007C20E2">
        <w:rPr>
          <w:sz w:val="18"/>
        </w:rPr>
        <w:t xml:space="preserve"> </w:t>
      </w:r>
      <w:r w:rsidRPr="000D2481">
        <w:rPr>
          <w:sz w:val="18"/>
        </w:rPr>
        <w:t>toplulukları</w:t>
      </w:r>
      <w:r w:rsidRPr="000D2481" w:rsidR="007C20E2">
        <w:rPr>
          <w:sz w:val="18"/>
        </w:rPr>
        <w:t xml:space="preserve"> </w:t>
      </w:r>
      <w:r w:rsidRPr="000D2481">
        <w:rPr>
          <w:sz w:val="18"/>
        </w:rPr>
        <w:t>değildir.</w:t>
      </w:r>
      <w:r w:rsidRPr="000D2481" w:rsidR="007C20E2">
        <w:rPr>
          <w:sz w:val="18"/>
        </w:rPr>
        <w:t xml:space="preserve"> </w:t>
      </w:r>
      <w:r w:rsidRPr="000D2481">
        <w:rPr>
          <w:sz w:val="18"/>
        </w:rPr>
        <w:t>İktidarın</w:t>
      </w:r>
      <w:r w:rsidRPr="000D2481" w:rsidR="007C20E2">
        <w:rPr>
          <w:sz w:val="18"/>
        </w:rPr>
        <w:t xml:space="preserve"> </w:t>
      </w:r>
      <w:r w:rsidRPr="000D2481">
        <w:rPr>
          <w:sz w:val="18"/>
        </w:rPr>
        <w:t>“Biz</w:t>
      </w:r>
      <w:r w:rsidRPr="000D2481" w:rsidR="007C20E2">
        <w:rPr>
          <w:sz w:val="18"/>
        </w:rPr>
        <w:t xml:space="preserve"> </w:t>
      </w:r>
      <w:r w:rsidRPr="000D2481">
        <w:rPr>
          <w:sz w:val="18"/>
        </w:rPr>
        <w:t>bin</w:t>
      </w:r>
      <w:r w:rsidRPr="000D2481" w:rsidR="007C20E2">
        <w:rPr>
          <w:sz w:val="18"/>
        </w:rPr>
        <w:t xml:space="preserve"> </w:t>
      </w:r>
      <w:r w:rsidRPr="000D2481">
        <w:rPr>
          <w:sz w:val="18"/>
        </w:rPr>
        <w:t>ağaç</w:t>
      </w:r>
      <w:r w:rsidRPr="000D2481" w:rsidR="007C20E2">
        <w:rPr>
          <w:sz w:val="18"/>
        </w:rPr>
        <w:t xml:space="preserve"> </w:t>
      </w:r>
      <w:r w:rsidRPr="000D2481">
        <w:rPr>
          <w:sz w:val="18"/>
        </w:rPr>
        <w:t>keseriz,</w:t>
      </w:r>
      <w:r w:rsidRPr="000D2481" w:rsidR="007C20E2">
        <w:rPr>
          <w:sz w:val="18"/>
        </w:rPr>
        <w:t xml:space="preserve"> </w:t>
      </w:r>
      <w:r w:rsidRPr="000D2481">
        <w:rPr>
          <w:sz w:val="18"/>
        </w:rPr>
        <w:t>1</w:t>
      </w:r>
      <w:r w:rsidRPr="000D2481" w:rsidR="007C20E2">
        <w:rPr>
          <w:sz w:val="18"/>
        </w:rPr>
        <w:t xml:space="preserve"> </w:t>
      </w:r>
      <w:r w:rsidRPr="000D2481">
        <w:rPr>
          <w:sz w:val="18"/>
        </w:rPr>
        <w:t>milyon</w:t>
      </w:r>
      <w:r w:rsidRPr="000D2481" w:rsidR="007C20E2">
        <w:rPr>
          <w:sz w:val="18"/>
        </w:rPr>
        <w:t xml:space="preserve"> </w:t>
      </w:r>
      <w:r w:rsidRPr="000D2481">
        <w:rPr>
          <w:sz w:val="18"/>
        </w:rPr>
        <w:t>dikeriz.”</w:t>
      </w:r>
      <w:r w:rsidRPr="000D2481" w:rsidR="007C20E2">
        <w:rPr>
          <w:sz w:val="18"/>
        </w:rPr>
        <w:t xml:space="preserve"> </w:t>
      </w:r>
      <w:r w:rsidRPr="000D2481">
        <w:rPr>
          <w:sz w:val="18"/>
        </w:rPr>
        <w:t>anlayışı</w:t>
      </w:r>
      <w:r w:rsidRPr="000D2481" w:rsidR="007C20E2">
        <w:rPr>
          <w:sz w:val="18"/>
        </w:rPr>
        <w:t xml:space="preserve"> </w:t>
      </w:r>
      <w:r w:rsidRPr="000D2481">
        <w:rPr>
          <w:sz w:val="18"/>
        </w:rPr>
        <w:t>telafisi</w:t>
      </w:r>
      <w:r w:rsidRPr="000D2481" w:rsidR="007C20E2">
        <w:rPr>
          <w:sz w:val="18"/>
        </w:rPr>
        <w:t xml:space="preserve"> </w:t>
      </w:r>
      <w:r w:rsidRPr="000D2481">
        <w:rPr>
          <w:sz w:val="18"/>
        </w:rPr>
        <w:t>zor</w:t>
      </w:r>
      <w:r w:rsidRPr="000D2481" w:rsidR="007C20E2">
        <w:rPr>
          <w:sz w:val="18"/>
        </w:rPr>
        <w:t xml:space="preserve"> </w:t>
      </w:r>
      <w:r w:rsidRPr="000D2481">
        <w:rPr>
          <w:sz w:val="18"/>
        </w:rPr>
        <w:t>ekolojik</w:t>
      </w:r>
      <w:r w:rsidRPr="000D2481" w:rsidR="007C20E2">
        <w:rPr>
          <w:sz w:val="18"/>
        </w:rPr>
        <w:t xml:space="preserve"> </w:t>
      </w:r>
      <w:r w:rsidRPr="000D2481">
        <w:rPr>
          <w:sz w:val="18"/>
        </w:rPr>
        <w:t>yıkımlara</w:t>
      </w:r>
      <w:r w:rsidRPr="000D2481" w:rsidR="007C20E2">
        <w:rPr>
          <w:sz w:val="18"/>
        </w:rPr>
        <w:t xml:space="preserve"> </w:t>
      </w:r>
      <w:r w:rsidRPr="000D2481">
        <w:rPr>
          <w:sz w:val="18"/>
        </w:rPr>
        <w:t>neden</w:t>
      </w:r>
      <w:r w:rsidRPr="000D2481" w:rsidR="007C20E2">
        <w:rPr>
          <w:sz w:val="18"/>
        </w:rPr>
        <w:t xml:space="preserve"> </w:t>
      </w:r>
      <w:r w:rsidRPr="000D2481">
        <w:rPr>
          <w:sz w:val="18"/>
        </w:rPr>
        <w:t>olmaktadır.</w:t>
      </w:r>
      <w:r w:rsidRPr="000D2481" w:rsidR="007C20E2">
        <w:rPr>
          <w:sz w:val="18"/>
        </w:rPr>
        <w:t xml:space="preserve"> </w:t>
      </w:r>
      <w:r w:rsidRPr="000D2481">
        <w:rPr>
          <w:sz w:val="18"/>
        </w:rPr>
        <w:t>“Ağaç</w:t>
      </w:r>
      <w:r w:rsidRPr="000D2481" w:rsidR="007C20E2">
        <w:rPr>
          <w:sz w:val="18"/>
        </w:rPr>
        <w:t xml:space="preserve"> </w:t>
      </w:r>
      <w:r w:rsidRPr="000D2481">
        <w:rPr>
          <w:sz w:val="18"/>
        </w:rPr>
        <w:t>eşittir</w:t>
      </w:r>
      <w:r w:rsidRPr="000D2481" w:rsidR="007C20E2">
        <w:rPr>
          <w:sz w:val="18"/>
        </w:rPr>
        <w:t xml:space="preserve"> </w:t>
      </w:r>
      <w:r w:rsidRPr="000D2481">
        <w:rPr>
          <w:sz w:val="18"/>
        </w:rPr>
        <w:t>ekosistem.”</w:t>
      </w:r>
      <w:r w:rsidRPr="000D2481" w:rsidR="007C20E2">
        <w:rPr>
          <w:sz w:val="18"/>
        </w:rPr>
        <w:t xml:space="preserve"> </w:t>
      </w:r>
      <w:r w:rsidRPr="000D2481">
        <w:rPr>
          <w:sz w:val="18"/>
        </w:rPr>
        <w:t>değildir.</w:t>
      </w:r>
      <w:r w:rsidRPr="000D2481" w:rsidR="007C20E2">
        <w:rPr>
          <w:sz w:val="18"/>
        </w:rPr>
        <w:t xml:space="preserve"> </w:t>
      </w:r>
      <w:r w:rsidRPr="000D2481">
        <w:rPr>
          <w:sz w:val="18"/>
        </w:rPr>
        <w:t>Ekosistem,</w:t>
      </w:r>
      <w:r w:rsidRPr="000D2481" w:rsidR="007C20E2">
        <w:rPr>
          <w:sz w:val="18"/>
        </w:rPr>
        <w:t xml:space="preserve"> </w:t>
      </w:r>
      <w:r w:rsidRPr="000D2481">
        <w:rPr>
          <w:sz w:val="18"/>
        </w:rPr>
        <w:t>on</w:t>
      </w:r>
      <w:r w:rsidRPr="000D2481" w:rsidR="007C20E2">
        <w:rPr>
          <w:sz w:val="18"/>
        </w:rPr>
        <w:t xml:space="preserve"> </w:t>
      </w:r>
      <w:r w:rsidRPr="000D2481">
        <w:rPr>
          <w:sz w:val="18"/>
        </w:rPr>
        <w:t>binlerce</w:t>
      </w:r>
      <w:r w:rsidRPr="000D2481" w:rsidR="007C20E2">
        <w:rPr>
          <w:sz w:val="18"/>
        </w:rPr>
        <w:t xml:space="preserve"> </w:t>
      </w:r>
      <w:r w:rsidRPr="000D2481">
        <w:rPr>
          <w:sz w:val="18"/>
        </w:rPr>
        <w:t>mikroorganizma</w:t>
      </w:r>
      <w:r w:rsidRPr="000D2481" w:rsidR="007C20E2">
        <w:rPr>
          <w:sz w:val="18"/>
        </w:rPr>
        <w:t xml:space="preserve"> </w:t>
      </w:r>
      <w:r w:rsidRPr="000D2481">
        <w:rPr>
          <w:sz w:val="18"/>
        </w:rPr>
        <w:t>için</w:t>
      </w:r>
      <w:r w:rsidRPr="000D2481" w:rsidR="007C20E2">
        <w:rPr>
          <w:sz w:val="18"/>
        </w:rPr>
        <w:t xml:space="preserve"> </w:t>
      </w:r>
      <w:r w:rsidRPr="000D2481">
        <w:rPr>
          <w:sz w:val="18"/>
        </w:rPr>
        <w:t>yaşam</w:t>
      </w:r>
      <w:r w:rsidRPr="000D2481" w:rsidR="007C20E2">
        <w:rPr>
          <w:sz w:val="18"/>
        </w:rPr>
        <w:t xml:space="preserve"> </w:t>
      </w:r>
      <w:r w:rsidRPr="000D2481">
        <w:rPr>
          <w:sz w:val="18"/>
        </w:rPr>
        <w:t>yeri,</w:t>
      </w:r>
      <w:r w:rsidRPr="000D2481" w:rsidR="007C20E2">
        <w:rPr>
          <w:sz w:val="18"/>
        </w:rPr>
        <w:t xml:space="preserve"> </w:t>
      </w:r>
      <w:r w:rsidRPr="000D2481">
        <w:rPr>
          <w:sz w:val="18"/>
        </w:rPr>
        <w:t>insan</w:t>
      </w:r>
      <w:r w:rsidRPr="000D2481" w:rsidR="007C20E2">
        <w:rPr>
          <w:sz w:val="18"/>
        </w:rPr>
        <w:t xml:space="preserve"> </w:t>
      </w:r>
      <w:r w:rsidRPr="000D2481">
        <w:rPr>
          <w:sz w:val="18"/>
        </w:rPr>
        <w:t>dâhil</w:t>
      </w:r>
      <w:r w:rsidRPr="000D2481" w:rsidR="007C20E2">
        <w:rPr>
          <w:sz w:val="18"/>
        </w:rPr>
        <w:t xml:space="preserve"> </w:t>
      </w:r>
      <w:r w:rsidRPr="000D2481">
        <w:rPr>
          <w:sz w:val="18"/>
        </w:rPr>
        <w:t>bütün</w:t>
      </w:r>
      <w:r w:rsidRPr="000D2481" w:rsidR="007C20E2">
        <w:rPr>
          <w:sz w:val="18"/>
        </w:rPr>
        <w:t xml:space="preserve"> </w:t>
      </w:r>
      <w:r w:rsidRPr="000D2481">
        <w:rPr>
          <w:sz w:val="18"/>
        </w:rPr>
        <w:t>hayvanlar</w:t>
      </w:r>
      <w:r w:rsidRPr="000D2481" w:rsidR="007C20E2">
        <w:rPr>
          <w:sz w:val="18"/>
        </w:rPr>
        <w:t xml:space="preserve"> </w:t>
      </w:r>
      <w:r w:rsidRPr="000D2481">
        <w:rPr>
          <w:sz w:val="18"/>
        </w:rPr>
        <w:t>âlemi</w:t>
      </w:r>
      <w:r w:rsidRPr="000D2481" w:rsidR="007C20E2">
        <w:rPr>
          <w:sz w:val="18"/>
        </w:rPr>
        <w:t xml:space="preserve"> </w:t>
      </w:r>
      <w:r w:rsidRPr="000D2481">
        <w:rPr>
          <w:sz w:val="18"/>
        </w:rPr>
        <w:t>için</w:t>
      </w:r>
      <w:r w:rsidRPr="000D2481" w:rsidR="007C20E2">
        <w:rPr>
          <w:sz w:val="18"/>
        </w:rPr>
        <w:t xml:space="preserve"> </w:t>
      </w:r>
      <w:r w:rsidRPr="000D2481">
        <w:rPr>
          <w:sz w:val="18"/>
        </w:rPr>
        <w:t>besin,</w:t>
      </w:r>
      <w:r w:rsidRPr="000D2481" w:rsidR="007C20E2">
        <w:rPr>
          <w:sz w:val="18"/>
        </w:rPr>
        <w:t xml:space="preserve"> </w:t>
      </w:r>
      <w:r w:rsidRPr="000D2481">
        <w:rPr>
          <w:sz w:val="18"/>
        </w:rPr>
        <w:t>oksijen</w:t>
      </w:r>
      <w:r w:rsidRPr="000D2481" w:rsidR="007C20E2">
        <w:rPr>
          <w:sz w:val="18"/>
        </w:rPr>
        <w:t xml:space="preserve"> </w:t>
      </w:r>
      <w:r w:rsidRPr="000D2481">
        <w:rPr>
          <w:sz w:val="18"/>
        </w:rPr>
        <w:t>ve</w:t>
      </w:r>
      <w:r w:rsidRPr="000D2481" w:rsidR="007C20E2">
        <w:rPr>
          <w:sz w:val="18"/>
        </w:rPr>
        <w:t xml:space="preserve"> </w:t>
      </w:r>
      <w:r w:rsidRPr="000D2481">
        <w:rPr>
          <w:sz w:val="18"/>
        </w:rPr>
        <w:t>su</w:t>
      </w:r>
      <w:r w:rsidRPr="000D2481" w:rsidR="007C20E2">
        <w:rPr>
          <w:sz w:val="18"/>
        </w:rPr>
        <w:t xml:space="preserve"> </w:t>
      </w:r>
      <w:r w:rsidRPr="000D2481">
        <w:rPr>
          <w:sz w:val="18"/>
        </w:rPr>
        <w:t>kaynağı</w:t>
      </w:r>
      <w:r w:rsidRPr="000D2481" w:rsidR="007C20E2">
        <w:rPr>
          <w:sz w:val="18"/>
        </w:rPr>
        <w:t xml:space="preserve"> </w:t>
      </w:r>
      <w:r w:rsidRPr="000D2481">
        <w:rPr>
          <w:sz w:val="18"/>
        </w:rPr>
        <w:t>olan</w:t>
      </w:r>
      <w:r w:rsidRPr="000D2481" w:rsidR="007C20E2">
        <w:rPr>
          <w:sz w:val="18"/>
        </w:rPr>
        <w:t xml:space="preserve"> </w:t>
      </w:r>
      <w:r w:rsidRPr="000D2481">
        <w:rPr>
          <w:sz w:val="18"/>
        </w:rPr>
        <w:t>canlı</w:t>
      </w:r>
      <w:r w:rsidRPr="000D2481" w:rsidR="007C20E2">
        <w:rPr>
          <w:sz w:val="18"/>
        </w:rPr>
        <w:t xml:space="preserve"> </w:t>
      </w:r>
      <w:r w:rsidRPr="000D2481">
        <w:rPr>
          <w:sz w:val="18"/>
        </w:rPr>
        <w:t>bir</w:t>
      </w:r>
      <w:r w:rsidRPr="000D2481" w:rsidR="007C20E2">
        <w:rPr>
          <w:sz w:val="18"/>
        </w:rPr>
        <w:t xml:space="preserve"> </w:t>
      </w:r>
      <w:r w:rsidRPr="000D2481">
        <w:rPr>
          <w:sz w:val="18"/>
        </w:rPr>
        <w:t>varlıktır.</w:t>
      </w:r>
      <w:r w:rsidRPr="000D2481" w:rsidR="007C20E2">
        <w:rPr>
          <w:sz w:val="18"/>
        </w:rPr>
        <w:t xml:space="preserve"> </w:t>
      </w:r>
      <w:r w:rsidRPr="000D2481">
        <w:rPr>
          <w:sz w:val="18"/>
        </w:rPr>
        <w:t>AK</w:t>
      </w:r>
      <w:r w:rsidRPr="000D2481" w:rsidR="007C20E2">
        <w:rPr>
          <w:sz w:val="18"/>
        </w:rPr>
        <w:t xml:space="preserve"> </w:t>
      </w:r>
      <w:r w:rsidRPr="000D2481">
        <w:rPr>
          <w:sz w:val="18"/>
        </w:rPr>
        <w:t>PARTİ’nin</w:t>
      </w:r>
      <w:r w:rsidRPr="000D2481" w:rsidR="007C20E2">
        <w:rPr>
          <w:sz w:val="18"/>
        </w:rPr>
        <w:t xml:space="preserve"> </w:t>
      </w:r>
      <w:r w:rsidRPr="000D2481">
        <w:rPr>
          <w:sz w:val="18"/>
        </w:rPr>
        <w:t>ekosistem</w:t>
      </w:r>
      <w:r w:rsidRPr="000D2481" w:rsidR="007C20E2">
        <w:rPr>
          <w:sz w:val="18"/>
        </w:rPr>
        <w:t xml:space="preserve"> </w:t>
      </w:r>
      <w:r w:rsidRPr="000D2481">
        <w:rPr>
          <w:sz w:val="18"/>
        </w:rPr>
        <w:t>alanındaki</w:t>
      </w:r>
      <w:r w:rsidRPr="000D2481" w:rsidR="007C20E2">
        <w:rPr>
          <w:sz w:val="18"/>
        </w:rPr>
        <w:t xml:space="preserve"> </w:t>
      </w:r>
      <w:r w:rsidRPr="000D2481">
        <w:rPr>
          <w:sz w:val="18"/>
        </w:rPr>
        <w:t>yıkıcı</w:t>
      </w:r>
      <w:r w:rsidRPr="000D2481" w:rsidR="007C20E2">
        <w:rPr>
          <w:sz w:val="18"/>
        </w:rPr>
        <w:t xml:space="preserve"> </w:t>
      </w:r>
      <w:r w:rsidRPr="000D2481">
        <w:rPr>
          <w:sz w:val="18"/>
        </w:rPr>
        <w:t>politikaları</w:t>
      </w:r>
      <w:r w:rsidRPr="000D2481" w:rsidR="007C20E2">
        <w:rPr>
          <w:sz w:val="18"/>
        </w:rPr>
        <w:t xml:space="preserve"> </w:t>
      </w:r>
      <w:r w:rsidRPr="000D2481">
        <w:rPr>
          <w:sz w:val="18"/>
        </w:rPr>
        <w:t>toplumsal,</w:t>
      </w:r>
      <w:r w:rsidRPr="000D2481" w:rsidR="007C20E2">
        <w:rPr>
          <w:sz w:val="18"/>
        </w:rPr>
        <w:t xml:space="preserve"> </w:t>
      </w:r>
      <w:r w:rsidRPr="000D2481">
        <w:rPr>
          <w:sz w:val="18"/>
        </w:rPr>
        <w:t>kültürel,</w:t>
      </w:r>
      <w:r w:rsidRPr="000D2481" w:rsidR="007C20E2">
        <w:rPr>
          <w:sz w:val="18"/>
        </w:rPr>
        <w:t xml:space="preserve"> </w:t>
      </w:r>
      <w:r w:rsidRPr="000D2481">
        <w:rPr>
          <w:sz w:val="18"/>
        </w:rPr>
        <w:t>siyasal</w:t>
      </w:r>
      <w:r w:rsidRPr="000D2481" w:rsidR="007C20E2">
        <w:rPr>
          <w:sz w:val="18"/>
        </w:rPr>
        <w:t xml:space="preserve"> </w:t>
      </w:r>
      <w:r w:rsidRPr="000D2481">
        <w:rPr>
          <w:sz w:val="18"/>
        </w:rPr>
        <w:t>ve</w:t>
      </w:r>
      <w:r w:rsidRPr="000D2481" w:rsidR="007C20E2">
        <w:rPr>
          <w:sz w:val="18"/>
        </w:rPr>
        <w:t xml:space="preserve"> </w:t>
      </w:r>
      <w:r w:rsidRPr="000D2481">
        <w:rPr>
          <w:sz w:val="18"/>
        </w:rPr>
        <w:t>ekonomik</w:t>
      </w:r>
      <w:r w:rsidRPr="000D2481" w:rsidR="007C20E2">
        <w:rPr>
          <w:sz w:val="18"/>
        </w:rPr>
        <w:t xml:space="preserve"> </w:t>
      </w:r>
      <w:r w:rsidRPr="000D2481">
        <w:rPr>
          <w:sz w:val="18"/>
        </w:rPr>
        <w:t>olarak</w:t>
      </w:r>
      <w:r w:rsidRPr="000D2481" w:rsidR="007C20E2">
        <w:rPr>
          <w:sz w:val="18"/>
        </w:rPr>
        <w:t xml:space="preserve"> </w:t>
      </w:r>
      <w:r w:rsidRPr="000D2481">
        <w:rPr>
          <w:sz w:val="18"/>
        </w:rPr>
        <w:t>maliyeti</w:t>
      </w:r>
      <w:r w:rsidRPr="000D2481" w:rsidR="007C20E2">
        <w:rPr>
          <w:sz w:val="18"/>
        </w:rPr>
        <w:t xml:space="preserve"> </w:t>
      </w:r>
      <w:r w:rsidRPr="000D2481">
        <w:rPr>
          <w:sz w:val="18"/>
        </w:rPr>
        <w:t>yükselten</w:t>
      </w:r>
      <w:r w:rsidRPr="000D2481" w:rsidR="007C20E2">
        <w:rPr>
          <w:sz w:val="18"/>
        </w:rPr>
        <w:t xml:space="preserve"> </w:t>
      </w:r>
      <w:r w:rsidRPr="000D2481">
        <w:rPr>
          <w:sz w:val="18"/>
        </w:rPr>
        <w:t>gelişmelere</w:t>
      </w:r>
      <w:r w:rsidRPr="000D2481" w:rsidR="007C20E2">
        <w:rPr>
          <w:sz w:val="18"/>
        </w:rPr>
        <w:t xml:space="preserve"> </w:t>
      </w:r>
      <w:r w:rsidRPr="000D2481">
        <w:rPr>
          <w:sz w:val="18"/>
        </w:rPr>
        <w:t>ve</w:t>
      </w:r>
      <w:r w:rsidRPr="000D2481" w:rsidR="007C20E2">
        <w:rPr>
          <w:sz w:val="18"/>
        </w:rPr>
        <w:t xml:space="preserve"> </w:t>
      </w:r>
      <w:r w:rsidRPr="000D2481">
        <w:rPr>
          <w:sz w:val="18"/>
        </w:rPr>
        <w:t>değişimlere</w:t>
      </w:r>
      <w:r w:rsidRPr="000D2481" w:rsidR="007C20E2">
        <w:rPr>
          <w:sz w:val="18"/>
        </w:rPr>
        <w:t xml:space="preserve"> </w:t>
      </w:r>
      <w:r w:rsidRPr="000D2481">
        <w:rPr>
          <w:sz w:val="18"/>
        </w:rPr>
        <w:t>neden</w:t>
      </w:r>
      <w:r w:rsidRPr="000D2481" w:rsidR="007C20E2">
        <w:rPr>
          <w:sz w:val="18"/>
        </w:rPr>
        <w:t xml:space="preserve"> </w:t>
      </w:r>
      <w:r w:rsidRPr="000D2481">
        <w:rPr>
          <w:sz w:val="18"/>
        </w:rPr>
        <w:t>olmaktadır.</w:t>
      </w:r>
      <w:r w:rsidRPr="000D2481" w:rsidR="007C20E2">
        <w:rPr>
          <w:sz w:val="18"/>
        </w:rPr>
        <w:t xml:space="preserve"> </w:t>
      </w:r>
      <w:r w:rsidRPr="000D2481">
        <w:rPr>
          <w:sz w:val="18"/>
        </w:rPr>
        <w:t>Üstelik</w:t>
      </w:r>
      <w:r w:rsidRPr="000D2481" w:rsidR="007C20E2">
        <w:rPr>
          <w:sz w:val="18"/>
        </w:rPr>
        <w:t xml:space="preserve"> </w:t>
      </w:r>
      <w:r w:rsidRPr="000D2481">
        <w:rPr>
          <w:sz w:val="18"/>
        </w:rPr>
        <w:t>bu</w:t>
      </w:r>
      <w:r w:rsidRPr="000D2481" w:rsidR="007C20E2">
        <w:rPr>
          <w:sz w:val="18"/>
        </w:rPr>
        <w:t xml:space="preserve"> </w:t>
      </w:r>
      <w:r w:rsidRPr="000D2481">
        <w:rPr>
          <w:sz w:val="18"/>
        </w:rPr>
        <w:t>değişme</w:t>
      </w:r>
      <w:r w:rsidRPr="000D2481" w:rsidR="007C20E2">
        <w:rPr>
          <w:sz w:val="18"/>
        </w:rPr>
        <w:t xml:space="preserve"> </w:t>
      </w:r>
      <w:r w:rsidRPr="000D2481">
        <w:rPr>
          <w:sz w:val="18"/>
        </w:rPr>
        <w:t>ve</w:t>
      </w:r>
      <w:r w:rsidRPr="000D2481" w:rsidR="007C20E2">
        <w:rPr>
          <w:sz w:val="18"/>
        </w:rPr>
        <w:t xml:space="preserve"> </w:t>
      </w:r>
      <w:r w:rsidRPr="000D2481">
        <w:rPr>
          <w:sz w:val="18"/>
        </w:rPr>
        <w:t>gelişmelere</w:t>
      </w:r>
      <w:r w:rsidRPr="000D2481" w:rsidR="007C20E2">
        <w:rPr>
          <w:sz w:val="18"/>
        </w:rPr>
        <w:t xml:space="preserve"> </w:t>
      </w:r>
      <w:r w:rsidRPr="000D2481">
        <w:rPr>
          <w:sz w:val="18"/>
        </w:rPr>
        <w:t>yol</w:t>
      </w:r>
      <w:r w:rsidRPr="000D2481" w:rsidR="007C20E2">
        <w:rPr>
          <w:sz w:val="18"/>
        </w:rPr>
        <w:t xml:space="preserve"> </w:t>
      </w:r>
      <w:r w:rsidRPr="000D2481">
        <w:rPr>
          <w:sz w:val="18"/>
        </w:rPr>
        <w:t>açabilen</w:t>
      </w:r>
      <w:r w:rsidRPr="000D2481" w:rsidR="007C20E2">
        <w:rPr>
          <w:sz w:val="18"/>
        </w:rPr>
        <w:t xml:space="preserve"> </w:t>
      </w:r>
      <w:r w:rsidRPr="000D2481">
        <w:rPr>
          <w:sz w:val="18"/>
        </w:rPr>
        <w:t>etkinlikler</w:t>
      </w:r>
      <w:r w:rsidRPr="000D2481" w:rsidR="007C20E2">
        <w:rPr>
          <w:sz w:val="18"/>
        </w:rPr>
        <w:t xml:space="preserve"> </w:t>
      </w:r>
      <w:r w:rsidRPr="000D2481">
        <w:rPr>
          <w:sz w:val="18"/>
        </w:rPr>
        <w:t>için</w:t>
      </w:r>
      <w:r w:rsidRPr="000D2481" w:rsidR="007C20E2">
        <w:rPr>
          <w:sz w:val="18"/>
        </w:rPr>
        <w:t xml:space="preserve"> </w:t>
      </w:r>
      <w:r w:rsidRPr="000D2481">
        <w:rPr>
          <w:sz w:val="18"/>
        </w:rPr>
        <w:t>göz</w:t>
      </w:r>
      <w:r w:rsidRPr="000D2481" w:rsidR="007C20E2">
        <w:rPr>
          <w:sz w:val="18"/>
        </w:rPr>
        <w:t xml:space="preserve"> </w:t>
      </w:r>
      <w:r w:rsidRPr="000D2481">
        <w:rPr>
          <w:sz w:val="18"/>
        </w:rPr>
        <w:t>ardı</w:t>
      </w:r>
      <w:r w:rsidRPr="000D2481" w:rsidR="007C20E2">
        <w:rPr>
          <w:sz w:val="18"/>
        </w:rPr>
        <w:t xml:space="preserve"> </w:t>
      </w:r>
      <w:r w:rsidRPr="000D2481">
        <w:rPr>
          <w:sz w:val="18"/>
        </w:rPr>
        <w:t>edilemeyecek</w:t>
      </w:r>
      <w:r w:rsidRPr="000D2481" w:rsidR="007C20E2">
        <w:rPr>
          <w:sz w:val="18"/>
        </w:rPr>
        <w:t xml:space="preserve"> </w:t>
      </w:r>
      <w:r w:rsidRPr="000D2481">
        <w:rPr>
          <w:sz w:val="18"/>
        </w:rPr>
        <w:t>boyutlarda</w:t>
      </w:r>
      <w:r w:rsidRPr="000D2481" w:rsidR="007C20E2">
        <w:rPr>
          <w:sz w:val="18"/>
        </w:rPr>
        <w:t xml:space="preserve"> </w:t>
      </w:r>
      <w:r w:rsidRPr="000D2481">
        <w:rPr>
          <w:sz w:val="18"/>
        </w:rPr>
        <w:t>kamusal</w:t>
      </w:r>
      <w:r w:rsidRPr="000D2481" w:rsidR="007C20E2">
        <w:rPr>
          <w:sz w:val="18"/>
        </w:rPr>
        <w:t xml:space="preserve"> </w:t>
      </w:r>
      <w:r w:rsidRPr="000D2481">
        <w:rPr>
          <w:sz w:val="18"/>
        </w:rPr>
        <w:t>kaynaklar</w:t>
      </w:r>
      <w:r w:rsidRPr="000D2481" w:rsidR="007C20E2">
        <w:rPr>
          <w:sz w:val="18"/>
        </w:rPr>
        <w:t xml:space="preserve"> </w:t>
      </w:r>
      <w:r w:rsidRPr="000D2481">
        <w:rPr>
          <w:sz w:val="18"/>
        </w:rPr>
        <w:t>kullanılmaktadır.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“Biz</w:t>
      </w:r>
      <w:r w:rsidRPr="000D2481" w:rsidR="007C20E2">
        <w:rPr>
          <w:sz w:val="18"/>
        </w:rPr>
        <w:t xml:space="preserve"> </w:t>
      </w:r>
      <w:r w:rsidRPr="000D2481">
        <w:rPr>
          <w:sz w:val="18"/>
        </w:rPr>
        <w:t>bin</w:t>
      </w:r>
      <w:r w:rsidRPr="000D2481" w:rsidR="007C20E2">
        <w:rPr>
          <w:sz w:val="18"/>
        </w:rPr>
        <w:t xml:space="preserve"> </w:t>
      </w:r>
      <w:r w:rsidRPr="000D2481">
        <w:rPr>
          <w:sz w:val="18"/>
        </w:rPr>
        <w:t>ağaç</w:t>
      </w:r>
      <w:r w:rsidRPr="000D2481" w:rsidR="007C20E2">
        <w:rPr>
          <w:sz w:val="18"/>
        </w:rPr>
        <w:t xml:space="preserve"> </w:t>
      </w:r>
      <w:r w:rsidRPr="000D2481">
        <w:rPr>
          <w:sz w:val="18"/>
        </w:rPr>
        <w:t>kesiyoruz,</w:t>
      </w:r>
      <w:r w:rsidRPr="000D2481" w:rsidR="007C20E2">
        <w:rPr>
          <w:sz w:val="18"/>
        </w:rPr>
        <w:t xml:space="preserve"> </w:t>
      </w:r>
      <w:r w:rsidRPr="000D2481">
        <w:rPr>
          <w:sz w:val="18"/>
        </w:rPr>
        <w:t>1</w:t>
      </w:r>
      <w:r w:rsidRPr="000D2481" w:rsidR="007C20E2">
        <w:rPr>
          <w:sz w:val="18"/>
        </w:rPr>
        <w:t xml:space="preserve"> </w:t>
      </w:r>
      <w:r w:rsidRPr="000D2481">
        <w:rPr>
          <w:sz w:val="18"/>
        </w:rPr>
        <w:t>milyon</w:t>
      </w:r>
      <w:r w:rsidRPr="000D2481" w:rsidR="007C20E2">
        <w:rPr>
          <w:sz w:val="18"/>
        </w:rPr>
        <w:t xml:space="preserve"> </w:t>
      </w:r>
      <w:r w:rsidRPr="000D2481">
        <w:rPr>
          <w:sz w:val="18"/>
        </w:rPr>
        <w:t>ağaç</w:t>
      </w:r>
      <w:r w:rsidRPr="000D2481" w:rsidR="007C20E2">
        <w:rPr>
          <w:sz w:val="18"/>
        </w:rPr>
        <w:t xml:space="preserve"> </w:t>
      </w:r>
      <w:r w:rsidRPr="000D2481">
        <w:rPr>
          <w:sz w:val="18"/>
        </w:rPr>
        <w:t>dikiyoruz.”</w:t>
      </w:r>
      <w:r w:rsidRPr="000D2481" w:rsidR="007C20E2">
        <w:rPr>
          <w:sz w:val="18"/>
        </w:rPr>
        <w:t xml:space="preserve"> </w:t>
      </w:r>
      <w:r w:rsidRPr="000D2481">
        <w:rPr>
          <w:sz w:val="18"/>
        </w:rPr>
        <w:t>sözüne</w:t>
      </w:r>
      <w:r w:rsidRPr="000D2481" w:rsidR="007C20E2">
        <w:rPr>
          <w:sz w:val="18"/>
        </w:rPr>
        <w:t xml:space="preserve"> </w:t>
      </w:r>
      <w:r w:rsidRPr="000D2481">
        <w:rPr>
          <w:sz w:val="18"/>
        </w:rPr>
        <w:t>tekrar</w:t>
      </w:r>
      <w:r w:rsidRPr="000D2481" w:rsidR="007C20E2">
        <w:rPr>
          <w:sz w:val="18"/>
        </w:rPr>
        <w:t xml:space="preserve"> </w:t>
      </w:r>
      <w:r w:rsidRPr="000D2481">
        <w:rPr>
          <w:sz w:val="18"/>
        </w:rPr>
        <w:t>gelmek</w:t>
      </w:r>
      <w:r w:rsidRPr="000D2481" w:rsidR="007C20E2">
        <w:rPr>
          <w:sz w:val="18"/>
        </w:rPr>
        <w:t xml:space="preserve"> </w:t>
      </w:r>
      <w:r w:rsidRPr="000D2481">
        <w:rPr>
          <w:sz w:val="18"/>
        </w:rPr>
        <w:t>istiyorum.</w:t>
      </w:r>
      <w:r w:rsidRPr="000D2481" w:rsidR="007C20E2">
        <w:rPr>
          <w:sz w:val="18"/>
        </w:rPr>
        <w:t xml:space="preserve"> </w:t>
      </w:r>
      <w:r w:rsidRPr="000D2481">
        <w:rPr>
          <w:sz w:val="18"/>
        </w:rPr>
        <w:t>Özellikle</w:t>
      </w:r>
      <w:r w:rsidRPr="000D2481" w:rsidR="007C20E2">
        <w:rPr>
          <w:sz w:val="18"/>
        </w:rPr>
        <w:t xml:space="preserve"> </w:t>
      </w:r>
      <w:r w:rsidRPr="000D2481">
        <w:rPr>
          <w:sz w:val="18"/>
        </w:rPr>
        <w:t>Ankara</w:t>
      </w:r>
      <w:r w:rsidRPr="000D2481" w:rsidR="007C20E2">
        <w:rPr>
          <w:sz w:val="18"/>
        </w:rPr>
        <w:t xml:space="preserve"> </w:t>
      </w:r>
      <w:r w:rsidRPr="000D2481">
        <w:rPr>
          <w:sz w:val="18"/>
        </w:rPr>
        <w:t>Büyükşehir</w:t>
      </w:r>
      <w:r w:rsidRPr="000D2481" w:rsidR="007C20E2">
        <w:rPr>
          <w:sz w:val="18"/>
        </w:rPr>
        <w:t xml:space="preserve"> </w:t>
      </w:r>
      <w:r w:rsidRPr="000D2481">
        <w:rPr>
          <w:sz w:val="18"/>
        </w:rPr>
        <w:t>Belediyesinde</w:t>
      </w:r>
      <w:r w:rsidRPr="000D2481" w:rsidR="007C20E2">
        <w:rPr>
          <w:sz w:val="18"/>
        </w:rPr>
        <w:t xml:space="preserve"> </w:t>
      </w:r>
      <w:r w:rsidRPr="000D2481">
        <w:rPr>
          <w:sz w:val="18"/>
        </w:rPr>
        <w:t>Melih</w:t>
      </w:r>
      <w:r w:rsidRPr="000D2481" w:rsidR="007C20E2">
        <w:rPr>
          <w:sz w:val="18"/>
        </w:rPr>
        <w:t xml:space="preserve"> </w:t>
      </w:r>
      <w:r w:rsidRPr="000D2481">
        <w:rPr>
          <w:sz w:val="18"/>
        </w:rPr>
        <w:t>Gökçek</w:t>
      </w:r>
      <w:r w:rsidRPr="000D2481" w:rsidR="007C20E2">
        <w:rPr>
          <w:sz w:val="18"/>
        </w:rPr>
        <w:t xml:space="preserve"> </w:t>
      </w:r>
      <w:r w:rsidRPr="000D2481">
        <w:rPr>
          <w:sz w:val="18"/>
        </w:rPr>
        <w:t>döneminde</w:t>
      </w:r>
      <w:r w:rsidRPr="000D2481" w:rsidR="007C20E2">
        <w:rPr>
          <w:sz w:val="18"/>
        </w:rPr>
        <w:t xml:space="preserve"> </w:t>
      </w:r>
      <w:r w:rsidRPr="000D2481">
        <w:rPr>
          <w:sz w:val="18"/>
        </w:rPr>
        <w:t>yapılan</w:t>
      </w:r>
      <w:r w:rsidRPr="000D2481" w:rsidR="007C20E2">
        <w:rPr>
          <w:sz w:val="18"/>
        </w:rPr>
        <w:t xml:space="preserve"> </w:t>
      </w:r>
      <w:r w:rsidRPr="000D2481">
        <w:rPr>
          <w:sz w:val="18"/>
        </w:rPr>
        <w:t>bir</w:t>
      </w:r>
      <w:r w:rsidRPr="000D2481" w:rsidR="007C20E2">
        <w:rPr>
          <w:sz w:val="18"/>
        </w:rPr>
        <w:t xml:space="preserve"> </w:t>
      </w:r>
      <w:r w:rsidRPr="000D2481">
        <w:rPr>
          <w:sz w:val="18"/>
        </w:rPr>
        <w:t>uygulamayı</w:t>
      </w:r>
      <w:r w:rsidRPr="000D2481" w:rsidR="007C20E2">
        <w:rPr>
          <w:sz w:val="18"/>
        </w:rPr>
        <w:t xml:space="preserve"> </w:t>
      </w:r>
      <w:r w:rsidRPr="000D2481">
        <w:rPr>
          <w:sz w:val="18"/>
        </w:rPr>
        <w:t>size</w:t>
      </w:r>
      <w:r w:rsidRPr="000D2481" w:rsidR="007C20E2">
        <w:rPr>
          <w:sz w:val="18"/>
        </w:rPr>
        <w:t xml:space="preserve"> </w:t>
      </w:r>
      <w:r w:rsidRPr="000D2481">
        <w:rPr>
          <w:sz w:val="18"/>
        </w:rPr>
        <w:t>arz</w:t>
      </w:r>
      <w:r w:rsidRPr="000D2481" w:rsidR="007C20E2">
        <w:rPr>
          <w:sz w:val="18"/>
        </w:rPr>
        <w:t xml:space="preserve"> </w:t>
      </w:r>
      <w:r w:rsidRPr="000D2481">
        <w:rPr>
          <w:sz w:val="18"/>
        </w:rPr>
        <w:t>etmek</w:t>
      </w:r>
      <w:r w:rsidRPr="000D2481" w:rsidR="007C20E2">
        <w:rPr>
          <w:sz w:val="18"/>
        </w:rPr>
        <w:t xml:space="preserve"> </w:t>
      </w:r>
      <w:r w:rsidRPr="000D2481">
        <w:rPr>
          <w:sz w:val="18"/>
        </w:rPr>
        <w:t>istiyorum.</w:t>
      </w:r>
      <w:r w:rsidRPr="000D2481" w:rsidR="007C20E2">
        <w:rPr>
          <w:sz w:val="18"/>
        </w:rPr>
        <w:t xml:space="preserve"> </w:t>
      </w:r>
      <w:r w:rsidRPr="000D2481">
        <w:rPr>
          <w:sz w:val="18"/>
        </w:rPr>
        <w:t>Dışarıdan</w:t>
      </w:r>
      <w:r w:rsidRPr="000D2481" w:rsidR="007C20E2">
        <w:rPr>
          <w:sz w:val="18"/>
        </w:rPr>
        <w:t xml:space="preserve"> </w:t>
      </w:r>
      <w:r w:rsidRPr="000D2481">
        <w:rPr>
          <w:sz w:val="18"/>
        </w:rPr>
        <w:t>getirilen</w:t>
      </w:r>
      <w:r w:rsidRPr="000D2481" w:rsidR="007C20E2">
        <w:rPr>
          <w:sz w:val="18"/>
        </w:rPr>
        <w:t xml:space="preserve"> </w:t>
      </w:r>
      <w:r w:rsidRPr="000D2481">
        <w:rPr>
          <w:sz w:val="18"/>
        </w:rPr>
        <w:t>ithal</w:t>
      </w:r>
      <w:r w:rsidRPr="000D2481" w:rsidR="007C20E2">
        <w:rPr>
          <w:sz w:val="18"/>
        </w:rPr>
        <w:t xml:space="preserve"> </w:t>
      </w:r>
      <w:r w:rsidRPr="000D2481">
        <w:rPr>
          <w:sz w:val="18"/>
        </w:rPr>
        <w:t>ağaçların</w:t>
      </w:r>
      <w:r w:rsidRPr="000D2481" w:rsidR="007C20E2">
        <w:rPr>
          <w:sz w:val="18"/>
        </w:rPr>
        <w:t xml:space="preserve"> </w:t>
      </w:r>
      <w:r w:rsidRPr="000D2481">
        <w:rPr>
          <w:sz w:val="18"/>
        </w:rPr>
        <w:t>hiçbirisi</w:t>
      </w:r>
      <w:r w:rsidRPr="000D2481" w:rsidR="007C20E2">
        <w:rPr>
          <w:sz w:val="18"/>
        </w:rPr>
        <w:t xml:space="preserve"> </w:t>
      </w:r>
      <w:r w:rsidRPr="000D2481">
        <w:rPr>
          <w:sz w:val="18"/>
        </w:rPr>
        <w:t>Ankara’da</w:t>
      </w:r>
      <w:r w:rsidRPr="000D2481" w:rsidR="007C20E2">
        <w:rPr>
          <w:sz w:val="18"/>
        </w:rPr>
        <w:t xml:space="preserve"> </w:t>
      </w:r>
      <w:r w:rsidRPr="000D2481">
        <w:rPr>
          <w:sz w:val="18"/>
        </w:rPr>
        <w:t>tutmadı.</w:t>
      </w:r>
      <w:r w:rsidRPr="000D2481" w:rsidR="007C20E2">
        <w:rPr>
          <w:sz w:val="18"/>
        </w:rPr>
        <w:t xml:space="preserve"> </w:t>
      </w:r>
      <w:r w:rsidRPr="000D2481">
        <w:rPr>
          <w:sz w:val="18"/>
        </w:rPr>
        <w:t>“1</w:t>
      </w:r>
      <w:r w:rsidRPr="000D2481" w:rsidR="007C20E2">
        <w:rPr>
          <w:sz w:val="18"/>
        </w:rPr>
        <w:t xml:space="preserve"> </w:t>
      </w:r>
      <w:r w:rsidRPr="000D2481">
        <w:rPr>
          <w:sz w:val="18"/>
        </w:rPr>
        <w:t>milyon</w:t>
      </w:r>
      <w:r w:rsidRPr="000D2481" w:rsidR="007C20E2">
        <w:rPr>
          <w:sz w:val="18"/>
        </w:rPr>
        <w:t xml:space="preserve"> </w:t>
      </w:r>
      <w:r w:rsidRPr="000D2481">
        <w:rPr>
          <w:sz w:val="18"/>
        </w:rPr>
        <w:t>ağaç</w:t>
      </w:r>
      <w:r w:rsidRPr="000D2481" w:rsidR="007C20E2">
        <w:rPr>
          <w:sz w:val="18"/>
        </w:rPr>
        <w:t xml:space="preserve"> </w:t>
      </w:r>
      <w:r w:rsidRPr="000D2481">
        <w:rPr>
          <w:sz w:val="18"/>
        </w:rPr>
        <w:t>diktik.”</w:t>
      </w:r>
      <w:r w:rsidRPr="000D2481" w:rsidR="007C20E2">
        <w:rPr>
          <w:sz w:val="18"/>
        </w:rPr>
        <w:t xml:space="preserve"> </w:t>
      </w:r>
      <w:r w:rsidRPr="000D2481">
        <w:rPr>
          <w:sz w:val="18"/>
        </w:rPr>
        <w:t>dedi,</w:t>
      </w:r>
      <w:r w:rsidRPr="000D2481" w:rsidR="007C20E2">
        <w:rPr>
          <w:sz w:val="18"/>
        </w:rPr>
        <w:t xml:space="preserve"> </w:t>
      </w:r>
      <w:r w:rsidRPr="000D2481">
        <w:rPr>
          <w:sz w:val="18"/>
        </w:rPr>
        <w:t>bunun</w:t>
      </w:r>
      <w:r w:rsidRPr="000D2481" w:rsidR="007C20E2">
        <w:rPr>
          <w:sz w:val="18"/>
        </w:rPr>
        <w:t xml:space="preserve"> </w:t>
      </w:r>
      <w:r w:rsidRPr="000D2481">
        <w:rPr>
          <w:sz w:val="18"/>
        </w:rPr>
        <w:t>10</w:t>
      </w:r>
      <w:r w:rsidRPr="000D2481" w:rsidR="007C20E2">
        <w:rPr>
          <w:sz w:val="18"/>
        </w:rPr>
        <w:t xml:space="preserve"> </w:t>
      </w:r>
      <w:r w:rsidRPr="000D2481">
        <w:rPr>
          <w:sz w:val="18"/>
        </w:rPr>
        <w:t>bin</w:t>
      </w:r>
      <w:r w:rsidRPr="000D2481" w:rsidR="007C20E2">
        <w:rPr>
          <w:sz w:val="18"/>
        </w:rPr>
        <w:t xml:space="preserve"> </w:t>
      </w:r>
      <w:r w:rsidRPr="000D2481">
        <w:rPr>
          <w:sz w:val="18"/>
        </w:rPr>
        <w:t>düzeyinde</w:t>
      </w:r>
      <w:r w:rsidRPr="000D2481" w:rsidR="007C20E2">
        <w:rPr>
          <w:sz w:val="18"/>
        </w:rPr>
        <w:t xml:space="preserve"> </w:t>
      </w:r>
      <w:r w:rsidRPr="000D2481">
        <w:rPr>
          <w:sz w:val="18"/>
        </w:rPr>
        <w:t>tutup</w:t>
      </w:r>
      <w:r w:rsidRPr="000D2481" w:rsidR="007C20E2">
        <w:rPr>
          <w:sz w:val="18"/>
        </w:rPr>
        <w:t xml:space="preserve"> </w:t>
      </w:r>
      <w:r w:rsidRPr="000D2481">
        <w:rPr>
          <w:sz w:val="18"/>
        </w:rPr>
        <w:t>tutmadığı</w:t>
      </w:r>
      <w:r w:rsidRPr="000D2481" w:rsidR="007C20E2">
        <w:rPr>
          <w:sz w:val="18"/>
        </w:rPr>
        <w:t xml:space="preserve"> </w:t>
      </w:r>
      <w:r w:rsidRPr="000D2481">
        <w:rPr>
          <w:sz w:val="18"/>
        </w:rPr>
        <w:t>konusuyla</w:t>
      </w:r>
      <w:r w:rsidRPr="000D2481" w:rsidR="007C20E2">
        <w:rPr>
          <w:sz w:val="18"/>
        </w:rPr>
        <w:t xml:space="preserve"> </w:t>
      </w:r>
      <w:r w:rsidRPr="000D2481">
        <w:rPr>
          <w:sz w:val="18"/>
        </w:rPr>
        <w:t>ilgili</w:t>
      </w:r>
      <w:r w:rsidRPr="000D2481" w:rsidR="007C20E2">
        <w:rPr>
          <w:sz w:val="18"/>
        </w:rPr>
        <w:t xml:space="preserve"> </w:t>
      </w:r>
      <w:r w:rsidRPr="000D2481">
        <w:rPr>
          <w:sz w:val="18"/>
        </w:rPr>
        <w:t>aslında</w:t>
      </w:r>
      <w:r w:rsidRPr="000D2481" w:rsidR="007C20E2">
        <w:rPr>
          <w:sz w:val="18"/>
        </w:rPr>
        <w:t xml:space="preserve"> </w:t>
      </w:r>
      <w:r w:rsidRPr="000D2481">
        <w:rPr>
          <w:sz w:val="18"/>
        </w:rPr>
        <w:t>biz</w:t>
      </w:r>
      <w:r w:rsidRPr="000D2481" w:rsidR="007C20E2">
        <w:rPr>
          <w:sz w:val="18"/>
        </w:rPr>
        <w:t xml:space="preserve"> </w:t>
      </w:r>
      <w:r w:rsidRPr="000D2481">
        <w:rPr>
          <w:sz w:val="18"/>
        </w:rPr>
        <w:t>burada</w:t>
      </w:r>
      <w:r w:rsidRPr="000D2481" w:rsidR="007C20E2">
        <w:rPr>
          <w:sz w:val="18"/>
        </w:rPr>
        <w:t xml:space="preserve"> </w:t>
      </w:r>
      <w:r w:rsidRPr="000D2481">
        <w:rPr>
          <w:sz w:val="18"/>
        </w:rPr>
        <w:t>araştırma</w:t>
      </w:r>
      <w:r w:rsidRPr="000D2481" w:rsidR="007C20E2">
        <w:rPr>
          <w:sz w:val="18"/>
        </w:rPr>
        <w:t xml:space="preserve"> </w:t>
      </w:r>
      <w:r w:rsidRPr="000D2481">
        <w:rPr>
          <w:sz w:val="18"/>
        </w:rPr>
        <w:t>önergesi</w:t>
      </w:r>
      <w:r w:rsidRPr="000D2481" w:rsidR="007C20E2">
        <w:rPr>
          <w:sz w:val="18"/>
        </w:rPr>
        <w:t xml:space="preserve"> </w:t>
      </w:r>
      <w:r w:rsidRPr="000D2481">
        <w:rPr>
          <w:sz w:val="18"/>
        </w:rPr>
        <w:t>verdik</w:t>
      </w:r>
      <w:r w:rsidRPr="000D2481" w:rsidR="007C20E2">
        <w:rPr>
          <w:sz w:val="18"/>
        </w:rPr>
        <w:t xml:space="preserve"> </w:t>
      </w:r>
      <w:r w:rsidRPr="000D2481">
        <w:rPr>
          <w:sz w:val="18"/>
        </w:rPr>
        <w:t>ama</w:t>
      </w:r>
      <w:r w:rsidRPr="000D2481" w:rsidR="007C20E2">
        <w:rPr>
          <w:sz w:val="18"/>
        </w:rPr>
        <w:t xml:space="preserve"> </w:t>
      </w:r>
      <w:r w:rsidRPr="000D2481">
        <w:rPr>
          <w:sz w:val="18"/>
        </w:rPr>
        <w:t>araştırma</w:t>
      </w:r>
      <w:r w:rsidRPr="000D2481" w:rsidR="007C20E2">
        <w:rPr>
          <w:sz w:val="18"/>
        </w:rPr>
        <w:t xml:space="preserve"> </w:t>
      </w:r>
      <w:r w:rsidRPr="000D2481">
        <w:rPr>
          <w:sz w:val="18"/>
        </w:rPr>
        <w:t>önergemiz</w:t>
      </w:r>
      <w:r w:rsidRPr="000D2481" w:rsidR="007C20E2">
        <w:rPr>
          <w:sz w:val="18"/>
        </w:rPr>
        <w:t xml:space="preserve"> </w:t>
      </w:r>
      <w:r w:rsidRPr="000D2481">
        <w:rPr>
          <w:sz w:val="18"/>
        </w:rPr>
        <w:t>bile</w:t>
      </w:r>
      <w:r w:rsidRPr="000D2481" w:rsidR="007C20E2">
        <w:rPr>
          <w:sz w:val="18"/>
        </w:rPr>
        <w:t xml:space="preserve"> </w:t>
      </w:r>
      <w:r w:rsidRPr="000D2481">
        <w:rPr>
          <w:sz w:val="18"/>
        </w:rPr>
        <w:t>burada</w:t>
      </w:r>
      <w:r w:rsidRPr="000D2481" w:rsidR="007C20E2">
        <w:rPr>
          <w:sz w:val="18"/>
        </w:rPr>
        <w:t xml:space="preserve"> </w:t>
      </w:r>
      <w:r w:rsidRPr="000D2481">
        <w:rPr>
          <w:sz w:val="18"/>
        </w:rPr>
        <w:t>dikkate</w:t>
      </w:r>
      <w:r w:rsidRPr="000D2481" w:rsidR="007C20E2">
        <w:rPr>
          <w:sz w:val="18"/>
        </w:rPr>
        <w:t xml:space="preserve"> </w:t>
      </w:r>
      <w:r w:rsidRPr="000D2481">
        <w:rPr>
          <w:sz w:val="18"/>
        </w:rPr>
        <w:t>alınmadı.</w:t>
      </w:r>
      <w:r w:rsidRPr="000D2481" w:rsidR="007C20E2">
        <w:rPr>
          <w:sz w:val="18"/>
        </w:rPr>
        <w:t xml:space="preserve"> </w:t>
      </w:r>
      <w:r w:rsidRPr="000D2481">
        <w:rPr>
          <w:sz w:val="18"/>
        </w:rPr>
        <w:t>Yani,</w:t>
      </w:r>
      <w:r w:rsidRPr="000D2481" w:rsidR="007C20E2">
        <w:rPr>
          <w:sz w:val="18"/>
        </w:rPr>
        <w:t xml:space="preserve"> </w:t>
      </w:r>
      <w:r w:rsidRPr="000D2481">
        <w:rPr>
          <w:sz w:val="18"/>
        </w:rPr>
        <w:t>ormanın</w:t>
      </w:r>
      <w:r w:rsidRPr="000D2481" w:rsidR="007C20E2">
        <w:rPr>
          <w:sz w:val="18"/>
        </w:rPr>
        <w:t xml:space="preserve"> </w:t>
      </w:r>
      <w:r w:rsidRPr="000D2481">
        <w:rPr>
          <w:sz w:val="18"/>
        </w:rPr>
        <w:t>dokusunu,</w:t>
      </w:r>
      <w:r w:rsidRPr="000D2481" w:rsidR="007C20E2">
        <w:rPr>
          <w:sz w:val="18"/>
        </w:rPr>
        <w:t xml:space="preserve"> </w:t>
      </w:r>
      <w:r w:rsidRPr="000D2481">
        <w:rPr>
          <w:sz w:val="18"/>
        </w:rPr>
        <w:t>yetişecek</w:t>
      </w:r>
      <w:r w:rsidRPr="000D2481" w:rsidR="007C20E2">
        <w:rPr>
          <w:sz w:val="18"/>
        </w:rPr>
        <w:t xml:space="preserve"> </w:t>
      </w:r>
      <w:r w:rsidRPr="000D2481">
        <w:rPr>
          <w:sz w:val="18"/>
        </w:rPr>
        <w:t>ağacın</w:t>
      </w:r>
      <w:r w:rsidRPr="000D2481" w:rsidR="007C20E2">
        <w:rPr>
          <w:sz w:val="18"/>
        </w:rPr>
        <w:t xml:space="preserve"> </w:t>
      </w:r>
      <w:r w:rsidRPr="000D2481">
        <w:rPr>
          <w:sz w:val="18"/>
        </w:rPr>
        <w:t>dokusunu,</w:t>
      </w:r>
      <w:r w:rsidRPr="000D2481" w:rsidR="007C20E2">
        <w:rPr>
          <w:sz w:val="18"/>
        </w:rPr>
        <w:t xml:space="preserve"> </w:t>
      </w:r>
      <w:r w:rsidRPr="000D2481">
        <w:rPr>
          <w:sz w:val="18"/>
        </w:rPr>
        <w:t>coğrafyasını,</w:t>
      </w:r>
      <w:r w:rsidRPr="000D2481" w:rsidR="007C20E2">
        <w:rPr>
          <w:sz w:val="18"/>
        </w:rPr>
        <w:t xml:space="preserve"> </w:t>
      </w:r>
      <w:r w:rsidRPr="000D2481">
        <w:rPr>
          <w:sz w:val="18"/>
        </w:rPr>
        <w:t>tabiat</w:t>
      </w:r>
      <w:r w:rsidRPr="000D2481" w:rsidR="007C20E2">
        <w:rPr>
          <w:sz w:val="18"/>
        </w:rPr>
        <w:t xml:space="preserve"> </w:t>
      </w:r>
      <w:r w:rsidRPr="000D2481">
        <w:rPr>
          <w:sz w:val="18"/>
        </w:rPr>
        <w:t>koşullarını</w:t>
      </w:r>
      <w:r w:rsidRPr="000D2481" w:rsidR="007C20E2">
        <w:rPr>
          <w:sz w:val="18"/>
        </w:rPr>
        <w:t xml:space="preserve"> </w:t>
      </w:r>
      <w:r w:rsidRPr="000D2481">
        <w:rPr>
          <w:sz w:val="18"/>
        </w:rPr>
        <w:t>araştırmadan</w:t>
      </w:r>
      <w:r w:rsidRPr="000D2481" w:rsidR="007C20E2">
        <w:rPr>
          <w:sz w:val="18"/>
        </w:rPr>
        <w:t xml:space="preserve"> </w:t>
      </w:r>
      <w:r w:rsidRPr="000D2481">
        <w:rPr>
          <w:sz w:val="18"/>
        </w:rPr>
        <w:t>getirip</w:t>
      </w:r>
      <w:r w:rsidRPr="000D2481" w:rsidR="007C20E2">
        <w:rPr>
          <w:sz w:val="18"/>
        </w:rPr>
        <w:t xml:space="preserve"> </w:t>
      </w:r>
      <w:r w:rsidRPr="000D2481">
        <w:rPr>
          <w:sz w:val="18"/>
        </w:rPr>
        <w:t>orman</w:t>
      </w:r>
      <w:r w:rsidRPr="000D2481" w:rsidR="007C20E2">
        <w:rPr>
          <w:sz w:val="18"/>
        </w:rPr>
        <w:t xml:space="preserve"> </w:t>
      </w:r>
      <w:r w:rsidRPr="000D2481">
        <w:rPr>
          <w:sz w:val="18"/>
        </w:rPr>
        <w:t>diye</w:t>
      </w:r>
      <w:r w:rsidRPr="000D2481" w:rsidR="007C20E2">
        <w:rPr>
          <w:sz w:val="18"/>
        </w:rPr>
        <w:t xml:space="preserve"> </w:t>
      </w:r>
      <w:r w:rsidRPr="000D2481">
        <w:rPr>
          <w:sz w:val="18"/>
        </w:rPr>
        <w:t>diktiğimiz</w:t>
      </w:r>
      <w:r w:rsidRPr="000D2481" w:rsidR="007C20E2">
        <w:rPr>
          <w:sz w:val="18"/>
        </w:rPr>
        <w:t xml:space="preserve"> </w:t>
      </w:r>
      <w:r w:rsidRPr="000D2481">
        <w:rPr>
          <w:sz w:val="18"/>
        </w:rPr>
        <w:t>alanları</w:t>
      </w:r>
      <w:r w:rsidRPr="000D2481" w:rsidR="007C20E2">
        <w:rPr>
          <w:sz w:val="18"/>
        </w:rPr>
        <w:t xml:space="preserve"> </w:t>
      </w:r>
      <w:r w:rsidRPr="000D2481">
        <w:rPr>
          <w:sz w:val="18"/>
        </w:rPr>
        <w:t>maalesef</w:t>
      </w:r>
      <w:r w:rsidRPr="000D2481" w:rsidR="007C20E2">
        <w:rPr>
          <w:sz w:val="18"/>
        </w:rPr>
        <w:t xml:space="preserve"> </w:t>
      </w:r>
      <w:r w:rsidRPr="000D2481">
        <w:rPr>
          <w:sz w:val="18"/>
        </w:rPr>
        <w:t>yeniden</w:t>
      </w:r>
      <w:r w:rsidRPr="000D2481" w:rsidR="007C20E2">
        <w:rPr>
          <w:sz w:val="18"/>
        </w:rPr>
        <w:t xml:space="preserve"> </w:t>
      </w:r>
      <w:r w:rsidRPr="000D2481">
        <w:rPr>
          <w:sz w:val="18"/>
        </w:rPr>
        <w:t>orman</w:t>
      </w:r>
      <w:r w:rsidRPr="000D2481" w:rsidR="007C20E2">
        <w:rPr>
          <w:sz w:val="18"/>
        </w:rPr>
        <w:t xml:space="preserve"> </w:t>
      </w:r>
      <w:r w:rsidRPr="000D2481">
        <w:rPr>
          <w:sz w:val="18"/>
        </w:rPr>
        <w:t>alanı</w:t>
      </w:r>
      <w:r w:rsidRPr="000D2481" w:rsidR="007C20E2">
        <w:rPr>
          <w:sz w:val="18"/>
        </w:rPr>
        <w:t xml:space="preserve"> </w:t>
      </w:r>
      <w:r w:rsidRPr="000D2481">
        <w:rPr>
          <w:sz w:val="18"/>
        </w:rPr>
        <w:t>olarak</w:t>
      </w:r>
      <w:r w:rsidRPr="000D2481" w:rsidR="007C20E2">
        <w:rPr>
          <w:sz w:val="18"/>
        </w:rPr>
        <w:t xml:space="preserve"> </w:t>
      </w:r>
      <w:r w:rsidRPr="000D2481">
        <w:rPr>
          <w:sz w:val="18"/>
        </w:rPr>
        <w:t>kazanamamış</w:t>
      </w:r>
      <w:r w:rsidRPr="000D2481" w:rsidR="007C20E2">
        <w:rPr>
          <w:sz w:val="18"/>
        </w:rPr>
        <w:t xml:space="preserve"> </w:t>
      </w:r>
      <w:r w:rsidRPr="000D2481">
        <w:rPr>
          <w:sz w:val="18"/>
        </w:rPr>
        <w:t>durumdayız.</w:t>
      </w:r>
      <w:r w:rsidRPr="000D2481" w:rsidR="007C20E2">
        <w:rPr>
          <w:sz w:val="18"/>
        </w:rPr>
        <w:t xml:space="preserve"> </w:t>
      </w:r>
      <w:r w:rsidRPr="000D2481">
        <w:rPr>
          <w:sz w:val="18"/>
        </w:rPr>
        <w:t>Bunun</w:t>
      </w:r>
      <w:r w:rsidRPr="000D2481" w:rsidR="007C20E2">
        <w:rPr>
          <w:sz w:val="18"/>
        </w:rPr>
        <w:t xml:space="preserve"> </w:t>
      </w:r>
      <w:r w:rsidRPr="000D2481">
        <w:rPr>
          <w:sz w:val="18"/>
        </w:rPr>
        <w:t>da</w:t>
      </w:r>
      <w:r w:rsidRPr="000D2481" w:rsidR="007C20E2">
        <w:rPr>
          <w:sz w:val="18"/>
        </w:rPr>
        <w:t xml:space="preserve"> </w:t>
      </w:r>
      <w:r w:rsidRPr="000D2481">
        <w:rPr>
          <w:sz w:val="18"/>
        </w:rPr>
        <w:t>boş</w:t>
      </w:r>
      <w:r w:rsidRPr="000D2481" w:rsidR="007C20E2">
        <w:rPr>
          <w:sz w:val="18"/>
        </w:rPr>
        <w:t xml:space="preserve"> </w:t>
      </w:r>
      <w:r w:rsidRPr="000D2481">
        <w:rPr>
          <w:sz w:val="18"/>
        </w:rPr>
        <w:t>bir</w:t>
      </w:r>
      <w:r w:rsidRPr="000D2481" w:rsidR="007C20E2">
        <w:rPr>
          <w:sz w:val="18"/>
        </w:rPr>
        <w:t xml:space="preserve"> </w:t>
      </w:r>
      <w:r w:rsidRPr="000D2481">
        <w:rPr>
          <w:sz w:val="18"/>
        </w:rPr>
        <w:t>söz</w:t>
      </w:r>
      <w:r w:rsidRPr="000D2481" w:rsidR="007C20E2">
        <w:rPr>
          <w:sz w:val="18"/>
        </w:rPr>
        <w:t xml:space="preserve"> </w:t>
      </w:r>
      <w:r w:rsidRPr="000D2481">
        <w:rPr>
          <w:sz w:val="18"/>
        </w:rPr>
        <w:t>olduğunu</w:t>
      </w:r>
      <w:r w:rsidRPr="000D2481" w:rsidR="007C20E2">
        <w:rPr>
          <w:sz w:val="18"/>
        </w:rPr>
        <w:t xml:space="preserve"> </w:t>
      </w:r>
      <w:r w:rsidRPr="000D2481">
        <w:rPr>
          <w:sz w:val="18"/>
        </w:rPr>
        <w:t>da</w:t>
      </w:r>
      <w:r w:rsidRPr="000D2481" w:rsidR="007C20E2">
        <w:rPr>
          <w:sz w:val="18"/>
        </w:rPr>
        <w:t xml:space="preserve"> </w:t>
      </w:r>
      <w:r w:rsidRPr="000D2481">
        <w:rPr>
          <w:sz w:val="18"/>
        </w:rPr>
        <w:t>buradan</w:t>
      </w:r>
      <w:r w:rsidRPr="000D2481" w:rsidR="007C20E2">
        <w:rPr>
          <w:sz w:val="18"/>
        </w:rPr>
        <w:t xml:space="preserve"> </w:t>
      </w:r>
      <w:r w:rsidRPr="000D2481">
        <w:rPr>
          <w:sz w:val="18"/>
        </w:rPr>
        <w:t>ifade</w:t>
      </w:r>
      <w:r w:rsidRPr="000D2481" w:rsidR="007C20E2">
        <w:rPr>
          <w:sz w:val="18"/>
        </w:rPr>
        <w:t xml:space="preserve"> </w:t>
      </w:r>
      <w:r w:rsidRPr="000D2481">
        <w:rPr>
          <w:sz w:val="18"/>
        </w:rPr>
        <w:t>etmek</w:t>
      </w:r>
      <w:r w:rsidRPr="000D2481" w:rsidR="007C20E2">
        <w:rPr>
          <w:sz w:val="18"/>
        </w:rPr>
        <w:t xml:space="preserve"> </w:t>
      </w:r>
      <w:r w:rsidRPr="000D2481">
        <w:rPr>
          <w:sz w:val="18"/>
        </w:rPr>
        <w:t>isterim.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Hepinizi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r w:rsidRPr="000D2481">
        <w:rPr>
          <w:sz w:val="18"/>
        </w:rPr>
        <w:t>(HDP</w:t>
      </w:r>
      <w:r w:rsidRPr="000D2481" w:rsidR="007C20E2">
        <w:rPr>
          <w:sz w:val="18"/>
        </w:rPr>
        <w:t xml:space="preserve"> </w:t>
      </w:r>
      <w:r w:rsidRPr="000D2481">
        <w:rPr>
          <w:sz w:val="18"/>
        </w:rPr>
        <w:t>ve</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Doğan.</w:t>
      </w:r>
    </w:p>
    <w:p w:rsidRPr="000D2481" w:rsidR="00DE6BBE" w:rsidP="000D2481" w:rsidRDefault="00DE6BBE">
      <w:pPr>
        <w:pStyle w:val="GENELKURUL"/>
        <w:spacing w:line="240" w:lineRule="auto"/>
        <w:rPr>
          <w:sz w:val="18"/>
        </w:rPr>
      </w:pPr>
      <w:r w:rsidRPr="000D2481">
        <w:rPr>
          <w:sz w:val="18"/>
        </w:rPr>
        <w:t>Adalet</w:t>
      </w:r>
      <w:r w:rsidRPr="000D2481" w:rsidR="007C20E2">
        <w:rPr>
          <w:sz w:val="18"/>
        </w:rPr>
        <w:t xml:space="preserve"> </w:t>
      </w:r>
      <w:r w:rsidRPr="000D2481">
        <w:rPr>
          <w:sz w:val="18"/>
        </w:rPr>
        <w:t>ve</w:t>
      </w:r>
      <w:r w:rsidRPr="000D2481" w:rsidR="007C20E2">
        <w:rPr>
          <w:sz w:val="18"/>
        </w:rPr>
        <w:t xml:space="preserve"> </w:t>
      </w:r>
      <w:r w:rsidRPr="000D2481">
        <w:rPr>
          <w:sz w:val="18"/>
        </w:rPr>
        <w:t>Kalkınma</w:t>
      </w:r>
      <w:r w:rsidRPr="000D2481" w:rsidR="007C20E2">
        <w:rPr>
          <w:sz w:val="18"/>
        </w:rPr>
        <w:t xml:space="preserve"> </w:t>
      </w:r>
      <w:r w:rsidRPr="000D2481">
        <w:rPr>
          <w:sz w:val="18"/>
        </w:rPr>
        <w:t>Partisi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Gümüşhane</w:t>
      </w:r>
      <w:r w:rsidRPr="000D2481" w:rsidR="007C20E2">
        <w:rPr>
          <w:sz w:val="18"/>
        </w:rPr>
        <w:t xml:space="preserve"> </w:t>
      </w:r>
      <w:r w:rsidRPr="000D2481">
        <w:rPr>
          <w:sz w:val="18"/>
        </w:rPr>
        <w:t>Milletvekili</w:t>
      </w:r>
      <w:r w:rsidRPr="000D2481" w:rsidR="007C20E2">
        <w:rPr>
          <w:sz w:val="18"/>
        </w:rPr>
        <w:t xml:space="preserve"> </w:t>
      </w:r>
      <w:r w:rsidRPr="000D2481">
        <w:rPr>
          <w:sz w:val="18"/>
        </w:rPr>
        <w:t>Cihan</w:t>
      </w:r>
      <w:r w:rsidRPr="000D2481" w:rsidR="007C20E2">
        <w:rPr>
          <w:sz w:val="18"/>
        </w:rPr>
        <w:t xml:space="preserve"> </w:t>
      </w:r>
      <w:r w:rsidRPr="000D2481">
        <w:rPr>
          <w:sz w:val="18"/>
        </w:rPr>
        <w:t>Pektaş</w:t>
      </w:r>
      <w:r w:rsidRPr="000D2481" w:rsidR="007C20E2">
        <w:rPr>
          <w:sz w:val="18"/>
        </w:rPr>
        <w:t xml:space="preserve"> </w:t>
      </w:r>
      <w:r w:rsidRPr="000D2481">
        <w:rPr>
          <w:sz w:val="18"/>
        </w:rPr>
        <w:t>konuşacak.</w:t>
      </w:r>
    </w:p>
    <w:p w:rsidRPr="000D2481" w:rsidR="00DE6BBE" w:rsidP="000D2481" w:rsidRDefault="00DE6BBE">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Pektaş.</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GRUBU</w:t>
      </w:r>
      <w:r w:rsidRPr="000D2481" w:rsidR="007C20E2">
        <w:rPr>
          <w:sz w:val="18"/>
        </w:rPr>
        <w:t xml:space="preserve"> </w:t>
      </w:r>
      <w:r w:rsidRPr="000D2481">
        <w:rPr>
          <w:sz w:val="18"/>
        </w:rPr>
        <w:t>ADINA</w:t>
      </w:r>
      <w:r w:rsidRPr="000D2481" w:rsidR="007C20E2">
        <w:rPr>
          <w:sz w:val="18"/>
        </w:rPr>
        <w:t xml:space="preserve"> </w:t>
      </w:r>
      <w:r w:rsidRPr="000D2481">
        <w:rPr>
          <w:sz w:val="18"/>
        </w:rPr>
        <w:t>CİHAN</w:t>
      </w:r>
      <w:r w:rsidRPr="000D2481" w:rsidR="007C20E2">
        <w:rPr>
          <w:sz w:val="18"/>
        </w:rPr>
        <w:t xml:space="preserve"> </w:t>
      </w:r>
      <w:r w:rsidRPr="000D2481">
        <w:rPr>
          <w:sz w:val="18"/>
        </w:rPr>
        <w:t>PEKTAŞ</w:t>
      </w:r>
      <w:r w:rsidRPr="000D2481" w:rsidR="007C20E2">
        <w:rPr>
          <w:sz w:val="18"/>
        </w:rPr>
        <w:t xml:space="preserve"> </w:t>
      </w:r>
      <w:r w:rsidRPr="000D2481">
        <w:rPr>
          <w:sz w:val="18"/>
        </w:rPr>
        <w:t>(Gümüşhane)</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w:t>
      </w:r>
      <w:r w:rsidRPr="000D2481" w:rsidR="007C20E2">
        <w:rPr>
          <w:sz w:val="18"/>
        </w:rPr>
        <w:t xml:space="preserve"> </w:t>
      </w:r>
      <w:r w:rsidRPr="000D2481">
        <w:rPr>
          <w:sz w:val="18"/>
        </w:rPr>
        <w:t>grup</w:t>
      </w:r>
      <w:r w:rsidRPr="000D2481" w:rsidR="007C20E2">
        <w:rPr>
          <w:sz w:val="18"/>
        </w:rPr>
        <w:t xml:space="preserve"> </w:t>
      </w:r>
      <w:r w:rsidRPr="000D2481">
        <w:rPr>
          <w:sz w:val="18"/>
        </w:rPr>
        <w:t>önerisi</w:t>
      </w:r>
      <w:r w:rsidRPr="000D2481" w:rsidR="007C20E2">
        <w:rPr>
          <w:sz w:val="18"/>
        </w:rPr>
        <w:t xml:space="preserve"> </w:t>
      </w:r>
      <w:r w:rsidRPr="000D2481">
        <w:rPr>
          <w:sz w:val="18"/>
        </w:rPr>
        <w:t>üzerine</w:t>
      </w:r>
      <w:r w:rsidRPr="000D2481" w:rsidR="007C20E2">
        <w:rPr>
          <w:sz w:val="18"/>
        </w:rPr>
        <w:t xml:space="preserve"> </w:t>
      </w:r>
      <w:r w:rsidRPr="000D2481">
        <w:rPr>
          <w:sz w:val="18"/>
        </w:rPr>
        <w:t>grubum</w:t>
      </w:r>
      <w:r w:rsidRPr="000D2481" w:rsidR="007C20E2">
        <w:rPr>
          <w:sz w:val="18"/>
        </w:rPr>
        <w:t xml:space="preserve"> </w:t>
      </w:r>
      <w:r w:rsidRPr="000D2481">
        <w:rPr>
          <w:sz w:val="18"/>
        </w:rPr>
        <w:t>adına</w:t>
      </w:r>
      <w:r w:rsidRPr="000D2481" w:rsidR="007C20E2">
        <w:rPr>
          <w:sz w:val="18"/>
        </w:rPr>
        <w:t xml:space="preserve"> </w:t>
      </w:r>
      <w:r w:rsidRPr="000D2481">
        <w:rPr>
          <w:sz w:val="18"/>
        </w:rPr>
        <w:t>söz</w:t>
      </w:r>
      <w:r w:rsidRPr="000D2481" w:rsidR="007C20E2">
        <w:rPr>
          <w:sz w:val="18"/>
        </w:rPr>
        <w:t xml:space="preserve"> </w:t>
      </w:r>
      <w:r w:rsidRPr="000D2481">
        <w:rPr>
          <w:sz w:val="18"/>
        </w:rPr>
        <w:t>almış</w:t>
      </w:r>
      <w:r w:rsidRPr="000D2481" w:rsidR="007C20E2">
        <w:rPr>
          <w:sz w:val="18"/>
        </w:rPr>
        <w:t xml:space="preserve"> </w:t>
      </w:r>
      <w:r w:rsidRPr="000D2481">
        <w:rPr>
          <w:sz w:val="18"/>
        </w:rPr>
        <w:t>bulunuyorum,</w:t>
      </w:r>
      <w:r w:rsidRPr="000D2481" w:rsidR="007C20E2">
        <w:rPr>
          <w:sz w:val="18"/>
        </w:rPr>
        <w:t xml:space="preserve"> </w:t>
      </w:r>
      <w:r w:rsidRPr="000D2481">
        <w:rPr>
          <w:sz w:val="18"/>
        </w:rPr>
        <w:t>sizleri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Sürdürülebilir</w:t>
      </w:r>
      <w:r w:rsidRPr="000D2481" w:rsidR="007C20E2">
        <w:rPr>
          <w:sz w:val="18"/>
        </w:rPr>
        <w:t xml:space="preserve"> </w:t>
      </w:r>
      <w:r w:rsidRPr="000D2481">
        <w:rPr>
          <w:sz w:val="18"/>
        </w:rPr>
        <w:t>kalkınma</w:t>
      </w:r>
      <w:r w:rsidRPr="000D2481" w:rsidR="007C20E2">
        <w:rPr>
          <w:sz w:val="18"/>
        </w:rPr>
        <w:t xml:space="preserve"> </w:t>
      </w:r>
      <w:r w:rsidRPr="000D2481">
        <w:rPr>
          <w:sz w:val="18"/>
        </w:rPr>
        <w:t>ilkeleri</w:t>
      </w:r>
      <w:r w:rsidRPr="000D2481" w:rsidR="007C20E2">
        <w:rPr>
          <w:sz w:val="18"/>
        </w:rPr>
        <w:t xml:space="preserve"> </w:t>
      </w:r>
      <w:r w:rsidRPr="000D2481">
        <w:rPr>
          <w:sz w:val="18"/>
        </w:rPr>
        <w:t>istikametinde</w:t>
      </w:r>
      <w:r w:rsidRPr="000D2481" w:rsidR="007C20E2">
        <w:rPr>
          <w:sz w:val="18"/>
        </w:rPr>
        <w:t xml:space="preserve"> </w:t>
      </w:r>
      <w:r w:rsidRPr="000D2481">
        <w:rPr>
          <w:sz w:val="18"/>
        </w:rPr>
        <w:t>sahip</w:t>
      </w:r>
      <w:r w:rsidRPr="000D2481" w:rsidR="007C20E2">
        <w:rPr>
          <w:sz w:val="18"/>
        </w:rPr>
        <w:t xml:space="preserve"> </w:t>
      </w:r>
      <w:r w:rsidRPr="000D2481">
        <w:rPr>
          <w:sz w:val="18"/>
        </w:rPr>
        <w:t>olduğumuz</w:t>
      </w:r>
      <w:r w:rsidRPr="000D2481" w:rsidR="007C20E2">
        <w:rPr>
          <w:sz w:val="18"/>
        </w:rPr>
        <w:t xml:space="preserve"> </w:t>
      </w:r>
      <w:r w:rsidRPr="000D2481">
        <w:rPr>
          <w:sz w:val="18"/>
        </w:rPr>
        <w:t>çevre,</w:t>
      </w:r>
      <w:r w:rsidRPr="000D2481" w:rsidR="007C20E2">
        <w:rPr>
          <w:sz w:val="18"/>
        </w:rPr>
        <w:t xml:space="preserve"> </w:t>
      </w:r>
      <w:r w:rsidRPr="000D2481">
        <w:rPr>
          <w:sz w:val="18"/>
        </w:rPr>
        <w:t>kültür</w:t>
      </w:r>
      <w:r w:rsidRPr="000D2481" w:rsidR="007C20E2">
        <w:rPr>
          <w:sz w:val="18"/>
        </w:rPr>
        <w:t xml:space="preserve"> </w:t>
      </w:r>
      <w:r w:rsidRPr="000D2481">
        <w:rPr>
          <w:sz w:val="18"/>
        </w:rPr>
        <w:t>ve</w:t>
      </w:r>
      <w:r w:rsidRPr="000D2481" w:rsidR="007C20E2">
        <w:rPr>
          <w:sz w:val="18"/>
        </w:rPr>
        <w:t xml:space="preserve"> </w:t>
      </w:r>
      <w:r w:rsidRPr="000D2481">
        <w:rPr>
          <w:sz w:val="18"/>
        </w:rPr>
        <w:t>tarihî</w:t>
      </w:r>
      <w:r w:rsidRPr="000D2481" w:rsidR="007C20E2">
        <w:rPr>
          <w:sz w:val="18"/>
        </w:rPr>
        <w:t xml:space="preserve"> </w:t>
      </w:r>
      <w:r w:rsidRPr="000D2481">
        <w:rPr>
          <w:sz w:val="18"/>
        </w:rPr>
        <w:t>değerlerimiz</w:t>
      </w:r>
      <w:r w:rsidRPr="000D2481" w:rsidR="007C20E2">
        <w:rPr>
          <w:sz w:val="18"/>
        </w:rPr>
        <w:t xml:space="preserve"> </w:t>
      </w:r>
      <w:r w:rsidRPr="000D2481">
        <w:rPr>
          <w:sz w:val="18"/>
        </w:rPr>
        <w:t>en</w:t>
      </w:r>
      <w:r w:rsidRPr="000D2481" w:rsidR="007C20E2">
        <w:rPr>
          <w:sz w:val="18"/>
        </w:rPr>
        <w:t xml:space="preserve"> </w:t>
      </w:r>
      <w:r w:rsidRPr="000D2481">
        <w:rPr>
          <w:sz w:val="18"/>
        </w:rPr>
        <w:t>temel</w:t>
      </w:r>
      <w:r w:rsidRPr="000D2481" w:rsidR="007C20E2">
        <w:rPr>
          <w:sz w:val="18"/>
        </w:rPr>
        <w:t xml:space="preserve"> </w:t>
      </w:r>
      <w:r w:rsidRPr="000D2481">
        <w:rPr>
          <w:sz w:val="18"/>
        </w:rPr>
        <w:t>ve</w:t>
      </w:r>
      <w:r w:rsidRPr="000D2481" w:rsidR="007C20E2">
        <w:rPr>
          <w:sz w:val="18"/>
        </w:rPr>
        <w:t xml:space="preserve"> </w:t>
      </w:r>
      <w:r w:rsidRPr="000D2481">
        <w:rPr>
          <w:sz w:val="18"/>
        </w:rPr>
        <w:t>en</w:t>
      </w:r>
      <w:r w:rsidRPr="000D2481" w:rsidR="007C20E2">
        <w:rPr>
          <w:sz w:val="18"/>
        </w:rPr>
        <w:t xml:space="preserve"> </w:t>
      </w:r>
      <w:r w:rsidRPr="000D2481">
        <w:rPr>
          <w:sz w:val="18"/>
        </w:rPr>
        <w:t>kalıcı</w:t>
      </w:r>
      <w:r w:rsidRPr="000D2481" w:rsidR="007C20E2">
        <w:rPr>
          <w:sz w:val="18"/>
        </w:rPr>
        <w:t xml:space="preserve"> </w:t>
      </w:r>
      <w:r w:rsidRPr="000D2481">
        <w:rPr>
          <w:sz w:val="18"/>
        </w:rPr>
        <w:t>zenginliklerimizdendir.</w:t>
      </w:r>
      <w:r w:rsidRPr="000D2481" w:rsidR="007C20E2">
        <w:rPr>
          <w:sz w:val="18"/>
        </w:rPr>
        <w:t xml:space="preserve"> </w:t>
      </w:r>
      <w:r w:rsidRPr="000D2481">
        <w:rPr>
          <w:sz w:val="18"/>
        </w:rPr>
        <w:t>Hedefimiz,</w:t>
      </w:r>
      <w:r w:rsidRPr="000D2481" w:rsidR="007C20E2">
        <w:rPr>
          <w:sz w:val="18"/>
        </w:rPr>
        <w:t xml:space="preserve"> </w:t>
      </w:r>
      <w:r w:rsidRPr="000D2481">
        <w:rPr>
          <w:sz w:val="18"/>
        </w:rPr>
        <w:t>ekonomik</w:t>
      </w:r>
      <w:r w:rsidRPr="000D2481" w:rsidR="007C20E2">
        <w:rPr>
          <w:sz w:val="18"/>
        </w:rPr>
        <w:t xml:space="preserve"> </w:t>
      </w:r>
      <w:r w:rsidRPr="000D2481">
        <w:rPr>
          <w:sz w:val="18"/>
        </w:rPr>
        <w:t>kalkınma</w:t>
      </w:r>
      <w:r w:rsidRPr="000D2481" w:rsidR="007C20E2">
        <w:rPr>
          <w:sz w:val="18"/>
        </w:rPr>
        <w:t xml:space="preserve"> </w:t>
      </w:r>
      <w:r w:rsidRPr="000D2481">
        <w:rPr>
          <w:sz w:val="18"/>
        </w:rPr>
        <w:t>ile</w:t>
      </w:r>
      <w:r w:rsidRPr="000D2481" w:rsidR="007C20E2">
        <w:rPr>
          <w:sz w:val="18"/>
        </w:rPr>
        <w:t xml:space="preserve"> </w:t>
      </w:r>
      <w:r w:rsidRPr="000D2481">
        <w:rPr>
          <w:sz w:val="18"/>
        </w:rPr>
        <w:t>çevre</w:t>
      </w:r>
      <w:r w:rsidRPr="000D2481" w:rsidR="007C20E2">
        <w:rPr>
          <w:sz w:val="18"/>
        </w:rPr>
        <w:t xml:space="preserve"> </w:t>
      </w:r>
      <w:r w:rsidRPr="000D2481">
        <w:rPr>
          <w:sz w:val="18"/>
        </w:rPr>
        <w:t>arasında</w:t>
      </w:r>
      <w:r w:rsidRPr="000D2481" w:rsidR="007C20E2">
        <w:rPr>
          <w:sz w:val="18"/>
        </w:rPr>
        <w:t xml:space="preserve"> </w:t>
      </w:r>
      <w:r w:rsidRPr="000D2481">
        <w:rPr>
          <w:sz w:val="18"/>
        </w:rPr>
        <w:t>en</w:t>
      </w:r>
      <w:r w:rsidRPr="000D2481" w:rsidR="007C20E2">
        <w:rPr>
          <w:sz w:val="18"/>
        </w:rPr>
        <w:t xml:space="preserve"> </w:t>
      </w:r>
      <w:r w:rsidRPr="000D2481">
        <w:rPr>
          <w:sz w:val="18"/>
        </w:rPr>
        <w:t>uygun</w:t>
      </w:r>
      <w:r w:rsidRPr="000D2481" w:rsidR="007C20E2">
        <w:rPr>
          <w:sz w:val="18"/>
        </w:rPr>
        <w:t xml:space="preserve"> </w:t>
      </w:r>
      <w:r w:rsidRPr="000D2481">
        <w:rPr>
          <w:sz w:val="18"/>
        </w:rPr>
        <w:t>dengeyi</w:t>
      </w:r>
      <w:r w:rsidRPr="000D2481" w:rsidR="007C20E2">
        <w:rPr>
          <w:sz w:val="18"/>
        </w:rPr>
        <w:t xml:space="preserve"> </w:t>
      </w:r>
      <w:r w:rsidRPr="000D2481">
        <w:rPr>
          <w:sz w:val="18"/>
        </w:rPr>
        <w:t>kurarak</w:t>
      </w:r>
      <w:r w:rsidRPr="000D2481" w:rsidR="007C20E2">
        <w:rPr>
          <w:sz w:val="18"/>
        </w:rPr>
        <w:t xml:space="preserve"> </w:t>
      </w:r>
      <w:r w:rsidRPr="000D2481">
        <w:rPr>
          <w:sz w:val="18"/>
        </w:rPr>
        <w:t>halkımızın</w:t>
      </w:r>
      <w:r w:rsidRPr="000D2481" w:rsidR="007C20E2">
        <w:rPr>
          <w:sz w:val="18"/>
        </w:rPr>
        <w:t xml:space="preserve"> </w:t>
      </w:r>
      <w:r w:rsidRPr="000D2481">
        <w:rPr>
          <w:sz w:val="18"/>
        </w:rPr>
        <w:t>hayat</w:t>
      </w:r>
      <w:r w:rsidRPr="000D2481" w:rsidR="007C20E2">
        <w:rPr>
          <w:sz w:val="18"/>
        </w:rPr>
        <w:t xml:space="preserve"> </w:t>
      </w:r>
      <w:r w:rsidRPr="000D2481">
        <w:rPr>
          <w:sz w:val="18"/>
        </w:rPr>
        <w:t>standardını</w:t>
      </w:r>
      <w:r w:rsidRPr="000D2481" w:rsidR="007C20E2">
        <w:rPr>
          <w:sz w:val="18"/>
        </w:rPr>
        <w:t xml:space="preserve"> </w:t>
      </w:r>
      <w:r w:rsidRPr="000D2481">
        <w:rPr>
          <w:sz w:val="18"/>
        </w:rPr>
        <w:t>en</w:t>
      </w:r>
      <w:r w:rsidRPr="000D2481" w:rsidR="007C20E2">
        <w:rPr>
          <w:sz w:val="18"/>
        </w:rPr>
        <w:t xml:space="preserve"> </w:t>
      </w:r>
      <w:r w:rsidRPr="000D2481">
        <w:rPr>
          <w:sz w:val="18"/>
        </w:rPr>
        <w:t>üst</w:t>
      </w:r>
      <w:r w:rsidRPr="000D2481" w:rsidR="007C20E2">
        <w:rPr>
          <w:sz w:val="18"/>
        </w:rPr>
        <w:t xml:space="preserve"> </w:t>
      </w:r>
      <w:r w:rsidRPr="000D2481">
        <w:rPr>
          <w:sz w:val="18"/>
        </w:rPr>
        <w:t>seviyeye</w:t>
      </w:r>
      <w:r w:rsidRPr="000D2481" w:rsidR="007C20E2">
        <w:rPr>
          <w:sz w:val="18"/>
        </w:rPr>
        <w:t xml:space="preserve"> </w:t>
      </w:r>
      <w:r w:rsidRPr="000D2481">
        <w:rPr>
          <w:sz w:val="18"/>
        </w:rPr>
        <w:t>taşıyacak</w:t>
      </w:r>
      <w:r w:rsidRPr="000D2481" w:rsidR="007C20E2">
        <w:rPr>
          <w:sz w:val="18"/>
        </w:rPr>
        <w:t xml:space="preserve"> </w:t>
      </w:r>
      <w:r w:rsidRPr="000D2481">
        <w:rPr>
          <w:sz w:val="18"/>
        </w:rPr>
        <w:t>bir</w:t>
      </w:r>
      <w:r w:rsidRPr="000D2481" w:rsidR="007C20E2">
        <w:rPr>
          <w:sz w:val="18"/>
        </w:rPr>
        <w:t xml:space="preserve"> </w:t>
      </w:r>
      <w:r w:rsidRPr="000D2481">
        <w:rPr>
          <w:sz w:val="18"/>
        </w:rPr>
        <w:t>yapı</w:t>
      </w:r>
      <w:r w:rsidRPr="000D2481" w:rsidR="007C20E2">
        <w:rPr>
          <w:sz w:val="18"/>
        </w:rPr>
        <w:t xml:space="preserve"> </w:t>
      </w:r>
      <w:r w:rsidRPr="000D2481">
        <w:rPr>
          <w:sz w:val="18"/>
        </w:rPr>
        <w:t>oluşturmaktır.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Türkiye,</w:t>
      </w:r>
      <w:r w:rsidRPr="000D2481" w:rsidR="007C20E2">
        <w:rPr>
          <w:sz w:val="18"/>
        </w:rPr>
        <w:t xml:space="preserve"> </w:t>
      </w:r>
      <w:r w:rsidRPr="000D2481">
        <w:rPr>
          <w:sz w:val="18"/>
        </w:rPr>
        <w:t>iktidarımız</w:t>
      </w:r>
      <w:r w:rsidRPr="000D2481" w:rsidR="007C20E2">
        <w:rPr>
          <w:sz w:val="18"/>
        </w:rPr>
        <w:t xml:space="preserve"> </w:t>
      </w:r>
      <w:r w:rsidRPr="000D2481">
        <w:rPr>
          <w:sz w:val="18"/>
        </w:rPr>
        <w:t>döneminde</w:t>
      </w:r>
      <w:r w:rsidRPr="000D2481" w:rsidR="007C20E2">
        <w:rPr>
          <w:sz w:val="18"/>
        </w:rPr>
        <w:t xml:space="preserve"> </w:t>
      </w:r>
      <w:r w:rsidRPr="000D2481">
        <w:rPr>
          <w:sz w:val="18"/>
        </w:rPr>
        <w:t>dünyada</w:t>
      </w:r>
      <w:r w:rsidRPr="000D2481" w:rsidR="007C20E2">
        <w:rPr>
          <w:sz w:val="18"/>
        </w:rPr>
        <w:t xml:space="preserve"> </w:t>
      </w:r>
      <w:r w:rsidRPr="000D2481">
        <w:rPr>
          <w:sz w:val="18"/>
        </w:rPr>
        <w:t>orman</w:t>
      </w:r>
      <w:r w:rsidRPr="000D2481" w:rsidR="007C20E2">
        <w:rPr>
          <w:sz w:val="18"/>
        </w:rPr>
        <w:t xml:space="preserve"> </w:t>
      </w:r>
      <w:r w:rsidRPr="000D2481">
        <w:rPr>
          <w:sz w:val="18"/>
        </w:rPr>
        <w:t>varlığını</w:t>
      </w:r>
      <w:r w:rsidRPr="000D2481" w:rsidR="007C20E2">
        <w:rPr>
          <w:sz w:val="18"/>
        </w:rPr>
        <w:t xml:space="preserve"> </w:t>
      </w:r>
      <w:r w:rsidRPr="000D2481">
        <w:rPr>
          <w:sz w:val="18"/>
        </w:rPr>
        <w:t>artıran</w:t>
      </w:r>
      <w:r w:rsidRPr="000D2481" w:rsidR="007C20E2">
        <w:rPr>
          <w:sz w:val="18"/>
        </w:rPr>
        <w:t xml:space="preserve"> </w:t>
      </w:r>
      <w:r w:rsidRPr="000D2481">
        <w:rPr>
          <w:sz w:val="18"/>
        </w:rPr>
        <w:t>nadir</w:t>
      </w:r>
      <w:r w:rsidRPr="000D2481" w:rsidR="007C20E2">
        <w:rPr>
          <w:sz w:val="18"/>
        </w:rPr>
        <w:t xml:space="preserve"> </w:t>
      </w:r>
      <w:r w:rsidRPr="000D2481">
        <w:rPr>
          <w:sz w:val="18"/>
        </w:rPr>
        <w:t>ülkelerden</w:t>
      </w:r>
      <w:r w:rsidRPr="000D2481" w:rsidR="007C20E2">
        <w:rPr>
          <w:sz w:val="18"/>
        </w:rPr>
        <w:t xml:space="preserve"> </w:t>
      </w:r>
      <w:r w:rsidRPr="000D2481">
        <w:rPr>
          <w:sz w:val="18"/>
        </w:rPr>
        <w:t>birisi</w:t>
      </w:r>
      <w:r w:rsidRPr="000D2481" w:rsidR="007C20E2">
        <w:rPr>
          <w:sz w:val="18"/>
        </w:rPr>
        <w:t xml:space="preserve"> </w:t>
      </w:r>
      <w:r w:rsidRPr="000D2481">
        <w:rPr>
          <w:sz w:val="18"/>
        </w:rPr>
        <w:t>olmuştur.</w:t>
      </w:r>
      <w:r w:rsidRPr="000D2481" w:rsidR="007C20E2">
        <w:rPr>
          <w:sz w:val="18"/>
        </w:rPr>
        <w:t xml:space="preserve"> </w:t>
      </w:r>
      <w:r w:rsidRPr="000D2481">
        <w:rPr>
          <w:sz w:val="18"/>
        </w:rPr>
        <w:t>2002</w:t>
      </w:r>
      <w:r w:rsidRPr="000D2481" w:rsidR="007C20E2">
        <w:rPr>
          <w:sz w:val="18"/>
        </w:rPr>
        <w:t xml:space="preserve"> </w:t>
      </w:r>
      <w:r w:rsidRPr="000D2481">
        <w:rPr>
          <w:sz w:val="18"/>
        </w:rPr>
        <w:t>yılında</w:t>
      </w:r>
      <w:r w:rsidRPr="000D2481" w:rsidR="007C20E2">
        <w:rPr>
          <w:sz w:val="18"/>
        </w:rPr>
        <w:t xml:space="preserve"> </w:t>
      </w:r>
      <w:r w:rsidRPr="000D2481">
        <w:rPr>
          <w:sz w:val="18"/>
        </w:rPr>
        <w:t>208</w:t>
      </w:r>
      <w:r w:rsidRPr="000D2481" w:rsidR="007C20E2">
        <w:rPr>
          <w:sz w:val="18"/>
        </w:rPr>
        <w:t xml:space="preserve"> </w:t>
      </w:r>
      <w:r w:rsidRPr="000D2481">
        <w:rPr>
          <w:sz w:val="18"/>
        </w:rPr>
        <w:t>milyon</w:t>
      </w:r>
      <w:r w:rsidRPr="000D2481" w:rsidR="007C20E2">
        <w:rPr>
          <w:sz w:val="18"/>
        </w:rPr>
        <w:t xml:space="preserve"> </w:t>
      </w:r>
      <w:r w:rsidRPr="000D2481">
        <w:rPr>
          <w:sz w:val="18"/>
        </w:rPr>
        <w:t>dekar</w:t>
      </w:r>
      <w:r w:rsidRPr="000D2481" w:rsidR="007C20E2">
        <w:rPr>
          <w:sz w:val="18"/>
        </w:rPr>
        <w:t xml:space="preserve"> </w:t>
      </w:r>
      <w:r w:rsidRPr="000D2481">
        <w:rPr>
          <w:sz w:val="18"/>
        </w:rPr>
        <w:t>olan</w:t>
      </w:r>
      <w:r w:rsidRPr="000D2481" w:rsidR="007C20E2">
        <w:rPr>
          <w:sz w:val="18"/>
        </w:rPr>
        <w:t xml:space="preserve"> </w:t>
      </w:r>
      <w:r w:rsidRPr="000D2481">
        <w:rPr>
          <w:sz w:val="18"/>
        </w:rPr>
        <w:t>orman</w:t>
      </w:r>
      <w:r w:rsidRPr="000D2481" w:rsidR="007C20E2">
        <w:rPr>
          <w:sz w:val="18"/>
        </w:rPr>
        <w:t xml:space="preserve"> </w:t>
      </w:r>
      <w:r w:rsidRPr="000D2481">
        <w:rPr>
          <w:sz w:val="18"/>
        </w:rPr>
        <w:t>varlığımız</w:t>
      </w:r>
      <w:r w:rsidRPr="000D2481" w:rsidR="007C20E2">
        <w:rPr>
          <w:sz w:val="18"/>
        </w:rPr>
        <w:t xml:space="preserve"> </w:t>
      </w:r>
      <w:r w:rsidRPr="000D2481">
        <w:rPr>
          <w:sz w:val="18"/>
        </w:rPr>
        <w:t>bugün</w:t>
      </w:r>
      <w:r w:rsidRPr="000D2481" w:rsidR="007C20E2">
        <w:rPr>
          <w:sz w:val="18"/>
        </w:rPr>
        <w:t xml:space="preserve"> </w:t>
      </w:r>
      <w:r w:rsidRPr="000D2481">
        <w:rPr>
          <w:sz w:val="18"/>
        </w:rPr>
        <w:t>223</w:t>
      </w:r>
      <w:r w:rsidRPr="000D2481" w:rsidR="007C20E2">
        <w:rPr>
          <w:sz w:val="18"/>
        </w:rPr>
        <w:t xml:space="preserve"> </w:t>
      </w:r>
      <w:r w:rsidRPr="000D2481">
        <w:rPr>
          <w:sz w:val="18"/>
        </w:rPr>
        <w:t>milyon</w:t>
      </w:r>
      <w:r w:rsidRPr="000D2481" w:rsidR="007C20E2">
        <w:rPr>
          <w:sz w:val="18"/>
        </w:rPr>
        <w:t xml:space="preserve"> </w:t>
      </w:r>
      <w:r w:rsidRPr="000D2481">
        <w:rPr>
          <w:sz w:val="18"/>
        </w:rPr>
        <w:t>dekara</w:t>
      </w:r>
      <w:r w:rsidRPr="000D2481" w:rsidR="007C20E2">
        <w:rPr>
          <w:sz w:val="18"/>
        </w:rPr>
        <w:t xml:space="preserve"> </w:t>
      </w:r>
      <w:r w:rsidRPr="000D2481">
        <w:rPr>
          <w:sz w:val="18"/>
        </w:rPr>
        <w:t>çıkarılmıştır.</w:t>
      </w:r>
      <w:r w:rsidRPr="000D2481" w:rsidR="007C20E2">
        <w:rPr>
          <w:sz w:val="18"/>
        </w:rPr>
        <w:t xml:space="preserve"> </w:t>
      </w:r>
      <w:r w:rsidRPr="000D2481">
        <w:rPr>
          <w:sz w:val="18"/>
        </w:rPr>
        <w:t>Böylece</w:t>
      </w:r>
      <w:r w:rsidRPr="000D2481" w:rsidR="007C20E2">
        <w:rPr>
          <w:sz w:val="18"/>
        </w:rPr>
        <w:t xml:space="preserve"> </w:t>
      </w:r>
      <w:r w:rsidRPr="000D2481">
        <w:rPr>
          <w:sz w:val="18"/>
        </w:rPr>
        <w:t>orman</w:t>
      </w:r>
      <w:r w:rsidRPr="000D2481" w:rsidR="007C20E2">
        <w:rPr>
          <w:sz w:val="18"/>
        </w:rPr>
        <w:t xml:space="preserve"> </w:t>
      </w:r>
      <w:r w:rsidRPr="000D2481">
        <w:rPr>
          <w:sz w:val="18"/>
        </w:rPr>
        <w:t>alanlarımız</w:t>
      </w:r>
      <w:r w:rsidRPr="000D2481" w:rsidR="007C20E2">
        <w:rPr>
          <w:sz w:val="18"/>
        </w:rPr>
        <w:t xml:space="preserve"> </w:t>
      </w:r>
      <w:r w:rsidRPr="000D2481">
        <w:rPr>
          <w:sz w:val="18"/>
        </w:rPr>
        <w:t>15</w:t>
      </w:r>
      <w:r w:rsidRPr="000D2481" w:rsidR="007C20E2">
        <w:rPr>
          <w:sz w:val="18"/>
        </w:rPr>
        <w:t xml:space="preserve"> </w:t>
      </w:r>
      <w:r w:rsidRPr="000D2481">
        <w:rPr>
          <w:sz w:val="18"/>
        </w:rPr>
        <w:t>milyon</w:t>
      </w:r>
      <w:r w:rsidRPr="000D2481" w:rsidR="007C20E2">
        <w:rPr>
          <w:sz w:val="18"/>
        </w:rPr>
        <w:t xml:space="preserve"> </w:t>
      </w:r>
      <w:r w:rsidRPr="000D2481">
        <w:rPr>
          <w:sz w:val="18"/>
        </w:rPr>
        <w:t>dekar</w:t>
      </w:r>
      <w:r w:rsidRPr="000D2481" w:rsidR="007C20E2">
        <w:rPr>
          <w:sz w:val="18"/>
        </w:rPr>
        <w:t xml:space="preserve"> </w:t>
      </w:r>
      <w:r w:rsidRPr="000D2481">
        <w:rPr>
          <w:sz w:val="18"/>
        </w:rPr>
        <w:t>artırılmıştır.</w:t>
      </w:r>
      <w:r w:rsidRPr="000D2481" w:rsidR="007C20E2">
        <w:rPr>
          <w:sz w:val="18"/>
        </w:rPr>
        <w:t xml:space="preserve"> </w:t>
      </w:r>
      <w:r w:rsidRPr="000D2481">
        <w:rPr>
          <w:sz w:val="18"/>
        </w:rPr>
        <w:t>2003</w:t>
      </w:r>
      <w:r w:rsidRPr="000D2481" w:rsidR="007C20E2">
        <w:rPr>
          <w:sz w:val="18"/>
        </w:rPr>
        <w:t xml:space="preserve"> </w:t>
      </w:r>
      <w:r w:rsidRPr="000D2481">
        <w:rPr>
          <w:sz w:val="18"/>
        </w:rPr>
        <w:t>yılından</w:t>
      </w:r>
      <w:r w:rsidRPr="000D2481" w:rsidR="007C20E2">
        <w:rPr>
          <w:sz w:val="18"/>
        </w:rPr>
        <w:t xml:space="preserve"> </w:t>
      </w:r>
      <w:r w:rsidRPr="000D2481">
        <w:rPr>
          <w:sz w:val="18"/>
        </w:rPr>
        <w:t>bugüne</w:t>
      </w:r>
      <w:r w:rsidRPr="000D2481" w:rsidR="007C20E2">
        <w:rPr>
          <w:sz w:val="18"/>
        </w:rPr>
        <w:t xml:space="preserve"> </w:t>
      </w:r>
      <w:r w:rsidRPr="000D2481">
        <w:rPr>
          <w:sz w:val="18"/>
        </w:rPr>
        <w:t>kadar</w:t>
      </w:r>
      <w:r w:rsidRPr="000D2481" w:rsidR="007C20E2">
        <w:rPr>
          <w:sz w:val="18"/>
        </w:rPr>
        <w:t xml:space="preserve"> </w:t>
      </w:r>
      <w:r w:rsidRPr="000D2481">
        <w:rPr>
          <w:sz w:val="18"/>
        </w:rPr>
        <w:t>ağaçlandırma</w:t>
      </w:r>
      <w:r w:rsidRPr="000D2481" w:rsidR="007C20E2">
        <w:rPr>
          <w:sz w:val="18"/>
        </w:rPr>
        <w:t xml:space="preserve"> </w:t>
      </w:r>
      <w:r w:rsidRPr="000D2481">
        <w:rPr>
          <w:sz w:val="18"/>
        </w:rPr>
        <w:t>ve</w:t>
      </w:r>
      <w:r w:rsidRPr="000D2481" w:rsidR="007C20E2">
        <w:rPr>
          <w:sz w:val="18"/>
        </w:rPr>
        <w:t xml:space="preserve"> </w:t>
      </w:r>
      <w:r w:rsidRPr="000D2481">
        <w:rPr>
          <w:sz w:val="18"/>
        </w:rPr>
        <w:t>orman</w:t>
      </w:r>
      <w:r w:rsidRPr="000D2481" w:rsidR="007C20E2">
        <w:rPr>
          <w:sz w:val="18"/>
        </w:rPr>
        <w:t xml:space="preserve"> </w:t>
      </w:r>
      <w:r w:rsidRPr="000D2481">
        <w:rPr>
          <w:sz w:val="18"/>
        </w:rPr>
        <w:t>ıslahı</w:t>
      </w:r>
      <w:r w:rsidRPr="000D2481" w:rsidR="007C20E2">
        <w:rPr>
          <w:sz w:val="18"/>
        </w:rPr>
        <w:t xml:space="preserve"> </w:t>
      </w:r>
      <w:r w:rsidRPr="000D2481">
        <w:rPr>
          <w:sz w:val="18"/>
        </w:rPr>
        <w:t>çalışmaları</w:t>
      </w:r>
      <w:r w:rsidRPr="000D2481" w:rsidR="007C20E2">
        <w:rPr>
          <w:sz w:val="18"/>
        </w:rPr>
        <w:t xml:space="preserve"> </w:t>
      </w:r>
      <w:r w:rsidRPr="000D2481">
        <w:rPr>
          <w:sz w:val="18"/>
        </w:rPr>
        <w:t>5</w:t>
      </w:r>
      <w:r w:rsidRPr="000D2481" w:rsidR="007C20E2">
        <w:rPr>
          <w:sz w:val="18"/>
        </w:rPr>
        <w:t xml:space="preserve"> </w:t>
      </w:r>
      <w:r w:rsidRPr="000D2481">
        <w:rPr>
          <w:sz w:val="18"/>
        </w:rPr>
        <w:t>misli</w:t>
      </w:r>
      <w:r w:rsidRPr="000D2481" w:rsidR="007C20E2">
        <w:rPr>
          <w:sz w:val="18"/>
        </w:rPr>
        <w:t xml:space="preserve"> </w:t>
      </w:r>
      <w:r w:rsidRPr="000D2481">
        <w:rPr>
          <w:sz w:val="18"/>
        </w:rPr>
        <w:t>artırılmıştır.</w:t>
      </w:r>
      <w:r w:rsidRPr="000D2481" w:rsidR="007C20E2">
        <w:rPr>
          <w:sz w:val="18"/>
        </w:rPr>
        <w:t xml:space="preserve"> </w:t>
      </w:r>
      <w:r w:rsidRPr="000D2481">
        <w:rPr>
          <w:sz w:val="18"/>
        </w:rPr>
        <w:t>Yaklaşık</w:t>
      </w:r>
      <w:r w:rsidRPr="000D2481" w:rsidR="007C20E2">
        <w:rPr>
          <w:sz w:val="18"/>
        </w:rPr>
        <w:t xml:space="preserve"> </w:t>
      </w:r>
      <w:r w:rsidRPr="000D2481">
        <w:rPr>
          <w:sz w:val="18"/>
        </w:rPr>
        <w:t>50</w:t>
      </w:r>
      <w:r w:rsidRPr="000D2481" w:rsidR="007C20E2">
        <w:rPr>
          <w:sz w:val="18"/>
        </w:rPr>
        <w:t xml:space="preserve"> </w:t>
      </w:r>
      <w:r w:rsidRPr="000D2481">
        <w:rPr>
          <w:sz w:val="18"/>
        </w:rPr>
        <w:t>milyon</w:t>
      </w:r>
      <w:r w:rsidRPr="000D2481" w:rsidR="007C20E2">
        <w:rPr>
          <w:sz w:val="18"/>
        </w:rPr>
        <w:t xml:space="preserve"> </w:t>
      </w:r>
      <w:r w:rsidRPr="000D2481">
        <w:rPr>
          <w:sz w:val="18"/>
        </w:rPr>
        <w:t>dekar</w:t>
      </w:r>
      <w:r w:rsidRPr="000D2481" w:rsidR="007C20E2">
        <w:rPr>
          <w:sz w:val="18"/>
        </w:rPr>
        <w:t xml:space="preserve"> </w:t>
      </w:r>
      <w:r w:rsidRPr="000D2481">
        <w:rPr>
          <w:sz w:val="18"/>
        </w:rPr>
        <w:t>alanda</w:t>
      </w:r>
      <w:r w:rsidRPr="000D2481" w:rsidR="007C20E2">
        <w:rPr>
          <w:sz w:val="18"/>
        </w:rPr>
        <w:t xml:space="preserve"> </w:t>
      </w:r>
      <w:r w:rsidRPr="000D2481">
        <w:rPr>
          <w:sz w:val="18"/>
        </w:rPr>
        <w:t>çalışma</w:t>
      </w:r>
      <w:r w:rsidRPr="000D2481" w:rsidR="007C20E2">
        <w:rPr>
          <w:sz w:val="18"/>
        </w:rPr>
        <w:t xml:space="preserve"> </w:t>
      </w:r>
      <w:r w:rsidRPr="000D2481">
        <w:rPr>
          <w:sz w:val="18"/>
        </w:rPr>
        <w:t>yapılarak</w:t>
      </w:r>
      <w:r w:rsidRPr="000D2481" w:rsidR="007C20E2">
        <w:rPr>
          <w:sz w:val="18"/>
        </w:rPr>
        <w:t xml:space="preserve"> </w:t>
      </w:r>
      <w:r w:rsidRPr="000D2481">
        <w:rPr>
          <w:sz w:val="18"/>
        </w:rPr>
        <w:t>4</w:t>
      </w:r>
      <w:r w:rsidRPr="000D2481" w:rsidR="007C20E2">
        <w:rPr>
          <w:sz w:val="18"/>
        </w:rPr>
        <w:t xml:space="preserve"> </w:t>
      </w:r>
      <w:r w:rsidRPr="000D2481">
        <w:rPr>
          <w:sz w:val="18"/>
        </w:rPr>
        <w:t>milyar</w:t>
      </w:r>
      <w:r w:rsidRPr="000D2481" w:rsidR="007C20E2">
        <w:rPr>
          <w:sz w:val="18"/>
        </w:rPr>
        <w:t xml:space="preserve"> </w:t>
      </w:r>
      <w:r w:rsidRPr="000D2481">
        <w:rPr>
          <w:sz w:val="18"/>
        </w:rPr>
        <w:t>50</w:t>
      </w:r>
      <w:r w:rsidRPr="000D2481" w:rsidR="007C20E2">
        <w:rPr>
          <w:sz w:val="18"/>
        </w:rPr>
        <w:t xml:space="preserve"> </w:t>
      </w:r>
      <w:r w:rsidRPr="000D2481">
        <w:rPr>
          <w:sz w:val="18"/>
        </w:rPr>
        <w:t>milyon</w:t>
      </w:r>
      <w:r w:rsidRPr="000D2481" w:rsidR="007C20E2">
        <w:rPr>
          <w:sz w:val="18"/>
        </w:rPr>
        <w:t xml:space="preserve"> </w:t>
      </w:r>
      <w:r w:rsidRPr="000D2481">
        <w:rPr>
          <w:sz w:val="18"/>
        </w:rPr>
        <w:t>fidan</w:t>
      </w:r>
      <w:r w:rsidRPr="000D2481" w:rsidR="007C20E2">
        <w:rPr>
          <w:sz w:val="18"/>
        </w:rPr>
        <w:t xml:space="preserve"> </w:t>
      </w:r>
      <w:r w:rsidRPr="000D2481">
        <w:rPr>
          <w:sz w:val="18"/>
        </w:rPr>
        <w:t>toprakla</w:t>
      </w:r>
      <w:r w:rsidRPr="000D2481" w:rsidR="007C20E2">
        <w:rPr>
          <w:sz w:val="18"/>
        </w:rPr>
        <w:t xml:space="preserve"> </w:t>
      </w:r>
      <w:r w:rsidRPr="000D2481">
        <w:rPr>
          <w:sz w:val="18"/>
        </w:rPr>
        <w:t>buluşturulmuştur.</w:t>
      </w:r>
      <w:r w:rsidRPr="000D2481" w:rsidR="007C20E2">
        <w:rPr>
          <w:sz w:val="18"/>
        </w:rPr>
        <w:t xml:space="preserve"> </w:t>
      </w:r>
      <w:r w:rsidRPr="000D2481">
        <w:rPr>
          <w:sz w:val="18"/>
        </w:rPr>
        <w:t>Ağaçlandırmada</w:t>
      </w:r>
      <w:r w:rsidRPr="000D2481" w:rsidR="007C20E2">
        <w:rPr>
          <w:sz w:val="18"/>
        </w:rPr>
        <w:t xml:space="preserve"> </w:t>
      </w:r>
      <w:r w:rsidRPr="000D2481">
        <w:rPr>
          <w:sz w:val="18"/>
        </w:rPr>
        <w:t>dünyanın</w:t>
      </w:r>
      <w:r w:rsidRPr="000D2481" w:rsidR="007C20E2">
        <w:rPr>
          <w:sz w:val="18"/>
        </w:rPr>
        <w:t xml:space="preserve"> </w:t>
      </w:r>
      <w:r w:rsidRPr="000D2481">
        <w:rPr>
          <w:sz w:val="18"/>
        </w:rPr>
        <w:t>en</w:t>
      </w:r>
      <w:r w:rsidRPr="000D2481" w:rsidR="007C20E2">
        <w:rPr>
          <w:sz w:val="18"/>
        </w:rPr>
        <w:t xml:space="preserve"> </w:t>
      </w:r>
      <w:r w:rsidRPr="000D2481">
        <w:rPr>
          <w:sz w:val="18"/>
        </w:rPr>
        <w:t>başarılı</w:t>
      </w:r>
      <w:r w:rsidRPr="000D2481" w:rsidR="007C20E2">
        <w:rPr>
          <w:sz w:val="18"/>
        </w:rPr>
        <w:t xml:space="preserve"> </w:t>
      </w:r>
      <w:r w:rsidRPr="000D2481">
        <w:rPr>
          <w:sz w:val="18"/>
        </w:rPr>
        <w:t>üç</w:t>
      </w:r>
      <w:r w:rsidRPr="000D2481" w:rsidR="007C20E2">
        <w:rPr>
          <w:sz w:val="18"/>
        </w:rPr>
        <w:t xml:space="preserve"> </w:t>
      </w:r>
      <w:r w:rsidRPr="000D2481">
        <w:rPr>
          <w:sz w:val="18"/>
        </w:rPr>
        <w:t>ülkesinden</w:t>
      </w:r>
      <w:r w:rsidRPr="000D2481" w:rsidR="007C20E2">
        <w:rPr>
          <w:sz w:val="18"/>
        </w:rPr>
        <w:t xml:space="preserve"> </w:t>
      </w:r>
      <w:r w:rsidRPr="000D2481">
        <w:rPr>
          <w:sz w:val="18"/>
        </w:rPr>
        <w:t>birisi</w:t>
      </w:r>
      <w:r w:rsidRPr="000D2481" w:rsidR="007C20E2">
        <w:rPr>
          <w:sz w:val="18"/>
        </w:rPr>
        <w:t xml:space="preserve"> </w:t>
      </w:r>
      <w:r w:rsidRPr="000D2481">
        <w:rPr>
          <w:sz w:val="18"/>
        </w:rPr>
        <w:t>olduk.</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Ormancılık</w:t>
      </w:r>
      <w:r w:rsidRPr="000D2481" w:rsidR="007C20E2">
        <w:rPr>
          <w:sz w:val="18"/>
        </w:rPr>
        <w:t xml:space="preserve"> </w:t>
      </w:r>
      <w:r w:rsidRPr="000D2481">
        <w:rPr>
          <w:sz w:val="18"/>
        </w:rPr>
        <w:t>faaliyetlerini</w:t>
      </w:r>
      <w:r w:rsidRPr="000D2481" w:rsidR="007C20E2">
        <w:rPr>
          <w:sz w:val="18"/>
        </w:rPr>
        <w:t xml:space="preserve"> </w:t>
      </w:r>
      <w:r w:rsidRPr="000D2481">
        <w:rPr>
          <w:sz w:val="18"/>
        </w:rPr>
        <w:t>geliştirmek</w:t>
      </w:r>
      <w:r w:rsidRPr="000D2481" w:rsidR="007C20E2">
        <w:rPr>
          <w:sz w:val="18"/>
        </w:rPr>
        <w:t xml:space="preserve"> </w:t>
      </w:r>
      <w:r w:rsidRPr="000D2481">
        <w:rPr>
          <w:sz w:val="18"/>
        </w:rPr>
        <w:t>maksadıyla</w:t>
      </w:r>
      <w:r w:rsidRPr="000D2481" w:rsidR="007C20E2">
        <w:rPr>
          <w:sz w:val="18"/>
        </w:rPr>
        <w:t xml:space="preserve"> </w:t>
      </w:r>
      <w:r w:rsidRPr="000D2481">
        <w:rPr>
          <w:sz w:val="18"/>
        </w:rPr>
        <w:t>ceviz,</w:t>
      </w:r>
      <w:r w:rsidRPr="000D2481" w:rsidR="007C20E2">
        <w:rPr>
          <w:sz w:val="18"/>
        </w:rPr>
        <w:t xml:space="preserve"> </w:t>
      </w:r>
      <w:r w:rsidRPr="000D2481">
        <w:rPr>
          <w:sz w:val="18"/>
        </w:rPr>
        <w:t>badem,</w:t>
      </w:r>
      <w:r w:rsidRPr="000D2481" w:rsidR="007C20E2">
        <w:rPr>
          <w:sz w:val="18"/>
        </w:rPr>
        <w:t xml:space="preserve"> </w:t>
      </w:r>
      <w:r w:rsidRPr="000D2481">
        <w:rPr>
          <w:sz w:val="18"/>
        </w:rPr>
        <w:t>kestane,</w:t>
      </w:r>
      <w:r w:rsidRPr="000D2481" w:rsidR="007C20E2">
        <w:rPr>
          <w:sz w:val="18"/>
        </w:rPr>
        <w:t xml:space="preserve"> </w:t>
      </w:r>
      <w:r w:rsidRPr="000D2481">
        <w:rPr>
          <w:sz w:val="18"/>
        </w:rPr>
        <w:t>dut,</w:t>
      </w:r>
      <w:r w:rsidRPr="000D2481" w:rsidR="007C20E2">
        <w:rPr>
          <w:sz w:val="18"/>
        </w:rPr>
        <w:t xml:space="preserve"> </w:t>
      </w:r>
      <w:r w:rsidRPr="000D2481">
        <w:rPr>
          <w:sz w:val="18"/>
        </w:rPr>
        <w:t>salep,</w:t>
      </w:r>
      <w:r w:rsidRPr="000D2481" w:rsidR="007C20E2">
        <w:rPr>
          <w:sz w:val="18"/>
        </w:rPr>
        <w:t xml:space="preserve"> </w:t>
      </w:r>
      <w:r w:rsidRPr="000D2481">
        <w:rPr>
          <w:sz w:val="18"/>
        </w:rPr>
        <w:t>trüf</w:t>
      </w:r>
      <w:r w:rsidRPr="000D2481" w:rsidR="007C20E2">
        <w:rPr>
          <w:sz w:val="18"/>
        </w:rPr>
        <w:t xml:space="preserve"> </w:t>
      </w:r>
      <w:r w:rsidRPr="000D2481">
        <w:rPr>
          <w:sz w:val="18"/>
        </w:rPr>
        <w:t>mantarı,</w:t>
      </w:r>
      <w:r w:rsidRPr="000D2481" w:rsidR="007C20E2">
        <w:rPr>
          <w:sz w:val="18"/>
        </w:rPr>
        <w:t xml:space="preserve"> </w:t>
      </w:r>
      <w:r w:rsidRPr="000D2481">
        <w:rPr>
          <w:sz w:val="18"/>
        </w:rPr>
        <w:t>yol</w:t>
      </w:r>
      <w:r w:rsidRPr="000D2481" w:rsidR="007C20E2">
        <w:rPr>
          <w:sz w:val="18"/>
        </w:rPr>
        <w:t xml:space="preserve"> </w:t>
      </w:r>
      <w:r w:rsidRPr="000D2481">
        <w:rPr>
          <w:sz w:val="18"/>
        </w:rPr>
        <w:t>kenarı</w:t>
      </w:r>
      <w:r w:rsidRPr="000D2481" w:rsidR="007C20E2">
        <w:rPr>
          <w:sz w:val="18"/>
        </w:rPr>
        <w:t xml:space="preserve"> </w:t>
      </w:r>
      <w:r w:rsidRPr="000D2481">
        <w:rPr>
          <w:sz w:val="18"/>
        </w:rPr>
        <w:t>ağaçlandırması</w:t>
      </w:r>
      <w:r w:rsidRPr="000D2481" w:rsidR="007C20E2">
        <w:rPr>
          <w:sz w:val="18"/>
        </w:rPr>
        <w:t xml:space="preserve"> </w:t>
      </w:r>
      <w:r w:rsidRPr="000D2481">
        <w:rPr>
          <w:sz w:val="18"/>
        </w:rPr>
        <w:t>gibi</w:t>
      </w:r>
      <w:r w:rsidRPr="000D2481" w:rsidR="007C20E2">
        <w:rPr>
          <w:sz w:val="18"/>
        </w:rPr>
        <w:t xml:space="preserve"> </w:t>
      </w:r>
      <w:r w:rsidRPr="000D2481">
        <w:rPr>
          <w:sz w:val="18"/>
        </w:rPr>
        <w:t>38</w:t>
      </w:r>
      <w:r w:rsidRPr="000D2481" w:rsidR="007C20E2">
        <w:rPr>
          <w:sz w:val="18"/>
        </w:rPr>
        <w:t xml:space="preserve"> </w:t>
      </w:r>
      <w:r w:rsidRPr="000D2481">
        <w:rPr>
          <w:sz w:val="18"/>
        </w:rPr>
        <w:t>alanda</w:t>
      </w:r>
      <w:r w:rsidRPr="000D2481" w:rsidR="007C20E2">
        <w:rPr>
          <w:sz w:val="18"/>
        </w:rPr>
        <w:t xml:space="preserve"> </w:t>
      </w:r>
      <w:r w:rsidRPr="000D2481">
        <w:rPr>
          <w:sz w:val="18"/>
        </w:rPr>
        <w:t>eylem</w:t>
      </w:r>
      <w:r w:rsidRPr="000D2481" w:rsidR="007C20E2">
        <w:rPr>
          <w:sz w:val="18"/>
        </w:rPr>
        <w:t xml:space="preserve"> </w:t>
      </w:r>
      <w:r w:rsidRPr="000D2481">
        <w:rPr>
          <w:sz w:val="18"/>
        </w:rPr>
        <w:t>planları</w:t>
      </w:r>
      <w:r w:rsidRPr="000D2481" w:rsidR="007C20E2">
        <w:rPr>
          <w:sz w:val="18"/>
        </w:rPr>
        <w:t xml:space="preserve"> </w:t>
      </w:r>
      <w:r w:rsidRPr="000D2481">
        <w:rPr>
          <w:sz w:val="18"/>
        </w:rPr>
        <w:t>hazırlayarak</w:t>
      </w:r>
      <w:r w:rsidRPr="000D2481" w:rsidR="007C20E2">
        <w:rPr>
          <w:sz w:val="18"/>
        </w:rPr>
        <w:t xml:space="preserve"> </w:t>
      </w:r>
      <w:r w:rsidRPr="000D2481">
        <w:rPr>
          <w:sz w:val="18"/>
        </w:rPr>
        <w:t>uygulamaya</w:t>
      </w:r>
      <w:r w:rsidRPr="000D2481" w:rsidR="007C20E2">
        <w:rPr>
          <w:sz w:val="18"/>
        </w:rPr>
        <w:t xml:space="preserve"> </w:t>
      </w:r>
      <w:r w:rsidRPr="000D2481">
        <w:rPr>
          <w:sz w:val="18"/>
        </w:rPr>
        <w:t>koyduk.</w:t>
      </w:r>
      <w:r w:rsidRPr="000D2481" w:rsidR="007C20E2">
        <w:rPr>
          <w:sz w:val="18"/>
        </w:rPr>
        <w:t xml:space="preserve"> </w:t>
      </w:r>
      <w:r w:rsidRPr="000D2481">
        <w:rPr>
          <w:sz w:val="18"/>
        </w:rPr>
        <w:t>Sektörde</w:t>
      </w:r>
      <w:r w:rsidRPr="000D2481" w:rsidR="007C20E2">
        <w:rPr>
          <w:sz w:val="18"/>
        </w:rPr>
        <w:t xml:space="preserve"> </w:t>
      </w:r>
      <w:r w:rsidRPr="000D2481">
        <w:rPr>
          <w:sz w:val="18"/>
        </w:rPr>
        <w:t>dışa</w:t>
      </w:r>
      <w:r w:rsidRPr="000D2481" w:rsidR="007C20E2">
        <w:rPr>
          <w:sz w:val="18"/>
        </w:rPr>
        <w:t xml:space="preserve"> </w:t>
      </w:r>
      <w:r w:rsidRPr="000D2481">
        <w:rPr>
          <w:sz w:val="18"/>
        </w:rPr>
        <w:t>bağımlılığı</w:t>
      </w:r>
      <w:r w:rsidRPr="000D2481" w:rsidR="007C20E2">
        <w:rPr>
          <w:sz w:val="18"/>
        </w:rPr>
        <w:t xml:space="preserve"> </w:t>
      </w:r>
      <w:r w:rsidRPr="000D2481">
        <w:rPr>
          <w:sz w:val="18"/>
        </w:rPr>
        <w:t>azaltmak</w:t>
      </w:r>
      <w:r w:rsidRPr="000D2481" w:rsidR="007C20E2">
        <w:rPr>
          <w:sz w:val="18"/>
        </w:rPr>
        <w:t xml:space="preserve"> </w:t>
      </w:r>
      <w:r w:rsidRPr="000D2481">
        <w:rPr>
          <w:sz w:val="18"/>
        </w:rPr>
        <w:t>için</w:t>
      </w:r>
      <w:r w:rsidRPr="000D2481" w:rsidR="007C20E2">
        <w:rPr>
          <w:sz w:val="18"/>
        </w:rPr>
        <w:t xml:space="preserve"> </w:t>
      </w:r>
      <w:r w:rsidRPr="000D2481">
        <w:rPr>
          <w:sz w:val="18"/>
        </w:rPr>
        <w:t>2002</w:t>
      </w:r>
      <w:r w:rsidRPr="000D2481" w:rsidR="007C20E2">
        <w:rPr>
          <w:sz w:val="18"/>
        </w:rPr>
        <w:t xml:space="preserve"> </w:t>
      </w:r>
      <w:r w:rsidRPr="000D2481">
        <w:rPr>
          <w:sz w:val="18"/>
        </w:rPr>
        <w:t>yılında</w:t>
      </w:r>
      <w:r w:rsidRPr="000D2481" w:rsidR="007C20E2">
        <w:rPr>
          <w:sz w:val="18"/>
        </w:rPr>
        <w:t xml:space="preserve"> </w:t>
      </w:r>
      <w:r w:rsidRPr="000D2481">
        <w:rPr>
          <w:sz w:val="18"/>
        </w:rPr>
        <w:t>13</w:t>
      </w:r>
      <w:r w:rsidRPr="000D2481" w:rsidR="007C20E2">
        <w:rPr>
          <w:sz w:val="18"/>
        </w:rPr>
        <w:t xml:space="preserve"> </w:t>
      </w:r>
      <w:r w:rsidRPr="000D2481">
        <w:rPr>
          <w:sz w:val="18"/>
        </w:rPr>
        <w:t>milyon</w:t>
      </w:r>
      <w:r w:rsidRPr="000D2481" w:rsidR="007C20E2">
        <w:rPr>
          <w:sz w:val="18"/>
        </w:rPr>
        <w:t xml:space="preserve"> </w:t>
      </w:r>
      <w:r w:rsidRPr="000D2481">
        <w:rPr>
          <w:sz w:val="18"/>
        </w:rPr>
        <w:t>700</w:t>
      </w:r>
      <w:r w:rsidRPr="000D2481" w:rsidR="007C20E2">
        <w:rPr>
          <w:sz w:val="18"/>
        </w:rPr>
        <w:t xml:space="preserve"> </w:t>
      </w:r>
      <w:r w:rsidRPr="000D2481">
        <w:rPr>
          <w:sz w:val="18"/>
        </w:rPr>
        <w:t>bin</w:t>
      </w:r>
      <w:r w:rsidRPr="000D2481" w:rsidR="007C20E2">
        <w:rPr>
          <w:sz w:val="18"/>
        </w:rPr>
        <w:t xml:space="preserve"> </w:t>
      </w:r>
      <w:r w:rsidRPr="000D2481">
        <w:rPr>
          <w:sz w:val="18"/>
        </w:rPr>
        <w:t>metreküp</w:t>
      </w:r>
      <w:r w:rsidRPr="000D2481" w:rsidR="007C20E2">
        <w:rPr>
          <w:sz w:val="18"/>
        </w:rPr>
        <w:t xml:space="preserve"> </w:t>
      </w:r>
      <w:r w:rsidRPr="000D2481">
        <w:rPr>
          <w:sz w:val="18"/>
        </w:rPr>
        <w:t>olan</w:t>
      </w:r>
      <w:r w:rsidRPr="000D2481" w:rsidR="007C20E2">
        <w:rPr>
          <w:sz w:val="18"/>
        </w:rPr>
        <w:t xml:space="preserve"> </w:t>
      </w:r>
      <w:r w:rsidRPr="000D2481">
        <w:rPr>
          <w:sz w:val="18"/>
        </w:rPr>
        <w:t>endüstriyel</w:t>
      </w:r>
      <w:r w:rsidRPr="000D2481" w:rsidR="007C20E2">
        <w:rPr>
          <w:sz w:val="18"/>
        </w:rPr>
        <w:t xml:space="preserve"> </w:t>
      </w:r>
      <w:r w:rsidRPr="000D2481">
        <w:rPr>
          <w:sz w:val="18"/>
        </w:rPr>
        <w:t>odun</w:t>
      </w:r>
      <w:r w:rsidRPr="000D2481" w:rsidR="007C20E2">
        <w:rPr>
          <w:sz w:val="18"/>
        </w:rPr>
        <w:t xml:space="preserve"> </w:t>
      </w:r>
      <w:r w:rsidRPr="000D2481">
        <w:rPr>
          <w:sz w:val="18"/>
        </w:rPr>
        <w:t>üretimi</w:t>
      </w:r>
      <w:r w:rsidRPr="000D2481" w:rsidR="007C20E2">
        <w:rPr>
          <w:sz w:val="18"/>
        </w:rPr>
        <w:t xml:space="preserve"> </w:t>
      </w:r>
      <w:r w:rsidRPr="000D2481">
        <w:rPr>
          <w:sz w:val="18"/>
        </w:rPr>
        <w:t>2017</w:t>
      </w:r>
      <w:r w:rsidRPr="000D2481" w:rsidR="007C20E2">
        <w:rPr>
          <w:sz w:val="18"/>
        </w:rPr>
        <w:t xml:space="preserve"> </w:t>
      </w:r>
      <w:r w:rsidRPr="000D2481">
        <w:rPr>
          <w:sz w:val="18"/>
        </w:rPr>
        <w:t>yılında</w:t>
      </w:r>
      <w:r w:rsidRPr="000D2481" w:rsidR="007C20E2">
        <w:rPr>
          <w:sz w:val="18"/>
        </w:rPr>
        <w:t xml:space="preserve"> </w:t>
      </w:r>
      <w:r w:rsidRPr="000D2481">
        <w:rPr>
          <w:sz w:val="18"/>
        </w:rPr>
        <w:t>17</w:t>
      </w:r>
      <w:r w:rsidRPr="000D2481" w:rsidR="007C20E2">
        <w:rPr>
          <w:sz w:val="18"/>
        </w:rPr>
        <w:t xml:space="preserve"> </w:t>
      </w:r>
      <w:r w:rsidRPr="000D2481">
        <w:rPr>
          <w:sz w:val="18"/>
        </w:rPr>
        <w:t>milyon</w:t>
      </w:r>
      <w:r w:rsidRPr="000D2481" w:rsidR="007C20E2">
        <w:rPr>
          <w:sz w:val="18"/>
        </w:rPr>
        <w:t xml:space="preserve"> </w:t>
      </w:r>
      <w:r w:rsidRPr="000D2481">
        <w:rPr>
          <w:sz w:val="18"/>
        </w:rPr>
        <w:t>101</w:t>
      </w:r>
      <w:r w:rsidRPr="000D2481" w:rsidR="007C20E2">
        <w:rPr>
          <w:sz w:val="18"/>
        </w:rPr>
        <w:t xml:space="preserve"> </w:t>
      </w:r>
      <w:r w:rsidRPr="000D2481">
        <w:rPr>
          <w:sz w:val="18"/>
        </w:rPr>
        <w:t>bin</w:t>
      </w:r>
      <w:r w:rsidRPr="000D2481" w:rsidR="007C20E2">
        <w:rPr>
          <w:sz w:val="18"/>
        </w:rPr>
        <w:t xml:space="preserve"> </w:t>
      </w:r>
      <w:r w:rsidRPr="000D2481">
        <w:rPr>
          <w:sz w:val="18"/>
        </w:rPr>
        <w:t>metreküpe</w:t>
      </w:r>
      <w:r w:rsidRPr="000D2481" w:rsidR="007C20E2">
        <w:rPr>
          <w:sz w:val="18"/>
        </w:rPr>
        <w:t xml:space="preserve"> </w:t>
      </w:r>
      <w:r w:rsidRPr="000D2481">
        <w:rPr>
          <w:sz w:val="18"/>
        </w:rPr>
        <w:t>çıkartılmıştır.</w:t>
      </w:r>
      <w:r w:rsidRPr="000D2481" w:rsidR="007C20E2">
        <w:rPr>
          <w:sz w:val="18"/>
        </w:rPr>
        <w:t xml:space="preserve"> </w:t>
      </w:r>
      <w:r w:rsidRPr="000D2481">
        <w:rPr>
          <w:sz w:val="18"/>
        </w:rPr>
        <w:t>Hedefimiz,</w:t>
      </w:r>
      <w:r w:rsidRPr="000D2481" w:rsidR="007C20E2">
        <w:rPr>
          <w:sz w:val="18"/>
        </w:rPr>
        <w:t xml:space="preserve"> </w:t>
      </w:r>
      <w:r w:rsidRPr="000D2481">
        <w:rPr>
          <w:sz w:val="18"/>
        </w:rPr>
        <w:t>2019</w:t>
      </w:r>
      <w:r w:rsidRPr="000D2481" w:rsidR="007C20E2">
        <w:rPr>
          <w:sz w:val="18"/>
        </w:rPr>
        <w:t xml:space="preserve"> </w:t>
      </w:r>
      <w:r w:rsidRPr="000D2481">
        <w:rPr>
          <w:sz w:val="18"/>
        </w:rPr>
        <w:t>yılı</w:t>
      </w:r>
      <w:r w:rsidRPr="000D2481" w:rsidR="007C20E2">
        <w:rPr>
          <w:sz w:val="18"/>
        </w:rPr>
        <w:t xml:space="preserve"> </w:t>
      </w:r>
      <w:r w:rsidRPr="000D2481">
        <w:rPr>
          <w:sz w:val="18"/>
        </w:rPr>
        <w:t>sonuna</w:t>
      </w:r>
      <w:r w:rsidRPr="000D2481" w:rsidR="007C20E2">
        <w:rPr>
          <w:sz w:val="18"/>
        </w:rPr>
        <w:t xml:space="preserve"> </w:t>
      </w:r>
      <w:r w:rsidRPr="000D2481">
        <w:rPr>
          <w:sz w:val="18"/>
        </w:rPr>
        <w:t>kadar</w:t>
      </w:r>
      <w:r w:rsidRPr="000D2481" w:rsidR="007C20E2">
        <w:rPr>
          <w:sz w:val="18"/>
        </w:rPr>
        <w:t xml:space="preserve"> </w:t>
      </w:r>
      <w:r w:rsidRPr="000D2481">
        <w:rPr>
          <w:sz w:val="18"/>
        </w:rPr>
        <w:t>18,5</w:t>
      </w:r>
      <w:r w:rsidRPr="000D2481" w:rsidR="007C20E2">
        <w:rPr>
          <w:sz w:val="18"/>
        </w:rPr>
        <w:t xml:space="preserve"> </w:t>
      </w:r>
      <w:r w:rsidRPr="000D2481">
        <w:rPr>
          <w:sz w:val="18"/>
        </w:rPr>
        <w:t>milyon</w:t>
      </w:r>
      <w:r w:rsidRPr="000D2481" w:rsidR="007C20E2">
        <w:rPr>
          <w:sz w:val="18"/>
        </w:rPr>
        <w:t xml:space="preserve"> </w:t>
      </w:r>
      <w:r w:rsidRPr="000D2481">
        <w:rPr>
          <w:sz w:val="18"/>
        </w:rPr>
        <w:t>metreküpe</w:t>
      </w:r>
      <w:r w:rsidRPr="000D2481" w:rsidR="007C20E2">
        <w:rPr>
          <w:sz w:val="18"/>
        </w:rPr>
        <w:t xml:space="preserve"> </w:t>
      </w:r>
      <w:r w:rsidRPr="000D2481">
        <w:rPr>
          <w:sz w:val="18"/>
        </w:rPr>
        <w:t>çıkartmaktır.</w:t>
      </w:r>
      <w:r w:rsidRPr="000D2481" w:rsidR="007C20E2">
        <w:rPr>
          <w:sz w:val="18"/>
        </w:rPr>
        <w:t xml:space="preserve"> </w:t>
      </w:r>
      <w:r w:rsidRPr="000D2481">
        <w:rPr>
          <w:sz w:val="18"/>
        </w:rPr>
        <w:t>Her</w:t>
      </w:r>
      <w:r w:rsidRPr="000D2481" w:rsidR="007C20E2">
        <w:rPr>
          <w:sz w:val="18"/>
        </w:rPr>
        <w:t xml:space="preserve"> </w:t>
      </w:r>
      <w:r w:rsidRPr="000D2481">
        <w:rPr>
          <w:sz w:val="18"/>
        </w:rPr>
        <w:t>daim</w:t>
      </w:r>
      <w:r w:rsidRPr="000D2481" w:rsidR="007C20E2">
        <w:rPr>
          <w:sz w:val="18"/>
        </w:rPr>
        <w:t xml:space="preserve"> </w:t>
      </w:r>
      <w:r w:rsidRPr="000D2481">
        <w:rPr>
          <w:sz w:val="18"/>
        </w:rPr>
        <w:t>yanında</w:t>
      </w:r>
      <w:r w:rsidRPr="000D2481" w:rsidR="007C20E2">
        <w:rPr>
          <w:sz w:val="18"/>
        </w:rPr>
        <w:t xml:space="preserve"> </w:t>
      </w:r>
      <w:r w:rsidRPr="000D2481">
        <w:rPr>
          <w:sz w:val="18"/>
        </w:rPr>
        <w:t>olduğumuz</w:t>
      </w:r>
      <w:r w:rsidRPr="000D2481" w:rsidR="007C20E2">
        <w:rPr>
          <w:sz w:val="18"/>
        </w:rPr>
        <w:t xml:space="preserve"> </w:t>
      </w:r>
      <w:r w:rsidRPr="000D2481">
        <w:rPr>
          <w:sz w:val="18"/>
        </w:rPr>
        <w:t>orman</w:t>
      </w:r>
      <w:r w:rsidRPr="000D2481" w:rsidR="007C20E2">
        <w:rPr>
          <w:sz w:val="18"/>
        </w:rPr>
        <w:t xml:space="preserve"> </w:t>
      </w:r>
      <w:r w:rsidRPr="000D2481">
        <w:rPr>
          <w:sz w:val="18"/>
        </w:rPr>
        <w:t>köylümüze</w:t>
      </w:r>
      <w:r w:rsidRPr="000D2481" w:rsidR="007C20E2">
        <w:rPr>
          <w:sz w:val="18"/>
        </w:rPr>
        <w:t xml:space="preserve"> </w:t>
      </w:r>
      <w:r w:rsidRPr="000D2481">
        <w:rPr>
          <w:sz w:val="18"/>
        </w:rPr>
        <w:t>son</w:t>
      </w:r>
      <w:r w:rsidRPr="000D2481" w:rsidR="007C20E2">
        <w:rPr>
          <w:sz w:val="18"/>
        </w:rPr>
        <w:t xml:space="preserve"> </w:t>
      </w:r>
      <w:r w:rsidRPr="000D2481">
        <w:rPr>
          <w:sz w:val="18"/>
        </w:rPr>
        <w:t>on</w:t>
      </w:r>
      <w:r w:rsidRPr="000D2481" w:rsidR="007C20E2">
        <w:rPr>
          <w:sz w:val="18"/>
        </w:rPr>
        <w:t xml:space="preserve"> </w:t>
      </w:r>
      <w:r w:rsidRPr="000D2481">
        <w:rPr>
          <w:sz w:val="18"/>
        </w:rPr>
        <w:t>beş</w:t>
      </w:r>
      <w:r w:rsidRPr="000D2481" w:rsidR="007C20E2">
        <w:rPr>
          <w:sz w:val="18"/>
        </w:rPr>
        <w:t xml:space="preserve"> </w:t>
      </w:r>
      <w:r w:rsidRPr="000D2481">
        <w:rPr>
          <w:sz w:val="18"/>
        </w:rPr>
        <w:t>yılda</w:t>
      </w:r>
      <w:r w:rsidRPr="000D2481" w:rsidR="007C20E2">
        <w:rPr>
          <w:sz w:val="18"/>
        </w:rPr>
        <w:t xml:space="preserve"> </w:t>
      </w:r>
      <w:r w:rsidRPr="000D2481">
        <w:rPr>
          <w:sz w:val="18"/>
        </w:rPr>
        <w:t>yaptığımız</w:t>
      </w:r>
      <w:r w:rsidRPr="000D2481" w:rsidR="007C20E2">
        <w:rPr>
          <w:sz w:val="18"/>
        </w:rPr>
        <w:t xml:space="preserve"> </w:t>
      </w:r>
      <w:r w:rsidRPr="000D2481">
        <w:rPr>
          <w:sz w:val="18"/>
        </w:rPr>
        <w:t>doğrudan</w:t>
      </w:r>
      <w:r w:rsidRPr="000D2481" w:rsidR="007C20E2">
        <w:rPr>
          <w:sz w:val="18"/>
        </w:rPr>
        <w:t xml:space="preserve"> </w:t>
      </w:r>
      <w:r w:rsidRPr="000D2481">
        <w:rPr>
          <w:sz w:val="18"/>
        </w:rPr>
        <w:t>destekler</w:t>
      </w:r>
      <w:r w:rsidRPr="000D2481" w:rsidR="007C20E2">
        <w:rPr>
          <w:sz w:val="18"/>
        </w:rPr>
        <w:t xml:space="preserve"> </w:t>
      </w:r>
      <w:r w:rsidRPr="000D2481">
        <w:rPr>
          <w:sz w:val="18"/>
        </w:rPr>
        <w:t>ve</w:t>
      </w:r>
      <w:r w:rsidRPr="000D2481" w:rsidR="007C20E2">
        <w:rPr>
          <w:sz w:val="18"/>
        </w:rPr>
        <w:t xml:space="preserve"> </w:t>
      </w:r>
      <w:r w:rsidRPr="000D2481">
        <w:rPr>
          <w:sz w:val="18"/>
        </w:rPr>
        <w:t>ormancılık</w:t>
      </w:r>
      <w:r w:rsidRPr="000D2481" w:rsidR="007C20E2">
        <w:rPr>
          <w:sz w:val="18"/>
        </w:rPr>
        <w:t xml:space="preserve"> </w:t>
      </w:r>
      <w:r w:rsidRPr="000D2481">
        <w:rPr>
          <w:sz w:val="18"/>
        </w:rPr>
        <w:t>faaliyetleri</w:t>
      </w:r>
      <w:r w:rsidRPr="000D2481" w:rsidR="007C20E2">
        <w:rPr>
          <w:sz w:val="18"/>
        </w:rPr>
        <w:t xml:space="preserve"> </w:t>
      </w:r>
      <w:r w:rsidRPr="000D2481">
        <w:rPr>
          <w:sz w:val="18"/>
        </w:rPr>
        <w:t>için</w:t>
      </w:r>
      <w:r w:rsidRPr="000D2481" w:rsidR="007C20E2">
        <w:rPr>
          <w:sz w:val="18"/>
        </w:rPr>
        <w:t xml:space="preserve"> </w:t>
      </w:r>
      <w:r w:rsidRPr="000D2481">
        <w:rPr>
          <w:sz w:val="18"/>
        </w:rPr>
        <w:t>14,5</w:t>
      </w:r>
      <w:r w:rsidRPr="000D2481" w:rsidR="007C20E2">
        <w:rPr>
          <w:sz w:val="18"/>
        </w:rPr>
        <w:t xml:space="preserve"> </w:t>
      </w:r>
      <w:r w:rsidRPr="000D2481">
        <w:rPr>
          <w:sz w:val="18"/>
        </w:rPr>
        <w:t>milyar</w:t>
      </w:r>
      <w:r w:rsidRPr="000D2481" w:rsidR="007C20E2">
        <w:rPr>
          <w:sz w:val="18"/>
        </w:rPr>
        <w:t xml:space="preserve"> </w:t>
      </w:r>
      <w:r w:rsidRPr="000D2481">
        <w:rPr>
          <w:sz w:val="18"/>
        </w:rPr>
        <w:t>lira</w:t>
      </w:r>
      <w:r w:rsidRPr="000D2481" w:rsidR="007C20E2">
        <w:rPr>
          <w:sz w:val="18"/>
        </w:rPr>
        <w:t xml:space="preserve"> </w:t>
      </w:r>
      <w:r w:rsidRPr="000D2481">
        <w:rPr>
          <w:sz w:val="18"/>
        </w:rPr>
        <w:t>gelir</w:t>
      </w:r>
      <w:r w:rsidRPr="000D2481" w:rsidR="007C20E2">
        <w:rPr>
          <w:sz w:val="18"/>
        </w:rPr>
        <w:t xml:space="preserve"> </w:t>
      </w:r>
      <w:r w:rsidRPr="000D2481">
        <w:rPr>
          <w:sz w:val="18"/>
        </w:rPr>
        <w:t>sağladık.</w:t>
      </w:r>
      <w:r w:rsidRPr="000D2481" w:rsidR="007C20E2">
        <w:rPr>
          <w:sz w:val="18"/>
        </w:rPr>
        <w:t xml:space="preserve"> </w:t>
      </w:r>
      <w:r w:rsidRPr="000D2481">
        <w:rPr>
          <w:sz w:val="18"/>
        </w:rPr>
        <w:t>2018</w:t>
      </w:r>
      <w:r w:rsidRPr="000D2481" w:rsidR="007C20E2">
        <w:rPr>
          <w:sz w:val="18"/>
        </w:rPr>
        <w:t xml:space="preserve"> </w:t>
      </w:r>
      <w:r w:rsidRPr="000D2481">
        <w:rPr>
          <w:sz w:val="18"/>
        </w:rPr>
        <w:t>ve</w:t>
      </w:r>
      <w:r w:rsidRPr="000D2481" w:rsidR="007C20E2">
        <w:rPr>
          <w:sz w:val="18"/>
        </w:rPr>
        <w:t xml:space="preserve"> </w:t>
      </w:r>
      <w:r w:rsidRPr="000D2481">
        <w:rPr>
          <w:sz w:val="18"/>
        </w:rPr>
        <w:t>2019</w:t>
      </w:r>
      <w:r w:rsidRPr="000D2481" w:rsidR="007C20E2">
        <w:rPr>
          <w:sz w:val="18"/>
        </w:rPr>
        <w:t xml:space="preserve"> </w:t>
      </w:r>
      <w:r w:rsidRPr="000D2481">
        <w:rPr>
          <w:sz w:val="18"/>
        </w:rPr>
        <w:t>yıllarında</w:t>
      </w:r>
      <w:r w:rsidRPr="000D2481" w:rsidR="007C20E2">
        <w:rPr>
          <w:sz w:val="18"/>
        </w:rPr>
        <w:t xml:space="preserve"> </w:t>
      </w:r>
      <w:r w:rsidRPr="000D2481">
        <w:rPr>
          <w:sz w:val="18"/>
        </w:rPr>
        <w:t>toplam</w:t>
      </w:r>
      <w:r w:rsidRPr="000D2481" w:rsidR="007C20E2">
        <w:rPr>
          <w:sz w:val="18"/>
        </w:rPr>
        <w:t xml:space="preserve"> </w:t>
      </w:r>
      <w:r w:rsidRPr="000D2481">
        <w:rPr>
          <w:sz w:val="18"/>
        </w:rPr>
        <w:t>3,6</w:t>
      </w:r>
      <w:r w:rsidRPr="000D2481" w:rsidR="007C20E2">
        <w:rPr>
          <w:sz w:val="18"/>
        </w:rPr>
        <w:t xml:space="preserve"> </w:t>
      </w:r>
      <w:r w:rsidRPr="000D2481">
        <w:rPr>
          <w:sz w:val="18"/>
        </w:rPr>
        <w:t>milyar</w:t>
      </w:r>
      <w:r w:rsidRPr="000D2481" w:rsidR="007C20E2">
        <w:rPr>
          <w:sz w:val="18"/>
        </w:rPr>
        <w:t xml:space="preserve"> </w:t>
      </w:r>
      <w:r w:rsidRPr="000D2481">
        <w:rPr>
          <w:sz w:val="18"/>
        </w:rPr>
        <w:t>lira</w:t>
      </w:r>
      <w:r w:rsidRPr="000D2481" w:rsidR="007C20E2">
        <w:rPr>
          <w:sz w:val="18"/>
        </w:rPr>
        <w:t xml:space="preserve"> </w:t>
      </w:r>
      <w:r w:rsidRPr="000D2481">
        <w:rPr>
          <w:sz w:val="18"/>
        </w:rPr>
        <w:t>daha</w:t>
      </w:r>
      <w:r w:rsidRPr="000D2481" w:rsidR="007C20E2">
        <w:rPr>
          <w:sz w:val="18"/>
        </w:rPr>
        <w:t xml:space="preserve"> </w:t>
      </w:r>
      <w:r w:rsidRPr="000D2481">
        <w:rPr>
          <w:sz w:val="18"/>
        </w:rPr>
        <w:t>gelir</w:t>
      </w:r>
      <w:r w:rsidRPr="000D2481" w:rsidR="007C20E2">
        <w:rPr>
          <w:sz w:val="18"/>
        </w:rPr>
        <w:t xml:space="preserve"> </w:t>
      </w:r>
      <w:r w:rsidRPr="000D2481">
        <w:rPr>
          <w:sz w:val="18"/>
        </w:rPr>
        <w:t>sağlanacaktır.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Ormanlarımızda</w:t>
      </w:r>
      <w:r w:rsidRPr="000D2481" w:rsidR="007C20E2">
        <w:rPr>
          <w:sz w:val="18"/>
        </w:rPr>
        <w:t xml:space="preserve"> </w:t>
      </w:r>
      <w:r w:rsidRPr="000D2481">
        <w:rPr>
          <w:sz w:val="18"/>
        </w:rPr>
        <w:t>vahidi</w:t>
      </w:r>
      <w:r w:rsidRPr="000D2481" w:rsidR="007C20E2">
        <w:rPr>
          <w:sz w:val="18"/>
        </w:rPr>
        <w:t xml:space="preserve"> </w:t>
      </w:r>
      <w:r w:rsidRPr="000D2481">
        <w:rPr>
          <w:sz w:val="18"/>
        </w:rPr>
        <w:t>fiyat</w:t>
      </w:r>
      <w:r w:rsidRPr="000D2481" w:rsidR="007C20E2">
        <w:rPr>
          <w:sz w:val="18"/>
        </w:rPr>
        <w:t xml:space="preserve"> </w:t>
      </w:r>
      <w:r w:rsidRPr="000D2481">
        <w:rPr>
          <w:sz w:val="18"/>
        </w:rPr>
        <w:t>esasına</w:t>
      </w:r>
      <w:r w:rsidRPr="000D2481" w:rsidR="007C20E2">
        <w:rPr>
          <w:sz w:val="18"/>
        </w:rPr>
        <w:t xml:space="preserve"> </w:t>
      </w:r>
      <w:r w:rsidRPr="000D2481">
        <w:rPr>
          <w:sz w:val="18"/>
        </w:rPr>
        <w:t>göre</w:t>
      </w:r>
      <w:r w:rsidRPr="000D2481" w:rsidR="007C20E2">
        <w:rPr>
          <w:sz w:val="18"/>
        </w:rPr>
        <w:t xml:space="preserve"> </w:t>
      </w:r>
      <w:r w:rsidRPr="000D2481">
        <w:rPr>
          <w:sz w:val="18"/>
        </w:rPr>
        <w:t>üretim</w:t>
      </w:r>
      <w:r w:rsidRPr="000D2481" w:rsidR="007C20E2">
        <w:rPr>
          <w:sz w:val="18"/>
        </w:rPr>
        <w:t xml:space="preserve"> </w:t>
      </w:r>
      <w:r w:rsidRPr="000D2481">
        <w:rPr>
          <w:sz w:val="18"/>
        </w:rPr>
        <w:t>işlemlerinde</w:t>
      </w:r>
      <w:r w:rsidRPr="000D2481" w:rsidR="007C20E2">
        <w:rPr>
          <w:sz w:val="18"/>
        </w:rPr>
        <w:t xml:space="preserve"> </w:t>
      </w:r>
      <w:r w:rsidRPr="000D2481">
        <w:rPr>
          <w:sz w:val="18"/>
        </w:rPr>
        <w:t>birim</w:t>
      </w:r>
      <w:r w:rsidRPr="000D2481" w:rsidR="007C20E2">
        <w:rPr>
          <w:sz w:val="18"/>
        </w:rPr>
        <w:t xml:space="preserve"> </w:t>
      </w:r>
      <w:r w:rsidRPr="000D2481">
        <w:rPr>
          <w:sz w:val="18"/>
        </w:rPr>
        <w:t>fiyat</w:t>
      </w:r>
      <w:r w:rsidRPr="000D2481" w:rsidR="007C20E2">
        <w:rPr>
          <w:sz w:val="18"/>
        </w:rPr>
        <w:t xml:space="preserve"> </w:t>
      </w:r>
      <w:r w:rsidRPr="000D2481">
        <w:rPr>
          <w:sz w:val="18"/>
        </w:rPr>
        <w:t>tespiti,</w:t>
      </w:r>
      <w:r w:rsidRPr="000D2481" w:rsidR="007C20E2">
        <w:rPr>
          <w:sz w:val="18"/>
        </w:rPr>
        <w:t xml:space="preserve"> </w:t>
      </w:r>
      <w:r w:rsidRPr="000D2481">
        <w:rPr>
          <w:sz w:val="18"/>
        </w:rPr>
        <w:t>iş</w:t>
      </w:r>
      <w:r w:rsidRPr="000D2481" w:rsidR="007C20E2">
        <w:rPr>
          <w:sz w:val="18"/>
        </w:rPr>
        <w:t xml:space="preserve"> </w:t>
      </w:r>
      <w:r w:rsidRPr="000D2481">
        <w:rPr>
          <w:sz w:val="18"/>
        </w:rPr>
        <w:t>gruplarına</w:t>
      </w:r>
      <w:r w:rsidRPr="000D2481" w:rsidR="007C20E2">
        <w:rPr>
          <w:sz w:val="18"/>
        </w:rPr>
        <w:t xml:space="preserve"> </w:t>
      </w:r>
      <w:r w:rsidRPr="000D2481">
        <w:rPr>
          <w:sz w:val="18"/>
        </w:rPr>
        <w:t>göre</w:t>
      </w:r>
      <w:r w:rsidRPr="000D2481" w:rsidR="007C20E2">
        <w:rPr>
          <w:sz w:val="18"/>
        </w:rPr>
        <w:t xml:space="preserve"> </w:t>
      </w:r>
      <w:r w:rsidRPr="000D2481">
        <w:rPr>
          <w:sz w:val="18"/>
        </w:rPr>
        <w:t>yapılan</w:t>
      </w:r>
      <w:r w:rsidRPr="000D2481" w:rsidR="007C20E2">
        <w:rPr>
          <w:sz w:val="18"/>
        </w:rPr>
        <w:t xml:space="preserve"> </w:t>
      </w:r>
      <w:r w:rsidRPr="000D2481">
        <w:rPr>
          <w:sz w:val="18"/>
        </w:rPr>
        <w:t>iş</w:t>
      </w:r>
      <w:r w:rsidRPr="000D2481" w:rsidR="007C20E2">
        <w:rPr>
          <w:sz w:val="18"/>
        </w:rPr>
        <w:t xml:space="preserve"> </w:t>
      </w:r>
      <w:r w:rsidRPr="000D2481">
        <w:rPr>
          <w:sz w:val="18"/>
        </w:rPr>
        <w:t>zaman</w:t>
      </w:r>
      <w:r w:rsidRPr="000D2481" w:rsidR="007C20E2">
        <w:rPr>
          <w:sz w:val="18"/>
        </w:rPr>
        <w:t xml:space="preserve"> </w:t>
      </w:r>
      <w:r w:rsidRPr="000D2481">
        <w:rPr>
          <w:sz w:val="18"/>
        </w:rPr>
        <w:t>analizleri</w:t>
      </w:r>
      <w:r w:rsidRPr="000D2481" w:rsidR="007C20E2">
        <w:rPr>
          <w:sz w:val="18"/>
        </w:rPr>
        <w:t xml:space="preserve"> </w:t>
      </w:r>
      <w:r w:rsidRPr="000D2481">
        <w:rPr>
          <w:sz w:val="18"/>
        </w:rPr>
        <w:t>ve</w:t>
      </w:r>
      <w:r w:rsidRPr="000D2481" w:rsidR="007C20E2">
        <w:rPr>
          <w:sz w:val="18"/>
        </w:rPr>
        <w:t xml:space="preserve"> </w:t>
      </w:r>
      <w:r w:rsidRPr="000D2481">
        <w:rPr>
          <w:sz w:val="18"/>
        </w:rPr>
        <w:t>zorluk</w:t>
      </w:r>
      <w:r w:rsidRPr="000D2481" w:rsidR="007C20E2">
        <w:rPr>
          <w:sz w:val="18"/>
        </w:rPr>
        <w:t xml:space="preserve"> </w:t>
      </w:r>
      <w:r w:rsidRPr="000D2481">
        <w:rPr>
          <w:sz w:val="18"/>
        </w:rPr>
        <w:t>şartları</w:t>
      </w:r>
      <w:r w:rsidRPr="000D2481" w:rsidR="007C20E2">
        <w:rPr>
          <w:sz w:val="18"/>
        </w:rPr>
        <w:t xml:space="preserve"> </w:t>
      </w:r>
      <w:r w:rsidRPr="000D2481">
        <w:rPr>
          <w:sz w:val="18"/>
        </w:rPr>
        <w:t>göz</w:t>
      </w:r>
      <w:r w:rsidRPr="000D2481" w:rsidR="007C20E2">
        <w:rPr>
          <w:sz w:val="18"/>
        </w:rPr>
        <w:t xml:space="preserve"> </w:t>
      </w:r>
      <w:r w:rsidRPr="000D2481">
        <w:rPr>
          <w:sz w:val="18"/>
        </w:rPr>
        <w:t>önüne</w:t>
      </w:r>
      <w:r w:rsidRPr="000D2481" w:rsidR="007C20E2">
        <w:rPr>
          <w:sz w:val="18"/>
        </w:rPr>
        <w:t xml:space="preserve"> </w:t>
      </w:r>
      <w:r w:rsidRPr="000D2481">
        <w:rPr>
          <w:sz w:val="18"/>
        </w:rPr>
        <w:t>alınarak</w:t>
      </w:r>
      <w:r w:rsidRPr="000D2481" w:rsidR="007C20E2">
        <w:rPr>
          <w:sz w:val="18"/>
        </w:rPr>
        <w:t xml:space="preserve"> </w:t>
      </w:r>
      <w:r w:rsidRPr="000D2481">
        <w:rPr>
          <w:sz w:val="18"/>
        </w:rPr>
        <w:t>oluşturulan</w:t>
      </w:r>
      <w:r w:rsidRPr="000D2481" w:rsidR="007C20E2">
        <w:rPr>
          <w:sz w:val="18"/>
        </w:rPr>
        <w:t xml:space="preserve"> </w:t>
      </w:r>
      <w:r w:rsidRPr="000D2481">
        <w:rPr>
          <w:sz w:val="18"/>
        </w:rPr>
        <w:t>kriterlere</w:t>
      </w:r>
      <w:r w:rsidRPr="000D2481" w:rsidR="007C20E2">
        <w:rPr>
          <w:sz w:val="18"/>
        </w:rPr>
        <w:t xml:space="preserve"> </w:t>
      </w:r>
      <w:r w:rsidRPr="000D2481">
        <w:rPr>
          <w:sz w:val="18"/>
        </w:rPr>
        <w:t>göre</w:t>
      </w:r>
      <w:r w:rsidRPr="000D2481" w:rsidR="007C20E2">
        <w:rPr>
          <w:sz w:val="18"/>
        </w:rPr>
        <w:t xml:space="preserve"> </w:t>
      </w:r>
      <w:r w:rsidRPr="000D2481">
        <w:rPr>
          <w:sz w:val="18"/>
        </w:rPr>
        <w:t>yapılmaktadır.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Orman</w:t>
      </w:r>
      <w:r w:rsidRPr="000D2481" w:rsidR="007C20E2">
        <w:rPr>
          <w:sz w:val="18"/>
        </w:rPr>
        <w:t xml:space="preserve"> </w:t>
      </w:r>
      <w:r w:rsidRPr="000D2481">
        <w:rPr>
          <w:sz w:val="18"/>
        </w:rPr>
        <w:t>köylülerimizin</w:t>
      </w:r>
      <w:r w:rsidRPr="000D2481" w:rsidR="007C20E2">
        <w:rPr>
          <w:sz w:val="18"/>
        </w:rPr>
        <w:t xml:space="preserve"> </w:t>
      </w:r>
      <w:r w:rsidRPr="000D2481">
        <w:rPr>
          <w:sz w:val="18"/>
        </w:rPr>
        <w:t>yerinde</w:t>
      </w:r>
      <w:r w:rsidRPr="000D2481" w:rsidR="007C20E2">
        <w:rPr>
          <w:sz w:val="18"/>
        </w:rPr>
        <w:t xml:space="preserve"> </w:t>
      </w:r>
      <w:r w:rsidRPr="000D2481">
        <w:rPr>
          <w:sz w:val="18"/>
        </w:rPr>
        <w:t>kalkındırılması</w:t>
      </w:r>
      <w:r w:rsidRPr="000D2481" w:rsidR="007C20E2">
        <w:rPr>
          <w:sz w:val="18"/>
        </w:rPr>
        <w:t xml:space="preserve"> </w:t>
      </w:r>
      <w:r w:rsidRPr="000D2481">
        <w:rPr>
          <w:sz w:val="18"/>
        </w:rPr>
        <w:t>maksadıyla</w:t>
      </w:r>
      <w:r w:rsidRPr="000D2481" w:rsidR="007C20E2">
        <w:rPr>
          <w:sz w:val="18"/>
        </w:rPr>
        <w:t xml:space="preserve"> </w:t>
      </w:r>
      <w:r w:rsidRPr="000D2481">
        <w:rPr>
          <w:sz w:val="18"/>
        </w:rPr>
        <w:t>Sayın</w:t>
      </w:r>
      <w:r w:rsidRPr="000D2481" w:rsidR="007C20E2">
        <w:rPr>
          <w:sz w:val="18"/>
        </w:rPr>
        <w:t xml:space="preserve"> </w:t>
      </w:r>
      <w:r w:rsidRPr="000D2481">
        <w:rPr>
          <w:sz w:val="18"/>
        </w:rPr>
        <w:t>Cumhurbaşkanımızın</w:t>
      </w:r>
      <w:r w:rsidRPr="000D2481" w:rsidR="007C20E2">
        <w:rPr>
          <w:sz w:val="18"/>
        </w:rPr>
        <w:t xml:space="preserve"> </w:t>
      </w:r>
      <w:r w:rsidRPr="000D2481">
        <w:rPr>
          <w:sz w:val="18"/>
        </w:rPr>
        <w:t>başlattığı</w:t>
      </w:r>
      <w:r w:rsidRPr="000D2481" w:rsidR="007C20E2">
        <w:rPr>
          <w:sz w:val="18"/>
        </w:rPr>
        <w:t xml:space="preserve"> </w:t>
      </w:r>
      <w:r w:rsidRPr="000D2481">
        <w:rPr>
          <w:sz w:val="18"/>
        </w:rPr>
        <w:t>seferberlik</w:t>
      </w:r>
      <w:r w:rsidRPr="000D2481" w:rsidR="007C20E2">
        <w:rPr>
          <w:sz w:val="18"/>
        </w:rPr>
        <w:t xml:space="preserve"> </w:t>
      </w:r>
      <w:r w:rsidRPr="000D2481">
        <w:rPr>
          <w:sz w:val="18"/>
        </w:rPr>
        <w:t>kapsamında</w:t>
      </w:r>
      <w:r w:rsidRPr="000D2481" w:rsidR="007C20E2">
        <w:rPr>
          <w:sz w:val="18"/>
        </w:rPr>
        <w:t xml:space="preserve"> </w:t>
      </w:r>
      <w:r w:rsidRPr="000D2481">
        <w:rPr>
          <w:sz w:val="18"/>
        </w:rPr>
        <w:t>2015-2019</w:t>
      </w:r>
      <w:r w:rsidRPr="000D2481" w:rsidR="007C20E2">
        <w:rPr>
          <w:sz w:val="18"/>
        </w:rPr>
        <w:t xml:space="preserve"> </w:t>
      </w:r>
      <w:r w:rsidRPr="000D2481">
        <w:rPr>
          <w:sz w:val="18"/>
        </w:rPr>
        <w:t>yıllarında</w:t>
      </w:r>
      <w:r w:rsidRPr="000D2481" w:rsidR="007C20E2">
        <w:rPr>
          <w:sz w:val="18"/>
        </w:rPr>
        <w:t xml:space="preserve"> </w:t>
      </w:r>
      <w:r w:rsidRPr="000D2481">
        <w:rPr>
          <w:sz w:val="18"/>
        </w:rPr>
        <w:t>uygulamaya</w:t>
      </w:r>
      <w:r w:rsidRPr="000D2481" w:rsidR="007C20E2">
        <w:rPr>
          <w:sz w:val="18"/>
        </w:rPr>
        <w:t xml:space="preserve"> </w:t>
      </w:r>
      <w:r w:rsidRPr="000D2481">
        <w:rPr>
          <w:sz w:val="18"/>
        </w:rPr>
        <w:t>konulan</w:t>
      </w:r>
      <w:r w:rsidRPr="000D2481" w:rsidR="007C20E2">
        <w:rPr>
          <w:sz w:val="18"/>
        </w:rPr>
        <w:t xml:space="preserve"> </w:t>
      </w:r>
      <w:r w:rsidRPr="000D2481">
        <w:rPr>
          <w:sz w:val="18"/>
        </w:rPr>
        <w:t>5</w:t>
      </w:r>
      <w:r w:rsidRPr="000D2481" w:rsidR="007C20E2">
        <w:rPr>
          <w:sz w:val="18"/>
        </w:rPr>
        <w:t xml:space="preserve"> </w:t>
      </w:r>
      <w:r w:rsidRPr="000D2481">
        <w:rPr>
          <w:sz w:val="18"/>
        </w:rPr>
        <w:t>Bin</w:t>
      </w:r>
      <w:r w:rsidRPr="000D2481" w:rsidR="007C20E2">
        <w:rPr>
          <w:sz w:val="18"/>
        </w:rPr>
        <w:t xml:space="preserve"> </w:t>
      </w:r>
      <w:r w:rsidRPr="000D2481">
        <w:rPr>
          <w:sz w:val="18"/>
        </w:rPr>
        <w:t>Köye</w:t>
      </w:r>
      <w:r w:rsidRPr="000D2481" w:rsidR="007C20E2">
        <w:rPr>
          <w:sz w:val="18"/>
        </w:rPr>
        <w:t xml:space="preserve"> </w:t>
      </w:r>
      <w:r w:rsidRPr="000D2481">
        <w:rPr>
          <w:sz w:val="18"/>
        </w:rPr>
        <w:t>5</w:t>
      </w:r>
      <w:r w:rsidRPr="000D2481" w:rsidR="007C20E2">
        <w:rPr>
          <w:sz w:val="18"/>
        </w:rPr>
        <w:t xml:space="preserve"> </w:t>
      </w:r>
      <w:r w:rsidRPr="000D2481">
        <w:rPr>
          <w:sz w:val="18"/>
        </w:rPr>
        <w:t>Bin</w:t>
      </w:r>
      <w:r w:rsidRPr="000D2481" w:rsidR="007C20E2">
        <w:rPr>
          <w:sz w:val="18"/>
        </w:rPr>
        <w:t xml:space="preserve"> </w:t>
      </w:r>
      <w:r w:rsidRPr="000D2481">
        <w:rPr>
          <w:sz w:val="18"/>
        </w:rPr>
        <w:t>Gelir</w:t>
      </w:r>
      <w:r w:rsidRPr="000D2481" w:rsidR="007C20E2">
        <w:rPr>
          <w:sz w:val="18"/>
        </w:rPr>
        <w:t xml:space="preserve"> </w:t>
      </w:r>
      <w:r w:rsidRPr="000D2481">
        <w:rPr>
          <w:sz w:val="18"/>
        </w:rPr>
        <w:t>Getirici</w:t>
      </w:r>
      <w:r w:rsidRPr="000D2481" w:rsidR="007C20E2">
        <w:rPr>
          <w:sz w:val="18"/>
        </w:rPr>
        <w:t xml:space="preserve"> </w:t>
      </w:r>
      <w:r w:rsidRPr="000D2481">
        <w:rPr>
          <w:sz w:val="18"/>
        </w:rPr>
        <w:t>Orman</w:t>
      </w:r>
      <w:r w:rsidRPr="000D2481" w:rsidR="007C20E2">
        <w:rPr>
          <w:sz w:val="18"/>
        </w:rPr>
        <w:t xml:space="preserve"> </w:t>
      </w:r>
      <w:r w:rsidRPr="000D2481">
        <w:rPr>
          <w:sz w:val="18"/>
        </w:rPr>
        <w:t>Projesi</w:t>
      </w:r>
      <w:r w:rsidRPr="000D2481" w:rsidR="007C20E2">
        <w:rPr>
          <w:sz w:val="18"/>
        </w:rPr>
        <w:t xml:space="preserve"> </w:t>
      </w:r>
      <w:r w:rsidRPr="000D2481">
        <w:rPr>
          <w:sz w:val="18"/>
        </w:rPr>
        <w:t>çerçevesinde</w:t>
      </w:r>
      <w:r w:rsidRPr="000D2481" w:rsidR="007C20E2">
        <w:rPr>
          <w:sz w:val="18"/>
        </w:rPr>
        <w:t xml:space="preserve"> </w:t>
      </w:r>
      <w:r w:rsidRPr="000D2481">
        <w:rPr>
          <w:sz w:val="18"/>
        </w:rPr>
        <w:t>ceviz,</w:t>
      </w:r>
      <w:r w:rsidRPr="000D2481" w:rsidR="007C20E2">
        <w:rPr>
          <w:sz w:val="18"/>
        </w:rPr>
        <w:t xml:space="preserve"> </w:t>
      </w:r>
      <w:r w:rsidRPr="000D2481">
        <w:rPr>
          <w:sz w:val="18"/>
        </w:rPr>
        <w:t>badem,</w:t>
      </w:r>
      <w:r w:rsidRPr="000D2481" w:rsidR="007C20E2">
        <w:rPr>
          <w:sz w:val="18"/>
        </w:rPr>
        <w:t xml:space="preserve"> </w:t>
      </w:r>
      <w:r w:rsidRPr="000D2481">
        <w:rPr>
          <w:sz w:val="18"/>
        </w:rPr>
        <w:t>fıstık</w:t>
      </w:r>
      <w:r w:rsidRPr="000D2481" w:rsidR="007C20E2">
        <w:rPr>
          <w:sz w:val="18"/>
        </w:rPr>
        <w:t xml:space="preserve"> </w:t>
      </w:r>
      <w:r w:rsidRPr="000D2481">
        <w:rPr>
          <w:sz w:val="18"/>
        </w:rPr>
        <w:t>çamı</w:t>
      </w:r>
      <w:r w:rsidRPr="000D2481" w:rsidR="007C20E2">
        <w:rPr>
          <w:sz w:val="18"/>
        </w:rPr>
        <w:t xml:space="preserve"> </w:t>
      </w:r>
      <w:r w:rsidRPr="000D2481">
        <w:rPr>
          <w:sz w:val="18"/>
        </w:rPr>
        <w:t>gibi</w:t>
      </w:r>
      <w:r w:rsidRPr="000D2481" w:rsidR="007C20E2">
        <w:rPr>
          <w:sz w:val="18"/>
        </w:rPr>
        <w:t xml:space="preserve"> </w:t>
      </w:r>
      <w:r w:rsidRPr="000D2481">
        <w:rPr>
          <w:sz w:val="18"/>
        </w:rPr>
        <w:t>meyveli</w:t>
      </w:r>
      <w:r w:rsidRPr="000D2481" w:rsidR="007C20E2">
        <w:rPr>
          <w:sz w:val="18"/>
        </w:rPr>
        <w:t xml:space="preserve"> </w:t>
      </w:r>
      <w:r w:rsidRPr="000D2481">
        <w:rPr>
          <w:sz w:val="18"/>
        </w:rPr>
        <w:t>orman</w:t>
      </w:r>
      <w:r w:rsidRPr="000D2481" w:rsidR="007C20E2">
        <w:rPr>
          <w:sz w:val="18"/>
        </w:rPr>
        <w:t xml:space="preserve"> </w:t>
      </w:r>
      <w:r w:rsidRPr="000D2481">
        <w:rPr>
          <w:sz w:val="18"/>
        </w:rPr>
        <w:t>ağaçları</w:t>
      </w:r>
      <w:r w:rsidRPr="000D2481" w:rsidR="007C20E2">
        <w:rPr>
          <w:sz w:val="18"/>
        </w:rPr>
        <w:t xml:space="preserve"> </w:t>
      </w:r>
      <w:r w:rsidRPr="000D2481">
        <w:rPr>
          <w:sz w:val="18"/>
        </w:rPr>
        <w:t>dikilmeye</w:t>
      </w:r>
      <w:r w:rsidRPr="000D2481" w:rsidR="007C20E2">
        <w:rPr>
          <w:sz w:val="18"/>
        </w:rPr>
        <w:t xml:space="preserve"> </w:t>
      </w:r>
      <w:r w:rsidRPr="000D2481">
        <w:rPr>
          <w:sz w:val="18"/>
        </w:rPr>
        <w:t>başlanmıştır.</w:t>
      </w:r>
      <w:r w:rsidRPr="000D2481" w:rsidR="007C20E2">
        <w:rPr>
          <w:sz w:val="18"/>
        </w:rPr>
        <w:t xml:space="preserve"> </w:t>
      </w:r>
      <w:r w:rsidRPr="000D2481">
        <w:rPr>
          <w:sz w:val="18"/>
        </w:rPr>
        <w:t>Şu</w:t>
      </w:r>
      <w:r w:rsidRPr="000D2481" w:rsidR="007C20E2">
        <w:rPr>
          <w:sz w:val="18"/>
        </w:rPr>
        <w:t xml:space="preserve"> </w:t>
      </w:r>
      <w:r w:rsidRPr="000D2481">
        <w:rPr>
          <w:sz w:val="18"/>
        </w:rPr>
        <w:t>ana</w:t>
      </w:r>
      <w:r w:rsidRPr="000D2481" w:rsidR="007C20E2">
        <w:rPr>
          <w:sz w:val="18"/>
        </w:rPr>
        <w:t xml:space="preserve"> </w:t>
      </w:r>
      <w:r w:rsidRPr="000D2481">
        <w:rPr>
          <w:sz w:val="18"/>
        </w:rPr>
        <w:t>kadar</w:t>
      </w:r>
      <w:r w:rsidRPr="000D2481" w:rsidR="007C20E2">
        <w:rPr>
          <w:sz w:val="18"/>
        </w:rPr>
        <w:t xml:space="preserve"> </w:t>
      </w:r>
      <w:r w:rsidRPr="000D2481">
        <w:rPr>
          <w:sz w:val="18"/>
        </w:rPr>
        <w:t>3.454</w:t>
      </w:r>
      <w:r w:rsidRPr="000D2481" w:rsidR="007C20E2">
        <w:rPr>
          <w:sz w:val="18"/>
        </w:rPr>
        <w:t xml:space="preserve"> </w:t>
      </w:r>
      <w:r w:rsidRPr="000D2481">
        <w:rPr>
          <w:sz w:val="18"/>
        </w:rPr>
        <w:t>köyde</w:t>
      </w:r>
      <w:r w:rsidRPr="000D2481" w:rsidR="007C20E2">
        <w:rPr>
          <w:sz w:val="18"/>
        </w:rPr>
        <w:t xml:space="preserve"> </w:t>
      </w:r>
      <w:r w:rsidRPr="000D2481">
        <w:rPr>
          <w:sz w:val="18"/>
        </w:rPr>
        <w:t>ağaçlandırma</w:t>
      </w:r>
      <w:r w:rsidRPr="000D2481" w:rsidR="007C20E2">
        <w:rPr>
          <w:sz w:val="18"/>
        </w:rPr>
        <w:t xml:space="preserve"> </w:t>
      </w:r>
      <w:r w:rsidRPr="000D2481">
        <w:rPr>
          <w:sz w:val="18"/>
        </w:rPr>
        <w:t>çalışmaları</w:t>
      </w:r>
      <w:r w:rsidRPr="000D2481" w:rsidR="007C20E2">
        <w:rPr>
          <w:sz w:val="18"/>
        </w:rPr>
        <w:t xml:space="preserve"> </w:t>
      </w:r>
      <w:r w:rsidRPr="000D2481">
        <w:rPr>
          <w:sz w:val="18"/>
        </w:rPr>
        <w:t>tamamlanmıştır.</w:t>
      </w:r>
      <w:r w:rsidRPr="000D2481" w:rsidR="007C20E2">
        <w:rPr>
          <w:sz w:val="18"/>
        </w:rPr>
        <w:t xml:space="preserve"> </w:t>
      </w:r>
      <w:r w:rsidRPr="000D2481">
        <w:rPr>
          <w:sz w:val="18"/>
        </w:rPr>
        <w:t>Yapılmakta</w:t>
      </w:r>
      <w:r w:rsidRPr="000D2481" w:rsidR="007C20E2">
        <w:rPr>
          <w:sz w:val="18"/>
        </w:rPr>
        <w:t xml:space="preserve"> </w:t>
      </w:r>
      <w:r w:rsidRPr="000D2481">
        <w:rPr>
          <w:sz w:val="18"/>
        </w:rPr>
        <w:t>olan</w:t>
      </w:r>
      <w:r w:rsidRPr="000D2481" w:rsidR="007C20E2">
        <w:rPr>
          <w:sz w:val="18"/>
        </w:rPr>
        <w:t xml:space="preserve"> </w:t>
      </w:r>
      <w:r w:rsidRPr="000D2481">
        <w:rPr>
          <w:sz w:val="18"/>
        </w:rPr>
        <w:t>ormancılık</w:t>
      </w:r>
      <w:r w:rsidRPr="000D2481" w:rsidR="007C20E2">
        <w:rPr>
          <w:sz w:val="18"/>
        </w:rPr>
        <w:t xml:space="preserve"> </w:t>
      </w:r>
      <w:r w:rsidRPr="000D2481">
        <w:rPr>
          <w:sz w:val="18"/>
        </w:rPr>
        <w:t>faaliyetleriyle</w:t>
      </w:r>
      <w:r w:rsidRPr="000D2481" w:rsidR="007C20E2">
        <w:rPr>
          <w:sz w:val="18"/>
        </w:rPr>
        <w:t xml:space="preserve"> </w:t>
      </w:r>
      <w:r w:rsidRPr="000D2481">
        <w:rPr>
          <w:sz w:val="18"/>
        </w:rPr>
        <w:t>orman</w:t>
      </w:r>
      <w:r w:rsidRPr="000D2481" w:rsidR="007C20E2">
        <w:rPr>
          <w:sz w:val="18"/>
        </w:rPr>
        <w:t xml:space="preserve"> </w:t>
      </w:r>
      <w:r w:rsidRPr="000D2481">
        <w:rPr>
          <w:sz w:val="18"/>
        </w:rPr>
        <w:t>köylülerimize</w:t>
      </w:r>
      <w:r w:rsidRPr="000D2481" w:rsidR="007C20E2">
        <w:rPr>
          <w:sz w:val="18"/>
        </w:rPr>
        <w:t xml:space="preserve"> </w:t>
      </w:r>
      <w:r w:rsidRPr="000D2481">
        <w:rPr>
          <w:sz w:val="18"/>
        </w:rPr>
        <w:t>8</w:t>
      </w:r>
      <w:r w:rsidRPr="000D2481" w:rsidR="007C20E2">
        <w:rPr>
          <w:sz w:val="18"/>
        </w:rPr>
        <w:t xml:space="preserve"> </w:t>
      </w:r>
      <w:r w:rsidRPr="000D2481">
        <w:rPr>
          <w:sz w:val="18"/>
        </w:rPr>
        <w:t>milyar</w:t>
      </w:r>
      <w:r w:rsidRPr="000D2481" w:rsidR="007C20E2">
        <w:rPr>
          <w:sz w:val="18"/>
        </w:rPr>
        <w:t xml:space="preserve"> </w:t>
      </w:r>
      <w:r w:rsidRPr="000D2481">
        <w:rPr>
          <w:sz w:val="18"/>
        </w:rPr>
        <w:t>lira</w:t>
      </w:r>
      <w:r w:rsidRPr="000D2481" w:rsidR="007C20E2">
        <w:rPr>
          <w:sz w:val="18"/>
        </w:rPr>
        <w:t xml:space="preserve"> </w:t>
      </w:r>
      <w:r w:rsidRPr="000D2481">
        <w:rPr>
          <w:sz w:val="18"/>
        </w:rPr>
        <w:t>daha</w:t>
      </w:r>
      <w:r w:rsidRPr="000D2481" w:rsidR="007C20E2">
        <w:rPr>
          <w:sz w:val="18"/>
        </w:rPr>
        <w:t xml:space="preserve"> </w:t>
      </w:r>
      <w:r w:rsidRPr="000D2481">
        <w:rPr>
          <w:sz w:val="18"/>
        </w:rPr>
        <w:t>gelir</w:t>
      </w:r>
      <w:r w:rsidRPr="000D2481" w:rsidR="007C20E2">
        <w:rPr>
          <w:sz w:val="18"/>
        </w:rPr>
        <w:t xml:space="preserve"> </w:t>
      </w:r>
      <w:r w:rsidRPr="000D2481">
        <w:rPr>
          <w:sz w:val="18"/>
        </w:rPr>
        <w:t>sağlanacaktır.</w:t>
      </w:r>
      <w:r w:rsidRPr="000D2481" w:rsidR="007C20E2">
        <w:rPr>
          <w:sz w:val="18"/>
        </w:rPr>
        <w:t xml:space="preserve"> </w:t>
      </w:r>
      <w:r w:rsidRPr="000D2481">
        <w:rPr>
          <w:sz w:val="18"/>
        </w:rPr>
        <w:t>Ormanlardan</w:t>
      </w:r>
      <w:r w:rsidRPr="000D2481" w:rsidR="007C20E2">
        <w:rPr>
          <w:sz w:val="18"/>
        </w:rPr>
        <w:t xml:space="preserve"> </w:t>
      </w:r>
      <w:r w:rsidRPr="000D2481">
        <w:rPr>
          <w:sz w:val="18"/>
        </w:rPr>
        <w:t>elde</w:t>
      </w:r>
      <w:r w:rsidRPr="000D2481" w:rsidR="007C20E2">
        <w:rPr>
          <w:sz w:val="18"/>
        </w:rPr>
        <w:t xml:space="preserve"> </w:t>
      </w:r>
      <w:r w:rsidRPr="000D2481">
        <w:rPr>
          <w:sz w:val="18"/>
        </w:rPr>
        <w:t>ettiğimiz</w:t>
      </w:r>
      <w:r w:rsidRPr="000D2481" w:rsidR="007C20E2">
        <w:rPr>
          <w:sz w:val="18"/>
        </w:rPr>
        <w:t xml:space="preserve"> </w:t>
      </w:r>
      <w:r w:rsidRPr="000D2481">
        <w:rPr>
          <w:sz w:val="18"/>
        </w:rPr>
        <w:t>kekik,</w:t>
      </w:r>
      <w:r w:rsidRPr="000D2481" w:rsidR="007C20E2">
        <w:rPr>
          <w:sz w:val="18"/>
        </w:rPr>
        <w:t xml:space="preserve"> </w:t>
      </w:r>
      <w:r w:rsidRPr="000D2481">
        <w:rPr>
          <w:sz w:val="18"/>
        </w:rPr>
        <w:t>ada</w:t>
      </w:r>
      <w:r w:rsidRPr="000D2481" w:rsidR="007C20E2">
        <w:rPr>
          <w:sz w:val="18"/>
        </w:rPr>
        <w:t xml:space="preserve"> </w:t>
      </w:r>
      <w:r w:rsidRPr="000D2481">
        <w:rPr>
          <w:sz w:val="18"/>
        </w:rPr>
        <w:t>çayı,</w:t>
      </w:r>
      <w:r w:rsidRPr="000D2481" w:rsidR="007C20E2">
        <w:rPr>
          <w:sz w:val="18"/>
        </w:rPr>
        <w:t xml:space="preserve"> </w:t>
      </w:r>
      <w:r w:rsidRPr="000D2481">
        <w:rPr>
          <w:sz w:val="18"/>
        </w:rPr>
        <w:t>defne,</w:t>
      </w:r>
      <w:r w:rsidRPr="000D2481" w:rsidR="007C20E2">
        <w:rPr>
          <w:sz w:val="18"/>
        </w:rPr>
        <w:t xml:space="preserve"> </w:t>
      </w:r>
      <w:r w:rsidRPr="000D2481">
        <w:rPr>
          <w:sz w:val="18"/>
        </w:rPr>
        <w:t>keçiboynuzu</w:t>
      </w:r>
      <w:r w:rsidRPr="000D2481" w:rsidR="007C20E2">
        <w:rPr>
          <w:sz w:val="18"/>
        </w:rPr>
        <w:t xml:space="preserve"> </w:t>
      </w:r>
      <w:r w:rsidRPr="000D2481">
        <w:rPr>
          <w:sz w:val="18"/>
        </w:rPr>
        <w:t>gibi</w:t>
      </w:r>
      <w:r w:rsidRPr="000D2481" w:rsidR="007C20E2">
        <w:rPr>
          <w:sz w:val="18"/>
        </w:rPr>
        <w:t xml:space="preserve"> </w:t>
      </w:r>
      <w:r w:rsidRPr="000D2481">
        <w:rPr>
          <w:sz w:val="18"/>
        </w:rPr>
        <w:t>orman</w:t>
      </w:r>
      <w:r w:rsidRPr="000D2481" w:rsidR="007C20E2">
        <w:rPr>
          <w:sz w:val="18"/>
        </w:rPr>
        <w:t xml:space="preserve"> </w:t>
      </w:r>
      <w:r w:rsidRPr="000D2481">
        <w:rPr>
          <w:sz w:val="18"/>
        </w:rPr>
        <w:t>dışı</w:t>
      </w:r>
      <w:r w:rsidRPr="000D2481" w:rsidR="007C20E2">
        <w:rPr>
          <w:sz w:val="18"/>
        </w:rPr>
        <w:t xml:space="preserve"> </w:t>
      </w:r>
      <w:r w:rsidRPr="000D2481">
        <w:rPr>
          <w:sz w:val="18"/>
        </w:rPr>
        <w:t>orman</w:t>
      </w:r>
      <w:r w:rsidRPr="000D2481" w:rsidR="007C20E2">
        <w:rPr>
          <w:sz w:val="18"/>
        </w:rPr>
        <w:t xml:space="preserve"> </w:t>
      </w:r>
      <w:r w:rsidRPr="000D2481">
        <w:rPr>
          <w:sz w:val="18"/>
        </w:rPr>
        <w:t>ürünleri</w:t>
      </w:r>
      <w:r w:rsidRPr="000D2481" w:rsidR="007C20E2">
        <w:rPr>
          <w:sz w:val="18"/>
        </w:rPr>
        <w:t xml:space="preserve"> </w:t>
      </w:r>
      <w:r w:rsidRPr="000D2481">
        <w:rPr>
          <w:sz w:val="18"/>
        </w:rPr>
        <w:t>ihracat</w:t>
      </w:r>
      <w:r w:rsidRPr="000D2481" w:rsidR="007C20E2">
        <w:rPr>
          <w:sz w:val="18"/>
        </w:rPr>
        <w:t xml:space="preserve"> </w:t>
      </w:r>
      <w:r w:rsidRPr="000D2481">
        <w:rPr>
          <w:sz w:val="18"/>
        </w:rPr>
        <w:t>gelirini</w:t>
      </w:r>
      <w:r w:rsidRPr="000D2481" w:rsidR="007C20E2">
        <w:rPr>
          <w:sz w:val="18"/>
        </w:rPr>
        <w:t xml:space="preserve"> </w:t>
      </w:r>
      <w:r w:rsidRPr="000D2481">
        <w:rPr>
          <w:sz w:val="18"/>
        </w:rPr>
        <w:t>500</w:t>
      </w:r>
      <w:r w:rsidRPr="000D2481" w:rsidR="007C20E2">
        <w:rPr>
          <w:sz w:val="18"/>
        </w:rPr>
        <w:t xml:space="preserve"> </w:t>
      </w:r>
      <w:r w:rsidRPr="000D2481">
        <w:rPr>
          <w:sz w:val="18"/>
        </w:rPr>
        <w:t>milyon</w:t>
      </w:r>
      <w:r w:rsidRPr="000D2481" w:rsidR="007C20E2">
        <w:rPr>
          <w:sz w:val="18"/>
        </w:rPr>
        <w:t xml:space="preserve"> </w:t>
      </w:r>
      <w:r w:rsidRPr="000D2481">
        <w:rPr>
          <w:sz w:val="18"/>
        </w:rPr>
        <w:t>dolara</w:t>
      </w:r>
      <w:r w:rsidRPr="000D2481" w:rsidR="007C20E2">
        <w:rPr>
          <w:sz w:val="18"/>
        </w:rPr>
        <w:t xml:space="preserve"> </w:t>
      </w:r>
      <w:r w:rsidRPr="000D2481">
        <w:rPr>
          <w:sz w:val="18"/>
        </w:rPr>
        <w:t>çıkardık,</w:t>
      </w:r>
      <w:r w:rsidRPr="000D2481" w:rsidR="007C20E2">
        <w:rPr>
          <w:sz w:val="18"/>
        </w:rPr>
        <w:t xml:space="preserve"> </w:t>
      </w:r>
      <w:r w:rsidRPr="000D2481">
        <w:rPr>
          <w:sz w:val="18"/>
        </w:rPr>
        <w:t>inşallah</w:t>
      </w:r>
      <w:r w:rsidRPr="000D2481" w:rsidR="007C20E2">
        <w:rPr>
          <w:sz w:val="18"/>
        </w:rPr>
        <w:t xml:space="preserve"> </w:t>
      </w:r>
      <w:r w:rsidRPr="000D2481">
        <w:rPr>
          <w:sz w:val="18"/>
        </w:rPr>
        <w:t>hedefimiz</w:t>
      </w:r>
      <w:r w:rsidRPr="000D2481" w:rsidR="007C20E2">
        <w:rPr>
          <w:sz w:val="18"/>
        </w:rPr>
        <w:t xml:space="preserve"> </w:t>
      </w:r>
      <w:r w:rsidRPr="000D2481">
        <w:rPr>
          <w:sz w:val="18"/>
        </w:rPr>
        <w:t>2023’e</w:t>
      </w:r>
      <w:r w:rsidRPr="000D2481" w:rsidR="007C20E2">
        <w:rPr>
          <w:sz w:val="18"/>
        </w:rPr>
        <w:t xml:space="preserve"> </w:t>
      </w:r>
      <w:r w:rsidRPr="000D2481">
        <w:rPr>
          <w:sz w:val="18"/>
        </w:rPr>
        <w:t>kadar</w:t>
      </w:r>
      <w:r w:rsidRPr="000D2481" w:rsidR="007C20E2">
        <w:rPr>
          <w:sz w:val="18"/>
        </w:rPr>
        <w:t xml:space="preserve"> </w:t>
      </w:r>
      <w:r w:rsidRPr="000D2481">
        <w:rPr>
          <w:sz w:val="18"/>
        </w:rPr>
        <w:t>bunu</w:t>
      </w:r>
      <w:r w:rsidRPr="000D2481" w:rsidR="007C20E2">
        <w:rPr>
          <w:sz w:val="18"/>
        </w:rPr>
        <w:t xml:space="preserve"> </w:t>
      </w:r>
      <w:r w:rsidRPr="000D2481">
        <w:rPr>
          <w:sz w:val="18"/>
        </w:rPr>
        <w:t>5</w:t>
      </w:r>
      <w:r w:rsidRPr="000D2481" w:rsidR="007C20E2">
        <w:rPr>
          <w:sz w:val="18"/>
        </w:rPr>
        <w:t xml:space="preserve"> </w:t>
      </w:r>
      <w:r w:rsidRPr="000D2481">
        <w:rPr>
          <w:sz w:val="18"/>
        </w:rPr>
        <w:t>milyar</w:t>
      </w:r>
      <w:r w:rsidRPr="000D2481" w:rsidR="007C20E2">
        <w:rPr>
          <w:sz w:val="18"/>
        </w:rPr>
        <w:t xml:space="preserve"> </w:t>
      </w:r>
      <w:r w:rsidRPr="000D2481">
        <w:rPr>
          <w:sz w:val="18"/>
        </w:rPr>
        <w:t>dolara</w:t>
      </w:r>
      <w:r w:rsidRPr="000D2481" w:rsidR="007C20E2">
        <w:rPr>
          <w:sz w:val="18"/>
        </w:rPr>
        <w:t xml:space="preserve"> </w:t>
      </w:r>
      <w:r w:rsidRPr="000D2481">
        <w:rPr>
          <w:sz w:val="18"/>
        </w:rPr>
        <w:t>çıkarmaktır.</w:t>
      </w:r>
      <w:r w:rsidRPr="000D2481" w:rsidR="007C20E2">
        <w:rPr>
          <w:sz w:val="18"/>
        </w:rPr>
        <w:t xml:space="preserve"> </w:t>
      </w:r>
      <w:r w:rsidRPr="000D2481">
        <w:rPr>
          <w:sz w:val="18"/>
        </w:rPr>
        <w:t>396</w:t>
      </w:r>
      <w:r w:rsidRPr="000D2481" w:rsidR="007C20E2">
        <w:rPr>
          <w:sz w:val="18"/>
        </w:rPr>
        <w:t xml:space="preserve"> </w:t>
      </w:r>
      <w:r w:rsidRPr="000D2481">
        <w:rPr>
          <w:sz w:val="18"/>
        </w:rPr>
        <w:t>bal</w:t>
      </w:r>
      <w:r w:rsidRPr="000D2481" w:rsidR="007C20E2">
        <w:rPr>
          <w:sz w:val="18"/>
        </w:rPr>
        <w:t xml:space="preserve"> </w:t>
      </w:r>
      <w:r w:rsidRPr="000D2481">
        <w:rPr>
          <w:sz w:val="18"/>
        </w:rPr>
        <w:t>ormanı</w:t>
      </w:r>
      <w:r w:rsidRPr="000D2481" w:rsidR="007C20E2">
        <w:rPr>
          <w:sz w:val="18"/>
        </w:rPr>
        <w:t xml:space="preserve"> </w:t>
      </w:r>
      <w:r w:rsidRPr="000D2481">
        <w:rPr>
          <w:sz w:val="18"/>
        </w:rPr>
        <w:t>kurulmuştur.</w:t>
      </w:r>
    </w:p>
    <w:p w:rsidRPr="000D2481" w:rsidR="00DE6BBE" w:rsidP="000D2481" w:rsidRDefault="00DE6BBE">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ülkemizin</w:t>
      </w:r>
      <w:r w:rsidRPr="000D2481" w:rsidR="007C20E2">
        <w:rPr>
          <w:sz w:val="18"/>
        </w:rPr>
        <w:t xml:space="preserve"> </w:t>
      </w:r>
      <w:r w:rsidRPr="000D2481">
        <w:rPr>
          <w:sz w:val="18"/>
        </w:rPr>
        <w:t>en</w:t>
      </w:r>
      <w:r w:rsidRPr="000D2481" w:rsidR="007C20E2">
        <w:rPr>
          <w:sz w:val="18"/>
        </w:rPr>
        <w:t xml:space="preserve"> </w:t>
      </w:r>
      <w:r w:rsidRPr="000D2481">
        <w:rPr>
          <w:sz w:val="18"/>
        </w:rPr>
        <w:t>güzide</w:t>
      </w:r>
      <w:r w:rsidRPr="000D2481" w:rsidR="007C20E2">
        <w:rPr>
          <w:sz w:val="18"/>
        </w:rPr>
        <w:t xml:space="preserve"> </w:t>
      </w:r>
      <w:r w:rsidRPr="000D2481">
        <w:rPr>
          <w:sz w:val="18"/>
        </w:rPr>
        <w:t>ve</w:t>
      </w:r>
      <w:r w:rsidRPr="000D2481" w:rsidR="007C20E2">
        <w:rPr>
          <w:sz w:val="18"/>
        </w:rPr>
        <w:t xml:space="preserve"> </w:t>
      </w:r>
      <w:r w:rsidRPr="000D2481">
        <w:rPr>
          <w:sz w:val="18"/>
        </w:rPr>
        <w:t>en</w:t>
      </w:r>
      <w:r w:rsidRPr="000D2481" w:rsidR="007C20E2">
        <w:rPr>
          <w:sz w:val="18"/>
        </w:rPr>
        <w:t xml:space="preserve"> </w:t>
      </w:r>
      <w:r w:rsidRPr="000D2481">
        <w:rPr>
          <w:sz w:val="18"/>
        </w:rPr>
        <w:t>köklü</w:t>
      </w:r>
      <w:r w:rsidRPr="000D2481" w:rsidR="007C20E2">
        <w:rPr>
          <w:sz w:val="18"/>
        </w:rPr>
        <w:t xml:space="preserve"> </w:t>
      </w:r>
      <w:r w:rsidRPr="000D2481">
        <w:rPr>
          <w:sz w:val="18"/>
        </w:rPr>
        <w:t>kurumlarından</w:t>
      </w:r>
      <w:r w:rsidRPr="000D2481" w:rsidR="007C20E2">
        <w:rPr>
          <w:sz w:val="18"/>
        </w:rPr>
        <w:t xml:space="preserve"> </w:t>
      </w:r>
      <w:r w:rsidRPr="000D2481">
        <w:rPr>
          <w:sz w:val="18"/>
        </w:rPr>
        <w:t>biri</w:t>
      </w:r>
      <w:r w:rsidRPr="000D2481" w:rsidR="007C20E2">
        <w:rPr>
          <w:sz w:val="18"/>
        </w:rPr>
        <w:t xml:space="preserve"> </w:t>
      </w:r>
      <w:r w:rsidRPr="000D2481">
        <w:rPr>
          <w:sz w:val="18"/>
        </w:rPr>
        <w:t>olan</w:t>
      </w:r>
      <w:r w:rsidRPr="000D2481" w:rsidR="007C20E2">
        <w:rPr>
          <w:sz w:val="18"/>
        </w:rPr>
        <w:t xml:space="preserve"> </w:t>
      </w:r>
      <w:r w:rsidRPr="000D2481">
        <w:rPr>
          <w:sz w:val="18"/>
        </w:rPr>
        <w:t>orman</w:t>
      </w:r>
      <w:r w:rsidRPr="000D2481" w:rsidR="007C20E2">
        <w:rPr>
          <w:sz w:val="18"/>
        </w:rPr>
        <w:t xml:space="preserve"> </w:t>
      </w:r>
      <w:r w:rsidRPr="000D2481">
        <w:rPr>
          <w:sz w:val="18"/>
        </w:rPr>
        <w:t>teşkilatımız</w:t>
      </w:r>
      <w:r w:rsidRPr="000D2481" w:rsidR="007C20E2">
        <w:rPr>
          <w:sz w:val="18"/>
        </w:rPr>
        <w:t xml:space="preserve"> </w:t>
      </w:r>
      <w:r w:rsidRPr="000D2481">
        <w:rPr>
          <w:sz w:val="18"/>
        </w:rPr>
        <w:t>yetişmiş</w:t>
      </w:r>
      <w:r w:rsidRPr="000D2481" w:rsidR="007C20E2">
        <w:rPr>
          <w:sz w:val="18"/>
        </w:rPr>
        <w:t xml:space="preserve"> </w:t>
      </w:r>
      <w:r w:rsidRPr="000D2481">
        <w:rPr>
          <w:sz w:val="18"/>
        </w:rPr>
        <w:t>personel</w:t>
      </w:r>
      <w:r w:rsidRPr="000D2481" w:rsidR="007C20E2">
        <w:rPr>
          <w:sz w:val="18"/>
        </w:rPr>
        <w:t xml:space="preserve"> </w:t>
      </w:r>
      <w:r w:rsidRPr="000D2481">
        <w:rPr>
          <w:sz w:val="18"/>
        </w:rPr>
        <w:t>kadrosuyla</w:t>
      </w:r>
      <w:r w:rsidRPr="000D2481" w:rsidR="007C20E2">
        <w:rPr>
          <w:sz w:val="18"/>
        </w:rPr>
        <w:t xml:space="preserve"> </w:t>
      </w:r>
      <w:r w:rsidRPr="000D2481">
        <w:rPr>
          <w:sz w:val="18"/>
        </w:rPr>
        <w:t>ormancılık</w:t>
      </w:r>
      <w:r w:rsidRPr="000D2481" w:rsidR="007C20E2">
        <w:rPr>
          <w:sz w:val="18"/>
        </w:rPr>
        <w:t xml:space="preserve"> </w:t>
      </w:r>
      <w:r w:rsidRPr="000D2481">
        <w:rPr>
          <w:sz w:val="18"/>
        </w:rPr>
        <w:t>faaliyetlerini</w:t>
      </w:r>
      <w:r w:rsidRPr="000D2481" w:rsidR="007C20E2">
        <w:rPr>
          <w:sz w:val="18"/>
        </w:rPr>
        <w:t xml:space="preserve"> </w:t>
      </w:r>
      <w:r w:rsidRPr="000D2481">
        <w:rPr>
          <w:sz w:val="18"/>
        </w:rPr>
        <w:t>sürdürmeye</w:t>
      </w:r>
      <w:r w:rsidRPr="000D2481" w:rsidR="007C20E2">
        <w:rPr>
          <w:sz w:val="18"/>
        </w:rPr>
        <w:t xml:space="preserve"> </w:t>
      </w:r>
      <w:r w:rsidRPr="000D2481">
        <w:rPr>
          <w:sz w:val="18"/>
        </w:rPr>
        <w:t>devam</w:t>
      </w:r>
      <w:r w:rsidRPr="000D2481" w:rsidR="007C20E2">
        <w:rPr>
          <w:sz w:val="18"/>
        </w:rPr>
        <w:t xml:space="preserve"> </w:t>
      </w:r>
      <w:r w:rsidRPr="000D2481">
        <w:rPr>
          <w:sz w:val="18"/>
        </w:rPr>
        <w:t>ediyor.</w:t>
      </w:r>
    </w:p>
    <w:p w:rsidRPr="000D2481" w:rsidR="00DE6BBE" w:rsidP="000D2481" w:rsidRDefault="00DE6BBE">
      <w:pPr>
        <w:pStyle w:val="GENELKURUL"/>
        <w:spacing w:line="240" w:lineRule="auto"/>
        <w:rPr>
          <w:sz w:val="18"/>
        </w:rPr>
      </w:pPr>
      <w:r w:rsidRPr="000D2481">
        <w:rPr>
          <w:sz w:val="18"/>
        </w:rPr>
        <w:t>Bu</w:t>
      </w:r>
      <w:r w:rsidRPr="000D2481" w:rsidR="007C20E2">
        <w:rPr>
          <w:sz w:val="18"/>
        </w:rPr>
        <w:t xml:space="preserve"> </w:t>
      </w:r>
      <w:r w:rsidRPr="000D2481">
        <w:rPr>
          <w:sz w:val="18"/>
        </w:rPr>
        <w:t>duygu</w:t>
      </w:r>
      <w:r w:rsidRPr="000D2481" w:rsidR="007C20E2">
        <w:rPr>
          <w:sz w:val="18"/>
        </w:rPr>
        <w:t xml:space="preserve"> </w:t>
      </w:r>
      <w:r w:rsidRPr="000D2481">
        <w:rPr>
          <w:sz w:val="18"/>
        </w:rPr>
        <w:t>ve</w:t>
      </w:r>
      <w:r w:rsidRPr="000D2481" w:rsidR="007C20E2">
        <w:rPr>
          <w:sz w:val="18"/>
        </w:rPr>
        <w:t xml:space="preserve"> </w:t>
      </w:r>
      <w:r w:rsidRPr="000D2481">
        <w:rPr>
          <w:sz w:val="18"/>
        </w:rPr>
        <w:t>düşüncelerle</w:t>
      </w:r>
      <w:r w:rsidRPr="000D2481" w:rsidR="007C20E2">
        <w:rPr>
          <w:sz w:val="18"/>
        </w:rPr>
        <w:t xml:space="preserve"> </w:t>
      </w:r>
      <w:r w:rsidRPr="000D2481">
        <w:rPr>
          <w:sz w:val="18"/>
        </w:rPr>
        <w:t>yüce</w:t>
      </w:r>
      <w:r w:rsidRPr="000D2481" w:rsidR="007C20E2">
        <w:rPr>
          <w:sz w:val="18"/>
        </w:rPr>
        <w:t xml:space="preserve"> </w:t>
      </w:r>
      <w:r w:rsidRPr="000D2481">
        <w:rPr>
          <w:sz w:val="18"/>
        </w:rPr>
        <w:t>Meclisi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Pektaş.</w:t>
      </w:r>
    </w:p>
    <w:p w:rsidRPr="000D2481" w:rsidR="00DE6BBE" w:rsidP="000D2481" w:rsidRDefault="00DE6BBE">
      <w:pPr>
        <w:pStyle w:val="GENELKURUL"/>
        <w:spacing w:line="240" w:lineRule="auto"/>
        <w:rPr>
          <w:sz w:val="18"/>
        </w:rPr>
      </w:pP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w:t>
      </w:r>
      <w:r w:rsidRPr="000D2481" w:rsidR="007C20E2">
        <w:rPr>
          <w:sz w:val="18"/>
        </w:rPr>
        <w:t xml:space="preserve"> </w:t>
      </w:r>
      <w:r w:rsidRPr="000D2481">
        <w:rPr>
          <w:sz w:val="18"/>
        </w:rPr>
        <w:t>grup</w:t>
      </w:r>
      <w:r w:rsidRPr="000D2481" w:rsidR="007C20E2">
        <w:rPr>
          <w:sz w:val="18"/>
        </w:rPr>
        <w:t xml:space="preserve"> </w:t>
      </w:r>
      <w:r w:rsidRPr="000D2481">
        <w:rPr>
          <w:sz w:val="18"/>
        </w:rPr>
        <w:t>önerisini</w:t>
      </w:r>
      <w:r w:rsidRPr="000D2481" w:rsidR="007C20E2">
        <w:rPr>
          <w:sz w:val="18"/>
        </w:rPr>
        <w:t xml:space="preserve"> </w:t>
      </w:r>
      <w:r w:rsidRPr="000D2481">
        <w:rPr>
          <w:sz w:val="18"/>
        </w:rPr>
        <w:t>oylarınıza</w:t>
      </w:r>
      <w:r w:rsidRPr="000D2481" w:rsidR="007C20E2">
        <w:rPr>
          <w:sz w:val="18"/>
        </w:rPr>
        <w:t xml:space="preserve"> </w:t>
      </w:r>
      <w:r w:rsidRPr="000D2481">
        <w:rPr>
          <w:sz w:val="18"/>
        </w:rPr>
        <w:t>sunuyorum:</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Grup</w:t>
      </w:r>
      <w:r w:rsidRPr="000D2481" w:rsidR="007C20E2">
        <w:rPr>
          <w:sz w:val="18"/>
        </w:rPr>
        <w:t xml:space="preserve"> </w:t>
      </w:r>
      <w:r w:rsidRPr="000D2481">
        <w:rPr>
          <w:sz w:val="18"/>
        </w:rPr>
        <w:t>önerisi</w:t>
      </w:r>
      <w:r w:rsidRPr="000D2481" w:rsidR="007C20E2">
        <w:rPr>
          <w:sz w:val="18"/>
        </w:rPr>
        <w:t xml:space="preserve"> </w:t>
      </w:r>
      <w:r w:rsidRPr="000D2481">
        <w:rPr>
          <w:sz w:val="18"/>
        </w:rPr>
        <w:t>kabul</w:t>
      </w:r>
      <w:r w:rsidRPr="000D2481" w:rsidR="007C20E2">
        <w:rPr>
          <w:sz w:val="18"/>
        </w:rPr>
        <w:t xml:space="preserve"> </w:t>
      </w:r>
      <w:r w:rsidRPr="000D2481">
        <w:rPr>
          <w:sz w:val="18"/>
        </w:rPr>
        <w:t>edilmemiştir.</w:t>
      </w:r>
    </w:p>
    <w:p w:rsidRPr="000D2481" w:rsidR="00DE6BBE" w:rsidP="000D2481" w:rsidRDefault="00DE6BBE">
      <w:pPr>
        <w:pStyle w:val="GENELKURUL"/>
        <w:spacing w:line="240" w:lineRule="auto"/>
        <w:rPr>
          <w:sz w:val="18"/>
        </w:rPr>
      </w:pPr>
      <w:r w:rsidRPr="000D2481">
        <w:rPr>
          <w:sz w:val="18"/>
        </w:rPr>
        <w:t>Adalet</w:t>
      </w:r>
      <w:r w:rsidRPr="000D2481" w:rsidR="007C20E2">
        <w:rPr>
          <w:sz w:val="18"/>
        </w:rPr>
        <w:t xml:space="preserve"> </w:t>
      </w:r>
      <w:r w:rsidRPr="000D2481">
        <w:rPr>
          <w:sz w:val="18"/>
        </w:rPr>
        <w:t>ve</w:t>
      </w:r>
      <w:r w:rsidRPr="000D2481" w:rsidR="007C20E2">
        <w:rPr>
          <w:sz w:val="18"/>
        </w:rPr>
        <w:t xml:space="preserve"> </w:t>
      </w:r>
      <w:r w:rsidRPr="000D2481">
        <w:rPr>
          <w:sz w:val="18"/>
        </w:rPr>
        <w:t>Kalkınma</w:t>
      </w:r>
      <w:r w:rsidRPr="000D2481" w:rsidR="007C20E2">
        <w:rPr>
          <w:sz w:val="18"/>
        </w:rPr>
        <w:t xml:space="preserve"> </w:t>
      </w:r>
      <w:r w:rsidRPr="000D2481">
        <w:rPr>
          <w:sz w:val="18"/>
        </w:rPr>
        <w:t>Partisi</w:t>
      </w:r>
      <w:r w:rsidRPr="000D2481" w:rsidR="007C20E2">
        <w:rPr>
          <w:sz w:val="18"/>
        </w:rPr>
        <w:t xml:space="preserve"> </w:t>
      </w:r>
      <w:r w:rsidRPr="000D2481">
        <w:rPr>
          <w:sz w:val="18"/>
        </w:rPr>
        <w:t>Grubunun</w:t>
      </w:r>
      <w:r w:rsidRPr="000D2481" w:rsidR="007C20E2">
        <w:rPr>
          <w:sz w:val="18"/>
        </w:rPr>
        <w:t xml:space="preserve"> </w:t>
      </w:r>
      <w:r w:rsidRPr="000D2481">
        <w:rPr>
          <w:sz w:val="18"/>
        </w:rPr>
        <w:t>İç</w:t>
      </w:r>
      <w:r w:rsidRPr="000D2481" w:rsidR="007C20E2">
        <w:rPr>
          <w:sz w:val="18"/>
        </w:rPr>
        <w:t xml:space="preserve"> </w:t>
      </w:r>
      <w:r w:rsidRPr="000D2481">
        <w:rPr>
          <w:sz w:val="18"/>
        </w:rPr>
        <w:t>Tüzük’ün</w:t>
      </w:r>
      <w:r w:rsidRPr="000D2481" w:rsidR="007C20E2">
        <w:rPr>
          <w:sz w:val="18"/>
        </w:rPr>
        <w:t xml:space="preserve"> </w:t>
      </w:r>
      <w:r w:rsidRPr="000D2481">
        <w:rPr>
          <w:sz w:val="18"/>
        </w:rPr>
        <w:t>19’uncu</w:t>
      </w:r>
      <w:r w:rsidRPr="000D2481" w:rsidR="007C20E2">
        <w:rPr>
          <w:sz w:val="18"/>
        </w:rPr>
        <w:t xml:space="preserve"> </w:t>
      </w:r>
      <w:r w:rsidRPr="000D2481">
        <w:rPr>
          <w:sz w:val="18"/>
        </w:rPr>
        <w:t>maddesine</w:t>
      </w:r>
      <w:r w:rsidRPr="000D2481" w:rsidR="007C20E2">
        <w:rPr>
          <w:sz w:val="18"/>
        </w:rPr>
        <w:t xml:space="preserve"> </w:t>
      </w:r>
      <w:r w:rsidRPr="000D2481">
        <w:rPr>
          <w:sz w:val="18"/>
        </w:rPr>
        <w:t>göre</w:t>
      </w:r>
      <w:r w:rsidRPr="000D2481" w:rsidR="007C20E2">
        <w:rPr>
          <w:sz w:val="18"/>
        </w:rPr>
        <w:t xml:space="preserve"> </w:t>
      </w:r>
      <w:r w:rsidRPr="000D2481">
        <w:rPr>
          <w:sz w:val="18"/>
        </w:rPr>
        <w:t>verilmiş</w:t>
      </w:r>
      <w:r w:rsidRPr="000D2481" w:rsidR="007C20E2">
        <w:rPr>
          <w:sz w:val="18"/>
        </w:rPr>
        <w:t xml:space="preserve"> </w:t>
      </w:r>
      <w:r w:rsidRPr="000D2481">
        <w:rPr>
          <w:sz w:val="18"/>
        </w:rPr>
        <w:t>bir</w:t>
      </w:r>
      <w:r w:rsidRPr="000D2481" w:rsidR="007C20E2">
        <w:rPr>
          <w:sz w:val="18"/>
        </w:rPr>
        <w:t xml:space="preserve"> </w:t>
      </w:r>
      <w:r w:rsidRPr="000D2481">
        <w:rPr>
          <w:sz w:val="18"/>
        </w:rPr>
        <w:t>önerisi</w:t>
      </w:r>
      <w:r w:rsidRPr="000D2481" w:rsidR="007C20E2">
        <w:rPr>
          <w:sz w:val="18"/>
        </w:rPr>
        <w:t xml:space="preserve"> </w:t>
      </w:r>
      <w:r w:rsidRPr="000D2481">
        <w:rPr>
          <w:sz w:val="18"/>
        </w:rPr>
        <w:t>vardır,</w:t>
      </w:r>
      <w:r w:rsidRPr="000D2481" w:rsidR="007C20E2">
        <w:rPr>
          <w:sz w:val="18"/>
        </w:rPr>
        <w:t xml:space="preserve"> </w:t>
      </w:r>
      <w:r w:rsidRPr="000D2481">
        <w:rPr>
          <w:sz w:val="18"/>
        </w:rPr>
        <w:t>okutup</w:t>
      </w:r>
      <w:r w:rsidRPr="000D2481" w:rsidR="007C20E2">
        <w:rPr>
          <w:sz w:val="18"/>
        </w:rPr>
        <w:t xml:space="preserve"> </w:t>
      </w:r>
      <w:r w:rsidRPr="000D2481">
        <w:rPr>
          <w:sz w:val="18"/>
        </w:rPr>
        <w:t>işleme</w:t>
      </w:r>
      <w:r w:rsidRPr="000D2481" w:rsidR="007C20E2">
        <w:rPr>
          <w:sz w:val="18"/>
        </w:rPr>
        <w:t xml:space="preserve"> </w:t>
      </w:r>
      <w:r w:rsidRPr="000D2481">
        <w:rPr>
          <w:sz w:val="18"/>
        </w:rPr>
        <w:t>alacağım</w:t>
      </w:r>
      <w:r w:rsidRPr="000D2481" w:rsidR="007C20E2">
        <w:rPr>
          <w:sz w:val="18"/>
        </w:rPr>
        <w:t xml:space="preserve"> </w:t>
      </w:r>
      <w:r w:rsidRPr="000D2481">
        <w:rPr>
          <w:sz w:val="18"/>
        </w:rPr>
        <w:t>ve</w:t>
      </w:r>
      <w:r w:rsidRPr="000D2481" w:rsidR="007C20E2">
        <w:rPr>
          <w:sz w:val="18"/>
        </w:rPr>
        <w:t xml:space="preserve"> </w:t>
      </w:r>
      <w:r w:rsidRPr="000D2481">
        <w:rPr>
          <w:sz w:val="18"/>
        </w:rPr>
        <w:t>oylarınıza</w:t>
      </w:r>
      <w:r w:rsidRPr="000D2481" w:rsidR="007C20E2">
        <w:rPr>
          <w:sz w:val="18"/>
        </w:rPr>
        <w:t xml:space="preserve"> </w:t>
      </w:r>
      <w:r w:rsidRPr="000D2481">
        <w:rPr>
          <w:sz w:val="18"/>
        </w:rPr>
        <w:t>sunacağım.</w:t>
      </w:r>
    </w:p>
    <w:p w:rsidRPr="000D2481" w:rsidR="00AC458A" w:rsidP="000D2481" w:rsidRDefault="00AC458A">
      <w:pPr>
        <w:suppressAutoHyphens/>
        <w:ind w:left="20" w:right="60" w:firstLine="820"/>
        <w:jc w:val="both"/>
        <w:rPr>
          <w:color w:val="000000"/>
          <w:sz w:val="18"/>
        </w:rPr>
      </w:pPr>
      <w:r w:rsidRPr="000D2481">
        <w:rPr>
          <w:color w:val="000000"/>
          <w:sz w:val="18"/>
        </w:rPr>
        <w:t>3.-</w:t>
      </w:r>
      <w:r w:rsidRPr="000D2481" w:rsidR="007C20E2">
        <w:rPr>
          <w:color w:val="000000"/>
          <w:sz w:val="18"/>
        </w:rPr>
        <w:t xml:space="preserve"> </w:t>
      </w:r>
      <w:r w:rsidRPr="000D2481">
        <w:rPr>
          <w:color w:val="000000"/>
          <w:sz w:val="18"/>
        </w:rPr>
        <w:t>AK</w:t>
      </w:r>
      <w:r w:rsidRPr="000D2481" w:rsidR="007C20E2">
        <w:rPr>
          <w:color w:val="000000"/>
          <w:sz w:val="18"/>
        </w:rPr>
        <w:t xml:space="preserve"> </w:t>
      </w:r>
      <w:r w:rsidRPr="000D2481">
        <w:rPr>
          <w:color w:val="000000"/>
          <w:sz w:val="18"/>
        </w:rPr>
        <w:t>PARTİ</w:t>
      </w:r>
      <w:r w:rsidRPr="000D2481" w:rsidR="007C20E2">
        <w:rPr>
          <w:color w:val="000000"/>
          <w:sz w:val="18"/>
        </w:rPr>
        <w:t xml:space="preserve"> </w:t>
      </w:r>
      <w:r w:rsidRPr="000D2481">
        <w:rPr>
          <w:color w:val="000000"/>
          <w:sz w:val="18"/>
        </w:rPr>
        <w:t>Grubunun,</w:t>
      </w:r>
      <w:r w:rsidRPr="000D2481" w:rsidR="007C20E2">
        <w:rPr>
          <w:color w:val="000000"/>
          <w:sz w:val="18"/>
        </w:rPr>
        <w:t xml:space="preserve"> </w:t>
      </w:r>
      <w:r w:rsidRPr="000D2481">
        <w:rPr>
          <w:color w:val="000000"/>
          <w:sz w:val="18"/>
        </w:rPr>
        <w:t>Genel</w:t>
      </w:r>
      <w:r w:rsidRPr="000D2481" w:rsidR="007C20E2">
        <w:rPr>
          <w:color w:val="000000"/>
          <w:sz w:val="18"/>
        </w:rPr>
        <w:t xml:space="preserve"> </w:t>
      </w:r>
      <w:r w:rsidRPr="000D2481">
        <w:rPr>
          <w:color w:val="000000"/>
          <w:sz w:val="18"/>
        </w:rPr>
        <w:t>Kurulun</w:t>
      </w:r>
      <w:r w:rsidRPr="000D2481" w:rsidR="007C20E2">
        <w:rPr>
          <w:color w:val="000000"/>
          <w:sz w:val="18"/>
        </w:rPr>
        <w:t xml:space="preserve"> </w:t>
      </w:r>
      <w:r w:rsidRPr="000D2481">
        <w:rPr>
          <w:color w:val="000000"/>
          <w:sz w:val="18"/>
        </w:rPr>
        <w:t>çalışma</w:t>
      </w:r>
      <w:r w:rsidRPr="000D2481" w:rsidR="007C20E2">
        <w:rPr>
          <w:color w:val="000000"/>
          <w:sz w:val="18"/>
        </w:rPr>
        <w:t xml:space="preserve"> </w:t>
      </w:r>
      <w:r w:rsidRPr="000D2481">
        <w:rPr>
          <w:color w:val="000000"/>
          <w:sz w:val="18"/>
        </w:rPr>
        <w:t>saatlerinin</w:t>
      </w:r>
      <w:r w:rsidRPr="000D2481" w:rsidR="007C20E2">
        <w:rPr>
          <w:color w:val="000000"/>
          <w:sz w:val="18"/>
        </w:rPr>
        <w:t xml:space="preserve"> </w:t>
      </w:r>
      <w:r w:rsidRPr="000D2481">
        <w:rPr>
          <w:color w:val="000000"/>
          <w:sz w:val="18"/>
        </w:rPr>
        <w:t>yeniden</w:t>
      </w:r>
      <w:r w:rsidRPr="000D2481" w:rsidR="007C20E2">
        <w:rPr>
          <w:color w:val="000000"/>
          <w:sz w:val="18"/>
        </w:rPr>
        <w:t xml:space="preserve"> </w:t>
      </w:r>
      <w:r w:rsidRPr="000D2481">
        <w:rPr>
          <w:color w:val="000000"/>
          <w:sz w:val="18"/>
        </w:rPr>
        <w:t>düzenlenmesine;</w:t>
      </w:r>
      <w:r w:rsidRPr="000D2481" w:rsidR="007C20E2">
        <w:rPr>
          <w:color w:val="000000"/>
          <w:sz w:val="18"/>
        </w:rPr>
        <w:t xml:space="preserve"> </w:t>
      </w:r>
      <w:r w:rsidRPr="000D2481">
        <w:rPr>
          <w:color w:val="000000"/>
          <w:sz w:val="18"/>
        </w:rPr>
        <w:t>bastırılarak</w:t>
      </w:r>
      <w:r w:rsidRPr="000D2481" w:rsidR="007C20E2">
        <w:rPr>
          <w:color w:val="000000"/>
          <w:sz w:val="18"/>
        </w:rPr>
        <w:t xml:space="preserve"> </w:t>
      </w:r>
      <w:r w:rsidRPr="000D2481">
        <w:rPr>
          <w:color w:val="000000"/>
          <w:sz w:val="18"/>
        </w:rPr>
        <w:t>dağıtılan</w:t>
      </w:r>
      <w:r w:rsidRPr="000D2481" w:rsidR="007C20E2">
        <w:rPr>
          <w:color w:val="000000"/>
          <w:sz w:val="18"/>
        </w:rPr>
        <w:t xml:space="preserve"> </w:t>
      </w:r>
      <w:r w:rsidRPr="000D2481">
        <w:rPr>
          <w:color w:val="000000"/>
          <w:sz w:val="18"/>
        </w:rPr>
        <w:t>556</w:t>
      </w:r>
      <w:r w:rsidRPr="000D2481" w:rsidR="007C20E2">
        <w:rPr>
          <w:color w:val="000000"/>
          <w:sz w:val="18"/>
        </w:rPr>
        <w:t xml:space="preserve"> </w:t>
      </w:r>
      <w:r w:rsidRPr="000D2481">
        <w:rPr>
          <w:color w:val="000000"/>
          <w:sz w:val="18"/>
        </w:rPr>
        <w:t>sıra</w:t>
      </w:r>
      <w:r w:rsidRPr="000D2481" w:rsidR="007C20E2">
        <w:rPr>
          <w:color w:val="000000"/>
          <w:sz w:val="18"/>
        </w:rPr>
        <w:t xml:space="preserve"> </w:t>
      </w:r>
      <w:r w:rsidRPr="000D2481">
        <w:rPr>
          <w:color w:val="000000"/>
          <w:sz w:val="18"/>
        </w:rPr>
        <w:t>sayılı</w:t>
      </w:r>
      <w:r w:rsidRPr="000D2481" w:rsidR="007C20E2">
        <w:rPr>
          <w:color w:val="000000"/>
          <w:sz w:val="18"/>
        </w:rPr>
        <w:t xml:space="preserve"> </w:t>
      </w:r>
      <w:r w:rsidRPr="000D2481">
        <w:rPr>
          <w:color w:val="000000"/>
          <w:sz w:val="18"/>
        </w:rPr>
        <w:t>Kanun</w:t>
      </w:r>
      <w:r w:rsidRPr="000D2481" w:rsidR="007C20E2">
        <w:rPr>
          <w:color w:val="000000"/>
          <w:sz w:val="18"/>
        </w:rPr>
        <w:t xml:space="preserve"> </w:t>
      </w:r>
      <w:r w:rsidRPr="000D2481">
        <w:rPr>
          <w:color w:val="000000"/>
          <w:sz w:val="18"/>
        </w:rPr>
        <w:t>Tasarısı’nın</w:t>
      </w:r>
      <w:r w:rsidRPr="000D2481" w:rsidR="007C20E2">
        <w:rPr>
          <w:color w:val="000000"/>
          <w:sz w:val="18"/>
        </w:rPr>
        <w:t xml:space="preserve"> </w:t>
      </w:r>
      <w:r w:rsidRPr="000D2481">
        <w:rPr>
          <w:color w:val="000000"/>
          <w:sz w:val="18"/>
        </w:rPr>
        <w:t>kırk</w:t>
      </w:r>
      <w:r w:rsidRPr="000D2481" w:rsidR="007C20E2">
        <w:rPr>
          <w:color w:val="000000"/>
          <w:sz w:val="18"/>
        </w:rPr>
        <w:t xml:space="preserve"> </w:t>
      </w:r>
      <w:r w:rsidRPr="000D2481">
        <w:rPr>
          <w:color w:val="000000"/>
          <w:sz w:val="18"/>
        </w:rPr>
        <w:t>sekiz</w:t>
      </w:r>
      <w:r w:rsidRPr="000D2481" w:rsidR="007C20E2">
        <w:rPr>
          <w:color w:val="000000"/>
          <w:sz w:val="18"/>
        </w:rPr>
        <w:t xml:space="preserve"> </w:t>
      </w:r>
      <w:r w:rsidRPr="000D2481">
        <w:rPr>
          <w:color w:val="000000"/>
          <w:sz w:val="18"/>
        </w:rPr>
        <w:t>saat</w:t>
      </w:r>
      <w:r w:rsidRPr="000D2481" w:rsidR="007C20E2">
        <w:rPr>
          <w:color w:val="000000"/>
          <w:sz w:val="18"/>
        </w:rPr>
        <w:t xml:space="preserve"> </w:t>
      </w:r>
      <w:r w:rsidRPr="000D2481">
        <w:rPr>
          <w:color w:val="000000"/>
          <w:sz w:val="18"/>
        </w:rPr>
        <w:t>geçmeden</w:t>
      </w:r>
      <w:r w:rsidRPr="000D2481" w:rsidR="007C20E2">
        <w:rPr>
          <w:color w:val="000000"/>
          <w:sz w:val="18"/>
        </w:rPr>
        <w:t xml:space="preserve"> </w:t>
      </w:r>
      <w:r w:rsidRPr="000D2481">
        <w:rPr>
          <w:color w:val="000000"/>
          <w:sz w:val="18"/>
        </w:rPr>
        <w:t>gündemin</w:t>
      </w:r>
      <w:r w:rsidRPr="000D2481" w:rsidR="007C20E2">
        <w:rPr>
          <w:color w:val="000000"/>
          <w:sz w:val="18"/>
        </w:rPr>
        <w:t xml:space="preserve"> </w:t>
      </w:r>
      <w:r w:rsidRPr="000D2481">
        <w:rPr>
          <w:color w:val="000000"/>
          <w:sz w:val="18"/>
        </w:rPr>
        <w:t>"Kanun</w:t>
      </w:r>
      <w:r w:rsidRPr="000D2481" w:rsidR="007C20E2">
        <w:rPr>
          <w:color w:val="000000"/>
          <w:sz w:val="18"/>
        </w:rPr>
        <w:t xml:space="preserve"> </w:t>
      </w:r>
      <w:r w:rsidRPr="000D2481">
        <w:rPr>
          <w:color w:val="000000"/>
          <w:sz w:val="18"/>
        </w:rPr>
        <w:t>Tasarı</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Teklifleri</w:t>
      </w:r>
      <w:r w:rsidRPr="000D2481" w:rsidR="007C20E2">
        <w:rPr>
          <w:color w:val="000000"/>
          <w:sz w:val="18"/>
        </w:rPr>
        <w:t xml:space="preserve"> </w:t>
      </w:r>
      <w:r w:rsidRPr="000D2481">
        <w:rPr>
          <w:color w:val="000000"/>
          <w:sz w:val="18"/>
        </w:rPr>
        <w:t>ile</w:t>
      </w:r>
      <w:r w:rsidRPr="000D2481" w:rsidR="007C20E2">
        <w:rPr>
          <w:color w:val="000000"/>
          <w:sz w:val="18"/>
        </w:rPr>
        <w:t xml:space="preserve"> </w:t>
      </w:r>
      <w:r w:rsidRPr="000D2481">
        <w:rPr>
          <w:color w:val="000000"/>
          <w:sz w:val="18"/>
        </w:rPr>
        <w:t>Komisyonlardan</w:t>
      </w:r>
      <w:r w:rsidRPr="000D2481" w:rsidR="007C20E2">
        <w:rPr>
          <w:color w:val="000000"/>
          <w:sz w:val="18"/>
        </w:rPr>
        <w:t xml:space="preserve"> </w:t>
      </w:r>
      <w:r w:rsidRPr="000D2481">
        <w:rPr>
          <w:color w:val="000000"/>
          <w:sz w:val="18"/>
        </w:rPr>
        <w:t>Gelen</w:t>
      </w:r>
      <w:r w:rsidRPr="000D2481" w:rsidR="007C20E2">
        <w:rPr>
          <w:color w:val="000000"/>
          <w:sz w:val="18"/>
        </w:rPr>
        <w:t xml:space="preserve"> </w:t>
      </w:r>
      <w:r w:rsidRPr="000D2481">
        <w:rPr>
          <w:color w:val="000000"/>
          <w:sz w:val="18"/>
        </w:rPr>
        <w:t>Diğer</w:t>
      </w:r>
      <w:r w:rsidRPr="000D2481" w:rsidR="007C20E2">
        <w:rPr>
          <w:color w:val="000000"/>
          <w:sz w:val="18"/>
        </w:rPr>
        <w:t xml:space="preserve"> </w:t>
      </w:r>
      <w:r w:rsidRPr="000D2481">
        <w:rPr>
          <w:color w:val="000000"/>
          <w:sz w:val="18"/>
        </w:rPr>
        <w:t>İşler”</w:t>
      </w:r>
      <w:r w:rsidRPr="000D2481" w:rsidR="007C20E2">
        <w:rPr>
          <w:color w:val="000000"/>
          <w:sz w:val="18"/>
        </w:rPr>
        <w:t xml:space="preserve"> </w:t>
      </w:r>
      <w:r w:rsidRPr="000D2481">
        <w:rPr>
          <w:color w:val="000000"/>
          <w:sz w:val="18"/>
        </w:rPr>
        <w:t>kısmının</w:t>
      </w:r>
      <w:r w:rsidRPr="000D2481" w:rsidR="007C20E2">
        <w:rPr>
          <w:color w:val="000000"/>
          <w:sz w:val="18"/>
        </w:rPr>
        <w:t xml:space="preserve"> </w:t>
      </w:r>
      <w:r w:rsidRPr="000D2481">
        <w:rPr>
          <w:color w:val="000000"/>
          <w:sz w:val="18"/>
        </w:rPr>
        <w:t>1’inci</w:t>
      </w:r>
      <w:r w:rsidRPr="000D2481" w:rsidR="007C20E2">
        <w:rPr>
          <w:color w:val="000000"/>
          <w:sz w:val="18"/>
        </w:rPr>
        <w:t xml:space="preserve"> </w:t>
      </w:r>
      <w:r w:rsidRPr="000D2481">
        <w:rPr>
          <w:color w:val="000000"/>
          <w:sz w:val="18"/>
        </w:rPr>
        <w:t>sırasına</w:t>
      </w:r>
      <w:r w:rsidRPr="000D2481" w:rsidR="007C20E2">
        <w:rPr>
          <w:color w:val="000000"/>
          <w:sz w:val="18"/>
        </w:rPr>
        <w:t xml:space="preserve"> </w:t>
      </w:r>
      <w:r w:rsidRPr="000D2481">
        <w:rPr>
          <w:color w:val="000000"/>
          <w:sz w:val="18"/>
        </w:rPr>
        <w:t>alınmasına</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bu</w:t>
      </w:r>
      <w:r w:rsidRPr="000D2481" w:rsidR="007C20E2">
        <w:rPr>
          <w:color w:val="000000"/>
          <w:sz w:val="18"/>
        </w:rPr>
        <w:t xml:space="preserve"> </w:t>
      </w:r>
      <w:r w:rsidRPr="000D2481">
        <w:rPr>
          <w:color w:val="000000"/>
          <w:sz w:val="18"/>
        </w:rPr>
        <w:t>kısımda</w:t>
      </w:r>
      <w:r w:rsidRPr="000D2481" w:rsidR="007C20E2">
        <w:rPr>
          <w:color w:val="000000"/>
          <w:sz w:val="18"/>
        </w:rPr>
        <w:t xml:space="preserve"> </w:t>
      </w:r>
      <w:r w:rsidRPr="000D2481">
        <w:rPr>
          <w:color w:val="000000"/>
          <w:sz w:val="18"/>
        </w:rPr>
        <w:t>bulunan</w:t>
      </w:r>
      <w:r w:rsidRPr="000D2481" w:rsidR="007C20E2">
        <w:rPr>
          <w:color w:val="000000"/>
          <w:sz w:val="18"/>
        </w:rPr>
        <w:t xml:space="preserve"> </w:t>
      </w:r>
      <w:r w:rsidRPr="000D2481">
        <w:rPr>
          <w:color w:val="000000"/>
          <w:sz w:val="18"/>
        </w:rPr>
        <w:t>diğer</w:t>
      </w:r>
      <w:r w:rsidRPr="000D2481" w:rsidR="007C20E2">
        <w:rPr>
          <w:color w:val="000000"/>
          <w:sz w:val="18"/>
        </w:rPr>
        <w:t xml:space="preserve"> </w:t>
      </w:r>
      <w:r w:rsidRPr="000D2481">
        <w:rPr>
          <w:color w:val="000000"/>
          <w:sz w:val="18"/>
        </w:rPr>
        <w:t>işlerin</w:t>
      </w:r>
      <w:r w:rsidRPr="000D2481" w:rsidR="007C20E2">
        <w:rPr>
          <w:color w:val="000000"/>
          <w:sz w:val="18"/>
        </w:rPr>
        <w:t xml:space="preserve"> </w:t>
      </w:r>
      <w:r w:rsidRPr="000D2481">
        <w:rPr>
          <w:color w:val="000000"/>
          <w:sz w:val="18"/>
        </w:rPr>
        <w:t>sırasının</w:t>
      </w:r>
      <w:r w:rsidRPr="000D2481" w:rsidR="007C20E2">
        <w:rPr>
          <w:color w:val="000000"/>
          <w:sz w:val="18"/>
        </w:rPr>
        <w:t xml:space="preserve"> </w:t>
      </w:r>
      <w:r w:rsidRPr="000D2481">
        <w:rPr>
          <w:color w:val="000000"/>
          <w:sz w:val="18"/>
        </w:rPr>
        <w:t>buna</w:t>
      </w:r>
      <w:r w:rsidRPr="000D2481" w:rsidR="007C20E2">
        <w:rPr>
          <w:color w:val="000000"/>
          <w:sz w:val="18"/>
        </w:rPr>
        <w:t xml:space="preserve"> </w:t>
      </w:r>
      <w:r w:rsidRPr="000D2481">
        <w:rPr>
          <w:color w:val="000000"/>
          <w:sz w:val="18"/>
        </w:rPr>
        <w:t>göre</w:t>
      </w:r>
      <w:r w:rsidRPr="000D2481" w:rsidR="007C20E2">
        <w:rPr>
          <w:color w:val="000000"/>
          <w:sz w:val="18"/>
        </w:rPr>
        <w:t xml:space="preserve"> </w:t>
      </w:r>
      <w:r w:rsidRPr="000D2481">
        <w:rPr>
          <w:color w:val="000000"/>
          <w:sz w:val="18"/>
        </w:rPr>
        <w:t>teselsül</w:t>
      </w:r>
      <w:r w:rsidRPr="000D2481" w:rsidR="007C20E2">
        <w:rPr>
          <w:color w:val="000000"/>
          <w:sz w:val="18"/>
        </w:rPr>
        <w:t xml:space="preserve"> </w:t>
      </w:r>
      <w:r w:rsidRPr="000D2481">
        <w:rPr>
          <w:color w:val="000000"/>
          <w:sz w:val="18"/>
        </w:rPr>
        <w:t>ettirilmesine;</w:t>
      </w:r>
      <w:r w:rsidRPr="000D2481" w:rsidR="007C20E2">
        <w:rPr>
          <w:color w:val="000000"/>
          <w:sz w:val="18"/>
        </w:rPr>
        <w:t xml:space="preserve"> </w:t>
      </w:r>
      <w:r w:rsidRPr="000D2481">
        <w:rPr>
          <w:color w:val="000000"/>
          <w:sz w:val="18"/>
        </w:rPr>
        <w:t>8</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15</w:t>
      </w:r>
      <w:r w:rsidRPr="000D2481" w:rsidR="007C20E2">
        <w:rPr>
          <w:color w:val="000000"/>
          <w:sz w:val="18"/>
        </w:rPr>
        <w:t xml:space="preserve"> </w:t>
      </w:r>
      <w:r w:rsidRPr="000D2481">
        <w:rPr>
          <w:color w:val="000000"/>
          <w:sz w:val="18"/>
        </w:rPr>
        <w:t>Mayıs</w:t>
      </w:r>
      <w:r w:rsidRPr="000D2481" w:rsidR="007C20E2">
        <w:rPr>
          <w:color w:val="000000"/>
          <w:sz w:val="18"/>
        </w:rPr>
        <w:t xml:space="preserve"> </w:t>
      </w:r>
      <w:r w:rsidRPr="000D2481">
        <w:rPr>
          <w:color w:val="000000"/>
          <w:sz w:val="18"/>
        </w:rPr>
        <w:t>2018</w:t>
      </w:r>
      <w:r w:rsidRPr="000D2481" w:rsidR="007C20E2">
        <w:rPr>
          <w:color w:val="000000"/>
          <w:sz w:val="18"/>
        </w:rPr>
        <w:t xml:space="preserve"> </w:t>
      </w:r>
      <w:r w:rsidRPr="000D2481">
        <w:rPr>
          <w:color w:val="000000"/>
          <w:sz w:val="18"/>
        </w:rPr>
        <w:t>Salı</w:t>
      </w:r>
      <w:r w:rsidRPr="000D2481" w:rsidR="007C20E2">
        <w:rPr>
          <w:color w:val="000000"/>
          <w:sz w:val="18"/>
        </w:rPr>
        <w:t xml:space="preserve"> </w:t>
      </w:r>
      <w:r w:rsidRPr="000D2481">
        <w:rPr>
          <w:color w:val="000000"/>
          <w:sz w:val="18"/>
        </w:rPr>
        <w:t>günkü</w:t>
      </w:r>
      <w:r w:rsidRPr="000D2481" w:rsidR="007C20E2">
        <w:rPr>
          <w:color w:val="000000"/>
          <w:sz w:val="18"/>
        </w:rPr>
        <w:t xml:space="preserve"> </w:t>
      </w:r>
      <w:r w:rsidRPr="000D2481">
        <w:rPr>
          <w:color w:val="000000"/>
          <w:sz w:val="18"/>
        </w:rPr>
        <w:t>birleşimlerinde</w:t>
      </w:r>
      <w:r w:rsidRPr="000D2481" w:rsidR="007C20E2">
        <w:rPr>
          <w:color w:val="000000"/>
          <w:sz w:val="18"/>
        </w:rPr>
        <w:t xml:space="preserve"> </w:t>
      </w:r>
      <w:r w:rsidRPr="000D2481">
        <w:rPr>
          <w:color w:val="000000"/>
          <w:sz w:val="18"/>
        </w:rPr>
        <w:t>sözlü</w:t>
      </w:r>
      <w:r w:rsidRPr="000D2481" w:rsidR="007C20E2">
        <w:rPr>
          <w:color w:val="000000"/>
          <w:sz w:val="18"/>
        </w:rPr>
        <w:t xml:space="preserve"> </w:t>
      </w:r>
      <w:r w:rsidRPr="000D2481">
        <w:rPr>
          <w:color w:val="000000"/>
          <w:sz w:val="18"/>
        </w:rPr>
        <w:t>soruların</w:t>
      </w:r>
      <w:r w:rsidRPr="000D2481" w:rsidR="007C20E2">
        <w:rPr>
          <w:color w:val="000000"/>
          <w:sz w:val="18"/>
        </w:rPr>
        <w:t xml:space="preserve"> </w:t>
      </w:r>
      <w:r w:rsidRPr="000D2481">
        <w:rPr>
          <w:color w:val="000000"/>
          <w:sz w:val="18"/>
        </w:rPr>
        <w:t>görüşülmemesine;</w:t>
      </w:r>
      <w:r w:rsidRPr="000D2481" w:rsidR="007C20E2">
        <w:rPr>
          <w:color w:val="000000"/>
          <w:sz w:val="18"/>
        </w:rPr>
        <w:t xml:space="preserve"> </w:t>
      </w:r>
      <w:r w:rsidRPr="000D2481">
        <w:rPr>
          <w:color w:val="000000"/>
          <w:sz w:val="18"/>
        </w:rPr>
        <w:t>556</w:t>
      </w:r>
      <w:r w:rsidRPr="000D2481" w:rsidR="007C20E2">
        <w:rPr>
          <w:color w:val="000000"/>
          <w:sz w:val="18"/>
        </w:rPr>
        <w:t xml:space="preserve"> </w:t>
      </w:r>
      <w:r w:rsidRPr="000D2481">
        <w:rPr>
          <w:color w:val="000000"/>
          <w:sz w:val="18"/>
        </w:rPr>
        <w:t>sıra</w:t>
      </w:r>
      <w:r w:rsidRPr="000D2481" w:rsidR="007C20E2">
        <w:rPr>
          <w:color w:val="000000"/>
          <w:sz w:val="18"/>
        </w:rPr>
        <w:t xml:space="preserve"> </w:t>
      </w:r>
      <w:r w:rsidRPr="000D2481">
        <w:rPr>
          <w:color w:val="000000"/>
          <w:sz w:val="18"/>
        </w:rPr>
        <w:t>sayılı</w:t>
      </w:r>
      <w:r w:rsidRPr="000D2481" w:rsidR="007C20E2">
        <w:rPr>
          <w:color w:val="000000"/>
          <w:sz w:val="18"/>
        </w:rPr>
        <w:t xml:space="preserve"> </w:t>
      </w:r>
      <w:r w:rsidRPr="000D2481">
        <w:rPr>
          <w:color w:val="000000"/>
          <w:sz w:val="18"/>
        </w:rPr>
        <w:t>Kanun</w:t>
      </w:r>
      <w:r w:rsidRPr="000D2481" w:rsidR="007C20E2">
        <w:rPr>
          <w:color w:val="000000"/>
          <w:sz w:val="18"/>
        </w:rPr>
        <w:t xml:space="preserve"> </w:t>
      </w:r>
      <w:r w:rsidRPr="000D2481">
        <w:rPr>
          <w:color w:val="000000"/>
          <w:sz w:val="18"/>
        </w:rPr>
        <w:t>Tasarısı’nın</w:t>
      </w:r>
      <w:r w:rsidRPr="000D2481" w:rsidR="007C20E2">
        <w:rPr>
          <w:color w:val="000000"/>
          <w:sz w:val="18"/>
        </w:rPr>
        <w:t xml:space="preserve"> </w:t>
      </w:r>
      <w:r w:rsidRPr="000D2481">
        <w:rPr>
          <w:color w:val="000000"/>
          <w:sz w:val="18"/>
        </w:rPr>
        <w:t>İç</w:t>
      </w:r>
      <w:r w:rsidRPr="000D2481" w:rsidR="007C20E2">
        <w:rPr>
          <w:color w:val="000000"/>
          <w:sz w:val="18"/>
        </w:rPr>
        <w:t xml:space="preserve"> </w:t>
      </w:r>
      <w:r w:rsidRPr="000D2481">
        <w:rPr>
          <w:color w:val="000000"/>
          <w:sz w:val="18"/>
        </w:rPr>
        <w:t>Tüzük’ün</w:t>
      </w:r>
      <w:r w:rsidRPr="000D2481" w:rsidR="007C20E2">
        <w:rPr>
          <w:color w:val="000000"/>
          <w:sz w:val="18"/>
        </w:rPr>
        <w:t xml:space="preserve"> </w:t>
      </w:r>
      <w:r w:rsidRPr="000D2481">
        <w:rPr>
          <w:color w:val="000000"/>
          <w:sz w:val="18"/>
        </w:rPr>
        <w:t>91’inci</w:t>
      </w:r>
      <w:r w:rsidRPr="000D2481" w:rsidR="007C20E2">
        <w:rPr>
          <w:color w:val="000000"/>
          <w:sz w:val="18"/>
        </w:rPr>
        <w:t xml:space="preserve"> </w:t>
      </w:r>
      <w:r w:rsidRPr="000D2481">
        <w:rPr>
          <w:color w:val="000000"/>
          <w:sz w:val="18"/>
        </w:rPr>
        <w:t>maddesine</w:t>
      </w:r>
      <w:r w:rsidRPr="000D2481" w:rsidR="007C20E2">
        <w:rPr>
          <w:color w:val="000000"/>
          <w:sz w:val="18"/>
        </w:rPr>
        <w:t xml:space="preserve"> </w:t>
      </w:r>
      <w:r w:rsidRPr="000D2481">
        <w:rPr>
          <w:color w:val="000000"/>
          <w:sz w:val="18"/>
        </w:rPr>
        <w:t>göre</w:t>
      </w:r>
      <w:r w:rsidRPr="000D2481" w:rsidR="007C20E2">
        <w:rPr>
          <w:color w:val="000000"/>
          <w:sz w:val="18"/>
        </w:rPr>
        <w:t xml:space="preserve"> </w:t>
      </w:r>
      <w:r w:rsidRPr="000D2481">
        <w:rPr>
          <w:color w:val="000000"/>
          <w:sz w:val="18"/>
        </w:rPr>
        <w:t>temel</w:t>
      </w:r>
      <w:r w:rsidRPr="000D2481" w:rsidR="007C20E2">
        <w:rPr>
          <w:color w:val="000000"/>
          <w:sz w:val="18"/>
        </w:rPr>
        <w:t xml:space="preserve"> </w:t>
      </w:r>
      <w:r w:rsidRPr="000D2481">
        <w:rPr>
          <w:color w:val="000000"/>
          <w:sz w:val="18"/>
        </w:rPr>
        <w:t>kanun</w:t>
      </w:r>
      <w:r w:rsidRPr="000D2481" w:rsidR="007C20E2">
        <w:rPr>
          <w:color w:val="000000"/>
          <w:sz w:val="18"/>
        </w:rPr>
        <w:t xml:space="preserve"> </w:t>
      </w:r>
      <w:r w:rsidRPr="000D2481">
        <w:rPr>
          <w:color w:val="000000"/>
          <w:sz w:val="18"/>
        </w:rPr>
        <w:t>olarak</w:t>
      </w:r>
      <w:r w:rsidRPr="000D2481" w:rsidR="007C20E2">
        <w:rPr>
          <w:color w:val="000000"/>
          <w:sz w:val="18"/>
        </w:rPr>
        <w:t xml:space="preserve"> </w:t>
      </w:r>
      <w:r w:rsidRPr="000D2481">
        <w:rPr>
          <w:color w:val="000000"/>
          <w:sz w:val="18"/>
        </w:rPr>
        <w:t>bölümler</w:t>
      </w:r>
      <w:r w:rsidRPr="000D2481" w:rsidR="007C20E2">
        <w:rPr>
          <w:color w:val="000000"/>
          <w:sz w:val="18"/>
        </w:rPr>
        <w:t xml:space="preserve"> </w:t>
      </w:r>
      <w:r w:rsidRPr="000D2481">
        <w:rPr>
          <w:color w:val="000000"/>
          <w:sz w:val="18"/>
        </w:rPr>
        <w:t>hâlinde</w:t>
      </w:r>
      <w:r w:rsidRPr="000D2481" w:rsidR="007C20E2">
        <w:rPr>
          <w:color w:val="000000"/>
          <w:sz w:val="18"/>
        </w:rPr>
        <w:t xml:space="preserve"> </w:t>
      </w:r>
      <w:r w:rsidRPr="000D2481">
        <w:rPr>
          <w:color w:val="000000"/>
          <w:sz w:val="18"/>
        </w:rPr>
        <w:t>görüşülmesine</w:t>
      </w:r>
      <w:r w:rsidRPr="000D2481" w:rsidR="007C20E2">
        <w:rPr>
          <w:color w:val="000000"/>
          <w:sz w:val="18"/>
        </w:rPr>
        <w:t xml:space="preserve"> </w:t>
      </w:r>
      <w:r w:rsidRPr="000D2481">
        <w:rPr>
          <w:color w:val="000000"/>
          <w:sz w:val="18"/>
        </w:rPr>
        <w:t>ilişkin</w:t>
      </w:r>
      <w:r w:rsidRPr="000D2481" w:rsidR="007C20E2">
        <w:rPr>
          <w:color w:val="000000"/>
          <w:sz w:val="18"/>
        </w:rPr>
        <w:t xml:space="preserve"> </w:t>
      </w:r>
      <w:r w:rsidRPr="000D2481">
        <w:rPr>
          <w:color w:val="000000"/>
          <w:sz w:val="18"/>
        </w:rPr>
        <w:t>önerisi</w:t>
      </w:r>
    </w:p>
    <w:p w:rsidRPr="000D2481" w:rsidR="00DE6BBE" w:rsidP="000D2481" w:rsidRDefault="00DE6BBE">
      <w:pPr>
        <w:pStyle w:val="GENELKURUL"/>
        <w:spacing w:line="240" w:lineRule="auto"/>
        <w:ind w:left="0"/>
        <w:jc w:val="center"/>
        <w:rPr>
          <w:sz w:val="18"/>
        </w:rPr>
      </w:pP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Başkanlığına</w:t>
      </w:r>
    </w:p>
    <w:p w:rsidRPr="000D2481" w:rsidR="00DE6BBE" w:rsidP="000D2481" w:rsidRDefault="00DE6BBE">
      <w:pPr>
        <w:pStyle w:val="GENELKURUL"/>
        <w:spacing w:line="240" w:lineRule="auto"/>
        <w:ind w:left="0"/>
        <w:rPr>
          <w:sz w:val="18"/>
        </w:rPr>
      </w:pPr>
      <w:r w:rsidRPr="000D2481">
        <w:rPr>
          <w:sz w:val="18"/>
        </w:rPr>
        <w:t>Danışma</w:t>
      </w:r>
      <w:r w:rsidRPr="000D2481" w:rsidR="007C20E2">
        <w:rPr>
          <w:sz w:val="18"/>
        </w:rPr>
        <w:t xml:space="preserve"> </w:t>
      </w:r>
      <w:r w:rsidRPr="000D2481">
        <w:rPr>
          <w:sz w:val="18"/>
        </w:rPr>
        <w:t>Kurulu</w:t>
      </w:r>
      <w:r w:rsidRPr="000D2481" w:rsidR="007C20E2">
        <w:rPr>
          <w:sz w:val="18"/>
        </w:rPr>
        <w:t xml:space="preserve"> </w:t>
      </w:r>
      <w:r w:rsidRPr="000D2481">
        <w:rPr>
          <w:sz w:val="18"/>
        </w:rPr>
        <w:t>2/5/2018</w:t>
      </w:r>
      <w:r w:rsidRPr="000D2481" w:rsidR="007C20E2">
        <w:rPr>
          <w:sz w:val="18"/>
        </w:rPr>
        <w:t xml:space="preserve"> </w:t>
      </w:r>
      <w:r w:rsidRPr="000D2481">
        <w:rPr>
          <w:sz w:val="18"/>
        </w:rPr>
        <w:t>Çarşamba</w:t>
      </w:r>
      <w:r w:rsidRPr="000D2481" w:rsidR="007C20E2">
        <w:rPr>
          <w:sz w:val="18"/>
        </w:rPr>
        <w:t xml:space="preserve"> </w:t>
      </w:r>
      <w:r w:rsidRPr="000D2481">
        <w:rPr>
          <w:sz w:val="18"/>
        </w:rPr>
        <w:t>günü</w:t>
      </w:r>
      <w:r w:rsidRPr="000D2481" w:rsidR="007C20E2">
        <w:rPr>
          <w:sz w:val="18"/>
        </w:rPr>
        <w:t xml:space="preserve"> </w:t>
      </w:r>
      <w:r w:rsidRPr="000D2481">
        <w:rPr>
          <w:sz w:val="18"/>
        </w:rPr>
        <w:t>(bugün)</w:t>
      </w:r>
      <w:r w:rsidRPr="000D2481" w:rsidR="007C20E2">
        <w:rPr>
          <w:sz w:val="18"/>
        </w:rPr>
        <w:t xml:space="preserve"> </w:t>
      </w:r>
      <w:r w:rsidRPr="000D2481">
        <w:rPr>
          <w:sz w:val="18"/>
        </w:rPr>
        <w:t>toplanamadığından,</w:t>
      </w:r>
      <w:r w:rsidRPr="000D2481" w:rsidR="007C20E2">
        <w:rPr>
          <w:sz w:val="18"/>
        </w:rPr>
        <w:t xml:space="preserve"> </w:t>
      </w:r>
      <w:r w:rsidRPr="000D2481">
        <w:rPr>
          <w:sz w:val="18"/>
        </w:rPr>
        <w:t>İç</w:t>
      </w:r>
      <w:r w:rsidRPr="000D2481" w:rsidR="007C20E2">
        <w:rPr>
          <w:sz w:val="18"/>
        </w:rPr>
        <w:t xml:space="preserve"> </w:t>
      </w:r>
      <w:r w:rsidRPr="000D2481">
        <w:rPr>
          <w:sz w:val="18"/>
        </w:rPr>
        <w:t>Tüzük’ün</w:t>
      </w:r>
      <w:r w:rsidRPr="000D2481" w:rsidR="007C20E2">
        <w:rPr>
          <w:sz w:val="18"/>
        </w:rPr>
        <w:t xml:space="preserve"> </w:t>
      </w:r>
      <w:r w:rsidRPr="000D2481">
        <w:rPr>
          <w:sz w:val="18"/>
        </w:rPr>
        <w:t>19’uncu</w:t>
      </w:r>
      <w:r w:rsidRPr="000D2481" w:rsidR="007C20E2">
        <w:rPr>
          <w:sz w:val="18"/>
        </w:rPr>
        <w:t xml:space="preserve"> </w:t>
      </w:r>
      <w:r w:rsidRPr="000D2481">
        <w:rPr>
          <w:sz w:val="18"/>
        </w:rPr>
        <w:t>maddesi</w:t>
      </w:r>
      <w:r w:rsidRPr="000D2481" w:rsidR="007C20E2">
        <w:rPr>
          <w:sz w:val="18"/>
        </w:rPr>
        <w:t xml:space="preserve"> </w:t>
      </w:r>
      <w:r w:rsidRPr="000D2481">
        <w:rPr>
          <w:sz w:val="18"/>
        </w:rPr>
        <w:t>gereğince</w:t>
      </w:r>
      <w:r w:rsidRPr="000D2481" w:rsidR="007C20E2">
        <w:rPr>
          <w:sz w:val="18"/>
        </w:rPr>
        <w:t xml:space="preserve"> </w:t>
      </w:r>
      <w:r w:rsidRPr="000D2481">
        <w:rPr>
          <w:sz w:val="18"/>
        </w:rPr>
        <w:t>grubumuzun</w:t>
      </w:r>
      <w:r w:rsidRPr="000D2481" w:rsidR="007C20E2">
        <w:rPr>
          <w:sz w:val="18"/>
        </w:rPr>
        <w:t xml:space="preserve"> </w:t>
      </w:r>
      <w:r w:rsidRPr="000D2481">
        <w:rPr>
          <w:sz w:val="18"/>
        </w:rPr>
        <w:t>aşağıdaki</w:t>
      </w:r>
      <w:r w:rsidRPr="000D2481" w:rsidR="007C20E2">
        <w:rPr>
          <w:sz w:val="18"/>
        </w:rPr>
        <w:t xml:space="preserve"> </w:t>
      </w:r>
      <w:r w:rsidRPr="000D2481">
        <w:rPr>
          <w:sz w:val="18"/>
        </w:rPr>
        <w:t>önerisinin</w:t>
      </w:r>
      <w:r w:rsidRPr="000D2481" w:rsidR="007C20E2">
        <w:rPr>
          <w:sz w:val="18"/>
        </w:rPr>
        <w:t xml:space="preserve"> </w:t>
      </w:r>
      <w:r w:rsidRPr="000D2481">
        <w:rPr>
          <w:sz w:val="18"/>
        </w:rPr>
        <w:t>Genel</w:t>
      </w:r>
      <w:r w:rsidRPr="000D2481" w:rsidR="007C20E2">
        <w:rPr>
          <w:sz w:val="18"/>
        </w:rPr>
        <w:t xml:space="preserve"> </w:t>
      </w:r>
      <w:r w:rsidRPr="000D2481">
        <w:rPr>
          <w:sz w:val="18"/>
        </w:rPr>
        <w:t>Kurulun</w:t>
      </w:r>
      <w:r w:rsidRPr="000D2481" w:rsidR="007C20E2">
        <w:rPr>
          <w:sz w:val="18"/>
        </w:rPr>
        <w:t xml:space="preserve"> </w:t>
      </w:r>
      <w:r w:rsidRPr="000D2481">
        <w:rPr>
          <w:sz w:val="18"/>
        </w:rPr>
        <w:t>onayına</w:t>
      </w:r>
      <w:r w:rsidRPr="000D2481" w:rsidR="007C20E2">
        <w:rPr>
          <w:sz w:val="18"/>
        </w:rPr>
        <w:t xml:space="preserve"> </w:t>
      </w:r>
      <w:r w:rsidRPr="000D2481">
        <w:rPr>
          <w:sz w:val="18"/>
        </w:rPr>
        <w:t>sunulmasını</w:t>
      </w:r>
      <w:r w:rsidRPr="000D2481" w:rsidR="007C20E2">
        <w:rPr>
          <w:sz w:val="18"/>
        </w:rPr>
        <w:t xml:space="preserve"> </w:t>
      </w:r>
      <w:r w:rsidRPr="000D2481">
        <w:rPr>
          <w:sz w:val="18"/>
        </w:rPr>
        <w:t>arz</w:t>
      </w:r>
      <w:r w:rsidRPr="000D2481" w:rsidR="007C20E2">
        <w:rPr>
          <w:sz w:val="18"/>
        </w:rPr>
        <w:t xml:space="preserve"> </w:t>
      </w:r>
      <w:r w:rsidRPr="000D2481">
        <w:rPr>
          <w:sz w:val="18"/>
        </w:rPr>
        <w:t>ederim.</w:t>
      </w:r>
    </w:p>
    <w:p w:rsidRPr="000D2481" w:rsidR="00DE6BBE" w:rsidP="000D2481" w:rsidRDefault="00DE6BBE">
      <w:pPr>
        <w:pStyle w:val="TEKMZA"/>
        <w:spacing w:line="240" w:lineRule="auto"/>
        <w:rPr>
          <w:sz w:val="18"/>
        </w:rPr>
      </w:pPr>
      <w:r w:rsidRPr="000D2481">
        <w:rPr>
          <w:sz w:val="18"/>
        </w:rPr>
        <w:tab/>
        <w:t>Bülent</w:t>
      </w:r>
      <w:r w:rsidRPr="000D2481" w:rsidR="007C20E2">
        <w:rPr>
          <w:sz w:val="18"/>
        </w:rPr>
        <w:t xml:space="preserve"> </w:t>
      </w:r>
      <w:r w:rsidRPr="000D2481">
        <w:rPr>
          <w:sz w:val="18"/>
        </w:rPr>
        <w:t>Turan</w:t>
      </w:r>
    </w:p>
    <w:p w:rsidRPr="000D2481" w:rsidR="00DE6BBE" w:rsidP="000D2481" w:rsidRDefault="00DE6BBE">
      <w:pPr>
        <w:pStyle w:val="TEKMZA"/>
        <w:spacing w:line="240" w:lineRule="auto"/>
        <w:rPr>
          <w:sz w:val="18"/>
        </w:rPr>
      </w:pPr>
      <w:r w:rsidRPr="000D2481">
        <w:rPr>
          <w:sz w:val="18"/>
        </w:rPr>
        <w:tab/>
        <w:t>Çanakkale</w:t>
      </w:r>
    </w:p>
    <w:p w:rsidRPr="000D2481" w:rsidR="00DE6BBE" w:rsidP="000D2481" w:rsidRDefault="00DE6BBE">
      <w:pPr>
        <w:pStyle w:val="TEKMZA"/>
        <w:spacing w:line="240" w:lineRule="auto"/>
        <w:rPr>
          <w:sz w:val="18"/>
        </w:rPr>
      </w:pPr>
      <w:r w:rsidRPr="000D2481">
        <w:rPr>
          <w:sz w:val="18"/>
        </w:rPr>
        <w:tab/>
        <w:t>AK</w:t>
      </w:r>
      <w:r w:rsidRPr="000D2481" w:rsidR="007C20E2">
        <w:rPr>
          <w:sz w:val="18"/>
        </w:rPr>
        <w:t xml:space="preserve"> </w:t>
      </w:r>
      <w:r w:rsidRPr="000D2481">
        <w:rPr>
          <w:sz w:val="18"/>
        </w:rPr>
        <w:t>PARTİ</w:t>
      </w:r>
      <w:r w:rsidRPr="000D2481" w:rsidR="007C20E2">
        <w:rPr>
          <w:sz w:val="18"/>
        </w:rPr>
        <w:t xml:space="preserve"> </w:t>
      </w:r>
      <w:r w:rsidRPr="000D2481">
        <w:rPr>
          <w:sz w:val="18"/>
        </w:rPr>
        <w:t>Grubu</w:t>
      </w:r>
      <w:r w:rsidRPr="000D2481" w:rsidR="007C20E2">
        <w:rPr>
          <w:sz w:val="18"/>
        </w:rPr>
        <w:t xml:space="preserve"> </w:t>
      </w:r>
      <w:r w:rsidRPr="000D2481">
        <w:rPr>
          <w:sz w:val="18"/>
        </w:rPr>
        <w:t>Başkan</w:t>
      </w:r>
      <w:r w:rsidRPr="000D2481" w:rsidR="007C20E2">
        <w:rPr>
          <w:sz w:val="18"/>
        </w:rPr>
        <w:t xml:space="preserve"> </w:t>
      </w:r>
      <w:r w:rsidRPr="000D2481">
        <w:rPr>
          <w:sz w:val="18"/>
        </w:rPr>
        <w:t>Vekili</w:t>
      </w:r>
    </w:p>
    <w:p w:rsidRPr="000D2481" w:rsidR="00DE6BBE" w:rsidP="000D2481" w:rsidRDefault="00DE6BBE">
      <w:pPr>
        <w:pStyle w:val="GENELKURUL"/>
        <w:spacing w:line="240" w:lineRule="auto"/>
        <w:ind w:left="0"/>
        <w:rPr>
          <w:sz w:val="18"/>
        </w:rPr>
      </w:pPr>
      <w:r w:rsidRPr="000D2481">
        <w:rPr>
          <w:sz w:val="18"/>
        </w:rPr>
        <w:t>Öneri:</w:t>
      </w:r>
    </w:p>
    <w:p w:rsidRPr="000D2481" w:rsidR="00DE6BBE" w:rsidP="000D2481" w:rsidRDefault="00DE6BBE">
      <w:pPr>
        <w:pStyle w:val="GENELKURUL"/>
        <w:spacing w:line="240" w:lineRule="auto"/>
        <w:ind w:left="0"/>
        <w:rPr>
          <w:sz w:val="18"/>
        </w:rPr>
      </w:pPr>
      <w:r w:rsidRPr="000D2481">
        <w:rPr>
          <w:sz w:val="18"/>
        </w:rPr>
        <w:t>Bastırılarak</w:t>
      </w:r>
      <w:r w:rsidRPr="000D2481" w:rsidR="007C20E2">
        <w:rPr>
          <w:sz w:val="18"/>
        </w:rPr>
        <w:t xml:space="preserve"> </w:t>
      </w:r>
      <w:r w:rsidRPr="000D2481">
        <w:rPr>
          <w:sz w:val="18"/>
        </w:rPr>
        <w:t>dağıtılan</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kırk</w:t>
      </w:r>
      <w:r w:rsidRPr="000D2481" w:rsidR="007C20E2">
        <w:rPr>
          <w:sz w:val="18"/>
        </w:rPr>
        <w:t xml:space="preserve"> </w:t>
      </w:r>
      <w:r w:rsidRPr="000D2481">
        <w:rPr>
          <w:sz w:val="18"/>
        </w:rPr>
        <w:t>sekiz</w:t>
      </w:r>
      <w:r w:rsidRPr="000D2481" w:rsidR="007C20E2">
        <w:rPr>
          <w:sz w:val="18"/>
        </w:rPr>
        <w:t xml:space="preserve"> </w:t>
      </w:r>
      <w:r w:rsidRPr="000D2481">
        <w:rPr>
          <w:sz w:val="18"/>
        </w:rPr>
        <w:t>saat</w:t>
      </w:r>
      <w:r w:rsidRPr="000D2481" w:rsidR="007C20E2">
        <w:rPr>
          <w:sz w:val="18"/>
        </w:rPr>
        <w:t xml:space="preserve"> </w:t>
      </w:r>
      <w:r w:rsidRPr="000D2481">
        <w:rPr>
          <w:sz w:val="18"/>
        </w:rPr>
        <w:t>geçmeden</w:t>
      </w:r>
      <w:r w:rsidRPr="000D2481" w:rsidR="007C20E2">
        <w:rPr>
          <w:sz w:val="18"/>
        </w:rPr>
        <w:t xml:space="preserve"> </w:t>
      </w:r>
      <w:r w:rsidRPr="000D2481">
        <w:rPr>
          <w:sz w:val="18"/>
        </w:rPr>
        <w:t>gündemin</w:t>
      </w:r>
      <w:r w:rsidRPr="000D2481" w:rsidR="007C20E2">
        <w:rPr>
          <w:sz w:val="18"/>
        </w:rPr>
        <w:t xml:space="preserve"> </w:t>
      </w:r>
      <w:r w:rsidRPr="000D2481">
        <w:rPr>
          <w:sz w:val="18"/>
        </w:rPr>
        <w:t>"Kanun</w:t>
      </w:r>
      <w:r w:rsidRPr="000D2481" w:rsidR="007C20E2">
        <w:rPr>
          <w:sz w:val="18"/>
        </w:rPr>
        <w:t xml:space="preserve"> </w:t>
      </w:r>
      <w:r w:rsidRPr="000D2481">
        <w:rPr>
          <w:sz w:val="18"/>
        </w:rPr>
        <w:t>Tasarı</w:t>
      </w:r>
      <w:r w:rsidRPr="000D2481" w:rsidR="007C20E2">
        <w:rPr>
          <w:sz w:val="18"/>
        </w:rPr>
        <w:t xml:space="preserve"> </w:t>
      </w:r>
      <w:r w:rsidRPr="000D2481">
        <w:rPr>
          <w:sz w:val="18"/>
        </w:rPr>
        <w:t>ve</w:t>
      </w:r>
      <w:r w:rsidRPr="000D2481" w:rsidR="007C20E2">
        <w:rPr>
          <w:sz w:val="18"/>
        </w:rPr>
        <w:t xml:space="preserve"> </w:t>
      </w:r>
      <w:r w:rsidRPr="000D2481">
        <w:rPr>
          <w:sz w:val="18"/>
        </w:rPr>
        <w:t>Teklifleri</w:t>
      </w:r>
      <w:r w:rsidRPr="000D2481" w:rsidR="007C20E2">
        <w:rPr>
          <w:sz w:val="18"/>
        </w:rPr>
        <w:t xml:space="preserve"> </w:t>
      </w:r>
      <w:r w:rsidRPr="000D2481">
        <w:rPr>
          <w:sz w:val="18"/>
        </w:rPr>
        <w:t>ile</w:t>
      </w:r>
      <w:r w:rsidRPr="000D2481" w:rsidR="007C20E2">
        <w:rPr>
          <w:sz w:val="18"/>
        </w:rPr>
        <w:t xml:space="preserve"> </w:t>
      </w:r>
      <w:r w:rsidRPr="000D2481">
        <w:rPr>
          <w:sz w:val="18"/>
        </w:rPr>
        <w:t>Komisyonlardan</w:t>
      </w:r>
      <w:r w:rsidRPr="000D2481" w:rsidR="007C20E2">
        <w:rPr>
          <w:sz w:val="18"/>
        </w:rPr>
        <w:t xml:space="preserve"> </w:t>
      </w:r>
      <w:r w:rsidRPr="000D2481">
        <w:rPr>
          <w:sz w:val="18"/>
        </w:rPr>
        <w:t>Gelen</w:t>
      </w:r>
      <w:r w:rsidRPr="000D2481" w:rsidR="007C20E2">
        <w:rPr>
          <w:sz w:val="18"/>
        </w:rPr>
        <w:t xml:space="preserve"> </w:t>
      </w:r>
      <w:r w:rsidRPr="000D2481">
        <w:rPr>
          <w:sz w:val="18"/>
        </w:rPr>
        <w:t>Diğer</w:t>
      </w:r>
      <w:r w:rsidRPr="000D2481" w:rsidR="007C20E2">
        <w:rPr>
          <w:sz w:val="18"/>
        </w:rPr>
        <w:t xml:space="preserve"> </w:t>
      </w:r>
      <w:r w:rsidRPr="000D2481">
        <w:rPr>
          <w:sz w:val="18"/>
        </w:rPr>
        <w:t>İşler”</w:t>
      </w:r>
      <w:r w:rsidRPr="000D2481" w:rsidR="007C20E2">
        <w:rPr>
          <w:sz w:val="18"/>
        </w:rPr>
        <w:t xml:space="preserve"> </w:t>
      </w:r>
      <w:r w:rsidRPr="000D2481">
        <w:rPr>
          <w:sz w:val="18"/>
        </w:rPr>
        <w:t>kısmının</w:t>
      </w:r>
      <w:r w:rsidRPr="000D2481" w:rsidR="007C20E2">
        <w:rPr>
          <w:sz w:val="18"/>
        </w:rPr>
        <w:t xml:space="preserve"> </w:t>
      </w:r>
      <w:r w:rsidRPr="000D2481">
        <w:rPr>
          <w:sz w:val="18"/>
        </w:rPr>
        <w:t>1’inci</w:t>
      </w:r>
      <w:r w:rsidRPr="000D2481" w:rsidR="007C20E2">
        <w:rPr>
          <w:sz w:val="18"/>
        </w:rPr>
        <w:t xml:space="preserve"> </w:t>
      </w:r>
      <w:r w:rsidRPr="000D2481">
        <w:rPr>
          <w:sz w:val="18"/>
        </w:rPr>
        <w:t>sırasına</w:t>
      </w:r>
      <w:r w:rsidRPr="000D2481" w:rsidR="007C20E2">
        <w:rPr>
          <w:sz w:val="18"/>
        </w:rPr>
        <w:t xml:space="preserve"> </w:t>
      </w:r>
      <w:r w:rsidRPr="000D2481">
        <w:rPr>
          <w:sz w:val="18"/>
        </w:rPr>
        <w:t>alınması</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kısımda</w:t>
      </w:r>
      <w:r w:rsidRPr="000D2481" w:rsidR="007C20E2">
        <w:rPr>
          <w:sz w:val="18"/>
        </w:rPr>
        <w:t xml:space="preserve"> </w:t>
      </w:r>
      <w:r w:rsidRPr="000D2481">
        <w:rPr>
          <w:sz w:val="18"/>
        </w:rPr>
        <w:t>bulunan</w:t>
      </w:r>
      <w:r w:rsidRPr="000D2481" w:rsidR="007C20E2">
        <w:rPr>
          <w:sz w:val="18"/>
        </w:rPr>
        <w:t xml:space="preserve"> </w:t>
      </w:r>
      <w:r w:rsidRPr="000D2481">
        <w:rPr>
          <w:sz w:val="18"/>
        </w:rPr>
        <w:t>diğer</w:t>
      </w:r>
      <w:r w:rsidRPr="000D2481" w:rsidR="007C20E2">
        <w:rPr>
          <w:sz w:val="18"/>
        </w:rPr>
        <w:t xml:space="preserve"> </w:t>
      </w:r>
      <w:r w:rsidRPr="000D2481">
        <w:rPr>
          <w:sz w:val="18"/>
        </w:rPr>
        <w:t>işlerin</w:t>
      </w:r>
      <w:r w:rsidRPr="000D2481" w:rsidR="007C20E2">
        <w:rPr>
          <w:sz w:val="18"/>
        </w:rPr>
        <w:t xml:space="preserve"> </w:t>
      </w:r>
      <w:r w:rsidRPr="000D2481">
        <w:rPr>
          <w:sz w:val="18"/>
        </w:rPr>
        <w:t>sırasının</w:t>
      </w:r>
      <w:r w:rsidRPr="000D2481" w:rsidR="007C20E2">
        <w:rPr>
          <w:sz w:val="18"/>
        </w:rPr>
        <w:t xml:space="preserve"> </w:t>
      </w:r>
      <w:r w:rsidRPr="000D2481">
        <w:rPr>
          <w:sz w:val="18"/>
        </w:rPr>
        <w:t>buna</w:t>
      </w:r>
      <w:r w:rsidRPr="000D2481" w:rsidR="007C20E2">
        <w:rPr>
          <w:sz w:val="18"/>
        </w:rPr>
        <w:t xml:space="preserve"> </w:t>
      </w:r>
      <w:r w:rsidRPr="000D2481">
        <w:rPr>
          <w:sz w:val="18"/>
        </w:rPr>
        <w:t>göre</w:t>
      </w:r>
      <w:r w:rsidRPr="000D2481" w:rsidR="007C20E2">
        <w:rPr>
          <w:sz w:val="18"/>
        </w:rPr>
        <w:t xml:space="preserve"> </w:t>
      </w:r>
      <w:r w:rsidRPr="000D2481">
        <w:rPr>
          <w:sz w:val="18"/>
        </w:rPr>
        <w:t>teselsül</w:t>
      </w:r>
      <w:r w:rsidRPr="000D2481" w:rsidR="007C20E2">
        <w:rPr>
          <w:sz w:val="18"/>
        </w:rPr>
        <w:t xml:space="preserve"> </w:t>
      </w:r>
      <w:r w:rsidRPr="000D2481">
        <w:rPr>
          <w:sz w:val="18"/>
        </w:rPr>
        <w:t>ettirilmesi,</w:t>
      </w:r>
    </w:p>
    <w:p w:rsidRPr="000D2481" w:rsidR="00DE6BBE" w:rsidP="000D2481" w:rsidRDefault="00DE6BBE">
      <w:pPr>
        <w:pStyle w:val="GENELKURUL"/>
        <w:spacing w:line="240" w:lineRule="auto"/>
        <w:ind w:left="0"/>
        <w:rPr>
          <w:sz w:val="18"/>
        </w:rPr>
      </w:pPr>
      <w:r w:rsidRPr="000D2481">
        <w:rPr>
          <w:sz w:val="18"/>
        </w:rPr>
        <w:t>Genel</w:t>
      </w:r>
      <w:r w:rsidRPr="000D2481" w:rsidR="007C20E2">
        <w:rPr>
          <w:sz w:val="18"/>
        </w:rPr>
        <w:t xml:space="preserve"> </w:t>
      </w:r>
      <w:r w:rsidRPr="000D2481">
        <w:rPr>
          <w:sz w:val="18"/>
        </w:rPr>
        <w:t>Kurulun;</w:t>
      </w:r>
    </w:p>
    <w:p w:rsidRPr="000D2481" w:rsidR="00DE6BBE" w:rsidP="000D2481" w:rsidRDefault="00DE6BBE">
      <w:pPr>
        <w:pStyle w:val="GENELKURUL"/>
        <w:spacing w:line="240" w:lineRule="auto"/>
        <w:ind w:left="0"/>
        <w:rPr>
          <w:sz w:val="18"/>
        </w:rPr>
      </w:pPr>
      <w:r w:rsidRPr="000D2481">
        <w:rPr>
          <w:sz w:val="18"/>
        </w:rPr>
        <w:t>2</w:t>
      </w:r>
      <w:r w:rsidRPr="000D2481" w:rsidR="007C20E2">
        <w:rPr>
          <w:sz w:val="18"/>
        </w:rPr>
        <w:t xml:space="preserve"> </w:t>
      </w:r>
      <w:r w:rsidRPr="000D2481">
        <w:rPr>
          <w:sz w:val="18"/>
        </w:rPr>
        <w:t>Mayıs</w:t>
      </w:r>
      <w:r w:rsidRPr="000D2481" w:rsidR="007C20E2">
        <w:rPr>
          <w:sz w:val="18"/>
        </w:rPr>
        <w:t xml:space="preserve"> </w:t>
      </w:r>
      <w:r w:rsidRPr="000D2481">
        <w:rPr>
          <w:sz w:val="18"/>
        </w:rPr>
        <w:t>2018</w:t>
      </w:r>
      <w:r w:rsidRPr="000D2481" w:rsidR="007C20E2">
        <w:rPr>
          <w:sz w:val="18"/>
        </w:rPr>
        <w:t xml:space="preserve"> </w:t>
      </w:r>
      <w:r w:rsidRPr="000D2481">
        <w:rPr>
          <w:sz w:val="18"/>
        </w:rPr>
        <w:t>Çarşamba</w:t>
      </w:r>
      <w:r w:rsidRPr="000D2481" w:rsidR="007C20E2">
        <w:rPr>
          <w:sz w:val="18"/>
        </w:rPr>
        <w:t xml:space="preserve"> </w:t>
      </w:r>
      <w:r w:rsidRPr="000D2481">
        <w:rPr>
          <w:sz w:val="18"/>
        </w:rPr>
        <w:t>günkü</w:t>
      </w:r>
      <w:r w:rsidRPr="000D2481" w:rsidR="007C20E2">
        <w:rPr>
          <w:sz w:val="18"/>
        </w:rPr>
        <w:t xml:space="preserve"> </w:t>
      </w:r>
      <w:r w:rsidRPr="000D2481">
        <w:rPr>
          <w:sz w:val="18"/>
        </w:rPr>
        <w:t>(bugün)</w:t>
      </w:r>
      <w:r w:rsidRPr="000D2481" w:rsidR="007C20E2">
        <w:rPr>
          <w:sz w:val="18"/>
        </w:rPr>
        <w:t xml:space="preserve"> </w:t>
      </w:r>
      <w:r w:rsidRPr="000D2481">
        <w:rPr>
          <w:sz w:val="18"/>
        </w:rPr>
        <w:t>birleşiminde</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görüşmelerinin</w:t>
      </w:r>
      <w:r w:rsidRPr="000D2481" w:rsidR="007C20E2">
        <w:rPr>
          <w:sz w:val="18"/>
        </w:rPr>
        <w:t xml:space="preserve"> </w:t>
      </w:r>
      <w:r w:rsidRPr="000D2481">
        <w:rPr>
          <w:sz w:val="18"/>
        </w:rPr>
        <w:t>tamamlanmasına</w:t>
      </w:r>
      <w:r w:rsidRPr="000D2481" w:rsidR="007C20E2">
        <w:rPr>
          <w:sz w:val="18"/>
        </w:rPr>
        <w:t xml:space="preserve"> </w:t>
      </w:r>
      <w:r w:rsidRPr="000D2481">
        <w:rPr>
          <w:sz w:val="18"/>
        </w:rPr>
        <w:t>kadar</w:t>
      </w:r>
      <w:r w:rsidRPr="000D2481" w:rsidR="007C20E2">
        <w:rPr>
          <w:sz w:val="18"/>
        </w:rPr>
        <w:t xml:space="preserve"> </w:t>
      </w:r>
      <w:r w:rsidRPr="000D2481">
        <w:rPr>
          <w:sz w:val="18"/>
        </w:rPr>
        <w:t>çalışmalarını</w:t>
      </w:r>
      <w:r w:rsidRPr="000D2481" w:rsidR="007C20E2">
        <w:rPr>
          <w:sz w:val="18"/>
        </w:rPr>
        <w:t xml:space="preserve"> </w:t>
      </w:r>
      <w:r w:rsidRPr="000D2481">
        <w:rPr>
          <w:sz w:val="18"/>
        </w:rPr>
        <w:t>sürdürmesi,</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görüşmelerinin</w:t>
      </w:r>
      <w:r w:rsidRPr="000D2481" w:rsidR="007C20E2">
        <w:rPr>
          <w:sz w:val="18"/>
        </w:rPr>
        <w:t xml:space="preserve"> </w:t>
      </w:r>
      <w:r w:rsidRPr="000D2481">
        <w:rPr>
          <w:sz w:val="18"/>
        </w:rPr>
        <w:t>tamamlanamaması</w:t>
      </w:r>
      <w:r w:rsidRPr="000D2481" w:rsidR="007C20E2">
        <w:rPr>
          <w:sz w:val="18"/>
        </w:rPr>
        <w:t xml:space="preserve"> </w:t>
      </w:r>
      <w:r w:rsidRPr="000D2481">
        <w:rPr>
          <w:sz w:val="18"/>
        </w:rPr>
        <w:t>hâlinde</w:t>
      </w:r>
      <w:r w:rsidRPr="000D2481" w:rsidR="007C20E2">
        <w:rPr>
          <w:sz w:val="18"/>
        </w:rPr>
        <w:t xml:space="preserve"> </w:t>
      </w:r>
      <w:r w:rsidRPr="000D2481">
        <w:rPr>
          <w:sz w:val="18"/>
        </w:rPr>
        <w:t>3</w:t>
      </w:r>
      <w:r w:rsidRPr="000D2481" w:rsidR="007C20E2">
        <w:rPr>
          <w:sz w:val="18"/>
        </w:rPr>
        <w:t xml:space="preserve"> </w:t>
      </w:r>
      <w:r w:rsidRPr="000D2481">
        <w:rPr>
          <w:sz w:val="18"/>
        </w:rPr>
        <w:t>Mayıs</w:t>
      </w:r>
      <w:r w:rsidRPr="000D2481" w:rsidR="007C20E2">
        <w:rPr>
          <w:sz w:val="18"/>
        </w:rPr>
        <w:t xml:space="preserve"> </w:t>
      </w:r>
      <w:r w:rsidRPr="000D2481">
        <w:rPr>
          <w:sz w:val="18"/>
        </w:rPr>
        <w:t>2018</w:t>
      </w:r>
      <w:r w:rsidRPr="000D2481" w:rsidR="007C20E2">
        <w:rPr>
          <w:sz w:val="18"/>
        </w:rPr>
        <w:t xml:space="preserve"> </w:t>
      </w:r>
      <w:r w:rsidRPr="000D2481">
        <w:rPr>
          <w:sz w:val="18"/>
        </w:rPr>
        <w:t>Perşembe</w:t>
      </w:r>
      <w:r w:rsidRPr="000D2481" w:rsidR="007C20E2">
        <w:rPr>
          <w:sz w:val="18"/>
        </w:rPr>
        <w:t xml:space="preserve"> </w:t>
      </w:r>
      <w:r w:rsidRPr="000D2481">
        <w:rPr>
          <w:sz w:val="18"/>
        </w:rPr>
        <w:t>günkü</w:t>
      </w:r>
      <w:r w:rsidRPr="000D2481" w:rsidR="007C20E2">
        <w:rPr>
          <w:sz w:val="18"/>
        </w:rPr>
        <w:t xml:space="preserve"> </w:t>
      </w:r>
      <w:r w:rsidRPr="000D2481">
        <w:rPr>
          <w:sz w:val="18"/>
        </w:rPr>
        <w:t>birleşiminde</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görüşmelerinin</w:t>
      </w:r>
      <w:r w:rsidRPr="000D2481" w:rsidR="007C20E2">
        <w:rPr>
          <w:sz w:val="18"/>
        </w:rPr>
        <w:t xml:space="preserve"> </w:t>
      </w:r>
      <w:r w:rsidRPr="000D2481">
        <w:rPr>
          <w:sz w:val="18"/>
        </w:rPr>
        <w:t>tamamlanmasına</w:t>
      </w:r>
      <w:r w:rsidRPr="000D2481" w:rsidR="007C20E2">
        <w:rPr>
          <w:sz w:val="18"/>
        </w:rPr>
        <w:t xml:space="preserve"> </w:t>
      </w:r>
      <w:r w:rsidRPr="000D2481">
        <w:rPr>
          <w:sz w:val="18"/>
        </w:rPr>
        <w:t>kadar</w:t>
      </w:r>
      <w:r w:rsidRPr="000D2481" w:rsidR="007C20E2">
        <w:rPr>
          <w:sz w:val="18"/>
        </w:rPr>
        <w:t xml:space="preserve"> </w:t>
      </w:r>
      <w:r w:rsidRPr="000D2481">
        <w:rPr>
          <w:sz w:val="18"/>
        </w:rPr>
        <w:t>çalışmalarını</w:t>
      </w:r>
      <w:r w:rsidRPr="000D2481" w:rsidR="007C20E2">
        <w:rPr>
          <w:sz w:val="18"/>
        </w:rPr>
        <w:t xml:space="preserve"> </w:t>
      </w:r>
      <w:r w:rsidRPr="000D2481">
        <w:rPr>
          <w:sz w:val="18"/>
        </w:rPr>
        <w:t>sürdürmesi,</w:t>
      </w:r>
    </w:p>
    <w:p w:rsidRPr="000D2481" w:rsidR="00DE6BBE" w:rsidP="000D2481" w:rsidRDefault="00DE6BBE">
      <w:pPr>
        <w:pStyle w:val="GENELKURUL"/>
        <w:spacing w:line="240" w:lineRule="auto"/>
        <w:ind w:left="0"/>
        <w:rPr>
          <w:sz w:val="18"/>
        </w:rPr>
      </w:pPr>
      <w:r w:rsidRPr="000D2481">
        <w:rPr>
          <w:sz w:val="18"/>
        </w:rPr>
        <w:t>8</w:t>
      </w:r>
      <w:r w:rsidRPr="000D2481" w:rsidR="007C20E2">
        <w:rPr>
          <w:sz w:val="18"/>
        </w:rPr>
        <w:t xml:space="preserve"> </w:t>
      </w:r>
      <w:r w:rsidRPr="000D2481">
        <w:rPr>
          <w:sz w:val="18"/>
        </w:rPr>
        <w:t>ve</w:t>
      </w:r>
      <w:r w:rsidRPr="000D2481" w:rsidR="007C20E2">
        <w:rPr>
          <w:sz w:val="18"/>
        </w:rPr>
        <w:t xml:space="preserve"> </w:t>
      </w:r>
      <w:r w:rsidRPr="000D2481">
        <w:rPr>
          <w:sz w:val="18"/>
        </w:rPr>
        <w:t>15</w:t>
      </w:r>
      <w:r w:rsidRPr="000D2481" w:rsidR="007C20E2">
        <w:rPr>
          <w:sz w:val="18"/>
        </w:rPr>
        <w:t xml:space="preserve"> </w:t>
      </w:r>
      <w:r w:rsidRPr="000D2481">
        <w:rPr>
          <w:sz w:val="18"/>
        </w:rPr>
        <w:t>Mayıs</w:t>
      </w:r>
      <w:r w:rsidRPr="000D2481" w:rsidR="007C20E2">
        <w:rPr>
          <w:sz w:val="18"/>
        </w:rPr>
        <w:t xml:space="preserve"> </w:t>
      </w:r>
      <w:r w:rsidRPr="000D2481">
        <w:rPr>
          <w:sz w:val="18"/>
        </w:rPr>
        <w:t>2018</w:t>
      </w:r>
      <w:r w:rsidRPr="000D2481" w:rsidR="007C20E2">
        <w:rPr>
          <w:sz w:val="18"/>
        </w:rPr>
        <w:t xml:space="preserve"> </w:t>
      </w:r>
      <w:r w:rsidRPr="000D2481">
        <w:rPr>
          <w:sz w:val="18"/>
        </w:rPr>
        <w:t>Salı</w:t>
      </w:r>
      <w:r w:rsidRPr="000D2481" w:rsidR="007C20E2">
        <w:rPr>
          <w:sz w:val="18"/>
        </w:rPr>
        <w:t xml:space="preserve"> </w:t>
      </w:r>
      <w:r w:rsidRPr="000D2481">
        <w:rPr>
          <w:sz w:val="18"/>
        </w:rPr>
        <w:t>günkü</w:t>
      </w:r>
      <w:r w:rsidRPr="000D2481" w:rsidR="007C20E2">
        <w:rPr>
          <w:sz w:val="18"/>
        </w:rPr>
        <w:t xml:space="preserve"> </w:t>
      </w:r>
      <w:r w:rsidRPr="000D2481">
        <w:rPr>
          <w:sz w:val="18"/>
        </w:rPr>
        <w:t>birleşimlerinde</w:t>
      </w:r>
      <w:r w:rsidRPr="000D2481" w:rsidR="007C20E2">
        <w:rPr>
          <w:sz w:val="18"/>
        </w:rPr>
        <w:t xml:space="preserve"> </w:t>
      </w:r>
      <w:r w:rsidRPr="000D2481">
        <w:rPr>
          <w:sz w:val="18"/>
        </w:rPr>
        <w:t>sözlü</w:t>
      </w:r>
      <w:r w:rsidRPr="000D2481" w:rsidR="007C20E2">
        <w:rPr>
          <w:sz w:val="18"/>
        </w:rPr>
        <w:t xml:space="preserve"> </w:t>
      </w:r>
      <w:r w:rsidRPr="000D2481">
        <w:rPr>
          <w:sz w:val="18"/>
        </w:rPr>
        <w:t>soruların</w:t>
      </w:r>
      <w:r w:rsidRPr="000D2481" w:rsidR="007C20E2">
        <w:rPr>
          <w:sz w:val="18"/>
        </w:rPr>
        <w:t xml:space="preserve"> </w:t>
      </w:r>
      <w:r w:rsidRPr="000D2481">
        <w:rPr>
          <w:sz w:val="18"/>
        </w:rPr>
        <w:t>görüşülmemesi;</w:t>
      </w:r>
    </w:p>
    <w:p w:rsidRPr="000D2481" w:rsidR="00DE6BBE" w:rsidP="000D2481" w:rsidRDefault="00DE6BBE">
      <w:pPr>
        <w:pStyle w:val="GENELKURUL"/>
        <w:spacing w:line="240" w:lineRule="auto"/>
        <w:ind w:left="0"/>
        <w:rPr>
          <w:sz w:val="18"/>
        </w:rPr>
      </w:pPr>
      <w:r w:rsidRPr="000D2481">
        <w:rPr>
          <w:sz w:val="18"/>
        </w:rPr>
        <w:t>8</w:t>
      </w:r>
      <w:r w:rsidRPr="000D2481" w:rsidR="007C20E2">
        <w:rPr>
          <w:sz w:val="18"/>
        </w:rPr>
        <w:t xml:space="preserve"> </w:t>
      </w:r>
      <w:r w:rsidRPr="000D2481">
        <w:rPr>
          <w:sz w:val="18"/>
        </w:rPr>
        <w:t>Mayıs</w:t>
      </w:r>
      <w:r w:rsidRPr="000D2481" w:rsidR="007C20E2">
        <w:rPr>
          <w:sz w:val="18"/>
        </w:rPr>
        <w:t xml:space="preserve"> </w:t>
      </w:r>
      <w:r w:rsidRPr="000D2481">
        <w:rPr>
          <w:sz w:val="18"/>
        </w:rPr>
        <w:t>2018</w:t>
      </w:r>
      <w:r w:rsidRPr="000D2481" w:rsidR="007C20E2">
        <w:rPr>
          <w:sz w:val="18"/>
        </w:rPr>
        <w:t xml:space="preserve"> </w:t>
      </w:r>
      <w:r w:rsidRPr="000D2481">
        <w:rPr>
          <w:sz w:val="18"/>
        </w:rPr>
        <w:t>Salı</w:t>
      </w:r>
      <w:r w:rsidRPr="000D2481" w:rsidR="007C20E2">
        <w:rPr>
          <w:sz w:val="18"/>
        </w:rPr>
        <w:t xml:space="preserve"> </w:t>
      </w:r>
      <w:r w:rsidRPr="000D2481">
        <w:rPr>
          <w:sz w:val="18"/>
        </w:rPr>
        <w:t>günkü</w:t>
      </w:r>
      <w:r w:rsidRPr="000D2481" w:rsidR="007C20E2">
        <w:rPr>
          <w:sz w:val="18"/>
        </w:rPr>
        <w:t xml:space="preserve"> </w:t>
      </w:r>
      <w:r w:rsidRPr="000D2481">
        <w:rPr>
          <w:sz w:val="18"/>
        </w:rPr>
        <w:t>birleşiminde</w:t>
      </w:r>
      <w:r w:rsidRPr="000D2481" w:rsidR="007C20E2">
        <w:rPr>
          <w:sz w:val="18"/>
        </w:rPr>
        <w:t xml:space="preserve"> </w:t>
      </w:r>
      <w:r w:rsidRPr="000D2481">
        <w:rPr>
          <w:sz w:val="18"/>
        </w:rPr>
        <w:t>112</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Tasarısı’na</w:t>
      </w:r>
      <w:r w:rsidRPr="000D2481" w:rsidR="007C20E2">
        <w:rPr>
          <w:sz w:val="18"/>
        </w:rPr>
        <w:t xml:space="preserve"> </w:t>
      </w:r>
      <w:r w:rsidRPr="000D2481">
        <w:rPr>
          <w:sz w:val="18"/>
        </w:rPr>
        <w:t>kadar</w:t>
      </w:r>
      <w:r w:rsidRPr="000D2481" w:rsidR="007C20E2">
        <w:rPr>
          <w:sz w:val="18"/>
        </w:rPr>
        <w:t xml:space="preserve"> </w:t>
      </w:r>
      <w:r w:rsidRPr="000D2481">
        <w:rPr>
          <w:sz w:val="18"/>
        </w:rPr>
        <w:t>olan</w:t>
      </w:r>
      <w:r w:rsidRPr="000D2481" w:rsidR="007C20E2">
        <w:rPr>
          <w:sz w:val="18"/>
        </w:rPr>
        <w:t xml:space="preserve"> </w:t>
      </w:r>
      <w:r w:rsidRPr="000D2481">
        <w:rPr>
          <w:sz w:val="18"/>
        </w:rPr>
        <w:t>işlerin</w:t>
      </w:r>
      <w:r w:rsidRPr="000D2481" w:rsidR="007C20E2">
        <w:rPr>
          <w:sz w:val="18"/>
        </w:rPr>
        <w:t xml:space="preserve"> </w:t>
      </w:r>
      <w:r w:rsidRPr="000D2481">
        <w:rPr>
          <w:sz w:val="18"/>
        </w:rPr>
        <w:t>görüşmelerinin</w:t>
      </w:r>
      <w:r w:rsidRPr="000D2481" w:rsidR="007C20E2">
        <w:rPr>
          <w:sz w:val="18"/>
        </w:rPr>
        <w:t xml:space="preserve"> </w:t>
      </w:r>
      <w:r w:rsidRPr="000D2481">
        <w:rPr>
          <w:sz w:val="18"/>
        </w:rPr>
        <w:t>tamamlanmasına</w:t>
      </w:r>
      <w:r w:rsidRPr="000D2481" w:rsidR="007C20E2">
        <w:rPr>
          <w:sz w:val="18"/>
        </w:rPr>
        <w:t xml:space="preserve"> </w:t>
      </w:r>
      <w:r w:rsidRPr="000D2481">
        <w:rPr>
          <w:sz w:val="18"/>
        </w:rPr>
        <w:t>kadar,</w:t>
      </w:r>
    </w:p>
    <w:p w:rsidRPr="000D2481" w:rsidR="00DE6BBE" w:rsidP="000D2481" w:rsidRDefault="00DE6BBE">
      <w:pPr>
        <w:pStyle w:val="GENELKURUL"/>
        <w:spacing w:line="240" w:lineRule="auto"/>
        <w:ind w:left="0"/>
        <w:rPr>
          <w:sz w:val="18"/>
        </w:rPr>
      </w:pPr>
      <w:r w:rsidRPr="000D2481">
        <w:rPr>
          <w:sz w:val="18"/>
        </w:rPr>
        <w:t>9</w:t>
      </w:r>
      <w:r w:rsidRPr="000D2481" w:rsidR="007C20E2">
        <w:rPr>
          <w:sz w:val="18"/>
        </w:rPr>
        <w:t xml:space="preserve"> </w:t>
      </w:r>
      <w:r w:rsidRPr="000D2481">
        <w:rPr>
          <w:sz w:val="18"/>
        </w:rPr>
        <w:t>Mayıs</w:t>
      </w:r>
      <w:r w:rsidRPr="000D2481" w:rsidR="007C20E2">
        <w:rPr>
          <w:sz w:val="18"/>
        </w:rPr>
        <w:t xml:space="preserve"> </w:t>
      </w:r>
      <w:r w:rsidRPr="000D2481">
        <w:rPr>
          <w:sz w:val="18"/>
        </w:rPr>
        <w:t>2018</w:t>
      </w:r>
      <w:r w:rsidRPr="000D2481" w:rsidR="007C20E2">
        <w:rPr>
          <w:sz w:val="18"/>
        </w:rPr>
        <w:t xml:space="preserve"> </w:t>
      </w:r>
      <w:r w:rsidRPr="000D2481">
        <w:rPr>
          <w:sz w:val="18"/>
        </w:rPr>
        <w:t>Çarşamba</w:t>
      </w:r>
      <w:r w:rsidRPr="000D2481" w:rsidR="007C20E2">
        <w:rPr>
          <w:sz w:val="18"/>
        </w:rPr>
        <w:t xml:space="preserve"> </w:t>
      </w:r>
      <w:r w:rsidRPr="000D2481">
        <w:rPr>
          <w:sz w:val="18"/>
        </w:rPr>
        <w:t>günkü</w:t>
      </w:r>
      <w:r w:rsidRPr="000D2481" w:rsidR="007C20E2">
        <w:rPr>
          <w:sz w:val="18"/>
        </w:rPr>
        <w:t xml:space="preserve"> </w:t>
      </w:r>
      <w:r w:rsidRPr="000D2481">
        <w:rPr>
          <w:sz w:val="18"/>
        </w:rPr>
        <w:t>birleşiminde</w:t>
      </w:r>
      <w:r w:rsidRPr="000D2481" w:rsidR="007C20E2">
        <w:rPr>
          <w:sz w:val="18"/>
        </w:rPr>
        <w:t xml:space="preserve"> </w:t>
      </w:r>
      <w:r w:rsidRPr="000D2481">
        <w:rPr>
          <w:sz w:val="18"/>
        </w:rPr>
        <w:t>115</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Tasarısı’na</w:t>
      </w:r>
      <w:r w:rsidRPr="000D2481" w:rsidR="007C20E2">
        <w:rPr>
          <w:sz w:val="18"/>
        </w:rPr>
        <w:t xml:space="preserve"> </w:t>
      </w:r>
      <w:r w:rsidRPr="000D2481">
        <w:rPr>
          <w:sz w:val="18"/>
        </w:rPr>
        <w:t>kadar</w:t>
      </w:r>
      <w:r w:rsidRPr="000D2481" w:rsidR="007C20E2">
        <w:rPr>
          <w:sz w:val="18"/>
        </w:rPr>
        <w:t xml:space="preserve"> </w:t>
      </w:r>
      <w:r w:rsidRPr="000D2481">
        <w:rPr>
          <w:sz w:val="18"/>
        </w:rPr>
        <w:t>olan</w:t>
      </w:r>
      <w:r w:rsidRPr="000D2481" w:rsidR="007C20E2">
        <w:rPr>
          <w:sz w:val="18"/>
        </w:rPr>
        <w:t xml:space="preserve"> </w:t>
      </w:r>
      <w:r w:rsidRPr="000D2481">
        <w:rPr>
          <w:sz w:val="18"/>
        </w:rPr>
        <w:t>işlerin</w:t>
      </w:r>
      <w:r w:rsidRPr="000D2481" w:rsidR="007C20E2">
        <w:rPr>
          <w:sz w:val="18"/>
        </w:rPr>
        <w:t xml:space="preserve"> </w:t>
      </w:r>
      <w:r w:rsidRPr="000D2481">
        <w:rPr>
          <w:sz w:val="18"/>
        </w:rPr>
        <w:t>görüşmelerinin</w:t>
      </w:r>
      <w:r w:rsidRPr="000D2481" w:rsidR="007C20E2">
        <w:rPr>
          <w:sz w:val="18"/>
        </w:rPr>
        <w:t xml:space="preserve"> </w:t>
      </w:r>
      <w:r w:rsidRPr="000D2481">
        <w:rPr>
          <w:sz w:val="18"/>
        </w:rPr>
        <w:t>tamamlanmasına</w:t>
      </w:r>
      <w:r w:rsidRPr="000D2481" w:rsidR="007C20E2">
        <w:rPr>
          <w:sz w:val="18"/>
        </w:rPr>
        <w:t xml:space="preserve"> </w:t>
      </w:r>
      <w:r w:rsidRPr="000D2481">
        <w:rPr>
          <w:sz w:val="18"/>
        </w:rPr>
        <w:t>kadar,</w:t>
      </w:r>
    </w:p>
    <w:p w:rsidRPr="000D2481" w:rsidR="00DE6BBE" w:rsidP="000D2481" w:rsidRDefault="00DE6BBE">
      <w:pPr>
        <w:pStyle w:val="GENELKURUL"/>
        <w:spacing w:line="240" w:lineRule="auto"/>
        <w:ind w:left="0"/>
        <w:rPr>
          <w:sz w:val="18"/>
        </w:rPr>
      </w:pPr>
      <w:r w:rsidRPr="000D2481">
        <w:rPr>
          <w:sz w:val="18"/>
        </w:rPr>
        <w:t>10</w:t>
      </w:r>
      <w:r w:rsidRPr="000D2481" w:rsidR="007C20E2">
        <w:rPr>
          <w:sz w:val="18"/>
        </w:rPr>
        <w:t xml:space="preserve"> </w:t>
      </w:r>
      <w:r w:rsidRPr="000D2481">
        <w:rPr>
          <w:sz w:val="18"/>
        </w:rPr>
        <w:t>Mayıs</w:t>
      </w:r>
      <w:r w:rsidRPr="000D2481" w:rsidR="007C20E2">
        <w:rPr>
          <w:sz w:val="18"/>
        </w:rPr>
        <w:t xml:space="preserve"> </w:t>
      </w:r>
      <w:r w:rsidRPr="000D2481">
        <w:rPr>
          <w:sz w:val="18"/>
        </w:rPr>
        <w:t>2018</w:t>
      </w:r>
      <w:r w:rsidRPr="000D2481" w:rsidR="007C20E2">
        <w:rPr>
          <w:sz w:val="18"/>
        </w:rPr>
        <w:t xml:space="preserve"> </w:t>
      </w:r>
      <w:r w:rsidRPr="000D2481">
        <w:rPr>
          <w:sz w:val="18"/>
        </w:rPr>
        <w:t>Perşembe</w:t>
      </w:r>
      <w:r w:rsidRPr="000D2481" w:rsidR="007C20E2">
        <w:rPr>
          <w:sz w:val="18"/>
        </w:rPr>
        <w:t xml:space="preserve"> </w:t>
      </w:r>
      <w:r w:rsidRPr="000D2481">
        <w:rPr>
          <w:sz w:val="18"/>
        </w:rPr>
        <w:t>günkü</w:t>
      </w:r>
      <w:r w:rsidRPr="000D2481" w:rsidR="007C20E2">
        <w:rPr>
          <w:sz w:val="18"/>
        </w:rPr>
        <w:t xml:space="preserve"> </w:t>
      </w:r>
      <w:r w:rsidRPr="000D2481">
        <w:rPr>
          <w:sz w:val="18"/>
        </w:rPr>
        <w:t>birleşiminde</w:t>
      </w:r>
      <w:r w:rsidRPr="000D2481" w:rsidR="007C20E2">
        <w:rPr>
          <w:sz w:val="18"/>
        </w:rPr>
        <w:t xml:space="preserve"> </w:t>
      </w:r>
      <w:r w:rsidRPr="000D2481">
        <w:rPr>
          <w:sz w:val="18"/>
        </w:rPr>
        <w:t>125</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Tasarısı’na</w:t>
      </w:r>
      <w:r w:rsidRPr="000D2481" w:rsidR="007C20E2">
        <w:rPr>
          <w:sz w:val="18"/>
        </w:rPr>
        <w:t xml:space="preserve"> </w:t>
      </w:r>
      <w:r w:rsidRPr="000D2481">
        <w:rPr>
          <w:sz w:val="18"/>
        </w:rPr>
        <w:t>kadar</w:t>
      </w:r>
      <w:r w:rsidRPr="000D2481" w:rsidR="007C20E2">
        <w:rPr>
          <w:sz w:val="18"/>
        </w:rPr>
        <w:t xml:space="preserve"> </w:t>
      </w:r>
      <w:r w:rsidRPr="000D2481">
        <w:rPr>
          <w:sz w:val="18"/>
        </w:rPr>
        <w:t>olan</w:t>
      </w:r>
      <w:r w:rsidRPr="000D2481" w:rsidR="007C20E2">
        <w:rPr>
          <w:sz w:val="18"/>
        </w:rPr>
        <w:t xml:space="preserve"> </w:t>
      </w:r>
      <w:r w:rsidRPr="000D2481">
        <w:rPr>
          <w:sz w:val="18"/>
        </w:rPr>
        <w:t>işlerin</w:t>
      </w:r>
      <w:r w:rsidRPr="000D2481" w:rsidR="007C20E2">
        <w:rPr>
          <w:sz w:val="18"/>
        </w:rPr>
        <w:t xml:space="preserve"> </w:t>
      </w:r>
      <w:r w:rsidRPr="000D2481">
        <w:rPr>
          <w:sz w:val="18"/>
        </w:rPr>
        <w:t>görüşmelerinin</w:t>
      </w:r>
      <w:r w:rsidRPr="000D2481" w:rsidR="007C20E2">
        <w:rPr>
          <w:sz w:val="18"/>
        </w:rPr>
        <w:t xml:space="preserve"> </w:t>
      </w:r>
      <w:r w:rsidRPr="000D2481">
        <w:rPr>
          <w:sz w:val="18"/>
        </w:rPr>
        <w:t>tamamlanmasına</w:t>
      </w:r>
      <w:r w:rsidRPr="000D2481" w:rsidR="007C20E2">
        <w:rPr>
          <w:sz w:val="18"/>
        </w:rPr>
        <w:t xml:space="preserve"> </w:t>
      </w:r>
      <w:r w:rsidRPr="000D2481">
        <w:rPr>
          <w:sz w:val="18"/>
        </w:rPr>
        <w:t>kadar,</w:t>
      </w:r>
    </w:p>
    <w:p w:rsidRPr="000D2481" w:rsidR="00DE6BBE" w:rsidP="000D2481" w:rsidRDefault="00DE6BBE">
      <w:pPr>
        <w:pStyle w:val="GENELKURUL"/>
        <w:spacing w:line="240" w:lineRule="auto"/>
        <w:ind w:left="0"/>
        <w:rPr>
          <w:sz w:val="18"/>
        </w:rPr>
      </w:pPr>
      <w:r w:rsidRPr="000D2481">
        <w:rPr>
          <w:sz w:val="18"/>
        </w:rPr>
        <w:t>Çalışmalarını</w:t>
      </w:r>
      <w:r w:rsidRPr="000D2481" w:rsidR="007C20E2">
        <w:rPr>
          <w:sz w:val="18"/>
        </w:rPr>
        <w:t xml:space="preserve"> </w:t>
      </w:r>
      <w:r w:rsidRPr="000D2481">
        <w:rPr>
          <w:sz w:val="18"/>
        </w:rPr>
        <w:t>sürdürmesi,</w:t>
      </w:r>
    </w:p>
    <w:p w:rsidRPr="000D2481" w:rsidR="00DE6BBE" w:rsidP="000D2481" w:rsidRDefault="00DE6BBE">
      <w:pPr>
        <w:pStyle w:val="GENELKURUL"/>
        <w:spacing w:line="240" w:lineRule="auto"/>
        <w:ind w:left="0"/>
        <w:rPr>
          <w:sz w:val="18"/>
        </w:rPr>
      </w:pP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İç</w:t>
      </w:r>
      <w:r w:rsidRPr="000D2481" w:rsidR="007C20E2">
        <w:rPr>
          <w:sz w:val="18"/>
        </w:rPr>
        <w:t xml:space="preserve"> </w:t>
      </w:r>
      <w:r w:rsidRPr="000D2481">
        <w:rPr>
          <w:sz w:val="18"/>
        </w:rPr>
        <w:t>Tüzük’ün</w:t>
      </w:r>
      <w:r w:rsidRPr="000D2481" w:rsidR="007C20E2">
        <w:rPr>
          <w:sz w:val="18"/>
        </w:rPr>
        <w:t xml:space="preserve"> </w:t>
      </w:r>
      <w:r w:rsidRPr="000D2481">
        <w:rPr>
          <w:sz w:val="18"/>
        </w:rPr>
        <w:t>91’inci</w:t>
      </w:r>
      <w:r w:rsidRPr="000D2481" w:rsidR="007C20E2">
        <w:rPr>
          <w:sz w:val="18"/>
        </w:rPr>
        <w:t xml:space="preserve"> </w:t>
      </w:r>
      <w:r w:rsidRPr="000D2481">
        <w:rPr>
          <w:sz w:val="18"/>
        </w:rPr>
        <w:t>maddesine</w:t>
      </w:r>
      <w:r w:rsidRPr="000D2481" w:rsidR="007C20E2">
        <w:rPr>
          <w:sz w:val="18"/>
        </w:rPr>
        <w:t xml:space="preserve"> </w:t>
      </w:r>
      <w:r w:rsidRPr="000D2481">
        <w:rPr>
          <w:sz w:val="18"/>
        </w:rPr>
        <w:t>göre</w:t>
      </w:r>
      <w:r w:rsidRPr="000D2481" w:rsidR="007C20E2">
        <w:rPr>
          <w:sz w:val="18"/>
        </w:rPr>
        <w:t xml:space="preserve"> </w:t>
      </w:r>
      <w:r w:rsidRPr="000D2481">
        <w:rPr>
          <w:sz w:val="18"/>
        </w:rPr>
        <w:t>temel</w:t>
      </w:r>
      <w:r w:rsidRPr="000D2481" w:rsidR="007C20E2">
        <w:rPr>
          <w:sz w:val="18"/>
        </w:rPr>
        <w:t xml:space="preserve"> </w:t>
      </w:r>
      <w:r w:rsidRPr="000D2481">
        <w:rPr>
          <w:sz w:val="18"/>
        </w:rPr>
        <w:t>kanun</w:t>
      </w:r>
      <w:r w:rsidRPr="000D2481" w:rsidR="007C20E2">
        <w:rPr>
          <w:sz w:val="18"/>
        </w:rPr>
        <w:t xml:space="preserve"> </w:t>
      </w:r>
      <w:r w:rsidRPr="000D2481">
        <w:rPr>
          <w:sz w:val="18"/>
        </w:rPr>
        <w:t>olarak</w:t>
      </w:r>
      <w:r w:rsidRPr="000D2481" w:rsidR="007C20E2">
        <w:rPr>
          <w:sz w:val="18"/>
        </w:rPr>
        <w:t xml:space="preserve"> </w:t>
      </w:r>
      <w:r w:rsidRPr="000D2481">
        <w:rPr>
          <w:sz w:val="18"/>
        </w:rPr>
        <w:t>görüşülmesi</w:t>
      </w:r>
      <w:r w:rsidRPr="000D2481" w:rsidR="007C20E2">
        <w:rPr>
          <w:sz w:val="18"/>
        </w:rPr>
        <w:t xml:space="preserve"> </w:t>
      </w:r>
      <w:r w:rsidRPr="000D2481">
        <w:rPr>
          <w:sz w:val="18"/>
        </w:rPr>
        <w:t>ve</w:t>
      </w:r>
      <w:r w:rsidRPr="000D2481" w:rsidR="007C20E2">
        <w:rPr>
          <w:sz w:val="18"/>
        </w:rPr>
        <w:t xml:space="preserve"> </w:t>
      </w:r>
      <w:r w:rsidRPr="000D2481">
        <w:rPr>
          <w:sz w:val="18"/>
        </w:rPr>
        <w:t>bölümlerinin</w:t>
      </w:r>
      <w:r w:rsidRPr="000D2481" w:rsidR="007C20E2">
        <w:rPr>
          <w:sz w:val="18"/>
        </w:rPr>
        <w:t xml:space="preserve"> </w:t>
      </w:r>
      <w:r w:rsidRPr="000D2481">
        <w:rPr>
          <w:sz w:val="18"/>
        </w:rPr>
        <w:t>ekteki</w:t>
      </w:r>
      <w:r w:rsidRPr="000D2481" w:rsidR="007C20E2">
        <w:rPr>
          <w:sz w:val="18"/>
        </w:rPr>
        <w:t xml:space="preserve"> </w:t>
      </w:r>
      <w:r w:rsidRPr="000D2481">
        <w:rPr>
          <w:sz w:val="18"/>
        </w:rPr>
        <w:t>cetveldeki</w:t>
      </w:r>
      <w:r w:rsidRPr="000D2481" w:rsidR="007C20E2">
        <w:rPr>
          <w:sz w:val="18"/>
        </w:rPr>
        <w:t xml:space="preserve"> </w:t>
      </w:r>
      <w:r w:rsidRPr="000D2481">
        <w:rPr>
          <w:sz w:val="18"/>
        </w:rPr>
        <w:t>şekliyle</w:t>
      </w:r>
      <w:r w:rsidRPr="000D2481" w:rsidR="007C20E2">
        <w:rPr>
          <w:sz w:val="18"/>
        </w:rPr>
        <w:t xml:space="preserve"> </w:t>
      </w:r>
      <w:r w:rsidRPr="000D2481">
        <w:rPr>
          <w:sz w:val="18"/>
        </w:rPr>
        <w:t>olması,</w:t>
      </w:r>
    </w:p>
    <w:p w:rsidRPr="000D2481" w:rsidR="00DE6BBE" w:rsidP="000D2481" w:rsidRDefault="00DE6BBE">
      <w:pPr>
        <w:pStyle w:val="GENELKURUL"/>
        <w:spacing w:line="240" w:lineRule="auto"/>
        <w:ind w:left="0"/>
        <w:rPr>
          <w:sz w:val="18"/>
        </w:rPr>
      </w:pPr>
      <w:r w:rsidRPr="000D2481">
        <w:rPr>
          <w:sz w:val="18"/>
        </w:rPr>
        <w:t>Önerilmiştir.</w:t>
      </w:r>
    </w:p>
    <w:p w:rsidRPr="000D2481" w:rsidR="00DE6BBE" w:rsidP="000D2481" w:rsidRDefault="00DE6BBE">
      <w:pPr>
        <w:pStyle w:val="GENELKURUL"/>
        <w:spacing w:line="240" w:lineRule="auto"/>
        <w:ind w:left="0"/>
        <w:rPr>
          <w:sz w:val="18"/>
        </w:rPr>
      </w:pPr>
    </w:p>
    <w:tbl>
      <w:tblPr>
        <w:tblW w:w="0" w:type="auto"/>
        <w:tblInd w:w="40" w:type="dxa"/>
        <w:tblLayout w:type="fixed"/>
        <w:tblCellMar>
          <w:left w:w="40" w:type="dxa"/>
          <w:right w:w="40" w:type="dxa"/>
        </w:tblCellMar>
        <w:tblLook w:val="0000" w:firstRow="0" w:lastRow="0" w:firstColumn="0" w:lastColumn="0" w:noHBand="0" w:noVBand="0"/>
      </w:tblPr>
      <w:tblGrid>
        <w:gridCol w:w="1683"/>
        <w:gridCol w:w="6309"/>
        <w:gridCol w:w="1666"/>
      </w:tblGrid>
      <w:tr w:rsidRPr="000D2481" w:rsidR="00DE6BBE" w:rsidTr="00AC458A">
        <w:tblPrEx>
          <w:tblCellMar>
            <w:top w:w="0" w:type="dxa"/>
            <w:bottom w:w="0" w:type="dxa"/>
          </w:tblCellMar>
        </w:tblPrEx>
        <w:trPr>
          <w:trHeight w:val="1105"/>
        </w:trPr>
        <w:tc>
          <w:tcPr>
            <w:tcW w:w="9658" w:type="dxa"/>
            <w:gridSpan w:val="3"/>
            <w:tcBorders>
              <w:top w:val="single" w:color="auto" w:sz="6" w:space="0"/>
              <w:left w:val="single" w:color="auto" w:sz="6" w:space="0"/>
              <w:bottom w:val="single" w:color="auto" w:sz="6" w:space="0"/>
              <w:right w:val="single" w:color="auto" w:sz="6" w:space="0"/>
            </w:tcBorders>
          </w:tcPr>
          <w:p w:rsidRPr="000D2481" w:rsidR="00DE6BBE" w:rsidP="000D2481" w:rsidRDefault="00DE6BBE">
            <w:pPr>
              <w:suppressAutoHyphens/>
              <w:autoSpaceDE w:val="0"/>
              <w:autoSpaceDN w:val="0"/>
              <w:adjustRightInd w:val="0"/>
              <w:ind w:firstLine="811"/>
              <w:jc w:val="center"/>
              <w:rPr>
                <w:rFonts w:ascii="Tahoma" w:hAnsi="Tahoma" w:cs="Tahoma"/>
                <w:b/>
                <w:bCs/>
                <w:color w:val="000000"/>
                <w:sz w:val="18"/>
                <w:szCs w:val="28"/>
              </w:rPr>
            </w:pPr>
            <w:r w:rsidRPr="000D2481">
              <w:rPr>
                <w:rFonts w:ascii="Tahoma" w:hAnsi="Tahoma" w:cs="Tahoma"/>
                <w:b/>
                <w:bCs/>
                <w:color w:val="000000"/>
                <w:sz w:val="18"/>
                <w:szCs w:val="32"/>
              </w:rPr>
              <w:t>556</w:t>
            </w:r>
            <w:r w:rsidRPr="000D2481" w:rsidR="007C20E2">
              <w:rPr>
                <w:rFonts w:ascii="Tahoma" w:hAnsi="Tahoma" w:cs="Tahoma"/>
                <w:b/>
                <w:bCs/>
                <w:color w:val="000000"/>
                <w:sz w:val="18"/>
                <w:szCs w:val="32"/>
              </w:rPr>
              <w:t xml:space="preserve"> </w:t>
            </w:r>
            <w:r w:rsidRPr="000D2481">
              <w:rPr>
                <w:rFonts w:ascii="Tahoma" w:hAnsi="Tahoma" w:cs="Tahoma"/>
                <w:b/>
                <w:bCs/>
                <w:color w:val="000000"/>
                <w:sz w:val="18"/>
                <w:szCs w:val="28"/>
              </w:rPr>
              <w:t>sıra</w:t>
            </w:r>
            <w:r w:rsidRPr="000D2481" w:rsidR="007C20E2">
              <w:rPr>
                <w:rFonts w:ascii="Tahoma" w:hAnsi="Tahoma" w:cs="Tahoma"/>
                <w:b/>
                <w:bCs/>
                <w:color w:val="000000"/>
                <w:sz w:val="18"/>
                <w:szCs w:val="28"/>
              </w:rPr>
              <w:t xml:space="preserve"> </w:t>
            </w:r>
            <w:r w:rsidRPr="000D2481">
              <w:rPr>
                <w:rFonts w:ascii="Tahoma" w:hAnsi="Tahoma" w:cs="Tahoma"/>
                <w:b/>
                <w:bCs/>
                <w:color w:val="000000"/>
                <w:sz w:val="18"/>
                <w:szCs w:val="28"/>
              </w:rPr>
              <w:t>sayılı</w:t>
            </w:r>
            <w:r w:rsidRPr="000D2481" w:rsidR="007C20E2">
              <w:rPr>
                <w:rFonts w:ascii="Tahoma" w:hAnsi="Tahoma" w:cs="Tahoma"/>
                <w:b/>
                <w:bCs/>
                <w:color w:val="000000"/>
                <w:sz w:val="18"/>
                <w:szCs w:val="28"/>
              </w:rPr>
              <w:t xml:space="preserve"> </w:t>
            </w:r>
            <w:r w:rsidRPr="000D2481">
              <w:rPr>
                <w:rFonts w:ascii="Tahoma" w:hAnsi="Tahoma" w:cs="Tahoma"/>
                <w:b/>
                <w:bCs/>
                <w:color w:val="000000"/>
                <w:sz w:val="18"/>
                <w:szCs w:val="28"/>
              </w:rPr>
              <w:t>Yükseköğretim</w:t>
            </w:r>
            <w:r w:rsidRPr="000D2481" w:rsidR="007C20E2">
              <w:rPr>
                <w:rFonts w:ascii="Tahoma" w:hAnsi="Tahoma" w:cs="Tahoma"/>
                <w:b/>
                <w:bCs/>
                <w:color w:val="000000"/>
                <w:sz w:val="18"/>
                <w:szCs w:val="28"/>
              </w:rPr>
              <w:t xml:space="preserve"> </w:t>
            </w:r>
            <w:r w:rsidRPr="000D2481">
              <w:rPr>
                <w:rFonts w:ascii="Tahoma" w:hAnsi="Tahoma" w:cs="Tahoma"/>
                <w:b/>
                <w:bCs/>
                <w:color w:val="000000"/>
                <w:sz w:val="18"/>
                <w:szCs w:val="28"/>
              </w:rPr>
              <w:t>Kanunu</w:t>
            </w:r>
            <w:r w:rsidRPr="000D2481" w:rsidR="007C20E2">
              <w:rPr>
                <w:rFonts w:ascii="Tahoma" w:hAnsi="Tahoma" w:cs="Tahoma"/>
                <w:b/>
                <w:bCs/>
                <w:color w:val="000000"/>
                <w:sz w:val="18"/>
                <w:szCs w:val="28"/>
              </w:rPr>
              <w:t xml:space="preserve"> </w:t>
            </w:r>
            <w:r w:rsidRPr="000D2481">
              <w:rPr>
                <w:rFonts w:ascii="Tahoma" w:hAnsi="Tahoma" w:cs="Tahoma"/>
                <w:b/>
                <w:bCs/>
                <w:color w:val="000000"/>
                <w:sz w:val="18"/>
                <w:szCs w:val="28"/>
              </w:rPr>
              <w:t>ile</w:t>
            </w:r>
            <w:r w:rsidRPr="000D2481" w:rsidR="007C20E2">
              <w:rPr>
                <w:rFonts w:ascii="Tahoma" w:hAnsi="Tahoma" w:cs="Tahoma"/>
                <w:b/>
                <w:bCs/>
                <w:color w:val="000000"/>
                <w:sz w:val="18"/>
                <w:szCs w:val="28"/>
              </w:rPr>
              <w:t xml:space="preserve"> </w:t>
            </w:r>
            <w:r w:rsidRPr="000D2481">
              <w:rPr>
                <w:rFonts w:ascii="Tahoma" w:hAnsi="Tahoma" w:cs="Tahoma"/>
                <w:b/>
                <w:bCs/>
                <w:color w:val="000000"/>
                <w:sz w:val="18"/>
                <w:szCs w:val="28"/>
              </w:rPr>
              <w:t>Bazı</w:t>
            </w:r>
            <w:r w:rsidRPr="000D2481" w:rsidR="007C20E2">
              <w:rPr>
                <w:rFonts w:ascii="Tahoma" w:hAnsi="Tahoma" w:cs="Tahoma"/>
                <w:b/>
                <w:bCs/>
                <w:color w:val="000000"/>
                <w:sz w:val="18"/>
                <w:szCs w:val="28"/>
              </w:rPr>
              <w:t xml:space="preserve"> </w:t>
            </w:r>
            <w:r w:rsidRPr="000D2481">
              <w:rPr>
                <w:rFonts w:ascii="Tahoma" w:hAnsi="Tahoma" w:cs="Tahoma"/>
                <w:b/>
                <w:bCs/>
                <w:color w:val="000000"/>
                <w:sz w:val="18"/>
                <w:szCs w:val="28"/>
              </w:rPr>
              <w:t>Kanun</w:t>
            </w:r>
            <w:r w:rsidRPr="000D2481" w:rsidR="007C20E2">
              <w:rPr>
                <w:rFonts w:ascii="Tahoma" w:hAnsi="Tahoma" w:cs="Tahoma"/>
                <w:b/>
                <w:bCs/>
                <w:color w:val="000000"/>
                <w:sz w:val="18"/>
                <w:szCs w:val="28"/>
              </w:rPr>
              <w:t xml:space="preserve"> </w:t>
            </w:r>
            <w:r w:rsidRPr="000D2481">
              <w:rPr>
                <w:rFonts w:ascii="Tahoma" w:hAnsi="Tahoma" w:cs="Tahoma"/>
                <w:b/>
                <w:bCs/>
                <w:color w:val="000000"/>
                <w:sz w:val="18"/>
                <w:szCs w:val="28"/>
              </w:rPr>
              <w:t>ve</w:t>
            </w:r>
            <w:r w:rsidRPr="000D2481" w:rsidR="007C20E2">
              <w:rPr>
                <w:rFonts w:ascii="Tahoma" w:hAnsi="Tahoma" w:cs="Tahoma"/>
                <w:b/>
                <w:bCs/>
                <w:color w:val="000000"/>
                <w:sz w:val="18"/>
                <w:szCs w:val="28"/>
              </w:rPr>
              <w:t xml:space="preserve"> </w:t>
            </w:r>
            <w:r w:rsidRPr="000D2481">
              <w:rPr>
                <w:rFonts w:ascii="Tahoma" w:hAnsi="Tahoma" w:cs="Tahoma"/>
                <w:b/>
                <w:bCs/>
                <w:color w:val="000000"/>
                <w:sz w:val="18"/>
                <w:szCs w:val="28"/>
              </w:rPr>
              <w:t>Kanun</w:t>
            </w:r>
            <w:r w:rsidRPr="000D2481" w:rsidR="007C20E2">
              <w:rPr>
                <w:rFonts w:ascii="Tahoma" w:hAnsi="Tahoma" w:cs="Tahoma"/>
                <w:b/>
                <w:bCs/>
                <w:color w:val="000000"/>
                <w:sz w:val="18"/>
                <w:szCs w:val="28"/>
              </w:rPr>
              <w:t xml:space="preserve"> </w:t>
            </w:r>
            <w:r w:rsidRPr="000D2481">
              <w:rPr>
                <w:rFonts w:ascii="Tahoma" w:hAnsi="Tahoma" w:cs="Tahoma"/>
                <w:b/>
                <w:bCs/>
                <w:color w:val="000000"/>
                <w:sz w:val="18"/>
                <w:szCs w:val="28"/>
              </w:rPr>
              <w:t>Hükmünde</w:t>
            </w:r>
            <w:r w:rsidRPr="000D2481" w:rsidR="007C20E2">
              <w:rPr>
                <w:rFonts w:ascii="Tahoma" w:hAnsi="Tahoma" w:cs="Tahoma"/>
                <w:b/>
                <w:bCs/>
                <w:color w:val="000000"/>
                <w:sz w:val="18"/>
                <w:szCs w:val="28"/>
              </w:rPr>
              <w:t xml:space="preserve"> </w:t>
            </w:r>
            <w:r w:rsidRPr="000D2481">
              <w:rPr>
                <w:rFonts w:ascii="Tahoma" w:hAnsi="Tahoma" w:cs="Tahoma"/>
                <w:b/>
                <w:bCs/>
                <w:color w:val="000000"/>
                <w:sz w:val="18"/>
                <w:szCs w:val="28"/>
              </w:rPr>
              <w:t>Kararnamelerde</w:t>
            </w:r>
            <w:r w:rsidRPr="000D2481" w:rsidR="007C20E2">
              <w:rPr>
                <w:rFonts w:ascii="Tahoma" w:hAnsi="Tahoma" w:cs="Tahoma"/>
                <w:b/>
                <w:bCs/>
                <w:color w:val="000000"/>
                <w:sz w:val="18"/>
                <w:szCs w:val="28"/>
              </w:rPr>
              <w:t xml:space="preserve"> </w:t>
            </w:r>
            <w:r w:rsidRPr="000D2481">
              <w:rPr>
                <w:rFonts w:ascii="Tahoma" w:hAnsi="Tahoma" w:cs="Tahoma"/>
                <w:b/>
                <w:bCs/>
                <w:color w:val="000000"/>
                <w:sz w:val="18"/>
                <w:szCs w:val="28"/>
              </w:rPr>
              <w:t>Değişiklik</w:t>
            </w:r>
            <w:r w:rsidRPr="000D2481" w:rsidR="007C20E2">
              <w:rPr>
                <w:rFonts w:ascii="Tahoma" w:hAnsi="Tahoma" w:cs="Tahoma"/>
                <w:b/>
                <w:bCs/>
                <w:color w:val="000000"/>
                <w:sz w:val="18"/>
                <w:szCs w:val="28"/>
              </w:rPr>
              <w:t xml:space="preserve"> </w:t>
            </w:r>
            <w:r w:rsidRPr="000D2481">
              <w:rPr>
                <w:rFonts w:ascii="Tahoma" w:hAnsi="Tahoma" w:cs="Tahoma"/>
                <w:b/>
                <w:bCs/>
                <w:color w:val="000000"/>
                <w:sz w:val="18"/>
                <w:szCs w:val="28"/>
              </w:rPr>
              <w:t>Yapılmasına</w:t>
            </w:r>
            <w:r w:rsidRPr="000D2481" w:rsidR="007C20E2">
              <w:rPr>
                <w:rFonts w:ascii="Tahoma" w:hAnsi="Tahoma" w:cs="Tahoma"/>
                <w:b/>
                <w:bCs/>
                <w:color w:val="000000"/>
                <w:sz w:val="18"/>
                <w:szCs w:val="28"/>
              </w:rPr>
              <w:t xml:space="preserve"> </w:t>
            </w:r>
            <w:r w:rsidRPr="000D2481">
              <w:rPr>
                <w:rFonts w:ascii="Tahoma" w:hAnsi="Tahoma" w:cs="Tahoma"/>
                <w:b/>
                <w:bCs/>
                <w:color w:val="000000"/>
                <w:sz w:val="18"/>
                <w:szCs w:val="28"/>
              </w:rPr>
              <w:t>Dair</w:t>
            </w:r>
            <w:r w:rsidRPr="000D2481" w:rsidR="007C20E2">
              <w:rPr>
                <w:rFonts w:ascii="Tahoma" w:hAnsi="Tahoma" w:cs="Tahoma"/>
                <w:b/>
                <w:bCs/>
                <w:color w:val="000000"/>
                <w:sz w:val="18"/>
                <w:szCs w:val="28"/>
              </w:rPr>
              <w:t xml:space="preserve"> </w:t>
            </w:r>
            <w:r w:rsidRPr="000D2481">
              <w:rPr>
                <w:rFonts w:ascii="Tahoma" w:hAnsi="Tahoma" w:cs="Tahoma"/>
                <w:b/>
                <w:bCs/>
                <w:color w:val="000000"/>
                <w:sz w:val="18"/>
                <w:szCs w:val="28"/>
              </w:rPr>
              <w:t>Kanun</w:t>
            </w:r>
            <w:r w:rsidRPr="000D2481" w:rsidR="007C20E2">
              <w:rPr>
                <w:rFonts w:ascii="Tahoma" w:hAnsi="Tahoma" w:cs="Tahoma"/>
                <w:b/>
                <w:bCs/>
                <w:color w:val="000000"/>
                <w:sz w:val="18"/>
                <w:szCs w:val="28"/>
              </w:rPr>
              <w:t xml:space="preserve"> </w:t>
            </w:r>
            <w:r w:rsidRPr="000D2481">
              <w:rPr>
                <w:rFonts w:ascii="Tahoma" w:hAnsi="Tahoma" w:cs="Tahoma"/>
                <w:b/>
                <w:bCs/>
                <w:color w:val="000000"/>
                <w:sz w:val="18"/>
                <w:szCs w:val="28"/>
              </w:rPr>
              <w:t>Tasarısı</w:t>
            </w:r>
            <w:r w:rsidRPr="000D2481" w:rsidR="007C20E2">
              <w:rPr>
                <w:rFonts w:ascii="Tahoma" w:hAnsi="Tahoma" w:cs="Tahoma"/>
                <w:b/>
                <w:bCs/>
                <w:color w:val="000000"/>
                <w:sz w:val="18"/>
                <w:szCs w:val="28"/>
              </w:rPr>
              <w:t xml:space="preserve"> </w:t>
            </w:r>
            <w:r w:rsidRPr="000D2481">
              <w:rPr>
                <w:rFonts w:ascii="Tahoma" w:hAnsi="Tahoma" w:cs="Tahoma"/>
                <w:b/>
                <w:bCs/>
                <w:color w:val="000000"/>
                <w:sz w:val="18"/>
                <w:szCs w:val="28"/>
              </w:rPr>
              <w:t>(1/943)</w:t>
            </w:r>
          </w:p>
        </w:tc>
      </w:tr>
      <w:tr w:rsidRPr="000D2481" w:rsidR="00DE6BBE" w:rsidTr="007C20E2">
        <w:tblPrEx>
          <w:tblCellMar>
            <w:top w:w="0" w:type="dxa"/>
            <w:bottom w:w="0" w:type="dxa"/>
          </w:tblCellMar>
        </w:tblPrEx>
        <w:trPr>
          <w:trHeight w:val="328"/>
        </w:trPr>
        <w:tc>
          <w:tcPr>
            <w:tcW w:w="1683" w:type="dxa"/>
            <w:tcBorders>
              <w:top w:val="single" w:color="auto" w:sz="6" w:space="0"/>
              <w:left w:val="single" w:color="auto" w:sz="6" w:space="0"/>
              <w:bottom w:val="single" w:color="auto" w:sz="6" w:space="0"/>
              <w:right w:val="single" w:color="auto" w:sz="6" w:space="0"/>
            </w:tcBorders>
          </w:tcPr>
          <w:p w:rsidRPr="000D2481" w:rsidR="00DE6BBE" w:rsidP="000D2481" w:rsidRDefault="00DE6BBE">
            <w:pPr>
              <w:suppressAutoHyphens/>
              <w:autoSpaceDE w:val="0"/>
              <w:autoSpaceDN w:val="0"/>
              <w:adjustRightInd w:val="0"/>
              <w:jc w:val="center"/>
              <w:rPr>
                <w:b/>
                <w:bCs/>
                <w:color w:val="000000"/>
                <w:sz w:val="18"/>
                <w:szCs w:val="22"/>
              </w:rPr>
            </w:pPr>
            <w:r w:rsidRPr="000D2481">
              <w:rPr>
                <w:b/>
                <w:bCs/>
                <w:color w:val="000000"/>
                <w:sz w:val="18"/>
                <w:szCs w:val="22"/>
              </w:rPr>
              <w:t>Bölümler</w:t>
            </w:r>
          </w:p>
        </w:tc>
        <w:tc>
          <w:tcPr>
            <w:tcW w:w="6309" w:type="dxa"/>
            <w:tcBorders>
              <w:top w:val="single" w:color="auto" w:sz="6" w:space="0"/>
              <w:left w:val="single" w:color="auto" w:sz="6" w:space="0"/>
              <w:bottom w:val="single" w:color="auto" w:sz="6" w:space="0"/>
              <w:right w:val="single" w:color="auto" w:sz="6" w:space="0"/>
            </w:tcBorders>
          </w:tcPr>
          <w:p w:rsidRPr="000D2481" w:rsidR="00DE6BBE" w:rsidP="000D2481" w:rsidRDefault="00DE6BBE">
            <w:pPr>
              <w:suppressAutoHyphens/>
              <w:autoSpaceDE w:val="0"/>
              <w:autoSpaceDN w:val="0"/>
              <w:adjustRightInd w:val="0"/>
              <w:ind w:firstLine="811"/>
              <w:jc w:val="center"/>
              <w:rPr>
                <w:b/>
                <w:bCs/>
                <w:color w:val="000000"/>
                <w:sz w:val="18"/>
                <w:szCs w:val="22"/>
              </w:rPr>
            </w:pPr>
            <w:r w:rsidRPr="000D2481">
              <w:rPr>
                <w:b/>
                <w:bCs/>
                <w:color w:val="000000"/>
                <w:sz w:val="18"/>
                <w:szCs w:val="22"/>
              </w:rPr>
              <w:t>Bölüm</w:t>
            </w:r>
            <w:r w:rsidRPr="000D2481" w:rsidR="007C20E2">
              <w:rPr>
                <w:b/>
                <w:bCs/>
                <w:color w:val="000000"/>
                <w:sz w:val="18"/>
                <w:szCs w:val="22"/>
              </w:rPr>
              <w:t xml:space="preserve"> </w:t>
            </w:r>
            <w:r w:rsidRPr="000D2481">
              <w:rPr>
                <w:b/>
                <w:bCs/>
                <w:color w:val="000000"/>
                <w:sz w:val="18"/>
                <w:szCs w:val="22"/>
              </w:rPr>
              <w:t>Maddeleri</w:t>
            </w:r>
          </w:p>
        </w:tc>
        <w:tc>
          <w:tcPr>
            <w:tcW w:w="1666" w:type="dxa"/>
            <w:tcBorders>
              <w:top w:val="single" w:color="auto" w:sz="6" w:space="0"/>
              <w:left w:val="single" w:color="auto" w:sz="6" w:space="0"/>
              <w:bottom w:val="single" w:color="auto" w:sz="6" w:space="0"/>
              <w:right w:val="single" w:color="auto" w:sz="6" w:space="0"/>
            </w:tcBorders>
          </w:tcPr>
          <w:p w:rsidRPr="000D2481" w:rsidR="00DE6BBE" w:rsidP="000D2481" w:rsidRDefault="00DE6BBE">
            <w:pPr>
              <w:suppressAutoHyphens/>
              <w:autoSpaceDE w:val="0"/>
              <w:autoSpaceDN w:val="0"/>
              <w:adjustRightInd w:val="0"/>
              <w:jc w:val="center"/>
              <w:rPr>
                <w:b/>
                <w:bCs/>
                <w:color w:val="000000"/>
                <w:sz w:val="18"/>
                <w:szCs w:val="22"/>
              </w:rPr>
            </w:pPr>
            <w:r w:rsidRPr="000D2481">
              <w:rPr>
                <w:b/>
                <w:bCs/>
                <w:color w:val="000000"/>
                <w:sz w:val="18"/>
                <w:szCs w:val="22"/>
              </w:rPr>
              <w:t>Bölümdeki</w:t>
            </w:r>
            <w:r w:rsidRPr="000D2481" w:rsidR="007C20E2">
              <w:rPr>
                <w:b/>
                <w:bCs/>
                <w:color w:val="000000"/>
                <w:sz w:val="18"/>
                <w:szCs w:val="22"/>
              </w:rPr>
              <w:t xml:space="preserve"> </w:t>
            </w:r>
            <w:r w:rsidRPr="000D2481">
              <w:rPr>
                <w:b/>
                <w:bCs/>
                <w:color w:val="000000"/>
                <w:sz w:val="18"/>
                <w:szCs w:val="22"/>
              </w:rPr>
              <w:t>Madde</w:t>
            </w:r>
            <w:r w:rsidRPr="000D2481" w:rsidR="007C20E2">
              <w:rPr>
                <w:b/>
                <w:bCs/>
                <w:color w:val="000000"/>
                <w:sz w:val="18"/>
                <w:szCs w:val="22"/>
              </w:rPr>
              <w:t xml:space="preserve"> </w:t>
            </w:r>
            <w:r w:rsidRPr="000D2481">
              <w:rPr>
                <w:b/>
                <w:bCs/>
                <w:color w:val="000000"/>
                <w:sz w:val="18"/>
                <w:szCs w:val="22"/>
              </w:rPr>
              <w:t>Sayısı</w:t>
            </w:r>
          </w:p>
        </w:tc>
      </w:tr>
      <w:tr w:rsidRPr="000D2481" w:rsidR="00DE6BBE" w:rsidTr="007C20E2">
        <w:tblPrEx>
          <w:tblCellMar>
            <w:top w:w="0" w:type="dxa"/>
            <w:bottom w:w="0" w:type="dxa"/>
          </w:tblCellMar>
        </w:tblPrEx>
        <w:trPr>
          <w:trHeight w:val="1051"/>
        </w:trPr>
        <w:tc>
          <w:tcPr>
            <w:tcW w:w="1683" w:type="dxa"/>
            <w:tcBorders>
              <w:top w:val="single" w:color="auto" w:sz="6" w:space="0"/>
              <w:left w:val="single" w:color="auto" w:sz="6" w:space="0"/>
              <w:bottom w:val="nil"/>
              <w:right w:val="single" w:color="auto" w:sz="6" w:space="0"/>
            </w:tcBorders>
          </w:tcPr>
          <w:p w:rsidRPr="000D2481" w:rsidR="00DE6BBE" w:rsidP="000D2481" w:rsidRDefault="00DE6BBE">
            <w:pPr>
              <w:suppressAutoHyphens/>
              <w:autoSpaceDE w:val="0"/>
              <w:autoSpaceDN w:val="0"/>
              <w:adjustRightInd w:val="0"/>
              <w:ind w:firstLine="811"/>
              <w:jc w:val="center"/>
              <w:rPr>
                <w:rFonts w:ascii="Tahoma" w:hAnsi="Tahoma" w:cs="Tahoma"/>
                <w:sz w:val="18"/>
              </w:rPr>
            </w:pPr>
          </w:p>
        </w:tc>
        <w:tc>
          <w:tcPr>
            <w:tcW w:w="6309" w:type="dxa"/>
            <w:tcBorders>
              <w:top w:val="single" w:color="auto" w:sz="6" w:space="0"/>
              <w:left w:val="single" w:color="auto" w:sz="6" w:space="0"/>
              <w:bottom w:val="nil"/>
              <w:right w:val="single" w:color="auto" w:sz="6" w:space="0"/>
            </w:tcBorders>
          </w:tcPr>
          <w:p w:rsidRPr="000D2481" w:rsidR="00DE6BBE" w:rsidP="000D2481" w:rsidRDefault="00DE6BBE">
            <w:pPr>
              <w:suppressAutoHyphens/>
              <w:autoSpaceDE w:val="0"/>
              <w:autoSpaceDN w:val="0"/>
              <w:adjustRightInd w:val="0"/>
              <w:ind w:firstLine="811"/>
              <w:jc w:val="center"/>
              <w:rPr>
                <w:b/>
                <w:bCs/>
                <w:color w:val="000000"/>
                <w:sz w:val="18"/>
                <w:szCs w:val="26"/>
              </w:rPr>
            </w:pPr>
            <w:r w:rsidRPr="000D2481">
              <w:rPr>
                <w:b/>
                <w:bCs/>
                <w:color w:val="000000"/>
                <w:sz w:val="18"/>
                <w:szCs w:val="26"/>
              </w:rPr>
              <w:t>1</w:t>
            </w:r>
            <w:r w:rsidRPr="000D2481" w:rsidR="007C20E2">
              <w:rPr>
                <w:b/>
                <w:bCs/>
                <w:color w:val="000000"/>
                <w:sz w:val="18"/>
                <w:szCs w:val="26"/>
              </w:rPr>
              <w:t xml:space="preserve"> </w:t>
            </w:r>
            <w:r w:rsidRPr="000D2481">
              <w:rPr>
                <w:b/>
                <w:bCs/>
                <w:color w:val="000000"/>
                <w:sz w:val="18"/>
                <w:szCs w:val="26"/>
              </w:rPr>
              <w:t>ila</w:t>
            </w:r>
            <w:r w:rsidRPr="000D2481" w:rsidR="007C20E2">
              <w:rPr>
                <w:b/>
                <w:bCs/>
                <w:color w:val="000000"/>
                <w:sz w:val="18"/>
                <w:szCs w:val="26"/>
              </w:rPr>
              <w:t xml:space="preserve"> </w:t>
            </w:r>
            <w:r w:rsidRPr="000D2481">
              <w:rPr>
                <w:b/>
                <w:bCs/>
                <w:color w:val="000000"/>
                <w:sz w:val="18"/>
                <w:szCs w:val="26"/>
              </w:rPr>
              <w:t>8</w:t>
            </w:r>
            <w:r w:rsidRPr="000D2481" w:rsidR="007C20E2">
              <w:rPr>
                <w:b/>
                <w:bCs/>
                <w:color w:val="000000"/>
                <w:sz w:val="18"/>
                <w:szCs w:val="26"/>
              </w:rPr>
              <w:t xml:space="preserve"> </w:t>
            </w:r>
            <w:r w:rsidRPr="000D2481">
              <w:rPr>
                <w:b/>
                <w:bCs/>
                <w:color w:val="000000"/>
                <w:sz w:val="18"/>
                <w:szCs w:val="26"/>
              </w:rPr>
              <w:t>inci</w:t>
            </w:r>
            <w:r w:rsidRPr="000D2481" w:rsidR="007C20E2">
              <w:rPr>
                <w:b/>
                <w:bCs/>
                <w:color w:val="000000"/>
                <w:sz w:val="18"/>
                <w:szCs w:val="26"/>
              </w:rPr>
              <w:t xml:space="preserve"> </w:t>
            </w:r>
            <w:r w:rsidRPr="000D2481">
              <w:rPr>
                <w:b/>
                <w:bCs/>
                <w:color w:val="000000"/>
                <w:sz w:val="18"/>
                <w:szCs w:val="26"/>
              </w:rPr>
              <w:t>maddeler</w:t>
            </w:r>
            <w:r w:rsidRPr="000D2481" w:rsidR="007C20E2">
              <w:rPr>
                <w:b/>
                <w:bCs/>
                <w:color w:val="000000"/>
                <w:sz w:val="18"/>
                <w:szCs w:val="26"/>
              </w:rPr>
              <w:t xml:space="preserve"> </w:t>
            </w:r>
            <w:r w:rsidRPr="000D2481">
              <w:rPr>
                <w:b/>
                <w:bCs/>
                <w:color w:val="000000"/>
                <w:sz w:val="18"/>
                <w:szCs w:val="26"/>
              </w:rPr>
              <w:t>arası</w:t>
            </w:r>
          </w:p>
        </w:tc>
        <w:tc>
          <w:tcPr>
            <w:tcW w:w="1666" w:type="dxa"/>
            <w:tcBorders>
              <w:top w:val="single" w:color="auto" w:sz="6" w:space="0"/>
              <w:left w:val="single" w:color="auto" w:sz="6" w:space="0"/>
              <w:bottom w:val="nil"/>
              <w:right w:val="single" w:color="auto" w:sz="6" w:space="0"/>
            </w:tcBorders>
          </w:tcPr>
          <w:p w:rsidRPr="000D2481" w:rsidR="00DE6BBE" w:rsidP="000D2481" w:rsidRDefault="00DE6BBE">
            <w:pPr>
              <w:suppressAutoHyphens/>
              <w:autoSpaceDE w:val="0"/>
              <w:autoSpaceDN w:val="0"/>
              <w:adjustRightInd w:val="0"/>
              <w:ind w:firstLine="811"/>
              <w:jc w:val="center"/>
              <w:rPr>
                <w:rFonts w:ascii="Tahoma" w:hAnsi="Tahoma" w:cs="Tahoma"/>
                <w:sz w:val="18"/>
              </w:rPr>
            </w:pPr>
          </w:p>
        </w:tc>
      </w:tr>
      <w:tr w:rsidRPr="000D2481" w:rsidR="00DE6BBE" w:rsidTr="007C20E2">
        <w:tblPrEx>
          <w:tblCellMar>
            <w:top w:w="0" w:type="dxa"/>
            <w:bottom w:w="0" w:type="dxa"/>
          </w:tblCellMar>
        </w:tblPrEx>
        <w:trPr>
          <w:trHeight w:val="1289"/>
        </w:trPr>
        <w:tc>
          <w:tcPr>
            <w:tcW w:w="1683" w:type="dxa"/>
            <w:tcBorders>
              <w:top w:val="nil"/>
              <w:left w:val="single" w:color="auto" w:sz="6" w:space="0"/>
              <w:bottom w:val="single" w:color="auto" w:sz="6" w:space="0"/>
              <w:right w:val="single" w:color="auto" w:sz="6" w:space="0"/>
            </w:tcBorders>
          </w:tcPr>
          <w:p w:rsidRPr="000D2481" w:rsidR="00DE6BBE" w:rsidP="000D2481" w:rsidRDefault="00DE6BBE">
            <w:pPr>
              <w:suppressAutoHyphens/>
              <w:autoSpaceDE w:val="0"/>
              <w:autoSpaceDN w:val="0"/>
              <w:adjustRightInd w:val="0"/>
              <w:rPr>
                <w:b/>
                <w:bCs/>
                <w:color w:val="000000"/>
                <w:sz w:val="18"/>
                <w:szCs w:val="22"/>
              </w:rPr>
            </w:pPr>
            <w:r w:rsidRPr="000D2481">
              <w:rPr>
                <w:rFonts w:ascii="Tahoma" w:hAnsi="Tahoma" w:cs="Tahoma"/>
                <w:b/>
                <w:bCs/>
                <w:color w:val="000000"/>
                <w:sz w:val="18"/>
                <w:szCs w:val="20"/>
              </w:rPr>
              <w:t>1.</w:t>
            </w:r>
            <w:r w:rsidRPr="000D2481" w:rsidR="007C20E2">
              <w:rPr>
                <w:rFonts w:ascii="Tahoma" w:hAnsi="Tahoma" w:cs="Tahoma"/>
                <w:b/>
                <w:bCs/>
                <w:color w:val="000000"/>
                <w:sz w:val="18"/>
                <w:szCs w:val="20"/>
              </w:rPr>
              <w:t xml:space="preserve"> </w:t>
            </w:r>
            <w:r w:rsidRPr="000D2481">
              <w:rPr>
                <w:b/>
                <w:bCs/>
                <w:color w:val="000000"/>
                <w:sz w:val="18"/>
                <w:szCs w:val="22"/>
              </w:rPr>
              <w:t>Bölüm</w:t>
            </w:r>
          </w:p>
        </w:tc>
        <w:tc>
          <w:tcPr>
            <w:tcW w:w="6309" w:type="dxa"/>
            <w:tcBorders>
              <w:top w:val="nil"/>
              <w:left w:val="single" w:color="auto" w:sz="6" w:space="0"/>
              <w:bottom w:val="single" w:color="auto" w:sz="6" w:space="0"/>
              <w:right w:val="single" w:color="auto" w:sz="6" w:space="0"/>
            </w:tcBorders>
          </w:tcPr>
          <w:p w:rsidRPr="000D2481" w:rsidR="00DE6BBE" w:rsidP="000D2481" w:rsidRDefault="00DE6BBE">
            <w:pPr>
              <w:suppressAutoHyphens/>
              <w:autoSpaceDE w:val="0"/>
              <w:autoSpaceDN w:val="0"/>
              <w:adjustRightInd w:val="0"/>
              <w:rPr>
                <w:b/>
                <w:bCs/>
                <w:color w:val="000000"/>
                <w:sz w:val="18"/>
                <w:szCs w:val="26"/>
              </w:rPr>
            </w:pPr>
            <w:r w:rsidRPr="000D2481">
              <w:rPr>
                <w:b/>
                <w:bCs/>
                <w:color w:val="000000"/>
                <w:sz w:val="18"/>
                <w:szCs w:val="26"/>
              </w:rPr>
              <w:t>(5</w:t>
            </w:r>
            <w:r w:rsidRPr="000D2481" w:rsidR="007C20E2">
              <w:rPr>
                <w:b/>
                <w:bCs/>
                <w:color w:val="000000"/>
                <w:sz w:val="18"/>
                <w:szCs w:val="26"/>
              </w:rPr>
              <w:t xml:space="preserve"> </w:t>
            </w:r>
            <w:r w:rsidRPr="000D2481">
              <w:rPr>
                <w:b/>
                <w:bCs/>
                <w:color w:val="000000"/>
                <w:sz w:val="18"/>
                <w:szCs w:val="26"/>
              </w:rPr>
              <w:t>inci</w:t>
            </w:r>
            <w:r w:rsidRPr="000D2481" w:rsidR="007C20E2">
              <w:rPr>
                <w:b/>
                <w:bCs/>
                <w:color w:val="000000"/>
                <w:sz w:val="18"/>
                <w:szCs w:val="26"/>
              </w:rPr>
              <w:t xml:space="preserve"> </w:t>
            </w:r>
            <w:r w:rsidRPr="000D2481">
              <w:rPr>
                <w:b/>
                <w:bCs/>
                <w:color w:val="000000"/>
                <w:sz w:val="18"/>
                <w:szCs w:val="26"/>
              </w:rPr>
              <w:t>maddeye</w:t>
            </w:r>
            <w:r w:rsidRPr="000D2481" w:rsidR="007C20E2">
              <w:rPr>
                <w:b/>
                <w:bCs/>
                <w:color w:val="000000"/>
                <w:sz w:val="18"/>
                <w:szCs w:val="26"/>
              </w:rPr>
              <w:t xml:space="preserve"> </w:t>
            </w:r>
            <w:r w:rsidRPr="000D2481">
              <w:rPr>
                <w:b/>
                <w:bCs/>
                <w:color w:val="000000"/>
                <w:sz w:val="18"/>
                <w:szCs w:val="26"/>
              </w:rPr>
              <w:t>bağlı</w:t>
            </w:r>
            <w:r w:rsidRPr="000D2481" w:rsidR="007C20E2">
              <w:rPr>
                <w:b/>
                <w:bCs/>
                <w:color w:val="000000"/>
                <w:sz w:val="18"/>
                <w:szCs w:val="26"/>
              </w:rPr>
              <w:t xml:space="preserve"> </w:t>
            </w:r>
            <w:r w:rsidRPr="000D2481">
              <w:rPr>
                <w:b/>
                <w:bCs/>
                <w:color w:val="000000"/>
                <w:sz w:val="18"/>
                <w:szCs w:val="26"/>
              </w:rPr>
              <w:t>geçici</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76;</w:t>
            </w:r>
            <w:r w:rsidRPr="000D2481" w:rsidR="007C20E2">
              <w:rPr>
                <w:b/>
                <w:bCs/>
                <w:color w:val="000000"/>
                <w:sz w:val="18"/>
                <w:szCs w:val="26"/>
              </w:rPr>
              <w:t xml:space="preserve"> </w:t>
            </w:r>
            <w:r w:rsidRPr="000D2481">
              <w:rPr>
                <w:b/>
                <w:bCs/>
                <w:color w:val="000000"/>
                <w:sz w:val="18"/>
                <w:szCs w:val="26"/>
              </w:rPr>
              <w:t>geçici</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77</w:t>
            </w:r>
            <w:r w:rsidRPr="000D2481" w:rsidR="007C20E2">
              <w:rPr>
                <w:b/>
                <w:bCs/>
                <w:color w:val="000000"/>
                <w:sz w:val="18"/>
                <w:szCs w:val="26"/>
              </w:rPr>
              <w:t xml:space="preserve"> </w:t>
            </w:r>
            <w:r w:rsidRPr="000D2481">
              <w:rPr>
                <w:b/>
                <w:bCs/>
                <w:color w:val="000000"/>
                <w:sz w:val="18"/>
                <w:szCs w:val="26"/>
              </w:rPr>
              <w:t>ile</w:t>
            </w:r>
            <w:r w:rsidRPr="000D2481" w:rsidR="007C20E2">
              <w:rPr>
                <w:b/>
                <w:bCs/>
                <w:color w:val="000000"/>
                <w:sz w:val="18"/>
                <w:szCs w:val="26"/>
              </w:rPr>
              <w:t xml:space="preserve"> </w:t>
            </w:r>
            <w:r w:rsidRPr="000D2481">
              <w:rPr>
                <w:b/>
                <w:bCs/>
                <w:color w:val="000000"/>
                <w:sz w:val="18"/>
                <w:szCs w:val="26"/>
              </w:rPr>
              <w:t>7</w:t>
            </w:r>
            <w:r w:rsidRPr="000D2481" w:rsidR="007C20E2">
              <w:rPr>
                <w:b/>
                <w:bCs/>
                <w:color w:val="000000"/>
                <w:sz w:val="18"/>
                <w:szCs w:val="26"/>
              </w:rPr>
              <w:t xml:space="preserve"> </w:t>
            </w:r>
            <w:r w:rsidRPr="000D2481">
              <w:rPr>
                <w:b/>
                <w:bCs/>
                <w:color w:val="000000"/>
                <w:sz w:val="18"/>
                <w:szCs w:val="26"/>
              </w:rPr>
              <w:t>nci</w:t>
            </w:r>
            <w:r w:rsidRPr="000D2481" w:rsidR="007C20E2">
              <w:rPr>
                <w:b/>
                <w:bCs/>
                <w:color w:val="000000"/>
                <w:sz w:val="18"/>
                <w:szCs w:val="26"/>
              </w:rPr>
              <w:t xml:space="preserve"> </w:t>
            </w:r>
            <w:r w:rsidRPr="000D2481">
              <w:rPr>
                <w:b/>
                <w:bCs/>
                <w:color w:val="000000"/>
                <w:sz w:val="18"/>
                <w:szCs w:val="26"/>
              </w:rPr>
              <w:t>maddeye</w:t>
            </w:r>
            <w:r w:rsidRPr="000D2481" w:rsidR="007C20E2">
              <w:rPr>
                <w:b/>
                <w:bCs/>
                <w:color w:val="000000"/>
                <w:sz w:val="18"/>
                <w:szCs w:val="26"/>
              </w:rPr>
              <w:t xml:space="preserve"> </w:t>
            </w:r>
            <w:r w:rsidRPr="000D2481">
              <w:rPr>
                <w:b/>
                <w:bCs/>
                <w:color w:val="000000"/>
                <w:sz w:val="18"/>
                <w:szCs w:val="26"/>
              </w:rPr>
              <w:t>bağlı</w:t>
            </w:r>
            <w:r w:rsidRPr="000D2481" w:rsidR="007C20E2">
              <w:rPr>
                <w:b/>
                <w:bCs/>
                <w:color w:val="000000"/>
                <w:sz w:val="18"/>
                <w:szCs w:val="26"/>
              </w:rPr>
              <w:t xml:space="preserve"> </w:t>
            </w:r>
            <w:r w:rsidRPr="000D2481">
              <w:rPr>
                <w:b/>
                <w:bCs/>
                <w:color w:val="000000"/>
                <w:sz w:val="18"/>
                <w:szCs w:val="26"/>
              </w:rPr>
              <w:t>Ek</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177;</w:t>
            </w:r>
            <w:r w:rsidRPr="000D2481" w:rsidR="007C20E2">
              <w:rPr>
                <w:b/>
                <w:bCs/>
                <w:color w:val="000000"/>
                <w:sz w:val="18"/>
                <w:szCs w:val="26"/>
              </w:rPr>
              <w:t xml:space="preserve"> </w:t>
            </w:r>
            <w:r w:rsidRPr="000D2481">
              <w:rPr>
                <w:b/>
                <w:bCs/>
                <w:color w:val="000000"/>
                <w:sz w:val="18"/>
                <w:szCs w:val="26"/>
              </w:rPr>
              <w:t>Ek</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178;</w:t>
            </w:r>
            <w:r w:rsidRPr="000D2481" w:rsidR="007C20E2">
              <w:rPr>
                <w:b/>
                <w:bCs/>
                <w:color w:val="000000"/>
                <w:sz w:val="18"/>
                <w:szCs w:val="26"/>
              </w:rPr>
              <w:t xml:space="preserve"> </w:t>
            </w:r>
            <w:r w:rsidRPr="000D2481">
              <w:rPr>
                <w:b/>
                <w:bCs/>
                <w:color w:val="000000"/>
                <w:sz w:val="18"/>
                <w:szCs w:val="26"/>
              </w:rPr>
              <w:t>Ek</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179;</w:t>
            </w:r>
            <w:r w:rsidRPr="000D2481" w:rsidR="007C20E2">
              <w:rPr>
                <w:b/>
                <w:bCs/>
                <w:color w:val="000000"/>
                <w:sz w:val="18"/>
                <w:szCs w:val="26"/>
              </w:rPr>
              <w:t xml:space="preserve"> </w:t>
            </w:r>
            <w:r w:rsidRPr="000D2481">
              <w:rPr>
                <w:b/>
                <w:bCs/>
                <w:color w:val="000000"/>
                <w:sz w:val="18"/>
                <w:szCs w:val="26"/>
              </w:rPr>
              <w:t>Ek</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180;</w:t>
            </w:r>
            <w:r w:rsidRPr="000D2481" w:rsidR="007C20E2">
              <w:rPr>
                <w:b/>
                <w:bCs/>
                <w:color w:val="000000"/>
                <w:sz w:val="18"/>
                <w:szCs w:val="26"/>
              </w:rPr>
              <w:t xml:space="preserve"> </w:t>
            </w:r>
            <w:r w:rsidRPr="000D2481">
              <w:rPr>
                <w:b/>
                <w:bCs/>
                <w:color w:val="000000"/>
                <w:sz w:val="18"/>
                <w:szCs w:val="26"/>
              </w:rPr>
              <w:t>Ek</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181;</w:t>
            </w:r>
            <w:r w:rsidRPr="000D2481" w:rsidR="007C20E2">
              <w:rPr>
                <w:b/>
                <w:bCs/>
                <w:color w:val="000000"/>
                <w:sz w:val="18"/>
                <w:szCs w:val="26"/>
              </w:rPr>
              <w:t xml:space="preserve"> </w:t>
            </w:r>
            <w:r w:rsidRPr="000D2481">
              <w:rPr>
                <w:b/>
                <w:bCs/>
                <w:color w:val="000000"/>
                <w:sz w:val="18"/>
                <w:szCs w:val="26"/>
              </w:rPr>
              <w:t>Ek</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182;</w:t>
            </w:r>
            <w:r w:rsidRPr="000D2481" w:rsidR="007C20E2">
              <w:rPr>
                <w:b/>
                <w:bCs/>
                <w:color w:val="000000"/>
                <w:sz w:val="18"/>
                <w:szCs w:val="26"/>
              </w:rPr>
              <w:t xml:space="preserve"> </w:t>
            </w:r>
            <w:r w:rsidRPr="000D2481">
              <w:rPr>
                <w:b/>
                <w:bCs/>
                <w:color w:val="000000"/>
                <w:sz w:val="18"/>
                <w:szCs w:val="26"/>
              </w:rPr>
              <w:t>Ek</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183;</w:t>
            </w:r>
            <w:r w:rsidRPr="000D2481" w:rsidR="007C20E2">
              <w:rPr>
                <w:b/>
                <w:bCs/>
                <w:color w:val="000000"/>
                <w:sz w:val="18"/>
                <w:szCs w:val="26"/>
              </w:rPr>
              <w:t xml:space="preserve"> </w:t>
            </w:r>
            <w:r w:rsidRPr="000D2481">
              <w:rPr>
                <w:b/>
                <w:bCs/>
                <w:color w:val="000000"/>
                <w:sz w:val="18"/>
                <w:szCs w:val="26"/>
              </w:rPr>
              <w:t>Ek</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184;</w:t>
            </w:r>
            <w:r w:rsidRPr="000D2481" w:rsidR="007C20E2">
              <w:rPr>
                <w:b/>
                <w:bCs/>
                <w:color w:val="000000"/>
                <w:sz w:val="18"/>
                <w:szCs w:val="26"/>
              </w:rPr>
              <w:t xml:space="preserve"> </w:t>
            </w:r>
            <w:r w:rsidRPr="000D2481">
              <w:rPr>
                <w:b/>
                <w:bCs/>
                <w:color w:val="000000"/>
                <w:sz w:val="18"/>
                <w:szCs w:val="26"/>
              </w:rPr>
              <w:t>Ek</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185;</w:t>
            </w:r>
            <w:r w:rsidRPr="000D2481" w:rsidR="007C20E2">
              <w:rPr>
                <w:b/>
                <w:bCs/>
                <w:color w:val="000000"/>
                <w:sz w:val="18"/>
                <w:szCs w:val="26"/>
              </w:rPr>
              <w:t xml:space="preserve"> </w:t>
            </w:r>
            <w:r w:rsidRPr="000D2481">
              <w:rPr>
                <w:b/>
                <w:bCs/>
                <w:color w:val="000000"/>
                <w:sz w:val="18"/>
                <w:szCs w:val="26"/>
              </w:rPr>
              <w:t>Ek</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186;</w:t>
            </w:r>
            <w:r w:rsidRPr="000D2481" w:rsidR="007C20E2">
              <w:rPr>
                <w:b/>
                <w:bCs/>
                <w:color w:val="000000"/>
                <w:sz w:val="18"/>
                <w:szCs w:val="26"/>
              </w:rPr>
              <w:t xml:space="preserve"> </w:t>
            </w:r>
            <w:r w:rsidRPr="000D2481">
              <w:rPr>
                <w:b/>
                <w:bCs/>
                <w:color w:val="000000"/>
                <w:sz w:val="18"/>
                <w:szCs w:val="26"/>
              </w:rPr>
              <w:t>Ek</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187;</w:t>
            </w:r>
            <w:r w:rsidRPr="000D2481" w:rsidR="007C20E2">
              <w:rPr>
                <w:b/>
                <w:bCs/>
                <w:color w:val="000000"/>
                <w:sz w:val="18"/>
                <w:szCs w:val="26"/>
              </w:rPr>
              <w:t xml:space="preserve"> </w:t>
            </w:r>
            <w:r w:rsidRPr="000D2481">
              <w:rPr>
                <w:b/>
                <w:bCs/>
                <w:color w:val="000000"/>
                <w:sz w:val="18"/>
                <w:szCs w:val="26"/>
              </w:rPr>
              <w:t>Ek</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188;</w:t>
            </w:r>
            <w:r w:rsidRPr="000D2481" w:rsidR="007C20E2">
              <w:rPr>
                <w:b/>
                <w:bCs/>
                <w:color w:val="000000"/>
                <w:sz w:val="18"/>
                <w:szCs w:val="26"/>
              </w:rPr>
              <w:t xml:space="preserve"> </w:t>
            </w:r>
            <w:r w:rsidRPr="000D2481">
              <w:rPr>
                <w:b/>
                <w:bCs/>
                <w:color w:val="000000"/>
                <w:sz w:val="18"/>
                <w:szCs w:val="26"/>
              </w:rPr>
              <w:t>Ek</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189;</w:t>
            </w:r>
            <w:r w:rsidRPr="000D2481" w:rsidR="007C20E2">
              <w:rPr>
                <w:b/>
                <w:bCs/>
                <w:color w:val="000000"/>
                <w:sz w:val="18"/>
                <w:szCs w:val="26"/>
              </w:rPr>
              <w:t xml:space="preserve"> </w:t>
            </w:r>
            <w:r w:rsidRPr="000D2481">
              <w:rPr>
                <w:b/>
                <w:bCs/>
                <w:color w:val="000000"/>
                <w:sz w:val="18"/>
                <w:szCs w:val="26"/>
              </w:rPr>
              <w:t>Ek</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190;</w:t>
            </w:r>
            <w:r w:rsidRPr="000D2481" w:rsidR="007C20E2">
              <w:rPr>
                <w:b/>
                <w:bCs/>
                <w:color w:val="000000"/>
                <w:sz w:val="18"/>
                <w:szCs w:val="26"/>
              </w:rPr>
              <w:t xml:space="preserve"> </w:t>
            </w:r>
            <w:r w:rsidRPr="000D2481">
              <w:rPr>
                <w:b/>
                <w:bCs/>
                <w:color w:val="000000"/>
                <w:sz w:val="18"/>
                <w:szCs w:val="26"/>
              </w:rPr>
              <w:t>Ek</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191;</w:t>
            </w:r>
            <w:r w:rsidRPr="000D2481" w:rsidR="007C20E2">
              <w:rPr>
                <w:b/>
                <w:bCs/>
                <w:color w:val="000000"/>
                <w:sz w:val="18"/>
                <w:szCs w:val="26"/>
              </w:rPr>
              <w:t xml:space="preserve"> </w:t>
            </w:r>
            <w:r w:rsidRPr="000D2481">
              <w:rPr>
                <w:b/>
                <w:bCs/>
                <w:color w:val="000000"/>
                <w:sz w:val="18"/>
                <w:szCs w:val="26"/>
              </w:rPr>
              <w:t>Ek</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192;</w:t>
            </w:r>
            <w:r w:rsidRPr="000D2481" w:rsidR="007C20E2">
              <w:rPr>
                <w:b/>
                <w:bCs/>
                <w:color w:val="000000"/>
                <w:sz w:val="18"/>
                <w:szCs w:val="26"/>
              </w:rPr>
              <w:t xml:space="preserve"> </w:t>
            </w:r>
            <w:r w:rsidRPr="000D2481">
              <w:rPr>
                <w:b/>
                <w:bCs/>
                <w:color w:val="000000"/>
                <w:sz w:val="18"/>
                <w:szCs w:val="26"/>
              </w:rPr>
              <w:t>Ek</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193;</w:t>
            </w:r>
            <w:r w:rsidRPr="000D2481" w:rsidR="007C20E2">
              <w:rPr>
                <w:b/>
                <w:bCs/>
                <w:color w:val="000000"/>
                <w:sz w:val="18"/>
                <w:szCs w:val="26"/>
              </w:rPr>
              <w:t xml:space="preserve"> </w:t>
            </w:r>
            <w:r w:rsidRPr="000D2481">
              <w:rPr>
                <w:b/>
                <w:bCs/>
                <w:color w:val="000000"/>
                <w:sz w:val="18"/>
                <w:szCs w:val="26"/>
              </w:rPr>
              <w:t>Ek</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194;</w:t>
            </w:r>
            <w:r w:rsidRPr="000D2481" w:rsidR="007C20E2">
              <w:rPr>
                <w:b/>
                <w:bCs/>
                <w:color w:val="000000"/>
                <w:sz w:val="18"/>
                <w:szCs w:val="26"/>
              </w:rPr>
              <w:t xml:space="preserve"> </w:t>
            </w:r>
            <w:r w:rsidRPr="000D2481">
              <w:rPr>
                <w:b/>
                <w:bCs/>
                <w:color w:val="000000"/>
                <w:sz w:val="18"/>
                <w:szCs w:val="26"/>
              </w:rPr>
              <w:t>Ek</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195;</w:t>
            </w:r>
            <w:r w:rsidRPr="000D2481" w:rsidR="007C20E2">
              <w:rPr>
                <w:b/>
                <w:bCs/>
                <w:color w:val="000000"/>
                <w:sz w:val="18"/>
                <w:szCs w:val="26"/>
              </w:rPr>
              <w:t xml:space="preserve"> </w:t>
            </w:r>
            <w:r w:rsidRPr="000D2481">
              <w:rPr>
                <w:b/>
                <w:bCs/>
                <w:color w:val="000000"/>
                <w:sz w:val="18"/>
                <w:szCs w:val="26"/>
              </w:rPr>
              <w:t>Ek</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196;</w:t>
            </w:r>
            <w:r w:rsidRPr="000D2481" w:rsidR="007C20E2">
              <w:rPr>
                <w:b/>
                <w:bCs/>
                <w:color w:val="000000"/>
                <w:sz w:val="18"/>
                <w:szCs w:val="26"/>
              </w:rPr>
              <w:t xml:space="preserve"> </w:t>
            </w:r>
            <w:r w:rsidRPr="000D2481">
              <w:rPr>
                <w:b/>
                <w:bCs/>
                <w:color w:val="000000"/>
                <w:sz w:val="18"/>
                <w:szCs w:val="26"/>
              </w:rPr>
              <w:t>Ek</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197;</w:t>
            </w:r>
            <w:r w:rsidRPr="000D2481" w:rsidR="007C20E2">
              <w:rPr>
                <w:b/>
                <w:bCs/>
                <w:color w:val="000000"/>
                <w:sz w:val="18"/>
                <w:szCs w:val="26"/>
              </w:rPr>
              <w:t xml:space="preserve"> </w:t>
            </w:r>
            <w:r w:rsidRPr="000D2481">
              <w:rPr>
                <w:b/>
                <w:bCs/>
                <w:color w:val="000000"/>
                <w:sz w:val="18"/>
                <w:szCs w:val="26"/>
              </w:rPr>
              <w:t>Ek</w:t>
            </w:r>
            <w:r w:rsidRPr="000D2481" w:rsidR="007C20E2">
              <w:rPr>
                <w:b/>
                <w:bCs/>
                <w:color w:val="000000"/>
                <w:sz w:val="18"/>
                <w:szCs w:val="26"/>
              </w:rPr>
              <w:t xml:space="preserve"> </w:t>
            </w:r>
            <w:r w:rsidRPr="000D2481">
              <w:rPr>
                <w:b/>
                <w:bCs/>
                <w:color w:val="000000"/>
                <w:sz w:val="18"/>
                <w:szCs w:val="26"/>
              </w:rPr>
              <w:t>Madde</w:t>
            </w:r>
            <w:r w:rsidRPr="000D2481" w:rsidR="007C20E2">
              <w:rPr>
                <w:b/>
                <w:bCs/>
                <w:color w:val="000000"/>
                <w:sz w:val="18"/>
                <w:szCs w:val="26"/>
              </w:rPr>
              <w:t xml:space="preserve"> </w:t>
            </w:r>
            <w:r w:rsidRPr="000D2481">
              <w:rPr>
                <w:b/>
                <w:bCs/>
                <w:color w:val="000000"/>
                <w:sz w:val="18"/>
                <w:szCs w:val="26"/>
              </w:rPr>
              <w:t>198</w:t>
            </w:r>
            <w:r w:rsidRPr="000D2481" w:rsidR="007C20E2">
              <w:rPr>
                <w:b/>
                <w:bCs/>
                <w:color w:val="000000"/>
                <w:sz w:val="18"/>
                <w:szCs w:val="26"/>
              </w:rPr>
              <w:t xml:space="preserve"> </w:t>
            </w:r>
            <w:r w:rsidRPr="000D2481">
              <w:rPr>
                <w:b/>
                <w:bCs/>
                <w:color w:val="000000"/>
                <w:sz w:val="18"/>
                <w:szCs w:val="26"/>
              </w:rPr>
              <w:t>dahil)</w:t>
            </w:r>
          </w:p>
        </w:tc>
        <w:tc>
          <w:tcPr>
            <w:tcW w:w="1666" w:type="dxa"/>
            <w:tcBorders>
              <w:top w:val="nil"/>
              <w:left w:val="single" w:color="auto" w:sz="6" w:space="0"/>
              <w:bottom w:val="single" w:color="auto" w:sz="6" w:space="0"/>
              <w:right w:val="single" w:color="auto" w:sz="6" w:space="0"/>
            </w:tcBorders>
          </w:tcPr>
          <w:p w:rsidRPr="000D2481" w:rsidR="00DE6BBE" w:rsidP="000D2481" w:rsidRDefault="00DE6BBE">
            <w:pPr>
              <w:suppressAutoHyphens/>
              <w:autoSpaceDE w:val="0"/>
              <w:autoSpaceDN w:val="0"/>
              <w:adjustRightInd w:val="0"/>
              <w:ind w:firstLine="811"/>
              <w:rPr>
                <w:b/>
                <w:bCs/>
                <w:color w:val="000000"/>
                <w:sz w:val="18"/>
                <w:szCs w:val="26"/>
              </w:rPr>
            </w:pPr>
            <w:r w:rsidRPr="000D2481">
              <w:rPr>
                <w:b/>
                <w:bCs/>
                <w:color w:val="000000"/>
                <w:sz w:val="18"/>
                <w:szCs w:val="26"/>
              </w:rPr>
              <w:t>30</w:t>
            </w:r>
          </w:p>
        </w:tc>
      </w:tr>
      <w:tr w:rsidRPr="000D2481" w:rsidR="00DE6BBE" w:rsidTr="00AC458A">
        <w:tblPrEx>
          <w:tblCellMar>
            <w:top w:w="0" w:type="dxa"/>
            <w:bottom w:w="0" w:type="dxa"/>
          </w:tblCellMar>
        </w:tblPrEx>
        <w:trPr>
          <w:trHeight w:val="694"/>
        </w:trPr>
        <w:tc>
          <w:tcPr>
            <w:tcW w:w="1683" w:type="dxa"/>
            <w:tcBorders>
              <w:top w:val="single" w:color="auto" w:sz="6" w:space="0"/>
              <w:left w:val="single" w:color="auto" w:sz="6" w:space="0"/>
              <w:bottom w:val="single" w:color="auto" w:sz="6" w:space="0"/>
              <w:right w:val="single" w:color="auto" w:sz="6" w:space="0"/>
            </w:tcBorders>
          </w:tcPr>
          <w:p w:rsidRPr="000D2481" w:rsidR="00DE6BBE" w:rsidP="000D2481" w:rsidRDefault="00DE6BBE">
            <w:pPr>
              <w:suppressAutoHyphens/>
              <w:autoSpaceDE w:val="0"/>
              <w:autoSpaceDN w:val="0"/>
              <w:adjustRightInd w:val="0"/>
              <w:rPr>
                <w:b/>
                <w:bCs/>
                <w:color w:val="000000"/>
                <w:sz w:val="18"/>
                <w:szCs w:val="22"/>
              </w:rPr>
            </w:pPr>
            <w:r w:rsidRPr="000D2481">
              <w:rPr>
                <w:rFonts w:ascii="Tahoma" w:hAnsi="Tahoma" w:cs="Tahoma"/>
                <w:b/>
                <w:bCs/>
                <w:color w:val="000000"/>
                <w:sz w:val="18"/>
                <w:szCs w:val="20"/>
              </w:rPr>
              <w:t>2.</w:t>
            </w:r>
            <w:r w:rsidRPr="000D2481" w:rsidR="007C20E2">
              <w:rPr>
                <w:rFonts w:ascii="Tahoma" w:hAnsi="Tahoma" w:cs="Tahoma"/>
                <w:b/>
                <w:bCs/>
                <w:color w:val="000000"/>
                <w:sz w:val="18"/>
                <w:szCs w:val="20"/>
              </w:rPr>
              <w:t xml:space="preserve"> </w:t>
            </w:r>
            <w:r w:rsidRPr="000D2481">
              <w:rPr>
                <w:b/>
                <w:bCs/>
                <w:color w:val="000000"/>
                <w:sz w:val="18"/>
                <w:szCs w:val="22"/>
              </w:rPr>
              <w:t>Bölüm</w:t>
            </w:r>
          </w:p>
        </w:tc>
        <w:tc>
          <w:tcPr>
            <w:tcW w:w="6309" w:type="dxa"/>
            <w:tcBorders>
              <w:top w:val="single" w:color="auto" w:sz="6" w:space="0"/>
              <w:left w:val="single" w:color="auto" w:sz="6" w:space="0"/>
              <w:bottom w:val="single" w:color="auto" w:sz="6" w:space="0"/>
              <w:right w:val="single" w:color="auto" w:sz="6" w:space="0"/>
            </w:tcBorders>
          </w:tcPr>
          <w:p w:rsidRPr="000D2481" w:rsidR="00DE6BBE" w:rsidP="000D2481" w:rsidRDefault="00DE6BBE">
            <w:pPr>
              <w:suppressAutoHyphens/>
              <w:autoSpaceDE w:val="0"/>
              <w:autoSpaceDN w:val="0"/>
              <w:adjustRightInd w:val="0"/>
              <w:ind w:firstLine="811"/>
              <w:jc w:val="center"/>
              <w:rPr>
                <w:b/>
                <w:bCs/>
                <w:color w:val="000000"/>
                <w:sz w:val="18"/>
                <w:szCs w:val="26"/>
              </w:rPr>
            </w:pPr>
            <w:r w:rsidRPr="000D2481">
              <w:rPr>
                <w:b/>
                <w:bCs/>
                <w:color w:val="000000"/>
                <w:sz w:val="18"/>
                <w:szCs w:val="26"/>
              </w:rPr>
              <w:t>9</w:t>
            </w:r>
            <w:r w:rsidRPr="000D2481" w:rsidR="007C20E2">
              <w:rPr>
                <w:b/>
                <w:bCs/>
                <w:color w:val="000000"/>
                <w:sz w:val="18"/>
                <w:szCs w:val="26"/>
              </w:rPr>
              <w:t xml:space="preserve"> </w:t>
            </w:r>
            <w:r w:rsidRPr="000D2481">
              <w:rPr>
                <w:b/>
                <w:bCs/>
                <w:color w:val="000000"/>
                <w:sz w:val="18"/>
                <w:szCs w:val="26"/>
              </w:rPr>
              <w:t>ila</w:t>
            </w:r>
            <w:r w:rsidRPr="000D2481" w:rsidR="007C20E2">
              <w:rPr>
                <w:b/>
                <w:bCs/>
                <w:color w:val="000000"/>
                <w:sz w:val="18"/>
                <w:szCs w:val="26"/>
              </w:rPr>
              <w:t xml:space="preserve"> </w:t>
            </w:r>
            <w:r w:rsidRPr="000D2481">
              <w:rPr>
                <w:b/>
                <w:bCs/>
                <w:color w:val="000000"/>
                <w:sz w:val="18"/>
                <w:szCs w:val="26"/>
              </w:rPr>
              <w:t>17</w:t>
            </w:r>
            <w:r w:rsidRPr="000D2481" w:rsidR="007C20E2">
              <w:rPr>
                <w:b/>
                <w:bCs/>
                <w:color w:val="000000"/>
                <w:sz w:val="18"/>
                <w:szCs w:val="26"/>
              </w:rPr>
              <w:t xml:space="preserve"> </w:t>
            </w:r>
            <w:r w:rsidRPr="000D2481">
              <w:rPr>
                <w:b/>
                <w:bCs/>
                <w:color w:val="000000"/>
                <w:sz w:val="18"/>
                <w:szCs w:val="26"/>
              </w:rPr>
              <w:t>nci</w:t>
            </w:r>
            <w:r w:rsidRPr="000D2481" w:rsidR="007C20E2">
              <w:rPr>
                <w:b/>
                <w:bCs/>
                <w:color w:val="000000"/>
                <w:sz w:val="18"/>
                <w:szCs w:val="26"/>
              </w:rPr>
              <w:t xml:space="preserve"> </w:t>
            </w:r>
            <w:r w:rsidRPr="000D2481">
              <w:rPr>
                <w:b/>
                <w:bCs/>
                <w:color w:val="000000"/>
                <w:sz w:val="18"/>
                <w:szCs w:val="26"/>
              </w:rPr>
              <w:t>maddeler</w:t>
            </w:r>
            <w:r w:rsidRPr="000D2481" w:rsidR="007C20E2">
              <w:rPr>
                <w:b/>
                <w:bCs/>
                <w:color w:val="000000"/>
                <w:sz w:val="18"/>
                <w:szCs w:val="26"/>
              </w:rPr>
              <w:t xml:space="preserve"> </w:t>
            </w:r>
            <w:r w:rsidRPr="000D2481">
              <w:rPr>
                <w:b/>
                <w:bCs/>
                <w:color w:val="000000"/>
                <w:sz w:val="18"/>
                <w:szCs w:val="26"/>
              </w:rPr>
              <w:t>arası</w:t>
            </w:r>
          </w:p>
        </w:tc>
        <w:tc>
          <w:tcPr>
            <w:tcW w:w="1666" w:type="dxa"/>
            <w:tcBorders>
              <w:top w:val="single" w:color="auto" w:sz="6" w:space="0"/>
              <w:left w:val="single" w:color="auto" w:sz="6" w:space="0"/>
              <w:bottom w:val="single" w:color="auto" w:sz="6" w:space="0"/>
              <w:right w:val="single" w:color="auto" w:sz="6" w:space="0"/>
            </w:tcBorders>
          </w:tcPr>
          <w:p w:rsidRPr="000D2481" w:rsidR="00DE6BBE" w:rsidP="000D2481" w:rsidRDefault="00DE6BBE">
            <w:pPr>
              <w:suppressAutoHyphens/>
              <w:autoSpaceDE w:val="0"/>
              <w:autoSpaceDN w:val="0"/>
              <w:adjustRightInd w:val="0"/>
              <w:ind w:firstLine="811"/>
              <w:rPr>
                <w:b/>
                <w:bCs/>
                <w:color w:val="000000"/>
                <w:sz w:val="18"/>
                <w:szCs w:val="26"/>
              </w:rPr>
            </w:pPr>
            <w:r w:rsidRPr="000D2481">
              <w:rPr>
                <w:b/>
                <w:bCs/>
                <w:color w:val="000000"/>
                <w:sz w:val="18"/>
                <w:szCs w:val="26"/>
              </w:rPr>
              <w:t>9</w:t>
            </w:r>
          </w:p>
        </w:tc>
      </w:tr>
      <w:tr w:rsidRPr="000D2481" w:rsidR="00DE6BBE" w:rsidTr="007C20E2">
        <w:tblPrEx>
          <w:tblCellMar>
            <w:top w:w="0" w:type="dxa"/>
            <w:bottom w:w="0" w:type="dxa"/>
          </w:tblCellMar>
        </w:tblPrEx>
        <w:trPr>
          <w:trHeight w:val="53"/>
        </w:trPr>
        <w:tc>
          <w:tcPr>
            <w:tcW w:w="7992" w:type="dxa"/>
            <w:gridSpan w:val="2"/>
            <w:tcBorders>
              <w:top w:val="single" w:color="auto" w:sz="6" w:space="0"/>
              <w:left w:val="single" w:color="auto" w:sz="6" w:space="0"/>
              <w:bottom w:val="single" w:color="auto" w:sz="6" w:space="0"/>
              <w:right w:val="single" w:color="auto" w:sz="6" w:space="0"/>
            </w:tcBorders>
          </w:tcPr>
          <w:p w:rsidRPr="000D2481" w:rsidR="00DE6BBE" w:rsidP="000D2481" w:rsidRDefault="00DE6BBE">
            <w:pPr>
              <w:suppressAutoHyphens/>
              <w:autoSpaceDE w:val="0"/>
              <w:autoSpaceDN w:val="0"/>
              <w:adjustRightInd w:val="0"/>
              <w:ind w:firstLine="811"/>
              <w:jc w:val="center"/>
              <w:rPr>
                <w:rFonts w:ascii="Tahoma" w:hAnsi="Tahoma" w:cs="Tahoma"/>
                <w:b/>
                <w:bCs/>
                <w:color w:val="000000"/>
                <w:sz w:val="18"/>
                <w:szCs w:val="28"/>
              </w:rPr>
            </w:pPr>
            <w:r w:rsidRPr="000D2481">
              <w:rPr>
                <w:rFonts w:ascii="Tahoma" w:hAnsi="Tahoma" w:cs="Tahoma"/>
                <w:b/>
                <w:bCs/>
                <w:color w:val="000000"/>
                <w:sz w:val="18"/>
                <w:szCs w:val="28"/>
              </w:rPr>
              <w:t>Toplam</w:t>
            </w:r>
            <w:r w:rsidRPr="000D2481" w:rsidR="007C20E2">
              <w:rPr>
                <w:rFonts w:ascii="Tahoma" w:hAnsi="Tahoma" w:cs="Tahoma"/>
                <w:b/>
                <w:bCs/>
                <w:color w:val="000000"/>
                <w:sz w:val="18"/>
                <w:szCs w:val="28"/>
              </w:rPr>
              <w:t xml:space="preserve"> </w:t>
            </w:r>
            <w:r w:rsidRPr="000D2481">
              <w:rPr>
                <w:rFonts w:ascii="Tahoma" w:hAnsi="Tahoma" w:cs="Tahoma"/>
                <w:b/>
                <w:bCs/>
                <w:color w:val="000000"/>
                <w:sz w:val="18"/>
                <w:szCs w:val="28"/>
              </w:rPr>
              <w:t>Madde</w:t>
            </w:r>
            <w:r w:rsidRPr="000D2481" w:rsidR="007C20E2">
              <w:rPr>
                <w:rFonts w:ascii="Tahoma" w:hAnsi="Tahoma" w:cs="Tahoma"/>
                <w:b/>
                <w:bCs/>
                <w:color w:val="000000"/>
                <w:sz w:val="18"/>
                <w:szCs w:val="28"/>
              </w:rPr>
              <w:t xml:space="preserve"> </w:t>
            </w:r>
            <w:r w:rsidRPr="000D2481">
              <w:rPr>
                <w:rFonts w:ascii="Tahoma" w:hAnsi="Tahoma" w:cs="Tahoma"/>
                <w:b/>
                <w:bCs/>
                <w:color w:val="000000"/>
                <w:sz w:val="18"/>
                <w:szCs w:val="28"/>
              </w:rPr>
              <w:t>Sayısı</w:t>
            </w:r>
          </w:p>
        </w:tc>
        <w:tc>
          <w:tcPr>
            <w:tcW w:w="1666" w:type="dxa"/>
            <w:tcBorders>
              <w:top w:val="single" w:color="auto" w:sz="6" w:space="0"/>
              <w:left w:val="single" w:color="auto" w:sz="6" w:space="0"/>
              <w:bottom w:val="single" w:color="auto" w:sz="6" w:space="0"/>
              <w:right w:val="single" w:color="auto" w:sz="6" w:space="0"/>
            </w:tcBorders>
          </w:tcPr>
          <w:p w:rsidRPr="000D2481" w:rsidR="00DE6BBE" w:rsidP="000D2481" w:rsidRDefault="00DE6BBE">
            <w:pPr>
              <w:suppressAutoHyphens/>
              <w:autoSpaceDE w:val="0"/>
              <w:autoSpaceDN w:val="0"/>
              <w:adjustRightInd w:val="0"/>
              <w:ind w:firstLine="811"/>
              <w:rPr>
                <w:rFonts w:ascii="Tahoma" w:hAnsi="Tahoma" w:cs="Tahoma"/>
                <w:b/>
                <w:bCs/>
                <w:color w:val="000000"/>
                <w:sz w:val="18"/>
                <w:szCs w:val="28"/>
              </w:rPr>
            </w:pPr>
            <w:r w:rsidRPr="000D2481">
              <w:rPr>
                <w:rFonts w:ascii="Tahoma" w:hAnsi="Tahoma" w:cs="Tahoma"/>
                <w:b/>
                <w:bCs/>
                <w:color w:val="000000"/>
                <w:sz w:val="18"/>
                <w:szCs w:val="28"/>
              </w:rPr>
              <w:t>39</w:t>
            </w:r>
          </w:p>
        </w:tc>
      </w:tr>
    </w:tbl>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Önerinin</w:t>
      </w:r>
      <w:r w:rsidRPr="000D2481" w:rsidR="007C20E2">
        <w:rPr>
          <w:sz w:val="18"/>
        </w:rPr>
        <w:t xml:space="preserve"> </w:t>
      </w:r>
      <w:r w:rsidRPr="000D2481">
        <w:rPr>
          <w:sz w:val="18"/>
        </w:rPr>
        <w:t>gerekçesini</w:t>
      </w:r>
      <w:r w:rsidRPr="000D2481" w:rsidR="007C20E2">
        <w:rPr>
          <w:sz w:val="18"/>
        </w:rPr>
        <w:t xml:space="preserve"> </w:t>
      </w:r>
      <w:r w:rsidRPr="000D2481">
        <w:rPr>
          <w:sz w:val="18"/>
        </w:rPr>
        <w:t>açıklamak</w:t>
      </w:r>
      <w:r w:rsidRPr="000D2481" w:rsidR="007C20E2">
        <w:rPr>
          <w:sz w:val="18"/>
        </w:rPr>
        <w:t xml:space="preserve"> </w:t>
      </w:r>
      <w:r w:rsidRPr="000D2481">
        <w:rPr>
          <w:sz w:val="18"/>
        </w:rPr>
        <w:t>üzere,</w:t>
      </w:r>
      <w:r w:rsidRPr="000D2481" w:rsidR="007C20E2">
        <w:rPr>
          <w:sz w:val="18"/>
        </w:rPr>
        <w:t xml:space="preserve"> </w:t>
      </w:r>
      <w:r w:rsidRPr="000D2481">
        <w:rPr>
          <w:sz w:val="18"/>
        </w:rPr>
        <w:t>öneri</w:t>
      </w:r>
      <w:r w:rsidRPr="000D2481" w:rsidR="007C20E2">
        <w:rPr>
          <w:sz w:val="18"/>
        </w:rPr>
        <w:t xml:space="preserve"> </w:t>
      </w:r>
      <w:r w:rsidRPr="000D2481">
        <w:rPr>
          <w:sz w:val="18"/>
        </w:rPr>
        <w:t>sahibi</w:t>
      </w:r>
      <w:r w:rsidRPr="000D2481" w:rsidR="007C20E2">
        <w:rPr>
          <w:sz w:val="18"/>
        </w:rPr>
        <w:t xml:space="preserve"> </w:t>
      </w:r>
      <w:r w:rsidRPr="000D2481">
        <w:rPr>
          <w:sz w:val="18"/>
        </w:rPr>
        <w:t>Adalet</w:t>
      </w:r>
      <w:r w:rsidRPr="000D2481" w:rsidR="007C20E2">
        <w:rPr>
          <w:sz w:val="18"/>
        </w:rPr>
        <w:t xml:space="preserve"> </w:t>
      </w:r>
      <w:r w:rsidRPr="000D2481">
        <w:rPr>
          <w:sz w:val="18"/>
        </w:rPr>
        <w:t>ve</w:t>
      </w:r>
      <w:r w:rsidRPr="000D2481" w:rsidR="007C20E2">
        <w:rPr>
          <w:sz w:val="18"/>
        </w:rPr>
        <w:t xml:space="preserve"> </w:t>
      </w:r>
      <w:r w:rsidRPr="000D2481">
        <w:rPr>
          <w:sz w:val="18"/>
        </w:rPr>
        <w:t>Kalkınma</w:t>
      </w:r>
      <w:r w:rsidRPr="000D2481" w:rsidR="007C20E2">
        <w:rPr>
          <w:sz w:val="18"/>
        </w:rPr>
        <w:t xml:space="preserve"> </w:t>
      </w:r>
      <w:r w:rsidRPr="000D2481">
        <w:rPr>
          <w:sz w:val="18"/>
        </w:rPr>
        <w:t>Partisi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Çanakkale</w:t>
      </w:r>
      <w:r w:rsidRPr="000D2481" w:rsidR="007C20E2">
        <w:rPr>
          <w:sz w:val="18"/>
        </w:rPr>
        <w:t xml:space="preserve"> </w:t>
      </w:r>
      <w:r w:rsidRPr="000D2481">
        <w:rPr>
          <w:sz w:val="18"/>
        </w:rPr>
        <w:t>Milletvekili</w:t>
      </w:r>
      <w:r w:rsidRPr="000D2481" w:rsidR="007C20E2">
        <w:rPr>
          <w:sz w:val="18"/>
        </w:rPr>
        <w:t xml:space="preserve"> </w:t>
      </w: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konuşacak.</w:t>
      </w:r>
    </w:p>
    <w:p w:rsidRPr="000D2481" w:rsidR="00DE6BBE" w:rsidP="000D2481" w:rsidRDefault="00DE6BBE">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Turan.</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GRUBU</w:t>
      </w:r>
      <w:r w:rsidRPr="000D2481" w:rsidR="007C20E2">
        <w:rPr>
          <w:sz w:val="18"/>
        </w:rPr>
        <w:t xml:space="preserve"> </w:t>
      </w:r>
      <w:r w:rsidRPr="000D2481">
        <w:rPr>
          <w:sz w:val="18"/>
        </w:rPr>
        <w:t>ADINA</w:t>
      </w:r>
      <w:r w:rsidRPr="000D2481" w:rsidR="007C20E2">
        <w:rPr>
          <w:sz w:val="18"/>
        </w:rPr>
        <w:t xml:space="preserve"> </w:t>
      </w: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hepinizi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p>
    <w:p w:rsidRPr="000D2481" w:rsidR="00DE6BBE" w:rsidP="000D2481" w:rsidRDefault="00DE6BBE">
      <w:pPr>
        <w:pStyle w:val="GENELKURUL"/>
        <w:spacing w:line="240" w:lineRule="auto"/>
        <w:rPr>
          <w:sz w:val="18"/>
        </w:rPr>
      </w:pP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Grubumuzun</w:t>
      </w:r>
      <w:r w:rsidRPr="000D2481" w:rsidR="007C20E2">
        <w:rPr>
          <w:sz w:val="18"/>
        </w:rPr>
        <w:t xml:space="preserve"> </w:t>
      </w:r>
      <w:r w:rsidRPr="000D2481">
        <w:rPr>
          <w:sz w:val="18"/>
        </w:rPr>
        <w:t>Meclisin</w:t>
      </w:r>
      <w:r w:rsidRPr="000D2481" w:rsidR="007C20E2">
        <w:rPr>
          <w:sz w:val="18"/>
        </w:rPr>
        <w:t xml:space="preserve"> </w:t>
      </w:r>
      <w:r w:rsidRPr="000D2481">
        <w:rPr>
          <w:sz w:val="18"/>
        </w:rPr>
        <w:t>çalışma</w:t>
      </w:r>
      <w:r w:rsidRPr="000D2481" w:rsidR="007C20E2">
        <w:rPr>
          <w:sz w:val="18"/>
        </w:rPr>
        <w:t xml:space="preserve"> </w:t>
      </w:r>
      <w:r w:rsidRPr="000D2481">
        <w:rPr>
          <w:sz w:val="18"/>
        </w:rPr>
        <w:t>saatlerini</w:t>
      </w:r>
      <w:r w:rsidRPr="000D2481" w:rsidR="007C20E2">
        <w:rPr>
          <w:sz w:val="18"/>
        </w:rPr>
        <w:t xml:space="preserve"> </w:t>
      </w:r>
      <w:r w:rsidRPr="000D2481">
        <w:rPr>
          <w:sz w:val="18"/>
        </w:rPr>
        <w:t>revize</w:t>
      </w:r>
      <w:r w:rsidRPr="000D2481" w:rsidR="007C20E2">
        <w:rPr>
          <w:sz w:val="18"/>
        </w:rPr>
        <w:t xml:space="preserve"> </w:t>
      </w:r>
      <w:r w:rsidRPr="000D2481">
        <w:rPr>
          <w:sz w:val="18"/>
        </w:rPr>
        <w:t>eden</w:t>
      </w:r>
      <w:r w:rsidRPr="000D2481" w:rsidR="007C20E2">
        <w:rPr>
          <w:sz w:val="18"/>
        </w:rPr>
        <w:t xml:space="preserve"> </w:t>
      </w:r>
      <w:r w:rsidRPr="000D2481">
        <w:rPr>
          <w:sz w:val="18"/>
        </w:rPr>
        <w:t>önerisi</w:t>
      </w:r>
      <w:r w:rsidRPr="000D2481" w:rsidR="007C20E2">
        <w:rPr>
          <w:sz w:val="18"/>
        </w:rPr>
        <w:t xml:space="preserve"> </w:t>
      </w:r>
      <w:r w:rsidRPr="000D2481">
        <w:rPr>
          <w:sz w:val="18"/>
        </w:rPr>
        <w:t>hakkında</w:t>
      </w:r>
      <w:r w:rsidRPr="000D2481" w:rsidR="007C20E2">
        <w:rPr>
          <w:sz w:val="18"/>
        </w:rPr>
        <w:t xml:space="preserve"> </w:t>
      </w:r>
      <w:r w:rsidRPr="000D2481">
        <w:rPr>
          <w:sz w:val="18"/>
        </w:rPr>
        <w:t>grubumuz</w:t>
      </w:r>
      <w:r w:rsidRPr="000D2481" w:rsidR="007C20E2">
        <w:rPr>
          <w:sz w:val="18"/>
        </w:rPr>
        <w:t xml:space="preserve"> </w:t>
      </w:r>
      <w:r w:rsidRPr="000D2481">
        <w:rPr>
          <w:sz w:val="18"/>
        </w:rPr>
        <w:t>adına</w:t>
      </w:r>
      <w:r w:rsidRPr="000D2481" w:rsidR="007C20E2">
        <w:rPr>
          <w:sz w:val="18"/>
        </w:rPr>
        <w:t xml:space="preserve"> </w:t>
      </w:r>
      <w:r w:rsidRPr="000D2481">
        <w:rPr>
          <w:sz w:val="18"/>
        </w:rPr>
        <w:t>söz</w:t>
      </w:r>
      <w:r w:rsidRPr="000D2481" w:rsidR="007C20E2">
        <w:rPr>
          <w:sz w:val="18"/>
        </w:rPr>
        <w:t xml:space="preserve"> </w:t>
      </w:r>
      <w:r w:rsidRPr="000D2481">
        <w:rPr>
          <w:sz w:val="18"/>
        </w:rPr>
        <w:t>aldım.</w:t>
      </w:r>
    </w:p>
    <w:p w:rsidRPr="000D2481" w:rsidR="00DE6BBE" w:rsidP="000D2481" w:rsidRDefault="00DE6BBE">
      <w:pPr>
        <w:pStyle w:val="GENELKURUL"/>
        <w:spacing w:line="240" w:lineRule="auto"/>
        <w:rPr>
          <w:sz w:val="18"/>
        </w:rPr>
      </w:pPr>
      <w:r w:rsidRPr="000D2481">
        <w:rPr>
          <w:sz w:val="18"/>
        </w:rPr>
        <w:t>Biliyorsunuz,</w:t>
      </w:r>
      <w:r w:rsidRPr="000D2481" w:rsidR="007C20E2">
        <w:rPr>
          <w:sz w:val="18"/>
        </w:rPr>
        <w:t xml:space="preserve"> </w:t>
      </w:r>
      <w:r w:rsidRPr="000D2481">
        <w:rPr>
          <w:sz w:val="18"/>
        </w:rPr>
        <w:t>bugün</w:t>
      </w:r>
      <w:r w:rsidRPr="000D2481" w:rsidR="007C20E2">
        <w:rPr>
          <w:sz w:val="18"/>
        </w:rPr>
        <w:t xml:space="preserve"> </w:t>
      </w:r>
      <w:r w:rsidRPr="000D2481">
        <w:rPr>
          <w:sz w:val="18"/>
        </w:rPr>
        <w:t>bizim</w:t>
      </w:r>
      <w:r w:rsidRPr="000D2481" w:rsidR="007C20E2">
        <w:rPr>
          <w:sz w:val="18"/>
        </w:rPr>
        <w:t xml:space="preserve"> </w:t>
      </w:r>
      <w:r w:rsidRPr="000D2481">
        <w:rPr>
          <w:sz w:val="18"/>
        </w:rPr>
        <w:t>grup</w:t>
      </w:r>
      <w:r w:rsidRPr="000D2481" w:rsidR="007C20E2">
        <w:rPr>
          <w:sz w:val="18"/>
        </w:rPr>
        <w:t xml:space="preserve"> </w:t>
      </w:r>
      <w:r w:rsidRPr="000D2481">
        <w:rPr>
          <w:sz w:val="18"/>
        </w:rPr>
        <w:t>önerimiz</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Yasa</w:t>
      </w:r>
      <w:r w:rsidRPr="000D2481" w:rsidR="007C20E2">
        <w:rPr>
          <w:sz w:val="18"/>
        </w:rPr>
        <w:t xml:space="preserve"> </w:t>
      </w:r>
      <w:r w:rsidRPr="000D2481">
        <w:rPr>
          <w:sz w:val="18"/>
        </w:rPr>
        <w:t>Tasarısı’nı</w:t>
      </w:r>
      <w:r w:rsidRPr="000D2481" w:rsidR="007C20E2">
        <w:rPr>
          <w:sz w:val="18"/>
        </w:rPr>
        <w:t xml:space="preserve"> </w:t>
      </w:r>
      <w:r w:rsidRPr="000D2481">
        <w:rPr>
          <w:sz w:val="18"/>
        </w:rPr>
        <w:t>görüşmeyi</w:t>
      </w:r>
      <w:r w:rsidRPr="000D2481" w:rsidR="007C20E2">
        <w:rPr>
          <w:sz w:val="18"/>
        </w:rPr>
        <w:t xml:space="preserve"> </w:t>
      </w:r>
      <w:r w:rsidRPr="000D2481">
        <w:rPr>
          <w:sz w:val="18"/>
        </w:rPr>
        <w:t>öngören</w:t>
      </w:r>
      <w:r w:rsidRPr="000D2481" w:rsidR="007C20E2">
        <w:rPr>
          <w:sz w:val="18"/>
        </w:rPr>
        <w:t xml:space="preserve"> </w:t>
      </w:r>
      <w:r w:rsidRPr="000D2481">
        <w:rPr>
          <w:sz w:val="18"/>
        </w:rPr>
        <w:t>bir</w:t>
      </w:r>
      <w:r w:rsidRPr="000D2481" w:rsidR="007C20E2">
        <w:rPr>
          <w:sz w:val="18"/>
        </w:rPr>
        <w:t xml:space="preserve"> </w:t>
      </w:r>
      <w:r w:rsidRPr="000D2481">
        <w:rPr>
          <w:sz w:val="18"/>
        </w:rPr>
        <w:t>teklif.</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Tasarı’mız</w:t>
      </w:r>
      <w:r w:rsidRPr="000D2481" w:rsidR="007C20E2">
        <w:rPr>
          <w:sz w:val="18"/>
        </w:rPr>
        <w:t xml:space="preserve"> </w:t>
      </w:r>
      <w:r w:rsidRPr="000D2481">
        <w:rPr>
          <w:sz w:val="18"/>
        </w:rPr>
        <w:t>kamuoyunun</w:t>
      </w:r>
      <w:r w:rsidRPr="000D2481" w:rsidR="007C20E2">
        <w:rPr>
          <w:sz w:val="18"/>
        </w:rPr>
        <w:t xml:space="preserve"> </w:t>
      </w:r>
      <w:r w:rsidRPr="000D2481">
        <w:rPr>
          <w:sz w:val="18"/>
        </w:rPr>
        <w:t>yakından</w:t>
      </w:r>
      <w:r w:rsidRPr="000D2481" w:rsidR="007C20E2">
        <w:rPr>
          <w:sz w:val="18"/>
        </w:rPr>
        <w:t xml:space="preserve"> </w:t>
      </w:r>
      <w:r w:rsidRPr="000D2481">
        <w:rPr>
          <w:sz w:val="18"/>
        </w:rPr>
        <w:t>takip</w:t>
      </w:r>
      <w:r w:rsidRPr="000D2481" w:rsidR="007C20E2">
        <w:rPr>
          <w:sz w:val="18"/>
        </w:rPr>
        <w:t xml:space="preserve"> </w:t>
      </w:r>
      <w:r w:rsidRPr="000D2481">
        <w:rPr>
          <w:sz w:val="18"/>
        </w:rPr>
        <w:t>ettiği,</w:t>
      </w:r>
      <w:r w:rsidRPr="000D2481" w:rsidR="007C20E2">
        <w:rPr>
          <w:sz w:val="18"/>
        </w:rPr>
        <w:t xml:space="preserve"> </w:t>
      </w:r>
      <w:r w:rsidRPr="000D2481">
        <w:rPr>
          <w:sz w:val="18"/>
        </w:rPr>
        <w:t>Yükseköğretim</w:t>
      </w:r>
      <w:r w:rsidRPr="000D2481" w:rsidR="007C20E2">
        <w:rPr>
          <w:sz w:val="18"/>
        </w:rPr>
        <w:t xml:space="preserve"> </w:t>
      </w:r>
      <w:r w:rsidRPr="000D2481">
        <w:rPr>
          <w:sz w:val="18"/>
        </w:rPr>
        <w:t>Kanunu’nda</w:t>
      </w:r>
      <w:r w:rsidRPr="000D2481" w:rsidR="007C20E2">
        <w:rPr>
          <w:sz w:val="18"/>
        </w:rPr>
        <w:t xml:space="preserve"> </w:t>
      </w:r>
      <w:r w:rsidRPr="000D2481">
        <w:rPr>
          <w:sz w:val="18"/>
        </w:rPr>
        <w:t>bazı</w:t>
      </w:r>
      <w:r w:rsidRPr="000D2481" w:rsidR="007C20E2">
        <w:rPr>
          <w:sz w:val="18"/>
        </w:rPr>
        <w:t xml:space="preserve"> </w:t>
      </w:r>
      <w:r w:rsidRPr="000D2481">
        <w:rPr>
          <w:sz w:val="18"/>
        </w:rPr>
        <w:t>değişiklikleri</w:t>
      </w:r>
      <w:r w:rsidRPr="000D2481" w:rsidR="007C20E2">
        <w:rPr>
          <w:sz w:val="18"/>
        </w:rPr>
        <w:t xml:space="preserve"> </w:t>
      </w:r>
      <w:r w:rsidRPr="000D2481">
        <w:rPr>
          <w:sz w:val="18"/>
        </w:rPr>
        <w:t>içeren</w:t>
      </w:r>
      <w:r w:rsidRPr="000D2481" w:rsidR="007C20E2">
        <w:rPr>
          <w:sz w:val="18"/>
        </w:rPr>
        <w:t xml:space="preserve"> </w:t>
      </w:r>
      <w:r w:rsidRPr="000D2481">
        <w:rPr>
          <w:sz w:val="18"/>
        </w:rPr>
        <w:t>39</w:t>
      </w:r>
      <w:r w:rsidRPr="000D2481" w:rsidR="007C20E2">
        <w:rPr>
          <w:sz w:val="18"/>
        </w:rPr>
        <w:t xml:space="preserve"> </w:t>
      </w:r>
      <w:r w:rsidRPr="000D2481">
        <w:rPr>
          <w:sz w:val="18"/>
        </w:rPr>
        <w:t>maddelik,</w:t>
      </w:r>
      <w:r w:rsidRPr="000D2481" w:rsidR="007C20E2">
        <w:rPr>
          <w:sz w:val="18"/>
        </w:rPr>
        <w:t xml:space="preserve"> </w:t>
      </w:r>
      <w:r w:rsidRPr="000D2481">
        <w:rPr>
          <w:sz w:val="18"/>
        </w:rPr>
        <w:t>iki</w:t>
      </w:r>
      <w:r w:rsidRPr="000D2481" w:rsidR="007C20E2">
        <w:rPr>
          <w:sz w:val="18"/>
        </w:rPr>
        <w:t xml:space="preserve"> </w:t>
      </w:r>
      <w:r w:rsidRPr="000D2481">
        <w:rPr>
          <w:sz w:val="18"/>
        </w:rPr>
        <w:t>ana</w:t>
      </w:r>
      <w:r w:rsidRPr="000D2481" w:rsidR="007C20E2">
        <w:rPr>
          <w:sz w:val="18"/>
        </w:rPr>
        <w:t xml:space="preserve"> </w:t>
      </w:r>
      <w:r w:rsidRPr="000D2481">
        <w:rPr>
          <w:sz w:val="18"/>
        </w:rPr>
        <w:t>bölümde</w:t>
      </w:r>
      <w:r w:rsidRPr="000D2481" w:rsidR="007C20E2">
        <w:rPr>
          <w:sz w:val="18"/>
        </w:rPr>
        <w:t xml:space="preserve"> </w:t>
      </w:r>
      <w:r w:rsidRPr="000D2481">
        <w:rPr>
          <w:sz w:val="18"/>
        </w:rPr>
        <w:t>görüşeceğimiz</w:t>
      </w:r>
      <w:r w:rsidRPr="000D2481" w:rsidR="007C20E2">
        <w:rPr>
          <w:sz w:val="18"/>
        </w:rPr>
        <w:t xml:space="preserve"> </w:t>
      </w:r>
      <w:r w:rsidRPr="000D2481">
        <w:rPr>
          <w:sz w:val="18"/>
        </w:rPr>
        <w:t>bir</w:t>
      </w:r>
      <w:r w:rsidRPr="000D2481" w:rsidR="007C20E2">
        <w:rPr>
          <w:sz w:val="18"/>
        </w:rPr>
        <w:t xml:space="preserve"> </w:t>
      </w:r>
      <w:r w:rsidRPr="000D2481">
        <w:rPr>
          <w:sz w:val="18"/>
        </w:rPr>
        <w:t>tasarı.</w:t>
      </w:r>
      <w:r w:rsidRPr="000D2481" w:rsidR="007C20E2">
        <w:rPr>
          <w:sz w:val="18"/>
        </w:rPr>
        <w:t xml:space="preserve"> </w:t>
      </w:r>
      <w:r w:rsidRPr="000D2481">
        <w:rPr>
          <w:sz w:val="18"/>
        </w:rPr>
        <w:t>Bugün</w:t>
      </w:r>
      <w:r w:rsidRPr="000D2481" w:rsidR="007C20E2">
        <w:rPr>
          <w:sz w:val="18"/>
        </w:rPr>
        <w:t xml:space="preserve"> </w:t>
      </w:r>
      <w:r w:rsidRPr="000D2481">
        <w:rPr>
          <w:sz w:val="18"/>
        </w:rPr>
        <w:t>görüşmelerine</w:t>
      </w:r>
      <w:r w:rsidRPr="000D2481" w:rsidR="007C20E2">
        <w:rPr>
          <w:sz w:val="18"/>
        </w:rPr>
        <w:t xml:space="preserve"> </w:t>
      </w:r>
      <w:r w:rsidRPr="000D2481">
        <w:rPr>
          <w:sz w:val="18"/>
        </w:rPr>
        <w:t>başlayacağımız</w:t>
      </w:r>
      <w:r w:rsidRPr="000D2481" w:rsidR="007C20E2">
        <w:rPr>
          <w:sz w:val="18"/>
        </w:rPr>
        <w:t xml:space="preserve"> </w:t>
      </w:r>
      <w:r w:rsidRPr="000D2481">
        <w:rPr>
          <w:sz w:val="18"/>
        </w:rPr>
        <w:t>bu</w:t>
      </w:r>
      <w:r w:rsidRPr="000D2481" w:rsidR="007C20E2">
        <w:rPr>
          <w:sz w:val="18"/>
        </w:rPr>
        <w:t xml:space="preserve"> </w:t>
      </w:r>
      <w:r w:rsidRPr="000D2481">
        <w:rPr>
          <w:sz w:val="18"/>
        </w:rPr>
        <w:t>tasarının,</w:t>
      </w:r>
      <w:r w:rsidRPr="000D2481" w:rsidR="007C20E2">
        <w:rPr>
          <w:sz w:val="18"/>
        </w:rPr>
        <w:t xml:space="preserve"> </w:t>
      </w:r>
      <w:r w:rsidRPr="000D2481">
        <w:rPr>
          <w:sz w:val="18"/>
        </w:rPr>
        <w:t>bugün</w:t>
      </w:r>
      <w:r w:rsidRPr="000D2481" w:rsidR="007C20E2">
        <w:rPr>
          <w:sz w:val="18"/>
        </w:rPr>
        <w:t xml:space="preserve"> </w:t>
      </w:r>
      <w:r w:rsidRPr="000D2481">
        <w:rPr>
          <w:sz w:val="18"/>
        </w:rPr>
        <w:t>geç</w:t>
      </w:r>
      <w:r w:rsidRPr="000D2481" w:rsidR="007C20E2">
        <w:rPr>
          <w:sz w:val="18"/>
        </w:rPr>
        <w:t xml:space="preserve"> </w:t>
      </w:r>
      <w:r w:rsidRPr="000D2481">
        <w:rPr>
          <w:sz w:val="18"/>
        </w:rPr>
        <w:t>saatlere</w:t>
      </w:r>
      <w:r w:rsidRPr="000D2481" w:rsidR="007C20E2">
        <w:rPr>
          <w:sz w:val="18"/>
        </w:rPr>
        <w:t xml:space="preserve"> </w:t>
      </w:r>
      <w:r w:rsidRPr="000D2481">
        <w:rPr>
          <w:sz w:val="18"/>
        </w:rPr>
        <w:t>kadar</w:t>
      </w:r>
      <w:r w:rsidRPr="000D2481" w:rsidR="007C20E2">
        <w:rPr>
          <w:sz w:val="18"/>
        </w:rPr>
        <w:t xml:space="preserve"> </w:t>
      </w:r>
      <w:r w:rsidRPr="000D2481">
        <w:rPr>
          <w:sz w:val="18"/>
        </w:rPr>
        <w:t>ve</w:t>
      </w:r>
      <w:r w:rsidRPr="000D2481" w:rsidR="007C20E2">
        <w:rPr>
          <w:sz w:val="18"/>
        </w:rPr>
        <w:t xml:space="preserve"> </w:t>
      </w:r>
      <w:r w:rsidRPr="000D2481">
        <w:rPr>
          <w:sz w:val="18"/>
        </w:rPr>
        <w:t>yarın</w:t>
      </w:r>
      <w:r w:rsidRPr="000D2481" w:rsidR="007C20E2">
        <w:rPr>
          <w:sz w:val="18"/>
        </w:rPr>
        <w:t xml:space="preserve"> </w:t>
      </w:r>
      <w:r w:rsidRPr="000D2481">
        <w:rPr>
          <w:sz w:val="18"/>
        </w:rPr>
        <w:t>aynı</w:t>
      </w:r>
      <w:r w:rsidRPr="000D2481" w:rsidR="007C20E2">
        <w:rPr>
          <w:sz w:val="18"/>
        </w:rPr>
        <w:t xml:space="preserve"> </w:t>
      </w:r>
      <w:r w:rsidRPr="000D2481">
        <w:rPr>
          <w:sz w:val="18"/>
        </w:rPr>
        <w:t>şekilde</w:t>
      </w:r>
      <w:r w:rsidRPr="000D2481" w:rsidR="007C20E2">
        <w:rPr>
          <w:sz w:val="18"/>
        </w:rPr>
        <w:t xml:space="preserve"> </w:t>
      </w:r>
      <w:r w:rsidRPr="000D2481">
        <w:rPr>
          <w:sz w:val="18"/>
        </w:rPr>
        <w:t>çalışarak,</w:t>
      </w:r>
      <w:r w:rsidRPr="000D2481" w:rsidR="007C20E2">
        <w:rPr>
          <w:sz w:val="18"/>
        </w:rPr>
        <w:t xml:space="preserve"> </w:t>
      </w:r>
      <w:r w:rsidRPr="000D2481">
        <w:rPr>
          <w:sz w:val="18"/>
        </w:rPr>
        <w:t>bu</w:t>
      </w:r>
      <w:r w:rsidRPr="000D2481" w:rsidR="007C20E2">
        <w:rPr>
          <w:sz w:val="18"/>
        </w:rPr>
        <w:t xml:space="preserve"> </w:t>
      </w:r>
      <w:r w:rsidRPr="000D2481">
        <w:rPr>
          <w:sz w:val="18"/>
        </w:rPr>
        <w:t>hafta</w:t>
      </w:r>
      <w:r w:rsidRPr="000D2481" w:rsidR="007C20E2">
        <w:rPr>
          <w:sz w:val="18"/>
        </w:rPr>
        <w:t xml:space="preserve"> </w:t>
      </w:r>
      <w:r w:rsidRPr="000D2481">
        <w:rPr>
          <w:sz w:val="18"/>
        </w:rPr>
        <w:t>yasalaşmasını</w:t>
      </w:r>
      <w:r w:rsidRPr="000D2481" w:rsidR="007C20E2">
        <w:rPr>
          <w:sz w:val="18"/>
        </w:rPr>
        <w:t xml:space="preserve"> </w:t>
      </w:r>
      <w:r w:rsidRPr="000D2481">
        <w:rPr>
          <w:sz w:val="18"/>
        </w:rPr>
        <w:t>öngörüyoruz.</w:t>
      </w:r>
      <w:r w:rsidRPr="000D2481" w:rsidR="007C20E2">
        <w:rPr>
          <w:sz w:val="18"/>
        </w:rPr>
        <w:t xml:space="preserve"> </w:t>
      </w:r>
      <w:r w:rsidRPr="000D2481">
        <w:rPr>
          <w:sz w:val="18"/>
        </w:rPr>
        <w:t>Kaldı</w:t>
      </w:r>
      <w:r w:rsidRPr="000D2481" w:rsidR="007C20E2">
        <w:rPr>
          <w:sz w:val="18"/>
        </w:rPr>
        <w:t xml:space="preserve"> </w:t>
      </w:r>
      <w:r w:rsidRPr="000D2481">
        <w:rPr>
          <w:sz w:val="18"/>
        </w:rPr>
        <w:t>ki,</w:t>
      </w:r>
      <w:r w:rsidRPr="000D2481" w:rsidR="007C20E2">
        <w:rPr>
          <w:sz w:val="18"/>
        </w:rPr>
        <w:t xml:space="preserve"> </w:t>
      </w:r>
      <w:r w:rsidRPr="000D2481">
        <w:rPr>
          <w:sz w:val="18"/>
        </w:rPr>
        <w:t>Meclisimizin</w:t>
      </w:r>
      <w:r w:rsidRPr="000D2481" w:rsidR="007C20E2">
        <w:rPr>
          <w:sz w:val="18"/>
        </w:rPr>
        <w:t xml:space="preserve"> </w:t>
      </w:r>
      <w:r w:rsidRPr="000D2481">
        <w:rPr>
          <w:sz w:val="18"/>
        </w:rPr>
        <w:t>seçim</w:t>
      </w:r>
      <w:r w:rsidRPr="000D2481" w:rsidR="007C20E2">
        <w:rPr>
          <w:sz w:val="18"/>
        </w:rPr>
        <w:t xml:space="preserve"> </w:t>
      </w:r>
      <w:r w:rsidRPr="000D2481">
        <w:rPr>
          <w:sz w:val="18"/>
        </w:rPr>
        <w:t>takvimine</w:t>
      </w:r>
      <w:r w:rsidRPr="000D2481" w:rsidR="007C20E2">
        <w:rPr>
          <w:sz w:val="18"/>
        </w:rPr>
        <w:t xml:space="preserve"> </w:t>
      </w:r>
      <w:r w:rsidRPr="000D2481">
        <w:rPr>
          <w:sz w:val="18"/>
        </w:rPr>
        <w:t>girmekle</w:t>
      </w:r>
      <w:r w:rsidRPr="000D2481" w:rsidR="007C20E2">
        <w:rPr>
          <w:sz w:val="18"/>
        </w:rPr>
        <w:t xml:space="preserve"> </w:t>
      </w:r>
      <w:r w:rsidRPr="000D2481">
        <w:rPr>
          <w:sz w:val="18"/>
        </w:rPr>
        <w:t>beraber,</w:t>
      </w:r>
      <w:r w:rsidRPr="000D2481" w:rsidR="007C20E2">
        <w:rPr>
          <w:sz w:val="18"/>
        </w:rPr>
        <w:t xml:space="preserve"> </w:t>
      </w:r>
      <w:r w:rsidRPr="000D2481">
        <w:rPr>
          <w:sz w:val="18"/>
        </w:rPr>
        <w:t>17</w:t>
      </w:r>
      <w:r w:rsidRPr="000D2481" w:rsidR="007C20E2">
        <w:rPr>
          <w:sz w:val="18"/>
        </w:rPr>
        <w:t xml:space="preserve"> </w:t>
      </w:r>
      <w:r w:rsidRPr="000D2481">
        <w:rPr>
          <w:sz w:val="18"/>
        </w:rPr>
        <w:t>Mayısa</w:t>
      </w:r>
      <w:r w:rsidRPr="000D2481" w:rsidR="007C20E2">
        <w:rPr>
          <w:sz w:val="18"/>
        </w:rPr>
        <w:t xml:space="preserve"> </w:t>
      </w:r>
      <w:r w:rsidRPr="000D2481">
        <w:rPr>
          <w:sz w:val="18"/>
        </w:rPr>
        <w:t>kadar</w:t>
      </w:r>
      <w:r w:rsidRPr="000D2481" w:rsidR="007C20E2">
        <w:rPr>
          <w:sz w:val="18"/>
        </w:rPr>
        <w:t xml:space="preserve"> </w:t>
      </w:r>
      <w:r w:rsidRPr="000D2481">
        <w:rPr>
          <w:sz w:val="18"/>
        </w:rPr>
        <w:t>çalışacağı</w:t>
      </w:r>
      <w:r w:rsidRPr="000D2481" w:rsidR="007C20E2">
        <w:rPr>
          <w:sz w:val="18"/>
        </w:rPr>
        <w:t xml:space="preserve"> </w:t>
      </w:r>
      <w:r w:rsidRPr="000D2481">
        <w:rPr>
          <w:sz w:val="18"/>
        </w:rPr>
        <w:t>kamuoyunca</w:t>
      </w:r>
      <w:r w:rsidRPr="000D2481" w:rsidR="007C20E2">
        <w:rPr>
          <w:sz w:val="18"/>
        </w:rPr>
        <w:t xml:space="preserve"> </w:t>
      </w:r>
      <w:r w:rsidRPr="000D2481">
        <w:rPr>
          <w:sz w:val="18"/>
        </w:rPr>
        <w:t>bilinmekte.</w:t>
      </w:r>
      <w:r w:rsidRPr="000D2481" w:rsidR="007C20E2">
        <w:rPr>
          <w:sz w:val="18"/>
        </w:rPr>
        <w:t xml:space="preserve"> </w:t>
      </w:r>
      <w:r w:rsidRPr="000D2481">
        <w:rPr>
          <w:sz w:val="18"/>
        </w:rPr>
        <w:t>Dolayısıyla</w:t>
      </w:r>
      <w:r w:rsidRPr="000D2481" w:rsidR="007C20E2">
        <w:rPr>
          <w:sz w:val="18"/>
        </w:rPr>
        <w:t xml:space="preserve"> </w:t>
      </w:r>
      <w:r w:rsidRPr="000D2481">
        <w:rPr>
          <w:sz w:val="18"/>
        </w:rPr>
        <w:t>zamanın</w:t>
      </w:r>
      <w:r w:rsidRPr="000D2481" w:rsidR="007C20E2">
        <w:rPr>
          <w:sz w:val="18"/>
        </w:rPr>
        <w:t xml:space="preserve"> </w:t>
      </w:r>
      <w:r w:rsidRPr="000D2481">
        <w:rPr>
          <w:sz w:val="18"/>
        </w:rPr>
        <w:t>hakkını</w:t>
      </w:r>
      <w:r w:rsidRPr="000D2481" w:rsidR="007C20E2">
        <w:rPr>
          <w:sz w:val="18"/>
        </w:rPr>
        <w:t xml:space="preserve"> </w:t>
      </w:r>
      <w:r w:rsidRPr="000D2481">
        <w:rPr>
          <w:sz w:val="18"/>
        </w:rPr>
        <w:t>vermek,</w:t>
      </w:r>
      <w:r w:rsidRPr="000D2481" w:rsidR="007C20E2">
        <w:rPr>
          <w:sz w:val="18"/>
        </w:rPr>
        <w:t xml:space="preserve"> </w:t>
      </w:r>
      <w:r w:rsidRPr="000D2481">
        <w:rPr>
          <w:sz w:val="18"/>
        </w:rPr>
        <w:t>usul</w:t>
      </w:r>
      <w:r w:rsidRPr="000D2481" w:rsidR="007C20E2">
        <w:rPr>
          <w:sz w:val="18"/>
        </w:rPr>
        <w:t xml:space="preserve"> </w:t>
      </w:r>
      <w:r w:rsidRPr="000D2481">
        <w:rPr>
          <w:sz w:val="18"/>
        </w:rPr>
        <w:t>ekonomisini</w:t>
      </w:r>
      <w:r w:rsidRPr="000D2481" w:rsidR="007C20E2">
        <w:rPr>
          <w:sz w:val="18"/>
        </w:rPr>
        <w:t xml:space="preserve"> </w:t>
      </w:r>
      <w:r w:rsidRPr="000D2481">
        <w:rPr>
          <w:sz w:val="18"/>
        </w:rPr>
        <w:t>gözetmek</w:t>
      </w:r>
      <w:r w:rsidRPr="000D2481" w:rsidR="007C20E2">
        <w:rPr>
          <w:sz w:val="18"/>
        </w:rPr>
        <w:t xml:space="preserve"> </w:t>
      </w:r>
      <w:r w:rsidRPr="000D2481">
        <w:rPr>
          <w:sz w:val="18"/>
        </w:rPr>
        <w:t>adına</w:t>
      </w:r>
      <w:r w:rsidRPr="000D2481" w:rsidR="007C20E2">
        <w:rPr>
          <w:sz w:val="18"/>
        </w:rPr>
        <w:t xml:space="preserve"> </w:t>
      </w:r>
      <w:r w:rsidRPr="000D2481">
        <w:rPr>
          <w:sz w:val="18"/>
        </w:rPr>
        <w:t>biz</w:t>
      </w:r>
      <w:r w:rsidRPr="000D2481" w:rsidR="007C20E2">
        <w:rPr>
          <w:sz w:val="18"/>
        </w:rPr>
        <w:t xml:space="preserve"> </w:t>
      </w:r>
      <w:r w:rsidRPr="000D2481">
        <w:rPr>
          <w:sz w:val="18"/>
        </w:rPr>
        <w:t>de</w:t>
      </w:r>
      <w:r w:rsidRPr="000D2481" w:rsidR="007C20E2">
        <w:rPr>
          <w:sz w:val="18"/>
        </w:rPr>
        <w:t xml:space="preserve"> </w:t>
      </w:r>
      <w:r w:rsidRPr="000D2481">
        <w:rPr>
          <w:sz w:val="18"/>
        </w:rPr>
        <w:t>toplumun</w:t>
      </w:r>
      <w:r w:rsidRPr="000D2481" w:rsidR="007C20E2">
        <w:rPr>
          <w:sz w:val="18"/>
        </w:rPr>
        <w:t xml:space="preserve"> </w:t>
      </w:r>
      <w:r w:rsidRPr="000D2481">
        <w:rPr>
          <w:sz w:val="18"/>
        </w:rPr>
        <w:t>öncelikli</w:t>
      </w:r>
      <w:r w:rsidRPr="000D2481" w:rsidR="007C20E2">
        <w:rPr>
          <w:sz w:val="18"/>
        </w:rPr>
        <w:t xml:space="preserve"> </w:t>
      </w:r>
      <w:r w:rsidRPr="000D2481">
        <w:rPr>
          <w:sz w:val="18"/>
        </w:rPr>
        <w:t>meselelerini</w:t>
      </w:r>
      <w:r w:rsidRPr="000D2481" w:rsidR="007C20E2">
        <w:rPr>
          <w:sz w:val="18"/>
        </w:rPr>
        <w:t xml:space="preserve"> </w:t>
      </w:r>
      <w:r w:rsidRPr="000D2481">
        <w:rPr>
          <w:sz w:val="18"/>
        </w:rPr>
        <w:t>çözmek,</w:t>
      </w:r>
      <w:r w:rsidRPr="000D2481" w:rsidR="007C20E2">
        <w:rPr>
          <w:sz w:val="18"/>
        </w:rPr>
        <w:t xml:space="preserve"> </w:t>
      </w:r>
      <w:r w:rsidRPr="000D2481">
        <w:rPr>
          <w:sz w:val="18"/>
        </w:rPr>
        <w:t>vaatlerimizi</w:t>
      </w:r>
      <w:r w:rsidRPr="000D2481" w:rsidR="007C20E2">
        <w:rPr>
          <w:sz w:val="18"/>
        </w:rPr>
        <w:t xml:space="preserve"> </w:t>
      </w:r>
      <w:r w:rsidRPr="000D2481">
        <w:rPr>
          <w:sz w:val="18"/>
        </w:rPr>
        <w:t>yerine</w:t>
      </w:r>
      <w:r w:rsidRPr="000D2481" w:rsidR="007C20E2">
        <w:rPr>
          <w:sz w:val="18"/>
        </w:rPr>
        <w:t xml:space="preserve"> </w:t>
      </w:r>
      <w:r w:rsidRPr="000D2481">
        <w:rPr>
          <w:sz w:val="18"/>
        </w:rPr>
        <w:t>getirmek</w:t>
      </w:r>
      <w:r w:rsidRPr="000D2481" w:rsidR="007C20E2">
        <w:rPr>
          <w:sz w:val="18"/>
        </w:rPr>
        <w:t xml:space="preserve"> </w:t>
      </w:r>
      <w:r w:rsidRPr="000D2481">
        <w:rPr>
          <w:sz w:val="18"/>
        </w:rPr>
        <w:t>için</w:t>
      </w:r>
      <w:r w:rsidRPr="000D2481" w:rsidR="007C20E2">
        <w:rPr>
          <w:sz w:val="18"/>
        </w:rPr>
        <w:t xml:space="preserve"> </w:t>
      </w:r>
      <w:r w:rsidRPr="000D2481">
        <w:rPr>
          <w:sz w:val="18"/>
        </w:rPr>
        <w:t>bu</w:t>
      </w:r>
      <w:r w:rsidRPr="000D2481" w:rsidR="007C20E2">
        <w:rPr>
          <w:sz w:val="18"/>
        </w:rPr>
        <w:t xml:space="preserve"> </w:t>
      </w:r>
      <w:r w:rsidRPr="000D2481">
        <w:rPr>
          <w:sz w:val="18"/>
        </w:rPr>
        <w:t>önerimizi</w:t>
      </w:r>
      <w:r w:rsidRPr="000D2481" w:rsidR="007C20E2">
        <w:rPr>
          <w:sz w:val="18"/>
        </w:rPr>
        <w:t xml:space="preserve"> </w:t>
      </w:r>
      <w:r w:rsidRPr="000D2481">
        <w:rPr>
          <w:sz w:val="18"/>
        </w:rPr>
        <w:t>vermiş</w:t>
      </w:r>
      <w:r w:rsidRPr="000D2481" w:rsidR="007C20E2">
        <w:rPr>
          <w:sz w:val="18"/>
        </w:rPr>
        <w:t xml:space="preserve"> </w:t>
      </w:r>
      <w:r w:rsidRPr="000D2481">
        <w:rPr>
          <w:sz w:val="18"/>
        </w:rPr>
        <w:t>bulunuyoruz.</w:t>
      </w:r>
    </w:p>
    <w:p w:rsidRPr="000D2481" w:rsidR="00DE6BBE" w:rsidP="000D2481" w:rsidRDefault="00DE6BBE">
      <w:pPr>
        <w:pStyle w:val="GENELKURUL"/>
        <w:spacing w:line="240" w:lineRule="auto"/>
        <w:rPr>
          <w:sz w:val="18"/>
        </w:rPr>
      </w:pP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bugünkü</w:t>
      </w:r>
      <w:r w:rsidRPr="000D2481" w:rsidR="007C20E2">
        <w:rPr>
          <w:sz w:val="18"/>
        </w:rPr>
        <w:t xml:space="preserve"> </w:t>
      </w:r>
      <w:r w:rsidRPr="000D2481">
        <w:rPr>
          <w:sz w:val="18"/>
        </w:rPr>
        <w:t>konuşmalarda</w:t>
      </w:r>
      <w:r w:rsidRPr="000D2481" w:rsidR="007C20E2">
        <w:rPr>
          <w:sz w:val="18"/>
        </w:rPr>
        <w:t xml:space="preserve"> </w:t>
      </w:r>
      <w:r w:rsidRPr="000D2481">
        <w:rPr>
          <w:sz w:val="18"/>
        </w:rPr>
        <w:t>da</w:t>
      </w:r>
      <w:r w:rsidRPr="000D2481" w:rsidR="007C20E2">
        <w:rPr>
          <w:sz w:val="18"/>
        </w:rPr>
        <w:t xml:space="preserve"> </w:t>
      </w:r>
      <w:r w:rsidRPr="000D2481">
        <w:rPr>
          <w:sz w:val="18"/>
        </w:rPr>
        <w:t>zaman</w:t>
      </w:r>
      <w:r w:rsidRPr="000D2481" w:rsidR="007C20E2">
        <w:rPr>
          <w:sz w:val="18"/>
        </w:rPr>
        <w:t xml:space="preserve"> </w:t>
      </w:r>
      <w:r w:rsidRPr="000D2481">
        <w:rPr>
          <w:sz w:val="18"/>
        </w:rPr>
        <w:t>zaman</w:t>
      </w:r>
      <w:r w:rsidRPr="000D2481" w:rsidR="007C20E2">
        <w:rPr>
          <w:sz w:val="18"/>
        </w:rPr>
        <w:t xml:space="preserve"> </w:t>
      </w:r>
      <w:r w:rsidRPr="000D2481">
        <w:rPr>
          <w:sz w:val="18"/>
        </w:rPr>
        <w:t>muhalefet</w:t>
      </w:r>
      <w:r w:rsidRPr="000D2481" w:rsidR="007C20E2">
        <w:rPr>
          <w:sz w:val="18"/>
        </w:rPr>
        <w:t xml:space="preserve"> </w:t>
      </w:r>
      <w:r w:rsidRPr="000D2481">
        <w:rPr>
          <w:sz w:val="18"/>
        </w:rPr>
        <w:t>vekillerinin</w:t>
      </w:r>
      <w:r w:rsidRPr="000D2481" w:rsidR="007C20E2">
        <w:rPr>
          <w:sz w:val="18"/>
        </w:rPr>
        <w:t xml:space="preserve"> </w:t>
      </w:r>
      <w:r w:rsidRPr="000D2481">
        <w:rPr>
          <w:sz w:val="18"/>
        </w:rPr>
        <w:t>dile</w:t>
      </w:r>
      <w:r w:rsidRPr="000D2481" w:rsidR="007C20E2">
        <w:rPr>
          <w:sz w:val="18"/>
        </w:rPr>
        <w:t xml:space="preserve"> </w:t>
      </w:r>
      <w:r w:rsidRPr="000D2481">
        <w:rPr>
          <w:sz w:val="18"/>
        </w:rPr>
        <w:t>getirdiği</w:t>
      </w:r>
      <w:r w:rsidRPr="000D2481" w:rsidR="007C20E2">
        <w:rPr>
          <w:sz w:val="18"/>
        </w:rPr>
        <w:t xml:space="preserve"> </w:t>
      </w:r>
      <w:r w:rsidRPr="000D2481">
        <w:rPr>
          <w:sz w:val="18"/>
        </w:rPr>
        <w:t>bu</w:t>
      </w:r>
      <w:r w:rsidRPr="000D2481" w:rsidR="007C20E2">
        <w:rPr>
          <w:sz w:val="18"/>
        </w:rPr>
        <w:t xml:space="preserve"> </w:t>
      </w:r>
      <w:r w:rsidRPr="000D2481">
        <w:rPr>
          <w:sz w:val="18"/>
        </w:rPr>
        <w:t>kanunla</w:t>
      </w:r>
      <w:r w:rsidRPr="000D2481" w:rsidR="007C20E2">
        <w:rPr>
          <w:sz w:val="18"/>
        </w:rPr>
        <w:t xml:space="preserve"> </w:t>
      </w:r>
      <w:r w:rsidRPr="000D2481">
        <w:rPr>
          <w:sz w:val="18"/>
        </w:rPr>
        <w:t>ilgili</w:t>
      </w:r>
      <w:r w:rsidRPr="000D2481" w:rsidR="007C20E2">
        <w:rPr>
          <w:sz w:val="18"/>
        </w:rPr>
        <w:t xml:space="preserve"> </w:t>
      </w:r>
      <w:r w:rsidRPr="000D2481">
        <w:rPr>
          <w:sz w:val="18"/>
        </w:rPr>
        <w:t>temel</w:t>
      </w:r>
      <w:r w:rsidRPr="000D2481" w:rsidR="007C20E2">
        <w:rPr>
          <w:sz w:val="18"/>
        </w:rPr>
        <w:t xml:space="preserve"> </w:t>
      </w:r>
      <w:r w:rsidRPr="000D2481">
        <w:rPr>
          <w:sz w:val="18"/>
        </w:rPr>
        <w:t>birkaç</w:t>
      </w:r>
      <w:r w:rsidRPr="000D2481" w:rsidR="007C20E2">
        <w:rPr>
          <w:sz w:val="18"/>
        </w:rPr>
        <w:t xml:space="preserve"> </w:t>
      </w:r>
      <w:r w:rsidRPr="000D2481">
        <w:rPr>
          <w:sz w:val="18"/>
        </w:rPr>
        <w:t>eleştiriye</w:t>
      </w:r>
      <w:r w:rsidRPr="000D2481" w:rsidR="007C20E2">
        <w:rPr>
          <w:sz w:val="18"/>
        </w:rPr>
        <w:t xml:space="preserve"> </w:t>
      </w:r>
      <w:r w:rsidRPr="000D2481">
        <w:rPr>
          <w:sz w:val="18"/>
        </w:rPr>
        <w:t>cevap</w:t>
      </w:r>
      <w:r w:rsidRPr="000D2481" w:rsidR="007C20E2">
        <w:rPr>
          <w:sz w:val="18"/>
        </w:rPr>
        <w:t xml:space="preserve"> </w:t>
      </w:r>
      <w:r w:rsidRPr="000D2481">
        <w:rPr>
          <w:sz w:val="18"/>
        </w:rPr>
        <w:t>vermek</w:t>
      </w:r>
      <w:r w:rsidRPr="000D2481" w:rsidR="007C20E2">
        <w:rPr>
          <w:sz w:val="18"/>
        </w:rPr>
        <w:t xml:space="preserve"> </w:t>
      </w:r>
      <w:r w:rsidRPr="000D2481">
        <w:rPr>
          <w:sz w:val="18"/>
        </w:rPr>
        <w:t>isterim</w:t>
      </w:r>
      <w:r w:rsidRPr="000D2481" w:rsidR="007C20E2">
        <w:rPr>
          <w:sz w:val="18"/>
        </w:rPr>
        <w:t xml:space="preserve"> </w:t>
      </w:r>
      <w:r w:rsidRPr="000D2481">
        <w:rPr>
          <w:sz w:val="18"/>
        </w:rPr>
        <w:t>izin</w:t>
      </w:r>
      <w:r w:rsidRPr="000D2481" w:rsidR="007C20E2">
        <w:rPr>
          <w:sz w:val="18"/>
        </w:rPr>
        <w:t xml:space="preserve"> </w:t>
      </w:r>
      <w:r w:rsidRPr="000D2481">
        <w:rPr>
          <w:sz w:val="18"/>
        </w:rPr>
        <w:t>verirseniz.</w:t>
      </w:r>
    </w:p>
    <w:p w:rsidRPr="000D2481" w:rsidR="00DE6BBE" w:rsidP="000D2481" w:rsidRDefault="00DE6BBE">
      <w:pPr>
        <w:pStyle w:val="GENELKURUL"/>
        <w:spacing w:line="240" w:lineRule="auto"/>
        <w:rPr>
          <w:sz w:val="18"/>
        </w:rPr>
      </w:pPr>
      <w:r w:rsidRPr="000D2481">
        <w:rPr>
          <w:sz w:val="18"/>
        </w:rPr>
        <w:t>Bakınız,</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bir</w:t>
      </w:r>
      <w:r w:rsidRPr="000D2481" w:rsidR="007C20E2">
        <w:rPr>
          <w:sz w:val="18"/>
        </w:rPr>
        <w:t xml:space="preserve"> </w:t>
      </w:r>
      <w:r w:rsidRPr="000D2481">
        <w:rPr>
          <w:sz w:val="18"/>
        </w:rPr>
        <w:t>defa,</w:t>
      </w:r>
      <w:r w:rsidRPr="000D2481" w:rsidR="007C20E2">
        <w:rPr>
          <w:sz w:val="18"/>
        </w:rPr>
        <w:t xml:space="preserve"> </w:t>
      </w:r>
      <w:r w:rsidRPr="000D2481">
        <w:rPr>
          <w:sz w:val="18"/>
        </w:rPr>
        <w:t>bu</w:t>
      </w:r>
      <w:r w:rsidRPr="000D2481" w:rsidR="007C20E2">
        <w:rPr>
          <w:sz w:val="18"/>
        </w:rPr>
        <w:t xml:space="preserve"> </w:t>
      </w:r>
      <w:r w:rsidRPr="000D2481">
        <w:rPr>
          <w:sz w:val="18"/>
        </w:rPr>
        <w:t>kanunla</w:t>
      </w:r>
      <w:r w:rsidRPr="000D2481" w:rsidR="007C20E2">
        <w:rPr>
          <w:sz w:val="18"/>
        </w:rPr>
        <w:t xml:space="preserve"> </w:t>
      </w:r>
      <w:r w:rsidRPr="000D2481">
        <w:rPr>
          <w:sz w:val="18"/>
        </w:rPr>
        <w:t>ilgili</w:t>
      </w:r>
      <w:r w:rsidRPr="000D2481" w:rsidR="007C20E2">
        <w:rPr>
          <w:sz w:val="18"/>
        </w:rPr>
        <w:t xml:space="preserve"> </w:t>
      </w:r>
      <w:r w:rsidRPr="000D2481">
        <w:rPr>
          <w:sz w:val="18"/>
        </w:rPr>
        <w:t>çalışmamızı</w:t>
      </w:r>
      <w:r w:rsidRPr="000D2481" w:rsidR="007C20E2">
        <w:rPr>
          <w:sz w:val="18"/>
        </w:rPr>
        <w:t xml:space="preserve"> </w:t>
      </w:r>
      <w:r w:rsidRPr="000D2481">
        <w:rPr>
          <w:sz w:val="18"/>
        </w:rPr>
        <w:t>Komisyonumuz,</w:t>
      </w:r>
      <w:r w:rsidRPr="000D2481" w:rsidR="007C20E2">
        <w:rPr>
          <w:sz w:val="18"/>
        </w:rPr>
        <w:t xml:space="preserve"> </w:t>
      </w:r>
      <w:r w:rsidRPr="000D2481">
        <w:rPr>
          <w:sz w:val="18"/>
        </w:rPr>
        <w:t>Bakanlığımız,</w:t>
      </w:r>
      <w:r w:rsidRPr="000D2481" w:rsidR="007C20E2">
        <w:rPr>
          <w:sz w:val="18"/>
        </w:rPr>
        <w:t xml:space="preserve"> </w:t>
      </w:r>
      <w:r w:rsidRPr="000D2481">
        <w:rPr>
          <w:sz w:val="18"/>
        </w:rPr>
        <w:t>ilgililer,</w:t>
      </w:r>
      <w:r w:rsidRPr="000D2481" w:rsidR="007C20E2">
        <w:rPr>
          <w:sz w:val="18"/>
        </w:rPr>
        <w:t xml:space="preserve"> </w:t>
      </w:r>
      <w:r w:rsidRPr="000D2481">
        <w:rPr>
          <w:sz w:val="18"/>
        </w:rPr>
        <w:t>tüm</w:t>
      </w:r>
      <w:r w:rsidRPr="000D2481" w:rsidR="007C20E2">
        <w:rPr>
          <w:sz w:val="18"/>
        </w:rPr>
        <w:t xml:space="preserve"> </w:t>
      </w:r>
      <w:r w:rsidRPr="000D2481">
        <w:rPr>
          <w:sz w:val="18"/>
        </w:rPr>
        <w:t>taraflarla</w:t>
      </w:r>
      <w:r w:rsidRPr="000D2481" w:rsidR="007C20E2">
        <w:rPr>
          <w:sz w:val="18"/>
        </w:rPr>
        <w:t xml:space="preserve"> </w:t>
      </w:r>
      <w:r w:rsidRPr="000D2481">
        <w:rPr>
          <w:sz w:val="18"/>
        </w:rPr>
        <w:t>görüşerek</w:t>
      </w:r>
      <w:r w:rsidRPr="000D2481" w:rsidR="007C20E2">
        <w:rPr>
          <w:sz w:val="18"/>
        </w:rPr>
        <w:t xml:space="preserve"> </w:t>
      </w:r>
      <w:r w:rsidRPr="000D2481">
        <w:rPr>
          <w:sz w:val="18"/>
        </w:rPr>
        <w:t>bu</w:t>
      </w:r>
      <w:r w:rsidRPr="000D2481" w:rsidR="007C20E2">
        <w:rPr>
          <w:sz w:val="18"/>
        </w:rPr>
        <w:t xml:space="preserve"> </w:t>
      </w:r>
      <w:r w:rsidRPr="000D2481">
        <w:rPr>
          <w:sz w:val="18"/>
        </w:rPr>
        <w:t>somut</w:t>
      </w:r>
      <w:r w:rsidRPr="000D2481" w:rsidR="007C20E2">
        <w:rPr>
          <w:sz w:val="18"/>
        </w:rPr>
        <w:t xml:space="preserve"> </w:t>
      </w:r>
      <w:r w:rsidRPr="000D2481">
        <w:rPr>
          <w:sz w:val="18"/>
        </w:rPr>
        <w:t>hâle</w:t>
      </w:r>
      <w:r w:rsidRPr="000D2481" w:rsidR="007C20E2">
        <w:rPr>
          <w:sz w:val="18"/>
        </w:rPr>
        <w:t xml:space="preserve"> </w:t>
      </w:r>
      <w:r w:rsidRPr="000D2481">
        <w:rPr>
          <w:sz w:val="18"/>
        </w:rPr>
        <w:t>getirmiş</w:t>
      </w:r>
      <w:r w:rsidRPr="000D2481" w:rsidR="007C20E2">
        <w:rPr>
          <w:sz w:val="18"/>
        </w:rPr>
        <w:t xml:space="preserve"> </w:t>
      </w:r>
      <w:r w:rsidRPr="000D2481">
        <w:rPr>
          <w:sz w:val="18"/>
        </w:rPr>
        <w:t>olduk.</w:t>
      </w:r>
      <w:r w:rsidRPr="000D2481" w:rsidR="007C20E2">
        <w:rPr>
          <w:sz w:val="18"/>
        </w:rPr>
        <w:t xml:space="preserve"> </w:t>
      </w:r>
      <w:r w:rsidRPr="000D2481">
        <w:rPr>
          <w:sz w:val="18"/>
        </w:rPr>
        <w:t>Bu</w:t>
      </w:r>
      <w:r w:rsidRPr="000D2481" w:rsidR="007C20E2">
        <w:rPr>
          <w:sz w:val="18"/>
        </w:rPr>
        <w:t xml:space="preserve"> </w:t>
      </w:r>
      <w:r w:rsidRPr="000D2481">
        <w:rPr>
          <w:sz w:val="18"/>
        </w:rPr>
        <w:t>görüşmelerin</w:t>
      </w:r>
      <w:r w:rsidRPr="000D2481" w:rsidR="007C20E2">
        <w:rPr>
          <w:sz w:val="18"/>
        </w:rPr>
        <w:t xml:space="preserve"> </w:t>
      </w:r>
      <w:r w:rsidRPr="000D2481">
        <w:rPr>
          <w:sz w:val="18"/>
        </w:rPr>
        <w:t>nihayetinde</w:t>
      </w:r>
      <w:r w:rsidRPr="000D2481" w:rsidR="007C20E2">
        <w:rPr>
          <w:sz w:val="18"/>
        </w:rPr>
        <w:t xml:space="preserve"> </w:t>
      </w:r>
      <w:r w:rsidRPr="000D2481">
        <w:rPr>
          <w:sz w:val="18"/>
        </w:rPr>
        <w:t>bir</w:t>
      </w:r>
      <w:r w:rsidRPr="000D2481" w:rsidR="007C20E2">
        <w:rPr>
          <w:sz w:val="18"/>
        </w:rPr>
        <w:t xml:space="preserve"> </w:t>
      </w:r>
      <w:r w:rsidRPr="000D2481">
        <w:rPr>
          <w:sz w:val="18"/>
        </w:rPr>
        <w:t>tek</w:t>
      </w:r>
      <w:r w:rsidRPr="000D2481" w:rsidR="007C20E2">
        <w:rPr>
          <w:sz w:val="18"/>
        </w:rPr>
        <w:t xml:space="preserve"> </w:t>
      </w:r>
      <w:r w:rsidRPr="000D2481">
        <w:rPr>
          <w:sz w:val="18"/>
        </w:rPr>
        <w:t>niyetimiz</w:t>
      </w:r>
      <w:r w:rsidRPr="000D2481" w:rsidR="007C20E2">
        <w:rPr>
          <w:sz w:val="18"/>
        </w:rPr>
        <w:t xml:space="preserve"> </w:t>
      </w:r>
      <w:r w:rsidRPr="000D2481">
        <w:rPr>
          <w:sz w:val="18"/>
        </w:rPr>
        <w:t>var,</w:t>
      </w:r>
      <w:r w:rsidRPr="000D2481" w:rsidR="007C20E2">
        <w:rPr>
          <w:sz w:val="18"/>
        </w:rPr>
        <w:t xml:space="preserve"> </w:t>
      </w:r>
      <w:r w:rsidRPr="000D2481">
        <w:rPr>
          <w:sz w:val="18"/>
        </w:rPr>
        <w:t>istiyoruz</w:t>
      </w:r>
      <w:r w:rsidRPr="000D2481" w:rsidR="007C20E2">
        <w:rPr>
          <w:sz w:val="18"/>
        </w:rPr>
        <w:t xml:space="preserve"> </w:t>
      </w:r>
      <w:r w:rsidRPr="000D2481">
        <w:rPr>
          <w:sz w:val="18"/>
        </w:rPr>
        <w:t>ki</w:t>
      </w:r>
      <w:r w:rsidRPr="000D2481" w:rsidR="007C20E2">
        <w:rPr>
          <w:sz w:val="18"/>
        </w:rPr>
        <w:t xml:space="preserve"> </w:t>
      </w:r>
      <w:r w:rsidRPr="000D2481">
        <w:rPr>
          <w:sz w:val="18"/>
        </w:rPr>
        <w:t>üniversitelerimiz</w:t>
      </w:r>
      <w:r w:rsidRPr="000D2481" w:rsidR="007C20E2">
        <w:rPr>
          <w:sz w:val="18"/>
        </w:rPr>
        <w:t xml:space="preserve"> </w:t>
      </w:r>
      <w:r w:rsidRPr="000D2481">
        <w:rPr>
          <w:sz w:val="18"/>
        </w:rPr>
        <w:t>daha</w:t>
      </w:r>
      <w:r w:rsidRPr="000D2481" w:rsidR="007C20E2">
        <w:rPr>
          <w:sz w:val="18"/>
        </w:rPr>
        <w:t xml:space="preserve"> </w:t>
      </w:r>
      <w:r w:rsidRPr="000D2481">
        <w:rPr>
          <w:sz w:val="18"/>
        </w:rPr>
        <w:t>özgür,</w:t>
      </w:r>
      <w:r w:rsidRPr="000D2481" w:rsidR="007C20E2">
        <w:rPr>
          <w:sz w:val="18"/>
        </w:rPr>
        <w:t xml:space="preserve"> </w:t>
      </w:r>
      <w:r w:rsidRPr="000D2481">
        <w:rPr>
          <w:sz w:val="18"/>
        </w:rPr>
        <w:t>daha</w:t>
      </w:r>
      <w:r w:rsidRPr="000D2481" w:rsidR="007C20E2">
        <w:rPr>
          <w:sz w:val="18"/>
        </w:rPr>
        <w:t xml:space="preserve"> </w:t>
      </w:r>
      <w:r w:rsidRPr="000D2481">
        <w:rPr>
          <w:sz w:val="18"/>
        </w:rPr>
        <w:t>demokratik</w:t>
      </w:r>
      <w:r w:rsidRPr="000D2481" w:rsidR="007C20E2">
        <w:rPr>
          <w:sz w:val="18"/>
        </w:rPr>
        <w:t xml:space="preserve"> </w:t>
      </w:r>
      <w:r w:rsidRPr="000D2481">
        <w:rPr>
          <w:sz w:val="18"/>
        </w:rPr>
        <w:t>ve</w:t>
      </w:r>
      <w:r w:rsidRPr="000D2481" w:rsidR="007C20E2">
        <w:rPr>
          <w:sz w:val="18"/>
        </w:rPr>
        <w:t xml:space="preserve"> </w:t>
      </w:r>
      <w:r w:rsidRPr="000D2481">
        <w:rPr>
          <w:sz w:val="18"/>
        </w:rPr>
        <w:t>daha</w:t>
      </w:r>
      <w:r w:rsidRPr="000D2481" w:rsidR="007C20E2">
        <w:rPr>
          <w:sz w:val="18"/>
        </w:rPr>
        <w:t xml:space="preserve"> </w:t>
      </w:r>
      <w:r w:rsidRPr="000D2481">
        <w:rPr>
          <w:sz w:val="18"/>
        </w:rPr>
        <w:t>hızlı</w:t>
      </w:r>
      <w:r w:rsidRPr="000D2481" w:rsidR="007C20E2">
        <w:rPr>
          <w:sz w:val="18"/>
        </w:rPr>
        <w:t xml:space="preserve"> </w:t>
      </w:r>
      <w:r w:rsidRPr="000D2481">
        <w:rPr>
          <w:sz w:val="18"/>
        </w:rPr>
        <w:t>iş</w:t>
      </w:r>
      <w:r w:rsidRPr="000D2481" w:rsidR="007C20E2">
        <w:rPr>
          <w:sz w:val="18"/>
        </w:rPr>
        <w:t xml:space="preserve"> </w:t>
      </w:r>
      <w:r w:rsidRPr="000D2481">
        <w:rPr>
          <w:sz w:val="18"/>
        </w:rPr>
        <w:t>yapan</w:t>
      </w:r>
      <w:r w:rsidRPr="000D2481" w:rsidR="007C20E2">
        <w:rPr>
          <w:sz w:val="18"/>
        </w:rPr>
        <w:t xml:space="preserve"> </w:t>
      </w:r>
      <w:r w:rsidRPr="000D2481">
        <w:rPr>
          <w:sz w:val="18"/>
        </w:rPr>
        <w:t>kurumlar</w:t>
      </w:r>
      <w:r w:rsidRPr="000D2481" w:rsidR="007C20E2">
        <w:rPr>
          <w:sz w:val="18"/>
        </w:rPr>
        <w:t xml:space="preserve"> </w:t>
      </w:r>
      <w:r w:rsidRPr="000D2481">
        <w:rPr>
          <w:sz w:val="18"/>
        </w:rPr>
        <w:t>olarak</w:t>
      </w:r>
      <w:r w:rsidRPr="000D2481" w:rsidR="007C20E2">
        <w:rPr>
          <w:sz w:val="18"/>
        </w:rPr>
        <w:t xml:space="preserve"> </w:t>
      </w:r>
      <w:r w:rsidRPr="000D2481">
        <w:rPr>
          <w:sz w:val="18"/>
        </w:rPr>
        <w:t>hayatına</w:t>
      </w:r>
      <w:r w:rsidRPr="000D2481" w:rsidR="007C20E2">
        <w:rPr>
          <w:sz w:val="18"/>
        </w:rPr>
        <w:t xml:space="preserve"> </w:t>
      </w:r>
      <w:r w:rsidRPr="000D2481">
        <w:rPr>
          <w:sz w:val="18"/>
        </w:rPr>
        <w:t>devam</w:t>
      </w:r>
      <w:r w:rsidRPr="000D2481" w:rsidR="007C20E2">
        <w:rPr>
          <w:sz w:val="18"/>
        </w:rPr>
        <w:t xml:space="preserve"> </w:t>
      </w:r>
      <w:r w:rsidRPr="000D2481">
        <w:rPr>
          <w:sz w:val="18"/>
        </w:rPr>
        <w:t>etsin.</w:t>
      </w:r>
      <w:r w:rsidRPr="000D2481" w:rsidR="007C20E2">
        <w:rPr>
          <w:sz w:val="18"/>
        </w:rPr>
        <w:t xml:space="preserve"> </w:t>
      </w:r>
      <w:r w:rsidRPr="000D2481">
        <w:rPr>
          <w:sz w:val="18"/>
        </w:rPr>
        <w:t>Yok,</w:t>
      </w:r>
      <w:r w:rsidRPr="000D2481" w:rsidR="007C20E2">
        <w:rPr>
          <w:sz w:val="18"/>
        </w:rPr>
        <w:t xml:space="preserve"> </w:t>
      </w:r>
      <w:r w:rsidRPr="000D2481">
        <w:rPr>
          <w:sz w:val="18"/>
        </w:rPr>
        <w:t>“Bölünmesine</w:t>
      </w:r>
      <w:r w:rsidRPr="000D2481" w:rsidR="007C20E2">
        <w:rPr>
          <w:sz w:val="18"/>
        </w:rPr>
        <w:t xml:space="preserve"> </w:t>
      </w:r>
      <w:r w:rsidRPr="000D2481">
        <w:rPr>
          <w:sz w:val="18"/>
        </w:rPr>
        <w:t>karşıyız.”,</w:t>
      </w:r>
      <w:r w:rsidRPr="000D2481" w:rsidR="007C20E2">
        <w:rPr>
          <w:sz w:val="18"/>
        </w:rPr>
        <w:t xml:space="preserve"> </w:t>
      </w:r>
      <w:r w:rsidRPr="000D2481">
        <w:rPr>
          <w:sz w:val="18"/>
        </w:rPr>
        <w:t>yok,</w:t>
      </w:r>
      <w:r w:rsidRPr="000D2481" w:rsidR="007C20E2">
        <w:rPr>
          <w:sz w:val="18"/>
        </w:rPr>
        <w:t xml:space="preserve"> </w:t>
      </w:r>
      <w:r w:rsidRPr="000D2481">
        <w:rPr>
          <w:sz w:val="18"/>
        </w:rPr>
        <w:t>“Öyle</w:t>
      </w:r>
      <w:r w:rsidRPr="000D2481" w:rsidR="007C20E2">
        <w:rPr>
          <w:sz w:val="18"/>
        </w:rPr>
        <w:t xml:space="preserve"> </w:t>
      </w:r>
      <w:r w:rsidRPr="000D2481">
        <w:rPr>
          <w:sz w:val="18"/>
        </w:rPr>
        <w:t>yapalım,</w:t>
      </w:r>
      <w:r w:rsidRPr="000D2481" w:rsidR="007C20E2">
        <w:rPr>
          <w:sz w:val="18"/>
        </w:rPr>
        <w:t xml:space="preserve"> </w:t>
      </w:r>
      <w:r w:rsidRPr="000D2481">
        <w:rPr>
          <w:sz w:val="18"/>
        </w:rPr>
        <w:t>böyle</w:t>
      </w:r>
      <w:r w:rsidRPr="000D2481" w:rsidR="007C20E2">
        <w:rPr>
          <w:sz w:val="18"/>
        </w:rPr>
        <w:t xml:space="preserve"> </w:t>
      </w:r>
      <w:r w:rsidRPr="000D2481">
        <w:rPr>
          <w:sz w:val="18"/>
        </w:rPr>
        <w:t>yapalım.”</w:t>
      </w:r>
      <w:r w:rsidRPr="000D2481" w:rsidR="007C20E2">
        <w:rPr>
          <w:sz w:val="18"/>
        </w:rPr>
        <w:t xml:space="preserve"> </w:t>
      </w:r>
      <w:r w:rsidRPr="000D2481">
        <w:rPr>
          <w:sz w:val="18"/>
        </w:rPr>
        <w:t>derken</w:t>
      </w:r>
      <w:r w:rsidRPr="000D2481" w:rsidR="007C20E2">
        <w:rPr>
          <w:sz w:val="18"/>
        </w:rPr>
        <w:t xml:space="preserve"> </w:t>
      </w:r>
      <w:r w:rsidRPr="000D2481">
        <w:rPr>
          <w:sz w:val="18"/>
        </w:rPr>
        <w:t>her</w:t>
      </w:r>
      <w:r w:rsidRPr="000D2481" w:rsidR="007C20E2">
        <w:rPr>
          <w:sz w:val="18"/>
        </w:rPr>
        <w:t xml:space="preserve"> </w:t>
      </w:r>
      <w:r w:rsidRPr="000D2481">
        <w:rPr>
          <w:sz w:val="18"/>
        </w:rPr>
        <w:t>adımımızın</w:t>
      </w:r>
      <w:r w:rsidRPr="000D2481" w:rsidR="007C20E2">
        <w:rPr>
          <w:sz w:val="18"/>
        </w:rPr>
        <w:t xml:space="preserve"> </w:t>
      </w:r>
      <w:r w:rsidRPr="000D2481">
        <w:rPr>
          <w:sz w:val="18"/>
        </w:rPr>
        <w:t>bir</w:t>
      </w:r>
      <w:r w:rsidRPr="000D2481" w:rsidR="007C20E2">
        <w:rPr>
          <w:sz w:val="18"/>
        </w:rPr>
        <w:t xml:space="preserve"> </w:t>
      </w:r>
      <w:r w:rsidRPr="000D2481">
        <w:rPr>
          <w:sz w:val="18"/>
        </w:rPr>
        <w:t>gerekçesi</w:t>
      </w:r>
      <w:r w:rsidRPr="000D2481" w:rsidR="007C20E2">
        <w:rPr>
          <w:sz w:val="18"/>
        </w:rPr>
        <w:t xml:space="preserve"> </w:t>
      </w:r>
      <w:r w:rsidRPr="000D2481">
        <w:rPr>
          <w:sz w:val="18"/>
        </w:rPr>
        <w:t>var;</w:t>
      </w:r>
      <w:r w:rsidRPr="000D2481" w:rsidR="007C20E2">
        <w:rPr>
          <w:sz w:val="18"/>
        </w:rPr>
        <w:t xml:space="preserve"> </w:t>
      </w:r>
      <w:r w:rsidRPr="000D2481">
        <w:rPr>
          <w:sz w:val="18"/>
        </w:rPr>
        <w:t>bunları</w:t>
      </w:r>
      <w:r w:rsidRPr="000D2481" w:rsidR="007C20E2">
        <w:rPr>
          <w:sz w:val="18"/>
        </w:rPr>
        <w:t xml:space="preserve"> </w:t>
      </w:r>
      <w:r w:rsidRPr="000D2481">
        <w:rPr>
          <w:sz w:val="18"/>
        </w:rPr>
        <w:t>niçin</w:t>
      </w:r>
      <w:r w:rsidRPr="000D2481" w:rsidR="007C20E2">
        <w:rPr>
          <w:sz w:val="18"/>
        </w:rPr>
        <w:t xml:space="preserve"> </w:t>
      </w:r>
      <w:r w:rsidRPr="000D2481">
        <w:rPr>
          <w:sz w:val="18"/>
        </w:rPr>
        <w:t>yaptığımızı</w:t>
      </w:r>
      <w:r w:rsidRPr="000D2481" w:rsidR="007C20E2">
        <w:rPr>
          <w:sz w:val="18"/>
        </w:rPr>
        <w:t xml:space="preserve"> </w:t>
      </w:r>
      <w:r w:rsidRPr="000D2481">
        <w:rPr>
          <w:sz w:val="18"/>
        </w:rPr>
        <w:t>uluslararası</w:t>
      </w:r>
      <w:r w:rsidRPr="000D2481" w:rsidR="007C20E2">
        <w:rPr>
          <w:sz w:val="18"/>
        </w:rPr>
        <w:t xml:space="preserve"> </w:t>
      </w:r>
      <w:r w:rsidRPr="000D2481">
        <w:rPr>
          <w:sz w:val="18"/>
        </w:rPr>
        <w:t>örnekleriyle</w:t>
      </w:r>
      <w:r w:rsidRPr="000D2481" w:rsidR="007C20E2">
        <w:rPr>
          <w:sz w:val="18"/>
        </w:rPr>
        <w:t xml:space="preserve"> </w:t>
      </w:r>
      <w:r w:rsidRPr="000D2481">
        <w:rPr>
          <w:sz w:val="18"/>
        </w:rPr>
        <w:t>beraber</w:t>
      </w:r>
      <w:r w:rsidRPr="000D2481" w:rsidR="007C20E2">
        <w:rPr>
          <w:sz w:val="18"/>
        </w:rPr>
        <w:t xml:space="preserve"> </w:t>
      </w:r>
      <w:r w:rsidRPr="000D2481">
        <w:rPr>
          <w:sz w:val="18"/>
        </w:rPr>
        <w:t>inceleyerek</w:t>
      </w:r>
      <w:r w:rsidRPr="000D2481" w:rsidR="007C20E2">
        <w:rPr>
          <w:sz w:val="18"/>
        </w:rPr>
        <w:t xml:space="preserve"> </w:t>
      </w:r>
      <w:r w:rsidRPr="000D2481">
        <w:rPr>
          <w:sz w:val="18"/>
        </w:rPr>
        <w:t>karara</w:t>
      </w:r>
      <w:r w:rsidRPr="000D2481" w:rsidR="007C20E2">
        <w:rPr>
          <w:sz w:val="18"/>
        </w:rPr>
        <w:t xml:space="preserve"> </w:t>
      </w:r>
      <w:r w:rsidRPr="000D2481">
        <w:rPr>
          <w:sz w:val="18"/>
        </w:rPr>
        <w:t>bağlamış</w:t>
      </w:r>
      <w:r w:rsidRPr="000D2481" w:rsidR="007C20E2">
        <w:rPr>
          <w:sz w:val="18"/>
        </w:rPr>
        <w:t xml:space="preserve"> </w:t>
      </w:r>
      <w:r w:rsidRPr="000D2481">
        <w:rPr>
          <w:sz w:val="18"/>
        </w:rPr>
        <w:t>bulunuyoruz.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Tarafların</w:t>
      </w:r>
      <w:r w:rsidRPr="000D2481" w:rsidR="007C20E2">
        <w:rPr>
          <w:sz w:val="18"/>
        </w:rPr>
        <w:t xml:space="preserve"> </w:t>
      </w:r>
      <w:r w:rsidRPr="000D2481">
        <w:rPr>
          <w:sz w:val="18"/>
        </w:rPr>
        <w:t>bilgisi</w:t>
      </w:r>
      <w:r w:rsidRPr="000D2481" w:rsidR="007C20E2">
        <w:rPr>
          <w:sz w:val="18"/>
        </w:rPr>
        <w:t xml:space="preserve"> </w:t>
      </w:r>
      <w:r w:rsidRPr="000D2481">
        <w:rPr>
          <w:sz w:val="18"/>
        </w:rPr>
        <w:t>olmadan</w:t>
      </w:r>
      <w:r w:rsidRPr="000D2481" w:rsidR="007C20E2">
        <w:rPr>
          <w:sz w:val="18"/>
        </w:rPr>
        <w:t xml:space="preserve"> </w:t>
      </w:r>
      <w:r w:rsidRPr="000D2481">
        <w:rPr>
          <w:sz w:val="18"/>
        </w:rPr>
        <w:t>yapmadık,</w:t>
      </w:r>
      <w:r w:rsidRPr="000D2481" w:rsidR="007C20E2">
        <w:rPr>
          <w:sz w:val="18"/>
        </w:rPr>
        <w:t xml:space="preserve"> </w:t>
      </w:r>
      <w:r w:rsidRPr="000D2481">
        <w:rPr>
          <w:sz w:val="18"/>
        </w:rPr>
        <w:t>tarafları</w:t>
      </w:r>
      <w:r w:rsidRPr="000D2481" w:rsidR="007C20E2">
        <w:rPr>
          <w:sz w:val="18"/>
        </w:rPr>
        <w:t xml:space="preserve"> </w:t>
      </w:r>
      <w:r w:rsidRPr="000D2481">
        <w:rPr>
          <w:sz w:val="18"/>
        </w:rPr>
        <w:t>dinledik.</w:t>
      </w:r>
      <w:r w:rsidRPr="000D2481" w:rsidR="007C20E2">
        <w:rPr>
          <w:sz w:val="18"/>
        </w:rPr>
        <w:t xml:space="preserve"> </w:t>
      </w:r>
      <w:r w:rsidRPr="000D2481">
        <w:rPr>
          <w:sz w:val="18"/>
        </w:rPr>
        <w:t>Tabii</w:t>
      </w:r>
      <w:r w:rsidRPr="000D2481" w:rsidR="007C20E2">
        <w:rPr>
          <w:sz w:val="18"/>
        </w:rPr>
        <w:t xml:space="preserve"> </w:t>
      </w:r>
      <w:r w:rsidRPr="000D2481">
        <w:rPr>
          <w:sz w:val="18"/>
        </w:rPr>
        <w:t>ki,</w:t>
      </w:r>
      <w:r w:rsidRPr="000D2481" w:rsidR="007C20E2">
        <w:rPr>
          <w:sz w:val="18"/>
        </w:rPr>
        <w:t xml:space="preserve"> </w:t>
      </w:r>
      <w:r w:rsidRPr="000D2481">
        <w:rPr>
          <w:sz w:val="18"/>
        </w:rPr>
        <w:t>tarafların</w:t>
      </w:r>
      <w:r w:rsidRPr="000D2481" w:rsidR="007C20E2">
        <w:rPr>
          <w:sz w:val="18"/>
        </w:rPr>
        <w:t xml:space="preserve"> </w:t>
      </w:r>
      <w:r w:rsidRPr="000D2481">
        <w:rPr>
          <w:sz w:val="18"/>
        </w:rPr>
        <w:t>tatmin</w:t>
      </w:r>
      <w:r w:rsidRPr="000D2481" w:rsidR="007C20E2">
        <w:rPr>
          <w:sz w:val="18"/>
        </w:rPr>
        <w:t xml:space="preserve"> </w:t>
      </w:r>
      <w:r w:rsidRPr="000D2481">
        <w:rPr>
          <w:sz w:val="18"/>
        </w:rPr>
        <w:t>olmadığı</w:t>
      </w:r>
      <w:r w:rsidRPr="000D2481" w:rsidR="007C20E2">
        <w:rPr>
          <w:sz w:val="18"/>
        </w:rPr>
        <w:t xml:space="preserve"> </w:t>
      </w:r>
      <w:r w:rsidRPr="000D2481">
        <w:rPr>
          <w:sz w:val="18"/>
        </w:rPr>
        <w:t>tarafları</w:t>
      </w:r>
      <w:r w:rsidRPr="000D2481" w:rsidR="007C20E2">
        <w:rPr>
          <w:sz w:val="18"/>
        </w:rPr>
        <w:t xml:space="preserve"> </w:t>
      </w:r>
      <w:r w:rsidRPr="000D2481">
        <w:rPr>
          <w:sz w:val="18"/>
        </w:rPr>
        <w:t>vardır,</w:t>
      </w:r>
      <w:r w:rsidRPr="000D2481" w:rsidR="007C20E2">
        <w:rPr>
          <w:sz w:val="18"/>
        </w:rPr>
        <w:t xml:space="preserve"> </w:t>
      </w:r>
      <w:r w:rsidRPr="000D2481">
        <w:rPr>
          <w:sz w:val="18"/>
        </w:rPr>
        <w:t>eksik</w:t>
      </w:r>
      <w:r w:rsidRPr="000D2481" w:rsidR="007C20E2">
        <w:rPr>
          <w:sz w:val="18"/>
        </w:rPr>
        <w:t xml:space="preserve"> </w:t>
      </w:r>
      <w:r w:rsidRPr="000D2481">
        <w:rPr>
          <w:sz w:val="18"/>
        </w:rPr>
        <w:t>olan</w:t>
      </w:r>
      <w:r w:rsidRPr="000D2481" w:rsidR="007C20E2">
        <w:rPr>
          <w:sz w:val="18"/>
        </w:rPr>
        <w:t xml:space="preserve"> </w:t>
      </w:r>
      <w:r w:rsidRPr="000D2481">
        <w:rPr>
          <w:sz w:val="18"/>
        </w:rPr>
        <w:t>taraflarımız</w:t>
      </w:r>
      <w:r w:rsidRPr="000D2481" w:rsidR="007C20E2">
        <w:rPr>
          <w:sz w:val="18"/>
        </w:rPr>
        <w:t xml:space="preserve"> </w:t>
      </w:r>
      <w:r w:rsidRPr="000D2481">
        <w:rPr>
          <w:sz w:val="18"/>
        </w:rPr>
        <w:t>vardır</w:t>
      </w:r>
      <w:r w:rsidRPr="000D2481" w:rsidR="007C20E2">
        <w:rPr>
          <w:sz w:val="18"/>
        </w:rPr>
        <w:t xml:space="preserve"> </w:t>
      </w:r>
      <w:r w:rsidRPr="000D2481">
        <w:rPr>
          <w:sz w:val="18"/>
        </w:rPr>
        <w:t>ama</w:t>
      </w:r>
      <w:r w:rsidRPr="000D2481" w:rsidR="007C20E2">
        <w:rPr>
          <w:sz w:val="18"/>
        </w:rPr>
        <w:t xml:space="preserve"> </w:t>
      </w:r>
      <w:r w:rsidRPr="000D2481">
        <w:rPr>
          <w:sz w:val="18"/>
        </w:rPr>
        <w:t>bildiğimiz</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var,</w:t>
      </w:r>
      <w:r w:rsidRPr="000D2481" w:rsidR="007C20E2">
        <w:rPr>
          <w:sz w:val="18"/>
        </w:rPr>
        <w:t xml:space="preserve"> </w:t>
      </w:r>
      <w:r w:rsidRPr="000D2481">
        <w:rPr>
          <w:sz w:val="18"/>
        </w:rPr>
        <w:t>derdimiz,</w:t>
      </w:r>
      <w:r w:rsidRPr="000D2481" w:rsidR="007C20E2">
        <w:rPr>
          <w:sz w:val="18"/>
        </w:rPr>
        <w:t xml:space="preserve"> </w:t>
      </w:r>
      <w:r w:rsidRPr="000D2481">
        <w:rPr>
          <w:sz w:val="18"/>
        </w:rPr>
        <w:t>niyetimiz</w:t>
      </w:r>
      <w:r w:rsidRPr="000D2481" w:rsidR="007C20E2">
        <w:rPr>
          <w:sz w:val="18"/>
        </w:rPr>
        <w:t xml:space="preserve"> </w:t>
      </w:r>
      <w:r w:rsidRPr="000D2481">
        <w:rPr>
          <w:sz w:val="18"/>
        </w:rPr>
        <w:t>üniversitelerimizin</w:t>
      </w:r>
      <w:r w:rsidRPr="000D2481" w:rsidR="007C20E2">
        <w:rPr>
          <w:sz w:val="18"/>
        </w:rPr>
        <w:t xml:space="preserve"> </w:t>
      </w:r>
      <w:r w:rsidRPr="000D2481">
        <w:rPr>
          <w:sz w:val="18"/>
        </w:rPr>
        <w:t>çok</w:t>
      </w:r>
      <w:r w:rsidRPr="000D2481" w:rsidR="007C20E2">
        <w:rPr>
          <w:sz w:val="18"/>
        </w:rPr>
        <w:t xml:space="preserve"> </w:t>
      </w:r>
      <w:r w:rsidRPr="000D2481">
        <w:rPr>
          <w:sz w:val="18"/>
        </w:rPr>
        <w:t>daha</w:t>
      </w:r>
      <w:r w:rsidRPr="000D2481" w:rsidR="007C20E2">
        <w:rPr>
          <w:sz w:val="18"/>
        </w:rPr>
        <w:t xml:space="preserve"> </w:t>
      </w:r>
      <w:r w:rsidRPr="000D2481">
        <w:rPr>
          <w:sz w:val="18"/>
        </w:rPr>
        <w:t>pratik</w:t>
      </w:r>
      <w:r w:rsidRPr="000D2481" w:rsidR="007C20E2">
        <w:rPr>
          <w:sz w:val="18"/>
        </w:rPr>
        <w:t xml:space="preserve"> </w:t>
      </w:r>
      <w:r w:rsidRPr="000D2481">
        <w:rPr>
          <w:sz w:val="18"/>
        </w:rPr>
        <w:t>iş</w:t>
      </w:r>
      <w:r w:rsidRPr="000D2481" w:rsidR="007C20E2">
        <w:rPr>
          <w:sz w:val="18"/>
        </w:rPr>
        <w:t xml:space="preserve"> </w:t>
      </w:r>
      <w:r w:rsidRPr="000D2481">
        <w:rPr>
          <w:sz w:val="18"/>
        </w:rPr>
        <w:t>yapacak</w:t>
      </w:r>
      <w:r w:rsidRPr="000D2481" w:rsidR="007C20E2">
        <w:rPr>
          <w:sz w:val="18"/>
        </w:rPr>
        <w:t xml:space="preserve"> </w:t>
      </w:r>
      <w:r w:rsidRPr="000D2481">
        <w:rPr>
          <w:sz w:val="18"/>
        </w:rPr>
        <w:t>bir</w:t>
      </w:r>
      <w:r w:rsidRPr="000D2481" w:rsidR="007C20E2">
        <w:rPr>
          <w:sz w:val="18"/>
        </w:rPr>
        <w:t xml:space="preserve"> </w:t>
      </w:r>
      <w:r w:rsidRPr="000D2481">
        <w:rPr>
          <w:sz w:val="18"/>
        </w:rPr>
        <w:t>zemine</w:t>
      </w:r>
      <w:r w:rsidRPr="000D2481" w:rsidR="007C20E2">
        <w:rPr>
          <w:sz w:val="18"/>
        </w:rPr>
        <w:t xml:space="preserve"> </w:t>
      </w:r>
      <w:r w:rsidRPr="000D2481">
        <w:rPr>
          <w:sz w:val="18"/>
        </w:rPr>
        <w:t>kavuşması.</w:t>
      </w:r>
      <w:r w:rsidRPr="000D2481" w:rsidR="007C20E2">
        <w:rPr>
          <w:sz w:val="18"/>
        </w:rPr>
        <w:t xml:space="preserve"> </w:t>
      </w:r>
      <w:r w:rsidRPr="000D2481">
        <w:rPr>
          <w:sz w:val="18"/>
        </w:rPr>
        <w:t>100</w:t>
      </w:r>
      <w:r w:rsidRPr="000D2481" w:rsidR="007C20E2">
        <w:rPr>
          <w:sz w:val="18"/>
        </w:rPr>
        <w:t xml:space="preserve"> </w:t>
      </w:r>
      <w:r w:rsidRPr="000D2481">
        <w:rPr>
          <w:sz w:val="18"/>
        </w:rPr>
        <w:t>binleri</w:t>
      </w:r>
      <w:r w:rsidRPr="000D2481" w:rsidR="007C20E2">
        <w:rPr>
          <w:sz w:val="18"/>
        </w:rPr>
        <w:t xml:space="preserve"> </w:t>
      </w:r>
      <w:r w:rsidRPr="000D2481">
        <w:rPr>
          <w:sz w:val="18"/>
        </w:rPr>
        <w:t>aşan</w:t>
      </w:r>
      <w:r w:rsidRPr="000D2481" w:rsidR="007C20E2">
        <w:rPr>
          <w:sz w:val="18"/>
        </w:rPr>
        <w:t xml:space="preserve"> </w:t>
      </w:r>
      <w:r w:rsidRPr="000D2481">
        <w:rPr>
          <w:sz w:val="18"/>
        </w:rPr>
        <w:t>öğrenci</w:t>
      </w:r>
      <w:r w:rsidRPr="000D2481" w:rsidR="007C20E2">
        <w:rPr>
          <w:sz w:val="18"/>
        </w:rPr>
        <w:t xml:space="preserve"> </w:t>
      </w:r>
      <w:r w:rsidRPr="000D2481">
        <w:rPr>
          <w:sz w:val="18"/>
        </w:rPr>
        <w:t>sayısıyla</w:t>
      </w:r>
      <w:r w:rsidRPr="000D2481" w:rsidR="007C20E2">
        <w:rPr>
          <w:sz w:val="18"/>
        </w:rPr>
        <w:t xml:space="preserve"> </w:t>
      </w:r>
      <w:r w:rsidRPr="000D2481">
        <w:rPr>
          <w:sz w:val="18"/>
        </w:rPr>
        <w:t>çabuk</w:t>
      </w:r>
      <w:r w:rsidRPr="000D2481" w:rsidR="007C20E2">
        <w:rPr>
          <w:sz w:val="18"/>
        </w:rPr>
        <w:t xml:space="preserve"> </w:t>
      </w:r>
      <w:r w:rsidRPr="000D2481">
        <w:rPr>
          <w:sz w:val="18"/>
        </w:rPr>
        <w:t>karar</w:t>
      </w:r>
      <w:r w:rsidRPr="000D2481" w:rsidR="007C20E2">
        <w:rPr>
          <w:sz w:val="18"/>
        </w:rPr>
        <w:t xml:space="preserve"> </w:t>
      </w:r>
      <w:r w:rsidRPr="000D2481">
        <w:rPr>
          <w:sz w:val="18"/>
        </w:rPr>
        <w:t>vermek,</w:t>
      </w:r>
      <w:r w:rsidRPr="000D2481" w:rsidR="007C20E2">
        <w:rPr>
          <w:sz w:val="18"/>
        </w:rPr>
        <w:t xml:space="preserve"> </w:t>
      </w:r>
      <w:r w:rsidRPr="000D2481">
        <w:rPr>
          <w:sz w:val="18"/>
        </w:rPr>
        <w:t>idari</w:t>
      </w:r>
      <w:r w:rsidRPr="000D2481" w:rsidR="007C20E2">
        <w:rPr>
          <w:sz w:val="18"/>
        </w:rPr>
        <w:t xml:space="preserve"> </w:t>
      </w:r>
      <w:r w:rsidRPr="000D2481">
        <w:rPr>
          <w:sz w:val="18"/>
        </w:rPr>
        <w:t>yapılanmanın</w:t>
      </w:r>
      <w:r w:rsidRPr="000D2481" w:rsidR="007C20E2">
        <w:rPr>
          <w:sz w:val="18"/>
        </w:rPr>
        <w:t xml:space="preserve"> </w:t>
      </w:r>
      <w:r w:rsidRPr="000D2481">
        <w:rPr>
          <w:sz w:val="18"/>
        </w:rPr>
        <w:t>başarılı</w:t>
      </w:r>
      <w:r w:rsidRPr="000D2481" w:rsidR="007C20E2">
        <w:rPr>
          <w:sz w:val="18"/>
        </w:rPr>
        <w:t xml:space="preserve"> </w:t>
      </w:r>
      <w:r w:rsidRPr="000D2481">
        <w:rPr>
          <w:sz w:val="18"/>
        </w:rPr>
        <w:t>olması</w:t>
      </w:r>
      <w:r w:rsidRPr="000D2481" w:rsidR="007C20E2">
        <w:rPr>
          <w:sz w:val="18"/>
        </w:rPr>
        <w:t xml:space="preserve"> </w:t>
      </w:r>
      <w:r w:rsidRPr="000D2481">
        <w:rPr>
          <w:sz w:val="18"/>
        </w:rPr>
        <w:t>çok</w:t>
      </w:r>
      <w:r w:rsidRPr="000D2481" w:rsidR="007C20E2">
        <w:rPr>
          <w:sz w:val="18"/>
        </w:rPr>
        <w:t xml:space="preserve"> </w:t>
      </w:r>
      <w:r w:rsidRPr="000D2481">
        <w:rPr>
          <w:sz w:val="18"/>
        </w:rPr>
        <w:t>mümkün</w:t>
      </w:r>
      <w:r w:rsidRPr="000D2481" w:rsidR="007C20E2">
        <w:rPr>
          <w:sz w:val="18"/>
        </w:rPr>
        <w:t xml:space="preserve"> </w:t>
      </w:r>
      <w:r w:rsidRPr="000D2481">
        <w:rPr>
          <w:sz w:val="18"/>
        </w:rPr>
        <w:t>değil.</w:t>
      </w:r>
      <w:r w:rsidRPr="000D2481" w:rsidR="007C20E2">
        <w:rPr>
          <w:sz w:val="18"/>
        </w:rPr>
        <w:t xml:space="preserve"> </w:t>
      </w:r>
      <w:r w:rsidRPr="000D2481">
        <w:rPr>
          <w:sz w:val="18"/>
        </w:rPr>
        <w:t>İlk</w:t>
      </w:r>
      <w:r w:rsidRPr="000D2481" w:rsidR="007C20E2">
        <w:rPr>
          <w:sz w:val="18"/>
        </w:rPr>
        <w:t xml:space="preserve"> </w:t>
      </w:r>
      <w:r w:rsidRPr="000D2481">
        <w:rPr>
          <w:sz w:val="18"/>
        </w:rPr>
        <w:t>bölünen</w:t>
      </w:r>
      <w:r w:rsidRPr="000D2481" w:rsidR="007C20E2">
        <w:rPr>
          <w:sz w:val="18"/>
        </w:rPr>
        <w:t xml:space="preserve"> </w:t>
      </w:r>
      <w:r w:rsidRPr="000D2481">
        <w:rPr>
          <w:sz w:val="18"/>
        </w:rPr>
        <w:t>de</w:t>
      </w:r>
      <w:r w:rsidRPr="000D2481" w:rsidR="007C20E2">
        <w:rPr>
          <w:sz w:val="18"/>
        </w:rPr>
        <w:t xml:space="preserve"> </w:t>
      </w:r>
      <w:r w:rsidRPr="000D2481">
        <w:rPr>
          <w:sz w:val="18"/>
        </w:rPr>
        <w:t>şu</w:t>
      </w:r>
      <w:r w:rsidRPr="000D2481" w:rsidR="007C20E2">
        <w:rPr>
          <w:sz w:val="18"/>
        </w:rPr>
        <w:t xml:space="preserve"> </w:t>
      </w:r>
      <w:r w:rsidRPr="000D2481">
        <w:rPr>
          <w:sz w:val="18"/>
        </w:rPr>
        <w:t>anki</w:t>
      </w:r>
      <w:r w:rsidRPr="000D2481" w:rsidR="007C20E2">
        <w:rPr>
          <w:sz w:val="18"/>
        </w:rPr>
        <w:t xml:space="preserve"> </w:t>
      </w:r>
      <w:r w:rsidRPr="000D2481">
        <w:rPr>
          <w:sz w:val="18"/>
        </w:rPr>
        <w:t>üniversiteler</w:t>
      </w:r>
      <w:r w:rsidRPr="000D2481" w:rsidR="007C20E2">
        <w:rPr>
          <w:sz w:val="18"/>
        </w:rPr>
        <w:t xml:space="preserve"> </w:t>
      </w:r>
      <w:r w:rsidRPr="000D2481">
        <w:rPr>
          <w:sz w:val="18"/>
        </w:rPr>
        <w:t>değil,</w:t>
      </w:r>
      <w:r w:rsidRPr="000D2481" w:rsidR="007C20E2">
        <w:rPr>
          <w:sz w:val="18"/>
        </w:rPr>
        <w:t xml:space="preserve"> </w:t>
      </w:r>
      <w:r w:rsidRPr="000D2481">
        <w:rPr>
          <w:sz w:val="18"/>
        </w:rPr>
        <w:t>şimdiye</w:t>
      </w:r>
      <w:r w:rsidRPr="000D2481" w:rsidR="007C20E2">
        <w:rPr>
          <w:sz w:val="18"/>
        </w:rPr>
        <w:t xml:space="preserve"> </w:t>
      </w:r>
      <w:r w:rsidRPr="000D2481">
        <w:rPr>
          <w:sz w:val="18"/>
        </w:rPr>
        <w:t>kadar</w:t>
      </w:r>
      <w:r w:rsidRPr="000D2481" w:rsidR="007C20E2">
        <w:rPr>
          <w:sz w:val="18"/>
        </w:rPr>
        <w:t xml:space="preserve"> </w:t>
      </w:r>
      <w:r w:rsidRPr="000D2481">
        <w:rPr>
          <w:sz w:val="18"/>
        </w:rPr>
        <w:t>Türkiye’de</w:t>
      </w:r>
      <w:r w:rsidRPr="000D2481" w:rsidR="007C20E2">
        <w:rPr>
          <w:sz w:val="18"/>
        </w:rPr>
        <w:t xml:space="preserve"> </w:t>
      </w:r>
      <w:r w:rsidRPr="000D2481">
        <w:rPr>
          <w:sz w:val="18"/>
        </w:rPr>
        <w:t>onlarca</w:t>
      </w:r>
      <w:r w:rsidRPr="000D2481" w:rsidR="007C20E2">
        <w:rPr>
          <w:sz w:val="18"/>
        </w:rPr>
        <w:t xml:space="preserve"> </w:t>
      </w:r>
      <w:r w:rsidRPr="000D2481">
        <w:rPr>
          <w:sz w:val="18"/>
        </w:rPr>
        <w:t>üniversite</w:t>
      </w:r>
      <w:r w:rsidRPr="000D2481" w:rsidR="007C20E2">
        <w:rPr>
          <w:sz w:val="18"/>
        </w:rPr>
        <w:t xml:space="preserve"> </w:t>
      </w:r>
      <w:r w:rsidRPr="000D2481">
        <w:rPr>
          <w:sz w:val="18"/>
        </w:rPr>
        <w:t>bölünerek</w:t>
      </w:r>
      <w:r w:rsidRPr="000D2481" w:rsidR="007C20E2">
        <w:rPr>
          <w:sz w:val="18"/>
        </w:rPr>
        <w:t xml:space="preserve"> </w:t>
      </w:r>
      <w:r w:rsidRPr="000D2481">
        <w:rPr>
          <w:sz w:val="18"/>
        </w:rPr>
        <w:t>yeni</w:t>
      </w:r>
      <w:r w:rsidRPr="000D2481" w:rsidR="007C20E2">
        <w:rPr>
          <w:sz w:val="18"/>
        </w:rPr>
        <w:t xml:space="preserve"> </w:t>
      </w:r>
      <w:r w:rsidRPr="000D2481">
        <w:rPr>
          <w:sz w:val="18"/>
        </w:rPr>
        <w:t>ve</w:t>
      </w:r>
      <w:r w:rsidRPr="000D2481" w:rsidR="007C20E2">
        <w:rPr>
          <w:sz w:val="18"/>
        </w:rPr>
        <w:t xml:space="preserve"> </w:t>
      </w:r>
      <w:r w:rsidRPr="000D2481">
        <w:rPr>
          <w:sz w:val="18"/>
        </w:rPr>
        <w:t>başarılı</w:t>
      </w:r>
      <w:r w:rsidRPr="000D2481" w:rsidR="007C20E2">
        <w:rPr>
          <w:sz w:val="18"/>
        </w:rPr>
        <w:t xml:space="preserve"> </w:t>
      </w:r>
      <w:r w:rsidRPr="000D2481">
        <w:rPr>
          <w:sz w:val="18"/>
        </w:rPr>
        <w:t>üniversitelere</w:t>
      </w:r>
      <w:r w:rsidRPr="000D2481" w:rsidR="007C20E2">
        <w:rPr>
          <w:sz w:val="18"/>
        </w:rPr>
        <w:t xml:space="preserve"> </w:t>
      </w:r>
      <w:r w:rsidRPr="000D2481">
        <w:rPr>
          <w:sz w:val="18"/>
        </w:rPr>
        <w:t>imkân</w:t>
      </w:r>
      <w:r w:rsidRPr="000D2481" w:rsidR="007C20E2">
        <w:rPr>
          <w:sz w:val="18"/>
        </w:rPr>
        <w:t xml:space="preserve"> </w:t>
      </w:r>
      <w:r w:rsidRPr="000D2481">
        <w:rPr>
          <w:sz w:val="18"/>
        </w:rPr>
        <w:t>sağlanmış.</w:t>
      </w:r>
      <w:r w:rsidRPr="000D2481" w:rsidR="007C20E2">
        <w:rPr>
          <w:sz w:val="18"/>
        </w:rPr>
        <w:t xml:space="preserve"> </w:t>
      </w:r>
      <w:r w:rsidRPr="000D2481">
        <w:rPr>
          <w:sz w:val="18"/>
        </w:rPr>
        <w:t>Bülent</w:t>
      </w:r>
      <w:r w:rsidRPr="000D2481" w:rsidR="007C20E2">
        <w:rPr>
          <w:sz w:val="18"/>
        </w:rPr>
        <w:t xml:space="preserve"> </w:t>
      </w:r>
      <w:r w:rsidRPr="000D2481">
        <w:rPr>
          <w:sz w:val="18"/>
        </w:rPr>
        <w:t>Ecevit</w:t>
      </w:r>
      <w:r w:rsidRPr="000D2481" w:rsidR="007C20E2">
        <w:rPr>
          <w:sz w:val="18"/>
        </w:rPr>
        <w:t xml:space="preserve"> </w:t>
      </w:r>
      <w:r w:rsidRPr="000D2481">
        <w:rPr>
          <w:sz w:val="18"/>
        </w:rPr>
        <w:t>Üniversitesi</w:t>
      </w:r>
      <w:r w:rsidRPr="000D2481" w:rsidR="007C20E2">
        <w:rPr>
          <w:sz w:val="18"/>
        </w:rPr>
        <w:t xml:space="preserve"> </w:t>
      </w:r>
      <w:r w:rsidRPr="000D2481">
        <w:rPr>
          <w:sz w:val="18"/>
        </w:rPr>
        <w:t>Hacattepeden</w:t>
      </w:r>
      <w:r w:rsidRPr="000D2481" w:rsidR="007C20E2">
        <w:rPr>
          <w:sz w:val="18"/>
        </w:rPr>
        <w:t xml:space="preserve"> </w:t>
      </w:r>
      <w:r w:rsidRPr="000D2481">
        <w:rPr>
          <w:sz w:val="18"/>
        </w:rPr>
        <w:t>çıkarak,</w:t>
      </w:r>
      <w:r w:rsidRPr="000D2481" w:rsidR="007C20E2">
        <w:rPr>
          <w:sz w:val="18"/>
        </w:rPr>
        <w:t xml:space="preserve"> </w:t>
      </w:r>
      <w:r w:rsidRPr="000D2481">
        <w:rPr>
          <w:sz w:val="18"/>
        </w:rPr>
        <w:t>bölünerek</w:t>
      </w:r>
      <w:r w:rsidRPr="000D2481" w:rsidR="007C20E2">
        <w:rPr>
          <w:sz w:val="18"/>
        </w:rPr>
        <w:t xml:space="preserve"> </w:t>
      </w:r>
      <w:r w:rsidRPr="000D2481">
        <w:rPr>
          <w:sz w:val="18"/>
        </w:rPr>
        <w:t>kurulmuş,</w:t>
      </w:r>
      <w:r w:rsidRPr="000D2481" w:rsidR="007C20E2">
        <w:rPr>
          <w:sz w:val="18"/>
        </w:rPr>
        <w:t xml:space="preserve"> </w:t>
      </w:r>
      <w:r w:rsidRPr="000D2481">
        <w:rPr>
          <w:sz w:val="18"/>
        </w:rPr>
        <w:t>Gaziantep</w:t>
      </w:r>
      <w:r w:rsidRPr="000D2481" w:rsidR="007C20E2">
        <w:rPr>
          <w:sz w:val="18"/>
        </w:rPr>
        <w:t xml:space="preserve"> </w:t>
      </w:r>
      <w:r w:rsidRPr="000D2481">
        <w:rPr>
          <w:sz w:val="18"/>
        </w:rPr>
        <w:t>Üniversitesi</w:t>
      </w:r>
      <w:r w:rsidRPr="000D2481" w:rsidR="007C20E2">
        <w:rPr>
          <w:sz w:val="18"/>
        </w:rPr>
        <w:t xml:space="preserve"> </w:t>
      </w:r>
      <w:r w:rsidRPr="000D2481">
        <w:rPr>
          <w:sz w:val="18"/>
        </w:rPr>
        <w:t>ODTÜ’den</w:t>
      </w:r>
      <w:r w:rsidRPr="000D2481" w:rsidR="007C20E2">
        <w:rPr>
          <w:sz w:val="18"/>
        </w:rPr>
        <w:t xml:space="preserve"> </w:t>
      </w:r>
      <w:r w:rsidRPr="000D2481">
        <w:rPr>
          <w:sz w:val="18"/>
        </w:rPr>
        <w:t>doğmuş,</w:t>
      </w:r>
      <w:r w:rsidRPr="000D2481" w:rsidR="007C20E2">
        <w:rPr>
          <w:sz w:val="18"/>
        </w:rPr>
        <w:t xml:space="preserve"> </w:t>
      </w:r>
      <w:r w:rsidRPr="000D2481">
        <w:rPr>
          <w:sz w:val="18"/>
        </w:rPr>
        <w:t>Sakarya</w:t>
      </w:r>
      <w:r w:rsidRPr="000D2481" w:rsidR="007C20E2">
        <w:rPr>
          <w:sz w:val="18"/>
        </w:rPr>
        <w:t xml:space="preserve"> </w:t>
      </w:r>
      <w:r w:rsidRPr="000D2481">
        <w:rPr>
          <w:sz w:val="18"/>
        </w:rPr>
        <w:t>Üniversitesi</w:t>
      </w:r>
      <w:r w:rsidRPr="000D2481" w:rsidR="007C20E2">
        <w:rPr>
          <w:sz w:val="18"/>
        </w:rPr>
        <w:t xml:space="preserve"> </w:t>
      </w:r>
      <w:r w:rsidRPr="000D2481">
        <w:rPr>
          <w:sz w:val="18"/>
        </w:rPr>
        <w:t>İstanbul</w:t>
      </w:r>
      <w:r w:rsidRPr="000D2481" w:rsidR="007C20E2">
        <w:rPr>
          <w:sz w:val="18"/>
        </w:rPr>
        <w:t xml:space="preserve"> </w:t>
      </w:r>
      <w:r w:rsidRPr="000D2481">
        <w:rPr>
          <w:sz w:val="18"/>
        </w:rPr>
        <w:t>Teknik</w:t>
      </w:r>
      <w:r w:rsidRPr="000D2481" w:rsidR="007C20E2">
        <w:rPr>
          <w:sz w:val="18"/>
        </w:rPr>
        <w:t xml:space="preserve"> </w:t>
      </w:r>
      <w:r w:rsidRPr="000D2481">
        <w:rPr>
          <w:sz w:val="18"/>
        </w:rPr>
        <w:t>Üniversitesinden</w:t>
      </w:r>
      <w:r w:rsidRPr="000D2481" w:rsidR="007C20E2">
        <w:rPr>
          <w:sz w:val="18"/>
        </w:rPr>
        <w:t xml:space="preserve"> </w:t>
      </w:r>
      <w:r w:rsidRPr="000D2481">
        <w:rPr>
          <w:sz w:val="18"/>
        </w:rPr>
        <w:t>doğmuş</w:t>
      </w:r>
      <w:r w:rsidRPr="000D2481" w:rsidR="007C20E2">
        <w:rPr>
          <w:sz w:val="18"/>
        </w:rPr>
        <w:t xml:space="preserve"> </w:t>
      </w:r>
      <w:r w:rsidRPr="000D2481">
        <w:rPr>
          <w:sz w:val="18"/>
        </w:rPr>
        <w:t>gibi</w:t>
      </w:r>
      <w:r w:rsidRPr="000D2481" w:rsidR="007C20E2">
        <w:rPr>
          <w:sz w:val="18"/>
        </w:rPr>
        <w:t xml:space="preserve"> </w:t>
      </w:r>
      <w:r w:rsidRPr="000D2481">
        <w:rPr>
          <w:sz w:val="18"/>
        </w:rPr>
        <w:t>onlarca</w:t>
      </w:r>
      <w:r w:rsidRPr="000D2481" w:rsidR="007C20E2">
        <w:rPr>
          <w:sz w:val="18"/>
        </w:rPr>
        <w:t xml:space="preserve"> </w:t>
      </w:r>
      <w:r w:rsidRPr="000D2481">
        <w:rPr>
          <w:sz w:val="18"/>
        </w:rPr>
        <w:t>örneğimiz</w:t>
      </w:r>
      <w:r w:rsidRPr="000D2481" w:rsidR="007C20E2">
        <w:rPr>
          <w:sz w:val="18"/>
        </w:rPr>
        <w:t xml:space="preserve"> </w:t>
      </w:r>
      <w:r w:rsidRPr="000D2481">
        <w:rPr>
          <w:sz w:val="18"/>
        </w:rPr>
        <w:t>var.</w:t>
      </w:r>
      <w:r w:rsidRPr="000D2481" w:rsidR="007C20E2">
        <w:rPr>
          <w:sz w:val="18"/>
        </w:rPr>
        <w:t xml:space="preserve"> </w:t>
      </w:r>
      <w:r w:rsidRPr="000D2481">
        <w:rPr>
          <w:sz w:val="18"/>
        </w:rPr>
        <w:t>Kaldı</w:t>
      </w:r>
      <w:r w:rsidRPr="000D2481" w:rsidR="007C20E2">
        <w:rPr>
          <w:sz w:val="18"/>
        </w:rPr>
        <w:t xml:space="preserve"> </w:t>
      </w:r>
      <w:r w:rsidRPr="000D2481">
        <w:rPr>
          <w:sz w:val="18"/>
        </w:rPr>
        <w:t>ki</w:t>
      </w:r>
      <w:r w:rsidRPr="000D2481" w:rsidR="007C20E2">
        <w:rPr>
          <w:sz w:val="18"/>
        </w:rPr>
        <w:t xml:space="preserve"> </w:t>
      </w:r>
      <w:r w:rsidRPr="000D2481">
        <w:rPr>
          <w:sz w:val="18"/>
        </w:rPr>
        <w:t>biz</w:t>
      </w:r>
      <w:r w:rsidRPr="000D2481" w:rsidR="007C20E2">
        <w:rPr>
          <w:sz w:val="18"/>
        </w:rPr>
        <w:t xml:space="preserve"> </w:t>
      </w:r>
      <w:r w:rsidRPr="000D2481">
        <w:rPr>
          <w:sz w:val="18"/>
        </w:rPr>
        <w:t>“Üniversitelerin</w:t>
      </w:r>
      <w:r w:rsidRPr="000D2481" w:rsidR="007C20E2">
        <w:rPr>
          <w:sz w:val="18"/>
        </w:rPr>
        <w:t xml:space="preserve"> </w:t>
      </w:r>
      <w:r w:rsidRPr="000D2481">
        <w:rPr>
          <w:sz w:val="18"/>
        </w:rPr>
        <w:t>sayısı</w:t>
      </w:r>
      <w:r w:rsidRPr="000D2481" w:rsidR="007C20E2">
        <w:rPr>
          <w:sz w:val="18"/>
        </w:rPr>
        <w:t xml:space="preserve"> </w:t>
      </w:r>
      <w:r w:rsidRPr="000D2481">
        <w:rPr>
          <w:sz w:val="18"/>
        </w:rPr>
        <w:t>büyük</w:t>
      </w:r>
      <w:r w:rsidRPr="000D2481" w:rsidR="007C20E2">
        <w:rPr>
          <w:sz w:val="18"/>
        </w:rPr>
        <w:t xml:space="preserve"> </w:t>
      </w:r>
      <w:r w:rsidRPr="000D2481">
        <w:rPr>
          <w:sz w:val="18"/>
        </w:rPr>
        <w:t>olduğu</w:t>
      </w:r>
      <w:r w:rsidRPr="000D2481" w:rsidR="007C20E2">
        <w:rPr>
          <w:sz w:val="18"/>
        </w:rPr>
        <w:t xml:space="preserve"> </w:t>
      </w:r>
      <w:r w:rsidRPr="000D2481">
        <w:rPr>
          <w:sz w:val="18"/>
        </w:rPr>
        <w:t>için</w:t>
      </w:r>
      <w:r w:rsidRPr="000D2481" w:rsidR="007C20E2">
        <w:rPr>
          <w:sz w:val="18"/>
        </w:rPr>
        <w:t xml:space="preserve"> </w:t>
      </w:r>
      <w:r w:rsidRPr="000D2481">
        <w:rPr>
          <w:sz w:val="18"/>
        </w:rPr>
        <w:t>bölelim</w:t>
      </w:r>
      <w:r w:rsidRPr="000D2481" w:rsidR="007C20E2">
        <w:rPr>
          <w:sz w:val="18"/>
        </w:rPr>
        <w:t xml:space="preserve"> </w:t>
      </w:r>
      <w:r w:rsidRPr="000D2481">
        <w:rPr>
          <w:sz w:val="18"/>
        </w:rPr>
        <w:t>ve</w:t>
      </w:r>
      <w:r w:rsidRPr="000D2481" w:rsidR="007C20E2">
        <w:rPr>
          <w:sz w:val="18"/>
        </w:rPr>
        <w:t xml:space="preserve"> </w:t>
      </w:r>
      <w:r w:rsidRPr="000D2481">
        <w:rPr>
          <w:sz w:val="18"/>
        </w:rPr>
        <w:t>daha</w:t>
      </w:r>
      <w:r w:rsidRPr="000D2481" w:rsidR="007C20E2">
        <w:rPr>
          <w:sz w:val="18"/>
        </w:rPr>
        <w:t xml:space="preserve"> </w:t>
      </w:r>
      <w:r w:rsidRPr="000D2481">
        <w:rPr>
          <w:sz w:val="18"/>
        </w:rPr>
        <w:t>pratik</w:t>
      </w:r>
      <w:r w:rsidRPr="000D2481" w:rsidR="007C20E2">
        <w:rPr>
          <w:sz w:val="18"/>
        </w:rPr>
        <w:t xml:space="preserve"> </w:t>
      </w:r>
      <w:r w:rsidRPr="000D2481">
        <w:rPr>
          <w:sz w:val="18"/>
        </w:rPr>
        <w:t>bir</w:t>
      </w:r>
      <w:r w:rsidRPr="000D2481" w:rsidR="007C20E2">
        <w:rPr>
          <w:sz w:val="18"/>
        </w:rPr>
        <w:t xml:space="preserve"> </w:t>
      </w:r>
      <w:r w:rsidRPr="000D2481">
        <w:rPr>
          <w:sz w:val="18"/>
        </w:rPr>
        <w:t>idari</w:t>
      </w:r>
      <w:r w:rsidRPr="000D2481" w:rsidR="007C20E2">
        <w:rPr>
          <w:sz w:val="18"/>
        </w:rPr>
        <w:t xml:space="preserve"> </w:t>
      </w:r>
      <w:r w:rsidRPr="000D2481">
        <w:rPr>
          <w:sz w:val="18"/>
        </w:rPr>
        <w:t>yapılanma</w:t>
      </w:r>
      <w:r w:rsidRPr="000D2481" w:rsidR="007C20E2">
        <w:rPr>
          <w:sz w:val="18"/>
        </w:rPr>
        <w:t xml:space="preserve"> </w:t>
      </w:r>
      <w:r w:rsidRPr="000D2481">
        <w:rPr>
          <w:sz w:val="18"/>
        </w:rPr>
        <w:t>olsun.”</w:t>
      </w:r>
      <w:r w:rsidRPr="000D2481" w:rsidR="007C20E2">
        <w:rPr>
          <w:sz w:val="18"/>
        </w:rPr>
        <w:t xml:space="preserve"> </w:t>
      </w:r>
      <w:r w:rsidRPr="000D2481">
        <w:rPr>
          <w:sz w:val="18"/>
        </w:rPr>
        <w:t>derken</w:t>
      </w:r>
      <w:r w:rsidRPr="000D2481" w:rsidR="007C20E2">
        <w:rPr>
          <w:sz w:val="18"/>
        </w:rPr>
        <w:t xml:space="preserve"> </w:t>
      </w:r>
      <w:r w:rsidRPr="000D2481">
        <w:rPr>
          <w:sz w:val="18"/>
        </w:rPr>
        <w:t>yine</w:t>
      </w:r>
      <w:r w:rsidRPr="000D2481" w:rsidR="007C20E2">
        <w:rPr>
          <w:sz w:val="18"/>
        </w:rPr>
        <w:t xml:space="preserve"> </w:t>
      </w:r>
      <w:r w:rsidRPr="000D2481">
        <w:rPr>
          <w:sz w:val="18"/>
        </w:rPr>
        <w:t>dünya</w:t>
      </w:r>
      <w:r w:rsidRPr="000D2481" w:rsidR="007C20E2">
        <w:rPr>
          <w:sz w:val="18"/>
        </w:rPr>
        <w:t xml:space="preserve"> </w:t>
      </w:r>
      <w:r w:rsidRPr="000D2481">
        <w:rPr>
          <w:sz w:val="18"/>
        </w:rPr>
        <w:t>örneklerine</w:t>
      </w:r>
      <w:r w:rsidRPr="000D2481" w:rsidR="007C20E2">
        <w:rPr>
          <w:sz w:val="18"/>
        </w:rPr>
        <w:t xml:space="preserve"> </w:t>
      </w:r>
      <w:r w:rsidRPr="000D2481">
        <w:rPr>
          <w:sz w:val="18"/>
        </w:rPr>
        <w:t>baktığımızda,</w:t>
      </w:r>
      <w:r w:rsidRPr="000D2481" w:rsidR="007C20E2">
        <w:rPr>
          <w:sz w:val="18"/>
        </w:rPr>
        <w:t xml:space="preserve"> </w:t>
      </w:r>
      <w:r w:rsidRPr="000D2481">
        <w:rPr>
          <w:sz w:val="18"/>
        </w:rPr>
        <w:t>örneğin</w:t>
      </w:r>
      <w:r w:rsidRPr="000D2481" w:rsidR="007C20E2">
        <w:rPr>
          <w:sz w:val="18"/>
        </w:rPr>
        <w:t xml:space="preserve"> </w:t>
      </w:r>
      <w:r w:rsidRPr="000D2481">
        <w:rPr>
          <w:sz w:val="18"/>
        </w:rPr>
        <w:t>Oxford’un</w:t>
      </w:r>
      <w:r w:rsidRPr="000D2481" w:rsidR="007C20E2">
        <w:rPr>
          <w:sz w:val="18"/>
        </w:rPr>
        <w:t xml:space="preserve"> </w:t>
      </w:r>
      <w:r w:rsidRPr="000D2481">
        <w:rPr>
          <w:sz w:val="18"/>
        </w:rPr>
        <w:t>23</w:t>
      </w:r>
      <w:r w:rsidRPr="000D2481" w:rsidR="007C20E2">
        <w:rPr>
          <w:sz w:val="18"/>
        </w:rPr>
        <w:t xml:space="preserve"> </w:t>
      </w:r>
      <w:r w:rsidRPr="000D2481">
        <w:rPr>
          <w:sz w:val="18"/>
        </w:rPr>
        <w:t>bin,</w:t>
      </w:r>
      <w:r w:rsidRPr="000D2481" w:rsidR="007C20E2">
        <w:rPr>
          <w:sz w:val="18"/>
        </w:rPr>
        <w:t xml:space="preserve"> </w:t>
      </w:r>
      <w:r w:rsidRPr="000D2481">
        <w:rPr>
          <w:sz w:val="18"/>
        </w:rPr>
        <w:t>Cambridge’nin</w:t>
      </w:r>
      <w:r w:rsidRPr="000D2481" w:rsidR="007C20E2">
        <w:rPr>
          <w:sz w:val="18"/>
        </w:rPr>
        <w:t xml:space="preserve"> </w:t>
      </w:r>
      <w:r w:rsidRPr="000D2481">
        <w:rPr>
          <w:sz w:val="18"/>
        </w:rPr>
        <w:t>18</w:t>
      </w:r>
      <w:r w:rsidRPr="000D2481" w:rsidR="007C20E2">
        <w:rPr>
          <w:sz w:val="18"/>
        </w:rPr>
        <w:t xml:space="preserve"> </w:t>
      </w:r>
      <w:r w:rsidRPr="000D2481">
        <w:rPr>
          <w:sz w:val="18"/>
        </w:rPr>
        <w:t>bin,</w:t>
      </w:r>
      <w:r w:rsidRPr="000D2481" w:rsidR="007C20E2">
        <w:rPr>
          <w:sz w:val="18"/>
        </w:rPr>
        <w:t xml:space="preserve"> </w:t>
      </w:r>
      <w:r w:rsidRPr="000D2481">
        <w:rPr>
          <w:sz w:val="18"/>
        </w:rPr>
        <w:t>Chicago’nun</w:t>
      </w:r>
      <w:r w:rsidRPr="000D2481" w:rsidR="007C20E2">
        <w:rPr>
          <w:sz w:val="18"/>
        </w:rPr>
        <w:t xml:space="preserve"> </w:t>
      </w:r>
      <w:r w:rsidRPr="000D2481">
        <w:rPr>
          <w:sz w:val="18"/>
        </w:rPr>
        <w:t>13</w:t>
      </w:r>
      <w:r w:rsidRPr="000D2481" w:rsidR="007C20E2">
        <w:rPr>
          <w:sz w:val="18"/>
        </w:rPr>
        <w:t xml:space="preserve"> </w:t>
      </w:r>
      <w:r w:rsidRPr="000D2481">
        <w:rPr>
          <w:sz w:val="18"/>
        </w:rPr>
        <w:t>bin,</w:t>
      </w:r>
      <w:r w:rsidRPr="000D2481" w:rsidR="007C20E2">
        <w:rPr>
          <w:sz w:val="18"/>
        </w:rPr>
        <w:t xml:space="preserve"> </w:t>
      </w:r>
      <w:r w:rsidRPr="000D2481">
        <w:rPr>
          <w:sz w:val="18"/>
        </w:rPr>
        <w:t>Harvard’ın</w:t>
      </w:r>
      <w:r w:rsidRPr="000D2481" w:rsidR="007C20E2">
        <w:rPr>
          <w:sz w:val="18"/>
        </w:rPr>
        <w:t xml:space="preserve"> </w:t>
      </w:r>
      <w:r w:rsidRPr="000D2481">
        <w:rPr>
          <w:sz w:val="18"/>
        </w:rPr>
        <w:t>22</w:t>
      </w:r>
      <w:r w:rsidRPr="000D2481" w:rsidR="007C20E2">
        <w:rPr>
          <w:sz w:val="18"/>
        </w:rPr>
        <w:t xml:space="preserve"> </w:t>
      </w:r>
      <w:r w:rsidRPr="000D2481">
        <w:rPr>
          <w:sz w:val="18"/>
        </w:rPr>
        <w:t>bin</w:t>
      </w:r>
      <w:r w:rsidRPr="000D2481" w:rsidR="007C20E2">
        <w:rPr>
          <w:sz w:val="18"/>
        </w:rPr>
        <w:t xml:space="preserve"> </w:t>
      </w:r>
      <w:r w:rsidRPr="000D2481">
        <w:rPr>
          <w:sz w:val="18"/>
        </w:rPr>
        <w:t>civarında</w:t>
      </w:r>
      <w:r w:rsidRPr="000D2481" w:rsidR="007C20E2">
        <w:rPr>
          <w:sz w:val="18"/>
        </w:rPr>
        <w:t xml:space="preserve"> </w:t>
      </w:r>
      <w:r w:rsidRPr="000D2481">
        <w:rPr>
          <w:sz w:val="18"/>
        </w:rPr>
        <w:t>öğrencisi</w:t>
      </w:r>
      <w:r w:rsidRPr="000D2481" w:rsidR="007C20E2">
        <w:rPr>
          <w:sz w:val="18"/>
        </w:rPr>
        <w:t xml:space="preserve"> </w:t>
      </w:r>
      <w:r w:rsidRPr="000D2481">
        <w:rPr>
          <w:sz w:val="18"/>
        </w:rPr>
        <w:t>olduğunu,</w:t>
      </w:r>
      <w:r w:rsidRPr="000D2481" w:rsidR="007C20E2">
        <w:rPr>
          <w:sz w:val="18"/>
        </w:rPr>
        <w:t xml:space="preserve"> </w:t>
      </w:r>
      <w:r w:rsidRPr="000D2481">
        <w:rPr>
          <w:sz w:val="18"/>
        </w:rPr>
        <w:t>ortalama</w:t>
      </w:r>
      <w:r w:rsidRPr="000D2481" w:rsidR="007C20E2">
        <w:rPr>
          <w:sz w:val="18"/>
        </w:rPr>
        <w:t xml:space="preserve"> </w:t>
      </w:r>
      <w:r w:rsidRPr="000D2481">
        <w:rPr>
          <w:sz w:val="18"/>
        </w:rPr>
        <w:t>bu</w:t>
      </w:r>
      <w:r w:rsidRPr="000D2481" w:rsidR="007C20E2">
        <w:rPr>
          <w:sz w:val="18"/>
        </w:rPr>
        <w:t xml:space="preserve"> </w:t>
      </w:r>
      <w:r w:rsidRPr="000D2481">
        <w:rPr>
          <w:sz w:val="18"/>
        </w:rPr>
        <w:t>rakamlarda</w:t>
      </w:r>
      <w:r w:rsidRPr="000D2481" w:rsidR="007C20E2">
        <w:rPr>
          <w:sz w:val="18"/>
        </w:rPr>
        <w:t xml:space="preserve"> </w:t>
      </w:r>
      <w:r w:rsidRPr="000D2481">
        <w:rPr>
          <w:sz w:val="18"/>
        </w:rPr>
        <w:t>olduğunu</w:t>
      </w:r>
      <w:r w:rsidRPr="000D2481" w:rsidR="007C20E2">
        <w:rPr>
          <w:sz w:val="18"/>
        </w:rPr>
        <w:t xml:space="preserve"> </w:t>
      </w:r>
      <w:r w:rsidRPr="000D2481">
        <w:rPr>
          <w:sz w:val="18"/>
        </w:rPr>
        <w:t>ifade</w:t>
      </w:r>
      <w:r w:rsidRPr="000D2481" w:rsidR="007C20E2">
        <w:rPr>
          <w:sz w:val="18"/>
        </w:rPr>
        <w:t xml:space="preserve"> </w:t>
      </w:r>
      <w:r w:rsidRPr="000D2481">
        <w:rPr>
          <w:sz w:val="18"/>
        </w:rPr>
        <w:t>etmek</w:t>
      </w:r>
      <w:r w:rsidRPr="000D2481" w:rsidR="007C20E2">
        <w:rPr>
          <w:sz w:val="18"/>
        </w:rPr>
        <w:t xml:space="preserve"> </w:t>
      </w:r>
      <w:r w:rsidRPr="000D2481">
        <w:rPr>
          <w:sz w:val="18"/>
        </w:rPr>
        <w:t>isterim</w:t>
      </w:r>
      <w:r w:rsidRPr="000D2481" w:rsidR="007C20E2">
        <w:rPr>
          <w:sz w:val="18"/>
        </w:rPr>
        <w:t xml:space="preserve"> </w:t>
      </w:r>
      <w:r w:rsidRPr="000D2481">
        <w:rPr>
          <w:sz w:val="18"/>
        </w:rPr>
        <w:t>ama</w:t>
      </w:r>
      <w:r w:rsidRPr="000D2481" w:rsidR="007C20E2">
        <w:rPr>
          <w:sz w:val="18"/>
        </w:rPr>
        <w:t xml:space="preserve"> </w:t>
      </w:r>
      <w:r w:rsidRPr="000D2481">
        <w:rPr>
          <w:sz w:val="18"/>
        </w:rPr>
        <w:t>Türkiye’de</w:t>
      </w:r>
      <w:r w:rsidRPr="000D2481" w:rsidR="007C20E2">
        <w:rPr>
          <w:sz w:val="18"/>
        </w:rPr>
        <w:t xml:space="preserve"> </w:t>
      </w:r>
      <w:r w:rsidRPr="000D2481">
        <w:rPr>
          <w:sz w:val="18"/>
        </w:rPr>
        <w:t>50</w:t>
      </w:r>
      <w:r w:rsidRPr="000D2481" w:rsidR="007C20E2">
        <w:rPr>
          <w:sz w:val="18"/>
        </w:rPr>
        <w:t xml:space="preserve"> </w:t>
      </w:r>
      <w:r w:rsidRPr="000D2481">
        <w:rPr>
          <w:sz w:val="18"/>
        </w:rPr>
        <w:t>binleri</w:t>
      </w:r>
      <w:r w:rsidRPr="000D2481" w:rsidR="007C20E2">
        <w:rPr>
          <w:sz w:val="18"/>
        </w:rPr>
        <w:t xml:space="preserve"> </w:t>
      </w:r>
      <w:r w:rsidRPr="000D2481">
        <w:rPr>
          <w:sz w:val="18"/>
        </w:rPr>
        <w:t>aşan,</w:t>
      </w:r>
      <w:r w:rsidRPr="000D2481" w:rsidR="007C20E2">
        <w:rPr>
          <w:sz w:val="18"/>
        </w:rPr>
        <w:t xml:space="preserve"> </w:t>
      </w:r>
      <w:r w:rsidRPr="000D2481">
        <w:rPr>
          <w:sz w:val="18"/>
        </w:rPr>
        <w:t>100</w:t>
      </w:r>
      <w:r w:rsidRPr="000D2481" w:rsidR="007C20E2">
        <w:rPr>
          <w:sz w:val="18"/>
        </w:rPr>
        <w:t xml:space="preserve"> </w:t>
      </w:r>
      <w:r w:rsidRPr="000D2481">
        <w:rPr>
          <w:sz w:val="18"/>
        </w:rPr>
        <w:t>binleri</w:t>
      </w:r>
      <w:r w:rsidRPr="000D2481" w:rsidR="007C20E2">
        <w:rPr>
          <w:sz w:val="18"/>
        </w:rPr>
        <w:t xml:space="preserve"> </w:t>
      </w:r>
      <w:r w:rsidRPr="000D2481">
        <w:rPr>
          <w:sz w:val="18"/>
        </w:rPr>
        <w:t>aşan</w:t>
      </w:r>
      <w:r w:rsidRPr="000D2481" w:rsidR="007C20E2">
        <w:rPr>
          <w:sz w:val="18"/>
        </w:rPr>
        <w:t xml:space="preserve"> </w:t>
      </w:r>
      <w:r w:rsidRPr="000D2481">
        <w:rPr>
          <w:sz w:val="18"/>
        </w:rPr>
        <w:t>üniversitelerde</w:t>
      </w:r>
      <w:r w:rsidRPr="000D2481" w:rsidR="007C20E2">
        <w:rPr>
          <w:sz w:val="18"/>
        </w:rPr>
        <w:t xml:space="preserve"> </w:t>
      </w:r>
      <w:r w:rsidRPr="000D2481">
        <w:rPr>
          <w:sz w:val="18"/>
        </w:rPr>
        <w:t>çok</w:t>
      </w:r>
      <w:r w:rsidRPr="000D2481" w:rsidR="007C20E2">
        <w:rPr>
          <w:sz w:val="18"/>
        </w:rPr>
        <w:t xml:space="preserve"> </w:t>
      </w:r>
      <w:r w:rsidRPr="000D2481">
        <w:rPr>
          <w:sz w:val="18"/>
        </w:rPr>
        <w:t>başarılı</w:t>
      </w:r>
      <w:r w:rsidRPr="000D2481" w:rsidR="007C20E2">
        <w:rPr>
          <w:sz w:val="18"/>
        </w:rPr>
        <w:t xml:space="preserve"> </w:t>
      </w:r>
      <w:r w:rsidRPr="000D2481">
        <w:rPr>
          <w:sz w:val="18"/>
        </w:rPr>
        <w:t>akademik</w:t>
      </w:r>
      <w:r w:rsidRPr="000D2481" w:rsidR="007C20E2">
        <w:rPr>
          <w:sz w:val="18"/>
        </w:rPr>
        <w:t xml:space="preserve"> </w:t>
      </w:r>
      <w:r w:rsidRPr="000D2481">
        <w:rPr>
          <w:sz w:val="18"/>
        </w:rPr>
        <w:t>sonuç</w:t>
      </w:r>
      <w:r w:rsidRPr="000D2481" w:rsidR="007C20E2">
        <w:rPr>
          <w:sz w:val="18"/>
        </w:rPr>
        <w:t xml:space="preserve"> </w:t>
      </w:r>
      <w:r w:rsidRPr="000D2481">
        <w:rPr>
          <w:sz w:val="18"/>
        </w:rPr>
        <w:t>almanın,</w:t>
      </w:r>
      <w:r w:rsidRPr="000D2481" w:rsidR="007C20E2">
        <w:rPr>
          <w:sz w:val="18"/>
        </w:rPr>
        <w:t xml:space="preserve"> </w:t>
      </w:r>
      <w:r w:rsidRPr="000D2481">
        <w:rPr>
          <w:sz w:val="18"/>
        </w:rPr>
        <w:t>idari</w:t>
      </w:r>
      <w:r w:rsidRPr="000D2481" w:rsidR="007C20E2">
        <w:rPr>
          <w:sz w:val="18"/>
        </w:rPr>
        <w:t xml:space="preserve"> </w:t>
      </w:r>
      <w:r w:rsidRPr="000D2481">
        <w:rPr>
          <w:sz w:val="18"/>
        </w:rPr>
        <w:t>yapılanmanın</w:t>
      </w:r>
      <w:r w:rsidRPr="000D2481" w:rsidR="007C20E2">
        <w:rPr>
          <w:sz w:val="18"/>
        </w:rPr>
        <w:t xml:space="preserve"> </w:t>
      </w:r>
      <w:r w:rsidRPr="000D2481">
        <w:rPr>
          <w:sz w:val="18"/>
        </w:rPr>
        <w:t>mümkün</w:t>
      </w:r>
      <w:r w:rsidRPr="000D2481" w:rsidR="007C20E2">
        <w:rPr>
          <w:sz w:val="18"/>
        </w:rPr>
        <w:t xml:space="preserve"> </w:t>
      </w:r>
      <w:r w:rsidRPr="000D2481">
        <w:rPr>
          <w:sz w:val="18"/>
        </w:rPr>
        <w:t>olmayacağı</w:t>
      </w:r>
      <w:r w:rsidRPr="000D2481" w:rsidR="007C20E2">
        <w:rPr>
          <w:sz w:val="18"/>
        </w:rPr>
        <w:t xml:space="preserve"> </w:t>
      </w:r>
      <w:r w:rsidRPr="000D2481">
        <w:rPr>
          <w:sz w:val="18"/>
        </w:rPr>
        <w:t>kanaatindeyiz.</w:t>
      </w:r>
      <w:r w:rsidRPr="000D2481" w:rsidR="007C20E2">
        <w:rPr>
          <w:sz w:val="18"/>
        </w:rPr>
        <w:t xml:space="preserve"> </w:t>
      </w:r>
      <w:r w:rsidRPr="000D2481">
        <w:rPr>
          <w:sz w:val="18"/>
        </w:rPr>
        <w:t>Kaldı</w:t>
      </w:r>
      <w:r w:rsidRPr="000D2481" w:rsidR="007C20E2">
        <w:rPr>
          <w:sz w:val="18"/>
        </w:rPr>
        <w:t xml:space="preserve"> </w:t>
      </w:r>
      <w:r w:rsidRPr="000D2481">
        <w:rPr>
          <w:sz w:val="18"/>
        </w:rPr>
        <w:t>ki</w:t>
      </w:r>
      <w:r w:rsidRPr="000D2481" w:rsidR="007C20E2">
        <w:rPr>
          <w:sz w:val="18"/>
        </w:rPr>
        <w:t xml:space="preserve"> </w:t>
      </w:r>
      <w:r w:rsidRPr="000D2481">
        <w:rPr>
          <w:sz w:val="18"/>
        </w:rPr>
        <w:t>-yine</w:t>
      </w:r>
      <w:r w:rsidRPr="000D2481" w:rsidR="007C20E2">
        <w:rPr>
          <w:sz w:val="18"/>
        </w:rPr>
        <w:t xml:space="preserve"> </w:t>
      </w:r>
      <w:r w:rsidRPr="000D2481">
        <w:rPr>
          <w:sz w:val="18"/>
        </w:rPr>
        <w:t>bir</w:t>
      </w:r>
      <w:r w:rsidRPr="000D2481" w:rsidR="007C20E2">
        <w:rPr>
          <w:sz w:val="18"/>
        </w:rPr>
        <w:t xml:space="preserve"> </w:t>
      </w:r>
      <w:r w:rsidRPr="000D2481">
        <w:rPr>
          <w:sz w:val="18"/>
        </w:rPr>
        <w:t>uluslararası</w:t>
      </w:r>
      <w:r w:rsidRPr="000D2481" w:rsidR="007C20E2">
        <w:rPr>
          <w:sz w:val="18"/>
        </w:rPr>
        <w:t xml:space="preserve"> </w:t>
      </w:r>
      <w:r w:rsidRPr="000D2481">
        <w:rPr>
          <w:sz w:val="18"/>
        </w:rPr>
        <w:t>örnek-</w:t>
      </w:r>
      <w:r w:rsidRPr="000D2481" w:rsidR="007C20E2">
        <w:rPr>
          <w:sz w:val="18"/>
        </w:rPr>
        <w:t xml:space="preserve"> </w:t>
      </w:r>
      <w:r w:rsidRPr="000D2481">
        <w:rPr>
          <w:sz w:val="18"/>
        </w:rPr>
        <w:t>meşhur</w:t>
      </w:r>
      <w:r w:rsidRPr="000D2481" w:rsidR="007C20E2">
        <w:rPr>
          <w:sz w:val="18"/>
        </w:rPr>
        <w:t xml:space="preserve"> </w:t>
      </w:r>
      <w:r w:rsidRPr="000D2481">
        <w:rPr>
          <w:sz w:val="18"/>
        </w:rPr>
        <w:t>Sorbonne</w:t>
      </w:r>
      <w:r w:rsidRPr="000D2481" w:rsidR="007C20E2">
        <w:rPr>
          <w:sz w:val="18"/>
        </w:rPr>
        <w:t xml:space="preserve"> </w:t>
      </w:r>
      <w:r w:rsidRPr="000D2481">
        <w:rPr>
          <w:sz w:val="18"/>
        </w:rPr>
        <w:t>Üniversitesinin</w:t>
      </w:r>
      <w:r w:rsidRPr="000D2481" w:rsidR="007C20E2">
        <w:rPr>
          <w:sz w:val="18"/>
        </w:rPr>
        <w:t xml:space="preserve"> </w:t>
      </w:r>
      <w:r w:rsidRPr="000D2481">
        <w:rPr>
          <w:sz w:val="18"/>
        </w:rPr>
        <w:t>sekiz</w:t>
      </w:r>
      <w:r w:rsidRPr="000D2481" w:rsidR="007C20E2">
        <w:rPr>
          <w:sz w:val="18"/>
        </w:rPr>
        <w:t xml:space="preserve"> </w:t>
      </w:r>
      <w:r w:rsidRPr="000D2481">
        <w:rPr>
          <w:sz w:val="18"/>
        </w:rPr>
        <w:t>ayrı</w:t>
      </w:r>
      <w:r w:rsidRPr="000D2481" w:rsidR="007C20E2">
        <w:rPr>
          <w:sz w:val="18"/>
        </w:rPr>
        <w:t xml:space="preserve"> </w:t>
      </w:r>
      <w:r w:rsidRPr="000D2481">
        <w:rPr>
          <w:sz w:val="18"/>
        </w:rPr>
        <w:t>üniversiteye</w:t>
      </w:r>
      <w:r w:rsidRPr="000D2481" w:rsidR="007C20E2">
        <w:rPr>
          <w:sz w:val="18"/>
        </w:rPr>
        <w:t xml:space="preserve"> </w:t>
      </w:r>
      <w:r w:rsidRPr="000D2481">
        <w:rPr>
          <w:sz w:val="18"/>
        </w:rPr>
        <w:t>bölündüğü</w:t>
      </w:r>
      <w:r w:rsidRPr="000D2481" w:rsidR="007C20E2">
        <w:rPr>
          <w:sz w:val="18"/>
        </w:rPr>
        <w:t xml:space="preserve"> </w:t>
      </w:r>
      <w:r w:rsidRPr="000D2481">
        <w:rPr>
          <w:sz w:val="18"/>
        </w:rPr>
        <w:t>bir</w:t>
      </w:r>
      <w:r w:rsidRPr="000D2481" w:rsidR="007C20E2">
        <w:rPr>
          <w:sz w:val="18"/>
        </w:rPr>
        <w:t xml:space="preserve"> </w:t>
      </w:r>
      <w:r w:rsidRPr="000D2481">
        <w:rPr>
          <w:sz w:val="18"/>
        </w:rPr>
        <w:t>gerçek.</w:t>
      </w:r>
    </w:p>
    <w:p w:rsidRPr="000D2481" w:rsidR="00DE6BBE" w:rsidP="000D2481" w:rsidRDefault="00DE6BBE">
      <w:pPr>
        <w:pStyle w:val="GENELKURUL"/>
        <w:spacing w:line="240" w:lineRule="auto"/>
        <w:rPr>
          <w:sz w:val="18"/>
        </w:rPr>
      </w:pPr>
      <w:r w:rsidRPr="000D2481">
        <w:rPr>
          <w:sz w:val="18"/>
        </w:rPr>
        <w:t>Bakınız</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ideolojik</w:t>
      </w:r>
      <w:r w:rsidRPr="000D2481" w:rsidR="007C20E2">
        <w:rPr>
          <w:sz w:val="18"/>
        </w:rPr>
        <w:t xml:space="preserve"> </w:t>
      </w:r>
      <w:r w:rsidRPr="000D2481">
        <w:rPr>
          <w:sz w:val="18"/>
        </w:rPr>
        <w:t>yaklaşımları</w:t>
      </w:r>
      <w:r w:rsidRPr="000D2481" w:rsidR="007C20E2">
        <w:rPr>
          <w:sz w:val="18"/>
        </w:rPr>
        <w:t xml:space="preserve"> </w:t>
      </w:r>
      <w:r w:rsidRPr="000D2481">
        <w:rPr>
          <w:sz w:val="18"/>
        </w:rPr>
        <w:t>bir</w:t>
      </w:r>
      <w:r w:rsidRPr="000D2481" w:rsidR="007C20E2">
        <w:rPr>
          <w:sz w:val="18"/>
        </w:rPr>
        <w:t xml:space="preserve"> </w:t>
      </w:r>
      <w:r w:rsidRPr="000D2481">
        <w:rPr>
          <w:sz w:val="18"/>
        </w:rPr>
        <w:t>yana</w:t>
      </w:r>
      <w:r w:rsidRPr="000D2481" w:rsidR="007C20E2">
        <w:rPr>
          <w:sz w:val="18"/>
        </w:rPr>
        <w:t xml:space="preserve"> </w:t>
      </w:r>
      <w:r w:rsidRPr="000D2481">
        <w:rPr>
          <w:sz w:val="18"/>
        </w:rPr>
        <w:t>bırakırsak,</w:t>
      </w:r>
      <w:r w:rsidRPr="000D2481" w:rsidR="007C20E2">
        <w:rPr>
          <w:sz w:val="18"/>
        </w:rPr>
        <w:t xml:space="preserve"> </w:t>
      </w:r>
      <w:r w:rsidRPr="000D2481">
        <w:rPr>
          <w:sz w:val="18"/>
        </w:rPr>
        <w:t>daha</w:t>
      </w:r>
      <w:r w:rsidRPr="000D2481" w:rsidR="007C20E2">
        <w:rPr>
          <w:sz w:val="18"/>
        </w:rPr>
        <w:t xml:space="preserve"> </w:t>
      </w:r>
      <w:r w:rsidRPr="000D2481">
        <w:rPr>
          <w:sz w:val="18"/>
        </w:rPr>
        <w:t>soğuk</w:t>
      </w:r>
      <w:r w:rsidRPr="000D2481" w:rsidR="007C20E2">
        <w:rPr>
          <w:sz w:val="18"/>
        </w:rPr>
        <w:t xml:space="preserve"> </w:t>
      </w:r>
      <w:r w:rsidRPr="000D2481">
        <w:rPr>
          <w:sz w:val="18"/>
        </w:rPr>
        <w:t>akılla,</w:t>
      </w:r>
      <w:r w:rsidRPr="000D2481" w:rsidR="007C20E2">
        <w:rPr>
          <w:sz w:val="18"/>
        </w:rPr>
        <w:t xml:space="preserve"> </w:t>
      </w:r>
      <w:r w:rsidRPr="000D2481">
        <w:rPr>
          <w:sz w:val="18"/>
        </w:rPr>
        <w:t>daha</w:t>
      </w:r>
      <w:r w:rsidRPr="000D2481" w:rsidR="007C20E2">
        <w:rPr>
          <w:sz w:val="18"/>
        </w:rPr>
        <w:t xml:space="preserve"> </w:t>
      </w:r>
      <w:r w:rsidRPr="000D2481">
        <w:rPr>
          <w:sz w:val="18"/>
        </w:rPr>
        <w:t>sağlıklı</w:t>
      </w:r>
      <w:r w:rsidRPr="000D2481" w:rsidR="007C20E2">
        <w:rPr>
          <w:sz w:val="18"/>
        </w:rPr>
        <w:t xml:space="preserve"> </w:t>
      </w:r>
      <w:r w:rsidRPr="000D2481">
        <w:rPr>
          <w:sz w:val="18"/>
        </w:rPr>
        <w:t>yaklaşarak</w:t>
      </w:r>
      <w:r w:rsidRPr="000D2481" w:rsidR="007C20E2">
        <w:rPr>
          <w:sz w:val="18"/>
        </w:rPr>
        <w:t xml:space="preserve"> </w:t>
      </w:r>
      <w:r w:rsidRPr="000D2481">
        <w:rPr>
          <w:sz w:val="18"/>
        </w:rPr>
        <w:t>meseleyi</w:t>
      </w:r>
      <w:r w:rsidRPr="000D2481" w:rsidR="007C20E2">
        <w:rPr>
          <w:sz w:val="18"/>
        </w:rPr>
        <w:t xml:space="preserve"> </w:t>
      </w:r>
      <w:r w:rsidRPr="000D2481">
        <w:rPr>
          <w:sz w:val="18"/>
        </w:rPr>
        <w:t>değerlendirirsek</w:t>
      </w:r>
      <w:r w:rsidRPr="000D2481" w:rsidR="007C20E2">
        <w:rPr>
          <w:sz w:val="18"/>
        </w:rPr>
        <w:t xml:space="preserve"> </w:t>
      </w:r>
      <w:r w:rsidRPr="000D2481">
        <w:rPr>
          <w:sz w:val="18"/>
        </w:rPr>
        <w:t>farklı</w:t>
      </w:r>
      <w:r w:rsidRPr="000D2481" w:rsidR="007C20E2">
        <w:rPr>
          <w:sz w:val="18"/>
        </w:rPr>
        <w:t xml:space="preserve"> </w:t>
      </w:r>
      <w:r w:rsidRPr="000D2481">
        <w:rPr>
          <w:sz w:val="18"/>
        </w:rPr>
        <w:t>sonuçlar</w:t>
      </w:r>
      <w:r w:rsidRPr="000D2481" w:rsidR="007C20E2">
        <w:rPr>
          <w:sz w:val="18"/>
        </w:rPr>
        <w:t xml:space="preserve"> </w:t>
      </w:r>
      <w:r w:rsidRPr="000D2481">
        <w:rPr>
          <w:sz w:val="18"/>
        </w:rPr>
        <w:t>elde</w:t>
      </w:r>
      <w:r w:rsidRPr="000D2481" w:rsidR="007C20E2">
        <w:rPr>
          <w:sz w:val="18"/>
        </w:rPr>
        <w:t xml:space="preserve"> </w:t>
      </w:r>
      <w:r w:rsidRPr="000D2481">
        <w:rPr>
          <w:sz w:val="18"/>
        </w:rPr>
        <w:t>edebiliyoruz.</w:t>
      </w:r>
      <w:r w:rsidRPr="000D2481" w:rsidR="007C20E2">
        <w:rPr>
          <w:sz w:val="18"/>
        </w:rPr>
        <w:t xml:space="preserve"> </w:t>
      </w:r>
      <w:r w:rsidRPr="000D2481">
        <w:rPr>
          <w:sz w:val="18"/>
        </w:rPr>
        <w:t>Örneğin,</w:t>
      </w:r>
      <w:r w:rsidRPr="000D2481" w:rsidR="007C20E2">
        <w:rPr>
          <w:sz w:val="18"/>
        </w:rPr>
        <w:t xml:space="preserve"> </w:t>
      </w:r>
      <w:r w:rsidRPr="000D2481">
        <w:rPr>
          <w:sz w:val="18"/>
        </w:rPr>
        <w:t>bir</w:t>
      </w:r>
      <w:r w:rsidRPr="000D2481" w:rsidR="007C20E2">
        <w:rPr>
          <w:sz w:val="18"/>
        </w:rPr>
        <w:t xml:space="preserve"> </w:t>
      </w:r>
      <w:r w:rsidRPr="000D2481">
        <w:rPr>
          <w:sz w:val="18"/>
        </w:rPr>
        <w:t>metni</w:t>
      </w:r>
      <w:r w:rsidRPr="000D2481" w:rsidR="007C20E2">
        <w:rPr>
          <w:sz w:val="18"/>
        </w:rPr>
        <w:t xml:space="preserve"> </w:t>
      </w:r>
      <w:r w:rsidRPr="000D2481">
        <w:rPr>
          <w:sz w:val="18"/>
        </w:rPr>
        <w:t>okumak</w:t>
      </w:r>
      <w:r w:rsidRPr="000D2481" w:rsidR="007C20E2">
        <w:rPr>
          <w:sz w:val="18"/>
        </w:rPr>
        <w:t xml:space="preserve"> </w:t>
      </w:r>
      <w:r w:rsidRPr="000D2481">
        <w:rPr>
          <w:sz w:val="18"/>
        </w:rPr>
        <w:t>isterim</w:t>
      </w:r>
      <w:r w:rsidRPr="000D2481" w:rsidR="007C20E2">
        <w:rPr>
          <w:sz w:val="18"/>
        </w:rPr>
        <w:t xml:space="preserve"> </w:t>
      </w:r>
      <w:r w:rsidRPr="000D2481">
        <w:rPr>
          <w:sz w:val="18"/>
        </w:rPr>
        <w:t>sizlere</w:t>
      </w:r>
      <w:r w:rsidRPr="000D2481" w:rsidR="007C20E2">
        <w:rPr>
          <w:sz w:val="18"/>
        </w:rPr>
        <w:t xml:space="preserve"> </w:t>
      </w:r>
      <w:r w:rsidRPr="000D2481">
        <w:rPr>
          <w:sz w:val="18"/>
        </w:rPr>
        <w:t>izin</w:t>
      </w:r>
      <w:r w:rsidRPr="000D2481" w:rsidR="007C20E2">
        <w:rPr>
          <w:sz w:val="18"/>
        </w:rPr>
        <w:t xml:space="preserve"> </w:t>
      </w:r>
      <w:r w:rsidRPr="000D2481">
        <w:rPr>
          <w:sz w:val="18"/>
        </w:rPr>
        <w:t>verirseniz:</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bölünmesini</w:t>
      </w:r>
      <w:r w:rsidRPr="000D2481" w:rsidR="007C20E2">
        <w:rPr>
          <w:sz w:val="18"/>
        </w:rPr>
        <w:t xml:space="preserve"> </w:t>
      </w:r>
      <w:r w:rsidRPr="000D2481">
        <w:rPr>
          <w:sz w:val="18"/>
        </w:rPr>
        <w:t>destekliyorum,</w:t>
      </w:r>
      <w:r w:rsidRPr="000D2481" w:rsidR="007C20E2">
        <w:rPr>
          <w:sz w:val="18"/>
        </w:rPr>
        <w:t xml:space="preserve"> </w:t>
      </w:r>
      <w:r w:rsidRPr="000D2481">
        <w:rPr>
          <w:sz w:val="18"/>
        </w:rPr>
        <w:t>100</w:t>
      </w:r>
      <w:r w:rsidRPr="000D2481" w:rsidR="007C20E2">
        <w:rPr>
          <w:sz w:val="18"/>
        </w:rPr>
        <w:t xml:space="preserve"> </w:t>
      </w:r>
      <w:r w:rsidRPr="000D2481">
        <w:rPr>
          <w:sz w:val="18"/>
        </w:rPr>
        <w:t>bin</w:t>
      </w:r>
      <w:r w:rsidRPr="000D2481" w:rsidR="007C20E2">
        <w:rPr>
          <w:sz w:val="18"/>
        </w:rPr>
        <w:t xml:space="preserve"> </w:t>
      </w:r>
      <w:r w:rsidRPr="000D2481">
        <w:rPr>
          <w:sz w:val="18"/>
        </w:rPr>
        <w:t>öğrenciyle</w:t>
      </w:r>
      <w:r w:rsidRPr="000D2481" w:rsidR="007C20E2">
        <w:rPr>
          <w:sz w:val="18"/>
        </w:rPr>
        <w:t xml:space="preserve"> </w:t>
      </w:r>
      <w:r w:rsidRPr="000D2481">
        <w:rPr>
          <w:sz w:val="18"/>
        </w:rPr>
        <w:t>üniversite</w:t>
      </w:r>
      <w:r w:rsidRPr="000D2481" w:rsidR="007C20E2">
        <w:rPr>
          <w:sz w:val="18"/>
        </w:rPr>
        <w:t xml:space="preserve"> </w:t>
      </w:r>
      <w:r w:rsidRPr="000D2481">
        <w:rPr>
          <w:sz w:val="18"/>
        </w:rPr>
        <w:t>yönetilemez.</w:t>
      </w:r>
      <w:r w:rsidRPr="000D2481" w:rsidR="007C20E2">
        <w:rPr>
          <w:sz w:val="18"/>
        </w:rPr>
        <w:t xml:space="preserve"> </w:t>
      </w:r>
      <w:r w:rsidRPr="000D2481">
        <w:rPr>
          <w:sz w:val="18"/>
        </w:rPr>
        <w:t>Dünyadaki</w:t>
      </w:r>
      <w:r w:rsidRPr="000D2481" w:rsidR="007C20E2">
        <w:rPr>
          <w:sz w:val="18"/>
        </w:rPr>
        <w:t xml:space="preserve"> </w:t>
      </w:r>
      <w:r w:rsidRPr="000D2481">
        <w:rPr>
          <w:sz w:val="18"/>
        </w:rPr>
        <w:t>örnekleri</w:t>
      </w:r>
      <w:r w:rsidRPr="000D2481" w:rsidR="007C20E2">
        <w:rPr>
          <w:sz w:val="18"/>
        </w:rPr>
        <w:t xml:space="preserve"> </w:t>
      </w:r>
      <w:r w:rsidRPr="000D2481">
        <w:rPr>
          <w:sz w:val="18"/>
        </w:rPr>
        <w:t>incelediğimizde</w:t>
      </w:r>
      <w:r w:rsidRPr="000D2481" w:rsidR="007C20E2">
        <w:rPr>
          <w:sz w:val="18"/>
        </w:rPr>
        <w:t xml:space="preserve"> </w:t>
      </w:r>
      <w:r w:rsidRPr="000D2481">
        <w:rPr>
          <w:sz w:val="18"/>
        </w:rPr>
        <w:t>üniversite</w:t>
      </w:r>
      <w:r w:rsidRPr="000D2481" w:rsidR="007C20E2">
        <w:rPr>
          <w:sz w:val="18"/>
        </w:rPr>
        <w:t xml:space="preserve"> </w:t>
      </w:r>
      <w:r w:rsidRPr="000D2481">
        <w:rPr>
          <w:sz w:val="18"/>
        </w:rPr>
        <w:t>yönetilmesinde</w:t>
      </w:r>
      <w:r w:rsidRPr="000D2481" w:rsidR="007C20E2">
        <w:rPr>
          <w:sz w:val="18"/>
        </w:rPr>
        <w:t xml:space="preserve"> </w:t>
      </w:r>
      <w:r w:rsidRPr="000D2481">
        <w:rPr>
          <w:sz w:val="18"/>
        </w:rPr>
        <w:t>ideal</w:t>
      </w:r>
      <w:r w:rsidRPr="000D2481" w:rsidR="007C20E2">
        <w:rPr>
          <w:sz w:val="18"/>
        </w:rPr>
        <w:t xml:space="preserve"> </w:t>
      </w:r>
      <w:r w:rsidRPr="000D2481">
        <w:rPr>
          <w:sz w:val="18"/>
        </w:rPr>
        <w:t>sayının</w:t>
      </w:r>
      <w:r w:rsidRPr="000D2481" w:rsidR="007C20E2">
        <w:rPr>
          <w:sz w:val="18"/>
        </w:rPr>
        <w:t xml:space="preserve"> </w:t>
      </w:r>
      <w:r w:rsidRPr="000D2481">
        <w:rPr>
          <w:sz w:val="18"/>
        </w:rPr>
        <w:t>20-25</w:t>
      </w:r>
      <w:r w:rsidRPr="000D2481" w:rsidR="007C20E2">
        <w:rPr>
          <w:sz w:val="18"/>
        </w:rPr>
        <w:t xml:space="preserve"> </w:t>
      </w:r>
      <w:r w:rsidRPr="000D2481">
        <w:rPr>
          <w:sz w:val="18"/>
        </w:rPr>
        <w:t>bin</w:t>
      </w:r>
      <w:r w:rsidRPr="000D2481" w:rsidR="007C20E2">
        <w:rPr>
          <w:sz w:val="18"/>
        </w:rPr>
        <w:t xml:space="preserve"> </w:t>
      </w:r>
      <w:r w:rsidRPr="000D2481">
        <w:rPr>
          <w:sz w:val="18"/>
        </w:rPr>
        <w:t>olduğunu</w:t>
      </w:r>
      <w:r w:rsidRPr="000D2481" w:rsidR="007C20E2">
        <w:rPr>
          <w:sz w:val="18"/>
        </w:rPr>
        <w:t xml:space="preserve"> </w:t>
      </w:r>
      <w:r w:rsidRPr="000D2481">
        <w:rPr>
          <w:sz w:val="18"/>
        </w:rPr>
        <w:t>görüyoruz.</w:t>
      </w:r>
      <w:r w:rsidRPr="000D2481" w:rsidR="007C20E2">
        <w:rPr>
          <w:sz w:val="18"/>
        </w:rPr>
        <w:t xml:space="preserve"> </w:t>
      </w:r>
      <w:r w:rsidRPr="000D2481">
        <w:rPr>
          <w:sz w:val="18"/>
        </w:rPr>
        <w:t>Üniversitelerimiz</w:t>
      </w:r>
      <w:r w:rsidRPr="000D2481" w:rsidR="007C20E2">
        <w:rPr>
          <w:sz w:val="18"/>
        </w:rPr>
        <w:t xml:space="preserve"> </w:t>
      </w:r>
      <w:r w:rsidRPr="000D2481">
        <w:rPr>
          <w:sz w:val="18"/>
        </w:rPr>
        <w:t>dinamik</w:t>
      </w:r>
      <w:r w:rsidRPr="000D2481" w:rsidR="007C20E2">
        <w:rPr>
          <w:sz w:val="18"/>
        </w:rPr>
        <w:t xml:space="preserve"> </w:t>
      </w:r>
      <w:r w:rsidRPr="000D2481">
        <w:rPr>
          <w:sz w:val="18"/>
        </w:rPr>
        <w:t>olmak,</w:t>
      </w:r>
      <w:r w:rsidRPr="000D2481" w:rsidR="007C20E2">
        <w:rPr>
          <w:sz w:val="18"/>
        </w:rPr>
        <w:t xml:space="preserve"> </w:t>
      </w:r>
      <w:r w:rsidRPr="000D2481">
        <w:rPr>
          <w:sz w:val="18"/>
        </w:rPr>
        <w:t>dünyayla</w:t>
      </w:r>
      <w:r w:rsidRPr="000D2481" w:rsidR="007C20E2">
        <w:rPr>
          <w:sz w:val="18"/>
        </w:rPr>
        <w:t xml:space="preserve"> </w:t>
      </w:r>
      <w:r w:rsidRPr="000D2481">
        <w:rPr>
          <w:sz w:val="18"/>
        </w:rPr>
        <w:t>yarışa</w:t>
      </w:r>
      <w:r w:rsidRPr="000D2481" w:rsidR="007C20E2">
        <w:rPr>
          <w:sz w:val="18"/>
        </w:rPr>
        <w:t xml:space="preserve"> </w:t>
      </w:r>
      <w:r w:rsidRPr="000D2481">
        <w:rPr>
          <w:sz w:val="18"/>
        </w:rPr>
        <w:t>girmek</w:t>
      </w:r>
      <w:r w:rsidRPr="000D2481" w:rsidR="007C20E2">
        <w:rPr>
          <w:sz w:val="18"/>
        </w:rPr>
        <w:t xml:space="preserve"> </w:t>
      </w:r>
      <w:r w:rsidRPr="000D2481">
        <w:rPr>
          <w:sz w:val="18"/>
        </w:rPr>
        <w:t>zorundadır.”</w:t>
      </w:r>
      <w:r w:rsidRPr="000D2481" w:rsidR="007C20E2">
        <w:rPr>
          <w:sz w:val="18"/>
        </w:rPr>
        <w:t xml:space="preserve"> </w:t>
      </w:r>
      <w:r w:rsidRPr="000D2481">
        <w:rPr>
          <w:sz w:val="18"/>
        </w:rPr>
        <w:t>diye</w:t>
      </w:r>
      <w:r w:rsidRPr="000D2481" w:rsidR="007C20E2">
        <w:rPr>
          <w:sz w:val="18"/>
        </w:rPr>
        <w:t xml:space="preserve"> </w:t>
      </w:r>
      <w:r w:rsidRPr="000D2481">
        <w:rPr>
          <w:sz w:val="18"/>
        </w:rPr>
        <w:t>devam</w:t>
      </w:r>
      <w:r w:rsidRPr="000D2481" w:rsidR="007C20E2">
        <w:rPr>
          <w:sz w:val="18"/>
        </w:rPr>
        <w:t xml:space="preserve"> </w:t>
      </w:r>
      <w:r w:rsidRPr="000D2481">
        <w:rPr>
          <w:sz w:val="18"/>
        </w:rPr>
        <w:t>ediyor</w:t>
      </w:r>
      <w:r w:rsidRPr="000D2481" w:rsidR="007C20E2">
        <w:rPr>
          <w:sz w:val="18"/>
        </w:rPr>
        <w:t xml:space="preserve"> </w:t>
      </w:r>
      <w:r w:rsidRPr="000D2481">
        <w:rPr>
          <w:sz w:val="18"/>
        </w:rPr>
        <w:t>ilgili</w:t>
      </w:r>
      <w:r w:rsidRPr="000D2481" w:rsidR="007C20E2">
        <w:rPr>
          <w:sz w:val="18"/>
        </w:rPr>
        <w:t xml:space="preserve"> </w:t>
      </w:r>
      <w:r w:rsidRPr="000D2481">
        <w:rPr>
          <w:sz w:val="18"/>
        </w:rPr>
        <w:t>hocamız.</w:t>
      </w:r>
      <w:r w:rsidRPr="000D2481" w:rsidR="007C20E2">
        <w:rPr>
          <w:sz w:val="18"/>
        </w:rPr>
        <w:t xml:space="preserve"> </w:t>
      </w:r>
      <w:r w:rsidRPr="000D2481">
        <w:rPr>
          <w:sz w:val="18"/>
        </w:rPr>
        <w:t>Kim</w:t>
      </w:r>
      <w:r w:rsidRPr="000D2481" w:rsidR="007C20E2">
        <w:rPr>
          <w:sz w:val="18"/>
        </w:rPr>
        <w:t xml:space="preserve"> </w:t>
      </w:r>
      <w:r w:rsidRPr="000D2481">
        <w:rPr>
          <w:sz w:val="18"/>
        </w:rPr>
        <w:t>bu</w:t>
      </w:r>
      <w:r w:rsidRPr="000D2481" w:rsidR="007C20E2">
        <w:rPr>
          <w:sz w:val="18"/>
        </w:rPr>
        <w:t xml:space="preserve"> </w:t>
      </w:r>
      <w:r w:rsidRPr="000D2481">
        <w:rPr>
          <w:sz w:val="18"/>
        </w:rPr>
        <w:t>rektör?</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w:t>
      </w:r>
      <w:r w:rsidRPr="000D2481" w:rsidR="007C20E2">
        <w:rPr>
          <w:sz w:val="18"/>
        </w:rPr>
        <w:t xml:space="preserve"> </w:t>
      </w:r>
      <w:r w:rsidRPr="000D2481">
        <w:rPr>
          <w:sz w:val="18"/>
        </w:rPr>
        <w:t>Grubunda</w:t>
      </w:r>
      <w:r w:rsidRPr="000D2481" w:rsidR="007C20E2">
        <w:rPr>
          <w:sz w:val="18"/>
        </w:rPr>
        <w:t xml:space="preserve"> </w:t>
      </w:r>
      <w:r w:rsidRPr="000D2481">
        <w:rPr>
          <w:sz w:val="18"/>
        </w:rPr>
        <w:t>konuşma</w:t>
      </w:r>
      <w:r w:rsidRPr="000D2481" w:rsidR="007C20E2">
        <w:rPr>
          <w:sz w:val="18"/>
        </w:rPr>
        <w:t xml:space="preserve"> </w:t>
      </w:r>
      <w:r w:rsidRPr="000D2481">
        <w:rPr>
          <w:sz w:val="18"/>
        </w:rPr>
        <w:t>yapmaktan</w:t>
      </w:r>
      <w:r w:rsidRPr="000D2481" w:rsidR="007C20E2">
        <w:rPr>
          <w:sz w:val="18"/>
        </w:rPr>
        <w:t xml:space="preserve"> </w:t>
      </w:r>
      <w:r w:rsidRPr="000D2481">
        <w:rPr>
          <w:sz w:val="18"/>
        </w:rPr>
        <w:t>çekinmeyecek</w:t>
      </w:r>
      <w:r w:rsidRPr="000D2481" w:rsidR="007C20E2">
        <w:rPr>
          <w:sz w:val="18"/>
        </w:rPr>
        <w:t xml:space="preserve"> </w:t>
      </w:r>
      <w:r w:rsidRPr="000D2481">
        <w:rPr>
          <w:sz w:val="18"/>
        </w:rPr>
        <w:t>kadar</w:t>
      </w:r>
      <w:r w:rsidRPr="000D2481" w:rsidR="007C20E2">
        <w:rPr>
          <w:sz w:val="18"/>
        </w:rPr>
        <w:t xml:space="preserve"> </w:t>
      </w:r>
      <w:r w:rsidRPr="000D2481">
        <w:rPr>
          <w:sz w:val="18"/>
        </w:rPr>
        <w:t>ideolojik</w:t>
      </w:r>
      <w:r w:rsidRPr="000D2481" w:rsidR="007C20E2">
        <w:rPr>
          <w:sz w:val="18"/>
        </w:rPr>
        <w:t xml:space="preserve"> </w:t>
      </w:r>
      <w:r w:rsidRPr="000D2481">
        <w:rPr>
          <w:sz w:val="18"/>
        </w:rPr>
        <w:t>yaklaşımı</w:t>
      </w:r>
      <w:r w:rsidRPr="000D2481" w:rsidR="007C20E2">
        <w:rPr>
          <w:sz w:val="18"/>
        </w:rPr>
        <w:t xml:space="preserve"> </w:t>
      </w:r>
      <w:r w:rsidRPr="000D2481">
        <w:rPr>
          <w:sz w:val="18"/>
        </w:rPr>
        <w:t>olan</w:t>
      </w:r>
      <w:r w:rsidRPr="000D2481" w:rsidR="007C20E2">
        <w:rPr>
          <w:sz w:val="18"/>
        </w:rPr>
        <w:t xml:space="preserve"> </w:t>
      </w:r>
      <w:r w:rsidRPr="000D2481">
        <w:rPr>
          <w:sz w:val="18"/>
        </w:rPr>
        <w:t>Profesör</w:t>
      </w:r>
      <w:r w:rsidRPr="000D2481" w:rsidR="007C20E2">
        <w:rPr>
          <w:sz w:val="18"/>
        </w:rPr>
        <w:t xml:space="preserve"> </w:t>
      </w:r>
      <w:r w:rsidRPr="000D2481">
        <w:rPr>
          <w:sz w:val="18"/>
        </w:rPr>
        <w:t>Ural</w:t>
      </w:r>
      <w:r w:rsidRPr="000D2481" w:rsidR="007C20E2">
        <w:rPr>
          <w:sz w:val="18"/>
        </w:rPr>
        <w:t xml:space="preserve"> </w:t>
      </w:r>
      <w:r w:rsidRPr="000D2481">
        <w:rPr>
          <w:sz w:val="18"/>
        </w:rPr>
        <w:t>Akbulut.</w:t>
      </w:r>
      <w:r w:rsidRPr="000D2481" w:rsidR="007C20E2">
        <w:rPr>
          <w:sz w:val="18"/>
        </w:rPr>
        <w:t xml:space="preserve"> </w:t>
      </w:r>
      <w:r w:rsidRPr="000D2481">
        <w:rPr>
          <w:sz w:val="18"/>
        </w:rPr>
        <w:t>Dolayısıyla,</w:t>
      </w:r>
      <w:r w:rsidRPr="000D2481" w:rsidR="007C20E2">
        <w:rPr>
          <w:sz w:val="18"/>
        </w:rPr>
        <w:t xml:space="preserve"> </w:t>
      </w:r>
      <w:r w:rsidRPr="000D2481">
        <w:rPr>
          <w:sz w:val="18"/>
        </w:rPr>
        <w:t>meseleye</w:t>
      </w:r>
      <w:r w:rsidRPr="000D2481" w:rsidR="007C20E2">
        <w:rPr>
          <w:sz w:val="18"/>
        </w:rPr>
        <w:t xml:space="preserve"> </w:t>
      </w:r>
      <w:r w:rsidRPr="000D2481">
        <w:rPr>
          <w:sz w:val="18"/>
        </w:rPr>
        <w:t>ideolojik</w:t>
      </w:r>
      <w:r w:rsidRPr="000D2481" w:rsidR="007C20E2">
        <w:rPr>
          <w:sz w:val="18"/>
        </w:rPr>
        <w:t xml:space="preserve"> </w:t>
      </w:r>
      <w:r w:rsidRPr="000D2481">
        <w:rPr>
          <w:sz w:val="18"/>
        </w:rPr>
        <w:t>yaklaşımlardan</w:t>
      </w:r>
      <w:r w:rsidRPr="000D2481" w:rsidR="007C20E2">
        <w:rPr>
          <w:sz w:val="18"/>
        </w:rPr>
        <w:t xml:space="preserve"> </w:t>
      </w:r>
      <w:r w:rsidRPr="000D2481">
        <w:rPr>
          <w:sz w:val="18"/>
        </w:rPr>
        <w:t>uzak</w:t>
      </w:r>
      <w:r w:rsidRPr="000D2481" w:rsidR="007C20E2">
        <w:rPr>
          <w:sz w:val="18"/>
        </w:rPr>
        <w:t xml:space="preserve"> </w:t>
      </w:r>
      <w:r w:rsidRPr="000D2481">
        <w:rPr>
          <w:sz w:val="18"/>
        </w:rPr>
        <w:t>baktığımızda,</w:t>
      </w:r>
      <w:r w:rsidRPr="000D2481" w:rsidR="007C20E2">
        <w:rPr>
          <w:sz w:val="18"/>
        </w:rPr>
        <w:t xml:space="preserve"> </w:t>
      </w:r>
      <w:r w:rsidRPr="000D2481">
        <w:rPr>
          <w:sz w:val="18"/>
        </w:rPr>
        <w:t>buna</w:t>
      </w:r>
      <w:r w:rsidRPr="000D2481" w:rsidR="007C20E2">
        <w:rPr>
          <w:sz w:val="18"/>
        </w:rPr>
        <w:t xml:space="preserve"> </w:t>
      </w:r>
      <w:r w:rsidRPr="000D2481">
        <w:rPr>
          <w:sz w:val="18"/>
        </w:rPr>
        <w:t>destek</w:t>
      </w:r>
      <w:r w:rsidRPr="000D2481" w:rsidR="007C20E2">
        <w:rPr>
          <w:sz w:val="18"/>
        </w:rPr>
        <w:t xml:space="preserve"> </w:t>
      </w:r>
      <w:r w:rsidRPr="000D2481">
        <w:rPr>
          <w:sz w:val="18"/>
        </w:rPr>
        <w:t>olmanın</w:t>
      </w:r>
      <w:r w:rsidRPr="000D2481" w:rsidR="007C20E2">
        <w:rPr>
          <w:sz w:val="18"/>
        </w:rPr>
        <w:t xml:space="preserve"> </w:t>
      </w:r>
      <w:r w:rsidRPr="000D2481">
        <w:rPr>
          <w:sz w:val="18"/>
        </w:rPr>
        <w:t>da</w:t>
      </w:r>
      <w:r w:rsidRPr="000D2481" w:rsidR="007C20E2">
        <w:rPr>
          <w:sz w:val="18"/>
        </w:rPr>
        <w:t xml:space="preserve"> </w:t>
      </w:r>
      <w:r w:rsidRPr="000D2481">
        <w:rPr>
          <w:sz w:val="18"/>
        </w:rPr>
        <w:t>imkân</w:t>
      </w:r>
      <w:r w:rsidRPr="000D2481" w:rsidR="007C20E2">
        <w:rPr>
          <w:sz w:val="18"/>
        </w:rPr>
        <w:t xml:space="preserve"> </w:t>
      </w:r>
      <w:r w:rsidRPr="000D2481">
        <w:rPr>
          <w:sz w:val="18"/>
        </w:rPr>
        <w:t>dâhilinde</w:t>
      </w:r>
      <w:r w:rsidRPr="000D2481" w:rsidR="007C20E2">
        <w:rPr>
          <w:sz w:val="18"/>
        </w:rPr>
        <w:t xml:space="preserve"> </w:t>
      </w:r>
      <w:r w:rsidRPr="000D2481">
        <w:rPr>
          <w:sz w:val="18"/>
        </w:rPr>
        <w:t>olduğunu</w:t>
      </w:r>
      <w:r w:rsidRPr="000D2481" w:rsidR="007C20E2">
        <w:rPr>
          <w:sz w:val="18"/>
        </w:rPr>
        <w:t xml:space="preserve"> </w:t>
      </w:r>
      <w:r w:rsidRPr="000D2481">
        <w:rPr>
          <w:sz w:val="18"/>
        </w:rPr>
        <w:t>görüyoruz.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Kamuoyunda</w:t>
      </w:r>
      <w:r w:rsidRPr="000D2481" w:rsidR="007C20E2">
        <w:rPr>
          <w:sz w:val="18"/>
        </w:rPr>
        <w:t xml:space="preserve"> </w:t>
      </w:r>
      <w:r w:rsidRPr="000D2481">
        <w:rPr>
          <w:sz w:val="18"/>
        </w:rPr>
        <w:t>zaman</w:t>
      </w:r>
      <w:r w:rsidRPr="000D2481" w:rsidR="007C20E2">
        <w:rPr>
          <w:sz w:val="18"/>
        </w:rPr>
        <w:t xml:space="preserve"> </w:t>
      </w:r>
      <w:r w:rsidRPr="000D2481">
        <w:rPr>
          <w:sz w:val="18"/>
        </w:rPr>
        <w:t>zaman</w:t>
      </w:r>
      <w:r w:rsidRPr="000D2481" w:rsidR="007C20E2">
        <w:rPr>
          <w:sz w:val="18"/>
        </w:rPr>
        <w:t xml:space="preserve"> </w:t>
      </w:r>
      <w:r w:rsidRPr="000D2481">
        <w:rPr>
          <w:sz w:val="18"/>
        </w:rPr>
        <w:t>tartışılan</w:t>
      </w:r>
      <w:r w:rsidRPr="000D2481" w:rsidR="007C20E2">
        <w:rPr>
          <w:sz w:val="18"/>
        </w:rPr>
        <w:t xml:space="preserve"> </w:t>
      </w:r>
      <w:r w:rsidRPr="000D2481">
        <w:rPr>
          <w:sz w:val="18"/>
        </w:rPr>
        <w:t>bir</w:t>
      </w:r>
      <w:r w:rsidRPr="000D2481" w:rsidR="007C20E2">
        <w:rPr>
          <w:sz w:val="18"/>
        </w:rPr>
        <w:t xml:space="preserve"> </w:t>
      </w:r>
      <w:r w:rsidRPr="000D2481">
        <w:rPr>
          <w:sz w:val="18"/>
        </w:rPr>
        <w:t>diğer</w:t>
      </w:r>
      <w:r w:rsidRPr="000D2481" w:rsidR="007C20E2">
        <w:rPr>
          <w:sz w:val="18"/>
        </w:rPr>
        <w:t xml:space="preserve"> </w:t>
      </w:r>
      <w:r w:rsidRPr="000D2481">
        <w:rPr>
          <w:sz w:val="18"/>
        </w:rPr>
        <w:t>eleştirinin</w:t>
      </w:r>
      <w:r w:rsidRPr="000D2481" w:rsidR="007C20E2">
        <w:rPr>
          <w:sz w:val="18"/>
        </w:rPr>
        <w:t xml:space="preserve"> </w:t>
      </w:r>
      <w:r w:rsidRPr="000D2481">
        <w:rPr>
          <w:sz w:val="18"/>
        </w:rPr>
        <w:t>de</w:t>
      </w:r>
      <w:r w:rsidRPr="000D2481" w:rsidR="007C20E2">
        <w:rPr>
          <w:sz w:val="18"/>
        </w:rPr>
        <w:t xml:space="preserve"> </w:t>
      </w:r>
      <w:r w:rsidRPr="000D2481">
        <w:rPr>
          <w:sz w:val="18"/>
        </w:rPr>
        <w:t>şu</w:t>
      </w:r>
      <w:r w:rsidRPr="000D2481" w:rsidR="007C20E2">
        <w:rPr>
          <w:sz w:val="18"/>
        </w:rPr>
        <w:t xml:space="preserve"> </w:t>
      </w:r>
      <w:r w:rsidRPr="000D2481">
        <w:rPr>
          <w:sz w:val="18"/>
        </w:rPr>
        <w:t>olduğunu</w:t>
      </w:r>
      <w:r w:rsidRPr="000D2481" w:rsidR="007C20E2">
        <w:rPr>
          <w:sz w:val="18"/>
        </w:rPr>
        <w:t xml:space="preserve"> </w:t>
      </w:r>
      <w:r w:rsidRPr="000D2481">
        <w:rPr>
          <w:sz w:val="18"/>
        </w:rPr>
        <w:t>düşünüyorum:</w:t>
      </w:r>
      <w:r w:rsidRPr="000D2481" w:rsidR="007C20E2">
        <w:rPr>
          <w:sz w:val="18"/>
        </w:rPr>
        <w:t xml:space="preserve"> </w:t>
      </w:r>
      <w:r w:rsidRPr="000D2481">
        <w:rPr>
          <w:sz w:val="18"/>
        </w:rPr>
        <w:t>Sanki</w:t>
      </w:r>
      <w:r w:rsidRPr="000D2481" w:rsidR="007C20E2">
        <w:rPr>
          <w:sz w:val="18"/>
        </w:rPr>
        <w:t xml:space="preserve"> </w:t>
      </w:r>
      <w:r w:rsidRPr="000D2481">
        <w:rPr>
          <w:sz w:val="18"/>
        </w:rPr>
        <w:t>bu</w:t>
      </w:r>
      <w:r w:rsidRPr="000D2481" w:rsidR="007C20E2">
        <w:rPr>
          <w:sz w:val="18"/>
        </w:rPr>
        <w:t xml:space="preserve"> </w:t>
      </w:r>
      <w:r w:rsidRPr="000D2481">
        <w:rPr>
          <w:sz w:val="18"/>
        </w:rPr>
        <w:t>kanun</w:t>
      </w:r>
      <w:r w:rsidRPr="000D2481" w:rsidR="007C20E2">
        <w:rPr>
          <w:sz w:val="18"/>
        </w:rPr>
        <w:t xml:space="preserve"> </w:t>
      </w:r>
      <w:r w:rsidRPr="000D2481">
        <w:rPr>
          <w:sz w:val="18"/>
        </w:rPr>
        <w:t>değişince</w:t>
      </w:r>
      <w:r w:rsidRPr="000D2481" w:rsidR="007C20E2">
        <w:rPr>
          <w:sz w:val="18"/>
        </w:rPr>
        <w:t xml:space="preserve"> </w:t>
      </w:r>
      <w:r w:rsidRPr="000D2481">
        <w:rPr>
          <w:sz w:val="18"/>
        </w:rPr>
        <w:t>bugün</w:t>
      </w:r>
      <w:r w:rsidRPr="000D2481" w:rsidR="007C20E2">
        <w:rPr>
          <w:sz w:val="18"/>
        </w:rPr>
        <w:t xml:space="preserve"> </w:t>
      </w:r>
      <w:r w:rsidRPr="000D2481">
        <w:rPr>
          <w:sz w:val="18"/>
        </w:rPr>
        <w:t>üniversitenin</w:t>
      </w:r>
      <w:r w:rsidRPr="000D2481" w:rsidR="007C20E2">
        <w:rPr>
          <w:sz w:val="18"/>
        </w:rPr>
        <w:t xml:space="preserve"> </w:t>
      </w:r>
      <w:r w:rsidRPr="000D2481">
        <w:rPr>
          <w:sz w:val="18"/>
        </w:rPr>
        <w:t>öğrencisinin</w:t>
      </w:r>
      <w:r w:rsidRPr="000D2481" w:rsidR="007C20E2">
        <w:rPr>
          <w:sz w:val="18"/>
        </w:rPr>
        <w:t xml:space="preserve"> </w:t>
      </w:r>
      <w:r w:rsidRPr="000D2481">
        <w:rPr>
          <w:sz w:val="18"/>
        </w:rPr>
        <w:t>mezun</w:t>
      </w:r>
      <w:r w:rsidRPr="000D2481" w:rsidR="007C20E2">
        <w:rPr>
          <w:sz w:val="18"/>
        </w:rPr>
        <w:t xml:space="preserve"> </w:t>
      </w:r>
      <w:r w:rsidRPr="000D2481">
        <w:rPr>
          <w:sz w:val="18"/>
        </w:rPr>
        <w:t>olurken</w:t>
      </w:r>
      <w:r w:rsidRPr="000D2481" w:rsidR="007C20E2">
        <w:rPr>
          <w:sz w:val="18"/>
        </w:rPr>
        <w:t xml:space="preserve"> </w:t>
      </w:r>
      <w:r w:rsidRPr="000D2481">
        <w:rPr>
          <w:sz w:val="18"/>
        </w:rPr>
        <w:t>yeni</w:t>
      </w:r>
      <w:r w:rsidRPr="000D2481" w:rsidR="007C20E2">
        <w:rPr>
          <w:sz w:val="18"/>
        </w:rPr>
        <w:t xml:space="preserve"> </w:t>
      </w:r>
      <w:r w:rsidRPr="000D2481">
        <w:rPr>
          <w:sz w:val="18"/>
        </w:rPr>
        <w:t>üniversiteden</w:t>
      </w:r>
      <w:r w:rsidRPr="000D2481" w:rsidR="007C20E2">
        <w:rPr>
          <w:sz w:val="18"/>
        </w:rPr>
        <w:t xml:space="preserve"> </w:t>
      </w:r>
      <w:r w:rsidRPr="000D2481">
        <w:rPr>
          <w:sz w:val="18"/>
        </w:rPr>
        <w:t>mezun</w:t>
      </w:r>
      <w:r w:rsidRPr="000D2481" w:rsidR="007C20E2">
        <w:rPr>
          <w:sz w:val="18"/>
        </w:rPr>
        <w:t xml:space="preserve"> </w:t>
      </w:r>
      <w:r w:rsidRPr="000D2481">
        <w:rPr>
          <w:sz w:val="18"/>
        </w:rPr>
        <w:t>olacağı</w:t>
      </w:r>
      <w:r w:rsidRPr="000D2481" w:rsidR="007C20E2">
        <w:rPr>
          <w:sz w:val="18"/>
        </w:rPr>
        <w:t xml:space="preserve"> </w:t>
      </w:r>
      <w:r w:rsidRPr="000D2481">
        <w:rPr>
          <w:sz w:val="18"/>
        </w:rPr>
        <w:t>ön</w:t>
      </w:r>
      <w:r w:rsidRPr="000D2481" w:rsidR="007C20E2">
        <w:rPr>
          <w:sz w:val="18"/>
        </w:rPr>
        <w:t xml:space="preserve"> </w:t>
      </w:r>
      <w:r w:rsidRPr="000D2481">
        <w:rPr>
          <w:sz w:val="18"/>
        </w:rPr>
        <w:t>yargısı</w:t>
      </w:r>
      <w:r w:rsidRPr="000D2481" w:rsidR="007C20E2">
        <w:rPr>
          <w:sz w:val="18"/>
        </w:rPr>
        <w:t xml:space="preserve"> </w:t>
      </w:r>
      <w:r w:rsidRPr="000D2481">
        <w:rPr>
          <w:sz w:val="18"/>
        </w:rPr>
        <w:t>var.</w:t>
      </w:r>
      <w:r w:rsidRPr="000D2481" w:rsidR="007C20E2">
        <w:rPr>
          <w:sz w:val="18"/>
        </w:rPr>
        <w:t xml:space="preserve"> </w:t>
      </w:r>
      <w:r w:rsidRPr="000D2481">
        <w:rPr>
          <w:sz w:val="18"/>
        </w:rPr>
        <w:t>Hayır</w:t>
      </w:r>
      <w:r w:rsidRPr="000D2481" w:rsidR="007C20E2">
        <w:rPr>
          <w:sz w:val="18"/>
        </w:rPr>
        <w:t xml:space="preserve"> </w:t>
      </w:r>
      <w:r w:rsidRPr="000D2481">
        <w:rPr>
          <w:sz w:val="18"/>
        </w:rPr>
        <w:t>arkadaşlar,</w:t>
      </w:r>
      <w:r w:rsidRPr="000D2481" w:rsidR="007C20E2">
        <w:rPr>
          <w:sz w:val="18"/>
        </w:rPr>
        <w:t xml:space="preserve"> </w:t>
      </w:r>
      <w:r w:rsidRPr="000D2481">
        <w:rPr>
          <w:sz w:val="18"/>
        </w:rPr>
        <w:t>ilgili</w:t>
      </w:r>
      <w:r w:rsidRPr="000D2481" w:rsidR="007C20E2">
        <w:rPr>
          <w:sz w:val="18"/>
        </w:rPr>
        <w:t xml:space="preserve"> </w:t>
      </w:r>
      <w:r w:rsidRPr="000D2481">
        <w:rPr>
          <w:sz w:val="18"/>
        </w:rPr>
        <w:t>üniversitelerde</w:t>
      </w:r>
      <w:r w:rsidRPr="000D2481" w:rsidR="007C20E2">
        <w:rPr>
          <w:sz w:val="18"/>
        </w:rPr>
        <w:t xml:space="preserve"> </w:t>
      </w:r>
      <w:r w:rsidRPr="000D2481">
        <w:rPr>
          <w:sz w:val="18"/>
        </w:rPr>
        <w:t>olan</w:t>
      </w:r>
      <w:r w:rsidRPr="000D2481" w:rsidR="007C20E2">
        <w:rPr>
          <w:sz w:val="18"/>
        </w:rPr>
        <w:t xml:space="preserve"> </w:t>
      </w:r>
      <w:r w:rsidRPr="000D2481">
        <w:rPr>
          <w:sz w:val="18"/>
        </w:rPr>
        <w:t>öğrencilerimizin</w:t>
      </w:r>
      <w:r w:rsidRPr="000D2481" w:rsidR="007C20E2">
        <w:rPr>
          <w:sz w:val="18"/>
        </w:rPr>
        <w:t xml:space="preserve"> </w:t>
      </w:r>
      <w:r w:rsidRPr="000D2481">
        <w:rPr>
          <w:sz w:val="18"/>
        </w:rPr>
        <w:t>tümü</w:t>
      </w:r>
      <w:r w:rsidRPr="000D2481" w:rsidR="007C20E2">
        <w:rPr>
          <w:sz w:val="18"/>
        </w:rPr>
        <w:t xml:space="preserve"> </w:t>
      </w:r>
      <w:r w:rsidRPr="000D2481">
        <w:rPr>
          <w:sz w:val="18"/>
        </w:rPr>
        <w:t>şu</w:t>
      </w:r>
      <w:r w:rsidRPr="000D2481" w:rsidR="007C20E2">
        <w:rPr>
          <w:sz w:val="18"/>
        </w:rPr>
        <w:t xml:space="preserve"> </w:t>
      </w:r>
      <w:r w:rsidRPr="000D2481">
        <w:rPr>
          <w:sz w:val="18"/>
        </w:rPr>
        <w:t>anki</w:t>
      </w:r>
      <w:r w:rsidRPr="000D2481" w:rsidR="007C20E2">
        <w:rPr>
          <w:sz w:val="18"/>
        </w:rPr>
        <w:t xml:space="preserve"> </w:t>
      </w:r>
      <w:r w:rsidRPr="000D2481">
        <w:rPr>
          <w:sz w:val="18"/>
        </w:rPr>
        <w:t>okullarından</w:t>
      </w:r>
      <w:r w:rsidRPr="000D2481" w:rsidR="007C20E2">
        <w:rPr>
          <w:sz w:val="18"/>
        </w:rPr>
        <w:t xml:space="preserve"> </w:t>
      </w:r>
      <w:r w:rsidRPr="000D2481">
        <w:rPr>
          <w:sz w:val="18"/>
        </w:rPr>
        <w:t>mezun</w:t>
      </w:r>
      <w:r w:rsidRPr="000D2481" w:rsidR="007C20E2">
        <w:rPr>
          <w:sz w:val="18"/>
        </w:rPr>
        <w:t xml:space="preserve"> </w:t>
      </w:r>
      <w:r w:rsidRPr="000D2481">
        <w:rPr>
          <w:sz w:val="18"/>
        </w:rPr>
        <w:t>olma</w:t>
      </w:r>
      <w:r w:rsidRPr="000D2481" w:rsidR="007C20E2">
        <w:rPr>
          <w:sz w:val="18"/>
        </w:rPr>
        <w:t xml:space="preserve"> </w:t>
      </w:r>
      <w:r w:rsidRPr="000D2481">
        <w:rPr>
          <w:sz w:val="18"/>
        </w:rPr>
        <w:t>hakkına</w:t>
      </w:r>
      <w:r w:rsidRPr="000D2481" w:rsidR="007C20E2">
        <w:rPr>
          <w:sz w:val="18"/>
        </w:rPr>
        <w:t xml:space="preserve"> </w:t>
      </w:r>
      <w:r w:rsidRPr="000D2481">
        <w:rPr>
          <w:sz w:val="18"/>
        </w:rPr>
        <w:t>sahip.</w:t>
      </w:r>
      <w:r w:rsidRPr="000D2481" w:rsidR="007C20E2">
        <w:rPr>
          <w:sz w:val="18"/>
        </w:rPr>
        <w:t xml:space="preserve"> </w:t>
      </w:r>
      <w:r w:rsidRPr="000D2481">
        <w:rPr>
          <w:sz w:val="18"/>
        </w:rPr>
        <w:t>O</w:t>
      </w:r>
      <w:r w:rsidRPr="000D2481" w:rsidR="007C20E2">
        <w:rPr>
          <w:sz w:val="18"/>
        </w:rPr>
        <w:t xml:space="preserve"> </w:t>
      </w:r>
      <w:r w:rsidRPr="000D2481">
        <w:rPr>
          <w:sz w:val="18"/>
        </w:rPr>
        <w:t>yüzden</w:t>
      </w:r>
      <w:r w:rsidRPr="000D2481" w:rsidR="007C20E2">
        <w:rPr>
          <w:sz w:val="18"/>
        </w:rPr>
        <w:t xml:space="preserve"> </w:t>
      </w:r>
      <w:r w:rsidRPr="000D2481">
        <w:rPr>
          <w:sz w:val="18"/>
        </w:rPr>
        <w:t>“Ben</w:t>
      </w:r>
      <w:r w:rsidRPr="000D2481" w:rsidR="007C20E2">
        <w:rPr>
          <w:sz w:val="18"/>
        </w:rPr>
        <w:t xml:space="preserve"> </w:t>
      </w:r>
      <w:r w:rsidRPr="000D2481">
        <w:rPr>
          <w:sz w:val="18"/>
        </w:rPr>
        <w:t>şu</w:t>
      </w:r>
      <w:r w:rsidRPr="000D2481" w:rsidR="007C20E2">
        <w:rPr>
          <w:sz w:val="18"/>
        </w:rPr>
        <w:t xml:space="preserve"> </w:t>
      </w:r>
      <w:r w:rsidRPr="000D2481">
        <w:rPr>
          <w:sz w:val="18"/>
        </w:rPr>
        <w:t>okula</w:t>
      </w:r>
      <w:r w:rsidRPr="000D2481" w:rsidR="007C20E2">
        <w:rPr>
          <w:sz w:val="18"/>
        </w:rPr>
        <w:t xml:space="preserve"> </w:t>
      </w:r>
      <w:r w:rsidRPr="000D2481">
        <w:rPr>
          <w:sz w:val="18"/>
        </w:rPr>
        <w:t>girdim,</w:t>
      </w:r>
      <w:r w:rsidRPr="000D2481" w:rsidR="007C20E2">
        <w:rPr>
          <w:sz w:val="18"/>
        </w:rPr>
        <w:t xml:space="preserve"> </w:t>
      </w:r>
      <w:r w:rsidRPr="000D2481">
        <w:rPr>
          <w:sz w:val="18"/>
        </w:rPr>
        <w:t>kanun</w:t>
      </w:r>
      <w:r w:rsidRPr="000D2481" w:rsidR="007C20E2">
        <w:rPr>
          <w:sz w:val="18"/>
        </w:rPr>
        <w:t xml:space="preserve"> </w:t>
      </w:r>
      <w:r w:rsidRPr="000D2481">
        <w:rPr>
          <w:sz w:val="18"/>
        </w:rPr>
        <w:t>değişti,</w:t>
      </w:r>
      <w:r w:rsidRPr="000D2481" w:rsidR="007C20E2">
        <w:rPr>
          <w:sz w:val="18"/>
        </w:rPr>
        <w:t xml:space="preserve"> </w:t>
      </w:r>
      <w:r w:rsidRPr="000D2481">
        <w:rPr>
          <w:sz w:val="18"/>
        </w:rPr>
        <w:t>diplomam</w:t>
      </w:r>
      <w:r w:rsidRPr="000D2481" w:rsidR="007C20E2">
        <w:rPr>
          <w:sz w:val="18"/>
        </w:rPr>
        <w:t xml:space="preserve"> </w:t>
      </w:r>
      <w:r w:rsidRPr="000D2481">
        <w:rPr>
          <w:sz w:val="18"/>
        </w:rPr>
        <w:t>başka</w:t>
      </w:r>
      <w:r w:rsidRPr="000D2481" w:rsidR="007C20E2">
        <w:rPr>
          <w:sz w:val="18"/>
        </w:rPr>
        <w:t xml:space="preserve"> </w:t>
      </w:r>
      <w:r w:rsidRPr="000D2481">
        <w:rPr>
          <w:sz w:val="18"/>
        </w:rPr>
        <w:t>olacak.”</w:t>
      </w:r>
      <w:r w:rsidRPr="000D2481" w:rsidR="007C20E2">
        <w:rPr>
          <w:sz w:val="18"/>
        </w:rPr>
        <w:t xml:space="preserve"> </w:t>
      </w:r>
      <w:r w:rsidRPr="000D2481">
        <w:rPr>
          <w:sz w:val="18"/>
        </w:rPr>
        <w:t>değil.</w:t>
      </w:r>
      <w:r w:rsidRPr="000D2481" w:rsidR="007C20E2">
        <w:rPr>
          <w:sz w:val="18"/>
        </w:rPr>
        <w:t xml:space="preserve"> </w:t>
      </w:r>
      <w:r w:rsidRPr="000D2481">
        <w:rPr>
          <w:sz w:val="18"/>
        </w:rPr>
        <w:t>Arzu</w:t>
      </w:r>
      <w:r w:rsidRPr="000D2481" w:rsidR="007C20E2">
        <w:rPr>
          <w:sz w:val="18"/>
        </w:rPr>
        <w:t xml:space="preserve"> </w:t>
      </w:r>
      <w:r w:rsidRPr="000D2481">
        <w:rPr>
          <w:sz w:val="18"/>
        </w:rPr>
        <w:t>ederse</w:t>
      </w:r>
      <w:r w:rsidRPr="000D2481" w:rsidR="007C20E2">
        <w:rPr>
          <w:sz w:val="18"/>
        </w:rPr>
        <w:t xml:space="preserve"> </w:t>
      </w:r>
      <w:r w:rsidRPr="000D2481">
        <w:rPr>
          <w:sz w:val="18"/>
        </w:rPr>
        <w:t>arkadaşlarımız,</w:t>
      </w:r>
      <w:r w:rsidRPr="000D2481" w:rsidR="007C20E2">
        <w:rPr>
          <w:sz w:val="18"/>
        </w:rPr>
        <w:t xml:space="preserve"> </w:t>
      </w:r>
      <w:r w:rsidRPr="000D2481">
        <w:rPr>
          <w:sz w:val="18"/>
        </w:rPr>
        <w:t>öğrencilerimiz</w:t>
      </w:r>
      <w:r w:rsidRPr="000D2481" w:rsidR="007C20E2">
        <w:rPr>
          <w:sz w:val="18"/>
        </w:rPr>
        <w:t xml:space="preserve"> </w:t>
      </w:r>
      <w:r w:rsidRPr="000D2481">
        <w:rPr>
          <w:sz w:val="18"/>
        </w:rPr>
        <w:t>kendi</w:t>
      </w:r>
      <w:r w:rsidRPr="000D2481" w:rsidR="007C20E2">
        <w:rPr>
          <w:sz w:val="18"/>
        </w:rPr>
        <w:t xml:space="preserve"> </w:t>
      </w:r>
      <w:r w:rsidRPr="000D2481">
        <w:rPr>
          <w:sz w:val="18"/>
        </w:rPr>
        <w:t>girdiği,</w:t>
      </w:r>
      <w:r w:rsidRPr="000D2481" w:rsidR="007C20E2">
        <w:rPr>
          <w:sz w:val="18"/>
        </w:rPr>
        <w:t xml:space="preserve"> </w:t>
      </w:r>
      <w:r w:rsidRPr="000D2481">
        <w:rPr>
          <w:sz w:val="18"/>
        </w:rPr>
        <w:t>şu</w:t>
      </w:r>
      <w:r w:rsidRPr="000D2481" w:rsidR="007C20E2">
        <w:rPr>
          <w:sz w:val="18"/>
        </w:rPr>
        <w:t xml:space="preserve"> </w:t>
      </w:r>
      <w:r w:rsidRPr="000D2481">
        <w:rPr>
          <w:sz w:val="18"/>
        </w:rPr>
        <w:t>anki</w:t>
      </w:r>
      <w:r w:rsidRPr="000D2481" w:rsidR="007C20E2">
        <w:rPr>
          <w:sz w:val="18"/>
        </w:rPr>
        <w:t xml:space="preserve"> </w:t>
      </w:r>
      <w:r w:rsidRPr="000D2481">
        <w:rPr>
          <w:sz w:val="18"/>
        </w:rPr>
        <w:t>okuduğu</w:t>
      </w:r>
      <w:r w:rsidRPr="000D2481" w:rsidR="007C20E2">
        <w:rPr>
          <w:sz w:val="18"/>
        </w:rPr>
        <w:t xml:space="preserve"> </w:t>
      </w:r>
      <w:r w:rsidRPr="000D2481">
        <w:rPr>
          <w:sz w:val="18"/>
        </w:rPr>
        <w:t>üniversite</w:t>
      </w:r>
      <w:r w:rsidRPr="000D2481" w:rsidR="007C20E2">
        <w:rPr>
          <w:sz w:val="18"/>
        </w:rPr>
        <w:t xml:space="preserve"> </w:t>
      </w:r>
      <w:r w:rsidRPr="000D2481">
        <w:rPr>
          <w:sz w:val="18"/>
        </w:rPr>
        <w:t>adıyla</w:t>
      </w:r>
      <w:r w:rsidRPr="000D2481" w:rsidR="007C20E2">
        <w:rPr>
          <w:sz w:val="18"/>
        </w:rPr>
        <w:t xml:space="preserve"> </w:t>
      </w:r>
      <w:r w:rsidRPr="000D2481">
        <w:rPr>
          <w:sz w:val="18"/>
        </w:rPr>
        <w:t>mezun</w:t>
      </w:r>
      <w:r w:rsidRPr="000D2481" w:rsidR="007C20E2">
        <w:rPr>
          <w:sz w:val="18"/>
        </w:rPr>
        <w:t xml:space="preserve"> </w:t>
      </w:r>
      <w:r w:rsidRPr="000D2481">
        <w:rPr>
          <w:sz w:val="18"/>
        </w:rPr>
        <w:t>olabilecekler.</w:t>
      </w:r>
      <w:r w:rsidRPr="000D2481" w:rsidR="007C20E2">
        <w:rPr>
          <w:sz w:val="18"/>
        </w:rPr>
        <w:t xml:space="preserve"> </w:t>
      </w:r>
      <w:r w:rsidRPr="000D2481">
        <w:rPr>
          <w:sz w:val="18"/>
        </w:rPr>
        <w:t>Kaldı</w:t>
      </w:r>
      <w:r w:rsidRPr="000D2481" w:rsidR="007C20E2">
        <w:rPr>
          <w:sz w:val="18"/>
        </w:rPr>
        <w:t xml:space="preserve"> </w:t>
      </w:r>
      <w:r w:rsidRPr="000D2481">
        <w:rPr>
          <w:sz w:val="18"/>
        </w:rPr>
        <w:t>ki</w:t>
      </w:r>
      <w:r w:rsidRPr="000D2481" w:rsidR="007C20E2">
        <w:rPr>
          <w:sz w:val="18"/>
        </w:rPr>
        <w:t xml:space="preserve"> </w:t>
      </w:r>
      <w:r w:rsidRPr="000D2481">
        <w:rPr>
          <w:sz w:val="18"/>
        </w:rPr>
        <w:t>gelenek</w:t>
      </w:r>
      <w:r w:rsidRPr="000D2481" w:rsidR="007C20E2">
        <w:rPr>
          <w:sz w:val="18"/>
        </w:rPr>
        <w:t xml:space="preserve"> </w:t>
      </w:r>
      <w:r w:rsidRPr="000D2481">
        <w:rPr>
          <w:sz w:val="18"/>
        </w:rPr>
        <w:t>oluşturulurken</w:t>
      </w:r>
      <w:r w:rsidRPr="000D2481" w:rsidR="007C20E2">
        <w:rPr>
          <w:sz w:val="18"/>
        </w:rPr>
        <w:t xml:space="preserve"> </w:t>
      </w:r>
      <w:r w:rsidRPr="000D2481">
        <w:rPr>
          <w:sz w:val="18"/>
        </w:rPr>
        <w:t>toplum</w:t>
      </w:r>
      <w:r w:rsidRPr="000D2481" w:rsidR="007C20E2">
        <w:rPr>
          <w:sz w:val="18"/>
        </w:rPr>
        <w:t xml:space="preserve"> </w:t>
      </w:r>
      <w:r w:rsidRPr="000D2481">
        <w:rPr>
          <w:sz w:val="18"/>
        </w:rPr>
        <w:t>vicdanından,</w:t>
      </w:r>
      <w:r w:rsidRPr="000D2481" w:rsidR="007C20E2">
        <w:rPr>
          <w:sz w:val="18"/>
        </w:rPr>
        <w:t xml:space="preserve"> </w:t>
      </w:r>
      <w:r w:rsidRPr="000D2481">
        <w:rPr>
          <w:sz w:val="18"/>
        </w:rPr>
        <w:t>Parlamentodan,</w:t>
      </w:r>
      <w:r w:rsidRPr="000D2481" w:rsidR="007C20E2">
        <w:rPr>
          <w:sz w:val="18"/>
        </w:rPr>
        <w:t xml:space="preserve"> </w:t>
      </w:r>
      <w:r w:rsidRPr="000D2481">
        <w:rPr>
          <w:sz w:val="18"/>
        </w:rPr>
        <w:t>genel</w:t>
      </w:r>
      <w:r w:rsidRPr="000D2481" w:rsidR="007C20E2">
        <w:rPr>
          <w:sz w:val="18"/>
        </w:rPr>
        <w:t xml:space="preserve"> </w:t>
      </w:r>
      <w:r w:rsidRPr="000D2481">
        <w:rPr>
          <w:sz w:val="18"/>
        </w:rPr>
        <w:t>motivasyondan</w:t>
      </w:r>
      <w:r w:rsidRPr="000D2481" w:rsidR="007C20E2">
        <w:rPr>
          <w:sz w:val="18"/>
        </w:rPr>
        <w:t xml:space="preserve"> </w:t>
      </w:r>
      <w:r w:rsidRPr="000D2481">
        <w:rPr>
          <w:sz w:val="18"/>
        </w:rPr>
        <w:t>uzak</w:t>
      </w:r>
      <w:r w:rsidRPr="000D2481" w:rsidR="007C20E2">
        <w:rPr>
          <w:sz w:val="18"/>
        </w:rPr>
        <w:t xml:space="preserve"> </w:t>
      </w:r>
      <w:r w:rsidRPr="000D2481">
        <w:rPr>
          <w:sz w:val="18"/>
        </w:rPr>
        <w:t>yapılmaz.</w:t>
      </w:r>
      <w:r w:rsidRPr="000D2481" w:rsidR="007C20E2">
        <w:rPr>
          <w:sz w:val="18"/>
        </w:rPr>
        <w:t xml:space="preserve"> </w:t>
      </w:r>
      <w:r w:rsidRPr="000D2481">
        <w:rPr>
          <w:sz w:val="18"/>
        </w:rPr>
        <w:t>Biz</w:t>
      </w:r>
      <w:r w:rsidRPr="000D2481" w:rsidR="007C20E2">
        <w:rPr>
          <w:sz w:val="18"/>
        </w:rPr>
        <w:t xml:space="preserve"> </w:t>
      </w:r>
      <w:r w:rsidRPr="000D2481">
        <w:rPr>
          <w:sz w:val="18"/>
        </w:rPr>
        <w:t>istiyoruz</w:t>
      </w:r>
      <w:r w:rsidRPr="000D2481" w:rsidR="007C20E2">
        <w:rPr>
          <w:sz w:val="18"/>
        </w:rPr>
        <w:t xml:space="preserve"> </w:t>
      </w:r>
      <w:r w:rsidRPr="000D2481">
        <w:rPr>
          <w:sz w:val="18"/>
        </w:rPr>
        <w:t>ki</w:t>
      </w:r>
      <w:r w:rsidRPr="000D2481" w:rsidR="007C20E2">
        <w:rPr>
          <w:sz w:val="18"/>
        </w:rPr>
        <w:t xml:space="preserve"> </w:t>
      </w:r>
      <w:r w:rsidRPr="000D2481">
        <w:rPr>
          <w:sz w:val="18"/>
        </w:rPr>
        <w:t>bu</w:t>
      </w:r>
      <w:r w:rsidRPr="000D2481" w:rsidR="007C20E2">
        <w:rPr>
          <w:sz w:val="18"/>
        </w:rPr>
        <w:t xml:space="preserve"> </w:t>
      </w:r>
      <w:r w:rsidRPr="000D2481">
        <w:rPr>
          <w:sz w:val="18"/>
        </w:rPr>
        <w:t>gelenek</w:t>
      </w:r>
      <w:r w:rsidRPr="000D2481" w:rsidR="007C20E2">
        <w:rPr>
          <w:sz w:val="18"/>
        </w:rPr>
        <w:t xml:space="preserve"> </w:t>
      </w:r>
      <w:r w:rsidRPr="000D2481">
        <w:rPr>
          <w:sz w:val="18"/>
        </w:rPr>
        <w:t>ayağa</w:t>
      </w:r>
      <w:r w:rsidRPr="000D2481" w:rsidR="007C20E2">
        <w:rPr>
          <w:sz w:val="18"/>
        </w:rPr>
        <w:t xml:space="preserve"> </w:t>
      </w:r>
      <w:r w:rsidRPr="000D2481">
        <w:rPr>
          <w:sz w:val="18"/>
        </w:rPr>
        <w:t>kaldırılırken,</w:t>
      </w:r>
      <w:r w:rsidRPr="000D2481" w:rsidR="007C20E2">
        <w:rPr>
          <w:sz w:val="18"/>
        </w:rPr>
        <w:t xml:space="preserve"> </w:t>
      </w:r>
      <w:r w:rsidRPr="000D2481">
        <w:rPr>
          <w:sz w:val="18"/>
        </w:rPr>
        <w:t>akademik</w:t>
      </w:r>
      <w:r w:rsidRPr="000D2481" w:rsidR="007C20E2">
        <w:rPr>
          <w:sz w:val="18"/>
        </w:rPr>
        <w:t xml:space="preserve"> </w:t>
      </w:r>
      <w:r w:rsidRPr="000D2481">
        <w:rPr>
          <w:sz w:val="18"/>
        </w:rPr>
        <w:t>gelenek</w:t>
      </w:r>
      <w:r w:rsidRPr="000D2481" w:rsidR="007C20E2">
        <w:rPr>
          <w:sz w:val="18"/>
        </w:rPr>
        <w:t xml:space="preserve"> </w:t>
      </w:r>
      <w:r w:rsidRPr="000D2481">
        <w:rPr>
          <w:sz w:val="18"/>
        </w:rPr>
        <w:t>büyütülürken</w:t>
      </w:r>
      <w:r w:rsidRPr="000D2481" w:rsidR="007C20E2">
        <w:rPr>
          <w:sz w:val="18"/>
        </w:rPr>
        <w:t xml:space="preserve"> </w:t>
      </w:r>
      <w:r w:rsidRPr="000D2481">
        <w:rPr>
          <w:sz w:val="18"/>
        </w:rPr>
        <w:t>bu</w:t>
      </w:r>
      <w:r w:rsidRPr="000D2481" w:rsidR="007C20E2">
        <w:rPr>
          <w:sz w:val="18"/>
        </w:rPr>
        <w:t xml:space="preserve"> </w:t>
      </w:r>
      <w:r w:rsidRPr="000D2481">
        <w:rPr>
          <w:sz w:val="18"/>
        </w:rPr>
        <w:t>konudaki</w:t>
      </w:r>
      <w:r w:rsidRPr="000D2481" w:rsidR="007C20E2">
        <w:rPr>
          <w:sz w:val="18"/>
        </w:rPr>
        <w:t xml:space="preserve"> </w:t>
      </w:r>
      <w:r w:rsidRPr="000D2481">
        <w:rPr>
          <w:sz w:val="18"/>
        </w:rPr>
        <w:t>uluslararası</w:t>
      </w:r>
      <w:r w:rsidRPr="000D2481" w:rsidR="007C20E2">
        <w:rPr>
          <w:sz w:val="18"/>
        </w:rPr>
        <w:t xml:space="preserve"> </w:t>
      </w:r>
      <w:r w:rsidRPr="000D2481">
        <w:rPr>
          <w:sz w:val="18"/>
        </w:rPr>
        <w:t>örneklere</w:t>
      </w:r>
      <w:r w:rsidRPr="000D2481" w:rsidR="007C20E2">
        <w:rPr>
          <w:sz w:val="18"/>
        </w:rPr>
        <w:t xml:space="preserve"> </w:t>
      </w:r>
      <w:r w:rsidRPr="000D2481">
        <w:rPr>
          <w:sz w:val="18"/>
        </w:rPr>
        <w:t>bakalım,</w:t>
      </w:r>
      <w:r w:rsidRPr="000D2481" w:rsidR="007C20E2">
        <w:rPr>
          <w:sz w:val="18"/>
        </w:rPr>
        <w:t xml:space="preserve"> </w:t>
      </w:r>
      <w:r w:rsidRPr="000D2481">
        <w:rPr>
          <w:sz w:val="18"/>
        </w:rPr>
        <w:t>yeni</w:t>
      </w:r>
      <w:r w:rsidRPr="000D2481" w:rsidR="007C20E2">
        <w:rPr>
          <w:sz w:val="18"/>
        </w:rPr>
        <w:t xml:space="preserve"> </w:t>
      </w:r>
      <w:r w:rsidRPr="000D2481">
        <w:rPr>
          <w:sz w:val="18"/>
        </w:rPr>
        <w:t>yeni</w:t>
      </w:r>
      <w:r w:rsidRPr="000D2481" w:rsidR="007C20E2">
        <w:rPr>
          <w:sz w:val="18"/>
        </w:rPr>
        <w:t xml:space="preserve"> </w:t>
      </w:r>
      <w:r w:rsidRPr="000D2481">
        <w:rPr>
          <w:sz w:val="18"/>
        </w:rPr>
        <w:t>vizyonlara,</w:t>
      </w:r>
      <w:r w:rsidRPr="000D2481" w:rsidR="007C20E2">
        <w:rPr>
          <w:sz w:val="18"/>
        </w:rPr>
        <w:t xml:space="preserve"> </w:t>
      </w:r>
      <w:r w:rsidRPr="000D2481">
        <w:rPr>
          <w:sz w:val="18"/>
        </w:rPr>
        <w:t>motivasyonlara</w:t>
      </w:r>
      <w:r w:rsidRPr="000D2481" w:rsidR="007C20E2">
        <w:rPr>
          <w:sz w:val="18"/>
        </w:rPr>
        <w:t xml:space="preserve"> </w:t>
      </w:r>
      <w:r w:rsidRPr="000D2481">
        <w:rPr>
          <w:sz w:val="18"/>
        </w:rPr>
        <w:t>kapı</w:t>
      </w:r>
      <w:r w:rsidRPr="000D2481" w:rsidR="007C20E2">
        <w:rPr>
          <w:sz w:val="18"/>
        </w:rPr>
        <w:t xml:space="preserve"> </w:t>
      </w:r>
      <w:r w:rsidRPr="000D2481">
        <w:rPr>
          <w:sz w:val="18"/>
        </w:rPr>
        <w:t>aralayalım.</w:t>
      </w:r>
      <w:r w:rsidRPr="000D2481" w:rsidR="007C20E2">
        <w:rPr>
          <w:sz w:val="18"/>
        </w:rPr>
        <w:t xml:space="preserve"> </w:t>
      </w:r>
      <w:r w:rsidRPr="000D2481">
        <w:rPr>
          <w:sz w:val="18"/>
        </w:rPr>
        <w:t>Derdimiz</w:t>
      </w:r>
      <w:r w:rsidRPr="000D2481" w:rsidR="007C20E2">
        <w:rPr>
          <w:sz w:val="18"/>
        </w:rPr>
        <w:t xml:space="preserve"> </w:t>
      </w:r>
      <w:r w:rsidRPr="000D2481">
        <w:rPr>
          <w:sz w:val="18"/>
        </w:rPr>
        <w:t>bu.</w:t>
      </w:r>
      <w:r w:rsidRPr="000D2481" w:rsidR="007C20E2">
        <w:rPr>
          <w:sz w:val="18"/>
        </w:rPr>
        <w:t xml:space="preserve"> </w:t>
      </w:r>
      <w:r w:rsidRPr="000D2481">
        <w:rPr>
          <w:sz w:val="18"/>
        </w:rPr>
        <w:t>Kaldı</w:t>
      </w:r>
      <w:r w:rsidRPr="000D2481" w:rsidR="007C20E2">
        <w:rPr>
          <w:sz w:val="18"/>
        </w:rPr>
        <w:t xml:space="preserve"> </w:t>
      </w:r>
      <w:r w:rsidRPr="000D2481">
        <w:rPr>
          <w:sz w:val="18"/>
        </w:rPr>
        <w:t>ki</w:t>
      </w:r>
      <w:r w:rsidRPr="000D2481" w:rsidR="007C20E2">
        <w:rPr>
          <w:sz w:val="18"/>
        </w:rPr>
        <w:t xml:space="preserve"> </w:t>
      </w:r>
      <w:r w:rsidRPr="000D2481">
        <w:rPr>
          <w:sz w:val="18"/>
        </w:rPr>
        <w:t>bu</w:t>
      </w:r>
      <w:r w:rsidRPr="000D2481" w:rsidR="007C20E2">
        <w:rPr>
          <w:sz w:val="18"/>
        </w:rPr>
        <w:t xml:space="preserve"> </w:t>
      </w:r>
      <w:r w:rsidRPr="000D2481">
        <w:rPr>
          <w:sz w:val="18"/>
        </w:rPr>
        <w:t>tasarıyı</w:t>
      </w:r>
      <w:r w:rsidRPr="000D2481" w:rsidR="007C20E2">
        <w:rPr>
          <w:sz w:val="18"/>
        </w:rPr>
        <w:t xml:space="preserve"> </w:t>
      </w:r>
      <w:r w:rsidRPr="000D2481">
        <w:rPr>
          <w:sz w:val="18"/>
        </w:rPr>
        <w:t>sadece</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bölmek”</w:t>
      </w:r>
      <w:r w:rsidRPr="000D2481" w:rsidR="007C20E2">
        <w:rPr>
          <w:sz w:val="18"/>
        </w:rPr>
        <w:t xml:space="preserve"> </w:t>
      </w:r>
      <w:r w:rsidRPr="000D2481">
        <w:rPr>
          <w:sz w:val="18"/>
        </w:rPr>
        <w:t>adıyla</w:t>
      </w:r>
      <w:r w:rsidRPr="000D2481" w:rsidR="007C20E2">
        <w:rPr>
          <w:sz w:val="18"/>
        </w:rPr>
        <w:t xml:space="preserve"> </w:t>
      </w:r>
      <w:r w:rsidRPr="000D2481">
        <w:rPr>
          <w:sz w:val="18"/>
        </w:rPr>
        <w:t>ifade</w:t>
      </w:r>
      <w:r w:rsidRPr="000D2481" w:rsidR="007C20E2">
        <w:rPr>
          <w:sz w:val="18"/>
        </w:rPr>
        <w:t xml:space="preserve"> </w:t>
      </w:r>
      <w:r w:rsidRPr="000D2481">
        <w:rPr>
          <w:sz w:val="18"/>
        </w:rPr>
        <w:t>etmek</w:t>
      </w:r>
      <w:r w:rsidRPr="000D2481" w:rsidR="007C20E2">
        <w:rPr>
          <w:sz w:val="18"/>
        </w:rPr>
        <w:t xml:space="preserve"> </w:t>
      </w:r>
      <w:r w:rsidRPr="000D2481">
        <w:rPr>
          <w:sz w:val="18"/>
        </w:rPr>
        <w:t>doğru</w:t>
      </w:r>
      <w:r w:rsidRPr="000D2481" w:rsidR="007C20E2">
        <w:rPr>
          <w:sz w:val="18"/>
        </w:rPr>
        <w:t xml:space="preserve"> </w:t>
      </w:r>
      <w:r w:rsidRPr="000D2481">
        <w:rPr>
          <w:sz w:val="18"/>
        </w:rPr>
        <w:t>değil.</w:t>
      </w:r>
      <w:r w:rsidRPr="000D2481" w:rsidR="007C20E2">
        <w:rPr>
          <w:sz w:val="18"/>
        </w:rPr>
        <w:t xml:space="preserve"> </w:t>
      </w:r>
      <w:r w:rsidRPr="000D2481">
        <w:rPr>
          <w:sz w:val="18"/>
        </w:rPr>
        <w:t>Kanuna</w:t>
      </w:r>
      <w:r w:rsidRPr="000D2481" w:rsidR="007C20E2">
        <w:rPr>
          <w:sz w:val="18"/>
        </w:rPr>
        <w:t xml:space="preserve"> </w:t>
      </w:r>
      <w:r w:rsidRPr="000D2481">
        <w:rPr>
          <w:sz w:val="18"/>
        </w:rPr>
        <w:t>baktığımızda,</w:t>
      </w:r>
      <w:r w:rsidRPr="000D2481" w:rsidR="007C20E2">
        <w:rPr>
          <w:sz w:val="18"/>
        </w:rPr>
        <w:t xml:space="preserve"> </w:t>
      </w:r>
      <w:r w:rsidRPr="000D2481">
        <w:rPr>
          <w:sz w:val="18"/>
        </w:rPr>
        <w:t>çok</w:t>
      </w:r>
      <w:r w:rsidRPr="000D2481" w:rsidR="007C20E2">
        <w:rPr>
          <w:sz w:val="18"/>
        </w:rPr>
        <w:t xml:space="preserve"> </w:t>
      </w:r>
      <w:r w:rsidRPr="000D2481">
        <w:rPr>
          <w:sz w:val="18"/>
        </w:rPr>
        <w:t>sayıda</w:t>
      </w:r>
      <w:r w:rsidRPr="000D2481" w:rsidR="007C20E2">
        <w:rPr>
          <w:sz w:val="18"/>
        </w:rPr>
        <w:t xml:space="preserve"> </w:t>
      </w:r>
      <w:r w:rsidRPr="000D2481">
        <w:rPr>
          <w:sz w:val="18"/>
        </w:rPr>
        <w:t>vakıf</w:t>
      </w:r>
      <w:r w:rsidRPr="000D2481" w:rsidR="007C20E2">
        <w:rPr>
          <w:sz w:val="18"/>
        </w:rPr>
        <w:t xml:space="preserve"> </w:t>
      </w:r>
      <w:r w:rsidRPr="000D2481">
        <w:rPr>
          <w:sz w:val="18"/>
        </w:rPr>
        <w:t>ve</w:t>
      </w:r>
      <w:r w:rsidRPr="000D2481" w:rsidR="007C20E2">
        <w:rPr>
          <w:sz w:val="18"/>
        </w:rPr>
        <w:t xml:space="preserve"> </w:t>
      </w:r>
      <w:r w:rsidRPr="000D2481">
        <w:rPr>
          <w:sz w:val="18"/>
        </w:rPr>
        <w:t>devlet</w:t>
      </w:r>
      <w:r w:rsidRPr="000D2481" w:rsidR="007C20E2">
        <w:rPr>
          <w:sz w:val="18"/>
        </w:rPr>
        <w:t xml:space="preserve"> </w:t>
      </w:r>
      <w:r w:rsidRPr="000D2481">
        <w:rPr>
          <w:sz w:val="18"/>
        </w:rPr>
        <w:t>üniversitesi</w:t>
      </w:r>
      <w:r w:rsidRPr="000D2481" w:rsidR="007C20E2">
        <w:rPr>
          <w:sz w:val="18"/>
        </w:rPr>
        <w:t xml:space="preserve"> </w:t>
      </w:r>
      <w:r w:rsidRPr="000D2481">
        <w:rPr>
          <w:sz w:val="18"/>
        </w:rPr>
        <w:t>kurulduğu,</w:t>
      </w:r>
      <w:r w:rsidRPr="000D2481" w:rsidR="007C20E2">
        <w:rPr>
          <w:sz w:val="18"/>
        </w:rPr>
        <w:t xml:space="preserve"> </w:t>
      </w:r>
      <w:r w:rsidRPr="000D2481">
        <w:rPr>
          <w:sz w:val="18"/>
        </w:rPr>
        <w:t>vakıf</w:t>
      </w:r>
      <w:r w:rsidRPr="000D2481" w:rsidR="007C20E2">
        <w:rPr>
          <w:sz w:val="18"/>
        </w:rPr>
        <w:t xml:space="preserve"> </w:t>
      </w:r>
      <w:r w:rsidRPr="000D2481">
        <w:rPr>
          <w:sz w:val="18"/>
        </w:rPr>
        <w:t>ve</w:t>
      </w:r>
      <w:r w:rsidRPr="000D2481" w:rsidR="007C20E2">
        <w:rPr>
          <w:sz w:val="18"/>
        </w:rPr>
        <w:t xml:space="preserve"> </w:t>
      </w:r>
      <w:r w:rsidRPr="000D2481">
        <w:rPr>
          <w:sz w:val="18"/>
        </w:rPr>
        <w:t>devlet</w:t>
      </w:r>
      <w:r w:rsidRPr="000D2481" w:rsidR="007C20E2">
        <w:rPr>
          <w:sz w:val="18"/>
        </w:rPr>
        <w:t xml:space="preserve"> </w:t>
      </w:r>
      <w:r w:rsidRPr="000D2481">
        <w:rPr>
          <w:sz w:val="18"/>
        </w:rPr>
        <w:t>üniversitesi</w:t>
      </w:r>
      <w:r w:rsidRPr="000D2481" w:rsidR="007C20E2">
        <w:rPr>
          <w:sz w:val="18"/>
        </w:rPr>
        <w:t xml:space="preserve"> </w:t>
      </w:r>
      <w:r w:rsidRPr="000D2481">
        <w:rPr>
          <w:sz w:val="18"/>
        </w:rPr>
        <w:t>kurulurken</w:t>
      </w:r>
      <w:r w:rsidRPr="000D2481" w:rsidR="007C20E2">
        <w:rPr>
          <w:sz w:val="18"/>
        </w:rPr>
        <w:t xml:space="preserve"> </w:t>
      </w:r>
      <w:r w:rsidRPr="000D2481">
        <w:rPr>
          <w:sz w:val="18"/>
        </w:rPr>
        <w:t>yeni</w:t>
      </w:r>
      <w:r w:rsidRPr="000D2481" w:rsidR="007C20E2">
        <w:rPr>
          <w:sz w:val="18"/>
        </w:rPr>
        <w:t xml:space="preserve"> </w:t>
      </w:r>
      <w:r w:rsidRPr="000D2481">
        <w:rPr>
          <w:sz w:val="18"/>
        </w:rPr>
        <w:t>birtakım</w:t>
      </w:r>
      <w:r w:rsidRPr="000D2481" w:rsidR="007C20E2">
        <w:rPr>
          <w:sz w:val="18"/>
        </w:rPr>
        <w:t xml:space="preserve"> </w:t>
      </w:r>
      <w:r w:rsidRPr="000D2481">
        <w:rPr>
          <w:sz w:val="18"/>
        </w:rPr>
        <w:t>öğrenci</w:t>
      </w:r>
      <w:r w:rsidRPr="000D2481" w:rsidR="007C20E2">
        <w:rPr>
          <w:sz w:val="18"/>
        </w:rPr>
        <w:t xml:space="preserve"> </w:t>
      </w:r>
      <w:r w:rsidRPr="000D2481">
        <w:rPr>
          <w:sz w:val="18"/>
        </w:rPr>
        <w:t>alımlarına</w:t>
      </w:r>
      <w:r w:rsidRPr="000D2481" w:rsidR="007C20E2">
        <w:rPr>
          <w:sz w:val="18"/>
        </w:rPr>
        <w:t xml:space="preserve"> </w:t>
      </w:r>
      <w:r w:rsidRPr="000D2481">
        <w:rPr>
          <w:sz w:val="18"/>
        </w:rPr>
        <w:t>imkân</w:t>
      </w:r>
      <w:r w:rsidRPr="000D2481" w:rsidR="007C20E2">
        <w:rPr>
          <w:sz w:val="18"/>
        </w:rPr>
        <w:t xml:space="preserve"> </w:t>
      </w:r>
      <w:r w:rsidRPr="000D2481">
        <w:rPr>
          <w:sz w:val="18"/>
        </w:rPr>
        <w:t>sağlandığı,</w:t>
      </w:r>
      <w:r w:rsidRPr="000D2481" w:rsidR="007C20E2">
        <w:rPr>
          <w:sz w:val="18"/>
        </w:rPr>
        <w:t xml:space="preserve"> </w:t>
      </w:r>
      <w:r w:rsidRPr="000D2481">
        <w:rPr>
          <w:sz w:val="18"/>
        </w:rPr>
        <w:t>YÖK</w:t>
      </w:r>
      <w:r w:rsidRPr="000D2481" w:rsidR="007C20E2">
        <w:rPr>
          <w:sz w:val="18"/>
        </w:rPr>
        <w:t xml:space="preserve"> </w:t>
      </w:r>
      <w:r w:rsidRPr="000D2481">
        <w:rPr>
          <w:sz w:val="18"/>
        </w:rPr>
        <w:t>başta</w:t>
      </w:r>
      <w:r w:rsidRPr="000D2481" w:rsidR="007C20E2">
        <w:rPr>
          <w:sz w:val="18"/>
        </w:rPr>
        <w:t xml:space="preserve"> </w:t>
      </w:r>
      <w:r w:rsidRPr="000D2481">
        <w:rPr>
          <w:sz w:val="18"/>
        </w:rPr>
        <w:t>olmak</w:t>
      </w:r>
      <w:r w:rsidRPr="000D2481" w:rsidR="007C20E2">
        <w:rPr>
          <w:sz w:val="18"/>
        </w:rPr>
        <w:t xml:space="preserve"> </w:t>
      </w:r>
      <w:r w:rsidRPr="000D2481">
        <w:rPr>
          <w:sz w:val="18"/>
        </w:rPr>
        <w:t>üzere</w:t>
      </w:r>
      <w:r w:rsidRPr="000D2481" w:rsidR="007C20E2">
        <w:rPr>
          <w:sz w:val="18"/>
        </w:rPr>
        <w:t xml:space="preserve"> </w:t>
      </w:r>
      <w:r w:rsidRPr="000D2481">
        <w:rPr>
          <w:sz w:val="18"/>
        </w:rPr>
        <w:t>ilgili</w:t>
      </w:r>
      <w:r w:rsidRPr="000D2481" w:rsidR="007C20E2">
        <w:rPr>
          <w:sz w:val="18"/>
        </w:rPr>
        <w:t xml:space="preserve"> </w:t>
      </w:r>
      <w:r w:rsidRPr="000D2481">
        <w:rPr>
          <w:sz w:val="18"/>
        </w:rPr>
        <w:t>kurumların</w:t>
      </w:r>
      <w:r w:rsidRPr="000D2481" w:rsidR="007C20E2">
        <w:rPr>
          <w:sz w:val="18"/>
        </w:rPr>
        <w:t xml:space="preserve"> </w:t>
      </w:r>
      <w:r w:rsidRPr="000D2481">
        <w:rPr>
          <w:sz w:val="18"/>
        </w:rPr>
        <w:t>talep</w:t>
      </w:r>
      <w:r w:rsidRPr="000D2481" w:rsidR="007C20E2">
        <w:rPr>
          <w:sz w:val="18"/>
        </w:rPr>
        <w:t xml:space="preserve"> </w:t>
      </w:r>
      <w:r w:rsidRPr="000D2481">
        <w:rPr>
          <w:sz w:val="18"/>
        </w:rPr>
        <w:t>ettiği</w:t>
      </w:r>
      <w:r w:rsidRPr="000D2481" w:rsidR="007C20E2">
        <w:rPr>
          <w:sz w:val="18"/>
        </w:rPr>
        <w:t xml:space="preserve"> </w:t>
      </w:r>
      <w:r w:rsidRPr="000D2481">
        <w:rPr>
          <w:sz w:val="18"/>
        </w:rPr>
        <w:t>bazı</w:t>
      </w:r>
      <w:r w:rsidRPr="000D2481" w:rsidR="007C20E2">
        <w:rPr>
          <w:sz w:val="18"/>
        </w:rPr>
        <w:t xml:space="preserve"> </w:t>
      </w:r>
      <w:r w:rsidRPr="000D2481">
        <w:rPr>
          <w:sz w:val="18"/>
        </w:rPr>
        <w:t>idari</w:t>
      </w:r>
      <w:r w:rsidRPr="000D2481" w:rsidR="007C20E2">
        <w:rPr>
          <w:sz w:val="18"/>
        </w:rPr>
        <w:t xml:space="preserve"> </w:t>
      </w:r>
      <w:r w:rsidRPr="000D2481">
        <w:rPr>
          <w:sz w:val="18"/>
        </w:rPr>
        <w:t>imkânların</w:t>
      </w:r>
      <w:r w:rsidRPr="000D2481" w:rsidR="007C20E2">
        <w:rPr>
          <w:sz w:val="18"/>
        </w:rPr>
        <w:t xml:space="preserve"> </w:t>
      </w:r>
      <w:r w:rsidRPr="000D2481">
        <w:rPr>
          <w:sz w:val="18"/>
        </w:rPr>
        <w:t>verildiği,</w:t>
      </w:r>
      <w:r w:rsidRPr="000D2481" w:rsidR="007C20E2">
        <w:rPr>
          <w:sz w:val="18"/>
        </w:rPr>
        <w:t xml:space="preserve"> </w:t>
      </w:r>
      <w:r w:rsidRPr="000D2481">
        <w:rPr>
          <w:sz w:val="18"/>
        </w:rPr>
        <w:t>YÖK</w:t>
      </w:r>
      <w:r w:rsidRPr="000D2481" w:rsidR="007C20E2">
        <w:rPr>
          <w:sz w:val="18"/>
        </w:rPr>
        <w:t xml:space="preserve"> </w:t>
      </w:r>
      <w:r w:rsidRPr="000D2481">
        <w:rPr>
          <w:sz w:val="18"/>
        </w:rPr>
        <w:t>Denetleme</w:t>
      </w:r>
      <w:r w:rsidRPr="000D2481" w:rsidR="007C20E2">
        <w:rPr>
          <w:sz w:val="18"/>
        </w:rPr>
        <w:t xml:space="preserve"> </w:t>
      </w:r>
      <w:r w:rsidRPr="000D2481">
        <w:rPr>
          <w:sz w:val="18"/>
        </w:rPr>
        <w:t>Kuruluna</w:t>
      </w:r>
      <w:r w:rsidRPr="000D2481" w:rsidR="007C20E2">
        <w:rPr>
          <w:sz w:val="18"/>
        </w:rPr>
        <w:t xml:space="preserve"> </w:t>
      </w:r>
      <w:r w:rsidRPr="000D2481">
        <w:rPr>
          <w:sz w:val="18"/>
        </w:rPr>
        <w:t>görevlendirme</w:t>
      </w:r>
      <w:r w:rsidRPr="000D2481" w:rsidR="007C20E2">
        <w:rPr>
          <w:sz w:val="18"/>
        </w:rPr>
        <w:t xml:space="preserve"> </w:t>
      </w:r>
      <w:r w:rsidRPr="000D2481">
        <w:rPr>
          <w:sz w:val="18"/>
        </w:rPr>
        <w:t>sorununun</w:t>
      </w:r>
      <w:r w:rsidRPr="000D2481" w:rsidR="007C20E2">
        <w:rPr>
          <w:sz w:val="18"/>
        </w:rPr>
        <w:t xml:space="preserve"> </w:t>
      </w:r>
      <w:r w:rsidRPr="000D2481">
        <w:rPr>
          <w:sz w:val="18"/>
        </w:rPr>
        <w:t>aşıldığı</w:t>
      </w:r>
      <w:r w:rsidRPr="000D2481" w:rsidR="007C20E2">
        <w:rPr>
          <w:sz w:val="18"/>
        </w:rPr>
        <w:t xml:space="preserve"> </w:t>
      </w:r>
      <w:r w:rsidRPr="000D2481">
        <w:rPr>
          <w:sz w:val="18"/>
        </w:rPr>
        <w:t>gibi</w:t>
      </w:r>
      <w:r w:rsidRPr="000D2481" w:rsidR="007C20E2">
        <w:rPr>
          <w:sz w:val="18"/>
        </w:rPr>
        <w:t xml:space="preserve"> </w:t>
      </w:r>
      <w:r w:rsidRPr="000D2481">
        <w:rPr>
          <w:sz w:val="18"/>
        </w:rPr>
        <w:t>daha</w:t>
      </w:r>
      <w:r w:rsidRPr="000D2481" w:rsidR="007C20E2">
        <w:rPr>
          <w:sz w:val="18"/>
        </w:rPr>
        <w:t xml:space="preserve"> </w:t>
      </w:r>
      <w:r w:rsidRPr="000D2481">
        <w:rPr>
          <w:sz w:val="18"/>
        </w:rPr>
        <w:t>birçok</w:t>
      </w:r>
      <w:r w:rsidRPr="000D2481" w:rsidR="007C20E2">
        <w:rPr>
          <w:sz w:val="18"/>
        </w:rPr>
        <w:t xml:space="preserve"> </w:t>
      </w:r>
      <w:r w:rsidRPr="000D2481">
        <w:rPr>
          <w:sz w:val="18"/>
        </w:rPr>
        <w:t>konuda</w:t>
      </w:r>
      <w:r w:rsidRPr="000D2481" w:rsidR="007C20E2">
        <w:rPr>
          <w:sz w:val="18"/>
        </w:rPr>
        <w:t xml:space="preserve"> </w:t>
      </w:r>
      <w:r w:rsidRPr="000D2481">
        <w:rPr>
          <w:sz w:val="18"/>
        </w:rPr>
        <w:t>değişik</w:t>
      </w:r>
      <w:r w:rsidRPr="000D2481" w:rsidR="007C20E2">
        <w:rPr>
          <w:sz w:val="18"/>
        </w:rPr>
        <w:t xml:space="preserve"> </w:t>
      </w:r>
      <w:r w:rsidRPr="000D2481">
        <w:rPr>
          <w:sz w:val="18"/>
        </w:rPr>
        <w:t>düzenlemeler</w:t>
      </w:r>
      <w:r w:rsidRPr="000D2481" w:rsidR="007C20E2">
        <w:rPr>
          <w:sz w:val="18"/>
        </w:rPr>
        <w:t xml:space="preserve"> </w:t>
      </w:r>
      <w:r w:rsidRPr="000D2481">
        <w:rPr>
          <w:sz w:val="18"/>
        </w:rPr>
        <w:t>var.</w:t>
      </w:r>
      <w:r w:rsidRPr="000D2481" w:rsidR="007C20E2">
        <w:rPr>
          <w:sz w:val="18"/>
        </w:rPr>
        <w:t xml:space="preserve"> </w:t>
      </w:r>
      <w:r w:rsidRPr="000D2481">
        <w:rPr>
          <w:sz w:val="18"/>
        </w:rPr>
        <w:t>Bir</w:t>
      </w:r>
      <w:r w:rsidRPr="000D2481" w:rsidR="007C20E2">
        <w:rPr>
          <w:sz w:val="18"/>
        </w:rPr>
        <w:t xml:space="preserve"> </w:t>
      </w:r>
      <w:r w:rsidRPr="000D2481">
        <w:rPr>
          <w:sz w:val="18"/>
        </w:rPr>
        <w:t>derdimiz</w:t>
      </w:r>
      <w:r w:rsidRPr="000D2481" w:rsidR="007C20E2">
        <w:rPr>
          <w:sz w:val="18"/>
        </w:rPr>
        <w:t xml:space="preserve"> </w:t>
      </w:r>
      <w:r w:rsidRPr="000D2481">
        <w:rPr>
          <w:sz w:val="18"/>
        </w:rPr>
        <w:t>var,</w:t>
      </w:r>
      <w:r w:rsidRPr="000D2481" w:rsidR="007C20E2">
        <w:rPr>
          <w:sz w:val="18"/>
        </w:rPr>
        <w:t xml:space="preserve"> </w:t>
      </w:r>
      <w:r w:rsidRPr="000D2481">
        <w:rPr>
          <w:sz w:val="18"/>
        </w:rPr>
        <w:t>bir</w:t>
      </w:r>
      <w:r w:rsidRPr="000D2481" w:rsidR="007C20E2">
        <w:rPr>
          <w:sz w:val="18"/>
        </w:rPr>
        <w:t xml:space="preserve"> </w:t>
      </w:r>
      <w:r w:rsidRPr="000D2481">
        <w:rPr>
          <w:sz w:val="18"/>
        </w:rPr>
        <w:t>daha</w:t>
      </w:r>
      <w:r w:rsidRPr="000D2481" w:rsidR="007C20E2">
        <w:rPr>
          <w:sz w:val="18"/>
        </w:rPr>
        <w:t xml:space="preserve"> </w:t>
      </w:r>
      <w:r w:rsidRPr="000D2481">
        <w:rPr>
          <w:sz w:val="18"/>
        </w:rPr>
        <w:t>söylüyorum:</w:t>
      </w:r>
      <w:r w:rsidRPr="000D2481" w:rsidR="007C20E2">
        <w:rPr>
          <w:sz w:val="18"/>
        </w:rPr>
        <w:t xml:space="preserve"> </w:t>
      </w:r>
      <w:r w:rsidRPr="000D2481">
        <w:rPr>
          <w:sz w:val="18"/>
        </w:rPr>
        <w:t>“Bölünmek”</w:t>
      </w:r>
      <w:r w:rsidRPr="000D2481" w:rsidR="007C20E2">
        <w:rPr>
          <w:sz w:val="18"/>
        </w:rPr>
        <w:t xml:space="preserve"> </w:t>
      </w:r>
      <w:r w:rsidRPr="000D2481">
        <w:rPr>
          <w:sz w:val="18"/>
        </w:rPr>
        <w:t>diye</w:t>
      </w:r>
      <w:r w:rsidRPr="000D2481" w:rsidR="007C20E2">
        <w:rPr>
          <w:sz w:val="18"/>
        </w:rPr>
        <w:t xml:space="preserve"> </w:t>
      </w:r>
      <w:r w:rsidRPr="000D2481">
        <w:rPr>
          <w:sz w:val="18"/>
        </w:rPr>
        <w:t>özetlemek</w:t>
      </w:r>
      <w:r w:rsidRPr="000D2481" w:rsidR="007C20E2">
        <w:rPr>
          <w:sz w:val="18"/>
        </w:rPr>
        <w:t xml:space="preserve"> </w:t>
      </w:r>
      <w:r w:rsidRPr="000D2481">
        <w:rPr>
          <w:sz w:val="18"/>
        </w:rPr>
        <w:t>doğru</w:t>
      </w:r>
      <w:r w:rsidRPr="000D2481" w:rsidR="007C20E2">
        <w:rPr>
          <w:sz w:val="18"/>
        </w:rPr>
        <w:t xml:space="preserve"> </w:t>
      </w:r>
      <w:r w:rsidRPr="000D2481">
        <w:rPr>
          <w:sz w:val="18"/>
        </w:rPr>
        <w:t>değil,</w:t>
      </w:r>
      <w:r w:rsidRPr="000D2481" w:rsidR="007C20E2">
        <w:rPr>
          <w:sz w:val="18"/>
        </w:rPr>
        <w:t xml:space="preserve"> </w:t>
      </w:r>
      <w:r w:rsidRPr="000D2481">
        <w:rPr>
          <w:sz w:val="18"/>
        </w:rPr>
        <w:t>üniversite</w:t>
      </w:r>
      <w:r w:rsidRPr="000D2481" w:rsidR="007C20E2">
        <w:rPr>
          <w:sz w:val="18"/>
        </w:rPr>
        <w:t xml:space="preserve"> </w:t>
      </w:r>
      <w:r w:rsidRPr="000D2481">
        <w:rPr>
          <w:sz w:val="18"/>
        </w:rPr>
        <w:t>kuruyoruz</w:t>
      </w:r>
      <w:r w:rsidRPr="000D2481" w:rsidR="007C20E2">
        <w:rPr>
          <w:sz w:val="18"/>
        </w:rPr>
        <w:t xml:space="preserve"> </w:t>
      </w:r>
      <w:r w:rsidRPr="000D2481">
        <w:rPr>
          <w:sz w:val="18"/>
        </w:rPr>
        <w:t>-vakıf,</w:t>
      </w:r>
      <w:r w:rsidRPr="000D2481" w:rsidR="007C20E2">
        <w:rPr>
          <w:sz w:val="18"/>
        </w:rPr>
        <w:t xml:space="preserve"> </w:t>
      </w:r>
      <w:r w:rsidRPr="000D2481">
        <w:rPr>
          <w:sz w:val="18"/>
        </w:rPr>
        <w:t>devlet-</w:t>
      </w:r>
      <w:r w:rsidRPr="000D2481" w:rsidR="007C20E2">
        <w:rPr>
          <w:sz w:val="18"/>
        </w:rPr>
        <w:t xml:space="preserve"> </w:t>
      </w:r>
      <w:r w:rsidRPr="000D2481">
        <w:rPr>
          <w:sz w:val="18"/>
        </w:rPr>
        <w:t>YÖK</w:t>
      </w:r>
      <w:r w:rsidRPr="000D2481" w:rsidR="007C20E2">
        <w:rPr>
          <w:sz w:val="18"/>
        </w:rPr>
        <w:t xml:space="preserve"> </w:t>
      </w:r>
      <w:r w:rsidRPr="000D2481">
        <w:rPr>
          <w:sz w:val="18"/>
        </w:rPr>
        <w:t>başta</w:t>
      </w:r>
      <w:r w:rsidRPr="000D2481" w:rsidR="007C20E2">
        <w:rPr>
          <w:sz w:val="18"/>
        </w:rPr>
        <w:t xml:space="preserve"> </w:t>
      </w:r>
      <w:r w:rsidRPr="000D2481">
        <w:rPr>
          <w:sz w:val="18"/>
        </w:rPr>
        <w:t>olmak</w:t>
      </w:r>
      <w:r w:rsidRPr="000D2481" w:rsidR="007C20E2">
        <w:rPr>
          <w:sz w:val="18"/>
        </w:rPr>
        <w:t xml:space="preserve"> </w:t>
      </w:r>
      <w:r w:rsidRPr="000D2481">
        <w:rPr>
          <w:sz w:val="18"/>
        </w:rPr>
        <w:t>üzere</w:t>
      </w:r>
      <w:r w:rsidRPr="000D2481" w:rsidR="007C20E2">
        <w:rPr>
          <w:sz w:val="18"/>
        </w:rPr>
        <w:t xml:space="preserve"> </w:t>
      </w:r>
      <w:r w:rsidRPr="000D2481">
        <w:rPr>
          <w:sz w:val="18"/>
        </w:rPr>
        <w:t>ilgili</w:t>
      </w:r>
      <w:r w:rsidRPr="000D2481" w:rsidR="007C20E2">
        <w:rPr>
          <w:sz w:val="18"/>
        </w:rPr>
        <w:t xml:space="preserve"> </w:t>
      </w:r>
      <w:r w:rsidRPr="000D2481">
        <w:rPr>
          <w:sz w:val="18"/>
        </w:rPr>
        <w:t>kurumların</w:t>
      </w:r>
      <w:r w:rsidRPr="000D2481" w:rsidR="007C20E2">
        <w:rPr>
          <w:sz w:val="18"/>
        </w:rPr>
        <w:t xml:space="preserve"> </w:t>
      </w:r>
      <w:r w:rsidRPr="000D2481">
        <w:rPr>
          <w:sz w:val="18"/>
        </w:rPr>
        <w:t>taleplerini</w:t>
      </w:r>
      <w:r w:rsidRPr="000D2481" w:rsidR="007C20E2">
        <w:rPr>
          <w:sz w:val="18"/>
        </w:rPr>
        <w:t xml:space="preserve"> </w:t>
      </w:r>
      <w:r w:rsidRPr="000D2481">
        <w:rPr>
          <w:sz w:val="18"/>
        </w:rPr>
        <w:t>gözden</w:t>
      </w:r>
      <w:r w:rsidRPr="000D2481" w:rsidR="007C20E2">
        <w:rPr>
          <w:sz w:val="18"/>
        </w:rPr>
        <w:t xml:space="preserve"> </w:t>
      </w:r>
      <w:r w:rsidRPr="000D2481">
        <w:rPr>
          <w:sz w:val="18"/>
        </w:rPr>
        <w:t>geçiriyoruz</w:t>
      </w:r>
      <w:r w:rsidRPr="000D2481" w:rsidR="007C20E2">
        <w:rPr>
          <w:sz w:val="18"/>
        </w:rPr>
        <w:t xml:space="preserve"> </w:t>
      </w:r>
      <w:r w:rsidRPr="000D2481">
        <w:rPr>
          <w:sz w:val="18"/>
        </w:rPr>
        <w:t>ve</w:t>
      </w:r>
      <w:r w:rsidRPr="000D2481" w:rsidR="007C20E2">
        <w:rPr>
          <w:sz w:val="18"/>
        </w:rPr>
        <w:t xml:space="preserve"> </w:t>
      </w:r>
      <w:r w:rsidRPr="000D2481">
        <w:rPr>
          <w:sz w:val="18"/>
        </w:rPr>
        <w:t>uluslararası</w:t>
      </w:r>
      <w:r w:rsidRPr="000D2481" w:rsidR="007C20E2">
        <w:rPr>
          <w:sz w:val="18"/>
        </w:rPr>
        <w:t xml:space="preserve"> </w:t>
      </w:r>
      <w:r w:rsidRPr="000D2481">
        <w:rPr>
          <w:sz w:val="18"/>
        </w:rPr>
        <w:t>standartlarda</w:t>
      </w:r>
      <w:r w:rsidRPr="000D2481" w:rsidR="007C20E2">
        <w:rPr>
          <w:sz w:val="18"/>
        </w:rPr>
        <w:t xml:space="preserve"> </w:t>
      </w:r>
      <w:r w:rsidRPr="000D2481">
        <w:rPr>
          <w:sz w:val="18"/>
        </w:rPr>
        <w:t>adım</w:t>
      </w:r>
      <w:r w:rsidRPr="000D2481" w:rsidR="007C20E2">
        <w:rPr>
          <w:sz w:val="18"/>
        </w:rPr>
        <w:t xml:space="preserve"> </w:t>
      </w:r>
      <w:r w:rsidRPr="000D2481">
        <w:rPr>
          <w:sz w:val="18"/>
        </w:rPr>
        <w:t>atmaya</w:t>
      </w:r>
      <w:r w:rsidRPr="000D2481" w:rsidR="007C20E2">
        <w:rPr>
          <w:sz w:val="18"/>
        </w:rPr>
        <w:t xml:space="preserve"> </w:t>
      </w:r>
      <w:r w:rsidRPr="000D2481">
        <w:rPr>
          <w:sz w:val="18"/>
        </w:rPr>
        <w:t>gayret</w:t>
      </w:r>
      <w:r w:rsidRPr="000D2481" w:rsidR="007C20E2">
        <w:rPr>
          <w:sz w:val="18"/>
        </w:rPr>
        <w:t xml:space="preserve"> </w:t>
      </w:r>
      <w:r w:rsidRPr="000D2481">
        <w:rPr>
          <w:sz w:val="18"/>
        </w:rPr>
        <w:t>ediyoruz.</w:t>
      </w:r>
      <w:r w:rsidRPr="000D2481" w:rsidR="007C20E2">
        <w:rPr>
          <w:sz w:val="18"/>
        </w:rPr>
        <w:t xml:space="preserve"> </w:t>
      </w:r>
      <w:r w:rsidRPr="000D2481">
        <w:rPr>
          <w:sz w:val="18"/>
        </w:rPr>
        <w:t>Bizler</w:t>
      </w:r>
      <w:r w:rsidRPr="000D2481" w:rsidR="007C20E2">
        <w:rPr>
          <w:sz w:val="18"/>
        </w:rPr>
        <w:t xml:space="preserve"> </w:t>
      </w:r>
      <w:r w:rsidRPr="000D2481">
        <w:rPr>
          <w:sz w:val="18"/>
        </w:rPr>
        <w:t>gençlerimizi</w:t>
      </w:r>
      <w:r w:rsidRPr="000D2481" w:rsidR="007C20E2">
        <w:rPr>
          <w:sz w:val="18"/>
        </w:rPr>
        <w:t xml:space="preserve"> </w:t>
      </w:r>
      <w:r w:rsidRPr="000D2481">
        <w:rPr>
          <w:sz w:val="18"/>
        </w:rPr>
        <w:t>seviyoruz,</w:t>
      </w:r>
      <w:r w:rsidRPr="000D2481" w:rsidR="007C20E2">
        <w:rPr>
          <w:sz w:val="18"/>
        </w:rPr>
        <w:t xml:space="preserve"> </w:t>
      </w:r>
      <w:r w:rsidRPr="000D2481">
        <w:rPr>
          <w:sz w:val="18"/>
        </w:rPr>
        <w:t>üniversitemizin</w:t>
      </w:r>
      <w:r w:rsidRPr="000D2481" w:rsidR="007C20E2">
        <w:rPr>
          <w:sz w:val="18"/>
        </w:rPr>
        <w:t xml:space="preserve"> </w:t>
      </w:r>
      <w:r w:rsidRPr="000D2481">
        <w:rPr>
          <w:sz w:val="18"/>
        </w:rPr>
        <w:t>büyümesini</w:t>
      </w:r>
      <w:r w:rsidRPr="000D2481" w:rsidR="007C20E2">
        <w:rPr>
          <w:sz w:val="18"/>
        </w:rPr>
        <w:t xml:space="preserve"> </w:t>
      </w:r>
      <w:r w:rsidRPr="000D2481">
        <w:rPr>
          <w:sz w:val="18"/>
        </w:rPr>
        <w:t>istiyoruz.</w:t>
      </w:r>
      <w:r w:rsidRPr="000D2481" w:rsidR="007C20E2">
        <w:rPr>
          <w:sz w:val="18"/>
        </w:rPr>
        <w:t xml:space="preserve"> </w:t>
      </w:r>
      <w:r w:rsidRPr="000D2481">
        <w:rPr>
          <w:sz w:val="18"/>
        </w:rPr>
        <w:t>Her</w:t>
      </w:r>
      <w:r w:rsidRPr="000D2481" w:rsidR="007C20E2">
        <w:rPr>
          <w:sz w:val="18"/>
        </w:rPr>
        <w:t xml:space="preserve"> </w:t>
      </w:r>
      <w:r w:rsidRPr="000D2481">
        <w:rPr>
          <w:sz w:val="18"/>
        </w:rPr>
        <w:t>ilde</w:t>
      </w:r>
      <w:r w:rsidRPr="000D2481" w:rsidR="007C20E2">
        <w:rPr>
          <w:sz w:val="18"/>
        </w:rPr>
        <w:t xml:space="preserve"> </w:t>
      </w:r>
      <w:r w:rsidRPr="000D2481">
        <w:rPr>
          <w:sz w:val="18"/>
        </w:rPr>
        <w:t>üniversite</w:t>
      </w:r>
      <w:r w:rsidRPr="000D2481" w:rsidR="007C20E2">
        <w:rPr>
          <w:sz w:val="18"/>
        </w:rPr>
        <w:t xml:space="preserve"> </w:t>
      </w:r>
      <w:r w:rsidRPr="000D2481">
        <w:rPr>
          <w:sz w:val="18"/>
        </w:rPr>
        <w:t>açarken</w:t>
      </w:r>
      <w:r w:rsidRPr="000D2481" w:rsidR="007C20E2">
        <w:rPr>
          <w:sz w:val="18"/>
        </w:rPr>
        <w:t xml:space="preserve"> </w:t>
      </w:r>
      <w:r w:rsidRPr="000D2481">
        <w:rPr>
          <w:sz w:val="18"/>
        </w:rPr>
        <w:t>iddiamız</w:t>
      </w:r>
      <w:r w:rsidRPr="000D2481" w:rsidR="007C20E2">
        <w:rPr>
          <w:sz w:val="18"/>
        </w:rPr>
        <w:t xml:space="preserve"> </w:t>
      </w:r>
      <w:r w:rsidRPr="000D2481">
        <w:rPr>
          <w:sz w:val="18"/>
        </w:rPr>
        <w:t>da</w:t>
      </w:r>
      <w:r w:rsidRPr="000D2481" w:rsidR="007C20E2">
        <w:rPr>
          <w:sz w:val="18"/>
        </w:rPr>
        <w:t xml:space="preserve"> </w:t>
      </w:r>
      <w:r w:rsidRPr="000D2481">
        <w:rPr>
          <w:sz w:val="18"/>
        </w:rPr>
        <w:t>buydu.</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bu</w:t>
      </w:r>
      <w:r w:rsidRPr="000D2481" w:rsidR="007C20E2">
        <w:rPr>
          <w:sz w:val="18"/>
        </w:rPr>
        <w:t xml:space="preserve"> </w:t>
      </w:r>
      <w:r w:rsidRPr="000D2481">
        <w:rPr>
          <w:sz w:val="18"/>
        </w:rPr>
        <w:t>coğrafyanın</w:t>
      </w:r>
      <w:r w:rsidRPr="000D2481" w:rsidR="007C20E2">
        <w:rPr>
          <w:sz w:val="18"/>
        </w:rPr>
        <w:t xml:space="preserve"> </w:t>
      </w:r>
      <w:r w:rsidRPr="000D2481">
        <w:rPr>
          <w:sz w:val="18"/>
        </w:rPr>
        <w:t>tüm</w:t>
      </w:r>
      <w:r w:rsidRPr="000D2481" w:rsidR="007C20E2">
        <w:rPr>
          <w:sz w:val="18"/>
        </w:rPr>
        <w:t xml:space="preserve"> </w:t>
      </w:r>
      <w:r w:rsidRPr="000D2481">
        <w:rPr>
          <w:sz w:val="18"/>
        </w:rPr>
        <w:t>gençleri</w:t>
      </w:r>
      <w:r w:rsidRPr="000D2481" w:rsidR="007C20E2">
        <w:rPr>
          <w:sz w:val="18"/>
        </w:rPr>
        <w:t xml:space="preserve"> </w:t>
      </w:r>
      <w:r w:rsidRPr="000D2481">
        <w:rPr>
          <w:sz w:val="18"/>
        </w:rPr>
        <w:t>arzu</w:t>
      </w:r>
      <w:r w:rsidRPr="000D2481" w:rsidR="007C20E2">
        <w:rPr>
          <w:sz w:val="18"/>
        </w:rPr>
        <w:t xml:space="preserve"> </w:t>
      </w:r>
      <w:r w:rsidRPr="000D2481">
        <w:rPr>
          <w:sz w:val="18"/>
        </w:rPr>
        <w:t>ederse</w:t>
      </w:r>
      <w:r w:rsidRPr="000D2481" w:rsidR="007C20E2">
        <w:rPr>
          <w:sz w:val="18"/>
        </w:rPr>
        <w:t xml:space="preserve"> </w:t>
      </w:r>
      <w:r w:rsidRPr="000D2481">
        <w:rPr>
          <w:sz w:val="18"/>
        </w:rPr>
        <w:t>üniversite</w:t>
      </w:r>
      <w:r w:rsidRPr="000D2481" w:rsidR="007C20E2">
        <w:rPr>
          <w:sz w:val="18"/>
        </w:rPr>
        <w:t xml:space="preserve"> </w:t>
      </w:r>
      <w:r w:rsidRPr="000D2481">
        <w:rPr>
          <w:sz w:val="18"/>
        </w:rPr>
        <w:t>okuyabilsinler</w:t>
      </w:r>
      <w:r w:rsidRPr="000D2481" w:rsidR="007C20E2">
        <w:rPr>
          <w:sz w:val="18"/>
        </w:rPr>
        <w:t xml:space="preserve"> </w:t>
      </w:r>
      <w:r w:rsidRPr="000D2481">
        <w:rPr>
          <w:sz w:val="18"/>
        </w:rPr>
        <w:t>dedik,</w:t>
      </w:r>
      <w:r w:rsidRPr="000D2481" w:rsidR="007C20E2">
        <w:rPr>
          <w:sz w:val="18"/>
        </w:rPr>
        <w:t xml:space="preserve"> </w:t>
      </w:r>
      <w:r w:rsidRPr="000D2481">
        <w:rPr>
          <w:sz w:val="18"/>
        </w:rPr>
        <w:t>bu</w:t>
      </w:r>
      <w:r w:rsidRPr="000D2481" w:rsidR="007C20E2">
        <w:rPr>
          <w:sz w:val="18"/>
        </w:rPr>
        <w:t xml:space="preserve"> </w:t>
      </w:r>
      <w:r w:rsidRPr="000D2481">
        <w:rPr>
          <w:sz w:val="18"/>
        </w:rPr>
        <w:t>adımımızla</w:t>
      </w:r>
      <w:r w:rsidRPr="000D2481" w:rsidR="007C20E2">
        <w:rPr>
          <w:sz w:val="18"/>
        </w:rPr>
        <w:t xml:space="preserve"> </w:t>
      </w:r>
      <w:r w:rsidRPr="000D2481">
        <w:rPr>
          <w:sz w:val="18"/>
        </w:rPr>
        <w:t>bir</w:t>
      </w:r>
      <w:r w:rsidRPr="000D2481" w:rsidR="007C20E2">
        <w:rPr>
          <w:sz w:val="18"/>
        </w:rPr>
        <w:t xml:space="preserve"> </w:t>
      </w:r>
      <w:r w:rsidRPr="000D2481">
        <w:rPr>
          <w:sz w:val="18"/>
        </w:rPr>
        <w:t>daha</w:t>
      </w:r>
      <w:r w:rsidRPr="000D2481" w:rsidR="007C20E2">
        <w:rPr>
          <w:sz w:val="18"/>
        </w:rPr>
        <w:t xml:space="preserve"> </w:t>
      </w:r>
      <w:r w:rsidRPr="000D2481">
        <w:rPr>
          <w:sz w:val="18"/>
        </w:rPr>
        <w:t>yaklaşmış</w:t>
      </w:r>
      <w:r w:rsidRPr="000D2481" w:rsidR="007C20E2">
        <w:rPr>
          <w:sz w:val="18"/>
        </w:rPr>
        <w:t xml:space="preserve"> </w:t>
      </w:r>
      <w:r w:rsidRPr="000D2481">
        <w:rPr>
          <w:sz w:val="18"/>
        </w:rPr>
        <w:t>oluyoruz.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Hepinizi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Turan.</w:t>
      </w:r>
    </w:p>
    <w:p w:rsidRPr="000D2481" w:rsidR="00DE6BBE" w:rsidP="000D2481" w:rsidRDefault="00DE6BBE">
      <w:pPr>
        <w:pStyle w:val="GENELKURUL"/>
        <w:spacing w:line="240" w:lineRule="auto"/>
        <w:rPr>
          <w:sz w:val="18"/>
        </w:rPr>
      </w:pP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Bursa</w:t>
      </w:r>
      <w:r w:rsidRPr="000D2481" w:rsidR="007C20E2">
        <w:rPr>
          <w:sz w:val="18"/>
        </w:rPr>
        <w:t xml:space="preserve"> </w:t>
      </w:r>
      <w:r w:rsidRPr="000D2481">
        <w:rPr>
          <w:sz w:val="18"/>
        </w:rPr>
        <w:t>Milletvekili</w:t>
      </w:r>
      <w:r w:rsidRPr="000D2481" w:rsidR="007C20E2">
        <w:rPr>
          <w:sz w:val="18"/>
        </w:rPr>
        <w:t xml:space="preserve"> </w:t>
      </w:r>
      <w:r w:rsidRPr="000D2481">
        <w:rPr>
          <w:sz w:val="18"/>
        </w:rPr>
        <w:t>Sayın</w:t>
      </w:r>
      <w:r w:rsidRPr="000D2481" w:rsidR="007C20E2">
        <w:rPr>
          <w:sz w:val="18"/>
        </w:rPr>
        <w:t xml:space="preserve"> </w:t>
      </w:r>
      <w:r w:rsidRPr="000D2481">
        <w:rPr>
          <w:sz w:val="18"/>
        </w:rPr>
        <w:t>Kadir</w:t>
      </w:r>
      <w:r w:rsidRPr="000D2481" w:rsidR="007C20E2">
        <w:rPr>
          <w:sz w:val="18"/>
        </w:rPr>
        <w:t xml:space="preserve"> </w:t>
      </w:r>
      <w:r w:rsidRPr="000D2481">
        <w:rPr>
          <w:sz w:val="18"/>
        </w:rPr>
        <w:t>Koçdemir</w:t>
      </w:r>
      <w:r w:rsidRPr="000D2481" w:rsidR="007C20E2">
        <w:rPr>
          <w:sz w:val="18"/>
        </w:rPr>
        <w:t xml:space="preserve"> </w:t>
      </w:r>
      <w:r w:rsidRPr="000D2481">
        <w:rPr>
          <w:sz w:val="18"/>
        </w:rPr>
        <w:t>konuşacak.</w:t>
      </w:r>
    </w:p>
    <w:p w:rsidRPr="000D2481" w:rsidR="00DE6BBE" w:rsidP="000D2481" w:rsidRDefault="00DE6BBE">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Koçdemir.</w:t>
      </w:r>
      <w:r w:rsidRPr="000D2481" w:rsidR="007C20E2">
        <w:rPr>
          <w:sz w:val="18"/>
        </w:rPr>
        <w:t xml:space="preserve"> </w:t>
      </w: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E6BBE" w:rsidP="000D2481" w:rsidRDefault="00DE6BBE">
      <w:pPr>
        <w:pStyle w:val="GENELKURUL"/>
        <w:spacing w:line="240" w:lineRule="auto"/>
        <w:rPr>
          <w:sz w:val="18"/>
        </w:rPr>
      </w:pP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GRUBU</w:t>
      </w:r>
      <w:r w:rsidRPr="000D2481" w:rsidR="007C20E2">
        <w:rPr>
          <w:sz w:val="18"/>
        </w:rPr>
        <w:t xml:space="preserve"> </w:t>
      </w:r>
      <w:r w:rsidRPr="000D2481">
        <w:rPr>
          <w:sz w:val="18"/>
        </w:rPr>
        <w:t>ADINA</w:t>
      </w:r>
      <w:r w:rsidRPr="000D2481" w:rsidR="007C20E2">
        <w:rPr>
          <w:sz w:val="18"/>
        </w:rPr>
        <w:t xml:space="preserve"> </w:t>
      </w:r>
      <w:r w:rsidRPr="000D2481">
        <w:rPr>
          <w:sz w:val="18"/>
        </w:rPr>
        <w:t>KADİR</w:t>
      </w:r>
      <w:r w:rsidRPr="000D2481" w:rsidR="007C20E2">
        <w:rPr>
          <w:sz w:val="18"/>
        </w:rPr>
        <w:t xml:space="preserve"> </w:t>
      </w:r>
      <w:r w:rsidRPr="000D2481">
        <w:rPr>
          <w:sz w:val="18"/>
        </w:rPr>
        <w:t>KOÇDEMİR</w:t>
      </w:r>
      <w:r w:rsidRPr="000D2481" w:rsidR="007C20E2">
        <w:rPr>
          <w:sz w:val="18"/>
        </w:rPr>
        <w:t xml:space="preserve"> </w:t>
      </w:r>
      <w:r w:rsidRPr="000D2481">
        <w:rPr>
          <w:sz w:val="18"/>
        </w:rPr>
        <w:t>(Bursa)</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saygıdeğer</w:t>
      </w:r>
      <w:r w:rsidRPr="000D2481" w:rsidR="007C20E2">
        <w:rPr>
          <w:sz w:val="18"/>
        </w:rPr>
        <w:t xml:space="preserve"> </w:t>
      </w:r>
      <w:r w:rsidRPr="000D2481">
        <w:rPr>
          <w:sz w:val="18"/>
        </w:rPr>
        <w:t>milletvekilleri;</w:t>
      </w:r>
      <w:r w:rsidRPr="000D2481" w:rsidR="007C20E2">
        <w:rPr>
          <w:sz w:val="18"/>
        </w:rPr>
        <w:t xml:space="preserve"> </w:t>
      </w:r>
      <w:r w:rsidRPr="000D2481">
        <w:rPr>
          <w:sz w:val="18"/>
        </w:rPr>
        <w:t>sözlerimin</w:t>
      </w:r>
      <w:r w:rsidRPr="000D2481" w:rsidR="007C20E2">
        <w:rPr>
          <w:sz w:val="18"/>
        </w:rPr>
        <w:t xml:space="preserve"> </w:t>
      </w:r>
      <w:r w:rsidRPr="000D2481">
        <w:rPr>
          <w:sz w:val="18"/>
        </w:rPr>
        <w:t>başında</w:t>
      </w:r>
      <w:r w:rsidRPr="000D2481" w:rsidR="007C20E2">
        <w:rPr>
          <w:sz w:val="18"/>
        </w:rPr>
        <w:t xml:space="preserve"> </w:t>
      </w:r>
      <w:r w:rsidRPr="000D2481">
        <w:rPr>
          <w:sz w:val="18"/>
        </w:rPr>
        <w:t>yüce</w:t>
      </w:r>
      <w:r w:rsidRPr="000D2481" w:rsidR="007C20E2">
        <w:rPr>
          <w:sz w:val="18"/>
        </w:rPr>
        <w:t xml:space="preserve"> </w:t>
      </w:r>
      <w:r w:rsidRPr="000D2481">
        <w:rPr>
          <w:sz w:val="18"/>
        </w:rPr>
        <w:t>heyetinizi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p>
    <w:p w:rsidRPr="000D2481" w:rsidR="00DE6BBE" w:rsidP="000D2481" w:rsidRDefault="00DE6BBE">
      <w:pPr>
        <w:pStyle w:val="GENELKURUL"/>
        <w:spacing w:line="240" w:lineRule="auto"/>
        <w:rPr>
          <w:sz w:val="18"/>
        </w:rPr>
      </w:pPr>
      <w:r w:rsidRPr="000D2481">
        <w:rPr>
          <w:sz w:val="18"/>
        </w:rPr>
        <w:t>Mecellede</w:t>
      </w:r>
      <w:r w:rsidRPr="000D2481" w:rsidR="007C20E2">
        <w:rPr>
          <w:sz w:val="18"/>
        </w:rPr>
        <w:t xml:space="preserve"> </w:t>
      </w:r>
      <w:r w:rsidRPr="000D2481">
        <w:rPr>
          <w:sz w:val="18"/>
        </w:rPr>
        <w:t>bir</w:t>
      </w:r>
      <w:r w:rsidRPr="000D2481" w:rsidR="007C20E2">
        <w:rPr>
          <w:sz w:val="18"/>
        </w:rPr>
        <w:t xml:space="preserve"> </w:t>
      </w:r>
      <w:r w:rsidRPr="000D2481">
        <w:rPr>
          <w:sz w:val="18"/>
        </w:rPr>
        <w:t>hüküm</w:t>
      </w:r>
      <w:r w:rsidRPr="000D2481" w:rsidR="007C20E2">
        <w:rPr>
          <w:sz w:val="18"/>
        </w:rPr>
        <w:t xml:space="preserve"> </w:t>
      </w:r>
      <w:r w:rsidRPr="000D2481">
        <w:rPr>
          <w:sz w:val="18"/>
        </w:rPr>
        <w:t>vardır,</w:t>
      </w:r>
      <w:r w:rsidRPr="000D2481" w:rsidR="007C20E2">
        <w:rPr>
          <w:sz w:val="18"/>
        </w:rPr>
        <w:t xml:space="preserve"> </w:t>
      </w:r>
      <w:r w:rsidRPr="000D2481">
        <w:rPr>
          <w:sz w:val="18"/>
        </w:rPr>
        <w:t>“Usul</w:t>
      </w:r>
      <w:r w:rsidRPr="000D2481" w:rsidR="007C20E2">
        <w:rPr>
          <w:sz w:val="18"/>
        </w:rPr>
        <w:t xml:space="preserve"> </w:t>
      </w:r>
      <w:r w:rsidRPr="000D2481">
        <w:rPr>
          <w:sz w:val="18"/>
        </w:rPr>
        <w:t>esasa</w:t>
      </w:r>
      <w:r w:rsidRPr="000D2481" w:rsidR="007C20E2">
        <w:rPr>
          <w:sz w:val="18"/>
        </w:rPr>
        <w:t xml:space="preserve"> </w:t>
      </w:r>
      <w:r w:rsidRPr="000D2481">
        <w:rPr>
          <w:sz w:val="18"/>
        </w:rPr>
        <w:t>mukaddemdir.”</w:t>
      </w:r>
      <w:r w:rsidRPr="000D2481" w:rsidR="007C20E2">
        <w:rPr>
          <w:sz w:val="18"/>
        </w:rPr>
        <w:t xml:space="preserve"> </w:t>
      </w:r>
      <w:r w:rsidRPr="000D2481">
        <w:rPr>
          <w:sz w:val="18"/>
        </w:rPr>
        <w:t>der.</w:t>
      </w:r>
      <w:r w:rsidRPr="000D2481" w:rsidR="007C20E2">
        <w:rPr>
          <w:sz w:val="18"/>
        </w:rPr>
        <w:t xml:space="preserve"> </w:t>
      </w:r>
      <w:r w:rsidRPr="000D2481">
        <w:rPr>
          <w:sz w:val="18"/>
        </w:rPr>
        <w:t>Bu</w:t>
      </w:r>
      <w:r w:rsidRPr="000D2481" w:rsidR="007C20E2">
        <w:rPr>
          <w:sz w:val="18"/>
        </w:rPr>
        <w:t xml:space="preserve"> </w:t>
      </w:r>
      <w:r w:rsidRPr="000D2481">
        <w:rPr>
          <w:sz w:val="18"/>
        </w:rPr>
        <w:t>yasama</w:t>
      </w:r>
      <w:r w:rsidRPr="000D2481" w:rsidR="007C20E2">
        <w:rPr>
          <w:sz w:val="18"/>
        </w:rPr>
        <w:t xml:space="preserve"> </w:t>
      </w:r>
      <w:r w:rsidRPr="000D2481">
        <w:rPr>
          <w:sz w:val="18"/>
        </w:rPr>
        <w:t>döneminde</w:t>
      </w:r>
      <w:r w:rsidRPr="000D2481" w:rsidR="007C20E2">
        <w:rPr>
          <w:sz w:val="18"/>
        </w:rPr>
        <w:t xml:space="preserve"> </w:t>
      </w:r>
      <w:r w:rsidRPr="000D2481">
        <w:rPr>
          <w:sz w:val="18"/>
        </w:rPr>
        <w:t>bu</w:t>
      </w:r>
      <w:r w:rsidRPr="000D2481" w:rsidR="007C20E2">
        <w:rPr>
          <w:sz w:val="18"/>
        </w:rPr>
        <w:t xml:space="preserve"> </w:t>
      </w:r>
      <w:r w:rsidRPr="000D2481">
        <w:rPr>
          <w:sz w:val="18"/>
        </w:rPr>
        <w:t>Mecliste</w:t>
      </w:r>
      <w:r w:rsidRPr="000D2481" w:rsidR="007C20E2">
        <w:rPr>
          <w:sz w:val="18"/>
        </w:rPr>
        <w:t xml:space="preserve"> </w:t>
      </w:r>
      <w:r w:rsidRPr="000D2481">
        <w:rPr>
          <w:sz w:val="18"/>
        </w:rPr>
        <w:t>sıkça</w:t>
      </w:r>
      <w:r w:rsidRPr="000D2481" w:rsidR="007C20E2">
        <w:rPr>
          <w:sz w:val="18"/>
        </w:rPr>
        <w:t xml:space="preserve"> </w:t>
      </w:r>
      <w:r w:rsidRPr="000D2481">
        <w:rPr>
          <w:sz w:val="18"/>
        </w:rPr>
        <w:t>karşılaştığımız</w:t>
      </w:r>
      <w:r w:rsidRPr="000D2481" w:rsidR="007C20E2">
        <w:rPr>
          <w:sz w:val="18"/>
        </w:rPr>
        <w:t xml:space="preserve"> </w:t>
      </w:r>
      <w:r w:rsidRPr="000D2481">
        <w:rPr>
          <w:sz w:val="18"/>
        </w:rPr>
        <w:t>bir</w:t>
      </w:r>
      <w:r w:rsidRPr="000D2481" w:rsidR="007C20E2">
        <w:rPr>
          <w:sz w:val="18"/>
        </w:rPr>
        <w:t xml:space="preserve"> </w:t>
      </w:r>
      <w:r w:rsidRPr="000D2481">
        <w:rPr>
          <w:sz w:val="18"/>
        </w:rPr>
        <w:t>durum</w:t>
      </w:r>
      <w:r w:rsidRPr="000D2481" w:rsidR="007C20E2">
        <w:rPr>
          <w:sz w:val="18"/>
        </w:rPr>
        <w:t xml:space="preserve"> </w:t>
      </w:r>
      <w:r w:rsidRPr="000D2481">
        <w:rPr>
          <w:sz w:val="18"/>
        </w:rPr>
        <w:t>şu:</w:t>
      </w:r>
      <w:r w:rsidRPr="000D2481" w:rsidR="007C20E2">
        <w:rPr>
          <w:sz w:val="18"/>
        </w:rPr>
        <w:t xml:space="preserve"> </w:t>
      </w:r>
      <w:r w:rsidRPr="000D2481">
        <w:rPr>
          <w:sz w:val="18"/>
        </w:rPr>
        <w:t>İşler</w:t>
      </w:r>
      <w:r w:rsidRPr="000D2481" w:rsidR="007C20E2">
        <w:rPr>
          <w:sz w:val="18"/>
        </w:rPr>
        <w:t xml:space="preserve"> </w:t>
      </w:r>
      <w:r w:rsidRPr="000D2481">
        <w:rPr>
          <w:sz w:val="18"/>
        </w:rPr>
        <w:t>aceleye</w:t>
      </w:r>
      <w:r w:rsidRPr="000D2481" w:rsidR="007C20E2">
        <w:rPr>
          <w:sz w:val="18"/>
        </w:rPr>
        <w:t xml:space="preserve"> </w:t>
      </w:r>
      <w:r w:rsidRPr="000D2481">
        <w:rPr>
          <w:sz w:val="18"/>
        </w:rPr>
        <w:t>getiriliyor.</w:t>
      </w:r>
      <w:r w:rsidRPr="000D2481" w:rsidR="007C20E2">
        <w:rPr>
          <w:sz w:val="18"/>
        </w:rPr>
        <w:t xml:space="preserve"> </w:t>
      </w:r>
      <w:r w:rsidRPr="000D2481">
        <w:rPr>
          <w:sz w:val="18"/>
        </w:rPr>
        <w:t>“Usul</w:t>
      </w:r>
      <w:r w:rsidRPr="000D2481" w:rsidR="007C20E2">
        <w:rPr>
          <w:sz w:val="18"/>
        </w:rPr>
        <w:t xml:space="preserve"> </w:t>
      </w:r>
      <w:r w:rsidRPr="000D2481">
        <w:rPr>
          <w:sz w:val="18"/>
        </w:rPr>
        <w:t>ekonomisi”</w:t>
      </w:r>
      <w:r w:rsidRPr="000D2481" w:rsidR="007C20E2">
        <w:rPr>
          <w:sz w:val="18"/>
        </w:rPr>
        <w:t xml:space="preserve"> </w:t>
      </w:r>
      <w:r w:rsidRPr="000D2481">
        <w:rPr>
          <w:sz w:val="18"/>
        </w:rPr>
        <w:t>diye</w:t>
      </w:r>
      <w:r w:rsidRPr="000D2481" w:rsidR="007C20E2">
        <w:rPr>
          <w:sz w:val="18"/>
        </w:rPr>
        <w:t xml:space="preserve"> </w:t>
      </w:r>
      <w:r w:rsidRPr="000D2481">
        <w:rPr>
          <w:sz w:val="18"/>
        </w:rPr>
        <w:t>bir</w:t>
      </w:r>
      <w:r w:rsidRPr="000D2481" w:rsidR="007C20E2">
        <w:rPr>
          <w:sz w:val="18"/>
        </w:rPr>
        <w:t xml:space="preserve"> </w:t>
      </w:r>
      <w:r w:rsidRPr="000D2481">
        <w:rPr>
          <w:sz w:val="18"/>
        </w:rPr>
        <w:t>kavram</w:t>
      </w:r>
      <w:r w:rsidRPr="000D2481" w:rsidR="007C20E2">
        <w:rPr>
          <w:sz w:val="18"/>
        </w:rPr>
        <w:t xml:space="preserve"> </w:t>
      </w:r>
      <w:r w:rsidRPr="000D2481">
        <w:rPr>
          <w:sz w:val="18"/>
        </w:rPr>
        <w:t>adına;</w:t>
      </w:r>
      <w:r w:rsidRPr="000D2481" w:rsidR="007C20E2">
        <w:rPr>
          <w:sz w:val="18"/>
        </w:rPr>
        <w:t xml:space="preserve"> </w:t>
      </w:r>
      <w:r w:rsidRPr="000D2481">
        <w:rPr>
          <w:sz w:val="18"/>
        </w:rPr>
        <w:t>tartışmadan,</w:t>
      </w:r>
      <w:r w:rsidRPr="000D2481" w:rsidR="007C20E2">
        <w:rPr>
          <w:sz w:val="18"/>
        </w:rPr>
        <w:t xml:space="preserve"> </w:t>
      </w:r>
      <w:r w:rsidRPr="000D2481">
        <w:rPr>
          <w:sz w:val="18"/>
        </w:rPr>
        <w:t>müzakere</w:t>
      </w:r>
      <w:r w:rsidRPr="000D2481" w:rsidR="007C20E2">
        <w:rPr>
          <w:sz w:val="18"/>
        </w:rPr>
        <w:t xml:space="preserve"> </w:t>
      </w:r>
      <w:r w:rsidRPr="000D2481">
        <w:rPr>
          <w:sz w:val="18"/>
        </w:rPr>
        <w:t>etmeden,</w:t>
      </w:r>
      <w:r w:rsidRPr="000D2481" w:rsidR="007C20E2">
        <w:rPr>
          <w:sz w:val="18"/>
        </w:rPr>
        <w:t xml:space="preserve"> </w:t>
      </w:r>
      <w:r w:rsidRPr="000D2481">
        <w:rPr>
          <w:sz w:val="18"/>
        </w:rPr>
        <w:t>gece</w:t>
      </w:r>
      <w:r w:rsidRPr="000D2481" w:rsidR="007C20E2">
        <w:rPr>
          <w:sz w:val="18"/>
        </w:rPr>
        <w:t xml:space="preserve"> </w:t>
      </w:r>
      <w:r w:rsidRPr="000D2481">
        <w:rPr>
          <w:sz w:val="18"/>
        </w:rPr>
        <w:t>sabahlara</w:t>
      </w:r>
      <w:r w:rsidRPr="000D2481" w:rsidR="007C20E2">
        <w:rPr>
          <w:sz w:val="18"/>
        </w:rPr>
        <w:t xml:space="preserve"> </w:t>
      </w:r>
      <w:r w:rsidRPr="000D2481">
        <w:rPr>
          <w:sz w:val="18"/>
        </w:rPr>
        <w:t>kadar</w:t>
      </w:r>
      <w:r w:rsidRPr="000D2481" w:rsidR="007C20E2">
        <w:rPr>
          <w:sz w:val="18"/>
        </w:rPr>
        <w:t xml:space="preserve"> </w:t>
      </w:r>
      <w:r w:rsidRPr="000D2481">
        <w:rPr>
          <w:sz w:val="18"/>
        </w:rPr>
        <w:t>burada</w:t>
      </w:r>
      <w:r w:rsidRPr="000D2481" w:rsidR="007C20E2">
        <w:rPr>
          <w:sz w:val="18"/>
        </w:rPr>
        <w:t xml:space="preserve"> </w:t>
      </w:r>
      <w:r w:rsidRPr="000D2481">
        <w:rPr>
          <w:sz w:val="18"/>
        </w:rPr>
        <w:t>kalıp</w:t>
      </w:r>
      <w:r w:rsidRPr="000D2481" w:rsidR="007C20E2">
        <w:rPr>
          <w:sz w:val="18"/>
        </w:rPr>
        <w:t xml:space="preserve"> </w:t>
      </w:r>
      <w:r w:rsidRPr="000D2481">
        <w:rPr>
          <w:sz w:val="18"/>
        </w:rPr>
        <w:t>ILO’nun</w:t>
      </w:r>
      <w:r w:rsidRPr="000D2481" w:rsidR="007C20E2">
        <w:rPr>
          <w:sz w:val="18"/>
        </w:rPr>
        <w:t xml:space="preserve"> </w:t>
      </w:r>
      <w:r w:rsidRPr="000D2481">
        <w:rPr>
          <w:sz w:val="18"/>
        </w:rPr>
        <w:t>işçiler</w:t>
      </w:r>
      <w:r w:rsidRPr="000D2481" w:rsidR="007C20E2">
        <w:rPr>
          <w:sz w:val="18"/>
        </w:rPr>
        <w:t xml:space="preserve"> </w:t>
      </w:r>
      <w:r w:rsidRPr="000D2481">
        <w:rPr>
          <w:sz w:val="18"/>
        </w:rPr>
        <w:t>için</w:t>
      </w:r>
      <w:r w:rsidRPr="000D2481" w:rsidR="007C20E2">
        <w:rPr>
          <w:sz w:val="18"/>
        </w:rPr>
        <w:t xml:space="preserve"> </w:t>
      </w:r>
      <w:r w:rsidRPr="000D2481">
        <w:rPr>
          <w:sz w:val="18"/>
        </w:rPr>
        <w:t>belirlediği</w:t>
      </w:r>
      <w:r w:rsidRPr="000D2481" w:rsidR="007C20E2">
        <w:rPr>
          <w:sz w:val="18"/>
        </w:rPr>
        <w:t xml:space="preserve"> </w:t>
      </w:r>
      <w:r w:rsidRPr="000D2481">
        <w:rPr>
          <w:sz w:val="18"/>
        </w:rPr>
        <w:t>esaslar</w:t>
      </w:r>
      <w:r w:rsidRPr="000D2481" w:rsidR="007C20E2">
        <w:rPr>
          <w:sz w:val="18"/>
        </w:rPr>
        <w:t xml:space="preserve"> </w:t>
      </w:r>
      <w:r w:rsidRPr="000D2481">
        <w:rPr>
          <w:sz w:val="18"/>
        </w:rPr>
        <w:t>bile</w:t>
      </w:r>
      <w:r w:rsidRPr="000D2481" w:rsidR="007C20E2">
        <w:rPr>
          <w:sz w:val="18"/>
        </w:rPr>
        <w:t xml:space="preserve"> </w:t>
      </w:r>
      <w:r w:rsidRPr="000D2481">
        <w:rPr>
          <w:sz w:val="18"/>
        </w:rPr>
        <w:t>ihlal</w:t>
      </w:r>
      <w:r w:rsidRPr="000D2481" w:rsidR="007C20E2">
        <w:rPr>
          <w:sz w:val="18"/>
        </w:rPr>
        <w:t xml:space="preserve"> </w:t>
      </w:r>
      <w:r w:rsidRPr="000D2481">
        <w:rPr>
          <w:sz w:val="18"/>
        </w:rPr>
        <w:t>edilerek</w:t>
      </w:r>
      <w:r w:rsidRPr="000D2481" w:rsidR="007C20E2">
        <w:rPr>
          <w:sz w:val="18"/>
        </w:rPr>
        <w:t xml:space="preserve"> </w:t>
      </w:r>
      <w:r w:rsidRPr="000D2481">
        <w:rPr>
          <w:sz w:val="18"/>
        </w:rPr>
        <w:t>kanunlar</w:t>
      </w:r>
      <w:r w:rsidRPr="000D2481" w:rsidR="007C20E2">
        <w:rPr>
          <w:sz w:val="18"/>
        </w:rPr>
        <w:t xml:space="preserve"> </w:t>
      </w:r>
      <w:r w:rsidRPr="000D2481">
        <w:rPr>
          <w:sz w:val="18"/>
        </w:rPr>
        <w:t>çıkarıyoruz.</w:t>
      </w:r>
      <w:r w:rsidRPr="000D2481" w:rsidR="007C20E2">
        <w:rPr>
          <w:sz w:val="18"/>
        </w:rPr>
        <w:t xml:space="preserve"> </w:t>
      </w:r>
      <w:r w:rsidRPr="000D2481">
        <w:rPr>
          <w:sz w:val="18"/>
        </w:rPr>
        <w:t>Ama</w:t>
      </w:r>
      <w:r w:rsidRPr="000D2481" w:rsidR="007C20E2">
        <w:rPr>
          <w:sz w:val="18"/>
        </w:rPr>
        <w:t xml:space="preserve"> </w:t>
      </w:r>
      <w:r w:rsidRPr="000D2481">
        <w:rPr>
          <w:sz w:val="18"/>
        </w:rPr>
        <w:t>o</w:t>
      </w:r>
      <w:r w:rsidRPr="000D2481" w:rsidR="007C20E2">
        <w:rPr>
          <w:sz w:val="18"/>
        </w:rPr>
        <w:t xml:space="preserve"> </w:t>
      </w:r>
      <w:r w:rsidRPr="000D2481">
        <w:rPr>
          <w:sz w:val="18"/>
        </w:rPr>
        <w:t>çıkardığımız</w:t>
      </w:r>
      <w:r w:rsidRPr="000D2481" w:rsidR="007C20E2">
        <w:rPr>
          <w:sz w:val="18"/>
        </w:rPr>
        <w:t xml:space="preserve"> </w:t>
      </w:r>
      <w:r w:rsidRPr="000D2481">
        <w:rPr>
          <w:sz w:val="18"/>
        </w:rPr>
        <w:t>kanunlarda,</w:t>
      </w:r>
      <w:r w:rsidRPr="000D2481" w:rsidR="007C20E2">
        <w:rPr>
          <w:sz w:val="18"/>
        </w:rPr>
        <w:t xml:space="preserve"> </w:t>
      </w:r>
      <w:r w:rsidRPr="000D2481">
        <w:rPr>
          <w:sz w:val="18"/>
        </w:rPr>
        <w:t>mesela</w:t>
      </w:r>
      <w:r w:rsidRPr="000D2481" w:rsidR="007C20E2">
        <w:rPr>
          <w:sz w:val="18"/>
        </w:rPr>
        <w:t xml:space="preserve"> </w:t>
      </w:r>
      <w:r w:rsidRPr="000D2481">
        <w:rPr>
          <w:sz w:val="18"/>
        </w:rPr>
        <w:t>Anayasa’da</w:t>
      </w:r>
      <w:r w:rsidRPr="000D2481" w:rsidR="007C20E2">
        <w:rPr>
          <w:sz w:val="18"/>
        </w:rPr>
        <w:t xml:space="preserve"> </w:t>
      </w:r>
      <w:r w:rsidRPr="000D2481">
        <w:rPr>
          <w:sz w:val="18"/>
        </w:rPr>
        <w:t>uyum</w:t>
      </w:r>
      <w:r w:rsidRPr="000D2481" w:rsidR="007C20E2">
        <w:rPr>
          <w:sz w:val="18"/>
        </w:rPr>
        <w:t xml:space="preserve"> </w:t>
      </w:r>
      <w:r w:rsidRPr="000D2481">
        <w:rPr>
          <w:sz w:val="18"/>
        </w:rPr>
        <w:t>yasalarıyla</w:t>
      </w:r>
      <w:r w:rsidRPr="000D2481" w:rsidR="007C20E2">
        <w:rPr>
          <w:sz w:val="18"/>
        </w:rPr>
        <w:t xml:space="preserve"> </w:t>
      </w:r>
      <w:r w:rsidRPr="000D2481">
        <w:rPr>
          <w:sz w:val="18"/>
        </w:rPr>
        <w:t>ilgili</w:t>
      </w:r>
      <w:r w:rsidRPr="000D2481" w:rsidR="007C20E2">
        <w:rPr>
          <w:sz w:val="18"/>
        </w:rPr>
        <w:t xml:space="preserve"> </w:t>
      </w:r>
      <w:r w:rsidRPr="000D2481">
        <w:rPr>
          <w:sz w:val="18"/>
        </w:rPr>
        <w:t>“Altı</w:t>
      </w:r>
      <w:r w:rsidRPr="000D2481" w:rsidR="007C20E2">
        <w:rPr>
          <w:sz w:val="18"/>
        </w:rPr>
        <w:t xml:space="preserve"> </w:t>
      </w:r>
      <w:r w:rsidRPr="000D2481">
        <w:rPr>
          <w:sz w:val="18"/>
        </w:rPr>
        <w:t>ay</w:t>
      </w:r>
      <w:r w:rsidRPr="000D2481" w:rsidR="007C20E2">
        <w:rPr>
          <w:sz w:val="18"/>
        </w:rPr>
        <w:t xml:space="preserve"> </w:t>
      </w:r>
      <w:r w:rsidRPr="000D2481">
        <w:rPr>
          <w:sz w:val="18"/>
        </w:rPr>
        <w:t>içinde</w:t>
      </w:r>
      <w:r w:rsidRPr="000D2481" w:rsidR="007C20E2">
        <w:rPr>
          <w:sz w:val="18"/>
        </w:rPr>
        <w:t xml:space="preserve"> </w:t>
      </w:r>
      <w:r w:rsidRPr="000D2481">
        <w:rPr>
          <w:sz w:val="18"/>
        </w:rPr>
        <w:t>çıkarılır.”</w:t>
      </w:r>
      <w:r w:rsidRPr="000D2481" w:rsidR="007C20E2">
        <w:rPr>
          <w:sz w:val="18"/>
        </w:rPr>
        <w:t xml:space="preserve"> </w:t>
      </w:r>
      <w:r w:rsidRPr="000D2481">
        <w:rPr>
          <w:sz w:val="18"/>
        </w:rPr>
        <w:t>diye</w:t>
      </w:r>
      <w:r w:rsidRPr="000D2481" w:rsidR="007C20E2">
        <w:rPr>
          <w:sz w:val="18"/>
        </w:rPr>
        <w:t xml:space="preserve"> </w:t>
      </w:r>
      <w:r w:rsidRPr="000D2481">
        <w:rPr>
          <w:sz w:val="18"/>
        </w:rPr>
        <w:t>hüküm</w:t>
      </w:r>
      <w:r w:rsidRPr="000D2481" w:rsidR="007C20E2">
        <w:rPr>
          <w:sz w:val="18"/>
        </w:rPr>
        <w:t xml:space="preserve"> </w:t>
      </w:r>
      <w:r w:rsidRPr="000D2481">
        <w:rPr>
          <w:sz w:val="18"/>
        </w:rPr>
        <w:t>koyup</w:t>
      </w:r>
      <w:r w:rsidRPr="000D2481" w:rsidR="007C20E2">
        <w:rPr>
          <w:sz w:val="18"/>
        </w:rPr>
        <w:t xml:space="preserve"> </w:t>
      </w:r>
      <w:r w:rsidRPr="000D2481">
        <w:rPr>
          <w:sz w:val="18"/>
        </w:rPr>
        <w:t>aynı</w:t>
      </w:r>
      <w:r w:rsidRPr="000D2481" w:rsidR="007C20E2">
        <w:rPr>
          <w:sz w:val="18"/>
        </w:rPr>
        <w:t xml:space="preserve"> </w:t>
      </w:r>
      <w:r w:rsidRPr="000D2481">
        <w:rPr>
          <w:sz w:val="18"/>
        </w:rPr>
        <w:t>insanlar,</w:t>
      </w:r>
      <w:r w:rsidRPr="000D2481" w:rsidR="007C20E2">
        <w:rPr>
          <w:sz w:val="18"/>
        </w:rPr>
        <w:t xml:space="preserve"> </w:t>
      </w:r>
      <w:r w:rsidRPr="000D2481">
        <w:rPr>
          <w:sz w:val="18"/>
        </w:rPr>
        <w:t>aynı</w:t>
      </w:r>
      <w:r w:rsidRPr="000D2481" w:rsidR="007C20E2">
        <w:rPr>
          <w:sz w:val="18"/>
        </w:rPr>
        <w:t xml:space="preserve"> </w:t>
      </w:r>
      <w:r w:rsidRPr="000D2481">
        <w:rPr>
          <w:sz w:val="18"/>
        </w:rPr>
        <w:t>aritmetik</w:t>
      </w:r>
      <w:r w:rsidRPr="000D2481" w:rsidR="007C20E2">
        <w:rPr>
          <w:sz w:val="18"/>
        </w:rPr>
        <w:t xml:space="preserve"> </w:t>
      </w:r>
      <w:r w:rsidRPr="000D2481">
        <w:rPr>
          <w:sz w:val="18"/>
        </w:rPr>
        <w:t>dengeler,</w:t>
      </w:r>
      <w:r w:rsidRPr="000D2481" w:rsidR="007C20E2">
        <w:rPr>
          <w:sz w:val="18"/>
        </w:rPr>
        <w:t xml:space="preserve"> </w:t>
      </w:r>
      <w:r w:rsidRPr="000D2481">
        <w:rPr>
          <w:sz w:val="18"/>
        </w:rPr>
        <w:t>aynı</w:t>
      </w:r>
      <w:r w:rsidRPr="000D2481" w:rsidR="007C20E2">
        <w:rPr>
          <w:sz w:val="18"/>
        </w:rPr>
        <w:t xml:space="preserve"> </w:t>
      </w:r>
      <w:r w:rsidRPr="000D2481">
        <w:rPr>
          <w:sz w:val="18"/>
        </w:rPr>
        <w:t>Meclis</w:t>
      </w:r>
      <w:r w:rsidRPr="000D2481" w:rsidR="007C20E2">
        <w:rPr>
          <w:sz w:val="18"/>
        </w:rPr>
        <w:t xml:space="preserve"> </w:t>
      </w:r>
      <w:r w:rsidRPr="000D2481">
        <w:rPr>
          <w:sz w:val="18"/>
        </w:rPr>
        <w:t>ekonomisi</w:t>
      </w:r>
      <w:r w:rsidRPr="000D2481" w:rsidR="007C20E2">
        <w:rPr>
          <w:sz w:val="18"/>
        </w:rPr>
        <w:t xml:space="preserve"> </w:t>
      </w:r>
      <w:r w:rsidRPr="000D2481">
        <w:rPr>
          <w:sz w:val="18"/>
        </w:rPr>
        <w:t>durduğu</w:t>
      </w:r>
      <w:r w:rsidRPr="000D2481" w:rsidR="007C20E2">
        <w:rPr>
          <w:sz w:val="18"/>
        </w:rPr>
        <w:t xml:space="preserve"> </w:t>
      </w:r>
      <w:r w:rsidRPr="000D2481">
        <w:rPr>
          <w:sz w:val="18"/>
        </w:rPr>
        <w:t>hâlde</w:t>
      </w:r>
      <w:r w:rsidRPr="000D2481" w:rsidR="007C20E2">
        <w:rPr>
          <w:sz w:val="18"/>
        </w:rPr>
        <w:t xml:space="preserve"> </w:t>
      </w:r>
      <w:r w:rsidRPr="000D2481">
        <w:rPr>
          <w:sz w:val="18"/>
        </w:rPr>
        <w:t>bir</w:t>
      </w:r>
      <w:r w:rsidRPr="000D2481" w:rsidR="007C20E2">
        <w:rPr>
          <w:sz w:val="18"/>
        </w:rPr>
        <w:t xml:space="preserve"> </w:t>
      </w:r>
      <w:r w:rsidRPr="000D2481">
        <w:rPr>
          <w:sz w:val="18"/>
        </w:rPr>
        <w:t>yıl</w:t>
      </w:r>
      <w:r w:rsidRPr="000D2481" w:rsidR="007C20E2">
        <w:rPr>
          <w:sz w:val="18"/>
        </w:rPr>
        <w:t xml:space="preserve"> </w:t>
      </w:r>
      <w:r w:rsidRPr="000D2481">
        <w:rPr>
          <w:sz w:val="18"/>
        </w:rPr>
        <w:t>içinde</w:t>
      </w:r>
      <w:r w:rsidRPr="000D2481" w:rsidR="007C20E2">
        <w:rPr>
          <w:sz w:val="18"/>
        </w:rPr>
        <w:t xml:space="preserve"> </w:t>
      </w:r>
      <w:r w:rsidRPr="000D2481">
        <w:rPr>
          <w:sz w:val="18"/>
        </w:rPr>
        <w:t>bir</w:t>
      </w:r>
      <w:r w:rsidRPr="000D2481" w:rsidR="007C20E2">
        <w:rPr>
          <w:sz w:val="18"/>
        </w:rPr>
        <w:t xml:space="preserve"> </w:t>
      </w:r>
      <w:r w:rsidRPr="000D2481">
        <w:rPr>
          <w:sz w:val="18"/>
        </w:rPr>
        <w:t>tek</w:t>
      </w:r>
      <w:r w:rsidRPr="000D2481" w:rsidR="007C20E2">
        <w:rPr>
          <w:sz w:val="18"/>
        </w:rPr>
        <w:t xml:space="preserve"> </w:t>
      </w:r>
      <w:r w:rsidRPr="000D2481">
        <w:rPr>
          <w:sz w:val="18"/>
        </w:rPr>
        <w:t>maddeyi</w:t>
      </w:r>
      <w:r w:rsidRPr="000D2481" w:rsidR="007C20E2">
        <w:rPr>
          <w:sz w:val="18"/>
        </w:rPr>
        <w:t xml:space="preserve"> </w:t>
      </w:r>
      <w:r w:rsidRPr="000D2481">
        <w:rPr>
          <w:sz w:val="18"/>
        </w:rPr>
        <w:t>bile</w:t>
      </w:r>
      <w:r w:rsidRPr="000D2481" w:rsidR="007C20E2">
        <w:rPr>
          <w:sz w:val="18"/>
        </w:rPr>
        <w:t xml:space="preserve"> </w:t>
      </w:r>
      <w:r w:rsidRPr="000D2481">
        <w:rPr>
          <w:sz w:val="18"/>
        </w:rPr>
        <w:t>getirmiyoruz.</w:t>
      </w:r>
      <w:r w:rsidRPr="000D2481" w:rsidR="007C20E2">
        <w:rPr>
          <w:sz w:val="18"/>
        </w:rPr>
        <w:t xml:space="preserve"> </w:t>
      </w:r>
      <w:r w:rsidRPr="000D2481">
        <w:rPr>
          <w:sz w:val="18"/>
        </w:rPr>
        <w:t>Anayasa</w:t>
      </w:r>
      <w:r w:rsidRPr="000D2481" w:rsidR="007C20E2">
        <w:rPr>
          <w:sz w:val="18"/>
        </w:rPr>
        <w:t xml:space="preserve"> </w:t>
      </w:r>
      <w:r w:rsidRPr="000D2481">
        <w:rPr>
          <w:sz w:val="18"/>
        </w:rPr>
        <w:t>Mahkemesinde</w:t>
      </w:r>
      <w:r w:rsidRPr="000D2481" w:rsidR="007C20E2">
        <w:rPr>
          <w:sz w:val="18"/>
        </w:rPr>
        <w:t xml:space="preserve"> </w:t>
      </w:r>
      <w:r w:rsidRPr="000D2481">
        <w:rPr>
          <w:sz w:val="18"/>
        </w:rPr>
        <w:t>iptal</w:t>
      </w:r>
      <w:r w:rsidRPr="000D2481" w:rsidR="007C20E2">
        <w:rPr>
          <w:sz w:val="18"/>
        </w:rPr>
        <w:t xml:space="preserve"> </w:t>
      </w:r>
      <w:r w:rsidRPr="000D2481">
        <w:rPr>
          <w:sz w:val="18"/>
        </w:rPr>
        <w:t>edilen</w:t>
      </w:r>
      <w:r w:rsidRPr="000D2481" w:rsidR="007C20E2">
        <w:rPr>
          <w:sz w:val="18"/>
        </w:rPr>
        <w:t xml:space="preserve"> </w:t>
      </w:r>
      <w:r w:rsidRPr="000D2481">
        <w:rPr>
          <w:sz w:val="18"/>
        </w:rPr>
        <w:t>kararlar</w:t>
      </w:r>
      <w:r w:rsidRPr="000D2481" w:rsidR="007C20E2">
        <w:rPr>
          <w:sz w:val="18"/>
        </w:rPr>
        <w:t xml:space="preserve"> </w:t>
      </w:r>
      <w:r w:rsidRPr="000D2481">
        <w:rPr>
          <w:sz w:val="18"/>
        </w:rPr>
        <w:t>için</w:t>
      </w:r>
      <w:r w:rsidRPr="000D2481" w:rsidR="007C20E2">
        <w:rPr>
          <w:sz w:val="18"/>
        </w:rPr>
        <w:t xml:space="preserve"> </w:t>
      </w:r>
      <w:r w:rsidRPr="000D2481">
        <w:rPr>
          <w:sz w:val="18"/>
        </w:rPr>
        <w:t>tanınan</w:t>
      </w:r>
      <w:r w:rsidRPr="000D2481" w:rsidR="007C20E2">
        <w:rPr>
          <w:sz w:val="18"/>
        </w:rPr>
        <w:t xml:space="preserve"> </w:t>
      </w:r>
      <w:r w:rsidRPr="000D2481">
        <w:rPr>
          <w:sz w:val="18"/>
        </w:rPr>
        <w:t>sürede,</w:t>
      </w:r>
      <w:r w:rsidRPr="000D2481" w:rsidR="007C20E2">
        <w:rPr>
          <w:sz w:val="18"/>
        </w:rPr>
        <w:t xml:space="preserve"> </w:t>
      </w:r>
      <w:r w:rsidRPr="000D2481">
        <w:rPr>
          <w:sz w:val="18"/>
        </w:rPr>
        <w:t>küçük</w:t>
      </w:r>
      <w:r w:rsidRPr="000D2481" w:rsidR="007C20E2">
        <w:rPr>
          <w:sz w:val="18"/>
        </w:rPr>
        <w:t xml:space="preserve"> </w:t>
      </w:r>
      <w:r w:rsidRPr="000D2481">
        <w:rPr>
          <w:sz w:val="18"/>
        </w:rPr>
        <w:t>çocuklara</w:t>
      </w:r>
      <w:r w:rsidRPr="000D2481" w:rsidR="007C20E2">
        <w:rPr>
          <w:sz w:val="18"/>
        </w:rPr>
        <w:t xml:space="preserve"> </w:t>
      </w:r>
      <w:r w:rsidRPr="000D2481">
        <w:rPr>
          <w:sz w:val="18"/>
        </w:rPr>
        <w:t>cinsel</w:t>
      </w:r>
      <w:r w:rsidRPr="000D2481" w:rsidR="007C20E2">
        <w:rPr>
          <w:sz w:val="18"/>
        </w:rPr>
        <w:t xml:space="preserve"> </w:t>
      </w:r>
      <w:r w:rsidRPr="000D2481">
        <w:rPr>
          <w:sz w:val="18"/>
        </w:rPr>
        <w:t>istismar</w:t>
      </w:r>
      <w:r w:rsidRPr="000D2481" w:rsidR="007C20E2">
        <w:rPr>
          <w:sz w:val="18"/>
        </w:rPr>
        <w:t xml:space="preserve"> </w:t>
      </w:r>
      <w:r w:rsidRPr="000D2481">
        <w:rPr>
          <w:sz w:val="18"/>
        </w:rPr>
        <w:t>hususunda</w:t>
      </w:r>
      <w:r w:rsidRPr="000D2481" w:rsidR="007C20E2">
        <w:rPr>
          <w:sz w:val="18"/>
        </w:rPr>
        <w:t xml:space="preserve"> </w:t>
      </w:r>
      <w:r w:rsidRPr="000D2481">
        <w:rPr>
          <w:sz w:val="18"/>
        </w:rPr>
        <w:t>olduğu</w:t>
      </w:r>
      <w:r w:rsidRPr="000D2481" w:rsidR="007C20E2">
        <w:rPr>
          <w:sz w:val="18"/>
        </w:rPr>
        <w:t xml:space="preserve"> </w:t>
      </w:r>
      <w:r w:rsidRPr="000D2481">
        <w:rPr>
          <w:sz w:val="18"/>
        </w:rPr>
        <w:t>gibi</w:t>
      </w:r>
      <w:r w:rsidRPr="000D2481" w:rsidR="007C20E2">
        <w:rPr>
          <w:sz w:val="18"/>
        </w:rPr>
        <w:t xml:space="preserve"> </w:t>
      </w:r>
      <w:r w:rsidRPr="000D2481">
        <w:rPr>
          <w:sz w:val="18"/>
        </w:rPr>
        <w:t>ayları,</w:t>
      </w:r>
      <w:r w:rsidRPr="000D2481" w:rsidR="007C20E2">
        <w:rPr>
          <w:sz w:val="18"/>
        </w:rPr>
        <w:t xml:space="preserve"> </w:t>
      </w:r>
      <w:r w:rsidRPr="000D2481">
        <w:rPr>
          <w:sz w:val="18"/>
        </w:rPr>
        <w:t>yılları</w:t>
      </w:r>
      <w:r w:rsidRPr="000D2481" w:rsidR="007C20E2">
        <w:rPr>
          <w:sz w:val="18"/>
        </w:rPr>
        <w:t xml:space="preserve"> </w:t>
      </w:r>
      <w:r w:rsidRPr="000D2481">
        <w:rPr>
          <w:sz w:val="18"/>
        </w:rPr>
        <w:t>geçirip</w:t>
      </w:r>
      <w:r w:rsidRPr="000D2481" w:rsidR="007C20E2">
        <w:rPr>
          <w:sz w:val="18"/>
        </w:rPr>
        <w:t xml:space="preserve"> </w:t>
      </w:r>
      <w:r w:rsidRPr="000D2481">
        <w:rPr>
          <w:sz w:val="18"/>
        </w:rPr>
        <w:t>o</w:t>
      </w:r>
      <w:r w:rsidRPr="000D2481" w:rsidR="007C20E2">
        <w:rPr>
          <w:sz w:val="18"/>
        </w:rPr>
        <w:t xml:space="preserve"> </w:t>
      </w:r>
      <w:r w:rsidRPr="000D2481">
        <w:rPr>
          <w:sz w:val="18"/>
        </w:rPr>
        <w:t>konuda</w:t>
      </w:r>
      <w:r w:rsidRPr="000D2481" w:rsidR="007C20E2">
        <w:rPr>
          <w:sz w:val="18"/>
        </w:rPr>
        <w:t xml:space="preserve"> </w:t>
      </w:r>
      <w:r w:rsidRPr="000D2481">
        <w:rPr>
          <w:sz w:val="18"/>
        </w:rPr>
        <w:t>hiçbir</w:t>
      </w:r>
      <w:r w:rsidRPr="000D2481" w:rsidR="007C20E2">
        <w:rPr>
          <w:sz w:val="18"/>
        </w:rPr>
        <w:t xml:space="preserve"> </w:t>
      </w:r>
      <w:r w:rsidRPr="000D2481">
        <w:rPr>
          <w:sz w:val="18"/>
        </w:rPr>
        <w:t>adım</w:t>
      </w:r>
      <w:r w:rsidRPr="000D2481" w:rsidR="007C20E2">
        <w:rPr>
          <w:sz w:val="18"/>
        </w:rPr>
        <w:t xml:space="preserve"> </w:t>
      </w:r>
      <w:r w:rsidRPr="000D2481">
        <w:rPr>
          <w:sz w:val="18"/>
        </w:rPr>
        <w:t>atmıyoruz</w:t>
      </w:r>
      <w:r w:rsidRPr="000D2481" w:rsidR="007C20E2">
        <w:rPr>
          <w:sz w:val="18"/>
        </w:rPr>
        <w:t xml:space="preserve"> </w:t>
      </w:r>
      <w:r w:rsidRPr="000D2481">
        <w:rPr>
          <w:sz w:val="18"/>
        </w:rPr>
        <w:t>ancak</w:t>
      </w:r>
      <w:r w:rsidRPr="000D2481" w:rsidR="007C20E2">
        <w:rPr>
          <w:sz w:val="18"/>
        </w:rPr>
        <w:t xml:space="preserve"> </w:t>
      </w:r>
      <w:r w:rsidRPr="000D2481">
        <w:rPr>
          <w:sz w:val="18"/>
        </w:rPr>
        <w:t>daha</w:t>
      </w:r>
      <w:r w:rsidRPr="000D2481" w:rsidR="007C20E2">
        <w:rPr>
          <w:sz w:val="18"/>
        </w:rPr>
        <w:t xml:space="preserve"> </w:t>
      </w:r>
      <w:r w:rsidRPr="000D2481">
        <w:rPr>
          <w:sz w:val="18"/>
        </w:rPr>
        <w:t>önce</w:t>
      </w:r>
      <w:r w:rsidRPr="000D2481" w:rsidR="007C20E2">
        <w:rPr>
          <w:sz w:val="18"/>
        </w:rPr>
        <w:t xml:space="preserve"> </w:t>
      </w:r>
      <w:r w:rsidRPr="000D2481">
        <w:rPr>
          <w:sz w:val="18"/>
        </w:rPr>
        <w:t>hiç</w:t>
      </w:r>
      <w:r w:rsidRPr="000D2481" w:rsidR="007C20E2">
        <w:rPr>
          <w:sz w:val="18"/>
        </w:rPr>
        <w:t xml:space="preserve"> </w:t>
      </w:r>
      <w:r w:rsidRPr="000D2481">
        <w:rPr>
          <w:sz w:val="18"/>
        </w:rPr>
        <w:t>tartışılmamış</w:t>
      </w:r>
      <w:r w:rsidRPr="000D2481" w:rsidR="007C20E2">
        <w:rPr>
          <w:sz w:val="18"/>
        </w:rPr>
        <w:t xml:space="preserve"> </w:t>
      </w:r>
      <w:r w:rsidRPr="000D2481">
        <w:rPr>
          <w:sz w:val="18"/>
        </w:rPr>
        <w:t>hususlarda</w:t>
      </w:r>
      <w:r w:rsidRPr="000D2481" w:rsidR="007C20E2">
        <w:rPr>
          <w:sz w:val="18"/>
        </w:rPr>
        <w:t xml:space="preserve"> </w:t>
      </w:r>
      <w:r w:rsidRPr="000D2481">
        <w:rPr>
          <w:sz w:val="18"/>
        </w:rPr>
        <w:t>bir</w:t>
      </w:r>
      <w:r w:rsidRPr="000D2481" w:rsidR="007C20E2">
        <w:rPr>
          <w:sz w:val="18"/>
        </w:rPr>
        <w:t xml:space="preserve"> </w:t>
      </w:r>
      <w:r w:rsidRPr="000D2481">
        <w:rPr>
          <w:sz w:val="18"/>
        </w:rPr>
        <w:t>gece</w:t>
      </w:r>
      <w:r w:rsidRPr="000D2481" w:rsidR="007C20E2">
        <w:rPr>
          <w:sz w:val="18"/>
        </w:rPr>
        <w:t xml:space="preserve"> </w:t>
      </w:r>
      <w:r w:rsidRPr="000D2481">
        <w:rPr>
          <w:sz w:val="18"/>
        </w:rPr>
        <w:t>bir</w:t>
      </w:r>
      <w:r w:rsidRPr="000D2481" w:rsidR="007C20E2">
        <w:rPr>
          <w:sz w:val="18"/>
        </w:rPr>
        <w:t xml:space="preserve"> </w:t>
      </w:r>
      <w:r w:rsidRPr="000D2481">
        <w:rPr>
          <w:sz w:val="18"/>
        </w:rPr>
        <w:t>beyanın</w:t>
      </w:r>
      <w:r w:rsidRPr="000D2481" w:rsidR="007C20E2">
        <w:rPr>
          <w:sz w:val="18"/>
        </w:rPr>
        <w:t xml:space="preserve"> </w:t>
      </w:r>
      <w:r w:rsidRPr="000D2481">
        <w:rPr>
          <w:sz w:val="18"/>
        </w:rPr>
        <w:t>arkasından</w:t>
      </w:r>
      <w:r w:rsidRPr="000D2481" w:rsidR="007C20E2">
        <w:rPr>
          <w:sz w:val="18"/>
        </w:rPr>
        <w:t xml:space="preserve"> </w:t>
      </w:r>
      <w:r w:rsidRPr="000D2481">
        <w:rPr>
          <w:sz w:val="18"/>
        </w:rPr>
        <w:t>Meclis</w:t>
      </w:r>
      <w:r w:rsidRPr="000D2481" w:rsidR="007C20E2">
        <w:rPr>
          <w:sz w:val="18"/>
        </w:rPr>
        <w:t xml:space="preserve"> </w:t>
      </w:r>
      <w:r w:rsidRPr="000D2481">
        <w:rPr>
          <w:sz w:val="18"/>
        </w:rPr>
        <w:t>burada</w:t>
      </w:r>
      <w:r w:rsidRPr="000D2481" w:rsidR="007C20E2">
        <w:rPr>
          <w:sz w:val="18"/>
        </w:rPr>
        <w:t xml:space="preserve"> </w:t>
      </w:r>
      <w:r w:rsidRPr="000D2481">
        <w:rPr>
          <w:sz w:val="18"/>
        </w:rPr>
        <w:t>toplantıya</w:t>
      </w:r>
      <w:r w:rsidRPr="000D2481" w:rsidR="007C20E2">
        <w:rPr>
          <w:sz w:val="18"/>
        </w:rPr>
        <w:t xml:space="preserve"> </w:t>
      </w:r>
      <w:r w:rsidRPr="000D2481">
        <w:rPr>
          <w:sz w:val="18"/>
        </w:rPr>
        <w:t>çağırılıyor</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iş</w:t>
      </w:r>
      <w:r w:rsidRPr="000D2481" w:rsidR="007C20E2">
        <w:rPr>
          <w:sz w:val="18"/>
        </w:rPr>
        <w:t xml:space="preserve"> </w:t>
      </w:r>
      <w:r w:rsidRPr="000D2481">
        <w:rPr>
          <w:sz w:val="18"/>
        </w:rPr>
        <w:t>bitene</w:t>
      </w:r>
      <w:r w:rsidRPr="000D2481" w:rsidR="007C20E2">
        <w:rPr>
          <w:sz w:val="18"/>
        </w:rPr>
        <w:t xml:space="preserve"> </w:t>
      </w:r>
      <w:r w:rsidRPr="000D2481">
        <w:rPr>
          <w:sz w:val="18"/>
        </w:rPr>
        <w:t>kadar</w:t>
      </w:r>
      <w:r w:rsidRPr="000D2481" w:rsidR="007C20E2">
        <w:rPr>
          <w:sz w:val="18"/>
        </w:rPr>
        <w:t xml:space="preserve"> </w:t>
      </w:r>
      <w:r w:rsidRPr="000D2481">
        <w:rPr>
          <w:sz w:val="18"/>
        </w:rPr>
        <w:t>burada</w:t>
      </w:r>
      <w:r w:rsidRPr="000D2481" w:rsidR="007C20E2">
        <w:rPr>
          <w:sz w:val="18"/>
        </w:rPr>
        <w:t xml:space="preserve"> </w:t>
      </w:r>
      <w:r w:rsidRPr="000D2481">
        <w:rPr>
          <w:sz w:val="18"/>
        </w:rPr>
        <w:t>duralım.”</w:t>
      </w:r>
      <w:r w:rsidRPr="000D2481" w:rsidR="007C20E2">
        <w:rPr>
          <w:sz w:val="18"/>
        </w:rPr>
        <w:t xml:space="preserve"> </w:t>
      </w:r>
      <w:r w:rsidRPr="000D2481">
        <w:rPr>
          <w:sz w:val="18"/>
        </w:rPr>
        <w:t>deniyor.</w:t>
      </w:r>
    </w:p>
    <w:p w:rsidRPr="000D2481" w:rsidR="00DE6BBE" w:rsidP="000D2481" w:rsidRDefault="00DE6BBE">
      <w:pPr>
        <w:pStyle w:val="GENELKURUL"/>
        <w:spacing w:line="240" w:lineRule="auto"/>
        <w:rPr>
          <w:sz w:val="18"/>
        </w:rPr>
      </w:pPr>
      <w:r w:rsidRPr="000D2481">
        <w:rPr>
          <w:sz w:val="18"/>
        </w:rPr>
        <w:t>Şunu</w:t>
      </w:r>
      <w:r w:rsidRPr="000D2481" w:rsidR="007C20E2">
        <w:rPr>
          <w:sz w:val="18"/>
        </w:rPr>
        <w:t xml:space="preserve"> </w:t>
      </w:r>
      <w:r w:rsidRPr="000D2481">
        <w:rPr>
          <w:sz w:val="18"/>
        </w:rPr>
        <w:t>unutmamak</w:t>
      </w:r>
      <w:r w:rsidRPr="000D2481" w:rsidR="007C20E2">
        <w:rPr>
          <w:sz w:val="18"/>
        </w:rPr>
        <w:t xml:space="preserve"> </w:t>
      </w:r>
      <w:r w:rsidRPr="000D2481">
        <w:rPr>
          <w:sz w:val="18"/>
        </w:rPr>
        <w:t>gerekir:</w:t>
      </w:r>
      <w:r w:rsidRPr="000D2481" w:rsidR="007C20E2">
        <w:rPr>
          <w:sz w:val="18"/>
        </w:rPr>
        <w:t xml:space="preserve"> </w:t>
      </w:r>
      <w:r w:rsidRPr="000D2481">
        <w:rPr>
          <w:sz w:val="18"/>
        </w:rPr>
        <w:t>Demokraside</w:t>
      </w:r>
      <w:r w:rsidRPr="000D2481" w:rsidR="007C20E2">
        <w:rPr>
          <w:sz w:val="18"/>
        </w:rPr>
        <w:t xml:space="preserve"> </w:t>
      </w:r>
      <w:r w:rsidRPr="000D2481">
        <w:rPr>
          <w:sz w:val="18"/>
        </w:rPr>
        <w:t>meşruiyetin</w:t>
      </w:r>
      <w:r w:rsidRPr="000D2481" w:rsidR="007C20E2">
        <w:rPr>
          <w:sz w:val="18"/>
        </w:rPr>
        <w:t xml:space="preserve"> </w:t>
      </w:r>
      <w:r w:rsidRPr="000D2481">
        <w:rPr>
          <w:sz w:val="18"/>
        </w:rPr>
        <w:t>kaynağı</w:t>
      </w:r>
      <w:r w:rsidRPr="000D2481" w:rsidR="007C20E2">
        <w:rPr>
          <w:sz w:val="18"/>
        </w:rPr>
        <w:t xml:space="preserve"> </w:t>
      </w:r>
      <w:r w:rsidRPr="000D2481">
        <w:rPr>
          <w:sz w:val="18"/>
        </w:rPr>
        <w:t>usuldür.</w:t>
      </w:r>
      <w:r w:rsidRPr="000D2481" w:rsidR="007C20E2">
        <w:rPr>
          <w:sz w:val="18"/>
        </w:rPr>
        <w:t xml:space="preserve"> </w:t>
      </w:r>
      <w:r w:rsidRPr="000D2481">
        <w:rPr>
          <w:sz w:val="18"/>
        </w:rPr>
        <w:t>Eğer</w:t>
      </w:r>
      <w:r w:rsidRPr="000D2481" w:rsidR="007C20E2">
        <w:rPr>
          <w:sz w:val="18"/>
        </w:rPr>
        <w:t xml:space="preserve"> </w:t>
      </w:r>
      <w:r w:rsidRPr="000D2481">
        <w:rPr>
          <w:sz w:val="18"/>
        </w:rPr>
        <w:t>usul</w:t>
      </w:r>
      <w:r w:rsidRPr="000D2481" w:rsidR="007C20E2">
        <w:rPr>
          <w:sz w:val="18"/>
        </w:rPr>
        <w:t xml:space="preserve"> </w:t>
      </w:r>
      <w:r w:rsidRPr="000D2481">
        <w:rPr>
          <w:sz w:val="18"/>
        </w:rPr>
        <w:t>ihlal</w:t>
      </w:r>
      <w:r w:rsidRPr="000D2481" w:rsidR="007C20E2">
        <w:rPr>
          <w:sz w:val="18"/>
        </w:rPr>
        <w:t xml:space="preserve"> </w:t>
      </w:r>
      <w:r w:rsidRPr="000D2481">
        <w:rPr>
          <w:sz w:val="18"/>
        </w:rPr>
        <w:t>edilir</w:t>
      </w:r>
      <w:r w:rsidRPr="000D2481" w:rsidR="007C20E2">
        <w:rPr>
          <w:sz w:val="18"/>
        </w:rPr>
        <w:t xml:space="preserve"> </w:t>
      </w:r>
      <w:r w:rsidRPr="000D2481">
        <w:rPr>
          <w:sz w:val="18"/>
        </w:rPr>
        <w:t>ise</w:t>
      </w:r>
      <w:r w:rsidRPr="000D2481" w:rsidR="007C20E2">
        <w:rPr>
          <w:sz w:val="18"/>
        </w:rPr>
        <w:t xml:space="preserve"> </w:t>
      </w:r>
      <w:r w:rsidRPr="000D2481">
        <w:rPr>
          <w:sz w:val="18"/>
        </w:rPr>
        <w:t>buradan</w:t>
      </w:r>
      <w:r w:rsidRPr="000D2481" w:rsidR="007C20E2">
        <w:rPr>
          <w:sz w:val="18"/>
        </w:rPr>
        <w:t xml:space="preserve"> </w:t>
      </w:r>
      <w:r w:rsidRPr="000D2481">
        <w:rPr>
          <w:sz w:val="18"/>
        </w:rPr>
        <w:t>çıkan</w:t>
      </w:r>
      <w:r w:rsidRPr="000D2481" w:rsidR="007C20E2">
        <w:rPr>
          <w:sz w:val="18"/>
        </w:rPr>
        <w:t xml:space="preserve"> </w:t>
      </w:r>
      <w:r w:rsidRPr="000D2481">
        <w:rPr>
          <w:sz w:val="18"/>
        </w:rPr>
        <w:t>kararların</w:t>
      </w:r>
      <w:r w:rsidRPr="000D2481" w:rsidR="007C20E2">
        <w:rPr>
          <w:sz w:val="18"/>
        </w:rPr>
        <w:t xml:space="preserve"> </w:t>
      </w:r>
      <w:r w:rsidRPr="000D2481">
        <w:rPr>
          <w:sz w:val="18"/>
        </w:rPr>
        <w:t>meşruluğu</w:t>
      </w:r>
      <w:r w:rsidRPr="000D2481" w:rsidR="007C20E2">
        <w:rPr>
          <w:sz w:val="18"/>
        </w:rPr>
        <w:t xml:space="preserve"> </w:t>
      </w:r>
      <w:r w:rsidRPr="000D2481">
        <w:rPr>
          <w:sz w:val="18"/>
        </w:rPr>
        <w:t>her</w:t>
      </w:r>
      <w:r w:rsidRPr="000D2481" w:rsidR="007C20E2">
        <w:rPr>
          <w:sz w:val="18"/>
        </w:rPr>
        <w:t xml:space="preserve"> </w:t>
      </w:r>
      <w:r w:rsidRPr="000D2481">
        <w:rPr>
          <w:sz w:val="18"/>
        </w:rPr>
        <w:t>zaman</w:t>
      </w:r>
      <w:r w:rsidRPr="000D2481" w:rsidR="007C20E2">
        <w:rPr>
          <w:sz w:val="18"/>
        </w:rPr>
        <w:t xml:space="preserve"> </w:t>
      </w:r>
      <w:r w:rsidRPr="000D2481">
        <w:rPr>
          <w:sz w:val="18"/>
        </w:rPr>
        <w:t>tartışılır.</w:t>
      </w:r>
      <w:r w:rsidRPr="000D2481" w:rsidR="007C20E2">
        <w:rPr>
          <w:sz w:val="18"/>
        </w:rPr>
        <w:t xml:space="preserve"> </w:t>
      </w:r>
      <w:r w:rsidRPr="000D2481">
        <w:rPr>
          <w:sz w:val="18"/>
        </w:rPr>
        <w:t>Çünkü</w:t>
      </w:r>
      <w:r w:rsidRPr="000D2481" w:rsidR="007C20E2">
        <w:rPr>
          <w:sz w:val="18"/>
        </w:rPr>
        <w:t xml:space="preserve"> </w:t>
      </w:r>
      <w:r w:rsidRPr="000D2481">
        <w:rPr>
          <w:sz w:val="18"/>
        </w:rPr>
        <w:t>demokratik</w:t>
      </w:r>
      <w:r w:rsidRPr="000D2481" w:rsidR="007C20E2">
        <w:rPr>
          <w:sz w:val="18"/>
        </w:rPr>
        <w:t xml:space="preserve"> </w:t>
      </w:r>
      <w:r w:rsidRPr="000D2481">
        <w:rPr>
          <w:sz w:val="18"/>
        </w:rPr>
        <w:t>usuller,</w:t>
      </w:r>
      <w:r w:rsidRPr="000D2481" w:rsidR="007C20E2">
        <w:rPr>
          <w:sz w:val="18"/>
        </w:rPr>
        <w:t xml:space="preserve"> </w:t>
      </w:r>
      <w:r w:rsidRPr="000D2481">
        <w:rPr>
          <w:sz w:val="18"/>
        </w:rPr>
        <w:t>kamuoyu</w:t>
      </w:r>
      <w:r w:rsidRPr="000D2481" w:rsidR="007C20E2">
        <w:rPr>
          <w:sz w:val="18"/>
        </w:rPr>
        <w:t xml:space="preserve"> </w:t>
      </w:r>
      <w:r w:rsidRPr="000D2481">
        <w:rPr>
          <w:sz w:val="18"/>
        </w:rPr>
        <w:t>oluşması</w:t>
      </w:r>
      <w:r w:rsidRPr="000D2481" w:rsidR="007C20E2">
        <w:rPr>
          <w:sz w:val="18"/>
        </w:rPr>
        <w:t xml:space="preserve"> </w:t>
      </w:r>
      <w:r w:rsidRPr="000D2481">
        <w:rPr>
          <w:sz w:val="18"/>
        </w:rPr>
        <w:t>ve</w:t>
      </w:r>
      <w:r w:rsidRPr="000D2481" w:rsidR="007C20E2">
        <w:rPr>
          <w:sz w:val="18"/>
        </w:rPr>
        <w:t xml:space="preserve"> </w:t>
      </w:r>
      <w:r w:rsidRPr="000D2481">
        <w:rPr>
          <w:sz w:val="18"/>
        </w:rPr>
        <w:t>irade</w:t>
      </w:r>
      <w:r w:rsidRPr="000D2481" w:rsidR="007C20E2">
        <w:rPr>
          <w:sz w:val="18"/>
        </w:rPr>
        <w:t xml:space="preserve"> </w:t>
      </w:r>
      <w:r w:rsidRPr="000D2481">
        <w:rPr>
          <w:sz w:val="18"/>
        </w:rPr>
        <w:t>oluşmasında</w:t>
      </w:r>
      <w:r w:rsidRPr="000D2481" w:rsidR="007C20E2">
        <w:rPr>
          <w:sz w:val="18"/>
        </w:rPr>
        <w:t xml:space="preserve"> </w:t>
      </w:r>
      <w:r w:rsidRPr="000D2481">
        <w:rPr>
          <w:sz w:val="18"/>
        </w:rPr>
        <w:t>ilgili</w:t>
      </w:r>
      <w:r w:rsidRPr="000D2481" w:rsidR="007C20E2">
        <w:rPr>
          <w:sz w:val="18"/>
        </w:rPr>
        <w:t xml:space="preserve"> </w:t>
      </w:r>
      <w:r w:rsidRPr="000D2481">
        <w:rPr>
          <w:sz w:val="18"/>
        </w:rPr>
        <w:t>bütün</w:t>
      </w:r>
      <w:r w:rsidRPr="000D2481" w:rsidR="007C20E2">
        <w:rPr>
          <w:sz w:val="18"/>
        </w:rPr>
        <w:t xml:space="preserve"> </w:t>
      </w:r>
      <w:r w:rsidRPr="000D2481">
        <w:rPr>
          <w:sz w:val="18"/>
        </w:rPr>
        <w:t>kesimlerin</w:t>
      </w:r>
      <w:r w:rsidRPr="000D2481" w:rsidR="007C20E2">
        <w:rPr>
          <w:sz w:val="18"/>
        </w:rPr>
        <w:t xml:space="preserve"> </w:t>
      </w:r>
      <w:r w:rsidRPr="000D2481">
        <w:rPr>
          <w:sz w:val="18"/>
        </w:rPr>
        <w:t>söz</w:t>
      </w:r>
      <w:r w:rsidRPr="000D2481" w:rsidR="007C20E2">
        <w:rPr>
          <w:sz w:val="18"/>
        </w:rPr>
        <w:t xml:space="preserve"> </w:t>
      </w:r>
      <w:r w:rsidRPr="000D2481">
        <w:rPr>
          <w:sz w:val="18"/>
        </w:rPr>
        <w:t>hakkının</w:t>
      </w:r>
      <w:r w:rsidRPr="000D2481" w:rsidR="007C20E2">
        <w:rPr>
          <w:sz w:val="18"/>
        </w:rPr>
        <w:t xml:space="preserve"> </w:t>
      </w:r>
      <w:r w:rsidRPr="000D2481">
        <w:rPr>
          <w:sz w:val="18"/>
        </w:rPr>
        <w:t>gündeme</w:t>
      </w:r>
      <w:r w:rsidRPr="000D2481" w:rsidR="007C20E2">
        <w:rPr>
          <w:sz w:val="18"/>
        </w:rPr>
        <w:t xml:space="preserve"> </w:t>
      </w:r>
      <w:r w:rsidRPr="000D2481">
        <w:rPr>
          <w:sz w:val="18"/>
        </w:rPr>
        <w:t>gelmesini</w:t>
      </w:r>
      <w:r w:rsidRPr="000D2481" w:rsidR="007C20E2">
        <w:rPr>
          <w:sz w:val="18"/>
        </w:rPr>
        <w:t xml:space="preserve"> </w:t>
      </w:r>
      <w:r w:rsidRPr="000D2481">
        <w:rPr>
          <w:sz w:val="18"/>
        </w:rPr>
        <w:t>garanti</w:t>
      </w:r>
      <w:r w:rsidRPr="000D2481" w:rsidR="007C20E2">
        <w:rPr>
          <w:sz w:val="18"/>
        </w:rPr>
        <w:t xml:space="preserve"> </w:t>
      </w:r>
      <w:r w:rsidRPr="000D2481">
        <w:rPr>
          <w:sz w:val="18"/>
        </w:rPr>
        <w:t>etmeyi</w:t>
      </w:r>
      <w:r w:rsidRPr="000D2481" w:rsidR="007C20E2">
        <w:rPr>
          <w:sz w:val="18"/>
        </w:rPr>
        <w:t xml:space="preserve"> </w:t>
      </w:r>
      <w:r w:rsidRPr="000D2481">
        <w:rPr>
          <w:sz w:val="18"/>
        </w:rPr>
        <w:t>hedefler.</w:t>
      </w:r>
      <w:r w:rsidRPr="000D2481" w:rsidR="007C20E2">
        <w:rPr>
          <w:sz w:val="18"/>
        </w:rPr>
        <w:t xml:space="preserve"> </w:t>
      </w:r>
      <w:r w:rsidRPr="000D2481">
        <w:rPr>
          <w:sz w:val="18"/>
        </w:rPr>
        <w:t>Eğer</w:t>
      </w:r>
      <w:r w:rsidRPr="000D2481" w:rsidR="007C20E2">
        <w:rPr>
          <w:sz w:val="18"/>
        </w:rPr>
        <w:t xml:space="preserve"> </w:t>
      </w:r>
      <w:r w:rsidRPr="000D2481">
        <w:rPr>
          <w:sz w:val="18"/>
        </w:rPr>
        <w:t>bu</w:t>
      </w:r>
      <w:r w:rsidRPr="000D2481" w:rsidR="007C20E2">
        <w:rPr>
          <w:sz w:val="18"/>
        </w:rPr>
        <w:t xml:space="preserve"> </w:t>
      </w:r>
      <w:r w:rsidRPr="000D2481">
        <w:rPr>
          <w:sz w:val="18"/>
        </w:rPr>
        <w:t>sağlanamazsa</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isabetli</w:t>
      </w:r>
      <w:r w:rsidRPr="000D2481" w:rsidR="007C20E2">
        <w:rPr>
          <w:sz w:val="18"/>
        </w:rPr>
        <w:t xml:space="preserve"> </w:t>
      </w:r>
      <w:r w:rsidRPr="000D2481">
        <w:rPr>
          <w:sz w:val="18"/>
        </w:rPr>
        <w:t>bir</w:t>
      </w:r>
      <w:r w:rsidRPr="000D2481" w:rsidR="007C20E2">
        <w:rPr>
          <w:sz w:val="18"/>
        </w:rPr>
        <w:t xml:space="preserve"> </w:t>
      </w:r>
      <w:r w:rsidRPr="000D2481">
        <w:rPr>
          <w:sz w:val="18"/>
        </w:rPr>
        <w:t>karar</w:t>
      </w:r>
      <w:r w:rsidRPr="000D2481" w:rsidR="007C20E2">
        <w:rPr>
          <w:sz w:val="18"/>
        </w:rPr>
        <w:t xml:space="preserve"> </w:t>
      </w:r>
      <w:r w:rsidRPr="000D2481">
        <w:rPr>
          <w:sz w:val="18"/>
        </w:rPr>
        <w:t>alınmaz.</w:t>
      </w:r>
      <w:r w:rsidRPr="000D2481" w:rsidR="007C20E2">
        <w:rPr>
          <w:sz w:val="18"/>
        </w:rPr>
        <w:t xml:space="preserve"> </w:t>
      </w:r>
      <w:r w:rsidRPr="000D2481">
        <w:rPr>
          <w:sz w:val="18"/>
        </w:rPr>
        <w:t>Nitekim</w:t>
      </w:r>
      <w:r w:rsidRPr="000D2481" w:rsidR="007C20E2">
        <w:rPr>
          <w:sz w:val="18"/>
        </w:rPr>
        <w:t xml:space="preserve"> </w:t>
      </w:r>
      <w:r w:rsidRPr="000D2481">
        <w:rPr>
          <w:sz w:val="18"/>
        </w:rPr>
        <w:t>bunu</w:t>
      </w:r>
      <w:r w:rsidRPr="000D2481" w:rsidR="007C20E2">
        <w:rPr>
          <w:sz w:val="18"/>
        </w:rPr>
        <w:t xml:space="preserve"> </w:t>
      </w:r>
      <w:r w:rsidRPr="000D2481">
        <w:rPr>
          <w:sz w:val="18"/>
        </w:rPr>
        <w:t>görüyoruz.</w:t>
      </w:r>
      <w:r w:rsidRPr="000D2481" w:rsidR="007C20E2">
        <w:rPr>
          <w:sz w:val="18"/>
        </w:rPr>
        <w:t xml:space="preserve"> </w:t>
      </w:r>
      <w:r w:rsidRPr="000D2481">
        <w:rPr>
          <w:sz w:val="18"/>
        </w:rPr>
        <w:t>Çok</w:t>
      </w:r>
      <w:r w:rsidRPr="000D2481" w:rsidR="007C20E2">
        <w:rPr>
          <w:sz w:val="18"/>
        </w:rPr>
        <w:t xml:space="preserve"> </w:t>
      </w:r>
      <w:r w:rsidRPr="000D2481">
        <w:rPr>
          <w:sz w:val="18"/>
        </w:rPr>
        <w:t>acele</w:t>
      </w:r>
      <w:r w:rsidRPr="000D2481" w:rsidR="007C20E2">
        <w:rPr>
          <w:sz w:val="18"/>
        </w:rPr>
        <w:t xml:space="preserve"> </w:t>
      </w:r>
      <w:r w:rsidRPr="000D2481">
        <w:rPr>
          <w:sz w:val="18"/>
        </w:rPr>
        <w:t>ede</w:t>
      </w:r>
      <w:r w:rsidRPr="000D2481" w:rsidR="007C20E2">
        <w:rPr>
          <w:sz w:val="18"/>
        </w:rPr>
        <w:t xml:space="preserve"> </w:t>
      </w:r>
      <w:r w:rsidRPr="000D2481">
        <w:rPr>
          <w:sz w:val="18"/>
        </w:rPr>
        <w:t>ede,</w:t>
      </w:r>
      <w:r w:rsidRPr="000D2481" w:rsidR="007C20E2">
        <w:rPr>
          <w:sz w:val="18"/>
        </w:rPr>
        <w:t xml:space="preserve"> </w:t>
      </w:r>
      <w:r w:rsidRPr="000D2481">
        <w:rPr>
          <w:sz w:val="18"/>
        </w:rPr>
        <w:t>koştura</w:t>
      </w:r>
      <w:r w:rsidRPr="000D2481" w:rsidR="007C20E2">
        <w:rPr>
          <w:sz w:val="18"/>
        </w:rPr>
        <w:t xml:space="preserve"> </w:t>
      </w:r>
      <w:r w:rsidRPr="000D2481">
        <w:rPr>
          <w:sz w:val="18"/>
        </w:rPr>
        <w:t>koştura</w:t>
      </w:r>
      <w:r w:rsidRPr="000D2481" w:rsidR="007C20E2">
        <w:rPr>
          <w:sz w:val="18"/>
        </w:rPr>
        <w:t xml:space="preserve"> </w:t>
      </w:r>
      <w:r w:rsidRPr="000D2481">
        <w:rPr>
          <w:sz w:val="18"/>
        </w:rPr>
        <w:t>çıkardığımız</w:t>
      </w:r>
      <w:r w:rsidRPr="000D2481" w:rsidR="007C20E2">
        <w:rPr>
          <w:sz w:val="18"/>
        </w:rPr>
        <w:t xml:space="preserve"> </w:t>
      </w:r>
      <w:r w:rsidRPr="000D2481">
        <w:rPr>
          <w:sz w:val="18"/>
        </w:rPr>
        <w:t>kanunlar,</w:t>
      </w:r>
      <w:r w:rsidRPr="000D2481" w:rsidR="007C20E2">
        <w:rPr>
          <w:sz w:val="18"/>
        </w:rPr>
        <w:t xml:space="preserve"> </w:t>
      </w:r>
      <w:r w:rsidRPr="000D2481">
        <w:rPr>
          <w:sz w:val="18"/>
        </w:rPr>
        <w:t>değiştirdiğimiz</w:t>
      </w:r>
      <w:r w:rsidRPr="000D2481" w:rsidR="007C20E2">
        <w:rPr>
          <w:sz w:val="18"/>
        </w:rPr>
        <w:t xml:space="preserve"> </w:t>
      </w:r>
      <w:r w:rsidRPr="000D2481">
        <w:rPr>
          <w:sz w:val="18"/>
        </w:rPr>
        <w:t>anayasaların</w:t>
      </w:r>
      <w:r w:rsidRPr="000D2481" w:rsidR="007C20E2">
        <w:rPr>
          <w:sz w:val="18"/>
        </w:rPr>
        <w:t xml:space="preserve"> </w:t>
      </w:r>
      <w:r w:rsidRPr="000D2481">
        <w:rPr>
          <w:sz w:val="18"/>
        </w:rPr>
        <w:t>gereğini</w:t>
      </w:r>
      <w:r w:rsidRPr="000D2481" w:rsidR="007C20E2">
        <w:rPr>
          <w:sz w:val="18"/>
        </w:rPr>
        <w:t xml:space="preserve"> </w:t>
      </w:r>
      <w:r w:rsidRPr="000D2481">
        <w:rPr>
          <w:sz w:val="18"/>
        </w:rPr>
        <w:t>bile</w:t>
      </w:r>
      <w:r w:rsidRPr="000D2481" w:rsidR="007C20E2">
        <w:rPr>
          <w:sz w:val="18"/>
        </w:rPr>
        <w:t xml:space="preserve"> </w:t>
      </w:r>
      <w:r w:rsidRPr="000D2481">
        <w:rPr>
          <w:sz w:val="18"/>
        </w:rPr>
        <w:t>aylarca,</w:t>
      </w:r>
      <w:r w:rsidRPr="000D2481" w:rsidR="007C20E2">
        <w:rPr>
          <w:sz w:val="18"/>
        </w:rPr>
        <w:t xml:space="preserve"> </w:t>
      </w:r>
      <w:r w:rsidRPr="000D2481">
        <w:rPr>
          <w:sz w:val="18"/>
        </w:rPr>
        <w:t>yıllarca</w:t>
      </w:r>
      <w:r w:rsidRPr="000D2481" w:rsidR="007C20E2">
        <w:rPr>
          <w:sz w:val="18"/>
        </w:rPr>
        <w:t xml:space="preserve"> </w:t>
      </w:r>
      <w:r w:rsidRPr="000D2481">
        <w:rPr>
          <w:sz w:val="18"/>
        </w:rPr>
        <w:t>bekleyip</w:t>
      </w:r>
      <w:r w:rsidRPr="000D2481" w:rsidR="007C20E2">
        <w:rPr>
          <w:sz w:val="18"/>
        </w:rPr>
        <w:t xml:space="preserve"> </w:t>
      </w:r>
      <w:r w:rsidRPr="000D2481">
        <w:rPr>
          <w:sz w:val="18"/>
        </w:rPr>
        <w:t>yapmıyoruz.</w:t>
      </w:r>
      <w:r w:rsidRPr="000D2481" w:rsidR="007C20E2">
        <w:rPr>
          <w:sz w:val="18"/>
        </w:rPr>
        <w:t xml:space="preserve"> </w:t>
      </w:r>
      <w:r w:rsidRPr="000D2481">
        <w:rPr>
          <w:sz w:val="18"/>
        </w:rPr>
        <w:t>Bugün</w:t>
      </w:r>
      <w:r w:rsidRPr="000D2481" w:rsidR="007C20E2">
        <w:rPr>
          <w:sz w:val="18"/>
        </w:rPr>
        <w:t xml:space="preserve"> </w:t>
      </w:r>
      <w:r w:rsidRPr="000D2481">
        <w:rPr>
          <w:sz w:val="18"/>
        </w:rPr>
        <w:t>birden</w:t>
      </w:r>
      <w:r w:rsidRPr="000D2481" w:rsidR="007C20E2">
        <w:rPr>
          <w:sz w:val="18"/>
        </w:rPr>
        <w:t xml:space="preserve"> </w:t>
      </w:r>
      <w:r w:rsidRPr="000D2481">
        <w:rPr>
          <w:sz w:val="18"/>
        </w:rPr>
        <w:t>bire</w:t>
      </w:r>
      <w:r w:rsidRPr="000D2481" w:rsidR="007C20E2">
        <w:rPr>
          <w:sz w:val="18"/>
        </w:rPr>
        <w:t xml:space="preserve"> </w:t>
      </w:r>
      <w:r w:rsidRPr="000D2481">
        <w:rPr>
          <w:sz w:val="18"/>
        </w:rPr>
        <w:t>Türkiye</w:t>
      </w:r>
      <w:r w:rsidRPr="000D2481" w:rsidR="007C20E2">
        <w:rPr>
          <w:sz w:val="18"/>
        </w:rPr>
        <w:t xml:space="preserve"> </w:t>
      </w:r>
      <w:r w:rsidRPr="000D2481">
        <w:rPr>
          <w:sz w:val="18"/>
        </w:rPr>
        <w:t>gündemine</w:t>
      </w:r>
      <w:r w:rsidRPr="000D2481" w:rsidR="007C20E2">
        <w:rPr>
          <w:sz w:val="18"/>
        </w:rPr>
        <w:t xml:space="preserve"> </w:t>
      </w:r>
      <w:r w:rsidRPr="000D2481">
        <w:rPr>
          <w:sz w:val="18"/>
        </w:rPr>
        <w:t>gelen</w:t>
      </w:r>
      <w:r w:rsidRPr="000D2481" w:rsidR="007C20E2">
        <w:rPr>
          <w:sz w:val="18"/>
        </w:rPr>
        <w:t xml:space="preserve"> </w:t>
      </w:r>
      <w:r w:rsidRPr="000D2481">
        <w:rPr>
          <w:sz w:val="18"/>
        </w:rPr>
        <w:t>bir</w:t>
      </w:r>
      <w:r w:rsidRPr="000D2481" w:rsidR="007C20E2">
        <w:rPr>
          <w:sz w:val="18"/>
        </w:rPr>
        <w:t xml:space="preserve"> </w:t>
      </w:r>
      <w:r w:rsidRPr="000D2481">
        <w:rPr>
          <w:sz w:val="18"/>
        </w:rPr>
        <w:t>konuyla</w:t>
      </w:r>
      <w:r w:rsidRPr="000D2481" w:rsidR="007C20E2">
        <w:rPr>
          <w:sz w:val="18"/>
        </w:rPr>
        <w:t xml:space="preserve"> </w:t>
      </w:r>
      <w:r w:rsidRPr="000D2481">
        <w:rPr>
          <w:sz w:val="18"/>
        </w:rPr>
        <w:t>ilgili</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teklifle</w:t>
      </w:r>
      <w:r w:rsidRPr="000D2481" w:rsidR="007C20E2">
        <w:rPr>
          <w:sz w:val="18"/>
        </w:rPr>
        <w:t xml:space="preserve"> </w:t>
      </w:r>
      <w:r w:rsidRPr="000D2481">
        <w:rPr>
          <w:sz w:val="18"/>
        </w:rPr>
        <w:t>karşı</w:t>
      </w:r>
      <w:r w:rsidRPr="000D2481" w:rsidR="007C20E2">
        <w:rPr>
          <w:sz w:val="18"/>
        </w:rPr>
        <w:t xml:space="preserve"> </w:t>
      </w:r>
      <w:r w:rsidRPr="000D2481">
        <w:rPr>
          <w:sz w:val="18"/>
        </w:rPr>
        <w:t>karşıyayız.</w:t>
      </w:r>
      <w:r w:rsidRPr="000D2481" w:rsidR="007C20E2">
        <w:rPr>
          <w:sz w:val="18"/>
        </w:rPr>
        <w:t xml:space="preserve"> </w:t>
      </w:r>
      <w:r w:rsidRPr="000D2481">
        <w:rPr>
          <w:sz w:val="18"/>
        </w:rPr>
        <w:t>İngilizlerin</w:t>
      </w:r>
      <w:r w:rsidRPr="000D2481" w:rsidR="007C20E2">
        <w:rPr>
          <w:sz w:val="18"/>
        </w:rPr>
        <w:t xml:space="preserve"> </w:t>
      </w:r>
      <w:r w:rsidRPr="000D2481">
        <w:rPr>
          <w:sz w:val="18"/>
        </w:rPr>
        <w:t>“pahalı-ucuz”la</w:t>
      </w:r>
      <w:r w:rsidRPr="000D2481" w:rsidR="007C20E2">
        <w:rPr>
          <w:sz w:val="18"/>
        </w:rPr>
        <w:t xml:space="preserve"> </w:t>
      </w:r>
      <w:r w:rsidRPr="000D2481">
        <w:rPr>
          <w:sz w:val="18"/>
        </w:rPr>
        <w:t>ilgili</w:t>
      </w:r>
      <w:r w:rsidRPr="000D2481" w:rsidR="007C20E2">
        <w:rPr>
          <w:sz w:val="18"/>
        </w:rPr>
        <w:t xml:space="preserve"> </w:t>
      </w:r>
      <w:r w:rsidRPr="000D2481">
        <w:rPr>
          <w:sz w:val="18"/>
        </w:rPr>
        <w:t>söyledikleri</w:t>
      </w:r>
      <w:r w:rsidRPr="000D2481" w:rsidR="007C20E2">
        <w:rPr>
          <w:sz w:val="18"/>
        </w:rPr>
        <w:t xml:space="preserve"> </w:t>
      </w:r>
      <w:r w:rsidRPr="000D2481">
        <w:rPr>
          <w:sz w:val="18"/>
        </w:rPr>
        <w:t>bir</w:t>
      </w:r>
      <w:r w:rsidRPr="000D2481" w:rsidR="007C20E2">
        <w:rPr>
          <w:sz w:val="18"/>
        </w:rPr>
        <w:t xml:space="preserve"> </w:t>
      </w:r>
      <w:r w:rsidRPr="000D2481">
        <w:rPr>
          <w:sz w:val="18"/>
        </w:rPr>
        <w:t>sözü</w:t>
      </w:r>
      <w:r w:rsidRPr="000D2481" w:rsidR="007C20E2">
        <w:rPr>
          <w:sz w:val="18"/>
        </w:rPr>
        <w:t xml:space="preserve"> </w:t>
      </w:r>
      <w:r w:rsidRPr="000D2481">
        <w:rPr>
          <w:sz w:val="18"/>
        </w:rPr>
        <w:t>bu</w:t>
      </w:r>
      <w:r w:rsidRPr="000D2481" w:rsidR="007C20E2">
        <w:rPr>
          <w:sz w:val="18"/>
        </w:rPr>
        <w:t xml:space="preserve"> </w:t>
      </w:r>
      <w:r w:rsidRPr="000D2481">
        <w:rPr>
          <w:sz w:val="18"/>
        </w:rPr>
        <w:t>usul</w:t>
      </w:r>
      <w:r w:rsidRPr="000D2481" w:rsidR="007C20E2">
        <w:rPr>
          <w:sz w:val="18"/>
        </w:rPr>
        <w:t xml:space="preserve"> </w:t>
      </w:r>
      <w:r w:rsidRPr="000D2481">
        <w:rPr>
          <w:sz w:val="18"/>
        </w:rPr>
        <w:t>işine</w:t>
      </w:r>
      <w:r w:rsidRPr="000D2481" w:rsidR="007C20E2">
        <w:rPr>
          <w:sz w:val="18"/>
        </w:rPr>
        <w:t xml:space="preserve"> </w:t>
      </w:r>
      <w:r w:rsidRPr="000D2481">
        <w:rPr>
          <w:sz w:val="18"/>
        </w:rPr>
        <w:t>uyarlamak</w:t>
      </w:r>
      <w:r w:rsidRPr="000D2481" w:rsidR="007C20E2">
        <w:rPr>
          <w:sz w:val="18"/>
        </w:rPr>
        <w:t xml:space="preserve"> </w:t>
      </w:r>
      <w:r w:rsidRPr="000D2481">
        <w:rPr>
          <w:sz w:val="18"/>
        </w:rPr>
        <w:t>istiyorum</w:t>
      </w:r>
      <w:r w:rsidRPr="000D2481" w:rsidR="007C20E2">
        <w:rPr>
          <w:sz w:val="18"/>
        </w:rPr>
        <w:t xml:space="preserve"> </w:t>
      </w:r>
      <w:r w:rsidRPr="000D2481">
        <w:rPr>
          <w:sz w:val="18"/>
        </w:rPr>
        <w:t>arkadaşlar,</w:t>
      </w:r>
      <w:r w:rsidRPr="000D2481" w:rsidR="007C20E2">
        <w:rPr>
          <w:sz w:val="18"/>
        </w:rPr>
        <w:t xml:space="preserve"> </w:t>
      </w:r>
      <w:r w:rsidRPr="000D2481">
        <w:rPr>
          <w:sz w:val="18"/>
        </w:rPr>
        <w:t>diyorlar</w:t>
      </w:r>
      <w:r w:rsidRPr="000D2481" w:rsidR="007C20E2">
        <w:rPr>
          <w:sz w:val="18"/>
        </w:rPr>
        <w:t xml:space="preserve"> </w:t>
      </w:r>
      <w:r w:rsidRPr="000D2481">
        <w:rPr>
          <w:sz w:val="18"/>
        </w:rPr>
        <w:t>ki:</w:t>
      </w:r>
      <w:r w:rsidRPr="000D2481" w:rsidR="007C20E2">
        <w:rPr>
          <w:sz w:val="18"/>
        </w:rPr>
        <w:t xml:space="preserve"> </w:t>
      </w:r>
      <w:r w:rsidRPr="000D2481">
        <w:rPr>
          <w:sz w:val="18"/>
        </w:rPr>
        <w:t>“Acele</w:t>
      </w:r>
      <w:r w:rsidRPr="000D2481" w:rsidR="007C20E2">
        <w:rPr>
          <w:sz w:val="18"/>
        </w:rPr>
        <w:t xml:space="preserve"> </w:t>
      </w:r>
      <w:r w:rsidRPr="000D2481">
        <w:rPr>
          <w:sz w:val="18"/>
        </w:rPr>
        <w:t>edecek</w:t>
      </w:r>
      <w:r w:rsidRPr="000D2481" w:rsidR="007C20E2">
        <w:rPr>
          <w:sz w:val="18"/>
        </w:rPr>
        <w:t xml:space="preserve"> </w:t>
      </w:r>
      <w:r w:rsidRPr="000D2481">
        <w:rPr>
          <w:sz w:val="18"/>
        </w:rPr>
        <w:t>kadar</w:t>
      </w:r>
      <w:r w:rsidRPr="000D2481" w:rsidR="007C20E2">
        <w:rPr>
          <w:sz w:val="18"/>
        </w:rPr>
        <w:t xml:space="preserve"> </w:t>
      </w:r>
      <w:r w:rsidRPr="000D2481">
        <w:rPr>
          <w:sz w:val="18"/>
        </w:rPr>
        <w:t>çok</w:t>
      </w:r>
      <w:r w:rsidRPr="000D2481" w:rsidR="007C20E2">
        <w:rPr>
          <w:sz w:val="18"/>
        </w:rPr>
        <w:t xml:space="preserve"> </w:t>
      </w:r>
      <w:r w:rsidRPr="000D2481">
        <w:rPr>
          <w:sz w:val="18"/>
        </w:rPr>
        <w:t>vaktimiz</w:t>
      </w:r>
      <w:r w:rsidRPr="000D2481" w:rsidR="007C20E2">
        <w:rPr>
          <w:sz w:val="18"/>
        </w:rPr>
        <w:t xml:space="preserve"> </w:t>
      </w:r>
      <w:r w:rsidRPr="000D2481">
        <w:rPr>
          <w:sz w:val="18"/>
        </w:rPr>
        <w:t>yok.”</w:t>
      </w:r>
      <w:r w:rsidRPr="000D2481" w:rsidR="007C20E2">
        <w:rPr>
          <w:sz w:val="18"/>
        </w:rPr>
        <w:t xml:space="preserve"> </w:t>
      </w:r>
      <w:r w:rsidRPr="000D2481">
        <w:rPr>
          <w:sz w:val="18"/>
        </w:rPr>
        <w:t>Böyle</w:t>
      </w:r>
      <w:r w:rsidRPr="000D2481" w:rsidR="007C20E2">
        <w:rPr>
          <w:sz w:val="18"/>
        </w:rPr>
        <w:t xml:space="preserve"> </w:t>
      </w:r>
      <w:r w:rsidRPr="000D2481">
        <w:rPr>
          <w:sz w:val="18"/>
        </w:rPr>
        <w:t>anlamadan,</w:t>
      </w:r>
      <w:r w:rsidRPr="000D2481" w:rsidR="007C20E2">
        <w:rPr>
          <w:sz w:val="18"/>
        </w:rPr>
        <w:t xml:space="preserve"> </w:t>
      </w:r>
      <w:r w:rsidRPr="000D2481">
        <w:rPr>
          <w:sz w:val="18"/>
        </w:rPr>
        <w:t>dinlemeden,</w:t>
      </w:r>
      <w:r w:rsidRPr="000D2481" w:rsidR="007C20E2">
        <w:rPr>
          <w:sz w:val="18"/>
        </w:rPr>
        <w:t xml:space="preserve"> </w:t>
      </w:r>
      <w:r w:rsidRPr="000D2481">
        <w:rPr>
          <w:sz w:val="18"/>
        </w:rPr>
        <w:t>birbirimize</w:t>
      </w:r>
      <w:r w:rsidRPr="000D2481" w:rsidR="007C20E2">
        <w:rPr>
          <w:sz w:val="18"/>
        </w:rPr>
        <w:t xml:space="preserve"> </w:t>
      </w:r>
      <w:r w:rsidRPr="000D2481">
        <w:rPr>
          <w:sz w:val="18"/>
        </w:rPr>
        <w:t>meramımızı</w:t>
      </w:r>
      <w:r w:rsidRPr="000D2481" w:rsidR="007C20E2">
        <w:rPr>
          <w:sz w:val="18"/>
        </w:rPr>
        <w:t xml:space="preserve"> </w:t>
      </w:r>
      <w:r w:rsidRPr="000D2481">
        <w:rPr>
          <w:sz w:val="18"/>
        </w:rPr>
        <w:t>anlatamadan</w:t>
      </w:r>
      <w:r w:rsidRPr="000D2481" w:rsidR="007C20E2">
        <w:rPr>
          <w:sz w:val="18"/>
        </w:rPr>
        <w:t xml:space="preserve"> </w:t>
      </w:r>
      <w:r w:rsidRPr="000D2481">
        <w:rPr>
          <w:sz w:val="18"/>
        </w:rPr>
        <w:t>aldığımız</w:t>
      </w:r>
      <w:r w:rsidRPr="000D2481" w:rsidR="007C20E2">
        <w:rPr>
          <w:sz w:val="18"/>
        </w:rPr>
        <w:t xml:space="preserve"> </w:t>
      </w:r>
      <w:r w:rsidRPr="000D2481">
        <w:rPr>
          <w:sz w:val="18"/>
        </w:rPr>
        <w:t>kararlar</w:t>
      </w:r>
      <w:r w:rsidRPr="000D2481" w:rsidR="007C20E2">
        <w:rPr>
          <w:sz w:val="18"/>
        </w:rPr>
        <w:t xml:space="preserve"> </w:t>
      </w:r>
      <w:r w:rsidRPr="000D2481">
        <w:rPr>
          <w:sz w:val="18"/>
        </w:rPr>
        <w:t>sebebiyle</w:t>
      </w:r>
      <w:r w:rsidRPr="000D2481" w:rsidR="007C20E2">
        <w:rPr>
          <w:sz w:val="18"/>
        </w:rPr>
        <w:t xml:space="preserve"> </w:t>
      </w:r>
      <w:r w:rsidRPr="000D2481">
        <w:rPr>
          <w:sz w:val="18"/>
        </w:rPr>
        <w:t>dikkat</w:t>
      </w:r>
      <w:r w:rsidRPr="000D2481" w:rsidR="007C20E2">
        <w:rPr>
          <w:sz w:val="18"/>
        </w:rPr>
        <w:t xml:space="preserve"> </w:t>
      </w:r>
      <w:r w:rsidRPr="000D2481">
        <w:rPr>
          <w:sz w:val="18"/>
        </w:rPr>
        <w:t>edin,</w:t>
      </w:r>
      <w:r w:rsidRPr="000D2481" w:rsidR="007C20E2">
        <w:rPr>
          <w:sz w:val="18"/>
        </w:rPr>
        <w:t xml:space="preserve"> </w:t>
      </w:r>
      <w:r w:rsidRPr="000D2481">
        <w:rPr>
          <w:sz w:val="18"/>
        </w:rPr>
        <w:t>Resmî</w:t>
      </w:r>
      <w:r w:rsidRPr="000D2481" w:rsidR="007C20E2">
        <w:rPr>
          <w:sz w:val="18"/>
        </w:rPr>
        <w:t xml:space="preserve"> </w:t>
      </w:r>
      <w:r w:rsidRPr="000D2481">
        <w:rPr>
          <w:sz w:val="18"/>
        </w:rPr>
        <w:t>Gazete’yi</w:t>
      </w:r>
      <w:r w:rsidRPr="000D2481" w:rsidR="007C20E2">
        <w:rPr>
          <w:sz w:val="18"/>
        </w:rPr>
        <w:t xml:space="preserve"> </w:t>
      </w:r>
      <w:r w:rsidRPr="000D2481">
        <w:rPr>
          <w:sz w:val="18"/>
        </w:rPr>
        <w:t>inceleyin,</w:t>
      </w:r>
      <w:r w:rsidRPr="000D2481" w:rsidR="007C20E2">
        <w:rPr>
          <w:sz w:val="18"/>
        </w:rPr>
        <w:t xml:space="preserve"> </w:t>
      </w:r>
      <w:r w:rsidRPr="000D2481">
        <w:rPr>
          <w:sz w:val="18"/>
        </w:rPr>
        <w:t>en</w:t>
      </w:r>
      <w:r w:rsidRPr="000D2481" w:rsidR="007C20E2">
        <w:rPr>
          <w:sz w:val="18"/>
        </w:rPr>
        <w:t xml:space="preserve"> </w:t>
      </w:r>
      <w:r w:rsidRPr="000D2481">
        <w:rPr>
          <w:sz w:val="18"/>
        </w:rPr>
        <w:t>çok</w:t>
      </w:r>
      <w:r w:rsidRPr="000D2481" w:rsidR="007C20E2">
        <w:rPr>
          <w:sz w:val="18"/>
        </w:rPr>
        <w:t xml:space="preserve"> </w:t>
      </w:r>
      <w:r w:rsidRPr="000D2481">
        <w:rPr>
          <w:sz w:val="18"/>
        </w:rPr>
        <w:t>değişiklikler</w:t>
      </w:r>
      <w:r w:rsidRPr="000D2481" w:rsidR="007C20E2">
        <w:rPr>
          <w:sz w:val="18"/>
        </w:rPr>
        <w:t xml:space="preserve"> </w:t>
      </w:r>
      <w:r w:rsidRPr="000D2481">
        <w:rPr>
          <w:sz w:val="18"/>
        </w:rPr>
        <w:t>bir</w:t>
      </w:r>
      <w:r w:rsidRPr="000D2481" w:rsidR="007C20E2">
        <w:rPr>
          <w:sz w:val="18"/>
        </w:rPr>
        <w:t xml:space="preserve"> </w:t>
      </w:r>
      <w:r w:rsidRPr="000D2481">
        <w:rPr>
          <w:sz w:val="18"/>
        </w:rPr>
        <w:t>iki</w:t>
      </w:r>
      <w:r w:rsidRPr="000D2481" w:rsidR="007C20E2">
        <w:rPr>
          <w:sz w:val="18"/>
        </w:rPr>
        <w:t xml:space="preserve"> </w:t>
      </w:r>
      <w:r w:rsidRPr="000D2481">
        <w:rPr>
          <w:sz w:val="18"/>
        </w:rPr>
        <w:t>ay</w:t>
      </w:r>
      <w:r w:rsidRPr="000D2481" w:rsidR="007C20E2">
        <w:rPr>
          <w:sz w:val="18"/>
        </w:rPr>
        <w:t xml:space="preserve"> </w:t>
      </w:r>
      <w:r w:rsidRPr="000D2481">
        <w:rPr>
          <w:sz w:val="18"/>
        </w:rPr>
        <w:t>önce</w:t>
      </w:r>
      <w:r w:rsidRPr="000D2481" w:rsidR="007C20E2">
        <w:rPr>
          <w:sz w:val="18"/>
        </w:rPr>
        <w:t xml:space="preserve"> </w:t>
      </w:r>
      <w:r w:rsidRPr="000D2481">
        <w:rPr>
          <w:sz w:val="18"/>
        </w:rPr>
        <w:t>karara</w:t>
      </w:r>
      <w:r w:rsidRPr="000D2481" w:rsidR="007C20E2">
        <w:rPr>
          <w:sz w:val="18"/>
        </w:rPr>
        <w:t xml:space="preserve"> </w:t>
      </w:r>
      <w:r w:rsidRPr="000D2481">
        <w:rPr>
          <w:sz w:val="18"/>
        </w:rPr>
        <w:t>bağladığımız</w:t>
      </w:r>
      <w:r w:rsidRPr="000D2481" w:rsidR="007C20E2">
        <w:rPr>
          <w:sz w:val="18"/>
        </w:rPr>
        <w:t xml:space="preserve"> </w:t>
      </w:r>
      <w:r w:rsidRPr="000D2481">
        <w:rPr>
          <w:sz w:val="18"/>
        </w:rPr>
        <w:t>hususlar</w:t>
      </w:r>
      <w:r w:rsidRPr="000D2481" w:rsidR="007C20E2">
        <w:rPr>
          <w:sz w:val="18"/>
        </w:rPr>
        <w:t xml:space="preserve"> </w:t>
      </w:r>
      <w:r w:rsidRPr="000D2481">
        <w:rPr>
          <w:sz w:val="18"/>
        </w:rPr>
        <w:t>hakkındadır.</w:t>
      </w:r>
      <w:r w:rsidRPr="000D2481" w:rsidR="007C20E2">
        <w:rPr>
          <w:sz w:val="18"/>
        </w:rPr>
        <w:t xml:space="preserve"> </w:t>
      </w:r>
      <w:r w:rsidRPr="000D2481">
        <w:rPr>
          <w:sz w:val="18"/>
        </w:rPr>
        <w:t>Bugün</w:t>
      </w:r>
      <w:r w:rsidRPr="000D2481" w:rsidR="007C20E2">
        <w:rPr>
          <w:sz w:val="18"/>
        </w:rPr>
        <w:t xml:space="preserve"> </w:t>
      </w:r>
      <w:r w:rsidRPr="000D2481">
        <w:rPr>
          <w:sz w:val="18"/>
        </w:rPr>
        <w:t>yine</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şeyle</w:t>
      </w:r>
      <w:r w:rsidRPr="000D2481" w:rsidR="007C20E2">
        <w:rPr>
          <w:sz w:val="18"/>
        </w:rPr>
        <w:t xml:space="preserve"> </w:t>
      </w:r>
      <w:r w:rsidRPr="000D2481">
        <w:rPr>
          <w:sz w:val="18"/>
        </w:rPr>
        <w:t>karşı</w:t>
      </w:r>
      <w:r w:rsidRPr="000D2481" w:rsidR="007C20E2">
        <w:rPr>
          <w:sz w:val="18"/>
        </w:rPr>
        <w:t xml:space="preserve"> </w:t>
      </w:r>
      <w:r w:rsidRPr="000D2481">
        <w:rPr>
          <w:sz w:val="18"/>
        </w:rPr>
        <w:t>karşıyayız.</w:t>
      </w:r>
      <w:r w:rsidRPr="000D2481" w:rsidR="007C20E2">
        <w:rPr>
          <w:sz w:val="18"/>
        </w:rPr>
        <w:t xml:space="preserve"> </w:t>
      </w:r>
      <w:r w:rsidRPr="000D2481">
        <w:rPr>
          <w:sz w:val="18"/>
        </w:rPr>
        <w:t>İnşallah</w:t>
      </w:r>
      <w:r w:rsidRPr="000D2481" w:rsidR="007C20E2">
        <w:rPr>
          <w:sz w:val="18"/>
        </w:rPr>
        <w:t xml:space="preserve"> </w:t>
      </w:r>
      <w:r w:rsidRPr="000D2481">
        <w:rPr>
          <w:sz w:val="18"/>
        </w:rPr>
        <w:t>bütün</w:t>
      </w:r>
      <w:r w:rsidRPr="000D2481" w:rsidR="007C20E2">
        <w:rPr>
          <w:sz w:val="18"/>
        </w:rPr>
        <w:t xml:space="preserve"> </w:t>
      </w:r>
      <w:r w:rsidRPr="000D2481">
        <w:rPr>
          <w:sz w:val="18"/>
        </w:rPr>
        <w:t>bunlar</w:t>
      </w:r>
      <w:r w:rsidRPr="000D2481" w:rsidR="007C20E2">
        <w:rPr>
          <w:sz w:val="18"/>
        </w:rPr>
        <w:t xml:space="preserve"> </w:t>
      </w:r>
      <w:r w:rsidRPr="000D2481">
        <w:rPr>
          <w:sz w:val="18"/>
        </w:rPr>
        <w:t>24</w:t>
      </w:r>
      <w:r w:rsidRPr="000D2481" w:rsidR="007C20E2">
        <w:rPr>
          <w:sz w:val="18"/>
        </w:rPr>
        <w:t xml:space="preserve"> </w:t>
      </w:r>
      <w:r w:rsidRPr="000D2481">
        <w:rPr>
          <w:sz w:val="18"/>
        </w:rPr>
        <w:t>Haziranda</w:t>
      </w:r>
      <w:r w:rsidRPr="000D2481" w:rsidR="007C20E2">
        <w:rPr>
          <w:sz w:val="18"/>
        </w:rPr>
        <w:t xml:space="preserve"> </w:t>
      </w:r>
      <w:r w:rsidRPr="000D2481">
        <w:rPr>
          <w:sz w:val="18"/>
        </w:rPr>
        <w:t>bitecek</w:t>
      </w:r>
      <w:r w:rsidRPr="000D2481" w:rsidR="007C20E2">
        <w:rPr>
          <w:sz w:val="18"/>
        </w:rPr>
        <w:t xml:space="preserve"> </w:t>
      </w:r>
      <w:r w:rsidRPr="000D2481">
        <w:rPr>
          <w:sz w:val="18"/>
        </w:rPr>
        <w:t>ve</w:t>
      </w:r>
      <w:r w:rsidRPr="000D2481" w:rsidR="007C20E2">
        <w:rPr>
          <w:sz w:val="18"/>
        </w:rPr>
        <w:t xml:space="preserve"> </w:t>
      </w:r>
      <w:r w:rsidRPr="000D2481">
        <w:rPr>
          <w:sz w:val="18"/>
        </w:rPr>
        <w:t>Türkiye,</w:t>
      </w:r>
      <w:r w:rsidRPr="000D2481" w:rsidR="007C20E2">
        <w:rPr>
          <w:sz w:val="18"/>
        </w:rPr>
        <w:t xml:space="preserve"> </w:t>
      </w:r>
      <w:r w:rsidRPr="000D2481">
        <w:rPr>
          <w:sz w:val="18"/>
        </w:rPr>
        <w:t>siyasetin</w:t>
      </w:r>
      <w:r w:rsidRPr="000D2481" w:rsidR="007C20E2">
        <w:rPr>
          <w:sz w:val="18"/>
        </w:rPr>
        <w:t xml:space="preserve"> </w:t>
      </w:r>
      <w:r w:rsidRPr="000D2481">
        <w:rPr>
          <w:sz w:val="18"/>
        </w:rPr>
        <w:t>olması</w:t>
      </w:r>
      <w:r w:rsidRPr="000D2481" w:rsidR="007C20E2">
        <w:rPr>
          <w:sz w:val="18"/>
        </w:rPr>
        <w:t xml:space="preserve"> </w:t>
      </w:r>
      <w:r w:rsidRPr="000D2481">
        <w:rPr>
          <w:sz w:val="18"/>
        </w:rPr>
        <w:t>gerektiği</w:t>
      </w:r>
      <w:r w:rsidRPr="000D2481" w:rsidR="007C20E2">
        <w:rPr>
          <w:sz w:val="18"/>
        </w:rPr>
        <w:t xml:space="preserve"> </w:t>
      </w:r>
      <w:r w:rsidRPr="000D2481">
        <w:rPr>
          <w:sz w:val="18"/>
        </w:rPr>
        <w:t>gibi</w:t>
      </w:r>
      <w:r w:rsidRPr="000D2481" w:rsidR="007C20E2">
        <w:rPr>
          <w:sz w:val="18"/>
        </w:rPr>
        <w:t xml:space="preserve"> </w:t>
      </w:r>
      <w:r w:rsidRPr="000D2481">
        <w:rPr>
          <w:sz w:val="18"/>
        </w:rPr>
        <w:t>olduğu</w:t>
      </w:r>
      <w:r w:rsidRPr="000D2481" w:rsidR="007C20E2">
        <w:rPr>
          <w:sz w:val="18"/>
        </w:rPr>
        <w:t xml:space="preserve"> </w:t>
      </w:r>
      <w:r w:rsidRPr="000D2481">
        <w:rPr>
          <w:sz w:val="18"/>
        </w:rPr>
        <w:t>bir</w:t>
      </w:r>
      <w:r w:rsidRPr="000D2481" w:rsidR="007C20E2">
        <w:rPr>
          <w:sz w:val="18"/>
        </w:rPr>
        <w:t xml:space="preserve"> </w:t>
      </w:r>
      <w:r w:rsidRPr="000D2481">
        <w:rPr>
          <w:sz w:val="18"/>
        </w:rPr>
        <w:t>döneme</w:t>
      </w:r>
      <w:r w:rsidRPr="000D2481" w:rsidR="007C20E2">
        <w:rPr>
          <w:sz w:val="18"/>
        </w:rPr>
        <w:t xml:space="preserve"> </w:t>
      </w:r>
      <w:r w:rsidRPr="000D2481">
        <w:rPr>
          <w:sz w:val="18"/>
        </w:rPr>
        <w:t>girecektir.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Saygılar</w:t>
      </w:r>
      <w:r w:rsidRPr="000D2481" w:rsidR="007C20E2">
        <w:rPr>
          <w:sz w:val="18"/>
        </w:rPr>
        <w:t xml:space="preserve"> </w:t>
      </w:r>
      <w:r w:rsidRPr="000D2481">
        <w:rPr>
          <w:sz w:val="18"/>
        </w:rPr>
        <w:t>sunuyorum.</w:t>
      </w:r>
      <w:r w:rsidRPr="000D2481" w:rsidR="007C20E2">
        <w:rPr>
          <w:sz w:val="18"/>
        </w:rPr>
        <w:t xml:space="preserve"> </w:t>
      </w: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Koçdemir.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Halkların</w:t>
      </w:r>
      <w:r w:rsidRPr="000D2481" w:rsidR="007C20E2">
        <w:rPr>
          <w:sz w:val="18"/>
        </w:rPr>
        <w:t xml:space="preserve"> </w:t>
      </w:r>
      <w:r w:rsidRPr="000D2481">
        <w:rPr>
          <w:sz w:val="18"/>
        </w:rPr>
        <w:t>Demokratik</w:t>
      </w:r>
      <w:r w:rsidRPr="000D2481" w:rsidR="007C20E2">
        <w:rPr>
          <w:sz w:val="18"/>
        </w:rPr>
        <w:t xml:space="preserve"> </w:t>
      </w:r>
      <w:r w:rsidRPr="000D2481">
        <w:rPr>
          <w:sz w:val="18"/>
        </w:rPr>
        <w:t>Partisi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İstanbul</w:t>
      </w:r>
      <w:r w:rsidRPr="000D2481" w:rsidR="007C20E2">
        <w:rPr>
          <w:sz w:val="18"/>
        </w:rPr>
        <w:t xml:space="preserve"> </w:t>
      </w:r>
      <w:r w:rsidRPr="000D2481">
        <w:rPr>
          <w:sz w:val="18"/>
        </w:rPr>
        <w:t>Milletvekili</w:t>
      </w:r>
      <w:r w:rsidRPr="000D2481" w:rsidR="007C20E2">
        <w:rPr>
          <w:sz w:val="18"/>
        </w:rPr>
        <w:t xml:space="preserve"> </w:t>
      </w:r>
      <w:r w:rsidRPr="000D2481">
        <w:rPr>
          <w:sz w:val="18"/>
        </w:rPr>
        <w:t>Filiz</w:t>
      </w:r>
      <w:r w:rsidRPr="000D2481" w:rsidR="007C20E2">
        <w:rPr>
          <w:sz w:val="18"/>
        </w:rPr>
        <w:t xml:space="preserve"> </w:t>
      </w:r>
      <w:r w:rsidRPr="000D2481">
        <w:rPr>
          <w:sz w:val="18"/>
        </w:rPr>
        <w:t>Kerestecioğlu</w:t>
      </w:r>
      <w:r w:rsidRPr="000D2481" w:rsidR="007C20E2">
        <w:rPr>
          <w:sz w:val="18"/>
        </w:rPr>
        <w:t xml:space="preserve"> </w:t>
      </w:r>
      <w:r w:rsidRPr="000D2481">
        <w:rPr>
          <w:sz w:val="18"/>
        </w:rPr>
        <w:t>konuşacak.</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Kerestecioğlu.</w:t>
      </w:r>
      <w:r w:rsidRPr="000D2481" w:rsidR="007C20E2">
        <w:rPr>
          <w:sz w:val="18"/>
        </w:rPr>
        <w:t xml:space="preserve"> </w:t>
      </w:r>
      <w:r w:rsidRPr="000D2481">
        <w:rPr>
          <w:sz w:val="18"/>
        </w:rPr>
        <w:t>(HDP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HDP</w:t>
      </w:r>
      <w:r w:rsidRPr="000D2481" w:rsidR="007C20E2">
        <w:rPr>
          <w:sz w:val="18"/>
        </w:rPr>
        <w:t xml:space="preserve"> </w:t>
      </w:r>
      <w:r w:rsidRPr="000D2481">
        <w:rPr>
          <w:sz w:val="18"/>
        </w:rPr>
        <w:t>GRUBU</w:t>
      </w:r>
      <w:r w:rsidRPr="000D2481" w:rsidR="007C20E2">
        <w:rPr>
          <w:sz w:val="18"/>
        </w:rPr>
        <w:t xml:space="preserve"> </w:t>
      </w:r>
      <w:r w:rsidRPr="000D2481">
        <w:rPr>
          <w:sz w:val="18"/>
        </w:rPr>
        <w:t>ADINA</w:t>
      </w:r>
      <w:r w:rsidRPr="000D2481" w:rsidR="007C20E2">
        <w:rPr>
          <w:sz w:val="18"/>
        </w:rPr>
        <w:t xml:space="preserve"> </w:t>
      </w:r>
      <w:r w:rsidRPr="000D2481">
        <w:rPr>
          <w:sz w:val="18"/>
        </w:rPr>
        <w:t>FİLİZ</w:t>
      </w:r>
      <w:r w:rsidRPr="000D2481" w:rsidR="007C20E2">
        <w:rPr>
          <w:sz w:val="18"/>
        </w:rPr>
        <w:t xml:space="preserve"> </w:t>
      </w:r>
      <w:r w:rsidRPr="000D2481">
        <w:rPr>
          <w:sz w:val="18"/>
        </w:rPr>
        <w:t>KERESTECİOĞLU</w:t>
      </w:r>
      <w:r w:rsidRPr="000D2481" w:rsidR="007C20E2">
        <w:rPr>
          <w:sz w:val="18"/>
        </w:rPr>
        <w:t xml:space="preserve"> </w:t>
      </w:r>
      <w:r w:rsidRPr="000D2481">
        <w:rPr>
          <w:sz w:val="18"/>
        </w:rPr>
        <w:t>DEMİR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üniversite</w:t>
      </w:r>
      <w:r w:rsidRPr="000D2481" w:rsidR="007C20E2">
        <w:rPr>
          <w:sz w:val="18"/>
        </w:rPr>
        <w:t xml:space="preserve"> </w:t>
      </w:r>
      <w:r w:rsidRPr="000D2481">
        <w:rPr>
          <w:sz w:val="18"/>
        </w:rPr>
        <w:t>özerkliği,</w:t>
      </w:r>
      <w:r w:rsidRPr="000D2481" w:rsidR="007C20E2">
        <w:rPr>
          <w:sz w:val="18"/>
        </w:rPr>
        <w:t xml:space="preserve"> </w:t>
      </w:r>
      <w:r w:rsidRPr="000D2481">
        <w:rPr>
          <w:sz w:val="18"/>
        </w:rPr>
        <w:t>12</w:t>
      </w:r>
      <w:r w:rsidRPr="000D2481" w:rsidR="007C20E2">
        <w:rPr>
          <w:sz w:val="18"/>
        </w:rPr>
        <w:t xml:space="preserve"> </w:t>
      </w:r>
      <w:r w:rsidRPr="000D2481">
        <w:rPr>
          <w:sz w:val="18"/>
        </w:rPr>
        <w:t>Eylülün</w:t>
      </w:r>
      <w:r w:rsidRPr="000D2481" w:rsidR="007C20E2">
        <w:rPr>
          <w:sz w:val="18"/>
        </w:rPr>
        <w:t xml:space="preserve"> </w:t>
      </w:r>
      <w:r w:rsidRPr="000D2481">
        <w:rPr>
          <w:sz w:val="18"/>
        </w:rPr>
        <w:t>ürünü</w:t>
      </w:r>
      <w:r w:rsidRPr="000D2481" w:rsidR="007C20E2">
        <w:rPr>
          <w:sz w:val="18"/>
        </w:rPr>
        <w:t xml:space="preserve"> </w:t>
      </w:r>
      <w:r w:rsidRPr="000D2481">
        <w:rPr>
          <w:sz w:val="18"/>
        </w:rPr>
        <w:t>olan</w:t>
      </w:r>
      <w:r w:rsidRPr="000D2481" w:rsidR="007C20E2">
        <w:rPr>
          <w:sz w:val="18"/>
        </w:rPr>
        <w:t xml:space="preserve"> </w:t>
      </w:r>
      <w:r w:rsidRPr="000D2481">
        <w:rPr>
          <w:sz w:val="18"/>
        </w:rPr>
        <w:t>YÖK’ün</w:t>
      </w:r>
      <w:r w:rsidRPr="000D2481" w:rsidR="007C20E2">
        <w:rPr>
          <w:sz w:val="18"/>
        </w:rPr>
        <w:t xml:space="preserve"> </w:t>
      </w:r>
      <w:r w:rsidRPr="000D2481">
        <w:rPr>
          <w:sz w:val="18"/>
        </w:rPr>
        <w:t>kaldırılması;</w:t>
      </w:r>
      <w:r w:rsidRPr="000D2481" w:rsidR="007C20E2">
        <w:rPr>
          <w:sz w:val="18"/>
        </w:rPr>
        <w:t xml:space="preserve"> </w:t>
      </w:r>
      <w:r w:rsidRPr="000D2481">
        <w:rPr>
          <w:sz w:val="18"/>
        </w:rPr>
        <w:t>bu</w:t>
      </w:r>
      <w:r w:rsidRPr="000D2481" w:rsidR="007C20E2">
        <w:rPr>
          <w:sz w:val="18"/>
        </w:rPr>
        <w:t xml:space="preserve"> </w:t>
      </w:r>
      <w:r w:rsidRPr="000D2481">
        <w:rPr>
          <w:sz w:val="18"/>
        </w:rPr>
        <w:t>noktalardan</w:t>
      </w:r>
      <w:r w:rsidRPr="000D2481" w:rsidR="007C20E2">
        <w:rPr>
          <w:sz w:val="18"/>
        </w:rPr>
        <w:t xml:space="preserve"> </w:t>
      </w:r>
      <w:r w:rsidRPr="000D2481">
        <w:rPr>
          <w:sz w:val="18"/>
        </w:rPr>
        <w:t>şimdi</w:t>
      </w:r>
      <w:r w:rsidRPr="000D2481" w:rsidR="007C20E2">
        <w:rPr>
          <w:sz w:val="18"/>
        </w:rPr>
        <w:t xml:space="preserve"> </w:t>
      </w:r>
      <w:r w:rsidRPr="000D2481">
        <w:rPr>
          <w:sz w:val="18"/>
        </w:rPr>
        <w:t>geldiğimiz</w:t>
      </w:r>
      <w:r w:rsidRPr="000D2481" w:rsidR="007C20E2">
        <w:rPr>
          <w:sz w:val="18"/>
        </w:rPr>
        <w:t xml:space="preserve"> </w:t>
      </w:r>
      <w:r w:rsidRPr="000D2481">
        <w:rPr>
          <w:sz w:val="18"/>
        </w:rPr>
        <w:t>nokta,</w:t>
      </w:r>
      <w:r w:rsidRPr="000D2481" w:rsidR="007C20E2">
        <w:rPr>
          <w:sz w:val="18"/>
        </w:rPr>
        <w:t xml:space="preserve"> </w:t>
      </w:r>
      <w:r w:rsidRPr="000D2481">
        <w:rPr>
          <w:sz w:val="18"/>
        </w:rPr>
        <w:t>üniversitelere</w:t>
      </w:r>
      <w:r w:rsidRPr="000D2481" w:rsidR="007C20E2">
        <w:rPr>
          <w:sz w:val="18"/>
        </w:rPr>
        <w:t xml:space="preserve"> </w:t>
      </w:r>
      <w:r w:rsidRPr="000D2481">
        <w:rPr>
          <w:sz w:val="18"/>
        </w:rPr>
        <w:t>seçileni</w:t>
      </w:r>
      <w:r w:rsidRPr="000D2481" w:rsidR="007C20E2">
        <w:rPr>
          <w:sz w:val="18"/>
        </w:rPr>
        <w:t xml:space="preserve"> </w:t>
      </w:r>
      <w:r w:rsidRPr="000D2481">
        <w:rPr>
          <w:sz w:val="18"/>
        </w:rPr>
        <w:t>değil,</w:t>
      </w:r>
      <w:r w:rsidRPr="000D2481" w:rsidR="007C20E2">
        <w:rPr>
          <w:sz w:val="18"/>
        </w:rPr>
        <w:t xml:space="preserve"> </w:t>
      </w:r>
      <w:r w:rsidRPr="000D2481">
        <w:rPr>
          <w:sz w:val="18"/>
        </w:rPr>
        <w:t>istediğini</w:t>
      </w:r>
      <w:r w:rsidRPr="000D2481" w:rsidR="007C20E2">
        <w:rPr>
          <w:sz w:val="18"/>
        </w:rPr>
        <w:t xml:space="preserve"> </w:t>
      </w:r>
      <w:r w:rsidRPr="000D2481">
        <w:rPr>
          <w:sz w:val="18"/>
        </w:rPr>
        <w:t>atama;</w:t>
      </w:r>
      <w:r w:rsidRPr="000D2481" w:rsidR="007C20E2">
        <w:rPr>
          <w:sz w:val="18"/>
        </w:rPr>
        <w:t xml:space="preserve"> </w:t>
      </w:r>
      <w:r w:rsidRPr="000D2481">
        <w:rPr>
          <w:sz w:val="18"/>
        </w:rPr>
        <w:t>üniversitelerde</w:t>
      </w:r>
      <w:r w:rsidRPr="000D2481" w:rsidR="007C20E2">
        <w:rPr>
          <w:sz w:val="18"/>
        </w:rPr>
        <w:t xml:space="preserve"> </w:t>
      </w:r>
      <w:r w:rsidRPr="000D2481">
        <w:rPr>
          <w:sz w:val="18"/>
        </w:rPr>
        <w:t>bilimsel</w:t>
      </w:r>
      <w:r w:rsidRPr="000D2481" w:rsidR="007C20E2">
        <w:rPr>
          <w:sz w:val="18"/>
        </w:rPr>
        <w:t xml:space="preserve"> </w:t>
      </w:r>
      <w:r w:rsidRPr="000D2481">
        <w:rPr>
          <w:sz w:val="18"/>
        </w:rPr>
        <w:t>çalışmayı</w:t>
      </w:r>
      <w:r w:rsidRPr="000D2481" w:rsidR="007C20E2">
        <w:rPr>
          <w:sz w:val="18"/>
        </w:rPr>
        <w:t xml:space="preserve"> </w:t>
      </w:r>
      <w:r w:rsidRPr="000D2481">
        <w:rPr>
          <w:sz w:val="18"/>
        </w:rPr>
        <w:t>öldürme;</w:t>
      </w:r>
      <w:r w:rsidRPr="000D2481" w:rsidR="007C20E2">
        <w:rPr>
          <w:sz w:val="18"/>
        </w:rPr>
        <w:t xml:space="preserve"> </w:t>
      </w:r>
      <w:r w:rsidRPr="000D2481">
        <w:rPr>
          <w:sz w:val="18"/>
        </w:rPr>
        <w:t>ticarethaneye</w:t>
      </w:r>
      <w:r w:rsidRPr="000D2481" w:rsidR="007C20E2">
        <w:rPr>
          <w:sz w:val="18"/>
        </w:rPr>
        <w:t xml:space="preserve"> </w:t>
      </w:r>
      <w:r w:rsidRPr="000D2481">
        <w:rPr>
          <w:sz w:val="18"/>
        </w:rPr>
        <w:t>döndürme;</w:t>
      </w:r>
      <w:r w:rsidRPr="000D2481" w:rsidR="007C20E2">
        <w:rPr>
          <w:sz w:val="18"/>
        </w:rPr>
        <w:t xml:space="preserve"> </w:t>
      </w:r>
      <w:r w:rsidRPr="000D2481">
        <w:rPr>
          <w:sz w:val="18"/>
        </w:rPr>
        <w:t>“barış”</w:t>
      </w:r>
      <w:r w:rsidRPr="000D2481" w:rsidR="007C20E2">
        <w:rPr>
          <w:sz w:val="18"/>
        </w:rPr>
        <w:t xml:space="preserve"> </w:t>
      </w:r>
      <w:r w:rsidRPr="000D2481">
        <w:rPr>
          <w:sz w:val="18"/>
        </w:rPr>
        <w:t>diyenleri</w:t>
      </w:r>
      <w:r w:rsidRPr="000D2481" w:rsidR="007C20E2">
        <w:rPr>
          <w:sz w:val="18"/>
        </w:rPr>
        <w:t xml:space="preserve"> </w:t>
      </w:r>
      <w:r w:rsidRPr="000D2481">
        <w:rPr>
          <w:sz w:val="18"/>
        </w:rPr>
        <w:t>hapsetme</w:t>
      </w:r>
      <w:r w:rsidRPr="000D2481" w:rsidR="007C20E2">
        <w:rPr>
          <w:sz w:val="18"/>
        </w:rPr>
        <w:t xml:space="preserve"> </w:t>
      </w:r>
      <w:r w:rsidRPr="000D2481">
        <w:rPr>
          <w:sz w:val="18"/>
        </w:rPr>
        <w:t>ve</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w:t>
      </w:r>
      <w:r w:rsidRPr="000D2481" w:rsidR="007C20E2">
        <w:rPr>
          <w:sz w:val="18"/>
        </w:rPr>
        <w:t xml:space="preserve"> </w:t>
      </w:r>
      <w:r w:rsidRPr="000D2481">
        <w:rPr>
          <w:sz w:val="18"/>
        </w:rPr>
        <w:t>ve</w:t>
      </w:r>
      <w:r w:rsidRPr="000D2481" w:rsidR="007C20E2">
        <w:rPr>
          <w:sz w:val="18"/>
        </w:rPr>
        <w:t xml:space="preserve"> </w:t>
      </w:r>
      <w:r w:rsidRPr="000D2481">
        <w:rPr>
          <w:sz w:val="18"/>
        </w:rPr>
        <w:t>yönet</w:t>
      </w:r>
      <w:r w:rsidRPr="000D2481" w:rsidR="007C20E2">
        <w:rPr>
          <w:sz w:val="18"/>
        </w:rPr>
        <w:t xml:space="preserve"> </w:t>
      </w:r>
      <w:r w:rsidRPr="000D2481">
        <w:rPr>
          <w:sz w:val="18"/>
        </w:rPr>
        <w:t>politikasıdır.</w:t>
      </w:r>
      <w:r w:rsidRPr="000D2481" w:rsidR="007C20E2">
        <w:rPr>
          <w:sz w:val="18"/>
        </w:rPr>
        <w:t xml:space="preserve"> </w:t>
      </w:r>
      <w:r w:rsidRPr="000D2481">
        <w:rPr>
          <w:sz w:val="18"/>
        </w:rPr>
        <w:t>Bu</w:t>
      </w:r>
      <w:r w:rsidRPr="000D2481" w:rsidR="007C20E2">
        <w:rPr>
          <w:sz w:val="18"/>
        </w:rPr>
        <w:t xml:space="preserve"> </w:t>
      </w:r>
      <w:r w:rsidRPr="000D2481">
        <w:rPr>
          <w:sz w:val="18"/>
        </w:rPr>
        <w:t>düzenleme,</w:t>
      </w:r>
      <w:r w:rsidRPr="000D2481" w:rsidR="007C20E2">
        <w:rPr>
          <w:sz w:val="18"/>
        </w:rPr>
        <w:t xml:space="preserve"> </w:t>
      </w:r>
      <w:r w:rsidRPr="000D2481">
        <w:rPr>
          <w:sz w:val="18"/>
        </w:rPr>
        <w:t>kısaca,</w:t>
      </w:r>
      <w:r w:rsidRPr="000D2481" w:rsidR="007C20E2">
        <w:rPr>
          <w:sz w:val="18"/>
        </w:rPr>
        <w:t xml:space="preserve"> </w:t>
      </w:r>
      <w:r w:rsidRPr="000D2481">
        <w:rPr>
          <w:sz w:val="18"/>
        </w:rPr>
        <w:t>üniversite</w:t>
      </w:r>
      <w:r w:rsidRPr="000D2481" w:rsidR="007C20E2">
        <w:rPr>
          <w:sz w:val="18"/>
        </w:rPr>
        <w:t xml:space="preserve"> </w:t>
      </w:r>
      <w:r w:rsidRPr="000D2481">
        <w:rPr>
          <w:sz w:val="18"/>
        </w:rPr>
        <w:t>özerkliğine</w:t>
      </w:r>
      <w:r w:rsidRPr="000D2481" w:rsidR="007C20E2">
        <w:rPr>
          <w:sz w:val="18"/>
        </w:rPr>
        <w:t xml:space="preserve"> </w:t>
      </w:r>
      <w:r w:rsidRPr="000D2481">
        <w:rPr>
          <w:sz w:val="18"/>
        </w:rPr>
        <w:t>yönelik</w:t>
      </w:r>
      <w:r w:rsidRPr="000D2481" w:rsidR="007C20E2">
        <w:rPr>
          <w:sz w:val="18"/>
        </w:rPr>
        <w:t xml:space="preserve"> </w:t>
      </w:r>
      <w:r w:rsidRPr="000D2481">
        <w:rPr>
          <w:sz w:val="18"/>
        </w:rPr>
        <w:t>darbe</w:t>
      </w:r>
      <w:r w:rsidRPr="000D2481" w:rsidR="007C20E2">
        <w:rPr>
          <w:sz w:val="18"/>
        </w:rPr>
        <w:t xml:space="preserve"> </w:t>
      </w:r>
      <w:r w:rsidRPr="000D2481">
        <w:rPr>
          <w:sz w:val="18"/>
        </w:rPr>
        <w:t>niteliğindedir.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Şimdi,</w:t>
      </w:r>
      <w:r w:rsidRPr="000D2481" w:rsidR="007C20E2">
        <w:rPr>
          <w:sz w:val="18"/>
        </w:rPr>
        <w:t xml:space="preserve"> </w:t>
      </w:r>
      <w:r w:rsidRPr="000D2481">
        <w:rPr>
          <w:sz w:val="18"/>
        </w:rPr>
        <w:t>üniversitelerle</w:t>
      </w:r>
      <w:r w:rsidRPr="000D2481" w:rsidR="007C20E2">
        <w:rPr>
          <w:sz w:val="18"/>
        </w:rPr>
        <w:t xml:space="preserve"> </w:t>
      </w:r>
      <w:r w:rsidRPr="000D2481">
        <w:rPr>
          <w:sz w:val="18"/>
        </w:rPr>
        <w:t>ilgili</w:t>
      </w:r>
      <w:r w:rsidRPr="000D2481" w:rsidR="007C20E2">
        <w:rPr>
          <w:sz w:val="18"/>
        </w:rPr>
        <w:t xml:space="preserve"> </w:t>
      </w:r>
      <w:r w:rsidRPr="000D2481">
        <w:rPr>
          <w:sz w:val="18"/>
        </w:rPr>
        <w:t>esasa</w:t>
      </w:r>
      <w:r w:rsidRPr="000D2481" w:rsidR="007C20E2">
        <w:rPr>
          <w:sz w:val="18"/>
        </w:rPr>
        <w:t xml:space="preserve"> </w:t>
      </w:r>
      <w:r w:rsidRPr="000D2481">
        <w:rPr>
          <w:sz w:val="18"/>
        </w:rPr>
        <w:t>girdiğimiz</w:t>
      </w:r>
      <w:r w:rsidRPr="000D2481" w:rsidR="007C20E2">
        <w:rPr>
          <w:sz w:val="18"/>
        </w:rPr>
        <w:t xml:space="preserve"> </w:t>
      </w:r>
      <w:r w:rsidRPr="000D2481">
        <w:rPr>
          <w:sz w:val="18"/>
        </w:rPr>
        <w:t>zaman</w:t>
      </w:r>
      <w:r w:rsidRPr="000D2481" w:rsidR="007C20E2">
        <w:rPr>
          <w:sz w:val="18"/>
        </w:rPr>
        <w:t xml:space="preserve"> </w:t>
      </w:r>
      <w:r w:rsidRPr="000D2481">
        <w:rPr>
          <w:sz w:val="18"/>
        </w:rPr>
        <w:t>zaten</w:t>
      </w:r>
      <w:r w:rsidRPr="000D2481" w:rsidR="007C20E2">
        <w:rPr>
          <w:sz w:val="18"/>
        </w:rPr>
        <w:t xml:space="preserve"> </w:t>
      </w:r>
      <w:r w:rsidRPr="000D2481">
        <w:rPr>
          <w:sz w:val="18"/>
        </w:rPr>
        <w:t>bu</w:t>
      </w:r>
      <w:r w:rsidRPr="000D2481" w:rsidR="007C20E2">
        <w:rPr>
          <w:sz w:val="18"/>
        </w:rPr>
        <w:t xml:space="preserve"> </w:t>
      </w:r>
      <w:r w:rsidRPr="000D2481">
        <w:rPr>
          <w:sz w:val="18"/>
        </w:rPr>
        <w:t>konuyu</w:t>
      </w:r>
      <w:r w:rsidRPr="000D2481" w:rsidR="007C20E2">
        <w:rPr>
          <w:sz w:val="18"/>
        </w:rPr>
        <w:t xml:space="preserve"> </w:t>
      </w:r>
      <w:r w:rsidRPr="000D2481">
        <w:rPr>
          <w:sz w:val="18"/>
        </w:rPr>
        <w:t>detaylıca</w:t>
      </w:r>
      <w:r w:rsidRPr="000D2481" w:rsidR="007C20E2">
        <w:rPr>
          <w:sz w:val="18"/>
        </w:rPr>
        <w:t xml:space="preserve"> </w:t>
      </w:r>
      <w:r w:rsidRPr="000D2481">
        <w:rPr>
          <w:sz w:val="18"/>
        </w:rPr>
        <w:t>anlatacağız</w:t>
      </w:r>
      <w:r w:rsidRPr="000D2481" w:rsidR="007C20E2">
        <w:rPr>
          <w:sz w:val="18"/>
        </w:rPr>
        <w:t xml:space="preserve"> </w:t>
      </w:r>
      <w:r w:rsidRPr="000D2481">
        <w:rPr>
          <w:sz w:val="18"/>
        </w:rPr>
        <w:t>ama</w:t>
      </w:r>
      <w:r w:rsidRPr="000D2481" w:rsidR="007C20E2">
        <w:rPr>
          <w:sz w:val="18"/>
        </w:rPr>
        <w:t xml:space="preserve"> </w:t>
      </w:r>
      <w:r w:rsidRPr="000D2481">
        <w:rPr>
          <w:sz w:val="18"/>
        </w:rPr>
        <w:t>ben</w:t>
      </w:r>
      <w:r w:rsidRPr="000D2481" w:rsidR="007C20E2">
        <w:rPr>
          <w:sz w:val="18"/>
        </w:rPr>
        <w:t xml:space="preserve"> </w:t>
      </w:r>
      <w:r w:rsidRPr="000D2481">
        <w:rPr>
          <w:sz w:val="18"/>
        </w:rPr>
        <w:t>size</w:t>
      </w:r>
      <w:r w:rsidRPr="000D2481" w:rsidR="007C20E2">
        <w:rPr>
          <w:sz w:val="18"/>
        </w:rPr>
        <w:t xml:space="preserve"> </w:t>
      </w:r>
      <w:r w:rsidRPr="000D2481">
        <w:rPr>
          <w:sz w:val="18"/>
        </w:rPr>
        <w:t>Selahattin</w:t>
      </w:r>
      <w:r w:rsidRPr="000D2481" w:rsidR="007C20E2">
        <w:rPr>
          <w:sz w:val="18"/>
        </w:rPr>
        <w:t xml:space="preserve"> </w:t>
      </w:r>
      <w:r w:rsidRPr="000D2481">
        <w:rPr>
          <w:sz w:val="18"/>
        </w:rPr>
        <w:t>Demirtaş’tan</w:t>
      </w:r>
      <w:r w:rsidRPr="000D2481" w:rsidR="007C20E2">
        <w:rPr>
          <w:sz w:val="18"/>
        </w:rPr>
        <w:t xml:space="preserve"> </w:t>
      </w:r>
      <w:r w:rsidRPr="000D2481">
        <w:rPr>
          <w:sz w:val="18"/>
        </w:rPr>
        <w:t>bir</w:t>
      </w:r>
      <w:r w:rsidRPr="000D2481" w:rsidR="007C20E2">
        <w:rPr>
          <w:sz w:val="18"/>
        </w:rPr>
        <w:t xml:space="preserve"> </w:t>
      </w:r>
      <w:r w:rsidRPr="000D2481">
        <w:rPr>
          <w:sz w:val="18"/>
        </w:rPr>
        <w:t>sözü,</w:t>
      </w:r>
      <w:r w:rsidRPr="000D2481" w:rsidR="007C20E2">
        <w:rPr>
          <w:sz w:val="18"/>
        </w:rPr>
        <w:t xml:space="preserve"> </w:t>
      </w:r>
      <w:r w:rsidRPr="000D2481">
        <w:rPr>
          <w:sz w:val="18"/>
        </w:rPr>
        <w:t>bir</w:t>
      </w:r>
      <w:r w:rsidRPr="000D2481" w:rsidR="007C20E2">
        <w:rPr>
          <w:sz w:val="18"/>
        </w:rPr>
        <w:t xml:space="preserve"> </w:t>
      </w:r>
      <w:r w:rsidRPr="000D2481">
        <w:rPr>
          <w:sz w:val="18"/>
        </w:rPr>
        <w:t>serzenişi</w:t>
      </w:r>
      <w:r w:rsidRPr="000D2481" w:rsidR="007C20E2">
        <w:rPr>
          <w:sz w:val="18"/>
        </w:rPr>
        <w:t xml:space="preserve"> </w:t>
      </w:r>
      <w:r w:rsidRPr="000D2481">
        <w:rPr>
          <w:sz w:val="18"/>
        </w:rPr>
        <w:t>ifade</w:t>
      </w:r>
      <w:r w:rsidRPr="000D2481" w:rsidR="007C20E2">
        <w:rPr>
          <w:sz w:val="18"/>
        </w:rPr>
        <w:t xml:space="preserve"> </w:t>
      </w:r>
      <w:r w:rsidRPr="000D2481">
        <w:rPr>
          <w:sz w:val="18"/>
        </w:rPr>
        <w:t>etmek</w:t>
      </w:r>
      <w:r w:rsidRPr="000D2481" w:rsidR="007C20E2">
        <w:rPr>
          <w:sz w:val="18"/>
        </w:rPr>
        <w:t xml:space="preserve"> </w:t>
      </w:r>
      <w:r w:rsidRPr="000D2481">
        <w:rPr>
          <w:sz w:val="18"/>
        </w:rPr>
        <w:t>istiyorum.</w:t>
      </w:r>
      <w:r w:rsidRPr="000D2481" w:rsidR="007C20E2">
        <w:rPr>
          <w:sz w:val="18"/>
        </w:rPr>
        <w:t xml:space="preserve"> </w:t>
      </w:r>
      <w:r w:rsidRPr="000D2481">
        <w:rPr>
          <w:sz w:val="18"/>
        </w:rPr>
        <w:t>“Geçtiğimiz</w:t>
      </w:r>
      <w:r w:rsidRPr="000D2481" w:rsidR="007C20E2">
        <w:rPr>
          <w:sz w:val="18"/>
        </w:rPr>
        <w:t xml:space="preserve"> </w:t>
      </w:r>
      <w:r w:rsidRPr="000D2481">
        <w:rPr>
          <w:sz w:val="18"/>
        </w:rPr>
        <w:t>pazartesi</w:t>
      </w:r>
      <w:r w:rsidRPr="000D2481" w:rsidR="007C20E2">
        <w:rPr>
          <w:sz w:val="18"/>
        </w:rPr>
        <w:t xml:space="preserve"> </w:t>
      </w:r>
      <w:r w:rsidRPr="000D2481">
        <w:rPr>
          <w:sz w:val="18"/>
        </w:rPr>
        <w:t>Silivri’de</w:t>
      </w:r>
      <w:r w:rsidRPr="000D2481" w:rsidR="007C20E2">
        <w:rPr>
          <w:sz w:val="18"/>
        </w:rPr>
        <w:t xml:space="preserve"> </w:t>
      </w:r>
      <w:r w:rsidRPr="000D2481">
        <w:rPr>
          <w:sz w:val="18"/>
        </w:rPr>
        <w:t>görülen</w:t>
      </w:r>
      <w:r w:rsidRPr="000D2481" w:rsidR="007C20E2">
        <w:rPr>
          <w:sz w:val="18"/>
        </w:rPr>
        <w:t xml:space="preserve"> </w:t>
      </w:r>
      <w:r w:rsidRPr="000D2481">
        <w:rPr>
          <w:sz w:val="18"/>
        </w:rPr>
        <w:t>ve</w:t>
      </w:r>
      <w:r w:rsidRPr="000D2481" w:rsidR="007C20E2">
        <w:rPr>
          <w:sz w:val="18"/>
        </w:rPr>
        <w:t xml:space="preserve"> </w:t>
      </w:r>
      <w:r w:rsidRPr="000D2481">
        <w:rPr>
          <w:sz w:val="18"/>
        </w:rPr>
        <w:t>8</w:t>
      </w:r>
      <w:r w:rsidRPr="000D2481" w:rsidR="007C20E2">
        <w:rPr>
          <w:sz w:val="18"/>
        </w:rPr>
        <w:t xml:space="preserve"> </w:t>
      </w:r>
      <w:r w:rsidRPr="000D2481">
        <w:rPr>
          <w:sz w:val="18"/>
        </w:rPr>
        <w:t>Hazirana</w:t>
      </w:r>
      <w:r w:rsidRPr="000D2481" w:rsidR="007C20E2">
        <w:rPr>
          <w:sz w:val="18"/>
        </w:rPr>
        <w:t xml:space="preserve"> </w:t>
      </w:r>
      <w:r w:rsidRPr="000D2481">
        <w:rPr>
          <w:sz w:val="18"/>
        </w:rPr>
        <w:t>ertelenen</w:t>
      </w:r>
      <w:r w:rsidRPr="000D2481" w:rsidR="007C20E2">
        <w:rPr>
          <w:sz w:val="18"/>
        </w:rPr>
        <w:t xml:space="preserve"> </w:t>
      </w:r>
      <w:r w:rsidRPr="000D2481">
        <w:rPr>
          <w:sz w:val="18"/>
        </w:rPr>
        <w:t>davada</w:t>
      </w:r>
      <w:r w:rsidRPr="000D2481" w:rsidR="007C20E2">
        <w:rPr>
          <w:sz w:val="18"/>
        </w:rPr>
        <w:t xml:space="preserve"> </w:t>
      </w:r>
      <w:r w:rsidRPr="000D2481">
        <w:rPr>
          <w:sz w:val="18"/>
        </w:rPr>
        <w:t>savcının</w:t>
      </w:r>
      <w:r w:rsidRPr="000D2481" w:rsidR="007C20E2">
        <w:rPr>
          <w:sz w:val="18"/>
        </w:rPr>
        <w:t xml:space="preserve"> </w:t>
      </w:r>
      <w:r w:rsidRPr="000D2481">
        <w:rPr>
          <w:sz w:val="18"/>
        </w:rPr>
        <w:t>‘örgüt</w:t>
      </w:r>
      <w:r w:rsidRPr="000D2481" w:rsidR="007C20E2">
        <w:rPr>
          <w:sz w:val="18"/>
        </w:rPr>
        <w:t xml:space="preserve"> </w:t>
      </w:r>
      <w:r w:rsidRPr="000D2481">
        <w:rPr>
          <w:sz w:val="18"/>
        </w:rPr>
        <w:t>propagandası’</w:t>
      </w:r>
      <w:r w:rsidRPr="000D2481" w:rsidR="007C20E2">
        <w:rPr>
          <w:sz w:val="18"/>
        </w:rPr>
        <w:t xml:space="preserve"> </w:t>
      </w:r>
      <w:r w:rsidRPr="000D2481">
        <w:rPr>
          <w:sz w:val="18"/>
        </w:rPr>
        <w:t>dediği</w:t>
      </w:r>
      <w:r w:rsidRPr="000D2481" w:rsidR="007C20E2">
        <w:rPr>
          <w:sz w:val="18"/>
        </w:rPr>
        <w:t xml:space="preserve"> </w:t>
      </w:r>
      <w:r w:rsidRPr="000D2481">
        <w:rPr>
          <w:sz w:val="18"/>
        </w:rPr>
        <w:t>şey,</w:t>
      </w:r>
      <w:r w:rsidRPr="000D2481" w:rsidR="007C20E2">
        <w:rPr>
          <w:sz w:val="18"/>
        </w:rPr>
        <w:t xml:space="preserve"> </w:t>
      </w:r>
      <w:r w:rsidRPr="000D2481">
        <w:rPr>
          <w:sz w:val="18"/>
        </w:rPr>
        <w:t>çözüm</w:t>
      </w:r>
      <w:r w:rsidRPr="000D2481" w:rsidR="007C20E2">
        <w:rPr>
          <w:sz w:val="18"/>
        </w:rPr>
        <w:t xml:space="preserve"> </w:t>
      </w:r>
      <w:r w:rsidRPr="000D2481">
        <w:rPr>
          <w:sz w:val="18"/>
        </w:rPr>
        <w:t>süreci</w:t>
      </w:r>
      <w:r w:rsidRPr="000D2481" w:rsidR="007C20E2">
        <w:rPr>
          <w:sz w:val="18"/>
        </w:rPr>
        <w:t xml:space="preserve"> </w:t>
      </w:r>
      <w:r w:rsidRPr="000D2481">
        <w:rPr>
          <w:sz w:val="18"/>
        </w:rPr>
        <w:t>döneminde</w:t>
      </w:r>
      <w:r w:rsidRPr="000D2481" w:rsidR="007C20E2">
        <w:rPr>
          <w:sz w:val="18"/>
        </w:rPr>
        <w:t xml:space="preserve"> </w:t>
      </w:r>
      <w:r w:rsidRPr="000D2481">
        <w:rPr>
          <w:sz w:val="18"/>
        </w:rPr>
        <w:t>2013</w:t>
      </w:r>
      <w:r w:rsidRPr="000D2481" w:rsidR="007C20E2">
        <w:rPr>
          <w:sz w:val="18"/>
        </w:rPr>
        <w:t xml:space="preserve"> </w:t>
      </w:r>
      <w:r w:rsidRPr="000D2481">
        <w:rPr>
          <w:sz w:val="18"/>
        </w:rPr>
        <w:t>‘Nevroz’</w:t>
      </w:r>
      <w:r w:rsidRPr="000D2481" w:rsidR="007C20E2">
        <w:rPr>
          <w:sz w:val="18"/>
        </w:rPr>
        <w:t xml:space="preserve"> </w:t>
      </w:r>
      <w:r w:rsidRPr="000D2481">
        <w:rPr>
          <w:sz w:val="18"/>
        </w:rPr>
        <w:t>konuşmamızın</w:t>
      </w:r>
      <w:r w:rsidRPr="000D2481" w:rsidR="007C20E2">
        <w:rPr>
          <w:sz w:val="18"/>
        </w:rPr>
        <w:t xml:space="preserve"> </w:t>
      </w:r>
      <w:r w:rsidRPr="000D2481">
        <w:rPr>
          <w:sz w:val="18"/>
        </w:rPr>
        <w:t>polis</w:t>
      </w:r>
      <w:r w:rsidRPr="000D2481" w:rsidR="007C20E2">
        <w:rPr>
          <w:sz w:val="18"/>
        </w:rPr>
        <w:t xml:space="preserve"> </w:t>
      </w:r>
      <w:r w:rsidRPr="000D2481">
        <w:rPr>
          <w:sz w:val="18"/>
        </w:rPr>
        <w:t>raporunun</w:t>
      </w:r>
      <w:r w:rsidRPr="000D2481" w:rsidR="007C20E2">
        <w:rPr>
          <w:sz w:val="18"/>
        </w:rPr>
        <w:t xml:space="preserve"> </w:t>
      </w:r>
      <w:r w:rsidRPr="000D2481">
        <w:rPr>
          <w:sz w:val="18"/>
        </w:rPr>
        <w:t>sonuç</w:t>
      </w:r>
      <w:r w:rsidRPr="000D2481" w:rsidR="007C20E2">
        <w:rPr>
          <w:sz w:val="18"/>
        </w:rPr>
        <w:t xml:space="preserve"> </w:t>
      </w:r>
      <w:r w:rsidRPr="000D2481">
        <w:rPr>
          <w:sz w:val="18"/>
        </w:rPr>
        <w:t>kısmı.</w:t>
      </w:r>
      <w:r w:rsidRPr="000D2481" w:rsidR="007C20E2">
        <w:rPr>
          <w:sz w:val="18"/>
        </w:rPr>
        <w:t xml:space="preserve"> </w:t>
      </w:r>
      <w:r w:rsidRPr="000D2481">
        <w:rPr>
          <w:sz w:val="18"/>
        </w:rPr>
        <w:t>İşte</w:t>
      </w:r>
      <w:r w:rsidRPr="000D2481" w:rsidR="007C20E2">
        <w:rPr>
          <w:sz w:val="18"/>
        </w:rPr>
        <w:t xml:space="preserve"> </w:t>
      </w:r>
      <w:r w:rsidRPr="000D2481">
        <w:rPr>
          <w:sz w:val="18"/>
        </w:rPr>
        <w:t>bu</w:t>
      </w:r>
      <w:r w:rsidRPr="000D2481" w:rsidR="007C20E2">
        <w:rPr>
          <w:sz w:val="18"/>
        </w:rPr>
        <w:t xml:space="preserve"> </w:t>
      </w:r>
      <w:r w:rsidRPr="000D2481">
        <w:rPr>
          <w:sz w:val="18"/>
        </w:rPr>
        <w:t>konuşmaya</w:t>
      </w:r>
      <w:r w:rsidRPr="000D2481" w:rsidR="007C20E2">
        <w:rPr>
          <w:sz w:val="18"/>
        </w:rPr>
        <w:t xml:space="preserve"> </w:t>
      </w:r>
      <w:r w:rsidRPr="000D2481">
        <w:rPr>
          <w:sz w:val="18"/>
        </w:rPr>
        <w:t>‘Beş</w:t>
      </w:r>
      <w:r w:rsidRPr="000D2481" w:rsidR="007C20E2">
        <w:rPr>
          <w:sz w:val="18"/>
        </w:rPr>
        <w:t xml:space="preserve"> </w:t>
      </w:r>
      <w:r w:rsidRPr="000D2481">
        <w:rPr>
          <w:sz w:val="18"/>
        </w:rPr>
        <w:t>yıl</w:t>
      </w:r>
      <w:r w:rsidRPr="000D2481" w:rsidR="007C20E2">
        <w:rPr>
          <w:sz w:val="18"/>
        </w:rPr>
        <w:t xml:space="preserve"> </w:t>
      </w:r>
      <w:r w:rsidRPr="000D2481">
        <w:rPr>
          <w:sz w:val="18"/>
        </w:rPr>
        <w:t>ceza</w:t>
      </w:r>
      <w:r w:rsidRPr="000D2481" w:rsidR="007C20E2">
        <w:rPr>
          <w:sz w:val="18"/>
        </w:rPr>
        <w:t xml:space="preserve"> </w:t>
      </w:r>
      <w:r w:rsidRPr="000D2481">
        <w:rPr>
          <w:sz w:val="18"/>
        </w:rPr>
        <w:t>verelim.’</w:t>
      </w:r>
      <w:r w:rsidRPr="000D2481" w:rsidR="007C20E2">
        <w:rPr>
          <w:sz w:val="18"/>
        </w:rPr>
        <w:t xml:space="preserve"> </w:t>
      </w:r>
      <w:r w:rsidRPr="000D2481">
        <w:rPr>
          <w:sz w:val="18"/>
        </w:rPr>
        <w:t>diyorlar.</w:t>
      </w:r>
      <w:r w:rsidRPr="000D2481" w:rsidR="007C20E2">
        <w:rPr>
          <w:sz w:val="18"/>
        </w:rPr>
        <w:t xml:space="preserve"> </w:t>
      </w:r>
      <w:r w:rsidRPr="000D2481">
        <w:rPr>
          <w:sz w:val="18"/>
        </w:rPr>
        <w:t>Adaletin</w:t>
      </w:r>
      <w:r w:rsidRPr="000D2481" w:rsidR="007C20E2">
        <w:rPr>
          <w:sz w:val="18"/>
        </w:rPr>
        <w:t xml:space="preserve"> </w:t>
      </w:r>
      <w:r w:rsidRPr="000D2481">
        <w:rPr>
          <w:sz w:val="18"/>
        </w:rPr>
        <w:t>geldiği</w:t>
      </w:r>
      <w:r w:rsidRPr="000D2481" w:rsidR="007C20E2">
        <w:rPr>
          <w:sz w:val="18"/>
        </w:rPr>
        <w:t xml:space="preserve"> </w:t>
      </w:r>
      <w:r w:rsidRPr="000D2481">
        <w:rPr>
          <w:sz w:val="18"/>
        </w:rPr>
        <w:t>nokta</w:t>
      </w:r>
      <w:r w:rsidRPr="000D2481" w:rsidR="007C20E2">
        <w:rPr>
          <w:sz w:val="18"/>
        </w:rPr>
        <w:t xml:space="preserve"> </w:t>
      </w:r>
      <w:r w:rsidRPr="000D2481">
        <w:rPr>
          <w:sz w:val="18"/>
        </w:rPr>
        <w:t>bu.”</w:t>
      </w:r>
      <w:r w:rsidRPr="000D2481" w:rsidR="007C20E2">
        <w:rPr>
          <w:sz w:val="18"/>
        </w:rPr>
        <w:t xml:space="preserve"> </w:t>
      </w:r>
      <w:r w:rsidRPr="000D2481">
        <w:rPr>
          <w:sz w:val="18"/>
        </w:rPr>
        <w:t>diyor</w:t>
      </w:r>
      <w:r w:rsidRPr="000D2481" w:rsidR="007C20E2">
        <w:rPr>
          <w:sz w:val="18"/>
        </w:rPr>
        <w:t xml:space="preserve"> </w:t>
      </w:r>
      <w:r w:rsidRPr="000D2481">
        <w:rPr>
          <w:sz w:val="18"/>
        </w:rPr>
        <w:t>Selahattin</w:t>
      </w:r>
      <w:r w:rsidRPr="000D2481" w:rsidR="007C20E2">
        <w:rPr>
          <w:sz w:val="18"/>
        </w:rPr>
        <w:t xml:space="preserve"> </w:t>
      </w:r>
      <w:r w:rsidRPr="000D2481">
        <w:rPr>
          <w:sz w:val="18"/>
        </w:rPr>
        <w:t>Demirtaş.</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Ne</w:t>
      </w:r>
      <w:r w:rsidRPr="000D2481" w:rsidR="007C20E2">
        <w:rPr>
          <w:sz w:val="18"/>
        </w:rPr>
        <w:t xml:space="preserve"> </w:t>
      </w:r>
      <w:r w:rsidRPr="000D2481">
        <w:rPr>
          <w:sz w:val="18"/>
        </w:rPr>
        <w:t>konuşmuşlar</w:t>
      </w:r>
      <w:r w:rsidRPr="000D2481" w:rsidR="007C20E2">
        <w:rPr>
          <w:sz w:val="18"/>
        </w:rPr>
        <w:t xml:space="preserve"> </w:t>
      </w:r>
      <w:r w:rsidRPr="000D2481">
        <w:rPr>
          <w:sz w:val="18"/>
        </w:rPr>
        <w:t>biliyor</w:t>
      </w:r>
      <w:r w:rsidRPr="000D2481" w:rsidR="007C20E2">
        <w:rPr>
          <w:sz w:val="18"/>
        </w:rPr>
        <w:t xml:space="preserve"> </w:t>
      </w:r>
      <w:r w:rsidRPr="000D2481">
        <w:rPr>
          <w:sz w:val="18"/>
        </w:rPr>
        <w:t>musunuz</w:t>
      </w:r>
      <w:r w:rsidRPr="000D2481" w:rsidR="007C20E2">
        <w:rPr>
          <w:sz w:val="18"/>
        </w:rPr>
        <w:t xml:space="preserve"> </w:t>
      </w:r>
      <w:r w:rsidRPr="000D2481">
        <w:rPr>
          <w:sz w:val="18"/>
        </w:rPr>
        <w:t>yani</w:t>
      </w:r>
      <w:r w:rsidRPr="000D2481" w:rsidR="007C20E2">
        <w:rPr>
          <w:sz w:val="18"/>
        </w:rPr>
        <w:t xml:space="preserve"> </w:t>
      </w:r>
      <w:r w:rsidRPr="000D2481">
        <w:rPr>
          <w:sz w:val="18"/>
        </w:rPr>
        <w:t>dosyaya</w:t>
      </w:r>
      <w:r w:rsidRPr="000D2481" w:rsidR="007C20E2">
        <w:rPr>
          <w:sz w:val="18"/>
        </w:rPr>
        <w:t xml:space="preserve"> </w:t>
      </w:r>
      <w:r w:rsidRPr="000D2481">
        <w:rPr>
          <w:sz w:val="18"/>
        </w:rPr>
        <w:t>giren</w:t>
      </w:r>
      <w:r w:rsidRPr="000D2481" w:rsidR="007C20E2">
        <w:rPr>
          <w:sz w:val="18"/>
        </w:rPr>
        <w:t xml:space="preserve"> </w:t>
      </w:r>
      <w:r w:rsidRPr="000D2481">
        <w:rPr>
          <w:sz w:val="18"/>
        </w:rPr>
        <w:t>polis</w:t>
      </w:r>
      <w:r w:rsidRPr="000D2481" w:rsidR="007C20E2">
        <w:rPr>
          <w:sz w:val="18"/>
        </w:rPr>
        <w:t xml:space="preserve"> </w:t>
      </w:r>
      <w:r w:rsidRPr="000D2481">
        <w:rPr>
          <w:sz w:val="18"/>
        </w:rPr>
        <w:t>raporunda</w:t>
      </w:r>
      <w:r w:rsidRPr="000D2481" w:rsidR="007C20E2">
        <w:rPr>
          <w:sz w:val="18"/>
        </w:rPr>
        <w:t xml:space="preserve"> </w:t>
      </w:r>
      <w:r w:rsidRPr="000D2481">
        <w:rPr>
          <w:sz w:val="18"/>
        </w:rPr>
        <w:t>ne</w:t>
      </w:r>
      <w:r w:rsidRPr="000D2481" w:rsidR="007C20E2">
        <w:rPr>
          <w:sz w:val="18"/>
        </w:rPr>
        <w:t xml:space="preserve"> </w:t>
      </w:r>
      <w:r w:rsidRPr="000D2481">
        <w:rPr>
          <w:sz w:val="18"/>
        </w:rPr>
        <w:t>yazıyor?</w:t>
      </w:r>
      <w:r w:rsidRPr="000D2481" w:rsidR="007C20E2">
        <w:rPr>
          <w:sz w:val="18"/>
        </w:rPr>
        <w:t xml:space="preserve"> </w:t>
      </w:r>
      <w:r w:rsidRPr="000D2481">
        <w:rPr>
          <w:sz w:val="18"/>
        </w:rPr>
        <w:t>Propagandadan</w:t>
      </w:r>
      <w:r w:rsidRPr="000D2481" w:rsidR="007C20E2">
        <w:rPr>
          <w:sz w:val="18"/>
        </w:rPr>
        <w:t xml:space="preserve"> </w:t>
      </w:r>
      <w:r w:rsidRPr="000D2481">
        <w:rPr>
          <w:sz w:val="18"/>
        </w:rPr>
        <w:t>cezalandırma</w:t>
      </w:r>
      <w:r w:rsidRPr="000D2481" w:rsidR="007C20E2">
        <w:rPr>
          <w:sz w:val="18"/>
        </w:rPr>
        <w:t xml:space="preserve"> </w:t>
      </w:r>
      <w:r w:rsidRPr="000D2481">
        <w:rPr>
          <w:sz w:val="18"/>
        </w:rPr>
        <w:t>istenen</w:t>
      </w:r>
      <w:r w:rsidRPr="000D2481" w:rsidR="007C20E2">
        <w:rPr>
          <w:sz w:val="18"/>
        </w:rPr>
        <w:t xml:space="preserve"> </w:t>
      </w:r>
      <w:r w:rsidRPr="000D2481">
        <w:rPr>
          <w:sz w:val="18"/>
        </w:rPr>
        <w:t>konuşma</w:t>
      </w:r>
      <w:r w:rsidRPr="000D2481" w:rsidR="007C20E2">
        <w:rPr>
          <w:sz w:val="18"/>
        </w:rPr>
        <w:t xml:space="preserve"> </w:t>
      </w:r>
      <w:r w:rsidRPr="000D2481">
        <w:rPr>
          <w:sz w:val="18"/>
        </w:rPr>
        <w:t>nedir?</w:t>
      </w:r>
      <w:r w:rsidRPr="000D2481" w:rsidR="007C20E2">
        <w:rPr>
          <w:sz w:val="18"/>
        </w:rPr>
        <w:t xml:space="preserve"> </w:t>
      </w:r>
      <w:r w:rsidRPr="000D2481">
        <w:rPr>
          <w:sz w:val="18"/>
        </w:rPr>
        <w:t>“‘Barış</w:t>
      </w:r>
      <w:r w:rsidRPr="000D2481" w:rsidR="007C20E2">
        <w:rPr>
          <w:sz w:val="18"/>
        </w:rPr>
        <w:t xml:space="preserve"> </w:t>
      </w:r>
      <w:r w:rsidRPr="000D2481">
        <w:rPr>
          <w:sz w:val="18"/>
        </w:rPr>
        <w:t>süreci,</w:t>
      </w:r>
      <w:r w:rsidRPr="000D2481" w:rsidR="007C20E2">
        <w:rPr>
          <w:sz w:val="18"/>
        </w:rPr>
        <w:t xml:space="preserve"> </w:t>
      </w:r>
      <w:r w:rsidRPr="000D2481">
        <w:rPr>
          <w:sz w:val="18"/>
        </w:rPr>
        <w:t>barışın</w:t>
      </w:r>
      <w:r w:rsidRPr="000D2481" w:rsidR="007C20E2">
        <w:rPr>
          <w:sz w:val="18"/>
        </w:rPr>
        <w:t xml:space="preserve"> </w:t>
      </w:r>
      <w:r w:rsidRPr="000D2481">
        <w:rPr>
          <w:sz w:val="18"/>
        </w:rPr>
        <w:t>dili</w:t>
      </w:r>
      <w:r w:rsidRPr="000D2481" w:rsidR="007C20E2">
        <w:rPr>
          <w:sz w:val="18"/>
        </w:rPr>
        <w:t xml:space="preserve"> </w:t>
      </w:r>
      <w:r w:rsidRPr="000D2481">
        <w:rPr>
          <w:sz w:val="18"/>
        </w:rPr>
        <w:t>ve</w:t>
      </w:r>
      <w:r w:rsidRPr="000D2481" w:rsidR="007C20E2">
        <w:rPr>
          <w:sz w:val="18"/>
        </w:rPr>
        <w:t xml:space="preserve"> </w:t>
      </w:r>
      <w:r w:rsidRPr="000D2481">
        <w:rPr>
          <w:sz w:val="18"/>
        </w:rPr>
        <w:t>insanların</w:t>
      </w:r>
      <w:r w:rsidRPr="000D2481" w:rsidR="007C20E2">
        <w:rPr>
          <w:sz w:val="18"/>
        </w:rPr>
        <w:t xml:space="preserve"> </w:t>
      </w:r>
      <w:r w:rsidRPr="000D2481">
        <w:rPr>
          <w:sz w:val="18"/>
        </w:rPr>
        <w:t>ölmeyeceği,</w:t>
      </w:r>
      <w:r w:rsidRPr="000D2481" w:rsidR="007C20E2">
        <w:rPr>
          <w:sz w:val="18"/>
        </w:rPr>
        <w:t xml:space="preserve"> </w:t>
      </w:r>
      <w:r w:rsidRPr="000D2481">
        <w:rPr>
          <w:sz w:val="18"/>
        </w:rPr>
        <w:t>gençlerin</w:t>
      </w:r>
      <w:r w:rsidRPr="000D2481" w:rsidR="007C20E2">
        <w:rPr>
          <w:sz w:val="18"/>
        </w:rPr>
        <w:t xml:space="preserve"> </w:t>
      </w:r>
      <w:r w:rsidRPr="000D2481">
        <w:rPr>
          <w:sz w:val="18"/>
        </w:rPr>
        <w:t>birbirini</w:t>
      </w:r>
      <w:r w:rsidRPr="000D2481" w:rsidR="007C20E2">
        <w:rPr>
          <w:sz w:val="18"/>
        </w:rPr>
        <w:t xml:space="preserve"> </w:t>
      </w:r>
      <w:r w:rsidRPr="000D2481">
        <w:rPr>
          <w:sz w:val="18"/>
        </w:rPr>
        <w:t>öldürmeyeceği</w:t>
      </w:r>
      <w:r w:rsidRPr="000D2481" w:rsidR="007C20E2">
        <w:rPr>
          <w:sz w:val="18"/>
        </w:rPr>
        <w:t xml:space="preserve"> </w:t>
      </w:r>
      <w:r w:rsidRPr="000D2481">
        <w:rPr>
          <w:sz w:val="18"/>
        </w:rPr>
        <w:t>bir</w:t>
      </w:r>
      <w:r w:rsidRPr="000D2481" w:rsidR="007C20E2">
        <w:rPr>
          <w:sz w:val="18"/>
        </w:rPr>
        <w:t xml:space="preserve"> </w:t>
      </w:r>
      <w:r w:rsidRPr="000D2481">
        <w:rPr>
          <w:sz w:val="18"/>
        </w:rPr>
        <w:t>müzakere</w:t>
      </w:r>
      <w:r w:rsidRPr="000D2481" w:rsidR="007C20E2">
        <w:rPr>
          <w:sz w:val="18"/>
        </w:rPr>
        <w:t xml:space="preserve"> </w:t>
      </w:r>
      <w:r w:rsidRPr="000D2481">
        <w:rPr>
          <w:sz w:val="18"/>
        </w:rPr>
        <w:t>masasını</w:t>
      </w:r>
      <w:r w:rsidRPr="000D2481" w:rsidR="007C20E2">
        <w:rPr>
          <w:sz w:val="18"/>
        </w:rPr>
        <w:t xml:space="preserve"> </w:t>
      </w:r>
      <w:r w:rsidRPr="000D2481">
        <w:rPr>
          <w:sz w:val="18"/>
        </w:rPr>
        <w:t>da</w:t>
      </w:r>
      <w:r w:rsidRPr="000D2481" w:rsidR="007C20E2">
        <w:rPr>
          <w:sz w:val="18"/>
        </w:rPr>
        <w:t xml:space="preserve"> </w:t>
      </w:r>
      <w:r w:rsidRPr="000D2481">
        <w:rPr>
          <w:sz w:val="18"/>
        </w:rPr>
        <w:t>desteklemeye</w:t>
      </w:r>
      <w:r w:rsidRPr="000D2481" w:rsidR="007C20E2">
        <w:rPr>
          <w:sz w:val="18"/>
        </w:rPr>
        <w:t xml:space="preserve"> </w:t>
      </w:r>
      <w:r w:rsidRPr="000D2481">
        <w:rPr>
          <w:sz w:val="18"/>
        </w:rPr>
        <w:t>devam</w:t>
      </w:r>
      <w:r w:rsidRPr="000D2481" w:rsidR="007C20E2">
        <w:rPr>
          <w:sz w:val="18"/>
        </w:rPr>
        <w:t xml:space="preserve"> </w:t>
      </w:r>
      <w:r w:rsidRPr="000D2481">
        <w:rPr>
          <w:sz w:val="18"/>
        </w:rPr>
        <w:t>edeceğiz.’</w:t>
      </w:r>
      <w:r w:rsidRPr="000D2481" w:rsidR="007C20E2">
        <w:rPr>
          <w:sz w:val="18"/>
        </w:rPr>
        <w:t xml:space="preserve"> </w:t>
      </w:r>
      <w:r w:rsidRPr="000D2481">
        <w:rPr>
          <w:sz w:val="18"/>
        </w:rPr>
        <w:t>şeklinde</w:t>
      </w:r>
      <w:r w:rsidRPr="000D2481" w:rsidR="007C20E2">
        <w:rPr>
          <w:sz w:val="18"/>
        </w:rPr>
        <w:t xml:space="preserve"> </w:t>
      </w:r>
      <w:r w:rsidRPr="000D2481">
        <w:rPr>
          <w:sz w:val="18"/>
        </w:rPr>
        <w:t>söylemleri</w:t>
      </w:r>
      <w:r w:rsidRPr="000D2481" w:rsidR="007C20E2">
        <w:rPr>
          <w:sz w:val="18"/>
        </w:rPr>
        <w:t xml:space="preserve"> </w:t>
      </w:r>
      <w:r w:rsidRPr="000D2481">
        <w:rPr>
          <w:sz w:val="18"/>
        </w:rPr>
        <w:t>kullandığı,</w:t>
      </w:r>
      <w:r w:rsidRPr="000D2481" w:rsidR="007C20E2">
        <w:rPr>
          <w:sz w:val="18"/>
        </w:rPr>
        <w:t xml:space="preserve"> </w:t>
      </w:r>
      <w:r w:rsidRPr="000D2481">
        <w:rPr>
          <w:sz w:val="18"/>
        </w:rPr>
        <w:t>yaşanan</w:t>
      </w:r>
      <w:r w:rsidRPr="000D2481" w:rsidR="007C20E2">
        <w:rPr>
          <w:sz w:val="18"/>
        </w:rPr>
        <w:t xml:space="preserve"> </w:t>
      </w:r>
      <w:r w:rsidRPr="000D2481">
        <w:rPr>
          <w:sz w:val="18"/>
        </w:rPr>
        <w:t>sürecin</w:t>
      </w:r>
      <w:r w:rsidRPr="000D2481" w:rsidR="007C20E2">
        <w:rPr>
          <w:sz w:val="18"/>
        </w:rPr>
        <w:t xml:space="preserve"> </w:t>
      </w:r>
      <w:r w:rsidRPr="000D2481">
        <w:rPr>
          <w:sz w:val="18"/>
        </w:rPr>
        <w:t>devam</w:t>
      </w:r>
      <w:r w:rsidRPr="000D2481" w:rsidR="007C20E2">
        <w:rPr>
          <w:sz w:val="18"/>
        </w:rPr>
        <w:t xml:space="preserve"> </w:t>
      </w:r>
      <w:r w:rsidRPr="000D2481">
        <w:rPr>
          <w:sz w:val="18"/>
        </w:rPr>
        <w:t>etmesi</w:t>
      </w:r>
      <w:r w:rsidRPr="000D2481" w:rsidR="007C20E2">
        <w:rPr>
          <w:sz w:val="18"/>
        </w:rPr>
        <w:t xml:space="preserve"> </w:t>
      </w:r>
      <w:r w:rsidRPr="000D2481">
        <w:rPr>
          <w:sz w:val="18"/>
        </w:rPr>
        <w:t>gerektiği,</w:t>
      </w:r>
      <w:r w:rsidRPr="000D2481" w:rsidR="007C20E2">
        <w:rPr>
          <w:sz w:val="18"/>
        </w:rPr>
        <w:t xml:space="preserve"> </w:t>
      </w:r>
      <w:r w:rsidRPr="000D2481">
        <w:rPr>
          <w:sz w:val="18"/>
        </w:rPr>
        <w:t>Türk</w:t>
      </w:r>
      <w:r w:rsidRPr="000D2481" w:rsidR="007C20E2">
        <w:rPr>
          <w:sz w:val="18"/>
        </w:rPr>
        <w:t xml:space="preserve"> </w:t>
      </w:r>
      <w:r w:rsidRPr="000D2481">
        <w:rPr>
          <w:sz w:val="18"/>
        </w:rPr>
        <w:t>ve</w:t>
      </w:r>
      <w:r w:rsidRPr="000D2481" w:rsidR="007C20E2">
        <w:rPr>
          <w:sz w:val="18"/>
        </w:rPr>
        <w:t xml:space="preserve"> </w:t>
      </w:r>
      <w:r w:rsidRPr="000D2481">
        <w:rPr>
          <w:sz w:val="18"/>
        </w:rPr>
        <w:t>Kürt</w:t>
      </w:r>
      <w:r w:rsidRPr="000D2481" w:rsidR="007C20E2">
        <w:rPr>
          <w:sz w:val="18"/>
        </w:rPr>
        <w:t xml:space="preserve"> </w:t>
      </w:r>
      <w:r w:rsidRPr="000D2481">
        <w:rPr>
          <w:sz w:val="18"/>
        </w:rPr>
        <w:t>halkının</w:t>
      </w:r>
      <w:r w:rsidRPr="000D2481" w:rsidR="007C20E2">
        <w:rPr>
          <w:sz w:val="18"/>
        </w:rPr>
        <w:t xml:space="preserve"> </w:t>
      </w:r>
      <w:r w:rsidRPr="000D2481">
        <w:rPr>
          <w:sz w:val="18"/>
        </w:rPr>
        <w:t>barış</w:t>
      </w:r>
      <w:r w:rsidRPr="000D2481" w:rsidR="007C20E2">
        <w:rPr>
          <w:sz w:val="18"/>
        </w:rPr>
        <w:t xml:space="preserve"> </w:t>
      </w:r>
      <w:r w:rsidRPr="000D2481">
        <w:rPr>
          <w:sz w:val="18"/>
        </w:rPr>
        <w:t>içerisinde</w:t>
      </w:r>
      <w:r w:rsidRPr="000D2481" w:rsidR="007C20E2">
        <w:rPr>
          <w:sz w:val="18"/>
        </w:rPr>
        <w:t xml:space="preserve"> </w:t>
      </w:r>
      <w:r w:rsidRPr="000D2481">
        <w:rPr>
          <w:sz w:val="18"/>
        </w:rPr>
        <w:t>birlikte</w:t>
      </w:r>
      <w:r w:rsidRPr="000D2481" w:rsidR="007C20E2">
        <w:rPr>
          <w:sz w:val="18"/>
        </w:rPr>
        <w:t xml:space="preserve"> </w:t>
      </w:r>
      <w:r w:rsidRPr="000D2481">
        <w:rPr>
          <w:sz w:val="18"/>
        </w:rPr>
        <w:t>yaşayabileceğini,</w:t>
      </w:r>
      <w:r w:rsidRPr="000D2481" w:rsidR="007C20E2">
        <w:rPr>
          <w:sz w:val="18"/>
        </w:rPr>
        <w:t xml:space="preserve"> </w:t>
      </w:r>
      <w:r w:rsidRPr="000D2481">
        <w:rPr>
          <w:sz w:val="18"/>
        </w:rPr>
        <w:t>siyasetçilerin</w:t>
      </w:r>
      <w:r w:rsidRPr="000D2481" w:rsidR="007C20E2">
        <w:rPr>
          <w:sz w:val="18"/>
        </w:rPr>
        <w:t xml:space="preserve"> </w:t>
      </w:r>
      <w:r w:rsidRPr="000D2481">
        <w:rPr>
          <w:sz w:val="18"/>
        </w:rPr>
        <w:t>konuşarak</w:t>
      </w:r>
      <w:r w:rsidRPr="000D2481" w:rsidR="007C20E2">
        <w:rPr>
          <w:sz w:val="18"/>
        </w:rPr>
        <w:t xml:space="preserve"> </w:t>
      </w:r>
      <w:r w:rsidRPr="000D2481">
        <w:rPr>
          <w:sz w:val="18"/>
        </w:rPr>
        <w:t>çözüm</w:t>
      </w:r>
      <w:r w:rsidRPr="000D2481" w:rsidR="007C20E2">
        <w:rPr>
          <w:sz w:val="18"/>
        </w:rPr>
        <w:t xml:space="preserve"> </w:t>
      </w:r>
      <w:r w:rsidRPr="000D2481">
        <w:rPr>
          <w:sz w:val="18"/>
        </w:rPr>
        <w:t>üretebileceğini</w:t>
      </w:r>
      <w:r w:rsidRPr="000D2481" w:rsidR="007C20E2">
        <w:rPr>
          <w:sz w:val="18"/>
        </w:rPr>
        <w:t xml:space="preserve"> </w:t>
      </w:r>
      <w:r w:rsidRPr="000D2481">
        <w:rPr>
          <w:sz w:val="18"/>
        </w:rPr>
        <w:t>aktardığı</w:t>
      </w:r>
      <w:r w:rsidRPr="000D2481" w:rsidR="007C20E2">
        <w:rPr>
          <w:sz w:val="18"/>
        </w:rPr>
        <w:t xml:space="preserve"> </w:t>
      </w:r>
      <w:r w:rsidRPr="000D2481">
        <w:rPr>
          <w:sz w:val="18"/>
        </w:rPr>
        <w:t>tespit</w:t>
      </w:r>
      <w:r w:rsidRPr="000D2481" w:rsidR="007C20E2">
        <w:rPr>
          <w:sz w:val="18"/>
        </w:rPr>
        <w:t xml:space="preserve"> </w:t>
      </w:r>
      <w:r w:rsidRPr="000D2481">
        <w:rPr>
          <w:sz w:val="18"/>
        </w:rPr>
        <w:t>edilmiştir.”</w:t>
      </w:r>
      <w:r w:rsidRPr="000D2481" w:rsidR="007C20E2">
        <w:rPr>
          <w:sz w:val="18"/>
        </w:rPr>
        <w:t xml:space="preserve"> </w:t>
      </w:r>
      <w:r w:rsidRPr="000D2481">
        <w:rPr>
          <w:sz w:val="18"/>
        </w:rPr>
        <w:t>Evet,</w:t>
      </w:r>
      <w:r w:rsidRPr="000D2481" w:rsidR="007C20E2">
        <w:rPr>
          <w:sz w:val="18"/>
        </w:rPr>
        <w:t xml:space="preserve"> </w:t>
      </w:r>
      <w:r w:rsidRPr="000D2481">
        <w:rPr>
          <w:sz w:val="18"/>
        </w:rPr>
        <w:t>raporda</w:t>
      </w:r>
      <w:r w:rsidRPr="000D2481" w:rsidR="007C20E2">
        <w:rPr>
          <w:sz w:val="18"/>
        </w:rPr>
        <w:t xml:space="preserve"> </w:t>
      </w:r>
      <w:r w:rsidRPr="000D2481">
        <w:rPr>
          <w:sz w:val="18"/>
        </w:rPr>
        <w:t>aynen</w:t>
      </w:r>
      <w:r w:rsidRPr="000D2481" w:rsidR="007C20E2">
        <w:rPr>
          <w:sz w:val="18"/>
        </w:rPr>
        <w:t xml:space="preserve"> </w:t>
      </w:r>
      <w:r w:rsidRPr="000D2481">
        <w:rPr>
          <w:sz w:val="18"/>
        </w:rPr>
        <w:t>böyle</w:t>
      </w:r>
      <w:r w:rsidRPr="000D2481" w:rsidR="007C20E2">
        <w:rPr>
          <w:sz w:val="18"/>
        </w:rPr>
        <w:t xml:space="preserve"> </w:t>
      </w:r>
      <w:r w:rsidRPr="000D2481">
        <w:rPr>
          <w:sz w:val="18"/>
        </w:rPr>
        <w:t>diyor;</w:t>
      </w:r>
      <w:r w:rsidRPr="000D2481" w:rsidR="007C20E2">
        <w:rPr>
          <w:sz w:val="18"/>
        </w:rPr>
        <w:t xml:space="preserve"> </w:t>
      </w:r>
      <w:r w:rsidRPr="000D2481">
        <w:rPr>
          <w:sz w:val="18"/>
        </w:rPr>
        <w:t>“Türk</w:t>
      </w:r>
      <w:r w:rsidRPr="000D2481" w:rsidR="007C20E2">
        <w:rPr>
          <w:sz w:val="18"/>
        </w:rPr>
        <w:t xml:space="preserve"> </w:t>
      </w:r>
      <w:r w:rsidRPr="000D2481">
        <w:rPr>
          <w:sz w:val="18"/>
        </w:rPr>
        <w:t>ve</w:t>
      </w:r>
      <w:r w:rsidRPr="000D2481" w:rsidR="007C20E2">
        <w:rPr>
          <w:sz w:val="18"/>
        </w:rPr>
        <w:t xml:space="preserve"> </w:t>
      </w:r>
      <w:r w:rsidRPr="000D2481">
        <w:rPr>
          <w:sz w:val="18"/>
        </w:rPr>
        <w:t>Kürt</w:t>
      </w:r>
      <w:r w:rsidRPr="000D2481" w:rsidR="007C20E2">
        <w:rPr>
          <w:sz w:val="18"/>
        </w:rPr>
        <w:t xml:space="preserve"> </w:t>
      </w:r>
      <w:r w:rsidRPr="000D2481">
        <w:rPr>
          <w:sz w:val="18"/>
        </w:rPr>
        <w:t>halkının</w:t>
      </w:r>
      <w:r w:rsidRPr="000D2481" w:rsidR="007C20E2">
        <w:rPr>
          <w:sz w:val="18"/>
        </w:rPr>
        <w:t xml:space="preserve"> </w:t>
      </w:r>
      <w:r w:rsidRPr="000D2481">
        <w:rPr>
          <w:sz w:val="18"/>
        </w:rPr>
        <w:t>barış</w:t>
      </w:r>
      <w:r w:rsidRPr="000D2481" w:rsidR="007C20E2">
        <w:rPr>
          <w:sz w:val="18"/>
        </w:rPr>
        <w:t xml:space="preserve"> </w:t>
      </w:r>
      <w:r w:rsidRPr="000D2481">
        <w:rPr>
          <w:sz w:val="18"/>
        </w:rPr>
        <w:t>içerisinde</w:t>
      </w:r>
      <w:r w:rsidRPr="000D2481" w:rsidR="007C20E2">
        <w:rPr>
          <w:sz w:val="18"/>
        </w:rPr>
        <w:t xml:space="preserve"> </w:t>
      </w:r>
      <w:r w:rsidRPr="000D2481">
        <w:rPr>
          <w:sz w:val="18"/>
        </w:rPr>
        <w:t>birlikte</w:t>
      </w:r>
      <w:r w:rsidRPr="000D2481" w:rsidR="007C20E2">
        <w:rPr>
          <w:sz w:val="18"/>
        </w:rPr>
        <w:t xml:space="preserve"> </w:t>
      </w:r>
      <w:r w:rsidRPr="000D2481">
        <w:rPr>
          <w:sz w:val="18"/>
        </w:rPr>
        <w:t>yaşayabileceğini,</w:t>
      </w:r>
      <w:r w:rsidRPr="000D2481" w:rsidR="007C20E2">
        <w:rPr>
          <w:sz w:val="18"/>
        </w:rPr>
        <w:t xml:space="preserve"> </w:t>
      </w:r>
      <w:r w:rsidRPr="000D2481">
        <w:rPr>
          <w:sz w:val="18"/>
        </w:rPr>
        <w:t>siyasetçilerin</w:t>
      </w:r>
      <w:r w:rsidRPr="000D2481" w:rsidR="007C20E2">
        <w:rPr>
          <w:sz w:val="18"/>
        </w:rPr>
        <w:t xml:space="preserve"> </w:t>
      </w:r>
      <w:r w:rsidRPr="000D2481">
        <w:rPr>
          <w:sz w:val="18"/>
        </w:rPr>
        <w:t>konuşarak</w:t>
      </w:r>
      <w:r w:rsidRPr="000D2481" w:rsidR="007C20E2">
        <w:rPr>
          <w:sz w:val="18"/>
        </w:rPr>
        <w:t xml:space="preserve"> </w:t>
      </w:r>
      <w:r w:rsidRPr="000D2481">
        <w:rPr>
          <w:sz w:val="18"/>
        </w:rPr>
        <w:t>çözüm</w:t>
      </w:r>
      <w:r w:rsidRPr="000D2481" w:rsidR="007C20E2">
        <w:rPr>
          <w:sz w:val="18"/>
        </w:rPr>
        <w:t xml:space="preserve"> </w:t>
      </w:r>
      <w:r w:rsidRPr="000D2481">
        <w:rPr>
          <w:sz w:val="18"/>
        </w:rPr>
        <w:t>üretebileceğini</w:t>
      </w:r>
      <w:r w:rsidRPr="000D2481" w:rsidR="007C20E2">
        <w:rPr>
          <w:sz w:val="18"/>
        </w:rPr>
        <w:t xml:space="preserve"> </w:t>
      </w:r>
      <w:r w:rsidRPr="000D2481">
        <w:rPr>
          <w:sz w:val="18"/>
        </w:rPr>
        <w:t>aktardığı</w:t>
      </w:r>
      <w:r w:rsidRPr="000D2481" w:rsidR="007C20E2">
        <w:rPr>
          <w:sz w:val="18"/>
        </w:rPr>
        <w:t xml:space="preserve"> </w:t>
      </w:r>
      <w:r w:rsidRPr="000D2481">
        <w:rPr>
          <w:sz w:val="18"/>
        </w:rPr>
        <w:t>tespit</w:t>
      </w:r>
      <w:r w:rsidRPr="000D2481" w:rsidR="007C20E2">
        <w:rPr>
          <w:sz w:val="18"/>
        </w:rPr>
        <w:t xml:space="preserve"> </w:t>
      </w:r>
      <w:r w:rsidRPr="000D2481">
        <w:rPr>
          <w:sz w:val="18"/>
        </w:rPr>
        <w:t>edilmiştir.”</w:t>
      </w:r>
      <w:r w:rsidRPr="000D2481" w:rsidR="007C20E2">
        <w:rPr>
          <w:sz w:val="18"/>
        </w:rPr>
        <w:t xml:space="preserve"> </w:t>
      </w:r>
      <w:r w:rsidRPr="000D2481">
        <w:rPr>
          <w:sz w:val="18"/>
        </w:rPr>
        <w:t>Şimdi,</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polis</w:t>
      </w:r>
      <w:r w:rsidRPr="000D2481" w:rsidR="007C20E2">
        <w:rPr>
          <w:sz w:val="18"/>
        </w:rPr>
        <w:t xml:space="preserve"> </w:t>
      </w:r>
      <w:r w:rsidRPr="000D2481">
        <w:rPr>
          <w:sz w:val="18"/>
        </w:rPr>
        <w:t>raporuna</w:t>
      </w:r>
      <w:r w:rsidRPr="000D2481" w:rsidR="007C20E2">
        <w:rPr>
          <w:sz w:val="18"/>
        </w:rPr>
        <w:t xml:space="preserve"> </w:t>
      </w:r>
      <w:r w:rsidRPr="000D2481">
        <w:rPr>
          <w:sz w:val="18"/>
        </w:rPr>
        <w:t>dahi,</w:t>
      </w:r>
      <w:r w:rsidRPr="000D2481" w:rsidR="007C20E2">
        <w:rPr>
          <w:sz w:val="18"/>
        </w:rPr>
        <w:t xml:space="preserve"> </w:t>
      </w:r>
      <w:r w:rsidRPr="000D2481">
        <w:rPr>
          <w:sz w:val="18"/>
        </w:rPr>
        <w:t>bu</w:t>
      </w:r>
      <w:r w:rsidRPr="000D2481" w:rsidR="007C20E2">
        <w:rPr>
          <w:sz w:val="18"/>
        </w:rPr>
        <w:t xml:space="preserve"> </w:t>
      </w:r>
      <w:r w:rsidRPr="000D2481">
        <w:rPr>
          <w:sz w:val="18"/>
        </w:rPr>
        <w:t>konuşmaya</w:t>
      </w:r>
      <w:r w:rsidRPr="000D2481" w:rsidR="007C20E2">
        <w:rPr>
          <w:sz w:val="18"/>
        </w:rPr>
        <w:t xml:space="preserve"> </w:t>
      </w:r>
      <w:r w:rsidRPr="000D2481">
        <w:rPr>
          <w:sz w:val="18"/>
        </w:rPr>
        <w:t>dahi</w:t>
      </w:r>
      <w:r w:rsidRPr="000D2481" w:rsidR="007C20E2">
        <w:rPr>
          <w:sz w:val="18"/>
        </w:rPr>
        <w:t xml:space="preserve"> </w:t>
      </w:r>
      <w:r w:rsidRPr="000D2481">
        <w:rPr>
          <w:sz w:val="18"/>
        </w:rPr>
        <w:t>eğer</w:t>
      </w:r>
      <w:r w:rsidRPr="000D2481" w:rsidR="007C20E2">
        <w:rPr>
          <w:sz w:val="18"/>
        </w:rPr>
        <w:t xml:space="preserve"> </w:t>
      </w:r>
      <w:r w:rsidRPr="000D2481">
        <w:rPr>
          <w:sz w:val="18"/>
        </w:rPr>
        <w:t>propagandadan</w:t>
      </w:r>
      <w:r w:rsidRPr="000D2481" w:rsidR="007C20E2">
        <w:rPr>
          <w:sz w:val="18"/>
        </w:rPr>
        <w:t xml:space="preserve"> </w:t>
      </w:r>
      <w:r w:rsidRPr="000D2481">
        <w:rPr>
          <w:sz w:val="18"/>
        </w:rPr>
        <w:t>ceza</w:t>
      </w:r>
      <w:r w:rsidRPr="000D2481" w:rsidR="007C20E2">
        <w:rPr>
          <w:sz w:val="18"/>
        </w:rPr>
        <w:t xml:space="preserve"> </w:t>
      </w:r>
      <w:r w:rsidRPr="000D2481">
        <w:rPr>
          <w:sz w:val="18"/>
        </w:rPr>
        <w:t>isteniyorsa,</w:t>
      </w:r>
      <w:r w:rsidRPr="000D2481" w:rsidR="007C20E2">
        <w:rPr>
          <w:sz w:val="18"/>
        </w:rPr>
        <w:t xml:space="preserve"> </w:t>
      </w:r>
      <w:r w:rsidRPr="000D2481">
        <w:rPr>
          <w:sz w:val="18"/>
        </w:rPr>
        <w:t>hakikaten,</w:t>
      </w:r>
      <w:r w:rsidRPr="000D2481" w:rsidR="007C20E2">
        <w:rPr>
          <w:sz w:val="18"/>
        </w:rPr>
        <w:t xml:space="preserve"> </w:t>
      </w:r>
      <w:r w:rsidRPr="000D2481">
        <w:rPr>
          <w:sz w:val="18"/>
        </w:rPr>
        <w:t>Sayın</w:t>
      </w:r>
      <w:r w:rsidRPr="000D2481" w:rsidR="007C20E2">
        <w:rPr>
          <w:sz w:val="18"/>
        </w:rPr>
        <w:t xml:space="preserve"> </w:t>
      </w:r>
      <w:r w:rsidRPr="000D2481">
        <w:rPr>
          <w:sz w:val="18"/>
        </w:rPr>
        <w:t>Selahattin</w:t>
      </w:r>
      <w:r w:rsidRPr="000D2481" w:rsidR="007C20E2">
        <w:rPr>
          <w:sz w:val="18"/>
        </w:rPr>
        <w:t xml:space="preserve"> </w:t>
      </w:r>
      <w:r w:rsidRPr="000D2481">
        <w:rPr>
          <w:sz w:val="18"/>
        </w:rPr>
        <w:t>Demirtaş’ın</w:t>
      </w:r>
      <w:r w:rsidRPr="000D2481" w:rsidR="007C20E2">
        <w:rPr>
          <w:sz w:val="18"/>
        </w:rPr>
        <w:t xml:space="preserve"> </w:t>
      </w:r>
      <w:r w:rsidRPr="000D2481">
        <w:rPr>
          <w:sz w:val="18"/>
        </w:rPr>
        <w:t>dediği</w:t>
      </w:r>
      <w:r w:rsidRPr="000D2481" w:rsidR="007C20E2">
        <w:rPr>
          <w:sz w:val="18"/>
        </w:rPr>
        <w:t xml:space="preserve"> </w:t>
      </w:r>
      <w:r w:rsidRPr="000D2481">
        <w:rPr>
          <w:sz w:val="18"/>
        </w:rPr>
        <w:t>gibi,</w:t>
      </w:r>
      <w:r w:rsidRPr="000D2481" w:rsidR="007C20E2">
        <w:rPr>
          <w:sz w:val="18"/>
        </w:rPr>
        <w:t xml:space="preserve"> </w:t>
      </w:r>
      <w:r w:rsidRPr="000D2481">
        <w:rPr>
          <w:sz w:val="18"/>
        </w:rPr>
        <w:t>adaletin</w:t>
      </w:r>
      <w:r w:rsidRPr="000D2481" w:rsidR="007C20E2">
        <w:rPr>
          <w:sz w:val="18"/>
        </w:rPr>
        <w:t xml:space="preserve"> </w:t>
      </w:r>
      <w:r w:rsidRPr="000D2481">
        <w:rPr>
          <w:sz w:val="18"/>
        </w:rPr>
        <w:t>geldiği</w:t>
      </w:r>
      <w:r w:rsidRPr="000D2481" w:rsidR="007C20E2">
        <w:rPr>
          <w:sz w:val="18"/>
        </w:rPr>
        <w:t xml:space="preserve"> </w:t>
      </w:r>
      <w:r w:rsidRPr="000D2481">
        <w:rPr>
          <w:sz w:val="18"/>
        </w:rPr>
        <w:t>nokta</w:t>
      </w:r>
      <w:r w:rsidRPr="000D2481" w:rsidR="007C20E2">
        <w:rPr>
          <w:sz w:val="18"/>
        </w:rPr>
        <w:t xml:space="preserve"> </w:t>
      </w:r>
      <w:r w:rsidRPr="000D2481">
        <w:rPr>
          <w:sz w:val="18"/>
        </w:rPr>
        <w:t>budur.</w:t>
      </w:r>
      <w:r w:rsidRPr="000D2481" w:rsidR="007C20E2">
        <w:rPr>
          <w:sz w:val="18"/>
        </w:rPr>
        <w:t xml:space="preserve"> </w:t>
      </w:r>
      <w:r w:rsidRPr="000D2481">
        <w:rPr>
          <w:sz w:val="18"/>
        </w:rPr>
        <w:t>Evet,</w:t>
      </w:r>
      <w:r w:rsidRPr="000D2481" w:rsidR="007C20E2">
        <w:rPr>
          <w:sz w:val="18"/>
        </w:rPr>
        <w:t xml:space="preserve"> </w:t>
      </w:r>
      <w:r w:rsidRPr="000D2481">
        <w:rPr>
          <w:sz w:val="18"/>
        </w:rPr>
        <w:t>sizin</w:t>
      </w:r>
      <w:r w:rsidRPr="000D2481" w:rsidR="007C20E2">
        <w:rPr>
          <w:sz w:val="18"/>
        </w:rPr>
        <w:t xml:space="preserve"> </w:t>
      </w:r>
      <w:r w:rsidRPr="000D2481">
        <w:rPr>
          <w:sz w:val="18"/>
        </w:rPr>
        <w:t>adaletiniz</w:t>
      </w:r>
      <w:r w:rsidRPr="000D2481" w:rsidR="007C20E2">
        <w:rPr>
          <w:sz w:val="18"/>
        </w:rPr>
        <w:t xml:space="preserve"> </w:t>
      </w:r>
      <w:r w:rsidRPr="000D2481">
        <w:rPr>
          <w:sz w:val="18"/>
        </w:rPr>
        <w:t>böyle</w:t>
      </w:r>
      <w:r w:rsidRPr="000D2481" w:rsidR="007C20E2">
        <w:rPr>
          <w:sz w:val="18"/>
        </w:rPr>
        <w:t xml:space="preserve"> </w:t>
      </w:r>
      <w:r w:rsidRPr="000D2481">
        <w:rPr>
          <w:sz w:val="18"/>
        </w:rPr>
        <w:t>tecelli</w:t>
      </w:r>
      <w:r w:rsidRPr="000D2481" w:rsidR="007C20E2">
        <w:rPr>
          <w:sz w:val="18"/>
        </w:rPr>
        <w:t xml:space="preserve"> </w:t>
      </w:r>
      <w:r w:rsidRPr="000D2481">
        <w:rPr>
          <w:sz w:val="18"/>
        </w:rPr>
        <w:t>ediyor.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Ama</w:t>
      </w:r>
      <w:r w:rsidRPr="000D2481" w:rsidR="007C20E2">
        <w:rPr>
          <w:sz w:val="18"/>
        </w:rPr>
        <w:t xml:space="preserve"> </w:t>
      </w:r>
      <w:r w:rsidRPr="000D2481">
        <w:rPr>
          <w:sz w:val="18"/>
        </w:rPr>
        <w:t>ben</w:t>
      </w:r>
      <w:r w:rsidRPr="000D2481" w:rsidR="007C20E2">
        <w:rPr>
          <w:sz w:val="18"/>
        </w:rPr>
        <w:t xml:space="preserve"> </w:t>
      </w:r>
      <w:r w:rsidRPr="000D2481">
        <w:rPr>
          <w:sz w:val="18"/>
        </w:rPr>
        <w:t>Sayın</w:t>
      </w:r>
      <w:r w:rsidRPr="000D2481" w:rsidR="007C20E2">
        <w:rPr>
          <w:sz w:val="18"/>
        </w:rPr>
        <w:t xml:space="preserve"> </w:t>
      </w:r>
      <w:r w:rsidRPr="000D2481">
        <w:rPr>
          <w:sz w:val="18"/>
        </w:rPr>
        <w:t>Selahattin</w:t>
      </w:r>
      <w:r w:rsidRPr="000D2481" w:rsidR="007C20E2">
        <w:rPr>
          <w:sz w:val="18"/>
        </w:rPr>
        <w:t xml:space="preserve"> </w:t>
      </w:r>
      <w:r w:rsidRPr="000D2481">
        <w:rPr>
          <w:sz w:val="18"/>
        </w:rPr>
        <w:t>Demirtaş’a</w:t>
      </w:r>
      <w:r w:rsidRPr="000D2481" w:rsidR="007C20E2">
        <w:rPr>
          <w:sz w:val="18"/>
        </w:rPr>
        <w:t xml:space="preserve"> </w:t>
      </w:r>
      <w:r w:rsidRPr="000D2481">
        <w:rPr>
          <w:sz w:val="18"/>
        </w:rPr>
        <w:t>buradan</w:t>
      </w:r>
      <w:r w:rsidRPr="000D2481" w:rsidR="007C20E2">
        <w:rPr>
          <w:sz w:val="18"/>
        </w:rPr>
        <w:t xml:space="preserve"> </w:t>
      </w:r>
      <w:r w:rsidRPr="000D2481">
        <w:rPr>
          <w:sz w:val="18"/>
        </w:rPr>
        <w:t>seslenmek</w:t>
      </w:r>
      <w:r w:rsidRPr="000D2481" w:rsidR="007C20E2">
        <w:rPr>
          <w:sz w:val="18"/>
        </w:rPr>
        <w:t xml:space="preserve"> </w:t>
      </w:r>
      <w:r w:rsidRPr="000D2481">
        <w:rPr>
          <w:sz w:val="18"/>
        </w:rPr>
        <w:t>istiyorum:</w:t>
      </w:r>
      <w:r w:rsidRPr="000D2481" w:rsidR="007C20E2">
        <w:rPr>
          <w:sz w:val="18"/>
        </w:rPr>
        <w:t xml:space="preserve"> </w:t>
      </w:r>
      <w:r w:rsidRPr="000D2481">
        <w:rPr>
          <w:sz w:val="18"/>
        </w:rPr>
        <w:t>Gerçekten</w:t>
      </w:r>
      <w:r w:rsidRPr="000D2481" w:rsidR="007C20E2">
        <w:rPr>
          <w:sz w:val="18"/>
        </w:rPr>
        <w:t xml:space="preserve"> </w:t>
      </w:r>
      <w:r w:rsidRPr="000D2481">
        <w:rPr>
          <w:sz w:val="18"/>
        </w:rPr>
        <w:t>bugün,</w:t>
      </w:r>
      <w:r w:rsidRPr="000D2481" w:rsidR="007C20E2">
        <w:rPr>
          <w:sz w:val="18"/>
        </w:rPr>
        <w:t xml:space="preserve"> </w:t>
      </w:r>
      <w:r w:rsidRPr="000D2481">
        <w:rPr>
          <w:sz w:val="18"/>
        </w:rPr>
        <w:t>her</w:t>
      </w:r>
      <w:r w:rsidRPr="000D2481" w:rsidR="007C20E2">
        <w:rPr>
          <w:sz w:val="18"/>
        </w:rPr>
        <w:t xml:space="preserve"> </w:t>
      </w:r>
      <w:r w:rsidRPr="000D2481">
        <w:rPr>
          <w:sz w:val="18"/>
        </w:rPr>
        <w:t>türlü</w:t>
      </w:r>
      <w:r w:rsidRPr="000D2481" w:rsidR="007C20E2">
        <w:rPr>
          <w:sz w:val="18"/>
        </w:rPr>
        <w:t xml:space="preserve"> </w:t>
      </w:r>
      <w:r w:rsidRPr="000D2481">
        <w:rPr>
          <w:sz w:val="18"/>
        </w:rPr>
        <w:t>sağ</w:t>
      </w:r>
      <w:r w:rsidRPr="000D2481" w:rsidR="007C20E2">
        <w:rPr>
          <w:sz w:val="18"/>
        </w:rPr>
        <w:t xml:space="preserve"> </w:t>
      </w:r>
      <w:r w:rsidRPr="000D2481">
        <w:rPr>
          <w:sz w:val="18"/>
        </w:rPr>
        <w:t>ittifakın</w:t>
      </w:r>
      <w:r w:rsidRPr="000D2481" w:rsidR="007C20E2">
        <w:rPr>
          <w:sz w:val="18"/>
        </w:rPr>
        <w:t xml:space="preserve"> </w:t>
      </w:r>
      <w:r w:rsidRPr="000D2481">
        <w:rPr>
          <w:sz w:val="18"/>
        </w:rPr>
        <w:t>yapıldığı</w:t>
      </w:r>
      <w:r w:rsidRPr="000D2481" w:rsidR="007C20E2">
        <w:rPr>
          <w:sz w:val="18"/>
        </w:rPr>
        <w:t xml:space="preserve"> </w:t>
      </w:r>
      <w:r w:rsidRPr="000D2481">
        <w:rPr>
          <w:sz w:val="18"/>
        </w:rPr>
        <w:t>bu</w:t>
      </w:r>
      <w:r w:rsidRPr="000D2481" w:rsidR="007C20E2">
        <w:rPr>
          <w:sz w:val="18"/>
        </w:rPr>
        <w:t xml:space="preserve"> </w:t>
      </w:r>
      <w:r w:rsidRPr="000D2481">
        <w:rPr>
          <w:sz w:val="18"/>
        </w:rPr>
        <w:t>Mecliste,</w:t>
      </w:r>
      <w:r w:rsidRPr="000D2481" w:rsidR="007C20E2">
        <w:rPr>
          <w:sz w:val="18"/>
        </w:rPr>
        <w:t xml:space="preserve"> </w:t>
      </w:r>
      <w:r w:rsidRPr="000D2481">
        <w:rPr>
          <w:sz w:val="18"/>
        </w:rPr>
        <w:t>her</w:t>
      </w:r>
      <w:r w:rsidRPr="000D2481" w:rsidR="007C20E2">
        <w:rPr>
          <w:sz w:val="18"/>
        </w:rPr>
        <w:t xml:space="preserve"> </w:t>
      </w:r>
      <w:r w:rsidRPr="000D2481">
        <w:rPr>
          <w:sz w:val="18"/>
        </w:rPr>
        <w:t>türlü</w:t>
      </w:r>
      <w:r w:rsidRPr="000D2481" w:rsidR="007C20E2">
        <w:rPr>
          <w:sz w:val="18"/>
        </w:rPr>
        <w:t xml:space="preserve"> </w:t>
      </w:r>
      <w:r w:rsidRPr="000D2481">
        <w:rPr>
          <w:sz w:val="18"/>
        </w:rPr>
        <w:t>pazarlığın</w:t>
      </w:r>
      <w:r w:rsidRPr="000D2481" w:rsidR="007C20E2">
        <w:rPr>
          <w:sz w:val="18"/>
        </w:rPr>
        <w:t xml:space="preserve"> </w:t>
      </w:r>
      <w:r w:rsidRPr="000D2481">
        <w:rPr>
          <w:sz w:val="18"/>
        </w:rPr>
        <w:t>yapıldığı</w:t>
      </w:r>
      <w:r w:rsidRPr="000D2481" w:rsidR="007C20E2">
        <w:rPr>
          <w:sz w:val="18"/>
        </w:rPr>
        <w:t xml:space="preserve"> </w:t>
      </w:r>
      <w:r w:rsidRPr="000D2481">
        <w:rPr>
          <w:sz w:val="18"/>
        </w:rPr>
        <w:t>bu</w:t>
      </w:r>
      <w:r w:rsidRPr="000D2481" w:rsidR="007C20E2">
        <w:rPr>
          <w:sz w:val="18"/>
        </w:rPr>
        <w:t xml:space="preserve"> </w:t>
      </w:r>
      <w:r w:rsidRPr="000D2481">
        <w:rPr>
          <w:sz w:val="18"/>
        </w:rPr>
        <w:t>Mecliste,</w:t>
      </w:r>
      <w:r w:rsidRPr="000D2481" w:rsidR="007C20E2">
        <w:rPr>
          <w:sz w:val="18"/>
        </w:rPr>
        <w:t xml:space="preserve"> </w:t>
      </w:r>
      <w:r w:rsidRPr="000D2481">
        <w:rPr>
          <w:sz w:val="18"/>
        </w:rPr>
        <w:t>sizler</w:t>
      </w:r>
      <w:r w:rsidRPr="000D2481" w:rsidR="007C20E2">
        <w:rPr>
          <w:sz w:val="18"/>
        </w:rPr>
        <w:t xml:space="preserve"> </w:t>
      </w:r>
      <w:r w:rsidRPr="000D2481">
        <w:rPr>
          <w:sz w:val="18"/>
        </w:rPr>
        <w:t>orada</w:t>
      </w:r>
      <w:r w:rsidRPr="000D2481" w:rsidR="007C20E2">
        <w:rPr>
          <w:sz w:val="18"/>
        </w:rPr>
        <w:t xml:space="preserve"> </w:t>
      </w:r>
      <w:r w:rsidRPr="000D2481">
        <w:rPr>
          <w:sz w:val="18"/>
        </w:rPr>
        <w:t>bizler</w:t>
      </w:r>
      <w:r w:rsidRPr="000D2481" w:rsidR="007C20E2">
        <w:rPr>
          <w:sz w:val="18"/>
        </w:rPr>
        <w:t xml:space="preserve"> </w:t>
      </w:r>
      <w:r w:rsidRPr="000D2481">
        <w:rPr>
          <w:sz w:val="18"/>
        </w:rPr>
        <w:t>burada,</w:t>
      </w:r>
      <w:r w:rsidRPr="000D2481" w:rsidR="007C20E2">
        <w:rPr>
          <w:sz w:val="18"/>
        </w:rPr>
        <w:t xml:space="preserve"> </w:t>
      </w:r>
      <w:r w:rsidRPr="000D2481">
        <w:rPr>
          <w:sz w:val="18"/>
        </w:rPr>
        <w:t>birer</w:t>
      </w:r>
      <w:r w:rsidRPr="000D2481" w:rsidR="007C20E2">
        <w:rPr>
          <w:sz w:val="18"/>
        </w:rPr>
        <w:t xml:space="preserve"> </w:t>
      </w:r>
      <w:r w:rsidRPr="000D2481">
        <w:rPr>
          <w:sz w:val="18"/>
        </w:rPr>
        <w:t>inci</w:t>
      </w:r>
      <w:r w:rsidRPr="000D2481" w:rsidR="007C20E2">
        <w:rPr>
          <w:sz w:val="18"/>
        </w:rPr>
        <w:t xml:space="preserve"> </w:t>
      </w:r>
      <w:r w:rsidRPr="000D2481">
        <w:rPr>
          <w:sz w:val="18"/>
        </w:rPr>
        <w:t>tanesi</w:t>
      </w:r>
      <w:r w:rsidRPr="000D2481" w:rsidR="007C20E2">
        <w:rPr>
          <w:sz w:val="18"/>
        </w:rPr>
        <w:t xml:space="preserve"> </w:t>
      </w:r>
      <w:r w:rsidRPr="000D2481">
        <w:rPr>
          <w:sz w:val="18"/>
        </w:rPr>
        <w:t>gibi,</w:t>
      </w:r>
      <w:r w:rsidRPr="000D2481" w:rsidR="007C20E2">
        <w:rPr>
          <w:sz w:val="18"/>
        </w:rPr>
        <w:t xml:space="preserve"> </w:t>
      </w:r>
      <w:r w:rsidRPr="000D2481">
        <w:rPr>
          <w:sz w:val="18"/>
        </w:rPr>
        <w:t>ilkelerimizle,</w:t>
      </w:r>
      <w:r w:rsidRPr="000D2481" w:rsidR="007C20E2">
        <w:rPr>
          <w:sz w:val="18"/>
        </w:rPr>
        <w:t xml:space="preserve"> </w:t>
      </w:r>
      <w:r w:rsidRPr="000D2481">
        <w:rPr>
          <w:sz w:val="18"/>
        </w:rPr>
        <w:t>prensiplerimizle</w:t>
      </w:r>
      <w:r w:rsidRPr="000D2481" w:rsidR="007C20E2">
        <w:rPr>
          <w:sz w:val="18"/>
        </w:rPr>
        <w:t xml:space="preserve"> </w:t>
      </w:r>
      <w:r w:rsidRPr="000D2481">
        <w:rPr>
          <w:sz w:val="18"/>
        </w:rPr>
        <w:t>dimdik</w:t>
      </w:r>
      <w:r w:rsidRPr="000D2481" w:rsidR="007C20E2">
        <w:rPr>
          <w:sz w:val="18"/>
        </w:rPr>
        <w:t xml:space="preserve"> </w:t>
      </w:r>
      <w:r w:rsidRPr="000D2481">
        <w:rPr>
          <w:sz w:val="18"/>
        </w:rPr>
        <w:t>ayakta</w:t>
      </w:r>
      <w:r w:rsidRPr="000D2481" w:rsidR="007C20E2">
        <w:rPr>
          <w:sz w:val="18"/>
        </w:rPr>
        <w:t xml:space="preserve"> </w:t>
      </w:r>
      <w:r w:rsidRPr="000D2481">
        <w:rPr>
          <w:sz w:val="18"/>
        </w:rPr>
        <w:t>duruyoruz.</w:t>
      </w:r>
    </w:p>
    <w:p w:rsidRPr="000D2481" w:rsidR="00DE6BBE" w:rsidP="000D2481" w:rsidRDefault="00DE6BBE">
      <w:pPr>
        <w:pStyle w:val="GENELKURUL"/>
        <w:spacing w:line="240" w:lineRule="auto"/>
        <w:rPr>
          <w:sz w:val="18"/>
        </w:rPr>
      </w:pPr>
      <w:r w:rsidRPr="000D2481">
        <w:rPr>
          <w:sz w:val="18"/>
        </w:rPr>
        <w:t>Selamlar,</w:t>
      </w:r>
      <w:r w:rsidRPr="000D2481" w:rsidR="007C20E2">
        <w:rPr>
          <w:sz w:val="18"/>
        </w:rPr>
        <w:t xml:space="preserve"> </w:t>
      </w:r>
      <w:r w:rsidRPr="000D2481">
        <w:rPr>
          <w:sz w:val="18"/>
        </w:rPr>
        <w:t>saygılar.</w:t>
      </w:r>
      <w:r w:rsidRPr="000D2481" w:rsidR="007C20E2">
        <w:rPr>
          <w:sz w:val="18"/>
        </w:rPr>
        <w:t xml:space="preserve"> </w:t>
      </w:r>
      <w:r w:rsidRPr="000D2481">
        <w:rPr>
          <w:sz w:val="18"/>
        </w:rPr>
        <w:t>(HDP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İstanbul</w:t>
      </w:r>
      <w:r w:rsidRPr="000D2481" w:rsidR="007C20E2">
        <w:rPr>
          <w:sz w:val="18"/>
        </w:rPr>
        <w:t xml:space="preserve"> </w:t>
      </w:r>
      <w:r w:rsidRPr="000D2481">
        <w:rPr>
          <w:sz w:val="18"/>
        </w:rPr>
        <w:t>Milletvekili</w:t>
      </w:r>
      <w:r w:rsidRPr="000D2481" w:rsidR="007C20E2">
        <w:rPr>
          <w:sz w:val="18"/>
        </w:rPr>
        <w:t xml:space="preserve"> </w:t>
      </w:r>
      <w:r w:rsidRPr="000D2481">
        <w:rPr>
          <w:sz w:val="18"/>
        </w:rPr>
        <w:t>Sayın</w:t>
      </w:r>
      <w:r w:rsidRPr="000D2481" w:rsidR="007C20E2">
        <w:rPr>
          <w:sz w:val="18"/>
        </w:rPr>
        <w:t xml:space="preserve"> </w:t>
      </w: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konuşacak.</w:t>
      </w:r>
    </w:p>
    <w:p w:rsidRPr="000D2481" w:rsidR="00DE6BBE" w:rsidP="000D2481" w:rsidRDefault="00DE6BBE">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Tanal.</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E6BBE" w:rsidP="000D2481" w:rsidRDefault="00DE6BBE">
      <w:pPr>
        <w:pStyle w:val="GENELKURUL"/>
        <w:spacing w:line="240" w:lineRule="auto"/>
        <w:rPr>
          <w:sz w:val="18"/>
        </w:rPr>
      </w:pPr>
      <w:r w:rsidRPr="000D2481">
        <w:rPr>
          <w:sz w:val="18"/>
        </w:rPr>
        <w:t>CHP</w:t>
      </w:r>
      <w:r w:rsidRPr="000D2481" w:rsidR="007C20E2">
        <w:rPr>
          <w:sz w:val="18"/>
        </w:rPr>
        <w:t xml:space="preserve"> </w:t>
      </w:r>
      <w:r w:rsidRPr="000D2481">
        <w:rPr>
          <w:sz w:val="18"/>
        </w:rPr>
        <w:t>GRUBU</w:t>
      </w:r>
      <w:r w:rsidRPr="000D2481" w:rsidR="007C20E2">
        <w:rPr>
          <w:sz w:val="18"/>
        </w:rPr>
        <w:t xml:space="preserve"> </w:t>
      </w:r>
      <w:r w:rsidRPr="000D2481">
        <w:rPr>
          <w:sz w:val="18"/>
        </w:rPr>
        <w:t>ADINA</w:t>
      </w:r>
      <w:r w:rsidRPr="000D2481" w:rsidR="007C20E2">
        <w:rPr>
          <w:sz w:val="18"/>
        </w:rPr>
        <w:t xml:space="preserve"> </w:t>
      </w: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Değerli</w:t>
      </w:r>
      <w:r w:rsidRPr="000D2481" w:rsidR="007C20E2">
        <w:rPr>
          <w:sz w:val="18"/>
        </w:rPr>
        <w:t xml:space="preserve"> </w:t>
      </w:r>
      <w:r w:rsidRPr="000D2481">
        <w:rPr>
          <w:sz w:val="18"/>
        </w:rPr>
        <w:t>Başkanım,</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milletvekili</w:t>
      </w:r>
      <w:r w:rsidRPr="000D2481" w:rsidR="007C20E2">
        <w:rPr>
          <w:sz w:val="18"/>
        </w:rPr>
        <w:t xml:space="preserve"> </w:t>
      </w:r>
      <w:r w:rsidRPr="000D2481">
        <w:rPr>
          <w:sz w:val="18"/>
        </w:rPr>
        <w:t>arkadaşlar;</w:t>
      </w:r>
      <w:r w:rsidRPr="000D2481" w:rsidR="007C20E2">
        <w:rPr>
          <w:sz w:val="18"/>
        </w:rPr>
        <w:t xml:space="preserve"> </w:t>
      </w:r>
      <w:r w:rsidRPr="000D2481">
        <w:rPr>
          <w:sz w:val="18"/>
        </w:rPr>
        <w:t>hepinizi</w:t>
      </w:r>
      <w:r w:rsidRPr="000D2481" w:rsidR="007C20E2">
        <w:rPr>
          <w:sz w:val="18"/>
        </w:rPr>
        <w:t xml:space="preserve"> </w:t>
      </w:r>
      <w:r w:rsidRPr="000D2481">
        <w:rPr>
          <w:sz w:val="18"/>
        </w:rPr>
        <w:t>saygıyla,</w:t>
      </w:r>
      <w:r w:rsidRPr="000D2481" w:rsidR="007C20E2">
        <w:rPr>
          <w:sz w:val="18"/>
        </w:rPr>
        <w:t xml:space="preserve"> </w:t>
      </w:r>
      <w:r w:rsidRPr="000D2481">
        <w:rPr>
          <w:sz w:val="18"/>
        </w:rPr>
        <w:t>hürmetle</w:t>
      </w:r>
      <w:r w:rsidRPr="000D2481" w:rsidR="007C20E2">
        <w:rPr>
          <w:sz w:val="18"/>
        </w:rPr>
        <w:t xml:space="preserve"> </w:t>
      </w:r>
      <w:r w:rsidRPr="000D2481">
        <w:rPr>
          <w:sz w:val="18"/>
        </w:rPr>
        <w:t>selamlıyorum.</w:t>
      </w:r>
    </w:p>
    <w:p w:rsidRPr="000D2481" w:rsidR="00DE6BBE" w:rsidP="000D2481" w:rsidRDefault="00DE6BBE">
      <w:pPr>
        <w:pStyle w:val="GENELKURUL"/>
        <w:spacing w:line="240" w:lineRule="auto"/>
        <w:rPr>
          <w:sz w:val="18"/>
        </w:rPr>
      </w:pPr>
      <w:r w:rsidRPr="000D2481">
        <w:rPr>
          <w:sz w:val="18"/>
        </w:rPr>
        <w:t>Tabii,</w:t>
      </w:r>
      <w:r w:rsidRPr="000D2481" w:rsidR="007C20E2">
        <w:rPr>
          <w:sz w:val="18"/>
        </w:rPr>
        <w:t xml:space="preserve"> </w:t>
      </w:r>
      <w:r w:rsidRPr="000D2481">
        <w:rPr>
          <w:sz w:val="18"/>
        </w:rPr>
        <w:t>görüşülecek</w:t>
      </w:r>
      <w:r w:rsidRPr="000D2481" w:rsidR="007C20E2">
        <w:rPr>
          <w:sz w:val="18"/>
        </w:rPr>
        <w:t xml:space="preserve"> </w:t>
      </w:r>
      <w:r w:rsidRPr="000D2481">
        <w:rPr>
          <w:sz w:val="18"/>
        </w:rPr>
        <w:t>olan</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Tasarı’nın…</w:t>
      </w:r>
      <w:r w:rsidRPr="000D2481" w:rsidR="007C20E2">
        <w:rPr>
          <w:sz w:val="18"/>
        </w:rPr>
        <w:t xml:space="preserve"> </w:t>
      </w:r>
      <w:r w:rsidRPr="000D2481">
        <w:rPr>
          <w:sz w:val="18"/>
        </w:rPr>
        <w:t>Anayasa’mızın</w:t>
      </w:r>
      <w:r w:rsidRPr="000D2481" w:rsidR="007C20E2">
        <w:rPr>
          <w:sz w:val="18"/>
        </w:rPr>
        <w:t xml:space="preserve"> </w:t>
      </w:r>
      <w:r w:rsidRPr="000D2481">
        <w:rPr>
          <w:sz w:val="18"/>
        </w:rPr>
        <w:t>88’inci</w:t>
      </w:r>
      <w:r w:rsidRPr="000D2481" w:rsidR="007C20E2">
        <w:rPr>
          <w:sz w:val="18"/>
        </w:rPr>
        <w:t xml:space="preserve"> </w:t>
      </w:r>
      <w:r w:rsidRPr="000D2481">
        <w:rPr>
          <w:sz w:val="18"/>
        </w:rPr>
        <w:t>maddesi</w:t>
      </w:r>
      <w:r w:rsidRPr="000D2481" w:rsidR="007C20E2">
        <w:rPr>
          <w:sz w:val="18"/>
        </w:rPr>
        <w:t xml:space="preserve"> </w:t>
      </w:r>
      <w:r w:rsidRPr="000D2481">
        <w:rPr>
          <w:sz w:val="18"/>
        </w:rPr>
        <w:t>der</w:t>
      </w:r>
      <w:r w:rsidRPr="000D2481" w:rsidR="007C20E2">
        <w:rPr>
          <w:sz w:val="18"/>
        </w:rPr>
        <w:t xml:space="preserve"> </w:t>
      </w:r>
      <w:r w:rsidRPr="000D2481">
        <w:rPr>
          <w:sz w:val="18"/>
        </w:rPr>
        <w:t>ki:</w:t>
      </w:r>
      <w:r w:rsidRPr="000D2481" w:rsidR="007C20E2">
        <w:rPr>
          <w:sz w:val="18"/>
        </w:rPr>
        <w:t xml:space="preserve"> </w:t>
      </w:r>
      <w:r w:rsidRPr="000D2481">
        <w:rPr>
          <w:sz w:val="18"/>
        </w:rPr>
        <w:t>“Kanun</w:t>
      </w:r>
      <w:r w:rsidRPr="000D2481" w:rsidR="007C20E2">
        <w:rPr>
          <w:sz w:val="18"/>
        </w:rPr>
        <w:t xml:space="preserve"> </w:t>
      </w:r>
      <w:r w:rsidRPr="000D2481">
        <w:rPr>
          <w:sz w:val="18"/>
        </w:rPr>
        <w:t>tasarı</w:t>
      </w:r>
      <w:r w:rsidRPr="000D2481" w:rsidR="007C20E2">
        <w:rPr>
          <w:sz w:val="18"/>
        </w:rPr>
        <w:t xml:space="preserve"> </w:t>
      </w:r>
      <w:r w:rsidRPr="000D2481">
        <w:rPr>
          <w:sz w:val="18"/>
        </w:rPr>
        <w:t>ve</w:t>
      </w:r>
      <w:r w:rsidRPr="000D2481" w:rsidR="007C20E2">
        <w:rPr>
          <w:sz w:val="18"/>
        </w:rPr>
        <w:t xml:space="preserve"> </w:t>
      </w:r>
      <w:r w:rsidRPr="000D2481">
        <w:rPr>
          <w:sz w:val="18"/>
        </w:rPr>
        <w:t>tekliflerinin</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Meclisinde</w:t>
      </w:r>
      <w:r w:rsidRPr="000D2481" w:rsidR="007C20E2">
        <w:rPr>
          <w:sz w:val="18"/>
        </w:rPr>
        <w:t xml:space="preserve"> </w:t>
      </w:r>
      <w:r w:rsidRPr="000D2481">
        <w:rPr>
          <w:sz w:val="18"/>
        </w:rPr>
        <w:t>görüşülme</w:t>
      </w:r>
      <w:r w:rsidRPr="000D2481" w:rsidR="007C20E2">
        <w:rPr>
          <w:sz w:val="18"/>
        </w:rPr>
        <w:t xml:space="preserve"> </w:t>
      </w:r>
      <w:r w:rsidRPr="000D2481">
        <w:rPr>
          <w:sz w:val="18"/>
        </w:rPr>
        <w:t>usul</w:t>
      </w:r>
      <w:r w:rsidRPr="000D2481" w:rsidR="007C20E2">
        <w:rPr>
          <w:sz w:val="18"/>
        </w:rPr>
        <w:t xml:space="preserve"> </w:t>
      </w:r>
      <w:r w:rsidRPr="000D2481">
        <w:rPr>
          <w:sz w:val="18"/>
        </w:rPr>
        <w:t>ve</w:t>
      </w:r>
      <w:r w:rsidRPr="000D2481" w:rsidR="007C20E2">
        <w:rPr>
          <w:sz w:val="18"/>
        </w:rPr>
        <w:t xml:space="preserve"> </w:t>
      </w:r>
      <w:r w:rsidRPr="000D2481">
        <w:rPr>
          <w:sz w:val="18"/>
        </w:rPr>
        <w:t>esasları</w:t>
      </w:r>
      <w:r w:rsidRPr="000D2481" w:rsidR="007C20E2">
        <w:rPr>
          <w:sz w:val="18"/>
        </w:rPr>
        <w:t xml:space="preserve"> </w:t>
      </w:r>
      <w:r w:rsidRPr="000D2481">
        <w:rPr>
          <w:sz w:val="18"/>
        </w:rPr>
        <w:t>İçtüzükle</w:t>
      </w:r>
      <w:r w:rsidRPr="000D2481" w:rsidR="007C20E2">
        <w:rPr>
          <w:sz w:val="18"/>
        </w:rPr>
        <w:t xml:space="preserve"> </w:t>
      </w:r>
      <w:r w:rsidRPr="000D2481">
        <w:rPr>
          <w:sz w:val="18"/>
        </w:rPr>
        <w:t>düzenlenir.”</w:t>
      </w:r>
      <w:r w:rsidRPr="000D2481" w:rsidR="007C20E2">
        <w:rPr>
          <w:sz w:val="18"/>
        </w:rPr>
        <w:t xml:space="preserve"> </w:t>
      </w:r>
      <w:r w:rsidRPr="000D2481">
        <w:rPr>
          <w:sz w:val="18"/>
        </w:rPr>
        <w:t>Ancak</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İçtüzüğü’nün</w:t>
      </w:r>
      <w:r w:rsidRPr="000D2481" w:rsidR="007C20E2">
        <w:rPr>
          <w:sz w:val="18"/>
        </w:rPr>
        <w:t xml:space="preserve"> </w:t>
      </w:r>
      <w:r w:rsidRPr="000D2481">
        <w:rPr>
          <w:sz w:val="18"/>
        </w:rPr>
        <w:t>52’nci</w:t>
      </w:r>
      <w:r w:rsidRPr="000D2481" w:rsidR="007C20E2">
        <w:rPr>
          <w:sz w:val="18"/>
        </w:rPr>
        <w:t xml:space="preserve"> </w:t>
      </w:r>
      <w:r w:rsidRPr="000D2481">
        <w:rPr>
          <w:sz w:val="18"/>
        </w:rPr>
        <w:t>maddesine</w:t>
      </w:r>
      <w:r w:rsidRPr="000D2481" w:rsidR="007C20E2">
        <w:rPr>
          <w:sz w:val="18"/>
        </w:rPr>
        <w:t xml:space="preserve"> </w:t>
      </w:r>
      <w:r w:rsidRPr="000D2481">
        <w:rPr>
          <w:sz w:val="18"/>
        </w:rPr>
        <w:t>baktığımız</w:t>
      </w:r>
      <w:r w:rsidRPr="000D2481" w:rsidR="007C20E2">
        <w:rPr>
          <w:sz w:val="18"/>
        </w:rPr>
        <w:t xml:space="preserve"> </w:t>
      </w:r>
      <w:r w:rsidRPr="000D2481">
        <w:rPr>
          <w:sz w:val="18"/>
        </w:rPr>
        <w:t>zaman</w:t>
      </w:r>
      <w:r w:rsidRPr="000D2481" w:rsidR="007C20E2">
        <w:rPr>
          <w:sz w:val="18"/>
        </w:rPr>
        <w:t xml:space="preserve"> </w:t>
      </w:r>
      <w:r w:rsidRPr="000D2481">
        <w:rPr>
          <w:sz w:val="18"/>
        </w:rPr>
        <w:t>da</w:t>
      </w:r>
      <w:r w:rsidRPr="000D2481" w:rsidR="007C20E2">
        <w:rPr>
          <w:sz w:val="18"/>
        </w:rPr>
        <w:t xml:space="preserve"> </w:t>
      </w:r>
      <w:r w:rsidRPr="000D2481">
        <w:rPr>
          <w:sz w:val="18"/>
        </w:rPr>
        <w:t>“Görüşülecek</w:t>
      </w:r>
      <w:r w:rsidRPr="000D2481" w:rsidR="007C20E2">
        <w:rPr>
          <w:sz w:val="18"/>
        </w:rPr>
        <w:t xml:space="preserve"> </w:t>
      </w:r>
      <w:r w:rsidRPr="000D2481">
        <w:rPr>
          <w:sz w:val="18"/>
        </w:rPr>
        <w:t>olan</w:t>
      </w:r>
      <w:r w:rsidRPr="000D2481" w:rsidR="007C20E2">
        <w:rPr>
          <w:sz w:val="18"/>
        </w:rPr>
        <w:t xml:space="preserve"> </w:t>
      </w:r>
      <w:r w:rsidRPr="000D2481">
        <w:rPr>
          <w:sz w:val="18"/>
        </w:rPr>
        <w:t>bir</w:t>
      </w:r>
      <w:r w:rsidRPr="000D2481" w:rsidR="007C20E2">
        <w:rPr>
          <w:sz w:val="18"/>
        </w:rPr>
        <w:t xml:space="preserve"> </w:t>
      </w:r>
      <w:r w:rsidRPr="000D2481">
        <w:rPr>
          <w:sz w:val="18"/>
        </w:rPr>
        <w:t>kanun</w:t>
      </w:r>
      <w:r w:rsidRPr="000D2481" w:rsidR="007C20E2">
        <w:rPr>
          <w:sz w:val="18"/>
        </w:rPr>
        <w:t xml:space="preserve"> </w:t>
      </w:r>
      <w:r w:rsidRPr="000D2481">
        <w:rPr>
          <w:sz w:val="18"/>
        </w:rPr>
        <w:t>teklifinin</w:t>
      </w:r>
      <w:r w:rsidRPr="000D2481" w:rsidR="007C20E2">
        <w:rPr>
          <w:sz w:val="18"/>
        </w:rPr>
        <w:t xml:space="preserve"> </w:t>
      </w:r>
      <w:r w:rsidRPr="000D2481">
        <w:rPr>
          <w:sz w:val="18"/>
        </w:rPr>
        <w:t>üzerinden</w:t>
      </w:r>
      <w:r w:rsidRPr="000D2481" w:rsidR="007C20E2">
        <w:rPr>
          <w:sz w:val="18"/>
        </w:rPr>
        <w:t xml:space="preserve"> </w:t>
      </w:r>
      <w:r w:rsidRPr="000D2481">
        <w:rPr>
          <w:sz w:val="18"/>
        </w:rPr>
        <w:t>kırk</w:t>
      </w:r>
      <w:r w:rsidRPr="000D2481" w:rsidR="007C20E2">
        <w:rPr>
          <w:sz w:val="18"/>
        </w:rPr>
        <w:t xml:space="preserve"> </w:t>
      </w:r>
      <w:r w:rsidRPr="000D2481">
        <w:rPr>
          <w:sz w:val="18"/>
        </w:rPr>
        <w:t>sekiz</w:t>
      </w:r>
      <w:r w:rsidRPr="000D2481" w:rsidR="007C20E2">
        <w:rPr>
          <w:sz w:val="18"/>
        </w:rPr>
        <w:t xml:space="preserve"> </w:t>
      </w:r>
      <w:r w:rsidRPr="000D2481">
        <w:rPr>
          <w:sz w:val="18"/>
        </w:rPr>
        <w:t>saatlik</w:t>
      </w:r>
      <w:r w:rsidRPr="000D2481" w:rsidR="007C20E2">
        <w:rPr>
          <w:sz w:val="18"/>
        </w:rPr>
        <w:t xml:space="preserve"> </w:t>
      </w:r>
      <w:r w:rsidRPr="000D2481">
        <w:rPr>
          <w:sz w:val="18"/>
        </w:rPr>
        <w:t>bir</w:t>
      </w:r>
      <w:r w:rsidRPr="000D2481" w:rsidR="007C20E2">
        <w:rPr>
          <w:sz w:val="18"/>
        </w:rPr>
        <w:t xml:space="preserve"> </w:t>
      </w:r>
      <w:r w:rsidRPr="000D2481">
        <w:rPr>
          <w:sz w:val="18"/>
        </w:rPr>
        <w:t>süre</w:t>
      </w:r>
      <w:r w:rsidRPr="000D2481" w:rsidR="007C20E2">
        <w:rPr>
          <w:sz w:val="18"/>
        </w:rPr>
        <w:t xml:space="preserve"> </w:t>
      </w:r>
      <w:r w:rsidRPr="000D2481">
        <w:rPr>
          <w:sz w:val="18"/>
        </w:rPr>
        <w:t>geçmeden</w:t>
      </w:r>
      <w:r w:rsidRPr="000D2481" w:rsidR="007C20E2">
        <w:rPr>
          <w:sz w:val="18"/>
        </w:rPr>
        <w:t xml:space="preserve"> </w:t>
      </w:r>
      <w:r w:rsidRPr="000D2481">
        <w:rPr>
          <w:sz w:val="18"/>
        </w:rPr>
        <w:t>görüşülmez.”</w:t>
      </w:r>
      <w:r w:rsidRPr="000D2481" w:rsidR="007C20E2">
        <w:rPr>
          <w:sz w:val="18"/>
        </w:rPr>
        <w:t xml:space="preserve"> </w:t>
      </w:r>
      <w:r w:rsidRPr="000D2481">
        <w:rPr>
          <w:sz w:val="18"/>
        </w:rPr>
        <w:t>der.</w:t>
      </w:r>
      <w:r w:rsidRPr="000D2481" w:rsidR="007C20E2">
        <w:rPr>
          <w:sz w:val="18"/>
        </w:rPr>
        <w:t xml:space="preserve"> </w:t>
      </w:r>
      <w:r w:rsidRPr="000D2481">
        <w:rPr>
          <w:sz w:val="18"/>
        </w:rPr>
        <w:t>Bunu</w:t>
      </w:r>
      <w:r w:rsidRPr="000D2481" w:rsidR="007C20E2">
        <w:rPr>
          <w:sz w:val="18"/>
        </w:rPr>
        <w:t xml:space="preserve"> </w:t>
      </w:r>
      <w:r w:rsidRPr="000D2481">
        <w:rPr>
          <w:sz w:val="18"/>
        </w:rPr>
        <w:t>söyleyen</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İçtüzüğü’nün</w:t>
      </w:r>
      <w:r w:rsidRPr="000D2481" w:rsidR="007C20E2">
        <w:rPr>
          <w:sz w:val="18"/>
        </w:rPr>
        <w:t xml:space="preserve"> </w:t>
      </w:r>
      <w:r w:rsidRPr="000D2481">
        <w:rPr>
          <w:sz w:val="18"/>
        </w:rPr>
        <w:t>52’nci</w:t>
      </w:r>
      <w:r w:rsidRPr="000D2481" w:rsidR="007C20E2">
        <w:rPr>
          <w:sz w:val="18"/>
        </w:rPr>
        <w:t xml:space="preserve"> </w:t>
      </w:r>
      <w:r w:rsidRPr="000D2481">
        <w:rPr>
          <w:sz w:val="18"/>
        </w:rPr>
        <w:t>maddesi.</w:t>
      </w:r>
    </w:p>
    <w:p w:rsidRPr="000D2481" w:rsidR="00DE6BBE" w:rsidP="000D2481" w:rsidRDefault="00DE6BBE">
      <w:pPr>
        <w:pStyle w:val="GENELKURUL"/>
        <w:spacing w:line="240" w:lineRule="auto"/>
        <w:rPr>
          <w:sz w:val="18"/>
        </w:rPr>
      </w:pPr>
      <w:r w:rsidRPr="000D2481">
        <w:rPr>
          <w:sz w:val="18"/>
        </w:rPr>
        <w:t>Geçmişte</w:t>
      </w:r>
      <w:r w:rsidRPr="000D2481" w:rsidR="007C20E2">
        <w:rPr>
          <w:sz w:val="18"/>
        </w:rPr>
        <w:t xml:space="preserve"> </w:t>
      </w:r>
      <w:r w:rsidRPr="000D2481">
        <w:rPr>
          <w:sz w:val="18"/>
        </w:rPr>
        <w:t>buna</w:t>
      </w:r>
      <w:r w:rsidRPr="000D2481" w:rsidR="007C20E2">
        <w:rPr>
          <w:sz w:val="18"/>
        </w:rPr>
        <w:t xml:space="preserve"> </w:t>
      </w:r>
      <w:r w:rsidRPr="000D2481">
        <w:rPr>
          <w:sz w:val="18"/>
        </w:rPr>
        <w:t>benzer</w:t>
      </w:r>
      <w:r w:rsidRPr="000D2481" w:rsidR="007C20E2">
        <w:rPr>
          <w:sz w:val="18"/>
        </w:rPr>
        <w:t xml:space="preserve"> </w:t>
      </w:r>
      <w:r w:rsidRPr="000D2481">
        <w:rPr>
          <w:sz w:val="18"/>
        </w:rPr>
        <w:t>örnek</w:t>
      </w:r>
      <w:r w:rsidRPr="000D2481" w:rsidR="007C20E2">
        <w:rPr>
          <w:sz w:val="18"/>
        </w:rPr>
        <w:t xml:space="preserve"> </w:t>
      </w:r>
      <w:r w:rsidRPr="000D2481">
        <w:rPr>
          <w:sz w:val="18"/>
        </w:rPr>
        <w:t>olmuş</w:t>
      </w:r>
      <w:r w:rsidRPr="000D2481" w:rsidR="007C20E2">
        <w:rPr>
          <w:sz w:val="18"/>
        </w:rPr>
        <w:t xml:space="preserve"> </w:t>
      </w:r>
      <w:r w:rsidRPr="000D2481">
        <w:rPr>
          <w:sz w:val="18"/>
        </w:rPr>
        <w:t>mu?</w:t>
      </w:r>
      <w:r w:rsidRPr="000D2481" w:rsidR="007C20E2">
        <w:rPr>
          <w:sz w:val="18"/>
        </w:rPr>
        <w:t xml:space="preserve"> </w:t>
      </w:r>
      <w:r w:rsidRPr="000D2481">
        <w:rPr>
          <w:sz w:val="18"/>
        </w:rPr>
        <w:t>Olmuş.</w:t>
      </w:r>
      <w:r w:rsidRPr="000D2481" w:rsidR="007C20E2">
        <w:rPr>
          <w:sz w:val="18"/>
        </w:rPr>
        <w:t xml:space="preserve"> </w:t>
      </w:r>
      <w:r w:rsidRPr="000D2481">
        <w:rPr>
          <w:sz w:val="18"/>
        </w:rPr>
        <w:t>Buna</w:t>
      </w:r>
      <w:r w:rsidRPr="000D2481" w:rsidR="007C20E2">
        <w:rPr>
          <w:sz w:val="18"/>
        </w:rPr>
        <w:t xml:space="preserve"> </w:t>
      </w:r>
      <w:r w:rsidRPr="000D2481">
        <w:rPr>
          <w:sz w:val="18"/>
        </w:rPr>
        <w:t>benzer</w:t>
      </w:r>
      <w:r w:rsidRPr="000D2481" w:rsidR="007C20E2">
        <w:rPr>
          <w:sz w:val="18"/>
        </w:rPr>
        <w:t xml:space="preserve"> </w:t>
      </w:r>
      <w:r w:rsidRPr="000D2481">
        <w:rPr>
          <w:sz w:val="18"/>
        </w:rPr>
        <w:t>örnek</w:t>
      </w:r>
      <w:r w:rsidRPr="000D2481" w:rsidR="007C20E2">
        <w:rPr>
          <w:sz w:val="18"/>
        </w:rPr>
        <w:t xml:space="preserve"> </w:t>
      </w:r>
      <w:r w:rsidRPr="000D2481">
        <w:rPr>
          <w:sz w:val="18"/>
        </w:rPr>
        <w:t>geçmişte</w:t>
      </w:r>
      <w:r w:rsidRPr="000D2481" w:rsidR="007C20E2">
        <w:rPr>
          <w:sz w:val="18"/>
        </w:rPr>
        <w:t xml:space="preserve"> </w:t>
      </w:r>
      <w:r w:rsidRPr="000D2481">
        <w:rPr>
          <w:sz w:val="18"/>
        </w:rPr>
        <w:t>ANAP</w:t>
      </w:r>
      <w:r w:rsidRPr="000D2481" w:rsidR="007C20E2">
        <w:rPr>
          <w:sz w:val="18"/>
        </w:rPr>
        <w:t xml:space="preserve"> </w:t>
      </w:r>
      <w:r w:rsidRPr="000D2481">
        <w:rPr>
          <w:sz w:val="18"/>
        </w:rPr>
        <w:t>iktidardayken…</w:t>
      </w:r>
      <w:r w:rsidRPr="000D2481" w:rsidR="007C20E2">
        <w:rPr>
          <w:sz w:val="18"/>
        </w:rPr>
        <w:t xml:space="preserve"> </w:t>
      </w:r>
      <w:r w:rsidRPr="000D2481">
        <w:rPr>
          <w:sz w:val="18"/>
        </w:rPr>
        <w:t>Onlar</w:t>
      </w:r>
      <w:r w:rsidRPr="000D2481" w:rsidR="007C20E2">
        <w:rPr>
          <w:sz w:val="18"/>
        </w:rPr>
        <w:t xml:space="preserve"> </w:t>
      </w:r>
      <w:r w:rsidRPr="000D2481">
        <w:rPr>
          <w:sz w:val="18"/>
        </w:rPr>
        <w:t>da</w:t>
      </w:r>
      <w:r w:rsidRPr="000D2481" w:rsidR="007C20E2">
        <w:rPr>
          <w:sz w:val="18"/>
        </w:rPr>
        <w:t xml:space="preserve"> </w:t>
      </w:r>
      <w:r w:rsidRPr="000D2481">
        <w:rPr>
          <w:sz w:val="18"/>
        </w:rPr>
        <w:t>gayet</w:t>
      </w:r>
      <w:r w:rsidRPr="000D2481" w:rsidR="007C20E2">
        <w:rPr>
          <w:sz w:val="18"/>
        </w:rPr>
        <w:t xml:space="preserve"> </w:t>
      </w:r>
      <w:r w:rsidRPr="000D2481">
        <w:rPr>
          <w:sz w:val="18"/>
        </w:rPr>
        <w:t>açık</w:t>
      </w:r>
      <w:r w:rsidRPr="000D2481" w:rsidR="007C20E2">
        <w:rPr>
          <w:sz w:val="18"/>
        </w:rPr>
        <w:t xml:space="preserve"> </w:t>
      </w:r>
      <w:r w:rsidRPr="000D2481">
        <w:rPr>
          <w:sz w:val="18"/>
        </w:rPr>
        <w:t>ve</w:t>
      </w:r>
      <w:r w:rsidRPr="000D2481" w:rsidR="007C20E2">
        <w:rPr>
          <w:sz w:val="18"/>
        </w:rPr>
        <w:t xml:space="preserve"> </w:t>
      </w:r>
      <w:r w:rsidRPr="000D2481">
        <w:rPr>
          <w:sz w:val="18"/>
        </w:rPr>
        <w:t>net</w:t>
      </w:r>
      <w:r w:rsidRPr="000D2481" w:rsidR="007C20E2">
        <w:rPr>
          <w:sz w:val="18"/>
        </w:rPr>
        <w:t xml:space="preserve"> </w:t>
      </w:r>
      <w:r w:rsidRPr="000D2481">
        <w:rPr>
          <w:sz w:val="18"/>
        </w:rPr>
        <w:t>böyle</w:t>
      </w:r>
      <w:r w:rsidRPr="000D2481" w:rsidR="007C20E2">
        <w:rPr>
          <w:sz w:val="18"/>
        </w:rPr>
        <w:t xml:space="preserve"> </w:t>
      </w:r>
      <w:r w:rsidRPr="000D2481">
        <w:rPr>
          <w:sz w:val="18"/>
        </w:rPr>
        <w:t>kırk</w:t>
      </w:r>
      <w:r w:rsidRPr="000D2481" w:rsidR="007C20E2">
        <w:rPr>
          <w:sz w:val="18"/>
        </w:rPr>
        <w:t xml:space="preserve"> </w:t>
      </w:r>
      <w:r w:rsidRPr="000D2481">
        <w:rPr>
          <w:sz w:val="18"/>
        </w:rPr>
        <w:t>sekiz</w:t>
      </w:r>
      <w:r w:rsidRPr="000D2481" w:rsidR="007C20E2">
        <w:rPr>
          <w:sz w:val="18"/>
        </w:rPr>
        <w:t xml:space="preserve"> </w:t>
      </w:r>
      <w:r w:rsidRPr="000D2481">
        <w:rPr>
          <w:sz w:val="18"/>
        </w:rPr>
        <w:t>saat</w:t>
      </w:r>
      <w:r w:rsidRPr="000D2481" w:rsidR="007C20E2">
        <w:rPr>
          <w:sz w:val="18"/>
        </w:rPr>
        <w:t xml:space="preserve"> </w:t>
      </w:r>
      <w:r w:rsidRPr="000D2481">
        <w:rPr>
          <w:sz w:val="18"/>
        </w:rPr>
        <w:t>geçmeden</w:t>
      </w:r>
      <w:r w:rsidRPr="000D2481" w:rsidR="007C20E2">
        <w:rPr>
          <w:sz w:val="18"/>
        </w:rPr>
        <w:t xml:space="preserve"> </w:t>
      </w:r>
      <w:r w:rsidRPr="000D2481">
        <w:rPr>
          <w:sz w:val="18"/>
        </w:rPr>
        <w:t>bir</w:t>
      </w:r>
      <w:r w:rsidRPr="000D2481" w:rsidR="007C20E2">
        <w:rPr>
          <w:sz w:val="18"/>
        </w:rPr>
        <w:t xml:space="preserve"> </w:t>
      </w:r>
      <w:r w:rsidRPr="000D2481">
        <w:rPr>
          <w:sz w:val="18"/>
        </w:rPr>
        <w:t>kanunu</w:t>
      </w:r>
      <w:r w:rsidRPr="000D2481" w:rsidR="007C20E2">
        <w:rPr>
          <w:sz w:val="18"/>
        </w:rPr>
        <w:t xml:space="preserve"> </w:t>
      </w:r>
      <w:r w:rsidRPr="000D2481">
        <w:rPr>
          <w:sz w:val="18"/>
        </w:rPr>
        <w:t>getiriyorlar,</w:t>
      </w:r>
      <w:r w:rsidRPr="000D2481" w:rsidR="007C20E2">
        <w:rPr>
          <w:sz w:val="18"/>
        </w:rPr>
        <w:t xml:space="preserve"> </w:t>
      </w:r>
      <w:r w:rsidRPr="000D2481">
        <w:rPr>
          <w:sz w:val="18"/>
        </w:rPr>
        <w:t>Mecliste</w:t>
      </w:r>
      <w:r w:rsidRPr="000D2481" w:rsidR="007C20E2">
        <w:rPr>
          <w:sz w:val="18"/>
        </w:rPr>
        <w:t xml:space="preserve"> </w:t>
      </w:r>
      <w:r w:rsidRPr="000D2481">
        <w:rPr>
          <w:sz w:val="18"/>
        </w:rPr>
        <w:t>bu</w:t>
      </w:r>
      <w:r w:rsidRPr="000D2481" w:rsidR="007C20E2">
        <w:rPr>
          <w:sz w:val="18"/>
        </w:rPr>
        <w:t xml:space="preserve"> </w:t>
      </w:r>
      <w:r w:rsidRPr="000D2481">
        <w:rPr>
          <w:sz w:val="18"/>
        </w:rPr>
        <w:t>görüşülüyor</w:t>
      </w:r>
      <w:r w:rsidRPr="000D2481" w:rsidR="007C20E2">
        <w:rPr>
          <w:sz w:val="18"/>
        </w:rPr>
        <w:t xml:space="preserve"> </w:t>
      </w:r>
      <w:r w:rsidRPr="000D2481">
        <w:rPr>
          <w:sz w:val="18"/>
        </w:rPr>
        <w:t>ve</w:t>
      </w:r>
      <w:r w:rsidRPr="000D2481" w:rsidR="007C20E2">
        <w:rPr>
          <w:sz w:val="18"/>
        </w:rPr>
        <w:t xml:space="preserve"> </w:t>
      </w:r>
      <w:r w:rsidRPr="000D2481">
        <w:rPr>
          <w:sz w:val="18"/>
        </w:rPr>
        <w:t>o</w:t>
      </w:r>
      <w:r w:rsidRPr="000D2481" w:rsidR="007C20E2">
        <w:rPr>
          <w:sz w:val="18"/>
        </w:rPr>
        <w:t xml:space="preserve"> </w:t>
      </w:r>
      <w:r w:rsidRPr="000D2481">
        <w:rPr>
          <w:sz w:val="18"/>
        </w:rPr>
        <w:t>dönemin</w:t>
      </w:r>
      <w:r w:rsidRPr="000D2481" w:rsidR="007C20E2">
        <w:rPr>
          <w:sz w:val="18"/>
        </w:rPr>
        <w:t xml:space="preserve"> </w:t>
      </w:r>
      <w:r w:rsidRPr="000D2481">
        <w:rPr>
          <w:sz w:val="18"/>
        </w:rPr>
        <w:t>ana</w:t>
      </w:r>
      <w:r w:rsidRPr="000D2481" w:rsidR="007C20E2">
        <w:rPr>
          <w:sz w:val="18"/>
        </w:rPr>
        <w:t xml:space="preserve"> </w:t>
      </w:r>
      <w:r w:rsidRPr="000D2481">
        <w:rPr>
          <w:sz w:val="18"/>
        </w:rPr>
        <w:t>muhalefet</w:t>
      </w:r>
      <w:r w:rsidRPr="000D2481" w:rsidR="007C20E2">
        <w:rPr>
          <w:sz w:val="18"/>
        </w:rPr>
        <w:t xml:space="preserve"> </w:t>
      </w:r>
      <w:r w:rsidRPr="000D2481">
        <w:rPr>
          <w:sz w:val="18"/>
        </w:rPr>
        <w:t>partisi</w:t>
      </w:r>
      <w:r w:rsidRPr="000D2481" w:rsidR="007C20E2">
        <w:rPr>
          <w:sz w:val="18"/>
        </w:rPr>
        <w:t xml:space="preserve"> </w:t>
      </w:r>
      <w:r w:rsidRPr="000D2481">
        <w:rPr>
          <w:sz w:val="18"/>
        </w:rPr>
        <w:t>de</w:t>
      </w:r>
      <w:r w:rsidRPr="000D2481" w:rsidR="007C20E2">
        <w:rPr>
          <w:sz w:val="18"/>
        </w:rPr>
        <w:t xml:space="preserve"> </w:t>
      </w:r>
      <w:r w:rsidRPr="000D2481">
        <w:rPr>
          <w:sz w:val="18"/>
        </w:rPr>
        <w:t>bunu</w:t>
      </w:r>
      <w:r w:rsidRPr="000D2481" w:rsidR="007C20E2">
        <w:rPr>
          <w:sz w:val="18"/>
        </w:rPr>
        <w:t xml:space="preserve"> </w:t>
      </w:r>
      <w:r w:rsidRPr="000D2481">
        <w:rPr>
          <w:sz w:val="18"/>
        </w:rPr>
        <w:t>Anayasa</w:t>
      </w:r>
      <w:r w:rsidRPr="000D2481" w:rsidR="007C20E2">
        <w:rPr>
          <w:sz w:val="18"/>
        </w:rPr>
        <w:t xml:space="preserve"> </w:t>
      </w:r>
      <w:r w:rsidRPr="000D2481">
        <w:rPr>
          <w:sz w:val="18"/>
        </w:rPr>
        <w:t>Mahkemesine</w:t>
      </w:r>
      <w:r w:rsidRPr="000D2481" w:rsidR="007C20E2">
        <w:rPr>
          <w:sz w:val="18"/>
        </w:rPr>
        <w:t xml:space="preserve"> </w:t>
      </w:r>
      <w:r w:rsidRPr="000D2481">
        <w:rPr>
          <w:sz w:val="18"/>
        </w:rPr>
        <w:t>götürüyor,</w:t>
      </w:r>
      <w:r w:rsidRPr="000D2481" w:rsidR="007C20E2">
        <w:rPr>
          <w:sz w:val="18"/>
        </w:rPr>
        <w:t xml:space="preserve"> </w:t>
      </w:r>
      <w:r w:rsidRPr="000D2481">
        <w:rPr>
          <w:sz w:val="18"/>
        </w:rPr>
        <w:t>1991/27</w:t>
      </w:r>
      <w:r w:rsidRPr="000D2481" w:rsidR="007C20E2">
        <w:rPr>
          <w:sz w:val="18"/>
        </w:rPr>
        <w:t xml:space="preserve"> </w:t>
      </w:r>
      <w:r w:rsidRPr="000D2481">
        <w:rPr>
          <w:sz w:val="18"/>
        </w:rPr>
        <w:t>esas</w:t>
      </w:r>
      <w:r w:rsidRPr="000D2481" w:rsidR="007C20E2">
        <w:rPr>
          <w:sz w:val="18"/>
        </w:rPr>
        <w:t xml:space="preserve"> </w:t>
      </w:r>
      <w:r w:rsidRPr="000D2481">
        <w:rPr>
          <w:sz w:val="18"/>
        </w:rPr>
        <w:t>sayısı</w:t>
      </w:r>
      <w:r w:rsidRPr="000D2481" w:rsidR="007C20E2">
        <w:rPr>
          <w:sz w:val="18"/>
        </w:rPr>
        <w:t xml:space="preserve"> </w:t>
      </w:r>
      <w:r w:rsidRPr="000D2481">
        <w:rPr>
          <w:sz w:val="18"/>
        </w:rPr>
        <w:t>ve</w:t>
      </w:r>
      <w:r w:rsidRPr="000D2481" w:rsidR="007C20E2">
        <w:rPr>
          <w:sz w:val="18"/>
        </w:rPr>
        <w:t xml:space="preserve"> </w:t>
      </w:r>
      <w:r w:rsidRPr="000D2481">
        <w:rPr>
          <w:sz w:val="18"/>
        </w:rPr>
        <w:t>1991/50</w:t>
      </w:r>
      <w:r w:rsidRPr="000D2481" w:rsidR="007C20E2">
        <w:rPr>
          <w:sz w:val="18"/>
        </w:rPr>
        <w:t xml:space="preserve"> </w:t>
      </w:r>
      <w:r w:rsidRPr="000D2481">
        <w:rPr>
          <w:sz w:val="18"/>
        </w:rPr>
        <w:t>karar</w:t>
      </w:r>
      <w:r w:rsidRPr="000D2481" w:rsidR="007C20E2">
        <w:rPr>
          <w:sz w:val="18"/>
        </w:rPr>
        <w:t xml:space="preserve"> </w:t>
      </w:r>
      <w:r w:rsidRPr="000D2481">
        <w:rPr>
          <w:sz w:val="18"/>
        </w:rPr>
        <w:t>sayısıyla</w:t>
      </w:r>
      <w:r w:rsidRPr="000D2481" w:rsidR="007C20E2">
        <w:rPr>
          <w:sz w:val="18"/>
        </w:rPr>
        <w:t xml:space="preserve"> </w:t>
      </w:r>
      <w:r w:rsidRPr="000D2481">
        <w:rPr>
          <w:sz w:val="18"/>
        </w:rPr>
        <w:t>iptal</w:t>
      </w:r>
      <w:r w:rsidRPr="000D2481" w:rsidR="007C20E2">
        <w:rPr>
          <w:sz w:val="18"/>
        </w:rPr>
        <w:t xml:space="preserve"> </w:t>
      </w:r>
      <w:r w:rsidRPr="000D2481">
        <w:rPr>
          <w:sz w:val="18"/>
        </w:rPr>
        <w:t>ediliyor.</w:t>
      </w:r>
      <w:r w:rsidRPr="000D2481" w:rsidR="007C20E2">
        <w:rPr>
          <w:sz w:val="18"/>
        </w:rPr>
        <w:t xml:space="preserve"> </w:t>
      </w:r>
      <w:r w:rsidRPr="000D2481">
        <w:rPr>
          <w:sz w:val="18"/>
        </w:rPr>
        <w:t>Yani</w:t>
      </w:r>
      <w:r w:rsidRPr="000D2481" w:rsidR="007C20E2">
        <w:rPr>
          <w:sz w:val="18"/>
        </w:rPr>
        <w:t xml:space="preserve"> </w:t>
      </w:r>
      <w:r w:rsidRPr="000D2481">
        <w:rPr>
          <w:sz w:val="18"/>
        </w:rPr>
        <w:t>burada</w:t>
      </w:r>
      <w:r w:rsidRPr="000D2481" w:rsidR="007C20E2">
        <w:rPr>
          <w:sz w:val="18"/>
        </w:rPr>
        <w:t xml:space="preserve"> </w:t>
      </w:r>
      <w:r w:rsidRPr="000D2481">
        <w:rPr>
          <w:sz w:val="18"/>
        </w:rPr>
        <w:t>teknik</w:t>
      </w:r>
      <w:r w:rsidRPr="000D2481" w:rsidR="007C20E2">
        <w:rPr>
          <w:sz w:val="18"/>
        </w:rPr>
        <w:t xml:space="preserve"> </w:t>
      </w:r>
      <w:r w:rsidRPr="000D2481">
        <w:rPr>
          <w:sz w:val="18"/>
        </w:rPr>
        <w:t>olarak</w:t>
      </w:r>
      <w:r w:rsidRPr="000D2481" w:rsidR="007C20E2">
        <w:rPr>
          <w:sz w:val="18"/>
        </w:rPr>
        <w:t xml:space="preserve"> </w:t>
      </w:r>
      <w:r w:rsidRPr="000D2481">
        <w:rPr>
          <w:sz w:val="18"/>
        </w:rPr>
        <w:t>şunu</w:t>
      </w:r>
      <w:r w:rsidRPr="000D2481" w:rsidR="007C20E2">
        <w:rPr>
          <w:sz w:val="18"/>
        </w:rPr>
        <w:t xml:space="preserve"> </w:t>
      </w:r>
      <w:r w:rsidRPr="000D2481">
        <w:rPr>
          <w:sz w:val="18"/>
        </w:rPr>
        <w:t>söylemeye</w:t>
      </w:r>
      <w:r w:rsidRPr="000D2481" w:rsidR="007C20E2">
        <w:rPr>
          <w:sz w:val="18"/>
        </w:rPr>
        <w:t xml:space="preserve"> </w:t>
      </w:r>
      <w:r w:rsidRPr="000D2481">
        <w:rPr>
          <w:sz w:val="18"/>
        </w:rPr>
        <w:t>çalışıyorum:</w:t>
      </w:r>
      <w:r w:rsidRPr="000D2481" w:rsidR="007C20E2">
        <w:rPr>
          <w:sz w:val="18"/>
        </w:rPr>
        <w:t xml:space="preserve"> </w:t>
      </w:r>
      <w:r w:rsidRPr="000D2481">
        <w:rPr>
          <w:sz w:val="18"/>
        </w:rPr>
        <w:t>Burada</w:t>
      </w:r>
      <w:r w:rsidRPr="000D2481" w:rsidR="007C20E2">
        <w:rPr>
          <w:sz w:val="18"/>
        </w:rPr>
        <w:t xml:space="preserve"> </w:t>
      </w:r>
      <w:r w:rsidRPr="000D2481">
        <w:rPr>
          <w:sz w:val="18"/>
        </w:rPr>
        <w:t>kırk</w:t>
      </w:r>
      <w:r w:rsidRPr="000D2481" w:rsidR="007C20E2">
        <w:rPr>
          <w:sz w:val="18"/>
        </w:rPr>
        <w:t xml:space="preserve"> </w:t>
      </w:r>
      <w:r w:rsidRPr="000D2481">
        <w:rPr>
          <w:sz w:val="18"/>
        </w:rPr>
        <w:t>sekiz</w:t>
      </w:r>
      <w:r w:rsidRPr="000D2481" w:rsidR="007C20E2">
        <w:rPr>
          <w:sz w:val="18"/>
        </w:rPr>
        <w:t xml:space="preserve"> </w:t>
      </w:r>
      <w:r w:rsidRPr="000D2481">
        <w:rPr>
          <w:sz w:val="18"/>
        </w:rPr>
        <w:t>saat</w:t>
      </w:r>
      <w:r w:rsidRPr="000D2481" w:rsidR="007C20E2">
        <w:rPr>
          <w:sz w:val="18"/>
        </w:rPr>
        <w:t xml:space="preserve"> </w:t>
      </w:r>
      <w:r w:rsidRPr="000D2481">
        <w:rPr>
          <w:sz w:val="18"/>
        </w:rPr>
        <w:t>geçmeden</w:t>
      </w:r>
      <w:r w:rsidRPr="000D2481" w:rsidR="007C20E2">
        <w:rPr>
          <w:sz w:val="18"/>
        </w:rPr>
        <w:t xml:space="preserve"> </w:t>
      </w:r>
      <w:r w:rsidRPr="000D2481">
        <w:rPr>
          <w:sz w:val="18"/>
        </w:rPr>
        <w:t>görüşülebilir</w:t>
      </w:r>
      <w:r w:rsidRPr="000D2481" w:rsidR="007C20E2">
        <w:rPr>
          <w:sz w:val="18"/>
        </w:rPr>
        <w:t xml:space="preserve"> </w:t>
      </w:r>
      <w:r w:rsidRPr="000D2481">
        <w:rPr>
          <w:sz w:val="18"/>
        </w:rPr>
        <w:t>mi,</w:t>
      </w:r>
      <w:r w:rsidRPr="000D2481" w:rsidR="007C20E2">
        <w:rPr>
          <w:sz w:val="18"/>
        </w:rPr>
        <w:t xml:space="preserve"> </w:t>
      </w:r>
      <w:r w:rsidRPr="000D2481">
        <w:rPr>
          <w:sz w:val="18"/>
        </w:rPr>
        <w:t>görüşülemez</w:t>
      </w:r>
      <w:r w:rsidRPr="000D2481" w:rsidR="007C20E2">
        <w:rPr>
          <w:sz w:val="18"/>
        </w:rPr>
        <w:t xml:space="preserve"> </w:t>
      </w:r>
      <w:r w:rsidRPr="000D2481">
        <w:rPr>
          <w:sz w:val="18"/>
        </w:rPr>
        <w:t>mi?</w:t>
      </w:r>
      <w:r w:rsidRPr="000D2481" w:rsidR="007C20E2">
        <w:rPr>
          <w:sz w:val="18"/>
        </w:rPr>
        <w:t xml:space="preserve"> </w:t>
      </w:r>
      <w:r w:rsidRPr="000D2481">
        <w:rPr>
          <w:sz w:val="18"/>
        </w:rPr>
        <w:t>Görüşülebilir.</w:t>
      </w:r>
      <w:r w:rsidRPr="000D2481" w:rsidR="007C20E2">
        <w:rPr>
          <w:sz w:val="18"/>
        </w:rPr>
        <w:t xml:space="preserve"> </w:t>
      </w:r>
      <w:r w:rsidRPr="000D2481">
        <w:rPr>
          <w:sz w:val="18"/>
        </w:rPr>
        <w:t>Teknik</w:t>
      </w:r>
      <w:r w:rsidRPr="000D2481" w:rsidR="007C20E2">
        <w:rPr>
          <w:sz w:val="18"/>
        </w:rPr>
        <w:t xml:space="preserve"> </w:t>
      </w:r>
      <w:r w:rsidRPr="000D2481">
        <w:rPr>
          <w:sz w:val="18"/>
        </w:rPr>
        <w:t>koşulları</w:t>
      </w:r>
      <w:r w:rsidRPr="000D2481" w:rsidR="007C20E2">
        <w:rPr>
          <w:sz w:val="18"/>
        </w:rPr>
        <w:t xml:space="preserve"> </w:t>
      </w:r>
      <w:r w:rsidRPr="000D2481">
        <w:rPr>
          <w:sz w:val="18"/>
        </w:rPr>
        <w:t>nedir?</w:t>
      </w:r>
      <w:r w:rsidRPr="000D2481" w:rsidR="007C20E2">
        <w:rPr>
          <w:sz w:val="18"/>
        </w:rPr>
        <w:t xml:space="preserve"> </w:t>
      </w:r>
      <w:r w:rsidRPr="000D2481">
        <w:rPr>
          <w:sz w:val="18"/>
        </w:rPr>
        <w:t>Bir,</w:t>
      </w:r>
      <w:r w:rsidRPr="000D2481" w:rsidR="007C20E2">
        <w:rPr>
          <w:sz w:val="18"/>
        </w:rPr>
        <w:t xml:space="preserve"> </w:t>
      </w:r>
      <w:r w:rsidRPr="000D2481">
        <w:rPr>
          <w:sz w:val="18"/>
        </w:rPr>
        <w:t>Komisyonun</w:t>
      </w:r>
      <w:r w:rsidRPr="000D2481" w:rsidR="007C20E2">
        <w:rPr>
          <w:sz w:val="18"/>
        </w:rPr>
        <w:t xml:space="preserve"> </w:t>
      </w:r>
      <w:r w:rsidRPr="000D2481">
        <w:rPr>
          <w:sz w:val="18"/>
        </w:rPr>
        <w:t>erken</w:t>
      </w:r>
      <w:r w:rsidRPr="000D2481" w:rsidR="007C20E2">
        <w:rPr>
          <w:sz w:val="18"/>
        </w:rPr>
        <w:t xml:space="preserve"> </w:t>
      </w:r>
      <w:r w:rsidRPr="000D2481">
        <w:rPr>
          <w:sz w:val="18"/>
        </w:rPr>
        <w:t>görüşmesinin</w:t>
      </w:r>
      <w:r w:rsidRPr="000D2481" w:rsidR="007C20E2">
        <w:rPr>
          <w:sz w:val="18"/>
        </w:rPr>
        <w:t xml:space="preserve"> </w:t>
      </w:r>
      <w:r w:rsidRPr="000D2481">
        <w:rPr>
          <w:sz w:val="18"/>
        </w:rPr>
        <w:t>gerekçesini</w:t>
      </w:r>
      <w:r w:rsidRPr="000D2481" w:rsidR="007C20E2">
        <w:rPr>
          <w:sz w:val="18"/>
        </w:rPr>
        <w:t xml:space="preserve"> </w:t>
      </w:r>
      <w:r w:rsidRPr="000D2481">
        <w:rPr>
          <w:sz w:val="18"/>
        </w:rPr>
        <w:t>yazacak</w:t>
      </w:r>
      <w:r w:rsidRPr="000D2481" w:rsidR="007C20E2">
        <w:rPr>
          <w:sz w:val="18"/>
        </w:rPr>
        <w:t xml:space="preserve"> </w:t>
      </w:r>
      <w:r w:rsidRPr="000D2481">
        <w:rPr>
          <w:sz w:val="18"/>
        </w:rPr>
        <w:t>veyahut</w:t>
      </w:r>
      <w:r w:rsidRPr="000D2481" w:rsidR="007C20E2">
        <w:rPr>
          <w:sz w:val="18"/>
        </w:rPr>
        <w:t xml:space="preserve"> </w:t>
      </w:r>
      <w:r w:rsidRPr="000D2481">
        <w:rPr>
          <w:sz w:val="18"/>
        </w:rPr>
        <w:t>da</w:t>
      </w:r>
      <w:r w:rsidRPr="000D2481" w:rsidR="007C20E2">
        <w:rPr>
          <w:sz w:val="18"/>
        </w:rPr>
        <w:t xml:space="preserve"> </w:t>
      </w:r>
      <w:r w:rsidRPr="000D2481">
        <w:rPr>
          <w:sz w:val="18"/>
        </w:rPr>
        <w:t>Hükûmetin</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bir</w:t>
      </w:r>
      <w:r w:rsidRPr="000D2481" w:rsidR="007C20E2">
        <w:rPr>
          <w:sz w:val="18"/>
        </w:rPr>
        <w:t xml:space="preserve"> </w:t>
      </w:r>
      <w:r w:rsidRPr="000D2481">
        <w:rPr>
          <w:sz w:val="18"/>
        </w:rPr>
        <w:t>gerekçe</w:t>
      </w:r>
      <w:r w:rsidRPr="000D2481" w:rsidR="007C20E2">
        <w:rPr>
          <w:sz w:val="18"/>
        </w:rPr>
        <w:t xml:space="preserve"> </w:t>
      </w:r>
      <w:r w:rsidRPr="000D2481">
        <w:rPr>
          <w:sz w:val="18"/>
        </w:rPr>
        <w:t>yazması</w:t>
      </w:r>
      <w:r w:rsidRPr="000D2481" w:rsidR="007C20E2">
        <w:rPr>
          <w:sz w:val="18"/>
        </w:rPr>
        <w:t xml:space="preserve"> </w:t>
      </w:r>
      <w:r w:rsidRPr="000D2481">
        <w:rPr>
          <w:sz w:val="18"/>
        </w:rPr>
        <w:t>gerekir</w:t>
      </w:r>
      <w:r w:rsidRPr="000D2481" w:rsidR="007C20E2">
        <w:rPr>
          <w:sz w:val="18"/>
        </w:rPr>
        <w:t xml:space="preserve"> </w:t>
      </w:r>
      <w:r w:rsidRPr="000D2481">
        <w:rPr>
          <w:sz w:val="18"/>
        </w:rPr>
        <w:t>ki</w:t>
      </w:r>
      <w:r w:rsidRPr="000D2481" w:rsidR="007C20E2">
        <w:rPr>
          <w:sz w:val="18"/>
        </w:rPr>
        <w:t xml:space="preserve"> </w:t>
      </w:r>
      <w:r w:rsidRPr="000D2481">
        <w:rPr>
          <w:sz w:val="18"/>
        </w:rPr>
        <w:t>bu</w:t>
      </w:r>
      <w:r w:rsidRPr="000D2481" w:rsidR="007C20E2">
        <w:rPr>
          <w:sz w:val="18"/>
        </w:rPr>
        <w:t xml:space="preserve"> </w:t>
      </w:r>
      <w:r w:rsidRPr="000D2481">
        <w:rPr>
          <w:sz w:val="18"/>
        </w:rPr>
        <w:t>Anayasa’ya</w:t>
      </w:r>
      <w:r w:rsidRPr="000D2481" w:rsidR="007C20E2">
        <w:rPr>
          <w:sz w:val="18"/>
        </w:rPr>
        <w:t xml:space="preserve"> </w:t>
      </w:r>
      <w:r w:rsidRPr="000D2481">
        <w:rPr>
          <w:sz w:val="18"/>
        </w:rPr>
        <w:t>uygun</w:t>
      </w:r>
      <w:r w:rsidRPr="000D2481" w:rsidR="007C20E2">
        <w:rPr>
          <w:sz w:val="18"/>
        </w:rPr>
        <w:t xml:space="preserve"> </w:t>
      </w:r>
      <w:r w:rsidRPr="000D2481">
        <w:rPr>
          <w:sz w:val="18"/>
        </w:rPr>
        <w:t>bir</w:t>
      </w:r>
      <w:r w:rsidRPr="000D2481" w:rsidR="007C20E2">
        <w:rPr>
          <w:sz w:val="18"/>
        </w:rPr>
        <w:t xml:space="preserve"> </w:t>
      </w:r>
      <w:r w:rsidRPr="000D2481">
        <w:rPr>
          <w:sz w:val="18"/>
        </w:rPr>
        <w:t>hâle</w:t>
      </w:r>
      <w:r w:rsidRPr="000D2481" w:rsidR="007C20E2">
        <w:rPr>
          <w:sz w:val="18"/>
        </w:rPr>
        <w:t xml:space="preserve"> </w:t>
      </w:r>
      <w:r w:rsidRPr="000D2481">
        <w:rPr>
          <w:sz w:val="18"/>
        </w:rPr>
        <w:t>gelebilsin.</w:t>
      </w:r>
      <w:r w:rsidRPr="000D2481" w:rsidR="007C20E2">
        <w:rPr>
          <w:sz w:val="18"/>
        </w:rPr>
        <w:t xml:space="preserve"> </w:t>
      </w:r>
      <w:r w:rsidRPr="000D2481">
        <w:rPr>
          <w:sz w:val="18"/>
        </w:rPr>
        <w:t>Sayın</w:t>
      </w:r>
      <w:r w:rsidRPr="000D2481" w:rsidR="007C20E2">
        <w:rPr>
          <w:sz w:val="18"/>
        </w:rPr>
        <w:t xml:space="preserve"> </w:t>
      </w:r>
      <w:r w:rsidRPr="000D2481">
        <w:rPr>
          <w:sz w:val="18"/>
        </w:rPr>
        <w:t>Hükûmet</w:t>
      </w:r>
      <w:r w:rsidRPr="000D2481" w:rsidR="007C20E2">
        <w:rPr>
          <w:sz w:val="18"/>
        </w:rPr>
        <w:t xml:space="preserve"> </w:t>
      </w:r>
      <w:r w:rsidRPr="000D2481">
        <w:rPr>
          <w:sz w:val="18"/>
        </w:rPr>
        <w:t>tarafında</w:t>
      </w:r>
      <w:r w:rsidRPr="000D2481" w:rsidR="007C20E2">
        <w:rPr>
          <w:sz w:val="18"/>
        </w:rPr>
        <w:t xml:space="preserve"> </w:t>
      </w:r>
      <w:r w:rsidRPr="000D2481">
        <w:rPr>
          <w:sz w:val="18"/>
        </w:rPr>
        <w:t>oturan</w:t>
      </w:r>
      <w:r w:rsidRPr="000D2481" w:rsidR="007C20E2">
        <w:rPr>
          <w:sz w:val="18"/>
        </w:rPr>
        <w:t xml:space="preserve"> </w:t>
      </w:r>
      <w:r w:rsidRPr="000D2481">
        <w:rPr>
          <w:sz w:val="18"/>
        </w:rPr>
        <w:t>yetkili</w:t>
      </w:r>
      <w:r w:rsidRPr="000D2481" w:rsidR="007C20E2">
        <w:rPr>
          <w:sz w:val="18"/>
        </w:rPr>
        <w:t xml:space="preserve"> </w:t>
      </w:r>
      <w:r w:rsidRPr="000D2481">
        <w:rPr>
          <w:sz w:val="18"/>
        </w:rPr>
        <w:t>arkadaşlarımızın</w:t>
      </w:r>
      <w:r w:rsidRPr="000D2481" w:rsidR="007C20E2">
        <w:rPr>
          <w:sz w:val="18"/>
        </w:rPr>
        <w:t xml:space="preserve"> </w:t>
      </w:r>
      <w:r w:rsidRPr="000D2481">
        <w:rPr>
          <w:sz w:val="18"/>
        </w:rPr>
        <w:t>bir</w:t>
      </w:r>
      <w:r w:rsidRPr="000D2481" w:rsidR="007C20E2">
        <w:rPr>
          <w:sz w:val="18"/>
        </w:rPr>
        <w:t xml:space="preserve"> </w:t>
      </w:r>
      <w:r w:rsidRPr="000D2481">
        <w:rPr>
          <w:sz w:val="18"/>
        </w:rPr>
        <w:t>gerekçesi</w:t>
      </w:r>
      <w:r w:rsidRPr="000D2481" w:rsidR="007C20E2">
        <w:rPr>
          <w:sz w:val="18"/>
        </w:rPr>
        <w:t xml:space="preserve"> </w:t>
      </w:r>
      <w:r w:rsidRPr="000D2481">
        <w:rPr>
          <w:sz w:val="18"/>
        </w:rPr>
        <w:t>yok,</w:t>
      </w:r>
      <w:r w:rsidRPr="000D2481" w:rsidR="007C20E2">
        <w:rPr>
          <w:sz w:val="18"/>
        </w:rPr>
        <w:t xml:space="preserve"> </w:t>
      </w:r>
      <w:r w:rsidRPr="000D2481">
        <w:rPr>
          <w:sz w:val="18"/>
        </w:rPr>
        <w:t>Komisyonun</w:t>
      </w:r>
      <w:r w:rsidRPr="000D2481" w:rsidR="007C20E2">
        <w:rPr>
          <w:sz w:val="18"/>
        </w:rPr>
        <w:t xml:space="preserve"> </w:t>
      </w:r>
      <w:r w:rsidRPr="000D2481">
        <w:rPr>
          <w:sz w:val="18"/>
        </w:rPr>
        <w:t>da</w:t>
      </w:r>
      <w:r w:rsidRPr="000D2481" w:rsidR="007C20E2">
        <w:rPr>
          <w:sz w:val="18"/>
        </w:rPr>
        <w:t xml:space="preserve"> </w:t>
      </w:r>
      <w:r w:rsidRPr="000D2481">
        <w:rPr>
          <w:sz w:val="18"/>
        </w:rPr>
        <w:t>bir</w:t>
      </w:r>
      <w:r w:rsidRPr="000D2481" w:rsidR="007C20E2">
        <w:rPr>
          <w:sz w:val="18"/>
        </w:rPr>
        <w:t xml:space="preserve"> </w:t>
      </w:r>
      <w:r w:rsidRPr="000D2481">
        <w:rPr>
          <w:sz w:val="18"/>
        </w:rPr>
        <w:t>gerekçesi</w:t>
      </w:r>
      <w:r w:rsidRPr="000D2481" w:rsidR="007C20E2">
        <w:rPr>
          <w:sz w:val="18"/>
        </w:rPr>
        <w:t xml:space="preserve"> </w:t>
      </w:r>
      <w:r w:rsidRPr="000D2481">
        <w:rPr>
          <w:sz w:val="18"/>
        </w:rPr>
        <w:t>yok</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gerekçeler</w:t>
      </w:r>
      <w:r w:rsidRPr="000D2481" w:rsidR="007C20E2">
        <w:rPr>
          <w:sz w:val="18"/>
        </w:rPr>
        <w:t xml:space="preserve"> </w:t>
      </w:r>
      <w:r w:rsidRPr="000D2481">
        <w:rPr>
          <w:sz w:val="18"/>
        </w:rPr>
        <w:t>olmadan</w:t>
      </w:r>
      <w:r w:rsidRPr="000D2481" w:rsidR="007C20E2">
        <w:rPr>
          <w:sz w:val="18"/>
        </w:rPr>
        <w:t xml:space="preserve"> </w:t>
      </w:r>
      <w:r w:rsidRPr="000D2481">
        <w:rPr>
          <w:sz w:val="18"/>
        </w:rPr>
        <w:t>burada</w:t>
      </w:r>
      <w:r w:rsidRPr="000D2481" w:rsidR="007C20E2">
        <w:rPr>
          <w:sz w:val="18"/>
        </w:rPr>
        <w:t xml:space="preserve"> </w:t>
      </w:r>
      <w:r w:rsidRPr="000D2481">
        <w:rPr>
          <w:sz w:val="18"/>
        </w:rPr>
        <w:t>görüşülmesi</w:t>
      </w:r>
      <w:r w:rsidRPr="000D2481" w:rsidR="007C20E2">
        <w:rPr>
          <w:sz w:val="18"/>
        </w:rPr>
        <w:t xml:space="preserve"> </w:t>
      </w:r>
      <w:r w:rsidRPr="000D2481">
        <w:rPr>
          <w:sz w:val="18"/>
        </w:rPr>
        <w:t>Anayasa’ya</w:t>
      </w:r>
      <w:r w:rsidRPr="000D2481" w:rsidR="007C20E2">
        <w:rPr>
          <w:sz w:val="18"/>
        </w:rPr>
        <w:t xml:space="preserve"> </w:t>
      </w:r>
      <w:r w:rsidRPr="000D2481">
        <w:rPr>
          <w:sz w:val="18"/>
        </w:rPr>
        <w:t>aykırı.</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Var,</w:t>
      </w:r>
      <w:r w:rsidRPr="000D2481" w:rsidR="007C20E2">
        <w:rPr>
          <w:sz w:val="18"/>
        </w:rPr>
        <w:t xml:space="preserve"> </w:t>
      </w:r>
      <w:r w:rsidRPr="000D2481">
        <w:rPr>
          <w:sz w:val="18"/>
        </w:rPr>
        <w:t>var.</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Şimdi,</w:t>
      </w:r>
      <w:r w:rsidRPr="000D2481" w:rsidR="007C20E2">
        <w:rPr>
          <w:sz w:val="18"/>
        </w:rPr>
        <w:t xml:space="preserve"> </w:t>
      </w:r>
      <w:r w:rsidRPr="000D2481">
        <w:rPr>
          <w:sz w:val="18"/>
        </w:rPr>
        <w:t>AK</w:t>
      </w:r>
      <w:r w:rsidRPr="000D2481" w:rsidR="007C20E2">
        <w:rPr>
          <w:sz w:val="18"/>
        </w:rPr>
        <w:t xml:space="preserve"> </w:t>
      </w:r>
      <w:r w:rsidRPr="000D2481">
        <w:rPr>
          <w:sz w:val="18"/>
        </w:rPr>
        <w:t>PARTİ’nin</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w:t>
      </w:r>
      <w:r w:rsidRPr="000D2481" w:rsidR="007C20E2">
        <w:rPr>
          <w:sz w:val="18"/>
        </w:rPr>
        <w:t xml:space="preserve"> </w:t>
      </w:r>
      <w:r w:rsidRPr="000D2481">
        <w:rPr>
          <w:sz w:val="18"/>
        </w:rPr>
        <w:t>Sayın</w:t>
      </w:r>
      <w:r w:rsidRPr="000D2481" w:rsidR="007C20E2">
        <w:rPr>
          <w:sz w:val="18"/>
        </w:rPr>
        <w:t xml:space="preserve"> </w:t>
      </w: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Bey</w:t>
      </w:r>
      <w:r w:rsidRPr="000D2481" w:rsidR="007C20E2">
        <w:rPr>
          <w:sz w:val="18"/>
        </w:rPr>
        <w:t xml:space="preserve"> </w:t>
      </w:r>
      <w:r w:rsidRPr="000D2481">
        <w:rPr>
          <w:sz w:val="18"/>
        </w:rPr>
        <w:t>örnekler</w:t>
      </w:r>
      <w:r w:rsidRPr="000D2481" w:rsidR="007C20E2">
        <w:rPr>
          <w:sz w:val="18"/>
        </w:rPr>
        <w:t xml:space="preserve"> </w:t>
      </w:r>
      <w:r w:rsidRPr="000D2481">
        <w:rPr>
          <w:sz w:val="18"/>
        </w:rPr>
        <w:t>verdi;</w:t>
      </w:r>
      <w:r w:rsidRPr="000D2481" w:rsidR="007C20E2">
        <w:rPr>
          <w:sz w:val="18"/>
        </w:rPr>
        <w:t xml:space="preserve"> </w:t>
      </w:r>
      <w:r w:rsidRPr="000D2481">
        <w:rPr>
          <w:sz w:val="18"/>
        </w:rPr>
        <w:t>Sorbonne’dan</w:t>
      </w:r>
      <w:r w:rsidRPr="000D2481" w:rsidR="007C20E2">
        <w:rPr>
          <w:sz w:val="18"/>
        </w:rPr>
        <w:t xml:space="preserve"> </w:t>
      </w:r>
      <w:r w:rsidRPr="000D2481">
        <w:rPr>
          <w:sz w:val="18"/>
        </w:rPr>
        <w:t>örnek</w:t>
      </w:r>
      <w:r w:rsidRPr="000D2481" w:rsidR="007C20E2">
        <w:rPr>
          <w:sz w:val="18"/>
        </w:rPr>
        <w:t xml:space="preserve"> </w:t>
      </w:r>
      <w:r w:rsidRPr="000D2481">
        <w:rPr>
          <w:sz w:val="18"/>
        </w:rPr>
        <w:t>verdi.</w:t>
      </w:r>
      <w:r w:rsidRPr="000D2481" w:rsidR="007C20E2">
        <w:rPr>
          <w:sz w:val="18"/>
        </w:rPr>
        <w:t xml:space="preserve"> </w:t>
      </w:r>
      <w:r w:rsidRPr="000D2481">
        <w:rPr>
          <w:sz w:val="18"/>
        </w:rPr>
        <w:t>Orada</w:t>
      </w:r>
      <w:r w:rsidRPr="000D2481" w:rsidR="007C20E2">
        <w:rPr>
          <w:sz w:val="18"/>
        </w:rPr>
        <w:t xml:space="preserve"> </w:t>
      </w:r>
      <w:r w:rsidRPr="000D2481">
        <w:rPr>
          <w:sz w:val="18"/>
        </w:rPr>
        <w:t>“1,</w:t>
      </w:r>
      <w:r w:rsidRPr="000D2481" w:rsidR="007C20E2">
        <w:rPr>
          <w:sz w:val="18"/>
        </w:rPr>
        <w:t xml:space="preserve"> </w:t>
      </w:r>
      <w:r w:rsidRPr="000D2481">
        <w:rPr>
          <w:sz w:val="18"/>
        </w:rPr>
        <w:t>2,</w:t>
      </w:r>
      <w:r w:rsidRPr="000D2481" w:rsidR="007C20E2">
        <w:rPr>
          <w:sz w:val="18"/>
        </w:rPr>
        <w:t xml:space="preserve"> </w:t>
      </w:r>
      <w:r w:rsidRPr="000D2481">
        <w:rPr>
          <w:sz w:val="18"/>
        </w:rPr>
        <w:t>3,</w:t>
      </w:r>
      <w:r w:rsidRPr="000D2481" w:rsidR="007C20E2">
        <w:rPr>
          <w:sz w:val="18"/>
        </w:rPr>
        <w:t xml:space="preserve"> </w:t>
      </w:r>
      <w:r w:rsidRPr="000D2481">
        <w:rPr>
          <w:sz w:val="18"/>
        </w:rPr>
        <w:t>4…”</w:t>
      </w:r>
      <w:r w:rsidRPr="000D2481" w:rsidR="007C20E2">
        <w:rPr>
          <w:sz w:val="18"/>
        </w:rPr>
        <w:t xml:space="preserve"> </w:t>
      </w:r>
      <w:r w:rsidRPr="000D2481">
        <w:rPr>
          <w:sz w:val="18"/>
        </w:rPr>
        <w:t>diye</w:t>
      </w:r>
      <w:r w:rsidRPr="000D2481" w:rsidR="007C20E2">
        <w:rPr>
          <w:sz w:val="18"/>
        </w:rPr>
        <w:t xml:space="preserve"> </w:t>
      </w:r>
      <w:r w:rsidRPr="000D2481">
        <w:rPr>
          <w:sz w:val="18"/>
        </w:rPr>
        <w:t>numaralandırılır.</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8’e</w:t>
      </w:r>
      <w:r w:rsidRPr="000D2481" w:rsidR="007C20E2">
        <w:rPr>
          <w:sz w:val="18"/>
        </w:rPr>
        <w:t xml:space="preserve"> </w:t>
      </w:r>
      <w:r w:rsidRPr="000D2481">
        <w:rPr>
          <w:sz w:val="18"/>
        </w:rPr>
        <w:t>kadar.</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Ne</w:t>
      </w:r>
      <w:r w:rsidRPr="000D2481" w:rsidR="007C20E2">
        <w:rPr>
          <w:sz w:val="18"/>
        </w:rPr>
        <w:t xml:space="preserve"> </w:t>
      </w:r>
      <w:r w:rsidRPr="000D2481">
        <w:rPr>
          <w:sz w:val="18"/>
        </w:rPr>
        <w:t>güzel,</w:t>
      </w:r>
      <w:r w:rsidRPr="000D2481" w:rsidR="007C20E2">
        <w:rPr>
          <w:sz w:val="18"/>
        </w:rPr>
        <w:t xml:space="preserve"> </w:t>
      </w:r>
      <w:r w:rsidRPr="000D2481">
        <w:rPr>
          <w:sz w:val="18"/>
        </w:rPr>
        <w:t>8’e</w:t>
      </w:r>
      <w:r w:rsidRPr="000D2481" w:rsidR="007C20E2">
        <w:rPr>
          <w:sz w:val="18"/>
        </w:rPr>
        <w:t xml:space="preserve"> </w:t>
      </w:r>
      <w:r w:rsidRPr="000D2481">
        <w:rPr>
          <w:sz w:val="18"/>
        </w:rPr>
        <w:t>kadar</w:t>
      </w:r>
      <w:r w:rsidRPr="000D2481" w:rsidR="007C20E2">
        <w:rPr>
          <w:sz w:val="18"/>
        </w:rPr>
        <w:t xml:space="preserve"> </w:t>
      </w:r>
      <w:r w:rsidRPr="000D2481">
        <w:rPr>
          <w:sz w:val="18"/>
        </w:rPr>
        <w:t>numaralandırılır</w:t>
      </w:r>
      <w:r w:rsidRPr="000D2481" w:rsidR="007C20E2">
        <w:rPr>
          <w:sz w:val="18"/>
        </w:rPr>
        <w:t xml:space="preserve"> </w:t>
      </w:r>
      <w:r w:rsidRPr="000D2481">
        <w:rPr>
          <w:sz w:val="18"/>
        </w:rPr>
        <w:t>veyahut</w:t>
      </w:r>
      <w:r w:rsidRPr="000D2481" w:rsidR="007C20E2">
        <w:rPr>
          <w:sz w:val="18"/>
        </w:rPr>
        <w:t xml:space="preserve"> </w:t>
      </w:r>
      <w:r w:rsidRPr="000D2481">
        <w:rPr>
          <w:sz w:val="18"/>
        </w:rPr>
        <w:t>da</w:t>
      </w:r>
      <w:r w:rsidRPr="000D2481" w:rsidR="007C20E2">
        <w:rPr>
          <w:sz w:val="18"/>
        </w:rPr>
        <w:t xml:space="preserve"> </w:t>
      </w:r>
      <w:r w:rsidRPr="000D2481">
        <w:rPr>
          <w:sz w:val="18"/>
        </w:rPr>
        <w:t>coğrafik</w:t>
      </w:r>
      <w:r w:rsidRPr="000D2481" w:rsidR="007C20E2">
        <w:rPr>
          <w:sz w:val="18"/>
        </w:rPr>
        <w:t xml:space="preserve"> </w:t>
      </w:r>
      <w:r w:rsidRPr="000D2481">
        <w:rPr>
          <w:sz w:val="18"/>
        </w:rPr>
        <w:t>anlamda</w:t>
      </w:r>
      <w:r w:rsidRPr="000D2481" w:rsidR="007C20E2">
        <w:rPr>
          <w:sz w:val="18"/>
        </w:rPr>
        <w:t xml:space="preserve"> </w:t>
      </w:r>
      <w:r w:rsidRPr="000D2481">
        <w:rPr>
          <w:sz w:val="18"/>
        </w:rPr>
        <w:t>isim</w:t>
      </w:r>
      <w:r w:rsidRPr="000D2481" w:rsidR="007C20E2">
        <w:rPr>
          <w:sz w:val="18"/>
        </w:rPr>
        <w:t xml:space="preserve"> </w:t>
      </w:r>
      <w:r w:rsidRPr="000D2481">
        <w:rPr>
          <w:sz w:val="18"/>
        </w:rPr>
        <w:t>verilir.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Siz</w:t>
      </w:r>
      <w:r w:rsidRPr="000D2481" w:rsidR="007C20E2">
        <w:rPr>
          <w:sz w:val="18"/>
        </w:rPr>
        <w:t xml:space="preserve"> </w:t>
      </w:r>
      <w:r w:rsidRPr="000D2481">
        <w:rPr>
          <w:sz w:val="18"/>
        </w:rPr>
        <w:t>bu</w:t>
      </w:r>
      <w:r w:rsidRPr="000D2481" w:rsidR="007C20E2">
        <w:rPr>
          <w:sz w:val="18"/>
        </w:rPr>
        <w:t xml:space="preserve"> </w:t>
      </w:r>
      <w:r w:rsidRPr="000D2481">
        <w:rPr>
          <w:sz w:val="18"/>
        </w:rPr>
        <w:t>üniversitelerden</w:t>
      </w:r>
      <w:r w:rsidRPr="000D2481" w:rsidR="007C20E2">
        <w:rPr>
          <w:sz w:val="18"/>
        </w:rPr>
        <w:t xml:space="preserve"> </w:t>
      </w:r>
      <w:r w:rsidRPr="000D2481">
        <w:rPr>
          <w:sz w:val="18"/>
        </w:rPr>
        <w:t>ne</w:t>
      </w:r>
      <w:r w:rsidRPr="000D2481" w:rsidR="007C20E2">
        <w:rPr>
          <w:sz w:val="18"/>
        </w:rPr>
        <w:t xml:space="preserve"> </w:t>
      </w:r>
      <w:r w:rsidRPr="000D2481">
        <w:rPr>
          <w:sz w:val="18"/>
        </w:rPr>
        <w:t>istiyorsunuz?</w:t>
      </w:r>
      <w:r w:rsidRPr="000D2481" w:rsidR="007C20E2">
        <w:rPr>
          <w:sz w:val="18"/>
        </w:rPr>
        <w:t xml:space="preserve"> </w:t>
      </w:r>
      <w:r w:rsidRPr="000D2481">
        <w:rPr>
          <w:sz w:val="18"/>
        </w:rPr>
        <w:t>Yani</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Üniversitesinden</w:t>
      </w:r>
      <w:r w:rsidRPr="000D2481" w:rsidR="007C20E2">
        <w:rPr>
          <w:sz w:val="18"/>
        </w:rPr>
        <w:t xml:space="preserve"> </w:t>
      </w:r>
      <w:r w:rsidRPr="000D2481">
        <w:rPr>
          <w:sz w:val="18"/>
        </w:rPr>
        <w:t>ne</w:t>
      </w:r>
      <w:r w:rsidRPr="000D2481" w:rsidR="007C20E2">
        <w:rPr>
          <w:sz w:val="18"/>
        </w:rPr>
        <w:t xml:space="preserve"> </w:t>
      </w:r>
      <w:r w:rsidRPr="000D2481">
        <w:rPr>
          <w:sz w:val="18"/>
        </w:rPr>
        <w:t>istiyorsunuz?</w:t>
      </w:r>
      <w:r w:rsidRPr="000D2481" w:rsidR="007C20E2">
        <w:rPr>
          <w:sz w:val="18"/>
        </w:rPr>
        <w:t xml:space="preserve"> </w:t>
      </w:r>
      <w:r w:rsidRPr="000D2481">
        <w:rPr>
          <w:sz w:val="18"/>
        </w:rPr>
        <w:t>İnönü</w:t>
      </w:r>
      <w:r w:rsidRPr="000D2481" w:rsidR="007C20E2">
        <w:rPr>
          <w:sz w:val="18"/>
        </w:rPr>
        <w:t xml:space="preserve"> </w:t>
      </w:r>
      <w:r w:rsidRPr="000D2481">
        <w:rPr>
          <w:sz w:val="18"/>
        </w:rPr>
        <w:t>Üniversitesinden</w:t>
      </w:r>
      <w:r w:rsidRPr="000D2481" w:rsidR="007C20E2">
        <w:rPr>
          <w:sz w:val="18"/>
        </w:rPr>
        <w:t xml:space="preserve"> </w:t>
      </w:r>
      <w:r w:rsidRPr="000D2481">
        <w:rPr>
          <w:sz w:val="18"/>
        </w:rPr>
        <w:t>ne</w:t>
      </w:r>
      <w:r w:rsidRPr="000D2481" w:rsidR="007C20E2">
        <w:rPr>
          <w:sz w:val="18"/>
        </w:rPr>
        <w:t xml:space="preserve"> </w:t>
      </w:r>
      <w:r w:rsidRPr="000D2481">
        <w:rPr>
          <w:sz w:val="18"/>
        </w:rPr>
        <w:t>istiyorsunuz?</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Gazi</w:t>
      </w:r>
      <w:r w:rsidRPr="000D2481" w:rsidR="007C20E2">
        <w:rPr>
          <w:sz w:val="18"/>
        </w:rPr>
        <w:t xml:space="preserve"> </w:t>
      </w:r>
      <w:r w:rsidRPr="000D2481">
        <w:rPr>
          <w:sz w:val="18"/>
        </w:rPr>
        <w:t>Üniversitesinden</w:t>
      </w:r>
      <w:r w:rsidRPr="000D2481" w:rsidR="007C20E2">
        <w:rPr>
          <w:sz w:val="18"/>
        </w:rPr>
        <w:t xml:space="preserve"> </w:t>
      </w:r>
      <w:r w:rsidRPr="000D2481">
        <w:rPr>
          <w:sz w:val="18"/>
        </w:rPr>
        <w:t>ne</w:t>
      </w:r>
      <w:r w:rsidRPr="000D2481" w:rsidR="007C20E2">
        <w:rPr>
          <w:sz w:val="18"/>
        </w:rPr>
        <w:t xml:space="preserve"> </w:t>
      </w:r>
      <w:r w:rsidRPr="000D2481">
        <w:rPr>
          <w:sz w:val="18"/>
        </w:rPr>
        <w:t>istiyorsunuz?</w:t>
      </w:r>
      <w:r w:rsidRPr="000D2481" w:rsidR="007C20E2">
        <w:rPr>
          <w:sz w:val="18"/>
        </w:rPr>
        <w:t xml:space="preserve"> </w:t>
      </w:r>
      <w:r w:rsidRPr="000D2481">
        <w:rPr>
          <w:sz w:val="18"/>
        </w:rPr>
        <w:t>Bunların</w:t>
      </w:r>
      <w:r w:rsidRPr="000D2481" w:rsidR="007C20E2">
        <w:rPr>
          <w:sz w:val="18"/>
        </w:rPr>
        <w:t xml:space="preserve"> </w:t>
      </w:r>
      <w:r w:rsidRPr="000D2481">
        <w:rPr>
          <w:sz w:val="18"/>
        </w:rPr>
        <w:t>marka</w:t>
      </w:r>
      <w:r w:rsidRPr="000D2481" w:rsidR="007C20E2">
        <w:rPr>
          <w:sz w:val="18"/>
        </w:rPr>
        <w:t xml:space="preserve"> </w:t>
      </w:r>
      <w:r w:rsidRPr="000D2481">
        <w:rPr>
          <w:sz w:val="18"/>
        </w:rPr>
        <w:t>değerini</w:t>
      </w:r>
      <w:r w:rsidRPr="000D2481" w:rsidR="007C20E2">
        <w:rPr>
          <w:sz w:val="18"/>
        </w:rPr>
        <w:t xml:space="preserve"> </w:t>
      </w:r>
      <w:r w:rsidRPr="000D2481">
        <w:rPr>
          <w:sz w:val="18"/>
        </w:rPr>
        <w:t>bitiriyorsunuz</w:t>
      </w:r>
      <w:r w:rsidRPr="000D2481" w:rsidR="007C20E2">
        <w:rPr>
          <w:sz w:val="18"/>
        </w:rPr>
        <w:t xml:space="preserve"> </w:t>
      </w:r>
      <w:r w:rsidRPr="000D2481">
        <w:rPr>
          <w:sz w:val="18"/>
        </w:rPr>
        <w:t>aslında.</w:t>
      </w:r>
      <w:r w:rsidRPr="000D2481" w:rsidR="007C20E2">
        <w:rPr>
          <w:sz w:val="18"/>
        </w:rPr>
        <w:t xml:space="preserve"> </w:t>
      </w:r>
      <w:r w:rsidRPr="000D2481">
        <w:rPr>
          <w:sz w:val="18"/>
        </w:rPr>
        <w:t>Yani</w:t>
      </w:r>
      <w:r w:rsidRPr="000D2481" w:rsidR="007C20E2">
        <w:rPr>
          <w:sz w:val="18"/>
        </w:rPr>
        <w:t xml:space="preserve"> </w:t>
      </w:r>
      <w:r w:rsidRPr="000D2481">
        <w:rPr>
          <w:sz w:val="18"/>
        </w:rPr>
        <w:t>burada</w:t>
      </w:r>
      <w:r w:rsidRPr="000D2481" w:rsidR="007C20E2">
        <w:rPr>
          <w:sz w:val="18"/>
        </w:rPr>
        <w:t xml:space="preserve"> </w:t>
      </w:r>
      <w:r w:rsidRPr="000D2481">
        <w:rPr>
          <w:sz w:val="18"/>
        </w:rPr>
        <w:t>kalitesini</w:t>
      </w:r>
      <w:r w:rsidRPr="000D2481" w:rsidR="007C20E2">
        <w:rPr>
          <w:sz w:val="18"/>
        </w:rPr>
        <w:t xml:space="preserve"> </w:t>
      </w:r>
      <w:r w:rsidRPr="000D2481">
        <w:rPr>
          <w:sz w:val="18"/>
        </w:rPr>
        <w:t>artırmıyorsunuz,</w:t>
      </w:r>
      <w:r w:rsidRPr="000D2481" w:rsidR="007C20E2">
        <w:rPr>
          <w:sz w:val="18"/>
        </w:rPr>
        <w:t xml:space="preserve"> </w:t>
      </w:r>
      <w:r w:rsidRPr="000D2481">
        <w:rPr>
          <w:sz w:val="18"/>
        </w:rPr>
        <w:t>verimini</w:t>
      </w:r>
      <w:r w:rsidRPr="000D2481" w:rsidR="007C20E2">
        <w:rPr>
          <w:sz w:val="18"/>
        </w:rPr>
        <w:t xml:space="preserve"> </w:t>
      </w:r>
      <w:r w:rsidRPr="000D2481">
        <w:rPr>
          <w:sz w:val="18"/>
        </w:rPr>
        <w:t>artırmıyorsunuz,</w:t>
      </w:r>
      <w:r w:rsidRPr="000D2481" w:rsidR="007C20E2">
        <w:rPr>
          <w:sz w:val="18"/>
        </w:rPr>
        <w:t xml:space="preserve"> </w:t>
      </w:r>
      <w:r w:rsidRPr="000D2481">
        <w:rPr>
          <w:sz w:val="18"/>
        </w:rPr>
        <w:t>eğitimini</w:t>
      </w:r>
      <w:r w:rsidRPr="000D2481" w:rsidR="007C20E2">
        <w:rPr>
          <w:sz w:val="18"/>
        </w:rPr>
        <w:t xml:space="preserve"> </w:t>
      </w:r>
      <w:r w:rsidRPr="000D2481">
        <w:rPr>
          <w:sz w:val="18"/>
        </w:rPr>
        <w:t>artırmıyorsunuz,</w:t>
      </w:r>
      <w:r w:rsidRPr="000D2481" w:rsidR="007C20E2">
        <w:rPr>
          <w:sz w:val="18"/>
        </w:rPr>
        <w:t xml:space="preserve"> </w:t>
      </w:r>
      <w:r w:rsidRPr="000D2481">
        <w:rPr>
          <w:sz w:val="18"/>
        </w:rPr>
        <w:t>burada</w:t>
      </w:r>
      <w:r w:rsidRPr="000D2481" w:rsidR="007C20E2">
        <w:rPr>
          <w:sz w:val="18"/>
        </w:rPr>
        <w:t xml:space="preserve"> </w:t>
      </w:r>
      <w:r w:rsidRPr="000D2481">
        <w:rPr>
          <w:sz w:val="18"/>
        </w:rPr>
        <w:t>hafızayı</w:t>
      </w:r>
      <w:r w:rsidRPr="000D2481" w:rsidR="007C20E2">
        <w:rPr>
          <w:sz w:val="18"/>
        </w:rPr>
        <w:t xml:space="preserve"> </w:t>
      </w:r>
      <w:r w:rsidRPr="000D2481">
        <w:rPr>
          <w:sz w:val="18"/>
        </w:rPr>
        <w:t>siliyorsunuz,</w:t>
      </w:r>
      <w:r w:rsidRPr="000D2481" w:rsidR="007C20E2">
        <w:rPr>
          <w:sz w:val="18"/>
        </w:rPr>
        <w:t xml:space="preserve"> </w:t>
      </w:r>
      <w:r w:rsidRPr="000D2481">
        <w:rPr>
          <w:sz w:val="18"/>
        </w:rPr>
        <w:t>marka</w:t>
      </w:r>
      <w:r w:rsidRPr="000D2481" w:rsidR="007C20E2">
        <w:rPr>
          <w:sz w:val="18"/>
        </w:rPr>
        <w:t xml:space="preserve"> </w:t>
      </w:r>
      <w:r w:rsidRPr="000D2481">
        <w:rPr>
          <w:sz w:val="18"/>
        </w:rPr>
        <w:t>değerini</w:t>
      </w:r>
      <w:r w:rsidRPr="000D2481" w:rsidR="007C20E2">
        <w:rPr>
          <w:sz w:val="18"/>
        </w:rPr>
        <w:t xml:space="preserve"> </w:t>
      </w:r>
      <w:r w:rsidRPr="000D2481">
        <w:rPr>
          <w:sz w:val="18"/>
        </w:rPr>
        <w:t>düşürüyorsunuz.</w:t>
      </w:r>
      <w:r w:rsidRPr="000D2481" w:rsidR="007C20E2">
        <w:rPr>
          <w:sz w:val="18"/>
        </w:rPr>
        <w:t xml:space="preserve"> </w:t>
      </w:r>
      <w:r w:rsidRPr="000D2481">
        <w:rPr>
          <w:sz w:val="18"/>
        </w:rPr>
        <w:t>Bu</w:t>
      </w:r>
      <w:r w:rsidRPr="000D2481" w:rsidR="007C20E2">
        <w:rPr>
          <w:sz w:val="18"/>
        </w:rPr>
        <w:t xml:space="preserve"> </w:t>
      </w:r>
      <w:r w:rsidRPr="000D2481">
        <w:rPr>
          <w:sz w:val="18"/>
        </w:rPr>
        <w:t>o</w:t>
      </w:r>
      <w:r w:rsidRPr="000D2481" w:rsidR="007C20E2">
        <w:rPr>
          <w:sz w:val="18"/>
        </w:rPr>
        <w:t xml:space="preserve"> </w:t>
      </w:r>
      <w:r w:rsidRPr="000D2481">
        <w:rPr>
          <w:sz w:val="18"/>
        </w:rPr>
        <w:t>kadar</w:t>
      </w:r>
      <w:r w:rsidRPr="000D2481" w:rsidR="007C20E2">
        <w:rPr>
          <w:sz w:val="18"/>
        </w:rPr>
        <w:t xml:space="preserve"> </w:t>
      </w:r>
      <w:r w:rsidRPr="000D2481">
        <w:rPr>
          <w:sz w:val="18"/>
        </w:rPr>
        <w:t>çok</w:t>
      </w:r>
      <w:r w:rsidRPr="000D2481" w:rsidR="007C20E2">
        <w:rPr>
          <w:sz w:val="18"/>
        </w:rPr>
        <w:t xml:space="preserve"> </w:t>
      </w:r>
      <w:r w:rsidRPr="000D2481">
        <w:rPr>
          <w:sz w:val="18"/>
        </w:rPr>
        <w:t>mu</w:t>
      </w:r>
      <w:r w:rsidRPr="000D2481" w:rsidR="007C20E2">
        <w:rPr>
          <w:sz w:val="18"/>
        </w:rPr>
        <w:t xml:space="preserve"> </w:t>
      </w:r>
      <w:r w:rsidRPr="000D2481">
        <w:rPr>
          <w:sz w:val="18"/>
        </w:rPr>
        <w:t>önemliydi?</w:t>
      </w:r>
      <w:r w:rsidRPr="000D2481" w:rsidR="007C20E2">
        <w:rPr>
          <w:sz w:val="18"/>
        </w:rPr>
        <w:t xml:space="preserve"> </w:t>
      </w:r>
      <w:r w:rsidRPr="000D2481">
        <w:rPr>
          <w:sz w:val="18"/>
        </w:rPr>
        <w:t>Bakın,</w:t>
      </w:r>
      <w:r w:rsidRPr="000D2481" w:rsidR="007C20E2">
        <w:rPr>
          <w:sz w:val="18"/>
        </w:rPr>
        <w:t xml:space="preserve"> </w:t>
      </w:r>
      <w:r w:rsidRPr="000D2481">
        <w:rPr>
          <w:sz w:val="18"/>
        </w:rPr>
        <w:t>sizin</w:t>
      </w:r>
      <w:r w:rsidRPr="000D2481" w:rsidR="007C20E2">
        <w:rPr>
          <w:sz w:val="18"/>
        </w:rPr>
        <w:t xml:space="preserve"> </w:t>
      </w:r>
      <w:r w:rsidRPr="000D2481">
        <w:rPr>
          <w:sz w:val="18"/>
        </w:rPr>
        <w:t>tarafınızdan</w:t>
      </w:r>
      <w:r w:rsidRPr="000D2481" w:rsidR="007C20E2">
        <w:rPr>
          <w:sz w:val="18"/>
        </w:rPr>
        <w:t xml:space="preserve"> </w:t>
      </w:r>
      <w:r w:rsidRPr="000D2481">
        <w:rPr>
          <w:sz w:val="18"/>
        </w:rPr>
        <w:t>verilen</w:t>
      </w:r>
      <w:r w:rsidRPr="000D2481" w:rsidR="007C20E2">
        <w:rPr>
          <w:sz w:val="18"/>
        </w:rPr>
        <w:t xml:space="preserve"> </w:t>
      </w:r>
      <w:r w:rsidRPr="000D2481">
        <w:rPr>
          <w:sz w:val="18"/>
        </w:rPr>
        <w:t>dünya</w:t>
      </w:r>
      <w:r w:rsidRPr="000D2481" w:rsidR="007C20E2">
        <w:rPr>
          <w:sz w:val="18"/>
        </w:rPr>
        <w:t xml:space="preserve"> </w:t>
      </w:r>
      <w:r w:rsidRPr="000D2481">
        <w:rPr>
          <w:sz w:val="18"/>
        </w:rPr>
        <w:t>kadar</w:t>
      </w:r>
      <w:r w:rsidRPr="000D2481" w:rsidR="007C20E2">
        <w:rPr>
          <w:sz w:val="18"/>
        </w:rPr>
        <w:t xml:space="preserve"> </w:t>
      </w:r>
      <w:r w:rsidRPr="000D2481">
        <w:rPr>
          <w:sz w:val="18"/>
        </w:rPr>
        <w:t>elimizde</w:t>
      </w:r>
      <w:r w:rsidRPr="000D2481" w:rsidR="007C20E2">
        <w:rPr>
          <w:sz w:val="18"/>
        </w:rPr>
        <w:t xml:space="preserve"> </w:t>
      </w:r>
      <w:r w:rsidRPr="000D2481">
        <w:rPr>
          <w:sz w:val="18"/>
        </w:rPr>
        <w:t>iş</w:t>
      </w:r>
      <w:r w:rsidRPr="000D2481" w:rsidR="007C20E2">
        <w:rPr>
          <w:sz w:val="18"/>
        </w:rPr>
        <w:t xml:space="preserve"> </w:t>
      </w:r>
      <w:r w:rsidRPr="000D2481">
        <w:rPr>
          <w:sz w:val="18"/>
        </w:rPr>
        <w:t>var.</w:t>
      </w:r>
      <w:r w:rsidRPr="000D2481" w:rsidR="007C20E2">
        <w:rPr>
          <w:sz w:val="18"/>
        </w:rPr>
        <w:t xml:space="preserve"> </w:t>
      </w:r>
      <w:r w:rsidRPr="000D2481">
        <w:rPr>
          <w:sz w:val="18"/>
        </w:rPr>
        <w:t>Kaç</w:t>
      </w:r>
      <w:r w:rsidRPr="000D2481" w:rsidR="007C20E2">
        <w:rPr>
          <w:sz w:val="18"/>
        </w:rPr>
        <w:t xml:space="preserve"> </w:t>
      </w:r>
      <w:r w:rsidRPr="000D2481">
        <w:rPr>
          <w:sz w:val="18"/>
        </w:rPr>
        <w:t>tane</w:t>
      </w:r>
      <w:r w:rsidRPr="000D2481" w:rsidR="007C20E2">
        <w:rPr>
          <w:sz w:val="18"/>
        </w:rPr>
        <w:t xml:space="preserve"> </w:t>
      </w:r>
      <w:r w:rsidRPr="000D2481">
        <w:rPr>
          <w:sz w:val="18"/>
        </w:rPr>
        <w:t>iş</w:t>
      </w:r>
      <w:r w:rsidRPr="000D2481" w:rsidR="007C20E2">
        <w:rPr>
          <w:sz w:val="18"/>
        </w:rPr>
        <w:t xml:space="preserve"> </w:t>
      </w:r>
      <w:r w:rsidRPr="000D2481">
        <w:rPr>
          <w:sz w:val="18"/>
        </w:rPr>
        <w:t>var?</w:t>
      </w:r>
      <w:r w:rsidRPr="000D2481" w:rsidR="007C20E2">
        <w:rPr>
          <w:sz w:val="18"/>
        </w:rPr>
        <w:t xml:space="preserve"> </w:t>
      </w:r>
      <w:r w:rsidRPr="000D2481">
        <w:rPr>
          <w:sz w:val="18"/>
        </w:rPr>
        <w:t>50</w:t>
      </w:r>
      <w:r w:rsidRPr="000D2481" w:rsidR="007C20E2">
        <w:rPr>
          <w:sz w:val="18"/>
        </w:rPr>
        <w:t xml:space="preserve"> </w:t>
      </w:r>
      <w:r w:rsidRPr="000D2481">
        <w:rPr>
          <w:sz w:val="18"/>
        </w:rPr>
        <w:t>tane</w:t>
      </w:r>
      <w:r w:rsidRPr="000D2481" w:rsidR="007C20E2">
        <w:rPr>
          <w:sz w:val="18"/>
        </w:rPr>
        <w:t xml:space="preserve"> </w:t>
      </w:r>
      <w:r w:rsidRPr="000D2481">
        <w:rPr>
          <w:sz w:val="18"/>
        </w:rPr>
        <w:t>iş</w:t>
      </w:r>
      <w:r w:rsidRPr="000D2481" w:rsidR="007C20E2">
        <w:rPr>
          <w:sz w:val="18"/>
        </w:rPr>
        <w:t xml:space="preserve"> </w:t>
      </w:r>
      <w:r w:rsidRPr="000D2481">
        <w:rPr>
          <w:sz w:val="18"/>
        </w:rPr>
        <w:t>var,</w:t>
      </w:r>
      <w:r w:rsidRPr="000D2481" w:rsidR="007C20E2">
        <w:rPr>
          <w:sz w:val="18"/>
        </w:rPr>
        <w:t xml:space="preserve"> </w:t>
      </w:r>
      <w:r w:rsidRPr="000D2481">
        <w:rPr>
          <w:sz w:val="18"/>
        </w:rPr>
        <w:t>50</w:t>
      </w:r>
      <w:r w:rsidRPr="000D2481" w:rsidR="007C20E2">
        <w:rPr>
          <w:sz w:val="18"/>
        </w:rPr>
        <w:t xml:space="preserve"> </w:t>
      </w:r>
      <w:r w:rsidRPr="000D2481">
        <w:rPr>
          <w:sz w:val="18"/>
        </w:rPr>
        <w:t>tane</w:t>
      </w:r>
      <w:r w:rsidRPr="000D2481" w:rsidR="007C20E2">
        <w:rPr>
          <w:sz w:val="18"/>
        </w:rPr>
        <w:t xml:space="preserve"> </w:t>
      </w:r>
      <w:r w:rsidRPr="000D2481">
        <w:rPr>
          <w:sz w:val="18"/>
        </w:rPr>
        <w:t>iş.</w:t>
      </w:r>
      <w:r w:rsidRPr="000D2481" w:rsidR="007C20E2">
        <w:rPr>
          <w:sz w:val="18"/>
        </w:rPr>
        <w:t xml:space="preserve"> </w:t>
      </w:r>
      <w:r w:rsidRPr="000D2481">
        <w:rPr>
          <w:sz w:val="18"/>
        </w:rPr>
        <w:t>Bu</w:t>
      </w:r>
      <w:r w:rsidRPr="000D2481" w:rsidR="007C20E2">
        <w:rPr>
          <w:sz w:val="18"/>
        </w:rPr>
        <w:t xml:space="preserve"> </w:t>
      </w:r>
      <w:r w:rsidRPr="000D2481">
        <w:rPr>
          <w:sz w:val="18"/>
        </w:rPr>
        <w:t>50</w:t>
      </w:r>
      <w:r w:rsidRPr="000D2481" w:rsidR="007C20E2">
        <w:rPr>
          <w:sz w:val="18"/>
        </w:rPr>
        <w:t xml:space="preserve"> </w:t>
      </w:r>
      <w:r w:rsidRPr="000D2481">
        <w:rPr>
          <w:sz w:val="18"/>
        </w:rPr>
        <w:t>tane</w:t>
      </w:r>
      <w:r w:rsidRPr="000D2481" w:rsidR="007C20E2">
        <w:rPr>
          <w:sz w:val="18"/>
        </w:rPr>
        <w:t xml:space="preserve"> </w:t>
      </w:r>
      <w:r w:rsidRPr="000D2481">
        <w:rPr>
          <w:sz w:val="18"/>
        </w:rPr>
        <w:t>işi</w:t>
      </w:r>
      <w:r w:rsidRPr="000D2481" w:rsidR="007C20E2">
        <w:rPr>
          <w:sz w:val="18"/>
        </w:rPr>
        <w:t xml:space="preserve"> </w:t>
      </w:r>
      <w:r w:rsidRPr="000D2481">
        <w:rPr>
          <w:sz w:val="18"/>
        </w:rPr>
        <w:t>bırakmış</w:t>
      </w:r>
      <w:r w:rsidRPr="000D2481" w:rsidR="007C20E2">
        <w:rPr>
          <w:sz w:val="18"/>
        </w:rPr>
        <w:t xml:space="preserve"> </w:t>
      </w:r>
      <w:r w:rsidRPr="000D2481">
        <w:rPr>
          <w:sz w:val="18"/>
        </w:rPr>
        <w:t>durumdasınız,</w:t>
      </w:r>
      <w:r w:rsidRPr="000D2481" w:rsidR="007C20E2">
        <w:rPr>
          <w:sz w:val="18"/>
        </w:rPr>
        <w:t xml:space="preserve"> </w:t>
      </w:r>
      <w:r w:rsidRPr="000D2481">
        <w:rPr>
          <w:sz w:val="18"/>
        </w:rPr>
        <w:t>bunu</w:t>
      </w:r>
      <w:r w:rsidRPr="000D2481" w:rsidR="007C20E2">
        <w:rPr>
          <w:sz w:val="18"/>
        </w:rPr>
        <w:t xml:space="preserve"> </w:t>
      </w:r>
      <w:r w:rsidRPr="000D2481">
        <w:rPr>
          <w:sz w:val="18"/>
        </w:rPr>
        <w:t>yapmıyorsunuz,</w:t>
      </w:r>
      <w:r w:rsidRPr="000D2481" w:rsidR="007C20E2">
        <w:rPr>
          <w:sz w:val="18"/>
        </w:rPr>
        <w:t xml:space="preserve"> </w:t>
      </w:r>
      <w:r w:rsidRPr="000D2481">
        <w:rPr>
          <w:sz w:val="18"/>
        </w:rPr>
        <w:t>üniversitelerle</w:t>
      </w:r>
      <w:r w:rsidRPr="000D2481" w:rsidR="007C20E2">
        <w:rPr>
          <w:sz w:val="18"/>
        </w:rPr>
        <w:t xml:space="preserve"> </w:t>
      </w:r>
      <w:r w:rsidRPr="000D2481">
        <w:rPr>
          <w:sz w:val="18"/>
        </w:rPr>
        <w:t>ilgili</w:t>
      </w:r>
      <w:r w:rsidRPr="000D2481" w:rsidR="007C20E2">
        <w:rPr>
          <w:sz w:val="18"/>
        </w:rPr>
        <w:t xml:space="preserve"> </w:t>
      </w:r>
      <w:r w:rsidRPr="000D2481">
        <w:rPr>
          <w:sz w:val="18"/>
        </w:rPr>
        <w:t>yasayı</w:t>
      </w:r>
      <w:r w:rsidRPr="000D2481" w:rsidR="007C20E2">
        <w:rPr>
          <w:sz w:val="18"/>
        </w:rPr>
        <w:t xml:space="preserve"> </w:t>
      </w:r>
      <w:r w:rsidRPr="000D2481">
        <w:rPr>
          <w:sz w:val="18"/>
        </w:rPr>
        <w:t>getiriyorsunuz.</w:t>
      </w:r>
      <w:r w:rsidRPr="000D2481" w:rsidR="007C20E2">
        <w:rPr>
          <w:sz w:val="18"/>
        </w:rPr>
        <w:t xml:space="preserve"> </w:t>
      </w:r>
      <w:r w:rsidRPr="000D2481">
        <w:rPr>
          <w:sz w:val="18"/>
        </w:rPr>
        <w:t>Önümüzde</w:t>
      </w:r>
      <w:r w:rsidRPr="000D2481" w:rsidR="007C20E2">
        <w:rPr>
          <w:sz w:val="18"/>
        </w:rPr>
        <w:t xml:space="preserve"> </w:t>
      </w:r>
      <w:r w:rsidRPr="000D2481">
        <w:rPr>
          <w:sz w:val="18"/>
        </w:rPr>
        <w:t>görüşülecek</w:t>
      </w:r>
      <w:r w:rsidRPr="000D2481" w:rsidR="007C20E2">
        <w:rPr>
          <w:sz w:val="18"/>
        </w:rPr>
        <w:t xml:space="preserve"> </w:t>
      </w:r>
      <w:r w:rsidRPr="000D2481">
        <w:rPr>
          <w:sz w:val="18"/>
        </w:rPr>
        <w:t>olan</w:t>
      </w:r>
      <w:r w:rsidRPr="000D2481" w:rsidR="007C20E2">
        <w:rPr>
          <w:sz w:val="18"/>
        </w:rPr>
        <w:t xml:space="preserve"> </w:t>
      </w:r>
      <w:r w:rsidRPr="000D2481">
        <w:rPr>
          <w:sz w:val="18"/>
        </w:rPr>
        <w:t>iş</w:t>
      </w:r>
      <w:r w:rsidRPr="000D2481" w:rsidR="007C20E2">
        <w:rPr>
          <w:sz w:val="18"/>
        </w:rPr>
        <w:t xml:space="preserve"> </w:t>
      </w:r>
      <w:r w:rsidRPr="000D2481">
        <w:rPr>
          <w:sz w:val="18"/>
        </w:rPr>
        <w:t>açısından</w:t>
      </w:r>
      <w:r w:rsidRPr="000D2481" w:rsidR="007C20E2">
        <w:rPr>
          <w:sz w:val="18"/>
        </w:rPr>
        <w:t xml:space="preserve"> </w:t>
      </w:r>
      <w:r w:rsidRPr="000D2481">
        <w:rPr>
          <w:sz w:val="18"/>
        </w:rPr>
        <w:t>en</w:t>
      </w:r>
      <w:r w:rsidRPr="000D2481" w:rsidR="007C20E2">
        <w:rPr>
          <w:sz w:val="18"/>
        </w:rPr>
        <w:t xml:space="preserve"> </w:t>
      </w:r>
      <w:r w:rsidRPr="000D2481">
        <w:rPr>
          <w:sz w:val="18"/>
        </w:rPr>
        <w:t>büyük</w:t>
      </w:r>
      <w:r w:rsidRPr="000D2481" w:rsidR="007C20E2">
        <w:rPr>
          <w:sz w:val="18"/>
        </w:rPr>
        <w:t xml:space="preserve"> </w:t>
      </w:r>
      <w:r w:rsidRPr="000D2481">
        <w:rPr>
          <w:sz w:val="18"/>
        </w:rPr>
        <w:t>ve</w:t>
      </w:r>
      <w:r w:rsidRPr="000D2481" w:rsidR="007C20E2">
        <w:rPr>
          <w:sz w:val="18"/>
        </w:rPr>
        <w:t xml:space="preserve"> </w:t>
      </w:r>
      <w:r w:rsidRPr="000D2481">
        <w:rPr>
          <w:sz w:val="18"/>
        </w:rPr>
        <w:t>önemli</w:t>
      </w:r>
      <w:r w:rsidRPr="000D2481" w:rsidR="007C20E2">
        <w:rPr>
          <w:sz w:val="18"/>
        </w:rPr>
        <w:t xml:space="preserve"> </w:t>
      </w:r>
      <w:r w:rsidRPr="000D2481">
        <w:rPr>
          <w:sz w:val="18"/>
        </w:rPr>
        <w:t>iş</w:t>
      </w:r>
      <w:r w:rsidRPr="000D2481" w:rsidR="007C20E2">
        <w:rPr>
          <w:sz w:val="18"/>
        </w:rPr>
        <w:t xml:space="preserve"> </w:t>
      </w:r>
      <w:r w:rsidRPr="000D2481">
        <w:rPr>
          <w:sz w:val="18"/>
        </w:rPr>
        <w:t>nedir</w:t>
      </w:r>
      <w:r w:rsidRPr="000D2481" w:rsidR="007C20E2">
        <w:rPr>
          <w:sz w:val="18"/>
        </w:rPr>
        <w:t xml:space="preserve"> </w:t>
      </w:r>
      <w:r w:rsidRPr="000D2481">
        <w:rPr>
          <w:sz w:val="18"/>
        </w:rPr>
        <w:t>aslında?</w:t>
      </w:r>
    </w:p>
    <w:p w:rsidRPr="000D2481" w:rsidR="00DE6BBE" w:rsidP="000D2481" w:rsidRDefault="00DE6BBE">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Özür</w:t>
      </w:r>
      <w:r w:rsidRPr="000D2481" w:rsidR="007C20E2">
        <w:rPr>
          <w:sz w:val="18"/>
        </w:rPr>
        <w:t xml:space="preserve"> </w:t>
      </w:r>
      <w:r w:rsidRPr="000D2481">
        <w:rPr>
          <w:sz w:val="18"/>
        </w:rPr>
        <w:t>dilerim,</w:t>
      </w:r>
      <w:r w:rsidRPr="000D2481" w:rsidR="007C20E2">
        <w:rPr>
          <w:sz w:val="18"/>
        </w:rPr>
        <w:t xml:space="preserve"> </w:t>
      </w:r>
      <w:r w:rsidRPr="000D2481">
        <w:rPr>
          <w:sz w:val="18"/>
        </w:rPr>
        <w:t>bitireceğim,</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ek</w:t>
      </w:r>
      <w:r w:rsidRPr="000D2481" w:rsidR="007C20E2">
        <w:rPr>
          <w:sz w:val="18"/>
        </w:rPr>
        <w:t xml:space="preserve"> </w:t>
      </w:r>
      <w:r w:rsidRPr="000D2481">
        <w:rPr>
          <w:sz w:val="18"/>
        </w:rPr>
        <w:t>süre</w:t>
      </w:r>
      <w:r w:rsidRPr="000D2481" w:rsidR="007C20E2">
        <w:rPr>
          <w:sz w:val="18"/>
        </w:rPr>
        <w:t xml:space="preserve"> </w:t>
      </w:r>
      <w:r w:rsidRPr="000D2481">
        <w:rPr>
          <w:sz w:val="18"/>
        </w:rPr>
        <w:t>verebilir</w:t>
      </w:r>
      <w:r w:rsidRPr="000D2481" w:rsidR="007C20E2">
        <w:rPr>
          <w:sz w:val="18"/>
        </w:rPr>
        <w:t xml:space="preserve"> </w:t>
      </w:r>
      <w:r w:rsidRPr="000D2481">
        <w:rPr>
          <w:sz w:val="18"/>
        </w:rPr>
        <w:t>misiniz</w:t>
      </w:r>
      <w:r w:rsidRPr="000D2481" w:rsidR="007C20E2">
        <w:rPr>
          <w:sz w:val="18"/>
        </w:rPr>
        <w:t xml:space="preserve"> </w:t>
      </w:r>
      <w:r w:rsidRPr="000D2481">
        <w:rPr>
          <w:sz w:val="18"/>
        </w:rPr>
        <w:t>Başkanım?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Tabii,</w:t>
      </w:r>
      <w:r w:rsidRPr="000D2481" w:rsidR="007C20E2">
        <w:rPr>
          <w:sz w:val="18"/>
        </w:rPr>
        <w:t xml:space="preserve"> </w:t>
      </w:r>
      <w:r w:rsidRPr="000D2481">
        <w:rPr>
          <w:sz w:val="18"/>
        </w:rPr>
        <w:t>buyurun.</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Şimdi,</w:t>
      </w:r>
      <w:r w:rsidRPr="000D2481" w:rsidR="007C20E2">
        <w:rPr>
          <w:sz w:val="18"/>
        </w:rPr>
        <w:t xml:space="preserve"> </w:t>
      </w:r>
      <w:r w:rsidRPr="000D2481">
        <w:rPr>
          <w:sz w:val="18"/>
        </w:rPr>
        <w:t>önümüzde</w:t>
      </w:r>
      <w:r w:rsidRPr="000D2481" w:rsidR="007C20E2">
        <w:rPr>
          <w:sz w:val="18"/>
        </w:rPr>
        <w:t xml:space="preserve"> </w:t>
      </w:r>
      <w:r w:rsidRPr="000D2481">
        <w:rPr>
          <w:sz w:val="18"/>
        </w:rPr>
        <w:t>en</w:t>
      </w:r>
      <w:r w:rsidRPr="000D2481" w:rsidR="007C20E2">
        <w:rPr>
          <w:sz w:val="18"/>
        </w:rPr>
        <w:t xml:space="preserve"> </w:t>
      </w:r>
      <w:r w:rsidRPr="000D2481">
        <w:rPr>
          <w:sz w:val="18"/>
        </w:rPr>
        <w:t>büyük</w:t>
      </w:r>
      <w:r w:rsidRPr="000D2481" w:rsidR="007C20E2">
        <w:rPr>
          <w:sz w:val="18"/>
        </w:rPr>
        <w:t xml:space="preserve"> </w:t>
      </w:r>
      <w:r w:rsidRPr="000D2481">
        <w:rPr>
          <w:sz w:val="18"/>
        </w:rPr>
        <w:t>ve</w:t>
      </w:r>
      <w:r w:rsidRPr="000D2481" w:rsidR="007C20E2">
        <w:rPr>
          <w:sz w:val="18"/>
        </w:rPr>
        <w:t xml:space="preserve"> </w:t>
      </w:r>
      <w:r w:rsidRPr="000D2481">
        <w:rPr>
          <w:sz w:val="18"/>
        </w:rPr>
        <w:t>önemli</w:t>
      </w:r>
      <w:r w:rsidRPr="000D2481" w:rsidR="007C20E2">
        <w:rPr>
          <w:sz w:val="18"/>
        </w:rPr>
        <w:t xml:space="preserve"> </w:t>
      </w:r>
      <w:r w:rsidRPr="000D2481">
        <w:rPr>
          <w:sz w:val="18"/>
        </w:rPr>
        <w:t>iş</w:t>
      </w:r>
      <w:r w:rsidRPr="000D2481" w:rsidR="007C20E2">
        <w:rPr>
          <w:sz w:val="18"/>
        </w:rPr>
        <w:t xml:space="preserve"> </w:t>
      </w:r>
      <w:r w:rsidRPr="000D2481">
        <w:rPr>
          <w:sz w:val="18"/>
        </w:rPr>
        <w:t>nedir?</w:t>
      </w:r>
      <w:r w:rsidRPr="000D2481" w:rsidR="007C20E2">
        <w:rPr>
          <w:sz w:val="18"/>
        </w:rPr>
        <w:t xml:space="preserve"> </w:t>
      </w:r>
      <w:r w:rsidRPr="000D2481">
        <w:rPr>
          <w:sz w:val="18"/>
        </w:rPr>
        <w:t>Üniversitelerin</w:t>
      </w:r>
      <w:r w:rsidRPr="000D2481" w:rsidR="007C20E2">
        <w:rPr>
          <w:sz w:val="18"/>
        </w:rPr>
        <w:t xml:space="preserve"> </w:t>
      </w:r>
      <w:r w:rsidRPr="000D2481">
        <w:rPr>
          <w:sz w:val="18"/>
        </w:rPr>
        <w:t>kalitesini</w:t>
      </w:r>
      <w:r w:rsidRPr="000D2481" w:rsidR="007C20E2">
        <w:rPr>
          <w:sz w:val="18"/>
        </w:rPr>
        <w:t xml:space="preserve"> </w:t>
      </w:r>
      <w:r w:rsidRPr="000D2481">
        <w:rPr>
          <w:sz w:val="18"/>
        </w:rPr>
        <w:t>düşürmek</w:t>
      </w:r>
      <w:r w:rsidRPr="000D2481" w:rsidR="007C20E2">
        <w:rPr>
          <w:sz w:val="18"/>
        </w:rPr>
        <w:t xml:space="preserve"> </w:t>
      </w:r>
      <w:r w:rsidRPr="000D2481">
        <w:rPr>
          <w:sz w:val="18"/>
        </w:rPr>
        <w:t>mi,</w:t>
      </w:r>
      <w:r w:rsidRPr="000D2481" w:rsidR="007C20E2">
        <w:rPr>
          <w:sz w:val="18"/>
        </w:rPr>
        <w:t xml:space="preserve"> </w:t>
      </w:r>
      <w:r w:rsidRPr="000D2481">
        <w:rPr>
          <w:sz w:val="18"/>
        </w:rPr>
        <w:t>kalitesini</w:t>
      </w:r>
      <w:r w:rsidRPr="000D2481" w:rsidR="007C20E2">
        <w:rPr>
          <w:sz w:val="18"/>
        </w:rPr>
        <w:t xml:space="preserve"> </w:t>
      </w:r>
      <w:r w:rsidRPr="000D2481">
        <w:rPr>
          <w:sz w:val="18"/>
        </w:rPr>
        <w:t>artırmak</w:t>
      </w:r>
      <w:r w:rsidRPr="000D2481" w:rsidR="007C20E2">
        <w:rPr>
          <w:sz w:val="18"/>
        </w:rPr>
        <w:t xml:space="preserve"> </w:t>
      </w:r>
      <w:r w:rsidRPr="000D2481">
        <w:rPr>
          <w:sz w:val="18"/>
        </w:rPr>
        <w:t>mı?</w:t>
      </w:r>
      <w:r w:rsidRPr="000D2481" w:rsidR="007C20E2">
        <w:rPr>
          <w:sz w:val="18"/>
        </w:rPr>
        <w:t xml:space="preserve"> </w:t>
      </w:r>
      <w:r w:rsidRPr="000D2481">
        <w:rPr>
          <w:sz w:val="18"/>
        </w:rPr>
        <w:t>Siyasetin</w:t>
      </w:r>
      <w:r w:rsidRPr="000D2481" w:rsidR="007C20E2">
        <w:rPr>
          <w:sz w:val="18"/>
        </w:rPr>
        <w:t xml:space="preserve"> </w:t>
      </w:r>
      <w:r w:rsidRPr="000D2481">
        <w:rPr>
          <w:sz w:val="18"/>
        </w:rPr>
        <w:t>kalitesini</w:t>
      </w:r>
      <w:r w:rsidRPr="000D2481" w:rsidR="007C20E2">
        <w:rPr>
          <w:sz w:val="18"/>
        </w:rPr>
        <w:t xml:space="preserve"> </w:t>
      </w:r>
      <w:r w:rsidRPr="000D2481">
        <w:rPr>
          <w:sz w:val="18"/>
        </w:rPr>
        <w:t>artırmak</w:t>
      </w:r>
      <w:r w:rsidRPr="000D2481" w:rsidR="007C20E2">
        <w:rPr>
          <w:sz w:val="18"/>
        </w:rPr>
        <w:t xml:space="preserve"> </w:t>
      </w:r>
      <w:r w:rsidRPr="000D2481">
        <w:rPr>
          <w:sz w:val="18"/>
        </w:rPr>
        <w:t>istiyor</w:t>
      </w:r>
      <w:r w:rsidRPr="000D2481" w:rsidR="007C20E2">
        <w:rPr>
          <w:sz w:val="18"/>
        </w:rPr>
        <w:t xml:space="preserve"> </w:t>
      </w:r>
      <w:r w:rsidRPr="000D2481">
        <w:rPr>
          <w:sz w:val="18"/>
        </w:rPr>
        <w:t>muyuz?</w:t>
      </w:r>
      <w:r w:rsidRPr="000D2481" w:rsidR="007C20E2">
        <w:rPr>
          <w:sz w:val="18"/>
        </w:rPr>
        <w:t xml:space="preserve"> </w:t>
      </w:r>
      <w:r w:rsidRPr="000D2481">
        <w:rPr>
          <w:sz w:val="18"/>
        </w:rPr>
        <w:t>5</w:t>
      </w:r>
      <w:r w:rsidRPr="000D2481" w:rsidR="007C20E2">
        <w:rPr>
          <w:sz w:val="18"/>
        </w:rPr>
        <w:t xml:space="preserve"> </w:t>
      </w:r>
      <w:r w:rsidRPr="000D2481">
        <w:rPr>
          <w:sz w:val="18"/>
        </w:rPr>
        <w:t>siyasi</w:t>
      </w:r>
      <w:r w:rsidRPr="000D2481" w:rsidR="007C20E2">
        <w:rPr>
          <w:sz w:val="18"/>
        </w:rPr>
        <w:t xml:space="preserve"> </w:t>
      </w:r>
      <w:r w:rsidRPr="000D2481">
        <w:rPr>
          <w:sz w:val="18"/>
        </w:rPr>
        <w:t>parti</w:t>
      </w:r>
      <w:r w:rsidRPr="000D2481" w:rsidR="007C20E2">
        <w:rPr>
          <w:sz w:val="18"/>
        </w:rPr>
        <w:t xml:space="preserve"> </w:t>
      </w:r>
      <w:r w:rsidRPr="000D2481">
        <w:rPr>
          <w:sz w:val="18"/>
        </w:rPr>
        <w:t>istiyor</w:t>
      </w:r>
      <w:r w:rsidRPr="000D2481" w:rsidR="007C20E2">
        <w:rPr>
          <w:sz w:val="18"/>
        </w:rPr>
        <w:t xml:space="preserve"> </w:t>
      </w:r>
      <w:r w:rsidRPr="000D2481">
        <w:rPr>
          <w:sz w:val="18"/>
        </w:rPr>
        <w:t>değil</w:t>
      </w:r>
      <w:r w:rsidRPr="000D2481" w:rsidR="007C20E2">
        <w:rPr>
          <w:sz w:val="18"/>
        </w:rPr>
        <w:t xml:space="preserve"> </w:t>
      </w:r>
      <w:r w:rsidRPr="000D2481">
        <w:rPr>
          <w:sz w:val="18"/>
        </w:rPr>
        <w:t>mi?</w:t>
      </w:r>
      <w:r w:rsidRPr="000D2481" w:rsidR="007C20E2">
        <w:rPr>
          <w:sz w:val="18"/>
        </w:rPr>
        <w:t xml:space="preserve"> </w:t>
      </w:r>
      <w:r w:rsidRPr="000D2481">
        <w:rPr>
          <w:sz w:val="18"/>
        </w:rPr>
        <w:t>Peki,</w:t>
      </w:r>
      <w:r w:rsidRPr="000D2481" w:rsidR="007C20E2">
        <w:rPr>
          <w:sz w:val="18"/>
        </w:rPr>
        <w:t xml:space="preserve"> </w:t>
      </w:r>
      <w:r w:rsidRPr="000D2481">
        <w:rPr>
          <w:sz w:val="18"/>
        </w:rPr>
        <w:t>5</w:t>
      </w:r>
      <w:r w:rsidRPr="000D2481" w:rsidR="007C20E2">
        <w:rPr>
          <w:sz w:val="18"/>
        </w:rPr>
        <w:t xml:space="preserve"> </w:t>
      </w:r>
      <w:r w:rsidRPr="000D2481">
        <w:rPr>
          <w:sz w:val="18"/>
        </w:rPr>
        <w:t>siyasi</w:t>
      </w:r>
      <w:r w:rsidRPr="000D2481" w:rsidR="007C20E2">
        <w:rPr>
          <w:sz w:val="18"/>
        </w:rPr>
        <w:t xml:space="preserve"> </w:t>
      </w:r>
      <w:r w:rsidRPr="000D2481">
        <w:rPr>
          <w:sz w:val="18"/>
        </w:rPr>
        <w:t>parti</w:t>
      </w:r>
      <w:r w:rsidRPr="000D2481" w:rsidR="007C20E2">
        <w:rPr>
          <w:sz w:val="18"/>
        </w:rPr>
        <w:t xml:space="preserve"> </w:t>
      </w:r>
      <w:r w:rsidRPr="000D2481">
        <w:rPr>
          <w:sz w:val="18"/>
        </w:rPr>
        <w:t>siyasetin</w:t>
      </w:r>
      <w:r w:rsidRPr="000D2481" w:rsidR="007C20E2">
        <w:rPr>
          <w:sz w:val="18"/>
        </w:rPr>
        <w:t xml:space="preserve"> </w:t>
      </w:r>
      <w:r w:rsidRPr="000D2481">
        <w:rPr>
          <w:sz w:val="18"/>
        </w:rPr>
        <w:t>kalitesini</w:t>
      </w:r>
      <w:r w:rsidRPr="000D2481" w:rsidR="007C20E2">
        <w:rPr>
          <w:sz w:val="18"/>
        </w:rPr>
        <w:t xml:space="preserve"> </w:t>
      </w:r>
      <w:r w:rsidRPr="000D2481">
        <w:rPr>
          <w:sz w:val="18"/>
        </w:rPr>
        <w:t>artırmak</w:t>
      </w:r>
      <w:r w:rsidRPr="000D2481" w:rsidR="007C20E2">
        <w:rPr>
          <w:sz w:val="18"/>
        </w:rPr>
        <w:t xml:space="preserve"> </w:t>
      </w:r>
      <w:r w:rsidRPr="000D2481">
        <w:rPr>
          <w:sz w:val="18"/>
        </w:rPr>
        <w:t>istiyorsa,</w:t>
      </w:r>
      <w:r w:rsidRPr="000D2481" w:rsidR="007C20E2">
        <w:rPr>
          <w:sz w:val="18"/>
        </w:rPr>
        <w:t xml:space="preserve"> </w:t>
      </w:r>
      <w:r w:rsidRPr="000D2481">
        <w:rPr>
          <w:sz w:val="18"/>
        </w:rPr>
        <w:t>daha</w:t>
      </w:r>
      <w:r w:rsidRPr="000D2481" w:rsidR="007C20E2">
        <w:rPr>
          <w:sz w:val="18"/>
        </w:rPr>
        <w:t xml:space="preserve"> </w:t>
      </w:r>
      <w:r w:rsidRPr="000D2481">
        <w:rPr>
          <w:sz w:val="18"/>
        </w:rPr>
        <w:t>verimli</w:t>
      </w:r>
      <w:r w:rsidRPr="000D2481" w:rsidR="007C20E2">
        <w:rPr>
          <w:sz w:val="18"/>
        </w:rPr>
        <w:t xml:space="preserve"> </w:t>
      </w:r>
      <w:r w:rsidRPr="000D2481">
        <w:rPr>
          <w:sz w:val="18"/>
        </w:rPr>
        <w:t>olmasını</w:t>
      </w:r>
      <w:r w:rsidRPr="000D2481" w:rsidR="007C20E2">
        <w:rPr>
          <w:sz w:val="18"/>
        </w:rPr>
        <w:t xml:space="preserve"> </w:t>
      </w:r>
      <w:r w:rsidRPr="000D2481">
        <w:rPr>
          <w:sz w:val="18"/>
        </w:rPr>
        <w:t>istiyorsa,</w:t>
      </w:r>
      <w:r w:rsidRPr="000D2481" w:rsidR="007C20E2">
        <w:rPr>
          <w:sz w:val="18"/>
        </w:rPr>
        <w:t xml:space="preserve"> </w:t>
      </w:r>
      <w:r w:rsidRPr="000D2481">
        <w:rPr>
          <w:sz w:val="18"/>
        </w:rPr>
        <w:t>Sayın</w:t>
      </w:r>
      <w:r w:rsidRPr="000D2481" w:rsidR="007C20E2">
        <w:rPr>
          <w:sz w:val="18"/>
        </w:rPr>
        <w:t xml:space="preserve"> </w:t>
      </w: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Bey,</w:t>
      </w:r>
      <w:r w:rsidRPr="000D2481" w:rsidR="007C20E2">
        <w:rPr>
          <w:sz w:val="18"/>
        </w:rPr>
        <w:t xml:space="preserve"> </w:t>
      </w:r>
      <w:r w:rsidRPr="000D2481">
        <w:rPr>
          <w:sz w:val="18"/>
        </w:rPr>
        <w:t>bakın,</w:t>
      </w:r>
      <w:r w:rsidRPr="000D2481" w:rsidR="007C20E2">
        <w:rPr>
          <w:sz w:val="18"/>
        </w:rPr>
        <w:t xml:space="preserve"> </w:t>
      </w:r>
      <w:r w:rsidRPr="000D2481">
        <w:rPr>
          <w:sz w:val="18"/>
        </w:rPr>
        <w:t>307</w:t>
      </w:r>
      <w:r w:rsidRPr="000D2481" w:rsidR="007C20E2">
        <w:rPr>
          <w:sz w:val="18"/>
        </w:rPr>
        <w:t xml:space="preserve"> </w:t>
      </w:r>
      <w:r w:rsidRPr="000D2481">
        <w:rPr>
          <w:sz w:val="18"/>
        </w:rPr>
        <w:t>sıra</w:t>
      </w:r>
      <w:r w:rsidRPr="000D2481" w:rsidR="007C20E2">
        <w:rPr>
          <w:sz w:val="18"/>
        </w:rPr>
        <w:t xml:space="preserve"> </w:t>
      </w:r>
      <w:r w:rsidRPr="000D2481">
        <w:rPr>
          <w:sz w:val="18"/>
        </w:rPr>
        <w:t>sayısıyla</w:t>
      </w:r>
      <w:r w:rsidRPr="000D2481" w:rsidR="007C20E2">
        <w:rPr>
          <w:sz w:val="18"/>
        </w:rPr>
        <w:t xml:space="preserve"> </w:t>
      </w:r>
      <w:r w:rsidRPr="000D2481">
        <w:rPr>
          <w:sz w:val="18"/>
        </w:rPr>
        <w:t>2016</w:t>
      </w:r>
      <w:r w:rsidRPr="000D2481" w:rsidR="007C20E2">
        <w:rPr>
          <w:sz w:val="18"/>
        </w:rPr>
        <w:t xml:space="preserve"> </w:t>
      </w:r>
      <w:r w:rsidRPr="000D2481">
        <w:rPr>
          <w:sz w:val="18"/>
        </w:rPr>
        <w:t>yılında</w:t>
      </w:r>
      <w:r w:rsidRPr="000D2481" w:rsidR="007C20E2">
        <w:rPr>
          <w:sz w:val="18"/>
        </w:rPr>
        <w:t xml:space="preserve"> </w:t>
      </w:r>
      <w:r w:rsidRPr="000D2481">
        <w:rPr>
          <w:sz w:val="18"/>
        </w:rPr>
        <w:t>getirmiş</w:t>
      </w:r>
      <w:r w:rsidRPr="000D2481" w:rsidR="007C20E2">
        <w:rPr>
          <w:sz w:val="18"/>
        </w:rPr>
        <w:t xml:space="preserve"> </w:t>
      </w:r>
      <w:r w:rsidRPr="000D2481">
        <w:rPr>
          <w:sz w:val="18"/>
        </w:rPr>
        <w:t>olduğunuz</w:t>
      </w:r>
      <w:r w:rsidRPr="000D2481" w:rsidR="007C20E2">
        <w:rPr>
          <w:sz w:val="18"/>
        </w:rPr>
        <w:t xml:space="preserve"> </w:t>
      </w:r>
      <w:r w:rsidRPr="000D2481">
        <w:rPr>
          <w:sz w:val="18"/>
        </w:rPr>
        <w:t>siyasi</w:t>
      </w:r>
      <w:r w:rsidRPr="000D2481" w:rsidR="007C20E2">
        <w:rPr>
          <w:sz w:val="18"/>
        </w:rPr>
        <w:t xml:space="preserve"> </w:t>
      </w:r>
      <w:r w:rsidRPr="000D2481">
        <w:rPr>
          <w:sz w:val="18"/>
        </w:rPr>
        <w:t>etik</w:t>
      </w:r>
      <w:r w:rsidRPr="000D2481" w:rsidR="007C20E2">
        <w:rPr>
          <w:sz w:val="18"/>
        </w:rPr>
        <w:t xml:space="preserve"> </w:t>
      </w:r>
      <w:r w:rsidRPr="000D2481">
        <w:rPr>
          <w:sz w:val="18"/>
        </w:rPr>
        <w:t>yasa</w:t>
      </w:r>
      <w:r w:rsidRPr="000D2481" w:rsidR="007C20E2">
        <w:rPr>
          <w:sz w:val="18"/>
        </w:rPr>
        <w:t xml:space="preserve"> </w:t>
      </w:r>
      <w:r w:rsidRPr="000D2481">
        <w:rPr>
          <w:sz w:val="18"/>
        </w:rPr>
        <w:t>teklifi</w:t>
      </w:r>
      <w:r w:rsidRPr="000D2481" w:rsidR="007C20E2">
        <w:rPr>
          <w:sz w:val="18"/>
        </w:rPr>
        <w:t xml:space="preserve"> </w:t>
      </w:r>
      <w:r w:rsidRPr="000D2481">
        <w:rPr>
          <w:sz w:val="18"/>
        </w:rPr>
        <w:t>var.</w:t>
      </w:r>
      <w:r w:rsidRPr="000D2481" w:rsidR="007C20E2">
        <w:rPr>
          <w:sz w:val="18"/>
        </w:rPr>
        <w:t xml:space="preserve"> </w:t>
      </w:r>
      <w:r w:rsidRPr="000D2481">
        <w:rPr>
          <w:sz w:val="18"/>
        </w:rPr>
        <w:t>Siyasi</w:t>
      </w:r>
      <w:r w:rsidRPr="000D2481" w:rsidR="007C20E2">
        <w:rPr>
          <w:sz w:val="18"/>
        </w:rPr>
        <w:t xml:space="preserve"> </w:t>
      </w:r>
      <w:r w:rsidRPr="000D2481">
        <w:rPr>
          <w:sz w:val="18"/>
        </w:rPr>
        <w:t>etik</w:t>
      </w:r>
      <w:r w:rsidRPr="000D2481" w:rsidR="007C20E2">
        <w:rPr>
          <w:sz w:val="18"/>
        </w:rPr>
        <w:t xml:space="preserve"> </w:t>
      </w:r>
      <w:r w:rsidRPr="000D2481">
        <w:rPr>
          <w:sz w:val="18"/>
        </w:rPr>
        <w:t>yasa</w:t>
      </w:r>
      <w:r w:rsidRPr="000D2481" w:rsidR="007C20E2">
        <w:rPr>
          <w:sz w:val="18"/>
        </w:rPr>
        <w:t xml:space="preserve"> </w:t>
      </w:r>
      <w:r w:rsidRPr="000D2481">
        <w:rPr>
          <w:sz w:val="18"/>
        </w:rPr>
        <w:t>teklifinin</w:t>
      </w:r>
      <w:r w:rsidRPr="000D2481" w:rsidR="007C20E2">
        <w:rPr>
          <w:sz w:val="18"/>
        </w:rPr>
        <w:t xml:space="preserve"> </w:t>
      </w:r>
      <w:r w:rsidRPr="000D2481">
        <w:rPr>
          <w:sz w:val="18"/>
        </w:rPr>
        <w:t>gerekçe</w:t>
      </w:r>
      <w:r w:rsidRPr="000D2481" w:rsidR="007C20E2">
        <w:rPr>
          <w:sz w:val="18"/>
        </w:rPr>
        <w:t xml:space="preserve"> </w:t>
      </w:r>
      <w:r w:rsidRPr="000D2481">
        <w:rPr>
          <w:sz w:val="18"/>
        </w:rPr>
        <w:t>kısmında</w:t>
      </w:r>
      <w:r w:rsidRPr="000D2481" w:rsidR="007C20E2">
        <w:rPr>
          <w:sz w:val="18"/>
        </w:rPr>
        <w:t xml:space="preserve"> </w:t>
      </w:r>
      <w:r w:rsidRPr="000D2481">
        <w:rPr>
          <w:sz w:val="18"/>
        </w:rPr>
        <w:t>ne</w:t>
      </w:r>
      <w:r w:rsidRPr="000D2481" w:rsidR="007C20E2">
        <w:rPr>
          <w:sz w:val="18"/>
        </w:rPr>
        <w:t xml:space="preserve"> </w:t>
      </w:r>
      <w:r w:rsidRPr="000D2481">
        <w:rPr>
          <w:sz w:val="18"/>
        </w:rPr>
        <w:t>diyorsunuz?</w:t>
      </w:r>
      <w:r w:rsidRPr="000D2481" w:rsidR="007C20E2">
        <w:rPr>
          <w:sz w:val="18"/>
        </w:rPr>
        <w:t xml:space="preserve"> </w:t>
      </w:r>
      <w:r w:rsidRPr="000D2481">
        <w:rPr>
          <w:sz w:val="18"/>
        </w:rPr>
        <w:t>Türkiye’de</w:t>
      </w:r>
      <w:r w:rsidRPr="000D2481" w:rsidR="007C20E2">
        <w:rPr>
          <w:sz w:val="18"/>
        </w:rPr>
        <w:t xml:space="preserve"> </w:t>
      </w:r>
      <w:r w:rsidRPr="000D2481">
        <w:rPr>
          <w:sz w:val="18"/>
        </w:rPr>
        <w:t>siyasi</w:t>
      </w:r>
      <w:r w:rsidRPr="000D2481" w:rsidR="007C20E2">
        <w:rPr>
          <w:sz w:val="18"/>
        </w:rPr>
        <w:t xml:space="preserve"> </w:t>
      </w:r>
      <w:r w:rsidRPr="000D2481">
        <w:rPr>
          <w:sz w:val="18"/>
        </w:rPr>
        <w:t>etik</w:t>
      </w:r>
      <w:r w:rsidRPr="000D2481" w:rsidR="007C20E2">
        <w:rPr>
          <w:sz w:val="18"/>
        </w:rPr>
        <w:t xml:space="preserve"> </w:t>
      </w:r>
      <w:r w:rsidRPr="000D2481">
        <w:rPr>
          <w:sz w:val="18"/>
        </w:rPr>
        <w:t>ilkelerinin</w:t>
      </w:r>
      <w:r w:rsidRPr="000D2481" w:rsidR="007C20E2">
        <w:rPr>
          <w:sz w:val="18"/>
        </w:rPr>
        <w:t xml:space="preserve"> </w:t>
      </w:r>
      <w:r w:rsidRPr="000D2481">
        <w:rPr>
          <w:sz w:val="18"/>
        </w:rPr>
        <w:t>daha</w:t>
      </w:r>
      <w:r w:rsidRPr="000D2481" w:rsidR="007C20E2">
        <w:rPr>
          <w:sz w:val="18"/>
        </w:rPr>
        <w:t xml:space="preserve"> </w:t>
      </w:r>
      <w:r w:rsidRPr="000D2481">
        <w:rPr>
          <w:sz w:val="18"/>
        </w:rPr>
        <w:t>sağlıklı</w:t>
      </w:r>
      <w:r w:rsidRPr="000D2481" w:rsidR="007C20E2">
        <w:rPr>
          <w:sz w:val="18"/>
        </w:rPr>
        <w:t xml:space="preserve"> </w:t>
      </w:r>
      <w:r w:rsidRPr="000D2481">
        <w:rPr>
          <w:sz w:val="18"/>
        </w:rPr>
        <w:t>bir</w:t>
      </w:r>
      <w:r w:rsidRPr="000D2481" w:rsidR="007C20E2">
        <w:rPr>
          <w:sz w:val="18"/>
        </w:rPr>
        <w:t xml:space="preserve"> </w:t>
      </w:r>
      <w:r w:rsidRPr="000D2481">
        <w:rPr>
          <w:sz w:val="18"/>
        </w:rPr>
        <w:t>biçimde</w:t>
      </w:r>
      <w:r w:rsidRPr="000D2481" w:rsidR="007C20E2">
        <w:rPr>
          <w:sz w:val="18"/>
        </w:rPr>
        <w:t xml:space="preserve"> </w:t>
      </w:r>
      <w:r w:rsidRPr="000D2481">
        <w:rPr>
          <w:sz w:val="18"/>
        </w:rPr>
        <w:t>hayata</w:t>
      </w:r>
      <w:r w:rsidRPr="000D2481" w:rsidR="007C20E2">
        <w:rPr>
          <w:sz w:val="18"/>
        </w:rPr>
        <w:t xml:space="preserve"> </w:t>
      </w:r>
      <w:r w:rsidRPr="000D2481">
        <w:rPr>
          <w:sz w:val="18"/>
        </w:rPr>
        <w:t>geçmesine,</w:t>
      </w:r>
      <w:r w:rsidRPr="000D2481" w:rsidR="007C20E2">
        <w:rPr>
          <w:sz w:val="18"/>
        </w:rPr>
        <w:t xml:space="preserve"> </w:t>
      </w:r>
      <w:r w:rsidRPr="000D2481">
        <w:rPr>
          <w:sz w:val="18"/>
        </w:rPr>
        <w:t>dolayısıyla</w:t>
      </w:r>
      <w:r w:rsidRPr="000D2481" w:rsidR="007C20E2">
        <w:rPr>
          <w:sz w:val="18"/>
        </w:rPr>
        <w:t xml:space="preserve"> </w:t>
      </w:r>
      <w:r w:rsidRPr="000D2481">
        <w:rPr>
          <w:sz w:val="18"/>
        </w:rPr>
        <w:t>demokrasiye</w:t>
      </w:r>
      <w:r w:rsidRPr="000D2481" w:rsidR="007C20E2">
        <w:rPr>
          <w:sz w:val="18"/>
        </w:rPr>
        <w:t xml:space="preserve"> </w:t>
      </w:r>
      <w:r w:rsidRPr="000D2481">
        <w:rPr>
          <w:sz w:val="18"/>
        </w:rPr>
        <w:t>ve</w:t>
      </w:r>
      <w:r w:rsidRPr="000D2481" w:rsidR="007C20E2">
        <w:rPr>
          <w:sz w:val="18"/>
        </w:rPr>
        <w:t xml:space="preserve"> </w:t>
      </w:r>
      <w:r w:rsidRPr="000D2481">
        <w:rPr>
          <w:sz w:val="18"/>
        </w:rPr>
        <w:t>genel</w:t>
      </w:r>
      <w:r w:rsidRPr="000D2481" w:rsidR="007C20E2">
        <w:rPr>
          <w:sz w:val="18"/>
        </w:rPr>
        <w:t xml:space="preserve"> </w:t>
      </w:r>
      <w:r w:rsidRPr="000D2481">
        <w:rPr>
          <w:sz w:val="18"/>
        </w:rPr>
        <w:t>olarak</w:t>
      </w:r>
      <w:r w:rsidRPr="000D2481" w:rsidR="007C20E2">
        <w:rPr>
          <w:sz w:val="18"/>
        </w:rPr>
        <w:t xml:space="preserve"> </w:t>
      </w:r>
      <w:r w:rsidRPr="000D2481">
        <w:rPr>
          <w:sz w:val="18"/>
        </w:rPr>
        <w:t>siyaset</w:t>
      </w:r>
      <w:r w:rsidRPr="000D2481" w:rsidR="007C20E2">
        <w:rPr>
          <w:sz w:val="18"/>
        </w:rPr>
        <w:t xml:space="preserve"> </w:t>
      </w:r>
      <w:r w:rsidRPr="000D2481">
        <w:rPr>
          <w:sz w:val="18"/>
        </w:rPr>
        <w:t>kurumuna</w:t>
      </w:r>
      <w:r w:rsidRPr="000D2481" w:rsidR="007C20E2">
        <w:rPr>
          <w:sz w:val="18"/>
        </w:rPr>
        <w:t xml:space="preserve"> </w:t>
      </w:r>
      <w:r w:rsidRPr="000D2481">
        <w:rPr>
          <w:sz w:val="18"/>
        </w:rPr>
        <w:t>yönelik</w:t>
      </w:r>
      <w:r w:rsidRPr="000D2481" w:rsidR="007C20E2">
        <w:rPr>
          <w:sz w:val="18"/>
        </w:rPr>
        <w:t xml:space="preserve"> </w:t>
      </w:r>
      <w:r w:rsidRPr="000D2481">
        <w:rPr>
          <w:sz w:val="18"/>
        </w:rPr>
        <w:t>güvenin</w:t>
      </w:r>
      <w:r w:rsidRPr="000D2481" w:rsidR="007C20E2">
        <w:rPr>
          <w:sz w:val="18"/>
        </w:rPr>
        <w:t xml:space="preserve"> </w:t>
      </w:r>
      <w:r w:rsidRPr="000D2481">
        <w:rPr>
          <w:sz w:val="18"/>
        </w:rPr>
        <w:t>artmasına</w:t>
      </w:r>
      <w:r w:rsidRPr="000D2481" w:rsidR="007C20E2">
        <w:rPr>
          <w:sz w:val="18"/>
        </w:rPr>
        <w:t xml:space="preserve"> </w:t>
      </w:r>
      <w:r w:rsidRPr="000D2481">
        <w:rPr>
          <w:sz w:val="18"/>
        </w:rPr>
        <w:t>katkı</w:t>
      </w:r>
      <w:r w:rsidRPr="000D2481" w:rsidR="007C20E2">
        <w:rPr>
          <w:sz w:val="18"/>
        </w:rPr>
        <w:t xml:space="preserve"> </w:t>
      </w:r>
      <w:r w:rsidRPr="000D2481">
        <w:rPr>
          <w:sz w:val="18"/>
        </w:rPr>
        <w:t>vereceği</w:t>
      </w:r>
      <w:r w:rsidRPr="000D2481" w:rsidR="007C20E2">
        <w:rPr>
          <w:sz w:val="18"/>
        </w:rPr>
        <w:t xml:space="preserve"> </w:t>
      </w:r>
      <w:r w:rsidRPr="000D2481">
        <w:rPr>
          <w:sz w:val="18"/>
        </w:rPr>
        <w:t>için</w:t>
      </w:r>
      <w:r w:rsidRPr="000D2481" w:rsidR="007C20E2">
        <w:rPr>
          <w:sz w:val="18"/>
        </w:rPr>
        <w:t xml:space="preserve"> </w:t>
      </w:r>
      <w:r w:rsidRPr="000D2481">
        <w:rPr>
          <w:sz w:val="18"/>
        </w:rPr>
        <w:t>bu</w:t>
      </w:r>
      <w:r w:rsidRPr="000D2481" w:rsidR="007C20E2">
        <w:rPr>
          <w:sz w:val="18"/>
        </w:rPr>
        <w:t xml:space="preserve"> </w:t>
      </w:r>
      <w:r w:rsidRPr="000D2481">
        <w:rPr>
          <w:sz w:val="18"/>
        </w:rPr>
        <w:t>teklifi</w:t>
      </w:r>
      <w:r w:rsidRPr="000D2481" w:rsidR="007C20E2">
        <w:rPr>
          <w:sz w:val="18"/>
        </w:rPr>
        <w:t xml:space="preserve"> </w:t>
      </w:r>
      <w:r w:rsidRPr="000D2481">
        <w:rPr>
          <w:sz w:val="18"/>
        </w:rPr>
        <w:t>getirmişsiniz.</w:t>
      </w:r>
      <w:r w:rsidRPr="000D2481" w:rsidR="007C20E2">
        <w:rPr>
          <w:sz w:val="18"/>
        </w:rPr>
        <w:t xml:space="preserve"> </w:t>
      </w:r>
      <w:r w:rsidRPr="000D2481">
        <w:rPr>
          <w:sz w:val="18"/>
        </w:rPr>
        <w:t>Niye</w:t>
      </w:r>
      <w:r w:rsidRPr="000D2481" w:rsidR="007C20E2">
        <w:rPr>
          <w:sz w:val="18"/>
        </w:rPr>
        <w:t xml:space="preserve"> </w:t>
      </w:r>
      <w:r w:rsidRPr="000D2481">
        <w:rPr>
          <w:sz w:val="18"/>
        </w:rPr>
        <w:t>bunu</w:t>
      </w:r>
      <w:r w:rsidRPr="000D2481" w:rsidR="007C20E2">
        <w:rPr>
          <w:sz w:val="18"/>
        </w:rPr>
        <w:t xml:space="preserve"> </w:t>
      </w:r>
      <w:r w:rsidRPr="000D2481">
        <w:rPr>
          <w:sz w:val="18"/>
        </w:rPr>
        <w:t>görüşmüyorsunuz</w:t>
      </w:r>
      <w:r w:rsidRPr="000D2481" w:rsidR="007C20E2">
        <w:rPr>
          <w:sz w:val="18"/>
        </w:rPr>
        <w:t xml:space="preserve"> </w:t>
      </w:r>
      <w:r w:rsidRPr="000D2481">
        <w:rPr>
          <w:sz w:val="18"/>
        </w:rPr>
        <w:t>da</w:t>
      </w:r>
      <w:r w:rsidRPr="000D2481" w:rsidR="007C20E2">
        <w:rPr>
          <w:sz w:val="18"/>
        </w:rPr>
        <w:t xml:space="preserve"> </w:t>
      </w:r>
      <w:r w:rsidRPr="000D2481">
        <w:rPr>
          <w:sz w:val="18"/>
        </w:rPr>
        <w:t>üniversitelerin</w:t>
      </w:r>
      <w:r w:rsidRPr="000D2481" w:rsidR="007C20E2">
        <w:rPr>
          <w:sz w:val="18"/>
        </w:rPr>
        <w:t xml:space="preserve"> </w:t>
      </w:r>
      <w:r w:rsidRPr="000D2481">
        <w:rPr>
          <w:sz w:val="18"/>
        </w:rPr>
        <w:t>kalitesini</w:t>
      </w:r>
      <w:r w:rsidRPr="000D2481" w:rsidR="007C20E2">
        <w:rPr>
          <w:sz w:val="18"/>
        </w:rPr>
        <w:t xml:space="preserve"> </w:t>
      </w:r>
      <w:r w:rsidRPr="000D2481">
        <w:rPr>
          <w:sz w:val="18"/>
        </w:rPr>
        <w:t>düşürmek</w:t>
      </w:r>
      <w:r w:rsidRPr="000D2481" w:rsidR="007C20E2">
        <w:rPr>
          <w:sz w:val="18"/>
        </w:rPr>
        <w:t xml:space="preserve"> </w:t>
      </w:r>
      <w:r w:rsidRPr="000D2481">
        <w:rPr>
          <w:sz w:val="18"/>
        </w:rPr>
        <w:t>için,</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bölmek</w:t>
      </w:r>
      <w:r w:rsidRPr="000D2481" w:rsidR="007C20E2">
        <w:rPr>
          <w:sz w:val="18"/>
        </w:rPr>
        <w:t xml:space="preserve"> </w:t>
      </w:r>
      <w:r w:rsidRPr="000D2481">
        <w:rPr>
          <w:sz w:val="18"/>
        </w:rPr>
        <w:t>için</w:t>
      </w:r>
      <w:r w:rsidRPr="000D2481" w:rsidR="007C20E2">
        <w:rPr>
          <w:sz w:val="18"/>
        </w:rPr>
        <w:t xml:space="preserve"> </w:t>
      </w:r>
      <w:r w:rsidRPr="000D2481">
        <w:rPr>
          <w:sz w:val="18"/>
        </w:rPr>
        <w:t>bunu</w:t>
      </w:r>
      <w:r w:rsidRPr="000D2481" w:rsidR="007C20E2">
        <w:rPr>
          <w:sz w:val="18"/>
        </w:rPr>
        <w:t xml:space="preserve"> </w:t>
      </w:r>
      <w:r w:rsidRPr="000D2481">
        <w:rPr>
          <w:sz w:val="18"/>
        </w:rPr>
        <w:t>getiriyorsunuz?</w:t>
      </w:r>
      <w:r w:rsidRPr="000D2481" w:rsidR="007C20E2">
        <w:rPr>
          <w:sz w:val="18"/>
        </w:rPr>
        <w:t xml:space="preserve"> </w:t>
      </w:r>
      <w:r w:rsidRPr="000D2481">
        <w:rPr>
          <w:sz w:val="18"/>
        </w:rPr>
        <w:t>Siyasetin</w:t>
      </w:r>
      <w:r w:rsidRPr="000D2481" w:rsidR="007C20E2">
        <w:rPr>
          <w:sz w:val="18"/>
        </w:rPr>
        <w:t xml:space="preserve"> </w:t>
      </w:r>
      <w:r w:rsidRPr="000D2481">
        <w:rPr>
          <w:sz w:val="18"/>
        </w:rPr>
        <w:t>kalitesini</w:t>
      </w:r>
      <w:r w:rsidRPr="000D2481" w:rsidR="007C20E2">
        <w:rPr>
          <w:sz w:val="18"/>
        </w:rPr>
        <w:t xml:space="preserve"> </w:t>
      </w:r>
      <w:r w:rsidRPr="000D2481">
        <w:rPr>
          <w:sz w:val="18"/>
        </w:rPr>
        <w:t>artırmak</w:t>
      </w:r>
      <w:r w:rsidRPr="000D2481" w:rsidR="007C20E2">
        <w:rPr>
          <w:sz w:val="18"/>
        </w:rPr>
        <w:t xml:space="preserve"> </w:t>
      </w:r>
      <w:r w:rsidRPr="000D2481">
        <w:rPr>
          <w:sz w:val="18"/>
        </w:rPr>
        <w:t>mı</w:t>
      </w:r>
      <w:r w:rsidRPr="000D2481" w:rsidR="007C20E2">
        <w:rPr>
          <w:sz w:val="18"/>
        </w:rPr>
        <w:t xml:space="preserve"> </w:t>
      </w:r>
      <w:r w:rsidRPr="000D2481">
        <w:rPr>
          <w:sz w:val="18"/>
        </w:rPr>
        <w:t>daha</w:t>
      </w:r>
      <w:r w:rsidRPr="000D2481" w:rsidR="007C20E2">
        <w:rPr>
          <w:sz w:val="18"/>
        </w:rPr>
        <w:t xml:space="preserve"> </w:t>
      </w:r>
      <w:r w:rsidRPr="000D2481">
        <w:rPr>
          <w:sz w:val="18"/>
        </w:rPr>
        <w:t>acil</w:t>
      </w:r>
      <w:r w:rsidRPr="000D2481" w:rsidR="007C20E2">
        <w:rPr>
          <w:sz w:val="18"/>
        </w:rPr>
        <w:t xml:space="preserve"> </w:t>
      </w:r>
      <w:r w:rsidRPr="000D2481">
        <w:rPr>
          <w:sz w:val="18"/>
        </w:rPr>
        <w:t>ve</w:t>
      </w:r>
      <w:r w:rsidRPr="000D2481" w:rsidR="007C20E2">
        <w:rPr>
          <w:sz w:val="18"/>
        </w:rPr>
        <w:t xml:space="preserve"> </w:t>
      </w:r>
      <w:r w:rsidRPr="000D2481">
        <w:rPr>
          <w:sz w:val="18"/>
        </w:rPr>
        <w:t>önemli,</w:t>
      </w:r>
      <w:r w:rsidRPr="000D2481" w:rsidR="007C20E2">
        <w:rPr>
          <w:sz w:val="18"/>
        </w:rPr>
        <w:t xml:space="preserve"> </w:t>
      </w:r>
      <w:r w:rsidRPr="000D2481">
        <w:rPr>
          <w:sz w:val="18"/>
        </w:rPr>
        <w:t>yoksa</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bölüp</w:t>
      </w:r>
      <w:r w:rsidRPr="000D2481" w:rsidR="007C20E2">
        <w:rPr>
          <w:sz w:val="18"/>
        </w:rPr>
        <w:t xml:space="preserve"> </w:t>
      </w:r>
      <w:r w:rsidRPr="000D2481">
        <w:rPr>
          <w:sz w:val="18"/>
        </w:rPr>
        <w:t>parçalamak</w:t>
      </w:r>
      <w:r w:rsidRPr="000D2481" w:rsidR="007C20E2">
        <w:rPr>
          <w:sz w:val="18"/>
        </w:rPr>
        <w:t xml:space="preserve"> </w:t>
      </w:r>
      <w:r w:rsidRPr="000D2481">
        <w:rPr>
          <w:sz w:val="18"/>
        </w:rPr>
        <w:t>mı</w:t>
      </w:r>
      <w:r w:rsidRPr="000D2481" w:rsidR="007C20E2">
        <w:rPr>
          <w:sz w:val="18"/>
        </w:rPr>
        <w:t xml:space="preserve"> </w:t>
      </w:r>
      <w:r w:rsidRPr="000D2481">
        <w:rPr>
          <w:sz w:val="18"/>
        </w:rPr>
        <w:t>daha</w:t>
      </w:r>
      <w:r w:rsidRPr="000D2481" w:rsidR="007C20E2">
        <w:rPr>
          <w:sz w:val="18"/>
        </w:rPr>
        <w:t xml:space="preserve"> </w:t>
      </w:r>
      <w:r w:rsidRPr="000D2481">
        <w:rPr>
          <w:sz w:val="18"/>
        </w:rPr>
        <w:t>önemli?</w:t>
      </w:r>
      <w:r w:rsidRPr="000D2481" w:rsidR="007C20E2">
        <w:rPr>
          <w:sz w:val="18"/>
        </w:rPr>
        <w:t xml:space="preserve"> </w:t>
      </w:r>
      <w:r w:rsidRPr="000D2481">
        <w:rPr>
          <w:sz w:val="18"/>
        </w:rPr>
        <w:t>Üniversitelerin</w:t>
      </w:r>
      <w:r w:rsidRPr="000D2481" w:rsidR="007C20E2">
        <w:rPr>
          <w:sz w:val="18"/>
        </w:rPr>
        <w:t xml:space="preserve"> </w:t>
      </w:r>
      <w:r w:rsidRPr="000D2481">
        <w:rPr>
          <w:sz w:val="18"/>
        </w:rPr>
        <w:t>markalarını</w:t>
      </w:r>
      <w:r w:rsidRPr="000D2481" w:rsidR="007C20E2">
        <w:rPr>
          <w:sz w:val="18"/>
        </w:rPr>
        <w:t xml:space="preserve"> </w:t>
      </w:r>
      <w:r w:rsidRPr="000D2481">
        <w:rPr>
          <w:sz w:val="18"/>
        </w:rPr>
        <w:t>düşürmek</w:t>
      </w:r>
      <w:r w:rsidRPr="000D2481" w:rsidR="007C20E2">
        <w:rPr>
          <w:sz w:val="18"/>
        </w:rPr>
        <w:t xml:space="preserve"> </w:t>
      </w:r>
      <w:r w:rsidRPr="000D2481">
        <w:rPr>
          <w:sz w:val="18"/>
        </w:rPr>
        <w:t>mi</w:t>
      </w:r>
      <w:r w:rsidRPr="000D2481" w:rsidR="007C20E2">
        <w:rPr>
          <w:sz w:val="18"/>
        </w:rPr>
        <w:t xml:space="preserve"> </w:t>
      </w:r>
      <w:r w:rsidRPr="000D2481">
        <w:rPr>
          <w:sz w:val="18"/>
        </w:rPr>
        <w:t>önemli,</w:t>
      </w:r>
      <w:r w:rsidRPr="000D2481" w:rsidR="007C20E2">
        <w:rPr>
          <w:sz w:val="18"/>
        </w:rPr>
        <w:t xml:space="preserve"> </w:t>
      </w:r>
      <w:r w:rsidRPr="000D2481">
        <w:rPr>
          <w:sz w:val="18"/>
        </w:rPr>
        <w:t>üniversitelerin</w:t>
      </w:r>
      <w:r w:rsidRPr="000D2481" w:rsidR="007C20E2">
        <w:rPr>
          <w:sz w:val="18"/>
        </w:rPr>
        <w:t xml:space="preserve"> </w:t>
      </w:r>
      <w:r w:rsidRPr="000D2481">
        <w:rPr>
          <w:sz w:val="18"/>
        </w:rPr>
        <w:t>kalitesini,</w:t>
      </w:r>
      <w:r w:rsidRPr="000D2481" w:rsidR="007C20E2">
        <w:rPr>
          <w:sz w:val="18"/>
        </w:rPr>
        <w:t xml:space="preserve"> </w:t>
      </w:r>
      <w:r w:rsidRPr="000D2481">
        <w:rPr>
          <w:sz w:val="18"/>
        </w:rPr>
        <w:t>markasını</w:t>
      </w:r>
      <w:r w:rsidRPr="000D2481" w:rsidR="007C20E2">
        <w:rPr>
          <w:sz w:val="18"/>
        </w:rPr>
        <w:t xml:space="preserve"> </w:t>
      </w:r>
      <w:r w:rsidRPr="000D2481">
        <w:rPr>
          <w:sz w:val="18"/>
        </w:rPr>
        <w:t>artırmak</w:t>
      </w:r>
      <w:r w:rsidRPr="000D2481" w:rsidR="007C20E2">
        <w:rPr>
          <w:sz w:val="18"/>
        </w:rPr>
        <w:t xml:space="preserve"> </w:t>
      </w:r>
      <w:r w:rsidRPr="000D2481">
        <w:rPr>
          <w:sz w:val="18"/>
        </w:rPr>
        <w:t>mı</w:t>
      </w:r>
      <w:r w:rsidRPr="000D2481" w:rsidR="007C20E2">
        <w:rPr>
          <w:sz w:val="18"/>
        </w:rPr>
        <w:t xml:space="preserve"> </w:t>
      </w:r>
      <w:r w:rsidRPr="000D2481">
        <w:rPr>
          <w:sz w:val="18"/>
        </w:rPr>
        <w:t>önemli?</w:t>
      </w:r>
      <w:r w:rsidRPr="000D2481" w:rsidR="007C20E2">
        <w:rPr>
          <w:sz w:val="18"/>
        </w:rPr>
        <w:t xml:space="preserve"> </w:t>
      </w:r>
      <w:r w:rsidRPr="000D2481">
        <w:rPr>
          <w:sz w:val="18"/>
        </w:rPr>
        <w:t>Gelin</w:t>
      </w:r>
      <w:r w:rsidRPr="000D2481" w:rsidR="007C20E2">
        <w:rPr>
          <w:sz w:val="18"/>
        </w:rPr>
        <w:t xml:space="preserve"> </w:t>
      </w:r>
      <w:r w:rsidRPr="000D2481">
        <w:rPr>
          <w:sz w:val="18"/>
        </w:rPr>
        <w:t>şunu</w:t>
      </w:r>
      <w:r w:rsidRPr="000D2481" w:rsidR="007C20E2">
        <w:rPr>
          <w:sz w:val="18"/>
        </w:rPr>
        <w:t xml:space="preserve"> </w:t>
      </w:r>
      <w:r w:rsidRPr="000D2481">
        <w:rPr>
          <w:sz w:val="18"/>
        </w:rPr>
        <w:t>yapalım:</w:t>
      </w:r>
      <w:r w:rsidRPr="000D2481" w:rsidR="007C20E2">
        <w:rPr>
          <w:sz w:val="18"/>
        </w:rPr>
        <w:t xml:space="preserve"> </w:t>
      </w:r>
      <w:r w:rsidRPr="000D2481">
        <w:rPr>
          <w:sz w:val="18"/>
        </w:rPr>
        <w:t>Yeni</w:t>
      </w:r>
      <w:r w:rsidRPr="000D2481" w:rsidR="007C20E2">
        <w:rPr>
          <w:sz w:val="18"/>
        </w:rPr>
        <w:t xml:space="preserve"> </w:t>
      </w:r>
      <w:r w:rsidRPr="000D2481">
        <w:rPr>
          <w:sz w:val="18"/>
        </w:rPr>
        <w:t>kuracağımız</w:t>
      </w:r>
      <w:r w:rsidRPr="000D2481" w:rsidR="007C20E2">
        <w:rPr>
          <w:sz w:val="18"/>
        </w:rPr>
        <w:t xml:space="preserve"> </w:t>
      </w:r>
      <w:r w:rsidRPr="000D2481">
        <w:rPr>
          <w:sz w:val="18"/>
        </w:rPr>
        <w:t>veya</w:t>
      </w:r>
      <w:r w:rsidRPr="000D2481" w:rsidR="007C20E2">
        <w:rPr>
          <w:sz w:val="18"/>
        </w:rPr>
        <w:t xml:space="preserve"> </w:t>
      </w:r>
      <w:r w:rsidRPr="000D2481">
        <w:rPr>
          <w:sz w:val="18"/>
        </w:rPr>
        <w:t>yeni</w:t>
      </w:r>
      <w:r w:rsidRPr="000D2481" w:rsidR="007C20E2">
        <w:rPr>
          <w:sz w:val="18"/>
        </w:rPr>
        <w:t xml:space="preserve"> </w:t>
      </w:r>
      <w:r w:rsidRPr="000D2481">
        <w:rPr>
          <w:sz w:val="18"/>
        </w:rPr>
        <w:t>kurulmuş</w:t>
      </w:r>
      <w:r w:rsidRPr="000D2481" w:rsidR="007C20E2">
        <w:rPr>
          <w:sz w:val="18"/>
        </w:rPr>
        <w:t xml:space="preserve"> </w:t>
      </w:r>
      <w:r w:rsidRPr="000D2481">
        <w:rPr>
          <w:sz w:val="18"/>
        </w:rPr>
        <w:t>olan</w:t>
      </w:r>
      <w:r w:rsidRPr="000D2481" w:rsidR="007C20E2">
        <w:rPr>
          <w:sz w:val="18"/>
        </w:rPr>
        <w:t xml:space="preserve"> </w:t>
      </w:r>
      <w:r w:rsidRPr="000D2481">
        <w:rPr>
          <w:sz w:val="18"/>
        </w:rPr>
        <w:t>tüm</w:t>
      </w:r>
      <w:r w:rsidRPr="000D2481" w:rsidR="007C20E2">
        <w:rPr>
          <w:sz w:val="18"/>
        </w:rPr>
        <w:t xml:space="preserve"> </w:t>
      </w:r>
      <w:r w:rsidRPr="000D2481">
        <w:rPr>
          <w:sz w:val="18"/>
        </w:rPr>
        <w:t>üniversiteleri</w:t>
      </w:r>
      <w:r w:rsidRPr="000D2481" w:rsidR="007C20E2">
        <w:rPr>
          <w:sz w:val="18"/>
        </w:rPr>
        <w:t xml:space="preserve"> </w:t>
      </w:r>
      <w:r w:rsidRPr="000D2481">
        <w:rPr>
          <w:sz w:val="18"/>
        </w:rPr>
        <w:t>birer</w:t>
      </w:r>
      <w:r w:rsidRPr="000D2481" w:rsidR="007C20E2">
        <w:rPr>
          <w:sz w:val="18"/>
        </w:rPr>
        <w:t xml:space="preserve"> </w:t>
      </w:r>
      <w:r w:rsidRPr="000D2481">
        <w:rPr>
          <w:sz w:val="18"/>
        </w:rPr>
        <w:t>marka</w:t>
      </w:r>
      <w:r w:rsidRPr="000D2481" w:rsidR="007C20E2">
        <w:rPr>
          <w:sz w:val="18"/>
        </w:rPr>
        <w:t xml:space="preserve"> </w:t>
      </w:r>
      <w:r w:rsidRPr="000D2481">
        <w:rPr>
          <w:sz w:val="18"/>
        </w:rPr>
        <w:t>değeri</w:t>
      </w:r>
      <w:r w:rsidRPr="000D2481" w:rsidR="007C20E2">
        <w:rPr>
          <w:sz w:val="18"/>
        </w:rPr>
        <w:t xml:space="preserve"> </w:t>
      </w:r>
      <w:r w:rsidRPr="000D2481">
        <w:rPr>
          <w:sz w:val="18"/>
        </w:rPr>
        <w:t>hâline</w:t>
      </w:r>
      <w:r w:rsidRPr="000D2481" w:rsidR="007C20E2">
        <w:rPr>
          <w:sz w:val="18"/>
        </w:rPr>
        <w:t xml:space="preserve"> </w:t>
      </w:r>
      <w:r w:rsidRPr="000D2481">
        <w:rPr>
          <w:sz w:val="18"/>
        </w:rPr>
        <w:t>getirelim.</w:t>
      </w:r>
      <w:r w:rsidRPr="000D2481" w:rsidR="007C20E2">
        <w:rPr>
          <w:sz w:val="18"/>
        </w:rPr>
        <w:t xml:space="preserve"> </w:t>
      </w:r>
      <w:r w:rsidRPr="000D2481">
        <w:rPr>
          <w:sz w:val="18"/>
        </w:rPr>
        <w:t>Bu</w:t>
      </w:r>
      <w:r w:rsidRPr="000D2481" w:rsidR="007C20E2">
        <w:rPr>
          <w:sz w:val="18"/>
        </w:rPr>
        <w:t xml:space="preserve"> </w:t>
      </w:r>
      <w:r w:rsidRPr="000D2481">
        <w:rPr>
          <w:sz w:val="18"/>
        </w:rPr>
        <w:t>yeni</w:t>
      </w:r>
      <w:r w:rsidRPr="000D2481" w:rsidR="007C20E2">
        <w:rPr>
          <w:sz w:val="18"/>
        </w:rPr>
        <w:t xml:space="preserve"> </w:t>
      </w:r>
      <w:r w:rsidRPr="000D2481">
        <w:rPr>
          <w:sz w:val="18"/>
        </w:rPr>
        <w:t>kurulmuş</w:t>
      </w:r>
      <w:r w:rsidRPr="000D2481" w:rsidR="007C20E2">
        <w:rPr>
          <w:sz w:val="18"/>
        </w:rPr>
        <w:t xml:space="preserve"> </w:t>
      </w:r>
      <w:r w:rsidRPr="000D2481">
        <w:rPr>
          <w:sz w:val="18"/>
        </w:rPr>
        <w:t>olan</w:t>
      </w:r>
      <w:r w:rsidRPr="000D2481" w:rsidR="007C20E2">
        <w:rPr>
          <w:sz w:val="18"/>
        </w:rPr>
        <w:t xml:space="preserve"> </w:t>
      </w:r>
      <w:r w:rsidRPr="000D2481">
        <w:rPr>
          <w:sz w:val="18"/>
        </w:rPr>
        <w:t>üniversiteleri</w:t>
      </w:r>
      <w:r w:rsidRPr="000D2481" w:rsidR="007C20E2">
        <w:rPr>
          <w:sz w:val="18"/>
        </w:rPr>
        <w:t xml:space="preserve"> </w:t>
      </w:r>
      <w:r w:rsidRPr="000D2481">
        <w:rPr>
          <w:sz w:val="18"/>
        </w:rPr>
        <w:t>marka</w:t>
      </w:r>
      <w:r w:rsidRPr="000D2481" w:rsidR="007C20E2">
        <w:rPr>
          <w:sz w:val="18"/>
        </w:rPr>
        <w:t xml:space="preserve"> </w:t>
      </w:r>
      <w:r w:rsidRPr="000D2481">
        <w:rPr>
          <w:sz w:val="18"/>
        </w:rPr>
        <w:t>değeri</w:t>
      </w:r>
      <w:r w:rsidRPr="000D2481" w:rsidR="007C20E2">
        <w:rPr>
          <w:sz w:val="18"/>
        </w:rPr>
        <w:t xml:space="preserve"> </w:t>
      </w:r>
      <w:r w:rsidRPr="000D2481">
        <w:rPr>
          <w:sz w:val="18"/>
        </w:rPr>
        <w:t>hâline</w:t>
      </w:r>
      <w:r w:rsidRPr="000D2481" w:rsidR="007C20E2">
        <w:rPr>
          <w:sz w:val="18"/>
        </w:rPr>
        <w:t xml:space="preserve"> </w:t>
      </w:r>
      <w:r w:rsidRPr="000D2481">
        <w:rPr>
          <w:sz w:val="18"/>
        </w:rPr>
        <w:t>getirmiyoruz,</w:t>
      </w:r>
      <w:r w:rsidRPr="000D2481" w:rsidR="007C20E2">
        <w:rPr>
          <w:sz w:val="18"/>
        </w:rPr>
        <w:t xml:space="preserve"> </w:t>
      </w:r>
      <w:r w:rsidRPr="000D2481">
        <w:rPr>
          <w:sz w:val="18"/>
        </w:rPr>
        <w:t>mevcut</w:t>
      </w:r>
      <w:r w:rsidRPr="000D2481" w:rsidR="007C20E2">
        <w:rPr>
          <w:sz w:val="18"/>
        </w:rPr>
        <w:t xml:space="preserve"> </w:t>
      </w:r>
      <w:r w:rsidRPr="000D2481">
        <w:rPr>
          <w:sz w:val="18"/>
        </w:rPr>
        <w:t>olan</w:t>
      </w:r>
      <w:r w:rsidRPr="000D2481" w:rsidR="007C20E2">
        <w:rPr>
          <w:sz w:val="18"/>
        </w:rPr>
        <w:t xml:space="preserve"> </w:t>
      </w:r>
      <w:r w:rsidRPr="000D2481">
        <w:rPr>
          <w:sz w:val="18"/>
        </w:rPr>
        <w:t>markaları</w:t>
      </w:r>
      <w:r w:rsidRPr="000D2481" w:rsidR="007C20E2">
        <w:rPr>
          <w:sz w:val="18"/>
        </w:rPr>
        <w:t xml:space="preserve"> </w:t>
      </w:r>
      <w:r w:rsidRPr="000D2481">
        <w:rPr>
          <w:sz w:val="18"/>
        </w:rPr>
        <w:t>itibarsızlaştırıyoruz;</w:t>
      </w:r>
      <w:r w:rsidRPr="000D2481" w:rsidR="007C20E2">
        <w:rPr>
          <w:sz w:val="18"/>
        </w:rPr>
        <w:t xml:space="preserve"> </w:t>
      </w:r>
      <w:r w:rsidRPr="000D2481">
        <w:rPr>
          <w:sz w:val="18"/>
        </w:rPr>
        <w:t>bu,</w:t>
      </w:r>
      <w:r w:rsidRPr="000D2481" w:rsidR="007C20E2">
        <w:rPr>
          <w:sz w:val="18"/>
        </w:rPr>
        <w:t xml:space="preserve"> </w:t>
      </w:r>
      <w:r w:rsidRPr="000D2481">
        <w:rPr>
          <w:sz w:val="18"/>
        </w:rPr>
        <w:t>kabul</w:t>
      </w:r>
      <w:r w:rsidRPr="000D2481" w:rsidR="007C20E2">
        <w:rPr>
          <w:sz w:val="18"/>
        </w:rPr>
        <w:t xml:space="preserve"> </w:t>
      </w:r>
      <w:r w:rsidRPr="000D2481">
        <w:rPr>
          <w:sz w:val="18"/>
        </w:rPr>
        <w:t>edilir</w:t>
      </w:r>
      <w:r w:rsidRPr="000D2481" w:rsidR="007C20E2">
        <w:rPr>
          <w:sz w:val="18"/>
        </w:rPr>
        <w:t xml:space="preserve"> </w:t>
      </w:r>
      <w:r w:rsidRPr="000D2481">
        <w:rPr>
          <w:sz w:val="18"/>
        </w:rPr>
        <w:t>bir</w:t>
      </w:r>
      <w:r w:rsidRPr="000D2481" w:rsidR="007C20E2">
        <w:rPr>
          <w:sz w:val="18"/>
        </w:rPr>
        <w:t xml:space="preserve"> </w:t>
      </w:r>
      <w:r w:rsidRPr="000D2481">
        <w:rPr>
          <w:sz w:val="18"/>
        </w:rPr>
        <w:t>durum</w:t>
      </w:r>
      <w:r w:rsidRPr="000D2481" w:rsidR="007C20E2">
        <w:rPr>
          <w:sz w:val="18"/>
        </w:rPr>
        <w:t xml:space="preserve"> </w:t>
      </w:r>
      <w:r w:rsidRPr="000D2481">
        <w:rPr>
          <w:sz w:val="18"/>
        </w:rPr>
        <w:t>değildir.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Hepinize</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saygılarımı</w:t>
      </w:r>
      <w:r w:rsidRPr="000D2481" w:rsidR="007C20E2">
        <w:rPr>
          <w:sz w:val="18"/>
        </w:rPr>
        <w:t xml:space="preserve"> </w:t>
      </w:r>
      <w:r w:rsidRPr="000D2481">
        <w:rPr>
          <w:sz w:val="18"/>
        </w:rPr>
        <w:t>sunuyorum.</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Tanal.</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Adalet</w:t>
      </w:r>
      <w:r w:rsidRPr="000D2481" w:rsidR="007C20E2">
        <w:rPr>
          <w:sz w:val="18"/>
        </w:rPr>
        <w:t xml:space="preserve"> </w:t>
      </w:r>
      <w:r w:rsidRPr="000D2481">
        <w:rPr>
          <w:sz w:val="18"/>
        </w:rPr>
        <w:t>ve</w:t>
      </w:r>
      <w:r w:rsidRPr="000D2481" w:rsidR="007C20E2">
        <w:rPr>
          <w:sz w:val="18"/>
        </w:rPr>
        <w:t xml:space="preserve"> </w:t>
      </w:r>
      <w:r w:rsidRPr="000D2481">
        <w:rPr>
          <w:sz w:val="18"/>
        </w:rPr>
        <w:t>Kalkınma</w:t>
      </w:r>
      <w:r w:rsidRPr="000D2481" w:rsidR="007C20E2">
        <w:rPr>
          <w:sz w:val="18"/>
        </w:rPr>
        <w:t xml:space="preserve"> </w:t>
      </w:r>
      <w:r w:rsidRPr="000D2481">
        <w:rPr>
          <w:sz w:val="18"/>
        </w:rPr>
        <w:t>Partisi</w:t>
      </w:r>
      <w:r w:rsidRPr="000D2481" w:rsidR="007C20E2">
        <w:rPr>
          <w:sz w:val="18"/>
        </w:rPr>
        <w:t xml:space="preserve"> </w:t>
      </w:r>
      <w:r w:rsidRPr="000D2481">
        <w:rPr>
          <w:sz w:val="18"/>
        </w:rPr>
        <w:t>grup</w:t>
      </w:r>
      <w:r w:rsidRPr="000D2481" w:rsidR="007C20E2">
        <w:rPr>
          <w:sz w:val="18"/>
        </w:rPr>
        <w:t xml:space="preserve"> </w:t>
      </w:r>
      <w:r w:rsidRPr="000D2481">
        <w:rPr>
          <w:sz w:val="18"/>
        </w:rPr>
        <w:t>önerisini</w:t>
      </w:r>
      <w:r w:rsidRPr="000D2481" w:rsidR="007C20E2">
        <w:rPr>
          <w:sz w:val="18"/>
        </w:rPr>
        <w:t xml:space="preserve"> </w:t>
      </w:r>
      <w:r w:rsidRPr="000D2481">
        <w:rPr>
          <w:sz w:val="18"/>
        </w:rPr>
        <w:t>oylarınıza</w:t>
      </w:r>
      <w:r w:rsidRPr="000D2481" w:rsidR="007C20E2">
        <w:rPr>
          <w:sz w:val="18"/>
        </w:rPr>
        <w:t xml:space="preserve"> </w:t>
      </w:r>
      <w:r w:rsidRPr="000D2481">
        <w:rPr>
          <w:sz w:val="18"/>
        </w:rPr>
        <w:t>sunuyorum:</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Öneri</w:t>
      </w:r>
      <w:r w:rsidRPr="000D2481" w:rsidR="007C20E2">
        <w:rPr>
          <w:sz w:val="18"/>
        </w:rPr>
        <w:t xml:space="preserve"> </w:t>
      </w:r>
      <w:r w:rsidRPr="000D2481">
        <w:rPr>
          <w:sz w:val="18"/>
        </w:rPr>
        <w:t>kabul</w:t>
      </w:r>
      <w:r w:rsidRPr="000D2481" w:rsidR="007C20E2">
        <w:rPr>
          <w:sz w:val="18"/>
        </w:rPr>
        <w:t xml:space="preserve"> </w:t>
      </w:r>
      <w:r w:rsidRPr="000D2481">
        <w:rPr>
          <w:sz w:val="18"/>
        </w:rPr>
        <w:t>edilmiştir.</w:t>
      </w:r>
      <w:r w:rsidRPr="000D2481" w:rsidR="007C20E2">
        <w:rPr>
          <w:sz w:val="18"/>
        </w:rPr>
        <w:t xml:space="preserve"> </w:t>
      </w:r>
    </w:p>
    <w:p w:rsidRPr="000D2481" w:rsidR="00AC458A" w:rsidP="000D2481" w:rsidRDefault="00AC458A">
      <w:pPr>
        <w:suppressAutoHyphens/>
        <w:ind w:left="20" w:right="60" w:firstLine="820"/>
        <w:jc w:val="both"/>
        <w:rPr>
          <w:color w:val="000000"/>
          <w:sz w:val="18"/>
        </w:rPr>
      </w:pPr>
      <w:r w:rsidRPr="000D2481">
        <w:rPr>
          <w:color w:val="000000"/>
          <w:sz w:val="18"/>
        </w:rPr>
        <w:t>VII.-</w:t>
      </w:r>
      <w:r w:rsidRPr="000D2481" w:rsidR="007C20E2">
        <w:rPr>
          <w:color w:val="000000"/>
          <w:sz w:val="18"/>
        </w:rPr>
        <w:t xml:space="preserve"> </w:t>
      </w:r>
      <w:r w:rsidRPr="000D2481">
        <w:rPr>
          <w:color w:val="000000"/>
          <w:sz w:val="18"/>
        </w:rPr>
        <w:t>BAŞKANLIĞIN</w:t>
      </w:r>
      <w:r w:rsidRPr="000D2481" w:rsidR="007C20E2">
        <w:rPr>
          <w:color w:val="000000"/>
          <w:sz w:val="18"/>
        </w:rPr>
        <w:t xml:space="preserve"> </w:t>
      </w:r>
      <w:r w:rsidRPr="000D2481">
        <w:rPr>
          <w:color w:val="000000"/>
          <w:sz w:val="18"/>
        </w:rPr>
        <w:t>GENEL</w:t>
      </w:r>
      <w:r w:rsidRPr="000D2481" w:rsidR="007C20E2">
        <w:rPr>
          <w:color w:val="000000"/>
          <w:sz w:val="18"/>
        </w:rPr>
        <w:t xml:space="preserve"> </w:t>
      </w:r>
      <w:r w:rsidRPr="000D2481">
        <w:rPr>
          <w:color w:val="000000"/>
          <w:sz w:val="18"/>
        </w:rPr>
        <w:t>KURULA</w:t>
      </w:r>
      <w:r w:rsidRPr="000D2481" w:rsidR="007C20E2">
        <w:rPr>
          <w:color w:val="000000"/>
          <w:sz w:val="18"/>
        </w:rPr>
        <w:t xml:space="preserve"> </w:t>
      </w:r>
      <w:r w:rsidRPr="000D2481">
        <w:rPr>
          <w:color w:val="000000"/>
          <w:sz w:val="18"/>
        </w:rPr>
        <w:t>SUNUŞLARI</w:t>
      </w:r>
      <w:r w:rsidRPr="000D2481" w:rsidR="007C20E2">
        <w:rPr>
          <w:color w:val="000000"/>
          <w:sz w:val="18"/>
        </w:rPr>
        <w:t xml:space="preserve"> </w:t>
      </w:r>
      <w:r w:rsidRPr="000D2481">
        <w:rPr>
          <w:color w:val="000000"/>
          <w:sz w:val="18"/>
        </w:rPr>
        <w:t>(Devam)</w:t>
      </w:r>
    </w:p>
    <w:p w:rsidRPr="000D2481" w:rsidR="00AC458A" w:rsidP="000D2481" w:rsidRDefault="00AC458A">
      <w:pPr>
        <w:suppressAutoHyphens/>
        <w:ind w:left="20" w:right="60" w:firstLine="820"/>
        <w:jc w:val="both"/>
        <w:rPr>
          <w:color w:val="000000"/>
          <w:sz w:val="18"/>
        </w:rPr>
      </w:pPr>
      <w:r w:rsidRPr="000D2481">
        <w:rPr>
          <w:color w:val="000000"/>
          <w:sz w:val="18"/>
        </w:rPr>
        <w:t>B)</w:t>
      </w:r>
      <w:r w:rsidRPr="000D2481" w:rsidR="007C20E2">
        <w:rPr>
          <w:color w:val="000000"/>
          <w:sz w:val="18"/>
        </w:rPr>
        <w:t xml:space="preserve"> </w:t>
      </w:r>
      <w:r w:rsidRPr="000D2481">
        <w:rPr>
          <w:color w:val="000000"/>
          <w:sz w:val="18"/>
        </w:rPr>
        <w:t>Çeşitli</w:t>
      </w:r>
      <w:r w:rsidRPr="000D2481" w:rsidR="007C20E2">
        <w:rPr>
          <w:color w:val="000000"/>
          <w:sz w:val="18"/>
        </w:rPr>
        <w:t xml:space="preserve"> </w:t>
      </w:r>
      <w:r w:rsidRPr="000D2481">
        <w:rPr>
          <w:color w:val="000000"/>
          <w:sz w:val="18"/>
        </w:rPr>
        <w:t>İşler</w:t>
      </w:r>
    </w:p>
    <w:p w:rsidRPr="000D2481" w:rsidR="00AC458A" w:rsidP="000D2481" w:rsidRDefault="00AC458A">
      <w:pPr>
        <w:suppressAutoHyphens/>
        <w:ind w:left="20" w:right="60" w:firstLine="820"/>
        <w:jc w:val="both"/>
        <w:rPr>
          <w:color w:val="000000"/>
          <w:sz w:val="18"/>
        </w:rPr>
      </w:pPr>
      <w:r w:rsidRPr="000D2481">
        <w:rPr>
          <w:color w:val="000000"/>
          <w:sz w:val="18"/>
        </w:rPr>
        <w:t>1.-</w:t>
      </w:r>
      <w:r w:rsidRPr="000D2481" w:rsidR="007C20E2">
        <w:rPr>
          <w:color w:val="000000"/>
          <w:sz w:val="18"/>
        </w:rPr>
        <w:t xml:space="preserve"> </w:t>
      </w:r>
      <w:r w:rsidRPr="000D2481">
        <w:rPr>
          <w:color w:val="000000"/>
          <w:sz w:val="18"/>
        </w:rPr>
        <w:t>Başkanlıkça,</w:t>
      </w:r>
      <w:r w:rsidRPr="000D2481" w:rsidR="007C20E2">
        <w:rPr>
          <w:color w:val="000000"/>
          <w:sz w:val="18"/>
        </w:rPr>
        <w:t xml:space="preserve"> </w:t>
      </w:r>
      <w:r w:rsidRPr="000D2481">
        <w:rPr>
          <w:color w:val="000000"/>
          <w:sz w:val="18"/>
        </w:rPr>
        <w:t>Genel</w:t>
      </w:r>
      <w:r w:rsidRPr="000D2481" w:rsidR="007C20E2">
        <w:rPr>
          <w:color w:val="000000"/>
          <w:sz w:val="18"/>
        </w:rPr>
        <w:t xml:space="preserve"> </w:t>
      </w:r>
      <w:r w:rsidRPr="000D2481">
        <w:rPr>
          <w:color w:val="000000"/>
          <w:sz w:val="18"/>
        </w:rPr>
        <w:t>Kurulu</w:t>
      </w:r>
      <w:r w:rsidRPr="000D2481" w:rsidR="007C20E2">
        <w:rPr>
          <w:color w:val="000000"/>
          <w:sz w:val="18"/>
        </w:rPr>
        <w:t xml:space="preserve"> </w:t>
      </w:r>
      <w:r w:rsidRPr="000D2481">
        <w:rPr>
          <w:color w:val="000000"/>
          <w:sz w:val="18"/>
        </w:rPr>
        <w:t>ziyaret</w:t>
      </w:r>
      <w:r w:rsidRPr="000D2481" w:rsidR="007C20E2">
        <w:rPr>
          <w:color w:val="000000"/>
          <w:sz w:val="18"/>
        </w:rPr>
        <w:t xml:space="preserve"> </w:t>
      </w:r>
      <w:r w:rsidRPr="000D2481">
        <w:rPr>
          <w:color w:val="000000"/>
          <w:sz w:val="18"/>
        </w:rPr>
        <w:t>eden</w:t>
      </w:r>
      <w:r w:rsidRPr="000D2481" w:rsidR="007C20E2">
        <w:rPr>
          <w:color w:val="000000"/>
          <w:sz w:val="18"/>
        </w:rPr>
        <w:t xml:space="preserve"> </w:t>
      </w:r>
      <w:r w:rsidRPr="000D2481">
        <w:rPr>
          <w:color w:val="000000"/>
          <w:sz w:val="18"/>
        </w:rPr>
        <w:t>Cezayir</w:t>
      </w:r>
      <w:r w:rsidRPr="000D2481" w:rsidR="007C20E2">
        <w:rPr>
          <w:color w:val="000000"/>
          <w:sz w:val="18"/>
        </w:rPr>
        <w:t xml:space="preserve"> </w:t>
      </w:r>
      <w:r w:rsidRPr="000D2481">
        <w:rPr>
          <w:color w:val="000000"/>
          <w:sz w:val="18"/>
        </w:rPr>
        <w:t>Ulusal</w:t>
      </w:r>
      <w:r w:rsidRPr="000D2481" w:rsidR="007C20E2">
        <w:rPr>
          <w:color w:val="000000"/>
          <w:sz w:val="18"/>
        </w:rPr>
        <w:t xml:space="preserve"> </w:t>
      </w:r>
      <w:r w:rsidRPr="000D2481">
        <w:rPr>
          <w:color w:val="000000"/>
          <w:sz w:val="18"/>
        </w:rPr>
        <w:t>Halk</w:t>
      </w:r>
      <w:r w:rsidRPr="000D2481" w:rsidR="007C20E2">
        <w:rPr>
          <w:color w:val="000000"/>
          <w:sz w:val="18"/>
        </w:rPr>
        <w:t xml:space="preserve"> </w:t>
      </w:r>
      <w:r w:rsidRPr="000D2481">
        <w:rPr>
          <w:color w:val="000000"/>
          <w:sz w:val="18"/>
        </w:rPr>
        <w:t>Meclisi</w:t>
      </w:r>
      <w:r w:rsidRPr="000D2481" w:rsidR="007C20E2">
        <w:rPr>
          <w:color w:val="000000"/>
          <w:sz w:val="18"/>
        </w:rPr>
        <w:t xml:space="preserve"> </w:t>
      </w:r>
      <w:r w:rsidRPr="000D2481">
        <w:rPr>
          <w:color w:val="000000"/>
          <w:sz w:val="18"/>
        </w:rPr>
        <w:t>Dışişleri</w:t>
      </w:r>
      <w:r w:rsidRPr="000D2481" w:rsidR="007C20E2">
        <w:rPr>
          <w:color w:val="000000"/>
          <w:sz w:val="18"/>
        </w:rPr>
        <w:t xml:space="preserve"> </w:t>
      </w:r>
      <w:r w:rsidRPr="000D2481">
        <w:rPr>
          <w:color w:val="000000"/>
          <w:sz w:val="18"/>
        </w:rPr>
        <w:t>İşbirliği</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Göç</w:t>
      </w:r>
      <w:r w:rsidRPr="000D2481" w:rsidR="007C20E2">
        <w:rPr>
          <w:color w:val="000000"/>
          <w:sz w:val="18"/>
        </w:rPr>
        <w:t xml:space="preserve"> </w:t>
      </w:r>
      <w:r w:rsidRPr="000D2481">
        <w:rPr>
          <w:color w:val="000000"/>
          <w:sz w:val="18"/>
        </w:rPr>
        <w:t>Komisyonu</w:t>
      </w:r>
      <w:r w:rsidRPr="000D2481" w:rsidR="007C20E2">
        <w:rPr>
          <w:color w:val="000000"/>
          <w:sz w:val="18"/>
        </w:rPr>
        <w:t xml:space="preserve"> </w:t>
      </w:r>
      <w:r w:rsidRPr="000D2481">
        <w:rPr>
          <w:color w:val="000000"/>
          <w:sz w:val="18"/>
        </w:rPr>
        <w:t>heyetine</w:t>
      </w:r>
      <w:r w:rsidRPr="000D2481" w:rsidR="007C20E2">
        <w:rPr>
          <w:color w:val="000000"/>
          <w:sz w:val="18"/>
        </w:rPr>
        <w:t xml:space="preserve"> </w:t>
      </w:r>
      <w:r w:rsidRPr="000D2481">
        <w:rPr>
          <w:color w:val="000000"/>
          <w:sz w:val="18"/>
        </w:rPr>
        <w:t>“Hoş</w:t>
      </w:r>
      <w:r w:rsidRPr="000D2481" w:rsidR="007C20E2">
        <w:rPr>
          <w:color w:val="000000"/>
          <w:sz w:val="18"/>
        </w:rPr>
        <w:t xml:space="preserve"> </w:t>
      </w:r>
      <w:r w:rsidRPr="000D2481">
        <w:rPr>
          <w:color w:val="000000"/>
          <w:sz w:val="18"/>
        </w:rPr>
        <w:t>geldiniz.”</w:t>
      </w:r>
      <w:r w:rsidRPr="000D2481" w:rsidR="007C20E2">
        <w:rPr>
          <w:color w:val="000000"/>
          <w:sz w:val="18"/>
        </w:rPr>
        <w:t xml:space="preserve"> </w:t>
      </w:r>
      <w:r w:rsidRPr="000D2481">
        <w:rPr>
          <w:color w:val="000000"/>
          <w:sz w:val="18"/>
        </w:rPr>
        <w:t>denilmesi</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Meclisini</w:t>
      </w:r>
      <w:r w:rsidRPr="000D2481" w:rsidR="007C20E2">
        <w:rPr>
          <w:sz w:val="18"/>
        </w:rPr>
        <w:t xml:space="preserve"> </w:t>
      </w:r>
      <w:r w:rsidRPr="000D2481">
        <w:rPr>
          <w:sz w:val="18"/>
        </w:rPr>
        <w:t>ziyaret</w:t>
      </w:r>
      <w:r w:rsidRPr="000D2481" w:rsidR="007C20E2">
        <w:rPr>
          <w:sz w:val="18"/>
        </w:rPr>
        <w:t xml:space="preserve"> </w:t>
      </w:r>
      <w:r w:rsidRPr="000D2481">
        <w:rPr>
          <w:sz w:val="18"/>
        </w:rPr>
        <w:t>etmekte</w:t>
      </w:r>
      <w:r w:rsidRPr="000D2481" w:rsidR="007C20E2">
        <w:rPr>
          <w:sz w:val="18"/>
        </w:rPr>
        <w:t xml:space="preserve"> </w:t>
      </w:r>
      <w:r w:rsidRPr="000D2481">
        <w:rPr>
          <w:sz w:val="18"/>
        </w:rPr>
        <w:t>olan</w:t>
      </w:r>
      <w:r w:rsidRPr="000D2481" w:rsidR="007C20E2">
        <w:rPr>
          <w:sz w:val="18"/>
        </w:rPr>
        <w:t xml:space="preserve"> </w:t>
      </w:r>
      <w:r w:rsidRPr="000D2481">
        <w:rPr>
          <w:sz w:val="18"/>
        </w:rPr>
        <w:t>Cezayir</w:t>
      </w:r>
      <w:r w:rsidRPr="000D2481" w:rsidR="007C20E2">
        <w:rPr>
          <w:sz w:val="18"/>
        </w:rPr>
        <w:t xml:space="preserve"> </w:t>
      </w:r>
      <w:r w:rsidRPr="000D2481">
        <w:rPr>
          <w:sz w:val="18"/>
        </w:rPr>
        <w:t>Ulusal</w:t>
      </w:r>
      <w:r w:rsidRPr="000D2481" w:rsidR="007C20E2">
        <w:rPr>
          <w:sz w:val="18"/>
        </w:rPr>
        <w:t xml:space="preserve"> </w:t>
      </w:r>
      <w:r w:rsidRPr="000D2481">
        <w:rPr>
          <w:sz w:val="18"/>
        </w:rPr>
        <w:t>Halk</w:t>
      </w:r>
      <w:r w:rsidRPr="000D2481" w:rsidR="007C20E2">
        <w:rPr>
          <w:sz w:val="18"/>
        </w:rPr>
        <w:t xml:space="preserve"> </w:t>
      </w:r>
      <w:r w:rsidRPr="000D2481">
        <w:rPr>
          <w:sz w:val="18"/>
        </w:rPr>
        <w:t>Meclisi</w:t>
      </w:r>
      <w:r w:rsidRPr="000D2481" w:rsidR="007C20E2">
        <w:rPr>
          <w:sz w:val="18"/>
        </w:rPr>
        <w:t xml:space="preserve"> </w:t>
      </w:r>
      <w:r w:rsidRPr="000D2481">
        <w:rPr>
          <w:sz w:val="18"/>
        </w:rPr>
        <w:t>Dışişleri,</w:t>
      </w:r>
      <w:r w:rsidRPr="000D2481" w:rsidR="007C20E2">
        <w:rPr>
          <w:sz w:val="18"/>
        </w:rPr>
        <w:t xml:space="preserve"> </w:t>
      </w:r>
      <w:r w:rsidRPr="000D2481">
        <w:rPr>
          <w:sz w:val="18"/>
        </w:rPr>
        <w:t>İşbirliği</w:t>
      </w:r>
      <w:r w:rsidRPr="000D2481" w:rsidR="007C20E2">
        <w:rPr>
          <w:sz w:val="18"/>
        </w:rPr>
        <w:t xml:space="preserve"> </w:t>
      </w:r>
      <w:r w:rsidRPr="000D2481">
        <w:rPr>
          <w:sz w:val="18"/>
        </w:rPr>
        <w:t>ve</w:t>
      </w:r>
      <w:r w:rsidRPr="000D2481" w:rsidR="007C20E2">
        <w:rPr>
          <w:sz w:val="18"/>
        </w:rPr>
        <w:t xml:space="preserve"> </w:t>
      </w:r>
      <w:r w:rsidRPr="000D2481">
        <w:rPr>
          <w:sz w:val="18"/>
        </w:rPr>
        <w:t>Göç</w:t>
      </w:r>
      <w:r w:rsidRPr="000D2481" w:rsidR="007C20E2">
        <w:rPr>
          <w:sz w:val="18"/>
        </w:rPr>
        <w:t xml:space="preserve"> </w:t>
      </w:r>
      <w:r w:rsidRPr="000D2481">
        <w:rPr>
          <w:sz w:val="18"/>
        </w:rPr>
        <w:t>Komisyonu</w:t>
      </w:r>
      <w:r w:rsidRPr="000D2481" w:rsidR="007C20E2">
        <w:rPr>
          <w:sz w:val="18"/>
        </w:rPr>
        <w:t xml:space="preserve"> </w:t>
      </w:r>
      <w:r w:rsidRPr="000D2481">
        <w:rPr>
          <w:sz w:val="18"/>
        </w:rPr>
        <w:t>heyeti</w:t>
      </w:r>
      <w:r w:rsidRPr="000D2481" w:rsidR="007C20E2">
        <w:rPr>
          <w:sz w:val="18"/>
        </w:rPr>
        <w:t xml:space="preserve"> </w:t>
      </w:r>
      <w:r w:rsidRPr="000D2481">
        <w:rPr>
          <w:sz w:val="18"/>
        </w:rPr>
        <w:t>Genel</w:t>
      </w:r>
      <w:r w:rsidRPr="000D2481" w:rsidR="007C20E2">
        <w:rPr>
          <w:sz w:val="18"/>
        </w:rPr>
        <w:t xml:space="preserve"> </w:t>
      </w:r>
      <w:r w:rsidRPr="000D2481">
        <w:rPr>
          <w:sz w:val="18"/>
        </w:rPr>
        <w:t>Kurulumuzu</w:t>
      </w:r>
      <w:r w:rsidRPr="000D2481" w:rsidR="007C20E2">
        <w:rPr>
          <w:sz w:val="18"/>
        </w:rPr>
        <w:t xml:space="preserve"> </w:t>
      </w:r>
      <w:r w:rsidRPr="000D2481">
        <w:rPr>
          <w:sz w:val="18"/>
        </w:rPr>
        <w:t>teşrif</w:t>
      </w:r>
      <w:r w:rsidRPr="000D2481" w:rsidR="007C20E2">
        <w:rPr>
          <w:sz w:val="18"/>
        </w:rPr>
        <w:t xml:space="preserve"> </w:t>
      </w:r>
      <w:r w:rsidRPr="000D2481">
        <w:rPr>
          <w:sz w:val="18"/>
        </w:rPr>
        <w:t>etmişlerdir.</w:t>
      </w:r>
      <w:r w:rsidRPr="000D2481" w:rsidR="007C20E2">
        <w:rPr>
          <w:sz w:val="18"/>
        </w:rPr>
        <w:t xml:space="preserve"> </w:t>
      </w:r>
      <w:r w:rsidRPr="000D2481">
        <w:rPr>
          <w:sz w:val="18"/>
        </w:rPr>
        <w:t>Kendilerine</w:t>
      </w:r>
      <w:r w:rsidRPr="000D2481" w:rsidR="007C20E2">
        <w:rPr>
          <w:sz w:val="18"/>
        </w:rPr>
        <w:t xml:space="preserve"> </w:t>
      </w:r>
      <w:r w:rsidRPr="000D2481">
        <w:rPr>
          <w:sz w:val="18"/>
        </w:rPr>
        <w:t>Başkanlık</w:t>
      </w:r>
      <w:r w:rsidRPr="000D2481" w:rsidR="007C20E2">
        <w:rPr>
          <w:sz w:val="18"/>
        </w:rPr>
        <w:t xml:space="preserve"> </w:t>
      </w:r>
      <w:r w:rsidRPr="000D2481">
        <w:rPr>
          <w:sz w:val="18"/>
        </w:rPr>
        <w:t>Divanımız</w:t>
      </w:r>
      <w:r w:rsidRPr="000D2481" w:rsidR="007C20E2">
        <w:rPr>
          <w:sz w:val="18"/>
        </w:rPr>
        <w:t xml:space="preserve"> </w:t>
      </w:r>
      <w:r w:rsidRPr="000D2481">
        <w:rPr>
          <w:sz w:val="18"/>
        </w:rPr>
        <w:t>adına</w:t>
      </w:r>
      <w:r w:rsidRPr="000D2481" w:rsidR="007C20E2">
        <w:rPr>
          <w:sz w:val="18"/>
        </w:rPr>
        <w:t xml:space="preserve"> </w:t>
      </w:r>
      <w:r w:rsidRPr="000D2481">
        <w:rPr>
          <w:sz w:val="18"/>
        </w:rPr>
        <w:t>“Hoş</w:t>
      </w:r>
      <w:r w:rsidRPr="000D2481" w:rsidR="007C20E2">
        <w:rPr>
          <w:sz w:val="18"/>
        </w:rPr>
        <w:t xml:space="preserve"> </w:t>
      </w:r>
      <w:r w:rsidRPr="000D2481">
        <w:rPr>
          <w:sz w:val="18"/>
        </w:rPr>
        <w:t>geldiniz.”</w:t>
      </w:r>
      <w:r w:rsidRPr="000D2481" w:rsidR="007C20E2">
        <w:rPr>
          <w:sz w:val="18"/>
        </w:rPr>
        <w:t xml:space="preserve"> </w:t>
      </w:r>
      <w:r w:rsidRPr="000D2481">
        <w:rPr>
          <w:sz w:val="18"/>
        </w:rPr>
        <w:t>diyoruz.</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Alınan</w:t>
      </w:r>
      <w:r w:rsidRPr="000D2481" w:rsidR="007C20E2">
        <w:rPr>
          <w:sz w:val="18"/>
        </w:rPr>
        <w:t xml:space="preserve"> </w:t>
      </w:r>
      <w:r w:rsidRPr="000D2481">
        <w:rPr>
          <w:sz w:val="18"/>
        </w:rPr>
        <w:t>karar</w:t>
      </w:r>
      <w:r w:rsidRPr="000D2481" w:rsidR="007C20E2">
        <w:rPr>
          <w:sz w:val="18"/>
        </w:rPr>
        <w:t xml:space="preserve"> </w:t>
      </w:r>
      <w:r w:rsidRPr="000D2481">
        <w:rPr>
          <w:sz w:val="18"/>
        </w:rPr>
        <w:t>gereğince</w:t>
      </w:r>
      <w:r w:rsidRPr="000D2481" w:rsidR="007C20E2">
        <w:rPr>
          <w:sz w:val="18"/>
        </w:rPr>
        <w:t xml:space="preserve"> </w:t>
      </w:r>
      <w:r w:rsidRPr="000D2481">
        <w:rPr>
          <w:sz w:val="18"/>
        </w:rPr>
        <w:t>sözlü</w:t>
      </w:r>
      <w:r w:rsidRPr="000D2481" w:rsidR="007C20E2">
        <w:rPr>
          <w:sz w:val="18"/>
        </w:rPr>
        <w:t xml:space="preserve"> </w:t>
      </w:r>
      <w:r w:rsidRPr="000D2481">
        <w:rPr>
          <w:sz w:val="18"/>
        </w:rPr>
        <w:t>soru</w:t>
      </w:r>
      <w:r w:rsidRPr="000D2481" w:rsidR="007C20E2">
        <w:rPr>
          <w:sz w:val="18"/>
        </w:rPr>
        <w:t xml:space="preserve"> </w:t>
      </w:r>
      <w:r w:rsidRPr="000D2481">
        <w:rPr>
          <w:sz w:val="18"/>
        </w:rPr>
        <w:t>önergelerini</w:t>
      </w:r>
      <w:r w:rsidRPr="000D2481" w:rsidR="007C20E2">
        <w:rPr>
          <w:sz w:val="18"/>
        </w:rPr>
        <w:t xml:space="preserve"> </w:t>
      </w:r>
      <w:r w:rsidRPr="000D2481">
        <w:rPr>
          <w:sz w:val="18"/>
        </w:rPr>
        <w:t>görüşmüyor</w:t>
      </w:r>
      <w:r w:rsidRPr="000D2481" w:rsidR="007C20E2">
        <w:rPr>
          <w:sz w:val="18"/>
        </w:rPr>
        <w:t xml:space="preserve"> </w:t>
      </w:r>
      <w:r w:rsidRPr="000D2481">
        <w:rPr>
          <w:sz w:val="18"/>
        </w:rPr>
        <w:t>ve</w:t>
      </w:r>
      <w:r w:rsidRPr="000D2481" w:rsidR="007C20E2">
        <w:rPr>
          <w:sz w:val="18"/>
        </w:rPr>
        <w:t xml:space="preserve"> </w:t>
      </w:r>
      <w:r w:rsidRPr="000D2481">
        <w:rPr>
          <w:sz w:val="18"/>
        </w:rPr>
        <w:t>gündemin</w:t>
      </w:r>
      <w:r w:rsidRPr="000D2481" w:rsidR="007C20E2">
        <w:rPr>
          <w:sz w:val="18"/>
        </w:rPr>
        <w:t xml:space="preserve"> </w:t>
      </w:r>
      <w:r w:rsidRPr="000D2481">
        <w:rPr>
          <w:sz w:val="18"/>
        </w:rPr>
        <w:t>"Kanun</w:t>
      </w:r>
      <w:r w:rsidRPr="000D2481" w:rsidR="007C20E2">
        <w:rPr>
          <w:sz w:val="18"/>
        </w:rPr>
        <w:t xml:space="preserve"> </w:t>
      </w:r>
      <w:r w:rsidRPr="000D2481">
        <w:rPr>
          <w:sz w:val="18"/>
        </w:rPr>
        <w:t>Tasarı</w:t>
      </w:r>
      <w:r w:rsidRPr="000D2481" w:rsidR="007C20E2">
        <w:rPr>
          <w:sz w:val="18"/>
        </w:rPr>
        <w:t xml:space="preserve"> </w:t>
      </w:r>
      <w:r w:rsidRPr="000D2481">
        <w:rPr>
          <w:sz w:val="18"/>
        </w:rPr>
        <w:t>ve</w:t>
      </w:r>
      <w:r w:rsidRPr="000D2481" w:rsidR="007C20E2">
        <w:rPr>
          <w:sz w:val="18"/>
        </w:rPr>
        <w:t xml:space="preserve"> </w:t>
      </w:r>
      <w:r w:rsidRPr="000D2481">
        <w:rPr>
          <w:sz w:val="18"/>
        </w:rPr>
        <w:t>Teklifleri</w:t>
      </w:r>
      <w:r w:rsidRPr="000D2481" w:rsidR="007C20E2">
        <w:rPr>
          <w:sz w:val="18"/>
        </w:rPr>
        <w:t xml:space="preserve"> </w:t>
      </w:r>
      <w:r w:rsidRPr="000D2481">
        <w:rPr>
          <w:sz w:val="18"/>
        </w:rPr>
        <w:t>ile</w:t>
      </w:r>
      <w:r w:rsidRPr="000D2481" w:rsidR="007C20E2">
        <w:rPr>
          <w:sz w:val="18"/>
        </w:rPr>
        <w:t xml:space="preserve"> </w:t>
      </w:r>
      <w:r w:rsidRPr="000D2481">
        <w:rPr>
          <w:sz w:val="18"/>
        </w:rPr>
        <w:t>Komisyonlardan</w:t>
      </w:r>
      <w:r w:rsidRPr="000D2481" w:rsidR="007C20E2">
        <w:rPr>
          <w:sz w:val="18"/>
        </w:rPr>
        <w:t xml:space="preserve"> </w:t>
      </w:r>
      <w:r w:rsidRPr="000D2481">
        <w:rPr>
          <w:sz w:val="18"/>
        </w:rPr>
        <w:t>Gelen</w:t>
      </w:r>
      <w:r w:rsidRPr="000D2481" w:rsidR="007C20E2">
        <w:rPr>
          <w:sz w:val="18"/>
        </w:rPr>
        <w:t xml:space="preserve"> </w:t>
      </w:r>
      <w:r w:rsidRPr="000D2481">
        <w:rPr>
          <w:sz w:val="18"/>
        </w:rPr>
        <w:t>Diğer</w:t>
      </w:r>
      <w:r w:rsidRPr="000D2481" w:rsidR="007C20E2">
        <w:rPr>
          <w:sz w:val="18"/>
        </w:rPr>
        <w:t xml:space="preserve"> </w:t>
      </w:r>
      <w:r w:rsidRPr="000D2481">
        <w:rPr>
          <w:sz w:val="18"/>
        </w:rPr>
        <w:t>İşler"</w:t>
      </w:r>
      <w:r w:rsidRPr="000D2481" w:rsidR="007C20E2">
        <w:rPr>
          <w:sz w:val="18"/>
        </w:rPr>
        <w:t xml:space="preserve"> </w:t>
      </w:r>
      <w:r w:rsidRPr="000D2481">
        <w:rPr>
          <w:sz w:val="18"/>
        </w:rPr>
        <w:t>kısmına</w:t>
      </w:r>
      <w:r w:rsidRPr="000D2481" w:rsidR="007C20E2">
        <w:rPr>
          <w:sz w:val="18"/>
        </w:rPr>
        <w:t xml:space="preserve"> </w:t>
      </w:r>
      <w:r w:rsidRPr="000D2481">
        <w:rPr>
          <w:sz w:val="18"/>
        </w:rPr>
        <w:t>geçiyoruz.</w:t>
      </w:r>
    </w:p>
    <w:p w:rsidRPr="000D2481" w:rsidR="00DE6BBE" w:rsidP="000D2481" w:rsidRDefault="00DE6BBE">
      <w:pPr>
        <w:pStyle w:val="GENELKURUL"/>
        <w:spacing w:line="240" w:lineRule="auto"/>
        <w:rPr>
          <w:sz w:val="18"/>
        </w:rPr>
      </w:pPr>
      <w:r w:rsidRPr="000D2481">
        <w:rPr>
          <w:sz w:val="18"/>
        </w:rPr>
        <w:t>1’inci</w:t>
      </w:r>
      <w:r w:rsidRPr="000D2481" w:rsidR="007C20E2">
        <w:rPr>
          <w:sz w:val="18"/>
        </w:rPr>
        <w:t xml:space="preserve"> </w:t>
      </w:r>
      <w:r w:rsidRPr="000D2481">
        <w:rPr>
          <w:sz w:val="18"/>
        </w:rPr>
        <w:t>sıraya</w:t>
      </w:r>
      <w:r w:rsidRPr="000D2481" w:rsidR="007C20E2">
        <w:rPr>
          <w:sz w:val="18"/>
        </w:rPr>
        <w:t xml:space="preserve"> </w:t>
      </w:r>
      <w:r w:rsidRPr="000D2481">
        <w:rPr>
          <w:sz w:val="18"/>
        </w:rPr>
        <w:t>alınan,</w:t>
      </w:r>
      <w:r w:rsidRPr="000D2481" w:rsidR="007C20E2">
        <w:rPr>
          <w:sz w:val="18"/>
        </w:rPr>
        <w:t xml:space="preserve"> </w:t>
      </w:r>
      <w:r w:rsidRPr="000D2481">
        <w:rPr>
          <w:sz w:val="18"/>
        </w:rPr>
        <w:t>Yükseköğretim</w:t>
      </w:r>
      <w:r w:rsidRPr="000D2481" w:rsidR="007C20E2">
        <w:rPr>
          <w:sz w:val="18"/>
        </w:rPr>
        <w:t xml:space="preserve"> </w:t>
      </w:r>
      <w:r w:rsidRPr="000D2481">
        <w:rPr>
          <w:sz w:val="18"/>
        </w:rPr>
        <w:t>Kanunu</w:t>
      </w:r>
      <w:r w:rsidRPr="000D2481" w:rsidR="007C20E2">
        <w:rPr>
          <w:sz w:val="18"/>
        </w:rPr>
        <w:t xml:space="preserve"> </w:t>
      </w:r>
      <w:r w:rsidRPr="000D2481">
        <w:rPr>
          <w:sz w:val="18"/>
        </w:rPr>
        <w:t>ile</w:t>
      </w:r>
      <w:r w:rsidRPr="000D2481" w:rsidR="007C20E2">
        <w:rPr>
          <w:sz w:val="18"/>
        </w:rPr>
        <w:t xml:space="preserve"> </w:t>
      </w:r>
      <w:r w:rsidRPr="000D2481">
        <w:rPr>
          <w:sz w:val="18"/>
        </w:rPr>
        <w:t>Bazı</w:t>
      </w:r>
      <w:r w:rsidRPr="000D2481" w:rsidR="007C20E2">
        <w:rPr>
          <w:sz w:val="18"/>
        </w:rPr>
        <w:t xml:space="preserve"> </w:t>
      </w:r>
      <w:r w:rsidRPr="000D2481">
        <w:rPr>
          <w:sz w:val="18"/>
        </w:rPr>
        <w:t>Kanun</w:t>
      </w:r>
      <w:r w:rsidRPr="000D2481" w:rsidR="007C20E2">
        <w:rPr>
          <w:sz w:val="18"/>
        </w:rPr>
        <w:t xml:space="preserve"> </w:t>
      </w:r>
      <w:r w:rsidRPr="000D2481">
        <w:rPr>
          <w:sz w:val="18"/>
        </w:rPr>
        <w:t>ve</w:t>
      </w:r>
      <w:r w:rsidRPr="000D2481" w:rsidR="007C20E2">
        <w:rPr>
          <w:sz w:val="18"/>
        </w:rPr>
        <w:t xml:space="preserve"> </w:t>
      </w:r>
      <w:r w:rsidRPr="000D2481">
        <w:rPr>
          <w:sz w:val="18"/>
        </w:rPr>
        <w:t>Kanun</w:t>
      </w:r>
      <w:r w:rsidRPr="000D2481" w:rsidR="007C20E2">
        <w:rPr>
          <w:sz w:val="18"/>
        </w:rPr>
        <w:t xml:space="preserve"> </w:t>
      </w:r>
      <w:r w:rsidRPr="000D2481">
        <w:rPr>
          <w:sz w:val="18"/>
        </w:rPr>
        <w:t>Hükmünde</w:t>
      </w:r>
      <w:r w:rsidRPr="000D2481" w:rsidR="007C20E2">
        <w:rPr>
          <w:sz w:val="18"/>
        </w:rPr>
        <w:t xml:space="preserve"> </w:t>
      </w:r>
      <w:r w:rsidRPr="000D2481">
        <w:rPr>
          <w:sz w:val="18"/>
        </w:rPr>
        <w:t>Kararnamelerde</w:t>
      </w:r>
      <w:r w:rsidRPr="000D2481" w:rsidR="007C20E2">
        <w:rPr>
          <w:sz w:val="18"/>
        </w:rPr>
        <w:t xml:space="preserve"> </w:t>
      </w:r>
      <w:r w:rsidRPr="000D2481">
        <w:rPr>
          <w:sz w:val="18"/>
        </w:rPr>
        <w:t>Değişiklik</w:t>
      </w:r>
      <w:r w:rsidRPr="000D2481" w:rsidR="007C20E2">
        <w:rPr>
          <w:sz w:val="18"/>
        </w:rPr>
        <w:t xml:space="preserve"> </w:t>
      </w:r>
      <w:r w:rsidRPr="000D2481">
        <w:rPr>
          <w:sz w:val="18"/>
        </w:rPr>
        <w:t>Yapılmasına</w:t>
      </w:r>
      <w:r w:rsidRPr="000D2481" w:rsidR="007C20E2">
        <w:rPr>
          <w:sz w:val="18"/>
        </w:rPr>
        <w:t xml:space="preserve"> </w:t>
      </w:r>
      <w:r w:rsidRPr="000D2481">
        <w:rPr>
          <w:sz w:val="18"/>
        </w:rPr>
        <w:t>Dair</w:t>
      </w:r>
      <w:r w:rsidRPr="000D2481" w:rsidR="007C20E2">
        <w:rPr>
          <w:sz w:val="18"/>
        </w:rPr>
        <w:t xml:space="preserve"> </w:t>
      </w:r>
      <w:r w:rsidRPr="000D2481">
        <w:rPr>
          <w:sz w:val="18"/>
        </w:rPr>
        <w:t>Kanun</w:t>
      </w:r>
      <w:r w:rsidRPr="000D2481" w:rsidR="007C20E2">
        <w:rPr>
          <w:sz w:val="18"/>
        </w:rPr>
        <w:t xml:space="preserve"> </w:t>
      </w:r>
      <w:r w:rsidRPr="000D2481">
        <w:rPr>
          <w:sz w:val="18"/>
        </w:rPr>
        <w:t>Tasarısı</w:t>
      </w:r>
      <w:r w:rsidRPr="000D2481" w:rsidR="007C20E2">
        <w:rPr>
          <w:sz w:val="18"/>
        </w:rPr>
        <w:t xml:space="preserve"> </w:t>
      </w:r>
      <w:r w:rsidRPr="000D2481">
        <w:rPr>
          <w:sz w:val="18"/>
        </w:rPr>
        <w:t>(1/943),</w:t>
      </w:r>
      <w:r w:rsidRPr="000D2481" w:rsidR="007C20E2">
        <w:rPr>
          <w:sz w:val="18"/>
        </w:rPr>
        <w:t xml:space="preserve"> </w:t>
      </w:r>
      <w:r w:rsidRPr="000D2481">
        <w:rPr>
          <w:sz w:val="18"/>
        </w:rPr>
        <w:t>Erzincan</w:t>
      </w:r>
      <w:r w:rsidRPr="000D2481" w:rsidR="007C20E2">
        <w:rPr>
          <w:sz w:val="18"/>
        </w:rPr>
        <w:t xml:space="preserve"> </w:t>
      </w:r>
      <w:r w:rsidRPr="000D2481">
        <w:rPr>
          <w:sz w:val="18"/>
        </w:rPr>
        <w:t>Milletvekilleri</w:t>
      </w:r>
      <w:r w:rsidRPr="000D2481" w:rsidR="007C20E2">
        <w:rPr>
          <w:sz w:val="18"/>
        </w:rPr>
        <w:t xml:space="preserve"> </w:t>
      </w:r>
      <w:r w:rsidRPr="000D2481">
        <w:rPr>
          <w:sz w:val="18"/>
        </w:rPr>
        <w:t>Sebahattin</w:t>
      </w:r>
      <w:r w:rsidRPr="000D2481" w:rsidR="007C20E2">
        <w:rPr>
          <w:sz w:val="18"/>
        </w:rPr>
        <w:t xml:space="preserve"> </w:t>
      </w:r>
      <w:r w:rsidRPr="000D2481">
        <w:rPr>
          <w:sz w:val="18"/>
        </w:rPr>
        <w:t>Karakelle</w:t>
      </w:r>
      <w:r w:rsidRPr="000D2481" w:rsidR="007C20E2">
        <w:rPr>
          <w:sz w:val="18"/>
        </w:rPr>
        <w:t xml:space="preserve"> </w:t>
      </w:r>
      <w:r w:rsidRPr="000D2481">
        <w:rPr>
          <w:sz w:val="18"/>
        </w:rPr>
        <w:t>ve</w:t>
      </w:r>
      <w:r w:rsidRPr="000D2481" w:rsidR="007C20E2">
        <w:rPr>
          <w:sz w:val="18"/>
        </w:rPr>
        <w:t xml:space="preserve"> </w:t>
      </w:r>
      <w:r w:rsidRPr="000D2481">
        <w:rPr>
          <w:sz w:val="18"/>
        </w:rPr>
        <w:t>Serkan</w:t>
      </w:r>
      <w:r w:rsidRPr="000D2481" w:rsidR="007C20E2">
        <w:rPr>
          <w:sz w:val="18"/>
        </w:rPr>
        <w:t xml:space="preserve"> </w:t>
      </w:r>
      <w:r w:rsidRPr="000D2481">
        <w:rPr>
          <w:sz w:val="18"/>
        </w:rPr>
        <w:t>Bayram'ın</w:t>
      </w:r>
      <w:r w:rsidRPr="000D2481" w:rsidR="007C20E2">
        <w:rPr>
          <w:sz w:val="18"/>
        </w:rPr>
        <w:t xml:space="preserve"> </w:t>
      </w:r>
      <w:r w:rsidRPr="000D2481">
        <w:rPr>
          <w:sz w:val="18"/>
        </w:rPr>
        <w:t>Yükseköğretim</w:t>
      </w:r>
      <w:r w:rsidRPr="000D2481" w:rsidR="007C20E2">
        <w:rPr>
          <w:sz w:val="18"/>
        </w:rPr>
        <w:t xml:space="preserve"> </w:t>
      </w:r>
      <w:r w:rsidRPr="000D2481">
        <w:rPr>
          <w:sz w:val="18"/>
        </w:rPr>
        <w:t>Kurumları</w:t>
      </w:r>
      <w:r w:rsidRPr="000D2481" w:rsidR="007C20E2">
        <w:rPr>
          <w:sz w:val="18"/>
        </w:rPr>
        <w:t xml:space="preserve"> </w:t>
      </w:r>
      <w:r w:rsidRPr="000D2481">
        <w:rPr>
          <w:sz w:val="18"/>
        </w:rPr>
        <w:t>Teşkilatı</w:t>
      </w:r>
      <w:r w:rsidRPr="000D2481" w:rsidR="007C20E2">
        <w:rPr>
          <w:sz w:val="18"/>
        </w:rPr>
        <w:t xml:space="preserve"> </w:t>
      </w:r>
      <w:r w:rsidRPr="000D2481">
        <w:rPr>
          <w:sz w:val="18"/>
        </w:rPr>
        <w:t>Kanununda</w:t>
      </w:r>
      <w:r w:rsidRPr="000D2481" w:rsidR="007C20E2">
        <w:rPr>
          <w:sz w:val="18"/>
        </w:rPr>
        <w:t xml:space="preserve"> </w:t>
      </w:r>
      <w:r w:rsidRPr="000D2481">
        <w:rPr>
          <w:sz w:val="18"/>
        </w:rPr>
        <w:t>Değişiklik</w:t>
      </w:r>
      <w:r w:rsidRPr="000D2481" w:rsidR="007C20E2">
        <w:rPr>
          <w:sz w:val="18"/>
        </w:rPr>
        <w:t xml:space="preserve"> </w:t>
      </w:r>
      <w:r w:rsidRPr="000D2481">
        <w:rPr>
          <w:sz w:val="18"/>
        </w:rPr>
        <w:t>Yapılması</w:t>
      </w:r>
      <w:r w:rsidRPr="000D2481" w:rsidR="007C20E2">
        <w:rPr>
          <w:sz w:val="18"/>
        </w:rPr>
        <w:t xml:space="preserve"> </w:t>
      </w:r>
      <w:r w:rsidRPr="000D2481">
        <w:rPr>
          <w:sz w:val="18"/>
        </w:rPr>
        <w:t>Hakkında</w:t>
      </w:r>
      <w:r w:rsidRPr="000D2481" w:rsidR="007C20E2">
        <w:rPr>
          <w:sz w:val="18"/>
        </w:rPr>
        <w:t xml:space="preserve"> </w:t>
      </w:r>
      <w:r w:rsidRPr="000D2481">
        <w:rPr>
          <w:sz w:val="18"/>
        </w:rPr>
        <w:t>Kanun</w:t>
      </w:r>
      <w:r w:rsidRPr="000D2481" w:rsidR="007C20E2">
        <w:rPr>
          <w:sz w:val="18"/>
        </w:rPr>
        <w:t xml:space="preserve"> </w:t>
      </w:r>
      <w:r w:rsidRPr="000D2481">
        <w:rPr>
          <w:sz w:val="18"/>
        </w:rPr>
        <w:t>Teklifi</w:t>
      </w:r>
      <w:r w:rsidRPr="000D2481" w:rsidR="007C20E2">
        <w:rPr>
          <w:sz w:val="18"/>
        </w:rPr>
        <w:t xml:space="preserve"> </w:t>
      </w:r>
      <w:r w:rsidRPr="000D2481">
        <w:rPr>
          <w:sz w:val="18"/>
        </w:rPr>
        <w:t>(2/2311),</w:t>
      </w:r>
      <w:r w:rsidRPr="000D2481" w:rsidR="007C20E2">
        <w:rPr>
          <w:sz w:val="18"/>
        </w:rPr>
        <w:t xml:space="preserve"> </w:t>
      </w:r>
      <w:r w:rsidRPr="000D2481">
        <w:rPr>
          <w:sz w:val="18"/>
        </w:rPr>
        <w:t>Adalet</w:t>
      </w:r>
      <w:r w:rsidRPr="000D2481" w:rsidR="007C20E2">
        <w:rPr>
          <w:sz w:val="18"/>
        </w:rPr>
        <w:t xml:space="preserve"> </w:t>
      </w:r>
      <w:r w:rsidRPr="000D2481">
        <w:rPr>
          <w:sz w:val="18"/>
        </w:rPr>
        <w:t>ve</w:t>
      </w:r>
      <w:r w:rsidRPr="000D2481" w:rsidR="007C20E2">
        <w:rPr>
          <w:sz w:val="18"/>
        </w:rPr>
        <w:t xml:space="preserve"> </w:t>
      </w:r>
      <w:r w:rsidRPr="000D2481">
        <w:rPr>
          <w:sz w:val="18"/>
        </w:rPr>
        <w:t>Kalkınma</w:t>
      </w:r>
      <w:r w:rsidRPr="000D2481" w:rsidR="007C20E2">
        <w:rPr>
          <w:sz w:val="18"/>
        </w:rPr>
        <w:t xml:space="preserve"> </w:t>
      </w:r>
      <w:r w:rsidRPr="000D2481">
        <w:rPr>
          <w:sz w:val="18"/>
        </w:rPr>
        <w:t>Partisi</w:t>
      </w:r>
      <w:r w:rsidRPr="000D2481" w:rsidR="007C20E2">
        <w:rPr>
          <w:sz w:val="18"/>
        </w:rPr>
        <w:t xml:space="preserve"> </w:t>
      </w:r>
      <w:r w:rsidRPr="000D2481">
        <w:rPr>
          <w:sz w:val="18"/>
        </w:rPr>
        <w:t>Grup</w:t>
      </w:r>
      <w:r w:rsidRPr="000D2481" w:rsidR="007C20E2">
        <w:rPr>
          <w:sz w:val="18"/>
        </w:rPr>
        <w:t xml:space="preserve"> </w:t>
      </w:r>
      <w:r w:rsidRPr="000D2481">
        <w:rPr>
          <w:sz w:val="18"/>
        </w:rPr>
        <w:t>Başkanvekili</w:t>
      </w:r>
      <w:r w:rsidRPr="000D2481" w:rsidR="007C20E2">
        <w:rPr>
          <w:sz w:val="18"/>
        </w:rPr>
        <w:t xml:space="preserve"> </w:t>
      </w:r>
      <w:r w:rsidRPr="000D2481">
        <w:rPr>
          <w:sz w:val="18"/>
        </w:rPr>
        <w:t>Kayseri</w:t>
      </w:r>
      <w:r w:rsidRPr="000D2481" w:rsidR="007C20E2">
        <w:rPr>
          <w:sz w:val="18"/>
        </w:rPr>
        <w:t xml:space="preserve"> </w:t>
      </w:r>
      <w:r w:rsidRPr="000D2481">
        <w:rPr>
          <w:sz w:val="18"/>
        </w:rPr>
        <w:t>Milletvekili</w:t>
      </w:r>
      <w:r w:rsidRPr="000D2481" w:rsidR="007C20E2">
        <w:rPr>
          <w:sz w:val="18"/>
        </w:rPr>
        <w:t xml:space="preserve"> </w:t>
      </w:r>
      <w:r w:rsidRPr="000D2481">
        <w:rPr>
          <w:sz w:val="18"/>
        </w:rPr>
        <w:t>Mustafa</w:t>
      </w:r>
      <w:r w:rsidRPr="000D2481" w:rsidR="007C20E2">
        <w:rPr>
          <w:sz w:val="18"/>
        </w:rPr>
        <w:t xml:space="preserve"> </w:t>
      </w:r>
      <w:r w:rsidRPr="000D2481">
        <w:rPr>
          <w:sz w:val="18"/>
        </w:rPr>
        <w:t>Elitaş</w:t>
      </w:r>
      <w:r w:rsidRPr="000D2481" w:rsidR="007C20E2">
        <w:rPr>
          <w:sz w:val="18"/>
        </w:rPr>
        <w:t xml:space="preserve"> </w:t>
      </w:r>
      <w:r w:rsidRPr="000D2481">
        <w:rPr>
          <w:sz w:val="18"/>
        </w:rPr>
        <w:t>ve</w:t>
      </w:r>
      <w:r w:rsidRPr="000D2481" w:rsidR="007C20E2">
        <w:rPr>
          <w:sz w:val="18"/>
        </w:rPr>
        <w:t xml:space="preserve"> </w:t>
      </w:r>
      <w:r w:rsidRPr="000D2481">
        <w:rPr>
          <w:sz w:val="18"/>
        </w:rPr>
        <w:t>5</w:t>
      </w:r>
      <w:r w:rsidRPr="000D2481" w:rsidR="007C20E2">
        <w:rPr>
          <w:sz w:val="18"/>
        </w:rPr>
        <w:t xml:space="preserve"> </w:t>
      </w:r>
      <w:r w:rsidRPr="000D2481">
        <w:rPr>
          <w:sz w:val="18"/>
        </w:rPr>
        <w:t>Milletvekilinin</w:t>
      </w:r>
      <w:r w:rsidRPr="000D2481" w:rsidR="007C20E2">
        <w:rPr>
          <w:sz w:val="18"/>
        </w:rPr>
        <w:t xml:space="preserve"> </w:t>
      </w:r>
      <w:r w:rsidRPr="000D2481">
        <w:rPr>
          <w:sz w:val="18"/>
        </w:rPr>
        <w:t>Yükseköğretim</w:t>
      </w:r>
      <w:r w:rsidRPr="000D2481" w:rsidR="007C20E2">
        <w:rPr>
          <w:sz w:val="18"/>
        </w:rPr>
        <w:t xml:space="preserve"> </w:t>
      </w:r>
      <w:r w:rsidRPr="000D2481">
        <w:rPr>
          <w:sz w:val="18"/>
        </w:rPr>
        <w:t>Kurumları</w:t>
      </w:r>
      <w:r w:rsidRPr="000D2481" w:rsidR="007C20E2">
        <w:rPr>
          <w:sz w:val="18"/>
        </w:rPr>
        <w:t xml:space="preserve"> </w:t>
      </w:r>
      <w:r w:rsidRPr="000D2481">
        <w:rPr>
          <w:sz w:val="18"/>
        </w:rPr>
        <w:t>Teşkilatı</w:t>
      </w:r>
      <w:r w:rsidRPr="000D2481" w:rsidR="007C20E2">
        <w:rPr>
          <w:sz w:val="18"/>
        </w:rPr>
        <w:t xml:space="preserve"> </w:t>
      </w:r>
      <w:r w:rsidRPr="000D2481">
        <w:rPr>
          <w:sz w:val="18"/>
        </w:rPr>
        <w:t>Kanununda</w:t>
      </w:r>
      <w:r w:rsidRPr="000D2481" w:rsidR="007C20E2">
        <w:rPr>
          <w:sz w:val="18"/>
        </w:rPr>
        <w:t xml:space="preserve"> </w:t>
      </w:r>
      <w:r w:rsidRPr="000D2481">
        <w:rPr>
          <w:sz w:val="18"/>
        </w:rPr>
        <w:t>Değişiklik</w:t>
      </w:r>
      <w:r w:rsidRPr="000D2481" w:rsidR="007C20E2">
        <w:rPr>
          <w:sz w:val="18"/>
        </w:rPr>
        <w:t xml:space="preserve"> </w:t>
      </w:r>
      <w:r w:rsidRPr="000D2481">
        <w:rPr>
          <w:sz w:val="18"/>
        </w:rPr>
        <w:t>Yapılmasına</w:t>
      </w:r>
      <w:r w:rsidRPr="000D2481" w:rsidR="007C20E2">
        <w:rPr>
          <w:sz w:val="18"/>
        </w:rPr>
        <w:t xml:space="preserve"> </w:t>
      </w:r>
      <w:r w:rsidRPr="000D2481">
        <w:rPr>
          <w:sz w:val="18"/>
        </w:rPr>
        <w:t>Dair</w:t>
      </w:r>
      <w:r w:rsidRPr="000D2481" w:rsidR="007C20E2">
        <w:rPr>
          <w:sz w:val="18"/>
        </w:rPr>
        <w:t xml:space="preserve"> </w:t>
      </w:r>
      <w:r w:rsidRPr="000D2481">
        <w:rPr>
          <w:sz w:val="18"/>
        </w:rPr>
        <w:t>Kanun</w:t>
      </w:r>
      <w:r w:rsidRPr="000D2481" w:rsidR="007C20E2">
        <w:rPr>
          <w:sz w:val="18"/>
        </w:rPr>
        <w:t xml:space="preserve"> </w:t>
      </w:r>
      <w:r w:rsidRPr="000D2481">
        <w:rPr>
          <w:sz w:val="18"/>
        </w:rPr>
        <w:t>Teklifi</w:t>
      </w:r>
      <w:r w:rsidRPr="000D2481" w:rsidR="007C20E2">
        <w:rPr>
          <w:sz w:val="18"/>
        </w:rPr>
        <w:t xml:space="preserve"> </w:t>
      </w:r>
      <w:r w:rsidRPr="000D2481">
        <w:rPr>
          <w:sz w:val="18"/>
        </w:rPr>
        <w:t>(2/2313),</w:t>
      </w:r>
      <w:r w:rsidRPr="000D2481" w:rsidR="007C20E2">
        <w:rPr>
          <w:sz w:val="18"/>
        </w:rPr>
        <w:t xml:space="preserve"> </w:t>
      </w:r>
      <w:r w:rsidRPr="000D2481">
        <w:rPr>
          <w:sz w:val="18"/>
        </w:rPr>
        <w:t>Malatya</w:t>
      </w:r>
      <w:r w:rsidRPr="000D2481" w:rsidR="007C20E2">
        <w:rPr>
          <w:sz w:val="18"/>
        </w:rPr>
        <w:t xml:space="preserve"> </w:t>
      </w:r>
      <w:r w:rsidRPr="000D2481">
        <w:rPr>
          <w:sz w:val="18"/>
        </w:rPr>
        <w:t>Milletvekili</w:t>
      </w:r>
      <w:r w:rsidRPr="000D2481" w:rsidR="007C20E2">
        <w:rPr>
          <w:sz w:val="18"/>
        </w:rPr>
        <w:t xml:space="preserve"> </w:t>
      </w:r>
      <w:r w:rsidRPr="000D2481">
        <w:rPr>
          <w:sz w:val="18"/>
        </w:rPr>
        <w:t>Öznur</w:t>
      </w:r>
      <w:r w:rsidRPr="000D2481" w:rsidR="007C20E2">
        <w:rPr>
          <w:sz w:val="18"/>
        </w:rPr>
        <w:t xml:space="preserve"> </w:t>
      </w:r>
      <w:r w:rsidRPr="000D2481">
        <w:rPr>
          <w:sz w:val="18"/>
        </w:rPr>
        <w:t>Çalık</w:t>
      </w:r>
      <w:r w:rsidRPr="000D2481" w:rsidR="007C20E2">
        <w:rPr>
          <w:sz w:val="18"/>
        </w:rPr>
        <w:t xml:space="preserve"> </w:t>
      </w:r>
      <w:r w:rsidRPr="000D2481">
        <w:rPr>
          <w:sz w:val="18"/>
        </w:rPr>
        <w:t>ve</w:t>
      </w:r>
      <w:r w:rsidRPr="000D2481" w:rsidR="007C20E2">
        <w:rPr>
          <w:sz w:val="18"/>
        </w:rPr>
        <w:t xml:space="preserve"> </w:t>
      </w:r>
      <w:r w:rsidRPr="000D2481">
        <w:rPr>
          <w:sz w:val="18"/>
        </w:rPr>
        <w:t>3</w:t>
      </w:r>
      <w:r w:rsidRPr="000D2481" w:rsidR="007C20E2">
        <w:rPr>
          <w:sz w:val="18"/>
        </w:rPr>
        <w:t xml:space="preserve"> </w:t>
      </w:r>
      <w:r w:rsidRPr="000D2481">
        <w:rPr>
          <w:sz w:val="18"/>
        </w:rPr>
        <w:t>Milletvekilinin</w:t>
      </w:r>
      <w:r w:rsidRPr="000D2481" w:rsidR="007C20E2">
        <w:rPr>
          <w:sz w:val="18"/>
        </w:rPr>
        <w:t xml:space="preserve"> </w:t>
      </w:r>
      <w:r w:rsidRPr="000D2481">
        <w:rPr>
          <w:sz w:val="18"/>
        </w:rPr>
        <w:t>Yükseköğretim</w:t>
      </w:r>
      <w:r w:rsidRPr="000D2481" w:rsidR="007C20E2">
        <w:rPr>
          <w:sz w:val="18"/>
        </w:rPr>
        <w:t xml:space="preserve"> </w:t>
      </w:r>
      <w:r w:rsidRPr="000D2481">
        <w:rPr>
          <w:sz w:val="18"/>
        </w:rPr>
        <w:t>Kurumları</w:t>
      </w:r>
      <w:r w:rsidRPr="000D2481" w:rsidR="007C20E2">
        <w:rPr>
          <w:sz w:val="18"/>
        </w:rPr>
        <w:t xml:space="preserve"> </w:t>
      </w:r>
      <w:r w:rsidRPr="000D2481">
        <w:rPr>
          <w:sz w:val="18"/>
        </w:rPr>
        <w:t>Teşkilatı</w:t>
      </w:r>
      <w:r w:rsidRPr="000D2481" w:rsidR="007C20E2">
        <w:rPr>
          <w:sz w:val="18"/>
        </w:rPr>
        <w:t xml:space="preserve"> </w:t>
      </w:r>
      <w:r w:rsidRPr="000D2481">
        <w:rPr>
          <w:sz w:val="18"/>
        </w:rPr>
        <w:t>Kanununda</w:t>
      </w:r>
      <w:r w:rsidRPr="000D2481" w:rsidR="007C20E2">
        <w:rPr>
          <w:sz w:val="18"/>
        </w:rPr>
        <w:t xml:space="preserve"> </w:t>
      </w:r>
      <w:r w:rsidRPr="000D2481">
        <w:rPr>
          <w:sz w:val="18"/>
        </w:rPr>
        <w:t>Değişiklik</w:t>
      </w:r>
      <w:r w:rsidRPr="000D2481" w:rsidR="007C20E2">
        <w:rPr>
          <w:sz w:val="18"/>
        </w:rPr>
        <w:t xml:space="preserve"> </w:t>
      </w:r>
      <w:r w:rsidRPr="000D2481">
        <w:rPr>
          <w:sz w:val="18"/>
        </w:rPr>
        <w:t>Yapılmasına</w:t>
      </w:r>
      <w:r w:rsidRPr="000D2481" w:rsidR="007C20E2">
        <w:rPr>
          <w:sz w:val="18"/>
        </w:rPr>
        <w:t xml:space="preserve"> </w:t>
      </w:r>
      <w:r w:rsidRPr="000D2481">
        <w:rPr>
          <w:sz w:val="18"/>
        </w:rPr>
        <w:t>Dair</w:t>
      </w:r>
      <w:r w:rsidRPr="000D2481" w:rsidR="007C20E2">
        <w:rPr>
          <w:sz w:val="18"/>
        </w:rPr>
        <w:t xml:space="preserve"> </w:t>
      </w:r>
      <w:r w:rsidRPr="000D2481">
        <w:rPr>
          <w:sz w:val="18"/>
        </w:rPr>
        <w:t>Kanun</w:t>
      </w:r>
      <w:r w:rsidRPr="000D2481" w:rsidR="007C20E2">
        <w:rPr>
          <w:sz w:val="18"/>
        </w:rPr>
        <w:t xml:space="preserve"> </w:t>
      </w:r>
      <w:r w:rsidRPr="000D2481">
        <w:rPr>
          <w:sz w:val="18"/>
        </w:rPr>
        <w:t>Teklifi</w:t>
      </w:r>
      <w:r w:rsidRPr="000D2481" w:rsidR="007C20E2">
        <w:rPr>
          <w:sz w:val="18"/>
        </w:rPr>
        <w:t xml:space="preserve"> </w:t>
      </w:r>
      <w:r w:rsidRPr="000D2481">
        <w:rPr>
          <w:sz w:val="18"/>
        </w:rPr>
        <w:t>(2/2314)</w:t>
      </w:r>
      <w:r w:rsidRPr="000D2481" w:rsidR="007C20E2">
        <w:rPr>
          <w:sz w:val="18"/>
        </w:rPr>
        <w:t xml:space="preserve"> </w:t>
      </w:r>
      <w:r w:rsidRPr="000D2481">
        <w:rPr>
          <w:sz w:val="18"/>
        </w:rPr>
        <w:t>ve</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Kültür,</w:t>
      </w:r>
      <w:r w:rsidRPr="000D2481" w:rsidR="007C20E2">
        <w:rPr>
          <w:sz w:val="18"/>
        </w:rPr>
        <w:t xml:space="preserve"> </w:t>
      </w: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Komisyonu</w:t>
      </w:r>
      <w:r w:rsidRPr="000D2481" w:rsidR="007C20E2">
        <w:rPr>
          <w:sz w:val="18"/>
        </w:rPr>
        <w:t xml:space="preserve"> </w:t>
      </w:r>
      <w:r w:rsidRPr="000D2481">
        <w:rPr>
          <w:sz w:val="18"/>
        </w:rPr>
        <w:t>Raporu’nun</w:t>
      </w:r>
      <w:r w:rsidRPr="000D2481" w:rsidR="007C20E2">
        <w:rPr>
          <w:sz w:val="18"/>
        </w:rPr>
        <w:t xml:space="preserve"> </w:t>
      </w:r>
      <w:r w:rsidRPr="000D2481">
        <w:rPr>
          <w:sz w:val="18"/>
        </w:rPr>
        <w:t>görüşmelerine</w:t>
      </w:r>
      <w:r w:rsidRPr="000D2481" w:rsidR="007C20E2">
        <w:rPr>
          <w:sz w:val="18"/>
        </w:rPr>
        <w:t xml:space="preserve"> </w:t>
      </w:r>
      <w:r w:rsidRPr="000D2481">
        <w:rPr>
          <w:sz w:val="18"/>
        </w:rPr>
        <w:t>başlayacağız.</w:t>
      </w:r>
    </w:p>
    <w:p w:rsidRPr="000D2481" w:rsidR="00AC458A" w:rsidP="000D2481" w:rsidRDefault="00AC458A">
      <w:pPr>
        <w:suppressAutoHyphens/>
        <w:ind w:left="20" w:right="60" w:firstLine="820"/>
        <w:jc w:val="both"/>
        <w:rPr>
          <w:color w:val="000000"/>
          <w:sz w:val="18"/>
        </w:rPr>
      </w:pPr>
      <w:r w:rsidRPr="000D2481">
        <w:rPr>
          <w:color w:val="000000"/>
          <w:sz w:val="18"/>
        </w:rPr>
        <w:t>X.-</w:t>
      </w:r>
      <w:r w:rsidRPr="000D2481" w:rsidR="007C20E2">
        <w:rPr>
          <w:color w:val="000000"/>
          <w:sz w:val="18"/>
        </w:rPr>
        <w:t xml:space="preserve"> </w:t>
      </w:r>
      <w:r w:rsidRPr="000D2481">
        <w:rPr>
          <w:color w:val="000000"/>
          <w:sz w:val="18"/>
        </w:rPr>
        <w:t>KANUN</w:t>
      </w:r>
      <w:r w:rsidRPr="000D2481" w:rsidR="007C20E2">
        <w:rPr>
          <w:color w:val="000000"/>
          <w:sz w:val="18"/>
        </w:rPr>
        <w:t xml:space="preserve"> </w:t>
      </w:r>
      <w:r w:rsidRPr="000D2481">
        <w:rPr>
          <w:color w:val="000000"/>
          <w:sz w:val="18"/>
        </w:rPr>
        <w:t>TASARI</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TEKLİFLERİ</w:t>
      </w:r>
      <w:r w:rsidRPr="000D2481" w:rsidR="007C20E2">
        <w:rPr>
          <w:color w:val="000000"/>
          <w:sz w:val="18"/>
        </w:rPr>
        <w:t xml:space="preserve"> </w:t>
      </w:r>
      <w:r w:rsidRPr="000D2481">
        <w:rPr>
          <w:color w:val="000000"/>
          <w:sz w:val="18"/>
        </w:rPr>
        <w:t>İLE</w:t>
      </w:r>
      <w:r w:rsidRPr="000D2481" w:rsidR="007C20E2">
        <w:rPr>
          <w:color w:val="000000"/>
          <w:sz w:val="18"/>
        </w:rPr>
        <w:t xml:space="preserve"> </w:t>
      </w:r>
      <w:r w:rsidRPr="000D2481">
        <w:rPr>
          <w:color w:val="000000"/>
          <w:sz w:val="18"/>
        </w:rPr>
        <w:t>KOMİSYONLARDAN</w:t>
      </w:r>
      <w:r w:rsidRPr="000D2481" w:rsidR="007C20E2">
        <w:rPr>
          <w:color w:val="000000"/>
          <w:sz w:val="18"/>
        </w:rPr>
        <w:t xml:space="preserve"> </w:t>
      </w:r>
      <w:r w:rsidRPr="000D2481">
        <w:rPr>
          <w:color w:val="000000"/>
          <w:sz w:val="18"/>
        </w:rPr>
        <w:t>GELEN</w:t>
      </w:r>
      <w:r w:rsidRPr="000D2481" w:rsidR="007C20E2">
        <w:rPr>
          <w:color w:val="000000"/>
          <w:sz w:val="18"/>
        </w:rPr>
        <w:t xml:space="preserve"> </w:t>
      </w:r>
      <w:r w:rsidRPr="000D2481">
        <w:rPr>
          <w:color w:val="000000"/>
          <w:sz w:val="18"/>
        </w:rPr>
        <w:t>DİĞER</w:t>
      </w:r>
      <w:r w:rsidRPr="000D2481" w:rsidR="007C20E2">
        <w:rPr>
          <w:color w:val="000000"/>
          <w:sz w:val="18"/>
        </w:rPr>
        <w:t xml:space="preserve"> </w:t>
      </w:r>
      <w:r w:rsidRPr="000D2481">
        <w:rPr>
          <w:color w:val="000000"/>
          <w:sz w:val="18"/>
        </w:rPr>
        <w:t>İŞLER</w:t>
      </w:r>
    </w:p>
    <w:p w:rsidRPr="000D2481" w:rsidR="00AC458A" w:rsidP="000D2481" w:rsidRDefault="00AC458A">
      <w:pPr>
        <w:suppressAutoHyphens/>
        <w:ind w:left="20" w:right="60" w:firstLine="820"/>
        <w:jc w:val="both"/>
        <w:rPr>
          <w:color w:val="000000"/>
          <w:sz w:val="18"/>
        </w:rPr>
      </w:pPr>
      <w:r w:rsidRPr="000D2481">
        <w:rPr>
          <w:color w:val="000000"/>
          <w:sz w:val="18"/>
        </w:rPr>
        <w:t>A)</w:t>
      </w:r>
      <w:r w:rsidRPr="000D2481" w:rsidR="007C20E2">
        <w:rPr>
          <w:color w:val="000000"/>
          <w:sz w:val="18"/>
        </w:rPr>
        <w:t xml:space="preserve"> </w:t>
      </w:r>
      <w:r w:rsidRPr="000D2481">
        <w:rPr>
          <w:color w:val="000000"/>
          <w:sz w:val="18"/>
        </w:rPr>
        <w:t>Kanun</w:t>
      </w:r>
      <w:r w:rsidRPr="000D2481" w:rsidR="007C20E2">
        <w:rPr>
          <w:color w:val="000000"/>
          <w:sz w:val="18"/>
        </w:rPr>
        <w:t xml:space="preserve"> </w:t>
      </w:r>
      <w:r w:rsidRPr="000D2481">
        <w:rPr>
          <w:color w:val="000000"/>
          <w:sz w:val="18"/>
        </w:rPr>
        <w:t>Tasarı</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Teklifleri</w:t>
      </w:r>
    </w:p>
    <w:p w:rsidRPr="000D2481" w:rsidR="00DE6BBE" w:rsidP="000D2481" w:rsidRDefault="00AC458A">
      <w:pPr>
        <w:suppressAutoHyphens/>
        <w:ind w:left="20" w:right="60" w:firstLine="820"/>
        <w:jc w:val="both"/>
        <w:rPr>
          <w:sz w:val="18"/>
        </w:rPr>
      </w:pPr>
      <w:r w:rsidRPr="000D2481">
        <w:rPr>
          <w:color w:val="000000"/>
          <w:sz w:val="18"/>
        </w:rPr>
        <w:t>1.-</w:t>
      </w:r>
      <w:r w:rsidRPr="000D2481" w:rsidR="007C20E2">
        <w:rPr>
          <w:color w:val="000000"/>
          <w:sz w:val="18"/>
        </w:rPr>
        <w:t xml:space="preserve"> </w:t>
      </w:r>
      <w:r w:rsidRPr="000D2481">
        <w:rPr>
          <w:color w:val="000000"/>
          <w:sz w:val="18"/>
        </w:rPr>
        <w:t>Yükseköğretim</w:t>
      </w:r>
      <w:r w:rsidRPr="000D2481" w:rsidR="007C20E2">
        <w:rPr>
          <w:color w:val="000000"/>
          <w:sz w:val="18"/>
        </w:rPr>
        <w:t xml:space="preserve"> </w:t>
      </w:r>
      <w:r w:rsidRPr="000D2481">
        <w:rPr>
          <w:color w:val="000000"/>
          <w:sz w:val="18"/>
        </w:rPr>
        <w:t>Kanunu</w:t>
      </w:r>
      <w:r w:rsidRPr="000D2481" w:rsidR="007C20E2">
        <w:rPr>
          <w:color w:val="000000"/>
          <w:sz w:val="18"/>
        </w:rPr>
        <w:t xml:space="preserve"> </w:t>
      </w:r>
      <w:r w:rsidRPr="000D2481">
        <w:rPr>
          <w:color w:val="000000"/>
          <w:sz w:val="18"/>
        </w:rPr>
        <w:t>ile</w:t>
      </w:r>
      <w:r w:rsidRPr="000D2481" w:rsidR="007C20E2">
        <w:rPr>
          <w:color w:val="000000"/>
          <w:sz w:val="18"/>
        </w:rPr>
        <w:t xml:space="preserve"> </w:t>
      </w:r>
      <w:r w:rsidRPr="000D2481">
        <w:rPr>
          <w:color w:val="000000"/>
          <w:sz w:val="18"/>
        </w:rPr>
        <w:t>Bazı</w:t>
      </w:r>
      <w:r w:rsidRPr="000D2481" w:rsidR="007C20E2">
        <w:rPr>
          <w:color w:val="000000"/>
          <w:sz w:val="18"/>
        </w:rPr>
        <w:t xml:space="preserve"> </w:t>
      </w:r>
      <w:r w:rsidRPr="000D2481">
        <w:rPr>
          <w:color w:val="000000"/>
          <w:sz w:val="18"/>
        </w:rPr>
        <w:t>Kanun</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Kanun</w:t>
      </w:r>
      <w:r w:rsidRPr="000D2481" w:rsidR="007C20E2">
        <w:rPr>
          <w:color w:val="000000"/>
          <w:sz w:val="18"/>
        </w:rPr>
        <w:t xml:space="preserve"> </w:t>
      </w:r>
      <w:r w:rsidRPr="000D2481">
        <w:rPr>
          <w:color w:val="000000"/>
          <w:sz w:val="18"/>
        </w:rPr>
        <w:t>Hükmünde</w:t>
      </w:r>
      <w:r w:rsidRPr="000D2481" w:rsidR="007C20E2">
        <w:rPr>
          <w:color w:val="000000"/>
          <w:sz w:val="18"/>
        </w:rPr>
        <w:t xml:space="preserve"> </w:t>
      </w:r>
      <w:r w:rsidRPr="000D2481">
        <w:rPr>
          <w:color w:val="000000"/>
          <w:sz w:val="18"/>
        </w:rPr>
        <w:t>Kararnamelerde</w:t>
      </w:r>
      <w:r w:rsidRPr="000D2481" w:rsidR="007C20E2">
        <w:rPr>
          <w:color w:val="000000"/>
          <w:sz w:val="18"/>
        </w:rPr>
        <w:t xml:space="preserve"> </w:t>
      </w:r>
      <w:r w:rsidRPr="000D2481">
        <w:rPr>
          <w:color w:val="000000"/>
          <w:sz w:val="18"/>
        </w:rPr>
        <w:t>Değişiklik</w:t>
      </w:r>
      <w:r w:rsidRPr="000D2481" w:rsidR="007C20E2">
        <w:rPr>
          <w:color w:val="000000"/>
          <w:sz w:val="18"/>
        </w:rPr>
        <w:t xml:space="preserve"> </w:t>
      </w:r>
      <w:r w:rsidRPr="000D2481">
        <w:rPr>
          <w:color w:val="000000"/>
          <w:sz w:val="18"/>
        </w:rPr>
        <w:t>Yapılmasına</w:t>
      </w:r>
      <w:r w:rsidRPr="000D2481" w:rsidR="007C20E2">
        <w:rPr>
          <w:color w:val="000000"/>
          <w:sz w:val="18"/>
        </w:rPr>
        <w:t xml:space="preserve"> </w:t>
      </w:r>
      <w:r w:rsidRPr="000D2481">
        <w:rPr>
          <w:color w:val="000000"/>
          <w:sz w:val="18"/>
        </w:rPr>
        <w:t>Dair</w:t>
      </w:r>
      <w:r w:rsidRPr="000D2481" w:rsidR="007C20E2">
        <w:rPr>
          <w:color w:val="000000"/>
          <w:sz w:val="18"/>
        </w:rPr>
        <w:t xml:space="preserve"> </w:t>
      </w:r>
      <w:r w:rsidRPr="000D2481">
        <w:rPr>
          <w:color w:val="000000"/>
          <w:sz w:val="18"/>
        </w:rPr>
        <w:t>Kanun</w:t>
      </w:r>
      <w:r w:rsidRPr="000D2481" w:rsidR="007C20E2">
        <w:rPr>
          <w:color w:val="000000"/>
          <w:sz w:val="18"/>
        </w:rPr>
        <w:t xml:space="preserve"> </w:t>
      </w:r>
      <w:r w:rsidRPr="000D2481">
        <w:rPr>
          <w:color w:val="000000"/>
          <w:sz w:val="18"/>
        </w:rPr>
        <w:t>Tasarısı</w:t>
      </w:r>
      <w:r w:rsidRPr="000D2481" w:rsidR="007C20E2">
        <w:rPr>
          <w:color w:val="000000"/>
          <w:sz w:val="18"/>
        </w:rPr>
        <w:t xml:space="preserve"> </w:t>
      </w:r>
      <w:r w:rsidRPr="000D2481">
        <w:rPr>
          <w:color w:val="000000"/>
          <w:sz w:val="18"/>
        </w:rPr>
        <w:t>(1/943),</w:t>
      </w:r>
      <w:r w:rsidRPr="000D2481" w:rsidR="007C20E2">
        <w:rPr>
          <w:color w:val="000000"/>
          <w:sz w:val="18"/>
        </w:rPr>
        <w:t xml:space="preserve"> </w:t>
      </w:r>
      <w:r w:rsidRPr="000D2481">
        <w:rPr>
          <w:color w:val="000000"/>
          <w:sz w:val="18"/>
        </w:rPr>
        <w:t>Erzincan</w:t>
      </w:r>
      <w:r w:rsidRPr="000D2481" w:rsidR="007C20E2">
        <w:rPr>
          <w:color w:val="000000"/>
          <w:sz w:val="18"/>
        </w:rPr>
        <w:t xml:space="preserve"> </w:t>
      </w:r>
      <w:r w:rsidRPr="000D2481">
        <w:rPr>
          <w:color w:val="000000"/>
          <w:sz w:val="18"/>
        </w:rPr>
        <w:t>Milletvekilleri</w:t>
      </w:r>
      <w:r w:rsidRPr="000D2481" w:rsidR="007C20E2">
        <w:rPr>
          <w:color w:val="000000"/>
          <w:sz w:val="18"/>
        </w:rPr>
        <w:t xml:space="preserve"> </w:t>
      </w:r>
      <w:r w:rsidRPr="000D2481">
        <w:rPr>
          <w:color w:val="000000"/>
          <w:sz w:val="18"/>
        </w:rPr>
        <w:t>Sebahattin</w:t>
      </w:r>
      <w:r w:rsidRPr="000D2481" w:rsidR="007C20E2">
        <w:rPr>
          <w:color w:val="000000"/>
          <w:sz w:val="18"/>
        </w:rPr>
        <w:t xml:space="preserve"> </w:t>
      </w:r>
      <w:r w:rsidRPr="000D2481">
        <w:rPr>
          <w:color w:val="000000"/>
          <w:sz w:val="18"/>
        </w:rPr>
        <w:t>Karakelle</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Serkan</w:t>
      </w:r>
      <w:r w:rsidRPr="000D2481" w:rsidR="007C20E2">
        <w:rPr>
          <w:color w:val="000000"/>
          <w:sz w:val="18"/>
        </w:rPr>
        <w:t xml:space="preserve"> </w:t>
      </w:r>
      <w:r w:rsidRPr="000D2481">
        <w:rPr>
          <w:color w:val="000000"/>
          <w:sz w:val="18"/>
        </w:rPr>
        <w:t>Bayram’ın</w:t>
      </w:r>
      <w:r w:rsidRPr="000D2481" w:rsidR="007C20E2">
        <w:rPr>
          <w:color w:val="000000"/>
          <w:sz w:val="18"/>
        </w:rPr>
        <w:t xml:space="preserve"> </w:t>
      </w:r>
      <w:r w:rsidRPr="000D2481">
        <w:rPr>
          <w:color w:val="000000"/>
          <w:sz w:val="18"/>
        </w:rPr>
        <w:t>Yükseköğretim</w:t>
      </w:r>
      <w:r w:rsidRPr="000D2481" w:rsidR="007C20E2">
        <w:rPr>
          <w:color w:val="000000"/>
          <w:sz w:val="18"/>
        </w:rPr>
        <w:t xml:space="preserve"> </w:t>
      </w:r>
      <w:r w:rsidRPr="000D2481">
        <w:rPr>
          <w:color w:val="000000"/>
          <w:sz w:val="18"/>
        </w:rPr>
        <w:t>Kurumları</w:t>
      </w:r>
      <w:r w:rsidRPr="000D2481" w:rsidR="007C20E2">
        <w:rPr>
          <w:color w:val="000000"/>
          <w:sz w:val="18"/>
        </w:rPr>
        <w:t xml:space="preserve"> </w:t>
      </w:r>
      <w:r w:rsidRPr="000D2481">
        <w:rPr>
          <w:color w:val="000000"/>
          <w:sz w:val="18"/>
        </w:rPr>
        <w:t>Teşkilatı</w:t>
      </w:r>
      <w:r w:rsidRPr="000D2481" w:rsidR="007C20E2">
        <w:rPr>
          <w:color w:val="000000"/>
          <w:sz w:val="18"/>
        </w:rPr>
        <w:t xml:space="preserve"> </w:t>
      </w:r>
      <w:r w:rsidRPr="000D2481">
        <w:rPr>
          <w:color w:val="000000"/>
          <w:sz w:val="18"/>
        </w:rPr>
        <w:t>Kanununda</w:t>
      </w:r>
      <w:r w:rsidRPr="000D2481" w:rsidR="007C20E2">
        <w:rPr>
          <w:color w:val="000000"/>
          <w:sz w:val="18"/>
        </w:rPr>
        <w:t xml:space="preserve"> </w:t>
      </w:r>
      <w:r w:rsidRPr="000D2481">
        <w:rPr>
          <w:color w:val="000000"/>
          <w:sz w:val="18"/>
        </w:rPr>
        <w:t>Değişiklik</w:t>
      </w:r>
      <w:r w:rsidRPr="000D2481" w:rsidR="007C20E2">
        <w:rPr>
          <w:color w:val="000000"/>
          <w:sz w:val="18"/>
        </w:rPr>
        <w:t xml:space="preserve"> </w:t>
      </w:r>
      <w:r w:rsidRPr="000D2481">
        <w:rPr>
          <w:color w:val="000000"/>
          <w:sz w:val="18"/>
        </w:rPr>
        <w:t>Yapılması</w:t>
      </w:r>
      <w:r w:rsidRPr="000D2481" w:rsidR="007C20E2">
        <w:rPr>
          <w:color w:val="000000"/>
          <w:sz w:val="18"/>
        </w:rPr>
        <w:t xml:space="preserve"> </w:t>
      </w:r>
      <w:r w:rsidRPr="000D2481">
        <w:rPr>
          <w:color w:val="000000"/>
          <w:sz w:val="18"/>
        </w:rPr>
        <w:t>Hakkında</w:t>
      </w:r>
      <w:r w:rsidRPr="000D2481" w:rsidR="007C20E2">
        <w:rPr>
          <w:color w:val="000000"/>
          <w:sz w:val="18"/>
        </w:rPr>
        <w:t xml:space="preserve"> </w:t>
      </w:r>
      <w:r w:rsidRPr="000D2481">
        <w:rPr>
          <w:color w:val="000000"/>
          <w:sz w:val="18"/>
        </w:rPr>
        <w:t>Kanun</w:t>
      </w:r>
      <w:r w:rsidRPr="000D2481" w:rsidR="007C20E2">
        <w:rPr>
          <w:color w:val="000000"/>
          <w:sz w:val="18"/>
        </w:rPr>
        <w:t xml:space="preserve"> </w:t>
      </w:r>
      <w:r w:rsidRPr="000D2481">
        <w:rPr>
          <w:color w:val="000000"/>
          <w:sz w:val="18"/>
        </w:rPr>
        <w:t>Teklifi</w:t>
      </w:r>
      <w:r w:rsidRPr="000D2481" w:rsidR="007C20E2">
        <w:rPr>
          <w:color w:val="000000"/>
          <w:sz w:val="18"/>
        </w:rPr>
        <w:t xml:space="preserve"> </w:t>
      </w:r>
      <w:r w:rsidRPr="000D2481">
        <w:rPr>
          <w:color w:val="000000"/>
          <w:sz w:val="18"/>
        </w:rPr>
        <w:t>(2/2311),</w:t>
      </w:r>
      <w:r w:rsidRPr="000D2481" w:rsidR="007C20E2">
        <w:rPr>
          <w:color w:val="000000"/>
          <w:sz w:val="18"/>
        </w:rPr>
        <w:t xml:space="preserve"> </w:t>
      </w:r>
      <w:r w:rsidRPr="000D2481">
        <w:rPr>
          <w:color w:val="000000"/>
          <w:sz w:val="18"/>
        </w:rPr>
        <w:t>Adalet</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Kalkınma</w:t>
      </w:r>
      <w:r w:rsidRPr="000D2481" w:rsidR="007C20E2">
        <w:rPr>
          <w:color w:val="000000"/>
          <w:sz w:val="18"/>
        </w:rPr>
        <w:t xml:space="preserve"> </w:t>
      </w:r>
      <w:r w:rsidRPr="000D2481">
        <w:rPr>
          <w:color w:val="000000"/>
          <w:sz w:val="18"/>
        </w:rPr>
        <w:t>Partisi</w:t>
      </w:r>
      <w:r w:rsidRPr="000D2481" w:rsidR="007C20E2">
        <w:rPr>
          <w:color w:val="000000"/>
          <w:sz w:val="18"/>
        </w:rPr>
        <w:t xml:space="preserve"> </w:t>
      </w:r>
      <w:r w:rsidRPr="000D2481">
        <w:rPr>
          <w:color w:val="000000"/>
          <w:sz w:val="18"/>
        </w:rPr>
        <w:t>Grup</w:t>
      </w:r>
      <w:r w:rsidRPr="000D2481" w:rsidR="007C20E2">
        <w:rPr>
          <w:color w:val="000000"/>
          <w:sz w:val="18"/>
        </w:rPr>
        <w:t xml:space="preserve"> </w:t>
      </w:r>
      <w:r w:rsidRPr="000D2481">
        <w:rPr>
          <w:color w:val="000000"/>
          <w:sz w:val="18"/>
        </w:rPr>
        <w:t>Başkanvekili</w:t>
      </w:r>
      <w:r w:rsidRPr="000D2481" w:rsidR="007C20E2">
        <w:rPr>
          <w:color w:val="000000"/>
          <w:sz w:val="18"/>
        </w:rPr>
        <w:t xml:space="preserve"> </w:t>
      </w:r>
      <w:r w:rsidRPr="000D2481">
        <w:rPr>
          <w:color w:val="000000"/>
          <w:sz w:val="18"/>
        </w:rPr>
        <w:t>Kayseri</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Mustafa</w:t>
      </w:r>
      <w:r w:rsidRPr="000D2481" w:rsidR="007C20E2">
        <w:rPr>
          <w:color w:val="000000"/>
          <w:sz w:val="18"/>
        </w:rPr>
        <w:t xml:space="preserve"> </w:t>
      </w:r>
      <w:r w:rsidRPr="000D2481">
        <w:rPr>
          <w:color w:val="000000"/>
          <w:sz w:val="18"/>
        </w:rPr>
        <w:t>Elitaş</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5</w:t>
      </w:r>
      <w:r w:rsidRPr="000D2481" w:rsidR="007C20E2">
        <w:rPr>
          <w:color w:val="000000"/>
          <w:sz w:val="18"/>
        </w:rPr>
        <w:t xml:space="preserve"> </w:t>
      </w:r>
      <w:r w:rsidRPr="000D2481">
        <w:rPr>
          <w:color w:val="000000"/>
          <w:sz w:val="18"/>
        </w:rPr>
        <w:t>Milletvekilinin</w:t>
      </w:r>
      <w:r w:rsidRPr="000D2481" w:rsidR="007C20E2">
        <w:rPr>
          <w:color w:val="000000"/>
          <w:sz w:val="18"/>
        </w:rPr>
        <w:t xml:space="preserve"> </w:t>
      </w:r>
      <w:r w:rsidRPr="000D2481">
        <w:rPr>
          <w:color w:val="000000"/>
          <w:sz w:val="18"/>
        </w:rPr>
        <w:t>Yükseköğretim</w:t>
      </w:r>
      <w:r w:rsidRPr="000D2481" w:rsidR="007C20E2">
        <w:rPr>
          <w:color w:val="000000"/>
          <w:sz w:val="18"/>
        </w:rPr>
        <w:t xml:space="preserve"> </w:t>
      </w:r>
      <w:r w:rsidRPr="000D2481">
        <w:rPr>
          <w:color w:val="000000"/>
          <w:sz w:val="18"/>
        </w:rPr>
        <w:t>Kurumları</w:t>
      </w:r>
      <w:r w:rsidRPr="000D2481" w:rsidR="007C20E2">
        <w:rPr>
          <w:color w:val="000000"/>
          <w:sz w:val="18"/>
        </w:rPr>
        <w:t xml:space="preserve"> </w:t>
      </w:r>
      <w:r w:rsidRPr="000D2481">
        <w:rPr>
          <w:color w:val="000000"/>
          <w:sz w:val="18"/>
        </w:rPr>
        <w:t>Teşkilatı</w:t>
      </w:r>
      <w:r w:rsidRPr="000D2481" w:rsidR="007C20E2">
        <w:rPr>
          <w:color w:val="000000"/>
          <w:sz w:val="18"/>
        </w:rPr>
        <w:t xml:space="preserve"> </w:t>
      </w:r>
      <w:r w:rsidRPr="000D2481">
        <w:rPr>
          <w:color w:val="000000"/>
          <w:sz w:val="18"/>
        </w:rPr>
        <w:t>Kanununda</w:t>
      </w:r>
      <w:r w:rsidRPr="000D2481" w:rsidR="007C20E2">
        <w:rPr>
          <w:color w:val="000000"/>
          <w:sz w:val="18"/>
        </w:rPr>
        <w:t xml:space="preserve"> </w:t>
      </w:r>
      <w:r w:rsidRPr="000D2481">
        <w:rPr>
          <w:color w:val="000000"/>
          <w:sz w:val="18"/>
        </w:rPr>
        <w:t>Değişiklik</w:t>
      </w:r>
      <w:r w:rsidRPr="000D2481" w:rsidR="007C20E2">
        <w:rPr>
          <w:color w:val="000000"/>
          <w:sz w:val="18"/>
        </w:rPr>
        <w:t xml:space="preserve"> </w:t>
      </w:r>
      <w:r w:rsidRPr="000D2481">
        <w:rPr>
          <w:color w:val="000000"/>
          <w:sz w:val="18"/>
        </w:rPr>
        <w:t>Yapılmasına</w:t>
      </w:r>
      <w:r w:rsidRPr="000D2481" w:rsidR="007C20E2">
        <w:rPr>
          <w:color w:val="000000"/>
          <w:sz w:val="18"/>
        </w:rPr>
        <w:t xml:space="preserve"> </w:t>
      </w:r>
      <w:r w:rsidRPr="000D2481">
        <w:rPr>
          <w:color w:val="000000"/>
          <w:sz w:val="18"/>
        </w:rPr>
        <w:t>Dair</w:t>
      </w:r>
      <w:r w:rsidRPr="000D2481" w:rsidR="007C20E2">
        <w:rPr>
          <w:color w:val="000000"/>
          <w:sz w:val="18"/>
        </w:rPr>
        <w:t xml:space="preserve"> </w:t>
      </w:r>
      <w:r w:rsidRPr="000D2481">
        <w:rPr>
          <w:color w:val="000000"/>
          <w:sz w:val="18"/>
        </w:rPr>
        <w:t>Kanun</w:t>
      </w:r>
      <w:r w:rsidRPr="000D2481" w:rsidR="007C20E2">
        <w:rPr>
          <w:color w:val="000000"/>
          <w:sz w:val="18"/>
        </w:rPr>
        <w:t xml:space="preserve"> </w:t>
      </w:r>
      <w:r w:rsidRPr="000D2481">
        <w:rPr>
          <w:color w:val="000000"/>
          <w:sz w:val="18"/>
        </w:rPr>
        <w:t>Teklifi</w:t>
      </w:r>
      <w:r w:rsidRPr="000D2481" w:rsidR="007C20E2">
        <w:rPr>
          <w:color w:val="000000"/>
          <w:sz w:val="18"/>
        </w:rPr>
        <w:t xml:space="preserve"> </w:t>
      </w:r>
      <w:r w:rsidRPr="000D2481">
        <w:rPr>
          <w:color w:val="000000"/>
          <w:sz w:val="18"/>
        </w:rPr>
        <w:t>(2/2313),</w:t>
      </w:r>
      <w:r w:rsidRPr="000D2481" w:rsidR="007C20E2">
        <w:rPr>
          <w:color w:val="000000"/>
          <w:sz w:val="18"/>
        </w:rPr>
        <w:t xml:space="preserve"> </w:t>
      </w:r>
      <w:r w:rsidRPr="000D2481">
        <w:rPr>
          <w:color w:val="000000"/>
          <w:sz w:val="18"/>
        </w:rPr>
        <w:t>Malatya</w:t>
      </w:r>
      <w:r w:rsidRPr="000D2481" w:rsidR="007C20E2">
        <w:rPr>
          <w:color w:val="000000"/>
          <w:sz w:val="18"/>
        </w:rPr>
        <w:t xml:space="preserve"> </w:t>
      </w:r>
      <w:r w:rsidRPr="000D2481">
        <w:rPr>
          <w:color w:val="000000"/>
          <w:sz w:val="18"/>
        </w:rPr>
        <w:t>Milletvekili</w:t>
      </w:r>
      <w:r w:rsidRPr="000D2481" w:rsidR="007C20E2">
        <w:rPr>
          <w:color w:val="000000"/>
          <w:sz w:val="18"/>
        </w:rPr>
        <w:t xml:space="preserve"> </w:t>
      </w:r>
      <w:r w:rsidRPr="000D2481">
        <w:rPr>
          <w:color w:val="000000"/>
          <w:sz w:val="18"/>
        </w:rPr>
        <w:t>Öznur</w:t>
      </w:r>
      <w:r w:rsidRPr="000D2481" w:rsidR="007C20E2">
        <w:rPr>
          <w:color w:val="000000"/>
          <w:sz w:val="18"/>
        </w:rPr>
        <w:t xml:space="preserve"> </w:t>
      </w:r>
      <w:r w:rsidRPr="000D2481">
        <w:rPr>
          <w:color w:val="000000"/>
          <w:sz w:val="18"/>
        </w:rPr>
        <w:t>Çalık</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3</w:t>
      </w:r>
      <w:r w:rsidRPr="000D2481" w:rsidR="007C20E2">
        <w:rPr>
          <w:color w:val="000000"/>
          <w:sz w:val="18"/>
        </w:rPr>
        <w:t xml:space="preserve"> </w:t>
      </w:r>
      <w:r w:rsidRPr="000D2481">
        <w:rPr>
          <w:color w:val="000000"/>
          <w:sz w:val="18"/>
        </w:rPr>
        <w:t>Milletvekilinin</w:t>
      </w:r>
      <w:r w:rsidRPr="000D2481" w:rsidR="007C20E2">
        <w:rPr>
          <w:color w:val="000000"/>
          <w:sz w:val="18"/>
        </w:rPr>
        <w:t xml:space="preserve"> </w:t>
      </w:r>
      <w:r w:rsidRPr="000D2481">
        <w:rPr>
          <w:color w:val="000000"/>
          <w:sz w:val="18"/>
        </w:rPr>
        <w:t>Yükseköğretim</w:t>
      </w:r>
      <w:r w:rsidRPr="000D2481" w:rsidR="007C20E2">
        <w:rPr>
          <w:color w:val="000000"/>
          <w:sz w:val="18"/>
        </w:rPr>
        <w:t xml:space="preserve"> </w:t>
      </w:r>
      <w:r w:rsidRPr="000D2481">
        <w:rPr>
          <w:color w:val="000000"/>
          <w:sz w:val="18"/>
        </w:rPr>
        <w:t>Kurumları</w:t>
      </w:r>
      <w:r w:rsidRPr="000D2481" w:rsidR="007C20E2">
        <w:rPr>
          <w:color w:val="000000"/>
          <w:sz w:val="18"/>
        </w:rPr>
        <w:t xml:space="preserve"> </w:t>
      </w:r>
      <w:r w:rsidRPr="000D2481">
        <w:rPr>
          <w:color w:val="000000"/>
          <w:sz w:val="18"/>
        </w:rPr>
        <w:t>Teşkilatı</w:t>
      </w:r>
      <w:r w:rsidRPr="000D2481" w:rsidR="007C20E2">
        <w:rPr>
          <w:color w:val="000000"/>
          <w:sz w:val="18"/>
        </w:rPr>
        <w:t xml:space="preserve"> </w:t>
      </w:r>
      <w:r w:rsidRPr="000D2481">
        <w:rPr>
          <w:color w:val="000000"/>
          <w:sz w:val="18"/>
        </w:rPr>
        <w:t>Kanununda</w:t>
      </w:r>
      <w:r w:rsidRPr="000D2481" w:rsidR="007C20E2">
        <w:rPr>
          <w:color w:val="000000"/>
          <w:sz w:val="18"/>
        </w:rPr>
        <w:t xml:space="preserve"> </w:t>
      </w:r>
      <w:r w:rsidRPr="000D2481">
        <w:rPr>
          <w:color w:val="000000"/>
          <w:sz w:val="18"/>
        </w:rPr>
        <w:t>Değişiklik</w:t>
      </w:r>
      <w:r w:rsidRPr="000D2481" w:rsidR="007C20E2">
        <w:rPr>
          <w:color w:val="000000"/>
          <w:sz w:val="18"/>
        </w:rPr>
        <w:t xml:space="preserve"> </w:t>
      </w:r>
      <w:r w:rsidRPr="000D2481">
        <w:rPr>
          <w:color w:val="000000"/>
          <w:sz w:val="18"/>
        </w:rPr>
        <w:t>Yapılmasına</w:t>
      </w:r>
      <w:r w:rsidRPr="000D2481" w:rsidR="007C20E2">
        <w:rPr>
          <w:color w:val="000000"/>
          <w:sz w:val="18"/>
        </w:rPr>
        <w:t xml:space="preserve"> </w:t>
      </w:r>
      <w:r w:rsidRPr="000D2481">
        <w:rPr>
          <w:color w:val="000000"/>
          <w:sz w:val="18"/>
        </w:rPr>
        <w:t>Dair</w:t>
      </w:r>
      <w:r w:rsidRPr="000D2481" w:rsidR="007C20E2">
        <w:rPr>
          <w:color w:val="000000"/>
          <w:sz w:val="18"/>
        </w:rPr>
        <w:t xml:space="preserve"> </w:t>
      </w:r>
      <w:r w:rsidRPr="000D2481">
        <w:rPr>
          <w:color w:val="000000"/>
          <w:sz w:val="18"/>
        </w:rPr>
        <w:t>Kanun</w:t>
      </w:r>
      <w:r w:rsidRPr="000D2481" w:rsidR="007C20E2">
        <w:rPr>
          <w:color w:val="000000"/>
          <w:sz w:val="18"/>
        </w:rPr>
        <w:t xml:space="preserve"> </w:t>
      </w:r>
      <w:r w:rsidRPr="000D2481">
        <w:rPr>
          <w:color w:val="000000"/>
          <w:sz w:val="18"/>
        </w:rPr>
        <w:t>Teklifi</w:t>
      </w:r>
      <w:r w:rsidRPr="000D2481" w:rsidR="007C20E2">
        <w:rPr>
          <w:color w:val="000000"/>
          <w:sz w:val="18"/>
        </w:rPr>
        <w:t xml:space="preserve"> </w:t>
      </w:r>
      <w:r w:rsidRPr="000D2481">
        <w:rPr>
          <w:color w:val="000000"/>
          <w:sz w:val="18"/>
        </w:rPr>
        <w:t>(2/2314)</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Millî</w:t>
      </w:r>
      <w:r w:rsidRPr="000D2481" w:rsidR="007C20E2">
        <w:rPr>
          <w:color w:val="000000"/>
          <w:sz w:val="18"/>
        </w:rPr>
        <w:t xml:space="preserve"> </w:t>
      </w:r>
      <w:r w:rsidRPr="000D2481">
        <w:rPr>
          <w:color w:val="000000"/>
          <w:sz w:val="18"/>
        </w:rPr>
        <w:t>Eğitim,</w:t>
      </w:r>
      <w:r w:rsidRPr="000D2481" w:rsidR="007C20E2">
        <w:rPr>
          <w:color w:val="000000"/>
          <w:sz w:val="18"/>
        </w:rPr>
        <w:t xml:space="preserve"> </w:t>
      </w:r>
      <w:r w:rsidRPr="000D2481">
        <w:rPr>
          <w:color w:val="000000"/>
          <w:sz w:val="18"/>
        </w:rPr>
        <w:t>Kültür,</w:t>
      </w:r>
      <w:r w:rsidRPr="000D2481" w:rsidR="007C20E2">
        <w:rPr>
          <w:color w:val="000000"/>
          <w:sz w:val="18"/>
        </w:rPr>
        <w:t xml:space="preserve"> </w:t>
      </w:r>
      <w:r w:rsidRPr="000D2481">
        <w:rPr>
          <w:color w:val="000000"/>
          <w:sz w:val="18"/>
        </w:rPr>
        <w:t>Gençlik</w:t>
      </w:r>
      <w:r w:rsidRPr="000D2481" w:rsidR="007C20E2">
        <w:rPr>
          <w:color w:val="000000"/>
          <w:sz w:val="18"/>
        </w:rPr>
        <w:t xml:space="preserve"> </w:t>
      </w:r>
      <w:r w:rsidRPr="000D2481">
        <w:rPr>
          <w:color w:val="000000"/>
          <w:sz w:val="18"/>
        </w:rPr>
        <w:t>ve</w:t>
      </w:r>
      <w:r w:rsidRPr="000D2481" w:rsidR="007C20E2">
        <w:rPr>
          <w:color w:val="000000"/>
          <w:sz w:val="18"/>
        </w:rPr>
        <w:t xml:space="preserve"> </w:t>
      </w:r>
      <w:r w:rsidRPr="000D2481">
        <w:rPr>
          <w:color w:val="000000"/>
          <w:sz w:val="18"/>
        </w:rPr>
        <w:t>Spor</w:t>
      </w:r>
      <w:r w:rsidRPr="000D2481" w:rsidR="007C20E2">
        <w:rPr>
          <w:color w:val="000000"/>
          <w:sz w:val="18"/>
        </w:rPr>
        <w:t xml:space="preserve"> </w:t>
      </w:r>
      <w:r w:rsidRPr="000D2481">
        <w:rPr>
          <w:color w:val="000000"/>
          <w:sz w:val="18"/>
        </w:rPr>
        <w:t>Komisyonu</w:t>
      </w:r>
      <w:r w:rsidRPr="000D2481" w:rsidR="007C20E2">
        <w:rPr>
          <w:color w:val="000000"/>
          <w:sz w:val="18"/>
        </w:rPr>
        <w:t xml:space="preserve"> </w:t>
      </w:r>
      <w:r w:rsidRPr="000D2481">
        <w:rPr>
          <w:color w:val="000000"/>
          <w:sz w:val="18"/>
        </w:rPr>
        <w:t>Raporu</w:t>
      </w:r>
      <w:r w:rsidRPr="000D2481" w:rsidR="007C20E2">
        <w:rPr>
          <w:color w:val="000000"/>
          <w:sz w:val="18"/>
        </w:rPr>
        <w:t xml:space="preserve"> </w:t>
      </w:r>
      <w:r w:rsidRPr="000D2481">
        <w:rPr>
          <w:color w:val="000000"/>
          <w:sz w:val="18"/>
        </w:rPr>
        <w:t>(S.</w:t>
      </w:r>
      <w:r w:rsidRPr="000D2481" w:rsidR="007C20E2">
        <w:rPr>
          <w:color w:val="000000"/>
          <w:sz w:val="18"/>
        </w:rPr>
        <w:t xml:space="preserve"> </w:t>
      </w:r>
      <w:r w:rsidRPr="000D2481">
        <w:rPr>
          <w:color w:val="000000"/>
          <w:sz w:val="18"/>
        </w:rPr>
        <w:t>Sayısı:</w:t>
      </w:r>
      <w:r w:rsidRPr="000D2481" w:rsidR="007C20E2">
        <w:rPr>
          <w:color w:val="000000"/>
          <w:sz w:val="18"/>
        </w:rPr>
        <w:t xml:space="preserve"> </w:t>
      </w:r>
      <w:r w:rsidRPr="000D2481">
        <w:rPr>
          <w:color w:val="000000"/>
          <w:sz w:val="18"/>
        </w:rPr>
        <w:t>556)</w:t>
      </w:r>
      <w:r w:rsidRPr="000D2481" w:rsidR="007C20E2">
        <w:rPr>
          <w:rStyle w:val="FootnoteReference"/>
          <w:sz w:val="18"/>
        </w:rPr>
        <w:t xml:space="preserve"> </w:t>
      </w:r>
      <w:r w:rsidRPr="000D2481" w:rsidR="00DE6BBE">
        <w:rPr>
          <w:rStyle w:val="FootnoteReference"/>
          <w:sz w:val="18"/>
        </w:rPr>
        <w:footnoteReference w:customMarkFollows="1" w:id="2"/>
        <w:t>(x)</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Komisyon?</w:t>
      </w:r>
      <w:r w:rsidRPr="000D2481" w:rsidR="007C20E2">
        <w:rPr>
          <w:sz w:val="18"/>
        </w:rPr>
        <w:t xml:space="preserve"> </w:t>
      </w:r>
      <w:r w:rsidRPr="000D2481">
        <w:rPr>
          <w:sz w:val="18"/>
        </w:rPr>
        <w:t>Burada.</w:t>
      </w:r>
    </w:p>
    <w:p w:rsidRPr="000D2481" w:rsidR="00DE6BBE" w:rsidP="000D2481" w:rsidRDefault="00DE6BBE">
      <w:pPr>
        <w:pStyle w:val="GENELKURUL"/>
        <w:spacing w:line="240" w:lineRule="auto"/>
        <w:rPr>
          <w:sz w:val="18"/>
        </w:rPr>
      </w:pPr>
      <w:r w:rsidRPr="000D2481">
        <w:rPr>
          <w:sz w:val="18"/>
        </w:rPr>
        <w:t>Hükûmet?</w:t>
      </w:r>
      <w:r w:rsidRPr="000D2481" w:rsidR="007C20E2">
        <w:rPr>
          <w:sz w:val="18"/>
        </w:rPr>
        <w:t xml:space="preserve"> </w:t>
      </w:r>
      <w:r w:rsidRPr="000D2481">
        <w:rPr>
          <w:sz w:val="18"/>
        </w:rPr>
        <w:t>Burada.</w:t>
      </w:r>
    </w:p>
    <w:p w:rsidRPr="000D2481" w:rsidR="00DE6BBE" w:rsidP="000D2481" w:rsidRDefault="00DE6BBE">
      <w:pPr>
        <w:pStyle w:val="GENELKURUL"/>
        <w:spacing w:line="240" w:lineRule="auto"/>
        <w:rPr>
          <w:sz w:val="18"/>
        </w:rPr>
      </w:pPr>
      <w:r w:rsidRPr="000D2481">
        <w:rPr>
          <w:sz w:val="18"/>
        </w:rPr>
        <w:t>Komisyon</w:t>
      </w:r>
      <w:r w:rsidRPr="000D2481" w:rsidR="007C20E2">
        <w:rPr>
          <w:sz w:val="18"/>
        </w:rPr>
        <w:t xml:space="preserve"> </w:t>
      </w:r>
      <w:r w:rsidRPr="000D2481">
        <w:rPr>
          <w:sz w:val="18"/>
        </w:rPr>
        <w:t>Raporu</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sayısıyla</w:t>
      </w:r>
      <w:r w:rsidRPr="000D2481" w:rsidR="007C20E2">
        <w:rPr>
          <w:sz w:val="18"/>
        </w:rPr>
        <w:t xml:space="preserve"> </w:t>
      </w:r>
      <w:r w:rsidRPr="000D2481">
        <w:rPr>
          <w:sz w:val="18"/>
        </w:rPr>
        <w:t>bastırılıp</w:t>
      </w:r>
      <w:r w:rsidRPr="000D2481" w:rsidR="007C20E2">
        <w:rPr>
          <w:sz w:val="18"/>
        </w:rPr>
        <w:t xml:space="preserve"> </w:t>
      </w:r>
      <w:r w:rsidRPr="000D2481">
        <w:rPr>
          <w:sz w:val="18"/>
        </w:rPr>
        <w:t>dağıtılmıştır.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alınan</w:t>
      </w:r>
      <w:r w:rsidRPr="000D2481" w:rsidR="007C20E2">
        <w:rPr>
          <w:sz w:val="18"/>
        </w:rPr>
        <w:t xml:space="preserve"> </w:t>
      </w:r>
      <w:r w:rsidRPr="000D2481">
        <w:rPr>
          <w:sz w:val="18"/>
        </w:rPr>
        <w:t>karar</w:t>
      </w:r>
      <w:r w:rsidRPr="000D2481" w:rsidR="007C20E2">
        <w:rPr>
          <w:sz w:val="18"/>
        </w:rPr>
        <w:t xml:space="preserve"> </w:t>
      </w:r>
      <w:r w:rsidRPr="000D2481">
        <w:rPr>
          <w:sz w:val="18"/>
        </w:rPr>
        <w:t>gereğince,</w:t>
      </w:r>
      <w:r w:rsidRPr="000D2481" w:rsidR="007C20E2">
        <w:rPr>
          <w:sz w:val="18"/>
        </w:rPr>
        <w:t xml:space="preserve"> </w:t>
      </w:r>
      <w:r w:rsidRPr="000D2481">
        <w:rPr>
          <w:sz w:val="18"/>
        </w:rPr>
        <w:t>bu</w:t>
      </w:r>
      <w:r w:rsidRPr="000D2481" w:rsidR="007C20E2">
        <w:rPr>
          <w:sz w:val="18"/>
        </w:rPr>
        <w:t xml:space="preserve"> </w:t>
      </w:r>
      <w:r w:rsidRPr="000D2481">
        <w:rPr>
          <w:sz w:val="18"/>
        </w:rPr>
        <w:t>tasarı</w:t>
      </w:r>
      <w:r w:rsidRPr="000D2481" w:rsidR="007C20E2">
        <w:rPr>
          <w:sz w:val="18"/>
        </w:rPr>
        <w:t xml:space="preserve"> </w:t>
      </w:r>
      <w:r w:rsidRPr="000D2481">
        <w:rPr>
          <w:sz w:val="18"/>
        </w:rPr>
        <w:t>İç</w:t>
      </w:r>
      <w:r w:rsidRPr="000D2481" w:rsidR="007C20E2">
        <w:rPr>
          <w:sz w:val="18"/>
        </w:rPr>
        <w:t xml:space="preserve"> </w:t>
      </w:r>
      <w:r w:rsidRPr="000D2481">
        <w:rPr>
          <w:sz w:val="18"/>
        </w:rPr>
        <w:t>Tüzük’ün</w:t>
      </w:r>
      <w:r w:rsidRPr="000D2481" w:rsidR="007C20E2">
        <w:rPr>
          <w:sz w:val="18"/>
        </w:rPr>
        <w:t xml:space="preserve"> </w:t>
      </w:r>
      <w:r w:rsidRPr="000D2481">
        <w:rPr>
          <w:sz w:val="18"/>
        </w:rPr>
        <w:t>91’inci</w:t>
      </w:r>
      <w:r w:rsidRPr="000D2481" w:rsidR="007C20E2">
        <w:rPr>
          <w:sz w:val="18"/>
        </w:rPr>
        <w:t xml:space="preserve"> </w:t>
      </w:r>
      <w:r w:rsidRPr="000D2481">
        <w:rPr>
          <w:sz w:val="18"/>
        </w:rPr>
        <w:t>maddesi</w:t>
      </w:r>
      <w:r w:rsidRPr="000D2481" w:rsidR="007C20E2">
        <w:rPr>
          <w:sz w:val="18"/>
        </w:rPr>
        <w:t xml:space="preserve"> </w:t>
      </w:r>
      <w:r w:rsidRPr="000D2481">
        <w:rPr>
          <w:sz w:val="18"/>
        </w:rPr>
        <w:t>kapsamında</w:t>
      </w:r>
      <w:r w:rsidRPr="000D2481" w:rsidR="007C20E2">
        <w:rPr>
          <w:sz w:val="18"/>
        </w:rPr>
        <w:t xml:space="preserve"> </w:t>
      </w:r>
      <w:r w:rsidRPr="000D2481">
        <w:rPr>
          <w:sz w:val="18"/>
        </w:rPr>
        <w:t>temel</w:t>
      </w:r>
      <w:r w:rsidRPr="000D2481" w:rsidR="007C20E2">
        <w:rPr>
          <w:sz w:val="18"/>
        </w:rPr>
        <w:t xml:space="preserve"> </w:t>
      </w:r>
      <w:r w:rsidRPr="000D2481">
        <w:rPr>
          <w:sz w:val="18"/>
        </w:rPr>
        <w:t>kanun</w:t>
      </w:r>
      <w:r w:rsidRPr="000D2481" w:rsidR="007C20E2">
        <w:rPr>
          <w:sz w:val="18"/>
        </w:rPr>
        <w:t xml:space="preserve"> </w:t>
      </w:r>
      <w:r w:rsidRPr="000D2481">
        <w:rPr>
          <w:sz w:val="18"/>
        </w:rPr>
        <w:t>olarak</w:t>
      </w:r>
      <w:r w:rsidRPr="000D2481" w:rsidR="007C20E2">
        <w:rPr>
          <w:sz w:val="18"/>
        </w:rPr>
        <w:t xml:space="preserve"> </w:t>
      </w:r>
      <w:r w:rsidRPr="000D2481">
        <w:rPr>
          <w:sz w:val="18"/>
        </w:rPr>
        <w:t>görüşülecektir.</w:t>
      </w:r>
      <w:r w:rsidRPr="000D2481" w:rsidR="007C20E2">
        <w:rPr>
          <w:sz w:val="18"/>
        </w:rPr>
        <w:t xml:space="preserve"> </w:t>
      </w:r>
      <w:r w:rsidRPr="000D2481">
        <w:rPr>
          <w:sz w:val="18"/>
        </w:rPr>
        <w:t>Bu</w:t>
      </w:r>
      <w:r w:rsidRPr="000D2481" w:rsidR="007C20E2">
        <w:rPr>
          <w:sz w:val="18"/>
        </w:rPr>
        <w:t xml:space="preserve"> </w:t>
      </w:r>
      <w:r w:rsidRPr="000D2481">
        <w:rPr>
          <w:sz w:val="18"/>
        </w:rPr>
        <w:t>nedenle,</w:t>
      </w:r>
      <w:r w:rsidRPr="000D2481" w:rsidR="007C20E2">
        <w:rPr>
          <w:sz w:val="18"/>
        </w:rPr>
        <w:t xml:space="preserve"> </w:t>
      </w:r>
      <w:r w:rsidRPr="000D2481">
        <w:rPr>
          <w:sz w:val="18"/>
        </w:rPr>
        <w:t>tasarı</w:t>
      </w:r>
      <w:r w:rsidRPr="000D2481" w:rsidR="007C20E2">
        <w:rPr>
          <w:sz w:val="18"/>
        </w:rPr>
        <w:t xml:space="preserve"> </w:t>
      </w:r>
      <w:r w:rsidRPr="000D2481">
        <w:rPr>
          <w:sz w:val="18"/>
        </w:rPr>
        <w:t>tümü</w:t>
      </w:r>
      <w:r w:rsidRPr="000D2481" w:rsidR="007C20E2">
        <w:rPr>
          <w:sz w:val="18"/>
        </w:rPr>
        <w:t xml:space="preserve"> </w:t>
      </w:r>
      <w:r w:rsidRPr="000D2481">
        <w:rPr>
          <w:sz w:val="18"/>
        </w:rPr>
        <w:t>üzerindeki</w:t>
      </w:r>
      <w:r w:rsidRPr="000D2481" w:rsidR="007C20E2">
        <w:rPr>
          <w:sz w:val="18"/>
        </w:rPr>
        <w:t xml:space="preserve"> </w:t>
      </w:r>
      <w:r w:rsidRPr="000D2481">
        <w:rPr>
          <w:sz w:val="18"/>
        </w:rPr>
        <w:t>görüşmeler</w:t>
      </w:r>
      <w:r w:rsidRPr="000D2481" w:rsidR="007C20E2">
        <w:rPr>
          <w:sz w:val="18"/>
        </w:rPr>
        <w:t xml:space="preserve"> </w:t>
      </w:r>
      <w:r w:rsidRPr="000D2481">
        <w:rPr>
          <w:sz w:val="18"/>
        </w:rPr>
        <w:t>tamamlanıp</w:t>
      </w:r>
      <w:r w:rsidRPr="000D2481" w:rsidR="007C20E2">
        <w:rPr>
          <w:sz w:val="18"/>
        </w:rPr>
        <w:t xml:space="preserve"> </w:t>
      </w:r>
      <w:r w:rsidRPr="000D2481">
        <w:rPr>
          <w:sz w:val="18"/>
        </w:rPr>
        <w:t>maddelerine</w:t>
      </w:r>
      <w:r w:rsidRPr="000D2481" w:rsidR="007C20E2">
        <w:rPr>
          <w:sz w:val="18"/>
        </w:rPr>
        <w:t xml:space="preserve"> </w:t>
      </w:r>
      <w:r w:rsidRPr="000D2481">
        <w:rPr>
          <w:sz w:val="18"/>
        </w:rPr>
        <w:t>geçilmesi</w:t>
      </w:r>
      <w:r w:rsidRPr="000D2481" w:rsidR="007C20E2">
        <w:rPr>
          <w:sz w:val="18"/>
        </w:rPr>
        <w:t xml:space="preserve"> </w:t>
      </w:r>
      <w:r w:rsidRPr="000D2481">
        <w:rPr>
          <w:sz w:val="18"/>
        </w:rPr>
        <w:t>kabul</w:t>
      </w:r>
      <w:r w:rsidRPr="000D2481" w:rsidR="007C20E2">
        <w:rPr>
          <w:sz w:val="18"/>
        </w:rPr>
        <w:t xml:space="preserve"> </w:t>
      </w:r>
      <w:r w:rsidRPr="000D2481">
        <w:rPr>
          <w:sz w:val="18"/>
        </w:rPr>
        <w:t>edildikten</w:t>
      </w:r>
      <w:r w:rsidRPr="000D2481" w:rsidR="007C20E2">
        <w:rPr>
          <w:sz w:val="18"/>
        </w:rPr>
        <w:t xml:space="preserve"> </w:t>
      </w:r>
      <w:r w:rsidRPr="000D2481">
        <w:rPr>
          <w:sz w:val="18"/>
        </w:rPr>
        <w:t>sonra</w:t>
      </w:r>
      <w:r w:rsidRPr="000D2481" w:rsidR="007C20E2">
        <w:rPr>
          <w:sz w:val="18"/>
        </w:rPr>
        <w:t xml:space="preserve"> </w:t>
      </w:r>
      <w:r w:rsidRPr="000D2481">
        <w:rPr>
          <w:sz w:val="18"/>
        </w:rPr>
        <w:t>bölümler</w:t>
      </w:r>
      <w:r w:rsidRPr="000D2481" w:rsidR="007C20E2">
        <w:rPr>
          <w:sz w:val="18"/>
        </w:rPr>
        <w:t xml:space="preserve"> </w:t>
      </w:r>
      <w:r w:rsidRPr="000D2481">
        <w:rPr>
          <w:sz w:val="18"/>
        </w:rPr>
        <w:t>hâlinde</w:t>
      </w:r>
      <w:r w:rsidRPr="000D2481" w:rsidR="007C20E2">
        <w:rPr>
          <w:sz w:val="18"/>
        </w:rPr>
        <w:t xml:space="preserve"> </w:t>
      </w:r>
      <w:r w:rsidRPr="000D2481">
        <w:rPr>
          <w:sz w:val="18"/>
        </w:rPr>
        <w:t>görüşülecek</w:t>
      </w:r>
      <w:r w:rsidRPr="000D2481" w:rsidR="007C20E2">
        <w:rPr>
          <w:sz w:val="18"/>
        </w:rPr>
        <w:t xml:space="preserve"> </w:t>
      </w:r>
      <w:r w:rsidRPr="000D2481">
        <w:rPr>
          <w:sz w:val="18"/>
        </w:rPr>
        <w:t>ve</w:t>
      </w:r>
      <w:r w:rsidRPr="000D2481" w:rsidR="007C20E2">
        <w:rPr>
          <w:sz w:val="18"/>
        </w:rPr>
        <w:t xml:space="preserve"> </w:t>
      </w:r>
      <w:r w:rsidRPr="000D2481">
        <w:rPr>
          <w:sz w:val="18"/>
        </w:rPr>
        <w:t>bölümlerde</w:t>
      </w:r>
      <w:r w:rsidRPr="000D2481" w:rsidR="007C20E2">
        <w:rPr>
          <w:sz w:val="18"/>
        </w:rPr>
        <w:t xml:space="preserve"> </w:t>
      </w:r>
      <w:r w:rsidRPr="000D2481">
        <w:rPr>
          <w:sz w:val="18"/>
        </w:rPr>
        <w:t>yer</w:t>
      </w:r>
      <w:r w:rsidRPr="000D2481" w:rsidR="007C20E2">
        <w:rPr>
          <w:sz w:val="18"/>
        </w:rPr>
        <w:t xml:space="preserve"> </w:t>
      </w:r>
      <w:r w:rsidRPr="000D2481">
        <w:rPr>
          <w:sz w:val="18"/>
        </w:rPr>
        <w:t>alan</w:t>
      </w:r>
      <w:r w:rsidRPr="000D2481" w:rsidR="007C20E2">
        <w:rPr>
          <w:sz w:val="18"/>
        </w:rPr>
        <w:t xml:space="preserve"> </w:t>
      </w:r>
      <w:r w:rsidRPr="000D2481">
        <w:rPr>
          <w:sz w:val="18"/>
        </w:rPr>
        <w:t>maddeler</w:t>
      </w:r>
      <w:r w:rsidRPr="000D2481" w:rsidR="007C20E2">
        <w:rPr>
          <w:sz w:val="18"/>
        </w:rPr>
        <w:t xml:space="preserve"> </w:t>
      </w:r>
      <w:r w:rsidRPr="000D2481">
        <w:rPr>
          <w:sz w:val="18"/>
        </w:rPr>
        <w:t>ayrı</w:t>
      </w:r>
      <w:r w:rsidRPr="000D2481" w:rsidR="007C20E2">
        <w:rPr>
          <w:sz w:val="18"/>
        </w:rPr>
        <w:t xml:space="preserve"> </w:t>
      </w:r>
      <w:r w:rsidRPr="000D2481">
        <w:rPr>
          <w:sz w:val="18"/>
        </w:rPr>
        <w:t>ayrı</w:t>
      </w:r>
      <w:r w:rsidRPr="000D2481" w:rsidR="007C20E2">
        <w:rPr>
          <w:sz w:val="18"/>
        </w:rPr>
        <w:t xml:space="preserve"> </w:t>
      </w:r>
      <w:r w:rsidRPr="000D2481">
        <w:rPr>
          <w:sz w:val="18"/>
        </w:rPr>
        <w:t>oylanacaktır.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Tasarının</w:t>
      </w:r>
      <w:r w:rsidRPr="000D2481" w:rsidR="007C20E2">
        <w:rPr>
          <w:sz w:val="18"/>
        </w:rPr>
        <w:t xml:space="preserve"> </w:t>
      </w:r>
      <w:r w:rsidRPr="000D2481">
        <w:rPr>
          <w:sz w:val="18"/>
        </w:rPr>
        <w:t>tümünün</w:t>
      </w:r>
      <w:r w:rsidRPr="000D2481" w:rsidR="007C20E2">
        <w:rPr>
          <w:sz w:val="18"/>
        </w:rPr>
        <w:t xml:space="preserve"> </w:t>
      </w:r>
      <w:r w:rsidRPr="000D2481">
        <w:rPr>
          <w:sz w:val="18"/>
        </w:rPr>
        <w:t>görüşmelerine</w:t>
      </w:r>
      <w:r w:rsidRPr="000D2481" w:rsidR="007C20E2">
        <w:rPr>
          <w:sz w:val="18"/>
        </w:rPr>
        <w:t xml:space="preserve"> </w:t>
      </w:r>
      <w:r w:rsidRPr="000D2481">
        <w:rPr>
          <w:sz w:val="18"/>
        </w:rPr>
        <w:t>geçmeden</w:t>
      </w:r>
      <w:r w:rsidRPr="000D2481" w:rsidR="007C20E2">
        <w:rPr>
          <w:sz w:val="18"/>
        </w:rPr>
        <w:t xml:space="preserve"> </w:t>
      </w:r>
      <w:r w:rsidRPr="000D2481">
        <w:rPr>
          <w:sz w:val="18"/>
        </w:rPr>
        <w:t>önce</w:t>
      </w:r>
      <w:r w:rsidRPr="000D2481" w:rsidR="007C20E2">
        <w:rPr>
          <w:sz w:val="18"/>
        </w:rPr>
        <w:t xml:space="preserve"> </w:t>
      </w:r>
      <w:r w:rsidRPr="000D2481">
        <w:rPr>
          <w:sz w:val="18"/>
        </w:rPr>
        <w:t>birleşime</w:t>
      </w:r>
      <w:r w:rsidRPr="000D2481" w:rsidR="007C20E2">
        <w:rPr>
          <w:sz w:val="18"/>
        </w:rPr>
        <w:t xml:space="preserve"> </w:t>
      </w:r>
      <w:r w:rsidRPr="000D2481">
        <w:rPr>
          <w:sz w:val="18"/>
        </w:rPr>
        <w:t>on</w:t>
      </w:r>
      <w:r w:rsidRPr="000D2481" w:rsidR="007C20E2">
        <w:rPr>
          <w:sz w:val="18"/>
        </w:rPr>
        <w:t xml:space="preserve"> </w:t>
      </w:r>
      <w:r w:rsidRPr="000D2481">
        <w:rPr>
          <w:sz w:val="18"/>
        </w:rPr>
        <w:t>beş</w:t>
      </w:r>
      <w:r w:rsidRPr="000D2481" w:rsidR="007C20E2">
        <w:rPr>
          <w:sz w:val="18"/>
        </w:rPr>
        <w:t xml:space="preserve"> </w:t>
      </w:r>
      <w:r w:rsidRPr="000D2481">
        <w:rPr>
          <w:sz w:val="18"/>
        </w:rPr>
        <w:t>dakika</w:t>
      </w:r>
      <w:r w:rsidRPr="000D2481" w:rsidR="007C20E2">
        <w:rPr>
          <w:sz w:val="18"/>
        </w:rPr>
        <w:t xml:space="preserve"> </w:t>
      </w:r>
      <w:r w:rsidRPr="000D2481">
        <w:rPr>
          <w:sz w:val="18"/>
        </w:rPr>
        <w:t>ara</w:t>
      </w:r>
      <w:r w:rsidRPr="000D2481" w:rsidR="007C20E2">
        <w:rPr>
          <w:sz w:val="18"/>
        </w:rPr>
        <w:t xml:space="preserve"> </w:t>
      </w:r>
      <w:r w:rsidRPr="000D2481">
        <w:rPr>
          <w:sz w:val="18"/>
        </w:rPr>
        <w:t>veriyorum,</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vekillerini</w:t>
      </w:r>
      <w:r w:rsidRPr="000D2481" w:rsidR="007C20E2">
        <w:rPr>
          <w:sz w:val="18"/>
        </w:rPr>
        <w:t xml:space="preserve"> </w:t>
      </w:r>
      <w:r w:rsidRPr="000D2481">
        <w:rPr>
          <w:sz w:val="18"/>
        </w:rPr>
        <w:t>toplantıya</w:t>
      </w:r>
      <w:r w:rsidRPr="000D2481" w:rsidR="007C20E2">
        <w:rPr>
          <w:sz w:val="18"/>
        </w:rPr>
        <w:t xml:space="preserve"> </w:t>
      </w:r>
      <w:r w:rsidRPr="000D2481">
        <w:rPr>
          <w:sz w:val="18"/>
        </w:rPr>
        <w:t>davet</w:t>
      </w:r>
      <w:r w:rsidRPr="000D2481" w:rsidR="007C20E2">
        <w:rPr>
          <w:sz w:val="18"/>
        </w:rPr>
        <w:t xml:space="preserve"> </w:t>
      </w:r>
      <w:r w:rsidRPr="000D2481">
        <w:rPr>
          <w:sz w:val="18"/>
        </w:rPr>
        <w:t>ediyorum.</w:t>
      </w:r>
    </w:p>
    <w:p w:rsidRPr="000D2481" w:rsidR="00DE6BBE" w:rsidP="000D2481" w:rsidRDefault="00DE6BBE">
      <w:pPr>
        <w:pStyle w:val="GENELKURUL"/>
        <w:spacing w:line="240" w:lineRule="auto"/>
        <w:rPr>
          <w:sz w:val="18"/>
        </w:rPr>
      </w:pP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grup</w:t>
      </w:r>
      <w:r w:rsidRPr="000D2481" w:rsidR="007C20E2">
        <w:rPr>
          <w:sz w:val="18"/>
        </w:rPr>
        <w:t xml:space="preserve"> </w:t>
      </w:r>
      <w:r w:rsidRPr="000D2481">
        <w:rPr>
          <w:sz w:val="18"/>
        </w:rPr>
        <w:t>temsilcisi</w:t>
      </w:r>
      <w:r w:rsidRPr="000D2481" w:rsidR="007C20E2">
        <w:rPr>
          <w:sz w:val="18"/>
        </w:rPr>
        <w:t xml:space="preserve"> </w:t>
      </w:r>
      <w:r w:rsidRPr="000D2481">
        <w:rPr>
          <w:sz w:val="18"/>
        </w:rPr>
        <w:t>de</w:t>
      </w:r>
      <w:r w:rsidRPr="000D2481" w:rsidR="007C20E2">
        <w:rPr>
          <w:sz w:val="18"/>
        </w:rPr>
        <w:t xml:space="preserve"> </w:t>
      </w:r>
      <w:r w:rsidRPr="000D2481">
        <w:rPr>
          <w:sz w:val="18"/>
        </w:rPr>
        <w:t>toplantımıza</w:t>
      </w:r>
      <w:r w:rsidRPr="000D2481" w:rsidR="007C20E2">
        <w:rPr>
          <w:sz w:val="18"/>
        </w:rPr>
        <w:t xml:space="preserve"> </w:t>
      </w:r>
      <w:r w:rsidRPr="000D2481">
        <w:rPr>
          <w:sz w:val="18"/>
        </w:rPr>
        <w:t>gelebilir.</w:t>
      </w:r>
      <w:r w:rsidRPr="000D2481" w:rsidR="007C20E2">
        <w:rPr>
          <w:sz w:val="18"/>
        </w:rPr>
        <w:t xml:space="preserve"> </w:t>
      </w:r>
    </w:p>
    <w:p w:rsidRPr="000D2481" w:rsidR="00DE6BBE" w:rsidP="000D2481" w:rsidRDefault="00DE6BBE">
      <w:pPr>
        <w:pStyle w:val="GENELKURUL"/>
        <w:spacing w:line="240" w:lineRule="auto"/>
        <w:jc w:val="right"/>
        <w:rPr>
          <w:sz w:val="18"/>
        </w:rPr>
      </w:pPr>
      <w:r w:rsidRPr="000D2481">
        <w:rPr>
          <w:sz w:val="18"/>
        </w:rPr>
        <w:t>Kapanma</w:t>
      </w:r>
      <w:r w:rsidRPr="000D2481" w:rsidR="007C20E2">
        <w:rPr>
          <w:sz w:val="18"/>
        </w:rPr>
        <w:t xml:space="preserve"> </w:t>
      </w:r>
      <w:r w:rsidRPr="000D2481">
        <w:rPr>
          <w:sz w:val="18"/>
        </w:rPr>
        <w:t>Saati:</w:t>
      </w:r>
      <w:r w:rsidRPr="000D2481" w:rsidR="007C20E2">
        <w:rPr>
          <w:sz w:val="18"/>
        </w:rPr>
        <w:t xml:space="preserve"> </w:t>
      </w:r>
      <w:r w:rsidRPr="000D2481">
        <w:rPr>
          <w:sz w:val="18"/>
        </w:rPr>
        <w:t>16.59</w:t>
      </w:r>
    </w:p>
    <w:p w:rsidRPr="000D2481" w:rsidR="00DE6BBE" w:rsidP="000D2481" w:rsidRDefault="00DE6BBE">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DÖRDÜNCÜ</w:t>
      </w:r>
      <w:r w:rsidRPr="000D2481" w:rsidR="007C20E2">
        <w:rPr>
          <w:rFonts w:ascii="Arial" w:hAnsi="Arial" w:cs="Arial"/>
          <w:spacing w:val="32"/>
          <w:sz w:val="18"/>
        </w:rPr>
        <w:t xml:space="preserve"> </w:t>
      </w:r>
      <w:r w:rsidRPr="000D2481">
        <w:rPr>
          <w:rFonts w:ascii="Arial" w:hAnsi="Arial" w:cs="Arial"/>
          <w:spacing w:val="32"/>
          <w:sz w:val="18"/>
        </w:rPr>
        <w:t>OTURUM</w:t>
      </w:r>
    </w:p>
    <w:p w:rsidRPr="000D2481" w:rsidR="00DE6BBE" w:rsidP="000D2481" w:rsidRDefault="00DE6BBE">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Açılma</w:t>
      </w:r>
      <w:r w:rsidRPr="000D2481" w:rsidR="007C20E2">
        <w:rPr>
          <w:rFonts w:ascii="Arial" w:hAnsi="Arial" w:cs="Arial"/>
          <w:spacing w:val="32"/>
          <w:sz w:val="18"/>
        </w:rPr>
        <w:t xml:space="preserve"> </w:t>
      </w:r>
      <w:r w:rsidRPr="000D2481">
        <w:rPr>
          <w:rFonts w:ascii="Arial" w:hAnsi="Arial" w:cs="Arial"/>
          <w:spacing w:val="32"/>
          <w:sz w:val="18"/>
        </w:rPr>
        <w:t>Saati:</w:t>
      </w:r>
      <w:r w:rsidRPr="000D2481" w:rsidR="007C20E2">
        <w:rPr>
          <w:rFonts w:ascii="Arial" w:hAnsi="Arial" w:cs="Arial"/>
          <w:spacing w:val="32"/>
          <w:sz w:val="18"/>
        </w:rPr>
        <w:t xml:space="preserve"> </w:t>
      </w:r>
      <w:r w:rsidRPr="000D2481">
        <w:rPr>
          <w:rFonts w:ascii="Arial" w:hAnsi="Arial" w:cs="Arial"/>
          <w:spacing w:val="32"/>
          <w:sz w:val="18"/>
        </w:rPr>
        <w:t>17.21</w:t>
      </w:r>
    </w:p>
    <w:p w:rsidRPr="000D2481" w:rsidR="00DE6BBE" w:rsidP="000D2481" w:rsidRDefault="00DE6BBE">
      <w:pPr>
        <w:widowControl w:val="0"/>
        <w:tabs>
          <w:tab w:val="left" w:pos="2268"/>
        </w:tabs>
        <w:suppressAutoHyphens/>
        <w:ind w:right="40" w:firstLine="811"/>
        <w:jc w:val="center"/>
        <w:rPr>
          <w:rFonts w:ascii="Arial" w:hAnsi="Arial" w:cs="Arial"/>
          <w:spacing w:val="32"/>
          <w:sz w:val="18"/>
        </w:rPr>
      </w:pPr>
      <w:r w:rsidRPr="000D2481">
        <w:rPr>
          <w:rFonts w:ascii="Arial" w:hAnsi="Arial" w:cs="Arial"/>
          <w:spacing w:val="32"/>
          <w:sz w:val="18"/>
        </w:rPr>
        <w:t>BAŞKAN:</w:t>
      </w:r>
      <w:r w:rsidRPr="000D2481" w:rsidR="007C20E2">
        <w:rPr>
          <w:rFonts w:ascii="Arial" w:hAnsi="Arial" w:cs="Arial"/>
          <w:spacing w:val="32"/>
          <w:sz w:val="18"/>
        </w:rPr>
        <w:t xml:space="preserve"> </w:t>
      </w:r>
      <w:r w:rsidRPr="000D2481">
        <w:rPr>
          <w:rFonts w:ascii="Arial" w:hAnsi="Arial" w:cs="Arial"/>
          <w:spacing w:val="32"/>
          <w:sz w:val="18"/>
        </w:rPr>
        <w:t>Başkan</w:t>
      </w:r>
      <w:r w:rsidRPr="000D2481" w:rsidR="007C20E2">
        <w:rPr>
          <w:rFonts w:ascii="Arial" w:hAnsi="Arial" w:cs="Arial"/>
          <w:spacing w:val="32"/>
          <w:sz w:val="18"/>
        </w:rPr>
        <w:t xml:space="preserve"> </w:t>
      </w:r>
      <w:r w:rsidRPr="000D2481">
        <w:rPr>
          <w:rFonts w:ascii="Arial" w:hAnsi="Arial" w:cs="Arial"/>
          <w:spacing w:val="32"/>
          <w:sz w:val="18"/>
        </w:rPr>
        <w:t>Vekili</w:t>
      </w:r>
      <w:r w:rsidRPr="000D2481" w:rsidR="007C20E2">
        <w:rPr>
          <w:rFonts w:ascii="Arial" w:hAnsi="Arial" w:cs="Arial"/>
          <w:spacing w:val="32"/>
          <w:sz w:val="18"/>
        </w:rPr>
        <w:t xml:space="preserve"> </w:t>
      </w:r>
      <w:r w:rsidRPr="000D2481">
        <w:rPr>
          <w:rFonts w:ascii="Arial" w:hAnsi="Arial" w:cs="Arial"/>
          <w:spacing w:val="32"/>
          <w:sz w:val="18"/>
        </w:rPr>
        <w:t>Ayşe</w:t>
      </w:r>
      <w:r w:rsidRPr="000D2481" w:rsidR="007C20E2">
        <w:rPr>
          <w:rFonts w:ascii="Arial" w:hAnsi="Arial" w:cs="Arial"/>
          <w:spacing w:val="32"/>
          <w:sz w:val="18"/>
        </w:rPr>
        <w:t xml:space="preserve"> </w:t>
      </w:r>
      <w:r w:rsidRPr="000D2481">
        <w:rPr>
          <w:rFonts w:ascii="Arial" w:hAnsi="Arial" w:cs="Arial"/>
          <w:spacing w:val="32"/>
          <w:sz w:val="18"/>
        </w:rPr>
        <w:t>Nur</w:t>
      </w:r>
      <w:r w:rsidRPr="000D2481" w:rsidR="007C20E2">
        <w:rPr>
          <w:rFonts w:ascii="Arial" w:hAnsi="Arial" w:cs="Arial"/>
          <w:spacing w:val="32"/>
          <w:sz w:val="18"/>
        </w:rPr>
        <w:t xml:space="preserve"> </w:t>
      </w:r>
      <w:r w:rsidRPr="000D2481">
        <w:rPr>
          <w:rFonts w:ascii="Arial" w:hAnsi="Arial" w:cs="Arial"/>
          <w:spacing w:val="32"/>
          <w:sz w:val="18"/>
        </w:rPr>
        <w:t>BAHÇEKAPILI</w:t>
      </w:r>
    </w:p>
    <w:p w:rsidRPr="000D2481" w:rsidR="00DE6BBE" w:rsidP="000D2481" w:rsidRDefault="00DE6BBE">
      <w:pPr>
        <w:widowControl w:val="0"/>
        <w:tabs>
          <w:tab w:val="left" w:pos="2268"/>
        </w:tabs>
        <w:suppressAutoHyphens/>
        <w:ind w:right="40" w:firstLine="567"/>
        <w:jc w:val="center"/>
        <w:rPr>
          <w:rFonts w:ascii="Arial" w:hAnsi="Arial" w:cs="Arial"/>
          <w:spacing w:val="32"/>
          <w:sz w:val="18"/>
          <w:szCs w:val="18"/>
        </w:rPr>
      </w:pPr>
      <w:r w:rsidRPr="000D2481">
        <w:rPr>
          <w:rFonts w:ascii="Arial" w:hAnsi="Arial" w:cs="Arial"/>
          <w:spacing w:val="32"/>
          <w:sz w:val="18"/>
          <w:szCs w:val="18"/>
        </w:rPr>
        <w:t>KÂTİP</w:t>
      </w:r>
      <w:r w:rsidRPr="000D2481" w:rsidR="007C20E2">
        <w:rPr>
          <w:rFonts w:ascii="Arial" w:hAnsi="Arial" w:cs="Arial"/>
          <w:spacing w:val="32"/>
          <w:sz w:val="18"/>
          <w:szCs w:val="18"/>
        </w:rPr>
        <w:t xml:space="preserve"> </w:t>
      </w:r>
      <w:r w:rsidRPr="000D2481">
        <w:rPr>
          <w:rFonts w:ascii="Arial" w:hAnsi="Arial" w:cs="Arial"/>
          <w:spacing w:val="32"/>
          <w:sz w:val="18"/>
          <w:szCs w:val="18"/>
        </w:rPr>
        <w:t>ÜYELER:</w:t>
      </w:r>
      <w:r w:rsidRPr="000D2481" w:rsidR="007C20E2">
        <w:rPr>
          <w:rFonts w:ascii="Arial" w:hAnsi="Arial" w:cs="Arial"/>
          <w:spacing w:val="32"/>
          <w:sz w:val="18"/>
          <w:szCs w:val="18"/>
        </w:rPr>
        <w:t xml:space="preserve"> </w:t>
      </w:r>
      <w:r w:rsidRPr="000D2481">
        <w:rPr>
          <w:rFonts w:ascii="Arial" w:hAnsi="Arial" w:cs="Arial"/>
          <w:spacing w:val="32"/>
          <w:sz w:val="18"/>
          <w:szCs w:val="18"/>
        </w:rPr>
        <w:t>Mustafa</w:t>
      </w:r>
      <w:r w:rsidRPr="000D2481" w:rsidR="007C20E2">
        <w:rPr>
          <w:rFonts w:ascii="Arial" w:hAnsi="Arial" w:cs="Arial"/>
          <w:spacing w:val="32"/>
          <w:sz w:val="18"/>
          <w:szCs w:val="18"/>
        </w:rPr>
        <w:t xml:space="preserve"> </w:t>
      </w:r>
      <w:r w:rsidRPr="000D2481">
        <w:rPr>
          <w:rFonts w:ascii="Arial" w:hAnsi="Arial" w:cs="Arial"/>
          <w:spacing w:val="32"/>
          <w:sz w:val="18"/>
          <w:szCs w:val="18"/>
        </w:rPr>
        <w:t>AÇIKGÖZ</w:t>
      </w:r>
      <w:r w:rsidRPr="000D2481" w:rsidR="007C20E2">
        <w:rPr>
          <w:rFonts w:ascii="Arial" w:hAnsi="Arial" w:cs="Arial"/>
          <w:spacing w:val="32"/>
          <w:sz w:val="18"/>
          <w:szCs w:val="18"/>
        </w:rPr>
        <w:t xml:space="preserve"> </w:t>
      </w:r>
      <w:r w:rsidRPr="000D2481">
        <w:rPr>
          <w:rFonts w:ascii="Arial" w:hAnsi="Arial" w:cs="Arial"/>
          <w:spacing w:val="32"/>
          <w:sz w:val="18"/>
          <w:szCs w:val="18"/>
        </w:rPr>
        <w:t>(Nevşehir),</w:t>
      </w:r>
      <w:r w:rsidRPr="000D2481" w:rsidR="007C20E2">
        <w:rPr>
          <w:rFonts w:ascii="Arial" w:hAnsi="Arial" w:cs="Arial"/>
          <w:spacing w:val="32"/>
          <w:sz w:val="18"/>
          <w:szCs w:val="18"/>
        </w:rPr>
        <w:t xml:space="preserve"> </w:t>
      </w:r>
      <w:r w:rsidRPr="000D2481">
        <w:rPr>
          <w:rFonts w:ascii="Arial" w:hAnsi="Arial" w:cs="Arial"/>
          <w:spacing w:val="32"/>
          <w:sz w:val="18"/>
          <w:szCs w:val="18"/>
        </w:rPr>
        <w:t>Mehmet</w:t>
      </w:r>
      <w:r w:rsidRPr="000D2481" w:rsidR="007C20E2">
        <w:rPr>
          <w:rFonts w:ascii="Arial" w:hAnsi="Arial" w:cs="Arial"/>
          <w:spacing w:val="32"/>
          <w:sz w:val="18"/>
          <w:szCs w:val="18"/>
        </w:rPr>
        <w:t xml:space="preserve"> </w:t>
      </w:r>
      <w:r w:rsidRPr="000D2481">
        <w:rPr>
          <w:rFonts w:ascii="Arial" w:hAnsi="Arial" w:cs="Arial"/>
          <w:spacing w:val="32"/>
          <w:sz w:val="18"/>
          <w:szCs w:val="18"/>
        </w:rPr>
        <w:t>Necmettin</w:t>
      </w:r>
      <w:r w:rsidRPr="000D2481" w:rsidR="007C20E2">
        <w:rPr>
          <w:rFonts w:ascii="Arial" w:hAnsi="Arial" w:cs="Arial"/>
          <w:spacing w:val="32"/>
          <w:sz w:val="18"/>
          <w:szCs w:val="18"/>
        </w:rPr>
        <w:t xml:space="preserve"> </w:t>
      </w:r>
      <w:r w:rsidRPr="000D2481">
        <w:rPr>
          <w:rFonts w:ascii="Arial" w:hAnsi="Arial" w:cs="Arial"/>
          <w:spacing w:val="32"/>
          <w:sz w:val="18"/>
          <w:szCs w:val="18"/>
        </w:rPr>
        <w:t>AHRAZOĞLU</w:t>
      </w:r>
      <w:r w:rsidRPr="000D2481" w:rsidR="007C20E2">
        <w:rPr>
          <w:rFonts w:ascii="Arial" w:hAnsi="Arial" w:cs="Arial"/>
          <w:spacing w:val="32"/>
          <w:sz w:val="18"/>
          <w:szCs w:val="18"/>
        </w:rPr>
        <w:t xml:space="preserve"> </w:t>
      </w:r>
      <w:r w:rsidRPr="000D2481">
        <w:rPr>
          <w:rFonts w:ascii="Arial" w:hAnsi="Arial" w:cs="Arial"/>
          <w:spacing w:val="32"/>
          <w:sz w:val="18"/>
          <w:szCs w:val="18"/>
        </w:rPr>
        <w:t>(Hatay)</w:t>
      </w:r>
    </w:p>
    <w:p w:rsidRPr="000D2481" w:rsidR="00DE6BBE" w:rsidP="000D2481" w:rsidRDefault="00DE6BBE">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w:t>
      </w:r>
      <w:r w:rsidRPr="000D2481" w:rsidR="007C20E2">
        <w:rPr>
          <w:rFonts w:ascii="Arial" w:hAnsi="Arial" w:cs="Arial"/>
          <w:spacing w:val="32"/>
          <w:sz w:val="18"/>
        </w:rPr>
        <w:t xml:space="preserve"> </w:t>
      </w:r>
      <w:r w:rsidRPr="000D2481">
        <w:rPr>
          <w:rFonts w:ascii="Arial" w:hAnsi="Arial" w:cs="Arial"/>
          <w:spacing w:val="32"/>
          <w:sz w:val="18"/>
        </w:rPr>
        <w:t>0</w:t>
      </w:r>
      <w:r w:rsidRPr="000D2481" w:rsidR="007C20E2">
        <w:rPr>
          <w:rFonts w:ascii="Arial" w:hAnsi="Arial" w:cs="Arial"/>
          <w:spacing w:val="32"/>
          <w:sz w:val="18"/>
        </w:rPr>
        <w:t xml:space="preserve"> </w:t>
      </w:r>
      <w:r w:rsidRPr="000D2481">
        <w:rPr>
          <w:rFonts w:ascii="Arial" w:hAnsi="Arial" w:cs="Arial"/>
          <w:spacing w:val="32"/>
          <w:sz w:val="18"/>
        </w:rPr>
        <w:t>-----</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Meclisinin</w:t>
      </w:r>
      <w:r w:rsidRPr="000D2481" w:rsidR="007C20E2">
        <w:rPr>
          <w:sz w:val="18"/>
        </w:rPr>
        <w:t xml:space="preserve"> </w:t>
      </w:r>
      <w:r w:rsidRPr="000D2481">
        <w:rPr>
          <w:sz w:val="18"/>
        </w:rPr>
        <w:t>94’üncü</w:t>
      </w:r>
      <w:r w:rsidRPr="000D2481" w:rsidR="007C20E2">
        <w:rPr>
          <w:sz w:val="18"/>
        </w:rPr>
        <w:t xml:space="preserve"> </w:t>
      </w:r>
      <w:r w:rsidRPr="000D2481">
        <w:rPr>
          <w:sz w:val="18"/>
        </w:rPr>
        <w:t>Birleşiminin</w:t>
      </w:r>
      <w:r w:rsidRPr="000D2481" w:rsidR="007C20E2">
        <w:rPr>
          <w:sz w:val="18"/>
        </w:rPr>
        <w:t xml:space="preserve"> </w:t>
      </w:r>
      <w:r w:rsidRPr="000D2481">
        <w:rPr>
          <w:sz w:val="18"/>
        </w:rPr>
        <w:t>Dördüncü</w:t>
      </w:r>
      <w:r w:rsidRPr="000D2481" w:rsidR="007C20E2">
        <w:rPr>
          <w:sz w:val="18"/>
        </w:rPr>
        <w:t xml:space="preserve"> </w:t>
      </w:r>
      <w:r w:rsidRPr="000D2481">
        <w:rPr>
          <w:sz w:val="18"/>
        </w:rPr>
        <w:t>Oturumunu</w:t>
      </w:r>
      <w:r w:rsidRPr="000D2481" w:rsidR="007C20E2">
        <w:rPr>
          <w:sz w:val="18"/>
        </w:rPr>
        <w:t xml:space="preserve"> </w:t>
      </w:r>
      <w:r w:rsidRPr="000D2481">
        <w:rPr>
          <w:sz w:val="18"/>
        </w:rPr>
        <w:t>açıyorum.</w:t>
      </w:r>
    </w:p>
    <w:p w:rsidRPr="000D2481" w:rsidR="00DE6BBE" w:rsidP="000D2481" w:rsidRDefault="00DE6BBE">
      <w:pPr>
        <w:pStyle w:val="GENELKURUL"/>
        <w:spacing w:line="240" w:lineRule="auto"/>
        <w:rPr>
          <w:sz w:val="18"/>
        </w:rPr>
      </w:pP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görüşmelerine</w:t>
      </w:r>
      <w:r w:rsidRPr="000D2481" w:rsidR="007C20E2">
        <w:rPr>
          <w:sz w:val="18"/>
        </w:rPr>
        <w:t xml:space="preserve"> </w:t>
      </w:r>
      <w:r w:rsidRPr="000D2481">
        <w:rPr>
          <w:sz w:val="18"/>
        </w:rPr>
        <w:t>kaldığımız</w:t>
      </w:r>
      <w:r w:rsidRPr="000D2481" w:rsidR="007C20E2">
        <w:rPr>
          <w:sz w:val="18"/>
        </w:rPr>
        <w:t xml:space="preserve"> </w:t>
      </w:r>
      <w:r w:rsidRPr="000D2481">
        <w:rPr>
          <w:sz w:val="18"/>
        </w:rPr>
        <w:t>yerden</w:t>
      </w:r>
      <w:r w:rsidRPr="000D2481" w:rsidR="007C20E2">
        <w:rPr>
          <w:sz w:val="18"/>
        </w:rPr>
        <w:t xml:space="preserve"> </w:t>
      </w:r>
      <w:r w:rsidRPr="000D2481">
        <w:rPr>
          <w:sz w:val="18"/>
        </w:rPr>
        <w:t>devam</w:t>
      </w:r>
      <w:r w:rsidRPr="000D2481" w:rsidR="007C20E2">
        <w:rPr>
          <w:sz w:val="18"/>
        </w:rPr>
        <w:t xml:space="preserve"> </w:t>
      </w:r>
      <w:r w:rsidRPr="000D2481">
        <w:rPr>
          <w:sz w:val="18"/>
        </w:rPr>
        <w:t>edeceğiz.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Komisyon</w:t>
      </w:r>
      <w:r w:rsidRPr="000D2481" w:rsidR="007C20E2">
        <w:rPr>
          <w:sz w:val="18"/>
        </w:rPr>
        <w:t xml:space="preserve"> </w:t>
      </w:r>
      <w:r w:rsidRPr="000D2481">
        <w:rPr>
          <w:sz w:val="18"/>
        </w:rPr>
        <w:t>ve</w:t>
      </w:r>
      <w:r w:rsidRPr="000D2481" w:rsidR="007C20E2">
        <w:rPr>
          <w:sz w:val="18"/>
        </w:rPr>
        <w:t xml:space="preserve"> </w:t>
      </w:r>
      <w:r w:rsidRPr="000D2481">
        <w:rPr>
          <w:sz w:val="18"/>
        </w:rPr>
        <w:t>Hükûmet</w:t>
      </w:r>
      <w:r w:rsidRPr="000D2481" w:rsidR="007C20E2">
        <w:rPr>
          <w:sz w:val="18"/>
        </w:rPr>
        <w:t xml:space="preserve"> </w:t>
      </w:r>
      <w:r w:rsidRPr="000D2481">
        <w:rPr>
          <w:sz w:val="18"/>
        </w:rPr>
        <w:t>yerinde.</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Tasarının</w:t>
      </w:r>
      <w:r w:rsidRPr="000D2481" w:rsidR="007C20E2">
        <w:rPr>
          <w:sz w:val="18"/>
        </w:rPr>
        <w:t xml:space="preserve"> </w:t>
      </w:r>
      <w:r w:rsidRPr="000D2481">
        <w:rPr>
          <w:sz w:val="18"/>
        </w:rPr>
        <w:t>tümü</w:t>
      </w:r>
      <w:r w:rsidRPr="000D2481" w:rsidR="007C20E2">
        <w:rPr>
          <w:sz w:val="18"/>
        </w:rPr>
        <w:t xml:space="preserve"> </w:t>
      </w:r>
      <w:r w:rsidRPr="000D2481">
        <w:rPr>
          <w:sz w:val="18"/>
        </w:rPr>
        <w:t>üzerinde</w:t>
      </w:r>
      <w:r w:rsidRPr="000D2481" w:rsidR="007C20E2">
        <w:rPr>
          <w:sz w:val="18"/>
        </w:rPr>
        <w:t xml:space="preserve"> </w:t>
      </w: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Balıkesir</w:t>
      </w:r>
      <w:r w:rsidRPr="000D2481" w:rsidR="007C20E2">
        <w:rPr>
          <w:sz w:val="18"/>
        </w:rPr>
        <w:t xml:space="preserve"> </w:t>
      </w:r>
      <w:r w:rsidRPr="000D2481">
        <w:rPr>
          <w:sz w:val="18"/>
        </w:rPr>
        <w:t>Milletvekili</w:t>
      </w:r>
      <w:r w:rsidRPr="000D2481" w:rsidR="007C20E2">
        <w:rPr>
          <w:sz w:val="18"/>
        </w:rPr>
        <w:t xml:space="preserve"> </w:t>
      </w: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konuşacak.</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Ok.</w:t>
      </w:r>
      <w:r w:rsidRPr="000D2481" w:rsidR="007C20E2">
        <w:rPr>
          <w:sz w:val="18"/>
        </w:rPr>
        <w:t xml:space="preserve"> </w:t>
      </w: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E6BBE" w:rsidP="000D2481" w:rsidRDefault="00DE6BBE">
      <w:pPr>
        <w:pStyle w:val="GENELKURUL"/>
        <w:spacing w:line="240" w:lineRule="auto"/>
        <w:rPr>
          <w:sz w:val="18"/>
        </w:rPr>
      </w:pPr>
      <w:r w:rsidRPr="000D2481">
        <w:rPr>
          <w:sz w:val="18"/>
        </w:rPr>
        <w:t>Süreniz</w:t>
      </w:r>
      <w:r w:rsidRPr="000D2481" w:rsidR="007C20E2">
        <w:rPr>
          <w:sz w:val="18"/>
        </w:rPr>
        <w:t xml:space="preserve"> </w:t>
      </w:r>
      <w:r w:rsidRPr="000D2481">
        <w:rPr>
          <w:sz w:val="18"/>
        </w:rPr>
        <w:t>yirmi</w:t>
      </w:r>
      <w:r w:rsidRPr="000D2481" w:rsidR="007C20E2">
        <w:rPr>
          <w:sz w:val="18"/>
        </w:rPr>
        <w:t xml:space="preserve"> </w:t>
      </w:r>
      <w:r w:rsidRPr="000D2481">
        <w:rPr>
          <w:sz w:val="18"/>
        </w:rPr>
        <w:t>dakika.</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GRUBU</w:t>
      </w:r>
      <w:r w:rsidRPr="000D2481" w:rsidR="007C20E2">
        <w:rPr>
          <w:sz w:val="18"/>
        </w:rPr>
        <w:t xml:space="preserve"> </w:t>
      </w:r>
      <w:r w:rsidRPr="000D2481">
        <w:rPr>
          <w:sz w:val="18"/>
        </w:rPr>
        <w:t>ADINA</w:t>
      </w:r>
      <w:r w:rsidRPr="000D2481" w:rsidR="007C20E2">
        <w:rPr>
          <w:sz w:val="18"/>
        </w:rPr>
        <w:t xml:space="preserve"> </w:t>
      </w: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saygıdeğer</w:t>
      </w:r>
      <w:r w:rsidRPr="000D2481" w:rsidR="007C20E2">
        <w:rPr>
          <w:sz w:val="18"/>
        </w:rPr>
        <w:t xml:space="preserve"> </w:t>
      </w:r>
      <w:r w:rsidRPr="000D2481">
        <w:rPr>
          <w:sz w:val="18"/>
        </w:rPr>
        <w:t>milletvekilleri;</w:t>
      </w:r>
      <w:r w:rsidRPr="000D2481" w:rsidR="007C20E2">
        <w:rPr>
          <w:sz w:val="18"/>
        </w:rPr>
        <w:t xml:space="preserve"> </w:t>
      </w:r>
      <w:r w:rsidRPr="000D2481">
        <w:rPr>
          <w:sz w:val="18"/>
        </w:rPr>
        <w:t>öncelikle</w:t>
      </w:r>
      <w:r w:rsidRPr="000D2481" w:rsidR="007C20E2">
        <w:rPr>
          <w:sz w:val="18"/>
        </w:rPr>
        <w:t xml:space="preserve"> </w:t>
      </w:r>
      <w:r w:rsidRPr="000D2481">
        <w:rPr>
          <w:sz w:val="18"/>
        </w:rPr>
        <w:t>hepinizi</w:t>
      </w:r>
      <w:r w:rsidRPr="000D2481" w:rsidR="007C20E2">
        <w:rPr>
          <w:sz w:val="18"/>
        </w:rPr>
        <w:t xml:space="preserve"> </w:t>
      </w:r>
      <w:r w:rsidRPr="000D2481">
        <w:rPr>
          <w:sz w:val="18"/>
        </w:rPr>
        <w:t>muhabbetle</w:t>
      </w:r>
      <w:r w:rsidRPr="000D2481" w:rsidR="007C20E2">
        <w:rPr>
          <w:sz w:val="18"/>
        </w:rPr>
        <w:t xml:space="preserve"> </w:t>
      </w:r>
      <w:r w:rsidRPr="000D2481">
        <w:rPr>
          <w:sz w:val="18"/>
        </w:rPr>
        <w:t>selamlıyorum.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Türkiye'nin</w:t>
      </w:r>
      <w:r w:rsidRPr="000D2481" w:rsidR="007C20E2">
        <w:rPr>
          <w:sz w:val="18"/>
        </w:rPr>
        <w:t xml:space="preserve"> </w:t>
      </w:r>
      <w:r w:rsidRPr="000D2481">
        <w:rPr>
          <w:sz w:val="18"/>
        </w:rPr>
        <w:t>gündemi</w:t>
      </w:r>
      <w:r w:rsidRPr="000D2481" w:rsidR="007C20E2">
        <w:rPr>
          <w:sz w:val="18"/>
        </w:rPr>
        <w:t xml:space="preserve"> </w:t>
      </w:r>
      <w:r w:rsidRPr="000D2481">
        <w:rPr>
          <w:sz w:val="18"/>
        </w:rPr>
        <w:t>çok</w:t>
      </w:r>
      <w:r w:rsidRPr="000D2481" w:rsidR="007C20E2">
        <w:rPr>
          <w:sz w:val="18"/>
        </w:rPr>
        <w:t xml:space="preserve"> </w:t>
      </w:r>
      <w:r w:rsidRPr="000D2481">
        <w:rPr>
          <w:sz w:val="18"/>
        </w:rPr>
        <w:t>yoğun,</w:t>
      </w:r>
      <w:r w:rsidRPr="000D2481" w:rsidR="007C20E2">
        <w:rPr>
          <w:sz w:val="18"/>
        </w:rPr>
        <w:t xml:space="preserve"> </w:t>
      </w:r>
      <w:r w:rsidRPr="000D2481">
        <w:rPr>
          <w:sz w:val="18"/>
        </w:rPr>
        <w:t>çok</w:t>
      </w:r>
      <w:r w:rsidRPr="000D2481" w:rsidR="007C20E2">
        <w:rPr>
          <w:sz w:val="18"/>
        </w:rPr>
        <w:t xml:space="preserve"> </w:t>
      </w:r>
      <w:r w:rsidRPr="000D2481">
        <w:rPr>
          <w:sz w:val="18"/>
        </w:rPr>
        <w:t>ağır</w:t>
      </w:r>
      <w:r w:rsidRPr="000D2481" w:rsidR="007C20E2">
        <w:rPr>
          <w:sz w:val="18"/>
        </w:rPr>
        <w:t xml:space="preserve"> </w:t>
      </w:r>
      <w:r w:rsidRPr="000D2481">
        <w:rPr>
          <w:sz w:val="18"/>
        </w:rPr>
        <w:t>sorunlarla</w:t>
      </w:r>
      <w:r w:rsidRPr="000D2481" w:rsidR="007C20E2">
        <w:rPr>
          <w:sz w:val="18"/>
        </w:rPr>
        <w:t xml:space="preserve"> </w:t>
      </w:r>
      <w:r w:rsidRPr="000D2481">
        <w:rPr>
          <w:sz w:val="18"/>
        </w:rPr>
        <w:t>karşı</w:t>
      </w:r>
      <w:r w:rsidRPr="000D2481" w:rsidR="007C20E2">
        <w:rPr>
          <w:sz w:val="18"/>
        </w:rPr>
        <w:t xml:space="preserve"> </w:t>
      </w:r>
      <w:r w:rsidRPr="000D2481">
        <w:rPr>
          <w:sz w:val="18"/>
        </w:rPr>
        <w:t>karşıyayız</w:t>
      </w:r>
      <w:r w:rsidRPr="000D2481" w:rsidR="007C20E2">
        <w:rPr>
          <w:sz w:val="18"/>
        </w:rPr>
        <w:t xml:space="preserve"> </w:t>
      </w:r>
      <w:r w:rsidRPr="000D2481">
        <w:rPr>
          <w:sz w:val="18"/>
        </w:rPr>
        <w:t>ama</w:t>
      </w:r>
      <w:r w:rsidRPr="000D2481" w:rsidR="007C20E2">
        <w:rPr>
          <w:sz w:val="18"/>
        </w:rPr>
        <w:t xml:space="preserve"> </w:t>
      </w:r>
      <w:r w:rsidRPr="000D2481">
        <w:rPr>
          <w:sz w:val="18"/>
        </w:rPr>
        <w:t>biz</w:t>
      </w:r>
      <w:r w:rsidRPr="000D2481" w:rsidR="007C20E2">
        <w:rPr>
          <w:sz w:val="18"/>
        </w:rPr>
        <w:t xml:space="preserve"> </w:t>
      </w:r>
      <w:r w:rsidRPr="000D2481">
        <w:rPr>
          <w:sz w:val="18"/>
        </w:rPr>
        <w:t>böylesine</w:t>
      </w:r>
      <w:r w:rsidRPr="000D2481" w:rsidR="007C20E2">
        <w:rPr>
          <w:sz w:val="18"/>
        </w:rPr>
        <w:t xml:space="preserve"> </w:t>
      </w:r>
      <w:r w:rsidRPr="000D2481">
        <w:rPr>
          <w:sz w:val="18"/>
        </w:rPr>
        <w:t>ağır</w:t>
      </w:r>
      <w:r w:rsidRPr="000D2481" w:rsidR="007C20E2">
        <w:rPr>
          <w:sz w:val="18"/>
        </w:rPr>
        <w:t xml:space="preserve"> </w:t>
      </w:r>
      <w:r w:rsidRPr="000D2481">
        <w:rPr>
          <w:sz w:val="18"/>
        </w:rPr>
        <w:t>sorunlar</w:t>
      </w:r>
      <w:r w:rsidRPr="000D2481" w:rsidR="007C20E2">
        <w:rPr>
          <w:sz w:val="18"/>
        </w:rPr>
        <w:t xml:space="preserve"> </w:t>
      </w:r>
      <w:r w:rsidRPr="000D2481">
        <w:rPr>
          <w:sz w:val="18"/>
        </w:rPr>
        <w:t>dururken</w:t>
      </w:r>
      <w:r w:rsidRPr="000D2481" w:rsidR="007C20E2">
        <w:rPr>
          <w:sz w:val="18"/>
        </w:rPr>
        <w:t xml:space="preserve"> </w:t>
      </w:r>
      <w:r w:rsidRPr="000D2481">
        <w:rPr>
          <w:sz w:val="18"/>
        </w:rPr>
        <w:t>şimdi</w:t>
      </w:r>
      <w:r w:rsidRPr="000D2481" w:rsidR="007C20E2">
        <w:rPr>
          <w:sz w:val="18"/>
        </w:rPr>
        <w:t xml:space="preserve"> </w:t>
      </w:r>
      <w:r w:rsidRPr="000D2481">
        <w:rPr>
          <w:sz w:val="18"/>
        </w:rPr>
        <w:t>üniversitelerimizin</w:t>
      </w:r>
      <w:r w:rsidRPr="000D2481" w:rsidR="007C20E2">
        <w:rPr>
          <w:sz w:val="18"/>
        </w:rPr>
        <w:t xml:space="preserve"> </w:t>
      </w:r>
      <w:r w:rsidRPr="000D2481">
        <w:rPr>
          <w:sz w:val="18"/>
        </w:rPr>
        <w:t>bölünmesini</w:t>
      </w:r>
      <w:r w:rsidRPr="000D2481" w:rsidR="007C20E2">
        <w:rPr>
          <w:sz w:val="18"/>
        </w:rPr>
        <w:t xml:space="preserve"> </w:t>
      </w:r>
      <w:r w:rsidRPr="000D2481">
        <w:rPr>
          <w:sz w:val="18"/>
        </w:rPr>
        <w:t>konuşuyoruz.</w:t>
      </w:r>
      <w:r w:rsidRPr="000D2481" w:rsidR="007C20E2">
        <w:rPr>
          <w:sz w:val="18"/>
        </w:rPr>
        <w:t xml:space="preserve"> </w:t>
      </w:r>
      <w:r w:rsidRPr="000D2481">
        <w:rPr>
          <w:sz w:val="18"/>
        </w:rPr>
        <w:t>Gerçekten,</w:t>
      </w:r>
      <w:r w:rsidRPr="000D2481" w:rsidR="007C20E2">
        <w:rPr>
          <w:sz w:val="18"/>
        </w:rPr>
        <w:t xml:space="preserve"> </w:t>
      </w:r>
      <w:r w:rsidRPr="000D2481">
        <w:rPr>
          <w:sz w:val="18"/>
        </w:rPr>
        <w:t>bunun</w:t>
      </w:r>
      <w:r w:rsidRPr="000D2481" w:rsidR="007C20E2">
        <w:rPr>
          <w:sz w:val="18"/>
        </w:rPr>
        <w:t xml:space="preserve"> </w:t>
      </w:r>
      <w:r w:rsidRPr="000D2481">
        <w:rPr>
          <w:sz w:val="18"/>
        </w:rPr>
        <w:t>izahı</w:t>
      </w:r>
      <w:r w:rsidRPr="000D2481" w:rsidR="007C20E2">
        <w:rPr>
          <w:sz w:val="18"/>
        </w:rPr>
        <w:t xml:space="preserve"> </w:t>
      </w:r>
      <w:r w:rsidRPr="000D2481">
        <w:rPr>
          <w:sz w:val="18"/>
        </w:rPr>
        <w:t>söz</w:t>
      </w:r>
      <w:r w:rsidRPr="000D2481" w:rsidR="007C20E2">
        <w:rPr>
          <w:sz w:val="18"/>
        </w:rPr>
        <w:t xml:space="preserve"> </w:t>
      </w:r>
      <w:r w:rsidRPr="000D2481">
        <w:rPr>
          <w:sz w:val="18"/>
        </w:rPr>
        <w:t>konusu</w:t>
      </w:r>
      <w:r w:rsidRPr="000D2481" w:rsidR="007C20E2">
        <w:rPr>
          <w:sz w:val="18"/>
        </w:rPr>
        <w:t xml:space="preserve"> </w:t>
      </w:r>
      <w:r w:rsidRPr="000D2481">
        <w:rPr>
          <w:sz w:val="18"/>
        </w:rPr>
        <w:t>değildir.</w:t>
      </w:r>
      <w:r w:rsidRPr="000D2481" w:rsidR="007C20E2">
        <w:rPr>
          <w:sz w:val="18"/>
        </w:rPr>
        <w:t xml:space="preserve"> </w:t>
      </w:r>
      <w:r w:rsidRPr="000D2481">
        <w:rPr>
          <w:sz w:val="18"/>
        </w:rPr>
        <w:t>Peki,</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bölersek</w:t>
      </w:r>
      <w:r w:rsidRPr="000D2481" w:rsidR="007C20E2">
        <w:rPr>
          <w:sz w:val="18"/>
        </w:rPr>
        <w:t xml:space="preserve"> </w:t>
      </w:r>
      <w:r w:rsidRPr="000D2481">
        <w:rPr>
          <w:sz w:val="18"/>
        </w:rPr>
        <w:t>neyi</w:t>
      </w:r>
      <w:r w:rsidRPr="000D2481" w:rsidR="007C20E2">
        <w:rPr>
          <w:sz w:val="18"/>
        </w:rPr>
        <w:t xml:space="preserve"> </w:t>
      </w:r>
      <w:r w:rsidRPr="000D2481">
        <w:rPr>
          <w:sz w:val="18"/>
        </w:rPr>
        <w:t>halledeceğiz,</w:t>
      </w:r>
      <w:r w:rsidRPr="000D2481" w:rsidR="007C20E2">
        <w:rPr>
          <w:sz w:val="18"/>
        </w:rPr>
        <w:t xml:space="preserve"> </w:t>
      </w:r>
      <w:r w:rsidRPr="000D2481">
        <w:rPr>
          <w:sz w:val="18"/>
        </w:rPr>
        <w:t>üniversitelerin</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içinde</w:t>
      </w:r>
      <w:r w:rsidRPr="000D2481" w:rsidR="007C20E2">
        <w:rPr>
          <w:sz w:val="18"/>
        </w:rPr>
        <w:t xml:space="preserve"> </w:t>
      </w:r>
      <w:r w:rsidRPr="000D2481">
        <w:rPr>
          <w:sz w:val="18"/>
        </w:rPr>
        <w:t>bulunduğu</w:t>
      </w:r>
      <w:r w:rsidRPr="000D2481" w:rsidR="007C20E2">
        <w:rPr>
          <w:sz w:val="18"/>
        </w:rPr>
        <w:t xml:space="preserve"> </w:t>
      </w:r>
      <w:r w:rsidRPr="000D2481">
        <w:rPr>
          <w:sz w:val="18"/>
        </w:rPr>
        <w:t>durumun</w:t>
      </w:r>
      <w:r w:rsidRPr="000D2481" w:rsidR="007C20E2">
        <w:rPr>
          <w:sz w:val="18"/>
        </w:rPr>
        <w:t xml:space="preserve"> </w:t>
      </w:r>
      <w:r w:rsidRPr="000D2481">
        <w:rPr>
          <w:sz w:val="18"/>
        </w:rPr>
        <w:t>nedeni</w:t>
      </w:r>
      <w:r w:rsidRPr="000D2481" w:rsidR="007C20E2">
        <w:rPr>
          <w:sz w:val="18"/>
        </w:rPr>
        <w:t xml:space="preserve"> </w:t>
      </w:r>
      <w:r w:rsidRPr="000D2481">
        <w:rPr>
          <w:sz w:val="18"/>
        </w:rPr>
        <w:t>nedir;</w:t>
      </w:r>
      <w:r w:rsidRPr="000D2481" w:rsidR="007C20E2">
        <w:rPr>
          <w:sz w:val="18"/>
        </w:rPr>
        <w:t xml:space="preserve"> </w:t>
      </w:r>
      <w:r w:rsidRPr="000D2481">
        <w:rPr>
          <w:sz w:val="18"/>
        </w:rPr>
        <w:t>öncelikle</w:t>
      </w:r>
      <w:r w:rsidRPr="000D2481" w:rsidR="007C20E2">
        <w:rPr>
          <w:sz w:val="18"/>
        </w:rPr>
        <w:t xml:space="preserve"> </w:t>
      </w:r>
      <w:r w:rsidRPr="000D2481">
        <w:rPr>
          <w:sz w:val="18"/>
        </w:rPr>
        <w:t>bu</w:t>
      </w:r>
      <w:r w:rsidRPr="000D2481" w:rsidR="007C20E2">
        <w:rPr>
          <w:sz w:val="18"/>
        </w:rPr>
        <w:t xml:space="preserve"> </w:t>
      </w:r>
      <w:r w:rsidRPr="000D2481">
        <w:rPr>
          <w:sz w:val="18"/>
        </w:rPr>
        <w:t>sorulara</w:t>
      </w:r>
      <w:r w:rsidRPr="000D2481" w:rsidR="007C20E2">
        <w:rPr>
          <w:sz w:val="18"/>
        </w:rPr>
        <w:t xml:space="preserve"> </w:t>
      </w:r>
      <w:r w:rsidRPr="000D2481">
        <w:rPr>
          <w:sz w:val="18"/>
        </w:rPr>
        <w:t>bir</w:t>
      </w:r>
      <w:r w:rsidRPr="000D2481" w:rsidR="007C20E2">
        <w:rPr>
          <w:sz w:val="18"/>
        </w:rPr>
        <w:t xml:space="preserve"> </w:t>
      </w:r>
      <w:r w:rsidRPr="000D2481">
        <w:rPr>
          <w:sz w:val="18"/>
        </w:rPr>
        <w:t>cevap</w:t>
      </w:r>
      <w:r w:rsidRPr="000D2481" w:rsidR="007C20E2">
        <w:rPr>
          <w:sz w:val="18"/>
        </w:rPr>
        <w:t xml:space="preserve"> </w:t>
      </w:r>
      <w:r w:rsidRPr="000D2481">
        <w:rPr>
          <w:sz w:val="18"/>
        </w:rPr>
        <w:t>bulmaya</w:t>
      </w:r>
      <w:r w:rsidRPr="000D2481" w:rsidR="007C20E2">
        <w:rPr>
          <w:sz w:val="18"/>
        </w:rPr>
        <w:t xml:space="preserve"> </w:t>
      </w:r>
      <w:r w:rsidRPr="000D2481">
        <w:rPr>
          <w:sz w:val="18"/>
        </w:rPr>
        <w:t>çalışalım.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Ne</w:t>
      </w:r>
      <w:r w:rsidRPr="000D2481" w:rsidR="007C20E2">
        <w:rPr>
          <w:sz w:val="18"/>
        </w:rPr>
        <w:t xml:space="preserve"> </w:t>
      </w:r>
      <w:r w:rsidRPr="000D2481">
        <w:rPr>
          <w:sz w:val="18"/>
        </w:rPr>
        <w:t>diyor</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Genel</w:t>
      </w:r>
      <w:r w:rsidRPr="000D2481" w:rsidR="007C20E2">
        <w:rPr>
          <w:sz w:val="18"/>
        </w:rPr>
        <w:t xml:space="preserve"> </w:t>
      </w:r>
      <w:r w:rsidRPr="000D2481">
        <w:rPr>
          <w:sz w:val="18"/>
        </w:rPr>
        <w:t>Başkanı,</w:t>
      </w:r>
      <w:r w:rsidRPr="000D2481" w:rsidR="007C20E2">
        <w:rPr>
          <w:sz w:val="18"/>
        </w:rPr>
        <w:t xml:space="preserve"> </w:t>
      </w:r>
      <w:r w:rsidRPr="000D2481">
        <w:rPr>
          <w:sz w:val="18"/>
        </w:rPr>
        <w:t>Cumhurbaşkanımız</w:t>
      </w:r>
      <w:r w:rsidRPr="000D2481" w:rsidR="007C20E2">
        <w:rPr>
          <w:sz w:val="18"/>
        </w:rPr>
        <w:t xml:space="preserve"> </w:t>
      </w:r>
      <w:r w:rsidRPr="000D2481">
        <w:rPr>
          <w:sz w:val="18"/>
        </w:rPr>
        <w:t>Sayın</w:t>
      </w:r>
      <w:r w:rsidRPr="000D2481" w:rsidR="007C20E2">
        <w:rPr>
          <w:sz w:val="18"/>
        </w:rPr>
        <w:t xml:space="preserve"> </w:t>
      </w:r>
      <w:r w:rsidRPr="000D2481">
        <w:rPr>
          <w:sz w:val="18"/>
        </w:rPr>
        <w:t>Recep</w:t>
      </w:r>
      <w:r w:rsidRPr="000D2481" w:rsidR="007C20E2">
        <w:rPr>
          <w:sz w:val="18"/>
        </w:rPr>
        <w:t xml:space="preserve"> </w:t>
      </w:r>
      <w:r w:rsidRPr="000D2481">
        <w:rPr>
          <w:sz w:val="18"/>
        </w:rPr>
        <w:t>Tayyip</w:t>
      </w:r>
      <w:r w:rsidRPr="000D2481" w:rsidR="007C20E2">
        <w:rPr>
          <w:sz w:val="18"/>
        </w:rPr>
        <w:t xml:space="preserve"> </w:t>
      </w:r>
      <w:r w:rsidRPr="000D2481">
        <w:rPr>
          <w:sz w:val="18"/>
        </w:rPr>
        <w:t>Erdoğan</w:t>
      </w:r>
      <w:r w:rsidRPr="000D2481" w:rsidR="007C20E2">
        <w:rPr>
          <w:sz w:val="18"/>
        </w:rPr>
        <w:t xml:space="preserve"> </w:t>
      </w:r>
      <w:r w:rsidRPr="000D2481">
        <w:rPr>
          <w:sz w:val="18"/>
        </w:rPr>
        <w:t>“Üniversiteler</w:t>
      </w:r>
      <w:r w:rsidRPr="000D2481" w:rsidR="007C20E2">
        <w:rPr>
          <w:sz w:val="18"/>
        </w:rPr>
        <w:t xml:space="preserve"> </w:t>
      </w:r>
      <w:r w:rsidRPr="000D2481">
        <w:rPr>
          <w:sz w:val="18"/>
        </w:rPr>
        <w:t>çok</w:t>
      </w:r>
      <w:r w:rsidRPr="000D2481" w:rsidR="007C20E2">
        <w:rPr>
          <w:sz w:val="18"/>
        </w:rPr>
        <w:t xml:space="preserve"> </w:t>
      </w:r>
      <w:r w:rsidRPr="000D2481">
        <w:rPr>
          <w:sz w:val="18"/>
        </w:rPr>
        <w:t>kalaba</w:t>
      </w:r>
      <w:r w:rsidRPr="000D2481" w:rsidR="007C20E2">
        <w:rPr>
          <w:sz w:val="18"/>
        </w:rPr>
        <w:t xml:space="preserve"> </w:t>
      </w:r>
      <w:r w:rsidRPr="000D2481">
        <w:rPr>
          <w:sz w:val="18"/>
        </w:rPr>
        <w:t>dolayısıyla</w:t>
      </w:r>
      <w:r w:rsidRPr="000D2481" w:rsidR="007C20E2">
        <w:rPr>
          <w:sz w:val="18"/>
        </w:rPr>
        <w:t xml:space="preserve"> </w:t>
      </w:r>
      <w:r w:rsidRPr="000D2481">
        <w:rPr>
          <w:sz w:val="18"/>
        </w:rPr>
        <w:t>iyi</w:t>
      </w:r>
      <w:r w:rsidRPr="000D2481" w:rsidR="007C20E2">
        <w:rPr>
          <w:sz w:val="18"/>
        </w:rPr>
        <w:t xml:space="preserve"> </w:t>
      </w:r>
      <w:r w:rsidRPr="000D2481">
        <w:rPr>
          <w:sz w:val="18"/>
        </w:rPr>
        <w:t>yönetilemiyor,</w:t>
      </w:r>
      <w:r w:rsidRPr="000D2481" w:rsidR="007C20E2">
        <w:rPr>
          <w:sz w:val="18"/>
        </w:rPr>
        <w:t xml:space="preserve"> </w:t>
      </w:r>
      <w:r w:rsidRPr="000D2481">
        <w:rPr>
          <w:sz w:val="18"/>
        </w:rPr>
        <w:t>bunları</w:t>
      </w:r>
      <w:r w:rsidRPr="000D2481" w:rsidR="007C20E2">
        <w:rPr>
          <w:sz w:val="18"/>
        </w:rPr>
        <w:t xml:space="preserve"> </w:t>
      </w:r>
      <w:r w:rsidRPr="000D2481">
        <w:rPr>
          <w:sz w:val="18"/>
        </w:rPr>
        <w:t>bölmemiz</w:t>
      </w:r>
      <w:r w:rsidRPr="000D2481" w:rsidR="007C20E2">
        <w:rPr>
          <w:sz w:val="18"/>
        </w:rPr>
        <w:t xml:space="preserve"> </w:t>
      </w:r>
      <w:r w:rsidRPr="000D2481">
        <w:rPr>
          <w:sz w:val="18"/>
        </w:rPr>
        <w:t>lazım.”</w:t>
      </w:r>
      <w:r w:rsidRPr="000D2481" w:rsidR="007C20E2">
        <w:rPr>
          <w:sz w:val="18"/>
        </w:rPr>
        <w:t xml:space="preserve"> </w:t>
      </w:r>
      <w:r w:rsidRPr="000D2481">
        <w:rPr>
          <w:sz w:val="18"/>
        </w:rPr>
        <w:t>Peki,</w:t>
      </w:r>
      <w:r w:rsidRPr="000D2481" w:rsidR="007C20E2">
        <w:rPr>
          <w:sz w:val="18"/>
        </w:rPr>
        <w:t xml:space="preserve"> </w:t>
      </w:r>
      <w:r w:rsidRPr="000D2481">
        <w:rPr>
          <w:sz w:val="18"/>
        </w:rPr>
        <w:t>on</w:t>
      </w:r>
      <w:r w:rsidRPr="000D2481" w:rsidR="007C20E2">
        <w:rPr>
          <w:sz w:val="18"/>
        </w:rPr>
        <w:t xml:space="preserve"> </w:t>
      </w:r>
      <w:r w:rsidRPr="000D2481">
        <w:rPr>
          <w:sz w:val="18"/>
        </w:rPr>
        <w:t>beş</w:t>
      </w:r>
      <w:r w:rsidRPr="000D2481" w:rsidR="007C20E2">
        <w:rPr>
          <w:sz w:val="18"/>
        </w:rPr>
        <w:t xml:space="preserve"> </w:t>
      </w:r>
      <w:r w:rsidRPr="000D2481">
        <w:rPr>
          <w:sz w:val="18"/>
        </w:rPr>
        <w:t>yıldır,</w:t>
      </w:r>
      <w:r w:rsidRPr="000D2481" w:rsidR="007C20E2">
        <w:rPr>
          <w:sz w:val="18"/>
        </w:rPr>
        <w:t xml:space="preserve"> </w:t>
      </w:r>
      <w:r w:rsidRPr="000D2481">
        <w:rPr>
          <w:sz w:val="18"/>
        </w:rPr>
        <w:t>hatta</w:t>
      </w:r>
      <w:r w:rsidRPr="000D2481" w:rsidR="007C20E2">
        <w:rPr>
          <w:sz w:val="18"/>
        </w:rPr>
        <w:t xml:space="preserve"> </w:t>
      </w:r>
      <w:r w:rsidRPr="000D2481">
        <w:rPr>
          <w:sz w:val="18"/>
        </w:rPr>
        <w:t>on</w:t>
      </w:r>
      <w:r w:rsidRPr="000D2481" w:rsidR="007C20E2">
        <w:rPr>
          <w:sz w:val="18"/>
        </w:rPr>
        <w:t xml:space="preserve"> </w:t>
      </w:r>
      <w:r w:rsidRPr="000D2481">
        <w:rPr>
          <w:sz w:val="18"/>
        </w:rPr>
        <w:t>altı</w:t>
      </w:r>
      <w:r w:rsidRPr="000D2481" w:rsidR="007C20E2">
        <w:rPr>
          <w:sz w:val="18"/>
        </w:rPr>
        <w:t xml:space="preserve"> </w:t>
      </w:r>
      <w:r w:rsidRPr="000D2481">
        <w:rPr>
          <w:sz w:val="18"/>
        </w:rPr>
        <w:t>yıl</w:t>
      </w:r>
      <w:r w:rsidRPr="000D2481" w:rsidR="007C20E2">
        <w:rPr>
          <w:sz w:val="18"/>
        </w:rPr>
        <w:t xml:space="preserve"> </w:t>
      </w:r>
      <w:r w:rsidRPr="000D2481">
        <w:rPr>
          <w:sz w:val="18"/>
        </w:rPr>
        <w:t>da</w:t>
      </w:r>
      <w:r w:rsidRPr="000D2481" w:rsidR="007C20E2">
        <w:rPr>
          <w:sz w:val="18"/>
        </w:rPr>
        <w:t xml:space="preserve"> </w:t>
      </w:r>
      <w:r w:rsidRPr="000D2481">
        <w:rPr>
          <w:sz w:val="18"/>
        </w:rPr>
        <w:t>neredeyse</w:t>
      </w:r>
      <w:r w:rsidRPr="000D2481" w:rsidR="007C20E2">
        <w:rPr>
          <w:sz w:val="18"/>
        </w:rPr>
        <w:t xml:space="preserve"> </w:t>
      </w:r>
      <w:r w:rsidRPr="000D2481">
        <w:rPr>
          <w:sz w:val="18"/>
        </w:rPr>
        <w:t>dolmak</w:t>
      </w:r>
      <w:r w:rsidRPr="000D2481" w:rsidR="007C20E2">
        <w:rPr>
          <w:sz w:val="18"/>
        </w:rPr>
        <w:t xml:space="preserve"> </w:t>
      </w:r>
      <w:r w:rsidRPr="000D2481">
        <w:rPr>
          <w:sz w:val="18"/>
        </w:rPr>
        <w:t>üzere,</w:t>
      </w:r>
      <w:r w:rsidRPr="000D2481" w:rsidR="007C20E2">
        <w:rPr>
          <w:sz w:val="18"/>
        </w:rPr>
        <w:t xml:space="preserve"> </w:t>
      </w:r>
      <w:r w:rsidRPr="000D2481">
        <w:rPr>
          <w:sz w:val="18"/>
        </w:rPr>
        <w:t>bu</w:t>
      </w:r>
      <w:r w:rsidRPr="000D2481" w:rsidR="007C20E2">
        <w:rPr>
          <w:sz w:val="18"/>
        </w:rPr>
        <w:t xml:space="preserve"> </w:t>
      </w:r>
      <w:r w:rsidRPr="000D2481">
        <w:rPr>
          <w:sz w:val="18"/>
        </w:rPr>
        <w:t>ülkeyi</w:t>
      </w:r>
      <w:r w:rsidRPr="000D2481" w:rsidR="007C20E2">
        <w:rPr>
          <w:sz w:val="18"/>
        </w:rPr>
        <w:t xml:space="preserve"> </w:t>
      </w:r>
      <w:r w:rsidRPr="000D2481">
        <w:rPr>
          <w:sz w:val="18"/>
        </w:rPr>
        <w:t>kim</w:t>
      </w:r>
      <w:r w:rsidRPr="000D2481" w:rsidR="007C20E2">
        <w:rPr>
          <w:sz w:val="18"/>
        </w:rPr>
        <w:t xml:space="preserve"> </w:t>
      </w:r>
      <w:r w:rsidRPr="000D2481">
        <w:rPr>
          <w:sz w:val="18"/>
        </w:rPr>
        <w:t>yönetiyor?</w:t>
      </w:r>
      <w:r w:rsidRPr="000D2481" w:rsidR="007C20E2">
        <w:rPr>
          <w:sz w:val="18"/>
        </w:rPr>
        <w:t xml:space="preserve"> </w:t>
      </w:r>
      <w:r w:rsidRPr="000D2481">
        <w:rPr>
          <w:sz w:val="18"/>
        </w:rPr>
        <w:t>Üniversiteler</w:t>
      </w:r>
      <w:r w:rsidRPr="000D2481" w:rsidR="007C20E2">
        <w:rPr>
          <w:sz w:val="18"/>
        </w:rPr>
        <w:t xml:space="preserve"> </w:t>
      </w:r>
      <w:r w:rsidRPr="000D2481">
        <w:rPr>
          <w:sz w:val="18"/>
        </w:rPr>
        <w:t>niye</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kalabalıklaştı,</w:t>
      </w:r>
      <w:r w:rsidRPr="000D2481" w:rsidR="007C20E2">
        <w:rPr>
          <w:sz w:val="18"/>
        </w:rPr>
        <w:t xml:space="preserve"> </w:t>
      </w:r>
      <w:r w:rsidRPr="000D2481">
        <w:rPr>
          <w:sz w:val="18"/>
        </w:rPr>
        <w:t>yoğunluk</w:t>
      </w:r>
      <w:r w:rsidRPr="000D2481" w:rsidR="007C20E2">
        <w:rPr>
          <w:sz w:val="18"/>
        </w:rPr>
        <w:t xml:space="preserve"> </w:t>
      </w:r>
      <w:r w:rsidRPr="000D2481">
        <w:rPr>
          <w:sz w:val="18"/>
        </w:rPr>
        <w:t>arttı?</w:t>
      </w:r>
      <w:r w:rsidRPr="000D2481" w:rsidR="007C20E2">
        <w:rPr>
          <w:sz w:val="18"/>
        </w:rPr>
        <w:t xml:space="preserve"> </w:t>
      </w:r>
      <w:r w:rsidRPr="000D2481">
        <w:rPr>
          <w:sz w:val="18"/>
        </w:rPr>
        <w:t>Sadece</w:t>
      </w:r>
      <w:r w:rsidRPr="000D2481" w:rsidR="007C20E2">
        <w:rPr>
          <w:sz w:val="18"/>
        </w:rPr>
        <w:t xml:space="preserve"> </w:t>
      </w:r>
      <w:r w:rsidRPr="000D2481">
        <w:rPr>
          <w:sz w:val="18"/>
        </w:rPr>
        <w:t>ve</w:t>
      </w:r>
      <w:r w:rsidRPr="000D2481" w:rsidR="007C20E2">
        <w:rPr>
          <w:sz w:val="18"/>
        </w:rPr>
        <w:t xml:space="preserve"> </w:t>
      </w:r>
      <w:r w:rsidRPr="000D2481">
        <w:rPr>
          <w:sz w:val="18"/>
        </w:rPr>
        <w:t>sadece</w:t>
      </w:r>
      <w:r w:rsidRPr="000D2481" w:rsidR="007C20E2">
        <w:rPr>
          <w:sz w:val="18"/>
        </w:rPr>
        <w:t xml:space="preserve"> </w:t>
      </w:r>
      <w:r w:rsidRPr="000D2481">
        <w:rPr>
          <w:sz w:val="18"/>
        </w:rPr>
        <w:t>üniversite</w:t>
      </w:r>
      <w:r w:rsidRPr="000D2481" w:rsidR="007C20E2">
        <w:rPr>
          <w:sz w:val="18"/>
        </w:rPr>
        <w:t xml:space="preserve"> </w:t>
      </w:r>
      <w:r w:rsidRPr="000D2481">
        <w:rPr>
          <w:sz w:val="18"/>
        </w:rPr>
        <w:t>kapılarındaki</w:t>
      </w:r>
      <w:r w:rsidRPr="000D2481" w:rsidR="007C20E2">
        <w:rPr>
          <w:sz w:val="18"/>
        </w:rPr>
        <w:t xml:space="preserve"> </w:t>
      </w:r>
      <w:r w:rsidRPr="000D2481">
        <w:rPr>
          <w:sz w:val="18"/>
        </w:rPr>
        <w:t>yığılmayı</w:t>
      </w:r>
      <w:r w:rsidRPr="000D2481" w:rsidR="007C20E2">
        <w:rPr>
          <w:sz w:val="18"/>
        </w:rPr>
        <w:t xml:space="preserve"> </w:t>
      </w:r>
      <w:r w:rsidRPr="000D2481">
        <w:rPr>
          <w:sz w:val="18"/>
        </w:rPr>
        <w:t>azaltma</w:t>
      </w:r>
      <w:r w:rsidRPr="000D2481" w:rsidR="007C20E2">
        <w:rPr>
          <w:sz w:val="18"/>
        </w:rPr>
        <w:t xml:space="preserve"> </w:t>
      </w:r>
      <w:r w:rsidRPr="000D2481">
        <w:rPr>
          <w:sz w:val="18"/>
        </w:rPr>
        <w:t>adına</w:t>
      </w:r>
      <w:r w:rsidRPr="000D2481" w:rsidR="007C20E2">
        <w:rPr>
          <w:sz w:val="18"/>
        </w:rPr>
        <w:t xml:space="preserve"> </w:t>
      </w:r>
      <w:r w:rsidRPr="000D2481">
        <w:rPr>
          <w:sz w:val="18"/>
        </w:rPr>
        <w:t>-hiç</w:t>
      </w:r>
      <w:r w:rsidRPr="000D2481" w:rsidR="007C20E2">
        <w:rPr>
          <w:sz w:val="18"/>
        </w:rPr>
        <w:t xml:space="preserve"> </w:t>
      </w:r>
      <w:r w:rsidRPr="000D2481">
        <w:rPr>
          <w:sz w:val="18"/>
        </w:rPr>
        <w:t>abartı</w:t>
      </w:r>
      <w:r w:rsidRPr="000D2481" w:rsidR="007C20E2">
        <w:rPr>
          <w:sz w:val="18"/>
        </w:rPr>
        <w:t xml:space="preserve"> </w:t>
      </w:r>
      <w:r w:rsidRPr="000D2481">
        <w:rPr>
          <w:sz w:val="18"/>
        </w:rPr>
        <w:t>yok-</w:t>
      </w:r>
      <w:r w:rsidRPr="000D2481" w:rsidR="007C20E2">
        <w:rPr>
          <w:sz w:val="18"/>
        </w:rPr>
        <w:t xml:space="preserve"> </w:t>
      </w:r>
      <w:r w:rsidRPr="000D2481">
        <w:rPr>
          <w:sz w:val="18"/>
        </w:rPr>
        <w:t>25-30</w:t>
      </w:r>
      <w:r w:rsidRPr="000D2481" w:rsidR="007C20E2">
        <w:rPr>
          <w:sz w:val="18"/>
        </w:rPr>
        <w:t xml:space="preserve"> </w:t>
      </w:r>
      <w:r w:rsidRPr="000D2481">
        <w:rPr>
          <w:sz w:val="18"/>
        </w:rPr>
        <w:t>kişilik</w:t>
      </w:r>
      <w:r w:rsidRPr="000D2481" w:rsidR="007C20E2">
        <w:rPr>
          <w:sz w:val="18"/>
        </w:rPr>
        <w:t xml:space="preserve"> </w:t>
      </w:r>
      <w:r w:rsidRPr="000D2481">
        <w:rPr>
          <w:sz w:val="18"/>
        </w:rPr>
        <w:t>sınıflara,</w:t>
      </w:r>
      <w:r w:rsidRPr="000D2481" w:rsidR="007C20E2">
        <w:rPr>
          <w:sz w:val="18"/>
        </w:rPr>
        <w:t xml:space="preserve"> </w:t>
      </w:r>
      <w:r w:rsidRPr="000D2481">
        <w:rPr>
          <w:sz w:val="18"/>
        </w:rPr>
        <w:t>dersliklere,</w:t>
      </w:r>
      <w:r w:rsidRPr="000D2481" w:rsidR="007C20E2">
        <w:rPr>
          <w:sz w:val="18"/>
        </w:rPr>
        <w:t xml:space="preserve"> </w:t>
      </w:r>
      <w:r w:rsidRPr="000D2481">
        <w:rPr>
          <w:sz w:val="18"/>
        </w:rPr>
        <w:t>amfilere</w:t>
      </w:r>
      <w:r w:rsidRPr="000D2481" w:rsidR="007C20E2">
        <w:rPr>
          <w:sz w:val="18"/>
        </w:rPr>
        <w:t xml:space="preserve"> </w:t>
      </w:r>
      <w:r w:rsidRPr="000D2481">
        <w:rPr>
          <w:sz w:val="18"/>
        </w:rPr>
        <w:t>100</w:t>
      </w:r>
      <w:r w:rsidRPr="000D2481" w:rsidR="007C20E2">
        <w:rPr>
          <w:sz w:val="18"/>
        </w:rPr>
        <w:t xml:space="preserve"> </w:t>
      </w:r>
      <w:r w:rsidRPr="000D2481">
        <w:rPr>
          <w:sz w:val="18"/>
        </w:rPr>
        <w:t>kişiyi</w:t>
      </w:r>
      <w:r w:rsidRPr="000D2481" w:rsidR="007C20E2">
        <w:rPr>
          <w:sz w:val="18"/>
        </w:rPr>
        <w:t xml:space="preserve"> </w:t>
      </w:r>
      <w:r w:rsidRPr="000D2481">
        <w:rPr>
          <w:sz w:val="18"/>
        </w:rPr>
        <w:t>yerleştirirseniz,</w:t>
      </w:r>
      <w:r w:rsidRPr="000D2481" w:rsidR="007C20E2">
        <w:rPr>
          <w:sz w:val="18"/>
        </w:rPr>
        <w:t xml:space="preserve"> </w:t>
      </w:r>
      <w:r w:rsidRPr="000D2481">
        <w:rPr>
          <w:sz w:val="18"/>
        </w:rPr>
        <w:t>işte,</w:t>
      </w:r>
      <w:r w:rsidRPr="000D2481" w:rsidR="007C20E2">
        <w:rPr>
          <w:sz w:val="18"/>
        </w:rPr>
        <w:t xml:space="preserve"> </w:t>
      </w:r>
      <w:r w:rsidRPr="000D2481">
        <w:rPr>
          <w:sz w:val="18"/>
        </w:rPr>
        <w:t>üniversiteleri</w:t>
      </w:r>
      <w:r w:rsidRPr="000D2481" w:rsidR="007C20E2">
        <w:rPr>
          <w:sz w:val="18"/>
        </w:rPr>
        <w:t xml:space="preserve"> </w:t>
      </w:r>
      <w:r w:rsidRPr="000D2481">
        <w:rPr>
          <w:sz w:val="18"/>
        </w:rPr>
        <w:t>eğitim</w:t>
      </w:r>
      <w:r w:rsidRPr="000D2481" w:rsidR="007C20E2">
        <w:rPr>
          <w:sz w:val="18"/>
        </w:rPr>
        <w:t xml:space="preserve"> </w:t>
      </w:r>
      <w:r w:rsidRPr="000D2481">
        <w:rPr>
          <w:sz w:val="18"/>
        </w:rPr>
        <w:t>yuvası</w:t>
      </w:r>
      <w:r w:rsidRPr="000D2481" w:rsidR="007C20E2">
        <w:rPr>
          <w:sz w:val="18"/>
        </w:rPr>
        <w:t xml:space="preserve"> </w:t>
      </w:r>
      <w:r w:rsidRPr="000D2481">
        <w:rPr>
          <w:sz w:val="18"/>
        </w:rPr>
        <w:t>olmaktan</w:t>
      </w:r>
      <w:r w:rsidRPr="000D2481" w:rsidR="007C20E2">
        <w:rPr>
          <w:sz w:val="18"/>
        </w:rPr>
        <w:t xml:space="preserve"> </w:t>
      </w:r>
      <w:r w:rsidRPr="000D2481">
        <w:rPr>
          <w:sz w:val="18"/>
        </w:rPr>
        <w:t>çıkarıp</w:t>
      </w:r>
      <w:r w:rsidRPr="000D2481" w:rsidR="007C20E2">
        <w:rPr>
          <w:sz w:val="18"/>
        </w:rPr>
        <w:t xml:space="preserve"> </w:t>
      </w:r>
      <w:r w:rsidRPr="000D2481">
        <w:rPr>
          <w:sz w:val="18"/>
        </w:rPr>
        <w:t>maalesef,</w:t>
      </w:r>
      <w:r w:rsidRPr="000D2481" w:rsidR="007C20E2">
        <w:rPr>
          <w:sz w:val="18"/>
        </w:rPr>
        <w:t xml:space="preserve"> </w:t>
      </w:r>
      <w:r w:rsidRPr="000D2481">
        <w:rPr>
          <w:sz w:val="18"/>
        </w:rPr>
        <w:t>bilim</w:t>
      </w:r>
      <w:r w:rsidRPr="000D2481" w:rsidR="007C20E2">
        <w:rPr>
          <w:sz w:val="18"/>
        </w:rPr>
        <w:t xml:space="preserve"> </w:t>
      </w:r>
      <w:r w:rsidRPr="000D2481">
        <w:rPr>
          <w:sz w:val="18"/>
        </w:rPr>
        <w:t>ve</w:t>
      </w:r>
      <w:r w:rsidRPr="000D2481" w:rsidR="007C20E2">
        <w:rPr>
          <w:sz w:val="18"/>
        </w:rPr>
        <w:t xml:space="preserve"> </w:t>
      </w:r>
      <w:r w:rsidRPr="000D2481">
        <w:rPr>
          <w:sz w:val="18"/>
        </w:rPr>
        <w:t>teknoloji</w:t>
      </w:r>
      <w:r w:rsidRPr="000D2481" w:rsidR="007C20E2">
        <w:rPr>
          <w:sz w:val="18"/>
        </w:rPr>
        <w:t xml:space="preserve"> </w:t>
      </w:r>
      <w:r w:rsidRPr="000D2481">
        <w:rPr>
          <w:sz w:val="18"/>
        </w:rPr>
        <w:t>adına</w:t>
      </w:r>
      <w:r w:rsidRPr="000D2481" w:rsidR="007C20E2">
        <w:rPr>
          <w:sz w:val="18"/>
        </w:rPr>
        <w:t xml:space="preserve"> </w:t>
      </w:r>
      <w:r w:rsidRPr="000D2481">
        <w:rPr>
          <w:sz w:val="18"/>
        </w:rPr>
        <w:t>araştırma</w:t>
      </w:r>
      <w:r w:rsidRPr="000D2481" w:rsidR="007C20E2">
        <w:rPr>
          <w:sz w:val="18"/>
        </w:rPr>
        <w:t xml:space="preserve"> </w:t>
      </w:r>
      <w:r w:rsidRPr="000D2481">
        <w:rPr>
          <w:sz w:val="18"/>
        </w:rPr>
        <w:t>merkezi</w:t>
      </w:r>
      <w:r w:rsidRPr="000D2481" w:rsidR="007C20E2">
        <w:rPr>
          <w:sz w:val="18"/>
        </w:rPr>
        <w:t xml:space="preserve"> </w:t>
      </w:r>
      <w:r w:rsidRPr="000D2481">
        <w:rPr>
          <w:sz w:val="18"/>
        </w:rPr>
        <w:t>olmaktan</w:t>
      </w:r>
      <w:r w:rsidRPr="000D2481" w:rsidR="007C20E2">
        <w:rPr>
          <w:sz w:val="18"/>
        </w:rPr>
        <w:t xml:space="preserve"> </w:t>
      </w:r>
      <w:r w:rsidRPr="000D2481">
        <w:rPr>
          <w:sz w:val="18"/>
        </w:rPr>
        <w:t>çıkarıp</w:t>
      </w:r>
      <w:r w:rsidRPr="000D2481" w:rsidR="007C20E2">
        <w:rPr>
          <w:sz w:val="18"/>
        </w:rPr>
        <w:t xml:space="preserve"> </w:t>
      </w:r>
      <w:r w:rsidRPr="000D2481">
        <w:rPr>
          <w:sz w:val="18"/>
        </w:rPr>
        <w:t>sadece,</w:t>
      </w:r>
      <w:r w:rsidRPr="000D2481" w:rsidR="007C20E2">
        <w:rPr>
          <w:sz w:val="18"/>
        </w:rPr>
        <w:t xml:space="preserve"> </w:t>
      </w:r>
      <w:r w:rsidRPr="000D2481">
        <w:rPr>
          <w:sz w:val="18"/>
        </w:rPr>
        <w:t>üniversitenin</w:t>
      </w:r>
      <w:r w:rsidRPr="000D2481" w:rsidR="007C20E2">
        <w:rPr>
          <w:sz w:val="18"/>
        </w:rPr>
        <w:t xml:space="preserve"> </w:t>
      </w:r>
      <w:r w:rsidRPr="000D2481">
        <w:rPr>
          <w:sz w:val="18"/>
        </w:rPr>
        <w:t>bir</w:t>
      </w:r>
      <w:r w:rsidRPr="000D2481" w:rsidR="007C20E2">
        <w:rPr>
          <w:sz w:val="18"/>
        </w:rPr>
        <w:t xml:space="preserve"> </w:t>
      </w:r>
      <w:r w:rsidRPr="000D2481">
        <w:rPr>
          <w:sz w:val="18"/>
        </w:rPr>
        <w:t>kapısından</w:t>
      </w:r>
      <w:r w:rsidRPr="000D2481" w:rsidR="007C20E2">
        <w:rPr>
          <w:sz w:val="18"/>
        </w:rPr>
        <w:t xml:space="preserve"> </w:t>
      </w:r>
      <w:r w:rsidRPr="000D2481">
        <w:rPr>
          <w:sz w:val="18"/>
        </w:rPr>
        <w:t>girmiş,</w:t>
      </w:r>
      <w:r w:rsidRPr="000D2481" w:rsidR="007C20E2">
        <w:rPr>
          <w:sz w:val="18"/>
        </w:rPr>
        <w:t xml:space="preserve"> </w:t>
      </w:r>
      <w:r w:rsidRPr="000D2481">
        <w:rPr>
          <w:sz w:val="18"/>
        </w:rPr>
        <w:t>diğer</w:t>
      </w:r>
      <w:r w:rsidRPr="000D2481" w:rsidR="007C20E2">
        <w:rPr>
          <w:sz w:val="18"/>
        </w:rPr>
        <w:t xml:space="preserve"> </w:t>
      </w:r>
      <w:r w:rsidRPr="000D2481">
        <w:rPr>
          <w:sz w:val="18"/>
        </w:rPr>
        <w:t>kapısından</w:t>
      </w:r>
      <w:r w:rsidRPr="000D2481" w:rsidR="007C20E2">
        <w:rPr>
          <w:sz w:val="18"/>
        </w:rPr>
        <w:t xml:space="preserve"> </w:t>
      </w:r>
      <w:r w:rsidRPr="000D2481">
        <w:rPr>
          <w:sz w:val="18"/>
        </w:rPr>
        <w:t>çıkmış,</w:t>
      </w:r>
      <w:r w:rsidRPr="000D2481" w:rsidR="007C20E2">
        <w:rPr>
          <w:sz w:val="18"/>
        </w:rPr>
        <w:t xml:space="preserve"> </w:t>
      </w:r>
      <w:r w:rsidRPr="000D2481">
        <w:rPr>
          <w:sz w:val="18"/>
        </w:rPr>
        <w:t>bilgi</w:t>
      </w:r>
      <w:r w:rsidRPr="000D2481" w:rsidR="007C20E2">
        <w:rPr>
          <w:sz w:val="18"/>
        </w:rPr>
        <w:t xml:space="preserve"> </w:t>
      </w:r>
      <w:r w:rsidRPr="000D2481">
        <w:rPr>
          <w:sz w:val="18"/>
        </w:rPr>
        <w:t>ve</w:t>
      </w:r>
      <w:r w:rsidRPr="000D2481" w:rsidR="007C20E2">
        <w:rPr>
          <w:sz w:val="18"/>
        </w:rPr>
        <w:t xml:space="preserve"> </w:t>
      </w:r>
      <w:r w:rsidRPr="000D2481">
        <w:rPr>
          <w:sz w:val="18"/>
        </w:rPr>
        <w:t>donanım</w:t>
      </w:r>
      <w:r w:rsidRPr="000D2481" w:rsidR="007C20E2">
        <w:rPr>
          <w:sz w:val="18"/>
        </w:rPr>
        <w:t xml:space="preserve"> </w:t>
      </w:r>
      <w:r w:rsidRPr="000D2481">
        <w:rPr>
          <w:sz w:val="18"/>
        </w:rPr>
        <w:t>yönünden</w:t>
      </w:r>
      <w:r w:rsidRPr="000D2481" w:rsidR="007C20E2">
        <w:rPr>
          <w:sz w:val="18"/>
        </w:rPr>
        <w:t xml:space="preserve"> </w:t>
      </w:r>
      <w:r w:rsidRPr="000D2481">
        <w:rPr>
          <w:sz w:val="18"/>
        </w:rPr>
        <w:t>yeterince</w:t>
      </w:r>
      <w:r w:rsidRPr="000D2481" w:rsidR="007C20E2">
        <w:rPr>
          <w:sz w:val="18"/>
        </w:rPr>
        <w:t xml:space="preserve"> </w:t>
      </w:r>
      <w:r w:rsidRPr="000D2481">
        <w:rPr>
          <w:sz w:val="18"/>
        </w:rPr>
        <w:t>iyi</w:t>
      </w:r>
      <w:r w:rsidRPr="000D2481" w:rsidR="007C20E2">
        <w:rPr>
          <w:sz w:val="18"/>
        </w:rPr>
        <w:t xml:space="preserve"> </w:t>
      </w:r>
      <w:r w:rsidRPr="000D2481">
        <w:rPr>
          <w:sz w:val="18"/>
        </w:rPr>
        <w:t>yetişmemiş,</w:t>
      </w:r>
      <w:r w:rsidRPr="000D2481" w:rsidR="007C20E2">
        <w:rPr>
          <w:sz w:val="18"/>
        </w:rPr>
        <w:t xml:space="preserve"> </w:t>
      </w:r>
      <w:r w:rsidRPr="000D2481">
        <w:rPr>
          <w:sz w:val="18"/>
        </w:rPr>
        <w:t>yılları</w:t>
      </w:r>
      <w:r w:rsidRPr="000D2481" w:rsidR="007C20E2">
        <w:rPr>
          <w:sz w:val="18"/>
        </w:rPr>
        <w:t xml:space="preserve"> </w:t>
      </w:r>
      <w:r w:rsidRPr="000D2481">
        <w:rPr>
          <w:sz w:val="18"/>
        </w:rPr>
        <w:t>çalınmış,</w:t>
      </w:r>
      <w:r w:rsidRPr="000D2481" w:rsidR="007C20E2">
        <w:rPr>
          <w:sz w:val="18"/>
        </w:rPr>
        <w:t xml:space="preserve"> </w:t>
      </w:r>
      <w:r w:rsidRPr="000D2481">
        <w:rPr>
          <w:sz w:val="18"/>
        </w:rPr>
        <w:t>emekleri</w:t>
      </w:r>
      <w:r w:rsidRPr="000D2481" w:rsidR="007C20E2">
        <w:rPr>
          <w:sz w:val="18"/>
        </w:rPr>
        <w:t xml:space="preserve"> </w:t>
      </w:r>
      <w:r w:rsidRPr="000D2481">
        <w:rPr>
          <w:sz w:val="18"/>
        </w:rPr>
        <w:t>çalınmış</w:t>
      </w:r>
      <w:r w:rsidRPr="000D2481" w:rsidR="007C20E2">
        <w:rPr>
          <w:sz w:val="18"/>
        </w:rPr>
        <w:t xml:space="preserve"> </w:t>
      </w:r>
      <w:r w:rsidRPr="000D2481">
        <w:rPr>
          <w:sz w:val="18"/>
        </w:rPr>
        <w:t>yeni</w:t>
      </w:r>
      <w:r w:rsidRPr="000D2481" w:rsidR="007C20E2">
        <w:rPr>
          <w:sz w:val="18"/>
        </w:rPr>
        <w:t xml:space="preserve"> </w:t>
      </w:r>
      <w:r w:rsidRPr="000D2481">
        <w:rPr>
          <w:sz w:val="18"/>
        </w:rPr>
        <w:t>işsizler</w:t>
      </w:r>
      <w:r w:rsidRPr="000D2481" w:rsidR="007C20E2">
        <w:rPr>
          <w:sz w:val="18"/>
        </w:rPr>
        <w:t xml:space="preserve"> </w:t>
      </w:r>
      <w:r w:rsidRPr="000D2481">
        <w:rPr>
          <w:sz w:val="18"/>
        </w:rPr>
        <w:t>ordusuna</w:t>
      </w:r>
      <w:r w:rsidRPr="000D2481" w:rsidR="007C20E2">
        <w:rPr>
          <w:sz w:val="18"/>
        </w:rPr>
        <w:t xml:space="preserve"> </w:t>
      </w:r>
      <w:r w:rsidRPr="000D2481">
        <w:rPr>
          <w:sz w:val="18"/>
        </w:rPr>
        <w:t>gençlerimizi</w:t>
      </w:r>
      <w:r w:rsidRPr="000D2481" w:rsidR="007C20E2">
        <w:rPr>
          <w:sz w:val="18"/>
        </w:rPr>
        <w:t xml:space="preserve"> </w:t>
      </w:r>
      <w:r w:rsidRPr="000D2481">
        <w:rPr>
          <w:sz w:val="18"/>
        </w:rPr>
        <w:t>ilave</w:t>
      </w:r>
      <w:r w:rsidRPr="000D2481" w:rsidR="007C20E2">
        <w:rPr>
          <w:sz w:val="18"/>
        </w:rPr>
        <w:t xml:space="preserve"> </w:t>
      </w:r>
      <w:r w:rsidRPr="000D2481">
        <w:rPr>
          <w:sz w:val="18"/>
        </w:rPr>
        <w:t>edersiniz.</w:t>
      </w:r>
      <w:r w:rsidRPr="000D2481" w:rsidR="007C20E2">
        <w:rPr>
          <w:sz w:val="18"/>
        </w:rPr>
        <w:t xml:space="preserve"> </w:t>
      </w:r>
      <w:r w:rsidRPr="000D2481">
        <w:rPr>
          <w:sz w:val="18"/>
        </w:rPr>
        <w:t>Bugün</w:t>
      </w:r>
      <w:r w:rsidRPr="000D2481" w:rsidR="007C20E2">
        <w:rPr>
          <w:sz w:val="18"/>
        </w:rPr>
        <w:t xml:space="preserve"> </w:t>
      </w:r>
      <w:r w:rsidRPr="000D2481">
        <w:rPr>
          <w:sz w:val="18"/>
        </w:rPr>
        <w:t>durum</w:t>
      </w:r>
      <w:r w:rsidRPr="000D2481" w:rsidR="007C20E2">
        <w:rPr>
          <w:sz w:val="18"/>
        </w:rPr>
        <w:t xml:space="preserve"> </w:t>
      </w:r>
      <w:r w:rsidRPr="000D2481">
        <w:rPr>
          <w:sz w:val="18"/>
        </w:rPr>
        <w:t>bu.</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Maalesef,</w:t>
      </w:r>
      <w:r w:rsidRPr="000D2481" w:rsidR="007C20E2">
        <w:rPr>
          <w:sz w:val="18"/>
        </w:rPr>
        <w:t xml:space="preserve"> </w:t>
      </w:r>
      <w:r w:rsidRPr="000D2481">
        <w:rPr>
          <w:sz w:val="18"/>
        </w:rPr>
        <w:t>birçok</w:t>
      </w:r>
      <w:r w:rsidRPr="000D2481" w:rsidR="007C20E2">
        <w:rPr>
          <w:sz w:val="18"/>
        </w:rPr>
        <w:t xml:space="preserve"> </w:t>
      </w:r>
      <w:r w:rsidRPr="000D2481">
        <w:rPr>
          <w:sz w:val="18"/>
        </w:rPr>
        <w:t>üniversitemizde</w:t>
      </w:r>
      <w:r w:rsidRPr="000D2481" w:rsidR="007C20E2">
        <w:rPr>
          <w:sz w:val="18"/>
        </w:rPr>
        <w:t xml:space="preserve"> </w:t>
      </w:r>
      <w:r w:rsidRPr="000D2481">
        <w:rPr>
          <w:sz w:val="18"/>
        </w:rPr>
        <w:t>öğretim</w:t>
      </w:r>
      <w:r w:rsidRPr="000D2481" w:rsidR="007C20E2">
        <w:rPr>
          <w:sz w:val="18"/>
        </w:rPr>
        <w:t xml:space="preserve"> </w:t>
      </w:r>
      <w:r w:rsidRPr="000D2481">
        <w:rPr>
          <w:sz w:val="18"/>
        </w:rPr>
        <w:t>görevlisi</w:t>
      </w:r>
      <w:r w:rsidRPr="000D2481" w:rsidR="007C20E2">
        <w:rPr>
          <w:sz w:val="18"/>
        </w:rPr>
        <w:t xml:space="preserve"> </w:t>
      </w:r>
      <w:r w:rsidRPr="000D2481">
        <w:rPr>
          <w:sz w:val="18"/>
        </w:rPr>
        <w:t>yok,</w:t>
      </w:r>
      <w:r w:rsidRPr="000D2481" w:rsidR="007C20E2">
        <w:rPr>
          <w:sz w:val="18"/>
        </w:rPr>
        <w:t xml:space="preserve"> </w:t>
      </w:r>
      <w:r w:rsidRPr="000D2481">
        <w:rPr>
          <w:sz w:val="18"/>
        </w:rPr>
        <w:t>gerekli</w:t>
      </w:r>
      <w:r w:rsidRPr="000D2481" w:rsidR="007C20E2">
        <w:rPr>
          <w:sz w:val="18"/>
        </w:rPr>
        <w:t xml:space="preserve"> </w:t>
      </w:r>
      <w:r w:rsidRPr="000D2481">
        <w:rPr>
          <w:sz w:val="18"/>
        </w:rPr>
        <w:t>araç</w:t>
      </w:r>
      <w:r w:rsidRPr="000D2481" w:rsidR="007C20E2">
        <w:rPr>
          <w:sz w:val="18"/>
        </w:rPr>
        <w:t xml:space="preserve"> </w:t>
      </w:r>
      <w:r w:rsidRPr="000D2481">
        <w:rPr>
          <w:sz w:val="18"/>
        </w:rPr>
        <w:t>gereç</w:t>
      </w:r>
      <w:r w:rsidRPr="000D2481" w:rsidR="007C20E2">
        <w:rPr>
          <w:sz w:val="18"/>
        </w:rPr>
        <w:t xml:space="preserve"> </w:t>
      </w:r>
      <w:r w:rsidRPr="000D2481">
        <w:rPr>
          <w:sz w:val="18"/>
        </w:rPr>
        <w:t>yok;</w:t>
      </w:r>
      <w:r w:rsidRPr="000D2481" w:rsidR="007C20E2">
        <w:rPr>
          <w:sz w:val="18"/>
        </w:rPr>
        <w:t xml:space="preserve"> </w:t>
      </w:r>
      <w:r w:rsidRPr="000D2481">
        <w:rPr>
          <w:sz w:val="18"/>
        </w:rPr>
        <w:t>biz</w:t>
      </w:r>
      <w:r w:rsidRPr="000D2481" w:rsidR="007C20E2">
        <w:rPr>
          <w:sz w:val="18"/>
        </w:rPr>
        <w:t xml:space="preserve"> </w:t>
      </w:r>
      <w:r w:rsidRPr="000D2481">
        <w:rPr>
          <w:sz w:val="18"/>
        </w:rPr>
        <w:t>bunları</w:t>
      </w:r>
      <w:r w:rsidRPr="000D2481" w:rsidR="007C20E2">
        <w:rPr>
          <w:sz w:val="18"/>
        </w:rPr>
        <w:t xml:space="preserve"> </w:t>
      </w:r>
      <w:r w:rsidRPr="000D2481">
        <w:rPr>
          <w:sz w:val="18"/>
        </w:rPr>
        <w:t>çözmek</w:t>
      </w:r>
      <w:r w:rsidRPr="000D2481" w:rsidR="007C20E2">
        <w:rPr>
          <w:sz w:val="18"/>
        </w:rPr>
        <w:t xml:space="preserve"> </w:t>
      </w:r>
      <w:r w:rsidRPr="000D2481">
        <w:rPr>
          <w:sz w:val="18"/>
        </w:rPr>
        <w:t>yerine</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bölüp</w:t>
      </w:r>
      <w:r w:rsidRPr="000D2481" w:rsidR="007C20E2">
        <w:rPr>
          <w:sz w:val="18"/>
        </w:rPr>
        <w:t xml:space="preserve"> </w:t>
      </w:r>
      <w:r w:rsidRPr="000D2481">
        <w:rPr>
          <w:sz w:val="18"/>
        </w:rPr>
        <w:t>parçalamakla</w:t>
      </w:r>
      <w:r w:rsidRPr="000D2481" w:rsidR="007C20E2">
        <w:rPr>
          <w:sz w:val="18"/>
        </w:rPr>
        <w:t xml:space="preserve"> </w:t>
      </w:r>
      <w:r w:rsidRPr="000D2481">
        <w:rPr>
          <w:sz w:val="18"/>
        </w:rPr>
        <w:t>günü</w:t>
      </w:r>
      <w:r w:rsidRPr="000D2481" w:rsidR="007C20E2">
        <w:rPr>
          <w:sz w:val="18"/>
        </w:rPr>
        <w:t xml:space="preserve"> </w:t>
      </w:r>
      <w:r w:rsidRPr="000D2481">
        <w:rPr>
          <w:sz w:val="18"/>
        </w:rPr>
        <w:t>geçiştirmeye</w:t>
      </w:r>
      <w:r w:rsidRPr="000D2481" w:rsidR="007C20E2">
        <w:rPr>
          <w:sz w:val="18"/>
        </w:rPr>
        <w:t xml:space="preserve"> </w:t>
      </w:r>
      <w:r w:rsidRPr="000D2481">
        <w:rPr>
          <w:sz w:val="18"/>
        </w:rPr>
        <w:t>çalışıyoruz.</w:t>
      </w:r>
      <w:r w:rsidRPr="000D2481" w:rsidR="007C20E2">
        <w:rPr>
          <w:sz w:val="18"/>
        </w:rPr>
        <w:t xml:space="preserve"> </w:t>
      </w:r>
      <w:r w:rsidRPr="000D2481">
        <w:rPr>
          <w:sz w:val="18"/>
        </w:rPr>
        <w:t>Bizim,</w:t>
      </w:r>
      <w:r w:rsidRPr="000D2481" w:rsidR="007C20E2">
        <w:rPr>
          <w:sz w:val="18"/>
        </w:rPr>
        <w:t xml:space="preserve"> </w:t>
      </w: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olarak</w:t>
      </w:r>
      <w:r w:rsidRPr="000D2481" w:rsidR="007C20E2">
        <w:rPr>
          <w:sz w:val="18"/>
        </w:rPr>
        <w:t xml:space="preserve"> </w:t>
      </w:r>
      <w:r w:rsidRPr="000D2481">
        <w:rPr>
          <w:sz w:val="18"/>
        </w:rPr>
        <w:t>bunu</w:t>
      </w:r>
      <w:r w:rsidRPr="000D2481" w:rsidR="007C20E2">
        <w:rPr>
          <w:sz w:val="18"/>
        </w:rPr>
        <w:t xml:space="preserve"> </w:t>
      </w:r>
      <w:r w:rsidRPr="000D2481">
        <w:rPr>
          <w:sz w:val="18"/>
        </w:rPr>
        <w:t>kabul</w:t>
      </w:r>
      <w:r w:rsidRPr="000D2481" w:rsidR="007C20E2">
        <w:rPr>
          <w:sz w:val="18"/>
        </w:rPr>
        <w:t xml:space="preserve"> </w:t>
      </w:r>
      <w:r w:rsidRPr="000D2481">
        <w:rPr>
          <w:sz w:val="18"/>
        </w:rPr>
        <w:t>etmemiz</w:t>
      </w:r>
      <w:r w:rsidRPr="000D2481" w:rsidR="007C20E2">
        <w:rPr>
          <w:sz w:val="18"/>
        </w:rPr>
        <w:t xml:space="preserve"> </w:t>
      </w:r>
      <w:r w:rsidRPr="000D2481">
        <w:rPr>
          <w:sz w:val="18"/>
        </w:rPr>
        <w:t>asla</w:t>
      </w:r>
      <w:r w:rsidRPr="000D2481" w:rsidR="007C20E2">
        <w:rPr>
          <w:sz w:val="18"/>
        </w:rPr>
        <w:t xml:space="preserve"> </w:t>
      </w:r>
      <w:r w:rsidRPr="000D2481">
        <w:rPr>
          <w:sz w:val="18"/>
        </w:rPr>
        <w:t>söz</w:t>
      </w:r>
      <w:r w:rsidRPr="000D2481" w:rsidR="007C20E2">
        <w:rPr>
          <w:sz w:val="18"/>
        </w:rPr>
        <w:t xml:space="preserve"> </w:t>
      </w:r>
      <w:r w:rsidRPr="000D2481">
        <w:rPr>
          <w:sz w:val="18"/>
        </w:rPr>
        <w:t>konusu</w:t>
      </w:r>
      <w:r w:rsidRPr="000D2481" w:rsidR="007C20E2">
        <w:rPr>
          <w:sz w:val="18"/>
        </w:rPr>
        <w:t xml:space="preserve"> </w:t>
      </w:r>
      <w:r w:rsidRPr="000D2481">
        <w:rPr>
          <w:sz w:val="18"/>
        </w:rPr>
        <w:t>değildir.</w:t>
      </w:r>
      <w:r w:rsidRPr="000D2481" w:rsidR="007C20E2">
        <w:rPr>
          <w:sz w:val="18"/>
        </w:rPr>
        <w:t xml:space="preserve"> </w:t>
      </w:r>
      <w:r w:rsidRPr="000D2481">
        <w:rPr>
          <w:sz w:val="18"/>
        </w:rPr>
        <w:t>Şimdi,</w:t>
      </w:r>
      <w:r w:rsidRPr="000D2481" w:rsidR="007C20E2">
        <w:rPr>
          <w:sz w:val="18"/>
        </w:rPr>
        <w:t xml:space="preserve"> </w:t>
      </w:r>
      <w:r w:rsidRPr="000D2481">
        <w:rPr>
          <w:sz w:val="18"/>
        </w:rPr>
        <w:t>kendimizi</w:t>
      </w:r>
      <w:r w:rsidRPr="000D2481" w:rsidR="007C20E2">
        <w:rPr>
          <w:sz w:val="18"/>
        </w:rPr>
        <w:t xml:space="preserve"> </w:t>
      </w:r>
      <w:r w:rsidRPr="000D2481">
        <w:rPr>
          <w:sz w:val="18"/>
        </w:rPr>
        <w:t>gençlerimizin</w:t>
      </w:r>
      <w:r w:rsidRPr="000D2481" w:rsidR="007C20E2">
        <w:rPr>
          <w:sz w:val="18"/>
        </w:rPr>
        <w:t xml:space="preserve"> </w:t>
      </w:r>
      <w:r w:rsidRPr="000D2481">
        <w:rPr>
          <w:sz w:val="18"/>
        </w:rPr>
        <w:t>yerine</w:t>
      </w:r>
      <w:r w:rsidRPr="000D2481" w:rsidR="007C20E2">
        <w:rPr>
          <w:sz w:val="18"/>
        </w:rPr>
        <w:t xml:space="preserve"> </w:t>
      </w:r>
      <w:r w:rsidRPr="000D2481">
        <w:rPr>
          <w:sz w:val="18"/>
        </w:rPr>
        <w:t>koyalım,</w:t>
      </w:r>
      <w:r w:rsidRPr="000D2481" w:rsidR="007C20E2">
        <w:rPr>
          <w:sz w:val="18"/>
        </w:rPr>
        <w:t xml:space="preserve"> </w:t>
      </w:r>
      <w:r w:rsidRPr="000D2481">
        <w:rPr>
          <w:sz w:val="18"/>
        </w:rPr>
        <w:t>öğrencilerimizin</w:t>
      </w:r>
      <w:r w:rsidRPr="000D2481" w:rsidR="007C20E2">
        <w:rPr>
          <w:sz w:val="18"/>
        </w:rPr>
        <w:t xml:space="preserve"> </w:t>
      </w:r>
      <w:r w:rsidRPr="000D2481">
        <w:rPr>
          <w:sz w:val="18"/>
        </w:rPr>
        <w:t>yerine</w:t>
      </w:r>
      <w:r w:rsidRPr="000D2481" w:rsidR="007C20E2">
        <w:rPr>
          <w:sz w:val="18"/>
        </w:rPr>
        <w:t xml:space="preserve"> </w:t>
      </w:r>
      <w:r w:rsidRPr="000D2481">
        <w:rPr>
          <w:sz w:val="18"/>
        </w:rPr>
        <w:t>koyalım,</w:t>
      </w:r>
      <w:r w:rsidRPr="000D2481" w:rsidR="007C20E2">
        <w:rPr>
          <w:sz w:val="18"/>
        </w:rPr>
        <w:t xml:space="preserve"> </w:t>
      </w:r>
      <w:r w:rsidRPr="000D2481">
        <w:rPr>
          <w:sz w:val="18"/>
        </w:rPr>
        <w:t>onların</w:t>
      </w:r>
      <w:r w:rsidRPr="000D2481" w:rsidR="007C20E2">
        <w:rPr>
          <w:sz w:val="18"/>
        </w:rPr>
        <w:t xml:space="preserve"> </w:t>
      </w:r>
      <w:r w:rsidRPr="000D2481">
        <w:rPr>
          <w:sz w:val="18"/>
        </w:rPr>
        <w:t>annelerinin,</w:t>
      </w:r>
      <w:r w:rsidRPr="000D2481" w:rsidR="007C20E2">
        <w:rPr>
          <w:sz w:val="18"/>
        </w:rPr>
        <w:t xml:space="preserve"> </w:t>
      </w:r>
      <w:r w:rsidRPr="000D2481">
        <w:rPr>
          <w:sz w:val="18"/>
        </w:rPr>
        <w:t>babalarının</w:t>
      </w:r>
      <w:r w:rsidRPr="000D2481" w:rsidR="007C20E2">
        <w:rPr>
          <w:sz w:val="18"/>
        </w:rPr>
        <w:t xml:space="preserve"> </w:t>
      </w:r>
      <w:r w:rsidRPr="000D2481">
        <w:rPr>
          <w:sz w:val="18"/>
        </w:rPr>
        <w:t>yerine</w:t>
      </w:r>
      <w:r w:rsidRPr="000D2481" w:rsidR="007C20E2">
        <w:rPr>
          <w:sz w:val="18"/>
        </w:rPr>
        <w:t xml:space="preserve"> </w:t>
      </w:r>
      <w:r w:rsidRPr="000D2481">
        <w:rPr>
          <w:sz w:val="18"/>
        </w:rPr>
        <w:t>koyalım</w:t>
      </w:r>
      <w:r w:rsidRPr="000D2481" w:rsidR="007C20E2">
        <w:rPr>
          <w:sz w:val="18"/>
        </w:rPr>
        <w:t xml:space="preserve"> </w:t>
      </w:r>
      <w:r w:rsidRPr="000D2481">
        <w:rPr>
          <w:sz w:val="18"/>
        </w:rPr>
        <w:t>ve</w:t>
      </w:r>
      <w:r w:rsidRPr="000D2481" w:rsidR="007C20E2">
        <w:rPr>
          <w:sz w:val="18"/>
        </w:rPr>
        <w:t xml:space="preserve"> </w:t>
      </w:r>
      <w:r w:rsidRPr="000D2481">
        <w:rPr>
          <w:sz w:val="18"/>
        </w:rPr>
        <w:t>oralarda</w:t>
      </w:r>
      <w:r w:rsidRPr="000D2481" w:rsidR="007C20E2">
        <w:rPr>
          <w:sz w:val="18"/>
        </w:rPr>
        <w:t xml:space="preserve"> </w:t>
      </w:r>
      <w:r w:rsidRPr="000D2481">
        <w:rPr>
          <w:sz w:val="18"/>
        </w:rPr>
        <w:t>çalışan</w:t>
      </w:r>
      <w:r w:rsidRPr="000D2481" w:rsidR="007C20E2">
        <w:rPr>
          <w:sz w:val="18"/>
        </w:rPr>
        <w:t xml:space="preserve"> </w:t>
      </w:r>
      <w:r w:rsidRPr="000D2481">
        <w:rPr>
          <w:sz w:val="18"/>
        </w:rPr>
        <w:t>akademik</w:t>
      </w:r>
      <w:r w:rsidRPr="000D2481" w:rsidR="007C20E2">
        <w:rPr>
          <w:sz w:val="18"/>
        </w:rPr>
        <w:t xml:space="preserve"> </w:t>
      </w:r>
      <w:r w:rsidRPr="000D2481">
        <w:rPr>
          <w:sz w:val="18"/>
        </w:rPr>
        <w:t>personel</w:t>
      </w:r>
      <w:r w:rsidRPr="000D2481" w:rsidR="007C20E2">
        <w:rPr>
          <w:sz w:val="18"/>
        </w:rPr>
        <w:t xml:space="preserve"> </w:t>
      </w:r>
      <w:r w:rsidRPr="000D2481">
        <w:rPr>
          <w:sz w:val="18"/>
        </w:rPr>
        <w:t>ve</w:t>
      </w:r>
      <w:r w:rsidRPr="000D2481" w:rsidR="007C20E2">
        <w:rPr>
          <w:sz w:val="18"/>
        </w:rPr>
        <w:t xml:space="preserve"> </w:t>
      </w:r>
      <w:r w:rsidRPr="000D2481">
        <w:rPr>
          <w:sz w:val="18"/>
        </w:rPr>
        <w:t>diğer</w:t>
      </w:r>
      <w:r w:rsidRPr="000D2481" w:rsidR="007C20E2">
        <w:rPr>
          <w:sz w:val="18"/>
        </w:rPr>
        <w:t xml:space="preserve"> </w:t>
      </w:r>
      <w:r w:rsidRPr="000D2481">
        <w:rPr>
          <w:sz w:val="18"/>
        </w:rPr>
        <w:t>idari</w:t>
      </w:r>
      <w:r w:rsidRPr="000D2481" w:rsidR="007C20E2">
        <w:rPr>
          <w:sz w:val="18"/>
        </w:rPr>
        <w:t xml:space="preserve"> </w:t>
      </w:r>
      <w:r w:rsidRPr="000D2481">
        <w:rPr>
          <w:sz w:val="18"/>
        </w:rPr>
        <w:t>personel</w:t>
      </w:r>
      <w:r w:rsidRPr="000D2481" w:rsidR="007C20E2">
        <w:rPr>
          <w:sz w:val="18"/>
        </w:rPr>
        <w:t xml:space="preserve"> </w:t>
      </w:r>
      <w:r w:rsidRPr="000D2481">
        <w:rPr>
          <w:sz w:val="18"/>
        </w:rPr>
        <w:t>yerine</w:t>
      </w:r>
      <w:r w:rsidRPr="000D2481" w:rsidR="007C20E2">
        <w:rPr>
          <w:sz w:val="18"/>
        </w:rPr>
        <w:t xml:space="preserve"> </w:t>
      </w:r>
      <w:r w:rsidRPr="000D2481">
        <w:rPr>
          <w:sz w:val="18"/>
        </w:rPr>
        <w:t>bir</w:t>
      </w:r>
      <w:r w:rsidRPr="000D2481" w:rsidR="007C20E2">
        <w:rPr>
          <w:sz w:val="18"/>
        </w:rPr>
        <w:t xml:space="preserve"> </w:t>
      </w:r>
      <w:r w:rsidRPr="000D2481">
        <w:rPr>
          <w:sz w:val="18"/>
        </w:rPr>
        <w:t>an</w:t>
      </w:r>
      <w:r w:rsidRPr="000D2481" w:rsidR="007C20E2">
        <w:rPr>
          <w:sz w:val="18"/>
        </w:rPr>
        <w:t xml:space="preserve"> </w:t>
      </w:r>
      <w:r w:rsidRPr="000D2481">
        <w:rPr>
          <w:sz w:val="18"/>
        </w:rPr>
        <w:t>için</w:t>
      </w:r>
      <w:r w:rsidRPr="000D2481" w:rsidR="007C20E2">
        <w:rPr>
          <w:sz w:val="18"/>
        </w:rPr>
        <w:t xml:space="preserve"> </w:t>
      </w:r>
      <w:r w:rsidRPr="000D2481">
        <w:rPr>
          <w:sz w:val="18"/>
        </w:rPr>
        <w:t>kendimizi</w:t>
      </w:r>
      <w:r w:rsidRPr="000D2481" w:rsidR="007C20E2">
        <w:rPr>
          <w:sz w:val="18"/>
        </w:rPr>
        <w:t xml:space="preserve"> </w:t>
      </w:r>
      <w:r w:rsidRPr="000D2481">
        <w:rPr>
          <w:sz w:val="18"/>
        </w:rPr>
        <w:t>koyalım:</w:t>
      </w:r>
      <w:r w:rsidRPr="000D2481" w:rsidR="007C20E2">
        <w:rPr>
          <w:sz w:val="18"/>
        </w:rPr>
        <w:t xml:space="preserve"> </w:t>
      </w:r>
      <w:r w:rsidRPr="000D2481">
        <w:rPr>
          <w:sz w:val="18"/>
        </w:rPr>
        <w:t>Taşradan</w:t>
      </w:r>
      <w:r w:rsidRPr="000D2481" w:rsidR="007C20E2">
        <w:rPr>
          <w:sz w:val="18"/>
        </w:rPr>
        <w:t xml:space="preserve"> </w:t>
      </w:r>
      <w:r w:rsidRPr="000D2481">
        <w:rPr>
          <w:sz w:val="18"/>
        </w:rPr>
        <w:t>gelmiş</w:t>
      </w:r>
      <w:r w:rsidRPr="000D2481" w:rsidR="007C20E2">
        <w:rPr>
          <w:sz w:val="18"/>
        </w:rPr>
        <w:t xml:space="preserve"> </w:t>
      </w:r>
      <w:r w:rsidRPr="000D2481">
        <w:rPr>
          <w:sz w:val="18"/>
        </w:rPr>
        <w:t>Ankara’ya</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İstanbul’a</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Malatya’ya,</w:t>
      </w:r>
      <w:r w:rsidRPr="000D2481" w:rsidR="007C20E2">
        <w:rPr>
          <w:sz w:val="18"/>
        </w:rPr>
        <w:t xml:space="preserve"> </w:t>
      </w:r>
      <w:r w:rsidRPr="000D2481">
        <w:rPr>
          <w:sz w:val="18"/>
        </w:rPr>
        <w:t>bir</w:t>
      </w:r>
      <w:r w:rsidRPr="000D2481" w:rsidR="007C20E2">
        <w:rPr>
          <w:sz w:val="18"/>
        </w:rPr>
        <w:t xml:space="preserve"> </w:t>
      </w:r>
      <w:r w:rsidRPr="000D2481">
        <w:rPr>
          <w:sz w:val="18"/>
        </w:rPr>
        <w:t>başka</w:t>
      </w:r>
      <w:r w:rsidRPr="000D2481" w:rsidR="007C20E2">
        <w:rPr>
          <w:sz w:val="18"/>
        </w:rPr>
        <w:t xml:space="preserve"> </w:t>
      </w:r>
      <w:r w:rsidRPr="000D2481">
        <w:rPr>
          <w:sz w:val="18"/>
        </w:rPr>
        <w:t>yere;</w:t>
      </w:r>
      <w:r w:rsidRPr="000D2481" w:rsidR="007C20E2">
        <w:rPr>
          <w:sz w:val="18"/>
        </w:rPr>
        <w:t xml:space="preserve"> </w:t>
      </w:r>
      <w:r w:rsidRPr="000D2481">
        <w:rPr>
          <w:sz w:val="18"/>
        </w:rPr>
        <w:t>evini,</w:t>
      </w:r>
      <w:r w:rsidRPr="000D2481" w:rsidR="007C20E2">
        <w:rPr>
          <w:sz w:val="18"/>
        </w:rPr>
        <w:t xml:space="preserve"> </w:t>
      </w:r>
      <w:r w:rsidRPr="000D2481">
        <w:rPr>
          <w:sz w:val="18"/>
        </w:rPr>
        <w:t>yurdunu</w:t>
      </w:r>
      <w:r w:rsidRPr="000D2481" w:rsidR="007C20E2">
        <w:rPr>
          <w:sz w:val="18"/>
        </w:rPr>
        <w:t xml:space="preserve"> </w:t>
      </w:r>
      <w:r w:rsidRPr="000D2481">
        <w:rPr>
          <w:sz w:val="18"/>
        </w:rPr>
        <w:t>ona</w:t>
      </w:r>
      <w:r w:rsidRPr="000D2481" w:rsidR="007C20E2">
        <w:rPr>
          <w:sz w:val="18"/>
        </w:rPr>
        <w:t xml:space="preserve"> </w:t>
      </w:r>
      <w:r w:rsidRPr="000D2481">
        <w:rPr>
          <w:sz w:val="18"/>
        </w:rPr>
        <w:t>göre,</w:t>
      </w:r>
      <w:r w:rsidRPr="000D2481" w:rsidR="007C20E2">
        <w:rPr>
          <w:sz w:val="18"/>
        </w:rPr>
        <w:t xml:space="preserve"> </w:t>
      </w:r>
      <w:r w:rsidRPr="000D2481">
        <w:rPr>
          <w:sz w:val="18"/>
        </w:rPr>
        <w:t>barınacağı</w:t>
      </w:r>
      <w:r w:rsidRPr="000D2481" w:rsidR="007C20E2">
        <w:rPr>
          <w:sz w:val="18"/>
        </w:rPr>
        <w:t xml:space="preserve"> </w:t>
      </w:r>
      <w:r w:rsidRPr="000D2481">
        <w:rPr>
          <w:sz w:val="18"/>
        </w:rPr>
        <w:t>yeri</w:t>
      </w:r>
      <w:r w:rsidRPr="000D2481" w:rsidR="007C20E2">
        <w:rPr>
          <w:sz w:val="18"/>
        </w:rPr>
        <w:t xml:space="preserve"> </w:t>
      </w:r>
      <w:r w:rsidRPr="000D2481">
        <w:rPr>
          <w:sz w:val="18"/>
        </w:rPr>
        <w:t>ona</w:t>
      </w:r>
      <w:r w:rsidRPr="000D2481" w:rsidR="007C20E2">
        <w:rPr>
          <w:sz w:val="18"/>
        </w:rPr>
        <w:t xml:space="preserve"> </w:t>
      </w:r>
      <w:r w:rsidRPr="000D2481">
        <w:rPr>
          <w:sz w:val="18"/>
        </w:rPr>
        <w:t>göre</w:t>
      </w:r>
      <w:r w:rsidRPr="000D2481" w:rsidR="007C20E2">
        <w:rPr>
          <w:sz w:val="18"/>
        </w:rPr>
        <w:t xml:space="preserve"> </w:t>
      </w:r>
      <w:r w:rsidRPr="000D2481">
        <w:rPr>
          <w:sz w:val="18"/>
        </w:rPr>
        <w:t>belirlemiş,</w:t>
      </w:r>
      <w:r w:rsidRPr="000D2481" w:rsidR="007C20E2">
        <w:rPr>
          <w:sz w:val="18"/>
        </w:rPr>
        <w:t xml:space="preserve"> </w:t>
      </w:r>
      <w:r w:rsidRPr="000D2481">
        <w:rPr>
          <w:sz w:val="18"/>
        </w:rPr>
        <w:t>şimdi</w:t>
      </w:r>
      <w:r w:rsidRPr="000D2481" w:rsidR="007C20E2">
        <w:rPr>
          <w:sz w:val="18"/>
        </w:rPr>
        <w:t xml:space="preserve"> </w:t>
      </w:r>
      <w:r w:rsidRPr="000D2481">
        <w:rPr>
          <w:sz w:val="18"/>
        </w:rPr>
        <w:t>hiç</w:t>
      </w:r>
      <w:r w:rsidRPr="000D2481" w:rsidR="007C20E2">
        <w:rPr>
          <w:sz w:val="18"/>
        </w:rPr>
        <w:t xml:space="preserve"> </w:t>
      </w:r>
      <w:r w:rsidRPr="000D2481">
        <w:rPr>
          <w:sz w:val="18"/>
        </w:rPr>
        <w:t>kimseye</w:t>
      </w:r>
      <w:r w:rsidRPr="000D2481" w:rsidR="007C20E2">
        <w:rPr>
          <w:sz w:val="18"/>
        </w:rPr>
        <w:t xml:space="preserve"> </w:t>
      </w:r>
      <w:r w:rsidRPr="000D2481">
        <w:rPr>
          <w:sz w:val="18"/>
        </w:rPr>
        <w:t>sorulmadan</w:t>
      </w:r>
      <w:r w:rsidRPr="000D2481" w:rsidR="007C20E2">
        <w:rPr>
          <w:sz w:val="18"/>
        </w:rPr>
        <w:t xml:space="preserve"> </w:t>
      </w:r>
      <w:r w:rsidRPr="000D2481">
        <w:rPr>
          <w:sz w:val="18"/>
        </w:rPr>
        <w:t>“Evet,</w:t>
      </w:r>
      <w:r w:rsidRPr="000D2481" w:rsidR="007C20E2">
        <w:rPr>
          <w:sz w:val="18"/>
        </w:rPr>
        <w:t xml:space="preserve"> </w:t>
      </w:r>
      <w:r w:rsidRPr="000D2481">
        <w:rPr>
          <w:sz w:val="18"/>
        </w:rPr>
        <w:t>ben</w:t>
      </w:r>
      <w:r w:rsidRPr="000D2481" w:rsidR="007C20E2">
        <w:rPr>
          <w:sz w:val="18"/>
        </w:rPr>
        <w:t xml:space="preserve"> </w:t>
      </w:r>
      <w:r w:rsidRPr="000D2481">
        <w:rPr>
          <w:sz w:val="18"/>
        </w:rPr>
        <w:t>bu</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bölüyorum</w:t>
      </w:r>
      <w:r w:rsidRPr="000D2481" w:rsidR="007C20E2">
        <w:rPr>
          <w:sz w:val="18"/>
        </w:rPr>
        <w:t xml:space="preserve"> </w:t>
      </w:r>
      <w:r w:rsidRPr="000D2481">
        <w:rPr>
          <w:sz w:val="18"/>
        </w:rPr>
        <w:t>çünkü</w:t>
      </w:r>
      <w:r w:rsidRPr="000D2481" w:rsidR="007C20E2">
        <w:rPr>
          <w:sz w:val="18"/>
        </w:rPr>
        <w:t xml:space="preserve"> </w:t>
      </w:r>
      <w:r w:rsidRPr="000D2481">
        <w:rPr>
          <w:sz w:val="18"/>
        </w:rPr>
        <w:t>bu</w:t>
      </w:r>
      <w:r w:rsidRPr="000D2481" w:rsidR="007C20E2">
        <w:rPr>
          <w:sz w:val="18"/>
        </w:rPr>
        <w:t xml:space="preserve"> </w:t>
      </w:r>
      <w:r w:rsidRPr="000D2481">
        <w:rPr>
          <w:sz w:val="18"/>
        </w:rPr>
        <w:t>üniversiteleri</w:t>
      </w:r>
      <w:r w:rsidRPr="000D2481" w:rsidR="007C20E2">
        <w:rPr>
          <w:sz w:val="18"/>
        </w:rPr>
        <w:t xml:space="preserve"> </w:t>
      </w:r>
      <w:r w:rsidRPr="000D2481">
        <w:rPr>
          <w:sz w:val="18"/>
        </w:rPr>
        <w:t>yönetemiyorum.”</w:t>
      </w:r>
      <w:r w:rsidRPr="000D2481" w:rsidR="007C20E2">
        <w:rPr>
          <w:sz w:val="18"/>
        </w:rPr>
        <w:t xml:space="preserve"> </w:t>
      </w:r>
      <w:r w:rsidRPr="000D2481">
        <w:rPr>
          <w:sz w:val="18"/>
        </w:rPr>
        <w:t>diye</w:t>
      </w:r>
      <w:r w:rsidRPr="000D2481" w:rsidR="007C20E2">
        <w:rPr>
          <w:sz w:val="18"/>
        </w:rPr>
        <w:t xml:space="preserve"> </w:t>
      </w:r>
      <w:r w:rsidRPr="000D2481">
        <w:rPr>
          <w:sz w:val="18"/>
        </w:rPr>
        <w:t>de</w:t>
      </w:r>
      <w:r w:rsidRPr="000D2481" w:rsidR="007C20E2">
        <w:rPr>
          <w:sz w:val="18"/>
        </w:rPr>
        <w:t xml:space="preserve"> </w:t>
      </w:r>
      <w:r w:rsidRPr="000D2481">
        <w:rPr>
          <w:sz w:val="18"/>
        </w:rPr>
        <w:t>acı</w:t>
      </w:r>
      <w:r w:rsidRPr="000D2481" w:rsidR="007C20E2">
        <w:rPr>
          <w:sz w:val="18"/>
        </w:rPr>
        <w:t xml:space="preserve"> </w:t>
      </w:r>
      <w:r w:rsidRPr="000D2481">
        <w:rPr>
          <w:sz w:val="18"/>
        </w:rPr>
        <w:t>bir</w:t>
      </w:r>
      <w:r w:rsidRPr="000D2481" w:rsidR="007C20E2">
        <w:rPr>
          <w:sz w:val="18"/>
        </w:rPr>
        <w:t xml:space="preserve"> </w:t>
      </w:r>
      <w:r w:rsidRPr="000D2481">
        <w:rPr>
          <w:sz w:val="18"/>
        </w:rPr>
        <w:t>itirafla</w:t>
      </w:r>
      <w:r w:rsidRPr="000D2481" w:rsidR="007C20E2">
        <w:rPr>
          <w:sz w:val="18"/>
        </w:rPr>
        <w:t xml:space="preserve"> </w:t>
      </w:r>
      <w:r w:rsidRPr="000D2481">
        <w:rPr>
          <w:sz w:val="18"/>
        </w:rPr>
        <w:t>bu</w:t>
      </w:r>
      <w:r w:rsidRPr="000D2481" w:rsidR="007C20E2">
        <w:rPr>
          <w:sz w:val="18"/>
        </w:rPr>
        <w:t xml:space="preserve"> </w:t>
      </w:r>
      <w:r w:rsidRPr="000D2481">
        <w:rPr>
          <w:sz w:val="18"/>
        </w:rPr>
        <w:t>sorunun</w:t>
      </w:r>
      <w:r w:rsidRPr="000D2481" w:rsidR="007C20E2">
        <w:rPr>
          <w:sz w:val="18"/>
        </w:rPr>
        <w:t xml:space="preserve"> </w:t>
      </w:r>
      <w:r w:rsidRPr="000D2481">
        <w:rPr>
          <w:sz w:val="18"/>
        </w:rPr>
        <w:t>çözüleceği</w:t>
      </w:r>
      <w:r w:rsidRPr="000D2481" w:rsidR="007C20E2">
        <w:rPr>
          <w:sz w:val="18"/>
        </w:rPr>
        <w:t xml:space="preserve"> </w:t>
      </w:r>
      <w:r w:rsidRPr="000D2481">
        <w:rPr>
          <w:sz w:val="18"/>
        </w:rPr>
        <w:t>zannediliyor.</w:t>
      </w:r>
      <w:r w:rsidRPr="000D2481" w:rsidR="007C20E2">
        <w:rPr>
          <w:sz w:val="18"/>
        </w:rPr>
        <w:t xml:space="preserve"> </w:t>
      </w:r>
      <w:r w:rsidRPr="000D2481">
        <w:rPr>
          <w:sz w:val="18"/>
        </w:rPr>
        <w:t>Buradan</w:t>
      </w:r>
      <w:r w:rsidRPr="000D2481" w:rsidR="007C20E2">
        <w:rPr>
          <w:sz w:val="18"/>
        </w:rPr>
        <w:t xml:space="preserve"> </w:t>
      </w:r>
      <w:r w:rsidRPr="000D2481">
        <w:rPr>
          <w:sz w:val="18"/>
        </w:rPr>
        <w:t>özellikle</w:t>
      </w:r>
      <w:r w:rsidRPr="000D2481" w:rsidR="007C20E2">
        <w:rPr>
          <w:sz w:val="18"/>
        </w:rPr>
        <w:t xml:space="preserve"> </w:t>
      </w:r>
      <w:r w:rsidRPr="000D2481">
        <w:rPr>
          <w:sz w:val="18"/>
        </w:rPr>
        <w:t>Hükûmetten</w:t>
      </w:r>
      <w:r w:rsidRPr="000D2481" w:rsidR="007C20E2">
        <w:rPr>
          <w:sz w:val="18"/>
        </w:rPr>
        <w:t xml:space="preserve"> </w:t>
      </w:r>
      <w:r w:rsidRPr="000D2481">
        <w:rPr>
          <w:sz w:val="18"/>
        </w:rPr>
        <w:t>ve</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Grubundan</w:t>
      </w:r>
      <w:r w:rsidRPr="000D2481" w:rsidR="007C20E2">
        <w:rPr>
          <w:sz w:val="18"/>
        </w:rPr>
        <w:t xml:space="preserve"> </w:t>
      </w:r>
      <w:r w:rsidRPr="000D2481">
        <w:rPr>
          <w:sz w:val="18"/>
        </w:rPr>
        <w:t>ve</w:t>
      </w:r>
      <w:r w:rsidRPr="000D2481" w:rsidR="007C20E2">
        <w:rPr>
          <w:sz w:val="18"/>
        </w:rPr>
        <w:t xml:space="preserve"> </w:t>
      </w:r>
      <w:r w:rsidRPr="000D2481">
        <w:rPr>
          <w:sz w:val="18"/>
        </w:rPr>
        <w:t>onların</w:t>
      </w:r>
      <w:r w:rsidRPr="000D2481" w:rsidR="007C20E2">
        <w:rPr>
          <w:sz w:val="18"/>
        </w:rPr>
        <w:t xml:space="preserve"> </w:t>
      </w:r>
      <w:r w:rsidRPr="000D2481">
        <w:rPr>
          <w:sz w:val="18"/>
        </w:rPr>
        <w:t>saygıdeğer</w:t>
      </w:r>
      <w:r w:rsidRPr="000D2481" w:rsidR="007C20E2">
        <w:rPr>
          <w:sz w:val="18"/>
        </w:rPr>
        <w:t xml:space="preserve"> </w:t>
      </w:r>
      <w:r w:rsidRPr="000D2481">
        <w:rPr>
          <w:sz w:val="18"/>
        </w:rPr>
        <w:t>milletvekillerinden,</w:t>
      </w:r>
      <w:r w:rsidRPr="000D2481" w:rsidR="007C20E2">
        <w:rPr>
          <w:sz w:val="18"/>
        </w:rPr>
        <w:t xml:space="preserve"> </w:t>
      </w:r>
      <w:r w:rsidRPr="000D2481">
        <w:rPr>
          <w:sz w:val="18"/>
        </w:rPr>
        <w:t>ellerini</w:t>
      </w:r>
      <w:r w:rsidRPr="000D2481" w:rsidR="007C20E2">
        <w:rPr>
          <w:sz w:val="18"/>
        </w:rPr>
        <w:t xml:space="preserve"> </w:t>
      </w:r>
      <w:r w:rsidRPr="000D2481">
        <w:rPr>
          <w:sz w:val="18"/>
        </w:rPr>
        <w:t>vicdanlarına</w:t>
      </w:r>
      <w:r w:rsidRPr="000D2481" w:rsidR="007C20E2">
        <w:rPr>
          <w:sz w:val="18"/>
        </w:rPr>
        <w:t xml:space="preserve"> </w:t>
      </w:r>
      <w:r w:rsidRPr="000D2481">
        <w:rPr>
          <w:sz w:val="18"/>
        </w:rPr>
        <w:t>koyarak</w:t>
      </w:r>
      <w:r w:rsidRPr="000D2481" w:rsidR="007C20E2">
        <w:rPr>
          <w:sz w:val="18"/>
        </w:rPr>
        <w:t xml:space="preserve"> </w:t>
      </w:r>
      <w:r w:rsidRPr="000D2481">
        <w:rPr>
          <w:sz w:val="18"/>
        </w:rPr>
        <w:t>bunu</w:t>
      </w:r>
      <w:r w:rsidRPr="000D2481" w:rsidR="007C20E2">
        <w:rPr>
          <w:sz w:val="18"/>
        </w:rPr>
        <w:t xml:space="preserve"> </w:t>
      </w:r>
      <w:r w:rsidRPr="000D2481">
        <w:rPr>
          <w:sz w:val="18"/>
        </w:rPr>
        <w:t>bir</w:t>
      </w:r>
      <w:r w:rsidRPr="000D2481" w:rsidR="007C20E2">
        <w:rPr>
          <w:sz w:val="18"/>
        </w:rPr>
        <w:t xml:space="preserve"> </w:t>
      </w:r>
      <w:r w:rsidRPr="000D2481">
        <w:rPr>
          <w:sz w:val="18"/>
        </w:rPr>
        <w:t>kez</w:t>
      </w:r>
      <w:r w:rsidRPr="000D2481" w:rsidR="007C20E2">
        <w:rPr>
          <w:sz w:val="18"/>
        </w:rPr>
        <w:t xml:space="preserve"> </w:t>
      </w:r>
      <w:r w:rsidRPr="000D2481">
        <w:rPr>
          <w:sz w:val="18"/>
        </w:rPr>
        <w:t>daha</w:t>
      </w:r>
      <w:r w:rsidRPr="000D2481" w:rsidR="007C20E2">
        <w:rPr>
          <w:sz w:val="18"/>
        </w:rPr>
        <w:t xml:space="preserve"> </w:t>
      </w:r>
      <w:r w:rsidRPr="000D2481">
        <w:rPr>
          <w:sz w:val="18"/>
        </w:rPr>
        <w:t>düşünmelerini</w:t>
      </w:r>
      <w:r w:rsidRPr="000D2481" w:rsidR="007C20E2">
        <w:rPr>
          <w:sz w:val="18"/>
        </w:rPr>
        <w:t xml:space="preserve"> </w:t>
      </w:r>
      <w:r w:rsidRPr="000D2481">
        <w:rPr>
          <w:sz w:val="18"/>
        </w:rPr>
        <w:t>istiyoruz.</w:t>
      </w:r>
      <w:r w:rsidRPr="000D2481" w:rsidR="007C20E2">
        <w:rPr>
          <w:sz w:val="18"/>
        </w:rPr>
        <w:t xml:space="preserve"> </w:t>
      </w:r>
      <w:r w:rsidRPr="000D2481">
        <w:rPr>
          <w:sz w:val="18"/>
        </w:rPr>
        <w:t>Lütfen,</w:t>
      </w:r>
      <w:r w:rsidRPr="000D2481" w:rsidR="007C20E2">
        <w:rPr>
          <w:sz w:val="18"/>
        </w:rPr>
        <w:t xml:space="preserve"> </w:t>
      </w:r>
      <w:r w:rsidRPr="000D2481">
        <w:rPr>
          <w:sz w:val="18"/>
        </w:rPr>
        <w:t>gençlerimize,</w:t>
      </w:r>
      <w:r w:rsidRPr="000D2481" w:rsidR="007C20E2">
        <w:rPr>
          <w:sz w:val="18"/>
        </w:rPr>
        <w:t xml:space="preserve"> </w:t>
      </w:r>
      <w:r w:rsidRPr="000D2481">
        <w:rPr>
          <w:sz w:val="18"/>
        </w:rPr>
        <w:t>çocuklarımıza,</w:t>
      </w:r>
      <w:r w:rsidRPr="000D2481" w:rsidR="007C20E2">
        <w:rPr>
          <w:sz w:val="18"/>
        </w:rPr>
        <w:t xml:space="preserve"> </w:t>
      </w:r>
      <w:r w:rsidRPr="000D2481">
        <w:rPr>
          <w:sz w:val="18"/>
        </w:rPr>
        <w:t>oralarda</w:t>
      </w:r>
      <w:r w:rsidRPr="000D2481" w:rsidR="007C20E2">
        <w:rPr>
          <w:sz w:val="18"/>
        </w:rPr>
        <w:t xml:space="preserve"> </w:t>
      </w:r>
      <w:r w:rsidRPr="000D2481">
        <w:rPr>
          <w:sz w:val="18"/>
        </w:rPr>
        <w:t>çalışan</w:t>
      </w:r>
      <w:r w:rsidRPr="000D2481" w:rsidR="007C20E2">
        <w:rPr>
          <w:sz w:val="18"/>
        </w:rPr>
        <w:t xml:space="preserve"> </w:t>
      </w:r>
      <w:r w:rsidRPr="000D2481">
        <w:rPr>
          <w:sz w:val="18"/>
        </w:rPr>
        <w:t>akademik</w:t>
      </w:r>
      <w:r w:rsidRPr="000D2481" w:rsidR="007C20E2">
        <w:rPr>
          <w:sz w:val="18"/>
        </w:rPr>
        <w:t xml:space="preserve"> </w:t>
      </w:r>
      <w:r w:rsidRPr="000D2481">
        <w:rPr>
          <w:sz w:val="18"/>
        </w:rPr>
        <w:t>personele</w:t>
      </w:r>
      <w:r w:rsidRPr="000D2481" w:rsidR="007C20E2">
        <w:rPr>
          <w:sz w:val="18"/>
        </w:rPr>
        <w:t xml:space="preserve"> </w:t>
      </w:r>
      <w:r w:rsidRPr="000D2481">
        <w:rPr>
          <w:sz w:val="18"/>
        </w:rPr>
        <w:t>bunları</w:t>
      </w:r>
      <w:r w:rsidRPr="000D2481" w:rsidR="007C20E2">
        <w:rPr>
          <w:sz w:val="18"/>
        </w:rPr>
        <w:t xml:space="preserve"> </w:t>
      </w:r>
      <w:r w:rsidRPr="000D2481">
        <w:rPr>
          <w:sz w:val="18"/>
        </w:rPr>
        <w:t>yapmayalım.</w:t>
      </w:r>
    </w:p>
    <w:p w:rsidRPr="000D2481" w:rsidR="00DE6BBE" w:rsidP="000D2481" w:rsidRDefault="00DE6BBE">
      <w:pPr>
        <w:pStyle w:val="GENELKURUL"/>
        <w:spacing w:line="240" w:lineRule="auto"/>
        <w:rPr>
          <w:sz w:val="18"/>
        </w:rPr>
      </w:pPr>
      <w:r w:rsidRPr="000D2481">
        <w:rPr>
          <w:sz w:val="18"/>
        </w:rPr>
        <w:t>Türkiye'nin</w:t>
      </w:r>
      <w:r w:rsidRPr="000D2481" w:rsidR="007C20E2">
        <w:rPr>
          <w:sz w:val="18"/>
        </w:rPr>
        <w:t xml:space="preserve"> </w:t>
      </w:r>
      <w:r w:rsidRPr="000D2481">
        <w:rPr>
          <w:sz w:val="18"/>
        </w:rPr>
        <w:t>en</w:t>
      </w:r>
      <w:r w:rsidRPr="000D2481" w:rsidR="007C20E2">
        <w:rPr>
          <w:sz w:val="18"/>
        </w:rPr>
        <w:t xml:space="preserve"> </w:t>
      </w:r>
      <w:r w:rsidRPr="000D2481">
        <w:rPr>
          <w:sz w:val="18"/>
        </w:rPr>
        <w:t>köklü</w:t>
      </w:r>
      <w:r w:rsidRPr="000D2481" w:rsidR="007C20E2">
        <w:rPr>
          <w:sz w:val="18"/>
        </w:rPr>
        <w:t xml:space="preserve"> </w:t>
      </w:r>
      <w:r w:rsidRPr="000D2481">
        <w:rPr>
          <w:sz w:val="18"/>
        </w:rPr>
        <w:t>üniversitelerinden</w:t>
      </w:r>
      <w:r w:rsidRPr="000D2481" w:rsidR="007C20E2">
        <w:rPr>
          <w:sz w:val="18"/>
        </w:rPr>
        <w:t xml:space="preserve"> </w:t>
      </w:r>
      <w:r w:rsidRPr="000D2481">
        <w:rPr>
          <w:sz w:val="18"/>
        </w:rPr>
        <w:t>olan</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w:t>
      </w:r>
      <w:r w:rsidRPr="000D2481" w:rsidR="007C20E2">
        <w:rPr>
          <w:sz w:val="18"/>
        </w:rPr>
        <w:t xml:space="preserve"> </w:t>
      </w:r>
      <w:r w:rsidRPr="000D2481">
        <w:rPr>
          <w:sz w:val="18"/>
        </w:rPr>
        <w:t>Gazi</w:t>
      </w:r>
      <w:r w:rsidRPr="000D2481" w:rsidR="007C20E2">
        <w:rPr>
          <w:sz w:val="18"/>
        </w:rPr>
        <w:t xml:space="preserve"> </w:t>
      </w:r>
      <w:r w:rsidRPr="000D2481">
        <w:rPr>
          <w:sz w:val="18"/>
        </w:rPr>
        <w:t>Üniversitesi,</w:t>
      </w:r>
      <w:r w:rsidRPr="000D2481" w:rsidR="007C20E2">
        <w:rPr>
          <w:sz w:val="18"/>
        </w:rPr>
        <w:t xml:space="preserve"> </w:t>
      </w:r>
      <w:r w:rsidRPr="000D2481">
        <w:rPr>
          <w:sz w:val="18"/>
        </w:rPr>
        <w:t>İnönü</w:t>
      </w:r>
      <w:r w:rsidRPr="000D2481" w:rsidR="007C20E2">
        <w:rPr>
          <w:sz w:val="18"/>
        </w:rPr>
        <w:t xml:space="preserve"> </w:t>
      </w:r>
      <w:r w:rsidRPr="000D2481">
        <w:rPr>
          <w:sz w:val="18"/>
        </w:rPr>
        <w:t>Üniversitesi,</w:t>
      </w:r>
      <w:r w:rsidRPr="000D2481" w:rsidR="007C20E2">
        <w:rPr>
          <w:sz w:val="18"/>
        </w:rPr>
        <w:t xml:space="preserve"> </w:t>
      </w:r>
      <w:r w:rsidRPr="000D2481">
        <w:rPr>
          <w:sz w:val="18"/>
        </w:rPr>
        <w:t>hepsini</w:t>
      </w:r>
      <w:r w:rsidRPr="000D2481" w:rsidR="007C20E2">
        <w:rPr>
          <w:sz w:val="18"/>
        </w:rPr>
        <w:t xml:space="preserve"> </w:t>
      </w:r>
      <w:r w:rsidRPr="000D2481">
        <w:rPr>
          <w:sz w:val="18"/>
        </w:rPr>
        <w:t>saymaya</w:t>
      </w:r>
      <w:r w:rsidRPr="000D2481" w:rsidR="007C20E2">
        <w:rPr>
          <w:sz w:val="18"/>
        </w:rPr>
        <w:t xml:space="preserve"> </w:t>
      </w:r>
      <w:r w:rsidRPr="000D2481">
        <w:rPr>
          <w:sz w:val="18"/>
        </w:rPr>
        <w:t>kalkarsak</w:t>
      </w:r>
      <w:r w:rsidRPr="000D2481" w:rsidR="007C20E2">
        <w:rPr>
          <w:sz w:val="18"/>
        </w:rPr>
        <w:t xml:space="preserve"> </w:t>
      </w:r>
      <w:r w:rsidRPr="000D2481">
        <w:rPr>
          <w:sz w:val="18"/>
        </w:rPr>
        <w:t>gerçekten</w:t>
      </w:r>
      <w:r w:rsidRPr="000D2481" w:rsidR="007C20E2">
        <w:rPr>
          <w:sz w:val="18"/>
        </w:rPr>
        <w:t xml:space="preserve"> </w:t>
      </w:r>
      <w:r w:rsidRPr="000D2481">
        <w:rPr>
          <w:sz w:val="18"/>
        </w:rPr>
        <w:t>içler</w:t>
      </w:r>
      <w:r w:rsidRPr="000D2481" w:rsidR="007C20E2">
        <w:rPr>
          <w:sz w:val="18"/>
        </w:rPr>
        <w:t xml:space="preserve"> </w:t>
      </w:r>
      <w:r w:rsidRPr="000D2481">
        <w:rPr>
          <w:sz w:val="18"/>
        </w:rPr>
        <w:t>acısı</w:t>
      </w:r>
      <w:r w:rsidRPr="000D2481" w:rsidR="007C20E2">
        <w:rPr>
          <w:sz w:val="18"/>
        </w:rPr>
        <w:t xml:space="preserve"> </w:t>
      </w:r>
      <w:r w:rsidRPr="000D2481">
        <w:rPr>
          <w:sz w:val="18"/>
        </w:rPr>
        <w:t>bir</w:t>
      </w:r>
      <w:r w:rsidRPr="000D2481" w:rsidR="007C20E2">
        <w:rPr>
          <w:sz w:val="18"/>
        </w:rPr>
        <w:t xml:space="preserve"> </w:t>
      </w:r>
      <w:r w:rsidRPr="000D2481">
        <w:rPr>
          <w:sz w:val="18"/>
        </w:rPr>
        <w:t>durumla</w:t>
      </w:r>
      <w:r w:rsidRPr="000D2481" w:rsidR="007C20E2">
        <w:rPr>
          <w:sz w:val="18"/>
        </w:rPr>
        <w:t xml:space="preserve"> </w:t>
      </w:r>
      <w:r w:rsidRPr="000D2481">
        <w:rPr>
          <w:sz w:val="18"/>
        </w:rPr>
        <w:t>karşı</w:t>
      </w:r>
      <w:r w:rsidRPr="000D2481" w:rsidR="007C20E2">
        <w:rPr>
          <w:sz w:val="18"/>
        </w:rPr>
        <w:t xml:space="preserve"> </w:t>
      </w:r>
      <w:r w:rsidRPr="000D2481">
        <w:rPr>
          <w:sz w:val="18"/>
        </w:rPr>
        <w:t>karşıyayız.</w:t>
      </w:r>
      <w:r w:rsidRPr="000D2481" w:rsidR="007C20E2">
        <w:rPr>
          <w:sz w:val="18"/>
        </w:rPr>
        <w:t xml:space="preserve"> </w:t>
      </w:r>
      <w:r w:rsidRPr="000D2481">
        <w:rPr>
          <w:sz w:val="18"/>
        </w:rPr>
        <w:t>Bunları</w:t>
      </w:r>
      <w:r w:rsidRPr="000D2481" w:rsidR="007C20E2">
        <w:rPr>
          <w:sz w:val="18"/>
        </w:rPr>
        <w:t xml:space="preserve"> </w:t>
      </w:r>
      <w:r w:rsidRPr="000D2481">
        <w:rPr>
          <w:sz w:val="18"/>
        </w:rPr>
        <w:t>böldüğümüzde</w:t>
      </w:r>
      <w:r w:rsidRPr="000D2481" w:rsidR="007C20E2">
        <w:rPr>
          <w:sz w:val="18"/>
        </w:rPr>
        <w:t xml:space="preserve"> </w:t>
      </w:r>
      <w:r w:rsidRPr="000D2481">
        <w:rPr>
          <w:sz w:val="18"/>
        </w:rPr>
        <w:t>ne</w:t>
      </w:r>
      <w:r w:rsidRPr="000D2481" w:rsidR="007C20E2">
        <w:rPr>
          <w:sz w:val="18"/>
        </w:rPr>
        <w:t xml:space="preserve"> </w:t>
      </w:r>
      <w:r w:rsidRPr="000D2481">
        <w:rPr>
          <w:sz w:val="18"/>
        </w:rPr>
        <w:t>elde</w:t>
      </w:r>
      <w:r w:rsidRPr="000D2481" w:rsidR="007C20E2">
        <w:rPr>
          <w:sz w:val="18"/>
        </w:rPr>
        <w:t xml:space="preserve"> </w:t>
      </w:r>
      <w:r w:rsidRPr="000D2481">
        <w:rPr>
          <w:sz w:val="18"/>
        </w:rPr>
        <w:t>edeceğiz,</w:t>
      </w:r>
      <w:r w:rsidRPr="000D2481" w:rsidR="007C20E2">
        <w:rPr>
          <w:sz w:val="18"/>
        </w:rPr>
        <w:t xml:space="preserve"> </w:t>
      </w:r>
      <w:r w:rsidRPr="000D2481">
        <w:rPr>
          <w:sz w:val="18"/>
        </w:rPr>
        <w:t>elimize</w:t>
      </w:r>
      <w:r w:rsidRPr="000D2481" w:rsidR="007C20E2">
        <w:rPr>
          <w:sz w:val="18"/>
        </w:rPr>
        <w:t xml:space="preserve"> </w:t>
      </w:r>
      <w:r w:rsidRPr="000D2481">
        <w:rPr>
          <w:sz w:val="18"/>
        </w:rPr>
        <w:t>ne</w:t>
      </w:r>
      <w:r w:rsidRPr="000D2481" w:rsidR="007C20E2">
        <w:rPr>
          <w:sz w:val="18"/>
        </w:rPr>
        <w:t xml:space="preserve"> </w:t>
      </w:r>
      <w:r w:rsidRPr="000D2481">
        <w:rPr>
          <w:sz w:val="18"/>
        </w:rPr>
        <w:t>geçecek?</w:t>
      </w:r>
      <w:r w:rsidRPr="000D2481" w:rsidR="007C20E2">
        <w:rPr>
          <w:sz w:val="18"/>
        </w:rPr>
        <w:t xml:space="preserve"> </w:t>
      </w:r>
      <w:r w:rsidRPr="000D2481">
        <w:rPr>
          <w:sz w:val="18"/>
        </w:rPr>
        <w:t>Hiçbir</w:t>
      </w:r>
      <w:r w:rsidRPr="000D2481" w:rsidR="007C20E2">
        <w:rPr>
          <w:sz w:val="18"/>
        </w:rPr>
        <w:t xml:space="preserve"> </w:t>
      </w:r>
      <w:r w:rsidRPr="000D2481">
        <w:rPr>
          <w:sz w:val="18"/>
        </w:rPr>
        <w:t>şey.</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w:t>
      </w:r>
      <w:r w:rsidRPr="000D2481" w:rsidR="007C20E2">
        <w:rPr>
          <w:sz w:val="18"/>
        </w:rPr>
        <w:t xml:space="preserve"> </w:t>
      </w:r>
      <w:r w:rsidRPr="000D2481">
        <w:rPr>
          <w:sz w:val="18"/>
        </w:rPr>
        <w:t>Cerrahpaşa</w:t>
      </w:r>
      <w:r w:rsidRPr="000D2481" w:rsidR="007C20E2">
        <w:rPr>
          <w:sz w:val="18"/>
        </w:rPr>
        <w:t xml:space="preserve"> </w:t>
      </w:r>
      <w:r w:rsidRPr="000D2481">
        <w:rPr>
          <w:sz w:val="18"/>
        </w:rPr>
        <w:t>Tıp</w:t>
      </w:r>
      <w:r w:rsidRPr="000D2481" w:rsidR="007C20E2">
        <w:rPr>
          <w:sz w:val="18"/>
        </w:rPr>
        <w:t xml:space="preserve"> </w:t>
      </w:r>
      <w:r w:rsidRPr="000D2481">
        <w:rPr>
          <w:sz w:val="18"/>
        </w:rPr>
        <w:t>Fakültesi</w:t>
      </w:r>
      <w:r w:rsidRPr="000D2481" w:rsidR="007C20E2">
        <w:rPr>
          <w:sz w:val="18"/>
        </w:rPr>
        <w:t xml:space="preserve"> </w:t>
      </w:r>
      <w:r w:rsidRPr="000D2481">
        <w:rPr>
          <w:sz w:val="18"/>
        </w:rPr>
        <w:t>veya</w:t>
      </w:r>
      <w:r w:rsidRPr="000D2481" w:rsidR="007C20E2">
        <w:rPr>
          <w:sz w:val="18"/>
        </w:rPr>
        <w:t xml:space="preserve"> </w:t>
      </w:r>
      <w:r w:rsidRPr="000D2481">
        <w:rPr>
          <w:sz w:val="18"/>
        </w:rPr>
        <w:t>Hacettepe</w:t>
      </w:r>
      <w:r w:rsidRPr="000D2481" w:rsidR="007C20E2">
        <w:rPr>
          <w:sz w:val="18"/>
        </w:rPr>
        <w:t xml:space="preserve"> </w:t>
      </w:r>
      <w:r w:rsidRPr="000D2481">
        <w:rPr>
          <w:sz w:val="18"/>
        </w:rPr>
        <w:t>Üniversitesi</w:t>
      </w:r>
      <w:r w:rsidRPr="000D2481" w:rsidR="007C20E2">
        <w:rPr>
          <w:sz w:val="18"/>
        </w:rPr>
        <w:t xml:space="preserve"> </w:t>
      </w:r>
      <w:r w:rsidRPr="000D2481">
        <w:rPr>
          <w:sz w:val="18"/>
        </w:rPr>
        <w:t>Tıp</w:t>
      </w:r>
      <w:r w:rsidRPr="000D2481" w:rsidR="007C20E2">
        <w:rPr>
          <w:sz w:val="18"/>
        </w:rPr>
        <w:t xml:space="preserve"> </w:t>
      </w:r>
      <w:r w:rsidRPr="000D2481">
        <w:rPr>
          <w:sz w:val="18"/>
        </w:rPr>
        <w:t>Fakültesi</w:t>
      </w:r>
      <w:r w:rsidRPr="000D2481" w:rsidR="007C20E2">
        <w:rPr>
          <w:sz w:val="18"/>
        </w:rPr>
        <w:t xml:space="preserve"> </w:t>
      </w:r>
      <w:r w:rsidRPr="000D2481">
        <w:rPr>
          <w:sz w:val="18"/>
        </w:rPr>
        <w:t>veya</w:t>
      </w:r>
      <w:r w:rsidRPr="000D2481" w:rsidR="007C20E2">
        <w:rPr>
          <w:sz w:val="18"/>
        </w:rPr>
        <w:t xml:space="preserve"> </w:t>
      </w:r>
      <w:r w:rsidRPr="000D2481">
        <w:rPr>
          <w:sz w:val="18"/>
        </w:rPr>
        <w:t>başka</w:t>
      </w:r>
      <w:r w:rsidRPr="000D2481" w:rsidR="007C20E2">
        <w:rPr>
          <w:sz w:val="18"/>
        </w:rPr>
        <w:t xml:space="preserve"> </w:t>
      </w:r>
      <w:r w:rsidRPr="000D2481">
        <w:rPr>
          <w:sz w:val="18"/>
        </w:rPr>
        <w:t>okulların</w:t>
      </w:r>
      <w:r w:rsidRPr="000D2481" w:rsidR="007C20E2">
        <w:rPr>
          <w:sz w:val="18"/>
        </w:rPr>
        <w:t xml:space="preserve"> </w:t>
      </w:r>
      <w:r w:rsidRPr="000D2481">
        <w:rPr>
          <w:sz w:val="18"/>
        </w:rPr>
        <w:t>fakülteleri</w:t>
      </w:r>
      <w:r w:rsidRPr="000D2481" w:rsidR="007C20E2">
        <w:rPr>
          <w:sz w:val="18"/>
        </w:rPr>
        <w:t xml:space="preserve"> </w:t>
      </w:r>
      <w:r w:rsidRPr="000D2481">
        <w:rPr>
          <w:sz w:val="18"/>
        </w:rPr>
        <w:t>büyük</w:t>
      </w:r>
      <w:r w:rsidRPr="000D2481" w:rsidR="007C20E2">
        <w:rPr>
          <w:sz w:val="18"/>
        </w:rPr>
        <w:t xml:space="preserve"> </w:t>
      </w:r>
      <w:r w:rsidRPr="000D2481">
        <w:rPr>
          <w:sz w:val="18"/>
        </w:rPr>
        <w:t>sorunlarla</w:t>
      </w:r>
      <w:r w:rsidRPr="000D2481" w:rsidR="007C20E2">
        <w:rPr>
          <w:sz w:val="18"/>
        </w:rPr>
        <w:t xml:space="preserve"> </w:t>
      </w:r>
      <w:r w:rsidRPr="000D2481">
        <w:rPr>
          <w:sz w:val="18"/>
        </w:rPr>
        <w:t>karşı</w:t>
      </w:r>
      <w:r w:rsidRPr="000D2481" w:rsidR="007C20E2">
        <w:rPr>
          <w:sz w:val="18"/>
        </w:rPr>
        <w:t xml:space="preserve"> </w:t>
      </w:r>
      <w:r w:rsidRPr="000D2481">
        <w:rPr>
          <w:sz w:val="18"/>
        </w:rPr>
        <w:t>karşıya.</w:t>
      </w:r>
      <w:r w:rsidRPr="000D2481" w:rsidR="007C20E2">
        <w:rPr>
          <w:sz w:val="18"/>
        </w:rPr>
        <w:t xml:space="preserve"> </w:t>
      </w:r>
      <w:r w:rsidRPr="000D2481">
        <w:rPr>
          <w:sz w:val="18"/>
        </w:rPr>
        <w:t>Niye?</w:t>
      </w:r>
      <w:r w:rsidRPr="000D2481" w:rsidR="007C20E2">
        <w:rPr>
          <w:sz w:val="18"/>
        </w:rPr>
        <w:t xml:space="preserve"> </w:t>
      </w:r>
      <w:r w:rsidRPr="000D2481">
        <w:rPr>
          <w:sz w:val="18"/>
        </w:rPr>
        <w:t>Biraz</w:t>
      </w:r>
      <w:r w:rsidRPr="000D2481" w:rsidR="007C20E2">
        <w:rPr>
          <w:sz w:val="18"/>
        </w:rPr>
        <w:t xml:space="preserve"> </w:t>
      </w:r>
      <w:r w:rsidRPr="000D2481">
        <w:rPr>
          <w:sz w:val="18"/>
        </w:rPr>
        <w:t>önce</w:t>
      </w:r>
      <w:r w:rsidRPr="000D2481" w:rsidR="007C20E2">
        <w:rPr>
          <w:sz w:val="18"/>
        </w:rPr>
        <w:t xml:space="preserve"> </w:t>
      </w:r>
      <w:r w:rsidRPr="000D2481">
        <w:rPr>
          <w:sz w:val="18"/>
        </w:rPr>
        <w:t>dediğimiz,</w:t>
      </w:r>
      <w:r w:rsidRPr="000D2481" w:rsidR="007C20E2">
        <w:rPr>
          <w:sz w:val="18"/>
        </w:rPr>
        <w:t xml:space="preserve"> </w:t>
      </w:r>
      <w:r w:rsidRPr="000D2481">
        <w:rPr>
          <w:sz w:val="18"/>
        </w:rPr>
        <w:t>Hükûmetin</w:t>
      </w:r>
      <w:r w:rsidRPr="000D2481" w:rsidR="007C20E2">
        <w:rPr>
          <w:sz w:val="18"/>
        </w:rPr>
        <w:t xml:space="preserve"> </w:t>
      </w:r>
      <w:r w:rsidRPr="000D2481">
        <w:rPr>
          <w:sz w:val="18"/>
        </w:rPr>
        <w:t>yanlış</w:t>
      </w:r>
      <w:r w:rsidRPr="000D2481" w:rsidR="007C20E2">
        <w:rPr>
          <w:sz w:val="18"/>
        </w:rPr>
        <w:t xml:space="preserve"> </w:t>
      </w:r>
      <w:r w:rsidRPr="000D2481">
        <w:rPr>
          <w:sz w:val="18"/>
        </w:rPr>
        <w:t>politikaları</w:t>
      </w:r>
      <w:r w:rsidRPr="000D2481" w:rsidR="007C20E2">
        <w:rPr>
          <w:sz w:val="18"/>
        </w:rPr>
        <w:t xml:space="preserve"> </w:t>
      </w:r>
      <w:r w:rsidRPr="000D2481">
        <w:rPr>
          <w:sz w:val="18"/>
        </w:rPr>
        <w:t>sonucunda,</w:t>
      </w:r>
      <w:r w:rsidRPr="000D2481" w:rsidR="007C20E2">
        <w:rPr>
          <w:sz w:val="18"/>
        </w:rPr>
        <w:t xml:space="preserve"> </w:t>
      </w:r>
      <w:r w:rsidRPr="000D2481">
        <w:rPr>
          <w:sz w:val="18"/>
        </w:rPr>
        <w:t>bir</w:t>
      </w:r>
      <w:r w:rsidRPr="000D2481" w:rsidR="007C20E2">
        <w:rPr>
          <w:sz w:val="18"/>
        </w:rPr>
        <w:t xml:space="preserve"> </w:t>
      </w:r>
      <w:r w:rsidRPr="000D2481">
        <w:rPr>
          <w:sz w:val="18"/>
        </w:rPr>
        <w:t>insanın</w:t>
      </w:r>
      <w:r w:rsidRPr="000D2481" w:rsidR="007C20E2">
        <w:rPr>
          <w:sz w:val="18"/>
        </w:rPr>
        <w:t xml:space="preserve"> </w:t>
      </w:r>
      <w:r w:rsidRPr="000D2481">
        <w:rPr>
          <w:sz w:val="18"/>
        </w:rPr>
        <w:t>obez</w:t>
      </w:r>
      <w:r w:rsidRPr="000D2481" w:rsidR="007C20E2">
        <w:rPr>
          <w:sz w:val="18"/>
        </w:rPr>
        <w:t xml:space="preserve"> </w:t>
      </w:r>
      <w:r w:rsidRPr="000D2481">
        <w:rPr>
          <w:sz w:val="18"/>
        </w:rPr>
        <w:t>olması</w:t>
      </w:r>
      <w:r w:rsidRPr="000D2481" w:rsidR="007C20E2">
        <w:rPr>
          <w:sz w:val="18"/>
        </w:rPr>
        <w:t xml:space="preserve"> </w:t>
      </w:r>
      <w:r w:rsidRPr="000D2481">
        <w:rPr>
          <w:sz w:val="18"/>
        </w:rPr>
        <w:t>gibi,</w:t>
      </w:r>
      <w:r w:rsidRPr="000D2481" w:rsidR="007C20E2">
        <w:rPr>
          <w:sz w:val="18"/>
        </w:rPr>
        <w:t xml:space="preserve"> </w:t>
      </w:r>
      <w:r w:rsidRPr="000D2481">
        <w:rPr>
          <w:sz w:val="18"/>
        </w:rPr>
        <w:t>suni</w:t>
      </w:r>
      <w:r w:rsidRPr="000D2481" w:rsidR="007C20E2">
        <w:rPr>
          <w:sz w:val="18"/>
        </w:rPr>
        <w:t xml:space="preserve"> </w:t>
      </w:r>
      <w:r w:rsidRPr="000D2481">
        <w:rPr>
          <w:sz w:val="18"/>
        </w:rPr>
        <w:t>şişmanlamaları</w:t>
      </w:r>
      <w:r w:rsidRPr="000D2481" w:rsidR="007C20E2">
        <w:rPr>
          <w:sz w:val="18"/>
        </w:rPr>
        <w:t xml:space="preserve"> </w:t>
      </w:r>
      <w:r w:rsidRPr="000D2481">
        <w:rPr>
          <w:sz w:val="18"/>
        </w:rPr>
        <w:t>yüzündendir.</w:t>
      </w:r>
      <w:r w:rsidRPr="000D2481" w:rsidR="007C20E2">
        <w:rPr>
          <w:sz w:val="18"/>
        </w:rPr>
        <w:t xml:space="preserve"> </w:t>
      </w:r>
      <w:r w:rsidRPr="000D2481">
        <w:rPr>
          <w:sz w:val="18"/>
        </w:rPr>
        <w:t>Örneğin,</w:t>
      </w:r>
      <w:r w:rsidRPr="000D2481" w:rsidR="007C20E2">
        <w:rPr>
          <w:sz w:val="18"/>
        </w:rPr>
        <w:t xml:space="preserve"> </w:t>
      </w:r>
      <w:r w:rsidRPr="000D2481">
        <w:rPr>
          <w:sz w:val="18"/>
        </w:rPr>
        <w:t>bir</w:t>
      </w:r>
      <w:r w:rsidRPr="000D2481" w:rsidR="007C20E2">
        <w:rPr>
          <w:sz w:val="18"/>
        </w:rPr>
        <w:t xml:space="preserve"> </w:t>
      </w:r>
      <w:r w:rsidRPr="000D2481">
        <w:rPr>
          <w:sz w:val="18"/>
        </w:rPr>
        <w:t>tıp</w:t>
      </w:r>
      <w:r w:rsidRPr="000D2481" w:rsidR="007C20E2">
        <w:rPr>
          <w:sz w:val="18"/>
        </w:rPr>
        <w:t xml:space="preserve"> </w:t>
      </w:r>
      <w:r w:rsidRPr="000D2481">
        <w:rPr>
          <w:sz w:val="18"/>
        </w:rPr>
        <w:t>fakültesi</w:t>
      </w:r>
      <w:r w:rsidRPr="000D2481" w:rsidR="007C20E2">
        <w:rPr>
          <w:sz w:val="18"/>
        </w:rPr>
        <w:t xml:space="preserve"> </w:t>
      </w:r>
      <w:r w:rsidRPr="000D2481">
        <w:rPr>
          <w:sz w:val="18"/>
        </w:rPr>
        <w:t>hizmet</w:t>
      </w:r>
      <w:r w:rsidRPr="000D2481" w:rsidR="007C20E2">
        <w:rPr>
          <w:sz w:val="18"/>
        </w:rPr>
        <w:t xml:space="preserve"> </w:t>
      </w:r>
      <w:r w:rsidRPr="000D2481">
        <w:rPr>
          <w:sz w:val="18"/>
        </w:rPr>
        <w:t>veriyor,</w:t>
      </w:r>
      <w:r w:rsidRPr="000D2481" w:rsidR="007C20E2">
        <w:rPr>
          <w:sz w:val="18"/>
        </w:rPr>
        <w:t xml:space="preserve"> </w:t>
      </w:r>
      <w:r w:rsidRPr="000D2481">
        <w:rPr>
          <w:sz w:val="18"/>
        </w:rPr>
        <w:t>yüzlerce,</w:t>
      </w:r>
      <w:r w:rsidRPr="000D2481" w:rsidR="007C20E2">
        <w:rPr>
          <w:sz w:val="18"/>
        </w:rPr>
        <w:t xml:space="preserve"> </w:t>
      </w:r>
      <w:r w:rsidRPr="000D2481">
        <w:rPr>
          <w:sz w:val="18"/>
        </w:rPr>
        <w:t>binlerce</w:t>
      </w:r>
      <w:r w:rsidRPr="000D2481" w:rsidR="007C20E2">
        <w:rPr>
          <w:sz w:val="18"/>
        </w:rPr>
        <w:t xml:space="preserve"> </w:t>
      </w:r>
      <w:r w:rsidRPr="000D2481">
        <w:rPr>
          <w:sz w:val="18"/>
        </w:rPr>
        <w:t>hastaya</w:t>
      </w:r>
      <w:r w:rsidRPr="000D2481" w:rsidR="007C20E2">
        <w:rPr>
          <w:sz w:val="18"/>
        </w:rPr>
        <w:t xml:space="preserve"> </w:t>
      </w:r>
      <w:r w:rsidRPr="000D2481">
        <w:rPr>
          <w:sz w:val="18"/>
        </w:rPr>
        <w:t>şifa</w:t>
      </w:r>
      <w:r w:rsidRPr="000D2481" w:rsidR="007C20E2">
        <w:rPr>
          <w:sz w:val="18"/>
        </w:rPr>
        <w:t xml:space="preserve"> </w:t>
      </w:r>
      <w:r w:rsidRPr="000D2481">
        <w:rPr>
          <w:sz w:val="18"/>
        </w:rPr>
        <w:t>dağıtıyor,</w:t>
      </w:r>
      <w:r w:rsidRPr="000D2481" w:rsidR="007C20E2">
        <w:rPr>
          <w:sz w:val="18"/>
        </w:rPr>
        <w:t xml:space="preserve"> </w:t>
      </w:r>
      <w:r w:rsidRPr="000D2481">
        <w:rPr>
          <w:sz w:val="18"/>
        </w:rPr>
        <w:t>tabii,</w:t>
      </w:r>
      <w:r w:rsidRPr="000D2481" w:rsidR="007C20E2">
        <w:rPr>
          <w:sz w:val="18"/>
        </w:rPr>
        <w:t xml:space="preserve"> </w:t>
      </w:r>
      <w:r w:rsidRPr="000D2481">
        <w:rPr>
          <w:sz w:val="18"/>
        </w:rPr>
        <w:t>hâliyle</w:t>
      </w:r>
      <w:r w:rsidRPr="000D2481" w:rsidR="007C20E2">
        <w:rPr>
          <w:sz w:val="18"/>
        </w:rPr>
        <w:t xml:space="preserve"> </w:t>
      </w:r>
      <w:r w:rsidRPr="000D2481">
        <w:rPr>
          <w:sz w:val="18"/>
        </w:rPr>
        <w:t>SGK’ye</w:t>
      </w:r>
      <w:r w:rsidRPr="000D2481" w:rsidR="007C20E2">
        <w:rPr>
          <w:sz w:val="18"/>
        </w:rPr>
        <w:t xml:space="preserve"> </w:t>
      </w:r>
      <w:r w:rsidRPr="000D2481">
        <w:rPr>
          <w:sz w:val="18"/>
        </w:rPr>
        <w:t>bunun</w:t>
      </w:r>
      <w:r w:rsidRPr="000D2481" w:rsidR="007C20E2">
        <w:rPr>
          <w:sz w:val="18"/>
        </w:rPr>
        <w:t xml:space="preserve"> </w:t>
      </w:r>
      <w:r w:rsidRPr="000D2481">
        <w:rPr>
          <w:sz w:val="18"/>
        </w:rPr>
        <w:t>faturasını</w:t>
      </w:r>
      <w:r w:rsidRPr="000D2481" w:rsidR="007C20E2">
        <w:rPr>
          <w:sz w:val="18"/>
        </w:rPr>
        <w:t xml:space="preserve"> </w:t>
      </w:r>
      <w:r w:rsidRPr="000D2481">
        <w:rPr>
          <w:sz w:val="18"/>
        </w:rPr>
        <w:t>gönderiyor.</w:t>
      </w:r>
      <w:r w:rsidRPr="000D2481" w:rsidR="007C20E2">
        <w:rPr>
          <w:sz w:val="18"/>
        </w:rPr>
        <w:t xml:space="preserve"> </w:t>
      </w:r>
      <w:r w:rsidRPr="000D2481">
        <w:rPr>
          <w:sz w:val="18"/>
        </w:rPr>
        <w:t>Hükûmetiniz</w:t>
      </w:r>
      <w:r w:rsidRPr="000D2481" w:rsidR="007C20E2">
        <w:rPr>
          <w:sz w:val="18"/>
        </w:rPr>
        <w:t xml:space="preserve"> </w:t>
      </w:r>
      <w:r w:rsidRPr="000D2481">
        <w:rPr>
          <w:sz w:val="18"/>
        </w:rPr>
        <w:t>ne</w:t>
      </w:r>
      <w:r w:rsidRPr="000D2481" w:rsidR="007C20E2">
        <w:rPr>
          <w:sz w:val="18"/>
        </w:rPr>
        <w:t xml:space="preserve"> </w:t>
      </w:r>
      <w:r w:rsidRPr="000D2481">
        <w:rPr>
          <w:sz w:val="18"/>
        </w:rPr>
        <w:t>yapıyor?</w:t>
      </w:r>
      <w:r w:rsidRPr="000D2481" w:rsidR="007C20E2">
        <w:rPr>
          <w:sz w:val="18"/>
        </w:rPr>
        <w:t xml:space="preserve"> </w:t>
      </w:r>
      <w:r w:rsidRPr="000D2481">
        <w:rPr>
          <w:sz w:val="18"/>
        </w:rPr>
        <w:t>Aylarca,</w:t>
      </w:r>
      <w:r w:rsidRPr="000D2481" w:rsidR="007C20E2">
        <w:rPr>
          <w:sz w:val="18"/>
        </w:rPr>
        <w:t xml:space="preserve"> </w:t>
      </w:r>
      <w:r w:rsidRPr="000D2481">
        <w:rPr>
          <w:sz w:val="18"/>
        </w:rPr>
        <w:t>evet,</w:t>
      </w:r>
      <w:r w:rsidRPr="000D2481" w:rsidR="007C20E2">
        <w:rPr>
          <w:sz w:val="18"/>
        </w:rPr>
        <w:t xml:space="preserve"> </w:t>
      </w:r>
      <w:r w:rsidRPr="000D2481">
        <w:rPr>
          <w:sz w:val="18"/>
        </w:rPr>
        <w:t>aylarca,</w:t>
      </w:r>
      <w:r w:rsidRPr="000D2481" w:rsidR="007C20E2">
        <w:rPr>
          <w:sz w:val="18"/>
        </w:rPr>
        <w:t xml:space="preserve"> </w:t>
      </w:r>
      <w:r w:rsidRPr="000D2481">
        <w:rPr>
          <w:sz w:val="18"/>
        </w:rPr>
        <w:t>en</w:t>
      </w:r>
      <w:r w:rsidRPr="000D2481" w:rsidR="007C20E2">
        <w:rPr>
          <w:sz w:val="18"/>
        </w:rPr>
        <w:t xml:space="preserve"> </w:t>
      </w:r>
      <w:r w:rsidRPr="000D2481">
        <w:rPr>
          <w:sz w:val="18"/>
        </w:rPr>
        <w:t>az</w:t>
      </w:r>
      <w:r w:rsidRPr="000D2481" w:rsidR="007C20E2">
        <w:rPr>
          <w:sz w:val="18"/>
        </w:rPr>
        <w:t xml:space="preserve"> </w:t>
      </w:r>
      <w:r w:rsidRPr="000D2481">
        <w:rPr>
          <w:sz w:val="18"/>
        </w:rPr>
        <w:t>altı</w:t>
      </w:r>
      <w:r w:rsidRPr="000D2481" w:rsidR="007C20E2">
        <w:rPr>
          <w:sz w:val="18"/>
        </w:rPr>
        <w:t xml:space="preserve"> </w:t>
      </w:r>
      <w:r w:rsidRPr="000D2481">
        <w:rPr>
          <w:sz w:val="18"/>
        </w:rPr>
        <w:t>ay</w:t>
      </w:r>
      <w:r w:rsidRPr="000D2481" w:rsidR="007C20E2">
        <w:rPr>
          <w:sz w:val="18"/>
        </w:rPr>
        <w:t xml:space="preserve"> </w:t>
      </w:r>
      <w:r w:rsidRPr="000D2481">
        <w:rPr>
          <w:sz w:val="18"/>
        </w:rPr>
        <w:t>bu</w:t>
      </w:r>
      <w:r w:rsidRPr="000D2481" w:rsidR="007C20E2">
        <w:rPr>
          <w:sz w:val="18"/>
        </w:rPr>
        <w:t xml:space="preserve"> </w:t>
      </w:r>
      <w:r w:rsidRPr="000D2481">
        <w:rPr>
          <w:sz w:val="18"/>
        </w:rPr>
        <w:t>üniversitelerin</w:t>
      </w:r>
      <w:r w:rsidRPr="000D2481" w:rsidR="007C20E2">
        <w:rPr>
          <w:sz w:val="18"/>
        </w:rPr>
        <w:t xml:space="preserve"> </w:t>
      </w:r>
      <w:r w:rsidRPr="000D2481">
        <w:rPr>
          <w:sz w:val="18"/>
        </w:rPr>
        <w:t>ödeneklerini,</w:t>
      </w:r>
      <w:r w:rsidRPr="000D2481" w:rsidR="007C20E2">
        <w:rPr>
          <w:sz w:val="18"/>
        </w:rPr>
        <w:t xml:space="preserve"> </w:t>
      </w:r>
      <w:r w:rsidRPr="000D2481">
        <w:rPr>
          <w:sz w:val="18"/>
        </w:rPr>
        <w:t>ödenek</w:t>
      </w:r>
      <w:r w:rsidRPr="000D2481" w:rsidR="007C20E2">
        <w:rPr>
          <w:sz w:val="18"/>
        </w:rPr>
        <w:t xml:space="preserve"> </w:t>
      </w:r>
      <w:r w:rsidRPr="000D2481">
        <w:rPr>
          <w:sz w:val="18"/>
        </w:rPr>
        <w:t>de</w:t>
      </w:r>
      <w:r w:rsidRPr="000D2481" w:rsidR="007C20E2">
        <w:rPr>
          <w:sz w:val="18"/>
        </w:rPr>
        <w:t xml:space="preserve"> </w:t>
      </w:r>
      <w:r w:rsidRPr="000D2481">
        <w:rPr>
          <w:sz w:val="18"/>
        </w:rPr>
        <w:t>değil,</w:t>
      </w:r>
      <w:r w:rsidRPr="000D2481" w:rsidR="007C20E2">
        <w:rPr>
          <w:sz w:val="18"/>
        </w:rPr>
        <w:t xml:space="preserve"> </w:t>
      </w:r>
      <w:r w:rsidRPr="000D2481">
        <w:rPr>
          <w:sz w:val="18"/>
        </w:rPr>
        <w:t>emeklerinin</w:t>
      </w:r>
      <w:r w:rsidRPr="000D2481" w:rsidR="007C20E2">
        <w:rPr>
          <w:sz w:val="18"/>
        </w:rPr>
        <w:t xml:space="preserve"> </w:t>
      </w:r>
      <w:r w:rsidRPr="000D2481">
        <w:rPr>
          <w:sz w:val="18"/>
        </w:rPr>
        <w:t>karşılıklarını</w:t>
      </w:r>
      <w:r w:rsidRPr="000D2481" w:rsidR="007C20E2">
        <w:rPr>
          <w:sz w:val="18"/>
        </w:rPr>
        <w:t xml:space="preserve"> </w:t>
      </w:r>
      <w:r w:rsidRPr="000D2481">
        <w:rPr>
          <w:sz w:val="18"/>
        </w:rPr>
        <w:t>yatırmıyor</w:t>
      </w:r>
      <w:r w:rsidRPr="000D2481" w:rsidR="007C20E2">
        <w:rPr>
          <w:sz w:val="18"/>
        </w:rPr>
        <w:t xml:space="preserve"> </w:t>
      </w:r>
      <w:r w:rsidRPr="000D2481">
        <w:rPr>
          <w:sz w:val="18"/>
        </w:rPr>
        <w:t>ama</w:t>
      </w:r>
      <w:r w:rsidRPr="000D2481" w:rsidR="007C20E2">
        <w:rPr>
          <w:sz w:val="18"/>
        </w:rPr>
        <w:t xml:space="preserve"> </w:t>
      </w:r>
      <w:r w:rsidRPr="000D2481">
        <w:rPr>
          <w:sz w:val="18"/>
        </w:rPr>
        <w:t>aynı</w:t>
      </w:r>
      <w:r w:rsidRPr="000D2481" w:rsidR="007C20E2">
        <w:rPr>
          <w:sz w:val="18"/>
        </w:rPr>
        <w:t xml:space="preserve"> </w:t>
      </w:r>
      <w:r w:rsidRPr="000D2481">
        <w:rPr>
          <w:sz w:val="18"/>
        </w:rPr>
        <w:t>kamu</w:t>
      </w:r>
      <w:r w:rsidRPr="000D2481" w:rsidR="007C20E2">
        <w:rPr>
          <w:sz w:val="18"/>
        </w:rPr>
        <w:t xml:space="preserve"> </w:t>
      </w:r>
      <w:r w:rsidRPr="000D2481">
        <w:rPr>
          <w:sz w:val="18"/>
        </w:rPr>
        <w:t>kurum</w:t>
      </w:r>
      <w:r w:rsidRPr="000D2481" w:rsidR="007C20E2">
        <w:rPr>
          <w:sz w:val="18"/>
        </w:rPr>
        <w:t xml:space="preserve"> </w:t>
      </w:r>
      <w:r w:rsidRPr="000D2481">
        <w:rPr>
          <w:sz w:val="18"/>
        </w:rPr>
        <w:t>ve</w:t>
      </w:r>
      <w:r w:rsidRPr="000D2481" w:rsidR="007C20E2">
        <w:rPr>
          <w:sz w:val="18"/>
        </w:rPr>
        <w:t xml:space="preserve"> </w:t>
      </w:r>
      <w:r w:rsidRPr="000D2481">
        <w:rPr>
          <w:sz w:val="18"/>
        </w:rPr>
        <w:t>kuruluşları,</w:t>
      </w:r>
      <w:r w:rsidRPr="000D2481" w:rsidR="007C20E2">
        <w:rPr>
          <w:sz w:val="18"/>
        </w:rPr>
        <w:t xml:space="preserve"> </w:t>
      </w:r>
      <w:r w:rsidRPr="000D2481">
        <w:rPr>
          <w:sz w:val="18"/>
        </w:rPr>
        <w:t>SGK</w:t>
      </w:r>
      <w:r w:rsidRPr="000D2481" w:rsidR="007C20E2">
        <w:rPr>
          <w:sz w:val="18"/>
        </w:rPr>
        <w:t xml:space="preserve"> </w:t>
      </w:r>
      <w:r w:rsidRPr="000D2481">
        <w:rPr>
          <w:sz w:val="18"/>
        </w:rPr>
        <w:t>başta</w:t>
      </w:r>
      <w:r w:rsidRPr="000D2481" w:rsidR="007C20E2">
        <w:rPr>
          <w:sz w:val="18"/>
        </w:rPr>
        <w:t xml:space="preserve"> </w:t>
      </w:r>
      <w:r w:rsidRPr="000D2481">
        <w:rPr>
          <w:sz w:val="18"/>
        </w:rPr>
        <w:t>olmak</w:t>
      </w:r>
      <w:r w:rsidRPr="000D2481" w:rsidR="007C20E2">
        <w:rPr>
          <w:sz w:val="18"/>
        </w:rPr>
        <w:t xml:space="preserve"> </w:t>
      </w:r>
      <w:r w:rsidRPr="000D2481">
        <w:rPr>
          <w:sz w:val="18"/>
        </w:rPr>
        <w:t>üzere,</w:t>
      </w:r>
      <w:r w:rsidRPr="000D2481" w:rsidR="007C20E2">
        <w:rPr>
          <w:sz w:val="18"/>
        </w:rPr>
        <w:t xml:space="preserve"> </w:t>
      </w:r>
      <w:r w:rsidRPr="000D2481">
        <w:rPr>
          <w:sz w:val="18"/>
        </w:rPr>
        <w:t>vergi</w:t>
      </w:r>
      <w:r w:rsidRPr="000D2481" w:rsidR="007C20E2">
        <w:rPr>
          <w:sz w:val="18"/>
        </w:rPr>
        <w:t xml:space="preserve"> </w:t>
      </w:r>
      <w:r w:rsidRPr="000D2481">
        <w:rPr>
          <w:sz w:val="18"/>
        </w:rPr>
        <w:t>daireleri</w:t>
      </w:r>
      <w:r w:rsidRPr="000D2481" w:rsidR="007C20E2">
        <w:rPr>
          <w:sz w:val="18"/>
        </w:rPr>
        <w:t xml:space="preserve"> </w:t>
      </w:r>
      <w:r w:rsidRPr="000D2481">
        <w:rPr>
          <w:sz w:val="18"/>
        </w:rPr>
        <w:t>kendi</w:t>
      </w:r>
      <w:r w:rsidRPr="000D2481" w:rsidR="007C20E2">
        <w:rPr>
          <w:sz w:val="18"/>
        </w:rPr>
        <w:t xml:space="preserve"> </w:t>
      </w:r>
      <w:r w:rsidRPr="000D2481">
        <w:rPr>
          <w:sz w:val="18"/>
        </w:rPr>
        <w:t>alacaklarına</w:t>
      </w:r>
      <w:r w:rsidRPr="000D2481" w:rsidR="007C20E2">
        <w:rPr>
          <w:sz w:val="18"/>
        </w:rPr>
        <w:t xml:space="preserve"> </w:t>
      </w:r>
      <w:r w:rsidRPr="000D2481">
        <w:rPr>
          <w:sz w:val="18"/>
        </w:rPr>
        <w:t>geldikleri</w:t>
      </w:r>
      <w:r w:rsidRPr="000D2481" w:rsidR="007C20E2">
        <w:rPr>
          <w:sz w:val="18"/>
        </w:rPr>
        <w:t xml:space="preserve"> </w:t>
      </w:r>
      <w:r w:rsidRPr="000D2481">
        <w:rPr>
          <w:sz w:val="18"/>
        </w:rPr>
        <w:t>zaman</w:t>
      </w:r>
      <w:r w:rsidRPr="000D2481" w:rsidR="007C20E2">
        <w:rPr>
          <w:sz w:val="18"/>
        </w:rPr>
        <w:t xml:space="preserve"> </w:t>
      </w:r>
      <w:r w:rsidRPr="000D2481">
        <w:rPr>
          <w:sz w:val="18"/>
        </w:rPr>
        <w:t>şahin</w:t>
      </w:r>
      <w:r w:rsidRPr="000D2481" w:rsidR="007C20E2">
        <w:rPr>
          <w:sz w:val="18"/>
        </w:rPr>
        <w:t xml:space="preserve"> </w:t>
      </w:r>
      <w:r w:rsidRPr="000D2481">
        <w:rPr>
          <w:sz w:val="18"/>
        </w:rPr>
        <w:t>kesiliyorlar.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Kısacası,</w:t>
      </w:r>
      <w:r w:rsidRPr="000D2481" w:rsidR="007C20E2">
        <w:rPr>
          <w:sz w:val="18"/>
        </w:rPr>
        <w:t xml:space="preserve"> </w:t>
      </w:r>
      <w:r w:rsidRPr="000D2481">
        <w:rPr>
          <w:sz w:val="18"/>
        </w:rPr>
        <w:t>üniversitelerimizin</w:t>
      </w:r>
      <w:r w:rsidRPr="000D2481" w:rsidR="007C20E2">
        <w:rPr>
          <w:sz w:val="18"/>
        </w:rPr>
        <w:t xml:space="preserve"> </w:t>
      </w:r>
      <w:r w:rsidRPr="000D2481">
        <w:rPr>
          <w:sz w:val="18"/>
        </w:rPr>
        <w:t>içerisinde</w:t>
      </w:r>
      <w:r w:rsidRPr="000D2481" w:rsidR="007C20E2">
        <w:rPr>
          <w:sz w:val="18"/>
        </w:rPr>
        <w:t xml:space="preserve"> </w:t>
      </w:r>
      <w:r w:rsidRPr="000D2481">
        <w:rPr>
          <w:sz w:val="18"/>
        </w:rPr>
        <w:t>bulunduğu</w:t>
      </w:r>
      <w:r w:rsidRPr="000D2481" w:rsidR="007C20E2">
        <w:rPr>
          <w:sz w:val="18"/>
        </w:rPr>
        <w:t xml:space="preserve"> </w:t>
      </w:r>
      <w:r w:rsidRPr="000D2481">
        <w:rPr>
          <w:sz w:val="18"/>
        </w:rPr>
        <w:t>bu</w:t>
      </w:r>
      <w:r w:rsidRPr="000D2481" w:rsidR="007C20E2">
        <w:rPr>
          <w:sz w:val="18"/>
        </w:rPr>
        <w:t xml:space="preserve"> </w:t>
      </w:r>
      <w:r w:rsidRPr="000D2481">
        <w:rPr>
          <w:sz w:val="18"/>
        </w:rPr>
        <w:t>durumun</w:t>
      </w:r>
      <w:r w:rsidRPr="000D2481" w:rsidR="007C20E2">
        <w:rPr>
          <w:sz w:val="18"/>
        </w:rPr>
        <w:t xml:space="preserve"> </w:t>
      </w:r>
      <w:r w:rsidRPr="000D2481">
        <w:rPr>
          <w:sz w:val="18"/>
        </w:rPr>
        <w:t>temel</w:t>
      </w:r>
      <w:r w:rsidRPr="000D2481" w:rsidR="007C20E2">
        <w:rPr>
          <w:sz w:val="18"/>
        </w:rPr>
        <w:t xml:space="preserve"> </w:t>
      </w:r>
      <w:r w:rsidRPr="000D2481">
        <w:rPr>
          <w:sz w:val="18"/>
        </w:rPr>
        <w:t>nedeni,</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hükûmetlerinin</w:t>
      </w:r>
      <w:r w:rsidRPr="000D2481" w:rsidR="007C20E2">
        <w:rPr>
          <w:sz w:val="18"/>
        </w:rPr>
        <w:t xml:space="preserve"> </w:t>
      </w:r>
      <w:r w:rsidRPr="000D2481">
        <w:rPr>
          <w:sz w:val="18"/>
        </w:rPr>
        <w:t>yanlış</w:t>
      </w:r>
      <w:r w:rsidRPr="000D2481" w:rsidR="007C20E2">
        <w:rPr>
          <w:sz w:val="18"/>
        </w:rPr>
        <w:t xml:space="preserve"> </w:t>
      </w:r>
      <w:r w:rsidRPr="000D2481">
        <w:rPr>
          <w:sz w:val="18"/>
        </w:rPr>
        <w:t>politikalarıdır.</w:t>
      </w:r>
      <w:r w:rsidRPr="000D2481" w:rsidR="007C20E2">
        <w:rPr>
          <w:sz w:val="18"/>
        </w:rPr>
        <w:t xml:space="preserve"> </w:t>
      </w:r>
      <w:r w:rsidRPr="000D2481">
        <w:rPr>
          <w:sz w:val="18"/>
        </w:rPr>
        <w:t>Bizler</w:t>
      </w:r>
      <w:r w:rsidRPr="000D2481" w:rsidR="007C20E2">
        <w:rPr>
          <w:sz w:val="18"/>
        </w:rPr>
        <w:t xml:space="preserve"> </w:t>
      </w:r>
      <w:r w:rsidRPr="000D2481">
        <w:rPr>
          <w:sz w:val="18"/>
        </w:rPr>
        <w:t>buradan,</w:t>
      </w:r>
      <w:r w:rsidRPr="000D2481" w:rsidR="007C20E2">
        <w:rPr>
          <w:sz w:val="18"/>
        </w:rPr>
        <w:t xml:space="preserve"> </w:t>
      </w:r>
      <w:r w:rsidRPr="000D2481">
        <w:rPr>
          <w:sz w:val="18"/>
        </w:rPr>
        <w:t>bu</w:t>
      </w:r>
      <w:r w:rsidRPr="000D2481" w:rsidR="007C20E2">
        <w:rPr>
          <w:sz w:val="18"/>
        </w:rPr>
        <w:t xml:space="preserve"> </w:t>
      </w:r>
      <w:r w:rsidRPr="000D2481">
        <w:rPr>
          <w:sz w:val="18"/>
        </w:rPr>
        <w:t>uygulamalardan</w:t>
      </w:r>
      <w:r w:rsidRPr="000D2481" w:rsidR="007C20E2">
        <w:rPr>
          <w:sz w:val="18"/>
        </w:rPr>
        <w:t xml:space="preserve"> </w:t>
      </w:r>
      <w:r w:rsidRPr="000D2481">
        <w:rPr>
          <w:sz w:val="18"/>
        </w:rPr>
        <w:t>derhâl</w:t>
      </w:r>
      <w:r w:rsidRPr="000D2481" w:rsidR="007C20E2">
        <w:rPr>
          <w:sz w:val="18"/>
        </w:rPr>
        <w:t xml:space="preserve"> </w:t>
      </w:r>
      <w:r w:rsidRPr="000D2481">
        <w:rPr>
          <w:sz w:val="18"/>
        </w:rPr>
        <w:t>vazgeçilmesini</w:t>
      </w:r>
      <w:r w:rsidRPr="000D2481" w:rsidR="007C20E2">
        <w:rPr>
          <w:sz w:val="18"/>
        </w:rPr>
        <w:t xml:space="preserve"> </w:t>
      </w:r>
      <w:r w:rsidRPr="000D2481">
        <w:rPr>
          <w:sz w:val="18"/>
        </w:rPr>
        <w:t>istiyoruz</w:t>
      </w:r>
      <w:r w:rsidRPr="000D2481" w:rsidR="007C20E2">
        <w:rPr>
          <w:sz w:val="18"/>
        </w:rPr>
        <w:t xml:space="preserve"> </w:t>
      </w:r>
      <w:r w:rsidRPr="000D2481">
        <w:rPr>
          <w:sz w:val="18"/>
        </w:rPr>
        <w:t>ve</w:t>
      </w:r>
      <w:r w:rsidRPr="000D2481" w:rsidR="007C20E2">
        <w:rPr>
          <w:sz w:val="18"/>
        </w:rPr>
        <w:t xml:space="preserve"> </w:t>
      </w:r>
      <w:r w:rsidRPr="000D2481">
        <w:rPr>
          <w:sz w:val="18"/>
        </w:rPr>
        <w:t>gerçekten,</w:t>
      </w:r>
      <w:r w:rsidRPr="000D2481" w:rsidR="007C20E2">
        <w:rPr>
          <w:sz w:val="18"/>
        </w:rPr>
        <w:t xml:space="preserve"> </w:t>
      </w:r>
      <w:r w:rsidRPr="000D2481">
        <w:rPr>
          <w:sz w:val="18"/>
        </w:rPr>
        <w:t>zerre</w:t>
      </w:r>
      <w:r w:rsidRPr="000D2481" w:rsidR="007C20E2">
        <w:rPr>
          <w:sz w:val="18"/>
        </w:rPr>
        <w:t xml:space="preserve"> </w:t>
      </w:r>
      <w:r w:rsidRPr="000D2481">
        <w:rPr>
          <w:sz w:val="18"/>
        </w:rPr>
        <w:t>kadar</w:t>
      </w:r>
      <w:r w:rsidRPr="000D2481" w:rsidR="007C20E2">
        <w:rPr>
          <w:sz w:val="18"/>
        </w:rPr>
        <w:t xml:space="preserve"> </w:t>
      </w:r>
      <w:r w:rsidRPr="000D2481">
        <w:rPr>
          <w:sz w:val="18"/>
        </w:rPr>
        <w:t>aklı</w:t>
      </w:r>
      <w:r w:rsidRPr="000D2481" w:rsidR="007C20E2">
        <w:rPr>
          <w:sz w:val="18"/>
        </w:rPr>
        <w:t xml:space="preserve"> </w:t>
      </w:r>
      <w:r w:rsidRPr="000D2481">
        <w:rPr>
          <w:sz w:val="18"/>
        </w:rPr>
        <w:t>olan</w:t>
      </w:r>
      <w:r w:rsidRPr="000D2481" w:rsidR="007C20E2">
        <w:rPr>
          <w:sz w:val="18"/>
        </w:rPr>
        <w:t xml:space="preserve"> </w:t>
      </w:r>
      <w:r w:rsidRPr="000D2481">
        <w:rPr>
          <w:sz w:val="18"/>
        </w:rPr>
        <w:t>insanlarımızın</w:t>
      </w:r>
      <w:r w:rsidRPr="000D2481" w:rsidR="007C20E2">
        <w:rPr>
          <w:sz w:val="18"/>
        </w:rPr>
        <w:t xml:space="preserve"> </w:t>
      </w:r>
      <w:r w:rsidRPr="000D2481">
        <w:rPr>
          <w:sz w:val="18"/>
        </w:rPr>
        <w:t>sorduğu</w:t>
      </w:r>
      <w:r w:rsidRPr="000D2481" w:rsidR="007C20E2">
        <w:rPr>
          <w:sz w:val="18"/>
        </w:rPr>
        <w:t xml:space="preserve"> </w:t>
      </w:r>
      <w:r w:rsidRPr="000D2481">
        <w:rPr>
          <w:sz w:val="18"/>
        </w:rPr>
        <w:t>şu</w:t>
      </w:r>
      <w:r w:rsidRPr="000D2481" w:rsidR="007C20E2">
        <w:rPr>
          <w:sz w:val="18"/>
        </w:rPr>
        <w:t xml:space="preserve"> </w:t>
      </w:r>
      <w:r w:rsidRPr="000D2481">
        <w:rPr>
          <w:sz w:val="18"/>
        </w:rPr>
        <w:t>soruları</w:t>
      </w:r>
      <w:r w:rsidRPr="000D2481" w:rsidR="007C20E2">
        <w:rPr>
          <w:sz w:val="18"/>
        </w:rPr>
        <w:t xml:space="preserve"> </w:t>
      </w:r>
      <w:r w:rsidRPr="000D2481">
        <w:rPr>
          <w:sz w:val="18"/>
        </w:rPr>
        <w:t>milletimiz</w:t>
      </w:r>
      <w:r w:rsidRPr="000D2481" w:rsidR="007C20E2">
        <w:rPr>
          <w:sz w:val="18"/>
        </w:rPr>
        <w:t xml:space="preserve"> </w:t>
      </w:r>
      <w:r w:rsidRPr="000D2481">
        <w:rPr>
          <w:sz w:val="18"/>
        </w:rPr>
        <w:t>adına</w:t>
      </w:r>
      <w:r w:rsidRPr="000D2481" w:rsidR="007C20E2">
        <w:rPr>
          <w:sz w:val="18"/>
        </w:rPr>
        <w:t xml:space="preserve"> </w:t>
      </w:r>
      <w:r w:rsidRPr="000D2481">
        <w:rPr>
          <w:sz w:val="18"/>
        </w:rPr>
        <w:t>sormak</w:t>
      </w:r>
      <w:r w:rsidRPr="000D2481" w:rsidR="007C20E2">
        <w:rPr>
          <w:sz w:val="18"/>
        </w:rPr>
        <w:t xml:space="preserve"> </w:t>
      </w:r>
      <w:r w:rsidRPr="000D2481">
        <w:rPr>
          <w:sz w:val="18"/>
        </w:rPr>
        <w:t>istiyoruz:</w:t>
      </w:r>
      <w:r w:rsidRPr="000D2481" w:rsidR="007C20E2">
        <w:rPr>
          <w:sz w:val="18"/>
        </w:rPr>
        <w:t xml:space="preserve"> </w:t>
      </w:r>
      <w:r w:rsidRPr="000D2481">
        <w:rPr>
          <w:sz w:val="18"/>
        </w:rPr>
        <w:t>Madem</w:t>
      </w:r>
      <w:r w:rsidRPr="000D2481" w:rsidR="007C20E2">
        <w:rPr>
          <w:sz w:val="18"/>
        </w:rPr>
        <w:t xml:space="preserve"> </w:t>
      </w:r>
      <w:r w:rsidRPr="000D2481">
        <w:rPr>
          <w:sz w:val="18"/>
        </w:rPr>
        <w:t>kalabalık</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bölüyoruz,</w:t>
      </w:r>
      <w:r w:rsidRPr="000D2481" w:rsidR="007C20E2">
        <w:rPr>
          <w:sz w:val="18"/>
        </w:rPr>
        <w:t xml:space="preserve"> </w:t>
      </w:r>
      <w:r w:rsidRPr="000D2481">
        <w:rPr>
          <w:sz w:val="18"/>
        </w:rPr>
        <w:t>niçin</w:t>
      </w:r>
      <w:r w:rsidRPr="000D2481" w:rsidR="007C20E2">
        <w:rPr>
          <w:sz w:val="18"/>
        </w:rPr>
        <w:t xml:space="preserve"> </w:t>
      </w:r>
      <w:r w:rsidRPr="000D2481">
        <w:rPr>
          <w:sz w:val="18"/>
        </w:rPr>
        <w:t>20</w:t>
      </w:r>
      <w:r w:rsidRPr="000D2481" w:rsidR="007C20E2">
        <w:rPr>
          <w:sz w:val="18"/>
        </w:rPr>
        <w:t xml:space="preserve"> </w:t>
      </w:r>
      <w:r w:rsidRPr="000D2481">
        <w:rPr>
          <w:sz w:val="18"/>
        </w:rPr>
        <w:t>tanesini</w:t>
      </w:r>
      <w:r w:rsidRPr="000D2481" w:rsidR="007C20E2">
        <w:rPr>
          <w:sz w:val="18"/>
        </w:rPr>
        <w:t xml:space="preserve"> </w:t>
      </w:r>
      <w:r w:rsidRPr="000D2481">
        <w:rPr>
          <w:sz w:val="18"/>
        </w:rPr>
        <w:t>bölüyoruz,</w:t>
      </w:r>
      <w:r w:rsidRPr="000D2481" w:rsidR="007C20E2">
        <w:rPr>
          <w:sz w:val="18"/>
        </w:rPr>
        <w:t xml:space="preserve"> </w:t>
      </w:r>
      <w:r w:rsidRPr="000D2481">
        <w:rPr>
          <w:sz w:val="18"/>
        </w:rPr>
        <w:t>diğerlerini</w:t>
      </w:r>
      <w:r w:rsidRPr="000D2481" w:rsidR="007C20E2">
        <w:rPr>
          <w:sz w:val="18"/>
        </w:rPr>
        <w:t xml:space="preserve"> </w:t>
      </w:r>
      <w:r w:rsidRPr="000D2481">
        <w:rPr>
          <w:sz w:val="18"/>
        </w:rPr>
        <w:t>niye</w:t>
      </w:r>
      <w:r w:rsidRPr="000D2481" w:rsidR="007C20E2">
        <w:rPr>
          <w:sz w:val="18"/>
        </w:rPr>
        <w:t xml:space="preserve"> </w:t>
      </w:r>
      <w:r w:rsidRPr="000D2481">
        <w:rPr>
          <w:sz w:val="18"/>
        </w:rPr>
        <w:t>bölmüyoruz?</w:t>
      </w:r>
      <w:r w:rsidRPr="000D2481" w:rsidR="007C20E2">
        <w:rPr>
          <w:sz w:val="18"/>
        </w:rPr>
        <w:t xml:space="preserve"> </w:t>
      </w:r>
      <w:r w:rsidRPr="000D2481">
        <w:rPr>
          <w:sz w:val="18"/>
        </w:rPr>
        <w:t>Bu</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bölünce</w:t>
      </w:r>
      <w:r w:rsidRPr="000D2481" w:rsidR="007C20E2">
        <w:rPr>
          <w:sz w:val="18"/>
        </w:rPr>
        <w:t xml:space="preserve"> </w:t>
      </w:r>
      <w:r w:rsidRPr="000D2481">
        <w:rPr>
          <w:sz w:val="18"/>
        </w:rPr>
        <w:t>sorunlar</w:t>
      </w:r>
      <w:r w:rsidRPr="000D2481" w:rsidR="007C20E2">
        <w:rPr>
          <w:sz w:val="18"/>
        </w:rPr>
        <w:t xml:space="preserve"> </w:t>
      </w:r>
      <w:r w:rsidRPr="000D2481">
        <w:rPr>
          <w:sz w:val="18"/>
        </w:rPr>
        <w:t>hallolacak</w:t>
      </w:r>
      <w:r w:rsidRPr="000D2481" w:rsidR="007C20E2">
        <w:rPr>
          <w:sz w:val="18"/>
        </w:rPr>
        <w:t xml:space="preserve"> </w:t>
      </w:r>
      <w:r w:rsidRPr="000D2481">
        <w:rPr>
          <w:sz w:val="18"/>
        </w:rPr>
        <w:t>mı?</w:t>
      </w:r>
      <w:r w:rsidRPr="000D2481" w:rsidR="007C20E2">
        <w:rPr>
          <w:sz w:val="18"/>
        </w:rPr>
        <w:t xml:space="preserve"> </w:t>
      </w:r>
      <w:r w:rsidRPr="000D2481">
        <w:rPr>
          <w:sz w:val="18"/>
        </w:rPr>
        <w:t>Madem</w:t>
      </w:r>
      <w:r w:rsidRPr="000D2481" w:rsidR="007C20E2">
        <w:rPr>
          <w:sz w:val="18"/>
        </w:rPr>
        <w:t xml:space="preserve"> </w:t>
      </w:r>
      <w:r w:rsidRPr="000D2481">
        <w:rPr>
          <w:sz w:val="18"/>
        </w:rPr>
        <w:t>ideolojik</w:t>
      </w:r>
      <w:r w:rsidRPr="000D2481" w:rsidR="007C20E2">
        <w:rPr>
          <w:sz w:val="18"/>
        </w:rPr>
        <w:t xml:space="preserve"> </w:t>
      </w:r>
      <w:r w:rsidRPr="000D2481">
        <w:rPr>
          <w:sz w:val="18"/>
        </w:rPr>
        <w:t>tepki</w:t>
      </w:r>
      <w:r w:rsidRPr="000D2481" w:rsidR="007C20E2">
        <w:rPr>
          <w:sz w:val="18"/>
        </w:rPr>
        <w:t xml:space="preserve"> </w:t>
      </w:r>
      <w:r w:rsidRPr="000D2481">
        <w:rPr>
          <w:sz w:val="18"/>
        </w:rPr>
        <w:t>veriyoruz,</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w:t>
      </w:r>
      <w:r w:rsidRPr="000D2481" w:rsidR="007C20E2">
        <w:rPr>
          <w:sz w:val="18"/>
        </w:rPr>
        <w:t xml:space="preserve"> </w:t>
      </w:r>
      <w:r w:rsidRPr="000D2481">
        <w:rPr>
          <w:sz w:val="18"/>
        </w:rPr>
        <w:t>ile</w:t>
      </w:r>
      <w:r w:rsidRPr="000D2481" w:rsidR="007C20E2">
        <w:rPr>
          <w:sz w:val="18"/>
        </w:rPr>
        <w:t xml:space="preserve"> </w:t>
      </w:r>
      <w:r w:rsidRPr="000D2481">
        <w:rPr>
          <w:sz w:val="18"/>
        </w:rPr>
        <w:t>Gazi</w:t>
      </w:r>
      <w:r w:rsidRPr="000D2481" w:rsidR="007C20E2">
        <w:rPr>
          <w:sz w:val="18"/>
        </w:rPr>
        <w:t xml:space="preserve"> </w:t>
      </w:r>
      <w:r w:rsidRPr="000D2481">
        <w:rPr>
          <w:sz w:val="18"/>
        </w:rPr>
        <w:t>Üniversitesi</w:t>
      </w:r>
      <w:r w:rsidRPr="000D2481" w:rsidR="007C20E2">
        <w:rPr>
          <w:sz w:val="18"/>
        </w:rPr>
        <w:t xml:space="preserve"> </w:t>
      </w:r>
      <w:r w:rsidRPr="000D2481">
        <w:rPr>
          <w:sz w:val="18"/>
        </w:rPr>
        <w:t>nasıl</w:t>
      </w:r>
      <w:r w:rsidRPr="000D2481" w:rsidR="007C20E2">
        <w:rPr>
          <w:sz w:val="18"/>
        </w:rPr>
        <w:t xml:space="preserve"> </w:t>
      </w:r>
      <w:r w:rsidRPr="000D2481">
        <w:rPr>
          <w:sz w:val="18"/>
        </w:rPr>
        <w:t>aynı</w:t>
      </w:r>
      <w:r w:rsidRPr="000D2481" w:rsidR="007C20E2">
        <w:rPr>
          <w:sz w:val="18"/>
        </w:rPr>
        <w:t xml:space="preserve"> </w:t>
      </w:r>
      <w:r w:rsidRPr="000D2481">
        <w:rPr>
          <w:sz w:val="18"/>
        </w:rPr>
        <w:t>şeyle</w:t>
      </w:r>
      <w:r w:rsidRPr="000D2481" w:rsidR="007C20E2">
        <w:rPr>
          <w:sz w:val="18"/>
        </w:rPr>
        <w:t xml:space="preserve"> </w:t>
      </w:r>
      <w:r w:rsidRPr="000D2481">
        <w:rPr>
          <w:sz w:val="18"/>
        </w:rPr>
        <w:t>karşı</w:t>
      </w:r>
      <w:r w:rsidRPr="000D2481" w:rsidR="007C20E2">
        <w:rPr>
          <w:sz w:val="18"/>
        </w:rPr>
        <w:t xml:space="preserve"> </w:t>
      </w:r>
      <w:r w:rsidRPr="000D2481">
        <w:rPr>
          <w:sz w:val="18"/>
        </w:rPr>
        <w:t>karşıya</w:t>
      </w:r>
      <w:r w:rsidRPr="000D2481" w:rsidR="007C20E2">
        <w:rPr>
          <w:sz w:val="18"/>
        </w:rPr>
        <w:t xml:space="preserve"> </w:t>
      </w:r>
      <w:r w:rsidRPr="000D2481">
        <w:rPr>
          <w:sz w:val="18"/>
        </w:rPr>
        <w:t>kalıyor?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Şimdi,</w:t>
      </w:r>
      <w:r w:rsidRPr="000D2481" w:rsidR="007C20E2">
        <w:rPr>
          <w:sz w:val="18"/>
        </w:rPr>
        <w:t xml:space="preserve"> </w:t>
      </w:r>
      <w:r w:rsidRPr="000D2481">
        <w:rPr>
          <w:sz w:val="18"/>
        </w:rPr>
        <w:t>Sayın</w:t>
      </w:r>
      <w:r w:rsidRPr="000D2481" w:rsidR="007C20E2">
        <w:rPr>
          <w:sz w:val="18"/>
        </w:rPr>
        <w:t xml:space="preserve"> </w:t>
      </w:r>
      <w:r w:rsidRPr="000D2481">
        <w:rPr>
          <w:sz w:val="18"/>
        </w:rPr>
        <w:t>Cumhurbaşkanı,</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Genel</w:t>
      </w:r>
      <w:r w:rsidRPr="000D2481" w:rsidR="007C20E2">
        <w:rPr>
          <w:sz w:val="18"/>
        </w:rPr>
        <w:t xml:space="preserve"> </w:t>
      </w:r>
      <w:r w:rsidRPr="000D2481">
        <w:rPr>
          <w:sz w:val="18"/>
        </w:rPr>
        <w:t>Başkanı</w:t>
      </w:r>
      <w:r w:rsidRPr="000D2481" w:rsidR="007C20E2">
        <w:rPr>
          <w:sz w:val="18"/>
        </w:rPr>
        <w:t xml:space="preserve"> </w:t>
      </w:r>
      <w:r w:rsidRPr="000D2481">
        <w:rPr>
          <w:sz w:val="18"/>
        </w:rPr>
        <w:t>Sayın</w:t>
      </w:r>
      <w:r w:rsidRPr="000D2481" w:rsidR="007C20E2">
        <w:rPr>
          <w:sz w:val="18"/>
        </w:rPr>
        <w:t xml:space="preserve"> </w:t>
      </w:r>
      <w:r w:rsidRPr="000D2481">
        <w:rPr>
          <w:sz w:val="18"/>
        </w:rPr>
        <w:t>Erdoğan</w:t>
      </w:r>
      <w:r w:rsidRPr="000D2481" w:rsidR="007C20E2">
        <w:rPr>
          <w:sz w:val="18"/>
        </w:rPr>
        <w:t xml:space="preserve"> </w:t>
      </w:r>
      <w:r w:rsidRPr="000D2481">
        <w:rPr>
          <w:sz w:val="18"/>
        </w:rPr>
        <w:t>diyor</w:t>
      </w:r>
      <w:r w:rsidRPr="000D2481" w:rsidR="007C20E2">
        <w:rPr>
          <w:sz w:val="18"/>
        </w:rPr>
        <w:t xml:space="preserve"> </w:t>
      </w:r>
      <w:r w:rsidRPr="000D2481">
        <w:rPr>
          <w:sz w:val="18"/>
        </w:rPr>
        <w:t>ki:</w:t>
      </w:r>
      <w:r w:rsidRPr="000D2481" w:rsidR="007C20E2">
        <w:rPr>
          <w:sz w:val="18"/>
        </w:rPr>
        <w:t xml:space="preserve"> </w:t>
      </w:r>
      <w:r w:rsidRPr="000D2481">
        <w:rPr>
          <w:sz w:val="18"/>
        </w:rPr>
        <w:t>“Bu</w:t>
      </w:r>
      <w:r w:rsidRPr="000D2481" w:rsidR="007C20E2">
        <w:rPr>
          <w:sz w:val="18"/>
        </w:rPr>
        <w:t xml:space="preserve"> </w:t>
      </w:r>
      <w:r w:rsidRPr="000D2481">
        <w:rPr>
          <w:sz w:val="18"/>
        </w:rPr>
        <w:t>eylemlerin</w:t>
      </w:r>
      <w:r w:rsidRPr="000D2481" w:rsidR="007C20E2">
        <w:rPr>
          <w:sz w:val="18"/>
        </w:rPr>
        <w:t xml:space="preserve"> </w:t>
      </w:r>
      <w:r w:rsidRPr="000D2481">
        <w:rPr>
          <w:sz w:val="18"/>
        </w:rPr>
        <w:t>hepsi</w:t>
      </w:r>
      <w:r w:rsidRPr="000D2481" w:rsidR="007C20E2">
        <w:rPr>
          <w:sz w:val="18"/>
        </w:rPr>
        <w:t xml:space="preserve"> </w:t>
      </w:r>
      <w:r w:rsidRPr="000D2481">
        <w:rPr>
          <w:sz w:val="18"/>
        </w:rPr>
        <w:t>ideolojik.”</w:t>
      </w:r>
      <w:r w:rsidRPr="000D2481" w:rsidR="007C20E2">
        <w:rPr>
          <w:sz w:val="18"/>
        </w:rPr>
        <w:t xml:space="preserve"> </w:t>
      </w:r>
      <w:r w:rsidRPr="000D2481">
        <w:rPr>
          <w:sz w:val="18"/>
        </w:rPr>
        <w:t>Evet,</w:t>
      </w:r>
      <w:r w:rsidRPr="000D2481" w:rsidR="007C20E2">
        <w:rPr>
          <w:sz w:val="18"/>
        </w:rPr>
        <w:t xml:space="preserve"> </w:t>
      </w:r>
      <w:r w:rsidRPr="000D2481">
        <w:rPr>
          <w:sz w:val="18"/>
        </w:rPr>
        <w:t>bu</w:t>
      </w:r>
      <w:r w:rsidRPr="000D2481" w:rsidR="007C20E2">
        <w:rPr>
          <w:sz w:val="18"/>
        </w:rPr>
        <w:t xml:space="preserve"> </w:t>
      </w:r>
      <w:r w:rsidRPr="000D2481">
        <w:rPr>
          <w:sz w:val="18"/>
        </w:rPr>
        <w:t>eylemlerin</w:t>
      </w:r>
      <w:r w:rsidRPr="000D2481" w:rsidR="007C20E2">
        <w:rPr>
          <w:sz w:val="18"/>
        </w:rPr>
        <w:t xml:space="preserve"> </w:t>
      </w:r>
      <w:r w:rsidRPr="000D2481">
        <w:rPr>
          <w:sz w:val="18"/>
        </w:rPr>
        <w:t>ideolojik</w:t>
      </w:r>
      <w:r w:rsidRPr="000D2481" w:rsidR="007C20E2">
        <w:rPr>
          <w:sz w:val="18"/>
        </w:rPr>
        <w:t xml:space="preserve"> </w:t>
      </w:r>
      <w:r w:rsidRPr="000D2481">
        <w:rPr>
          <w:sz w:val="18"/>
        </w:rPr>
        <w:t>olmadığı</w:t>
      </w:r>
      <w:r w:rsidRPr="000D2481" w:rsidR="007C20E2">
        <w:rPr>
          <w:sz w:val="18"/>
        </w:rPr>
        <w:t xml:space="preserve"> </w:t>
      </w:r>
      <w:r w:rsidRPr="000D2481">
        <w:rPr>
          <w:sz w:val="18"/>
        </w:rPr>
        <w:t>kesin.</w:t>
      </w:r>
      <w:r w:rsidRPr="000D2481" w:rsidR="007C20E2">
        <w:rPr>
          <w:sz w:val="18"/>
        </w:rPr>
        <w:t xml:space="preserve"> </w:t>
      </w:r>
      <w:r w:rsidRPr="000D2481">
        <w:rPr>
          <w:sz w:val="18"/>
        </w:rPr>
        <w:t>Halk</w:t>
      </w:r>
      <w:r w:rsidRPr="000D2481" w:rsidR="007C20E2">
        <w:rPr>
          <w:sz w:val="18"/>
        </w:rPr>
        <w:t xml:space="preserve"> </w:t>
      </w:r>
      <w:r w:rsidRPr="000D2481">
        <w:rPr>
          <w:sz w:val="18"/>
        </w:rPr>
        <w:t>görüyor,</w:t>
      </w:r>
      <w:r w:rsidRPr="000D2481" w:rsidR="007C20E2">
        <w:rPr>
          <w:sz w:val="18"/>
        </w:rPr>
        <w:t xml:space="preserve"> </w:t>
      </w:r>
      <w:r w:rsidRPr="000D2481">
        <w:rPr>
          <w:sz w:val="18"/>
        </w:rPr>
        <w:t>gerçekleri</w:t>
      </w:r>
      <w:r w:rsidRPr="000D2481" w:rsidR="007C20E2">
        <w:rPr>
          <w:sz w:val="18"/>
        </w:rPr>
        <w:t xml:space="preserve"> </w:t>
      </w:r>
      <w:r w:rsidRPr="000D2481">
        <w:rPr>
          <w:sz w:val="18"/>
        </w:rPr>
        <w:t>saptıramazsınız.</w:t>
      </w:r>
      <w:r w:rsidRPr="000D2481" w:rsidR="007C20E2">
        <w:rPr>
          <w:sz w:val="18"/>
        </w:rPr>
        <w:t xml:space="preserve"> </w:t>
      </w:r>
      <w:r w:rsidRPr="000D2481">
        <w:rPr>
          <w:sz w:val="18"/>
        </w:rPr>
        <w:t>Eylem</w:t>
      </w:r>
      <w:r w:rsidRPr="000D2481" w:rsidR="007C20E2">
        <w:rPr>
          <w:sz w:val="18"/>
        </w:rPr>
        <w:t xml:space="preserve"> </w:t>
      </w:r>
      <w:r w:rsidRPr="000D2481">
        <w:rPr>
          <w:sz w:val="18"/>
        </w:rPr>
        <w:t>yapan</w:t>
      </w:r>
      <w:r w:rsidRPr="000D2481" w:rsidR="007C20E2">
        <w:rPr>
          <w:sz w:val="18"/>
        </w:rPr>
        <w:t xml:space="preserve"> </w:t>
      </w:r>
      <w:r w:rsidRPr="000D2481">
        <w:rPr>
          <w:sz w:val="18"/>
        </w:rPr>
        <w:t>öğrencilerimizin</w:t>
      </w:r>
      <w:r w:rsidRPr="000D2481" w:rsidR="007C20E2">
        <w:rPr>
          <w:sz w:val="18"/>
        </w:rPr>
        <w:t xml:space="preserve"> </w:t>
      </w:r>
      <w:r w:rsidRPr="000D2481">
        <w:rPr>
          <w:sz w:val="18"/>
        </w:rPr>
        <w:t>içerisinde,</w:t>
      </w:r>
      <w:r w:rsidRPr="000D2481" w:rsidR="007C20E2">
        <w:rPr>
          <w:sz w:val="18"/>
        </w:rPr>
        <w:t xml:space="preserve"> </w:t>
      </w:r>
      <w:r w:rsidRPr="000D2481">
        <w:rPr>
          <w:sz w:val="18"/>
        </w:rPr>
        <w:t>çalışanlarımızın</w:t>
      </w:r>
      <w:r w:rsidRPr="000D2481" w:rsidR="007C20E2">
        <w:rPr>
          <w:sz w:val="18"/>
        </w:rPr>
        <w:t xml:space="preserve"> </w:t>
      </w:r>
      <w:r w:rsidRPr="000D2481">
        <w:rPr>
          <w:sz w:val="18"/>
        </w:rPr>
        <w:t>içerisinde,</w:t>
      </w:r>
      <w:r w:rsidRPr="000D2481" w:rsidR="007C20E2">
        <w:rPr>
          <w:sz w:val="18"/>
        </w:rPr>
        <w:t xml:space="preserve"> </w:t>
      </w:r>
      <w:r w:rsidRPr="000D2481">
        <w:rPr>
          <w:sz w:val="18"/>
        </w:rPr>
        <w:t>akademisyenlerin</w:t>
      </w:r>
      <w:r w:rsidRPr="000D2481" w:rsidR="007C20E2">
        <w:rPr>
          <w:sz w:val="18"/>
        </w:rPr>
        <w:t xml:space="preserve"> </w:t>
      </w:r>
      <w:r w:rsidRPr="000D2481">
        <w:rPr>
          <w:sz w:val="18"/>
        </w:rPr>
        <w:t>içerisinde</w:t>
      </w:r>
      <w:r w:rsidRPr="000D2481" w:rsidR="007C20E2">
        <w:rPr>
          <w:sz w:val="18"/>
        </w:rPr>
        <w:t xml:space="preserve"> </w:t>
      </w:r>
      <w:r w:rsidRPr="000D2481">
        <w:rPr>
          <w:sz w:val="18"/>
        </w:rPr>
        <w:t>her</w:t>
      </w:r>
      <w:r w:rsidRPr="000D2481" w:rsidR="007C20E2">
        <w:rPr>
          <w:sz w:val="18"/>
        </w:rPr>
        <w:t xml:space="preserve"> </w:t>
      </w:r>
      <w:r w:rsidRPr="000D2481">
        <w:rPr>
          <w:sz w:val="18"/>
        </w:rPr>
        <w:t>türlü</w:t>
      </w:r>
      <w:r w:rsidRPr="000D2481" w:rsidR="007C20E2">
        <w:rPr>
          <w:sz w:val="18"/>
        </w:rPr>
        <w:t xml:space="preserve"> </w:t>
      </w:r>
      <w:r w:rsidRPr="000D2481">
        <w:rPr>
          <w:sz w:val="18"/>
        </w:rPr>
        <w:t>dünya</w:t>
      </w:r>
      <w:r w:rsidRPr="000D2481" w:rsidR="007C20E2">
        <w:rPr>
          <w:sz w:val="18"/>
        </w:rPr>
        <w:t xml:space="preserve"> </w:t>
      </w:r>
      <w:r w:rsidRPr="000D2481">
        <w:rPr>
          <w:sz w:val="18"/>
        </w:rPr>
        <w:t>görüşüne</w:t>
      </w:r>
      <w:r w:rsidRPr="000D2481" w:rsidR="007C20E2">
        <w:rPr>
          <w:sz w:val="18"/>
        </w:rPr>
        <w:t xml:space="preserve"> </w:t>
      </w:r>
      <w:r w:rsidRPr="000D2481">
        <w:rPr>
          <w:sz w:val="18"/>
        </w:rPr>
        <w:t>sahip</w:t>
      </w:r>
      <w:r w:rsidRPr="000D2481" w:rsidR="007C20E2">
        <w:rPr>
          <w:sz w:val="18"/>
        </w:rPr>
        <w:t xml:space="preserve"> </w:t>
      </w:r>
      <w:r w:rsidRPr="000D2481">
        <w:rPr>
          <w:sz w:val="18"/>
        </w:rPr>
        <w:t>vatandaşlarımızın</w:t>
      </w:r>
      <w:r w:rsidRPr="000D2481" w:rsidR="007C20E2">
        <w:rPr>
          <w:sz w:val="18"/>
        </w:rPr>
        <w:t xml:space="preserve"> </w:t>
      </w:r>
      <w:r w:rsidRPr="000D2481">
        <w:rPr>
          <w:sz w:val="18"/>
        </w:rPr>
        <w:t>olduğunu</w:t>
      </w:r>
      <w:r w:rsidRPr="000D2481" w:rsidR="007C20E2">
        <w:rPr>
          <w:sz w:val="18"/>
        </w:rPr>
        <w:t xml:space="preserve"> </w:t>
      </w:r>
      <w:r w:rsidRPr="000D2481">
        <w:rPr>
          <w:sz w:val="18"/>
        </w:rPr>
        <w:t>Türk</w:t>
      </w:r>
      <w:r w:rsidRPr="000D2481" w:rsidR="007C20E2">
        <w:rPr>
          <w:sz w:val="18"/>
        </w:rPr>
        <w:t xml:space="preserve"> </w:t>
      </w:r>
      <w:r w:rsidRPr="000D2481">
        <w:rPr>
          <w:sz w:val="18"/>
        </w:rPr>
        <w:t>milleti</w:t>
      </w:r>
      <w:r w:rsidRPr="000D2481" w:rsidR="007C20E2">
        <w:rPr>
          <w:sz w:val="18"/>
        </w:rPr>
        <w:t xml:space="preserve"> </w:t>
      </w:r>
      <w:r w:rsidRPr="000D2481">
        <w:rPr>
          <w:sz w:val="18"/>
        </w:rPr>
        <w:t>televizyonlarda</w:t>
      </w:r>
      <w:r w:rsidRPr="000D2481" w:rsidR="007C20E2">
        <w:rPr>
          <w:sz w:val="18"/>
        </w:rPr>
        <w:t xml:space="preserve"> </w:t>
      </w:r>
      <w:r w:rsidRPr="000D2481">
        <w:rPr>
          <w:sz w:val="18"/>
        </w:rPr>
        <w:t>canlı</w:t>
      </w:r>
      <w:r w:rsidRPr="000D2481" w:rsidR="007C20E2">
        <w:rPr>
          <w:sz w:val="18"/>
        </w:rPr>
        <w:t xml:space="preserve"> </w:t>
      </w:r>
      <w:r w:rsidRPr="000D2481">
        <w:rPr>
          <w:sz w:val="18"/>
        </w:rPr>
        <w:t>yayınlarla</w:t>
      </w:r>
      <w:r w:rsidRPr="000D2481" w:rsidR="007C20E2">
        <w:rPr>
          <w:sz w:val="18"/>
        </w:rPr>
        <w:t xml:space="preserve"> </w:t>
      </w:r>
      <w:r w:rsidRPr="000D2481">
        <w:rPr>
          <w:sz w:val="18"/>
        </w:rPr>
        <w:t>izliyor.</w:t>
      </w:r>
      <w:r w:rsidRPr="000D2481" w:rsidR="007C20E2">
        <w:rPr>
          <w:sz w:val="18"/>
        </w:rPr>
        <w:t xml:space="preserve"> </w:t>
      </w:r>
      <w:r w:rsidRPr="000D2481">
        <w:rPr>
          <w:sz w:val="18"/>
        </w:rPr>
        <w:t>Başörtülü</w:t>
      </w:r>
      <w:r w:rsidRPr="000D2481" w:rsidR="007C20E2">
        <w:rPr>
          <w:sz w:val="18"/>
        </w:rPr>
        <w:t xml:space="preserve"> </w:t>
      </w:r>
      <w:r w:rsidRPr="000D2481">
        <w:rPr>
          <w:sz w:val="18"/>
        </w:rPr>
        <w:t>kızımız</w:t>
      </w:r>
      <w:r w:rsidRPr="000D2481" w:rsidR="007C20E2">
        <w:rPr>
          <w:sz w:val="18"/>
        </w:rPr>
        <w:t xml:space="preserve"> </w:t>
      </w:r>
      <w:r w:rsidRPr="000D2481">
        <w:rPr>
          <w:sz w:val="18"/>
        </w:rPr>
        <w:t>da,</w:t>
      </w:r>
      <w:r w:rsidRPr="000D2481" w:rsidR="007C20E2">
        <w:rPr>
          <w:sz w:val="18"/>
        </w:rPr>
        <w:t xml:space="preserve"> </w:t>
      </w:r>
      <w:r w:rsidRPr="000D2481">
        <w:rPr>
          <w:sz w:val="18"/>
        </w:rPr>
        <w:t>başörtüsü</w:t>
      </w:r>
      <w:r w:rsidRPr="000D2481" w:rsidR="007C20E2">
        <w:rPr>
          <w:sz w:val="18"/>
        </w:rPr>
        <w:t xml:space="preserve"> </w:t>
      </w:r>
      <w:r w:rsidRPr="000D2481">
        <w:rPr>
          <w:sz w:val="18"/>
        </w:rPr>
        <w:t>olmayan</w:t>
      </w:r>
      <w:r w:rsidRPr="000D2481" w:rsidR="007C20E2">
        <w:rPr>
          <w:sz w:val="18"/>
        </w:rPr>
        <w:t xml:space="preserve"> </w:t>
      </w:r>
      <w:r w:rsidRPr="000D2481">
        <w:rPr>
          <w:sz w:val="18"/>
        </w:rPr>
        <w:t>bir</w:t>
      </w:r>
      <w:r w:rsidRPr="000D2481" w:rsidR="007C20E2">
        <w:rPr>
          <w:sz w:val="18"/>
        </w:rPr>
        <w:t xml:space="preserve"> </w:t>
      </w:r>
      <w:r w:rsidRPr="000D2481">
        <w:rPr>
          <w:sz w:val="18"/>
        </w:rPr>
        <w:t>diğer</w:t>
      </w:r>
      <w:r w:rsidRPr="000D2481" w:rsidR="007C20E2">
        <w:rPr>
          <w:sz w:val="18"/>
        </w:rPr>
        <w:t xml:space="preserve"> </w:t>
      </w:r>
      <w:r w:rsidRPr="000D2481">
        <w:rPr>
          <w:sz w:val="18"/>
        </w:rPr>
        <w:t>kız</w:t>
      </w:r>
      <w:r w:rsidRPr="000D2481" w:rsidR="007C20E2">
        <w:rPr>
          <w:sz w:val="18"/>
        </w:rPr>
        <w:t xml:space="preserve"> </w:t>
      </w:r>
      <w:r w:rsidRPr="000D2481">
        <w:rPr>
          <w:sz w:val="18"/>
        </w:rPr>
        <w:t>evladımız</w:t>
      </w:r>
      <w:r w:rsidRPr="000D2481" w:rsidR="007C20E2">
        <w:rPr>
          <w:sz w:val="18"/>
        </w:rPr>
        <w:t xml:space="preserve"> </w:t>
      </w:r>
      <w:r w:rsidRPr="000D2481">
        <w:rPr>
          <w:sz w:val="18"/>
        </w:rPr>
        <w:t>da</w:t>
      </w:r>
      <w:r w:rsidRPr="000D2481" w:rsidR="007C20E2">
        <w:rPr>
          <w:sz w:val="18"/>
        </w:rPr>
        <w:t xml:space="preserve"> </w:t>
      </w:r>
      <w:r w:rsidRPr="000D2481">
        <w:rPr>
          <w:sz w:val="18"/>
        </w:rPr>
        <w:t>“Benim</w:t>
      </w:r>
      <w:r w:rsidRPr="000D2481" w:rsidR="007C20E2">
        <w:rPr>
          <w:sz w:val="18"/>
        </w:rPr>
        <w:t xml:space="preserve"> </w:t>
      </w:r>
      <w:r w:rsidRPr="000D2481">
        <w:rPr>
          <w:sz w:val="18"/>
        </w:rPr>
        <w:t>üniversiteme</w:t>
      </w:r>
      <w:r w:rsidRPr="000D2481" w:rsidR="007C20E2">
        <w:rPr>
          <w:sz w:val="18"/>
        </w:rPr>
        <w:t xml:space="preserve"> </w:t>
      </w:r>
      <w:r w:rsidRPr="000D2481">
        <w:rPr>
          <w:sz w:val="18"/>
        </w:rPr>
        <w:t>dokunma.”</w:t>
      </w:r>
      <w:r w:rsidRPr="000D2481" w:rsidR="007C20E2">
        <w:rPr>
          <w:sz w:val="18"/>
        </w:rPr>
        <w:t xml:space="preserve"> </w:t>
      </w:r>
      <w:r w:rsidRPr="000D2481">
        <w:rPr>
          <w:sz w:val="18"/>
        </w:rPr>
        <w:t>diyor,</w:t>
      </w:r>
      <w:r w:rsidRPr="000D2481" w:rsidR="007C20E2">
        <w:rPr>
          <w:sz w:val="18"/>
        </w:rPr>
        <w:t xml:space="preserve"> </w:t>
      </w:r>
      <w:r w:rsidRPr="000D2481">
        <w:rPr>
          <w:sz w:val="18"/>
        </w:rPr>
        <w:t>“Ben</w:t>
      </w:r>
      <w:r w:rsidRPr="000D2481" w:rsidR="007C20E2">
        <w:rPr>
          <w:sz w:val="18"/>
        </w:rPr>
        <w:t xml:space="preserve"> </w:t>
      </w:r>
      <w:r w:rsidRPr="000D2481">
        <w:rPr>
          <w:sz w:val="18"/>
        </w:rPr>
        <w:t>buraya</w:t>
      </w:r>
      <w:r w:rsidRPr="000D2481" w:rsidR="007C20E2">
        <w:rPr>
          <w:sz w:val="18"/>
        </w:rPr>
        <w:t xml:space="preserve"> </w:t>
      </w:r>
      <w:r w:rsidRPr="000D2481">
        <w:rPr>
          <w:sz w:val="18"/>
        </w:rPr>
        <w:t>Gazi</w:t>
      </w:r>
      <w:r w:rsidRPr="000D2481" w:rsidR="007C20E2">
        <w:rPr>
          <w:sz w:val="18"/>
        </w:rPr>
        <w:t xml:space="preserve"> </w:t>
      </w:r>
      <w:r w:rsidRPr="000D2481">
        <w:rPr>
          <w:sz w:val="18"/>
        </w:rPr>
        <w:t>Üniversitesine</w:t>
      </w:r>
      <w:r w:rsidRPr="000D2481" w:rsidR="007C20E2">
        <w:rPr>
          <w:sz w:val="18"/>
        </w:rPr>
        <w:t xml:space="preserve"> </w:t>
      </w:r>
      <w:r w:rsidRPr="000D2481">
        <w:rPr>
          <w:sz w:val="18"/>
        </w:rPr>
        <w:t>girdim,</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Üniversitesine</w:t>
      </w:r>
      <w:r w:rsidRPr="000D2481" w:rsidR="007C20E2">
        <w:rPr>
          <w:sz w:val="18"/>
        </w:rPr>
        <w:t xml:space="preserve"> </w:t>
      </w:r>
      <w:r w:rsidRPr="000D2481">
        <w:rPr>
          <w:sz w:val="18"/>
        </w:rPr>
        <w:t>girdim.</w:t>
      </w:r>
      <w:r w:rsidRPr="000D2481" w:rsidR="007C20E2">
        <w:rPr>
          <w:sz w:val="18"/>
        </w:rPr>
        <w:t xml:space="preserve"> </w:t>
      </w:r>
      <w:r w:rsidRPr="000D2481">
        <w:rPr>
          <w:sz w:val="18"/>
        </w:rPr>
        <w:t>Ben</w:t>
      </w:r>
      <w:r w:rsidRPr="000D2481" w:rsidR="007C20E2">
        <w:rPr>
          <w:sz w:val="18"/>
        </w:rPr>
        <w:t xml:space="preserve"> </w:t>
      </w:r>
      <w:r w:rsidRPr="000D2481">
        <w:rPr>
          <w:sz w:val="18"/>
        </w:rPr>
        <w:t>bu</w:t>
      </w:r>
      <w:r w:rsidRPr="000D2481" w:rsidR="007C20E2">
        <w:rPr>
          <w:sz w:val="18"/>
        </w:rPr>
        <w:t xml:space="preserve"> </w:t>
      </w:r>
      <w:r w:rsidRPr="000D2481">
        <w:rPr>
          <w:sz w:val="18"/>
        </w:rPr>
        <w:t>üniversitelere</w:t>
      </w:r>
      <w:r w:rsidRPr="000D2481" w:rsidR="007C20E2">
        <w:rPr>
          <w:sz w:val="18"/>
        </w:rPr>
        <w:t xml:space="preserve"> </w:t>
      </w:r>
      <w:r w:rsidRPr="000D2481">
        <w:rPr>
          <w:sz w:val="18"/>
        </w:rPr>
        <w:t>girmek</w:t>
      </w:r>
      <w:r w:rsidRPr="000D2481" w:rsidR="007C20E2">
        <w:rPr>
          <w:sz w:val="18"/>
        </w:rPr>
        <w:t xml:space="preserve"> </w:t>
      </w:r>
      <w:r w:rsidRPr="000D2481">
        <w:rPr>
          <w:sz w:val="18"/>
        </w:rPr>
        <w:t>için</w:t>
      </w:r>
      <w:r w:rsidRPr="000D2481" w:rsidR="007C20E2">
        <w:rPr>
          <w:sz w:val="18"/>
        </w:rPr>
        <w:t xml:space="preserve"> </w:t>
      </w:r>
      <w:r w:rsidRPr="000D2481">
        <w:rPr>
          <w:sz w:val="18"/>
        </w:rPr>
        <w:t>bir</w:t>
      </w:r>
      <w:r w:rsidRPr="000D2481" w:rsidR="007C20E2">
        <w:rPr>
          <w:sz w:val="18"/>
        </w:rPr>
        <w:t xml:space="preserve"> </w:t>
      </w:r>
      <w:r w:rsidRPr="000D2481">
        <w:rPr>
          <w:sz w:val="18"/>
        </w:rPr>
        <w:t>yıl</w:t>
      </w:r>
      <w:r w:rsidRPr="000D2481" w:rsidR="007C20E2">
        <w:rPr>
          <w:sz w:val="18"/>
        </w:rPr>
        <w:t xml:space="preserve"> </w:t>
      </w:r>
      <w:r w:rsidRPr="000D2481">
        <w:rPr>
          <w:sz w:val="18"/>
        </w:rPr>
        <w:t>bekledim,</w:t>
      </w:r>
      <w:r w:rsidRPr="000D2481" w:rsidR="007C20E2">
        <w:rPr>
          <w:sz w:val="18"/>
        </w:rPr>
        <w:t xml:space="preserve"> </w:t>
      </w:r>
      <w:r w:rsidRPr="000D2481">
        <w:rPr>
          <w:sz w:val="18"/>
        </w:rPr>
        <w:t>tekrar</w:t>
      </w:r>
      <w:r w:rsidRPr="000D2481" w:rsidR="007C20E2">
        <w:rPr>
          <w:sz w:val="18"/>
        </w:rPr>
        <w:t xml:space="preserve"> </w:t>
      </w:r>
      <w:r w:rsidRPr="000D2481">
        <w:rPr>
          <w:sz w:val="18"/>
        </w:rPr>
        <w:t>sınavlara</w:t>
      </w:r>
      <w:r w:rsidRPr="000D2481" w:rsidR="007C20E2">
        <w:rPr>
          <w:sz w:val="18"/>
        </w:rPr>
        <w:t xml:space="preserve"> </w:t>
      </w:r>
      <w:r w:rsidRPr="000D2481">
        <w:rPr>
          <w:sz w:val="18"/>
        </w:rPr>
        <w:t>girdim,</w:t>
      </w:r>
      <w:r w:rsidRPr="000D2481" w:rsidR="007C20E2">
        <w:rPr>
          <w:sz w:val="18"/>
        </w:rPr>
        <w:t xml:space="preserve"> </w:t>
      </w:r>
      <w:r w:rsidRPr="000D2481">
        <w:rPr>
          <w:sz w:val="18"/>
        </w:rPr>
        <w:t>niye?</w:t>
      </w:r>
      <w:r w:rsidRPr="000D2481" w:rsidR="007C20E2">
        <w:rPr>
          <w:sz w:val="18"/>
        </w:rPr>
        <w:t xml:space="preserve"> </w:t>
      </w:r>
      <w:r w:rsidRPr="000D2481">
        <w:rPr>
          <w:sz w:val="18"/>
        </w:rPr>
        <w:t>İşte</w:t>
      </w:r>
      <w:r w:rsidRPr="000D2481" w:rsidR="007C20E2">
        <w:rPr>
          <w:sz w:val="18"/>
        </w:rPr>
        <w:t xml:space="preserve"> </w:t>
      </w:r>
      <w:r w:rsidRPr="000D2481">
        <w:rPr>
          <w:sz w:val="18"/>
        </w:rPr>
        <w:t>Gazi</w:t>
      </w:r>
      <w:r w:rsidRPr="000D2481" w:rsidR="007C20E2">
        <w:rPr>
          <w:sz w:val="18"/>
        </w:rPr>
        <w:t xml:space="preserve"> </w:t>
      </w:r>
      <w:r w:rsidRPr="000D2481">
        <w:rPr>
          <w:sz w:val="18"/>
        </w:rPr>
        <w:t>Üniversitesi,</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w:t>
      </w:r>
      <w:r w:rsidRPr="000D2481" w:rsidR="007C20E2">
        <w:rPr>
          <w:sz w:val="18"/>
        </w:rPr>
        <w:t xml:space="preserve"> </w:t>
      </w:r>
      <w:r w:rsidRPr="000D2481">
        <w:rPr>
          <w:sz w:val="18"/>
        </w:rPr>
        <w:t>İnönü</w:t>
      </w:r>
      <w:r w:rsidRPr="000D2481" w:rsidR="007C20E2">
        <w:rPr>
          <w:sz w:val="18"/>
        </w:rPr>
        <w:t xml:space="preserve"> </w:t>
      </w:r>
      <w:r w:rsidRPr="000D2481">
        <w:rPr>
          <w:sz w:val="18"/>
        </w:rPr>
        <w:t>Üniversitesi,</w:t>
      </w:r>
      <w:r w:rsidRPr="000D2481" w:rsidR="007C20E2">
        <w:rPr>
          <w:sz w:val="18"/>
        </w:rPr>
        <w:t xml:space="preserve"> </w:t>
      </w:r>
      <w:r w:rsidRPr="000D2481">
        <w:rPr>
          <w:sz w:val="18"/>
        </w:rPr>
        <w:t>Sakarya</w:t>
      </w:r>
      <w:r w:rsidRPr="000D2481" w:rsidR="007C20E2">
        <w:rPr>
          <w:sz w:val="18"/>
        </w:rPr>
        <w:t xml:space="preserve"> </w:t>
      </w:r>
      <w:r w:rsidRPr="000D2481">
        <w:rPr>
          <w:sz w:val="18"/>
        </w:rPr>
        <w:t>Üniversitesi,</w:t>
      </w:r>
      <w:r w:rsidRPr="000D2481" w:rsidR="007C20E2">
        <w:rPr>
          <w:sz w:val="18"/>
        </w:rPr>
        <w:t xml:space="preserve"> </w:t>
      </w:r>
      <w:r w:rsidRPr="000D2481">
        <w:rPr>
          <w:sz w:val="18"/>
        </w:rPr>
        <w:t>Erciyes</w:t>
      </w:r>
      <w:r w:rsidRPr="000D2481" w:rsidR="007C20E2">
        <w:rPr>
          <w:sz w:val="18"/>
        </w:rPr>
        <w:t xml:space="preserve"> </w:t>
      </w:r>
      <w:r w:rsidRPr="000D2481">
        <w:rPr>
          <w:sz w:val="18"/>
        </w:rPr>
        <w:t>Üniversitesi,</w:t>
      </w:r>
      <w:r w:rsidRPr="000D2481" w:rsidR="007C20E2">
        <w:rPr>
          <w:sz w:val="18"/>
        </w:rPr>
        <w:t xml:space="preserve"> </w:t>
      </w:r>
      <w:r w:rsidRPr="000D2481">
        <w:rPr>
          <w:sz w:val="18"/>
        </w:rPr>
        <w:t>Karadeniz</w:t>
      </w:r>
      <w:r w:rsidRPr="000D2481" w:rsidR="007C20E2">
        <w:rPr>
          <w:sz w:val="18"/>
        </w:rPr>
        <w:t xml:space="preserve"> </w:t>
      </w:r>
      <w:r w:rsidRPr="000D2481">
        <w:rPr>
          <w:sz w:val="18"/>
        </w:rPr>
        <w:t>Teknik</w:t>
      </w:r>
      <w:r w:rsidRPr="000D2481" w:rsidR="007C20E2">
        <w:rPr>
          <w:sz w:val="18"/>
        </w:rPr>
        <w:t xml:space="preserve"> </w:t>
      </w:r>
      <w:r w:rsidRPr="000D2481">
        <w:rPr>
          <w:sz w:val="18"/>
        </w:rPr>
        <w:t>Üniversitesi</w:t>
      </w:r>
      <w:r w:rsidRPr="000D2481" w:rsidR="007C20E2">
        <w:rPr>
          <w:sz w:val="18"/>
        </w:rPr>
        <w:t xml:space="preserve"> </w:t>
      </w:r>
      <w:r w:rsidRPr="000D2481">
        <w:rPr>
          <w:sz w:val="18"/>
        </w:rPr>
        <w:t>diplomalarını</w:t>
      </w:r>
      <w:r w:rsidRPr="000D2481" w:rsidR="007C20E2">
        <w:rPr>
          <w:sz w:val="18"/>
        </w:rPr>
        <w:t xml:space="preserve"> </w:t>
      </w:r>
      <w:r w:rsidRPr="000D2481">
        <w:rPr>
          <w:sz w:val="18"/>
        </w:rPr>
        <w:t>almak</w:t>
      </w:r>
      <w:r w:rsidRPr="000D2481" w:rsidR="007C20E2">
        <w:rPr>
          <w:sz w:val="18"/>
        </w:rPr>
        <w:t xml:space="preserve"> </w:t>
      </w:r>
      <w:r w:rsidRPr="000D2481">
        <w:rPr>
          <w:sz w:val="18"/>
        </w:rPr>
        <w:t>için.”</w:t>
      </w:r>
      <w:r w:rsidRPr="000D2481" w:rsidR="007C20E2">
        <w:rPr>
          <w:sz w:val="18"/>
        </w:rPr>
        <w:t xml:space="preserve"> </w:t>
      </w:r>
      <w:r w:rsidRPr="000D2481">
        <w:rPr>
          <w:sz w:val="18"/>
        </w:rPr>
        <w:t>Şimdi</w:t>
      </w:r>
      <w:r w:rsidRPr="000D2481" w:rsidR="007C20E2">
        <w:rPr>
          <w:sz w:val="18"/>
        </w:rPr>
        <w:t xml:space="preserve"> </w:t>
      </w:r>
      <w:r w:rsidRPr="000D2481">
        <w:rPr>
          <w:sz w:val="18"/>
        </w:rPr>
        <w:t>ne</w:t>
      </w:r>
      <w:r w:rsidRPr="000D2481" w:rsidR="007C20E2">
        <w:rPr>
          <w:sz w:val="18"/>
        </w:rPr>
        <w:t xml:space="preserve"> </w:t>
      </w:r>
      <w:r w:rsidRPr="000D2481">
        <w:rPr>
          <w:sz w:val="18"/>
        </w:rPr>
        <w:t>yapıyoruz?</w:t>
      </w:r>
      <w:r w:rsidRPr="000D2481" w:rsidR="007C20E2">
        <w:rPr>
          <w:sz w:val="18"/>
        </w:rPr>
        <w:t xml:space="preserve"> </w:t>
      </w:r>
      <w:r w:rsidRPr="000D2481">
        <w:rPr>
          <w:sz w:val="18"/>
        </w:rPr>
        <w:t>Birileri</w:t>
      </w:r>
      <w:r w:rsidRPr="000D2481" w:rsidR="007C20E2">
        <w:rPr>
          <w:sz w:val="18"/>
        </w:rPr>
        <w:t xml:space="preserve"> </w:t>
      </w:r>
      <w:r w:rsidRPr="000D2481">
        <w:rPr>
          <w:sz w:val="18"/>
        </w:rPr>
        <w:t>çıkmış</w:t>
      </w:r>
      <w:r w:rsidRPr="000D2481" w:rsidR="007C20E2">
        <w:rPr>
          <w:sz w:val="18"/>
        </w:rPr>
        <w:t xml:space="preserve"> </w:t>
      </w:r>
      <w:r w:rsidRPr="000D2481">
        <w:rPr>
          <w:sz w:val="18"/>
        </w:rPr>
        <w:t>“Hayır,</w:t>
      </w:r>
      <w:r w:rsidRPr="000D2481" w:rsidR="007C20E2">
        <w:rPr>
          <w:sz w:val="18"/>
        </w:rPr>
        <w:t xml:space="preserve"> </w:t>
      </w:r>
      <w:r w:rsidRPr="000D2481">
        <w:rPr>
          <w:sz w:val="18"/>
        </w:rPr>
        <w:t>bu</w:t>
      </w:r>
      <w:r w:rsidRPr="000D2481" w:rsidR="007C20E2">
        <w:rPr>
          <w:sz w:val="18"/>
        </w:rPr>
        <w:t xml:space="preserve"> </w:t>
      </w:r>
      <w:r w:rsidRPr="000D2481">
        <w:rPr>
          <w:sz w:val="18"/>
        </w:rPr>
        <w:t>olamaz,</w:t>
      </w:r>
      <w:r w:rsidRPr="000D2481" w:rsidR="007C20E2">
        <w:rPr>
          <w:sz w:val="18"/>
        </w:rPr>
        <w:t xml:space="preserve"> </w:t>
      </w:r>
      <w:r w:rsidRPr="000D2481">
        <w:rPr>
          <w:sz w:val="18"/>
        </w:rPr>
        <w:t>biz</w:t>
      </w:r>
      <w:r w:rsidRPr="000D2481" w:rsidR="007C20E2">
        <w:rPr>
          <w:sz w:val="18"/>
        </w:rPr>
        <w:t xml:space="preserve"> </w:t>
      </w:r>
      <w:r w:rsidRPr="000D2481">
        <w:rPr>
          <w:sz w:val="18"/>
        </w:rPr>
        <w:t>bu</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bölüyoruz.”</w:t>
      </w:r>
      <w:r w:rsidRPr="000D2481" w:rsidR="007C20E2">
        <w:rPr>
          <w:sz w:val="18"/>
        </w:rPr>
        <w:t xml:space="preserve"> </w:t>
      </w:r>
      <w:r w:rsidRPr="000D2481">
        <w:rPr>
          <w:sz w:val="18"/>
        </w:rPr>
        <w:t>diyor.</w:t>
      </w:r>
      <w:r w:rsidRPr="000D2481" w:rsidR="007C20E2">
        <w:rPr>
          <w:sz w:val="18"/>
        </w:rPr>
        <w:t xml:space="preserve"> </w:t>
      </w:r>
      <w:r w:rsidRPr="000D2481">
        <w:rPr>
          <w:sz w:val="18"/>
        </w:rPr>
        <w:t>Biz</w:t>
      </w:r>
      <w:r w:rsidRPr="000D2481" w:rsidR="007C20E2">
        <w:rPr>
          <w:sz w:val="18"/>
        </w:rPr>
        <w:t xml:space="preserve"> </w:t>
      </w:r>
      <w:r w:rsidRPr="000D2481">
        <w:rPr>
          <w:sz w:val="18"/>
        </w:rPr>
        <w:t>de</w:t>
      </w:r>
      <w:r w:rsidRPr="000D2481" w:rsidR="007C20E2">
        <w:rPr>
          <w:sz w:val="18"/>
        </w:rPr>
        <w:t xml:space="preserve"> </w:t>
      </w:r>
      <w:r w:rsidRPr="000D2481">
        <w:rPr>
          <w:sz w:val="18"/>
        </w:rPr>
        <w:t>“Böldürtmeyeceğiz.”</w:t>
      </w:r>
      <w:r w:rsidRPr="000D2481" w:rsidR="007C20E2">
        <w:rPr>
          <w:sz w:val="18"/>
        </w:rPr>
        <w:t xml:space="preserve"> </w:t>
      </w:r>
      <w:r w:rsidRPr="000D2481">
        <w:rPr>
          <w:sz w:val="18"/>
        </w:rPr>
        <w:t>diyoruz</w:t>
      </w:r>
      <w:r w:rsidRPr="000D2481" w:rsidR="007C20E2">
        <w:rPr>
          <w:sz w:val="18"/>
        </w:rPr>
        <w:t xml:space="preserve"> </w:t>
      </w:r>
      <w:r w:rsidRPr="000D2481">
        <w:rPr>
          <w:sz w:val="18"/>
        </w:rPr>
        <w:t>çünkü</w:t>
      </w:r>
      <w:r w:rsidRPr="000D2481" w:rsidR="007C20E2">
        <w:rPr>
          <w:sz w:val="18"/>
        </w:rPr>
        <w:t xml:space="preserve"> </w:t>
      </w:r>
      <w:r w:rsidRPr="000D2481">
        <w:rPr>
          <w:sz w:val="18"/>
        </w:rPr>
        <w:t>bu</w:t>
      </w:r>
      <w:r w:rsidRPr="000D2481" w:rsidR="007C20E2">
        <w:rPr>
          <w:sz w:val="18"/>
        </w:rPr>
        <w:t xml:space="preserve"> </w:t>
      </w:r>
      <w:r w:rsidRPr="000D2481">
        <w:rPr>
          <w:sz w:val="18"/>
        </w:rPr>
        <w:t>yapılan</w:t>
      </w:r>
      <w:r w:rsidRPr="000D2481" w:rsidR="007C20E2">
        <w:rPr>
          <w:sz w:val="18"/>
        </w:rPr>
        <w:t xml:space="preserve"> </w:t>
      </w:r>
      <w:r w:rsidRPr="000D2481">
        <w:rPr>
          <w:sz w:val="18"/>
        </w:rPr>
        <w:t>“Ben</w:t>
      </w:r>
      <w:r w:rsidRPr="000D2481" w:rsidR="007C20E2">
        <w:rPr>
          <w:sz w:val="18"/>
        </w:rPr>
        <w:t xml:space="preserve"> </w:t>
      </w:r>
      <w:r w:rsidRPr="000D2481">
        <w:rPr>
          <w:sz w:val="18"/>
        </w:rPr>
        <w:t>yaptım</w:t>
      </w:r>
      <w:r w:rsidRPr="000D2481" w:rsidR="007C20E2">
        <w:rPr>
          <w:sz w:val="18"/>
        </w:rPr>
        <w:t xml:space="preserve"> </w:t>
      </w:r>
      <w:r w:rsidRPr="000D2481">
        <w:rPr>
          <w:sz w:val="18"/>
        </w:rPr>
        <w:t>oldu.”</w:t>
      </w:r>
      <w:r w:rsidRPr="000D2481" w:rsidR="007C20E2">
        <w:rPr>
          <w:sz w:val="18"/>
        </w:rPr>
        <w:t xml:space="preserve"> </w:t>
      </w:r>
      <w:r w:rsidRPr="000D2481">
        <w:rPr>
          <w:sz w:val="18"/>
        </w:rPr>
        <w:t>zihniyetidir.</w:t>
      </w:r>
      <w:r w:rsidRPr="000D2481" w:rsidR="007C20E2">
        <w:rPr>
          <w:sz w:val="18"/>
        </w:rPr>
        <w:t xml:space="preserve"> </w:t>
      </w:r>
      <w:r w:rsidRPr="000D2481">
        <w:rPr>
          <w:sz w:val="18"/>
        </w:rPr>
        <w:t>Özellikle</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Grubu</w:t>
      </w:r>
      <w:r w:rsidRPr="000D2481" w:rsidR="007C20E2">
        <w:rPr>
          <w:sz w:val="18"/>
        </w:rPr>
        <w:t xml:space="preserve"> </w:t>
      </w:r>
      <w:r w:rsidRPr="000D2481">
        <w:rPr>
          <w:sz w:val="18"/>
        </w:rPr>
        <w:t>bizim</w:t>
      </w:r>
      <w:r w:rsidRPr="000D2481" w:rsidR="007C20E2">
        <w:rPr>
          <w:sz w:val="18"/>
        </w:rPr>
        <w:t xml:space="preserve"> </w:t>
      </w:r>
      <w:r w:rsidRPr="000D2481">
        <w:rPr>
          <w:sz w:val="18"/>
        </w:rPr>
        <w:t>bu</w:t>
      </w:r>
      <w:r w:rsidRPr="000D2481" w:rsidR="007C20E2">
        <w:rPr>
          <w:sz w:val="18"/>
        </w:rPr>
        <w:t xml:space="preserve"> </w:t>
      </w:r>
      <w:r w:rsidRPr="000D2481">
        <w:rPr>
          <w:sz w:val="18"/>
        </w:rPr>
        <w:t>eleştirilerimizden</w:t>
      </w:r>
      <w:r w:rsidRPr="000D2481" w:rsidR="007C20E2">
        <w:rPr>
          <w:sz w:val="18"/>
        </w:rPr>
        <w:t xml:space="preserve"> </w:t>
      </w:r>
      <w:r w:rsidRPr="000D2481">
        <w:rPr>
          <w:sz w:val="18"/>
        </w:rPr>
        <w:t>ciddi</w:t>
      </w:r>
      <w:r w:rsidRPr="000D2481" w:rsidR="007C20E2">
        <w:rPr>
          <w:sz w:val="18"/>
        </w:rPr>
        <w:t xml:space="preserve"> </w:t>
      </w:r>
      <w:r w:rsidRPr="000D2481">
        <w:rPr>
          <w:sz w:val="18"/>
        </w:rPr>
        <w:t>şekilde</w:t>
      </w:r>
      <w:r w:rsidRPr="000D2481" w:rsidR="007C20E2">
        <w:rPr>
          <w:sz w:val="18"/>
        </w:rPr>
        <w:t xml:space="preserve"> </w:t>
      </w:r>
      <w:r w:rsidRPr="000D2481">
        <w:rPr>
          <w:sz w:val="18"/>
        </w:rPr>
        <w:t>rahatsızlık</w:t>
      </w:r>
      <w:r w:rsidRPr="000D2481" w:rsidR="007C20E2">
        <w:rPr>
          <w:sz w:val="18"/>
        </w:rPr>
        <w:t xml:space="preserve"> </w:t>
      </w:r>
      <w:r w:rsidRPr="000D2481">
        <w:rPr>
          <w:sz w:val="18"/>
        </w:rPr>
        <w:t>duyuyor.</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size</w:t>
      </w:r>
      <w:r w:rsidRPr="000D2481" w:rsidR="007C20E2">
        <w:rPr>
          <w:sz w:val="18"/>
        </w:rPr>
        <w:t xml:space="preserve"> </w:t>
      </w:r>
      <w:r w:rsidRPr="000D2481">
        <w:rPr>
          <w:sz w:val="18"/>
        </w:rPr>
        <w:t>soruyoruz:</w:t>
      </w:r>
      <w:r w:rsidRPr="000D2481" w:rsidR="007C20E2">
        <w:rPr>
          <w:sz w:val="18"/>
        </w:rPr>
        <w:t xml:space="preserve"> </w:t>
      </w:r>
      <w:r w:rsidRPr="000D2481">
        <w:rPr>
          <w:sz w:val="18"/>
        </w:rPr>
        <w:t>Hangi</w:t>
      </w:r>
      <w:r w:rsidRPr="000D2481" w:rsidR="007C20E2">
        <w:rPr>
          <w:sz w:val="18"/>
        </w:rPr>
        <w:t xml:space="preserve"> </w:t>
      </w:r>
      <w:r w:rsidRPr="000D2481">
        <w:rPr>
          <w:sz w:val="18"/>
        </w:rPr>
        <w:t>bileşenlerle,</w:t>
      </w:r>
      <w:r w:rsidRPr="000D2481" w:rsidR="007C20E2">
        <w:rPr>
          <w:sz w:val="18"/>
        </w:rPr>
        <w:t xml:space="preserve"> </w:t>
      </w:r>
      <w:r w:rsidRPr="000D2481">
        <w:rPr>
          <w:sz w:val="18"/>
        </w:rPr>
        <w:t>üniversitelerin</w:t>
      </w:r>
      <w:r w:rsidRPr="000D2481" w:rsidR="007C20E2">
        <w:rPr>
          <w:sz w:val="18"/>
        </w:rPr>
        <w:t xml:space="preserve"> </w:t>
      </w:r>
      <w:r w:rsidRPr="000D2481">
        <w:rPr>
          <w:sz w:val="18"/>
        </w:rPr>
        <w:t>öğretim</w:t>
      </w:r>
      <w:r w:rsidRPr="000D2481" w:rsidR="007C20E2">
        <w:rPr>
          <w:sz w:val="18"/>
        </w:rPr>
        <w:t xml:space="preserve"> </w:t>
      </w:r>
      <w:r w:rsidRPr="000D2481">
        <w:rPr>
          <w:sz w:val="18"/>
        </w:rPr>
        <w:t>üyeleriyle</w:t>
      </w:r>
      <w:r w:rsidRPr="000D2481" w:rsidR="007C20E2">
        <w:rPr>
          <w:sz w:val="18"/>
        </w:rPr>
        <w:t xml:space="preserve"> </w:t>
      </w:r>
      <w:r w:rsidRPr="000D2481">
        <w:rPr>
          <w:sz w:val="18"/>
        </w:rPr>
        <w:t>mi,</w:t>
      </w:r>
      <w:r w:rsidRPr="000D2481" w:rsidR="007C20E2">
        <w:rPr>
          <w:sz w:val="18"/>
        </w:rPr>
        <w:t xml:space="preserve"> </w:t>
      </w:r>
      <w:r w:rsidRPr="000D2481">
        <w:rPr>
          <w:sz w:val="18"/>
        </w:rPr>
        <w:t>çalışanlarıyla</w:t>
      </w:r>
      <w:r w:rsidRPr="000D2481" w:rsidR="007C20E2">
        <w:rPr>
          <w:sz w:val="18"/>
        </w:rPr>
        <w:t xml:space="preserve"> </w:t>
      </w:r>
      <w:r w:rsidRPr="000D2481">
        <w:rPr>
          <w:sz w:val="18"/>
        </w:rPr>
        <w:t>mı,</w:t>
      </w:r>
      <w:r w:rsidRPr="000D2481" w:rsidR="007C20E2">
        <w:rPr>
          <w:sz w:val="18"/>
        </w:rPr>
        <w:t xml:space="preserve"> </w:t>
      </w:r>
      <w:r w:rsidRPr="000D2481">
        <w:rPr>
          <w:sz w:val="18"/>
        </w:rPr>
        <w:t>öğrencileriyle</w:t>
      </w:r>
      <w:r w:rsidRPr="000D2481" w:rsidR="007C20E2">
        <w:rPr>
          <w:sz w:val="18"/>
        </w:rPr>
        <w:t xml:space="preserve"> </w:t>
      </w:r>
      <w:r w:rsidRPr="000D2481">
        <w:rPr>
          <w:sz w:val="18"/>
        </w:rPr>
        <w:t>mi</w:t>
      </w:r>
      <w:r w:rsidRPr="000D2481" w:rsidR="007C20E2">
        <w:rPr>
          <w:sz w:val="18"/>
        </w:rPr>
        <w:t xml:space="preserve"> </w:t>
      </w:r>
      <w:r w:rsidRPr="000D2481">
        <w:rPr>
          <w:sz w:val="18"/>
        </w:rPr>
        <w:t>bir</w:t>
      </w:r>
      <w:r w:rsidRPr="000D2481" w:rsidR="007C20E2">
        <w:rPr>
          <w:sz w:val="18"/>
        </w:rPr>
        <w:t xml:space="preserve"> </w:t>
      </w:r>
      <w:r w:rsidRPr="000D2481">
        <w:rPr>
          <w:sz w:val="18"/>
        </w:rPr>
        <w:t>araya</w:t>
      </w:r>
      <w:r w:rsidRPr="000D2481" w:rsidR="007C20E2">
        <w:rPr>
          <w:sz w:val="18"/>
        </w:rPr>
        <w:t xml:space="preserve"> </w:t>
      </w:r>
      <w:r w:rsidRPr="000D2481">
        <w:rPr>
          <w:sz w:val="18"/>
        </w:rPr>
        <w:t>geldiniz</w:t>
      </w:r>
      <w:r w:rsidRPr="000D2481" w:rsidR="007C20E2">
        <w:rPr>
          <w:sz w:val="18"/>
        </w:rPr>
        <w:t xml:space="preserve"> </w:t>
      </w:r>
      <w:r w:rsidRPr="000D2481">
        <w:rPr>
          <w:sz w:val="18"/>
        </w:rPr>
        <w:t>de</w:t>
      </w:r>
      <w:r w:rsidRPr="000D2481" w:rsidR="007C20E2">
        <w:rPr>
          <w:sz w:val="18"/>
        </w:rPr>
        <w:t xml:space="preserve"> </w:t>
      </w:r>
      <w:r w:rsidRPr="000D2481">
        <w:rPr>
          <w:sz w:val="18"/>
        </w:rPr>
        <w:t>bu</w:t>
      </w:r>
      <w:r w:rsidRPr="000D2481" w:rsidR="007C20E2">
        <w:rPr>
          <w:sz w:val="18"/>
        </w:rPr>
        <w:t xml:space="preserve"> </w:t>
      </w:r>
      <w:r w:rsidRPr="000D2481">
        <w:rPr>
          <w:sz w:val="18"/>
        </w:rPr>
        <w:t>kararı</w:t>
      </w:r>
      <w:r w:rsidRPr="000D2481" w:rsidR="007C20E2">
        <w:rPr>
          <w:sz w:val="18"/>
        </w:rPr>
        <w:t xml:space="preserve"> </w:t>
      </w:r>
      <w:r w:rsidRPr="000D2481">
        <w:rPr>
          <w:sz w:val="18"/>
        </w:rPr>
        <w:t>aldınız?</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hangi</w:t>
      </w:r>
      <w:r w:rsidRPr="000D2481" w:rsidR="007C20E2">
        <w:rPr>
          <w:sz w:val="18"/>
        </w:rPr>
        <w:t xml:space="preserve"> </w:t>
      </w:r>
      <w:r w:rsidRPr="000D2481">
        <w:rPr>
          <w:sz w:val="18"/>
        </w:rPr>
        <w:t>bilimsel</w:t>
      </w:r>
      <w:r w:rsidRPr="000D2481" w:rsidR="007C20E2">
        <w:rPr>
          <w:sz w:val="18"/>
        </w:rPr>
        <w:t xml:space="preserve"> </w:t>
      </w:r>
      <w:r w:rsidRPr="000D2481">
        <w:rPr>
          <w:sz w:val="18"/>
        </w:rPr>
        <w:t>çalışmalar</w:t>
      </w:r>
      <w:r w:rsidRPr="000D2481" w:rsidR="007C20E2">
        <w:rPr>
          <w:sz w:val="18"/>
        </w:rPr>
        <w:t xml:space="preserve"> </w:t>
      </w:r>
      <w:r w:rsidRPr="000D2481">
        <w:rPr>
          <w:sz w:val="18"/>
        </w:rPr>
        <w:t>neticesinde,</w:t>
      </w:r>
      <w:r w:rsidRPr="000D2481" w:rsidR="007C20E2">
        <w:rPr>
          <w:sz w:val="18"/>
        </w:rPr>
        <w:t xml:space="preserve"> </w:t>
      </w:r>
      <w:r w:rsidRPr="000D2481">
        <w:rPr>
          <w:sz w:val="18"/>
        </w:rPr>
        <w:t>üniversiteler</w:t>
      </w:r>
      <w:r w:rsidRPr="000D2481" w:rsidR="007C20E2">
        <w:rPr>
          <w:sz w:val="18"/>
        </w:rPr>
        <w:t xml:space="preserve"> </w:t>
      </w:r>
      <w:r w:rsidRPr="000D2481">
        <w:rPr>
          <w:sz w:val="18"/>
        </w:rPr>
        <w:t>bölündüğünde,</w:t>
      </w:r>
      <w:r w:rsidRPr="000D2481" w:rsidR="007C20E2">
        <w:rPr>
          <w:sz w:val="18"/>
        </w:rPr>
        <w:t xml:space="preserve"> </w:t>
      </w:r>
      <w:r w:rsidRPr="000D2481">
        <w:rPr>
          <w:sz w:val="18"/>
        </w:rPr>
        <w:t>tıpkı</w:t>
      </w:r>
      <w:r w:rsidRPr="000D2481" w:rsidR="007C20E2">
        <w:rPr>
          <w:sz w:val="18"/>
        </w:rPr>
        <w:t xml:space="preserve"> </w:t>
      </w:r>
      <w:r w:rsidRPr="000D2481">
        <w:rPr>
          <w:sz w:val="18"/>
        </w:rPr>
        <w:t>16</w:t>
      </w:r>
      <w:r w:rsidRPr="000D2481" w:rsidR="007C20E2">
        <w:rPr>
          <w:sz w:val="18"/>
        </w:rPr>
        <w:t xml:space="preserve"> </w:t>
      </w:r>
      <w:r w:rsidRPr="000D2481">
        <w:rPr>
          <w:sz w:val="18"/>
        </w:rPr>
        <w:t>Nisan</w:t>
      </w:r>
      <w:r w:rsidRPr="000D2481" w:rsidR="007C20E2">
        <w:rPr>
          <w:sz w:val="18"/>
        </w:rPr>
        <w:t xml:space="preserve"> </w:t>
      </w:r>
      <w:r w:rsidRPr="000D2481">
        <w:rPr>
          <w:sz w:val="18"/>
        </w:rPr>
        <w:t>referandumunda</w:t>
      </w:r>
      <w:r w:rsidRPr="000D2481" w:rsidR="007C20E2">
        <w:rPr>
          <w:sz w:val="18"/>
        </w:rPr>
        <w:t xml:space="preserve"> </w:t>
      </w:r>
      <w:r w:rsidRPr="000D2481">
        <w:rPr>
          <w:sz w:val="18"/>
        </w:rPr>
        <w:t>olduğu</w:t>
      </w:r>
      <w:r w:rsidRPr="000D2481" w:rsidR="007C20E2">
        <w:rPr>
          <w:sz w:val="18"/>
        </w:rPr>
        <w:t xml:space="preserve"> </w:t>
      </w:r>
      <w:r w:rsidRPr="000D2481">
        <w:rPr>
          <w:sz w:val="18"/>
        </w:rPr>
        <w:t>gibi,</w:t>
      </w:r>
      <w:r w:rsidRPr="000D2481" w:rsidR="007C20E2">
        <w:rPr>
          <w:sz w:val="18"/>
        </w:rPr>
        <w:t xml:space="preserve"> </w:t>
      </w:r>
      <w:r w:rsidRPr="000D2481">
        <w:rPr>
          <w:sz w:val="18"/>
        </w:rPr>
        <w:t>Türkiye</w:t>
      </w:r>
      <w:r w:rsidRPr="000D2481" w:rsidR="007C20E2">
        <w:rPr>
          <w:sz w:val="18"/>
        </w:rPr>
        <w:t xml:space="preserve"> </w:t>
      </w:r>
      <w:r w:rsidRPr="000D2481">
        <w:rPr>
          <w:sz w:val="18"/>
        </w:rPr>
        <w:t>uçacak</w:t>
      </w:r>
      <w:r w:rsidRPr="000D2481" w:rsidR="007C20E2">
        <w:rPr>
          <w:sz w:val="18"/>
        </w:rPr>
        <w:t xml:space="preserve"> </w:t>
      </w:r>
      <w:r w:rsidRPr="000D2481">
        <w:rPr>
          <w:sz w:val="18"/>
        </w:rPr>
        <w:t>noktasına</w:t>
      </w:r>
      <w:r w:rsidRPr="000D2481" w:rsidR="007C20E2">
        <w:rPr>
          <w:sz w:val="18"/>
        </w:rPr>
        <w:t xml:space="preserve"> </w:t>
      </w:r>
      <w:r w:rsidRPr="000D2481">
        <w:rPr>
          <w:sz w:val="18"/>
        </w:rPr>
        <w:t>geldiniz?</w:t>
      </w:r>
      <w:r w:rsidRPr="000D2481" w:rsidR="007C20E2">
        <w:rPr>
          <w:sz w:val="18"/>
        </w:rPr>
        <w:t xml:space="preserve"> </w:t>
      </w:r>
      <w:r w:rsidRPr="000D2481">
        <w:rPr>
          <w:sz w:val="18"/>
        </w:rPr>
        <w:t>Bunlar</w:t>
      </w:r>
      <w:r w:rsidRPr="000D2481" w:rsidR="007C20E2">
        <w:rPr>
          <w:sz w:val="18"/>
        </w:rPr>
        <w:t xml:space="preserve"> </w:t>
      </w:r>
      <w:r w:rsidRPr="000D2481">
        <w:rPr>
          <w:sz w:val="18"/>
        </w:rPr>
        <w:t>yanlış</w:t>
      </w:r>
      <w:r w:rsidRPr="000D2481" w:rsidR="007C20E2">
        <w:rPr>
          <w:sz w:val="18"/>
        </w:rPr>
        <w:t xml:space="preserve"> </w:t>
      </w:r>
      <w:r w:rsidRPr="000D2481">
        <w:rPr>
          <w:sz w:val="18"/>
        </w:rPr>
        <w:t>şeyler,</w:t>
      </w:r>
      <w:r w:rsidRPr="000D2481" w:rsidR="007C20E2">
        <w:rPr>
          <w:sz w:val="18"/>
        </w:rPr>
        <w:t xml:space="preserve"> </w:t>
      </w:r>
      <w:r w:rsidRPr="000D2481">
        <w:rPr>
          <w:sz w:val="18"/>
        </w:rPr>
        <w:t>bunlar</w:t>
      </w:r>
      <w:r w:rsidRPr="000D2481" w:rsidR="007C20E2">
        <w:rPr>
          <w:sz w:val="18"/>
        </w:rPr>
        <w:t xml:space="preserve"> </w:t>
      </w:r>
      <w:r w:rsidRPr="000D2481">
        <w:rPr>
          <w:sz w:val="18"/>
        </w:rPr>
        <w:t>ideolojik</w:t>
      </w:r>
      <w:r w:rsidRPr="000D2481" w:rsidR="007C20E2">
        <w:rPr>
          <w:sz w:val="18"/>
        </w:rPr>
        <w:t xml:space="preserve"> </w:t>
      </w:r>
      <w:r w:rsidRPr="000D2481">
        <w:rPr>
          <w:sz w:val="18"/>
        </w:rPr>
        <w:t>yaklaşımlar.</w:t>
      </w:r>
      <w:r w:rsidRPr="000D2481" w:rsidR="007C20E2">
        <w:rPr>
          <w:sz w:val="18"/>
        </w:rPr>
        <w:t xml:space="preserve"> </w:t>
      </w:r>
      <w:r w:rsidRPr="000D2481">
        <w:rPr>
          <w:sz w:val="18"/>
        </w:rPr>
        <w:t>Evet,</w:t>
      </w:r>
      <w:r w:rsidRPr="000D2481" w:rsidR="007C20E2">
        <w:rPr>
          <w:sz w:val="18"/>
        </w:rPr>
        <w:t xml:space="preserve"> </w:t>
      </w:r>
      <w:r w:rsidRPr="000D2481">
        <w:rPr>
          <w:sz w:val="18"/>
        </w:rPr>
        <w:t>ortada</w:t>
      </w:r>
      <w:r w:rsidRPr="000D2481" w:rsidR="007C20E2">
        <w:rPr>
          <w:sz w:val="18"/>
        </w:rPr>
        <w:t xml:space="preserve"> </w:t>
      </w:r>
      <w:r w:rsidRPr="000D2481">
        <w:rPr>
          <w:sz w:val="18"/>
        </w:rPr>
        <w:t>ideolojik</w:t>
      </w:r>
      <w:r w:rsidRPr="000D2481" w:rsidR="007C20E2">
        <w:rPr>
          <w:sz w:val="18"/>
        </w:rPr>
        <w:t xml:space="preserve"> </w:t>
      </w:r>
      <w:r w:rsidRPr="000D2481">
        <w:rPr>
          <w:sz w:val="18"/>
        </w:rPr>
        <w:t>bir</w:t>
      </w:r>
      <w:r w:rsidRPr="000D2481" w:rsidR="007C20E2">
        <w:rPr>
          <w:sz w:val="18"/>
        </w:rPr>
        <w:t xml:space="preserve"> </w:t>
      </w:r>
      <w:r w:rsidRPr="000D2481">
        <w:rPr>
          <w:sz w:val="18"/>
        </w:rPr>
        <w:t>durum</w:t>
      </w:r>
      <w:r w:rsidRPr="000D2481" w:rsidR="007C20E2">
        <w:rPr>
          <w:sz w:val="18"/>
        </w:rPr>
        <w:t xml:space="preserve"> </w:t>
      </w:r>
      <w:r w:rsidRPr="000D2481">
        <w:rPr>
          <w:sz w:val="18"/>
        </w:rPr>
        <w:t>var</w:t>
      </w:r>
      <w:r w:rsidRPr="000D2481" w:rsidR="007C20E2">
        <w:rPr>
          <w:sz w:val="18"/>
        </w:rPr>
        <w:t xml:space="preserve"> </w:t>
      </w:r>
      <w:r w:rsidRPr="000D2481">
        <w:rPr>
          <w:sz w:val="18"/>
        </w:rPr>
        <w:t>ama</w:t>
      </w:r>
      <w:r w:rsidRPr="000D2481" w:rsidR="007C20E2">
        <w:rPr>
          <w:sz w:val="18"/>
        </w:rPr>
        <w:t xml:space="preserve"> </w:t>
      </w:r>
      <w:r w:rsidRPr="000D2481">
        <w:rPr>
          <w:sz w:val="18"/>
        </w:rPr>
        <w:t>bu,</w:t>
      </w:r>
      <w:r w:rsidRPr="000D2481" w:rsidR="007C20E2">
        <w:rPr>
          <w:sz w:val="18"/>
        </w:rPr>
        <w:t xml:space="preserve"> </w:t>
      </w:r>
      <w:r w:rsidRPr="000D2481">
        <w:rPr>
          <w:sz w:val="18"/>
        </w:rPr>
        <w:t>üniversitelerinin</w:t>
      </w:r>
      <w:r w:rsidRPr="000D2481" w:rsidR="007C20E2">
        <w:rPr>
          <w:sz w:val="18"/>
        </w:rPr>
        <w:t xml:space="preserve"> </w:t>
      </w:r>
      <w:r w:rsidRPr="000D2481">
        <w:rPr>
          <w:sz w:val="18"/>
        </w:rPr>
        <w:t>bölünmesine</w:t>
      </w:r>
      <w:r w:rsidRPr="000D2481" w:rsidR="007C20E2">
        <w:rPr>
          <w:sz w:val="18"/>
        </w:rPr>
        <w:t xml:space="preserve"> </w:t>
      </w:r>
      <w:r w:rsidRPr="000D2481">
        <w:rPr>
          <w:sz w:val="18"/>
        </w:rPr>
        <w:t>karşı</w:t>
      </w:r>
      <w:r w:rsidRPr="000D2481" w:rsidR="007C20E2">
        <w:rPr>
          <w:sz w:val="18"/>
        </w:rPr>
        <w:t xml:space="preserve"> </w:t>
      </w:r>
      <w:r w:rsidRPr="000D2481">
        <w:rPr>
          <w:sz w:val="18"/>
        </w:rPr>
        <w:t>çıkan</w:t>
      </w:r>
      <w:r w:rsidRPr="000D2481" w:rsidR="007C20E2">
        <w:rPr>
          <w:sz w:val="18"/>
        </w:rPr>
        <w:t xml:space="preserve"> </w:t>
      </w:r>
      <w:r w:rsidRPr="000D2481">
        <w:rPr>
          <w:sz w:val="18"/>
        </w:rPr>
        <w:t>öğrencilerimiz</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akademisyenlerin</w:t>
      </w:r>
      <w:r w:rsidRPr="000D2481" w:rsidR="007C20E2">
        <w:rPr>
          <w:sz w:val="18"/>
        </w:rPr>
        <w:t xml:space="preserve"> </w:t>
      </w:r>
      <w:r w:rsidRPr="000D2481">
        <w:rPr>
          <w:sz w:val="18"/>
        </w:rPr>
        <w:t>tepkisi</w:t>
      </w:r>
      <w:r w:rsidRPr="000D2481" w:rsidR="007C20E2">
        <w:rPr>
          <w:sz w:val="18"/>
        </w:rPr>
        <w:t xml:space="preserve"> </w:t>
      </w:r>
      <w:r w:rsidRPr="000D2481">
        <w:rPr>
          <w:sz w:val="18"/>
        </w:rPr>
        <w:t>değil,</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Genel</w:t>
      </w:r>
      <w:r w:rsidRPr="000D2481" w:rsidR="007C20E2">
        <w:rPr>
          <w:sz w:val="18"/>
        </w:rPr>
        <w:t xml:space="preserve"> </w:t>
      </w:r>
      <w:r w:rsidRPr="000D2481">
        <w:rPr>
          <w:sz w:val="18"/>
        </w:rPr>
        <w:t>Başkanı,</w:t>
      </w:r>
      <w:r w:rsidRPr="000D2481" w:rsidR="007C20E2">
        <w:rPr>
          <w:sz w:val="18"/>
        </w:rPr>
        <w:t xml:space="preserve"> </w:t>
      </w:r>
      <w:r w:rsidRPr="000D2481">
        <w:rPr>
          <w:sz w:val="18"/>
        </w:rPr>
        <w:t>Sayın</w:t>
      </w:r>
      <w:r w:rsidRPr="000D2481" w:rsidR="007C20E2">
        <w:rPr>
          <w:sz w:val="18"/>
        </w:rPr>
        <w:t xml:space="preserve"> </w:t>
      </w:r>
      <w:r w:rsidRPr="000D2481">
        <w:rPr>
          <w:sz w:val="18"/>
        </w:rPr>
        <w:t>Cumhurbaşkanı</w:t>
      </w:r>
      <w:r w:rsidRPr="000D2481" w:rsidR="007C20E2">
        <w:rPr>
          <w:sz w:val="18"/>
        </w:rPr>
        <w:t xml:space="preserve"> </w:t>
      </w:r>
      <w:r w:rsidRPr="000D2481">
        <w:rPr>
          <w:sz w:val="18"/>
        </w:rPr>
        <w:t>Erdoğan'ın</w:t>
      </w:r>
      <w:r w:rsidRPr="000D2481" w:rsidR="007C20E2">
        <w:rPr>
          <w:sz w:val="18"/>
        </w:rPr>
        <w:t xml:space="preserve"> </w:t>
      </w:r>
      <w:r w:rsidRPr="000D2481">
        <w:rPr>
          <w:sz w:val="18"/>
        </w:rPr>
        <w:t>ve</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Grubunun</w:t>
      </w:r>
      <w:r w:rsidRPr="000D2481" w:rsidR="007C20E2">
        <w:rPr>
          <w:sz w:val="18"/>
        </w:rPr>
        <w:t xml:space="preserve"> </w:t>
      </w:r>
      <w:r w:rsidRPr="000D2481">
        <w:rPr>
          <w:sz w:val="18"/>
        </w:rPr>
        <w:t>yaklaşımıdır.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Bizler,</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bölünmesiyle</w:t>
      </w:r>
      <w:r w:rsidRPr="000D2481" w:rsidR="007C20E2">
        <w:rPr>
          <w:sz w:val="18"/>
        </w:rPr>
        <w:t xml:space="preserve"> </w:t>
      </w:r>
      <w:r w:rsidRPr="000D2481">
        <w:rPr>
          <w:sz w:val="18"/>
        </w:rPr>
        <w:t>sorunlarının</w:t>
      </w:r>
      <w:r w:rsidRPr="000D2481" w:rsidR="007C20E2">
        <w:rPr>
          <w:sz w:val="18"/>
        </w:rPr>
        <w:t xml:space="preserve"> </w:t>
      </w:r>
      <w:r w:rsidRPr="000D2481">
        <w:rPr>
          <w:sz w:val="18"/>
        </w:rPr>
        <w:t>çözüleceğine</w:t>
      </w:r>
      <w:r w:rsidRPr="000D2481" w:rsidR="007C20E2">
        <w:rPr>
          <w:sz w:val="18"/>
        </w:rPr>
        <w:t xml:space="preserve"> </w:t>
      </w:r>
      <w:r w:rsidRPr="000D2481">
        <w:rPr>
          <w:sz w:val="18"/>
        </w:rPr>
        <w:t>asla</w:t>
      </w:r>
      <w:r w:rsidRPr="000D2481" w:rsidR="007C20E2">
        <w:rPr>
          <w:sz w:val="18"/>
        </w:rPr>
        <w:t xml:space="preserve"> </w:t>
      </w:r>
      <w:r w:rsidRPr="000D2481">
        <w:rPr>
          <w:sz w:val="18"/>
        </w:rPr>
        <w:t>inanmıyoruz.</w:t>
      </w:r>
      <w:r w:rsidRPr="000D2481" w:rsidR="007C20E2">
        <w:rPr>
          <w:sz w:val="18"/>
        </w:rPr>
        <w:t xml:space="preserve"> </w:t>
      </w:r>
      <w:r w:rsidRPr="000D2481">
        <w:rPr>
          <w:sz w:val="18"/>
        </w:rPr>
        <w:t>Üniversitelerin</w:t>
      </w:r>
      <w:r w:rsidRPr="000D2481" w:rsidR="007C20E2">
        <w:rPr>
          <w:sz w:val="18"/>
        </w:rPr>
        <w:t xml:space="preserve"> </w:t>
      </w:r>
      <w:r w:rsidRPr="000D2481">
        <w:rPr>
          <w:sz w:val="18"/>
        </w:rPr>
        <w:t>özellikle</w:t>
      </w:r>
      <w:r w:rsidRPr="000D2481" w:rsidR="007C20E2">
        <w:rPr>
          <w:sz w:val="18"/>
        </w:rPr>
        <w:t xml:space="preserve"> </w:t>
      </w:r>
      <w:r w:rsidRPr="000D2481">
        <w:rPr>
          <w:sz w:val="18"/>
        </w:rPr>
        <w:t>araştırma</w:t>
      </w:r>
      <w:r w:rsidRPr="000D2481" w:rsidR="007C20E2">
        <w:rPr>
          <w:sz w:val="18"/>
        </w:rPr>
        <w:t xml:space="preserve"> </w:t>
      </w:r>
      <w:r w:rsidRPr="000D2481">
        <w:rPr>
          <w:sz w:val="18"/>
        </w:rPr>
        <w:t>geliştirme</w:t>
      </w:r>
      <w:r w:rsidRPr="000D2481" w:rsidR="007C20E2">
        <w:rPr>
          <w:sz w:val="18"/>
        </w:rPr>
        <w:t xml:space="preserve"> </w:t>
      </w:r>
      <w:r w:rsidRPr="000D2481">
        <w:rPr>
          <w:sz w:val="18"/>
        </w:rPr>
        <w:t>yönünden,</w:t>
      </w:r>
      <w:r w:rsidRPr="000D2481" w:rsidR="007C20E2">
        <w:rPr>
          <w:sz w:val="18"/>
        </w:rPr>
        <w:t xml:space="preserve"> </w:t>
      </w:r>
      <w:r w:rsidRPr="000D2481">
        <w:rPr>
          <w:sz w:val="18"/>
        </w:rPr>
        <w:t>öğretim</w:t>
      </w:r>
      <w:r w:rsidRPr="000D2481" w:rsidR="007C20E2">
        <w:rPr>
          <w:sz w:val="18"/>
        </w:rPr>
        <w:t xml:space="preserve"> </w:t>
      </w:r>
      <w:r w:rsidRPr="000D2481">
        <w:rPr>
          <w:sz w:val="18"/>
        </w:rPr>
        <w:t>üyelerinin</w:t>
      </w:r>
      <w:r w:rsidRPr="000D2481" w:rsidR="007C20E2">
        <w:rPr>
          <w:sz w:val="18"/>
        </w:rPr>
        <w:t xml:space="preserve"> </w:t>
      </w:r>
      <w:r w:rsidRPr="000D2481">
        <w:rPr>
          <w:sz w:val="18"/>
        </w:rPr>
        <w:t>ödeneklerinin</w:t>
      </w:r>
      <w:r w:rsidRPr="000D2481" w:rsidR="007C20E2">
        <w:rPr>
          <w:sz w:val="18"/>
        </w:rPr>
        <w:t xml:space="preserve"> </w:t>
      </w:r>
      <w:r w:rsidRPr="000D2481">
        <w:rPr>
          <w:sz w:val="18"/>
        </w:rPr>
        <w:t>ve</w:t>
      </w:r>
      <w:r w:rsidRPr="000D2481" w:rsidR="007C20E2">
        <w:rPr>
          <w:sz w:val="18"/>
        </w:rPr>
        <w:t xml:space="preserve"> </w:t>
      </w:r>
      <w:r w:rsidRPr="000D2481">
        <w:rPr>
          <w:sz w:val="18"/>
        </w:rPr>
        <w:t>onlara</w:t>
      </w:r>
      <w:r w:rsidRPr="000D2481" w:rsidR="007C20E2">
        <w:rPr>
          <w:sz w:val="18"/>
        </w:rPr>
        <w:t xml:space="preserve"> </w:t>
      </w:r>
      <w:r w:rsidRPr="000D2481">
        <w:rPr>
          <w:sz w:val="18"/>
        </w:rPr>
        <w:t>hizmet</w:t>
      </w:r>
      <w:r w:rsidRPr="000D2481" w:rsidR="007C20E2">
        <w:rPr>
          <w:sz w:val="18"/>
        </w:rPr>
        <w:t xml:space="preserve"> </w:t>
      </w:r>
      <w:r w:rsidRPr="000D2481">
        <w:rPr>
          <w:sz w:val="18"/>
        </w:rPr>
        <w:t>veren</w:t>
      </w:r>
      <w:r w:rsidRPr="000D2481" w:rsidR="007C20E2">
        <w:rPr>
          <w:sz w:val="18"/>
        </w:rPr>
        <w:t xml:space="preserve"> </w:t>
      </w:r>
      <w:r w:rsidRPr="000D2481">
        <w:rPr>
          <w:sz w:val="18"/>
        </w:rPr>
        <w:t>çalışanlarının</w:t>
      </w:r>
      <w:r w:rsidRPr="000D2481" w:rsidR="007C20E2">
        <w:rPr>
          <w:sz w:val="18"/>
        </w:rPr>
        <w:t xml:space="preserve"> </w:t>
      </w:r>
      <w:r w:rsidRPr="000D2481">
        <w:rPr>
          <w:sz w:val="18"/>
        </w:rPr>
        <w:t>paylarının</w:t>
      </w:r>
      <w:r w:rsidRPr="000D2481" w:rsidR="007C20E2">
        <w:rPr>
          <w:sz w:val="18"/>
        </w:rPr>
        <w:t xml:space="preserve"> </w:t>
      </w:r>
      <w:r w:rsidRPr="000D2481">
        <w:rPr>
          <w:sz w:val="18"/>
        </w:rPr>
        <w:t>artırılmasını</w:t>
      </w:r>
      <w:r w:rsidRPr="000D2481" w:rsidR="007C20E2">
        <w:rPr>
          <w:sz w:val="18"/>
        </w:rPr>
        <w:t xml:space="preserve"> </w:t>
      </w:r>
      <w:r w:rsidRPr="000D2481">
        <w:rPr>
          <w:sz w:val="18"/>
        </w:rPr>
        <w:t>istiyoruz</w:t>
      </w:r>
      <w:r w:rsidRPr="000D2481" w:rsidR="007C20E2">
        <w:rPr>
          <w:sz w:val="18"/>
        </w:rPr>
        <w:t xml:space="preserve"> </w:t>
      </w:r>
      <w:r w:rsidRPr="000D2481">
        <w:rPr>
          <w:sz w:val="18"/>
        </w:rPr>
        <w:t>ve</w:t>
      </w:r>
      <w:r w:rsidRPr="000D2481" w:rsidR="007C20E2">
        <w:rPr>
          <w:sz w:val="18"/>
        </w:rPr>
        <w:t xml:space="preserve"> </w:t>
      </w:r>
      <w:r w:rsidRPr="000D2481">
        <w:rPr>
          <w:sz w:val="18"/>
        </w:rPr>
        <w:t>öğrencilerimizin</w:t>
      </w:r>
      <w:r w:rsidRPr="000D2481" w:rsidR="007C20E2">
        <w:rPr>
          <w:sz w:val="18"/>
        </w:rPr>
        <w:t xml:space="preserve"> </w:t>
      </w:r>
      <w:r w:rsidRPr="000D2481">
        <w:rPr>
          <w:sz w:val="18"/>
        </w:rPr>
        <w:t>gerçekten</w:t>
      </w:r>
      <w:r w:rsidRPr="000D2481" w:rsidR="007C20E2">
        <w:rPr>
          <w:sz w:val="18"/>
        </w:rPr>
        <w:t xml:space="preserve"> </w:t>
      </w:r>
      <w:r w:rsidRPr="000D2481">
        <w:rPr>
          <w:sz w:val="18"/>
        </w:rPr>
        <w:t>üniversite</w:t>
      </w:r>
      <w:r w:rsidRPr="000D2481" w:rsidR="007C20E2">
        <w:rPr>
          <w:sz w:val="18"/>
        </w:rPr>
        <w:t xml:space="preserve"> </w:t>
      </w:r>
      <w:r w:rsidRPr="000D2481">
        <w:rPr>
          <w:sz w:val="18"/>
        </w:rPr>
        <w:t>eğitim</w:t>
      </w:r>
      <w:r w:rsidRPr="000D2481" w:rsidR="007C20E2">
        <w:rPr>
          <w:sz w:val="18"/>
        </w:rPr>
        <w:t xml:space="preserve"> </w:t>
      </w:r>
      <w:r w:rsidRPr="000D2481">
        <w:rPr>
          <w:sz w:val="18"/>
        </w:rPr>
        <w:t>öğretim</w:t>
      </w:r>
      <w:r w:rsidRPr="000D2481" w:rsidR="007C20E2">
        <w:rPr>
          <w:sz w:val="18"/>
        </w:rPr>
        <w:t xml:space="preserve"> </w:t>
      </w:r>
      <w:r w:rsidRPr="000D2481">
        <w:rPr>
          <w:sz w:val="18"/>
        </w:rPr>
        <w:t>hayatının</w:t>
      </w:r>
      <w:r w:rsidRPr="000D2481" w:rsidR="007C20E2">
        <w:rPr>
          <w:sz w:val="18"/>
        </w:rPr>
        <w:t xml:space="preserve"> </w:t>
      </w:r>
      <w:r w:rsidRPr="000D2481">
        <w:rPr>
          <w:sz w:val="18"/>
        </w:rPr>
        <w:t>tadını</w:t>
      </w:r>
      <w:r w:rsidRPr="000D2481" w:rsidR="007C20E2">
        <w:rPr>
          <w:sz w:val="18"/>
        </w:rPr>
        <w:t xml:space="preserve"> </w:t>
      </w:r>
      <w:r w:rsidRPr="000D2481">
        <w:rPr>
          <w:sz w:val="18"/>
        </w:rPr>
        <w:t>çıkaracak</w:t>
      </w:r>
      <w:r w:rsidRPr="000D2481" w:rsidR="007C20E2">
        <w:rPr>
          <w:sz w:val="18"/>
        </w:rPr>
        <w:t xml:space="preserve"> </w:t>
      </w:r>
      <w:r w:rsidRPr="000D2481">
        <w:rPr>
          <w:sz w:val="18"/>
        </w:rPr>
        <w:t>sağlıklı</w:t>
      </w:r>
      <w:r w:rsidRPr="000D2481" w:rsidR="007C20E2">
        <w:rPr>
          <w:sz w:val="18"/>
        </w:rPr>
        <w:t xml:space="preserve"> </w:t>
      </w:r>
      <w:r w:rsidRPr="000D2481">
        <w:rPr>
          <w:sz w:val="18"/>
        </w:rPr>
        <w:t>ortamlarının</w:t>
      </w:r>
      <w:r w:rsidRPr="000D2481" w:rsidR="007C20E2">
        <w:rPr>
          <w:sz w:val="18"/>
        </w:rPr>
        <w:t xml:space="preserve"> </w:t>
      </w:r>
      <w:r w:rsidRPr="000D2481">
        <w:rPr>
          <w:sz w:val="18"/>
        </w:rPr>
        <w:t>sağlanmasını</w:t>
      </w:r>
      <w:r w:rsidRPr="000D2481" w:rsidR="007C20E2">
        <w:rPr>
          <w:sz w:val="18"/>
        </w:rPr>
        <w:t xml:space="preserve"> </w:t>
      </w:r>
      <w:r w:rsidRPr="000D2481">
        <w:rPr>
          <w:sz w:val="18"/>
        </w:rPr>
        <w:t>istiyoruz.</w:t>
      </w:r>
      <w:r w:rsidRPr="000D2481" w:rsidR="007C20E2">
        <w:rPr>
          <w:sz w:val="18"/>
        </w:rPr>
        <w:t xml:space="preserve"> </w:t>
      </w:r>
      <w:r w:rsidRPr="000D2481">
        <w:rPr>
          <w:sz w:val="18"/>
        </w:rPr>
        <w:t>Üniversitelerde,</w:t>
      </w:r>
      <w:r w:rsidRPr="000D2481" w:rsidR="007C20E2">
        <w:rPr>
          <w:sz w:val="18"/>
        </w:rPr>
        <w:t xml:space="preserve"> </w:t>
      </w:r>
      <w:r w:rsidRPr="000D2481">
        <w:rPr>
          <w:sz w:val="18"/>
        </w:rPr>
        <w:t>biraz</w:t>
      </w:r>
      <w:r w:rsidRPr="000D2481" w:rsidR="007C20E2">
        <w:rPr>
          <w:sz w:val="18"/>
        </w:rPr>
        <w:t xml:space="preserve"> </w:t>
      </w:r>
      <w:r w:rsidRPr="000D2481">
        <w:rPr>
          <w:sz w:val="18"/>
        </w:rPr>
        <w:t>önce</w:t>
      </w:r>
      <w:r w:rsidRPr="000D2481" w:rsidR="007C20E2">
        <w:rPr>
          <w:sz w:val="18"/>
        </w:rPr>
        <w:t xml:space="preserve"> </w:t>
      </w:r>
      <w:r w:rsidRPr="000D2481">
        <w:rPr>
          <w:sz w:val="18"/>
        </w:rPr>
        <w:t>dediğim</w:t>
      </w:r>
      <w:r w:rsidRPr="000D2481" w:rsidR="007C20E2">
        <w:rPr>
          <w:sz w:val="18"/>
        </w:rPr>
        <w:t xml:space="preserve"> </w:t>
      </w:r>
      <w:r w:rsidRPr="000D2481">
        <w:rPr>
          <w:sz w:val="18"/>
        </w:rPr>
        <w:t>gibi,</w:t>
      </w:r>
      <w:r w:rsidRPr="000D2481" w:rsidR="007C20E2">
        <w:rPr>
          <w:sz w:val="18"/>
        </w:rPr>
        <w:t xml:space="preserve"> </w:t>
      </w:r>
      <w:r w:rsidRPr="000D2481">
        <w:rPr>
          <w:sz w:val="18"/>
        </w:rPr>
        <w:t>öğrenci</w:t>
      </w:r>
      <w:r w:rsidRPr="000D2481" w:rsidR="007C20E2">
        <w:rPr>
          <w:sz w:val="18"/>
        </w:rPr>
        <w:t xml:space="preserve"> </w:t>
      </w:r>
      <w:r w:rsidRPr="000D2481">
        <w:rPr>
          <w:sz w:val="18"/>
        </w:rPr>
        <w:t>kontenjanlarının</w:t>
      </w:r>
      <w:r w:rsidRPr="000D2481" w:rsidR="007C20E2">
        <w:rPr>
          <w:sz w:val="18"/>
        </w:rPr>
        <w:t xml:space="preserve"> </w:t>
      </w:r>
      <w:r w:rsidRPr="000D2481">
        <w:rPr>
          <w:sz w:val="18"/>
        </w:rPr>
        <w:t>100-150’ye</w:t>
      </w:r>
      <w:r w:rsidRPr="000D2481" w:rsidR="007C20E2">
        <w:rPr>
          <w:sz w:val="18"/>
        </w:rPr>
        <w:t xml:space="preserve"> </w:t>
      </w:r>
      <w:r w:rsidRPr="000D2481">
        <w:rPr>
          <w:sz w:val="18"/>
        </w:rPr>
        <w:t>çıkarılması</w:t>
      </w:r>
      <w:r w:rsidRPr="000D2481" w:rsidR="007C20E2">
        <w:rPr>
          <w:sz w:val="18"/>
        </w:rPr>
        <w:t xml:space="preserve"> </w:t>
      </w:r>
      <w:r w:rsidRPr="000D2481">
        <w:rPr>
          <w:sz w:val="18"/>
        </w:rPr>
        <w:t>dolayısıyla</w:t>
      </w:r>
      <w:r w:rsidRPr="000D2481" w:rsidR="007C20E2">
        <w:rPr>
          <w:sz w:val="18"/>
        </w:rPr>
        <w:t xml:space="preserve"> </w:t>
      </w:r>
      <w:r w:rsidRPr="000D2481">
        <w:rPr>
          <w:sz w:val="18"/>
        </w:rPr>
        <w:t>öğrencilerimiz</w:t>
      </w:r>
      <w:r w:rsidRPr="000D2481" w:rsidR="007C20E2">
        <w:rPr>
          <w:sz w:val="18"/>
        </w:rPr>
        <w:t xml:space="preserve"> </w:t>
      </w:r>
      <w:r w:rsidRPr="000D2481">
        <w:rPr>
          <w:sz w:val="18"/>
        </w:rPr>
        <w:t>de</w:t>
      </w:r>
      <w:r w:rsidRPr="000D2481" w:rsidR="007C20E2">
        <w:rPr>
          <w:sz w:val="18"/>
        </w:rPr>
        <w:t xml:space="preserve"> </w:t>
      </w:r>
      <w:r w:rsidRPr="000D2481">
        <w:rPr>
          <w:sz w:val="18"/>
        </w:rPr>
        <w:t>çalışanlar</w:t>
      </w:r>
      <w:r w:rsidRPr="000D2481" w:rsidR="007C20E2">
        <w:rPr>
          <w:sz w:val="18"/>
        </w:rPr>
        <w:t xml:space="preserve"> </w:t>
      </w:r>
      <w:r w:rsidRPr="000D2481">
        <w:rPr>
          <w:sz w:val="18"/>
        </w:rPr>
        <w:t>da</w:t>
      </w:r>
      <w:r w:rsidRPr="000D2481" w:rsidR="007C20E2">
        <w:rPr>
          <w:sz w:val="18"/>
        </w:rPr>
        <w:t xml:space="preserve"> </w:t>
      </w:r>
      <w:r w:rsidRPr="000D2481">
        <w:rPr>
          <w:sz w:val="18"/>
        </w:rPr>
        <w:t>maalesef</w:t>
      </w:r>
      <w:r w:rsidRPr="000D2481" w:rsidR="007C20E2">
        <w:rPr>
          <w:sz w:val="18"/>
        </w:rPr>
        <w:t xml:space="preserve"> </w:t>
      </w:r>
      <w:r w:rsidRPr="000D2481">
        <w:rPr>
          <w:sz w:val="18"/>
        </w:rPr>
        <w:t>25-30</w:t>
      </w:r>
      <w:r w:rsidRPr="000D2481" w:rsidR="007C20E2">
        <w:rPr>
          <w:sz w:val="18"/>
        </w:rPr>
        <w:t xml:space="preserve"> </w:t>
      </w:r>
      <w:r w:rsidRPr="000D2481">
        <w:rPr>
          <w:sz w:val="18"/>
        </w:rPr>
        <w:t>kişilik</w:t>
      </w:r>
      <w:r w:rsidRPr="000D2481" w:rsidR="007C20E2">
        <w:rPr>
          <w:sz w:val="18"/>
        </w:rPr>
        <w:t xml:space="preserve"> </w:t>
      </w:r>
      <w:r w:rsidRPr="000D2481">
        <w:rPr>
          <w:sz w:val="18"/>
        </w:rPr>
        <w:t>sınıflarda,</w:t>
      </w:r>
      <w:r w:rsidRPr="000D2481" w:rsidR="007C20E2">
        <w:rPr>
          <w:sz w:val="18"/>
        </w:rPr>
        <w:t xml:space="preserve"> </w:t>
      </w:r>
      <w:r w:rsidRPr="000D2481">
        <w:rPr>
          <w:sz w:val="18"/>
        </w:rPr>
        <w:t>kibrit</w:t>
      </w:r>
      <w:r w:rsidRPr="000D2481" w:rsidR="007C20E2">
        <w:rPr>
          <w:sz w:val="18"/>
        </w:rPr>
        <w:t xml:space="preserve"> </w:t>
      </w:r>
      <w:r w:rsidRPr="000D2481">
        <w:rPr>
          <w:sz w:val="18"/>
        </w:rPr>
        <w:t>kutusu</w:t>
      </w:r>
      <w:r w:rsidRPr="000D2481" w:rsidR="007C20E2">
        <w:rPr>
          <w:sz w:val="18"/>
        </w:rPr>
        <w:t xml:space="preserve"> </w:t>
      </w:r>
      <w:r w:rsidRPr="000D2481">
        <w:rPr>
          <w:sz w:val="18"/>
        </w:rPr>
        <w:t>gibi</w:t>
      </w:r>
      <w:r w:rsidRPr="000D2481" w:rsidR="007C20E2">
        <w:rPr>
          <w:sz w:val="18"/>
        </w:rPr>
        <w:t xml:space="preserve"> </w:t>
      </w:r>
      <w:r w:rsidRPr="000D2481">
        <w:rPr>
          <w:sz w:val="18"/>
        </w:rPr>
        <w:t>yerlerde</w:t>
      </w:r>
      <w:r w:rsidRPr="000D2481" w:rsidR="007C20E2">
        <w:rPr>
          <w:sz w:val="18"/>
        </w:rPr>
        <w:t xml:space="preserve"> </w:t>
      </w:r>
      <w:r w:rsidRPr="000D2481">
        <w:rPr>
          <w:sz w:val="18"/>
        </w:rPr>
        <w:t>üst</w:t>
      </w:r>
      <w:r w:rsidRPr="000D2481" w:rsidR="007C20E2">
        <w:rPr>
          <w:sz w:val="18"/>
        </w:rPr>
        <w:t xml:space="preserve"> </w:t>
      </w:r>
      <w:r w:rsidRPr="000D2481">
        <w:rPr>
          <w:sz w:val="18"/>
        </w:rPr>
        <w:t>üste,</w:t>
      </w:r>
      <w:r w:rsidRPr="000D2481" w:rsidR="007C20E2">
        <w:rPr>
          <w:sz w:val="18"/>
        </w:rPr>
        <w:t xml:space="preserve"> </w:t>
      </w:r>
      <w:r w:rsidRPr="000D2481">
        <w:rPr>
          <w:sz w:val="18"/>
        </w:rPr>
        <w:t>sağlıksız</w:t>
      </w:r>
      <w:r w:rsidRPr="000D2481" w:rsidR="007C20E2">
        <w:rPr>
          <w:sz w:val="18"/>
        </w:rPr>
        <w:t xml:space="preserve"> </w:t>
      </w:r>
      <w:r w:rsidRPr="000D2481">
        <w:rPr>
          <w:sz w:val="18"/>
        </w:rPr>
        <w:t>ortamlarda</w:t>
      </w:r>
      <w:r w:rsidRPr="000D2481" w:rsidR="007C20E2">
        <w:rPr>
          <w:sz w:val="18"/>
        </w:rPr>
        <w:t xml:space="preserve"> </w:t>
      </w:r>
      <w:r w:rsidRPr="000D2481">
        <w:rPr>
          <w:sz w:val="18"/>
        </w:rPr>
        <w:t>okumak</w:t>
      </w:r>
      <w:r w:rsidRPr="000D2481" w:rsidR="007C20E2">
        <w:rPr>
          <w:sz w:val="18"/>
        </w:rPr>
        <w:t xml:space="preserve"> </w:t>
      </w:r>
      <w:r w:rsidRPr="000D2481">
        <w:rPr>
          <w:sz w:val="18"/>
        </w:rPr>
        <w:t>ve</w:t>
      </w:r>
      <w:r w:rsidRPr="000D2481" w:rsidR="007C20E2">
        <w:rPr>
          <w:sz w:val="18"/>
        </w:rPr>
        <w:t xml:space="preserve"> </w:t>
      </w:r>
      <w:r w:rsidRPr="000D2481">
        <w:rPr>
          <w:sz w:val="18"/>
        </w:rPr>
        <w:t>çalışmak</w:t>
      </w:r>
      <w:r w:rsidRPr="000D2481" w:rsidR="007C20E2">
        <w:rPr>
          <w:sz w:val="18"/>
        </w:rPr>
        <w:t xml:space="preserve"> </w:t>
      </w:r>
      <w:r w:rsidRPr="000D2481">
        <w:rPr>
          <w:sz w:val="18"/>
        </w:rPr>
        <w:t>durumunda</w:t>
      </w:r>
      <w:r w:rsidRPr="000D2481" w:rsidR="007C20E2">
        <w:rPr>
          <w:sz w:val="18"/>
        </w:rPr>
        <w:t xml:space="preserve"> </w:t>
      </w:r>
      <w:r w:rsidRPr="000D2481">
        <w:rPr>
          <w:sz w:val="18"/>
        </w:rPr>
        <w:t>kalmışlardır.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Buradan</w:t>
      </w:r>
      <w:r w:rsidRPr="000D2481" w:rsidR="007C20E2">
        <w:rPr>
          <w:sz w:val="18"/>
        </w:rPr>
        <w:t xml:space="preserve"> </w:t>
      </w:r>
      <w:r w:rsidRPr="000D2481">
        <w:rPr>
          <w:sz w:val="18"/>
        </w:rPr>
        <w:t>Hükûmeti</w:t>
      </w:r>
      <w:r w:rsidRPr="000D2481" w:rsidR="007C20E2">
        <w:rPr>
          <w:sz w:val="18"/>
        </w:rPr>
        <w:t xml:space="preserve"> </w:t>
      </w:r>
      <w:r w:rsidRPr="000D2481">
        <w:rPr>
          <w:sz w:val="18"/>
        </w:rPr>
        <w:t>uyarıyoruz:</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bölmek</w:t>
      </w:r>
      <w:r w:rsidRPr="000D2481" w:rsidR="007C20E2">
        <w:rPr>
          <w:sz w:val="18"/>
        </w:rPr>
        <w:t xml:space="preserve"> </w:t>
      </w:r>
      <w:r w:rsidRPr="000D2481">
        <w:rPr>
          <w:sz w:val="18"/>
        </w:rPr>
        <w:t>yerine,</w:t>
      </w:r>
      <w:r w:rsidRPr="000D2481" w:rsidR="007C20E2">
        <w:rPr>
          <w:sz w:val="18"/>
        </w:rPr>
        <w:t xml:space="preserve"> üniversitelerde </w:t>
      </w:r>
      <w:r w:rsidRPr="000D2481">
        <w:rPr>
          <w:sz w:val="18"/>
        </w:rPr>
        <w:t>suni</w:t>
      </w:r>
      <w:r w:rsidRPr="000D2481" w:rsidR="007C20E2">
        <w:rPr>
          <w:sz w:val="18"/>
        </w:rPr>
        <w:t xml:space="preserve"> </w:t>
      </w:r>
      <w:r w:rsidRPr="000D2481">
        <w:rPr>
          <w:sz w:val="18"/>
        </w:rPr>
        <w:t>olarak</w:t>
      </w:r>
      <w:r w:rsidRPr="000D2481" w:rsidR="007C20E2">
        <w:rPr>
          <w:sz w:val="18"/>
        </w:rPr>
        <w:t xml:space="preserve"> </w:t>
      </w:r>
      <w:r w:rsidRPr="000D2481">
        <w:rPr>
          <w:sz w:val="18"/>
        </w:rPr>
        <w:t>şişirilmiş</w:t>
      </w:r>
      <w:r w:rsidRPr="000D2481" w:rsidR="007C20E2">
        <w:rPr>
          <w:sz w:val="18"/>
        </w:rPr>
        <w:t xml:space="preserve"> </w:t>
      </w:r>
      <w:r w:rsidRPr="000D2481">
        <w:rPr>
          <w:sz w:val="18"/>
        </w:rPr>
        <w:t>bu</w:t>
      </w:r>
      <w:r w:rsidRPr="000D2481" w:rsidR="007C20E2">
        <w:rPr>
          <w:sz w:val="18"/>
        </w:rPr>
        <w:t xml:space="preserve"> </w:t>
      </w:r>
      <w:r w:rsidRPr="000D2481">
        <w:rPr>
          <w:sz w:val="18"/>
        </w:rPr>
        <w:t>öğrenci</w:t>
      </w:r>
      <w:r w:rsidRPr="000D2481" w:rsidR="007C20E2">
        <w:rPr>
          <w:sz w:val="18"/>
        </w:rPr>
        <w:t xml:space="preserve"> </w:t>
      </w:r>
      <w:r w:rsidRPr="000D2481">
        <w:rPr>
          <w:sz w:val="18"/>
        </w:rPr>
        <w:t>sayıları</w:t>
      </w:r>
      <w:r w:rsidRPr="000D2481" w:rsidR="007C20E2">
        <w:rPr>
          <w:sz w:val="18"/>
        </w:rPr>
        <w:t xml:space="preserve"> </w:t>
      </w:r>
      <w:r w:rsidRPr="000D2481">
        <w:rPr>
          <w:sz w:val="18"/>
        </w:rPr>
        <w:t>eski</w:t>
      </w:r>
      <w:r w:rsidRPr="000D2481" w:rsidR="007C20E2">
        <w:rPr>
          <w:sz w:val="18"/>
        </w:rPr>
        <w:t xml:space="preserve"> </w:t>
      </w:r>
      <w:r w:rsidRPr="000D2481">
        <w:rPr>
          <w:sz w:val="18"/>
        </w:rPr>
        <w:t>değerlerine</w:t>
      </w:r>
      <w:r w:rsidRPr="000D2481" w:rsidR="007C20E2">
        <w:rPr>
          <w:sz w:val="18"/>
        </w:rPr>
        <w:t xml:space="preserve"> </w:t>
      </w:r>
      <w:r w:rsidRPr="000D2481">
        <w:rPr>
          <w:sz w:val="18"/>
        </w:rPr>
        <w:t>düşürülsün.</w:t>
      </w:r>
      <w:r w:rsidRPr="000D2481" w:rsidR="007C20E2">
        <w:rPr>
          <w:sz w:val="18"/>
        </w:rPr>
        <w:t xml:space="preserve"> </w:t>
      </w:r>
      <w:r w:rsidRPr="000D2481">
        <w:rPr>
          <w:sz w:val="18"/>
        </w:rPr>
        <w:t>Üniversite</w:t>
      </w:r>
      <w:r w:rsidRPr="000D2481" w:rsidR="007C20E2">
        <w:rPr>
          <w:sz w:val="18"/>
        </w:rPr>
        <w:t xml:space="preserve"> </w:t>
      </w:r>
      <w:r w:rsidRPr="000D2481">
        <w:rPr>
          <w:sz w:val="18"/>
        </w:rPr>
        <w:t>kapılarındaki</w:t>
      </w:r>
      <w:r w:rsidRPr="000D2481" w:rsidR="007C20E2">
        <w:rPr>
          <w:sz w:val="18"/>
        </w:rPr>
        <w:t xml:space="preserve"> </w:t>
      </w:r>
      <w:r w:rsidRPr="000D2481">
        <w:rPr>
          <w:sz w:val="18"/>
        </w:rPr>
        <w:t>öğrenci</w:t>
      </w:r>
      <w:r w:rsidRPr="000D2481" w:rsidR="007C20E2">
        <w:rPr>
          <w:sz w:val="18"/>
        </w:rPr>
        <w:t xml:space="preserve"> </w:t>
      </w:r>
      <w:r w:rsidRPr="000D2481">
        <w:rPr>
          <w:sz w:val="18"/>
        </w:rPr>
        <w:t>sayılarını</w:t>
      </w:r>
      <w:r w:rsidRPr="000D2481" w:rsidR="007C20E2">
        <w:rPr>
          <w:sz w:val="18"/>
        </w:rPr>
        <w:t xml:space="preserve"> </w:t>
      </w:r>
      <w:r w:rsidRPr="000D2481">
        <w:rPr>
          <w:sz w:val="18"/>
        </w:rPr>
        <w:t>böyle</w:t>
      </w:r>
      <w:r w:rsidRPr="000D2481" w:rsidR="007C20E2">
        <w:rPr>
          <w:sz w:val="18"/>
        </w:rPr>
        <w:t xml:space="preserve"> </w:t>
      </w:r>
      <w:r w:rsidRPr="000D2481">
        <w:rPr>
          <w:sz w:val="18"/>
        </w:rPr>
        <w:t>günübirlik</w:t>
      </w:r>
      <w:r w:rsidRPr="000D2481" w:rsidR="007C20E2">
        <w:rPr>
          <w:sz w:val="18"/>
        </w:rPr>
        <w:t xml:space="preserve"> </w:t>
      </w:r>
      <w:r w:rsidRPr="000D2481">
        <w:rPr>
          <w:sz w:val="18"/>
        </w:rPr>
        <w:t>azaltacağız</w:t>
      </w:r>
      <w:r w:rsidRPr="000D2481" w:rsidR="007C20E2">
        <w:rPr>
          <w:sz w:val="18"/>
        </w:rPr>
        <w:t xml:space="preserve"> </w:t>
      </w:r>
      <w:r w:rsidRPr="000D2481">
        <w:rPr>
          <w:sz w:val="18"/>
        </w:rPr>
        <w:t>diye</w:t>
      </w:r>
      <w:r w:rsidRPr="000D2481" w:rsidR="007C20E2">
        <w:rPr>
          <w:sz w:val="18"/>
        </w:rPr>
        <w:t xml:space="preserve"> </w:t>
      </w:r>
      <w:r w:rsidRPr="000D2481">
        <w:rPr>
          <w:sz w:val="18"/>
        </w:rPr>
        <w:t>kalkıp</w:t>
      </w:r>
      <w:r w:rsidRPr="000D2481" w:rsidR="007C20E2">
        <w:rPr>
          <w:sz w:val="18"/>
        </w:rPr>
        <w:t xml:space="preserve"> </w:t>
      </w:r>
      <w:r w:rsidRPr="000D2481">
        <w:rPr>
          <w:sz w:val="18"/>
        </w:rPr>
        <w:t>da</w:t>
      </w:r>
      <w:r w:rsidRPr="000D2481" w:rsidR="007C20E2">
        <w:rPr>
          <w:sz w:val="18"/>
        </w:rPr>
        <w:t xml:space="preserve"> </w:t>
      </w:r>
      <w:r w:rsidRPr="000D2481">
        <w:rPr>
          <w:sz w:val="18"/>
        </w:rPr>
        <w:t>üniversitelerdeki</w:t>
      </w:r>
      <w:r w:rsidRPr="000D2481" w:rsidR="007C20E2">
        <w:rPr>
          <w:sz w:val="18"/>
        </w:rPr>
        <w:t xml:space="preserve"> </w:t>
      </w:r>
      <w:r w:rsidRPr="000D2481">
        <w:rPr>
          <w:sz w:val="18"/>
        </w:rPr>
        <w:t>dersliklere</w:t>
      </w:r>
      <w:r w:rsidRPr="000D2481" w:rsidR="007C20E2">
        <w:rPr>
          <w:sz w:val="18"/>
        </w:rPr>
        <w:t xml:space="preserve"> </w:t>
      </w:r>
      <w:r w:rsidRPr="000D2481">
        <w:rPr>
          <w:sz w:val="18"/>
        </w:rPr>
        <w:t>öğrencileri</w:t>
      </w:r>
      <w:r w:rsidRPr="000D2481" w:rsidR="007C20E2">
        <w:rPr>
          <w:sz w:val="18"/>
        </w:rPr>
        <w:t xml:space="preserve"> </w:t>
      </w:r>
      <w:r w:rsidRPr="000D2481">
        <w:rPr>
          <w:sz w:val="18"/>
        </w:rPr>
        <w:t>üst</w:t>
      </w:r>
      <w:r w:rsidRPr="000D2481" w:rsidR="007C20E2">
        <w:rPr>
          <w:sz w:val="18"/>
        </w:rPr>
        <w:t xml:space="preserve"> </w:t>
      </w:r>
      <w:r w:rsidRPr="000D2481">
        <w:rPr>
          <w:sz w:val="18"/>
        </w:rPr>
        <w:t>üste</w:t>
      </w:r>
      <w:r w:rsidRPr="000D2481" w:rsidR="007C20E2">
        <w:rPr>
          <w:sz w:val="18"/>
        </w:rPr>
        <w:t xml:space="preserve"> </w:t>
      </w:r>
      <w:r w:rsidRPr="000D2481">
        <w:rPr>
          <w:sz w:val="18"/>
        </w:rPr>
        <w:t>tıkmayalım,</w:t>
      </w:r>
      <w:r w:rsidRPr="000D2481" w:rsidR="007C20E2">
        <w:rPr>
          <w:sz w:val="18"/>
        </w:rPr>
        <w:t xml:space="preserve"> </w:t>
      </w:r>
      <w:r w:rsidRPr="000D2481">
        <w:rPr>
          <w:sz w:val="18"/>
        </w:rPr>
        <w:t>onların</w:t>
      </w:r>
      <w:r w:rsidRPr="000D2481" w:rsidR="007C20E2">
        <w:rPr>
          <w:sz w:val="18"/>
        </w:rPr>
        <w:t xml:space="preserve"> </w:t>
      </w:r>
      <w:r w:rsidRPr="000D2481">
        <w:rPr>
          <w:sz w:val="18"/>
        </w:rPr>
        <w:t>iyi</w:t>
      </w:r>
      <w:r w:rsidRPr="000D2481" w:rsidR="007C20E2">
        <w:rPr>
          <w:sz w:val="18"/>
        </w:rPr>
        <w:t xml:space="preserve"> </w:t>
      </w:r>
      <w:r w:rsidRPr="000D2481">
        <w:rPr>
          <w:sz w:val="18"/>
        </w:rPr>
        <w:t>şartlarda</w:t>
      </w:r>
      <w:r w:rsidRPr="000D2481" w:rsidR="007C20E2">
        <w:rPr>
          <w:sz w:val="18"/>
        </w:rPr>
        <w:t xml:space="preserve"> </w:t>
      </w:r>
      <w:r w:rsidRPr="000D2481">
        <w:rPr>
          <w:sz w:val="18"/>
        </w:rPr>
        <w:t>eğitim</w:t>
      </w:r>
      <w:r w:rsidRPr="000D2481" w:rsidR="007C20E2">
        <w:rPr>
          <w:sz w:val="18"/>
        </w:rPr>
        <w:t xml:space="preserve"> </w:t>
      </w:r>
      <w:r w:rsidRPr="000D2481">
        <w:rPr>
          <w:sz w:val="18"/>
        </w:rPr>
        <w:t>almasının</w:t>
      </w:r>
      <w:r w:rsidRPr="000D2481" w:rsidR="007C20E2">
        <w:rPr>
          <w:sz w:val="18"/>
        </w:rPr>
        <w:t xml:space="preserve"> </w:t>
      </w:r>
      <w:r w:rsidRPr="000D2481">
        <w:rPr>
          <w:sz w:val="18"/>
        </w:rPr>
        <w:t>önünü</w:t>
      </w:r>
      <w:r w:rsidRPr="000D2481" w:rsidR="007C20E2">
        <w:rPr>
          <w:sz w:val="18"/>
        </w:rPr>
        <w:t xml:space="preserve"> </w:t>
      </w:r>
      <w:r w:rsidRPr="000D2481">
        <w:rPr>
          <w:sz w:val="18"/>
        </w:rPr>
        <w:t>açalım</w:t>
      </w:r>
      <w:r w:rsidRPr="000D2481" w:rsidR="007C20E2">
        <w:rPr>
          <w:sz w:val="18"/>
        </w:rPr>
        <w:t xml:space="preserve"> </w:t>
      </w:r>
      <w:r w:rsidRPr="000D2481">
        <w:rPr>
          <w:sz w:val="18"/>
        </w:rPr>
        <w:t>ve</w:t>
      </w:r>
      <w:r w:rsidRPr="000D2481" w:rsidR="007C20E2">
        <w:rPr>
          <w:sz w:val="18"/>
        </w:rPr>
        <w:t xml:space="preserve"> </w:t>
      </w:r>
      <w:r w:rsidRPr="000D2481">
        <w:rPr>
          <w:sz w:val="18"/>
        </w:rPr>
        <w:t>öğrencilerimizin</w:t>
      </w:r>
      <w:r w:rsidRPr="000D2481" w:rsidR="007C20E2">
        <w:rPr>
          <w:sz w:val="18"/>
        </w:rPr>
        <w:t xml:space="preserve"> </w:t>
      </w:r>
      <w:r w:rsidRPr="000D2481">
        <w:rPr>
          <w:sz w:val="18"/>
        </w:rPr>
        <w:t>ruhen,</w:t>
      </w:r>
      <w:r w:rsidRPr="000D2481" w:rsidR="007C20E2">
        <w:rPr>
          <w:sz w:val="18"/>
        </w:rPr>
        <w:t xml:space="preserve"> </w:t>
      </w:r>
      <w:r w:rsidRPr="000D2481">
        <w:rPr>
          <w:sz w:val="18"/>
        </w:rPr>
        <w:t>bedenen</w:t>
      </w:r>
      <w:r w:rsidRPr="000D2481" w:rsidR="007C20E2">
        <w:rPr>
          <w:sz w:val="18"/>
        </w:rPr>
        <w:t xml:space="preserve"> </w:t>
      </w:r>
      <w:r w:rsidRPr="000D2481">
        <w:rPr>
          <w:sz w:val="18"/>
        </w:rPr>
        <w:t>sağlıklı</w:t>
      </w:r>
      <w:r w:rsidRPr="000D2481" w:rsidR="007C20E2">
        <w:rPr>
          <w:sz w:val="18"/>
        </w:rPr>
        <w:t xml:space="preserve"> </w:t>
      </w:r>
      <w:r w:rsidRPr="000D2481">
        <w:rPr>
          <w:sz w:val="18"/>
        </w:rPr>
        <w:t>olması</w:t>
      </w:r>
      <w:r w:rsidRPr="000D2481" w:rsidR="007C20E2">
        <w:rPr>
          <w:sz w:val="18"/>
        </w:rPr>
        <w:t xml:space="preserve"> </w:t>
      </w:r>
      <w:r w:rsidRPr="000D2481">
        <w:rPr>
          <w:sz w:val="18"/>
        </w:rPr>
        <w:t>için</w:t>
      </w:r>
      <w:r w:rsidRPr="000D2481" w:rsidR="007C20E2">
        <w:rPr>
          <w:sz w:val="18"/>
        </w:rPr>
        <w:t xml:space="preserve"> </w:t>
      </w:r>
      <w:r w:rsidRPr="000D2481">
        <w:rPr>
          <w:sz w:val="18"/>
        </w:rPr>
        <w:t>her</w:t>
      </w:r>
      <w:r w:rsidRPr="000D2481" w:rsidR="007C20E2">
        <w:rPr>
          <w:sz w:val="18"/>
        </w:rPr>
        <w:t xml:space="preserve"> </w:t>
      </w:r>
      <w:r w:rsidRPr="000D2481">
        <w:rPr>
          <w:sz w:val="18"/>
        </w:rPr>
        <w:t>türlü</w:t>
      </w:r>
      <w:r w:rsidRPr="000D2481" w:rsidR="007C20E2">
        <w:rPr>
          <w:sz w:val="18"/>
        </w:rPr>
        <w:t xml:space="preserve"> </w:t>
      </w:r>
      <w:r w:rsidRPr="000D2481">
        <w:rPr>
          <w:sz w:val="18"/>
        </w:rPr>
        <w:t>sosyal,</w:t>
      </w:r>
      <w:r w:rsidRPr="000D2481" w:rsidR="007C20E2">
        <w:rPr>
          <w:sz w:val="18"/>
        </w:rPr>
        <w:t xml:space="preserve"> </w:t>
      </w:r>
      <w:r w:rsidRPr="000D2481">
        <w:rPr>
          <w:sz w:val="18"/>
        </w:rPr>
        <w:t>kültürel</w:t>
      </w:r>
      <w:r w:rsidRPr="000D2481" w:rsidR="007C20E2">
        <w:rPr>
          <w:sz w:val="18"/>
        </w:rPr>
        <w:t xml:space="preserve"> </w:t>
      </w:r>
      <w:r w:rsidRPr="000D2481">
        <w:rPr>
          <w:sz w:val="18"/>
        </w:rPr>
        <w:t>ve</w:t>
      </w:r>
      <w:r w:rsidRPr="000D2481" w:rsidR="007C20E2">
        <w:rPr>
          <w:sz w:val="18"/>
        </w:rPr>
        <w:t xml:space="preserve"> </w:t>
      </w:r>
      <w:r w:rsidRPr="000D2481">
        <w:rPr>
          <w:sz w:val="18"/>
        </w:rPr>
        <w:t>sportif</w:t>
      </w:r>
      <w:r w:rsidRPr="000D2481" w:rsidR="007C20E2">
        <w:rPr>
          <w:sz w:val="18"/>
        </w:rPr>
        <w:t xml:space="preserve"> </w:t>
      </w:r>
      <w:r w:rsidRPr="000D2481">
        <w:rPr>
          <w:sz w:val="18"/>
        </w:rPr>
        <w:t>faaliyetleri</w:t>
      </w:r>
      <w:r w:rsidRPr="000D2481" w:rsidR="007C20E2">
        <w:rPr>
          <w:sz w:val="18"/>
        </w:rPr>
        <w:t xml:space="preserve"> </w:t>
      </w:r>
      <w:r w:rsidRPr="000D2481">
        <w:rPr>
          <w:sz w:val="18"/>
        </w:rPr>
        <w:t>yapması</w:t>
      </w:r>
      <w:r w:rsidRPr="000D2481" w:rsidR="007C20E2">
        <w:rPr>
          <w:sz w:val="18"/>
        </w:rPr>
        <w:t xml:space="preserve"> </w:t>
      </w:r>
      <w:r w:rsidRPr="000D2481">
        <w:rPr>
          <w:sz w:val="18"/>
        </w:rPr>
        <w:t>için</w:t>
      </w:r>
      <w:r w:rsidRPr="000D2481" w:rsidR="007C20E2">
        <w:rPr>
          <w:sz w:val="18"/>
        </w:rPr>
        <w:t xml:space="preserve"> </w:t>
      </w:r>
      <w:r w:rsidRPr="000D2481">
        <w:rPr>
          <w:sz w:val="18"/>
        </w:rPr>
        <w:t>alanlar</w:t>
      </w:r>
      <w:r w:rsidRPr="000D2481" w:rsidR="007C20E2">
        <w:rPr>
          <w:sz w:val="18"/>
        </w:rPr>
        <w:t xml:space="preserve"> </w:t>
      </w:r>
      <w:r w:rsidRPr="000D2481">
        <w:rPr>
          <w:sz w:val="18"/>
        </w:rPr>
        <w:t>açalım.</w:t>
      </w:r>
      <w:r w:rsidRPr="000D2481" w:rsidR="007C20E2">
        <w:rPr>
          <w:sz w:val="18"/>
        </w:rPr>
        <w:t xml:space="preserve"> </w:t>
      </w:r>
      <w:r w:rsidRPr="000D2481">
        <w:rPr>
          <w:sz w:val="18"/>
        </w:rPr>
        <w:t>Ama</w:t>
      </w:r>
      <w:r w:rsidRPr="000D2481" w:rsidR="007C20E2">
        <w:rPr>
          <w:sz w:val="18"/>
        </w:rPr>
        <w:t xml:space="preserve"> </w:t>
      </w:r>
      <w:r w:rsidRPr="000D2481">
        <w:rPr>
          <w:sz w:val="18"/>
        </w:rPr>
        <w:t>sizler</w:t>
      </w:r>
      <w:r w:rsidRPr="000D2481" w:rsidR="007C20E2">
        <w:rPr>
          <w:sz w:val="18"/>
        </w:rPr>
        <w:t xml:space="preserve"> </w:t>
      </w:r>
      <w:r w:rsidRPr="000D2481">
        <w:rPr>
          <w:sz w:val="18"/>
        </w:rPr>
        <w:t>bunları</w:t>
      </w:r>
      <w:r w:rsidRPr="000D2481" w:rsidR="007C20E2">
        <w:rPr>
          <w:sz w:val="18"/>
        </w:rPr>
        <w:t xml:space="preserve"> </w:t>
      </w:r>
      <w:r w:rsidRPr="000D2481">
        <w:rPr>
          <w:sz w:val="18"/>
        </w:rPr>
        <w:t>yapmak</w:t>
      </w:r>
      <w:r w:rsidRPr="000D2481" w:rsidR="007C20E2">
        <w:rPr>
          <w:sz w:val="18"/>
        </w:rPr>
        <w:t xml:space="preserve"> </w:t>
      </w:r>
      <w:r w:rsidRPr="000D2481">
        <w:rPr>
          <w:sz w:val="18"/>
        </w:rPr>
        <w:t>yerine,</w:t>
      </w:r>
      <w:r w:rsidRPr="000D2481" w:rsidR="007C20E2">
        <w:rPr>
          <w:sz w:val="18"/>
        </w:rPr>
        <w:t xml:space="preserve"> </w:t>
      </w:r>
      <w:r w:rsidRPr="000D2481">
        <w:rPr>
          <w:sz w:val="18"/>
        </w:rPr>
        <w:t>öğrenci</w:t>
      </w:r>
      <w:r w:rsidRPr="000D2481" w:rsidR="007C20E2">
        <w:rPr>
          <w:sz w:val="18"/>
        </w:rPr>
        <w:t xml:space="preserve"> </w:t>
      </w:r>
      <w:r w:rsidRPr="000D2481">
        <w:rPr>
          <w:sz w:val="18"/>
        </w:rPr>
        <w:t>sayısını</w:t>
      </w:r>
      <w:r w:rsidRPr="000D2481" w:rsidR="007C20E2">
        <w:rPr>
          <w:sz w:val="18"/>
        </w:rPr>
        <w:t xml:space="preserve"> </w:t>
      </w:r>
      <w:r w:rsidRPr="000D2481">
        <w:rPr>
          <w:sz w:val="18"/>
        </w:rPr>
        <w:t>artırıyorsunuz,</w:t>
      </w:r>
      <w:r w:rsidRPr="000D2481" w:rsidR="007C20E2">
        <w:rPr>
          <w:sz w:val="18"/>
        </w:rPr>
        <w:t xml:space="preserve"> </w:t>
      </w:r>
      <w:r w:rsidRPr="000D2481">
        <w:rPr>
          <w:sz w:val="18"/>
        </w:rPr>
        <w:t>bina</w:t>
      </w:r>
      <w:r w:rsidRPr="000D2481" w:rsidR="007C20E2">
        <w:rPr>
          <w:sz w:val="18"/>
        </w:rPr>
        <w:t xml:space="preserve"> </w:t>
      </w:r>
      <w:r w:rsidRPr="000D2481">
        <w:rPr>
          <w:sz w:val="18"/>
        </w:rPr>
        <w:t>üstüne</w:t>
      </w:r>
      <w:r w:rsidRPr="000D2481" w:rsidR="007C20E2">
        <w:rPr>
          <w:sz w:val="18"/>
        </w:rPr>
        <w:t xml:space="preserve"> </w:t>
      </w:r>
      <w:r w:rsidRPr="000D2481">
        <w:rPr>
          <w:sz w:val="18"/>
        </w:rPr>
        <w:t>bina</w:t>
      </w:r>
      <w:r w:rsidRPr="000D2481" w:rsidR="007C20E2">
        <w:rPr>
          <w:sz w:val="18"/>
        </w:rPr>
        <w:t xml:space="preserve"> </w:t>
      </w:r>
      <w:r w:rsidRPr="000D2481">
        <w:rPr>
          <w:sz w:val="18"/>
        </w:rPr>
        <w:t>yapıyorsunuz</w:t>
      </w:r>
      <w:r w:rsidRPr="000D2481" w:rsidR="007C20E2">
        <w:rPr>
          <w:sz w:val="18"/>
        </w:rPr>
        <w:t xml:space="preserve"> </w:t>
      </w:r>
      <w:r w:rsidRPr="000D2481">
        <w:rPr>
          <w:sz w:val="18"/>
        </w:rPr>
        <w:t>ve</w:t>
      </w:r>
      <w:r w:rsidRPr="000D2481" w:rsidR="007C20E2">
        <w:rPr>
          <w:sz w:val="18"/>
        </w:rPr>
        <w:t xml:space="preserve"> </w:t>
      </w:r>
      <w:r w:rsidRPr="000D2481">
        <w:rPr>
          <w:sz w:val="18"/>
        </w:rPr>
        <w:t>üniversitelerdeki</w:t>
      </w:r>
      <w:r w:rsidRPr="000D2481" w:rsidR="007C20E2">
        <w:rPr>
          <w:sz w:val="18"/>
        </w:rPr>
        <w:t xml:space="preserve"> </w:t>
      </w:r>
      <w:r w:rsidRPr="000D2481">
        <w:rPr>
          <w:sz w:val="18"/>
        </w:rPr>
        <w:t>öğrenci</w:t>
      </w:r>
      <w:r w:rsidRPr="000D2481" w:rsidR="007C20E2">
        <w:rPr>
          <w:sz w:val="18"/>
        </w:rPr>
        <w:t xml:space="preserve"> </w:t>
      </w:r>
      <w:r w:rsidRPr="000D2481">
        <w:rPr>
          <w:sz w:val="18"/>
        </w:rPr>
        <w:t>kardeşlerimiz,</w:t>
      </w:r>
      <w:r w:rsidRPr="000D2481" w:rsidR="007C20E2">
        <w:rPr>
          <w:sz w:val="18"/>
        </w:rPr>
        <w:t xml:space="preserve"> </w:t>
      </w:r>
      <w:r w:rsidRPr="000D2481">
        <w:rPr>
          <w:sz w:val="18"/>
        </w:rPr>
        <w:t>evlatlarımız,</w:t>
      </w:r>
      <w:r w:rsidRPr="000D2481" w:rsidR="007C20E2">
        <w:rPr>
          <w:sz w:val="18"/>
        </w:rPr>
        <w:t xml:space="preserve"> </w:t>
      </w:r>
      <w:r w:rsidRPr="000D2481">
        <w:rPr>
          <w:sz w:val="18"/>
        </w:rPr>
        <w:t>çalışanlarımız</w:t>
      </w:r>
      <w:r w:rsidRPr="000D2481" w:rsidR="007C20E2">
        <w:rPr>
          <w:sz w:val="18"/>
        </w:rPr>
        <w:t xml:space="preserve"> </w:t>
      </w:r>
      <w:r w:rsidRPr="000D2481">
        <w:rPr>
          <w:sz w:val="18"/>
        </w:rPr>
        <w:t>ve</w:t>
      </w:r>
      <w:r w:rsidRPr="000D2481" w:rsidR="007C20E2">
        <w:rPr>
          <w:sz w:val="18"/>
        </w:rPr>
        <w:t xml:space="preserve"> </w:t>
      </w:r>
      <w:r w:rsidRPr="000D2481">
        <w:rPr>
          <w:sz w:val="18"/>
        </w:rPr>
        <w:t>akademisyenlerimiz</w:t>
      </w:r>
      <w:r w:rsidRPr="000D2481" w:rsidR="007C20E2">
        <w:rPr>
          <w:sz w:val="18"/>
        </w:rPr>
        <w:t xml:space="preserve"> </w:t>
      </w:r>
      <w:r w:rsidRPr="000D2481">
        <w:rPr>
          <w:sz w:val="18"/>
        </w:rPr>
        <w:t>maalesef</w:t>
      </w:r>
      <w:r w:rsidRPr="000D2481" w:rsidR="007C20E2">
        <w:rPr>
          <w:sz w:val="18"/>
        </w:rPr>
        <w:t xml:space="preserve"> </w:t>
      </w:r>
      <w:r w:rsidRPr="000D2481">
        <w:rPr>
          <w:sz w:val="18"/>
        </w:rPr>
        <w:t>sağlıklı</w:t>
      </w:r>
      <w:r w:rsidRPr="000D2481" w:rsidR="007C20E2">
        <w:rPr>
          <w:sz w:val="18"/>
        </w:rPr>
        <w:t xml:space="preserve"> </w:t>
      </w:r>
      <w:r w:rsidRPr="000D2481">
        <w:rPr>
          <w:sz w:val="18"/>
        </w:rPr>
        <w:t>ortamlarda</w:t>
      </w:r>
      <w:r w:rsidRPr="000D2481" w:rsidR="007C20E2">
        <w:rPr>
          <w:sz w:val="18"/>
        </w:rPr>
        <w:t xml:space="preserve"> </w:t>
      </w:r>
      <w:r w:rsidRPr="000D2481">
        <w:rPr>
          <w:sz w:val="18"/>
        </w:rPr>
        <w:t>çalışma</w:t>
      </w:r>
      <w:r w:rsidRPr="000D2481" w:rsidR="007C20E2">
        <w:rPr>
          <w:sz w:val="18"/>
        </w:rPr>
        <w:t xml:space="preserve"> </w:t>
      </w:r>
      <w:r w:rsidRPr="000D2481">
        <w:rPr>
          <w:sz w:val="18"/>
        </w:rPr>
        <w:t>imkânı</w:t>
      </w:r>
      <w:r w:rsidRPr="000D2481" w:rsidR="007C20E2">
        <w:rPr>
          <w:sz w:val="18"/>
        </w:rPr>
        <w:t xml:space="preserve"> </w:t>
      </w:r>
      <w:r w:rsidRPr="000D2481">
        <w:rPr>
          <w:sz w:val="18"/>
        </w:rPr>
        <w:t>bulamıyorlar.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Yine</w:t>
      </w:r>
      <w:r w:rsidRPr="000D2481" w:rsidR="007C20E2">
        <w:rPr>
          <w:sz w:val="18"/>
        </w:rPr>
        <w:t xml:space="preserve"> </w:t>
      </w:r>
      <w:r w:rsidRPr="000D2481">
        <w:rPr>
          <w:sz w:val="18"/>
        </w:rPr>
        <w:t>diyoruz</w:t>
      </w:r>
      <w:r w:rsidRPr="000D2481" w:rsidR="007C20E2">
        <w:rPr>
          <w:sz w:val="18"/>
        </w:rPr>
        <w:t xml:space="preserve"> </w:t>
      </w:r>
      <w:r w:rsidRPr="000D2481">
        <w:rPr>
          <w:sz w:val="18"/>
        </w:rPr>
        <w:t>ki</w:t>
      </w:r>
      <w:r w:rsidRPr="000D2481" w:rsidR="007C20E2">
        <w:rPr>
          <w:sz w:val="18"/>
        </w:rPr>
        <w:t xml:space="preserve"> </w:t>
      </w:r>
      <w:r w:rsidRPr="000D2481">
        <w:rPr>
          <w:sz w:val="18"/>
        </w:rPr>
        <w:t>özellikle</w:t>
      </w:r>
      <w:r w:rsidRPr="000D2481" w:rsidR="007C20E2">
        <w:rPr>
          <w:sz w:val="18"/>
        </w:rPr>
        <w:t xml:space="preserve"> </w:t>
      </w:r>
      <w:r w:rsidRPr="000D2481">
        <w:rPr>
          <w:sz w:val="18"/>
        </w:rPr>
        <w:t>akademisyenlere</w:t>
      </w:r>
      <w:r w:rsidRPr="000D2481" w:rsidR="007C20E2">
        <w:rPr>
          <w:sz w:val="18"/>
        </w:rPr>
        <w:t xml:space="preserve"> </w:t>
      </w:r>
      <w:r w:rsidRPr="000D2481">
        <w:rPr>
          <w:sz w:val="18"/>
        </w:rPr>
        <w:t>ve</w:t>
      </w:r>
      <w:r w:rsidRPr="000D2481" w:rsidR="007C20E2">
        <w:rPr>
          <w:sz w:val="18"/>
        </w:rPr>
        <w:t xml:space="preserve"> </w:t>
      </w:r>
      <w:r w:rsidRPr="000D2481">
        <w:rPr>
          <w:sz w:val="18"/>
        </w:rPr>
        <w:t>üniversitede</w:t>
      </w:r>
      <w:r w:rsidRPr="000D2481" w:rsidR="007C20E2">
        <w:rPr>
          <w:sz w:val="18"/>
        </w:rPr>
        <w:t xml:space="preserve"> </w:t>
      </w:r>
      <w:r w:rsidRPr="000D2481">
        <w:rPr>
          <w:sz w:val="18"/>
        </w:rPr>
        <w:t>çalışan</w:t>
      </w:r>
      <w:r w:rsidRPr="000D2481" w:rsidR="007C20E2">
        <w:rPr>
          <w:sz w:val="18"/>
        </w:rPr>
        <w:t xml:space="preserve"> </w:t>
      </w:r>
      <w:r w:rsidRPr="000D2481">
        <w:rPr>
          <w:sz w:val="18"/>
        </w:rPr>
        <w:t>diğer</w:t>
      </w:r>
      <w:r w:rsidRPr="000D2481" w:rsidR="007C20E2">
        <w:rPr>
          <w:sz w:val="18"/>
        </w:rPr>
        <w:t xml:space="preserve"> </w:t>
      </w:r>
      <w:r w:rsidRPr="000D2481">
        <w:rPr>
          <w:sz w:val="18"/>
        </w:rPr>
        <w:t>idari</w:t>
      </w:r>
      <w:r w:rsidRPr="000D2481" w:rsidR="007C20E2">
        <w:rPr>
          <w:sz w:val="18"/>
        </w:rPr>
        <w:t xml:space="preserve"> </w:t>
      </w:r>
      <w:r w:rsidRPr="000D2481">
        <w:rPr>
          <w:sz w:val="18"/>
        </w:rPr>
        <w:t>personele</w:t>
      </w:r>
      <w:r w:rsidRPr="000D2481" w:rsidR="007C20E2">
        <w:rPr>
          <w:sz w:val="18"/>
        </w:rPr>
        <w:t xml:space="preserve"> </w:t>
      </w:r>
      <w:r w:rsidRPr="000D2481">
        <w:rPr>
          <w:sz w:val="18"/>
        </w:rPr>
        <w:t>gerekli</w:t>
      </w:r>
      <w:r w:rsidRPr="000D2481" w:rsidR="007C20E2">
        <w:rPr>
          <w:sz w:val="18"/>
        </w:rPr>
        <w:t xml:space="preserve"> </w:t>
      </w:r>
      <w:r w:rsidRPr="000D2481">
        <w:rPr>
          <w:sz w:val="18"/>
        </w:rPr>
        <w:t>değeri</w:t>
      </w:r>
      <w:r w:rsidRPr="000D2481" w:rsidR="007C20E2">
        <w:rPr>
          <w:sz w:val="18"/>
        </w:rPr>
        <w:t xml:space="preserve"> </w:t>
      </w:r>
      <w:r w:rsidRPr="000D2481">
        <w:rPr>
          <w:sz w:val="18"/>
        </w:rPr>
        <w:t>verelim.</w:t>
      </w:r>
      <w:r w:rsidRPr="000D2481" w:rsidR="007C20E2">
        <w:rPr>
          <w:sz w:val="18"/>
        </w:rPr>
        <w:t xml:space="preserve"> </w:t>
      </w:r>
      <w:r w:rsidRPr="000D2481">
        <w:rPr>
          <w:sz w:val="18"/>
        </w:rPr>
        <w:t>Bu</w:t>
      </w:r>
      <w:r w:rsidRPr="000D2481" w:rsidR="007C20E2">
        <w:rPr>
          <w:sz w:val="18"/>
        </w:rPr>
        <w:t xml:space="preserve"> </w:t>
      </w:r>
      <w:r w:rsidRPr="000D2481">
        <w:rPr>
          <w:sz w:val="18"/>
        </w:rPr>
        <w:t>değeri</w:t>
      </w:r>
      <w:r w:rsidRPr="000D2481" w:rsidR="007C20E2">
        <w:rPr>
          <w:sz w:val="18"/>
        </w:rPr>
        <w:t xml:space="preserve"> </w:t>
      </w:r>
      <w:r w:rsidRPr="000D2481">
        <w:rPr>
          <w:sz w:val="18"/>
        </w:rPr>
        <w:t>vermek</w:t>
      </w:r>
      <w:r w:rsidRPr="000D2481" w:rsidR="007C20E2">
        <w:rPr>
          <w:sz w:val="18"/>
        </w:rPr>
        <w:t xml:space="preserve"> </w:t>
      </w:r>
      <w:r w:rsidRPr="000D2481">
        <w:rPr>
          <w:sz w:val="18"/>
        </w:rPr>
        <w:t>öncelikle</w:t>
      </w:r>
      <w:r w:rsidRPr="000D2481" w:rsidR="007C20E2">
        <w:rPr>
          <w:sz w:val="18"/>
        </w:rPr>
        <w:t xml:space="preserve"> </w:t>
      </w:r>
      <w:r w:rsidRPr="000D2481">
        <w:rPr>
          <w:sz w:val="18"/>
        </w:rPr>
        <w:t>onların</w:t>
      </w:r>
      <w:r w:rsidRPr="000D2481" w:rsidR="007C20E2">
        <w:rPr>
          <w:sz w:val="18"/>
        </w:rPr>
        <w:t xml:space="preserve"> </w:t>
      </w:r>
      <w:r w:rsidRPr="000D2481">
        <w:rPr>
          <w:sz w:val="18"/>
        </w:rPr>
        <w:t>özgürce</w:t>
      </w:r>
      <w:r w:rsidRPr="000D2481" w:rsidR="007C20E2">
        <w:rPr>
          <w:sz w:val="18"/>
        </w:rPr>
        <w:t xml:space="preserve"> </w:t>
      </w:r>
      <w:r w:rsidRPr="000D2481">
        <w:rPr>
          <w:sz w:val="18"/>
        </w:rPr>
        <w:t>fikirlerini,</w:t>
      </w:r>
      <w:r w:rsidRPr="000D2481" w:rsidR="007C20E2">
        <w:rPr>
          <w:sz w:val="18"/>
        </w:rPr>
        <w:t xml:space="preserve"> </w:t>
      </w:r>
      <w:r w:rsidRPr="000D2481">
        <w:rPr>
          <w:sz w:val="18"/>
        </w:rPr>
        <w:t>düşüncelerini</w:t>
      </w:r>
      <w:r w:rsidRPr="000D2481" w:rsidR="007C20E2">
        <w:rPr>
          <w:sz w:val="18"/>
        </w:rPr>
        <w:t xml:space="preserve"> </w:t>
      </w:r>
      <w:r w:rsidRPr="000D2481">
        <w:rPr>
          <w:sz w:val="18"/>
        </w:rPr>
        <w:t>ifade</w:t>
      </w:r>
      <w:r w:rsidRPr="000D2481" w:rsidR="007C20E2">
        <w:rPr>
          <w:sz w:val="18"/>
        </w:rPr>
        <w:t xml:space="preserve"> </w:t>
      </w:r>
      <w:r w:rsidRPr="000D2481">
        <w:rPr>
          <w:sz w:val="18"/>
        </w:rPr>
        <w:t>etmeleridir,</w:t>
      </w:r>
      <w:r w:rsidRPr="000D2481" w:rsidR="007C20E2">
        <w:rPr>
          <w:sz w:val="18"/>
        </w:rPr>
        <w:t xml:space="preserve"> </w:t>
      </w:r>
      <w:r w:rsidRPr="000D2481">
        <w:rPr>
          <w:sz w:val="18"/>
        </w:rPr>
        <w:t>onların</w:t>
      </w:r>
      <w:r w:rsidRPr="000D2481" w:rsidR="007C20E2">
        <w:rPr>
          <w:sz w:val="18"/>
        </w:rPr>
        <w:t xml:space="preserve"> </w:t>
      </w:r>
      <w:r w:rsidRPr="000D2481">
        <w:rPr>
          <w:sz w:val="18"/>
        </w:rPr>
        <w:t>görüşlerini</w:t>
      </w:r>
      <w:r w:rsidRPr="000D2481" w:rsidR="007C20E2">
        <w:rPr>
          <w:sz w:val="18"/>
        </w:rPr>
        <w:t xml:space="preserve"> </w:t>
      </w:r>
      <w:r w:rsidRPr="000D2481">
        <w:rPr>
          <w:sz w:val="18"/>
        </w:rPr>
        <w:t>almaktır,</w:t>
      </w:r>
      <w:r w:rsidRPr="000D2481" w:rsidR="007C20E2">
        <w:rPr>
          <w:sz w:val="18"/>
        </w:rPr>
        <w:t xml:space="preserve"> </w:t>
      </w:r>
      <w:r w:rsidRPr="000D2481">
        <w:rPr>
          <w:sz w:val="18"/>
        </w:rPr>
        <w:t>onların</w:t>
      </w:r>
      <w:r w:rsidRPr="000D2481" w:rsidR="007C20E2">
        <w:rPr>
          <w:sz w:val="18"/>
        </w:rPr>
        <w:t xml:space="preserve"> </w:t>
      </w:r>
      <w:r w:rsidRPr="000D2481">
        <w:rPr>
          <w:sz w:val="18"/>
        </w:rPr>
        <w:t>insanca</w:t>
      </w:r>
      <w:r w:rsidRPr="000D2481" w:rsidR="007C20E2">
        <w:rPr>
          <w:sz w:val="18"/>
        </w:rPr>
        <w:t xml:space="preserve"> </w:t>
      </w:r>
      <w:r w:rsidRPr="000D2481">
        <w:rPr>
          <w:sz w:val="18"/>
        </w:rPr>
        <w:t>yaşayacak</w:t>
      </w:r>
      <w:r w:rsidRPr="000D2481" w:rsidR="007C20E2">
        <w:rPr>
          <w:sz w:val="18"/>
        </w:rPr>
        <w:t xml:space="preserve"> </w:t>
      </w:r>
      <w:r w:rsidRPr="000D2481">
        <w:rPr>
          <w:sz w:val="18"/>
        </w:rPr>
        <w:t>ücretlere</w:t>
      </w:r>
      <w:r w:rsidRPr="000D2481" w:rsidR="007C20E2">
        <w:rPr>
          <w:sz w:val="18"/>
        </w:rPr>
        <w:t xml:space="preserve"> </w:t>
      </w:r>
      <w:r w:rsidRPr="000D2481">
        <w:rPr>
          <w:sz w:val="18"/>
        </w:rPr>
        <w:t>sahip</w:t>
      </w:r>
      <w:r w:rsidRPr="000D2481" w:rsidR="007C20E2">
        <w:rPr>
          <w:sz w:val="18"/>
        </w:rPr>
        <w:t xml:space="preserve"> </w:t>
      </w:r>
      <w:r w:rsidRPr="000D2481">
        <w:rPr>
          <w:sz w:val="18"/>
        </w:rPr>
        <w:t>olması</w:t>
      </w:r>
      <w:r w:rsidRPr="000D2481" w:rsidR="007C20E2">
        <w:rPr>
          <w:sz w:val="18"/>
        </w:rPr>
        <w:t xml:space="preserve"> </w:t>
      </w:r>
      <w:r w:rsidRPr="000D2481">
        <w:rPr>
          <w:sz w:val="18"/>
        </w:rPr>
        <w:t>için</w:t>
      </w:r>
      <w:r w:rsidRPr="000D2481" w:rsidR="007C20E2">
        <w:rPr>
          <w:sz w:val="18"/>
        </w:rPr>
        <w:t xml:space="preserve"> </w:t>
      </w:r>
      <w:r w:rsidRPr="000D2481">
        <w:rPr>
          <w:sz w:val="18"/>
        </w:rPr>
        <w:t>bütçeden</w:t>
      </w:r>
      <w:r w:rsidRPr="000D2481" w:rsidR="007C20E2">
        <w:rPr>
          <w:sz w:val="18"/>
        </w:rPr>
        <w:t xml:space="preserve"> </w:t>
      </w:r>
      <w:r w:rsidRPr="000D2481">
        <w:rPr>
          <w:sz w:val="18"/>
        </w:rPr>
        <w:t>gerekli</w:t>
      </w:r>
      <w:r w:rsidRPr="000D2481" w:rsidR="007C20E2">
        <w:rPr>
          <w:sz w:val="18"/>
        </w:rPr>
        <w:t xml:space="preserve"> </w:t>
      </w:r>
      <w:r w:rsidRPr="000D2481">
        <w:rPr>
          <w:sz w:val="18"/>
        </w:rPr>
        <w:t>payın</w:t>
      </w:r>
      <w:r w:rsidRPr="000D2481" w:rsidR="007C20E2">
        <w:rPr>
          <w:sz w:val="18"/>
        </w:rPr>
        <w:t xml:space="preserve"> </w:t>
      </w:r>
      <w:r w:rsidRPr="000D2481">
        <w:rPr>
          <w:sz w:val="18"/>
        </w:rPr>
        <w:t>ayrılmasıdır.</w:t>
      </w:r>
      <w:r w:rsidRPr="000D2481" w:rsidR="007C20E2">
        <w:rPr>
          <w:sz w:val="18"/>
        </w:rPr>
        <w:t xml:space="preserve"> </w:t>
      </w:r>
      <w:r w:rsidRPr="000D2481">
        <w:rPr>
          <w:sz w:val="18"/>
        </w:rPr>
        <w:t>Buradan</w:t>
      </w:r>
      <w:r w:rsidRPr="000D2481" w:rsidR="007C20E2">
        <w:rPr>
          <w:sz w:val="18"/>
        </w:rPr>
        <w:t xml:space="preserve"> </w:t>
      </w:r>
      <w:r w:rsidRPr="000D2481">
        <w:rPr>
          <w:sz w:val="18"/>
        </w:rPr>
        <w:t>özellikle</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Grubuna</w:t>
      </w:r>
      <w:r w:rsidRPr="000D2481" w:rsidR="007C20E2">
        <w:rPr>
          <w:sz w:val="18"/>
        </w:rPr>
        <w:t xml:space="preserve"> </w:t>
      </w:r>
      <w:r w:rsidRPr="000D2481">
        <w:rPr>
          <w:sz w:val="18"/>
        </w:rPr>
        <w:t>yeniden</w:t>
      </w:r>
      <w:r w:rsidRPr="000D2481" w:rsidR="007C20E2">
        <w:rPr>
          <w:sz w:val="18"/>
        </w:rPr>
        <w:t xml:space="preserve"> </w:t>
      </w:r>
      <w:r w:rsidRPr="000D2481">
        <w:rPr>
          <w:sz w:val="18"/>
        </w:rPr>
        <w:t>yeniden</w:t>
      </w:r>
      <w:r w:rsidRPr="000D2481" w:rsidR="007C20E2">
        <w:rPr>
          <w:sz w:val="18"/>
        </w:rPr>
        <w:t xml:space="preserve"> </w:t>
      </w:r>
      <w:r w:rsidRPr="000D2481">
        <w:rPr>
          <w:sz w:val="18"/>
        </w:rPr>
        <w:t>sesleniyoruz:</w:t>
      </w:r>
      <w:r w:rsidRPr="000D2481" w:rsidR="007C20E2">
        <w:rPr>
          <w:sz w:val="18"/>
        </w:rPr>
        <w:t xml:space="preserve"> </w:t>
      </w:r>
      <w:r w:rsidRPr="000D2481">
        <w:rPr>
          <w:sz w:val="18"/>
        </w:rPr>
        <w:t>Gelin,</w:t>
      </w:r>
      <w:r w:rsidRPr="000D2481" w:rsidR="007C20E2">
        <w:rPr>
          <w:sz w:val="18"/>
        </w:rPr>
        <w:t xml:space="preserve"> </w:t>
      </w:r>
      <w:r w:rsidRPr="000D2481">
        <w:rPr>
          <w:sz w:val="18"/>
        </w:rPr>
        <w:t>yarın</w:t>
      </w:r>
      <w:r w:rsidRPr="000D2481" w:rsidR="007C20E2">
        <w:rPr>
          <w:sz w:val="18"/>
        </w:rPr>
        <w:t xml:space="preserve"> </w:t>
      </w:r>
      <w:r w:rsidRPr="000D2481">
        <w:rPr>
          <w:sz w:val="18"/>
        </w:rPr>
        <w:t>pişman</w:t>
      </w:r>
      <w:r w:rsidRPr="000D2481" w:rsidR="007C20E2">
        <w:rPr>
          <w:sz w:val="18"/>
        </w:rPr>
        <w:t xml:space="preserve"> </w:t>
      </w:r>
      <w:r w:rsidRPr="000D2481">
        <w:rPr>
          <w:sz w:val="18"/>
        </w:rPr>
        <w:t>olmadan</w:t>
      </w:r>
      <w:r w:rsidRPr="000D2481" w:rsidR="007C20E2">
        <w:rPr>
          <w:sz w:val="18"/>
        </w:rPr>
        <w:t xml:space="preserve"> </w:t>
      </w:r>
      <w:r w:rsidRPr="000D2481">
        <w:rPr>
          <w:sz w:val="18"/>
        </w:rPr>
        <w:t>“Biz</w:t>
      </w:r>
      <w:r w:rsidRPr="000D2481" w:rsidR="007C20E2">
        <w:rPr>
          <w:sz w:val="18"/>
        </w:rPr>
        <w:t xml:space="preserve"> </w:t>
      </w:r>
      <w:r w:rsidRPr="000D2481">
        <w:rPr>
          <w:sz w:val="18"/>
        </w:rPr>
        <w:t>bunları</w:t>
      </w:r>
      <w:r w:rsidRPr="000D2481" w:rsidR="007C20E2">
        <w:rPr>
          <w:sz w:val="18"/>
        </w:rPr>
        <w:t xml:space="preserve"> </w:t>
      </w:r>
      <w:r w:rsidRPr="000D2481">
        <w:rPr>
          <w:sz w:val="18"/>
        </w:rPr>
        <w:t>niye</w:t>
      </w:r>
      <w:r w:rsidRPr="000D2481" w:rsidR="007C20E2">
        <w:rPr>
          <w:sz w:val="18"/>
        </w:rPr>
        <w:t xml:space="preserve"> </w:t>
      </w:r>
      <w:r w:rsidRPr="000D2481">
        <w:rPr>
          <w:sz w:val="18"/>
        </w:rPr>
        <w:t>yaptık?”</w:t>
      </w:r>
      <w:r w:rsidRPr="000D2481" w:rsidR="007C20E2">
        <w:rPr>
          <w:sz w:val="18"/>
        </w:rPr>
        <w:t xml:space="preserve"> </w:t>
      </w:r>
      <w:r w:rsidRPr="000D2481">
        <w:rPr>
          <w:sz w:val="18"/>
        </w:rPr>
        <w:t>demeden</w:t>
      </w:r>
      <w:r w:rsidRPr="000D2481" w:rsidR="007C20E2">
        <w:rPr>
          <w:sz w:val="18"/>
        </w:rPr>
        <w:t xml:space="preserve"> </w:t>
      </w:r>
      <w:r w:rsidRPr="000D2481">
        <w:rPr>
          <w:sz w:val="18"/>
        </w:rPr>
        <w:t>bundan</w:t>
      </w:r>
      <w:r w:rsidRPr="000D2481" w:rsidR="007C20E2">
        <w:rPr>
          <w:sz w:val="18"/>
        </w:rPr>
        <w:t xml:space="preserve"> </w:t>
      </w:r>
      <w:r w:rsidRPr="000D2481">
        <w:rPr>
          <w:sz w:val="18"/>
        </w:rPr>
        <w:t>vazgeçelim</w:t>
      </w:r>
      <w:r w:rsidRPr="000D2481" w:rsidR="007C20E2">
        <w:rPr>
          <w:sz w:val="18"/>
        </w:rPr>
        <w:t xml:space="preserve"> </w:t>
      </w:r>
      <w:r w:rsidRPr="000D2481">
        <w:rPr>
          <w:sz w:val="18"/>
        </w:rPr>
        <w:t>çünkü</w:t>
      </w:r>
      <w:r w:rsidRPr="000D2481" w:rsidR="007C20E2">
        <w:rPr>
          <w:sz w:val="18"/>
        </w:rPr>
        <w:t xml:space="preserve"> </w:t>
      </w:r>
      <w:r w:rsidRPr="000D2481">
        <w:rPr>
          <w:sz w:val="18"/>
        </w:rPr>
        <w:t>yapılan</w:t>
      </w:r>
      <w:r w:rsidRPr="000D2481" w:rsidR="007C20E2">
        <w:rPr>
          <w:sz w:val="18"/>
        </w:rPr>
        <w:t xml:space="preserve"> </w:t>
      </w:r>
      <w:r w:rsidRPr="000D2481">
        <w:rPr>
          <w:sz w:val="18"/>
        </w:rPr>
        <w:t>uygulamaların</w:t>
      </w:r>
      <w:r w:rsidRPr="000D2481" w:rsidR="007C20E2">
        <w:rPr>
          <w:sz w:val="18"/>
        </w:rPr>
        <w:t xml:space="preserve"> </w:t>
      </w:r>
      <w:r w:rsidRPr="000D2481">
        <w:rPr>
          <w:sz w:val="18"/>
        </w:rPr>
        <w:t>hiçbir</w:t>
      </w:r>
      <w:r w:rsidRPr="000D2481" w:rsidR="007C20E2">
        <w:rPr>
          <w:sz w:val="18"/>
        </w:rPr>
        <w:t xml:space="preserve"> </w:t>
      </w:r>
      <w:r w:rsidRPr="000D2481">
        <w:rPr>
          <w:sz w:val="18"/>
        </w:rPr>
        <w:t>ilmî,</w:t>
      </w:r>
      <w:r w:rsidRPr="000D2481" w:rsidR="007C20E2">
        <w:rPr>
          <w:sz w:val="18"/>
        </w:rPr>
        <w:t xml:space="preserve"> </w:t>
      </w:r>
      <w:r w:rsidRPr="000D2481">
        <w:rPr>
          <w:sz w:val="18"/>
        </w:rPr>
        <w:t>insani,</w:t>
      </w:r>
      <w:r w:rsidRPr="000D2481" w:rsidR="007C20E2">
        <w:rPr>
          <w:sz w:val="18"/>
        </w:rPr>
        <w:t xml:space="preserve"> </w:t>
      </w:r>
      <w:r w:rsidRPr="000D2481">
        <w:rPr>
          <w:sz w:val="18"/>
        </w:rPr>
        <w:t>ahlaki</w:t>
      </w:r>
      <w:r w:rsidRPr="000D2481" w:rsidR="007C20E2">
        <w:rPr>
          <w:sz w:val="18"/>
        </w:rPr>
        <w:t xml:space="preserve"> </w:t>
      </w:r>
      <w:r w:rsidRPr="000D2481">
        <w:rPr>
          <w:sz w:val="18"/>
        </w:rPr>
        <w:t>yönü</w:t>
      </w:r>
      <w:r w:rsidRPr="000D2481" w:rsidR="007C20E2">
        <w:rPr>
          <w:sz w:val="18"/>
        </w:rPr>
        <w:t xml:space="preserve"> </w:t>
      </w:r>
      <w:r w:rsidRPr="000D2481">
        <w:rPr>
          <w:sz w:val="18"/>
        </w:rPr>
        <w:t>yok.</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Size</w:t>
      </w:r>
      <w:r w:rsidRPr="000D2481" w:rsidR="007C20E2">
        <w:rPr>
          <w:sz w:val="18"/>
        </w:rPr>
        <w:t xml:space="preserve"> </w:t>
      </w:r>
      <w:r w:rsidRPr="000D2481">
        <w:rPr>
          <w:sz w:val="18"/>
        </w:rPr>
        <w:t>Gazi</w:t>
      </w:r>
      <w:r w:rsidRPr="000D2481" w:rsidR="007C20E2">
        <w:rPr>
          <w:sz w:val="18"/>
        </w:rPr>
        <w:t xml:space="preserve"> </w:t>
      </w:r>
      <w:r w:rsidRPr="000D2481">
        <w:rPr>
          <w:sz w:val="18"/>
        </w:rPr>
        <w:t>Üniversitesinden,</w:t>
      </w:r>
      <w:r w:rsidRPr="000D2481" w:rsidR="007C20E2">
        <w:rPr>
          <w:sz w:val="18"/>
        </w:rPr>
        <w:t xml:space="preserve"> </w:t>
      </w:r>
      <w:r w:rsidRPr="000D2481">
        <w:rPr>
          <w:sz w:val="18"/>
        </w:rPr>
        <w:t>burnumuzun</w:t>
      </w:r>
      <w:r w:rsidRPr="000D2481" w:rsidR="007C20E2">
        <w:rPr>
          <w:sz w:val="18"/>
        </w:rPr>
        <w:t xml:space="preserve"> </w:t>
      </w:r>
      <w:r w:rsidRPr="000D2481">
        <w:rPr>
          <w:sz w:val="18"/>
        </w:rPr>
        <w:t>dibinden</w:t>
      </w:r>
      <w:r w:rsidRPr="000D2481" w:rsidR="007C20E2">
        <w:rPr>
          <w:sz w:val="18"/>
        </w:rPr>
        <w:t xml:space="preserve"> </w:t>
      </w:r>
      <w:r w:rsidRPr="000D2481">
        <w:rPr>
          <w:sz w:val="18"/>
        </w:rPr>
        <w:t>bir</w:t>
      </w:r>
      <w:r w:rsidRPr="000D2481" w:rsidR="007C20E2">
        <w:rPr>
          <w:sz w:val="18"/>
        </w:rPr>
        <w:t xml:space="preserve"> </w:t>
      </w:r>
      <w:r w:rsidRPr="000D2481">
        <w:rPr>
          <w:sz w:val="18"/>
        </w:rPr>
        <w:t>örnek</w:t>
      </w:r>
      <w:r w:rsidRPr="000D2481" w:rsidR="007C20E2">
        <w:rPr>
          <w:sz w:val="18"/>
        </w:rPr>
        <w:t xml:space="preserve"> </w:t>
      </w:r>
      <w:r w:rsidRPr="000D2481">
        <w:rPr>
          <w:sz w:val="18"/>
        </w:rPr>
        <w:t>vermek</w:t>
      </w:r>
      <w:r w:rsidRPr="000D2481" w:rsidR="007C20E2">
        <w:rPr>
          <w:sz w:val="18"/>
        </w:rPr>
        <w:t xml:space="preserve"> </w:t>
      </w:r>
      <w:r w:rsidRPr="000D2481">
        <w:rPr>
          <w:sz w:val="18"/>
        </w:rPr>
        <w:t>istiyorum.</w:t>
      </w:r>
      <w:r w:rsidRPr="000D2481" w:rsidR="007C20E2">
        <w:rPr>
          <w:sz w:val="18"/>
        </w:rPr>
        <w:t xml:space="preserve"> </w:t>
      </w:r>
      <w:r w:rsidRPr="000D2481">
        <w:rPr>
          <w:sz w:val="18"/>
        </w:rPr>
        <w:t>İletişim</w:t>
      </w:r>
      <w:r w:rsidRPr="000D2481" w:rsidR="007C20E2">
        <w:rPr>
          <w:sz w:val="18"/>
        </w:rPr>
        <w:t xml:space="preserve"> </w:t>
      </w:r>
      <w:r w:rsidRPr="000D2481">
        <w:rPr>
          <w:sz w:val="18"/>
        </w:rPr>
        <w:t>Fakültesi,</w:t>
      </w:r>
      <w:r w:rsidRPr="000D2481" w:rsidR="007C20E2">
        <w:rPr>
          <w:sz w:val="18"/>
        </w:rPr>
        <w:t xml:space="preserve"> </w:t>
      </w:r>
      <w:r w:rsidRPr="000D2481">
        <w:rPr>
          <w:sz w:val="18"/>
        </w:rPr>
        <w:t>yeni</w:t>
      </w:r>
      <w:r w:rsidRPr="000D2481" w:rsidR="007C20E2">
        <w:rPr>
          <w:sz w:val="18"/>
        </w:rPr>
        <w:t xml:space="preserve"> </w:t>
      </w:r>
      <w:r w:rsidRPr="000D2481">
        <w:rPr>
          <w:sz w:val="18"/>
        </w:rPr>
        <w:t>kurulacak</w:t>
      </w:r>
      <w:r w:rsidRPr="000D2481" w:rsidR="007C20E2">
        <w:rPr>
          <w:sz w:val="18"/>
        </w:rPr>
        <w:t xml:space="preserve"> </w:t>
      </w:r>
      <w:r w:rsidRPr="000D2481">
        <w:rPr>
          <w:sz w:val="18"/>
        </w:rPr>
        <w:t>Hacı</w:t>
      </w:r>
      <w:r w:rsidRPr="000D2481" w:rsidR="007C20E2">
        <w:rPr>
          <w:sz w:val="18"/>
        </w:rPr>
        <w:t xml:space="preserve"> </w:t>
      </w:r>
      <w:r w:rsidRPr="000D2481">
        <w:rPr>
          <w:sz w:val="18"/>
        </w:rPr>
        <w:t>Bayram</w:t>
      </w:r>
      <w:r w:rsidRPr="000D2481" w:rsidR="007C20E2">
        <w:rPr>
          <w:sz w:val="18"/>
        </w:rPr>
        <w:t xml:space="preserve"> </w:t>
      </w:r>
      <w:r w:rsidRPr="000D2481">
        <w:rPr>
          <w:sz w:val="18"/>
        </w:rPr>
        <w:t>Veli</w:t>
      </w:r>
      <w:r w:rsidRPr="000D2481" w:rsidR="007C20E2">
        <w:rPr>
          <w:sz w:val="18"/>
        </w:rPr>
        <w:t xml:space="preserve"> </w:t>
      </w:r>
      <w:r w:rsidRPr="000D2481">
        <w:rPr>
          <w:sz w:val="18"/>
        </w:rPr>
        <w:t>Camisi…</w:t>
      </w:r>
      <w:r w:rsidRPr="000D2481" w:rsidR="007C20E2">
        <w:rPr>
          <w:sz w:val="18"/>
        </w:rPr>
        <w:t xml:space="preserve"> </w:t>
      </w:r>
      <w:r w:rsidRPr="000D2481">
        <w:rPr>
          <w:sz w:val="18"/>
        </w:rPr>
        <w:t>Evet,</w:t>
      </w:r>
      <w:r w:rsidRPr="000D2481" w:rsidR="007C20E2">
        <w:rPr>
          <w:sz w:val="18"/>
        </w:rPr>
        <w:t xml:space="preserve"> </w:t>
      </w:r>
      <w:r w:rsidRPr="000D2481">
        <w:rPr>
          <w:sz w:val="18"/>
        </w:rPr>
        <w:t>böyle</w:t>
      </w:r>
      <w:r w:rsidRPr="000D2481" w:rsidR="007C20E2">
        <w:rPr>
          <w:sz w:val="18"/>
        </w:rPr>
        <w:t xml:space="preserve"> </w:t>
      </w:r>
      <w:r w:rsidRPr="000D2481">
        <w:rPr>
          <w:sz w:val="18"/>
        </w:rPr>
        <w:t>cami</w:t>
      </w:r>
      <w:r w:rsidRPr="000D2481" w:rsidR="007C20E2">
        <w:rPr>
          <w:sz w:val="18"/>
        </w:rPr>
        <w:t xml:space="preserve"> </w:t>
      </w:r>
      <w:r w:rsidRPr="000D2481">
        <w:rPr>
          <w:sz w:val="18"/>
        </w:rPr>
        <w:t>isimlerini,</w:t>
      </w:r>
      <w:r w:rsidRPr="000D2481" w:rsidR="007C20E2">
        <w:rPr>
          <w:sz w:val="18"/>
        </w:rPr>
        <w:t xml:space="preserve"> </w:t>
      </w:r>
      <w:r w:rsidRPr="000D2481">
        <w:rPr>
          <w:sz w:val="18"/>
        </w:rPr>
        <w:t>böyle</w:t>
      </w:r>
      <w:r w:rsidRPr="000D2481" w:rsidR="007C20E2">
        <w:rPr>
          <w:sz w:val="18"/>
        </w:rPr>
        <w:t xml:space="preserve"> </w:t>
      </w:r>
      <w:r w:rsidRPr="000D2481">
        <w:rPr>
          <w:sz w:val="18"/>
        </w:rPr>
        <w:t>kutsal</w:t>
      </w:r>
      <w:r w:rsidRPr="000D2481" w:rsidR="007C20E2">
        <w:rPr>
          <w:sz w:val="18"/>
        </w:rPr>
        <w:t xml:space="preserve"> </w:t>
      </w:r>
      <w:r w:rsidRPr="000D2481">
        <w:rPr>
          <w:sz w:val="18"/>
        </w:rPr>
        <w:t>isimleri</w:t>
      </w:r>
      <w:r w:rsidRPr="000D2481" w:rsidR="007C20E2">
        <w:rPr>
          <w:sz w:val="18"/>
        </w:rPr>
        <w:t xml:space="preserve"> </w:t>
      </w:r>
      <w:r w:rsidRPr="000D2481">
        <w:rPr>
          <w:sz w:val="18"/>
        </w:rPr>
        <w:t>insanlar</w:t>
      </w:r>
      <w:r w:rsidRPr="000D2481" w:rsidR="007C20E2">
        <w:rPr>
          <w:sz w:val="18"/>
        </w:rPr>
        <w:t xml:space="preserve"> </w:t>
      </w:r>
      <w:r w:rsidRPr="000D2481">
        <w:rPr>
          <w:sz w:val="18"/>
        </w:rPr>
        <w:t>karşı</w:t>
      </w:r>
      <w:r w:rsidRPr="000D2481" w:rsidR="007C20E2">
        <w:rPr>
          <w:sz w:val="18"/>
        </w:rPr>
        <w:t xml:space="preserve"> </w:t>
      </w:r>
      <w:r w:rsidRPr="000D2481">
        <w:rPr>
          <w:sz w:val="18"/>
        </w:rPr>
        <w:t>çıkmasın</w:t>
      </w:r>
      <w:r w:rsidRPr="000D2481" w:rsidR="007C20E2">
        <w:rPr>
          <w:sz w:val="18"/>
        </w:rPr>
        <w:t xml:space="preserve"> </w:t>
      </w:r>
      <w:r w:rsidRPr="000D2481">
        <w:rPr>
          <w:sz w:val="18"/>
        </w:rPr>
        <w:t>diye</w:t>
      </w:r>
      <w:r w:rsidRPr="000D2481" w:rsidR="007C20E2">
        <w:rPr>
          <w:sz w:val="18"/>
        </w:rPr>
        <w:t xml:space="preserve"> </w:t>
      </w:r>
      <w:r w:rsidRPr="000D2481">
        <w:rPr>
          <w:sz w:val="18"/>
        </w:rPr>
        <w:t>üniversitelere</w:t>
      </w:r>
      <w:r w:rsidRPr="000D2481" w:rsidR="007C20E2">
        <w:rPr>
          <w:sz w:val="18"/>
        </w:rPr>
        <w:t xml:space="preserve"> </w:t>
      </w:r>
      <w:r w:rsidRPr="000D2481">
        <w:rPr>
          <w:sz w:val="18"/>
        </w:rPr>
        <w:t>vermeye</w:t>
      </w:r>
      <w:r w:rsidRPr="000D2481" w:rsidR="007C20E2">
        <w:rPr>
          <w:sz w:val="18"/>
        </w:rPr>
        <w:t xml:space="preserve"> </w:t>
      </w:r>
      <w:r w:rsidRPr="000D2481">
        <w:rPr>
          <w:sz w:val="18"/>
        </w:rPr>
        <w:t>başlayınca…</w:t>
      </w:r>
      <w:r w:rsidRPr="000D2481" w:rsidR="007C20E2">
        <w:rPr>
          <w:sz w:val="18"/>
        </w:rPr>
        <w:t xml:space="preserve"> </w:t>
      </w:r>
      <w:r w:rsidRPr="000D2481">
        <w:rPr>
          <w:sz w:val="18"/>
        </w:rPr>
        <w:t>Evet,</w:t>
      </w:r>
      <w:r w:rsidRPr="000D2481" w:rsidR="007C20E2">
        <w:rPr>
          <w:sz w:val="18"/>
        </w:rPr>
        <w:t xml:space="preserve"> </w:t>
      </w:r>
      <w:r w:rsidRPr="000D2481">
        <w:rPr>
          <w:sz w:val="18"/>
        </w:rPr>
        <w:t>İletişim</w:t>
      </w:r>
      <w:r w:rsidRPr="000D2481" w:rsidR="007C20E2">
        <w:rPr>
          <w:sz w:val="18"/>
        </w:rPr>
        <w:t xml:space="preserve"> </w:t>
      </w:r>
      <w:r w:rsidRPr="000D2481">
        <w:rPr>
          <w:sz w:val="18"/>
        </w:rPr>
        <w:t>Fakültesini</w:t>
      </w:r>
      <w:r w:rsidRPr="000D2481" w:rsidR="007C20E2">
        <w:rPr>
          <w:sz w:val="18"/>
        </w:rPr>
        <w:t xml:space="preserve"> </w:t>
      </w:r>
      <w:r w:rsidRPr="000D2481">
        <w:rPr>
          <w:sz w:val="18"/>
        </w:rPr>
        <w:t>Hacı</w:t>
      </w:r>
      <w:r w:rsidRPr="000D2481" w:rsidR="007C20E2">
        <w:rPr>
          <w:sz w:val="18"/>
        </w:rPr>
        <w:t xml:space="preserve"> </w:t>
      </w:r>
      <w:r w:rsidRPr="000D2481">
        <w:rPr>
          <w:sz w:val="18"/>
        </w:rPr>
        <w:t>Bayram</w:t>
      </w:r>
      <w:r w:rsidRPr="000D2481" w:rsidR="007C20E2">
        <w:rPr>
          <w:sz w:val="18"/>
        </w:rPr>
        <w:t xml:space="preserve"> </w:t>
      </w:r>
      <w:r w:rsidRPr="000D2481">
        <w:rPr>
          <w:sz w:val="18"/>
        </w:rPr>
        <w:t>Veli</w:t>
      </w:r>
      <w:r w:rsidRPr="000D2481" w:rsidR="007C20E2">
        <w:rPr>
          <w:sz w:val="18"/>
        </w:rPr>
        <w:t xml:space="preserve"> </w:t>
      </w:r>
      <w:r w:rsidRPr="000D2481">
        <w:rPr>
          <w:sz w:val="18"/>
        </w:rPr>
        <w:t>Üniversitesine;</w:t>
      </w:r>
      <w:r w:rsidRPr="000D2481" w:rsidR="007C20E2">
        <w:rPr>
          <w:sz w:val="18"/>
        </w:rPr>
        <w:t xml:space="preserve"> </w:t>
      </w:r>
      <w:r w:rsidRPr="000D2481">
        <w:rPr>
          <w:sz w:val="18"/>
        </w:rPr>
        <w:t>aynı</w:t>
      </w:r>
      <w:r w:rsidRPr="000D2481" w:rsidR="007C20E2">
        <w:rPr>
          <w:sz w:val="18"/>
        </w:rPr>
        <w:t xml:space="preserve"> </w:t>
      </w:r>
      <w:r w:rsidRPr="000D2481">
        <w:rPr>
          <w:sz w:val="18"/>
        </w:rPr>
        <w:t>okulun</w:t>
      </w:r>
      <w:r w:rsidRPr="000D2481" w:rsidR="007C20E2">
        <w:rPr>
          <w:sz w:val="18"/>
        </w:rPr>
        <w:t xml:space="preserve"> </w:t>
      </w:r>
      <w:r w:rsidRPr="000D2481">
        <w:rPr>
          <w:sz w:val="18"/>
        </w:rPr>
        <w:t>bulunduğu</w:t>
      </w:r>
      <w:r w:rsidRPr="000D2481" w:rsidR="007C20E2">
        <w:rPr>
          <w:sz w:val="18"/>
        </w:rPr>
        <w:t xml:space="preserve"> </w:t>
      </w:r>
      <w:r w:rsidRPr="000D2481">
        <w:rPr>
          <w:sz w:val="18"/>
        </w:rPr>
        <w:t>yerde,</w:t>
      </w:r>
      <w:r w:rsidRPr="000D2481" w:rsidR="007C20E2">
        <w:rPr>
          <w:sz w:val="18"/>
        </w:rPr>
        <w:t xml:space="preserve"> </w:t>
      </w:r>
      <w:r w:rsidRPr="000D2481">
        <w:rPr>
          <w:sz w:val="18"/>
        </w:rPr>
        <w:t>aynı</w:t>
      </w:r>
      <w:r w:rsidRPr="000D2481" w:rsidR="007C20E2">
        <w:rPr>
          <w:sz w:val="18"/>
        </w:rPr>
        <w:t xml:space="preserve"> </w:t>
      </w:r>
      <w:r w:rsidRPr="000D2481">
        <w:rPr>
          <w:sz w:val="18"/>
        </w:rPr>
        <w:t>ortak</w:t>
      </w:r>
      <w:r w:rsidRPr="000D2481" w:rsidR="007C20E2">
        <w:rPr>
          <w:sz w:val="18"/>
        </w:rPr>
        <w:t xml:space="preserve"> </w:t>
      </w:r>
      <w:r w:rsidRPr="000D2481">
        <w:rPr>
          <w:sz w:val="18"/>
        </w:rPr>
        <w:t>alanı</w:t>
      </w:r>
      <w:r w:rsidRPr="000D2481" w:rsidR="007C20E2">
        <w:rPr>
          <w:sz w:val="18"/>
        </w:rPr>
        <w:t xml:space="preserve"> </w:t>
      </w:r>
      <w:r w:rsidRPr="000D2481">
        <w:rPr>
          <w:sz w:val="18"/>
        </w:rPr>
        <w:t>kullandıkları,</w:t>
      </w:r>
      <w:r w:rsidRPr="000D2481" w:rsidR="007C20E2">
        <w:rPr>
          <w:sz w:val="18"/>
        </w:rPr>
        <w:t xml:space="preserve"> </w:t>
      </w:r>
      <w:r w:rsidRPr="000D2481">
        <w:rPr>
          <w:sz w:val="18"/>
        </w:rPr>
        <w:t>hatta</w:t>
      </w:r>
      <w:r w:rsidRPr="000D2481" w:rsidR="007C20E2">
        <w:rPr>
          <w:sz w:val="18"/>
        </w:rPr>
        <w:t xml:space="preserve"> </w:t>
      </w:r>
      <w:r w:rsidRPr="000D2481">
        <w:rPr>
          <w:sz w:val="18"/>
        </w:rPr>
        <w:t>kaloriferlerinin</w:t>
      </w:r>
      <w:r w:rsidRPr="000D2481" w:rsidR="007C20E2">
        <w:rPr>
          <w:sz w:val="18"/>
        </w:rPr>
        <w:t xml:space="preserve"> </w:t>
      </w:r>
      <w:r w:rsidRPr="000D2481">
        <w:rPr>
          <w:sz w:val="18"/>
        </w:rPr>
        <w:t>dahi</w:t>
      </w:r>
      <w:r w:rsidRPr="000D2481" w:rsidR="007C20E2">
        <w:rPr>
          <w:sz w:val="18"/>
        </w:rPr>
        <w:t xml:space="preserve"> </w:t>
      </w:r>
      <w:r w:rsidRPr="000D2481">
        <w:rPr>
          <w:sz w:val="18"/>
        </w:rPr>
        <w:t>ortak</w:t>
      </w:r>
      <w:r w:rsidRPr="000D2481" w:rsidR="007C20E2">
        <w:rPr>
          <w:sz w:val="18"/>
        </w:rPr>
        <w:t xml:space="preserve"> </w:t>
      </w:r>
      <w:r w:rsidRPr="000D2481">
        <w:rPr>
          <w:sz w:val="18"/>
        </w:rPr>
        <w:t>merkezî</w:t>
      </w:r>
      <w:r w:rsidRPr="000D2481" w:rsidR="007C20E2">
        <w:rPr>
          <w:sz w:val="18"/>
        </w:rPr>
        <w:t xml:space="preserve"> </w:t>
      </w:r>
      <w:r w:rsidRPr="000D2481">
        <w:rPr>
          <w:sz w:val="18"/>
        </w:rPr>
        <w:t>sistemle</w:t>
      </w:r>
      <w:r w:rsidRPr="000D2481" w:rsidR="007C20E2">
        <w:rPr>
          <w:sz w:val="18"/>
        </w:rPr>
        <w:t xml:space="preserve"> </w:t>
      </w:r>
      <w:r w:rsidRPr="000D2481">
        <w:rPr>
          <w:sz w:val="18"/>
        </w:rPr>
        <w:t>ısındığı</w:t>
      </w:r>
      <w:r w:rsidRPr="000D2481" w:rsidR="007C20E2">
        <w:rPr>
          <w:sz w:val="18"/>
        </w:rPr>
        <w:t xml:space="preserve"> </w:t>
      </w:r>
      <w:r w:rsidRPr="000D2481">
        <w:rPr>
          <w:sz w:val="18"/>
        </w:rPr>
        <w:t>bir</w:t>
      </w:r>
      <w:r w:rsidRPr="000D2481" w:rsidR="007C20E2">
        <w:rPr>
          <w:sz w:val="18"/>
        </w:rPr>
        <w:t xml:space="preserve"> </w:t>
      </w:r>
      <w:r w:rsidRPr="000D2481">
        <w:rPr>
          <w:sz w:val="18"/>
        </w:rPr>
        <w:t>diğer</w:t>
      </w:r>
      <w:r w:rsidRPr="000D2481" w:rsidR="007C20E2">
        <w:rPr>
          <w:sz w:val="18"/>
        </w:rPr>
        <w:t xml:space="preserve"> </w:t>
      </w:r>
      <w:r w:rsidRPr="000D2481">
        <w:rPr>
          <w:sz w:val="18"/>
        </w:rPr>
        <w:t>fakülteyi</w:t>
      </w:r>
      <w:r w:rsidRPr="000D2481" w:rsidR="007C20E2">
        <w:rPr>
          <w:sz w:val="18"/>
        </w:rPr>
        <w:t xml:space="preserve"> </w:t>
      </w:r>
      <w:r w:rsidRPr="000D2481">
        <w:rPr>
          <w:sz w:val="18"/>
        </w:rPr>
        <w:t>Gazi</w:t>
      </w:r>
      <w:r w:rsidRPr="000D2481" w:rsidR="007C20E2">
        <w:rPr>
          <w:sz w:val="18"/>
        </w:rPr>
        <w:t xml:space="preserve"> </w:t>
      </w:r>
      <w:r w:rsidRPr="000D2481">
        <w:rPr>
          <w:sz w:val="18"/>
        </w:rPr>
        <w:t>Üniversitesine</w:t>
      </w:r>
      <w:r w:rsidRPr="000D2481" w:rsidR="007C20E2">
        <w:rPr>
          <w:sz w:val="18"/>
        </w:rPr>
        <w:t xml:space="preserve"> </w:t>
      </w:r>
      <w:r w:rsidRPr="000D2481">
        <w:rPr>
          <w:sz w:val="18"/>
        </w:rPr>
        <w:t>bağlayacaksınız.</w:t>
      </w:r>
      <w:r w:rsidRPr="000D2481" w:rsidR="007C20E2">
        <w:rPr>
          <w:sz w:val="18"/>
        </w:rPr>
        <w:t xml:space="preserve"> </w:t>
      </w:r>
      <w:r w:rsidRPr="000D2481">
        <w:rPr>
          <w:sz w:val="18"/>
        </w:rPr>
        <w:t>Bunlar</w:t>
      </w:r>
      <w:r w:rsidRPr="000D2481" w:rsidR="007C20E2">
        <w:rPr>
          <w:sz w:val="18"/>
        </w:rPr>
        <w:t xml:space="preserve"> </w:t>
      </w:r>
      <w:r w:rsidRPr="000D2481">
        <w:rPr>
          <w:sz w:val="18"/>
        </w:rPr>
        <w:t>yanlış</w:t>
      </w:r>
      <w:r w:rsidRPr="000D2481" w:rsidR="007C20E2">
        <w:rPr>
          <w:sz w:val="18"/>
        </w:rPr>
        <w:t xml:space="preserve"> </w:t>
      </w:r>
      <w:r w:rsidRPr="000D2481">
        <w:rPr>
          <w:sz w:val="18"/>
        </w:rPr>
        <w:t>şeyler.</w:t>
      </w:r>
      <w:r w:rsidRPr="000D2481" w:rsidR="007C20E2">
        <w:rPr>
          <w:sz w:val="18"/>
        </w:rPr>
        <w:t xml:space="preserve"> </w:t>
      </w:r>
      <w:r w:rsidRPr="000D2481">
        <w:rPr>
          <w:sz w:val="18"/>
        </w:rPr>
        <w:t>Aynı</w:t>
      </w:r>
      <w:r w:rsidRPr="000D2481" w:rsidR="007C20E2">
        <w:rPr>
          <w:sz w:val="18"/>
        </w:rPr>
        <w:t xml:space="preserve"> </w:t>
      </w:r>
      <w:r w:rsidRPr="000D2481">
        <w:rPr>
          <w:sz w:val="18"/>
        </w:rPr>
        <w:t>bahçe</w:t>
      </w:r>
      <w:r w:rsidRPr="000D2481" w:rsidR="007C20E2">
        <w:rPr>
          <w:sz w:val="18"/>
        </w:rPr>
        <w:t xml:space="preserve"> </w:t>
      </w:r>
      <w:r w:rsidRPr="000D2481">
        <w:rPr>
          <w:sz w:val="18"/>
        </w:rPr>
        <w:t>içerisinde</w:t>
      </w:r>
      <w:r w:rsidRPr="000D2481" w:rsidR="007C20E2">
        <w:rPr>
          <w:sz w:val="18"/>
        </w:rPr>
        <w:t xml:space="preserve"> </w:t>
      </w:r>
      <w:r w:rsidRPr="000D2481">
        <w:rPr>
          <w:sz w:val="18"/>
        </w:rPr>
        <w:t>İletişim</w:t>
      </w:r>
      <w:r w:rsidRPr="000D2481" w:rsidR="007C20E2">
        <w:rPr>
          <w:sz w:val="18"/>
        </w:rPr>
        <w:t xml:space="preserve"> </w:t>
      </w:r>
      <w:r w:rsidRPr="000D2481">
        <w:rPr>
          <w:sz w:val="18"/>
        </w:rPr>
        <w:t>Fakültesi</w:t>
      </w:r>
      <w:r w:rsidRPr="000D2481" w:rsidR="007C20E2">
        <w:rPr>
          <w:sz w:val="18"/>
        </w:rPr>
        <w:t xml:space="preserve"> </w:t>
      </w:r>
      <w:r w:rsidRPr="000D2481">
        <w:rPr>
          <w:sz w:val="18"/>
        </w:rPr>
        <w:t>Hacı</w:t>
      </w:r>
      <w:r w:rsidRPr="000D2481" w:rsidR="007C20E2">
        <w:rPr>
          <w:sz w:val="18"/>
        </w:rPr>
        <w:t xml:space="preserve"> </w:t>
      </w:r>
      <w:r w:rsidRPr="000D2481">
        <w:rPr>
          <w:sz w:val="18"/>
        </w:rPr>
        <w:t>Bayram</w:t>
      </w:r>
      <w:r w:rsidRPr="000D2481" w:rsidR="007C20E2">
        <w:rPr>
          <w:sz w:val="18"/>
        </w:rPr>
        <w:t xml:space="preserve"> </w:t>
      </w:r>
      <w:r w:rsidRPr="000D2481">
        <w:rPr>
          <w:sz w:val="18"/>
        </w:rPr>
        <w:t>Veli</w:t>
      </w:r>
      <w:r w:rsidRPr="000D2481" w:rsidR="007C20E2">
        <w:rPr>
          <w:sz w:val="18"/>
        </w:rPr>
        <w:t xml:space="preserve"> </w:t>
      </w:r>
      <w:r w:rsidRPr="000D2481">
        <w:rPr>
          <w:sz w:val="18"/>
        </w:rPr>
        <w:t>Üniversitesine</w:t>
      </w:r>
      <w:r w:rsidRPr="000D2481" w:rsidR="007C20E2">
        <w:rPr>
          <w:sz w:val="18"/>
        </w:rPr>
        <w:t xml:space="preserve"> </w:t>
      </w:r>
      <w:r w:rsidRPr="000D2481">
        <w:rPr>
          <w:sz w:val="18"/>
        </w:rPr>
        <w:t>bağlanacak</w:t>
      </w:r>
      <w:r w:rsidRPr="000D2481" w:rsidR="007C20E2">
        <w:rPr>
          <w:sz w:val="18"/>
        </w:rPr>
        <w:t xml:space="preserve"> </w:t>
      </w:r>
      <w:r w:rsidRPr="000D2481">
        <w:rPr>
          <w:sz w:val="18"/>
        </w:rPr>
        <w:t>-yapılan</w:t>
      </w:r>
      <w:r w:rsidRPr="000D2481" w:rsidR="007C20E2">
        <w:rPr>
          <w:sz w:val="18"/>
        </w:rPr>
        <w:t xml:space="preserve"> </w:t>
      </w:r>
      <w:r w:rsidRPr="000D2481">
        <w:rPr>
          <w:sz w:val="18"/>
        </w:rPr>
        <w:t>pazarlıklar</w:t>
      </w:r>
      <w:r w:rsidRPr="000D2481" w:rsidR="007C20E2">
        <w:rPr>
          <w:sz w:val="18"/>
        </w:rPr>
        <w:t xml:space="preserve"> </w:t>
      </w:r>
      <w:r w:rsidRPr="000D2481">
        <w:rPr>
          <w:sz w:val="18"/>
        </w:rPr>
        <w:t>sonucunda</w:t>
      </w:r>
      <w:r w:rsidRPr="000D2481" w:rsidR="007C20E2">
        <w:rPr>
          <w:sz w:val="18"/>
        </w:rPr>
        <w:t xml:space="preserve"> </w:t>
      </w:r>
      <w:r w:rsidRPr="000D2481">
        <w:rPr>
          <w:sz w:val="18"/>
        </w:rPr>
        <w:t>kuvvetle</w:t>
      </w:r>
      <w:r w:rsidRPr="000D2481" w:rsidR="007C20E2">
        <w:rPr>
          <w:sz w:val="18"/>
        </w:rPr>
        <w:t xml:space="preserve"> </w:t>
      </w:r>
      <w:r w:rsidRPr="000D2481">
        <w:rPr>
          <w:sz w:val="18"/>
        </w:rPr>
        <w:t>muhtemel-</w:t>
      </w:r>
      <w:r w:rsidRPr="000D2481" w:rsidR="007C20E2">
        <w:rPr>
          <w:sz w:val="18"/>
        </w:rPr>
        <w:t xml:space="preserve"> </w:t>
      </w:r>
      <w:r w:rsidRPr="000D2481">
        <w:rPr>
          <w:sz w:val="18"/>
        </w:rPr>
        <w:t>Hukuk</w:t>
      </w:r>
      <w:r w:rsidRPr="000D2481" w:rsidR="007C20E2">
        <w:rPr>
          <w:sz w:val="18"/>
        </w:rPr>
        <w:t xml:space="preserve"> </w:t>
      </w:r>
      <w:r w:rsidRPr="000D2481">
        <w:rPr>
          <w:sz w:val="18"/>
        </w:rPr>
        <w:t>Fakültesi</w:t>
      </w:r>
      <w:r w:rsidRPr="000D2481" w:rsidR="007C20E2">
        <w:rPr>
          <w:sz w:val="18"/>
        </w:rPr>
        <w:t xml:space="preserve"> </w:t>
      </w:r>
      <w:r w:rsidRPr="000D2481">
        <w:rPr>
          <w:sz w:val="18"/>
        </w:rPr>
        <w:t>de</w:t>
      </w:r>
      <w:r w:rsidRPr="000D2481" w:rsidR="007C20E2">
        <w:rPr>
          <w:sz w:val="18"/>
        </w:rPr>
        <w:t xml:space="preserve"> </w:t>
      </w:r>
      <w:r w:rsidRPr="000D2481">
        <w:rPr>
          <w:sz w:val="18"/>
        </w:rPr>
        <w:t>Gazi</w:t>
      </w:r>
      <w:r w:rsidRPr="000D2481" w:rsidR="007C20E2">
        <w:rPr>
          <w:sz w:val="18"/>
        </w:rPr>
        <w:t xml:space="preserve"> </w:t>
      </w:r>
      <w:r w:rsidRPr="000D2481">
        <w:rPr>
          <w:sz w:val="18"/>
        </w:rPr>
        <w:t>Üniversitesinde</w:t>
      </w:r>
      <w:r w:rsidRPr="000D2481" w:rsidR="007C20E2">
        <w:rPr>
          <w:sz w:val="18"/>
        </w:rPr>
        <w:t xml:space="preserve"> </w:t>
      </w:r>
      <w:r w:rsidRPr="000D2481">
        <w:rPr>
          <w:sz w:val="18"/>
        </w:rPr>
        <w:t>kalacak.</w:t>
      </w:r>
      <w:r w:rsidRPr="000D2481" w:rsidR="007C20E2">
        <w:rPr>
          <w:sz w:val="18"/>
        </w:rPr>
        <w:t xml:space="preserve"> </w:t>
      </w:r>
      <w:r w:rsidRPr="000D2481">
        <w:rPr>
          <w:sz w:val="18"/>
        </w:rPr>
        <w:t>Bunun</w:t>
      </w:r>
      <w:r w:rsidRPr="000D2481" w:rsidR="007C20E2">
        <w:rPr>
          <w:sz w:val="18"/>
        </w:rPr>
        <w:t xml:space="preserve"> </w:t>
      </w:r>
      <w:r w:rsidRPr="000D2481">
        <w:rPr>
          <w:sz w:val="18"/>
        </w:rPr>
        <w:t>neresini</w:t>
      </w:r>
      <w:r w:rsidRPr="000D2481" w:rsidR="007C20E2">
        <w:rPr>
          <w:sz w:val="18"/>
        </w:rPr>
        <w:t xml:space="preserve"> </w:t>
      </w:r>
      <w:r w:rsidRPr="000D2481">
        <w:rPr>
          <w:sz w:val="18"/>
        </w:rPr>
        <w:t>savunuyorsunuz?</w:t>
      </w:r>
      <w:r w:rsidRPr="000D2481" w:rsidR="007C20E2">
        <w:rPr>
          <w:sz w:val="18"/>
        </w:rPr>
        <w:t xml:space="preserve"> </w:t>
      </w:r>
      <w:r w:rsidRPr="000D2481">
        <w:rPr>
          <w:sz w:val="18"/>
        </w:rPr>
        <w:t>Bunu</w:t>
      </w:r>
      <w:r w:rsidRPr="000D2481" w:rsidR="007C20E2">
        <w:rPr>
          <w:sz w:val="18"/>
        </w:rPr>
        <w:t xml:space="preserve"> </w:t>
      </w:r>
      <w:r w:rsidRPr="000D2481">
        <w:rPr>
          <w:sz w:val="18"/>
        </w:rPr>
        <w:t>hangi</w:t>
      </w:r>
      <w:r w:rsidRPr="000D2481" w:rsidR="007C20E2">
        <w:rPr>
          <w:sz w:val="18"/>
        </w:rPr>
        <w:t xml:space="preserve"> </w:t>
      </w:r>
      <w:r w:rsidRPr="000D2481">
        <w:rPr>
          <w:sz w:val="18"/>
        </w:rPr>
        <w:t>bilimsel</w:t>
      </w:r>
      <w:r w:rsidRPr="000D2481" w:rsidR="007C20E2">
        <w:rPr>
          <w:sz w:val="18"/>
        </w:rPr>
        <w:t xml:space="preserve"> </w:t>
      </w:r>
      <w:r w:rsidRPr="000D2481">
        <w:rPr>
          <w:sz w:val="18"/>
        </w:rPr>
        <w:t>kriterlere</w:t>
      </w:r>
      <w:r w:rsidRPr="000D2481" w:rsidR="007C20E2">
        <w:rPr>
          <w:sz w:val="18"/>
        </w:rPr>
        <w:t xml:space="preserve"> </w:t>
      </w:r>
      <w:r w:rsidRPr="000D2481">
        <w:rPr>
          <w:sz w:val="18"/>
        </w:rPr>
        <w:t>dayandırıyorsunuz?</w:t>
      </w:r>
      <w:r w:rsidRPr="000D2481" w:rsidR="007C20E2">
        <w:rPr>
          <w:sz w:val="18"/>
        </w:rPr>
        <w:t xml:space="preserve"> </w:t>
      </w:r>
      <w:r w:rsidRPr="000D2481">
        <w:rPr>
          <w:sz w:val="18"/>
        </w:rPr>
        <w:t>Dolayısıyla</w:t>
      </w:r>
      <w:r w:rsidRPr="000D2481" w:rsidR="007C20E2">
        <w:rPr>
          <w:sz w:val="18"/>
        </w:rPr>
        <w:t xml:space="preserve"> </w:t>
      </w:r>
      <w:r w:rsidRPr="000D2481">
        <w:rPr>
          <w:sz w:val="18"/>
        </w:rPr>
        <w:t>bu</w:t>
      </w:r>
      <w:r w:rsidRPr="000D2481" w:rsidR="007C20E2">
        <w:rPr>
          <w:sz w:val="18"/>
        </w:rPr>
        <w:t xml:space="preserve"> </w:t>
      </w:r>
      <w:r w:rsidRPr="000D2481">
        <w:rPr>
          <w:sz w:val="18"/>
        </w:rPr>
        <w:t>uygulamalardan</w:t>
      </w:r>
      <w:r w:rsidRPr="000D2481" w:rsidR="007C20E2">
        <w:rPr>
          <w:sz w:val="18"/>
        </w:rPr>
        <w:t xml:space="preserve"> </w:t>
      </w:r>
      <w:r w:rsidRPr="000D2481">
        <w:rPr>
          <w:sz w:val="18"/>
        </w:rPr>
        <w:t>vazgeçelim.</w:t>
      </w:r>
      <w:r w:rsidRPr="000D2481" w:rsidR="007C20E2">
        <w:rPr>
          <w:sz w:val="18"/>
        </w:rPr>
        <w:t xml:space="preserve"> </w:t>
      </w:r>
      <w:r w:rsidRPr="000D2481">
        <w:rPr>
          <w:sz w:val="18"/>
        </w:rPr>
        <w:t>Ben</w:t>
      </w:r>
      <w:r w:rsidRPr="000D2481" w:rsidR="007C20E2">
        <w:rPr>
          <w:sz w:val="18"/>
        </w:rPr>
        <w:t xml:space="preserve"> </w:t>
      </w:r>
      <w:r w:rsidRPr="000D2481">
        <w:rPr>
          <w:sz w:val="18"/>
        </w:rPr>
        <w:t>iyi</w:t>
      </w:r>
      <w:r w:rsidRPr="000D2481" w:rsidR="007C20E2">
        <w:rPr>
          <w:sz w:val="18"/>
        </w:rPr>
        <w:t xml:space="preserve"> </w:t>
      </w:r>
      <w:r w:rsidRPr="000D2481">
        <w:rPr>
          <w:sz w:val="18"/>
        </w:rPr>
        <w:t>niyetimi</w:t>
      </w:r>
      <w:r w:rsidRPr="000D2481" w:rsidR="007C20E2">
        <w:rPr>
          <w:sz w:val="18"/>
        </w:rPr>
        <w:t xml:space="preserve"> </w:t>
      </w:r>
      <w:r w:rsidRPr="000D2481">
        <w:rPr>
          <w:sz w:val="18"/>
        </w:rPr>
        <w:t>muhafaza</w:t>
      </w:r>
      <w:r w:rsidRPr="000D2481" w:rsidR="007C20E2">
        <w:rPr>
          <w:sz w:val="18"/>
        </w:rPr>
        <w:t xml:space="preserve"> </w:t>
      </w:r>
      <w:r w:rsidRPr="000D2481">
        <w:rPr>
          <w:sz w:val="18"/>
        </w:rPr>
        <w:t>ediyorum.</w:t>
      </w:r>
      <w:r w:rsidRPr="000D2481" w:rsidR="007C20E2">
        <w:rPr>
          <w:sz w:val="18"/>
        </w:rPr>
        <w:t xml:space="preserve"> </w:t>
      </w:r>
      <w:r w:rsidRPr="000D2481">
        <w:rPr>
          <w:sz w:val="18"/>
        </w:rPr>
        <w:t>Dolayısıyla</w:t>
      </w:r>
      <w:r w:rsidRPr="000D2481" w:rsidR="007C20E2">
        <w:rPr>
          <w:sz w:val="18"/>
        </w:rPr>
        <w:t xml:space="preserve"> </w:t>
      </w:r>
      <w:r w:rsidRPr="000D2481">
        <w:rPr>
          <w:sz w:val="18"/>
        </w:rPr>
        <w:t>bu</w:t>
      </w:r>
      <w:r w:rsidRPr="000D2481" w:rsidR="007C20E2">
        <w:rPr>
          <w:sz w:val="18"/>
        </w:rPr>
        <w:t xml:space="preserve"> </w:t>
      </w:r>
      <w:r w:rsidRPr="000D2481">
        <w:rPr>
          <w:sz w:val="18"/>
        </w:rPr>
        <w:t>bölümde</w:t>
      </w:r>
      <w:r w:rsidRPr="000D2481" w:rsidR="007C20E2">
        <w:rPr>
          <w:sz w:val="18"/>
        </w:rPr>
        <w:t xml:space="preserve"> </w:t>
      </w:r>
      <w:r w:rsidRPr="000D2481">
        <w:rPr>
          <w:sz w:val="18"/>
        </w:rPr>
        <w:t>gerçekten</w:t>
      </w:r>
      <w:r w:rsidRPr="000D2481" w:rsidR="007C20E2">
        <w:rPr>
          <w:sz w:val="18"/>
        </w:rPr>
        <w:t xml:space="preserve"> </w:t>
      </w:r>
      <w:r w:rsidRPr="000D2481">
        <w:rPr>
          <w:sz w:val="18"/>
        </w:rPr>
        <w:t>aklıselimin</w:t>
      </w:r>
      <w:r w:rsidRPr="000D2481" w:rsidR="007C20E2">
        <w:rPr>
          <w:sz w:val="18"/>
        </w:rPr>
        <w:t xml:space="preserve"> </w:t>
      </w:r>
      <w:r w:rsidRPr="000D2481">
        <w:rPr>
          <w:sz w:val="18"/>
        </w:rPr>
        <w:t>hâkim</w:t>
      </w:r>
      <w:r w:rsidRPr="000D2481" w:rsidR="007C20E2">
        <w:rPr>
          <w:sz w:val="18"/>
        </w:rPr>
        <w:t xml:space="preserve"> </w:t>
      </w:r>
      <w:r w:rsidRPr="000D2481">
        <w:rPr>
          <w:sz w:val="18"/>
        </w:rPr>
        <w:t>geleceğine</w:t>
      </w:r>
      <w:r w:rsidRPr="000D2481" w:rsidR="007C20E2">
        <w:rPr>
          <w:sz w:val="18"/>
        </w:rPr>
        <w:t xml:space="preserve"> </w:t>
      </w:r>
      <w:r w:rsidRPr="000D2481">
        <w:rPr>
          <w:sz w:val="18"/>
        </w:rPr>
        <w:t>inanarak</w:t>
      </w:r>
      <w:r w:rsidRPr="000D2481" w:rsidR="007C20E2">
        <w:rPr>
          <w:sz w:val="18"/>
        </w:rPr>
        <w:t xml:space="preserve"> </w:t>
      </w:r>
      <w:r w:rsidRPr="000D2481">
        <w:rPr>
          <w:sz w:val="18"/>
        </w:rPr>
        <w:t>eleştirilerimizi</w:t>
      </w:r>
      <w:r w:rsidRPr="000D2481" w:rsidR="007C20E2">
        <w:rPr>
          <w:sz w:val="18"/>
        </w:rPr>
        <w:t xml:space="preserve"> </w:t>
      </w:r>
      <w:r w:rsidRPr="000D2481">
        <w:rPr>
          <w:sz w:val="18"/>
        </w:rPr>
        <w:t>sınırlı</w:t>
      </w:r>
      <w:r w:rsidRPr="000D2481" w:rsidR="007C20E2">
        <w:rPr>
          <w:sz w:val="18"/>
        </w:rPr>
        <w:t xml:space="preserve"> </w:t>
      </w:r>
      <w:r w:rsidRPr="000D2481">
        <w:rPr>
          <w:sz w:val="18"/>
        </w:rPr>
        <w:t>tutuyoruz.</w:t>
      </w:r>
      <w:r w:rsidRPr="000D2481" w:rsidR="007C20E2">
        <w:rPr>
          <w:sz w:val="18"/>
        </w:rPr>
        <w:t xml:space="preserve"> </w:t>
      </w:r>
      <w:r w:rsidRPr="000D2481">
        <w:rPr>
          <w:sz w:val="18"/>
        </w:rPr>
        <w:t>Ama</w:t>
      </w:r>
      <w:r w:rsidRPr="000D2481" w:rsidR="007C20E2">
        <w:rPr>
          <w:sz w:val="18"/>
        </w:rPr>
        <w:t xml:space="preserve"> </w:t>
      </w:r>
      <w:r w:rsidRPr="000D2481">
        <w:rPr>
          <w:sz w:val="18"/>
        </w:rPr>
        <w:t>bu</w:t>
      </w:r>
      <w:r w:rsidRPr="000D2481" w:rsidR="007C20E2">
        <w:rPr>
          <w:sz w:val="18"/>
        </w:rPr>
        <w:t xml:space="preserve"> </w:t>
      </w:r>
      <w:r w:rsidRPr="000D2481">
        <w:rPr>
          <w:sz w:val="18"/>
        </w:rPr>
        <w:t>uygulamalara</w:t>
      </w:r>
      <w:r w:rsidRPr="000D2481" w:rsidR="007C20E2">
        <w:rPr>
          <w:sz w:val="18"/>
        </w:rPr>
        <w:t xml:space="preserve"> </w:t>
      </w:r>
      <w:r w:rsidRPr="000D2481">
        <w:rPr>
          <w:sz w:val="18"/>
        </w:rPr>
        <w:t>devam</w:t>
      </w:r>
      <w:r w:rsidRPr="000D2481" w:rsidR="007C20E2">
        <w:rPr>
          <w:sz w:val="18"/>
        </w:rPr>
        <w:t xml:space="preserve"> </w:t>
      </w:r>
      <w:r w:rsidRPr="000D2481">
        <w:rPr>
          <w:sz w:val="18"/>
        </w:rPr>
        <w:t>ederseniz</w:t>
      </w:r>
      <w:r w:rsidRPr="000D2481" w:rsidR="007C20E2">
        <w:rPr>
          <w:sz w:val="18"/>
        </w:rPr>
        <w:t xml:space="preserve"> </w:t>
      </w:r>
      <w:r w:rsidRPr="000D2481">
        <w:rPr>
          <w:sz w:val="18"/>
        </w:rPr>
        <w:t>gerçekten</w:t>
      </w:r>
      <w:r w:rsidRPr="000D2481" w:rsidR="007C20E2">
        <w:rPr>
          <w:sz w:val="18"/>
        </w:rPr>
        <w:t xml:space="preserve"> </w:t>
      </w:r>
      <w:r w:rsidRPr="000D2481">
        <w:rPr>
          <w:sz w:val="18"/>
        </w:rPr>
        <w:t>bu,</w:t>
      </w:r>
      <w:r w:rsidRPr="000D2481" w:rsidR="007C20E2">
        <w:rPr>
          <w:sz w:val="18"/>
        </w:rPr>
        <w:t xml:space="preserve"> </w:t>
      </w:r>
      <w:r w:rsidRPr="000D2481">
        <w:rPr>
          <w:sz w:val="18"/>
        </w:rPr>
        <w:t>tamamen</w:t>
      </w:r>
      <w:r w:rsidRPr="000D2481" w:rsidR="007C20E2">
        <w:rPr>
          <w:sz w:val="18"/>
        </w:rPr>
        <w:t xml:space="preserve"> </w:t>
      </w:r>
      <w:r w:rsidRPr="000D2481">
        <w:rPr>
          <w:sz w:val="18"/>
        </w:rPr>
        <w:t>ideolojik</w:t>
      </w:r>
      <w:r w:rsidRPr="000D2481" w:rsidR="007C20E2">
        <w:rPr>
          <w:sz w:val="18"/>
        </w:rPr>
        <w:t xml:space="preserve"> </w:t>
      </w:r>
      <w:r w:rsidRPr="000D2481">
        <w:rPr>
          <w:sz w:val="18"/>
        </w:rPr>
        <w:t>bir</w:t>
      </w:r>
      <w:r w:rsidRPr="000D2481" w:rsidR="007C20E2">
        <w:rPr>
          <w:sz w:val="18"/>
        </w:rPr>
        <w:t xml:space="preserve"> </w:t>
      </w:r>
      <w:r w:rsidRPr="000D2481">
        <w:rPr>
          <w:sz w:val="18"/>
        </w:rPr>
        <w:t>uygulama</w:t>
      </w:r>
      <w:r w:rsidRPr="000D2481" w:rsidR="007C20E2">
        <w:rPr>
          <w:sz w:val="18"/>
        </w:rPr>
        <w:t xml:space="preserve"> </w:t>
      </w:r>
      <w:r w:rsidRPr="000D2481">
        <w:rPr>
          <w:sz w:val="18"/>
        </w:rPr>
        <w:t>olacaktır,</w:t>
      </w:r>
      <w:r w:rsidRPr="000D2481" w:rsidR="007C20E2">
        <w:rPr>
          <w:sz w:val="18"/>
        </w:rPr>
        <w:t xml:space="preserve"> </w:t>
      </w:r>
      <w:r w:rsidRPr="000D2481">
        <w:rPr>
          <w:sz w:val="18"/>
        </w:rPr>
        <w:t>siyasi</w:t>
      </w:r>
      <w:r w:rsidRPr="000D2481" w:rsidR="007C20E2">
        <w:rPr>
          <w:sz w:val="18"/>
        </w:rPr>
        <w:t xml:space="preserve"> </w:t>
      </w:r>
      <w:r w:rsidRPr="000D2481">
        <w:rPr>
          <w:sz w:val="18"/>
        </w:rPr>
        <w:t>bir</w:t>
      </w:r>
      <w:r w:rsidRPr="000D2481" w:rsidR="007C20E2">
        <w:rPr>
          <w:sz w:val="18"/>
        </w:rPr>
        <w:t xml:space="preserve"> </w:t>
      </w:r>
      <w:r w:rsidRPr="000D2481">
        <w:rPr>
          <w:sz w:val="18"/>
        </w:rPr>
        <w:t>uygulama</w:t>
      </w:r>
      <w:r w:rsidRPr="000D2481" w:rsidR="007C20E2">
        <w:rPr>
          <w:sz w:val="18"/>
        </w:rPr>
        <w:t xml:space="preserve"> </w:t>
      </w:r>
      <w:r w:rsidRPr="000D2481">
        <w:rPr>
          <w:sz w:val="18"/>
        </w:rPr>
        <w:t>olacaktır;</w:t>
      </w:r>
      <w:r w:rsidRPr="000D2481" w:rsidR="007C20E2">
        <w:rPr>
          <w:sz w:val="18"/>
        </w:rPr>
        <w:t xml:space="preserve"> </w:t>
      </w:r>
      <w:r w:rsidRPr="000D2481">
        <w:rPr>
          <w:sz w:val="18"/>
        </w:rPr>
        <w:t>bunları</w:t>
      </w:r>
      <w:r w:rsidRPr="000D2481" w:rsidR="007C20E2">
        <w:rPr>
          <w:sz w:val="18"/>
        </w:rPr>
        <w:t xml:space="preserve"> </w:t>
      </w:r>
      <w:r w:rsidRPr="000D2481">
        <w:rPr>
          <w:sz w:val="18"/>
        </w:rPr>
        <w:t>en</w:t>
      </w:r>
      <w:r w:rsidRPr="000D2481" w:rsidR="007C20E2">
        <w:rPr>
          <w:sz w:val="18"/>
        </w:rPr>
        <w:t xml:space="preserve"> </w:t>
      </w:r>
      <w:r w:rsidRPr="000D2481">
        <w:rPr>
          <w:sz w:val="18"/>
        </w:rPr>
        <w:t>sert</w:t>
      </w:r>
      <w:r w:rsidRPr="000D2481" w:rsidR="007C20E2">
        <w:rPr>
          <w:sz w:val="18"/>
        </w:rPr>
        <w:t xml:space="preserve"> </w:t>
      </w:r>
      <w:r w:rsidRPr="000D2481">
        <w:rPr>
          <w:sz w:val="18"/>
        </w:rPr>
        <w:t>şekilde</w:t>
      </w:r>
      <w:r w:rsidRPr="000D2481" w:rsidR="007C20E2">
        <w:rPr>
          <w:sz w:val="18"/>
        </w:rPr>
        <w:t xml:space="preserve"> </w:t>
      </w:r>
      <w:r w:rsidRPr="000D2481">
        <w:rPr>
          <w:sz w:val="18"/>
        </w:rPr>
        <w:t>eleştireceğimizi</w:t>
      </w:r>
      <w:r w:rsidRPr="000D2481" w:rsidR="007C20E2">
        <w:rPr>
          <w:sz w:val="18"/>
        </w:rPr>
        <w:t xml:space="preserve"> </w:t>
      </w:r>
      <w:r w:rsidRPr="000D2481">
        <w:rPr>
          <w:sz w:val="18"/>
        </w:rPr>
        <w:t>ifade</w:t>
      </w:r>
      <w:r w:rsidRPr="000D2481" w:rsidR="007C20E2">
        <w:rPr>
          <w:sz w:val="18"/>
        </w:rPr>
        <w:t xml:space="preserve"> </w:t>
      </w:r>
      <w:r w:rsidRPr="000D2481">
        <w:rPr>
          <w:sz w:val="18"/>
        </w:rPr>
        <w:t>etmek</w:t>
      </w:r>
      <w:r w:rsidRPr="000D2481" w:rsidR="007C20E2">
        <w:rPr>
          <w:sz w:val="18"/>
        </w:rPr>
        <w:t xml:space="preserve"> </w:t>
      </w:r>
      <w:r w:rsidRPr="000D2481">
        <w:rPr>
          <w:sz w:val="18"/>
        </w:rPr>
        <w:t>istiyorum.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“Üniversiteler</w:t>
      </w:r>
      <w:r w:rsidRPr="000D2481" w:rsidR="007C20E2">
        <w:rPr>
          <w:sz w:val="18"/>
        </w:rPr>
        <w:t xml:space="preserve"> </w:t>
      </w:r>
      <w:r w:rsidRPr="000D2481">
        <w:rPr>
          <w:sz w:val="18"/>
        </w:rPr>
        <w:t>kalabalık,</w:t>
      </w:r>
      <w:r w:rsidRPr="000D2481" w:rsidR="007C20E2">
        <w:rPr>
          <w:sz w:val="18"/>
        </w:rPr>
        <w:t xml:space="preserve"> </w:t>
      </w:r>
      <w:r w:rsidRPr="000D2481">
        <w:rPr>
          <w:sz w:val="18"/>
        </w:rPr>
        <w:t>üniversiteler</w:t>
      </w:r>
      <w:r w:rsidRPr="000D2481" w:rsidR="007C20E2">
        <w:rPr>
          <w:sz w:val="18"/>
        </w:rPr>
        <w:t xml:space="preserve"> </w:t>
      </w:r>
      <w:r w:rsidRPr="000D2481">
        <w:rPr>
          <w:sz w:val="18"/>
        </w:rPr>
        <w:t>büyük,</w:t>
      </w:r>
      <w:r w:rsidRPr="000D2481" w:rsidR="007C20E2">
        <w:rPr>
          <w:sz w:val="18"/>
        </w:rPr>
        <w:t xml:space="preserve"> </w:t>
      </w:r>
      <w:r w:rsidRPr="000D2481">
        <w:rPr>
          <w:sz w:val="18"/>
        </w:rPr>
        <w:t>dolayısıyla</w:t>
      </w:r>
      <w:r w:rsidRPr="000D2481" w:rsidR="007C20E2">
        <w:rPr>
          <w:sz w:val="18"/>
        </w:rPr>
        <w:t xml:space="preserve"> </w:t>
      </w:r>
      <w:r w:rsidRPr="000D2481">
        <w:rPr>
          <w:sz w:val="18"/>
        </w:rPr>
        <w:t>yönetilemiyor”</w:t>
      </w:r>
      <w:r w:rsidRPr="000D2481" w:rsidR="007C20E2">
        <w:rPr>
          <w:sz w:val="18"/>
        </w:rPr>
        <w:t xml:space="preserve"> </w:t>
      </w:r>
      <w:r w:rsidRPr="000D2481">
        <w:rPr>
          <w:sz w:val="18"/>
        </w:rPr>
        <w:t>mantığıyla</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bölünmesi</w:t>
      </w:r>
      <w:r w:rsidRPr="000D2481" w:rsidR="007C20E2">
        <w:rPr>
          <w:sz w:val="18"/>
        </w:rPr>
        <w:t xml:space="preserve"> </w:t>
      </w:r>
      <w:r w:rsidRPr="000D2481">
        <w:rPr>
          <w:sz w:val="18"/>
        </w:rPr>
        <w:t>savunulamaz.</w:t>
      </w:r>
      <w:r w:rsidRPr="000D2481" w:rsidR="007C20E2">
        <w:rPr>
          <w:sz w:val="18"/>
        </w:rPr>
        <w:t xml:space="preserve"> </w:t>
      </w:r>
      <w:r w:rsidRPr="000D2481">
        <w:rPr>
          <w:sz w:val="18"/>
        </w:rPr>
        <w:t>İşte,</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diyor</w:t>
      </w:r>
      <w:r w:rsidRPr="000D2481" w:rsidR="007C20E2">
        <w:rPr>
          <w:sz w:val="18"/>
        </w:rPr>
        <w:t xml:space="preserve"> </w:t>
      </w:r>
      <w:r w:rsidRPr="000D2481">
        <w:rPr>
          <w:sz w:val="18"/>
        </w:rPr>
        <w:t>ki</w:t>
      </w:r>
      <w:r w:rsidRPr="000D2481" w:rsidR="007C20E2">
        <w:rPr>
          <w:sz w:val="18"/>
        </w:rPr>
        <w:t xml:space="preserve"> </w:t>
      </w:r>
      <w:r w:rsidRPr="000D2481">
        <w:rPr>
          <w:sz w:val="18"/>
        </w:rPr>
        <w:t>Avrupa</w:t>
      </w:r>
      <w:r w:rsidRPr="000D2481" w:rsidR="007C20E2">
        <w:rPr>
          <w:sz w:val="18"/>
        </w:rPr>
        <w:t xml:space="preserve"> </w:t>
      </w:r>
      <w:r w:rsidRPr="000D2481">
        <w:rPr>
          <w:sz w:val="18"/>
        </w:rPr>
        <w:t>Birliği</w:t>
      </w:r>
      <w:r w:rsidRPr="000D2481" w:rsidR="007C20E2">
        <w:rPr>
          <w:sz w:val="18"/>
        </w:rPr>
        <w:t xml:space="preserve"> </w:t>
      </w:r>
      <w:r w:rsidRPr="000D2481">
        <w:rPr>
          <w:sz w:val="18"/>
        </w:rPr>
        <w:t>ülkeleri,</w:t>
      </w:r>
      <w:r w:rsidRPr="000D2481" w:rsidR="007C20E2">
        <w:rPr>
          <w:sz w:val="18"/>
        </w:rPr>
        <w:t xml:space="preserve"> </w:t>
      </w:r>
      <w:r w:rsidRPr="000D2481">
        <w:rPr>
          <w:sz w:val="18"/>
        </w:rPr>
        <w:t>emperyalist</w:t>
      </w:r>
      <w:r w:rsidRPr="000D2481" w:rsidR="007C20E2">
        <w:rPr>
          <w:sz w:val="18"/>
        </w:rPr>
        <w:t xml:space="preserve"> </w:t>
      </w:r>
      <w:r w:rsidRPr="000D2481">
        <w:rPr>
          <w:sz w:val="18"/>
        </w:rPr>
        <w:t>güçler:</w:t>
      </w:r>
      <w:r w:rsidRPr="000D2481" w:rsidR="007C20E2">
        <w:rPr>
          <w:sz w:val="18"/>
        </w:rPr>
        <w:t xml:space="preserve"> </w:t>
      </w:r>
      <w:r w:rsidRPr="000D2481">
        <w:rPr>
          <w:sz w:val="18"/>
        </w:rPr>
        <w:t>“Türkiye</w:t>
      </w:r>
      <w:r w:rsidRPr="000D2481" w:rsidR="007C20E2">
        <w:rPr>
          <w:sz w:val="18"/>
        </w:rPr>
        <w:t xml:space="preserve"> </w:t>
      </w:r>
      <w:r w:rsidRPr="000D2481">
        <w:rPr>
          <w:sz w:val="18"/>
        </w:rPr>
        <w:t>çok</w:t>
      </w:r>
      <w:r w:rsidRPr="000D2481" w:rsidR="007C20E2">
        <w:rPr>
          <w:sz w:val="18"/>
        </w:rPr>
        <w:t xml:space="preserve"> </w:t>
      </w:r>
      <w:r w:rsidRPr="000D2481">
        <w:rPr>
          <w:sz w:val="18"/>
        </w:rPr>
        <w:t>büyük,</w:t>
      </w:r>
      <w:r w:rsidRPr="000D2481" w:rsidR="007C20E2">
        <w:rPr>
          <w:sz w:val="18"/>
        </w:rPr>
        <w:t xml:space="preserve"> </w:t>
      </w:r>
      <w:r w:rsidRPr="000D2481">
        <w:rPr>
          <w:sz w:val="18"/>
        </w:rPr>
        <w:t>Suriye</w:t>
      </w:r>
      <w:r w:rsidRPr="000D2481" w:rsidR="007C20E2">
        <w:rPr>
          <w:sz w:val="18"/>
        </w:rPr>
        <w:t xml:space="preserve"> </w:t>
      </w:r>
      <w:r w:rsidRPr="000D2481">
        <w:rPr>
          <w:sz w:val="18"/>
        </w:rPr>
        <w:t>çok</w:t>
      </w:r>
      <w:r w:rsidRPr="000D2481" w:rsidR="007C20E2">
        <w:rPr>
          <w:sz w:val="18"/>
        </w:rPr>
        <w:t xml:space="preserve"> </w:t>
      </w:r>
      <w:r w:rsidRPr="000D2481">
        <w:rPr>
          <w:sz w:val="18"/>
        </w:rPr>
        <w:t>büyük,</w:t>
      </w:r>
      <w:r w:rsidRPr="000D2481" w:rsidR="007C20E2">
        <w:rPr>
          <w:sz w:val="18"/>
        </w:rPr>
        <w:t xml:space="preserve"> </w:t>
      </w:r>
      <w:r w:rsidRPr="000D2481">
        <w:rPr>
          <w:sz w:val="18"/>
        </w:rPr>
        <w:t>Irak</w:t>
      </w:r>
      <w:r w:rsidRPr="000D2481" w:rsidR="007C20E2">
        <w:rPr>
          <w:sz w:val="18"/>
        </w:rPr>
        <w:t xml:space="preserve"> </w:t>
      </w:r>
      <w:r w:rsidRPr="000D2481">
        <w:rPr>
          <w:sz w:val="18"/>
        </w:rPr>
        <w:t>çok</w:t>
      </w:r>
      <w:r w:rsidRPr="000D2481" w:rsidR="007C20E2">
        <w:rPr>
          <w:sz w:val="18"/>
        </w:rPr>
        <w:t xml:space="preserve"> </w:t>
      </w:r>
      <w:r w:rsidRPr="000D2481">
        <w:rPr>
          <w:sz w:val="18"/>
        </w:rPr>
        <w:t>büyük,</w:t>
      </w:r>
      <w:r w:rsidRPr="000D2481" w:rsidR="007C20E2">
        <w:rPr>
          <w:sz w:val="18"/>
        </w:rPr>
        <w:t xml:space="preserve"> </w:t>
      </w:r>
      <w:r w:rsidRPr="000D2481">
        <w:rPr>
          <w:sz w:val="18"/>
        </w:rPr>
        <w:t>ufalanması</w:t>
      </w:r>
      <w:r w:rsidRPr="000D2481" w:rsidR="007C20E2">
        <w:rPr>
          <w:sz w:val="18"/>
        </w:rPr>
        <w:t xml:space="preserve"> </w:t>
      </w:r>
      <w:r w:rsidRPr="000D2481">
        <w:rPr>
          <w:sz w:val="18"/>
        </w:rPr>
        <w:t>lazım.”</w:t>
      </w:r>
      <w:r w:rsidRPr="000D2481" w:rsidR="007C20E2">
        <w:rPr>
          <w:sz w:val="18"/>
        </w:rPr>
        <w:t xml:space="preserve"> </w:t>
      </w:r>
      <w:r w:rsidRPr="000D2481">
        <w:rPr>
          <w:sz w:val="18"/>
        </w:rPr>
        <w:t>Bu</w:t>
      </w:r>
      <w:r w:rsidRPr="000D2481" w:rsidR="007C20E2">
        <w:rPr>
          <w:sz w:val="18"/>
        </w:rPr>
        <w:t xml:space="preserve"> </w:t>
      </w:r>
      <w:r w:rsidRPr="000D2481">
        <w:rPr>
          <w:sz w:val="18"/>
        </w:rPr>
        <w:t>mantıkla…</w:t>
      </w:r>
    </w:p>
    <w:p w:rsidRPr="000D2481" w:rsidR="00DE6BBE" w:rsidP="000D2481" w:rsidRDefault="00DE6BBE">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Örnek</w:t>
      </w:r>
      <w:r w:rsidRPr="000D2481" w:rsidR="007C20E2">
        <w:rPr>
          <w:sz w:val="18"/>
        </w:rPr>
        <w:t xml:space="preserve"> </w:t>
      </w:r>
      <w:r w:rsidRPr="000D2481">
        <w:rPr>
          <w:sz w:val="18"/>
        </w:rPr>
        <w:t>yanlış</w:t>
      </w:r>
      <w:r w:rsidRPr="000D2481" w:rsidR="007C20E2">
        <w:rPr>
          <w:sz w:val="18"/>
        </w:rPr>
        <w:t xml:space="preserve"> </w:t>
      </w:r>
      <w:r w:rsidRPr="000D2481">
        <w:rPr>
          <w:sz w:val="18"/>
        </w:rPr>
        <w:t>oldu.</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Örnek</w:t>
      </w:r>
      <w:r w:rsidRPr="000D2481" w:rsidR="007C20E2">
        <w:rPr>
          <w:sz w:val="18"/>
        </w:rPr>
        <w:t xml:space="preserve"> </w:t>
      </w:r>
      <w:r w:rsidRPr="000D2481">
        <w:rPr>
          <w:sz w:val="18"/>
        </w:rPr>
        <w:t>hiç</w:t>
      </w:r>
      <w:r w:rsidRPr="000D2481" w:rsidR="007C20E2">
        <w:rPr>
          <w:sz w:val="18"/>
        </w:rPr>
        <w:t xml:space="preserve"> </w:t>
      </w:r>
      <w:r w:rsidRPr="000D2481">
        <w:rPr>
          <w:sz w:val="18"/>
        </w:rPr>
        <w:t>yanlış</w:t>
      </w:r>
      <w:r w:rsidRPr="000D2481" w:rsidR="007C20E2">
        <w:rPr>
          <w:sz w:val="18"/>
        </w:rPr>
        <w:t xml:space="preserve"> </w:t>
      </w:r>
      <w:r w:rsidRPr="000D2481">
        <w:rPr>
          <w:sz w:val="18"/>
        </w:rPr>
        <w:t>değil.</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Bu</w:t>
      </w:r>
      <w:r w:rsidRPr="000D2481" w:rsidR="007C20E2">
        <w:rPr>
          <w:sz w:val="18"/>
        </w:rPr>
        <w:t xml:space="preserve"> </w:t>
      </w:r>
      <w:r w:rsidRPr="000D2481">
        <w:rPr>
          <w:sz w:val="18"/>
        </w:rPr>
        <w:t>mantıkla</w:t>
      </w:r>
      <w:r w:rsidRPr="000D2481" w:rsidR="007C20E2">
        <w:rPr>
          <w:sz w:val="18"/>
        </w:rPr>
        <w:t xml:space="preserve"> </w:t>
      </w:r>
      <w:r w:rsidRPr="000D2481">
        <w:rPr>
          <w:sz w:val="18"/>
        </w:rPr>
        <w:t>üniversiteler</w:t>
      </w:r>
      <w:r w:rsidRPr="000D2481" w:rsidR="007C20E2">
        <w:rPr>
          <w:sz w:val="18"/>
        </w:rPr>
        <w:t xml:space="preserve"> </w:t>
      </w:r>
      <w:r w:rsidRPr="000D2481">
        <w:rPr>
          <w:sz w:val="18"/>
        </w:rPr>
        <w:t>bölünmez.</w:t>
      </w:r>
      <w:r w:rsidRPr="000D2481" w:rsidR="007C20E2">
        <w:rPr>
          <w:sz w:val="18"/>
        </w:rPr>
        <w:t xml:space="preserve"> </w:t>
      </w:r>
      <w:r w:rsidRPr="000D2481">
        <w:rPr>
          <w:sz w:val="18"/>
        </w:rPr>
        <w:t>İşte,</w:t>
      </w:r>
      <w:r w:rsidRPr="000D2481" w:rsidR="007C20E2">
        <w:rPr>
          <w:sz w:val="18"/>
        </w:rPr>
        <w:t xml:space="preserve"> </w:t>
      </w:r>
      <w:r w:rsidRPr="000D2481">
        <w:rPr>
          <w:sz w:val="18"/>
        </w:rPr>
        <w:t>biz</w:t>
      </w:r>
      <w:r w:rsidRPr="000D2481" w:rsidR="007C20E2">
        <w:rPr>
          <w:sz w:val="18"/>
        </w:rPr>
        <w:t xml:space="preserve"> </w:t>
      </w:r>
      <w:r w:rsidRPr="000D2481">
        <w:rPr>
          <w:sz w:val="18"/>
        </w:rPr>
        <w:t>“Üniversiteler</w:t>
      </w:r>
      <w:r w:rsidRPr="000D2481" w:rsidR="007C20E2">
        <w:rPr>
          <w:sz w:val="18"/>
        </w:rPr>
        <w:t xml:space="preserve"> </w:t>
      </w:r>
      <w:r w:rsidRPr="000D2481">
        <w:rPr>
          <w:sz w:val="18"/>
        </w:rPr>
        <w:t>kalabalık,</w:t>
      </w:r>
      <w:r w:rsidRPr="000D2481" w:rsidR="007C20E2">
        <w:rPr>
          <w:sz w:val="18"/>
        </w:rPr>
        <w:t xml:space="preserve"> </w:t>
      </w:r>
      <w:r w:rsidRPr="000D2481">
        <w:rPr>
          <w:sz w:val="18"/>
        </w:rPr>
        <w:t>yönetilemiyor.”</w:t>
      </w:r>
      <w:r w:rsidRPr="000D2481" w:rsidR="007C20E2">
        <w:rPr>
          <w:sz w:val="18"/>
        </w:rPr>
        <w:t xml:space="preserve"> </w:t>
      </w:r>
      <w:r w:rsidRPr="000D2481">
        <w:rPr>
          <w:sz w:val="18"/>
        </w:rPr>
        <w:t>diyoruz,</w:t>
      </w:r>
      <w:r w:rsidRPr="000D2481" w:rsidR="007C20E2">
        <w:rPr>
          <w:sz w:val="18"/>
        </w:rPr>
        <w:t xml:space="preserve"> </w:t>
      </w:r>
      <w:r w:rsidRPr="000D2481">
        <w:rPr>
          <w:sz w:val="18"/>
        </w:rPr>
        <w:t>emperyalist</w:t>
      </w:r>
      <w:r w:rsidRPr="000D2481" w:rsidR="007C20E2">
        <w:rPr>
          <w:sz w:val="18"/>
        </w:rPr>
        <w:t xml:space="preserve"> </w:t>
      </w:r>
      <w:r w:rsidRPr="000D2481">
        <w:rPr>
          <w:sz w:val="18"/>
        </w:rPr>
        <w:t>güçler</w:t>
      </w:r>
      <w:r w:rsidRPr="000D2481" w:rsidR="007C20E2">
        <w:rPr>
          <w:sz w:val="18"/>
        </w:rPr>
        <w:t xml:space="preserve"> </w:t>
      </w:r>
      <w:r w:rsidRPr="000D2481">
        <w:rPr>
          <w:sz w:val="18"/>
        </w:rPr>
        <w:t>de</w:t>
      </w:r>
      <w:r w:rsidRPr="000D2481" w:rsidR="007C20E2">
        <w:rPr>
          <w:sz w:val="18"/>
        </w:rPr>
        <w:t xml:space="preserve"> </w:t>
      </w:r>
      <w:r w:rsidRPr="000D2481">
        <w:rPr>
          <w:sz w:val="18"/>
        </w:rPr>
        <w:t>“Türkiye</w:t>
      </w:r>
      <w:r w:rsidRPr="000D2481" w:rsidR="007C20E2">
        <w:rPr>
          <w:sz w:val="18"/>
        </w:rPr>
        <w:t xml:space="preserve"> </w:t>
      </w:r>
      <w:r w:rsidRPr="000D2481">
        <w:rPr>
          <w:sz w:val="18"/>
        </w:rPr>
        <w:t>çok</w:t>
      </w:r>
      <w:r w:rsidRPr="000D2481" w:rsidR="007C20E2">
        <w:rPr>
          <w:sz w:val="18"/>
        </w:rPr>
        <w:t xml:space="preserve"> </w:t>
      </w:r>
      <w:r w:rsidRPr="000D2481">
        <w:rPr>
          <w:sz w:val="18"/>
        </w:rPr>
        <w:t>büyük.”</w:t>
      </w:r>
      <w:r w:rsidRPr="000D2481" w:rsidR="007C20E2">
        <w:rPr>
          <w:sz w:val="18"/>
        </w:rPr>
        <w:t xml:space="preserve"> </w:t>
      </w:r>
      <w:r w:rsidRPr="000D2481">
        <w:rPr>
          <w:sz w:val="18"/>
        </w:rPr>
        <w:t>diyor.</w:t>
      </w:r>
      <w:r w:rsidRPr="000D2481" w:rsidR="007C20E2">
        <w:rPr>
          <w:sz w:val="18"/>
        </w:rPr>
        <w:t xml:space="preserve"> </w:t>
      </w:r>
      <w:r w:rsidRPr="000D2481">
        <w:rPr>
          <w:sz w:val="18"/>
        </w:rPr>
        <w:t>Bunun</w:t>
      </w:r>
      <w:r w:rsidRPr="000D2481" w:rsidR="007C20E2">
        <w:rPr>
          <w:sz w:val="18"/>
        </w:rPr>
        <w:t xml:space="preserve"> </w:t>
      </w:r>
      <w:r w:rsidRPr="000D2481">
        <w:rPr>
          <w:sz w:val="18"/>
        </w:rPr>
        <w:t>bilimsel</w:t>
      </w:r>
      <w:r w:rsidRPr="000D2481" w:rsidR="007C20E2">
        <w:rPr>
          <w:sz w:val="18"/>
        </w:rPr>
        <w:t xml:space="preserve"> </w:t>
      </w:r>
      <w:r w:rsidRPr="000D2481">
        <w:rPr>
          <w:sz w:val="18"/>
        </w:rPr>
        <w:t>temellere</w:t>
      </w:r>
      <w:r w:rsidRPr="000D2481" w:rsidR="007C20E2">
        <w:rPr>
          <w:sz w:val="18"/>
        </w:rPr>
        <w:t xml:space="preserve"> </w:t>
      </w:r>
      <w:r w:rsidRPr="000D2481">
        <w:rPr>
          <w:sz w:val="18"/>
        </w:rPr>
        <w:t>dayanması</w:t>
      </w:r>
      <w:r w:rsidRPr="000D2481" w:rsidR="007C20E2">
        <w:rPr>
          <w:sz w:val="18"/>
        </w:rPr>
        <w:t xml:space="preserve"> </w:t>
      </w:r>
      <w:r w:rsidRPr="000D2481">
        <w:rPr>
          <w:sz w:val="18"/>
        </w:rPr>
        <w:t>lazım.</w:t>
      </w:r>
      <w:r w:rsidRPr="000D2481" w:rsidR="007C20E2">
        <w:rPr>
          <w:sz w:val="18"/>
        </w:rPr>
        <w:t xml:space="preserve"> </w:t>
      </w:r>
      <w:r w:rsidRPr="000D2481">
        <w:rPr>
          <w:sz w:val="18"/>
        </w:rPr>
        <w:t>Bu</w:t>
      </w:r>
      <w:r w:rsidRPr="000D2481" w:rsidR="007C20E2">
        <w:rPr>
          <w:sz w:val="18"/>
        </w:rPr>
        <w:t xml:space="preserve"> </w:t>
      </w:r>
      <w:r w:rsidRPr="000D2481">
        <w:rPr>
          <w:sz w:val="18"/>
        </w:rPr>
        <w:t>uygulamayı</w:t>
      </w:r>
      <w:r w:rsidRPr="000D2481" w:rsidR="007C20E2">
        <w:rPr>
          <w:sz w:val="18"/>
        </w:rPr>
        <w:t xml:space="preserve"> </w:t>
      </w:r>
      <w:r w:rsidRPr="000D2481">
        <w:rPr>
          <w:sz w:val="18"/>
        </w:rPr>
        <w:t>burada</w:t>
      </w:r>
      <w:r w:rsidRPr="000D2481" w:rsidR="007C20E2">
        <w:rPr>
          <w:sz w:val="18"/>
        </w:rPr>
        <w:t xml:space="preserve"> </w:t>
      </w:r>
      <w:r w:rsidRPr="000D2481">
        <w:rPr>
          <w:sz w:val="18"/>
        </w:rPr>
        <w:t>geri</w:t>
      </w:r>
      <w:r w:rsidRPr="000D2481" w:rsidR="007C20E2">
        <w:rPr>
          <w:sz w:val="18"/>
        </w:rPr>
        <w:t xml:space="preserve"> </w:t>
      </w:r>
      <w:r w:rsidRPr="000D2481">
        <w:rPr>
          <w:sz w:val="18"/>
        </w:rPr>
        <w:t>çekeceğinizi</w:t>
      </w:r>
      <w:r w:rsidRPr="000D2481" w:rsidR="007C20E2">
        <w:rPr>
          <w:sz w:val="18"/>
        </w:rPr>
        <w:t xml:space="preserve"> </w:t>
      </w:r>
      <w:r w:rsidRPr="000D2481">
        <w:rPr>
          <w:sz w:val="18"/>
        </w:rPr>
        <w:t>ümit</w:t>
      </w:r>
      <w:r w:rsidRPr="000D2481" w:rsidR="007C20E2">
        <w:rPr>
          <w:sz w:val="18"/>
        </w:rPr>
        <w:t xml:space="preserve"> </w:t>
      </w:r>
      <w:r w:rsidRPr="000D2481">
        <w:rPr>
          <w:sz w:val="18"/>
        </w:rPr>
        <w:t>ediyoruz,</w:t>
      </w:r>
      <w:r w:rsidRPr="000D2481" w:rsidR="007C20E2">
        <w:rPr>
          <w:sz w:val="18"/>
        </w:rPr>
        <w:t xml:space="preserve"> </w:t>
      </w:r>
      <w:r w:rsidRPr="000D2481">
        <w:rPr>
          <w:sz w:val="18"/>
        </w:rPr>
        <w:t>aksi</w:t>
      </w:r>
      <w:r w:rsidRPr="000D2481" w:rsidR="007C20E2">
        <w:rPr>
          <w:sz w:val="18"/>
        </w:rPr>
        <w:t xml:space="preserve"> </w:t>
      </w:r>
      <w:r w:rsidRPr="000D2481">
        <w:rPr>
          <w:sz w:val="18"/>
        </w:rPr>
        <w:t>takdirde</w:t>
      </w:r>
      <w:r w:rsidRPr="000D2481" w:rsidR="007C20E2">
        <w:rPr>
          <w:sz w:val="18"/>
        </w:rPr>
        <w:t xml:space="preserve"> </w:t>
      </w:r>
      <w:r w:rsidRPr="000D2481">
        <w:rPr>
          <w:sz w:val="18"/>
        </w:rPr>
        <w:t>bunu</w:t>
      </w:r>
      <w:r w:rsidRPr="000D2481" w:rsidR="007C20E2">
        <w:rPr>
          <w:sz w:val="18"/>
        </w:rPr>
        <w:t xml:space="preserve"> </w:t>
      </w:r>
      <w:r w:rsidRPr="000D2481">
        <w:rPr>
          <w:sz w:val="18"/>
        </w:rPr>
        <w:t>savunmaya</w:t>
      </w:r>
      <w:r w:rsidRPr="000D2481" w:rsidR="007C20E2">
        <w:rPr>
          <w:sz w:val="18"/>
        </w:rPr>
        <w:t xml:space="preserve"> </w:t>
      </w:r>
      <w:r w:rsidRPr="000D2481">
        <w:rPr>
          <w:sz w:val="18"/>
        </w:rPr>
        <w:t>kalkarsanız</w:t>
      </w:r>
      <w:r w:rsidRPr="000D2481" w:rsidR="007C20E2">
        <w:rPr>
          <w:sz w:val="18"/>
        </w:rPr>
        <w:t xml:space="preserve"> </w:t>
      </w:r>
      <w:r w:rsidRPr="000D2481">
        <w:rPr>
          <w:sz w:val="18"/>
        </w:rPr>
        <w:t>sonuna</w:t>
      </w:r>
      <w:r w:rsidRPr="000D2481" w:rsidR="007C20E2">
        <w:rPr>
          <w:sz w:val="18"/>
        </w:rPr>
        <w:t xml:space="preserve"> </w:t>
      </w:r>
      <w:r w:rsidRPr="000D2481">
        <w:rPr>
          <w:sz w:val="18"/>
        </w:rPr>
        <w:t>kadar</w:t>
      </w:r>
      <w:r w:rsidRPr="000D2481" w:rsidR="007C20E2">
        <w:rPr>
          <w:sz w:val="18"/>
        </w:rPr>
        <w:t xml:space="preserve"> </w:t>
      </w: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olarak</w:t>
      </w:r>
      <w:r w:rsidRPr="000D2481" w:rsidR="007C20E2">
        <w:rPr>
          <w:sz w:val="18"/>
        </w:rPr>
        <w:t xml:space="preserve"> </w:t>
      </w:r>
      <w:r w:rsidRPr="000D2481">
        <w:rPr>
          <w:sz w:val="18"/>
        </w:rPr>
        <w:t>direneceğiz.</w:t>
      </w:r>
      <w:r w:rsidRPr="000D2481" w:rsidR="007C20E2">
        <w:rPr>
          <w:sz w:val="18"/>
        </w:rPr>
        <w:t xml:space="preserve"> </w:t>
      </w:r>
      <w:r w:rsidRPr="000D2481">
        <w:rPr>
          <w:sz w:val="18"/>
        </w:rPr>
        <w:t>Ve</w:t>
      </w:r>
      <w:r w:rsidRPr="000D2481" w:rsidR="007C20E2">
        <w:rPr>
          <w:sz w:val="18"/>
        </w:rPr>
        <w:t xml:space="preserve"> </w:t>
      </w:r>
      <w:r w:rsidRPr="000D2481">
        <w:rPr>
          <w:sz w:val="18"/>
        </w:rPr>
        <w:t>buradan</w:t>
      </w:r>
      <w:r w:rsidRPr="000D2481" w:rsidR="007C20E2">
        <w:rPr>
          <w:sz w:val="18"/>
        </w:rPr>
        <w:t xml:space="preserve"> </w:t>
      </w:r>
      <w:r w:rsidRPr="000D2481">
        <w:rPr>
          <w:sz w:val="18"/>
        </w:rPr>
        <w:t>da</w:t>
      </w:r>
      <w:r w:rsidRPr="000D2481" w:rsidR="007C20E2">
        <w:rPr>
          <w:sz w:val="18"/>
        </w:rPr>
        <w:t xml:space="preserve"> </w:t>
      </w:r>
      <w:r w:rsidRPr="000D2481">
        <w:rPr>
          <w:sz w:val="18"/>
        </w:rPr>
        <w:t>ifade</w:t>
      </w:r>
      <w:r w:rsidRPr="000D2481" w:rsidR="007C20E2">
        <w:rPr>
          <w:sz w:val="18"/>
        </w:rPr>
        <w:t xml:space="preserve"> </w:t>
      </w:r>
      <w:r w:rsidRPr="000D2481">
        <w:rPr>
          <w:sz w:val="18"/>
        </w:rPr>
        <w:t>ediyoruz:</w:t>
      </w:r>
      <w:r w:rsidRPr="000D2481" w:rsidR="007C20E2">
        <w:rPr>
          <w:sz w:val="18"/>
        </w:rPr>
        <w:t xml:space="preserve"> </w:t>
      </w:r>
      <w:r w:rsidRPr="000D2481">
        <w:rPr>
          <w:sz w:val="18"/>
        </w:rPr>
        <w:t>Eğer</w:t>
      </w:r>
      <w:r w:rsidRPr="000D2481" w:rsidR="007C20E2">
        <w:rPr>
          <w:sz w:val="18"/>
        </w:rPr>
        <w:t xml:space="preserve"> </w:t>
      </w:r>
      <w:r w:rsidRPr="000D2481">
        <w:rPr>
          <w:sz w:val="18"/>
        </w:rPr>
        <w:t>sizler</w:t>
      </w:r>
      <w:r w:rsidRPr="000D2481" w:rsidR="007C20E2">
        <w:rPr>
          <w:sz w:val="18"/>
        </w:rPr>
        <w:t xml:space="preserve"> </w:t>
      </w:r>
      <w:r w:rsidRPr="000D2481">
        <w:rPr>
          <w:sz w:val="18"/>
        </w:rPr>
        <w:t>bunu</w:t>
      </w:r>
      <w:r w:rsidRPr="000D2481" w:rsidR="007C20E2">
        <w:rPr>
          <w:sz w:val="18"/>
        </w:rPr>
        <w:t xml:space="preserve"> </w:t>
      </w:r>
      <w:r w:rsidRPr="000D2481">
        <w:rPr>
          <w:sz w:val="18"/>
        </w:rPr>
        <w:t>bölerseniz,</w:t>
      </w:r>
      <w:r w:rsidRPr="000D2481" w:rsidR="007C20E2">
        <w:rPr>
          <w:sz w:val="18"/>
        </w:rPr>
        <w:t xml:space="preserve"> </w:t>
      </w:r>
      <w:r w:rsidRPr="000D2481">
        <w:rPr>
          <w:sz w:val="18"/>
        </w:rPr>
        <w:t>parçalarsanız,</w:t>
      </w:r>
      <w:r w:rsidRPr="000D2481" w:rsidR="007C20E2">
        <w:rPr>
          <w:sz w:val="18"/>
        </w:rPr>
        <w:t xml:space="preserve"> </w:t>
      </w:r>
      <w:r w:rsidRPr="000D2481">
        <w:rPr>
          <w:sz w:val="18"/>
        </w:rPr>
        <w:t>bizler</w:t>
      </w:r>
      <w:r w:rsidRPr="000D2481" w:rsidR="007C20E2">
        <w:rPr>
          <w:sz w:val="18"/>
        </w:rPr>
        <w:t xml:space="preserve"> </w:t>
      </w:r>
      <w:r w:rsidRPr="000D2481">
        <w:rPr>
          <w:sz w:val="18"/>
        </w:rPr>
        <w:t>milletten</w:t>
      </w:r>
      <w:r w:rsidRPr="000D2481" w:rsidR="007C20E2">
        <w:rPr>
          <w:sz w:val="18"/>
        </w:rPr>
        <w:t xml:space="preserve"> </w:t>
      </w:r>
      <w:r w:rsidRPr="000D2481">
        <w:rPr>
          <w:sz w:val="18"/>
        </w:rPr>
        <w:t>alacağımız</w:t>
      </w:r>
      <w:r w:rsidRPr="000D2481" w:rsidR="007C20E2">
        <w:rPr>
          <w:sz w:val="18"/>
        </w:rPr>
        <w:t xml:space="preserve"> </w:t>
      </w:r>
      <w:r w:rsidRPr="000D2481">
        <w:rPr>
          <w:sz w:val="18"/>
        </w:rPr>
        <w:t>24</w:t>
      </w:r>
      <w:r w:rsidRPr="000D2481" w:rsidR="007C20E2">
        <w:rPr>
          <w:sz w:val="18"/>
        </w:rPr>
        <w:t xml:space="preserve"> </w:t>
      </w:r>
      <w:r w:rsidRPr="000D2481">
        <w:rPr>
          <w:sz w:val="18"/>
        </w:rPr>
        <w:t>Hazirandaki</w:t>
      </w:r>
      <w:r w:rsidRPr="000D2481" w:rsidR="007C20E2">
        <w:rPr>
          <w:sz w:val="18"/>
        </w:rPr>
        <w:t xml:space="preserve"> </w:t>
      </w:r>
      <w:r w:rsidRPr="000D2481">
        <w:rPr>
          <w:sz w:val="18"/>
        </w:rPr>
        <w:t>yetkiyle</w:t>
      </w:r>
      <w:r w:rsidRPr="000D2481" w:rsidR="007C20E2">
        <w:rPr>
          <w:sz w:val="18"/>
        </w:rPr>
        <w:t xml:space="preserve"> </w:t>
      </w:r>
      <w:r w:rsidRPr="000D2481">
        <w:rPr>
          <w:sz w:val="18"/>
        </w:rPr>
        <w:t>tekrar</w:t>
      </w:r>
      <w:r w:rsidRPr="000D2481" w:rsidR="007C20E2">
        <w:rPr>
          <w:sz w:val="18"/>
        </w:rPr>
        <w:t xml:space="preserve"> </w:t>
      </w:r>
      <w:r w:rsidRPr="000D2481">
        <w:rPr>
          <w:sz w:val="18"/>
        </w:rPr>
        <w:t>birleştireceğiz.</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bölünmesine</w:t>
      </w:r>
      <w:r w:rsidRPr="000D2481" w:rsidR="007C20E2">
        <w:rPr>
          <w:sz w:val="18"/>
        </w:rPr>
        <w:t xml:space="preserve"> </w:t>
      </w:r>
      <w:r w:rsidRPr="000D2481">
        <w:rPr>
          <w:sz w:val="18"/>
        </w:rPr>
        <w:t>de</w:t>
      </w:r>
      <w:r w:rsidRPr="000D2481" w:rsidR="007C20E2">
        <w:rPr>
          <w:sz w:val="18"/>
        </w:rPr>
        <w:t xml:space="preserve"> </w:t>
      </w:r>
      <w:r w:rsidRPr="000D2481">
        <w:rPr>
          <w:sz w:val="18"/>
        </w:rPr>
        <w:t>birleşmesine</w:t>
      </w:r>
      <w:r w:rsidRPr="000D2481" w:rsidR="007C20E2">
        <w:rPr>
          <w:sz w:val="18"/>
        </w:rPr>
        <w:t xml:space="preserve"> </w:t>
      </w:r>
      <w:r w:rsidRPr="000D2481">
        <w:rPr>
          <w:sz w:val="18"/>
        </w:rPr>
        <w:t>de</w:t>
      </w:r>
      <w:r w:rsidRPr="000D2481" w:rsidR="007C20E2">
        <w:rPr>
          <w:sz w:val="18"/>
        </w:rPr>
        <w:t xml:space="preserve"> </w:t>
      </w:r>
      <w:r w:rsidRPr="000D2481">
        <w:rPr>
          <w:sz w:val="18"/>
        </w:rPr>
        <w:t>ayrıştırılmasına</w:t>
      </w:r>
      <w:r w:rsidRPr="000D2481" w:rsidR="007C20E2">
        <w:rPr>
          <w:sz w:val="18"/>
        </w:rPr>
        <w:t xml:space="preserve"> </w:t>
      </w:r>
      <w:r w:rsidRPr="000D2481">
        <w:rPr>
          <w:sz w:val="18"/>
        </w:rPr>
        <w:t>da</w:t>
      </w:r>
      <w:r w:rsidRPr="000D2481" w:rsidR="007C20E2">
        <w:rPr>
          <w:sz w:val="18"/>
        </w:rPr>
        <w:t xml:space="preserve"> </w:t>
      </w:r>
      <w:r w:rsidRPr="000D2481">
        <w:rPr>
          <w:sz w:val="18"/>
        </w:rPr>
        <w:t>o</w:t>
      </w:r>
      <w:r w:rsidRPr="000D2481" w:rsidR="007C20E2">
        <w:rPr>
          <w:sz w:val="18"/>
        </w:rPr>
        <w:t xml:space="preserve"> </w:t>
      </w:r>
      <w:r w:rsidRPr="000D2481">
        <w:rPr>
          <w:sz w:val="18"/>
        </w:rPr>
        <w:t>üniversitenin</w:t>
      </w:r>
      <w:r w:rsidRPr="000D2481" w:rsidR="007C20E2">
        <w:rPr>
          <w:sz w:val="18"/>
        </w:rPr>
        <w:t xml:space="preserve"> </w:t>
      </w:r>
      <w:r w:rsidRPr="000D2481">
        <w:rPr>
          <w:sz w:val="18"/>
        </w:rPr>
        <w:t>bileşenleri</w:t>
      </w:r>
      <w:r w:rsidRPr="000D2481" w:rsidR="007C20E2">
        <w:rPr>
          <w:sz w:val="18"/>
        </w:rPr>
        <w:t xml:space="preserve"> </w:t>
      </w:r>
      <w:r w:rsidRPr="000D2481">
        <w:rPr>
          <w:sz w:val="18"/>
        </w:rPr>
        <w:t>karar</w:t>
      </w:r>
      <w:r w:rsidRPr="000D2481" w:rsidR="007C20E2">
        <w:rPr>
          <w:sz w:val="18"/>
        </w:rPr>
        <w:t xml:space="preserve"> </w:t>
      </w:r>
      <w:r w:rsidRPr="000D2481">
        <w:rPr>
          <w:sz w:val="18"/>
        </w:rPr>
        <w:t>verecek,</w:t>
      </w:r>
      <w:r w:rsidRPr="000D2481" w:rsidR="007C20E2">
        <w:rPr>
          <w:sz w:val="18"/>
        </w:rPr>
        <w:t xml:space="preserve"> </w:t>
      </w:r>
      <w:r w:rsidRPr="000D2481">
        <w:rPr>
          <w:sz w:val="18"/>
        </w:rPr>
        <w:t>onların</w:t>
      </w:r>
      <w:r w:rsidRPr="000D2481" w:rsidR="007C20E2">
        <w:rPr>
          <w:sz w:val="18"/>
        </w:rPr>
        <w:t xml:space="preserve"> </w:t>
      </w:r>
      <w:r w:rsidRPr="000D2481">
        <w:rPr>
          <w:sz w:val="18"/>
        </w:rPr>
        <w:t>görüşleri</w:t>
      </w:r>
      <w:r w:rsidRPr="000D2481" w:rsidR="007C20E2">
        <w:rPr>
          <w:sz w:val="18"/>
        </w:rPr>
        <w:t xml:space="preserve"> </w:t>
      </w:r>
      <w:r w:rsidRPr="000D2481">
        <w:rPr>
          <w:sz w:val="18"/>
        </w:rPr>
        <w:t>alınmadan</w:t>
      </w:r>
      <w:r w:rsidRPr="000D2481" w:rsidR="007C20E2">
        <w:rPr>
          <w:sz w:val="18"/>
        </w:rPr>
        <w:t xml:space="preserve"> </w:t>
      </w:r>
      <w:r w:rsidRPr="000D2481">
        <w:rPr>
          <w:sz w:val="18"/>
        </w:rPr>
        <w:t>“ben</w:t>
      </w:r>
      <w:r w:rsidRPr="000D2481" w:rsidR="007C20E2">
        <w:rPr>
          <w:sz w:val="18"/>
        </w:rPr>
        <w:t xml:space="preserve"> </w:t>
      </w:r>
      <w:r w:rsidRPr="000D2481">
        <w:rPr>
          <w:sz w:val="18"/>
        </w:rPr>
        <w:t>yaptım”</w:t>
      </w:r>
      <w:r w:rsidRPr="000D2481" w:rsidR="007C20E2">
        <w:rPr>
          <w:sz w:val="18"/>
        </w:rPr>
        <w:t xml:space="preserve"> </w:t>
      </w:r>
      <w:r w:rsidRPr="000D2481">
        <w:rPr>
          <w:sz w:val="18"/>
        </w:rPr>
        <w:t>zihniyetiyle</w:t>
      </w:r>
      <w:r w:rsidRPr="000D2481" w:rsidR="007C20E2">
        <w:rPr>
          <w:sz w:val="18"/>
        </w:rPr>
        <w:t xml:space="preserve"> </w:t>
      </w:r>
      <w:r w:rsidRPr="000D2481">
        <w:rPr>
          <w:sz w:val="18"/>
        </w:rPr>
        <w:t>hareket</w:t>
      </w:r>
      <w:r w:rsidRPr="000D2481" w:rsidR="007C20E2">
        <w:rPr>
          <w:sz w:val="18"/>
        </w:rPr>
        <w:t xml:space="preserve"> </w:t>
      </w:r>
      <w:r w:rsidRPr="000D2481">
        <w:rPr>
          <w:sz w:val="18"/>
        </w:rPr>
        <w:t>edilmeyecek.</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Şimdi</w:t>
      </w:r>
      <w:r w:rsidRPr="000D2481" w:rsidR="007C20E2">
        <w:rPr>
          <w:sz w:val="18"/>
        </w:rPr>
        <w:t xml:space="preserve"> </w:t>
      </w:r>
      <w:r w:rsidRPr="000D2481">
        <w:rPr>
          <w:sz w:val="18"/>
        </w:rPr>
        <w:t>bunları</w:t>
      </w:r>
      <w:r w:rsidRPr="000D2481" w:rsidR="007C20E2">
        <w:rPr>
          <w:sz w:val="18"/>
        </w:rPr>
        <w:t xml:space="preserve"> </w:t>
      </w:r>
      <w:r w:rsidRPr="000D2481">
        <w:rPr>
          <w:sz w:val="18"/>
        </w:rPr>
        <w:t>söylediğimiz</w:t>
      </w:r>
      <w:r w:rsidRPr="000D2481" w:rsidR="007C20E2">
        <w:rPr>
          <w:sz w:val="18"/>
        </w:rPr>
        <w:t xml:space="preserve"> </w:t>
      </w:r>
      <w:r w:rsidRPr="000D2481">
        <w:rPr>
          <w:sz w:val="18"/>
        </w:rPr>
        <w:t>zaman</w:t>
      </w:r>
      <w:r w:rsidRPr="000D2481" w:rsidR="007C20E2">
        <w:rPr>
          <w:sz w:val="18"/>
        </w:rPr>
        <w:t xml:space="preserve"> </w:t>
      </w:r>
      <w:r w:rsidRPr="000D2481">
        <w:rPr>
          <w:sz w:val="18"/>
        </w:rPr>
        <w:t>AK</w:t>
      </w:r>
      <w:r w:rsidRPr="000D2481" w:rsidR="007C20E2">
        <w:rPr>
          <w:sz w:val="18"/>
        </w:rPr>
        <w:t xml:space="preserve"> </w:t>
      </w:r>
      <w:r w:rsidRPr="000D2481">
        <w:rPr>
          <w:sz w:val="18"/>
        </w:rPr>
        <w:t>PARTİ'nin</w:t>
      </w:r>
      <w:r w:rsidRPr="000D2481" w:rsidR="007C20E2">
        <w:rPr>
          <w:sz w:val="18"/>
        </w:rPr>
        <w:t xml:space="preserve"> </w:t>
      </w:r>
      <w:r w:rsidRPr="000D2481">
        <w:rPr>
          <w:sz w:val="18"/>
        </w:rPr>
        <w:t>çok</w:t>
      </w:r>
      <w:r w:rsidRPr="000D2481" w:rsidR="007C20E2">
        <w:rPr>
          <w:sz w:val="18"/>
        </w:rPr>
        <w:t xml:space="preserve"> </w:t>
      </w:r>
      <w:r w:rsidRPr="000D2481">
        <w:rPr>
          <w:sz w:val="18"/>
        </w:rPr>
        <w:t>değerli</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vekilleri</w:t>
      </w:r>
      <w:r w:rsidRPr="000D2481" w:rsidR="007C20E2">
        <w:rPr>
          <w:sz w:val="18"/>
        </w:rPr>
        <w:t xml:space="preserve"> </w:t>
      </w:r>
      <w:r w:rsidRPr="000D2481">
        <w:rPr>
          <w:sz w:val="18"/>
        </w:rPr>
        <w:t>ve</w:t>
      </w:r>
      <w:r w:rsidRPr="000D2481" w:rsidR="007C20E2">
        <w:rPr>
          <w:sz w:val="18"/>
        </w:rPr>
        <w:t xml:space="preserve"> </w:t>
      </w:r>
      <w:r w:rsidRPr="000D2481">
        <w:rPr>
          <w:sz w:val="18"/>
        </w:rPr>
        <w:t>vekilleri</w:t>
      </w:r>
      <w:r w:rsidRPr="000D2481" w:rsidR="007C20E2">
        <w:rPr>
          <w:sz w:val="18"/>
        </w:rPr>
        <w:t xml:space="preserve"> </w:t>
      </w:r>
      <w:r w:rsidRPr="000D2481">
        <w:rPr>
          <w:sz w:val="18"/>
        </w:rPr>
        <w:t>rahatsız</w:t>
      </w:r>
      <w:r w:rsidRPr="000D2481" w:rsidR="007C20E2">
        <w:rPr>
          <w:sz w:val="18"/>
        </w:rPr>
        <w:t xml:space="preserve"> </w:t>
      </w:r>
      <w:r w:rsidRPr="000D2481">
        <w:rPr>
          <w:sz w:val="18"/>
        </w:rPr>
        <w:t>oluyor.</w:t>
      </w:r>
      <w:r w:rsidRPr="000D2481" w:rsidR="007C20E2">
        <w:rPr>
          <w:sz w:val="18"/>
        </w:rPr>
        <w:t xml:space="preserve"> </w:t>
      </w:r>
      <w:r w:rsidRPr="000D2481">
        <w:rPr>
          <w:sz w:val="18"/>
        </w:rPr>
        <w:t>Niye</w:t>
      </w:r>
      <w:r w:rsidRPr="000D2481" w:rsidR="007C20E2">
        <w:rPr>
          <w:sz w:val="18"/>
        </w:rPr>
        <w:t xml:space="preserve"> </w:t>
      </w:r>
      <w:r w:rsidRPr="000D2481">
        <w:rPr>
          <w:sz w:val="18"/>
        </w:rPr>
        <w:t>rahatsız</w:t>
      </w:r>
      <w:r w:rsidRPr="000D2481" w:rsidR="007C20E2">
        <w:rPr>
          <w:sz w:val="18"/>
        </w:rPr>
        <w:t xml:space="preserve"> </w:t>
      </w:r>
      <w:r w:rsidRPr="000D2481">
        <w:rPr>
          <w:sz w:val="18"/>
        </w:rPr>
        <w:t>oluyorsunuz?</w:t>
      </w:r>
      <w:r w:rsidRPr="000D2481" w:rsidR="007C20E2">
        <w:rPr>
          <w:sz w:val="18"/>
        </w:rPr>
        <w:t xml:space="preserve"> </w:t>
      </w:r>
      <w:r w:rsidRPr="000D2481">
        <w:rPr>
          <w:sz w:val="18"/>
        </w:rPr>
        <w:t>Bu</w:t>
      </w:r>
      <w:r w:rsidRPr="000D2481" w:rsidR="007C20E2">
        <w:rPr>
          <w:sz w:val="18"/>
        </w:rPr>
        <w:t xml:space="preserve"> </w:t>
      </w:r>
      <w:r w:rsidRPr="000D2481">
        <w:rPr>
          <w:sz w:val="18"/>
        </w:rPr>
        <w:t>çağda</w:t>
      </w:r>
      <w:r w:rsidRPr="000D2481" w:rsidR="007C20E2">
        <w:rPr>
          <w:sz w:val="18"/>
        </w:rPr>
        <w:t xml:space="preserve"> </w:t>
      </w:r>
      <w:r w:rsidRPr="000D2481">
        <w:rPr>
          <w:sz w:val="18"/>
        </w:rPr>
        <w:t>bir</w:t>
      </w:r>
      <w:r w:rsidRPr="000D2481" w:rsidR="007C20E2">
        <w:rPr>
          <w:sz w:val="18"/>
        </w:rPr>
        <w:t xml:space="preserve"> </w:t>
      </w:r>
      <w:r w:rsidRPr="000D2481">
        <w:rPr>
          <w:sz w:val="18"/>
        </w:rPr>
        <w:t>kişi</w:t>
      </w:r>
      <w:r w:rsidRPr="000D2481" w:rsidR="007C20E2">
        <w:rPr>
          <w:sz w:val="18"/>
        </w:rPr>
        <w:t xml:space="preserve"> </w:t>
      </w:r>
      <w:r w:rsidRPr="000D2481">
        <w:rPr>
          <w:sz w:val="18"/>
        </w:rPr>
        <w:t>her</w:t>
      </w:r>
      <w:r w:rsidRPr="000D2481" w:rsidR="007C20E2">
        <w:rPr>
          <w:sz w:val="18"/>
        </w:rPr>
        <w:t xml:space="preserve"> </w:t>
      </w:r>
      <w:r w:rsidRPr="000D2481">
        <w:rPr>
          <w:sz w:val="18"/>
        </w:rPr>
        <w:t>şeyi</w:t>
      </w:r>
      <w:r w:rsidRPr="000D2481" w:rsidR="007C20E2">
        <w:rPr>
          <w:sz w:val="18"/>
        </w:rPr>
        <w:t xml:space="preserve"> </w:t>
      </w:r>
      <w:r w:rsidRPr="000D2481">
        <w:rPr>
          <w:sz w:val="18"/>
        </w:rPr>
        <w:t>bilemez;</w:t>
      </w:r>
      <w:r w:rsidRPr="000D2481" w:rsidR="007C20E2">
        <w:rPr>
          <w:sz w:val="18"/>
        </w:rPr>
        <w:t xml:space="preserve"> </w:t>
      </w:r>
      <w:r w:rsidRPr="000D2481">
        <w:rPr>
          <w:sz w:val="18"/>
        </w:rPr>
        <w:t>yürütme,</w:t>
      </w:r>
      <w:r w:rsidRPr="000D2481" w:rsidR="007C20E2">
        <w:rPr>
          <w:sz w:val="18"/>
        </w:rPr>
        <w:t xml:space="preserve"> </w:t>
      </w:r>
      <w:r w:rsidRPr="000D2481">
        <w:rPr>
          <w:sz w:val="18"/>
        </w:rPr>
        <w:t>yasama,</w:t>
      </w:r>
      <w:r w:rsidRPr="000D2481" w:rsidR="007C20E2">
        <w:rPr>
          <w:sz w:val="18"/>
        </w:rPr>
        <w:t xml:space="preserve"> </w:t>
      </w:r>
      <w:r w:rsidRPr="000D2481">
        <w:rPr>
          <w:sz w:val="18"/>
        </w:rPr>
        <w:t>yargı</w:t>
      </w:r>
      <w:r w:rsidRPr="000D2481" w:rsidR="007C20E2">
        <w:rPr>
          <w:sz w:val="18"/>
        </w:rPr>
        <w:t xml:space="preserve"> </w:t>
      </w:r>
      <w:r w:rsidRPr="000D2481">
        <w:rPr>
          <w:sz w:val="18"/>
        </w:rPr>
        <w:t>bir</w:t>
      </w:r>
      <w:r w:rsidRPr="000D2481" w:rsidR="007C20E2">
        <w:rPr>
          <w:sz w:val="18"/>
        </w:rPr>
        <w:t xml:space="preserve"> </w:t>
      </w:r>
      <w:r w:rsidRPr="000D2481">
        <w:rPr>
          <w:sz w:val="18"/>
        </w:rPr>
        <w:t>kişinin</w:t>
      </w:r>
      <w:r w:rsidRPr="000D2481" w:rsidR="007C20E2">
        <w:rPr>
          <w:sz w:val="18"/>
        </w:rPr>
        <w:t xml:space="preserve"> </w:t>
      </w:r>
      <w:r w:rsidRPr="000D2481">
        <w:rPr>
          <w:sz w:val="18"/>
        </w:rPr>
        <w:t>elinde</w:t>
      </w:r>
      <w:r w:rsidRPr="000D2481" w:rsidR="007C20E2">
        <w:rPr>
          <w:sz w:val="18"/>
        </w:rPr>
        <w:t xml:space="preserve"> </w:t>
      </w:r>
      <w:r w:rsidRPr="000D2481">
        <w:rPr>
          <w:sz w:val="18"/>
        </w:rPr>
        <w:t>olamaz.</w:t>
      </w:r>
      <w:r w:rsidRPr="000D2481" w:rsidR="007C20E2">
        <w:rPr>
          <w:sz w:val="18"/>
        </w:rPr>
        <w:t xml:space="preserve"> </w:t>
      </w:r>
      <w:r w:rsidRPr="000D2481">
        <w:rPr>
          <w:sz w:val="18"/>
        </w:rPr>
        <w:t>Eğer</w:t>
      </w:r>
      <w:r w:rsidRPr="000D2481" w:rsidR="007C20E2">
        <w:rPr>
          <w:sz w:val="18"/>
        </w:rPr>
        <w:t xml:space="preserve"> </w:t>
      </w:r>
      <w:r w:rsidRPr="000D2481">
        <w:rPr>
          <w:sz w:val="18"/>
        </w:rPr>
        <w:t>yürütmenin,</w:t>
      </w:r>
      <w:r w:rsidRPr="000D2481" w:rsidR="007C20E2">
        <w:rPr>
          <w:sz w:val="18"/>
        </w:rPr>
        <w:t xml:space="preserve"> </w:t>
      </w:r>
      <w:r w:rsidRPr="000D2481">
        <w:rPr>
          <w:sz w:val="18"/>
        </w:rPr>
        <w:t>yasamanın,</w:t>
      </w:r>
      <w:r w:rsidRPr="000D2481" w:rsidR="007C20E2">
        <w:rPr>
          <w:sz w:val="18"/>
        </w:rPr>
        <w:t xml:space="preserve"> </w:t>
      </w:r>
      <w:r w:rsidRPr="000D2481">
        <w:rPr>
          <w:sz w:val="18"/>
        </w:rPr>
        <w:t>yargının</w:t>
      </w:r>
      <w:r w:rsidRPr="000D2481" w:rsidR="007C20E2">
        <w:rPr>
          <w:sz w:val="18"/>
        </w:rPr>
        <w:t xml:space="preserve"> </w:t>
      </w:r>
      <w:r w:rsidRPr="000D2481">
        <w:rPr>
          <w:sz w:val="18"/>
        </w:rPr>
        <w:t>bir</w:t>
      </w:r>
      <w:r w:rsidRPr="000D2481" w:rsidR="007C20E2">
        <w:rPr>
          <w:sz w:val="18"/>
        </w:rPr>
        <w:t xml:space="preserve"> </w:t>
      </w:r>
      <w:r w:rsidRPr="000D2481">
        <w:rPr>
          <w:sz w:val="18"/>
        </w:rPr>
        <w:t>kişinin</w:t>
      </w:r>
      <w:r w:rsidRPr="000D2481" w:rsidR="007C20E2">
        <w:rPr>
          <w:sz w:val="18"/>
        </w:rPr>
        <w:t xml:space="preserve"> </w:t>
      </w:r>
      <w:r w:rsidRPr="000D2481">
        <w:rPr>
          <w:sz w:val="18"/>
        </w:rPr>
        <w:t>elinde</w:t>
      </w:r>
      <w:r w:rsidRPr="000D2481" w:rsidR="007C20E2">
        <w:rPr>
          <w:sz w:val="18"/>
        </w:rPr>
        <w:t xml:space="preserve"> </w:t>
      </w:r>
      <w:r w:rsidRPr="000D2481">
        <w:rPr>
          <w:sz w:val="18"/>
        </w:rPr>
        <w:t>olmasını</w:t>
      </w:r>
      <w:r w:rsidRPr="000D2481" w:rsidR="007C20E2">
        <w:rPr>
          <w:sz w:val="18"/>
        </w:rPr>
        <w:t xml:space="preserve"> </w:t>
      </w:r>
      <w:r w:rsidRPr="000D2481">
        <w:rPr>
          <w:sz w:val="18"/>
        </w:rPr>
        <w:t>savunmaya</w:t>
      </w:r>
      <w:r w:rsidRPr="000D2481" w:rsidR="007C20E2">
        <w:rPr>
          <w:sz w:val="18"/>
        </w:rPr>
        <w:t xml:space="preserve"> </w:t>
      </w:r>
      <w:r w:rsidRPr="000D2481">
        <w:rPr>
          <w:sz w:val="18"/>
        </w:rPr>
        <w:t>kalkarsanız,</w:t>
      </w:r>
      <w:r w:rsidRPr="000D2481" w:rsidR="007C20E2">
        <w:rPr>
          <w:sz w:val="18"/>
        </w:rPr>
        <w:t xml:space="preserve"> </w:t>
      </w:r>
      <w:r w:rsidRPr="000D2481">
        <w:rPr>
          <w:sz w:val="18"/>
        </w:rPr>
        <w:t>çağdaş</w:t>
      </w:r>
      <w:r w:rsidRPr="000D2481" w:rsidR="007C20E2">
        <w:rPr>
          <w:sz w:val="18"/>
        </w:rPr>
        <w:t xml:space="preserve"> </w:t>
      </w:r>
      <w:r w:rsidRPr="000D2481">
        <w:rPr>
          <w:sz w:val="18"/>
        </w:rPr>
        <w:t>ülkelerde</w:t>
      </w:r>
      <w:r w:rsidRPr="000D2481" w:rsidR="007C20E2">
        <w:rPr>
          <w:sz w:val="18"/>
        </w:rPr>
        <w:t xml:space="preserve"> </w:t>
      </w:r>
      <w:r w:rsidRPr="000D2481">
        <w:rPr>
          <w:sz w:val="18"/>
        </w:rPr>
        <w:t>buna</w:t>
      </w:r>
      <w:r w:rsidRPr="000D2481" w:rsidR="007C20E2">
        <w:rPr>
          <w:sz w:val="18"/>
        </w:rPr>
        <w:t xml:space="preserve"> </w:t>
      </w:r>
      <w:r w:rsidRPr="000D2481">
        <w:rPr>
          <w:sz w:val="18"/>
        </w:rPr>
        <w:t>“demokrasi”</w:t>
      </w:r>
      <w:r w:rsidRPr="000D2481" w:rsidR="007C20E2">
        <w:rPr>
          <w:sz w:val="18"/>
        </w:rPr>
        <w:t xml:space="preserve"> </w:t>
      </w:r>
      <w:r w:rsidRPr="000D2481">
        <w:rPr>
          <w:sz w:val="18"/>
        </w:rPr>
        <w:t>denmiyor,</w:t>
      </w:r>
      <w:r w:rsidRPr="000D2481" w:rsidR="007C20E2">
        <w:rPr>
          <w:sz w:val="18"/>
        </w:rPr>
        <w:t xml:space="preserve"> </w:t>
      </w:r>
      <w:r w:rsidRPr="000D2481">
        <w:rPr>
          <w:sz w:val="18"/>
        </w:rPr>
        <w:t>buna</w:t>
      </w:r>
      <w:r w:rsidRPr="000D2481" w:rsidR="007C20E2">
        <w:rPr>
          <w:sz w:val="18"/>
        </w:rPr>
        <w:t xml:space="preserve"> </w:t>
      </w:r>
      <w:r w:rsidRPr="000D2481">
        <w:rPr>
          <w:sz w:val="18"/>
        </w:rPr>
        <w:t>ne</w:t>
      </w:r>
      <w:r w:rsidRPr="000D2481" w:rsidR="007C20E2">
        <w:rPr>
          <w:sz w:val="18"/>
        </w:rPr>
        <w:t xml:space="preserve"> </w:t>
      </w:r>
      <w:r w:rsidRPr="000D2481">
        <w:rPr>
          <w:sz w:val="18"/>
        </w:rPr>
        <w:t>dendiğini</w:t>
      </w:r>
      <w:r w:rsidRPr="000D2481" w:rsidR="007C20E2">
        <w:rPr>
          <w:sz w:val="18"/>
        </w:rPr>
        <w:t xml:space="preserve"> </w:t>
      </w:r>
      <w:r w:rsidRPr="000D2481">
        <w:rPr>
          <w:sz w:val="18"/>
        </w:rPr>
        <w:t>hepimiz</w:t>
      </w:r>
      <w:r w:rsidRPr="000D2481" w:rsidR="007C20E2">
        <w:rPr>
          <w:sz w:val="18"/>
        </w:rPr>
        <w:t xml:space="preserve"> </w:t>
      </w:r>
      <w:r w:rsidRPr="000D2481">
        <w:rPr>
          <w:sz w:val="18"/>
        </w:rPr>
        <w:t>çok</w:t>
      </w:r>
      <w:r w:rsidRPr="000D2481" w:rsidR="007C20E2">
        <w:rPr>
          <w:sz w:val="18"/>
        </w:rPr>
        <w:t xml:space="preserve"> </w:t>
      </w:r>
      <w:r w:rsidRPr="000D2481">
        <w:rPr>
          <w:sz w:val="18"/>
        </w:rPr>
        <w:t>iyi</w:t>
      </w:r>
      <w:r w:rsidRPr="000D2481" w:rsidR="007C20E2">
        <w:rPr>
          <w:sz w:val="18"/>
        </w:rPr>
        <w:t xml:space="preserve"> </w:t>
      </w:r>
      <w:r w:rsidRPr="000D2481">
        <w:rPr>
          <w:sz w:val="18"/>
        </w:rPr>
        <w:t>biliyoruz,</w:t>
      </w:r>
      <w:r w:rsidRPr="000D2481" w:rsidR="007C20E2">
        <w:rPr>
          <w:sz w:val="18"/>
        </w:rPr>
        <w:t xml:space="preserve"> </w:t>
      </w:r>
      <w:r w:rsidRPr="000D2481">
        <w:rPr>
          <w:sz w:val="18"/>
        </w:rPr>
        <w:t>“tek</w:t>
      </w:r>
      <w:r w:rsidRPr="000D2481" w:rsidR="007C20E2">
        <w:rPr>
          <w:sz w:val="18"/>
        </w:rPr>
        <w:t xml:space="preserve"> </w:t>
      </w:r>
      <w:r w:rsidRPr="000D2481">
        <w:rPr>
          <w:sz w:val="18"/>
        </w:rPr>
        <w:t>adam</w:t>
      </w:r>
      <w:r w:rsidRPr="000D2481" w:rsidR="007C20E2">
        <w:rPr>
          <w:sz w:val="18"/>
        </w:rPr>
        <w:t xml:space="preserve"> </w:t>
      </w:r>
      <w:r w:rsidRPr="000D2481">
        <w:rPr>
          <w:sz w:val="18"/>
        </w:rPr>
        <w:t>rejimi”</w:t>
      </w:r>
      <w:r w:rsidRPr="000D2481" w:rsidR="007C20E2">
        <w:rPr>
          <w:sz w:val="18"/>
        </w:rPr>
        <w:t xml:space="preserve"> </w:t>
      </w:r>
      <w:r w:rsidRPr="000D2481">
        <w:rPr>
          <w:sz w:val="18"/>
        </w:rPr>
        <w:t>deniyor,</w:t>
      </w:r>
      <w:r w:rsidRPr="000D2481" w:rsidR="007C20E2">
        <w:rPr>
          <w:sz w:val="18"/>
        </w:rPr>
        <w:t xml:space="preserve"> </w:t>
      </w:r>
      <w:r w:rsidRPr="000D2481">
        <w:rPr>
          <w:sz w:val="18"/>
        </w:rPr>
        <w:t>“tek</w:t>
      </w:r>
      <w:r w:rsidRPr="000D2481" w:rsidR="007C20E2">
        <w:rPr>
          <w:sz w:val="18"/>
        </w:rPr>
        <w:t xml:space="preserve"> </w:t>
      </w:r>
      <w:r w:rsidRPr="000D2481">
        <w:rPr>
          <w:sz w:val="18"/>
        </w:rPr>
        <w:t>adam</w:t>
      </w:r>
      <w:r w:rsidRPr="000D2481" w:rsidR="007C20E2">
        <w:rPr>
          <w:sz w:val="18"/>
        </w:rPr>
        <w:t xml:space="preserve"> </w:t>
      </w:r>
      <w:r w:rsidRPr="000D2481">
        <w:rPr>
          <w:sz w:val="18"/>
        </w:rPr>
        <w:t>rejimi.”</w:t>
      </w:r>
      <w:r w:rsidRPr="000D2481" w:rsidR="007C20E2">
        <w:rPr>
          <w:sz w:val="18"/>
        </w:rPr>
        <w:t xml:space="preserve"> </w:t>
      </w:r>
      <w:r w:rsidRPr="000D2481">
        <w:rPr>
          <w:sz w:val="18"/>
        </w:rPr>
        <w:t>Lütfen</w:t>
      </w:r>
      <w:r w:rsidRPr="000D2481" w:rsidR="007C20E2">
        <w:rPr>
          <w:sz w:val="18"/>
        </w:rPr>
        <w:t xml:space="preserve"> </w:t>
      </w:r>
      <w:r w:rsidRPr="000D2481">
        <w:rPr>
          <w:sz w:val="18"/>
        </w:rPr>
        <w:t>bu</w:t>
      </w:r>
      <w:r w:rsidRPr="000D2481" w:rsidR="007C20E2">
        <w:rPr>
          <w:sz w:val="18"/>
        </w:rPr>
        <w:t xml:space="preserve"> </w:t>
      </w:r>
      <w:r w:rsidRPr="000D2481">
        <w:rPr>
          <w:sz w:val="18"/>
        </w:rPr>
        <w:t>uygulamalardan</w:t>
      </w:r>
      <w:r w:rsidRPr="000D2481" w:rsidR="007C20E2">
        <w:rPr>
          <w:sz w:val="18"/>
        </w:rPr>
        <w:t xml:space="preserve"> </w:t>
      </w:r>
      <w:r w:rsidRPr="000D2481">
        <w:rPr>
          <w:sz w:val="18"/>
        </w:rPr>
        <w:t>vazgeçelim.</w:t>
      </w:r>
      <w:r w:rsidRPr="000D2481" w:rsidR="007C20E2">
        <w:rPr>
          <w:sz w:val="18"/>
        </w:rPr>
        <w:t xml:space="preserve"> </w:t>
      </w:r>
      <w:r w:rsidRPr="000D2481">
        <w:rPr>
          <w:sz w:val="18"/>
        </w:rPr>
        <w:t>Üniversitelerin,</w:t>
      </w:r>
      <w:r w:rsidRPr="000D2481" w:rsidR="007C20E2">
        <w:rPr>
          <w:sz w:val="18"/>
        </w:rPr>
        <w:t xml:space="preserve"> </w:t>
      </w:r>
      <w:r w:rsidRPr="000D2481">
        <w:rPr>
          <w:sz w:val="18"/>
        </w:rPr>
        <w:t>biraz</w:t>
      </w:r>
      <w:r w:rsidRPr="000D2481" w:rsidR="007C20E2">
        <w:rPr>
          <w:sz w:val="18"/>
        </w:rPr>
        <w:t xml:space="preserve"> </w:t>
      </w:r>
      <w:r w:rsidRPr="000D2481">
        <w:rPr>
          <w:sz w:val="18"/>
        </w:rPr>
        <w:t>önce</w:t>
      </w:r>
      <w:r w:rsidRPr="000D2481" w:rsidR="007C20E2">
        <w:rPr>
          <w:sz w:val="18"/>
        </w:rPr>
        <w:t xml:space="preserve"> </w:t>
      </w:r>
      <w:r w:rsidRPr="000D2481">
        <w:rPr>
          <w:sz w:val="18"/>
        </w:rPr>
        <w:t>de</w:t>
      </w:r>
      <w:r w:rsidRPr="000D2481" w:rsidR="007C20E2">
        <w:rPr>
          <w:sz w:val="18"/>
        </w:rPr>
        <w:t xml:space="preserve"> </w:t>
      </w:r>
      <w:r w:rsidRPr="000D2481">
        <w:rPr>
          <w:sz w:val="18"/>
        </w:rPr>
        <w:t>ifade</w:t>
      </w:r>
      <w:r w:rsidRPr="000D2481" w:rsidR="007C20E2">
        <w:rPr>
          <w:sz w:val="18"/>
        </w:rPr>
        <w:t xml:space="preserve"> </w:t>
      </w:r>
      <w:r w:rsidRPr="000D2481">
        <w:rPr>
          <w:sz w:val="18"/>
        </w:rPr>
        <w:t>ettiğim</w:t>
      </w:r>
      <w:r w:rsidRPr="000D2481" w:rsidR="007C20E2">
        <w:rPr>
          <w:sz w:val="18"/>
        </w:rPr>
        <w:t xml:space="preserve"> </w:t>
      </w:r>
      <w:r w:rsidRPr="000D2481">
        <w:rPr>
          <w:sz w:val="18"/>
        </w:rPr>
        <w:t>gibi,</w:t>
      </w:r>
      <w:r w:rsidRPr="000D2481" w:rsidR="007C20E2">
        <w:rPr>
          <w:sz w:val="18"/>
        </w:rPr>
        <w:t xml:space="preserve"> </w:t>
      </w:r>
      <w:r w:rsidRPr="000D2481">
        <w:rPr>
          <w:sz w:val="18"/>
        </w:rPr>
        <w:t>gerçek</w:t>
      </w:r>
      <w:r w:rsidRPr="000D2481" w:rsidR="007C20E2">
        <w:rPr>
          <w:sz w:val="18"/>
        </w:rPr>
        <w:t xml:space="preserve"> </w:t>
      </w:r>
      <w:r w:rsidRPr="000D2481">
        <w:rPr>
          <w:sz w:val="18"/>
        </w:rPr>
        <w:t>sorunlarına</w:t>
      </w:r>
      <w:r w:rsidRPr="000D2481" w:rsidR="007C20E2">
        <w:rPr>
          <w:sz w:val="18"/>
        </w:rPr>
        <w:t xml:space="preserve"> </w:t>
      </w:r>
      <w:r w:rsidRPr="000D2481">
        <w:rPr>
          <w:sz w:val="18"/>
        </w:rPr>
        <w:t>eğilelim,</w:t>
      </w:r>
      <w:r w:rsidRPr="000D2481" w:rsidR="007C20E2">
        <w:rPr>
          <w:sz w:val="18"/>
        </w:rPr>
        <w:t xml:space="preserve"> </w:t>
      </w:r>
      <w:r w:rsidRPr="000D2481">
        <w:rPr>
          <w:sz w:val="18"/>
        </w:rPr>
        <w:t>onları</w:t>
      </w:r>
      <w:r w:rsidRPr="000D2481" w:rsidR="007C20E2">
        <w:rPr>
          <w:sz w:val="18"/>
        </w:rPr>
        <w:t xml:space="preserve"> </w:t>
      </w:r>
      <w:r w:rsidRPr="000D2481">
        <w:rPr>
          <w:sz w:val="18"/>
        </w:rPr>
        <w:t>çözelim,</w:t>
      </w:r>
      <w:r w:rsidRPr="000D2481" w:rsidR="007C20E2">
        <w:rPr>
          <w:sz w:val="18"/>
        </w:rPr>
        <w:t xml:space="preserve"> </w:t>
      </w:r>
      <w:r w:rsidRPr="000D2481">
        <w:rPr>
          <w:sz w:val="18"/>
        </w:rPr>
        <w:t>çalışanlarımızın</w:t>
      </w:r>
      <w:r w:rsidRPr="000D2481" w:rsidR="007C20E2">
        <w:rPr>
          <w:sz w:val="18"/>
        </w:rPr>
        <w:t xml:space="preserve"> </w:t>
      </w:r>
      <w:r w:rsidRPr="000D2481">
        <w:rPr>
          <w:sz w:val="18"/>
        </w:rPr>
        <w:t>sorunlarını</w:t>
      </w:r>
      <w:r w:rsidRPr="000D2481" w:rsidR="007C20E2">
        <w:rPr>
          <w:sz w:val="18"/>
        </w:rPr>
        <w:t xml:space="preserve"> </w:t>
      </w:r>
      <w:r w:rsidRPr="000D2481">
        <w:rPr>
          <w:sz w:val="18"/>
        </w:rPr>
        <w:t>halledelim.</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Şimdi</w:t>
      </w:r>
      <w:r w:rsidRPr="000D2481" w:rsidR="007C20E2">
        <w:rPr>
          <w:sz w:val="18"/>
        </w:rPr>
        <w:t xml:space="preserve"> </w:t>
      </w:r>
      <w:r w:rsidRPr="000D2481">
        <w:rPr>
          <w:sz w:val="18"/>
        </w:rPr>
        <w:t>ramazan</w:t>
      </w:r>
      <w:r w:rsidRPr="000D2481" w:rsidR="007C20E2">
        <w:rPr>
          <w:sz w:val="18"/>
        </w:rPr>
        <w:t xml:space="preserve"> </w:t>
      </w:r>
      <w:r w:rsidRPr="000D2481">
        <w:rPr>
          <w:sz w:val="18"/>
        </w:rPr>
        <w:t>geliyor,</w:t>
      </w:r>
      <w:r w:rsidRPr="000D2481" w:rsidR="007C20E2">
        <w:rPr>
          <w:sz w:val="18"/>
        </w:rPr>
        <w:t xml:space="preserve"> </w:t>
      </w:r>
      <w:r w:rsidRPr="000D2481">
        <w:rPr>
          <w:sz w:val="18"/>
        </w:rPr>
        <w:t>bayram</w:t>
      </w:r>
      <w:r w:rsidRPr="000D2481" w:rsidR="007C20E2">
        <w:rPr>
          <w:sz w:val="18"/>
        </w:rPr>
        <w:t xml:space="preserve"> </w:t>
      </w:r>
      <w:r w:rsidRPr="000D2481">
        <w:rPr>
          <w:sz w:val="18"/>
        </w:rPr>
        <w:t>geliyor,</w:t>
      </w:r>
      <w:r w:rsidRPr="000D2481" w:rsidR="007C20E2">
        <w:rPr>
          <w:sz w:val="18"/>
        </w:rPr>
        <w:t xml:space="preserve"> </w:t>
      </w:r>
      <w:r w:rsidRPr="000D2481">
        <w:rPr>
          <w:sz w:val="18"/>
        </w:rPr>
        <w:t>çalışanlar</w:t>
      </w:r>
      <w:r w:rsidRPr="000D2481" w:rsidR="007C20E2">
        <w:rPr>
          <w:sz w:val="18"/>
        </w:rPr>
        <w:t xml:space="preserve"> </w:t>
      </w:r>
      <w:r w:rsidRPr="000D2481">
        <w:rPr>
          <w:sz w:val="18"/>
        </w:rPr>
        <w:t>kara</w:t>
      </w:r>
      <w:r w:rsidRPr="000D2481" w:rsidR="007C20E2">
        <w:rPr>
          <w:sz w:val="18"/>
        </w:rPr>
        <w:t xml:space="preserve"> </w:t>
      </w:r>
      <w:r w:rsidRPr="000D2481">
        <w:rPr>
          <w:sz w:val="18"/>
        </w:rPr>
        <w:t>kara</w:t>
      </w:r>
      <w:r w:rsidRPr="000D2481" w:rsidR="007C20E2">
        <w:rPr>
          <w:sz w:val="18"/>
        </w:rPr>
        <w:t xml:space="preserve"> </w:t>
      </w:r>
      <w:r w:rsidRPr="000D2481">
        <w:rPr>
          <w:sz w:val="18"/>
        </w:rPr>
        <w:t>düşünüyor</w:t>
      </w:r>
      <w:r w:rsidRPr="000D2481" w:rsidR="007C20E2">
        <w:rPr>
          <w:sz w:val="18"/>
        </w:rPr>
        <w:t xml:space="preserve"> </w:t>
      </w:r>
      <w:r w:rsidRPr="000D2481">
        <w:rPr>
          <w:sz w:val="18"/>
        </w:rPr>
        <w:t>bayramı</w:t>
      </w:r>
      <w:r w:rsidRPr="000D2481" w:rsidR="007C20E2">
        <w:rPr>
          <w:sz w:val="18"/>
        </w:rPr>
        <w:t xml:space="preserve"> </w:t>
      </w:r>
      <w:r w:rsidRPr="000D2481">
        <w:rPr>
          <w:sz w:val="18"/>
        </w:rPr>
        <w:t>nasıl</w:t>
      </w:r>
      <w:r w:rsidRPr="000D2481" w:rsidR="007C20E2">
        <w:rPr>
          <w:sz w:val="18"/>
        </w:rPr>
        <w:t xml:space="preserve"> </w:t>
      </w:r>
      <w:r w:rsidRPr="000D2481">
        <w:rPr>
          <w:sz w:val="18"/>
        </w:rPr>
        <w:t>geçireceğini.</w:t>
      </w:r>
      <w:r w:rsidRPr="000D2481" w:rsidR="007C20E2">
        <w:rPr>
          <w:sz w:val="18"/>
        </w:rPr>
        <w:t xml:space="preserve"> </w:t>
      </w:r>
      <w:r w:rsidRPr="000D2481">
        <w:rPr>
          <w:sz w:val="18"/>
        </w:rPr>
        <w:t>Çalışanlarımıza</w:t>
      </w:r>
      <w:r w:rsidRPr="000D2481" w:rsidR="007C20E2">
        <w:rPr>
          <w:sz w:val="18"/>
        </w:rPr>
        <w:t xml:space="preserve"> </w:t>
      </w:r>
      <w:r w:rsidRPr="000D2481">
        <w:rPr>
          <w:sz w:val="18"/>
        </w:rPr>
        <w:t>en</w:t>
      </w:r>
      <w:r w:rsidRPr="000D2481" w:rsidR="007C20E2">
        <w:rPr>
          <w:sz w:val="18"/>
        </w:rPr>
        <w:t xml:space="preserve"> </w:t>
      </w:r>
      <w:r w:rsidRPr="000D2481">
        <w:rPr>
          <w:sz w:val="18"/>
        </w:rPr>
        <w:t>az</w:t>
      </w:r>
      <w:r w:rsidRPr="000D2481" w:rsidR="007C20E2">
        <w:rPr>
          <w:sz w:val="18"/>
        </w:rPr>
        <w:t xml:space="preserve"> </w:t>
      </w:r>
      <w:r w:rsidRPr="000D2481">
        <w:rPr>
          <w:sz w:val="18"/>
        </w:rPr>
        <w:t>birer</w:t>
      </w:r>
      <w:r w:rsidRPr="000D2481" w:rsidR="007C20E2">
        <w:rPr>
          <w:sz w:val="18"/>
        </w:rPr>
        <w:t xml:space="preserve"> </w:t>
      </w:r>
      <w:r w:rsidRPr="000D2481">
        <w:rPr>
          <w:sz w:val="18"/>
        </w:rPr>
        <w:t>maaş</w:t>
      </w:r>
      <w:r w:rsidRPr="000D2481" w:rsidR="007C20E2">
        <w:rPr>
          <w:sz w:val="18"/>
        </w:rPr>
        <w:t xml:space="preserve"> </w:t>
      </w:r>
      <w:r w:rsidRPr="000D2481">
        <w:rPr>
          <w:sz w:val="18"/>
        </w:rPr>
        <w:t>tutarında</w:t>
      </w:r>
      <w:r w:rsidRPr="000D2481" w:rsidR="007C20E2">
        <w:rPr>
          <w:sz w:val="18"/>
        </w:rPr>
        <w:t xml:space="preserve"> </w:t>
      </w:r>
      <w:r w:rsidRPr="000D2481">
        <w:rPr>
          <w:sz w:val="18"/>
        </w:rPr>
        <w:t>bayram</w:t>
      </w:r>
      <w:r w:rsidRPr="000D2481" w:rsidR="007C20E2">
        <w:rPr>
          <w:sz w:val="18"/>
        </w:rPr>
        <w:t xml:space="preserve"> </w:t>
      </w:r>
      <w:r w:rsidRPr="000D2481">
        <w:rPr>
          <w:sz w:val="18"/>
        </w:rPr>
        <w:t>ikramiyesi</w:t>
      </w:r>
      <w:r w:rsidRPr="000D2481" w:rsidR="007C20E2">
        <w:rPr>
          <w:sz w:val="18"/>
        </w:rPr>
        <w:t xml:space="preserve"> </w:t>
      </w:r>
      <w:r w:rsidRPr="000D2481">
        <w:rPr>
          <w:sz w:val="18"/>
        </w:rPr>
        <w:t>verelim</w:t>
      </w:r>
      <w:r w:rsidRPr="000D2481" w:rsidR="007C20E2">
        <w:rPr>
          <w:sz w:val="18"/>
        </w:rPr>
        <w:t xml:space="preserve"> </w:t>
      </w:r>
      <w:r w:rsidRPr="000D2481">
        <w:rPr>
          <w:sz w:val="18"/>
        </w:rPr>
        <w:t>hem</w:t>
      </w:r>
      <w:r w:rsidRPr="000D2481" w:rsidR="007C20E2">
        <w:rPr>
          <w:sz w:val="18"/>
        </w:rPr>
        <w:t xml:space="preserve"> </w:t>
      </w:r>
      <w:r w:rsidRPr="000D2481">
        <w:rPr>
          <w:sz w:val="18"/>
        </w:rPr>
        <w:t>Ramazan</w:t>
      </w:r>
      <w:r w:rsidRPr="000D2481" w:rsidR="007C20E2">
        <w:rPr>
          <w:sz w:val="18"/>
        </w:rPr>
        <w:t xml:space="preserve"> </w:t>
      </w:r>
      <w:r w:rsidRPr="000D2481">
        <w:rPr>
          <w:sz w:val="18"/>
        </w:rPr>
        <w:t>hem</w:t>
      </w:r>
      <w:r w:rsidRPr="000D2481" w:rsidR="007C20E2">
        <w:rPr>
          <w:sz w:val="18"/>
        </w:rPr>
        <w:t xml:space="preserve"> </w:t>
      </w:r>
      <w:r w:rsidRPr="000D2481">
        <w:rPr>
          <w:sz w:val="18"/>
        </w:rPr>
        <w:t>Kurban</w:t>
      </w:r>
      <w:r w:rsidRPr="000D2481" w:rsidR="007C20E2">
        <w:rPr>
          <w:sz w:val="18"/>
        </w:rPr>
        <w:t xml:space="preserve"> </w:t>
      </w:r>
      <w:r w:rsidRPr="000D2481">
        <w:rPr>
          <w:sz w:val="18"/>
        </w:rPr>
        <w:t>Bayramı’nda,</w:t>
      </w:r>
      <w:r w:rsidRPr="000D2481" w:rsidR="007C20E2">
        <w:rPr>
          <w:sz w:val="18"/>
        </w:rPr>
        <w:t xml:space="preserve"> </w:t>
      </w:r>
      <w:r w:rsidRPr="000D2481">
        <w:rPr>
          <w:sz w:val="18"/>
        </w:rPr>
        <w:t>bayramlar</w:t>
      </w:r>
      <w:r w:rsidRPr="000D2481" w:rsidR="007C20E2">
        <w:rPr>
          <w:sz w:val="18"/>
        </w:rPr>
        <w:t xml:space="preserve"> </w:t>
      </w:r>
      <w:r w:rsidRPr="000D2481">
        <w:rPr>
          <w:sz w:val="18"/>
        </w:rPr>
        <w:t>bayram</w:t>
      </w:r>
      <w:r w:rsidRPr="000D2481" w:rsidR="007C20E2">
        <w:rPr>
          <w:sz w:val="18"/>
        </w:rPr>
        <w:t xml:space="preserve"> </w:t>
      </w:r>
      <w:r w:rsidRPr="000D2481">
        <w:rPr>
          <w:sz w:val="18"/>
        </w:rPr>
        <w:t>olsun.</w:t>
      </w:r>
      <w:r w:rsidRPr="000D2481" w:rsidR="007C20E2">
        <w:rPr>
          <w:sz w:val="18"/>
        </w:rPr>
        <w:t xml:space="preserve"> </w:t>
      </w:r>
      <w:r w:rsidRPr="000D2481">
        <w:rPr>
          <w:sz w:val="18"/>
        </w:rPr>
        <w:t>Ve</w:t>
      </w:r>
      <w:r w:rsidRPr="000D2481" w:rsidR="007C20E2">
        <w:rPr>
          <w:sz w:val="18"/>
        </w:rPr>
        <w:t xml:space="preserve"> </w:t>
      </w:r>
      <w:r w:rsidRPr="000D2481">
        <w:rPr>
          <w:sz w:val="18"/>
        </w:rPr>
        <w:t>yine,</w:t>
      </w:r>
      <w:r w:rsidRPr="000D2481" w:rsidR="007C20E2">
        <w:rPr>
          <w:sz w:val="18"/>
        </w:rPr>
        <w:t xml:space="preserve"> </w:t>
      </w:r>
      <w:r w:rsidRPr="000D2481">
        <w:rPr>
          <w:sz w:val="18"/>
        </w:rPr>
        <w:t>bizim</w:t>
      </w:r>
      <w:r w:rsidRPr="000D2481" w:rsidR="007C20E2">
        <w:rPr>
          <w:sz w:val="18"/>
        </w:rPr>
        <w:t xml:space="preserve"> </w:t>
      </w:r>
      <w:r w:rsidRPr="000D2481">
        <w:rPr>
          <w:sz w:val="18"/>
        </w:rPr>
        <w:t>en</w:t>
      </w:r>
      <w:r w:rsidRPr="000D2481" w:rsidR="007C20E2">
        <w:rPr>
          <w:sz w:val="18"/>
        </w:rPr>
        <w:t xml:space="preserve"> </w:t>
      </w:r>
      <w:r w:rsidRPr="000D2481">
        <w:rPr>
          <w:sz w:val="18"/>
        </w:rPr>
        <w:t>büyük</w:t>
      </w:r>
      <w:r w:rsidRPr="000D2481" w:rsidR="007C20E2">
        <w:rPr>
          <w:sz w:val="18"/>
        </w:rPr>
        <w:t xml:space="preserve"> </w:t>
      </w:r>
      <w:r w:rsidRPr="000D2481">
        <w:rPr>
          <w:sz w:val="18"/>
        </w:rPr>
        <w:t>millî</w:t>
      </w:r>
      <w:r w:rsidRPr="000D2481" w:rsidR="007C20E2">
        <w:rPr>
          <w:sz w:val="18"/>
        </w:rPr>
        <w:t xml:space="preserve"> </w:t>
      </w:r>
      <w:r w:rsidRPr="000D2481">
        <w:rPr>
          <w:sz w:val="18"/>
        </w:rPr>
        <w:t>bayramlarımızdan</w:t>
      </w:r>
      <w:r w:rsidRPr="000D2481" w:rsidR="007C20E2">
        <w:rPr>
          <w:sz w:val="18"/>
        </w:rPr>
        <w:t xml:space="preserve"> </w:t>
      </w:r>
      <w:r w:rsidRPr="000D2481">
        <w:rPr>
          <w:sz w:val="18"/>
        </w:rPr>
        <w:t>olan</w:t>
      </w:r>
      <w:r w:rsidRPr="000D2481" w:rsidR="007C20E2">
        <w:rPr>
          <w:sz w:val="18"/>
        </w:rPr>
        <w:t xml:space="preserve"> </w:t>
      </w:r>
      <w:r w:rsidRPr="000D2481">
        <w:rPr>
          <w:sz w:val="18"/>
        </w:rPr>
        <w:t>29</w:t>
      </w:r>
      <w:r w:rsidRPr="000D2481" w:rsidR="007C20E2">
        <w:rPr>
          <w:sz w:val="18"/>
        </w:rPr>
        <w:t xml:space="preserve"> </w:t>
      </w:r>
      <w:r w:rsidRPr="000D2481">
        <w:rPr>
          <w:sz w:val="18"/>
        </w:rPr>
        <w:t>Ekim</w:t>
      </w:r>
      <w:r w:rsidRPr="000D2481" w:rsidR="007C20E2">
        <w:rPr>
          <w:sz w:val="18"/>
        </w:rPr>
        <w:t xml:space="preserve"> </w:t>
      </w:r>
      <w:r w:rsidRPr="000D2481">
        <w:rPr>
          <w:sz w:val="18"/>
        </w:rPr>
        <w:t>Cumhuriyet</w:t>
      </w:r>
      <w:r w:rsidRPr="000D2481" w:rsidR="007C20E2">
        <w:rPr>
          <w:sz w:val="18"/>
        </w:rPr>
        <w:t xml:space="preserve"> </w:t>
      </w:r>
      <w:r w:rsidRPr="000D2481">
        <w:rPr>
          <w:sz w:val="18"/>
        </w:rPr>
        <w:t>Bayramı’nda</w:t>
      </w:r>
      <w:r w:rsidRPr="000D2481" w:rsidR="007C20E2">
        <w:rPr>
          <w:sz w:val="18"/>
        </w:rPr>
        <w:t xml:space="preserve"> </w:t>
      </w:r>
      <w:r w:rsidRPr="000D2481">
        <w:rPr>
          <w:sz w:val="18"/>
        </w:rPr>
        <w:t>da</w:t>
      </w:r>
      <w:r w:rsidRPr="000D2481" w:rsidR="007C20E2">
        <w:rPr>
          <w:sz w:val="18"/>
        </w:rPr>
        <w:t xml:space="preserve"> </w:t>
      </w:r>
      <w:r w:rsidRPr="000D2481">
        <w:rPr>
          <w:sz w:val="18"/>
        </w:rPr>
        <w:t>-millî</w:t>
      </w:r>
      <w:r w:rsidRPr="000D2481" w:rsidR="007C20E2">
        <w:rPr>
          <w:sz w:val="18"/>
        </w:rPr>
        <w:t xml:space="preserve"> </w:t>
      </w:r>
      <w:r w:rsidRPr="000D2481">
        <w:rPr>
          <w:sz w:val="18"/>
        </w:rPr>
        <w:t>bayramlarımızın</w:t>
      </w:r>
      <w:r w:rsidRPr="000D2481" w:rsidR="007C20E2">
        <w:rPr>
          <w:sz w:val="18"/>
        </w:rPr>
        <w:t xml:space="preserve"> </w:t>
      </w:r>
      <w:r w:rsidRPr="000D2481">
        <w:rPr>
          <w:sz w:val="18"/>
        </w:rPr>
        <w:t>en</w:t>
      </w:r>
      <w:r w:rsidRPr="000D2481" w:rsidR="007C20E2">
        <w:rPr>
          <w:sz w:val="18"/>
        </w:rPr>
        <w:t xml:space="preserve"> </w:t>
      </w:r>
      <w:r w:rsidRPr="000D2481">
        <w:rPr>
          <w:sz w:val="18"/>
        </w:rPr>
        <w:t>az</w:t>
      </w:r>
      <w:r w:rsidRPr="000D2481" w:rsidR="007C20E2">
        <w:rPr>
          <w:sz w:val="18"/>
        </w:rPr>
        <w:t xml:space="preserve"> </w:t>
      </w:r>
      <w:r w:rsidRPr="000D2481">
        <w:rPr>
          <w:sz w:val="18"/>
        </w:rPr>
        <w:t>bir</w:t>
      </w:r>
      <w:r w:rsidRPr="000D2481" w:rsidR="007C20E2">
        <w:rPr>
          <w:sz w:val="18"/>
        </w:rPr>
        <w:t xml:space="preserve"> </w:t>
      </w:r>
      <w:r w:rsidRPr="000D2481">
        <w:rPr>
          <w:sz w:val="18"/>
        </w:rPr>
        <w:t>tanesinde</w:t>
      </w:r>
      <w:r w:rsidRPr="000D2481" w:rsidR="007C20E2">
        <w:rPr>
          <w:sz w:val="18"/>
        </w:rPr>
        <w:t xml:space="preserve"> </w:t>
      </w:r>
      <w:r w:rsidRPr="000D2481">
        <w:rPr>
          <w:sz w:val="18"/>
        </w:rPr>
        <w:t>daha-</w:t>
      </w:r>
      <w:r w:rsidRPr="000D2481" w:rsidR="007C20E2">
        <w:rPr>
          <w:sz w:val="18"/>
        </w:rPr>
        <w:t xml:space="preserve"> </w:t>
      </w:r>
      <w:r w:rsidRPr="000D2481">
        <w:rPr>
          <w:sz w:val="18"/>
        </w:rPr>
        <w:t>üniversite</w:t>
      </w:r>
      <w:r w:rsidRPr="000D2481" w:rsidR="007C20E2">
        <w:rPr>
          <w:sz w:val="18"/>
        </w:rPr>
        <w:t xml:space="preserve"> </w:t>
      </w:r>
      <w:r w:rsidRPr="000D2481">
        <w:rPr>
          <w:sz w:val="18"/>
        </w:rPr>
        <w:t>çalışanlarımıza</w:t>
      </w:r>
      <w:r w:rsidRPr="000D2481" w:rsidR="007C20E2">
        <w:rPr>
          <w:sz w:val="18"/>
        </w:rPr>
        <w:t xml:space="preserve"> </w:t>
      </w:r>
      <w:r w:rsidRPr="000D2481">
        <w:rPr>
          <w:sz w:val="18"/>
        </w:rPr>
        <w:t>ve</w:t>
      </w:r>
      <w:r w:rsidRPr="000D2481" w:rsidR="007C20E2">
        <w:rPr>
          <w:sz w:val="18"/>
        </w:rPr>
        <w:t xml:space="preserve"> </w:t>
      </w:r>
      <w:r w:rsidRPr="000D2481">
        <w:rPr>
          <w:sz w:val="18"/>
        </w:rPr>
        <w:t>bütün</w:t>
      </w:r>
      <w:r w:rsidRPr="000D2481" w:rsidR="007C20E2">
        <w:rPr>
          <w:sz w:val="18"/>
        </w:rPr>
        <w:t xml:space="preserve"> </w:t>
      </w:r>
      <w:r w:rsidRPr="000D2481">
        <w:rPr>
          <w:sz w:val="18"/>
        </w:rPr>
        <w:t>kamu</w:t>
      </w:r>
      <w:r w:rsidRPr="000D2481" w:rsidR="007C20E2">
        <w:rPr>
          <w:sz w:val="18"/>
        </w:rPr>
        <w:t xml:space="preserve"> </w:t>
      </w:r>
      <w:r w:rsidRPr="000D2481">
        <w:rPr>
          <w:sz w:val="18"/>
        </w:rPr>
        <w:t>çalışanlarına</w:t>
      </w:r>
      <w:r w:rsidRPr="000D2481" w:rsidR="007C20E2">
        <w:rPr>
          <w:sz w:val="18"/>
        </w:rPr>
        <w:t xml:space="preserve"> </w:t>
      </w:r>
      <w:r w:rsidRPr="000D2481">
        <w:rPr>
          <w:sz w:val="18"/>
        </w:rPr>
        <w:t>birer</w:t>
      </w:r>
      <w:r w:rsidRPr="000D2481" w:rsidR="007C20E2">
        <w:rPr>
          <w:sz w:val="18"/>
        </w:rPr>
        <w:t xml:space="preserve"> </w:t>
      </w:r>
      <w:r w:rsidRPr="000D2481">
        <w:rPr>
          <w:sz w:val="18"/>
        </w:rPr>
        <w:t>maaş</w:t>
      </w:r>
      <w:r w:rsidRPr="000D2481" w:rsidR="007C20E2">
        <w:rPr>
          <w:sz w:val="18"/>
        </w:rPr>
        <w:t xml:space="preserve"> </w:t>
      </w:r>
      <w:r w:rsidRPr="000D2481">
        <w:rPr>
          <w:sz w:val="18"/>
        </w:rPr>
        <w:t>ikramiye</w:t>
      </w:r>
      <w:r w:rsidRPr="000D2481" w:rsidR="007C20E2">
        <w:rPr>
          <w:sz w:val="18"/>
        </w:rPr>
        <w:t xml:space="preserve"> </w:t>
      </w:r>
      <w:r w:rsidRPr="000D2481">
        <w:rPr>
          <w:sz w:val="18"/>
        </w:rPr>
        <w:t>verelim.</w:t>
      </w:r>
      <w:r w:rsidRPr="000D2481" w:rsidR="007C20E2">
        <w:rPr>
          <w:sz w:val="18"/>
        </w:rPr>
        <w:t xml:space="preserve"> </w:t>
      </w:r>
      <w:r w:rsidRPr="000D2481">
        <w:rPr>
          <w:sz w:val="18"/>
        </w:rPr>
        <w:t>Yoksulluk,</w:t>
      </w:r>
      <w:r w:rsidRPr="000D2481" w:rsidR="007C20E2">
        <w:rPr>
          <w:sz w:val="18"/>
        </w:rPr>
        <w:t xml:space="preserve"> </w:t>
      </w:r>
      <w:r w:rsidRPr="000D2481">
        <w:rPr>
          <w:sz w:val="18"/>
        </w:rPr>
        <w:t>ekonomik</w:t>
      </w:r>
      <w:r w:rsidRPr="000D2481" w:rsidR="007C20E2">
        <w:rPr>
          <w:sz w:val="18"/>
        </w:rPr>
        <w:t xml:space="preserve"> </w:t>
      </w:r>
      <w:r w:rsidRPr="000D2481">
        <w:rPr>
          <w:sz w:val="18"/>
        </w:rPr>
        <w:t>sıkıntı</w:t>
      </w:r>
      <w:r w:rsidRPr="000D2481" w:rsidR="007C20E2">
        <w:rPr>
          <w:sz w:val="18"/>
        </w:rPr>
        <w:t xml:space="preserve"> </w:t>
      </w:r>
      <w:r w:rsidRPr="000D2481">
        <w:rPr>
          <w:sz w:val="18"/>
        </w:rPr>
        <w:t>had</w:t>
      </w:r>
      <w:r w:rsidRPr="000D2481" w:rsidR="007C20E2">
        <w:rPr>
          <w:sz w:val="18"/>
        </w:rPr>
        <w:t xml:space="preserve"> </w:t>
      </w:r>
      <w:r w:rsidRPr="000D2481">
        <w:rPr>
          <w:sz w:val="18"/>
        </w:rPr>
        <w:t>safhaya</w:t>
      </w:r>
      <w:r w:rsidRPr="000D2481" w:rsidR="007C20E2">
        <w:rPr>
          <w:sz w:val="18"/>
        </w:rPr>
        <w:t xml:space="preserve"> </w:t>
      </w:r>
      <w:r w:rsidRPr="000D2481">
        <w:rPr>
          <w:sz w:val="18"/>
        </w:rPr>
        <w:t>çıkmış;</w:t>
      </w:r>
      <w:r w:rsidRPr="000D2481" w:rsidR="007C20E2">
        <w:rPr>
          <w:sz w:val="18"/>
        </w:rPr>
        <w:t xml:space="preserve"> </w:t>
      </w:r>
      <w:r w:rsidRPr="000D2481">
        <w:rPr>
          <w:sz w:val="18"/>
        </w:rPr>
        <w:t>biz</w:t>
      </w:r>
      <w:r w:rsidRPr="000D2481" w:rsidR="007C20E2">
        <w:rPr>
          <w:sz w:val="18"/>
        </w:rPr>
        <w:t xml:space="preserve"> </w:t>
      </w:r>
      <w:r w:rsidRPr="000D2481">
        <w:rPr>
          <w:sz w:val="18"/>
        </w:rPr>
        <w:t>bunları</w:t>
      </w:r>
      <w:r w:rsidRPr="000D2481" w:rsidR="007C20E2">
        <w:rPr>
          <w:sz w:val="18"/>
        </w:rPr>
        <w:t xml:space="preserve"> </w:t>
      </w:r>
      <w:r w:rsidRPr="000D2481">
        <w:rPr>
          <w:sz w:val="18"/>
        </w:rPr>
        <w:t>çözmek</w:t>
      </w:r>
      <w:r w:rsidRPr="000D2481" w:rsidR="007C20E2">
        <w:rPr>
          <w:sz w:val="18"/>
        </w:rPr>
        <w:t xml:space="preserve"> </w:t>
      </w:r>
      <w:r w:rsidRPr="000D2481">
        <w:rPr>
          <w:sz w:val="18"/>
        </w:rPr>
        <w:t>yerine</w:t>
      </w:r>
      <w:r w:rsidRPr="000D2481" w:rsidR="007C20E2">
        <w:rPr>
          <w:sz w:val="18"/>
        </w:rPr>
        <w:t xml:space="preserve"> </w:t>
      </w:r>
      <w:r w:rsidRPr="000D2481">
        <w:rPr>
          <w:sz w:val="18"/>
        </w:rPr>
        <w:t>kalkmışız</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bölmekle,</w:t>
      </w:r>
      <w:r w:rsidRPr="000D2481" w:rsidR="007C20E2">
        <w:rPr>
          <w:sz w:val="18"/>
        </w:rPr>
        <w:t xml:space="preserve"> </w:t>
      </w:r>
      <w:r w:rsidRPr="000D2481">
        <w:rPr>
          <w:sz w:val="18"/>
        </w:rPr>
        <w:t>parçalamakla</w:t>
      </w:r>
      <w:r w:rsidRPr="000D2481" w:rsidR="007C20E2">
        <w:rPr>
          <w:sz w:val="18"/>
        </w:rPr>
        <w:t xml:space="preserve"> </w:t>
      </w:r>
      <w:r w:rsidRPr="000D2481">
        <w:rPr>
          <w:sz w:val="18"/>
        </w:rPr>
        <w:t>meşgul</w:t>
      </w:r>
      <w:r w:rsidRPr="000D2481" w:rsidR="007C20E2">
        <w:rPr>
          <w:sz w:val="18"/>
        </w:rPr>
        <w:t xml:space="preserve"> </w:t>
      </w:r>
      <w:r w:rsidRPr="000D2481">
        <w:rPr>
          <w:sz w:val="18"/>
        </w:rPr>
        <w:t>oluyoruz.</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Evet,</w:t>
      </w:r>
      <w:r w:rsidRPr="000D2481" w:rsidR="007C20E2">
        <w:rPr>
          <w:sz w:val="18"/>
        </w:rPr>
        <w:t xml:space="preserve"> </w:t>
      </w:r>
      <w:r w:rsidRPr="000D2481">
        <w:rPr>
          <w:sz w:val="18"/>
        </w:rPr>
        <w:t>ben,</w:t>
      </w:r>
      <w:r w:rsidRPr="000D2481" w:rsidR="007C20E2">
        <w:rPr>
          <w:sz w:val="18"/>
        </w:rPr>
        <w:t xml:space="preserve"> </w:t>
      </w:r>
      <w:r w:rsidRPr="000D2481">
        <w:rPr>
          <w:sz w:val="18"/>
        </w:rPr>
        <w:t>biraz</w:t>
      </w:r>
      <w:r w:rsidRPr="000D2481" w:rsidR="007C20E2">
        <w:rPr>
          <w:sz w:val="18"/>
        </w:rPr>
        <w:t xml:space="preserve"> </w:t>
      </w:r>
      <w:r w:rsidRPr="000D2481">
        <w:rPr>
          <w:sz w:val="18"/>
        </w:rPr>
        <w:t>önce</w:t>
      </w:r>
      <w:r w:rsidRPr="000D2481" w:rsidR="007C20E2">
        <w:rPr>
          <w:sz w:val="18"/>
        </w:rPr>
        <w:t xml:space="preserve"> </w:t>
      </w:r>
      <w:r w:rsidRPr="000D2481">
        <w:rPr>
          <w:sz w:val="18"/>
        </w:rPr>
        <w:t>de</w:t>
      </w:r>
      <w:r w:rsidRPr="000D2481" w:rsidR="007C20E2">
        <w:rPr>
          <w:sz w:val="18"/>
        </w:rPr>
        <w:t xml:space="preserve"> </w:t>
      </w:r>
      <w:r w:rsidRPr="000D2481">
        <w:rPr>
          <w:sz w:val="18"/>
        </w:rPr>
        <w:t>ifade</w:t>
      </w:r>
      <w:r w:rsidRPr="000D2481" w:rsidR="007C20E2">
        <w:rPr>
          <w:sz w:val="18"/>
        </w:rPr>
        <w:t xml:space="preserve"> </w:t>
      </w:r>
      <w:r w:rsidRPr="000D2481">
        <w:rPr>
          <w:sz w:val="18"/>
        </w:rPr>
        <w:t>ettiğim</w:t>
      </w:r>
      <w:r w:rsidRPr="000D2481" w:rsidR="007C20E2">
        <w:rPr>
          <w:sz w:val="18"/>
        </w:rPr>
        <w:t xml:space="preserve"> </w:t>
      </w:r>
      <w:r w:rsidRPr="000D2481">
        <w:rPr>
          <w:sz w:val="18"/>
        </w:rPr>
        <w:t>gibi,</w:t>
      </w:r>
      <w:r w:rsidRPr="000D2481" w:rsidR="007C20E2">
        <w:rPr>
          <w:sz w:val="18"/>
        </w:rPr>
        <w:t xml:space="preserve"> </w:t>
      </w:r>
      <w:r w:rsidRPr="000D2481">
        <w:rPr>
          <w:sz w:val="18"/>
        </w:rPr>
        <w:t>Hükûmeti</w:t>
      </w:r>
      <w:r w:rsidRPr="000D2481" w:rsidR="007C20E2">
        <w:rPr>
          <w:sz w:val="18"/>
        </w:rPr>
        <w:t xml:space="preserve"> </w:t>
      </w:r>
      <w:r w:rsidRPr="000D2481">
        <w:rPr>
          <w:sz w:val="18"/>
        </w:rPr>
        <w:t>ve</w:t>
      </w:r>
      <w:r w:rsidRPr="000D2481" w:rsidR="007C20E2">
        <w:rPr>
          <w:sz w:val="18"/>
        </w:rPr>
        <w:t xml:space="preserve"> </w:t>
      </w:r>
      <w:r w:rsidRPr="000D2481">
        <w:rPr>
          <w:sz w:val="18"/>
        </w:rPr>
        <w:t>özellikle</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Grubunu,</w:t>
      </w:r>
      <w:r w:rsidRPr="000D2481" w:rsidR="007C20E2">
        <w:rPr>
          <w:sz w:val="18"/>
        </w:rPr>
        <w:t xml:space="preserve"> </w:t>
      </w:r>
      <w:r w:rsidRPr="000D2481">
        <w:rPr>
          <w:sz w:val="18"/>
        </w:rPr>
        <w:t>onların</w:t>
      </w:r>
      <w:r w:rsidRPr="000D2481" w:rsidR="007C20E2">
        <w:rPr>
          <w:sz w:val="18"/>
        </w:rPr>
        <w:t xml:space="preserve"> </w:t>
      </w:r>
      <w:r w:rsidRPr="000D2481">
        <w:rPr>
          <w:sz w:val="18"/>
        </w:rPr>
        <w:t>eli</w:t>
      </w:r>
      <w:r w:rsidRPr="000D2481" w:rsidR="007C20E2">
        <w:rPr>
          <w:sz w:val="18"/>
        </w:rPr>
        <w:t xml:space="preserve"> </w:t>
      </w:r>
      <w:r w:rsidRPr="000D2481">
        <w:rPr>
          <w:sz w:val="18"/>
        </w:rPr>
        <w:t>vicdanlı</w:t>
      </w:r>
      <w:r w:rsidRPr="000D2481" w:rsidR="007C20E2">
        <w:rPr>
          <w:sz w:val="18"/>
        </w:rPr>
        <w:t xml:space="preserve"> </w:t>
      </w:r>
      <w:r w:rsidRPr="000D2481">
        <w:rPr>
          <w:sz w:val="18"/>
        </w:rPr>
        <w:t>milletvekillerini</w:t>
      </w:r>
      <w:r w:rsidRPr="000D2481" w:rsidR="007C20E2">
        <w:rPr>
          <w:sz w:val="18"/>
        </w:rPr>
        <w:t xml:space="preserve"> </w:t>
      </w:r>
      <w:r w:rsidRPr="000D2481">
        <w:rPr>
          <w:sz w:val="18"/>
        </w:rPr>
        <w:t>bir</w:t>
      </w:r>
      <w:r w:rsidRPr="000D2481" w:rsidR="007C20E2">
        <w:rPr>
          <w:sz w:val="18"/>
        </w:rPr>
        <w:t xml:space="preserve"> </w:t>
      </w:r>
      <w:r w:rsidRPr="000D2481">
        <w:rPr>
          <w:sz w:val="18"/>
        </w:rPr>
        <w:t>kez</w:t>
      </w:r>
      <w:r w:rsidRPr="000D2481" w:rsidR="007C20E2">
        <w:rPr>
          <w:sz w:val="18"/>
        </w:rPr>
        <w:t xml:space="preserve"> </w:t>
      </w:r>
      <w:r w:rsidRPr="000D2481">
        <w:rPr>
          <w:sz w:val="18"/>
        </w:rPr>
        <w:t>daha</w:t>
      </w:r>
      <w:r w:rsidRPr="000D2481" w:rsidR="007C20E2">
        <w:rPr>
          <w:sz w:val="18"/>
        </w:rPr>
        <w:t xml:space="preserve"> </w:t>
      </w:r>
      <w:r w:rsidRPr="000D2481">
        <w:rPr>
          <w:sz w:val="18"/>
        </w:rPr>
        <w:t>düşünmeye</w:t>
      </w:r>
      <w:r w:rsidRPr="000D2481" w:rsidR="007C20E2">
        <w:rPr>
          <w:sz w:val="18"/>
        </w:rPr>
        <w:t xml:space="preserve"> </w:t>
      </w:r>
      <w:r w:rsidRPr="000D2481">
        <w:rPr>
          <w:sz w:val="18"/>
        </w:rPr>
        <w:t>davet</w:t>
      </w:r>
      <w:r w:rsidRPr="000D2481" w:rsidR="007C20E2">
        <w:rPr>
          <w:sz w:val="18"/>
        </w:rPr>
        <w:t xml:space="preserve"> </w:t>
      </w:r>
      <w:r w:rsidRPr="000D2481">
        <w:rPr>
          <w:sz w:val="18"/>
        </w:rPr>
        <w:t>ediyorum.</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bölerek</w:t>
      </w:r>
      <w:r w:rsidRPr="000D2481" w:rsidR="007C20E2">
        <w:rPr>
          <w:sz w:val="18"/>
        </w:rPr>
        <w:t xml:space="preserve"> </w:t>
      </w:r>
      <w:r w:rsidRPr="000D2481">
        <w:rPr>
          <w:sz w:val="18"/>
        </w:rPr>
        <w:t>sorunlarını</w:t>
      </w:r>
      <w:r w:rsidRPr="000D2481" w:rsidR="007C20E2">
        <w:rPr>
          <w:sz w:val="18"/>
        </w:rPr>
        <w:t xml:space="preserve"> </w:t>
      </w:r>
      <w:r w:rsidRPr="000D2481">
        <w:rPr>
          <w:sz w:val="18"/>
        </w:rPr>
        <w:t>çözemeyiz.</w:t>
      </w:r>
      <w:r w:rsidRPr="000D2481" w:rsidR="007C20E2">
        <w:rPr>
          <w:sz w:val="18"/>
        </w:rPr>
        <w:t xml:space="preserve"> </w:t>
      </w:r>
      <w:r w:rsidRPr="000D2481">
        <w:rPr>
          <w:sz w:val="18"/>
        </w:rPr>
        <w:t>Başta</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w:t>
      </w:r>
      <w:r w:rsidRPr="000D2481" w:rsidR="007C20E2">
        <w:rPr>
          <w:sz w:val="18"/>
        </w:rPr>
        <w:t xml:space="preserve"> </w:t>
      </w:r>
      <w:r w:rsidRPr="000D2481">
        <w:rPr>
          <w:sz w:val="18"/>
        </w:rPr>
        <w:t>ve</w:t>
      </w:r>
      <w:r w:rsidRPr="000D2481" w:rsidR="007C20E2">
        <w:rPr>
          <w:sz w:val="18"/>
        </w:rPr>
        <w:t xml:space="preserve"> </w:t>
      </w:r>
      <w:r w:rsidRPr="000D2481">
        <w:rPr>
          <w:sz w:val="18"/>
        </w:rPr>
        <w:t>Gazi</w:t>
      </w:r>
      <w:r w:rsidRPr="000D2481" w:rsidR="007C20E2">
        <w:rPr>
          <w:sz w:val="18"/>
        </w:rPr>
        <w:t xml:space="preserve"> </w:t>
      </w:r>
      <w:r w:rsidRPr="000D2481">
        <w:rPr>
          <w:sz w:val="18"/>
        </w:rPr>
        <w:t>Üniversitesi</w:t>
      </w:r>
      <w:r w:rsidRPr="000D2481" w:rsidR="007C20E2">
        <w:rPr>
          <w:sz w:val="18"/>
        </w:rPr>
        <w:t xml:space="preserve"> </w:t>
      </w:r>
      <w:r w:rsidRPr="000D2481">
        <w:rPr>
          <w:sz w:val="18"/>
        </w:rPr>
        <w:t>olmak</w:t>
      </w:r>
      <w:r w:rsidRPr="000D2481" w:rsidR="007C20E2">
        <w:rPr>
          <w:sz w:val="18"/>
        </w:rPr>
        <w:t xml:space="preserve"> </w:t>
      </w:r>
      <w:r w:rsidRPr="000D2481">
        <w:rPr>
          <w:sz w:val="18"/>
        </w:rPr>
        <w:t>üzere</w:t>
      </w:r>
      <w:r w:rsidRPr="000D2481" w:rsidR="007C20E2">
        <w:rPr>
          <w:sz w:val="18"/>
        </w:rPr>
        <w:t xml:space="preserve"> </w:t>
      </w:r>
      <w:r w:rsidRPr="000D2481">
        <w:rPr>
          <w:sz w:val="18"/>
        </w:rPr>
        <w:t>bölünecek</w:t>
      </w:r>
      <w:r w:rsidRPr="000D2481" w:rsidR="007C20E2">
        <w:rPr>
          <w:sz w:val="18"/>
        </w:rPr>
        <w:t xml:space="preserve"> </w:t>
      </w:r>
      <w:r w:rsidRPr="000D2481">
        <w:rPr>
          <w:sz w:val="18"/>
        </w:rPr>
        <w:t>olan</w:t>
      </w:r>
      <w:r w:rsidRPr="000D2481" w:rsidR="007C20E2">
        <w:rPr>
          <w:sz w:val="18"/>
        </w:rPr>
        <w:t xml:space="preserve"> </w:t>
      </w:r>
      <w:r w:rsidRPr="000D2481">
        <w:rPr>
          <w:sz w:val="18"/>
        </w:rPr>
        <w:t>üniversitelerde</w:t>
      </w:r>
      <w:r w:rsidRPr="000D2481" w:rsidR="007C20E2">
        <w:rPr>
          <w:sz w:val="18"/>
        </w:rPr>
        <w:t xml:space="preserve"> </w:t>
      </w:r>
      <w:r w:rsidRPr="000D2481">
        <w:rPr>
          <w:sz w:val="18"/>
        </w:rPr>
        <w:t>bu</w:t>
      </w:r>
      <w:r w:rsidRPr="000D2481" w:rsidR="007C20E2">
        <w:rPr>
          <w:sz w:val="18"/>
        </w:rPr>
        <w:t xml:space="preserve"> </w:t>
      </w:r>
      <w:r w:rsidRPr="000D2481">
        <w:rPr>
          <w:sz w:val="18"/>
        </w:rPr>
        <w:t>kararı</w:t>
      </w:r>
      <w:r w:rsidRPr="000D2481" w:rsidR="007C20E2">
        <w:rPr>
          <w:sz w:val="18"/>
        </w:rPr>
        <w:t xml:space="preserve"> </w:t>
      </w:r>
      <w:r w:rsidRPr="000D2481">
        <w:rPr>
          <w:sz w:val="18"/>
        </w:rPr>
        <w:t>uygulamadan,</w:t>
      </w:r>
      <w:r w:rsidRPr="000D2481" w:rsidR="007C20E2">
        <w:rPr>
          <w:sz w:val="18"/>
        </w:rPr>
        <w:t xml:space="preserve"> </w:t>
      </w:r>
      <w:r w:rsidRPr="000D2481">
        <w:rPr>
          <w:sz w:val="18"/>
        </w:rPr>
        <w:t>bu</w:t>
      </w:r>
      <w:r w:rsidRPr="000D2481" w:rsidR="007C20E2">
        <w:rPr>
          <w:sz w:val="18"/>
        </w:rPr>
        <w:t xml:space="preserve"> </w:t>
      </w:r>
      <w:r w:rsidRPr="000D2481">
        <w:rPr>
          <w:sz w:val="18"/>
        </w:rPr>
        <w:t>son</w:t>
      </w:r>
      <w:r w:rsidRPr="000D2481" w:rsidR="007C20E2">
        <w:rPr>
          <w:sz w:val="18"/>
        </w:rPr>
        <w:t xml:space="preserve"> </w:t>
      </w:r>
      <w:r w:rsidRPr="000D2481">
        <w:rPr>
          <w:sz w:val="18"/>
        </w:rPr>
        <w:t>adımı</w:t>
      </w:r>
      <w:r w:rsidRPr="000D2481" w:rsidR="007C20E2">
        <w:rPr>
          <w:sz w:val="18"/>
        </w:rPr>
        <w:t xml:space="preserve"> </w:t>
      </w:r>
      <w:r w:rsidRPr="000D2481">
        <w:rPr>
          <w:sz w:val="18"/>
        </w:rPr>
        <w:t>atmadan</w:t>
      </w:r>
      <w:r w:rsidRPr="000D2481" w:rsidR="007C20E2">
        <w:rPr>
          <w:sz w:val="18"/>
        </w:rPr>
        <w:t xml:space="preserve"> </w:t>
      </w:r>
      <w:r w:rsidRPr="000D2481">
        <w:rPr>
          <w:sz w:val="18"/>
        </w:rPr>
        <w:t>bir</w:t>
      </w:r>
      <w:r w:rsidRPr="000D2481" w:rsidR="007C20E2">
        <w:rPr>
          <w:sz w:val="18"/>
        </w:rPr>
        <w:t xml:space="preserve"> </w:t>
      </w:r>
      <w:r w:rsidRPr="000D2481">
        <w:rPr>
          <w:sz w:val="18"/>
        </w:rPr>
        <w:t>kez</w:t>
      </w:r>
      <w:r w:rsidRPr="000D2481" w:rsidR="007C20E2">
        <w:rPr>
          <w:sz w:val="18"/>
        </w:rPr>
        <w:t xml:space="preserve"> </w:t>
      </w:r>
      <w:r w:rsidRPr="000D2481">
        <w:rPr>
          <w:sz w:val="18"/>
        </w:rPr>
        <w:t>daha</w:t>
      </w:r>
      <w:r w:rsidRPr="000D2481" w:rsidR="007C20E2">
        <w:rPr>
          <w:sz w:val="18"/>
        </w:rPr>
        <w:t xml:space="preserve"> </w:t>
      </w:r>
      <w:r w:rsidRPr="000D2481">
        <w:rPr>
          <w:sz w:val="18"/>
        </w:rPr>
        <w:t>düşünelim</w:t>
      </w:r>
      <w:r w:rsidRPr="000D2481" w:rsidR="007C20E2">
        <w:rPr>
          <w:sz w:val="18"/>
        </w:rPr>
        <w:t xml:space="preserve"> </w:t>
      </w:r>
      <w:r w:rsidRPr="000D2481">
        <w:rPr>
          <w:sz w:val="18"/>
        </w:rPr>
        <w:t>ve</w:t>
      </w:r>
      <w:r w:rsidRPr="000D2481" w:rsidR="007C20E2">
        <w:rPr>
          <w:sz w:val="18"/>
        </w:rPr>
        <w:t xml:space="preserve"> </w:t>
      </w:r>
      <w:r w:rsidRPr="000D2481">
        <w:rPr>
          <w:sz w:val="18"/>
        </w:rPr>
        <w:t>özellikle</w:t>
      </w:r>
      <w:r w:rsidRPr="000D2481" w:rsidR="007C20E2">
        <w:rPr>
          <w:sz w:val="18"/>
        </w:rPr>
        <w:t xml:space="preserve"> </w:t>
      </w:r>
      <w:r w:rsidRPr="000D2481">
        <w:rPr>
          <w:sz w:val="18"/>
        </w:rPr>
        <w:t>üniversite</w:t>
      </w:r>
      <w:r w:rsidRPr="000D2481" w:rsidR="007C20E2">
        <w:rPr>
          <w:sz w:val="18"/>
        </w:rPr>
        <w:t xml:space="preserve"> </w:t>
      </w:r>
      <w:r w:rsidRPr="000D2481">
        <w:rPr>
          <w:sz w:val="18"/>
        </w:rPr>
        <w:t>öğrencilerinin,</w:t>
      </w:r>
      <w:r w:rsidRPr="000D2481" w:rsidR="007C20E2">
        <w:rPr>
          <w:sz w:val="18"/>
        </w:rPr>
        <w:t xml:space="preserve"> </w:t>
      </w:r>
      <w:r w:rsidRPr="000D2481">
        <w:rPr>
          <w:sz w:val="18"/>
        </w:rPr>
        <w:t>çalışanlarının</w:t>
      </w:r>
      <w:r w:rsidRPr="000D2481" w:rsidR="007C20E2">
        <w:rPr>
          <w:sz w:val="18"/>
        </w:rPr>
        <w:t xml:space="preserve"> </w:t>
      </w:r>
      <w:r w:rsidRPr="000D2481">
        <w:rPr>
          <w:sz w:val="18"/>
        </w:rPr>
        <w:t>bu</w:t>
      </w:r>
      <w:r w:rsidRPr="000D2481" w:rsidR="007C20E2">
        <w:rPr>
          <w:sz w:val="18"/>
        </w:rPr>
        <w:t xml:space="preserve"> </w:t>
      </w:r>
      <w:r w:rsidRPr="000D2481">
        <w:rPr>
          <w:sz w:val="18"/>
        </w:rPr>
        <w:t>haklı</w:t>
      </w:r>
      <w:r w:rsidRPr="000D2481" w:rsidR="007C20E2">
        <w:rPr>
          <w:sz w:val="18"/>
        </w:rPr>
        <w:t xml:space="preserve"> </w:t>
      </w:r>
      <w:r w:rsidRPr="000D2481">
        <w:rPr>
          <w:sz w:val="18"/>
        </w:rPr>
        <w:t>tepkilerine,</w:t>
      </w:r>
      <w:r w:rsidRPr="000D2481" w:rsidR="007C20E2">
        <w:rPr>
          <w:sz w:val="18"/>
        </w:rPr>
        <w:t xml:space="preserve"> </w:t>
      </w:r>
      <w:r w:rsidRPr="000D2481">
        <w:rPr>
          <w:sz w:val="18"/>
        </w:rPr>
        <w:t>isteklerine</w:t>
      </w:r>
      <w:r w:rsidRPr="000D2481" w:rsidR="007C20E2">
        <w:rPr>
          <w:sz w:val="18"/>
        </w:rPr>
        <w:t xml:space="preserve"> </w:t>
      </w:r>
      <w:r w:rsidRPr="000D2481">
        <w:rPr>
          <w:sz w:val="18"/>
        </w:rPr>
        <w:t>kulak</w:t>
      </w:r>
      <w:r w:rsidRPr="000D2481" w:rsidR="007C20E2">
        <w:rPr>
          <w:sz w:val="18"/>
        </w:rPr>
        <w:t xml:space="preserve"> </w:t>
      </w:r>
      <w:r w:rsidRPr="000D2481">
        <w:rPr>
          <w:sz w:val="18"/>
        </w:rPr>
        <w:t>verelim;</w:t>
      </w:r>
      <w:r w:rsidRPr="000D2481" w:rsidR="007C20E2">
        <w:rPr>
          <w:sz w:val="18"/>
        </w:rPr>
        <w:t xml:space="preserve"> </w:t>
      </w:r>
      <w:r w:rsidRPr="000D2481">
        <w:rPr>
          <w:sz w:val="18"/>
        </w:rPr>
        <w:t>onların</w:t>
      </w:r>
      <w:r w:rsidRPr="000D2481" w:rsidR="007C20E2">
        <w:rPr>
          <w:sz w:val="18"/>
        </w:rPr>
        <w:t xml:space="preserve"> </w:t>
      </w:r>
      <w:r w:rsidRPr="000D2481">
        <w:rPr>
          <w:sz w:val="18"/>
        </w:rPr>
        <w:t>bayram</w:t>
      </w:r>
      <w:r w:rsidRPr="000D2481" w:rsidR="007C20E2">
        <w:rPr>
          <w:sz w:val="18"/>
        </w:rPr>
        <w:t xml:space="preserve"> </w:t>
      </w:r>
      <w:r w:rsidRPr="000D2481">
        <w:rPr>
          <w:sz w:val="18"/>
        </w:rPr>
        <w:t>öncesinde,</w:t>
      </w:r>
      <w:r w:rsidRPr="000D2481" w:rsidR="007C20E2">
        <w:rPr>
          <w:sz w:val="18"/>
        </w:rPr>
        <w:t xml:space="preserve"> </w:t>
      </w:r>
      <w:r w:rsidRPr="000D2481">
        <w:rPr>
          <w:sz w:val="18"/>
        </w:rPr>
        <w:t>ramazan</w:t>
      </w:r>
      <w:r w:rsidRPr="000D2481" w:rsidR="007C20E2">
        <w:rPr>
          <w:sz w:val="18"/>
        </w:rPr>
        <w:t xml:space="preserve"> </w:t>
      </w:r>
      <w:r w:rsidRPr="000D2481">
        <w:rPr>
          <w:sz w:val="18"/>
        </w:rPr>
        <w:t>öncesinde</w:t>
      </w:r>
      <w:r w:rsidRPr="000D2481" w:rsidR="007C20E2">
        <w:rPr>
          <w:sz w:val="18"/>
        </w:rPr>
        <w:t xml:space="preserve"> </w:t>
      </w:r>
      <w:r w:rsidRPr="000D2481">
        <w:rPr>
          <w:sz w:val="18"/>
        </w:rPr>
        <w:t>bu</w:t>
      </w:r>
      <w:r w:rsidRPr="000D2481" w:rsidR="007C20E2">
        <w:rPr>
          <w:sz w:val="18"/>
        </w:rPr>
        <w:t xml:space="preserve"> </w:t>
      </w:r>
      <w:r w:rsidRPr="000D2481">
        <w:rPr>
          <w:sz w:val="18"/>
        </w:rPr>
        <w:t>sıkıntıları</w:t>
      </w:r>
      <w:r w:rsidRPr="000D2481" w:rsidR="007C20E2">
        <w:rPr>
          <w:sz w:val="18"/>
        </w:rPr>
        <w:t xml:space="preserve"> </w:t>
      </w:r>
      <w:r w:rsidRPr="000D2481">
        <w:rPr>
          <w:sz w:val="18"/>
        </w:rPr>
        <w:t>yaşamasına</w:t>
      </w:r>
      <w:r w:rsidRPr="000D2481" w:rsidR="007C20E2">
        <w:rPr>
          <w:sz w:val="18"/>
        </w:rPr>
        <w:t xml:space="preserve"> </w:t>
      </w:r>
      <w:r w:rsidRPr="000D2481">
        <w:rPr>
          <w:sz w:val="18"/>
        </w:rPr>
        <w:t>izin</w:t>
      </w:r>
      <w:r w:rsidRPr="000D2481" w:rsidR="007C20E2">
        <w:rPr>
          <w:sz w:val="18"/>
        </w:rPr>
        <w:t xml:space="preserve"> </w:t>
      </w:r>
      <w:r w:rsidRPr="000D2481">
        <w:rPr>
          <w:sz w:val="18"/>
        </w:rPr>
        <w:t>vermeyelim.</w:t>
      </w:r>
      <w:r w:rsidRPr="000D2481" w:rsidR="007C20E2">
        <w:rPr>
          <w:sz w:val="18"/>
        </w:rPr>
        <w:t xml:space="preserve"> </w:t>
      </w:r>
      <w:r w:rsidRPr="000D2481">
        <w:rPr>
          <w:sz w:val="18"/>
        </w:rPr>
        <w:t>Onlarca,</w:t>
      </w:r>
      <w:r w:rsidRPr="000D2481" w:rsidR="007C20E2">
        <w:rPr>
          <w:sz w:val="18"/>
        </w:rPr>
        <w:t xml:space="preserve"> </w:t>
      </w:r>
      <w:r w:rsidRPr="000D2481">
        <w:rPr>
          <w:sz w:val="18"/>
        </w:rPr>
        <w:t>yüzlerce</w:t>
      </w:r>
      <w:r w:rsidRPr="000D2481" w:rsidR="007C20E2">
        <w:rPr>
          <w:sz w:val="18"/>
        </w:rPr>
        <w:t xml:space="preserve"> </w:t>
      </w:r>
      <w:r w:rsidRPr="000D2481">
        <w:rPr>
          <w:sz w:val="18"/>
        </w:rPr>
        <w:t>öğrenciden,</w:t>
      </w:r>
      <w:r w:rsidRPr="000D2481" w:rsidR="007C20E2">
        <w:rPr>
          <w:sz w:val="18"/>
        </w:rPr>
        <w:t xml:space="preserve"> </w:t>
      </w:r>
      <w:r w:rsidRPr="000D2481">
        <w:rPr>
          <w:sz w:val="18"/>
        </w:rPr>
        <w:t>öğrenci</w:t>
      </w:r>
      <w:r w:rsidRPr="000D2481" w:rsidR="007C20E2">
        <w:rPr>
          <w:sz w:val="18"/>
        </w:rPr>
        <w:t xml:space="preserve"> </w:t>
      </w:r>
      <w:r w:rsidRPr="000D2481">
        <w:rPr>
          <w:sz w:val="18"/>
        </w:rPr>
        <w:t>velilerimizden,</w:t>
      </w:r>
      <w:r w:rsidRPr="000D2481" w:rsidR="007C20E2">
        <w:rPr>
          <w:sz w:val="18"/>
        </w:rPr>
        <w:t xml:space="preserve"> </w:t>
      </w:r>
      <w:r w:rsidRPr="000D2481">
        <w:rPr>
          <w:sz w:val="18"/>
        </w:rPr>
        <w:t>çalışanlardan</w:t>
      </w:r>
      <w:r w:rsidRPr="000D2481" w:rsidR="007C20E2">
        <w:rPr>
          <w:sz w:val="18"/>
        </w:rPr>
        <w:t xml:space="preserve"> </w:t>
      </w:r>
      <w:r w:rsidRPr="000D2481">
        <w:rPr>
          <w:sz w:val="18"/>
        </w:rPr>
        <w:t>-sanalda</w:t>
      </w:r>
      <w:r w:rsidRPr="000D2481" w:rsidR="007C20E2">
        <w:rPr>
          <w:sz w:val="18"/>
        </w:rPr>
        <w:t xml:space="preserve"> </w:t>
      </w:r>
      <w:r w:rsidRPr="000D2481">
        <w:rPr>
          <w:sz w:val="18"/>
        </w:rPr>
        <w:t>başta</w:t>
      </w:r>
      <w:r w:rsidRPr="000D2481" w:rsidR="007C20E2">
        <w:rPr>
          <w:sz w:val="18"/>
        </w:rPr>
        <w:t xml:space="preserve"> </w:t>
      </w:r>
      <w:r w:rsidRPr="000D2481">
        <w:rPr>
          <w:sz w:val="18"/>
        </w:rPr>
        <w:t>olmak</w:t>
      </w:r>
      <w:r w:rsidRPr="000D2481" w:rsidR="007C20E2">
        <w:rPr>
          <w:sz w:val="18"/>
        </w:rPr>
        <w:t xml:space="preserve"> </w:t>
      </w:r>
      <w:r w:rsidRPr="000D2481">
        <w:rPr>
          <w:sz w:val="18"/>
        </w:rPr>
        <w:t>üzere,</w:t>
      </w:r>
      <w:r w:rsidRPr="000D2481" w:rsidR="007C20E2">
        <w:rPr>
          <w:sz w:val="18"/>
        </w:rPr>
        <w:t xml:space="preserve"> </w:t>
      </w:r>
      <w:r w:rsidRPr="000D2481">
        <w:rPr>
          <w:sz w:val="18"/>
        </w:rPr>
        <w:t>bizzat</w:t>
      </w:r>
      <w:r w:rsidRPr="000D2481" w:rsidR="007C20E2">
        <w:rPr>
          <w:sz w:val="18"/>
        </w:rPr>
        <w:t xml:space="preserve"> </w:t>
      </w:r>
      <w:r w:rsidRPr="000D2481">
        <w:rPr>
          <w:sz w:val="18"/>
        </w:rPr>
        <w:t>telefonla</w:t>
      </w:r>
      <w:r w:rsidRPr="000D2481" w:rsidR="007C20E2">
        <w:rPr>
          <w:sz w:val="18"/>
        </w:rPr>
        <w:t xml:space="preserve"> </w:t>
      </w:r>
      <w:r w:rsidRPr="000D2481">
        <w:rPr>
          <w:sz w:val="18"/>
        </w:rPr>
        <w:t>arayarak-</w:t>
      </w:r>
      <w:r w:rsidRPr="000D2481" w:rsidR="007C20E2">
        <w:rPr>
          <w:sz w:val="18"/>
        </w:rPr>
        <w:t xml:space="preserve"> </w:t>
      </w:r>
      <w:r w:rsidRPr="000D2481">
        <w:rPr>
          <w:sz w:val="18"/>
        </w:rPr>
        <w:t>“Bunu</w:t>
      </w:r>
      <w:r w:rsidRPr="000D2481" w:rsidR="007C20E2">
        <w:rPr>
          <w:sz w:val="18"/>
        </w:rPr>
        <w:t xml:space="preserve"> </w:t>
      </w:r>
      <w:r w:rsidRPr="000D2481">
        <w:rPr>
          <w:sz w:val="18"/>
        </w:rPr>
        <w:t>durdurun.”</w:t>
      </w:r>
      <w:r w:rsidRPr="000D2481" w:rsidR="007C20E2">
        <w:rPr>
          <w:sz w:val="18"/>
        </w:rPr>
        <w:t xml:space="preserve"> </w:t>
      </w:r>
      <w:r w:rsidRPr="000D2481">
        <w:rPr>
          <w:sz w:val="18"/>
        </w:rPr>
        <w:t>diye</w:t>
      </w:r>
      <w:r w:rsidRPr="000D2481" w:rsidR="007C20E2">
        <w:rPr>
          <w:sz w:val="18"/>
        </w:rPr>
        <w:t xml:space="preserve"> </w:t>
      </w:r>
      <w:r w:rsidRPr="000D2481">
        <w:rPr>
          <w:sz w:val="18"/>
        </w:rPr>
        <w:t>feryatlar,</w:t>
      </w:r>
      <w:r w:rsidRPr="000D2481" w:rsidR="007C20E2">
        <w:rPr>
          <w:sz w:val="18"/>
        </w:rPr>
        <w:t xml:space="preserve"> </w:t>
      </w:r>
      <w:r w:rsidRPr="000D2481">
        <w:rPr>
          <w:sz w:val="18"/>
        </w:rPr>
        <w:t>figanlar</w:t>
      </w:r>
      <w:r w:rsidRPr="000D2481" w:rsidR="007C20E2">
        <w:rPr>
          <w:sz w:val="18"/>
        </w:rPr>
        <w:t xml:space="preserve"> </w:t>
      </w:r>
      <w:r w:rsidRPr="000D2481">
        <w:rPr>
          <w:sz w:val="18"/>
        </w:rPr>
        <w:t>alıyoruz.</w:t>
      </w:r>
      <w:r w:rsidRPr="000D2481" w:rsidR="007C20E2">
        <w:rPr>
          <w:sz w:val="18"/>
        </w:rPr>
        <w:t xml:space="preserve"> </w:t>
      </w:r>
      <w:r w:rsidRPr="000D2481">
        <w:rPr>
          <w:sz w:val="18"/>
        </w:rPr>
        <w:t>İşte,</w:t>
      </w:r>
      <w:r w:rsidRPr="000D2481" w:rsidR="007C20E2">
        <w:rPr>
          <w:sz w:val="18"/>
        </w:rPr>
        <w:t xml:space="preserve"> </w:t>
      </w: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olarak</w:t>
      </w:r>
      <w:r w:rsidRPr="000D2481" w:rsidR="007C20E2">
        <w:rPr>
          <w:sz w:val="18"/>
        </w:rPr>
        <w:t xml:space="preserve"> </w:t>
      </w:r>
      <w:r w:rsidRPr="000D2481">
        <w:rPr>
          <w:sz w:val="18"/>
        </w:rPr>
        <w:t>biz</w:t>
      </w:r>
      <w:r w:rsidRPr="000D2481" w:rsidR="007C20E2">
        <w:rPr>
          <w:sz w:val="18"/>
        </w:rPr>
        <w:t xml:space="preserve"> </w:t>
      </w:r>
      <w:r w:rsidRPr="000D2481">
        <w:rPr>
          <w:sz w:val="18"/>
        </w:rPr>
        <w:t>bunun,</w:t>
      </w:r>
      <w:r w:rsidRPr="000D2481" w:rsidR="007C20E2">
        <w:rPr>
          <w:sz w:val="18"/>
        </w:rPr>
        <w:t xml:space="preserve"> </w:t>
      </w:r>
      <w:r w:rsidRPr="000D2481">
        <w:rPr>
          <w:sz w:val="18"/>
        </w:rPr>
        <w:t>bu</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bölünmesinin</w:t>
      </w:r>
      <w:r w:rsidRPr="000D2481" w:rsidR="007C20E2">
        <w:rPr>
          <w:sz w:val="18"/>
        </w:rPr>
        <w:t xml:space="preserve"> </w:t>
      </w:r>
      <w:r w:rsidRPr="000D2481">
        <w:rPr>
          <w:sz w:val="18"/>
        </w:rPr>
        <w:t>doğru</w:t>
      </w:r>
      <w:r w:rsidRPr="000D2481" w:rsidR="007C20E2">
        <w:rPr>
          <w:sz w:val="18"/>
        </w:rPr>
        <w:t xml:space="preserve"> </w:t>
      </w:r>
      <w:r w:rsidRPr="000D2481">
        <w:rPr>
          <w:sz w:val="18"/>
        </w:rPr>
        <w:t>bir</w:t>
      </w:r>
      <w:r w:rsidRPr="000D2481" w:rsidR="007C20E2">
        <w:rPr>
          <w:sz w:val="18"/>
        </w:rPr>
        <w:t xml:space="preserve"> </w:t>
      </w:r>
      <w:r w:rsidRPr="000D2481">
        <w:rPr>
          <w:sz w:val="18"/>
        </w:rPr>
        <w:t>uygulama</w:t>
      </w:r>
      <w:r w:rsidRPr="000D2481" w:rsidR="007C20E2">
        <w:rPr>
          <w:sz w:val="18"/>
        </w:rPr>
        <w:t xml:space="preserve"> </w:t>
      </w:r>
      <w:r w:rsidRPr="000D2481">
        <w:rPr>
          <w:sz w:val="18"/>
        </w:rPr>
        <w:t>olmadığına,</w:t>
      </w:r>
      <w:r w:rsidRPr="000D2481" w:rsidR="007C20E2">
        <w:rPr>
          <w:sz w:val="18"/>
        </w:rPr>
        <w:t xml:space="preserve"> </w:t>
      </w:r>
      <w:r w:rsidRPr="000D2481">
        <w:rPr>
          <w:sz w:val="18"/>
        </w:rPr>
        <w:t>hiçbir</w:t>
      </w:r>
      <w:r w:rsidRPr="000D2481" w:rsidR="007C20E2">
        <w:rPr>
          <w:sz w:val="18"/>
        </w:rPr>
        <w:t xml:space="preserve"> </w:t>
      </w:r>
      <w:r w:rsidRPr="000D2481">
        <w:rPr>
          <w:sz w:val="18"/>
        </w:rPr>
        <w:t>soruna</w:t>
      </w:r>
      <w:r w:rsidRPr="000D2481" w:rsidR="007C20E2">
        <w:rPr>
          <w:sz w:val="18"/>
        </w:rPr>
        <w:t xml:space="preserve"> </w:t>
      </w:r>
      <w:r w:rsidRPr="000D2481">
        <w:rPr>
          <w:sz w:val="18"/>
        </w:rPr>
        <w:t>çare</w:t>
      </w:r>
      <w:r w:rsidRPr="000D2481" w:rsidR="007C20E2">
        <w:rPr>
          <w:sz w:val="18"/>
        </w:rPr>
        <w:t xml:space="preserve"> </w:t>
      </w:r>
      <w:r w:rsidRPr="000D2481">
        <w:rPr>
          <w:sz w:val="18"/>
        </w:rPr>
        <w:t>bulmayacağına</w:t>
      </w:r>
      <w:r w:rsidRPr="000D2481" w:rsidR="007C20E2">
        <w:rPr>
          <w:sz w:val="18"/>
        </w:rPr>
        <w:t xml:space="preserve"> </w:t>
      </w:r>
      <w:r w:rsidRPr="000D2481">
        <w:rPr>
          <w:sz w:val="18"/>
        </w:rPr>
        <w:t>inanıyoruz</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uygulamadan</w:t>
      </w:r>
      <w:r w:rsidRPr="000D2481" w:rsidR="007C20E2">
        <w:rPr>
          <w:sz w:val="18"/>
        </w:rPr>
        <w:t xml:space="preserve"> </w:t>
      </w:r>
      <w:r w:rsidRPr="000D2481">
        <w:rPr>
          <w:sz w:val="18"/>
        </w:rPr>
        <w:t>derhâl</w:t>
      </w:r>
      <w:r w:rsidRPr="000D2481" w:rsidR="007C20E2">
        <w:rPr>
          <w:sz w:val="18"/>
        </w:rPr>
        <w:t xml:space="preserve"> </w:t>
      </w:r>
      <w:r w:rsidRPr="000D2481">
        <w:rPr>
          <w:sz w:val="18"/>
        </w:rPr>
        <w:t>vazgeçilmesini</w:t>
      </w:r>
      <w:r w:rsidRPr="000D2481" w:rsidR="007C20E2">
        <w:rPr>
          <w:sz w:val="18"/>
        </w:rPr>
        <w:t xml:space="preserve"> </w:t>
      </w:r>
      <w:r w:rsidRPr="000D2481">
        <w:rPr>
          <w:sz w:val="18"/>
        </w:rPr>
        <w:t>talep</w:t>
      </w:r>
      <w:r w:rsidRPr="000D2481" w:rsidR="007C20E2">
        <w:rPr>
          <w:sz w:val="18"/>
        </w:rPr>
        <w:t xml:space="preserve"> </w:t>
      </w:r>
      <w:r w:rsidRPr="000D2481">
        <w:rPr>
          <w:sz w:val="18"/>
        </w:rPr>
        <w:t>ediyoruz</w:t>
      </w:r>
      <w:r w:rsidRPr="000D2481" w:rsidR="007C20E2">
        <w:rPr>
          <w:sz w:val="18"/>
        </w:rPr>
        <w:t xml:space="preserve"> </w:t>
      </w:r>
      <w:r w:rsidRPr="000D2481">
        <w:rPr>
          <w:sz w:val="18"/>
        </w:rPr>
        <w:t>milletimiz</w:t>
      </w:r>
      <w:r w:rsidRPr="000D2481" w:rsidR="007C20E2">
        <w:rPr>
          <w:sz w:val="18"/>
        </w:rPr>
        <w:t xml:space="preserve"> </w:t>
      </w:r>
      <w:r w:rsidRPr="000D2481">
        <w:rPr>
          <w:sz w:val="18"/>
        </w:rPr>
        <w:t>adına.</w:t>
      </w:r>
      <w:r w:rsidRPr="000D2481" w:rsidR="007C20E2">
        <w:rPr>
          <w:sz w:val="18"/>
        </w:rPr>
        <w:t xml:space="preserve"> </w:t>
      </w:r>
      <w:r w:rsidRPr="000D2481">
        <w:rPr>
          <w:sz w:val="18"/>
        </w:rPr>
        <w:t>Bu</w:t>
      </w:r>
      <w:r w:rsidRPr="000D2481" w:rsidR="007C20E2">
        <w:rPr>
          <w:sz w:val="18"/>
        </w:rPr>
        <w:t xml:space="preserve"> </w:t>
      </w:r>
      <w:r w:rsidRPr="000D2481">
        <w:rPr>
          <w:sz w:val="18"/>
        </w:rPr>
        <w:t>şekilde</w:t>
      </w:r>
      <w:r w:rsidRPr="000D2481" w:rsidR="007C20E2">
        <w:rPr>
          <w:sz w:val="18"/>
        </w:rPr>
        <w:t xml:space="preserve"> </w:t>
      </w:r>
      <w:r w:rsidRPr="000D2481">
        <w:rPr>
          <w:sz w:val="18"/>
        </w:rPr>
        <w:t>uygulamalarla</w:t>
      </w:r>
      <w:r w:rsidRPr="000D2481" w:rsidR="007C20E2">
        <w:rPr>
          <w:sz w:val="18"/>
        </w:rPr>
        <w:t xml:space="preserve"> </w:t>
      </w:r>
      <w:r w:rsidRPr="000D2481">
        <w:rPr>
          <w:sz w:val="18"/>
        </w:rPr>
        <w:t>asla</w:t>
      </w:r>
      <w:r w:rsidRPr="000D2481" w:rsidR="007C20E2">
        <w:rPr>
          <w:sz w:val="18"/>
        </w:rPr>
        <w:t xml:space="preserve"> </w:t>
      </w:r>
      <w:r w:rsidRPr="000D2481">
        <w:rPr>
          <w:sz w:val="18"/>
        </w:rPr>
        <w:t>üniversitelerimize</w:t>
      </w:r>
      <w:r w:rsidRPr="000D2481" w:rsidR="007C20E2">
        <w:rPr>
          <w:sz w:val="18"/>
        </w:rPr>
        <w:t xml:space="preserve"> </w:t>
      </w:r>
      <w:r w:rsidRPr="000D2481">
        <w:rPr>
          <w:sz w:val="18"/>
        </w:rPr>
        <w:t>bir</w:t>
      </w:r>
      <w:r w:rsidRPr="000D2481" w:rsidR="007C20E2">
        <w:rPr>
          <w:sz w:val="18"/>
        </w:rPr>
        <w:t xml:space="preserve"> </w:t>
      </w:r>
      <w:r w:rsidRPr="000D2481">
        <w:rPr>
          <w:sz w:val="18"/>
        </w:rPr>
        <w:t>derman</w:t>
      </w:r>
      <w:r w:rsidRPr="000D2481" w:rsidR="007C20E2">
        <w:rPr>
          <w:sz w:val="18"/>
        </w:rPr>
        <w:t xml:space="preserve"> </w:t>
      </w:r>
      <w:r w:rsidRPr="000D2481">
        <w:rPr>
          <w:sz w:val="18"/>
        </w:rPr>
        <w:t>olmayacağımızın</w:t>
      </w:r>
      <w:r w:rsidRPr="000D2481" w:rsidR="007C20E2">
        <w:rPr>
          <w:sz w:val="18"/>
        </w:rPr>
        <w:t xml:space="preserve"> </w:t>
      </w:r>
      <w:r w:rsidRPr="000D2481">
        <w:rPr>
          <w:sz w:val="18"/>
        </w:rPr>
        <w:t>altını</w:t>
      </w:r>
      <w:r w:rsidRPr="000D2481" w:rsidR="007C20E2">
        <w:rPr>
          <w:sz w:val="18"/>
        </w:rPr>
        <w:t xml:space="preserve"> </w:t>
      </w:r>
      <w:r w:rsidRPr="000D2481">
        <w:rPr>
          <w:sz w:val="18"/>
        </w:rPr>
        <w:t>çiziyorum.</w:t>
      </w:r>
    </w:p>
    <w:p w:rsidRPr="000D2481" w:rsidR="00DE6BBE" w:rsidP="000D2481" w:rsidRDefault="00DE6BBE">
      <w:pPr>
        <w:pStyle w:val="GENELKURUL"/>
        <w:spacing w:line="240" w:lineRule="auto"/>
        <w:rPr>
          <w:sz w:val="18"/>
        </w:rPr>
      </w:pPr>
      <w:r w:rsidRPr="000D2481">
        <w:rPr>
          <w:sz w:val="18"/>
        </w:rPr>
        <w:t>Hepinizi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Ok.</w:t>
      </w:r>
    </w:p>
    <w:p w:rsidRPr="000D2481" w:rsidR="00DE6BBE" w:rsidP="000D2481" w:rsidRDefault="00DE6BBE">
      <w:pPr>
        <w:pStyle w:val="GENELKURUL"/>
        <w:spacing w:line="240" w:lineRule="auto"/>
        <w:rPr>
          <w:sz w:val="18"/>
        </w:rPr>
      </w:pPr>
      <w:r w:rsidRPr="000D2481">
        <w:rPr>
          <w:sz w:val="18"/>
        </w:rPr>
        <w:t>Milliyetçi</w:t>
      </w:r>
      <w:r w:rsidRPr="000D2481" w:rsidR="007C20E2">
        <w:rPr>
          <w:sz w:val="18"/>
        </w:rPr>
        <w:t xml:space="preserve"> </w:t>
      </w:r>
      <w:r w:rsidRPr="000D2481">
        <w:rPr>
          <w:sz w:val="18"/>
        </w:rPr>
        <w:t>Hareket</w:t>
      </w:r>
      <w:r w:rsidRPr="000D2481" w:rsidR="007C20E2">
        <w:rPr>
          <w:sz w:val="18"/>
        </w:rPr>
        <w:t xml:space="preserve"> </w:t>
      </w:r>
      <w:r w:rsidRPr="000D2481">
        <w:rPr>
          <w:sz w:val="18"/>
        </w:rPr>
        <w:t>Partisi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Ankara</w:t>
      </w:r>
      <w:r w:rsidRPr="000D2481" w:rsidR="007C20E2">
        <w:rPr>
          <w:sz w:val="18"/>
        </w:rPr>
        <w:t xml:space="preserve"> </w:t>
      </w:r>
      <w:r w:rsidRPr="000D2481">
        <w:rPr>
          <w:sz w:val="18"/>
        </w:rPr>
        <w:t>Milletvekili</w:t>
      </w:r>
      <w:r w:rsidRPr="000D2481" w:rsidR="007C20E2">
        <w:rPr>
          <w:sz w:val="18"/>
        </w:rPr>
        <w:t xml:space="preserve"> </w:t>
      </w:r>
      <w:r w:rsidRPr="000D2481">
        <w:rPr>
          <w:sz w:val="18"/>
        </w:rPr>
        <w:t>Sayın</w:t>
      </w:r>
      <w:r w:rsidRPr="000D2481" w:rsidR="007C20E2">
        <w:rPr>
          <w:sz w:val="18"/>
        </w:rPr>
        <w:t xml:space="preserve"> </w:t>
      </w:r>
      <w:r w:rsidRPr="000D2481">
        <w:rPr>
          <w:sz w:val="18"/>
        </w:rPr>
        <w:t>Zühal</w:t>
      </w:r>
      <w:r w:rsidRPr="000D2481" w:rsidR="007C20E2">
        <w:rPr>
          <w:sz w:val="18"/>
        </w:rPr>
        <w:t xml:space="preserve"> </w:t>
      </w:r>
      <w:r w:rsidRPr="000D2481">
        <w:rPr>
          <w:sz w:val="18"/>
        </w:rPr>
        <w:t>Topcu</w:t>
      </w:r>
      <w:r w:rsidRPr="000D2481" w:rsidR="007C20E2">
        <w:rPr>
          <w:sz w:val="18"/>
        </w:rPr>
        <w:t xml:space="preserve"> </w:t>
      </w:r>
      <w:r w:rsidRPr="000D2481">
        <w:rPr>
          <w:sz w:val="18"/>
        </w:rPr>
        <w:t>konuşacak.</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Topcu.</w:t>
      </w:r>
      <w:r w:rsidRPr="000D2481" w:rsidR="007C20E2">
        <w:rPr>
          <w:sz w:val="18"/>
        </w:rPr>
        <w:t xml:space="preserve"> </w:t>
      </w:r>
      <w:r w:rsidRPr="000D2481">
        <w:rPr>
          <w:sz w:val="18"/>
        </w:rPr>
        <w:t>(MHP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E6BBE" w:rsidP="000D2481" w:rsidRDefault="00DE6BBE">
      <w:pPr>
        <w:pStyle w:val="GENELKURUL"/>
        <w:spacing w:line="240" w:lineRule="auto"/>
        <w:rPr>
          <w:sz w:val="18"/>
        </w:rPr>
      </w:pPr>
      <w:r w:rsidRPr="000D2481">
        <w:rPr>
          <w:sz w:val="18"/>
        </w:rPr>
        <w:t>MHP</w:t>
      </w:r>
      <w:r w:rsidRPr="000D2481" w:rsidR="007C20E2">
        <w:rPr>
          <w:sz w:val="18"/>
        </w:rPr>
        <w:t xml:space="preserve"> </w:t>
      </w:r>
      <w:r w:rsidRPr="000D2481">
        <w:rPr>
          <w:sz w:val="18"/>
        </w:rPr>
        <w:t>GRUBU</w:t>
      </w:r>
      <w:r w:rsidRPr="000D2481" w:rsidR="007C20E2">
        <w:rPr>
          <w:sz w:val="18"/>
        </w:rPr>
        <w:t xml:space="preserve"> </w:t>
      </w:r>
      <w:r w:rsidRPr="000D2481">
        <w:rPr>
          <w:sz w:val="18"/>
        </w:rPr>
        <w:t>ADINA</w:t>
      </w:r>
      <w:r w:rsidRPr="000D2481" w:rsidR="007C20E2">
        <w:rPr>
          <w:sz w:val="18"/>
        </w:rPr>
        <w:t xml:space="preserve"> </w:t>
      </w:r>
      <w:r w:rsidRPr="000D2481">
        <w:rPr>
          <w:sz w:val="18"/>
        </w:rPr>
        <w:t>ZÜHAL</w:t>
      </w:r>
      <w:r w:rsidRPr="000D2481" w:rsidR="007C20E2">
        <w:rPr>
          <w:sz w:val="18"/>
        </w:rPr>
        <w:t xml:space="preserve"> </w:t>
      </w:r>
      <w:r w:rsidRPr="000D2481">
        <w:rPr>
          <w:sz w:val="18"/>
        </w:rPr>
        <w:t>TOPCU</w:t>
      </w:r>
      <w:r w:rsidRPr="000D2481" w:rsidR="007C20E2">
        <w:rPr>
          <w:sz w:val="18"/>
        </w:rPr>
        <w:t xml:space="preserve"> </w:t>
      </w:r>
      <w:r w:rsidRPr="000D2481">
        <w:rPr>
          <w:sz w:val="18"/>
        </w:rPr>
        <w:t>(Ankara)</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p>
    <w:p w:rsidRPr="000D2481" w:rsidR="00DE6BBE" w:rsidP="000D2481" w:rsidRDefault="00DE6BBE">
      <w:pPr>
        <w:pStyle w:val="GENELKURUL"/>
        <w:spacing w:line="240" w:lineRule="auto"/>
        <w:rPr>
          <w:sz w:val="18"/>
        </w:rPr>
      </w:pP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üniversitelerle</w:t>
      </w:r>
      <w:r w:rsidRPr="000D2481" w:rsidR="007C20E2">
        <w:rPr>
          <w:sz w:val="18"/>
        </w:rPr>
        <w:t xml:space="preserve"> </w:t>
      </w:r>
      <w:r w:rsidRPr="000D2481">
        <w:rPr>
          <w:sz w:val="18"/>
        </w:rPr>
        <w:t>ilgili</w:t>
      </w:r>
      <w:r w:rsidRPr="000D2481" w:rsidR="007C20E2">
        <w:rPr>
          <w:sz w:val="18"/>
        </w:rPr>
        <w:t xml:space="preserve"> </w:t>
      </w:r>
      <w:r w:rsidRPr="000D2481">
        <w:rPr>
          <w:sz w:val="18"/>
        </w:rPr>
        <w:t>yasa</w:t>
      </w:r>
      <w:r w:rsidRPr="000D2481" w:rsidR="007C20E2">
        <w:rPr>
          <w:sz w:val="18"/>
        </w:rPr>
        <w:t xml:space="preserve"> </w:t>
      </w:r>
      <w:r w:rsidRPr="000D2481">
        <w:rPr>
          <w:sz w:val="18"/>
        </w:rPr>
        <w:t>tasarısı</w:t>
      </w:r>
      <w:r w:rsidRPr="000D2481" w:rsidR="007C20E2">
        <w:rPr>
          <w:sz w:val="18"/>
        </w:rPr>
        <w:t xml:space="preserve"> </w:t>
      </w:r>
      <w:r w:rsidRPr="000D2481">
        <w:rPr>
          <w:sz w:val="18"/>
        </w:rPr>
        <w:t>üzerinde</w:t>
      </w:r>
      <w:r w:rsidRPr="000D2481" w:rsidR="007C20E2">
        <w:rPr>
          <w:sz w:val="18"/>
        </w:rPr>
        <w:t xml:space="preserve"> </w:t>
      </w:r>
      <w:r w:rsidRPr="000D2481">
        <w:rPr>
          <w:sz w:val="18"/>
        </w:rPr>
        <w:t>Milliyetçi</w:t>
      </w:r>
      <w:r w:rsidRPr="000D2481" w:rsidR="007C20E2">
        <w:rPr>
          <w:sz w:val="18"/>
        </w:rPr>
        <w:t xml:space="preserve"> </w:t>
      </w:r>
      <w:r w:rsidRPr="000D2481">
        <w:rPr>
          <w:sz w:val="18"/>
        </w:rPr>
        <w:t>Hareket</w:t>
      </w:r>
      <w:r w:rsidRPr="000D2481" w:rsidR="007C20E2">
        <w:rPr>
          <w:sz w:val="18"/>
        </w:rPr>
        <w:t xml:space="preserve"> </w:t>
      </w:r>
      <w:r w:rsidRPr="000D2481">
        <w:rPr>
          <w:sz w:val="18"/>
        </w:rPr>
        <w:t>Partisi</w:t>
      </w:r>
      <w:r w:rsidRPr="000D2481" w:rsidR="007C20E2">
        <w:rPr>
          <w:sz w:val="18"/>
        </w:rPr>
        <w:t xml:space="preserve"> </w:t>
      </w:r>
      <w:r w:rsidRPr="000D2481">
        <w:rPr>
          <w:sz w:val="18"/>
        </w:rPr>
        <w:t>adına</w:t>
      </w:r>
      <w:r w:rsidRPr="000D2481" w:rsidR="007C20E2">
        <w:rPr>
          <w:sz w:val="18"/>
        </w:rPr>
        <w:t xml:space="preserve"> </w:t>
      </w:r>
      <w:r w:rsidRPr="000D2481">
        <w:rPr>
          <w:sz w:val="18"/>
        </w:rPr>
        <w:t>söz</w:t>
      </w:r>
      <w:r w:rsidRPr="000D2481" w:rsidR="007C20E2">
        <w:rPr>
          <w:sz w:val="18"/>
        </w:rPr>
        <w:t xml:space="preserve"> </w:t>
      </w:r>
      <w:r w:rsidRPr="000D2481">
        <w:rPr>
          <w:sz w:val="18"/>
        </w:rPr>
        <w:t>almış</w:t>
      </w:r>
      <w:r w:rsidRPr="000D2481" w:rsidR="007C20E2">
        <w:rPr>
          <w:sz w:val="18"/>
        </w:rPr>
        <w:t xml:space="preserve"> </w:t>
      </w:r>
      <w:r w:rsidRPr="000D2481">
        <w:rPr>
          <w:sz w:val="18"/>
        </w:rPr>
        <w:t>bulunuyorum.</w:t>
      </w:r>
      <w:r w:rsidRPr="000D2481" w:rsidR="007C20E2">
        <w:rPr>
          <w:sz w:val="18"/>
        </w:rPr>
        <w:t xml:space="preserve"> </w:t>
      </w:r>
      <w:r w:rsidRPr="000D2481">
        <w:rPr>
          <w:sz w:val="18"/>
        </w:rPr>
        <w:t>Hepinizi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p>
    <w:p w:rsidRPr="000D2481" w:rsidR="00DE6BBE" w:rsidP="000D2481" w:rsidRDefault="00DE6BBE">
      <w:pPr>
        <w:pStyle w:val="GENELKURUL"/>
        <w:spacing w:line="240" w:lineRule="auto"/>
        <w:rPr>
          <w:sz w:val="18"/>
        </w:rPr>
      </w:pPr>
      <w:r w:rsidRPr="000D2481">
        <w:rPr>
          <w:sz w:val="18"/>
        </w:rPr>
        <w:t>Konuşmama,</w:t>
      </w:r>
      <w:r w:rsidRPr="000D2481" w:rsidR="007C20E2">
        <w:rPr>
          <w:sz w:val="18"/>
        </w:rPr>
        <w:t xml:space="preserve"> </w:t>
      </w:r>
      <w:r w:rsidRPr="000D2481">
        <w:rPr>
          <w:sz w:val="18"/>
        </w:rPr>
        <w:t>Mümtaz</w:t>
      </w:r>
      <w:r w:rsidRPr="000D2481" w:rsidR="007C20E2">
        <w:rPr>
          <w:sz w:val="18"/>
        </w:rPr>
        <w:t xml:space="preserve"> </w:t>
      </w:r>
      <w:r w:rsidRPr="000D2481">
        <w:rPr>
          <w:sz w:val="18"/>
        </w:rPr>
        <w:t>Turhan’ın</w:t>
      </w:r>
      <w:r w:rsidRPr="000D2481" w:rsidR="007C20E2">
        <w:rPr>
          <w:sz w:val="18"/>
        </w:rPr>
        <w:t xml:space="preserve"> </w:t>
      </w:r>
      <w:r w:rsidRPr="000D2481">
        <w:rPr>
          <w:sz w:val="18"/>
        </w:rPr>
        <w:t>“Üniversite</w:t>
      </w:r>
      <w:r w:rsidRPr="000D2481" w:rsidR="007C20E2">
        <w:rPr>
          <w:sz w:val="18"/>
        </w:rPr>
        <w:t xml:space="preserve"> </w:t>
      </w:r>
      <w:r w:rsidRPr="000D2481">
        <w:rPr>
          <w:sz w:val="18"/>
        </w:rPr>
        <w:t>Problemi”</w:t>
      </w:r>
      <w:r w:rsidRPr="000D2481" w:rsidR="007C20E2">
        <w:rPr>
          <w:sz w:val="18"/>
        </w:rPr>
        <w:t xml:space="preserve"> </w:t>
      </w:r>
      <w:r w:rsidRPr="000D2481">
        <w:rPr>
          <w:sz w:val="18"/>
        </w:rPr>
        <w:t>isimli</w:t>
      </w:r>
      <w:r w:rsidRPr="000D2481" w:rsidR="007C20E2">
        <w:rPr>
          <w:sz w:val="18"/>
        </w:rPr>
        <w:t xml:space="preserve"> </w:t>
      </w:r>
      <w:r w:rsidRPr="000D2481">
        <w:rPr>
          <w:sz w:val="18"/>
        </w:rPr>
        <w:t>kitabının</w:t>
      </w:r>
      <w:r w:rsidRPr="000D2481" w:rsidR="007C20E2">
        <w:rPr>
          <w:sz w:val="18"/>
        </w:rPr>
        <w:t xml:space="preserve"> </w:t>
      </w:r>
      <w:r w:rsidRPr="000D2481">
        <w:rPr>
          <w:sz w:val="18"/>
        </w:rPr>
        <w:t>ön</w:t>
      </w:r>
      <w:r w:rsidRPr="000D2481" w:rsidR="007C20E2">
        <w:rPr>
          <w:sz w:val="18"/>
        </w:rPr>
        <w:t xml:space="preserve"> </w:t>
      </w:r>
      <w:r w:rsidRPr="000D2481">
        <w:rPr>
          <w:sz w:val="18"/>
        </w:rPr>
        <w:t>sözünde</w:t>
      </w:r>
      <w:r w:rsidRPr="000D2481" w:rsidR="007C20E2">
        <w:rPr>
          <w:sz w:val="18"/>
        </w:rPr>
        <w:t xml:space="preserve"> </w:t>
      </w:r>
      <w:r w:rsidRPr="000D2481">
        <w:rPr>
          <w:sz w:val="18"/>
        </w:rPr>
        <w:t>yazdığı</w:t>
      </w:r>
      <w:r w:rsidRPr="000D2481" w:rsidR="007C20E2">
        <w:rPr>
          <w:sz w:val="18"/>
        </w:rPr>
        <w:t xml:space="preserve"> </w:t>
      </w:r>
      <w:r w:rsidRPr="000D2481">
        <w:rPr>
          <w:sz w:val="18"/>
        </w:rPr>
        <w:t>“Giriş”</w:t>
      </w:r>
      <w:r w:rsidRPr="000D2481" w:rsidR="007C20E2">
        <w:rPr>
          <w:sz w:val="18"/>
        </w:rPr>
        <w:t xml:space="preserve"> </w:t>
      </w:r>
      <w:r w:rsidRPr="000D2481">
        <w:rPr>
          <w:sz w:val="18"/>
        </w:rPr>
        <w:t>yazısından</w:t>
      </w:r>
      <w:r w:rsidRPr="000D2481" w:rsidR="007C20E2">
        <w:rPr>
          <w:sz w:val="18"/>
        </w:rPr>
        <w:t xml:space="preserve"> </w:t>
      </w:r>
      <w:r w:rsidRPr="000D2481">
        <w:rPr>
          <w:sz w:val="18"/>
        </w:rPr>
        <w:t>alıntı</w:t>
      </w:r>
      <w:r w:rsidRPr="000D2481" w:rsidR="007C20E2">
        <w:rPr>
          <w:sz w:val="18"/>
        </w:rPr>
        <w:t xml:space="preserve"> </w:t>
      </w:r>
      <w:r w:rsidRPr="000D2481">
        <w:rPr>
          <w:sz w:val="18"/>
        </w:rPr>
        <w:t>yaparak</w:t>
      </w:r>
      <w:r w:rsidRPr="000D2481" w:rsidR="007C20E2">
        <w:rPr>
          <w:sz w:val="18"/>
        </w:rPr>
        <w:t xml:space="preserve"> </w:t>
      </w:r>
      <w:r w:rsidRPr="000D2481">
        <w:rPr>
          <w:sz w:val="18"/>
        </w:rPr>
        <w:t>başlamak</w:t>
      </w:r>
      <w:r w:rsidRPr="000D2481" w:rsidR="007C20E2">
        <w:rPr>
          <w:sz w:val="18"/>
        </w:rPr>
        <w:t xml:space="preserve"> </w:t>
      </w:r>
      <w:r w:rsidRPr="000D2481">
        <w:rPr>
          <w:sz w:val="18"/>
        </w:rPr>
        <w:t>istiyorum.</w:t>
      </w:r>
      <w:r w:rsidRPr="000D2481" w:rsidR="007C20E2">
        <w:rPr>
          <w:sz w:val="18"/>
        </w:rPr>
        <w:t xml:space="preserve"> </w:t>
      </w:r>
      <w:r w:rsidRPr="000D2481">
        <w:rPr>
          <w:sz w:val="18"/>
        </w:rPr>
        <w:t>Rahmetli,</w:t>
      </w:r>
      <w:r w:rsidRPr="000D2481" w:rsidR="007C20E2">
        <w:rPr>
          <w:sz w:val="18"/>
        </w:rPr>
        <w:t xml:space="preserve"> </w:t>
      </w:r>
      <w:r w:rsidRPr="000D2481">
        <w:rPr>
          <w:sz w:val="18"/>
        </w:rPr>
        <w:t>gerçekten,</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da</w:t>
      </w:r>
      <w:r w:rsidRPr="000D2481" w:rsidR="007C20E2">
        <w:rPr>
          <w:sz w:val="18"/>
        </w:rPr>
        <w:t xml:space="preserve"> </w:t>
      </w:r>
      <w:r w:rsidRPr="000D2481">
        <w:rPr>
          <w:sz w:val="18"/>
        </w:rPr>
        <w:t>Türkiye’de</w:t>
      </w:r>
      <w:r w:rsidRPr="000D2481" w:rsidR="007C20E2">
        <w:rPr>
          <w:sz w:val="18"/>
        </w:rPr>
        <w:t xml:space="preserve"> </w:t>
      </w:r>
      <w:r w:rsidRPr="000D2481">
        <w:rPr>
          <w:sz w:val="18"/>
        </w:rPr>
        <w:t>gelmiş</w:t>
      </w:r>
      <w:r w:rsidRPr="000D2481" w:rsidR="007C20E2">
        <w:rPr>
          <w:sz w:val="18"/>
        </w:rPr>
        <w:t xml:space="preserve"> </w:t>
      </w:r>
      <w:r w:rsidRPr="000D2481">
        <w:rPr>
          <w:sz w:val="18"/>
        </w:rPr>
        <w:t>geçmiş,</w:t>
      </w:r>
      <w:r w:rsidRPr="000D2481" w:rsidR="007C20E2">
        <w:rPr>
          <w:sz w:val="18"/>
        </w:rPr>
        <w:t xml:space="preserve"> </w:t>
      </w:r>
      <w:r w:rsidRPr="000D2481">
        <w:rPr>
          <w:sz w:val="18"/>
        </w:rPr>
        <w:t>üst</w:t>
      </w:r>
      <w:r w:rsidRPr="000D2481" w:rsidR="007C20E2">
        <w:rPr>
          <w:sz w:val="18"/>
        </w:rPr>
        <w:t xml:space="preserve"> </w:t>
      </w:r>
      <w:r w:rsidRPr="000D2481">
        <w:rPr>
          <w:sz w:val="18"/>
        </w:rPr>
        <w:t>sıralarda</w:t>
      </w:r>
      <w:r w:rsidRPr="000D2481" w:rsidR="007C20E2">
        <w:rPr>
          <w:sz w:val="18"/>
        </w:rPr>
        <w:t xml:space="preserve"> </w:t>
      </w:r>
      <w:r w:rsidRPr="000D2481">
        <w:rPr>
          <w:sz w:val="18"/>
        </w:rPr>
        <w:t>yer</w:t>
      </w:r>
      <w:r w:rsidRPr="000D2481" w:rsidR="007C20E2">
        <w:rPr>
          <w:sz w:val="18"/>
        </w:rPr>
        <w:t xml:space="preserve"> </w:t>
      </w:r>
      <w:r w:rsidRPr="000D2481">
        <w:rPr>
          <w:sz w:val="18"/>
        </w:rPr>
        <w:t>alan</w:t>
      </w:r>
      <w:r w:rsidRPr="000D2481" w:rsidR="007C20E2">
        <w:rPr>
          <w:sz w:val="18"/>
        </w:rPr>
        <w:t xml:space="preserve"> </w:t>
      </w:r>
      <w:r w:rsidRPr="000D2481">
        <w:rPr>
          <w:sz w:val="18"/>
        </w:rPr>
        <w:t>bilim</w:t>
      </w:r>
      <w:r w:rsidRPr="000D2481" w:rsidR="007C20E2">
        <w:rPr>
          <w:sz w:val="18"/>
        </w:rPr>
        <w:t xml:space="preserve"> </w:t>
      </w:r>
      <w:r w:rsidRPr="000D2481">
        <w:rPr>
          <w:sz w:val="18"/>
        </w:rPr>
        <w:t>adamı</w:t>
      </w:r>
      <w:r w:rsidRPr="000D2481" w:rsidR="007C20E2">
        <w:rPr>
          <w:sz w:val="18"/>
        </w:rPr>
        <w:t xml:space="preserve"> </w:t>
      </w:r>
      <w:r w:rsidRPr="000D2481">
        <w:rPr>
          <w:sz w:val="18"/>
        </w:rPr>
        <w:t>hüviyetine</w:t>
      </w:r>
      <w:r w:rsidRPr="000D2481" w:rsidR="007C20E2">
        <w:rPr>
          <w:sz w:val="18"/>
        </w:rPr>
        <w:t xml:space="preserve"> </w:t>
      </w:r>
      <w:r w:rsidRPr="000D2481">
        <w:rPr>
          <w:sz w:val="18"/>
        </w:rPr>
        <w:t>sahip</w:t>
      </w:r>
      <w:r w:rsidRPr="000D2481" w:rsidR="007C20E2">
        <w:rPr>
          <w:sz w:val="18"/>
        </w:rPr>
        <w:t xml:space="preserve"> </w:t>
      </w:r>
      <w:r w:rsidRPr="000D2481">
        <w:rPr>
          <w:sz w:val="18"/>
        </w:rPr>
        <w:t>biri</w:t>
      </w:r>
      <w:r w:rsidRPr="000D2481" w:rsidR="007C20E2">
        <w:rPr>
          <w:sz w:val="18"/>
        </w:rPr>
        <w:t xml:space="preserve"> </w:t>
      </w:r>
      <w:r w:rsidRPr="000D2481">
        <w:rPr>
          <w:sz w:val="18"/>
        </w:rPr>
        <w:t>olarak</w:t>
      </w:r>
      <w:r w:rsidRPr="000D2481" w:rsidR="007C20E2">
        <w:rPr>
          <w:sz w:val="18"/>
        </w:rPr>
        <w:t xml:space="preserve"> </w:t>
      </w:r>
      <w:r w:rsidRPr="000D2481">
        <w:rPr>
          <w:sz w:val="18"/>
        </w:rPr>
        <w:t>diyor</w:t>
      </w:r>
      <w:r w:rsidRPr="000D2481" w:rsidR="007C20E2">
        <w:rPr>
          <w:sz w:val="18"/>
        </w:rPr>
        <w:t xml:space="preserve"> </w:t>
      </w:r>
      <w:r w:rsidRPr="000D2481">
        <w:rPr>
          <w:sz w:val="18"/>
        </w:rPr>
        <w:t>ki:</w:t>
      </w:r>
      <w:r w:rsidRPr="000D2481" w:rsidR="007C20E2">
        <w:rPr>
          <w:sz w:val="18"/>
        </w:rPr>
        <w:t xml:space="preserve"> </w:t>
      </w:r>
      <w:r w:rsidRPr="000D2481">
        <w:rPr>
          <w:sz w:val="18"/>
        </w:rPr>
        <w:t>“Temelinde</w:t>
      </w:r>
      <w:r w:rsidRPr="000D2481" w:rsidR="007C20E2">
        <w:rPr>
          <w:sz w:val="18"/>
        </w:rPr>
        <w:t xml:space="preserve"> </w:t>
      </w:r>
      <w:r w:rsidRPr="000D2481">
        <w:rPr>
          <w:sz w:val="18"/>
        </w:rPr>
        <w:t>ilim</w:t>
      </w:r>
      <w:r w:rsidRPr="000D2481" w:rsidR="007C20E2">
        <w:rPr>
          <w:sz w:val="18"/>
        </w:rPr>
        <w:t xml:space="preserve"> </w:t>
      </w:r>
      <w:r w:rsidRPr="000D2481">
        <w:rPr>
          <w:sz w:val="18"/>
        </w:rPr>
        <w:t>bulunmayan</w:t>
      </w:r>
      <w:r w:rsidRPr="000D2481" w:rsidR="007C20E2">
        <w:rPr>
          <w:sz w:val="18"/>
        </w:rPr>
        <w:t xml:space="preserve"> </w:t>
      </w:r>
      <w:r w:rsidRPr="000D2481">
        <w:rPr>
          <w:sz w:val="18"/>
        </w:rPr>
        <w:t>içtimai</w:t>
      </w:r>
      <w:r w:rsidRPr="000D2481" w:rsidR="007C20E2">
        <w:rPr>
          <w:sz w:val="18"/>
        </w:rPr>
        <w:t xml:space="preserve"> </w:t>
      </w:r>
      <w:r w:rsidRPr="000D2481">
        <w:rPr>
          <w:sz w:val="18"/>
        </w:rPr>
        <w:t>ve</w:t>
      </w:r>
      <w:r w:rsidRPr="000D2481" w:rsidR="007C20E2">
        <w:rPr>
          <w:sz w:val="18"/>
        </w:rPr>
        <w:t xml:space="preserve"> </w:t>
      </w:r>
      <w:r w:rsidRPr="000D2481">
        <w:rPr>
          <w:sz w:val="18"/>
        </w:rPr>
        <w:t>iktisadi</w:t>
      </w:r>
      <w:r w:rsidRPr="000D2481" w:rsidR="007C20E2">
        <w:rPr>
          <w:sz w:val="18"/>
        </w:rPr>
        <w:t xml:space="preserve"> </w:t>
      </w:r>
      <w:r w:rsidRPr="000D2481">
        <w:rPr>
          <w:sz w:val="18"/>
        </w:rPr>
        <w:t>kalkınma</w:t>
      </w:r>
      <w:r w:rsidRPr="000D2481" w:rsidR="007C20E2">
        <w:rPr>
          <w:sz w:val="18"/>
        </w:rPr>
        <w:t xml:space="preserve"> </w:t>
      </w:r>
      <w:r w:rsidRPr="000D2481">
        <w:rPr>
          <w:sz w:val="18"/>
        </w:rPr>
        <w:t>düşünülemez.</w:t>
      </w:r>
      <w:r w:rsidRPr="000D2481" w:rsidR="007C20E2">
        <w:rPr>
          <w:sz w:val="18"/>
        </w:rPr>
        <w:t xml:space="preserve"> </w:t>
      </w:r>
      <w:r w:rsidRPr="000D2481">
        <w:rPr>
          <w:sz w:val="18"/>
        </w:rPr>
        <w:t>Gerçekte</w:t>
      </w:r>
      <w:r w:rsidRPr="000D2481" w:rsidR="007C20E2">
        <w:rPr>
          <w:sz w:val="18"/>
        </w:rPr>
        <w:t xml:space="preserve"> </w:t>
      </w:r>
      <w:r w:rsidRPr="000D2481">
        <w:rPr>
          <w:sz w:val="18"/>
        </w:rPr>
        <w:t>de</w:t>
      </w:r>
      <w:r w:rsidRPr="000D2481" w:rsidR="007C20E2">
        <w:rPr>
          <w:sz w:val="18"/>
        </w:rPr>
        <w:t xml:space="preserve"> </w:t>
      </w:r>
      <w:r w:rsidRPr="000D2481">
        <w:rPr>
          <w:sz w:val="18"/>
        </w:rPr>
        <w:t>ilim</w:t>
      </w:r>
      <w:r w:rsidRPr="000D2481" w:rsidR="007C20E2">
        <w:rPr>
          <w:sz w:val="18"/>
        </w:rPr>
        <w:t xml:space="preserve"> </w:t>
      </w:r>
      <w:r w:rsidRPr="000D2481">
        <w:rPr>
          <w:sz w:val="18"/>
        </w:rPr>
        <w:t>müesseselerini</w:t>
      </w:r>
      <w:r w:rsidRPr="000D2481" w:rsidR="007C20E2">
        <w:rPr>
          <w:sz w:val="18"/>
        </w:rPr>
        <w:t xml:space="preserve"> </w:t>
      </w:r>
      <w:r w:rsidRPr="000D2481">
        <w:rPr>
          <w:sz w:val="18"/>
        </w:rPr>
        <w:t>ve</w:t>
      </w:r>
      <w:r w:rsidRPr="000D2481" w:rsidR="007C20E2">
        <w:rPr>
          <w:sz w:val="18"/>
        </w:rPr>
        <w:t xml:space="preserve"> </w:t>
      </w:r>
      <w:r w:rsidRPr="000D2481">
        <w:rPr>
          <w:sz w:val="18"/>
        </w:rPr>
        <w:t>ilmî</w:t>
      </w:r>
      <w:r w:rsidRPr="000D2481" w:rsidR="007C20E2">
        <w:rPr>
          <w:sz w:val="18"/>
        </w:rPr>
        <w:t xml:space="preserve"> </w:t>
      </w:r>
      <w:r w:rsidRPr="000D2481">
        <w:rPr>
          <w:sz w:val="18"/>
        </w:rPr>
        <w:t>zihniyetini</w:t>
      </w:r>
      <w:r w:rsidRPr="000D2481" w:rsidR="007C20E2">
        <w:rPr>
          <w:sz w:val="18"/>
        </w:rPr>
        <w:t xml:space="preserve"> </w:t>
      </w:r>
      <w:r w:rsidRPr="000D2481">
        <w:rPr>
          <w:sz w:val="18"/>
        </w:rPr>
        <w:t>tesis</w:t>
      </w:r>
      <w:r w:rsidRPr="000D2481" w:rsidR="007C20E2">
        <w:rPr>
          <w:sz w:val="18"/>
        </w:rPr>
        <w:t xml:space="preserve"> </w:t>
      </w:r>
      <w:r w:rsidRPr="000D2481">
        <w:rPr>
          <w:sz w:val="18"/>
        </w:rPr>
        <w:t>etmeden</w:t>
      </w:r>
      <w:r w:rsidRPr="000D2481" w:rsidR="007C20E2">
        <w:rPr>
          <w:sz w:val="18"/>
        </w:rPr>
        <w:t xml:space="preserve"> </w:t>
      </w:r>
      <w:r w:rsidRPr="000D2481">
        <w:rPr>
          <w:sz w:val="18"/>
        </w:rPr>
        <w:t>kalkınmış,</w:t>
      </w:r>
      <w:r w:rsidRPr="000D2481" w:rsidR="007C20E2">
        <w:rPr>
          <w:sz w:val="18"/>
        </w:rPr>
        <w:t xml:space="preserve"> </w:t>
      </w:r>
      <w:r w:rsidRPr="000D2481">
        <w:rPr>
          <w:sz w:val="18"/>
        </w:rPr>
        <w:t>endüstrileşerek</w:t>
      </w:r>
      <w:r w:rsidRPr="000D2481" w:rsidR="007C20E2">
        <w:rPr>
          <w:sz w:val="18"/>
        </w:rPr>
        <w:t xml:space="preserve"> </w:t>
      </w:r>
      <w:r w:rsidRPr="000D2481">
        <w:rPr>
          <w:sz w:val="18"/>
        </w:rPr>
        <w:t>bugünkü</w:t>
      </w:r>
      <w:r w:rsidRPr="000D2481" w:rsidR="007C20E2">
        <w:rPr>
          <w:sz w:val="18"/>
        </w:rPr>
        <w:t xml:space="preserve"> </w:t>
      </w:r>
      <w:r w:rsidRPr="000D2481">
        <w:rPr>
          <w:sz w:val="18"/>
        </w:rPr>
        <w:t>manada</w:t>
      </w:r>
      <w:r w:rsidRPr="000D2481" w:rsidR="007C20E2">
        <w:rPr>
          <w:sz w:val="18"/>
        </w:rPr>
        <w:t xml:space="preserve"> </w:t>
      </w:r>
      <w:r w:rsidRPr="000D2481">
        <w:rPr>
          <w:sz w:val="18"/>
        </w:rPr>
        <w:t>modern</w:t>
      </w:r>
      <w:r w:rsidRPr="000D2481" w:rsidR="007C20E2">
        <w:rPr>
          <w:sz w:val="18"/>
        </w:rPr>
        <w:t xml:space="preserve"> </w:t>
      </w:r>
      <w:r w:rsidRPr="000D2481">
        <w:rPr>
          <w:sz w:val="18"/>
        </w:rPr>
        <w:t>cemiyet</w:t>
      </w:r>
      <w:r w:rsidRPr="000D2481" w:rsidR="007C20E2">
        <w:rPr>
          <w:sz w:val="18"/>
        </w:rPr>
        <w:t xml:space="preserve"> </w:t>
      </w:r>
      <w:r w:rsidRPr="000D2481">
        <w:rPr>
          <w:sz w:val="18"/>
        </w:rPr>
        <w:t>hâline</w:t>
      </w:r>
      <w:r w:rsidRPr="000D2481" w:rsidR="007C20E2">
        <w:rPr>
          <w:sz w:val="18"/>
        </w:rPr>
        <w:t xml:space="preserve"> </w:t>
      </w:r>
      <w:r w:rsidRPr="000D2481">
        <w:rPr>
          <w:sz w:val="18"/>
        </w:rPr>
        <w:t>gelmiş</w:t>
      </w:r>
      <w:r w:rsidRPr="000D2481" w:rsidR="007C20E2">
        <w:rPr>
          <w:sz w:val="18"/>
        </w:rPr>
        <w:t xml:space="preserve"> </w:t>
      </w:r>
      <w:r w:rsidRPr="000D2481">
        <w:rPr>
          <w:sz w:val="18"/>
        </w:rPr>
        <w:t>bir</w:t>
      </w:r>
      <w:r w:rsidRPr="000D2481" w:rsidR="007C20E2">
        <w:rPr>
          <w:sz w:val="18"/>
        </w:rPr>
        <w:t xml:space="preserve"> </w:t>
      </w:r>
      <w:r w:rsidRPr="000D2481">
        <w:rPr>
          <w:sz w:val="18"/>
        </w:rPr>
        <w:t>memleket</w:t>
      </w:r>
      <w:r w:rsidRPr="000D2481" w:rsidR="007C20E2">
        <w:rPr>
          <w:sz w:val="18"/>
        </w:rPr>
        <w:t xml:space="preserve"> </w:t>
      </w:r>
      <w:r w:rsidRPr="000D2481">
        <w:rPr>
          <w:sz w:val="18"/>
        </w:rPr>
        <w:t>bilinmemektedir</w:t>
      </w:r>
      <w:r w:rsidRPr="000D2481" w:rsidR="007C20E2">
        <w:rPr>
          <w:sz w:val="18"/>
        </w:rPr>
        <w:t xml:space="preserve"> </w:t>
      </w:r>
      <w:r w:rsidRPr="000D2481">
        <w:rPr>
          <w:sz w:val="18"/>
        </w:rPr>
        <w:t>ve</w:t>
      </w:r>
      <w:r w:rsidRPr="000D2481" w:rsidR="007C20E2">
        <w:rPr>
          <w:sz w:val="18"/>
        </w:rPr>
        <w:t xml:space="preserve"> </w:t>
      </w:r>
      <w:r w:rsidRPr="000D2481">
        <w:rPr>
          <w:sz w:val="18"/>
        </w:rPr>
        <w:t>bulunmamaktadır;</w:t>
      </w:r>
      <w:r w:rsidRPr="000D2481" w:rsidR="007C20E2">
        <w:rPr>
          <w:sz w:val="18"/>
        </w:rPr>
        <w:t xml:space="preserve"> </w:t>
      </w:r>
      <w:r w:rsidRPr="000D2481">
        <w:rPr>
          <w:sz w:val="18"/>
        </w:rPr>
        <w:t>işte</w:t>
      </w:r>
      <w:r w:rsidRPr="000D2481" w:rsidR="007C20E2">
        <w:rPr>
          <w:sz w:val="18"/>
        </w:rPr>
        <w:t xml:space="preserve"> </w:t>
      </w:r>
      <w:r w:rsidRPr="000D2481">
        <w:rPr>
          <w:sz w:val="18"/>
        </w:rPr>
        <w:t>bunun</w:t>
      </w:r>
      <w:r w:rsidRPr="000D2481" w:rsidR="007C20E2">
        <w:rPr>
          <w:sz w:val="18"/>
        </w:rPr>
        <w:t xml:space="preserve"> </w:t>
      </w:r>
      <w:r w:rsidRPr="000D2481">
        <w:rPr>
          <w:sz w:val="18"/>
        </w:rPr>
        <w:t>için,</w:t>
      </w:r>
      <w:r w:rsidRPr="000D2481" w:rsidR="007C20E2">
        <w:rPr>
          <w:sz w:val="18"/>
        </w:rPr>
        <w:t xml:space="preserve"> </w:t>
      </w:r>
      <w:r w:rsidRPr="000D2481">
        <w:rPr>
          <w:sz w:val="18"/>
        </w:rPr>
        <w:t>ilim</w:t>
      </w:r>
      <w:r w:rsidRPr="000D2481" w:rsidR="007C20E2">
        <w:rPr>
          <w:sz w:val="18"/>
        </w:rPr>
        <w:t xml:space="preserve"> </w:t>
      </w:r>
      <w:r w:rsidRPr="000D2481">
        <w:rPr>
          <w:sz w:val="18"/>
        </w:rPr>
        <w:t>ve</w:t>
      </w:r>
      <w:r w:rsidRPr="000D2481" w:rsidR="007C20E2">
        <w:rPr>
          <w:sz w:val="18"/>
        </w:rPr>
        <w:t xml:space="preserve"> </w:t>
      </w:r>
      <w:r w:rsidRPr="000D2481">
        <w:rPr>
          <w:sz w:val="18"/>
        </w:rPr>
        <w:t>ilim</w:t>
      </w:r>
      <w:r w:rsidRPr="000D2481" w:rsidR="007C20E2">
        <w:rPr>
          <w:sz w:val="18"/>
        </w:rPr>
        <w:t xml:space="preserve"> </w:t>
      </w:r>
      <w:r w:rsidRPr="000D2481">
        <w:rPr>
          <w:sz w:val="18"/>
        </w:rPr>
        <w:t>müesseseleri</w:t>
      </w:r>
      <w:r w:rsidRPr="000D2481" w:rsidR="007C20E2">
        <w:rPr>
          <w:sz w:val="18"/>
        </w:rPr>
        <w:t xml:space="preserve"> </w:t>
      </w:r>
      <w:r w:rsidRPr="000D2481">
        <w:rPr>
          <w:sz w:val="18"/>
        </w:rPr>
        <w:t>denince</w:t>
      </w:r>
      <w:r w:rsidRPr="000D2481" w:rsidR="007C20E2">
        <w:rPr>
          <w:sz w:val="18"/>
        </w:rPr>
        <w:t xml:space="preserve"> </w:t>
      </w:r>
      <w:r w:rsidRPr="000D2481">
        <w:rPr>
          <w:sz w:val="18"/>
        </w:rPr>
        <w:t>akla</w:t>
      </w:r>
      <w:r w:rsidRPr="000D2481" w:rsidR="007C20E2">
        <w:rPr>
          <w:sz w:val="18"/>
        </w:rPr>
        <w:t xml:space="preserve"> </w:t>
      </w:r>
      <w:r w:rsidRPr="000D2481">
        <w:rPr>
          <w:sz w:val="18"/>
        </w:rPr>
        <w:t>üniversite</w:t>
      </w:r>
      <w:r w:rsidRPr="000D2481" w:rsidR="007C20E2">
        <w:rPr>
          <w:sz w:val="18"/>
        </w:rPr>
        <w:t xml:space="preserve"> </w:t>
      </w:r>
      <w:r w:rsidRPr="000D2481">
        <w:rPr>
          <w:sz w:val="18"/>
        </w:rPr>
        <w:t>gelir.</w:t>
      </w:r>
      <w:r w:rsidRPr="000D2481" w:rsidR="007C20E2">
        <w:rPr>
          <w:sz w:val="18"/>
        </w:rPr>
        <w:t xml:space="preserve"> </w:t>
      </w:r>
      <w:r w:rsidRPr="000D2481">
        <w:rPr>
          <w:sz w:val="18"/>
        </w:rPr>
        <w:t>İstikbale</w:t>
      </w:r>
      <w:r w:rsidRPr="000D2481" w:rsidR="007C20E2">
        <w:rPr>
          <w:sz w:val="18"/>
        </w:rPr>
        <w:t xml:space="preserve"> </w:t>
      </w:r>
      <w:r w:rsidRPr="000D2481">
        <w:rPr>
          <w:sz w:val="18"/>
        </w:rPr>
        <w:t>emniyetle</w:t>
      </w:r>
      <w:r w:rsidRPr="000D2481" w:rsidR="007C20E2">
        <w:rPr>
          <w:sz w:val="18"/>
        </w:rPr>
        <w:t xml:space="preserve"> </w:t>
      </w:r>
      <w:r w:rsidRPr="000D2481">
        <w:rPr>
          <w:sz w:val="18"/>
        </w:rPr>
        <w:t>bakabilen</w:t>
      </w:r>
      <w:r w:rsidRPr="000D2481" w:rsidR="007C20E2">
        <w:rPr>
          <w:sz w:val="18"/>
        </w:rPr>
        <w:t xml:space="preserve"> </w:t>
      </w:r>
      <w:r w:rsidRPr="000D2481">
        <w:rPr>
          <w:sz w:val="18"/>
        </w:rPr>
        <w:t>ve</w:t>
      </w:r>
      <w:r w:rsidRPr="000D2481" w:rsidR="007C20E2">
        <w:rPr>
          <w:sz w:val="18"/>
        </w:rPr>
        <w:t xml:space="preserve"> </w:t>
      </w:r>
      <w:r w:rsidRPr="000D2481">
        <w:rPr>
          <w:sz w:val="18"/>
        </w:rPr>
        <w:t>bakabilecek</w:t>
      </w:r>
      <w:r w:rsidRPr="000D2481" w:rsidR="007C20E2">
        <w:rPr>
          <w:sz w:val="18"/>
        </w:rPr>
        <w:t xml:space="preserve"> </w:t>
      </w:r>
      <w:r w:rsidRPr="000D2481">
        <w:rPr>
          <w:sz w:val="18"/>
        </w:rPr>
        <w:t>olan</w:t>
      </w:r>
      <w:r w:rsidRPr="000D2481" w:rsidR="007C20E2">
        <w:rPr>
          <w:sz w:val="18"/>
        </w:rPr>
        <w:t xml:space="preserve"> </w:t>
      </w:r>
      <w:r w:rsidRPr="000D2481">
        <w:rPr>
          <w:sz w:val="18"/>
        </w:rPr>
        <w:t>memleketler</w:t>
      </w:r>
      <w:r w:rsidRPr="000D2481" w:rsidR="007C20E2">
        <w:rPr>
          <w:sz w:val="18"/>
        </w:rPr>
        <w:t xml:space="preserve"> </w:t>
      </w:r>
      <w:r w:rsidRPr="000D2481">
        <w:rPr>
          <w:sz w:val="18"/>
        </w:rPr>
        <w:t>üniversite</w:t>
      </w:r>
      <w:r w:rsidRPr="000D2481" w:rsidR="007C20E2">
        <w:rPr>
          <w:sz w:val="18"/>
        </w:rPr>
        <w:t xml:space="preserve"> </w:t>
      </w:r>
      <w:r w:rsidRPr="000D2481">
        <w:rPr>
          <w:sz w:val="18"/>
        </w:rPr>
        <w:t>problemini</w:t>
      </w:r>
      <w:r w:rsidRPr="000D2481" w:rsidR="007C20E2">
        <w:rPr>
          <w:sz w:val="18"/>
        </w:rPr>
        <w:t xml:space="preserve"> </w:t>
      </w:r>
      <w:r w:rsidRPr="000D2481">
        <w:rPr>
          <w:sz w:val="18"/>
        </w:rPr>
        <w:t>layıkıyla</w:t>
      </w:r>
      <w:r w:rsidRPr="000D2481" w:rsidR="007C20E2">
        <w:rPr>
          <w:sz w:val="18"/>
        </w:rPr>
        <w:t xml:space="preserve"> </w:t>
      </w:r>
      <w:r w:rsidRPr="000D2481">
        <w:rPr>
          <w:sz w:val="18"/>
        </w:rPr>
        <w:t>halleden,</w:t>
      </w:r>
      <w:r w:rsidRPr="000D2481" w:rsidR="007C20E2">
        <w:rPr>
          <w:sz w:val="18"/>
        </w:rPr>
        <w:t xml:space="preserve"> </w:t>
      </w:r>
      <w:r w:rsidRPr="000D2481">
        <w:rPr>
          <w:sz w:val="18"/>
        </w:rPr>
        <w:t>yeteri</w:t>
      </w:r>
      <w:r w:rsidRPr="000D2481" w:rsidR="007C20E2">
        <w:rPr>
          <w:sz w:val="18"/>
        </w:rPr>
        <w:t xml:space="preserve"> </w:t>
      </w:r>
      <w:r w:rsidRPr="000D2481">
        <w:rPr>
          <w:sz w:val="18"/>
        </w:rPr>
        <w:t>kadar</w:t>
      </w:r>
      <w:r w:rsidRPr="000D2481" w:rsidR="007C20E2">
        <w:rPr>
          <w:sz w:val="18"/>
        </w:rPr>
        <w:t xml:space="preserve"> </w:t>
      </w:r>
      <w:r w:rsidRPr="000D2481">
        <w:rPr>
          <w:sz w:val="18"/>
        </w:rPr>
        <w:t>hakiki</w:t>
      </w:r>
      <w:r w:rsidRPr="000D2481" w:rsidR="007C20E2">
        <w:rPr>
          <w:sz w:val="18"/>
        </w:rPr>
        <w:t xml:space="preserve"> </w:t>
      </w:r>
      <w:r w:rsidRPr="000D2481">
        <w:rPr>
          <w:sz w:val="18"/>
        </w:rPr>
        <w:t>ve</w:t>
      </w:r>
      <w:r w:rsidRPr="000D2481" w:rsidR="007C20E2">
        <w:rPr>
          <w:sz w:val="18"/>
        </w:rPr>
        <w:t xml:space="preserve"> </w:t>
      </w:r>
      <w:r w:rsidRPr="000D2481">
        <w:rPr>
          <w:sz w:val="18"/>
        </w:rPr>
        <w:t>yüksek</w:t>
      </w:r>
      <w:r w:rsidRPr="000D2481" w:rsidR="007C20E2">
        <w:rPr>
          <w:sz w:val="18"/>
        </w:rPr>
        <w:t xml:space="preserve"> </w:t>
      </w:r>
      <w:r w:rsidRPr="000D2481">
        <w:rPr>
          <w:sz w:val="18"/>
        </w:rPr>
        <w:t>seviyede</w:t>
      </w:r>
      <w:r w:rsidRPr="000D2481" w:rsidR="007C20E2">
        <w:rPr>
          <w:sz w:val="18"/>
        </w:rPr>
        <w:t xml:space="preserve"> </w:t>
      </w:r>
      <w:r w:rsidRPr="000D2481">
        <w:rPr>
          <w:sz w:val="18"/>
        </w:rPr>
        <w:t>üniversitelere</w:t>
      </w:r>
      <w:r w:rsidRPr="000D2481" w:rsidR="007C20E2">
        <w:rPr>
          <w:sz w:val="18"/>
        </w:rPr>
        <w:t xml:space="preserve"> </w:t>
      </w:r>
      <w:r w:rsidRPr="000D2481">
        <w:rPr>
          <w:sz w:val="18"/>
        </w:rPr>
        <w:t>kavuşan</w:t>
      </w:r>
      <w:r w:rsidRPr="000D2481" w:rsidR="007C20E2">
        <w:rPr>
          <w:sz w:val="18"/>
        </w:rPr>
        <w:t xml:space="preserve"> </w:t>
      </w:r>
      <w:r w:rsidRPr="000D2481">
        <w:rPr>
          <w:sz w:val="18"/>
        </w:rPr>
        <w:t>memleketlerdir.”</w:t>
      </w:r>
      <w:r w:rsidRPr="000D2481" w:rsidR="007C20E2">
        <w:rPr>
          <w:sz w:val="18"/>
        </w:rPr>
        <w:t xml:space="preserve"> </w:t>
      </w:r>
      <w:r w:rsidRPr="000D2481">
        <w:rPr>
          <w:sz w:val="18"/>
        </w:rPr>
        <w:t>Evet,</w:t>
      </w:r>
      <w:r w:rsidRPr="000D2481" w:rsidR="007C20E2">
        <w:rPr>
          <w:sz w:val="18"/>
        </w:rPr>
        <w:t xml:space="preserve"> </w:t>
      </w:r>
      <w:r w:rsidRPr="000D2481">
        <w:rPr>
          <w:sz w:val="18"/>
        </w:rPr>
        <w:t>rahmetli</w:t>
      </w:r>
      <w:r w:rsidRPr="000D2481" w:rsidR="007C20E2">
        <w:rPr>
          <w:sz w:val="18"/>
        </w:rPr>
        <w:t xml:space="preserve"> </w:t>
      </w:r>
      <w:r w:rsidRPr="000D2481">
        <w:rPr>
          <w:sz w:val="18"/>
        </w:rPr>
        <w:t>Mümtaz</w:t>
      </w:r>
      <w:r w:rsidRPr="000D2481" w:rsidR="007C20E2">
        <w:rPr>
          <w:sz w:val="18"/>
        </w:rPr>
        <w:t xml:space="preserve"> </w:t>
      </w:r>
      <w:r w:rsidRPr="000D2481">
        <w:rPr>
          <w:sz w:val="18"/>
        </w:rPr>
        <w:t>Turhan’ın</w:t>
      </w:r>
      <w:r w:rsidRPr="000D2481" w:rsidR="007C20E2">
        <w:rPr>
          <w:sz w:val="18"/>
        </w:rPr>
        <w:t xml:space="preserve"> </w:t>
      </w:r>
      <w:r w:rsidRPr="000D2481">
        <w:rPr>
          <w:sz w:val="18"/>
        </w:rPr>
        <w:t>ifadelerinde</w:t>
      </w:r>
      <w:r w:rsidRPr="000D2481" w:rsidR="007C20E2">
        <w:rPr>
          <w:sz w:val="18"/>
        </w:rPr>
        <w:t xml:space="preserve"> </w:t>
      </w:r>
      <w:r w:rsidRPr="000D2481">
        <w:rPr>
          <w:sz w:val="18"/>
        </w:rPr>
        <w:t>bile</w:t>
      </w:r>
      <w:r w:rsidRPr="000D2481" w:rsidR="007C20E2">
        <w:rPr>
          <w:sz w:val="18"/>
        </w:rPr>
        <w:t xml:space="preserve"> </w:t>
      </w:r>
      <w:r w:rsidRPr="000D2481">
        <w:rPr>
          <w:sz w:val="18"/>
        </w:rPr>
        <w:t>-orada-</w:t>
      </w:r>
      <w:r w:rsidRPr="000D2481" w:rsidR="007C20E2">
        <w:rPr>
          <w:sz w:val="18"/>
        </w:rPr>
        <w:t xml:space="preserve"> </w:t>
      </w:r>
      <w:r w:rsidRPr="000D2481">
        <w:rPr>
          <w:sz w:val="18"/>
        </w:rPr>
        <w:t>bahsettiği</w:t>
      </w:r>
      <w:r w:rsidRPr="000D2481" w:rsidR="007C20E2">
        <w:rPr>
          <w:sz w:val="18"/>
        </w:rPr>
        <w:t xml:space="preserve"> </w:t>
      </w:r>
      <w:r w:rsidRPr="000D2481">
        <w:rPr>
          <w:sz w:val="18"/>
        </w:rPr>
        <w:t>ve</w:t>
      </w:r>
      <w:r w:rsidRPr="000D2481" w:rsidR="007C20E2">
        <w:rPr>
          <w:sz w:val="18"/>
        </w:rPr>
        <w:t xml:space="preserve"> </w:t>
      </w:r>
      <w:r w:rsidRPr="000D2481">
        <w:rPr>
          <w:sz w:val="18"/>
        </w:rPr>
        <w:t>günümüzde</w:t>
      </w:r>
      <w:r w:rsidRPr="000D2481" w:rsidR="007C20E2">
        <w:rPr>
          <w:sz w:val="18"/>
        </w:rPr>
        <w:t xml:space="preserve"> </w:t>
      </w:r>
      <w:r w:rsidRPr="000D2481">
        <w:rPr>
          <w:sz w:val="18"/>
        </w:rPr>
        <w:t>de</w:t>
      </w:r>
      <w:r w:rsidRPr="000D2481" w:rsidR="007C20E2">
        <w:rPr>
          <w:sz w:val="18"/>
        </w:rPr>
        <w:t xml:space="preserve"> </w:t>
      </w:r>
      <w:r w:rsidRPr="000D2481">
        <w:rPr>
          <w:sz w:val="18"/>
        </w:rPr>
        <w:t>hâlâ</w:t>
      </w:r>
      <w:r w:rsidRPr="000D2481" w:rsidR="007C20E2">
        <w:rPr>
          <w:sz w:val="18"/>
        </w:rPr>
        <w:t xml:space="preserve"> </w:t>
      </w:r>
      <w:r w:rsidRPr="000D2481">
        <w:rPr>
          <w:sz w:val="18"/>
        </w:rPr>
        <w:t>sıcaklığını</w:t>
      </w:r>
      <w:r w:rsidRPr="000D2481" w:rsidR="007C20E2">
        <w:rPr>
          <w:sz w:val="18"/>
        </w:rPr>
        <w:t xml:space="preserve"> </w:t>
      </w:r>
      <w:r w:rsidRPr="000D2481">
        <w:rPr>
          <w:sz w:val="18"/>
        </w:rPr>
        <w:t>ve</w:t>
      </w:r>
      <w:r w:rsidRPr="000D2481" w:rsidR="007C20E2">
        <w:rPr>
          <w:sz w:val="18"/>
        </w:rPr>
        <w:t xml:space="preserve"> </w:t>
      </w:r>
      <w:r w:rsidRPr="000D2481">
        <w:rPr>
          <w:sz w:val="18"/>
        </w:rPr>
        <w:t>canlılığını</w:t>
      </w:r>
      <w:r w:rsidRPr="000D2481" w:rsidR="007C20E2">
        <w:rPr>
          <w:sz w:val="18"/>
        </w:rPr>
        <w:t xml:space="preserve"> </w:t>
      </w:r>
      <w:r w:rsidRPr="000D2481">
        <w:rPr>
          <w:sz w:val="18"/>
        </w:rPr>
        <w:t>koruyan</w:t>
      </w:r>
      <w:r w:rsidRPr="000D2481" w:rsidR="007C20E2">
        <w:rPr>
          <w:sz w:val="18"/>
        </w:rPr>
        <w:t xml:space="preserve"> </w:t>
      </w:r>
      <w:r w:rsidRPr="000D2481">
        <w:rPr>
          <w:sz w:val="18"/>
        </w:rPr>
        <w:t>ifadeler</w:t>
      </w:r>
      <w:r w:rsidRPr="000D2481" w:rsidR="007C20E2">
        <w:rPr>
          <w:sz w:val="18"/>
        </w:rPr>
        <w:t xml:space="preserve"> </w:t>
      </w:r>
      <w:r w:rsidRPr="000D2481">
        <w:rPr>
          <w:sz w:val="18"/>
        </w:rPr>
        <w:t>bunlar.</w:t>
      </w:r>
      <w:r w:rsidRPr="000D2481" w:rsidR="007C20E2">
        <w:rPr>
          <w:sz w:val="18"/>
        </w:rPr>
        <w:t xml:space="preserve"> </w:t>
      </w:r>
      <w:r w:rsidRPr="000D2481">
        <w:rPr>
          <w:sz w:val="18"/>
        </w:rPr>
        <w:t>İşte,</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da</w:t>
      </w:r>
      <w:r w:rsidRPr="000D2481" w:rsidR="007C20E2">
        <w:rPr>
          <w:sz w:val="18"/>
        </w:rPr>
        <w:t xml:space="preserve"> </w:t>
      </w:r>
      <w:r w:rsidRPr="000D2481">
        <w:rPr>
          <w:sz w:val="18"/>
        </w:rPr>
        <w:t>gerçekten</w:t>
      </w:r>
      <w:r w:rsidRPr="000D2481" w:rsidR="007C20E2">
        <w:rPr>
          <w:sz w:val="18"/>
        </w:rPr>
        <w:t xml:space="preserve"> </w:t>
      </w:r>
      <w:r w:rsidRPr="000D2481">
        <w:rPr>
          <w:sz w:val="18"/>
        </w:rPr>
        <w:t>burada</w:t>
      </w:r>
      <w:r w:rsidRPr="000D2481" w:rsidR="007C20E2">
        <w:rPr>
          <w:sz w:val="18"/>
        </w:rPr>
        <w:t xml:space="preserve"> </w:t>
      </w:r>
      <w:r w:rsidRPr="000D2481">
        <w:rPr>
          <w:sz w:val="18"/>
        </w:rPr>
        <w:t>konuşmamızın</w:t>
      </w:r>
      <w:r w:rsidRPr="000D2481" w:rsidR="007C20E2">
        <w:rPr>
          <w:sz w:val="18"/>
        </w:rPr>
        <w:t xml:space="preserve"> </w:t>
      </w:r>
      <w:r w:rsidRPr="000D2481">
        <w:rPr>
          <w:sz w:val="18"/>
        </w:rPr>
        <w:t>ana</w:t>
      </w:r>
      <w:r w:rsidRPr="000D2481" w:rsidR="007C20E2">
        <w:rPr>
          <w:sz w:val="18"/>
        </w:rPr>
        <w:t xml:space="preserve"> </w:t>
      </w:r>
      <w:r w:rsidRPr="000D2481">
        <w:rPr>
          <w:sz w:val="18"/>
        </w:rPr>
        <w:t>odak</w:t>
      </w:r>
      <w:r w:rsidRPr="000D2481" w:rsidR="007C20E2">
        <w:rPr>
          <w:sz w:val="18"/>
        </w:rPr>
        <w:t xml:space="preserve"> </w:t>
      </w:r>
      <w:r w:rsidRPr="000D2481">
        <w:rPr>
          <w:sz w:val="18"/>
        </w:rPr>
        <w:t>noktasını</w:t>
      </w:r>
      <w:r w:rsidRPr="000D2481" w:rsidR="007C20E2">
        <w:rPr>
          <w:sz w:val="18"/>
        </w:rPr>
        <w:t xml:space="preserve"> </w:t>
      </w:r>
      <w:r w:rsidRPr="000D2481">
        <w:rPr>
          <w:sz w:val="18"/>
        </w:rPr>
        <w:t>üniversitelerdeki</w:t>
      </w:r>
      <w:r w:rsidRPr="000D2481" w:rsidR="007C20E2">
        <w:rPr>
          <w:sz w:val="18"/>
        </w:rPr>
        <w:t xml:space="preserve"> </w:t>
      </w:r>
      <w:r w:rsidRPr="000D2481">
        <w:rPr>
          <w:sz w:val="18"/>
        </w:rPr>
        <w:t>yeni</w:t>
      </w:r>
      <w:r w:rsidRPr="000D2481" w:rsidR="007C20E2">
        <w:rPr>
          <w:sz w:val="18"/>
        </w:rPr>
        <w:t xml:space="preserve"> </w:t>
      </w:r>
      <w:r w:rsidRPr="000D2481">
        <w:rPr>
          <w:sz w:val="18"/>
        </w:rPr>
        <w:t>yapılanmalar</w:t>
      </w:r>
      <w:r w:rsidRPr="000D2481" w:rsidR="007C20E2">
        <w:rPr>
          <w:sz w:val="18"/>
        </w:rPr>
        <w:t xml:space="preserve"> </w:t>
      </w:r>
      <w:r w:rsidRPr="000D2481">
        <w:rPr>
          <w:sz w:val="18"/>
        </w:rPr>
        <w:t>oluşturmaktadır.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Evet,</w:t>
      </w:r>
      <w:r w:rsidRPr="000D2481" w:rsidR="007C20E2">
        <w:rPr>
          <w:sz w:val="18"/>
        </w:rPr>
        <w:t xml:space="preserve"> </w:t>
      </w:r>
      <w:r w:rsidRPr="000D2481">
        <w:rPr>
          <w:sz w:val="18"/>
        </w:rPr>
        <w:t>bir</w:t>
      </w:r>
      <w:r w:rsidRPr="000D2481" w:rsidR="007C20E2">
        <w:rPr>
          <w:sz w:val="18"/>
        </w:rPr>
        <w:t xml:space="preserve"> </w:t>
      </w:r>
      <w:r w:rsidRPr="000D2481">
        <w:rPr>
          <w:sz w:val="18"/>
        </w:rPr>
        <w:t>ülkenin</w:t>
      </w:r>
      <w:r w:rsidRPr="000D2481" w:rsidR="007C20E2">
        <w:rPr>
          <w:sz w:val="18"/>
        </w:rPr>
        <w:t xml:space="preserve"> </w:t>
      </w:r>
      <w:r w:rsidRPr="000D2481">
        <w:rPr>
          <w:sz w:val="18"/>
        </w:rPr>
        <w:t>geleceğe</w:t>
      </w:r>
      <w:r w:rsidRPr="000D2481" w:rsidR="007C20E2">
        <w:rPr>
          <w:sz w:val="18"/>
        </w:rPr>
        <w:t xml:space="preserve"> </w:t>
      </w:r>
      <w:r w:rsidRPr="000D2481">
        <w:rPr>
          <w:sz w:val="18"/>
        </w:rPr>
        <w:t>taşınmasında</w:t>
      </w:r>
      <w:r w:rsidRPr="000D2481" w:rsidR="007C20E2">
        <w:rPr>
          <w:sz w:val="18"/>
        </w:rPr>
        <w:t xml:space="preserve"> </w:t>
      </w:r>
      <w:r w:rsidRPr="000D2481">
        <w:rPr>
          <w:sz w:val="18"/>
        </w:rPr>
        <w:t>en</w:t>
      </w:r>
      <w:r w:rsidRPr="000D2481" w:rsidR="007C20E2">
        <w:rPr>
          <w:sz w:val="18"/>
        </w:rPr>
        <w:t xml:space="preserve"> </w:t>
      </w:r>
      <w:r w:rsidRPr="000D2481">
        <w:rPr>
          <w:sz w:val="18"/>
        </w:rPr>
        <w:t>önemli</w:t>
      </w:r>
      <w:r w:rsidRPr="000D2481" w:rsidR="007C20E2">
        <w:rPr>
          <w:sz w:val="18"/>
        </w:rPr>
        <w:t xml:space="preserve"> </w:t>
      </w:r>
      <w:r w:rsidRPr="000D2481">
        <w:rPr>
          <w:sz w:val="18"/>
        </w:rPr>
        <w:t>kurumlar</w:t>
      </w:r>
      <w:r w:rsidRPr="000D2481" w:rsidR="007C20E2">
        <w:rPr>
          <w:sz w:val="18"/>
        </w:rPr>
        <w:t xml:space="preserve"> </w:t>
      </w:r>
      <w:r w:rsidRPr="000D2481">
        <w:rPr>
          <w:sz w:val="18"/>
        </w:rPr>
        <w:t>üniversiteler.</w:t>
      </w:r>
      <w:r w:rsidRPr="000D2481" w:rsidR="007C20E2">
        <w:rPr>
          <w:sz w:val="18"/>
        </w:rPr>
        <w:t xml:space="preserve"> </w:t>
      </w:r>
      <w:r w:rsidRPr="000D2481">
        <w:rPr>
          <w:sz w:val="18"/>
        </w:rPr>
        <w:t>Üniversitelerin</w:t>
      </w:r>
      <w:r w:rsidRPr="000D2481" w:rsidR="007C20E2">
        <w:rPr>
          <w:sz w:val="18"/>
        </w:rPr>
        <w:t xml:space="preserve"> </w:t>
      </w:r>
      <w:r w:rsidRPr="000D2481">
        <w:rPr>
          <w:sz w:val="18"/>
        </w:rPr>
        <w:t>sahip</w:t>
      </w:r>
      <w:r w:rsidRPr="000D2481" w:rsidR="007C20E2">
        <w:rPr>
          <w:sz w:val="18"/>
        </w:rPr>
        <w:t xml:space="preserve"> </w:t>
      </w:r>
      <w:r w:rsidRPr="000D2481">
        <w:rPr>
          <w:sz w:val="18"/>
        </w:rPr>
        <w:t>olduğu</w:t>
      </w:r>
      <w:r w:rsidRPr="000D2481" w:rsidR="007C20E2">
        <w:rPr>
          <w:sz w:val="18"/>
        </w:rPr>
        <w:t xml:space="preserve"> </w:t>
      </w:r>
      <w:r w:rsidRPr="000D2481">
        <w:rPr>
          <w:sz w:val="18"/>
        </w:rPr>
        <w:t>özellikler</w:t>
      </w:r>
      <w:r w:rsidRPr="000D2481" w:rsidR="007C20E2">
        <w:rPr>
          <w:sz w:val="18"/>
        </w:rPr>
        <w:t xml:space="preserve"> </w:t>
      </w:r>
      <w:r w:rsidRPr="000D2481">
        <w:rPr>
          <w:sz w:val="18"/>
        </w:rPr>
        <w:t>bizim</w:t>
      </w:r>
      <w:r w:rsidRPr="000D2481" w:rsidR="007C20E2">
        <w:rPr>
          <w:sz w:val="18"/>
        </w:rPr>
        <w:t xml:space="preserve"> </w:t>
      </w:r>
      <w:r w:rsidRPr="000D2481">
        <w:rPr>
          <w:sz w:val="18"/>
        </w:rPr>
        <w:t>aslında</w:t>
      </w:r>
      <w:r w:rsidRPr="000D2481" w:rsidR="007C20E2">
        <w:rPr>
          <w:sz w:val="18"/>
        </w:rPr>
        <w:t xml:space="preserve"> </w:t>
      </w:r>
      <w:r w:rsidRPr="000D2481">
        <w:rPr>
          <w:sz w:val="18"/>
        </w:rPr>
        <w:t>ülke</w:t>
      </w:r>
      <w:r w:rsidRPr="000D2481" w:rsidR="007C20E2">
        <w:rPr>
          <w:sz w:val="18"/>
        </w:rPr>
        <w:t xml:space="preserve"> </w:t>
      </w:r>
      <w:r w:rsidRPr="000D2481">
        <w:rPr>
          <w:sz w:val="18"/>
        </w:rPr>
        <w:t>olarak</w:t>
      </w:r>
      <w:r w:rsidRPr="000D2481" w:rsidR="007C20E2">
        <w:rPr>
          <w:sz w:val="18"/>
        </w:rPr>
        <w:t xml:space="preserve"> </w:t>
      </w:r>
      <w:r w:rsidRPr="000D2481">
        <w:rPr>
          <w:sz w:val="18"/>
        </w:rPr>
        <w:t>nerede</w:t>
      </w:r>
      <w:r w:rsidRPr="000D2481" w:rsidR="007C20E2">
        <w:rPr>
          <w:sz w:val="18"/>
        </w:rPr>
        <w:t xml:space="preserve"> </w:t>
      </w:r>
      <w:r w:rsidRPr="000D2481">
        <w:rPr>
          <w:sz w:val="18"/>
        </w:rPr>
        <w:t>durduğumuzun</w:t>
      </w:r>
      <w:r w:rsidRPr="000D2481" w:rsidR="007C20E2">
        <w:rPr>
          <w:sz w:val="18"/>
        </w:rPr>
        <w:t xml:space="preserve"> </w:t>
      </w:r>
      <w:r w:rsidRPr="000D2481">
        <w:rPr>
          <w:sz w:val="18"/>
        </w:rPr>
        <w:t>da</w:t>
      </w:r>
      <w:r w:rsidRPr="000D2481" w:rsidR="007C20E2">
        <w:rPr>
          <w:sz w:val="18"/>
        </w:rPr>
        <w:t xml:space="preserve"> </w:t>
      </w:r>
      <w:r w:rsidRPr="000D2481">
        <w:rPr>
          <w:sz w:val="18"/>
        </w:rPr>
        <w:t>aynası</w:t>
      </w:r>
      <w:r w:rsidRPr="000D2481" w:rsidR="007C20E2">
        <w:rPr>
          <w:sz w:val="18"/>
        </w:rPr>
        <w:t xml:space="preserve"> </w:t>
      </w:r>
      <w:r w:rsidRPr="000D2481">
        <w:rPr>
          <w:sz w:val="18"/>
        </w:rPr>
        <w:t>olarak</w:t>
      </w:r>
      <w:r w:rsidRPr="000D2481" w:rsidR="007C20E2">
        <w:rPr>
          <w:sz w:val="18"/>
        </w:rPr>
        <w:t xml:space="preserve"> </w:t>
      </w:r>
      <w:r w:rsidRPr="000D2481">
        <w:rPr>
          <w:sz w:val="18"/>
        </w:rPr>
        <w:t>karşımızda</w:t>
      </w:r>
      <w:r w:rsidRPr="000D2481" w:rsidR="007C20E2">
        <w:rPr>
          <w:sz w:val="18"/>
        </w:rPr>
        <w:t xml:space="preserve"> </w:t>
      </w:r>
      <w:r w:rsidRPr="000D2481">
        <w:rPr>
          <w:sz w:val="18"/>
        </w:rPr>
        <w:t>bulunmaktadır.</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yükseköğretimdeki</w:t>
      </w:r>
      <w:r w:rsidRPr="000D2481" w:rsidR="007C20E2">
        <w:rPr>
          <w:sz w:val="18"/>
        </w:rPr>
        <w:t xml:space="preserve"> </w:t>
      </w:r>
      <w:r w:rsidRPr="000D2481">
        <w:rPr>
          <w:sz w:val="18"/>
        </w:rPr>
        <w:t>istatistiklere</w:t>
      </w:r>
      <w:r w:rsidRPr="000D2481" w:rsidR="007C20E2">
        <w:rPr>
          <w:sz w:val="18"/>
        </w:rPr>
        <w:t xml:space="preserve"> </w:t>
      </w:r>
      <w:r w:rsidRPr="000D2481">
        <w:rPr>
          <w:sz w:val="18"/>
        </w:rPr>
        <w:t>baktığımızda,</w:t>
      </w:r>
      <w:r w:rsidRPr="000D2481" w:rsidR="007C20E2">
        <w:rPr>
          <w:sz w:val="18"/>
        </w:rPr>
        <w:t xml:space="preserve"> </w:t>
      </w:r>
      <w:r w:rsidRPr="000D2481">
        <w:rPr>
          <w:sz w:val="18"/>
        </w:rPr>
        <w:t>verilere</w:t>
      </w:r>
      <w:r w:rsidRPr="000D2481" w:rsidR="007C20E2">
        <w:rPr>
          <w:sz w:val="18"/>
        </w:rPr>
        <w:t xml:space="preserve"> </w:t>
      </w:r>
      <w:r w:rsidRPr="000D2481">
        <w:rPr>
          <w:sz w:val="18"/>
        </w:rPr>
        <w:t>baktığımızda</w:t>
      </w:r>
      <w:r w:rsidRPr="000D2481" w:rsidR="007C20E2">
        <w:rPr>
          <w:sz w:val="18"/>
        </w:rPr>
        <w:t xml:space="preserve"> </w:t>
      </w:r>
      <w:r w:rsidRPr="000D2481">
        <w:rPr>
          <w:sz w:val="18"/>
        </w:rPr>
        <w:t>Türkiye'nin</w:t>
      </w:r>
      <w:r w:rsidRPr="000D2481" w:rsidR="007C20E2">
        <w:rPr>
          <w:sz w:val="18"/>
        </w:rPr>
        <w:t xml:space="preserve"> </w:t>
      </w:r>
      <w:r w:rsidRPr="000D2481">
        <w:rPr>
          <w:sz w:val="18"/>
        </w:rPr>
        <w:t>var</w:t>
      </w:r>
      <w:r w:rsidRPr="000D2481" w:rsidR="007C20E2">
        <w:rPr>
          <w:sz w:val="18"/>
        </w:rPr>
        <w:t xml:space="preserve"> </w:t>
      </w:r>
      <w:r w:rsidRPr="000D2481">
        <w:rPr>
          <w:sz w:val="18"/>
        </w:rPr>
        <w:t>olan</w:t>
      </w:r>
      <w:r w:rsidRPr="000D2481" w:rsidR="007C20E2">
        <w:rPr>
          <w:sz w:val="18"/>
        </w:rPr>
        <w:t xml:space="preserve"> </w:t>
      </w:r>
      <w:r w:rsidRPr="000D2481">
        <w:rPr>
          <w:sz w:val="18"/>
        </w:rPr>
        <w:t>üniversitelerinin</w:t>
      </w:r>
      <w:r w:rsidRPr="000D2481" w:rsidR="007C20E2">
        <w:rPr>
          <w:sz w:val="18"/>
        </w:rPr>
        <w:t xml:space="preserve"> </w:t>
      </w:r>
      <w:r w:rsidRPr="000D2481">
        <w:rPr>
          <w:sz w:val="18"/>
        </w:rPr>
        <w:t>dışında</w:t>
      </w:r>
      <w:r w:rsidRPr="000D2481" w:rsidR="007C20E2">
        <w:rPr>
          <w:sz w:val="18"/>
        </w:rPr>
        <w:t xml:space="preserve"> </w:t>
      </w:r>
      <w:r w:rsidRPr="000D2481">
        <w:rPr>
          <w:sz w:val="18"/>
        </w:rPr>
        <w:t>gerçekten</w:t>
      </w:r>
      <w:r w:rsidRPr="000D2481" w:rsidR="007C20E2">
        <w:rPr>
          <w:sz w:val="18"/>
        </w:rPr>
        <w:t xml:space="preserve"> </w:t>
      </w:r>
      <w:r w:rsidRPr="000D2481">
        <w:rPr>
          <w:sz w:val="18"/>
        </w:rPr>
        <w:t>daha</w:t>
      </w:r>
      <w:r w:rsidRPr="000D2481" w:rsidR="007C20E2">
        <w:rPr>
          <w:sz w:val="18"/>
        </w:rPr>
        <w:t xml:space="preserve"> </w:t>
      </w:r>
      <w:r w:rsidRPr="000D2481">
        <w:rPr>
          <w:sz w:val="18"/>
        </w:rPr>
        <w:t>birçok</w:t>
      </w:r>
      <w:r w:rsidRPr="000D2481" w:rsidR="007C20E2">
        <w:rPr>
          <w:sz w:val="18"/>
        </w:rPr>
        <w:t xml:space="preserve"> </w:t>
      </w:r>
      <w:r w:rsidRPr="000D2481">
        <w:rPr>
          <w:sz w:val="18"/>
        </w:rPr>
        <w:t>üniversiteye</w:t>
      </w:r>
      <w:r w:rsidRPr="000D2481" w:rsidR="007C20E2">
        <w:rPr>
          <w:sz w:val="18"/>
        </w:rPr>
        <w:t xml:space="preserve"> </w:t>
      </w:r>
      <w:r w:rsidRPr="000D2481">
        <w:rPr>
          <w:sz w:val="18"/>
        </w:rPr>
        <w:t>ihtiyacının</w:t>
      </w:r>
      <w:r w:rsidRPr="000D2481" w:rsidR="007C20E2">
        <w:rPr>
          <w:sz w:val="18"/>
        </w:rPr>
        <w:t xml:space="preserve"> </w:t>
      </w:r>
      <w:r w:rsidRPr="000D2481">
        <w:rPr>
          <w:sz w:val="18"/>
        </w:rPr>
        <w:t>olduğu</w:t>
      </w:r>
      <w:r w:rsidRPr="000D2481" w:rsidR="007C20E2">
        <w:rPr>
          <w:sz w:val="18"/>
        </w:rPr>
        <w:t xml:space="preserve"> </w:t>
      </w:r>
      <w:r w:rsidRPr="000D2481">
        <w:rPr>
          <w:sz w:val="18"/>
        </w:rPr>
        <w:t>da</w:t>
      </w:r>
      <w:r w:rsidRPr="000D2481" w:rsidR="007C20E2">
        <w:rPr>
          <w:sz w:val="18"/>
        </w:rPr>
        <w:t xml:space="preserve"> </w:t>
      </w:r>
      <w:r w:rsidRPr="000D2481">
        <w:rPr>
          <w:sz w:val="18"/>
        </w:rPr>
        <w:t>gözler</w:t>
      </w:r>
      <w:r w:rsidRPr="000D2481" w:rsidR="007C20E2">
        <w:rPr>
          <w:sz w:val="18"/>
        </w:rPr>
        <w:t xml:space="preserve"> </w:t>
      </w:r>
      <w:r w:rsidRPr="000D2481">
        <w:rPr>
          <w:sz w:val="18"/>
        </w:rPr>
        <w:t>önüne</w:t>
      </w:r>
      <w:r w:rsidRPr="000D2481" w:rsidR="007C20E2">
        <w:rPr>
          <w:sz w:val="18"/>
        </w:rPr>
        <w:t xml:space="preserve"> </w:t>
      </w:r>
      <w:r w:rsidRPr="000D2481">
        <w:rPr>
          <w:sz w:val="18"/>
        </w:rPr>
        <w:t>serilmektedir.</w:t>
      </w:r>
      <w:r w:rsidRPr="000D2481" w:rsidR="007C20E2">
        <w:rPr>
          <w:sz w:val="18"/>
        </w:rPr>
        <w:t xml:space="preserve"> </w:t>
      </w:r>
      <w:r w:rsidRPr="000D2481">
        <w:rPr>
          <w:sz w:val="18"/>
        </w:rPr>
        <w:t>Bunu</w:t>
      </w:r>
      <w:r w:rsidRPr="000D2481" w:rsidR="007C20E2">
        <w:rPr>
          <w:sz w:val="18"/>
        </w:rPr>
        <w:t xml:space="preserve"> </w:t>
      </w:r>
      <w:r w:rsidRPr="000D2481">
        <w:rPr>
          <w:sz w:val="18"/>
        </w:rPr>
        <w:t>rahatlıkla</w:t>
      </w:r>
      <w:r w:rsidRPr="000D2481" w:rsidR="007C20E2">
        <w:rPr>
          <w:sz w:val="18"/>
        </w:rPr>
        <w:t xml:space="preserve"> </w:t>
      </w:r>
      <w:r w:rsidRPr="000D2481">
        <w:rPr>
          <w:sz w:val="18"/>
        </w:rPr>
        <w:t>söyleyebiliriz.</w:t>
      </w:r>
      <w:r w:rsidRPr="000D2481" w:rsidR="007C20E2">
        <w:rPr>
          <w:sz w:val="18"/>
        </w:rPr>
        <w:t xml:space="preserve"> </w:t>
      </w:r>
      <w:r w:rsidRPr="000D2481">
        <w:rPr>
          <w:sz w:val="18"/>
        </w:rPr>
        <w:t>Türkiye'nin</w:t>
      </w:r>
      <w:r w:rsidRPr="000D2481" w:rsidR="007C20E2">
        <w:rPr>
          <w:sz w:val="18"/>
        </w:rPr>
        <w:t xml:space="preserve"> </w:t>
      </w:r>
      <w:r w:rsidRPr="000D2481">
        <w:rPr>
          <w:sz w:val="18"/>
        </w:rPr>
        <w:t>81</w:t>
      </w:r>
      <w:r w:rsidRPr="000D2481" w:rsidR="007C20E2">
        <w:rPr>
          <w:sz w:val="18"/>
        </w:rPr>
        <w:t xml:space="preserve"> </w:t>
      </w:r>
      <w:r w:rsidRPr="000D2481">
        <w:rPr>
          <w:sz w:val="18"/>
        </w:rPr>
        <w:t>milyon</w:t>
      </w:r>
      <w:r w:rsidRPr="000D2481" w:rsidR="007C20E2">
        <w:rPr>
          <w:sz w:val="18"/>
        </w:rPr>
        <w:t xml:space="preserve"> </w:t>
      </w:r>
      <w:r w:rsidRPr="000D2481">
        <w:rPr>
          <w:sz w:val="18"/>
        </w:rPr>
        <w:t>nüfusuyla</w:t>
      </w:r>
      <w:r w:rsidRPr="000D2481" w:rsidR="007C20E2">
        <w:rPr>
          <w:sz w:val="18"/>
        </w:rPr>
        <w:t xml:space="preserve"> </w:t>
      </w:r>
      <w:r w:rsidRPr="000D2481">
        <w:rPr>
          <w:sz w:val="18"/>
        </w:rPr>
        <w:t>daha</w:t>
      </w:r>
      <w:r w:rsidRPr="000D2481" w:rsidR="007C20E2">
        <w:rPr>
          <w:sz w:val="18"/>
        </w:rPr>
        <w:t xml:space="preserve"> </w:t>
      </w:r>
      <w:r w:rsidRPr="000D2481">
        <w:rPr>
          <w:sz w:val="18"/>
        </w:rPr>
        <w:t>birçok</w:t>
      </w:r>
      <w:r w:rsidRPr="000D2481" w:rsidR="007C20E2">
        <w:rPr>
          <w:sz w:val="18"/>
        </w:rPr>
        <w:t xml:space="preserve"> </w:t>
      </w:r>
      <w:r w:rsidRPr="000D2481">
        <w:rPr>
          <w:sz w:val="18"/>
        </w:rPr>
        <w:t>yeni</w:t>
      </w:r>
      <w:r w:rsidRPr="000D2481" w:rsidR="007C20E2">
        <w:rPr>
          <w:sz w:val="18"/>
        </w:rPr>
        <w:t xml:space="preserve"> </w:t>
      </w:r>
      <w:r w:rsidRPr="000D2481">
        <w:rPr>
          <w:sz w:val="18"/>
        </w:rPr>
        <w:t>ihtisas</w:t>
      </w:r>
      <w:r w:rsidRPr="000D2481" w:rsidR="007C20E2">
        <w:rPr>
          <w:sz w:val="18"/>
        </w:rPr>
        <w:t xml:space="preserve"> </w:t>
      </w:r>
      <w:r w:rsidRPr="000D2481">
        <w:rPr>
          <w:sz w:val="18"/>
        </w:rPr>
        <w:t>üniversitesine</w:t>
      </w:r>
      <w:r w:rsidRPr="000D2481" w:rsidR="007C20E2">
        <w:rPr>
          <w:sz w:val="18"/>
        </w:rPr>
        <w:t xml:space="preserve"> </w:t>
      </w:r>
      <w:r w:rsidRPr="000D2481">
        <w:rPr>
          <w:sz w:val="18"/>
        </w:rPr>
        <w:t>-özellikle</w:t>
      </w:r>
      <w:r w:rsidRPr="000D2481" w:rsidR="007C20E2">
        <w:rPr>
          <w:sz w:val="18"/>
        </w:rPr>
        <w:t xml:space="preserve"> </w:t>
      </w:r>
      <w:r w:rsidRPr="000D2481">
        <w:rPr>
          <w:sz w:val="18"/>
        </w:rPr>
        <w:t>burada</w:t>
      </w:r>
      <w:r w:rsidRPr="000D2481" w:rsidR="007C20E2">
        <w:rPr>
          <w:sz w:val="18"/>
        </w:rPr>
        <w:t xml:space="preserve"> </w:t>
      </w:r>
      <w:r w:rsidRPr="000D2481">
        <w:rPr>
          <w:sz w:val="18"/>
        </w:rPr>
        <w:t>vurgu</w:t>
      </w:r>
      <w:r w:rsidRPr="000D2481" w:rsidR="007C20E2">
        <w:rPr>
          <w:sz w:val="18"/>
        </w:rPr>
        <w:t xml:space="preserve"> </w:t>
      </w:r>
      <w:r w:rsidRPr="000D2481">
        <w:rPr>
          <w:sz w:val="18"/>
        </w:rPr>
        <w:t>yapmak</w:t>
      </w:r>
      <w:r w:rsidRPr="000D2481" w:rsidR="007C20E2">
        <w:rPr>
          <w:sz w:val="18"/>
        </w:rPr>
        <w:t xml:space="preserve"> </w:t>
      </w:r>
      <w:r w:rsidRPr="000D2481">
        <w:rPr>
          <w:sz w:val="18"/>
        </w:rPr>
        <w:t>istiyorum-</w:t>
      </w:r>
      <w:r w:rsidRPr="000D2481" w:rsidR="007C20E2">
        <w:rPr>
          <w:sz w:val="18"/>
        </w:rPr>
        <w:t xml:space="preserve"> </w:t>
      </w:r>
      <w:r w:rsidRPr="000D2481">
        <w:rPr>
          <w:sz w:val="18"/>
        </w:rPr>
        <w:t>alelade,</w:t>
      </w:r>
      <w:r w:rsidRPr="000D2481" w:rsidR="007C20E2">
        <w:rPr>
          <w:sz w:val="18"/>
        </w:rPr>
        <w:t xml:space="preserve"> </w:t>
      </w:r>
      <w:r w:rsidRPr="000D2481">
        <w:rPr>
          <w:sz w:val="18"/>
        </w:rPr>
        <w:t>açılmış</w:t>
      </w:r>
      <w:r w:rsidRPr="000D2481" w:rsidR="007C20E2">
        <w:rPr>
          <w:sz w:val="18"/>
        </w:rPr>
        <w:t xml:space="preserve"> </w:t>
      </w:r>
      <w:r w:rsidRPr="000D2481">
        <w:rPr>
          <w:sz w:val="18"/>
        </w:rPr>
        <w:t>olmak</w:t>
      </w:r>
      <w:r w:rsidRPr="000D2481" w:rsidR="007C20E2">
        <w:rPr>
          <w:sz w:val="18"/>
        </w:rPr>
        <w:t xml:space="preserve"> </w:t>
      </w:r>
      <w:r w:rsidRPr="000D2481">
        <w:rPr>
          <w:sz w:val="18"/>
        </w:rPr>
        <w:t>için</w:t>
      </w:r>
      <w:r w:rsidRPr="000D2481" w:rsidR="007C20E2">
        <w:rPr>
          <w:sz w:val="18"/>
        </w:rPr>
        <w:t xml:space="preserve"> </w:t>
      </w:r>
      <w:r w:rsidRPr="000D2481">
        <w:rPr>
          <w:sz w:val="18"/>
        </w:rPr>
        <w:t>açılmış</w:t>
      </w:r>
      <w:r w:rsidRPr="000D2481" w:rsidR="007C20E2">
        <w:rPr>
          <w:sz w:val="18"/>
        </w:rPr>
        <w:t xml:space="preserve"> </w:t>
      </w:r>
      <w:r w:rsidRPr="000D2481">
        <w:rPr>
          <w:sz w:val="18"/>
        </w:rPr>
        <w:t>değil</w:t>
      </w:r>
      <w:r w:rsidRPr="000D2481" w:rsidR="007C20E2">
        <w:rPr>
          <w:sz w:val="18"/>
        </w:rPr>
        <w:t xml:space="preserve"> </w:t>
      </w:r>
      <w:r w:rsidRPr="000D2481">
        <w:rPr>
          <w:sz w:val="18"/>
        </w:rPr>
        <w:t>de</w:t>
      </w:r>
      <w:r w:rsidRPr="000D2481" w:rsidR="007C20E2">
        <w:rPr>
          <w:sz w:val="18"/>
        </w:rPr>
        <w:t xml:space="preserve"> </w:t>
      </w:r>
      <w:r w:rsidRPr="000D2481">
        <w:rPr>
          <w:sz w:val="18"/>
        </w:rPr>
        <w:t>toplumun</w:t>
      </w:r>
      <w:r w:rsidRPr="000D2481" w:rsidR="007C20E2">
        <w:rPr>
          <w:sz w:val="18"/>
        </w:rPr>
        <w:t xml:space="preserve"> </w:t>
      </w:r>
      <w:r w:rsidRPr="000D2481">
        <w:rPr>
          <w:sz w:val="18"/>
        </w:rPr>
        <w:t>içinde</w:t>
      </w:r>
      <w:r w:rsidRPr="000D2481" w:rsidR="007C20E2">
        <w:rPr>
          <w:sz w:val="18"/>
        </w:rPr>
        <w:t xml:space="preserve"> </w:t>
      </w:r>
      <w:r w:rsidRPr="000D2481">
        <w:rPr>
          <w:sz w:val="18"/>
        </w:rPr>
        <w:t>bulunduğu</w:t>
      </w:r>
      <w:r w:rsidRPr="000D2481" w:rsidR="007C20E2">
        <w:rPr>
          <w:sz w:val="18"/>
        </w:rPr>
        <w:t xml:space="preserve"> </w:t>
      </w:r>
      <w:r w:rsidRPr="000D2481">
        <w:rPr>
          <w:sz w:val="18"/>
        </w:rPr>
        <w:t>yapının,</w:t>
      </w:r>
      <w:r w:rsidRPr="000D2481" w:rsidR="007C20E2">
        <w:rPr>
          <w:sz w:val="18"/>
        </w:rPr>
        <w:t xml:space="preserve"> </w:t>
      </w:r>
      <w:r w:rsidRPr="000D2481">
        <w:rPr>
          <w:sz w:val="18"/>
        </w:rPr>
        <w:t>toplumun,</w:t>
      </w:r>
      <w:r w:rsidRPr="000D2481" w:rsidR="007C20E2">
        <w:rPr>
          <w:sz w:val="18"/>
        </w:rPr>
        <w:t xml:space="preserve"> </w:t>
      </w:r>
      <w:r w:rsidRPr="000D2481">
        <w:rPr>
          <w:sz w:val="18"/>
        </w:rPr>
        <w:t>ülkenin</w:t>
      </w:r>
      <w:r w:rsidRPr="000D2481" w:rsidR="007C20E2">
        <w:rPr>
          <w:sz w:val="18"/>
        </w:rPr>
        <w:t xml:space="preserve"> </w:t>
      </w:r>
      <w:r w:rsidRPr="000D2481">
        <w:rPr>
          <w:sz w:val="18"/>
        </w:rPr>
        <w:t>ihtiyaçlarına</w:t>
      </w:r>
      <w:r w:rsidRPr="000D2481" w:rsidR="007C20E2">
        <w:rPr>
          <w:sz w:val="18"/>
        </w:rPr>
        <w:t xml:space="preserve"> </w:t>
      </w:r>
      <w:r w:rsidRPr="000D2481">
        <w:rPr>
          <w:sz w:val="18"/>
        </w:rPr>
        <w:t>yönelik</w:t>
      </w:r>
      <w:r w:rsidRPr="000D2481" w:rsidR="007C20E2">
        <w:rPr>
          <w:sz w:val="18"/>
        </w:rPr>
        <w:t xml:space="preserve"> </w:t>
      </w:r>
      <w:r w:rsidRPr="000D2481">
        <w:rPr>
          <w:sz w:val="18"/>
        </w:rPr>
        <w:t>olarak</w:t>
      </w:r>
      <w:r w:rsidRPr="000D2481" w:rsidR="007C20E2">
        <w:rPr>
          <w:sz w:val="18"/>
        </w:rPr>
        <w:t xml:space="preserve"> </w:t>
      </w:r>
      <w:r w:rsidRPr="000D2481">
        <w:rPr>
          <w:sz w:val="18"/>
        </w:rPr>
        <w:t>problemleri</w:t>
      </w:r>
      <w:r w:rsidRPr="000D2481" w:rsidR="007C20E2">
        <w:rPr>
          <w:sz w:val="18"/>
        </w:rPr>
        <w:t xml:space="preserve"> </w:t>
      </w:r>
      <w:r w:rsidRPr="000D2481">
        <w:rPr>
          <w:sz w:val="18"/>
        </w:rPr>
        <w:t>çözmeye</w:t>
      </w:r>
      <w:r w:rsidRPr="000D2481" w:rsidR="007C20E2">
        <w:rPr>
          <w:sz w:val="18"/>
        </w:rPr>
        <w:t xml:space="preserve"> </w:t>
      </w:r>
      <w:r w:rsidRPr="000D2481">
        <w:rPr>
          <w:sz w:val="18"/>
        </w:rPr>
        <w:t>hazır</w:t>
      </w:r>
      <w:r w:rsidRPr="000D2481" w:rsidR="007C20E2">
        <w:rPr>
          <w:sz w:val="18"/>
        </w:rPr>
        <w:t xml:space="preserve"> </w:t>
      </w:r>
      <w:r w:rsidRPr="000D2481">
        <w:rPr>
          <w:sz w:val="18"/>
        </w:rPr>
        <w:t>ihtisas</w:t>
      </w:r>
      <w:r w:rsidRPr="000D2481" w:rsidR="007C20E2">
        <w:rPr>
          <w:sz w:val="18"/>
        </w:rPr>
        <w:t xml:space="preserve"> </w:t>
      </w:r>
      <w:r w:rsidRPr="000D2481">
        <w:rPr>
          <w:sz w:val="18"/>
        </w:rPr>
        <w:t>üniversitesine</w:t>
      </w:r>
      <w:r w:rsidRPr="000D2481" w:rsidR="007C20E2">
        <w:rPr>
          <w:sz w:val="18"/>
        </w:rPr>
        <w:t xml:space="preserve"> </w:t>
      </w:r>
      <w:r w:rsidRPr="000D2481">
        <w:rPr>
          <w:sz w:val="18"/>
        </w:rPr>
        <w:t>ihtiyacı</w:t>
      </w:r>
      <w:r w:rsidRPr="000D2481" w:rsidR="007C20E2">
        <w:rPr>
          <w:sz w:val="18"/>
        </w:rPr>
        <w:t xml:space="preserve"> </w:t>
      </w:r>
      <w:r w:rsidRPr="000D2481">
        <w:rPr>
          <w:sz w:val="18"/>
        </w:rPr>
        <w:t>var.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baktığımızda</w:t>
      </w:r>
      <w:r w:rsidRPr="000D2481" w:rsidR="007C20E2">
        <w:rPr>
          <w:sz w:val="18"/>
        </w:rPr>
        <w:t xml:space="preserve"> </w:t>
      </w:r>
      <w:r w:rsidRPr="000D2481">
        <w:rPr>
          <w:sz w:val="18"/>
        </w:rPr>
        <w:t>112</w:t>
      </w:r>
      <w:r w:rsidRPr="000D2481" w:rsidR="007C20E2">
        <w:rPr>
          <w:sz w:val="18"/>
        </w:rPr>
        <w:t xml:space="preserve"> </w:t>
      </w:r>
      <w:r w:rsidRPr="000D2481">
        <w:rPr>
          <w:sz w:val="18"/>
        </w:rPr>
        <w:t>tane</w:t>
      </w:r>
      <w:r w:rsidRPr="000D2481" w:rsidR="007C20E2">
        <w:rPr>
          <w:sz w:val="18"/>
        </w:rPr>
        <w:t xml:space="preserve"> </w:t>
      </w:r>
      <w:r w:rsidRPr="000D2481">
        <w:rPr>
          <w:sz w:val="18"/>
        </w:rPr>
        <w:t>devlet</w:t>
      </w:r>
      <w:r w:rsidRPr="000D2481" w:rsidR="007C20E2">
        <w:rPr>
          <w:sz w:val="18"/>
        </w:rPr>
        <w:t xml:space="preserve"> </w:t>
      </w:r>
      <w:r w:rsidRPr="000D2481">
        <w:rPr>
          <w:sz w:val="18"/>
        </w:rPr>
        <w:t>üniversitesi,</w:t>
      </w:r>
      <w:r w:rsidRPr="000D2481" w:rsidR="007C20E2">
        <w:rPr>
          <w:sz w:val="18"/>
        </w:rPr>
        <w:t xml:space="preserve"> </w:t>
      </w:r>
      <w:r w:rsidRPr="000D2481">
        <w:rPr>
          <w:sz w:val="18"/>
        </w:rPr>
        <w:t>69</w:t>
      </w:r>
      <w:r w:rsidRPr="000D2481" w:rsidR="007C20E2">
        <w:rPr>
          <w:sz w:val="18"/>
        </w:rPr>
        <w:t xml:space="preserve"> </w:t>
      </w:r>
      <w:r w:rsidRPr="000D2481">
        <w:rPr>
          <w:sz w:val="18"/>
        </w:rPr>
        <w:t>tane</w:t>
      </w:r>
      <w:r w:rsidRPr="000D2481" w:rsidR="007C20E2">
        <w:rPr>
          <w:sz w:val="18"/>
        </w:rPr>
        <w:t xml:space="preserve"> </w:t>
      </w:r>
      <w:r w:rsidRPr="000D2481">
        <w:rPr>
          <w:sz w:val="18"/>
        </w:rPr>
        <w:t>vakıf</w:t>
      </w:r>
      <w:r w:rsidRPr="000D2481" w:rsidR="007C20E2">
        <w:rPr>
          <w:sz w:val="18"/>
        </w:rPr>
        <w:t xml:space="preserve"> </w:t>
      </w:r>
      <w:r w:rsidRPr="000D2481">
        <w:rPr>
          <w:sz w:val="18"/>
        </w:rPr>
        <w:t>üniversitesi</w:t>
      </w:r>
      <w:r w:rsidRPr="000D2481" w:rsidR="007C20E2">
        <w:rPr>
          <w:sz w:val="18"/>
        </w:rPr>
        <w:t xml:space="preserve"> </w:t>
      </w:r>
      <w:r w:rsidRPr="000D2481">
        <w:rPr>
          <w:sz w:val="18"/>
        </w:rPr>
        <w:t>ve</w:t>
      </w:r>
      <w:r w:rsidRPr="000D2481" w:rsidR="007C20E2">
        <w:rPr>
          <w:sz w:val="18"/>
        </w:rPr>
        <w:t xml:space="preserve"> </w:t>
      </w:r>
      <w:r w:rsidRPr="000D2481">
        <w:rPr>
          <w:sz w:val="18"/>
        </w:rPr>
        <w:t>5</w:t>
      </w:r>
      <w:r w:rsidRPr="000D2481" w:rsidR="007C20E2">
        <w:rPr>
          <w:sz w:val="18"/>
        </w:rPr>
        <w:t xml:space="preserve"> </w:t>
      </w:r>
      <w:r w:rsidRPr="000D2481">
        <w:rPr>
          <w:sz w:val="18"/>
        </w:rPr>
        <w:t>tane</w:t>
      </w:r>
      <w:r w:rsidRPr="000D2481" w:rsidR="007C20E2">
        <w:rPr>
          <w:sz w:val="18"/>
        </w:rPr>
        <w:t xml:space="preserve"> </w:t>
      </w:r>
      <w:r w:rsidRPr="000D2481">
        <w:rPr>
          <w:sz w:val="18"/>
        </w:rPr>
        <w:t>de</w:t>
      </w:r>
      <w:r w:rsidRPr="000D2481" w:rsidR="007C20E2">
        <w:rPr>
          <w:sz w:val="18"/>
        </w:rPr>
        <w:t xml:space="preserve"> </w:t>
      </w:r>
      <w:r w:rsidRPr="000D2481">
        <w:rPr>
          <w:sz w:val="18"/>
        </w:rPr>
        <w:t>özel</w:t>
      </w:r>
      <w:r w:rsidRPr="000D2481" w:rsidR="007C20E2">
        <w:rPr>
          <w:sz w:val="18"/>
        </w:rPr>
        <w:t xml:space="preserve"> </w:t>
      </w:r>
      <w:r w:rsidRPr="000D2481">
        <w:rPr>
          <w:sz w:val="18"/>
        </w:rPr>
        <w:t>üniversite</w:t>
      </w:r>
      <w:r w:rsidRPr="000D2481" w:rsidR="007C20E2">
        <w:rPr>
          <w:sz w:val="18"/>
        </w:rPr>
        <w:t xml:space="preserve"> </w:t>
      </w:r>
      <w:r w:rsidRPr="000D2481">
        <w:rPr>
          <w:sz w:val="18"/>
        </w:rPr>
        <w:t>bulunmaktadır;</w:t>
      </w:r>
      <w:r w:rsidRPr="000D2481" w:rsidR="007C20E2">
        <w:rPr>
          <w:sz w:val="18"/>
        </w:rPr>
        <w:t xml:space="preserve"> </w:t>
      </w:r>
      <w:r w:rsidRPr="000D2481">
        <w:rPr>
          <w:sz w:val="18"/>
        </w:rPr>
        <w:t>toplam</w:t>
      </w:r>
      <w:r w:rsidRPr="000D2481" w:rsidR="007C20E2">
        <w:rPr>
          <w:sz w:val="18"/>
        </w:rPr>
        <w:t xml:space="preserve"> </w:t>
      </w:r>
      <w:r w:rsidRPr="000D2481">
        <w:rPr>
          <w:sz w:val="18"/>
        </w:rPr>
        <w:t>186</w:t>
      </w:r>
      <w:r w:rsidRPr="000D2481" w:rsidR="007C20E2">
        <w:rPr>
          <w:sz w:val="18"/>
        </w:rPr>
        <w:t xml:space="preserve"> </w:t>
      </w:r>
      <w:r w:rsidRPr="000D2481">
        <w:rPr>
          <w:sz w:val="18"/>
        </w:rPr>
        <w:t>üniversite</w:t>
      </w:r>
      <w:r w:rsidRPr="000D2481" w:rsidR="007C20E2">
        <w:rPr>
          <w:sz w:val="18"/>
        </w:rPr>
        <w:t xml:space="preserve"> </w:t>
      </w:r>
      <w:r w:rsidRPr="000D2481">
        <w:rPr>
          <w:sz w:val="18"/>
        </w:rPr>
        <w:t>var.</w:t>
      </w:r>
      <w:r w:rsidRPr="000D2481" w:rsidR="007C20E2">
        <w:rPr>
          <w:sz w:val="18"/>
        </w:rPr>
        <w:t xml:space="preserve"> </w:t>
      </w:r>
      <w:r w:rsidRPr="000D2481">
        <w:rPr>
          <w:sz w:val="18"/>
        </w:rPr>
        <w:t>Bugün</w:t>
      </w:r>
      <w:r w:rsidRPr="000D2481" w:rsidR="007C20E2">
        <w:rPr>
          <w:sz w:val="18"/>
        </w:rPr>
        <w:t xml:space="preserve"> </w:t>
      </w:r>
      <w:r w:rsidRPr="000D2481">
        <w:rPr>
          <w:sz w:val="18"/>
        </w:rPr>
        <w:t>burada</w:t>
      </w:r>
      <w:r w:rsidRPr="000D2481" w:rsidR="007C20E2">
        <w:rPr>
          <w:sz w:val="18"/>
        </w:rPr>
        <w:t xml:space="preserve"> </w:t>
      </w:r>
      <w:r w:rsidRPr="000D2481">
        <w:rPr>
          <w:sz w:val="18"/>
        </w:rPr>
        <w:t>tartıştığımız</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geçmesiyle</w:t>
      </w:r>
      <w:r w:rsidRPr="000D2481" w:rsidR="007C20E2">
        <w:rPr>
          <w:sz w:val="18"/>
        </w:rPr>
        <w:t xml:space="preserve"> </w:t>
      </w:r>
      <w:r w:rsidRPr="000D2481">
        <w:rPr>
          <w:sz w:val="18"/>
        </w:rPr>
        <w:t>yürürlüğe</w:t>
      </w:r>
      <w:r w:rsidRPr="000D2481" w:rsidR="007C20E2">
        <w:rPr>
          <w:sz w:val="18"/>
        </w:rPr>
        <w:t xml:space="preserve"> </w:t>
      </w:r>
      <w:r w:rsidRPr="000D2481">
        <w:rPr>
          <w:sz w:val="18"/>
        </w:rPr>
        <w:t>girecek</w:t>
      </w:r>
      <w:r w:rsidRPr="000D2481" w:rsidR="007C20E2">
        <w:rPr>
          <w:sz w:val="18"/>
        </w:rPr>
        <w:t xml:space="preserve"> </w:t>
      </w:r>
      <w:r w:rsidRPr="000D2481">
        <w:rPr>
          <w:sz w:val="18"/>
        </w:rPr>
        <w:t>olan</w:t>
      </w:r>
      <w:r w:rsidRPr="000D2481" w:rsidR="007C20E2">
        <w:rPr>
          <w:sz w:val="18"/>
        </w:rPr>
        <w:t xml:space="preserve"> </w:t>
      </w:r>
      <w:r w:rsidRPr="000D2481">
        <w:rPr>
          <w:sz w:val="18"/>
        </w:rPr>
        <w:t>üniversiteler</w:t>
      </w:r>
      <w:r w:rsidRPr="000D2481" w:rsidR="007C20E2">
        <w:rPr>
          <w:sz w:val="18"/>
        </w:rPr>
        <w:t xml:space="preserve"> </w:t>
      </w:r>
      <w:r w:rsidRPr="000D2481">
        <w:rPr>
          <w:sz w:val="18"/>
        </w:rPr>
        <w:t>daha</w:t>
      </w:r>
      <w:r w:rsidRPr="000D2481" w:rsidR="007C20E2">
        <w:rPr>
          <w:sz w:val="18"/>
        </w:rPr>
        <w:t xml:space="preserve"> </w:t>
      </w:r>
      <w:r w:rsidRPr="000D2481">
        <w:rPr>
          <w:sz w:val="18"/>
        </w:rPr>
        <w:t>bu</w:t>
      </w:r>
      <w:r w:rsidRPr="000D2481" w:rsidR="007C20E2">
        <w:rPr>
          <w:sz w:val="18"/>
        </w:rPr>
        <w:t xml:space="preserve"> </w:t>
      </w:r>
      <w:r w:rsidRPr="000D2481">
        <w:rPr>
          <w:sz w:val="18"/>
        </w:rPr>
        <w:t>kapsam</w:t>
      </w:r>
      <w:r w:rsidRPr="000D2481" w:rsidR="007C20E2">
        <w:rPr>
          <w:sz w:val="18"/>
        </w:rPr>
        <w:t xml:space="preserve"> </w:t>
      </w:r>
      <w:r w:rsidRPr="000D2481">
        <w:rPr>
          <w:sz w:val="18"/>
        </w:rPr>
        <w:t>içerisinde</w:t>
      </w:r>
      <w:r w:rsidRPr="000D2481" w:rsidR="007C20E2">
        <w:rPr>
          <w:sz w:val="18"/>
        </w:rPr>
        <w:t xml:space="preserve"> </w:t>
      </w:r>
      <w:r w:rsidRPr="000D2481">
        <w:rPr>
          <w:sz w:val="18"/>
        </w:rPr>
        <w:t>değil.</w:t>
      </w:r>
      <w:r w:rsidRPr="000D2481" w:rsidR="007C20E2">
        <w:rPr>
          <w:sz w:val="18"/>
        </w:rPr>
        <w:t xml:space="preserve"> </w:t>
      </w:r>
      <w:r w:rsidRPr="000D2481">
        <w:rPr>
          <w:sz w:val="18"/>
        </w:rPr>
        <w:t>Öğrenci</w:t>
      </w:r>
      <w:r w:rsidRPr="000D2481" w:rsidR="007C20E2">
        <w:rPr>
          <w:sz w:val="18"/>
        </w:rPr>
        <w:t xml:space="preserve"> </w:t>
      </w:r>
      <w:r w:rsidRPr="000D2481">
        <w:rPr>
          <w:sz w:val="18"/>
        </w:rPr>
        <w:t>sayısına</w:t>
      </w:r>
      <w:r w:rsidRPr="000D2481" w:rsidR="007C20E2">
        <w:rPr>
          <w:sz w:val="18"/>
        </w:rPr>
        <w:t xml:space="preserve"> </w:t>
      </w:r>
      <w:r w:rsidRPr="000D2481">
        <w:rPr>
          <w:sz w:val="18"/>
        </w:rPr>
        <w:t>baktığımız</w:t>
      </w:r>
      <w:r w:rsidRPr="000D2481" w:rsidR="007C20E2">
        <w:rPr>
          <w:sz w:val="18"/>
        </w:rPr>
        <w:t xml:space="preserve"> </w:t>
      </w:r>
      <w:r w:rsidRPr="000D2481">
        <w:rPr>
          <w:sz w:val="18"/>
        </w:rPr>
        <w:t>zaman</w:t>
      </w:r>
      <w:r w:rsidRPr="000D2481" w:rsidR="007C20E2">
        <w:rPr>
          <w:sz w:val="18"/>
        </w:rPr>
        <w:t xml:space="preserve"> </w:t>
      </w:r>
      <w:r w:rsidRPr="000D2481">
        <w:rPr>
          <w:sz w:val="18"/>
        </w:rPr>
        <w:t>ise</w:t>
      </w:r>
      <w:r w:rsidRPr="000D2481" w:rsidR="007C20E2">
        <w:rPr>
          <w:sz w:val="18"/>
        </w:rPr>
        <w:t xml:space="preserve"> </w:t>
      </w:r>
      <w:r w:rsidRPr="000D2481">
        <w:rPr>
          <w:sz w:val="18"/>
        </w:rPr>
        <w:t>81</w:t>
      </w:r>
      <w:r w:rsidRPr="000D2481" w:rsidR="007C20E2">
        <w:rPr>
          <w:sz w:val="18"/>
        </w:rPr>
        <w:t xml:space="preserve"> </w:t>
      </w:r>
      <w:r w:rsidRPr="000D2481">
        <w:rPr>
          <w:sz w:val="18"/>
        </w:rPr>
        <w:t>milyon</w:t>
      </w:r>
      <w:r w:rsidRPr="000D2481" w:rsidR="007C20E2">
        <w:rPr>
          <w:sz w:val="18"/>
        </w:rPr>
        <w:t xml:space="preserve"> </w:t>
      </w:r>
      <w:r w:rsidRPr="000D2481">
        <w:rPr>
          <w:sz w:val="18"/>
        </w:rPr>
        <w:t>nüfus</w:t>
      </w:r>
      <w:r w:rsidRPr="000D2481" w:rsidR="007C20E2">
        <w:rPr>
          <w:sz w:val="18"/>
        </w:rPr>
        <w:t xml:space="preserve"> </w:t>
      </w:r>
      <w:r w:rsidRPr="000D2481">
        <w:rPr>
          <w:sz w:val="18"/>
        </w:rPr>
        <w:t>içerisinde</w:t>
      </w:r>
      <w:r w:rsidRPr="000D2481" w:rsidR="007C20E2">
        <w:rPr>
          <w:sz w:val="18"/>
        </w:rPr>
        <w:t xml:space="preserve"> </w:t>
      </w:r>
      <w:r w:rsidRPr="000D2481">
        <w:rPr>
          <w:sz w:val="18"/>
        </w:rPr>
        <w:t>ön</w:t>
      </w:r>
      <w:r w:rsidRPr="000D2481" w:rsidR="007C20E2">
        <w:rPr>
          <w:sz w:val="18"/>
        </w:rPr>
        <w:t xml:space="preserve"> </w:t>
      </w:r>
      <w:r w:rsidRPr="000D2481">
        <w:rPr>
          <w:sz w:val="18"/>
        </w:rPr>
        <w:t>lisans</w:t>
      </w:r>
      <w:r w:rsidRPr="000D2481" w:rsidR="007C20E2">
        <w:rPr>
          <w:sz w:val="18"/>
        </w:rPr>
        <w:t xml:space="preserve"> </w:t>
      </w:r>
      <w:r w:rsidRPr="000D2481">
        <w:rPr>
          <w:sz w:val="18"/>
        </w:rPr>
        <w:t>öğrenimi</w:t>
      </w:r>
      <w:r w:rsidRPr="000D2481" w:rsidR="007C20E2">
        <w:rPr>
          <w:sz w:val="18"/>
        </w:rPr>
        <w:t xml:space="preserve"> </w:t>
      </w:r>
      <w:r w:rsidRPr="000D2481">
        <w:rPr>
          <w:sz w:val="18"/>
        </w:rPr>
        <w:t>gören</w:t>
      </w:r>
      <w:r w:rsidRPr="000D2481" w:rsidR="007C20E2">
        <w:rPr>
          <w:sz w:val="18"/>
        </w:rPr>
        <w:t xml:space="preserve"> </w:t>
      </w:r>
      <w:r w:rsidRPr="000D2481">
        <w:rPr>
          <w:sz w:val="18"/>
        </w:rPr>
        <w:t>2</w:t>
      </w:r>
      <w:r w:rsidRPr="000D2481" w:rsidR="007C20E2">
        <w:rPr>
          <w:sz w:val="18"/>
        </w:rPr>
        <w:t xml:space="preserve"> </w:t>
      </w:r>
      <w:r w:rsidRPr="000D2481">
        <w:rPr>
          <w:sz w:val="18"/>
        </w:rPr>
        <w:t>milyon</w:t>
      </w:r>
      <w:r w:rsidRPr="000D2481" w:rsidR="007C20E2">
        <w:rPr>
          <w:sz w:val="18"/>
        </w:rPr>
        <w:t xml:space="preserve"> </w:t>
      </w:r>
      <w:r w:rsidRPr="000D2481">
        <w:rPr>
          <w:sz w:val="18"/>
        </w:rPr>
        <w:t>555</w:t>
      </w:r>
      <w:r w:rsidRPr="000D2481" w:rsidR="007C20E2">
        <w:rPr>
          <w:sz w:val="18"/>
        </w:rPr>
        <w:t xml:space="preserve"> </w:t>
      </w:r>
      <w:r w:rsidRPr="000D2481">
        <w:rPr>
          <w:sz w:val="18"/>
        </w:rPr>
        <w:t>bin</w:t>
      </w:r>
      <w:r w:rsidRPr="000D2481" w:rsidR="007C20E2">
        <w:rPr>
          <w:sz w:val="18"/>
        </w:rPr>
        <w:t xml:space="preserve"> </w:t>
      </w:r>
      <w:r w:rsidRPr="000D2481">
        <w:rPr>
          <w:sz w:val="18"/>
        </w:rPr>
        <w:t>öğrencimiz</w:t>
      </w:r>
      <w:r w:rsidRPr="000D2481" w:rsidR="007C20E2">
        <w:rPr>
          <w:sz w:val="18"/>
        </w:rPr>
        <w:t xml:space="preserve"> </w:t>
      </w:r>
      <w:r w:rsidRPr="000D2481">
        <w:rPr>
          <w:sz w:val="18"/>
        </w:rPr>
        <w:t>var.</w:t>
      </w:r>
      <w:r w:rsidRPr="000D2481" w:rsidR="007C20E2">
        <w:rPr>
          <w:sz w:val="18"/>
        </w:rPr>
        <w:t xml:space="preserve"> </w:t>
      </w:r>
      <w:r w:rsidRPr="000D2481">
        <w:rPr>
          <w:sz w:val="18"/>
        </w:rPr>
        <w:t>Lisans</w:t>
      </w:r>
      <w:r w:rsidRPr="000D2481" w:rsidR="007C20E2">
        <w:rPr>
          <w:sz w:val="18"/>
        </w:rPr>
        <w:t xml:space="preserve"> </w:t>
      </w:r>
      <w:r w:rsidRPr="000D2481">
        <w:rPr>
          <w:sz w:val="18"/>
        </w:rPr>
        <w:t>öğrencilerimiz</w:t>
      </w:r>
      <w:r w:rsidRPr="000D2481" w:rsidR="007C20E2">
        <w:rPr>
          <w:sz w:val="18"/>
        </w:rPr>
        <w:t xml:space="preserve"> </w:t>
      </w:r>
      <w:r w:rsidRPr="000D2481">
        <w:rPr>
          <w:sz w:val="18"/>
        </w:rPr>
        <w:t>4</w:t>
      </w:r>
      <w:r w:rsidRPr="000D2481" w:rsidR="007C20E2">
        <w:rPr>
          <w:sz w:val="18"/>
        </w:rPr>
        <w:t xml:space="preserve"> </w:t>
      </w:r>
      <w:r w:rsidRPr="000D2481">
        <w:rPr>
          <w:sz w:val="18"/>
        </w:rPr>
        <w:t>milyonu</w:t>
      </w:r>
      <w:r w:rsidRPr="000D2481" w:rsidR="007C20E2">
        <w:rPr>
          <w:sz w:val="18"/>
        </w:rPr>
        <w:t xml:space="preserve"> </w:t>
      </w:r>
      <w:r w:rsidRPr="000D2481">
        <w:rPr>
          <w:sz w:val="18"/>
        </w:rPr>
        <w:t>geçmektedir.</w:t>
      </w:r>
      <w:r w:rsidRPr="000D2481" w:rsidR="007C20E2">
        <w:rPr>
          <w:sz w:val="18"/>
        </w:rPr>
        <w:t xml:space="preserve"> </w:t>
      </w:r>
      <w:r w:rsidRPr="000D2481">
        <w:rPr>
          <w:sz w:val="18"/>
        </w:rPr>
        <w:t>Yüksek</w:t>
      </w:r>
      <w:r w:rsidRPr="000D2481" w:rsidR="007C20E2">
        <w:rPr>
          <w:sz w:val="18"/>
        </w:rPr>
        <w:t xml:space="preserve"> </w:t>
      </w:r>
      <w:r w:rsidRPr="000D2481">
        <w:rPr>
          <w:sz w:val="18"/>
        </w:rPr>
        <w:t>lisans</w:t>
      </w:r>
      <w:r w:rsidRPr="000D2481" w:rsidR="007C20E2">
        <w:rPr>
          <w:sz w:val="18"/>
        </w:rPr>
        <w:t xml:space="preserve"> </w:t>
      </w:r>
      <w:r w:rsidRPr="000D2481">
        <w:rPr>
          <w:sz w:val="18"/>
        </w:rPr>
        <w:t>öğrencilerimiz</w:t>
      </w:r>
      <w:r w:rsidRPr="000D2481" w:rsidR="007C20E2">
        <w:rPr>
          <w:sz w:val="18"/>
        </w:rPr>
        <w:t xml:space="preserve"> </w:t>
      </w:r>
      <w:r w:rsidRPr="000D2481">
        <w:rPr>
          <w:sz w:val="18"/>
        </w:rPr>
        <w:t>480</w:t>
      </w:r>
      <w:r w:rsidRPr="000D2481" w:rsidR="007C20E2">
        <w:rPr>
          <w:sz w:val="18"/>
        </w:rPr>
        <w:t xml:space="preserve"> </w:t>
      </w:r>
      <w:r w:rsidRPr="000D2481">
        <w:rPr>
          <w:sz w:val="18"/>
        </w:rPr>
        <w:t>binden</w:t>
      </w:r>
      <w:r w:rsidRPr="000D2481" w:rsidR="007C20E2">
        <w:rPr>
          <w:sz w:val="18"/>
        </w:rPr>
        <w:t xml:space="preserve"> </w:t>
      </w:r>
      <w:r w:rsidRPr="000D2481">
        <w:rPr>
          <w:sz w:val="18"/>
        </w:rPr>
        <w:t>fazladır</w:t>
      </w:r>
      <w:r w:rsidRPr="000D2481" w:rsidR="007C20E2">
        <w:rPr>
          <w:sz w:val="18"/>
        </w:rPr>
        <w:t xml:space="preserve"> </w:t>
      </w:r>
      <w:r w:rsidRPr="000D2481">
        <w:rPr>
          <w:sz w:val="18"/>
        </w:rPr>
        <w:t>ve</w:t>
      </w:r>
      <w:r w:rsidRPr="000D2481" w:rsidR="007C20E2">
        <w:rPr>
          <w:sz w:val="18"/>
        </w:rPr>
        <w:t xml:space="preserve"> </w:t>
      </w:r>
      <w:r w:rsidRPr="000D2481">
        <w:rPr>
          <w:sz w:val="18"/>
        </w:rPr>
        <w:t>doktora</w:t>
      </w:r>
      <w:r w:rsidRPr="000D2481" w:rsidR="007C20E2">
        <w:rPr>
          <w:sz w:val="18"/>
        </w:rPr>
        <w:t xml:space="preserve"> </w:t>
      </w:r>
      <w:r w:rsidRPr="000D2481">
        <w:rPr>
          <w:sz w:val="18"/>
        </w:rPr>
        <w:t>öğrencilerimiz</w:t>
      </w:r>
      <w:r w:rsidRPr="000D2481" w:rsidR="007C20E2">
        <w:rPr>
          <w:sz w:val="18"/>
        </w:rPr>
        <w:t xml:space="preserve"> </w:t>
      </w:r>
      <w:r w:rsidRPr="000D2481">
        <w:rPr>
          <w:sz w:val="18"/>
        </w:rPr>
        <w:t>de</w:t>
      </w:r>
      <w:r w:rsidRPr="000D2481" w:rsidR="007C20E2">
        <w:rPr>
          <w:sz w:val="18"/>
        </w:rPr>
        <w:t xml:space="preserve"> </w:t>
      </w:r>
      <w:r w:rsidRPr="000D2481">
        <w:rPr>
          <w:sz w:val="18"/>
        </w:rPr>
        <w:t>91</w:t>
      </w:r>
      <w:r w:rsidRPr="000D2481" w:rsidR="007C20E2">
        <w:rPr>
          <w:sz w:val="18"/>
        </w:rPr>
        <w:t xml:space="preserve"> </w:t>
      </w:r>
      <w:r w:rsidRPr="000D2481">
        <w:rPr>
          <w:sz w:val="18"/>
        </w:rPr>
        <w:t>binden</w:t>
      </w:r>
      <w:r w:rsidRPr="000D2481" w:rsidR="007C20E2">
        <w:rPr>
          <w:sz w:val="18"/>
        </w:rPr>
        <w:t xml:space="preserve"> </w:t>
      </w:r>
      <w:r w:rsidRPr="000D2481">
        <w:rPr>
          <w:sz w:val="18"/>
        </w:rPr>
        <w:t>fazladır.</w:t>
      </w:r>
      <w:r w:rsidRPr="000D2481" w:rsidR="007C20E2">
        <w:rPr>
          <w:sz w:val="18"/>
        </w:rPr>
        <w:t xml:space="preserve"> </w:t>
      </w:r>
      <w:r w:rsidRPr="000D2481">
        <w:rPr>
          <w:sz w:val="18"/>
        </w:rPr>
        <w:t>Şimdi,</w:t>
      </w:r>
      <w:r w:rsidRPr="000D2481" w:rsidR="007C20E2">
        <w:rPr>
          <w:sz w:val="18"/>
        </w:rPr>
        <w:t xml:space="preserve"> </w:t>
      </w:r>
      <w:r w:rsidRPr="000D2481">
        <w:rPr>
          <w:sz w:val="18"/>
        </w:rPr>
        <w:t>burada</w:t>
      </w:r>
      <w:r w:rsidRPr="000D2481" w:rsidR="007C20E2">
        <w:rPr>
          <w:sz w:val="18"/>
        </w:rPr>
        <w:t xml:space="preserve"> </w:t>
      </w:r>
      <w:r w:rsidRPr="000D2481">
        <w:rPr>
          <w:sz w:val="18"/>
        </w:rPr>
        <w:t>özellikle</w:t>
      </w:r>
      <w:r w:rsidRPr="000D2481" w:rsidR="007C20E2">
        <w:rPr>
          <w:sz w:val="18"/>
        </w:rPr>
        <w:t xml:space="preserve"> </w:t>
      </w:r>
      <w:r w:rsidRPr="000D2481">
        <w:rPr>
          <w:sz w:val="18"/>
        </w:rPr>
        <w:t>vurgulamak</w:t>
      </w:r>
      <w:r w:rsidRPr="000D2481" w:rsidR="007C20E2">
        <w:rPr>
          <w:sz w:val="18"/>
        </w:rPr>
        <w:t xml:space="preserve"> </w:t>
      </w:r>
      <w:r w:rsidRPr="000D2481">
        <w:rPr>
          <w:sz w:val="18"/>
        </w:rPr>
        <w:t>istiyoruz</w:t>
      </w:r>
      <w:r w:rsidRPr="000D2481" w:rsidR="007C20E2">
        <w:rPr>
          <w:sz w:val="18"/>
        </w:rPr>
        <w:t xml:space="preserve"> </w:t>
      </w:r>
      <w:r w:rsidRPr="000D2481">
        <w:rPr>
          <w:sz w:val="18"/>
        </w:rPr>
        <w:t>ki</w:t>
      </w:r>
      <w:r w:rsidRPr="000D2481" w:rsidR="007C20E2">
        <w:rPr>
          <w:sz w:val="18"/>
        </w:rPr>
        <w:t xml:space="preserve"> </w:t>
      </w:r>
      <w:r w:rsidRPr="000D2481">
        <w:rPr>
          <w:sz w:val="18"/>
        </w:rPr>
        <w:t>yine</w:t>
      </w:r>
      <w:r w:rsidRPr="000D2481" w:rsidR="007C20E2">
        <w:rPr>
          <w:sz w:val="18"/>
        </w:rPr>
        <w:t xml:space="preserve"> </w:t>
      </w:r>
      <w:r w:rsidRPr="000D2481">
        <w:rPr>
          <w:sz w:val="18"/>
        </w:rPr>
        <w:t>Türkiye'yi</w:t>
      </w:r>
      <w:r w:rsidRPr="000D2481" w:rsidR="007C20E2">
        <w:rPr>
          <w:sz w:val="18"/>
        </w:rPr>
        <w:t xml:space="preserve"> </w:t>
      </w:r>
      <w:r w:rsidRPr="000D2481">
        <w:rPr>
          <w:sz w:val="18"/>
        </w:rPr>
        <w:t>ayağa</w:t>
      </w:r>
      <w:r w:rsidRPr="000D2481" w:rsidR="007C20E2">
        <w:rPr>
          <w:sz w:val="18"/>
        </w:rPr>
        <w:t xml:space="preserve"> </w:t>
      </w:r>
      <w:r w:rsidRPr="000D2481">
        <w:rPr>
          <w:sz w:val="18"/>
        </w:rPr>
        <w:t>kaldıracak</w:t>
      </w:r>
      <w:r w:rsidRPr="000D2481" w:rsidR="007C20E2">
        <w:rPr>
          <w:sz w:val="18"/>
        </w:rPr>
        <w:t xml:space="preserve"> </w:t>
      </w:r>
      <w:r w:rsidRPr="000D2481">
        <w:rPr>
          <w:sz w:val="18"/>
        </w:rPr>
        <w:t>olan,</w:t>
      </w:r>
      <w:r w:rsidRPr="000D2481" w:rsidR="007C20E2">
        <w:rPr>
          <w:sz w:val="18"/>
        </w:rPr>
        <w:t xml:space="preserve"> </w:t>
      </w:r>
      <w:r w:rsidRPr="000D2481">
        <w:rPr>
          <w:sz w:val="18"/>
        </w:rPr>
        <w:t>Türkiye'yi</w:t>
      </w:r>
      <w:r w:rsidRPr="000D2481" w:rsidR="007C20E2">
        <w:rPr>
          <w:sz w:val="18"/>
        </w:rPr>
        <w:t xml:space="preserve"> </w:t>
      </w:r>
      <w:r w:rsidRPr="000D2481">
        <w:rPr>
          <w:sz w:val="18"/>
        </w:rPr>
        <w:t>dünya</w:t>
      </w:r>
      <w:r w:rsidRPr="000D2481" w:rsidR="007C20E2">
        <w:rPr>
          <w:sz w:val="18"/>
        </w:rPr>
        <w:t xml:space="preserve"> </w:t>
      </w:r>
      <w:r w:rsidRPr="000D2481">
        <w:rPr>
          <w:sz w:val="18"/>
        </w:rPr>
        <w:t>sıralamasında,</w:t>
      </w:r>
      <w:r w:rsidRPr="000D2481" w:rsidR="007C20E2">
        <w:rPr>
          <w:sz w:val="18"/>
        </w:rPr>
        <w:t xml:space="preserve"> </w:t>
      </w:r>
      <w:r w:rsidRPr="000D2481">
        <w:rPr>
          <w:sz w:val="18"/>
        </w:rPr>
        <w:t>dünya</w:t>
      </w:r>
      <w:r w:rsidRPr="000D2481" w:rsidR="007C20E2">
        <w:rPr>
          <w:sz w:val="18"/>
        </w:rPr>
        <w:t xml:space="preserve"> </w:t>
      </w:r>
      <w:r w:rsidRPr="000D2481">
        <w:rPr>
          <w:sz w:val="18"/>
        </w:rPr>
        <w:t>liginde</w:t>
      </w:r>
      <w:r w:rsidRPr="000D2481" w:rsidR="007C20E2">
        <w:rPr>
          <w:sz w:val="18"/>
        </w:rPr>
        <w:t xml:space="preserve"> </w:t>
      </w:r>
      <w:r w:rsidRPr="000D2481">
        <w:rPr>
          <w:sz w:val="18"/>
        </w:rPr>
        <w:t>belirli</w:t>
      </w:r>
      <w:r w:rsidRPr="000D2481" w:rsidR="007C20E2">
        <w:rPr>
          <w:sz w:val="18"/>
        </w:rPr>
        <w:t xml:space="preserve"> </w:t>
      </w:r>
      <w:r w:rsidRPr="000D2481">
        <w:rPr>
          <w:sz w:val="18"/>
        </w:rPr>
        <w:t>bir</w:t>
      </w:r>
      <w:r w:rsidRPr="000D2481" w:rsidR="007C20E2">
        <w:rPr>
          <w:sz w:val="18"/>
        </w:rPr>
        <w:t xml:space="preserve"> </w:t>
      </w:r>
      <w:r w:rsidRPr="000D2481">
        <w:rPr>
          <w:sz w:val="18"/>
        </w:rPr>
        <w:t>yere</w:t>
      </w:r>
      <w:r w:rsidRPr="000D2481" w:rsidR="007C20E2">
        <w:rPr>
          <w:sz w:val="18"/>
        </w:rPr>
        <w:t xml:space="preserve"> </w:t>
      </w:r>
      <w:r w:rsidRPr="000D2481">
        <w:rPr>
          <w:sz w:val="18"/>
        </w:rPr>
        <w:t>getirecek</w:t>
      </w:r>
      <w:r w:rsidRPr="000D2481" w:rsidR="007C20E2">
        <w:rPr>
          <w:sz w:val="18"/>
        </w:rPr>
        <w:t xml:space="preserve"> </w:t>
      </w:r>
      <w:r w:rsidRPr="000D2481">
        <w:rPr>
          <w:sz w:val="18"/>
        </w:rPr>
        <w:t>olan</w:t>
      </w:r>
      <w:r w:rsidRPr="000D2481" w:rsidR="007C20E2">
        <w:rPr>
          <w:sz w:val="18"/>
        </w:rPr>
        <w:t xml:space="preserve"> </w:t>
      </w:r>
      <w:r w:rsidRPr="000D2481">
        <w:rPr>
          <w:sz w:val="18"/>
        </w:rPr>
        <w:t>üniversitelerin,</w:t>
      </w:r>
      <w:r w:rsidRPr="000D2481" w:rsidR="007C20E2">
        <w:rPr>
          <w:sz w:val="18"/>
        </w:rPr>
        <w:t xml:space="preserve"> </w:t>
      </w:r>
      <w:r w:rsidRPr="000D2481">
        <w:rPr>
          <w:sz w:val="18"/>
        </w:rPr>
        <w:t>aslında</w:t>
      </w:r>
      <w:r w:rsidRPr="000D2481" w:rsidR="007C20E2">
        <w:rPr>
          <w:sz w:val="18"/>
        </w:rPr>
        <w:t xml:space="preserve"> </w:t>
      </w:r>
      <w:r w:rsidRPr="000D2481">
        <w:rPr>
          <w:sz w:val="18"/>
        </w:rPr>
        <w:t>doktora</w:t>
      </w:r>
      <w:r w:rsidRPr="000D2481" w:rsidR="007C20E2">
        <w:rPr>
          <w:sz w:val="18"/>
        </w:rPr>
        <w:t xml:space="preserve"> </w:t>
      </w:r>
      <w:r w:rsidRPr="000D2481">
        <w:rPr>
          <w:sz w:val="18"/>
        </w:rPr>
        <w:t>veya</w:t>
      </w:r>
      <w:r w:rsidRPr="000D2481" w:rsidR="007C20E2">
        <w:rPr>
          <w:sz w:val="18"/>
        </w:rPr>
        <w:t xml:space="preserve"> </w:t>
      </w:r>
      <w:r w:rsidRPr="000D2481">
        <w:rPr>
          <w:sz w:val="18"/>
        </w:rPr>
        <w:t>yüksek</w:t>
      </w:r>
      <w:r w:rsidRPr="000D2481" w:rsidR="007C20E2">
        <w:rPr>
          <w:sz w:val="18"/>
        </w:rPr>
        <w:t xml:space="preserve"> </w:t>
      </w:r>
      <w:r w:rsidRPr="000D2481">
        <w:rPr>
          <w:sz w:val="18"/>
        </w:rPr>
        <w:t>lisans</w:t>
      </w:r>
      <w:r w:rsidRPr="000D2481" w:rsidR="007C20E2">
        <w:rPr>
          <w:sz w:val="18"/>
        </w:rPr>
        <w:t xml:space="preserve"> </w:t>
      </w:r>
      <w:r w:rsidRPr="000D2481">
        <w:rPr>
          <w:sz w:val="18"/>
        </w:rPr>
        <w:t>öğrenimine</w:t>
      </w:r>
      <w:r w:rsidRPr="000D2481" w:rsidR="007C20E2">
        <w:rPr>
          <w:sz w:val="18"/>
        </w:rPr>
        <w:t xml:space="preserve"> </w:t>
      </w:r>
      <w:r w:rsidRPr="000D2481">
        <w:rPr>
          <w:sz w:val="18"/>
        </w:rPr>
        <w:t>ağırlık</w:t>
      </w:r>
      <w:r w:rsidRPr="000D2481" w:rsidR="007C20E2">
        <w:rPr>
          <w:sz w:val="18"/>
        </w:rPr>
        <w:t xml:space="preserve"> </w:t>
      </w:r>
      <w:r w:rsidRPr="000D2481">
        <w:rPr>
          <w:sz w:val="18"/>
        </w:rPr>
        <w:t>vermeleri</w:t>
      </w:r>
      <w:r w:rsidRPr="000D2481" w:rsidR="007C20E2">
        <w:rPr>
          <w:sz w:val="18"/>
        </w:rPr>
        <w:t xml:space="preserve"> </w:t>
      </w:r>
      <w:r w:rsidRPr="000D2481">
        <w:rPr>
          <w:sz w:val="18"/>
        </w:rPr>
        <w:t>gerekmektedir</w:t>
      </w:r>
      <w:r w:rsidRPr="000D2481" w:rsidR="007C20E2">
        <w:rPr>
          <w:sz w:val="18"/>
        </w:rPr>
        <w:t xml:space="preserve"> </w:t>
      </w:r>
      <w:r w:rsidRPr="000D2481">
        <w:rPr>
          <w:sz w:val="18"/>
        </w:rPr>
        <w:t>sıradan</w:t>
      </w:r>
      <w:r w:rsidRPr="000D2481" w:rsidR="007C20E2">
        <w:rPr>
          <w:sz w:val="18"/>
        </w:rPr>
        <w:t xml:space="preserve"> </w:t>
      </w:r>
      <w:r w:rsidRPr="000D2481">
        <w:rPr>
          <w:sz w:val="18"/>
        </w:rPr>
        <w:t>bir</w:t>
      </w:r>
      <w:r w:rsidRPr="000D2481" w:rsidR="007C20E2">
        <w:rPr>
          <w:sz w:val="18"/>
        </w:rPr>
        <w:t xml:space="preserve"> </w:t>
      </w:r>
      <w:r w:rsidRPr="000D2481">
        <w:rPr>
          <w:sz w:val="18"/>
        </w:rPr>
        <w:t>yapılanmanın</w:t>
      </w:r>
      <w:r w:rsidRPr="000D2481" w:rsidR="007C20E2">
        <w:rPr>
          <w:sz w:val="18"/>
        </w:rPr>
        <w:t xml:space="preserve"> </w:t>
      </w:r>
      <w:r w:rsidRPr="000D2481">
        <w:rPr>
          <w:sz w:val="18"/>
        </w:rPr>
        <w:t>ötesine</w:t>
      </w:r>
      <w:r w:rsidRPr="000D2481" w:rsidR="007C20E2">
        <w:rPr>
          <w:sz w:val="18"/>
        </w:rPr>
        <w:t xml:space="preserve"> </w:t>
      </w:r>
      <w:r w:rsidRPr="000D2481">
        <w:rPr>
          <w:sz w:val="18"/>
        </w:rPr>
        <w:t>geçebilmesi</w:t>
      </w:r>
      <w:r w:rsidRPr="000D2481" w:rsidR="007C20E2">
        <w:rPr>
          <w:sz w:val="18"/>
        </w:rPr>
        <w:t xml:space="preserve"> </w:t>
      </w:r>
      <w:r w:rsidRPr="000D2481">
        <w:rPr>
          <w:sz w:val="18"/>
        </w:rPr>
        <w:t>için.</w:t>
      </w:r>
      <w:r w:rsidRPr="000D2481" w:rsidR="007C20E2">
        <w:rPr>
          <w:sz w:val="18"/>
        </w:rPr>
        <w:t xml:space="preserve"> </w:t>
      </w:r>
      <w:r w:rsidRPr="000D2481">
        <w:rPr>
          <w:sz w:val="18"/>
        </w:rPr>
        <w:t>Biraz</w:t>
      </w:r>
      <w:r w:rsidRPr="000D2481" w:rsidR="007C20E2">
        <w:rPr>
          <w:sz w:val="18"/>
        </w:rPr>
        <w:t xml:space="preserve"> </w:t>
      </w:r>
      <w:r w:rsidRPr="000D2481">
        <w:rPr>
          <w:sz w:val="18"/>
        </w:rPr>
        <w:t>sonra</w:t>
      </w:r>
      <w:r w:rsidRPr="000D2481" w:rsidR="007C20E2">
        <w:rPr>
          <w:sz w:val="18"/>
        </w:rPr>
        <w:t xml:space="preserve"> </w:t>
      </w:r>
      <w:r w:rsidRPr="000D2481">
        <w:rPr>
          <w:sz w:val="18"/>
        </w:rPr>
        <w:t>bunlardan</w:t>
      </w:r>
      <w:r w:rsidRPr="000D2481" w:rsidR="007C20E2">
        <w:rPr>
          <w:sz w:val="18"/>
        </w:rPr>
        <w:t xml:space="preserve"> </w:t>
      </w:r>
      <w:r w:rsidRPr="000D2481">
        <w:rPr>
          <w:sz w:val="18"/>
        </w:rPr>
        <w:t>da</w:t>
      </w:r>
      <w:r w:rsidRPr="000D2481" w:rsidR="007C20E2">
        <w:rPr>
          <w:sz w:val="18"/>
        </w:rPr>
        <w:t xml:space="preserve"> </w:t>
      </w:r>
      <w:r w:rsidRPr="000D2481">
        <w:rPr>
          <w:sz w:val="18"/>
        </w:rPr>
        <w:t>bahsedeceğim.</w:t>
      </w:r>
      <w:r w:rsidRPr="000D2481" w:rsidR="007C20E2">
        <w:rPr>
          <w:sz w:val="18"/>
        </w:rPr>
        <w:t xml:space="preserve"> </w:t>
      </w:r>
      <w:r w:rsidRPr="000D2481">
        <w:rPr>
          <w:sz w:val="18"/>
        </w:rPr>
        <w:t>Özellikle</w:t>
      </w:r>
      <w:r w:rsidRPr="000D2481" w:rsidR="007C20E2">
        <w:rPr>
          <w:sz w:val="18"/>
        </w:rPr>
        <w:t xml:space="preserve"> </w:t>
      </w:r>
      <w:r w:rsidRPr="000D2481">
        <w:rPr>
          <w:sz w:val="18"/>
        </w:rPr>
        <w:t>profesörler</w:t>
      </w:r>
      <w:r w:rsidRPr="000D2481" w:rsidR="007C20E2">
        <w:rPr>
          <w:sz w:val="18"/>
        </w:rPr>
        <w:t xml:space="preserve"> </w:t>
      </w:r>
      <w:r w:rsidRPr="000D2481">
        <w:rPr>
          <w:sz w:val="18"/>
        </w:rPr>
        <w:t>ve</w:t>
      </w:r>
      <w:r w:rsidRPr="000D2481" w:rsidR="007C20E2">
        <w:rPr>
          <w:sz w:val="18"/>
        </w:rPr>
        <w:t xml:space="preserve"> </w:t>
      </w:r>
      <w:r w:rsidRPr="000D2481">
        <w:rPr>
          <w:sz w:val="18"/>
        </w:rPr>
        <w:t>araştırma</w:t>
      </w:r>
      <w:r w:rsidRPr="000D2481" w:rsidR="007C20E2">
        <w:rPr>
          <w:sz w:val="18"/>
        </w:rPr>
        <w:t xml:space="preserve"> </w:t>
      </w:r>
      <w:r w:rsidRPr="000D2481">
        <w:rPr>
          <w:sz w:val="18"/>
        </w:rPr>
        <w:t>görevlileri</w:t>
      </w:r>
      <w:r w:rsidRPr="000D2481" w:rsidR="007C20E2">
        <w:rPr>
          <w:sz w:val="18"/>
        </w:rPr>
        <w:t xml:space="preserve"> </w:t>
      </w:r>
      <w:r w:rsidRPr="000D2481">
        <w:rPr>
          <w:sz w:val="18"/>
        </w:rPr>
        <w:t>de</w:t>
      </w:r>
      <w:r w:rsidRPr="000D2481" w:rsidR="007C20E2">
        <w:rPr>
          <w:sz w:val="18"/>
        </w:rPr>
        <w:t xml:space="preserve"> </w:t>
      </w:r>
      <w:r w:rsidRPr="000D2481">
        <w:rPr>
          <w:sz w:val="18"/>
        </w:rPr>
        <w:t>dâhil</w:t>
      </w:r>
      <w:r w:rsidRPr="000D2481" w:rsidR="007C20E2">
        <w:rPr>
          <w:sz w:val="18"/>
        </w:rPr>
        <w:t xml:space="preserve"> </w:t>
      </w:r>
      <w:r w:rsidRPr="000D2481">
        <w:rPr>
          <w:sz w:val="18"/>
        </w:rPr>
        <w:t>olmak</w:t>
      </w:r>
      <w:r w:rsidRPr="000D2481" w:rsidR="007C20E2">
        <w:rPr>
          <w:sz w:val="18"/>
        </w:rPr>
        <w:t xml:space="preserve"> </w:t>
      </w:r>
      <w:r w:rsidRPr="000D2481">
        <w:rPr>
          <w:sz w:val="18"/>
        </w:rPr>
        <w:t>üzere</w:t>
      </w:r>
      <w:r w:rsidRPr="000D2481" w:rsidR="007C20E2">
        <w:rPr>
          <w:sz w:val="18"/>
        </w:rPr>
        <w:t xml:space="preserve"> </w:t>
      </w:r>
      <w:r w:rsidRPr="000D2481">
        <w:rPr>
          <w:sz w:val="18"/>
        </w:rPr>
        <w:t>toplam</w:t>
      </w:r>
      <w:r w:rsidRPr="000D2481" w:rsidR="007C20E2">
        <w:rPr>
          <w:sz w:val="18"/>
        </w:rPr>
        <w:t xml:space="preserve"> </w:t>
      </w:r>
      <w:r w:rsidRPr="000D2481">
        <w:rPr>
          <w:sz w:val="18"/>
        </w:rPr>
        <w:t>158.805</w:t>
      </w:r>
      <w:r w:rsidRPr="000D2481" w:rsidR="007C20E2">
        <w:rPr>
          <w:sz w:val="18"/>
        </w:rPr>
        <w:t xml:space="preserve"> </w:t>
      </w:r>
      <w:r w:rsidRPr="000D2481">
        <w:rPr>
          <w:sz w:val="18"/>
        </w:rPr>
        <w:t>öğretim</w:t>
      </w:r>
      <w:r w:rsidRPr="000D2481" w:rsidR="007C20E2">
        <w:rPr>
          <w:sz w:val="18"/>
        </w:rPr>
        <w:t xml:space="preserve"> </w:t>
      </w:r>
      <w:r w:rsidRPr="000D2481">
        <w:rPr>
          <w:sz w:val="18"/>
        </w:rPr>
        <w:t>elemanı</w:t>
      </w:r>
      <w:r w:rsidRPr="000D2481" w:rsidR="007C20E2">
        <w:rPr>
          <w:sz w:val="18"/>
        </w:rPr>
        <w:t xml:space="preserve"> </w:t>
      </w:r>
      <w:r w:rsidRPr="000D2481">
        <w:rPr>
          <w:sz w:val="18"/>
        </w:rPr>
        <w:t>üniversitelerde</w:t>
      </w:r>
      <w:r w:rsidRPr="000D2481" w:rsidR="007C20E2">
        <w:rPr>
          <w:sz w:val="18"/>
        </w:rPr>
        <w:t xml:space="preserve"> </w:t>
      </w:r>
      <w:r w:rsidRPr="000D2481">
        <w:rPr>
          <w:sz w:val="18"/>
        </w:rPr>
        <w:t>görev</w:t>
      </w:r>
      <w:r w:rsidRPr="000D2481" w:rsidR="007C20E2">
        <w:rPr>
          <w:sz w:val="18"/>
        </w:rPr>
        <w:t xml:space="preserve"> </w:t>
      </w:r>
      <w:r w:rsidRPr="000D2481">
        <w:rPr>
          <w:sz w:val="18"/>
        </w:rPr>
        <w:t>yapıyor.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Şimdi,</w:t>
      </w:r>
      <w:r w:rsidRPr="000D2481" w:rsidR="007C20E2">
        <w:rPr>
          <w:sz w:val="18"/>
        </w:rPr>
        <w:t xml:space="preserve"> </w:t>
      </w:r>
      <w:r w:rsidRPr="000D2481">
        <w:rPr>
          <w:sz w:val="18"/>
        </w:rPr>
        <w:t>rakamlara</w:t>
      </w:r>
      <w:r w:rsidRPr="000D2481" w:rsidR="007C20E2">
        <w:rPr>
          <w:sz w:val="18"/>
        </w:rPr>
        <w:t xml:space="preserve"> </w:t>
      </w:r>
      <w:r w:rsidRPr="000D2481">
        <w:rPr>
          <w:sz w:val="18"/>
        </w:rPr>
        <w:t>baktığımızda</w:t>
      </w:r>
      <w:r w:rsidRPr="000D2481" w:rsidR="007C20E2">
        <w:rPr>
          <w:sz w:val="18"/>
        </w:rPr>
        <w:t xml:space="preserve"> </w:t>
      </w:r>
      <w:r w:rsidRPr="000D2481">
        <w:rPr>
          <w:sz w:val="18"/>
        </w:rPr>
        <w:t>gerçekten</w:t>
      </w:r>
      <w:r w:rsidRPr="000D2481" w:rsidR="007C20E2">
        <w:rPr>
          <w:sz w:val="18"/>
        </w:rPr>
        <w:t xml:space="preserve"> </w:t>
      </w:r>
      <w:r w:rsidRPr="000D2481">
        <w:rPr>
          <w:sz w:val="18"/>
        </w:rPr>
        <w:t>tatminkâr</w:t>
      </w:r>
      <w:r w:rsidRPr="000D2481" w:rsidR="007C20E2">
        <w:rPr>
          <w:sz w:val="18"/>
        </w:rPr>
        <w:t xml:space="preserve"> </w:t>
      </w:r>
      <w:r w:rsidRPr="000D2481">
        <w:rPr>
          <w:sz w:val="18"/>
        </w:rPr>
        <w:t>gibi</w:t>
      </w:r>
      <w:r w:rsidRPr="000D2481" w:rsidR="007C20E2">
        <w:rPr>
          <w:sz w:val="18"/>
        </w:rPr>
        <w:t xml:space="preserve"> </w:t>
      </w:r>
      <w:r w:rsidRPr="000D2481">
        <w:rPr>
          <w:sz w:val="18"/>
        </w:rPr>
        <w:t>gözükebilir</w:t>
      </w:r>
      <w:r w:rsidRPr="000D2481" w:rsidR="007C20E2">
        <w:rPr>
          <w:sz w:val="18"/>
        </w:rPr>
        <w:t xml:space="preserve"> </w:t>
      </w:r>
      <w:r w:rsidRPr="000D2481">
        <w:rPr>
          <w:sz w:val="18"/>
        </w:rPr>
        <w:t>ama</w:t>
      </w:r>
      <w:r w:rsidRPr="000D2481" w:rsidR="007C20E2">
        <w:rPr>
          <w:sz w:val="18"/>
        </w:rPr>
        <w:t xml:space="preserve"> </w:t>
      </w:r>
      <w:r w:rsidRPr="000D2481">
        <w:rPr>
          <w:sz w:val="18"/>
        </w:rPr>
        <w:t>bu</w:t>
      </w:r>
      <w:r w:rsidRPr="000D2481" w:rsidR="007C20E2">
        <w:rPr>
          <w:sz w:val="18"/>
        </w:rPr>
        <w:t xml:space="preserve"> </w:t>
      </w:r>
      <w:r w:rsidRPr="000D2481">
        <w:rPr>
          <w:sz w:val="18"/>
        </w:rPr>
        <w:t>rakamları</w:t>
      </w:r>
      <w:r w:rsidRPr="000D2481" w:rsidR="007C20E2">
        <w:rPr>
          <w:sz w:val="18"/>
        </w:rPr>
        <w:t xml:space="preserve"> </w:t>
      </w:r>
      <w:r w:rsidRPr="000D2481">
        <w:rPr>
          <w:sz w:val="18"/>
        </w:rPr>
        <w:t>uluslararası</w:t>
      </w:r>
      <w:r w:rsidRPr="000D2481" w:rsidR="007C20E2">
        <w:rPr>
          <w:sz w:val="18"/>
        </w:rPr>
        <w:t xml:space="preserve"> </w:t>
      </w:r>
      <w:r w:rsidRPr="000D2481">
        <w:rPr>
          <w:sz w:val="18"/>
        </w:rPr>
        <w:t>boyutta</w:t>
      </w:r>
      <w:r w:rsidRPr="000D2481" w:rsidR="007C20E2">
        <w:rPr>
          <w:sz w:val="18"/>
        </w:rPr>
        <w:t xml:space="preserve"> </w:t>
      </w:r>
      <w:r w:rsidRPr="000D2481">
        <w:rPr>
          <w:sz w:val="18"/>
        </w:rPr>
        <w:t>kıyas</w:t>
      </w:r>
      <w:r w:rsidRPr="000D2481" w:rsidR="007C20E2">
        <w:rPr>
          <w:sz w:val="18"/>
        </w:rPr>
        <w:t xml:space="preserve"> </w:t>
      </w:r>
      <w:r w:rsidRPr="000D2481">
        <w:rPr>
          <w:sz w:val="18"/>
        </w:rPr>
        <w:t>yaptığımızda,</w:t>
      </w:r>
      <w:r w:rsidRPr="000D2481" w:rsidR="007C20E2">
        <w:rPr>
          <w:sz w:val="18"/>
        </w:rPr>
        <w:t xml:space="preserve"> </w:t>
      </w:r>
      <w:r w:rsidRPr="000D2481">
        <w:rPr>
          <w:sz w:val="18"/>
        </w:rPr>
        <w:t>dünyadaki</w:t>
      </w:r>
      <w:r w:rsidRPr="000D2481" w:rsidR="007C20E2">
        <w:rPr>
          <w:sz w:val="18"/>
        </w:rPr>
        <w:t xml:space="preserve"> </w:t>
      </w:r>
      <w:r w:rsidRPr="000D2481">
        <w:rPr>
          <w:sz w:val="18"/>
        </w:rPr>
        <w:t>diğer</w:t>
      </w:r>
      <w:r w:rsidRPr="000D2481" w:rsidR="007C20E2">
        <w:rPr>
          <w:sz w:val="18"/>
        </w:rPr>
        <w:t xml:space="preserve"> </w:t>
      </w:r>
      <w:r w:rsidRPr="000D2481">
        <w:rPr>
          <w:sz w:val="18"/>
        </w:rPr>
        <w:t>ülkelerin</w:t>
      </w:r>
      <w:r w:rsidRPr="000D2481" w:rsidR="007C20E2">
        <w:rPr>
          <w:sz w:val="18"/>
        </w:rPr>
        <w:t xml:space="preserve"> </w:t>
      </w:r>
      <w:r w:rsidRPr="000D2481">
        <w:rPr>
          <w:sz w:val="18"/>
        </w:rPr>
        <w:t>üniversite</w:t>
      </w:r>
      <w:r w:rsidRPr="000D2481" w:rsidR="007C20E2">
        <w:rPr>
          <w:sz w:val="18"/>
        </w:rPr>
        <w:t xml:space="preserve"> </w:t>
      </w:r>
      <w:r w:rsidRPr="000D2481">
        <w:rPr>
          <w:sz w:val="18"/>
        </w:rPr>
        <w:t>sayılarıyla</w:t>
      </w:r>
      <w:r w:rsidRPr="000D2481" w:rsidR="007C20E2">
        <w:rPr>
          <w:sz w:val="18"/>
        </w:rPr>
        <w:t xml:space="preserve"> </w:t>
      </w:r>
      <w:r w:rsidRPr="000D2481">
        <w:rPr>
          <w:sz w:val="18"/>
        </w:rPr>
        <w:t>ve</w:t>
      </w:r>
      <w:r w:rsidRPr="000D2481" w:rsidR="007C20E2">
        <w:rPr>
          <w:sz w:val="18"/>
        </w:rPr>
        <w:t xml:space="preserve"> </w:t>
      </w:r>
      <w:r w:rsidRPr="000D2481">
        <w:rPr>
          <w:sz w:val="18"/>
        </w:rPr>
        <w:t>hoca</w:t>
      </w:r>
      <w:r w:rsidRPr="000D2481" w:rsidR="007C20E2">
        <w:rPr>
          <w:sz w:val="18"/>
        </w:rPr>
        <w:t xml:space="preserve"> </w:t>
      </w:r>
      <w:r w:rsidRPr="000D2481">
        <w:rPr>
          <w:sz w:val="18"/>
        </w:rPr>
        <w:t>sayılarıyla</w:t>
      </w:r>
      <w:r w:rsidRPr="000D2481" w:rsidR="007C20E2">
        <w:rPr>
          <w:sz w:val="18"/>
        </w:rPr>
        <w:t xml:space="preserve"> </w:t>
      </w:r>
      <w:r w:rsidRPr="000D2481">
        <w:rPr>
          <w:sz w:val="18"/>
        </w:rPr>
        <w:t>mukayese</w:t>
      </w:r>
      <w:r w:rsidRPr="000D2481" w:rsidR="007C20E2">
        <w:rPr>
          <w:sz w:val="18"/>
        </w:rPr>
        <w:t xml:space="preserve"> </w:t>
      </w:r>
      <w:r w:rsidRPr="000D2481">
        <w:rPr>
          <w:sz w:val="18"/>
        </w:rPr>
        <w:t>ettiğimizde</w:t>
      </w:r>
      <w:r w:rsidRPr="000D2481" w:rsidR="007C20E2">
        <w:rPr>
          <w:sz w:val="18"/>
        </w:rPr>
        <w:t xml:space="preserve"> </w:t>
      </w:r>
      <w:r w:rsidRPr="000D2481">
        <w:rPr>
          <w:sz w:val="18"/>
        </w:rPr>
        <w:t>bizim</w:t>
      </w:r>
      <w:r w:rsidRPr="000D2481" w:rsidR="007C20E2">
        <w:rPr>
          <w:sz w:val="18"/>
        </w:rPr>
        <w:t xml:space="preserve"> </w:t>
      </w:r>
      <w:r w:rsidRPr="000D2481">
        <w:rPr>
          <w:sz w:val="18"/>
        </w:rPr>
        <w:t>üniversitelerimizin</w:t>
      </w:r>
      <w:r w:rsidRPr="000D2481" w:rsidR="007C20E2">
        <w:rPr>
          <w:sz w:val="18"/>
        </w:rPr>
        <w:t xml:space="preserve"> </w:t>
      </w:r>
      <w:r w:rsidRPr="000D2481">
        <w:rPr>
          <w:sz w:val="18"/>
        </w:rPr>
        <w:t>sayısının</w:t>
      </w:r>
      <w:r w:rsidRPr="000D2481" w:rsidR="007C20E2">
        <w:rPr>
          <w:sz w:val="18"/>
        </w:rPr>
        <w:t xml:space="preserve"> </w:t>
      </w:r>
      <w:r w:rsidRPr="000D2481">
        <w:rPr>
          <w:sz w:val="18"/>
        </w:rPr>
        <w:t>gerçekten</w:t>
      </w:r>
      <w:r w:rsidRPr="000D2481" w:rsidR="007C20E2">
        <w:rPr>
          <w:sz w:val="18"/>
        </w:rPr>
        <w:t xml:space="preserve"> </w:t>
      </w:r>
      <w:r w:rsidRPr="000D2481">
        <w:rPr>
          <w:sz w:val="18"/>
        </w:rPr>
        <w:t>çok</w:t>
      </w:r>
      <w:r w:rsidRPr="000D2481" w:rsidR="007C20E2">
        <w:rPr>
          <w:sz w:val="18"/>
        </w:rPr>
        <w:t xml:space="preserve"> </w:t>
      </w:r>
      <w:r w:rsidRPr="000D2481">
        <w:rPr>
          <w:sz w:val="18"/>
        </w:rPr>
        <w:t>düşük</w:t>
      </w:r>
      <w:r w:rsidRPr="000D2481" w:rsidR="007C20E2">
        <w:rPr>
          <w:sz w:val="18"/>
        </w:rPr>
        <w:t xml:space="preserve"> </w:t>
      </w:r>
      <w:r w:rsidRPr="000D2481">
        <w:rPr>
          <w:sz w:val="18"/>
        </w:rPr>
        <w:t>kaldığından</w:t>
      </w:r>
      <w:r w:rsidRPr="000D2481" w:rsidR="007C20E2">
        <w:rPr>
          <w:sz w:val="18"/>
        </w:rPr>
        <w:t xml:space="preserve"> </w:t>
      </w:r>
      <w:r w:rsidRPr="000D2481">
        <w:rPr>
          <w:sz w:val="18"/>
        </w:rPr>
        <w:t>burada</w:t>
      </w:r>
      <w:r w:rsidRPr="000D2481" w:rsidR="007C20E2">
        <w:rPr>
          <w:sz w:val="18"/>
        </w:rPr>
        <w:t xml:space="preserve"> </w:t>
      </w:r>
      <w:r w:rsidRPr="000D2481">
        <w:rPr>
          <w:sz w:val="18"/>
        </w:rPr>
        <w:t>bahsetmek</w:t>
      </w:r>
      <w:r w:rsidRPr="000D2481" w:rsidR="007C20E2">
        <w:rPr>
          <w:sz w:val="18"/>
        </w:rPr>
        <w:t xml:space="preserve"> </w:t>
      </w:r>
      <w:r w:rsidRPr="000D2481">
        <w:rPr>
          <w:sz w:val="18"/>
        </w:rPr>
        <w:t>istiyorum.</w:t>
      </w:r>
      <w:r w:rsidRPr="000D2481" w:rsidR="007C20E2">
        <w:rPr>
          <w:sz w:val="18"/>
        </w:rPr>
        <w:t xml:space="preserve"> </w:t>
      </w:r>
      <w:r w:rsidRPr="000D2481">
        <w:rPr>
          <w:sz w:val="18"/>
        </w:rPr>
        <w:t>Mısır’ın</w:t>
      </w:r>
      <w:r w:rsidRPr="000D2481" w:rsidR="007C20E2">
        <w:rPr>
          <w:sz w:val="18"/>
        </w:rPr>
        <w:t xml:space="preserve"> </w:t>
      </w:r>
      <w:r w:rsidRPr="000D2481">
        <w:rPr>
          <w:sz w:val="18"/>
        </w:rPr>
        <w:t>173,</w:t>
      </w:r>
      <w:r w:rsidRPr="000D2481" w:rsidR="007C20E2">
        <w:rPr>
          <w:sz w:val="18"/>
        </w:rPr>
        <w:t xml:space="preserve"> </w:t>
      </w:r>
      <w:r w:rsidRPr="000D2481">
        <w:rPr>
          <w:sz w:val="18"/>
        </w:rPr>
        <w:t>Vietnam’ın</w:t>
      </w:r>
      <w:r w:rsidRPr="000D2481" w:rsidR="007C20E2">
        <w:rPr>
          <w:sz w:val="18"/>
        </w:rPr>
        <w:t xml:space="preserve"> </w:t>
      </w:r>
      <w:r w:rsidRPr="000D2481">
        <w:rPr>
          <w:sz w:val="18"/>
        </w:rPr>
        <w:t>209,</w:t>
      </w:r>
      <w:r w:rsidRPr="000D2481" w:rsidR="007C20E2">
        <w:rPr>
          <w:sz w:val="18"/>
        </w:rPr>
        <w:t xml:space="preserve"> </w:t>
      </w:r>
      <w:r w:rsidRPr="000D2481">
        <w:rPr>
          <w:sz w:val="18"/>
        </w:rPr>
        <w:t>Güney</w:t>
      </w:r>
      <w:r w:rsidRPr="000D2481" w:rsidR="007C20E2">
        <w:rPr>
          <w:sz w:val="18"/>
        </w:rPr>
        <w:t xml:space="preserve"> </w:t>
      </w:r>
      <w:r w:rsidRPr="000D2481">
        <w:rPr>
          <w:sz w:val="18"/>
        </w:rPr>
        <w:t>Kore’nin</w:t>
      </w:r>
      <w:r w:rsidRPr="000D2481" w:rsidR="007C20E2">
        <w:rPr>
          <w:sz w:val="18"/>
        </w:rPr>
        <w:t xml:space="preserve"> </w:t>
      </w:r>
      <w:r w:rsidRPr="000D2481">
        <w:rPr>
          <w:sz w:val="18"/>
        </w:rPr>
        <w:t>322,</w:t>
      </w:r>
      <w:r w:rsidRPr="000D2481" w:rsidR="007C20E2">
        <w:rPr>
          <w:sz w:val="18"/>
        </w:rPr>
        <w:t xml:space="preserve"> </w:t>
      </w:r>
      <w:r w:rsidRPr="000D2481">
        <w:rPr>
          <w:sz w:val="18"/>
        </w:rPr>
        <w:t>Hindistan’a</w:t>
      </w:r>
      <w:r w:rsidRPr="000D2481" w:rsidR="007C20E2">
        <w:rPr>
          <w:sz w:val="18"/>
        </w:rPr>
        <w:t xml:space="preserve"> </w:t>
      </w:r>
      <w:r w:rsidRPr="000D2481">
        <w:rPr>
          <w:sz w:val="18"/>
        </w:rPr>
        <w:t>baktığımızda</w:t>
      </w:r>
      <w:r w:rsidRPr="000D2481" w:rsidR="007C20E2">
        <w:rPr>
          <w:sz w:val="18"/>
        </w:rPr>
        <w:t xml:space="preserve"> </w:t>
      </w:r>
      <w:r w:rsidRPr="000D2481">
        <w:rPr>
          <w:sz w:val="18"/>
        </w:rPr>
        <w:t>8</w:t>
      </w:r>
      <w:r w:rsidRPr="000D2481" w:rsidR="007C20E2">
        <w:rPr>
          <w:sz w:val="18"/>
        </w:rPr>
        <w:t xml:space="preserve"> </w:t>
      </w:r>
      <w:r w:rsidRPr="000D2481">
        <w:rPr>
          <w:sz w:val="18"/>
        </w:rPr>
        <w:t>bin</w:t>
      </w:r>
      <w:r w:rsidRPr="000D2481" w:rsidR="007C20E2">
        <w:rPr>
          <w:sz w:val="18"/>
        </w:rPr>
        <w:t xml:space="preserve"> </w:t>
      </w:r>
      <w:r w:rsidRPr="000D2481">
        <w:rPr>
          <w:sz w:val="18"/>
        </w:rPr>
        <w:t>küsur…</w:t>
      </w:r>
      <w:r w:rsidRPr="000D2481" w:rsidR="007C20E2">
        <w:rPr>
          <w:sz w:val="18"/>
        </w:rPr>
        <w:t xml:space="preserve"> </w:t>
      </w:r>
      <w:r w:rsidRPr="000D2481">
        <w:rPr>
          <w:sz w:val="18"/>
        </w:rPr>
        <w:t>Amerika,</w:t>
      </w:r>
      <w:r w:rsidRPr="000D2481" w:rsidR="007C20E2">
        <w:rPr>
          <w:sz w:val="18"/>
        </w:rPr>
        <w:t xml:space="preserve"> </w:t>
      </w:r>
      <w:r w:rsidRPr="000D2481">
        <w:rPr>
          <w:sz w:val="18"/>
        </w:rPr>
        <w:t>Filipinler,</w:t>
      </w:r>
      <w:r w:rsidRPr="000D2481" w:rsidR="007C20E2">
        <w:rPr>
          <w:sz w:val="18"/>
        </w:rPr>
        <w:t xml:space="preserve"> </w:t>
      </w:r>
      <w:r w:rsidRPr="000D2481">
        <w:rPr>
          <w:sz w:val="18"/>
        </w:rPr>
        <w:t>Arjantin,</w:t>
      </w:r>
      <w:r w:rsidRPr="000D2481" w:rsidR="007C20E2">
        <w:rPr>
          <w:sz w:val="18"/>
        </w:rPr>
        <w:t xml:space="preserve"> </w:t>
      </w:r>
      <w:r w:rsidRPr="000D2481">
        <w:rPr>
          <w:sz w:val="18"/>
        </w:rPr>
        <w:t>İspanya,</w:t>
      </w:r>
      <w:r w:rsidRPr="000D2481" w:rsidR="007C20E2">
        <w:rPr>
          <w:sz w:val="18"/>
        </w:rPr>
        <w:t xml:space="preserve"> </w:t>
      </w:r>
      <w:r w:rsidRPr="000D2481">
        <w:rPr>
          <w:sz w:val="18"/>
        </w:rPr>
        <w:t>Meksika,</w:t>
      </w:r>
      <w:r w:rsidRPr="000D2481" w:rsidR="007C20E2">
        <w:rPr>
          <w:sz w:val="18"/>
        </w:rPr>
        <w:t xml:space="preserve"> </w:t>
      </w:r>
      <w:r w:rsidRPr="000D2481">
        <w:rPr>
          <w:sz w:val="18"/>
        </w:rPr>
        <w:t>bunları</w:t>
      </w:r>
      <w:r w:rsidRPr="000D2481" w:rsidR="007C20E2">
        <w:rPr>
          <w:sz w:val="18"/>
        </w:rPr>
        <w:t xml:space="preserve"> </w:t>
      </w:r>
      <w:r w:rsidRPr="000D2481">
        <w:rPr>
          <w:sz w:val="18"/>
        </w:rPr>
        <w:t>sıralamak</w:t>
      </w:r>
      <w:r w:rsidRPr="000D2481" w:rsidR="007C20E2">
        <w:rPr>
          <w:sz w:val="18"/>
        </w:rPr>
        <w:t xml:space="preserve"> </w:t>
      </w:r>
      <w:r w:rsidRPr="000D2481">
        <w:rPr>
          <w:sz w:val="18"/>
        </w:rPr>
        <w:t>mümkün;</w:t>
      </w:r>
      <w:r w:rsidRPr="000D2481" w:rsidR="007C20E2">
        <w:rPr>
          <w:sz w:val="18"/>
        </w:rPr>
        <w:t xml:space="preserve"> </w:t>
      </w:r>
      <w:r w:rsidRPr="000D2481">
        <w:rPr>
          <w:sz w:val="18"/>
        </w:rPr>
        <w:t>o</w:t>
      </w:r>
      <w:r w:rsidRPr="000D2481" w:rsidR="007C20E2">
        <w:rPr>
          <w:sz w:val="18"/>
        </w:rPr>
        <w:t xml:space="preserve"> </w:t>
      </w:r>
      <w:r w:rsidRPr="000D2481">
        <w:rPr>
          <w:sz w:val="18"/>
        </w:rPr>
        <w:t>kadar</w:t>
      </w:r>
      <w:r w:rsidRPr="000D2481" w:rsidR="007C20E2">
        <w:rPr>
          <w:sz w:val="18"/>
        </w:rPr>
        <w:t xml:space="preserve"> </w:t>
      </w:r>
      <w:r w:rsidRPr="000D2481">
        <w:rPr>
          <w:sz w:val="18"/>
        </w:rPr>
        <w:t>çok</w:t>
      </w:r>
      <w:r w:rsidRPr="000D2481" w:rsidR="007C20E2">
        <w:rPr>
          <w:sz w:val="18"/>
        </w:rPr>
        <w:t xml:space="preserve"> </w:t>
      </w:r>
      <w:r w:rsidRPr="000D2481">
        <w:rPr>
          <w:sz w:val="18"/>
        </w:rPr>
        <w:t>üniversiteleri</w:t>
      </w:r>
      <w:r w:rsidRPr="000D2481" w:rsidR="007C20E2">
        <w:rPr>
          <w:sz w:val="18"/>
        </w:rPr>
        <w:t xml:space="preserve"> </w:t>
      </w:r>
      <w:r w:rsidRPr="000D2481">
        <w:rPr>
          <w:sz w:val="18"/>
        </w:rPr>
        <w:t>var</w:t>
      </w:r>
      <w:r w:rsidRPr="000D2481" w:rsidR="007C20E2">
        <w:rPr>
          <w:sz w:val="18"/>
        </w:rPr>
        <w:t xml:space="preserve"> </w:t>
      </w:r>
      <w:r w:rsidRPr="000D2481">
        <w:rPr>
          <w:sz w:val="18"/>
        </w:rPr>
        <w:t>ki</w:t>
      </w:r>
      <w:r w:rsidRPr="000D2481" w:rsidR="007C20E2">
        <w:rPr>
          <w:sz w:val="18"/>
        </w:rPr>
        <w:t xml:space="preserve"> </w:t>
      </w:r>
      <w:r w:rsidRPr="000D2481">
        <w:rPr>
          <w:sz w:val="18"/>
        </w:rPr>
        <w:t>ve</w:t>
      </w:r>
      <w:r w:rsidRPr="000D2481" w:rsidR="007C20E2">
        <w:rPr>
          <w:sz w:val="18"/>
        </w:rPr>
        <w:t xml:space="preserve"> </w:t>
      </w:r>
      <w:r w:rsidRPr="000D2481">
        <w:rPr>
          <w:sz w:val="18"/>
        </w:rPr>
        <w:t>bunların</w:t>
      </w:r>
      <w:r w:rsidRPr="000D2481" w:rsidR="007C20E2">
        <w:rPr>
          <w:sz w:val="18"/>
        </w:rPr>
        <w:t xml:space="preserve"> </w:t>
      </w:r>
      <w:r w:rsidRPr="000D2481">
        <w:rPr>
          <w:sz w:val="18"/>
        </w:rPr>
        <w:t>bir</w:t>
      </w:r>
      <w:r w:rsidRPr="000D2481" w:rsidR="007C20E2">
        <w:rPr>
          <w:sz w:val="18"/>
        </w:rPr>
        <w:t xml:space="preserve"> </w:t>
      </w:r>
      <w:r w:rsidRPr="000D2481">
        <w:rPr>
          <w:sz w:val="18"/>
        </w:rPr>
        <w:t>çoğunun</w:t>
      </w:r>
      <w:r w:rsidRPr="000D2481" w:rsidR="007C20E2">
        <w:rPr>
          <w:sz w:val="18"/>
        </w:rPr>
        <w:t xml:space="preserve"> </w:t>
      </w:r>
      <w:r w:rsidRPr="000D2481">
        <w:rPr>
          <w:sz w:val="18"/>
        </w:rPr>
        <w:t>da</w:t>
      </w:r>
      <w:r w:rsidRPr="000D2481" w:rsidR="007C20E2">
        <w:rPr>
          <w:sz w:val="18"/>
        </w:rPr>
        <w:t xml:space="preserve"> </w:t>
      </w:r>
      <w:r w:rsidRPr="000D2481">
        <w:rPr>
          <w:sz w:val="18"/>
        </w:rPr>
        <w:t>tematik</w:t>
      </w:r>
      <w:r w:rsidRPr="000D2481" w:rsidR="007C20E2">
        <w:rPr>
          <w:sz w:val="18"/>
        </w:rPr>
        <w:t xml:space="preserve"> </w:t>
      </w:r>
      <w:r w:rsidRPr="000D2481">
        <w:rPr>
          <w:sz w:val="18"/>
        </w:rPr>
        <w:t>olduğuna</w:t>
      </w:r>
      <w:r w:rsidRPr="000D2481" w:rsidR="007C20E2">
        <w:rPr>
          <w:sz w:val="18"/>
        </w:rPr>
        <w:t xml:space="preserve"> </w:t>
      </w:r>
      <w:r w:rsidRPr="000D2481">
        <w:rPr>
          <w:sz w:val="18"/>
        </w:rPr>
        <w:t>da</w:t>
      </w:r>
      <w:r w:rsidRPr="000D2481" w:rsidR="007C20E2">
        <w:rPr>
          <w:sz w:val="18"/>
        </w:rPr>
        <w:t xml:space="preserve"> </w:t>
      </w:r>
      <w:r w:rsidRPr="000D2481">
        <w:rPr>
          <w:sz w:val="18"/>
        </w:rPr>
        <w:t>şahitlik</w:t>
      </w:r>
      <w:r w:rsidRPr="000D2481" w:rsidR="007C20E2">
        <w:rPr>
          <w:sz w:val="18"/>
        </w:rPr>
        <w:t xml:space="preserve"> </w:t>
      </w:r>
      <w:r w:rsidRPr="000D2481">
        <w:rPr>
          <w:sz w:val="18"/>
        </w:rPr>
        <w:t>edebiliyoruz.</w:t>
      </w:r>
      <w:r w:rsidRPr="000D2481" w:rsidR="007C20E2">
        <w:rPr>
          <w:sz w:val="18"/>
        </w:rPr>
        <w:t xml:space="preserve"> </w:t>
      </w:r>
      <w:r w:rsidRPr="000D2481">
        <w:rPr>
          <w:sz w:val="18"/>
        </w:rPr>
        <w:t>Bu</w:t>
      </w:r>
      <w:r w:rsidRPr="000D2481" w:rsidR="007C20E2">
        <w:rPr>
          <w:sz w:val="18"/>
        </w:rPr>
        <w:t xml:space="preserve"> </w:t>
      </w:r>
      <w:r w:rsidRPr="000D2481">
        <w:rPr>
          <w:sz w:val="18"/>
        </w:rPr>
        <w:t>açıdan</w:t>
      </w:r>
      <w:r w:rsidRPr="000D2481" w:rsidR="007C20E2">
        <w:rPr>
          <w:sz w:val="18"/>
        </w:rPr>
        <w:t xml:space="preserve"> </w:t>
      </w:r>
      <w:r w:rsidRPr="000D2481">
        <w:rPr>
          <w:sz w:val="18"/>
        </w:rPr>
        <w:t>bakıldığında</w:t>
      </w:r>
      <w:r w:rsidRPr="000D2481" w:rsidR="007C20E2">
        <w:rPr>
          <w:sz w:val="18"/>
        </w:rPr>
        <w:t xml:space="preserve"> </w:t>
      </w:r>
      <w:r w:rsidRPr="000D2481">
        <w:rPr>
          <w:sz w:val="18"/>
        </w:rPr>
        <w:t>diyoruz</w:t>
      </w:r>
      <w:r w:rsidRPr="000D2481" w:rsidR="007C20E2">
        <w:rPr>
          <w:sz w:val="18"/>
        </w:rPr>
        <w:t xml:space="preserve"> </w:t>
      </w:r>
      <w:r w:rsidRPr="000D2481">
        <w:rPr>
          <w:sz w:val="18"/>
        </w:rPr>
        <w:t>ki</w:t>
      </w:r>
      <w:r w:rsidRPr="000D2481" w:rsidR="007C20E2">
        <w:rPr>
          <w:sz w:val="18"/>
        </w:rPr>
        <w:t xml:space="preserve"> </w:t>
      </w:r>
      <w:r w:rsidRPr="000D2481">
        <w:rPr>
          <w:sz w:val="18"/>
        </w:rPr>
        <w:t>bu</w:t>
      </w:r>
      <w:r w:rsidRPr="000D2481" w:rsidR="007C20E2">
        <w:rPr>
          <w:sz w:val="18"/>
        </w:rPr>
        <w:t xml:space="preserve"> </w:t>
      </w:r>
      <w:r w:rsidRPr="000D2481">
        <w:rPr>
          <w:sz w:val="18"/>
        </w:rPr>
        <w:t>sayılar</w:t>
      </w:r>
      <w:r w:rsidRPr="000D2481" w:rsidR="007C20E2">
        <w:rPr>
          <w:sz w:val="18"/>
        </w:rPr>
        <w:t xml:space="preserve"> </w:t>
      </w:r>
      <w:r w:rsidRPr="000D2481">
        <w:rPr>
          <w:sz w:val="18"/>
        </w:rPr>
        <w:t>gerçekten</w:t>
      </w:r>
      <w:r w:rsidRPr="000D2481" w:rsidR="007C20E2">
        <w:rPr>
          <w:sz w:val="18"/>
        </w:rPr>
        <w:t xml:space="preserve"> </w:t>
      </w:r>
      <w:r w:rsidRPr="000D2481">
        <w:rPr>
          <w:sz w:val="18"/>
        </w:rPr>
        <w:t>yetersiz</w:t>
      </w:r>
      <w:r w:rsidRPr="000D2481" w:rsidR="007C20E2">
        <w:rPr>
          <w:sz w:val="18"/>
        </w:rPr>
        <w:t xml:space="preserve"> </w:t>
      </w:r>
      <w:r w:rsidRPr="000D2481">
        <w:rPr>
          <w:sz w:val="18"/>
        </w:rPr>
        <w:t>ama</w:t>
      </w:r>
      <w:r w:rsidRPr="000D2481" w:rsidR="007C20E2">
        <w:rPr>
          <w:sz w:val="18"/>
        </w:rPr>
        <w:t xml:space="preserve"> </w:t>
      </w:r>
      <w:r w:rsidRPr="000D2481">
        <w:rPr>
          <w:sz w:val="18"/>
        </w:rPr>
        <w:t>bu</w:t>
      </w:r>
      <w:r w:rsidRPr="000D2481" w:rsidR="007C20E2">
        <w:rPr>
          <w:sz w:val="18"/>
        </w:rPr>
        <w:t xml:space="preserve"> </w:t>
      </w:r>
      <w:r w:rsidRPr="000D2481">
        <w:rPr>
          <w:sz w:val="18"/>
        </w:rPr>
        <w:t>sayıların</w:t>
      </w:r>
      <w:r w:rsidRPr="000D2481" w:rsidR="007C20E2">
        <w:rPr>
          <w:sz w:val="18"/>
        </w:rPr>
        <w:t xml:space="preserve"> </w:t>
      </w:r>
      <w:r w:rsidRPr="000D2481">
        <w:rPr>
          <w:sz w:val="18"/>
        </w:rPr>
        <w:t>artırılması</w:t>
      </w:r>
      <w:r w:rsidRPr="000D2481" w:rsidR="007C20E2">
        <w:rPr>
          <w:sz w:val="18"/>
        </w:rPr>
        <w:t xml:space="preserve"> </w:t>
      </w:r>
      <w:r w:rsidRPr="000D2481">
        <w:rPr>
          <w:sz w:val="18"/>
        </w:rPr>
        <w:t>acaba</w:t>
      </w:r>
      <w:r w:rsidRPr="000D2481" w:rsidR="007C20E2">
        <w:rPr>
          <w:sz w:val="18"/>
        </w:rPr>
        <w:t xml:space="preserve"> </w:t>
      </w:r>
      <w:r w:rsidRPr="000D2481">
        <w:rPr>
          <w:sz w:val="18"/>
        </w:rPr>
        <w:t>ülkemizdeki</w:t>
      </w:r>
      <w:r w:rsidRPr="000D2481" w:rsidR="007C20E2">
        <w:rPr>
          <w:sz w:val="18"/>
        </w:rPr>
        <w:t xml:space="preserve"> </w:t>
      </w:r>
      <w:r w:rsidRPr="000D2481">
        <w:rPr>
          <w:sz w:val="18"/>
        </w:rPr>
        <w:t>problemleri</w:t>
      </w:r>
      <w:r w:rsidRPr="000D2481" w:rsidR="007C20E2">
        <w:rPr>
          <w:sz w:val="18"/>
        </w:rPr>
        <w:t xml:space="preserve"> </w:t>
      </w:r>
      <w:r w:rsidRPr="000D2481">
        <w:rPr>
          <w:sz w:val="18"/>
        </w:rPr>
        <w:t>çözmeye</w:t>
      </w:r>
      <w:r w:rsidRPr="000D2481" w:rsidR="007C20E2">
        <w:rPr>
          <w:sz w:val="18"/>
        </w:rPr>
        <w:t xml:space="preserve"> </w:t>
      </w:r>
      <w:r w:rsidRPr="000D2481">
        <w:rPr>
          <w:sz w:val="18"/>
        </w:rPr>
        <w:t>yetecek</w:t>
      </w:r>
      <w:r w:rsidRPr="000D2481" w:rsidR="007C20E2">
        <w:rPr>
          <w:sz w:val="18"/>
        </w:rPr>
        <w:t xml:space="preserve"> </w:t>
      </w:r>
      <w:r w:rsidRPr="000D2481">
        <w:rPr>
          <w:sz w:val="18"/>
        </w:rPr>
        <w:t>mi?</w:t>
      </w:r>
      <w:r w:rsidRPr="000D2481" w:rsidR="007C20E2">
        <w:rPr>
          <w:sz w:val="18"/>
        </w:rPr>
        <w:t xml:space="preserve"> </w:t>
      </w:r>
      <w:r w:rsidRPr="000D2481">
        <w:rPr>
          <w:sz w:val="18"/>
        </w:rPr>
        <w:t>Hayır.</w:t>
      </w:r>
      <w:r w:rsidRPr="000D2481" w:rsidR="007C20E2">
        <w:rPr>
          <w:sz w:val="18"/>
        </w:rPr>
        <w:t xml:space="preserve"> </w:t>
      </w:r>
      <w:r w:rsidRPr="000D2481">
        <w:rPr>
          <w:sz w:val="18"/>
        </w:rPr>
        <w:t>Üniversiteler</w:t>
      </w:r>
      <w:r w:rsidRPr="000D2481" w:rsidR="007C20E2">
        <w:rPr>
          <w:sz w:val="18"/>
        </w:rPr>
        <w:t xml:space="preserve"> </w:t>
      </w:r>
      <w:r w:rsidRPr="000D2481">
        <w:rPr>
          <w:sz w:val="18"/>
        </w:rPr>
        <w:t>açısından</w:t>
      </w:r>
      <w:r w:rsidRPr="000D2481" w:rsidR="007C20E2">
        <w:rPr>
          <w:sz w:val="18"/>
        </w:rPr>
        <w:t xml:space="preserve"> </w:t>
      </w:r>
      <w:r w:rsidRPr="000D2481">
        <w:rPr>
          <w:sz w:val="18"/>
        </w:rPr>
        <w:t>önemli</w:t>
      </w:r>
      <w:r w:rsidRPr="000D2481" w:rsidR="007C20E2">
        <w:rPr>
          <w:sz w:val="18"/>
        </w:rPr>
        <w:t xml:space="preserve"> </w:t>
      </w:r>
      <w:r w:rsidRPr="000D2481">
        <w:rPr>
          <w:sz w:val="18"/>
        </w:rPr>
        <w:t>alanlardan</w:t>
      </w:r>
      <w:r w:rsidRPr="000D2481" w:rsidR="007C20E2">
        <w:rPr>
          <w:sz w:val="18"/>
        </w:rPr>
        <w:t xml:space="preserve"> </w:t>
      </w:r>
      <w:r w:rsidRPr="000D2481">
        <w:rPr>
          <w:sz w:val="18"/>
        </w:rPr>
        <w:t>bir</w:t>
      </w:r>
      <w:r w:rsidRPr="000D2481" w:rsidR="007C20E2">
        <w:rPr>
          <w:sz w:val="18"/>
        </w:rPr>
        <w:t xml:space="preserve"> </w:t>
      </w:r>
      <w:r w:rsidRPr="000D2481">
        <w:rPr>
          <w:sz w:val="18"/>
        </w:rPr>
        <w:t>tanesi</w:t>
      </w:r>
      <w:r w:rsidRPr="000D2481" w:rsidR="007C20E2">
        <w:rPr>
          <w:sz w:val="18"/>
        </w:rPr>
        <w:t xml:space="preserve"> </w:t>
      </w:r>
      <w:r w:rsidRPr="000D2481">
        <w:rPr>
          <w:sz w:val="18"/>
        </w:rPr>
        <w:t>de</w:t>
      </w:r>
      <w:r w:rsidRPr="000D2481" w:rsidR="007C20E2">
        <w:rPr>
          <w:sz w:val="18"/>
        </w:rPr>
        <w:t xml:space="preserve"> </w:t>
      </w:r>
      <w:r w:rsidRPr="000D2481">
        <w:rPr>
          <w:sz w:val="18"/>
        </w:rPr>
        <w:t>nitelik</w:t>
      </w:r>
      <w:r w:rsidRPr="000D2481" w:rsidR="007C20E2">
        <w:rPr>
          <w:sz w:val="18"/>
        </w:rPr>
        <w:t xml:space="preserve"> </w:t>
      </w:r>
      <w:r w:rsidRPr="000D2481">
        <w:rPr>
          <w:sz w:val="18"/>
        </w:rPr>
        <w:t>problemi.</w:t>
      </w:r>
      <w:r w:rsidRPr="000D2481" w:rsidR="007C20E2">
        <w:rPr>
          <w:sz w:val="18"/>
        </w:rPr>
        <w:t xml:space="preserve"> </w:t>
      </w:r>
      <w:r w:rsidRPr="000D2481">
        <w:rPr>
          <w:sz w:val="18"/>
        </w:rPr>
        <w:t>Yani</w:t>
      </w:r>
      <w:r w:rsidRPr="000D2481" w:rsidR="007C20E2">
        <w:rPr>
          <w:sz w:val="18"/>
        </w:rPr>
        <w:t xml:space="preserve"> </w:t>
      </w:r>
      <w:r w:rsidRPr="000D2481">
        <w:rPr>
          <w:sz w:val="18"/>
        </w:rPr>
        <w:t>kalite</w:t>
      </w:r>
      <w:r w:rsidRPr="000D2481" w:rsidR="007C20E2">
        <w:rPr>
          <w:sz w:val="18"/>
        </w:rPr>
        <w:t xml:space="preserve"> </w:t>
      </w:r>
      <w:r w:rsidRPr="000D2481">
        <w:rPr>
          <w:sz w:val="18"/>
        </w:rPr>
        <w:t>problemine</w:t>
      </w:r>
      <w:r w:rsidRPr="000D2481" w:rsidR="007C20E2">
        <w:rPr>
          <w:sz w:val="18"/>
        </w:rPr>
        <w:t xml:space="preserve"> </w:t>
      </w:r>
      <w:r w:rsidRPr="000D2481">
        <w:rPr>
          <w:sz w:val="18"/>
        </w:rPr>
        <w:t>geldiğimizde</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tekrar</w:t>
      </w:r>
      <w:r w:rsidRPr="000D2481" w:rsidR="007C20E2">
        <w:rPr>
          <w:sz w:val="18"/>
        </w:rPr>
        <w:t xml:space="preserve"> </w:t>
      </w:r>
      <w:r w:rsidRPr="000D2481">
        <w:rPr>
          <w:sz w:val="18"/>
        </w:rPr>
        <w:t>bu</w:t>
      </w:r>
      <w:r w:rsidRPr="000D2481" w:rsidR="007C20E2">
        <w:rPr>
          <w:sz w:val="18"/>
        </w:rPr>
        <w:t xml:space="preserve"> </w:t>
      </w:r>
      <w:r w:rsidRPr="000D2481">
        <w:rPr>
          <w:sz w:val="18"/>
        </w:rPr>
        <w:t>rakamların</w:t>
      </w:r>
      <w:r w:rsidRPr="000D2481" w:rsidR="007C20E2">
        <w:rPr>
          <w:sz w:val="18"/>
        </w:rPr>
        <w:t xml:space="preserve"> </w:t>
      </w:r>
      <w:r w:rsidRPr="000D2481">
        <w:rPr>
          <w:sz w:val="18"/>
        </w:rPr>
        <w:t>gözden</w:t>
      </w:r>
      <w:r w:rsidRPr="000D2481" w:rsidR="007C20E2">
        <w:rPr>
          <w:sz w:val="18"/>
        </w:rPr>
        <w:t xml:space="preserve"> </w:t>
      </w:r>
      <w:r w:rsidRPr="000D2481">
        <w:rPr>
          <w:sz w:val="18"/>
        </w:rPr>
        <w:t>geçirilmesi</w:t>
      </w:r>
      <w:r w:rsidRPr="000D2481" w:rsidR="007C20E2">
        <w:rPr>
          <w:sz w:val="18"/>
        </w:rPr>
        <w:t xml:space="preserve"> </w:t>
      </w:r>
      <w:r w:rsidRPr="000D2481">
        <w:rPr>
          <w:sz w:val="18"/>
        </w:rPr>
        <w:t>gerektiğini</w:t>
      </w:r>
      <w:r w:rsidRPr="000D2481" w:rsidR="007C20E2">
        <w:rPr>
          <w:sz w:val="18"/>
        </w:rPr>
        <w:t xml:space="preserve"> </w:t>
      </w:r>
      <w:r w:rsidRPr="000D2481">
        <w:rPr>
          <w:sz w:val="18"/>
        </w:rPr>
        <w:t>düşünüyoruz.</w:t>
      </w:r>
      <w:r w:rsidRPr="000D2481" w:rsidR="007C20E2">
        <w:rPr>
          <w:sz w:val="18"/>
        </w:rPr>
        <w:t xml:space="preserve"> </w:t>
      </w:r>
      <w:r w:rsidRPr="000D2481">
        <w:rPr>
          <w:sz w:val="18"/>
        </w:rPr>
        <w:t>Evet,</w:t>
      </w:r>
      <w:r w:rsidRPr="000D2481" w:rsidR="007C20E2">
        <w:rPr>
          <w:sz w:val="18"/>
        </w:rPr>
        <w:t xml:space="preserve"> </w:t>
      </w:r>
      <w:r w:rsidRPr="000D2481">
        <w:rPr>
          <w:sz w:val="18"/>
        </w:rPr>
        <w:t>nitelik</w:t>
      </w:r>
      <w:r w:rsidRPr="000D2481" w:rsidR="007C20E2">
        <w:rPr>
          <w:sz w:val="18"/>
        </w:rPr>
        <w:t xml:space="preserve"> </w:t>
      </w:r>
      <w:r w:rsidRPr="000D2481">
        <w:rPr>
          <w:sz w:val="18"/>
        </w:rPr>
        <w:t>meselesine</w:t>
      </w:r>
      <w:r w:rsidRPr="000D2481" w:rsidR="007C20E2">
        <w:rPr>
          <w:sz w:val="18"/>
        </w:rPr>
        <w:t xml:space="preserve"> </w:t>
      </w:r>
      <w:r w:rsidRPr="000D2481">
        <w:rPr>
          <w:sz w:val="18"/>
        </w:rPr>
        <w:t>geldiğimizde,</w:t>
      </w:r>
      <w:r w:rsidRPr="000D2481" w:rsidR="007C20E2">
        <w:rPr>
          <w:sz w:val="18"/>
        </w:rPr>
        <w:t xml:space="preserve"> </w:t>
      </w:r>
      <w:r w:rsidRPr="000D2481">
        <w:rPr>
          <w:sz w:val="18"/>
        </w:rPr>
        <w:t>üniversite</w:t>
      </w:r>
      <w:r w:rsidRPr="000D2481" w:rsidR="007C20E2">
        <w:rPr>
          <w:sz w:val="18"/>
        </w:rPr>
        <w:t xml:space="preserve"> </w:t>
      </w:r>
      <w:r w:rsidRPr="000D2481">
        <w:rPr>
          <w:sz w:val="18"/>
        </w:rPr>
        <w:t>sayısını</w:t>
      </w:r>
      <w:r w:rsidRPr="000D2481" w:rsidR="007C20E2">
        <w:rPr>
          <w:sz w:val="18"/>
        </w:rPr>
        <w:t xml:space="preserve"> </w:t>
      </w:r>
      <w:r w:rsidRPr="000D2481">
        <w:rPr>
          <w:sz w:val="18"/>
        </w:rPr>
        <w:t>artırmak</w:t>
      </w:r>
      <w:r w:rsidRPr="000D2481" w:rsidR="007C20E2">
        <w:rPr>
          <w:sz w:val="18"/>
        </w:rPr>
        <w:t xml:space="preserve"> </w:t>
      </w:r>
      <w:r w:rsidRPr="000D2481">
        <w:rPr>
          <w:sz w:val="18"/>
        </w:rPr>
        <w:t>herkes</w:t>
      </w:r>
      <w:r w:rsidRPr="000D2481" w:rsidR="007C20E2">
        <w:rPr>
          <w:sz w:val="18"/>
        </w:rPr>
        <w:t xml:space="preserve"> </w:t>
      </w:r>
      <w:r w:rsidRPr="000D2481">
        <w:rPr>
          <w:sz w:val="18"/>
        </w:rPr>
        <w:t>için,</w:t>
      </w:r>
      <w:r w:rsidRPr="000D2481" w:rsidR="007C20E2">
        <w:rPr>
          <w:sz w:val="18"/>
        </w:rPr>
        <w:t xml:space="preserve"> </w:t>
      </w:r>
      <w:r w:rsidRPr="000D2481">
        <w:rPr>
          <w:sz w:val="18"/>
        </w:rPr>
        <w:t>her</w:t>
      </w:r>
      <w:r w:rsidRPr="000D2481" w:rsidR="007C20E2">
        <w:rPr>
          <w:sz w:val="18"/>
        </w:rPr>
        <w:t xml:space="preserve"> </w:t>
      </w:r>
      <w:r w:rsidRPr="000D2481">
        <w:rPr>
          <w:sz w:val="18"/>
        </w:rPr>
        <w:t>isteyen</w:t>
      </w:r>
      <w:r w:rsidRPr="000D2481" w:rsidR="007C20E2">
        <w:rPr>
          <w:sz w:val="18"/>
        </w:rPr>
        <w:t xml:space="preserve"> </w:t>
      </w:r>
      <w:r w:rsidRPr="000D2481">
        <w:rPr>
          <w:sz w:val="18"/>
        </w:rPr>
        <w:t>için,</w:t>
      </w:r>
      <w:r w:rsidRPr="000D2481" w:rsidR="007C20E2">
        <w:rPr>
          <w:sz w:val="18"/>
        </w:rPr>
        <w:t xml:space="preserve"> </w:t>
      </w:r>
      <w:r w:rsidRPr="000D2481">
        <w:rPr>
          <w:sz w:val="18"/>
        </w:rPr>
        <w:t>her</w:t>
      </w:r>
      <w:r w:rsidRPr="000D2481" w:rsidR="007C20E2">
        <w:rPr>
          <w:sz w:val="18"/>
        </w:rPr>
        <w:t xml:space="preserve"> </w:t>
      </w:r>
      <w:r w:rsidRPr="000D2481">
        <w:rPr>
          <w:sz w:val="18"/>
        </w:rPr>
        <w:t>eğitimi</w:t>
      </w:r>
      <w:r w:rsidRPr="000D2481" w:rsidR="007C20E2">
        <w:rPr>
          <w:sz w:val="18"/>
        </w:rPr>
        <w:t xml:space="preserve"> </w:t>
      </w:r>
      <w:r w:rsidRPr="000D2481">
        <w:rPr>
          <w:sz w:val="18"/>
        </w:rPr>
        <w:t>almak</w:t>
      </w:r>
      <w:r w:rsidRPr="000D2481" w:rsidR="007C20E2">
        <w:rPr>
          <w:sz w:val="18"/>
        </w:rPr>
        <w:t xml:space="preserve"> </w:t>
      </w:r>
      <w:r w:rsidRPr="000D2481">
        <w:rPr>
          <w:sz w:val="18"/>
        </w:rPr>
        <w:t>için</w:t>
      </w:r>
      <w:r w:rsidRPr="000D2481" w:rsidR="007C20E2">
        <w:rPr>
          <w:sz w:val="18"/>
        </w:rPr>
        <w:t xml:space="preserve"> </w:t>
      </w:r>
      <w:r w:rsidRPr="000D2481">
        <w:rPr>
          <w:sz w:val="18"/>
        </w:rPr>
        <w:t>üniversiteyi</w:t>
      </w:r>
      <w:r w:rsidRPr="000D2481" w:rsidR="007C20E2">
        <w:rPr>
          <w:sz w:val="18"/>
        </w:rPr>
        <w:t xml:space="preserve"> </w:t>
      </w:r>
      <w:r w:rsidRPr="000D2481">
        <w:rPr>
          <w:sz w:val="18"/>
        </w:rPr>
        <w:t>ulaşılabilir</w:t>
      </w:r>
      <w:r w:rsidRPr="000D2481" w:rsidR="007C20E2">
        <w:rPr>
          <w:sz w:val="18"/>
        </w:rPr>
        <w:t xml:space="preserve"> </w:t>
      </w:r>
      <w:r w:rsidRPr="000D2481">
        <w:rPr>
          <w:sz w:val="18"/>
        </w:rPr>
        <w:t>kılmak</w:t>
      </w:r>
      <w:r w:rsidRPr="000D2481" w:rsidR="007C20E2">
        <w:rPr>
          <w:sz w:val="18"/>
        </w:rPr>
        <w:t xml:space="preserve"> </w:t>
      </w:r>
      <w:r w:rsidRPr="000D2481">
        <w:rPr>
          <w:sz w:val="18"/>
        </w:rPr>
        <w:t>önemli</w:t>
      </w:r>
      <w:r w:rsidRPr="000D2481" w:rsidR="007C20E2">
        <w:rPr>
          <w:sz w:val="18"/>
        </w:rPr>
        <w:t xml:space="preserve"> </w:t>
      </w:r>
      <w:r w:rsidRPr="000D2481">
        <w:rPr>
          <w:sz w:val="18"/>
        </w:rPr>
        <w:t>diyoruz</w:t>
      </w:r>
      <w:r w:rsidRPr="000D2481" w:rsidR="007C20E2">
        <w:rPr>
          <w:sz w:val="18"/>
        </w:rPr>
        <w:t xml:space="preserve"> </w:t>
      </w:r>
      <w:r w:rsidRPr="000D2481">
        <w:rPr>
          <w:sz w:val="18"/>
        </w:rPr>
        <w:t>ama</w:t>
      </w:r>
      <w:r w:rsidRPr="000D2481" w:rsidR="007C20E2">
        <w:rPr>
          <w:sz w:val="18"/>
        </w:rPr>
        <w:t xml:space="preserve"> </w:t>
      </w:r>
      <w:r w:rsidRPr="000D2481">
        <w:rPr>
          <w:sz w:val="18"/>
        </w:rPr>
        <w:t>bunun</w:t>
      </w:r>
      <w:r w:rsidRPr="000D2481" w:rsidR="007C20E2">
        <w:rPr>
          <w:sz w:val="18"/>
        </w:rPr>
        <w:t xml:space="preserve"> </w:t>
      </w:r>
      <w:r w:rsidRPr="000D2481">
        <w:rPr>
          <w:sz w:val="18"/>
        </w:rPr>
        <w:t>yanında,</w:t>
      </w:r>
      <w:r w:rsidRPr="000D2481" w:rsidR="007C20E2">
        <w:rPr>
          <w:sz w:val="18"/>
        </w:rPr>
        <w:t xml:space="preserve"> </w:t>
      </w:r>
      <w:r w:rsidRPr="000D2481">
        <w:rPr>
          <w:sz w:val="18"/>
        </w:rPr>
        <w:t>dediğimiz</w:t>
      </w:r>
      <w:r w:rsidRPr="000D2481" w:rsidR="007C20E2">
        <w:rPr>
          <w:sz w:val="18"/>
        </w:rPr>
        <w:t xml:space="preserve"> </w:t>
      </w:r>
      <w:r w:rsidRPr="000D2481">
        <w:rPr>
          <w:sz w:val="18"/>
        </w:rPr>
        <w:t>gibi</w:t>
      </w:r>
      <w:r w:rsidRPr="000D2481" w:rsidR="007C20E2">
        <w:rPr>
          <w:sz w:val="18"/>
        </w:rPr>
        <w:t xml:space="preserve"> </w:t>
      </w:r>
      <w:r w:rsidRPr="000D2481">
        <w:rPr>
          <w:sz w:val="18"/>
        </w:rPr>
        <w:t>üniversite</w:t>
      </w:r>
      <w:r w:rsidRPr="000D2481" w:rsidR="007C20E2">
        <w:rPr>
          <w:sz w:val="18"/>
        </w:rPr>
        <w:t xml:space="preserve"> </w:t>
      </w:r>
      <w:r w:rsidRPr="000D2481">
        <w:rPr>
          <w:sz w:val="18"/>
        </w:rPr>
        <w:t>kaliteleri,</w:t>
      </w:r>
      <w:r w:rsidRPr="000D2481" w:rsidR="007C20E2">
        <w:rPr>
          <w:sz w:val="18"/>
        </w:rPr>
        <w:t xml:space="preserve"> </w:t>
      </w:r>
      <w:r w:rsidRPr="000D2481">
        <w:rPr>
          <w:sz w:val="18"/>
        </w:rPr>
        <w:t>üniversitelerin</w:t>
      </w:r>
      <w:r w:rsidRPr="000D2481" w:rsidR="007C20E2">
        <w:rPr>
          <w:sz w:val="18"/>
        </w:rPr>
        <w:t xml:space="preserve"> </w:t>
      </w:r>
      <w:r w:rsidRPr="000D2481">
        <w:rPr>
          <w:sz w:val="18"/>
        </w:rPr>
        <w:t>kalitelerinin</w:t>
      </w:r>
      <w:r w:rsidRPr="000D2481" w:rsidR="007C20E2">
        <w:rPr>
          <w:sz w:val="18"/>
        </w:rPr>
        <w:t xml:space="preserve"> </w:t>
      </w:r>
      <w:r w:rsidRPr="000D2481">
        <w:rPr>
          <w:sz w:val="18"/>
        </w:rPr>
        <w:t>durumu</w:t>
      </w:r>
      <w:r w:rsidRPr="000D2481" w:rsidR="007C20E2">
        <w:rPr>
          <w:sz w:val="18"/>
        </w:rPr>
        <w:t xml:space="preserve"> </w:t>
      </w:r>
      <w:r w:rsidRPr="000D2481">
        <w:rPr>
          <w:sz w:val="18"/>
        </w:rPr>
        <w:t>da</w:t>
      </w:r>
      <w:r w:rsidRPr="000D2481" w:rsidR="007C20E2">
        <w:rPr>
          <w:sz w:val="18"/>
        </w:rPr>
        <w:t xml:space="preserve"> </w:t>
      </w:r>
      <w:r w:rsidRPr="000D2481">
        <w:rPr>
          <w:sz w:val="18"/>
        </w:rPr>
        <w:t>çok</w:t>
      </w:r>
      <w:r w:rsidRPr="000D2481" w:rsidR="007C20E2">
        <w:rPr>
          <w:sz w:val="18"/>
        </w:rPr>
        <w:t xml:space="preserve"> </w:t>
      </w:r>
      <w:r w:rsidRPr="000D2481">
        <w:rPr>
          <w:sz w:val="18"/>
        </w:rPr>
        <w:t>önem</w:t>
      </w:r>
      <w:r w:rsidRPr="000D2481" w:rsidR="007C20E2">
        <w:rPr>
          <w:sz w:val="18"/>
        </w:rPr>
        <w:t xml:space="preserve"> </w:t>
      </w:r>
      <w:r w:rsidRPr="000D2481">
        <w:rPr>
          <w:sz w:val="18"/>
        </w:rPr>
        <w:t>arz</w:t>
      </w:r>
      <w:r w:rsidRPr="000D2481" w:rsidR="007C20E2">
        <w:rPr>
          <w:sz w:val="18"/>
        </w:rPr>
        <w:t xml:space="preserve"> </w:t>
      </w:r>
      <w:r w:rsidRPr="000D2481">
        <w:rPr>
          <w:sz w:val="18"/>
        </w:rPr>
        <w:t>etmektedir.</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Küresel</w:t>
      </w:r>
      <w:r w:rsidRPr="000D2481" w:rsidR="007C20E2">
        <w:rPr>
          <w:sz w:val="18"/>
        </w:rPr>
        <w:t xml:space="preserve"> </w:t>
      </w:r>
      <w:r w:rsidRPr="000D2481">
        <w:rPr>
          <w:sz w:val="18"/>
        </w:rPr>
        <w:t>rekabetin</w:t>
      </w:r>
      <w:r w:rsidRPr="000D2481" w:rsidR="007C20E2">
        <w:rPr>
          <w:sz w:val="18"/>
        </w:rPr>
        <w:t xml:space="preserve"> </w:t>
      </w:r>
      <w:r w:rsidRPr="000D2481">
        <w:rPr>
          <w:sz w:val="18"/>
        </w:rPr>
        <w:t>iliklerimize</w:t>
      </w:r>
      <w:r w:rsidRPr="000D2481" w:rsidR="007C20E2">
        <w:rPr>
          <w:sz w:val="18"/>
        </w:rPr>
        <w:t xml:space="preserve"> </w:t>
      </w:r>
      <w:r w:rsidRPr="000D2481">
        <w:rPr>
          <w:sz w:val="18"/>
        </w:rPr>
        <w:t>kadar</w:t>
      </w:r>
      <w:r w:rsidRPr="000D2481" w:rsidR="007C20E2">
        <w:rPr>
          <w:sz w:val="18"/>
        </w:rPr>
        <w:t xml:space="preserve"> </w:t>
      </w:r>
      <w:r w:rsidRPr="000D2481">
        <w:rPr>
          <w:sz w:val="18"/>
        </w:rPr>
        <w:t>hissedildiği,</w:t>
      </w:r>
      <w:r w:rsidRPr="000D2481" w:rsidR="007C20E2">
        <w:rPr>
          <w:sz w:val="18"/>
        </w:rPr>
        <w:t xml:space="preserve"> </w:t>
      </w:r>
      <w:r w:rsidRPr="000D2481">
        <w:rPr>
          <w:sz w:val="18"/>
        </w:rPr>
        <w:t>her</w:t>
      </w:r>
      <w:r w:rsidRPr="000D2481" w:rsidR="007C20E2">
        <w:rPr>
          <w:sz w:val="18"/>
        </w:rPr>
        <w:t xml:space="preserve"> </w:t>
      </w:r>
      <w:r w:rsidRPr="000D2481">
        <w:rPr>
          <w:sz w:val="18"/>
        </w:rPr>
        <w:t>adım</w:t>
      </w:r>
      <w:r w:rsidRPr="000D2481" w:rsidR="007C20E2">
        <w:rPr>
          <w:sz w:val="18"/>
        </w:rPr>
        <w:t xml:space="preserve"> </w:t>
      </w:r>
      <w:r w:rsidRPr="000D2481">
        <w:rPr>
          <w:sz w:val="18"/>
        </w:rPr>
        <w:t>başında,</w:t>
      </w:r>
      <w:r w:rsidRPr="000D2481" w:rsidR="007C20E2">
        <w:rPr>
          <w:sz w:val="18"/>
        </w:rPr>
        <w:t xml:space="preserve"> </w:t>
      </w:r>
      <w:r w:rsidRPr="000D2481">
        <w:rPr>
          <w:sz w:val="18"/>
        </w:rPr>
        <w:t>her</w:t>
      </w:r>
      <w:r w:rsidRPr="000D2481" w:rsidR="007C20E2">
        <w:rPr>
          <w:sz w:val="18"/>
        </w:rPr>
        <w:t xml:space="preserve"> </w:t>
      </w:r>
      <w:r w:rsidRPr="000D2481">
        <w:rPr>
          <w:sz w:val="18"/>
        </w:rPr>
        <w:t>gittiğimiz</w:t>
      </w:r>
      <w:r w:rsidRPr="000D2481" w:rsidR="007C20E2">
        <w:rPr>
          <w:sz w:val="18"/>
        </w:rPr>
        <w:t xml:space="preserve"> </w:t>
      </w:r>
      <w:r w:rsidRPr="000D2481">
        <w:rPr>
          <w:sz w:val="18"/>
        </w:rPr>
        <w:t>yerde</w:t>
      </w:r>
      <w:r w:rsidRPr="000D2481" w:rsidR="007C20E2">
        <w:rPr>
          <w:sz w:val="18"/>
        </w:rPr>
        <w:t xml:space="preserve"> </w:t>
      </w:r>
      <w:r w:rsidRPr="000D2481">
        <w:rPr>
          <w:sz w:val="18"/>
        </w:rPr>
        <w:t>karşılaştığımız</w:t>
      </w:r>
      <w:r w:rsidRPr="000D2481" w:rsidR="007C20E2">
        <w:rPr>
          <w:sz w:val="18"/>
        </w:rPr>
        <w:t xml:space="preserve"> </w:t>
      </w:r>
      <w:r w:rsidRPr="000D2481">
        <w:rPr>
          <w:sz w:val="18"/>
        </w:rPr>
        <w:t>kıyas</w:t>
      </w:r>
      <w:r w:rsidRPr="000D2481" w:rsidR="007C20E2">
        <w:rPr>
          <w:sz w:val="18"/>
        </w:rPr>
        <w:t xml:space="preserve"> </w:t>
      </w:r>
      <w:r w:rsidRPr="000D2481">
        <w:rPr>
          <w:sz w:val="18"/>
        </w:rPr>
        <w:t>yöntemi</w:t>
      </w:r>
      <w:r w:rsidRPr="000D2481" w:rsidR="007C20E2">
        <w:rPr>
          <w:sz w:val="18"/>
        </w:rPr>
        <w:t xml:space="preserve"> </w:t>
      </w:r>
      <w:r w:rsidRPr="000D2481">
        <w:rPr>
          <w:sz w:val="18"/>
        </w:rPr>
        <w:t>kullanılarak</w:t>
      </w:r>
      <w:r w:rsidRPr="000D2481" w:rsidR="007C20E2">
        <w:rPr>
          <w:sz w:val="18"/>
        </w:rPr>
        <w:t xml:space="preserve"> </w:t>
      </w:r>
      <w:r w:rsidRPr="000D2481">
        <w:rPr>
          <w:sz w:val="18"/>
        </w:rPr>
        <w:t>bize</w:t>
      </w:r>
      <w:r w:rsidRPr="000D2481" w:rsidR="007C20E2">
        <w:rPr>
          <w:sz w:val="18"/>
        </w:rPr>
        <w:t xml:space="preserve"> </w:t>
      </w:r>
      <w:r w:rsidRPr="000D2481">
        <w:rPr>
          <w:sz w:val="18"/>
        </w:rPr>
        <w:t>ülkemizin</w:t>
      </w:r>
      <w:r w:rsidRPr="000D2481" w:rsidR="007C20E2">
        <w:rPr>
          <w:sz w:val="18"/>
        </w:rPr>
        <w:t xml:space="preserve"> </w:t>
      </w:r>
      <w:r w:rsidRPr="000D2481">
        <w:rPr>
          <w:sz w:val="18"/>
        </w:rPr>
        <w:t>konumunun</w:t>
      </w:r>
      <w:r w:rsidRPr="000D2481" w:rsidR="007C20E2">
        <w:rPr>
          <w:sz w:val="18"/>
        </w:rPr>
        <w:t xml:space="preserve"> </w:t>
      </w:r>
      <w:r w:rsidRPr="000D2481">
        <w:rPr>
          <w:sz w:val="18"/>
        </w:rPr>
        <w:t>sürekli</w:t>
      </w:r>
      <w:r w:rsidRPr="000D2481" w:rsidR="007C20E2">
        <w:rPr>
          <w:sz w:val="18"/>
        </w:rPr>
        <w:t xml:space="preserve"> </w:t>
      </w:r>
      <w:r w:rsidRPr="000D2481">
        <w:rPr>
          <w:sz w:val="18"/>
        </w:rPr>
        <w:t>olarak</w:t>
      </w:r>
      <w:r w:rsidRPr="000D2481" w:rsidR="007C20E2">
        <w:rPr>
          <w:sz w:val="18"/>
        </w:rPr>
        <w:t xml:space="preserve"> </w:t>
      </w:r>
      <w:r w:rsidRPr="000D2481">
        <w:rPr>
          <w:sz w:val="18"/>
        </w:rPr>
        <w:t>hatırlatıldığı</w:t>
      </w:r>
      <w:r w:rsidRPr="000D2481" w:rsidR="007C20E2">
        <w:rPr>
          <w:sz w:val="18"/>
        </w:rPr>
        <w:t xml:space="preserve"> </w:t>
      </w:r>
      <w:r w:rsidRPr="000D2481">
        <w:rPr>
          <w:sz w:val="18"/>
        </w:rPr>
        <w:t>bir</w:t>
      </w:r>
      <w:r w:rsidRPr="000D2481" w:rsidR="007C20E2">
        <w:rPr>
          <w:sz w:val="18"/>
        </w:rPr>
        <w:t xml:space="preserve"> </w:t>
      </w:r>
      <w:r w:rsidRPr="000D2481">
        <w:rPr>
          <w:sz w:val="18"/>
        </w:rPr>
        <w:t>gerçekle</w:t>
      </w:r>
      <w:r w:rsidRPr="000D2481" w:rsidR="007C20E2">
        <w:rPr>
          <w:sz w:val="18"/>
        </w:rPr>
        <w:t xml:space="preserve"> </w:t>
      </w:r>
      <w:r w:rsidRPr="000D2481">
        <w:rPr>
          <w:sz w:val="18"/>
        </w:rPr>
        <w:t>de</w:t>
      </w:r>
      <w:r w:rsidRPr="000D2481" w:rsidR="007C20E2">
        <w:rPr>
          <w:sz w:val="18"/>
        </w:rPr>
        <w:t xml:space="preserve"> </w:t>
      </w:r>
      <w:r w:rsidRPr="000D2481">
        <w:rPr>
          <w:sz w:val="18"/>
        </w:rPr>
        <w:t>karşı</w:t>
      </w:r>
      <w:r w:rsidRPr="000D2481" w:rsidR="007C20E2">
        <w:rPr>
          <w:sz w:val="18"/>
        </w:rPr>
        <w:t xml:space="preserve"> </w:t>
      </w:r>
      <w:r w:rsidRPr="000D2481">
        <w:rPr>
          <w:sz w:val="18"/>
        </w:rPr>
        <w:t>karşıyayız.</w:t>
      </w:r>
      <w:r w:rsidRPr="000D2481" w:rsidR="007C20E2">
        <w:rPr>
          <w:sz w:val="18"/>
        </w:rPr>
        <w:t xml:space="preserve"> </w:t>
      </w:r>
      <w:r w:rsidRPr="000D2481">
        <w:rPr>
          <w:sz w:val="18"/>
        </w:rPr>
        <w:t>Bu</w:t>
      </w:r>
      <w:r w:rsidRPr="000D2481" w:rsidR="007C20E2">
        <w:rPr>
          <w:sz w:val="18"/>
        </w:rPr>
        <w:t xml:space="preserve"> </w:t>
      </w:r>
      <w:r w:rsidRPr="000D2481">
        <w:rPr>
          <w:sz w:val="18"/>
        </w:rPr>
        <w:t>açıdan</w:t>
      </w:r>
      <w:r w:rsidRPr="000D2481" w:rsidR="007C20E2">
        <w:rPr>
          <w:sz w:val="18"/>
        </w:rPr>
        <w:t xml:space="preserve"> </w:t>
      </w:r>
      <w:r w:rsidRPr="000D2481">
        <w:rPr>
          <w:sz w:val="18"/>
        </w:rPr>
        <w:t>bakıldığında</w:t>
      </w:r>
      <w:r w:rsidRPr="000D2481" w:rsidR="007C20E2">
        <w:rPr>
          <w:sz w:val="18"/>
        </w:rPr>
        <w:t xml:space="preserve"> </w:t>
      </w:r>
      <w:r w:rsidRPr="000D2481">
        <w:rPr>
          <w:sz w:val="18"/>
        </w:rPr>
        <w:t>da</w:t>
      </w:r>
      <w:r w:rsidRPr="000D2481" w:rsidR="007C20E2">
        <w:rPr>
          <w:sz w:val="18"/>
        </w:rPr>
        <w:t xml:space="preserve"> </w:t>
      </w:r>
      <w:r w:rsidRPr="000D2481">
        <w:rPr>
          <w:sz w:val="18"/>
        </w:rPr>
        <w:t>demek</w:t>
      </w:r>
      <w:r w:rsidRPr="000D2481" w:rsidR="007C20E2">
        <w:rPr>
          <w:sz w:val="18"/>
        </w:rPr>
        <w:t xml:space="preserve"> </w:t>
      </w:r>
      <w:r w:rsidRPr="000D2481">
        <w:rPr>
          <w:sz w:val="18"/>
        </w:rPr>
        <w:t>ki</w:t>
      </w:r>
      <w:r w:rsidRPr="000D2481" w:rsidR="007C20E2">
        <w:rPr>
          <w:sz w:val="18"/>
        </w:rPr>
        <w:t xml:space="preserve"> </w:t>
      </w:r>
      <w:r w:rsidRPr="000D2481">
        <w:rPr>
          <w:sz w:val="18"/>
        </w:rPr>
        <w:t>içinde</w:t>
      </w:r>
      <w:r w:rsidRPr="000D2481" w:rsidR="007C20E2">
        <w:rPr>
          <w:sz w:val="18"/>
        </w:rPr>
        <w:t xml:space="preserve"> </w:t>
      </w:r>
      <w:r w:rsidRPr="000D2481">
        <w:rPr>
          <w:sz w:val="18"/>
        </w:rPr>
        <w:t>bulunduğumuz</w:t>
      </w:r>
      <w:r w:rsidRPr="000D2481" w:rsidR="007C20E2">
        <w:rPr>
          <w:sz w:val="18"/>
        </w:rPr>
        <w:t xml:space="preserve"> </w:t>
      </w:r>
      <w:r w:rsidRPr="000D2481">
        <w:rPr>
          <w:sz w:val="18"/>
        </w:rPr>
        <w:t>durumu</w:t>
      </w:r>
      <w:r w:rsidRPr="000D2481" w:rsidR="007C20E2">
        <w:rPr>
          <w:sz w:val="18"/>
        </w:rPr>
        <w:t xml:space="preserve"> </w:t>
      </w:r>
      <w:r w:rsidRPr="000D2481">
        <w:rPr>
          <w:sz w:val="18"/>
        </w:rPr>
        <w:t>yalnızca</w:t>
      </w:r>
      <w:r w:rsidRPr="000D2481" w:rsidR="007C20E2">
        <w:rPr>
          <w:sz w:val="18"/>
        </w:rPr>
        <w:t xml:space="preserve"> </w:t>
      </w:r>
      <w:r w:rsidRPr="000D2481">
        <w:rPr>
          <w:sz w:val="18"/>
        </w:rPr>
        <w:t>kendi</w:t>
      </w:r>
      <w:r w:rsidRPr="000D2481" w:rsidR="007C20E2">
        <w:rPr>
          <w:sz w:val="18"/>
        </w:rPr>
        <w:t xml:space="preserve"> </w:t>
      </w:r>
      <w:r w:rsidRPr="000D2481">
        <w:rPr>
          <w:sz w:val="18"/>
        </w:rPr>
        <w:t>kendimizle</w:t>
      </w:r>
      <w:r w:rsidRPr="000D2481" w:rsidR="007C20E2">
        <w:rPr>
          <w:sz w:val="18"/>
        </w:rPr>
        <w:t xml:space="preserve"> </w:t>
      </w:r>
      <w:r w:rsidRPr="000D2481">
        <w:rPr>
          <w:sz w:val="18"/>
        </w:rPr>
        <w:t>mukayese</w:t>
      </w:r>
      <w:r w:rsidRPr="000D2481" w:rsidR="007C20E2">
        <w:rPr>
          <w:sz w:val="18"/>
        </w:rPr>
        <w:t xml:space="preserve"> </w:t>
      </w:r>
      <w:r w:rsidRPr="000D2481">
        <w:rPr>
          <w:sz w:val="18"/>
        </w:rPr>
        <w:t>etmek</w:t>
      </w:r>
      <w:r w:rsidRPr="000D2481" w:rsidR="007C20E2">
        <w:rPr>
          <w:sz w:val="18"/>
        </w:rPr>
        <w:t xml:space="preserve"> </w:t>
      </w:r>
      <w:r w:rsidRPr="000D2481">
        <w:rPr>
          <w:sz w:val="18"/>
        </w:rPr>
        <w:t>yetmiyor</w:t>
      </w:r>
      <w:r w:rsidRPr="000D2481" w:rsidR="004B111A">
        <w:rPr>
          <w:sz w:val="18"/>
        </w:rPr>
        <w:t>;</w:t>
      </w:r>
      <w:r w:rsidRPr="000D2481" w:rsidR="007C20E2">
        <w:rPr>
          <w:sz w:val="18"/>
        </w:rPr>
        <w:t xml:space="preserve"> </w:t>
      </w:r>
      <w:r w:rsidRPr="000D2481" w:rsidR="004B111A">
        <w:rPr>
          <w:sz w:val="18"/>
        </w:rPr>
        <w:t>a</w:t>
      </w:r>
      <w:r w:rsidRPr="000D2481">
        <w:rPr>
          <w:sz w:val="18"/>
        </w:rPr>
        <w:t>rtık</w:t>
      </w:r>
      <w:r w:rsidRPr="000D2481" w:rsidR="007C20E2">
        <w:rPr>
          <w:sz w:val="18"/>
        </w:rPr>
        <w:t xml:space="preserve"> </w:t>
      </w:r>
      <w:r w:rsidRPr="000D2481">
        <w:rPr>
          <w:sz w:val="18"/>
        </w:rPr>
        <w:t>sınırlar</w:t>
      </w:r>
      <w:r w:rsidRPr="000D2481" w:rsidR="007C20E2">
        <w:rPr>
          <w:sz w:val="18"/>
        </w:rPr>
        <w:t xml:space="preserve"> </w:t>
      </w:r>
      <w:r w:rsidRPr="000D2481">
        <w:rPr>
          <w:sz w:val="18"/>
        </w:rPr>
        <w:t>açık,</w:t>
      </w:r>
      <w:r w:rsidRPr="000D2481" w:rsidR="007C20E2">
        <w:rPr>
          <w:sz w:val="18"/>
        </w:rPr>
        <w:t xml:space="preserve"> </w:t>
      </w:r>
      <w:r w:rsidRPr="000D2481">
        <w:rPr>
          <w:sz w:val="18"/>
        </w:rPr>
        <w:t>her</w:t>
      </w:r>
      <w:r w:rsidRPr="000D2481" w:rsidR="007C20E2">
        <w:rPr>
          <w:sz w:val="18"/>
        </w:rPr>
        <w:t xml:space="preserve"> </w:t>
      </w:r>
      <w:r w:rsidRPr="000D2481">
        <w:rPr>
          <w:sz w:val="18"/>
        </w:rPr>
        <w:t>an</w:t>
      </w:r>
      <w:r w:rsidRPr="000D2481" w:rsidR="007C20E2">
        <w:rPr>
          <w:sz w:val="18"/>
        </w:rPr>
        <w:t xml:space="preserve"> </w:t>
      </w:r>
      <w:r w:rsidRPr="000D2481">
        <w:rPr>
          <w:sz w:val="18"/>
        </w:rPr>
        <w:t>her</w:t>
      </w:r>
      <w:r w:rsidRPr="000D2481" w:rsidR="007C20E2">
        <w:rPr>
          <w:sz w:val="18"/>
        </w:rPr>
        <w:t xml:space="preserve"> </w:t>
      </w:r>
      <w:r w:rsidRPr="000D2481">
        <w:rPr>
          <w:sz w:val="18"/>
        </w:rPr>
        <w:t>şeyden</w:t>
      </w:r>
      <w:r w:rsidRPr="000D2481" w:rsidR="007C20E2">
        <w:rPr>
          <w:sz w:val="18"/>
        </w:rPr>
        <w:t xml:space="preserve"> </w:t>
      </w:r>
      <w:r w:rsidRPr="000D2481">
        <w:rPr>
          <w:sz w:val="18"/>
        </w:rPr>
        <w:t>haberdar</w:t>
      </w:r>
      <w:r w:rsidRPr="000D2481" w:rsidR="007C20E2">
        <w:rPr>
          <w:sz w:val="18"/>
        </w:rPr>
        <w:t xml:space="preserve"> </w:t>
      </w:r>
      <w:r w:rsidRPr="000D2481">
        <w:rPr>
          <w:sz w:val="18"/>
        </w:rPr>
        <w:t>olabiliyoruz</w:t>
      </w:r>
      <w:r w:rsidRPr="000D2481" w:rsidR="007C20E2">
        <w:rPr>
          <w:sz w:val="18"/>
        </w:rPr>
        <w:t xml:space="preserve"> </w:t>
      </w:r>
      <w:r w:rsidRPr="000D2481">
        <w:rPr>
          <w:sz w:val="18"/>
        </w:rPr>
        <w:t>ve</w:t>
      </w:r>
      <w:r w:rsidRPr="000D2481" w:rsidR="007C20E2">
        <w:rPr>
          <w:sz w:val="18"/>
        </w:rPr>
        <w:t xml:space="preserve"> </w:t>
      </w:r>
      <w:r w:rsidRPr="000D2481">
        <w:rPr>
          <w:sz w:val="18"/>
        </w:rPr>
        <w:t>diğer</w:t>
      </w:r>
      <w:r w:rsidRPr="000D2481" w:rsidR="007C20E2">
        <w:rPr>
          <w:sz w:val="18"/>
        </w:rPr>
        <w:t xml:space="preserve"> </w:t>
      </w:r>
      <w:r w:rsidRPr="000D2481">
        <w:rPr>
          <w:sz w:val="18"/>
        </w:rPr>
        <w:t>ülkelerin</w:t>
      </w:r>
      <w:r w:rsidRPr="000D2481" w:rsidR="007C20E2">
        <w:rPr>
          <w:sz w:val="18"/>
        </w:rPr>
        <w:t xml:space="preserve"> </w:t>
      </w:r>
      <w:r w:rsidRPr="000D2481">
        <w:rPr>
          <w:sz w:val="18"/>
        </w:rPr>
        <w:t>attığı</w:t>
      </w:r>
      <w:r w:rsidRPr="000D2481" w:rsidR="007C20E2">
        <w:rPr>
          <w:sz w:val="18"/>
        </w:rPr>
        <w:t xml:space="preserve"> </w:t>
      </w:r>
      <w:r w:rsidRPr="000D2481">
        <w:rPr>
          <w:sz w:val="18"/>
        </w:rPr>
        <w:t>her</w:t>
      </w:r>
      <w:r w:rsidRPr="000D2481" w:rsidR="007C20E2">
        <w:rPr>
          <w:sz w:val="18"/>
        </w:rPr>
        <w:t xml:space="preserve"> </w:t>
      </w:r>
      <w:r w:rsidRPr="000D2481">
        <w:rPr>
          <w:sz w:val="18"/>
        </w:rPr>
        <w:t>adımın</w:t>
      </w:r>
      <w:r w:rsidRPr="000D2481" w:rsidR="007C20E2">
        <w:rPr>
          <w:sz w:val="18"/>
        </w:rPr>
        <w:t xml:space="preserve"> </w:t>
      </w:r>
      <w:r w:rsidRPr="000D2481">
        <w:rPr>
          <w:sz w:val="18"/>
        </w:rPr>
        <w:t>yansımaları</w:t>
      </w:r>
      <w:r w:rsidRPr="000D2481" w:rsidR="007C20E2">
        <w:rPr>
          <w:sz w:val="18"/>
        </w:rPr>
        <w:t xml:space="preserve"> </w:t>
      </w:r>
      <w:r w:rsidRPr="000D2481">
        <w:rPr>
          <w:sz w:val="18"/>
        </w:rPr>
        <w:t>da</w:t>
      </w:r>
      <w:r w:rsidRPr="000D2481" w:rsidR="007C20E2">
        <w:rPr>
          <w:sz w:val="18"/>
        </w:rPr>
        <w:t xml:space="preserve"> </w:t>
      </w:r>
      <w:r w:rsidRPr="000D2481">
        <w:rPr>
          <w:sz w:val="18"/>
        </w:rPr>
        <w:t>ülkemizden</w:t>
      </w:r>
      <w:r w:rsidRPr="000D2481" w:rsidR="007C20E2">
        <w:rPr>
          <w:sz w:val="18"/>
        </w:rPr>
        <w:t xml:space="preserve"> </w:t>
      </w:r>
      <w:r w:rsidRPr="000D2481">
        <w:rPr>
          <w:sz w:val="18"/>
        </w:rPr>
        <w:t>de</w:t>
      </w:r>
      <w:r w:rsidRPr="000D2481" w:rsidR="007C20E2">
        <w:rPr>
          <w:sz w:val="18"/>
        </w:rPr>
        <w:t xml:space="preserve"> </w:t>
      </w:r>
      <w:r w:rsidRPr="000D2481">
        <w:rPr>
          <w:sz w:val="18"/>
        </w:rPr>
        <w:t>anında</w:t>
      </w:r>
      <w:r w:rsidRPr="000D2481" w:rsidR="007C20E2">
        <w:rPr>
          <w:sz w:val="18"/>
        </w:rPr>
        <w:t xml:space="preserve"> </w:t>
      </w:r>
      <w:r w:rsidRPr="000D2481">
        <w:rPr>
          <w:sz w:val="18"/>
        </w:rPr>
        <w:t>hissedilebiliyor.</w:t>
      </w:r>
      <w:r w:rsidRPr="000D2481" w:rsidR="007C20E2">
        <w:rPr>
          <w:sz w:val="18"/>
        </w:rPr>
        <w:t xml:space="preserve"> </w:t>
      </w:r>
      <w:r w:rsidRPr="000D2481">
        <w:rPr>
          <w:sz w:val="18"/>
        </w:rPr>
        <w:t>Hâl</w:t>
      </w:r>
      <w:r w:rsidRPr="000D2481" w:rsidR="007C20E2">
        <w:rPr>
          <w:sz w:val="18"/>
        </w:rPr>
        <w:t xml:space="preserve"> </w:t>
      </w:r>
      <w:r w:rsidRPr="000D2481">
        <w:rPr>
          <w:sz w:val="18"/>
        </w:rPr>
        <w:t>böyle</w:t>
      </w:r>
      <w:r w:rsidRPr="000D2481" w:rsidR="007C20E2">
        <w:rPr>
          <w:sz w:val="18"/>
        </w:rPr>
        <w:t xml:space="preserve"> </w:t>
      </w:r>
      <w:r w:rsidRPr="000D2481">
        <w:rPr>
          <w:sz w:val="18"/>
        </w:rPr>
        <w:t>olunca</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diyoruz</w:t>
      </w:r>
      <w:r w:rsidRPr="000D2481" w:rsidR="007C20E2">
        <w:rPr>
          <w:sz w:val="18"/>
        </w:rPr>
        <w:t xml:space="preserve"> </w:t>
      </w:r>
      <w:r w:rsidRPr="000D2481">
        <w:rPr>
          <w:sz w:val="18"/>
        </w:rPr>
        <w:t>ki</w:t>
      </w:r>
      <w:r w:rsidRPr="000D2481" w:rsidR="007C20E2">
        <w:rPr>
          <w:sz w:val="18"/>
        </w:rPr>
        <w:t xml:space="preserve"> </w:t>
      </w:r>
      <w:r w:rsidRPr="000D2481">
        <w:rPr>
          <w:sz w:val="18"/>
        </w:rPr>
        <w:t>küresel</w:t>
      </w:r>
      <w:r w:rsidRPr="000D2481" w:rsidR="007C20E2">
        <w:rPr>
          <w:sz w:val="18"/>
        </w:rPr>
        <w:t xml:space="preserve"> </w:t>
      </w:r>
      <w:r w:rsidRPr="000D2481">
        <w:rPr>
          <w:sz w:val="18"/>
        </w:rPr>
        <w:t>rekabetin</w:t>
      </w:r>
      <w:r w:rsidRPr="000D2481" w:rsidR="007C20E2">
        <w:rPr>
          <w:sz w:val="18"/>
        </w:rPr>
        <w:t xml:space="preserve"> </w:t>
      </w:r>
      <w:r w:rsidRPr="000D2481">
        <w:rPr>
          <w:sz w:val="18"/>
        </w:rPr>
        <w:t>yoğun</w:t>
      </w:r>
      <w:r w:rsidRPr="000D2481" w:rsidR="007C20E2">
        <w:rPr>
          <w:sz w:val="18"/>
        </w:rPr>
        <w:t xml:space="preserve"> </w:t>
      </w:r>
      <w:r w:rsidRPr="000D2481">
        <w:rPr>
          <w:sz w:val="18"/>
        </w:rPr>
        <w:t>olduğu</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dönemde</w:t>
      </w:r>
      <w:r w:rsidRPr="000D2481" w:rsidR="007C20E2">
        <w:rPr>
          <w:sz w:val="18"/>
        </w:rPr>
        <w:t xml:space="preserve"> </w:t>
      </w:r>
      <w:r w:rsidRPr="000D2481">
        <w:rPr>
          <w:sz w:val="18"/>
        </w:rPr>
        <w:t>üniversitelerin</w:t>
      </w:r>
      <w:r w:rsidRPr="000D2481" w:rsidR="007C20E2">
        <w:rPr>
          <w:sz w:val="18"/>
        </w:rPr>
        <w:t xml:space="preserve"> </w:t>
      </w:r>
      <w:r w:rsidRPr="000D2481">
        <w:rPr>
          <w:sz w:val="18"/>
        </w:rPr>
        <w:t>hassas</w:t>
      </w:r>
      <w:r w:rsidRPr="000D2481" w:rsidR="007C20E2">
        <w:rPr>
          <w:sz w:val="18"/>
        </w:rPr>
        <w:t xml:space="preserve"> </w:t>
      </w:r>
      <w:r w:rsidRPr="000D2481">
        <w:rPr>
          <w:sz w:val="18"/>
        </w:rPr>
        <w:t>konumları</w:t>
      </w:r>
      <w:r w:rsidRPr="000D2481" w:rsidR="007C20E2">
        <w:rPr>
          <w:sz w:val="18"/>
        </w:rPr>
        <w:t xml:space="preserve"> </w:t>
      </w:r>
      <w:r w:rsidRPr="000D2481">
        <w:rPr>
          <w:sz w:val="18"/>
        </w:rPr>
        <w:t>daha</w:t>
      </w:r>
      <w:r w:rsidRPr="000D2481" w:rsidR="007C20E2">
        <w:rPr>
          <w:sz w:val="18"/>
        </w:rPr>
        <w:t xml:space="preserve"> </w:t>
      </w:r>
      <w:r w:rsidRPr="000D2481">
        <w:rPr>
          <w:sz w:val="18"/>
        </w:rPr>
        <w:t>da</w:t>
      </w:r>
      <w:r w:rsidRPr="000D2481" w:rsidR="007C20E2">
        <w:rPr>
          <w:sz w:val="18"/>
        </w:rPr>
        <w:t xml:space="preserve"> </w:t>
      </w:r>
      <w:r w:rsidRPr="000D2481">
        <w:rPr>
          <w:sz w:val="18"/>
        </w:rPr>
        <w:t>önemli</w:t>
      </w:r>
      <w:r w:rsidRPr="000D2481" w:rsidR="007C20E2">
        <w:rPr>
          <w:sz w:val="18"/>
        </w:rPr>
        <w:t xml:space="preserve"> </w:t>
      </w:r>
      <w:r w:rsidRPr="000D2481">
        <w:rPr>
          <w:sz w:val="18"/>
        </w:rPr>
        <w:t>rol</w:t>
      </w:r>
      <w:r w:rsidRPr="000D2481" w:rsidR="007C20E2">
        <w:rPr>
          <w:sz w:val="18"/>
        </w:rPr>
        <w:t xml:space="preserve"> </w:t>
      </w:r>
      <w:r w:rsidRPr="000D2481">
        <w:rPr>
          <w:sz w:val="18"/>
        </w:rPr>
        <w:t>arz</w:t>
      </w:r>
      <w:r w:rsidRPr="000D2481" w:rsidR="007C20E2">
        <w:rPr>
          <w:sz w:val="18"/>
        </w:rPr>
        <w:t xml:space="preserve"> </w:t>
      </w:r>
      <w:r w:rsidRPr="000D2481">
        <w:rPr>
          <w:sz w:val="18"/>
        </w:rPr>
        <w:t>ediyor.</w:t>
      </w:r>
    </w:p>
    <w:p w:rsidRPr="000D2481" w:rsidR="00DE6BBE" w:rsidP="000D2481" w:rsidRDefault="00DE6BBE">
      <w:pPr>
        <w:pStyle w:val="GENELKURUL"/>
        <w:spacing w:line="240" w:lineRule="auto"/>
        <w:rPr>
          <w:sz w:val="18"/>
        </w:rPr>
      </w:pPr>
      <w:r w:rsidRPr="000D2481">
        <w:rPr>
          <w:sz w:val="18"/>
        </w:rPr>
        <w:t>Evet,</w:t>
      </w:r>
      <w:r w:rsidRPr="000D2481" w:rsidR="007C20E2">
        <w:rPr>
          <w:sz w:val="18"/>
        </w:rPr>
        <w:t xml:space="preserve"> </w:t>
      </w:r>
      <w:r w:rsidRPr="000D2481">
        <w:rPr>
          <w:sz w:val="18"/>
        </w:rPr>
        <w:t>üniversiteyi</w:t>
      </w:r>
      <w:r w:rsidRPr="000D2481" w:rsidR="007C20E2">
        <w:rPr>
          <w:sz w:val="18"/>
        </w:rPr>
        <w:t xml:space="preserve"> </w:t>
      </w:r>
      <w:r w:rsidRPr="000D2481">
        <w:rPr>
          <w:sz w:val="18"/>
        </w:rPr>
        <w:t>liseden</w:t>
      </w:r>
      <w:r w:rsidRPr="000D2481" w:rsidR="007C20E2">
        <w:rPr>
          <w:sz w:val="18"/>
        </w:rPr>
        <w:t xml:space="preserve"> </w:t>
      </w:r>
      <w:r w:rsidRPr="000D2481">
        <w:rPr>
          <w:sz w:val="18"/>
        </w:rPr>
        <w:t>veya</w:t>
      </w:r>
      <w:r w:rsidRPr="000D2481" w:rsidR="007C20E2">
        <w:rPr>
          <w:sz w:val="18"/>
        </w:rPr>
        <w:t xml:space="preserve"> </w:t>
      </w:r>
      <w:r w:rsidRPr="000D2481">
        <w:rPr>
          <w:sz w:val="18"/>
        </w:rPr>
        <w:t>diğer</w:t>
      </w:r>
      <w:r w:rsidRPr="000D2481" w:rsidR="007C20E2">
        <w:rPr>
          <w:sz w:val="18"/>
        </w:rPr>
        <w:t xml:space="preserve"> </w:t>
      </w:r>
      <w:r w:rsidRPr="000D2481">
        <w:rPr>
          <w:sz w:val="18"/>
        </w:rPr>
        <w:t>eğitimlerden</w:t>
      </w:r>
      <w:r w:rsidRPr="000D2481" w:rsidR="007C20E2">
        <w:rPr>
          <w:sz w:val="18"/>
        </w:rPr>
        <w:t xml:space="preserve"> </w:t>
      </w:r>
      <w:r w:rsidRPr="000D2481">
        <w:rPr>
          <w:sz w:val="18"/>
        </w:rPr>
        <w:t>ayıran</w:t>
      </w:r>
      <w:r w:rsidRPr="000D2481" w:rsidR="007C20E2">
        <w:rPr>
          <w:sz w:val="18"/>
        </w:rPr>
        <w:t xml:space="preserve"> </w:t>
      </w:r>
      <w:r w:rsidRPr="000D2481">
        <w:rPr>
          <w:sz w:val="18"/>
        </w:rPr>
        <w:t>en</w:t>
      </w:r>
      <w:r w:rsidRPr="000D2481" w:rsidR="007C20E2">
        <w:rPr>
          <w:sz w:val="18"/>
        </w:rPr>
        <w:t xml:space="preserve"> </w:t>
      </w:r>
      <w:r w:rsidRPr="000D2481">
        <w:rPr>
          <w:sz w:val="18"/>
        </w:rPr>
        <w:t>önemli</w:t>
      </w:r>
      <w:r w:rsidRPr="000D2481" w:rsidR="007C20E2">
        <w:rPr>
          <w:sz w:val="18"/>
        </w:rPr>
        <w:t xml:space="preserve"> </w:t>
      </w:r>
      <w:r w:rsidRPr="000D2481">
        <w:rPr>
          <w:sz w:val="18"/>
        </w:rPr>
        <w:t>özelliği</w:t>
      </w:r>
      <w:r w:rsidRPr="000D2481" w:rsidR="007C20E2">
        <w:rPr>
          <w:sz w:val="18"/>
        </w:rPr>
        <w:t xml:space="preserve"> </w:t>
      </w:r>
      <w:r w:rsidRPr="000D2481">
        <w:rPr>
          <w:sz w:val="18"/>
        </w:rPr>
        <w:t>araştırmadır.</w:t>
      </w:r>
      <w:r w:rsidRPr="000D2481" w:rsidR="007C20E2">
        <w:rPr>
          <w:sz w:val="18"/>
        </w:rPr>
        <w:t xml:space="preserve"> </w:t>
      </w:r>
      <w:r w:rsidRPr="000D2481">
        <w:rPr>
          <w:sz w:val="18"/>
        </w:rPr>
        <w:t>Acaba</w:t>
      </w:r>
      <w:r w:rsidRPr="000D2481" w:rsidR="007C20E2">
        <w:rPr>
          <w:sz w:val="18"/>
        </w:rPr>
        <w:t xml:space="preserve"> </w:t>
      </w:r>
      <w:r w:rsidRPr="000D2481">
        <w:rPr>
          <w:sz w:val="18"/>
        </w:rPr>
        <w:t>araştırma</w:t>
      </w:r>
      <w:r w:rsidRPr="000D2481" w:rsidR="007C20E2">
        <w:rPr>
          <w:sz w:val="18"/>
        </w:rPr>
        <w:t xml:space="preserve"> </w:t>
      </w:r>
      <w:r w:rsidRPr="000D2481">
        <w:rPr>
          <w:sz w:val="18"/>
        </w:rPr>
        <w:t>durumundaki,</w:t>
      </w:r>
      <w:r w:rsidRPr="000D2481" w:rsidR="007C20E2">
        <w:rPr>
          <w:sz w:val="18"/>
        </w:rPr>
        <w:t xml:space="preserve"> </w:t>
      </w:r>
      <w:r w:rsidRPr="000D2481">
        <w:rPr>
          <w:sz w:val="18"/>
        </w:rPr>
        <w:t>araştırma</w:t>
      </w:r>
      <w:r w:rsidRPr="000D2481" w:rsidR="007C20E2">
        <w:rPr>
          <w:sz w:val="18"/>
        </w:rPr>
        <w:t xml:space="preserve"> </w:t>
      </w:r>
      <w:r w:rsidRPr="000D2481">
        <w:rPr>
          <w:sz w:val="18"/>
        </w:rPr>
        <w:t>pozisyonundaki</w:t>
      </w:r>
      <w:r w:rsidRPr="000D2481" w:rsidR="007C20E2">
        <w:rPr>
          <w:sz w:val="18"/>
        </w:rPr>
        <w:t xml:space="preserve"> </w:t>
      </w:r>
      <w:r w:rsidRPr="000D2481">
        <w:rPr>
          <w:sz w:val="18"/>
        </w:rPr>
        <w:t>üniversitelerimizin</w:t>
      </w:r>
      <w:r w:rsidRPr="000D2481" w:rsidR="007C20E2">
        <w:rPr>
          <w:sz w:val="18"/>
        </w:rPr>
        <w:t xml:space="preserve"> </w:t>
      </w:r>
      <w:r w:rsidRPr="000D2481">
        <w:rPr>
          <w:sz w:val="18"/>
        </w:rPr>
        <w:t>konumları</w:t>
      </w:r>
      <w:r w:rsidRPr="000D2481" w:rsidR="007C20E2">
        <w:rPr>
          <w:sz w:val="18"/>
        </w:rPr>
        <w:t xml:space="preserve"> </w:t>
      </w:r>
      <w:r w:rsidRPr="000D2481">
        <w:rPr>
          <w:sz w:val="18"/>
        </w:rPr>
        <w:t>nedir?</w:t>
      </w:r>
      <w:r w:rsidRPr="000D2481" w:rsidR="007C20E2">
        <w:rPr>
          <w:sz w:val="18"/>
        </w:rPr>
        <w:t xml:space="preserve"> </w:t>
      </w:r>
      <w:r w:rsidRPr="000D2481">
        <w:rPr>
          <w:sz w:val="18"/>
        </w:rPr>
        <w:t>Onlara</w:t>
      </w:r>
      <w:r w:rsidRPr="000D2481" w:rsidR="007C20E2">
        <w:rPr>
          <w:sz w:val="18"/>
        </w:rPr>
        <w:t xml:space="preserve"> </w:t>
      </w:r>
      <w:r w:rsidRPr="000D2481">
        <w:rPr>
          <w:sz w:val="18"/>
        </w:rPr>
        <w:t>da</w:t>
      </w:r>
      <w:r w:rsidRPr="000D2481" w:rsidR="007C20E2">
        <w:rPr>
          <w:sz w:val="18"/>
        </w:rPr>
        <w:t xml:space="preserve"> </w:t>
      </w:r>
      <w:r w:rsidRPr="000D2481">
        <w:rPr>
          <w:sz w:val="18"/>
        </w:rPr>
        <w:t>bakacağız.</w:t>
      </w:r>
      <w:r w:rsidRPr="000D2481" w:rsidR="007C20E2">
        <w:rPr>
          <w:sz w:val="18"/>
        </w:rPr>
        <w:t xml:space="preserve"> </w:t>
      </w:r>
      <w:r w:rsidRPr="000D2481">
        <w:rPr>
          <w:sz w:val="18"/>
        </w:rPr>
        <w:t>Artık,</w:t>
      </w:r>
      <w:r w:rsidRPr="000D2481" w:rsidR="007C20E2">
        <w:rPr>
          <w:sz w:val="18"/>
        </w:rPr>
        <w:t xml:space="preserve"> </w:t>
      </w:r>
      <w:r w:rsidRPr="000D2481">
        <w:rPr>
          <w:sz w:val="18"/>
        </w:rPr>
        <w:t>demin</w:t>
      </w:r>
      <w:r w:rsidRPr="000D2481" w:rsidR="007C20E2">
        <w:rPr>
          <w:sz w:val="18"/>
        </w:rPr>
        <w:t xml:space="preserve"> </w:t>
      </w:r>
      <w:r w:rsidRPr="000D2481">
        <w:rPr>
          <w:sz w:val="18"/>
        </w:rPr>
        <w:t>dediğimiz</w:t>
      </w:r>
      <w:r w:rsidRPr="000D2481" w:rsidR="007C20E2">
        <w:rPr>
          <w:sz w:val="18"/>
        </w:rPr>
        <w:t xml:space="preserve"> </w:t>
      </w:r>
      <w:r w:rsidRPr="000D2481">
        <w:rPr>
          <w:sz w:val="18"/>
        </w:rPr>
        <w:t>gibi,</w:t>
      </w:r>
      <w:r w:rsidRPr="000D2481" w:rsidR="007C20E2">
        <w:rPr>
          <w:sz w:val="18"/>
        </w:rPr>
        <w:t xml:space="preserve"> </w:t>
      </w:r>
      <w:r w:rsidRPr="000D2481">
        <w:rPr>
          <w:sz w:val="18"/>
        </w:rPr>
        <w:t>kapalı</w:t>
      </w:r>
      <w:r w:rsidRPr="000D2481" w:rsidR="007C20E2">
        <w:rPr>
          <w:sz w:val="18"/>
        </w:rPr>
        <w:t xml:space="preserve"> </w:t>
      </w:r>
      <w:r w:rsidRPr="000D2481">
        <w:rPr>
          <w:sz w:val="18"/>
        </w:rPr>
        <w:t>bir</w:t>
      </w:r>
      <w:r w:rsidRPr="000D2481" w:rsidR="007C20E2">
        <w:rPr>
          <w:sz w:val="18"/>
        </w:rPr>
        <w:t xml:space="preserve"> </w:t>
      </w:r>
      <w:r w:rsidRPr="000D2481">
        <w:rPr>
          <w:sz w:val="18"/>
        </w:rPr>
        <w:t>toplumda</w:t>
      </w:r>
      <w:r w:rsidRPr="000D2481" w:rsidR="007C20E2">
        <w:rPr>
          <w:sz w:val="18"/>
        </w:rPr>
        <w:t xml:space="preserve"> </w:t>
      </w:r>
      <w:r w:rsidRPr="000D2481">
        <w:rPr>
          <w:sz w:val="18"/>
        </w:rPr>
        <w:t>yaşamıyoruz;</w:t>
      </w:r>
      <w:r w:rsidRPr="000D2481" w:rsidR="007C20E2">
        <w:rPr>
          <w:sz w:val="18"/>
        </w:rPr>
        <w:t xml:space="preserve"> </w:t>
      </w:r>
      <w:r w:rsidRPr="000D2481">
        <w:rPr>
          <w:sz w:val="18"/>
        </w:rPr>
        <w:t>her</w:t>
      </w:r>
      <w:r w:rsidRPr="000D2481" w:rsidR="007C20E2">
        <w:rPr>
          <w:sz w:val="18"/>
        </w:rPr>
        <w:t xml:space="preserve"> </w:t>
      </w:r>
      <w:r w:rsidRPr="000D2481">
        <w:rPr>
          <w:sz w:val="18"/>
        </w:rPr>
        <w:t>şey</w:t>
      </w:r>
      <w:r w:rsidRPr="000D2481" w:rsidR="007C20E2">
        <w:rPr>
          <w:sz w:val="18"/>
        </w:rPr>
        <w:t xml:space="preserve"> </w:t>
      </w:r>
      <w:r w:rsidRPr="000D2481">
        <w:rPr>
          <w:sz w:val="18"/>
        </w:rPr>
        <w:t>herkesin</w:t>
      </w:r>
      <w:r w:rsidRPr="000D2481" w:rsidR="007C20E2">
        <w:rPr>
          <w:sz w:val="18"/>
        </w:rPr>
        <w:t xml:space="preserve"> </w:t>
      </w:r>
      <w:r w:rsidRPr="000D2481">
        <w:rPr>
          <w:sz w:val="18"/>
        </w:rPr>
        <w:t>gözleri</w:t>
      </w:r>
      <w:r w:rsidRPr="000D2481" w:rsidR="007C20E2">
        <w:rPr>
          <w:sz w:val="18"/>
        </w:rPr>
        <w:t xml:space="preserve"> </w:t>
      </w:r>
      <w:r w:rsidRPr="000D2481">
        <w:rPr>
          <w:sz w:val="18"/>
        </w:rPr>
        <w:t>önünde</w:t>
      </w:r>
      <w:r w:rsidRPr="000D2481" w:rsidR="007C20E2">
        <w:rPr>
          <w:sz w:val="18"/>
        </w:rPr>
        <w:t xml:space="preserve"> </w:t>
      </w:r>
      <w:r w:rsidRPr="000D2481">
        <w:rPr>
          <w:sz w:val="18"/>
        </w:rPr>
        <w:t>cereyan</w:t>
      </w:r>
      <w:r w:rsidRPr="000D2481" w:rsidR="007C20E2">
        <w:rPr>
          <w:sz w:val="18"/>
        </w:rPr>
        <w:t xml:space="preserve"> </w:t>
      </w:r>
      <w:r w:rsidRPr="000D2481">
        <w:rPr>
          <w:sz w:val="18"/>
        </w:rPr>
        <w:t>ediyor</w:t>
      </w:r>
      <w:r w:rsidRPr="000D2481" w:rsidR="007C20E2">
        <w:rPr>
          <w:sz w:val="18"/>
        </w:rPr>
        <w:t xml:space="preserve"> </w:t>
      </w:r>
      <w:r w:rsidRPr="000D2481">
        <w:rPr>
          <w:sz w:val="18"/>
        </w:rPr>
        <w:t>ve</w:t>
      </w:r>
      <w:r w:rsidRPr="000D2481" w:rsidR="007C20E2">
        <w:rPr>
          <w:sz w:val="18"/>
        </w:rPr>
        <w:t xml:space="preserve"> </w:t>
      </w:r>
      <w:r w:rsidRPr="000D2481">
        <w:rPr>
          <w:sz w:val="18"/>
        </w:rPr>
        <w:t>kıyasıya</w:t>
      </w:r>
      <w:r w:rsidRPr="000D2481" w:rsidR="007C20E2">
        <w:rPr>
          <w:sz w:val="18"/>
        </w:rPr>
        <w:t xml:space="preserve"> </w:t>
      </w:r>
      <w:r w:rsidRPr="000D2481">
        <w:rPr>
          <w:sz w:val="18"/>
        </w:rPr>
        <w:t>bir</w:t>
      </w:r>
      <w:r w:rsidRPr="000D2481" w:rsidR="007C20E2">
        <w:rPr>
          <w:sz w:val="18"/>
        </w:rPr>
        <w:t xml:space="preserve"> </w:t>
      </w:r>
      <w:r w:rsidRPr="000D2481">
        <w:rPr>
          <w:sz w:val="18"/>
        </w:rPr>
        <w:t>yarış</w:t>
      </w:r>
      <w:r w:rsidRPr="000D2481" w:rsidR="007C20E2">
        <w:rPr>
          <w:sz w:val="18"/>
        </w:rPr>
        <w:t xml:space="preserve"> </w:t>
      </w:r>
      <w:r w:rsidRPr="000D2481">
        <w:rPr>
          <w:sz w:val="18"/>
        </w:rPr>
        <w:t>var</w:t>
      </w:r>
      <w:r w:rsidRPr="000D2481" w:rsidR="007C20E2">
        <w:rPr>
          <w:sz w:val="18"/>
        </w:rPr>
        <w:t xml:space="preserve"> </w:t>
      </w:r>
      <w:r w:rsidRPr="000D2481">
        <w:rPr>
          <w:sz w:val="18"/>
        </w:rPr>
        <w:t>ve</w:t>
      </w:r>
      <w:r w:rsidRPr="000D2481" w:rsidR="007C20E2">
        <w:rPr>
          <w:sz w:val="18"/>
        </w:rPr>
        <w:t xml:space="preserve"> </w:t>
      </w:r>
      <w:r w:rsidRPr="000D2481">
        <w:rPr>
          <w:sz w:val="18"/>
        </w:rPr>
        <w:t>rekabet</w:t>
      </w:r>
      <w:r w:rsidRPr="000D2481" w:rsidR="007C20E2">
        <w:rPr>
          <w:sz w:val="18"/>
        </w:rPr>
        <w:t xml:space="preserve"> </w:t>
      </w:r>
      <w:r w:rsidRPr="000D2481">
        <w:rPr>
          <w:sz w:val="18"/>
        </w:rPr>
        <w:t>var.</w:t>
      </w:r>
      <w:r w:rsidRPr="000D2481" w:rsidR="007C20E2">
        <w:rPr>
          <w:sz w:val="18"/>
        </w:rPr>
        <w:t xml:space="preserve"> </w:t>
      </w:r>
      <w:r w:rsidRPr="000D2481">
        <w:rPr>
          <w:sz w:val="18"/>
        </w:rPr>
        <w:t>İşte,</w:t>
      </w:r>
      <w:r w:rsidRPr="000D2481" w:rsidR="007C20E2">
        <w:rPr>
          <w:sz w:val="18"/>
        </w:rPr>
        <w:t xml:space="preserve"> </w:t>
      </w:r>
      <w:r w:rsidRPr="000D2481">
        <w:rPr>
          <w:sz w:val="18"/>
        </w:rPr>
        <w:t>bütün</w:t>
      </w:r>
      <w:r w:rsidRPr="000D2481" w:rsidR="007C20E2">
        <w:rPr>
          <w:sz w:val="18"/>
        </w:rPr>
        <w:t xml:space="preserve"> </w:t>
      </w:r>
      <w:r w:rsidRPr="000D2481">
        <w:rPr>
          <w:sz w:val="18"/>
        </w:rPr>
        <w:t>ülkeler</w:t>
      </w:r>
      <w:r w:rsidRPr="000D2481" w:rsidR="007C20E2">
        <w:rPr>
          <w:sz w:val="18"/>
        </w:rPr>
        <w:t xml:space="preserve"> </w:t>
      </w:r>
      <w:r w:rsidRPr="000D2481">
        <w:rPr>
          <w:sz w:val="18"/>
        </w:rPr>
        <w:t>artık</w:t>
      </w:r>
      <w:r w:rsidRPr="000D2481" w:rsidR="007C20E2">
        <w:rPr>
          <w:sz w:val="18"/>
        </w:rPr>
        <w:t xml:space="preserve"> </w:t>
      </w:r>
      <w:r w:rsidRPr="000D2481">
        <w:rPr>
          <w:sz w:val="18"/>
        </w:rPr>
        <w:t>birbirlerini</w:t>
      </w:r>
      <w:r w:rsidRPr="000D2481" w:rsidR="007C20E2">
        <w:rPr>
          <w:sz w:val="18"/>
        </w:rPr>
        <w:t xml:space="preserve"> </w:t>
      </w:r>
      <w:r w:rsidRPr="000D2481">
        <w:rPr>
          <w:sz w:val="18"/>
        </w:rPr>
        <w:t>yakinen</w:t>
      </w:r>
      <w:r w:rsidRPr="000D2481" w:rsidR="007C20E2">
        <w:rPr>
          <w:sz w:val="18"/>
        </w:rPr>
        <w:t xml:space="preserve"> </w:t>
      </w:r>
      <w:r w:rsidRPr="000D2481">
        <w:rPr>
          <w:sz w:val="18"/>
        </w:rPr>
        <w:t>gözlemliyorlar,</w:t>
      </w:r>
      <w:r w:rsidRPr="000D2481" w:rsidR="007C20E2">
        <w:rPr>
          <w:sz w:val="18"/>
        </w:rPr>
        <w:t xml:space="preserve"> </w:t>
      </w:r>
      <w:r w:rsidRPr="000D2481">
        <w:rPr>
          <w:sz w:val="18"/>
        </w:rPr>
        <w:t>kıyas</w:t>
      </w:r>
      <w:r w:rsidRPr="000D2481" w:rsidR="007C20E2">
        <w:rPr>
          <w:sz w:val="18"/>
        </w:rPr>
        <w:t xml:space="preserve"> </w:t>
      </w:r>
      <w:r w:rsidRPr="000D2481">
        <w:rPr>
          <w:sz w:val="18"/>
        </w:rPr>
        <w:t>ediyorlar</w:t>
      </w:r>
      <w:r w:rsidRPr="000D2481" w:rsidR="007C20E2">
        <w:rPr>
          <w:sz w:val="18"/>
        </w:rPr>
        <w:t xml:space="preserve"> </w:t>
      </w:r>
      <w:r w:rsidRPr="000D2481">
        <w:rPr>
          <w:sz w:val="18"/>
        </w:rPr>
        <w:t>ve</w:t>
      </w:r>
      <w:r w:rsidRPr="000D2481" w:rsidR="007C20E2">
        <w:rPr>
          <w:sz w:val="18"/>
        </w:rPr>
        <w:t xml:space="preserve"> </w:t>
      </w:r>
      <w:r w:rsidRPr="000D2481">
        <w:rPr>
          <w:sz w:val="18"/>
        </w:rPr>
        <w:t>kıyas</w:t>
      </w:r>
      <w:r w:rsidRPr="000D2481" w:rsidR="007C20E2">
        <w:rPr>
          <w:sz w:val="18"/>
        </w:rPr>
        <w:t xml:space="preserve"> </w:t>
      </w:r>
      <w:r w:rsidRPr="000D2481">
        <w:rPr>
          <w:sz w:val="18"/>
        </w:rPr>
        <w:t>metodunu</w:t>
      </w:r>
      <w:r w:rsidRPr="000D2481" w:rsidR="007C20E2">
        <w:rPr>
          <w:sz w:val="18"/>
        </w:rPr>
        <w:t xml:space="preserve"> </w:t>
      </w:r>
      <w:r w:rsidRPr="000D2481">
        <w:rPr>
          <w:sz w:val="18"/>
        </w:rPr>
        <w:t>kullanıyorlar</w:t>
      </w:r>
      <w:r w:rsidRPr="000D2481" w:rsidR="007C20E2">
        <w:rPr>
          <w:sz w:val="18"/>
        </w:rPr>
        <w:t xml:space="preserve"> </w:t>
      </w:r>
      <w:r w:rsidRPr="000D2481">
        <w:rPr>
          <w:sz w:val="18"/>
        </w:rPr>
        <w:t>“Acaba</w:t>
      </w:r>
      <w:r w:rsidRPr="000D2481" w:rsidR="007C20E2">
        <w:rPr>
          <w:sz w:val="18"/>
        </w:rPr>
        <w:t xml:space="preserve"> </w:t>
      </w:r>
      <w:r w:rsidRPr="000D2481">
        <w:rPr>
          <w:sz w:val="18"/>
        </w:rPr>
        <w:t>bir</w:t>
      </w:r>
      <w:r w:rsidRPr="000D2481" w:rsidR="007C20E2">
        <w:rPr>
          <w:sz w:val="18"/>
        </w:rPr>
        <w:t xml:space="preserve"> </w:t>
      </w:r>
      <w:r w:rsidRPr="000D2481">
        <w:rPr>
          <w:sz w:val="18"/>
        </w:rPr>
        <w:t>adım</w:t>
      </w:r>
      <w:r w:rsidRPr="000D2481" w:rsidR="007C20E2">
        <w:rPr>
          <w:sz w:val="18"/>
        </w:rPr>
        <w:t xml:space="preserve"> </w:t>
      </w:r>
      <w:r w:rsidRPr="000D2481">
        <w:rPr>
          <w:sz w:val="18"/>
        </w:rPr>
        <w:t>daha</w:t>
      </w:r>
      <w:r w:rsidRPr="000D2481" w:rsidR="007C20E2">
        <w:rPr>
          <w:sz w:val="18"/>
        </w:rPr>
        <w:t xml:space="preserve"> </w:t>
      </w:r>
      <w:r w:rsidRPr="000D2481">
        <w:rPr>
          <w:sz w:val="18"/>
        </w:rPr>
        <w:t>nasıl</w:t>
      </w:r>
      <w:r w:rsidRPr="000D2481" w:rsidR="007C20E2">
        <w:rPr>
          <w:sz w:val="18"/>
        </w:rPr>
        <w:t xml:space="preserve"> </w:t>
      </w:r>
      <w:r w:rsidRPr="000D2481">
        <w:rPr>
          <w:sz w:val="18"/>
        </w:rPr>
        <w:t>öne</w:t>
      </w:r>
      <w:r w:rsidRPr="000D2481" w:rsidR="007C20E2">
        <w:rPr>
          <w:sz w:val="18"/>
        </w:rPr>
        <w:t xml:space="preserve"> </w:t>
      </w:r>
      <w:r w:rsidRPr="000D2481">
        <w:rPr>
          <w:sz w:val="18"/>
        </w:rPr>
        <w:t>geçebiliriz,</w:t>
      </w:r>
      <w:r w:rsidRPr="000D2481" w:rsidR="007C20E2">
        <w:rPr>
          <w:sz w:val="18"/>
        </w:rPr>
        <w:t xml:space="preserve"> </w:t>
      </w:r>
      <w:r w:rsidRPr="000D2481">
        <w:rPr>
          <w:sz w:val="18"/>
        </w:rPr>
        <w:t>-tırnak</w:t>
      </w:r>
      <w:r w:rsidRPr="000D2481" w:rsidR="007C20E2">
        <w:rPr>
          <w:sz w:val="18"/>
        </w:rPr>
        <w:t xml:space="preserve"> </w:t>
      </w:r>
      <w:r w:rsidRPr="000D2481">
        <w:rPr>
          <w:sz w:val="18"/>
        </w:rPr>
        <w:t>içinde-</w:t>
      </w:r>
      <w:r w:rsidRPr="000D2481" w:rsidR="007C20E2">
        <w:rPr>
          <w:sz w:val="18"/>
        </w:rPr>
        <w:t xml:space="preserve"> </w:t>
      </w:r>
      <w:r w:rsidRPr="000D2481">
        <w:rPr>
          <w:sz w:val="18"/>
        </w:rPr>
        <w:t>diğerinden</w:t>
      </w:r>
      <w:r w:rsidRPr="000D2481" w:rsidR="007C20E2">
        <w:rPr>
          <w:sz w:val="18"/>
        </w:rPr>
        <w:t xml:space="preserve"> </w:t>
      </w:r>
      <w:r w:rsidRPr="000D2481">
        <w:rPr>
          <w:sz w:val="18"/>
        </w:rPr>
        <w:t>daha</w:t>
      </w:r>
      <w:r w:rsidRPr="000D2481" w:rsidR="007C20E2">
        <w:rPr>
          <w:sz w:val="18"/>
        </w:rPr>
        <w:t xml:space="preserve"> </w:t>
      </w:r>
      <w:r w:rsidRPr="000D2481">
        <w:rPr>
          <w:sz w:val="18"/>
        </w:rPr>
        <w:t>iyiyi</w:t>
      </w:r>
      <w:r w:rsidRPr="000D2481" w:rsidR="007C20E2">
        <w:rPr>
          <w:sz w:val="18"/>
        </w:rPr>
        <w:t xml:space="preserve"> </w:t>
      </w:r>
      <w:r w:rsidRPr="000D2481">
        <w:rPr>
          <w:sz w:val="18"/>
        </w:rPr>
        <w:t>nasıl</w:t>
      </w:r>
      <w:r w:rsidRPr="000D2481" w:rsidR="007C20E2">
        <w:rPr>
          <w:sz w:val="18"/>
        </w:rPr>
        <w:t xml:space="preserve"> </w:t>
      </w:r>
      <w:r w:rsidRPr="000D2481">
        <w:rPr>
          <w:sz w:val="18"/>
        </w:rPr>
        <w:t>elde</w:t>
      </w:r>
      <w:r w:rsidRPr="000D2481" w:rsidR="007C20E2">
        <w:rPr>
          <w:sz w:val="18"/>
        </w:rPr>
        <w:t xml:space="preserve"> </w:t>
      </w:r>
      <w:r w:rsidRPr="000D2481">
        <w:rPr>
          <w:sz w:val="18"/>
        </w:rPr>
        <w:t>edebiliriz?”</w:t>
      </w:r>
      <w:r w:rsidRPr="000D2481" w:rsidR="007C20E2">
        <w:rPr>
          <w:sz w:val="18"/>
        </w:rPr>
        <w:t xml:space="preserve"> </w:t>
      </w:r>
      <w:r w:rsidRPr="000D2481">
        <w:rPr>
          <w:sz w:val="18"/>
        </w:rPr>
        <w:t>şeklinde.</w:t>
      </w:r>
      <w:r w:rsidRPr="000D2481" w:rsidR="007C20E2">
        <w:rPr>
          <w:sz w:val="18"/>
        </w:rPr>
        <w:t xml:space="preserve"> </w:t>
      </w:r>
    </w:p>
    <w:p w:rsidRPr="000D2481" w:rsidR="00DE6BBE" w:rsidP="000D2481" w:rsidRDefault="00DE6BBE">
      <w:pPr>
        <w:pStyle w:val="GENELKURUL"/>
        <w:spacing w:line="240" w:lineRule="auto"/>
        <w:rPr>
          <w:sz w:val="18"/>
        </w:rPr>
      </w:pPr>
      <w:r w:rsidRPr="000D2481">
        <w:rPr>
          <w:sz w:val="18"/>
        </w:rPr>
        <w:t>Evet,</w:t>
      </w:r>
      <w:r w:rsidRPr="000D2481" w:rsidR="007C20E2">
        <w:rPr>
          <w:sz w:val="18"/>
        </w:rPr>
        <w:t xml:space="preserve"> </w:t>
      </w:r>
      <w:r w:rsidRPr="000D2481">
        <w:rPr>
          <w:sz w:val="18"/>
        </w:rPr>
        <w:t>bütün</w:t>
      </w:r>
      <w:r w:rsidRPr="000D2481" w:rsidR="007C20E2">
        <w:rPr>
          <w:sz w:val="18"/>
        </w:rPr>
        <w:t xml:space="preserve"> </w:t>
      </w:r>
      <w:r w:rsidRPr="000D2481">
        <w:rPr>
          <w:sz w:val="18"/>
        </w:rPr>
        <w:t>dünya</w:t>
      </w:r>
      <w:r w:rsidRPr="000D2481" w:rsidR="007C20E2">
        <w:rPr>
          <w:sz w:val="18"/>
        </w:rPr>
        <w:t xml:space="preserve"> </w:t>
      </w:r>
      <w:r w:rsidRPr="000D2481">
        <w:rPr>
          <w:sz w:val="18"/>
        </w:rPr>
        <w:t>ülkelerinin</w:t>
      </w:r>
      <w:r w:rsidRPr="000D2481" w:rsidR="007C20E2">
        <w:rPr>
          <w:sz w:val="18"/>
        </w:rPr>
        <w:t xml:space="preserve"> </w:t>
      </w:r>
      <w:r w:rsidRPr="000D2481">
        <w:rPr>
          <w:sz w:val="18"/>
        </w:rPr>
        <w:t>sıralandığı</w:t>
      </w:r>
      <w:r w:rsidRPr="000D2481" w:rsidR="007C20E2">
        <w:rPr>
          <w:sz w:val="18"/>
        </w:rPr>
        <w:t xml:space="preserve"> </w:t>
      </w:r>
      <w:r w:rsidRPr="000D2481">
        <w:rPr>
          <w:sz w:val="18"/>
        </w:rPr>
        <w:t>Küresel</w:t>
      </w:r>
      <w:r w:rsidRPr="000D2481" w:rsidR="007C20E2">
        <w:rPr>
          <w:sz w:val="18"/>
        </w:rPr>
        <w:t xml:space="preserve"> </w:t>
      </w:r>
      <w:r w:rsidRPr="000D2481">
        <w:rPr>
          <w:sz w:val="18"/>
        </w:rPr>
        <w:t>Rekabet</w:t>
      </w:r>
      <w:r w:rsidRPr="000D2481" w:rsidR="007C20E2">
        <w:rPr>
          <w:sz w:val="18"/>
        </w:rPr>
        <w:t xml:space="preserve"> </w:t>
      </w:r>
      <w:r w:rsidRPr="000D2481">
        <w:rPr>
          <w:sz w:val="18"/>
        </w:rPr>
        <w:t>Endeksi</w:t>
      </w:r>
      <w:r w:rsidRPr="000D2481" w:rsidR="007C20E2">
        <w:rPr>
          <w:sz w:val="18"/>
        </w:rPr>
        <w:t xml:space="preserve"> </w:t>
      </w:r>
      <w:r w:rsidRPr="000D2481">
        <w:rPr>
          <w:sz w:val="18"/>
        </w:rPr>
        <w:t>var.</w:t>
      </w:r>
      <w:r w:rsidRPr="000D2481" w:rsidR="007C20E2">
        <w:rPr>
          <w:sz w:val="18"/>
        </w:rPr>
        <w:t xml:space="preserve"> </w:t>
      </w:r>
      <w:r w:rsidRPr="000D2481">
        <w:rPr>
          <w:sz w:val="18"/>
        </w:rPr>
        <w:t>12</w:t>
      </w:r>
      <w:r w:rsidRPr="000D2481" w:rsidR="007C20E2">
        <w:rPr>
          <w:sz w:val="18"/>
        </w:rPr>
        <w:t xml:space="preserve"> </w:t>
      </w:r>
      <w:r w:rsidRPr="000D2481">
        <w:rPr>
          <w:sz w:val="18"/>
        </w:rPr>
        <w:t>tane</w:t>
      </w:r>
      <w:r w:rsidRPr="000D2481" w:rsidR="007C20E2">
        <w:rPr>
          <w:sz w:val="18"/>
        </w:rPr>
        <w:t xml:space="preserve"> </w:t>
      </w:r>
      <w:r w:rsidRPr="000D2481">
        <w:rPr>
          <w:sz w:val="18"/>
        </w:rPr>
        <w:t>de</w:t>
      </w:r>
      <w:r w:rsidRPr="000D2481" w:rsidR="007C20E2">
        <w:rPr>
          <w:sz w:val="18"/>
        </w:rPr>
        <w:t xml:space="preserve"> </w:t>
      </w:r>
      <w:r w:rsidRPr="000D2481">
        <w:rPr>
          <w:sz w:val="18"/>
        </w:rPr>
        <w:t>kıstas</w:t>
      </w:r>
      <w:r w:rsidRPr="000D2481" w:rsidR="007C20E2">
        <w:rPr>
          <w:sz w:val="18"/>
        </w:rPr>
        <w:t xml:space="preserve"> </w:t>
      </w:r>
      <w:r w:rsidRPr="000D2481">
        <w:rPr>
          <w:sz w:val="18"/>
        </w:rPr>
        <w:t>var</w:t>
      </w:r>
      <w:r w:rsidRPr="000D2481" w:rsidR="007C20E2">
        <w:rPr>
          <w:sz w:val="18"/>
        </w:rPr>
        <w:t xml:space="preserve"> </w:t>
      </w:r>
      <w:r w:rsidRPr="000D2481">
        <w:rPr>
          <w:sz w:val="18"/>
        </w:rPr>
        <w:t>burada,</w:t>
      </w:r>
      <w:r w:rsidRPr="000D2481" w:rsidR="007C20E2">
        <w:rPr>
          <w:sz w:val="18"/>
        </w:rPr>
        <w:t xml:space="preserve"> </w:t>
      </w:r>
      <w:r w:rsidRPr="000D2481">
        <w:rPr>
          <w:sz w:val="18"/>
        </w:rPr>
        <w:t>Küresel</w:t>
      </w:r>
      <w:r w:rsidRPr="000D2481" w:rsidR="007C20E2">
        <w:rPr>
          <w:sz w:val="18"/>
        </w:rPr>
        <w:t xml:space="preserve"> </w:t>
      </w:r>
      <w:r w:rsidRPr="000D2481">
        <w:rPr>
          <w:sz w:val="18"/>
        </w:rPr>
        <w:t>Rekabet</w:t>
      </w:r>
      <w:r w:rsidRPr="000D2481" w:rsidR="007C20E2">
        <w:rPr>
          <w:sz w:val="18"/>
        </w:rPr>
        <w:t xml:space="preserve"> </w:t>
      </w:r>
      <w:r w:rsidRPr="000D2481">
        <w:rPr>
          <w:sz w:val="18"/>
        </w:rPr>
        <w:t>Endeksi’nde.</w:t>
      </w:r>
      <w:r w:rsidRPr="000D2481" w:rsidR="007C20E2">
        <w:rPr>
          <w:sz w:val="18"/>
        </w:rPr>
        <w:t xml:space="preserve"> </w:t>
      </w:r>
      <w:r w:rsidRPr="000D2481">
        <w:rPr>
          <w:sz w:val="18"/>
        </w:rPr>
        <w:t>Şimdi,</w:t>
      </w:r>
      <w:r w:rsidRPr="000D2481" w:rsidR="007C20E2">
        <w:rPr>
          <w:sz w:val="18"/>
        </w:rPr>
        <w:t xml:space="preserve"> </w:t>
      </w:r>
      <w:r w:rsidRPr="000D2481">
        <w:rPr>
          <w:sz w:val="18"/>
        </w:rPr>
        <w:t>bu</w:t>
      </w:r>
      <w:r w:rsidRPr="000D2481" w:rsidR="007C20E2">
        <w:rPr>
          <w:sz w:val="18"/>
        </w:rPr>
        <w:t xml:space="preserve"> </w:t>
      </w:r>
      <w:r w:rsidRPr="000D2481">
        <w:rPr>
          <w:sz w:val="18"/>
        </w:rPr>
        <w:t>kıstaslara</w:t>
      </w:r>
      <w:r w:rsidRPr="000D2481" w:rsidR="007C20E2">
        <w:rPr>
          <w:sz w:val="18"/>
        </w:rPr>
        <w:t xml:space="preserve"> </w:t>
      </w:r>
      <w:r w:rsidRPr="000D2481">
        <w:rPr>
          <w:sz w:val="18"/>
        </w:rPr>
        <w:t>baktığımızda</w:t>
      </w:r>
      <w:r w:rsidRPr="000D2481" w:rsidR="007C20E2">
        <w:rPr>
          <w:sz w:val="18"/>
        </w:rPr>
        <w:t xml:space="preserve"> </w:t>
      </w:r>
      <w:r w:rsidRPr="000D2481">
        <w:rPr>
          <w:sz w:val="18"/>
        </w:rPr>
        <w:t>138</w:t>
      </w:r>
      <w:r w:rsidRPr="000D2481" w:rsidR="007C20E2">
        <w:rPr>
          <w:sz w:val="18"/>
        </w:rPr>
        <w:t xml:space="preserve"> </w:t>
      </w:r>
      <w:r w:rsidRPr="000D2481">
        <w:rPr>
          <w:sz w:val="18"/>
        </w:rPr>
        <w:t>ülke</w:t>
      </w:r>
      <w:r w:rsidRPr="000D2481" w:rsidR="007C20E2">
        <w:rPr>
          <w:sz w:val="18"/>
        </w:rPr>
        <w:t xml:space="preserve"> </w:t>
      </w:r>
      <w:r w:rsidRPr="000D2481">
        <w:rPr>
          <w:sz w:val="18"/>
        </w:rPr>
        <w:t>içerisinde</w:t>
      </w:r>
      <w:r w:rsidRPr="000D2481" w:rsidR="007C20E2">
        <w:rPr>
          <w:sz w:val="18"/>
        </w:rPr>
        <w:t xml:space="preserve"> </w:t>
      </w:r>
      <w:r w:rsidRPr="000D2481">
        <w:rPr>
          <w:sz w:val="18"/>
        </w:rPr>
        <w:t>Türkiye</w:t>
      </w:r>
      <w:r w:rsidRPr="000D2481" w:rsidR="007C20E2">
        <w:rPr>
          <w:sz w:val="18"/>
        </w:rPr>
        <w:t xml:space="preserve"> </w:t>
      </w:r>
      <w:r w:rsidRPr="000D2481">
        <w:rPr>
          <w:sz w:val="18"/>
        </w:rPr>
        <w:t>55’inci</w:t>
      </w:r>
      <w:r w:rsidRPr="000D2481" w:rsidR="007C20E2">
        <w:rPr>
          <w:sz w:val="18"/>
        </w:rPr>
        <w:t xml:space="preserve"> </w:t>
      </w:r>
      <w:r w:rsidRPr="000D2481">
        <w:rPr>
          <w:sz w:val="18"/>
        </w:rPr>
        <w:t>sırada.</w:t>
      </w:r>
      <w:r w:rsidRPr="000D2481" w:rsidR="007C20E2">
        <w:rPr>
          <w:sz w:val="18"/>
        </w:rPr>
        <w:t xml:space="preserve"> </w:t>
      </w:r>
      <w:r w:rsidRPr="000D2481">
        <w:rPr>
          <w:sz w:val="18"/>
        </w:rPr>
        <w:t>Bakıyoruz,</w:t>
      </w:r>
      <w:r w:rsidRPr="000D2481" w:rsidR="007C20E2">
        <w:rPr>
          <w:sz w:val="18"/>
        </w:rPr>
        <w:t xml:space="preserve"> </w:t>
      </w:r>
      <w:r w:rsidRPr="000D2481">
        <w:rPr>
          <w:sz w:val="18"/>
        </w:rPr>
        <w:t>bu,</w:t>
      </w:r>
      <w:r w:rsidRPr="000D2481" w:rsidR="007C20E2">
        <w:rPr>
          <w:sz w:val="18"/>
        </w:rPr>
        <w:t xml:space="preserve"> </w:t>
      </w:r>
      <w:r w:rsidRPr="000D2481">
        <w:rPr>
          <w:sz w:val="18"/>
        </w:rPr>
        <w:t>bize</w:t>
      </w:r>
      <w:r w:rsidRPr="000D2481" w:rsidR="007C20E2">
        <w:rPr>
          <w:sz w:val="18"/>
        </w:rPr>
        <w:t xml:space="preserve"> </w:t>
      </w:r>
      <w:r w:rsidRPr="000D2481">
        <w:rPr>
          <w:sz w:val="18"/>
        </w:rPr>
        <w:t>yetiyor</w:t>
      </w:r>
      <w:r w:rsidRPr="000D2481" w:rsidR="007C20E2">
        <w:rPr>
          <w:sz w:val="18"/>
        </w:rPr>
        <w:t xml:space="preserve"> </w:t>
      </w:r>
      <w:r w:rsidRPr="000D2481">
        <w:rPr>
          <w:sz w:val="18"/>
        </w:rPr>
        <w:t>mu?</w:t>
      </w:r>
      <w:r w:rsidRPr="000D2481" w:rsidR="007C20E2">
        <w:rPr>
          <w:sz w:val="18"/>
        </w:rPr>
        <w:t xml:space="preserve"> </w:t>
      </w:r>
      <w:r w:rsidRPr="000D2481">
        <w:rPr>
          <w:sz w:val="18"/>
        </w:rPr>
        <w:t>Hayır.</w:t>
      </w:r>
      <w:r w:rsidRPr="000D2481" w:rsidR="007C20E2">
        <w:rPr>
          <w:sz w:val="18"/>
        </w:rPr>
        <w:t xml:space="preserve"> </w:t>
      </w:r>
      <w:r w:rsidRPr="000D2481">
        <w:rPr>
          <w:sz w:val="18"/>
        </w:rPr>
        <w:t>O</w:t>
      </w:r>
      <w:r w:rsidRPr="000D2481" w:rsidR="007C20E2">
        <w:rPr>
          <w:sz w:val="18"/>
        </w:rPr>
        <w:t xml:space="preserve"> </w:t>
      </w:r>
      <w:r w:rsidRPr="000D2481">
        <w:rPr>
          <w:sz w:val="18"/>
        </w:rPr>
        <w:t>kadar</w:t>
      </w:r>
      <w:r w:rsidRPr="000D2481" w:rsidR="007C20E2">
        <w:rPr>
          <w:sz w:val="18"/>
        </w:rPr>
        <w:t xml:space="preserve"> </w:t>
      </w:r>
      <w:r w:rsidRPr="000D2481">
        <w:rPr>
          <w:sz w:val="18"/>
        </w:rPr>
        <w:t>hızlı</w:t>
      </w:r>
      <w:r w:rsidRPr="000D2481" w:rsidR="007C20E2">
        <w:rPr>
          <w:sz w:val="18"/>
        </w:rPr>
        <w:t xml:space="preserve"> </w:t>
      </w:r>
      <w:r w:rsidRPr="000D2481">
        <w:rPr>
          <w:sz w:val="18"/>
        </w:rPr>
        <w:t>değişiyor</w:t>
      </w:r>
      <w:r w:rsidRPr="000D2481" w:rsidR="007C20E2">
        <w:rPr>
          <w:sz w:val="18"/>
        </w:rPr>
        <w:t xml:space="preserve"> </w:t>
      </w:r>
      <w:r w:rsidRPr="000D2481">
        <w:rPr>
          <w:sz w:val="18"/>
        </w:rPr>
        <w:t>ki.</w:t>
      </w:r>
      <w:r w:rsidRPr="000D2481" w:rsidR="007C20E2">
        <w:rPr>
          <w:sz w:val="18"/>
        </w:rPr>
        <w:t xml:space="preserve"> </w:t>
      </w:r>
      <w:r w:rsidRPr="000D2481">
        <w:rPr>
          <w:sz w:val="18"/>
        </w:rPr>
        <w:t>İşte</w:t>
      </w:r>
      <w:r w:rsidRPr="000D2481" w:rsidR="007C20E2">
        <w:rPr>
          <w:sz w:val="18"/>
        </w:rPr>
        <w:t xml:space="preserve"> </w:t>
      </w:r>
      <w:r w:rsidRPr="000D2481">
        <w:rPr>
          <w:sz w:val="18"/>
        </w:rPr>
        <w:t>burada,</w:t>
      </w:r>
      <w:r w:rsidRPr="000D2481" w:rsidR="007C20E2">
        <w:rPr>
          <w:sz w:val="18"/>
        </w:rPr>
        <w:t xml:space="preserve"> </w:t>
      </w:r>
      <w:r w:rsidRPr="000D2481">
        <w:rPr>
          <w:sz w:val="18"/>
        </w:rPr>
        <w:t>Küresel</w:t>
      </w:r>
      <w:r w:rsidRPr="000D2481" w:rsidR="007C20E2">
        <w:rPr>
          <w:sz w:val="18"/>
        </w:rPr>
        <w:t xml:space="preserve"> </w:t>
      </w:r>
      <w:r w:rsidRPr="000D2481">
        <w:rPr>
          <w:sz w:val="18"/>
        </w:rPr>
        <w:t>Rekabet</w:t>
      </w:r>
      <w:r w:rsidRPr="000D2481" w:rsidR="007C20E2">
        <w:rPr>
          <w:sz w:val="18"/>
        </w:rPr>
        <w:t xml:space="preserve"> </w:t>
      </w:r>
      <w:r w:rsidRPr="000D2481">
        <w:rPr>
          <w:sz w:val="18"/>
        </w:rPr>
        <w:t>Endeksi’nde</w:t>
      </w:r>
      <w:r w:rsidRPr="000D2481" w:rsidR="007C20E2">
        <w:rPr>
          <w:sz w:val="18"/>
        </w:rPr>
        <w:t xml:space="preserve"> </w:t>
      </w:r>
      <w:r w:rsidRPr="000D2481">
        <w:rPr>
          <w:sz w:val="18"/>
        </w:rPr>
        <w:t>önemli</w:t>
      </w:r>
      <w:r w:rsidRPr="000D2481" w:rsidR="007C20E2">
        <w:rPr>
          <w:sz w:val="18"/>
        </w:rPr>
        <w:t xml:space="preserve"> </w:t>
      </w:r>
      <w:r w:rsidRPr="000D2481">
        <w:rPr>
          <w:sz w:val="18"/>
        </w:rPr>
        <w:t>rol</w:t>
      </w:r>
      <w:r w:rsidRPr="000D2481" w:rsidR="007C20E2">
        <w:rPr>
          <w:sz w:val="18"/>
        </w:rPr>
        <w:t xml:space="preserve"> </w:t>
      </w:r>
      <w:r w:rsidRPr="000D2481">
        <w:rPr>
          <w:sz w:val="18"/>
        </w:rPr>
        <w:t>oynayan</w:t>
      </w:r>
      <w:r w:rsidRPr="000D2481" w:rsidR="007C20E2">
        <w:rPr>
          <w:sz w:val="18"/>
        </w:rPr>
        <w:t xml:space="preserve"> </w:t>
      </w:r>
      <w:r w:rsidRPr="000D2481">
        <w:rPr>
          <w:sz w:val="18"/>
        </w:rPr>
        <w:t>faktör,</w:t>
      </w:r>
      <w:r w:rsidRPr="000D2481" w:rsidR="007C20E2">
        <w:rPr>
          <w:sz w:val="18"/>
        </w:rPr>
        <w:t xml:space="preserve"> </w:t>
      </w:r>
      <w:r w:rsidRPr="000D2481">
        <w:rPr>
          <w:sz w:val="18"/>
        </w:rPr>
        <w:t>eğitim</w:t>
      </w:r>
      <w:r w:rsidRPr="000D2481" w:rsidR="007C20E2">
        <w:rPr>
          <w:sz w:val="18"/>
        </w:rPr>
        <w:t xml:space="preserve"> </w:t>
      </w:r>
      <w:r w:rsidRPr="000D2481">
        <w:rPr>
          <w:sz w:val="18"/>
        </w:rPr>
        <w:t>kurumları.</w:t>
      </w:r>
      <w:r w:rsidRPr="000D2481" w:rsidR="007C20E2">
        <w:rPr>
          <w:sz w:val="18"/>
        </w:rPr>
        <w:t xml:space="preserve"> </w:t>
      </w:r>
      <w:r w:rsidRPr="000D2481">
        <w:rPr>
          <w:sz w:val="18"/>
        </w:rPr>
        <w:t>Eğitim</w:t>
      </w:r>
      <w:r w:rsidRPr="000D2481" w:rsidR="007C20E2">
        <w:rPr>
          <w:sz w:val="18"/>
        </w:rPr>
        <w:t xml:space="preserve"> </w:t>
      </w:r>
      <w:r w:rsidRPr="000D2481">
        <w:rPr>
          <w:sz w:val="18"/>
        </w:rPr>
        <w:t>kurumlarına</w:t>
      </w:r>
      <w:r w:rsidRPr="000D2481" w:rsidR="007C20E2">
        <w:rPr>
          <w:sz w:val="18"/>
        </w:rPr>
        <w:t xml:space="preserve"> </w:t>
      </w:r>
      <w:r w:rsidRPr="000D2481">
        <w:rPr>
          <w:sz w:val="18"/>
        </w:rPr>
        <w:t>köklü</w:t>
      </w:r>
      <w:r w:rsidRPr="000D2481" w:rsidR="007C20E2">
        <w:rPr>
          <w:sz w:val="18"/>
        </w:rPr>
        <w:t xml:space="preserve"> </w:t>
      </w:r>
      <w:r w:rsidRPr="000D2481">
        <w:rPr>
          <w:sz w:val="18"/>
        </w:rPr>
        <w:t>yatırım</w:t>
      </w:r>
      <w:r w:rsidRPr="000D2481" w:rsidR="007C20E2">
        <w:rPr>
          <w:sz w:val="18"/>
        </w:rPr>
        <w:t xml:space="preserve"> </w:t>
      </w:r>
      <w:r w:rsidRPr="000D2481">
        <w:rPr>
          <w:sz w:val="18"/>
        </w:rPr>
        <w:t>yapıldığında,</w:t>
      </w:r>
      <w:r w:rsidRPr="000D2481" w:rsidR="007C20E2">
        <w:rPr>
          <w:sz w:val="18"/>
        </w:rPr>
        <w:t xml:space="preserve"> </w:t>
      </w:r>
      <w:r w:rsidRPr="000D2481">
        <w:rPr>
          <w:sz w:val="18"/>
        </w:rPr>
        <w:t>yaratıcı,</w:t>
      </w:r>
      <w:r w:rsidRPr="000D2481" w:rsidR="007C20E2">
        <w:rPr>
          <w:sz w:val="18"/>
        </w:rPr>
        <w:t xml:space="preserve"> </w:t>
      </w:r>
      <w:r w:rsidRPr="000D2481">
        <w:rPr>
          <w:sz w:val="18"/>
        </w:rPr>
        <w:t>yeniliğe</w:t>
      </w:r>
      <w:r w:rsidRPr="000D2481" w:rsidR="007C20E2">
        <w:rPr>
          <w:sz w:val="18"/>
        </w:rPr>
        <w:t xml:space="preserve"> </w:t>
      </w:r>
      <w:r w:rsidRPr="000D2481">
        <w:rPr>
          <w:sz w:val="18"/>
        </w:rPr>
        <w:t>açık</w:t>
      </w:r>
      <w:r w:rsidRPr="000D2481" w:rsidR="007C20E2">
        <w:rPr>
          <w:sz w:val="18"/>
        </w:rPr>
        <w:t xml:space="preserve"> </w:t>
      </w:r>
      <w:r w:rsidRPr="000D2481">
        <w:rPr>
          <w:sz w:val="18"/>
        </w:rPr>
        <w:t>bir</w:t>
      </w:r>
      <w:r w:rsidRPr="000D2481" w:rsidR="007C20E2">
        <w:rPr>
          <w:sz w:val="18"/>
        </w:rPr>
        <w:t xml:space="preserve"> </w:t>
      </w:r>
      <w:r w:rsidRPr="000D2481">
        <w:rPr>
          <w:sz w:val="18"/>
        </w:rPr>
        <w:t>nesil</w:t>
      </w:r>
      <w:r w:rsidRPr="000D2481" w:rsidR="007C20E2">
        <w:rPr>
          <w:sz w:val="18"/>
        </w:rPr>
        <w:t xml:space="preserve"> </w:t>
      </w:r>
      <w:r w:rsidRPr="000D2481">
        <w:rPr>
          <w:sz w:val="18"/>
        </w:rPr>
        <w:t>yetiştirildiğinde</w:t>
      </w:r>
      <w:r w:rsidRPr="000D2481" w:rsidR="007C20E2">
        <w:rPr>
          <w:sz w:val="18"/>
        </w:rPr>
        <w:t xml:space="preserve"> </w:t>
      </w:r>
      <w:r w:rsidRPr="000D2481">
        <w:rPr>
          <w:sz w:val="18"/>
        </w:rPr>
        <w:t>bu</w:t>
      </w:r>
      <w:r w:rsidRPr="000D2481" w:rsidR="007C20E2">
        <w:rPr>
          <w:sz w:val="18"/>
        </w:rPr>
        <w:t xml:space="preserve"> </w:t>
      </w:r>
      <w:r w:rsidRPr="000D2481">
        <w:rPr>
          <w:sz w:val="18"/>
        </w:rPr>
        <w:t>endekslerde,</w:t>
      </w:r>
      <w:r w:rsidRPr="000D2481" w:rsidR="007C20E2">
        <w:rPr>
          <w:sz w:val="18"/>
        </w:rPr>
        <w:t xml:space="preserve"> </w:t>
      </w:r>
      <w:r w:rsidRPr="000D2481">
        <w:rPr>
          <w:sz w:val="18"/>
        </w:rPr>
        <w:t>küresel</w:t>
      </w:r>
      <w:r w:rsidRPr="000D2481" w:rsidR="007C20E2">
        <w:rPr>
          <w:sz w:val="18"/>
        </w:rPr>
        <w:t xml:space="preserve"> </w:t>
      </w:r>
      <w:r w:rsidRPr="000D2481">
        <w:rPr>
          <w:sz w:val="18"/>
        </w:rPr>
        <w:t>gelişmişlik</w:t>
      </w:r>
      <w:r w:rsidRPr="000D2481" w:rsidR="007C20E2">
        <w:rPr>
          <w:sz w:val="18"/>
        </w:rPr>
        <w:t xml:space="preserve"> </w:t>
      </w:r>
      <w:r w:rsidRPr="000D2481">
        <w:rPr>
          <w:sz w:val="18"/>
        </w:rPr>
        <w:t>endekslerinde,</w:t>
      </w:r>
      <w:r w:rsidRPr="000D2481" w:rsidR="007C20E2">
        <w:rPr>
          <w:sz w:val="18"/>
        </w:rPr>
        <w:t xml:space="preserve"> </w:t>
      </w:r>
      <w:r w:rsidRPr="000D2481">
        <w:rPr>
          <w:sz w:val="18"/>
        </w:rPr>
        <w:t>Küresel</w:t>
      </w:r>
      <w:r w:rsidRPr="000D2481" w:rsidR="007C20E2">
        <w:rPr>
          <w:sz w:val="18"/>
        </w:rPr>
        <w:t xml:space="preserve"> </w:t>
      </w:r>
      <w:r w:rsidRPr="000D2481">
        <w:rPr>
          <w:sz w:val="18"/>
        </w:rPr>
        <w:t>Rekabet</w:t>
      </w:r>
      <w:r w:rsidRPr="000D2481" w:rsidR="007C20E2">
        <w:rPr>
          <w:sz w:val="18"/>
        </w:rPr>
        <w:t xml:space="preserve"> </w:t>
      </w:r>
      <w:r w:rsidRPr="000D2481">
        <w:rPr>
          <w:sz w:val="18"/>
        </w:rPr>
        <w:t>Endeksi’nde</w:t>
      </w:r>
      <w:r w:rsidRPr="000D2481" w:rsidR="007C20E2">
        <w:rPr>
          <w:sz w:val="18"/>
        </w:rPr>
        <w:t xml:space="preserve"> </w:t>
      </w:r>
      <w:r w:rsidRPr="000D2481">
        <w:rPr>
          <w:sz w:val="18"/>
        </w:rPr>
        <w:t>ileriye</w:t>
      </w:r>
      <w:r w:rsidRPr="000D2481" w:rsidR="007C20E2">
        <w:rPr>
          <w:sz w:val="18"/>
        </w:rPr>
        <w:t xml:space="preserve"> </w:t>
      </w:r>
      <w:r w:rsidRPr="000D2481">
        <w:rPr>
          <w:sz w:val="18"/>
        </w:rPr>
        <w:t>gitmemek</w:t>
      </w:r>
      <w:r w:rsidRPr="000D2481" w:rsidR="007C20E2">
        <w:rPr>
          <w:sz w:val="18"/>
        </w:rPr>
        <w:t xml:space="preserve"> </w:t>
      </w:r>
      <w:r w:rsidRPr="000D2481">
        <w:rPr>
          <w:sz w:val="18"/>
        </w:rPr>
        <w:t>mümkün</w:t>
      </w:r>
      <w:r w:rsidRPr="000D2481" w:rsidR="007C20E2">
        <w:rPr>
          <w:sz w:val="18"/>
        </w:rPr>
        <w:t xml:space="preserve"> </w:t>
      </w:r>
      <w:r w:rsidRPr="000D2481">
        <w:rPr>
          <w:sz w:val="18"/>
        </w:rPr>
        <w:t>değil.</w:t>
      </w:r>
      <w:r w:rsidRPr="000D2481" w:rsidR="007C20E2">
        <w:rPr>
          <w:sz w:val="18"/>
        </w:rPr>
        <w:t xml:space="preserve"> </w:t>
      </w:r>
      <w:r w:rsidRPr="000D2481">
        <w:rPr>
          <w:sz w:val="18"/>
        </w:rPr>
        <w:t>Her</w:t>
      </w:r>
      <w:r w:rsidRPr="000D2481" w:rsidR="007C20E2">
        <w:rPr>
          <w:sz w:val="18"/>
        </w:rPr>
        <w:t xml:space="preserve"> </w:t>
      </w:r>
      <w:r w:rsidRPr="000D2481">
        <w:rPr>
          <w:sz w:val="18"/>
        </w:rPr>
        <w:t>zaman</w:t>
      </w:r>
      <w:r w:rsidRPr="000D2481" w:rsidR="007C20E2">
        <w:rPr>
          <w:sz w:val="18"/>
        </w:rPr>
        <w:t xml:space="preserve"> </w:t>
      </w:r>
      <w:r w:rsidRPr="000D2481">
        <w:rPr>
          <w:sz w:val="18"/>
        </w:rPr>
        <w:t>önümüzün</w:t>
      </w:r>
      <w:r w:rsidRPr="000D2481" w:rsidR="007C20E2">
        <w:rPr>
          <w:sz w:val="18"/>
        </w:rPr>
        <w:t xml:space="preserve"> </w:t>
      </w:r>
      <w:r w:rsidRPr="000D2481">
        <w:rPr>
          <w:sz w:val="18"/>
        </w:rPr>
        <w:t>açık</w:t>
      </w:r>
      <w:r w:rsidRPr="000D2481" w:rsidR="007C20E2">
        <w:rPr>
          <w:sz w:val="18"/>
        </w:rPr>
        <w:t xml:space="preserve"> </w:t>
      </w:r>
      <w:r w:rsidRPr="000D2481">
        <w:rPr>
          <w:sz w:val="18"/>
        </w:rPr>
        <w:t>olduğunu</w:t>
      </w:r>
      <w:r w:rsidRPr="000D2481" w:rsidR="007C20E2">
        <w:rPr>
          <w:sz w:val="18"/>
        </w:rPr>
        <w:t xml:space="preserve"> </w:t>
      </w:r>
      <w:r w:rsidRPr="000D2481">
        <w:rPr>
          <w:sz w:val="18"/>
        </w:rPr>
        <w:t>da</w:t>
      </w:r>
      <w:r w:rsidRPr="000D2481" w:rsidR="007C20E2">
        <w:rPr>
          <w:sz w:val="18"/>
        </w:rPr>
        <w:t xml:space="preserve"> </w:t>
      </w:r>
      <w:r w:rsidRPr="000D2481">
        <w:rPr>
          <w:sz w:val="18"/>
        </w:rPr>
        <w:t>söylemek</w:t>
      </w:r>
      <w:r w:rsidRPr="000D2481" w:rsidR="007C20E2">
        <w:rPr>
          <w:sz w:val="18"/>
        </w:rPr>
        <w:t xml:space="preserve"> </w:t>
      </w:r>
      <w:r w:rsidRPr="000D2481">
        <w:rPr>
          <w:sz w:val="18"/>
        </w:rPr>
        <w:t>istiyoruz.</w:t>
      </w:r>
      <w:r w:rsidRPr="000D2481" w:rsidR="007C20E2">
        <w:rPr>
          <w:sz w:val="18"/>
        </w:rPr>
        <w:t xml:space="preserve"> </w:t>
      </w:r>
    </w:p>
    <w:p w:rsidRPr="000D2481" w:rsidR="00AF2B30" w:rsidP="000D2481" w:rsidRDefault="00DE6BBE">
      <w:pPr>
        <w:pStyle w:val="GENELKURUL"/>
        <w:spacing w:line="240" w:lineRule="auto"/>
        <w:rPr>
          <w:sz w:val="18"/>
        </w:rPr>
      </w:pPr>
      <w:r w:rsidRPr="000D2481">
        <w:rPr>
          <w:sz w:val="18"/>
        </w:rPr>
        <w:t>Küresel</w:t>
      </w:r>
      <w:r w:rsidRPr="000D2481" w:rsidR="007C20E2">
        <w:rPr>
          <w:sz w:val="18"/>
        </w:rPr>
        <w:t xml:space="preserve"> </w:t>
      </w:r>
      <w:r w:rsidRPr="000D2481">
        <w:rPr>
          <w:sz w:val="18"/>
        </w:rPr>
        <w:t>Rekabet</w:t>
      </w:r>
      <w:r w:rsidRPr="000D2481" w:rsidR="007C20E2">
        <w:rPr>
          <w:sz w:val="18"/>
        </w:rPr>
        <w:t xml:space="preserve"> </w:t>
      </w:r>
      <w:r w:rsidRPr="000D2481">
        <w:rPr>
          <w:sz w:val="18"/>
        </w:rPr>
        <w:t>Endeksi’nde</w:t>
      </w:r>
      <w:r w:rsidRPr="000D2481" w:rsidR="007C20E2">
        <w:rPr>
          <w:sz w:val="18"/>
        </w:rPr>
        <w:t xml:space="preserve"> </w:t>
      </w:r>
      <w:r w:rsidRPr="000D2481">
        <w:rPr>
          <w:sz w:val="18"/>
        </w:rPr>
        <w:t>-demin</w:t>
      </w:r>
      <w:r w:rsidRPr="000D2481" w:rsidR="007C20E2">
        <w:rPr>
          <w:sz w:val="18"/>
        </w:rPr>
        <w:t xml:space="preserve"> </w:t>
      </w:r>
      <w:r w:rsidRPr="000D2481">
        <w:rPr>
          <w:sz w:val="18"/>
        </w:rPr>
        <w:t>dediğimiz</w:t>
      </w:r>
      <w:r w:rsidRPr="000D2481" w:rsidR="007C20E2">
        <w:rPr>
          <w:sz w:val="18"/>
        </w:rPr>
        <w:t xml:space="preserve"> </w:t>
      </w:r>
      <w:r w:rsidRPr="000D2481">
        <w:rPr>
          <w:sz w:val="18"/>
        </w:rPr>
        <w:t>gibi-</w:t>
      </w:r>
      <w:r w:rsidRPr="000D2481" w:rsidR="007C20E2">
        <w:rPr>
          <w:sz w:val="18"/>
        </w:rPr>
        <w:t xml:space="preserve"> </w:t>
      </w:r>
      <w:r w:rsidRPr="000D2481">
        <w:rPr>
          <w:sz w:val="18"/>
        </w:rPr>
        <w:t>12</w:t>
      </w:r>
      <w:r w:rsidRPr="000D2481" w:rsidR="007C20E2">
        <w:rPr>
          <w:sz w:val="18"/>
        </w:rPr>
        <w:t xml:space="preserve"> </w:t>
      </w:r>
      <w:r w:rsidRPr="000D2481">
        <w:rPr>
          <w:sz w:val="18"/>
        </w:rPr>
        <w:t>başlık</w:t>
      </w:r>
      <w:r w:rsidRPr="000D2481" w:rsidR="007C20E2">
        <w:rPr>
          <w:sz w:val="18"/>
        </w:rPr>
        <w:t xml:space="preserve"> </w:t>
      </w:r>
      <w:r w:rsidRPr="000D2481">
        <w:rPr>
          <w:sz w:val="18"/>
        </w:rPr>
        <w:t>var,</w:t>
      </w:r>
      <w:r w:rsidRPr="000D2481" w:rsidR="007C20E2">
        <w:rPr>
          <w:sz w:val="18"/>
        </w:rPr>
        <w:t xml:space="preserve"> </w:t>
      </w:r>
      <w:r w:rsidRPr="000D2481">
        <w:rPr>
          <w:sz w:val="18"/>
        </w:rPr>
        <w:t>bu</w:t>
      </w:r>
      <w:r w:rsidRPr="000D2481" w:rsidR="007C20E2">
        <w:rPr>
          <w:sz w:val="18"/>
        </w:rPr>
        <w:t xml:space="preserve"> </w:t>
      </w:r>
      <w:r w:rsidRPr="000D2481">
        <w:rPr>
          <w:sz w:val="18"/>
        </w:rPr>
        <w:t>başlıklara</w:t>
      </w:r>
      <w:r w:rsidRPr="000D2481" w:rsidR="007C20E2">
        <w:rPr>
          <w:sz w:val="18"/>
        </w:rPr>
        <w:t xml:space="preserve"> </w:t>
      </w:r>
      <w:r w:rsidRPr="000D2481">
        <w:rPr>
          <w:sz w:val="18"/>
        </w:rPr>
        <w:t>göre</w:t>
      </w:r>
      <w:r w:rsidRPr="000D2481" w:rsidR="007C20E2">
        <w:rPr>
          <w:sz w:val="18"/>
        </w:rPr>
        <w:t xml:space="preserve"> </w:t>
      </w:r>
      <w:r w:rsidRPr="000D2481">
        <w:rPr>
          <w:sz w:val="18"/>
        </w:rPr>
        <w:t>değerlendirmeler</w:t>
      </w:r>
      <w:r w:rsidRPr="000D2481" w:rsidR="007C20E2">
        <w:rPr>
          <w:sz w:val="18"/>
        </w:rPr>
        <w:t xml:space="preserve"> </w:t>
      </w:r>
      <w:r w:rsidRPr="000D2481">
        <w:rPr>
          <w:sz w:val="18"/>
        </w:rPr>
        <w:t>yapılıyor</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değerlendirmeler</w:t>
      </w:r>
      <w:r w:rsidRPr="000D2481" w:rsidR="007C20E2">
        <w:rPr>
          <w:sz w:val="18"/>
        </w:rPr>
        <w:t xml:space="preserve"> </w:t>
      </w:r>
      <w:r w:rsidRPr="000D2481">
        <w:rPr>
          <w:sz w:val="18"/>
        </w:rPr>
        <w:t>de</w:t>
      </w:r>
      <w:r w:rsidRPr="000D2481" w:rsidR="007C20E2">
        <w:rPr>
          <w:sz w:val="18"/>
        </w:rPr>
        <w:t xml:space="preserve"> </w:t>
      </w:r>
      <w:r w:rsidRPr="000D2481">
        <w:rPr>
          <w:sz w:val="18"/>
        </w:rPr>
        <w:t>bizim</w:t>
      </w:r>
      <w:r w:rsidRPr="000D2481" w:rsidR="007C20E2">
        <w:rPr>
          <w:sz w:val="18"/>
        </w:rPr>
        <w:t xml:space="preserve"> </w:t>
      </w:r>
      <w:r w:rsidRPr="000D2481">
        <w:rPr>
          <w:sz w:val="18"/>
        </w:rPr>
        <w:t>bu</w:t>
      </w:r>
      <w:r w:rsidRPr="000D2481" w:rsidR="007C20E2">
        <w:rPr>
          <w:sz w:val="18"/>
        </w:rPr>
        <w:t xml:space="preserve"> </w:t>
      </w:r>
      <w:r w:rsidRPr="000D2481">
        <w:rPr>
          <w:sz w:val="18"/>
        </w:rPr>
        <w:t>sıralamadaki,</w:t>
      </w:r>
      <w:r w:rsidRPr="000D2481" w:rsidR="007C20E2">
        <w:rPr>
          <w:sz w:val="18"/>
        </w:rPr>
        <w:t xml:space="preserve"> </w:t>
      </w:r>
      <w:r w:rsidRPr="000D2481">
        <w:rPr>
          <w:sz w:val="18"/>
        </w:rPr>
        <w:t>rekabet</w:t>
      </w:r>
      <w:r w:rsidRPr="000D2481" w:rsidR="007C20E2">
        <w:rPr>
          <w:sz w:val="18"/>
        </w:rPr>
        <w:t xml:space="preserve"> </w:t>
      </w:r>
      <w:r w:rsidRPr="000D2481">
        <w:rPr>
          <w:sz w:val="18"/>
        </w:rPr>
        <w:t>endeksindeki</w:t>
      </w:r>
      <w:r w:rsidRPr="000D2481" w:rsidR="007C20E2">
        <w:rPr>
          <w:sz w:val="18"/>
        </w:rPr>
        <w:t xml:space="preserve"> </w:t>
      </w:r>
      <w:r w:rsidRPr="000D2481">
        <w:rPr>
          <w:sz w:val="18"/>
        </w:rPr>
        <w:t>yerimizi</w:t>
      </w:r>
      <w:r w:rsidRPr="000D2481" w:rsidR="007C20E2">
        <w:rPr>
          <w:sz w:val="18"/>
        </w:rPr>
        <w:t xml:space="preserve"> </w:t>
      </w:r>
      <w:r w:rsidRPr="000D2481">
        <w:rPr>
          <w:sz w:val="18"/>
        </w:rPr>
        <w:t>belirliyor.</w:t>
      </w:r>
      <w:r w:rsidRPr="000D2481" w:rsidR="007C20E2">
        <w:rPr>
          <w:sz w:val="18"/>
        </w:rPr>
        <w:t xml:space="preserve"> </w:t>
      </w:r>
      <w:r w:rsidRPr="000D2481">
        <w:rPr>
          <w:sz w:val="18"/>
        </w:rPr>
        <w:t>Bu</w:t>
      </w:r>
      <w:r w:rsidRPr="000D2481" w:rsidR="007C20E2">
        <w:rPr>
          <w:sz w:val="18"/>
        </w:rPr>
        <w:t xml:space="preserve"> </w:t>
      </w:r>
      <w:r w:rsidRPr="000D2481">
        <w:rPr>
          <w:sz w:val="18"/>
        </w:rPr>
        <w:t>12</w:t>
      </w:r>
      <w:r w:rsidRPr="000D2481" w:rsidR="007C20E2">
        <w:rPr>
          <w:sz w:val="18"/>
        </w:rPr>
        <w:t xml:space="preserve"> </w:t>
      </w:r>
      <w:r w:rsidRPr="000D2481">
        <w:rPr>
          <w:sz w:val="18"/>
        </w:rPr>
        <w:t>maddenin</w:t>
      </w:r>
      <w:r w:rsidRPr="000D2481" w:rsidR="007C20E2">
        <w:rPr>
          <w:sz w:val="18"/>
        </w:rPr>
        <w:t xml:space="preserve"> </w:t>
      </w:r>
      <w:r w:rsidRPr="000D2481">
        <w:rPr>
          <w:sz w:val="18"/>
        </w:rPr>
        <w:t>içerisinde</w:t>
      </w:r>
      <w:r w:rsidRPr="000D2481" w:rsidR="007C20E2">
        <w:rPr>
          <w:sz w:val="18"/>
        </w:rPr>
        <w:t xml:space="preserve"> </w:t>
      </w:r>
      <w:r w:rsidRPr="000D2481">
        <w:rPr>
          <w:sz w:val="18"/>
        </w:rPr>
        <w:t>özellikle</w:t>
      </w:r>
      <w:r w:rsidRPr="000D2481" w:rsidR="007C20E2">
        <w:rPr>
          <w:sz w:val="18"/>
        </w:rPr>
        <w:t xml:space="preserve"> </w:t>
      </w:r>
      <w:r w:rsidRPr="000D2481">
        <w:rPr>
          <w:sz w:val="18"/>
        </w:rPr>
        <w:t>önemli</w:t>
      </w:r>
      <w:r w:rsidRPr="000D2481" w:rsidR="007C20E2">
        <w:rPr>
          <w:sz w:val="18"/>
        </w:rPr>
        <w:t xml:space="preserve"> </w:t>
      </w:r>
      <w:r w:rsidRPr="000D2481">
        <w:rPr>
          <w:sz w:val="18"/>
        </w:rPr>
        <w:t>maddelerden</w:t>
      </w:r>
      <w:r w:rsidRPr="000D2481" w:rsidR="007C20E2">
        <w:rPr>
          <w:sz w:val="18"/>
        </w:rPr>
        <w:t xml:space="preserve"> </w:t>
      </w:r>
      <w:r w:rsidRPr="000D2481">
        <w:rPr>
          <w:sz w:val="18"/>
        </w:rPr>
        <w:t>bir</w:t>
      </w:r>
      <w:r w:rsidRPr="000D2481" w:rsidR="007C20E2">
        <w:rPr>
          <w:sz w:val="18"/>
        </w:rPr>
        <w:t xml:space="preserve"> </w:t>
      </w:r>
      <w:r w:rsidRPr="000D2481">
        <w:rPr>
          <w:sz w:val="18"/>
        </w:rPr>
        <w:t>tanesi</w:t>
      </w:r>
      <w:r w:rsidRPr="000D2481" w:rsidR="007C20E2">
        <w:rPr>
          <w:sz w:val="18"/>
        </w:rPr>
        <w:t xml:space="preserve"> </w:t>
      </w:r>
      <w:r w:rsidRPr="000D2481">
        <w:rPr>
          <w:sz w:val="18"/>
        </w:rPr>
        <w:t>de</w:t>
      </w:r>
      <w:r w:rsidRPr="000D2481" w:rsidR="007C20E2">
        <w:rPr>
          <w:sz w:val="18"/>
        </w:rPr>
        <w:t xml:space="preserve"> </w:t>
      </w:r>
      <w:r w:rsidRPr="000D2481">
        <w:rPr>
          <w:sz w:val="18"/>
        </w:rPr>
        <w:t>“Yükseköğretim</w:t>
      </w:r>
      <w:r w:rsidRPr="000D2481" w:rsidR="007C20E2">
        <w:rPr>
          <w:sz w:val="18"/>
        </w:rPr>
        <w:t xml:space="preserve"> </w:t>
      </w:r>
      <w:r w:rsidRPr="000D2481">
        <w:rPr>
          <w:sz w:val="18"/>
        </w:rPr>
        <w:t>ve</w:t>
      </w:r>
      <w:r w:rsidRPr="000D2481" w:rsidR="007C20E2">
        <w:rPr>
          <w:sz w:val="18"/>
        </w:rPr>
        <w:t xml:space="preserve"> </w:t>
      </w:r>
      <w:r w:rsidRPr="000D2481">
        <w:rPr>
          <w:sz w:val="18"/>
        </w:rPr>
        <w:t>iş</w:t>
      </w:r>
      <w:r w:rsidRPr="000D2481" w:rsidR="007C20E2">
        <w:rPr>
          <w:sz w:val="18"/>
        </w:rPr>
        <w:t xml:space="preserve"> </w:t>
      </w:r>
      <w:r w:rsidRPr="000D2481">
        <w:rPr>
          <w:sz w:val="18"/>
        </w:rPr>
        <w:t>başında</w:t>
      </w:r>
      <w:r w:rsidRPr="000D2481" w:rsidR="007C20E2">
        <w:rPr>
          <w:sz w:val="18"/>
        </w:rPr>
        <w:t xml:space="preserve"> </w:t>
      </w:r>
      <w:r w:rsidRPr="000D2481">
        <w:rPr>
          <w:sz w:val="18"/>
        </w:rPr>
        <w:t>eğitim”</w:t>
      </w:r>
      <w:r w:rsidRPr="000D2481" w:rsidR="007C20E2">
        <w:rPr>
          <w:sz w:val="18"/>
        </w:rPr>
        <w:t xml:space="preserve"> </w:t>
      </w:r>
      <w:r w:rsidRPr="000D2481">
        <w:rPr>
          <w:sz w:val="18"/>
        </w:rPr>
        <w:t>maddesi.</w:t>
      </w:r>
      <w:r w:rsidRPr="000D2481" w:rsidR="007C20E2">
        <w:rPr>
          <w:sz w:val="18"/>
        </w:rPr>
        <w:t xml:space="preserve"> </w:t>
      </w:r>
      <w:r w:rsidRPr="000D2481">
        <w:rPr>
          <w:sz w:val="18"/>
        </w:rPr>
        <w:t>Buna</w:t>
      </w:r>
      <w:r w:rsidRPr="000D2481" w:rsidR="007C20E2">
        <w:rPr>
          <w:sz w:val="18"/>
        </w:rPr>
        <w:t xml:space="preserve"> </w:t>
      </w:r>
      <w:r w:rsidRPr="000D2481">
        <w:rPr>
          <w:sz w:val="18"/>
        </w:rPr>
        <w:t>baktığımızda</w:t>
      </w:r>
      <w:r w:rsidRPr="000D2481" w:rsidR="007C20E2">
        <w:rPr>
          <w:sz w:val="18"/>
        </w:rPr>
        <w:t xml:space="preserve"> </w:t>
      </w:r>
      <w:r w:rsidRPr="000D2481">
        <w:rPr>
          <w:sz w:val="18"/>
        </w:rPr>
        <w:t>2014,</w:t>
      </w:r>
      <w:r w:rsidRPr="000D2481" w:rsidR="007C20E2">
        <w:rPr>
          <w:sz w:val="18"/>
        </w:rPr>
        <w:t xml:space="preserve"> </w:t>
      </w:r>
      <w:r w:rsidRPr="000D2481">
        <w:rPr>
          <w:sz w:val="18"/>
        </w:rPr>
        <w:t>2015,</w:t>
      </w:r>
      <w:r w:rsidRPr="000D2481" w:rsidR="007C20E2">
        <w:rPr>
          <w:sz w:val="18"/>
        </w:rPr>
        <w:t xml:space="preserve"> </w:t>
      </w:r>
      <w:r w:rsidRPr="000D2481">
        <w:rPr>
          <w:sz w:val="18"/>
        </w:rPr>
        <w:t>2016,</w:t>
      </w:r>
      <w:r w:rsidRPr="000D2481" w:rsidR="007C20E2">
        <w:rPr>
          <w:sz w:val="18"/>
        </w:rPr>
        <w:t xml:space="preserve"> </w:t>
      </w:r>
      <w:r w:rsidRPr="000D2481">
        <w:rPr>
          <w:sz w:val="18"/>
        </w:rPr>
        <w:t>2017’ye</w:t>
      </w:r>
      <w:r w:rsidRPr="000D2481" w:rsidR="007C20E2">
        <w:rPr>
          <w:sz w:val="18"/>
        </w:rPr>
        <w:t xml:space="preserve"> </w:t>
      </w:r>
      <w:r w:rsidRPr="000D2481">
        <w:rPr>
          <w:sz w:val="18"/>
        </w:rPr>
        <w:t>kıyasla</w:t>
      </w:r>
      <w:r w:rsidRPr="000D2481" w:rsidR="007C20E2">
        <w:rPr>
          <w:sz w:val="18"/>
        </w:rPr>
        <w:t xml:space="preserve"> </w:t>
      </w:r>
      <w:r w:rsidRPr="000D2481">
        <w:rPr>
          <w:sz w:val="18"/>
        </w:rPr>
        <w:t>en</w:t>
      </w:r>
      <w:r w:rsidRPr="000D2481" w:rsidR="007C20E2">
        <w:rPr>
          <w:sz w:val="18"/>
        </w:rPr>
        <w:t xml:space="preserve"> </w:t>
      </w:r>
      <w:r w:rsidRPr="000D2481">
        <w:rPr>
          <w:sz w:val="18"/>
        </w:rPr>
        <w:t>son</w:t>
      </w:r>
      <w:r w:rsidRPr="000D2481" w:rsidR="007C20E2">
        <w:rPr>
          <w:sz w:val="18"/>
        </w:rPr>
        <w:t xml:space="preserve"> </w:t>
      </w:r>
      <w:r w:rsidRPr="000D2481">
        <w:rPr>
          <w:sz w:val="18"/>
        </w:rPr>
        <w:t>endekste</w:t>
      </w:r>
      <w:r w:rsidRPr="000D2481" w:rsidR="007C20E2">
        <w:rPr>
          <w:sz w:val="18"/>
        </w:rPr>
        <w:t xml:space="preserve"> </w:t>
      </w:r>
      <w:r w:rsidRPr="000D2481">
        <w:rPr>
          <w:sz w:val="18"/>
        </w:rPr>
        <w:t>bu</w:t>
      </w:r>
      <w:r w:rsidRPr="000D2481" w:rsidR="007C20E2">
        <w:rPr>
          <w:sz w:val="18"/>
        </w:rPr>
        <w:t xml:space="preserve"> </w:t>
      </w:r>
      <w:r w:rsidRPr="000D2481">
        <w:rPr>
          <w:sz w:val="18"/>
        </w:rPr>
        <w:t>maddenin</w:t>
      </w:r>
      <w:r w:rsidRPr="000D2481" w:rsidR="007C20E2">
        <w:rPr>
          <w:sz w:val="18"/>
        </w:rPr>
        <w:t xml:space="preserve"> </w:t>
      </w:r>
      <w:r w:rsidRPr="000D2481">
        <w:rPr>
          <w:sz w:val="18"/>
        </w:rPr>
        <w:t>yani</w:t>
      </w:r>
      <w:r w:rsidRPr="000D2481" w:rsidR="007C20E2">
        <w:rPr>
          <w:sz w:val="18"/>
        </w:rPr>
        <w:t xml:space="preserve"> </w:t>
      </w:r>
      <w:r w:rsidRPr="000D2481">
        <w:rPr>
          <w:sz w:val="18"/>
        </w:rPr>
        <w:t>“Yükseköğretim</w:t>
      </w:r>
      <w:r w:rsidRPr="000D2481" w:rsidR="007C20E2">
        <w:rPr>
          <w:sz w:val="18"/>
        </w:rPr>
        <w:t xml:space="preserve"> </w:t>
      </w:r>
      <w:r w:rsidRPr="000D2481">
        <w:rPr>
          <w:sz w:val="18"/>
        </w:rPr>
        <w:t>ve</w:t>
      </w:r>
      <w:r w:rsidRPr="000D2481" w:rsidR="007C20E2">
        <w:rPr>
          <w:sz w:val="18"/>
        </w:rPr>
        <w:t xml:space="preserve"> </w:t>
      </w:r>
      <w:r w:rsidRPr="000D2481">
        <w:rPr>
          <w:sz w:val="18"/>
        </w:rPr>
        <w:t>iş</w:t>
      </w:r>
      <w:r w:rsidRPr="000D2481" w:rsidR="007C20E2">
        <w:rPr>
          <w:sz w:val="18"/>
        </w:rPr>
        <w:t xml:space="preserve"> </w:t>
      </w:r>
      <w:r w:rsidRPr="000D2481">
        <w:rPr>
          <w:sz w:val="18"/>
        </w:rPr>
        <w:t>başında</w:t>
      </w:r>
      <w:r w:rsidRPr="000D2481" w:rsidR="007C20E2">
        <w:rPr>
          <w:sz w:val="18"/>
        </w:rPr>
        <w:t xml:space="preserve"> </w:t>
      </w:r>
      <w:r w:rsidRPr="000D2481">
        <w:rPr>
          <w:sz w:val="18"/>
        </w:rPr>
        <w:t>eğitim”</w:t>
      </w:r>
      <w:r w:rsidRPr="000D2481" w:rsidR="007C20E2">
        <w:rPr>
          <w:sz w:val="18"/>
        </w:rPr>
        <w:t xml:space="preserve"> </w:t>
      </w:r>
      <w:r w:rsidRPr="000D2481">
        <w:rPr>
          <w:sz w:val="18"/>
        </w:rPr>
        <w:t>maddesinin</w:t>
      </w:r>
      <w:r w:rsidRPr="000D2481" w:rsidR="007C20E2">
        <w:rPr>
          <w:sz w:val="18"/>
        </w:rPr>
        <w:t xml:space="preserve"> </w:t>
      </w:r>
      <w:r w:rsidRPr="000D2481">
        <w:rPr>
          <w:sz w:val="18"/>
        </w:rPr>
        <w:t>Türkiye’yi</w:t>
      </w:r>
      <w:r w:rsidRPr="000D2481" w:rsidR="007C20E2">
        <w:rPr>
          <w:sz w:val="18"/>
        </w:rPr>
        <w:t xml:space="preserve"> </w:t>
      </w:r>
      <w:r w:rsidRPr="000D2481">
        <w:rPr>
          <w:sz w:val="18"/>
        </w:rPr>
        <w:t>5</w:t>
      </w:r>
      <w:r w:rsidRPr="000D2481" w:rsidR="007C20E2">
        <w:rPr>
          <w:sz w:val="18"/>
        </w:rPr>
        <w:t xml:space="preserve"> </w:t>
      </w:r>
      <w:r w:rsidRPr="000D2481">
        <w:rPr>
          <w:sz w:val="18"/>
        </w:rPr>
        <w:t>puan</w:t>
      </w:r>
      <w:r w:rsidRPr="000D2481" w:rsidR="007C20E2">
        <w:rPr>
          <w:sz w:val="18"/>
        </w:rPr>
        <w:t xml:space="preserve"> </w:t>
      </w:r>
      <w:r w:rsidRPr="000D2481">
        <w:rPr>
          <w:sz w:val="18"/>
        </w:rPr>
        <w:t>daha</w:t>
      </w:r>
      <w:r w:rsidRPr="000D2481" w:rsidR="007C20E2">
        <w:rPr>
          <w:sz w:val="18"/>
        </w:rPr>
        <w:t xml:space="preserve"> </w:t>
      </w:r>
      <w:r w:rsidRPr="000D2481">
        <w:rPr>
          <w:sz w:val="18"/>
        </w:rPr>
        <w:t>yukarıya</w:t>
      </w:r>
      <w:r w:rsidRPr="000D2481" w:rsidR="007C20E2">
        <w:rPr>
          <w:sz w:val="18"/>
        </w:rPr>
        <w:t xml:space="preserve"> </w:t>
      </w:r>
      <w:r w:rsidRPr="000D2481">
        <w:rPr>
          <w:sz w:val="18"/>
        </w:rPr>
        <w:t>taşıdığını</w:t>
      </w:r>
      <w:r w:rsidRPr="000D2481" w:rsidR="007C20E2">
        <w:rPr>
          <w:sz w:val="18"/>
        </w:rPr>
        <w:t xml:space="preserve"> </w:t>
      </w:r>
      <w:r w:rsidRPr="000D2481">
        <w:rPr>
          <w:sz w:val="18"/>
        </w:rPr>
        <w:t>söyleyebilirim.</w:t>
      </w:r>
      <w:r w:rsidRPr="000D2481" w:rsidR="007C20E2">
        <w:rPr>
          <w:sz w:val="18"/>
        </w:rPr>
        <w:t xml:space="preserve"> </w:t>
      </w:r>
      <w:r w:rsidRPr="000D2481">
        <w:rPr>
          <w:sz w:val="18"/>
        </w:rPr>
        <w:t>Demek</w:t>
      </w:r>
      <w:r w:rsidRPr="000D2481" w:rsidR="007C20E2">
        <w:rPr>
          <w:sz w:val="18"/>
        </w:rPr>
        <w:t xml:space="preserve"> </w:t>
      </w:r>
      <w:r w:rsidRPr="000D2481">
        <w:rPr>
          <w:sz w:val="18"/>
        </w:rPr>
        <w:t>ki</w:t>
      </w:r>
      <w:r w:rsidRPr="000D2481" w:rsidR="007C20E2">
        <w:rPr>
          <w:sz w:val="18"/>
        </w:rPr>
        <w:t xml:space="preserve"> </w:t>
      </w:r>
      <w:r w:rsidRPr="000D2481">
        <w:rPr>
          <w:sz w:val="18"/>
        </w:rPr>
        <w:t>yatırım</w:t>
      </w:r>
      <w:r w:rsidRPr="000D2481" w:rsidR="007C20E2">
        <w:rPr>
          <w:sz w:val="18"/>
        </w:rPr>
        <w:t xml:space="preserve"> </w:t>
      </w:r>
      <w:r w:rsidRPr="000D2481">
        <w:rPr>
          <w:sz w:val="18"/>
        </w:rPr>
        <w:t>yapıldığı</w:t>
      </w:r>
      <w:r w:rsidRPr="000D2481" w:rsidR="007C20E2">
        <w:rPr>
          <w:sz w:val="18"/>
        </w:rPr>
        <w:t xml:space="preserve"> </w:t>
      </w:r>
      <w:r w:rsidRPr="000D2481">
        <w:rPr>
          <w:sz w:val="18"/>
        </w:rPr>
        <w:t>zaman</w:t>
      </w:r>
      <w:r w:rsidRPr="000D2481" w:rsidR="007C20E2">
        <w:rPr>
          <w:sz w:val="18"/>
        </w:rPr>
        <w:t xml:space="preserve"> </w:t>
      </w:r>
      <w:r w:rsidRPr="000D2481">
        <w:rPr>
          <w:sz w:val="18"/>
        </w:rPr>
        <w:t>köklü</w:t>
      </w:r>
      <w:r w:rsidRPr="000D2481" w:rsidR="007C20E2">
        <w:rPr>
          <w:sz w:val="18"/>
        </w:rPr>
        <w:t xml:space="preserve"> </w:t>
      </w:r>
      <w:r w:rsidRPr="000D2481">
        <w:rPr>
          <w:sz w:val="18"/>
        </w:rPr>
        <w:t>değişiklikler</w:t>
      </w:r>
      <w:r w:rsidRPr="000D2481" w:rsidR="007C20E2">
        <w:rPr>
          <w:sz w:val="18"/>
        </w:rPr>
        <w:t xml:space="preserve"> </w:t>
      </w:r>
      <w:r w:rsidRPr="000D2481">
        <w:rPr>
          <w:sz w:val="18"/>
        </w:rPr>
        <w:t>-ama</w:t>
      </w:r>
      <w:r w:rsidRPr="000D2481" w:rsidR="007C20E2">
        <w:rPr>
          <w:sz w:val="18"/>
        </w:rPr>
        <w:t xml:space="preserve"> </w:t>
      </w:r>
      <w:r w:rsidRPr="000D2481">
        <w:rPr>
          <w:sz w:val="18"/>
        </w:rPr>
        <w:t>gelişme</w:t>
      </w:r>
      <w:r w:rsidRPr="000D2481" w:rsidR="007C20E2">
        <w:rPr>
          <w:sz w:val="18"/>
        </w:rPr>
        <w:t xml:space="preserve"> </w:t>
      </w:r>
      <w:r w:rsidRPr="000D2481">
        <w:rPr>
          <w:sz w:val="18"/>
        </w:rPr>
        <w:t>yönünde-</w:t>
      </w:r>
      <w:r w:rsidRPr="000D2481" w:rsidR="007C20E2">
        <w:rPr>
          <w:sz w:val="18"/>
        </w:rPr>
        <w:t xml:space="preserve"> </w:t>
      </w:r>
      <w:r w:rsidRPr="000D2481" w:rsidR="004B111A">
        <w:rPr>
          <w:sz w:val="18"/>
        </w:rPr>
        <w:t>s</w:t>
      </w:r>
      <w:r w:rsidRPr="000D2481" w:rsidR="00AF2B30">
        <w:rPr>
          <w:sz w:val="18"/>
        </w:rPr>
        <w:t>ağlandığında,</w:t>
      </w:r>
      <w:r w:rsidRPr="000D2481" w:rsidR="007C20E2">
        <w:rPr>
          <w:sz w:val="18"/>
        </w:rPr>
        <w:t xml:space="preserve"> </w:t>
      </w:r>
      <w:r w:rsidRPr="000D2481" w:rsidR="00AF2B30">
        <w:rPr>
          <w:sz w:val="18"/>
        </w:rPr>
        <w:t>gelişmelerin</w:t>
      </w:r>
      <w:r w:rsidRPr="000D2481" w:rsidR="007C20E2">
        <w:rPr>
          <w:sz w:val="18"/>
        </w:rPr>
        <w:t xml:space="preserve"> </w:t>
      </w:r>
      <w:r w:rsidRPr="000D2481" w:rsidR="00AF2B30">
        <w:rPr>
          <w:sz w:val="18"/>
        </w:rPr>
        <w:t>uluslararası</w:t>
      </w:r>
      <w:r w:rsidRPr="000D2481" w:rsidR="007C20E2">
        <w:rPr>
          <w:sz w:val="18"/>
        </w:rPr>
        <w:t xml:space="preserve"> </w:t>
      </w:r>
      <w:r w:rsidRPr="000D2481" w:rsidR="00AF2B30">
        <w:rPr>
          <w:sz w:val="18"/>
        </w:rPr>
        <w:t>bazda</w:t>
      </w:r>
      <w:r w:rsidRPr="000D2481" w:rsidR="007C20E2">
        <w:rPr>
          <w:sz w:val="18"/>
        </w:rPr>
        <w:t xml:space="preserve"> </w:t>
      </w:r>
      <w:r w:rsidRPr="000D2481" w:rsidR="00AF2B30">
        <w:rPr>
          <w:sz w:val="18"/>
        </w:rPr>
        <w:t>gözler</w:t>
      </w:r>
      <w:r w:rsidRPr="000D2481" w:rsidR="007C20E2">
        <w:rPr>
          <w:sz w:val="18"/>
        </w:rPr>
        <w:t xml:space="preserve"> </w:t>
      </w:r>
      <w:r w:rsidRPr="000D2481" w:rsidR="00AF2B30">
        <w:rPr>
          <w:sz w:val="18"/>
        </w:rPr>
        <w:t>önüne</w:t>
      </w:r>
      <w:r w:rsidRPr="000D2481" w:rsidR="007C20E2">
        <w:rPr>
          <w:sz w:val="18"/>
        </w:rPr>
        <w:t xml:space="preserve"> </w:t>
      </w:r>
      <w:r w:rsidRPr="000D2481" w:rsidR="00AF2B30">
        <w:rPr>
          <w:sz w:val="18"/>
        </w:rPr>
        <w:t>serildiğini</w:t>
      </w:r>
      <w:r w:rsidRPr="000D2481" w:rsidR="007C20E2">
        <w:rPr>
          <w:sz w:val="18"/>
        </w:rPr>
        <w:t xml:space="preserve"> </w:t>
      </w:r>
      <w:r w:rsidRPr="000D2481" w:rsidR="00AF2B30">
        <w:rPr>
          <w:sz w:val="18"/>
        </w:rPr>
        <w:t>de</w:t>
      </w:r>
      <w:r w:rsidRPr="000D2481" w:rsidR="007C20E2">
        <w:rPr>
          <w:sz w:val="18"/>
        </w:rPr>
        <w:t xml:space="preserve"> </w:t>
      </w:r>
      <w:r w:rsidRPr="000D2481" w:rsidR="00AF2B30">
        <w:rPr>
          <w:sz w:val="18"/>
        </w:rPr>
        <w:t>görebiliyoruz</w:t>
      </w:r>
      <w:r w:rsidRPr="000D2481" w:rsidR="007C20E2">
        <w:rPr>
          <w:sz w:val="18"/>
        </w:rPr>
        <w:t xml:space="preserve"> </w:t>
      </w:r>
      <w:r w:rsidRPr="000D2481" w:rsidR="00AF2B30">
        <w:rPr>
          <w:sz w:val="18"/>
        </w:rPr>
        <w:t>ve</w:t>
      </w:r>
      <w:r w:rsidRPr="000D2481" w:rsidR="007C20E2">
        <w:rPr>
          <w:sz w:val="18"/>
        </w:rPr>
        <w:t xml:space="preserve"> </w:t>
      </w:r>
      <w:r w:rsidRPr="000D2481" w:rsidR="00AF2B30">
        <w:rPr>
          <w:sz w:val="18"/>
        </w:rPr>
        <w:t>bu</w:t>
      </w:r>
      <w:r w:rsidRPr="000D2481" w:rsidR="007C20E2">
        <w:rPr>
          <w:sz w:val="18"/>
        </w:rPr>
        <w:t xml:space="preserve"> </w:t>
      </w:r>
      <w:r w:rsidRPr="000D2481" w:rsidR="00AF2B30">
        <w:rPr>
          <w:sz w:val="18"/>
        </w:rPr>
        <w:t>da</w:t>
      </w:r>
      <w:r w:rsidRPr="000D2481" w:rsidR="007C20E2">
        <w:rPr>
          <w:sz w:val="18"/>
        </w:rPr>
        <w:t xml:space="preserve"> </w:t>
      </w:r>
      <w:r w:rsidRPr="000D2481" w:rsidR="00AF2B30">
        <w:rPr>
          <w:sz w:val="18"/>
        </w:rPr>
        <w:t>doğru</w:t>
      </w:r>
      <w:r w:rsidRPr="000D2481" w:rsidR="007C20E2">
        <w:rPr>
          <w:sz w:val="18"/>
        </w:rPr>
        <w:t xml:space="preserve"> </w:t>
      </w:r>
      <w:r w:rsidRPr="000D2481" w:rsidR="00AF2B30">
        <w:rPr>
          <w:sz w:val="18"/>
        </w:rPr>
        <w:t>yolda</w:t>
      </w:r>
      <w:r w:rsidRPr="000D2481" w:rsidR="007C20E2">
        <w:rPr>
          <w:sz w:val="18"/>
        </w:rPr>
        <w:t xml:space="preserve"> </w:t>
      </w:r>
      <w:r w:rsidRPr="000D2481" w:rsidR="00AF2B30">
        <w:rPr>
          <w:sz w:val="18"/>
        </w:rPr>
        <w:t>olduğumuzu</w:t>
      </w:r>
      <w:r w:rsidRPr="000D2481" w:rsidR="007C20E2">
        <w:rPr>
          <w:sz w:val="18"/>
        </w:rPr>
        <w:t xml:space="preserve"> </w:t>
      </w:r>
      <w:r w:rsidRPr="000D2481" w:rsidR="00AF2B30">
        <w:rPr>
          <w:sz w:val="18"/>
        </w:rPr>
        <w:t>ama</w:t>
      </w:r>
      <w:r w:rsidRPr="000D2481" w:rsidR="007C20E2">
        <w:rPr>
          <w:sz w:val="18"/>
        </w:rPr>
        <w:t xml:space="preserve"> </w:t>
      </w:r>
      <w:r w:rsidRPr="000D2481" w:rsidR="00AF2B30">
        <w:rPr>
          <w:sz w:val="18"/>
        </w:rPr>
        <w:t>bunun</w:t>
      </w:r>
      <w:r w:rsidRPr="000D2481" w:rsidR="007C20E2">
        <w:rPr>
          <w:sz w:val="18"/>
        </w:rPr>
        <w:t xml:space="preserve"> </w:t>
      </w:r>
      <w:r w:rsidRPr="000D2481" w:rsidR="00AF2B30">
        <w:rPr>
          <w:sz w:val="18"/>
        </w:rPr>
        <w:t>çok</w:t>
      </w:r>
      <w:r w:rsidRPr="000D2481" w:rsidR="007C20E2">
        <w:rPr>
          <w:sz w:val="18"/>
        </w:rPr>
        <w:t xml:space="preserve"> </w:t>
      </w:r>
      <w:r w:rsidRPr="000D2481" w:rsidR="00AF2B30">
        <w:rPr>
          <w:sz w:val="18"/>
        </w:rPr>
        <w:t>daha</w:t>
      </w:r>
      <w:r w:rsidRPr="000D2481" w:rsidR="007C20E2">
        <w:rPr>
          <w:sz w:val="18"/>
        </w:rPr>
        <w:t xml:space="preserve"> </w:t>
      </w:r>
      <w:r w:rsidRPr="000D2481" w:rsidR="00AF2B30">
        <w:rPr>
          <w:sz w:val="18"/>
        </w:rPr>
        <w:t>dikkatli</w:t>
      </w:r>
      <w:r w:rsidRPr="000D2481" w:rsidR="007C20E2">
        <w:rPr>
          <w:sz w:val="18"/>
        </w:rPr>
        <w:t xml:space="preserve"> </w:t>
      </w:r>
      <w:r w:rsidRPr="000D2481" w:rsidR="00AF2B30">
        <w:rPr>
          <w:sz w:val="18"/>
        </w:rPr>
        <w:t>ve</w:t>
      </w:r>
      <w:r w:rsidRPr="000D2481" w:rsidR="007C20E2">
        <w:rPr>
          <w:sz w:val="18"/>
        </w:rPr>
        <w:t xml:space="preserve"> </w:t>
      </w:r>
      <w:r w:rsidRPr="000D2481" w:rsidR="00AF2B30">
        <w:rPr>
          <w:sz w:val="18"/>
        </w:rPr>
        <w:t>hassas</w:t>
      </w:r>
      <w:r w:rsidRPr="000D2481" w:rsidR="007C20E2">
        <w:rPr>
          <w:sz w:val="18"/>
        </w:rPr>
        <w:t xml:space="preserve"> </w:t>
      </w:r>
      <w:r w:rsidRPr="000D2481" w:rsidR="00AF2B30">
        <w:rPr>
          <w:sz w:val="18"/>
        </w:rPr>
        <w:t>bir</w:t>
      </w:r>
      <w:r w:rsidRPr="000D2481" w:rsidR="007C20E2">
        <w:rPr>
          <w:sz w:val="18"/>
        </w:rPr>
        <w:t xml:space="preserve"> </w:t>
      </w:r>
      <w:r w:rsidRPr="000D2481" w:rsidR="00AF2B30">
        <w:rPr>
          <w:sz w:val="18"/>
        </w:rPr>
        <w:t>şekilde</w:t>
      </w:r>
      <w:r w:rsidRPr="000D2481" w:rsidR="007C20E2">
        <w:rPr>
          <w:sz w:val="18"/>
        </w:rPr>
        <w:t xml:space="preserve"> </w:t>
      </w:r>
      <w:r w:rsidRPr="000D2481" w:rsidR="00AF2B30">
        <w:rPr>
          <w:sz w:val="18"/>
        </w:rPr>
        <w:t>yapılması</w:t>
      </w:r>
      <w:r w:rsidRPr="000D2481" w:rsidR="007C20E2">
        <w:rPr>
          <w:sz w:val="18"/>
        </w:rPr>
        <w:t xml:space="preserve"> </w:t>
      </w:r>
      <w:r w:rsidRPr="000D2481" w:rsidR="00AF2B30">
        <w:rPr>
          <w:sz w:val="18"/>
        </w:rPr>
        <w:t>gerektiğini</w:t>
      </w:r>
      <w:r w:rsidRPr="000D2481" w:rsidR="007C20E2">
        <w:rPr>
          <w:sz w:val="18"/>
        </w:rPr>
        <w:t xml:space="preserve"> </w:t>
      </w:r>
      <w:r w:rsidRPr="000D2481" w:rsidR="00AF2B30">
        <w:rPr>
          <w:sz w:val="18"/>
        </w:rPr>
        <w:t>bizlere</w:t>
      </w:r>
      <w:r w:rsidRPr="000D2481" w:rsidR="007C20E2">
        <w:rPr>
          <w:sz w:val="18"/>
        </w:rPr>
        <w:t xml:space="preserve"> </w:t>
      </w:r>
      <w:r w:rsidRPr="000D2481" w:rsidR="00AF2B30">
        <w:rPr>
          <w:sz w:val="18"/>
        </w:rPr>
        <w:t>söylüyor.</w:t>
      </w:r>
    </w:p>
    <w:p w:rsidRPr="000D2481" w:rsidR="00AF2B30" w:rsidP="000D2481" w:rsidRDefault="00AF2B30">
      <w:pPr>
        <w:pStyle w:val="GENELKURUL"/>
        <w:spacing w:line="240" w:lineRule="auto"/>
        <w:rPr>
          <w:sz w:val="18"/>
        </w:rPr>
      </w:pPr>
      <w:r w:rsidRPr="000D2481">
        <w:rPr>
          <w:sz w:val="18"/>
        </w:rPr>
        <w:t>Üniversitede</w:t>
      </w:r>
      <w:r w:rsidRPr="000D2481" w:rsidR="007C20E2">
        <w:rPr>
          <w:sz w:val="18"/>
        </w:rPr>
        <w:t xml:space="preserve"> </w:t>
      </w:r>
      <w:r w:rsidRPr="000D2481">
        <w:rPr>
          <w:sz w:val="18"/>
        </w:rPr>
        <w:t>üretilen</w:t>
      </w:r>
      <w:r w:rsidRPr="000D2481" w:rsidR="007C20E2">
        <w:rPr>
          <w:sz w:val="18"/>
        </w:rPr>
        <w:t xml:space="preserve"> </w:t>
      </w:r>
      <w:r w:rsidRPr="000D2481">
        <w:rPr>
          <w:sz w:val="18"/>
        </w:rPr>
        <w:t>her</w:t>
      </w:r>
      <w:r w:rsidRPr="000D2481" w:rsidR="007C20E2">
        <w:rPr>
          <w:sz w:val="18"/>
        </w:rPr>
        <w:t xml:space="preserve"> </w:t>
      </w:r>
      <w:r w:rsidRPr="000D2481">
        <w:rPr>
          <w:sz w:val="18"/>
        </w:rPr>
        <w:t>bilginin</w:t>
      </w:r>
      <w:r w:rsidRPr="000D2481" w:rsidR="007C20E2">
        <w:rPr>
          <w:sz w:val="18"/>
        </w:rPr>
        <w:t xml:space="preserve"> </w:t>
      </w:r>
      <w:r w:rsidRPr="000D2481">
        <w:rPr>
          <w:sz w:val="18"/>
        </w:rPr>
        <w:t>insan</w:t>
      </w:r>
      <w:r w:rsidRPr="000D2481" w:rsidR="007C20E2">
        <w:rPr>
          <w:sz w:val="18"/>
        </w:rPr>
        <w:t xml:space="preserve"> </w:t>
      </w:r>
      <w:r w:rsidRPr="000D2481">
        <w:rPr>
          <w:sz w:val="18"/>
        </w:rPr>
        <w:t>refahına</w:t>
      </w:r>
      <w:r w:rsidRPr="000D2481" w:rsidR="007C20E2">
        <w:rPr>
          <w:sz w:val="18"/>
        </w:rPr>
        <w:t xml:space="preserve"> </w:t>
      </w:r>
      <w:r w:rsidRPr="000D2481">
        <w:rPr>
          <w:sz w:val="18"/>
        </w:rPr>
        <w:t>ve</w:t>
      </w:r>
      <w:r w:rsidRPr="000D2481" w:rsidR="007C20E2">
        <w:rPr>
          <w:sz w:val="18"/>
        </w:rPr>
        <w:t xml:space="preserve"> </w:t>
      </w:r>
      <w:r w:rsidRPr="000D2481">
        <w:rPr>
          <w:sz w:val="18"/>
        </w:rPr>
        <w:t>toplumsal</w:t>
      </w:r>
      <w:r w:rsidRPr="000D2481" w:rsidR="007C20E2">
        <w:rPr>
          <w:sz w:val="18"/>
        </w:rPr>
        <w:t xml:space="preserve"> </w:t>
      </w:r>
      <w:r w:rsidRPr="000D2481">
        <w:rPr>
          <w:sz w:val="18"/>
        </w:rPr>
        <w:t>refaha</w:t>
      </w:r>
      <w:r w:rsidRPr="000D2481" w:rsidR="007C20E2">
        <w:rPr>
          <w:sz w:val="18"/>
        </w:rPr>
        <w:t xml:space="preserve"> </w:t>
      </w:r>
      <w:r w:rsidRPr="000D2481">
        <w:rPr>
          <w:sz w:val="18"/>
        </w:rPr>
        <w:t>yansıması</w:t>
      </w:r>
      <w:r w:rsidRPr="000D2481" w:rsidR="007C20E2">
        <w:rPr>
          <w:sz w:val="18"/>
        </w:rPr>
        <w:t xml:space="preserve"> </w:t>
      </w:r>
      <w:r w:rsidRPr="000D2481">
        <w:rPr>
          <w:sz w:val="18"/>
        </w:rPr>
        <w:t>gerekmektedir.</w:t>
      </w:r>
      <w:r w:rsidRPr="000D2481" w:rsidR="007C20E2">
        <w:rPr>
          <w:sz w:val="18"/>
        </w:rPr>
        <w:t xml:space="preserve"> </w:t>
      </w:r>
      <w:r w:rsidRPr="000D2481">
        <w:rPr>
          <w:sz w:val="18"/>
        </w:rPr>
        <w:t>Eğer</w:t>
      </w:r>
      <w:r w:rsidRPr="000D2481" w:rsidR="007C20E2">
        <w:rPr>
          <w:sz w:val="18"/>
        </w:rPr>
        <w:t xml:space="preserve"> </w:t>
      </w:r>
      <w:r w:rsidRPr="000D2481">
        <w:rPr>
          <w:sz w:val="18"/>
        </w:rPr>
        <w:t>yansımıyorsa</w:t>
      </w:r>
      <w:r w:rsidRPr="000D2481" w:rsidR="007C20E2">
        <w:rPr>
          <w:sz w:val="18"/>
        </w:rPr>
        <w:t xml:space="preserve"> </w:t>
      </w:r>
      <w:r w:rsidRPr="000D2481">
        <w:rPr>
          <w:sz w:val="18"/>
        </w:rPr>
        <w:t>toplumsal</w:t>
      </w:r>
      <w:r w:rsidRPr="000D2481" w:rsidR="007C20E2">
        <w:rPr>
          <w:sz w:val="18"/>
        </w:rPr>
        <w:t xml:space="preserve"> </w:t>
      </w:r>
      <w:r w:rsidRPr="000D2481">
        <w:rPr>
          <w:sz w:val="18"/>
        </w:rPr>
        <w:t>açıdan</w:t>
      </w:r>
      <w:r w:rsidRPr="000D2481" w:rsidR="007C20E2">
        <w:rPr>
          <w:sz w:val="18"/>
        </w:rPr>
        <w:t xml:space="preserve"> </w:t>
      </w:r>
      <w:r w:rsidRPr="000D2481">
        <w:rPr>
          <w:sz w:val="18"/>
        </w:rPr>
        <w:t>ve</w:t>
      </w:r>
      <w:r w:rsidRPr="000D2481" w:rsidR="007C20E2">
        <w:rPr>
          <w:sz w:val="18"/>
        </w:rPr>
        <w:t xml:space="preserve"> </w:t>
      </w:r>
      <w:r w:rsidRPr="000D2481">
        <w:rPr>
          <w:sz w:val="18"/>
        </w:rPr>
        <w:t>bireysel</w:t>
      </w:r>
      <w:r w:rsidRPr="000D2481" w:rsidR="007C20E2">
        <w:rPr>
          <w:sz w:val="18"/>
        </w:rPr>
        <w:t xml:space="preserve"> </w:t>
      </w:r>
      <w:r w:rsidRPr="000D2481">
        <w:rPr>
          <w:sz w:val="18"/>
        </w:rPr>
        <w:t>açıdan</w:t>
      </w:r>
      <w:r w:rsidRPr="000D2481" w:rsidR="007C20E2">
        <w:rPr>
          <w:sz w:val="18"/>
        </w:rPr>
        <w:t xml:space="preserve"> </w:t>
      </w:r>
      <w:r w:rsidRPr="000D2481">
        <w:rPr>
          <w:sz w:val="18"/>
        </w:rPr>
        <w:t>çok</w:t>
      </w:r>
      <w:r w:rsidRPr="000D2481" w:rsidR="007C20E2">
        <w:rPr>
          <w:sz w:val="18"/>
        </w:rPr>
        <w:t xml:space="preserve"> </w:t>
      </w:r>
      <w:r w:rsidRPr="000D2481">
        <w:rPr>
          <w:sz w:val="18"/>
        </w:rPr>
        <w:t>fazla</w:t>
      </w:r>
      <w:r w:rsidRPr="000D2481" w:rsidR="007C20E2">
        <w:rPr>
          <w:sz w:val="18"/>
        </w:rPr>
        <w:t xml:space="preserve"> </w:t>
      </w:r>
      <w:r w:rsidRPr="000D2481">
        <w:rPr>
          <w:sz w:val="18"/>
        </w:rPr>
        <w:t>bir</w:t>
      </w:r>
      <w:r w:rsidRPr="000D2481" w:rsidR="007C20E2">
        <w:rPr>
          <w:sz w:val="18"/>
        </w:rPr>
        <w:t xml:space="preserve"> </w:t>
      </w:r>
      <w:r w:rsidRPr="000D2481">
        <w:rPr>
          <w:sz w:val="18"/>
        </w:rPr>
        <w:t>anlam</w:t>
      </w:r>
      <w:r w:rsidRPr="000D2481" w:rsidR="007C20E2">
        <w:rPr>
          <w:sz w:val="18"/>
        </w:rPr>
        <w:t xml:space="preserve"> </w:t>
      </w:r>
      <w:r w:rsidRPr="000D2481">
        <w:rPr>
          <w:sz w:val="18"/>
        </w:rPr>
        <w:t>ifade</w:t>
      </w:r>
      <w:r w:rsidRPr="000D2481" w:rsidR="007C20E2">
        <w:rPr>
          <w:sz w:val="18"/>
        </w:rPr>
        <w:t xml:space="preserve"> </w:t>
      </w:r>
      <w:r w:rsidRPr="000D2481">
        <w:rPr>
          <w:sz w:val="18"/>
        </w:rPr>
        <w:t>ettiğini</w:t>
      </w:r>
      <w:r w:rsidRPr="000D2481" w:rsidR="007C20E2">
        <w:rPr>
          <w:sz w:val="18"/>
        </w:rPr>
        <w:t xml:space="preserve"> </w:t>
      </w:r>
      <w:r w:rsidRPr="000D2481">
        <w:rPr>
          <w:sz w:val="18"/>
        </w:rPr>
        <w:t>de</w:t>
      </w:r>
      <w:r w:rsidRPr="000D2481" w:rsidR="007C20E2">
        <w:rPr>
          <w:sz w:val="18"/>
        </w:rPr>
        <w:t xml:space="preserve"> </w:t>
      </w:r>
      <w:r w:rsidRPr="000D2481">
        <w:rPr>
          <w:sz w:val="18"/>
        </w:rPr>
        <w:t>söyleyemiyoruz.</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Evet,</w:t>
      </w:r>
      <w:r w:rsidRPr="000D2481" w:rsidR="007C20E2">
        <w:rPr>
          <w:sz w:val="18"/>
        </w:rPr>
        <w:t xml:space="preserve"> </w:t>
      </w:r>
      <w:r w:rsidRPr="000D2481">
        <w:rPr>
          <w:sz w:val="18"/>
        </w:rPr>
        <w:t>üniversiteler</w:t>
      </w:r>
      <w:r w:rsidRPr="000D2481" w:rsidR="007C20E2">
        <w:rPr>
          <w:sz w:val="18"/>
        </w:rPr>
        <w:t xml:space="preserve"> </w:t>
      </w:r>
      <w:r w:rsidRPr="000D2481">
        <w:rPr>
          <w:sz w:val="18"/>
        </w:rPr>
        <w:t>yüksek</w:t>
      </w:r>
      <w:r w:rsidRPr="000D2481" w:rsidR="007C20E2">
        <w:rPr>
          <w:sz w:val="18"/>
        </w:rPr>
        <w:t xml:space="preserve"> </w:t>
      </w:r>
      <w:r w:rsidRPr="000D2481">
        <w:rPr>
          <w:sz w:val="18"/>
        </w:rPr>
        <w:t>itibarlı</w:t>
      </w:r>
      <w:r w:rsidRPr="000D2481" w:rsidR="007C20E2">
        <w:rPr>
          <w:sz w:val="18"/>
        </w:rPr>
        <w:t xml:space="preserve"> </w:t>
      </w:r>
      <w:r w:rsidRPr="000D2481">
        <w:rPr>
          <w:sz w:val="18"/>
        </w:rPr>
        <w:t>uluslararası</w:t>
      </w:r>
      <w:r w:rsidRPr="000D2481" w:rsidR="007C20E2">
        <w:rPr>
          <w:sz w:val="18"/>
        </w:rPr>
        <w:t xml:space="preserve"> </w:t>
      </w:r>
      <w:r w:rsidRPr="000D2481">
        <w:rPr>
          <w:sz w:val="18"/>
        </w:rPr>
        <w:t>çekim</w:t>
      </w:r>
      <w:r w:rsidRPr="000D2481" w:rsidR="007C20E2">
        <w:rPr>
          <w:sz w:val="18"/>
        </w:rPr>
        <w:t xml:space="preserve"> </w:t>
      </w:r>
      <w:r w:rsidRPr="000D2481">
        <w:rPr>
          <w:sz w:val="18"/>
        </w:rPr>
        <w:t>merkezleri</w:t>
      </w:r>
      <w:r w:rsidRPr="000D2481" w:rsidR="007C20E2">
        <w:rPr>
          <w:sz w:val="18"/>
        </w:rPr>
        <w:t xml:space="preserve"> </w:t>
      </w:r>
      <w:r w:rsidRPr="000D2481">
        <w:rPr>
          <w:sz w:val="18"/>
        </w:rPr>
        <w:t>hâline</w:t>
      </w:r>
      <w:r w:rsidRPr="000D2481" w:rsidR="007C20E2">
        <w:rPr>
          <w:sz w:val="18"/>
        </w:rPr>
        <w:t xml:space="preserve"> </w:t>
      </w:r>
      <w:r w:rsidRPr="000D2481">
        <w:rPr>
          <w:sz w:val="18"/>
        </w:rPr>
        <w:t>getirilmelidir.</w:t>
      </w:r>
      <w:r w:rsidRPr="000D2481" w:rsidR="007C20E2">
        <w:rPr>
          <w:sz w:val="18"/>
        </w:rPr>
        <w:t xml:space="preserve"> </w:t>
      </w:r>
      <w:r w:rsidRPr="000D2481">
        <w:rPr>
          <w:sz w:val="18"/>
        </w:rPr>
        <w:t>Bunların</w:t>
      </w:r>
      <w:r w:rsidRPr="000D2481" w:rsidR="007C20E2">
        <w:rPr>
          <w:sz w:val="18"/>
        </w:rPr>
        <w:t xml:space="preserve"> </w:t>
      </w:r>
      <w:r w:rsidRPr="000D2481">
        <w:rPr>
          <w:sz w:val="18"/>
        </w:rPr>
        <w:t>gerçekleşmesi</w:t>
      </w:r>
      <w:r w:rsidRPr="000D2481" w:rsidR="007C20E2">
        <w:rPr>
          <w:sz w:val="18"/>
        </w:rPr>
        <w:t xml:space="preserve"> </w:t>
      </w:r>
      <w:r w:rsidRPr="000D2481">
        <w:rPr>
          <w:sz w:val="18"/>
        </w:rPr>
        <w:t>için</w:t>
      </w:r>
      <w:r w:rsidRPr="000D2481" w:rsidR="007C20E2">
        <w:rPr>
          <w:sz w:val="18"/>
        </w:rPr>
        <w:t xml:space="preserve"> </w:t>
      </w:r>
      <w:r w:rsidRPr="000D2481">
        <w:rPr>
          <w:sz w:val="18"/>
        </w:rPr>
        <w:t>de</w:t>
      </w:r>
      <w:r w:rsidRPr="000D2481" w:rsidR="007C20E2">
        <w:rPr>
          <w:sz w:val="18"/>
        </w:rPr>
        <w:t xml:space="preserve"> </w:t>
      </w:r>
      <w:r w:rsidRPr="000D2481">
        <w:rPr>
          <w:sz w:val="18"/>
        </w:rPr>
        <w:t>birçok</w:t>
      </w:r>
      <w:r w:rsidRPr="000D2481" w:rsidR="007C20E2">
        <w:rPr>
          <w:sz w:val="18"/>
        </w:rPr>
        <w:t xml:space="preserve"> </w:t>
      </w:r>
      <w:r w:rsidRPr="000D2481">
        <w:rPr>
          <w:sz w:val="18"/>
        </w:rPr>
        <w:t>maddeler</w:t>
      </w:r>
      <w:r w:rsidRPr="000D2481" w:rsidR="007C20E2">
        <w:rPr>
          <w:sz w:val="18"/>
        </w:rPr>
        <w:t xml:space="preserve"> </w:t>
      </w:r>
      <w:r w:rsidRPr="000D2481">
        <w:rPr>
          <w:sz w:val="18"/>
        </w:rPr>
        <w:t>var</w:t>
      </w:r>
      <w:r w:rsidRPr="000D2481" w:rsidR="007C20E2">
        <w:rPr>
          <w:sz w:val="18"/>
        </w:rPr>
        <w:t xml:space="preserve"> </w:t>
      </w:r>
      <w:r w:rsidRPr="000D2481">
        <w:rPr>
          <w:sz w:val="18"/>
        </w:rPr>
        <w:t>yani</w:t>
      </w:r>
      <w:r w:rsidRPr="000D2481" w:rsidR="007C20E2">
        <w:rPr>
          <w:sz w:val="18"/>
        </w:rPr>
        <w:t xml:space="preserve"> </w:t>
      </w:r>
      <w:r w:rsidRPr="000D2481">
        <w:rPr>
          <w:sz w:val="18"/>
        </w:rPr>
        <w:t>bunlar</w:t>
      </w:r>
      <w:r w:rsidRPr="000D2481" w:rsidR="007C20E2">
        <w:rPr>
          <w:sz w:val="18"/>
        </w:rPr>
        <w:t xml:space="preserve"> </w:t>
      </w:r>
      <w:r w:rsidRPr="000D2481">
        <w:rPr>
          <w:sz w:val="18"/>
        </w:rPr>
        <w:t>uzayın</w:t>
      </w:r>
      <w:r w:rsidRPr="000D2481" w:rsidR="007C20E2">
        <w:rPr>
          <w:sz w:val="18"/>
        </w:rPr>
        <w:t xml:space="preserve"> </w:t>
      </w:r>
      <w:r w:rsidRPr="000D2481">
        <w:rPr>
          <w:sz w:val="18"/>
        </w:rPr>
        <w:t>keşfi</w:t>
      </w:r>
      <w:r w:rsidRPr="000D2481" w:rsidR="007C20E2">
        <w:rPr>
          <w:sz w:val="18"/>
        </w:rPr>
        <w:t xml:space="preserve"> </w:t>
      </w:r>
      <w:r w:rsidRPr="000D2481">
        <w:rPr>
          <w:sz w:val="18"/>
        </w:rPr>
        <w:t>değil</w:t>
      </w:r>
      <w:r w:rsidRPr="000D2481" w:rsidR="007C20E2">
        <w:rPr>
          <w:sz w:val="18"/>
        </w:rPr>
        <w:t xml:space="preserve"> </w:t>
      </w:r>
      <w:r w:rsidRPr="000D2481">
        <w:rPr>
          <w:sz w:val="18"/>
        </w:rPr>
        <w:t>artık.</w:t>
      </w:r>
      <w:r w:rsidRPr="000D2481" w:rsidR="007C20E2">
        <w:rPr>
          <w:sz w:val="18"/>
        </w:rPr>
        <w:t xml:space="preserve"> </w:t>
      </w:r>
      <w:r w:rsidRPr="000D2481">
        <w:rPr>
          <w:sz w:val="18"/>
        </w:rPr>
        <w:t>Üniversitelerin</w:t>
      </w:r>
      <w:r w:rsidRPr="000D2481" w:rsidR="007C20E2">
        <w:rPr>
          <w:sz w:val="18"/>
        </w:rPr>
        <w:t xml:space="preserve"> </w:t>
      </w:r>
      <w:r w:rsidRPr="000D2481">
        <w:rPr>
          <w:sz w:val="18"/>
        </w:rPr>
        <w:t>arzulanan</w:t>
      </w:r>
      <w:r w:rsidRPr="000D2481" w:rsidR="007C20E2">
        <w:rPr>
          <w:sz w:val="18"/>
        </w:rPr>
        <w:t xml:space="preserve"> </w:t>
      </w:r>
      <w:r w:rsidRPr="000D2481">
        <w:rPr>
          <w:sz w:val="18"/>
        </w:rPr>
        <w:t>gelişmişlik</w:t>
      </w:r>
      <w:r w:rsidRPr="000D2481" w:rsidR="007C20E2">
        <w:rPr>
          <w:sz w:val="18"/>
        </w:rPr>
        <w:t xml:space="preserve"> </w:t>
      </w:r>
      <w:r w:rsidRPr="000D2481">
        <w:rPr>
          <w:sz w:val="18"/>
        </w:rPr>
        <w:t>düzeyine</w:t>
      </w:r>
      <w:r w:rsidRPr="000D2481" w:rsidR="007C20E2">
        <w:rPr>
          <w:sz w:val="18"/>
        </w:rPr>
        <w:t xml:space="preserve"> </w:t>
      </w:r>
      <w:r w:rsidRPr="000D2481">
        <w:rPr>
          <w:sz w:val="18"/>
        </w:rPr>
        <w:t>ulaşabilmeleri</w:t>
      </w:r>
      <w:r w:rsidRPr="000D2481" w:rsidR="007C20E2">
        <w:rPr>
          <w:sz w:val="18"/>
        </w:rPr>
        <w:t xml:space="preserve"> </w:t>
      </w:r>
      <w:r w:rsidRPr="000D2481">
        <w:rPr>
          <w:sz w:val="18"/>
        </w:rPr>
        <w:t>için</w:t>
      </w:r>
      <w:r w:rsidRPr="000D2481" w:rsidR="007C20E2">
        <w:rPr>
          <w:sz w:val="18"/>
        </w:rPr>
        <w:t xml:space="preserve"> </w:t>
      </w:r>
      <w:r w:rsidRPr="000D2481">
        <w:rPr>
          <w:sz w:val="18"/>
        </w:rPr>
        <w:t>özellikle</w:t>
      </w:r>
      <w:r w:rsidRPr="000D2481" w:rsidR="007C20E2">
        <w:rPr>
          <w:sz w:val="18"/>
        </w:rPr>
        <w:t xml:space="preserve"> </w:t>
      </w:r>
      <w:r w:rsidRPr="000D2481">
        <w:rPr>
          <w:sz w:val="18"/>
        </w:rPr>
        <w:t>şu</w:t>
      </w:r>
      <w:r w:rsidRPr="000D2481" w:rsidR="007C20E2">
        <w:rPr>
          <w:sz w:val="18"/>
        </w:rPr>
        <w:t xml:space="preserve"> </w:t>
      </w:r>
      <w:r w:rsidRPr="000D2481">
        <w:rPr>
          <w:sz w:val="18"/>
        </w:rPr>
        <w:t>başlıklar</w:t>
      </w:r>
      <w:r w:rsidRPr="000D2481" w:rsidR="007C20E2">
        <w:rPr>
          <w:sz w:val="18"/>
        </w:rPr>
        <w:t xml:space="preserve"> </w:t>
      </w:r>
      <w:r w:rsidRPr="000D2481">
        <w:rPr>
          <w:sz w:val="18"/>
        </w:rPr>
        <w:t>var:</w:t>
      </w:r>
      <w:r w:rsidRPr="000D2481" w:rsidR="007C20E2">
        <w:rPr>
          <w:sz w:val="18"/>
        </w:rPr>
        <w:t xml:space="preserve"> </w:t>
      </w:r>
      <w:r w:rsidRPr="000D2481">
        <w:rPr>
          <w:sz w:val="18"/>
        </w:rPr>
        <w:t>Birincisi</w:t>
      </w:r>
      <w:r w:rsidRPr="000D2481" w:rsidR="007C20E2">
        <w:rPr>
          <w:sz w:val="18"/>
        </w:rPr>
        <w:t xml:space="preserve"> </w:t>
      </w:r>
      <w:r w:rsidRPr="000D2481">
        <w:rPr>
          <w:sz w:val="18"/>
        </w:rPr>
        <w:t>hocaların</w:t>
      </w:r>
      <w:r w:rsidRPr="000D2481" w:rsidR="007C20E2">
        <w:rPr>
          <w:sz w:val="18"/>
        </w:rPr>
        <w:t xml:space="preserve"> </w:t>
      </w:r>
      <w:r w:rsidRPr="000D2481">
        <w:rPr>
          <w:sz w:val="18"/>
        </w:rPr>
        <w:t>başarılı</w:t>
      </w:r>
      <w:r w:rsidRPr="000D2481" w:rsidR="007C20E2">
        <w:rPr>
          <w:sz w:val="18"/>
        </w:rPr>
        <w:t xml:space="preserve"> </w:t>
      </w:r>
      <w:r w:rsidRPr="000D2481">
        <w:rPr>
          <w:sz w:val="18"/>
        </w:rPr>
        <w:t>kılınmaları</w:t>
      </w:r>
      <w:r w:rsidRPr="000D2481" w:rsidR="007C20E2">
        <w:rPr>
          <w:sz w:val="18"/>
        </w:rPr>
        <w:t xml:space="preserve"> </w:t>
      </w:r>
      <w:r w:rsidRPr="000D2481">
        <w:rPr>
          <w:sz w:val="18"/>
        </w:rPr>
        <w:t>lazım,</w:t>
      </w:r>
      <w:r w:rsidRPr="000D2481" w:rsidR="007C20E2">
        <w:rPr>
          <w:sz w:val="18"/>
        </w:rPr>
        <w:t xml:space="preserve"> </w:t>
      </w:r>
      <w:r w:rsidRPr="000D2481">
        <w:rPr>
          <w:sz w:val="18"/>
        </w:rPr>
        <w:t>hocaların</w:t>
      </w:r>
      <w:r w:rsidRPr="000D2481" w:rsidR="007C20E2">
        <w:rPr>
          <w:sz w:val="18"/>
        </w:rPr>
        <w:t xml:space="preserve"> </w:t>
      </w:r>
      <w:r w:rsidRPr="000D2481">
        <w:rPr>
          <w:sz w:val="18"/>
        </w:rPr>
        <w:t>başarılı</w:t>
      </w:r>
      <w:r w:rsidRPr="000D2481" w:rsidR="007C20E2">
        <w:rPr>
          <w:sz w:val="18"/>
        </w:rPr>
        <w:t xml:space="preserve"> </w:t>
      </w:r>
      <w:r w:rsidRPr="000D2481">
        <w:rPr>
          <w:sz w:val="18"/>
        </w:rPr>
        <w:t>kılınması</w:t>
      </w:r>
      <w:r w:rsidRPr="000D2481" w:rsidR="007C20E2">
        <w:rPr>
          <w:sz w:val="18"/>
        </w:rPr>
        <w:t xml:space="preserve"> </w:t>
      </w:r>
      <w:r w:rsidRPr="000D2481">
        <w:rPr>
          <w:sz w:val="18"/>
        </w:rPr>
        <w:t>ve</w:t>
      </w:r>
      <w:r w:rsidRPr="000D2481" w:rsidR="007C20E2">
        <w:rPr>
          <w:sz w:val="18"/>
        </w:rPr>
        <w:t xml:space="preserve"> </w:t>
      </w:r>
      <w:r w:rsidRPr="000D2481">
        <w:rPr>
          <w:sz w:val="18"/>
        </w:rPr>
        <w:t>motivasyonlarının</w:t>
      </w:r>
      <w:r w:rsidRPr="000D2481" w:rsidR="007C20E2">
        <w:rPr>
          <w:sz w:val="18"/>
        </w:rPr>
        <w:t xml:space="preserve"> </w:t>
      </w:r>
      <w:r w:rsidRPr="000D2481">
        <w:rPr>
          <w:sz w:val="18"/>
        </w:rPr>
        <w:t>yükseltilmesi</w:t>
      </w:r>
      <w:r w:rsidRPr="000D2481" w:rsidR="007C20E2">
        <w:rPr>
          <w:sz w:val="18"/>
        </w:rPr>
        <w:t xml:space="preserve"> </w:t>
      </w:r>
      <w:r w:rsidRPr="000D2481">
        <w:rPr>
          <w:sz w:val="18"/>
        </w:rPr>
        <w:t>lazım,</w:t>
      </w:r>
      <w:r w:rsidRPr="000D2481" w:rsidR="007C20E2">
        <w:rPr>
          <w:sz w:val="18"/>
        </w:rPr>
        <w:t xml:space="preserve"> </w:t>
      </w:r>
      <w:r w:rsidRPr="000D2481">
        <w:rPr>
          <w:sz w:val="18"/>
        </w:rPr>
        <w:t>onlara</w:t>
      </w:r>
      <w:r w:rsidRPr="000D2481" w:rsidR="007C20E2">
        <w:rPr>
          <w:sz w:val="18"/>
        </w:rPr>
        <w:t xml:space="preserve"> </w:t>
      </w:r>
      <w:r w:rsidRPr="000D2481">
        <w:rPr>
          <w:sz w:val="18"/>
        </w:rPr>
        <w:t>çalışabilecekleri</w:t>
      </w:r>
      <w:r w:rsidRPr="000D2481" w:rsidR="007C20E2">
        <w:rPr>
          <w:sz w:val="18"/>
        </w:rPr>
        <w:t xml:space="preserve"> </w:t>
      </w:r>
      <w:r w:rsidRPr="000D2481">
        <w:rPr>
          <w:sz w:val="18"/>
        </w:rPr>
        <w:t>uygun</w:t>
      </w:r>
      <w:r w:rsidRPr="000D2481" w:rsidR="007C20E2">
        <w:rPr>
          <w:sz w:val="18"/>
        </w:rPr>
        <w:t xml:space="preserve"> </w:t>
      </w:r>
      <w:r w:rsidRPr="000D2481">
        <w:rPr>
          <w:sz w:val="18"/>
        </w:rPr>
        <w:t>ortamların</w:t>
      </w:r>
      <w:r w:rsidRPr="000D2481" w:rsidR="007C20E2">
        <w:rPr>
          <w:sz w:val="18"/>
        </w:rPr>
        <w:t xml:space="preserve"> </w:t>
      </w:r>
      <w:r w:rsidRPr="000D2481">
        <w:rPr>
          <w:sz w:val="18"/>
        </w:rPr>
        <w:t>sağlanması</w:t>
      </w:r>
      <w:r w:rsidRPr="000D2481" w:rsidR="007C20E2">
        <w:rPr>
          <w:sz w:val="18"/>
        </w:rPr>
        <w:t xml:space="preserve"> </w:t>
      </w:r>
      <w:r w:rsidRPr="000D2481">
        <w:rPr>
          <w:sz w:val="18"/>
        </w:rPr>
        <w:t>gerekmektedir.</w:t>
      </w:r>
    </w:p>
    <w:p w:rsidRPr="000D2481" w:rsidR="00AF2B30" w:rsidP="000D2481" w:rsidRDefault="00AF2B30">
      <w:pPr>
        <w:pStyle w:val="GENELKURUL"/>
        <w:spacing w:line="240" w:lineRule="auto"/>
        <w:rPr>
          <w:sz w:val="18"/>
        </w:rPr>
      </w:pPr>
      <w:r w:rsidRPr="000D2481">
        <w:rPr>
          <w:sz w:val="18"/>
        </w:rPr>
        <w:t>Performans</w:t>
      </w:r>
      <w:r w:rsidRPr="000D2481" w:rsidR="007C20E2">
        <w:rPr>
          <w:sz w:val="18"/>
        </w:rPr>
        <w:t xml:space="preserve"> </w:t>
      </w:r>
      <w:r w:rsidRPr="000D2481">
        <w:rPr>
          <w:sz w:val="18"/>
        </w:rPr>
        <w:t>değerlendirmesinde</w:t>
      </w:r>
      <w:r w:rsidRPr="000D2481" w:rsidR="007C20E2">
        <w:rPr>
          <w:sz w:val="18"/>
        </w:rPr>
        <w:t xml:space="preserve"> </w:t>
      </w:r>
      <w:r w:rsidRPr="000D2481">
        <w:rPr>
          <w:sz w:val="18"/>
        </w:rPr>
        <w:t>de</w:t>
      </w:r>
      <w:r w:rsidRPr="000D2481" w:rsidR="007C20E2">
        <w:rPr>
          <w:sz w:val="18"/>
        </w:rPr>
        <w:t xml:space="preserve"> </w:t>
      </w:r>
      <w:r w:rsidRPr="000D2481">
        <w:rPr>
          <w:sz w:val="18"/>
        </w:rPr>
        <w:t>gerçekten</w:t>
      </w:r>
      <w:r w:rsidRPr="000D2481" w:rsidR="007C20E2">
        <w:rPr>
          <w:sz w:val="18"/>
        </w:rPr>
        <w:t xml:space="preserve"> </w:t>
      </w:r>
      <w:r w:rsidRPr="000D2481">
        <w:rPr>
          <w:sz w:val="18"/>
        </w:rPr>
        <w:t>liyakat</w:t>
      </w:r>
      <w:r w:rsidRPr="000D2481" w:rsidR="007C20E2">
        <w:rPr>
          <w:sz w:val="18"/>
        </w:rPr>
        <w:t xml:space="preserve"> </w:t>
      </w:r>
      <w:r w:rsidRPr="000D2481">
        <w:rPr>
          <w:sz w:val="18"/>
        </w:rPr>
        <w:t>bazlı</w:t>
      </w:r>
      <w:r w:rsidRPr="000D2481" w:rsidR="007C20E2">
        <w:rPr>
          <w:sz w:val="18"/>
        </w:rPr>
        <w:t xml:space="preserve"> </w:t>
      </w:r>
      <w:r w:rsidRPr="000D2481">
        <w:rPr>
          <w:sz w:val="18"/>
        </w:rPr>
        <w:t>değerlendirmelerin</w:t>
      </w:r>
      <w:r w:rsidRPr="000D2481" w:rsidR="007C20E2">
        <w:rPr>
          <w:sz w:val="18"/>
        </w:rPr>
        <w:t xml:space="preserve"> </w:t>
      </w:r>
      <w:r w:rsidRPr="000D2481">
        <w:rPr>
          <w:sz w:val="18"/>
        </w:rPr>
        <w:t>yapılması</w:t>
      </w:r>
      <w:r w:rsidRPr="000D2481" w:rsidR="007C20E2">
        <w:rPr>
          <w:sz w:val="18"/>
        </w:rPr>
        <w:t xml:space="preserve"> </w:t>
      </w:r>
      <w:r w:rsidRPr="000D2481">
        <w:rPr>
          <w:sz w:val="18"/>
        </w:rPr>
        <w:t>ve</w:t>
      </w:r>
      <w:r w:rsidRPr="000D2481" w:rsidR="007C20E2">
        <w:rPr>
          <w:sz w:val="18"/>
        </w:rPr>
        <w:t xml:space="preserve"> </w:t>
      </w:r>
      <w:r w:rsidRPr="000D2481">
        <w:rPr>
          <w:sz w:val="18"/>
        </w:rPr>
        <w:t>yola</w:t>
      </w:r>
      <w:r w:rsidRPr="000D2481" w:rsidR="007C20E2">
        <w:rPr>
          <w:sz w:val="18"/>
        </w:rPr>
        <w:t xml:space="preserve"> </w:t>
      </w:r>
      <w:r w:rsidRPr="000D2481">
        <w:rPr>
          <w:sz w:val="18"/>
        </w:rPr>
        <w:t>devam</w:t>
      </w:r>
      <w:r w:rsidRPr="000D2481" w:rsidR="007C20E2">
        <w:rPr>
          <w:sz w:val="18"/>
        </w:rPr>
        <w:t xml:space="preserve"> </w:t>
      </w:r>
      <w:r w:rsidRPr="000D2481">
        <w:rPr>
          <w:sz w:val="18"/>
        </w:rPr>
        <w:t>edilirken</w:t>
      </w:r>
      <w:r w:rsidRPr="000D2481" w:rsidR="007C20E2">
        <w:rPr>
          <w:sz w:val="18"/>
        </w:rPr>
        <w:t xml:space="preserve"> </w:t>
      </w:r>
      <w:r w:rsidRPr="000D2481">
        <w:rPr>
          <w:sz w:val="18"/>
        </w:rPr>
        <w:t>herhangi</w:t>
      </w:r>
      <w:r w:rsidRPr="000D2481" w:rsidR="007C20E2">
        <w:rPr>
          <w:sz w:val="18"/>
        </w:rPr>
        <w:t xml:space="preserve"> </w:t>
      </w:r>
      <w:r w:rsidRPr="000D2481">
        <w:rPr>
          <w:sz w:val="18"/>
        </w:rPr>
        <w:t>bir</w:t>
      </w:r>
      <w:r w:rsidRPr="000D2481" w:rsidR="007C20E2">
        <w:rPr>
          <w:sz w:val="18"/>
        </w:rPr>
        <w:t xml:space="preserve"> </w:t>
      </w:r>
      <w:r w:rsidRPr="000D2481">
        <w:rPr>
          <w:sz w:val="18"/>
        </w:rPr>
        <w:t>ideolojik</w:t>
      </w:r>
      <w:r w:rsidRPr="000D2481" w:rsidR="007C20E2">
        <w:rPr>
          <w:sz w:val="18"/>
        </w:rPr>
        <w:t xml:space="preserve"> </w:t>
      </w:r>
      <w:r w:rsidRPr="000D2481">
        <w:rPr>
          <w:sz w:val="18"/>
        </w:rPr>
        <w:t>ve</w:t>
      </w:r>
      <w:r w:rsidRPr="000D2481" w:rsidR="007C20E2">
        <w:rPr>
          <w:sz w:val="18"/>
        </w:rPr>
        <w:t xml:space="preserve"> </w:t>
      </w:r>
      <w:r w:rsidRPr="000D2481">
        <w:rPr>
          <w:sz w:val="18"/>
        </w:rPr>
        <w:t>siyasi</w:t>
      </w:r>
      <w:r w:rsidRPr="000D2481" w:rsidR="007C20E2">
        <w:rPr>
          <w:sz w:val="18"/>
        </w:rPr>
        <w:t xml:space="preserve"> </w:t>
      </w:r>
      <w:r w:rsidRPr="000D2481">
        <w:rPr>
          <w:sz w:val="18"/>
        </w:rPr>
        <w:t>değerlendirmenin</w:t>
      </w:r>
      <w:r w:rsidRPr="000D2481" w:rsidR="007C20E2">
        <w:rPr>
          <w:sz w:val="18"/>
        </w:rPr>
        <w:t xml:space="preserve"> </w:t>
      </w:r>
      <w:r w:rsidRPr="000D2481">
        <w:rPr>
          <w:sz w:val="18"/>
        </w:rPr>
        <w:t>ötesinde,</w:t>
      </w:r>
      <w:r w:rsidRPr="000D2481" w:rsidR="007C20E2">
        <w:rPr>
          <w:sz w:val="18"/>
        </w:rPr>
        <w:t xml:space="preserve"> </w:t>
      </w:r>
      <w:r w:rsidRPr="000D2481">
        <w:rPr>
          <w:sz w:val="18"/>
        </w:rPr>
        <w:t>liyakat</w:t>
      </w:r>
      <w:r w:rsidRPr="000D2481" w:rsidR="007C20E2">
        <w:rPr>
          <w:sz w:val="18"/>
        </w:rPr>
        <w:t xml:space="preserve"> </w:t>
      </w:r>
      <w:r w:rsidRPr="000D2481">
        <w:rPr>
          <w:sz w:val="18"/>
        </w:rPr>
        <w:t>bazlı</w:t>
      </w:r>
      <w:r w:rsidRPr="000D2481" w:rsidR="007C20E2">
        <w:rPr>
          <w:sz w:val="18"/>
        </w:rPr>
        <w:t xml:space="preserve"> </w:t>
      </w:r>
      <w:r w:rsidRPr="000D2481">
        <w:rPr>
          <w:sz w:val="18"/>
        </w:rPr>
        <w:t>değerlendirmelerle</w:t>
      </w:r>
      <w:r w:rsidRPr="000D2481" w:rsidR="007C20E2">
        <w:rPr>
          <w:sz w:val="18"/>
        </w:rPr>
        <w:t xml:space="preserve"> </w:t>
      </w:r>
      <w:r w:rsidRPr="000D2481">
        <w:rPr>
          <w:sz w:val="18"/>
        </w:rPr>
        <w:t>istihdamların,</w:t>
      </w:r>
      <w:r w:rsidRPr="000D2481" w:rsidR="007C20E2">
        <w:rPr>
          <w:sz w:val="18"/>
        </w:rPr>
        <w:t xml:space="preserve"> </w:t>
      </w:r>
      <w:r w:rsidRPr="000D2481">
        <w:rPr>
          <w:sz w:val="18"/>
        </w:rPr>
        <w:t>hoca</w:t>
      </w:r>
      <w:r w:rsidRPr="000D2481" w:rsidR="007C20E2">
        <w:rPr>
          <w:sz w:val="18"/>
        </w:rPr>
        <w:t xml:space="preserve"> </w:t>
      </w:r>
      <w:r w:rsidRPr="000D2481">
        <w:rPr>
          <w:sz w:val="18"/>
        </w:rPr>
        <w:t>istihdamının</w:t>
      </w:r>
      <w:r w:rsidRPr="000D2481" w:rsidR="007C20E2">
        <w:rPr>
          <w:sz w:val="18"/>
        </w:rPr>
        <w:t xml:space="preserve"> </w:t>
      </w:r>
      <w:r w:rsidRPr="000D2481">
        <w:rPr>
          <w:sz w:val="18"/>
        </w:rPr>
        <w:t>ve</w:t>
      </w:r>
      <w:r w:rsidRPr="000D2481" w:rsidR="007C20E2">
        <w:rPr>
          <w:sz w:val="18"/>
        </w:rPr>
        <w:t xml:space="preserve"> </w:t>
      </w:r>
      <w:r w:rsidRPr="000D2481">
        <w:rPr>
          <w:sz w:val="18"/>
        </w:rPr>
        <w:t>başarı</w:t>
      </w:r>
      <w:r w:rsidRPr="000D2481" w:rsidR="007C20E2">
        <w:rPr>
          <w:sz w:val="18"/>
        </w:rPr>
        <w:t xml:space="preserve"> </w:t>
      </w:r>
      <w:r w:rsidRPr="000D2481">
        <w:rPr>
          <w:sz w:val="18"/>
        </w:rPr>
        <w:t>kriterlerinin</w:t>
      </w:r>
      <w:r w:rsidRPr="000D2481" w:rsidR="007C20E2">
        <w:rPr>
          <w:sz w:val="18"/>
        </w:rPr>
        <w:t xml:space="preserve"> </w:t>
      </w:r>
      <w:r w:rsidRPr="000D2481">
        <w:rPr>
          <w:sz w:val="18"/>
        </w:rPr>
        <w:t>yapılması</w:t>
      </w:r>
      <w:r w:rsidRPr="000D2481" w:rsidR="007C20E2">
        <w:rPr>
          <w:sz w:val="18"/>
        </w:rPr>
        <w:t xml:space="preserve"> </w:t>
      </w:r>
      <w:r w:rsidRPr="000D2481">
        <w:rPr>
          <w:sz w:val="18"/>
        </w:rPr>
        <w:t>gerekmektedir.</w:t>
      </w:r>
    </w:p>
    <w:p w:rsidRPr="000D2481" w:rsidR="00AF2B30" w:rsidP="000D2481" w:rsidRDefault="00AF2B30">
      <w:pPr>
        <w:pStyle w:val="GENELKURUL"/>
        <w:spacing w:line="240" w:lineRule="auto"/>
        <w:rPr>
          <w:sz w:val="18"/>
        </w:rPr>
      </w:pPr>
      <w:r w:rsidRPr="000D2481">
        <w:rPr>
          <w:sz w:val="18"/>
        </w:rPr>
        <w:t>Öğretim</w:t>
      </w:r>
      <w:r w:rsidRPr="000D2481" w:rsidR="007C20E2">
        <w:rPr>
          <w:sz w:val="18"/>
        </w:rPr>
        <w:t xml:space="preserve"> </w:t>
      </w:r>
      <w:r w:rsidRPr="000D2481">
        <w:rPr>
          <w:sz w:val="18"/>
        </w:rPr>
        <w:t>üyelerine</w:t>
      </w:r>
      <w:r w:rsidRPr="000D2481" w:rsidR="007C20E2">
        <w:rPr>
          <w:sz w:val="18"/>
        </w:rPr>
        <w:t xml:space="preserve"> </w:t>
      </w:r>
      <w:r w:rsidRPr="000D2481">
        <w:rPr>
          <w:sz w:val="18"/>
        </w:rPr>
        <w:t>araştırma</w:t>
      </w:r>
      <w:r w:rsidRPr="000D2481" w:rsidR="007C20E2">
        <w:rPr>
          <w:sz w:val="18"/>
        </w:rPr>
        <w:t xml:space="preserve"> </w:t>
      </w:r>
      <w:r w:rsidRPr="000D2481">
        <w:rPr>
          <w:sz w:val="18"/>
        </w:rPr>
        <w:t>yapabilmeleri</w:t>
      </w:r>
      <w:r w:rsidRPr="000D2481" w:rsidR="007C20E2">
        <w:rPr>
          <w:sz w:val="18"/>
        </w:rPr>
        <w:t xml:space="preserve"> </w:t>
      </w:r>
      <w:r w:rsidRPr="000D2481">
        <w:rPr>
          <w:sz w:val="18"/>
        </w:rPr>
        <w:t>için</w:t>
      </w:r>
      <w:r w:rsidRPr="000D2481" w:rsidR="007C20E2">
        <w:rPr>
          <w:sz w:val="18"/>
        </w:rPr>
        <w:t xml:space="preserve"> </w:t>
      </w:r>
      <w:r w:rsidRPr="000D2481">
        <w:rPr>
          <w:sz w:val="18"/>
        </w:rPr>
        <w:t>yeterli</w:t>
      </w:r>
      <w:r w:rsidRPr="000D2481" w:rsidR="007C20E2">
        <w:rPr>
          <w:sz w:val="18"/>
        </w:rPr>
        <w:t xml:space="preserve"> </w:t>
      </w:r>
      <w:r w:rsidRPr="000D2481">
        <w:rPr>
          <w:sz w:val="18"/>
        </w:rPr>
        <w:t>zamanın</w:t>
      </w:r>
      <w:r w:rsidRPr="000D2481" w:rsidR="007C20E2">
        <w:rPr>
          <w:sz w:val="18"/>
        </w:rPr>
        <w:t xml:space="preserve"> </w:t>
      </w:r>
      <w:r w:rsidRPr="000D2481">
        <w:rPr>
          <w:sz w:val="18"/>
        </w:rPr>
        <w:t>verilmesi</w:t>
      </w:r>
      <w:r w:rsidRPr="000D2481" w:rsidR="007C20E2">
        <w:rPr>
          <w:sz w:val="18"/>
        </w:rPr>
        <w:t xml:space="preserve"> </w:t>
      </w:r>
      <w:r w:rsidRPr="000D2481">
        <w:rPr>
          <w:sz w:val="18"/>
        </w:rPr>
        <w:t>gerekiyor.</w:t>
      </w:r>
      <w:r w:rsidRPr="000D2481" w:rsidR="007C20E2">
        <w:rPr>
          <w:sz w:val="18"/>
        </w:rPr>
        <w:t xml:space="preserve"> </w:t>
      </w:r>
      <w:r w:rsidRPr="000D2481">
        <w:rPr>
          <w:sz w:val="18"/>
        </w:rPr>
        <w:t>Bu</w:t>
      </w:r>
      <w:r w:rsidRPr="000D2481" w:rsidR="007C20E2">
        <w:rPr>
          <w:sz w:val="18"/>
        </w:rPr>
        <w:t xml:space="preserve"> </w:t>
      </w:r>
      <w:r w:rsidRPr="000D2481">
        <w:rPr>
          <w:sz w:val="18"/>
        </w:rPr>
        <w:t>zamanın</w:t>
      </w:r>
      <w:r w:rsidRPr="000D2481" w:rsidR="007C20E2">
        <w:rPr>
          <w:sz w:val="18"/>
        </w:rPr>
        <w:t xml:space="preserve"> </w:t>
      </w:r>
      <w:r w:rsidRPr="000D2481">
        <w:rPr>
          <w:sz w:val="18"/>
        </w:rPr>
        <w:t>verilebilmesi</w:t>
      </w:r>
      <w:r w:rsidRPr="000D2481" w:rsidR="007C20E2">
        <w:rPr>
          <w:sz w:val="18"/>
        </w:rPr>
        <w:t xml:space="preserve"> </w:t>
      </w:r>
      <w:r w:rsidRPr="000D2481">
        <w:rPr>
          <w:sz w:val="18"/>
        </w:rPr>
        <w:t>için</w:t>
      </w:r>
      <w:r w:rsidRPr="000D2481" w:rsidR="007C20E2">
        <w:rPr>
          <w:sz w:val="18"/>
        </w:rPr>
        <w:t xml:space="preserve"> </w:t>
      </w:r>
      <w:r w:rsidRPr="000D2481">
        <w:rPr>
          <w:sz w:val="18"/>
        </w:rPr>
        <w:t>de</w:t>
      </w:r>
      <w:r w:rsidRPr="000D2481" w:rsidR="007C20E2">
        <w:rPr>
          <w:sz w:val="18"/>
        </w:rPr>
        <w:t xml:space="preserve"> </w:t>
      </w:r>
      <w:r w:rsidRPr="000D2481">
        <w:rPr>
          <w:sz w:val="18"/>
        </w:rPr>
        <w:t>ders</w:t>
      </w:r>
      <w:r w:rsidRPr="000D2481" w:rsidR="007C20E2">
        <w:rPr>
          <w:sz w:val="18"/>
        </w:rPr>
        <w:t xml:space="preserve"> </w:t>
      </w:r>
      <w:r w:rsidRPr="000D2481">
        <w:rPr>
          <w:sz w:val="18"/>
        </w:rPr>
        <w:t>yüklerinin</w:t>
      </w:r>
      <w:r w:rsidRPr="000D2481" w:rsidR="007C20E2">
        <w:rPr>
          <w:sz w:val="18"/>
        </w:rPr>
        <w:t xml:space="preserve"> </w:t>
      </w:r>
      <w:r w:rsidRPr="000D2481">
        <w:rPr>
          <w:sz w:val="18"/>
        </w:rPr>
        <w:t>ayarlanması</w:t>
      </w:r>
      <w:r w:rsidRPr="000D2481" w:rsidR="007C20E2">
        <w:rPr>
          <w:sz w:val="18"/>
        </w:rPr>
        <w:t xml:space="preserve"> </w:t>
      </w:r>
      <w:r w:rsidRPr="000D2481">
        <w:rPr>
          <w:sz w:val="18"/>
        </w:rPr>
        <w:t>lazım,</w:t>
      </w:r>
      <w:r w:rsidRPr="000D2481" w:rsidR="007C20E2">
        <w:rPr>
          <w:sz w:val="18"/>
        </w:rPr>
        <w:t xml:space="preserve"> </w:t>
      </w:r>
      <w:r w:rsidRPr="000D2481">
        <w:rPr>
          <w:sz w:val="18"/>
        </w:rPr>
        <w:t>fazla</w:t>
      </w:r>
      <w:r w:rsidRPr="000D2481" w:rsidR="007C20E2">
        <w:rPr>
          <w:sz w:val="18"/>
        </w:rPr>
        <w:t xml:space="preserve"> </w:t>
      </w:r>
      <w:r w:rsidRPr="000D2481">
        <w:rPr>
          <w:sz w:val="18"/>
        </w:rPr>
        <w:t>ders</w:t>
      </w:r>
      <w:r w:rsidRPr="000D2481" w:rsidR="007C20E2">
        <w:rPr>
          <w:sz w:val="18"/>
        </w:rPr>
        <w:t xml:space="preserve"> </w:t>
      </w:r>
      <w:r w:rsidRPr="000D2481">
        <w:rPr>
          <w:sz w:val="18"/>
        </w:rPr>
        <w:t>yüklerinin</w:t>
      </w:r>
      <w:r w:rsidRPr="000D2481" w:rsidR="007C20E2">
        <w:rPr>
          <w:sz w:val="18"/>
        </w:rPr>
        <w:t xml:space="preserve"> </w:t>
      </w:r>
      <w:r w:rsidRPr="000D2481">
        <w:rPr>
          <w:sz w:val="18"/>
        </w:rPr>
        <w:t>alınması</w:t>
      </w:r>
      <w:r w:rsidRPr="000D2481" w:rsidR="007C20E2">
        <w:rPr>
          <w:sz w:val="18"/>
        </w:rPr>
        <w:t xml:space="preserve"> </w:t>
      </w:r>
      <w:r w:rsidRPr="000D2481">
        <w:rPr>
          <w:sz w:val="18"/>
        </w:rPr>
        <w:t>gerekmektedir.</w:t>
      </w:r>
      <w:r w:rsidRPr="000D2481" w:rsidR="007C20E2">
        <w:rPr>
          <w:sz w:val="18"/>
        </w:rPr>
        <w:t xml:space="preserve"> </w:t>
      </w:r>
      <w:r w:rsidRPr="000D2481">
        <w:rPr>
          <w:sz w:val="18"/>
        </w:rPr>
        <w:t>Şu</w:t>
      </w:r>
      <w:r w:rsidRPr="000D2481" w:rsidR="007C20E2">
        <w:rPr>
          <w:sz w:val="18"/>
        </w:rPr>
        <w:t xml:space="preserve"> </w:t>
      </w:r>
      <w:r w:rsidRPr="000D2481">
        <w:rPr>
          <w:sz w:val="18"/>
        </w:rPr>
        <w:t>andaki</w:t>
      </w:r>
      <w:r w:rsidRPr="000D2481" w:rsidR="007C20E2">
        <w:rPr>
          <w:sz w:val="18"/>
        </w:rPr>
        <w:t xml:space="preserve"> </w:t>
      </w:r>
      <w:r w:rsidRPr="000D2481">
        <w:rPr>
          <w:sz w:val="18"/>
        </w:rPr>
        <w:t>üniversitelere</w:t>
      </w:r>
      <w:r w:rsidRPr="000D2481" w:rsidR="007C20E2">
        <w:rPr>
          <w:sz w:val="18"/>
        </w:rPr>
        <w:t xml:space="preserve"> </w:t>
      </w:r>
      <w:r w:rsidRPr="000D2481">
        <w:rPr>
          <w:sz w:val="18"/>
        </w:rPr>
        <w:t>baktığımızda,</w:t>
      </w:r>
      <w:r w:rsidRPr="000D2481" w:rsidR="007C20E2">
        <w:rPr>
          <w:sz w:val="18"/>
        </w:rPr>
        <w:t xml:space="preserve"> </w:t>
      </w:r>
      <w:r w:rsidRPr="000D2481">
        <w:rPr>
          <w:sz w:val="18"/>
        </w:rPr>
        <w:t>hocaların</w:t>
      </w:r>
      <w:r w:rsidRPr="000D2481" w:rsidR="007C20E2">
        <w:rPr>
          <w:sz w:val="18"/>
        </w:rPr>
        <w:t xml:space="preserve"> </w:t>
      </w:r>
      <w:r w:rsidRPr="000D2481">
        <w:rPr>
          <w:sz w:val="18"/>
        </w:rPr>
        <w:t>yirmi</w:t>
      </w:r>
      <w:r w:rsidRPr="000D2481" w:rsidR="007C20E2">
        <w:rPr>
          <w:sz w:val="18"/>
        </w:rPr>
        <w:t xml:space="preserve"> </w:t>
      </w:r>
      <w:r w:rsidRPr="000D2481">
        <w:rPr>
          <w:sz w:val="18"/>
        </w:rPr>
        <w:t>saatlik,</w:t>
      </w:r>
      <w:r w:rsidRPr="000D2481" w:rsidR="007C20E2">
        <w:rPr>
          <w:sz w:val="18"/>
        </w:rPr>
        <w:t xml:space="preserve"> </w:t>
      </w:r>
      <w:r w:rsidRPr="000D2481">
        <w:rPr>
          <w:sz w:val="18"/>
        </w:rPr>
        <w:t>otuz</w:t>
      </w:r>
      <w:r w:rsidRPr="000D2481" w:rsidR="007C20E2">
        <w:rPr>
          <w:sz w:val="18"/>
        </w:rPr>
        <w:t xml:space="preserve"> </w:t>
      </w:r>
      <w:r w:rsidRPr="000D2481">
        <w:rPr>
          <w:sz w:val="18"/>
        </w:rPr>
        <w:t>saatlik</w:t>
      </w:r>
      <w:r w:rsidRPr="000D2481" w:rsidR="007C20E2">
        <w:rPr>
          <w:sz w:val="18"/>
        </w:rPr>
        <w:t xml:space="preserve"> </w:t>
      </w:r>
      <w:r w:rsidRPr="000D2481">
        <w:rPr>
          <w:sz w:val="18"/>
        </w:rPr>
        <w:t>ders</w:t>
      </w:r>
      <w:r w:rsidRPr="000D2481" w:rsidR="007C20E2">
        <w:rPr>
          <w:sz w:val="18"/>
        </w:rPr>
        <w:t xml:space="preserve"> </w:t>
      </w:r>
      <w:r w:rsidRPr="000D2481">
        <w:rPr>
          <w:sz w:val="18"/>
        </w:rPr>
        <w:t>yüküyle</w:t>
      </w:r>
      <w:r w:rsidRPr="000D2481" w:rsidR="007C20E2">
        <w:rPr>
          <w:sz w:val="18"/>
        </w:rPr>
        <w:t xml:space="preserve"> </w:t>
      </w:r>
      <w:r w:rsidRPr="000D2481">
        <w:rPr>
          <w:sz w:val="18"/>
        </w:rPr>
        <w:t>bunları</w:t>
      </w:r>
      <w:r w:rsidRPr="000D2481" w:rsidR="007C20E2">
        <w:rPr>
          <w:sz w:val="18"/>
        </w:rPr>
        <w:t xml:space="preserve"> </w:t>
      </w:r>
      <w:r w:rsidRPr="000D2481">
        <w:rPr>
          <w:sz w:val="18"/>
        </w:rPr>
        <w:t>yapabilmelerinin</w:t>
      </w:r>
      <w:r w:rsidRPr="000D2481" w:rsidR="007C20E2">
        <w:rPr>
          <w:sz w:val="18"/>
        </w:rPr>
        <w:t xml:space="preserve"> </w:t>
      </w:r>
      <w:r w:rsidRPr="000D2481">
        <w:rPr>
          <w:sz w:val="18"/>
        </w:rPr>
        <w:t>de</w:t>
      </w:r>
      <w:r w:rsidRPr="000D2481" w:rsidR="007C20E2">
        <w:rPr>
          <w:sz w:val="18"/>
        </w:rPr>
        <w:t xml:space="preserve"> </w:t>
      </w:r>
      <w:r w:rsidRPr="000D2481">
        <w:rPr>
          <w:sz w:val="18"/>
        </w:rPr>
        <w:t>çok</w:t>
      </w:r>
      <w:r w:rsidRPr="000D2481" w:rsidR="007C20E2">
        <w:rPr>
          <w:sz w:val="18"/>
        </w:rPr>
        <w:t xml:space="preserve"> </w:t>
      </w:r>
      <w:r w:rsidRPr="000D2481">
        <w:rPr>
          <w:sz w:val="18"/>
        </w:rPr>
        <w:t>zor</w:t>
      </w:r>
      <w:r w:rsidRPr="000D2481" w:rsidR="007C20E2">
        <w:rPr>
          <w:sz w:val="18"/>
        </w:rPr>
        <w:t xml:space="preserve"> </w:t>
      </w:r>
      <w:r w:rsidRPr="000D2481">
        <w:rPr>
          <w:sz w:val="18"/>
        </w:rPr>
        <w:t>olduğunu</w:t>
      </w:r>
      <w:r w:rsidRPr="000D2481" w:rsidR="007C20E2">
        <w:rPr>
          <w:sz w:val="18"/>
        </w:rPr>
        <w:t xml:space="preserve"> </w:t>
      </w:r>
      <w:r w:rsidRPr="000D2481">
        <w:rPr>
          <w:sz w:val="18"/>
        </w:rPr>
        <w:t>buradan</w:t>
      </w:r>
      <w:r w:rsidRPr="000D2481" w:rsidR="007C20E2">
        <w:rPr>
          <w:sz w:val="18"/>
        </w:rPr>
        <w:t xml:space="preserve"> </w:t>
      </w:r>
      <w:r w:rsidRPr="000D2481">
        <w:rPr>
          <w:sz w:val="18"/>
        </w:rPr>
        <w:t>belirtmek</w:t>
      </w:r>
      <w:r w:rsidRPr="000D2481" w:rsidR="007C20E2">
        <w:rPr>
          <w:sz w:val="18"/>
        </w:rPr>
        <w:t xml:space="preserve"> </w:t>
      </w:r>
      <w:r w:rsidRPr="000D2481">
        <w:rPr>
          <w:sz w:val="18"/>
        </w:rPr>
        <w:t>istiyoruz.</w:t>
      </w:r>
    </w:p>
    <w:p w:rsidRPr="000D2481" w:rsidR="00AF2B30" w:rsidP="000D2481" w:rsidRDefault="00AF2B30">
      <w:pPr>
        <w:pStyle w:val="GENELKURUL"/>
        <w:spacing w:line="240" w:lineRule="auto"/>
        <w:rPr>
          <w:sz w:val="18"/>
        </w:rPr>
      </w:pPr>
      <w:r w:rsidRPr="000D2481">
        <w:rPr>
          <w:sz w:val="18"/>
        </w:rPr>
        <w:t>Bir</w:t>
      </w:r>
      <w:r w:rsidRPr="000D2481" w:rsidR="007C20E2">
        <w:rPr>
          <w:sz w:val="18"/>
        </w:rPr>
        <w:t xml:space="preserve"> </w:t>
      </w:r>
      <w:r w:rsidRPr="000D2481">
        <w:rPr>
          <w:sz w:val="18"/>
        </w:rPr>
        <w:t>diğeri:</w:t>
      </w:r>
      <w:r w:rsidRPr="000D2481" w:rsidR="007C20E2">
        <w:rPr>
          <w:sz w:val="18"/>
        </w:rPr>
        <w:t xml:space="preserve"> </w:t>
      </w:r>
      <w:r w:rsidRPr="000D2481">
        <w:rPr>
          <w:sz w:val="18"/>
        </w:rPr>
        <w:t>Bir</w:t>
      </w:r>
      <w:r w:rsidRPr="000D2481" w:rsidR="007C20E2">
        <w:rPr>
          <w:sz w:val="18"/>
        </w:rPr>
        <w:t xml:space="preserve"> </w:t>
      </w:r>
      <w:r w:rsidRPr="000D2481">
        <w:rPr>
          <w:sz w:val="18"/>
        </w:rPr>
        <w:t>hocanın</w:t>
      </w:r>
      <w:r w:rsidRPr="000D2481" w:rsidR="007C20E2">
        <w:rPr>
          <w:sz w:val="18"/>
        </w:rPr>
        <w:t xml:space="preserve"> </w:t>
      </w:r>
      <w:r w:rsidRPr="000D2481">
        <w:rPr>
          <w:sz w:val="18"/>
        </w:rPr>
        <w:t>yüksek</w:t>
      </w:r>
      <w:r w:rsidRPr="000D2481" w:rsidR="007C20E2">
        <w:rPr>
          <w:sz w:val="18"/>
        </w:rPr>
        <w:t xml:space="preserve"> </w:t>
      </w:r>
      <w:r w:rsidRPr="000D2481">
        <w:rPr>
          <w:sz w:val="18"/>
        </w:rPr>
        <w:t>lisans</w:t>
      </w:r>
      <w:r w:rsidRPr="000D2481" w:rsidR="007C20E2">
        <w:rPr>
          <w:sz w:val="18"/>
        </w:rPr>
        <w:t xml:space="preserve"> </w:t>
      </w:r>
      <w:r w:rsidRPr="000D2481">
        <w:rPr>
          <w:sz w:val="18"/>
        </w:rPr>
        <w:t>ve</w:t>
      </w:r>
      <w:r w:rsidRPr="000D2481" w:rsidR="007C20E2">
        <w:rPr>
          <w:sz w:val="18"/>
        </w:rPr>
        <w:t xml:space="preserve"> </w:t>
      </w:r>
      <w:r w:rsidRPr="000D2481">
        <w:rPr>
          <w:sz w:val="18"/>
        </w:rPr>
        <w:t>doktora</w:t>
      </w:r>
      <w:r w:rsidRPr="000D2481" w:rsidR="007C20E2">
        <w:rPr>
          <w:sz w:val="18"/>
        </w:rPr>
        <w:t xml:space="preserve"> </w:t>
      </w:r>
      <w:r w:rsidRPr="000D2481">
        <w:rPr>
          <w:sz w:val="18"/>
        </w:rPr>
        <w:t>çalışmalarına</w:t>
      </w:r>
      <w:r w:rsidRPr="000D2481" w:rsidR="007C20E2">
        <w:rPr>
          <w:sz w:val="18"/>
        </w:rPr>
        <w:t xml:space="preserve"> </w:t>
      </w:r>
      <w:r w:rsidRPr="000D2481">
        <w:rPr>
          <w:sz w:val="18"/>
        </w:rPr>
        <w:t>daha</w:t>
      </w:r>
      <w:r w:rsidRPr="000D2481" w:rsidR="007C20E2">
        <w:rPr>
          <w:sz w:val="18"/>
        </w:rPr>
        <w:t xml:space="preserve"> </w:t>
      </w:r>
      <w:r w:rsidRPr="000D2481">
        <w:rPr>
          <w:sz w:val="18"/>
        </w:rPr>
        <w:t>fazla</w:t>
      </w:r>
      <w:r w:rsidRPr="000D2481" w:rsidR="007C20E2">
        <w:rPr>
          <w:sz w:val="18"/>
        </w:rPr>
        <w:t xml:space="preserve"> </w:t>
      </w:r>
      <w:r w:rsidRPr="000D2481">
        <w:rPr>
          <w:sz w:val="18"/>
        </w:rPr>
        <w:t>ağırlık</w:t>
      </w:r>
      <w:r w:rsidRPr="000D2481" w:rsidR="007C20E2">
        <w:rPr>
          <w:sz w:val="18"/>
        </w:rPr>
        <w:t xml:space="preserve"> </w:t>
      </w:r>
      <w:r w:rsidRPr="000D2481">
        <w:rPr>
          <w:sz w:val="18"/>
        </w:rPr>
        <w:t>verilmesi</w:t>
      </w:r>
      <w:r w:rsidRPr="000D2481" w:rsidR="007C20E2">
        <w:rPr>
          <w:sz w:val="18"/>
        </w:rPr>
        <w:t xml:space="preserve"> </w:t>
      </w:r>
      <w:r w:rsidRPr="000D2481">
        <w:rPr>
          <w:sz w:val="18"/>
        </w:rPr>
        <w:t>gerekmektedir.</w:t>
      </w:r>
      <w:r w:rsidRPr="000D2481" w:rsidR="007C20E2">
        <w:rPr>
          <w:sz w:val="18"/>
        </w:rPr>
        <w:t xml:space="preserve"> </w:t>
      </w:r>
      <w:r w:rsidRPr="000D2481">
        <w:rPr>
          <w:sz w:val="18"/>
        </w:rPr>
        <w:t>Özellikle</w:t>
      </w:r>
      <w:r w:rsidRPr="000D2481" w:rsidR="007C20E2">
        <w:rPr>
          <w:sz w:val="18"/>
        </w:rPr>
        <w:t xml:space="preserve"> </w:t>
      </w:r>
      <w:r w:rsidRPr="000D2481">
        <w:rPr>
          <w:sz w:val="18"/>
        </w:rPr>
        <w:t>uluslararası</w:t>
      </w:r>
      <w:r w:rsidRPr="000D2481" w:rsidR="007C20E2">
        <w:rPr>
          <w:sz w:val="18"/>
        </w:rPr>
        <w:t xml:space="preserve"> </w:t>
      </w:r>
      <w:r w:rsidRPr="000D2481">
        <w:rPr>
          <w:sz w:val="18"/>
        </w:rPr>
        <w:t>kriterlere,</w:t>
      </w:r>
      <w:r w:rsidRPr="000D2481" w:rsidR="007C20E2">
        <w:rPr>
          <w:sz w:val="18"/>
        </w:rPr>
        <w:t xml:space="preserve"> </w:t>
      </w:r>
      <w:r w:rsidRPr="000D2481">
        <w:rPr>
          <w:sz w:val="18"/>
        </w:rPr>
        <w:t>üniversite</w:t>
      </w:r>
      <w:r w:rsidRPr="000D2481" w:rsidR="007C20E2">
        <w:rPr>
          <w:sz w:val="18"/>
        </w:rPr>
        <w:t xml:space="preserve"> </w:t>
      </w:r>
      <w:r w:rsidRPr="000D2481">
        <w:rPr>
          <w:sz w:val="18"/>
        </w:rPr>
        <w:t>sıralama</w:t>
      </w:r>
      <w:r w:rsidRPr="000D2481" w:rsidR="007C20E2">
        <w:rPr>
          <w:sz w:val="18"/>
        </w:rPr>
        <w:t xml:space="preserve"> </w:t>
      </w:r>
      <w:r w:rsidRPr="000D2481">
        <w:rPr>
          <w:sz w:val="18"/>
        </w:rPr>
        <w:t>kriterlerine</w:t>
      </w:r>
      <w:r w:rsidRPr="000D2481" w:rsidR="007C20E2">
        <w:rPr>
          <w:sz w:val="18"/>
        </w:rPr>
        <w:t xml:space="preserve"> </w:t>
      </w:r>
      <w:r w:rsidRPr="000D2481">
        <w:rPr>
          <w:sz w:val="18"/>
        </w:rPr>
        <w:t>baktığımızda,</w:t>
      </w:r>
      <w:r w:rsidRPr="000D2481" w:rsidR="007C20E2">
        <w:rPr>
          <w:sz w:val="18"/>
        </w:rPr>
        <w:t xml:space="preserve"> </w:t>
      </w:r>
      <w:r w:rsidRPr="000D2481">
        <w:rPr>
          <w:sz w:val="18"/>
        </w:rPr>
        <w:t>yüksek</w:t>
      </w:r>
      <w:r w:rsidRPr="000D2481" w:rsidR="007C20E2">
        <w:rPr>
          <w:sz w:val="18"/>
        </w:rPr>
        <w:t xml:space="preserve"> </w:t>
      </w:r>
      <w:r w:rsidRPr="000D2481">
        <w:rPr>
          <w:sz w:val="18"/>
        </w:rPr>
        <w:t>lisans</w:t>
      </w:r>
      <w:r w:rsidRPr="000D2481" w:rsidR="007C20E2">
        <w:rPr>
          <w:sz w:val="18"/>
        </w:rPr>
        <w:t xml:space="preserve"> </w:t>
      </w:r>
      <w:r w:rsidRPr="000D2481">
        <w:rPr>
          <w:sz w:val="18"/>
        </w:rPr>
        <w:t>ve</w:t>
      </w:r>
      <w:r w:rsidRPr="000D2481" w:rsidR="007C20E2">
        <w:rPr>
          <w:sz w:val="18"/>
        </w:rPr>
        <w:t xml:space="preserve"> </w:t>
      </w:r>
      <w:r w:rsidRPr="000D2481">
        <w:rPr>
          <w:sz w:val="18"/>
        </w:rPr>
        <w:t>doktora</w:t>
      </w:r>
      <w:r w:rsidRPr="000D2481" w:rsidR="007C20E2">
        <w:rPr>
          <w:sz w:val="18"/>
        </w:rPr>
        <w:t xml:space="preserve"> </w:t>
      </w:r>
      <w:r w:rsidRPr="000D2481">
        <w:rPr>
          <w:sz w:val="18"/>
        </w:rPr>
        <w:t>çalışmalarına</w:t>
      </w:r>
      <w:r w:rsidRPr="000D2481" w:rsidR="007C20E2">
        <w:rPr>
          <w:sz w:val="18"/>
        </w:rPr>
        <w:t xml:space="preserve"> </w:t>
      </w:r>
      <w:r w:rsidRPr="000D2481">
        <w:rPr>
          <w:sz w:val="18"/>
        </w:rPr>
        <w:t>verilen</w:t>
      </w:r>
      <w:r w:rsidRPr="000D2481" w:rsidR="007C20E2">
        <w:rPr>
          <w:sz w:val="18"/>
        </w:rPr>
        <w:t xml:space="preserve"> </w:t>
      </w:r>
      <w:r w:rsidRPr="000D2481">
        <w:rPr>
          <w:sz w:val="18"/>
        </w:rPr>
        <w:t>ağırlığın</w:t>
      </w:r>
      <w:r w:rsidRPr="000D2481" w:rsidR="007C20E2">
        <w:rPr>
          <w:sz w:val="18"/>
        </w:rPr>
        <w:t xml:space="preserve"> </w:t>
      </w:r>
      <w:r w:rsidRPr="000D2481">
        <w:rPr>
          <w:sz w:val="18"/>
        </w:rPr>
        <w:t>çok</w:t>
      </w:r>
      <w:r w:rsidRPr="000D2481" w:rsidR="007C20E2">
        <w:rPr>
          <w:sz w:val="18"/>
        </w:rPr>
        <w:t xml:space="preserve"> </w:t>
      </w:r>
      <w:r w:rsidRPr="000D2481">
        <w:rPr>
          <w:sz w:val="18"/>
        </w:rPr>
        <w:t>daha</w:t>
      </w:r>
      <w:r w:rsidRPr="000D2481" w:rsidR="007C20E2">
        <w:rPr>
          <w:sz w:val="18"/>
        </w:rPr>
        <w:t xml:space="preserve"> </w:t>
      </w:r>
      <w:r w:rsidRPr="000D2481">
        <w:rPr>
          <w:sz w:val="18"/>
        </w:rPr>
        <w:t>fazla</w:t>
      </w:r>
      <w:r w:rsidRPr="000D2481" w:rsidR="007C20E2">
        <w:rPr>
          <w:sz w:val="18"/>
        </w:rPr>
        <w:t xml:space="preserve"> </w:t>
      </w:r>
      <w:r w:rsidRPr="000D2481">
        <w:rPr>
          <w:sz w:val="18"/>
        </w:rPr>
        <w:t>olduğunu,</w:t>
      </w:r>
      <w:r w:rsidRPr="000D2481" w:rsidR="007C20E2">
        <w:rPr>
          <w:sz w:val="18"/>
        </w:rPr>
        <w:t xml:space="preserve"> </w:t>
      </w:r>
      <w:r w:rsidRPr="000D2481">
        <w:rPr>
          <w:sz w:val="18"/>
        </w:rPr>
        <w:t>kriterlerde</w:t>
      </w:r>
      <w:r w:rsidRPr="000D2481" w:rsidR="007C20E2">
        <w:rPr>
          <w:sz w:val="18"/>
        </w:rPr>
        <w:t xml:space="preserve"> </w:t>
      </w:r>
      <w:r w:rsidRPr="000D2481">
        <w:rPr>
          <w:sz w:val="18"/>
        </w:rPr>
        <w:t>önemli</w:t>
      </w:r>
      <w:r w:rsidRPr="000D2481" w:rsidR="007C20E2">
        <w:rPr>
          <w:sz w:val="18"/>
        </w:rPr>
        <w:t xml:space="preserve"> </w:t>
      </w:r>
      <w:r w:rsidRPr="000D2481">
        <w:rPr>
          <w:sz w:val="18"/>
        </w:rPr>
        <w:t>adımlardan</w:t>
      </w:r>
      <w:r w:rsidRPr="000D2481" w:rsidR="007C20E2">
        <w:rPr>
          <w:sz w:val="18"/>
        </w:rPr>
        <w:t xml:space="preserve"> </w:t>
      </w:r>
      <w:r w:rsidRPr="000D2481">
        <w:rPr>
          <w:sz w:val="18"/>
        </w:rPr>
        <w:t>bir</w:t>
      </w:r>
      <w:r w:rsidRPr="000D2481" w:rsidR="007C20E2">
        <w:rPr>
          <w:sz w:val="18"/>
        </w:rPr>
        <w:t xml:space="preserve"> </w:t>
      </w:r>
      <w:r w:rsidRPr="000D2481">
        <w:rPr>
          <w:sz w:val="18"/>
        </w:rPr>
        <w:t>tanesinin</w:t>
      </w:r>
      <w:r w:rsidRPr="000D2481" w:rsidR="007C20E2">
        <w:rPr>
          <w:sz w:val="18"/>
        </w:rPr>
        <w:t xml:space="preserve"> </w:t>
      </w:r>
      <w:r w:rsidRPr="000D2481" w:rsidR="004B111A">
        <w:rPr>
          <w:sz w:val="18"/>
        </w:rPr>
        <w:t>bu</w:t>
      </w:r>
      <w:r w:rsidRPr="000D2481" w:rsidR="007C20E2">
        <w:rPr>
          <w:sz w:val="18"/>
        </w:rPr>
        <w:t xml:space="preserve"> </w:t>
      </w:r>
      <w:r w:rsidRPr="000D2481">
        <w:rPr>
          <w:sz w:val="18"/>
        </w:rPr>
        <w:t>olduğunu</w:t>
      </w:r>
      <w:r w:rsidRPr="000D2481" w:rsidR="007C20E2">
        <w:rPr>
          <w:sz w:val="18"/>
        </w:rPr>
        <w:t xml:space="preserve"> </w:t>
      </w:r>
      <w:r w:rsidRPr="000D2481">
        <w:rPr>
          <w:sz w:val="18"/>
        </w:rPr>
        <w:t>da</w:t>
      </w:r>
      <w:r w:rsidRPr="000D2481" w:rsidR="007C20E2">
        <w:rPr>
          <w:sz w:val="18"/>
        </w:rPr>
        <w:t xml:space="preserve"> </w:t>
      </w:r>
      <w:r w:rsidRPr="000D2481">
        <w:rPr>
          <w:sz w:val="18"/>
        </w:rPr>
        <w:t>söyleyebiliriz.</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Bir</w:t>
      </w:r>
      <w:r w:rsidRPr="000D2481" w:rsidR="007C20E2">
        <w:rPr>
          <w:sz w:val="18"/>
        </w:rPr>
        <w:t xml:space="preserve"> </w:t>
      </w:r>
      <w:r w:rsidRPr="000D2481">
        <w:rPr>
          <w:sz w:val="18"/>
        </w:rPr>
        <w:t>diğeri</w:t>
      </w:r>
      <w:r w:rsidRPr="000D2481" w:rsidR="007C20E2">
        <w:rPr>
          <w:sz w:val="18"/>
        </w:rPr>
        <w:t xml:space="preserve"> </w:t>
      </w:r>
      <w:r w:rsidRPr="000D2481">
        <w:rPr>
          <w:sz w:val="18"/>
        </w:rPr>
        <w:t>de</w:t>
      </w:r>
      <w:r w:rsidRPr="000D2481" w:rsidR="007C20E2">
        <w:rPr>
          <w:sz w:val="18"/>
        </w:rPr>
        <w:t xml:space="preserve"> </w:t>
      </w:r>
      <w:r w:rsidRPr="000D2481">
        <w:rPr>
          <w:sz w:val="18"/>
        </w:rPr>
        <w:t>yeterli</w:t>
      </w:r>
      <w:r w:rsidRPr="000D2481" w:rsidR="007C20E2">
        <w:rPr>
          <w:sz w:val="18"/>
        </w:rPr>
        <w:t xml:space="preserve"> </w:t>
      </w:r>
      <w:r w:rsidRPr="000D2481">
        <w:rPr>
          <w:sz w:val="18"/>
        </w:rPr>
        <w:t>mali</w:t>
      </w:r>
      <w:r w:rsidRPr="000D2481" w:rsidR="007C20E2">
        <w:rPr>
          <w:sz w:val="18"/>
        </w:rPr>
        <w:t xml:space="preserve"> </w:t>
      </w:r>
      <w:r w:rsidRPr="000D2481">
        <w:rPr>
          <w:sz w:val="18"/>
        </w:rPr>
        <w:t>destek.</w:t>
      </w:r>
      <w:r w:rsidRPr="000D2481" w:rsidR="007C20E2">
        <w:rPr>
          <w:sz w:val="18"/>
        </w:rPr>
        <w:t xml:space="preserve"> </w:t>
      </w:r>
      <w:r w:rsidRPr="000D2481">
        <w:rPr>
          <w:sz w:val="18"/>
        </w:rPr>
        <w:t>Evet,</w:t>
      </w:r>
      <w:r w:rsidRPr="000D2481" w:rsidR="007C20E2">
        <w:rPr>
          <w:sz w:val="18"/>
        </w:rPr>
        <w:t xml:space="preserve"> </w:t>
      </w:r>
      <w:r w:rsidRPr="000D2481">
        <w:rPr>
          <w:sz w:val="18"/>
        </w:rPr>
        <w:t>buraya</w:t>
      </w:r>
      <w:r w:rsidRPr="000D2481" w:rsidR="007C20E2">
        <w:rPr>
          <w:sz w:val="18"/>
        </w:rPr>
        <w:t xml:space="preserve"> </w:t>
      </w:r>
      <w:r w:rsidRPr="000D2481">
        <w:rPr>
          <w:sz w:val="18"/>
        </w:rPr>
        <w:t>çıkan</w:t>
      </w:r>
      <w:r w:rsidRPr="000D2481" w:rsidR="007C20E2">
        <w:rPr>
          <w:sz w:val="18"/>
        </w:rPr>
        <w:t xml:space="preserve"> </w:t>
      </w:r>
      <w:r w:rsidRPr="000D2481">
        <w:rPr>
          <w:sz w:val="18"/>
        </w:rPr>
        <w:t>bütün</w:t>
      </w:r>
      <w:r w:rsidRPr="000D2481" w:rsidR="007C20E2">
        <w:rPr>
          <w:sz w:val="18"/>
        </w:rPr>
        <w:t xml:space="preserve"> </w:t>
      </w:r>
      <w:r w:rsidRPr="000D2481">
        <w:rPr>
          <w:sz w:val="18"/>
        </w:rPr>
        <w:t>arkadaşlarımız</w:t>
      </w:r>
      <w:r w:rsidRPr="000D2481" w:rsidR="007C20E2">
        <w:rPr>
          <w:sz w:val="18"/>
        </w:rPr>
        <w:t xml:space="preserve"> </w:t>
      </w:r>
      <w:r w:rsidRPr="000D2481">
        <w:rPr>
          <w:sz w:val="18"/>
        </w:rPr>
        <w:t>da</w:t>
      </w:r>
      <w:r w:rsidRPr="000D2481" w:rsidR="007C20E2">
        <w:rPr>
          <w:sz w:val="18"/>
        </w:rPr>
        <w:t xml:space="preserve"> </w:t>
      </w:r>
      <w:r w:rsidRPr="000D2481">
        <w:rPr>
          <w:sz w:val="18"/>
        </w:rPr>
        <w:t>bundan</w:t>
      </w:r>
      <w:r w:rsidRPr="000D2481" w:rsidR="007C20E2">
        <w:rPr>
          <w:sz w:val="18"/>
        </w:rPr>
        <w:t xml:space="preserve"> </w:t>
      </w:r>
      <w:r w:rsidRPr="000D2481">
        <w:rPr>
          <w:sz w:val="18"/>
        </w:rPr>
        <w:t>bahsediyor.</w:t>
      </w:r>
      <w:r w:rsidRPr="000D2481" w:rsidR="007C20E2">
        <w:rPr>
          <w:sz w:val="18"/>
        </w:rPr>
        <w:t xml:space="preserve"> </w:t>
      </w:r>
      <w:r w:rsidRPr="000D2481">
        <w:rPr>
          <w:sz w:val="18"/>
        </w:rPr>
        <w:t>Evet,</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üniversitelerdeki</w:t>
      </w:r>
      <w:r w:rsidRPr="000D2481" w:rsidR="007C20E2">
        <w:rPr>
          <w:sz w:val="18"/>
        </w:rPr>
        <w:t xml:space="preserve"> </w:t>
      </w:r>
      <w:r w:rsidRPr="000D2481">
        <w:rPr>
          <w:sz w:val="18"/>
        </w:rPr>
        <w:t>hocalara</w:t>
      </w:r>
      <w:r w:rsidRPr="000D2481" w:rsidR="007C20E2">
        <w:rPr>
          <w:sz w:val="18"/>
        </w:rPr>
        <w:t xml:space="preserve"> </w:t>
      </w:r>
      <w:r w:rsidRPr="000D2481">
        <w:rPr>
          <w:sz w:val="18"/>
        </w:rPr>
        <w:t>verilen</w:t>
      </w:r>
      <w:r w:rsidRPr="000D2481" w:rsidR="007C20E2">
        <w:rPr>
          <w:sz w:val="18"/>
        </w:rPr>
        <w:t xml:space="preserve"> </w:t>
      </w:r>
      <w:r w:rsidRPr="000D2481">
        <w:rPr>
          <w:sz w:val="18"/>
        </w:rPr>
        <w:t>mali</w:t>
      </w:r>
      <w:r w:rsidRPr="000D2481" w:rsidR="007C20E2">
        <w:rPr>
          <w:sz w:val="18"/>
        </w:rPr>
        <w:t xml:space="preserve"> </w:t>
      </w:r>
      <w:r w:rsidRPr="000D2481">
        <w:rPr>
          <w:sz w:val="18"/>
        </w:rPr>
        <w:t>desteklere</w:t>
      </w:r>
      <w:r w:rsidRPr="000D2481" w:rsidR="007C20E2">
        <w:rPr>
          <w:sz w:val="18"/>
        </w:rPr>
        <w:t xml:space="preserve"> </w:t>
      </w:r>
      <w:r w:rsidRPr="000D2481">
        <w:rPr>
          <w:sz w:val="18"/>
        </w:rPr>
        <w:t>-bu,</w:t>
      </w:r>
      <w:r w:rsidRPr="000D2481" w:rsidR="007C20E2">
        <w:rPr>
          <w:sz w:val="18"/>
        </w:rPr>
        <w:t xml:space="preserve"> </w:t>
      </w:r>
      <w:r w:rsidRPr="000D2481">
        <w:rPr>
          <w:sz w:val="18"/>
        </w:rPr>
        <w:t>araştırma</w:t>
      </w:r>
      <w:r w:rsidRPr="000D2481" w:rsidR="007C20E2">
        <w:rPr>
          <w:sz w:val="18"/>
        </w:rPr>
        <w:t xml:space="preserve"> </w:t>
      </w:r>
      <w:r w:rsidRPr="000D2481">
        <w:rPr>
          <w:sz w:val="18"/>
        </w:rPr>
        <w:t>fonları</w:t>
      </w:r>
      <w:r w:rsidRPr="000D2481" w:rsidR="007C20E2">
        <w:rPr>
          <w:sz w:val="18"/>
        </w:rPr>
        <w:t xml:space="preserve"> </w:t>
      </w:r>
      <w:r w:rsidRPr="000D2481">
        <w:rPr>
          <w:sz w:val="18"/>
        </w:rPr>
        <w:t>olur;</w:t>
      </w:r>
      <w:r w:rsidRPr="000D2481" w:rsidR="007C20E2">
        <w:rPr>
          <w:sz w:val="18"/>
        </w:rPr>
        <w:t xml:space="preserve"> </w:t>
      </w:r>
      <w:r w:rsidRPr="000D2481">
        <w:rPr>
          <w:sz w:val="18"/>
        </w:rPr>
        <w:t>bu,</w:t>
      </w:r>
      <w:r w:rsidRPr="000D2481" w:rsidR="007C20E2">
        <w:rPr>
          <w:sz w:val="18"/>
        </w:rPr>
        <w:t xml:space="preserve"> </w:t>
      </w:r>
      <w:r w:rsidRPr="000D2481">
        <w:rPr>
          <w:sz w:val="18"/>
        </w:rPr>
        <w:t>maaşları</w:t>
      </w:r>
      <w:r w:rsidRPr="000D2481" w:rsidR="007C20E2">
        <w:rPr>
          <w:sz w:val="18"/>
        </w:rPr>
        <w:t xml:space="preserve"> </w:t>
      </w:r>
      <w:r w:rsidRPr="000D2481">
        <w:rPr>
          <w:sz w:val="18"/>
        </w:rPr>
        <w:t>olur;</w:t>
      </w:r>
      <w:r w:rsidRPr="000D2481" w:rsidR="007C20E2">
        <w:rPr>
          <w:sz w:val="18"/>
        </w:rPr>
        <w:t xml:space="preserve"> </w:t>
      </w:r>
      <w:r w:rsidRPr="000D2481">
        <w:rPr>
          <w:sz w:val="18"/>
        </w:rPr>
        <w:t>bu,</w:t>
      </w:r>
      <w:r w:rsidRPr="000D2481" w:rsidR="007C20E2">
        <w:rPr>
          <w:sz w:val="18"/>
        </w:rPr>
        <w:t xml:space="preserve"> </w:t>
      </w:r>
      <w:r w:rsidRPr="000D2481">
        <w:rPr>
          <w:sz w:val="18"/>
        </w:rPr>
        <w:t>ek</w:t>
      </w:r>
      <w:r w:rsidRPr="000D2481" w:rsidR="007C20E2">
        <w:rPr>
          <w:sz w:val="18"/>
        </w:rPr>
        <w:t xml:space="preserve"> </w:t>
      </w:r>
      <w:r w:rsidRPr="000D2481">
        <w:rPr>
          <w:sz w:val="18"/>
        </w:rPr>
        <w:t>ders</w:t>
      </w:r>
      <w:r w:rsidRPr="000D2481" w:rsidR="007C20E2">
        <w:rPr>
          <w:sz w:val="18"/>
        </w:rPr>
        <w:t xml:space="preserve"> </w:t>
      </w:r>
      <w:r w:rsidRPr="000D2481">
        <w:rPr>
          <w:sz w:val="18"/>
        </w:rPr>
        <w:t>ücretleri</w:t>
      </w:r>
      <w:r w:rsidRPr="000D2481" w:rsidR="007C20E2">
        <w:rPr>
          <w:sz w:val="18"/>
        </w:rPr>
        <w:t xml:space="preserve"> </w:t>
      </w:r>
      <w:r w:rsidRPr="000D2481">
        <w:rPr>
          <w:sz w:val="18"/>
        </w:rPr>
        <w:t>olur-</w:t>
      </w:r>
      <w:r w:rsidRPr="000D2481" w:rsidR="007C20E2">
        <w:rPr>
          <w:sz w:val="18"/>
        </w:rPr>
        <w:t xml:space="preserve"> </w:t>
      </w:r>
      <w:r w:rsidRPr="000D2481">
        <w:rPr>
          <w:sz w:val="18"/>
        </w:rPr>
        <w:t>bakıldığında</w:t>
      </w:r>
      <w:r w:rsidRPr="000D2481" w:rsidR="007C20E2">
        <w:rPr>
          <w:sz w:val="18"/>
        </w:rPr>
        <w:t xml:space="preserve"> </w:t>
      </w:r>
      <w:r w:rsidRPr="000D2481">
        <w:rPr>
          <w:sz w:val="18"/>
        </w:rPr>
        <w:t>hocaların,</w:t>
      </w:r>
      <w:r w:rsidRPr="000D2481" w:rsidR="007C20E2">
        <w:rPr>
          <w:sz w:val="18"/>
        </w:rPr>
        <w:t xml:space="preserve"> </w:t>
      </w:r>
      <w:r w:rsidRPr="000D2481">
        <w:rPr>
          <w:sz w:val="18"/>
        </w:rPr>
        <w:t>üniversite</w:t>
      </w:r>
      <w:r w:rsidRPr="000D2481" w:rsidR="007C20E2">
        <w:rPr>
          <w:sz w:val="18"/>
        </w:rPr>
        <w:t xml:space="preserve"> </w:t>
      </w:r>
      <w:r w:rsidRPr="000D2481">
        <w:rPr>
          <w:sz w:val="18"/>
        </w:rPr>
        <w:t>hocalarının</w:t>
      </w:r>
      <w:r w:rsidRPr="000D2481" w:rsidR="007C20E2">
        <w:rPr>
          <w:sz w:val="18"/>
        </w:rPr>
        <w:t xml:space="preserve"> </w:t>
      </w:r>
      <w:r w:rsidRPr="000D2481">
        <w:rPr>
          <w:sz w:val="18"/>
        </w:rPr>
        <w:t>aldıkları</w:t>
      </w:r>
      <w:r w:rsidRPr="000D2481" w:rsidR="007C20E2">
        <w:rPr>
          <w:sz w:val="18"/>
        </w:rPr>
        <w:t xml:space="preserve"> </w:t>
      </w:r>
      <w:r w:rsidRPr="000D2481">
        <w:rPr>
          <w:sz w:val="18"/>
        </w:rPr>
        <w:t>maaşların</w:t>
      </w:r>
      <w:r w:rsidRPr="000D2481" w:rsidR="007C20E2">
        <w:rPr>
          <w:sz w:val="18"/>
        </w:rPr>
        <w:t xml:space="preserve"> </w:t>
      </w:r>
      <w:r w:rsidRPr="000D2481">
        <w:rPr>
          <w:sz w:val="18"/>
        </w:rPr>
        <w:t>veya</w:t>
      </w:r>
      <w:r w:rsidRPr="000D2481" w:rsidR="007C20E2">
        <w:rPr>
          <w:sz w:val="18"/>
        </w:rPr>
        <w:t xml:space="preserve"> </w:t>
      </w:r>
      <w:r w:rsidRPr="000D2481">
        <w:rPr>
          <w:sz w:val="18"/>
        </w:rPr>
        <w:t>ücretlerin,</w:t>
      </w:r>
      <w:r w:rsidRPr="000D2481" w:rsidR="007C20E2">
        <w:rPr>
          <w:sz w:val="18"/>
        </w:rPr>
        <w:t xml:space="preserve"> </w:t>
      </w:r>
      <w:r w:rsidRPr="000D2481">
        <w:rPr>
          <w:sz w:val="18"/>
        </w:rPr>
        <w:t>desteklerin</w:t>
      </w:r>
      <w:r w:rsidRPr="000D2481" w:rsidR="007C20E2">
        <w:rPr>
          <w:sz w:val="18"/>
        </w:rPr>
        <w:t xml:space="preserve"> </w:t>
      </w:r>
      <w:r w:rsidRPr="000D2481">
        <w:rPr>
          <w:sz w:val="18"/>
        </w:rPr>
        <w:t>gerçekten</w:t>
      </w:r>
      <w:r w:rsidRPr="000D2481" w:rsidR="007C20E2">
        <w:rPr>
          <w:sz w:val="18"/>
        </w:rPr>
        <w:t xml:space="preserve"> </w:t>
      </w:r>
      <w:r w:rsidRPr="000D2481">
        <w:rPr>
          <w:sz w:val="18"/>
        </w:rPr>
        <w:t>kaliteli</w:t>
      </w:r>
      <w:r w:rsidRPr="000D2481" w:rsidR="007C20E2">
        <w:rPr>
          <w:sz w:val="18"/>
        </w:rPr>
        <w:t xml:space="preserve"> </w:t>
      </w:r>
      <w:r w:rsidRPr="000D2481">
        <w:rPr>
          <w:sz w:val="18"/>
        </w:rPr>
        <w:t>bir</w:t>
      </w:r>
      <w:r w:rsidRPr="000D2481" w:rsidR="007C20E2">
        <w:rPr>
          <w:sz w:val="18"/>
        </w:rPr>
        <w:t xml:space="preserve"> </w:t>
      </w:r>
      <w:r w:rsidRPr="000D2481">
        <w:rPr>
          <w:sz w:val="18"/>
        </w:rPr>
        <w:t>araştırma</w:t>
      </w:r>
      <w:r w:rsidRPr="000D2481" w:rsidR="007C20E2">
        <w:rPr>
          <w:sz w:val="18"/>
        </w:rPr>
        <w:t xml:space="preserve"> </w:t>
      </w:r>
      <w:r w:rsidRPr="000D2481">
        <w:rPr>
          <w:sz w:val="18"/>
        </w:rPr>
        <w:t>yapabilmeleri</w:t>
      </w:r>
      <w:r w:rsidRPr="000D2481" w:rsidR="007C20E2">
        <w:rPr>
          <w:sz w:val="18"/>
        </w:rPr>
        <w:t xml:space="preserve"> </w:t>
      </w:r>
      <w:r w:rsidRPr="000D2481">
        <w:rPr>
          <w:sz w:val="18"/>
        </w:rPr>
        <w:t>için</w:t>
      </w:r>
      <w:r w:rsidRPr="000D2481" w:rsidR="007C20E2">
        <w:rPr>
          <w:sz w:val="18"/>
        </w:rPr>
        <w:t xml:space="preserve"> </w:t>
      </w:r>
      <w:r w:rsidRPr="000D2481">
        <w:rPr>
          <w:sz w:val="18"/>
        </w:rPr>
        <w:t>yeterli</w:t>
      </w:r>
      <w:r w:rsidRPr="000D2481" w:rsidR="007C20E2">
        <w:rPr>
          <w:sz w:val="18"/>
        </w:rPr>
        <w:t xml:space="preserve"> </w:t>
      </w:r>
      <w:r w:rsidRPr="000D2481">
        <w:rPr>
          <w:sz w:val="18"/>
        </w:rPr>
        <w:t>olmadığını</w:t>
      </w:r>
      <w:r w:rsidRPr="000D2481" w:rsidR="007C20E2">
        <w:rPr>
          <w:sz w:val="18"/>
        </w:rPr>
        <w:t xml:space="preserve"> </w:t>
      </w:r>
      <w:r w:rsidRPr="000D2481">
        <w:rPr>
          <w:sz w:val="18"/>
        </w:rPr>
        <w:t>buradan</w:t>
      </w:r>
      <w:r w:rsidRPr="000D2481" w:rsidR="007C20E2">
        <w:rPr>
          <w:sz w:val="18"/>
        </w:rPr>
        <w:t xml:space="preserve"> </w:t>
      </w:r>
      <w:r w:rsidRPr="000D2481">
        <w:rPr>
          <w:sz w:val="18"/>
        </w:rPr>
        <w:t>söylemek</w:t>
      </w:r>
      <w:r w:rsidRPr="000D2481" w:rsidR="007C20E2">
        <w:rPr>
          <w:sz w:val="18"/>
        </w:rPr>
        <w:t xml:space="preserve"> </w:t>
      </w:r>
      <w:r w:rsidRPr="000D2481">
        <w:rPr>
          <w:sz w:val="18"/>
        </w:rPr>
        <w:t>istiyoruz,</w:t>
      </w:r>
      <w:r w:rsidRPr="000D2481" w:rsidR="007C20E2">
        <w:rPr>
          <w:sz w:val="18"/>
        </w:rPr>
        <w:t xml:space="preserve"> </w:t>
      </w:r>
      <w:r w:rsidRPr="000D2481">
        <w:rPr>
          <w:sz w:val="18"/>
        </w:rPr>
        <w:t>mutlaka</w:t>
      </w:r>
      <w:r w:rsidRPr="000D2481" w:rsidR="007C20E2">
        <w:rPr>
          <w:sz w:val="18"/>
        </w:rPr>
        <w:t xml:space="preserve"> </w:t>
      </w:r>
      <w:r w:rsidRPr="000D2481">
        <w:rPr>
          <w:sz w:val="18"/>
        </w:rPr>
        <w:t>ve</w:t>
      </w:r>
      <w:r w:rsidRPr="000D2481" w:rsidR="007C20E2">
        <w:rPr>
          <w:sz w:val="18"/>
        </w:rPr>
        <w:t xml:space="preserve"> </w:t>
      </w:r>
      <w:r w:rsidRPr="000D2481">
        <w:rPr>
          <w:sz w:val="18"/>
        </w:rPr>
        <w:t>mutlaka</w:t>
      </w:r>
      <w:r w:rsidRPr="000D2481" w:rsidR="007C20E2">
        <w:rPr>
          <w:sz w:val="18"/>
        </w:rPr>
        <w:t xml:space="preserve"> </w:t>
      </w:r>
      <w:r w:rsidRPr="000D2481">
        <w:rPr>
          <w:sz w:val="18"/>
        </w:rPr>
        <w:t>artırılması</w:t>
      </w:r>
      <w:r w:rsidRPr="000D2481" w:rsidR="007C20E2">
        <w:rPr>
          <w:sz w:val="18"/>
        </w:rPr>
        <w:t xml:space="preserve"> </w:t>
      </w:r>
      <w:r w:rsidRPr="000D2481">
        <w:rPr>
          <w:sz w:val="18"/>
        </w:rPr>
        <w:t>lazım.</w:t>
      </w:r>
      <w:r w:rsidRPr="000D2481" w:rsidR="007C20E2">
        <w:rPr>
          <w:sz w:val="18"/>
        </w:rPr>
        <w:t xml:space="preserve"> </w:t>
      </w:r>
      <w:r w:rsidRPr="000D2481">
        <w:rPr>
          <w:sz w:val="18"/>
        </w:rPr>
        <w:t>Biz,</w:t>
      </w:r>
      <w:r w:rsidRPr="000D2481" w:rsidR="007C20E2">
        <w:rPr>
          <w:sz w:val="18"/>
        </w:rPr>
        <w:t xml:space="preserve"> </w:t>
      </w:r>
      <w:r w:rsidRPr="000D2481">
        <w:rPr>
          <w:sz w:val="18"/>
        </w:rPr>
        <w:t>öğretim</w:t>
      </w:r>
      <w:r w:rsidRPr="000D2481" w:rsidR="007C20E2">
        <w:rPr>
          <w:sz w:val="18"/>
        </w:rPr>
        <w:t xml:space="preserve"> </w:t>
      </w:r>
      <w:r w:rsidRPr="000D2481">
        <w:rPr>
          <w:sz w:val="18"/>
        </w:rPr>
        <w:t>elemanlarımızdan</w:t>
      </w:r>
      <w:r w:rsidRPr="000D2481" w:rsidR="007C20E2">
        <w:rPr>
          <w:sz w:val="18"/>
        </w:rPr>
        <w:t xml:space="preserve"> </w:t>
      </w:r>
      <w:r w:rsidRPr="000D2481">
        <w:rPr>
          <w:sz w:val="18"/>
        </w:rPr>
        <w:t>hem</w:t>
      </w:r>
      <w:r w:rsidRPr="000D2481" w:rsidR="007C20E2">
        <w:rPr>
          <w:sz w:val="18"/>
        </w:rPr>
        <w:t xml:space="preserve"> </w:t>
      </w:r>
      <w:r w:rsidRPr="000D2481">
        <w:rPr>
          <w:sz w:val="18"/>
        </w:rPr>
        <w:t>araştırma</w:t>
      </w:r>
      <w:r w:rsidRPr="000D2481" w:rsidR="007C20E2">
        <w:rPr>
          <w:sz w:val="18"/>
        </w:rPr>
        <w:t xml:space="preserve"> </w:t>
      </w:r>
      <w:r w:rsidRPr="000D2481">
        <w:rPr>
          <w:sz w:val="18"/>
        </w:rPr>
        <w:t>yapmalarını</w:t>
      </w:r>
      <w:r w:rsidRPr="000D2481" w:rsidR="007C20E2">
        <w:rPr>
          <w:sz w:val="18"/>
        </w:rPr>
        <w:t xml:space="preserve"> </w:t>
      </w:r>
      <w:r w:rsidRPr="000D2481">
        <w:rPr>
          <w:sz w:val="18"/>
        </w:rPr>
        <w:t>hem</w:t>
      </w:r>
      <w:r w:rsidRPr="000D2481" w:rsidR="007C20E2">
        <w:rPr>
          <w:sz w:val="18"/>
        </w:rPr>
        <w:t xml:space="preserve"> </w:t>
      </w:r>
      <w:r w:rsidRPr="000D2481">
        <w:rPr>
          <w:sz w:val="18"/>
        </w:rPr>
        <w:t>dışarıda</w:t>
      </w:r>
      <w:r w:rsidRPr="000D2481" w:rsidR="007C20E2">
        <w:rPr>
          <w:sz w:val="18"/>
        </w:rPr>
        <w:t xml:space="preserve"> </w:t>
      </w:r>
      <w:r w:rsidRPr="000D2481">
        <w:rPr>
          <w:sz w:val="18"/>
        </w:rPr>
        <w:t>uluslararası</w:t>
      </w:r>
      <w:r w:rsidRPr="000D2481" w:rsidR="007C20E2">
        <w:rPr>
          <w:sz w:val="18"/>
        </w:rPr>
        <w:t xml:space="preserve"> </w:t>
      </w:r>
      <w:r w:rsidRPr="000D2481">
        <w:rPr>
          <w:sz w:val="18"/>
        </w:rPr>
        <w:t>sempozyumlarda</w:t>
      </w:r>
      <w:r w:rsidRPr="000D2481" w:rsidR="007C20E2">
        <w:rPr>
          <w:sz w:val="18"/>
        </w:rPr>
        <w:t xml:space="preserve"> </w:t>
      </w:r>
      <w:r w:rsidRPr="000D2481">
        <w:rPr>
          <w:sz w:val="18"/>
        </w:rPr>
        <w:t>sunu</w:t>
      </w:r>
      <w:r w:rsidRPr="000D2481" w:rsidR="007C20E2">
        <w:rPr>
          <w:sz w:val="18"/>
        </w:rPr>
        <w:t xml:space="preserve"> </w:t>
      </w:r>
      <w:r w:rsidRPr="000D2481">
        <w:rPr>
          <w:sz w:val="18"/>
        </w:rPr>
        <w:t>yapmalarını</w:t>
      </w:r>
      <w:r w:rsidRPr="000D2481" w:rsidR="007C20E2">
        <w:rPr>
          <w:sz w:val="18"/>
        </w:rPr>
        <w:t xml:space="preserve"> </w:t>
      </w:r>
      <w:r w:rsidRPr="000D2481">
        <w:rPr>
          <w:sz w:val="18"/>
        </w:rPr>
        <w:t>hem</w:t>
      </w:r>
      <w:r w:rsidRPr="000D2481" w:rsidR="007C20E2">
        <w:rPr>
          <w:sz w:val="18"/>
        </w:rPr>
        <w:t xml:space="preserve"> </w:t>
      </w:r>
      <w:r w:rsidRPr="000D2481">
        <w:rPr>
          <w:sz w:val="18"/>
        </w:rPr>
        <w:t>makale</w:t>
      </w:r>
      <w:r w:rsidRPr="000D2481" w:rsidR="007C20E2">
        <w:rPr>
          <w:sz w:val="18"/>
        </w:rPr>
        <w:t xml:space="preserve"> </w:t>
      </w:r>
      <w:r w:rsidRPr="000D2481">
        <w:rPr>
          <w:sz w:val="18"/>
        </w:rPr>
        <w:t>yazmalarını</w:t>
      </w:r>
      <w:r w:rsidRPr="000D2481" w:rsidR="007C20E2">
        <w:rPr>
          <w:sz w:val="18"/>
        </w:rPr>
        <w:t xml:space="preserve"> </w:t>
      </w:r>
      <w:r w:rsidRPr="000D2481">
        <w:rPr>
          <w:sz w:val="18"/>
        </w:rPr>
        <w:t>hem</w:t>
      </w:r>
      <w:r w:rsidRPr="000D2481" w:rsidR="007C20E2">
        <w:rPr>
          <w:sz w:val="18"/>
        </w:rPr>
        <w:t xml:space="preserve"> </w:t>
      </w:r>
      <w:r w:rsidRPr="000D2481">
        <w:rPr>
          <w:sz w:val="18"/>
        </w:rPr>
        <w:t>de</w:t>
      </w:r>
      <w:r w:rsidRPr="000D2481" w:rsidR="007C20E2">
        <w:rPr>
          <w:sz w:val="18"/>
        </w:rPr>
        <w:t xml:space="preserve"> </w:t>
      </w:r>
      <w:r w:rsidRPr="000D2481">
        <w:rPr>
          <w:sz w:val="18"/>
        </w:rPr>
        <w:t>bir</w:t>
      </w:r>
      <w:r w:rsidRPr="000D2481" w:rsidR="007C20E2">
        <w:rPr>
          <w:sz w:val="18"/>
        </w:rPr>
        <w:t xml:space="preserve"> </w:t>
      </w:r>
      <w:r w:rsidRPr="000D2481">
        <w:rPr>
          <w:sz w:val="18"/>
        </w:rPr>
        <w:t>sürü</w:t>
      </w:r>
      <w:r w:rsidRPr="000D2481" w:rsidR="007C20E2">
        <w:rPr>
          <w:sz w:val="18"/>
        </w:rPr>
        <w:t xml:space="preserve"> </w:t>
      </w:r>
      <w:r w:rsidRPr="000D2481">
        <w:rPr>
          <w:sz w:val="18"/>
        </w:rPr>
        <w:t>faaliyetlere,</w:t>
      </w:r>
      <w:r w:rsidRPr="000D2481" w:rsidR="007C20E2">
        <w:rPr>
          <w:sz w:val="18"/>
        </w:rPr>
        <w:t xml:space="preserve"> </w:t>
      </w:r>
      <w:r w:rsidRPr="000D2481">
        <w:rPr>
          <w:sz w:val="18"/>
        </w:rPr>
        <w:t>bilimsel</w:t>
      </w:r>
      <w:r w:rsidRPr="000D2481" w:rsidR="007C20E2">
        <w:rPr>
          <w:sz w:val="18"/>
        </w:rPr>
        <w:t xml:space="preserve"> </w:t>
      </w:r>
      <w:r w:rsidRPr="000D2481">
        <w:rPr>
          <w:sz w:val="18"/>
        </w:rPr>
        <w:t>faaliyetlere</w:t>
      </w:r>
      <w:r w:rsidRPr="000D2481" w:rsidR="007C20E2">
        <w:rPr>
          <w:sz w:val="18"/>
        </w:rPr>
        <w:t xml:space="preserve"> </w:t>
      </w:r>
      <w:r w:rsidRPr="000D2481">
        <w:rPr>
          <w:sz w:val="18"/>
        </w:rPr>
        <w:t>katılmalarını</w:t>
      </w:r>
      <w:r w:rsidRPr="000D2481" w:rsidR="007C20E2">
        <w:rPr>
          <w:sz w:val="18"/>
        </w:rPr>
        <w:t xml:space="preserve"> </w:t>
      </w:r>
      <w:r w:rsidRPr="000D2481">
        <w:rPr>
          <w:sz w:val="18"/>
        </w:rPr>
        <w:t>istiyoruz.</w:t>
      </w:r>
      <w:r w:rsidRPr="000D2481" w:rsidR="007C20E2">
        <w:rPr>
          <w:sz w:val="18"/>
        </w:rPr>
        <w:t xml:space="preserve"> </w:t>
      </w:r>
      <w:r w:rsidRPr="000D2481">
        <w:rPr>
          <w:sz w:val="18"/>
        </w:rPr>
        <w:t>Ama</w:t>
      </w:r>
      <w:r w:rsidRPr="000D2481" w:rsidR="007C20E2">
        <w:rPr>
          <w:sz w:val="18"/>
        </w:rPr>
        <w:t xml:space="preserve"> </w:t>
      </w:r>
      <w:r w:rsidRPr="000D2481">
        <w:rPr>
          <w:sz w:val="18"/>
        </w:rPr>
        <w:t>bunun</w:t>
      </w:r>
      <w:r w:rsidRPr="000D2481" w:rsidR="007C20E2">
        <w:rPr>
          <w:sz w:val="18"/>
        </w:rPr>
        <w:t xml:space="preserve"> </w:t>
      </w:r>
      <w:r w:rsidRPr="000D2481">
        <w:rPr>
          <w:sz w:val="18"/>
        </w:rPr>
        <w:t>arkasında,</w:t>
      </w:r>
      <w:r w:rsidRPr="000D2481" w:rsidR="007C20E2">
        <w:rPr>
          <w:sz w:val="18"/>
        </w:rPr>
        <w:t xml:space="preserve"> </w:t>
      </w:r>
      <w:r w:rsidRPr="000D2481">
        <w:rPr>
          <w:sz w:val="18"/>
        </w:rPr>
        <w:t>verdiğimiz</w:t>
      </w:r>
      <w:r w:rsidRPr="000D2481" w:rsidR="007C20E2">
        <w:rPr>
          <w:sz w:val="18"/>
        </w:rPr>
        <w:t xml:space="preserve"> </w:t>
      </w:r>
      <w:r w:rsidRPr="000D2481">
        <w:rPr>
          <w:sz w:val="18"/>
        </w:rPr>
        <w:t>desteklerin,</w:t>
      </w:r>
      <w:r w:rsidRPr="000D2481" w:rsidR="007C20E2">
        <w:rPr>
          <w:sz w:val="18"/>
        </w:rPr>
        <w:t xml:space="preserve"> </w:t>
      </w:r>
      <w:r w:rsidRPr="000D2481">
        <w:rPr>
          <w:sz w:val="18"/>
        </w:rPr>
        <w:t>mali</w:t>
      </w:r>
      <w:r w:rsidRPr="000D2481" w:rsidR="007C20E2">
        <w:rPr>
          <w:sz w:val="18"/>
        </w:rPr>
        <w:t xml:space="preserve"> </w:t>
      </w:r>
      <w:r w:rsidRPr="000D2481">
        <w:rPr>
          <w:sz w:val="18"/>
        </w:rPr>
        <w:t>desteklerin</w:t>
      </w:r>
      <w:r w:rsidRPr="000D2481" w:rsidR="007C20E2">
        <w:rPr>
          <w:sz w:val="18"/>
        </w:rPr>
        <w:t xml:space="preserve"> </w:t>
      </w:r>
      <w:r w:rsidRPr="000D2481">
        <w:rPr>
          <w:sz w:val="18"/>
        </w:rPr>
        <w:t>çok</w:t>
      </w:r>
      <w:r w:rsidRPr="000D2481" w:rsidR="007C20E2">
        <w:rPr>
          <w:sz w:val="18"/>
        </w:rPr>
        <w:t xml:space="preserve"> </w:t>
      </w:r>
      <w:r w:rsidRPr="000D2481">
        <w:rPr>
          <w:sz w:val="18"/>
        </w:rPr>
        <w:t>küçük</w:t>
      </w:r>
      <w:r w:rsidRPr="000D2481" w:rsidR="007C20E2">
        <w:rPr>
          <w:sz w:val="18"/>
        </w:rPr>
        <w:t xml:space="preserve"> </w:t>
      </w:r>
      <w:r w:rsidRPr="000D2481">
        <w:rPr>
          <w:sz w:val="18"/>
        </w:rPr>
        <w:t>olduğunu</w:t>
      </w:r>
      <w:r w:rsidRPr="000D2481" w:rsidR="007C20E2">
        <w:rPr>
          <w:sz w:val="18"/>
        </w:rPr>
        <w:t xml:space="preserve"> </w:t>
      </w:r>
      <w:r w:rsidRPr="000D2481">
        <w:rPr>
          <w:sz w:val="18"/>
        </w:rPr>
        <w:t>da</w:t>
      </w:r>
      <w:r w:rsidRPr="000D2481" w:rsidR="007C20E2">
        <w:rPr>
          <w:sz w:val="18"/>
        </w:rPr>
        <w:t xml:space="preserve"> </w:t>
      </w:r>
      <w:r w:rsidRPr="000D2481">
        <w:rPr>
          <w:sz w:val="18"/>
        </w:rPr>
        <w:t>söylemek</w:t>
      </w:r>
      <w:r w:rsidRPr="000D2481" w:rsidR="007C20E2">
        <w:rPr>
          <w:sz w:val="18"/>
        </w:rPr>
        <w:t xml:space="preserve"> </w:t>
      </w:r>
      <w:r w:rsidRPr="000D2481">
        <w:rPr>
          <w:sz w:val="18"/>
        </w:rPr>
        <w:t>istiyorum.</w:t>
      </w:r>
      <w:r w:rsidRPr="000D2481" w:rsidR="007C20E2">
        <w:rPr>
          <w:sz w:val="18"/>
        </w:rPr>
        <w:t xml:space="preserve"> </w:t>
      </w:r>
      <w:r w:rsidRPr="000D2481">
        <w:rPr>
          <w:sz w:val="18"/>
        </w:rPr>
        <w:t>Bir</w:t>
      </w:r>
      <w:r w:rsidRPr="000D2481" w:rsidR="007C20E2">
        <w:rPr>
          <w:sz w:val="18"/>
        </w:rPr>
        <w:t xml:space="preserve"> </w:t>
      </w:r>
      <w:r w:rsidRPr="000D2481">
        <w:rPr>
          <w:sz w:val="18"/>
        </w:rPr>
        <w:t>uluslararası</w:t>
      </w:r>
      <w:r w:rsidRPr="000D2481" w:rsidR="007C20E2">
        <w:rPr>
          <w:sz w:val="18"/>
        </w:rPr>
        <w:t xml:space="preserve"> </w:t>
      </w:r>
      <w:r w:rsidRPr="000D2481">
        <w:rPr>
          <w:sz w:val="18"/>
        </w:rPr>
        <w:t>sempozyuma</w:t>
      </w:r>
      <w:r w:rsidRPr="000D2481" w:rsidR="007C20E2">
        <w:rPr>
          <w:sz w:val="18"/>
        </w:rPr>
        <w:t xml:space="preserve"> </w:t>
      </w:r>
      <w:r w:rsidRPr="000D2481">
        <w:rPr>
          <w:sz w:val="18"/>
        </w:rPr>
        <w:t>katılma</w:t>
      </w:r>
      <w:r w:rsidRPr="000D2481" w:rsidR="007C20E2">
        <w:rPr>
          <w:sz w:val="18"/>
        </w:rPr>
        <w:t xml:space="preserve"> </w:t>
      </w:r>
      <w:r w:rsidRPr="000D2481">
        <w:rPr>
          <w:sz w:val="18"/>
        </w:rPr>
        <w:t>maliyetinin</w:t>
      </w:r>
      <w:r w:rsidRPr="000D2481" w:rsidR="007C20E2">
        <w:rPr>
          <w:sz w:val="18"/>
        </w:rPr>
        <w:t xml:space="preserve"> </w:t>
      </w:r>
      <w:r w:rsidRPr="000D2481">
        <w:rPr>
          <w:sz w:val="18"/>
        </w:rPr>
        <w:t>en</w:t>
      </w:r>
      <w:r w:rsidRPr="000D2481" w:rsidR="007C20E2">
        <w:rPr>
          <w:sz w:val="18"/>
        </w:rPr>
        <w:t xml:space="preserve"> </w:t>
      </w:r>
      <w:r w:rsidRPr="000D2481">
        <w:rPr>
          <w:sz w:val="18"/>
        </w:rPr>
        <w:t>azından,</w:t>
      </w:r>
      <w:r w:rsidRPr="000D2481" w:rsidR="007C20E2">
        <w:rPr>
          <w:sz w:val="18"/>
        </w:rPr>
        <w:t xml:space="preserve"> </w:t>
      </w:r>
      <w:r w:rsidRPr="000D2481">
        <w:rPr>
          <w:sz w:val="18"/>
        </w:rPr>
        <w:t>bakın,</w:t>
      </w:r>
      <w:r w:rsidRPr="000D2481" w:rsidR="007C20E2">
        <w:rPr>
          <w:sz w:val="18"/>
        </w:rPr>
        <w:t xml:space="preserve"> </w:t>
      </w:r>
      <w:r w:rsidRPr="000D2481">
        <w:rPr>
          <w:sz w:val="18"/>
        </w:rPr>
        <w:t>en</w:t>
      </w:r>
      <w:r w:rsidRPr="000D2481" w:rsidR="007C20E2">
        <w:rPr>
          <w:sz w:val="18"/>
        </w:rPr>
        <w:t xml:space="preserve"> </w:t>
      </w:r>
      <w:r w:rsidRPr="000D2481">
        <w:rPr>
          <w:sz w:val="18"/>
        </w:rPr>
        <w:t>azından</w:t>
      </w:r>
      <w:r w:rsidRPr="000D2481" w:rsidR="007C20E2">
        <w:rPr>
          <w:sz w:val="18"/>
        </w:rPr>
        <w:t xml:space="preserve"> </w:t>
      </w:r>
      <w:r w:rsidRPr="000D2481">
        <w:rPr>
          <w:sz w:val="18"/>
        </w:rPr>
        <w:t>1.000</w:t>
      </w:r>
      <w:r w:rsidRPr="000D2481" w:rsidR="007C20E2">
        <w:rPr>
          <w:sz w:val="18"/>
        </w:rPr>
        <w:t xml:space="preserve"> </w:t>
      </w:r>
      <w:r w:rsidRPr="000D2481">
        <w:rPr>
          <w:sz w:val="18"/>
        </w:rPr>
        <w:t>veya</w:t>
      </w:r>
      <w:r w:rsidRPr="000D2481" w:rsidR="007C20E2">
        <w:rPr>
          <w:sz w:val="18"/>
        </w:rPr>
        <w:t xml:space="preserve"> </w:t>
      </w:r>
      <w:r w:rsidRPr="000D2481">
        <w:rPr>
          <w:sz w:val="18"/>
        </w:rPr>
        <w:t>1.500</w:t>
      </w:r>
      <w:r w:rsidRPr="000D2481" w:rsidR="007C20E2">
        <w:rPr>
          <w:sz w:val="18"/>
        </w:rPr>
        <w:t xml:space="preserve"> </w:t>
      </w:r>
      <w:r w:rsidRPr="000D2481">
        <w:rPr>
          <w:sz w:val="18"/>
        </w:rPr>
        <w:t>dolar</w:t>
      </w:r>
      <w:r w:rsidRPr="000D2481" w:rsidR="007C20E2">
        <w:rPr>
          <w:sz w:val="18"/>
        </w:rPr>
        <w:t xml:space="preserve"> </w:t>
      </w:r>
      <w:r w:rsidRPr="000D2481">
        <w:rPr>
          <w:sz w:val="18"/>
        </w:rPr>
        <w:t>olduğunu</w:t>
      </w:r>
      <w:r w:rsidRPr="000D2481" w:rsidR="007C20E2">
        <w:rPr>
          <w:sz w:val="18"/>
        </w:rPr>
        <w:t xml:space="preserve"> </w:t>
      </w:r>
      <w:r w:rsidRPr="000D2481">
        <w:rPr>
          <w:sz w:val="18"/>
        </w:rPr>
        <w:t>buradan</w:t>
      </w:r>
      <w:r w:rsidRPr="000D2481" w:rsidR="007C20E2">
        <w:rPr>
          <w:sz w:val="18"/>
        </w:rPr>
        <w:t xml:space="preserve"> </w:t>
      </w:r>
      <w:r w:rsidRPr="000D2481">
        <w:rPr>
          <w:sz w:val="18"/>
        </w:rPr>
        <w:t>ifade</w:t>
      </w:r>
      <w:r w:rsidRPr="000D2481" w:rsidR="007C20E2">
        <w:rPr>
          <w:sz w:val="18"/>
        </w:rPr>
        <w:t xml:space="preserve"> </w:t>
      </w:r>
      <w:r w:rsidRPr="000D2481">
        <w:rPr>
          <w:sz w:val="18"/>
        </w:rPr>
        <w:t>etmek</w:t>
      </w:r>
      <w:r w:rsidRPr="000D2481" w:rsidR="007C20E2">
        <w:rPr>
          <w:sz w:val="18"/>
        </w:rPr>
        <w:t xml:space="preserve"> </w:t>
      </w:r>
      <w:r w:rsidRPr="000D2481">
        <w:rPr>
          <w:sz w:val="18"/>
        </w:rPr>
        <w:t>istiyorum,</w:t>
      </w:r>
      <w:r w:rsidRPr="000D2481" w:rsidR="007C20E2">
        <w:rPr>
          <w:sz w:val="18"/>
        </w:rPr>
        <w:t xml:space="preserve"> </w:t>
      </w:r>
      <w:r w:rsidRPr="000D2481">
        <w:rPr>
          <w:sz w:val="18"/>
        </w:rPr>
        <w:t>neredeyse</w:t>
      </w:r>
      <w:r w:rsidRPr="000D2481" w:rsidR="007C20E2">
        <w:rPr>
          <w:sz w:val="18"/>
        </w:rPr>
        <w:t xml:space="preserve"> </w:t>
      </w:r>
      <w:r w:rsidRPr="000D2481">
        <w:rPr>
          <w:sz w:val="18"/>
        </w:rPr>
        <w:t>5</w:t>
      </w:r>
      <w:r w:rsidRPr="000D2481" w:rsidR="007C20E2">
        <w:rPr>
          <w:sz w:val="18"/>
        </w:rPr>
        <w:t xml:space="preserve"> </w:t>
      </w:r>
      <w:r w:rsidRPr="000D2481">
        <w:rPr>
          <w:sz w:val="18"/>
        </w:rPr>
        <w:t>bin</w:t>
      </w:r>
      <w:r w:rsidRPr="000D2481" w:rsidR="007C20E2">
        <w:rPr>
          <w:sz w:val="18"/>
        </w:rPr>
        <w:t xml:space="preserve"> </w:t>
      </w:r>
      <w:r w:rsidRPr="000D2481">
        <w:rPr>
          <w:sz w:val="18"/>
        </w:rPr>
        <w:t>lira.</w:t>
      </w:r>
      <w:r w:rsidRPr="000D2481" w:rsidR="007C20E2">
        <w:rPr>
          <w:sz w:val="18"/>
        </w:rPr>
        <w:t xml:space="preserve"> </w:t>
      </w:r>
      <w:r w:rsidRPr="000D2481">
        <w:rPr>
          <w:sz w:val="18"/>
        </w:rPr>
        <w:t>Bunun</w:t>
      </w:r>
      <w:r w:rsidRPr="000D2481" w:rsidR="007C20E2">
        <w:rPr>
          <w:sz w:val="18"/>
        </w:rPr>
        <w:t xml:space="preserve"> </w:t>
      </w:r>
      <w:r w:rsidRPr="000D2481">
        <w:rPr>
          <w:sz w:val="18"/>
        </w:rPr>
        <w:t>başvuru</w:t>
      </w:r>
      <w:r w:rsidRPr="000D2481" w:rsidR="007C20E2">
        <w:rPr>
          <w:sz w:val="18"/>
        </w:rPr>
        <w:t xml:space="preserve"> </w:t>
      </w:r>
      <w:r w:rsidRPr="000D2481">
        <w:rPr>
          <w:sz w:val="18"/>
        </w:rPr>
        <w:t>parası</w:t>
      </w:r>
      <w:r w:rsidRPr="000D2481" w:rsidR="007C20E2">
        <w:rPr>
          <w:sz w:val="18"/>
        </w:rPr>
        <w:t xml:space="preserve"> </w:t>
      </w:r>
      <w:r w:rsidRPr="000D2481">
        <w:rPr>
          <w:sz w:val="18"/>
        </w:rPr>
        <w:t>var,</w:t>
      </w:r>
      <w:r w:rsidRPr="000D2481" w:rsidR="007C20E2">
        <w:rPr>
          <w:sz w:val="18"/>
        </w:rPr>
        <w:t xml:space="preserve"> </w:t>
      </w:r>
      <w:r w:rsidRPr="000D2481">
        <w:rPr>
          <w:sz w:val="18"/>
        </w:rPr>
        <w:t>bunun</w:t>
      </w:r>
      <w:r w:rsidRPr="000D2481" w:rsidR="007C20E2">
        <w:rPr>
          <w:sz w:val="18"/>
        </w:rPr>
        <w:t xml:space="preserve"> </w:t>
      </w:r>
      <w:r w:rsidRPr="000D2481">
        <w:rPr>
          <w:sz w:val="18"/>
        </w:rPr>
        <w:t>yol</w:t>
      </w:r>
      <w:r w:rsidRPr="000D2481" w:rsidR="007C20E2">
        <w:rPr>
          <w:sz w:val="18"/>
        </w:rPr>
        <w:t xml:space="preserve"> </w:t>
      </w:r>
      <w:r w:rsidRPr="000D2481">
        <w:rPr>
          <w:sz w:val="18"/>
        </w:rPr>
        <w:t>parası</w:t>
      </w:r>
      <w:r w:rsidRPr="000D2481" w:rsidR="007C20E2">
        <w:rPr>
          <w:sz w:val="18"/>
        </w:rPr>
        <w:t xml:space="preserve"> </w:t>
      </w:r>
      <w:r w:rsidRPr="000D2481">
        <w:rPr>
          <w:sz w:val="18"/>
        </w:rPr>
        <w:t>var,</w:t>
      </w:r>
      <w:r w:rsidRPr="000D2481" w:rsidR="007C20E2">
        <w:rPr>
          <w:sz w:val="18"/>
        </w:rPr>
        <w:t xml:space="preserve"> </w:t>
      </w:r>
      <w:r w:rsidRPr="000D2481">
        <w:rPr>
          <w:sz w:val="18"/>
        </w:rPr>
        <w:t>bunun</w:t>
      </w:r>
      <w:r w:rsidRPr="000D2481" w:rsidR="007C20E2">
        <w:rPr>
          <w:sz w:val="18"/>
        </w:rPr>
        <w:t xml:space="preserve"> </w:t>
      </w:r>
      <w:r w:rsidRPr="000D2481">
        <w:rPr>
          <w:sz w:val="18"/>
        </w:rPr>
        <w:t>orada</w:t>
      </w:r>
      <w:r w:rsidRPr="000D2481" w:rsidR="007C20E2">
        <w:rPr>
          <w:sz w:val="18"/>
        </w:rPr>
        <w:t xml:space="preserve"> </w:t>
      </w:r>
      <w:r w:rsidRPr="000D2481">
        <w:rPr>
          <w:sz w:val="18"/>
        </w:rPr>
        <w:t>kalış</w:t>
      </w:r>
      <w:r w:rsidRPr="000D2481" w:rsidR="007C20E2">
        <w:rPr>
          <w:sz w:val="18"/>
        </w:rPr>
        <w:t xml:space="preserve"> </w:t>
      </w:r>
      <w:r w:rsidRPr="000D2481">
        <w:rPr>
          <w:sz w:val="18"/>
        </w:rPr>
        <w:t>parası</w:t>
      </w:r>
      <w:r w:rsidRPr="000D2481" w:rsidR="007C20E2">
        <w:rPr>
          <w:sz w:val="18"/>
        </w:rPr>
        <w:t xml:space="preserve"> </w:t>
      </w:r>
      <w:r w:rsidRPr="000D2481">
        <w:rPr>
          <w:sz w:val="18"/>
        </w:rPr>
        <w:t>var,</w:t>
      </w:r>
      <w:r w:rsidRPr="000D2481" w:rsidR="007C20E2">
        <w:rPr>
          <w:sz w:val="18"/>
        </w:rPr>
        <w:t xml:space="preserve"> </w:t>
      </w:r>
      <w:r w:rsidRPr="000D2481">
        <w:rPr>
          <w:sz w:val="18"/>
        </w:rPr>
        <w:t>bunun</w:t>
      </w:r>
      <w:r w:rsidRPr="000D2481" w:rsidR="007C20E2">
        <w:rPr>
          <w:sz w:val="18"/>
        </w:rPr>
        <w:t xml:space="preserve"> </w:t>
      </w:r>
      <w:r w:rsidRPr="000D2481">
        <w:rPr>
          <w:sz w:val="18"/>
        </w:rPr>
        <w:t>günlük</w:t>
      </w:r>
      <w:r w:rsidRPr="000D2481" w:rsidR="007C20E2">
        <w:rPr>
          <w:sz w:val="18"/>
        </w:rPr>
        <w:t xml:space="preserve"> </w:t>
      </w:r>
      <w:r w:rsidRPr="000D2481">
        <w:rPr>
          <w:sz w:val="18"/>
        </w:rPr>
        <w:t>ihtiyaçlarını</w:t>
      </w:r>
      <w:r w:rsidRPr="000D2481" w:rsidR="007C20E2">
        <w:rPr>
          <w:sz w:val="18"/>
        </w:rPr>
        <w:t xml:space="preserve"> </w:t>
      </w:r>
      <w:r w:rsidRPr="000D2481">
        <w:rPr>
          <w:sz w:val="18"/>
        </w:rPr>
        <w:t>giderme</w:t>
      </w:r>
      <w:r w:rsidRPr="000D2481" w:rsidR="007C20E2">
        <w:rPr>
          <w:sz w:val="18"/>
        </w:rPr>
        <w:t xml:space="preserve"> </w:t>
      </w:r>
      <w:r w:rsidRPr="000D2481">
        <w:rPr>
          <w:sz w:val="18"/>
        </w:rPr>
        <w:t>parası</w:t>
      </w:r>
      <w:r w:rsidRPr="000D2481" w:rsidR="007C20E2">
        <w:rPr>
          <w:sz w:val="18"/>
        </w:rPr>
        <w:t xml:space="preserve"> </w:t>
      </w:r>
      <w:r w:rsidRPr="000D2481">
        <w:rPr>
          <w:sz w:val="18"/>
        </w:rPr>
        <w:t>var;</w:t>
      </w:r>
      <w:r w:rsidRPr="000D2481" w:rsidR="007C20E2">
        <w:rPr>
          <w:sz w:val="18"/>
        </w:rPr>
        <w:t xml:space="preserve"> </w:t>
      </w:r>
      <w:r w:rsidRPr="000D2481">
        <w:rPr>
          <w:sz w:val="18"/>
        </w:rPr>
        <w:t>hepsini</w:t>
      </w:r>
      <w:r w:rsidRPr="000D2481" w:rsidR="007C20E2">
        <w:rPr>
          <w:sz w:val="18"/>
        </w:rPr>
        <w:t xml:space="preserve"> </w:t>
      </w:r>
      <w:r w:rsidRPr="000D2481">
        <w:rPr>
          <w:sz w:val="18"/>
        </w:rPr>
        <w:t>topladığınızda</w:t>
      </w:r>
      <w:r w:rsidRPr="000D2481" w:rsidR="007C20E2">
        <w:rPr>
          <w:sz w:val="18"/>
        </w:rPr>
        <w:t xml:space="preserve"> </w:t>
      </w:r>
      <w:r w:rsidRPr="000D2481">
        <w:rPr>
          <w:sz w:val="18"/>
        </w:rPr>
        <w:t>gerçekten</w:t>
      </w:r>
      <w:r w:rsidRPr="000D2481" w:rsidR="007C20E2">
        <w:rPr>
          <w:sz w:val="18"/>
        </w:rPr>
        <w:t xml:space="preserve"> </w:t>
      </w:r>
      <w:r w:rsidRPr="000D2481">
        <w:rPr>
          <w:sz w:val="18"/>
        </w:rPr>
        <w:t>büyük</w:t>
      </w:r>
      <w:r w:rsidRPr="000D2481" w:rsidR="007C20E2">
        <w:rPr>
          <w:sz w:val="18"/>
        </w:rPr>
        <w:t xml:space="preserve"> </w:t>
      </w:r>
      <w:r w:rsidRPr="000D2481">
        <w:rPr>
          <w:sz w:val="18"/>
        </w:rPr>
        <w:t>bir</w:t>
      </w:r>
      <w:r w:rsidRPr="000D2481" w:rsidR="007C20E2">
        <w:rPr>
          <w:sz w:val="18"/>
        </w:rPr>
        <w:t xml:space="preserve"> </w:t>
      </w:r>
      <w:r w:rsidRPr="000D2481">
        <w:rPr>
          <w:sz w:val="18"/>
        </w:rPr>
        <w:t>maliyet.</w:t>
      </w:r>
      <w:r w:rsidRPr="000D2481" w:rsidR="007C20E2">
        <w:rPr>
          <w:sz w:val="18"/>
        </w:rPr>
        <w:t xml:space="preserve"> </w:t>
      </w:r>
      <w:r w:rsidRPr="000D2481">
        <w:rPr>
          <w:sz w:val="18"/>
        </w:rPr>
        <w:t>Bir</w:t>
      </w:r>
      <w:r w:rsidRPr="000D2481" w:rsidR="007C20E2">
        <w:rPr>
          <w:sz w:val="18"/>
        </w:rPr>
        <w:t xml:space="preserve"> </w:t>
      </w:r>
      <w:r w:rsidRPr="000D2481">
        <w:rPr>
          <w:sz w:val="18"/>
        </w:rPr>
        <w:t>katılım</w:t>
      </w:r>
      <w:r w:rsidRPr="000D2481" w:rsidR="007C20E2">
        <w:rPr>
          <w:sz w:val="18"/>
        </w:rPr>
        <w:t xml:space="preserve"> </w:t>
      </w:r>
      <w:r w:rsidRPr="000D2481">
        <w:rPr>
          <w:sz w:val="18"/>
        </w:rPr>
        <w:t>maliyetinin</w:t>
      </w:r>
      <w:r w:rsidRPr="000D2481" w:rsidR="007C20E2">
        <w:rPr>
          <w:sz w:val="18"/>
        </w:rPr>
        <w:t xml:space="preserve"> </w:t>
      </w:r>
      <w:r w:rsidRPr="000D2481">
        <w:rPr>
          <w:sz w:val="18"/>
        </w:rPr>
        <w:t>neredeyse</w:t>
      </w:r>
      <w:r w:rsidRPr="000D2481" w:rsidR="007C20E2">
        <w:rPr>
          <w:sz w:val="18"/>
        </w:rPr>
        <w:t xml:space="preserve"> </w:t>
      </w:r>
      <w:r w:rsidRPr="000D2481">
        <w:rPr>
          <w:sz w:val="18"/>
        </w:rPr>
        <w:t>bir</w:t>
      </w:r>
      <w:r w:rsidRPr="000D2481" w:rsidR="007C20E2">
        <w:rPr>
          <w:sz w:val="18"/>
        </w:rPr>
        <w:t xml:space="preserve"> </w:t>
      </w:r>
      <w:r w:rsidRPr="000D2481">
        <w:rPr>
          <w:sz w:val="18"/>
        </w:rPr>
        <w:t>öğretim</w:t>
      </w:r>
      <w:r w:rsidRPr="000D2481" w:rsidR="007C20E2">
        <w:rPr>
          <w:sz w:val="18"/>
        </w:rPr>
        <w:t xml:space="preserve"> </w:t>
      </w:r>
      <w:r w:rsidRPr="000D2481">
        <w:rPr>
          <w:sz w:val="18"/>
        </w:rPr>
        <w:t>elemanının,</w:t>
      </w:r>
      <w:r w:rsidRPr="000D2481" w:rsidR="007C20E2">
        <w:rPr>
          <w:sz w:val="18"/>
        </w:rPr>
        <w:t xml:space="preserve"> </w:t>
      </w:r>
      <w:r w:rsidRPr="000D2481">
        <w:rPr>
          <w:sz w:val="18"/>
        </w:rPr>
        <w:t>bir</w:t>
      </w:r>
      <w:r w:rsidRPr="000D2481" w:rsidR="007C20E2">
        <w:rPr>
          <w:sz w:val="18"/>
        </w:rPr>
        <w:t xml:space="preserve"> </w:t>
      </w:r>
      <w:r w:rsidRPr="000D2481">
        <w:rPr>
          <w:sz w:val="18"/>
        </w:rPr>
        <w:t>hocanın</w:t>
      </w:r>
      <w:r w:rsidRPr="000D2481" w:rsidR="007C20E2">
        <w:rPr>
          <w:sz w:val="18"/>
        </w:rPr>
        <w:t xml:space="preserve"> </w:t>
      </w:r>
      <w:r w:rsidRPr="000D2481">
        <w:rPr>
          <w:sz w:val="18"/>
        </w:rPr>
        <w:t>bir</w:t>
      </w:r>
      <w:r w:rsidRPr="000D2481" w:rsidR="007C20E2">
        <w:rPr>
          <w:sz w:val="18"/>
        </w:rPr>
        <w:t xml:space="preserve"> </w:t>
      </w:r>
      <w:r w:rsidRPr="000D2481">
        <w:rPr>
          <w:sz w:val="18"/>
        </w:rPr>
        <w:t>aylık</w:t>
      </w:r>
      <w:r w:rsidRPr="000D2481" w:rsidR="007C20E2">
        <w:rPr>
          <w:sz w:val="18"/>
        </w:rPr>
        <w:t xml:space="preserve"> </w:t>
      </w:r>
      <w:r w:rsidRPr="000D2481">
        <w:rPr>
          <w:sz w:val="18"/>
        </w:rPr>
        <w:t>maaşından</w:t>
      </w:r>
      <w:r w:rsidRPr="000D2481" w:rsidR="007C20E2">
        <w:rPr>
          <w:sz w:val="18"/>
        </w:rPr>
        <w:t xml:space="preserve"> </w:t>
      </w:r>
      <w:r w:rsidRPr="000D2481">
        <w:rPr>
          <w:sz w:val="18"/>
        </w:rPr>
        <w:t>çok</w:t>
      </w:r>
      <w:r w:rsidRPr="000D2481" w:rsidR="007C20E2">
        <w:rPr>
          <w:sz w:val="18"/>
        </w:rPr>
        <w:t xml:space="preserve"> </w:t>
      </w:r>
      <w:r w:rsidRPr="000D2481">
        <w:rPr>
          <w:sz w:val="18"/>
        </w:rPr>
        <w:t>daha</w:t>
      </w:r>
      <w:r w:rsidRPr="000D2481" w:rsidR="007C20E2">
        <w:rPr>
          <w:sz w:val="18"/>
        </w:rPr>
        <w:t xml:space="preserve"> </w:t>
      </w:r>
      <w:r w:rsidRPr="000D2481">
        <w:rPr>
          <w:sz w:val="18"/>
        </w:rPr>
        <w:t>fazla</w:t>
      </w:r>
      <w:r w:rsidRPr="000D2481" w:rsidR="007C20E2">
        <w:rPr>
          <w:sz w:val="18"/>
        </w:rPr>
        <w:t xml:space="preserve"> </w:t>
      </w:r>
      <w:r w:rsidRPr="000D2481">
        <w:rPr>
          <w:sz w:val="18"/>
        </w:rPr>
        <w:t>olduğunu</w:t>
      </w:r>
      <w:r w:rsidRPr="000D2481" w:rsidR="007C20E2">
        <w:rPr>
          <w:sz w:val="18"/>
        </w:rPr>
        <w:t xml:space="preserve"> </w:t>
      </w:r>
      <w:r w:rsidRPr="000D2481">
        <w:rPr>
          <w:sz w:val="18"/>
        </w:rPr>
        <w:t>buradan</w:t>
      </w:r>
      <w:r w:rsidRPr="000D2481" w:rsidR="007C20E2">
        <w:rPr>
          <w:sz w:val="18"/>
        </w:rPr>
        <w:t xml:space="preserve"> </w:t>
      </w:r>
      <w:r w:rsidRPr="000D2481">
        <w:rPr>
          <w:sz w:val="18"/>
        </w:rPr>
        <w:t>belirtmek</w:t>
      </w:r>
      <w:r w:rsidRPr="000D2481" w:rsidR="007C20E2">
        <w:rPr>
          <w:sz w:val="18"/>
        </w:rPr>
        <w:t xml:space="preserve"> </w:t>
      </w:r>
      <w:r w:rsidRPr="000D2481">
        <w:rPr>
          <w:sz w:val="18"/>
        </w:rPr>
        <w:t>istiyoruz.</w:t>
      </w:r>
      <w:r w:rsidRPr="000D2481" w:rsidR="007C20E2">
        <w:rPr>
          <w:sz w:val="18"/>
        </w:rPr>
        <w:t xml:space="preserve"> </w:t>
      </w:r>
      <w:r w:rsidRPr="000D2481">
        <w:rPr>
          <w:sz w:val="18"/>
        </w:rPr>
        <w:t>Onu</w:t>
      </w:r>
      <w:r w:rsidRPr="000D2481" w:rsidR="007C20E2">
        <w:rPr>
          <w:sz w:val="18"/>
        </w:rPr>
        <w:t xml:space="preserve"> </w:t>
      </w:r>
      <w:r w:rsidRPr="000D2481">
        <w:rPr>
          <w:sz w:val="18"/>
        </w:rPr>
        <w:t>için,</w:t>
      </w:r>
      <w:r w:rsidRPr="000D2481" w:rsidR="007C20E2">
        <w:rPr>
          <w:sz w:val="18"/>
        </w:rPr>
        <w:t xml:space="preserve"> </w:t>
      </w:r>
      <w:r w:rsidRPr="000D2481">
        <w:rPr>
          <w:sz w:val="18"/>
        </w:rPr>
        <w:t>üniversitelere</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çok</w:t>
      </w:r>
      <w:r w:rsidRPr="000D2481" w:rsidR="007C20E2">
        <w:rPr>
          <w:sz w:val="18"/>
        </w:rPr>
        <w:t xml:space="preserve"> </w:t>
      </w:r>
      <w:r w:rsidRPr="000D2481">
        <w:rPr>
          <w:sz w:val="18"/>
        </w:rPr>
        <w:t>önem</w:t>
      </w:r>
      <w:r w:rsidRPr="000D2481" w:rsidR="007C20E2">
        <w:rPr>
          <w:sz w:val="18"/>
        </w:rPr>
        <w:t xml:space="preserve"> </w:t>
      </w:r>
      <w:r w:rsidRPr="000D2481">
        <w:rPr>
          <w:sz w:val="18"/>
        </w:rPr>
        <w:t>verilirken,</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çok</w:t>
      </w:r>
      <w:r w:rsidRPr="000D2481" w:rsidR="007C20E2">
        <w:rPr>
          <w:sz w:val="18"/>
        </w:rPr>
        <w:t xml:space="preserve"> </w:t>
      </w:r>
      <w:r w:rsidRPr="000D2481">
        <w:rPr>
          <w:sz w:val="18"/>
        </w:rPr>
        <w:t>üniversite</w:t>
      </w:r>
      <w:r w:rsidRPr="000D2481" w:rsidR="007C20E2">
        <w:rPr>
          <w:sz w:val="18"/>
        </w:rPr>
        <w:t xml:space="preserve"> </w:t>
      </w:r>
      <w:r w:rsidRPr="000D2481">
        <w:rPr>
          <w:sz w:val="18"/>
        </w:rPr>
        <w:t>açma</w:t>
      </w:r>
      <w:r w:rsidRPr="000D2481" w:rsidR="007C20E2">
        <w:rPr>
          <w:sz w:val="18"/>
        </w:rPr>
        <w:t xml:space="preserve"> </w:t>
      </w:r>
      <w:r w:rsidRPr="000D2481">
        <w:rPr>
          <w:sz w:val="18"/>
        </w:rPr>
        <w:t>çabası</w:t>
      </w:r>
      <w:r w:rsidRPr="000D2481" w:rsidR="007C20E2">
        <w:rPr>
          <w:sz w:val="18"/>
        </w:rPr>
        <w:t xml:space="preserve"> </w:t>
      </w:r>
      <w:r w:rsidRPr="000D2481">
        <w:rPr>
          <w:sz w:val="18"/>
        </w:rPr>
        <w:t>içerisine</w:t>
      </w:r>
      <w:r w:rsidRPr="000D2481" w:rsidR="007C20E2">
        <w:rPr>
          <w:sz w:val="18"/>
        </w:rPr>
        <w:t xml:space="preserve"> </w:t>
      </w:r>
      <w:r w:rsidRPr="000D2481">
        <w:rPr>
          <w:sz w:val="18"/>
        </w:rPr>
        <w:t>girilirken</w:t>
      </w:r>
      <w:r w:rsidRPr="000D2481" w:rsidR="007C20E2">
        <w:rPr>
          <w:sz w:val="18"/>
        </w:rPr>
        <w:t xml:space="preserve"> </w:t>
      </w:r>
      <w:r w:rsidRPr="000D2481">
        <w:rPr>
          <w:sz w:val="18"/>
        </w:rPr>
        <w:t>üniversitelerimizde</w:t>
      </w:r>
      <w:r w:rsidRPr="000D2481" w:rsidR="007C20E2">
        <w:rPr>
          <w:sz w:val="18"/>
        </w:rPr>
        <w:t xml:space="preserve"> </w:t>
      </w:r>
      <w:r w:rsidRPr="000D2481">
        <w:rPr>
          <w:sz w:val="18"/>
        </w:rPr>
        <w:t>bu</w:t>
      </w:r>
      <w:r w:rsidRPr="000D2481" w:rsidR="007C20E2">
        <w:rPr>
          <w:sz w:val="18"/>
        </w:rPr>
        <w:t xml:space="preserve"> </w:t>
      </w:r>
      <w:r w:rsidRPr="000D2481">
        <w:rPr>
          <w:sz w:val="18"/>
        </w:rPr>
        <w:t>konunun</w:t>
      </w:r>
      <w:r w:rsidRPr="000D2481" w:rsidR="007C20E2">
        <w:rPr>
          <w:sz w:val="18"/>
        </w:rPr>
        <w:t xml:space="preserve"> </w:t>
      </w:r>
      <w:r w:rsidRPr="000D2481">
        <w:rPr>
          <w:sz w:val="18"/>
        </w:rPr>
        <w:t>biraz</w:t>
      </w:r>
      <w:r w:rsidRPr="000D2481" w:rsidR="007C20E2">
        <w:rPr>
          <w:sz w:val="18"/>
        </w:rPr>
        <w:t xml:space="preserve"> </w:t>
      </w:r>
      <w:r w:rsidRPr="000D2481">
        <w:rPr>
          <w:sz w:val="18"/>
        </w:rPr>
        <w:t>göz</w:t>
      </w:r>
      <w:r w:rsidRPr="000D2481" w:rsidR="007C20E2">
        <w:rPr>
          <w:sz w:val="18"/>
        </w:rPr>
        <w:t xml:space="preserve"> </w:t>
      </w:r>
      <w:r w:rsidRPr="000D2481">
        <w:rPr>
          <w:sz w:val="18"/>
        </w:rPr>
        <w:t>ardı</w:t>
      </w:r>
      <w:r w:rsidRPr="000D2481" w:rsidR="007C20E2">
        <w:rPr>
          <w:sz w:val="18"/>
        </w:rPr>
        <w:t xml:space="preserve"> </w:t>
      </w:r>
      <w:r w:rsidRPr="000D2481">
        <w:rPr>
          <w:sz w:val="18"/>
        </w:rPr>
        <w:t>edilmesi</w:t>
      </w:r>
      <w:r w:rsidRPr="000D2481" w:rsidR="007C20E2">
        <w:rPr>
          <w:sz w:val="18"/>
        </w:rPr>
        <w:t xml:space="preserve"> </w:t>
      </w:r>
      <w:r w:rsidRPr="000D2481">
        <w:rPr>
          <w:sz w:val="18"/>
        </w:rPr>
        <w:t>bence</w:t>
      </w:r>
      <w:r w:rsidRPr="000D2481" w:rsidR="007C20E2">
        <w:rPr>
          <w:sz w:val="18"/>
        </w:rPr>
        <w:t xml:space="preserve"> </w:t>
      </w:r>
      <w:r w:rsidRPr="000D2481">
        <w:rPr>
          <w:sz w:val="18"/>
        </w:rPr>
        <w:t>adımların</w:t>
      </w:r>
      <w:r w:rsidRPr="000D2481" w:rsidR="007C20E2">
        <w:rPr>
          <w:sz w:val="18"/>
        </w:rPr>
        <w:t xml:space="preserve"> </w:t>
      </w:r>
      <w:r w:rsidRPr="000D2481">
        <w:rPr>
          <w:sz w:val="18"/>
        </w:rPr>
        <w:t>baştan</w:t>
      </w:r>
      <w:r w:rsidRPr="000D2481" w:rsidR="007C20E2">
        <w:rPr>
          <w:sz w:val="18"/>
        </w:rPr>
        <w:t xml:space="preserve"> </w:t>
      </w:r>
      <w:r w:rsidRPr="000D2481">
        <w:rPr>
          <w:sz w:val="18"/>
        </w:rPr>
        <w:t>yanlış</w:t>
      </w:r>
      <w:r w:rsidRPr="000D2481" w:rsidR="007C20E2">
        <w:rPr>
          <w:sz w:val="18"/>
        </w:rPr>
        <w:t xml:space="preserve"> </w:t>
      </w:r>
      <w:r w:rsidRPr="000D2481">
        <w:rPr>
          <w:sz w:val="18"/>
        </w:rPr>
        <w:t>atıldığının</w:t>
      </w:r>
      <w:r w:rsidRPr="000D2481" w:rsidR="007C20E2">
        <w:rPr>
          <w:sz w:val="18"/>
        </w:rPr>
        <w:t xml:space="preserve"> </w:t>
      </w:r>
      <w:r w:rsidRPr="000D2481">
        <w:rPr>
          <w:sz w:val="18"/>
        </w:rPr>
        <w:t>göstergesidir</w:t>
      </w:r>
      <w:r w:rsidRPr="000D2481" w:rsidR="007C20E2">
        <w:rPr>
          <w:sz w:val="18"/>
        </w:rPr>
        <w:t xml:space="preserve"> </w:t>
      </w:r>
      <w:r w:rsidRPr="000D2481">
        <w:rPr>
          <w:sz w:val="18"/>
        </w:rPr>
        <w:t>ve</w:t>
      </w:r>
      <w:r w:rsidRPr="000D2481" w:rsidR="007C20E2">
        <w:rPr>
          <w:sz w:val="18"/>
        </w:rPr>
        <w:t xml:space="preserve"> </w:t>
      </w:r>
      <w:r w:rsidRPr="000D2481">
        <w:rPr>
          <w:sz w:val="18"/>
        </w:rPr>
        <w:t>bunu</w:t>
      </w:r>
      <w:r w:rsidRPr="000D2481" w:rsidR="007C20E2">
        <w:rPr>
          <w:sz w:val="18"/>
        </w:rPr>
        <w:t xml:space="preserve"> </w:t>
      </w:r>
      <w:r w:rsidRPr="000D2481">
        <w:rPr>
          <w:sz w:val="18"/>
        </w:rPr>
        <w:t>da</w:t>
      </w:r>
      <w:r w:rsidRPr="000D2481" w:rsidR="007C20E2">
        <w:rPr>
          <w:sz w:val="18"/>
        </w:rPr>
        <w:t xml:space="preserve"> </w:t>
      </w:r>
      <w:r w:rsidRPr="000D2481">
        <w:rPr>
          <w:sz w:val="18"/>
        </w:rPr>
        <w:t>buradan</w:t>
      </w:r>
      <w:r w:rsidRPr="000D2481" w:rsidR="007C20E2">
        <w:rPr>
          <w:sz w:val="18"/>
        </w:rPr>
        <w:t xml:space="preserve"> </w:t>
      </w:r>
      <w:r w:rsidRPr="000D2481">
        <w:rPr>
          <w:sz w:val="18"/>
        </w:rPr>
        <w:t>belirtmek</w:t>
      </w:r>
      <w:r w:rsidRPr="000D2481" w:rsidR="007C20E2">
        <w:rPr>
          <w:sz w:val="18"/>
        </w:rPr>
        <w:t xml:space="preserve"> </w:t>
      </w:r>
      <w:r w:rsidRPr="000D2481">
        <w:rPr>
          <w:sz w:val="18"/>
        </w:rPr>
        <w:t>istiyoruz.</w:t>
      </w:r>
      <w:r w:rsidRPr="000D2481" w:rsidR="007C20E2">
        <w:rPr>
          <w:sz w:val="18"/>
        </w:rPr>
        <w:t xml:space="preserve"> </w:t>
      </w:r>
      <w:r w:rsidRPr="000D2481">
        <w:rPr>
          <w:sz w:val="18"/>
        </w:rPr>
        <w:t>Hocaların</w:t>
      </w:r>
      <w:r w:rsidRPr="000D2481" w:rsidR="007C20E2">
        <w:rPr>
          <w:sz w:val="18"/>
        </w:rPr>
        <w:t xml:space="preserve"> </w:t>
      </w:r>
      <w:r w:rsidRPr="000D2481">
        <w:rPr>
          <w:sz w:val="18"/>
        </w:rPr>
        <w:t>mali</w:t>
      </w:r>
      <w:r w:rsidRPr="000D2481" w:rsidR="007C20E2">
        <w:rPr>
          <w:sz w:val="18"/>
        </w:rPr>
        <w:t xml:space="preserve"> </w:t>
      </w:r>
      <w:r w:rsidRPr="000D2481">
        <w:rPr>
          <w:sz w:val="18"/>
        </w:rPr>
        <w:t>desteğinin</w:t>
      </w:r>
      <w:r w:rsidRPr="000D2481" w:rsidR="007C20E2">
        <w:rPr>
          <w:sz w:val="18"/>
        </w:rPr>
        <w:t xml:space="preserve"> </w:t>
      </w:r>
      <w:r w:rsidRPr="000D2481">
        <w:rPr>
          <w:sz w:val="18"/>
        </w:rPr>
        <w:t>mutlaka</w:t>
      </w:r>
      <w:r w:rsidRPr="000D2481" w:rsidR="007C20E2">
        <w:rPr>
          <w:sz w:val="18"/>
        </w:rPr>
        <w:t xml:space="preserve"> </w:t>
      </w:r>
      <w:r w:rsidRPr="000D2481">
        <w:rPr>
          <w:sz w:val="18"/>
        </w:rPr>
        <w:t>ve</w:t>
      </w:r>
      <w:r w:rsidRPr="000D2481" w:rsidR="007C20E2">
        <w:rPr>
          <w:sz w:val="18"/>
        </w:rPr>
        <w:t xml:space="preserve"> </w:t>
      </w:r>
      <w:r w:rsidRPr="000D2481">
        <w:rPr>
          <w:sz w:val="18"/>
        </w:rPr>
        <w:t>mutlaka</w:t>
      </w:r>
      <w:r w:rsidRPr="000D2481" w:rsidR="007C20E2">
        <w:rPr>
          <w:sz w:val="18"/>
        </w:rPr>
        <w:t xml:space="preserve"> </w:t>
      </w:r>
      <w:r w:rsidRPr="000D2481">
        <w:rPr>
          <w:sz w:val="18"/>
        </w:rPr>
        <w:t>uygun</w:t>
      </w:r>
      <w:r w:rsidRPr="000D2481" w:rsidR="007C20E2">
        <w:rPr>
          <w:sz w:val="18"/>
        </w:rPr>
        <w:t xml:space="preserve"> </w:t>
      </w:r>
      <w:r w:rsidRPr="000D2481">
        <w:rPr>
          <w:sz w:val="18"/>
        </w:rPr>
        <w:t>hâle</w:t>
      </w:r>
      <w:r w:rsidRPr="000D2481" w:rsidR="007C20E2">
        <w:rPr>
          <w:sz w:val="18"/>
        </w:rPr>
        <w:t xml:space="preserve"> </w:t>
      </w:r>
      <w:r w:rsidRPr="000D2481">
        <w:rPr>
          <w:sz w:val="18"/>
        </w:rPr>
        <w:t>getirilmesi</w:t>
      </w:r>
      <w:r w:rsidRPr="000D2481" w:rsidR="007C20E2">
        <w:rPr>
          <w:sz w:val="18"/>
        </w:rPr>
        <w:t xml:space="preserve"> </w:t>
      </w:r>
      <w:r w:rsidRPr="000D2481">
        <w:rPr>
          <w:sz w:val="18"/>
        </w:rPr>
        <w:t>ve</w:t>
      </w:r>
      <w:r w:rsidRPr="000D2481" w:rsidR="007C20E2">
        <w:rPr>
          <w:sz w:val="18"/>
        </w:rPr>
        <w:t xml:space="preserve"> </w:t>
      </w:r>
      <w:r w:rsidRPr="000D2481">
        <w:rPr>
          <w:sz w:val="18"/>
        </w:rPr>
        <w:t>gerektiğini</w:t>
      </w:r>
      <w:r w:rsidRPr="000D2481" w:rsidR="004B111A">
        <w:rPr>
          <w:sz w:val="18"/>
        </w:rPr>
        <w:t xml:space="preserve"> ve</w:t>
      </w:r>
      <w:r w:rsidRPr="000D2481" w:rsidR="007C20E2">
        <w:rPr>
          <w:sz w:val="18"/>
        </w:rPr>
        <w:t xml:space="preserve"> </w:t>
      </w:r>
      <w:r w:rsidRPr="000D2481">
        <w:rPr>
          <w:sz w:val="18"/>
        </w:rPr>
        <w:t>“Hocaya</w:t>
      </w:r>
      <w:r w:rsidRPr="000D2481" w:rsidR="007C20E2">
        <w:rPr>
          <w:sz w:val="18"/>
        </w:rPr>
        <w:t xml:space="preserve"> </w:t>
      </w:r>
      <w:r w:rsidRPr="000D2481">
        <w:rPr>
          <w:sz w:val="18"/>
        </w:rPr>
        <w:t>alan</w:t>
      </w:r>
      <w:r w:rsidRPr="000D2481" w:rsidR="007C20E2">
        <w:rPr>
          <w:sz w:val="18"/>
        </w:rPr>
        <w:t xml:space="preserve"> </w:t>
      </w:r>
      <w:r w:rsidRPr="000D2481">
        <w:rPr>
          <w:sz w:val="18"/>
        </w:rPr>
        <w:t>açın.”</w:t>
      </w:r>
      <w:r w:rsidRPr="000D2481" w:rsidR="007C20E2">
        <w:rPr>
          <w:sz w:val="18"/>
        </w:rPr>
        <w:t xml:space="preserve"> </w:t>
      </w:r>
      <w:r w:rsidRPr="000D2481">
        <w:rPr>
          <w:sz w:val="18"/>
        </w:rPr>
        <w:t>derken,</w:t>
      </w:r>
      <w:r w:rsidRPr="000D2481" w:rsidR="007C20E2">
        <w:rPr>
          <w:sz w:val="18"/>
        </w:rPr>
        <w:t xml:space="preserve"> </w:t>
      </w:r>
      <w:r w:rsidRPr="000D2481">
        <w:rPr>
          <w:sz w:val="18"/>
        </w:rPr>
        <w:t>“Hocaya</w:t>
      </w:r>
      <w:r w:rsidRPr="000D2481" w:rsidR="007C20E2">
        <w:rPr>
          <w:sz w:val="18"/>
        </w:rPr>
        <w:t xml:space="preserve"> </w:t>
      </w:r>
      <w:r w:rsidRPr="000D2481">
        <w:rPr>
          <w:sz w:val="18"/>
        </w:rPr>
        <w:t>imkânlar</w:t>
      </w:r>
      <w:r w:rsidRPr="000D2481" w:rsidR="007C20E2">
        <w:rPr>
          <w:sz w:val="18"/>
        </w:rPr>
        <w:t xml:space="preserve"> </w:t>
      </w:r>
      <w:r w:rsidRPr="000D2481">
        <w:rPr>
          <w:sz w:val="18"/>
        </w:rPr>
        <w:t>sağlayın.”</w:t>
      </w:r>
      <w:r w:rsidRPr="000D2481" w:rsidR="007C20E2">
        <w:rPr>
          <w:sz w:val="18"/>
        </w:rPr>
        <w:t xml:space="preserve"> </w:t>
      </w:r>
      <w:r w:rsidRPr="000D2481">
        <w:rPr>
          <w:sz w:val="18"/>
        </w:rPr>
        <w:t>derken</w:t>
      </w:r>
      <w:r w:rsidRPr="000D2481" w:rsidR="007C20E2">
        <w:rPr>
          <w:sz w:val="18"/>
        </w:rPr>
        <w:t xml:space="preserve"> </w:t>
      </w:r>
      <w:r w:rsidRPr="000D2481">
        <w:rPr>
          <w:sz w:val="18"/>
        </w:rPr>
        <w:t>bu</w:t>
      </w:r>
      <w:r w:rsidRPr="000D2481" w:rsidR="007C20E2">
        <w:rPr>
          <w:sz w:val="18"/>
        </w:rPr>
        <w:t xml:space="preserve"> </w:t>
      </w:r>
      <w:r w:rsidRPr="000D2481">
        <w:rPr>
          <w:sz w:val="18"/>
        </w:rPr>
        <w:t>imkânları</w:t>
      </w:r>
      <w:r w:rsidRPr="000D2481" w:rsidR="007C20E2">
        <w:rPr>
          <w:sz w:val="18"/>
        </w:rPr>
        <w:t xml:space="preserve"> </w:t>
      </w:r>
      <w:r w:rsidRPr="000D2481">
        <w:rPr>
          <w:sz w:val="18"/>
        </w:rPr>
        <w:t>tetikleyecek</w:t>
      </w:r>
      <w:r w:rsidRPr="000D2481" w:rsidR="007C20E2">
        <w:rPr>
          <w:sz w:val="18"/>
        </w:rPr>
        <w:t xml:space="preserve"> </w:t>
      </w:r>
      <w:r w:rsidRPr="000D2481">
        <w:rPr>
          <w:sz w:val="18"/>
        </w:rPr>
        <w:t>ve</w:t>
      </w:r>
      <w:r w:rsidRPr="000D2481" w:rsidR="007C20E2">
        <w:rPr>
          <w:sz w:val="18"/>
        </w:rPr>
        <w:t xml:space="preserve"> </w:t>
      </w:r>
      <w:r w:rsidRPr="000D2481">
        <w:rPr>
          <w:sz w:val="18"/>
        </w:rPr>
        <w:t>yaratacak</w:t>
      </w:r>
      <w:r w:rsidRPr="000D2481" w:rsidR="007C20E2">
        <w:rPr>
          <w:sz w:val="18"/>
        </w:rPr>
        <w:t xml:space="preserve"> </w:t>
      </w:r>
      <w:r w:rsidRPr="000D2481">
        <w:rPr>
          <w:sz w:val="18"/>
        </w:rPr>
        <w:t>en</w:t>
      </w:r>
      <w:r w:rsidRPr="000D2481" w:rsidR="007C20E2">
        <w:rPr>
          <w:sz w:val="18"/>
        </w:rPr>
        <w:t xml:space="preserve"> </w:t>
      </w:r>
      <w:r w:rsidRPr="000D2481">
        <w:rPr>
          <w:sz w:val="18"/>
        </w:rPr>
        <w:t>önemli</w:t>
      </w:r>
      <w:r w:rsidRPr="000D2481" w:rsidR="007C20E2">
        <w:rPr>
          <w:sz w:val="18"/>
        </w:rPr>
        <w:t xml:space="preserve"> </w:t>
      </w:r>
      <w:r w:rsidRPr="000D2481">
        <w:rPr>
          <w:sz w:val="18"/>
        </w:rPr>
        <w:t>gücün</w:t>
      </w:r>
      <w:r w:rsidRPr="000D2481" w:rsidR="007C20E2">
        <w:rPr>
          <w:sz w:val="18"/>
        </w:rPr>
        <w:t xml:space="preserve"> </w:t>
      </w:r>
      <w:r w:rsidRPr="000D2481">
        <w:rPr>
          <w:sz w:val="18"/>
        </w:rPr>
        <w:t>de</w:t>
      </w:r>
      <w:r w:rsidRPr="000D2481" w:rsidR="007C20E2">
        <w:rPr>
          <w:sz w:val="18"/>
        </w:rPr>
        <w:t xml:space="preserve"> </w:t>
      </w:r>
      <w:r w:rsidRPr="000D2481">
        <w:rPr>
          <w:sz w:val="18"/>
        </w:rPr>
        <w:t>mali</w:t>
      </w:r>
      <w:r w:rsidRPr="000D2481" w:rsidR="007C20E2">
        <w:rPr>
          <w:sz w:val="18"/>
        </w:rPr>
        <w:t xml:space="preserve"> </w:t>
      </w:r>
      <w:r w:rsidRPr="000D2481">
        <w:rPr>
          <w:sz w:val="18"/>
        </w:rPr>
        <w:t>destek</w:t>
      </w:r>
      <w:r w:rsidRPr="000D2481" w:rsidR="007C20E2">
        <w:rPr>
          <w:sz w:val="18"/>
        </w:rPr>
        <w:t xml:space="preserve"> </w:t>
      </w:r>
      <w:r w:rsidRPr="000D2481">
        <w:rPr>
          <w:sz w:val="18"/>
        </w:rPr>
        <w:t>olduğunu</w:t>
      </w:r>
      <w:r w:rsidRPr="000D2481" w:rsidR="007C20E2">
        <w:rPr>
          <w:sz w:val="18"/>
        </w:rPr>
        <w:t xml:space="preserve"> </w:t>
      </w:r>
      <w:r w:rsidRPr="000D2481">
        <w:rPr>
          <w:sz w:val="18"/>
        </w:rPr>
        <w:t>biz</w:t>
      </w:r>
      <w:r w:rsidRPr="000D2481" w:rsidR="007C20E2">
        <w:rPr>
          <w:sz w:val="18"/>
        </w:rPr>
        <w:t xml:space="preserve"> </w:t>
      </w:r>
      <w:r w:rsidRPr="000D2481">
        <w:rPr>
          <w:sz w:val="18"/>
        </w:rPr>
        <w:t>buradan</w:t>
      </w:r>
      <w:r w:rsidRPr="000D2481" w:rsidR="007C20E2">
        <w:rPr>
          <w:sz w:val="18"/>
        </w:rPr>
        <w:t xml:space="preserve"> </w:t>
      </w:r>
      <w:r w:rsidRPr="000D2481">
        <w:rPr>
          <w:sz w:val="18"/>
        </w:rPr>
        <w:t>söylemek</w:t>
      </w:r>
      <w:r w:rsidRPr="000D2481" w:rsidR="007C20E2">
        <w:rPr>
          <w:sz w:val="18"/>
        </w:rPr>
        <w:t xml:space="preserve"> </w:t>
      </w:r>
      <w:r w:rsidRPr="000D2481">
        <w:rPr>
          <w:sz w:val="18"/>
        </w:rPr>
        <w:t>istiyoruz.</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Bir</w:t>
      </w:r>
      <w:r w:rsidRPr="000D2481" w:rsidR="007C20E2">
        <w:rPr>
          <w:sz w:val="18"/>
        </w:rPr>
        <w:t xml:space="preserve"> </w:t>
      </w:r>
      <w:r w:rsidRPr="000D2481">
        <w:rPr>
          <w:sz w:val="18"/>
        </w:rPr>
        <w:t>diğeri:</w:t>
      </w:r>
      <w:r w:rsidRPr="000D2481" w:rsidR="007C20E2">
        <w:rPr>
          <w:sz w:val="18"/>
        </w:rPr>
        <w:t xml:space="preserve"> </w:t>
      </w:r>
      <w:r w:rsidRPr="000D2481">
        <w:rPr>
          <w:sz w:val="18"/>
        </w:rPr>
        <w:t>Hocanın</w:t>
      </w:r>
      <w:r w:rsidRPr="000D2481" w:rsidR="007C20E2">
        <w:rPr>
          <w:sz w:val="18"/>
        </w:rPr>
        <w:t xml:space="preserve"> </w:t>
      </w:r>
      <w:r w:rsidRPr="000D2481">
        <w:rPr>
          <w:sz w:val="18"/>
        </w:rPr>
        <w:t>çalışması</w:t>
      </w:r>
      <w:r w:rsidRPr="000D2481" w:rsidR="007C20E2">
        <w:rPr>
          <w:sz w:val="18"/>
        </w:rPr>
        <w:t xml:space="preserve"> </w:t>
      </w:r>
      <w:r w:rsidRPr="000D2481">
        <w:rPr>
          <w:sz w:val="18"/>
        </w:rPr>
        <w:t>için,</w:t>
      </w:r>
      <w:r w:rsidRPr="000D2481" w:rsidR="007C20E2">
        <w:rPr>
          <w:sz w:val="18"/>
        </w:rPr>
        <w:t xml:space="preserve"> </w:t>
      </w:r>
      <w:r w:rsidRPr="000D2481">
        <w:rPr>
          <w:sz w:val="18"/>
        </w:rPr>
        <w:t>öğretim</w:t>
      </w:r>
      <w:r w:rsidRPr="000D2481" w:rsidR="007C20E2">
        <w:rPr>
          <w:sz w:val="18"/>
        </w:rPr>
        <w:t xml:space="preserve"> </w:t>
      </w:r>
      <w:r w:rsidRPr="000D2481">
        <w:rPr>
          <w:sz w:val="18"/>
        </w:rPr>
        <w:t>elemanının</w:t>
      </w:r>
      <w:r w:rsidRPr="000D2481" w:rsidR="007C20E2">
        <w:rPr>
          <w:sz w:val="18"/>
        </w:rPr>
        <w:t xml:space="preserve"> </w:t>
      </w:r>
      <w:r w:rsidRPr="000D2481">
        <w:rPr>
          <w:sz w:val="18"/>
        </w:rPr>
        <w:t>çalışması</w:t>
      </w:r>
      <w:r w:rsidRPr="000D2481" w:rsidR="007C20E2">
        <w:rPr>
          <w:sz w:val="18"/>
        </w:rPr>
        <w:t xml:space="preserve"> </w:t>
      </w:r>
      <w:r w:rsidRPr="000D2481">
        <w:rPr>
          <w:sz w:val="18"/>
        </w:rPr>
        <w:t>için</w:t>
      </w:r>
      <w:r w:rsidRPr="000D2481" w:rsidR="007C20E2">
        <w:rPr>
          <w:sz w:val="18"/>
        </w:rPr>
        <w:t xml:space="preserve"> </w:t>
      </w:r>
      <w:r w:rsidRPr="000D2481">
        <w:rPr>
          <w:sz w:val="18"/>
        </w:rPr>
        <w:t>altyapı</w:t>
      </w:r>
      <w:r w:rsidRPr="000D2481" w:rsidR="007C20E2">
        <w:rPr>
          <w:sz w:val="18"/>
        </w:rPr>
        <w:t xml:space="preserve"> </w:t>
      </w:r>
      <w:r w:rsidRPr="000D2481">
        <w:rPr>
          <w:sz w:val="18"/>
        </w:rPr>
        <w:t>çalışmalarının,</w:t>
      </w:r>
      <w:r w:rsidRPr="000D2481" w:rsidR="007C20E2">
        <w:rPr>
          <w:sz w:val="18"/>
        </w:rPr>
        <w:t xml:space="preserve"> </w:t>
      </w:r>
      <w:r w:rsidRPr="000D2481">
        <w:rPr>
          <w:sz w:val="18"/>
        </w:rPr>
        <w:t>fiziksel</w:t>
      </w:r>
      <w:r w:rsidRPr="000D2481" w:rsidR="007C20E2">
        <w:rPr>
          <w:sz w:val="18"/>
        </w:rPr>
        <w:t xml:space="preserve"> </w:t>
      </w:r>
      <w:r w:rsidRPr="000D2481">
        <w:rPr>
          <w:sz w:val="18"/>
        </w:rPr>
        <w:t>ve</w:t>
      </w:r>
      <w:r w:rsidRPr="000D2481" w:rsidR="007C20E2">
        <w:rPr>
          <w:sz w:val="18"/>
        </w:rPr>
        <w:t xml:space="preserve"> </w:t>
      </w:r>
      <w:r w:rsidRPr="000D2481">
        <w:rPr>
          <w:sz w:val="18"/>
        </w:rPr>
        <w:t>kurumsal</w:t>
      </w:r>
      <w:r w:rsidRPr="000D2481" w:rsidR="007C20E2">
        <w:rPr>
          <w:sz w:val="18"/>
        </w:rPr>
        <w:t xml:space="preserve"> </w:t>
      </w:r>
      <w:r w:rsidRPr="000D2481">
        <w:rPr>
          <w:sz w:val="18"/>
        </w:rPr>
        <w:t>ortamların</w:t>
      </w:r>
      <w:r w:rsidRPr="000D2481" w:rsidR="007C20E2">
        <w:rPr>
          <w:sz w:val="18"/>
        </w:rPr>
        <w:t xml:space="preserve"> </w:t>
      </w:r>
      <w:r w:rsidRPr="000D2481">
        <w:rPr>
          <w:sz w:val="18"/>
        </w:rPr>
        <w:t>sağlanması</w:t>
      </w:r>
      <w:r w:rsidRPr="000D2481" w:rsidR="007C20E2">
        <w:rPr>
          <w:sz w:val="18"/>
        </w:rPr>
        <w:t xml:space="preserve"> </w:t>
      </w:r>
      <w:r w:rsidRPr="000D2481">
        <w:rPr>
          <w:sz w:val="18"/>
        </w:rPr>
        <w:t>lazım.</w:t>
      </w:r>
      <w:r w:rsidRPr="000D2481" w:rsidR="007C20E2">
        <w:rPr>
          <w:sz w:val="18"/>
        </w:rPr>
        <w:t xml:space="preserve"> </w:t>
      </w:r>
      <w:r w:rsidRPr="000D2481">
        <w:rPr>
          <w:sz w:val="18"/>
        </w:rPr>
        <w:t>Üniversitelerde</w:t>
      </w:r>
      <w:r w:rsidRPr="000D2481" w:rsidR="007C20E2">
        <w:rPr>
          <w:sz w:val="18"/>
        </w:rPr>
        <w:t xml:space="preserve"> </w:t>
      </w:r>
      <w:r w:rsidRPr="000D2481">
        <w:rPr>
          <w:sz w:val="18"/>
        </w:rPr>
        <w:t>hocalar</w:t>
      </w:r>
      <w:r w:rsidRPr="000D2481" w:rsidR="007C20E2">
        <w:rPr>
          <w:sz w:val="18"/>
        </w:rPr>
        <w:t xml:space="preserve"> </w:t>
      </w:r>
      <w:r w:rsidRPr="000D2481">
        <w:rPr>
          <w:sz w:val="18"/>
        </w:rPr>
        <w:t>arasında</w:t>
      </w:r>
      <w:r w:rsidRPr="000D2481" w:rsidR="007C20E2">
        <w:rPr>
          <w:sz w:val="18"/>
        </w:rPr>
        <w:t xml:space="preserve"> </w:t>
      </w:r>
      <w:r w:rsidRPr="000D2481">
        <w:rPr>
          <w:sz w:val="18"/>
        </w:rPr>
        <w:t>ayrım</w:t>
      </w:r>
      <w:r w:rsidRPr="000D2481" w:rsidR="007C20E2">
        <w:rPr>
          <w:sz w:val="18"/>
        </w:rPr>
        <w:t xml:space="preserve"> </w:t>
      </w:r>
      <w:r w:rsidRPr="000D2481">
        <w:rPr>
          <w:sz w:val="18"/>
        </w:rPr>
        <w:t>yapılmadan,</w:t>
      </w:r>
      <w:r w:rsidRPr="000D2481" w:rsidR="007C20E2">
        <w:rPr>
          <w:sz w:val="18"/>
        </w:rPr>
        <w:t xml:space="preserve"> </w:t>
      </w:r>
      <w:r w:rsidRPr="000D2481">
        <w:rPr>
          <w:sz w:val="18"/>
        </w:rPr>
        <w:t>özellikle</w:t>
      </w:r>
      <w:r w:rsidRPr="000D2481" w:rsidR="007C20E2">
        <w:rPr>
          <w:sz w:val="18"/>
        </w:rPr>
        <w:t xml:space="preserve"> </w:t>
      </w:r>
      <w:r w:rsidRPr="000D2481">
        <w:rPr>
          <w:sz w:val="18"/>
        </w:rPr>
        <w:t>yenileşme</w:t>
      </w:r>
      <w:r w:rsidRPr="000D2481" w:rsidR="007C20E2">
        <w:rPr>
          <w:sz w:val="18"/>
        </w:rPr>
        <w:t xml:space="preserve"> </w:t>
      </w:r>
      <w:r w:rsidRPr="000D2481">
        <w:rPr>
          <w:sz w:val="18"/>
        </w:rPr>
        <w:t>ortamlarının</w:t>
      </w:r>
      <w:r w:rsidRPr="000D2481" w:rsidR="007C20E2">
        <w:rPr>
          <w:sz w:val="18"/>
        </w:rPr>
        <w:t xml:space="preserve"> </w:t>
      </w:r>
      <w:r w:rsidRPr="000D2481">
        <w:rPr>
          <w:sz w:val="18"/>
        </w:rPr>
        <w:t>ve</w:t>
      </w:r>
      <w:r w:rsidRPr="000D2481" w:rsidR="007C20E2">
        <w:rPr>
          <w:sz w:val="18"/>
        </w:rPr>
        <w:t xml:space="preserve"> </w:t>
      </w:r>
      <w:r w:rsidRPr="000D2481">
        <w:rPr>
          <w:sz w:val="18"/>
        </w:rPr>
        <w:t>yenileşme</w:t>
      </w:r>
      <w:r w:rsidRPr="000D2481" w:rsidR="007C20E2">
        <w:rPr>
          <w:sz w:val="18"/>
        </w:rPr>
        <w:t xml:space="preserve"> </w:t>
      </w:r>
      <w:r w:rsidRPr="000D2481">
        <w:rPr>
          <w:sz w:val="18"/>
        </w:rPr>
        <w:t>kültürüne,</w:t>
      </w:r>
      <w:r w:rsidRPr="000D2481" w:rsidR="007C20E2">
        <w:rPr>
          <w:sz w:val="18"/>
        </w:rPr>
        <w:t xml:space="preserve"> </w:t>
      </w:r>
      <w:r w:rsidRPr="000D2481">
        <w:rPr>
          <w:sz w:val="18"/>
        </w:rPr>
        <w:t>dayanışma</w:t>
      </w:r>
      <w:r w:rsidRPr="000D2481" w:rsidR="007C20E2">
        <w:rPr>
          <w:sz w:val="18"/>
        </w:rPr>
        <w:t xml:space="preserve"> </w:t>
      </w:r>
      <w:r w:rsidRPr="000D2481">
        <w:rPr>
          <w:sz w:val="18"/>
        </w:rPr>
        <w:t>kültürüne</w:t>
      </w:r>
      <w:r w:rsidRPr="000D2481" w:rsidR="007C20E2">
        <w:rPr>
          <w:sz w:val="18"/>
        </w:rPr>
        <w:t xml:space="preserve"> </w:t>
      </w:r>
      <w:r w:rsidRPr="000D2481">
        <w:rPr>
          <w:sz w:val="18"/>
        </w:rPr>
        <w:t>verilen</w:t>
      </w:r>
      <w:r w:rsidRPr="000D2481" w:rsidR="007C20E2">
        <w:rPr>
          <w:sz w:val="18"/>
        </w:rPr>
        <w:t xml:space="preserve"> </w:t>
      </w:r>
      <w:r w:rsidRPr="000D2481">
        <w:rPr>
          <w:sz w:val="18"/>
        </w:rPr>
        <w:t>desteğin</w:t>
      </w:r>
      <w:r w:rsidRPr="000D2481" w:rsidR="007C20E2">
        <w:rPr>
          <w:sz w:val="18"/>
        </w:rPr>
        <w:t xml:space="preserve"> </w:t>
      </w:r>
      <w:r w:rsidRPr="000D2481">
        <w:rPr>
          <w:sz w:val="18"/>
        </w:rPr>
        <w:t>ortaya</w:t>
      </w:r>
      <w:r w:rsidRPr="000D2481" w:rsidR="007C20E2">
        <w:rPr>
          <w:sz w:val="18"/>
        </w:rPr>
        <w:t xml:space="preserve"> </w:t>
      </w:r>
      <w:r w:rsidRPr="000D2481">
        <w:rPr>
          <w:sz w:val="18"/>
        </w:rPr>
        <w:t>çıkartacağı</w:t>
      </w:r>
      <w:r w:rsidRPr="000D2481" w:rsidR="007C20E2">
        <w:rPr>
          <w:sz w:val="18"/>
        </w:rPr>
        <w:t xml:space="preserve"> </w:t>
      </w:r>
      <w:r w:rsidRPr="000D2481">
        <w:rPr>
          <w:sz w:val="18"/>
        </w:rPr>
        <w:t>bir</w:t>
      </w:r>
      <w:r w:rsidRPr="000D2481" w:rsidR="007C20E2">
        <w:rPr>
          <w:sz w:val="18"/>
        </w:rPr>
        <w:t xml:space="preserve"> </w:t>
      </w:r>
      <w:r w:rsidRPr="000D2481">
        <w:rPr>
          <w:sz w:val="18"/>
        </w:rPr>
        <w:t>olumlu</w:t>
      </w:r>
      <w:r w:rsidRPr="000D2481" w:rsidR="007C20E2">
        <w:rPr>
          <w:sz w:val="18"/>
        </w:rPr>
        <w:t xml:space="preserve"> </w:t>
      </w:r>
      <w:r w:rsidRPr="000D2481">
        <w:rPr>
          <w:sz w:val="18"/>
        </w:rPr>
        <w:t>motivasyon</w:t>
      </w:r>
      <w:r w:rsidRPr="000D2481" w:rsidR="007C20E2">
        <w:rPr>
          <w:sz w:val="18"/>
        </w:rPr>
        <w:t xml:space="preserve"> </w:t>
      </w:r>
      <w:r w:rsidRPr="000D2481">
        <w:rPr>
          <w:sz w:val="18"/>
        </w:rPr>
        <w:t>havasının</w:t>
      </w:r>
      <w:r w:rsidRPr="000D2481" w:rsidR="007C20E2">
        <w:rPr>
          <w:sz w:val="18"/>
        </w:rPr>
        <w:t xml:space="preserve"> </w:t>
      </w:r>
      <w:r w:rsidRPr="000D2481">
        <w:rPr>
          <w:sz w:val="18"/>
        </w:rPr>
        <w:t>da</w:t>
      </w:r>
      <w:r w:rsidRPr="000D2481" w:rsidR="007C20E2">
        <w:rPr>
          <w:sz w:val="18"/>
        </w:rPr>
        <w:t xml:space="preserve"> </w:t>
      </w:r>
      <w:r w:rsidRPr="000D2481">
        <w:rPr>
          <w:sz w:val="18"/>
        </w:rPr>
        <w:t>yaratılması</w:t>
      </w:r>
      <w:r w:rsidRPr="000D2481" w:rsidR="007C20E2">
        <w:rPr>
          <w:sz w:val="18"/>
        </w:rPr>
        <w:t xml:space="preserve"> </w:t>
      </w:r>
      <w:r w:rsidRPr="000D2481">
        <w:rPr>
          <w:sz w:val="18"/>
        </w:rPr>
        <w:t>gerekmektedir.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Bir</w:t>
      </w:r>
      <w:r w:rsidRPr="000D2481" w:rsidR="007C20E2">
        <w:rPr>
          <w:sz w:val="18"/>
        </w:rPr>
        <w:t xml:space="preserve"> </w:t>
      </w:r>
      <w:r w:rsidRPr="000D2481">
        <w:rPr>
          <w:sz w:val="18"/>
        </w:rPr>
        <w:t>diğeri:</w:t>
      </w:r>
      <w:r w:rsidRPr="000D2481" w:rsidR="007C20E2">
        <w:rPr>
          <w:sz w:val="18"/>
        </w:rPr>
        <w:t xml:space="preserve"> </w:t>
      </w:r>
      <w:r w:rsidRPr="000D2481">
        <w:rPr>
          <w:sz w:val="18"/>
        </w:rPr>
        <w:t>“Kariyer</w:t>
      </w:r>
      <w:r w:rsidRPr="000D2481" w:rsidR="007C20E2">
        <w:rPr>
          <w:sz w:val="18"/>
        </w:rPr>
        <w:t xml:space="preserve"> </w:t>
      </w:r>
      <w:r w:rsidRPr="000D2481">
        <w:rPr>
          <w:sz w:val="18"/>
        </w:rPr>
        <w:t>yönetimi”</w:t>
      </w:r>
      <w:r w:rsidRPr="000D2481" w:rsidR="007C20E2">
        <w:rPr>
          <w:sz w:val="18"/>
        </w:rPr>
        <w:t xml:space="preserve"> </w:t>
      </w:r>
      <w:r w:rsidRPr="000D2481">
        <w:rPr>
          <w:sz w:val="18"/>
        </w:rPr>
        <w:t>derken</w:t>
      </w:r>
      <w:r w:rsidRPr="000D2481" w:rsidR="007C20E2">
        <w:rPr>
          <w:sz w:val="18"/>
        </w:rPr>
        <w:t xml:space="preserve"> </w:t>
      </w:r>
      <w:r w:rsidRPr="000D2481">
        <w:rPr>
          <w:sz w:val="18"/>
        </w:rPr>
        <w:t>öğretim</w:t>
      </w:r>
      <w:r w:rsidRPr="000D2481" w:rsidR="007C20E2">
        <w:rPr>
          <w:sz w:val="18"/>
        </w:rPr>
        <w:t xml:space="preserve"> </w:t>
      </w:r>
      <w:r w:rsidRPr="000D2481">
        <w:rPr>
          <w:sz w:val="18"/>
        </w:rPr>
        <w:t>üyeleri</w:t>
      </w:r>
      <w:r w:rsidRPr="000D2481" w:rsidR="007C20E2">
        <w:rPr>
          <w:sz w:val="18"/>
        </w:rPr>
        <w:t xml:space="preserve"> </w:t>
      </w:r>
      <w:r w:rsidRPr="000D2481">
        <w:rPr>
          <w:sz w:val="18"/>
        </w:rPr>
        <w:t>için</w:t>
      </w:r>
      <w:r w:rsidRPr="000D2481" w:rsidR="007C20E2">
        <w:rPr>
          <w:sz w:val="18"/>
        </w:rPr>
        <w:t xml:space="preserve"> </w:t>
      </w:r>
      <w:r w:rsidRPr="000D2481">
        <w:rPr>
          <w:sz w:val="18"/>
        </w:rPr>
        <w:t>geliştirilecek</w:t>
      </w:r>
      <w:r w:rsidRPr="000D2481" w:rsidR="007C20E2">
        <w:rPr>
          <w:sz w:val="18"/>
        </w:rPr>
        <w:t xml:space="preserve"> </w:t>
      </w:r>
      <w:r w:rsidRPr="000D2481">
        <w:rPr>
          <w:sz w:val="18"/>
        </w:rPr>
        <w:t>değerlerdir</w:t>
      </w:r>
      <w:r w:rsidRPr="000D2481" w:rsidR="007C20E2">
        <w:rPr>
          <w:sz w:val="18"/>
        </w:rPr>
        <w:t xml:space="preserve"> </w:t>
      </w:r>
      <w:r w:rsidRPr="000D2481">
        <w:rPr>
          <w:sz w:val="18"/>
        </w:rPr>
        <w:t>diyoruz.</w:t>
      </w:r>
      <w:r w:rsidRPr="000D2481" w:rsidR="007C20E2">
        <w:rPr>
          <w:sz w:val="18"/>
        </w:rPr>
        <w:t xml:space="preserve"> </w:t>
      </w:r>
      <w:r w:rsidRPr="000D2481">
        <w:rPr>
          <w:sz w:val="18"/>
        </w:rPr>
        <w:t>Burada,</w:t>
      </w:r>
      <w:r w:rsidRPr="000D2481" w:rsidR="007C20E2">
        <w:rPr>
          <w:sz w:val="18"/>
        </w:rPr>
        <w:t xml:space="preserve"> </w:t>
      </w:r>
      <w:r w:rsidRPr="000D2481">
        <w:rPr>
          <w:sz w:val="18"/>
        </w:rPr>
        <w:t>demin</w:t>
      </w:r>
      <w:r w:rsidRPr="000D2481" w:rsidR="007C20E2">
        <w:rPr>
          <w:sz w:val="18"/>
        </w:rPr>
        <w:t xml:space="preserve"> </w:t>
      </w:r>
      <w:r w:rsidRPr="000D2481">
        <w:rPr>
          <w:sz w:val="18"/>
        </w:rPr>
        <w:t>dediğimiz</w:t>
      </w:r>
      <w:r w:rsidRPr="000D2481" w:rsidR="007C20E2">
        <w:rPr>
          <w:sz w:val="18"/>
        </w:rPr>
        <w:t xml:space="preserve"> </w:t>
      </w:r>
      <w:r w:rsidRPr="000D2481">
        <w:rPr>
          <w:sz w:val="18"/>
        </w:rPr>
        <w:t>gibi,</w:t>
      </w:r>
      <w:r w:rsidRPr="000D2481" w:rsidR="007C20E2">
        <w:rPr>
          <w:sz w:val="18"/>
        </w:rPr>
        <w:t xml:space="preserve"> </w:t>
      </w:r>
      <w:r w:rsidRPr="000D2481">
        <w:rPr>
          <w:sz w:val="18"/>
        </w:rPr>
        <w:t>liyakate</w:t>
      </w:r>
      <w:r w:rsidRPr="000D2481" w:rsidR="007C20E2">
        <w:rPr>
          <w:sz w:val="18"/>
        </w:rPr>
        <w:t xml:space="preserve"> </w:t>
      </w:r>
      <w:r w:rsidRPr="000D2481">
        <w:rPr>
          <w:sz w:val="18"/>
        </w:rPr>
        <w:t>önem</w:t>
      </w:r>
      <w:r w:rsidRPr="000D2481" w:rsidR="007C20E2">
        <w:rPr>
          <w:sz w:val="18"/>
        </w:rPr>
        <w:t xml:space="preserve"> </w:t>
      </w:r>
      <w:r w:rsidRPr="000D2481">
        <w:rPr>
          <w:sz w:val="18"/>
        </w:rPr>
        <w:t>vermek</w:t>
      </w:r>
      <w:r w:rsidRPr="000D2481" w:rsidR="007C20E2">
        <w:rPr>
          <w:sz w:val="18"/>
        </w:rPr>
        <w:t xml:space="preserve"> </w:t>
      </w:r>
      <w:r w:rsidRPr="000D2481">
        <w:rPr>
          <w:sz w:val="18"/>
        </w:rPr>
        <w:t>lazım</w:t>
      </w:r>
      <w:r w:rsidRPr="000D2481" w:rsidR="007C20E2">
        <w:rPr>
          <w:sz w:val="18"/>
        </w:rPr>
        <w:t xml:space="preserve"> </w:t>
      </w:r>
      <w:r w:rsidRPr="000D2481">
        <w:rPr>
          <w:sz w:val="18"/>
        </w:rPr>
        <w:t>ve</w:t>
      </w:r>
      <w:r w:rsidRPr="000D2481" w:rsidR="007C20E2">
        <w:rPr>
          <w:sz w:val="18"/>
        </w:rPr>
        <w:t xml:space="preserve"> </w:t>
      </w:r>
      <w:r w:rsidRPr="000D2481">
        <w:rPr>
          <w:sz w:val="18"/>
        </w:rPr>
        <w:t>özellikle</w:t>
      </w:r>
      <w:r w:rsidRPr="000D2481" w:rsidR="007C20E2">
        <w:rPr>
          <w:sz w:val="18"/>
        </w:rPr>
        <w:t xml:space="preserve"> </w:t>
      </w:r>
      <w:r w:rsidRPr="000D2481">
        <w:rPr>
          <w:sz w:val="18"/>
        </w:rPr>
        <w:t>araştırma</w:t>
      </w:r>
      <w:r w:rsidRPr="000D2481" w:rsidR="007C20E2">
        <w:rPr>
          <w:sz w:val="18"/>
        </w:rPr>
        <w:t xml:space="preserve"> </w:t>
      </w:r>
      <w:r w:rsidRPr="000D2481">
        <w:rPr>
          <w:sz w:val="18"/>
        </w:rPr>
        <w:t>çıktılarının,</w:t>
      </w:r>
      <w:r w:rsidRPr="000D2481" w:rsidR="007C20E2">
        <w:rPr>
          <w:sz w:val="18"/>
        </w:rPr>
        <w:t xml:space="preserve"> </w:t>
      </w:r>
      <w:r w:rsidRPr="000D2481">
        <w:rPr>
          <w:sz w:val="18"/>
        </w:rPr>
        <w:t>yaptığı</w:t>
      </w:r>
      <w:r w:rsidRPr="000D2481" w:rsidR="007C20E2">
        <w:rPr>
          <w:sz w:val="18"/>
        </w:rPr>
        <w:t xml:space="preserve"> </w:t>
      </w:r>
      <w:r w:rsidRPr="000D2481">
        <w:rPr>
          <w:sz w:val="18"/>
        </w:rPr>
        <w:t>bilimsel</w:t>
      </w:r>
      <w:r w:rsidRPr="000D2481" w:rsidR="007C20E2">
        <w:rPr>
          <w:sz w:val="18"/>
        </w:rPr>
        <w:t xml:space="preserve"> </w:t>
      </w:r>
      <w:r w:rsidRPr="000D2481">
        <w:rPr>
          <w:sz w:val="18"/>
        </w:rPr>
        <w:t>çalışmaların,</w:t>
      </w:r>
      <w:r w:rsidRPr="000D2481" w:rsidR="007C20E2">
        <w:rPr>
          <w:sz w:val="18"/>
        </w:rPr>
        <w:t xml:space="preserve"> </w:t>
      </w:r>
      <w:r w:rsidRPr="000D2481">
        <w:rPr>
          <w:sz w:val="18"/>
        </w:rPr>
        <w:t>sunularının</w:t>
      </w:r>
      <w:r w:rsidRPr="000D2481" w:rsidR="007C20E2">
        <w:rPr>
          <w:sz w:val="18"/>
        </w:rPr>
        <w:t xml:space="preserve"> </w:t>
      </w:r>
      <w:r w:rsidRPr="000D2481">
        <w:rPr>
          <w:sz w:val="18"/>
        </w:rPr>
        <w:t>değerlendirilmesi</w:t>
      </w:r>
      <w:r w:rsidRPr="000D2481" w:rsidR="007C20E2">
        <w:rPr>
          <w:sz w:val="18"/>
        </w:rPr>
        <w:t xml:space="preserve"> </w:t>
      </w:r>
      <w:r w:rsidRPr="000D2481">
        <w:rPr>
          <w:sz w:val="18"/>
        </w:rPr>
        <w:t>gerektiğini</w:t>
      </w:r>
      <w:r w:rsidRPr="000D2481" w:rsidR="007C20E2">
        <w:rPr>
          <w:sz w:val="18"/>
        </w:rPr>
        <w:t xml:space="preserve"> </w:t>
      </w:r>
      <w:r w:rsidRPr="000D2481">
        <w:rPr>
          <w:sz w:val="18"/>
        </w:rPr>
        <w:t>söylüyoruz</w:t>
      </w:r>
      <w:r w:rsidRPr="000D2481" w:rsidR="007C20E2">
        <w:rPr>
          <w:sz w:val="18"/>
        </w:rPr>
        <w:t xml:space="preserve"> </w:t>
      </w:r>
      <w:r w:rsidRPr="000D2481">
        <w:rPr>
          <w:sz w:val="18"/>
        </w:rPr>
        <w:t>ve</w:t>
      </w:r>
      <w:r w:rsidRPr="000D2481" w:rsidR="007C20E2">
        <w:rPr>
          <w:sz w:val="18"/>
        </w:rPr>
        <w:t xml:space="preserve"> </w:t>
      </w:r>
      <w:r w:rsidRPr="000D2481">
        <w:rPr>
          <w:sz w:val="18"/>
        </w:rPr>
        <w:t>diğer</w:t>
      </w:r>
      <w:r w:rsidRPr="000D2481" w:rsidR="007C20E2">
        <w:rPr>
          <w:sz w:val="18"/>
        </w:rPr>
        <w:t xml:space="preserve"> </w:t>
      </w:r>
      <w:r w:rsidRPr="000D2481">
        <w:rPr>
          <w:sz w:val="18"/>
        </w:rPr>
        <w:t>şeylerin,</w:t>
      </w:r>
      <w:r w:rsidRPr="000D2481" w:rsidR="007C20E2">
        <w:rPr>
          <w:sz w:val="18"/>
        </w:rPr>
        <w:t xml:space="preserve"> </w:t>
      </w:r>
      <w:r w:rsidRPr="000D2481">
        <w:rPr>
          <w:sz w:val="18"/>
        </w:rPr>
        <w:t>ideolojik</w:t>
      </w:r>
      <w:r w:rsidRPr="000D2481" w:rsidR="007C20E2">
        <w:rPr>
          <w:sz w:val="18"/>
        </w:rPr>
        <w:t xml:space="preserve"> </w:t>
      </w:r>
      <w:r w:rsidRPr="000D2481">
        <w:rPr>
          <w:sz w:val="18"/>
        </w:rPr>
        <w:t>ve</w:t>
      </w:r>
      <w:r w:rsidRPr="000D2481" w:rsidR="007C20E2">
        <w:rPr>
          <w:sz w:val="18"/>
        </w:rPr>
        <w:t xml:space="preserve"> </w:t>
      </w:r>
      <w:r w:rsidRPr="000D2481">
        <w:rPr>
          <w:sz w:val="18"/>
        </w:rPr>
        <w:t>siyasi</w:t>
      </w:r>
      <w:r w:rsidRPr="000D2481" w:rsidR="007C20E2">
        <w:rPr>
          <w:sz w:val="18"/>
        </w:rPr>
        <w:t xml:space="preserve"> </w:t>
      </w:r>
      <w:r w:rsidRPr="000D2481">
        <w:rPr>
          <w:sz w:val="18"/>
        </w:rPr>
        <w:t>yapılanmaların</w:t>
      </w:r>
      <w:r w:rsidRPr="000D2481" w:rsidR="007C20E2">
        <w:rPr>
          <w:sz w:val="18"/>
        </w:rPr>
        <w:t xml:space="preserve"> </w:t>
      </w:r>
      <w:r w:rsidRPr="000D2481">
        <w:rPr>
          <w:sz w:val="18"/>
        </w:rPr>
        <w:t>dikkate</w:t>
      </w:r>
      <w:r w:rsidRPr="000D2481" w:rsidR="007C20E2">
        <w:rPr>
          <w:sz w:val="18"/>
        </w:rPr>
        <w:t xml:space="preserve"> </w:t>
      </w:r>
      <w:r w:rsidRPr="000D2481">
        <w:rPr>
          <w:sz w:val="18"/>
        </w:rPr>
        <w:t>alınmaması</w:t>
      </w:r>
      <w:r w:rsidRPr="000D2481" w:rsidR="007C20E2">
        <w:rPr>
          <w:sz w:val="18"/>
        </w:rPr>
        <w:t xml:space="preserve"> </w:t>
      </w:r>
      <w:r w:rsidRPr="000D2481">
        <w:rPr>
          <w:sz w:val="18"/>
        </w:rPr>
        <w:t>gerektiğini</w:t>
      </w:r>
      <w:r w:rsidRPr="000D2481" w:rsidR="007C20E2">
        <w:rPr>
          <w:sz w:val="18"/>
        </w:rPr>
        <w:t xml:space="preserve"> </w:t>
      </w:r>
      <w:r w:rsidRPr="000D2481">
        <w:rPr>
          <w:sz w:val="18"/>
        </w:rPr>
        <w:t>de</w:t>
      </w:r>
      <w:r w:rsidRPr="000D2481" w:rsidR="007C20E2">
        <w:rPr>
          <w:sz w:val="18"/>
        </w:rPr>
        <w:t xml:space="preserve"> </w:t>
      </w:r>
      <w:r w:rsidRPr="000D2481">
        <w:rPr>
          <w:sz w:val="18"/>
        </w:rPr>
        <w:t>buradan</w:t>
      </w:r>
      <w:r w:rsidRPr="000D2481" w:rsidR="007C20E2">
        <w:rPr>
          <w:sz w:val="18"/>
        </w:rPr>
        <w:t xml:space="preserve"> </w:t>
      </w:r>
      <w:r w:rsidRPr="000D2481">
        <w:rPr>
          <w:sz w:val="18"/>
        </w:rPr>
        <w:t>belirtmek</w:t>
      </w:r>
      <w:r w:rsidRPr="000D2481" w:rsidR="007C20E2">
        <w:rPr>
          <w:sz w:val="18"/>
        </w:rPr>
        <w:t xml:space="preserve"> </w:t>
      </w:r>
      <w:r w:rsidRPr="000D2481">
        <w:rPr>
          <w:sz w:val="18"/>
        </w:rPr>
        <w:t>istiyoruz.</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Önemli</w:t>
      </w:r>
      <w:r w:rsidRPr="000D2481" w:rsidR="007C20E2">
        <w:rPr>
          <w:sz w:val="18"/>
        </w:rPr>
        <w:t xml:space="preserve"> </w:t>
      </w:r>
      <w:r w:rsidRPr="000D2481">
        <w:rPr>
          <w:sz w:val="18"/>
        </w:rPr>
        <w:t>başlıklardan</w:t>
      </w:r>
      <w:r w:rsidRPr="000D2481" w:rsidR="007C20E2">
        <w:rPr>
          <w:sz w:val="18"/>
        </w:rPr>
        <w:t xml:space="preserve"> </w:t>
      </w:r>
      <w:r w:rsidRPr="000D2481">
        <w:rPr>
          <w:sz w:val="18"/>
        </w:rPr>
        <w:t>bir</w:t>
      </w:r>
      <w:r w:rsidRPr="000D2481" w:rsidR="007C20E2">
        <w:rPr>
          <w:sz w:val="18"/>
        </w:rPr>
        <w:t xml:space="preserve"> </w:t>
      </w:r>
      <w:r w:rsidRPr="000D2481">
        <w:rPr>
          <w:sz w:val="18"/>
        </w:rPr>
        <w:t>tanesi</w:t>
      </w:r>
      <w:r w:rsidRPr="000D2481" w:rsidR="007C20E2">
        <w:rPr>
          <w:sz w:val="18"/>
        </w:rPr>
        <w:t xml:space="preserve"> </w:t>
      </w:r>
      <w:r w:rsidRPr="000D2481">
        <w:rPr>
          <w:sz w:val="18"/>
        </w:rPr>
        <w:t>de</w:t>
      </w:r>
      <w:r w:rsidRPr="000D2481" w:rsidR="007C20E2">
        <w:rPr>
          <w:sz w:val="18"/>
        </w:rPr>
        <w:t xml:space="preserve"> </w:t>
      </w:r>
      <w:r w:rsidRPr="000D2481">
        <w:rPr>
          <w:sz w:val="18"/>
        </w:rPr>
        <w:t>kütüphaneye</w:t>
      </w:r>
      <w:r w:rsidRPr="000D2481" w:rsidR="007C20E2">
        <w:rPr>
          <w:sz w:val="18"/>
        </w:rPr>
        <w:t xml:space="preserve"> </w:t>
      </w:r>
      <w:r w:rsidRPr="000D2481">
        <w:rPr>
          <w:sz w:val="18"/>
        </w:rPr>
        <w:t>erişim</w:t>
      </w:r>
      <w:r w:rsidRPr="000D2481" w:rsidR="007C20E2">
        <w:rPr>
          <w:sz w:val="18"/>
        </w:rPr>
        <w:t xml:space="preserve"> </w:t>
      </w:r>
      <w:r w:rsidRPr="000D2481">
        <w:rPr>
          <w:sz w:val="18"/>
        </w:rPr>
        <w:t>ve</w:t>
      </w:r>
      <w:r w:rsidRPr="000D2481" w:rsidR="007C20E2">
        <w:rPr>
          <w:sz w:val="18"/>
        </w:rPr>
        <w:t xml:space="preserve"> </w:t>
      </w:r>
      <w:r w:rsidRPr="000D2481">
        <w:rPr>
          <w:sz w:val="18"/>
        </w:rPr>
        <w:t>kütüphane</w:t>
      </w:r>
      <w:r w:rsidRPr="000D2481" w:rsidR="007C20E2">
        <w:rPr>
          <w:sz w:val="18"/>
        </w:rPr>
        <w:t xml:space="preserve"> </w:t>
      </w:r>
      <w:r w:rsidRPr="000D2481">
        <w:rPr>
          <w:sz w:val="18"/>
        </w:rPr>
        <w:t>sahipliği.</w:t>
      </w:r>
      <w:r w:rsidRPr="000D2481" w:rsidR="007C20E2">
        <w:rPr>
          <w:sz w:val="18"/>
        </w:rPr>
        <w:t xml:space="preserve"> </w:t>
      </w:r>
      <w:r w:rsidRPr="000D2481">
        <w:rPr>
          <w:sz w:val="18"/>
        </w:rPr>
        <w:t>Bu</w:t>
      </w:r>
      <w:r w:rsidRPr="000D2481" w:rsidR="007C20E2">
        <w:rPr>
          <w:sz w:val="18"/>
        </w:rPr>
        <w:t xml:space="preserve"> </w:t>
      </w:r>
      <w:r w:rsidRPr="000D2481">
        <w:rPr>
          <w:sz w:val="18"/>
        </w:rPr>
        <w:t>da</w:t>
      </w:r>
      <w:r w:rsidRPr="000D2481" w:rsidR="007C20E2">
        <w:rPr>
          <w:sz w:val="18"/>
        </w:rPr>
        <w:t xml:space="preserve"> </w:t>
      </w:r>
      <w:r w:rsidRPr="000D2481">
        <w:rPr>
          <w:sz w:val="18"/>
        </w:rPr>
        <w:t>üniversitelerin</w:t>
      </w:r>
      <w:r w:rsidRPr="000D2481" w:rsidR="007C20E2">
        <w:rPr>
          <w:sz w:val="18"/>
        </w:rPr>
        <w:t xml:space="preserve"> </w:t>
      </w:r>
      <w:r w:rsidRPr="000D2481">
        <w:rPr>
          <w:sz w:val="18"/>
        </w:rPr>
        <w:t>önemli</w:t>
      </w:r>
      <w:r w:rsidRPr="000D2481" w:rsidR="007C20E2">
        <w:rPr>
          <w:sz w:val="18"/>
        </w:rPr>
        <w:t xml:space="preserve"> </w:t>
      </w:r>
      <w:r w:rsidRPr="000D2481">
        <w:rPr>
          <w:sz w:val="18"/>
        </w:rPr>
        <w:t>göstergelerinden</w:t>
      </w:r>
      <w:r w:rsidRPr="000D2481" w:rsidR="007C20E2">
        <w:rPr>
          <w:sz w:val="18"/>
        </w:rPr>
        <w:t xml:space="preserve"> </w:t>
      </w:r>
      <w:r w:rsidRPr="000D2481">
        <w:rPr>
          <w:sz w:val="18"/>
        </w:rPr>
        <w:t>bir</w:t>
      </w:r>
      <w:r w:rsidRPr="000D2481" w:rsidR="007C20E2">
        <w:rPr>
          <w:sz w:val="18"/>
        </w:rPr>
        <w:t xml:space="preserve"> </w:t>
      </w:r>
      <w:r w:rsidRPr="000D2481">
        <w:rPr>
          <w:sz w:val="18"/>
        </w:rPr>
        <w:t>tanesi.</w:t>
      </w:r>
      <w:r w:rsidRPr="000D2481" w:rsidR="007C20E2">
        <w:rPr>
          <w:sz w:val="18"/>
        </w:rPr>
        <w:t xml:space="preserve"> </w:t>
      </w:r>
      <w:r w:rsidRPr="000D2481">
        <w:rPr>
          <w:sz w:val="18"/>
        </w:rPr>
        <w:t>Biz</w:t>
      </w:r>
      <w:r w:rsidRPr="000D2481" w:rsidR="007C20E2">
        <w:rPr>
          <w:sz w:val="18"/>
        </w:rPr>
        <w:t xml:space="preserve"> </w:t>
      </w:r>
      <w:r w:rsidRPr="000D2481">
        <w:rPr>
          <w:sz w:val="18"/>
        </w:rPr>
        <w:t>Avrupa’daki,</w:t>
      </w:r>
      <w:r w:rsidRPr="000D2481" w:rsidR="007C20E2">
        <w:rPr>
          <w:sz w:val="18"/>
        </w:rPr>
        <w:t xml:space="preserve"> </w:t>
      </w:r>
      <w:r w:rsidRPr="000D2481">
        <w:rPr>
          <w:sz w:val="18"/>
        </w:rPr>
        <w:t>Batı’daki</w:t>
      </w:r>
      <w:r w:rsidRPr="000D2481" w:rsidR="007C20E2">
        <w:rPr>
          <w:sz w:val="18"/>
        </w:rPr>
        <w:t xml:space="preserve"> </w:t>
      </w:r>
      <w:r w:rsidRPr="000D2481">
        <w:rPr>
          <w:sz w:val="18"/>
        </w:rPr>
        <w:t>bazı</w:t>
      </w:r>
      <w:r w:rsidRPr="000D2481" w:rsidR="007C20E2">
        <w:rPr>
          <w:sz w:val="18"/>
        </w:rPr>
        <w:t xml:space="preserve"> </w:t>
      </w:r>
      <w:r w:rsidRPr="000D2481">
        <w:rPr>
          <w:sz w:val="18"/>
        </w:rPr>
        <w:t>üniversitelerin</w:t>
      </w:r>
      <w:r w:rsidRPr="000D2481" w:rsidR="007C20E2">
        <w:rPr>
          <w:sz w:val="18"/>
        </w:rPr>
        <w:t xml:space="preserve"> </w:t>
      </w:r>
      <w:r w:rsidRPr="000D2481">
        <w:rPr>
          <w:sz w:val="18"/>
        </w:rPr>
        <w:t>sahip</w:t>
      </w:r>
      <w:r w:rsidRPr="000D2481" w:rsidR="007C20E2">
        <w:rPr>
          <w:sz w:val="18"/>
        </w:rPr>
        <w:t xml:space="preserve"> </w:t>
      </w:r>
      <w:r w:rsidRPr="000D2481">
        <w:rPr>
          <w:sz w:val="18"/>
        </w:rPr>
        <w:t>olduğu</w:t>
      </w:r>
      <w:r w:rsidRPr="000D2481" w:rsidR="007C20E2">
        <w:rPr>
          <w:sz w:val="18"/>
        </w:rPr>
        <w:t xml:space="preserve"> </w:t>
      </w:r>
      <w:r w:rsidRPr="000D2481">
        <w:rPr>
          <w:sz w:val="18"/>
        </w:rPr>
        <w:t>kütüphane</w:t>
      </w:r>
      <w:r w:rsidRPr="000D2481" w:rsidR="007C20E2">
        <w:rPr>
          <w:sz w:val="18"/>
        </w:rPr>
        <w:t xml:space="preserve"> </w:t>
      </w:r>
      <w:r w:rsidRPr="000D2481">
        <w:rPr>
          <w:sz w:val="18"/>
        </w:rPr>
        <w:t>imkânlarının</w:t>
      </w:r>
      <w:r w:rsidRPr="000D2481" w:rsidR="007C20E2">
        <w:rPr>
          <w:sz w:val="18"/>
        </w:rPr>
        <w:t xml:space="preserve"> </w:t>
      </w:r>
      <w:r w:rsidRPr="000D2481">
        <w:rPr>
          <w:sz w:val="18"/>
        </w:rPr>
        <w:t>bizim</w:t>
      </w:r>
      <w:r w:rsidRPr="000D2481" w:rsidR="007C20E2">
        <w:rPr>
          <w:sz w:val="18"/>
        </w:rPr>
        <w:t xml:space="preserve"> </w:t>
      </w:r>
      <w:r w:rsidRPr="000D2481">
        <w:rPr>
          <w:sz w:val="18"/>
        </w:rPr>
        <w:t>bütün</w:t>
      </w:r>
      <w:r w:rsidRPr="000D2481" w:rsidR="007C20E2">
        <w:rPr>
          <w:sz w:val="18"/>
        </w:rPr>
        <w:t xml:space="preserve"> </w:t>
      </w:r>
      <w:r w:rsidRPr="000D2481">
        <w:rPr>
          <w:sz w:val="18"/>
        </w:rPr>
        <w:t>üniversitelerin</w:t>
      </w:r>
      <w:r w:rsidRPr="000D2481" w:rsidR="007C20E2">
        <w:rPr>
          <w:sz w:val="18"/>
        </w:rPr>
        <w:t xml:space="preserve"> </w:t>
      </w:r>
      <w:r w:rsidRPr="000D2481">
        <w:rPr>
          <w:sz w:val="18"/>
        </w:rPr>
        <w:t>toplamına</w:t>
      </w:r>
      <w:r w:rsidRPr="000D2481" w:rsidR="007C20E2">
        <w:rPr>
          <w:sz w:val="18"/>
        </w:rPr>
        <w:t xml:space="preserve"> </w:t>
      </w:r>
      <w:r w:rsidRPr="000D2481">
        <w:rPr>
          <w:sz w:val="18"/>
        </w:rPr>
        <w:t>eşit</w:t>
      </w:r>
      <w:r w:rsidRPr="000D2481" w:rsidR="007C20E2">
        <w:rPr>
          <w:sz w:val="18"/>
        </w:rPr>
        <w:t xml:space="preserve"> </w:t>
      </w:r>
      <w:r w:rsidRPr="000D2481">
        <w:rPr>
          <w:sz w:val="18"/>
        </w:rPr>
        <w:t>olduğunu</w:t>
      </w:r>
      <w:r w:rsidRPr="000D2481" w:rsidR="007C20E2">
        <w:rPr>
          <w:sz w:val="18"/>
        </w:rPr>
        <w:t xml:space="preserve"> </w:t>
      </w:r>
      <w:r w:rsidRPr="000D2481">
        <w:rPr>
          <w:sz w:val="18"/>
        </w:rPr>
        <w:t>söyleyebiliyoruz.</w:t>
      </w:r>
      <w:r w:rsidRPr="000D2481" w:rsidR="007C20E2">
        <w:rPr>
          <w:sz w:val="18"/>
        </w:rPr>
        <w:t xml:space="preserve"> </w:t>
      </w:r>
      <w:r w:rsidRPr="000D2481">
        <w:rPr>
          <w:sz w:val="18"/>
        </w:rPr>
        <w:t>Gerçekten,</w:t>
      </w:r>
      <w:r w:rsidRPr="000D2481" w:rsidR="007C20E2">
        <w:rPr>
          <w:sz w:val="18"/>
        </w:rPr>
        <w:t xml:space="preserve"> </w:t>
      </w:r>
      <w:r w:rsidRPr="000D2481">
        <w:rPr>
          <w:sz w:val="18"/>
        </w:rPr>
        <w:t>kütüphaneler</w:t>
      </w:r>
      <w:r w:rsidRPr="000D2481" w:rsidR="007C20E2">
        <w:rPr>
          <w:sz w:val="18"/>
        </w:rPr>
        <w:t xml:space="preserve"> </w:t>
      </w:r>
      <w:r w:rsidRPr="000D2481">
        <w:rPr>
          <w:sz w:val="18"/>
        </w:rPr>
        <w:t>kısmı</w:t>
      </w:r>
      <w:r w:rsidRPr="000D2481" w:rsidR="007C20E2">
        <w:rPr>
          <w:sz w:val="18"/>
        </w:rPr>
        <w:t xml:space="preserve"> </w:t>
      </w:r>
      <w:r w:rsidRPr="000D2481">
        <w:rPr>
          <w:sz w:val="18"/>
        </w:rPr>
        <w:t>önemli</w:t>
      </w:r>
      <w:r w:rsidRPr="000D2481" w:rsidR="007C20E2">
        <w:rPr>
          <w:sz w:val="18"/>
        </w:rPr>
        <w:t xml:space="preserve"> </w:t>
      </w:r>
      <w:r w:rsidRPr="000D2481">
        <w:rPr>
          <w:sz w:val="18"/>
        </w:rPr>
        <w:t>bir</w:t>
      </w:r>
      <w:r w:rsidRPr="000D2481" w:rsidR="007C20E2">
        <w:rPr>
          <w:sz w:val="18"/>
        </w:rPr>
        <w:t xml:space="preserve"> </w:t>
      </w:r>
      <w:r w:rsidRPr="000D2481">
        <w:rPr>
          <w:sz w:val="18"/>
        </w:rPr>
        <w:t>adımını</w:t>
      </w:r>
      <w:r w:rsidRPr="000D2481" w:rsidR="007C20E2">
        <w:rPr>
          <w:sz w:val="18"/>
        </w:rPr>
        <w:t xml:space="preserve"> </w:t>
      </w:r>
      <w:r w:rsidRPr="000D2481">
        <w:rPr>
          <w:sz w:val="18"/>
        </w:rPr>
        <w:t>oluşturmaktadır</w:t>
      </w:r>
      <w:r w:rsidRPr="000D2481" w:rsidR="007C20E2">
        <w:rPr>
          <w:sz w:val="18"/>
        </w:rPr>
        <w:t xml:space="preserve"> </w:t>
      </w:r>
      <w:r w:rsidRPr="000D2481">
        <w:rPr>
          <w:sz w:val="18"/>
        </w:rPr>
        <w:t>üniversitelerin.</w:t>
      </w:r>
      <w:r w:rsidRPr="000D2481" w:rsidR="007C20E2">
        <w:rPr>
          <w:sz w:val="18"/>
        </w:rPr>
        <w:t xml:space="preserve"> </w:t>
      </w:r>
      <w:r w:rsidRPr="000D2481">
        <w:rPr>
          <w:sz w:val="18"/>
        </w:rPr>
        <w:t>Bir</w:t>
      </w:r>
      <w:r w:rsidRPr="000D2481" w:rsidR="007C20E2">
        <w:rPr>
          <w:sz w:val="18"/>
        </w:rPr>
        <w:t xml:space="preserve"> </w:t>
      </w:r>
      <w:r w:rsidRPr="000D2481">
        <w:rPr>
          <w:sz w:val="18"/>
        </w:rPr>
        <w:t>üniversite</w:t>
      </w:r>
      <w:r w:rsidRPr="000D2481" w:rsidR="007C20E2">
        <w:rPr>
          <w:sz w:val="18"/>
        </w:rPr>
        <w:t xml:space="preserve"> </w:t>
      </w:r>
      <w:r w:rsidRPr="000D2481">
        <w:rPr>
          <w:sz w:val="18"/>
        </w:rPr>
        <w:t>açılırken,</w:t>
      </w:r>
      <w:r w:rsidRPr="000D2481" w:rsidR="007C20E2">
        <w:rPr>
          <w:sz w:val="18"/>
        </w:rPr>
        <w:t xml:space="preserve"> </w:t>
      </w:r>
      <w:r w:rsidRPr="000D2481">
        <w:rPr>
          <w:sz w:val="18"/>
        </w:rPr>
        <w:t>yeni</w:t>
      </w:r>
      <w:r w:rsidRPr="000D2481" w:rsidR="007C20E2">
        <w:rPr>
          <w:sz w:val="18"/>
        </w:rPr>
        <w:t xml:space="preserve"> </w:t>
      </w:r>
      <w:r w:rsidRPr="000D2481">
        <w:rPr>
          <w:sz w:val="18"/>
        </w:rPr>
        <w:t>üniversiteler</w:t>
      </w:r>
      <w:r w:rsidRPr="000D2481" w:rsidR="007C20E2">
        <w:rPr>
          <w:sz w:val="18"/>
        </w:rPr>
        <w:t xml:space="preserve"> </w:t>
      </w:r>
      <w:r w:rsidRPr="000D2481">
        <w:rPr>
          <w:sz w:val="18"/>
        </w:rPr>
        <w:t>açılırken</w:t>
      </w:r>
      <w:r w:rsidRPr="000D2481" w:rsidR="007C20E2">
        <w:rPr>
          <w:sz w:val="18"/>
        </w:rPr>
        <w:t xml:space="preserve"> </w:t>
      </w:r>
      <w:r w:rsidRPr="000D2481">
        <w:rPr>
          <w:sz w:val="18"/>
        </w:rPr>
        <w:t>kütüphane</w:t>
      </w:r>
      <w:r w:rsidRPr="000D2481" w:rsidR="007C20E2">
        <w:rPr>
          <w:sz w:val="18"/>
        </w:rPr>
        <w:t xml:space="preserve"> </w:t>
      </w:r>
      <w:r w:rsidRPr="000D2481">
        <w:rPr>
          <w:sz w:val="18"/>
        </w:rPr>
        <w:t>ayağının</w:t>
      </w:r>
      <w:r w:rsidRPr="000D2481" w:rsidR="007C20E2">
        <w:rPr>
          <w:sz w:val="18"/>
        </w:rPr>
        <w:t xml:space="preserve"> </w:t>
      </w:r>
      <w:r w:rsidRPr="000D2481">
        <w:rPr>
          <w:sz w:val="18"/>
        </w:rPr>
        <w:t>ve</w:t>
      </w:r>
      <w:r w:rsidRPr="000D2481" w:rsidR="007C20E2">
        <w:rPr>
          <w:sz w:val="18"/>
        </w:rPr>
        <w:t xml:space="preserve"> </w:t>
      </w:r>
      <w:r w:rsidRPr="000D2481">
        <w:rPr>
          <w:sz w:val="18"/>
        </w:rPr>
        <w:t>birtakım</w:t>
      </w:r>
      <w:r w:rsidRPr="000D2481" w:rsidR="007C20E2">
        <w:rPr>
          <w:sz w:val="18"/>
        </w:rPr>
        <w:t xml:space="preserve"> </w:t>
      </w:r>
      <w:r w:rsidRPr="000D2481">
        <w:rPr>
          <w:sz w:val="18"/>
        </w:rPr>
        <w:t>teknik</w:t>
      </w:r>
      <w:r w:rsidRPr="000D2481" w:rsidR="007C20E2">
        <w:rPr>
          <w:sz w:val="18"/>
        </w:rPr>
        <w:t xml:space="preserve"> </w:t>
      </w:r>
      <w:r w:rsidRPr="000D2481">
        <w:rPr>
          <w:sz w:val="18"/>
        </w:rPr>
        <w:t>desteklerin,</w:t>
      </w:r>
      <w:r w:rsidRPr="000D2481" w:rsidR="007C20E2">
        <w:rPr>
          <w:sz w:val="18"/>
        </w:rPr>
        <w:t xml:space="preserve"> </w:t>
      </w:r>
      <w:r w:rsidRPr="000D2481">
        <w:rPr>
          <w:sz w:val="18"/>
        </w:rPr>
        <w:t>altyapı</w:t>
      </w:r>
      <w:r w:rsidRPr="000D2481" w:rsidR="007C20E2">
        <w:rPr>
          <w:sz w:val="18"/>
        </w:rPr>
        <w:t xml:space="preserve"> </w:t>
      </w:r>
      <w:r w:rsidRPr="000D2481">
        <w:rPr>
          <w:sz w:val="18"/>
        </w:rPr>
        <w:t>desteklerinin</w:t>
      </w:r>
      <w:r w:rsidRPr="000D2481" w:rsidR="007C20E2">
        <w:rPr>
          <w:sz w:val="18"/>
        </w:rPr>
        <w:t xml:space="preserve"> </w:t>
      </w:r>
      <w:r w:rsidRPr="000D2481">
        <w:rPr>
          <w:sz w:val="18"/>
        </w:rPr>
        <w:t>baştan</w:t>
      </w:r>
      <w:r w:rsidRPr="000D2481" w:rsidR="007C20E2">
        <w:rPr>
          <w:sz w:val="18"/>
        </w:rPr>
        <w:t xml:space="preserve"> </w:t>
      </w:r>
      <w:r w:rsidRPr="000D2481">
        <w:rPr>
          <w:sz w:val="18"/>
        </w:rPr>
        <w:t>düşünülmesi</w:t>
      </w:r>
      <w:r w:rsidRPr="000D2481" w:rsidR="007C20E2">
        <w:rPr>
          <w:sz w:val="18"/>
        </w:rPr>
        <w:t xml:space="preserve"> </w:t>
      </w:r>
      <w:r w:rsidRPr="000D2481">
        <w:rPr>
          <w:sz w:val="18"/>
        </w:rPr>
        <w:t>ve</w:t>
      </w:r>
      <w:r w:rsidRPr="000D2481" w:rsidR="007C20E2">
        <w:rPr>
          <w:sz w:val="18"/>
        </w:rPr>
        <w:t xml:space="preserve"> </w:t>
      </w:r>
      <w:r w:rsidRPr="000D2481">
        <w:rPr>
          <w:sz w:val="18"/>
        </w:rPr>
        <w:t>bunlarla</w:t>
      </w:r>
      <w:r w:rsidRPr="000D2481" w:rsidR="007C20E2">
        <w:rPr>
          <w:sz w:val="18"/>
        </w:rPr>
        <w:t xml:space="preserve"> </w:t>
      </w:r>
      <w:r w:rsidRPr="000D2481">
        <w:rPr>
          <w:sz w:val="18"/>
        </w:rPr>
        <w:t>beraber</w:t>
      </w:r>
      <w:r w:rsidRPr="000D2481" w:rsidR="007C20E2">
        <w:rPr>
          <w:sz w:val="18"/>
        </w:rPr>
        <w:t xml:space="preserve"> </w:t>
      </w:r>
      <w:r w:rsidRPr="000D2481">
        <w:rPr>
          <w:sz w:val="18"/>
        </w:rPr>
        <w:t>komple</w:t>
      </w:r>
      <w:r w:rsidRPr="000D2481" w:rsidR="007C20E2">
        <w:rPr>
          <w:sz w:val="18"/>
        </w:rPr>
        <w:t xml:space="preserve"> </w:t>
      </w:r>
      <w:r w:rsidRPr="000D2481">
        <w:rPr>
          <w:sz w:val="18"/>
        </w:rPr>
        <w:t>olarak,</w:t>
      </w:r>
      <w:r w:rsidRPr="000D2481" w:rsidR="007C20E2">
        <w:rPr>
          <w:sz w:val="18"/>
        </w:rPr>
        <w:t xml:space="preserve"> </w:t>
      </w:r>
      <w:r w:rsidRPr="000D2481">
        <w:rPr>
          <w:sz w:val="18"/>
        </w:rPr>
        <w:t>bütünsel</w:t>
      </w:r>
      <w:r w:rsidRPr="000D2481" w:rsidR="007C20E2">
        <w:rPr>
          <w:sz w:val="18"/>
        </w:rPr>
        <w:t xml:space="preserve"> </w:t>
      </w:r>
      <w:r w:rsidRPr="000D2481">
        <w:rPr>
          <w:sz w:val="18"/>
        </w:rPr>
        <w:t>perspektifte</w:t>
      </w:r>
      <w:r w:rsidRPr="000D2481" w:rsidR="007C20E2">
        <w:rPr>
          <w:sz w:val="18"/>
        </w:rPr>
        <w:t xml:space="preserve"> </w:t>
      </w:r>
      <w:r w:rsidRPr="000D2481">
        <w:rPr>
          <w:sz w:val="18"/>
        </w:rPr>
        <w:t>bir</w:t>
      </w:r>
      <w:r w:rsidRPr="000D2481" w:rsidR="007C20E2">
        <w:rPr>
          <w:sz w:val="18"/>
        </w:rPr>
        <w:t xml:space="preserve"> </w:t>
      </w:r>
      <w:r w:rsidRPr="000D2481">
        <w:rPr>
          <w:sz w:val="18"/>
        </w:rPr>
        <w:t>üniversite</w:t>
      </w:r>
      <w:r w:rsidRPr="000D2481" w:rsidR="007C20E2">
        <w:rPr>
          <w:sz w:val="18"/>
        </w:rPr>
        <w:t xml:space="preserve"> </w:t>
      </w:r>
      <w:r w:rsidRPr="000D2481">
        <w:rPr>
          <w:sz w:val="18"/>
        </w:rPr>
        <w:t>oluşumuna</w:t>
      </w:r>
      <w:r w:rsidRPr="000D2481" w:rsidR="007C20E2">
        <w:rPr>
          <w:sz w:val="18"/>
        </w:rPr>
        <w:t xml:space="preserve"> </w:t>
      </w:r>
      <w:r w:rsidRPr="000D2481">
        <w:rPr>
          <w:sz w:val="18"/>
        </w:rPr>
        <w:t>destek</w:t>
      </w:r>
      <w:r w:rsidRPr="000D2481" w:rsidR="007C20E2">
        <w:rPr>
          <w:sz w:val="18"/>
        </w:rPr>
        <w:t xml:space="preserve"> </w:t>
      </w:r>
      <w:r w:rsidRPr="000D2481">
        <w:rPr>
          <w:sz w:val="18"/>
        </w:rPr>
        <w:t>sağlanması</w:t>
      </w:r>
      <w:r w:rsidRPr="000D2481" w:rsidR="007C20E2">
        <w:rPr>
          <w:sz w:val="18"/>
        </w:rPr>
        <w:t xml:space="preserve"> </w:t>
      </w:r>
      <w:r w:rsidRPr="000D2481">
        <w:rPr>
          <w:sz w:val="18"/>
        </w:rPr>
        <w:t>gerekmektedir.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Evet,</w:t>
      </w:r>
      <w:r w:rsidRPr="000D2481" w:rsidR="007C20E2">
        <w:rPr>
          <w:sz w:val="18"/>
        </w:rPr>
        <w:t xml:space="preserve"> </w:t>
      </w:r>
      <w:r w:rsidRPr="000D2481">
        <w:rPr>
          <w:sz w:val="18"/>
        </w:rPr>
        <w:t>dünyada</w:t>
      </w:r>
      <w:r w:rsidRPr="000D2481" w:rsidR="007C20E2">
        <w:rPr>
          <w:sz w:val="18"/>
        </w:rPr>
        <w:t xml:space="preserve"> </w:t>
      </w:r>
      <w:r w:rsidRPr="000D2481">
        <w:rPr>
          <w:sz w:val="18"/>
        </w:rPr>
        <w:t>200’den</w:t>
      </w:r>
      <w:r w:rsidRPr="000D2481" w:rsidR="007C20E2">
        <w:rPr>
          <w:sz w:val="18"/>
        </w:rPr>
        <w:t xml:space="preserve"> </w:t>
      </w:r>
      <w:r w:rsidRPr="000D2481">
        <w:rPr>
          <w:sz w:val="18"/>
        </w:rPr>
        <w:t>fazla</w:t>
      </w:r>
      <w:r w:rsidRPr="000D2481" w:rsidR="007C20E2">
        <w:rPr>
          <w:sz w:val="18"/>
        </w:rPr>
        <w:t xml:space="preserve"> </w:t>
      </w:r>
      <w:r w:rsidRPr="000D2481">
        <w:rPr>
          <w:sz w:val="18"/>
        </w:rPr>
        <w:t>araştırma</w:t>
      </w:r>
      <w:r w:rsidRPr="000D2481" w:rsidR="007C20E2">
        <w:rPr>
          <w:sz w:val="18"/>
        </w:rPr>
        <w:t xml:space="preserve"> </w:t>
      </w:r>
      <w:r w:rsidRPr="000D2481">
        <w:rPr>
          <w:sz w:val="18"/>
        </w:rPr>
        <w:t>üniversitesi</w:t>
      </w:r>
      <w:r w:rsidRPr="000D2481" w:rsidR="007C20E2">
        <w:rPr>
          <w:sz w:val="18"/>
        </w:rPr>
        <w:t xml:space="preserve"> </w:t>
      </w:r>
      <w:r w:rsidRPr="000D2481">
        <w:rPr>
          <w:sz w:val="18"/>
        </w:rPr>
        <w:t>var</w:t>
      </w:r>
      <w:r w:rsidRPr="000D2481" w:rsidR="007C20E2">
        <w:rPr>
          <w:sz w:val="18"/>
        </w:rPr>
        <w:t xml:space="preserve"> </w:t>
      </w:r>
      <w:r w:rsidRPr="000D2481">
        <w:rPr>
          <w:sz w:val="18"/>
        </w:rPr>
        <w:t>ve</w:t>
      </w:r>
      <w:r w:rsidRPr="000D2481" w:rsidR="007C20E2">
        <w:rPr>
          <w:sz w:val="18"/>
        </w:rPr>
        <w:t xml:space="preserve"> </w:t>
      </w:r>
      <w:r w:rsidRPr="000D2481">
        <w:rPr>
          <w:sz w:val="18"/>
        </w:rPr>
        <w:t>bunların</w:t>
      </w:r>
      <w:r w:rsidRPr="000D2481" w:rsidR="007C20E2">
        <w:rPr>
          <w:sz w:val="18"/>
        </w:rPr>
        <w:t xml:space="preserve"> </w:t>
      </w:r>
      <w:r w:rsidRPr="000D2481">
        <w:rPr>
          <w:sz w:val="18"/>
        </w:rPr>
        <w:t>bibliyometrik</w:t>
      </w:r>
      <w:r w:rsidRPr="000D2481" w:rsidR="007C20E2">
        <w:rPr>
          <w:sz w:val="18"/>
        </w:rPr>
        <w:t xml:space="preserve"> </w:t>
      </w:r>
      <w:r w:rsidRPr="000D2481">
        <w:rPr>
          <w:sz w:val="18"/>
        </w:rPr>
        <w:t>özelliklerine</w:t>
      </w:r>
      <w:r w:rsidRPr="000D2481" w:rsidR="007C20E2">
        <w:rPr>
          <w:sz w:val="18"/>
        </w:rPr>
        <w:t xml:space="preserve"> </w:t>
      </w:r>
      <w:r w:rsidRPr="000D2481">
        <w:rPr>
          <w:sz w:val="18"/>
        </w:rPr>
        <w:t>bakıldığında</w:t>
      </w:r>
      <w:r w:rsidRPr="000D2481" w:rsidR="007C20E2">
        <w:rPr>
          <w:sz w:val="18"/>
        </w:rPr>
        <w:t xml:space="preserve"> </w:t>
      </w:r>
      <w:r w:rsidRPr="000D2481">
        <w:rPr>
          <w:sz w:val="18"/>
        </w:rPr>
        <w:t>başarı</w:t>
      </w:r>
      <w:r w:rsidRPr="000D2481" w:rsidR="007C20E2">
        <w:rPr>
          <w:sz w:val="18"/>
        </w:rPr>
        <w:t xml:space="preserve"> </w:t>
      </w:r>
      <w:r w:rsidRPr="000D2481">
        <w:rPr>
          <w:sz w:val="18"/>
        </w:rPr>
        <w:t>ölçütlerinin</w:t>
      </w:r>
      <w:r w:rsidRPr="000D2481" w:rsidR="007C20E2">
        <w:rPr>
          <w:sz w:val="18"/>
        </w:rPr>
        <w:t xml:space="preserve"> </w:t>
      </w:r>
      <w:r w:rsidRPr="000D2481">
        <w:rPr>
          <w:sz w:val="18"/>
        </w:rPr>
        <w:t>de</w:t>
      </w:r>
      <w:r w:rsidRPr="000D2481" w:rsidR="007C20E2">
        <w:rPr>
          <w:sz w:val="18"/>
        </w:rPr>
        <w:t xml:space="preserve"> </w:t>
      </w:r>
      <w:r w:rsidRPr="000D2481">
        <w:rPr>
          <w:sz w:val="18"/>
        </w:rPr>
        <w:t>birbirine</w:t>
      </w:r>
      <w:r w:rsidRPr="000D2481" w:rsidR="007C20E2">
        <w:rPr>
          <w:sz w:val="18"/>
        </w:rPr>
        <w:t xml:space="preserve"> </w:t>
      </w:r>
      <w:r w:rsidRPr="000D2481">
        <w:rPr>
          <w:sz w:val="18"/>
        </w:rPr>
        <w:t>yakın</w:t>
      </w:r>
      <w:r w:rsidRPr="000D2481" w:rsidR="007C20E2">
        <w:rPr>
          <w:sz w:val="18"/>
        </w:rPr>
        <w:t xml:space="preserve"> </w:t>
      </w:r>
      <w:r w:rsidRPr="000D2481">
        <w:rPr>
          <w:sz w:val="18"/>
        </w:rPr>
        <w:t>olduğunu</w:t>
      </w:r>
      <w:r w:rsidRPr="000D2481" w:rsidR="007C20E2">
        <w:rPr>
          <w:sz w:val="18"/>
        </w:rPr>
        <w:t xml:space="preserve"> </w:t>
      </w:r>
      <w:r w:rsidRPr="000D2481">
        <w:rPr>
          <w:sz w:val="18"/>
        </w:rPr>
        <w:t>görebiliyoruz.</w:t>
      </w:r>
      <w:r w:rsidRPr="000D2481" w:rsidR="007C20E2">
        <w:rPr>
          <w:sz w:val="18"/>
        </w:rPr>
        <w:t xml:space="preserve"> </w:t>
      </w:r>
      <w:r w:rsidRPr="000D2481">
        <w:rPr>
          <w:sz w:val="18"/>
        </w:rPr>
        <w:t>İşte</w:t>
      </w:r>
      <w:r w:rsidRPr="000D2481" w:rsidR="007C20E2">
        <w:rPr>
          <w:sz w:val="18"/>
        </w:rPr>
        <w:t xml:space="preserve"> </w:t>
      </w:r>
      <w:r w:rsidRPr="000D2481">
        <w:rPr>
          <w:sz w:val="18"/>
        </w:rPr>
        <w:t>bu</w:t>
      </w:r>
      <w:r w:rsidRPr="000D2481" w:rsidR="007C20E2">
        <w:rPr>
          <w:sz w:val="18"/>
        </w:rPr>
        <w:t xml:space="preserve"> </w:t>
      </w:r>
      <w:r w:rsidRPr="000D2481">
        <w:rPr>
          <w:sz w:val="18"/>
        </w:rPr>
        <w:t>kriterlere</w:t>
      </w:r>
      <w:r w:rsidRPr="000D2481" w:rsidR="007C20E2">
        <w:rPr>
          <w:sz w:val="18"/>
        </w:rPr>
        <w:t xml:space="preserve"> </w:t>
      </w:r>
      <w:r w:rsidRPr="000D2481">
        <w:rPr>
          <w:sz w:val="18"/>
        </w:rPr>
        <w:t>baktığımızda,</w:t>
      </w:r>
      <w:r w:rsidRPr="000D2481" w:rsidR="007C20E2">
        <w:rPr>
          <w:sz w:val="18"/>
        </w:rPr>
        <w:t xml:space="preserve"> </w:t>
      </w:r>
      <w:r w:rsidRPr="000D2481">
        <w:rPr>
          <w:sz w:val="18"/>
        </w:rPr>
        <w:t>bizim</w:t>
      </w:r>
      <w:r w:rsidRPr="000D2481" w:rsidR="007C20E2">
        <w:rPr>
          <w:sz w:val="18"/>
        </w:rPr>
        <w:t xml:space="preserve"> </w:t>
      </w:r>
      <w:r w:rsidRPr="000D2481">
        <w:rPr>
          <w:sz w:val="18"/>
        </w:rPr>
        <w:t>üniversitelerimizin</w:t>
      </w:r>
      <w:r w:rsidRPr="000D2481" w:rsidR="007C20E2">
        <w:rPr>
          <w:sz w:val="18"/>
        </w:rPr>
        <w:t xml:space="preserve"> </w:t>
      </w:r>
      <w:r w:rsidRPr="000D2481">
        <w:rPr>
          <w:sz w:val="18"/>
        </w:rPr>
        <w:t>de</w:t>
      </w:r>
      <w:r w:rsidRPr="000D2481" w:rsidR="007C20E2">
        <w:rPr>
          <w:sz w:val="18"/>
        </w:rPr>
        <w:t xml:space="preserve"> </w:t>
      </w:r>
      <w:r w:rsidRPr="000D2481">
        <w:rPr>
          <w:sz w:val="18"/>
        </w:rPr>
        <w:t>değerlendirmeye</w:t>
      </w:r>
      <w:r w:rsidRPr="000D2481" w:rsidR="007C20E2">
        <w:rPr>
          <w:sz w:val="18"/>
        </w:rPr>
        <w:t xml:space="preserve"> </w:t>
      </w:r>
      <w:r w:rsidRPr="000D2481">
        <w:rPr>
          <w:sz w:val="18"/>
        </w:rPr>
        <w:t>tabi</w:t>
      </w:r>
      <w:r w:rsidRPr="000D2481" w:rsidR="007C20E2">
        <w:rPr>
          <w:sz w:val="18"/>
        </w:rPr>
        <w:t xml:space="preserve"> </w:t>
      </w:r>
      <w:r w:rsidRPr="000D2481">
        <w:rPr>
          <w:sz w:val="18"/>
        </w:rPr>
        <w:t>tutulduğu</w:t>
      </w:r>
      <w:r w:rsidRPr="000D2481" w:rsidR="007C20E2">
        <w:rPr>
          <w:sz w:val="18"/>
        </w:rPr>
        <w:t xml:space="preserve"> </w:t>
      </w:r>
      <w:r w:rsidRPr="000D2481">
        <w:rPr>
          <w:sz w:val="18"/>
        </w:rPr>
        <w:t>ve</w:t>
      </w:r>
      <w:r w:rsidRPr="000D2481" w:rsidR="007C20E2">
        <w:rPr>
          <w:sz w:val="18"/>
        </w:rPr>
        <w:t xml:space="preserve"> </w:t>
      </w:r>
      <w:r w:rsidRPr="000D2481">
        <w:rPr>
          <w:sz w:val="18"/>
        </w:rPr>
        <w:t>özellikle</w:t>
      </w:r>
      <w:r w:rsidRPr="000D2481" w:rsidR="007C20E2">
        <w:rPr>
          <w:sz w:val="18"/>
        </w:rPr>
        <w:t xml:space="preserve"> </w:t>
      </w:r>
      <w:r w:rsidRPr="000D2481">
        <w:rPr>
          <w:sz w:val="18"/>
        </w:rPr>
        <w:t>Times</w:t>
      </w:r>
      <w:r w:rsidRPr="000D2481" w:rsidR="007C20E2">
        <w:rPr>
          <w:sz w:val="18"/>
        </w:rPr>
        <w:t xml:space="preserve"> </w:t>
      </w:r>
      <w:r w:rsidRPr="000D2481">
        <w:rPr>
          <w:sz w:val="18"/>
        </w:rPr>
        <w:t>Higher</w:t>
      </w:r>
      <w:r w:rsidRPr="000D2481" w:rsidR="007C20E2">
        <w:rPr>
          <w:sz w:val="18"/>
        </w:rPr>
        <w:t xml:space="preserve"> </w:t>
      </w:r>
      <w:r w:rsidRPr="000D2481">
        <w:rPr>
          <w:sz w:val="18"/>
        </w:rPr>
        <w:t>Education</w:t>
      </w:r>
      <w:r w:rsidRPr="000D2481" w:rsidR="007C20E2">
        <w:rPr>
          <w:sz w:val="18"/>
        </w:rPr>
        <w:t xml:space="preserve"> </w:t>
      </w:r>
      <w:r w:rsidRPr="000D2481">
        <w:rPr>
          <w:sz w:val="18"/>
        </w:rPr>
        <w:t>(THE)</w:t>
      </w:r>
      <w:r w:rsidRPr="000D2481" w:rsidR="007C20E2">
        <w:rPr>
          <w:sz w:val="18"/>
        </w:rPr>
        <w:t xml:space="preserve"> </w:t>
      </w:r>
      <w:r w:rsidRPr="000D2481">
        <w:rPr>
          <w:sz w:val="18"/>
        </w:rPr>
        <w:t>olarak</w:t>
      </w:r>
      <w:r w:rsidRPr="000D2481" w:rsidR="007C20E2">
        <w:rPr>
          <w:sz w:val="18"/>
        </w:rPr>
        <w:t xml:space="preserve"> </w:t>
      </w:r>
      <w:r w:rsidRPr="000D2481">
        <w:rPr>
          <w:sz w:val="18"/>
        </w:rPr>
        <w:t>ifade</w:t>
      </w:r>
      <w:r w:rsidRPr="000D2481" w:rsidR="007C20E2">
        <w:rPr>
          <w:sz w:val="18"/>
        </w:rPr>
        <w:t xml:space="preserve"> </w:t>
      </w:r>
      <w:r w:rsidRPr="000D2481">
        <w:rPr>
          <w:sz w:val="18"/>
        </w:rPr>
        <w:t>edilen</w:t>
      </w:r>
      <w:r w:rsidRPr="000D2481" w:rsidR="007C20E2">
        <w:rPr>
          <w:sz w:val="18"/>
        </w:rPr>
        <w:t xml:space="preserve"> </w:t>
      </w:r>
      <w:r w:rsidRPr="000D2481">
        <w:rPr>
          <w:sz w:val="18"/>
        </w:rPr>
        <w:t>dünya</w:t>
      </w:r>
      <w:r w:rsidRPr="000D2481" w:rsidR="007C20E2">
        <w:rPr>
          <w:sz w:val="18"/>
        </w:rPr>
        <w:t xml:space="preserve"> </w:t>
      </w:r>
      <w:r w:rsidRPr="000D2481">
        <w:rPr>
          <w:sz w:val="18"/>
        </w:rPr>
        <w:t>üniversiteler</w:t>
      </w:r>
      <w:r w:rsidRPr="000D2481" w:rsidR="007C20E2">
        <w:rPr>
          <w:sz w:val="18"/>
        </w:rPr>
        <w:t xml:space="preserve"> </w:t>
      </w:r>
      <w:r w:rsidRPr="000D2481">
        <w:rPr>
          <w:sz w:val="18"/>
        </w:rPr>
        <w:t>sıralamasında</w:t>
      </w:r>
      <w:r w:rsidRPr="000D2481" w:rsidR="007C20E2">
        <w:rPr>
          <w:sz w:val="18"/>
        </w:rPr>
        <w:t xml:space="preserve"> </w:t>
      </w:r>
      <w:r w:rsidRPr="000D2481">
        <w:rPr>
          <w:sz w:val="18"/>
        </w:rPr>
        <w:t>2014,</w:t>
      </w:r>
      <w:r w:rsidRPr="000D2481" w:rsidR="007C20E2">
        <w:rPr>
          <w:sz w:val="18"/>
        </w:rPr>
        <w:t xml:space="preserve"> </w:t>
      </w:r>
      <w:r w:rsidRPr="000D2481">
        <w:rPr>
          <w:sz w:val="18"/>
        </w:rPr>
        <w:t>2015</w:t>
      </w:r>
      <w:r w:rsidRPr="000D2481" w:rsidR="007C20E2">
        <w:rPr>
          <w:sz w:val="18"/>
        </w:rPr>
        <w:t xml:space="preserve"> </w:t>
      </w:r>
      <w:r w:rsidRPr="000D2481">
        <w:rPr>
          <w:sz w:val="18"/>
        </w:rPr>
        <w:t>yıllarında</w:t>
      </w:r>
      <w:r w:rsidRPr="000D2481" w:rsidR="007C20E2">
        <w:rPr>
          <w:sz w:val="18"/>
        </w:rPr>
        <w:t xml:space="preserve"> </w:t>
      </w:r>
      <w:r w:rsidRPr="000D2481">
        <w:rPr>
          <w:sz w:val="18"/>
        </w:rPr>
        <w:t>bizim</w:t>
      </w:r>
      <w:r w:rsidRPr="000D2481" w:rsidR="007C20E2">
        <w:rPr>
          <w:sz w:val="18"/>
        </w:rPr>
        <w:t xml:space="preserve"> </w:t>
      </w:r>
      <w:r w:rsidRPr="000D2481">
        <w:rPr>
          <w:sz w:val="18"/>
        </w:rPr>
        <w:t>de</w:t>
      </w:r>
      <w:r w:rsidRPr="000D2481" w:rsidR="007C20E2">
        <w:rPr>
          <w:sz w:val="18"/>
        </w:rPr>
        <w:t xml:space="preserve"> </w:t>
      </w:r>
      <w:r w:rsidRPr="000D2481">
        <w:rPr>
          <w:sz w:val="18"/>
        </w:rPr>
        <w:t>ilk</w:t>
      </w:r>
      <w:r w:rsidRPr="000D2481" w:rsidR="007C20E2">
        <w:rPr>
          <w:sz w:val="18"/>
        </w:rPr>
        <w:t xml:space="preserve"> </w:t>
      </w:r>
      <w:r w:rsidRPr="000D2481">
        <w:rPr>
          <w:sz w:val="18"/>
        </w:rPr>
        <w:t>200</w:t>
      </w:r>
      <w:r w:rsidRPr="000D2481" w:rsidR="007C20E2">
        <w:rPr>
          <w:sz w:val="18"/>
        </w:rPr>
        <w:t xml:space="preserve"> </w:t>
      </w:r>
      <w:r w:rsidRPr="000D2481">
        <w:rPr>
          <w:sz w:val="18"/>
        </w:rPr>
        <w:t>arasında</w:t>
      </w:r>
      <w:r w:rsidRPr="000D2481" w:rsidR="007C20E2">
        <w:rPr>
          <w:sz w:val="18"/>
        </w:rPr>
        <w:t xml:space="preserve"> </w:t>
      </w:r>
      <w:r w:rsidRPr="000D2481">
        <w:rPr>
          <w:sz w:val="18"/>
        </w:rPr>
        <w:t>bazı</w:t>
      </w:r>
      <w:r w:rsidRPr="000D2481" w:rsidR="007C20E2">
        <w:rPr>
          <w:sz w:val="18"/>
        </w:rPr>
        <w:t xml:space="preserve"> </w:t>
      </w:r>
      <w:r w:rsidRPr="000D2481">
        <w:rPr>
          <w:sz w:val="18"/>
        </w:rPr>
        <w:t>üniversitelerimizin</w:t>
      </w:r>
      <w:r w:rsidRPr="000D2481" w:rsidR="007C20E2">
        <w:rPr>
          <w:sz w:val="18"/>
        </w:rPr>
        <w:t xml:space="preserve"> </w:t>
      </w:r>
      <w:r w:rsidRPr="000D2481">
        <w:rPr>
          <w:sz w:val="18"/>
        </w:rPr>
        <w:t>bulunduğu</w:t>
      </w:r>
      <w:r w:rsidRPr="000D2481" w:rsidR="007C20E2">
        <w:rPr>
          <w:sz w:val="18"/>
        </w:rPr>
        <w:t xml:space="preserve"> </w:t>
      </w:r>
      <w:r w:rsidRPr="000D2481">
        <w:rPr>
          <w:sz w:val="18"/>
        </w:rPr>
        <w:t>ama</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ilk</w:t>
      </w:r>
      <w:r w:rsidRPr="000D2481" w:rsidR="007C20E2">
        <w:rPr>
          <w:sz w:val="18"/>
        </w:rPr>
        <w:t xml:space="preserve"> </w:t>
      </w:r>
      <w:r w:rsidRPr="000D2481">
        <w:rPr>
          <w:sz w:val="18"/>
        </w:rPr>
        <w:t>300’de</w:t>
      </w:r>
      <w:r w:rsidRPr="000D2481" w:rsidR="007C20E2">
        <w:rPr>
          <w:sz w:val="18"/>
        </w:rPr>
        <w:t xml:space="preserve"> </w:t>
      </w:r>
      <w:r w:rsidRPr="000D2481">
        <w:rPr>
          <w:sz w:val="18"/>
        </w:rPr>
        <w:t>bile</w:t>
      </w:r>
      <w:r w:rsidRPr="000D2481" w:rsidR="007C20E2">
        <w:rPr>
          <w:sz w:val="18"/>
        </w:rPr>
        <w:t xml:space="preserve"> </w:t>
      </w:r>
      <w:r w:rsidRPr="000D2481">
        <w:rPr>
          <w:sz w:val="18"/>
        </w:rPr>
        <w:t>üniversitelerimizin</w:t>
      </w:r>
      <w:r w:rsidRPr="000D2481" w:rsidR="007C20E2">
        <w:rPr>
          <w:sz w:val="18"/>
        </w:rPr>
        <w:t xml:space="preserve"> </w:t>
      </w:r>
      <w:r w:rsidRPr="000D2481">
        <w:rPr>
          <w:sz w:val="18"/>
        </w:rPr>
        <w:t>olmadığı</w:t>
      </w:r>
      <w:r w:rsidRPr="000D2481" w:rsidR="007C20E2">
        <w:rPr>
          <w:sz w:val="18"/>
        </w:rPr>
        <w:t xml:space="preserve"> </w:t>
      </w:r>
      <w:r w:rsidRPr="000D2481">
        <w:rPr>
          <w:sz w:val="18"/>
        </w:rPr>
        <w:t>bir</w:t>
      </w:r>
      <w:r w:rsidRPr="000D2481" w:rsidR="007C20E2">
        <w:rPr>
          <w:sz w:val="18"/>
        </w:rPr>
        <w:t xml:space="preserve"> </w:t>
      </w:r>
      <w:r w:rsidRPr="000D2481">
        <w:rPr>
          <w:sz w:val="18"/>
        </w:rPr>
        <w:t>sıralamadan</w:t>
      </w:r>
      <w:r w:rsidRPr="000D2481" w:rsidR="007C20E2">
        <w:rPr>
          <w:sz w:val="18"/>
        </w:rPr>
        <w:t xml:space="preserve"> </w:t>
      </w:r>
      <w:r w:rsidRPr="000D2481">
        <w:rPr>
          <w:sz w:val="18"/>
        </w:rPr>
        <w:t>bahsetmek</w:t>
      </w:r>
      <w:r w:rsidRPr="000D2481" w:rsidR="007C20E2">
        <w:rPr>
          <w:sz w:val="18"/>
        </w:rPr>
        <w:t xml:space="preserve"> </w:t>
      </w:r>
      <w:r w:rsidRPr="000D2481">
        <w:rPr>
          <w:sz w:val="18"/>
        </w:rPr>
        <w:t>istiyoruz.</w:t>
      </w:r>
      <w:r w:rsidRPr="000D2481" w:rsidR="007C20E2">
        <w:rPr>
          <w:sz w:val="18"/>
        </w:rPr>
        <w:t xml:space="preserve"> </w:t>
      </w:r>
      <w:r w:rsidRPr="000D2481">
        <w:rPr>
          <w:sz w:val="18"/>
        </w:rPr>
        <w:t>Oradaki</w:t>
      </w:r>
      <w:r w:rsidRPr="000D2481" w:rsidR="007C20E2">
        <w:rPr>
          <w:sz w:val="18"/>
        </w:rPr>
        <w:t xml:space="preserve"> </w:t>
      </w:r>
      <w:r w:rsidRPr="000D2481">
        <w:rPr>
          <w:sz w:val="18"/>
        </w:rPr>
        <w:t>kriterlere</w:t>
      </w:r>
      <w:r w:rsidRPr="000D2481" w:rsidR="007C20E2">
        <w:rPr>
          <w:sz w:val="18"/>
        </w:rPr>
        <w:t xml:space="preserve"> </w:t>
      </w:r>
      <w:r w:rsidRPr="000D2481">
        <w:rPr>
          <w:sz w:val="18"/>
        </w:rPr>
        <w:t>baktığımızda,</w:t>
      </w:r>
      <w:r w:rsidRPr="000D2481" w:rsidR="007C20E2">
        <w:rPr>
          <w:sz w:val="18"/>
        </w:rPr>
        <w:t xml:space="preserve"> </w:t>
      </w:r>
      <w:r w:rsidRPr="000D2481">
        <w:rPr>
          <w:sz w:val="18"/>
        </w:rPr>
        <w:t>bunlardan</w:t>
      </w:r>
      <w:r w:rsidRPr="000D2481" w:rsidR="007C20E2">
        <w:rPr>
          <w:sz w:val="18"/>
        </w:rPr>
        <w:t xml:space="preserve"> </w:t>
      </w:r>
      <w:r w:rsidRPr="000D2481">
        <w:rPr>
          <w:sz w:val="18"/>
        </w:rPr>
        <w:t>bir</w:t>
      </w:r>
      <w:r w:rsidRPr="000D2481" w:rsidR="007C20E2">
        <w:rPr>
          <w:sz w:val="18"/>
        </w:rPr>
        <w:t xml:space="preserve"> </w:t>
      </w:r>
      <w:r w:rsidRPr="000D2481">
        <w:rPr>
          <w:sz w:val="18"/>
        </w:rPr>
        <w:t>tanesi</w:t>
      </w:r>
      <w:r w:rsidRPr="000D2481" w:rsidR="007C20E2">
        <w:rPr>
          <w:sz w:val="18"/>
        </w:rPr>
        <w:t xml:space="preserve"> </w:t>
      </w:r>
      <w:r w:rsidRPr="000D2481">
        <w:rPr>
          <w:sz w:val="18"/>
        </w:rPr>
        <w:t>“Eğitim”</w:t>
      </w:r>
      <w:r w:rsidRPr="000D2481" w:rsidR="007C20E2">
        <w:rPr>
          <w:sz w:val="18"/>
        </w:rPr>
        <w:t xml:space="preserve"> </w:t>
      </w:r>
      <w:r w:rsidRPr="000D2481">
        <w:rPr>
          <w:sz w:val="18"/>
        </w:rPr>
        <w:t>başlığı.</w:t>
      </w:r>
      <w:r w:rsidRPr="000D2481" w:rsidR="007C20E2">
        <w:rPr>
          <w:sz w:val="18"/>
        </w:rPr>
        <w:t xml:space="preserve"> </w:t>
      </w:r>
      <w:r w:rsidRPr="000D2481">
        <w:rPr>
          <w:sz w:val="18"/>
        </w:rPr>
        <w:t>Burada</w:t>
      </w:r>
      <w:r w:rsidRPr="000D2481" w:rsidR="007C20E2">
        <w:rPr>
          <w:sz w:val="18"/>
        </w:rPr>
        <w:t xml:space="preserve"> </w:t>
      </w:r>
      <w:r w:rsidRPr="000D2481">
        <w:rPr>
          <w:sz w:val="18"/>
        </w:rPr>
        <w:t>bilinirlik</w:t>
      </w:r>
      <w:r w:rsidRPr="000D2481" w:rsidR="007C20E2">
        <w:rPr>
          <w:sz w:val="18"/>
        </w:rPr>
        <w:t xml:space="preserve"> </w:t>
      </w:r>
      <w:r w:rsidRPr="000D2481">
        <w:rPr>
          <w:sz w:val="18"/>
        </w:rPr>
        <w:t>anketi,</w:t>
      </w:r>
      <w:r w:rsidRPr="000D2481" w:rsidR="007C20E2">
        <w:rPr>
          <w:sz w:val="18"/>
        </w:rPr>
        <w:t xml:space="preserve"> </w:t>
      </w:r>
      <w:r w:rsidRPr="000D2481">
        <w:rPr>
          <w:sz w:val="18"/>
        </w:rPr>
        <w:t>öğrenci-hoca</w:t>
      </w:r>
      <w:r w:rsidRPr="000D2481" w:rsidR="007C20E2">
        <w:rPr>
          <w:sz w:val="18"/>
        </w:rPr>
        <w:t xml:space="preserve"> </w:t>
      </w:r>
      <w:r w:rsidRPr="000D2481">
        <w:rPr>
          <w:sz w:val="18"/>
        </w:rPr>
        <w:t>oranı;</w:t>
      </w:r>
      <w:r w:rsidRPr="000D2481" w:rsidR="007C20E2">
        <w:rPr>
          <w:sz w:val="18"/>
        </w:rPr>
        <w:t xml:space="preserve"> </w:t>
      </w:r>
      <w:r w:rsidRPr="000D2481">
        <w:rPr>
          <w:sz w:val="18"/>
        </w:rPr>
        <w:t>doktora,</w:t>
      </w:r>
      <w:r w:rsidRPr="000D2481" w:rsidR="007C20E2">
        <w:rPr>
          <w:sz w:val="18"/>
        </w:rPr>
        <w:t xml:space="preserve"> </w:t>
      </w:r>
      <w:r w:rsidRPr="000D2481">
        <w:rPr>
          <w:sz w:val="18"/>
        </w:rPr>
        <w:t>lisans</w:t>
      </w:r>
      <w:r w:rsidRPr="000D2481" w:rsidR="007C20E2">
        <w:rPr>
          <w:sz w:val="18"/>
        </w:rPr>
        <w:t xml:space="preserve"> </w:t>
      </w:r>
      <w:r w:rsidRPr="000D2481">
        <w:rPr>
          <w:sz w:val="18"/>
        </w:rPr>
        <w:t>diploma</w:t>
      </w:r>
      <w:r w:rsidRPr="000D2481" w:rsidR="007C20E2">
        <w:rPr>
          <w:sz w:val="18"/>
        </w:rPr>
        <w:t xml:space="preserve"> </w:t>
      </w:r>
      <w:r w:rsidRPr="000D2481">
        <w:rPr>
          <w:sz w:val="18"/>
        </w:rPr>
        <w:t>oranı;</w:t>
      </w:r>
      <w:r w:rsidRPr="000D2481" w:rsidR="007C20E2">
        <w:rPr>
          <w:sz w:val="18"/>
        </w:rPr>
        <w:t xml:space="preserve"> </w:t>
      </w:r>
      <w:r w:rsidRPr="000D2481">
        <w:rPr>
          <w:sz w:val="18"/>
        </w:rPr>
        <w:t>verilen</w:t>
      </w:r>
      <w:r w:rsidRPr="000D2481" w:rsidR="007C20E2">
        <w:rPr>
          <w:sz w:val="18"/>
        </w:rPr>
        <w:t xml:space="preserve"> </w:t>
      </w:r>
      <w:r w:rsidRPr="000D2481">
        <w:rPr>
          <w:sz w:val="18"/>
        </w:rPr>
        <w:t>doktora</w:t>
      </w:r>
      <w:r w:rsidRPr="000D2481" w:rsidR="007C20E2">
        <w:rPr>
          <w:sz w:val="18"/>
        </w:rPr>
        <w:t xml:space="preserve"> </w:t>
      </w:r>
      <w:r w:rsidRPr="000D2481">
        <w:rPr>
          <w:sz w:val="18"/>
        </w:rPr>
        <w:t>sayısının</w:t>
      </w:r>
      <w:r w:rsidRPr="000D2481" w:rsidR="007C20E2">
        <w:rPr>
          <w:sz w:val="18"/>
        </w:rPr>
        <w:t xml:space="preserve"> </w:t>
      </w:r>
      <w:r w:rsidRPr="000D2481">
        <w:rPr>
          <w:sz w:val="18"/>
        </w:rPr>
        <w:t>öğretim</w:t>
      </w:r>
      <w:r w:rsidRPr="000D2481" w:rsidR="007C20E2">
        <w:rPr>
          <w:sz w:val="18"/>
        </w:rPr>
        <w:t xml:space="preserve"> </w:t>
      </w:r>
      <w:r w:rsidRPr="000D2481">
        <w:rPr>
          <w:sz w:val="18"/>
        </w:rPr>
        <w:t>görevlisine</w:t>
      </w:r>
      <w:r w:rsidRPr="000D2481" w:rsidR="007C20E2">
        <w:rPr>
          <w:sz w:val="18"/>
        </w:rPr>
        <w:t xml:space="preserve"> </w:t>
      </w:r>
      <w:r w:rsidRPr="000D2481">
        <w:rPr>
          <w:sz w:val="18"/>
        </w:rPr>
        <w:t>oranı,</w:t>
      </w:r>
      <w:r w:rsidRPr="000D2481" w:rsidR="007C20E2">
        <w:rPr>
          <w:sz w:val="18"/>
        </w:rPr>
        <w:t xml:space="preserve"> </w:t>
      </w:r>
      <w:r w:rsidRPr="000D2481">
        <w:rPr>
          <w:sz w:val="18"/>
        </w:rPr>
        <w:t>kurumsal</w:t>
      </w:r>
      <w:r w:rsidRPr="000D2481" w:rsidR="007C20E2">
        <w:rPr>
          <w:sz w:val="18"/>
        </w:rPr>
        <w:t xml:space="preserve"> </w:t>
      </w:r>
      <w:r w:rsidRPr="000D2481">
        <w:rPr>
          <w:sz w:val="18"/>
        </w:rPr>
        <w:t>gelir</w:t>
      </w:r>
      <w:r w:rsidRPr="000D2481" w:rsidR="007C20E2">
        <w:rPr>
          <w:sz w:val="18"/>
        </w:rPr>
        <w:t xml:space="preserve"> </w:t>
      </w:r>
      <w:r w:rsidRPr="000D2481">
        <w:rPr>
          <w:sz w:val="18"/>
        </w:rPr>
        <w:t>var.</w:t>
      </w:r>
      <w:r w:rsidRPr="000D2481" w:rsidR="007C20E2">
        <w:rPr>
          <w:sz w:val="18"/>
        </w:rPr>
        <w:t xml:space="preserve"> </w:t>
      </w:r>
      <w:r w:rsidRPr="000D2481">
        <w:rPr>
          <w:sz w:val="18"/>
        </w:rPr>
        <w:t>Bir</w:t>
      </w:r>
      <w:r w:rsidRPr="000D2481" w:rsidR="007C20E2">
        <w:rPr>
          <w:sz w:val="18"/>
        </w:rPr>
        <w:t xml:space="preserve"> </w:t>
      </w:r>
      <w:r w:rsidRPr="000D2481">
        <w:rPr>
          <w:sz w:val="18"/>
        </w:rPr>
        <w:t>diğeri</w:t>
      </w:r>
      <w:r w:rsidRPr="000D2481" w:rsidR="007C20E2">
        <w:rPr>
          <w:sz w:val="18"/>
        </w:rPr>
        <w:t xml:space="preserve"> </w:t>
      </w:r>
      <w:r w:rsidRPr="000D2481">
        <w:rPr>
          <w:sz w:val="18"/>
        </w:rPr>
        <w:t>“Araştırma”</w:t>
      </w:r>
      <w:r w:rsidRPr="000D2481" w:rsidR="007C20E2">
        <w:rPr>
          <w:sz w:val="18"/>
        </w:rPr>
        <w:t xml:space="preserve"> </w:t>
      </w:r>
      <w:r w:rsidRPr="000D2481">
        <w:rPr>
          <w:sz w:val="18"/>
        </w:rPr>
        <w:t>başlığı;</w:t>
      </w:r>
      <w:r w:rsidRPr="000D2481" w:rsidR="007C20E2">
        <w:rPr>
          <w:sz w:val="18"/>
        </w:rPr>
        <w:t xml:space="preserve"> </w:t>
      </w:r>
      <w:r w:rsidRPr="000D2481">
        <w:rPr>
          <w:sz w:val="18"/>
        </w:rPr>
        <w:t>hoca</w:t>
      </w:r>
      <w:r w:rsidRPr="000D2481" w:rsidR="007C20E2">
        <w:rPr>
          <w:sz w:val="18"/>
        </w:rPr>
        <w:t xml:space="preserve"> </w:t>
      </w:r>
      <w:r w:rsidRPr="000D2481">
        <w:rPr>
          <w:sz w:val="18"/>
        </w:rPr>
        <w:t>başına</w:t>
      </w:r>
      <w:r w:rsidRPr="000D2481" w:rsidR="007C20E2">
        <w:rPr>
          <w:sz w:val="18"/>
        </w:rPr>
        <w:t xml:space="preserve"> </w:t>
      </w:r>
      <w:r w:rsidRPr="000D2481">
        <w:rPr>
          <w:sz w:val="18"/>
        </w:rPr>
        <w:t>makale</w:t>
      </w:r>
      <w:r w:rsidRPr="000D2481" w:rsidR="007C20E2">
        <w:rPr>
          <w:sz w:val="18"/>
        </w:rPr>
        <w:t xml:space="preserve"> </w:t>
      </w:r>
      <w:r w:rsidRPr="000D2481">
        <w:rPr>
          <w:sz w:val="18"/>
        </w:rPr>
        <w:t>sayısı,</w:t>
      </w:r>
      <w:r w:rsidRPr="000D2481" w:rsidR="007C20E2">
        <w:rPr>
          <w:sz w:val="18"/>
        </w:rPr>
        <w:t xml:space="preserve"> </w:t>
      </w:r>
      <w:r w:rsidRPr="000D2481">
        <w:rPr>
          <w:sz w:val="18"/>
        </w:rPr>
        <w:t>hoca</w:t>
      </w:r>
      <w:r w:rsidRPr="000D2481" w:rsidR="007C20E2">
        <w:rPr>
          <w:sz w:val="18"/>
        </w:rPr>
        <w:t xml:space="preserve"> </w:t>
      </w:r>
      <w:r w:rsidRPr="000D2481">
        <w:rPr>
          <w:sz w:val="18"/>
        </w:rPr>
        <w:t>başına</w:t>
      </w:r>
      <w:r w:rsidRPr="000D2481" w:rsidR="007C20E2">
        <w:rPr>
          <w:sz w:val="18"/>
        </w:rPr>
        <w:t xml:space="preserve"> </w:t>
      </w:r>
      <w:r w:rsidRPr="000D2481">
        <w:rPr>
          <w:sz w:val="18"/>
        </w:rPr>
        <w:t>araştırma</w:t>
      </w:r>
      <w:r w:rsidRPr="000D2481" w:rsidR="007C20E2">
        <w:rPr>
          <w:sz w:val="18"/>
        </w:rPr>
        <w:t xml:space="preserve"> </w:t>
      </w:r>
      <w:r w:rsidRPr="000D2481">
        <w:rPr>
          <w:sz w:val="18"/>
        </w:rPr>
        <w:t>sayısı</w:t>
      </w:r>
      <w:r w:rsidRPr="000D2481" w:rsidR="007C20E2">
        <w:rPr>
          <w:sz w:val="18"/>
        </w:rPr>
        <w:t xml:space="preserve"> </w:t>
      </w:r>
      <w:r w:rsidRPr="000D2481">
        <w:rPr>
          <w:sz w:val="18"/>
        </w:rPr>
        <w:t>geliri</w:t>
      </w:r>
      <w:r w:rsidRPr="000D2481" w:rsidR="007C20E2">
        <w:rPr>
          <w:sz w:val="18"/>
        </w:rPr>
        <w:t xml:space="preserve"> </w:t>
      </w:r>
      <w:r w:rsidRPr="000D2481">
        <w:rPr>
          <w:sz w:val="18"/>
        </w:rPr>
        <w:t>olarak</w:t>
      </w:r>
      <w:r w:rsidRPr="000D2481" w:rsidR="007C20E2">
        <w:rPr>
          <w:sz w:val="18"/>
        </w:rPr>
        <w:t xml:space="preserve"> </w:t>
      </w:r>
      <w:r w:rsidRPr="000D2481">
        <w:rPr>
          <w:sz w:val="18"/>
        </w:rPr>
        <w:t>ifade</w:t>
      </w:r>
      <w:r w:rsidRPr="000D2481" w:rsidR="007C20E2">
        <w:rPr>
          <w:sz w:val="18"/>
        </w:rPr>
        <w:t xml:space="preserve"> </w:t>
      </w:r>
      <w:r w:rsidRPr="000D2481">
        <w:rPr>
          <w:sz w:val="18"/>
        </w:rPr>
        <w:t>ediliyor.</w:t>
      </w:r>
      <w:r w:rsidRPr="000D2481" w:rsidR="007C20E2">
        <w:rPr>
          <w:sz w:val="18"/>
        </w:rPr>
        <w:t xml:space="preserve"> </w:t>
      </w:r>
      <w:r w:rsidRPr="000D2481">
        <w:rPr>
          <w:sz w:val="18"/>
        </w:rPr>
        <w:t>Bir</w:t>
      </w:r>
      <w:r w:rsidRPr="000D2481" w:rsidR="007C20E2">
        <w:rPr>
          <w:sz w:val="18"/>
        </w:rPr>
        <w:t xml:space="preserve"> </w:t>
      </w:r>
      <w:r w:rsidRPr="000D2481">
        <w:rPr>
          <w:sz w:val="18"/>
        </w:rPr>
        <w:t>diğer</w:t>
      </w:r>
      <w:r w:rsidRPr="000D2481" w:rsidR="007C20E2">
        <w:rPr>
          <w:sz w:val="18"/>
        </w:rPr>
        <w:t xml:space="preserve"> </w:t>
      </w:r>
      <w:r w:rsidRPr="000D2481">
        <w:rPr>
          <w:sz w:val="18"/>
        </w:rPr>
        <w:t>başlık</w:t>
      </w:r>
      <w:r w:rsidRPr="000D2481" w:rsidR="007C20E2">
        <w:rPr>
          <w:sz w:val="18"/>
        </w:rPr>
        <w:t xml:space="preserve"> </w:t>
      </w:r>
      <w:r w:rsidRPr="000D2481">
        <w:rPr>
          <w:sz w:val="18"/>
        </w:rPr>
        <w:t>“Atıflar”,</w:t>
      </w:r>
      <w:r w:rsidRPr="000D2481" w:rsidR="007C20E2">
        <w:rPr>
          <w:sz w:val="18"/>
        </w:rPr>
        <w:t xml:space="preserve"> </w:t>
      </w:r>
      <w:r w:rsidRPr="000D2481">
        <w:rPr>
          <w:sz w:val="18"/>
        </w:rPr>
        <w:t>bir</w:t>
      </w:r>
      <w:r w:rsidRPr="000D2481" w:rsidR="007C20E2">
        <w:rPr>
          <w:sz w:val="18"/>
        </w:rPr>
        <w:t xml:space="preserve"> </w:t>
      </w:r>
      <w:r w:rsidRPr="000D2481">
        <w:rPr>
          <w:sz w:val="18"/>
        </w:rPr>
        <w:t>diğeri</w:t>
      </w:r>
      <w:r w:rsidRPr="000D2481" w:rsidR="007C20E2">
        <w:rPr>
          <w:sz w:val="18"/>
        </w:rPr>
        <w:t xml:space="preserve"> </w:t>
      </w:r>
      <w:r w:rsidRPr="000D2481">
        <w:rPr>
          <w:sz w:val="18"/>
        </w:rPr>
        <w:t>“Uluslararasılık”</w:t>
      </w:r>
      <w:r w:rsidRPr="000D2481" w:rsidR="007C20E2">
        <w:rPr>
          <w:sz w:val="18"/>
        </w:rPr>
        <w:t xml:space="preserve"> </w:t>
      </w:r>
      <w:r w:rsidRPr="000D2481">
        <w:rPr>
          <w:sz w:val="18"/>
        </w:rPr>
        <w:t>ve</w:t>
      </w:r>
      <w:r w:rsidRPr="000D2481" w:rsidR="007C20E2">
        <w:rPr>
          <w:sz w:val="18"/>
        </w:rPr>
        <w:t xml:space="preserve"> </w:t>
      </w:r>
      <w:r w:rsidRPr="000D2481">
        <w:rPr>
          <w:sz w:val="18"/>
        </w:rPr>
        <w:t>en</w:t>
      </w:r>
      <w:r w:rsidRPr="000D2481" w:rsidR="007C20E2">
        <w:rPr>
          <w:sz w:val="18"/>
        </w:rPr>
        <w:t xml:space="preserve"> </w:t>
      </w:r>
      <w:r w:rsidRPr="000D2481">
        <w:rPr>
          <w:sz w:val="18"/>
        </w:rPr>
        <w:t>sonuncusu</w:t>
      </w:r>
      <w:r w:rsidRPr="000D2481" w:rsidR="007C20E2">
        <w:rPr>
          <w:sz w:val="18"/>
        </w:rPr>
        <w:t xml:space="preserve"> </w:t>
      </w:r>
      <w:r w:rsidRPr="000D2481">
        <w:rPr>
          <w:sz w:val="18"/>
        </w:rPr>
        <w:t>da</w:t>
      </w:r>
      <w:r w:rsidRPr="000D2481" w:rsidR="007C20E2">
        <w:rPr>
          <w:sz w:val="18"/>
        </w:rPr>
        <w:t xml:space="preserve"> </w:t>
      </w:r>
      <w:r w:rsidRPr="000D2481">
        <w:rPr>
          <w:sz w:val="18"/>
        </w:rPr>
        <w:t>ihmal</w:t>
      </w:r>
      <w:r w:rsidRPr="000D2481" w:rsidR="007C20E2">
        <w:rPr>
          <w:sz w:val="18"/>
        </w:rPr>
        <w:t xml:space="preserve"> </w:t>
      </w:r>
      <w:r w:rsidRPr="000D2481">
        <w:rPr>
          <w:sz w:val="18"/>
        </w:rPr>
        <w:t>ettiğimiz</w:t>
      </w:r>
      <w:r w:rsidRPr="000D2481" w:rsidR="007C20E2">
        <w:rPr>
          <w:sz w:val="18"/>
        </w:rPr>
        <w:t xml:space="preserve"> </w:t>
      </w:r>
      <w:r w:rsidRPr="000D2481">
        <w:rPr>
          <w:sz w:val="18"/>
        </w:rPr>
        <w:t>önemli</w:t>
      </w:r>
      <w:r w:rsidRPr="000D2481" w:rsidR="007C20E2">
        <w:rPr>
          <w:sz w:val="18"/>
        </w:rPr>
        <w:t xml:space="preserve"> </w:t>
      </w:r>
      <w:r w:rsidRPr="000D2481">
        <w:rPr>
          <w:sz w:val="18"/>
        </w:rPr>
        <w:t>maddelerden</w:t>
      </w:r>
      <w:r w:rsidRPr="000D2481" w:rsidR="007C20E2">
        <w:rPr>
          <w:sz w:val="18"/>
        </w:rPr>
        <w:t xml:space="preserve"> </w:t>
      </w:r>
      <w:r w:rsidRPr="000D2481">
        <w:rPr>
          <w:sz w:val="18"/>
        </w:rPr>
        <w:t>bir</w:t>
      </w:r>
      <w:r w:rsidRPr="000D2481" w:rsidR="007C20E2">
        <w:rPr>
          <w:sz w:val="18"/>
        </w:rPr>
        <w:t xml:space="preserve"> </w:t>
      </w:r>
      <w:r w:rsidRPr="000D2481">
        <w:rPr>
          <w:sz w:val="18"/>
        </w:rPr>
        <w:t>tanesi</w:t>
      </w:r>
      <w:r w:rsidRPr="000D2481" w:rsidR="007C20E2">
        <w:rPr>
          <w:sz w:val="18"/>
        </w:rPr>
        <w:t xml:space="preserve"> </w:t>
      </w:r>
      <w:r w:rsidRPr="000D2481">
        <w:rPr>
          <w:sz w:val="18"/>
        </w:rPr>
        <w:t>de</w:t>
      </w:r>
      <w:r w:rsidRPr="000D2481" w:rsidR="007C20E2">
        <w:rPr>
          <w:sz w:val="18"/>
        </w:rPr>
        <w:t xml:space="preserve"> </w:t>
      </w:r>
      <w:r w:rsidRPr="000D2481">
        <w:rPr>
          <w:sz w:val="18"/>
        </w:rPr>
        <w:t>“Endüstri</w:t>
      </w:r>
      <w:r w:rsidRPr="000D2481" w:rsidR="007C20E2">
        <w:rPr>
          <w:sz w:val="18"/>
        </w:rPr>
        <w:t xml:space="preserve"> </w:t>
      </w:r>
      <w:r w:rsidRPr="000D2481">
        <w:rPr>
          <w:sz w:val="18"/>
        </w:rPr>
        <w:t>gelirleri</w:t>
      </w:r>
      <w:r w:rsidRPr="000D2481" w:rsidR="007C20E2">
        <w:rPr>
          <w:sz w:val="18"/>
        </w:rPr>
        <w:t xml:space="preserve"> </w:t>
      </w:r>
      <w:r w:rsidRPr="000D2481">
        <w:rPr>
          <w:sz w:val="18"/>
        </w:rPr>
        <w:t>ve</w:t>
      </w:r>
      <w:r w:rsidRPr="000D2481" w:rsidR="007C20E2">
        <w:rPr>
          <w:sz w:val="18"/>
        </w:rPr>
        <w:t xml:space="preserve"> </w:t>
      </w:r>
      <w:r w:rsidRPr="000D2481">
        <w:rPr>
          <w:sz w:val="18"/>
        </w:rPr>
        <w:t>inovasyon”</w:t>
      </w:r>
      <w:r w:rsidRPr="000D2481" w:rsidR="007C20E2">
        <w:rPr>
          <w:sz w:val="18"/>
        </w:rPr>
        <w:t xml:space="preserve"> </w:t>
      </w:r>
      <w:r w:rsidRPr="000D2481">
        <w:rPr>
          <w:sz w:val="18"/>
        </w:rPr>
        <w:t>dediğimiz</w:t>
      </w:r>
      <w:r w:rsidRPr="000D2481" w:rsidR="007C20E2">
        <w:rPr>
          <w:sz w:val="18"/>
        </w:rPr>
        <w:t xml:space="preserve"> </w:t>
      </w:r>
      <w:r w:rsidRPr="000D2481">
        <w:rPr>
          <w:sz w:val="18"/>
        </w:rPr>
        <w:t>hoca</w:t>
      </w:r>
      <w:r w:rsidRPr="000D2481" w:rsidR="007C20E2">
        <w:rPr>
          <w:sz w:val="18"/>
        </w:rPr>
        <w:t xml:space="preserve"> </w:t>
      </w:r>
      <w:r w:rsidRPr="000D2481">
        <w:rPr>
          <w:sz w:val="18"/>
        </w:rPr>
        <w:t>başına</w:t>
      </w:r>
      <w:r w:rsidRPr="000D2481" w:rsidR="007C20E2">
        <w:rPr>
          <w:sz w:val="18"/>
        </w:rPr>
        <w:t xml:space="preserve"> </w:t>
      </w:r>
      <w:r w:rsidRPr="000D2481">
        <w:rPr>
          <w:sz w:val="18"/>
        </w:rPr>
        <w:t>endüstriden</w:t>
      </w:r>
      <w:r w:rsidRPr="000D2481" w:rsidR="007C20E2">
        <w:rPr>
          <w:sz w:val="18"/>
        </w:rPr>
        <w:t xml:space="preserve"> </w:t>
      </w:r>
      <w:r w:rsidRPr="000D2481">
        <w:rPr>
          <w:sz w:val="18"/>
        </w:rPr>
        <w:t>sağlanan</w:t>
      </w:r>
      <w:r w:rsidRPr="000D2481" w:rsidR="007C20E2">
        <w:rPr>
          <w:sz w:val="18"/>
        </w:rPr>
        <w:t xml:space="preserve"> </w:t>
      </w:r>
      <w:r w:rsidRPr="000D2481">
        <w:rPr>
          <w:sz w:val="18"/>
        </w:rPr>
        <w:t>gelir</w:t>
      </w:r>
      <w:r w:rsidRPr="000D2481" w:rsidR="007C20E2">
        <w:rPr>
          <w:sz w:val="18"/>
        </w:rPr>
        <w:t xml:space="preserve"> </w:t>
      </w:r>
      <w:r w:rsidRPr="000D2481">
        <w:rPr>
          <w:sz w:val="18"/>
        </w:rPr>
        <w:t>yani</w:t>
      </w:r>
      <w:r w:rsidRPr="000D2481" w:rsidR="007C20E2">
        <w:rPr>
          <w:sz w:val="18"/>
        </w:rPr>
        <w:t xml:space="preserve"> </w:t>
      </w:r>
      <w:r w:rsidRPr="000D2481">
        <w:rPr>
          <w:sz w:val="18"/>
        </w:rPr>
        <w:t>üniversitelerin</w:t>
      </w:r>
      <w:r w:rsidRPr="000D2481" w:rsidR="007C20E2">
        <w:rPr>
          <w:sz w:val="18"/>
        </w:rPr>
        <w:t xml:space="preserve"> </w:t>
      </w:r>
      <w:r w:rsidRPr="000D2481">
        <w:rPr>
          <w:sz w:val="18"/>
        </w:rPr>
        <w:t>endüstriye,</w:t>
      </w:r>
      <w:r w:rsidRPr="000D2481" w:rsidR="007C20E2">
        <w:rPr>
          <w:sz w:val="18"/>
        </w:rPr>
        <w:t xml:space="preserve"> </w:t>
      </w:r>
      <w:r w:rsidRPr="000D2481">
        <w:rPr>
          <w:sz w:val="18"/>
        </w:rPr>
        <w:t>özellikle</w:t>
      </w:r>
      <w:r w:rsidRPr="000D2481" w:rsidR="007C20E2">
        <w:rPr>
          <w:sz w:val="18"/>
        </w:rPr>
        <w:t xml:space="preserve"> </w:t>
      </w:r>
      <w:r w:rsidRPr="000D2481">
        <w:rPr>
          <w:sz w:val="18"/>
        </w:rPr>
        <w:t>yenileşmeye</w:t>
      </w:r>
      <w:r w:rsidRPr="000D2481" w:rsidR="007C20E2">
        <w:rPr>
          <w:sz w:val="18"/>
        </w:rPr>
        <w:t xml:space="preserve"> </w:t>
      </w:r>
      <w:r w:rsidRPr="000D2481">
        <w:rPr>
          <w:sz w:val="18"/>
        </w:rPr>
        <w:t>yaptığı</w:t>
      </w:r>
      <w:r w:rsidRPr="000D2481" w:rsidR="007C20E2">
        <w:rPr>
          <w:sz w:val="18"/>
        </w:rPr>
        <w:t xml:space="preserve"> </w:t>
      </w:r>
      <w:r w:rsidRPr="000D2481">
        <w:rPr>
          <w:sz w:val="18"/>
        </w:rPr>
        <w:t>katkılar.</w:t>
      </w:r>
      <w:r w:rsidRPr="000D2481" w:rsidR="007C20E2">
        <w:rPr>
          <w:sz w:val="18"/>
        </w:rPr>
        <w:t xml:space="preserve"> </w:t>
      </w:r>
      <w:r w:rsidRPr="000D2481">
        <w:rPr>
          <w:sz w:val="18"/>
        </w:rPr>
        <w:t>Üniversitelerin</w:t>
      </w:r>
      <w:r w:rsidRPr="000D2481" w:rsidR="007C20E2">
        <w:rPr>
          <w:sz w:val="18"/>
        </w:rPr>
        <w:t xml:space="preserve"> </w:t>
      </w:r>
      <w:r w:rsidRPr="000D2481">
        <w:rPr>
          <w:sz w:val="18"/>
        </w:rPr>
        <w:t>katma</w:t>
      </w:r>
      <w:r w:rsidRPr="000D2481" w:rsidR="007C20E2">
        <w:rPr>
          <w:sz w:val="18"/>
        </w:rPr>
        <w:t xml:space="preserve"> </w:t>
      </w:r>
      <w:r w:rsidRPr="000D2481">
        <w:rPr>
          <w:sz w:val="18"/>
        </w:rPr>
        <w:t>değerleri</w:t>
      </w:r>
      <w:r w:rsidRPr="000D2481" w:rsidR="007C20E2">
        <w:rPr>
          <w:sz w:val="18"/>
        </w:rPr>
        <w:t xml:space="preserve"> </w:t>
      </w:r>
      <w:r w:rsidRPr="000D2481">
        <w:rPr>
          <w:sz w:val="18"/>
        </w:rPr>
        <w:t>olarak</w:t>
      </w:r>
      <w:r w:rsidRPr="000D2481" w:rsidR="007C20E2">
        <w:rPr>
          <w:sz w:val="18"/>
        </w:rPr>
        <w:t xml:space="preserve"> </w:t>
      </w:r>
      <w:r w:rsidRPr="000D2481">
        <w:rPr>
          <w:sz w:val="18"/>
        </w:rPr>
        <w:t>ifade</w:t>
      </w:r>
      <w:r w:rsidRPr="000D2481" w:rsidR="007C20E2">
        <w:rPr>
          <w:sz w:val="18"/>
        </w:rPr>
        <w:t xml:space="preserve"> </w:t>
      </w:r>
      <w:r w:rsidRPr="000D2481">
        <w:rPr>
          <w:sz w:val="18"/>
        </w:rPr>
        <w:t>edebileceğimiz</w:t>
      </w:r>
      <w:r w:rsidRPr="000D2481" w:rsidR="007C20E2">
        <w:rPr>
          <w:sz w:val="18"/>
        </w:rPr>
        <w:t xml:space="preserve"> </w:t>
      </w:r>
      <w:r w:rsidRPr="000D2481">
        <w:rPr>
          <w:sz w:val="18"/>
        </w:rPr>
        <w:t>kısma</w:t>
      </w:r>
      <w:r w:rsidRPr="000D2481" w:rsidR="007C20E2">
        <w:rPr>
          <w:sz w:val="18"/>
        </w:rPr>
        <w:t xml:space="preserve"> </w:t>
      </w:r>
      <w:r w:rsidRPr="000D2481">
        <w:rPr>
          <w:sz w:val="18"/>
        </w:rPr>
        <w:t>geldiğimizde</w:t>
      </w:r>
      <w:r w:rsidRPr="000D2481" w:rsidR="007C20E2">
        <w:rPr>
          <w:sz w:val="18"/>
        </w:rPr>
        <w:t xml:space="preserve"> </w:t>
      </w:r>
      <w:r w:rsidRPr="000D2481">
        <w:rPr>
          <w:sz w:val="18"/>
        </w:rPr>
        <w:t>yine</w:t>
      </w:r>
      <w:r w:rsidRPr="000D2481" w:rsidR="007C20E2">
        <w:rPr>
          <w:sz w:val="18"/>
        </w:rPr>
        <w:t xml:space="preserve"> </w:t>
      </w:r>
      <w:r w:rsidRPr="000D2481">
        <w:rPr>
          <w:sz w:val="18"/>
        </w:rPr>
        <w:t>bizim</w:t>
      </w:r>
      <w:r w:rsidRPr="000D2481" w:rsidR="007C20E2">
        <w:rPr>
          <w:sz w:val="18"/>
        </w:rPr>
        <w:t xml:space="preserve"> </w:t>
      </w:r>
      <w:r w:rsidRPr="000D2481">
        <w:rPr>
          <w:sz w:val="18"/>
        </w:rPr>
        <w:t>üniversitelerin</w:t>
      </w:r>
      <w:r w:rsidRPr="000D2481" w:rsidR="007C20E2">
        <w:rPr>
          <w:sz w:val="18"/>
        </w:rPr>
        <w:t xml:space="preserve"> </w:t>
      </w:r>
      <w:r w:rsidRPr="000D2481">
        <w:rPr>
          <w:sz w:val="18"/>
        </w:rPr>
        <w:t>kuluçka</w:t>
      </w:r>
      <w:r w:rsidRPr="000D2481" w:rsidR="007C20E2">
        <w:rPr>
          <w:sz w:val="18"/>
        </w:rPr>
        <w:t xml:space="preserve"> </w:t>
      </w:r>
      <w:r w:rsidRPr="000D2481">
        <w:rPr>
          <w:sz w:val="18"/>
        </w:rPr>
        <w:t>merkezleri,</w:t>
      </w:r>
      <w:r w:rsidRPr="000D2481" w:rsidR="007C20E2">
        <w:rPr>
          <w:sz w:val="18"/>
        </w:rPr>
        <w:t xml:space="preserve"> </w:t>
      </w:r>
      <w:r w:rsidRPr="000D2481">
        <w:rPr>
          <w:sz w:val="18"/>
        </w:rPr>
        <w:t>“startup”</w:t>
      </w:r>
      <w:r w:rsidRPr="000D2481" w:rsidR="007C20E2">
        <w:rPr>
          <w:sz w:val="18"/>
        </w:rPr>
        <w:t xml:space="preserve"> </w:t>
      </w:r>
      <w:r w:rsidRPr="000D2481">
        <w:rPr>
          <w:sz w:val="18"/>
        </w:rPr>
        <w:t>merkezleri</w:t>
      </w:r>
      <w:r w:rsidRPr="000D2481" w:rsidR="007C20E2">
        <w:rPr>
          <w:sz w:val="18"/>
        </w:rPr>
        <w:t xml:space="preserve"> </w:t>
      </w:r>
      <w:r w:rsidRPr="000D2481">
        <w:rPr>
          <w:sz w:val="18"/>
        </w:rPr>
        <w:t>hâline</w:t>
      </w:r>
      <w:r w:rsidRPr="000D2481" w:rsidR="007C20E2">
        <w:rPr>
          <w:sz w:val="18"/>
        </w:rPr>
        <w:t xml:space="preserve"> </w:t>
      </w:r>
      <w:r w:rsidRPr="000D2481">
        <w:rPr>
          <w:sz w:val="18"/>
        </w:rPr>
        <w:t>gelmesi</w:t>
      </w:r>
      <w:r w:rsidRPr="000D2481" w:rsidR="007C20E2">
        <w:rPr>
          <w:sz w:val="18"/>
        </w:rPr>
        <w:t xml:space="preserve"> </w:t>
      </w:r>
      <w:r w:rsidRPr="000D2481">
        <w:rPr>
          <w:sz w:val="18"/>
        </w:rPr>
        <w:t>için</w:t>
      </w:r>
      <w:r w:rsidRPr="000D2481" w:rsidR="007C20E2">
        <w:rPr>
          <w:sz w:val="18"/>
        </w:rPr>
        <w:t xml:space="preserve"> </w:t>
      </w:r>
      <w:r w:rsidRPr="000D2481">
        <w:rPr>
          <w:sz w:val="18"/>
        </w:rPr>
        <w:t>özellikle</w:t>
      </w:r>
      <w:r w:rsidRPr="000D2481" w:rsidR="007C20E2">
        <w:rPr>
          <w:sz w:val="18"/>
        </w:rPr>
        <w:t xml:space="preserve"> </w:t>
      </w:r>
      <w:r w:rsidRPr="000D2481">
        <w:rPr>
          <w:sz w:val="18"/>
        </w:rPr>
        <w:t>ihtisas</w:t>
      </w:r>
      <w:r w:rsidRPr="000D2481" w:rsidR="007C20E2">
        <w:rPr>
          <w:sz w:val="18"/>
        </w:rPr>
        <w:t xml:space="preserve"> </w:t>
      </w:r>
      <w:r w:rsidRPr="000D2481">
        <w:rPr>
          <w:sz w:val="18"/>
        </w:rPr>
        <w:t>üniversitelerine</w:t>
      </w:r>
      <w:r w:rsidRPr="000D2481" w:rsidR="007C20E2">
        <w:rPr>
          <w:sz w:val="18"/>
        </w:rPr>
        <w:t xml:space="preserve"> </w:t>
      </w:r>
      <w:r w:rsidRPr="000D2481">
        <w:rPr>
          <w:sz w:val="18"/>
        </w:rPr>
        <w:t>yönelerek</w:t>
      </w:r>
      <w:r w:rsidRPr="000D2481" w:rsidR="007C20E2">
        <w:rPr>
          <w:sz w:val="18"/>
        </w:rPr>
        <w:t xml:space="preserve"> </w:t>
      </w:r>
      <w:r w:rsidRPr="000D2481">
        <w:rPr>
          <w:sz w:val="18"/>
        </w:rPr>
        <w:t>bunların</w:t>
      </w:r>
      <w:r w:rsidRPr="000D2481" w:rsidR="007C20E2">
        <w:rPr>
          <w:sz w:val="18"/>
        </w:rPr>
        <w:t xml:space="preserve"> </w:t>
      </w:r>
      <w:r w:rsidRPr="000D2481">
        <w:rPr>
          <w:sz w:val="18"/>
        </w:rPr>
        <w:t>daha</w:t>
      </w:r>
      <w:r w:rsidRPr="000D2481" w:rsidR="007C20E2">
        <w:rPr>
          <w:sz w:val="18"/>
        </w:rPr>
        <w:t xml:space="preserve"> </w:t>
      </w:r>
      <w:r w:rsidRPr="000D2481">
        <w:rPr>
          <w:sz w:val="18"/>
        </w:rPr>
        <w:t>kolay</w:t>
      </w:r>
      <w:r w:rsidRPr="000D2481" w:rsidR="007C20E2">
        <w:rPr>
          <w:sz w:val="18"/>
        </w:rPr>
        <w:t xml:space="preserve"> </w:t>
      </w:r>
      <w:r w:rsidRPr="000D2481">
        <w:rPr>
          <w:sz w:val="18"/>
        </w:rPr>
        <w:t>hâle</w:t>
      </w:r>
      <w:r w:rsidRPr="000D2481" w:rsidR="007C20E2">
        <w:rPr>
          <w:sz w:val="18"/>
        </w:rPr>
        <w:t xml:space="preserve"> </w:t>
      </w:r>
      <w:r w:rsidRPr="000D2481">
        <w:rPr>
          <w:sz w:val="18"/>
        </w:rPr>
        <w:t>getirilebileceğini</w:t>
      </w:r>
      <w:r w:rsidRPr="000D2481" w:rsidR="007C20E2">
        <w:rPr>
          <w:sz w:val="18"/>
        </w:rPr>
        <w:t xml:space="preserve"> </w:t>
      </w:r>
      <w:r w:rsidRPr="000D2481">
        <w:rPr>
          <w:sz w:val="18"/>
        </w:rPr>
        <w:t>de</w:t>
      </w:r>
      <w:r w:rsidRPr="000D2481" w:rsidR="007C20E2">
        <w:rPr>
          <w:sz w:val="18"/>
        </w:rPr>
        <w:t xml:space="preserve"> </w:t>
      </w:r>
      <w:r w:rsidRPr="000D2481">
        <w:rPr>
          <w:sz w:val="18"/>
        </w:rPr>
        <w:t>belirtmek</w:t>
      </w:r>
      <w:r w:rsidRPr="000D2481" w:rsidR="007C20E2">
        <w:rPr>
          <w:sz w:val="18"/>
        </w:rPr>
        <w:t xml:space="preserve"> </w:t>
      </w:r>
      <w:r w:rsidRPr="000D2481">
        <w:rPr>
          <w:sz w:val="18"/>
        </w:rPr>
        <w:t>istiyoruz</w:t>
      </w:r>
      <w:r w:rsidRPr="000D2481" w:rsidR="007C20E2">
        <w:rPr>
          <w:sz w:val="18"/>
        </w:rPr>
        <w:t xml:space="preserve"> </w:t>
      </w:r>
      <w:r w:rsidRPr="000D2481">
        <w:rPr>
          <w:sz w:val="18"/>
        </w:rPr>
        <w:t>buradan.</w:t>
      </w:r>
    </w:p>
    <w:p w:rsidRPr="000D2481" w:rsidR="00AF2B30" w:rsidP="000D2481" w:rsidRDefault="00AF2B30">
      <w:pPr>
        <w:pStyle w:val="GENELKURUL"/>
        <w:spacing w:line="240" w:lineRule="auto"/>
        <w:rPr>
          <w:sz w:val="18"/>
        </w:rPr>
      </w:pPr>
      <w:r w:rsidRPr="000D2481">
        <w:rPr>
          <w:sz w:val="18"/>
        </w:rPr>
        <w:t>Şimdi,</w:t>
      </w:r>
      <w:r w:rsidRPr="000D2481" w:rsidR="007C20E2">
        <w:rPr>
          <w:sz w:val="18"/>
        </w:rPr>
        <w:t xml:space="preserve"> </w:t>
      </w:r>
      <w:r w:rsidRPr="000D2481">
        <w:rPr>
          <w:sz w:val="18"/>
        </w:rPr>
        <w:t>dünya</w:t>
      </w:r>
      <w:r w:rsidRPr="000D2481" w:rsidR="007C20E2">
        <w:rPr>
          <w:sz w:val="18"/>
        </w:rPr>
        <w:t xml:space="preserve"> </w:t>
      </w:r>
      <w:r w:rsidRPr="000D2481">
        <w:rPr>
          <w:sz w:val="18"/>
        </w:rPr>
        <w:t>sıralamasında</w:t>
      </w:r>
      <w:r w:rsidRPr="000D2481" w:rsidR="007C20E2">
        <w:rPr>
          <w:sz w:val="18"/>
        </w:rPr>
        <w:t xml:space="preserve"> </w:t>
      </w:r>
      <w:r w:rsidRPr="000D2481">
        <w:rPr>
          <w:sz w:val="18"/>
        </w:rPr>
        <w:t>başarılara</w:t>
      </w:r>
      <w:r w:rsidRPr="000D2481" w:rsidR="007C20E2">
        <w:rPr>
          <w:sz w:val="18"/>
        </w:rPr>
        <w:t xml:space="preserve"> </w:t>
      </w:r>
      <w:r w:rsidRPr="000D2481">
        <w:rPr>
          <w:sz w:val="18"/>
        </w:rPr>
        <w:t>imza</w:t>
      </w:r>
      <w:r w:rsidRPr="000D2481" w:rsidR="007C20E2">
        <w:rPr>
          <w:sz w:val="18"/>
        </w:rPr>
        <w:t xml:space="preserve"> </w:t>
      </w:r>
      <w:r w:rsidRPr="000D2481">
        <w:rPr>
          <w:sz w:val="18"/>
        </w:rPr>
        <w:t>atan</w:t>
      </w:r>
      <w:r w:rsidRPr="000D2481" w:rsidR="007C20E2">
        <w:rPr>
          <w:sz w:val="18"/>
        </w:rPr>
        <w:t xml:space="preserve"> </w:t>
      </w:r>
      <w:r w:rsidRPr="000D2481">
        <w:rPr>
          <w:sz w:val="18"/>
        </w:rPr>
        <w:t>üniversitelere</w:t>
      </w:r>
      <w:r w:rsidRPr="000D2481" w:rsidR="007C20E2">
        <w:rPr>
          <w:sz w:val="18"/>
        </w:rPr>
        <w:t xml:space="preserve"> </w:t>
      </w:r>
      <w:r w:rsidRPr="000D2481">
        <w:rPr>
          <w:sz w:val="18"/>
        </w:rPr>
        <w:t>sahip</w:t>
      </w:r>
      <w:r w:rsidRPr="000D2481" w:rsidR="007C20E2">
        <w:rPr>
          <w:sz w:val="18"/>
        </w:rPr>
        <w:t xml:space="preserve"> </w:t>
      </w:r>
      <w:r w:rsidRPr="000D2481">
        <w:rPr>
          <w:sz w:val="18"/>
        </w:rPr>
        <w:t>olmak</w:t>
      </w:r>
      <w:r w:rsidRPr="000D2481" w:rsidR="007C20E2">
        <w:rPr>
          <w:sz w:val="18"/>
        </w:rPr>
        <w:t xml:space="preserve"> </w:t>
      </w:r>
      <w:r w:rsidRPr="000D2481">
        <w:rPr>
          <w:sz w:val="18"/>
        </w:rPr>
        <w:t>için,</w:t>
      </w:r>
      <w:r w:rsidRPr="000D2481" w:rsidR="007C20E2">
        <w:rPr>
          <w:sz w:val="18"/>
        </w:rPr>
        <w:t xml:space="preserve"> </w:t>
      </w:r>
      <w:r w:rsidRPr="000D2481">
        <w:rPr>
          <w:sz w:val="18"/>
        </w:rPr>
        <w:t>demin</w:t>
      </w:r>
      <w:r w:rsidRPr="000D2481" w:rsidR="007C20E2">
        <w:rPr>
          <w:sz w:val="18"/>
        </w:rPr>
        <w:t xml:space="preserve"> </w:t>
      </w:r>
      <w:r w:rsidRPr="000D2481">
        <w:rPr>
          <w:sz w:val="18"/>
        </w:rPr>
        <w:t>dediğimiz</w:t>
      </w:r>
      <w:r w:rsidRPr="000D2481" w:rsidR="007C20E2">
        <w:rPr>
          <w:sz w:val="18"/>
        </w:rPr>
        <w:t xml:space="preserve"> </w:t>
      </w:r>
      <w:r w:rsidRPr="000D2481">
        <w:rPr>
          <w:sz w:val="18"/>
        </w:rPr>
        <w:t>gibi,</w:t>
      </w:r>
      <w:r w:rsidRPr="000D2481" w:rsidR="007C20E2">
        <w:rPr>
          <w:sz w:val="18"/>
        </w:rPr>
        <w:t xml:space="preserve"> </w:t>
      </w:r>
      <w:r w:rsidRPr="000D2481">
        <w:rPr>
          <w:sz w:val="18"/>
        </w:rPr>
        <w:t>sihirli</w:t>
      </w:r>
      <w:r w:rsidRPr="000D2481" w:rsidR="007C20E2">
        <w:rPr>
          <w:sz w:val="18"/>
        </w:rPr>
        <w:t xml:space="preserve"> </w:t>
      </w:r>
      <w:r w:rsidRPr="000D2481">
        <w:rPr>
          <w:sz w:val="18"/>
        </w:rPr>
        <w:t>bir</w:t>
      </w:r>
      <w:r w:rsidRPr="000D2481" w:rsidR="007C20E2">
        <w:rPr>
          <w:sz w:val="18"/>
        </w:rPr>
        <w:t xml:space="preserve"> </w:t>
      </w:r>
      <w:r w:rsidRPr="000D2481">
        <w:rPr>
          <w:sz w:val="18"/>
        </w:rPr>
        <w:t>formül</w:t>
      </w:r>
      <w:r w:rsidRPr="000D2481" w:rsidR="007C20E2">
        <w:rPr>
          <w:sz w:val="18"/>
        </w:rPr>
        <w:t xml:space="preserve"> </w:t>
      </w:r>
      <w:r w:rsidRPr="000D2481">
        <w:rPr>
          <w:sz w:val="18"/>
        </w:rPr>
        <w:t>yok</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yolu</w:t>
      </w:r>
      <w:r w:rsidRPr="000D2481" w:rsidR="007C20E2">
        <w:rPr>
          <w:sz w:val="18"/>
        </w:rPr>
        <w:t xml:space="preserve"> </w:t>
      </w:r>
      <w:r w:rsidRPr="000D2481">
        <w:rPr>
          <w:sz w:val="18"/>
        </w:rPr>
        <w:t>da</w:t>
      </w:r>
      <w:r w:rsidRPr="000D2481" w:rsidR="007C20E2">
        <w:rPr>
          <w:sz w:val="18"/>
        </w:rPr>
        <w:t xml:space="preserve"> </w:t>
      </w:r>
      <w:r w:rsidRPr="000D2481">
        <w:rPr>
          <w:sz w:val="18"/>
        </w:rPr>
        <w:t>kendimizin</w:t>
      </w:r>
      <w:r w:rsidRPr="000D2481" w:rsidR="007C20E2">
        <w:rPr>
          <w:sz w:val="18"/>
        </w:rPr>
        <w:t xml:space="preserve"> </w:t>
      </w:r>
      <w:r w:rsidRPr="000D2481">
        <w:rPr>
          <w:sz w:val="18"/>
        </w:rPr>
        <w:t>bulması</w:t>
      </w:r>
      <w:r w:rsidRPr="000D2481" w:rsidR="007C20E2">
        <w:rPr>
          <w:sz w:val="18"/>
        </w:rPr>
        <w:t xml:space="preserve"> </w:t>
      </w:r>
      <w:r w:rsidRPr="000D2481">
        <w:rPr>
          <w:sz w:val="18"/>
        </w:rPr>
        <w:t>gerekiyor</w:t>
      </w:r>
      <w:r w:rsidRPr="000D2481" w:rsidR="007C20E2">
        <w:rPr>
          <w:sz w:val="18"/>
        </w:rPr>
        <w:t xml:space="preserve"> </w:t>
      </w:r>
      <w:r w:rsidRPr="000D2481">
        <w:rPr>
          <w:sz w:val="18"/>
        </w:rPr>
        <w:t>ve</w:t>
      </w:r>
      <w:r w:rsidRPr="000D2481" w:rsidR="007C20E2">
        <w:rPr>
          <w:sz w:val="18"/>
        </w:rPr>
        <w:t xml:space="preserve"> </w:t>
      </w:r>
      <w:r w:rsidRPr="000D2481">
        <w:rPr>
          <w:sz w:val="18"/>
        </w:rPr>
        <w:t>bunlar</w:t>
      </w:r>
      <w:r w:rsidRPr="000D2481" w:rsidR="007C20E2">
        <w:rPr>
          <w:sz w:val="18"/>
        </w:rPr>
        <w:t xml:space="preserve"> </w:t>
      </w:r>
      <w:r w:rsidRPr="000D2481">
        <w:rPr>
          <w:sz w:val="18"/>
        </w:rPr>
        <w:t>da</w:t>
      </w:r>
      <w:r w:rsidRPr="000D2481" w:rsidR="007C20E2">
        <w:rPr>
          <w:sz w:val="18"/>
        </w:rPr>
        <w:t xml:space="preserve"> </w:t>
      </w:r>
      <w:r w:rsidRPr="000D2481">
        <w:rPr>
          <w:sz w:val="18"/>
        </w:rPr>
        <w:t>çok</w:t>
      </w:r>
      <w:r w:rsidRPr="000D2481" w:rsidR="007C20E2">
        <w:rPr>
          <w:sz w:val="18"/>
        </w:rPr>
        <w:t xml:space="preserve"> </w:t>
      </w:r>
      <w:r w:rsidRPr="000D2481">
        <w:rPr>
          <w:sz w:val="18"/>
        </w:rPr>
        <w:t>zor</w:t>
      </w:r>
      <w:r w:rsidRPr="000D2481" w:rsidR="007C20E2">
        <w:rPr>
          <w:sz w:val="18"/>
        </w:rPr>
        <w:t xml:space="preserve"> </w:t>
      </w:r>
      <w:r w:rsidRPr="000D2481">
        <w:rPr>
          <w:sz w:val="18"/>
        </w:rPr>
        <w:t>şeyler</w:t>
      </w:r>
      <w:r w:rsidRPr="000D2481" w:rsidR="007C20E2">
        <w:rPr>
          <w:sz w:val="18"/>
        </w:rPr>
        <w:t xml:space="preserve"> </w:t>
      </w:r>
      <w:r w:rsidRPr="000D2481">
        <w:rPr>
          <w:sz w:val="18"/>
        </w:rPr>
        <w:t>değil,</w:t>
      </w:r>
      <w:r w:rsidRPr="000D2481" w:rsidR="007C20E2">
        <w:rPr>
          <w:sz w:val="18"/>
        </w:rPr>
        <w:t xml:space="preserve"> </w:t>
      </w:r>
      <w:r w:rsidRPr="000D2481">
        <w:rPr>
          <w:sz w:val="18"/>
        </w:rPr>
        <w:t>aslında</w:t>
      </w:r>
      <w:r w:rsidRPr="000D2481" w:rsidR="007C20E2">
        <w:rPr>
          <w:sz w:val="18"/>
        </w:rPr>
        <w:t xml:space="preserve"> </w:t>
      </w:r>
      <w:r w:rsidRPr="000D2481">
        <w:rPr>
          <w:sz w:val="18"/>
        </w:rPr>
        <w:t>biliyoruz</w:t>
      </w:r>
      <w:r w:rsidRPr="000D2481" w:rsidR="007C20E2">
        <w:rPr>
          <w:sz w:val="18"/>
        </w:rPr>
        <w:t xml:space="preserve"> </w:t>
      </w:r>
      <w:r w:rsidRPr="000D2481">
        <w:rPr>
          <w:sz w:val="18"/>
        </w:rPr>
        <w:t>bunları.</w:t>
      </w:r>
      <w:r w:rsidRPr="000D2481" w:rsidR="007C20E2">
        <w:rPr>
          <w:sz w:val="18"/>
        </w:rPr>
        <w:t xml:space="preserve"> </w:t>
      </w:r>
      <w:r w:rsidRPr="000D2481">
        <w:rPr>
          <w:sz w:val="18"/>
        </w:rPr>
        <w:t>Onun</w:t>
      </w:r>
      <w:r w:rsidRPr="000D2481" w:rsidR="007C20E2">
        <w:rPr>
          <w:sz w:val="18"/>
        </w:rPr>
        <w:t xml:space="preserve"> </w:t>
      </w:r>
      <w:r w:rsidRPr="000D2481">
        <w:rPr>
          <w:sz w:val="18"/>
        </w:rPr>
        <w:t>için,</w:t>
      </w:r>
      <w:r w:rsidRPr="000D2481" w:rsidR="007C20E2">
        <w:rPr>
          <w:sz w:val="18"/>
        </w:rPr>
        <w:t xml:space="preserve"> </w:t>
      </w:r>
      <w:r w:rsidRPr="000D2481">
        <w:rPr>
          <w:sz w:val="18"/>
        </w:rPr>
        <w:t>toplumun</w:t>
      </w:r>
      <w:r w:rsidRPr="000D2481" w:rsidR="007C20E2">
        <w:rPr>
          <w:sz w:val="18"/>
        </w:rPr>
        <w:t xml:space="preserve"> </w:t>
      </w:r>
      <w:r w:rsidRPr="000D2481">
        <w:rPr>
          <w:sz w:val="18"/>
        </w:rPr>
        <w:t>kültürel</w:t>
      </w:r>
      <w:r w:rsidRPr="000D2481" w:rsidR="007C20E2">
        <w:rPr>
          <w:sz w:val="18"/>
        </w:rPr>
        <w:t xml:space="preserve"> </w:t>
      </w:r>
      <w:r w:rsidRPr="000D2481">
        <w:rPr>
          <w:sz w:val="18"/>
        </w:rPr>
        <w:t>ve</w:t>
      </w:r>
      <w:r w:rsidRPr="000D2481" w:rsidR="007C20E2">
        <w:rPr>
          <w:sz w:val="18"/>
        </w:rPr>
        <w:t xml:space="preserve"> </w:t>
      </w:r>
      <w:r w:rsidRPr="000D2481">
        <w:rPr>
          <w:sz w:val="18"/>
        </w:rPr>
        <w:t>sosyal</w:t>
      </w:r>
      <w:r w:rsidRPr="000D2481" w:rsidR="007C20E2">
        <w:rPr>
          <w:sz w:val="18"/>
        </w:rPr>
        <w:t xml:space="preserve"> </w:t>
      </w:r>
      <w:r w:rsidRPr="000D2481">
        <w:rPr>
          <w:sz w:val="18"/>
        </w:rPr>
        <w:t>ahlaki</w:t>
      </w:r>
      <w:r w:rsidRPr="000D2481" w:rsidR="007C20E2">
        <w:rPr>
          <w:sz w:val="18"/>
        </w:rPr>
        <w:t xml:space="preserve"> </w:t>
      </w:r>
      <w:r w:rsidRPr="000D2481">
        <w:rPr>
          <w:sz w:val="18"/>
        </w:rPr>
        <w:t>değerleri</w:t>
      </w:r>
      <w:r w:rsidRPr="000D2481" w:rsidR="007C20E2">
        <w:rPr>
          <w:sz w:val="18"/>
        </w:rPr>
        <w:t xml:space="preserve"> </w:t>
      </w:r>
      <w:r w:rsidRPr="000D2481">
        <w:rPr>
          <w:sz w:val="18"/>
        </w:rPr>
        <w:t>çerçevesinde</w:t>
      </w:r>
      <w:r w:rsidRPr="000D2481" w:rsidR="007C20E2">
        <w:rPr>
          <w:sz w:val="18"/>
        </w:rPr>
        <w:t xml:space="preserve"> </w:t>
      </w:r>
      <w:r w:rsidRPr="000D2481">
        <w:rPr>
          <w:sz w:val="18"/>
        </w:rPr>
        <w:t>şekillenen,</w:t>
      </w:r>
      <w:r w:rsidRPr="000D2481" w:rsidR="007C20E2">
        <w:rPr>
          <w:sz w:val="18"/>
        </w:rPr>
        <w:t xml:space="preserve"> </w:t>
      </w:r>
      <w:r w:rsidRPr="000D2481">
        <w:rPr>
          <w:sz w:val="18"/>
        </w:rPr>
        <w:t>aynı</w:t>
      </w:r>
      <w:r w:rsidRPr="000D2481" w:rsidR="007C20E2">
        <w:rPr>
          <w:sz w:val="18"/>
        </w:rPr>
        <w:t xml:space="preserve"> </w:t>
      </w:r>
      <w:r w:rsidRPr="000D2481">
        <w:rPr>
          <w:sz w:val="18"/>
        </w:rPr>
        <w:t>zamanda</w:t>
      </w:r>
      <w:r w:rsidRPr="000D2481" w:rsidR="007C20E2">
        <w:rPr>
          <w:sz w:val="18"/>
        </w:rPr>
        <w:t xml:space="preserve"> </w:t>
      </w:r>
      <w:r w:rsidRPr="000D2481">
        <w:rPr>
          <w:sz w:val="18"/>
        </w:rPr>
        <w:t>da</w:t>
      </w:r>
      <w:r w:rsidRPr="000D2481" w:rsidR="007C20E2">
        <w:rPr>
          <w:sz w:val="18"/>
        </w:rPr>
        <w:t xml:space="preserve"> </w:t>
      </w:r>
      <w:r w:rsidRPr="000D2481">
        <w:rPr>
          <w:sz w:val="18"/>
        </w:rPr>
        <w:t>bu</w:t>
      </w:r>
      <w:r w:rsidRPr="000D2481" w:rsidR="007C20E2">
        <w:rPr>
          <w:sz w:val="18"/>
        </w:rPr>
        <w:t xml:space="preserve"> </w:t>
      </w:r>
      <w:r w:rsidRPr="000D2481">
        <w:rPr>
          <w:sz w:val="18"/>
        </w:rPr>
        <w:t>değerleri</w:t>
      </w:r>
      <w:r w:rsidRPr="000D2481" w:rsidR="007C20E2">
        <w:rPr>
          <w:sz w:val="18"/>
        </w:rPr>
        <w:t xml:space="preserve"> </w:t>
      </w:r>
      <w:r w:rsidRPr="000D2481">
        <w:rPr>
          <w:sz w:val="18"/>
        </w:rPr>
        <w:t>şekillendiren</w:t>
      </w:r>
      <w:r w:rsidRPr="000D2481" w:rsidR="007C20E2">
        <w:rPr>
          <w:sz w:val="18"/>
        </w:rPr>
        <w:t xml:space="preserve"> </w:t>
      </w:r>
      <w:r w:rsidRPr="000D2481">
        <w:rPr>
          <w:sz w:val="18"/>
        </w:rPr>
        <w:t>ve</w:t>
      </w:r>
      <w:r w:rsidRPr="000D2481" w:rsidR="007C20E2">
        <w:rPr>
          <w:sz w:val="18"/>
        </w:rPr>
        <w:t xml:space="preserve"> </w:t>
      </w:r>
      <w:r w:rsidRPr="000D2481">
        <w:rPr>
          <w:sz w:val="18"/>
        </w:rPr>
        <w:t>geliştiren</w:t>
      </w:r>
      <w:r w:rsidRPr="000D2481" w:rsidR="007C20E2">
        <w:rPr>
          <w:sz w:val="18"/>
        </w:rPr>
        <w:t xml:space="preserve"> </w:t>
      </w:r>
      <w:r w:rsidRPr="000D2481">
        <w:rPr>
          <w:sz w:val="18"/>
        </w:rPr>
        <w:t>kurumlar</w:t>
      </w:r>
      <w:r w:rsidRPr="000D2481" w:rsidR="007C20E2">
        <w:rPr>
          <w:sz w:val="18"/>
        </w:rPr>
        <w:t xml:space="preserve"> </w:t>
      </w:r>
      <w:r w:rsidRPr="000D2481">
        <w:rPr>
          <w:sz w:val="18"/>
        </w:rPr>
        <w:t>olarak</w:t>
      </w:r>
      <w:r w:rsidRPr="000D2481" w:rsidR="007C20E2">
        <w:rPr>
          <w:sz w:val="18"/>
        </w:rPr>
        <w:t xml:space="preserve"> </w:t>
      </w:r>
      <w:r w:rsidRPr="000D2481">
        <w:rPr>
          <w:sz w:val="18"/>
        </w:rPr>
        <w:t>üniversitelere</w:t>
      </w:r>
      <w:r w:rsidRPr="000D2481" w:rsidR="007C20E2">
        <w:rPr>
          <w:sz w:val="18"/>
        </w:rPr>
        <w:t xml:space="preserve"> </w:t>
      </w:r>
      <w:r w:rsidRPr="000D2481">
        <w:rPr>
          <w:sz w:val="18"/>
        </w:rPr>
        <w:t>artık</w:t>
      </w:r>
      <w:r w:rsidRPr="000D2481" w:rsidR="007C20E2">
        <w:rPr>
          <w:sz w:val="18"/>
        </w:rPr>
        <w:t xml:space="preserve"> </w:t>
      </w:r>
      <w:r w:rsidRPr="000D2481">
        <w:rPr>
          <w:sz w:val="18"/>
        </w:rPr>
        <w:t>sahip</w:t>
      </w:r>
      <w:r w:rsidRPr="000D2481" w:rsidR="007C20E2">
        <w:rPr>
          <w:sz w:val="18"/>
        </w:rPr>
        <w:t xml:space="preserve"> </w:t>
      </w:r>
      <w:r w:rsidRPr="000D2481">
        <w:rPr>
          <w:sz w:val="18"/>
        </w:rPr>
        <w:t>çıkmamız</w:t>
      </w:r>
      <w:r w:rsidRPr="000D2481" w:rsidR="007C20E2">
        <w:rPr>
          <w:sz w:val="18"/>
        </w:rPr>
        <w:t xml:space="preserve"> </w:t>
      </w:r>
      <w:r w:rsidRPr="000D2481">
        <w:rPr>
          <w:sz w:val="18"/>
        </w:rPr>
        <w:t>lazım</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üniversitelerin</w:t>
      </w:r>
      <w:r w:rsidRPr="000D2481" w:rsidR="007C20E2">
        <w:rPr>
          <w:sz w:val="18"/>
        </w:rPr>
        <w:t xml:space="preserve"> </w:t>
      </w:r>
      <w:r w:rsidRPr="000D2481">
        <w:rPr>
          <w:sz w:val="18"/>
        </w:rPr>
        <w:t>yeterli</w:t>
      </w:r>
      <w:r w:rsidRPr="000D2481" w:rsidR="007C20E2">
        <w:rPr>
          <w:sz w:val="18"/>
        </w:rPr>
        <w:t xml:space="preserve"> </w:t>
      </w:r>
      <w:r w:rsidRPr="000D2481">
        <w:rPr>
          <w:sz w:val="18"/>
        </w:rPr>
        <w:t>gelişmeleri</w:t>
      </w:r>
      <w:r w:rsidRPr="000D2481" w:rsidR="007C20E2">
        <w:rPr>
          <w:sz w:val="18"/>
        </w:rPr>
        <w:t xml:space="preserve"> </w:t>
      </w:r>
      <w:r w:rsidRPr="000D2481">
        <w:rPr>
          <w:sz w:val="18"/>
        </w:rPr>
        <w:t>sağlayabilmesi</w:t>
      </w:r>
      <w:r w:rsidRPr="000D2481" w:rsidR="007C20E2">
        <w:rPr>
          <w:sz w:val="18"/>
        </w:rPr>
        <w:t xml:space="preserve"> </w:t>
      </w:r>
      <w:r w:rsidRPr="000D2481">
        <w:rPr>
          <w:sz w:val="18"/>
        </w:rPr>
        <w:t>için</w:t>
      </w:r>
      <w:r w:rsidRPr="000D2481" w:rsidR="007C20E2">
        <w:rPr>
          <w:sz w:val="18"/>
        </w:rPr>
        <w:t xml:space="preserve"> </w:t>
      </w:r>
      <w:r w:rsidRPr="000D2481">
        <w:rPr>
          <w:sz w:val="18"/>
        </w:rPr>
        <w:t>de</w:t>
      </w:r>
      <w:r w:rsidRPr="000D2481" w:rsidR="007C20E2">
        <w:rPr>
          <w:sz w:val="18"/>
        </w:rPr>
        <w:t xml:space="preserve"> </w:t>
      </w:r>
      <w:r w:rsidRPr="000D2481">
        <w:rPr>
          <w:sz w:val="18"/>
        </w:rPr>
        <w:t>katma</w:t>
      </w:r>
      <w:r w:rsidRPr="000D2481" w:rsidR="007C20E2">
        <w:rPr>
          <w:sz w:val="18"/>
        </w:rPr>
        <w:t xml:space="preserve"> </w:t>
      </w:r>
      <w:r w:rsidRPr="000D2481">
        <w:rPr>
          <w:sz w:val="18"/>
        </w:rPr>
        <w:t>değer</w:t>
      </w:r>
      <w:r w:rsidRPr="000D2481" w:rsidR="007C20E2">
        <w:rPr>
          <w:sz w:val="18"/>
        </w:rPr>
        <w:t xml:space="preserve"> </w:t>
      </w:r>
      <w:r w:rsidRPr="000D2481">
        <w:rPr>
          <w:sz w:val="18"/>
        </w:rPr>
        <w:t>üretebilmeleri</w:t>
      </w:r>
      <w:r w:rsidRPr="000D2481" w:rsidR="007C20E2">
        <w:rPr>
          <w:sz w:val="18"/>
        </w:rPr>
        <w:t xml:space="preserve"> </w:t>
      </w:r>
      <w:r w:rsidRPr="000D2481">
        <w:rPr>
          <w:sz w:val="18"/>
        </w:rPr>
        <w:t>için</w:t>
      </w:r>
      <w:r w:rsidRPr="000D2481" w:rsidR="007C20E2">
        <w:rPr>
          <w:sz w:val="18"/>
        </w:rPr>
        <w:t xml:space="preserve"> </w:t>
      </w:r>
      <w:r w:rsidRPr="000D2481">
        <w:rPr>
          <w:sz w:val="18"/>
        </w:rPr>
        <w:t>de</w:t>
      </w:r>
      <w:r w:rsidRPr="000D2481" w:rsidR="007C20E2">
        <w:rPr>
          <w:sz w:val="18"/>
        </w:rPr>
        <w:t xml:space="preserve"> </w:t>
      </w:r>
      <w:r w:rsidRPr="000D2481">
        <w:rPr>
          <w:sz w:val="18"/>
        </w:rPr>
        <w:t>bu</w:t>
      </w:r>
      <w:r w:rsidRPr="000D2481" w:rsidR="007C20E2">
        <w:rPr>
          <w:sz w:val="18"/>
        </w:rPr>
        <w:t xml:space="preserve"> </w:t>
      </w:r>
      <w:r w:rsidRPr="000D2481">
        <w:rPr>
          <w:sz w:val="18"/>
        </w:rPr>
        <w:t>üniversiteleri</w:t>
      </w:r>
      <w:r w:rsidRPr="000D2481" w:rsidR="007C20E2">
        <w:rPr>
          <w:sz w:val="18"/>
        </w:rPr>
        <w:t xml:space="preserve"> </w:t>
      </w:r>
      <w:r w:rsidRPr="000D2481">
        <w:rPr>
          <w:sz w:val="18"/>
        </w:rPr>
        <w:t>desteklememiz</w:t>
      </w:r>
      <w:r w:rsidRPr="000D2481" w:rsidR="007C20E2">
        <w:rPr>
          <w:sz w:val="18"/>
        </w:rPr>
        <w:t xml:space="preserve"> </w:t>
      </w:r>
      <w:r w:rsidRPr="000D2481">
        <w:rPr>
          <w:sz w:val="18"/>
        </w:rPr>
        <w:t>gerekmektedir.</w:t>
      </w:r>
      <w:r w:rsidRPr="000D2481" w:rsidR="007C20E2">
        <w:rPr>
          <w:sz w:val="18"/>
        </w:rPr>
        <w:t xml:space="preserve"> </w:t>
      </w:r>
      <w:r w:rsidRPr="000D2481">
        <w:rPr>
          <w:sz w:val="18"/>
        </w:rPr>
        <w:t>Evet,</w:t>
      </w:r>
      <w:r w:rsidRPr="000D2481" w:rsidR="007C20E2">
        <w:rPr>
          <w:sz w:val="18"/>
        </w:rPr>
        <w:t xml:space="preserve"> </w:t>
      </w:r>
      <w:r w:rsidRPr="000D2481">
        <w:rPr>
          <w:sz w:val="18"/>
        </w:rPr>
        <w:t>küresel</w:t>
      </w:r>
      <w:r w:rsidRPr="000D2481" w:rsidR="007C20E2">
        <w:rPr>
          <w:sz w:val="18"/>
        </w:rPr>
        <w:t xml:space="preserve"> </w:t>
      </w:r>
      <w:r w:rsidRPr="000D2481">
        <w:rPr>
          <w:sz w:val="18"/>
        </w:rPr>
        <w:t>dünyanın</w:t>
      </w:r>
      <w:r w:rsidRPr="000D2481" w:rsidR="007C20E2">
        <w:rPr>
          <w:sz w:val="18"/>
        </w:rPr>
        <w:t xml:space="preserve"> </w:t>
      </w:r>
      <w:r w:rsidRPr="000D2481">
        <w:rPr>
          <w:sz w:val="18"/>
        </w:rPr>
        <w:t>ihtiyaçlarına</w:t>
      </w:r>
      <w:r w:rsidRPr="000D2481" w:rsidR="007C20E2">
        <w:rPr>
          <w:sz w:val="18"/>
        </w:rPr>
        <w:t xml:space="preserve"> </w:t>
      </w:r>
      <w:r w:rsidRPr="000D2481">
        <w:rPr>
          <w:sz w:val="18"/>
        </w:rPr>
        <w:t>cevap</w:t>
      </w:r>
      <w:r w:rsidRPr="000D2481" w:rsidR="007C20E2">
        <w:rPr>
          <w:sz w:val="18"/>
        </w:rPr>
        <w:t xml:space="preserve"> </w:t>
      </w:r>
      <w:r w:rsidRPr="000D2481">
        <w:rPr>
          <w:sz w:val="18"/>
        </w:rPr>
        <w:t>verebilmesi</w:t>
      </w:r>
      <w:r w:rsidRPr="000D2481" w:rsidR="007C20E2">
        <w:rPr>
          <w:sz w:val="18"/>
        </w:rPr>
        <w:t xml:space="preserve"> </w:t>
      </w:r>
      <w:r w:rsidRPr="000D2481">
        <w:rPr>
          <w:sz w:val="18"/>
        </w:rPr>
        <w:t>lazım;</w:t>
      </w:r>
      <w:r w:rsidRPr="000D2481" w:rsidR="007C20E2">
        <w:rPr>
          <w:sz w:val="18"/>
        </w:rPr>
        <w:t xml:space="preserve"> </w:t>
      </w:r>
      <w:r w:rsidRPr="000D2481">
        <w:rPr>
          <w:sz w:val="18"/>
        </w:rPr>
        <w:t>artık,</w:t>
      </w:r>
      <w:r w:rsidRPr="000D2481" w:rsidR="007C20E2">
        <w:rPr>
          <w:sz w:val="18"/>
        </w:rPr>
        <w:t xml:space="preserve"> </w:t>
      </w:r>
      <w:r w:rsidRPr="000D2481">
        <w:rPr>
          <w:sz w:val="18"/>
        </w:rPr>
        <w:t>ülke</w:t>
      </w:r>
      <w:r w:rsidRPr="000D2481" w:rsidR="007C20E2">
        <w:rPr>
          <w:sz w:val="18"/>
        </w:rPr>
        <w:t xml:space="preserve"> </w:t>
      </w:r>
      <w:r w:rsidRPr="000D2481">
        <w:rPr>
          <w:sz w:val="18"/>
        </w:rPr>
        <w:t>ve</w:t>
      </w:r>
      <w:r w:rsidRPr="000D2481" w:rsidR="007C20E2">
        <w:rPr>
          <w:sz w:val="18"/>
        </w:rPr>
        <w:t xml:space="preserve"> </w:t>
      </w:r>
      <w:r w:rsidRPr="000D2481">
        <w:rPr>
          <w:sz w:val="18"/>
        </w:rPr>
        <w:t>dünya</w:t>
      </w:r>
      <w:r w:rsidRPr="000D2481" w:rsidR="007C20E2">
        <w:rPr>
          <w:sz w:val="18"/>
        </w:rPr>
        <w:t xml:space="preserve"> </w:t>
      </w:r>
      <w:r w:rsidRPr="000D2481">
        <w:rPr>
          <w:sz w:val="18"/>
        </w:rPr>
        <w:t>gerçekleri</w:t>
      </w:r>
      <w:r w:rsidRPr="000D2481" w:rsidR="007C20E2">
        <w:rPr>
          <w:sz w:val="18"/>
        </w:rPr>
        <w:t xml:space="preserve"> </w:t>
      </w:r>
      <w:r w:rsidRPr="000D2481">
        <w:rPr>
          <w:sz w:val="18"/>
        </w:rPr>
        <w:t>doğrultusunda</w:t>
      </w:r>
      <w:r w:rsidRPr="000D2481" w:rsidR="007C20E2">
        <w:rPr>
          <w:sz w:val="18"/>
        </w:rPr>
        <w:t xml:space="preserve"> </w:t>
      </w:r>
      <w:r w:rsidRPr="000D2481">
        <w:rPr>
          <w:sz w:val="18"/>
        </w:rPr>
        <w:t>ve</w:t>
      </w:r>
      <w:r w:rsidRPr="000D2481" w:rsidR="007C20E2">
        <w:rPr>
          <w:sz w:val="18"/>
        </w:rPr>
        <w:t xml:space="preserve"> </w:t>
      </w:r>
      <w:r w:rsidRPr="000D2481">
        <w:rPr>
          <w:sz w:val="18"/>
        </w:rPr>
        <w:t>toplumun</w:t>
      </w:r>
      <w:r w:rsidRPr="000D2481" w:rsidR="007C20E2">
        <w:rPr>
          <w:sz w:val="18"/>
        </w:rPr>
        <w:t xml:space="preserve"> </w:t>
      </w:r>
      <w:r w:rsidRPr="000D2481">
        <w:rPr>
          <w:sz w:val="18"/>
        </w:rPr>
        <w:t>ve</w:t>
      </w:r>
      <w:r w:rsidRPr="000D2481" w:rsidR="007C20E2">
        <w:rPr>
          <w:sz w:val="18"/>
        </w:rPr>
        <w:t xml:space="preserve"> </w:t>
      </w:r>
      <w:r w:rsidRPr="000D2481">
        <w:rPr>
          <w:sz w:val="18"/>
        </w:rPr>
        <w:t>insanlığın</w:t>
      </w:r>
      <w:r w:rsidRPr="000D2481" w:rsidR="007C20E2">
        <w:rPr>
          <w:sz w:val="18"/>
        </w:rPr>
        <w:t xml:space="preserve"> </w:t>
      </w:r>
      <w:r w:rsidRPr="000D2481">
        <w:rPr>
          <w:sz w:val="18"/>
        </w:rPr>
        <w:t>gerçek</w:t>
      </w:r>
      <w:r w:rsidRPr="000D2481" w:rsidR="007C20E2">
        <w:rPr>
          <w:sz w:val="18"/>
        </w:rPr>
        <w:t xml:space="preserve"> </w:t>
      </w:r>
      <w:r w:rsidRPr="000D2481">
        <w:rPr>
          <w:sz w:val="18"/>
        </w:rPr>
        <w:t>ihtiyaçlarına</w:t>
      </w:r>
      <w:r w:rsidRPr="000D2481" w:rsidR="007C20E2">
        <w:rPr>
          <w:sz w:val="18"/>
        </w:rPr>
        <w:t xml:space="preserve"> </w:t>
      </w:r>
      <w:r w:rsidRPr="000D2481">
        <w:rPr>
          <w:sz w:val="18"/>
        </w:rPr>
        <w:t>yönelik</w:t>
      </w:r>
      <w:r w:rsidRPr="000D2481" w:rsidR="007C20E2">
        <w:rPr>
          <w:sz w:val="18"/>
        </w:rPr>
        <w:t xml:space="preserve"> </w:t>
      </w:r>
      <w:r w:rsidRPr="000D2481">
        <w:rPr>
          <w:sz w:val="18"/>
        </w:rPr>
        <w:t>cevap</w:t>
      </w:r>
      <w:r w:rsidRPr="000D2481" w:rsidR="007C20E2">
        <w:rPr>
          <w:sz w:val="18"/>
        </w:rPr>
        <w:t xml:space="preserve"> </w:t>
      </w:r>
      <w:r w:rsidRPr="000D2481">
        <w:rPr>
          <w:sz w:val="18"/>
        </w:rPr>
        <w:t>verebilecek</w:t>
      </w:r>
      <w:r w:rsidRPr="000D2481" w:rsidR="007C20E2">
        <w:rPr>
          <w:sz w:val="18"/>
        </w:rPr>
        <w:t xml:space="preserve"> </w:t>
      </w:r>
      <w:r w:rsidRPr="000D2481">
        <w:rPr>
          <w:sz w:val="18"/>
        </w:rPr>
        <w:t>şekilde</w:t>
      </w:r>
      <w:r w:rsidRPr="000D2481" w:rsidR="007C20E2">
        <w:rPr>
          <w:sz w:val="18"/>
        </w:rPr>
        <w:t xml:space="preserve"> </w:t>
      </w:r>
      <w:r w:rsidRPr="000D2481">
        <w:rPr>
          <w:sz w:val="18"/>
        </w:rPr>
        <w:t>düzenlenmesi</w:t>
      </w:r>
      <w:r w:rsidRPr="000D2481" w:rsidR="007C20E2">
        <w:rPr>
          <w:sz w:val="18"/>
        </w:rPr>
        <w:t xml:space="preserve"> </w:t>
      </w:r>
      <w:r w:rsidRPr="000D2481">
        <w:rPr>
          <w:sz w:val="18"/>
        </w:rPr>
        <w:t>gerekmektedir</w:t>
      </w:r>
      <w:r w:rsidRPr="000D2481" w:rsidR="007C20E2">
        <w:rPr>
          <w:sz w:val="18"/>
        </w:rPr>
        <w:t xml:space="preserve"> </w:t>
      </w:r>
      <w:r w:rsidRPr="000D2481">
        <w:rPr>
          <w:sz w:val="18"/>
        </w:rPr>
        <w:t>üniversitelerin</w:t>
      </w:r>
      <w:r w:rsidRPr="000D2481" w:rsidR="007C20E2">
        <w:rPr>
          <w:sz w:val="18"/>
        </w:rPr>
        <w:t xml:space="preserve"> </w:t>
      </w:r>
      <w:r w:rsidRPr="000D2481">
        <w:rPr>
          <w:sz w:val="18"/>
        </w:rPr>
        <w:t>de.</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Son</w:t>
      </w:r>
      <w:r w:rsidRPr="000D2481" w:rsidR="007C20E2">
        <w:rPr>
          <w:sz w:val="18"/>
        </w:rPr>
        <w:t xml:space="preserve"> </w:t>
      </w:r>
      <w:r w:rsidRPr="000D2481">
        <w:rPr>
          <w:sz w:val="18"/>
        </w:rPr>
        <w:t>olarak</w:t>
      </w:r>
      <w:r w:rsidRPr="000D2481" w:rsidR="007C20E2">
        <w:rPr>
          <w:sz w:val="18"/>
        </w:rPr>
        <w:t xml:space="preserve"> </w:t>
      </w:r>
      <w:r w:rsidRPr="000D2481">
        <w:rPr>
          <w:sz w:val="18"/>
        </w:rPr>
        <w:t>da</w:t>
      </w:r>
      <w:r w:rsidRPr="000D2481" w:rsidR="007C20E2">
        <w:rPr>
          <w:sz w:val="18"/>
        </w:rPr>
        <w:t xml:space="preserve"> </w:t>
      </w:r>
      <w:r w:rsidRPr="000D2481">
        <w:rPr>
          <w:sz w:val="18"/>
        </w:rPr>
        <w:t>bir</w:t>
      </w:r>
      <w:r w:rsidRPr="000D2481" w:rsidR="007C20E2">
        <w:rPr>
          <w:sz w:val="18"/>
        </w:rPr>
        <w:t xml:space="preserve"> </w:t>
      </w:r>
      <w:r w:rsidRPr="000D2481">
        <w:rPr>
          <w:sz w:val="18"/>
        </w:rPr>
        <w:t>şeyden</w:t>
      </w:r>
      <w:r w:rsidRPr="000D2481" w:rsidR="007C20E2">
        <w:rPr>
          <w:sz w:val="18"/>
        </w:rPr>
        <w:t xml:space="preserve"> </w:t>
      </w:r>
      <w:r w:rsidRPr="000D2481">
        <w:rPr>
          <w:sz w:val="18"/>
        </w:rPr>
        <w:t>bahsetmek</w:t>
      </w:r>
      <w:r w:rsidRPr="000D2481" w:rsidR="007C20E2">
        <w:rPr>
          <w:sz w:val="18"/>
        </w:rPr>
        <w:t xml:space="preserve"> </w:t>
      </w:r>
      <w:r w:rsidRPr="000D2481">
        <w:rPr>
          <w:sz w:val="18"/>
        </w:rPr>
        <w:t>istiyorum:</w:t>
      </w:r>
      <w:r w:rsidRPr="000D2481" w:rsidR="007C20E2">
        <w:rPr>
          <w:sz w:val="18"/>
        </w:rPr>
        <w:t xml:space="preserve"> </w:t>
      </w:r>
      <w:r w:rsidRPr="000D2481">
        <w:rPr>
          <w:sz w:val="18"/>
        </w:rPr>
        <w:t>Bu</w:t>
      </w:r>
      <w:r w:rsidRPr="000D2481" w:rsidR="007C20E2">
        <w:rPr>
          <w:sz w:val="18"/>
        </w:rPr>
        <w:t xml:space="preserve"> </w:t>
      </w:r>
      <w:r w:rsidRPr="000D2481">
        <w:rPr>
          <w:sz w:val="18"/>
        </w:rPr>
        <w:t>son</w:t>
      </w:r>
      <w:r w:rsidRPr="000D2481" w:rsidR="007C20E2">
        <w:rPr>
          <w:sz w:val="18"/>
        </w:rPr>
        <w:t xml:space="preserve"> </w:t>
      </w:r>
      <w:r w:rsidRPr="000D2481">
        <w:rPr>
          <w:sz w:val="18"/>
        </w:rPr>
        <w:t>yapılan</w:t>
      </w:r>
      <w:r w:rsidRPr="000D2481" w:rsidR="007C20E2">
        <w:rPr>
          <w:sz w:val="18"/>
        </w:rPr>
        <w:t xml:space="preserve"> </w:t>
      </w:r>
      <w:r w:rsidRPr="000D2481">
        <w:rPr>
          <w:sz w:val="18"/>
        </w:rPr>
        <w:t>bölünmelerde</w:t>
      </w:r>
      <w:r w:rsidRPr="000D2481" w:rsidR="007C20E2">
        <w:rPr>
          <w:sz w:val="18"/>
        </w:rPr>
        <w:t xml:space="preserve"> </w:t>
      </w:r>
      <w:r w:rsidRPr="000D2481">
        <w:rPr>
          <w:sz w:val="18"/>
        </w:rPr>
        <w:t>-üniversitelerin</w:t>
      </w:r>
      <w:r w:rsidRPr="000D2481" w:rsidR="007C20E2">
        <w:rPr>
          <w:sz w:val="18"/>
        </w:rPr>
        <w:t xml:space="preserve"> </w:t>
      </w:r>
      <w:r w:rsidRPr="000D2481">
        <w:rPr>
          <w:sz w:val="18"/>
        </w:rPr>
        <w:t>yeni</w:t>
      </w:r>
      <w:r w:rsidRPr="000D2481" w:rsidR="007C20E2">
        <w:rPr>
          <w:sz w:val="18"/>
        </w:rPr>
        <w:t xml:space="preserve"> </w:t>
      </w:r>
      <w:r w:rsidRPr="000D2481">
        <w:rPr>
          <w:sz w:val="18"/>
        </w:rPr>
        <w:t>yapılandırılmasında</w:t>
      </w:r>
      <w:r w:rsidRPr="000D2481" w:rsidR="007C20E2">
        <w:rPr>
          <w:sz w:val="18"/>
        </w:rPr>
        <w:t xml:space="preserve"> </w:t>
      </w:r>
      <w:r w:rsidRPr="000D2481">
        <w:rPr>
          <w:sz w:val="18"/>
        </w:rPr>
        <w:t>diyelim</w:t>
      </w:r>
      <w:r w:rsidRPr="000D2481" w:rsidR="007C20E2">
        <w:rPr>
          <w:sz w:val="18"/>
        </w:rPr>
        <w:t xml:space="preserve"> </w:t>
      </w:r>
      <w:r w:rsidRPr="000D2481">
        <w:rPr>
          <w:sz w:val="18"/>
        </w:rPr>
        <w:t>daha</w:t>
      </w:r>
      <w:r w:rsidRPr="000D2481" w:rsidR="007C20E2">
        <w:rPr>
          <w:sz w:val="18"/>
        </w:rPr>
        <w:t xml:space="preserve"> </w:t>
      </w:r>
      <w:r w:rsidRPr="000D2481">
        <w:rPr>
          <w:sz w:val="18"/>
        </w:rPr>
        <w:t>doğrusu-</w:t>
      </w:r>
      <w:r w:rsidRPr="000D2481" w:rsidR="007C20E2">
        <w:rPr>
          <w:sz w:val="18"/>
        </w:rPr>
        <w:t xml:space="preserve"> </w:t>
      </w:r>
      <w:r w:rsidRPr="000D2481">
        <w:rPr>
          <w:sz w:val="18"/>
        </w:rPr>
        <w:t>bazı</w:t>
      </w:r>
      <w:r w:rsidRPr="000D2481" w:rsidR="007C20E2">
        <w:rPr>
          <w:sz w:val="18"/>
        </w:rPr>
        <w:t xml:space="preserve"> </w:t>
      </w:r>
      <w:r w:rsidRPr="000D2481">
        <w:rPr>
          <w:sz w:val="18"/>
        </w:rPr>
        <w:t>duplikasyonlar</w:t>
      </w:r>
      <w:r w:rsidRPr="000D2481" w:rsidR="007C20E2">
        <w:rPr>
          <w:sz w:val="18"/>
        </w:rPr>
        <w:t xml:space="preserve"> </w:t>
      </w:r>
      <w:r w:rsidRPr="000D2481">
        <w:rPr>
          <w:sz w:val="18"/>
        </w:rPr>
        <w:t>var.</w:t>
      </w:r>
      <w:r w:rsidRPr="000D2481" w:rsidR="007C20E2">
        <w:rPr>
          <w:sz w:val="18"/>
        </w:rPr>
        <w:t xml:space="preserve"> </w:t>
      </w:r>
      <w:r w:rsidRPr="000D2481">
        <w:rPr>
          <w:sz w:val="18"/>
        </w:rPr>
        <w:t>Gazi</w:t>
      </w:r>
      <w:r w:rsidRPr="000D2481" w:rsidR="007C20E2">
        <w:rPr>
          <w:sz w:val="18"/>
        </w:rPr>
        <w:t xml:space="preserve"> </w:t>
      </w:r>
      <w:r w:rsidRPr="000D2481">
        <w:rPr>
          <w:sz w:val="18"/>
        </w:rPr>
        <w:t>Üniversitesinin</w:t>
      </w:r>
      <w:r w:rsidRPr="000D2481" w:rsidR="007C20E2">
        <w:rPr>
          <w:sz w:val="18"/>
        </w:rPr>
        <w:t xml:space="preserve"> </w:t>
      </w:r>
      <w:r w:rsidRPr="000D2481">
        <w:rPr>
          <w:sz w:val="18"/>
        </w:rPr>
        <w:t>bölünmesinde</w:t>
      </w:r>
      <w:r w:rsidRPr="000D2481" w:rsidR="007C20E2">
        <w:rPr>
          <w:sz w:val="18"/>
        </w:rPr>
        <w:t xml:space="preserve"> </w:t>
      </w:r>
      <w:r w:rsidRPr="000D2481">
        <w:rPr>
          <w:sz w:val="18"/>
        </w:rPr>
        <w:t>mesela</w:t>
      </w:r>
      <w:r w:rsidRPr="000D2481" w:rsidR="007C20E2">
        <w:rPr>
          <w:sz w:val="18"/>
        </w:rPr>
        <w:t xml:space="preserve"> </w:t>
      </w:r>
      <w:r w:rsidRPr="000D2481">
        <w:rPr>
          <w:sz w:val="18"/>
        </w:rPr>
        <w:t>2</w:t>
      </w:r>
      <w:r w:rsidRPr="000D2481" w:rsidR="007C20E2">
        <w:rPr>
          <w:sz w:val="18"/>
        </w:rPr>
        <w:t xml:space="preserve"> </w:t>
      </w:r>
      <w:r w:rsidRPr="000D2481">
        <w:rPr>
          <w:sz w:val="18"/>
        </w:rPr>
        <w:t>tane</w:t>
      </w:r>
      <w:r w:rsidRPr="000D2481" w:rsidR="007C20E2">
        <w:rPr>
          <w:sz w:val="18"/>
        </w:rPr>
        <w:t xml:space="preserve"> </w:t>
      </w:r>
      <w:r w:rsidRPr="000D2481">
        <w:rPr>
          <w:sz w:val="18"/>
        </w:rPr>
        <w:t>edebiyat</w:t>
      </w:r>
      <w:r w:rsidRPr="000D2481" w:rsidR="007C20E2">
        <w:rPr>
          <w:sz w:val="18"/>
        </w:rPr>
        <w:t xml:space="preserve"> </w:t>
      </w:r>
      <w:r w:rsidRPr="000D2481">
        <w:rPr>
          <w:sz w:val="18"/>
        </w:rPr>
        <w:t>fakültesi</w:t>
      </w:r>
      <w:r w:rsidRPr="000D2481" w:rsidR="007C20E2">
        <w:rPr>
          <w:sz w:val="18"/>
        </w:rPr>
        <w:t xml:space="preserve"> </w:t>
      </w:r>
      <w:r w:rsidRPr="000D2481">
        <w:rPr>
          <w:sz w:val="18"/>
        </w:rPr>
        <w:t>Hacı</w:t>
      </w:r>
      <w:r w:rsidRPr="000D2481" w:rsidR="007C20E2">
        <w:rPr>
          <w:sz w:val="18"/>
        </w:rPr>
        <w:t xml:space="preserve"> </w:t>
      </w:r>
      <w:r w:rsidRPr="000D2481">
        <w:rPr>
          <w:sz w:val="18"/>
        </w:rPr>
        <w:t>Bayram’a</w:t>
      </w:r>
      <w:r w:rsidRPr="000D2481" w:rsidR="007C20E2">
        <w:rPr>
          <w:sz w:val="18"/>
        </w:rPr>
        <w:t xml:space="preserve"> </w:t>
      </w:r>
      <w:r w:rsidRPr="000D2481">
        <w:rPr>
          <w:sz w:val="18"/>
        </w:rPr>
        <w:t>verildi;</w:t>
      </w:r>
      <w:r w:rsidRPr="000D2481" w:rsidR="007C20E2">
        <w:rPr>
          <w:sz w:val="18"/>
        </w:rPr>
        <w:t xml:space="preserve"> </w:t>
      </w:r>
      <w:r w:rsidRPr="000D2481">
        <w:rPr>
          <w:sz w:val="18"/>
        </w:rPr>
        <w:t>2</w:t>
      </w:r>
      <w:r w:rsidRPr="000D2481" w:rsidR="007C20E2">
        <w:rPr>
          <w:sz w:val="18"/>
        </w:rPr>
        <w:t xml:space="preserve"> </w:t>
      </w:r>
      <w:r w:rsidRPr="000D2481">
        <w:rPr>
          <w:sz w:val="18"/>
        </w:rPr>
        <w:t>tane</w:t>
      </w:r>
      <w:r w:rsidRPr="000D2481" w:rsidR="007C20E2">
        <w:rPr>
          <w:sz w:val="18"/>
        </w:rPr>
        <w:t xml:space="preserve"> </w:t>
      </w:r>
      <w:r w:rsidRPr="000D2481">
        <w:rPr>
          <w:sz w:val="18"/>
        </w:rPr>
        <w:t>mühendislik</w:t>
      </w:r>
      <w:r w:rsidRPr="000D2481" w:rsidR="007C20E2">
        <w:rPr>
          <w:sz w:val="18"/>
        </w:rPr>
        <w:t xml:space="preserve"> </w:t>
      </w:r>
      <w:r w:rsidRPr="000D2481">
        <w:rPr>
          <w:sz w:val="18"/>
        </w:rPr>
        <w:t>ki</w:t>
      </w:r>
      <w:r w:rsidRPr="000D2481" w:rsidR="007C20E2">
        <w:rPr>
          <w:sz w:val="18"/>
        </w:rPr>
        <w:t xml:space="preserve"> </w:t>
      </w:r>
      <w:r w:rsidRPr="000D2481">
        <w:rPr>
          <w:sz w:val="18"/>
        </w:rPr>
        <w:t>biri</w:t>
      </w:r>
      <w:r w:rsidRPr="000D2481" w:rsidR="007C20E2">
        <w:rPr>
          <w:sz w:val="18"/>
        </w:rPr>
        <w:t xml:space="preserve"> </w:t>
      </w:r>
      <w:r w:rsidRPr="000D2481">
        <w:rPr>
          <w:sz w:val="18"/>
        </w:rPr>
        <w:t>teknoloji</w:t>
      </w:r>
      <w:r w:rsidRPr="000D2481" w:rsidR="007C20E2">
        <w:rPr>
          <w:sz w:val="18"/>
        </w:rPr>
        <w:t xml:space="preserve"> </w:t>
      </w:r>
      <w:r w:rsidRPr="000D2481">
        <w:rPr>
          <w:sz w:val="18"/>
        </w:rPr>
        <w:t>olarak</w:t>
      </w:r>
      <w:r w:rsidRPr="000D2481" w:rsidR="007C20E2">
        <w:rPr>
          <w:sz w:val="18"/>
        </w:rPr>
        <w:t xml:space="preserve"> </w:t>
      </w:r>
      <w:r w:rsidRPr="000D2481">
        <w:rPr>
          <w:sz w:val="18"/>
        </w:rPr>
        <w:t>geçiyor,</w:t>
      </w:r>
      <w:r w:rsidRPr="000D2481" w:rsidR="007C20E2">
        <w:rPr>
          <w:sz w:val="18"/>
        </w:rPr>
        <w:t xml:space="preserve"> </w:t>
      </w:r>
      <w:r w:rsidRPr="000D2481">
        <w:rPr>
          <w:sz w:val="18"/>
        </w:rPr>
        <w:t>bunlar</w:t>
      </w:r>
      <w:r w:rsidRPr="000D2481" w:rsidR="007C20E2">
        <w:rPr>
          <w:sz w:val="18"/>
        </w:rPr>
        <w:t xml:space="preserve"> </w:t>
      </w:r>
      <w:r w:rsidRPr="000D2481">
        <w:rPr>
          <w:sz w:val="18"/>
        </w:rPr>
        <w:t>Gazi</w:t>
      </w:r>
      <w:r w:rsidRPr="000D2481" w:rsidR="007C20E2">
        <w:rPr>
          <w:sz w:val="18"/>
        </w:rPr>
        <w:t xml:space="preserve"> </w:t>
      </w:r>
      <w:r w:rsidRPr="000D2481">
        <w:rPr>
          <w:sz w:val="18"/>
        </w:rPr>
        <w:t>Üniversitesinde</w:t>
      </w:r>
      <w:r w:rsidRPr="000D2481" w:rsidR="007C20E2">
        <w:rPr>
          <w:sz w:val="18"/>
        </w:rPr>
        <w:t xml:space="preserve"> </w:t>
      </w:r>
      <w:r w:rsidRPr="000D2481">
        <w:rPr>
          <w:sz w:val="18"/>
        </w:rPr>
        <w:t>kaldı</w:t>
      </w:r>
      <w:r w:rsidRPr="000D2481" w:rsidR="007C20E2">
        <w:rPr>
          <w:sz w:val="18"/>
        </w:rPr>
        <w:t xml:space="preserve"> </w:t>
      </w:r>
      <w:r w:rsidRPr="000D2481">
        <w:rPr>
          <w:sz w:val="18"/>
        </w:rPr>
        <w:t>veya</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Üniversitesinin,</w:t>
      </w:r>
      <w:r w:rsidRPr="000D2481" w:rsidR="007C20E2">
        <w:rPr>
          <w:sz w:val="18"/>
        </w:rPr>
        <w:t xml:space="preserve"> </w:t>
      </w:r>
      <w:r w:rsidRPr="000D2481">
        <w:rPr>
          <w:sz w:val="18"/>
        </w:rPr>
        <w:t>Erciyes</w:t>
      </w:r>
      <w:r w:rsidRPr="000D2481" w:rsidR="007C20E2">
        <w:rPr>
          <w:sz w:val="18"/>
        </w:rPr>
        <w:t xml:space="preserve"> </w:t>
      </w:r>
      <w:r w:rsidRPr="000D2481">
        <w:rPr>
          <w:sz w:val="18"/>
        </w:rPr>
        <w:t>Üniversitesinin</w:t>
      </w:r>
      <w:r w:rsidRPr="000D2481" w:rsidR="007C20E2">
        <w:rPr>
          <w:sz w:val="18"/>
        </w:rPr>
        <w:t xml:space="preserve"> </w:t>
      </w:r>
      <w:r w:rsidRPr="000D2481">
        <w:rPr>
          <w:sz w:val="18"/>
        </w:rPr>
        <w:t>yeni</w:t>
      </w:r>
      <w:r w:rsidRPr="000D2481" w:rsidR="007C20E2">
        <w:rPr>
          <w:sz w:val="18"/>
        </w:rPr>
        <w:t xml:space="preserve"> </w:t>
      </w:r>
      <w:r w:rsidRPr="000D2481">
        <w:rPr>
          <w:sz w:val="18"/>
        </w:rPr>
        <w:t>yapılanmasında</w:t>
      </w:r>
      <w:r w:rsidRPr="000D2481" w:rsidR="007C20E2">
        <w:rPr>
          <w:sz w:val="18"/>
        </w:rPr>
        <w:t xml:space="preserve"> </w:t>
      </w:r>
      <w:r w:rsidRPr="000D2481">
        <w:rPr>
          <w:sz w:val="18"/>
        </w:rPr>
        <w:t>da</w:t>
      </w:r>
      <w:r w:rsidRPr="000D2481" w:rsidR="007C20E2">
        <w:rPr>
          <w:sz w:val="18"/>
        </w:rPr>
        <w:t xml:space="preserve"> </w:t>
      </w:r>
      <w:r w:rsidRPr="000D2481">
        <w:rPr>
          <w:sz w:val="18"/>
        </w:rPr>
        <w:t>dikkat</w:t>
      </w:r>
      <w:r w:rsidRPr="000D2481" w:rsidR="007C20E2">
        <w:rPr>
          <w:sz w:val="18"/>
        </w:rPr>
        <w:t xml:space="preserve"> </w:t>
      </w:r>
      <w:r w:rsidRPr="000D2481">
        <w:rPr>
          <w:sz w:val="18"/>
        </w:rPr>
        <w:t>edilmesi</w:t>
      </w:r>
      <w:r w:rsidRPr="000D2481" w:rsidR="007C20E2">
        <w:rPr>
          <w:sz w:val="18"/>
        </w:rPr>
        <w:t xml:space="preserve"> </w:t>
      </w:r>
      <w:r w:rsidRPr="000D2481">
        <w:rPr>
          <w:sz w:val="18"/>
        </w:rPr>
        <w:t>gereken</w:t>
      </w:r>
      <w:r w:rsidRPr="000D2481" w:rsidR="007C20E2">
        <w:rPr>
          <w:sz w:val="18"/>
        </w:rPr>
        <w:t xml:space="preserve"> </w:t>
      </w:r>
      <w:r w:rsidRPr="000D2481">
        <w:rPr>
          <w:sz w:val="18"/>
        </w:rPr>
        <w:t>hususlar</w:t>
      </w:r>
      <w:r w:rsidRPr="000D2481" w:rsidR="007C20E2">
        <w:rPr>
          <w:sz w:val="18"/>
        </w:rPr>
        <w:t xml:space="preserve"> </w:t>
      </w:r>
      <w:r w:rsidRPr="000D2481">
        <w:rPr>
          <w:sz w:val="18"/>
        </w:rPr>
        <w:t>var.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Bir</w:t>
      </w:r>
      <w:r w:rsidRPr="000D2481" w:rsidR="007C20E2">
        <w:rPr>
          <w:sz w:val="18"/>
        </w:rPr>
        <w:t xml:space="preserve"> </w:t>
      </w:r>
      <w:r w:rsidRPr="000D2481">
        <w:rPr>
          <w:sz w:val="18"/>
        </w:rPr>
        <w:t>problemi</w:t>
      </w:r>
      <w:r w:rsidRPr="000D2481" w:rsidR="007C20E2">
        <w:rPr>
          <w:sz w:val="18"/>
        </w:rPr>
        <w:t xml:space="preserve"> </w:t>
      </w:r>
      <w:r w:rsidRPr="000D2481">
        <w:rPr>
          <w:sz w:val="18"/>
        </w:rPr>
        <w:t>giderelim</w:t>
      </w:r>
      <w:r w:rsidRPr="000D2481" w:rsidR="007C20E2">
        <w:rPr>
          <w:sz w:val="18"/>
        </w:rPr>
        <w:t xml:space="preserve"> </w:t>
      </w:r>
      <w:r w:rsidRPr="000D2481">
        <w:rPr>
          <w:sz w:val="18"/>
        </w:rPr>
        <w:t>derken</w:t>
      </w:r>
      <w:r w:rsidRPr="000D2481" w:rsidR="007C20E2">
        <w:rPr>
          <w:sz w:val="18"/>
        </w:rPr>
        <w:t xml:space="preserve"> </w:t>
      </w:r>
      <w:r w:rsidRPr="000D2481">
        <w:rPr>
          <w:sz w:val="18"/>
        </w:rPr>
        <w:t>yeni</w:t>
      </w:r>
      <w:r w:rsidRPr="000D2481" w:rsidR="007C20E2">
        <w:rPr>
          <w:sz w:val="18"/>
        </w:rPr>
        <w:t xml:space="preserve"> </w:t>
      </w:r>
      <w:r w:rsidRPr="000D2481">
        <w:rPr>
          <w:sz w:val="18"/>
        </w:rPr>
        <w:t>problemlerin</w:t>
      </w:r>
      <w:r w:rsidRPr="000D2481" w:rsidR="007C20E2">
        <w:rPr>
          <w:sz w:val="18"/>
        </w:rPr>
        <w:t xml:space="preserve"> </w:t>
      </w:r>
      <w:r w:rsidRPr="000D2481">
        <w:rPr>
          <w:sz w:val="18"/>
        </w:rPr>
        <w:t>ortaya</w:t>
      </w:r>
      <w:r w:rsidRPr="000D2481" w:rsidR="007C20E2">
        <w:rPr>
          <w:sz w:val="18"/>
        </w:rPr>
        <w:t xml:space="preserve"> </w:t>
      </w:r>
      <w:r w:rsidRPr="000D2481">
        <w:rPr>
          <w:sz w:val="18"/>
        </w:rPr>
        <w:t>çıkartılmaması</w:t>
      </w:r>
      <w:r w:rsidRPr="000D2481" w:rsidR="007C20E2">
        <w:rPr>
          <w:sz w:val="18"/>
        </w:rPr>
        <w:t xml:space="preserve"> </w:t>
      </w:r>
      <w:r w:rsidRPr="000D2481">
        <w:rPr>
          <w:sz w:val="18"/>
        </w:rPr>
        <w:t>dileğiyle</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(MHP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Topcu.</w:t>
      </w:r>
    </w:p>
    <w:p w:rsidRPr="000D2481" w:rsidR="00AF2B30" w:rsidP="000D2481" w:rsidRDefault="00AF2B30">
      <w:pPr>
        <w:pStyle w:val="GENELKURUL"/>
        <w:spacing w:line="240" w:lineRule="auto"/>
        <w:rPr>
          <w:sz w:val="18"/>
        </w:rPr>
      </w:pPr>
      <w:r w:rsidRPr="000D2481">
        <w:rPr>
          <w:sz w:val="18"/>
        </w:rPr>
        <w:t>Halkların</w:t>
      </w:r>
      <w:r w:rsidRPr="000D2481" w:rsidR="007C20E2">
        <w:rPr>
          <w:sz w:val="18"/>
        </w:rPr>
        <w:t xml:space="preserve"> </w:t>
      </w:r>
      <w:r w:rsidRPr="000D2481">
        <w:rPr>
          <w:sz w:val="18"/>
        </w:rPr>
        <w:t>Demokratik</w:t>
      </w:r>
      <w:r w:rsidRPr="000D2481" w:rsidR="007C20E2">
        <w:rPr>
          <w:sz w:val="18"/>
        </w:rPr>
        <w:t xml:space="preserve"> </w:t>
      </w:r>
      <w:r w:rsidRPr="000D2481">
        <w:rPr>
          <w:sz w:val="18"/>
        </w:rPr>
        <w:t>Partisi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Gaziantep</w:t>
      </w:r>
      <w:r w:rsidRPr="000D2481" w:rsidR="007C20E2">
        <w:rPr>
          <w:sz w:val="18"/>
        </w:rPr>
        <w:t xml:space="preserve"> </w:t>
      </w:r>
      <w:r w:rsidRPr="000D2481">
        <w:rPr>
          <w:sz w:val="18"/>
        </w:rPr>
        <w:t>Milletvekili</w:t>
      </w:r>
      <w:r w:rsidRPr="000D2481" w:rsidR="007C20E2">
        <w:rPr>
          <w:sz w:val="18"/>
        </w:rPr>
        <w:t xml:space="preserve"> </w:t>
      </w:r>
      <w:r w:rsidRPr="000D2481">
        <w:rPr>
          <w:sz w:val="18"/>
        </w:rPr>
        <w:t>Mahmut</w:t>
      </w:r>
      <w:r w:rsidRPr="000D2481" w:rsidR="007C20E2">
        <w:rPr>
          <w:sz w:val="18"/>
        </w:rPr>
        <w:t xml:space="preserve"> </w:t>
      </w:r>
      <w:r w:rsidRPr="000D2481">
        <w:rPr>
          <w:sz w:val="18"/>
        </w:rPr>
        <w:t>Toğrul</w:t>
      </w:r>
      <w:r w:rsidRPr="000D2481" w:rsidR="007C20E2">
        <w:rPr>
          <w:sz w:val="18"/>
        </w:rPr>
        <w:t xml:space="preserve"> </w:t>
      </w:r>
      <w:r w:rsidRPr="000D2481">
        <w:rPr>
          <w:sz w:val="18"/>
        </w:rPr>
        <w:t>konuşacak.</w:t>
      </w:r>
    </w:p>
    <w:p w:rsidRPr="000D2481" w:rsidR="00AF2B30" w:rsidP="000D2481" w:rsidRDefault="00AF2B30">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Toğrul.</w:t>
      </w:r>
      <w:r w:rsidRPr="000D2481" w:rsidR="007C20E2">
        <w:rPr>
          <w:sz w:val="18"/>
        </w:rPr>
        <w:t xml:space="preserve"> </w:t>
      </w:r>
      <w:r w:rsidRPr="000D2481">
        <w:rPr>
          <w:sz w:val="18"/>
        </w:rPr>
        <w:t>(HDP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HDP</w:t>
      </w:r>
      <w:r w:rsidRPr="000D2481" w:rsidR="007C20E2">
        <w:rPr>
          <w:sz w:val="18"/>
        </w:rPr>
        <w:t xml:space="preserve"> </w:t>
      </w:r>
      <w:r w:rsidRPr="000D2481">
        <w:rPr>
          <w:sz w:val="18"/>
        </w:rPr>
        <w:t>GRUBU</w:t>
      </w:r>
      <w:r w:rsidRPr="000D2481" w:rsidR="007C20E2">
        <w:rPr>
          <w:sz w:val="18"/>
        </w:rPr>
        <w:t xml:space="preserve"> </w:t>
      </w:r>
      <w:r w:rsidRPr="000D2481">
        <w:rPr>
          <w:sz w:val="18"/>
        </w:rPr>
        <w:t>ADINA</w:t>
      </w:r>
      <w:r w:rsidRPr="000D2481" w:rsidR="007C20E2">
        <w:rPr>
          <w:sz w:val="18"/>
        </w:rPr>
        <w:t xml:space="preserve"> </w:t>
      </w:r>
      <w:r w:rsidRPr="000D2481">
        <w:rPr>
          <w:sz w:val="18"/>
        </w:rPr>
        <w:t>MAHMUT</w:t>
      </w:r>
      <w:r w:rsidRPr="000D2481" w:rsidR="007C20E2">
        <w:rPr>
          <w:sz w:val="18"/>
        </w:rPr>
        <w:t xml:space="preserve"> </w:t>
      </w:r>
      <w:r w:rsidRPr="000D2481">
        <w:rPr>
          <w:sz w:val="18"/>
        </w:rPr>
        <w:t>TOĞRUL</w:t>
      </w:r>
      <w:r w:rsidRPr="000D2481" w:rsidR="007C20E2">
        <w:rPr>
          <w:sz w:val="18"/>
        </w:rPr>
        <w:t xml:space="preserve"> </w:t>
      </w:r>
      <w:r w:rsidRPr="000D2481">
        <w:rPr>
          <w:sz w:val="18"/>
        </w:rPr>
        <w:t>(Gaziantep)</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AF2B30" w:rsidP="000D2481" w:rsidRDefault="00AF2B30">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evet,</w:t>
      </w:r>
      <w:r w:rsidRPr="000D2481" w:rsidR="007C20E2">
        <w:rPr>
          <w:sz w:val="18"/>
        </w:rPr>
        <w:t xml:space="preserve"> </w:t>
      </w:r>
      <w:r w:rsidRPr="000D2481">
        <w:rPr>
          <w:sz w:val="18"/>
        </w:rPr>
        <w:t>Yükseköğretim</w:t>
      </w:r>
      <w:r w:rsidRPr="000D2481" w:rsidR="007C20E2">
        <w:rPr>
          <w:sz w:val="18"/>
        </w:rPr>
        <w:t xml:space="preserve"> </w:t>
      </w:r>
      <w:r w:rsidRPr="000D2481">
        <w:rPr>
          <w:sz w:val="18"/>
        </w:rPr>
        <w:t>Kanunu</w:t>
      </w:r>
      <w:r w:rsidRPr="000D2481" w:rsidR="007C20E2">
        <w:rPr>
          <w:sz w:val="18"/>
        </w:rPr>
        <w:t xml:space="preserve"> </w:t>
      </w:r>
      <w:r w:rsidRPr="000D2481">
        <w:rPr>
          <w:sz w:val="18"/>
        </w:rPr>
        <w:t>ile</w:t>
      </w:r>
      <w:r w:rsidRPr="000D2481" w:rsidR="007C20E2">
        <w:rPr>
          <w:sz w:val="18"/>
        </w:rPr>
        <w:t xml:space="preserve"> </w:t>
      </w:r>
      <w:r w:rsidRPr="000D2481">
        <w:rPr>
          <w:sz w:val="18"/>
        </w:rPr>
        <w:t>Bazı</w:t>
      </w:r>
      <w:r w:rsidRPr="000D2481" w:rsidR="007C20E2">
        <w:rPr>
          <w:sz w:val="18"/>
        </w:rPr>
        <w:t xml:space="preserve"> </w:t>
      </w:r>
      <w:r w:rsidRPr="000D2481">
        <w:rPr>
          <w:sz w:val="18"/>
        </w:rPr>
        <w:t>Kanun</w:t>
      </w:r>
      <w:r w:rsidRPr="000D2481" w:rsidR="007C20E2">
        <w:rPr>
          <w:sz w:val="18"/>
        </w:rPr>
        <w:t xml:space="preserve"> </w:t>
      </w:r>
      <w:r w:rsidRPr="000D2481">
        <w:rPr>
          <w:sz w:val="18"/>
        </w:rPr>
        <w:t>ve</w:t>
      </w:r>
      <w:r w:rsidRPr="000D2481" w:rsidR="007C20E2">
        <w:rPr>
          <w:sz w:val="18"/>
        </w:rPr>
        <w:t xml:space="preserve"> </w:t>
      </w:r>
      <w:r w:rsidRPr="000D2481">
        <w:rPr>
          <w:sz w:val="18"/>
        </w:rPr>
        <w:t>Kanun</w:t>
      </w:r>
      <w:r w:rsidRPr="000D2481" w:rsidR="007C20E2">
        <w:rPr>
          <w:sz w:val="18"/>
        </w:rPr>
        <w:t xml:space="preserve"> </w:t>
      </w:r>
      <w:r w:rsidRPr="000D2481">
        <w:rPr>
          <w:sz w:val="18"/>
        </w:rPr>
        <w:t>Hükmünde</w:t>
      </w:r>
      <w:r w:rsidRPr="000D2481" w:rsidR="007C20E2">
        <w:rPr>
          <w:sz w:val="18"/>
        </w:rPr>
        <w:t xml:space="preserve"> </w:t>
      </w:r>
      <w:r w:rsidRPr="000D2481">
        <w:rPr>
          <w:sz w:val="18"/>
        </w:rPr>
        <w:t>Kararnamelerde</w:t>
      </w:r>
      <w:r w:rsidRPr="000D2481" w:rsidR="007C20E2">
        <w:rPr>
          <w:sz w:val="18"/>
        </w:rPr>
        <w:t xml:space="preserve"> </w:t>
      </w:r>
      <w:r w:rsidRPr="000D2481">
        <w:rPr>
          <w:sz w:val="18"/>
        </w:rPr>
        <w:t>Değişiklik</w:t>
      </w:r>
      <w:r w:rsidRPr="000D2481" w:rsidR="007C20E2">
        <w:rPr>
          <w:sz w:val="18"/>
        </w:rPr>
        <w:t xml:space="preserve"> </w:t>
      </w:r>
      <w:r w:rsidRPr="000D2481">
        <w:rPr>
          <w:sz w:val="18"/>
        </w:rPr>
        <w:t>Yapılmasına</w:t>
      </w:r>
      <w:r w:rsidRPr="000D2481" w:rsidR="007C20E2">
        <w:rPr>
          <w:sz w:val="18"/>
        </w:rPr>
        <w:t xml:space="preserve"> </w:t>
      </w:r>
      <w:r w:rsidRPr="000D2481">
        <w:rPr>
          <w:sz w:val="18"/>
        </w:rPr>
        <w:t>Dair</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w:t>
      </w:r>
      <w:r w:rsidRPr="000D2481" w:rsidR="007C20E2">
        <w:rPr>
          <w:sz w:val="18"/>
        </w:rPr>
        <w:t xml:space="preserve"> </w:t>
      </w:r>
      <w:r w:rsidRPr="000D2481">
        <w:rPr>
          <w:sz w:val="18"/>
        </w:rPr>
        <w:t>üzerine</w:t>
      </w:r>
      <w:r w:rsidRPr="000D2481" w:rsidR="007C20E2">
        <w:rPr>
          <w:sz w:val="18"/>
        </w:rPr>
        <w:t xml:space="preserve"> </w:t>
      </w:r>
      <w:r w:rsidRPr="000D2481">
        <w:rPr>
          <w:sz w:val="18"/>
        </w:rPr>
        <w:t>grubum</w:t>
      </w:r>
      <w:r w:rsidRPr="000D2481" w:rsidR="007C20E2">
        <w:rPr>
          <w:sz w:val="18"/>
        </w:rPr>
        <w:t xml:space="preserve"> </w:t>
      </w:r>
      <w:r w:rsidRPr="000D2481">
        <w:rPr>
          <w:sz w:val="18"/>
        </w:rPr>
        <w:t>adına</w:t>
      </w:r>
      <w:r w:rsidRPr="000D2481" w:rsidR="007C20E2">
        <w:rPr>
          <w:sz w:val="18"/>
        </w:rPr>
        <w:t xml:space="preserve"> </w:t>
      </w:r>
      <w:r w:rsidRPr="000D2481">
        <w:rPr>
          <w:sz w:val="18"/>
        </w:rPr>
        <w:t>söz</w:t>
      </w:r>
      <w:r w:rsidRPr="000D2481" w:rsidR="007C20E2">
        <w:rPr>
          <w:sz w:val="18"/>
        </w:rPr>
        <w:t xml:space="preserve"> </w:t>
      </w:r>
      <w:r w:rsidRPr="000D2481">
        <w:rPr>
          <w:sz w:val="18"/>
        </w:rPr>
        <w:t>aldım.</w:t>
      </w:r>
      <w:r w:rsidRPr="000D2481" w:rsidR="007C20E2">
        <w:rPr>
          <w:sz w:val="18"/>
        </w:rPr>
        <w:t xml:space="preserve"> </w:t>
      </w:r>
      <w:r w:rsidRPr="000D2481">
        <w:rPr>
          <w:sz w:val="18"/>
        </w:rPr>
        <w:t>Bu</w:t>
      </w:r>
      <w:r w:rsidRPr="000D2481" w:rsidR="007C20E2">
        <w:rPr>
          <w:sz w:val="18"/>
        </w:rPr>
        <w:t xml:space="preserve"> </w:t>
      </w:r>
      <w:r w:rsidRPr="000D2481">
        <w:rPr>
          <w:sz w:val="18"/>
        </w:rPr>
        <w:t>vesileyle</w:t>
      </w:r>
      <w:r w:rsidRPr="000D2481" w:rsidR="007C20E2">
        <w:rPr>
          <w:sz w:val="18"/>
        </w:rPr>
        <w:t xml:space="preserve"> </w:t>
      </w:r>
      <w:r w:rsidRPr="000D2481">
        <w:rPr>
          <w:sz w:val="18"/>
        </w:rPr>
        <w:t>Meclis</w:t>
      </w:r>
      <w:r w:rsidRPr="000D2481" w:rsidR="007C20E2">
        <w:rPr>
          <w:sz w:val="18"/>
        </w:rPr>
        <w:t xml:space="preserve"> </w:t>
      </w:r>
      <w:r w:rsidRPr="000D2481">
        <w:rPr>
          <w:sz w:val="18"/>
        </w:rPr>
        <w:t>çalışanlarımız</w:t>
      </w:r>
      <w:r w:rsidRPr="000D2481" w:rsidR="007C20E2">
        <w:rPr>
          <w:sz w:val="18"/>
        </w:rPr>
        <w:t xml:space="preserve"> </w:t>
      </w:r>
      <w:r w:rsidRPr="000D2481">
        <w:rPr>
          <w:sz w:val="18"/>
        </w:rPr>
        <w:t>dâhil</w:t>
      </w:r>
      <w:r w:rsidRPr="000D2481" w:rsidR="007C20E2">
        <w:rPr>
          <w:sz w:val="18"/>
        </w:rPr>
        <w:t xml:space="preserve"> </w:t>
      </w:r>
      <w:r w:rsidRPr="000D2481">
        <w:rPr>
          <w:sz w:val="18"/>
        </w:rPr>
        <w:t>herkesi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şimdi</w:t>
      </w:r>
      <w:r w:rsidRPr="000D2481" w:rsidR="007C20E2">
        <w:rPr>
          <w:sz w:val="18"/>
        </w:rPr>
        <w:t xml:space="preserve"> </w:t>
      </w:r>
      <w:r w:rsidRPr="000D2481">
        <w:rPr>
          <w:sz w:val="18"/>
        </w:rPr>
        <w:t>bu</w:t>
      </w:r>
      <w:r w:rsidRPr="000D2481" w:rsidR="007C20E2">
        <w:rPr>
          <w:sz w:val="18"/>
        </w:rPr>
        <w:t xml:space="preserve"> </w:t>
      </w:r>
      <w:r w:rsidRPr="000D2481">
        <w:rPr>
          <w:sz w:val="18"/>
        </w:rPr>
        <w:t>tasarı</w:t>
      </w:r>
      <w:r w:rsidRPr="000D2481" w:rsidR="007C20E2">
        <w:rPr>
          <w:sz w:val="18"/>
        </w:rPr>
        <w:t xml:space="preserve"> </w:t>
      </w:r>
      <w:r w:rsidRPr="000D2481">
        <w:rPr>
          <w:sz w:val="18"/>
        </w:rPr>
        <w:t>incelendiğinde</w:t>
      </w:r>
      <w:r w:rsidRPr="000D2481" w:rsidR="007C20E2">
        <w:rPr>
          <w:sz w:val="18"/>
        </w:rPr>
        <w:t xml:space="preserve"> </w:t>
      </w:r>
      <w:r w:rsidRPr="000D2481">
        <w:rPr>
          <w:sz w:val="18"/>
        </w:rPr>
        <w:t>aslında</w:t>
      </w:r>
      <w:r w:rsidRPr="000D2481" w:rsidR="007C20E2">
        <w:rPr>
          <w:sz w:val="18"/>
        </w:rPr>
        <w:t xml:space="preserve"> </w:t>
      </w:r>
      <w:r w:rsidRPr="000D2481">
        <w:rPr>
          <w:sz w:val="18"/>
        </w:rPr>
        <w:t>iki</w:t>
      </w:r>
      <w:r w:rsidRPr="000D2481" w:rsidR="007C20E2">
        <w:rPr>
          <w:sz w:val="18"/>
        </w:rPr>
        <w:t xml:space="preserve"> </w:t>
      </w:r>
      <w:r w:rsidRPr="000D2481">
        <w:rPr>
          <w:sz w:val="18"/>
        </w:rPr>
        <w:t>başlık</w:t>
      </w:r>
      <w:r w:rsidRPr="000D2481" w:rsidR="007C20E2">
        <w:rPr>
          <w:sz w:val="18"/>
        </w:rPr>
        <w:t xml:space="preserve"> </w:t>
      </w:r>
      <w:r w:rsidRPr="000D2481">
        <w:rPr>
          <w:sz w:val="18"/>
        </w:rPr>
        <w:t>söz</w:t>
      </w:r>
      <w:r w:rsidRPr="000D2481" w:rsidR="007C20E2">
        <w:rPr>
          <w:sz w:val="18"/>
        </w:rPr>
        <w:t xml:space="preserve"> </w:t>
      </w:r>
      <w:r w:rsidRPr="000D2481">
        <w:rPr>
          <w:sz w:val="18"/>
        </w:rPr>
        <w:t>konusu.</w:t>
      </w:r>
      <w:r w:rsidRPr="000D2481" w:rsidR="007C20E2">
        <w:rPr>
          <w:sz w:val="18"/>
        </w:rPr>
        <w:t xml:space="preserve"> </w:t>
      </w:r>
      <w:r w:rsidRPr="000D2481">
        <w:rPr>
          <w:sz w:val="18"/>
        </w:rPr>
        <w:t>Birincisi,</w:t>
      </w:r>
      <w:r w:rsidRPr="000D2481" w:rsidR="007C20E2">
        <w:rPr>
          <w:sz w:val="18"/>
        </w:rPr>
        <w:t xml:space="preserve"> </w:t>
      </w:r>
      <w:r w:rsidRPr="000D2481">
        <w:rPr>
          <w:sz w:val="18"/>
        </w:rPr>
        <w:t>bazı</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bölünmesi;</w:t>
      </w:r>
      <w:r w:rsidRPr="000D2481" w:rsidR="007C20E2">
        <w:rPr>
          <w:sz w:val="18"/>
        </w:rPr>
        <w:t xml:space="preserve"> </w:t>
      </w:r>
      <w:r w:rsidRPr="000D2481">
        <w:rPr>
          <w:sz w:val="18"/>
        </w:rPr>
        <w:t>ikincisi,</w:t>
      </w:r>
      <w:r w:rsidRPr="000D2481" w:rsidR="007C20E2">
        <w:rPr>
          <w:sz w:val="18"/>
        </w:rPr>
        <w:t xml:space="preserve"> </w:t>
      </w:r>
      <w:r w:rsidRPr="000D2481">
        <w:rPr>
          <w:sz w:val="18"/>
        </w:rPr>
        <w:t>bazı</w:t>
      </w:r>
      <w:r w:rsidRPr="000D2481" w:rsidR="007C20E2">
        <w:rPr>
          <w:sz w:val="18"/>
        </w:rPr>
        <w:t xml:space="preserve"> </w:t>
      </w:r>
      <w:r w:rsidRPr="000D2481">
        <w:rPr>
          <w:sz w:val="18"/>
        </w:rPr>
        <w:t>yeni</w:t>
      </w:r>
      <w:r w:rsidRPr="000D2481" w:rsidR="007C20E2">
        <w:rPr>
          <w:sz w:val="18"/>
        </w:rPr>
        <w:t xml:space="preserve"> </w:t>
      </w:r>
      <w:r w:rsidRPr="000D2481">
        <w:rPr>
          <w:sz w:val="18"/>
        </w:rPr>
        <w:t>üniversitelerin</w:t>
      </w:r>
      <w:r w:rsidRPr="000D2481" w:rsidR="007C20E2">
        <w:rPr>
          <w:sz w:val="18"/>
        </w:rPr>
        <w:t xml:space="preserve"> </w:t>
      </w:r>
      <w:r w:rsidRPr="000D2481">
        <w:rPr>
          <w:sz w:val="18"/>
        </w:rPr>
        <w:t>kurulması</w:t>
      </w:r>
      <w:r w:rsidRPr="000D2481" w:rsidR="007C20E2">
        <w:rPr>
          <w:sz w:val="18"/>
        </w:rPr>
        <w:t xml:space="preserve"> </w:t>
      </w:r>
      <w:r w:rsidRPr="000D2481">
        <w:rPr>
          <w:sz w:val="18"/>
        </w:rPr>
        <w:t>meselesi.</w:t>
      </w:r>
      <w:r w:rsidRPr="000D2481" w:rsidR="007C20E2">
        <w:rPr>
          <w:sz w:val="18"/>
        </w:rPr>
        <w:t xml:space="preserve"> </w:t>
      </w:r>
      <w:r w:rsidRPr="000D2481">
        <w:rPr>
          <w:sz w:val="18"/>
        </w:rPr>
        <w:t>Bunları</w:t>
      </w:r>
      <w:r w:rsidRPr="000D2481" w:rsidR="007C20E2">
        <w:rPr>
          <w:sz w:val="18"/>
        </w:rPr>
        <w:t xml:space="preserve"> </w:t>
      </w:r>
      <w:r w:rsidRPr="000D2481">
        <w:rPr>
          <w:sz w:val="18"/>
        </w:rPr>
        <w:t>ayrı</w:t>
      </w:r>
      <w:r w:rsidRPr="000D2481" w:rsidR="007C20E2">
        <w:rPr>
          <w:sz w:val="18"/>
        </w:rPr>
        <w:t xml:space="preserve"> </w:t>
      </w:r>
      <w:r w:rsidRPr="000D2481">
        <w:rPr>
          <w:sz w:val="18"/>
        </w:rPr>
        <w:t>ayrı</w:t>
      </w:r>
      <w:r w:rsidRPr="000D2481" w:rsidR="007C20E2">
        <w:rPr>
          <w:sz w:val="18"/>
        </w:rPr>
        <w:t xml:space="preserve"> </w:t>
      </w:r>
      <w:r w:rsidRPr="000D2481">
        <w:rPr>
          <w:sz w:val="18"/>
        </w:rPr>
        <w:t>ele</w:t>
      </w:r>
      <w:r w:rsidRPr="000D2481" w:rsidR="007C20E2">
        <w:rPr>
          <w:sz w:val="18"/>
        </w:rPr>
        <w:t xml:space="preserve"> </w:t>
      </w:r>
      <w:r w:rsidRPr="000D2481">
        <w:rPr>
          <w:sz w:val="18"/>
        </w:rPr>
        <w:t>alalım.</w:t>
      </w:r>
      <w:r w:rsidRPr="000D2481" w:rsidR="007C20E2">
        <w:rPr>
          <w:sz w:val="18"/>
        </w:rPr>
        <w:t xml:space="preserve"> </w:t>
      </w:r>
      <w:r w:rsidRPr="000D2481">
        <w:rPr>
          <w:sz w:val="18"/>
        </w:rPr>
        <w:t>Bakın</w:t>
      </w:r>
      <w:r w:rsidRPr="000D2481" w:rsidR="007C20E2">
        <w:rPr>
          <w:sz w:val="18"/>
        </w:rPr>
        <w:t xml:space="preserve"> </w:t>
      </w:r>
      <w:r w:rsidRPr="000D2481">
        <w:rPr>
          <w:sz w:val="18"/>
        </w:rPr>
        <w:t>bazı</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bölünmesine:</w:t>
      </w:r>
      <w:r w:rsidRPr="000D2481" w:rsidR="007C20E2">
        <w:rPr>
          <w:sz w:val="18"/>
        </w:rPr>
        <w:t xml:space="preserve"> </w:t>
      </w:r>
      <w:r w:rsidRPr="000D2481">
        <w:rPr>
          <w:sz w:val="18"/>
        </w:rPr>
        <w:t>Öncelikle</w:t>
      </w:r>
      <w:r w:rsidRPr="000D2481" w:rsidR="007C20E2">
        <w:rPr>
          <w:sz w:val="18"/>
        </w:rPr>
        <w:t xml:space="preserve"> </w:t>
      </w:r>
      <w:r w:rsidRPr="000D2481">
        <w:rPr>
          <w:sz w:val="18"/>
        </w:rPr>
        <w:t>gerekçe</w:t>
      </w:r>
      <w:r w:rsidRPr="000D2481" w:rsidR="007C20E2">
        <w:rPr>
          <w:sz w:val="18"/>
        </w:rPr>
        <w:t xml:space="preserve"> </w:t>
      </w:r>
      <w:r w:rsidRPr="000D2481">
        <w:rPr>
          <w:sz w:val="18"/>
        </w:rPr>
        <w:t>olarak</w:t>
      </w:r>
      <w:r w:rsidRPr="000D2481" w:rsidR="007C20E2">
        <w:rPr>
          <w:sz w:val="18"/>
        </w:rPr>
        <w:t xml:space="preserve"> </w:t>
      </w:r>
      <w:r w:rsidRPr="000D2481">
        <w:rPr>
          <w:sz w:val="18"/>
        </w:rPr>
        <w:t>öğrenci</w:t>
      </w:r>
      <w:r w:rsidRPr="000D2481" w:rsidR="007C20E2">
        <w:rPr>
          <w:sz w:val="18"/>
        </w:rPr>
        <w:t xml:space="preserve"> </w:t>
      </w:r>
      <w:r w:rsidRPr="000D2481">
        <w:rPr>
          <w:sz w:val="18"/>
        </w:rPr>
        <w:t>sayısının</w:t>
      </w:r>
      <w:r w:rsidRPr="000D2481" w:rsidR="007C20E2">
        <w:rPr>
          <w:sz w:val="18"/>
        </w:rPr>
        <w:t xml:space="preserve"> </w:t>
      </w:r>
      <w:r w:rsidRPr="000D2481">
        <w:rPr>
          <w:sz w:val="18"/>
        </w:rPr>
        <w:t>arttığı</w:t>
      </w:r>
      <w:r w:rsidRPr="000D2481" w:rsidR="007C20E2">
        <w:rPr>
          <w:sz w:val="18"/>
        </w:rPr>
        <w:t xml:space="preserve"> </w:t>
      </w:r>
      <w:r w:rsidRPr="000D2481">
        <w:rPr>
          <w:sz w:val="18"/>
        </w:rPr>
        <w:t>ve</w:t>
      </w:r>
      <w:r w:rsidRPr="000D2481" w:rsidR="007C20E2">
        <w:rPr>
          <w:sz w:val="18"/>
        </w:rPr>
        <w:t xml:space="preserve"> </w:t>
      </w:r>
      <w:r w:rsidRPr="000D2481">
        <w:rPr>
          <w:sz w:val="18"/>
        </w:rPr>
        <w:t>yönetilemez</w:t>
      </w:r>
      <w:r w:rsidRPr="000D2481" w:rsidR="007C20E2">
        <w:rPr>
          <w:sz w:val="18"/>
        </w:rPr>
        <w:t xml:space="preserve"> </w:t>
      </w:r>
      <w:r w:rsidRPr="000D2481">
        <w:rPr>
          <w:sz w:val="18"/>
        </w:rPr>
        <w:t>olduğu</w:t>
      </w:r>
      <w:r w:rsidRPr="000D2481" w:rsidR="007C20E2">
        <w:rPr>
          <w:sz w:val="18"/>
        </w:rPr>
        <w:t xml:space="preserve"> </w:t>
      </w:r>
      <w:r w:rsidRPr="000D2481">
        <w:rPr>
          <w:sz w:val="18"/>
        </w:rPr>
        <w:t>fikrinden</w:t>
      </w:r>
      <w:r w:rsidRPr="000D2481" w:rsidR="007C20E2">
        <w:rPr>
          <w:sz w:val="18"/>
        </w:rPr>
        <w:t xml:space="preserve"> </w:t>
      </w:r>
      <w:r w:rsidRPr="000D2481">
        <w:rPr>
          <w:sz w:val="18"/>
        </w:rPr>
        <w:t>hareket</w:t>
      </w:r>
      <w:r w:rsidRPr="000D2481" w:rsidR="007C20E2">
        <w:rPr>
          <w:sz w:val="18"/>
        </w:rPr>
        <w:t xml:space="preserve"> </w:t>
      </w:r>
      <w:r w:rsidRPr="000D2481">
        <w:rPr>
          <w:sz w:val="18"/>
        </w:rPr>
        <w:t>edilerek</w:t>
      </w:r>
      <w:r w:rsidRPr="000D2481" w:rsidR="007C20E2">
        <w:rPr>
          <w:sz w:val="18"/>
        </w:rPr>
        <w:t xml:space="preserve"> </w:t>
      </w:r>
      <w:r w:rsidRPr="000D2481">
        <w:rPr>
          <w:sz w:val="18"/>
        </w:rPr>
        <w:t>bölünmesi</w:t>
      </w:r>
      <w:r w:rsidRPr="000D2481" w:rsidR="007C20E2">
        <w:rPr>
          <w:sz w:val="18"/>
        </w:rPr>
        <w:t xml:space="preserve"> </w:t>
      </w:r>
      <w:r w:rsidRPr="000D2481">
        <w:rPr>
          <w:sz w:val="18"/>
        </w:rPr>
        <w:t>gerektiği</w:t>
      </w:r>
      <w:r w:rsidRPr="000D2481" w:rsidR="007C20E2">
        <w:rPr>
          <w:sz w:val="18"/>
        </w:rPr>
        <w:t xml:space="preserve"> </w:t>
      </w:r>
      <w:r w:rsidRPr="000D2481">
        <w:rPr>
          <w:sz w:val="18"/>
        </w:rPr>
        <w:t>düşünülüyor.</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üniversitenin</w:t>
      </w:r>
      <w:r w:rsidRPr="000D2481" w:rsidR="007C20E2">
        <w:rPr>
          <w:sz w:val="18"/>
        </w:rPr>
        <w:t xml:space="preserve"> </w:t>
      </w:r>
      <w:r w:rsidRPr="000D2481">
        <w:rPr>
          <w:sz w:val="18"/>
        </w:rPr>
        <w:t>yönetilmesi</w:t>
      </w:r>
      <w:r w:rsidRPr="000D2481" w:rsidR="007C20E2">
        <w:rPr>
          <w:sz w:val="18"/>
        </w:rPr>
        <w:t xml:space="preserve"> </w:t>
      </w:r>
      <w:r w:rsidRPr="000D2481">
        <w:rPr>
          <w:sz w:val="18"/>
        </w:rPr>
        <w:t>meselesinin</w:t>
      </w:r>
      <w:r w:rsidRPr="000D2481" w:rsidR="007C20E2">
        <w:rPr>
          <w:sz w:val="18"/>
        </w:rPr>
        <w:t xml:space="preserve"> </w:t>
      </w:r>
      <w:r w:rsidRPr="000D2481">
        <w:rPr>
          <w:sz w:val="18"/>
        </w:rPr>
        <w:t>sadece</w:t>
      </w:r>
      <w:r w:rsidRPr="000D2481" w:rsidR="007C20E2">
        <w:rPr>
          <w:sz w:val="18"/>
        </w:rPr>
        <w:t xml:space="preserve"> </w:t>
      </w:r>
      <w:r w:rsidRPr="000D2481">
        <w:rPr>
          <w:sz w:val="18"/>
        </w:rPr>
        <w:t>bir</w:t>
      </w:r>
      <w:r w:rsidRPr="000D2481" w:rsidR="007C20E2">
        <w:rPr>
          <w:sz w:val="18"/>
        </w:rPr>
        <w:t xml:space="preserve"> </w:t>
      </w:r>
      <w:r w:rsidRPr="000D2481">
        <w:rPr>
          <w:sz w:val="18"/>
        </w:rPr>
        <w:t>rektörlük</w:t>
      </w:r>
      <w:r w:rsidRPr="000D2481" w:rsidR="007C20E2">
        <w:rPr>
          <w:sz w:val="18"/>
        </w:rPr>
        <w:t xml:space="preserve"> </w:t>
      </w:r>
      <w:r w:rsidRPr="000D2481">
        <w:rPr>
          <w:sz w:val="18"/>
        </w:rPr>
        <w:t>meselesi</w:t>
      </w:r>
      <w:r w:rsidRPr="000D2481" w:rsidR="007C20E2">
        <w:rPr>
          <w:sz w:val="18"/>
        </w:rPr>
        <w:t xml:space="preserve"> </w:t>
      </w:r>
      <w:r w:rsidRPr="000D2481">
        <w:rPr>
          <w:sz w:val="18"/>
        </w:rPr>
        <w:t>olmadığını</w:t>
      </w:r>
      <w:r w:rsidRPr="000D2481" w:rsidR="007C20E2">
        <w:rPr>
          <w:sz w:val="18"/>
        </w:rPr>
        <w:t xml:space="preserve"> </w:t>
      </w:r>
      <w:r w:rsidRPr="000D2481">
        <w:rPr>
          <w:sz w:val="18"/>
        </w:rPr>
        <w:t>kavramış</w:t>
      </w:r>
      <w:r w:rsidRPr="000D2481" w:rsidR="007C20E2">
        <w:rPr>
          <w:sz w:val="18"/>
        </w:rPr>
        <w:t xml:space="preserve"> </w:t>
      </w:r>
      <w:r w:rsidRPr="000D2481">
        <w:rPr>
          <w:sz w:val="18"/>
        </w:rPr>
        <w:t>olsaydık</w:t>
      </w:r>
      <w:r w:rsidRPr="000D2481" w:rsidR="007C20E2">
        <w:rPr>
          <w:sz w:val="18"/>
        </w:rPr>
        <w:t xml:space="preserve"> </w:t>
      </w:r>
      <w:r w:rsidRPr="000D2481">
        <w:rPr>
          <w:sz w:val="18"/>
        </w:rPr>
        <w:t>bu</w:t>
      </w:r>
      <w:r w:rsidRPr="000D2481" w:rsidR="007C20E2">
        <w:rPr>
          <w:sz w:val="18"/>
        </w:rPr>
        <w:t xml:space="preserve"> </w:t>
      </w:r>
      <w:r w:rsidRPr="000D2481">
        <w:rPr>
          <w:sz w:val="18"/>
        </w:rPr>
        <w:t>iddiayı,</w:t>
      </w:r>
      <w:r w:rsidRPr="000D2481" w:rsidR="007C20E2">
        <w:rPr>
          <w:sz w:val="18"/>
        </w:rPr>
        <w:t xml:space="preserve"> </w:t>
      </w:r>
      <w:r w:rsidRPr="000D2481">
        <w:rPr>
          <w:sz w:val="18"/>
        </w:rPr>
        <w:t>bu</w:t>
      </w:r>
      <w:r w:rsidRPr="000D2481" w:rsidR="007C20E2">
        <w:rPr>
          <w:sz w:val="18"/>
        </w:rPr>
        <w:t xml:space="preserve"> </w:t>
      </w:r>
      <w:r w:rsidRPr="000D2481">
        <w:rPr>
          <w:sz w:val="18"/>
        </w:rPr>
        <w:t>gerekçeyi</w:t>
      </w:r>
      <w:r w:rsidRPr="000D2481" w:rsidR="007C20E2">
        <w:rPr>
          <w:sz w:val="18"/>
        </w:rPr>
        <w:t xml:space="preserve"> </w:t>
      </w:r>
      <w:r w:rsidRPr="000D2481">
        <w:rPr>
          <w:sz w:val="18"/>
        </w:rPr>
        <w:t>buraya</w:t>
      </w:r>
      <w:r w:rsidRPr="000D2481" w:rsidR="007C20E2">
        <w:rPr>
          <w:sz w:val="18"/>
        </w:rPr>
        <w:t xml:space="preserve"> </w:t>
      </w:r>
      <w:r w:rsidRPr="000D2481">
        <w:rPr>
          <w:sz w:val="18"/>
        </w:rPr>
        <w:t>koymazdık.</w:t>
      </w:r>
      <w:r w:rsidRPr="000D2481" w:rsidR="007C20E2">
        <w:rPr>
          <w:sz w:val="18"/>
        </w:rPr>
        <w:t xml:space="preserve"> </w:t>
      </w:r>
      <w:r w:rsidRPr="000D2481">
        <w:rPr>
          <w:sz w:val="18"/>
        </w:rPr>
        <w:t>Üniversitelerde</w:t>
      </w:r>
      <w:r w:rsidRPr="000D2481" w:rsidR="007C20E2">
        <w:rPr>
          <w:sz w:val="18"/>
        </w:rPr>
        <w:t xml:space="preserve"> </w:t>
      </w:r>
      <w:r w:rsidRPr="000D2481">
        <w:rPr>
          <w:sz w:val="18"/>
        </w:rPr>
        <w:t>yönetsel</w:t>
      </w:r>
      <w:r w:rsidRPr="000D2481" w:rsidR="007C20E2">
        <w:rPr>
          <w:sz w:val="18"/>
        </w:rPr>
        <w:t xml:space="preserve"> </w:t>
      </w:r>
      <w:r w:rsidRPr="000D2481">
        <w:rPr>
          <w:sz w:val="18"/>
        </w:rPr>
        <w:t>mekanizma</w:t>
      </w:r>
      <w:r w:rsidRPr="000D2481" w:rsidR="007C20E2">
        <w:rPr>
          <w:sz w:val="18"/>
        </w:rPr>
        <w:t xml:space="preserve"> </w:t>
      </w:r>
      <w:r w:rsidRPr="000D2481">
        <w:rPr>
          <w:sz w:val="18"/>
        </w:rPr>
        <w:t>sadece</w:t>
      </w:r>
      <w:r w:rsidRPr="000D2481" w:rsidR="007C20E2">
        <w:rPr>
          <w:sz w:val="18"/>
        </w:rPr>
        <w:t xml:space="preserve"> </w:t>
      </w:r>
      <w:r w:rsidRPr="000D2481">
        <w:rPr>
          <w:sz w:val="18"/>
        </w:rPr>
        <w:t>rektörlerden</w:t>
      </w:r>
      <w:r w:rsidRPr="000D2481" w:rsidR="007C20E2">
        <w:rPr>
          <w:sz w:val="18"/>
        </w:rPr>
        <w:t xml:space="preserve"> </w:t>
      </w:r>
      <w:r w:rsidRPr="000D2481">
        <w:rPr>
          <w:sz w:val="18"/>
        </w:rPr>
        <w:t>oluşmaz;</w:t>
      </w:r>
      <w:r w:rsidRPr="000D2481" w:rsidR="007C20E2">
        <w:rPr>
          <w:sz w:val="18"/>
        </w:rPr>
        <w:t xml:space="preserve"> </w:t>
      </w:r>
      <w:r w:rsidRPr="000D2481">
        <w:rPr>
          <w:sz w:val="18"/>
        </w:rPr>
        <w:t>fakültelerin</w:t>
      </w:r>
      <w:r w:rsidRPr="000D2481" w:rsidR="007C20E2">
        <w:rPr>
          <w:sz w:val="18"/>
        </w:rPr>
        <w:t xml:space="preserve"> </w:t>
      </w:r>
      <w:r w:rsidRPr="000D2481">
        <w:rPr>
          <w:sz w:val="18"/>
        </w:rPr>
        <w:t>dekanlıkları</w:t>
      </w:r>
      <w:r w:rsidRPr="000D2481" w:rsidR="007C20E2">
        <w:rPr>
          <w:sz w:val="18"/>
        </w:rPr>
        <w:t xml:space="preserve"> </w:t>
      </w:r>
      <w:r w:rsidRPr="000D2481">
        <w:rPr>
          <w:sz w:val="18"/>
        </w:rPr>
        <w:t>var,</w:t>
      </w:r>
      <w:r w:rsidRPr="000D2481" w:rsidR="007C20E2">
        <w:rPr>
          <w:sz w:val="18"/>
        </w:rPr>
        <w:t xml:space="preserve"> </w:t>
      </w:r>
      <w:r w:rsidRPr="000D2481">
        <w:rPr>
          <w:sz w:val="18"/>
        </w:rPr>
        <w:t>bölümlerin</w:t>
      </w:r>
      <w:r w:rsidRPr="000D2481" w:rsidR="007C20E2">
        <w:rPr>
          <w:sz w:val="18"/>
        </w:rPr>
        <w:t xml:space="preserve"> </w:t>
      </w:r>
      <w:r w:rsidRPr="000D2481">
        <w:rPr>
          <w:sz w:val="18"/>
        </w:rPr>
        <w:t>bölüm</w:t>
      </w:r>
      <w:r w:rsidRPr="000D2481" w:rsidR="007C20E2">
        <w:rPr>
          <w:sz w:val="18"/>
        </w:rPr>
        <w:t xml:space="preserve"> </w:t>
      </w:r>
      <w:r w:rsidRPr="000D2481">
        <w:rPr>
          <w:sz w:val="18"/>
        </w:rPr>
        <w:t>başkanlıkları</w:t>
      </w:r>
      <w:r w:rsidRPr="000D2481" w:rsidR="007C20E2">
        <w:rPr>
          <w:sz w:val="18"/>
        </w:rPr>
        <w:t xml:space="preserve"> </w:t>
      </w:r>
      <w:r w:rsidRPr="000D2481">
        <w:rPr>
          <w:sz w:val="18"/>
        </w:rPr>
        <w:t>var,</w:t>
      </w:r>
      <w:r w:rsidRPr="000D2481" w:rsidR="007C20E2">
        <w:rPr>
          <w:sz w:val="18"/>
        </w:rPr>
        <w:t xml:space="preserve"> </w:t>
      </w:r>
      <w:r w:rsidRPr="000D2481">
        <w:rPr>
          <w:sz w:val="18"/>
        </w:rPr>
        <w:t>ana</w:t>
      </w:r>
      <w:r w:rsidRPr="000D2481" w:rsidR="007C20E2">
        <w:rPr>
          <w:sz w:val="18"/>
        </w:rPr>
        <w:t xml:space="preserve"> </w:t>
      </w:r>
      <w:r w:rsidRPr="000D2481">
        <w:rPr>
          <w:sz w:val="18"/>
        </w:rPr>
        <w:t>bilim</w:t>
      </w:r>
      <w:r w:rsidRPr="000D2481" w:rsidR="007C20E2">
        <w:rPr>
          <w:sz w:val="18"/>
        </w:rPr>
        <w:t xml:space="preserve"> </w:t>
      </w:r>
      <w:r w:rsidRPr="000D2481">
        <w:rPr>
          <w:sz w:val="18"/>
        </w:rPr>
        <w:t>dallarının</w:t>
      </w:r>
      <w:r w:rsidRPr="000D2481" w:rsidR="007C20E2">
        <w:rPr>
          <w:sz w:val="18"/>
        </w:rPr>
        <w:t xml:space="preserve"> </w:t>
      </w:r>
      <w:r w:rsidRPr="000D2481">
        <w:rPr>
          <w:sz w:val="18"/>
        </w:rPr>
        <w:t>ana</w:t>
      </w:r>
      <w:r w:rsidRPr="000D2481" w:rsidR="007C20E2">
        <w:rPr>
          <w:sz w:val="18"/>
        </w:rPr>
        <w:t xml:space="preserve"> </w:t>
      </w:r>
      <w:r w:rsidRPr="000D2481">
        <w:rPr>
          <w:sz w:val="18"/>
        </w:rPr>
        <w:t>bilim</w:t>
      </w:r>
      <w:r w:rsidRPr="000D2481" w:rsidR="007C20E2">
        <w:rPr>
          <w:sz w:val="18"/>
        </w:rPr>
        <w:t xml:space="preserve"> </w:t>
      </w:r>
      <w:r w:rsidRPr="000D2481">
        <w:rPr>
          <w:sz w:val="18"/>
        </w:rPr>
        <w:t>dalı</w:t>
      </w:r>
      <w:r w:rsidRPr="000D2481" w:rsidR="007C20E2">
        <w:rPr>
          <w:sz w:val="18"/>
        </w:rPr>
        <w:t xml:space="preserve"> </w:t>
      </w:r>
      <w:r w:rsidRPr="000D2481">
        <w:rPr>
          <w:sz w:val="18"/>
        </w:rPr>
        <w:t>başkanlıkları</w:t>
      </w:r>
      <w:r w:rsidRPr="000D2481" w:rsidR="007C20E2">
        <w:rPr>
          <w:sz w:val="18"/>
        </w:rPr>
        <w:t xml:space="preserve"> </w:t>
      </w:r>
      <w:r w:rsidRPr="000D2481">
        <w:rPr>
          <w:sz w:val="18"/>
        </w:rPr>
        <w:t>var.</w:t>
      </w:r>
      <w:r w:rsidRPr="000D2481" w:rsidR="007C20E2">
        <w:rPr>
          <w:sz w:val="18"/>
        </w:rPr>
        <w:t xml:space="preserve"> </w:t>
      </w:r>
      <w:r w:rsidRPr="000D2481">
        <w:rPr>
          <w:sz w:val="18"/>
        </w:rPr>
        <w:t>Fakat</w:t>
      </w:r>
      <w:r w:rsidRPr="000D2481" w:rsidR="007C20E2">
        <w:rPr>
          <w:sz w:val="18"/>
        </w:rPr>
        <w:t xml:space="preserve"> </w:t>
      </w:r>
      <w:r w:rsidRPr="000D2481">
        <w:rPr>
          <w:sz w:val="18"/>
        </w:rPr>
        <w:t>AKP</w:t>
      </w:r>
      <w:r w:rsidRPr="000D2481" w:rsidR="007C20E2">
        <w:rPr>
          <w:sz w:val="18"/>
        </w:rPr>
        <w:t xml:space="preserve"> </w:t>
      </w:r>
      <w:r w:rsidRPr="000D2481">
        <w:rPr>
          <w:sz w:val="18"/>
        </w:rPr>
        <w:t>ve</w:t>
      </w:r>
      <w:r w:rsidRPr="000D2481" w:rsidR="007C20E2">
        <w:rPr>
          <w:sz w:val="18"/>
        </w:rPr>
        <w:t xml:space="preserve"> </w:t>
      </w:r>
      <w:r w:rsidRPr="000D2481">
        <w:rPr>
          <w:sz w:val="18"/>
        </w:rPr>
        <w:t>daha</w:t>
      </w:r>
      <w:r w:rsidRPr="000D2481" w:rsidR="007C20E2">
        <w:rPr>
          <w:sz w:val="18"/>
        </w:rPr>
        <w:t xml:space="preserve"> </w:t>
      </w:r>
      <w:r w:rsidRPr="000D2481">
        <w:rPr>
          <w:sz w:val="18"/>
        </w:rPr>
        <w:t>önce</w:t>
      </w:r>
      <w:r w:rsidRPr="000D2481" w:rsidR="007C20E2">
        <w:rPr>
          <w:sz w:val="18"/>
        </w:rPr>
        <w:t xml:space="preserve"> </w:t>
      </w:r>
      <w:r w:rsidRPr="000D2481">
        <w:rPr>
          <w:sz w:val="18"/>
        </w:rPr>
        <w:t>de</w:t>
      </w:r>
      <w:r w:rsidRPr="000D2481" w:rsidR="007C20E2">
        <w:rPr>
          <w:sz w:val="18"/>
        </w:rPr>
        <w:t xml:space="preserve"> </w:t>
      </w:r>
      <w:r w:rsidRPr="000D2481">
        <w:rPr>
          <w:sz w:val="18"/>
        </w:rPr>
        <w:t>aslında</w:t>
      </w:r>
      <w:r w:rsidRPr="000D2481" w:rsidR="007C20E2">
        <w:rPr>
          <w:sz w:val="18"/>
        </w:rPr>
        <w:t xml:space="preserve"> </w:t>
      </w:r>
      <w:r w:rsidRPr="000D2481">
        <w:rPr>
          <w:sz w:val="18"/>
        </w:rPr>
        <w:t>YÖK’te</w:t>
      </w:r>
      <w:r w:rsidRPr="000D2481" w:rsidR="007C20E2">
        <w:rPr>
          <w:sz w:val="18"/>
        </w:rPr>
        <w:t xml:space="preserve"> </w:t>
      </w:r>
      <w:r w:rsidRPr="000D2481">
        <w:rPr>
          <w:sz w:val="18"/>
        </w:rPr>
        <w:t>yaşanan</w:t>
      </w:r>
      <w:r w:rsidRPr="000D2481" w:rsidR="007C20E2">
        <w:rPr>
          <w:sz w:val="18"/>
        </w:rPr>
        <w:t xml:space="preserve"> </w:t>
      </w:r>
      <w:r w:rsidRPr="000D2481">
        <w:rPr>
          <w:sz w:val="18"/>
        </w:rPr>
        <w:t>sorunlar</w:t>
      </w:r>
      <w:r w:rsidRPr="000D2481" w:rsidR="007C20E2">
        <w:rPr>
          <w:sz w:val="18"/>
        </w:rPr>
        <w:t xml:space="preserve"> </w:t>
      </w:r>
      <w:r w:rsidRPr="000D2481">
        <w:rPr>
          <w:sz w:val="18"/>
        </w:rPr>
        <w:t>hep</w:t>
      </w:r>
      <w:r w:rsidRPr="000D2481" w:rsidR="007C20E2">
        <w:rPr>
          <w:sz w:val="18"/>
        </w:rPr>
        <w:t xml:space="preserve"> </w:t>
      </w:r>
      <w:r w:rsidRPr="000D2481">
        <w:rPr>
          <w:sz w:val="18"/>
        </w:rPr>
        <w:t>merkezci,</w:t>
      </w:r>
      <w:r w:rsidRPr="000D2481" w:rsidR="007C20E2">
        <w:rPr>
          <w:sz w:val="18"/>
        </w:rPr>
        <w:t xml:space="preserve"> </w:t>
      </w:r>
      <w:r w:rsidRPr="000D2481">
        <w:rPr>
          <w:sz w:val="18"/>
        </w:rPr>
        <w:t>piyasacı</w:t>
      </w:r>
      <w:r w:rsidRPr="000D2481" w:rsidR="007C20E2">
        <w:rPr>
          <w:sz w:val="18"/>
        </w:rPr>
        <w:t xml:space="preserve"> </w:t>
      </w:r>
      <w:r w:rsidRPr="000D2481">
        <w:rPr>
          <w:sz w:val="18"/>
        </w:rPr>
        <w:t>ve</w:t>
      </w:r>
      <w:r w:rsidRPr="000D2481" w:rsidR="007C20E2">
        <w:rPr>
          <w:sz w:val="18"/>
        </w:rPr>
        <w:t xml:space="preserve"> </w:t>
      </w:r>
      <w:r w:rsidRPr="000D2481">
        <w:rPr>
          <w:sz w:val="18"/>
        </w:rPr>
        <w:t>kadrolaşma</w:t>
      </w:r>
      <w:r w:rsidRPr="000D2481" w:rsidR="007C20E2">
        <w:rPr>
          <w:sz w:val="18"/>
        </w:rPr>
        <w:t xml:space="preserve"> </w:t>
      </w:r>
      <w:r w:rsidRPr="000D2481">
        <w:rPr>
          <w:sz w:val="18"/>
        </w:rPr>
        <w:t>esasına</w:t>
      </w:r>
      <w:r w:rsidRPr="000D2481" w:rsidR="007C20E2">
        <w:rPr>
          <w:sz w:val="18"/>
        </w:rPr>
        <w:t xml:space="preserve"> </w:t>
      </w:r>
      <w:r w:rsidRPr="000D2481">
        <w:rPr>
          <w:sz w:val="18"/>
        </w:rPr>
        <w:t>dayalı</w:t>
      </w:r>
      <w:r w:rsidRPr="000D2481" w:rsidR="007C20E2">
        <w:rPr>
          <w:sz w:val="18"/>
        </w:rPr>
        <w:t xml:space="preserve"> </w:t>
      </w:r>
      <w:r w:rsidRPr="000D2481">
        <w:rPr>
          <w:sz w:val="18"/>
        </w:rPr>
        <w:t>olduğu</w:t>
      </w:r>
      <w:r w:rsidRPr="000D2481" w:rsidR="007C20E2">
        <w:rPr>
          <w:sz w:val="18"/>
        </w:rPr>
        <w:t xml:space="preserve"> </w:t>
      </w:r>
      <w:r w:rsidRPr="000D2481">
        <w:rPr>
          <w:sz w:val="18"/>
        </w:rPr>
        <w:t>için,</w:t>
      </w:r>
      <w:r w:rsidRPr="000D2481" w:rsidR="007C20E2">
        <w:rPr>
          <w:sz w:val="18"/>
        </w:rPr>
        <w:t xml:space="preserve"> </w:t>
      </w:r>
      <w:r w:rsidRPr="000D2481">
        <w:rPr>
          <w:sz w:val="18"/>
        </w:rPr>
        <w:t>maalesef,</w:t>
      </w:r>
      <w:r w:rsidRPr="000D2481" w:rsidR="007C20E2">
        <w:rPr>
          <w:sz w:val="18"/>
        </w:rPr>
        <w:t xml:space="preserve"> </w:t>
      </w:r>
      <w:r w:rsidRPr="000D2481">
        <w:rPr>
          <w:sz w:val="18"/>
        </w:rPr>
        <w:t>tüm</w:t>
      </w:r>
      <w:r w:rsidRPr="000D2481" w:rsidR="007C20E2">
        <w:rPr>
          <w:sz w:val="18"/>
        </w:rPr>
        <w:t xml:space="preserve"> </w:t>
      </w:r>
      <w:r w:rsidRPr="000D2481">
        <w:rPr>
          <w:sz w:val="18"/>
        </w:rPr>
        <w:t>yetkiyi</w:t>
      </w:r>
      <w:r w:rsidRPr="000D2481" w:rsidR="007C20E2">
        <w:rPr>
          <w:sz w:val="18"/>
        </w:rPr>
        <w:t xml:space="preserve"> </w:t>
      </w:r>
      <w:r w:rsidRPr="000D2481">
        <w:rPr>
          <w:sz w:val="18"/>
        </w:rPr>
        <w:t>bir</w:t>
      </w:r>
      <w:r w:rsidRPr="000D2481" w:rsidR="007C20E2">
        <w:rPr>
          <w:sz w:val="18"/>
        </w:rPr>
        <w:t xml:space="preserve"> </w:t>
      </w:r>
      <w:r w:rsidRPr="000D2481">
        <w:rPr>
          <w:sz w:val="18"/>
        </w:rPr>
        <w:t>kişiye</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bir</w:t>
      </w:r>
      <w:r w:rsidRPr="000D2481" w:rsidR="007C20E2">
        <w:rPr>
          <w:sz w:val="18"/>
        </w:rPr>
        <w:t xml:space="preserve"> </w:t>
      </w:r>
      <w:r w:rsidRPr="000D2481">
        <w:rPr>
          <w:sz w:val="18"/>
        </w:rPr>
        <w:t>kuruma</w:t>
      </w:r>
      <w:r w:rsidRPr="000D2481" w:rsidR="007C20E2">
        <w:rPr>
          <w:sz w:val="18"/>
        </w:rPr>
        <w:t xml:space="preserve"> </w:t>
      </w:r>
      <w:r w:rsidRPr="000D2481">
        <w:rPr>
          <w:sz w:val="18"/>
        </w:rPr>
        <w:t>vermeye</w:t>
      </w:r>
      <w:r w:rsidRPr="000D2481" w:rsidR="007C20E2">
        <w:rPr>
          <w:sz w:val="18"/>
        </w:rPr>
        <w:t xml:space="preserve"> </w:t>
      </w:r>
      <w:r w:rsidRPr="000D2481">
        <w:rPr>
          <w:sz w:val="18"/>
        </w:rPr>
        <w:t>dayalı</w:t>
      </w:r>
      <w:r w:rsidRPr="000D2481" w:rsidR="007C20E2">
        <w:rPr>
          <w:sz w:val="18"/>
        </w:rPr>
        <w:t xml:space="preserve"> </w:t>
      </w:r>
      <w:r w:rsidRPr="000D2481">
        <w:rPr>
          <w:sz w:val="18"/>
        </w:rPr>
        <w:t>bir</w:t>
      </w:r>
      <w:r w:rsidRPr="000D2481" w:rsidR="007C20E2">
        <w:rPr>
          <w:sz w:val="18"/>
        </w:rPr>
        <w:t xml:space="preserve"> </w:t>
      </w:r>
      <w:r w:rsidRPr="000D2481">
        <w:rPr>
          <w:sz w:val="18"/>
        </w:rPr>
        <w:t>sistem</w:t>
      </w:r>
      <w:r w:rsidRPr="000D2481" w:rsidR="007C20E2">
        <w:rPr>
          <w:sz w:val="18"/>
        </w:rPr>
        <w:t xml:space="preserve"> </w:t>
      </w:r>
      <w:r w:rsidRPr="000D2481">
        <w:rPr>
          <w:sz w:val="18"/>
        </w:rPr>
        <w:t>oturtmuşuz.</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AKP</w:t>
      </w:r>
      <w:r w:rsidRPr="000D2481" w:rsidR="007C20E2">
        <w:rPr>
          <w:sz w:val="18"/>
        </w:rPr>
        <w:t xml:space="preserve"> </w:t>
      </w:r>
      <w:r w:rsidRPr="000D2481">
        <w:rPr>
          <w:sz w:val="18"/>
        </w:rPr>
        <w:t>Hükûmeti</w:t>
      </w:r>
      <w:r w:rsidRPr="000D2481" w:rsidR="007C20E2">
        <w:rPr>
          <w:sz w:val="18"/>
        </w:rPr>
        <w:t xml:space="preserve"> </w:t>
      </w:r>
      <w:r w:rsidRPr="000D2481">
        <w:rPr>
          <w:sz w:val="18"/>
        </w:rPr>
        <w:t>“Vesayet</w:t>
      </w:r>
      <w:r w:rsidRPr="000D2481" w:rsidR="007C20E2">
        <w:rPr>
          <w:sz w:val="18"/>
        </w:rPr>
        <w:t xml:space="preserve"> </w:t>
      </w:r>
      <w:r w:rsidRPr="000D2481">
        <w:rPr>
          <w:sz w:val="18"/>
        </w:rPr>
        <w:t>kurumlarıyla</w:t>
      </w:r>
      <w:r w:rsidRPr="000D2481" w:rsidR="007C20E2">
        <w:rPr>
          <w:sz w:val="18"/>
        </w:rPr>
        <w:t xml:space="preserve"> </w:t>
      </w:r>
      <w:r w:rsidRPr="000D2481">
        <w:rPr>
          <w:sz w:val="18"/>
        </w:rPr>
        <w:t>hesaplaşacağım.”</w:t>
      </w:r>
      <w:r w:rsidRPr="000D2481" w:rsidR="007C20E2">
        <w:rPr>
          <w:sz w:val="18"/>
        </w:rPr>
        <w:t xml:space="preserve"> </w:t>
      </w:r>
      <w:r w:rsidRPr="000D2481">
        <w:rPr>
          <w:sz w:val="18"/>
        </w:rPr>
        <w:t>diye</w:t>
      </w:r>
      <w:r w:rsidRPr="000D2481" w:rsidR="007C20E2">
        <w:rPr>
          <w:sz w:val="18"/>
        </w:rPr>
        <w:t xml:space="preserve"> </w:t>
      </w:r>
      <w:r w:rsidRPr="000D2481">
        <w:rPr>
          <w:sz w:val="18"/>
        </w:rPr>
        <w:t>geldi,</w:t>
      </w:r>
      <w:r w:rsidRPr="000D2481" w:rsidR="007C20E2">
        <w:rPr>
          <w:sz w:val="18"/>
        </w:rPr>
        <w:t xml:space="preserve"> </w:t>
      </w:r>
      <w:r w:rsidRPr="000D2481">
        <w:rPr>
          <w:sz w:val="18"/>
        </w:rPr>
        <w:t>YÖK'ü</w:t>
      </w:r>
      <w:r w:rsidRPr="000D2481" w:rsidR="007C20E2">
        <w:rPr>
          <w:sz w:val="18"/>
        </w:rPr>
        <w:t xml:space="preserve"> </w:t>
      </w:r>
      <w:r w:rsidRPr="000D2481">
        <w:rPr>
          <w:sz w:val="18"/>
        </w:rPr>
        <w:t>ele</w:t>
      </w:r>
      <w:r w:rsidRPr="000D2481" w:rsidR="007C20E2">
        <w:rPr>
          <w:sz w:val="18"/>
        </w:rPr>
        <w:t xml:space="preserve"> </w:t>
      </w:r>
      <w:r w:rsidRPr="000D2481">
        <w:rPr>
          <w:sz w:val="18"/>
        </w:rPr>
        <w:t>geçirdikten</w:t>
      </w:r>
      <w:r w:rsidRPr="000D2481" w:rsidR="007C20E2">
        <w:rPr>
          <w:sz w:val="18"/>
        </w:rPr>
        <w:t xml:space="preserve"> </w:t>
      </w:r>
      <w:r w:rsidRPr="000D2481">
        <w:rPr>
          <w:sz w:val="18"/>
        </w:rPr>
        <w:t>sonra,</w:t>
      </w:r>
      <w:r w:rsidRPr="000D2481" w:rsidR="007C20E2">
        <w:rPr>
          <w:sz w:val="18"/>
        </w:rPr>
        <w:t xml:space="preserve"> </w:t>
      </w:r>
      <w:r w:rsidRPr="000D2481">
        <w:rPr>
          <w:sz w:val="18"/>
        </w:rPr>
        <w:t>buranın</w:t>
      </w:r>
      <w:r w:rsidRPr="000D2481" w:rsidR="007C20E2">
        <w:rPr>
          <w:sz w:val="18"/>
        </w:rPr>
        <w:t xml:space="preserve"> </w:t>
      </w:r>
      <w:r w:rsidRPr="000D2481">
        <w:rPr>
          <w:sz w:val="18"/>
        </w:rPr>
        <w:t>gerçekten</w:t>
      </w:r>
      <w:r w:rsidRPr="000D2481" w:rsidR="007C20E2">
        <w:rPr>
          <w:sz w:val="18"/>
        </w:rPr>
        <w:t xml:space="preserve"> </w:t>
      </w:r>
      <w:r w:rsidRPr="000D2481">
        <w:rPr>
          <w:sz w:val="18"/>
        </w:rPr>
        <w:t>aslında</w:t>
      </w:r>
      <w:r w:rsidRPr="000D2481" w:rsidR="007C20E2">
        <w:rPr>
          <w:sz w:val="18"/>
        </w:rPr>
        <w:t xml:space="preserve"> </w:t>
      </w:r>
      <w:r w:rsidRPr="000D2481">
        <w:rPr>
          <w:sz w:val="18"/>
        </w:rPr>
        <w:t>kadrolaşmak</w:t>
      </w:r>
      <w:r w:rsidRPr="000D2481" w:rsidR="007C20E2">
        <w:rPr>
          <w:sz w:val="18"/>
        </w:rPr>
        <w:t xml:space="preserve"> </w:t>
      </w:r>
      <w:r w:rsidRPr="000D2481">
        <w:rPr>
          <w:sz w:val="18"/>
        </w:rPr>
        <w:t>için</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topluma</w:t>
      </w:r>
      <w:r w:rsidRPr="000D2481" w:rsidR="007C20E2">
        <w:rPr>
          <w:sz w:val="18"/>
        </w:rPr>
        <w:t xml:space="preserve"> </w:t>
      </w:r>
      <w:r w:rsidRPr="000D2481">
        <w:rPr>
          <w:sz w:val="18"/>
        </w:rPr>
        <w:t>hükmetmek</w:t>
      </w:r>
      <w:r w:rsidRPr="000D2481" w:rsidR="007C20E2">
        <w:rPr>
          <w:sz w:val="18"/>
        </w:rPr>
        <w:t xml:space="preserve"> </w:t>
      </w:r>
      <w:r w:rsidRPr="000D2481">
        <w:rPr>
          <w:sz w:val="18"/>
        </w:rPr>
        <w:t>için,</w:t>
      </w:r>
      <w:r w:rsidRPr="000D2481" w:rsidR="007C20E2">
        <w:rPr>
          <w:sz w:val="18"/>
        </w:rPr>
        <w:t xml:space="preserve"> </w:t>
      </w:r>
      <w:r w:rsidRPr="000D2481">
        <w:rPr>
          <w:sz w:val="18"/>
        </w:rPr>
        <w:t>kendi</w:t>
      </w:r>
      <w:r w:rsidRPr="000D2481" w:rsidR="007C20E2">
        <w:rPr>
          <w:sz w:val="18"/>
        </w:rPr>
        <w:t xml:space="preserve"> </w:t>
      </w:r>
      <w:r w:rsidRPr="000D2481">
        <w:rPr>
          <w:sz w:val="18"/>
        </w:rPr>
        <w:t>ideolojisini</w:t>
      </w:r>
      <w:r w:rsidRPr="000D2481" w:rsidR="007C20E2">
        <w:rPr>
          <w:sz w:val="18"/>
        </w:rPr>
        <w:t xml:space="preserve"> </w:t>
      </w:r>
      <w:r w:rsidRPr="000D2481">
        <w:rPr>
          <w:sz w:val="18"/>
        </w:rPr>
        <w:t>üretmek</w:t>
      </w:r>
      <w:r w:rsidRPr="000D2481" w:rsidR="007C20E2">
        <w:rPr>
          <w:sz w:val="18"/>
        </w:rPr>
        <w:t xml:space="preserve"> </w:t>
      </w:r>
      <w:r w:rsidRPr="000D2481">
        <w:rPr>
          <w:sz w:val="18"/>
        </w:rPr>
        <w:t>için</w:t>
      </w:r>
      <w:r w:rsidRPr="000D2481" w:rsidR="007C20E2">
        <w:rPr>
          <w:sz w:val="18"/>
        </w:rPr>
        <w:t xml:space="preserve"> </w:t>
      </w:r>
      <w:r w:rsidRPr="000D2481">
        <w:rPr>
          <w:sz w:val="18"/>
        </w:rPr>
        <w:t>çok</w:t>
      </w:r>
      <w:r w:rsidRPr="000D2481" w:rsidR="007C20E2">
        <w:rPr>
          <w:sz w:val="18"/>
        </w:rPr>
        <w:t xml:space="preserve"> </w:t>
      </w:r>
      <w:r w:rsidRPr="000D2481">
        <w:rPr>
          <w:sz w:val="18"/>
        </w:rPr>
        <w:t>güzel</w:t>
      </w:r>
      <w:r w:rsidRPr="000D2481" w:rsidR="007C20E2">
        <w:rPr>
          <w:sz w:val="18"/>
        </w:rPr>
        <w:t xml:space="preserve"> </w:t>
      </w:r>
      <w:r w:rsidRPr="000D2481">
        <w:rPr>
          <w:sz w:val="18"/>
        </w:rPr>
        <w:t>bir</w:t>
      </w:r>
      <w:r w:rsidRPr="000D2481" w:rsidR="007C20E2">
        <w:rPr>
          <w:sz w:val="18"/>
        </w:rPr>
        <w:t xml:space="preserve"> </w:t>
      </w:r>
      <w:r w:rsidRPr="000D2481">
        <w:rPr>
          <w:sz w:val="18"/>
        </w:rPr>
        <w:t>arkabahçe</w:t>
      </w:r>
      <w:r w:rsidRPr="000D2481" w:rsidR="007C20E2">
        <w:rPr>
          <w:sz w:val="18"/>
        </w:rPr>
        <w:t xml:space="preserve"> </w:t>
      </w:r>
      <w:r w:rsidRPr="000D2481">
        <w:rPr>
          <w:sz w:val="18"/>
        </w:rPr>
        <w:t>olduğunun</w:t>
      </w:r>
      <w:r w:rsidRPr="000D2481" w:rsidR="007C20E2">
        <w:rPr>
          <w:sz w:val="18"/>
        </w:rPr>
        <w:t xml:space="preserve"> </w:t>
      </w:r>
      <w:r w:rsidRPr="000D2481">
        <w:rPr>
          <w:sz w:val="18"/>
        </w:rPr>
        <w:t>farkına</w:t>
      </w:r>
      <w:r w:rsidRPr="000D2481" w:rsidR="007C20E2">
        <w:rPr>
          <w:sz w:val="18"/>
        </w:rPr>
        <w:t xml:space="preserve"> </w:t>
      </w:r>
      <w:r w:rsidRPr="000D2481">
        <w:rPr>
          <w:sz w:val="18"/>
        </w:rPr>
        <w:t>vardı</w:t>
      </w:r>
      <w:r w:rsidRPr="000D2481" w:rsidR="007C20E2">
        <w:rPr>
          <w:sz w:val="18"/>
        </w:rPr>
        <w:t xml:space="preserve"> </w:t>
      </w:r>
      <w:r w:rsidRPr="000D2481">
        <w:rPr>
          <w:sz w:val="18"/>
        </w:rPr>
        <w:t>ve</w:t>
      </w:r>
      <w:r w:rsidRPr="000D2481" w:rsidR="007C20E2">
        <w:rPr>
          <w:sz w:val="18"/>
        </w:rPr>
        <w:t xml:space="preserve"> </w:t>
      </w:r>
      <w:r w:rsidRPr="000D2481">
        <w:rPr>
          <w:sz w:val="18"/>
        </w:rPr>
        <w:t>daha</w:t>
      </w:r>
      <w:r w:rsidRPr="000D2481" w:rsidR="007C20E2">
        <w:rPr>
          <w:sz w:val="18"/>
        </w:rPr>
        <w:t xml:space="preserve"> </w:t>
      </w:r>
      <w:r w:rsidRPr="000D2481">
        <w:rPr>
          <w:sz w:val="18"/>
        </w:rPr>
        <w:t>da</w:t>
      </w:r>
      <w:r w:rsidRPr="000D2481" w:rsidR="007C20E2">
        <w:rPr>
          <w:sz w:val="18"/>
        </w:rPr>
        <w:t xml:space="preserve"> </w:t>
      </w:r>
      <w:r w:rsidRPr="000D2481">
        <w:rPr>
          <w:sz w:val="18"/>
        </w:rPr>
        <w:t>merkezîleşerek,</w:t>
      </w:r>
      <w:r w:rsidRPr="000D2481" w:rsidR="007C20E2">
        <w:rPr>
          <w:sz w:val="18"/>
        </w:rPr>
        <w:t xml:space="preserve"> </w:t>
      </w:r>
      <w:r w:rsidRPr="000D2481">
        <w:rPr>
          <w:sz w:val="18"/>
        </w:rPr>
        <w:t>biz</w:t>
      </w:r>
      <w:r w:rsidRPr="000D2481" w:rsidR="007C20E2">
        <w:rPr>
          <w:sz w:val="18"/>
        </w:rPr>
        <w:t xml:space="preserve"> </w:t>
      </w:r>
      <w:r w:rsidRPr="000D2481">
        <w:rPr>
          <w:sz w:val="18"/>
        </w:rPr>
        <w:t>YÖK’ten</w:t>
      </w:r>
      <w:r w:rsidRPr="000D2481" w:rsidR="007C20E2">
        <w:rPr>
          <w:sz w:val="18"/>
        </w:rPr>
        <w:t xml:space="preserve"> </w:t>
      </w:r>
      <w:r w:rsidRPr="000D2481">
        <w:rPr>
          <w:sz w:val="18"/>
        </w:rPr>
        <w:t>rahatsızken,</w:t>
      </w:r>
      <w:r w:rsidRPr="000D2481" w:rsidR="007C20E2">
        <w:rPr>
          <w:sz w:val="18"/>
        </w:rPr>
        <w:t xml:space="preserve"> </w:t>
      </w:r>
      <w:r w:rsidRPr="000D2481">
        <w:rPr>
          <w:sz w:val="18"/>
        </w:rPr>
        <w:t>YÖK'ün</w:t>
      </w:r>
      <w:r w:rsidRPr="000D2481" w:rsidR="007C20E2">
        <w:rPr>
          <w:sz w:val="18"/>
        </w:rPr>
        <w:t xml:space="preserve"> </w:t>
      </w:r>
      <w:r w:rsidRPr="000D2481">
        <w:rPr>
          <w:sz w:val="18"/>
        </w:rPr>
        <w:t>kaldırılması</w:t>
      </w:r>
      <w:r w:rsidRPr="000D2481" w:rsidR="007C20E2">
        <w:rPr>
          <w:sz w:val="18"/>
        </w:rPr>
        <w:t xml:space="preserve"> </w:t>
      </w:r>
      <w:r w:rsidRPr="000D2481">
        <w:rPr>
          <w:sz w:val="18"/>
        </w:rPr>
        <w:t>gerektiğini</w:t>
      </w:r>
      <w:r w:rsidRPr="000D2481" w:rsidR="007C20E2">
        <w:rPr>
          <w:sz w:val="18"/>
        </w:rPr>
        <w:t xml:space="preserve"> </w:t>
      </w:r>
      <w:r w:rsidRPr="000D2481">
        <w:rPr>
          <w:sz w:val="18"/>
        </w:rPr>
        <w:t>söylerken</w:t>
      </w:r>
      <w:r w:rsidRPr="000D2481" w:rsidR="007C20E2">
        <w:rPr>
          <w:sz w:val="18"/>
        </w:rPr>
        <w:t xml:space="preserve"> </w:t>
      </w:r>
      <w:r w:rsidRPr="000D2481">
        <w:rPr>
          <w:sz w:val="18"/>
        </w:rPr>
        <w:t>AKP,</w:t>
      </w:r>
      <w:r w:rsidRPr="000D2481" w:rsidR="007C20E2">
        <w:rPr>
          <w:sz w:val="18"/>
        </w:rPr>
        <w:t xml:space="preserve"> </w:t>
      </w:r>
      <w:r w:rsidRPr="000D2481">
        <w:rPr>
          <w:sz w:val="18"/>
        </w:rPr>
        <w:t>her</w:t>
      </w:r>
      <w:r w:rsidRPr="000D2481" w:rsidR="007C20E2">
        <w:rPr>
          <w:sz w:val="18"/>
        </w:rPr>
        <w:t xml:space="preserve"> </w:t>
      </w:r>
      <w:r w:rsidRPr="000D2481">
        <w:rPr>
          <w:sz w:val="18"/>
        </w:rPr>
        <w:t>üniversite</w:t>
      </w:r>
      <w:r w:rsidRPr="000D2481" w:rsidR="007C20E2">
        <w:rPr>
          <w:sz w:val="18"/>
        </w:rPr>
        <w:t xml:space="preserve"> </w:t>
      </w:r>
      <w:r w:rsidRPr="000D2481">
        <w:rPr>
          <w:sz w:val="18"/>
        </w:rPr>
        <w:t>rektörlüğünü</w:t>
      </w:r>
      <w:r w:rsidRPr="000D2481" w:rsidR="007C20E2">
        <w:rPr>
          <w:sz w:val="18"/>
        </w:rPr>
        <w:t xml:space="preserve"> </w:t>
      </w:r>
      <w:r w:rsidRPr="000D2481">
        <w:rPr>
          <w:sz w:val="18"/>
        </w:rPr>
        <w:t>de</w:t>
      </w:r>
      <w:r w:rsidRPr="000D2481" w:rsidR="007C20E2">
        <w:rPr>
          <w:sz w:val="18"/>
        </w:rPr>
        <w:t xml:space="preserve"> </w:t>
      </w:r>
      <w:r w:rsidRPr="000D2481">
        <w:rPr>
          <w:sz w:val="18"/>
        </w:rPr>
        <w:t>birer</w:t>
      </w:r>
      <w:r w:rsidRPr="000D2481" w:rsidR="007C20E2">
        <w:rPr>
          <w:sz w:val="18"/>
        </w:rPr>
        <w:t xml:space="preserve"> </w:t>
      </w:r>
      <w:r w:rsidRPr="000D2481">
        <w:rPr>
          <w:sz w:val="18"/>
        </w:rPr>
        <w:t>YÖK’e</w:t>
      </w:r>
      <w:r w:rsidRPr="000D2481" w:rsidR="007C20E2">
        <w:rPr>
          <w:sz w:val="18"/>
        </w:rPr>
        <w:t xml:space="preserve"> </w:t>
      </w:r>
      <w:r w:rsidRPr="000D2481">
        <w:rPr>
          <w:sz w:val="18"/>
        </w:rPr>
        <w:t>dönüştürdü</w:t>
      </w:r>
      <w:r w:rsidRPr="000D2481" w:rsidR="007C20E2">
        <w:rPr>
          <w:sz w:val="18"/>
        </w:rPr>
        <w:t xml:space="preserve"> </w:t>
      </w:r>
      <w:r w:rsidRPr="000D2481">
        <w:rPr>
          <w:sz w:val="18"/>
        </w:rPr>
        <w:t>ve</w:t>
      </w:r>
      <w:r w:rsidRPr="000D2481" w:rsidR="007C20E2">
        <w:rPr>
          <w:sz w:val="18"/>
        </w:rPr>
        <w:t xml:space="preserve"> </w:t>
      </w:r>
      <w:r w:rsidRPr="000D2481">
        <w:rPr>
          <w:sz w:val="18"/>
        </w:rPr>
        <w:t>üniversitedeki</w:t>
      </w:r>
      <w:r w:rsidRPr="000D2481" w:rsidR="007C20E2">
        <w:rPr>
          <w:sz w:val="18"/>
        </w:rPr>
        <w:t xml:space="preserve"> </w:t>
      </w:r>
      <w:r w:rsidRPr="000D2481">
        <w:rPr>
          <w:sz w:val="18"/>
        </w:rPr>
        <w:t>tüm</w:t>
      </w:r>
      <w:r w:rsidRPr="000D2481" w:rsidR="007C20E2">
        <w:rPr>
          <w:sz w:val="18"/>
        </w:rPr>
        <w:t xml:space="preserve"> </w:t>
      </w:r>
      <w:r w:rsidRPr="000D2481">
        <w:rPr>
          <w:sz w:val="18"/>
        </w:rPr>
        <w:t>akademik</w:t>
      </w:r>
      <w:r w:rsidRPr="000D2481" w:rsidR="007C20E2">
        <w:rPr>
          <w:sz w:val="18"/>
        </w:rPr>
        <w:t xml:space="preserve"> </w:t>
      </w:r>
      <w:r w:rsidRPr="000D2481">
        <w:rPr>
          <w:sz w:val="18"/>
        </w:rPr>
        <w:t>mekanizmaları,</w:t>
      </w:r>
      <w:r w:rsidRPr="000D2481" w:rsidR="007C20E2">
        <w:rPr>
          <w:sz w:val="18"/>
        </w:rPr>
        <w:t xml:space="preserve"> </w:t>
      </w:r>
      <w:r w:rsidRPr="000D2481">
        <w:rPr>
          <w:sz w:val="18"/>
        </w:rPr>
        <w:t>katılımcılığı</w:t>
      </w:r>
      <w:r w:rsidRPr="000D2481" w:rsidR="007C20E2">
        <w:rPr>
          <w:sz w:val="18"/>
        </w:rPr>
        <w:t xml:space="preserve"> </w:t>
      </w:r>
      <w:r w:rsidRPr="000D2481">
        <w:rPr>
          <w:sz w:val="18"/>
        </w:rPr>
        <w:t>felç</w:t>
      </w:r>
      <w:r w:rsidRPr="000D2481" w:rsidR="007C20E2">
        <w:rPr>
          <w:sz w:val="18"/>
        </w:rPr>
        <w:t xml:space="preserve"> </w:t>
      </w:r>
      <w:r w:rsidRPr="000D2481">
        <w:rPr>
          <w:sz w:val="18"/>
        </w:rPr>
        <w:t>etti.</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Bakın,</w:t>
      </w:r>
      <w:r w:rsidRPr="000D2481" w:rsidR="007C20E2">
        <w:rPr>
          <w:sz w:val="18"/>
        </w:rPr>
        <w:t xml:space="preserve"> </w:t>
      </w:r>
      <w:r w:rsidRPr="000D2481">
        <w:rPr>
          <w:sz w:val="18"/>
        </w:rPr>
        <w:t>bir</w:t>
      </w:r>
      <w:r w:rsidRPr="000D2481" w:rsidR="007C20E2">
        <w:rPr>
          <w:sz w:val="18"/>
        </w:rPr>
        <w:t xml:space="preserve"> </w:t>
      </w:r>
      <w:r w:rsidRPr="000D2481">
        <w:rPr>
          <w:sz w:val="18"/>
        </w:rPr>
        <w:t>bölüme</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bir</w:t>
      </w:r>
      <w:r w:rsidRPr="000D2481" w:rsidR="007C20E2">
        <w:rPr>
          <w:sz w:val="18"/>
        </w:rPr>
        <w:t xml:space="preserve"> </w:t>
      </w:r>
      <w:r w:rsidRPr="000D2481">
        <w:rPr>
          <w:sz w:val="18"/>
        </w:rPr>
        <w:t>ana</w:t>
      </w:r>
      <w:r w:rsidRPr="000D2481" w:rsidR="007C20E2">
        <w:rPr>
          <w:sz w:val="18"/>
        </w:rPr>
        <w:t xml:space="preserve"> </w:t>
      </w:r>
      <w:r w:rsidRPr="000D2481">
        <w:rPr>
          <w:sz w:val="18"/>
        </w:rPr>
        <w:t>bilim</w:t>
      </w:r>
      <w:r w:rsidRPr="000D2481" w:rsidR="007C20E2">
        <w:rPr>
          <w:sz w:val="18"/>
        </w:rPr>
        <w:t xml:space="preserve"> </w:t>
      </w:r>
      <w:r w:rsidRPr="000D2481">
        <w:rPr>
          <w:sz w:val="18"/>
        </w:rPr>
        <w:t>dalına</w:t>
      </w:r>
      <w:r w:rsidRPr="000D2481" w:rsidR="007C20E2">
        <w:rPr>
          <w:sz w:val="18"/>
        </w:rPr>
        <w:t xml:space="preserve"> </w:t>
      </w:r>
      <w:r w:rsidRPr="000D2481">
        <w:rPr>
          <w:sz w:val="18"/>
        </w:rPr>
        <w:t>bir</w:t>
      </w:r>
      <w:r w:rsidRPr="000D2481" w:rsidR="007C20E2">
        <w:rPr>
          <w:sz w:val="18"/>
        </w:rPr>
        <w:t xml:space="preserve"> </w:t>
      </w:r>
      <w:r w:rsidRPr="000D2481">
        <w:rPr>
          <w:sz w:val="18"/>
        </w:rPr>
        <w:t>akademisyen</w:t>
      </w:r>
      <w:r w:rsidRPr="000D2481" w:rsidR="007C20E2">
        <w:rPr>
          <w:sz w:val="18"/>
        </w:rPr>
        <w:t xml:space="preserve"> </w:t>
      </w:r>
      <w:r w:rsidRPr="000D2481">
        <w:rPr>
          <w:sz w:val="18"/>
        </w:rPr>
        <w:t>alınıp</w:t>
      </w:r>
      <w:r w:rsidRPr="000D2481" w:rsidR="007C20E2">
        <w:rPr>
          <w:sz w:val="18"/>
        </w:rPr>
        <w:t xml:space="preserve"> </w:t>
      </w:r>
      <w:r w:rsidRPr="000D2481">
        <w:rPr>
          <w:sz w:val="18"/>
        </w:rPr>
        <w:t>alınmayacağı</w:t>
      </w:r>
      <w:r w:rsidRPr="000D2481" w:rsidR="007C20E2">
        <w:rPr>
          <w:sz w:val="18"/>
        </w:rPr>
        <w:t xml:space="preserve"> </w:t>
      </w:r>
      <w:r w:rsidRPr="000D2481">
        <w:rPr>
          <w:sz w:val="18"/>
        </w:rPr>
        <w:t>meselesi,</w:t>
      </w:r>
      <w:r w:rsidRPr="000D2481" w:rsidR="007C20E2">
        <w:rPr>
          <w:sz w:val="18"/>
        </w:rPr>
        <w:t xml:space="preserve"> </w:t>
      </w:r>
      <w:r w:rsidRPr="000D2481">
        <w:rPr>
          <w:sz w:val="18"/>
        </w:rPr>
        <w:t>rektörlüğün</w:t>
      </w:r>
      <w:r w:rsidRPr="000D2481" w:rsidR="007C20E2">
        <w:rPr>
          <w:sz w:val="18"/>
        </w:rPr>
        <w:t xml:space="preserve"> </w:t>
      </w:r>
      <w:r w:rsidRPr="000D2481">
        <w:rPr>
          <w:sz w:val="18"/>
        </w:rPr>
        <w:t>meselesi</w:t>
      </w:r>
      <w:r w:rsidRPr="000D2481" w:rsidR="007C20E2">
        <w:rPr>
          <w:sz w:val="18"/>
        </w:rPr>
        <w:t xml:space="preserve"> </w:t>
      </w:r>
      <w:r w:rsidRPr="000D2481">
        <w:rPr>
          <w:sz w:val="18"/>
        </w:rPr>
        <w:t>değil</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2547</w:t>
      </w:r>
      <w:r w:rsidRPr="000D2481" w:rsidR="007C20E2">
        <w:rPr>
          <w:sz w:val="18"/>
        </w:rPr>
        <w:t xml:space="preserve"> </w:t>
      </w:r>
      <w:r w:rsidRPr="000D2481">
        <w:rPr>
          <w:sz w:val="18"/>
        </w:rPr>
        <w:t>sayılı</w:t>
      </w:r>
      <w:r w:rsidRPr="000D2481" w:rsidR="007C20E2">
        <w:rPr>
          <w:sz w:val="18"/>
        </w:rPr>
        <w:t xml:space="preserve"> </w:t>
      </w:r>
      <w:r w:rsidRPr="000D2481">
        <w:rPr>
          <w:sz w:val="18"/>
        </w:rPr>
        <w:t>Yasa’da</w:t>
      </w:r>
      <w:r w:rsidRPr="000D2481" w:rsidR="007C20E2">
        <w:rPr>
          <w:sz w:val="18"/>
        </w:rPr>
        <w:t xml:space="preserve"> </w:t>
      </w:r>
      <w:r w:rsidRPr="000D2481">
        <w:rPr>
          <w:sz w:val="18"/>
        </w:rPr>
        <w:t>bile</w:t>
      </w:r>
      <w:r w:rsidRPr="000D2481" w:rsidR="007C20E2">
        <w:rPr>
          <w:sz w:val="18"/>
        </w:rPr>
        <w:t xml:space="preserve"> </w:t>
      </w:r>
      <w:r w:rsidRPr="000D2481">
        <w:rPr>
          <w:sz w:val="18"/>
        </w:rPr>
        <w:t>bu</w:t>
      </w:r>
      <w:r w:rsidRPr="000D2481" w:rsidR="007C20E2">
        <w:rPr>
          <w:sz w:val="18"/>
        </w:rPr>
        <w:t xml:space="preserve"> </w:t>
      </w:r>
      <w:r w:rsidRPr="000D2481">
        <w:rPr>
          <w:sz w:val="18"/>
        </w:rPr>
        <w:t>böyle.</w:t>
      </w:r>
      <w:r w:rsidRPr="000D2481" w:rsidR="007C20E2">
        <w:rPr>
          <w:sz w:val="18"/>
        </w:rPr>
        <w:t xml:space="preserve"> </w:t>
      </w:r>
      <w:r w:rsidRPr="000D2481">
        <w:rPr>
          <w:sz w:val="18"/>
        </w:rPr>
        <w:t>Kim</w:t>
      </w:r>
      <w:r w:rsidRPr="000D2481" w:rsidR="007C20E2">
        <w:rPr>
          <w:sz w:val="18"/>
        </w:rPr>
        <w:t xml:space="preserve"> </w:t>
      </w:r>
      <w:r w:rsidRPr="000D2481">
        <w:rPr>
          <w:sz w:val="18"/>
        </w:rPr>
        <w:t>alır,</w:t>
      </w:r>
      <w:r w:rsidRPr="000D2481" w:rsidR="007C20E2">
        <w:rPr>
          <w:sz w:val="18"/>
        </w:rPr>
        <w:t xml:space="preserve"> </w:t>
      </w:r>
      <w:r w:rsidRPr="000D2481">
        <w:rPr>
          <w:sz w:val="18"/>
        </w:rPr>
        <w:t>kim</w:t>
      </w:r>
      <w:r w:rsidRPr="000D2481" w:rsidR="007C20E2">
        <w:rPr>
          <w:sz w:val="18"/>
        </w:rPr>
        <w:t xml:space="preserve"> </w:t>
      </w:r>
      <w:r w:rsidRPr="000D2481">
        <w:rPr>
          <w:sz w:val="18"/>
        </w:rPr>
        <w:t>buna</w:t>
      </w:r>
      <w:r w:rsidRPr="000D2481" w:rsidR="007C20E2">
        <w:rPr>
          <w:sz w:val="18"/>
        </w:rPr>
        <w:t xml:space="preserve"> </w:t>
      </w:r>
      <w:r w:rsidRPr="000D2481">
        <w:rPr>
          <w:sz w:val="18"/>
        </w:rPr>
        <w:t>ihtiyaç</w:t>
      </w:r>
      <w:r w:rsidRPr="000D2481" w:rsidR="007C20E2">
        <w:rPr>
          <w:sz w:val="18"/>
        </w:rPr>
        <w:t xml:space="preserve"> </w:t>
      </w:r>
      <w:r w:rsidRPr="000D2481">
        <w:rPr>
          <w:sz w:val="18"/>
        </w:rPr>
        <w:t>duyar?</w:t>
      </w:r>
      <w:r w:rsidRPr="000D2481" w:rsidR="007C20E2">
        <w:rPr>
          <w:sz w:val="18"/>
        </w:rPr>
        <w:t xml:space="preserve"> </w:t>
      </w:r>
      <w:r w:rsidRPr="000D2481">
        <w:rPr>
          <w:sz w:val="18"/>
        </w:rPr>
        <w:t>Ana</w:t>
      </w:r>
      <w:r w:rsidRPr="000D2481" w:rsidR="007C20E2">
        <w:rPr>
          <w:sz w:val="18"/>
        </w:rPr>
        <w:t xml:space="preserve"> </w:t>
      </w:r>
      <w:r w:rsidRPr="000D2481">
        <w:rPr>
          <w:sz w:val="18"/>
        </w:rPr>
        <w:t>bilim</w:t>
      </w:r>
      <w:r w:rsidRPr="000D2481" w:rsidR="007C20E2">
        <w:rPr>
          <w:sz w:val="18"/>
        </w:rPr>
        <w:t xml:space="preserve"> </w:t>
      </w:r>
      <w:r w:rsidRPr="000D2481">
        <w:rPr>
          <w:sz w:val="18"/>
        </w:rPr>
        <w:t>dalı</w:t>
      </w:r>
      <w:r w:rsidRPr="000D2481" w:rsidR="007C20E2">
        <w:rPr>
          <w:sz w:val="18"/>
        </w:rPr>
        <w:t xml:space="preserve"> </w:t>
      </w:r>
      <w:r w:rsidRPr="000D2481">
        <w:rPr>
          <w:sz w:val="18"/>
        </w:rPr>
        <w:t>ihtiyaç</w:t>
      </w:r>
      <w:r w:rsidRPr="000D2481" w:rsidR="007C20E2">
        <w:rPr>
          <w:sz w:val="18"/>
        </w:rPr>
        <w:t xml:space="preserve"> </w:t>
      </w:r>
      <w:r w:rsidRPr="000D2481">
        <w:rPr>
          <w:sz w:val="18"/>
        </w:rPr>
        <w:t>duyar.</w:t>
      </w:r>
      <w:r w:rsidRPr="000D2481" w:rsidR="007C20E2">
        <w:rPr>
          <w:sz w:val="18"/>
        </w:rPr>
        <w:t xml:space="preserve"> </w:t>
      </w:r>
      <w:r w:rsidRPr="000D2481">
        <w:rPr>
          <w:sz w:val="18"/>
        </w:rPr>
        <w:t>Ana</w:t>
      </w:r>
      <w:r w:rsidRPr="000D2481" w:rsidR="007C20E2">
        <w:rPr>
          <w:sz w:val="18"/>
        </w:rPr>
        <w:t xml:space="preserve"> </w:t>
      </w:r>
      <w:r w:rsidRPr="000D2481">
        <w:rPr>
          <w:sz w:val="18"/>
        </w:rPr>
        <w:t>bilim</w:t>
      </w:r>
      <w:r w:rsidRPr="000D2481" w:rsidR="007C20E2">
        <w:rPr>
          <w:sz w:val="18"/>
        </w:rPr>
        <w:t xml:space="preserve"> </w:t>
      </w:r>
      <w:r w:rsidRPr="000D2481">
        <w:rPr>
          <w:sz w:val="18"/>
        </w:rPr>
        <w:t>dalı</w:t>
      </w:r>
      <w:r w:rsidRPr="000D2481" w:rsidR="007C20E2">
        <w:rPr>
          <w:sz w:val="18"/>
        </w:rPr>
        <w:t xml:space="preserve"> </w:t>
      </w:r>
      <w:r w:rsidRPr="000D2481">
        <w:rPr>
          <w:sz w:val="18"/>
        </w:rPr>
        <w:t>der</w:t>
      </w:r>
      <w:r w:rsidRPr="000D2481" w:rsidR="007C20E2">
        <w:rPr>
          <w:sz w:val="18"/>
        </w:rPr>
        <w:t xml:space="preserve"> </w:t>
      </w:r>
      <w:r w:rsidRPr="000D2481">
        <w:rPr>
          <w:sz w:val="18"/>
        </w:rPr>
        <w:t>ki:</w:t>
      </w:r>
      <w:r w:rsidRPr="000D2481" w:rsidR="007C20E2">
        <w:rPr>
          <w:sz w:val="18"/>
        </w:rPr>
        <w:t xml:space="preserve"> </w:t>
      </w:r>
      <w:r w:rsidRPr="000D2481">
        <w:rPr>
          <w:sz w:val="18"/>
        </w:rPr>
        <w:t>“Benim</w:t>
      </w:r>
      <w:r w:rsidRPr="000D2481" w:rsidR="007C20E2">
        <w:rPr>
          <w:sz w:val="18"/>
        </w:rPr>
        <w:t xml:space="preserve"> </w:t>
      </w:r>
      <w:r w:rsidRPr="000D2481">
        <w:rPr>
          <w:sz w:val="18"/>
        </w:rPr>
        <w:t>şöyle</w:t>
      </w:r>
      <w:r w:rsidRPr="000D2481" w:rsidR="007C20E2">
        <w:rPr>
          <w:sz w:val="18"/>
        </w:rPr>
        <w:t xml:space="preserve"> </w:t>
      </w:r>
      <w:r w:rsidRPr="000D2481">
        <w:rPr>
          <w:sz w:val="18"/>
        </w:rPr>
        <w:t>bir</w:t>
      </w:r>
      <w:r w:rsidRPr="000D2481" w:rsidR="007C20E2">
        <w:rPr>
          <w:sz w:val="18"/>
        </w:rPr>
        <w:t xml:space="preserve"> </w:t>
      </w:r>
      <w:r w:rsidRPr="000D2481">
        <w:rPr>
          <w:sz w:val="18"/>
        </w:rPr>
        <w:t>ihtiyacım</w:t>
      </w:r>
      <w:r w:rsidRPr="000D2481" w:rsidR="007C20E2">
        <w:rPr>
          <w:sz w:val="18"/>
        </w:rPr>
        <w:t xml:space="preserve"> </w:t>
      </w:r>
      <w:r w:rsidRPr="000D2481">
        <w:rPr>
          <w:sz w:val="18"/>
        </w:rPr>
        <w:t>var.”</w:t>
      </w:r>
      <w:r w:rsidRPr="000D2481" w:rsidR="007C20E2">
        <w:rPr>
          <w:sz w:val="18"/>
        </w:rPr>
        <w:t xml:space="preserve"> </w:t>
      </w:r>
      <w:r w:rsidRPr="000D2481">
        <w:rPr>
          <w:sz w:val="18"/>
        </w:rPr>
        <w:t>Ve</w:t>
      </w:r>
      <w:r w:rsidRPr="000D2481" w:rsidR="007C20E2">
        <w:rPr>
          <w:sz w:val="18"/>
        </w:rPr>
        <w:t xml:space="preserve"> </w:t>
      </w:r>
      <w:r w:rsidRPr="000D2481">
        <w:rPr>
          <w:sz w:val="18"/>
        </w:rPr>
        <w:t>bunu</w:t>
      </w:r>
      <w:r w:rsidRPr="000D2481" w:rsidR="007C20E2">
        <w:rPr>
          <w:sz w:val="18"/>
        </w:rPr>
        <w:t xml:space="preserve"> </w:t>
      </w:r>
      <w:r w:rsidRPr="000D2481">
        <w:rPr>
          <w:sz w:val="18"/>
        </w:rPr>
        <w:t>bölüm</w:t>
      </w:r>
      <w:r w:rsidRPr="000D2481" w:rsidR="007C20E2">
        <w:rPr>
          <w:sz w:val="18"/>
        </w:rPr>
        <w:t xml:space="preserve"> </w:t>
      </w:r>
      <w:r w:rsidRPr="000D2481">
        <w:rPr>
          <w:sz w:val="18"/>
        </w:rPr>
        <w:t>başkanı</w:t>
      </w:r>
      <w:r w:rsidRPr="000D2481" w:rsidR="007C20E2">
        <w:rPr>
          <w:sz w:val="18"/>
        </w:rPr>
        <w:t xml:space="preserve"> </w:t>
      </w:r>
      <w:r w:rsidRPr="000D2481">
        <w:rPr>
          <w:sz w:val="18"/>
        </w:rPr>
        <w:t>da</w:t>
      </w:r>
      <w:r w:rsidRPr="000D2481" w:rsidR="007C20E2">
        <w:rPr>
          <w:sz w:val="18"/>
        </w:rPr>
        <w:t xml:space="preserve"> </w:t>
      </w:r>
      <w:r w:rsidRPr="000D2481">
        <w:rPr>
          <w:sz w:val="18"/>
        </w:rPr>
        <w:t>onayladıktan</w:t>
      </w:r>
      <w:r w:rsidRPr="000D2481" w:rsidR="007C20E2">
        <w:rPr>
          <w:sz w:val="18"/>
        </w:rPr>
        <w:t xml:space="preserve"> </w:t>
      </w:r>
      <w:r w:rsidRPr="000D2481">
        <w:rPr>
          <w:sz w:val="18"/>
        </w:rPr>
        <w:t>sonra</w:t>
      </w:r>
      <w:r w:rsidRPr="000D2481" w:rsidR="007C20E2">
        <w:rPr>
          <w:sz w:val="18"/>
        </w:rPr>
        <w:t xml:space="preserve"> </w:t>
      </w:r>
      <w:r w:rsidRPr="000D2481">
        <w:rPr>
          <w:sz w:val="18"/>
        </w:rPr>
        <w:t>rektöre</w:t>
      </w:r>
      <w:r w:rsidRPr="000D2481" w:rsidR="007C20E2">
        <w:rPr>
          <w:sz w:val="18"/>
        </w:rPr>
        <w:t xml:space="preserve"> </w:t>
      </w:r>
      <w:r w:rsidRPr="000D2481">
        <w:rPr>
          <w:sz w:val="18"/>
        </w:rPr>
        <w:t>veya</w:t>
      </w:r>
      <w:r w:rsidRPr="000D2481" w:rsidR="007C20E2">
        <w:rPr>
          <w:sz w:val="18"/>
        </w:rPr>
        <w:t xml:space="preserve"> </w:t>
      </w:r>
      <w:r w:rsidRPr="000D2481">
        <w:rPr>
          <w:sz w:val="18"/>
        </w:rPr>
        <w:t>dekana</w:t>
      </w:r>
      <w:r w:rsidRPr="000D2481" w:rsidR="007C20E2">
        <w:rPr>
          <w:sz w:val="18"/>
        </w:rPr>
        <w:t xml:space="preserve"> </w:t>
      </w:r>
      <w:r w:rsidRPr="000D2481">
        <w:rPr>
          <w:sz w:val="18"/>
        </w:rPr>
        <w:t>bunu</w:t>
      </w:r>
      <w:r w:rsidRPr="000D2481" w:rsidR="007C20E2">
        <w:rPr>
          <w:sz w:val="18"/>
        </w:rPr>
        <w:t xml:space="preserve"> </w:t>
      </w:r>
      <w:r w:rsidRPr="000D2481">
        <w:rPr>
          <w:sz w:val="18"/>
        </w:rPr>
        <w:t>yerine</w:t>
      </w:r>
      <w:r w:rsidRPr="000D2481" w:rsidR="007C20E2">
        <w:rPr>
          <w:sz w:val="18"/>
        </w:rPr>
        <w:t xml:space="preserve"> </w:t>
      </w:r>
      <w:r w:rsidRPr="000D2481">
        <w:rPr>
          <w:sz w:val="18"/>
        </w:rPr>
        <w:t>getirmek</w:t>
      </w:r>
      <w:r w:rsidRPr="000D2481" w:rsidR="007C20E2">
        <w:rPr>
          <w:sz w:val="18"/>
        </w:rPr>
        <w:t xml:space="preserve"> </w:t>
      </w:r>
      <w:r w:rsidRPr="000D2481">
        <w:rPr>
          <w:sz w:val="18"/>
        </w:rPr>
        <w:t>kalır.</w:t>
      </w:r>
      <w:r w:rsidRPr="000D2481" w:rsidR="007C20E2">
        <w:rPr>
          <w:sz w:val="18"/>
        </w:rPr>
        <w:t xml:space="preserve"> </w:t>
      </w:r>
      <w:r w:rsidRPr="000D2481">
        <w:rPr>
          <w:sz w:val="18"/>
        </w:rPr>
        <w:t>Ama</w:t>
      </w:r>
      <w:r w:rsidRPr="000D2481" w:rsidR="007C20E2">
        <w:rPr>
          <w:sz w:val="18"/>
        </w:rPr>
        <w:t xml:space="preserve"> </w:t>
      </w:r>
      <w:r w:rsidRPr="000D2481">
        <w:rPr>
          <w:sz w:val="18"/>
        </w:rPr>
        <w:t>ne</w:t>
      </w:r>
      <w:r w:rsidRPr="000D2481" w:rsidR="007C20E2">
        <w:rPr>
          <w:sz w:val="18"/>
        </w:rPr>
        <w:t xml:space="preserve"> </w:t>
      </w:r>
      <w:r w:rsidRPr="000D2481">
        <w:rPr>
          <w:sz w:val="18"/>
        </w:rPr>
        <w:t>oldu?</w:t>
      </w:r>
      <w:r w:rsidRPr="000D2481" w:rsidR="007C20E2">
        <w:rPr>
          <w:sz w:val="18"/>
        </w:rPr>
        <w:t xml:space="preserve"> </w:t>
      </w:r>
      <w:r w:rsidRPr="000D2481">
        <w:rPr>
          <w:sz w:val="18"/>
        </w:rPr>
        <w:t>Ana</w:t>
      </w:r>
      <w:r w:rsidRPr="000D2481" w:rsidR="007C20E2">
        <w:rPr>
          <w:sz w:val="18"/>
        </w:rPr>
        <w:t xml:space="preserve"> </w:t>
      </w:r>
      <w:r w:rsidRPr="000D2481">
        <w:rPr>
          <w:sz w:val="18"/>
        </w:rPr>
        <w:t>bilim</w:t>
      </w:r>
      <w:r w:rsidRPr="000D2481" w:rsidR="007C20E2">
        <w:rPr>
          <w:sz w:val="18"/>
        </w:rPr>
        <w:t xml:space="preserve"> </w:t>
      </w:r>
      <w:r w:rsidRPr="000D2481">
        <w:rPr>
          <w:sz w:val="18"/>
        </w:rPr>
        <w:t>dalı</w:t>
      </w:r>
      <w:r w:rsidRPr="000D2481" w:rsidR="007C20E2">
        <w:rPr>
          <w:sz w:val="18"/>
        </w:rPr>
        <w:t xml:space="preserve"> </w:t>
      </w:r>
      <w:r w:rsidRPr="000D2481">
        <w:rPr>
          <w:sz w:val="18"/>
        </w:rPr>
        <w:t>başkanlarının,</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formaliteden</w:t>
      </w:r>
      <w:r w:rsidRPr="000D2481" w:rsidR="007C20E2">
        <w:rPr>
          <w:sz w:val="18"/>
        </w:rPr>
        <w:t xml:space="preserve"> </w:t>
      </w:r>
      <w:r w:rsidRPr="000D2481">
        <w:rPr>
          <w:sz w:val="18"/>
        </w:rPr>
        <w:t>ana</w:t>
      </w:r>
      <w:r w:rsidRPr="000D2481" w:rsidR="007C20E2">
        <w:rPr>
          <w:sz w:val="18"/>
        </w:rPr>
        <w:t xml:space="preserve"> </w:t>
      </w:r>
      <w:r w:rsidRPr="000D2481">
        <w:rPr>
          <w:sz w:val="18"/>
        </w:rPr>
        <w:t>bilim</w:t>
      </w:r>
      <w:r w:rsidRPr="000D2481" w:rsidR="007C20E2">
        <w:rPr>
          <w:sz w:val="18"/>
        </w:rPr>
        <w:t xml:space="preserve"> </w:t>
      </w:r>
      <w:r w:rsidRPr="000D2481">
        <w:rPr>
          <w:sz w:val="18"/>
        </w:rPr>
        <w:t>dalı</w:t>
      </w:r>
      <w:r w:rsidRPr="000D2481" w:rsidR="007C20E2">
        <w:rPr>
          <w:sz w:val="18"/>
        </w:rPr>
        <w:t xml:space="preserve"> </w:t>
      </w:r>
      <w:r w:rsidRPr="000D2481">
        <w:rPr>
          <w:sz w:val="18"/>
        </w:rPr>
        <w:t>olmasının</w:t>
      </w:r>
      <w:r w:rsidRPr="000D2481" w:rsidR="007C20E2">
        <w:rPr>
          <w:sz w:val="18"/>
        </w:rPr>
        <w:t xml:space="preserve"> </w:t>
      </w:r>
      <w:r w:rsidRPr="000D2481">
        <w:rPr>
          <w:sz w:val="18"/>
        </w:rPr>
        <w:t>dışında</w:t>
      </w:r>
      <w:r w:rsidRPr="000D2481" w:rsidR="007C20E2">
        <w:rPr>
          <w:sz w:val="18"/>
        </w:rPr>
        <w:t xml:space="preserve"> </w:t>
      </w:r>
      <w:r w:rsidRPr="000D2481">
        <w:rPr>
          <w:sz w:val="18"/>
        </w:rPr>
        <w:t>hiçbir</w:t>
      </w:r>
      <w:r w:rsidRPr="000D2481" w:rsidR="007C20E2">
        <w:rPr>
          <w:sz w:val="18"/>
        </w:rPr>
        <w:t xml:space="preserve"> </w:t>
      </w:r>
      <w:r w:rsidRPr="000D2481">
        <w:rPr>
          <w:sz w:val="18"/>
        </w:rPr>
        <w:t>etkisi,</w:t>
      </w:r>
      <w:r w:rsidRPr="000D2481" w:rsidR="007C20E2">
        <w:rPr>
          <w:sz w:val="18"/>
        </w:rPr>
        <w:t xml:space="preserve"> </w:t>
      </w:r>
      <w:r w:rsidRPr="000D2481">
        <w:rPr>
          <w:sz w:val="18"/>
        </w:rPr>
        <w:t>yetkisi</w:t>
      </w:r>
      <w:r w:rsidRPr="000D2481" w:rsidR="007C20E2">
        <w:rPr>
          <w:sz w:val="18"/>
        </w:rPr>
        <w:t xml:space="preserve"> </w:t>
      </w:r>
      <w:r w:rsidRPr="000D2481">
        <w:rPr>
          <w:sz w:val="18"/>
        </w:rPr>
        <w:t>kalmadı,</w:t>
      </w:r>
      <w:r w:rsidRPr="000D2481" w:rsidR="007C20E2">
        <w:rPr>
          <w:sz w:val="18"/>
        </w:rPr>
        <w:t xml:space="preserve"> </w:t>
      </w:r>
      <w:r w:rsidRPr="000D2481">
        <w:rPr>
          <w:sz w:val="18"/>
        </w:rPr>
        <w:t>doğrudan</w:t>
      </w:r>
      <w:r w:rsidRPr="000D2481" w:rsidR="007C20E2">
        <w:rPr>
          <w:sz w:val="18"/>
        </w:rPr>
        <w:t xml:space="preserve"> </w:t>
      </w:r>
      <w:r w:rsidRPr="000D2481">
        <w:rPr>
          <w:sz w:val="18"/>
        </w:rPr>
        <w:t>artık</w:t>
      </w:r>
      <w:r w:rsidRPr="000D2481" w:rsidR="007C20E2">
        <w:rPr>
          <w:sz w:val="18"/>
        </w:rPr>
        <w:t xml:space="preserve"> </w:t>
      </w:r>
      <w:r w:rsidRPr="000D2481">
        <w:rPr>
          <w:sz w:val="18"/>
        </w:rPr>
        <w:t>kadroları</w:t>
      </w:r>
      <w:r w:rsidRPr="000D2481" w:rsidR="007C20E2">
        <w:rPr>
          <w:sz w:val="18"/>
        </w:rPr>
        <w:t xml:space="preserve"> </w:t>
      </w:r>
      <w:r w:rsidRPr="000D2481">
        <w:rPr>
          <w:sz w:val="18"/>
        </w:rPr>
        <w:t>tamamen</w:t>
      </w:r>
      <w:r w:rsidRPr="000D2481" w:rsidR="007C20E2">
        <w:rPr>
          <w:sz w:val="18"/>
        </w:rPr>
        <w:t xml:space="preserve"> </w:t>
      </w:r>
      <w:r w:rsidRPr="000D2481">
        <w:rPr>
          <w:sz w:val="18"/>
        </w:rPr>
        <w:t>rektörler</w:t>
      </w:r>
      <w:r w:rsidRPr="000D2481" w:rsidR="007C20E2">
        <w:rPr>
          <w:sz w:val="18"/>
        </w:rPr>
        <w:t xml:space="preserve"> </w:t>
      </w:r>
      <w:r w:rsidRPr="000D2481">
        <w:rPr>
          <w:sz w:val="18"/>
        </w:rPr>
        <w:t>kullanıyor.</w:t>
      </w:r>
      <w:r w:rsidRPr="000D2481" w:rsidR="007C20E2">
        <w:rPr>
          <w:sz w:val="18"/>
        </w:rPr>
        <w:t xml:space="preserve"> </w:t>
      </w:r>
      <w:r w:rsidRPr="000D2481">
        <w:rPr>
          <w:sz w:val="18"/>
        </w:rPr>
        <w:t>Hatta</w:t>
      </w:r>
      <w:r w:rsidRPr="000D2481" w:rsidR="007C20E2">
        <w:rPr>
          <w:sz w:val="18"/>
        </w:rPr>
        <w:t xml:space="preserve"> </w:t>
      </w:r>
      <w:r w:rsidRPr="000D2481">
        <w:rPr>
          <w:sz w:val="18"/>
        </w:rPr>
        <w:t>o</w:t>
      </w:r>
      <w:r w:rsidRPr="000D2481" w:rsidR="007C20E2">
        <w:rPr>
          <w:sz w:val="18"/>
        </w:rPr>
        <w:t xml:space="preserve"> </w:t>
      </w:r>
      <w:r w:rsidRPr="000D2481">
        <w:rPr>
          <w:sz w:val="18"/>
        </w:rPr>
        <w:t>kadar</w:t>
      </w:r>
      <w:r w:rsidRPr="000D2481" w:rsidR="007C20E2">
        <w:rPr>
          <w:sz w:val="18"/>
        </w:rPr>
        <w:t xml:space="preserve"> </w:t>
      </w:r>
      <w:r w:rsidRPr="000D2481">
        <w:rPr>
          <w:sz w:val="18"/>
        </w:rPr>
        <w:t>kullanıyor</w:t>
      </w:r>
      <w:r w:rsidRPr="000D2481" w:rsidR="007C20E2">
        <w:rPr>
          <w:sz w:val="18"/>
        </w:rPr>
        <w:t xml:space="preserve"> </w:t>
      </w:r>
      <w:r w:rsidRPr="000D2481">
        <w:rPr>
          <w:sz w:val="18"/>
        </w:rPr>
        <w:t>ki</w:t>
      </w:r>
      <w:r w:rsidRPr="000D2481" w:rsidR="007C20E2">
        <w:rPr>
          <w:sz w:val="18"/>
        </w:rPr>
        <w:t xml:space="preserve"> </w:t>
      </w:r>
      <w:r w:rsidRPr="000D2481">
        <w:rPr>
          <w:sz w:val="18"/>
        </w:rPr>
        <w:t>ana</w:t>
      </w:r>
      <w:r w:rsidRPr="000D2481" w:rsidR="007C20E2">
        <w:rPr>
          <w:sz w:val="18"/>
        </w:rPr>
        <w:t xml:space="preserve"> </w:t>
      </w:r>
      <w:r w:rsidRPr="000D2481">
        <w:rPr>
          <w:sz w:val="18"/>
        </w:rPr>
        <w:t>bilim</w:t>
      </w:r>
      <w:r w:rsidRPr="000D2481" w:rsidR="007C20E2">
        <w:rPr>
          <w:sz w:val="18"/>
        </w:rPr>
        <w:t xml:space="preserve"> </w:t>
      </w:r>
      <w:r w:rsidRPr="000D2481">
        <w:rPr>
          <w:sz w:val="18"/>
        </w:rPr>
        <w:t>dalına</w:t>
      </w:r>
      <w:r w:rsidRPr="000D2481" w:rsidR="007C20E2">
        <w:rPr>
          <w:sz w:val="18"/>
        </w:rPr>
        <w:t xml:space="preserve"> </w:t>
      </w:r>
      <w:r w:rsidRPr="000D2481">
        <w:rPr>
          <w:sz w:val="18"/>
        </w:rPr>
        <w:t>kimin,</w:t>
      </w:r>
      <w:r w:rsidRPr="000D2481" w:rsidR="007C20E2">
        <w:rPr>
          <w:sz w:val="18"/>
        </w:rPr>
        <w:t xml:space="preserve"> </w:t>
      </w:r>
      <w:r w:rsidRPr="000D2481">
        <w:rPr>
          <w:sz w:val="18"/>
        </w:rPr>
        <w:t>nasıl</w:t>
      </w:r>
      <w:r w:rsidRPr="000D2481" w:rsidR="007C20E2">
        <w:rPr>
          <w:sz w:val="18"/>
        </w:rPr>
        <w:t xml:space="preserve"> </w:t>
      </w:r>
      <w:r w:rsidRPr="000D2481">
        <w:rPr>
          <w:sz w:val="18"/>
        </w:rPr>
        <w:t>bir</w:t>
      </w:r>
      <w:r w:rsidRPr="000D2481" w:rsidR="007C20E2">
        <w:rPr>
          <w:sz w:val="18"/>
        </w:rPr>
        <w:t xml:space="preserve"> </w:t>
      </w:r>
      <w:r w:rsidRPr="000D2481">
        <w:rPr>
          <w:sz w:val="18"/>
        </w:rPr>
        <w:t>kişinin</w:t>
      </w:r>
      <w:r w:rsidRPr="000D2481" w:rsidR="007C20E2">
        <w:rPr>
          <w:sz w:val="18"/>
        </w:rPr>
        <w:t xml:space="preserve"> </w:t>
      </w:r>
      <w:r w:rsidRPr="000D2481">
        <w:rPr>
          <w:sz w:val="18"/>
        </w:rPr>
        <w:t>alınacağını,</w:t>
      </w:r>
      <w:r w:rsidRPr="000D2481" w:rsidR="007C20E2">
        <w:rPr>
          <w:sz w:val="18"/>
        </w:rPr>
        <w:t xml:space="preserve"> </w:t>
      </w:r>
      <w:r w:rsidRPr="000D2481">
        <w:rPr>
          <w:sz w:val="18"/>
        </w:rPr>
        <w:t>neye</w:t>
      </w:r>
      <w:r w:rsidRPr="000D2481" w:rsidR="007C20E2">
        <w:rPr>
          <w:sz w:val="18"/>
        </w:rPr>
        <w:t xml:space="preserve"> </w:t>
      </w:r>
      <w:r w:rsidRPr="000D2481">
        <w:rPr>
          <w:sz w:val="18"/>
        </w:rPr>
        <w:t>ihtiyaç</w:t>
      </w:r>
      <w:r w:rsidRPr="000D2481" w:rsidR="007C20E2">
        <w:rPr>
          <w:sz w:val="18"/>
        </w:rPr>
        <w:t xml:space="preserve"> </w:t>
      </w:r>
      <w:r w:rsidRPr="000D2481">
        <w:rPr>
          <w:sz w:val="18"/>
        </w:rPr>
        <w:t>olduğunu</w:t>
      </w:r>
      <w:r w:rsidRPr="000D2481" w:rsidR="007C20E2">
        <w:rPr>
          <w:sz w:val="18"/>
        </w:rPr>
        <w:t xml:space="preserve"> </w:t>
      </w:r>
      <w:r w:rsidRPr="000D2481">
        <w:rPr>
          <w:sz w:val="18"/>
        </w:rPr>
        <w:t>sormadan</w:t>
      </w:r>
      <w:r w:rsidRPr="000D2481" w:rsidR="007C20E2">
        <w:rPr>
          <w:sz w:val="18"/>
        </w:rPr>
        <w:t xml:space="preserve"> </w:t>
      </w:r>
      <w:r w:rsidRPr="000D2481">
        <w:rPr>
          <w:sz w:val="18"/>
        </w:rPr>
        <w:t>alıyor</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Yani</w:t>
      </w:r>
      <w:r w:rsidRPr="000D2481" w:rsidR="007C20E2">
        <w:rPr>
          <w:sz w:val="18"/>
        </w:rPr>
        <w:t xml:space="preserve"> </w:t>
      </w:r>
      <w:r w:rsidRPr="000D2481">
        <w:rPr>
          <w:sz w:val="18"/>
        </w:rPr>
        <w:t>rektör,</w:t>
      </w:r>
      <w:r w:rsidRPr="000D2481" w:rsidR="007C20E2">
        <w:rPr>
          <w:sz w:val="18"/>
        </w:rPr>
        <w:t xml:space="preserve"> </w:t>
      </w:r>
      <w:r w:rsidRPr="000D2481">
        <w:rPr>
          <w:sz w:val="18"/>
        </w:rPr>
        <w:t>ana</w:t>
      </w:r>
      <w:r w:rsidRPr="000D2481" w:rsidR="007C20E2">
        <w:rPr>
          <w:sz w:val="18"/>
        </w:rPr>
        <w:t xml:space="preserve"> </w:t>
      </w:r>
      <w:r w:rsidRPr="000D2481">
        <w:rPr>
          <w:sz w:val="18"/>
        </w:rPr>
        <w:t>bilim</w:t>
      </w:r>
      <w:r w:rsidRPr="000D2481" w:rsidR="007C20E2">
        <w:rPr>
          <w:sz w:val="18"/>
        </w:rPr>
        <w:t xml:space="preserve"> </w:t>
      </w:r>
      <w:r w:rsidRPr="000D2481">
        <w:rPr>
          <w:sz w:val="18"/>
        </w:rPr>
        <w:t>dalına</w:t>
      </w:r>
      <w:r w:rsidRPr="000D2481" w:rsidR="007C20E2">
        <w:rPr>
          <w:sz w:val="18"/>
        </w:rPr>
        <w:t xml:space="preserve"> </w:t>
      </w:r>
      <w:r w:rsidRPr="000D2481">
        <w:rPr>
          <w:sz w:val="18"/>
        </w:rPr>
        <w:t>danışmadan,</w:t>
      </w:r>
      <w:r w:rsidRPr="000D2481" w:rsidR="007C20E2">
        <w:rPr>
          <w:sz w:val="18"/>
        </w:rPr>
        <w:t xml:space="preserve"> </w:t>
      </w:r>
      <w:r w:rsidRPr="000D2481">
        <w:rPr>
          <w:sz w:val="18"/>
        </w:rPr>
        <w:t>ana</w:t>
      </w:r>
      <w:r w:rsidRPr="000D2481" w:rsidR="007C20E2">
        <w:rPr>
          <w:sz w:val="18"/>
        </w:rPr>
        <w:t xml:space="preserve"> </w:t>
      </w:r>
      <w:r w:rsidRPr="000D2481">
        <w:rPr>
          <w:sz w:val="18"/>
        </w:rPr>
        <w:t>bilim</w:t>
      </w:r>
      <w:r w:rsidRPr="000D2481" w:rsidR="007C20E2">
        <w:rPr>
          <w:sz w:val="18"/>
        </w:rPr>
        <w:t xml:space="preserve"> </w:t>
      </w:r>
      <w:r w:rsidRPr="000D2481">
        <w:rPr>
          <w:sz w:val="18"/>
        </w:rPr>
        <w:t>dalının</w:t>
      </w:r>
      <w:r w:rsidRPr="000D2481" w:rsidR="007C20E2">
        <w:rPr>
          <w:sz w:val="18"/>
        </w:rPr>
        <w:t xml:space="preserve"> </w:t>
      </w:r>
      <w:r w:rsidRPr="000D2481">
        <w:rPr>
          <w:sz w:val="18"/>
        </w:rPr>
        <w:t>ihtiyacını</w:t>
      </w:r>
      <w:r w:rsidRPr="000D2481" w:rsidR="007C20E2">
        <w:rPr>
          <w:sz w:val="18"/>
        </w:rPr>
        <w:t xml:space="preserve"> </w:t>
      </w:r>
      <w:r w:rsidRPr="000D2481">
        <w:rPr>
          <w:sz w:val="18"/>
        </w:rPr>
        <w:t>belirliyor.</w:t>
      </w:r>
      <w:r w:rsidRPr="000D2481" w:rsidR="007C20E2">
        <w:rPr>
          <w:sz w:val="18"/>
        </w:rPr>
        <w:t xml:space="preserve"> </w:t>
      </w:r>
      <w:r w:rsidRPr="000D2481">
        <w:rPr>
          <w:sz w:val="18"/>
        </w:rPr>
        <w:t>Eğer</w:t>
      </w:r>
      <w:r w:rsidRPr="000D2481" w:rsidR="007C20E2">
        <w:rPr>
          <w:sz w:val="18"/>
        </w:rPr>
        <w:t xml:space="preserve"> </w:t>
      </w:r>
      <w:r w:rsidRPr="000D2481">
        <w:rPr>
          <w:sz w:val="18"/>
        </w:rPr>
        <w:t>böyle</w:t>
      </w:r>
      <w:r w:rsidRPr="000D2481" w:rsidR="007C20E2">
        <w:rPr>
          <w:sz w:val="18"/>
        </w:rPr>
        <w:t xml:space="preserve"> </w:t>
      </w:r>
      <w:r w:rsidRPr="000D2481">
        <w:rPr>
          <w:sz w:val="18"/>
        </w:rPr>
        <w:t>olursa</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rektörün</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hâkim</w:t>
      </w:r>
      <w:r w:rsidRPr="000D2481" w:rsidR="007C20E2">
        <w:rPr>
          <w:sz w:val="18"/>
        </w:rPr>
        <w:t xml:space="preserve"> </w:t>
      </w:r>
      <w:r w:rsidRPr="000D2481">
        <w:rPr>
          <w:sz w:val="18"/>
        </w:rPr>
        <w:t>olması</w:t>
      </w:r>
      <w:r w:rsidRPr="000D2481" w:rsidR="007C20E2">
        <w:rPr>
          <w:sz w:val="18"/>
        </w:rPr>
        <w:t xml:space="preserve"> </w:t>
      </w:r>
      <w:r w:rsidRPr="000D2481">
        <w:rPr>
          <w:sz w:val="18"/>
        </w:rPr>
        <w:t>durumunda</w:t>
      </w:r>
      <w:r w:rsidRPr="000D2481" w:rsidR="007C20E2">
        <w:rPr>
          <w:sz w:val="18"/>
        </w:rPr>
        <w:t xml:space="preserve"> </w:t>
      </w:r>
      <w:r w:rsidRPr="000D2481">
        <w:rPr>
          <w:sz w:val="18"/>
        </w:rPr>
        <w:t>her</w:t>
      </w:r>
      <w:r w:rsidRPr="000D2481" w:rsidR="007C20E2">
        <w:rPr>
          <w:sz w:val="18"/>
        </w:rPr>
        <w:t xml:space="preserve"> </w:t>
      </w:r>
      <w:r w:rsidRPr="000D2481">
        <w:rPr>
          <w:sz w:val="18"/>
        </w:rPr>
        <w:t>fakülteyi</w:t>
      </w:r>
      <w:r w:rsidRPr="000D2481" w:rsidR="007C20E2">
        <w:rPr>
          <w:sz w:val="18"/>
        </w:rPr>
        <w:t xml:space="preserve"> </w:t>
      </w:r>
      <w:r w:rsidRPr="000D2481">
        <w:rPr>
          <w:sz w:val="18"/>
        </w:rPr>
        <w:t>bir</w:t>
      </w:r>
      <w:r w:rsidRPr="000D2481" w:rsidR="007C20E2">
        <w:rPr>
          <w:sz w:val="18"/>
        </w:rPr>
        <w:t xml:space="preserve"> </w:t>
      </w:r>
      <w:r w:rsidRPr="000D2481">
        <w:rPr>
          <w:sz w:val="18"/>
        </w:rPr>
        <w:t>üniversiteye</w:t>
      </w:r>
      <w:r w:rsidRPr="000D2481" w:rsidR="007C20E2">
        <w:rPr>
          <w:sz w:val="18"/>
        </w:rPr>
        <w:t xml:space="preserve"> </w:t>
      </w:r>
      <w:r w:rsidRPr="000D2481">
        <w:rPr>
          <w:sz w:val="18"/>
        </w:rPr>
        <w:t>dönüştürmemiz</w:t>
      </w:r>
      <w:r w:rsidRPr="000D2481" w:rsidR="007C20E2">
        <w:rPr>
          <w:sz w:val="18"/>
        </w:rPr>
        <w:t xml:space="preserve"> </w:t>
      </w:r>
      <w:r w:rsidRPr="000D2481">
        <w:rPr>
          <w:sz w:val="18"/>
        </w:rPr>
        <w:t>lazım.</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söz</w:t>
      </w:r>
      <w:r w:rsidRPr="000D2481" w:rsidR="007C20E2">
        <w:rPr>
          <w:sz w:val="18"/>
        </w:rPr>
        <w:t xml:space="preserve"> </w:t>
      </w:r>
      <w:r w:rsidRPr="000D2481">
        <w:rPr>
          <w:sz w:val="18"/>
        </w:rPr>
        <w:t>konusu</w:t>
      </w:r>
      <w:r w:rsidRPr="000D2481" w:rsidR="007C20E2">
        <w:rPr>
          <w:sz w:val="18"/>
        </w:rPr>
        <w:t xml:space="preserve"> </w:t>
      </w:r>
      <w:r w:rsidRPr="000D2481">
        <w:rPr>
          <w:sz w:val="18"/>
        </w:rPr>
        <w:t>değil.</w:t>
      </w:r>
    </w:p>
    <w:p w:rsidRPr="000D2481" w:rsidR="00AF2B30" w:rsidP="000D2481" w:rsidRDefault="00AF2B30">
      <w:pPr>
        <w:pStyle w:val="GENELKURUL"/>
        <w:spacing w:line="240" w:lineRule="auto"/>
        <w:rPr>
          <w:sz w:val="18"/>
        </w:rPr>
      </w:pPr>
      <w:r w:rsidRPr="000D2481">
        <w:rPr>
          <w:sz w:val="18"/>
        </w:rPr>
        <w:t>Bakın,</w:t>
      </w:r>
      <w:r w:rsidRPr="000D2481" w:rsidR="007C20E2">
        <w:rPr>
          <w:sz w:val="18"/>
        </w:rPr>
        <w:t xml:space="preserve"> </w:t>
      </w:r>
      <w:r w:rsidRPr="000D2481">
        <w:rPr>
          <w:sz w:val="18"/>
        </w:rPr>
        <w:t>öğrenci</w:t>
      </w:r>
      <w:r w:rsidRPr="000D2481" w:rsidR="007C20E2">
        <w:rPr>
          <w:sz w:val="18"/>
        </w:rPr>
        <w:t xml:space="preserve"> </w:t>
      </w:r>
      <w:r w:rsidRPr="000D2481">
        <w:rPr>
          <w:sz w:val="18"/>
        </w:rPr>
        <w:t>sayısının</w:t>
      </w:r>
      <w:r w:rsidRPr="000D2481" w:rsidR="007C20E2">
        <w:rPr>
          <w:sz w:val="18"/>
        </w:rPr>
        <w:t xml:space="preserve"> </w:t>
      </w:r>
      <w:r w:rsidRPr="000D2481">
        <w:rPr>
          <w:sz w:val="18"/>
        </w:rPr>
        <w:t>çok</w:t>
      </w:r>
      <w:r w:rsidRPr="000D2481" w:rsidR="007C20E2">
        <w:rPr>
          <w:sz w:val="18"/>
        </w:rPr>
        <w:t xml:space="preserve"> </w:t>
      </w:r>
      <w:r w:rsidRPr="000D2481">
        <w:rPr>
          <w:sz w:val="18"/>
        </w:rPr>
        <w:t>olmasından</w:t>
      </w:r>
      <w:r w:rsidRPr="000D2481" w:rsidR="007C20E2">
        <w:rPr>
          <w:sz w:val="18"/>
        </w:rPr>
        <w:t xml:space="preserve"> </w:t>
      </w:r>
      <w:r w:rsidRPr="000D2481">
        <w:rPr>
          <w:sz w:val="18"/>
        </w:rPr>
        <w:t>bahsediliyor.</w:t>
      </w:r>
      <w:r w:rsidRPr="000D2481" w:rsidR="007C20E2">
        <w:rPr>
          <w:sz w:val="18"/>
        </w:rPr>
        <w:t xml:space="preserve"> </w:t>
      </w:r>
      <w:r w:rsidRPr="000D2481">
        <w:rPr>
          <w:sz w:val="18"/>
        </w:rPr>
        <w:t>Amerika</w:t>
      </w:r>
      <w:r w:rsidRPr="000D2481" w:rsidR="007C20E2">
        <w:rPr>
          <w:sz w:val="18"/>
        </w:rPr>
        <w:t xml:space="preserve"> </w:t>
      </w:r>
      <w:r w:rsidRPr="000D2481">
        <w:rPr>
          <w:sz w:val="18"/>
        </w:rPr>
        <w:t>New</w:t>
      </w:r>
      <w:r w:rsidRPr="000D2481" w:rsidR="007C20E2">
        <w:rPr>
          <w:sz w:val="18"/>
        </w:rPr>
        <w:t xml:space="preserve"> </w:t>
      </w:r>
      <w:r w:rsidRPr="000D2481">
        <w:rPr>
          <w:sz w:val="18"/>
        </w:rPr>
        <w:t>York</w:t>
      </w:r>
      <w:r w:rsidRPr="000D2481" w:rsidR="007C20E2">
        <w:rPr>
          <w:sz w:val="18"/>
        </w:rPr>
        <w:t xml:space="preserve"> </w:t>
      </w:r>
      <w:r w:rsidRPr="000D2481">
        <w:rPr>
          <w:sz w:val="18"/>
        </w:rPr>
        <w:t>State</w:t>
      </w:r>
      <w:r w:rsidRPr="000D2481" w:rsidR="007C20E2">
        <w:rPr>
          <w:sz w:val="18"/>
        </w:rPr>
        <w:t xml:space="preserve"> </w:t>
      </w:r>
      <w:r w:rsidRPr="000D2481">
        <w:rPr>
          <w:sz w:val="18"/>
        </w:rPr>
        <w:t>Üniversitesinin</w:t>
      </w:r>
      <w:r w:rsidRPr="000D2481" w:rsidR="007C20E2">
        <w:rPr>
          <w:sz w:val="18"/>
        </w:rPr>
        <w:t xml:space="preserve"> </w:t>
      </w:r>
      <w:r w:rsidRPr="000D2481">
        <w:rPr>
          <w:sz w:val="18"/>
        </w:rPr>
        <w:t>300</w:t>
      </w:r>
      <w:r w:rsidRPr="000D2481" w:rsidR="007C20E2">
        <w:rPr>
          <w:sz w:val="18"/>
        </w:rPr>
        <w:t xml:space="preserve"> </w:t>
      </w:r>
      <w:r w:rsidRPr="000D2481">
        <w:rPr>
          <w:sz w:val="18"/>
        </w:rPr>
        <w:t>bin</w:t>
      </w:r>
      <w:r w:rsidRPr="000D2481" w:rsidR="007C20E2">
        <w:rPr>
          <w:sz w:val="18"/>
        </w:rPr>
        <w:t xml:space="preserve"> </w:t>
      </w:r>
      <w:r w:rsidRPr="000D2481">
        <w:rPr>
          <w:sz w:val="18"/>
        </w:rPr>
        <w:t>öğrencisi</w:t>
      </w:r>
      <w:r w:rsidRPr="000D2481" w:rsidR="007C20E2">
        <w:rPr>
          <w:sz w:val="18"/>
        </w:rPr>
        <w:t xml:space="preserve"> </w:t>
      </w:r>
      <w:r w:rsidRPr="000D2481">
        <w:rPr>
          <w:sz w:val="18"/>
        </w:rPr>
        <w:t>var</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300</w:t>
      </w:r>
      <w:r w:rsidRPr="000D2481" w:rsidR="007C20E2">
        <w:rPr>
          <w:sz w:val="18"/>
        </w:rPr>
        <w:t xml:space="preserve"> </w:t>
      </w:r>
      <w:r w:rsidRPr="000D2481">
        <w:rPr>
          <w:sz w:val="18"/>
        </w:rPr>
        <w:t>bin.</w:t>
      </w:r>
      <w:r w:rsidRPr="000D2481" w:rsidR="007C20E2">
        <w:rPr>
          <w:sz w:val="18"/>
        </w:rPr>
        <w:t xml:space="preserve"> </w:t>
      </w:r>
      <w:r w:rsidRPr="000D2481">
        <w:rPr>
          <w:sz w:val="18"/>
        </w:rPr>
        <w:t>Buna</w:t>
      </w:r>
      <w:r w:rsidRPr="000D2481" w:rsidR="007C20E2">
        <w:rPr>
          <w:sz w:val="18"/>
        </w:rPr>
        <w:t xml:space="preserve"> </w:t>
      </w:r>
      <w:r w:rsidRPr="000D2481">
        <w:rPr>
          <w:sz w:val="18"/>
        </w:rPr>
        <w:t>benze</w:t>
      </w:r>
      <w:r w:rsidRPr="000D2481" w:rsidR="007C20E2">
        <w:rPr>
          <w:sz w:val="18"/>
        </w:rPr>
        <w:t xml:space="preserve"> </w:t>
      </w:r>
      <w:r w:rsidRPr="000D2481">
        <w:rPr>
          <w:sz w:val="18"/>
        </w:rPr>
        <w:t>-tek</w:t>
      </w:r>
      <w:r w:rsidRPr="000D2481" w:rsidR="007C20E2">
        <w:rPr>
          <w:sz w:val="18"/>
        </w:rPr>
        <w:t xml:space="preserve"> </w:t>
      </w:r>
      <w:r w:rsidRPr="000D2481">
        <w:rPr>
          <w:sz w:val="18"/>
        </w:rPr>
        <w:t>bir</w:t>
      </w:r>
      <w:r w:rsidRPr="000D2481" w:rsidR="007C20E2">
        <w:rPr>
          <w:sz w:val="18"/>
        </w:rPr>
        <w:t xml:space="preserve"> </w:t>
      </w:r>
      <w:r w:rsidRPr="000D2481">
        <w:rPr>
          <w:sz w:val="18"/>
        </w:rPr>
        <w:t>sayıda</w:t>
      </w:r>
      <w:r w:rsidRPr="000D2481" w:rsidR="007C20E2">
        <w:rPr>
          <w:sz w:val="18"/>
        </w:rPr>
        <w:t xml:space="preserve"> </w:t>
      </w:r>
      <w:r w:rsidRPr="000D2481">
        <w:rPr>
          <w:sz w:val="18"/>
        </w:rPr>
        <w:t>üniversite</w:t>
      </w:r>
      <w:r w:rsidRPr="000D2481" w:rsidR="007C20E2">
        <w:rPr>
          <w:sz w:val="18"/>
        </w:rPr>
        <w:t xml:space="preserve"> </w:t>
      </w:r>
      <w:r w:rsidRPr="000D2481">
        <w:rPr>
          <w:sz w:val="18"/>
        </w:rPr>
        <w:t>değil-</w:t>
      </w:r>
      <w:r w:rsidRPr="000D2481" w:rsidR="007C20E2">
        <w:rPr>
          <w:sz w:val="18"/>
        </w:rPr>
        <w:t xml:space="preserve"> </w:t>
      </w:r>
      <w:r w:rsidRPr="000D2481">
        <w:rPr>
          <w:sz w:val="18"/>
        </w:rPr>
        <w:t>onlarca</w:t>
      </w:r>
      <w:r w:rsidRPr="000D2481" w:rsidR="007C20E2">
        <w:rPr>
          <w:sz w:val="18"/>
        </w:rPr>
        <w:t xml:space="preserve"> </w:t>
      </w:r>
      <w:r w:rsidRPr="000D2481">
        <w:rPr>
          <w:sz w:val="18"/>
        </w:rPr>
        <w:t>üniversite</w:t>
      </w:r>
      <w:r w:rsidRPr="000D2481" w:rsidR="007C20E2">
        <w:rPr>
          <w:sz w:val="18"/>
        </w:rPr>
        <w:t xml:space="preserve"> </w:t>
      </w:r>
      <w:r w:rsidRPr="000D2481">
        <w:rPr>
          <w:sz w:val="18"/>
        </w:rPr>
        <w:t>var.</w:t>
      </w:r>
      <w:r w:rsidRPr="000D2481" w:rsidR="007C20E2">
        <w:rPr>
          <w:sz w:val="18"/>
        </w:rPr>
        <w:t xml:space="preserve"> </w:t>
      </w:r>
      <w:r w:rsidRPr="000D2481">
        <w:rPr>
          <w:sz w:val="18"/>
        </w:rPr>
        <w:t>Öğrenci</w:t>
      </w:r>
      <w:r w:rsidRPr="000D2481" w:rsidR="007C20E2">
        <w:rPr>
          <w:sz w:val="18"/>
        </w:rPr>
        <w:t xml:space="preserve"> </w:t>
      </w:r>
      <w:r w:rsidRPr="000D2481">
        <w:rPr>
          <w:sz w:val="18"/>
        </w:rPr>
        <w:t>sayısı</w:t>
      </w:r>
      <w:r w:rsidRPr="000D2481" w:rsidR="007C20E2">
        <w:rPr>
          <w:sz w:val="18"/>
        </w:rPr>
        <w:t xml:space="preserve"> </w:t>
      </w:r>
      <w:r w:rsidRPr="000D2481">
        <w:rPr>
          <w:sz w:val="18"/>
        </w:rPr>
        <w:t>100</w:t>
      </w:r>
      <w:r w:rsidRPr="000D2481" w:rsidR="007C20E2">
        <w:rPr>
          <w:sz w:val="18"/>
        </w:rPr>
        <w:t xml:space="preserve"> </w:t>
      </w:r>
      <w:r w:rsidRPr="000D2481">
        <w:rPr>
          <w:sz w:val="18"/>
        </w:rPr>
        <w:t>bine,</w:t>
      </w:r>
      <w:r w:rsidRPr="000D2481" w:rsidR="007C20E2">
        <w:rPr>
          <w:sz w:val="18"/>
        </w:rPr>
        <w:t xml:space="preserve"> </w:t>
      </w:r>
      <w:r w:rsidRPr="000D2481">
        <w:rPr>
          <w:sz w:val="18"/>
        </w:rPr>
        <w:t>200</w:t>
      </w:r>
      <w:r w:rsidRPr="000D2481" w:rsidR="007C20E2">
        <w:rPr>
          <w:sz w:val="18"/>
        </w:rPr>
        <w:t xml:space="preserve"> </w:t>
      </w:r>
      <w:r w:rsidRPr="000D2481">
        <w:rPr>
          <w:sz w:val="18"/>
        </w:rPr>
        <w:t>bine,</w:t>
      </w:r>
      <w:r w:rsidRPr="000D2481" w:rsidR="007C20E2">
        <w:rPr>
          <w:sz w:val="18"/>
        </w:rPr>
        <w:t xml:space="preserve"> </w:t>
      </w:r>
      <w:r w:rsidRPr="000D2481">
        <w:rPr>
          <w:sz w:val="18"/>
        </w:rPr>
        <w:t>300</w:t>
      </w:r>
      <w:r w:rsidRPr="000D2481" w:rsidR="007C20E2">
        <w:rPr>
          <w:sz w:val="18"/>
        </w:rPr>
        <w:t xml:space="preserve"> </w:t>
      </w:r>
      <w:r w:rsidRPr="000D2481">
        <w:rPr>
          <w:sz w:val="18"/>
        </w:rPr>
        <w:t>bine</w:t>
      </w:r>
      <w:r w:rsidRPr="000D2481" w:rsidR="007C20E2">
        <w:rPr>
          <w:sz w:val="18"/>
        </w:rPr>
        <w:t xml:space="preserve"> </w:t>
      </w:r>
      <w:r w:rsidRPr="000D2481">
        <w:rPr>
          <w:sz w:val="18"/>
        </w:rPr>
        <w:t>yaklaşan</w:t>
      </w:r>
      <w:r w:rsidRPr="000D2481" w:rsidR="007C20E2">
        <w:rPr>
          <w:sz w:val="18"/>
        </w:rPr>
        <w:t xml:space="preserve"> </w:t>
      </w:r>
      <w:r w:rsidRPr="000D2481">
        <w:rPr>
          <w:sz w:val="18"/>
        </w:rPr>
        <w:t>üniversiteler</w:t>
      </w:r>
      <w:r w:rsidRPr="000D2481" w:rsidR="007C20E2">
        <w:rPr>
          <w:sz w:val="18"/>
        </w:rPr>
        <w:t xml:space="preserve"> </w:t>
      </w:r>
      <w:r w:rsidRPr="000D2481">
        <w:rPr>
          <w:sz w:val="18"/>
        </w:rPr>
        <w:t>var.</w:t>
      </w:r>
      <w:r w:rsidRPr="000D2481" w:rsidR="007C20E2">
        <w:rPr>
          <w:sz w:val="18"/>
        </w:rPr>
        <w:t xml:space="preserve"> </w:t>
      </w:r>
      <w:r w:rsidRPr="000D2481">
        <w:rPr>
          <w:sz w:val="18"/>
        </w:rPr>
        <w:t>Ama</w:t>
      </w:r>
      <w:r w:rsidRPr="000D2481" w:rsidR="007C20E2">
        <w:rPr>
          <w:sz w:val="18"/>
        </w:rPr>
        <w:t xml:space="preserve"> </w:t>
      </w:r>
      <w:r w:rsidRPr="000D2481">
        <w:rPr>
          <w:sz w:val="18"/>
        </w:rPr>
        <w:t>nedir?</w:t>
      </w:r>
      <w:r w:rsidRPr="000D2481" w:rsidR="007C20E2">
        <w:rPr>
          <w:sz w:val="18"/>
        </w:rPr>
        <w:t xml:space="preserve"> </w:t>
      </w:r>
      <w:r w:rsidRPr="000D2481">
        <w:rPr>
          <w:sz w:val="18"/>
        </w:rPr>
        <w:t>Akademik</w:t>
      </w:r>
      <w:r w:rsidRPr="000D2481" w:rsidR="007C20E2">
        <w:rPr>
          <w:sz w:val="18"/>
        </w:rPr>
        <w:t xml:space="preserve"> </w:t>
      </w:r>
      <w:r w:rsidRPr="000D2481">
        <w:rPr>
          <w:sz w:val="18"/>
        </w:rPr>
        <w:t>kurullar,</w:t>
      </w:r>
      <w:r w:rsidRPr="000D2481" w:rsidR="007C20E2">
        <w:rPr>
          <w:sz w:val="18"/>
        </w:rPr>
        <w:t xml:space="preserve"> </w:t>
      </w:r>
      <w:r w:rsidRPr="000D2481">
        <w:rPr>
          <w:sz w:val="18"/>
        </w:rPr>
        <w:t>akademik</w:t>
      </w:r>
      <w:r w:rsidRPr="000D2481" w:rsidR="007C20E2">
        <w:rPr>
          <w:sz w:val="18"/>
        </w:rPr>
        <w:t xml:space="preserve"> </w:t>
      </w:r>
      <w:r w:rsidRPr="000D2481">
        <w:rPr>
          <w:sz w:val="18"/>
        </w:rPr>
        <w:t>özgürlük</w:t>
      </w:r>
      <w:r w:rsidRPr="000D2481" w:rsidR="007C20E2">
        <w:rPr>
          <w:sz w:val="18"/>
        </w:rPr>
        <w:t xml:space="preserve"> </w:t>
      </w:r>
      <w:r w:rsidRPr="000D2481">
        <w:rPr>
          <w:sz w:val="18"/>
        </w:rPr>
        <w:t>olduğu</w:t>
      </w:r>
      <w:r w:rsidRPr="000D2481" w:rsidR="007C20E2">
        <w:rPr>
          <w:sz w:val="18"/>
        </w:rPr>
        <w:t xml:space="preserve"> </w:t>
      </w:r>
      <w:r w:rsidRPr="000D2481">
        <w:rPr>
          <w:sz w:val="18"/>
        </w:rPr>
        <w:t>için,</w:t>
      </w:r>
      <w:r w:rsidRPr="000D2481" w:rsidR="007C20E2">
        <w:rPr>
          <w:sz w:val="18"/>
        </w:rPr>
        <w:t xml:space="preserve"> </w:t>
      </w:r>
      <w:r w:rsidRPr="000D2481">
        <w:rPr>
          <w:sz w:val="18"/>
        </w:rPr>
        <w:t>akademik</w:t>
      </w:r>
      <w:r w:rsidRPr="000D2481" w:rsidR="007C20E2">
        <w:rPr>
          <w:sz w:val="18"/>
        </w:rPr>
        <w:t xml:space="preserve"> </w:t>
      </w:r>
      <w:r w:rsidRPr="000D2481">
        <w:rPr>
          <w:sz w:val="18"/>
        </w:rPr>
        <w:t>kurullar</w:t>
      </w:r>
      <w:r w:rsidRPr="000D2481" w:rsidR="007C20E2">
        <w:rPr>
          <w:sz w:val="18"/>
        </w:rPr>
        <w:t xml:space="preserve"> </w:t>
      </w:r>
      <w:r w:rsidRPr="000D2481">
        <w:rPr>
          <w:sz w:val="18"/>
        </w:rPr>
        <w:t>çalıştığı</w:t>
      </w:r>
      <w:r w:rsidRPr="000D2481" w:rsidR="007C20E2">
        <w:rPr>
          <w:sz w:val="18"/>
        </w:rPr>
        <w:t xml:space="preserve"> </w:t>
      </w:r>
      <w:r w:rsidRPr="000D2481">
        <w:rPr>
          <w:sz w:val="18"/>
        </w:rPr>
        <w:t>için</w:t>
      </w:r>
      <w:r w:rsidRPr="000D2481" w:rsidR="007C20E2">
        <w:rPr>
          <w:sz w:val="18"/>
        </w:rPr>
        <w:t xml:space="preserve"> </w:t>
      </w:r>
      <w:r w:rsidRPr="000D2481">
        <w:rPr>
          <w:sz w:val="18"/>
        </w:rPr>
        <w:t>rektöre</w:t>
      </w:r>
      <w:r w:rsidRPr="000D2481" w:rsidR="007C20E2">
        <w:rPr>
          <w:sz w:val="18"/>
        </w:rPr>
        <w:t xml:space="preserve"> </w:t>
      </w:r>
      <w:r w:rsidRPr="000D2481">
        <w:rPr>
          <w:sz w:val="18"/>
        </w:rPr>
        <w:t>zaten</w:t>
      </w:r>
      <w:r w:rsidRPr="000D2481" w:rsidR="007C20E2">
        <w:rPr>
          <w:sz w:val="18"/>
        </w:rPr>
        <w:t xml:space="preserve"> </w:t>
      </w:r>
      <w:r w:rsidRPr="000D2481">
        <w:rPr>
          <w:sz w:val="18"/>
        </w:rPr>
        <w:t>fazla</w:t>
      </w:r>
      <w:r w:rsidRPr="000D2481" w:rsidR="007C20E2">
        <w:rPr>
          <w:sz w:val="18"/>
        </w:rPr>
        <w:t xml:space="preserve"> </w:t>
      </w:r>
      <w:r w:rsidRPr="000D2481">
        <w:rPr>
          <w:sz w:val="18"/>
        </w:rPr>
        <w:t>iş</w:t>
      </w:r>
      <w:r w:rsidRPr="000D2481" w:rsidR="007C20E2">
        <w:rPr>
          <w:sz w:val="18"/>
        </w:rPr>
        <w:t xml:space="preserve"> </w:t>
      </w:r>
      <w:r w:rsidRPr="000D2481">
        <w:rPr>
          <w:sz w:val="18"/>
        </w:rPr>
        <w:t>düşmez.</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Bakın,</w:t>
      </w:r>
      <w:r w:rsidRPr="000D2481" w:rsidR="007C20E2">
        <w:rPr>
          <w:sz w:val="18"/>
        </w:rPr>
        <w:t xml:space="preserve"> </w:t>
      </w:r>
      <w:r w:rsidRPr="000D2481">
        <w:rPr>
          <w:sz w:val="18"/>
        </w:rPr>
        <w:t>ben</w:t>
      </w:r>
      <w:r w:rsidRPr="000D2481" w:rsidR="007C20E2">
        <w:rPr>
          <w:sz w:val="18"/>
        </w:rPr>
        <w:t xml:space="preserve"> </w:t>
      </w:r>
      <w:r w:rsidRPr="000D2481">
        <w:rPr>
          <w:sz w:val="18"/>
        </w:rPr>
        <w:t>yurt</w:t>
      </w:r>
      <w:r w:rsidRPr="000D2481" w:rsidR="007C20E2">
        <w:rPr>
          <w:sz w:val="18"/>
        </w:rPr>
        <w:t xml:space="preserve"> </w:t>
      </w:r>
      <w:r w:rsidRPr="000D2481">
        <w:rPr>
          <w:sz w:val="18"/>
        </w:rPr>
        <w:t>dışında</w:t>
      </w:r>
      <w:r w:rsidRPr="000D2481" w:rsidR="007C20E2">
        <w:rPr>
          <w:sz w:val="18"/>
        </w:rPr>
        <w:t xml:space="preserve"> </w:t>
      </w:r>
      <w:r w:rsidRPr="000D2481">
        <w:rPr>
          <w:sz w:val="18"/>
        </w:rPr>
        <w:t>doktora</w:t>
      </w:r>
      <w:r w:rsidRPr="000D2481" w:rsidR="007C20E2">
        <w:rPr>
          <w:sz w:val="18"/>
        </w:rPr>
        <w:t xml:space="preserve"> </w:t>
      </w:r>
      <w:r w:rsidRPr="000D2481">
        <w:rPr>
          <w:sz w:val="18"/>
        </w:rPr>
        <w:t>yaptığımda,</w:t>
      </w:r>
      <w:r w:rsidRPr="000D2481" w:rsidR="007C20E2">
        <w:rPr>
          <w:sz w:val="18"/>
        </w:rPr>
        <w:t xml:space="preserve"> </w:t>
      </w:r>
      <w:r w:rsidRPr="000D2481">
        <w:rPr>
          <w:sz w:val="18"/>
        </w:rPr>
        <w:t>yurt</w:t>
      </w:r>
      <w:r w:rsidRPr="000D2481" w:rsidR="007C20E2">
        <w:rPr>
          <w:sz w:val="18"/>
        </w:rPr>
        <w:t xml:space="preserve"> </w:t>
      </w:r>
      <w:r w:rsidRPr="000D2481">
        <w:rPr>
          <w:sz w:val="18"/>
        </w:rPr>
        <w:t>dışında</w:t>
      </w:r>
      <w:r w:rsidRPr="000D2481" w:rsidR="007C20E2">
        <w:rPr>
          <w:sz w:val="18"/>
        </w:rPr>
        <w:t xml:space="preserve"> </w:t>
      </w:r>
      <w:r w:rsidRPr="000D2481">
        <w:rPr>
          <w:sz w:val="18"/>
        </w:rPr>
        <w:t>doktora</w:t>
      </w:r>
      <w:r w:rsidRPr="000D2481" w:rsidR="007C20E2">
        <w:rPr>
          <w:sz w:val="18"/>
        </w:rPr>
        <w:t xml:space="preserve"> </w:t>
      </w:r>
      <w:r w:rsidRPr="000D2481">
        <w:rPr>
          <w:sz w:val="18"/>
        </w:rPr>
        <w:t>yaptığım</w:t>
      </w:r>
      <w:r w:rsidRPr="000D2481" w:rsidR="007C20E2">
        <w:rPr>
          <w:sz w:val="18"/>
        </w:rPr>
        <w:t xml:space="preserve"> </w:t>
      </w:r>
      <w:r w:rsidRPr="000D2481">
        <w:rPr>
          <w:sz w:val="18"/>
        </w:rPr>
        <w:t>üniversitenin</w:t>
      </w:r>
      <w:r w:rsidRPr="000D2481" w:rsidR="007C20E2">
        <w:rPr>
          <w:sz w:val="18"/>
        </w:rPr>
        <w:t xml:space="preserve"> </w:t>
      </w:r>
      <w:r w:rsidRPr="000D2481">
        <w:rPr>
          <w:sz w:val="18"/>
        </w:rPr>
        <w:t>rektörünü</w:t>
      </w:r>
      <w:r w:rsidRPr="000D2481" w:rsidR="007C20E2">
        <w:rPr>
          <w:sz w:val="18"/>
        </w:rPr>
        <w:t xml:space="preserve"> </w:t>
      </w:r>
      <w:r w:rsidRPr="000D2481">
        <w:rPr>
          <w:sz w:val="18"/>
        </w:rPr>
        <w:t>hiç</w:t>
      </w:r>
      <w:r w:rsidRPr="000D2481" w:rsidR="007C20E2">
        <w:rPr>
          <w:sz w:val="18"/>
        </w:rPr>
        <w:t xml:space="preserve"> </w:t>
      </w:r>
      <w:r w:rsidRPr="000D2481">
        <w:rPr>
          <w:sz w:val="18"/>
        </w:rPr>
        <w:t>tanımadım,</w:t>
      </w:r>
      <w:r w:rsidRPr="000D2481" w:rsidR="007C20E2">
        <w:rPr>
          <w:sz w:val="18"/>
        </w:rPr>
        <w:t xml:space="preserve"> </w:t>
      </w:r>
      <w:r w:rsidRPr="000D2481">
        <w:rPr>
          <w:sz w:val="18"/>
        </w:rPr>
        <w:t>görmedim.</w:t>
      </w:r>
      <w:r w:rsidRPr="000D2481" w:rsidR="007C20E2">
        <w:rPr>
          <w:sz w:val="18"/>
        </w:rPr>
        <w:t xml:space="preserve"> </w:t>
      </w:r>
      <w:r w:rsidRPr="000D2481">
        <w:rPr>
          <w:sz w:val="18"/>
        </w:rPr>
        <w:t>Bir</w:t>
      </w:r>
      <w:r w:rsidRPr="000D2481" w:rsidR="007C20E2">
        <w:rPr>
          <w:sz w:val="18"/>
        </w:rPr>
        <w:t xml:space="preserve"> </w:t>
      </w:r>
      <w:r w:rsidRPr="000D2481">
        <w:rPr>
          <w:sz w:val="18"/>
        </w:rPr>
        <w:t>yıl</w:t>
      </w:r>
      <w:r w:rsidRPr="000D2481" w:rsidR="007C20E2">
        <w:rPr>
          <w:sz w:val="18"/>
        </w:rPr>
        <w:t xml:space="preserve"> </w:t>
      </w:r>
      <w:r w:rsidRPr="000D2481">
        <w:rPr>
          <w:sz w:val="18"/>
        </w:rPr>
        <w:t>oradaydım,</w:t>
      </w:r>
      <w:r w:rsidRPr="000D2481" w:rsidR="007C20E2">
        <w:rPr>
          <w:sz w:val="18"/>
        </w:rPr>
        <w:t xml:space="preserve"> </w:t>
      </w:r>
      <w:r w:rsidRPr="000D2481">
        <w:rPr>
          <w:sz w:val="18"/>
        </w:rPr>
        <w:t>bir</w:t>
      </w:r>
      <w:r w:rsidRPr="000D2481" w:rsidR="007C20E2">
        <w:rPr>
          <w:sz w:val="18"/>
        </w:rPr>
        <w:t xml:space="preserve"> </w:t>
      </w:r>
      <w:r w:rsidRPr="000D2481">
        <w:rPr>
          <w:sz w:val="18"/>
        </w:rPr>
        <w:t>yıl</w:t>
      </w:r>
      <w:r w:rsidRPr="000D2481" w:rsidR="007C20E2">
        <w:rPr>
          <w:sz w:val="18"/>
        </w:rPr>
        <w:t xml:space="preserve"> </w:t>
      </w:r>
      <w:r w:rsidRPr="000D2481">
        <w:rPr>
          <w:sz w:val="18"/>
        </w:rPr>
        <w:t>boyunca</w:t>
      </w:r>
      <w:r w:rsidRPr="000D2481" w:rsidR="007C20E2">
        <w:rPr>
          <w:sz w:val="18"/>
        </w:rPr>
        <w:t xml:space="preserve"> </w:t>
      </w:r>
      <w:r w:rsidRPr="000D2481">
        <w:rPr>
          <w:sz w:val="18"/>
        </w:rPr>
        <w:t>rektörü</w:t>
      </w:r>
      <w:r w:rsidRPr="000D2481" w:rsidR="007C20E2">
        <w:rPr>
          <w:sz w:val="18"/>
        </w:rPr>
        <w:t xml:space="preserve"> </w:t>
      </w:r>
      <w:r w:rsidRPr="000D2481">
        <w:rPr>
          <w:sz w:val="18"/>
        </w:rPr>
        <w:t>kimdir</w:t>
      </w:r>
      <w:r w:rsidRPr="000D2481" w:rsidR="007C20E2">
        <w:rPr>
          <w:sz w:val="18"/>
        </w:rPr>
        <w:t xml:space="preserve"> </w:t>
      </w:r>
      <w:r w:rsidRPr="000D2481">
        <w:rPr>
          <w:sz w:val="18"/>
        </w:rPr>
        <w:t>görmedim.</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söz</w:t>
      </w:r>
      <w:r w:rsidRPr="000D2481" w:rsidR="007C20E2">
        <w:rPr>
          <w:sz w:val="18"/>
        </w:rPr>
        <w:t xml:space="preserve"> </w:t>
      </w:r>
      <w:r w:rsidRPr="000D2481">
        <w:rPr>
          <w:sz w:val="18"/>
        </w:rPr>
        <w:t>konusu</w:t>
      </w:r>
      <w:r w:rsidRPr="000D2481" w:rsidR="007C20E2">
        <w:rPr>
          <w:sz w:val="18"/>
        </w:rPr>
        <w:t xml:space="preserve"> </w:t>
      </w:r>
      <w:r w:rsidRPr="000D2481">
        <w:rPr>
          <w:sz w:val="18"/>
        </w:rPr>
        <w:t>değil.</w:t>
      </w:r>
      <w:r w:rsidRPr="000D2481" w:rsidR="007C20E2">
        <w:rPr>
          <w:sz w:val="18"/>
        </w:rPr>
        <w:t xml:space="preserve"> </w:t>
      </w:r>
      <w:r w:rsidRPr="000D2481">
        <w:rPr>
          <w:sz w:val="18"/>
        </w:rPr>
        <w:t>Ama</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biz</w:t>
      </w:r>
      <w:r w:rsidRPr="000D2481" w:rsidR="007C20E2">
        <w:rPr>
          <w:sz w:val="18"/>
        </w:rPr>
        <w:t xml:space="preserve"> </w:t>
      </w:r>
      <w:r w:rsidRPr="000D2481">
        <w:rPr>
          <w:sz w:val="18"/>
        </w:rPr>
        <w:t>ne</w:t>
      </w:r>
      <w:r w:rsidRPr="000D2481" w:rsidR="007C20E2">
        <w:rPr>
          <w:sz w:val="18"/>
        </w:rPr>
        <w:t xml:space="preserve"> </w:t>
      </w:r>
      <w:r w:rsidRPr="000D2481">
        <w:rPr>
          <w:sz w:val="18"/>
        </w:rPr>
        <w:t>yapmışız?</w:t>
      </w:r>
      <w:r w:rsidRPr="000D2481" w:rsidR="007C20E2">
        <w:rPr>
          <w:sz w:val="18"/>
        </w:rPr>
        <w:t xml:space="preserve"> </w:t>
      </w:r>
      <w:r w:rsidRPr="000D2481">
        <w:rPr>
          <w:sz w:val="18"/>
        </w:rPr>
        <w:t>Her</w:t>
      </w:r>
      <w:r w:rsidRPr="000D2481" w:rsidR="007C20E2">
        <w:rPr>
          <w:sz w:val="18"/>
        </w:rPr>
        <w:t xml:space="preserve"> </w:t>
      </w:r>
      <w:r w:rsidRPr="000D2481">
        <w:rPr>
          <w:sz w:val="18"/>
        </w:rPr>
        <w:t>bir</w:t>
      </w:r>
      <w:r w:rsidRPr="000D2481" w:rsidR="007C20E2">
        <w:rPr>
          <w:sz w:val="18"/>
        </w:rPr>
        <w:t xml:space="preserve"> </w:t>
      </w:r>
      <w:r w:rsidRPr="000D2481">
        <w:rPr>
          <w:sz w:val="18"/>
        </w:rPr>
        <w:t>rektörü</w:t>
      </w:r>
      <w:r w:rsidRPr="000D2481" w:rsidR="007C20E2">
        <w:rPr>
          <w:sz w:val="18"/>
        </w:rPr>
        <w:t xml:space="preserve"> </w:t>
      </w:r>
      <w:r w:rsidRPr="000D2481">
        <w:rPr>
          <w:sz w:val="18"/>
        </w:rPr>
        <w:t>neredeyse</w:t>
      </w:r>
      <w:r w:rsidRPr="000D2481" w:rsidR="007C20E2">
        <w:rPr>
          <w:sz w:val="18"/>
        </w:rPr>
        <w:t xml:space="preserve"> </w:t>
      </w:r>
      <w:r w:rsidRPr="000D2481">
        <w:rPr>
          <w:sz w:val="18"/>
        </w:rPr>
        <w:t>–özür</w:t>
      </w:r>
      <w:r w:rsidRPr="000D2481" w:rsidR="007C20E2">
        <w:rPr>
          <w:sz w:val="18"/>
        </w:rPr>
        <w:t xml:space="preserve"> </w:t>
      </w:r>
      <w:r w:rsidRPr="000D2481">
        <w:rPr>
          <w:sz w:val="18"/>
        </w:rPr>
        <w:t>dileyerek</w:t>
      </w:r>
      <w:r w:rsidRPr="000D2481" w:rsidR="007C20E2">
        <w:rPr>
          <w:sz w:val="18"/>
        </w:rPr>
        <w:t xml:space="preserve"> </w:t>
      </w:r>
      <w:r w:rsidRPr="000D2481">
        <w:rPr>
          <w:sz w:val="18"/>
        </w:rPr>
        <w:t>söylüyorum-</w:t>
      </w:r>
      <w:r w:rsidRPr="000D2481" w:rsidR="007C20E2">
        <w:rPr>
          <w:sz w:val="18"/>
        </w:rPr>
        <w:t xml:space="preserve"> </w:t>
      </w:r>
      <w:r w:rsidRPr="000D2481">
        <w:rPr>
          <w:sz w:val="18"/>
        </w:rPr>
        <w:t>bir</w:t>
      </w:r>
      <w:r w:rsidRPr="000D2481" w:rsidR="007C20E2">
        <w:rPr>
          <w:sz w:val="18"/>
        </w:rPr>
        <w:t xml:space="preserve"> </w:t>
      </w:r>
      <w:r w:rsidRPr="000D2481">
        <w:rPr>
          <w:sz w:val="18"/>
        </w:rPr>
        <w:t>derebeyine</w:t>
      </w:r>
      <w:r w:rsidRPr="000D2481" w:rsidR="007C20E2">
        <w:rPr>
          <w:sz w:val="18"/>
        </w:rPr>
        <w:t xml:space="preserve"> </w:t>
      </w:r>
      <w:r w:rsidRPr="000D2481">
        <w:rPr>
          <w:sz w:val="18"/>
        </w:rPr>
        <w:t>dönüştürmüşüz,</w:t>
      </w:r>
      <w:r w:rsidRPr="000D2481" w:rsidR="007C20E2">
        <w:rPr>
          <w:sz w:val="18"/>
        </w:rPr>
        <w:t xml:space="preserve"> </w:t>
      </w:r>
      <w:r w:rsidRPr="000D2481">
        <w:rPr>
          <w:sz w:val="18"/>
        </w:rPr>
        <w:t>bir</w:t>
      </w:r>
      <w:r w:rsidRPr="000D2481" w:rsidR="007C20E2">
        <w:rPr>
          <w:sz w:val="18"/>
        </w:rPr>
        <w:t xml:space="preserve"> </w:t>
      </w:r>
      <w:r w:rsidRPr="000D2481">
        <w:rPr>
          <w:sz w:val="18"/>
        </w:rPr>
        <w:t>derebeyi</w:t>
      </w:r>
      <w:r w:rsidRPr="000D2481" w:rsidR="007C20E2">
        <w:rPr>
          <w:sz w:val="18"/>
        </w:rPr>
        <w:t xml:space="preserve"> </w:t>
      </w:r>
      <w:r w:rsidRPr="000D2481">
        <w:rPr>
          <w:sz w:val="18"/>
        </w:rPr>
        <w:t>üniversiteyi</w:t>
      </w:r>
      <w:r w:rsidRPr="000D2481" w:rsidR="007C20E2">
        <w:rPr>
          <w:sz w:val="18"/>
        </w:rPr>
        <w:t xml:space="preserve"> </w:t>
      </w:r>
      <w:r w:rsidRPr="000D2481">
        <w:rPr>
          <w:sz w:val="18"/>
        </w:rPr>
        <w:t>yönetir</w:t>
      </w:r>
      <w:r w:rsidRPr="000D2481" w:rsidR="007C20E2">
        <w:rPr>
          <w:sz w:val="18"/>
        </w:rPr>
        <w:t xml:space="preserve"> </w:t>
      </w:r>
      <w:r w:rsidRPr="000D2481">
        <w:rPr>
          <w:sz w:val="18"/>
        </w:rPr>
        <w:t>hâle</w:t>
      </w:r>
      <w:r w:rsidRPr="000D2481" w:rsidR="007C20E2">
        <w:rPr>
          <w:sz w:val="18"/>
        </w:rPr>
        <w:t xml:space="preserve"> </w:t>
      </w:r>
      <w:r w:rsidRPr="000D2481">
        <w:rPr>
          <w:sz w:val="18"/>
        </w:rPr>
        <w:t>gelmiş.</w:t>
      </w:r>
      <w:r w:rsidRPr="000D2481" w:rsidR="007C20E2">
        <w:rPr>
          <w:sz w:val="18"/>
        </w:rPr>
        <w:t xml:space="preserve"> </w:t>
      </w:r>
      <w:r w:rsidRPr="000D2481">
        <w:rPr>
          <w:sz w:val="18"/>
        </w:rPr>
        <w:t>Böyle</w:t>
      </w:r>
      <w:r w:rsidRPr="000D2481" w:rsidR="007C20E2">
        <w:rPr>
          <w:sz w:val="18"/>
        </w:rPr>
        <w:t xml:space="preserve"> </w:t>
      </w:r>
      <w:r w:rsidRPr="000D2481">
        <w:rPr>
          <w:sz w:val="18"/>
        </w:rPr>
        <w:t>olmaz.</w:t>
      </w:r>
      <w:r w:rsidRPr="000D2481" w:rsidR="007C20E2">
        <w:rPr>
          <w:sz w:val="18"/>
        </w:rPr>
        <w:t xml:space="preserve"> </w:t>
      </w:r>
      <w:r w:rsidRPr="000D2481">
        <w:rPr>
          <w:sz w:val="18"/>
        </w:rPr>
        <w:t>Ve</w:t>
      </w:r>
      <w:r w:rsidRPr="000D2481" w:rsidR="007C20E2">
        <w:rPr>
          <w:sz w:val="18"/>
        </w:rPr>
        <w:t xml:space="preserve"> </w:t>
      </w:r>
      <w:r w:rsidRPr="000D2481">
        <w:rPr>
          <w:sz w:val="18"/>
        </w:rPr>
        <w:t>kaldı</w:t>
      </w:r>
      <w:r w:rsidRPr="000D2481" w:rsidR="007C20E2">
        <w:rPr>
          <w:sz w:val="18"/>
        </w:rPr>
        <w:t xml:space="preserve"> </w:t>
      </w:r>
      <w:r w:rsidRPr="000D2481">
        <w:rPr>
          <w:sz w:val="18"/>
        </w:rPr>
        <w:t>ki</w:t>
      </w:r>
      <w:r w:rsidRPr="000D2481" w:rsidR="007C20E2">
        <w:rPr>
          <w:sz w:val="18"/>
        </w:rPr>
        <w:t xml:space="preserve"> </w:t>
      </w:r>
      <w:r w:rsidRPr="000D2481">
        <w:rPr>
          <w:sz w:val="18"/>
        </w:rPr>
        <w:t>rektörler</w:t>
      </w:r>
      <w:r w:rsidRPr="000D2481" w:rsidR="007C20E2">
        <w:rPr>
          <w:sz w:val="18"/>
        </w:rPr>
        <w:t xml:space="preserve"> </w:t>
      </w:r>
      <w:r w:rsidRPr="000D2481">
        <w:rPr>
          <w:sz w:val="18"/>
        </w:rPr>
        <w:t>daha</w:t>
      </w:r>
      <w:r w:rsidRPr="000D2481" w:rsidR="007C20E2">
        <w:rPr>
          <w:sz w:val="18"/>
        </w:rPr>
        <w:t xml:space="preserve"> </w:t>
      </w:r>
      <w:r w:rsidRPr="000D2481">
        <w:rPr>
          <w:sz w:val="18"/>
        </w:rPr>
        <w:t>önce</w:t>
      </w:r>
      <w:r w:rsidRPr="000D2481" w:rsidR="007C20E2">
        <w:rPr>
          <w:sz w:val="18"/>
        </w:rPr>
        <w:t xml:space="preserve"> </w:t>
      </w:r>
      <w:r w:rsidRPr="000D2481">
        <w:rPr>
          <w:sz w:val="18"/>
        </w:rPr>
        <w:t>en</w:t>
      </w:r>
      <w:r w:rsidRPr="000D2481" w:rsidR="007C20E2">
        <w:rPr>
          <w:sz w:val="18"/>
        </w:rPr>
        <w:t xml:space="preserve"> </w:t>
      </w:r>
      <w:r w:rsidRPr="000D2481">
        <w:rPr>
          <w:sz w:val="18"/>
        </w:rPr>
        <w:t>azından</w:t>
      </w:r>
      <w:r w:rsidRPr="000D2481" w:rsidR="007C20E2">
        <w:rPr>
          <w:sz w:val="18"/>
        </w:rPr>
        <w:t xml:space="preserve"> </w:t>
      </w:r>
      <w:r w:rsidRPr="000D2481">
        <w:rPr>
          <w:sz w:val="18"/>
        </w:rPr>
        <w:t>iyi</w:t>
      </w:r>
      <w:r w:rsidRPr="000D2481" w:rsidR="007C20E2">
        <w:rPr>
          <w:sz w:val="18"/>
        </w:rPr>
        <w:t xml:space="preserve"> </w:t>
      </w:r>
      <w:r w:rsidRPr="000D2481">
        <w:rPr>
          <w:sz w:val="18"/>
        </w:rPr>
        <w:t>kötü</w:t>
      </w:r>
      <w:r w:rsidRPr="000D2481" w:rsidR="007C20E2">
        <w:rPr>
          <w:sz w:val="18"/>
        </w:rPr>
        <w:t xml:space="preserve"> </w:t>
      </w:r>
      <w:r w:rsidRPr="000D2481">
        <w:rPr>
          <w:sz w:val="18"/>
        </w:rPr>
        <w:t>kendi</w:t>
      </w:r>
      <w:r w:rsidRPr="000D2481" w:rsidR="007C20E2">
        <w:rPr>
          <w:sz w:val="18"/>
        </w:rPr>
        <w:t xml:space="preserve"> </w:t>
      </w:r>
      <w:r w:rsidRPr="000D2481">
        <w:rPr>
          <w:sz w:val="18"/>
        </w:rPr>
        <w:t>mekanizmaları</w:t>
      </w:r>
      <w:r w:rsidRPr="000D2481" w:rsidR="007C20E2">
        <w:rPr>
          <w:sz w:val="18"/>
        </w:rPr>
        <w:t xml:space="preserve"> </w:t>
      </w:r>
      <w:r w:rsidRPr="000D2481">
        <w:rPr>
          <w:sz w:val="18"/>
        </w:rPr>
        <w:t>içerisinden</w:t>
      </w:r>
      <w:r w:rsidRPr="000D2481" w:rsidR="007C20E2">
        <w:rPr>
          <w:sz w:val="18"/>
        </w:rPr>
        <w:t xml:space="preserve"> </w:t>
      </w:r>
      <w:r w:rsidRPr="000D2481">
        <w:rPr>
          <w:sz w:val="18"/>
        </w:rPr>
        <w:t>seçiliyordu</w:t>
      </w:r>
      <w:r w:rsidRPr="000D2481" w:rsidR="007C20E2">
        <w:rPr>
          <w:sz w:val="18"/>
        </w:rPr>
        <w:t xml:space="preserve"> </w:t>
      </w:r>
      <w:r w:rsidRPr="000D2481">
        <w:rPr>
          <w:sz w:val="18"/>
        </w:rPr>
        <w:t>ama</w:t>
      </w:r>
      <w:r w:rsidRPr="000D2481" w:rsidR="007C20E2">
        <w:rPr>
          <w:sz w:val="18"/>
        </w:rPr>
        <w:t xml:space="preserve"> </w:t>
      </w:r>
      <w:r w:rsidRPr="000D2481">
        <w:rPr>
          <w:sz w:val="18"/>
        </w:rPr>
        <w:t>AKP</w:t>
      </w:r>
      <w:r w:rsidRPr="000D2481" w:rsidR="007C20E2">
        <w:rPr>
          <w:sz w:val="18"/>
        </w:rPr>
        <w:t xml:space="preserve"> </w:t>
      </w:r>
      <w:r w:rsidRPr="000D2481">
        <w:rPr>
          <w:sz w:val="18"/>
        </w:rPr>
        <w:t>döneminde</w:t>
      </w:r>
      <w:r w:rsidRPr="000D2481" w:rsidR="007C20E2">
        <w:rPr>
          <w:sz w:val="18"/>
        </w:rPr>
        <w:t xml:space="preserve"> </w:t>
      </w:r>
      <w:r w:rsidRPr="000D2481">
        <w:rPr>
          <w:sz w:val="18"/>
        </w:rPr>
        <w:t>ne</w:t>
      </w:r>
      <w:r w:rsidRPr="000D2481" w:rsidR="007C20E2">
        <w:rPr>
          <w:sz w:val="18"/>
        </w:rPr>
        <w:t xml:space="preserve"> </w:t>
      </w:r>
      <w:r w:rsidRPr="000D2481">
        <w:rPr>
          <w:sz w:val="18"/>
        </w:rPr>
        <w:t>yapıldı</w:t>
      </w:r>
      <w:r w:rsidRPr="000D2481" w:rsidR="007C20E2">
        <w:rPr>
          <w:sz w:val="18"/>
        </w:rPr>
        <w:t xml:space="preserve"> </w:t>
      </w:r>
      <w:r w:rsidRPr="000D2481">
        <w:rPr>
          <w:sz w:val="18"/>
        </w:rPr>
        <w:t>KHK’yle?</w:t>
      </w:r>
      <w:r w:rsidRPr="000D2481" w:rsidR="007C20E2">
        <w:rPr>
          <w:sz w:val="18"/>
        </w:rPr>
        <w:t xml:space="preserve"> </w:t>
      </w:r>
      <w:r w:rsidRPr="000D2481">
        <w:rPr>
          <w:sz w:val="18"/>
        </w:rPr>
        <w:t>Rektörlükler</w:t>
      </w:r>
      <w:r w:rsidRPr="000D2481" w:rsidR="007C20E2">
        <w:rPr>
          <w:sz w:val="18"/>
        </w:rPr>
        <w:t xml:space="preserve"> </w:t>
      </w:r>
      <w:r w:rsidRPr="000D2481">
        <w:rPr>
          <w:sz w:val="18"/>
        </w:rPr>
        <w:t>tamamen</w:t>
      </w:r>
      <w:r w:rsidRPr="000D2481" w:rsidR="007C20E2">
        <w:rPr>
          <w:sz w:val="18"/>
        </w:rPr>
        <w:t xml:space="preserve"> </w:t>
      </w:r>
      <w:r w:rsidRPr="000D2481">
        <w:rPr>
          <w:sz w:val="18"/>
        </w:rPr>
        <w:t>AKP’nin</w:t>
      </w:r>
      <w:r w:rsidRPr="000D2481" w:rsidR="007C20E2">
        <w:rPr>
          <w:sz w:val="18"/>
        </w:rPr>
        <w:t xml:space="preserve"> </w:t>
      </w:r>
      <w:r w:rsidRPr="000D2481">
        <w:rPr>
          <w:sz w:val="18"/>
        </w:rPr>
        <w:t>oradaki</w:t>
      </w:r>
      <w:r w:rsidRPr="000D2481" w:rsidR="007C20E2">
        <w:rPr>
          <w:sz w:val="18"/>
        </w:rPr>
        <w:t xml:space="preserve"> </w:t>
      </w:r>
      <w:r w:rsidRPr="000D2481">
        <w:rPr>
          <w:sz w:val="18"/>
        </w:rPr>
        <w:t>birer</w:t>
      </w:r>
      <w:r w:rsidRPr="000D2481" w:rsidR="007C20E2">
        <w:rPr>
          <w:sz w:val="18"/>
        </w:rPr>
        <w:t xml:space="preserve"> </w:t>
      </w:r>
      <w:r w:rsidRPr="000D2481">
        <w:rPr>
          <w:sz w:val="18"/>
        </w:rPr>
        <w:t>siyasal</w:t>
      </w:r>
      <w:r w:rsidRPr="000D2481" w:rsidR="007C20E2">
        <w:rPr>
          <w:sz w:val="18"/>
        </w:rPr>
        <w:t xml:space="preserve"> </w:t>
      </w:r>
      <w:r w:rsidRPr="000D2481">
        <w:rPr>
          <w:sz w:val="18"/>
        </w:rPr>
        <w:t>temsilcisi</w:t>
      </w:r>
      <w:r w:rsidRPr="000D2481" w:rsidR="007C20E2">
        <w:rPr>
          <w:sz w:val="18"/>
        </w:rPr>
        <w:t xml:space="preserve"> </w:t>
      </w:r>
      <w:r w:rsidRPr="000D2481">
        <w:rPr>
          <w:sz w:val="18"/>
        </w:rPr>
        <w:t>olarak</w:t>
      </w:r>
      <w:r w:rsidRPr="000D2481" w:rsidR="007C20E2">
        <w:rPr>
          <w:sz w:val="18"/>
        </w:rPr>
        <w:t xml:space="preserve"> </w:t>
      </w:r>
      <w:r w:rsidRPr="000D2481">
        <w:rPr>
          <w:sz w:val="18"/>
        </w:rPr>
        <w:t>konumlandırıldı.</w:t>
      </w:r>
      <w:r w:rsidRPr="000D2481" w:rsidR="007C20E2">
        <w:rPr>
          <w:sz w:val="18"/>
        </w:rPr>
        <w:t xml:space="preserve"> </w:t>
      </w:r>
      <w:r w:rsidRPr="000D2481">
        <w:rPr>
          <w:sz w:val="18"/>
        </w:rPr>
        <w:t>Şimdi,</w:t>
      </w:r>
      <w:r w:rsidRPr="000D2481" w:rsidR="007C20E2">
        <w:rPr>
          <w:sz w:val="18"/>
        </w:rPr>
        <w:t xml:space="preserve"> </w:t>
      </w:r>
      <w:r w:rsidRPr="000D2481">
        <w:rPr>
          <w:sz w:val="18"/>
        </w:rPr>
        <w:t>dolayısıyla</w:t>
      </w:r>
      <w:r w:rsidRPr="000D2481" w:rsidR="007C20E2">
        <w:rPr>
          <w:sz w:val="18"/>
        </w:rPr>
        <w:t xml:space="preserve"> </w:t>
      </w:r>
      <w:r w:rsidRPr="000D2481">
        <w:rPr>
          <w:sz w:val="18"/>
        </w:rPr>
        <w:t>üniversitesine</w:t>
      </w:r>
      <w:r w:rsidRPr="000D2481" w:rsidR="007C20E2">
        <w:rPr>
          <w:sz w:val="18"/>
        </w:rPr>
        <w:t xml:space="preserve"> </w:t>
      </w:r>
      <w:r w:rsidRPr="000D2481">
        <w:rPr>
          <w:sz w:val="18"/>
        </w:rPr>
        <w:t>karşı</w:t>
      </w:r>
      <w:r w:rsidRPr="000D2481" w:rsidR="007C20E2">
        <w:rPr>
          <w:sz w:val="18"/>
        </w:rPr>
        <w:t xml:space="preserve"> </w:t>
      </w:r>
      <w:r w:rsidRPr="000D2481">
        <w:rPr>
          <w:sz w:val="18"/>
        </w:rPr>
        <w:t>bir</w:t>
      </w:r>
      <w:r w:rsidRPr="000D2481" w:rsidR="007C20E2">
        <w:rPr>
          <w:sz w:val="18"/>
        </w:rPr>
        <w:t xml:space="preserve"> </w:t>
      </w:r>
      <w:r w:rsidRPr="000D2481">
        <w:rPr>
          <w:sz w:val="18"/>
        </w:rPr>
        <w:t>sorumluluğu</w:t>
      </w:r>
      <w:r w:rsidRPr="000D2481" w:rsidR="007C20E2">
        <w:rPr>
          <w:sz w:val="18"/>
        </w:rPr>
        <w:t xml:space="preserve"> </w:t>
      </w:r>
      <w:r w:rsidRPr="000D2481">
        <w:rPr>
          <w:sz w:val="18"/>
        </w:rPr>
        <w:t>yok,</w:t>
      </w:r>
      <w:r w:rsidRPr="000D2481" w:rsidR="007C20E2">
        <w:rPr>
          <w:sz w:val="18"/>
        </w:rPr>
        <w:t xml:space="preserve"> </w:t>
      </w:r>
      <w:r w:rsidRPr="000D2481">
        <w:rPr>
          <w:sz w:val="18"/>
        </w:rPr>
        <w:t>kime</w:t>
      </w:r>
      <w:r w:rsidRPr="000D2481" w:rsidR="007C20E2">
        <w:rPr>
          <w:sz w:val="18"/>
        </w:rPr>
        <w:t xml:space="preserve"> </w:t>
      </w:r>
      <w:r w:rsidRPr="000D2481">
        <w:rPr>
          <w:sz w:val="18"/>
        </w:rPr>
        <w:t>sorumluluğu</w:t>
      </w:r>
      <w:r w:rsidRPr="000D2481" w:rsidR="007C20E2">
        <w:rPr>
          <w:sz w:val="18"/>
        </w:rPr>
        <w:t xml:space="preserve"> </w:t>
      </w:r>
      <w:r w:rsidRPr="000D2481">
        <w:rPr>
          <w:sz w:val="18"/>
        </w:rPr>
        <w:t>var?</w:t>
      </w:r>
      <w:r w:rsidRPr="000D2481" w:rsidR="007C20E2">
        <w:rPr>
          <w:sz w:val="18"/>
        </w:rPr>
        <w:t xml:space="preserve"> </w:t>
      </w:r>
      <w:r w:rsidRPr="000D2481">
        <w:rPr>
          <w:sz w:val="18"/>
        </w:rPr>
        <w:t>Onu</w:t>
      </w:r>
      <w:r w:rsidRPr="000D2481" w:rsidR="007C20E2">
        <w:rPr>
          <w:sz w:val="18"/>
        </w:rPr>
        <w:t xml:space="preserve"> </w:t>
      </w:r>
      <w:r w:rsidRPr="000D2481">
        <w:rPr>
          <w:sz w:val="18"/>
        </w:rPr>
        <w:t>siyasi</w:t>
      </w:r>
      <w:r w:rsidRPr="000D2481" w:rsidR="007C20E2">
        <w:rPr>
          <w:sz w:val="18"/>
        </w:rPr>
        <w:t xml:space="preserve"> </w:t>
      </w:r>
      <w:r w:rsidRPr="000D2481">
        <w:rPr>
          <w:sz w:val="18"/>
        </w:rPr>
        <w:t>atayana</w:t>
      </w:r>
      <w:r w:rsidRPr="000D2481" w:rsidR="007C20E2">
        <w:rPr>
          <w:sz w:val="18"/>
        </w:rPr>
        <w:t xml:space="preserve"> </w:t>
      </w:r>
      <w:r w:rsidRPr="000D2481">
        <w:rPr>
          <w:sz w:val="18"/>
        </w:rPr>
        <w:t>karşı</w:t>
      </w:r>
      <w:r w:rsidRPr="000D2481" w:rsidR="007C20E2">
        <w:rPr>
          <w:sz w:val="18"/>
        </w:rPr>
        <w:t xml:space="preserve"> </w:t>
      </w:r>
      <w:r w:rsidRPr="000D2481">
        <w:rPr>
          <w:sz w:val="18"/>
        </w:rPr>
        <w:t>sorumluluğu</w:t>
      </w:r>
      <w:r w:rsidRPr="000D2481" w:rsidR="007C20E2">
        <w:rPr>
          <w:sz w:val="18"/>
        </w:rPr>
        <w:t xml:space="preserve"> </w:t>
      </w:r>
      <w:r w:rsidRPr="000D2481">
        <w:rPr>
          <w:sz w:val="18"/>
        </w:rPr>
        <w:t>var.</w:t>
      </w:r>
      <w:r w:rsidRPr="000D2481" w:rsidR="007C20E2">
        <w:rPr>
          <w:sz w:val="18"/>
        </w:rPr>
        <w:t xml:space="preserve"> </w:t>
      </w:r>
      <w:r w:rsidRPr="000D2481">
        <w:rPr>
          <w:sz w:val="18"/>
        </w:rPr>
        <w:t>Bakın,</w:t>
      </w:r>
      <w:r w:rsidRPr="000D2481" w:rsidR="007C20E2">
        <w:rPr>
          <w:sz w:val="18"/>
        </w:rPr>
        <w:t xml:space="preserve"> </w:t>
      </w:r>
      <w:r w:rsidRPr="000D2481">
        <w:rPr>
          <w:sz w:val="18"/>
        </w:rPr>
        <w:t>somut</w:t>
      </w:r>
      <w:r w:rsidRPr="000D2481" w:rsidR="007C20E2">
        <w:rPr>
          <w:sz w:val="18"/>
        </w:rPr>
        <w:t xml:space="preserve"> </w:t>
      </w:r>
      <w:r w:rsidRPr="000D2481">
        <w:rPr>
          <w:sz w:val="18"/>
        </w:rPr>
        <w:t>en</w:t>
      </w:r>
      <w:r w:rsidRPr="000D2481" w:rsidR="007C20E2">
        <w:rPr>
          <w:sz w:val="18"/>
        </w:rPr>
        <w:t xml:space="preserve"> </w:t>
      </w:r>
      <w:r w:rsidRPr="000D2481">
        <w:rPr>
          <w:sz w:val="18"/>
        </w:rPr>
        <w:t>son</w:t>
      </w:r>
      <w:r w:rsidRPr="000D2481" w:rsidR="007C20E2">
        <w:rPr>
          <w:sz w:val="18"/>
        </w:rPr>
        <w:t xml:space="preserve"> </w:t>
      </w:r>
      <w:r w:rsidRPr="000D2481">
        <w:rPr>
          <w:sz w:val="18"/>
        </w:rPr>
        <w:t>örneği,</w:t>
      </w:r>
      <w:r w:rsidRPr="000D2481" w:rsidR="007C20E2">
        <w:rPr>
          <w:sz w:val="18"/>
        </w:rPr>
        <w:t xml:space="preserve"> </w:t>
      </w:r>
      <w:r w:rsidRPr="000D2481">
        <w:rPr>
          <w:sz w:val="18"/>
        </w:rPr>
        <w:t>Ege</w:t>
      </w:r>
      <w:r w:rsidRPr="000D2481" w:rsidR="007C20E2">
        <w:rPr>
          <w:sz w:val="18"/>
        </w:rPr>
        <w:t xml:space="preserve"> </w:t>
      </w:r>
      <w:r w:rsidRPr="000D2481">
        <w:rPr>
          <w:sz w:val="18"/>
        </w:rPr>
        <w:t>Üniversitesine</w:t>
      </w:r>
      <w:r w:rsidRPr="000D2481" w:rsidR="007C20E2">
        <w:rPr>
          <w:sz w:val="18"/>
        </w:rPr>
        <w:t xml:space="preserve"> </w:t>
      </w:r>
      <w:r w:rsidRPr="000D2481">
        <w:rPr>
          <w:sz w:val="18"/>
        </w:rPr>
        <w:t>AKP</w:t>
      </w:r>
      <w:r w:rsidRPr="000D2481" w:rsidR="007C20E2">
        <w:rPr>
          <w:sz w:val="18"/>
        </w:rPr>
        <w:t xml:space="preserve"> </w:t>
      </w:r>
      <w:r w:rsidRPr="000D2481">
        <w:rPr>
          <w:sz w:val="18"/>
        </w:rPr>
        <w:t>Genel</w:t>
      </w:r>
      <w:r w:rsidRPr="000D2481" w:rsidR="007C20E2">
        <w:rPr>
          <w:sz w:val="18"/>
        </w:rPr>
        <w:t xml:space="preserve"> </w:t>
      </w:r>
      <w:r w:rsidRPr="000D2481">
        <w:rPr>
          <w:sz w:val="18"/>
        </w:rPr>
        <w:t>Başkanı</w:t>
      </w:r>
      <w:r w:rsidRPr="000D2481" w:rsidR="007C20E2">
        <w:rPr>
          <w:sz w:val="18"/>
        </w:rPr>
        <w:t xml:space="preserve"> </w:t>
      </w:r>
      <w:r w:rsidRPr="000D2481">
        <w:rPr>
          <w:sz w:val="18"/>
        </w:rPr>
        <w:t>gittiğinde</w:t>
      </w:r>
      <w:r w:rsidRPr="000D2481" w:rsidR="007C20E2">
        <w:rPr>
          <w:sz w:val="18"/>
        </w:rPr>
        <w:t xml:space="preserve"> </w:t>
      </w:r>
      <w:r w:rsidRPr="000D2481">
        <w:rPr>
          <w:sz w:val="18"/>
        </w:rPr>
        <w:t>rektör</w:t>
      </w:r>
      <w:r w:rsidRPr="000D2481" w:rsidR="007C20E2">
        <w:rPr>
          <w:sz w:val="18"/>
        </w:rPr>
        <w:t xml:space="preserve"> </w:t>
      </w:r>
      <w:r w:rsidRPr="000D2481">
        <w:rPr>
          <w:sz w:val="18"/>
        </w:rPr>
        <w:t>380</w:t>
      </w:r>
      <w:r w:rsidRPr="000D2481" w:rsidR="007C20E2">
        <w:rPr>
          <w:sz w:val="18"/>
        </w:rPr>
        <w:t xml:space="preserve"> </w:t>
      </w:r>
      <w:r w:rsidRPr="000D2481">
        <w:rPr>
          <w:sz w:val="18"/>
        </w:rPr>
        <w:t>küsur</w:t>
      </w:r>
      <w:r w:rsidRPr="000D2481" w:rsidR="007C20E2">
        <w:rPr>
          <w:sz w:val="18"/>
        </w:rPr>
        <w:t xml:space="preserve"> </w:t>
      </w:r>
      <w:r w:rsidRPr="000D2481">
        <w:rPr>
          <w:sz w:val="18"/>
        </w:rPr>
        <w:t>akademisyeni</w:t>
      </w:r>
      <w:r w:rsidRPr="000D2481" w:rsidR="007C20E2">
        <w:rPr>
          <w:sz w:val="18"/>
        </w:rPr>
        <w:t xml:space="preserve"> </w:t>
      </w:r>
      <w:r w:rsidRPr="000D2481">
        <w:rPr>
          <w:sz w:val="18"/>
        </w:rPr>
        <w:t>sıraya</w:t>
      </w:r>
      <w:r w:rsidRPr="000D2481" w:rsidR="007C20E2">
        <w:rPr>
          <w:sz w:val="18"/>
        </w:rPr>
        <w:t xml:space="preserve"> </w:t>
      </w:r>
      <w:r w:rsidRPr="000D2481">
        <w:rPr>
          <w:sz w:val="18"/>
        </w:rPr>
        <w:t>diziyor,</w:t>
      </w:r>
      <w:r w:rsidRPr="000D2481" w:rsidR="007C20E2">
        <w:rPr>
          <w:sz w:val="18"/>
        </w:rPr>
        <w:t xml:space="preserve"> </w:t>
      </w:r>
      <w:r w:rsidRPr="000D2481">
        <w:rPr>
          <w:sz w:val="18"/>
        </w:rPr>
        <w:t>“Üniversitemize</w:t>
      </w:r>
      <w:r w:rsidRPr="000D2481" w:rsidR="007C20E2">
        <w:rPr>
          <w:sz w:val="18"/>
        </w:rPr>
        <w:t xml:space="preserve"> </w:t>
      </w:r>
      <w:r w:rsidRPr="000D2481">
        <w:rPr>
          <w:sz w:val="18"/>
        </w:rPr>
        <w:t>hoş</w:t>
      </w:r>
      <w:r w:rsidRPr="000D2481" w:rsidR="007C20E2">
        <w:rPr>
          <w:sz w:val="18"/>
        </w:rPr>
        <w:t xml:space="preserve"> </w:t>
      </w:r>
      <w:r w:rsidRPr="000D2481">
        <w:rPr>
          <w:sz w:val="18"/>
        </w:rPr>
        <w:t>geldiniz.”</w:t>
      </w:r>
      <w:r w:rsidRPr="000D2481" w:rsidR="007C20E2">
        <w:rPr>
          <w:sz w:val="18"/>
        </w:rPr>
        <w:t xml:space="preserve"> </w:t>
      </w:r>
      <w:r w:rsidRPr="000D2481">
        <w:rPr>
          <w:sz w:val="18"/>
        </w:rPr>
        <w:t>diyebiliyor.</w:t>
      </w:r>
      <w:r w:rsidRPr="000D2481" w:rsidR="007C20E2">
        <w:rPr>
          <w:sz w:val="18"/>
        </w:rPr>
        <w:t xml:space="preserve"> </w:t>
      </w:r>
      <w:r w:rsidRPr="000D2481">
        <w:rPr>
          <w:sz w:val="18"/>
        </w:rPr>
        <w:t>Eğer</w:t>
      </w:r>
      <w:r w:rsidRPr="000D2481" w:rsidR="007C20E2">
        <w:rPr>
          <w:sz w:val="18"/>
        </w:rPr>
        <w:t xml:space="preserve"> </w:t>
      </w:r>
      <w:r w:rsidRPr="000D2481">
        <w:rPr>
          <w:sz w:val="18"/>
        </w:rPr>
        <w:t>böyle</w:t>
      </w:r>
      <w:r w:rsidRPr="000D2481" w:rsidR="007C20E2">
        <w:rPr>
          <w:sz w:val="18"/>
        </w:rPr>
        <w:t xml:space="preserve"> </w:t>
      </w:r>
      <w:r w:rsidRPr="000D2481">
        <w:rPr>
          <w:sz w:val="18"/>
        </w:rPr>
        <w:t>olursa</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üniversiteler</w:t>
      </w:r>
      <w:r w:rsidRPr="000D2481" w:rsidR="007C20E2">
        <w:rPr>
          <w:sz w:val="18"/>
        </w:rPr>
        <w:t xml:space="preserve"> </w:t>
      </w:r>
      <w:r w:rsidRPr="000D2481">
        <w:rPr>
          <w:sz w:val="18"/>
        </w:rPr>
        <w:t>asla</w:t>
      </w:r>
      <w:r w:rsidRPr="000D2481" w:rsidR="007C20E2">
        <w:rPr>
          <w:sz w:val="18"/>
        </w:rPr>
        <w:t xml:space="preserve"> </w:t>
      </w:r>
      <w:r w:rsidRPr="000D2481">
        <w:rPr>
          <w:sz w:val="18"/>
        </w:rPr>
        <w:t>yönetilemez.</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Şimdi,</w:t>
      </w:r>
      <w:r w:rsidRPr="000D2481" w:rsidR="007C20E2">
        <w:rPr>
          <w:sz w:val="18"/>
        </w:rPr>
        <w:t xml:space="preserve"> </w:t>
      </w:r>
      <w:r w:rsidRPr="000D2481">
        <w:rPr>
          <w:sz w:val="18"/>
        </w:rPr>
        <w:t>gelelim</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bölünme</w:t>
      </w:r>
      <w:r w:rsidRPr="000D2481" w:rsidR="007C20E2">
        <w:rPr>
          <w:sz w:val="18"/>
        </w:rPr>
        <w:t xml:space="preserve"> </w:t>
      </w:r>
      <w:r w:rsidRPr="000D2481">
        <w:rPr>
          <w:sz w:val="18"/>
        </w:rPr>
        <w:t>meselesine.</w:t>
      </w:r>
      <w:r w:rsidRPr="000D2481" w:rsidR="007C20E2">
        <w:rPr>
          <w:sz w:val="18"/>
        </w:rPr>
        <w:t xml:space="preserve"> </w:t>
      </w:r>
      <w:r w:rsidRPr="000D2481">
        <w:rPr>
          <w:sz w:val="18"/>
        </w:rPr>
        <w:t>Bakın,</w:t>
      </w:r>
      <w:r w:rsidRPr="000D2481" w:rsidR="007C20E2">
        <w:rPr>
          <w:sz w:val="18"/>
        </w:rPr>
        <w:t xml:space="preserve"> </w:t>
      </w:r>
      <w:r w:rsidRPr="000D2481">
        <w:rPr>
          <w:sz w:val="18"/>
        </w:rPr>
        <w:t>biraz</w:t>
      </w:r>
      <w:r w:rsidRPr="000D2481" w:rsidR="007C20E2">
        <w:rPr>
          <w:sz w:val="18"/>
        </w:rPr>
        <w:t xml:space="preserve"> </w:t>
      </w:r>
      <w:r w:rsidRPr="000D2481">
        <w:rPr>
          <w:sz w:val="18"/>
        </w:rPr>
        <w:t>önce</w:t>
      </w:r>
      <w:r w:rsidRPr="000D2481" w:rsidR="007C20E2">
        <w:rPr>
          <w:sz w:val="18"/>
        </w:rPr>
        <w:t xml:space="preserve"> </w:t>
      </w:r>
      <w:r w:rsidRPr="000D2481">
        <w:rPr>
          <w:sz w:val="18"/>
        </w:rPr>
        <w:t>AKP</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w:t>
      </w:r>
      <w:r w:rsidRPr="000D2481" w:rsidR="007C20E2">
        <w:rPr>
          <w:sz w:val="18"/>
        </w:rPr>
        <w:t xml:space="preserve"> </w:t>
      </w:r>
      <w:r w:rsidRPr="000D2481">
        <w:rPr>
          <w:sz w:val="18"/>
        </w:rPr>
        <w:t>şunu</w:t>
      </w:r>
      <w:r w:rsidRPr="000D2481" w:rsidR="007C20E2">
        <w:rPr>
          <w:sz w:val="18"/>
        </w:rPr>
        <w:t xml:space="preserve"> </w:t>
      </w:r>
      <w:r w:rsidRPr="000D2481">
        <w:rPr>
          <w:sz w:val="18"/>
        </w:rPr>
        <w:t>sordu…</w:t>
      </w:r>
      <w:r w:rsidRPr="000D2481" w:rsidR="007C20E2">
        <w:rPr>
          <w:sz w:val="18"/>
        </w:rPr>
        <w:t xml:space="preserve"> </w:t>
      </w:r>
      <w:r w:rsidRPr="000D2481">
        <w:rPr>
          <w:sz w:val="18"/>
        </w:rPr>
        <w:t>Biz</w:t>
      </w:r>
      <w:r w:rsidRPr="000D2481" w:rsidR="007C20E2">
        <w:rPr>
          <w:sz w:val="18"/>
        </w:rPr>
        <w:t xml:space="preserve"> </w:t>
      </w:r>
      <w:r w:rsidRPr="000D2481">
        <w:rPr>
          <w:sz w:val="18"/>
        </w:rPr>
        <w:t>tüm</w:t>
      </w:r>
      <w:r w:rsidRPr="000D2481" w:rsidR="007C20E2">
        <w:rPr>
          <w:sz w:val="18"/>
        </w:rPr>
        <w:t xml:space="preserve"> </w:t>
      </w:r>
      <w:r w:rsidRPr="000D2481">
        <w:rPr>
          <w:sz w:val="18"/>
        </w:rPr>
        <w:t>taraflarla</w:t>
      </w:r>
      <w:r w:rsidRPr="000D2481" w:rsidR="007C20E2">
        <w:rPr>
          <w:sz w:val="18"/>
        </w:rPr>
        <w:t xml:space="preserve"> </w:t>
      </w:r>
      <w:r w:rsidRPr="000D2481">
        <w:rPr>
          <w:sz w:val="18"/>
        </w:rPr>
        <w:t>konuşmuşuz;</w:t>
      </w:r>
      <w:r w:rsidRPr="000D2481" w:rsidR="007C20E2">
        <w:rPr>
          <w:sz w:val="18"/>
        </w:rPr>
        <w:t xml:space="preserve"> </w:t>
      </w:r>
      <w:r w:rsidRPr="000D2481">
        <w:rPr>
          <w:sz w:val="18"/>
        </w:rPr>
        <w:t>ben</w:t>
      </w:r>
      <w:r w:rsidRPr="000D2481" w:rsidR="007C20E2">
        <w:rPr>
          <w:sz w:val="18"/>
        </w:rPr>
        <w:t xml:space="preserve"> </w:t>
      </w:r>
      <w:r w:rsidRPr="000D2481">
        <w:rPr>
          <w:sz w:val="18"/>
        </w:rPr>
        <w:t>bugüne</w:t>
      </w:r>
      <w:r w:rsidRPr="000D2481" w:rsidR="007C20E2">
        <w:rPr>
          <w:sz w:val="18"/>
        </w:rPr>
        <w:t xml:space="preserve"> </w:t>
      </w:r>
      <w:r w:rsidRPr="000D2481">
        <w:rPr>
          <w:sz w:val="18"/>
        </w:rPr>
        <w:t>kadar</w:t>
      </w:r>
      <w:r w:rsidRPr="000D2481" w:rsidR="007C20E2">
        <w:rPr>
          <w:sz w:val="18"/>
        </w:rPr>
        <w:t xml:space="preserve"> </w:t>
      </w:r>
      <w:r w:rsidRPr="000D2481">
        <w:rPr>
          <w:sz w:val="18"/>
        </w:rPr>
        <w:t>AKP’nin</w:t>
      </w:r>
      <w:r w:rsidRPr="000D2481" w:rsidR="007C20E2">
        <w:rPr>
          <w:sz w:val="18"/>
        </w:rPr>
        <w:t xml:space="preserve"> </w:t>
      </w:r>
      <w:r w:rsidRPr="000D2481">
        <w:rPr>
          <w:sz w:val="18"/>
        </w:rPr>
        <w:t>herhangi</w:t>
      </w:r>
      <w:r w:rsidRPr="000D2481" w:rsidR="007C20E2">
        <w:rPr>
          <w:sz w:val="18"/>
        </w:rPr>
        <w:t xml:space="preserve"> </w:t>
      </w:r>
      <w:r w:rsidRPr="000D2481">
        <w:rPr>
          <w:sz w:val="18"/>
        </w:rPr>
        <w:t>bir</w:t>
      </w:r>
      <w:r w:rsidRPr="000D2481" w:rsidR="007C20E2">
        <w:rPr>
          <w:sz w:val="18"/>
        </w:rPr>
        <w:t xml:space="preserve"> </w:t>
      </w:r>
      <w:r w:rsidRPr="000D2481">
        <w:rPr>
          <w:sz w:val="18"/>
        </w:rPr>
        <w:t>konuda</w:t>
      </w:r>
      <w:r w:rsidRPr="000D2481" w:rsidR="007C20E2">
        <w:rPr>
          <w:sz w:val="18"/>
        </w:rPr>
        <w:t xml:space="preserve"> </w:t>
      </w:r>
      <w:r w:rsidRPr="000D2481">
        <w:rPr>
          <w:sz w:val="18"/>
        </w:rPr>
        <w:t>kimseye</w:t>
      </w:r>
      <w:r w:rsidRPr="000D2481" w:rsidR="007C20E2">
        <w:rPr>
          <w:sz w:val="18"/>
        </w:rPr>
        <w:t xml:space="preserve"> </w:t>
      </w:r>
      <w:r w:rsidRPr="000D2481">
        <w:rPr>
          <w:sz w:val="18"/>
        </w:rPr>
        <w:t>danıştığını</w:t>
      </w:r>
      <w:r w:rsidRPr="000D2481" w:rsidR="007C20E2">
        <w:rPr>
          <w:sz w:val="18"/>
        </w:rPr>
        <w:t xml:space="preserve"> </w:t>
      </w:r>
      <w:r w:rsidRPr="000D2481">
        <w:rPr>
          <w:sz w:val="18"/>
        </w:rPr>
        <w:t>duymadım.</w:t>
      </w:r>
      <w:r w:rsidRPr="000D2481" w:rsidR="007C20E2">
        <w:rPr>
          <w:sz w:val="18"/>
        </w:rPr>
        <w:t xml:space="preserve"> </w:t>
      </w:r>
      <w:r w:rsidRPr="000D2481">
        <w:rPr>
          <w:sz w:val="18"/>
        </w:rPr>
        <w:t>YÖK’ün</w:t>
      </w:r>
      <w:r w:rsidRPr="000D2481" w:rsidR="007C20E2">
        <w:rPr>
          <w:sz w:val="18"/>
        </w:rPr>
        <w:t xml:space="preserve"> </w:t>
      </w:r>
      <w:r w:rsidRPr="000D2481">
        <w:rPr>
          <w:sz w:val="18"/>
        </w:rPr>
        <w:t>dışında,</w:t>
      </w:r>
      <w:r w:rsidRPr="000D2481" w:rsidR="007C20E2">
        <w:rPr>
          <w:sz w:val="18"/>
        </w:rPr>
        <w:t xml:space="preserve"> </w:t>
      </w:r>
      <w:r w:rsidRPr="000D2481">
        <w:rPr>
          <w:sz w:val="18"/>
        </w:rPr>
        <w:t>YÖK</w:t>
      </w:r>
      <w:r w:rsidRPr="000D2481" w:rsidR="007C20E2">
        <w:rPr>
          <w:sz w:val="18"/>
        </w:rPr>
        <w:t xml:space="preserve"> </w:t>
      </w:r>
      <w:r w:rsidRPr="000D2481">
        <w:rPr>
          <w:sz w:val="18"/>
        </w:rPr>
        <w:t>bürokratlarıyla</w:t>
      </w:r>
      <w:r w:rsidRPr="000D2481" w:rsidR="007C20E2">
        <w:rPr>
          <w:sz w:val="18"/>
        </w:rPr>
        <w:t xml:space="preserve"> </w:t>
      </w:r>
      <w:r w:rsidRPr="000D2481">
        <w:rPr>
          <w:sz w:val="18"/>
        </w:rPr>
        <w:t>ne</w:t>
      </w:r>
      <w:r w:rsidRPr="000D2481" w:rsidR="007C20E2">
        <w:rPr>
          <w:sz w:val="18"/>
        </w:rPr>
        <w:t xml:space="preserve"> </w:t>
      </w:r>
      <w:r w:rsidRPr="000D2481">
        <w:rPr>
          <w:sz w:val="18"/>
        </w:rPr>
        <w:t>çevirdilerse</w:t>
      </w:r>
      <w:r w:rsidRPr="000D2481" w:rsidR="007C20E2">
        <w:rPr>
          <w:sz w:val="18"/>
        </w:rPr>
        <w:t xml:space="preserve"> </w:t>
      </w:r>
      <w:r w:rsidRPr="000D2481">
        <w:rPr>
          <w:sz w:val="18"/>
        </w:rPr>
        <w:t>bilemiyorum</w:t>
      </w:r>
      <w:r w:rsidRPr="000D2481" w:rsidR="007C20E2">
        <w:rPr>
          <w:sz w:val="18"/>
        </w:rPr>
        <w:t xml:space="preserve"> </w:t>
      </w:r>
      <w:r w:rsidRPr="000D2481">
        <w:rPr>
          <w:sz w:val="18"/>
        </w:rPr>
        <w:t>ama</w:t>
      </w:r>
      <w:r w:rsidRPr="000D2481" w:rsidR="007C20E2">
        <w:rPr>
          <w:sz w:val="18"/>
        </w:rPr>
        <w:t xml:space="preserve"> </w:t>
      </w:r>
      <w:r w:rsidRPr="000D2481">
        <w:rPr>
          <w:sz w:val="18"/>
        </w:rPr>
        <w:t>hiçbir</w:t>
      </w:r>
      <w:r w:rsidRPr="000D2481" w:rsidR="007C20E2">
        <w:rPr>
          <w:sz w:val="18"/>
        </w:rPr>
        <w:t xml:space="preserve"> </w:t>
      </w:r>
      <w:r w:rsidRPr="000D2481">
        <w:rPr>
          <w:sz w:val="18"/>
        </w:rPr>
        <w:t>üniversiteyle</w:t>
      </w:r>
      <w:r w:rsidRPr="000D2481" w:rsidR="007C20E2">
        <w:rPr>
          <w:sz w:val="18"/>
        </w:rPr>
        <w:t xml:space="preserve"> </w:t>
      </w:r>
      <w:r w:rsidRPr="000D2481">
        <w:rPr>
          <w:sz w:val="18"/>
        </w:rPr>
        <w:t>görüşmediklerini</w:t>
      </w:r>
      <w:r w:rsidRPr="000D2481" w:rsidR="007C20E2">
        <w:rPr>
          <w:sz w:val="18"/>
        </w:rPr>
        <w:t xml:space="preserve"> </w:t>
      </w:r>
      <w:r w:rsidRPr="000D2481">
        <w:rPr>
          <w:sz w:val="18"/>
        </w:rPr>
        <w:t>biliyorum,</w:t>
      </w:r>
      <w:r w:rsidRPr="000D2481" w:rsidR="007C20E2">
        <w:rPr>
          <w:sz w:val="18"/>
        </w:rPr>
        <w:t xml:space="preserve"> </w:t>
      </w:r>
      <w:r w:rsidRPr="000D2481">
        <w:rPr>
          <w:sz w:val="18"/>
        </w:rPr>
        <w:t>hiçbir</w:t>
      </w:r>
      <w:r w:rsidRPr="000D2481" w:rsidR="007C20E2">
        <w:rPr>
          <w:sz w:val="18"/>
        </w:rPr>
        <w:t xml:space="preserve"> </w:t>
      </w:r>
      <w:r w:rsidRPr="000D2481">
        <w:rPr>
          <w:sz w:val="18"/>
        </w:rPr>
        <w:t>sendikayla</w:t>
      </w:r>
      <w:r w:rsidRPr="000D2481" w:rsidR="007C20E2">
        <w:rPr>
          <w:sz w:val="18"/>
        </w:rPr>
        <w:t xml:space="preserve"> </w:t>
      </w:r>
      <w:r w:rsidRPr="000D2481">
        <w:rPr>
          <w:sz w:val="18"/>
        </w:rPr>
        <w:t>görüşmediklerini</w:t>
      </w:r>
      <w:r w:rsidRPr="000D2481" w:rsidR="007C20E2">
        <w:rPr>
          <w:sz w:val="18"/>
        </w:rPr>
        <w:t xml:space="preserve"> </w:t>
      </w:r>
      <w:r w:rsidRPr="000D2481">
        <w:rPr>
          <w:sz w:val="18"/>
        </w:rPr>
        <w:t>biliyorum,</w:t>
      </w:r>
      <w:r w:rsidRPr="000D2481" w:rsidR="007C20E2">
        <w:rPr>
          <w:sz w:val="18"/>
        </w:rPr>
        <w:t xml:space="preserve"> </w:t>
      </w:r>
      <w:r w:rsidRPr="000D2481">
        <w:rPr>
          <w:sz w:val="18"/>
        </w:rPr>
        <w:t>akademisyenlerle</w:t>
      </w:r>
      <w:r w:rsidRPr="000D2481" w:rsidR="007C20E2">
        <w:rPr>
          <w:sz w:val="18"/>
        </w:rPr>
        <w:t xml:space="preserve"> </w:t>
      </w:r>
      <w:r w:rsidRPr="000D2481">
        <w:rPr>
          <w:sz w:val="18"/>
        </w:rPr>
        <w:t>görüşülmediğini</w:t>
      </w:r>
      <w:r w:rsidRPr="000D2481" w:rsidR="007C20E2">
        <w:rPr>
          <w:sz w:val="18"/>
        </w:rPr>
        <w:t xml:space="preserve"> </w:t>
      </w:r>
      <w:r w:rsidRPr="000D2481">
        <w:rPr>
          <w:sz w:val="18"/>
        </w:rPr>
        <w:t>biliyorum,</w:t>
      </w:r>
      <w:r w:rsidRPr="000D2481" w:rsidR="007C20E2">
        <w:rPr>
          <w:sz w:val="18"/>
        </w:rPr>
        <w:t xml:space="preserve"> </w:t>
      </w:r>
      <w:r w:rsidRPr="000D2481">
        <w:rPr>
          <w:sz w:val="18"/>
        </w:rPr>
        <w:t>e</w:t>
      </w:r>
      <w:r w:rsidRPr="000D2481" w:rsidR="007C20E2">
        <w:rPr>
          <w:sz w:val="18"/>
        </w:rPr>
        <w:t xml:space="preserve"> </w:t>
      </w:r>
      <w:r w:rsidRPr="000D2481">
        <w:rPr>
          <w:sz w:val="18"/>
        </w:rPr>
        <w:t>kiminle</w:t>
      </w:r>
      <w:r w:rsidRPr="000D2481" w:rsidR="007C20E2">
        <w:rPr>
          <w:sz w:val="18"/>
        </w:rPr>
        <w:t xml:space="preserve"> </w:t>
      </w:r>
      <w:r w:rsidRPr="000D2481">
        <w:rPr>
          <w:sz w:val="18"/>
        </w:rPr>
        <w:t>bu</w:t>
      </w:r>
      <w:r w:rsidRPr="000D2481" w:rsidR="007C20E2">
        <w:rPr>
          <w:sz w:val="18"/>
        </w:rPr>
        <w:t xml:space="preserve"> </w:t>
      </w:r>
      <w:r w:rsidRPr="000D2481">
        <w:rPr>
          <w:sz w:val="18"/>
        </w:rPr>
        <w:t>işleri</w:t>
      </w:r>
      <w:r w:rsidRPr="000D2481" w:rsidR="007C20E2">
        <w:rPr>
          <w:sz w:val="18"/>
        </w:rPr>
        <w:t xml:space="preserve"> </w:t>
      </w:r>
      <w:r w:rsidRPr="000D2481">
        <w:rPr>
          <w:sz w:val="18"/>
        </w:rPr>
        <w:t>kotarıyorsunuz?</w:t>
      </w:r>
      <w:r w:rsidRPr="000D2481" w:rsidR="007C20E2">
        <w:rPr>
          <w:sz w:val="18"/>
        </w:rPr>
        <w:t xml:space="preserve"> </w:t>
      </w:r>
      <w:r w:rsidRPr="000D2481">
        <w:rPr>
          <w:sz w:val="18"/>
        </w:rPr>
        <w:t>Sendikaların</w:t>
      </w:r>
      <w:r w:rsidRPr="000D2481" w:rsidR="007C20E2">
        <w:rPr>
          <w:sz w:val="18"/>
        </w:rPr>
        <w:t xml:space="preserve"> </w:t>
      </w:r>
      <w:r w:rsidRPr="000D2481">
        <w:rPr>
          <w:sz w:val="18"/>
        </w:rPr>
        <w:t>görüşleri</w:t>
      </w:r>
      <w:r w:rsidRPr="000D2481" w:rsidR="007C20E2">
        <w:rPr>
          <w:sz w:val="18"/>
        </w:rPr>
        <w:t xml:space="preserve"> </w:t>
      </w:r>
      <w:r w:rsidRPr="000D2481">
        <w:rPr>
          <w:sz w:val="18"/>
        </w:rPr>
        <w:t>yansıyor</w:t>
      </w:r>
      <w:r w:rsidRPr="000D2481" w:rsidR="007C20E2">
        <w:rPr>
          <w:sz w:val="18"/>
        </w:rPr>
        <w:t xml:space="preserve"> </w:t>
      </w:r>
      <w:r w:rsidRPr="000D2481">
        <w:rPr>
          <w:sz w:val="18"/>
        </w:rPr>
        <w:t>mu?</w:t>
      </w:r>
      <w:r w:rsidRPr="000D2481" w:rsidR="007C20E2">
        <w:rPr>
          <w:sz w:val="18"/>
        </w:rPr>
        <w:t xml:space="preserve"> </w:t>
      </w:r>
      <w:r w:rsidRPr="000D2481">
        <w:rPr>
          <w:sz w:val="18"/>
        </w:rPr>
        <w:t>Hayır.</w:t>
      </w:r>
      <w:r w:rsidRPr="000D2481" w:rsidR="007C20E2">
        <w:rPr>
          <w:sz w:val="18"/>
        </w:rPr>
        <w:t xml:space="preserve"> </w:t>
      </w:r>
      <w:r w:rsidRPr="000D2481">
        <w:rPr>
          <w:sz w:val="18"/>
        </w:rPr>
        <w:t>Öğretim</w:t>
      </w:r>
      <w:r w:rsidRPr="000D2481" w:rsidR="007C20E2">
        <w:rPr>
          <w:sz w:val="18"/>
        </w:rPr>
        <w:t xml:space="preserve"> </w:t>
      </w:r>
      <w:r w:rsidRPr="000D2481">
        <w:rPr>
          <w:sz w:val="18"/>
        </w:rPr>
        <w:t>üyelerinin</w:t>
      </w:r>
      <w:r w:rsidRPr="000D2481" w:rsidR="007C20E2">
        <w:rPr>
          <w:sz w:val="18"/>
        </w:rPr>
        <w:t xml:space="preserve"> </w:t>
      </w:r>
      <w:r w:rsidRPr="000D2481">
        <w:rPr>
          <w:sz w:val="18"/>
        </w:rPr>
        <w:t>görüşleri</w:t>
      </w:r>
      <w:r w:rsidRPr="000D2481" w:rsidR="007C20E2">
        <w:rPr>
          <w:sz w:val="18"/>
        </w:rPr>
        <w:t xml:space="preserve"> </w:t>
      </w:r>
      <w:r w:rsidRPr="000D2481">
        <w:rPr>
          <w:sz w:val="18"/>
        </w:rPr>
        <w:t>yansıyor</w:t>
      </w:r>
      <w:r w:rsidRPr="000D2481" w:rsidR="007C20E2">
        <w:rPr>
          <w:sz w:val="18"/>
        </w:rPr>
        <w:t xml:space="preserve"> </w:t>
      </w:r>
      <w:r w:rsidRPr="000D2481">
        <w:rPr>
          <w:sz w:val="18"/>
        </w:rPr>
        <w:t>mu?</w:t>
      </w:r>
      <w:r w:rsidRPr="000D2481" w:rsidR="007C20E2">
        <w:rPr>
          <w:sz w:val="18"/>
        </w:rPr>
        <w:t xml:space="preserve"> </w:t>
      </w:r>
      <w:r w:rsidRPr="000D2481">
        <w:rPr>
          <w:sz w:val="18"/>
        </w:rPr>
        <w:t>Hayır.</w:t>
      </w:r>
      <w:r w:rsidRPr="000D2481" w:rsidR="007C20E2">
        <w:rPr>
          <w:sz w:val="18"/>
        </w:rPr>
        <w:t xml:space="preserve"> </w:t>
      </w:r>
      <w:r w:rsidRPr="000D2481">
        <w:rPr>
          <w:sz w:val="18"/>
        </w:rPr>
        <w:t>Ama</w:t>
      </w:r>
      <w:r w:rsidRPr="000D2481" w:rsidR="007C20E2">
        <w:rPr>
          <w:sz w:val="18"/>
        </w:rPr>
        <w:t xml:space="preserve"> </w:t>
      </w:r>
      <w:r w:rsidRPr="000D2481">
        <w:rPr>
          <w:sz w:val="18"/>
        </w:rPr>
        <w:t>itiraz</w:t>
      </w:r>
      <w:r w:rsidRPr="000D2481" w:rsidR="007C20E2">
        <w:rPr>
          <w:sz w:val="18"/>
        </w:rPr>
        <w:t xml:space="preserve"> </w:t>
      </w:r>
      <w:r w:rsidRPr="000D2481">
        <w:rPr>
          <w:sz w:val="18"/>
        </w:rPr>
        <w:t>eden</w:t>
      </w:r>
      <w:r w:rsidRPr="000D2481" w:rsidR="007C20E2">
        <w:rPr>
          <w:sz w:val="18"/>
        </w:rPr>
        <w:t xml:space="preserve"> </w:t>
      </w:r>
      <w:r w:rsidRPr="000D2481">
        <w:rPr>
          <w:sz w:val="18"/>
        </w:rPr>
        <w:t>kim</w:t>
      </w:r>
      <w:r w:rsidRPr="000D2481" w:rsidR="007C20E2">
        <w:rPr>
          <w:sz w:val="18"/>
        </w:rPr>
        <w:t xml:space="preserve"> </w:t>
      </w:r>
      <w:r w:rsidRPr="000D2481">
        <w:rPr>
          <w:sz w:val="18"/>
        </w:rPr>
        <w:t>olursa</w:t>
      </w:r>
      <w:r w:rsidRPr="000D2481" w:rsidR="007C20E2">
        <w:rPr>
          <w:sz w:val="18"/>
        </w:rPr>
        <w:t xml:space="preserve"> </w:t>
      </w:r>
      <w:r w:rsidRPr="000D2481">
        <w:rPr>
          <w:sz w:val="18"/>
        </w:rPr>
        <w:t>olsun</w:t>
      </w:r>
      <w:r w:rsidRPr="000D2481" w:rsidR="007C20E2">
        <w:rPr>
          <w:sz w:val="18"/>
        </w:rPr>
        <w:t xml:space="preserve"> </w:t>
      </w:r>
      <w:r w:rsidRPr="000D2481">
        <w:rPr>
          <w:sz w:val="18"/>
        </w:rPr>
        <w:t>eğer</w:t>
      </w:r>
      <w:r w:rsidRPr="000D2481" w:rsidR="007C20E2">
        <w:rPr>
          <w:sz w:val="18"/>
        </w:rPr>
        <w:t xml:space="preserve"> </w:t>
      </w:r>
      <w:r w:rsidRPr="000D2481">
        <w:rPr>
          <w:sz w:val="18"/>
        </w:rPr>
        <w:t>AKP’nin</w:t>
      </w:r>
      <w:r w:rsidRPr="000D2481" w:rsidR="007C20E2">
        <w:rPr>
          <w:sz w:val="18"/>
        </w:rPr>
        <w:t xml:space="preserve"> </w:t>
      </w:r>
      <w:r w:rsidRPr="000D2481">
        <w:rPr>
          <w:sz w:val="18"/>
        </w:rPr>
        <w:t>getirdiklerini</w:t>
      </w:r>
      <w:r w:rsidRPr="000D2481" w:rsidR="007C20E2">
        <w:rPr>
          <w:sz w:val="18"/>
        </w:rPr>
        <w:t xml:space="preserve"> </w:t>
      </w:r>
      <w:r w:rsidRPr="000D2481">
        <w:rPr>
          <w:sz w:val="18"/>
        </w:rPr>
        <w:t>doğru</w:t>
      </w:r>
      <w:r w:rsidRPr="000D2481" w:rsidR="007C20E2">
        <w:rPr>
          <w:sz w:val="18"/>
        </w:rPr>
        <w:t xml:space="preserve"> </w:t>
      </w:r>
      <w:r w:rsidRPr="000D2481">
        <w:rPr>
          <w:sz w:val="18"/>
        </w:rPr>
        <w:t>bulmuyorsa</w:t>
      </w:r>
      <w:r w:rsidRPr="000D2481" w:rsidR="007C20E2">
        <w:rPr>
          <w:sz w:val="18"/>
        </w:rPr>
        <w:t xml:space="preserve"> </w:t>
      </w:r>
      <w:r w:rsidRPr="000D2481">
        <w:rPr>
          <w:sz w:val="18"/>
        </w:rPr>
        <w:t>hemen</w:t>
      </w:r>
      <w:r w:rsidRPr="000D2481" w:rsidR="007C20E2">
        <w:rPr>
          <w:sz w:val="18"/>
        </w:rPr>
        <w:t xml:space="preserve"> </w:t>
      </w:r>
      <w:r w:rsidRPr="000D2481">
        <w:rPr>
          <w:sz w:val="18"/>
        </w:rPr>
        <w:t>bu</w:t>
      </w:r>
      <w:r w:rsidRPr="000D2481" w:rsidR="007C20E2">
        <w:rPr>
          <w:sz w:val="18"/>
        </w:rPr>
        <w:t xml:space="preserve"> </w:t>
      </w:r>
      <w:r w:rsidRPr="000D2481">
        <w:rPr>
          <w:sz w:val="18"/>
        </w:rPr>
        <w:t>yaklaşıma</w:t>
      </w:r>
      <w:r w:rsidRPr="000D2481" w:rsidR="007C20E2">
        <w:rPr>
          <w:sz w:val="18"/>
        </w:rPr>
        <w:t xml:space="preserve"> </w:t>
      </w:r>
      <w:r w:rsidRPr="000D2481">
        <w:rPr>
          <w:sz w:val="18"/>
        </w:rPr>
        <w:t>bir</w:t>
      </w:r>
      <w:r w:rsidRPr="000D2481" w:rsidR="007C20E2">
        <w:rPr>
          <w:sz w:val="18"/>
        </w:rPr>
        <w:t xml:space="preserve"> </w:t>
      </w:r>
      <w:r w:rsidRPr="000D2481">
        <w:rPr>
          <w:sz w:val="18"/>
        </w:rPr>
        <w:t>yafta</w:t>
      </w:r>
      <w:r w:rsidRPr="000D2481" w:rsidR="007C20E2">
        <w:rPr>
          <w:sz w:val="18"/>
        </w:rPr>
        <w:t xml:space="preserve"> </w:t>
      </w:r>
      <w:r w:rsidRPr="000D2481">
        <w:rPr>
          <w:sz w:val="18"/>
        </w:rPr>
        <w:t>yapıştırılıyor.</w:t>
      </w:r>
      <w:r w:rsidRPr="000D2481" w:rsidR="007C20E2">
        <w:rPr>
          <w:sz w:val="18"/>
        </w:rPr>
        <w:t xml:space="preserve"> </w:t>
      </w:r>
      <w:r w:rsidRPr="000D2481">
        <w:rPr>
          <w:sz w:val="18"/>
        </w:rPr>
        <w:t>O</w:t>
      </w:r>
      <w:r w:rsidRPr="000D2481" w:rsidR="007C20E2">
        <w:rPr>
          <w:sz w:val="18"/>
        </w:rPr>
        <w:t xml:space="preserve"> </w:t>
      </w:r>
      <w:r w:rsidRPr="000D2481">
        <w:rPr>
          <w:sz w:val="18"/>
        </w:rPr>
        <w:t>da</w:t>
      </w:r>
      <w:r w:rsidRPr="000D2481" w:rsidR="007C20E2">
        <w:rPr>
          <w:sz w:val="18"/>
        </w:rPr>
        <w:t xml:space="preserve"> </w:t>
      </w:r>
      <w:r w:rsidRPr="000D2481">
        <w:rPr>
          <w:sz w:val="18"/>
        </w:rPr>
        <w:t>nedir?</w:t>
      </w:r>
      <w:r w:rsidRPr="000D2481" w:rsidR="007C20E2">
        <w:rPr>
          <w:sz w:val="18"/>
        </w:rPr>
        <w:t xml:space="preserve"> </w:t>
      </w:r>
      <w:r w:rsidRPr="000D2481">
        <w:rPr>
          <w:sz w:val="18"/>
        </w:rPr>
        <w:t>“Efendim,</w:t>
      </w:r>
      <w:r w:rsidRPr="000D2481" w:rsidR="007C20E2">
        <w:rPr>
          <w:sz w:val="18"/>
        </w:rPr>
        <w:t xml:space="preserve"> </w:t>
      </w:r>
      <w:r w:rsidRPr="000D2481">
        <w:rPr>
          <w:sz w:val="18"/>
        </w:rPr>
        <w:t>bunlar</w:t>
      </w:r>
      <w:r w:rsidRPr="000D2481" w:rsidR="007C20E2">
        <w:rPr>
          <w:sz w:val="18"/>
        </w:rPr>
        <w:t xml:space="preserve"> </w:t>
      </w:r>
      <w:r w:rsidRPr="000D2481">
        <w:rPr>
          <w:sz w:val="18"/>
        </w:rPr>
        <w:t>ideolojik</w:t>
      </w:r>
      <w:r w:rsidRPr="000D2481" w:rsidR="007C20E2">
        <w:rPr>
          <w:sz w:val="18"/>
        </w:rPr>
        <w:t xml:space="preserve"> </w:t>
      </w:r>
      <w:r w:rsidRPr="000D2481">
        <w:rPr>
          <w:sz w:val="18"/>
        </w:rPr>
        <w:t>davranıyor.”</w:t>
      </w:r>
      <w:r w:rsidRPr="000D2481" w:rsidR="007C20E2">
        <w:rPr>
          <w:sz w:val="18"/>
        </w:rPr>
        <w:t xml:space="preserve"> </w:t>
      </w:r>
      <w:r w:rsidRPr="000D2481">
        <w:rPr>
          <w:sz w:val="18"/>
        </w:rPr>
        <w:t>Bakın,</w:t>
      </w:r>
      <w:r w:rsidRPr="000D2481" w:rsidR="007C20E2">
        <w:rPr>
          <w:sz w:val="18"/>
        </w:rPr>
        <w:t xml:space="preserve"> </w:t>
      </w:r>
      <w:r w:rsidRPr="000D2481">
        <w:rPr>
          <w:sz w:val="18"/>
        </w:rPr>
        <w:t>tam</w:t>
      </w:r>
      <w:r w:rsidRPr="000D2481" w:rsidR="007C20E2">
        <w:rPr>
          <w:sz w:val="18"/>
        </w:rPr>
        <w:t xml:space="preserve"> </w:t>
      </w:r>
      <w:r w:rsidRPr="000D2481">
        <w:rPr>
          <w:sz w:val="18"/>
        </w:rPr>
        <w:t>tersi,</w:t>
      </w:r>
      <w:r w:rsidRPr="000D2481" w:rsidR="007C20E2">
        <w:rPr>
          <w:sz w:val="18"/>
        </w:rPr>
        <w:t xml:space="preserve"> </w:t>
      </w:r>
      <w:r w:rsidRPr="000D2481">
        <w:rPr>
          <w:sz w:val="18"/>
        </w:rPr>
        <w:t>ideolojik</w:t>
      </w:r>
      <w:r w:rsidRPr="000D2481" w:rsidR="007C20E2">
        <w:rPr>
          <w:sz w:val="18"/>
        </w:rPr>
        <w:t xml:space="preserve"> </w:t>
      </w:r>
      <w:r w:rsidRPr="000D2481">
        <w:rPr>
          <w:sz w:val="18"/>
        </w:rPr>
        <w:t>davranan</w:t>
      </w:r>
      <w:r w:rsidRPr="000D2481" w:rsidR="007C20E2">
        <w:rPr>
          <w:sz w:val="18"/>
        </w:rPr>
        <w:t xml:space="preserve"> </w:t>
      </w:r>
      <w:r w:rsidRPr="000D2481">
        <w:rPr>
          <w:sz w:val="18"/>
        </w:rPr>
        <w:t>AKP</w:t>
      </w:r>
      <w:r w:rsidRPr="000D2481" w:rsidR="007C20E2">
        <w:rPr>
          <w:sz w:val="18"/>
        </w:rPr>
        <w:t xml:space="preserve"> </w:t>
      </w:r>
      <w:r w:rsidRPr="000D2481">
        <w:rPr>
          <w:sz w:val="18"/>
        </w:rPr>
        <w:t>iktidarının</w:t>
      </w:r>
      <w:r w:rsidRPr="000D2481" w:rsidR="007C20E2">
        <w:rPr>
          <w:sz w:val="18"/>
        </w:rPr>
        <w:t xml:space="preserve"> </w:t>
      </w:r>
      <w:r w:rsidRPr="000D2481">
        <w:rPr>
          <w:sz w:val="18"/>
        </w:rPr>
        <w:t>bizatihi</w:t>
      </w:r>
      <w:r w:rsidRPr="000D2481" w:rsidR="007C20E2">
        <w:rPr>
          <w:sz w:val="18"/>
        </w:rPr>
        <w:t xml:space="preserve"> </w:t>
      </w:r>
      <w:r w:rsidRPr="000D2481">
        <w:rPr>
          <w:sz w:val="18"/>
        </w:rPr>
        <w:t>kendisidir.</w:t>
      </w:r>
      <w:r w:rsidRPr="000D2481" w:rsidR="007C20E2">
        <w:rPr>
          <w:sz w:val="18"/>
        </w:rPr>
        <w:t xml:space="preserve"> </w:t>
      </w:r>
      <w:r w:rsidRPr="000D2481">
        <w:rPr>
          <w:sz w:val="18"/>
        </w:rPr>
        <w:t>Eğer</w:t>
      </w:r>
      <w:r w:rsidRPr="000D2481" w:rsidR="007C20E2">
        <w:rPr>
          <w:sz w:val="18"/>
        </w:rPr>
        <w:t xml:space="preserve"> </w:t>
      </w:r>
      <w:r w:rsidRPr="000D2481">
        <w:rPr>
          <w:sz w:val="18"/>
        </w:rPr>
        <w:t>böyle</w:t>
      </w:r>
      <w:r w:rsidRPr="000D2481" w:rsidR="007C20E2">
        <w:rPr>
          <w:sz w:val="18"/>
        </w:rPr>
        <w:t xml:space="preserve"> </w:t>
      </w:r>
      <w:r w:rsidRPr="000D2481">
        <w:rPr>
          <w:sz w:val="18"/>
        </w:rPr>
        <w:t>olmuş</w:t>
      </w:r>
      <w:r w:rsidRPr="000D2481" w:rsidR="007C20E2">
        <w:rPr>
          <w:sz w:val="18"/>
        </w:rPr>
        <w:t xml:space="preserve"> </w:t>
      </w:r>
      <w:r w:rsidRPr="000D2481">
        <w:rPr>
          <w:sz w:val="18"/>
        </w:rPr>
        <w:t>olsaydı</w:t>
      </w:r>
      <w:r w:rsidRPr="000D2481" w:rsidR="007C20E2">
        <w:rPr>
          <w:sz w:val="18"/>
        </w:rPr>
        <w:t xml:space="preserve"> </w:t>
      </w:r>
      <w:r w:rsidRPr="000D2481">
        <w:rPr>
          <w:sz w:val="18"/>
        </w:rPr>
        <w:t>üniversitelerin</w:t>
      </w:r>
      <w:r w:rsidRPr="000D2481" w:rsidR="007C20E2">
        <w:rPr>
          <w:sz w:val="18"/>
        </w:rPr>
        <w:t xml:space="preserve"> </w:t>
      </w:r>
      <w:r w:rsidRPr="000D2481">
        <w:rPr>
          <w:sz w:val="18"/>
        </w:rPr>
        <w:t>farklı</w:t>
      </w:r>
      <w:r w:rsidRPr="000D2481" w:rsidR="007C20E2">
        <w:rPr>
          <w:sz w:val="18"/>
        </w:rPr>
        <w:t xml:space="preserve"> </w:t>
      </w:r>
      <w:r w:rsidRPr="000D2481">
        <w:rPr>
          <w:sz w:val="18"/>
        </w:rPr>
        <w:t>farklı</w:t>
      </w:r>
      <w:r w:rsidRPr="000D2481" w:rsidR="007C20E2">
        <w:rPr>
          <w:sz w:val="18"/>
        </w:rPr>
        <w:t xml:space="preserve"> </w:t>
      </w:r>
      <w:r w:rsidRPr="000D2481">
        <w:rPr>
          <w:sz w:val="18"/>
        </w:rPr>
        <w:t>bileşenlerinden,</w:t>
      </w:r>
      <w:r w:rsidRPr="000D2481" w:rsidR="007C20E2">
        <w:rPr>
          <w:sz w:val="18"/>
        </w:rPr>
        <w:t xml:space="preserve"> </w:t>
      </w:r>
      <w:r w:rsidRPr="000D2481">
        <w:rPr>
          <w:sz w:val="18"/>
        </w:rPr>
        <w:t>öğretim</w:t>
      </w:r>
      <w:r w:rsidRPr="000D2481" w:rsidR="007C20E2">
        <w:rPr>
          <w:sz w:val="18"/>
        </w:rPr>
        <w:t xml:space="preserve"> </w:t>
      </w:r>
      <w:r w:rsidRPr="000D2481">
        <w:rPr>
          <w:sz w:val="18"/>
        </w:rPr>
        <w:t>üyelerinden,</w:t>
      </w:r>
      <w:r w:rsidRPr="000D2481" w:rsidR="007C20E2">
        <w:rPr>
          <w:sz w:val="18"/>
        </w:rPr>
        <w:t xml:space="preserve"> </w:t>
      </w:r>
      <w:r w:rsidRPr="000D2481">
        <w:rPr>
          <w:sz w:val="18"/>
        </w:rPr>
        <w:t>rektörlerinden,</w:t>
      </w:r>
      <w:r w:rsidRPr="000D2481" w:rsidR="007C20E2">
        <w:rPr>
          <w:sz w:val="18"/>
        </w:rPr>
        <w:t xml:space="preserve"> </w:t>
      </w:r>
      <w:r w:rsidRPr="000D2481">
        <w:rPr>
          <w:sz w:val="18"/>
        </w:rPr>
        <w:t>dekanlarından,</w:t>
      </w:r>
      <w:r w:rsidRPr="000D2481" w:rsidR="007C20E2">
        <w:rPr>
          <w:sz w:val="18"/>
        </w:rPr>
        <w:t xml:space="preserve"> </w:t>
      </w:r>
      <w:r w:rsidRPr="000D2481">
        <w:rPr>
          <w:sz w:val="18"/>
        </w:rPr>
        <w:t>öğrencilerinden,</w:t>
      </w:r>
      <w:r w:rsidRPr="000D2481" w:rsidR="007C20E2">
        <w:rPr>
          <w:sz w:val="18"/>
        </w:rPr>
        <w:t xml:space="preserve"> </w:t>
      </w:r>
      <w:r w:rsidRPr="000D2481">
        <w:rPr>
          <w:sz w:val="18"/>
        </w:rPr>
        <w:t>hatta</w:t>
      </w:r>
      <w:r w:rsidRPr="000D2481" w:rsidR="007C20E2">
        <w:rPr>
          <w:sz w:val="18"/>
        </w:rPr>
        <w:t xml:space="preserve"> </w:t>
      </w:r>
      <w:r w:rsidRPr="000D2481">
        <w:rPr>
          <w:sz w:val="18"/>
        </w:rPr>
        <w:t>farklı</w:t>
      </w:r>
      <w:r w:rsidRPr="000D2481" w:rsidR="007C20E2">
        <w:rPr>
          <w:sz w:val="18"/>
        </w:rPr>
        <w:t xml:space="preserve"> </w:t>
      </w:r>
      <w:r w:rsidRPr="000D2481">
        <w:rPr>
          <w:sz w:val="18"/>
        </w:rPr>
        <w:t>kimliklerle</w:t>
      </w:r>
      <w:r w:rsidRPr="000D2481" w:rsidR="007C20E2">
        <w:rPr>
          <w:sz w:val="18"/>
        </w:rPr>
        <w:t xml:space="preserve"> </w:t>
      </w:r>
      <w:r w:rsidRPr="000D2481">
        <w:rPr>
          <w:sz w:val="18"/>
        </w:rPr>
        <w:t>bilinen</w:t>
      </w:r>
      <w:r w:rsidRPr="000D2481" w:rsidR="007C20E2">
        <w:rPr>
          <w:sz w:val="18"/>
        </w:rPr>
        <w:t xml:space="preserve"> </w:t>
      </w:r>
      <w:r w:rsidRPr="000D2481">
        <w:rPr>
          <w:sz w:val="18"/>
        </w:rPr>
        <w:t>üniversitelerinden</w:t>
      </w:r>
      <w:r w:rsidRPr="000D2481" w:rsidR="007C20E2">
        <w:rPr>
          <w:sz w:val="18"/>
        </w:rPr>
        <w:t xml:space="preserve"> </w:t>
      </w:r>
      <w:r w:rsidRPr="000D2481">
        <w:rPr>
          <w:sz w:val="18"/>
        </w:rPr>
        <w:t>aynı</w:t>
      </w:r>
      <w:r w:rsidRPr="000D2481" w:rsidR="007C20E2">
        <w:rPr>
          <w:sz w:val="18"/>
        </w:rPr>
        <w:t xml:space="preserve"> </w:t>
      </w:r>
      <w:r w:rsidRPr="000D2481">
        <w:rPr>
          <w:sz w:val="18"/>
        </w:rPr>
        <w:t>itiraz</w:t>
      </w:r>
      <w:r w:rsidRPr="000D2481" w:rsidR="007C20E2">
        <w:rPr>
          <w:sz w:val="18"/>
        </w:rPr>
        <w:t xml:space="preserve"> </w:t>
      </w:r>
      <w:r w:rsidRPr="000D2481">
        <w:rPr>
          <w:sz w:val="18"/>
        </w:rPr>
        <w:t>yükselmezdi</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Bakın,</w:t>
      </w:r>
      <w:r w:rsidRPr="000D2481" w:rsidR="007C20E2">
        <w:rPr>
          <w:sz w:val="18"/>
        </w:rPr>
        <w:t xml:space="preserve"> </w:t>
      </w:r>
      <w:r w:rsidRPr="000D2481">
        <w:rPr>
          <w:sz w:val="18"/>
        </w:rPr>
        <w:t>sağ</w:t>
      </w:r>
      <w:r w:rsidRPr="000D2481" w:rsidR="007C20E2">
        <w:rPr>
          <w:sz w:val="18"/>
        </w:rPr>
        <w:t xml:space="preserve"> </w:t>
      </w:r>
      <w:r w:rsidRPr="000D2481">
        <w:rPr>
          <w:sz w:val="18"/>
        </w:rPr>
        <w:t>kimliğiyle</w:t>
      </w:r>
      <w:r w:rsidRPr="000D2481" w:rsidR="007C20E2">
        <w:rPr>
          <w:sz w:val="18"/>
        </w:rPr>
        <w:t xml:space="preserve"> </w:t>
      </w:r>
      <w:r w:rsidRPr="000D2481">
        <w:rPr>
          <w:sz w:val="18"/>
        </w:rPr>
        <w:t>bilinen</w:t>
      </w:r>
      <w:r w:rsidRPr="000D2481" w:rsidR="007C20E2">
        <w:rPr>
          <w:sz w:val="18"/>
        </w:rPr>
        <w:t xml:space="preserve"> </w:t>
      </w:r>
      <w:r w:rsidRPr="000D2481">
        <w:rPr>
          <w:sz w:val="18"/>
        </w:rPr>
        <w:t>Gazi</w:t>
      </w:r>
      <w:r w:rsidRPr="000D2481" w:rsidR="007C20E2">
        <w:rPr>
          <w:sz w:val="18"/>
        </w:rPr>
        <w:t xml:space="preserve"> </w:t>
      </w:r>
      <w:r w:rsidRPr="000D2481">
        <w:rPr>
          <w:sz w:val="18"/>
        </w:rPr>
        <w:t>Üniversitesinde</w:t>
      </w:r>
      <w:r w:rsidRPr="000D2481" w:rsidR="007C20E2">
        <w:rPr>
          <w:sz w:val="18"/>
        </w:rPr>
        <w:t xml:space="preserve"> </w:t>
      </w:r>
      <w:r w:rsidRPr="000D2481">
        <w:rPr>
          <w:sz w:val="18"/>
        </w:rPr>
        <w:t>de</w:t>
      </w:r>
      <w:r w:rsidRPr="000D2481" w:rsidR="007C20E2">
        <w:rPr>
          <w:sz w:val="18"/>
        </w:rPr>
        <w:t xml:space="preserve"> </w:t>
      </w:r>
      <w:r w:rsidRPr="000D2481">
        <w:rPr>
          <w:sz w:val="18"/>
        </w:rPr>
        <w:t>tepki</w:t>
      </w:r>
      <w:r w:rsidRPr="000D2481" w:rsidR="007C20E2">
        <w:rPr>
          <w:sz w:val="18"/>
        </w:rPr>
        <w:t xml:space="preserve"> </w:t>
      </w:r>
      <w:r w:rsidRPr="000D2481">
        <w:rPr>
          <w:sz w:val="18"/>
        </w:rPr>
        <w:t>yükseliyor,</w:t>
      </w:r>
      <w:r w:rsidRPr="000D2481" w:rsidR="007C20E2">
        <w:rPr>
          <w:sz w:val="18"/>
        </w:rPr>
        <w:t xml:space="preserve"> </w:t>
      </w:r>
      <w:r w:rsidRPr="000D2481">
        <w:rPr>
          <w:sz w:val="18"/>
        </w:rPr>
        <w:t>sol</w:t>
      </w:r>
      <w:r w:rsidRPr="000D2481" w:rsidR="007C20E2">
        <w:rPr>
          <w:sz w:val="18"/>
        </w:rPr>
        <w:t xml:space="preserve"> </w:t>
      </w:r>
      <w:r w:rsidRPr="000D2481">
        <w:rPr>
          <w:sz w:val="18"/>
        </w:rPr>
        <w:t>kimliğiyle</w:t>
      </w:r>
      <w:r w:rsidRPr="000D2481" w:rsidR="007C20E2">
        <w:rPr>
          <w:sz w:val="18"/>
        </w:rPr>
        <w:t xml:space="preserve"> </w:t>
      </w:r>
      <w:r w:rsidRPr="000D2481">
        <w:rPr>
          <w:sz w:val="18"/>
        </w:rPr>
        <w:t>bilinen</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Üniversitesinde</w:t>
      </w:r>
      <w:r w:rsidRPr="000D2481" w:rsidR="007C20E2">
        <w:rPr>
          <w:sz w:val="18"/>
        </w:rPr>
        <w:t xml:space="preserve"> </w:t>
      </w:r>
      <w:r w:rsidRPr="000D2481">
        <w:rPr>
          <w:sz w:val="18"/>
        </w:rPr>
        <w:t>de</w:t>
      </w:r>
      <w:r w:rsidRPr="000D2481" w:rsidR="007C20E2">
        <w:rPr>
          <w:sz w:val="18"/>
        </w:rPr>
        <w:t xml:space="preserve"> </w:t>
      </w:r>
      <w:r w:rsidRPr="000D2481">
        <w:rPr>
          <w:sz w:val="18"/>
        </w:rPr>
        <w:t>tepki</w:t>
      </w:r>
      <w:r w:rsidRPr="000D2481" w:rsidR="007C20E2">
        <w:rPr>
          <w:sz w:val="18"/>
        </w:rPr>
        <w:t xml:space="preserve"> </w:t>
      </w:r>
      <w:r w:rsidRPr="000D2481">
        <w:rPr>
          <w:sz w:val="18"/>
        </w:rPr>
        <w:t>yükseliyor.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Şimdi,</w:t>
      </w:r>
      <w:r w:rsidRPr="000D2481" w:rsidR="007C20E2">
        <w:rPr>
          <w:sz w:val="18"/>
        </w:rPr>
        <w:t xml:space="preserve"> </w:t>
      </w:r>
      <w:r w:rsidRPr="000D2481">
        <w:rPr>
          <w:sz w:val="18"/>
        </w:rPr>
        <w:t>baktığımızda,</w:t>
      </w:r>
      <w:r w:rsidRPr="000D2481" w:rsidR="007C20E2">
        <w:rPr>
          <w:sz w:val="18"/>
        </w:rPr>
        <w:t xml:space="preserve"> </w:t>
      </w:r>
      <w:r w:rsidRPr="000D2481">
        <w:rPr>
          <w:sz w:val="18"/>
        </w:rPr>
        <w:t>bölünen</w:t>
      </w:r>
      <w:r w:rsidRPr="000D2481" w:rsidR="007C20E2">
        <w:rPr>
          <w:sz w:val="18"/>
        </w:rPr>
        <w:t xml:space="preserve"> </w:t>
      </w:r>
      <w:r w:rsidRPr="000D2481">
        <w:rPr>
          <w:sz w:val="18"/>
        </w:rPr>
        <w:t>üniversiteler</w:t>
      </w:r>
      <w:r w:rsidRPr="000D2481" w:rsidR="007C20E2">
        <w:rPr>
          <w:sz w:val="18"/>
        </w:rPr>
        <w:t xml:space="preserve"> </w:t>
      </w:r>
      <w:r w:rsidRPr="000D2481">
        <w:rPr>
          <w:sz w:val="18"/>
        </w:rPr>
        <w:t>peki</w:t>
      </w:r>
      <w:r w:rsidRPr="000D2481" w:rsidR="007C20E2">
        <w:rPr>
          <w:sz w:val="18"/>
        </w:rPr>
        <w:t xml:space="preserve"> </w:t>
      </w:r>
      <w:r w:rsidRPr="000D2481">
        <w:rPr>
          <w:sz w:val="18"/>
        </w:rPr>
        <w:t>hangi</w:t>
      </w:r>
      <w:r w:rsidRPr="000D2481" w:rsidR="007C20E2">
        <w:rPr>
          <w:sz w:val="18"/>
        </w:rPr>
        <w:t xml:space="preserve"> </w:t>
      </w:r>
      <w:r w:rsidRPr="000D2481">
        <w:rPr>
          <w:sz w:val="18"/>
        </w:rPr>
        <w:t>üniversiteler?</w:t>
      </w:r>
      <w:r w:rsidRPr="000D2481" w:rsidR="007C20E2">
        <w:rPr>
          <w:sz w:val="18"/>
        </w:rPr>
        <w:t xml:space="preserve"> </w:t>
      </w:r>
      <w:r w:rsidRPr="000D2481">
        <w:rPr>
          <w:sz w:val="18"/>
        </w:rPr>
        <w:t>Ülkenin</w:t>
      </w:r>
      <w:r w:rsidRPr="000D2481" w:rsidR="007C20E2">
        <w:rPr>
          <w:sz w:val="18"/>
        </w:rPr>
        <w:t xml:space="preserve"> </w:t>
      </w:r>
      <w:r w:rsidRPr="000D2481">
        <w:rPr>
          <w:sz w:val="18"/>
        </w:rPr>
        <w:t>en</w:t>
      </w:r>
      <w:r w:rsidRPr="000D2481" w:rsidR="007C20E2">
        <w:rPr>
          <w:sz w:val="18"/>
        </w:rPr>
        <w:t xml:space="preserve"> </w:t>
      </w:r>
      <w:r w:rsidRPr="000D2481">
        <w:rPr>
          <w:sz w:val="18"/>
        </w:rPr>
        <w:t>güzide</w:t>
      </w:r>
      <w:r w:rsidRPr="000D2481" w:rsidR="007C20E2">
        <w:rPr>
          <w:sz w:val="18"/>
        </w:rPr>
        <w:t xml:space="preserve"> </w:t>
      </w:r>
      <w:r w:rsidRPr="000D2481">
        <w:rPr>
          <w:sz w:val="18"/>
        </w:rPr>
        <w:t>üniversiteleri.</w:t>
      </w:r>
      <w:r w:rsidRPr="000D2481" w:rsidR="007C20E2">
        <w:rPr>
          <w:sz w:val="18"/>
        </w:rPr>
        <w:t xml:space="preserve"> </w:t>
      </w:r>
      <w:r w:rsidRPr="000D2481">
        <w:rPr>
          <w:sz w:val="18"/>
        </w:rPr>
        <w:t>Ne</w:t>
      </w:r>
      <w:r w:rsidRPr="000D2481" w:rsidR="007C20E2">
        <w:rPr>
          <w:sz w:val="18"/>
        </w:rPr>
        <w:t xml:space="preserve"> </w:t>
      </w:r>
      <w:r w:rsidRPr="000D2481">
        <w:rPr>
          <w:sz w:val="18"/>
        </w:rPr>
        <w:t>yapılmak</w:t>
      </w:r>
      <w:r w:rsidRPr="000D2481" w:rsidR="007C20E2">
        <w:rPr>
          <w:sz w:val="18"/>
        </w:rPr>
        <w:t xml:space="preserve"> </w:t>
      </w:r>
      <w:r w:rsidRPr="000D2481">
        <w:rPr>
          <w:sz w:val="18"/>
        </w:rPr>
        <w:t>isteniyor?</w:t>
      </w:r>
      <w:r w:rsidRPr="000D2481" w:rsidR="007C20E2">
        <w:rPr>
          <w:sz w:val="18"/>
        </w:rPr>
        <w:t xml:space="preserve"> </w:t>
      </w:r>
      <w:r w:rsidRPr="000D2481">
        <w:rPr>
          <w:sz w:val="18"/>
        </w:rPr>
        <w:t>Sanırım</w:t>
      </w:r>
      <w:r w:rsidRPr="000D2481" w:rsidR="007C20E2">
        <w:rPr>
          <w:sz w:val="18"/>
        </w:rPr>
        <w:t xml:space="preserve"> </w:t>
      </w:r>
      <w:r w:rsidRPr="000D2481">
        <w:rPr>
          <w:sz w:val="18"/>
        </w:rPr>
        <w:t>AKP</w:t>
      </w:r>
      <w:r w:rsidRPr="000D2481" w:rsidR="007C20E2">
        <w:rPr>
          <w:sz w:val="18"/>
        </w:rPr>
        <w:t xml:space="preserve"> </w:t>
      </w:r>
      <w:r w:rsidRPr="000D2481">
        <w:rPr>
          <w:sz w:val="18"/>
        </w:rPr>
        <w:t>şunu</w:t>
      </w:r>
      <w:r w:rsidRPr="000D2481" w:rsidR="007C20E2">
        <w:rPr>
          <w:sz w:val="18"/>
        </w:rPr>
        <w:t xml:space="preserve"> </w:t>
      </w:r>
      <w:r w:rsidRPr="000D2481">
        <w:rPr>
          <w:sz w:val="18"/>
        </w:rPr>
        <w:t>hesaplıyor,</w:t>
      </w:r>
      <w:r w:rsidRPr="000D2481" w:rsidR="007C20E2">
        <w:rPr>
          <w:sz w:val="18"/>
        </w:rPr>
        <w:t xml:space="preserve"> </w:t>
      </w:r>
      <w:r w:rsidRPr="000D2481">
        <w:rPr>
          <w:sz w:val="18"/>
        </w:rPr>
        <w:t>diyor</w:t>
      </w:r>
      <w:r w:rsidRPr="000D2481" w:rsidR="007C20E2">
        <w:rPr>
          <w:sz w:val="18"/>
        </w:rPr>
        <w:t xml:space="preserve"> </w:t>
      </w:r>
      <w:r w:rsidRPr="000D2481">
        <w:rPr>
          <w:sz w:val="18"/>
        </w:rPr>
        <w:t>ki:</w:t>
      </w:r>
      <w:r w:rsidRPr="000D2481" w:rsidR="007C20E2">
        <w:rPr>
          <w:sz w:val="18"/>
        </w:rPr>
        <w:t xml:space="preserve"> </w:t>
      </w:r>
      <w:r w:rsidRPr="000D2481">
        <w:rPr>
          <w:sz w:val="18"/>
        </w:rPr>
        <w:t>“Bizde</w:t>
      </w:r>
      <w:r w:rsidRPr="000D2481" w:rsidR="007C20E2">
        <w:rPr>
          <w:sz w:val="18"/>
        </w:rPr>
        <w:t xml:space="preserve"> </w:t>
      </w:r>
      <w:r w:rsidRPr="000D2481">
        <w:rPr>
          <w:sz w:val="18"/>
        </w:rPr>
        <w:t>iyi</w:t>
      </w:r>
      <w:r w:rsidRPr="000D2481" w:rsidR="007C20E2">
        <w:rPr>
          <w:sz w:val="18"/>
        </w:rPr>
        <w:t xml:space="preserve"> </w:t>
      </w:r>
      <w:r w:rsidRPr="000D2481">
        <w:rPr>
          <w:sz w:val="18"/>
        </w:rPr>
        <w:t>üniversite</w:t>
      </w:r>
      <w:r w:rsidRPr="000D2481" w:rsidR="007C20E2">
        <w:rPr>
          <w:sz w:val="18"/>
        </w:rPr>
        <w:t xml:space="preserve"> </w:t>
      </w:r>
      <w:r w:rsidRPr="000D2481">
        <w:rPr>
          <w:sz w:val="18"/>
        </w:rPr>
        <w:t>olmaz,</w:t>
      </w:r>
      <w:r w:rsidRPr="000D2481" w:rsidR="007C20E2">
        <w:rPr>
          <w:sz w:val="18"/>
        </w:rPr>
        <w:t xml:space="preserve"> </w:t>
      </w:r>
      <w:r w:rsidRPr="000D2481">
        <w:rPr>
          <w:sz w:val="18"/>
        </w:rPr>
        <w:t>iyi</w:t>
      </w:r>
      <w:r w:rsidRPr="000D2481" w:rsidR="007C20E2">
        <w:rPr>
          <w:sz w:val="18"/>
        </w:rPr>
        <w:t xml:space="preserve"> </w:t>
      </w:r>
      <w:r w:rsidRPr="000D2481">
        <w:rPr>
          <w:sz w:val="18"/>
        </w:rPr>
        <w:t>üniversite</w:t>
      </w:r>
      <w:r w:rsidRPr="000D2481" w:rsidR="007C20E2">
        <w:rPr>
          <w:sz w:val="18"/>
        </w:rPr>
        <w:t xml:space="preserve"> </w:t>
      </w:r>
      <w:r w:rsidRPr="000D2481">
        <w:rPr>
          <w:sz w:val="18"/>
        </w:rPr>
        <w:t>tepki</w:t>
      </w:r>
      <w:r w:rsidRPr="000D2481" w:rsidR="007C20E2">
        <w:rPr>
          <w:sz w:val="18"/>
        </w:rPr>
        <w:t xml:space="preserve"> </w:t>
      </w:r>
      <w:r w:rsidRPr="000D2481">
        <w:rPr>
          <w:sz w:val="18"/>
        </w:rPr>
        <w:t>çeker,</w:t>
      </w:r>
      <w:r w:rsidRPr="000D2481" w:rsidR="007C20E2">
        <w:rPr>
          <w:sz w:val="18"/>
        </w:rPr>
        <w:t xml:space="preserve"> </w:t>
      </w:r>
      <w:r w:rsidRPr="000D2481">
        <w:rPr>
          <w:sz w:val="18"/>
        </w:rPr>
        <w:t>herkes</w:t>
      </w:r>
      <w:r w:rsidRPr="000D2481" w:rsidR="007C20E2">
        <w:rPr>
          <w:sz w:val="18"/>
        </w:rPr>
        <w:t xml:space="preserve"> </w:t>
      </w:r>
      <w:r w:rsidRPr="000D2481">
        <w:rPr>
          <w:sz w:val="18"/>
        </w:rPr>
        <w:t>oraya</w:t>
      </w:r>
      <w:r w:rsidRPr="000D2481" w:rsidR="007C20E2">
        <w:rPr>
          <w:sz w:val="18"/>
        </w:rPr>
        <w:t xml:space="preserve"> </w:t>
      </w:r>
      <w:r w:rsidRPr="000D2481">
        <w:rPr>
          <w:sz w:val="18"/>
        </w:rPr>
        <w:t>gitmek</w:t>
      </w:r>
      <w:r w:rsidRPr="000D2481" w:rsidR="007C20E2">
        <w:rPr>
          <w:sz w:val="18"/>
        </w:rPr>
        <w:t xml:space="preserve"> </w:t>
      </w:r>
      <w:r w:rsidRPr="000D2481">
        <w:rPr>
          <w:sz w:val="18"/>
        </w:rPr>
        <w:t>istiyor,</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hepsini</w:t>
      </w:r>
      <w:r w:rsidRPr="000D2481" w:rsidR="007C20E2">
        <w:rPr>
          <w:sz w:val="18"/>
        </w:rPr>
        <w:t xml:space="preserve"> </w:t>
      </w:r>
      <w:r w:rsidRPr="000D2481">
        <w:rPr>
          <w:sz w:val="18"/>
        </w:rPr>
        <w:t>aynı</w:t>
      </w:r>
      <w:r w:rsidRPr="000D2481" w:rsidR="007C20E2">
        <w:rPr>
          <w:sz w:val="18"/>
        </w:rPr>
        <w:t xml:space="preserve"> </w:t>
      </w:r>
      <w:r w:rsidRPr="000D2481">
        <w:rPr>
          <w:sz w:val="18"/>
        </w:rPr>
        <w:t>düzeye</w:t>
      </w:r>
      <w:r w:rsidRPr="000D2481" w:rsidR="007C20E2">
        <w:rPr>
          <w:sz w:val="18"/>
        </w:rPr>
        <w:t xml:space="preserve"> </w:t>
      </w:r>
      <w:r w:rsidRPr="000D2481">
        <w:rPr>
          <w:sz w:val="18"/>
        </w:rPr>
        <w:t>indirelim</w:t>
      </w:r>
      <w:r w:rsidRPr="000D2481" w:rsidR="007C20E2">
        <w:rPr>
          <w:sz w:val="18"/>
        </w:rPr>
        <w:t xml:space="preserve"> </w:t>
      </w:r>
      <w:r w:rsidRPr="000D2481">
        <w:rPr>
          <w:sz w:val="18"/>
        </w:rPr>
        <w:t>ki</w:t>
      </w:r>
      <w:r w:rsidRPr="000D2481" w:rsidR="007C20E2">
        <w:rPr>
          <w:sz w:val="18"/>
        </w:rPr>
        <w:t xml:space="preserve"> </w:t>
      </w:r>
      <w:r w:rsidRPr="000D2481">
        <w:rPr>
          <w:sz w:val="18"/>
        </w:rPr>
        <w:t>öğrenciler</w:t>
      </w:r>
      <w:r w:rsidRPr="000D2481" w:rsidR="007C20E2">
        <w:rPr>
          <w:sz w:val="18"/>
        </w:rPr>
        <w:t xml:space="preserve"> </w:t>
      </w:r>
      <w:r w:rsidRPr="000D2481">
        <w:rPr>
          <w:sz w:val="18"/>
        </w:rPr>
        <w:t>gelişigüzel</w:t>
      </w:r>
      <w:r w:rsidRPr="000D2481" w:rsidR="007C20E2">
        <w:rPr>
          <w:sz w:val="18"/>
        </w:rPr>
        <w:t xml:space="preserve"> </w:t>
      </w:r>
      <w:r w:rsidRPr="000D2481">
        <w:rPr>
          <w:sz w:val="18"/>
        </w:rPr>
        <w:t>tüm</w:t>
      </w:r>
      <w:r w:rsidRPr="000D2481" w:rsidR="007C20E2">
        <w:rPr>
          <w:sz w:val="18"/>
        </w:rPr>
        <w:t xml:space="preserve"> </w:t>
      </w:r>
      <w:r w:rsidRPr="000D2481">
        <w:rPr>
          <w:sz w:val="18"/>
        </w:rPr>
        <w:t>bölümlere</w:t>
      </w:r>
      <w:r w:rsidRPr="000D2481" w:rsidR="007C20E2">
        <w:rPr>
          <w:sz w:val="18"/>
        </w:rPr>
        <w:t xml:space="preserve"> </w:t>
      </w:r>
      <w:r w:rsidRPr="000D2481">
        <w:rPr>
          <w:sz w:val="18"/>
        </w:rPr>
        <w:t>gidebilsinler.”</w:t>
      </w:r>
      <w:r w:rsidRPr="000D2481" w:rsidR="007C20E2">
        <w:rPr>
          <w:sz w:val="18"/>
        </w:rPr>
        <w:t xml:space="preserve"> </w:t>
      </w:r>
      <w:r w:rsidRPr="000D2481">
        <w:rPr>
          <w:sz w:val="18"/>
        </w:rPr>
        <w:t>Herhâlde</w:t>
      </w:r>
      <w:r w:rsidRPr="000D2481" w:rsidR="007C20E2">
        <w:rPr>
          <w:sz w:val="18"/>
        </w:rPr>
        <w:t xml:space="preserve"> </w:t>
      </w:r>
      <w:r w:rsidRPr="000D2481">
        <w:rPr>
          <w:sz w:val="18"/>
        </w:rPr>
        <w:t>bu</w:t>
      </w:r>
      <w:r w:rsidRPr="000D2481" w:rsidR="007C20E2">
        <w:rPr>
          <w:sz w:val="18"/>
        </w:rPr>
        <w:t xml:space="preserve"> </w:t>
      </w:r>
      <w:r w:rsidRPr="000D2481">
        <w:rPr>
          <w:sz w:val="18"/>
        </w:rPr>
        <w:t>mantıkla</w:t>
      </w:r>
      <w:r w:rsidRPr="000D2481" w:rsidR="007C20E2">
        <w:rPr>
          <w:sz w:val="18"/>
        </w:rPr>
        <w:t xml:space="preserve"> </w:t>
      </w:r>
      <w:r w:rsidRPr="000D2481">
        <w:rPr>
          <w:sz w:val="18"/>
        </w:rPr>
        <w:t>düşünüyorlar.</w:t>
      </w:r>
      <w:r w:rsidRPr="000D2481" w:rsidR="007C20E2">
        <w:rPr>
          <w:sz w:val="18"/>
        </w:rPr>
        <w:t xml:space="preserve"> </w:t>
      </w:r>
      <w:r w:rsidRPr="000D2481">
        <w:rPr>
          <w:sz w:val="18"/>
        </w:rPr>
        <w:t>Bunun</w:t>
      </w:r>
      <w:r w:rsidRPr="000D2481" w:rsidR="007C20E2">
        <w:rPr>
          <w:sz w:val="18"/>
        </w:rPr>
        <w:t xml:space="preserve"> </w:t>
      </w:r>
      <w:r w:rsidRPr="000D2481">
        <w:rPr>
          <w:sz w:val="18"/>
        </w:rPr>
        <w:t>dışında</w:t>
      </w:r>
      <w:r w:rsidRPr="000D2481" w:rsidR="007C20E2">
        <w:rPr>
          <w:sz w:val="18"/>
        </w:rPr>
        <w:t xml:space="preserve"> </w:t>
      </w:r>
      <w:r w:rsidRPr="000D2481">
        <w:rPr>
          <w:sz w:val="18"/>
        </w:rPr>
        <w:t>asla</w:t>
      </w:r>
      <w:r w:rsidRPr="000D2481" w:rsidR="007C20E2">
        <w:rPr>
          <w:sz w:val="18"/>
        </w:rPr>
        <w:t xml:space="preserve"> </w:t>
      </w:r>
      <w:r w:rsidRPr="000D2481">
        <w:rPr>
          <w:sz w:val="18"/>
        </w:rPr>
        <w:t>hiçbir</w:t>
      </w:r>
      <w:r w:rsidRPr="000D2481" w:rsidR="007C20E2">
        <w:rPr>
          <w:sz w:val="18"/>
        </w:rPr>
        <w:t xml:space="preserve"> </w:t>
      </w:r>
      <w:r w:rsidRPr="000D2481">
        <w:rPr>
          <w:sz w:val="18"/>
        </w:rPr>
        <w:t>gerekçelerinin</w:t>
      </w:r>
      <w:r w:rsidRPr="000D2481" w:rsidR="007C20E2">
        <w:rPr>
          <w:sz w:val="18"/>
        </w:rPr>
        <w:t xml:space="preserve"> </w:t>
      </w:r>
      <w:r w:rsidRPr="000D2481">
        <w:rPr>
          <w:sz w:val="18"/>
        </w:rPr>
        <w:t>olmadığını</w:t>
      </w:r>
      <w:r w:rsidRPr="000D2481" w:rsidR="007C20E2">
        <w:rPr>
          <w:sz w:val="18"/>
        </w:rPr>
        <w:t xml:space="preserve"> </w:t>
      </w:r>
      <w:r w:rsidRPr="000D2481">
        <w:rPr>
          <w:sz w:val="18"/>
        </w:rPr>
        <w:t>düşünüyorum.</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üniversitelerin</w:t>
      </w:r>
      <w:r w:rsidRPr="000D2481" w:rsidR="007C20E2">
        <w:rPr>
          <w:sz w:val="18"/>
        </w:rPr>
        <w:t xml:space="preserve"> </w:t>
      </w:r>
      <w:r w:rsidRPr="000D2481">
        <w:rPr>
          <w:sz w:val="18"/>
        </w:rPr>
        <w:t>tonlarca</w:t>
      </w:r>
      <w:r w:rsidRPr="000D2481" w:rsidR="007C20E2">
        <w:rPr>
          <w:sz w:val="18"/>
        </w:rPr>
        <w:t xml:space="preserve"> </w:t>
      </w:r>
      <w:r w:rsidRPr="000D2481">
        <w:rPr>
          <w:sz w:val="18"/>
        </w:rPr>
        <w:t>sorunu</w:t>
      </w:r>
      <w:r w:rsidRPr="000D2481" w:rsidR="007C20E2">
        <w:rPr>
          <w:sz w:val="18"/>
        </w:rPr>
        <w:t xml:space="preserve"> </w:t>
      </w:r>
      <w:r w:rsidRPr="000D2481">
        <w:rPr>
          <w:sz w:val="18"/>
        </w:rPr>
        <w:t>var.</w:t>
      </w:r>
      <w:r w:rsidRPr="000D2481" w:rsidR="007C20E2">
        <w:rPr>
          <w:sz w:val="18"/>
        </w:rPr>
        <w:t xml:space="preserve"> </w:t>
      </w:r>
      <w:r w:rsidRPr="000D2481">
        <w:rPr>
          <w:sz w:val="18"/>
        </w:rPr>
        <w:t>Akademisyenlik</w:t>
      </w:r>
      <w:r w:rsidRPr="000D2481" w:rsidR="007C20E2">
        <w:rPr>
          <w:sz w:val="18"/>
        </w:rPr>
        <w:t xml:space="preserve"> </w:t>
      </w:r>
      <w:r w:rsidRPr="000D2481">
        <w:rPr>
          <w:sz w:val="18"/>
        </w:rPr>
        <w:t>artık</w:t>
      </w:r>
      <w:r w:rsidRPr="000D2481" w:rsidR="007C20E2">
        <w:rPr>
          <w:sz w:val="18"/>
        </w:rPr>
        <w:t xml:space="preserve"> </w:t>
      </w:r>
      <w:r w:rsidRPr="000D2481">
        <w:rPr>
          <w:sz w:val="18"/>
        </w:rPr>
        <w:t>neredeyse</w:t>
      </w:r>
      <w:r w:rsidRPr="000D2481" w:rsidR="007C20E2">
        <w:rPr>
          <w:sz w:val="18"/>
        </w:rPr>
        <w:t xml:space="preserve"> </w:t>
      </w:r>
      <w:r w:rsidRPr="000D2481">
        <w:rPr>
          <w:sz w:val="18"/>
        </w:rPr>
        <w:t>bir</w:t>
      </w:r>
      <w:r w:rsidRPr="000D2481" w:rsidR="007C20E2">
        <w:rPr>
          <w:sz w:val="18"/>
        </w:rPr>
        <w:t xml:space="preserve"> </w:t>
      </w:r>
      <w:r w:rsidRPr="000D2481">
        <w:rPr>
          <w:sz w:val="18"/>
        </w:rPr>
        <w:t>öğretmenlik</w:t>
      </w:r>
      <w:r w:rsidRPr="000D2481" w:rsidR="007C20E2">
        <w:rPr>
          <w:sz w:val="18"/>
        </w:rPr>
        <w:t xml:space="preserve"> </w:t>
      </w:r>
      <w:r w:rsidRPr="000D2481">
        <w:rPr>
          <w:sz w:val="18"/>
        </w:rPr>
        <w:t>mesleği</w:t>
      </w:r>
      <w:r w:rsidRPr="000D2481" w:rsidR="007C20E2">
        <w:rPr>
          <w:sz w:val="18"/>
        </w:rPr>
        <w:t xml:space="preserve"> </w:t>
      </w:r>
      <w:r w:rsidRPr="000D2481">
        <w:rPr>
          <w:sz w:val="18"/>
        </w:rPr>
        <w:t>gibi,</w:t>
      </w:r>
      <w:r w:rsidRPr="000D2481" w:rsidR="007C20E2">
        <w:rPr>
          <w:sz w:val="18"/>
        </w:rPr>
        <w:t xml:space="preserve"> </w:t>
      </w:r>
      <w:r w:rsidRPr="000D2481">
        <w:rPr>
          <w:sz w:val="18"/>
        </w:rPr>
        <w:t>hatta</w:t>
      </w:r>
      <w:r w:rsidRPr="000D2481" w:rsidR="007C20E2">
        <w:rPr>
          <w:sz w:val="18"/>
        </w:rPr>
        <w:t xml:space="preserve"> </w:t>
      </w:r>
      <w:r w:rsidRPr="000D2481">
        <w:rPr>
          <w:sz w:val="18"/>
        </w:rPr>
        <w:t>öğretmenlik</w:t>
      </w:r>
      <w:r w:rsidRPr="000D2481" w:rsidR="007C20E2">
        <w:rPr>
          <w:sz w:val="18"/>
        </w:rPr>
        <w:t xml:space="preserve"> </w:t>
      </w:r>
      <w:r w:rsidRPr="000D2481">
        <w:rPr>
          <w:sz w:val="18"/>
        </w:rPr>
        <w:t>mesleği</w:t>
      </w:r>
      <w:r w:rsidRPr="000D2481" w:rsidR="007C20E2">
        <w:rPr>
          <w:sz w:val="18"/>
        </w:rPr>
        <w:t xml:space="preserve"> </w:t>
      </w:r>
      <w:r w:rsidRPr="000D2481">
        <w:rPr>
          <w:sz w:val="18"/>
        </w:rPr>
        <w:t>de</w:t>
      </w:r>
      <w:r w:rsidRPr="000D2481" w:rsidR="007C20E2">
        <w:rPr>
          <w:sz w:val="18"/>
        </w:rPr>
        <w:t xml:space="preserve"> </w:t>
      </w:r>
      <w:r w:rsidRPr="000D2481">
        <w:rPr>
          <w:sz w:val="18"/>
        </w:rPr>
        <w:t>bir</w:t>
      </w:r>
      <w:r w:rsidRPr="000D2481" w:rsidR="007C20E2">
        <w:rPr>
          <w:sz w:val="18"/>
        </w:rPr>
        <w:t xml:space="preserve"> </w:t>
      </w:r>
      <w:r w:rsidRPr="000D2481">
        <w:rPr>
          <w:sz w:val="18"/>
        </w:rPr>
        <w:t>teknik</w:t>
      </w:r>
      <w:r w:rsidRPr="000D2481" w:rsidR="007C20E2">
        <w:rPr>
          <w:sz w:val="18"/>
        </w:rPr>
        <w:t xml:space="preserve"> </w:t>
      </w:r>
      <w:r w:rsidRPr="000D2481">
        <w:rPr>
          <w:sz w:val="18"/>
        </w:rPr>
        <w:t>meslekmiş</w:t>
      </w:r>
      <w:r w:rsidRPr="000D2481" w:rsidR="007C20E2">
        <w:rPr>
          <w:sz w:val="18"/>
        </w:rPr>
        <w:t xml:space="preserve"> </w:t>
      </w:r>
      <w:r w:rsidRPr="000D2481">
        <w:rPr>
          <w:sz w:val="18"/>
        </w:rPr>
        <w:t>gibi</w:t>
      </w:r>
      <w:r w:rsidRPr="000D2481" w:rsidR="007C20E2">
        <w:rPr>
          <w:sz w:val="18"/>
        </w:rPr>
        <w:t xml:space="preserve"> </w:t>
      </w:r>
      <w:r w:rsidRPr="000D2481">
        <w:rPr>
          <w:sz w:val="18"/>
        </w:rPr>
        <w:t>düşünülmeye</w:t>
      </w:r>
      <w:r w:rsidRPr="000D2481" w:rsidR="007C20E2">
        <w:rPr>
          <w:sz w:val="18"/>
        </w:rPr>
        <w:t xml:space="preserve"> </w:t>
      </w:r>
      <w:r w:rsidRPr="000D2481">
        <w:rPr>
          <w:sz w:val="18"/>
        </w:rPr>
        <w:t>başlandı.</w:t>
      </w:r>
      <w:r w:rsidRPr="000D2481" w:rsidR="007C20E2">
        <w:rPr>
          <w:sz w:val="18"/>
        </w:rPr>
        <w:t xml:space="preserve"> </w:t>
      </w:r>
      <w:r w:rsidRPr="000D2481">
        <w:rPr>
          <w:sz w:val="18"/>
        </w:rPr>
        <w:t>Üniversite</w:t>
      </w:r>
      <w:r w:rsidRPr="000D2481" w:rsidR="007C20E2">
        <w:rPr>
          <w:sz w:val="18"/>
        </w:rPr>
        <w:t xml:space="preserve"> </w:t>
      </w:r>
      <w:r w:rsidRPr="000D2481">
        <w:rPr>
          <w:sz w:val="18"/>
        </w:rPr>
        <w:t>öğretim</w:t>
      </w:r>
      <w:r w:rsidRPr="000D2481" w:rsidR="007C20E2">
        <w:rPr>
          <w:sz w:val="18"/>
        </w:rPr>
        <w:t xml:space="preserve"> </w:t>
      </w:r>
      <w:r w:rsidRPr="000D2481">
        <w:rPr>
          <w:sz w:val="18"/>
        </w:rPr>
        <w:t>üyesinin</w:t>
      </w:r>
      <w:r w:rsidRPr="000D2481" w:rsidR="007C20E2">
        <w:rPr>
          <w:sz w:val="18"/>
        </w:rPr>
        <w:t xml:space="preserve"> </w:t>
      </w:r>
      <w:r w:rsidRPr="000D2481">
        <w:rPr>
          <w:sz w:val="18"/>
        </w:rPr>
        <w:t>görevi</w:t>
      </w:r>
      <w:r w:rsidRPr="000D2481" w:rsidR="007C20E2">
        <w:rPr>
          <w:sz w:val="18"/>
        </w:rPr>
        <w:t xml:space="preserve"> </w:t>
      </w:r>
      <w:r w:rsidRPr="000D2481">
        <w:rPr>
          <w:sz w:val="18"/>
        </w:rPr>
        <w:t>sadece</w:t>
      </w:r>
      <w:r w:rsidRPr="000D2481" w:rsidR="007C20E2">
        <w:rPr>
          <w:sz w:val="18"/>
        </w:rPr>
        <w:t xml:space="preserve"> </w:t>
      </w:r>
      <w:r w:rsidRPr="000D2481">
        <w:rPr>
          <w:sz w:val="18"/>
        </w:rPr>
        <w:t>ders</w:t>
      </w:r>
      <w:r w:rsidRPr="000D2481" w:rsidR="007C20E2">
        <w:rPr>
          <w:sz w:val="18"/>
        </w:rPr>
        <w:t xml:space="preserve"> </w:t>
      </w:r>
      <w:r w:rsidRPr="000D2481">
        <w:rPr>
          <w:sz w:val="18"/>
        </w:rPr>
        <w:t>vermek</w:t>
      </w:r>
      <w:r w:rsidRPr="000D2481" w:rsidR="007C20E2">
        <w:rPr>
          <w:sz w:val="18"/>
        </w:rPr>
        <w:t xml:space="preserve"> </w:t>
      </w:r>
      <w:r w:rsidRPr="000D2481">
        <w:rPr>
          <w:sz w:val="18"/>
        </w:rPr>
        <w:t>değil</w:t>
      </w:r>
      <w:r w:rsidRPr="000D2481" w:rsidR="007C20E2">
        <w:rPr>
          <w:sz w:val="18"/>
        </w:rPr>
        <w:t xml:space="preserve"> </w:t>
      </w:r>
      <w:r w:rsidRPr="000D2481">
        <w:rPr>
          <w:sz w:val="18"/>
        </w:rPr>
        <w:t>ki,</w:t>
      </w:r>
      <w:r w:rsidRPr="000D2481" w:rsidR="007C20E2">
        <w:rPr>
          <w:sz w:val="18"/>
        </w:rPr>
        <w:t xml:space="preserve"> </w:t>
      </w:r>
      <w:r w:rsidRPr="000D2481">
        <w:rPr>
          <w:sz w:val="18"/>
        </w:rPr>
        <w:t>aynı</w:t>
      </w:r>
      <w:r w:rsidRPr="000D2481" w:rsidR="007C20E2">
        <w:rPr>
          <w:sz w:val="18"/>
        </w:rPr>
        <w:t xml:space="preserve"> </w:t>
      </w:r>
      <w:r w:rsidRPr="000D2481">
        <w:rPr>
          <w:sz w:val="18"/>
        </w:rPr>
        <w:t>zamanda</w:t>
      </w:r>
      <w:r w:rsidRPr="000D2481" w:rsidR="007C20E2">
        <w:rPr>
          <w:sz w:val="18"/>
        </w:rPr>
        <w:t xml:space="preserve"> </w:t>
      </w:r>
      <w:r w:rsidRPr="000D2481">
        <w:rPr>
          <w:sz w:val="18"/>
        </w:rPr>
        <w:t>araştırma</w:t>
      </w:r>
      <w:r w:rsidRPr="000D2481" w:rsidR="007C20E2">
        <w:rPr>
          <w:sz w:val="18"/>
        </w:rPr>
        <w:t xml:space="preserve"> </w:t>
      </w:r>
      <w:r w:rsidRPr="000D2481">
        <w:rPr>
          <w:sz w:val="18"/>
        </w:rPr>
        <w:t>yapmak,</w:t>
      </w:r>
      <w:r w:rsidRPr="000D2481" w:rsidR="007C20E2">
        <w:rPr>
          <w:sz w:val="18"/>
        </w:rPr>
        <w:t xml:space="preserve"> </w:t>
      </w:r>
      <w:r w:rsidRPr="000D2481">
        <w:rPr>
          <w:sz w:val="18"/>
        </w:rPr>
        <w:t>aynı</w:t>
      </w:r>
      <w:r w:rsidRPr="000D2481" w:rsidR="007C20E2">
        <w:rPr>
          <w:sz w:val="18"/>
        </w:rPr>
        <w:t xml:space="preserve"> </w:t>
      </w:r>
      <w:r w:rsidRPr="000D2481">
        <w:rPr>
          <w:sz w:val="18"/>
        </w:rPr>
        <w:t>zamanda</w:t>
      </w:r>
      <w:r w:rsidRPr="000D2481" w:rsidR="007C20E2">
        <w:rPr>
          <w:sz w:val="18"/>
        </w:rPr>
        <w:t xml:space="preserve"> </w:t>
      </w:r>
      <w:r w:rsidRPr="000D2481">
        <w:rPr>
          <w:sz w:val="18"/>
        </w:rPr>
        <w:t>bilgi</w:t>
      </w:r>
      <w:r w:rsidRPr="000D2481" w:rsidR="007C20E2">
        <w:rPr>
          <w:sz w:val="18"/>
        </w:rPr>
        <w:t xml:space="preserve"> </w:t>
      </w:r>
      <w:r w:rsidRPr="000D2481">
        <w:rPr>
          <w:sz w:val="18"/>
        </w:rPr>
        <w:t>üretmek</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ürettiği</w:t>
      </w:r>
      <w:r w:rsidRPr="000D2481" w:rsidR="007C20E2">
        <w:rPr>
          <w:sz w:val="18"/>
        </w:rPr>
        <w:t xml:space="preserve"> </w:t>
      </w:r>
      <w:r w:rsidRPr="000D2481">
        <w:rPr>
          <w:sz w:val="18"/>
        </w:rPr>
        <w:t>bilgiyi</w:t>
      </w:r>
      <w:r w:rsidRPr="000D2481" w:rsidR="007C20E2">
        <w:rPr>
          <w:sz w:val="18"/>
        </w:rPr>
        <w:t xml:space="preserve"> </w:t>
      </w:r>
      <w:r w:rsidRPr="000D2481">
        <w:rPr>
          <w:sz w:val="18"/>
        </w:rPr>
        <w:t>toplumla</w:t>
      </w:r>
      <w:r w:rsidRPr="000D2481" w:rsidR="007C20E2">
        <w:rPr>
          <w:sz w:val="18"/>
        </w:rPr>
        <w:t xml:space="preserve"> </w:t>
      </w:r>
      <w:r w:rsidRPr="000D2481">
        <w:rPr>
          <w:sz w:val="18"/>
        </w:rPr>
        <w:t>paylaşmak</w:t>
      </w:r>
      <w:r w:rsidRPr="000D2481" w:rsidR="007C20E2">
        <w:rPr>
          <w:sz w:val="18"/>
        </w:rPr>
        <w:t xml:space="preserve"> </w:t>
      </w:r>
      <w:r w:rsidRPr="000D2481">
        <w:rPr>
          <w:sz w:val="18"/>
        </w:rPr>
        <w:t>gibi</w:t>
      </w:r>
      <w:r w:rsidRPr="000D2481" w:rsidR="007C20E2">
        <w:rPr>
          <w:sz w:val="18"/>
        </w:rPr>
        <w:t xml:space="preserve"> </w:t>
      </w:r>
      <w:r w:rsidRPr="000D2481">
        <w:rPr>
          <w:sz w:val="18"/>
        </w:rPr>
        <w:t>bir</w:t>
      </w:r>
      <w:r w:rsidRPr="000D2481" w:rsidR="007C20E2">
        <w:rPr>
          <w:sz w:val="18"/>
        </w:rPr>
        <w:t xml:space="preserve"> </w:t>
      </w:r>
      <w:r w:rsidRPr="000D2481">
        <w:rPr>
          <w:sz w:val="18"/>
        </w:rPr>
        <w:t>sorumluluğu</w:t>
      </w:r>
      <w:r w:rsidRPr="000D2481" w:rsidR="007C20E2">
        <w:rPr>
          <w:sz w:val="18"/>
        </w:rPr>
        <w:t xml:space="preserve"> </w:t>
      </w:r>
      <w:r w:rsidRPr="000D2481">
        <w:rPr>
          <w:sz w:val="18"/>
        </w:rPr>
        <w:t>var</w:t>
      </w:r>
      <w:r w:rsidRPr="000D2481" w:rsidR="007C20E2">
        <w:rPr>
          <w:sz w:val="18"/>
        </w:rPr>
        <w:t xml:space="preserve"> </w:t>
      </w:r>
      <w:r w:rsidRPr="000D2481">
        <w:rPr>
          <w:sz w:val="18"/>
        </w:rPr>
        <w:t>ve</w:t>
      </w:r>
      <w:r w:rsidRPr="000D2481" w:rsidR="007C20E2">
        <w:rPr>
          <w:sz w:val="18"/>
        </w:rPr>
        <w:t xml:space="preserve"> </w:t>
      </w:r>
      <w:r w:rsidRPr="000D2481">
        <w:rPr>
          <w:sz w:val="18"/>
        </w:rPr>
        <w:t>gelişmiş</w:t>
      </w:r>
      <w:r w:rsidRPr="000D2481" w:rsidR="007C20E2">
        <w:rPr>
          <w:sz w:val="18"/>
        </w:rPr>
        <w:t xml:space="preserve"> </w:t>
      </w:r>
      <w:r w:rsidRPr="000D2481">
        <w:rPr>
          <w:sz w:val="18"/>
        </w:rPr>
        <w:t>üniversiteler</w:t>
      </w:r>
      <w:r w:rsidRPr="000D2481" w:rsidR="007C20E2">
        <w:rPr>
          <w:sz w:val="18"/>
        </w:rPr>
        <w:t xml:space="preserve"> </w:t>
      </w:r>
      <w:r w:rsidRPr="000D2481">
        <w:rPr>
          <w:sz w:val="18"/>
        </w:rPr>
        <w:t>bu</w:t>
      </w:r>
      <w:r w:rsidRPr="000D2481" w:rsidR="007C20E2">
        <w:rPr>
          <w:sz w:val="18"/>
        </w:rPr>
        <w:t xml:space="preserve"> </w:t>
      </w:r>
      <w:r w:rsidRPr="000D2481">
        <w:rPr>
          <w:sz w:val="18"/>
        </w:rPr>
        <w:t>gelişmişlikleri</w:t>
      </w:r>
      <w:r w:rsidRPr="000D2481" w:rsidR="007C20E2">
        <w:rPr>
          <w:sz w:val="18"/>
        </w:rPr>
        <w:t xml:space="preserve"> </w:t>
      </w:r>
      <w:r w:rsidRPr="000D2481">
        <w:rPr>
          <w:sz w:val="18"/>
        </w:rPr>
        <w:t>sayesinde</w:t>
      </w:r>
      <w:r w:rsidRPr="000D2481" w:rsidR="007C20E2">
        <w:rPr>
          <w:sz w:val="18"/>
        </w:rPr>
        <w:t xml:space="preserve"> </w:t>
      </w:r>
      <w:r w:rsidRPr="000D2481">
        <w:rPr>
          <w:sz w:val="18"/>
        </w:rPr>
        <w:t>yurt</w:t>
      </w:r>
      <w:r w:rsidRPr="000D2481" w:rsidR="007C20E2">
        <w:rPr>
          <w:sz w:val="18"/>
        </w:rPr>
        <w:t xml:space="preserve"> </w:t>
      </w:r>
      <w:r w:rsidRPr="000D2481">
        <w:rPr>
          <w:sz w:val="18"/>
        </w:rPr>
        <w:t>dışı</w:t>
      </w:r>
      <w:r w:rsidRPr="000D2481" w:rsidR="007C20E2">
        <w:rPr>
          <w:sz w:val="18"/>
        </w:rPr>
        <w:t xml:space="preserve"> </w:t>
      </w:r>
      <w:r w:rsidRPr="000D2481">
        <w:rPr>
          <w:sz w:val="18"/>
        </w:rPr>
        <w:t>uluslararası</w:t>
      </w:r>
      <w:r w:rsidRPr="000D2481" w:rsidR="007C20E2">
        <w:rPr>
          <w:sz w:val="18"/>
        </w:rPr>
        <w:t xml:space="preserve"> </w:t>
      </w:r>
      <w:r w:rsidRPr="000D2481">
        <w:rPr>
          <w:sz w:val="18"/>
        </w:rPr>
        <w:t>kurumlarda</w:t>
      </w:r>
      <w:r w:rsidRPr="000D2481" w:rsidR="007C20E2">
        <w:rPr>
          <w:sz w:val="18"/>
        </w:rPr>
        <w:t xml:space="preserve"> </w:t>
      </w:r>
      <w:r w:rsidRPr="000D2481">
        <w:rPr>
          <w:sz w:val="18"/>
        </w:rPr>
        <w:t>akredite</w:t>
      </w:r>
      <w:r w:rsidRPr="000D2481" w:rsidR="007C20E2">
        <w:rPr>
          <w:sz w:val="18"/>
        </w:rPr>
        <w:t xml:space="preserve"> </w:t>
      </w:r>
      <w:r w:rsidRPr="000D2481">
        <w:rPr>
          <w:sz w:val="18"/>
        </w:rPr>
        <w:t>oluyorlar.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Bakın,</w:t>
      </w:r>
      <w:r w:rsidRPr="000D2481" w:rsidR="007C20E2">
        <w:rPr>
          <w:sz w:val="18"/>
        </w:rPr>
        <w:t xml:space="preserve"> </w:t>
      </w:r>
      <w:r w:rsidRPr="000D2481">
        <w:rPr>
          <w:sz w:val="18"/>
        </w:rPr>
        <w:t>tüm</w:t>
      </w:r>
      <w:r w:rsidRPr="000D2481" w:rsidR="007C20E2">
        <w:rPr>
          <w:sz w:val="18"/>
        </w:rPr>
        <w:t xml:space="preserve"> </w:t>
      </w:r>
      <w:r w:rsidRPr="000D2481">
        <w:rPr>
          <w:sz w:val="18"/>
        </w:rPr>
        <w:t>bu</w:t>
      </w:r>
      <w:r w:rsidRPr="000D2481" w:rsidR="007C20E2">
        <w:rPr>
          <w:sz w:val="18"/>
        </w:rPr>
        <w:t xml:space="preserve"> </w:t>
      </w:r>
      <w:r w:rsidRPr="000D2481">
        <w:rPr>
          <w:sz w:val="18"/>
        </w:rPr>
        <w:t>bölünmeye</w:t>
      </w:r>
      <w:r w:rsidRPr="000D2481" w:rsidR="007C20E2">
        <w:rPr>
          <w:sz w:val="18"/>
        </w:rPr>
        <w:t xml:space="preserve"> </w:t>
      </w:r>
      <w:r w:rsidRPr="000D2481">
        <w:rPr>
          <w:sz w:val="18"/>
        </w:rPr>
        <w:t>tek</w:t>
      </w:r>
      <w:r w:rsidRPr="000D2481" w:rsidR="007C20E2">
        <w:rPr>
          <w:sz w:val="18"/>
        </w:rPr>
        <w:t xml:space="preserve"> </w:t>
      </w:r>
      <w:r w:rsidRPr="000D2481">
        <w:rPr>
          <w:sz w:val="18"/>
        </w:rPr>
        <w:t>bir</w:t>
      </w:r>
      <w:r w:rsidRPr="000D2481" w:rsidR="007C20E2">
        <w:rPr>
          <w:sz w:val="18"/>
        </w:rPr>
        <w:t xml:space="preserve"> </w:t>
      </w:r>
      <w:r w:rsidRPr="000D2481">
        <w:rPr>
          <w:sz w:val="18"/>
        </w:rPr>
        <w:t>örnek</w:t>
      </w:r>
      <w:r w:rsidRPr="000D2481" w:rsidR="007C20E2">
        <w:rPr>
          <w:sz w:val="18"/>
        </w:rPr>
        <w:t xml:space="preserve"> </w:t>
      </w:r>
      <w:r w:rsidRPr="000D2481">
        <w:rPr>
          <w:sz w:val="18"/>
        </w:rPr>
        <w:t>veriyorlar,</w:t>
      </w:r>
      <w:r w:rsidRPr="000D2481" w:rsidR="007C20E2">
        <w:rPr>
          <w:sz w:val="18"/>
        </w:rPr>
        <w:t xml:space="preserve"> </w:t>
      </w:r>
      <w:r w:rsidRPr="000D2481">
        <w:rPr>
          <w:sz w:val="18"/>
        </w:rPr>
        <w:t>Sorbonne</w:t>
      </w:r>
      <w:r w:rsidRPr="000D2481" w:rsidR="007C20E2">
        <w:rPr>
          <w:sz w:val="18"/>
        </w:rPr>
        <w:t xml:space="preserve"> </w:t>
      </w:r>
      <w:r w:rsidRPr="000D2481">
        <w:rPr>
          <w:sz w:val="18"/>
        </w:rPr>
        <w:t>Üniversitesi.</w:t>
      </w:r>
      <w:r w:rsidRPr="000D2481" w:rsidR="007C20E2">
        <w:rPr>
          <w:sz w:val="18"/>
        </w:rPr>
        <w:t xml:space="preserve"> </w:t>
      </w:r>
      <w:r w:rsidRPr="000D2481">
        <w:rPr>
          <w:sz w:val="18"/>
        </w:rPr>
        <w:t>Kaldı</w:t>
      </w:r>
      <w:r w:rsidRPr="000D2481" w:rsidR="007C20E2">
        <w:rPr>
          <w:sz w:val="18"/>
        </w:rPr>
        <w:t xml:space="preserve"> </w:t>
      </w:r>
      <w:r w:rsidRPr="000D2481">
        <w:rPr>
          <w:sz w:val="18"/>
        </w:rPr>
        <w:t>ki</w:t>
      </w:r>
      <w:r w:rsidRPr="000D2481" w:rsidR="007C20E2">
        <w:rPr>
          <w:sz w:val="18"/>
        </w:rPr>
        <w:t xml:space="preserve"> </w:t>
      </w:r>
      <w:r w:rsidRPr="000D2481">
        <w:rPr>
          <w:sz w:val="18"/>
        </w:rPr>
        <w:t>Sorbonne</w:t>
      </w:r>
      <w:r w:rsidRPr="000D2481" w:rsidR="007C20E2">
        <w:rPr>
          <w:sz w:val="18"/>
        </w:rPr>
        <w:t xml:space="preserve"> </w:t>
      </w:r>
      <w:r w:rsidRPr="000D2481">
        <w:rPr>
          <w:sz w:val="18"/>
        </w:rPr>
        <w:t>Üniversitesi</w:t>
      </w:r>
      <w:r w:rsidRPr="000D2481" w:rsidR="007C20E2">
        <w:rPr>
          <w:sz w:val="18"/>
        </w:rPr>
        <w:t xml:space="preserve"> </w:t>
      </w:r>
      <w:r w:rsidRPr="000D2481">
        <w:rPr>
          <w:sz w:val="18"/>
        </w:rPr>
        <w:t>bölünmedi,</w:t>
      </w:r>
      <w:r w:rsidRPr="000D2481" w:rsidR="007C20E2">
        <w:rPr>
          <w:sz w:val="18"/>
        </w:rPr>
        <w:t xml:space="preserve"> </w:t>
      </w:r>
      <w:r w:rsidRPr="000D2481">
        <w:rPr>
          <w:sz w:val="18"/>
        </w:rPr>
        <w:t>Sorbonne</w:t>
      </w:r>
      <w:r w:rsidRPr="000D2481" w:rsidR="007C20E2">
        <w:rPr>
          <w:sz w:val="18"/>
        </w:rPr>
        <w:t xml:space="preserve"> </w:t>
      </w:r>
      <w:r w:rsidRPr="000D2481">
        <w:rPr>
          <w:sz w:val="18"/>
        </w:rPr>
        <w:t>1,</w:t>
      </w:r>
      <w:r w:rsidRPr="000D2481" w:rsidR="007C20E2">
        <w:rPr>
          <w:sz w:val="18"/>
        </w:rPr>
        <w:t xml:space="preserve"> </w:t>
      </w:r>
      <w:r w:rsidRPr="000D2481">
        <w:rPr>
          <w:sz w:val="18"/>
        </w:rPr>
        <w:t>2,</w:t>
      </w:r>
      <w:r w:rsidRPr="000D2481" w:rsidR="007C20E2">
        <w:rPr>
          <w:sz w:val="18"/>
        </w:rPr>
        <w:t xml:space="preserve"> </w:t>
      </w:r>
      <w:r w:rsidRPr="000D2481">
        <w:rPr>
          <w:sz w:val="18"/>
        </w:rPr>
        <w:t>3,</w:t>
      </w:r>
      <w:r w:rsidRPr="000D2481" w:rsidR="007C20E2">
        <w:rPr>
          <w:sz w:val="18"/>
        </w:rPr>
        <w:t xml:space="preserve"> </w:t>
      </w:r>
      <w:r w:rsidRPr="000D2481">
        <w:rPr>
          <w:sz w:val="18"/>
        </w:rPr>
        <w:t>4</w:t>
      </w:r>
      <w:r w:rsidRPr="000D2481" w:rsidR="007C20E2">
        <w:rPr>
          <w:sz w:val="18"/>
        </w:rPr>
        <w:t xml:space="preserve"> </w:t>
      </w:r>
      <w:r w:rsidRPr="000D2481">
        <w:rPr>
          <w:sz w:val="18"/>
        </w:rPr>
        <w:t>diye</w:t>
      </w:r>
      <w:r w:rsidRPr="000D2481" w:rsidR="007C20E2">
        <w:rPr>
          <w:sz w:val="18"/>
        </w:rPr>
        <w:t xml:space="preserve"> </w:t>
      </w:r>
      <w:r w:rsidRPr="000D2481">
        <w:rPr>
          <w:sz w:val="18"/>
        </w:rPr>
        <w:t>ayrıldı</w:t>
      </w:r>
      <w:r w:rsidRPr="000D2481" w:rsidR="007C20E2">
        <w:rPr>
          <w:sz w:val="18"/>
        </w:rPr>
        <w:t xml:space="preserve"> </w:t>
      </w:r>
      <w:r w:rsidRPr="000D2481">
        <w:rPr>
          <w:sz w:val="18"/>
        </w:rPr>
        <w:t>ama</w:t>
      </w:r>
      <w:r w:rsidRPr="000D2481" w:rsidR="007C20E2">
        <w:rPr>
          <w:sz w:val="18"/>
        </w:rPr>
        <w:t xml:space="preserve"> </w:t>
      </w:r>
      <w:r w:rsidRPr="000D2481">
        <w:rPr>
          <w:sz w:val="18"/>
        </w:rPr>
        <w:t>“Sorbonne”</w:t>
      </w:r>
      <w:r w:rsidRPr="000D2481" w:rsidR="007C20E2">
        <w:rPr>
          <w:sz w:val="18"/>
        </w:rPr>
        <w:t xml:space="preserve"> </w:t>
      </w:r>
      <w:r w:rsidRPr="000D2481">
        <w:rPr>
          <w:sz w:val="18"/>
        </w:rPr>
        <w:t>ismi</w:t>
      </w:r>
      <w:r w:rsidRPr="000D2481" w:rsidR="007C20E2">
        <w:rPr>
          <w:sz w:val="18"/>
        </w:rPr>
        <w:t xml:space="preserve"> </w:t>
      </w:r>
      <w:r w:rsidRPr="000D2481">
        <w:rPr>
          <w:sz w:val="18"/>
        </w:rPr>
        <w:t>değiştirilmedi.</w:t>
      </w:r>
      <w:r w:rsidRPr="000D2481" w:rsidR="007C20E2">
        <w:rPr>
          <w:sz w:val="18"/>
        </w:rPr>
        <w:t xml:space="preserve"> </w:t>
      </w:r>
      <w:r w:rsidRPr="000D2481">
        <w:rPr>
          <w:sz w:val="18"/>
        </w:rPr>
        <w:t>Buna</w:t>
      </w:r>
      <w:r w:rsidRPr="000D2481" w:rsidR="007C20E2">
        <w:rPr>
          <w:sz w:val="18"/>
        </w:rPr>
        <w:t xml:space="preserve"> </w:t>
      </w:r>
      <w:r w:rsidRPr="000D2481">
        <w:rPr>
          <w:sz w:val="18"/>
        </w:rPr>
        <w:t>rağmen</w:t>
      </w:r>
      <w:r w:rsidRPr="000D2481" w:rsidR="007C20E2">
        <w:rPr>
          <w:sz w:val="18"/>
        </w:rPr>
        <w:t xml:space="preserve"> </w:t>
      </w:r>
      <w:r w:rsidRPr="000D2481">
        <w:rPr>
          <w:sz w:val="18"/>
        </w:rPr>
        <w:t>Sorbonne</w:t>
      </w:r>
      <w:r w:rsidRPr="000D2481" w:rsidR="007C20E2">
        <w:rPr>
          <w:sz w:val="18"/>
        </w:rPr>
        <w:t xml:space="preserve"> </w:t>
      </w:r>
      <w:r w:rsidRPr="000D2481">
        <w:rPr>
          <w:sz w:val="18"/>
        </w:rPr>
        <w:t>Üniversitesinin</w:t>
      </w:r>
      <w:r w:rsidRPr="000D2481" w:rsidR="007C20E2">
        <w:rPr>
          <w:sz w:val="18"/>
        </w:rPr>
        <w:t xml:space="preserve"> </w:t>
      </w:r>
      <w:r w:rsidRPr="000D2481">
        <w:rPr>
          <w:sz w:val="18"/>
        </w:rPr>
        <w:t>geçmiş</w:t>
      </w:r>
      <w:r w:rsidRPr="000D2481" w:rsidR="007C20E2">
        <w:rPr>
          <w:sz w:val="18"/>
        </w:rPr>
        <w:t xml:space="preserve"> </w:t>
      </w:r>
      <w:r w:rsidRPr="000D2481">
        <w:rPr>
          <w:sz w:val="18"/>
        </w:rPr>
        <w:t>kimliği</w:t>
      </w:r>
      <w:r w:rsidRPr="000D2481" w:rsidR="007C20E2">
        <w:rPr>
          <w:sz w:val="18"/>
        </w:rPr>
        <w:t xml:space="preserve"> </w:t>
      </w:r>
      <w:r w:rsidRPr="000D2481">
        <w:rPr>
          <w:sz w:val="18"/>
        </w:rPr>
        <w:t>ile</w:t>
      </w:r>
      <w:r w:rsidRPr="000D2481" w:rsidR="007C20E2">
        <w:rPr>
          <w:sz w:val="18"/>
        </w:rPr>
        <w:t xml:space="preserve"> </w:t>
      </w:r>
      <w:r w:rsidRPr="000D2481">
        <w:rPr>
          <w:sz w:val="18"/>
        </w:rPr>
        <w:t>şimdiki</w:t>
      </w:r>
      <w:r w:rsidRPr="000D2481" w:rsidR="007C20E2">
        <w:rPr>
          <w:sz w:val="18"/>
        </w:rPr>
        <w:t xml:space="preserve"> </w:t>
      </w:r>
      <w:r w:rsidRPr="000D2481">
        <w:rPr>
          <w:sz w:val="18"/>
        </w:rPr>
        <w:t>kimliği</w:t>
      </w:r>
      <w:r w:rsidRPr="000D2481" w:rsidR="007C20E2">
        <w:rPr>
          <w:sz w:val="18"/>
        </w:rPr>
        <w:t xml:space="preserve"> </w:t>
      </w:r>
      <w:r w:rsidRPr="000D2481">
        <w:rPr>
          <w:sz w:val="18"/>
        </w:rPr>
        <w:t>arasında</w:t>
      </w:r>
      <w:r w:rsidRPr="000D2481" w:rsidR="007C20E2">
        <w:rPr>
          <w:sz w:val="18"/>
        </w:rPr>
        <w:t xml:space="preserve"> </w:t>
      </w:r>
      <w:r w:rsidRPr="000D2481">
        <w:rPr>
          <w:sz w:val="18"/>
        </w:rPr>
        <w:t>dağlar</w:t>
      </w:r>
      <w:r w:rsidRPr="000D2481" w:rsidR="007C20E2">
        <w:rPr>
          <w:sz w:val="18"/>
        </w:rPr>
        <w:t xml:space="preserve"> </w:t>
      </w:r>
      <w:r w:rsidRPr="000D2481">
        <w:rPr>
          <w:sz w:val="18"/>
        </w:rPr>
        <w:t>kadar</w:t>
      </w:r>
      <w:r w:rsidRPr="000D2481" w:rsidR="007C20E2">
        <w:rPr>
          <w:sz w:val="18"/>
        </w:rPr>
        <w:t xml:space="preserve"> </w:t>
      </w:r>
      <w:r w:rsidRPr="000D2481">
        <w:rPr>
          <w:sz w:val="18"/>
        </w:rPr>
        <w:t>fark</w:t>
      </w:r>
      <w:r w:rsidRPr="000D2481" w:rsidR="007C20E2">
        <w:rPr>
          <w:sz w:val="18"/>
        </w:rPr>
        <w:t xml:space="preserve"> </w:t>
      </w:r>
      <w:r w:rsidRPr="000D2481">
        <w:rPr>
          <w:sz w:val="18"/>
        </w:rPr>
        <w:t>var.</w:t>
      </w:r>
      <w:r w:rsidRPr="000D2481" w:rsidR="007C20E2">
        <w:rPr>
          <w:sz w:val="18"/>
        </w:rPr>
        <w:t xml:space="preserve"> </w:t>
      </w:r>
      <w:r w:rsidRPr="000D2481">
        <w:rPr>
          <w:sz w:val="18"/>
        </w:rPr>
        <w:t>Bu</w:t>
      </w:r>
      <w:r w:rsidRPr="000D2481" w:rsidR="007C20E2">
        <w:rPr>
          <w:sz w:val="18"/>
        </w:rPr>
        <w:t xml:space="preserve"> </w:t>
      </w:r>
      <w:r w:rsidRPr="000D2481">
        <w:rPr>
          <w:sz w:val="18"/>
        </w:rPr>
        <w:t>bölünmenin</w:t>
      </w:r>
      <w:r w:rsidRPr="000D2481" w:rsidR="007C20E2">
        <w:rPr>
          <w:sz w:val="18"/>
        </w:rPr>
        <w:t xml:space="preserve"> </w:t>
      </w:r>
      <w:r w:rsidRPr="000D2481">
        <w:rPr>
          <w:sz w:val="18"/>
        </w:rPr>
        <w:t>üniversiteleri</w:t>
      </w:r>
      <w:r w:rsidRPr="000D2481" w:rsidR="007C20E2">
        <w:rPr>
          <w:sz w:val="18"/>
        </w:rPr>
        <w:t xml:space="preserve"> </w:t>
      </w:r>
      <w:r w:rsidRPr="000D2481">
        <w:rPr>
          <w:sz w:val="18"/>
        </w:rPr>
        <w:t>ileriye</w:t>
      </w:r>
      <w:r w:rsidRPr="000D2481" w:rsidR="007C20E2">
        <w:rPr>
          <w:sz w:val="18"/>
        </w:rPr>
        <w:t xml:space="preserve"> </w:t>
      </w:r>
      <w:r w:rsidRPr="000D2481">
        <w:rPr>
          <w:sz w:val="18"/>
        </w:rPr>
        <w:t>götürmediği,</w:t>
      </w:r>
      <w:r w:rsidRPr="000D2481" w:rsidR="007C20E2">
        <w:rPr>
          <w:sz w:val="18"/>
        </w:rPr>
        <w:t xml:space="preserve"> </w:t>
      </w:r>
      <w:r w:rsidRPr="000D2481">
        <w:rPr>
          <w:sz w:val="18"/>
        </w:rPr>
        <w:t>tam</w:t>
      </w:r>
      <w:r w:rsidRPr="000D2481" w:rsidR="007C20E2">
        <w:rPr>
          <w:sz w:val="18"/>
        </w:rPr>
        <w:t xml:space="preserve"> </w:t>
      </w:r>
      <w:r w:rsidRPr="000D2481">
        <w:rPr>
          <w:sz w:val="18"/>
        </w:rPr>
        <w:t>tersi</w:t>
      </w:r>
      <w:r w:rsidRPr="000D2481" w:rsidR="007C20E2">
        <w:rPr>
          <w:sz w:val="18"/>
        </w:rPr>
        <w:t xml:space="preserve"> </w:t>
      </w:r>
      <w:r w:rsidRPr="000D2481">
        <w:rPr>
          <w:sz w:val="18"/>
        </w:rPr>
        <w:t>geriye</w:t>
      </w:r>
      <w:r w:rsidRPr="000D2481" w:rsidR="007C20E2">
        <w:rPr>
          <w:sz w:val="18"/>
        </w:rPr>
        <w:t xml:space="preserve"> </w:t>
      </w:r>
      <w:r w:rsidRPr="000D2481">
        <w:rPr>
          <w:sz w:val="18"/>
        </w:rPr>
        <w:t>götürdüğüne</w:t>
      </w:r>
      <w:r w:rsidRPr="000D2481" w:rsidR="007C20E2">
        <w:rPr>
          <w:sz w:val="18"/>
        </w:rPr>
        <w:t xml:space="preserve"> </w:t>
      </w:r>
      <w:r w:rsidRPr="000D2481">
        <w:rPr>
          <w:sz w:val="18"/>
        </w:rPr>
        <w:t>dair</w:t>
      </w:r>
      <w:r w:rsidRPr="000D2481" w:rsidR="007C20E2">
        <w:rPr>
          <w:sz w:val="18"/>
        </w:rPr>
        <w:t xml:space="preserve"> </w:t>
      </w:r>
      <w:r w:rsidRPr="000D2481">
        <w:rPr>
          <w:sz w:val="18"/>
        </w:rPr>
        <w:t>onlarca</w:t>
      </w:r>
      <w:r w:rsidRPr="000D2481" w:rsidR="007C20E2">
        <w:rPr>
          <w:sz w:val="18"/>
        </w:rPr>
        <w:t xml:space="preserve"> </w:t>
      </w:r>
      <w:r w:rsidRPr="000D2481">
        <w:rPr>
          <w:sz w:val="18"/>
        </w:rPr>
        <w:t>örnek</w:t>
      </w:r>
      <w:r w:rsidRPr="000D2481" w:rsidR="007C20E2">
        <w:rPr>
          <w:sz w:val="18"/>
        </w:rPr>
        <w:t xml:space="preserve"> </w:t>
      </w:r>
      <w:r w:rsidRPr="000D2481">
        <w:rPr>
          <w:sz w:val="18"/>
        </w:rPr>
        <w:t>var.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Şimdi</w:t>
      </w:r>
      <w:r w:rsidRPr="000D2481" w:rsidR="007C20E2">
        <w:rPr>
          <w:sz w:val="18"/>
        </w:rPr>
        <w:t xml:space="preserve"> </w:t>
      </w:r>
      <w:r w:rsidRPr="000D2481">
        <w:rPr>
          <w:sz w:val="18"/>
        </w:rPr>
        <w:t>hâl</w:t>
      </w:r>
      <w:r w:rsidRPr="000D2481" w:rsidR="007C20E2">
        <w:rPr>
          <w:sz w:val="18"/>
        </w:rPr>
        <w:t xml:space="preserve"> </w:t>
      </w:r>
      <w:r w:rsidRPr="000D2481">
        <w:rPr>
          <w:sz w:val="18"/>
        </w:rPr>
        <w:t>bu</w:t>
      </w:r>
      <w:r w:rsidRPr="000D2481" w:rsidR="007C20E2">
        <w:rPr>
          <w:sz w:val="18"/>
        </w:rPr>
        <w:t xml:space="preserve"> </w:t>
      </w:r>
      <w:r w:rsidRPr="000D2481">
        <w:rPr>
          <w:sz w:val="18"/>
        </w:rPr>
        <w:t>iken</w:t>
      </w:r>
      <w:r w:rsidRPr="000D2481" w:rsidR="007C20E2">
        <w:rPr>
          <w:sz w:val="18"/>
        </w:rPr>
        <w:t xml:space="preserve"> </w:t>
      </w:r>
      <w:r w:rsidRPr="000D2481">
        <w:rPr>
          <w:sz w:val="18"/>
        </w:rPr>
        <w:t>bizim</w:t>
      </w:r>
      <w:r w:rsidRPr="000D2481" w:rsidR="007C20E2">
        <w:rPr>
          <w:sz w:val="18"/>
        </w:rPr>
        <w:t xml:space="preserve"> </w:t>
      </w:r>
      <w:r w:rsidRPr="000D2481">
        <w:rPr>
          <w:sz w:val="18"/>
        </w:rPr>
        <w:t>kalkıp</w:t>
      </w:r>
      <w:r w:rsidRPr="000D2481" w:rsidR="007C20E2">
        <w:rPr>
          <w:sz w:val="18"/>
        </w:rPr>
        <w:t xml:space="preserve"> </w:t>
      </w:r>
      <w:r w:rsidRPr="000D2481">
        <w:rPr>
          <w:sz w:val="18"/>
        </w:rPr>
        <w:t>gelişmiş</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bölmemiz</w:t>
      </w:r>
      <w:r w:rsidRPr="000D2481" w:rsidR="007C20E2">
        <w:rPr>
          <w:sz w:val="18"/>
        </w:rPr>
        <w:t xml:space="preserve"> </w:t>
      </w:r>
      <w:r w:rsidRPr="000D2481">
        <w:rPr>
          <w:sz w:val="18"/>
        </w:rPr>
        <w:t>ve</w:t>
      </w:r>
      <w:r w:rsidRPr="000D2481" w:rsidR="007C20E2">
        <w:rPr>
          <w:sz w:val="18"/>
        </w:rPr>
        <w:t xml:space="preserve"> </w:t>
      </w:r>
      <w:r w:rsidRPr="000D2481">
        <w:rPr>
          <w:sz w:val="18"/>
        </w:rPr>
        <w:t>öğrencisine</w:t>
      </w:r>
      <w:r w:rsidRPr="000D2481" w:rsidR="007C20E2">
        <w:rPr>
          <w:sz w:val="18"/>
        </w:rPr>
        <w:t xml:space="preserve"> </w:t>
      </w:r>
      <w:r w:rsidRPr="000D2481">
        <w:rPr>
          <w:sz w:val="18"/>
        </w:rPr>
        <w:t>sormadan,</w:t>
      </w:r>
      <w:r w:rsidRPr="000D2481" w:rsidR="007C20E2">
        <w:rPr>
          <w:sz w:val="18"/>
        </w:rPr>
        <w:t xml:space="preserve"> </w:t>
      </w:r>
      <w:r w:rsidRPr="000D2481">
        <w:rPr>
          <w:sz w:val="18"/>
        </w:rPr>
        <w:t>ailesine</w:t>
      </w:r>
      <w:r w:rsidRPr="000D2481" w:rsidR="007C20E2">
        <w:rPr>
          <w:sz w:val="18"/>
        </w:rPr>
        <w:t xml:space="preserve"> </w:t>
      </w:r>
      <w:r w:rsidRPr="000D2481">
        <w:rPr>
          <w:sz w:val="18"/>
        </w:rPr>
        <w:t>sormadan,</w:t>
      </w:r>
      <w:r w:rsidRPr="000D2481" w:rsidR="007C20E2">
        <w:rPr>
          <w:sz w:val="18"/>
        </w:rPr>
        <w:t xml:space="preserve"> </w:t>
      </w:r>
      <w:r w:rsidRPr="000D2481">
        <w:rPr>
          <w:sz w:val="18"/>
        </w:rPr>
        <w:t>hocasına</w:t>
      </w:r>
      <w:r w:rsidRPr="000D2481" w:rsidR="007C20E2">
        <w:rPr>
          <w:sz w:val="18"/>
        </w:rPr>
        <w:t xml:space="preserve"> </w:t>
      </w:r>
      <w:r w:rsidRPr="000D2481">
        <w:rPr>
          <w:sz w:val="18"/>
        </w:rPr>
        <w:t>sormadan,</w:t>
      </w:r>
      <w:r w:rsidRPr="000D2481" w:rsidR="007C20E2">
        <w:rPr>
          <w:sz w:val="18"/>
        </w:rPr>
        <w:t xml:space="preserve"> </w:t>
      </w:r>
      <w:r w:rsidRPr="000D2481">
        <w:rPr>
          <w:sz w:val="18"/>
        </w:rPr>
        <w:t>iline</w:t>
      </w:r>
      <w:r w:rsidRPr="000D2481" w:rsidR="007C20E2">
        <w:rPr>
          <w:sz w:val="18"/>
        </w:rPr>
        <w:t xml:space="preserve"> </w:t>
      </w:r>
      <w:r w:rsidRPr="000D2481">
        <w:rPr>
          <w:sz w:val="18"/>
        </w:rPr>
        <w:t>sormadan</w:t>
      </w:r>
      <w:r w:rsidRPr="000D2481" w:rsidR="007C20E2">
        <w:rPr>
          <w:sz w:val="18"/>
        </w:rPr>
        <w:t xml:space="preserve"> </w:t>
      </w:r>
      <w:r w:rsidRPr="000D2481">
        <w:rPr>
          <w:sz w:val="18"/>
        </w:rPr>
        <w:t>“Ben</w:t>
      </w:r>
      <w:r w:rsidRPr="000D2481" w:rsidR="007C20E2">
        <w:rPr>
          <w:sz w:val="18"/>
        </w:rPr>
        <w:t xml:space="preserve"> </w:t>
      </w:r>
      <w:r w:rsidRPr="000D2481">
        <w:rPr>
          <w:sz w:val="18"/>
        </w:rPr>
        <w:t>yaptım,</w:t>
      </w:r>
      <w:r w:rsidRPr="000D2481" w:rsidR="007C20E2">
        <w:rPr>
          <w:sz w:val="18"/>
        </w:rPr>
        <w:t xml:space="preserve"> </w:t>
      </w:r>
      <w:r w:rsidRPr="000D2481">
        <w:rPr>
          <w:sz w:val="18"/>
        </w:rPr>
        <w:t>karşı</w:t>
      </w:r>
      <w:r w:rsidRPr="000D2481" w:rsidR="007C20E2">
        <w:rPr>
          <w:sz w:val="18"/>
        </w:rPr>
        <w:t xml:space="preserve"> </w:t>
      </w:r>
      <w:r w:rsidRPr="000D2481">
        <w:rPr>
          <w:sz w:val="18"/>
        </w:rPr>
        <w:t>çıkanlar</w:t>
      </w:r>
      <w:r w:rsidRPr="000D2481" w:rsidR="007C20E2">
        <w:rPr>
          <w:sz w:val="18"/>
        </w:rPr>
        <w:t xml:space="preserve"> </w:t>
      </w:r>
      <w:r w:rsidRPr="000D2481">
        <w:rPr>
          <w:sz w:val="18"/>
        </w:rPr>
        <w:t>da</w:t>
      </w:r>
      <w:r w:rsidRPr="000D2481" w:rsidR="007C20E2">
        <w:rPr>
          <w:sz w:val="18"/>
        </w:rPr>
        <w:t xml:space="preserve"> </w:t>
      </w:r>
      <w:r w:rsidRPr="000D2481">
        <w:rPr>
          <w:sz w:val="18"/>
        </w:rPr>
        <w:t>ideolojiktir,</w:t>
      </w:r>
      <w:r w:rsidRPr="000D2481" w:rsidR="007C20E2">
        <w:rPr>
          <w:sz w:val="18"/>
        </w:rPr>
        <w:t xml:space="preserve"> </w:t>
      </w:r>
      <w:r w:rsidRPr="000D2481">
        <w:rPr>
          <w:sz w:val="18"/>
        </w:rPr>
        <w:t>düşmandır.”</w:t>
      </w:r>
      <w:r w:rsidRPr="000D2481" w:rsidR="007C20E2">
        <w:rPr>
          <w:sz w:val="18"/>
        </w:rPr>
        <w:t xml:space="preserve"> </w:t>
      </w:r>
      <w:r w:rsidRPr="000D2481">
        <w:rPr>
          <w:sz w:val="18"/>
        </w:rPr>
        <w:t>deyip</w:t>
      </w:r>
      <w:r w:rsidRPr="000D2481" w:rsidR="007C20E2">
        <w:rPr>
          <w:sz w:val="18"/>
        </w:rPr>
        <w:t xml:space="preserve"> </w:t>
      </w:r>
      <w:r w:rsidRPr="000D2481">
        <w:rPr>
          <w:sz w:val="18"/>
        </w:rPr>
        <w:t>yaftalıyoruz.</w:t>
      </w:r>
      <w:r w:rsidRPr="000D2481" w:rsidR="007C20E2">
        <w:rPr>
          <w:sz w:val="18"/>
        </w:rPr>
        <w:t xml:space="preserve"> </w:t>
      </w:r>
      <w:r w:rsidRPr="000D2481">
        <w:rPr>
          <w:sz w:val="18"/>
        </w:rPr>
        <w:t>Bu,</w:t>
      </w:r>
      <w:r w:rsidRPr="000D2481" w:rsidR="007C20E2">
        <w:rPr>
          <w:sz w:val="18"/>
        </w:rPr>
        <w:t xml:space="preserve"> </w:t>
      </w:r>
      <w:r w:rsidRPr="000D2481">
        <w:rPr>
          <w:sz w:val="18"/>
        </w:rPr>
        <w:t>asla</w:t>
      </w:r>
      <w:r w:rsidRPr="000D2481" w:rsidR="007C20E2">
        <w:rPr>
          <w:sz w:val="18"/>
        </w:rPr>
        <w:t xml:space="preserve"> </w:t>
      </w:r>
      <w:r w:rsidRPr="000D2481">
        <w:rPr>
          <w:sz w:val="18"/>
        </w:rPr>
        <w:t>kabul</w:t>
      </w:r>
      <w:r w:rsidRPr="000D2481" w:rsidR="007C20E2">
        <w:rPr>
          <w:sz w:val="18"/>
        </w:rPr>
        <w:t xml:space="preserve"> </w:t>
      </w:r>
      <w:r w:rsidRPr="000D2481">
        <w:rPr>
          <w:sz w:val="18"/>
        </w:rPr>
        <w:t>edilebilir</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değil</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p>
    <w:p w:rsidRPr="000D2481" w:rsidR="00AF2B30" w:rsidP="000D2481" w:rsidRDefault="00AF2B30">
      <w:pPr>
        <w:pStyle w:val="GENELKURUL"/>
        <w:spacing w:line="240" w:lineRule="auto"/>
        <w:rPr>
          <w:sz w:val="18"/>
        </w:rPr>
      </w:pPr>
      <w:r w:rsidRPr="000D2481">
        <w:rPr>
          <w:sz w:val="18"/>
        </w:rPr>
        <w:t>Akademik</w:t>
      </w:r>
      <w:r w:rsidRPr="000D2481" w:rsidR="007C20E2">
        <w:rPr>
          <w:sz w:val="18"/>
        </w:rPr>
        <w:t xml:space="preserve"> </w:t>
      </w:r>
      <w:r w:rsidRPr="000D2481">
        <w:rPr>
          <w:sz w:val="18"/>
        </w:rPr>
        <w:t>özgürlüğün</w:t>
      </w:r>
      <w:r w:rsidRPr="000D2481" w:rsidR="007C20E2">
        <w:rPr>
          <w:sz w:val="18"/>
        </w:rPr>
        <w:t xml:space="preserve"> </w:t>
      </w:r>
      <w:r w:rsidRPr="000D2481">
        <w:rPr>
          <w:sz w:val="18"/>
        </w:rPr>
        <w:t>olmadığı</w:t>
      </w:r>
      <w:r w:rsidRPr="000D2481" w:rsidR="007C20E2">
        <w:rPr>
          <w:sz w:val="18"/>
        </w:rPr>
        <w:t xml:space="preserve"> </w:t>
      </w:r>
      <w:r w:rsidRPr="000D2481">
        <w:rPr>
          <w:sz w:val="18"/>
        </w:rPr>
        <w:t>bir</w:t>
      </w:r>
      <w:r w:rsidRPr="000D2481" w:rsidR="007C20E2">
        <w:rPr>
          <w:sz w:val="18"/>
        </w:rPr>
        <w:t xml:space="preserve"> </w:t>
      </w:r>
      <w:r w:rsidRPr="000D2481">
        <w:rPr>
          <w:sz w:val="18"/>
        </w:rPr>
        <w:t>yerde</w:t>
      </w:r>
      <w:r w:rsidRPr="000D2481" w:rsidR="007C20E2">
        <w:rPr>
          <w:sz w:val="18"/>
        </w:rPr>
        <w:t xml:space="preserve"> </w:t>
      </w:r>
      <w:r w:rsidRPr="000D2481">
        <w:rPr>
          <w:sz w:val="18"/>
        </w:rPr>
        <w:t>siz</w:t>
      </w:r>
      <w:r w:rsidRPr="000D2481" w:rsidR="007C20E2">
        <w:rPr>
          <w:sz w:val="18"/>
        </w:rPr>
        <w:t xml:space="preserve"> </w:t>
      </w:r>
      <w:r w:rsidRPr="000D2481">
        <w:rPr>
          <w:sz w:val="18"/>
        </w:rPr>
        <w:t>başarıyı</w:t>
      </w:r>
      <w:r w:rsidRPr="000D2481" w:rsidR="007C20E2">
        <w:rPr>
          <w:sz w:val="18"/>
        </w:rPr>
        <w:t xml:space="preserve"> </w:t>
      </w:r>
      <w:r w:rsidRPr="000D2481">
        <w:rPr>
          <w:sz w:val="18"/>
        </w:rPr>
        <w:t>sağlayamazsınız.</w:t>
      </w:r>
      <w:r w:rsidRPr="000D2481" w:rsidR="007C20E2">
        <w:rPr>
          <w:sz w:val="18"/>
        </w:rPr>
        <w:t xml:space="preserve"> </w:t>
      </w:r>
      <w:r w:rsidRPr="000D2481">
        <w:rPr>
          <w:sz w:val="18"/>
        </w:rPr>
        <w:t>Akademik</w:t>
      </w:r>
      <w:r w:rsidRPr="000D2481" w:rsidR="007C20E2">
        <w:rPr>
          <w:sz w:val="18"/>
        </w:rPr>
        <w:t xml:space="preserve"> </w:t>
      </w:r>
      <w:r w:rsidRPr="000D2481">
        <w:rPr>
          <w:sz w:val="18"/>
        </w:rPr>
        <w:t>özgürlük</w:t>
      </w:r>
      <w:r w:rsidRPr="000D2481" w:rsidR="007C20E2">
        <w:rPr>
          <w:sz w:val="18"/>
        </w:rPr>
        <w:t xml:space="preserve"> </w:t>
      </w:r>
      <w:r w:rsidRPr="000D2481">
        <w:rPr>
          <w:sz w:val="18"/>
        </w:rPr>
        <w:t>de</w:t>
      </w:r>
      <w:r w:rsidRPr="000D2481" w:rsidR="007C20E2">
        <w:rPr>
          <w:sz w:val="18"/>
        </w:rPr>
        <w:t xml:space="preserve"> </w:t>
      </w:r>
      <w:r w:rsidRPr="000D2481">
        <w:rPr>
          <w:sz w:val="18"/>
        </w:rPr>
        <w:t>-dediğim</w:t>
      </w:r>
      <w:r w:rsidRPr="000D2481" w:rsidR="007C20E2">
        <w:rPr>
          <w:sz w:val="18"/>
        </w:rPr>
        <w:t xml:space="preserve"> </w:t>
      </w:r>
      <w:r w:rsidRPr="000D2481">
        <w:rPr>
          <w:sz w:val="18"/>
        </w:rPr>
        <w:t>gibi-</w:t>
      </w:r>
      <w:r w:rsidRPr="000D2481" w:rsidR="007C20E2">
        <w:rPr>
          <w:sz w:val="18"/>
        </w:rPr>
        <w:t xml:space="preserve"> </w:t>
      </w:r>
      <w:r w:rsidRPr="000D2481">
        <w:rPr>
          <w:sz w:val="18"/>
        </w:rPr>
        <w:t>üniversite</w:t>
      </w:r>
      <w:r w:rsidRPr="000D2481" w:rsidR="007C20E2">
        <w:rPr>
          <w:sz w:val="18"/>
        </w:rPr>
        <w:t xml:space="preserve"> </w:t>
      </w:r>
      <w:r w:rsidRPr="000D2481">
        <w:rPr>
          <w:sz w:val="18"/>
        </w:rPr>
        <w:t>bileşenlerini</w:t>
      </w:r>
      <w:r w:rsidRPr="000D2481" w:rsidR="007C20E2">
        <w:rPr>
          <w:sz w:val="18"/>
        </w:rPr>
        <w:t xml:space="preserve"> </w:t>
      </w:r>
      <w:r w:rsidRPr="000D2481">
        <w:rPr>
          <w:sz w:val="18"/>
        </w:rPr>
        <w:t>yönetime</w:t>
      </w:r>
      <w:r w:rsidRPr="000D2481" w:rsidR="007C20E2">
        <w:rPr>
          <w:sz w:val="18"/>
        </w:rPr>
        <w:t xml:space="preserve"> </w:t>
      </w:r>
      <w:r w:rsidRPr="000D2481">
        <w:rPr>
          <w:sz w:val="18"/>
        </w:rPr>
        <w:t>katmanızla</w:t>
      </w:r>
      <w:r w:rsidRPr="000D2481" w:rsidR="007C20E2">
        <w:rPr>
          <w:sz w:val="18"/>
        </w:rPr>
        <w:t xml:space="preserve"> </w:t>
      </w:r>
      <w:r w:rsidRPr="000D2481">
        <w:rPr>
          <w:sz w:val="18"/>
        </w:rPr>
        <w:t>olur.</w:t>
      </w:r>
      <w:r w:rsidRPr="000D2481" w:rsidR="007C20E2">
        <w:rPr>
          <w:sz w:val="18"/>
        </w:rPr>
        <w:t xml:space="preserve"> </w:t>
      </w:r>
      <w:r w:rsidRPr="000D2481">
        <w:rPr>
          <w:sz w:val="18"/>
        </w:rPr>
        <w:t>Ana</w:t>
      </w:r>
      <w:r w:rsidRPr="000D2481" w:rsidR="007C20E2">
        <w:rPr>
          <w:sz w:val="18"/>
        </w:rPr>
        <w:t xml:space="preserve"> </w:t>
      </w:r>
      <w:r w:rsidRPr="000D2481">
        <w:rPr>
          <w:sz w:val="18"/>
        </w:rPr>
        <w:t>bilim</w:t>
      </w:r>
      <w:r w:rsidRPr="000D2481" w:rsidR="007C20E2">
        <w:rPr>
          <w:sz w:val="18"/>
        </w:rPr>
        <w:t xml:space="preserve"> </w:t>
      </w:r>
      <w:r w:rsidRPr="000D2481">
        <w:rPr>
          <w:sz w:val="18"/>
        </w:rPr>
        <w:t>dalı</w:t>
      </w:r>
      <w:r w:rsidRPr="000D2481" w:rsidR="007C20E2">
        <w:rPr>
          <w:sz w:val="18"/>
        </w:rPr>
        <w:t xml:space="preserve"> </w:t>
      </w:r>
      <w:r w:rsidRPr="000D2481">
        <w:rPr>
          <w:sz w:val="18"/>
        </w:rPr>
        <w:t>başkanlıklarından</w:t>
      </w:r>
      <w:r w:rsidRPr="000D2481" w:rsidR="007C20E2">
        <w:rPr>
          <w:sz w:val="18"/>
        </w:rPr>
        <w:t xml:space="preserve"> </w:t>
      </w:r>
      <w:r w:rsidRPr="000D2481">
        <w:rPr>
          <w:sz w:val="18"/>
        </w:rPr>
        <w:t>tutun</w:t>
      </w:r>
      <w:r w:rsidRPr="000D2481" w:rsidR="007C20E2">
        <w:rPr>
          <w:sz w:val="18"/>
        </w:rPr>
        <w:t xml:space="preserve"> </w:t>
      </w:r>
      <w:r w:rsidRPr="000D2481">
        <w:rPr>
          <w:sz w:val="18"/>
        </w:rPr>
        <w:t>ta</w:t>
      </w:r>
      <w:r w:rsidRPr="000D2481" w:rsidR="007C20E2">
        <w:rPr>
          <w:sz w:val="18"/>
        </w:rPr>
        <w:t xml:space="preserve"> </w:t>
      </w:r>
      <w:r w:rsidRPr="000D2481">
        <w:rPr>
          <w:sz w:val="18"/>
        </w:rPr>
        <w:t>dekanlıklara,</w:t>
      </w:r>
      <w:r w:rsidRPr="000D2481" w:rsidR="007C20E2">
        <w:rPr>
          <w:sz w:val="18"/>
        </w:rPr>
        <w:t xml:space="preserve"> </w:t>
      </w:r>
      <w:r w:rsidRPr="000D2481">
        <w:rPr>
          <w:sz w:val="18"/>
        </w:rPr>
        <w:t>rektörlüğe</w:t>
      </w:r>
      <w:r w:rsidRPr="000D2481" w:rsidR="007C20E2">
        <w:rPr>
          <w:sz w:val="18"/>
        </w:rPr>
        <w:t xml:space="preserve"> </w:t>
      </w:r>
      <w:r w:rsidRPr="000D2481">
        <w:rPr>
          <w:sz w:val="18"/>
        </w:rPr>
        <w:t>kadar</w:t>
      </w:r>
      <w:r w:rsidRPr="000D2481" w:rsidR="007C20E2">
        <w:rPr>
          <w:sz w:val="18"/>
        </w:rPr>
        <w:t xml:space="preserve"> </w:t>
      </w:r>
      <w:r w:rsidRPr="000D2481">
        <w:rPr>
          <w:sz w:val="18"/>
        </w:rPr>
        <w:t>görevin</w:t>
      </w:r>
      <w:r w:rsidRPr="000D2481" w:rsidR="007C20E2">
        <w:rPr>
          <w:sz w:val="18"/>
        </w:rPr>
        <w:t xml:space="preserve"> </w:t>
      </w:r>
      <w:r w:rsidRPr="000D2481">
        <w:rPr>
          <w:sz w:val="18"/>
        </w:rPr>
        <w:t>paylaşılmasıyla</w:t>
      </w:r>
      <w:r w:rsidRPr="000D2481" w:rsidR="007C20E2">
        <w:rPr>
          <w:sz w:val="18"/>
        </w:rPr>
        <w:t xml:space="preserve"> </w:t>
      </w:r>
      <w:r w:rsidRPr="000D2481">
        <w:rPr>
          <w:sz w:val="18"/>
        </w:rPr>
        <w:t>ancak</w:t>
      </w:r>
      <w:r w:rsidRPr="000D2481" w:rsidR="007C20E2">
        <w:rPr>
          <w:sz w:val="18"/>
        </w:rPr>
        <w:t xml:space="preserve"> </w:t>
      </w:r>
      <w:r w:rsidRPr="000D2481">
        <w:rPr>
          <w:sz w:val="18"/>
        </w:rPr>
        <w:t>üniversite</w:t>
      </w:r>
      <w:r w:rsidRPr="000D2481" w:rsidR="007C20E2">
        <w:rPr>
          <w:sz w:val="18"/>
        </w:rPr>
        <w:t xml:space="preserve"> </w:t>
      </w:r>
      <w:r w:rsidRPr="000D2481">
        <w:rPr>
          <w:sz w:val="18"/>
        </w:rPr>
        <w:t>özerkliğine</w:t>
      </w:r>
      <w:r w:rsidRPr="000D2481" w:rsidR="007C20E2">
        <w:rPr>
          <w:sz w:val="18"/>
        </w:rPr>
        <w:t xml:space="preserve"> </w:t>
      </w:r>
      <w:r w:rsidRPr="000D2481">
        <w:rPr>
          <w:sz w:val="18"/>
        </w:rPr>
        <w:t>kavuşabilir.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Şimdi,</w:t>
      </w:r>
      <w:r w:rsidRPr="000D2481" w:rsidR="007C20E2">
        <w:rPr>
          <w:sz w:val="18"/>
        </w:rPr>
        <w:t xml:space="preserve"> </w:t>
      </w:r>
      <w:r w:rsidRPr="000D2481">
        <w:rPr>
          <w:sz w:val="18"/>
        </w:rPr>
        <w:t>rektörlüklerin</w:t>
      </w:r>
      <w:r w:rsidRPr="000D2481" w:rsidR="007C20E2">
        <w:rPr>
          <w:sz w:val="18"/>
        </w:rPr>
        <w:t xml:space="preserve"> </w:t>
      </w:r>
      <w:r w:rsidRPr="000D2481">
        <w:rPr>
          <w:sz w:val="18"/>
        </w:rPr>
        <w:t>nasıl</w:t>
      </w:r>
      <w:r w:rsidRPr="000D2481" w:rsidR="007C20E2">
        <w:rPr>
          <w:sz w:val="18"/>
        </w:rPr>
        <w:t xml:space="preserve"> </w:t>
      </w:r>
      <w:r w:rsidRPr="000D2481">
        <w:rPr>
          <w:sz w:val="18"/>
        </w:rPr>
        <w:t>atama</w:t>
      </w:r>
      <w:r w:rsidRPr="000D2481" w:rsidR="007C20E2">
        <w:rPr>
          <w:sz w:val="18"/>
        </w:rPr>
        <w:t xml:space="preserve"> </w:t>
      </w:r>
      <w:r w:rsidRPr="000D2481">
        <w:rPr>
          <w:sz w:val="18"/>
        </w:rPr>
        <w:t>yaptığını</w:t>
      </w:r>
      <w:r w:rsidRPr="000D2481" w:rsidR="007C20E2">
        <w:rPr>
          <w:sz w:val="18"/>
        </w:rPr>
        <w:t xml:space="preserve"> </w:t>
      </w:r>
      <w:r w:rsidRPr="000D2481">
        <w:rPr>
          <w:sz w:val="18"/>
        </w:rPr>
        <w:t>hiçbir</w:t>
      </w:r>
      <w:r w:rsidRPr="000D2481" w:rsidR="007C20E2">
        <w:rPr>
          <w:sz w:val="18"/>
        </w:rPr>
        <w:t xml:space="preserve"> </w:t>
      </w:r>
      <w:r w:rsidRPr="000D2481">
        <w:rPr>
          <w:sz w:val="18"/>
        </w:rPr>
        <w:t>şekilde</w:t>
      </w:r>
      <w:r w:rsidRPr="000D2481" w:rsidR="007C20E2">
        <w:rPr>
          <w:sz w:val="18"/>
        </w:rPr>
        <w:t xml:space="preserve"> </w:t>
      </w:r>
      <w:r w:rsidRPr="000D2481">
        <w:rPr>
          <w:sz w:val="18"/>
        </w:rPr>
        <w:t>sorgulamıyoruz.</w:t>
      </w:r>
      <w:r w:rsidRPr="000D2481" w:rsidR="007C20E2">
        <w:rPr>
          <w:sz w:val="18"/>
        </w:rPr>
        <w:t xml:space="preserve"> </w:t>
      </w:r>
      <w:r w:rsidRPr="000D2481">
        <w:rPr>
          <w:sz w:val="18"/>
        </w:rPr>
        <w:t>Bakın,</w:t>
      </w:r>
      <w:r w:rsidRPr="000D2481" w:rsidR="007C20E2">
        <w:rPr>
          <w:sz w:val="18"/>
        </w:rPr>
        <w:t xml:space="preserve"> </w:t>
      </w:r>
      <w:r w:rsidRPr="000D2481">
        <w:rPr>
          <w:sz w:val="18"/>
        </w:rPr>
        <w:t>daha</w:t>
      </w:r>
      <w:r w:rsidRPr="000D2481" w:rsidR="007C20E2">
        <w:rPr>
          <w:sz w:val="18"/>
        </w:rPr>
        <w:t xml:space="preserve"> </w:t>
      </w:r>
      <w:r w:rsidRPr="000D2481">
        <w:rPr>
          <w:sz w:val="18"/>
        </w:rPr>
        <w:t>önceki</w:t>
      </w:r>
      <w:r w:rsidRPr="000D2481" w:rsidR="007C20E2">
        <w:rPr>
          <w:sz w:val="18"/>
        </w:rPr>
        <w:t xml:space="preserve"> </w:t>
      </w:r>
      <w:r w:rsidRPr="000D2481">
        <w:rPr>
          <w:sz w:val="18"/>
        </w:rPr>
        <w:t>birçok</w:t>
      </w:r>
      <w:r w:rsidRPr="000D2481" w:rsidR="007C20E2">
        <w:rPr>
          <w:sz w:val="18"/>
        </w:rPr>
        <w:t xml:space="preserve"> </w:t>
      </w:r>
      <w:r w:rsidRPr="000D2481">
        <w:rPr>
          <w:sz w:val="18"/>
        </w:rPr>
        <w:t>konuşmamızda</w:t>
      </w:r>
      <w:r w:rsidRPr="000D2481" w:rsidR="007C20E2">
        <w:rPr>
          <w:sz w:val="18"/>
        </w:rPr>
        <w:t xml:space="preserve"> </w:t>
      </w:r>
      <w:r w:rsidRPr="000D2481">
        <w:rPr>
          <w:sz w:val="18"/>
        </w:rPr>
        <w:t>örnekler</w:t>
      </w:r>
      <w:r w:rsidRPr="000D2481" w:rsidR="007C20E2">
        <w:rPr>
          <w:sz w:val="18"/>
        </w:rPr>
        <w:t xml:space="preserve"> </w:t>
      </w:r>
      <w:r w:rsidRPr="000D2481">
        <w:rPr>
          <w:sz w:val="18"/>
        </w:rPr>
        <w:t>verdik,</w:t>
      </w:r>
      <w:r w:rsidRPr="000D2481" w:rsidR="007C20E2">
        <w:rPr>
          <w:sz w:val="18"/>
        </w:rPr>
        <w:t xml:space="preserve"> </w:t>
      </w:r>
      <w:r w:rsidRPr="000D2481">
        <w:rPr>
          <w:sz w:val="18"/>
        </w:rPr>
        <w:t>aynı</w:t>
      </w:r>
      <w:r w:rsidRPr="000D2481" w:rsidR="007C20E2">
        <w:rPr>
          <w:sz w:val="18"/>
        </w:rPr>
        <w:t xml:space="preserve"> </w:t>
      </w:r>
      <w:r w:rsidRPr="000D2481">
        <w:rPr>
          <w:sz w:val="18"/>
        </w:rPr>
        <w:t>rektör</w:t>
      </w:r>
      <w:r w:rsidRPr="000D2481" w:rsidR="007C20E2">
        <w:rPr>
          <w:sz w:val="18"/>
        </w:rPr>
        <w:t xml:space="preserve"> </w:t>
      </w:r>
      <w:r w:rsidRPr="000D2481">
        <w:rPr>
          <w:sz w:val="18"/>
        </w:rPr>
        <w:t>eşini</w:t>
      </w:r>
      <w:r w:rsidRPr="000D2481" w:rsidR="007C20E2">
        <w:rPr>
          <w:sz w:val="18"/>
        </w:rPr>
        <w:t xml:space="preserve"> </w:t>
      </w:r>
      <w:r w:rsidRPr="000D2481">
        <w:rPr>
          <w:sz w:val="18"/>
        </w:rPr>
        <w:t>dostunu,</w:t>
      </w:r>
      <w:r w:rsidRPr="000D2481" w:rsidR="007C20E2">
        <w:rPr>
          <w:sz w:val="18"/>
        </w:rPr>
        <w:t xml:space="preserve"> </w:t>
      </w:r>
      <w:r w:rsidRPr="000D2481">
        <w:rPr>
          <w:sz w:val="18"/>
        </w:rPr>
        <w:t>ailesini</w:t>
      </w:r>
      <w:r w:rsidRPr="000D2481" w:rsidR="007C20E2">
        <w:rPr>
          <w:sz w:val="18"/>
        </w:rPr>
        <w:t xml:space="preserve"> </w:t>
      </w:r>
      <w:r w:rsidRPr="000D2481">
        <w:rPr>
          <w:sz w:val="18"/>
        </w:rPr>
        <w:t>üniversitede</w:t>
      </w:r>
      <w:r w:rsidRPr="000D2481" w:rsidR="007C20E2">
        <w:rPr>
          <w:sz w:val="18"/>
        </w:rPr>
        <w:t xml:space="preserve"> </w:t>
      </w:r>
      <w:r w:rsidRPr="000D2481">
        <w:rPr>
          <w:sz w:val="18"/>
        </w:rPr>
        <w:t>istihdam</w:t>
      </w:r>
      <w:r w:rsidRPr="000D2481" w:rsidR="007C20E2">
        <w:rPr>
          <w:sz w:val="18"/>
        </w:rPr>
        <w:t xml:space="preserve"> </w:t>
      </w:r>
      <w:r w:rsidRPr="000D2481">
        <w:rPr>
          <w:sz w:val="18"/>
        </w:rPr>
        <w:t>edebiliyor</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maalesef,</w:t>
      </w:r>
      <w:r w:rsidRPr="000D2481" w:rsidR="007C20E2">
        <w:rPr>
          <w:sz w:val="18"/>
        </w:rPr>
        <w:t xml:space="preserve"> </w:t>
      </w:r>
      <w:r w:rsidRPr="000D2481">
        <w:rPr>
          <w:sz w:val="18"/>
        </w:rPr>
        <w:t>hiçbir</w:t>
      </w:r>
      <w:r w:rsidRPr="000D2481" w:rsidR="007C20E2">
        <w:rPr>
          <w:sz w:val="18"/>
        </w:rPr>
        <w:t xml:space="preserve"> </w:t>
      </w:r>
      <w:r w:rsidRPr="000D2481">
        <w:rPr>
          <w:sz w:val="18"/>
        </w:rPr>
        <w:t>tepkiyle</w:t>
      </w:r>
      <w:r w:rsidRPr="000D2481" w:rsidR="007C20E2">
        <w:rPr>
          <w:sz w:val="18"/>
        </w:rPr>
        <w:t xml:space="preserve"> </w:t>
      </w:r>
      <w:r w:rsidRPr="000D2481">
        <w:rPr>
          <w:sz w:val="18"/>
        </w:rPr>
        <w:t>de</w:t>
      </w:r>
      <w:r w:rsidRPr="000D2481" w:rsidR="007C20E2">
        <w:rPr>
          <w:sz w:val="18"/>
        </w:rPr>
        <w:t xml:space="preserve"> </w:t>
      </w:r>
      <w:r w:rsidRPr="000D2481">
        <w:rPr>
          <w:sz w:val="18"/>
        </w:rPr>
        <w:t>karşılaşmıyor.</w:t>
      </w:r>
      <w:r w:rsidRPr="000D2481" w:rsidR="007C20E2">
        <w:rPr>
          <w:sz w:val="18"/>
        </w:rPr>
        <w:t xml:space="preserve"> </w:t>
      </w:r>
      <w:r w:rsidRPr="000D2481">
        <w:rPr>
          <w:sz w:val="18"/>
        </w:rPr>
        <w:t>En</w:t>
      </w:r>
      <w:r w:rsidRPr="000D2481" w:rsidR="007C20E2">
        <w:rPr>
          <w:sz w:val="18"/>
        </w:rPr>
        <w:t xml:space="preserve"> </w:t>
      </w:r>
      <w:r w:rsidRPr="000D2481">
        <w:rPr>
          <w:sz w:val="18"/>
        </w:rPr>
        <w:t>son</w:t>
      </w:r>
      <w:r w:rsidRPr="000D2481" w:rsidR="007C20E2">
        <w:rPr>
          <w:sz w:val="18"/>
        </w:rPr>
        <w:t xml:space="preserve"> </w:t>
      </w:r>
      <w:r w:rsidRPr="000D2481">
        <w:rPr>
          <w:sz w:val="18"/>
        </w:rPr>
        <w:t>Bilecik</w:t>
      </w:r>
      <w:r w:rsidRPr="000D2481" w:rsidR="007C20E2">
        <w:rPr>
          <w:sz w:val="18"/>
        </w:rPr>
        <w:t xml:space="preserve"> </w:t>
      </w:r>
      <w:r w:rsidRPr="000D2481">
        <w:rPr>
          <w:sz w:val="18"/>
        </w:rPr>
        <w:t>Üniversitesinde</w:t>
      </w:r>
      <w:r w:rsidRPr="000D2481" w:rsidR="007C20E2">
        <w:rPr>
          <w:sz w:val="18"/>
        </w:rPr>
        <w:t xml:space="preserve"> </w:t>
      </w:r>
      <w:r w:rsidRPr="000D2481">
        <w:rPr>
          <w:sz w:val="18"/>
        </w:rPr>
        <w:t>Bilecik</w:t>
      </w:r>
      <w:r w:rsidRPr="000D2481" w:rsidR="007C20E2">
        <w:rPr>
          <w:sz w:val="18"/>
        </w:rPr>
        <w:t xml:space="preserve"> </w:t>
      </w:r>
      <w:r w:rsidRPr="000D2481">
        <w:rPr>
          <w:sz w:val="18"/>
        </w:rPr>
        <w:t>Belediye</w:t>
      </w:r>
      <w:r w:rsidRPr="000D2481" w:rsidR="007C20E2">
        <w:rPr>
          <w:sz w:val="18"/>
        </w:rPr>
        <w:t xml:space="preserve"> </w:t>
      </w:r>
      <w:r w:rsidRPr="000D2481">
        <w:rPr>
          <w:sz w:val="18"/>
        </w:rPr>
        <w:t>Başkanının</w:t>
      </w:r>
      <w:r w:rsidRPr="000D2481" w:rsidR="007C20E2">
        <w:rPr>
          <w:sz w:val="18"/>
        </w:rPr>
        <w:t xml:space="preserve"> </w:t>
      </w:r>
      <w:r w:rsidRPr="000D2481">
        <w:rPr>
          <w:sz w:val="18"/>
        </w:rPr>
        <w:t>kızı</w:t>
      </w:r>
      <w:r w:rsidRPr="000D2481" w:rsidR="007C20E2">
        <w:rPr>
          <w:sz w:val="18"/>
        </w:rPr>
        <w:t xml:space="preserve"> </w:t>
      </w:r>
      <w:r w:rsidRPr="000D2481">
        <w:rPr>
          <w:sz w:val="18"/>
        </w:rPr>
        <w:t>sıralamada</w:t>
      </w:r>
      <w:r w:rsidRPr="000D2481" w:rsidR="007C20E2">
        <w:rPr>
          <w:sz w:val="18"/>
        </w:rPr>
        <w:t xml:space="preserve"> </w:t>
      </w:r>
      <w:r w:rsidRPr="000D2481">
        <w:rPr>
          <w:sz w:val="18"/>
        </w:rPr>
        <w:t>en</w:t>
      </w:r>
      <w:r w:rsidRPr="000D2481" w:rsidR="007C20E2">
        <w:rPr>
          <w:sz w:val="18"/>
        </w:rPr>
        <w:t xml:space="preserve"> </w:t>
      </w:r>
      <w:r w:rsidRPr="000D2481">
        <w:rPr>
          <w:sz w:val="18"/>
        </w:rPr>
        <w:t>sonda,</w:t>
      </w:r>
      <w:r w:rsidRPr="000D2481" w:rsidR="007C20E2">
        <w:rPr>
          <w:sz w:val="18"/>
        </w:rPr>
        <w:t xml:space="preserve"> </w:t>
      </w:r>
      <w:r w:rsidRPr="000D2481">
        <w:rPr>
          <w:sz w:val="18"/>
        </w:rPr>
        <w:t>adayların</w:t>
      </w:r>
      <w:r w:rsidRPr="000D2481" w:rsidR="007C20E2">
        <w:rPr>
          <w:sz w:val="18"/>
        </w:rPr>
        <w:t xml:space="preserve"> </w:t>
      </w:r>
      <w:r w:rsidRPr="000D2481">
        <w:rPr>
          <w:sz w:val="18"/>
        </w:rPr>
        <w:t>girişi</w:t>
      </w:r>
      <w:r w:rsidRPr="000D2481" w:rsidR="007C20E2">
        <w:rPr>
          <w:sz w:val="18"/>
        </w:rPr>
        <w:t xml:space="preserve"> </w:t>
      </w:r>
      <w:r w:rsidRPr="000D2481">
        <w:rPr>
          <w:sz w:val="18"/>
        </w:rPr>
        <w:t>engelleniyor,</w:t>
      </w:r>
      <w:r w:rsidRPr="000D2481" w:rsidR="007C20E2">
        <w:rPr>
          <w:sz w:val="18"/>
        </w:rPr>
        <w:t xml:space="preserve"> </w:t>
      </w:r>
      <w:r w:rsidRPr="000D2481">
        <w:rPr>
          <w:sz w:val="18"/>
        </w:rPr>
        <w:t>en</w:t>
      </w:r>
      <w:r w:rsidRPr="000D2481" w:rsidR="007C20E2">
        <w:rPr>
          <w:sz w:val="18"/>
        </w:rPr>
        <w:t xml:space="preserve"> </w:t>
      </w:r>
      <w:r w:rsidRPr="000D2481">
        <w:rPr>
          <w:sz w:val="18"/>
        </w:rPr>
        <w:t>sondaki</w:t>
      </w:r>
      <w:r w:rsidRPr="000D2481" w:rsidR="007C20E2">
        <w:rPr>
          <w:sz w:val="18"/>
        </w:rPr>
        <w:t xml:space="preserve"> </w:t>
      </w:r>
      <w:r w:rsidRPr="000D2481">
        <w:rPr>
          <w:sz w:val="18"/>
        </w:rPr>
        <w:t>aday</w:t>
      </w:r>
      <w:r w:rsidRPr="000D2481" w:rsidR="007C20E2">
        <w:rPr>
          <w:sz w:val="18"/>
        </w:rPr>
        <w:t xml:space="preserve"> </w:t>
      </w:r>
      <w:r w:rsidRPr="000D2481">
        <w:rPr>
          <w:sz w:val="18"/>
        </w:rPr>
        <w:t>akademik</w:t>
      </w:r>
      <w:r w:rsidRPr="000D2481" w:rsidR="007C20E2">
        <w:rPr>
          <w:sz w:val="18"/>
        </w:rPr>
        <w:t xml:space="preserve"> </w:t>
      </w:r>
      <w:r w:rsidRPr="000D2481">
        <w:rPr>
          <w:sz w:val="18"/>
        </w:rPr>
        <w:t>kadroya</w:t>
      </w:r>
      <w:r w:rsidRPr="000D2481" w:rsidR="007C20E2">
        <w:rPr>
          <w:sz w:val="18"/>
        </w:rPr>
        <w:t xml:space="preserve"> </w:t>
      </w:r>
      <w:r w:rsidRPr="000D2481">
        <w:rPr>
          <w:sz w:val="18"/>
        </w:rPr>
        <w:t>alınıyor.</w:t>
      </w:r>
      <w:r w:rsidRPr="000D2481" w:rsidR="007C20E2">
        <w:rPr>
          <w:sz w:val="18"/>
        </w:rPr>
        <w:t xml:space="preserve"> </w:t>
      </w:r>
      <w:r w:rsidRPr="000D2481">
        <w:rPr>
          <w:sz w:val="18"/>
        </w:rPr>
        <w:t>Daha</w:t>
      </w:r>
      <w:r w:rsidRPr="000D2481" w:rsidR="007C20E2">
        <w:rPr>
          <w:sz w:val="18"/>
        </w:rPr>
        <w:t xml:space="preserve"> </w:t>
      </w:r>
      <w:r w:rsidRPr="000D2481">
        <w:rPr>
          <w:sz w:val="18"/>
        </w:rPr>
        <w:t>önce</w:t>
      </w:r>
      <w:r w:rsidRPr="000D2481" w:rsidR="007C20E2">
        <w:rPr>
          <w:sz w:val="18"/>
        </w:rPr>
        <w:t xml:space="preserve"> </w:t>
      </w:r>
      <w:r w:rsidRPr="000D2481">
        <w:rPr>
          <w:sz w:val="18"/>
        </w:rPr>
        <w:t>Ankara</w:t>
      </w:r>
      <w:r w:rsidRPr="000D2481" w:rsidR="007C20E2">
        <w:rPr>
          <w:sz w:val="18"/>
        </w:rPr>
        <w:t xml:space="preserve"> </w:t>
      </w:r>
      <w:r w:rsidRPr="000D2481">
        <w:rPr>
          <w:sz w:val="18"/>
        </w:rPr>
        <w:t>Üniversitesi</w:t>
      </w:r>
      <w:r w:rsidRPr="000D2481" w:rsidR="007C20E2">
        <w:rPr>
          <w:sz w:val="18"/>
        </w:rPr>
        <w:t xml:space="preserve"> </w:t>
      </w:r>
      <w:r w:rsidRPr="000D2481">
        <w:rPr>
          <w:sz w:val="18"/>
        </w:rPr>
        <w:t>Rektörü</w:t>
      </w:r>
      <w:r w:rsidRPr="000D2481" w:rsidR="007C20E2">
        <w:rPr>
          <w:sz w:val="18"/>
        </w:rPr>
        <w:t xml:space="preserve"> </w:t>
      </w:r>
      <w:r w:rsidRPr="000D2481">
        <w:rPr>
          <w:sz w:val="18"/>
        </w:rPr>
        <w:t>Erkan</w:t>
      </w:r>
      <w:r w:rsidRPr="000D2481" w:rsidR="007C20E2">
        <w:rPr>
          <w:sz w:val="18"/>
        </w:rPr>
        <w:t xml:space="preserve"> </w:t>
      </w:r>
      <w:r w:rsidRPr="000D2481">
        <w:rPr>
          <w:sz w:val="18"/>
        </w:rPr>
        <w:t>İbiş’in</w:t>
      </w:r>
      <w:r w:rsidRPr="000D2481" w:rsidR="007C20E2">
        <w:rPr>
          <w:sz w:val="18"/>
        </w:rPr>
        <w:t xml:space="preserve"> </w:t>
      </w:r>
      <w:r w:rsidRPr="000D2481">
        <w:rPr>
          <w:sz w:val="18"/>
        </w:rPr>
        <w:t>bir</w:t>
      </w:r>
      <w:r w:rsidRPr="000D2481" w:rsidR="007C20E2">
        <w:rPr>
          <w:sz w:val="18"/>
        </w:rPr>
        <w:t xml:space="preserve"> </w:t>
      </w:r>
      <w:r w:rsidRPr="000D2481">
        <w:rPr>
          <w:sz w:val="18"/>
        </w:rPr>
        <w:t>marifeti</w:t>
      </w:r>
      <w:r w:rsidRPr="000D2481" w:rsidR="007C20E2">
        <w:rPr>
          <w:sz w:val="18"/>
        </w:rPr>
        <w:t xml:space="preserve"> </w:t>
      </w:r>
      <w:r w:rsidRPr="000D2481">
        <w:rPr>
          <w:sz w:val="18"/>
        </w:rPr>
        <w:t>vardı.</w:t>
      </w:r>
    </w:p>
    <w:p w:rsidRPr="000D2481" w:rsidR="00AF2B30" w:rsidP="000D2481" w:rsidRDefault="00AF2B30">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FETÖ’den</w:t>
      </w:r>
      <w:r w:rsidRPr="000D2481" w:rsidR="007C20E2">
        <w:rPr>
          <w:sz w:val="18"/>
        </w:rPr>
        <w:t xml:space="preserve"> </w:t>
      </w:r>
      <w:r w:rsidRPr="000D2481">
        <w:rPr>
          <w:sz w:val="18"/>
        </w:rPr>
        <w:t>öğrenmiştir.</w:t>
      </w:r>
    </w:p>
    <w:p w:rsidRPr="000D2481" w:rsidR="00AF2B30" w:rsidP="000D2481" w:rsidRDefault="00AF2B30">
      <w:pPr>
        <w:pStyle w:val="GENELKURUL"/>
        <w:spacing w:line="240" w:lineRule="auto"/>
        <w:rPr>
          <w:sz w:val="18"/>
        </w:rPr>
      </w:pPr>
      <w:r w:rsidRPr="000D2481">
        <w:rPr>
          <w:sz w:val="18"/>
        </w:rPr>
        <w:t>MAHMUT</w:t>
      </w:r>
      <w:r w:rsidRPr="000D2481" w:rsidR="007C20E2">
        <w:rPr>
          <w:sz w:val="18"/>
        </w:rPr>
        <w:t xml:space="preserve"> </w:t>
      </w:r>
      <w:r w:rsidRPr="000D2481">
        <w:rPr>
          <w:sz w:val="18"/>
        </w:rPr>
        <w:t>TOĞRUL</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Yatay</w:t>
      </w:r>
      <w:r w:rsidRPr="000D2481" w:rsidR="007C20E2">
        <w:rPr>
          <w:sz w:val="18"/>
        </w:rPr>
        <w:t xml:space="preserve"> </w:t>
      </w:r>
      <w:r w:rsidRPr="000D2481">
        <w:rPr>
          <w:sz w:val="18"/>
        </w:rPr>
        <w:t>geçişte</w:t>
      </w:r>
      <w:r w:rsidRPr="000D2481" w:rsidR="007C20E2">
        <w:rPr>
          <w:sz w:val="18"/>
        </w:rPr>
        <w:t xml:space="preserve"> </w:t>
      </w:r>
      <w:r w:rsidRPr="000D2481">
        <w:rPr>
          <w:sz w:val="18"/>
        </w:rPr>
        <w:t>öğrenci</w:t>
      </w:r>
      <w:r w:rsidRPr="000D2481" w:rsidR="007C20E2">
        <w:rPr>
          <w:sz w:val="18"/>
        </w:rPr>
        <w:t xml:space="preserve"> </w:t>
      </w:r>
      <w:r w:rsidRPr="000D2481">
        <w:rPr>
          <w:sz w:val="18"/>
        </w:rPr>
        <w:t>sayısını</w:t>
      </w:r>
      <w:r w:rsidRPr="000D2481" w:rsidR="007C20E2">
        <w:rPr>
          <w:sz w:val="18"/>
        </w:rPr>
        <w:t xml:space="preserve"> </w:t>
      </w:r>
      <w:r w:rsidRPr="000D2481">
        <w:rPr>
          <w:sz w:val="18"/>
        </w:rPr>
        <w:t>4’ten</w:t>
      </w:r>
      <w:r w:rsidRPr="000D2481" w:rsidR="007C20E2">
        <w:rPr>
          <w:sz w:val="18"/>
        </w:rPr>
        <w:t xml:space="preserve"> </w:t>
      </w:r>
      <w:r w:rsidRPr="000D2481">
        <w:rPr>
          <w:sz w:val="18"/>
        </w:rPr>
        <w:t>8’e</w:t>
      </w:r>
      <w:r w:rsidRPr="000D2481" w:rsidR="007C20E2">
        <w:rPr>
          <w:sz w:val="18"/>
        </w:rPr>
        <w:t xml:space="preserve"> </w:t>
      </w:r>
      <w:r w:rsidRPr="000D2481">
        <w:rPr>
          <w:sz w:val="18"/>
        </w:rPr>
        <w:t>çıkarıyor,</w:t>
      </w:r>
      <w:r w:rsidRPr="000D2481" w:rsidR="007C20E2">
        <w:rPr>
          <w:sz w:val="18"/>
        </w:rPr>
        <w:t xml:space="preserve"> </w:t>
      </w:r>
      <w:r w:rsidRPr="000D2481">
        <w:rPr>
          <w:sz w:val="18"/>
        </w:rPr>
        <w:t>oğlu</w:t>
      </w:r>
      <w:r w:rsidRPr="000D2481" w:rsidR="007C20E2">
        <w:rPr>
          <w:sz w:val="18"/>
        </w:rPr>
        <w:t xml:space="preserve"> </w:t>
      </w:r>
      <w:r w:rsidRPr="000D2481">
        <w:rPr>
          <w:sz w:val="18"/>
        </w:rPr>
        <w:t>8’inci</w:t>
      </w:r>
      <w:r w:rsidRPr="000D2481" w:rsidR="007C20E2">
        <w:rPr>
          <w:sz w:val="18"/>
        </w:rPr>
        <w:t xml:space="preserve"> </w:t>
      </w:r>
      <w:r w:rsidRPr="000D2481">
        <w:rPr>
          <w:sz w:val="18"/>
        </w:rPr>
        <w:t>sırada,</w:t>
      </w:r>
      <w:r w:rsidRPr="000D2481" w:rsidR="007C20E2">
        <w:rPr>
          <w:sz w:val="18"/>
        </w:rPr>
        <w:t xml:space="preserve"> </w:t>
      </w:r>
      <w:r w:rsidRPr="000D2481">
        <w:rPr>
          <w:sz w:val="18"/>
        </w:rPr>
        <w:t>8’inci</w:t>
      </w:r>
      <w:r w:rsidRPr="000D2481" w:rsidR="007C20E2">
        <w:rPr>
          <w:sz w:val="18"/>
        </w:rPr>
        <w:t xml:space="preserve"> </w:t>
      </w:r>
      <w:r w:rsidRPr="000D2481">
        <w:rPr>
          <w:sz w:val="18"/>
        </w:rPr>
        <w:t>sıradaki</w:t>
      </w:r>
      <w:r w:rsidRPr="000D2481" w:rsidR="007C20E2">
        <w:rPr>
          <w:sz w:val="18"/>
        </w:rPr>
        <w:t xml:space="preserve"> </w:t>
      </w:r>
      <w:r w:rsidRPr="000D2481">
        <w:rPr>
          <w:sz w:val="18"/>
        </w:rPr>
        <w:t>oğlunu</w:t>
      </w:r>
      <w:r w:rsidRPr="000D2481" w:rsidR="007C20E2">
        <w:rPr>
          <w:sz w:val="18"/>
        </w:rPr>
        <w:t xml:space="preserve"> </w:t>
      </w:r>
      <w:r w:rsidRPr="000D2481">
        <w:rPr>
          <w:sz w:val="18"/>
        </w:rPr>
        <w:t>yatay</w:t>
      </w:r>
      <w:r w:rsidRPr="000D2481" w:rsidR="007C20E2">
        <w:rPr>
          <w:sz w:val="18"/>
        </w:rPr>
        <w:t xml:space="preserve"> </w:t>
      </w:r>
      <w:r w:rsidRPr="000D2481">
        <w:rPr>
          <w:sz w:val="18"/>
        </w:rPr>
        <w:t>geçiş</w:t>
      </w:r>
      <w:r w:rsidRPr="000D2481" w:rsidR="007C20E2">
        <w:rPr>
          <w:sz w:val="18"/>
        </w:rPr>
        <w:t xml:space="preserve"> </w:t>
      </w:r>
      <w:r w:rsidRPr="000D2481">
        <w:rPr>
          <w:sz w:val="18"/>
        </w:rPr>
        <w:t>kontenjanıyla</w:t>
      </w:r>
      <w:r w:rsidRPr="000D2481" w:rsidR="007C20E2">
        <w:rPr>
          <w:sz w:val="18"/>
        </w:rPr>
        <w:t xml:space="preserve"> </w:t>
      </w:r>
      <w:r w:rsidRPr="000D2481">
        <w:rPr>
          <w:sz w:val="18"/>
        </w:rPr>
        <w:t>Ankara</w:t>
      </w:r>
      <w:r w:rsidRPr="000D2481" w:rsidR="007C20E2">
        <w:rPr>
          <w:sz w:val="18"/>
        </w:rPr>
        <w:t xml:space="preserve"> </w:t>
      </w:r>
      <w:r w:rsidRPr="000D2481">
        <w:rPr>
          <w:sz w:val="18"/>
        </w:rPr>
        <w:t>Üniversitesine</w:t>
      </w:r>
      <w:r w:rsidRPr="000D2481" w:rsidR="007C20E2">
        <w:rPr>
          <w:sz w:val="18"/>
        </w:rPr>
        <w:t xml:space="preserve"> </w:t>
      </w:r>
      <w:r w:rsidRPr="000D2481">
        <w:rPr>
          <w:sz w:val="18"/>
        </w:rPr>
        <w:t>taşıyor.</w:t>
      </w:r>
      <w:r w:rsidRPr="000D2481" w:rsidR="007C20E2">
        <w:rPr>
          <w:sz w:val="18"/>
        </w:rPr>
        <w:t xml:space="preserve"> </w:t>
      </w:r>
      <w:r w:rsidRPr="000D2481">
        <w:rPr>
          <w:sz w:val="18"/>
        </w:rPr>
        <w:t>Şimdi,</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keyfîlik,</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rahatlık</w:t>
      </w:r>
      <w:r w:rsidRPr="000D2481" w:rsidR="007C20E2">
        <w:rPr>
          <w:sz w:val="18"/>
        </w:rPr>
        <w:t xml:space="preserve"> </w:t>
      </w:r>
      <w:r w:rsidRPr="000D2481">
        <w:rPr>
          <w:sz w:val="18"/>
        </w:rPr>
        <w:t>ancak</w:t>
      </w:r>
      <w:r w:rsidRPr="000D2481" w:rsidR="007C20E2">
        <w:rPr>
          <w:sz w:val="18"/>
        </w:rPr>
        <w:t xml:space="preserve"> </w:t>
      </w:r>
      <w:r w:rsidRPr="000D2481">
        <w:rPr>
          <w:sz w:val="18"/>
        </w:rPr>
        <w:t>AKP’nin</w:t>
      </w:r>
      <w:r w:rsidRPr="000D2481" w:rsidR="007C20E2">
        <w:rPr>
          <w:sz w:val="18"/>
        </w:rPr>
        <w:t xml:space="preserve"> </w:t>
      </w:r>
      <w:r w:rsidRPr="000D2481">
        <w:rPr>
          <w:sz w:val="18"/>
        </w:rPr>
        <w:t>iktidarında</w:t>
      </w:r>
      <w:r w:rsidRPr="000D2481" w:rsidR="007C20E2">
        <w:rPr>
          <w:sz w:val="18"/>
        </w:rPr>
        <w:t xml:space="preserve"> </w:t>
      </w:r>
      <w:r w:rsidRPr="000D2481">
        <w:rPr>
          <w:sz w:val="18"/>
        </w:rPr>
        <w:t>mevcuttur,</w:t>
      </w:r>
      <w:r w:rsidRPr="000D2481" w:rsidR="007C20E2">
        <w:rPr>
          <w:sz w:val="18"/>
        </w:rPr>
        <w:t xml:space="preserve"> </w:t>
      </w:r>
      <w:r w:rsidRPr="000D2481">
        <w:rPr>
          <w:sz w:val="18"/>
        </w:rPr>
        <w:t>mümkündür;</w:t>
      </w:r>
      <w:r w:rsidRPr="000D2481" w:rsidR="007C20E2">
        <w:rPr>
          <w:sz w:val="18"/>
        </w:rPr>
        <w:t xml:space="preserve"> </w:t>
      </w:r>
      <w:r w:rsidRPr="000D2481">
        <w:rPr>
          <w:sz w:val="18"/>
        </w:rPr>
        <w:t>aksi</w:t>
      </w:r>
      <w:r w:rsidRPr="000D2481" w:rsidR="007C20E2">
        <w:rPr>
          <w:sz w:val="18"/>
        </w:rPr>
        <w:t xml:space="preserve"> </w:t>
      </w:r>
      <w:r w:rsidRPr="000D2481">
        <w:rPr>
          <w:sz w:val="18"/>
        </w:rPr>
        <w:t>takdirde</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olmaz.</w:t>
      </w:r>
    </w:p>
    <w:p w:rsidRPr="000D2481" w:rsidR="00AF2B30" w:rsidP="000D2481" w:rsidRDefault="00AF2B30">
      <w:pPr>
        <w:pStyle w:val="GENELKURUL"/>
        <w:spacing w:line="240" w:lineRule="auto"/>
        <w:rPr>
          <w:sz w:val="18"/>
        </w:rPr>
      </w:pP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üniversitelerin</w:t>
      </w:r>
      <w:r w:rsidRPr="000D2481" w:rsidR="007C20E2">
        <w:rPr>
          <w:sz w:val="18"/>
        </w:rPr>
        <w:t xml:space="preserve"> </w:t>
      </w:r>
      <w:r w:rsidRPr="000D2481">
        <w:rPr>
          <w:sz w:val="18"/>
        </w:rPr>
        <w:t>kurulması,</w:t>
      </w:r>
      <w:r w:rsidRPr="000D2481" w:rsidR="007C20E2">
        <w:rPr>
          <w:sz w:val="18"/>
        </w:rPr>
        <w:t xml:space="preserve"> </w:t>
      </w:r>
      <w:r w:rsidRPr="000D2481">
        <w:rPr>
          <w:sz w:val="18"/>
        </w:rPr>
        <w:t>üniversitelerin</w:t>
      </w:r>
      <w:r w:rsidRPr="000D2481" w:rsidR="007C20E2">
        <w:rPr>
          <w:sz w:val="18"/>
        </w:rPr>
        <w:t xml:space="preserve"> </w:t>
      </w:r>
      <w:r w:rsidRPr="000D2481">
        <w:rPr>
          <w:sz w:val="18"/>
        </w:rPr>
        <w:t>açılması…</w:t>
      </w:r>
      <w:r w:rsidRPr="000D2481" w:rsidR="007C20E2">
        <w:rPr>
          <w:sz w:val="18"/>
        </w:rPr>
        <w:t xml:space="preserve"> </w:t>
      </w:r>
      <w:r w:rsidRPr="000D2481">
        <w:rPr>
          <w:sz w:val="18"/>
        </w:rPr>
        <w:t>Biz</w:t>
      </w:r>
      <w:r w:rsidRPr="000D2481" w:rsidR="007C20E2">
        <w:rPr>
          <w:sz w:val="18"/>
        </w:rPr>
        <w:t xml:space="preserve"> </w:t>
      </w:r>
      <w:r w:rsidRPr="000D2481">
        <w:rPr>
          <w:sz w:val="18"/>
        </w:rPr>
        <w:t>yeni</w:t>
      </w:r>
      <w:r w:rsidRPr="000D2481" w:rsidR="007C20E2">
        <w:rPr>
          <w:sz w:val="18"/>
        </w:rPr>
        <w:t xml:space="preserve"> </w:t>
      </w:r>
      <w:r w:rsidRPr="000D2481">
        <w:rPr>
          <w:sz w:val="18"/>
        </w:rPr>
        <w:t>üniversitelerin</w:t>
      </w:r>
      <w:r w:rsidRPr="000D2481" w:rsidR="007C20E2">
        <w:rPr>
          <w:sz w:val="18"/>
        </w:rPr>
        <w:t xml:space="preserve"> </w:t>
      </w:r>
      <w:r w:rsidRPr="000D2481">
        <w:rPr>
          <w:sz w:val="18"/>
        </w:rPr>
        <w:t>açılmasına</w:t>
      </w:r>
      <w:r w:rsidRPr="000D2481" w:rsidR="007C20E2">
        <w:rPr>
          <w:sz w:val="18"/>
        </w:rPr>
        <w:t xml:space="preserve"> </w:t>
      </w:r>
      <w:r w:rsidRPr="000D2481">
        <w:rPr>
          <w:sz w:val="18"/>
        </w:rPr>
        <w:t>karşı</w:t>
      </w:r>
      <w:r w:rsidRPr="000D2481" w:rsidR="007C20E2">
        <w:rPr>
          <w:sz w:val="18"/>
        </w:rPr>
        <w:t xml:space="preserve"> </w:t>
      </w:r>
      <w:r w:rsidRPr="000D2481">
        <w:rPr>
          <w:sz w:val="18"/>
        </w:rPr>
        <w:t>değiliz</w:t>
      </w:r>
      <w:r w:rsidRPr="000D2481" w:rsidR="007C20E2">
        <w:rPr>
          <w:sz w:val="18"/>
        </w:rPr>
        <w:t xml:space="preserve"> </w:t>
      </w:r>
      <w:r w:rsidRPr="000D2481">
        <w:rPr>
          <w:sz w:val="18"/>
        </w:rPr>
        <w:t>ama</w:t>
      </w:r>
      <w:r w:rsidRPr="000D2481" w:rsidR="007C20E2">
        <w:rPr>
          <w:sz w:val="18"/>
        </w:rPr>
        <w:t xml:space="preserve"> </w:t>
      </w:r>
      <w:r w:rsidRPr="000D2481">
        <w:rPr>
          <w:sz w:val="18"/>
        </w:rPr>
        <w:t>yeni</w:t>
      </w:r>
      <w:r w:rsidRPr="000D2481" w:rsidR="007C20E2">
        <w:rPr>
          <w:sz w:val="18"/>
        </w:rPr>
        <w:t xml:space="preserve"> </w:t>
      </w:r>
      <w:r w:rsidRPr="000D2481">
        <w:rPr>
          <w:sz w:val="18"/>
        </w:rPr>
        <w:t>üniversitelerin</w:t>
      </w:r>
      <w:r w:rsidRPr="000D2481" w:rsidR="007C20E2">
        <w:rPr>
          <w:sz w:val="18"/>
        </w:rPr>
        <w:t xml:space="preserve"> </w:t>
      </w:r>
      <w:r w:rsidRPr="000D2481">
        <w:rPr>
          <w:sz w:val="18"/>
        </w:rPr>
        <w:t>açılmasının</w:t>
      </w:r>
      <w:r w:rsidRPr="000D2481" w:rsidR="007C20E2">
        <w:rPr>
          <w:sz w:val="18"/>
        </w:rPr>
        <w:t xml:space="preserve"> </w:t>
      </w:r>
      <w:r w:rsidRPr="000D2481">
        <w:rPr>
          <w:sz w:val="18"/>
        </w:rPr>
        <w:t>koşulları</w:t>
      </w:r>
      <w:r w:rsidRPr="000D2481" w:rsidR="007C20E2">
        <w:rPr>
          <w:sz w:val="18"/>
        </w:rPr>
        <w:t xml:space="preserve"> </w:t>
      </w:r>
      <w:r w:rsidRPr="000D2481">
        <w:rPr>
          <w:sz w:val="18"/>
        </w:rPr>
        <w:t>vardır.</w:t>
      </w:r>
      <w:r w:rsidRPr="000D2481" w:rsidR="007C20E2">
        <w:rPr>
          <w:sz w:val="18"/>
        </w:rPr>
        <w:t xml:space="preserve"> </w:t>
      </w:r>
      <w:r w:rsidRPr="000D2481">
        <w:rPr>
          <w:sz w:val="18"/>
        </w:rPr>
        <w:t>“Yeni</w:t>
      </w:r>
      <w:r w:rsidRPr="000D2481" w:rsidR="007C20E2">
        <w:rPr>
          <w:sz w:val="18"/>
        </w:rPr>
        <w:t xml:space="preserve"> </w:t>
      </w:r>
      <w:r w:rsidRPr="000D2481">
        <w:rPr>
          <w:sz w:val="18"/>
        </w:rPr>
        <w:t>üniversite</w:t>
      </w:r>
      <w:r w:rsidRPr="000D2481" w:rsidR="007C20E2">
        <w:rPr>
          <w:sz w:val="18"/>
        </w:rPr>
        <w:t xml:space="preserve"> </w:t>
      </w:r>
      <w:r w:rsidRPr="000D2481">
        <w:rPr>
          <w:sz w:val="18"/>
        </w:rPr>
        <w:t>açtım…”</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üniversite,</w:t>
      </w:r>
      <w:r w:rsidRPr="000D2481" w:rsidR="007C20E2">
        <w:rPr>
          <w:sz w:val="18"/>
        </w:rPr>
        <w:t xml:space="preserve"> </w:t>
      </w:r>
      <w:r w:rsidRPr="000D2481">
        <w:rPr>
          <w:sz w:val="18"/>
        </w:rPr>
        <w:t>lise</w:t>
      </w:r>
      <w:r w:rsidRPr="000D2481" w:rsidR="007C20E2">
        <w:rPr>
          <w:sz w:val="18"/>
        </w:rPr>
        <w:t xml:space="preserve"> </w:t>
      </w:r>
      <w:r w:rsidRPr="000D2481">
        <w:rPr>
          <w:sz w:val="18"/>
        </w:rPr>
        <w:t>değildir;</w:t>
      </w:r>
      <w:r w:rsidRPr="000D2481" w:rsidR="007C20E2">
        <w:rPr>
          <w:sz w:val="18"/>
        </w:rPr>
        <w:t xml:space="preserve"> </w:t>
      </w:r>
      <w:r w:rsidRPr="000D2481">
        <w:rPr>
          <w:sz w:val="18"/>
        </w:rPr>
        <w:t>bunun</w:t>
      </w:r>
      <w:r w:rsidRPr="000D2481" w:rsidR="007C20E2">
        <w:rPr>
          <w:sz w:val="18"/>
        </w:rPr>
        <w:t xml:space="preserve"> </w:t>
      </w:r>
      <w:r w:rsidRPr="000D2481">
        <w:rPr>
          <w:sz w:val="18"/>
        </w:rPr>
        <w:t>altyapısının</w:t>
      </w:r>
      <w:r w:rsidRPr="000D2481" w:rsidR="007C20E2">
        <w:rPr>
          <w:sz w:val="18"/>
        </w:rPr>
        <w:t xml:space="preserve"> </w:t>
      </w:r>
      <w:r w:rsidRPr="000D2481">
        <w:rPr>
          <w:sz w:val="18"/>
        </w:rPr>
        <w:t>-öğretim</w:t>
      </w:r>
      <w:r w:rsidRPr="000D2481" w:rsidR="007C20E2">
        <w:rPr>
          <w:sz w:val="18"/>
        </w:rPr>
        <w:t xml:space="preserve"> </w:t>
      </w:r>
      <w:r w:rsidRPr="000D2481">
        <w:rPr>
          <w:sz w:val="18"/>
        </w:rPr>
        <w:t>üyesi</w:t>
      </w:r>
      <w:r w:rsidRPr="000D2481" w:rsidR="007C20E2">
        <w:rPr>
          <w:sz w:val="18"/>
        </w:rPr>
        <w:t xml:space="preserve"> </w:t>
      </w:r>
      <w:r w:rsidRPr="000D2481">
        <w:rPr>
          <w:sz w:val="18"/>
        </w:rPr>
        <w:t>yetiştirmesi,</w:t>
      </w:r>
      <w:r w:rsidRPr="000D2481" w:rsidR="007C20E2">
        <w:rPr>
          <w:sz w:val="18"/>
        </w:rPr>
        <w:t xml:space="preserve"> </w:t>
      </w:r>
      <w:r w:rsidRPr="000D2481">
        <w:rPr>
          <w:sz w:val="18"/>
        </w:rPr>
        <w:t>öğretim</w:t>
      </w:r>
      <w:r w:rsidRPr="000D2481" w:rsidR="007C20E2">
        <w:rPr>
          <w:sz w:val="18"/>
        </w:rPr>
        <w:t xml:space="preserve"> </w:t>
      </w:r>
      <w:r w:rsidRPr="000D2481">
        <w:rPr>
          <w:sz w:val="18"/>
        </w:rPr>
        <w:t>üyesinin</w:t>
      </w:r>
      <w:r w:rsidRPr="000D2481" w:rsidR="007C20E2">
        <w:rPr>
          <w:sz w:val="18"/>
        </w:rPr>
        <w:t xml:space="preserve"> </w:t>
      </w:r>
      <w:r w:rsidRPr="000D2481">
        <w:rPr>
          <w:sz w:val="18"/>
        </w:rPr>
        <w:t>hazırlanması-</w:t>
      </w:r>
      <w:r w:rsidRPr="000D2481" w:rsidR="007C20E2">
        <w:rPr>
          <w:sz w:val="18"/>
        </w:rPr>
        <w:t xml:space="preserve"> </w:t>
      </w:r>
      <w:r w:rsidRPr="000D2481">
        <w:rPr>
          <w:sz w:val="18"/>
        </w:rPr>
        <w:t>temel</w:t>
      </w:r>
      <w:r w:rsidRPr="000D2481" w:rsidR="007C20E2">
        <w:rPr>
          <w:sz w:val="18"/>
        </w:rPr>
        <w:t xml:space="preserve"> </w:t>
      </w:r>
      <w:r w:rsidRPr="000D2481">
        <w:rPr>
          <w:sz w:val="18"/>
        </w:rPr>
        <w:t>yapının,</w:t>
      </w:r>
      <w:r w:rsidRPr="000D2481" w:rsidR="007C20E2">
        <w:rPr>
          <w:sz w:val="18"/>
        </w:rPr>
        <w:t xml:space="preserve"> </w:t>
      </w:r>
      <w:r w:rsidRPr="000D2481">
        <w:rPr>
          <w:sz w:val="18"/>
        </w:rPr>
        <w:t>binasının,</w:t>
      </w:r>
      <w:r w:rsidRPr="000D2481" w:rsidR="007C20E2">
        <w:rPr>
          <w:sz w:val="18"/>
        </w:rPr>
        <w:t xml:space="preserve"> </w:t>
      </w:r>
      <w:r w:rsidRPr="000D2481">
        <w:rPr>
          <w:sz w:val="18"/>
        </w:rPr>
        <w:t>kütüphanesinin,</w:t>
      </w:r>
      <w:r w:rsidRPr="000D2481" w:rsidR="007C20E2">
        <w:rPr>
          <w:sz w:val="18"/>
        </w:rPr>
        <w:t xml:space="preserve"> </w:t>
      </w:r>
      <w:r w:rsidRPr="000D2481">
        <w:rPr>
          <w:sz w:val="18"/>
        </w:rPr>
        <w:t>uluslararası</w:t>
      </w:r>
      <w:r w:rsidRPr="000D2481" w:rsidR="007C20E2">
        <w:rPr>
          <w:sz w:val="18"/>
        </w:rPr>
        <w:t xml:space="preserve"> </w:t>
      </w:r>
      <w:r w:rsidRPr="000D2481">
        <w:rPr>
          <w:sz w:val="18"/>
        </w:rPr>
        <w:t>yayınlara</w:t>
      </w:r>
      <w:r w:rsidRPr="000D2481" w:rsidR="007C20E2">
        <w:rPr>
          <w:sz w:val="18"/>
        </w:rPr>
        <w:t xml:space="preserve"> </w:t>
      </w:r>
      <w:r w:rsidRPr="000D2481">
        <w:rPr>
          <w:sz w:val="18"/>
        </w:rPr>
        <w:t>erişim</w:t>
      </w:r>
      <w:r w:rsidRPr="000D2481" w:rsidR="007C20E2">
        <w:rPr>
          <w:sz w:val="18"/>
        </w:rPr>
        <w:t xml:space="preserve"> </w:t>
      </w:r>
      <w:r w:rsidRPr="000D2481">
        <w:rPr>
          <w:sz w:val="18"/>
        </w:rPr>
        <w:t>olanaklarının</w:t>
      </w:r>
      <w:r w:rsidRPr="000D2481" w:rsidR="007C20E2">
        <w:rPr>
          <w:sz w:val="18"/>
        </w:rPr>
        <w:t xml:space="preserve"> </w:t>
      </w:r>
      <w:r w:rsidRPr="000D2481">
        <w:rPr>
          <w:sz w:val="18"/>
        </w:rPr>
        <w:t>yaratılması</w:t>
      </w:r>
      <w:r w:rsidRPr="000D2481" w:rsidR="007C20E2">
        <w:rPr>
          <w:sz w:val="18"/>
        </w:rPr>
        <w:t xml:space="preserve"> </w:t>
      </w:r>
      <w:r w:rsidRPr="000D2481">
        <w:rPr>
          <w:sz w:val="18"/>
        </w:rPr>
        <w:t>gerekir.</w:t>
      </w:r>
      <w:r w:rsidRPr="000D2481" w:rsidR="007C20E2">
        <w:rPr>
          <w:sz w:val="18"/>
        </w:rPr>
        <w:t xml:space="preserve"> </w:t>
      </w:r>
      <w:r w:rsidRPr="000D2481">
        <w:rPr>
          <w:sz w:val="18"/>
        </w:rPr>
        <w:t>İyi,</w:t>
      </w:r>
      <w:r w:rsidRPr="000D2481" w:rsidR="007C20E2">
        <w:rPr>
          <w:sz w:val="18"/>
        </w:rPr>
        <w:t xml:space="preserve"> </w:t>
      </w:r>
      <w:r w:rsidRPr="000D2481">
        <w:rPr>
          <w:sz w:val="18"/>
        </w:rPr>
        <w:t>güzel</w:t>
      </w:r>
      <w:r w:rsidRPr="000D2481" w:rsidR="007C20E2">
        <w:rPr>
          <w:sz w:val="18"/>
        </w:rPr>
        <w:t xml:space="preserve"> </w:t>
      </w:r>
      <w:r w:rsidRPr="000D2481">
        <w:rPr>
          <w:sz w:val="18"/>
        </w:rPr>
        <w:t>de</w:t>
      </w:r>
      <w:r w:rsidRPr="000D2481" w:rsidR="007C20E2">
        <w:rPr>
          <w:sz w:val="18"/>
        </w:rPr>
        <w:t xml:space="preserve"> </w:t>
      </w:r>
      <w:r w:rsidRPr="000D2481">
        <w:rPr>
          <w:sz w:val="18"/>
        </w:rPr>
        <w:t>şu</w:t>
      </w:r>
      <w:r w:rsidRPr="000D2481" w:rsidR="007C20E2">
        <w:rPr>
          <w:sz w:val="18"/>
        </w:rPr>
        <w:t xml:space="preserve"> </w:t>
      </w:r>
      <w:r w:rsidRPr="000D2481">
        <w:rPr>
          <w:sz w:val="18"/>
        </w:rPr>
        <w:t>ana</w:t>
      </w:r>
      <w:r w:rsidRPr="000D2481" w:rsidR="007C20E2">
        <w:rPr>
          <w:sz w:val="18"/>
        </w:rPr>
        <w:t xml:space="preserve"> </w:t>
      </w:r>
      <w:r w:rsidRPr="000D2481">
        <w:rPr>
          <w:sz w:val="18"/>
        </w:rPr>
        <w:t>kadar</w:t>
      </w:r>
      <w:r w:rsidRPr="000D2481" w:rsidR="007C20E2">
        <w:rPr>
          <w:sz w:val="18"/>
        </w:rPr>
        <w:t xml:space="preserve"> </w:t>
      </w:r>
      <w:r w:rsidRPr="000D2481">
        <w:rPr>
          <w:sz w:val="18"/>
        </w:rPr>
        <w:t>AKP</w:t>
      </w:r>
      <w:r w:rsidRPr="000D2481" w:rsidR="007C20E2">
        <w:rPr>
          <w:sz w:val="18"/>
        </w:rPr>
        <w:t xml:space="preserve"> </w:t>
      </w:r>
      <w:r w:rsidRPr="000D2481">
        <w:rPr>
          <w:sz w:val="18"/>
        </w:rPr>
        <w:t>en</w:t>
      </w:r>
      <w:r w:rsidRPr="000D2481" w:rsidR="007C20E2">
        <w:rPr>
          <w:sz w:val="18"/>
        </w:rPr>
        <w:t xml:space="preserve"> </w:t>
      </w:r>
      <w:r w:rsidRPr="000D2481">
        <w:rPr>
          <w:sz w:val="18"/>
        </w:rPr>
        <w:t>çok</w:t>
      </w:r>
      <w:r w:rsidRPr="000D2481" w:rsidR="007C20E2">
        <w:rPr>
          <w:sz w:val="18"/>
        </w:rPr>
        <w:t xml:space="preserve"> </w:t>
      </w:r>
      <w:r w:rsidRPr="000D2481">
        <w:rPr>
          <w:sz w:val="18"/>
        </w:rPr>
        <w:t>neyle</w:t>
      </w:r>
      <w:r w:rsidRPr="000D2481" w:rsidR="007C20E2">
        <w:rPr>
          <w:sz w:val="18"/>
        </w:rPr>
        <w:t xml:space="preserve"> </w:t>
      </w:r>
      <w:r w:rsidRPr="000D2481">
        <w:rPr>
          <w:sz w:val="18"/>
        </w:rPr>
        <w:t>övünüyor?</w:t>
      </w:r>
      <w:r w:rsidRPr="000D2481" w:rsidR="007C20E2">
        <w:rPr>
          <w:sz w:val="18"/>
        </w:rPr>
        <w:t xml:space="preserve"> </w:t>
      </w:r>
      <w:r w:rsidRPr="000D2481">
        <w:rPr>
          <w:sz w:val="18"/>
        </w:rPr>
        <w:t>“Biz</w:t>
      </w:r>
      <w:r w:rsidRPr="000D2481" w:rsidR="007C20E2">
        <w:rPr>
          <w:sz w:val="18"/>
        </w:rPr>
        <w:t xml:space="preserve"> </w:t>
      </w:r>
      <w:r w:rsidRPr="000D2481">
        <w:rPr>
          <w:sz w:val="18"/>
        </w:rPr>
        <w:t>birçok</w:t>
      </w:r>
      <w:r w:rsidRPr="000D2481" w:rsidR="007C20E2">
        <w:rPr>
          <w:sz w:val="18"/>
        </w:rPr>
        <w:t xml:space="preserve"> </w:t>
      </w:r>
      <w:r w:rsidRPr="000D2481">
        <w:rPr>
          <w:sz w:val="18"/>
        </w:rPr>
        <w:t>yeni</w:t>
      </w:r>
      <w:r w:rsidRPr="000D2481" w:rsidR="007C20E2">
        <w:rPr>
          <w:sz w:val="18"/>
        </w:rPr>
        <w:t xml:space="preserve"> </w:t>
      </w:r>
      <w:r w:rsidRPr="000D2481">
        <w:rPr>
          <w:sz w:val="18"/>
        </w:rPr>
        <w:t>üniversite</w:t>
      </w:r>
      <w:r w:rsidRPr="000D2481" w:rsidR="007C20E2">
        <w:rPr>
          <w:sz w:val="18"/>
        </w:rPr>
        <w:t xml:space="preserve"> </w:t>
      </w:r>
      <w:r w:rsidRPr="000D2481">
        <w:rPr>
          <w:sz w:val="18"/>
        </w:rPr>
        <w:t>açtık.”</w:t>
      </w:r>
      <w:r w:rsidRPr="000D2481" w:rsidR="007C20E2">
        <w:rPr>
          <w:sz w:val="18"/>
        </w:rPr>
        <w:t xml:space="preserve"> </w:t>
      </w:r>
      <w:r w:rsidRPr="000D2481">
        <w:rPr>
          <w:sz w:val="18"/>
        </w:rPr>
        <w:t>Hepsi</w:t>
      </w:r>
      <w:r w:rsidRPr="000D2481" w:rsidR="007C20E2">
        <w:rPr>
          <w:sz w:val="18"/>
        </w:rPr>
        <w:t xml:space="preserve"> </w:t>
      </w:r>
      <w:r w:rsidRPr="000D2481">
        <w:rPr>
          <w:sz w:val="18"/>
        </w:rPr>
        <w:t>tabela</w:t>
      </w:r>
      <w:r w:rsidRPr="000D2481" w:rsidR="007C20E2">
        <w:rPr>
          <w:sz w:val="18"/>
        </w:rPr>
        <w:t xml:space="preserve"> </w:t>
      </w:r>
      <w:r w:rsidRPr="000D2481">
        <w:rPr>
          <w:sz w:val="18"/>
        </w:rPr>
        <w:t>üniversitesinden</w:t>
      </w:r>
      <w:r w:rsidRPr="000D2481" w:rsidR="007C20E2">
        <w:rPr>
          <w:sz w:val="18"/>
        </w:rPr>
        <w:t xml:space="preserve"> </w:t>
      </w:r>
      <w:r w:rsidRPr="000D2481">
        <w:rPr>
          <w:sz w:val="18"/>
        </w:rPr>
        <w:t>ibaret</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yeni</w:t>
      </w:r>
      <w:r w:rsidRPr="000D2481" w:rsidR="007C20E2">
        <w:rPr>
          <w:sz w:val="18"/>
        </w:rPr>
        <w:t xml:space="preserve"> </w:t>
      </w:r>
      <w:r w:rsidRPr="000D2481">
        <w:rPr>
          <w:sz w:val="18"/>
        </w:rPr>
        <w:t>açılan</w:t>
      </w:r>
      <w:r w:rsidRPr="000D2481" w:rsidR="007C20E2">
        <w:rPr>
          <w:sz w:val="18"/>
        </w:rPr>
        <w:t xml:space="preserve"> </w:t>
      </w:r>
      <w:r w:rsidRPr="000D2481">
        <w:rPr>
          <w:sz w:val="18"/>
        </w:rPr>
        <w:t>üniversitelerde</w:t>
      </w:r>
      <w:r w:rsidRPr="000D2481" w:rsidR="007C20E2">
        <w:rPr>
          <w:sz w:val="18"/>
        </w:rPr>
        <w:t xml:space="preserve"> </w:t>
      </w:r>
      <w:r w:rsidRPr="000D2481">
        <w:rPr>
          <w:sz w:val="18"/>
        </w:rPr>
        <w:t>300</w:t>
      </w:r>
      <w:r w:rsidRPr="000D2481" w:rsidR="007C20E2">
        <w:rPr>
          <w:sz w:val="18"/>
        </w:rPr>
        <w:t xml:space="preserve"> </w:t>
      </w:r>
      <w:r w:rsidRPr="000D2481">
        <w:rPr>
          <w:sz w:val="18"/>
        </w:rPr>
        <w:t>bin</w:t>
      </w:r>
      <w:r w:rsidRPr="000D2481" w:rsidR="007C20E2">
        <w:rPr>
          <w:sz w:val="18"/>
        </w:rPr>
        <w:t xml:space="preserve"> </w:t>
      </w:r>
      <w:r w:rsidRPr="000D2481">
        <w:rPr>
          <w:sz w:val="18"/>
        </w:rPr>
        <w:t>kadro</w:t>
      </w:r>
      <w:r w:rsidRPr="000D2481" w:rsidR="007C20E2">
        <w:rPr>
          <w:sz w:val="18"/>
        </w:rPr>
        <w:t xml:space="preserve"> </w:t>
      </w:r>
      <w:r w:rsidRPr="000D2481">
        <w:rPr>
          <w:sz w:val="18"/>
        </w:rPr>
        <w:t>boş,</w:t>
      </w:r>
      <w:r w:rsidRPr="000D2481" w:rsidR="007C20E2">
        <w:rPr>
          <w:sz w:val="18"/>
        </w:rPr>
        <w:t xml:space="preserve"> </w:t>
      </w:r>
      <w:r w:rsidRPr="000D2481">
        <w:rPr>
          <w:sz w:val="18"/>
        </w:rPr>
        <w:t>300</w:t>
      </w:r>
      <w:r w:rsidRPr="000D2481" w:rsidR="007C20E2">
        <w:rPr>
          <w:sz w:val="18"/>
        </w:rPr>
        <w:t xml:space="preserve"> </w:t>
      </w:r>
      <w:r w:rsidRPr="000D2481">
        <w:rPr>
          <w:sz w:val="18"/>
        </w:rPr>
        <w:t>bin</w:t>
      </w:r>
      <w:r w:rsidRPr="000D2481" w:rsidR="007C20E2">
        <w:rPr>
          <w:sz w:val="18"/>
        </w:rPr>
        <w:t xml:space="preserve"> </w:t>
      </w:r>
      <w:r w:rsidRPr="000D2481">
        <w:rPr>
          <w:sz w:val="18"/>
        </w:rPr>
        <w:t>kadroya</w:t>
      </w:r>
      <w:r w:rsidRPr="000D2481" w:rsidR="007C20E2">
        <w:rPr>
          <w:sz w:val="18"/>
        </w:rPr>
        <w:t xml:space="preserve"> </w:t>
      </w:r>
      <w:r w:rsidRPr="000D2481">
        <w:rPr>
          <w:sz w:val="18"/>
        </w:rPr>
        <w:t>öğrenci</w:t>
      </w:r>
      <w:r w:rsidRPr="000D2481" w:rsidR="007C20E2">
        <w:rPr>
          <w:sz w:val="18"/>
        </w:rPr>
        <w:t xml:space="preserve"> </w:t>
      </w:r>
      <w:r w:rsidRPr="000D2481">
        <w:rPr>
          <w:sz w:val="18"/>
        </w:rPr>
        <w:t>tercih</w:t>
      </w:r>
      <w:r w:rsidRPr="000D2481" w:rsidR="007C20E2">
        <w:rPr>
          <w:sz w:val="18"/>
        </w:rPr>
        <w:t xml:space="preserve"> </w:t>
      </w:r>
      <w:r w:rsidRPr="000D2481">
        <w:rPr>
          <w:sz w:val="18"/>
        </w:rPr>
        <w:t>yapmıyor.</w:t>
      </w:r>
      <w:r w:rsidRPr="000D2481" w:rsidR="007C20E2">
        <w:rPr>
          <w:sz w:val="18"/>
        </w:rPr>
        <w:t xml:space="preserve"> </w:t>
      </w:r>
      <w:r w:rsidRPr="000D2481">
        <w:rPr>
          <w:sz w:val="18"/>
        </w:rPr>
        <w:t>Bu</w:t>
      </w:r>
      <w:r w:rsidRPr="000D2481" w:rsidR="007C20E2">
        <w:rPr>
          <w:sz w:val="18"/>
        </w:rPr>
        <w:t xml:space="preserve"> </w:t>
      </w:r>
      <w:r w:rsidRPr="000D2481">
        <w:rPr>
          <w:sz w:val="18"/>
        </w:rPr>
        <w:t>üniversitelerden</w:t>
      </w:r>
      <w:r w:rsidRPr="000D2481" w:rsidR="007C20E2">
        <w:rPr>
          <w:sz w:val="18"/>
        </w:rPr>
        <w:t xml:space="preserve"> </w:t>
      </w:r>
      <w:r w:rsidRPr="000D2481">
        <w:rPr>
          <w:sz w:val="18"/>
        </w:rPr>
        <w:t>mezun</w:t>
      </w:r>
      <w:r w:rsidRPr="000D2481" w:rsidR="007C20E2">
        <w:rPr>
          <w:sz w:val="18"/>
        </w:rPr>
        <w:t xml:space="preserve"> </w:t>
      </w:r>
      <w:r w:rsidRPr="000D2481">
        <w:rPr>
          <w:sz w:val="18"/>
        </w:rPr>
        <w:t>olanların</w:t>
      </w:r>
      <w:r w:rsidRPr="000D2481" w:rsidR="007C20E2">
        <w:rPr>
          <w:sz w:val="18"/>
        </w:rPr>
        <w:t xml:space="preserve"> </w:t>
      </w:r>
      <w:r w:rsidRPr="000D2481">
        <w:rPr>
          <w:sz w:val="18"/>
        </w:rPr>
        <w:t>bir</w:t>
      </w:r>
      <w:r w:rsidRPr="000D2481" w:rsidR="007C20E2">
        <w:rPr>
          <w:sz w:val="18"/>
        </w:rPr>
        <w:t xml:space="preserve"> </w:t>
      </w:r>
      <w:r w:rsidRPr="000D2481">
        <w:rPr>
          <w:sz w:val="18"/>
        </w:rPr>
        <w:t>o</w:t>
      </w:r>
      <w:r w:rsidRPr="000D2481" w:rsidR="007C20E2">
        <w:rPr>
          <w:sz w:val="18"/>
        </w:rPr>
        <w:t xml:space="preserve"> </w:t>
      </w:r>
      <w:r w:rsidRPr="000D2481">
        <w:rPr>
          <w:sz w:val="18"/>
        </w:rPr>
        <w:t>kadarı</w:t>
      </w:r>
      <w:r w:rsidRPr="000D2481" w:rsidR="007C20E2">
        <w:rPr>
          <w:sz w:val="18"/>
        </w:rPr>
        <w:t xml:space="preserve"> </w:t>
      </w:r>
      <w:r w:rsidRPr="000D2481">
        <w:rPr>
          <w:sz w:val="18"/>
        </w:rPr>
        <w:t>işsiz,</w:t>
      </w:r>
      <w:r w:rsidRPr="000D2481" w:rsidR="007C20E2">
        <w:rPr>
          <w:sz w:val="18"/>
        </w:rPr>
        <w:t xml:space="preserve"> </w:t>
      </w:r>
      <w:r w:rsidRPr="000D2481">
        <w:rPr>
          <w:sz w:val="18"/>
        </w:rPr>
        <w:t>iş</w:t>
      </w:r>
      <w:r w:rsidRPr="000D2481" w:rsidR="007C20E2">
        <w:rPr>
          <w:sz w:val="18"/>
        </w:rPr>
        <w:t xml:space="preserve"> </w:t>
      </w:r>
      <w:r w:rsidRPr="000D2481">
        <w:rPr>
          <w:sz w:val="18"/>
        </w:rPr>
        <w:t>bulamıyor.</w:t>
      </w:r>
      <w:r w:rsidRPr="000D2481" w:rsidR="007C20E2">
        <w:rPr>
          <w:sz w:val="18"/>
        </w:rPr>
        <w:t xml:space="preserve"> </w:t>
      </w:r>
      <w:r w:rsidRPr="000D2481">
        <w:rPr>
          <w:sz w:val="18"/>
        </w:rPr>
        <w:t>E</w:t>
      </w:r>
      <w:r w:rsidRPr="000D2481" w:rsidR="007C20E2">
        <w:rPr>
          <w:sz w:val="18"/>
        </w:rPr>
        <w:t xml:space="preserve"> </w:t>
      </w:r>
      <w:r w:rsidRPr="000D2481">
        <w:rPr>
          <w:sz w:val="18"/>
        </w:rPr>
        <w:t>şimdi,</w:t>
      </w:r>
      <w:r w:rsidRPr="000D2481" w:rsidR="007C20E2">
        <w:rPr>
          <w:sz w:val="18"/>
        </w:rPr>
        <w:t xml:space="preserve"> </w:t>
      </w:r>
      <w:r w:rsidRPr="000D2481">
        <w:rPr>
          <w:sz w:val="18"/>
        </w:rPr>
        <w:t>biz,</w:t>
      </w:r>
      <w:r w:rsidRPr="000D2481" w:rsidR="007C20E2">
        <w:rPr>
          <w:sz w:val="18"/>
        </w:rPr>
        <w:t xml:space="preserve"> </w:t>
      </w:r>
      <w:r w:rsidRPr="000D2481">
        <w:rPr>
          <w:sz w:val="18"/>
        </w:rPr>
        <w:t>YÖK’ün</w:t>
      </w:r>
      <w:r w:rsidRPr="000D2481" w:rsidR="007C20E2">
        <w:rPr>
          <w:sz w:val="18"/>
        </w:rPr>
        <w:t xml:space="preserve"> </w:t>
      </w:r>
      <w:r w:rsidRPr="000D2481">
        <w:rPr>
          <w:sz w:val="18"/>
        </w:rPr>
        <w:t>koordinasyon</w:t>
      </w:r>
      <w:r w:rsidRPr="000D2481" w:rsidR="007C20E2">
        <w:rPr>
          <w:sz w:val="18"/>
        </w:rPr>
        <w:t xml:space="preserve"> </w:t>
      </w:r>
      <w:r w:rsidRPr="000D2481">
        <w:rPr>
          <w:sz w:val="18"/>
        </w:rPr>
        <w:t>kurulu</w:t>
      </w:r>
      <w:r w:rsidRPr="000D2481" w:rsidR="007C20E2">
        <w:rPr>
          <w:sz w:val="18"/>
        </w:rPr>
        <w:t xml:space="preserve"> </w:t>
      </w:r>
      <w:r w:rsidRPr="000D2481">
        <w:rPr>
          <w:sz w:val="18"/>
        </w:rPr>
        <w:t>olması</w:t>
      </w:r>
      <w:r w:rsidRPr="000D2481" w:rsidR="007C20E2">
        <w:rPr>
          <w:sz w:val="18"/>
        </w:rPr>
        <w:t xml:space="preserve"> </w:t>
      </w:r>
      <w:r w:rsidRPr="000D2481">
        <w:rPr>
          <w:sz w:val="18"/>
        </w:rPr>
        <w:t>gerektiğini,</w:t>
      </w:r>
      <w:r w:rsidRPr="000D2481" w:rsidR="007C20E2">
        <w:rPr>
          <w:sz w:val="18"/>
        </w:rPr>
        <w:t xml:space="preserve"> </w:t>
      </w:r>
      <w:r w:rsidRPr="000D2481">
        <w:rPr>
          <w:sz w:val="18"/>
        </w:rPr>
        <w:t>bu</w:t>
      </w:r>
      <w:r w:rsidRPr="000D2481" w:rsidR="007C20E2">
        <w:rPr>
          <w:sz w:val="18"/>
        </w:rPr>
        <w:t xml:space="preserve"> </w:t>
      </w:r>
      <w:r w:rsidRPr="000D2481">
        <w:rPr>
          <w:sz w:val="18"/>
        </w:rPr>
        <w:t>işleri</w:t>
      </w:r>
      <w:r w:rsidRPr="000D2481" w:rsidR="007C20E2">
        <w:rPr>
          <w:sz w:val="18"/>
        </w:rPr>
        <w:t xml:space="preserve"> </w:t>
      </w:r>
      <w:r w:rsidRPr="000D2481">
        <w:rPr>
          <w:sz w:val="18"/>
        </w:rPr>
        <w:t>planlaması</w:t>
      </w:r>
      <w:r w:rsidRPr="000D2481" w:rsidR="007C20E2">
        <w:rPr>
          <w:sz w:val="18"/>
        </w:rPr>
        <w:t xml:space="preserve"> </w:t>
      </w:r>
      <w:r w:rsidRPr="000D2481">
        <w:rPr>
          <w:sz w:val="18"/>
        </w:rPr>
        <w:t>gerektiğini</w:t>
      </w:r>
      <w:r w:rsidRPr="000D2481" w:rsidR="007C20E2">
        <w:rPr>
          <w:sz w:val="18"/>
        </w:rPr>
        <w:t xml:space="preserve"> </w:t>
      </w:r>
      <w:r w:rsidRPr="000D2481">
        <w:rPr>
          <w:sz w:val="18"/>
        </w:rPr>
        <w:t>düşünüyoruz,</w:t>
      </w:r>
      <w:r w:rsidRPr="000D2481" w:rsidR="007C20E2">
        <w:rPr>
          <w:sz w:val="18"/>
        </w:rPr>
        <w:t xml:space="preserve"> </w:t>
      </w:r>
      <w:r w:rsidRPr="000D2481">
        <w:rPr>
          <w:sz w:val="18"/>
        </w:rPr>
        <w:t>söylüyoruz</w:t>
      </w:r>
      <w:r w:rsidRPr="000D2481" w:rsidR="007C20E2">
        <w:rPr>
          <w:sz w:val="18"/>
        </w:rPr>
        <w:t xml:space="preserve"> </w:t>
      </w:r>
      <w:r w:rsidRPr="000D2481">
        <w:rPr>
          <w:sz w:val="18"/>
        </w:rPr>
        <w:t>ama</w:t>
      </w:r>
      <w:r w:rsidRPr="000D2481" w:rsidR="007C20E2">
        <w:rPr>
          <w:sz w:val="18"/>
        </w:rPr>
        <w:t xml:space="preserve"> </w:t>
      </w:r>
      <w:r w:rsidRPr="000D2481">
        <w:rPr>
          <w:sz w:val="18"/>
        </w:rPr>
        <w:t>ne</w:t>
      </w:r>
      <w:r w:rsidRPr="000D2481" w:rsidR="007C20E2">
        <w:rPr>
          <w:sz w:val="18"/>
        </w:rPr>
        <w:t xml:space="preserve"> </w:t>
      </w:r>
      <w:r w:rsidRPr="000D2481">
        <w:rPr>
          <w:sz w:val="18"/>
        </w:rPr>
        <w:t>oluyor?</w:t>
      </w:r>
      <w:r w:rsidRPr="000D2481" w:rsidR="007C20E2">
        <w:rPr>
          <w:sz w:val="18"/>
        </w:rPr>
        <w:t xml:space="preserve"> </w:t>
      </w:r>
      <w:r w:rsidRPr="000D2481">
        <w:rPr>
          <w:sz w:val="18"/>
        </w:rPr>
        <w:t>Her</w:t>
      </w:r>
      <w:r w:rsidRPr="000D2481" w:rsidR="007C20E2">
        <w:rPr>
          <w:sz w:val="18"/>
        </w:rPr>
        <w:t xml:space="preserve"> </w:t>
      </w:r>
      <w:r w:rsidRPr="000D2481">
        <w:rPr>
          <w:sz w:val="18"/>
        </w:rPr>
        <w:t>üniversitede,</w:t>
      </w:r>
      <w:r w:rsidRPr="000D2481" w:rsidR="007C20E2">
        <w:rPr>
          <w:sz w:val="18"/>
        </w:rPr>
        <w:t xml:space="preserve"> </w:t>
      </w:r>
      <w:r w:rsidRPr="000D2481">
        <w:rPr>
          <w:sz w:val="18"/>
        </w:rPr>
        <w:t>bakıyorsunuz,</w:t>
      </w:r>
      <w:r w:rsidRPr="000D2481" w:rsidR="007C20E2">
        <w:rPr>
          <w:sz w:val="18"/>
        </w:rPr>
        <w:t xml:space="preserve"> </w:t>
      </w:r>
      <w:r w:rsidRPr="000D2481">
        <w:rPr>
          <w:sz w:val="18"/>
        </w:rPr>
        <w:t>gelişigüzel,</w:t>
      </w:r>
      <w:r w:rsidRPr="000D2481" w:rsidR="007C20E2">
        <w:rPr>
          <w:sz w:val="18"/>
        </w:rPr>
        <w:t xml:space="preserve"> </w:t>
      </w:r>
      <w:r w:rsidRPr="000D2481">
        <w:rPr>
          <w:sz w:val="18"/>
        </w:rPr>
        <w:t>benzer</w:t>
      </w:r>
      <w:r w:rsidRPr="000D2481" w:rsidR="007C20E2">
        <w:rPr>
          <w:sz w:val="18"/>
        </w:rPr>
        <w:t xml:space="preserve"> </w:t>
      </w:r>
      <w:r w:rsidRPr="000D2481">
        <w:rPr>
          <w:sz w:val="18"/>
        </w:rPr>
        <w:t>sayıda</w:t>
      </w:r>
      <w:r w:rsidRPr="000D2481" w:rsidR="007C20E2">
        <w:rPr>
          <w:sz w:val="18"/>
        </w:rPr>
        <w:t xml:space="preserve"> </w:t>
      </w:r>
      <w:r w:rsidRPr="000D2481">
        <w:rPr>
          <w:sz w:val="18"/>
        </w:rPr>
        <w:t>fakülteler</w:t>
      </w:r>
      <w:r w:rsidRPr="000D2481" w:rsidR="007C20E2">
        <w:rPr>
          <w:sz w:val="18"/>
        </w:rPr>
        <w:t xml:space="preserve"> </w:t>
      </w:r>
      <w:r w:rsidRPr="000D2481">
        <w:rPr>
          <w:sz w:val="18"/>
        </w:rPr>
        <w:t>açılıyor.</w:t>
      </w:r>
    </w:p>
    <w:p w:rsidRPr="000D2481" w:rsidR="00AF2B30" w:rsidP="000D2481" w:rsidRDefault="00AF2B30">
      <w:pPr>
        <w:pStyle w:val="GENELKURUL"/>
        <w:spacing w:line="240" w:lineRule="auto"/>
        <w:rPr>
          <w:sz w:val="18"/>
        </w:rPr>
      </w:pPr>
      <w:r w:rsidRPr="000D2481">
        <w:rPr>
          <w:sz w:val="18"/>
        </w:rPr>
        <w:t>Bakın,</w:t>
      </w:r>
      <w:r w:rsidRPr="000D2481" w:rsidR="007C20E2">
        <w:rPr>
          <w:sz w:val="18"/>
        </w:rPr>
        <w:t xml:space="preserve"> </w:t>
      </w:r>
      <w:r w:rsidRPr="000D2481">
        <w:rPr>
          <w:sz w:val="18"/>
        </w:rPr>
        <w:t>üniversite</w:t>
      </w:r>
      <w:r w:rsidRPr="000D2481" w:rsidR="007C20E2">
        <w:rPr>
          <w:sz w:val="18"/>
        </w:rPr>
        <w:t xml:space="preserve"> </w:t>
      </w:r>
      <w:r w:rsidRPr="000D2481">
        <w:rPr>
          <w:sz w:val="18"/>
        </w:rPr>
        <w:t>rektörlerinin</w:t>
      </w:r>
      <w:r w:rsidRPr="000D2481" w:rsidR="007C20E2">
        <w:rPr>
          <w:sz w:val="18"/>
        </w:rPr>
        <w:t xml:space="preserve"> </w:t>
      </w:r>
      <w:r w:rsidRPr="000D2481">
        <w:rPr>
          <w:sz w:val="18"/>
        </w:rPr>
        <w:t>arasında</w:t>
      </w:r>
      <w:r w:rsidRPr="000D2481" w:rsidR="007C20E2">
        <w:rPr>
          <w:sz w:val="18"/>
        </w:rPr>
        <w:t xml:space="preserve"> </w:t>
      </w:r>
      <w:r w:rsidRPr="000D2481">
        <w:rPr>
          <w:sz w:val="18"/>
        </w:rPr>
        <w:t>geçmişte</w:t>
      </w:r>
      <w:r w:rsidRPr="000D2481" w:rsidR="007C20E2">
        <w:rPr>
          <w:sz w:val="18"/>
        </w:rPr>
        <w:t xml:space="preserve"> </w:t>
      </w:r>
      <w:r w:rsidRPr="000D2481">
        <w:rPr>
          <w:sz w:val="18"/>
        </w:rPr>
        <w:t>bir</w:t>
      </w:r>
      <w:r w:rsidRPr="000D2481" w:rsidR="007C20E2">
        <w:rPr>
          <w:sz w:val="18"/>
        </w:rPr>
        <w:t xml:space="preserve"> </w:t>
      </w:r>
      <w:r w:rsidRPr="000D2481">
        <w:rPr>
          <w:sz w:val="18"/>
        </w:rPr>
        <w:t>yarış</w:t>
      </w:r>
      <w:r w:rsidRPr="000D2481" w:rsidR="007C20E2">
        <w:rPr>
          <w:sz w:val="18"/>
        </w:rPr>
        <w:t xml:space="preserve"> </w:t>
      </w:r>
      <w:r w:rsidRPr="000D2481">
        <w:rPr>
          <w:sz w:val="18"/>
        </w:rPr>
        <w:t>vardı</w:t>
      </w:r>
      <w:r w:rsidRPr="000D2481" w:rsidR="007C20E2">
        <w:rPr>
          <w:sz w:val="18"/>
        </w:rPr>
        <w:t xml:space="preserve"> </w:t>
      </w:r>
      <w:r w:rsidRPr="000D2481">
        <w:rPr>
          <w:sz w:val="18"/>
        </w:rPr>
        <w:t>-bunu</w:t>
      </w:r>
      <w:r w:rsidRPr="000D2481" w:rsidR="007C20E2">
        <w:rPr>
          <w:sz w:val="18"/>
        </w:rPr>
        <w:t xml:space="preserve"> </w:t>
      </w:r>
      <w:r w:rsidRPr="000D2481">
        <w:rPr>
          <w:sz w:val="18"/>
        </w:rPr>
        <w:t>yaparken</w:t>
      </w:r>
      <w:r w:rsidRPr="000D2481" w:rsidR="007C20E2">
        <w:rPr>
          <w:sz w:val="18"/>
        </w:rPr>
        <w:t xml:space="preserve"> </w:t>
      </w:r>
      <w:r w:rsidRPr="000D2481">
        <w:rPr>
          <w:sz w:val="18"/>
        </w:rPr>
        <w:t>eğer</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gerçekten</w:t>
      </w:r>
      <w:r w:rsidRPr="000D2481" w:rsidR="007C20E2">
        <w:rPr>
          <w:sz w:val="18"/>
        </w:rPr>
        <w:t xml:space="preserve"> </w:t>
      </w:r>
      <w:r w:rsidRPr="000D2481">
        <w:rPr>
          <w:sz w:val="18"/>
        </w:rPr>
        <w:t>samimi</w:t>
      </w:r>
      <w:r w:rsidRPr="000D2481" w:rsidR="007C20E2">
        <w:rPr>
          <w:sz w:val="18"/>
        </w:rPr>
        <w:t xml:space="preserve"> </w:t>
      </w:r>
      <w:r w:rsidRPr="000D2481">
        <w:rPr>
          <w:sz w:val="18"/>
        </w:rPr>
        <w:t>olsaydınız</w:t>
      </w:r>
      <w:r w:rsidRPr="000D2481" w:rsidR="007C20E2">
        <w:rPr>
          <w:sz w:val="18"/>
        </w:rPr>
        <w:t xml:space="preserve"> </w:t>
      </w:r>
      <w:r w:rsidRPr="000D2481">
        <w:rPr>
          <w:sz w:val="18"/>
        </w:rPr>
        <w:t>bunu</w:t>
      </w:r>
      <w:r w:rsidRPr="000D2481" w:rsidR="007C20E2">
        <w:rPr>
          <w:sz w:val="18"/>
        </w:rPr>
        <w:t xml:space="preserve"> </w:t>
      </w:r>
      <w:r w:rsidRPr="000D2481">
        <w:rPr>
          <w:sz w:val="18"/>
        </w:rPr>
        <w:t>yapmazdınız-</w:t>
      </w:r>
      <w:r w:rsidRPr="000D2481" w:rsidR="007C20E2">
        <w:rPr>
          <w:sz w:val="18"/>
        </w:rPr>
        <w:t xml:space="preserve"> </w:t>
      </w:r>
      <w:r w:rsidRPr="000D2481">
        <w:rPr>
          <w:sz w:val="18"/>
        </w:rPr>
        <w:t>“Öğrenci</w:t>
      </w:r>
      <w:r w:rsidRPr="000D2481" w:rsidR="007C20E2">
        <w:rPr>
          <w:sz w:val="18"/>
        </w:rPr>
        <w:t xml:space="preserve"> </w:t>
      </w:r>
      <w:r w:rsidRPr="000D2481">
        <w:rPr>
          <w:sz w:val="18"/>
        </w:rPr>
        <w:t>sayısını</w:t>
      </w:r>
      <w:r w:rsidRPr="000D2481" w:rsidR="007C20E2">
        <w:rPr>
          <w:sz w:val="18"/>
        </w:rPr>
        <w:t xml:space="preserve"> </w:t>
      </w:r>
      <w:r w:rsidRPr="000D2481">
        <w:rPr>
          <w:sz w:val="18"/>
        </w:rPr>
        <w:t>çoğaltmamız</w:t>
      </w:r>
      <w:r w:rsidRPr="000D2481" w:rsidR="007C20E2">
        <w:rPr>
          <w:sz w:val="18"/>
        </w:rPr>
        <w:t xml:space="preserve"> </w:t>
      </w:r>
      <w:r w:rsidRPr="000D2481">
        <w:rPr>
          <w:sz w:val="18"/>
        </w:rPr>
        <w:t>lazım.”</w:t>
      </w:r>
      <w:r w:rsidRPr="000D2481" w:rsidR="007C20E2">
        <w:rPr>
          <w:sz w:val="18"/>
        </w:rPr>
        <w:t xml:space="preserve"> </w:t>
      </w:r>
      <w:r w:rsidRPr="000D2481">
        <w:rPr>
          <w:sz w:val="18"/>
        </w:rPr>
        <w:t>diyorlardı</w:t>
      </w:r>
      <w:r w:rsidRPr="000D2481" w:rsidR="007C20E2">
        <w:rPr>
          <w:sz w:val="18"/>
        </w:rPr>
        <w:t xml:space="preserve"> </w:t>
      </w:r>
      <w:r w:rsidRPr="000D2481">
        <w:rPr>
          <w:sz w:val="18"/>
        </w:rPr>
        <w:t>üniversite</w:t>
      </w:r>
      <w:r w:rsidRPr="000D2481" w:rsidR="007C20E2">
        <w:rPr>
          <w:sz w:val="18"/>
        </w:rPr>
        <w:t xml:space="preserve"> </w:t>
      </w:r>
      <w:r w:rsidRPr="000D2481">
        <w:rPr>
          <w:sz w:val="18"/>
        </w:rPr>
        <w:t>rektörleri.</w:t>
      </w:r>
      <w:r w:rsidRPr="000D2481" w:rsidR="007C20E2">
        <w:rPr>
          <w:sz w:val="18"/>
        </w:rPr>
        <w:t xml:space="preserve"> </w:t>
      </w:r>
      <w:r w:rsidRPr="000D2481">
        <w:rPr>
          <w:sz w:val="18"/>
        </w:rPr>
        <w:t>Efendim,</w:t>
      </w:r>
      <w:r w:rsidRPr="000D2481" w:rsidR="007C20E2">
        <w:rPr>
          <w:sz w:val="18"/>
        </w:rPr>
        <w:t xml:space="preserve"> </w:t>
      </w:r>
      <w:r w:rsidRPr="000D2481">
        <w:rPr>
          <w:sz w:val="18"/>
        </w:rPr>
        <w:t>hatta</w:t>
      </w:r>
      <w:r w:rsidRPr="000D2481" w:rsidR="007C20E2">
        <w:rPr>
          <w:sz w:val="18"/>
        </w:rPr>
        <w:t xml:space="preserve"> </w:t>
      </w:r>
      <w:r w:rsidRPr="000D2481">
        <w:rPr>
          <w:sz w:val="18"/>
        </w:rPr>
        <w:t>rektörlükleri</w:t>
      </w:r>
      <w:r w:rsidRPr="000D2481" w:rsidR="007C20E2">
        <w:rPr>
          <w:sz w:val="18"/>
        </w:rPr>
        <w:t xml:space="preserve"> </w:t>
      </w:r>
      <w:r w:rsidRPr="000D2481">
        <w:rPr>
          <w:sz w:val="18"/>
        </w:rPr>
        <w:t>şöyle</w:t>
      </w:r>
      <w:r w:rsidRPr="000D2481" w:rsidR="007C20E2">
        <w:rPr>
          <w:sz w:val="18"/>
        </w:rPr>
        <w:t xml:space="preserve"> </w:t>
      </w:r>
      <w:r w:rsidRPr="000D2481">
        <w:rPr>
          <w:sz w:val="18"/>
        </w:rPr>
        <w:t>suçluyorlardı:</w:t>
      </w:r>
      <w:r w:rsidRPr="000D2481" w:rsidR="007C20E2">
        <w:rPr>
          <w:sz w:val="18"/>
        </w:rPr>
        <w:t xml:space="preserve"> </w:t>
      </w:r>
      <w:r w:rsidRPr="000D2481">
        <w:rPr>
          <w:sz w:val="18"/>
        </w:rPr>
        <w:t>“Sen</w:t>
      </w:r>
      <w:r w:rsidRPr="000D2481" w:rsidR="007C20E2">
        <w:rPr>
          <w:sz w:val="18"/>
        </w:rPr>
        <w:t xml:space="preserve"> </w:t>
      </w:r>
      <w:r w:rsidRPr="000D2481">
        <w:rPr>
          <w:sz w:val="18"/>
        </w:rPr>
        <w:t>falanca</w:t>
      </w:r>
      <w:r w:rsidRPr="000D2481" w:rsidR="007C20E2">
        <w:rPr>
          <w:sz w:val="18"/>
        </w:rPr>
        <w:t xml:space="preserve"> </w:t>
      </w:r>
      <w:r w:rsidRPr="000D2481">
        <w:rPr>
          <w:sz w:val="18"/>
        </w:rPr>
        <w:t>tarihte</w:t>
      </w:r>
      <w:r w:rsidRPr="000D2481" w:rsidR="007C20E2">
        <w:rPr>
          <w:sz w:val="18"/>
        </w:rPr>
        <w:t xml:space="preserve"> </w:t>
      </w:r>
      <w:r w:rsidRPr="000D2481">
        <w:rPr>
          <w:sz w:val="18"/>
        </w:rPr>
        <w:t>kuruldun,</w:t>
      </w:r>
      <w:r w:rsidRPr="000D2481" w:rsidR="007C20E2">
        <w:rPr>
          <w:sz w:val="18"/>
        </w:rPr>
        <w:t xml:space="preserve"> </w:t>
      </w:r>
      <w:r w:rsidRPr="000D2481">
        <w:rPr>
          <w:sz w:val="18"/>
        </w:rPr>
        <w:t>hâlâ</w:t>
      </w:r>
      <w:r w:rsidRPr="000D2481" w:rsidR="007C20E2">
        <w:rPr>
          <w:sz w:val="18"/>
        </w:rPr>
        <w:t xml:space="preserve"> </w:t>
      </w:r>
      <w:r w:rsidRPr="000D2481">
        <w:rPr>
          <w:sz w:val="18"/>
        </w:rPr>
        <w:t>öğrenci</w:t>
      </w:r>
      <w:r w:rsidRPr="000D2481" w:rsidR="007C20E2">
        <w:rPr>
          <w:sz w:val="18"/>
        </w:rPr>
        <w:t xml:space="preserve"> </w:t>
      </w:r>
      <w:r w:rsidRPr="000D2481">
        <w:rPr>
          <w:sz w:val="18"/>
        </w:rPr>
        <w:t>sayın</w:t>
      </w:r>
      <w:r w:rsidRPr="000D2481" w:rsidR="007C20E2">
        <w:rPr>
          <w:sz w:val="18"/>
        </w:rPr>
        <w:t xml:space="preserve"> </w:t>
      </w:r>
      <w:r w:rsidRPr="000D2481">
        <w:rPr>
          <w:sz w:val="18"/>
        </w:rPr>
        <w:t>şu,</w:t>
      </w:r>
      <w:r w:rsidRPr="000D2481" w:rsidR="007C20E2">
        <w:rPr>
          <w:sz w:val="18"/>
        </w:rPr>
        <w:t xml:space="preserve"> </w:t>
      </w:r>
      <w:r w:rsidRPr="000D2481">
        <w:rPr>
          <w:sz w:val="18"/>
        </w:rPr>
        <w:t>falanca</w:t>
      </w:r>
      <w:r w:rsidRPr="000D2481" w:rsidR="007C20E2">
        <w:rPr>
          <w:sz w:val="18"/>
        </w:rPr>
        <w:t xml:space="preserve"> </w:t>
      </w:r>
      <w:r w:rsidRPr="000D2481">
        <w:rPr>
          <w:sz w:val="18"/>
        </w:rPr>
        <w:t>üniversitenin</w:t>
      </w:r>
      <w:r w:rsidRPr="000D2481" w:rsidR="007C20E2">
        <w:rPr>
          <w:sz w:val="18"/>
        </w:rPr>
        <w:t xml:space="preserve"> </w:t>
      </w:r>
      <w:r w:rsidRPr="000D2481">
        <w:rPr>
          <w:sz w:val="18"/>
        </w:rPr>
        <w:t>öğrenci</w:t>
      </w:r>
      <w:r w:rsidRPr="000D2481" w:rsidR="007C20E2">
        <w:rPr>
          <w:sz w:val="18"/>
        </w:rPr>
        <w:t xml:space="preserve"> </w:t>
      </w:r>
      <w:r w:rsidRPr="000D2481">
        <w:rPr>
          <w:sz w:val="18"/>
        </w:rPr>
        <w:t>sayısı</w:t>
      </w:r>
      <w:r w:rsidRPr="000D2481" w:rsidR="007C20E2">
        <w:rPr>
          <w:sz w:val="18"/>
        </w:rPr>
        <w:t xml:space="preserve"> </w:t>
      </w:r>
      <w:r w:rsidRPr="000D2481">
        <w:rPr>
          <w:sz w:val="18"/>
        </w:rPr>
        <w:t>şu</w:t>
      </w:r>
      <w:r w:rsidRPr="000D2481" w:rsidR="007C20E2">
        <w:rPr>
          <w:sz w:val="18"/>
        </w:rPr>
        <w:t xml:space="preserve"> </w:t>
      </w:r>
      <w:r w:rsidRPr="000D2481">
        <w:rPr>
          <w:sz w:val="18"/>
        </w:rPr>
        <w:t>kadar</w:t>
      </w:r>
      <w:r w:rsidRPr="000D2481" w:rsidR="007C20E2">
        <w:rPr>
          <w:sz w:val="18"/>
        </w:rPr>
        <w:t xml:space="preserve"> </w:t>
      </w:r>
      <w:r w:rsidRPr="000D2481">
        <w:rPr>
          <w:sz w:val="18"/>
        </w:rPr>
        <w:t>arttı.”</w:t>
      </w:r>
      <w:r w:rsidRPr="000D2481" w:rsidR="007C20E2">
        <w:rPr>
          <w:sz w:val="18"/>
        </w:rPr>
        <w:t xml:space="preserve"> </w:t>
      </w:r>
      <w:r w:rsidRPr="000D2481">
        <w:rPr>
          <w:sz w:val="18"/>
        </w:rPr>
        <w:t>diyorlardı.</w:t>
      </w:r>
      <w:r w:rsidRPr="000D2481" w:rsidR="007C20E2">
        <w:rPr>
          <w:sz w:val="18"/>
        </w:rPr>
        <w:t xml:space="preserve"> </w:t>
      </w:r>
      <w:r w:rsidRPr="000D2481">
        <w:rPr>
          <w:sz w:val="18"/>
        </w:rPr>
        <w:t>Başarı,</w:t>
      </w:r>
      <w:r w:rsidRPr="000D2481" w:rsidR="007C20E2">
        <w:rPr>
          <w:sz w:val="18"/>
        </w:rPr>
        <w:t xml:space="preserve"> </w:t>
      </w:r>
      <w:r w:rsidRPr="000D2481">
        <w:rPr>
          <w:sz w:val="18"/>
        </w:rPr>
        <w:t>öğrenci</w:t>
      </w:r>
      <w:r w:rsidRPr="000D2481" w:rsidR="007C20E2">
        <w:rPr>
          <w:sz w:val="18"/>
        </w:rPr>
        <w:t xml:space="preserve"> </w:t>
      </w:r>
      <w:r w:rsidRPr="000D2481">
        <w:rPr>
          <w:sz w:val="18"/>
        </w:rPr>
        <w:t>sayısını</w:t>
      </w:r>
      <w:r w:rsidRPr="000D2481" w:rsidR="007C20E2">
        <w:rPr>
          <w:sz w:val="18"/>
        </w:rPr>
        <w:t xml:space="preserve"> </w:t>
      </w:r>
      <w:r w:rsidRPr="000D2481">
        <w:rPr>
          <w:sz w:val="18"/>
        </w:rPr>
        <w:t>artırmakla</w:t>
      </w:r>
      <w:r w:rsidRPr="000D2481" w:rsidR="007C20E2">
        <w:rPr>
          <w:sz w:val="18"/>
        </w:rPr>
        <w:t xml:space="preserve"> </w:t>
      </w:r>
      <w:r w:rsidRPr="000D2481">
        <w:rPr>
          <w:sz w:val="18"/>
        </w:rPr>
        <w:t>ölçülür</w:t>
      </w:r>
      <w:r w:rsidRPr="000D2481" w:rsidR="007C20E2">
        <w:rPr>
          <w:sz w:val="18"/>
        </w:rPr>
        <w:t xml:space="preserve"> </w:t>
      </w:r>
      <w:r w:rsidRPr="000D2481">
        <w:rPr>
          <w:sz w:val="18"/>
        </w:rPr>
        <w:t>hâle</w:t>
      </w:r>
      <w:r w:rsidRPr="000D2481" w:rsidR="007C20E2">
        <w:rPr>
          <w:sz w:val="18"/>
        </w:rPr>
        <w:t xml:space="preserve"> </w:t>
      </w:r>
      <w:r w:rsidRPr="000D2481">
        <w:rPr>
          <w:sz w:val="18"/>
        </w:rPr>
        <w:t>gelmişti</w:t>
      </w:r>
      <w:r w:rsidRPr="000D2481" w:rsidR="007C20E2">
        <w:rPr>
          <w:sz w:val="18"/>
        </w:rPr>
        <w:t xml:space="preserve"> </w:t>
      </w:r>
      <w:r w:rsidRPr="000D2481">
        <w:rPr>
          <w:sz w:val="18"/>
        </w:rPr>
        <w:t>ama</w:t>
      </w:r>
      <w:r w:rsidRPr="000D2481" w:rsidR="007C20E2">
        <w:rPr>
          <w:sz w:val="18"/>
        </w:rPr>
        <w:t xml:space="preserve"> </w:t>
      </w:r>
      <w:r w:rsidRPr="000D2481">
        <w:rPr>
          <w:sz w:val="18"/>
        </w:rPr>
        <w:t>şimdi</w:t>
      </w:r>
      <w:r w:rsidRPr="000D2481" w:rsidR="007C20E2">
        <w:rPr>
          <w:sz w:val="18"/>
        </w:rPr>
        <w:t xml:space="preserve"> </w:t>
      </w:r>
      <w:r w:rsidRPr="000D2481">
        <w:rPr>
          <w:sz w:val="18"/>
        </w:rPr>
        <w:t>döndük,</w:t>
      </w:r>
      <w:r w:rsidRPr="000D2481" w:rsidR="007C20E2">
        <w:rPr>
          <w:sz w:val="18"/>
        </w:rPr>
        <w:t xml:space="preserve"> </w:t>
      </w:r>
      <w:r w:rsidRPr="000D2481">
        <w:rPr>
          <w:sz w:val="18"/>
        </w:rPr>
        <w:t>bir</w:t>
      </w:r>
      <w:r w:rsidRPr="000D2481" w:rsidR="007C20E2">
        <w:rPr>
          <w:sz w:val="18"/>
        </w:rPr>
        <w:t xml:space="preserve"> </w:t>
      </w:r>
      <w:r w:rsidRPr="000D2481">
        <w:rPr>
          <w:sz w:val="18"/>
        </w:rPr>
        <w:t>kimlik</w:t>
      </w:r>
      <w:r w:rsidRPr="000D2481" w:rsidR="007C20E2">
        <w:rPr>
          <w:sz w:val="18"/>
        </w:rPr>
        <w:t xml:space="preserve"> </w:t>
      </w:r>
      <w:r w:rsidRPr="000D2481">
        <w:rPr>
          <w:sz w:val="18"/>
        </w:rPr>
        <w:t>kazananları</w:t>
      </w:r>
      <w:r w:rsidRPr="000D2481" w:rsidR="007C20E2">
        <w:rPr>
          <w:sz w:val="18"/>
        </w:rPr>
        <w:t xml:space="preserve"> </w:t>
      </w:r>
      <w:r w:rsidRPr="000D2481">
        <w:rPr>
          <w:sz w:val="18"/>
        </w:rPr>
        <w:t>tekrar</w:t>
      </w:r>
      <w:r w:rsidRPr="000D2481" w:rsidR="007C20E2">
        <w:rPr>
          <w:sz w:val="18"/>
        </w:rPr>
        <w:t xml:space="preserve"> </w:t>
      </w:r>
      <w:r w:rsidRPr="000D2481">
        <w:rPr>
          <w:sz w:val="18"/>
        </w:rPr>
        <w:t>o</w:t>
      </w:r>
      <w:r w:rsidRPr="000D2481" w:rsidR="007C20E2">
        <w:rPr>
          <w:sz w:val="18"/>
        </w:rPr>
        <w:t xml:space="preserve"> </w:t>
      </w:r>
      <w:r w:rsidRPr="000D2481">
        <w:rPr>
          <w:sz w:val="18"/>
        </w:rPr>
        <w:t>sayıya</w:t>
      </w:r>
      <w:r w:rsidRPr="000D2481" w:rsidR="007C20E2">
        <w:rPr>
          <w:sz w:val="18"/>
        </w:rPr>
        <w:t xml:space="preserve"> </w:t>
      </w:r>
      <w:r w:rsidRPr="000D2481">
        <w:rPr>
          <w:sz w:val="18"/>
        </w:rPr>
        <w:t>indirmeye</w:t>
      </w:r>
      <w:r w:rsidRPr="000D2481" w:rsidR="007C20E2">
        <w:rPr>
          <w:sz w:val="18"/>
        </w:rPr>
        <w:t xml:space="preserve"> </w:t>
      </w:r>
      <w:r w:rsidRPr="000D2481">
        <w:rPr>
          <w:sz w:val="18"/>
        </w:rPr>
        <w:t>kalkıyoruz.</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gerçekten</w:t>
      </w:r>
      <w:r w:rsidRPr="000D2481" w:rsidR="007C20E2">
        <w:rPr>
          <w:sz w:val="18"/>
        </w:rPr>
        <w:t xml:space="preserve"> </w:t>
      </w:r>
      <w:r w:rsidRPr="000D2481">
        <w:rPr>
          <w:sz w:val="18"/>
        </w:rPr>
        <w:t>bunlar</w:t>
      </w:r>
      <w:r w:rsidRPr="000D2481" w:rsidR="007C20E2">
        <w:rPr>
          <w:sz w:val="18"/>
        </w:rPr>
        <w:t xml:space="preserve"> </w:t>
      </w:r>
      <w:r w:rsidRPr="000D2481">
        <w:rPr>
          <w:sz w:val="18"/>
        </w:rPr>
        <w:t>akademisyenlikte,</w:t>
      </w:r>
      <w:r w:rsidRPr="000D2481" w:rsidR="007C20E2">
        <w:rPr>
          <w:sz w:val="18"/>
        </w:rPr>
        <w:t xml:space="preserve"> </w:t>
      </w:r>
      <w:r w:rsidRPr="000D2481">
        <w:rPr>
          <w:sz w:val="18"/>
        </w:rPr>
        <w:t>akademi</w:t>
      </w:r>
      <w:r w:rsidRPr="000D2481" w:rsidR="007C20E2">
        <w:rPr>
          <w:sz w:val="18"/>
        </w:rPr>
        <w:t xml:space="preserve"> </w:t>
      </w:r>
      <w:r w:rsidRPr="000D2481">
        <w:rPr>
          <w:sz w:val="18"/>
        </w:rPr>
        <w:t>camiasında</w:t>
      </w:r>
      <w:r w:rsidRPr="000D2481" w:rsidR="007C20E2">
        <w:rPr>
          <w:sz w:val="18"/>
        </w:rPr>
        <w:t xml:space="preserve"> </w:t>
      </w:r>
      <w:r w:rsidRPr="000D2481">
        <w:rPr>
          <w:sz w:val="18"/>
        </w:rPr>
        <w:t>ve</w:t>
      </w:r>
      <w:r w:rsidRPr="000D2481" w:rsidR="007C20E2">
        <w:rPr>
          <w:sz w:val="18"/>
        </w:rPr>
        <w:t xml:space="preserve"> </w:t>
      </w:r>
      <w:r w:rsidRPr="000D2481">
        <w:rPr>
          <w:sz w:val="18"/>
        </w:rPr>
        <w:t>ülkenin</w:t>
      </w:r>
      <w:r w:rsidRPr="000D2481" w:rsidR="007C20E2">
        <w:rPr>
          <w:sz w:val="18"/>
        </w:rPr>
        <w:t xml:space="preserve"> </w:t>
      </w:r>
      <w:r w:rsidRPr="000D2481">
        <w:rPr>
          <w:sz w:val="18"/>
        </w:rPr>
        <w:t>geleceğini</w:t>
      </w:r>
      <w:r w:rsidRPr="000D2481" w:rsidR="007C20E2">
        <w:rPr>
          <w:sz w:val="18"/>
        </w:rPr>
        <w:t xml:space="preserve"> </w:t>
      </w:r>
      <w:r w:rsidRPr="000D2481">
        <w:rPr>
          <w:sz w:val="18"/>
        </w:rPr>
        <w:t>şekillendirecek</w:t>
      </w:r>
      <w:r w:rsidRPr="000D2481" w:rsidR="007C20E2">
        <w:rPr>
          <w:sz w:val="18"/>
        </w:rPr>
        <w:t xml:space="preserve"> </w:t>
      </w:r>
      <w:r w:rsidRPr="000D2481">
        <w:rPr>
          <w:sz w:val="18"/>
        </w:rPr>
        <w:t>olan</w:t>
      </w:r>
      <w:r w:rsidRPr="000D2481" w:rsidR="007C20E2">
        <w:rPr>
          <w:sz w:val="18"/>
        </w:rPr>
        <w:t xml:space="preserve"> </w:t>
      </w:r>
      <w:r w:rsidRPr="000D2481">
        <w:rPr>
          <w:sz w:val="18"/>
        </w:rPr>
        <w:t>bilimin</w:t>
      </w:r>
      <w:r w:rsidRPr="000D2481" w:rsidR="007C20E2">
        <w:rPr>
          <w:sz w:val="18"/>
        </w:rPr>
        <w:t xml:space="preserve"> </w:t>
      </w:r>
      <w:r w:rsidRPr="000D2481">
        <w:rPr>
          <w:sz w:val="18"/>
        </w:rPr>
        <w:t>üretilmesinde</w:t>
      </w:r>
      <w:r w:rsidRPr="000D2481" w:rsidR="007C20E2">
        <w:rPr>
          <w:sz w:val="18"/>
        </w:rPr>
        <w:t xml:space="preserve"> </w:t>
      </w:r>
      <w:r w:rsidRPr="000D2481">
        <w:rPr>
          <w:sz w:val="18"/>
        </w:rPr>
        <w:t>en</w:t>
      </w:r>
      <w:r w:rsidRPr="000D2481" w:rsidR="007C20E2">
        <w:rPr>
          <w:sz w:val="18"/>
        </w:rPr>
        <w:t xml:space="preserve"> </w:t>
      </w:r>
      <w:r w:rsidRPr="000D2481">
        <w:rPr>
          <w:sz w:val="18"/>
        </w:rPr>
        <w:t>büyük</w:t>
      </w:r>
      <w:r w:rsidRPr="000D2481" w:rsidR="007C20E2">
        <w:rPr>
          <w:sz w:val="18"/>
        </w:rPr>
        <w:t xml:space="preserve"> </w:t>
      </w:r>
      <w:r w:rsidRPr="000D2481">
        <w:rPr>
          <w:sz w:val="18"/>
        </w:rPr>
        <w:t>sorunlardır.</w:t>
      </w:r>
    </w:p>
    <w:p w:rsidRPr="000D2481" w:rsidR="00AF2B30" w:rsidP="000D2481" w:rsidRDefault="00AF2B30">
      <w:pPr>
        <w:pStyle w:val="GENELKURUL"/>
        <w:spacing w:line="240" w:lineRule="auto"/>
        <w:rPr>
          <w:sz w:val="18"/>
        </w:rPr>
      </w:pPr>
      <w:r w:rsidRPr="000D2481">
        <w:rPr>
          <w:sz w:val="18"/>
        </w:rPr>
        <w:t>Şimdi</w:t>
      </w:r>
      <w:r w:rsidRPr="000D2481" w:rsidR="007C20E2">
        <w:rPr>
          <w:sz w:val="18"/>
        </w:rPr>
        <w:t xml:space="preserve"> </w:t>
      </w:r>
      <w:r w:rsidRPr="000D2481">
        <w:rPr>
          <w:sz w:val="18"/>
        </w:rPr>
        <w:t>gelelim,</w:t>
      </w:r>
      <w:r w:rsidRPr="000D2481" w:rsidR="007C20E2">
        <w:rPr>
          <w:sz w:val="18"/>
        </w:rPr>
        <w:t xml:space="preserve"> </w:t>
      </w:r>
      <w:r w:rsidRPr="000D2481">
        <w:rPr>
          <w:sz w:val="18"/>
        </w:rPr>
        <w:t>“Akademisyenler</w:t>
      </w:r>
      <w:r w:rsidRPr="000D2481" w:rsidR="007C20E2">
        <w:rPr>
          <w:sz w:val="18"/>
        </w:rPr>
        <w:t xml:space="preserve"> </w:t>
      </w:r>
      <w:r w:rsidRPr="000D2481">
        <w:rPr>
          <w:sz w:val="18"/>
        </w:rPr>
        <w:t>yetiştiriyoruz.”</w:t>
      </w:r>
      <w:r w:rsidRPr="000D2481" w:rsidR="007C20E2">
        <w:rPr>
          <w:sz w:val="18"/>
        </w:rPr>
        <w:t xml:space="preserve"> </w:t>
      </w:r>
      <w:r w:rsidRPr="000D2481">
        <w:rPr>
          <w:sz w:val="18"/>
        </w:rPr>
        <w:t>diyoruz,</w:t>
      </w:r>
      <w:r w:rsidRPr="000D2481" w:rsidR="007C20E2">
        <w:rPr>
          <w:sz w:val="18"/>
        </w:rPr>
        <w:t xml:space="preserve"> </w:t>
      </w:r>
      <w:r w:rsidRPr="000D2481">
        <w:rPr>
          <w:sz w:val="18"/>
        </w:rPr>
        <w:t>yetiştirdiklerimizi</w:t>
      </w:r>
      <w:r w:rsidRPr="000D2481" w:rsidR="007C20E2">
        <w:rPr>
          <w:sz w:val="18"/>
        </w:rPr>
        <w:t xml:space="preserve"> </w:t>
      </w:r>
      <w:r w:rsidRPr="000D2481">
        <w:rPr>
          <w:sz w:val="18"/>
        </w:rPr>
        <w:t>ne</w:t>
      </w:r>
      <w:r w:rsidRPr="000D2481" w:rsidR="007C20E2">
        <w:rPr>
          <w:sz w:val="18"/>
        </w:rPr>
        <w:t xml:space="preserve"> </w:t>
      </w:r>
      <w:r w:rsidRPr="000D2481">
        <w:rPr>
          <w:sz w:val="18"/>
        </w:rPr>
        <w:t>hâle</w:t>
      </w:r>
      <w:r w:rsidRPr="000D2481" w:rsidR="007C20E2">
        <w:rPr>
          <w:sz w:val="18"/>
        </w:rPr>
        <w:t xml:space="preserve"> </w:t>
      </w:r>
      <w:r w:rsidRPr="000D2481">
        <w:rPr>
          <w:sz w:val="18"/>
        </w:rPr>
        <w:t>getirdiğimizin</w:t>
      </w:r>
      <w:r w:rsidRPr="000D2481" w:rsidR="007C20E2">
        <w:rPr>
          <w:sz w:val="18"/>
        </w:rPr>
        <w:t xml:space="preserve"> </w:t>
      </w:r>
      <w:r w:rsidRPr="000D2481">
        <w:rPr>
          <w:sz w:val="18"/>
        </w:rPr>
        <w:t>farkında</w:t>
      </w:r>
      <w:r w:rsidRPr="000D2481" w:rsidR="007C20E2">
        <w:rPr>
          <w:sz w:val="18"/>
        </w:rPr>
        <w:t xml:space="preserve"> </w:t>
      </w:r>
      <w:r w:rsidRPr="000D2481">
        <w:rPr>
          <w:sz w:val="18"/>
        </w:rPr>
        <w:t>mıyız?</w:t>
      </w:r>
      <w:r w:rsidRPr="000D2481" w:rsidR="007C20E2">
        <w:rPr>
          <w:sz w:val="18"/>
        </w:rPr>
        <w:t xml:space="preserve"> </w:t>
      </w:r>
      <w:r w:rsidRPr="000D2481">
        <w:rPr>
          <w:sz w:val="18"/>
        </w:rPr>
        <w:t>Türkiye'nin</w:t>
      </w:r>
      <w:r w:rsidRPr="000D2481" w:rsidR="007C20E2">
        <w:rPr>
          <w:sz w:val="18"/>
        </w:rPr>
        <w:t xml:space="preserve"> </w:t>
      </w:r>
      <w:r w:rsidRPr="000D2481">
        <w:rPr>
          <w:sz w:val="18"/>
        </w:rPr>
        <w:t>en</w:t>
      </w:r>
      <w:r w:rsidRPr="000D2481" w:rsidR="007C20E2">
        <w:rPr>
          <w:sz w:val="18"/>
        </w:rPr>
        <w:t xml:space="preserve"> </w:t>
      </w:r>
      <w:r w:rsidRPr="000D2481">
        <w:rPr>
          <w:sz w:val="18"/>
        </w:rPr>
        <w:t>önemli</w:t>
      </w:r>
      <w:r w:rsidRPr="000D2481" w:rsidR="007C20E2">
        <w:rPr>
          <w:sz w:val="18"/>
        </w:rPr>
        <w:t xml:space="preserve"> </w:t>
      </w:r>
      <w:r w:rsidRPr="000D2481">
        <w:rPr>
          <w:sz w:val="18"/>
        </w:rPr>
        <w:t>sorunlarından</w:t>
      </w:r>
      <w:r w:rsidRPr="000D2481" w:rsidR="007C20E2">
        <w:rPr>
          <w:sz w:val="18"/>
        </w:rPr>
        <w:t xml:space="preserve"> </w:t>
      </w:r>
      <w:r w:rsidRPr="000D2481">
        <w:rPr>
          <w:sz w:val="18"/>
        </w:rPr>
        <w:t>biri,</w:t>
      </w:r>
      <w:r w:rsidRPr="000D2481" w:rsidR="007C20E2">
        <w:rPr>
          <w:sz w:val="18"/>
        </w:rPr>
        <w:t xml:space="preserve"> </w:t>
      </w:r>
      <w:r w:rsidRPr="000D2481">
        <w:rPr>
          <w:sz w:val="18"/>
        </w:rPr>
        <w:t>akademik</w:t>
      </w:r>
      <w:r w:rsidRPr="000D2481" w:rsidR="007C20E2">
        <w:rPr>
          <w:sz w:val="18"/>
        </w:rPr>
        <w:t xml:space="preserve"> </w:t>
      </w:r>
      <w:r w:rsidRPr="000D2481">
        <w:rPr>
          <w:sz w:val="18"/>
        </w:rPr>
        <w:t>camianın</w:t>
      </w:r>
      <w:r w:rsidRPr="000D2481" w:rsidR="007C20E2">
        <w:rPr>
          <w:sz w:val="18"/>
        </w:rPr>
        <w:t xml:space="preserve"> </w:t>
      </w:r>
      <w:r w:rsidRPr="000D2481">
        <w:rPr>
          <w:sz w:val="18"/>
        </w:rPr>
        <w:t>en</w:t>
      </w:r>
      <w:r w:rsidRPr="000D2481" w:rsidR="007C20E2">
        <w:rPr>
          <w:sz w:val="18"/>
        </w:rPr>
        <w:t xml:space="preserve"> </w:t>
      </w:r>
      <w:r w:rsidRPr="000D2481">
        <w:rPr>
          <w:sz w:val="18"/>
        </w:rPr>
        <w:t>önemli</w:t>
      </w:r>
      <w:r w:rsidRPr="000D2481" w:rsidR="007C20E2">
        <w:rPr>
          <w:sz w:val="18"/>
        </w:rPr>
        <w:t xml:space="preserve"> </w:t>
      </w:r>
      <w:r w:rsidRPr="000D2481">
        <w:rPr>
          <w:sz w:val="18"/>
        </w:rPr>
        <w:t>sorunlarından</w:t>
      </w:r>
      <w:r w:rsidRPr="000D2481" w:rsidR="007C20E2">
        <w:rPr>
          <w:sz w:val="18"/>
        </w:rPr>
        <w:t xml:space="preserve"> </w:t>
      </w:r>
      <w:r w:rsidRPr="000D2481">
        <w:rPr>
          <w:sz w:val="18"/>
        </w:rPr>
        <w:t>biri</w:t>
      </w:r>
      <w:r w:rsidRPr="000D2481" w:rsidR="007C20E2">
        <w:rPr>
          <w:sz w:val="18"/>
        </w:rPr>
        <w:t xml:space="preserve"> </w:t>
      </w:r>
      <w:r w:rsidRPr="000D2481">
        <w:rPr>
          <w:sz w:val="18"/>
        </w:rPr>
        <w:t>akademisyen</w:t>
      </w:r>
      <w:r w:rsidRPr="000D2481" w:rsidR="007C20E2">
        <w:rPr>
          <w:sz w:val="18"/>
        </w:rPr>
        <w:t xml:space="preserve"> </w:t>
      </w:r>
      <w:r w:rsidRPr="000D2481">
        <w:rPr>
          <w:sz w:val="18"/>
        </w:rPr>
        <w:t>yetiştirme</w:t>
      </w:r>
      <w:r w:rsidRPr="000D2481" w:rsidR="007C20E2">
        <w:rPr>
          <w:sz w:val="18"/>
        </w:rPr>
        <w:t xml:space="preserve"> </w:t>
      </w:r>
      <w:r w:rsidRPr="000D2481">
        <w:rPr>
          <w:sz w:val="18"/>
        </w:rPr>
        <w:t>meselesi.</w:t>
      </w:r>
      <w:r w:rsidRPr="000D2481" w:rsidR="007C20E2">
        <w:rPr>
          <w:sz w:val="18"/>
        </w:rPr>
        <w:t xml:space="preserve"> </w:t>
      </w:r>
      <w:r w:rsidRPr="000D2481">
        <w:rPr>
          <w:sz w:val="18"/>
        </w:rPr>
        <w:t>Ne</w:t>
      </w:r>
      <w:r w:rsidRPr="000D2481" w:rsidR="007C20E2">
        <w:rPr>
          <w:sz w:val="18"/>
        </w:rPr>
        <w:t xml:space="preserve"> </w:t>
      </w:r>
      <w:r w:rsidRPr="000D2481">
        <w:rPr>
          <w:sz w:val="18"/>
        </w:rPr>
        <w:t>yapıldı?</w:t>
      </w:r>
      <w:r w:rsidRPr="000D2481" w:rsidR="007C20E2">
        <w:rPr>
          <w:sz w:val="18"/>
        </w:rPr>
        <w:t xml:space="preserve"> </w:t>
      </w:r>
      <w:r w:rsidRPr="000D2481">
        <w:rPr>
          <w:sz w:val="18"/>
        </w:rPr>
        <w:t>Güvencesiz</w:t>
      </w:r>
      <w:r w:rsidRPr="000D2481" w:rsidR="007C20E2">
        <w:rPr>
          <w:sz w:val="18"/>
        </w:rPr>
        <w:t xml:space="preserve"> </w:t>
      </w:r>
      <w:r w:rsidRPr="000D2481">
        <w:rPr>
          <w:sz w:val="18"/>
        </w:rPr>
        <w:t>çalıştırılmaya</w:t>
      </w:r>
      <w:r w:rsidRPr="000D2481" w:rsidR="007C20E2">
        <w:rPr>
          <w:sz w:val="18"/>
        </w:rPr>
        <w:t xml:space="preserve"> </w:t>
      </w:r>
      <w:r w:rsidRPr="000D2481">
        <w:rPr>
          <w:sz w:val="18"/>
        </w:rPr>
        <w:t>zorlandı.</w:t>
      </w:r>
      <w:r w:rsidRPr="000D2481" w:rsidR="007C20E2">
        <w:rPr>
          <w:sz w:val="18"/>
        </w:rPr>
        <w:t xml:space="preserve"> </w:t>
      </w:r>
      <w:r w:rsidRPr="000D2481">
        <w:rPr>
          <w:sz w:val="18"/>
        </w:rPr>
        <w:t>Önce</w:t>
      </w:r>
      <w:r w:rsidRPr="000D2481" w:rsidR="007C20E2">
        <w:rPr>
          <w:sz w:val="18"/>
        </w:rPr>
        <w:t xml:space="preserve"> </w:t>
      </w:r>
      <w:r w:rsidRPr="000D2481">
        <w:rPr>
          <w:sz w:val="18"/>
        </w:rPr>
        <w:t>2</w:t>
      </w:r>
      <w:r w:rsidRPr="000D2481" w:rsidR="007C20E2">
        <w:rPr>
          <w:sz w:val="18"/>
        </w:rPr>
        <w:t xml:space="preserve"> </w:t>
      </w:r>
      <w:r w:rsidRPr="000D2481">
        <w:rPr>
          <w:sz w:val="18"/>
        </w:rPr>
        <w:t>araştırma</w:t>
      </w:r>
      <w:r w:rsidRPr="000D2481" w:rsidR="007C20E2">
        <w:rPr>
          <w:sz w:val="18"/>
        </w:rPr>
        <w:t xml:space="preserve"> </w:t>
      </w:r>
      <w:r w:rsidRPr="000D2481">
        <w:rPr>
          <w:sz w:val="18"/>
        </w:rPr>
        <w:t>görevlisi</w:t>
      </w:r>
      <w:r w:rsidRPr="000D2481" w:rsidR="007C20E2">
        <w:rPr>
          <w:sz w:val="18"/>
        </w:rPr>
        <w:t xml:space="preserve"> </w:t>
      </w:r>
      <w:r w:rsidRPr="000D2481">
        <w:rPr>
          <w:sz w:val="18"/>
        </w:rPr>
        <w:t>kadrosu</w:t>
      </w:r>
      <w:r w:rsidRPr="000D2481" w:rsidR="007C20E2">
        <w:rPr>
          <w:sz w:val="18"/>
        </w:rPr>
        <w:t xml:space="preserve"> </w:t>
      </w:r>
      <w:r w:rsidRPr="000D2481">
        <w:rPr>
          <w:sz w:val="18"/>
        </w:rPr>
        <w:t>vardı:</w:t>
      </w:r>
      <w:r w:rsidRPr="000D2481" w:rsidR="007C20E2">
        <w:rPr>
          <w:sz w:val="18"/>
        </w:rPr>
        <w:t xml:space="preserve"> </w:t>
      </w:r>
      <w:r w:rsidRPr="000D2481">
        <w:rPr>
          <w:sz w:val="18"/>
        </w:rPr>
        <w:t>33/a</w:t>
      </w:r>
      <w:r w:rsidRPr="000D2481" w:rsidR="007C20E2">
        <w:rPr>
          <w:sz w:val="18"/>
        </w:rPr>
        <w:t xml:space="preserve"> </w:t>
      </w:r>
      <w:r w:rsidRPr="000D2481">
        <w:rPr>
          <w:sz w:val="18"/>
        </w:rPr>
        <w:t>ve</w:t>
      </w:r>
      <w:r w:rsidRPr="000D2481" w:rsidR="007C20E2">
        <w:rPr>
          <w:sz w:val="18"/>
        </w:rPr>
        <w:t xml:space="preserve"> </w:t>
      </w:r>
      <w:r w:rsidRPr="000D2481">
        <w:rPr>
          <w:sz w:val="18"/>
        </w:rPr>
        <w:t>50/d.</w:t>
      </w:r>
      <w:r w:rsidRPr="000D2481" w:rsidR="007C20E2">
        <w:rPr>
          <w:sz w:val="18"/>
        </w:rPr>
        <w:t xml:space="preserve"> </w:t>
      </w:r>
      <w:r w:rsidRPr="000D2481">
        <w:rPr>
          <w:sz w:val="18"/>
        </w:rPr>
        <w:t>50/d,</w:t>
      </w:r>
      <w:r w:rsidRPr="000D2481" w:rsidR="007C20E2">
        <w:rPr>
          <w:sz w:val="18"/>
        </w:rPr>
        <w:t xml:space="preserve"> </w:t>
      </w:r>
      <w:r w:rsidRPr="000D2481">
        <w:rPr>
          <w:sz w:val="18"/>
        </w:rPr>
        <w:t>yüksek</w:t>
      </w:r>
      <w:r w:rsidRPr="000D2481" w:rsidR="007C20E2">
        <w:rPr>
          <w:sz w:val="18"/>
        </w:rPr>
        <w:t xml:space="preserve"> </w:t>
      </w:r>
      <w:r w:rsidRPr="000D2481">
        <w:rPr>
          <w:sz w:val="18"/>
        </w:rPr>
        <w:t>lisans,</w:t>
      </w:r>
      <w:r w:rsidRPr="000D2481" w:rsidR="007C20E2">
        <w:rPr>
          <w:sz w:val="18"/>
        </w:rPr>
        <w:t xml:space="preserve"> </w:t>
      </w:r>
      <w:r w:rsidRPr="000D2481">
        <w:rPr>
          <w:sz w:val="18"/>
        </w:rPr>
        <w:t>doktora</w:t>
      </w:r>
      <w:r w:rsidRPr="000D2481" w:rsidR="007C20E2">
        <w:rPr>
          <w:sz w:val="18"/>
        </w:rPr>
        <w:t xml:space="preserve"> </w:t>
      </w:r>
      <w:r w:rsidRPr="000D2481">
        <w:rPr>
          <w:sz w:val="18"/>
        </w:rPr>
        <w:t>yaptıktan</w:t>
      </w:r>
      <w:r w:rsidRPr="000D2481" w:rsidR="007C20E2">
        <w:rPr>
          <w:sz w:val="18"/>
        </w:rPr>
        <w:t xml:space="preserve"> </w:t>
      </w:r>
      <w:r w:rsidRPr="000D2481">
        <w:rPr>
          <w:sz w:val="18"/>
        </w:rPr>
        <w:t>sonra</w:t>
      </w:r>
      <w:r w:rsidRPr="000D2481" w:rsidR="007C20E2">
        <w:rPr>
          <w:sz w:val="18"/>
        </w:rPr>
        <w:t xml:space="preserve"> </w:t>
      </w:r>
      <w:r w:rsidRPr="000D2481">
        <w:rPr>
          <w:sz w:val="18"/>
        </w:rPr>
        <w:t>üniversiteyle</w:t>
      </w:r>
      <w:r w:rsidRPr="000D2481" w:rsidR="007C20E2">
        <w:rPr>
          <w:sz w:val="18"/>
        </w:rPr>
        <w:t xml:space="preserve"> </w:t>
      </w:r>
      <w:r w:rsidRPr="000D2481">
        <w:rPr>
          <w:sz w:val="18"/>
        </w:rPr>
        <w:t>ilişiği</w:t>
      </w:r>
      <w:r w:rsidRPr="000D2481" w:rsidR="007C20E2">
        <w:rPr>
          <w:sz w:val="18"/>
        </w:rPr>
        <w:t xml:space="preserve"> </w:t>
      </w:r>
      <w:r w:rsidRPr="000D2481">
        <w:rPr>
          <w:sz w:val="18"/>
        </w:rPr>
        <w:t>tamamen</w:t>
      </w:r>
      <w:r w:rsidRPr="000D2481" w:rsidR="007C20E2">
        <w:rPr>
          <w:sz w:val="18"/>
        </w:rPr>
        <w:t xml:space="preserve"> </w:t>
      </w:r>
      <w:r w:rsidRPr="000D2481">
        <w:rPr>
          <w:sz w:val="18"/>
        </w:rPr>
        <w:t>rektörün</w:t>
      </w:r>
      <w:r w:rsidRPr="000D2481" w:rsidR="007C20E2">
        <w:rPr>
          <w:sz w:val="18"/>
        </w:rPr>
        <w:t xml:space="preserve"> </w:t>
      </w:r>
      <w:r w:rsidRPr="000D2481">
        <w:rPr>
          <w:sz w:val="18"/>
        </w:rPr>
        <w:t>iki</w:t>
      </w:r>
      <w:r w:rsidRPr="000D2481" w:rsidR="007C20E2">
        <w:rPr>
          <w:sz w:val="18"/>
        </w:rPr>
        <w:t xml:space="preserve"> </w:t>
      </w:r>
      <w:r w:rsidRPr="000D2481">
        <w:rPr>
          <w:sz w:val="18"/>
        </w:rPr>
        <w:t>dudağı</w:t>
      </w:r>
      <w:r w:rsidRPr="000D2481" w:rsidR="007C20E2">
        <w:rPr>
          <w:sz w:val="18"/>
        </w:rPr>
        <w:t xml:space="preserve"> </w:t>
      </w:r>
      <w:r w:rsidRPr="000D2481">
        <w:rPr>
          <w:sz w:val="18"/>
        </w:rPr>
        <w:t>arasına</w:t>
      </w:r>
      <w:r w:rsidRPr="000D2481" w:rsidR="007C20E2">
        <w:rPr>
          <w:sz w:val="18"/>
        </w:rPr>
        <w:t xml:space="preserve"> </w:t>
      </w:r>
      <w:r w:rsidRPr="000D2481">
        <w:rPr>
          <w:sz w:val="18"/>
        </w:rPr>
        <w:t>bağlı</w:t>
      </w:r>
      <w:r w:rsidRPr="000D2481" w:rsidR="007C20E2">
        <w:rPr>
          <w:sz w:val="18"/>
        </w:rPr>
        <w:t xml:space="preserve"> </w:t>
      </w:r>
      <w:r w:rsidRPr="000D2481">
        <w:rPr>
          <w:sz w:val="18"/>
        </w:rPr>
        <w:t>yani</w:t>
      </w:r>
      <w:r w:rsidRPr="000D2481" w:rsidR="007C20E2">
        <w:rPr>
          <w:sz w:val="18"/>
        </w:rPr>
        <w:t xml:space="preserve"> </w:t>
      </w:r>
      <w:r w:rsidRPr="000D2481">
        <w:rPr>
          <w:sz w:val="18"/>
        </w:rPr>
        <w:t>güvencesiz;</w:t>
      </w:r>
      <w:r w:rsidRPr="000D2481" w:rsidR="007C20E2">
        <w:rPr>
          <w:sz w:val="18"/>
        </w:rPr>
        <w:t xml:space="preserve"> </w:t>
      </w:r>
      <w:r w:rsidRPr="000D2481">
        <w:rPr>
          <w:sz w:val="18"/>
        </w:rPr>
        <w:t>33/a</w:t>
      </w:r>
      <w:r w:rsidRPr="000D2481" w:rsidR="007C20E2">
        <w:rPr>
          <w:sz w:val="18"/>
        </w:rPr>
        <w:t xml:space="preserve"> </w:t>
      </w:r>
      <w:r w:rsidRPr="000D2481">
        <w:rPr>
          <w:sz w:val="18"/>
        </w:rPr>
        <w:t>ise</w:t>
      </w:r>
      <w:r w:rsidRPr="000D2481" w:rsidR="007C20E2">
        <w:rPr>
          <w:sz w:val="18"/>
        </w:rPr>
        <w:t xml:space="preserve"> </w:t>
      </w:r>
      <w:r w:rsidRPr="000D2481">
        <w:rPr>
          <w:sz w:val="18"/>
        </w:rPr>
        <w:t>kısmen</w:t>
      </w:r>
      <w:r w:rsidRPr="000D2481" w:rsidR="007C20E2">
        <w:rPr>
          <w:sz w:val="18"/>
        </w:rPr>
        <w:t xml:space="preserve"> </w:t>
      </w:r>
      <w:r w:rsidRPr="000D2481">
        <w:rPr>
          <w:sz w:val="18"/>
        </w:rPr>
        <w:t>daha</w:t>
      </w:r>
      <w:r w:rsidRPr="000D2481" w:rsidR="007C20E2">
        <w:rPr>
          <w:sz w:val="18"/>
        </w:rPr>
        <w:t xml:space="preserve"> </w:t>
      </w:r>
      <w:r w:rsidRPr="000D2481">
        <w:rPr>
          <w:sz w:val="18"/>
        </w:rPr>
        <w:t>güvenceliydi.</w:t>
      </w:r>
      <w:r w:rsidRPr="000D2481" w:rsidR="007C20E2">
        <w:rPr>
          <w:sz w:val="18"/>
        </w:rPr>
        <w:t xml:space="preserve"> </w:t>
      </w:r>
      <w:r w:rsidRPr="000D2481">
        <w:rPr>
          <w:sz w:val="18"/>
        </w:rPr>
        <w:t>Üniversitelerde</w:t>
      </w:r>
      <w:r w:rsidRPr="000D2481" w:rsidR="007C20E2">
        <w:rPr>
          <w:sz w:val="18"/>
        </w:rPr>
        <w:t xml:space="preserve"> </w:t>
      </w:r>
      <w:r w:rsidRPr="000D2481">
        <w:rPr>
          <w:sz w:val="18"/>
        </w:rPr>
        <w:t>çok</w:t>
      </w:r>
      <w:r w:rsidRPr="000D2481" w:rsidR="007C20E2">
        <w:rPr>
          <w:sz w:val="18"/>
        </w:rPr>
        <w:t xml:space="preserve"> </w:t>
      </w:r>
      <w:r w:rsidRPr="000D2481">
        <w:rPr>
          <w:sz w:val="18"/>
        </w:rPr>
        <w:t>ciddi</w:t>
      </w:r>
      <w:r w:rsidRPr="000D2481" w:rsidR="007C20E2">
        <w:rPr>
          <w:sz w:val="18"/>
        </w:rPr>
        <w:t xml:space="preserve"> </w:t>
      </w:r>
      <w:r w:rsidRPr="000D2481">
        <w:rPr>
          <w:sz w:val="18"/>
        </w:rPr>
        <w:t>karşı</w:t>
      </w:r>
      <w:r w:rsidRPr="000D2481" w:rsidR="007C20E2">
        <w:rPr>
          <w:sz w:val="18"/>
        </w:rPr>
        <w:t xml:space="preserve"> </w:t>
      </w:r>
      <w:r w:rsidRPr="000D2481">
        <w:rPr>
          <w:sz w:val="18"/>
        </w:rPr>
        <w:t>çıkışlar</w:t>
      </w:r>
      <w:r w:rsidRPr="000D2481" w:rsidR="007C20E2">
        <w:rPr>
          <w:sz w:val="18"/>
        </w:rPr>
        <w:t xml:space="preserve"> </w:t>
      </w:r>
      <w:r w:rsidRPr="000D2481">
        <w:rPr>
          <w:sz w:val="18"/>
        </w:rPr>
        <w:t>oldu</w:t>
      </w:r>
      <w:r w:rsidRPr="000D2481" w:rsidR="007C20E2">
        <w:rPr>
          <w:sz w:val="18"/>
        </w:rPr>
        <w:t xml:space="preserve"> </w:t>
      </w:r>
      <w:r w:rsidRPr="000D2481">
        <w:rPr>
          <w:sz w:val="18"/>
        </w:rPr>
        <w:t>“50/d</w:t>
      </w:r>
      <w:r w:rsidRPr="000D2481" w:rsidR="007C20E2">
        <w:rPr>
          <w:sz w:val="18"/>
        </w:rPr>
        <w:t xml:space="preserve"> </w:t>
      </w:r>
      <w:r w:rsidRPr="000D2481">
        <w:rPr>
          <w:sz w:val="18"/>
        </w:rPr>
        <w:t>kadrosunu</w:t>
      </w:r>
      <w:r w:rsidRPr="000D2481" w:rsidR="007C20E2">
        <w:rPr>
          <w:sz w:val="18"/>
        </w:rPr>
        <w:t xml:space="preserve"> </w:t>
      </w:r>
      <w:r w:rsidRPr="000D2481">
        <w:rPr>
          <w:sz w:val="18"/>
        </w:rPr>
        <w:t>33/a’ya</w:t>
      </w:r>
      <w:r w:rsidRPr="000D2481" w:rsidR="007C20E2">
        <w:rPr>
          <w:sz w:val="18"/>
        </w:rPr>
        <w:t xml:space="preserve"> </w:t>
      </w:r>
      <w:r w:rsidRPr="000D2481">
        <w:rPr>
          <w:sz w:val="18"/>
        </w:rPr>
        <w:t>geçirin.”</w:t>
      </w:r>
      <w:r w:rsidRPr="000D2481" w:rsidR="007C20E2">
        <w:rPr>
          <w:sz w:val="18"/>
        </w:rPr>
        <w:t xml:space="preserve"> </w:t>
      </w:r>
      <w:r w:rsidRPr="000D2481">
        <w:rPr>
          <w:sz w:val="18"/>
        </w:rPr>
        <w:t>diye.</w:t>
      </w:r>
      <w:r w:rsidRPr="000D2481" w:rsidR="007C20E2">
        <w:rPr>
          <w:sz w:val="18"/>
        </w:rPr>
        <w:t xml:space="preserve"> </w:t>
      </w:r>
      <w:r w:rsidRPr="000D2481">
        <w:rPr>
          <w:sz w:val="18"/>
        </w:rPr>
        <w:t>AKP</w:t>
      </w:r>
      <w:r w:rsidRPr="000D2481" w:rsidR="007C20E2">
        <w:rPr>
          <w:sz w:val="18"/>
        </w:rPr>
        <w:t xml:space="preserve"> </w:t>
      </w:r>
      <w:r w:rsidRPr="000D2481">
        <w:rPr>
          <w:sz w:val="18"/>
        </w:rPr>
        <w:t>ne</w:t>
      </w:r>
      <w:r w:rsidRPr="000D2481" w:rsidR="007C20E2">
        <w:rPr>
          <w:sz w:val="18"/>
        </w:rPr>
        <w:t xml:space="preserve"> </w:t>
      </w:r>
      <w:r w:rsidRPr="000D2481">
        <w:rPr>
          <w:sz w:val="18"/>
        </w:rPr>
        <w:t>yaptı</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33/a’daki</w:t>
      </w:r>
      <w:r w:rsidRPr="000D2481" w:rsidR="007C20E2">
        <w:rPr>
          <w:sz w:val="18"/>
        </w:rPr>
        <w:t xml:space="preserve"> </w:t>
      </w:r>
      <w:r w:rsidRPr="000D2481">
        <w:rPr>
          <w:sz w:val="18"/>
        </w:rPr>
        <w:t>tüm</w:t>
      </w:r>
      <w:r w:rsidRPr="000D2481" w:rsidR="007C20E2">
        <w:rPr>
          <w:sz w:val="18"/>
        </w:rPr>
        <w:t xml:space="preserve"> </w:t>
      </w:r>
      <w:r w:rsidRPr="000D2481">
        <w:rPr>
          <w:sz w:val="18"/>
        </w:rPr>
        <w:t>araştırma</w:t>
      </w:r>
      <w:r w:rsidRPr="000D2481" w:rsidR="007C20E2">
        <w:rPr>
          <w:sz w:val="18"/>
        </w:rPr>
        <w:t xml:space="preserve"> </w:t>
      </w:r>
      <w:r w:rsidRPr="000D2481">
        <w:rPr>
          <w:sz w:val="18"/>
        </w:rPr>
        <w:t>görevlilerini</w:t>
      </w:r>
      <w:r w:rsidRPr="000D2481" w:rsidR="007C20E2">
        <w:rPr>
          <w:sz w:val="18"/>
        </w:rPr>
        <w:t xml:space="preserve"> </w:t>
      </w:r>
      <w:r w:rsidRPr="000D2481">
        <w:rPr>
          <w:sz w:val="18"/>
        </w:rPr>
        <w:t>bir</w:t>
      </w:r>
      <w:r w:rsidRPr="000D2481" w:rsidR="007C20E2">
        <w:rPr>
          <w:sz w:val="18"/>
        </w:rPr>
        <w:t xml:space="preserve"> </w:t>
      </w:r>
      <w:r w:rsidRPr="000D2481">
        <w:rPr>
          <w:sz w:val="18"/>
        </w:rPr>
        <w:t>KHK’yle</w:t>
      </w:r>
      <w:r w:rsidRPr="000D2481" w:rsidR="007C20E2">
        <w:rPr>
          <w:sz w:val="18"/>
        </w:rPr>
        <w:t xml:space="preserve"> </w:t>
      </w:r>
      <w:r w:rsidRPr="000D2481">
        <w:rPr>
          <w:sz w:val="18"/>
        </w:rPr>
        <w:t>50/d’ye</w:t>
      </w:r>
      <w:r w:rsidRPr="000D2481" w:rsidR="007C20E2">
        <w:rPr>
          <w:sz w:val="18"/>
        </w:rPr>
        <w:t xml:space="preserve"> </w:t>
      </w:r>
      <w:r w:rsidRPr="000D2481">
        <w:rPr>
          <w:sz w:val="18"/>
        </w:rPr>
        <w:t>geçirdi.</w:t>
      </w:r>
      <w:r w:rsidRPr="000D2481" w:rsidR="007C20E2">
        <w:rPr>
          <w:sz w:val="18"/>
        </w:rPr>
        <w:t xml:space="preserve"> </w:t>
      </w:r>
      <w:r w:rsidRPr="000D2481">
        <w:rPr>
          <w:sz w:val="18"/>
        </w:rPr>
        <w:t>Yani</w:t>
      </w:r>
      <w:r w:rsidRPr="000D2481" w:rsidR="007C20E2">
        <w:rPr>
          <w:sz w:val="18"/>
        </w:rPr>
        <w:t xml:space="preserve"> </w:t>
      </w:r>
      <w:r w:rsidRPr="000D2481">
        <w:rPr>
          <w:sz w:val="18"/>
        </w:rPr>
        <w:t>güç</w:t>
      </w:r>
      <w:r w:rsidRPr="000D2481" w:rsidR="007C20E2">
        <w:rPr>
          <w:sz w:val="18"/>
        </w:rPr>
        <w:t xml:space="preserve"> </w:t>
      </w:r>
      <w:r w:rsidRPr="000D2481">
        <w:rPr>
          <w:sz w:val="18"/>
        </w:rPr>
        <w:t>bende</w:t>
      </w:r>
      <w:r w:rsidRPr="000D2481" w:rsidR="007C20E2">
        <w:rPr>
          <w:sz w:val="18"/>
        </w:rPr>
        <w:t xml:space="preserve"> </w:t>
      </w:r>
      <w:r w:rsidRPr="000D2481">
        <w:rPr>
          <w:sz w:val="18"/>
        </w:rPr>
        <w:t>olsun,</w:t>
      </w:r>
      <w:r w:rsidRPr="000D2481" w:rsidR="007C20E2">
        <w:rPr>
          <w:sz w:val="18"/>
        </w:rPr>
        <w:t xml:space="preserve"> </w:t>
      </w:r>
      <w:r w:rsidRPr="000D2481">
        <w:rPr>
          <w:sz w:val="18"/>
        </w:rPr>
        <w:t>istediğimi</w:t>
      </w:r>
      <w:r w:rsidRPr="000D2481" w:rsidR="007C20E2">
        <w:rPr>
          <w:sz w:val="18"/>
        </w:rPr>
        <w:t xml:space="preserve"> </w:t>
      </w:r>
      <w:r w:rsidRPr="000D2481">
        <w:rPr>
          <w:sz w:val="18"/>
        </w:rPr>
        <w:t>yapmazsa,</w:t>
      </w:r>
      <w:r w:rsidRPr="000D2481" w:rsidR="007C20E2">
        <w:rPr>
          <w:sz w:val="18"/>
        </w:rPr>
        <w:t xml:space="preserve"> </w:t>
      </w:r>
      <w:r w:rsidRPr="000D2481">
        <w:rPr>
          <w:sz w:val="18"/>
        </w:rPr>
        <w:t>işte</w:t>
      </w:r>
      <w:r w:rsidRPr="000D2481" w:rsidR="007C20E2">
        <w:rPr>
          <w:sz w:val="18"/>
        </w:rPr>
        <w:t xml:space="preserve"> </w:t>
      </w:r>
      <w:r w:rsidRPr="000D2481">
        <w:rPr>
          <w:sz w:val="18"/>
        </w:rPr>
        <w:t>o</w:t>
      </w:r>
      <w:r w:rsidRPr="000D2481" w:rsidR="007C20E2">
        <w:rPr>
          <w:sz w:val="18"/>
        </w:rPr>
        <w:t xml:space="preserve"> </w:t>
      </w:r>
      <w:r w:rsidRPr="000D2481">
        <w:rPr>
          <w:sz w:val="18"/>
        </w:rPr>
        <w:t>Ege</w:t>
      </w:r>
      <w:r w:rsidRPr="000D2481" w:rsidR="007C20E2">
        <w:rPr>
          <w:sz w:val="18"/>
        </w:rPr>
        <w:t xml:space="preserve"> </w:t>
      </w:r>
      <w:r w:rsidRPr="000D2481">
        <w:rPr>
          <w:sz w:val="18"/>
        </w:rPr>
        <w:t>Üniversitesinde</w:t>
      </w:r>
      <w:r w:rsidRPr="000D2481" w:rsidR="007C20E2">
        <w:rPr>
          <w:sz w:val="18"/>
        </w:rPr>
        <w:t xml:space="preserve"> </w:t>
      </w:r>
      <w:r w:rsidRPr="000D2481">
        <w:rPr>
          <w:sz w:val="18"/>
        </w:rPr>
        <w:t>sıraya</w:t>
      </w:r>
      <w:r w:rsidRPr="000D2481" w:rsidR="007C20E2">
        <w:rPr>
          <w:sz w:val="18"/>
        </w:rPr>
        <w:t xml:space="preserve"> </w:t>
      </w:r>
      <w:r w:rsidRPr="000D2481">
        <w:rPr>
          <w:sz w:val="18"/>
        </w:rPr>
        <w:t>dizilmezse</w:t>
      </w:r>
      <w:r w:rsidRPr="000D2481" w:rsidR="007C20E2">
        <w:rPr>
          <w:sz w:val="18"/>
        </w:rPr>
        <w:t xml:space="preserve"> </w:t>
      </w:r>
      <w:r w:rsidRPr="000D2481">
        <w:rPr>
          <w:sz w:val="18"/>
        </w:rPr>
        <w:t>kaderi</w:t>
      </w:r>
      <w:r w:rsidRPr="000D2481" w:rsidR="007C20E2">
        <w:rPr>
          <w:sz w:val="18"/>
        </w:rPr>
        <w:t xml:space="preserve"> </w:t>
      </w:r>
      <w:r w:rsidRPr="000D2481">
        <w:rPr>
          <w:sz w:val="18"/>
        </w:rPr>
        <w:t>benim</w:t>
      </w:r>
      <w:r w:rsidRPr="000D2481" w:rsidR="007C20E2">
        <w:rPr>
          <w:sz w:val="18"/>
        </w:rPr>
        <w:t xml:space="preserve"> </w:t>
      </w:r>
      <w:r w:rsidRPr="000D2481">
        <w:rPr>
          <w:sz w:val="18"/>
        </w:rPr>
        <w:t>elimde</w:t>
      </w:r>
      <w:r w:rsidRPr="000D2481" w:rsidR="007C20E2">
        <w:rPr>
          <w:sz w:val="18"/>
        </w:rPr>
        <w:t xml:space="preserve"> </w:t>
      </w:r>
      <w:r w:rsidRPr="000D2481">
        <w:rPr>
          <w:sz w:val="18"/>
        </w:rPr>
        <w:t>olsun</w:t>
      </w:r>
      <w:r w:rsidRPr="000D2481" w:rsidR="007C20E2">
        <w:rPr>
          <w:sz w:val="18"/>
        </w:rPr>
        <w:t xml:space="preserve"> </w:t>
      </w:r>
      <w:r w:rsidRPr="000D2481">
        <w:rPr>
          <w:sz w:val="18"/>
        </w:rPr>
        <w:t>istendi.</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Şimdi,</w:t>
      </w:r>
      <w:r w:rsidRPr="000D2481" w:rsidR="007C20E2">
        <w:rPr>
          <w:sz w:val="18"/>
        </w:rPr>
        <w:t xml:space="preserve"> </w:t>
      </w:r>
      <w:r w:rsidRPr="000D2481">
        <w:rPr>
          <w:sz w:val="18"/>
        </w:rPr>
        <w:t>bunun</w:t>
      </w:r>
      <w:r w:rsidRPr="000D2481" w:rsidR="007C20E2">
        <w:rPr>
          <w:sz w:val="18"/>
        </w:rPr>
        <w:t xml:space="preserve"> </w:t>
      </w:r>
      <w:r w:rsidRPr="000D2481">
        <w:rPr>
          <w:sz w:val="18"/>
        </w:rPr>
        <w:t>yanında,</w:t>
      </w:r>
      <w:r w:rsidRPr="000D2481" w:rsidR="007C20E2">
        <w:rPr>
          <w:sz w:val="18"/>
        </w:rPr>
        <w:t xml:space="preserve"> </w:t>
      </w:r>
      <w:r w:rsidRPr="000D2481">
        <w:rPr>
          <w:sz w:val="18"/>
        </w:rPr>
        <w:t>YÖK</w:t>
      </w:r>
      <w:r w:rsidRPr="000D2481" w:rsidR="007C20E2">
        <w:rPr>
          <w:sz w:val="18"/>
        </w:rPr>
        <w:t xml:space="preserve"> </w:t>
      </w:r>
      <w:r w:rsidRPr="000D2481">
        <w:rPr>
          <w:sz w:val="18"/>
        </w:rPr>
        <w:t>belki</w:t>
      </w:r>
      <w:r w:rsidRPr="000D2481" w:rsidR="007C20E2">
        <w:rPr>
          <w:sz w:val="18"/>
        </w:rPr>
        <w:t xml:space="preserve"> </w:t>
      </w:r>
      <w:r w:rsidRPr="000D2481">
        <w:rPr>
          <w:sz w:val="18"/>
        </w:rPr>
        <w:t>ilk</w:t>
      </w:r>
      <w:r w:rsidRPr="000D2481" w:rsidR="007C20E2">
        <w:rPr>
          <w:sz w:val="18"/>
        </w:rPr>
        <w:t xml:space="preserve"> </w:t>
      </w:r>
      <w:r w:rsidRPr="000D2481">
        <w:rPr>
          <w:sz w:val="18"/>
        </w:rPr>
        <w:t>kez</w:t>
      </w:r>
      <w:r w:rsidRPr="000D2481" w:rsidR="007C20E2">
        <w:rPr>
          <w:sz w:val="18"/>
        </w:rPr>
        <w:t xml:space="preserve"> </w:t>
      </w:r>
      <w:r w:rsidRPr="000D2481">
        <w:rPr>
          <w:sz w:val="18"/>
        </w:rPr>
        <w:t>doğru</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yaptı</w:t>
      </w:r>
      <w:r w:rsidRPr="000D2481" w:rsidR="007C20E2">
        <w:rPr>
          <w:sz w:val="18"/>
        </w:rPr>
        <w:t xml:space="preserve"> </w:t>
      </w:r>
      <w:r w:rsidRPr="000D2481">
        <w:rPr>
          <w:sz w:val="18"/>
        </w:rPr>
        <w:t>“Öğretim</w:t>
      </w:r>
      <w:r w:rsidRPr="000D2481" w:rsidR="007C20E2">
        <w:rPr>
          <w:sz w:val="18"/>
        </w:rPr>
        <w:t xml:space="preserve"> </w:t>
      </w:r>
      <w:r w:rsidRPr="000D2481">
        <w:rPr>
          <w:sz w:val="18"/>
        </w:rPr>
        <w:t>Üyesi</w:t>
      </w:r>
      <w:r w:rsidRPr="000D2481" w:rsidR="007C20E2">
        <w:rPr>
          <w:sz w:val="18"/>
        </w:rPr>
        <w:t xml:space="preserve"> </w:t>
      </w:r>
      <w:r w:rsidRPr="000D2481">
        <w:rPr>
          <w:sz w:val="18"/>
        </w:rPr>
        <w:t>Yetiştirme</w:t>
      </w:r>
      <w:r w:rsidRPr="000D2481" w:rsidR="007C20E2">
        <w:rPr>
          <w:sz w:val="18"/>
        </w:rPr>
        <w:t xml:space="preserve"> </w:t>
      </w:r>
      <w:r w:rsidRPr="000D2481">
        <w:rPr>
          <w:sz w:val="18"/>
        </w:rPr>
        <w:t>Programı”</w:t>
      </w:r>
      <w:r w:rsidRPr="000D2481" w:rsidR="007C20E2">
        <w:rPr>
          <w:sz w:val="18"/>
        </w:rPr>
        <w:t xml:space="preserve"> </w:t>
      </w:r>
      <w:r w:rsidRPr="000D2481">
        <w:rPr>
          <w:sz w:val="18"/>
        </w:rPr>
        <w:t>diye</w:t>
      </w:r>
      <w:r w:rsidRPr="000D2481" w:rsidR="007C20E2">
        <w:rPr>
          <w:sz w:val="18"/>
        </w:rPr>
        <w:t xml:space="preserve"> </w:t>
      </w:r>
      <w:r w:rsidRPr="000D2481">
        <w:rPr>
          <w:sz w:val="18"/>
        </w:rPr>
        <w:t>bir</w:t>
      </w:r>
      <w:r w:rsidRPr="000D2481" w:rsidR="007C20E2">
        <w:rPr>
          <w:sz w:val="18"/>
        </w:rPr>
        <w:t xml:space="preserve"> </w:t>
      </w:r>
      <w:r w:rsidRPr="000D2481">
        <w:rPr>
          <w:sz w:val="18"/>
        </w:rPr>
        <w:t>program</w:t>
      </w:r>
      <w:r w:rsidRPr="000D2481" w:rsidR="007C20E2">
        <w:rPr>
          <w:sz w:val="18"/>
        </w:rPr>
        <w:t xml:space="preserve"> </w:t>
      </w:r>
      <w:r w:rsidRPr="000D2481">
        <w:rPr>
          <w:sz w:val="18"/>
        </w:rPr>
        <w:t>başlattı;</w:t>
      </w:r>
      <w:r w:rsidRPr="000D2481" w:rsidR="007C20E2">
        <w:rPr>
          <w:sz w:val="18"/>
        </w:rPr>
        <w:t xml:space="preserve"> </w:t>
      </w:r>
      <w:r w:rsidRPr="000D2481">
        <w:rPr>
          <w:sz w:val="18"/>
        </w:rPr>
        <w:t>öğretim</w:t>
      </w:r>
      <w:r w:rsidRPr="000D2481" w:rsidR="007C20E2">
        <w:rPr>
          <w:sz w:val="18"/>
        </w:rPr>
        <w:t xml:space="preserve"> </w:t>
      </w:r>
      <w:r w:rsidRPr="000D2481">
        <w:rPr>
          <w:sz w:val="18"/>
        </w:rPr>
        <w:t>üyelerini</w:t>
      </w:r>
      <w:r w:rsidRPr="000D2481" w:rsidR="007C20E2">
        <w:rPr>
          <w:sz w:val="18"/>
        </w:rPr>
        <w:t xml:space="preserve"> </w:t>
      </w:r>
      <w:r w:rsidRPr="000D2481">
        <w:rPr>
          <w:sz w:val="18"/>
        </w:rPr>
        <w:t>gönderdi</w:t>
      </w:r>
      <w:r w:rsidRPr="000D2481" w:rsidR="007C20E2">
        <w:rPr>
          <w:sz w:val="18"/>
        </w:rPr>
        <w:t xml:space="preserve"> </w:t>
      </w:r>
      <w:r w:rsidRPr="000D2481">
        <w:rPr>
          <w:sz w:val="18"/>
        </w:rPr>
        <w:t>gelişmiş</w:t>
      </w:r>
      <w:r w:rsidRPr="000D2481" w:rsidR="007C20E2">
        <w:rPr>
          <w:sz w:val="18"/>
        </w:rPr>
        <w:t xml:space="preserve"> </w:t>
      </w:r>
      <w:r w:rsidRPr="000D2481">
        <w:rPr>
          <w:sz w:val="18"/>
        </w:rPr>
        <w:t>üniversitelere,</w:t>
      </w:r>
      <w:r w:rsidRPr="000D2481" w:rsidR="007C20E2">
        <w:rPr>
          <w:sz w:val="18"/>
        </w:rPr>
        <w:t xml:space="preserve"> </w:t>
      </w:r>
      <w:r w:rsidRPr="000D2481">
        <w:rPr>
          <w:sz w:val="18"/>
        </w:rPr>
        <w:t>eleman</w:t>
      </w:r>
      <w:r w:rsidRPr="000D2481" w:rsidR="007C20E2">
        <w:rPr>
          <w:sz w:val="18"/>
        </w:rPr>
        <w:t xml:space="preserve"> </w:t>
      </w:r>
      <w:r w:rsidRPr="000D2481">
        <w:rPr>
          <w:sz w:val="18"/>
        </w:rPr>
        <w:t>aldı</w:t>
      </w:r>
      <w:r w:rsidRPr="000D2481" w:rsidR="007C20E2">
        <w:rPr>
          <w:sz w:val="18"/>
        </w:rPr>
        <w:t xml:space="preserve"> </w:t>
      </w:r>
      <w:r w:rsidRPr="000D2481">
        <w:rPr>
          <w:sz w:val="18"/>
        </w:rPr>
        <w:t>“Yetişsinler</w:t>
      </w:r>
      <w:r w:rsidRPr="000D2481" w:rsidR="007C20E2">
        <w:rPr>
          <w:sz w:val="18"/>
        </w:rPr>
        <w:t xml:space="preserve"> </w:t>
      </w:r>
      <w:r w:rsidRPr="000D2481">
        <w:rPr>
          <w:sz w:val="18"/>
        </w:rPr>
        <w:t>bunlar,</w:t>
      </w:r>
      <w:r w:rsidRPr="000D2481" w:rsidR="007C20E2">
        <w:rPr>
          <w:sz w:val="18"/>
        </w:rPr>
        <w:t xml:space="preserve"> </w:t>
      </w:r>
      <w:r w:rsidRPr="000D2481">
        <w:rPr>
          <w:sz w:val="18"/>
        </w:rPr>
        <w:t>üniversitelerine</w:t>
      </w:r>
      <w:r w:rsidRPr="000D2481" w:rsidR="007C20E2">
        <w:rPr>
          <w:sz w:val="18"/>
        </w:rPr>
        <w:t xml:space="preserve"> </w:t>
      </w:r>
      <w:r w:rsidRPr="000D2481">
        <w:rPr>
          <w:sz w:val="18"/>
        </w:rPr>
        <w:t>dönsünler;</w:t>
      </w:r>
      <w:r w:rsidRPr="000D2481" w:rsidR="007C20E2">
        <w:rPr>
          <w:sz w:val="18"/>
        </w:rPr>
        <w:t xml:space="preserve"> </w:t>
      </w:r>
      <w:r w:rsidRPr="000D2481">
        <w:rPr>
          <w:sz w:val="18"/>
        </w:rPr>
        <w:t>taşradaki</w:t>
      </w:r>
      <w:r w:rsidRPr="000D2481" w:rsidR="007C20E2">
        <w:rPr>
          <w:sz w:val="18"/>
        </w:rPr>
        <w:t xml:space="preserve"> </w:t>
      </w:r>
      <w:r w:rsidRPr="000D2481">
        <w:rPr>
          <w:sz w:val="18"/>
        </w:rPr>
        <w:t>üniversitelerimiz</w:t>
      </w:r>
      <w:r w:rsidRPr="000D2481" w:rsidR="007C20E2">
        <w:rPr>
          <w:sz w:val="18"/>
        </w:rPr>
        <w:t xml:space="preserve"> </w:t>
      </w:r>
      <w:r w:rsidRPr="000D2481">
        <w:rPr>
          <w:sz w:val="18"/>
        </w:rPr>
        <w:t>akademik</w:t>
      </w:r>
      <w:r w:rsidRPr="000D2481" w:rsidR="007C20E2">
        <w:rPr>
          <w:sz w:val="18"/>
        </w:rPr>
        <w:t xml:space="preserve"> </w:t>
      </w:r>
      <w:r w:rsidRPr="000D2481">
        <w:rPr>
          <w:sz w:val="18"/>
        </w:rPr>
        <w:t>anlamda</w:t>
      </w:r>
      <w:r w:rsidRPr="000D2481" w:rsidR="007C20E2">
        <w:rPr>
          <w:sz w:val="18"/>
        </w:rPr>
        <w:t xml:space="preserve"> </w:t>
      </w:r>
      <w:r w:rsidRPr="000D2481">
        <w:rPr>
          <w:sz w:val="18"/>
        </w:rPr>
        <w:t>biraz</w:t>
      </w:r>
      <w:r w:rsidRPr="000D2481" w:rsidR="007C20E2">
        <w:rPr>
          <w:sz w:val="18"/>
        </w:rPr>
        <w:t xml:space="preserve"> </w:t>
      </w:r>
      <w:r w:rsidRPr="000D2481">
        <w:rPr>
          <w:sz w:val="18"/>
        </w:rPr>
        <w:t>daha</w:t>
      </w:r>
      <w:r w:rsidRPr="000D2481" w:rsidR="007C20E2">
        <w:rPr>
          <w:sz w:val="18"/>
        </w:rPr>
        <w:t xml:space="preserve"> </w:t>
      </w:r>
      <w:r w:rsidRPr="000D2481">
        <w:rPr>
          <w:sz w:val="18"/>
        </w:rPr>
        <w:t>bu</w:t>
      </w:r>
      <w:r w:rsidRPr="000D2481" w:rsidR="007C20E2">
        <w:rPr>
          <w:sz w:val="18"/>
        </w:rPr>
        <w:t xml:space="preserve"> </w:t>
      </w:r>
      <w:r w:rsidRPr="000D2481">
        <w:rPr>
          <w:sz w:val="18"/>
        </w:rPr>
        <w:t>sorunlarını</w:t>
      </w:r>
      <w:r w:rsidRPr="000D2481" w:rsidR="007C20E2">
        <w:rPr>
          <w:sz w:val="18"/>
        </w:rPr>
        <w:t xml:space="preserve"> </w:t>
      </w:r>
      <w:r w:rsidRPr="000D2481">
        <w:rPr>
          <w:sz w:val="18"/>
        </w:rPr>
        <w:t>azaltsınlar.”</w:t>
      </w:r>
      <w:r w:rsidRPr="000D2481" w:rsidR="007C20E2">
        <w:rPr>
          <w:sz w:val="18"/>
        </w:rPr>
        <w:t xml:space="preserve"> </w:t>
      </w:r>
      <w:r w:rsidRPr="000D2481">
        <w:rPr>
          <w:sz w:val="18"/>
        </w:rPr>
        <w:t>dedi.</w:t>
      </w:r>
      <w:r w:rsidRPr="000D2481" w:rsidR="007C20E2">
        <w:rPr>
          <w:sz w:val="18"/>
        </w:rPr>
        <w:t xml:space="preserve"> </w:t>
      </w:r>
      <w:r w:rsidRPr="000D2481">
        <w:rPr>
          <w:sz w:val="18"/>
        </w:rPr>
        <w:t>Peki,</w:t>
      </w:r>
      <w:r w:rsidRPr="000D2481" w:rsidR="007C20E2">
        <w:rPr>
          <w:sz w:val="18"/>
        </w:rPr>
        <w:t xml:space="preserve"> </w:t>
      </w:r>
      <w:r w:rsidRPr="000D2481">
        <w:rPr>
          <w:sz w:val="18"/>
        </w:rPr>
        <w:t>ne</w:t>
      </w:r>
      <w:r w:rsidRPr="000D2481" w:rsidR="007C20E2">
        <w:rPr>
          <w:sz w:val="18"/>
        </w:rPr>
        <w:t xml:space="preserve"> </w:t>
      </w:r>
      <w:r w:rsidRPr="000D2481">
        <w:rPr>
          <w:sz w:val="18"/>
        </w:rPr>
        <w:t>oldu?</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çok</w:t>
      </w:r>
      <w:r w:rsidRPr="000D2481" w:rsidR="007C20E2">
        <w:rPr>
          <w:sz w:val="18"/>
        </w:rPr>
        <w:t xml:space="preserve"> </w:t>
      </w:r>
      <w:r w:rsidRPr="000D2481">
        <w:rPr>
          <w:sz w:val="18"/>
        </w:rPr>
        <w:t>yüksek</w:t>
      </w:r>
      <w:r w:rsidRPr="000D2481" w:rsidR="007C20E2">
        <w:rPr>
          <w:sz w:val="18"/>
        </w:rPr>
        <w:t xml:space="preserve"> </w:t>
      </w:r>
      <w:r w:rsidRPr="000D2481">
        <w:rPr>
          <w:sz w:val="18"/>
        </w:rPr>
        <w:t>ücretler</w:t>
      </w:r>
      <w:r w:rsidRPr="000D2481" w:rsidR="007C20E2">
        <w:rPr>
          <w:sz w:val="18"/>
        </w:rPr>
        <w:t xml:space="preserve"> </w:t>
      </w:r>
      <w:r w:rsidRPr="000D2481">
        <w:rPr>
          <w:sz w:val="18"/>
        </w:rPr>
        <w:t>karşılığında</w:t>
      </w:r>
      <w:r w:rsidRPr="000D2481" w:rsidR="007C20E2">
        <w:rPr>
          <w:sz w:val="18"/>
        </w:rPr>
        <w:t xml:space="preserve"> </w:t>
      </w:r>
      <w:r w:rsidRPr="000D2481">
        <w:rPr>
          <w:sz w:val="18"/>
        </w:rPr>
        <w:t>sözleşmeler</w:t>
      </w:r>
      <w:r w:rsidRPr="000D2481" w:rsidR="007C20E2">
        <w:rPr>
          <w:sz w:val="18"/>
        </w:rPr>
        <w:t xml:space="preserve"> </w:t>
      </w:r>
      <w:r w:rsidRPr="000D2481">
        <w:rPr>
          <w:sz w:val="18"/>
        </w:rPr>
        <w:t>imzalattırılmıştı.</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ÖYP’de</w:t>
      </w:r>
      <w:r w:rsidRPr="000D2481" w:rsidR="007C20E2">
        <w:rPr>
          <w:sz w:val="18"/>
        </w:rPr>
        <w:t xml:space="preserve"> </w:t>
      </w:r>
      <w:r w:rsidRPr="000D2481">
        <w:rPr>
          <w:sz w:val="18"/>
        </w:rPr>
        <w:t>doktorasını</w:t>
      </w:r>
      <w:r w:rsidRPr="000D2481" w:rsidR="007C20E2">
        <w:rPr>
          <w:sz w:val="18"/>
        </w:rPr>
        <w:t xml:space="preserve"> </w:t>
      </w:r>
      <w:r w:rsidRPr="000D2481">
        <w:rPr>
          <w:sz w:val="18"/>
        </w:rPr>
        <w:t>bitirmiş</w:t>
      </w:r>
      <w:r w:rsidRPr="000D2481" w:rsidR="007C20E2">
        <w:rPr>
          <w:sz w:val="18"/>
        </w:rPr>
        <w:t xml:space="preserve"> </w:t>
      </w:r>
      <w:r w:rsidRPr="000D2481">
        <w:rPr>
          <w:sz w:val="18"/>
        </w:rPr>
        <w:t>olanlar,</w:t>
      </w:r>
      <w:r w:rsidRPr="000D2481" w:rsidR="007C20E2">
        <w:rPr>
          <w:sz w:val="18"/>
        </w:rPr>
        <w:t xml:space="preserve"> </w:t>
      </w:r>
      <w:r w:rsidRPr="000D2481">
        <w:rPr>
          <w:sz w:val="18"/>
        </w:rPr>
        <w:t>13.500</w:t>
      </w:r>
      <w:r w:rsidRPr="000D2481" w:rsidR="007C20E2">
        <w:rPr>
          <w:sz w:val="18"/>
        </w:rPr>
        <w:t xml:space="preserve"> </w:t>
      </w:r>
      <w:r w:rsidRPr="000D2481">
        <w:rPr>
          <w:sz w:val="18"/>
        </w:rPr>
        <w:t>civarında</w:t>
      </w:r>
      <w:r w:rsidRPr="000D2481" w:rsidR="007C20E2">
        <w:rPr>
          <w:sz w:val="18"/>
        </w:rPr>
        <w:t xml:space="preserve"> </w:t>
      </w:r>
      <w:r w:rsidRPr="000D2481">
        <w:rPr>
          <w:sz w:val="18"/>
        </w:rPr>
        <w:t>akademisyen,</w:t>
      </w:r>
      <w:r w:rsidRPr="000D2481" w:rsidR="007C20E2">
        <w:rPr>
          <w:sz w:val="18"/>
        </w:rPr>
        <w:t xml:space="preserve"> </w:t>
      </w:r>
      <w:r w:rsidRPr="000D2481">
        <w:rPr>
          <w:sz w:val="18"/>
        </w:rPr>
        <w:t>çok</w:t>
      </w:r>
      <w:r w:rsidRPr="000D2481" w:rsidR="007C20E2">
        <w:rPr>
          <w:sz w:val="18"/>
        </w:rPr>
        <w:t xml:space="preserve"> </w:t>
      </w:r>
      <w:r w:rsidRPr="000D2481">
        <w:rPr>
          <w:sz w:val="18"/>
        </w:rPr>
        <w:t>ciddi</w:t>
      </w:r>
      <w:r w:rsidRPr="000D2481" w:rsidR="007C20E2">
        <w:rPr>
          <w:sz w:val="18"/>
        </w:rPr>
        <w:t xml:space="preserve"> </w:t>
      </w:r>
      <w:r w:rsidRPr="000D2481">
        <w:rPr>
          <w:sz w:val="18"/>
        </w:rPr>
        <w:t>sorunludur,</w:t>
      </w:r>
      <w:r w:rsidRPr="000D2481" w:rsidR="007C20E2">
        <w:rPr>
          <w:sz w:val="18"/>
        </w:rPr>
        <w:t xml:space="preserve"> </w:t>
      </w:r>
      <w:r w:rsidRPr="000D2481">
        <w:rPr>
          <w:sz w:val="18"/>
        </w:rPr>
        <w:t>sorun</w:t>
      </w:r>
      <w:r w:rsidRPr="000D2481" w:rsidR="007C20E2">
        <w:rPr>
          <w:sz w:val="18"/>
        </w:rPr>
        <w:t xml:space="preserve"> </w:t>
      </w:r>
      <w:r w:rsidRPr="000D2481">
        <w:rPr>
          <w:sz w:val="18"/>
        </w:rPr>
        <w:t>yaşıyor.</w:t>
      </w:r>
      <w:r w:rsidRPr="000D2481" w:rsidR="007C20E2">
        <w:rPr>
          <w:sz w:val="18"/>
        </w:rPr>
        <w:t xml:space="preserve"> </w:t>
      </w:r>
      <w:r w:rsidRPr="000D2481">
        <w:rPr>
          <w:sz w:val="18"/>
        </w:rPr>
        <w:t>Niye?</w:t>
      </w:r>
      <w:r w:rsidRPr="000D2481" w:rsidR="007C20E2">
        <w:rPr>
          <w:sz w:val="18"/>
        </w:rPr>
        <w:t xml:space="preserve"> </w:t>
      </w:r>
      <w:r w:rsidRPr="000D2481">
        <w:rPr>
          <w:sz w:val="18"/>
        </w:rPr>
        <w:t>Çünkü</w:t>
      </w:r>
      <w:r w:rsidRPr="000D2481" w:rsidR="007C20E2">
        <w:rPr>
          <w:sz w:val="18"/>
        </w:rPr>
        <w:t xml:space="preserve"> </w:t>
      </w:r>
      <w:r w:rsidRPr="000D2481">
        <w:rPr>
          <w:sz w:val="18"/>
        </w:rPr>
        <w:t>tamamen</w:t>
      </w:r>
      <w:r w:rsidRPr="000D2481" w:rsidR="007C20E2">
        <w:rPr>
          <w:sz w:val="18"/>
        </w:rPr>
        <w:t xml:space="preserve"> </w:t>
      </w:r>
      <w:r w:rsidRPr="000D2481">
        <w:rPr>
          <w:sz w:val="18"/>
        </w:rPr>
        <w:t>rektöre</w:t>
      </w:r>
      <w:r w:rsidRPr="000D2481" w:rsidR="007C20E2">
        <w:rPr>
          <w:sz w:val="18"/>
        </w:rPr>
        <w:t xml:space="preserve"> </w:t>
      </w:r>
      <w:r w:rsidRPr="000D2481">
        <w:rPr>
          <w:sz w:val="18"/>
        </w:rPr>
        <w:t>yakınlık</w:t>
      </w:r>
      <w:r w:rsidRPr="000D2481" w:rsidR="007C20E2">
        <w:rPr>
          <w:sz w:val="18"/>
        </w:rPr>
        <w:t xml:space="preserve"> </w:t>
      </w:r>
      <w:r w:rsidRPr="000D2481">
        <w:rPr>
          <w:sz w:val="18"/>
        </w:rPr>
        <w:t>ve</w:t>
      </w:r>
      <w:r w:rsidRPr="000D2481" w:rsidR="007C20E2">
        <w:rPr>
          <w:sz w:val="18"/>
        </w:rPr>
        <w:t xml:space="preserve"> </w:t>
      </w:r>
      <w:r w:rsidRPr="000D2481">
        <w:rPr>
          <w:sz w:val="18"/>
        </w:rPr>
        <w:t>rektör</w:t>
      </w:r>
      <w:r w:rsidRPr="000D2481" w:rsidR="007C20E2">
        <w:rPr>
          <w:sz w:val="18"/>
        </w:rPr>
        <w:t xml:space="preserve"> </w:t>
      </w:r>
      <w:r w:rsidRPr="000D2481">
        <w:rPr>
          <w:sz w:val="18"/>
        </w:rPr>
        <w:t>“evet”</w:t>
      </w:r>
      <w:r w:rsidRPr="000D2481" w:rsidR="007C20E2">
        <w:rPr>
          <w:sz w:val="18"/>
        </w:rPr>
        <w:t xml:space="preserve"> </w:t>
      </w:r>
      <w:r w:rsidRPr="000D2481">
        <w:rPr>
          <w:sz w:val="18"/>
        </w:rPr>
        <w:t>derse</w:t>
      </w:r>
      <w:r w:rsidRPr="000D2481" w:rsidR="007C20E2">
        <w:rPr>
          <w:sz w:val="18"/>
        </w:rPr>
        <w:t xml:space="preserve"> </w:t>
      </w:r>
      <w:r w:rsidRPr="000D2481">
        <w:rPr>
          <w:sz w:val="18"/>
        </w:rPr>
        <w:t>kadro</w:t>
      </w:r>
      <w:r w:rsidRPr="000D2481" w:rsidR="007C20E2">
        <w:rPr>
          <w:sz w:val="18"/>
        </w:rPr>
        <w:t xml:space="preserve"> </w:t>
      </w:r>
      <w:r w:rsidRPr="000D2481">
        <w:rPr>
          <w:sz w:val="18"/>
        </w:rPr>
        <w:t>veriliyor,</w:t>
      </w:r>
      <w:r w:rsidRPr="000D2481" w:rsidR="007C20E2">
        <w:rPr>
          <w:sz w:val="18"/>
        </w:rPr>
        <w:t xml:space="preserve"> </w:t>
      </w:r>
      <w:r w:rsidRPr="000D2481">
        <w:rPr>
          <w:sz w:val="18"/>
        </w:rPr>
        <w:t>“evet”</w:t>
      </w:r>
      <w:r w:rsidRPr="000D2481" w:rsidR="007C20E2">
        <w:rPr>
          <w:sz w:val="18"/>
        </w:rPr>
        <w:t xml:space="preserve"> </w:t>
      </w:r>
      <w:r w:rsidRPr="000D2481">
        <w:rPr>
          <w:sz w:val="18"/>
        </w:rPr>
        <w:t>demezse,</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büyük</w:t>
      </w:r>
      <w:r w:rsidRPr="000D2481" w:rsidR="007C20E2">
        <w:rPr>
          <w:sz w:val="18"/>
        </w:rPr>
        <w:t xml:space="preserve"> </w:t>
      </w:r>
      <w:r w:rsidRPr="000D2481">
        <w:rPr>
          <w:sz w:val="18"/>
        </w:rPr>
        <w:t>paralar</w:t>
      </w:r>
      <w:r w:rsidRPr="000D2481" w:rsidR="007C20E2">
        <w:rPr>
          <w:sz w:val="18"/>
        </w:rPr>
        <w:t xml:space="preserve"> </w:t>
      </w:r>
      <w:r w:rsidRPr="000D2481">
        <w:rPr>
          <w:sz w:val="18"/>
        </w:rPr>
        <w:t>harcanarak</w:t>
      </w:r>
      <w:r w:rsidRPr="000D2481" w:rsidR="007C20E2">
        <w:rPr>
          <w:sz w:val="18"/>
        </w:rPr>
        <w:t xml:space="preserve"> </w:t>
      </w:r>
      <w:r w:rsidRPr="000D2481">
        <w:rPr>
          <w:sz w:val="18"/>
        </w:rPr>
        <w:t>Öğretim</w:t>
      </w:r>
      <w:r w:rsidRPr="000D2481" w:rsidR="007C20E2">
        <w:rPr>
          <w:sz w:val="18"/>
        </w:rPr>
        <w:t xml:space="preserve"> </w:t>
      </w:r>
      <w:r w:rsidRPr="000D2481">
        <w:rPr>
          <w:sz w:val="18"/>
        </w:rPr>
        <w:t>Üyesi</w:t>
      </w:r>
      <w:r w:rsidRPr="000D2481" w:rsidR="007C20E2">
        <w:rPr>
          <w:sz w:val="18"/>
        </w:rPr>
        <w:t xml:space="preserve"> </w:t>
      </w:r>
      <w:r w:rsidRPr="000D2481">
        <w:rPr>
          <w:sz w:val="18"/>
        </w:rPr>
        <w:t>Yetiştirme</w:t>
      </w:r>
      <w:r w:rsidRPr="000D2481" w:rsidR="007C20E2">
        <w:rPr>
          <w:sz w:val="18"/>
        </w:rPr>
        <w:t xml:space="preserve"> </w:t>
      </w:r>
      <w:r w:rsidRPr="000D2481">
        <w:rPr>
          <w:sz w:val="18"/>
        </w:rPr>
        <w:t>Programı’na</w:t>
      </w:r>
      <w:r w:rsidRPr="000D2481" w:rsidR="007C20E2">
        <w:rPr>
          <w:sz w:val="18"/>
        </w:rPr>
        <w:t xml:space="preserve"> </w:t>
      </w:r>
      <w:r w:rsidRPr="000D2481">
        <w:rPr>
          <w:sz w:val="18"/>
        </w:rPr>
        <w:t>gitmiş</w:t>
      </w:r>
      <w:r w:rsidRPr="000D2481" w:rsidR="007C20E2">
        <w:rPr>
          <w:sz w:val="18"/>
        </w:rPr>
        <w:t xml:space="preserve"> </w:t>
      </w:r>
      <w:r w:rsidRPr="000D2481">
        <w:rPr>
          <w:sz w:val="18"/>
        </w:rPr>
        <w:t>insan</w:t>
      </w:r>
      <w:r w:rsidRPr="000D2481" w:rsidR="007C20E2">
        <w:rPr>
          <w:sz w:val="18"/>
        </w:rPr>
        <w:t xml:space="preserve"> </w:t>
      </w:r>
      <w:r w:rsidRPr="000D2481">
        <w:rPr>
          <w:sz w:val="18"/>
        </w:rPr>
        <w:t>bir</w:t>
      </w:r>
      <w:r w:rsidRPr="000D2481" w:rsidR="007C20E2">
        <w:rPr>
          <w:sz w:val="18"/>
        </w:rPr>
        <w:t xml:space="preserve"> </w:t>
      </w:r>
      <w:r w:rsidRPr="000D2481">
        <w:rPr>
          <w:sz w:val="18"/>
        </w:rPr>
        <w:t>anda</w:t>
      </w:r>
      <w:r w:rsidRPr="000D2481" w:rsidR="007C20E2">
        <w:rPr>
          <w:sz w:val="18"/>
        </w:rPr>
        <w:t xml:space="preserve"> </w:t>
      </w:r>
      <w:r w:rsidRPr="000D2481">
        <w:rPr>
          <w:sz w:val="18"/>
        </w:rPr>
        <w:t>sudan</w:t>
      </w:r>
      <w:r w:rsidRPr="000D2481" w:rsidR="007C20E2">
        <w:rPr>
          <w:sz w:val="18"/>
        </w:rPr>
        <w:t xml:space="preserve"> </w:t>
      </w:r>
      <w:r w:rsidRPr="000D2481">
        <w:rPr>
          <w:sz w:val="18"/>
        </w:rPr>
        <w:t>çıkmış</w:t>
      </w:r>
      <w:r w:rsidRPr="000D2481" w:rsidR="007C20E2">
        <w:rPr>
          <w:sz w:val="18"/>
        </w:rPr>
        <w:t xml:space="preserve"> </w:t>
      </w:r>
      <w:r w:rsidRPr="000D2481">
        <w:rPr>
          <w:sz w:val="18"/>
        </w:rPr>
        <w:t>balığa</w:t>
      </w:r>
      <w:r w:rsidRPr="000D2481" w:rsidR="007C20E2">
        <w:rPr>
          <w:sz w:val="18"/>
        </w:rPr>
        <w:t xml:space="preserve"> </w:t>
      </w:r>
      <w:r w:rsidRPr="000D2481">
        <w:rPr>
          <w:sz w:val="18"/>
        </w:rPr>
        <w:t>dönüyor.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gerçekten</w:t>
      </w:r>
      <w:r w:rsidRPr="000D2481" w:rsidR="007C20E2">
        <w:rPr>
          <w:sz w:val="18"/>
        </w:rPr>
        <w:t xml:space="preserve"> </w:t>
      </w:r>
      <w:r w:rsidRPr="000D2481">
        <w:rPr>
          <w:sz w:val="18"/>
        </w:rPr>
        <w:t>samimiyseniz,</w:t>
      </w:r>
      <w:r w:rsidRPr="000D2481" w:rsidR="007C20E2">
        <w:rPr>
          <w:sz w:val="18"/>
        </w:rPr>
        <w:t xml:space="preserve"> </w:t>
      </w:r>
      <w:r w:rsidRPr="000D2481">
        <w:rPr>
          <w:sz w:val="18"/>
        </w:rPr>
        <w:t>gelin,</w:t>
      </w:r>
      <w:r w:rsidRPr="000D2481" w:rsidR="007C20E2">
        <w:rPr>
          <w:sz w:val="18"/>
        </w:rPr>
        <w:t xml:space="preserve"> </w:t>
      </w:r>
      <w:r w:rsidRPr="000D2481">
        <w:rPr>
          <w:sz w:val="18"/>
        </w:rPr>
        <w:t>bu</w:t>
      </w:r>
      <w:r w:rsidRPr="000D2481" w:rsidR="007C20E2">
        <w:rPr>
          <w:sz w:val="18"/>
        </w:rPr>
        <w:t xml:space="preserve"> </w:t>
      </w:r>
      <w:r w:rsidRPr="000D2481">
        <w:rPr>
          <w:sz w:val="18"/>
        </w:rPr>
        <w:t>insanların</w:t>
      </w:r>
      <w:r w:rsidRPr="000D2481" w:rsidR="007C20E2">
        <w:rPr>
          <w:sz w:val="18"/>
        </w:rPr>
        <w:t xml:space="preserve"> </w:t>
      </w:r>
      <w:r w:rsidRPr="000D2481">
        <w:rPr>
          <w:sz w:val="18"/>
        </w:rPr>
        <w:t>sorunlarına</w:t>
      </w:r>
      <w:r w:rsidRPr="000D2481" w:rsidR="007C20E2">
        <w:rPr>
          <w:sz w:val="18"/>
        </w:rPr>
        <w:t xml:space="preserve"> </w:t>
      </w:r>
      <w:r w:rsidRPr="000D2481">
        <w:rPr>
          <w:sz w:val="18"/>
        </w:rPr>
        <w:t>derman</w:t>
      </w:r>
      <w:r w:rsidRPr="000D2481" w:rsidR="007C20E2">
        <w:rPr>
          <w:sz w:val="18"/>
        </w:rPr>
        <w:t xml:space="preserve"> </w:t>
      </w:r>
      <w:r w:rsidRPr="000D2481">
        <w:rPr>
          <w:sz w:val="18"/>
        </w:rPr>
        <w:t>olalım,</w:t>
      </w:r>
      <w:r w:rsidRPr="000D2481" w:rsidR="007C20E2">
        <w:rPr>
          <w:sz w:val="18"/>
        </w:rPr>
        <w:t xml:space="preserve"> </w:t>
      </w:r>
      <w:r w:rsidRPr="000D2481">
        <w:rPr>
          <w:sz w:val="18"/>
        </w:rPr>
        <w:t>o</w:t>
      </w:r>
      <w:r w:rsidRPr="000D2481" w:rsidR="007C20E2">
        <w:rPr>
          <w:sz w:val="18"/>
        </w:rPr>
        <w:t xml:space="preserve"> </w:t>
      </w:r>
      <w:r w:rsidRPr="000D2481">
        <w:rPr>
          <w:sz w:val="18"/>
        </w:rPr>
        <w:t>araştırma</w:t>
      </w:r>
      <w:r w:rsidRPr="000D2481" w:rsidR="007C20E2">
        <w:rPr>
          <w:sz w:val="18"/>
        </w:rPr>
        <w:t xml:space="preserve"> </w:t>
      </w:r>
      <w:r w:rsidRPr="000D2481">
        <w:rPr>
          <w:sz w:val="18"/>
        </w:rPr>
        <w:t>görevlilerinin</w:t>
      </w:r>
      <w:r w:rsidRPr="000D2481" w:rsidR="007C20E2">
        <w:rPr>
          <w:sz w:val="18"/>
        </w:rPr>
        <w:t xml:space="preserve"> </w:t>
      </w:r>
      <w:r w:rsidRPr="000D2481">
        <w:rPr>
          <w:sz w:val="18"/>
        </w:rPr>
        <w:t>sorunlarına</w:t>
      </w:r>
      <w:r w:rsidRPr="000D2481" w:rsidR="007C20E2">
        <w:rPr>
          <w:sz w:val="18"/>
        </w:rPr>
        <w:t xml:space="preserve"> </w:t>
      </w:r>
      <w:r w:rsidRPr="000D2481">
        <w:rPr>
          <w:sz w:val="18"/>
        </w:rPr>
        <w:t>derman</w:t>
      </w:r>
      <w:r w:rsidRPr="000D2481" w:rsidR="007C20E2">
        <w:rPr>
          <w:sz w:val="18"/>
        </w:rPr>
        <w:t xml:space="preserve"> </w:t>
      </w:r>
      <w:r w:rsidRPr="000D2481">
        <w:rPr>
          <w:sz w:val="18"/>
        </w:rPr>
        <w:t>olalım.</w:t>
      </w:r>
      <w:r w:rsidRPr="000D2481" w:rsidR="007C20E2">
        <w:rPr>
          <w:sz w:val="18"/>
        </w:rPr>
        <w:t xml:space="preserve"> </w:t>
      </w:r>
      <w:r w:rsidRPr="000D2481">
        <w:rPr>
          <w:sz w:val="18"/>
        </w:rPr>
        <w:t>Bu</w:t>
      </w:r>
      <w:r w:rsidRPr="000D2481" w:rsidR="007C20E2">
        <w:rPr>
          <w:sz w:val="18"/>
        </w:rPr>
        <w:t xml:space="preserve"> </w:t>
      </w:r>
      <w:r w:rsidRPr="000D2481">
        <w:rPr>
          <w:sz w:val="18"/>
        </w:rPr>
        <w:t>insanlar</w:t>
      </w:r>
      <w:r w:rsidRPr="000D2481" w:rsidR="007C20E2">
        <w:rPr>
          <w:sz w:val="18"/>
        </w:rPr>
        <w:t xml:space="preserve"> </w:t>
      </w:r>
      <w:r w:rsidRPr="000D2481">
        <w:rPr>
          <w:sz w:val="18"/>
        </w:rPr>
        <w:t>gelecek</w:t>
      </w:r>
      <w:r w:rsidRPr="000D2481" w:rsidR="007C20E2">
        <w:rPr>
          <w:sz w:val="18"/>
        </w:rPr>
        <w:t xml:space="preserve"> </w:t>
      </w:r>
      <w:r w:rsidRPr="000D2481">
        <w:rPr>
          <w:sz w:val="18"/>
        </w:rPr>
        <w:t>kaygısı,</w:t>
      </w:r>
      <w:r w:rsidRPr="000D2481" w:rsidR="007C20E2">
        <w:rPr>
          <w:sz w:val="18"/>
        </w:rPr>
        <w:t xml:space="preserve"> </w:t>
      </w:r>
      <w:r w:rsidRPr="000D2481">
        <w:rPr>
          <w:sz w:val="18"/>
        </w:rPr>
        <w:t>“İşten</w:t>
      </w:r>
      <w:r w:rsidRPr="000D2481" w:rsidR="007C20E2">
        <w:rPr>
          <w:sz w:val="18"/>
        </w:rPr>
        <w:t xml:space="preserve"> </w:t>
      </w:r>
      <w:r w:rsidRPr="000D2481">
        <w:rPr>
          <w:sz w:val="18"/>
        </w:rPr>
        <w:t>çıkarılabilir</w:t>
      </w:r>
      <w:r w:rsidRPr="000D2481" w:rsidR="007C20E2">
        <w:rPr>
          <w:sz w:val="18"/>
        </w:rPr>
        <w:t xml:space="preserve"> </w:t>
      </w:r>
      <w:r w:rsidRPr="000D2481">
        <w:rPr>
          <w:sz w:val="18"/>
        </w:rPr>
        <w:t>miyim?”</w:t>
      </w:r>
      <w:r w:rsidRPr="000D2481" w:rsidR="007C20E2">
        <w:rPr>
          <w:sz w:val="18"/>
        </w:rPr>
        <w:t xml:space="preserve"> </w:t>
      </w:r>
      <w:r w:rsidRPr="000D2481">
        <w:rPr>
          <w:sz w:val="18"/>
        </w:rPr>
        <w:t>kaygısı</w:t>
      </w:r>
      <w:r w:rsidRPr="000D2481" w:rsidR="007C20E2">
        <w:rPr>
          <w:sz w:val="18"/>
        </w:rPr>
        <w:t xml:space="preserve"> </w:t>
      </w:r>
      <w:r w:rsidRPr="000D2481">
        <w:rPr>
          <w:sz w:val="18"/>
        </w:rPr>
        <w:t>yaşamasın.</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Bir</w:t>
      </w:r>
      <w:r w:rsidRPr="000D2481" w:rsidR="007C20E2">
        <w:rPr>
          <w:sz w:val="18"/>
        </w:rPr>
        <w:t xml:space="preserve"> </w:t>
      </w:r>
      <w:r w:rsidRPr="000D2481">
        <w:rPr>
          <w:sz w:val="18"/>
        </w:rPr>
        <w:t>diğer</w:t>
      </w:r>
      <w:r w:rsidRPr="000D2481" w:rsidR="007C20E2">
        <w:rPr>
          <w:sz w:val="18"/>
        </w:rPr>
        <w:t xml:space="preserve"> </w:t>
      </w:r>
      <w:r w:rsidRPr="000D2481">
        <w:rPr>
          <w:sz w:val="18"/>
        </w:rPr>
        <w:t>önemli</w:t>
      </w:r>
      <w:r w:rsidRPr="000D2481" w:rsidR="007C20E2">
        <w:rPr>
          <w:sz w:val="18"/>
        </w:rPr>
        <w:t xml:space="preserve"> </w:t>
      </w:r>
      <w:r w:rsidRPr="000D2481">
        <w:rPr>
          <w:sz w:val="18"/>
        </w:rPr>
        <w:t>sorunumuz,</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15</w:t>
      </w:r>
      <w:r w:rsidRPr="000D2481" w:rsidR="007C20E2">
        <w:rPr>
          <w:sz w:val="18"/>
        </w:rPr>
        <w:t xml:space="preserve"> </w:t>
      </w:r>
      <w:r w:rsidRPr="000D2481">
        <w:rPr>
          <w:sz w:val="18"/>
        </w:rPr>
        <w:t>Temmuzdan</w:t>
      </w:r>
      <w:r w:rsidRPr="000D2481" w:rsidR="007C20E2">
        <w:rPr>
          <w:sz w:val="18"/>
        </w:rPr>
        <w:t xml:space="preserve"> </w:t>
      </w:r>
      <w:r w:rsidRPr="000D2481">
        <w:rPr>
          <w:sz w:val="18"/>
        </w:rPr>
        <w:t>sonra</w:t>
      </w:r>
      <w:r w:rsidRPr="000D2481" w:rsidR="007C20E2">
        <w:rPr>
          <w:sz w:val="18"/>
        </w:rPr>
        <w:t xml:space="preserve"> </w:t>
      </w:r>
      <w:r w:rsidRPr="000D2481">
        <w:rPr>
          <w:sz w:val="18"/>
        </w:rPr>
        <w:t>başlatılan</w:t>
      </w:r>
      <w:r w:rsidRPr="000D2481" w:rsidR="007C20E2">
        <w:rPr>
          <w:sz w:val="18"/>
        </w:rPr>
        <w:t xml:space="preserve"> </w:t>
      </w:r>
      <w:r w:rsidRPr="000D2481">
        <w:rPr>
          <w:sz w:val="18"/>
        </w:rPr>
        <w:t>OHAL</w:t>
      </w:r>
      <w:r w:rsidRPr="000D2481" w:rsidR="007C20E2">
        <w:rPr>
          <w:sz w:val="18"/>
        </w:rPr>
        <w:t xml:space="preserve"> </w:t>
      </w:r>
      <w:r w:rsidRPr="000D2481">
        <w:rPr>
          <w:sz w:val="18"/>
        </w:rPr>
        <w:t>ve</w:t>
      </w:r>
      <w:r w:rsidRPr="000D2481" w:rsidR="007C20E2">
        <w:rPr>
          <w:sz w:val="18"/>
        </w:rPr>
        <w:t xml:space="preserve"> </w:t>
      </w:r>
      <w:r w:rsidRPr="000D2481">
        <w:rPr>
          <w:sz w:val="18"/>
        </w:rPr>
        <w:t>KHK</w:t>
      </w:r>
      <w:r w:rsidRPr="000D2481" w:rsidR="007C20E2">
        <w:rPr>
          <w:sz w:val="18"/>
        </w:rPr>
        <w:t xml:space="preserve"> </w:t>
      </w:r>
      <w:r w:rsidRPr="000D2481">
        <w:rPr>
          <w:sz w:val="18"/>
        </w:rPr>
        <w:t>rejimiyle</w:t>
      </w:r>
      <w:r w:rsidRPr="000D2481" w:rsidR="007C20E2">
        <w:rPr>
          <w:sz w:val="18"/>
        </w:rPr>
        <w:t xml:space="preserve"> </w:t>
      </w:r>
      <w:r w:rsidRPr="000D2481">
        <w:rPr>
          <w:sz w:val="18"/>
        </w:rPr>
        <w:t>istediğimiz</w:t>
      </w:r>
      <w:r w:rsidRPr="000D2481" w:rsidR="007C20E2">
        <w:rPr>
          <w:sz w:val="18"/>
        </w:rPr>
        <w:t xml:space="preserve"> </w:t>
      </w:r>
      <w:r w:rsidRPr="000D2481">
        <w:rPr>
          <w:sz w:val="18"/>
        </w:rPr>
        <w:t>öğretim</w:t>
      </w:r>
      <w:r w:rsidRPr="000D2481" w:rsidR="007C20E2">
        <w:rPr>
          <w:sz w:val="18"/>
        </w:rPr>
        <w:t xml:space="preserve"> </w:t>
      </w:r>
      <w:r w:rsidRPr="000D2481">
        <w:rPr>
          <w:sz w:val="18"/>
        </w:rPr>
        <w:t>üyesini</w:t>
      </w:r>
      <w:r w:rsidRPr="000D2481" w:rsidR="007C20E2">
        <w:rPr>
          <w:sz w:val="18"/>
        </w:rPr>
        <w:t xml:space="preserve"> </w:t>
      </w:r>
      <w:r w:rsidRPr="000D2481">
        <w:rPr>
          <w:sz w:val="18"/>
        </w:rPr>
        <w:t>atabiliyoruz.</w:t>
      </w:r>
      <w:r w:rsidRPr="000D2481" w:rsidR="007C20E2">
        <w:rPr>
          <w:sz w:val="18"/>
        </w:rPr>
        <w:t xml:space="preserve"> </w:t>
      </w:r>
      <w:r w:rsidRPr="000D2481">
        <w:rPr>
          <w:sz w:val="18"/>
        </w:rPr>
        <w:t>Nasıl</w:t>
      </w:r>
      <w:r w:rsidRPr="000D2481" w:rsidR="007C20E2">
        <w:rPr>
          <w:sz w:val="18"/>
        </w:rPr>
        <w:t xml:space="preserve"> </w:t>
      </w:r>
      <w:r w:rsidRPr="000D2481">
        <w:rPr>
          <w:sz w:val="18"/>
        </w:rPr>
        <w:t>atıyoruz?</w:t>
      </w:r>
      <w:r w:rsidRPr="000D2481" w:rsidR="007C20E2">
        <w:rPr>
          <w:sz w:val="18"/>
        </w:rPr>
        <w:t xml:space="preserve"> </w:t>
      </w:r>
      <w:r w:rsidRPr="000D2481">
        <w:rPr>
          <w:sz w:val="18"/>
        </w:rPr>
        <w:t>Çok</w:t>
      </w:r>
      <w:r w:rsidRPr="000D2481" w:rsidR="007C20E2">
        <w:rPr>
          <w:sz w:val="18"/>
        </w:rPr>
        <w:t xml:space="preserve"> </w:t>
      </w:r>
      <w:r w:rsidRPr="000D2481">
        <w:rPr>
          <w:sz w:val="18"/>
        </w:rPr>
        <w:t>basit</w:t>
      </w:r>
      <w:r w:rsidRPr="000D2481" w:rsidR="007C20E2">
        <w:rPr>
          <w:sz w:val="18"/>
        </w:rPr>
        <w:t xml:space="preserve"> </w:t>
      </w:r>
      <w:r w:rsidRPr="000D2481">
        <w:rPr>
          <w:sz w:val="18"/>
        </w:rPr>
        <w:t>bir</w:t>
      </w:r>
      <w:r w:rsidRPr="000D2481" w:rsidR="007C20E2">
        <w:rPr>
          <w:sz w:val="18"/>
        </w:rPr>
        <w:t xml:space="preserve"> </w:t>
      </w:r>
      <w:r w:rsidRPr="000D2481">
        <w:rPr>
          <w:sz w:val="18"/>
        </w:rPr>
        <w:t>yafta</w:t>
      </w:r>
      <w:r w:rsidRPr="000D2481" w:rsidR="007C20E2">
        <w:rPr>
          <w:sz w:val="18"/>
        </w:rPr>
        <w:t xml:space="preserve"> </w:t>
      </w:r>
      <w:r w:rsidRPr="000D2481">
        <w:rPr>
          <w:sz w:val="18"/>
        </w:rPr>
        <w:t>yapıştırarak.</w:t>
      </w:r>
      <w:r w:rsidRPr="000D2481" w:rsidR="007C20E2">
        <w:rPr>
          <w:sz w:val="18"/>
        </w:rPr>
        <w:t xml:space="preserve"> </w:t>
      </w:r>
      <w:r w:rsidRPr="000D2481">
        <w:rPr>
          <w:sz w:val="18"/>
        </w:rPr>
        <w:t>Bakın,</w:t>
      </w:r>
      <w:r w:rsidRPr="000D2481" w:rsidR="007C20E2">
        <w:rPr>
          <w:sz w:val="18"/>
        </w:rPr>
        <w:t xml:space="preserve"> </w:t>
      </w:r>
      <w:r w:rsidRPr="000D2481">
        <w:rPr>
          <w:sz w:val="18"/>
        </w:rPr>
        <w:t>bugüne</w:t>
      </w:r>
      <w:r w:rsidRPr="000D2481" w:rsidR="007C20E2">
        <w:rPr>
          <w:sz w:val="18"/>
        </w:rPr>
        <w:t xml:space="preserve"> </w:t>
      </w:r>
      <w:r w:rsidRPr="000D2481">
        <w:rPr>
          <w:sz w:val="18"/>
        </w:rPr>
        <w:t>kadar</w:t>
      </w:r>
      <w:r w:rsidRPr="000D2481" w:rsidR="007C20E2">
        <w:rPr>
          <w:sz w:val="18"/>
        </w:rPr>
        <w:t xml:space="preserve"> </w:t>
      </w:r>
      <w:r w:rsidRPr="000D2481">
        <w:rPr>
          <w:sz w:val="18"/>
        </w:rPr>
        <w:t>5</w:t>
      </w:r>
      <w:r w:rsidRPr="000D2481" w:rsidR="007C20E2">
        <w:rPr>
          <w:sz w:val="18"/>
        </w:rPr>
        <w:t xml:space="preserve"> </w:t>
      </w:r>
      <w:r w:rsidRPr="000D2481">
        <w:rPr>
          <w:sz w:val="18"/>
        </w:rPr>
        <w:t>binin</w:t>
      </w:r>
      <w:r w:rsidRPr="000D2481" w:rsidR="007C20E2">
        <w:rPr>
          <w:sz w:val="18"/>
        </w:rPr>
        <w:t xml:space="preserve"> </w:t>
      </w:r>
      <w:r w:rsidRPr="000D2481">
        <w:rPr>
          <w:sz w:val="18"/>
        </w:rPr>
        <w:t>üzerinde</w:t>
      </w:r>
      <w:r w:rsidRPr="000D2481" w:rsidR="007C20E2">
        <w:rPr>
          <w:sz w:val="18"/>
        </w:rPr>
        <w:t xml:space="preserve"> </w:t>
      </w:r>
      <w:r w:rsidRPr="000D2481">
        <w:rPr>
          <w:sz w:val="18"/>
        </w:rPr>
        <w:t>öğretim</w:t>
      </w:r>
      <w:r w:rsidRPr="000D2481" w:rsidR="007C20E2">
        <w:rPr>
          <w:sz w:val="18"/>
        </w:rPr>
        <w:t xml:space="preserve"> </w:t>
      </w:r>
      <w:r w:rsidRPr="000D2481">
        <w:rPr>
          <w:sz w:val="18"/>
        </w:rPr>
        <w:t>üyesi</w:t>
      </w:r>
      <w:r w:rsidRPr="000D2481" w:rsidR="007C20E2">
        <w:rPr>
          <w:sz w:val="18"/>
        </w:rPr>
        <w:t xml:space="preserve"> </w:t>
      </w:r>
      <w:r w:rsidRPr="000D2481">
        <w:rPr>
          <w:sz w:val="18"/>
        </w:rPr>
        <w:t>ihraç</w:t>
      </w:r>
      <w:r w:rsidRPr="000D2481" w:rsidR="007C20E2">
        <w:rPr>
          <w:sz w:val="18"/>
        </w:rPr>
        <w:t xml:space="preserve"> </w:t>
      </w:r>
      <w:r w:rsidRPr="000D2481">
        <w:rPr>
          <w:sz w:val="18"/>
        </w:rPr>
        <w:t>edilmiş;</w:t>
      </w:r>
      <w:r w:rsidRPr="000D2481" w:rsidR="007C20E2">
        <w:rPr>
          <w:sz w:val="18"/>
        </w:rPr>
        <w:t xml:space="preserve"> </w:t>
      </w:r>
      <w:r w:rsidRPr="000D2481">
        <w:rPr>
          <w:sz w:val="18"/>
        </w:rPr>
        <w:t>haklarında</w:t>
      </w:r>
      <w:r w:rsidRPr="000D2481" w:rsidR="007C20E2">
        <w:rPr>
          <w:sz w:val="18"/>
        </w:rPr>
        <w:t xml:space="preserve"> </w:t>
      </w:r>
      <w:r w:rsidRPr="000D2481">
        <w:rPr>
          <w:sz w:val="18"/>
        </w:rPr>
        <w:t>idari</w:t>
      </w:r>
      <w:r w:rsidRPr="000D2481" w:rsidR="007C20E2">
        <w:rPr>
          <w:sz w:val="18"/>
        </w:rPr>
        <w:t xml:space="preserve"> </w:t>
      </w:r>
      <w:r w:rsidRPr="000D2481">
        <w:rPr>
          <w:sz w:val="18"/>
        </w:rPr>
        <w:t>bir</w:t>
      </w:r>
      <w:r w:rsidRPr="000D2481" w:rsidR="007C20E2">
        <w:rPr>
          <w:sz w:val="18"/>
        </w:rPr>
        <w:t xml:space="preserve"> </w:t>
      </w:r>
      <w:r w:rsidRPr="000D2481">
        <w:rPr>
          <w:sz w:val="18"/>
        </w:rPr>
        <w:t>soruşturma</w:t>
      </w:r>
      <w:r w:rsidRPr="000D2481" w:rsidR="007C20E2">
        <w:rPr>
          <w:sz w:val="18"/>
        </w:rPr>
        <w:t xml:space="preserve"> </w:t>
      </w:r>
      <w:r w:rsidRPr="000D2481">
        <w:rPr>
          <w:sz w:val="18"/>
        </w:rPr>
        <w:t>yok,</w:t>
      </w:r>
      <w:r w:rsidRPr="000D2481" w:rsidR="007C20E2">
        <w:rPr>
          <w:sz w:val="18"/>
        </w:rPr>
        <w:t xml:space="preserve"> </w:t>
      </w:r>
      <w:r w:rsidRPr="000D2481">
        <w:rPr>
          <w:sz w:val="18"/>
        </w:rPr>
        <w:t>adli</w:t>
      </w:r>
      <w:r w:rsidRPr="000D2481" w:rsidR="007C20E2">
        <w:rPr>
          <w:sz w:val="18"/>
        </w:rPr>
        <w:t xml:space="preserve"> </w:t>
      </w:r>
      <w:r w:rsidRPr="000D2481">
        <w:rPr>
          <w:sz w:val="18"/>
        </w:rPr>
        <w:t>bir</w:t>
      </w:r>
      <w:r w:rsidRPr="000D2481" w:rsidR="007C20E2">
        <w:rPr>
          <w:sz w:val="18"/>
        </w:rPr>
        <w:t xml:space="preserve"> </w:t>
      </w:r>
      <w:r w:rsidRPr="000D2481">
        <w:rPr>
          <w:sz w:val="18"/>
        </w:rPr>
        <w:t>soruşturma</w:t>
      </w:r>
      <w:r w:rsidRPr="000D2481" w:rsidR="007C20E2">
        <w:rPr>
          <w:sz w:val="18"/>
        </w:rPr>
        <w:t xml:space="preserve"> </w:t>
      </w:r>
      <w:r w:rsidRPr="000D2481">
        <w:rPr>
          <w:sz w:val="18"/>
        </w:rPr>
        <w:t>yok,</w:t>
      </w:r>
      <w:r w:rsidRPr="000D2481" w:rsidR="007C20E2">
        <w:rPr>
          <w:sz w:val="18"/>
        </w:rPr>
        <w:t xml:space="preserve"> </w:t>
      </w:r>
      <w:r w:rsidRPr="000D2481">
        <w:rPr>
          <w:sz w:val="18"/>
        </w:rPr>
        <w:t>400’ün</w:t>
      </w:r>
      <w:r w:rsidRPr="000D2481" w:rsidR="007C20E2">
        <w:rPr>
          <w:sz w:val="18"/>
        </w:rPr>
        <w:t xml:space="preserve"> </w:t>
      </w:r>
      <w:r w:rsidRPr="000D2481">
        <w:rPr>
          <w:sz w:val="18"/>
        </w:rPr>
        <w:t>üzerinde</w:t>
      </w:r>
      <w:r w:rsidRPr="000D2481" w:rsidR="007C20E2">
        <w:rPr>
          <w:sz w:val="18"/>
        </w:rPr>
        <w:t xml:space="preserve"> </w:t>
      </w:r>
      <w:r w:rsidRPr="000D2481">
        <w:rPr>
          <w:sz w:val="18"/>
        </w:rPr>
        <w:t>akademisyen</w:t>
      </w:r>
      <w:r w:rsidRPr="000D2481" w:rsidR="007C20E2">
        <w:rPr>
          <w:sz w:val="18"/>
        </w:rPr>
        <w:t xml:space="preserve"> </w:t>
      </w:r>
      <w:r w:rsidRPr="000D2481">
        <w:rPr>
          <w:sz w:val="18"/>
        </w:rPr>
        <w:t>sadece</w:t>
      </w:r>
      <w:r w:rsidRPr="000D2481" w:rsidR="007C20E2">
        <w:rPr>
          <w:sz w:val="18"/>
        </w:rPr>
        <w:t xml:space="preserve"> </w:t>
      </w:r>
      <w:r w:rsidRPr="000D2481">
        <w:rPr>
          <w:sz w:val="18"/>
        </w:rPr>
        <w:t>bir</w:t>
      </w:r>
      <w:r w:rsidRPr="000D2481" w:rsidR="007C20E2">
        <w:rPr>
          <w:sz w:val="18"/>
        </w:rPr>
        <w:t xml:space="preserve"> </w:t>
      </w:r>
      <w:r w:rsidRPr="000D2481">
        <w:rPr>
          <w:sz w:val="18"/>
        </w:rPr>
        <w:t>bildiriye</w:t>
      </w:r>
      <w:r w:rsidRPr="000D2481" w:rsidR="007C20E2">
        <w:rPr>
          <w:sz w:val="18"/>
        </w:rPr>
        <w:t xml:space="preserve"> </w:t>
      </w:r>
      <w:r w:rsidRPr="000D2481">
        <w:rPr>
          <w:sz w:val="18"/>
        </w:rPr>
        <w:t>imza</w:t>
      </w:r>
      <w:r w:rsidRPr="000D2481" w:rsidR="007C20E2">
        <w:rPr>
          <w:sz w:val="18"/>
        </w:rPr>
        <w:t xml:space="preserve"> </w:t>
      </w:r>
      <w:r w:rsidRPr="000D2481">
        <w:rPr>
          <w:sz w:val="18"/>
        </w:rPr>
        <w:t>attılar</w:t>
      </w:r>
      <w:r w:rsidRPr="000D2481" w:rsidR="007C20E2">
        <w:rPr>
          <w:sz w:val="18"/>
        </w:rPr>
        <w:t xml:space="preserve"> </w:t>
      </w:r>
      <w:r w:rsidRPr="000D2481">
        <w:rPr>
          <w:sz w:val="18"/>
        </w:rPr>
        <w:t>diye...</w:t>
      </w:r>
      <w:r w:rsidRPr="000D2481" w:rsidR="007C20E2">
        <w:rPr>
          <w:sz w:val="18"/>
        </w:rPr>
        <w:t xml:space="preserve"> </w:t>
      </w:r>
      <w:r w:rsidRPr="000D2481">
        <w:rPr>
          <w:sz w:val="18"/>
        </w:rPr>
        <w:t>Şimdi,</w:t>
      </w:r>
      <w:r w:rsidRPr="000D2481" w:rsidR="007C20E2">
        <w:rPr>
          <w:sz w:val="18"/>
        </w:rPr>
        <w:t xml:space="preserve"> </w:t>
      </w:r>
      <w:r w:rsidRPr="000D2481">
        <w:rPr>
          <w:sz w:val="18"/>
        </w:rPr>
        <w:t>böyle</w:t>
      </w:r>
      <w:r w:rsidRPr="000D2481" w:rsidR="007C20E2">
        <w:rPr>
          <w:sz w:val="18"/>
        </w:rPr>
        <w:t xml:space="preserve"> </w:t>
      </w:r>
      <w:r w:rsidRPr="000D2481">
        <w:rPr>
          <w:sz w:val="18"/>
        </w:rPr>
        <w:t>olabilir</w:t>
      </w:r>
      <w:r w:rsidRPr="000D2481" w:rsidR="007C20E2">
        <w:rPr>
          <w:sz w:val="18"/>
        </w:rPr>
        <w:t xml:space="preserve"> </w:t>
      </w:r>
      <w:r w:rsidRPr="000D2481">
        <w:rPr>
          <w:sz w:val="18"/>
        </w:rPr>
        <w:t>mi?</w:t>
      </w:r>
      <w:r w:rsidRPr="000D2481" w:rsidR="007C20E2">
        <w:rPr>
          <w:sz w:val="18"/>
        </w:rPr>
        <w:t xml:space="preserve"> </w:t>
      </w:r>
      <w:r w:rsidRPr="000D2481">
        <w:rPr>
          <w:sz w:val="18"/>
        </w:rPr>
        <w:t>Ki</w:t>
      </w:r>
      <w:r w:rsidRPr="000D2481" w:rsidR="007C20E2">
        <w:rPr>
          <w:sz w:val="18"/>
        </w:rPr>
        <w:t xml:space="preserve"> </w:t>
      </w:r>
      <w:r w:rsidRPr="000D2481">
        <w:rPr>
          <w:sz w:val="18"/>
        </w:rPr>
        <w:t>bu</w:t>
      </w:r>
      <w:r w:rsidRPr="000D2481" w:rsidR="007C20E2">
        <w:rPr>
          <w:sz w:val="18"/>
        </w:rPr>
        <w:t xml:space="preserve"> </w:t>
      </w:r>
      <w:r w:rsidRPr="000D2481">
        <w:rPr>
          <w:sz w:val="18"/>
        </w:rPr>
        <w:t>hocalar</w:t>
      </w:r>
      <w:r w:rsidRPr="000D2481" w:rsidR="007C20E2">
        <w:rPr>
          <w:sz w:val="18"/>
        </w:rPr>
        <w:t xml:space="preserve"> </w:t>
      </w:r>
      <w:r w:rsidRPr="000D2481">
        <w:rPr>
          <w:sz w:val="18"/>
        </w:rPr>
        <w:t>aslında</w:t>
      </w:r>
      <w:r w:rsidRPr="000D2481" w:rsidR="007C20E2">
        <w:rPr>
          <w:sz w:val="18"/>
        </w:rPr>
        <w:t xml:space="preserve"> </w:t>
      </w:r>
      <w:r w:rsidRPr="000D2481">
        <w:rPr>
          <w:sz w:val="18"/>
        </w:rPr>
        <w:t>bulundukları</w:t>
      </w:r>
      <w:r w:rsidRPr="000D2481" w:rsidR="007C20E2">
        <w:rPr>
          <w:sz w:val="18"/>
        </w:rPr>
        <w:t xml:space="preserve"> </w:t>
      </w:r>
      <w:r w:rsidRPr="000D2481">
        <w:rPr>
          <w:sz w:val="18"/>
        </w:rPr>
        <w:t>üniversiteye</w:t>
      </w:r>
      <w:r w:rsidRPr="000D2481" w:rsidR="007C20E2">
        <w:rPr>
          <w:sz w:val="18"/>
        </w:rPr>
        <w:t xml:space="preserve"> </w:t>
      </w:r>
      <w:r w:rsidRPr="000D2481">
        <w:rPr>
          <w:sz w:val="18"/>
        </w:rPr>
        <w:t>kimlik</w:t>
      </w:r>
      <w:r w:rsidRPr="000D2481" w:rsidR="007C20E2">
        <w:rPr>
          <w:sz w:val="18"/>
        </w:rPr>
        <w:t xml:space="preserve"> </w:t>
      </w:r>
      <w:r w:rsidRPr="000D2481">
        <w:rPr>
          <w:sz w:val="18"/>
        </w:rPr>
        <w:t>kazandıran</w:t>
      </w:r>
      <w:r w:rsidRPr="000D2481" w:rsidR="007C20E2">
        <w:rPr>
          <w:sz w:val="18"/>
        </w:rPr>
        <w:t xml:space="preserve"> </w:t>
      </w:r>
      <w:r w:rsidRPr="000D2481">
        <w:rPr>
          <w:sz w:val="18"/>
        </w:rPr>
        <w:t>hocalardı.</w:t>
      </w:r>
      <w:r w:rsidRPr="000D2481" w:rsidR="007C20E2">
        <w:rPr>
          <w:sz w:val="18"/>
        </w:rPr>
        <w:t xml:space="preserve"> </w:t>
      </w:r>
      <w:r w:rsidRPr="000D2481">
        <w:rPr>
          <w:sz w:val="18"/>
        </w:rPr>
        <w:t>Bir</w:t>
      </w:r>
      <w:r w:rsidRPr="000D2481" w:rsidR="007C20E2">
        <w:rPr>
          <w:sz w:val="18"/>
        </w:rPr>
        <w:t xml:space="preserve"> </w:t>
      </w:r>
      <w:r w:rsidRPr="000D2481">
        <w:rPr>
          <w:sz w:val="18"/>
        </w:rPr>
        <w:t>anda</w:t>
      </w:r>
      <w:r w:rsidRPr="000D2481" w:rsidR="007C20E2">
        <w:rPr>
          <w:sz w:val="18"/>
        </w:rPr>
        <w:t xml:space="preserve"> </w:t>
      </w:r>
      <w:r w:rsidRPr="000D2481">
        <w:rPr>
          <w:sz w:val="18"/>
        </w:rPr>
        <w:t>kapının</w:t>
      </w:r>
      <w:r w:rsidRPr="000D2481" w:rsidR="007C20E2">
        <w:rPr>
          <w:sz w:val="18"/>
        </w:rPr>
        <w:t xml:space="preserve"> </w:t>
      </w:r>
      <w:r w:rsidRPr="000D2481">
        <w:rPr>
          <w:sz w:val="18"/>
        </w:rPr>
        <w:t>önüne</w:t>
      </w:r>
      <w:r w:rsidRPr="000D2481" w:rsidR="007C20E2">
        <w:rPr>
          <w:sz w:val="18"/>
        </w:rPr>
        <w:t xml:space="preserve"> </w:t>
      </w:r>
      <w:r w:rsidRPr="000D2481">
        <w:rPr>
          <w:sz w:val="18"/>
        </w:rPr>
        <w:t>kondu.</w:t>
      </w:r>
      <w:r w:rsidRPr="000D2481" w:rsidR="007C20E2">
        <w:rPr>
          <w:sz w:val="18"/>
        </w:rPr>
        <w:t xml:space="preserve"> </w:t>
      </w:r>
      <w:r w:rsidRPr="000D2481">
        <w:rPr>
          <w:sz w:val="18"/>
        </w:rPr>
        <w:t>Araştırma</w:t>
      </w:r>
      <w:r w:rsidRPr="000D2481" w:rsidR="007C20E2">
        <w:rPr>
          <w:sz w:val="18"/>
        </w:rPr>
        <w:t xml:space="preserve"> </w:t>
      </w:r>
      <w:r w:rsidRPr="000D2481">
        <w:rPr>
          <w:sz w:val="18"/>
        </w:rPr>
        <w:t>görevlisi</w:t>
      </w:r>
      <w:r w:rsidRPr="000D2481" w:rsidR="007C20E2">
        <w:rPr>
          <w:sz w:val="18"/>
        </w:rPr>
        <w:t xml:space="preserve"> </w:t>
      </w:r>
      <w:r w:rsidRPr="000D2481">
        <w:rPr>
          <w:sz w:val="18"/>
        </w:rPr>
        <w:t>böyle</w:t>
      </w:r>
      <w:r w:rsidRPr="000D2481" w:rsidR="007C20E2">
        <w:rPr>
          <w:sz w:val="18"/>
        </w:rPr>
        <w:t xml:space="preserve"> </w:t>
      </w:r>
      <w:r w:rsidRPr="000D2481">
        <w:rPr>
          <w:sz w:val="18"/>
        </w:rPr>
        <w:t>sorun</w:t>
      </w:r>
      <w:r w:rsidRPr="000D2481" w:rsidR="007C20E2">
        <w:rPr>
          <w:sz w:val="18"/>
        </w:rPr>
        <w:t xml:space="preserve"> </w:t>
      </w:r>
      <w:r w:rsidRPr="000D2481">
        <w:rPr>
          <w:sz w:val="18"/>
        </w:rPr>
        <w:t>yaşıyor,</w:t>
      </w:r>
      <w:r w:rsidRPr="000D2481" w:rsidR="007C20E2">
        <w:rPr>
          <w:sz w:val="18"/>
        </w:rPr>
        <w:t xml:space="preserve"> </w:t>
      </w:r>
      <w:r w:rsidRPr="000D2481">
        <w:rPr>
          <w:sz w:val="18"/>
        </w:rPr>
        <w:t>öğretim</w:t>
      </w:r>
      <w:r w:rsidRPr="000D2481" w:rsidR="007C20E2">
        <w:rPr>
          <w:sz w:val="18"/>
        </w:rPr>
        <w:t xml:space="preserve"> </w:t>
      </w:r>
      <w:r w:rsidRPr="000D2481">
        <w:rPr>
          <w:sz w:val="18"/>
        </w:rPr>
        <w:t>üyesi</w:t>
      </w:r>
      <w:r w:rsidRPr="000D2481" w:rsidR="007C20E2">
        <w:rPr>
          <w:sz w:val="18"/>
        </w:rPr>
        <w:t xml:space="preserve"> </w:t>
      </w:r>
      <w:r w:rsidRPr="000D2481">
        <w:rPr>
          <w:sz w:val="18"/>
        </w:rPr>
        <w:t>böyle</w:t>
      </w:r>
      <w:r w:rsidRPr="000D2481" w:rsidR="007C20E2">
        <w:rPr>
          <w:sz w:val="18"/>
        </w:rPr>
        <w:t xml:space="preserve"> </w:t>
      </w:r>
      <w:r w:rsidRPr="000D2481">
        <w:rPr>
          <w:sz w:val="18"/>
        </w:rPr>
        <w:t>sorun</w:t>
      </w:r>
      <w:r w:rsidRPr="000D2481" w:rsidR="007C20E2">
        <w:rPr>
          <w:sz w:val="18"/>
        </w:rPr>
        <w:t xml:space="preserve"> </w:t>
      </w:r>
      <w:r w:rsidRPr="000D2481">
        <w:rPr>
          <w:sz w:val="18"/>
        </w:rPr>
        <w:t>yaşıyor</w:t>
      </w:r>
      <w:r w:rsidRPr="000D2481" w:rsidR="007C20E2">
        <w:rPr>
          <w:sz w:val="18"/>
        </w:rPr>
        <w:t xml:space="preserve"> </w:t>
      </w:r>
      <w:r w:rsidRPr="000D2481">
        <w:rPr>
          <w:sz w:val="18"/>
        </w:rPr>
        <w:t>ama</w:t>
      </w:r>
      <w:r w:rsidRPr="000D2481" w:rsidR="007C20E2">
        <w:rPr>
          <w:sz w:val="18"/>
        </w:rPr>
        <w:t xml:space="preserve"> </w:t>
      </w:r>
      <w:r w:rsidRPr="000D2481">
        <w:rPr>
          <w:sz w:val="18"/>
        </w:rPr>
        <w:t>üniversite</w:t>
      </w:r>
      <w:r w:rsidRPr="000D2481" w:rsidR="007C20E2">
        <w:rPr>
          <w:sz w:val="18"/>
        </w:rPr>
        <w:t xml:space="preserve"> </w:t>
      </w:r>
      <w:r w:rsidRPr="000D2481">
        <w:rPr>
          <w:sz w:val="18"/>
        </w:rPr>
        <w:t>sayısını</w:t>
      </w:r>
      <w:r w:rsidRPr="000D2481" w:rsidR="007C20E2">
        <w:rPr>
          <w:sz w:val="18"/>
        </w:rPr>
        <w:t xml:space="preserve"> </w:t>
      </w:r>
      <w:r w:rsidRPr="000D2481">
        <w:rPr>
          <w:sz w:val="18"/>
        </w:rPr>
        <w:t>artırmakla</w:t>
      </w:r>
      <w:r w:rsidRPr="000D2481" w:rsidR="007C20E2">
        <w:rPr>
          <w:sz w:val="18"/>
        </w:rPr>
        <w:t xml:space="preserve"> </w:t>
      </w:r>
      <w:r w:rsidRPr="000D2481">
        <w:rPr>
          <w:sz w:val="18"/>
        </w:rPr>
        <w:t>övüneceğiz.</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üniversite</w:t>
      </w:r>
      <w:r w:rsidRPr="000D2481" w:rsidR="007C20E2">
        <w:rPr>
          <w:sz w:val="18"/>
        </w:rPr>
        <w:t xml:space="preserve"> </w:t>
      </w:r>
      <w:r w:rsidRPr="000D2481">
        <w:rPr>
          <w:sz w:val="18"/>
        </w:rPr>
        <w:t>kurmanın</w:t>
      </w:r>
      <w:r w:rsidRPr="000D2481" w:rsidR="007C20E2">
        <w:rPr>
          <w:sz w:val="18"/>
        </w:rPr>
        <w:t xml:space="preserve"> </w:t>
      </w:r>
      <w:r w:rsidRPr="000D2481">
        <w:rPr>
          <w:sz w:val="18"/>
        </w:rPr>
        <w:t>şartları</w:t>
      </w:r>
      <w:r w:rsidRPr="000D2481" w:rsidR="007C20E2">
        <w:rPr>
          <w:sz w:val="18"/>
        </w:rPr>
        <w:t xml:space="preserve"> </w:t>
      </w:r>
      <w:r w:rsidRPr="000D2481">
        <w:rPr>
          <w:sz w:val="18"/>
        </w:rPr>
        <w:t>dünyada</w:t>
      </w:r>
      <w:r w:rsidRPr="000D2481" w:rsidR="007C20E2">
        <w:rPr>
          <w:sz w:val="18"/>
        </w:rPr>
        <w:t xml:space="preserve"> </w:t>
      </w:r>
      <w:r w:rsidRPr="000D2481">
        <w:rPr>
          <w:sz w:val="18"/>
        </w:rPr>
        <w:t>benzerdir.</w:t>
      </w:r>
      <w:r w:rsidRPr="000D2481" w:rsidR="007C20E2">
        <w:rPr>
          <w:sz w:val="18"/>
        </w:rPr>
        <w:t xml:space="preserve"> </w:t>
      </w:r>
      <w:r w:rsidRPr="000D2481">
        <w:rPr>
          <w:sz w:val="18"/>
        </w:rPr>
        <w:t>Biz</w:t>
      </w:r>
      <w:r w:rsidRPr="000D2481" w:rsidR="007C20E2">
        <w:rPr>
          <w:sz w:val="18"/>
        </w:rPr>
        <w:t xml:space="preserve"> </w:t>
      </w:r>
      <w:r w:rsidRPr="000D2481">
        <w:rPr>
          <w:sz w:val="18"/>
        </w:rPr>
        <w:t>yeni</w:t>
      </w:r>
      <w:r w:rsidRPr="000D2481" w:rsidR="007C20E2">
        <w:rPr>
          <w:sz w:val="18"/>
        </w:rPr>
        <w:t xml:space="preserve"> </w:t>
      </w:r>
      <w:r w:rsidRPr="000D2481">
        <w:rPr>
          <w:sz w:val="18"/>
        </w:rPr>
        <w:t>bir</w:t>
      </w:r>
      <w:r w:rsidRPr="000D2481" w:rsidR="007C20E2">
        <w:rPr>
          <w:sz w:val="18"/>
        </w:rPr>
        <w:t xml:space="preserve"> </w:t>
      </w:r>
      <w:r w:rsidRPr="000D2481">
        <w:rPr>
          <w:sz w:val="18"/>
        </w:rPr>
        <w:t>dağ</w:t>
      </w:r>
      <w:r w:rsidRPr="000D2481" w:rsidR="007C20E2">
        <w:rPr>
          <w:sz w:val="18"/>
        </w:rPr>
        <w:t xml:space="preserve"> </w:t>
      </w:r>
      <w:r w:rsidRPr="000D2481">
        <w:rPr>
          <w:sz w:val="18"/>
        </w:rPr>
        <w:t>keşfetmeyeceğiz.</w:t>
      </w:r>
      <w:r w:rsidRPr="000D2481" w:rsidR="007C20E2">
        <w:rPr>
          <w:sz w:val="18"/>
        </w:rPr>
        <w:t xml:space="preserve"> </w:t>
      </w:r>
      <w:r w:rsidRPr="000D2481">
        <w:rPr>
          <w:sz w:val="18"/>
        </w:rPr>
        <w:t>Şimdi,</w:t>
      </w:r>
      <w:r w:rsidRPr="000D2481" w:rsidR="007C20E2">
        <w:rPr>
          <w:sz w:val="18"/>
        </w:rPr>
        <w:t xml:space="preserve"> </w:t>
      </w:r>
      <w:r w:rsidRPr="000D2481">
        <w:rPr>
          <w:sz w:val="18"/>
        </w:rPr>
        <w:t>dolayısıyla,</w:t>
      </w:r>
      <w:r w:rsidRPr="000D2481" w:rsidR="007C20E2">
        <w:rPr>
          <w:sz w:val="18"/>
        </w:rPr>
        <w:t xml:space="preserve"> </w:t>
      </w:r>
      <w:r w:rsidRPr="000D2481">
        <w:rPr>
          <w:sz w:val="18"/>
        </w:rPr>
        <w:t>dediğim</w:t>
      </w:r>
      <w:r w:rsidRPr="000D2481" w:rsidR="007C20E2">
        <w:rPr>
          <w:sz w:val="18"/>
        </w:rPr>
        <w:t xml:space="preserve"> </w:t>
      </w:r>
      <w:r w:rsidRPr="000D2481">
        <w:rPr>
          <w:sz w:val="18"/>
        </w:rPr>
        <w:t>gibi,</w:t>
      </w:r>
      <w:r w:rsidRPr="000D2481" w:rsidR="007C20E2">
        <w:rPr>
          <w:sz w:val="18"/>
        </w:rPr>
        <w:t xml:space="preserve"> </w:t>
      </w:r>
      <w:r w:rsidRPr="000D2481">
        <w:rPr>
          <w:sz w:val="18"/>
        </w:rPr>
        <w:t>yeniden</w:t>
      </w:r>
      <w:r w:rsidRPr="000D2481" w:rsidR="007C20E2">
        <w:rPr>
          <w:sz w:val="18"/>
        </w:rPr>
        <w:t xml:space="preserve"> </w:t>
      </w:r>
      <w:r w:rsidRPr="000D2481">
        <w:rPr>
          <w:sz w:val="18"/>
        </w:rPr>
        <w:t>söylüyorum,</w:t>
      </w:r>
      <w:r w:rsidRPr="000D2481" w:rsidR="007C20E2">
        <w:rPr>
          <w:sz w:val="18"/>
        </w:rPr>
        <w:t xml:space="preserve"> </w:t>
      </w:r>
      <w:r w:rsidRPr="000D2481">
        <w:rPr>
          <w:sz w:val="18"/>
        </w:rPr>
        <w:t>biz</w:t>
      </w:r>
      <w:r w:rsidRPr="000D2481" w:rsidR="007C20E2">
        <w:rPr>
          <w:sz w:val="18"/>
        </w:rPr>
        <w:t xml:space="preserve"> </w:t>
      </w:r>
      <w:r w:rsidRPr="000D2481">
        <w:rPr>
          <w:sz w:val="18"/>
        </w:rPr>
        <w:t>üniversite</w:t>
      </w:r>
      <w:r w:rsidRPr="000D2481" w:rsidR="007C20E2">
        <w:rPr>
          <w:sz w:val="18"/>
        </w:rPr>
        <w:t xml:space="preserve"> </w:t>
      </w:r>
      <w:r w:rsidRPr="000D2481">
        <w:rPr>
          <w:sz w:val="18"/>
        </w:rPr>
        <w:t>kurulmasına</w:t>
      </w:r>
      <w:r w:rsidRPr="000D2481" w:rsidR="007C20E2">
        <w:rPr>
          <w:sz w:val="18"/>
        </w:rPr>
        <w:t xml:space="preserve"> </w:t>
      </w:r>
      <w:r w:rsidRPr="000D2481">
        <w:rPr>
          <w:sz w:val="18"/>
        </w:rPr>
        <w:t>karşı</w:t>
      </w:r>
      <w:r w:rsidRPr="000D2481" w:rsidR="007C20E2">
        <w:rPr>
          <w:sz w:val="18"/>
        </w:rPr>
        <w:t xml:space="preserve"> </w:t>
      </w:r>
      <w:r w:rsidRPr="000D2481">
        <w:rPr>
          <w:sz w:val="18"/>
        </w:rPr>
        <w:t>değiliz</w:t>
      </w:r>
      <w:r w:rsidRPr="000D2481" w:rsidR="007C20E2">
        <w:rPr>
          <w:sz w:val="18"/>
        </w:rPr>
        <w:t xml:space="preserve"> </w:t>
      </w:r>
      <w:r w:rsidRPr="000D2481">
        <w:rPr>
          <w:sz w:val="18"/>
        </w:rPr>
        <w:t>ama</w:t>
      </w:r>
      <w:r w:rsidRPr="000D2481" w:rsidR="007C20E2">
        <w:rPr>
          <w:sz w:val="18"/>
        </w:rPr>
        <w:t xml:space="preserve"> </w:t>
      </w:r>
      <w:r w:rsidRPr="000D2481">
        <w:rPr>
          <w:sz w:val="18"/>
        </w:rPr>
        <w:t>üniversite</w:t>
      </w:r>
      <w:r w:rsidRPr="000D2481" w:rsidR="007C20E2">
        <w:rPr>
          <w:sz w:val="18"/>
        </w:rPr>
        <w:t xml:space="preserve"> </w:t>
      </w:r>
      <w:r w:rsidRPr="000D2481">
        <w:rPr>
          <w:sz w:val="18"/>
        </w:rPr>
        <w:t>kurmanın</w:t>
      </w:r>
      <w:r w:rsidRPr="000D2481" w:rsidR="007C20E2">
        <w:rPr>
          <w:sz w:val="18"/>
        </w:rPr>
        <w:t xml:space="preserve"> </w:t>
      </w:r>
      <w:r w:rsidRPr="000D2481">
        <w:rPr>
          <w:sz w:val="18"/>
        </w:rPr>
        <w:t>koşullarının</w:t>
      </w:r>
      <w:r w:rsidRPr="000D2481" w:rsidR="007C20E2">
        <w:rPr>
          <w:sz w:val="18"/>
        </w:rPr>
        <w:t xml:space="preserve"> </w:t>
      </w:r>
      <w:r w:rsidRPr="000D2481">
        <w:rPr>
          <w:sz w:val="18"/>
        </w:rPr>
        <w:t>yaratılması</w:t>
      </w:r>
      <w:r w:rsidRPr="000D2481" w:rsidR="007C20E2">
        <w:rPr>
          <w:sz w:val="18"/>
        </w:rPr>
        <w:t xml:space="preserve"> </w:t>
      </w:r>
      <w:r w:rsidRPr="000D2481">
        <w:rPr>
          <w:sz w:val="18"/>
        </w:rPr>
        <w:t>lazım.</w:t>
      </w:r>
      <w:r w:rsidRPr="000D2481" w:rsidR="007C20E2">
        <w:rPr>
          <w:sz w:val="18"/>
        </w:rPr>
        <w:t xml:space="preserve"> </w:t>
      </w:r>
      <w:r w:rsidRPr="000D2481">
        <w:rPr>
          <w:sz w:val="18"/>
        </w:rPr>
        <w:t>Ki</w:t>
      </w:r>
      <w:r w:rsidRPr="000D2481" w:rsidR="007C20E2">
        <w:rPr>
          <w:sz w:val="18"/>
        </w:rPr>
        <w:t xml:space="preserve"> </w:t>
      </w:r>
      <w:r w:rsidRPr="000D2481">
        <w:rPr>
          <w:sz w:val="18"/>
        </w:rPr>
        <w:t>kurulan</w:t>
      </w:r>
      <w:r w:rsidRPr="000D2481" w:rsidR="007C20E2">
        <w:rPr>
          <w:sz w:val="18"/>
        </w:rPr>
        <w:t xml:space="preserve"> </w:t>
      </w:r>
      <w:r w:rsidRPr="000D2481">
        <w:rPr>
          <w:sz w:val="18"/>
        </w:rPr>
        <w:t>üniversitelerden</w:t>
      </w:r>
      <w:r w:rsidRPr="000D2481" w:rsidR="007C20E2">
        <w:rPr>
          <w:sz w:val="18"/>
        </w:rPr>
        <w:t xml:space="preserve"> </w:t>
      </w:r>
      <w:r w:rsidRPr="000D2481">
        <w:rPr>
          <w:sz w:val="18"/>
        </w:rPr>
        <w:t>bir</w:t>
      </w:r>
      <w:r w:rsidRPr="000D2481" w:rsidR="007C20E2">
        <w:rPr>
          <w:sz w:val="18"/>
        </w:rPr>
        <w:t xml:space="preserve"> </w:t>
      </w:r>
      <w:r w:rsidRPr="000D2481">
        <w:rPr>
          <w:sz w:val="18"/>
        </w:rPr>
        <w:t>tanesi</w:t>
      </w:r>
      <w:r w:rsidRPr="000D2481" w:rsidR="007C20E2">
        <w:rPr>
          <w:sz w:val="18"/>
        </w:rPr>
        <w:t xml:space="preserve"> </w:t>
      </w:r>
      <w:r w:rsidRPr="000D2481">
        <w:rPr>
          <w:sz w:val="18"/>
        </w:rPr>
        <w:t>de</w:t>
      </w:r>
      <w:r w:rsidRPr="000D2481" w:rsidR="007C20E2">
        <w:rPr>
          <w:sz w:val="18"/>
        </w:rPr>
        <w:t xml:space="preserve"> </w:t>
      </w:r>
      <w:r w:rsidRPr="000D2481">
        <w:rPr>
          <w:sz w:val="18"/>
        </w:rPr>
        <w:t>benim</w:t>
      </w:r>
      <w:r w:rsidRPr="000D2481" w:rsidR="007C20E2">
        <w:rPr>
          <w:sz w:val="18"/>
        </w:rPr>
        <w:t xml:space="preserve"> </w:t>
      </w:r>
      <w:r w:rsidRPr="000D2481">
        <w:rPr>
          <w:sz w:val="18"/>
        </w:rPr>
        <w:t>vekili</w:t>
      </w:r>
      <w:r w:rsidRPr="000D2481" w:rsidR="007C20E2">
        <w:rPr>
          <w:sz w:val="18"/>
        </w:rPr>
        <w:t xml:space="preserve"> </w:t>
      </w:r>
      <w:r w:rsidRPr="000D2481">
        <w:rPr>
          <w:sz w:val="18"/>
        </w:rPr>
        <w:t>olduğum</w:t>
      </w:r>
      <w:r w:rsidRPr="000D2481" w:rsidR="007C20E2">
        <w:rPr>
          <w:sz w:val="18"/>
        </w:rPr>
        <w:t xml:space="preserve"> </w:t>
      </w:r>
      <w:r w:rsidRPr="000D2481">
        <w:rPr>
          <w:sz w:val="18"/>
        </w:rPr>
        <w:t>Gaziantep’e</w:t>
      </w:r>
      <w:r w:rsidRPr="000D2481" w:rsidR="007C20E2">
        <w:rPr>
          <w:sz w:val="18"/>
        </w:rPr>
        <w:t xml:space="preserve"> </w:t>
      </w:r>
      <w:r w:rsidRPr="000D2481">
        <w:rPr>
          <w:sz w:val="18"/>
        </w:rPr>
        <w:t>kuruluyor,</w:t>
      </w:r>
      <w:r w:rsidRPr="000D2481" w:rsidR="007C20E2">
        <w:rPr>
          <w:sz w:val="18"/>
        </w:rPr>
        <w:t xml:space="preserve"> </w:t>
      </w:r>
      <w:r w:rsidRPr="000D2481">
        <w:rPr>
          <w:sz w:val="18"/>
        </w:rPr>
        <w:t>kurulmalıdır</w:t>
      </w:r>
      <w:r w:rsidRPr="000D2481" w:rsidR="007C20E2">
        <w:rPr>
          <w:sz w:val="18"/>
        </w:rPr>
        <w:t xml:space="preserve"> </w:t>
      </w:r>
      <w:r w:rsidRPr="000D2481">
        <w:rPr>
          <w:sz w:val="18"/>
        </w:rPr>
        <w:t>da.</w:t>
      </w:r>
      <w:r w:rsidRPr="000D2481" w:rsidR="007C20E2">
        <w:rPr>
          <w:sz w:val="18"/>
        </w:rPr>
        <w:t xml:space="preserve"> </w:t>
      </w:r>
      <w:r w:rsidRPr="000D2481">
        <w:rPr>
          <w:sz w:val="18"/>
        </w:rPr>
        <w:t>Ama</w:t>
      </w:r>
      <w:r w:rsidRPr="000D2481" w:rsidR="007C20E2">
        <w:rPr>
          <w:sz w:val="18"/>
        </w:rPr>
        <w:t xml:space="preserve"> </w:t>
      </w:r>
      <w:r w:rsidRPr="000D2481">
        <w:rPr>
          <w:sz w:val="18"/>
        </w:rPr>
        <w:t>dediğim</w:t>
      </w:r>
      <w:r w:rsidRPr="000D2481" w:rsidR="007C20E2">
        <w:rPr>
          <w:sz w:val="18"/>
        </w:rPr>
        <w:t xml:space="preserve"> </w:t>
      </w:r>
      <w:r w:rsidRPr="000D2481">
        <w:rPr>
          <w:sz w:val="18"/>
        </w:rPr>
        <w:t>gibi,</w:t>
      </w:r>
      <w:r w:rsidRPr="000D2481" w:rsidR="007C20E2">
        <w:rPr>
          <w:sz w:val="18"/>
        </w:rPr>
        <w:t xml:space="preserve"> </w:t>
      </w:r>
      <w:r w:rsidRPr="000D2481">
        <w:rPr>
          <w:sz w:val="18"/>
        </w:rPr>
        <w:t>bir</w:t>
      </w:r>
      <w:r w:rsidRPr="000D2481" w:rsidR="007C20E2">
        <w:rPr>
          <w:sz w:val="18"/>
        </w:rPr>
        <w:t xml:space="preserve"> </w:t>
      </w:r>
      <w:r w:rsidRPr="000D2481">
        <w:rPr>
          <w:sz w:val="18"/>
        </w:rPr>
        <w:t>binanın</w:t>
      </w:r>
      <w:r w:rsidRPr="000D2481" w:rsidR="007C20E2">
        <w:rPr>
          <w:sz w:val="18"/>
        </w:rPr>
        <w:t xml:space="preserve"> </w:t>
      </w:r>
      <w:r w:rsidRPr="000D2481">
        <w:rPr>
          <w:sz w:val="18"/>
        </w:rPr>
        <w:t>üzerine</w:t>
      </w:r>
      <w:r w:rsidRPr="000D2481" w:rsidR="007C20E2">
        <w:rPr>
          <w:sz w:val="18"/>
        </w:rPr>
        <w:t xml:space="preserve"> </w:t>
      </w:r>
      <w:r w:rsidRPr="000D2481">
        <w:rPr>
          <w:sz w:val="18"/>
        </w:rPr>
        <w:t>bir</w:t>
      </w:r>
      <w:r w:rsidRPr="000D2481" w:rsidR="007C20E2">
        <w:rPr>
          <w:sz w:val="18"/>
        </w:rPr>
        <w:t xml:space="preserve"> </w:t>
      </w:r>
      <w:r w:rsidRPr="000D2481">
        <w:rPr>
          <w:sz w:val="18"/>
        </w:rPr>
        <w:t>etiket</w:t>
      </w:r>
      <w:r w:rsidRPr="000D2481" w:rsidR="007C20E2">
        <w:rPr>
          <w:sz w:val="18"/>
        </w:rPr>
        <w:t xml:space="preserve"> </w:t>
      </w:r>
      <w:r w:rsidRPr="000D2481">
        <w:rPr>
          <w:sz w:val="18"/>
        </w:rPr>
        <w:t>yapıştırarak</w:t>
      </w:r>
      <w:r w:rsidRPr="000D2481" w:rsidR="007C20E2">
        <w:rPr>
          <w:sz w:val="18"/>
        </w:rPr>
        <w:t xml:space="preserve"> </w:t>
      </w:r>
      <w:r w:rsidRPr="000D2481">
        <w:rPr>
          <w:sz w:val="18"/>
        </w:rPr>
        <w:t>orası</w:t>
      </w:r>
      <w:r w:rsidRPr="000D2481" w:rsidR="007C20E2">
        <w:rPr>
          <w:sz w:val="18"/>
        </w:rPr>
        <w:t xml:space="preserve"> </w:t>
      </w:r>
      <w:r w:rsidRPr="000D2481">
        <w:rPr>
          <w:sz w:val="18"/>
        </w:rPr>
        <w:t>üniversite</w:t>
      </w:r>
      <w:r w:rsidRPr="000D2481" w:rsidR="007C20E2">
        <w:rPr>
          <w:sz w:val="18"/>
        </w:rPr>
        <w:t xml:space="preserve"> </w:t>
      </w:r>
      <w:r w:rsidRPr="000D2481">
        <w:rPr>
          <w:sz w:val="18"/>
        </w:rPr>
        <w:t>olmuyor.</w:t>
      </w:r>
      <w:r w:rsidRPr="000D2481" w:rsidR="007C20E2">
        <w:rPr>
          <w:sz w:val="18"/>
        </w:rPr>
        <w:t xml:space="preserve"> </w:t>
      </w:r>
      <w:r w:rsidRPr="000D2481">
        <w:rPr>
          <w:sz w:val="18"/>
        </w:rPr>
        <w:t>Bakın,</w:t>
      </w:r>
      <w:r w:rsidRPr="000D2481" w:rsidR="007C20E2">
        <w:rPr>
          <w:sz w:val="18"/>
        </w:rPr>
        <w:t xml:space="preserve"> </w:t>
      </w:r>
      <w:r w:rsidRPr="000D2481">
        <w:rPr>
          <w:sz w:val="18"/>
        </w:rPr>
        <w:t>bugün</w:t>
      </w:r>
      <w:r w:rsidRPr="000D2481" w:rsidR="007C20E2">
        <w:rPr>
          <w:sz w:val="18"/>
        </w:rPr>
        <w:t xml:space="preserve"> </w:t>
      </w:r>
      <w:r w:rsidRPr="000D2481">
        <w:rPr>
          <w:sz w:val="18"/>
        </w:rPr>
        <w:t>tabela</w:t>
      </w:r>
      <w:r w:rsidRPr="000D2481" w:rsidR="007C20E2">
        <w:rPr>
          <w:sz w:val="18"/>
        </w:rPr>
        <w:t xml:space="preserve"> </w:t>
      </w:r>
      <w:r w:rsidRPr="000D2481">
        <w:rPr>
          <w:sz w:val="18"/>
        </w:rPr>
        <w:t>üniversitesi</w:t>
      </w:r>
      <w:r w:rsidRPr="000D2481" w:rsidR="007C20E2">
        <w:rPr>
          <w:sz w:val="18"/>
        </w:rPr>
        <w:t xml:space="preserve"> </w:t>
      </w:r>
      <w:r w:rsidRPr="000D2481">
        <w:rPr>
          <w:sz w:val="18"/>
        </w:rPr>
        <w:t>mezarlığına</w:t>
      </w:r>
      <w:r w:rsidRPr="000D2481" w:rsidR="007C20E2">
        <w:rPr>
          <w:sz w:val="18"/>
        </w:rPr>
        <w:t xml:space="preserve"> </w:t>
      </w:r>
      <w:r w:rsidRPr="000D2481">
        <w:rPr>
          <w:sz w:val="18"/>
        </w:rPr>
        <w:t>dönüşmüş</w:t>
      </w:r>
      <w:r w:rsidRPr="000D2481" w:rsidR="007C20E2">
        <w:rPr>
          <w:sz w:val="18"/>
        </w:rPr>
        <w:t xml:space="preserve"> </w:t>
      </w:r>
      <w:r w:rsidRPr="000D2481">
        <w:rPr>
          <w:sz w:val="18"/>
        </w:rPr>
        <w:t>ülkedeki</w:t>
      </w:r>
      <w:r w:rsidRPr="000D2481" w:rsidR="007C20E2">
        <w:rPr>
          <w:sz w:val="18"/>
        </w:rPr>
        <w:t xml:space="preserve"> </w:t>
      </w:r>
      <w:r w:rsidRPr="000D2481">
        <w:rPr>
          <w:sz w:val="18"/>
        </w:rPr>
        <w:t>üniversiteler,</w:t>
      </w:r>
      <w:r w:rsidRPr="000D2481" w:rsidR="007C20E2">
        <w:rPr>
          <w:sz w:val="18"/>
        </w:rPr>
        <w:t xml:space="preserve"> </w:t>
      </w:r>
      <w:r w:rsidRPr="000D2481">
        <w:rPr>
          <w:sz w:val="18"/>
        </w:rPr>
        <w:t>tabela</w:t>
      </w:r>
      <w:r w:rsidRPr="000D2481" w:rsidR="007C20E2">
        <w:rPr>
          <w:sz w:val="18"/>
        </w:rPr>
        <w:t xml:space="preserve"> </w:t>
      </w:r>
      <w:r w:rsidRPr="000D2481">
        <w:rPr>
          <w:sz w:val="18"/>
        </w:rPr>
        <w:t>üniversitesi;</w:t>
      </w:r>
      <w:r w:rsidRPr="000D2481" w:rsidR="007C20E2">
        <w:rPr>
          <w:sz w:val="18"/>
        </w:rPr>
        <w:t xml:space="preserve"> </w:t>
      </w:r>
      <w:r w:rsidRPr="000D2481">
        <w:rPr>
          <w:sz w:val="18"/>
        </w:rPr>
        <w:t>öğrenci</w:t>
      </w:r>
      <w:r w:rsidRPr="000D2481" w:rsidR="007C20E2">
        <w:rPr>
          <w:sz w:val="18"/>
        </w:rPr>
        <w:t xml:space="preserve"> </w:t>
      </w:r>
      <w:r w:rsidRPr="000D2481">
        <w:rPr>
          <w:sz w:val="18"/>
        </w:rPr>
        <w:t>gitmiyor,</w:t>
      </w:r>
      <w:r w:rsidRPr="000D2481" w:rsidR="007C20E2">
        <w:rPr>
          <w:sz w:val="18"/>
        </w:rPr>
        <w:t xml:space="preserve"> </w:t>
      </w:r>
      <w:r w:rsidRPr="000D2481">
        <w:rPr>
          <w:sz w:val="18"/>
        </w:rPr>
        <w:t>mezun</w:t>
      </w:r>
      <w:r w:rsidRPr="000D2481" w:rsidR="007C20E2">
        <w:rPr>
          <w:sz w:val="18"/>
        </w:rPr>
        <w:t xml:space="preserve"> </w:t>
      </w:r>
      <w:r w:rsidRPr="000D2481">
        <w:rPr>
          <w:sz w:val="18"/>
        </w:rPr>
        <w:t>olanı</w:t>
      </w:r>
      <w:r w:rsidRPr="000D2481" w:rsidR="007C20E2">
        <w:rPr>
          <w:sz w:val="18"/>
        </w:rPr>
        <w:t xml:space="preserve"> </w:t>
      </w:r>
      <w:r w:rsidRPr="000D2481">
        <w:rPr>
          <w:sz w:val="18"/>
        </w:rPr>
        <w:t>iş</w:t>
      </w:r>
      <w:r w:rsidRPr="000D2481" w:rsidR="007C20E2">
        <w:rPr>
          <w:sz w:val="18"/>
        </w:rPr>
        <w:t xml:space="preserve"> </w:t>
      </w:r>
      <w:r w:rsidRPr="000D2481">
        <w:rPr>
          <w:sz w:val="18"/>
        </w:rPr>
        <w:t>bulmuyor</w:t>
      </w:r>
      <w:r w:rsidRPr="000D2481" w:rsidR="007C20E2">
        <w:rPr>
          <w:sz w:val="18"/>
        </w:rPr>
        <w:t xml:space="preserve"> </w:t>
      </w:r>
      <w:r w:rsidRPr="000D2481">
        <w:rPr>
          <w:sz w:val="18"/>
        </w:rPr>
        <w:t>ve</w:t>
      </w:r>
      <w:r w:rsidRPr="000D2481" w:rsidR="007C20E2">
        <w:rPr>
          <w:sz w:val="18"/>
        </w:rPr>
        <w:t xml:space="preserve"> </w:t>
      </w:r>
      <w:r w:rsidRPr="000D2481">
        <w:rPr>
          <w:sz w:val="18"/>
        </w:rPr>
        <w:t>emin</w:t>
      </w:r>
      <w:r w:rsidRPr="000D2481" w:rsidR="007C20E2">
        <w:rPr>
          <w:sz w:val="18"/>
        </w:rPr>
        <w:t xml:space="preserve"> </w:t>
      </w:r>
      <w:r w:rsidRPr="000D2481">
        <w:rPr>
          <w:sz w:val="18"/>
        </w:rPr>
        <w:t>olun,</w:t>
      </w:r>
      <w:r w:rsidRPr="000D2481" w:rsidR="007C20E2">
        <w:rPr>
          <w:sz w:val="18"/>
        </w:rPr>
        <w:t xml:space="preserve"> </w:t>
      </w:r>
      <w:r w:rsidRPr="000D2481">
        <w:rPr>
          <w:sz w:val="18"/>
        </w:rPr>
        <w:t>orada</w:t>
      </w:r>
      <w:r w:rsidRPr="000D2481" w:rsidR="007C20E2">
        <w:rPr>
          <w:sz w:val="18"/>
        </w:rPr>
        <w:t xml:space="preserve"> </w:t>
      </w:r>
      <w:r w:rsidRPr="000D2481">
        <w:rPr>
          <w:sz w:val="18"/>
        </w:rPr>
        <w:t>araştırma</w:t>
      </w:r>
      <w:r w:rsidRPr="000D2481" w:rsidR="007C20E2">
        <w:rPr>
          <w:sz w:val="18"/>
        </w:rPr>
        <w:t xml:space="preserve"> </w:t>
      </w:r>
      <w:r w:rsidRPr="000D2481">
        <w:rPr>
          <w:sz w:val="18"/>
        </w:rPr>
        <w:t>vesaire</w:t>
      </w:r>
      <w:r w:rsidRPr="000D2481" w:rsidR="007C20E2">
        <w:rPr>
          <w:sz w:val="18"/>
        </w:rPr>
        <w:t xml:space="preserve"> </w:t>
      </w:r>
      <w:r w:rsidRPr="000D2481">
        <w:rPr>
          <w:sz w:val="18"/>
        </w:rPr>
        <w:t>falan</w:t>
      </w:r>
      <w:r w:rsidRPr="000D2481" w:rsidR="007C20E2">
        <w:rPr>
          <w:sz w:val="18"/>
        </w:rPr>
        <w:t xml:space="preserve"> </w:t>
      </w:r>
      <w:r w:rsidRPr="000D2481">
        <w:rPr>
          <w:sz w:val="18"/>
        </w:rPr>
        <w:t>da</w:t>
      </w:r>
      <w:r w:rsidRPr="000D2481" w:rsidR="007C20E2">
        <w:rPr>
          <w:sz w:val="18"/>
        </w:rPr>
        <w:t xml:space="preserve"> </w:t>
      </w:r>
      <w:r w:rsidRPr="000D2481">
        <w:rPr>
          <w:sz w:val="18"/>
        </w:rPr>
        <w:t>yapılmıyor;</w:t>
      </w:r>
      <w:r w:rsidRPr="000D2481" w:rsidR="007C20E2">
        <w:rPr>
          <w:sz w:val="18"/>
        </w:rPr>
        <w:t xml:space="preserve"> </w:t>
      </w:r>
      <w:r w:rsidRPr="000D2481" w:rsidR="00682FA7">
        <w:rPr>
          <w:sz w:val="18"/>
        </w:rPr>
        <w:t xml:space="preserve">eğitim </w:t>
      </w:r>
      <w:r w:rsidRPr="000D2481">
        <w:rPr>
          <w:sz w:val="18"/>
        </w:rPr>
        <w:t>öğretim</w:t>
      </w:r>
      <w:r w:rsidRPr="000D2481" w:rsidR="007C20E2">
        <w:rPr>
          <w:sz w:val="18"/>
        </w:rPr>
        <w:t xml:space="preserve"> </w:t>
      </w:r>
      <w:r w:rsidRPr="000D2481">
        <w:rPr>
          <w:sz w:val="18"/>
        </w:rPr>
        <w:t>adı</w:t>
      </w:r>
      <w:r w:rsidRPr="000D2481" w:rsidR="007C20E2">
        <w:rPr>
          <w:sz w:val="18"/>
        </w:rPr>
        <w:t xml:space="preserve"> </w:t>
      </w:r>
      <w:r w:rsidRPr="000D2481">
        <w:rPr>
          <w:sz w:val="18"/>
        </w:rPr>
        <w:t>altında,</w:t>
      </w:r>
      <w:r w:rsidRPr="000D2481" w:rsidR="007C20E2">
        <w:rPr>
          <w:sz w:val="18"/>
        </w:rPr>
        <w:t xml:space="preserve"> </w:t>
      </w:r>
      <w:r w:rsidRPr="000D2481">
        <w:rPr>
          <w:sz w:val="18"/>
        </w:rPr>
        <w:t>öğrenciyi</w:t>
      </w:r>
      <w:r w:rsidRPr="000D2481" w:rsidR="007C20E2">
        <w:rPr>
          <w:sz w:val="18"/>
        </w:rPr>
        <w:t xml:space="preserve"> </w:t>
      </w:r>
      <w:r w:rsidRPr="000D2481">
        <w:rPr>
          <w:sz w:val="18"/>
        </w:rPr>
        <w:t>orada</w:t>
      </w:r>
      <w:r w:rsidRPr="000D2481" w:rsidR="007C20E2">
        <w:rPr>
          <w:sz w:val="18"/>
        </w:rPr>
        <w:t xml:space="preserve"> </w:t>
      </w:r>
      <w:r w:rsidRPr="000D2481">
        <w:rPr>
          <w:sz w:val="18"/>
        </w:rPr>
        <w:t>sadece</w:t>
      </w:r>
      <w:r w:rsidRPr="000D2481" w:rsidR="007C20E2">
        <w:rPr>
          <w:sz w:val="18"/>
        </w:rPr>
        <w:t xml:space="preserve"> </w:t>
      </w:r>
      <w:r w:rsidRPr="000D2481">
        <w:rPr>
          <w:sz w:val="18"/>
        </w:rPr>
        <w:t>bir</w:t>
      </w:r>
      <w:r w:rsidRPr="000D2481" w:rsidR="007C20E2">
        <w:rPr>
          <w:sz w:val="18"/>
        </w:rPr>
        <w:t xml:space="preserve"> </w:t>
      </w:r>
      <w:r w:rsidRPr="000D2481">
        <w:rPr>
          <w:sz w:val="18"/>
        </w:rPr>
        <w:t>süre</w:t>
      </w:r>
      <w:r w:rsidRPr="000D2481" w:rsidR="007C20E2">
        <w:rPr>
          <w:sz w:val="18"/>
        </w:rPr>
        <w:t xml:space="preserve"> </w:t>
      </w:r>
      <w:r w:rsidRPr="000D2481">
        <w:rPr>
          <w:sz w:val="18"/>
        </w:rPr>
        <w:t>oyalayan</w:t>
      </w:r>
      <w:r w:rsidRPr="000D2481" w:rsidR="007C20E2">
        <w:rPr>
          <w:sz w:val="18"/>
        </w:rPr>
        <w:t xml:space="preserve"> </w:t>
      </w:r>
      <w:r w:rsidRPr="000D2481">
        <w:rPr>
          <w:sz w:val="18"/>
        </w:rPr>
        <w:t>bir</w:t>
      </w:r>
      <w:r w:rsidRPr="000D2481" w:rsidR="007C20E2">
        <w:rPr>
          <w:sz w:val="18"/>
        </w:rPr>
        <w:t xml:space="preserve"> </w:t>
      </w:r>
      <w:r w:rsidRPr="000D2481">
        <w:rPr>
          <w:sz w:val="18"/>
        </w:rPr>
        <w:t>sistemden</w:t>
      </w:r>
      <w:r w:rsidRPr="000D2481" w:rsidR="007C20E2">
        <w:rPr>
          <w:sz w:val="18"/>
        </w:rPr>
        <w:t xml:space="preserve"> </w:t>
      </w:r>
      <w:r w:rsidRPr="000D2481">
        <w:rPr>
          <w:sz w:val="18"/>
        </w:rPr>
        <w:t>bahsediyoruz.</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Şimdi,</w:t>
      </w:r>
      <w:r w:rsidRPr="000D2481" w:rsidR="007C20E2">
        <w:rPr>
          <w:sz w:val="18"/>
        </w:rPr>
        <w:t xml:space="preserve"> </w:t>
      </w:r>
      <w:r w:rsidRPr="000D2481">
        <w:rPr>
          <w:sz w:val="18"/>
        </w:rPr>
        <w:t>durum</w:t>
      </w:r>
      <w:r w:rsidRPr="000D2481" w:rsidR="007C20E2">
        <w:rPr>
          <w:sz w:val="18"/>
        </w:rPr>
        <w:t xml:space="preserve"> </w:t>
      </w:r>
      <w:r w:rsidRPr="000D2481">
        <w:rPr>
          <w:sz w:val="18"/>
        </w:rPr>
        <w:t>buyken</w:t>
      </w:r>
      <w:r w:rsidRPr="000D2481" w:rsidR="007C20E2">
        <w:rPr>
          <w:sz w:val="18"/>
        </w:rPr>
        <w:t xml:space="preserve"> </w:t>
      </w:r>
      <w:r w:rsidRPr="000D2481">
        <w:rPr>
          <w:sz w:val="18"/>
        </w:rPr>
        <w:t>bu</w:t>
      </w:r>
      <w:r w:rsidRPr="000D2481" w:rsidR="007C20E2">
        <w:rPr>
          <w:sz w:val="18"/>
        </w:rPr>
        <w:t xml:space="preserve"> </w:t>
      </w:r>
      <w:r w:rsidRPr="000D2481">
        <w:rPr>
          <w:sz w:val="18"/>
        </w:rPr>
        <w:t>getirilen</w:t>
      </w:r>
      <w:r w:rsidRPr="000D2481" w:rsidR="007C20E2">
        <w:rPr>
          <w:sz w:val="18"/>
        </w:rPr>
        <w:t xml:space="preserve"> </w:t>
      </w:r>
      <w:r w:rsidRPr="000D2481">
        <w:rPr>
          <w:sz w:val="18"/>
        </w:rPr>
        <w:t>tasarı,</w:t>
      </w:r>
      <w:r w:rsidRPr="000D2481" w:rsidR="007C20E2">
        <w:rPr>
          <w:sz w:val="18"/>
        </w:rPr>
        <w:t xml:space="preserve"> </w:t>
      </w:r>
      <w:r w:rsidRPr="000D2481">
        <w:rPr>
          <w:sz w:val="18"/>
        </w:rPr>
        <w:t>gerçekten,</w:t>
      </w:r>
      <w:r w:rsidRPr="000D2481" w:rsidR="007C20E2">
        <w:rPr>
          <w:sz w:val="18"/>
        </w:rPr>
        <w:t xml:space="preserve"> </w:t>
      </w:r>
      <w:r w:rsidRPr="000D2481">
        <w:rPr>
          <w:sz w:val="18"/>
        </w:rPr>
        <w:t>üniversitenin</w:t>
      </w:r>
      <w:r w:rsidRPr="000D2481" w:rsidR="007C20E2">
        <w:rPr>
          <w:sz w:val="18"/>
        </w:rPr>
        <w:t xml:space="preserve"> </w:t>
      </w:r>
      <w:r w:rsidRPr="000D2481">
        <w:rPr>
          <w:sz w:val="18"/>
        </w:rPr>
        <w:t>son</w:t>
      </w:r>
      <w:r w:rsidRPr="000D2481" w:rsidR="007C20E2">
        <w:rPr>
          <w:sz w:val="18"/>
        </w:rPr>
        <w:t xml:space="preserve"> </w:t>
      </w:r>
      <w:r w:rsidRPr="000D2481">
        <w:rPr>
          <w:sz w:val="18"/>
        </w:rPr>
        <w:t>kalıntısına</w:t>
      </w:r>
      <w:r w:rsidRPr="000D2481" w:rsidR="007C20E2">
        <w:rPr>
          <w:sz w:val="18"/>
        </w:rPr>
        <w:t xml:space="preserve"> </w:t>
      </w:r>
      <w:r w:rsidRPr="000D2481">
        <w:rPr>
          <w:sz w:val="18"/>
        </w:rPr>
        <w:t>kibrit</w:t>
      </w:r>
      <w:r w:rsidRPr="000D2481" w:rsidR="007C20E2">
        <w:rPr>
          <w:sz w:val="18"/>
        </w:rPr>
        <w:t xml:space="preserve"> </w:t>
      </w:r>
      <w:r w:rsidRPr="000D2481">
        <w:rPr>
          <w:sz w:val="18"/>
        </w:rPr>
        <w:t>suyu</w:t>
      </w:r>
      <w:r w:rsidRPr="000D2481" w:rsidR="007C20E2">
        <w:rPr>
          <w:sz w:val="18"/>
        </w:rPr>
        <w:t xml:space="preserve"> </w:t>
      </w:r>
      <w:r w:rsidRPr="000D2481">
        <w:rPr>
          <w:sz w:val="18"/>
        </w:rPr>
        <w:t>dökmektir</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Bir</w:t>
      </w:r>
      <w:r w:rsidRPr="000D2481" w:rsidR="007C20E2">
        <w:rPr>
          <w:sz w:val="18"/>
        </w:rPr>
        <w:t xml:space="preserve"> </w:t>
      </w:r>
      <w:r w:rsidRPr="000D2481">
        <w:rPr>
          <w:sz w:val="18"/>
        </w:rPr>
        <w:t>defa,</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bölünmesi</w:t>
      </w:r>
      <w:r w:rsidRPr="000D2481" w:rsidR="007C20E2">
        <w:rPr>
          <w:sz w:val="18"/>
        </w:rPr>
        <w:t xml:space="preserve"> </w:t>
      </w:r>
      <w:r w:rsidRPr="000D2481">
        <w:rPr>
          <w:sz w:val="18"/>
        </w:rPr>
        <w:t>kesinlikle</w:t>
      </w:r>
      <w:r w:rsidRPr="000D2481" w:rsidR="007C20E2">
        <w:rPr>
          <w:sz w:val="18"/>
        </w:rPr>
        <w:t xml:space="preserve"> </w:t>
      </w:r>
      <w:r w:rsidRPr="000D2481">
        <w:rPr>
          <w:sz w:val="18"/>
        </w:rPr>
        <w:t>doğru</w:t>
      </w:r>
      <w:r w:rsidRPr="000D2481" w:rsidR="007C20E2">
        <w:rPr>
          <w:sz w:val="18"/>
        </w:rPr>
        <w:t xml:space="preserve"> </w:t>
      </w:r>
      <w:r w:rsidRPr="000D2481">
        <w:rPr>
          <w:sz w:val="18"/>
        </w:rPr>
        <w:t>değildir.</w:t>
      </w:r>
      <w:r w:rsidRPr="000D2481" w:rsidR="007C20E2">
        <w:rPr>
          <w:sz w:val="18"/>
        </w:rPr>
        <w:t xml:space="preserve"> </w:t>
      </w:r>
      <w:r w:rsidRPr="000D2481">
        <w:rPr>
          <w:sz w:val="18"/>
        </w:rPr>
        <w:t>Üniversiteler</w:t>
      </w:r>
      <w:r w:rsidRPr="000D2481" w:rsidR="007C20E2">
        <w:rPr>
          <w:sz w:val="18"/>
        </w:rPr>
        <w:t xml:space="preserve"> </w:t>
      </w:r>
      <w:r w:rsidRPr="000D2481">
        <w:rPr>
          <w:sz w:val="18"/>
        </w:rPr>
        <w:t>zaman</w:t>
      </w:r>
      <w:r w:rsidRPr="000D2481" w:rsidR="007C20E2">
        <w:rPr>
          <w:sz w:val="18"/>
        </w:rPr>
        <w:t xml:space="preserve"> </w:t>
      </w:r>
      <w:r w:rsidRPr="000D2481">
        <w:rPr>
          <w:sz w:val="18"/>
        </w:rPr>
        <w:t>içerisinde</w:t>
      </w:r>
      <w:r w:rsidRPr="000D2481" w:rsidR="007C20E2">
        <w:rPr>
          <w:sz w:val="18"/>
        </w:rPr>
        <w:t xml:space="preserve"> </w:t>
      </w:r>
      <w:r w:rsidRPr="000D2481">
        <w:rPr>
          <w:sz w:val="18"/>
        </w:rPr>
        <w:t>bir</w:t>
      </w:r>
      <w:r w:rsidRPr="000D2481" w:rsidR="007C20E2">
        <w:rPr>
          <w:sz w:val="18"/>
        </w:rPr>
        <w:t xml:space="preserve"> </w:t>
      </w:r>
      <w:r w:rsidRPr="000D2481">
        <w:rPr>
          <w:sz w:val="18"/>
        </w:rPr>
        <w:t>kimlik</w:t>
      </w:r>
      <w:r w:rsidRPr="000D2481" w:rsidR="007C20E2">
        <w:rPr>
          <w:sz w:val="18"/>
        </w:rPr>
        <w:t xml:space="preserve"> </w:t>
      </w:r>
      <w:r w:rsidRPr="000D2481">
        <w:rPr>
          <w:sz w:val="18"/>
        </w:rPr>
        <w:t>kazanırlar,</w:t>
      </w:r>
      <w:r w:rsidRPr="000D2481" w:rsidR="007C20E2">
        <w:rPr>
          <w:sz w:val="18"/>
        </w:rPr>
        <w:t xml:space="preserve"> </w:t>
      </w:r>
      <w:r w:rsidRPr="000D2481">
        <w:rPr>
          <w:sz w:val="18"/>
        </w:rPr>
        <w:t>hatta,</w:t>
      </w:r>
      <w:r w:rsidRPr="000D2481" w:rsidR="007C20E2">
        <w:rPr>
          <w:sz w:val="18"/>
        </w:rPr>
        <w:t xml:space="preserve"> </w:t>
      </w:r>
      <w:r w:rsidRPr="000D2481">
        <w:rPr>
          <w:sz w:val="18"/>
        </w:rPr>
        <w:t>bir</w:t>
      </w:r>
      <w:r w:rsidRPr="000D2481" w:rsidR="007C20E2">
        <w:rPr>
          <w:sz w:val="18"/>
        </w:rPr>
        <w:t xml:space="preserve"> </w:t>
      </w:r>
      <w:r w:rsidRPr="000D2481">
        <w:rPr>
          <w:sz w:val="18"/>
        </w:rPr>
        <w:t>insan</w:t>
      </w:r>
      <w:r w:rsidRPr="000D2481" w:rsidR="007C20E2">
        <w:rPr>
          <w:sz w:val="18"/>
        </w:rPr>
        <w:t xml:space="preserve"> </w:t>
      </w:r>
      <w:r w:rsidRPr="000D2481">
        <w:rPr>
          <w:sz w:val="18"/>
        </w:rPr>
        <w:t>konuştuğunda</w:t>
      </w:r>
      <w:r w:rsidRPr="000D2481" w:rsidR="007C20E2">
        <w:rPr>
          <w:sz w:val="18"/>
        </w:rPr>
        <w:t xml:space="preserve"> </w:t>
      </w:r>
      <w:r w:rsidRPr="000D2481">
        <w:rPr>
          <w:sz w:val="18"/>
        </w:rPr>
        <w:t>konuşma</w:t>
      </w:r>
      <w:r w:rsidRPr="000D2481" w:rsidR="007C20E2">
        <w:rPr>
          <w:sz w:val="18"/>
        </w:rPr>
        <w:t xml:space="preserve"> </w:t>
      </w:r>
      <w:r w:rsidRPr="000D2481">
        <w:rPr>
          <w:sz w:val="18"/>
        </w:rPr>
        <w:t>biçiminden,</w:t>
      </w:r>
      <w:r w:rsidRPr="000D2481" w:rsidR="007C20E2">
        <w:rPr>
          <w:sz w:val="18"/>
        </w:rPr>
        <w:t xml:space="preserve"> </w:t>
      </w:r>
      <w:r w:rsidRPr="000D2481">
        <w:rPr>
          <w:sz w:val="18"/>
        </w:rPr>
        <w:t>davranış</w:t>
      </w:r>
      <w:r w:rsidRPr="000D2481" w:rsidR="007C20E2">
        <w:rPr>
          <w:sz w:val="18"/>
        </w:rPr>
        <w:t xml:space="preserve"> </w:t>
      </w:r>
      <w:r w:rsidRPr="000D2481">
        <w:rPr>
          <w:sz w:val="18"/>
        </w:rPr>
        <w:t>biçiminden</w:t>
      </w:r>
      <w:r w:rsidRPr="000D2481" w:rsidR="007C20E2">
        <w:rPr>
          <w:sz w:val="18"/>
        </w:rPr>
        <w:t xml:space="preserve"> </w:t>
      </w:r>
      <w:r w:rsidRPr="000D2481">
        <w:rPr>
          <w:sz w:val="18"/>
        </w:rPr>
        <w:t>onun</w:t>
      </w:r>
      <w:r w:rsidRPr="000D2481" w:rsidR="007C20E2">
        <w:rPr>
          <w:sz w:val="18"/>
        </w:rPr>
        <w:t xml:space="preserve"> </w:t>
      </w:r>
      <w:r w:rsidRPr="000D2481">
        <w:rPr>
          <w:sz w:val="18"/>
        </w:rPr>
        <w:t>nereden</w:t>
      </w:r>
      <w:r w:rsidRPr="000D2481" w:rsidR="007C20E2">
        <w:rPr>
          <w:sz w:val="18"/>
        </w:rPr>
        <w:t xml:space="preserve"> </w:t>
      </w:r>
      <w:r w:rsidRPr="000D2481">
        <w:rPr>
          <w:sz w:val="18"/>
        </w:rPr>
        <w:t>mezun</w:t>
      </w:r>
      <w:r w:rsidRPr="000D2481" w:rsidR="007C20E2">
        <w:rPr>
          <w:sz w:val="18"/>
        </w:rPr>
        <w:t xml:space="preserve"> </w:t>
      </w:r>
      <w:r w:rsidRPr="000D2481">
        <w:rPr>
          <w:sz w:val="18"/>
        </w:rPr>
        <w:t>olduğunu</w:t>
      </w:r>
      <w:r w:rsidRPr="000D2481" w:rsidR="007C20E2">
        <w:rPr>
          <w:sz w:val="18"/>
        </w:rPr>
        <w:t xml:space="preserve"> </w:t>
      </w:r>
      <w:r w:rsidRPr="000D2481">
        <w:rPr>
          <w:sz w:val="18"/>
        </w:rPr>
        <w:t>o</w:t>
      </w:r>
      <w:r w:rsidRPr="000D2481" w:rsidR="007C20E2">
        <w:rPr>
          <w:sz w:val="18"/>
        </w:rPr>
        <w:t xml:space="preserve"> </w:t>
      </w:r>
      <w:r w:rsidRPr="000D2481">
        <w:rPr>
          <w:sz w:val="18"/>
        </w:rPr>
        <w:t>kimliğinden</w:t>
      </w:r>
      <w:r w:rsidRPr="000D2481" w:rsidR="007C20E2">
        <w:rPr>
          <w:sz w:val="18"/>
        </w:rPr>
        <w:t xml:space="preserve"> </w:t>
      </w:r>
      <w:r w:rsidRPr="000D2481">
        <w:rPr>
          <w:sz w:val="18"/>
        </w:rPr>
        <w:t>tahmin</w:t>
      </w:r>
      <w:r w:rsidRPr="000D2481" w:rsidR="007C20E2">
        <w:rPr>
          <w:sz w:val="18"/>
        </w:rPr>
        <w:t xml:space="preserve"> </w:t>
      </w:r>
      <w:r w:rsidRPr="000D2481">
        <w:rPr>
          <w:sz w:val="18"/>
        </w:rPr>
        <w:t>bile</w:t>
      </w:r>
      <w:r w:rsidRPr="000D2481" w:rsidR="007C20E2">
        <w:rPr>
          <w:sz w:val="18"/>
        </w:rPr>
        <w:t xml:space="preserve"> </w:t>
      </w:r>
      <w:r w:rsidRPr="000D2481">
        <w:rPr>
          <w:sz w:val="18"/>
        </w:rPr>
        <w:t>edebilirsiniz.</w:t>
      </w:r>
      <w:r w:rsidRPr="000D2481" w:rsidR="007C20E2">
        <w:rPr>
          <w:sz w:val="18"/>
        </w:rPr>
        <w:t xml:space="preserve"> </w:t>
      </w:r>
      <w:r w:rsidRPr="000D2481">
        <w:rPr>
          <w:sz w:val="18"/>
        </w:rPr>
        <w:t>Ama</w:t>
      </w:r>
      <w:r w:rsidRPr="000D2481" w:rsidR="007C20E2">
        <w:rPr>
          <w:sz w:val="18"/>
        </w:rPr>
        <w:t xml:space="preserve"> </w:t>
      </w:r>
      <w:r w:rsidRPr="000D2481">
        <w:rPr>
          <w:sz w:val="18"/>
        </w:rPr>
        <w:t>ne</w:t>
      </w:r>
      <w:r w:rsidRPr="000D2481" w:rsidR="007C20E2">
        <w:rPr>
          <w:sz w:val="18"/>
        </w:rPr>
        <w:t xml:space="preserve"> </w:t>
      </w:r>
      <w:r w:rsidRPr="000D2481">
        <w:rPr>
          <w:sz w:val="18"/>
        </w:rPr>
        <w:t>yapıyorsunuz</w:t>
      </w:r>
      <w:r w:rsidRPr="000D2481" w:rsidR="007C20E2">
        <w:rPr>
          <w:sz w:val="18"/>
        </w:rPr>
        <w:t xml:space="preserve"> </w:t>
      </w:r>
      <w:r w:rsidRPr="000D2481">
        <w:rPr>
          <w:sz w:val="18"/>
        </w:rPr>
        <w:t>şimdi?</w:t>
      </w:r>
      <w:r w:rsidRPr="000D2481" w:rsidR="007C20E2">
        <w:rPr>
          <w:sz w:val="18"/>
        </w:rPr>
        <w:t xml:space="preserve"> </w:t>
      </w:r>
      <w:r w:rsidRPr="000D2481">
        <w:rPr>
          <w:sz w:val="18"/>
        </w:rPr>
        <w:t>Oluşmuş</w:t>
      </w:r>
      <w:r w:rsidRPr="000D2481" w:rsidR="007C20E2">
        <w:rPr>
          <w:sz w:val="18"/>
        </w:rPr>
        <w:t xml:space="preserve"> </w:t>
      </w:r>
      <w:r w:rsidRPr="000D2481">
        <w:rPr>
          <w:sz w:val="18"/>
        </w:rPr>
        <w:t>o</w:t>
      </w:r>
      <w:r w:rsidRPr="000D2481" w:rsidR="007C20E2">
        <w:rPr>
          <w:sz w:val="18"/>
        </w:rPr>
        <w:t xml:space="preserve"> </w:t>
      </w:r>
      <w:r w:rsidRPr="000D2481">
        <w:rPr>
          <w:sz w:val="18"/>
        </w:rPr>
        <w:t>kimlikleri</w:t>
      </w:r>
      <w:r w:rsidRPr="000D2481" w:rsidR="007C20E2">
        <w:rPr>
          <w:sz w:val="18"/>
        </w:rPr>
        <w:t xml:space="preserve"> </w:t>
      </w:r>
      <w:r w:rsidRPr="000D2481">
        <w:rPr>
          <w:sz w:val="18"/>
        </w:rPr>
        <w:t>tamamen</w:t>
      </w:r>
      <w:r w:rsidRPr="000D2481" w:rsidR="007C20E2">
        <w:rPr>
          <w:sz w:val="18"/>
        </w:rPr>
        <w:t xml:space="preserve"> </w:t>
      </w:r>
      <w:r w:rsidRPr="000D2481">
        <w:rPr>
          <w:sz w:val="18"/>
        </w:rPr>
        <w:t>yok</w:t>
      </w:r>
      <w:r w:rsidRPr="000D2481" w:rsidR="007C20E2">
        <w:rPr>
          <w:sz w:val="18"/>
        </w:rPr>
        <w:t xml:space="preserve"> </w:t>
      </w:r>
      <w:r w:rsidRPr="000D2481">
        <w:rPr>
          <w:sz w:val="18"/>
        </w:rPr>
        <w:t>ediyorsunuz.</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Şimdi,</w:t>
      </w:r>
      <w:r w:rsidRPr="000D2481" w:rsidR="007C20E2">
        <w:rPr>
          <w:sz w:val="18"/>
        </w:rPr>
        <w:t xml:space="preserve"> </w:t>
      </w:r>
      <w:r w:rsidRPr="000D2481">
        <w:rPr>
          <w:sz w:val="18"/>
        </w:rPr>
        <w:t>öğretim</w:t>
      </w:r>
      <w:r w:rsidRPr="000D2481" w:rsidR="007C20E2">
        <w:rPr>
          <w:sz w:val="18"/>
        </w:rPr>
        <w:t xml:space="preserve"> </w:t>
      </w:r>
      <w:r w:rsidRPr="000D2481">
        <w:rPr>
          <w:sz w:val="18"/>
        </w:rPr>
        <w:t>üyelerinin</w:t>
      </w:r>
      <w:r w:rsidRPr="000D2481" w:rsidR="007C20E2">
        <w:rPr>
          <w:sz w:val="18"/>
        </w:rPr>
        <w:t xml:space="preserve"> </w:t>
      </w:r>
      <w:r w:rsidRPr="000D2481">
        <w:rPr>
          <w:sz w:val="18"/>
        </w:rPr>
        <w:t>en</w:t>
      </w:r>
      <w:r w:rsidRPr="000D2481" w:rsidR="007C20E2">
        <w:rPr>
          <w:sz w:val="18"/>
        </w:rPr>
        <w:t xml:space="preserve"> </w:t>
      </w:r>
      <w:r w:rsidRPr="000D2481">
        <w:rPr>
          <w:sz w:val="18"/>
        </w:rPr>
        <w:t>önemli</w:t>
      </w:r>
      <w:r w:rsidRPr="000D2481" w:rsidR="007C20E2">
        <w:rPr>
          <w:sz w:val="18"/>
        </w:rPr>
        <w:t xml:space="preserve"> </w:t>
      </w:r>
      <w:r w:rsidRPr="000D2481">
        <w:rPr>
          <w:sz w:val="18"/>
        </w:rPr>
        <w:t>sorunları</w:t>
      </w:r>
      <w:r w:rsidRPr="000D2481" w:rsidR="007C20E2">
        <w:rPr>
          <w:sz w:val="18"/>
        </w:rPr>
        <w:t xml:space="preserve"> </w:t>
      </w:r>
      <w:r w:rsidRPr="000D2481">
        <w:rPr>
          <w:sz w:val="18"/>
        </w:rPr>
        <w:t>keyfiyetçiliktir</w:t>
      </w:r>
      <w:r w:rsidRPr="000D2481" w:rsidR="007C20E2">
        <w:rPr>
          <w:sz w:val="18"/>
        </w:rPr>
        <w:t xml:space="preserve"> </w:t>
      </w:r>
      <w:r w:rsidRPr="000D2481">
        <w:rPr>
          <w:sz w:val="18"/>
        </w:rPr>
        <w:t>ve</w:t>
      </w:r>
      <w:r w:rsidRPr="000D2481" w:rsidR="007C20E2">
        <w:rPr>
          <w:sz w:val="18"/>
        </w:rPr>
        <w:t xml:space="preserve"> </w:t>
      </w:r>
      <w:r w:rsidRPr="000D2481">
        <w:rPr>
          <w:sz w:val="18"/>
        </w:rPr>
        <w:t>piyasacılıktır.</w:t>
      </w:r>
      <w:r w:rsidRPr="000D2481" w:rsidR="007C20E2">
        <w:rPr>
          <w:sz w:val="18"/>
        </w:rPr>
        <w:t xml:space="preserve"> </w:t>
      </w:r>
      <w:r w:rsidRPr="000D2481">
        <w:rPr>
          <w:sz w:val="18"/>
        </w:rPr>
        <w:t>Şimdi,</w:t>
      </w:r>
      <w:r w:rsidRPr="000D2481" w:rsidR="007C20E2">
        <w:rPr>
          <w:sz w:val="18"/>
        </w:rPr>
        <w:t xml:space="preserve"> </w:t>
      </w:r>
      <w:r w:rsidRPr="000D2481">
        <w:rPr>
          <w:sz w:val="18"/>
        </w:rPr>
        <w:t>tematik</w:t>
      </w:r>
      <w:r w:rsidRPr="000D2481" w:rsidR="007C20E2">
        <w:rPr>
          <w:sz w:val="18"/>
        </w:rPr>
        <w:t xml:space="preserve"> </w:t>
      </w:r>
      <w:r w:rsidRPr="000D2481">
        <w:rPr>
          <w:sz w:val="18"/>
        </w:rPr>
        <w:t>üniversite</w:t>
      </w:r>
      <w:r w:rsidRPr="000D2481" w:rsidR="007C20E2">
        <w:rPr>
          <w:sz w:val="18"/>
        </w:rPr>
        <w:t xml:space="preserve"> </w:t>
      </w:r>
      <w:r w:rsidRPr="000D2481">
        <w:rPr>
          <w:sz w:val="18"/>
        </w:rPr>
        <w:t>kurulamaz</w:t>
      </w:r>
      <w:r w:rsidRPr="000D2481" w:rsidR="007C20E2">
        <w:rPr>
          <w:sz w:val="18"/>
        </w:rPr>
        <w:t xml:space="preserve"> </w:t>
      </w:r>
      <w:r w:rsidRPr="000D2481">
        <w:rPr>
          <w:sz w:val="18"/>
        </w:rPr>
        <w:t>mı?</w:t>
      </w:r>
      <w:r w:rsidRPr="000D2481" w:rsidR="007C20E2">
        <w:rPr>
          <w:sz w:val="18"/>
        </w:rPr>
        <w:t xml:space="preserve"> </w:t>
      </w:r>
      <w:r w:rsidRPr="000D2481">
        <w:rPr>
          <w:sz w:val="18"/>
        </w:rPr>
        <w:t>Kurulabilir</w:t>
      </w:r>
      <w:r w:rsidRPr="000D2481" w:rsidR="007C20E2">
        <w:rPr>
          <w:sz w:val="18"/>
        </w:rPr>
        <w:t xml:space="preserve"> </w:t>
      </w:r>
      <w:r w:rsidRPr="000D2481">
        <w:rPr>
          <w:sz w:val="18"/>
        </w:rPr>
        <w:t>ama</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tematik</w:t>
      </w:r>
      <w:r w:rsidRPr="000D2481" w:rsidR="007C20E2">
        <w:rPr>
          <w:sz w:val="18"/>
        </w:rPr>
        <w:t xml:space="preserve"> </w:t>
      </w:r>
      <w:r w:rsidRPr="000D2481">
        <w:rPr>
          <w:sz w:val="18"/>
        </w:rPr>
        <w:t>üniversitenin</w:t>
      </w:r>
      <w:r w:rsidRPr="000D2481" w:rsidR="007C20E2">
        <w:rPr>
          <w:sz w:val="18"/>
        </w:rPr>
        <w:t xml:space="preserve"> </w:t>
      </w:r>
      <w:r w:rsidRPr="000D2481">
        <w:rPr>
          <w:sz w:val="18"/>
        </w:rPr>
        <w:t>kurulma</w:t>
      </w:r>
      <w:r w:rsidRPr="000D2481" w:rsidR="007C20E2">
        <w:rPr>
          <w:sz w:val="18"/>
        </w:rPr>
        <w:t xml:space="preserve"> </w:t>
      </w:r>
      <w:r w:rsidRPr="000D2481">
        <w:rPr>
          <w:sz w:val="18"/>
        </w:rPr>
        <w:t>amacı</w:t>
      </w:r>
      <w:r w:rsidRPr="000D2481" w:rsidR="007C20E2">
        <w:rPr>
          <w:sz w:val="18"/>
        </w:rPr>
        <w:t xml:space="preserve"> </w:t>
      </w:r>
      <w:r w:rsidRPr="000D2481">
        <w:rPr>
          <w:sz w:val="18"/>
        </w:rPr>
        <w:t>sadece</w:t>
      </w:r>
      <w:r w:rsidRPr="000D2481" w:rsidR="007C20E2">
        <w:rPr>
          <w:sz w:val="18"/>
        </w:rPr>
        <w:t xml:space="preserve"> </w:t>
      </w:r>
      <w:r w:rsidRPr="000D2481">
        <w:rPr>
          <w:sz w:val="18"/>
        </w:rPr>
        <w:t>piyasa</w:t>
      </w:r>
      <w:r w:rsidRPr="000D2481" w:rsidR="007C20E2">
        <w:rPr>
          <w:sz w:val="18"/>
        </w:rPr>
        <w:t xml:space="preserve"> </w:t>
      </w:r>
      <w:r w:rsidRPr="000D2481">
        <w:rPr>
          <w:sz w:val="18"/>
        </w:rPr>
        <w:t>ihtiyaçlarını</w:t>
      </w:r>
      <w:r w:rsidRPr="000D2481" w:rsidR="007C20E2">
        <w:rPr>
          <w:sz w:val="18"/>
        </w:rPr>
        <w:t xml:space="preserve"> </w:t>
      </w:r>
      <w:r w:rsidRPr="000D2481">
        <w:rPr>
          <w:sz w:val="18"/>
        </w:rPr>
        <w:t>karşılamak</w:t>
      </w:r>
      <w:r w:rsidRPr="000D2481" w:rsidR="007C20E2">
        <w:rPr>
          <w:sz w:val="18"/>
        </w:rPr>
        <w:t xml:space="preserve"> </w:t>
      </w:r>
      <w:r w:rsidRPr="000D2481">
        <w:rPr>
          <w:sz w:val="18"/>
        </w:rPr>
        <w:t>üzere</w:t>
      </w:r>
      <w:r w:rsidRPr="000D2481" w:rsidR="007C20E2">
        <w:rPr>
          <w:sz w:val="18"/>
        </w:rPr>
        <w:t xml:space="preserve"> </w:t>
      </w:r>
      <w:r w:rsidRPr="000D2481">
        <w:rPr>
          <w:sz w:val="18"/>
        </w:rPr>
        <w:t>olmaz,</w:t>
      </w:r>
      <w:r w:rsidRPr="000D2481" w:rsidR="007C20E2">
        <w:rPr>
          <w:sz w:val="18"/>
        </w:rPr>
        <w:t xml:space="preserve"> </w:t>
      </w:r>
      <w:r w:rsidRPr="000D2481">
        <w:rPr>
          <w:sz w:val="18"/>
        </w:rPr>
        <w:t>bunun</w:t>
      </w:r>
      <w:r w:rsidRPr="000D2481" w:rsidR="007C20E2">
        <w:rPr>
          <w:sz w:val="18"/>
        </w:rPr>
        <w:t xml:space="preserve"> </w:t>
      </w:r>
      <w:r w:rsidRPr="000D2481">
        <w:rPr>
          <w:sz w:val="18"/>
        </w:rPr>
        <w:t>birçok</w:t>
      </w:r>
      <w:r w:rsidRPr="000D2481" w:rsidR="007C20E2">
        <w:rPr>
          <w:sz w:val="18"/>
        </w:rPr>
        <w:t xml:space="preserve"> </w:t>
      </w:r>
      <w:r w:rsidRPr="000D2481">
        <w:rPr>
          <w:sz w:val="18"/>
        </w:rPr>
        <w:t>etkeni</w:t>
      </w:r>
      <w:r w:rsidRPr="000D2481" w:rsidR="007C20E2">
        <w:rPr>
          <w:sz w:val="18"/>
        </w:rPr>
        <w:t xml:space="preserve"> </w:t>
      </w:r>
      <w:r w:rsidRPr="000D2481">
        <w:rPr>
          <w:sz w:val="18"/>
        </w:rPr>
        <w:t>vardır,</w:t>
      </w:r>
      <w:r w:rsidRPr="000D2481" w:rsidR="007C20E2">
        <w:rPr>
          <w:sz w:val="18"/>
        </w:rPr>
        <w:t xml:space="preserve"> </w:t>
      </w:r>
      <w:r w:rsidRPr="000D2481">
        <w:rPr>
          <w:sz w:val="18"/>
        </w:rPr>
        <w:t>bu</w:t>
      </w:r>
      <w:r w:rsidRPr="000D2481" w:rsidR="007C20E2">
        <w:rPr>
          <w:sz w:val="18"/>
        </w:rPr>
        <w:t xml:space="preserve"> </w:t>
      </w:r>
      <w:r w:rsidRPr="000D2481">
        <w:rPr>
          <w:sz w:val="18"/>
        </w:rPr>
        <w:t>etkenlerin</w:t>
      </w:r>
      <w:r w:rsidRPr="000D2481" w:rsidR="007C20E2">
        <w:rPr>
          <w:sz w:val="18"/>
        </w:rPr>
        <w:t xml:space="preserve"> </w:t>
      </w:r>
      <w:r w:rsidRPr="000D2481">
        <w:rPr>
          <w:sz w:val="18"/>
        </w:rPr>
        <w:t>göz</w:t>
      </w:r>
      <w:r w:rsidRPr="000D2481" w:rsidR="007C20E2">
        <w:rPr>
          <w:sz w:val="18"/>
        </w:rPr>
        <w:t xml:space="preserve"> </w:t>
      </w:r>
      <w:r w:rsidRPr="000D2481">
        <w:rPr>
          <w:sz w:val="18"/>
        </w:rPr>
        <w:t>önünde</w:t>
      </w:r>
      <w:r w:rsidRPr="000D2481" w:rsidR="007C20E2">
        <w:rPr>
          <w:sz w:val="18"/>
        </w:rPr>
        <w:t xml:space="preserve"> </w:t>
      </w:r>
      <w:r w:rsidRPr="000D2481">
        <w:rPr>
          <w:sz w:val="18"/>
        </w:rPr>
        <w:t>bulundurulması</w:t>
      </w:r>
      <w:r w:rsidRPr="000D2481" w:rsidR="007C20E2">
        <w:rPr>
          <w:sz w:val="18"/>
        </w:rPr>
        <w:t xml:space="preserve"> </w:t>
      </w:r>
      <w:r w:rsidRPr="000D2481">
        <w:rPr>
          <w:sz w:val="18"/>
        </w:rPr>
        <w:t>gerekir.</w:t>
      </w:r>
      <w:r w:rsidRPr="000D2481" w:rsidR="007C20E2">
        <w:rPr>
          <w:sz w:val="18"/>
        </w:rPr>
        <w:t xml:space="preserve"> </w:t>
      </w:r>
      <w:r w:rsidRPr="000D2481">
        <w:rPr>
          <w:sz w:val="18"/>
        </w:rPr>
        <w:t>Onun</w:t>
      </w:r>
      <w:r w:rsidRPr="000D2481" w:rsidR="007C20E2">
        <w:rPr>
          <w:sz w:val="18"/>
        </w:rPr>
        <w:t xml:space="preserve"> </w:t>
      </w:r>
      <w:r w:rsidRPr="000D2481">
        <w:rPr>
          <w:sz w:val="18"/>
        </w:rPr>
        <w:t>için,</w:t>
      </w:r>
      <w:r w:rsidRPr="000D2481" w:rsidR="007C20E2">
        <w:rPr>
          <w:sz w:val="18"/>
        </w:rPr>
        <w:t xml:space="preserve"> </w:t>
      </w:r>
      <w:r w:rsidRPr="000D2481">
        <w:rPr>
          <w:sz w:val="18"/>
        </w:rPr>
        <w:t>amaç</w:t>
      </w:r>
      <w:r w:rsidRPr="000D2481" w:rsidR="007C20E2">
        <w:rPr>
          <w:sz w:val="18"/>
        </w:rPr>
        <w:t xml:space="preserve"> </w:t>
      </w:r>
      <w:r w:rsidRPr="000D2481">
        <w:rPr>
          <w:sz w:val="18"/>
        </w:rPr>
        <w:t>piyasanın</w:t>
      </w:r>
      <w:r w:rsidRPr="000D2481" w:rsidR="007C20E2">
        <w:rPr>
          <w:sz w:val="18"/>
        </w:rPr>
        <w:t xml:space="preserve"> </w:t>
      </w:r>
      <w:r w:rsidRPr="000D2481">
        <w:rPr>
          <w:sz w:val="18"/>
        </w:rPr>
        <w:t>ihtiyaçlarını</w:t>
      </w:r>
      <w:r w:rsidRPr="000D2481" w:rsidR="007C20E2">
        <w:rPr>
          <w:sz w:val="18"/>
        </w:rPr>
        <w:t xml:space="preserve"> </w:t>
      </w:r>
      <w:r w:rsidRPr="000D2481">
        <w:rPr>
          <w:sz w:val="18"/>
        </w:rPr>
        <w:t>karşıla,</w:t>
      </w:r>
      <w:r w:rsidRPr="000D2481" w:rsidR="007C20E2">
        <w:rPr>
          <w:sz w:val="18"/>
        </w:rPr>
        <w:t xml:space="preserve"> </w:t>
      </w:r>
      <w:r w:rsidRPr="000D2481">
        <w:rPr>
          <w:sz w:val="18"/>
        </w:rPr>
        <w:t>amaç</w:t>
      </w:r>
      <w:r w:rsidRPr="000D2481" w:rsidR="007C20E2">
        <w:rPr>
          <w:sz w:val="18"/>
        </w:rPr>
        <w:t xml:space="preserve"> </w:t>
      </w:r>
      <w:r w:rsidRPr="000D2481">
        <w:rPr>
          <w:sz w:val="18"/>
        </w:rPr>
        <w:t>merkezleştir,</w:t>
      </w:r>
      <w:r w:rsidRPr="000D2481" w:rsidR="007C20E2">
        <w:rPr>
          <w:sz w:val="18"/>
        </w:rPr>
        <w:t xml:space="preserve"> </w:t>
      </w:r>
      <w:r w:rsidRPr="000D2481">
        <w:rPr>
          <w:sz w:val="18"/>
        </w:rPr>
        <w:t>amaç</w:t>
      </w:r>
      <w:r w:rsidRPr="000D2481" w:rsidR="007C20E2">
        <w:rPr>
          <w:sz w:val="18"/>
        </w:rPr>
        <w:t xml:space="preserve"> </w:t>
      </w:r>
      <w:r w:rsidRPr="000D2481">
        <w:rPr>
          <w:sz w:val="18"/>
        </w:rPr>
        <w:t>kadrolaş.</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Şimdi</w:t>
      </w:r>
      <w:r w:rsidRPr="000D2481" w:rsidR="007C20E2">
        <w:rPr>
          <w:sz w:val="18"/>
        </w:rPr>
        <w:t xml:space="preserve"> </w:t>
      </w:r>
      <w:r w:rsidRPr="000D2481">
        <w:rPr>
          <w:sz w:val="18"/>
        </w:rPr>
        <w:t>AKP’nin</w:t>
      </w:r>
      <w:r w:rsidRPr="000D2481" w:rsidR="007C20E2">
        <w:rPr>
          <w:sz w:val="18"/>
        </w:rPr>
        <w:t xml:space="preserve"> </w:t>
      </w:r>
      <w:r w:rsidRPr="000D2481">
        <w:rPr>
          <w:sz w:val="18"/>
        </w:rPr>
        <w:t>bu</w:t>
      </w:r>
      <w:r w:rsidRPr="000D2481" w:rsidR="007C20E2">
        <w:rPr>
          <w:sz w:val="18"/>
        </w:rPr>
        <w:t xml:space="preserve"> </w:t>
      </w:r>
      <w:r w:rsidRPr="000D2481">
        <w:rPr>
          <w:sz w:val="18"/>
        </w:rPr>
        <w:t>dar</w:t>
      </w:r>
      <w:r w:rsidRPr="000D2481" w:rsidR="007C20E2">
        <w:rPr>
          <w:sz w:val="18"/>
        </w:rPr>
        <w:t xml:space="preserve"> </w:t>
      </w:r>
      <w:r w:rsidRPr="000D2481">
        <w:rPr>
          <w:sz w:val="18"/>
        </w:rPr>
        <w:t>zamanda</w:t>
      </w:r>
      <w:r w:rsidRPr="000D2481" w:rsidR="007C20E2">
        <w:rPr>
          <w:sz w:val="18"/>
        </w:rPr>
        <w:t xml:space="preserve"> </w:t>
      </w:r>
      <w:r w:rsidRPr="000D2481">
        <w:rPr>
          <w:sz w:val="18"/>
        </w:rPr>
        <w:t>seçim</w:t>
      </w:r>
      <w:r w:rsidRPr="000D2481" w:rsidR="007C20E2">
        <w:rPr>
          <w:sz w:val="18"/>
        </w:rPr>
        <w:t xml:space="preserve"> </w:t>
      </w:r>
      <w:r w:rsidRPr="000D2481">
        <w:rPr>
          <w:sz w:val="18"/>
        </w:rPr>
        <w:t>kararı</w:t>
      </w:r>
      <w:r w:rsidRPr="000D2481" w:rsidR="007C20E2">
        <w:rPr>
          <w:sz w:val="18"/>
        </w:rPr>
        <w:t xml:space="preserve"> </w:t>
      </w:r>
      <w:r w:rsidRPr="000D2481">
        <w:rPr>
          <w:sz w:val="18"/>
        </w:rPr>
        <w:t>alınmışken</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tasarıyı</w:t>
      </w:r>
      <w:r w:rsidRPr="000D2481" w:rsidR="007C20E2">
        <w:rPr>
          <w:sz w:val="18"/>
        </w:rPr>
        <w:t xml:space="preserve"> </w:t>
      </w:r>
      <w:r w:rsidRPr="000D2481">
        <w:rPr>
          <w:sz w:val="18"/>
        </w:rPr>
        <w:t>getirmesinin</w:t>
      </w:r>
      <w:r w:rsidRPr="000D2481" w:rsidR="007C20E2">
        <w:rPr>
          <w:sz w:val="18"/>
        </w:rPr>
        <w:t xml:space="preserve"> </w:t>
      </w:r>
      <w:r w:rsidRPr="000D2481">
        <w:rPr>
          <w:sz w:val="18"/>
        </w:rPr>
        <w:t>tek</w:t>
      </w:r>
      <w:r w:rsidRPr="000D2481" w:rsidR="007C20E2">
        <w:rPr>
          <w:sz w:val="18"/>
        </w:rPr>
        <w:t xml:space="preserve"> </w:t>
      </w:r>
      <w:r w:rsidRPr="000D2481">
        <w:rPr>
          <w:sz w:val="18"/>
        </w:rPr>
        <w:t>bir</w:t>
      </w:r>
      <w:r w:rsidRPr="000D2481" w:rsidR="007C20E2">
        <w:rPr>
          <w:sz w:val="18"/>
        </w:rPr>
        <w:t xml:space="preserve"> </w:t>
      </w:r>
      <w:r w:rsidRPr="000D2481">
        <w:rPr>
          <w:sz w:val="18"/>
        </w:rPr>
        <w:t>reklamatik</w:t>
      </w:r>
      <w:r w:rsidRPr="000D2481" w:rsidR="007C20E2">
        <w:rPr>
          <w:sz w:val="18"/>
        </w:rPr>
        <w:t xml:space="preserve"> </w:t>
      </w:r>
      <w:r w:rsidRPr="000D2481">
        <w:rPr>
          <w:sz w:val="18"/>
        </w:rPr>
        <w:t>tarafı</w:t>
      </w:r>
      <w:r w:rsidRPr="000D2481" w:rsidR="007C20E2">
        <w:rPr>
          <w:sz w:val="18"/>
        </w:rPr>
        <w:t xml:space="preserve"> </w:t>
      </w:r>
      <w:r w:rsidRPr="000D2481">
        <w:rPr>
          <w:sz w:val="18"/>
        </w:rPr>
        <w:t>var,</w:t>
      </w:r>
      <w:r w:rsidRPr="000D2481" w:rsidR="007C20E2">
        <w:rPr>
          <w:sz w:val="18"/>
        </w:rPr>
        <w:t xml:space="preserve"> </w:t>
      </w:r>
      <w:r w:rsidRPr="000D2481">
        <w:rPr>
          <w:sz w:val="18"/>
        </w:rPr>
        <w:t>“Senin</w:t>
      </w:r>
      <w:r w:rsidRPr="000D2481" w:rsidR="007C20E2">
        <w:rPr>
          <w:sz w:val="18"/>
        </w:rPr>
        <w:t xml:space="preserve"> </w:t>
      </w:r>
      <w:r w:rsidRPr="000D2481">
        <w:rPr>
          <w:sz w:val="18"/>
        </w:rPr>
        <w:t>iline</w:t>
      </w:r>
      <w:r w:rsidRPr="000D2481" w:rsidR="007C20E2">
        <w:rPr>
          <w:sz w:val="18"/>
        </w:rPr>
        <w:t xml:space="preserve"> </w:t>
      </w:r>
      <w:r w:rsidRPr="000D2481">
        <w:rPr>
          <w:sz w:val="18"/>
        </w:rPr>
        <w:t>de</w:t>
      </w:r>
      <w:r w:rsidRPr="000D2481" w:rsidR="007C20E2">
        <w:rPr>
          <w:sz w:val="18"/>
        </w:rPr>
        <w:t xml:space="preserve"> </w:t>
      </w:r>
      <w:r w:rsidRPr="000D2481">
        <w:rPr>
          <w:sz w:val="18"/>
        </w:rPr>
        <w:t>bir</w:t>
      </w:r>
      <w:r w:rsidRPr="000D2481" w:rsidR="007C20E2">
        <w:rPr>
          <w:sz w:val="18"/>
        </w:rPr>
        <w:t xml:space="preserve"> </w:t>
      </w:r>
      <w:r w:rsidRPr="000D2481">
        <w:rPr>
          <w:sz w:val="18"/>
        </w:rPr>
        <w:t>üniversite</w:t>
      </w:r>
      <w:r w:rsidRPr="000D2481" w:rsidR="007C20E2">
        <w:rPr>
          <w:sz w:val="18"/>
        </w:rPr>
        <w:t xml:space="preserve"> </w:t>
      </w:r>
      <w:r w:rsidRPr="000D2481">
        <w:rPr>
          <w:sz w:val="18"/>
        </w:rPr>
        <w:t>açtım</w:t>
      </w:r>
      <w:r w:rsidRPr="000D2481" w:rsidR="007C20E2">
        <w:rPr>
          <w:sz w:val="18"/>
        </w:rPr>
        <w:t xml:space="preserve"> </w:t>
      </w:r>
      <w:r w:rsidRPr="000D2481">
        <w:rPr>
          <w:sz w:val="18"/>
        </w:rPr>
        <w:t>ve</w:t>
      </w:r>
      <w:r w:rsidRPr="000D2481" w:rsidR="007C20E2">
        <w:rPr>
          <w:sz w:val="18"/>
        </w:rPr>
        <w:t xml:space="preserve"> </w:t>
      </w:r>
      <w:r w:rsidRPr="000D2481">
        <w:rPr>
          <w:sz w:val="18"/>
        </w:rPr>
        <w:t>-büyük</w:t>
      </w:r>
      <w:r w:rsidRPr="000D2481" w:rsidR="007C20E2">
        <w:rPr>
          <w:sz w:val="18"/>
        </w:rPr>
        <w:t xml:space="preserve"> </w:t>
      </w:r>
      <w:r w:rsidRPr="000D2481">
        <w:rPr>
          <w:sz w:val="18"/>
        </w:rPr>
        <w:t>ailelere,</w:t>
      </w:r>
      <w:r w:rsidRPr="000D2481" w:rsidR="007C20E2">
        <w:rPr>
          <w:sz w:val="18"/>
        </w:rPr>
        <w:t xml:space="preserve"> </w:t>
      </w:r>
      <w:r w:rsidRPr="000D2481">
        <w:rPr>
          <w:sz w:val="18"/>
        </w:rPr>
        <w:t>belki</w:t>
      </w:r>
      <w:r w:rsidRPr="000D2481" w:rsidR="007C20E2">
        <w:rPr>
          <w:sz w:val="18"/>
        </w:rPr>
        <w:t xml:space="preserve"> </w:t>
      </w:r>
      <w:r w:rsidRPr="000D2481">
        <w:rPr>
          <w:sz w:val="18"/>
        </w:rPr>
        <w:t>o</w:t>
      </w:r>
      <w:r w:rsidRPr="000D2481" w:rsidR="007C20E2">
        <w:rPr>
          <w:sz w:val="18"/>
        </w:rPr>
        <w:t xml:space="preserve"> </w:t>
      </w:r>
      <w:r w:rsidRPr="000D2481">
        <w:rPr>
          <w:sz w:val="18"/>
        </w:rPr>
        <w:t>yerellerdeki</w:t>
      </w:r>
      <w:r w:rsidRPr="000D2481" w:rsidR="007C20E2">
        <w:rPr>
          <w:sz w:val="18"/>
        </w:rPr>
        <w:t xml:space="preserve"> </w:t>
      </w:r>
      <w:r w:rsidRPr="000D2481">
        <w:rPr>
          <w:sz w:val="18"/>
        </w:rPr>
        <w:t>büyük</w:t>
      </w:r>
      <w:r w:rsidRPr="000D2481" w:rsidR="007C20E2">
        <w:rPr>
          <w:sz w:val="18"/>
        </w:rPr>
        <w:t xml:space="preserve"> </w:t>
      </w:r>
      <w:r w:rsidRPr="000D2481">
        <w:rPr>
          <w:sz w:val="18"/>
        </w:rPr>
        <w:t>ailelere-</w:t>
      </w:r>
      <w:r w:rsidRPr="000D2481" w:rsidR="007C20E2">
        <w:rPr>
          <w:sz w:val="18"/>
        </w:rPr>
        <w:t xml:space="preserve"> </w:t>
      </w:r>
      <w:r w:rsidRPr="000D2481">
        <w:rPr>
          <w:sz w:val="18"/>
        </w:rPr>
        <w:t>senin</w:t>
      </w:r>
      <w:r w:rsidRPr="000D2481" w:rsidR="007C20E2">
        <w:rPr>
          <w:sz w:val="18"/>
        </w:rPr>
        <w:t xml:space="preserve"> </w:t>
      </w:r>
      <w:r w:rsidRPr="000D2481">
        <w:rPr>
          <w:sz w:val="18"/>
        </w:rPr>
        <w:t>çocuğunu</w:t>
      </w:r>
      <w:r w:rsidRPr="000D2481" w:rsidR="007C20E2">
        <w:rPr>
          <w:sz w:val="18"/>
        </w:rPr>
        <w:t xml:space="preserve"> </w:t>
      </w:r>
      <w:r w:rsidRPr="000D2481">
        <w:rPr>
          <w:sz w:val="18"/>
        </w:rPr>
        <w:t>asistan</w:t>
      </w:r>
      <w:r w:rsidRPr="000D2481" w:rsidR="007C20E2">
        <w:rPr>
          <w:sz w:val="18"/>
        </w:rPr>
        <w:t xml:space="preserve"> </w:t>
      </w:r>
      <w:r w:rsidRPr="000D2481">
        <w:rPr>
          <w:sz w:val="18"/>
        </w:rPr>
        <w:t>alacağım,</w:t>
      </w:r>
      <w:r w:rsidRPr="000D2481" w:rsidR="007C20E2">
        <w:rPr>
          <w:sz w:val="18"/>
        </w:rPr>
        <w:t xml:space="preserve"> </w:t>
      </w:r>
      <w:r w:rsidRPr="000D2481">
        <w:rPr>
          <w:sz w:val="18"/>
        </w:rPr>
        <w:t>senin</w:t>
      </w:r>
      <w:r w:rsidRPr="000D2481" w:rsidR="007C20E2">
        <w:rPr>
          <w:sz w:val="18"/>
        </w:rPr>
        <w:t xml:space="preserve"> </w:t>
      </w:r>
      <w:r w:rsidRPr="000D2481">
        <w:rPr>
          <w:sz w:val="18"/>
        </w:rPr>
        <w:t>çocuğunu</w:t>
      </w:r>
      <w:r w:rsidRPr="000D2481" w:rsidR="007C20E2">
        <w:rPr>
          <w:sz w:val="18"/>
        </w:rPr>
        <w:t xml:space="preserve"> </w:t>
      </w:r>
      <w:r w:rsidRPr="000D2481">
        <w:rPr>
          <w:sz w:val="18"/>
        </w:rPr>
        <w:t>şöyle</w:t>
      </w:r>
      <w:r w:rsidRPr="000D2481" w:rsidR="007C20E2">
        <w:rPr>
          <w:sz w:val="18"/>
        </w:rPr>
        <w:t xml:space="preserve"> </w:t>
      </w:r>
      <w:r w:rsidRPr="000D2481">
        <w:rPr>
          <w:sz w:val="18"/>
        </w:rPr>
        <w:t>yapacağım.”</w:t>
      </w:r>
      <w:r w:rsidRPr="000D2481" w:rsidR="007C20E2">
        <w:rPr>
          <w:sz w:val="18"/>
        </w:rPr>
        <w:t xml:space="preserve"> </w:t>
      </w:r>
      <w:r w:rsidRPr="000D2481">
        <w:rPr>
          <w:sz w:val="18"/>
        </w:rPr>
        <w:t>gibi</w:t>
      </w:r>
      <w:r w:rsidRPr="000D2481" w:rsidR="007C20E2">
        <w:rPr>
          <w:sz w:val="18"/>
        </w:rPr>
        <w:t xml:space="preserve"> </w:t>
      </w:r>
      <w:r w:rsidRPr="000D2481">
        <w:rPr>
          <w:sz w:val="18"/>
        </w:rPr>
        <w:t>vaatler</w:t>
      </w:r>
      <w:r w:rsidRPr="000D2481" w:rsidR="007C20E2">
        <w:rPr>
          <w:sz w:val="18"/>
        </w:rPr>
        <w:t xml:space="preserve"> </w:t>
      </w:r>
      <w:r w:rsidRPr="000D2481">
        <w:rPr>
          <w:sz w:val="18"/>
        </w:rPr>
        <w:t>için</w:t>
      </w:r>
      <w:r w:rsidRPr="000D2481" w:rsidR="007C20E2">
        <w:rPr>
          <w:sz w:val="18"/>
        </w:rPr>
        <w:t xml:space="preserve"> </w:t>
      </w:r>
      <w:r w:rsidRPr="000D2481">
        <w:rPr>
          <w:sz w:val="18"/>
        </w:rPr>
        <w:t>yapılan</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Şimdi,</w:t>
      </w:r>
      <w:r w:rsidRPr="000D2481" w:rsidR="007C20E2">
        <w:rPr>
          <w:sz w:val="18"/>
        </w:rPr>
        <w:t xml:space="preserve"> </w:t>
      </w:r>
      <w:r w:rsidRPr="000D2481">
        <w:rPr>
          <w:sz w:val="18"/>
        </w:rPr>
        <w:t>bu,</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alelacele</w:t>
      </w:r>
      <w:r w:rsidRPr="000D2481" w:rsidR="007C20E2">
        <w:rPr>
          <w:sz w:val="18"/>
        </w:rPr>
        <w:t xml:space="preserve"> </w:t>
      </w:r>
      <w:r w:rsidRPr="000D2481">
        <w:rPr>
          <w:sz w:val="18"/>
        </w:rPr>
        <w:t>buraya</w:t>
      </w:r>
      <w:r w:rsidRPr="000D2481" w:rsidR="007C20E2">
        <w:rPr>
          <w:sz w:val="18"/>
        </w:rPr>
        <w:t xml:space="preserve"> </w:t>
      </w:r>
      <w:r w:rsidRPr="000D2481">
        <w:rPr>
          <w:sz w:val="18"/>
        </w:rPr>
        <w:t>getirilmesi</w:t>
      </w:r>
      <w:r w:rsidRPr="000D2481" w:rsidR="007C20E2">
        <w:rPr>
          <w:sz w:val="18"/>
        </w:rPr>
        <w:t xml:space="preserve"> </w:t>
      </w:r>
      <w:r w:rsidRPr="000D2481">
        <w:rPr>
          <w:sz w:val="18"/>
        </w:rPr>
        <w:t>gereken</w:t>
      </w:r>
      <w:r w:rsidRPr="000D2481" w:rsidR="007C20E2">
        <w:rPr>
          <w:sz w:val="18"/>
        </w:rPr>
        <w:t xml:space="preserve"> </w:t>
      </w:r>
      <w:r w:rsidRPr="000D2481">
        <w:rPr>
          <w:sz w:val="18"/>
        </w:rPr>
        <w:t>bir</w:t>
      </w:r>
      <w:r w:rsidRPr="000D2481" w:rsidR="007C20E2">
        <w:rPr>
          <w:sz w:val="18"/>
        </w:rPr>
        <w:t xml:space="preserve"> </w:t>
      </w:r>
      <w:r w:rsidRPr="000D2481">
        <w:rPr>
          <w:sz w:val="18"/>
        </w:rPr>
        <w:t>tasarı</w:t>
      </w:r>
      <w:r w:rsidRPr="000D2481" w:rsidR="007C20E2">
        <w:rPr>
          <w:sz w:val="18"/>
        </w:rPr>
        <w:t xml:space="preserve"> </w:t>
      </w:r>
      <w:r w:rsidRPr="000D2481">
        <w:rPr>
          <w:sz w:val="18"/>
        </w:rPr>
        <w:t>değil</w:t>
      </w:r>
      <w:r w:rsidRPr="000D2481" w:rsidR="007C20E2">
        <w:rPr>
          <w:sz w:val="18"/>
        </w:rPr>
        <w:t xml:space="preserve"> </w:t>
      </w:r>
      <w:r w:rsidRPr="000D2481">
        <w:rPr>
          <w:sz w:val="18"/>
        </w:rPr>
        <w:t>ki.</w:t>
      </w:r>
      <w:r w:rsidRPr="000D2481" w:rsidR="007C20E2">
        <w:rPr>
          <w:sz w:val="18"/>
        </w:rPr>
        <w:t xml:space="preserve"> </w:t>
      </w:r>
      <w:r w:rsidRPr="000D2481">
        <w:rPr>
          <w:sz w:val="18"/>
        </w:rPr>
        <w:t>Çok</w:t>
      </w:r>
      <w:r w:rsidRPr="000D2481" w:rsidR="007C20E2">
        <w:rPr>
          <w:sz w:val="18"/>
        </w:rPr>
        <w:t xml:space="preserve"> </w:t>
      </w:r>
      <w:r w:rsidRPr="000D2481">
        <w:rPr>
          <w:sz w:val="18"/>
        </w:rPr>
        <w:t>mu</w:t>
      </w:r>
      <w:r w:rsidRPr="000D2481" w:rsidR="007C20E2">
        <w:rPr>
          <w:sz w:val="18"/>
        </w:rPr>
        <w:t xml:space="preserve"> </w:t>
      </w:r>
      <w:r w:rsidRPr="000D2481">
        <w:rPr>
          <w:sz w:val="18"/>
        </w:rPr>
        <w:t>acelemiz</w:t>
      </w:r>
      <w:r w:rsidRPr="000D2481" w:rsidR="007C20E2">
        <w:rPr>
          <w:sz w:val="18"/>
        </w:rPr>
        <w:t xml:space="preserve"> </w:t>
      </w:r>
      <w:r w:rsidRPr="000D2481">
        <w:rPr>
          <w:sz w:val="18"/>
        </w:rPr>
        <w:t>var?</w:t>
      </w:r>
      <w:r w:rsidRPr="000D2481" w:rsidR="007C20E2">
        <w:rPr>
          <w:sz w:val="18"/>
        </w:rPr>
        <w:t xml:space="preserve"> </w:t>
      </w:r>
      <w:r w:rsidRPr="000D2481">
        <w:rPr>
          <w:sz w:val="18"/>
        </w:rPr>
        <w:t>Değil.</w:t>
      </w:r>
      <w:r w:rsidRPr="000D2481" w:rsidR="007C20E2">
        <w:rPr>
          <w:sz w:val="18"/>
        </w:rPr>
        <w:t xml:space="preserve"> </w:t>
      </w:r>
      <w:r w:rsidRPr="000D2481">
        <w:rPr>
          <w:sz w:val="18"/>
        </w:rPr>
        <w:t>Bunun,</w:t>
      </w:r>
      <w:r w:rsidRPr="000D2481" w:rsidR="007C20E2">
        <w:rPr>
          <w:sz w:val="18"/>
        </w:rPr>
        <w:t xml:space="preserve"> </w:t>
      </w:r>
      <w:r w:rsidRPr="000D2481">
        <w:rPr>
          <w:sz w:val="18"/>
        </w:rPr>
        <w:t>bakın,</w:t>
      </w:r>
      <w:r w:rsidRPr="000D2481" w:rsidR="007C20E2">
        <w:rPr>
          <w:sz w:val="18"/>
        </w:rPr>
        <w:t xml:space="preserve"> </w:t>
      </w:r>
      <w:r w:rsidRPr="000D2481">
        <w:rPr>
          <w:sz w:val="18"/>
        </w:rPr>
        <w:t>uzun</w:t>
      </w:r>
      <w:r w:rsidRPr="000D2481" w:rsidR="007C20E2">
        <w:rPr>
          <w:sz w:val="18"/>
        </w:rPr>
        <w:t xml:space="preserve"> </w:t>
      </w:r>
      <w:r w:rsidRPr="000D2481">
        <w:rPr>
          <w:sz w:val="18"/>
        </w:rPr>
        <w:t>uzun</w:t>
      </w:r>
      <w:r w:rsidRPr="000D2481" w:rsidR="007C20E2">
        <w:rPr>
          <w:sz w:val="18"/>
        </w:rPr>
        <w:t xml:space="preserve"> </w:t>
      </w:r>
      <w:r w:rsidRPr="000D2481">
        <w:rPr>
          <w:sz w:val="18"/>
        </w:rPr>
        <w:t>tartışılması</w:t>
      </w:r>
      <w:r w:rsidRPr="000D2481" w:rsidR="007C20E2">
        <w:rPr>
          <w:sz w:val="18"/>
        </w:rPr>
        <w:t xml:space="preserve"> </w:t>
      </w:r>
      <w:r w:rsidRPr="000D2481">
        <w:rPr>
          <w:sz w:val="18"/>
        </w:rPr>
        <w:t>lazım,</w:t>
      </w:r>
      <w:r w:rsidRPr="000D2481" w:rsidR="007C20E2">
        <w:rPr>
          <w:sz w:val="18"/>
        </w:rPr>
        <w:t xml:space="preserve"> </w:t>
      </w:r>
      <w:r w:rsidRPr="000D2481">
        <w:rPr>
          <w:sz w:val="18"/>
        </w:rPr>
        <w:t>yaratacağı</w:t>
      </w:r>
      <w:r w:rsidRPr="000D2481" w:rsidR="007C20E2">
        <w:rPr>
          <w:sz w:val="18"/>
        </w:rPr>
        <w:t xml:space="preserve"> </w:t>
      </w:r>
      <w:r w:rsidRPr="000D2481">
        <w:rPr>
          <w:sz w:val="18"/>
        </w:rPr>
        <w:t>psikolojik,</w:t>
      </w:r>
      <w:r w:rsidRPr="000D2481" w:rsidR="007C20E2">
        <w:rPr>
          <w:sz w:val="18"/>
        </w:rPr>
        <w:t xml:space="preserve"> </w:t>
      </w:r>
      <w:r w:rsidRPr="000D2481">
        <w:rPr>
          <w:sz w:val="18"/>
        </w:rPr>
        <w:t>sosyal</w:t>
      </w:r>
      <w:r w:rsidRPr="000D2481" w:rsidR="007C20E2">
        <w:rPr>
          <w:sz w:val="18"/>
        </w:rPr>
        <w:t xml:space="preserve"> </w:t>
      </w:r>
      <w:r w:rsidRPr="000D2481">
        <w:rPr>
          <w:sz w:val="18"/>
        </w:rPr>
        <w:t>etkilerinin</w:t>
      </w:r>
      <w:r w:rsidRPr="000D2481" w:rsidR="007C20E2">
        <w:rPr>
          <w:sz w:val="18"/>
        </w:rPr>
        <w:t xml:space="preserve"> </w:t>
      </w:r>
      <w:r w:rsidRPr="000D2481">
        <w:rPr>
          <w:sz w:val="18"/>
        </w:rPr>
        <w:t>de</w:t>
      </w:r>
      <w:r w:rsidRPr="000D2481" w:rsidR="007C20E2">
        <w:rPr>
          <w:sz w:val="18"/>
        </w:rPr>
        <w:t xml:space="preserve"> </w:t>
      </w:r>
      <w:r w:rsidRPr="000D2481">
        <w:rPr>
          <w:sz w:val="18"/>
        </w:rPr>
        <w:t>incelenmesi</w:t>
      </w:r>
      <w:r w:rsidRPr="000D2481" w:rsidR="007C20E2">
        <w:rPr>
          <w:sz w:val="18"/>
        </w:rPr>
        <w:t xml:space="preserve"> </w:t>
      </w:r>
      <w:r w:rsidRPr="000D2481">
        <w:rPr>
          <w:sz w:val="18"/>
        </w:rPr>
        <w:t>lazım.</w:t>
      </w:r>
      <w:r w:rsidRPr="000D2481" w:rsidR="007C20E2">
        <w:rPr>
          <w:sz w:val="18"/>
        </w:rPr>
        <w:t xml:space="preserve"> </w:t>
      </w:r>
      <w:r w:rsidRPr="000D2481">
        <w:rPr>
          <w:sz w:val="18"/>
        </w:rPr>
        <w:t>Bilimsel</w:t>
      </w:r>
      <w:r w:rsidRPr="000D2481" w:rsidR="007C20E2">
        <w:rPr>
          <w:sz w:val="18"/>
        </w:rPr>
        <w:t xml:space="preserve"> </w:t>
      </w:r>
      <w:r w:rsidRPr="000D2481">
        <w:rPr>
          <w:sz w:val="18"/>
        </w:rPr>
        <w:t>akreditasyona</w:t>
      </w:r>
      <w:r w:rsidRPr="000D2481" w:rsidR="007C20E2">
        <w:rPr>
          <w:sz w:val="18"/>
        </w:rPr>
        <w:t xml:space="preserve"> </w:t>
      </w:r>
      <w:r w:rsidRPr="000D2481">
        <w:rPr>
          <w:sz w:val="18"/>
        </w:rPr>
        <w:t>etkisinin</w:t>
      </w:r>
      <w:r w:rsidRPr="000D2481" w:rsidR="007C20E2">
        <w:rPr>
          <w:sz w:val="18"/>
        </w:rPr>
        <w:t xml:space="preserve"> </w:t>
      </w:r>
      <w:r w:rsidRPr="000D2481">
        <w:rPr>
          <w:sz w:val="18"/>
        </w:rPr>
        <w:t>de</w:t>
      </w:r>
      <w:r w:rsidRPr="000D2481" w:rsidR="007C20E2">
        <w:rPr>
          <w:sz w:val="18"/>
        </w:rPr>
        <w:t xml:space="preserve"> </w:t>
      </w:r>
      <w:r w:rsidRPr="000D2481">
        <w:rPr>
          <w:sz w:val="18"/>
        </w:rPr>
        <w:t>göz</w:t>
      </w:r>
      <w:r w:rsidRPr="000D2481" w:rsidR="007C20E2">
        <w:rPr>
          <w:sz w:val="18"/>
        </w:rPr>
        <w:t xml:space="preserve"> </w:t>
      </w:r>
      <w:r w:rsidRPr="000D2481">
        <w:rPr>
          <w:sz w:val="18"/>
        </w:rPr>
        <w:t>önünde</w:t>
      </w:r>
      <w:r w:rsidRPr="000D2481" w:rsidR="007C20E2">
        <w:rPr>
          <w:sz w:val="18"/>
        </w:rPr>
        <w:t xml:space="preserve"> </w:t>
      </w:r>
      <w:r w:rsidRPr="000D2481">
        <w:rPr>
          <w:sz w:val="18"/>
        </w:rPr>
        <w:t>bulundurulması</w:t>
      </w:r>
      <w:r w:rsidRPr="000D2481" w:rsidR="007C20E2">
        <w:rPr>
          <w:sz w:val="18"/>
        </w:rPr>
        <w:t xml:space="preserve"> </w:t>
      </w:r>
      <w:r w:rsidRPr="000D2481">
        <w:rPr>
          <w:sz w:val="18"/>
        </w:rPr>
        <w:t>lazım.</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İstanbul</w:t>
      </w:r>
      <w:r w:rsidRPr="000D2481" w:rsidR="007C20E2">
        <w:rPr>
          <w:sz w:val="18"/>
        </w:rPr>
        <w:t xml:space="preserve"> </w:t>
      </w:r>
      <w:r w:rsidRPr="000D2481">
        <w:rPr>
          <w:sz w:val="18"/>
        </w:rPr>
        <w:t>Üniversitesi</w:t>
      </w:r>
      <w:r w:rsidRPr="000D2481" w:rsidR="007C20E2">
        <w:rPr>
          <w:sz w:val="18"/>
        </w:rPr>
        <w:t xml:space="preserve"> </w:t>
      </w:r>
      <w:r w:rsidRPr="000D2481">
        <w:rPr>
          <w:sz w:val="18"/>
        </w:rPr>
        <w:t>bir</w:t>
      </w:r>
      <w:r w:rsidRPr="000D2481" w:rsidR="007C20E2">
        <w:rPr>
          <w:sz w:val="18"/>
        </w:rPr>
        <w:t xml:space="preserve"> </w:t>
      </w:r>
      <w:r w:rsidRPr="000D2481">
        <w:rPr>
          <w:sz w:val="18"/>
        </w:rPr>
        <w:t>kimliktir</w:t>
      </w:r>
      <w:r w:rsidRPr="000D2481" w:rsidR="007C20E2">
        <w:rPr>
          <w:sz w:val="18"/>
        </w:rPr>
        <w:t xml:space="preserve"> </w:t>
      </w:r>
      <w:r w:rsidRPr="000D2481">
        <w:rPr>
          <w:sz w:val="18"/>
        </w:rPr>
        <w:t>ama</w:t>
      </w:r>
      <w:r w:rsidRPr="000D2481" w:rsidR="007C20E2">
        <w:rPr>
          <w:sz w:val="18"/>
        </w:rPr>
        <w:t xml:space="preserve"> </w:t>
      </w:r>
      <w:r w:rsidRPr="000D2481">
        <w:rPr>
          <w:sz w:val="18"/>
        </w:rPr>
        <w:t>böldüğünüz</w:t>
      </w:r>
      <w:r w:rsidRPr="000D2481" w:rsidR="007C20E2">
        <w:rPr>
          <w:sz w:val="18"/>
        </w:rPr>
        <w:t xml:space="preserve"> </w:t>
      </w:r>
      <w:r w:rsidRPr="000D2481">
        <w:rPr>
          <w:sz w:val="18"/>
        </w:rPr>
        <w:t>zaman</w:t>
      </w:r>
      <w:r w:rsidRPr="000D2481" w:rsidR="007C20E2">
        <w:rPr>
          <w:sz w:val="18"/>
        </w:rPr>
        <w:t xml:space="preserve"> </w:t>
      </w:r>
      <w:r w:rsidRPr="000D2481">
        <w:rPr>
          <w:sz w:val="18"/>
        </w:rPr>
        <w:t>o</w:t>
      </w:r>
      <w:r w:rsidRPr="000D2481" w:rsidR="007C20E2">
        <w:rPr>
          <w:sz w:val="18"/>
        </w:rPr>
        <w:t xml:space="preserve"> </w:t>
      </w:r>
      <w:r w:rsidRPr="000D2481">
        <w:rPr>
          <w:sz w:val="18"/>
        </w:rPr>
        <w:t>uluslararası</w:t>
      </w:r>
      <w:r w:rsidRPr="000D2481" w:rsidR="007C20E2">
        <w:rPr>
          <w:sz w:val="18"/>
        </w:rPr>
        <w:t xml:space="preserve"> </w:t>
      </w:r>
      <w:r w:rsidRPr="000D2481">
        <w:rPr>
          <w:sz w:val="18"/>
        </w:rPr>
        <w:t>akademi</w:t>
      </w:r>
      <w:r w:rsidRPr="000D2481" w:rsidR="007C20E2">
        <w:rPr>
          <w:sz w:val="18"/>
        </w:rPr>
        <w:t xml:space="preserve"> </w:t>
      </w:r>
      <w:r w:rsidRPr="000D2481">
        <w:rPr>
          <w:sz w:val="18"/>
        </w:rPr>
        <w:t>kuruluşlarında</w:t>
      </w:r>
      <w:r w:rsidRPr="000D2481" w:rsidR="007C20E2">
        <w:rPr>
          <w:sz w:val="18"/>
        </w:rPr>
        <w:t xml:space="preserve"> </w:t>
      </w:r>
      <w:r w:rsidRPr="000D2481">
        <w:rPr>
          <w:sz w:val="18"/>
        </w:rPr>
        <w:t>o</w:t>
      </w:r>
      <w:r w:rsidRPr="000D2481" w:rsidR="007C20E2">
        <w:rPr>
          <w:sz w:val="18"/>
        </w:rPr>
        <w:t xml:space="preserve"> </w:t>
      </w:r>
      <w:r w:rsidRPr="000D2481">
        <w:rPr>
          <w:sz w:val="18"/>
        </w:rPr>
        <w:t>kimliğini</w:t>
      </w:r>
      <w:r w:rsidRPr="000D2481" w:rsidR="007C20E2">
        <w:rPr>
          <w:sz w:val="18"/>
        </w:rPr>
        <w:t xml:space="preserve"> </w:t>
      </w:r>
      <w:r w:rsidRPr="000D2481">
        <w:rPr>
          <w:sz w:val="18"/>
        </w:rPr>
        <w:t>artık</w:t>
      </w:r>
      <w:r w:rsidRPr="000D2481" w:rsidR="007C20E2">
        <w:rPr>
          <w:sz w:val="18"/>
        </w:rPr>
        <w:t xml:space="preserve"> </w:t>
      </w:r>
      <w:r w:rsidRPr="000D2481">
        <w:rPr>
          <w:sz w:val="18"/>
        </w:rPr>
        <w:t>aşındırmış</w:t>
      </w:r>
      <w:r w:rsidRPr="000D2481" w:rsidR="007C20E2">
        <w:rPr>
          <w:sz w:val="18"/>
        </w:rPr>
        <w:t xml:space="preserve"> </w:t>
      </w:r>
      <w:r w:rsidRPr="000D2481">
        <w:rPr>
          <w:sz w:val="18"/>
        </w:rPr>
        <w:t>olacaksınız,</w:t>
      </w:r>
      <w:r w:rsidRPr="000D2481" w:rsidR="007C20E2">
        <w:rPr>
          <w:sz w:val="18"/>
        </w:rPr>
        <w:t xml:space="preserve"> </w:t>
      </w:r>
      <w:r w:rsidRPr="000D2481">
        <w:rPr>
          <w:sz w:val="18"/>
        </w:rPr>
        <w:t>o</w:t>
      </w:r>
      <w:r w:rsidRPr="000D2481" w:rsidR="007C20E2">
        <w:rPr>
          <w:sz w:val="18"/>
        </w:rPr>
        <w:t xml:space="preserve"> </w:t>
      </w:r>
      <w:r w:rsidRPr="000D2481">
        <w:rPr>
          <w:sz w:val="18"/>
        </w:rPr>
        <w:t>kimliğini</w:t>
      </w:r>
      <w:r w:rsidRPr="000D2481" w:rsidR="007C20E2">
        <w:rPr>
          <w:sz w:val="18"/>
        </w:rPr>
        <w:t xml:space="preserve"> </w:t>
      </w:r>
      <w:r w:rsidRPr="000D2481">
        <w:rPr>
          <w:sz w:val="18"/>
        </w:rPr>
        <w:t>yok</w:t>
      </w:r>
      <w:r w:rsidRPr="000D2481" w:rsidR="007C20E2">
        <w:rPr>
          <w:sz w:val="18"/>
        </w:rPr>
        <w:t xml:space="preserve"> </w:t>
      </w:r>
      <w:r w:rsidRPr="000D2481">
        <w:rPr>
          <w:sz w:val="18"/>
        </w:rPr>
        <w:t>etmiş</w:t>
      </w:r>
      <w:r w:rsidRPr="000D2481" w:rsidR="007C20E2">
        <w:rPr>
          <w:sz w:val="18"/>
        </w:rPr>
        <w:t xml:space="preserve"> </w:t>
      </w:r>
      <w:r w:rsidRPr="000D2481">
        <w:rPr>
          <w:sz w:val="18"/>
        </w:rPr>
        <w:t>olacaksınız.</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Üniversite</w:t>
      </w:r>
      <w:r w:rsidRPr="000D2481" w:rsidR="007C20E2">
        <w:rPr>
          <w:sz w:val="18"/>
        </w:rPr>
        <w:t xml:space="preserve"> </w:t>
      </w:r>
      <w:r w:rsidRPr="000D2481">
        <w:rPr>
          <w:sz w:val="18"/>
        </w:rPr>
        <w:t>öğretim</w:t>
      </w:r>
      <w:r w:rsidRPr="000D2481" w:rsidR="007C20E2">
        <w:rPr>
          <w:sz w:val="18"/>
        </w:rPr>
        <w:t xml:space="preserve"> </w:t>
      </w:r>
      <w:r w:rsidRPr="000D2481">
        <w:rPr>
          <w:sz w:val="18"/>
        </w:rPr>
        <w:t>üyelerinin</w:t>
      </w:r>
      <w:r w:rsidRPr="000D2481" w:rsidR="007C20E2">
        <w:rPr>
          <w:sz w:val="18"/>
        </w:rPr>
        <w:t xml:space="preserve"> </w:t>
      </w:r>
      <w:r w:rsidRPr="000D2481">
        <w:rPr>
          <w:sz w:val="18"/>
        </w:rPr>
        <w:t>özlük</w:t>
      </w:r>
      <w:r w:rsidRPr="000D2481" w:rsidR="007C20E2">
        <w:rPr>
          <w:sz w:val="18"/>
        </w:rPr>
        <w:t xml:space="preserve"> </w:t>
      </w:r>
      <w:r w:rsidRPr="000D2481">
        <w:rPr>
          <w:sz w:val="18"/>
        </w:rPr>
        <w:t>hakları,</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üniversite</w:t>
      </w:r>
      <w:r w:rsidRPr="000D2481" w:rsidR="007C20E2">
        <w:rPr>
          <w:sz w:val="18"/>
        </w:rPr>
        <w:t xml:space="preserve"> </w:t>
      </w:r>
      <w:r w:rsidRPr="000D2481">
        <w:rPr>
          <w:sz w:val="18"/>
        </w:rPr>
        <w:t>öğretim</w:t>
      </w:r>
      <w:r w:rsidRPr="000D2481" w:rsidR="007C20E2">
        <w:rPr>
          <w:sz w:val="18"/>
        </w:rPr>
        <w:t xml:space="preserve"> </w:t>
      </w:r>
      <w:r w:rsidRPr="000D2481">
        <w:rPr>
          <w:sz w:val="18"/>
        </w:rPr>
        <w:t>üyesine</w:t>
      </w:r>
      <w:r w:rsidRPr="000D2481" w:rsidR="007C20E2">
        <w:rPr>
          <w:sz w:val="18"/>
        </w:rPr>
        <w:t xml:space="preserve"> </w:t>
      </w:r>
      <w:r w:rsidRPr="000D2481">
        <w:rPr>
          <w:sz w:val="18"/>
        </w:rPr>
        <w:t>bakış</w:t>
      </w:r>
      <w:r w:rsidRPr="000D2481" w:rsidR="007C20E2">
        <w:rPr>
          <w:sz w:val="18"/>
        </w:rPr>
        <w:t xml:space="preserve"> </w:t>
      </w:r>
      <w:r w:rsidRPr="000D2481">
        <w:rPr>
          <w:sz w:val="18"/>
        </w:rPr>
        <w:t>açımızla</w:t>
      </w:r>
      <w:r w:rsidRPr="000D2481" w:rsidR="007C20E2">
        <w:rPr>
          <w:sz w:val="18"/>
        </w:rPr>
        <w:t xml:space="preserve"> </w:t>
      </w:r>
      <w:r w:rsidRPr="000D2481">
        <w:rPr>
          <w:sz w:val="18"/>
        </w:rPr>
        <w:t>ilgilidir.</w:t>
      </w:r>
      <w:r w:rsidRPr="000D2481" w:rsidR="007C20E2">
        <w:rPr>
          <w:sz w:val="18"/>
        </w:rPr>
        <w:t xml:space="preserve"> </w:t>
      </w:r>
      <w:r w:rsidRPr="000D2481">
        <w:rPr>
          <w:sz w:val="18"/>
        </w:rPr>
        <w:t>Dediğim</w:t>
      </w:r>
      <w:r w:rsidRPr="000D2481" w:rsidR="007C20E2">
        <w:rPr>
          <w:sz w:val="18"/>
        </w:rPr>
        <w:t xml:space="preserve"> </w:t>
      </w:r>
      <w:r w:rsidRPr="000D2481">
        <w:rPr>
          <w:sz w:val="18"/>
        </w:rPr>
        <w:t>gibi,</w:t>
      </w:r>
      <w:r w:rsidRPr="000D2481" w:rsidR="007C20E2">
        <w:rPr>
          <w:sz w:val="18"/>
        </w:rPr>
        <w:t xml:space="preserve"> </w:t>
      </w:r>
      <w:r w:rsidRPr="000D2481">
        <w:rPr>
          <w:sz w:val="18"/>
        </w:rPr>
        <w:t>nasıl</w:t>
      </w:r>
      <w:r w:rsidRPr="000D2481" w:rsidR="007C20E2">
        <w:rPr>
          <w:sz w:val="18"/>
        </w:rPr>
        <w:t xml:space="preserve"> </w:t>
      </w:r>
      <w:r w:rsidRPr="000D2481">
        <w:rPr>
          <w:sz w:val="18"/>
        </w:rPr>
        <w:t>ki</w:t>
      </w:r>
      <w:r w:rsidRPr="000D2481" w:rsidR="007C20E2">
        <w:rPr>
          <w:sz w:val="18"/>
        </w:rPr>
        <w:t xml:space="preserve"> </w:t>
      </w:r>
      <w:r w:rsidRPr="000D2481">
        <w:rPr>
          <w:sz w:val="18"/>
        </w:rPr>
        <w:t>öğretmenlere,</w:t>
      </w:r>
      <w:r w:rsidRPr="000D2481" w:rsidR="007C20E2">
        <w:rPr>
          <w:sz w:val="18"/>
        </w:rPr>
        <w:t xml:space="preserve"> </w:t>
      </w:r>
      <w:r w:rsidRPr="000D2481">
        <w:rPr>
          <w:sz w:val="18"/>
        </w:rPr>
        <w:t>hatırlayın,</w:t>
      </w:r>
      <w:r w:rsidRPr="000D2481" w:rsidR="007C20E2">
        <w:rPr>
          <w:sz w:val="18"/>
        </w:rPr>
        <w:t xml:space="preserve"> </w:t>
      </w:r>
      <w:r w:rsidRPr="000D2481">
        <w:rPr>
          <w:sz w:val="18"/>
        </w:rPr>
        <w:t>dönemin</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Bakanı</w:t>
      </w:r>
      <w:r w:rsidRPr="000D2481" w:rsidR="007C20E2">
        <w:rPr>
          <w:sz w:val="18"/>
        </w:rPr>
        <w:t xml:space="preserve"> </w:t>
      </w:r>
      <w:r w:rsidRPr="000D2481">
        <w:rPr>
          <w:sz w:val="18"/>
        </w:rPr>
        <w:t>“Yem</w:t>
      </w:r>
      <w:r w:rsidRPr="000D2481" w:rsidR="007C20E2">
        <w:rPr>
          <w:sz w:val="18"/>
        </w:rPr>
        <w:t xml:space="preserve"> </w:t>
      </w:r>
      <w:r w:rsidRPr="000D2481">
        <w:rPr>
          <w:sz w:val="18"/>
        </w:rPr>
        <w:t>bekleyen</w:t>
      </w:r>
      <w:r w:rsidRPr="000D2481" w:rsidR="007C20E2">
        <w:rPr>
          <w:sz w:val="18"/>
        </w:rPr>
        <w:t xml:space="preserve"> </w:t>
      </w:r>
      <w:r w:rsidRPr="000D2481">
        <w:rPr>
          <w:sz w:val="18"/>
        </w:rPr>
        <w:t>kuşlar.”</w:t>
      </w:r>
      <w:r w:rsidRPr="000D2481" w:rsidR="007C20E2">
        <w:rPr>
          <w:sz w:val="18"/>
        </w:rPr>
        <w:t xml:space="preserve"> </w:t>
      </w:r>
      <w:r w:rsidRPr="000D2481">
        <w:rPr>
          <w:sz w:val="18"/>
        </w:rPr>
        <w:t>gibi</w:t>
      </w:r>
      <w:r w:rsidRPr="000D2481" w:rsidR="007C20E2">
        <w:rPr>
          <w:sz w:val="18"/>
        </w:rPr>
        <w:t xml:space="preserve"> </w:t>
      </w:r>
      <w:r w:rsidRPr="000D2481">
        <w:rPr>
          <w:sz w:val="18"/>
        </w:rPr>
        <w:t>bir</w:t>
      </w:r>
      <w:r w:rsidRPr="000D2481" w:rsidR="007C20E2">
        <w:rPr>
          <w:sz w:val="18"/>
        </w:rPr>
        <w:t xml:space="preserve"> </w:t>
      </w:r>
      <w:r w:rsidRPr="000D2481">
        <w:rPr>
          <w:sz w:val="18"/>
        </w:rPr>
        <w:t>değerlendirme</w:t>
      </w:r>
      <w:r w:rsidRPr="000D2481" w:rsidR="007C20E2">
        <w:rPr>
          <w:sz w:val="18"/>
        </w:rPr>
        <w:t xml:space="preserve"> </w:t>
      </w:r>
      <w:r w:rsidRPr="000D2481">
        <w:rPr>
          <w:sz w:val="18"/>
        </w:rPr>
        <w:t>yapmıştı,</w:t>
      </w:r>
      <w:r w:rsidRPr="000D2481" w:rsidR="007C20E2">
        <w:rPr>
          <w:sz w:val="18"/>
        </w:rPr>
        <w:t xml:space="preserve"> </w:t>
      </w:r>
      <w:r w:rsidRPr="000D2481">
        <w:rPr>
          <w:sz w:val="18"/>
        </w:rPr>
        <w:t>akademisyene</w:t>
      </w:r>
      <w:r w:rsidRPr="000D2481" w:rsidR="007C20E2">
        <w:rPr>
          <w:sz w:val="18"/>
        </w:rPr>
        <w:t xml:space="preserve"> </w:t>
      </w:r>
      <w:r w:rsidRPr="000D2481">
        <w:rPr>
          <w:sz w:val="18"/>
        </w:rPr>
        <w:t>de</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değerlendirme</w:t>
      </w:r>
      <w:r w:rsidRPr="000D2481" w:rsidR="007C20E2">
        <w:rPr>
          <w:sz w:val="18"/>
        </w:rPr>
        <w:t xml:space="preserve"> </w:t>
      </w:r>
      <w:r w:rsidRPr="000D2481">
        <w:rPr>
          <w:sz w:val="18"/>
        </w:rPr>
        <w:t>yaparsanız…</w:t>
      </w:r>
      <w:r w:rsidRPr="000D2481" w:rsidR="007C20E2">
        <w:rPr>
          <w:sz w:val="18"/>
        </w:rPr>
        <w:t xml:space="preserve"> </w:t>
      </w:r>
      <w:r w:rsidRPr="000D2481">
        <w:rPr>
          <w:sz w:val="18"/>
        </w:rPr>
        <w:t>“Efendim,</w:t>
      </w:r>
      <w:r w:rsidRPr="000D2481" w:rsidR="007C20E2">
        <w:rPr>
          <w:sz w:val="18"/>
        </w:rPr>
        <w:t xml:space="preserve"> </w:t>
      </w:r>
      <w:r w:rsidRPr="000D2481">
        <w:rPr>
          <w:sz w:val="18"/>
        </w:rPr>
        <w:t>haftada</w:t>
      </w:r>
      <w:r w:rsidRPr="000D2481" w:rsidR="007C20E2">
        <w:rPr>
          <w:sz w:val="18"/>
        </w:rPr>
        <w:t xml:space="preserve"> </w:t>
      </w:r>
      <w:r w:rsidRPr="000D2481">
        <w:rPr>
          <w:sz w:val="18"/>
        </w:rPr>
        <w:t>on</w:t>
      </w:r>
      <w:r w:rsidRPr="000D2481" w:rsidR="007C20E2">
        <w:rPr>
          <w:sz w:val="18"/>
        </w:rPr>
        <w:t xml:space="preserve"> </w:t>
      </w:r>
      <w:r w:rsidRPr="000D2481">
        <w:rPr>
          <w:sz w:val="18"/>
        </w:rPr>
        <w:t>saat</w:t>
      </w:r>
      <w:r w:rsidRPr="000D2481" w:rsidR="007C20E2">
        <w:rPr>
          <w:sz w:val="18"/>
        </w:rPr>
        <w:t xml:space="preserve"> </w:t>
      </w:r>
      <w:r w:rsidRPr="000D2481">
        <w:rPr>
          <w:sz w:val="18"/>
        </w:rPr>
        <w:t>ders</w:t>
      </w:r>
      <w:r w:rsidRPr="000D2481" w:rsidR="007C20E2">
        <w:rPr>
          <w:sz w:val="18"/>
        </w:rPr>
        <w:t xml:space="preserve"> </w:t>
      </w:r>
      <w:r w:rsidRPr="000D2481">
        <w:rPr>
          <w:sz w:val="18"/>
        </w:rPr>
        <w:t>veriyor</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yirmi</w:t>
      </w:r>
      <w:r w:rsidRPr="000D2481" w:rsidR="007C20E2">
        <w:rPr>
          <w:sz w:val="18"/>
        </w:rPr>
        <w:t xml:space="preserve"> </w:t>
      </w:r>
      <w:r w:rsidRPr="000D2481">
        <w:rPr>
          <w:sz w:val="18"/>
        </w:rPr>
        <w:t>saat</w:t>
      </w:r>
      <w:r w:rsidRPr="000D2481" w:rsidR="007C20E2">
        <w:rPr>
          <w:sz w:val="18"/>
        </w:rPr>
        <w:t xml:space="preserve"> </w:t>
      </w:r>
      <w:r w:rsidRPr="000D2481">
        <w:rPr>
          <w:sz w:val="18"/>
        </w:rPr>
        <w:t>ders</w:t>
      </w:r>
      <w:r w:rsidRPr="000D2481" w:rsidR="007C20E2">
        <w:rPr>
          <w:sz w:val="18"/>
        </w:rPr>
        <w:t xml:space="preserve"> </w:t>
      </w:r>
      <w:r w:rsidRPr="000D2481">
        <w:rPr>
          <w:sz w:val="18"/>
        </w:rPr>
        <w:t>veriyor.”</w:t>
      </w:r>
      <w:r w:rsidRPr="000D2481" w:rsidR="007C20E2">
        <w:rPr>
          <w:sz w:val="18"/>
        </w:rPr>
        <w:t xml:space="preserve"> </w:t>
      </w:r>
      <w:r w:rsidRPr="000D2481">
        <w:rPr>
          <w:sz w:val="18"/>
        </w:rPr>
        <w:t>Öğretim</w:t>
      </w:r>
      <w:r w:rsidRPr="000D2481" w:rsidR="007C20E2">
        <w:rPr>
          <w:sz w:val="18"/>
        </w:rPr>
        <w:t xml:space="preserve"> </w:t>
      </w:r>
      <w:r w:rsidRPr="000D2481">
        <w:rPr>
          <w:sz w:val="18"/>
        </w:rPr>
        <w:t>üyesinin</w:t>
      </w:r>
      <w:r w:rsidRPr="000D2481" w:rsidR="007C20E2">
        <w:rPr>
          <w:sz w:val="18"/>
        </w:rPr>
        <w:t xml:space="preserve"> </w:t>
      </w:r>
      <w:r w:rsidRPr="000D2481">
        <w:rPr>
          <w:sz w:val="18"/>
        </w:rPr>
        <w:t>tek</w:t>
      </w:r>
      <w:r w:rsidRPr="000D2481" w:rsidR="007C20E2">
        <w:rPr>
          <w:sz w:val="18"/>
        </w:rPr>
        <w:t xml:space="preserve"> </w:t>
      </w:r>
      <w:r w:rsidRPr="000D2481">
        <w:rPr>
          <w:sz w:val="18"/>
        </w:rPr>
        <w:t>çalışma</w:t>
      </w:r>
      <w:r w:rsidRPr="000D2481" w:rsidR="007C20E2">
        <w:rPr>
          <w:sz w:val="18"/>
        </w:rPr>
        <w:t xml:space="preserve"> </w:t>
      </w:r>
      <w:r w:rsidRPr="000D2481">
        <w:rPr>
          <w:sz w:val="18"/>
        </w:rPr>
        <w:t>biçimi</w:t>
      </w:r>
      <w:r w:rsidRPr="000D2481" w:rsidR="007C20E2">
        <w:rPr>
          <w:sz w:val="18"/>
        </w:rPr>
        <w:t xml:space="preserve"> </w:t>
      </w:r>
      <w:r w:rsidRPr="000D2481">
        <w:rPr>
          <w:sz w:val="18"/>
        </w:rPr>
        <w:t>gidip</w:t>
      </w:r>
      <w:r w:rsidRPr="000D2481" w:rsidR="007C20E2">
        <w:rPr>
          <w:sz w:val="18"/>
        </w:rPr>
        <w:t xml:space="preserve"> </w:t>
      </w:r>
      <w:r w:rsidRPr="000D2481">
        <w:rPr>
          <w:sz w:val="18"/>
        </w:rPr>
        <w:t>derse</w:t>
      </w:r>
      <w:r w:rsidRPr="000D2481" w:rsidR="007C20E2">
        <w:rPr>
          <w:sz w:val="18"/>
        </w:rPr>
        <w:t xml:space="preserve"> </w:t>
      </w:r>
      <w:r w:rsidRPr="000D2481">
        <w:rPr>
          <w:sz w:val="18"/>
        </w:rPr>
        <w:t>girdiği</w:t>
      </w:r>
      <w:r w:rsidRPr="000D2481" w:rsidR="007C20E2">
        <w:rPr>
          <w:sz w:val="18"/>
        </w:rPr>
        <w:t xml:space="preserve"> </w:t>
      </w:r>
      <w:r w:rsidRPr="000D2481">
        <w:rPr>
          <w:sz w:val="18"/>
        </w:rPr>
        <w:t>saatler</w:t>
      </w:r>
      <w:r w:rsidRPr="000D2481" w:rsidR="007C20E2">
        <w:rPr>
          <w:sz w:val="18"/>
        </w:rPr>
        <w:t xml:space="preserve"> </w:t>
      </w:r>
      <w:r w:rsidRPr="000D2481">
        <w:rPr>
          <w:sz w:val="18"/>
        </w:rPr>
        <w:t>değil</w:t>
      </w:r>
      <w:r w:rsidRPr="000D2481" w:rsidR="007C20E2">
        <w:rPr>
          <w:sz w:val="18"/>
        </w:rPr>
        <w:t xml:space="preserve"> </w:t>
      </w:r>
      <w:r w:rsidRPr="000D2481">
        <w:rPr>
          <w:sz w:val="18"/>
        </w:rPr>
        <w:t>ki;</w:t>
      </w:r>
      <w:r w:rsidRPr="000D2481" w:rsidR="007C20E2">
        <w:rPr>
          <w:sz w:val="18"/>
        </w:rPr>
        <w:t xml:space="preserve"> </w:t>
      </w:r>
      <w:r w:rsidRPr="000D2481">
        <w:rPr>
          <w:sz w:val="18"/>
        </w:rPr>
        <w:t>kütüphanede</w:t>
      </w:r>
      <w:r w:rsidRPr="000D2481" w:rsidR="007C20E2">
        <w:rPr>
          <w:sz w:val="18"/>
        </w:rPr>
        <w:t xml:space="preserve"> </w:t>
      </w:r>
      <w:r w:rsidRPr="000D2481">
        <w:rPr>
          <w:sz w:val="18"/>
        </w:rPr>
        <w:t>geçirdiği</w:t>
      </w:r>
      <w:r w:rsidRPr="000D2481" w:rsidR="007C20E2">
        <w:rPr>
          <w:sz w:val="18"/>
        </w:rPr>
        <w:t xml:space="preserve"> </w:t>
      </w:r>
      <w:r w:rsidRPr="000D2481">
        <w:rPr>
          <w:sz w:val="18"/>
        </w:rPr>
        <w:t>zaman,</w:t>
      </w:r>
      <w:r w:rsidRPr="000D2481" w:rsidR="007C20E2">
        <w:rPr>
          <w:sz w:val="18"/>
        </w:rPr>
        <w:t xml:space="preserve"> </w:t>
      </w:r>
      <w:r w:rsidRPr="000D2481">
        <w:rPr>
          <w:sz w:val="18"/>
        </w:rPr>
        <w:t>makale</w:t>
      </w:r>
      <w:r w:rsidRPr="000D2481" w:rsidR="007C20E2">
        <w:rPr>
          <w:sz w:val="18"/>
        </w:rPr>
        <w:t xml:space="preserve"> </w:t>
      </w:r>
      <w:r w:rsidRPr="000D2481">
        <w:rPr>
          <w:sz w:val="18"/>
        </w:rPr>
        <w:t>yazdığı</w:t>
      </w:r>
      <w:r w:rsidRPr="000D2481" w:rsidR="007C20E2">
        <w:rPr>
          <w:sz w:val="18"/>
        </w:rPr>
        <w:t xml:space="preserve"> </w:t>
      </w:r>
      <w:r w:rsidRPr="000D2481">
        <w:rPr>
          <w:sz w:val="18"/>
        </w:rPr>
        <w:t>zaman,</w:t>
      </w:r>
      <w:r w:rsidRPr="000D2481" w:rsidR="007C20E2">
        <w:rPr>
          <w:sz w:val="18"/>
        </w:rPr>
        <w:t xml:space="preserve"> </w:t>
      </w:r>
      <w:r w:rsidRPr="000D2481">
        <w:rPr>
          <w:sz w:val="18"/>
        </w:rPr>
        <w:t>araştırma</w:t>
      </w:r>
      <w:r w:rsidRPr="000D2481" w:rsidR="007C20E2">
        <w:rPr>
          <w:sz w:val="18"/>
        </w:rPr>
        <w:t xml:space="preserve"> </w:t>
      </w:r>
      <w:r w:rsidRPr="000D2481">
        <w:rPr>
          <w:sz w:val="18"/>
        </w:rPr>
        <w:t>yaptığı</w:t>
      </w:r>
      <w:r w:rsidRPr="000D2481" w:rsidR="007C20E2">
        <w:rPr>
          <w:sz w:val="18"/>
        </w:rPr>
        <w:t xml:space="preserve"> </w:t>
      </w:r>
      <w:r w:rsidRPr="000D2481">
        <w:rPr>
          <w:sz w:val="18"/>
        </w:rPr>
        <w:t>zaman;</w:t>
      </w:r>
      <w:r w:rsidRPr="000D2481" w:rsidR="007C20E2">
        <w:rPr>
          <w:sz w:val="18"/>
        </w:rPr>
        <w:t xml:space="preserve"> </w:t>
      </w:r>
      <w:r w:rsidRPr="000D2481">
        <w:rPr>
          <w:sz w:val="18"/>
        </w:rPr>
        <w:t>bunların</w:t>
      </w:r>
      <w:r w:rsidRPr="000D2481" w:rsidR="007C20E2">
        <w:rPr>
          <w:sz w:val="18"/>
        </w:rPr>
        <w:t xml:space="preserve"> </w:t>
      </w:r>
      <w:r w:rsidRPr="000D2481">
        <w:rPr>
          <w:sz w:val="18"/>
        </w:rPr>
        <w:t>hepsinin</w:t>
      </w:r>
      <w:r w:rsidRPr="000D2481" w:rsidR="007C20E2">
        <w:rPr>
          <w:sz w:val="18"/>
        </w:rPr>
        <w:t xml:space="preserve"> </w:t>
      </w:r>
      <w:r w:rsidRPr="000D2481">
        <w:rPr>
          <w:sz w:val="18"/>
        </w:rPr>
        <w:t>göz</w:t>
      </w:r>
      <w:r w:rsidRPr="000D2481" w:rsidR="007C20E2">
        <w:rPr>
          <w:sz w:val="18"/>
        </w:rPr>
        <w:t xml:space="preserve"> </w:t>
      </w:r>
      <w:r w:rsidRPr="000D2481">
        <w:rPr>
          <w:sz w:val="18"/>
        </w:rPr>
        <w:t>önüne</w:t>
      </w:r>
      <w:r w:rsidRPr="000D2481" w:rsidR="007C20E2">
        <w:rPr>
          <w:sz w:val="18"/>
        </w:rPr>
        <w:t xml:space="preserve"> </w:t>
      </w:r>
      <w:r w:rsidRPr="000D2481">
        <w:rPr>
          <w:sz w:val="18"/>
        </w:rPr>
        <w:t>alınması</w:t>
      </w:r>
      <w:r w:rsidRPr="000D2481" w:rsidR="007C20E2">
        <w:rPr>
          <w:sz w:val="18"/>
        </w:rPr>
        <w:t xml:space="preserve"> </w:t>
      </w:r>
      <w:r w:rsidRPr="000D2481">
        <w:rPr>
          <w:sz w:val="18"/>
        </w:rPr>
        <w:t>lazım</w:t>
      </w:r>
      <w:r w:rsidRPr="000D2481" w:rsidR="007C20E2">
        <w:rPr>
          <w:sz w:val="18"/>
        </w:rPr>
        <w:t xml:space="preserve"> </w:t>
      </w:r>
      <w:r w:rsidRPr="000D2481">
        <w:rPr>
          <w:sz w:val="18"/>
        </w:rPr>
        <w:t>ve</w:t>
      </w:r>
      <w:r w:rsidRPr="000D2481" w:rsidR="007C20E2">
        <w:rPr>
          <w:sz w:val="18"/>
        </w:rPr>
        <w:t xml:space="preserve"> </w:t>
      </w:r>
      <w:r w:rsidRPr="000D2481">
        <w:rPr>
          <w:sz w:val="18"/>
        </w:rPr>
        <w:t>üniversitelerdeki</w:t>
      </w:r>
      <w:r w:rsidRPr="000D2481" w:rsidR="007C20E2">
        <w:rPr>
          <w:sz w:val="18"/>
        </w:rPr>
        <w:t xml:space="preserve"> </w:t>
      </w:r>
      <w:r w:rsidRPr="000D2481">
        <w:rPr>
          <w:sz w:val="18"/>
        </w:rPr>
        <w:t>özlük</w:t>
      </w:r>
      <w:r w:rsidRPr="000D2481" w:rsidR="007C20E2">
        <w:rPr>
          <w:sz w:val="18"/>
        </w:rPr>
        <w:t xml:space="preserve"> </w:t>
      </w:r>
      <w:r w:rsidRPr="000D2481">
        <w:rPr>
          <w:sz w:val="18"/>
        </w:rPr>
        <w:t>haklarının</w:t>
      </w:r>
      <w:r w:rsidRPr="000D2481" w:rsidR="007C20E2">
        <w:rPr>
          <w:sz w:val="18"/>
        </w:rPr>
        <w:t xml:space="preserve"> </w:t>
      </w:r>
      <w:r w:rsidRPr="000D2481">
        <w:rPr>
          <w:sz w:val="18"/>
        </w:rPr>
        <w:t>iyileştirilmesi</w:t>
      </w:r>
      <w:r w:rsidRPr="000D2481" w:rsidR="007C20E2">
        <w:rPr>
          <w:sz w:val="18"/>
        </w:rPr>
        <w:t xml:space="preserve"> </w:t>
      </w:r>
      <w:r w:rsidRPr="000D2481">
        <w:rPr>
          <w:sz w:val="18"/>
        </w:rPr>
        <w:t>lazım.</w:t>
      </w:r>
    </w:p>
    <w:p w:rsidRPr="000D2481" w:rsidR="00AF2B30" w:rsidP="000D2481" w:rsidRDefault="00AF2B30">
      <w:pPr>
        <w:pStyle w:val="GENELKURUL"/>
        <w:spacing w:line="240" w:lineRule="auto"/>
        <w:rPr>
          <w:sz w:val="18"/>
        </w:rPr>
      </w:pPr>
      <w:r w:rsidRPr="000D2481">
        <w:rPr>
          <w:sz w:val="18"/>
        </w:rPr>
        <w:t>Kadro</w:t>
      </w:r>
      <w:r w:rsidRPr="000D2481" w:rsidR="007C20E2">
        <w:rPr>
          <w:sz w:val="18"/>
        </w:rPr>
        <w:t xml:space="preserve"> </w:t>
      </w:r>
      <w:r w:rsidRPr="000D2481">
        <w:rPr>
          <w:sz w:val="18"/>
        </w:rPr>
        <w:t>bekleyenler</w:t>
      </w:r>
      <w:r w:rsidRPr="000D2481" w:rsidR="007C20E2">
        <w:rPr>
          <w:sz w:val="18"/>
        </w:rPr>
        <w:t xml:space="preserve"> </w:t>
      </w:r>
      <w:r w:rsidRPr="000D2481">
        <w:rPr>
          <w:sz w:val="18"/>
        </w:rPr>
        <w:t>var</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on</w:t>
      </w:r>
      <w:r w:rsidRPr="000D2481" w:rsidR="007C20E2">
        <w:rPr>
          <w:sz w:val="18"/>
        </w:rPr>
        <w:t xml:space="preserve"> </w:t>
      </w:r>
      <w:r w:rsidRPr="000D2481">
        <w:rPr>
          <w:sz w:val="18"/>
        </w:rPr>
        <w:t>yıldır</w:t>
      </w:r>
      <w:r w:rsidRPr="000D2481" w:rsidR="007C20E2">
        <w:rPr>
          <w:sz w:val="18"/>
        </w:rPr>
        <w:t xml:space="preserve"> </w:t>
      </w:r>
      <w:r w:rsidRPr="000D2481">
        <w:rPr>
          <w:sz w:val="18"/>
        </w:rPr>
        <w:t>araştırma</w:t>
      </w:r>
      <w:r w:rsidRPr="000D2481" w:rsidR="007C20E2">
        <w:rPr>
          <w:sz w:val="18"/>
        </w:rPr>
        <w:t xml:space="preserve"> </w:t>
      </w:r>
      <w:r w:rsidRPr="000D2481">
        <w:rPr>
          <w:sz w:val="18"/>
        </w:rPr>
        <w:t>görevlisi</w:t>
      </w:r>
      <w:r w:rsidRPr="000D2481" w:rsidR="007C20E2">
        <w:rPr>
          <w:sz w:val="18"/>
        </w:rPr>
        <w:t xml:space="preserve"> </w:t>
      </w:r>
      <w:r w:rsidRPr="000D2481">
        <w:rPr>
          <w:sz w:val="18"/>
        </w:rPr>
        <w:t>kadrosunda</w:t>
      </w:r>
      <w:r w:rsidRPr="000D2481" w:rsidR="007C20E2">
        <w:rPr>
          <w:sz w:val="18"/>
        </w:rPr>
        <w:t xml:space="preserve"> </w:t>
      </w:r>
      <w:r w:rsidRPr="000D2481">
        <w:rPr>
          <w:sz w:val="18"/>
        </w:rPr>
        <w:t>doktorasını</w:t>
      </w:r>
      <w:r w:rsidRPr="000D2481" w:rsidR="007C20E2">
        <w:rPr>
          <w:sz w:val="18"/>
        </w:rPr>
        <w:t xml:space="preserve"> </w:t>
      </w:r>
      <w:r w:rsidRPr="000D2481">
        <w:rPr>
          <w:sz w:val="18"/>
        </w:rPr>
        <w:t>bitirmiş,</w:t>
      </w:r>
      <w:r w:rsidRPr="000D2481" w:rsidR="007C20E2">
        <w:rPr>
          <w:sz w:val="18"/>
        </w:rPr>
        <w:t xml:space="preserve"> </w:t>
      </w:r>
      <w:r w:rsidRPr="000D2481">
        <w:rPr>
          <w:sz w:val="18"/>
        </w:rPr>
        <w:t>yardımcı</w:t>
      </w:r>
      <w:r w:rsidRPr="000D2481" w:rsidR="007C20E2">
        <w:rPr>
          <w:sz w:val="18"/>
        </w:rPr>
        <w:t xml:space="preserve"> </w:t>
      </w:r>
      <w:r w:rsidRPr="000D2481">
        <w:rPr>
          <w:sz w:val="18"/>
        </w:rPr>
        <w:t>doçentliğe</w:t>
      </w:r>
      <w:r w:rsidRPr="000D2481" w:rsidR="007C20E2">
        <w:rPr>
          <w:sz w:val="18"/>
        </w:rPr>
        <w:t xml:space="preserve"> </w:t>
      </w:r>
      <w:r w:rsidRPr="000D2481">
        <w:rPr>
          <w:sz w:val="18"/>
        </w:rPr>
        <w:t>atanamayan</w:t>
      </w:r>
      <w:r w:rsidRPr="000D2481" w:rsidR="007C20E2">
        <w:rPr>
          <w:sz w:val="18"/>
        </w:rPr>
        <w:t xml:space="preserve"> </w:t>
      </w:r>
      <w:r w:rsidRPr="000D2481">
        <w:rPr>
          <w:sz w:val="18"/>
        </w:rPr>
        <w:t>insanlar</w:t>
      </w:r>
      <w:r w:rsidRPr="000D2481" w:rsidR="007C20E2">
        <w:rPr>
          <w:sz w:val="18"/>
        </w:rPr>
        <w:t xml:space="preserve"> </w:t>
      </w:r>
      <w:r w:rsidRPr="000D2481">
        <w:rPr>
          <w:sz w:val="18"/>
        </w:rPr>
        <w:t>var</w:t>
      </w:r>
      <w:r w:rsidRPr="000D2481" w:rsidR="007C20E2">
        <w:rPr>
          <w:sz w:val="18"/>
        </w:rPr>
        <w:t xml:space="preserve"> </w:t>
      </w:r>
      <w:r w:rsidRPr="000D2481">
        <w:rPr>
          <w:sz w:val="18"/>
        </w:rPr>
        <w:t>bu</w:t>
      </w:r>
      <w:r w:rsidRPr="000D2481" w:rsidR="007C20E2">
        <w:rPr>
          <w:sz w:val="18"/>
        </w:rPr>
        <w:t xml:space="preserve"> </w:t>
      </w:r>
      <w:r w:rsidRPr="000D2481">
        <w:rPr>
          <w:sz w:val="18"/>
        </w:rPr>
        <w:t>ülkede.</w:t>
      </w:r>
      <w:r w:rsidRPr="000D2481" w:rsidR="007C20E2">
        <w:rPr>
          <w:sz w:val="18"/>
        </w:rPr>
        <w:t xml:space="preserve"> </w:t>
      </w:r>
      <w:r w:rsidRPr="000D2481">
        <w:rPr>
          <w:sz w:val="18"/>
        </w:rPr>
        <w:t>Aynı</w:t>
      </w:r>
      <w:r w:rsidRPr="000D2481" w:rsidR="007C20E2">
        <w:rPr>
          <w:sz w:val="18"/>
        </w:rPr>
        <w:t xml:space="preserve"> </w:t>
      </w:r>
      <w:r w:rsidRPr="000D2481">
        <w:rPr>
          <w:sz w:val="18"/>
        </w:rPr>
        <w:t>şekilde</w:t>
      </w:r>
      <w:r w:rsidRPr="000D2481" w:rsidR="007C20E2">
        <w:rPr>
          <w:sz w:val="18"/>
        </w:rPr>
        <w:t xml:space="preserve"> </w:t>
      </w:r>
      <w:r w:rsidRPr="000D2481">
        <w:rPr>
          <w:sz w:val="18"/>
        </w:rPr>
        <w:t>yardımcı</w:t>
      </w:r>
      <w:r w:rsidRPr="000D2481" w:rsidR="007C20E2">
        <w:rPr>
          <w:sz w:val="18"/>
        </w:rPr>
        <w:t xml:space="preserve"> </w:t>
      </w:r>
      <w:r w:rsidRPr="000D2481">
        <w:rPr>
          <w:sz w:val="18"/>
        </w:rPr>
        <w:t>doçentlikten</w:t>
      </w:r>
      <w:r w:rsidRPr="000D2481" w:rsidR="007C20E2">
        <w:rPr>
          <w:sz w:val="18"/>
        </w:rPr>
        <w:t xml:space="preserve"> </w:t>
      </w:r>
      <w:r w:rsidRPr="000D2481">
        <w:rPr>
          <w:sz w:val="18"/>
        </w:rPr>
        <w:t>doçentliğe</w:t>
      </w:r>
      <w:r w:rsidRPr="000D2481" w:rsidR="007C20E2">
        <w:rPr>
          <w:sz w:val="18"/>
        </w:rPr>
        <w:t xml:space="preserve"> </w:t>
      </w:r>
      <w:r w:rsidRPr="000D2481">
        <w:rPr>
          <w:sz w:val="18"/>
        </w:rPr>
        <w:t>geçiş</w:t>
      </w:r>
      <w:r w:rsidRPr="000D2481" w:rsidR="007C20E2">
        <w:rPr>
          <w:sz w:val="18"/>
        </w:rPr>
        <w:t xml:space="preserve"> </w:t>
      </w:r>
      <w:r w:rsidRPr="000D2481">
        <w:rPr>
          <w:sz w:val="18"/>
        </w:rPr>
        <w:t>için</w:t>
      </w:r>
      <w:r w:rsidRPr="000D2481" w:rsidR="007C20E2">
        <w:rPr>
          <w:sz w:val="18"/>
        </w:rPr>
        <w:t xml:space="preserve"> </w:t>
      </w:r>
      <w:r w:rsidRPr="000D2481">
        <w:rPr>
          <w:sz w:val="18"/>
        </w:rPr>
        <w:t>tüm</w:t>
      </w:r>
      <w:r w:rsidRPr="000D2481" w:rsidR="007C20E2">
        <w:rPr>
          <w:sz w:val="18"/>
        </w:rPr>
        <w:t xml:space="preserve"> </w:t>
      </w:r>
      <w:r w:rsidRPr="000D2481">
        <w:rPr>
          <w:sz w:val="18"/>
        </w:rPr>
        <w:t>koşullarını</w:t>
      </w:r>
      <w:r w:rsidRPr="000D2481" w:rsidR="007C20E2">
        <w:rPr>
          <w:sz w:val="18"/>
        </w:rPr>
        <w:t xml:space="preserve"> </w:t>
      </w:r>
      <w:r w:rsidRPr="000D2481">
        <w:rPr>
          <w:sz w:val="18"/>
        </w:rPr>
        <w:t>yerine</w:t>
      </w:r>
      <w:r w:rsidRPr="000D2481" w:rsidR="007C20E2">
        <w:rPr>
          <w:sz w:val="18"/>
        </w:rPr>
        <w:t xml:space="preserve"> </w:t>
      </w:r>
      <w:r w:rsidRPr="000D2481">
        <w:rPr>
          <w:sz w:val="18"/>
        </w:rPr>
        <w:t>getirmiş,</w:t>
      </w:r>
      <w:r w:rsidRPr="000D2481" w:rsidR="007C20E2">
        <w:rPr>
          <w:sz w:val="18"/>
        </w:rPr>
        <w:t xml:space="preserve"> </w:t>
      </w:r>
      <w:r w:rsidRPr="000D2481">
        <w:rPr>
          <w:sz w:val="18"/>
        </w:rPr>
        <w:t>doçentliğe</w:t>
      </w:r>
      <w:r w:rsidRPr="000D2481" w:rsidR="007C20E2">
        <w:rPr>
          <w:sz w:val="18"/>
        </w:rPr>
        <w:t xml:space="preserve"> </w:t>
      </w:r>
      <w:r w:rsidRPr="000D2481">
        <w:rPr>
          <w:sz w:val="18"/>
        </w:rPr>
        <w:t>atanmayan</w:t>
      </w:r>
      <w:r w:rsidRPr="000D2481" w:rsidR="007C20E2">
        <w:rPr>
          <w:sz w:val="18"/>
        </w:rPr>
        <w:t xml:space="preserve"> </w:t>
      </w:r>
      <w:r w:rsidRPr="000D2481">
        <w:rPr>
          <w:sz w:val="18"/>
        </w:rPr>
        <w:t>insanlar</w:t>
      </w:r>
      <w:r w:rsidRPr="000D2481" w:rsidR="007C20E2">
        <w:rPr>
          <w:sz w:val="18"/>
        </w:rPr>
        <w:t xml:space="preserve"> </w:t>
      </w:r>
      <w:r w:rsidRPr="000D2481">
        <w:rPr>
          <w:sz w:val="18"/>
        </w:rPr>
        <w:t>var.</w:t>
      </w:r>
      <w:r w:rsidRPr="000D2481" w:rsidR="007C20E2">
        <w:rPr>
          <w:sz w:val="18"/>
        </w:rPr>
        <w:t xml:space="preserve"> </w:t>
      </w:r>
      <w:r w:rsidRPr="000D2481">
        <w:rPr>
          <w:sz w:val="18"/>
        </w:rPr>
        <w:t>Bunu</w:t>
      </w:r>
      <w:r w:rsidRPr="000D2481" w:rsidR="007C20E2">
        <w:rPr>
          <w:sz w:val="18"/>
        </w:rPr>
        <w:t xml:space="preserve"> </w:t>
      </w:r>
      <w:r w:rsidRPr="000D2481">
        <w:rPr>
          <w:sz w:val="18"/>
        </w:rPr>
        <w:t>bire</w:t>
      </w:r>
      <w:r w:rsidRPr="000D2481" w:rsidR="007C20E2">
        <w:rPr>
          <w:sz w:val="18"/>
        </w:rPr>
        <w:t xml:space="preserve"> </w:t>
      </w:r>
      <w:r w:rsidRPr="000D2481">
        <w:rPr>
          <w:sz w:val="18"/>
        </w:rPr>
        <w:t>bir</w:t>
      </w:r>
      <w:r w:rsidRPr="000D2481" w:rsidR="007C20E2">
        <w:rPr>
          <w:sz w:val="18"/>
        </w:rPr>
        <w:t xml:space="preserve"> </w:t>
      </w:r>
      <w:r w:rsidRPr="000D2481">
        <w:rPr>
          <w:sz w:val="18"/>
        </w:rPr>
        <w:t>ben</w:t>
      </w:r>
      <w:r w:rsidRPr="000D2481" w:rsidR="007C20E2">
        <w:rPr>
          <w:sz w:val="18"/>
        </w:rPr>
        <w:t xml:space="preserve"> </w:t>
      </w:r>
      <w:r w:rsidRPr="000D2481">
        <w:rPr>
          <w:sz w:val="18"/>
        </w:rPr>
        <w:t>yaşadım</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on</w:t>
      </w:r>
      <w:r w:rsidRPr="000D2481" w:rsidR="007C20E2">
        <w:rPr>
          <w:sz w:val="18"/>
        </w:rPr>
        <w:t xml:space="preserve"> </w:t>
      </w:r>
      <w:r w:rsidRPr="000D2481">
        <w:rPr>
          <w:sz w:val="18"/>
        </w:rPr>
        <w:t>yıl</w:t>
      </w:r>
      <w:r w:rsidRPr="000D2481" w:rsidR="007C20E2">
        <w:rPr>
          <w:sz w:val="18"/>
        </w:rPr>
        <w:t xml:space="preserve"> </w:t>
      </w:r>
      <w:r w:rsidRPr="000D2481">
        <w:rPr>
          <w:sz w:val="18"/>
        </w:rPr>
        <w:t>doçent</w:t>
      </w:r>
      <w:r w:rsidRPr="000D2481" w:rsidR="007C20E2">
        <w:rPr>
          <w:sz w:val="18"/>
        </w:rPr>
        <w:t xml:space="preserve"> </w:t>
      </w:r>
      <w:r w:rsidRPr="000D2481">
        <w:rPr>
          <w:sz w:val="18"/>
        </w:rPr>
        <w:t>olarak</w:t>
      </w:r>
      <w:r w:rsidRPr="000D2481" w:rsidR="007C20E2">
        <w:rPr>
          <w:sz w:val="18"/>
        </w:rPr>
        <w:t xml:space="preserve"> </w:t>
      </w:r>
      <w:r w:rsidRPr="000D2481">
        <w:rPr>
          <w:sz w:val="18"/>
        </w:rPr>
        <w:t>kaldım.</w:t>
      </w:r>
      <w:r w:rsidRPr="000D2481" w:rsidR="007C20E2">
        <w:rPr>
          <w:sz w:val="18"/>
        </w:rPr>
        <w:t xml:space="preserve"> </w:t>
      </w:r>
      <w:r w:rsidRPr="000D2481">
        <w:rPr>
          <w:sz w:val="18"/>
        </w:rPr>
        <w:t>Niye?</w:t>
      </w:r>
      <w:r w:rsidRPr="000D2481" w:rsidR="007C20E2">
        <w:rPr>
          <w:sz w:val="18"/>
        </w:rPr>
        <w:t xml:space="preserve"> </w:t>
      </w:r>
      <w:r w:rsidRPr="000D2481">
        <w:rPr>
          <w:sz w:val="18"/>
        </w:rPr>
        <w:t>Yönetimdeki</w:t>
      </w:r>
      <w:r w:rsidRPr="000D2481" w:rsidR="007C20E2">
        <w:rPr>
          <w:sz w:val="18"/>
        </w:rPr>
        <w:t xml:space="preserve"> </w:t>
      </w:r>
      <w:r w:rsidRPr="000D2481">
        <w:rPr>
          <w:sz w:val="18"/>
        </w:rPr>
        <w:t>rektörün</w:t>
      </w:r>
      <w:r w:rsidRPr="000D2481" w:rsidR="007C20E2">
        <w:rPr>
          <w:sz w:val="18"/>
        </w:rPr>
        <w:t xml:space="preserve"> </w:t>
      </w:r>
      <w:r w:rsidRPr="000D2481">
        <w:rPr>
          <w:sz w:val="18"/>
        </w:rPr>
        <w:t>aynı</w:t>
      </w:r>
      <w:r w:rsidRPr="000D2481" w:rsidR="007C20E2">
        <w:rPr>
          <w:sz w:val="18"/>
        </w:rPr>
        <w:t xml:space="preserve"> </w:t>
      </w:r>
      <w:r w:rsidRPr="000D2481">
        <w:rPr>
          <w:sz w:val="18"/>
        </w:rPr>
        <w:t>paralelinde</w:t>
      </w:r>
      <w:r w:rsidRPr="000D2481" w:rsidR="007C20E2">
        <w:rPr>
          <w:sz w:val="18"/>
        </w:rPr>
        <w:t xml:space="preserve"> </w:t>
      </w:r>
      <w:r w:rsidRPr="000D2481">
        <w:rPr>
          <w:sz w:val="18"/>
        </w:rPr>
        <w:t>düşünmüyorum</w:t>
      </w:r>
      <w:r w:rsidRPr="000D2481" w:rsidR="007C20E2">
        <w:rPr>
          <w:sz w:val="18"/>
        </w:rPr>
        <w:t xml:space="preserve"> </w:t>
      </w:r>
      <w:r w:rsidRPr="000D2481">
        <w:rPr>
          <w:sz w:val="18"/>
        </w:rPr>
        <w:t>diye.</w:t>
      </w:r>
      <w:r w:rsidRPr="000D2481" w:rsidR="007C20E2">
        <w:rPr>
          <w:sz w:val="18"/>
        </w:rPr>
        <w:t xml:space="preserve"> </w:t>
      </w:r>
      <w:r w:rsidRPr="000D2481">
        <w:rPr>
          <w:sz w:val="18"/>
        </w:rPr>
        <w:t>Herkes</w:t>
      </w:r>
      <w:r w:rsidRPr="000D2481" w:rsidR="007C20E2">
        <w:rPr>
          <w:sz w:val="18"/>
        </w:rPr>
        <w:t xml:space="preserve"> </w:t>
      </w:r>
      <w:r w:rsidRPr="000D2481">
        <w:rPr>
          <w:sz w:val="18"/>
        </w:rPr>
        <w:t>aynı</w:t>
      </w:r>
      <w:r w:rsidRPr="000D2481" w:rsidR="007C20E2">
        <w:rPr>
          <w:sz w:val="18"/>
        </w:rPr>
        <w:t xml:space="preserve"> </w:t>
      </w:r>
      <w:r w:rsidRPr="000D2481">
        <w:rPr>
          <w:sz w:val="18"/>
        </w:rPr>
        <w:t>paralelde</w:t>
      </w:r>
      <w:r w:rsidRPr="000D2481" w:rsidR="007C20E2">
        <w:rPr>
          <w:sz w:val="18"/>
        </w:rPr>
        <w:t xml:space="preserve"> </w:t>
      </w:r>
      <w:r w:rsidRPr="000D2481">
        <w:rPr>
          <w:sz w:val="18"/>
        </w:rPr>
        <w:t>düşünmek</w:t>
      </w:r>
      <w:r w:rsidRPr="000D2481" w:rsidR="007C20E2">
        <w:rPr>
          <w:sz w:val="18"/>
        </w:rPr>
        <w:t xml:space="preserve"> </w:t>
      </w:r>
      <w:r w:rsidRPr="000D2481">
        <w:rPr>
          <w:sz w:val="18"/>
        </w:rPr>
        <w:t>zorunda</w:t>
      </w:r>
      <w:r w:rsidRPr="000D2481" w:rsidR="007C20E2">
        <w:rPr>
          <w:sz w:val="18"/>
        </w:rPr>
        <w:t xml:space="preserve"> </w:t>
      </w:r>
      <w:r w:rsidRPr="000D2481">
        <w:rPr>
          <w:sz w:val="18"/>
        </w:rPr>
        <w:t>mıdır,</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şeye</w:t>
      </w:r>
      <w:r w:rsidRPr="000D2481" w:rsidR="007C20E2">
        <w:rPr>
          <w:sz w:val="18"/>
        </w:rPr>
        <w:t xml:space="preserve"> </w:t>
      </w:r>
      <w:r w:rsidRPr="000D2481">
        <w:rPr>
          <w:sz w:val="18"/>
        </w:rPr>
        <w:t>olanak</w:t>
      </w:r>
      <w:r w:rsidRPr="000D2481" w:rsidR="007C20E2">
        <w:rPr>
          <w:sz w:val="18"/>
        </w:rPr>
        <w:t xml:space="preserve"> </w:t>
      </w:r>
      <w:r w:rsidRPr="000D2481">
        <w:rPr>
          <w:sz w:val="18"/>
        </w:rPr>
        <w:t>var</w:t>
      </w:r>
      <w:r w:rsidRPr="000D2481" w:rsidR="007C20E2">
        <w:rPr>
          <w:sz w:val="18"/>
        </w:rPr>
        <w:t xml:space="preserve"> </w:t>
      </w:r>
      <w:r w:rsidRPr="000D2481">
        <w:rPr>
          <w:sz w:val="18"/>
        </w:rPr>
        <w:t>mıdır?</w:t>
      </w:r>
      <w:r w:rsidRPr="000D2481" w:rsidR="007C20E2">
        <w:rPr>
          <w:sz w:val="18"/>
        </w:rPr>
        <w:t xml:space="preserve"> </w:t>
      </w:r>
      <w:r w:rsidRPr="000D2481">
        <w:rPr>
          <w:sz w:val="18"/>
        </w:rPr>
        <w:t>Her</w:t>
      </w:r>
      <w:r w:rsidRPr="000D2481" w:rsidR="007C20E2">
        <w:rPr>
          <w:sz w:val="18"/>
        </w:rPr>
        <w:t xml:space="preserve"> </w:t>
      </w:r>
      <w:r w:rsidRPr="000D2481">
        <w:rPr>
          <w:sz w:val="18"/>
        </w:rPr>
        <w:t>insan</w:t>
      </w:r>
      <w:r w:rsidRPr="000D2481" w:rsidR="007C20E2">
        <w:rPr>
          <w:sz w:val="18"/>
        </w:rPr>
        <w:t xml:space="preserve"> </w:t>
      </w:r>
      <w:r w:rsidRPr="000D2481">
        <w:rPr>
          <w:sz w:val="18"/>
        </w:rPr>
        <w:t>bir</w:t>
      </w:r>
      <w:r w:rsidRPr="000D2481" w:rsidR="007C20E2">
        <w:rPr>
          <w:sz w:val="18"/>
        </w:rPr>
        <w:t xml:space="preserve"> </w:t>
      </w:r>
      <w:r w:rsidRPr="000D2481">
        <w:rPr>
          <w:sz w:val="18"/>
        </w:rPr>
        <w:t>görüştür,</w:t>
      </w:r>
      <w:r w:rsidRPr="000D2481" w:rsidR="007C20E2">
        <w:rPr>
          <w:sz w:val="18"/>
        </w:rPr>
        <w:t xml:space="preserve"> </w:t>
      </w:r>
      <w:r w:rsidRPr="000D2481">
        <w:rPr>
          <w:sz w:val="18"/>
        </w:rPr>
        <w:t>böyle</w:t>
      </w:r>
      <w:r w:rsidRPr="000D2481" w:rsidR="007C20E2">
        <w:rPr>
          <w:sz w:val="18"/>
        </w:rPr>
        <w:t xml:space="preserve"> </w:t>
      </w:r>
      <w:r w:rsidRPr="000D2481">
        <w:rPr>
          <w:sz w:val="18"/>
        </w:rPr>
        <w:t>bakılmalıdır.</w:t>
      </w:r>
      <w:r w:rsidRPr="000D2481" w:rsidR="007C20E2">
        <w:rPr>
          <w:sz w:val="18"/>
        </w:rPr>
        <w:t xml:space="preserve"> </w:t>
      </w:r>
      <w:r w:rsidRPr="000D2481">
        <w:rPr>
          <w:sz w:val="18"/>
        </w:rPr>
        <w:t>Dolayısıyla</w:t>
      </w:r>
      <w:r w:rsidRPr="000D2481" w:rsidR="007C20E2">
        <w:rPr>
          <w:sz w:val="18"/>
        </w:rPr>
        <w:t xml:space="preserve"> </w:t>
      </w:r>
      <w:r w:rsidRPr="000D2481">
        <w:rPr>
          <w:sz w:val="18"/>
        </w:rPr>
        <w:t>bunların</w:t>
      </w:r>
      <w:r w:rsidRPr="000D2481" w:rsidR="007C20E2">
        <w:rPr>
          <w:sz w:val="18"/>
        </w:rPr>
        <w:t xml:space="preserve"> </w:t>
      </w:r>
      <w:r w:rsidRPr="000D2481">
        <w:rPr>
          <w:sz w:val="18"/>
        </w:rPr>
        <w:t>hepsinin,</w:t>
      </w:r>
      <w:r w:rsidRPr="000D2481" w:rsidR="007C20E2">
        <w:rPr>
          <w:sz w:val="18"/>
        </w:rPr>
        <w:t xml:space="preserve"> </w:t>
      </w:r>
      <w:r w:rsidRPr="000D2481">
        <w:rPr>
          <w:sz w:val="18"/>
        </w:rPr>
        <w:t>bu</w:t>
      </w:r>
      <w:r w:rsidRPr="000D2481" w:rsidR="007C20E2">
        <w:rPr>
          <w:sz w:val="18"/>
        </w:rPr>
        <w:t xml:space="preserve"> </w:t>
      </w:r>
      <w:r w:rsidRPr="000D2481">
        <w:rPr>
          <w:sz w:val="18"/>
        </w:rPr>
        <w:t>tasarının</w:t>
      </w:r>
      <w:r w:rsidRPr="000D2481" w:rsidR="007C20E2">
        <w:rPr>
          <w:sz w:val="18"/>
        </w:rPr>
        <w:t xml:space="preserve"> </w:t>
      </w:r>
      <w:r w:rsidRPr="000D2481">
        <w:rPr>
          <w:sz w:val="18"/>
        </w:rPr>
        <w:t>şimdiden</w:t>
      </w:r>
      <w:r w:rsidRPr="000D2481" w:rsidR="007C20E2">
        <w:rPr>
          <w:sz w:val="18"/>
        </w:rPr>
        <w:t xml:space="preserve"> </w:t>
      </w:r>
      <w:r w:rsidRPr="000D2481">
        <w:rPr>
          <w:sz w:val="18"/>
        </w:rPr>
        <w:t>gerçekten</w:t>
      </w:r>
      <w:r w:rsidRPr="000D2481" w:rsidR="007C20E2">
        <w:rPr>
          <w:sz w:val="18"/>
        </w:rPr>
        <w:t xml:space="preserve"> </w:t>
      </w:r>
      <w:r w:rsidRPr="000D2481">
        <w:rPr>
          <w:sz w:val="18"/>
        </w:rPr>
        <w:t>üniversitelerimize</w:t>
      </w:r>
      <w:r w:rsidRPr="000D2481" w:rsidR="007C20E2">
        <w:rPr>
          <w:sz w:val="18"/>
        </w:rPr>
        <w:t xml:space="preserve"> </w:t>
      </w:r>
      <w:r w:rsidRPr="000D2481">
        <w:rPr>
          <w:sz w:val="18"/>
        </w:rPr>
        <w:t>katacağı</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yok.</w:t>
      </w:r>
    </w:p>
    <w:p w:rsidRPr="000D2481" w:rsidR="00AF2B30" w:rsidP="000D2481" w:rsidRDefault="00AF2B30">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p>
    <w:p w:rsidRPr="000D2481" w:rsidR="00AF2B30" w:rsidP="000D2481" w:rsidRDefault="00AF2B30">
      <w:pPr>
        <w:pStyle w:val="GENELKURUL"/>
        <w:spacing w:line="240" w:lineRule="auto"/>
        <w:rPr>
          <w:sz w:val="18"/>
        </w:rPr>
      </w:pPr>
      <w:r w:rsidRPr="000D2481">
        <w:rPr>
          <w:sz w:val="18"/>
        </w:rPr>
        <w:t>MAHMUT</w:t>
      </w:r>
      <w:r w:rsidRPr="000D2481" w:rsidR="007C20E2">
        <w:rPr>
          <w:sz w:val="18"/>
        </w:rPr>
        <w:t xml:space="preserve"> </w:t>
      </w:r>
      <w:r w:rsidRPr="000D2481">
        <w:rPr>
          <w:sz w:val="18"/>
        </w:rPr>
        <w:t>TOĞRUL</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son</w:t>
      </w:r>
      <w:r w:rsidRPr="000D2481" w:rsidR="007C20E2">
        <w:rPr>
          <w:sz w:val="18"/>
        </w:rPr>
        <w:t xml:space="preserve"> </w:t>
      </w:r>
      <w:r w:rsidRPr="000D2481">
        <w:rPr>
          <w:sz w:val="18"/>
        </w:rPr>
        <w:t>bir</w:t>
      </w:r>
      <w:r w:rsidRPr="000D2481" w:rsidR="007C20E2">
        <w:rPr>
          <w:sz w:val="18"/>
        </w:rPr>
        <w:t xml:space="preserve"> </w:t>
      </w:r>
      <w:r w:rsidRPr="000D2481">
        <w:rPr>
          <w:sz w:val="18"/>
        </w:rPr>
        <w:t>dakikada</w:t>
      </w:r>
      <w:r w:rsidRPr="000D2481" w:rsidR="007C20E2">
        <w:rPr>
          <w:sz w:val="18"/>
        </w:rPr>
        <w:t xml:space="preserve"> </w:t>
      </w:r>
      <w:r w:rsidRPr="000D2481">
        <w:rPr>
          <w:sz w:val="18"/>
        </w:rPr>
        <w:t>bitiriyorum.</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Buyurun.</w:t>
      </w:r>
    </w:p>
    <w:p w:rsidRPr="000D2481" w:rsidR="00AF2B30" w:rsidP="000D2481" w:rsidRDefault="00AF2B30">
      <w:pPr>
        <w:pStyle w:val="GENELKURUL"/>
        <w:spacing w:line="240" w:lineRule="auto"/>
        <w:rPr>
          <w:sz w:val="18"/>
        </w:rPr>
      </w:pP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ek</w:t>
      </w:r>
      <w:r w:rsidRPr="000D2481" w:rsidR="007C20E2">
        <w:rPr>
          <w:sz w:val="18"/>
        </w:rPr>
        <w:t xml:space="preserve"> </w:t>
      </w:r>
      <w:r w:rsidRPr="000D2481">
        <w:rPr>
          <w:sz w:val="18"/>
        </w:rPr>
        <w:t>süre</w:t>
      </w:r>
      <w:r w:rsidRPr="000D2481" w:rsidR="007C20E2">
        <w:rPr>
          <w:sz w:val="18"/>
        </w:rPr>
        <w:t xml:space="preserve"> </w:t>
      </w:r>
      <w:r w:rsidRPr="000D2481">
        <w:rPr>
          <w:sz w:val="18"/>
        </w:rPr>
        <w:t>veriyorum.</w:t>
      </w:r>
    </w:p>
    <w:p w:rsidRPr="000D2481" w:rsidR="00AF2B30" w:rsidP="000D2481" w:rsidRDefault="00AF2B30">
      <w:pPr>
        <w:pStyle w:val="GENELKURUL"/>
        <w:spacing w:line="240" w:lineRule="auto"/>
        <w:rPr>
          <w:sz w:val="18"/>
        </w:rPr>
      </w:pPr>
      <w:r w:rsidRPr="000D2481">
        <w:rPr>
          <w:sz w:val="18"/>
        </w:rPr>
        <w:t>MAHMUT</w:t>
      </w:r>
      <w:r w:rsidRPr="000D2481" w:rsidR="007C20E2">
        <w:rPr>
          <w:sz w:val="18"/>
        </w:rPr>
        <w:t xml:space="preserve"> </w:t>
      </w:r>
      <w:r w:rsidRPr="000D2481">
        <w:rPr>
          <w:sz w:val="18"/>
        </w:rPr>
        <w:t>TOĞRUL</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Bu</w:t>
      </w:r>
      <w:r w:rsidRPr="000D2481" w:rsidR="007C20E2">
        <w:rPr>
          <w:sz w:val="18"/>
        </w:rPr>
        <w:t xml:space="preserve"> </w:t>
      </w:r>
      <w:r w:rsidRPr="000D2481">
        <w:rPr>
          <w:sz w:val="18"/>
        </w:rPr>
        <w:t>tasarının</w:t>
      </w:r>
      <w:r w:rsidRPr="000D2481" w:rsidR="007C20E2">
        <w:rPr>
          <w:sz w:val="18"/>
        </w:rPr>
        <w:t xml:space="preserve"> </w:t>
      </w:r>
      <w:r w:rsidRPr="000D2481">
        <w:rPr>
          <w:sz w:val="18"/>
        </w:rPr>
        <w:t>üniversitemize</w:t>
      </w:r>
      <w:r w:rsidRPr="000D2481" w:rsidR="007C20E2">
        <w:rPr>
          <w:sz w:val="18"/>
        </w:rPr>
        <w:t xml:space="preserve"> </w:t>
      </w:r>
      <w:r w:rsidRPr="000D2481">
        <w:rPr>
          <w:sz w:val="18"/>
        </w:rPr>
        <w:t>getireceği</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yok,</w:t>
      </w:r>
      <w:r w:rsidRPr="000D2481" w:rsidR="007C20E2">
        <w:rPr>
          <w:sz w:val="18"/>
        </w:rPr>
        <w:t xml:space="preserve"> </w:t>
      </w:r>
      <w:r w:rsidRPr="000D2481">
        <w:rPr>
          <w:sz w:val="18"/>
        </w:rPr>
        <w:t>bu</w:t>
      </w:r>
      <w:r w:rsidRPr="000D2481" w:rsidR="007C20E2">
        <w:rPr>
          <w:sz w:val="18"/>
        </w:rPr>
        <w:t xml:space="preserve"> </w:t>
      </w:r>
      <w:r w:rsidRPr="000D2481">
        <w:rPr>
          <w:sz w:val="18"/>
        </w:rPr>
        <w:t>tasarının</w:t>
      </w:r>
      <w:r w:rsidRPr="000D2481" w:rsidR="007C20E2">
        <w:rPr>
          <w:sz w:val="18"/>
        </w:rPr>
        <w:t xml:space="preserve"> </w:t>
      </w:r>
      <w:r w:rsidRPr="000D2481">
        <w:rPr>
          <w:sz w:val="18"/>
        </w:rPr>
        <w:t>çok</w:t>
      </w:r>
      <w:r w:rsidRPr="000D2481" w:rsidR="007C20E2">
        <w:rPr>
          <w:sz w:val="18"/>
        </w:rPr>
        <w:t xml:space="preserve"> </w:t>
      </w:r>
      <w:r w:rsidRPr="000D2481">
        <w:rPr>
          <w:sz w:val="18"/>
        </w:rPr>
        <w:t>ayrıntılı</w:t>
      </w:r>
      <w:r w:rsidRPr="000D2481" w:rsidR="007C20E2">
        <w:rPr>
          <w:sz w:val="18"/>
        </w:rPr>
        <w:t xml:space="preserve"> </w:t>
      </w:r>
      <w:r w:rsidRPr="000D2481">
        <w:rPr>
          <w:sz w:val="18"/>
        </w:rPr>
        <w:t>bir</w:t>
      </w:r>
      <w:r w:rsidRPr="000D2481" w:rsidR="007C20E2">
        <w:rPr>
          <w:sz w:val="18"/>
        </w:rPr>
        <w:t xml:space="preserve"> </w:t>
      </w:r>
      <w:r w:rsidRPr="000D2481">
        <w:rPr>
          <w:sz w:val="18"/>
        </w:rPr>
        <w:t>şekilde</w:t>
      </w:r>
      <w:r w:rsidRPr="000D2481" w:rsidR="007C20E2">
        <w:rPr>
          <w:sz w:val="18"/>
        </w:rPr>
        <w:t xml:space="preserve"> </w:t>
      </w:r>
      <w:r w:rsidRPr="000D2481">
        <w:rPr>
          <w:sz w:val="18"/>
        </w:rPr>
        <w:t>yeniden</w:t>
      </w:r>
      <w:r w:rsidRPr="000D2481" w:rsidR="007C20E2">
        <w:rPr>
          <w:sz w:val="18"/>
        </w:rPr>
        <w:t xml:space="preserve"> </w:t>
      </w:r>
      <w:r w:rsidRPr="000D2481">
        <w:rPr>
          <w:sz w:val="18"/>
        </w:rPr>
        <w:t>üniversitelerden</w:t>
      </w:r>
      <w:r w:rsidRPr="000D2481" w:rsidR="007C20E2">
        <w:rPr>
          <w:sz w:val="18"/>
        </w:rPr>
        <w:t xml:space="preserve"> </w:t>
      </w:r>
      <w:r w:rsidRPr="000D2481">
        <w:rPr>
          <w:sz w:val="18"/>
        </w:rPr>
        <w:t>görüş</w:t>
      </w:r>
      <w:r w:rsidRPr="000D2481" w:rsidR="007C20E2">
        <w:rPr>
          <w:sz w:val="18"/>
        </w:rPr>
        <w:t xml:space="preserve"> </w:t>
      </w:r>
      <w:r w:rsidRPr="000D2481">
        <w:rPr>
          <w:sz w:val="18"/>
        </w:rPr>
        <w:t>alınarak</w:t>
      </w:r>
      <w:r w:rsidRPr="000D2481" w:rsidR="007C20E2">
        <w:rPr>
          <w:sz w:val="18"/>
        </w:rPr>
        <w:t xml:space="preserve"> </w:t>
      </w:r>
      <w:r w:rsidRPr="000D2481">
        <w:rPr>
          <w:sz w:val="18"/>
        </w:rPr>
        <w:t>tartışılması</w:t>
      </w:r>
      <w:r w:rsidRPr="000D2481" w:rsidR="007C20E2">
        <w:rPr>
          <w:sz w:val="18"/>
        </w:rPr>
        <w:t xml:space="preserve"> </w:t>
      </w:r>
      <w:r w:rsidRPr="000D2481">
        <w:rPr>
          <w:sz w:val="18"/>
        </w:rPr>
        <w:t>gerekiyor</w:t>
      </w:r>
      <w:r w:rsidRPr="000D2481" w:rsidR="007C20E2">
        <w:rPr>
          <w:sz w:val="18"/>
        </w:rPr>
        <w:t xml:space="preserve"> </w:t>
      </w:r>
      <w:r w:rsidRPr="000D2481">
        <w:rPr>
          <w:sz w:val="18"/>
        </w:rPr>
        <w:t>ve</w:t>
      </w:r>
      <w:r w:rsidRPr="000D2481" w:rsidR="007C20E2">
        <w:rPr>
          <w:sz w:val="18"/>
        </w:rPr>
        <w:t xml:space="preserve"> </w:t>
      </w:r>
      <w:r w:rsidRPr="000D2481">
        <w:rPr>
          <w:sz w:val="18"/>
        </w:rPr>
        <w:t>neticesinde</w:t>
      </w:r>
      <w:r w:rsidRPr="000D2481" w:rsidR="007C20E2">
        <w:rPr>
          <w:sz w:val="18"/>
        </w:rPr>
        <w:t xml:space="preserve"> </w:t>
      </w:r>
      <w:r w:rsidRPr="000D2481">
        <w:rPr>
          <w:sz w:val="18"/>
        </w:rPr>
        <w:t>tavır</w:t>
      </w:r>
      <w:r w:rsidRPr="000D2481" w:rsidR="007C20E2">
        <w:rPr>
          <w:sz w:val="18"/>
        </w:rPr>
        <w:t xml:space="preserve"> </w:t>
      </w:r>
      <w:r w:rsidRPr="000D2481">
        <w:rPr>
          <w:sz w:val="18"/>
        </w:rPr>
        <w:t>almak</w:t>
      </w:r>
      <w:r w:rsidRPr="000D2481" w:rsidR="007C20E2">
        <w:rPr>
          <w:sz w:val="18"/>
        </w:rPr>
        <w:t xml:space="preserve"> </w:t>
      </w:r>
      <w:r w:rsidRPr="000D2481">
        <w:rPr>
          <w:sz w:val="18"/>
        </w:rPr>
        <w:t>gerekiyor.</w:t>
      </w:r>
      <w:r w:rsidRPr="000D2481" w:rsidR="007C20E2">
        <w:rPr>
          <w:sz w:val="18"/>
        </w:rPr>
        <w:t xml:space="preserve"> </w:t>
      </w:r>
      <w:r w:rsidRPr="000D2481">
        <w:rPr>
          <w:sz w:val="18"/>
        </w:rPr>
        <w:t>Asla</w:t>
      </w:r>
      <w:r w:rsidRPr="000D2481" w:rsidR="007C20E2">
        <w:rPr>
          <w:sz w:val="18"/>
        </w:rPr>
        <w:t xml:space="preserve"> </w:t>
      </w:r>
      <w:r w:rsidRPr="000D2481">
        <w:rPr>
          <w:sz w:val="18"/>
        </w:rPr>
        <w:t>ve</w:t>
      </w:r>
      <w:r w:rsidRPr="000D2481" w:rsidR="007C20E2">
        <w:rPr>
          <w:sz w:val="18"/>
        </w:rPr>
        <w:t xml:space="preserve"> </w:t>
      </w:r>
      <w:r w:rsidRPr="000D2481">
        <w:rPr>
          <w:sz w:val="18"/>
        </w:rPr>
        <w:t>asla</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w:t>
      </w:r>
      <w:r w:rsidRPr="000D2481" w:rsidR="007C20E2">
        <w:rPr>
          <w:sz w:val="18"/>
        </w:rPr>
        <w:t xml:space="preserve"> </w:t>
      </w:r>
      <w:r w:rsidRPr="000D2481">
        <w:rPr>
          <w:sz w:val="18"/>
        </w:rPr>
        <w:t>Gazi</w:t>
      </w:r>
      <w:r w:rsidRPr="000D2481" w:rsidR="007C20E2">
        <w:rPr>
          <w:sz w:val="18"/>
        </w:rPr>
        <w:t xml:space="preserve"> </w:t>
      </w:r>
      <w:r w:rsidRPr="000D2481">
        <w:rPr>
          <w:sz w:val="18"/>
        </w:rPr>
        <w:t>Üniversitesi,</w:t>
      </w:r>
      <w:r w:rsidRPr="000D2481" w:rsidR="007C20E2">
        <w:rPr>
          <w:sz w:val="18"/>
        </w:rPr>
        <w:t xml:space="preserve"> </w:t>
      </w:r>
      <w:r w:rsidRPr="000D2481">
        <w:rPr>
          <w:sz w:val="18"/>
        </w:rPr>
        <w:t>Erciyes</w:t>
      </w:r>
      <w:r w:rsidRPr="000D2481" w:rsidR="007C20E2">
        <w:rPr>
          <w:sz w:val="18"/>
        </w:rPr>
        <w:t xml:space="preserve"> </w:t>
      </w:r>
      <w:r w:rsidRPr="000D2481">
        <w:rPr>
          <w:sz w:val="18"/>
        </w:rPr>
        <w:t>Üniversitesi,</w:t>
      </w:r>
      <w:r w:rsidRPr="000D2481" w:rsidR="007C20E2">
        <w:rPr>
          <w:sz w:val="18"/>
        </w:rPr>
        <w:t xml:space="preserve"> </w:t>
      </w:r>
      <w:r w:rsidRPr="000D2481">
        <w:rPr>
          <w:sz w:val="18"/>
        </w:rPr>
        <w:t>İnönü</w:t>
      </w:r>
      <w:r w:rsidRPr="000D2481" w:rsidR="007C20E2">
        <w:rPr>
          <w:sz w:val="18"/>
        </w:rPr>
        <w:t xml:space="preserve"> </w:t>
      </w:r>
      <w:r w:rsidRPr="000D2481">
        <w:rPr>
          <w:sz w:val="18"/>
        </w:rPr>
        <w:t>Üniversitesi</w:t>
      </w:r>
      <w:r w:rsidRPr="000D2481" w:rsidR="007C20E2">
        <w:rPr>
          <w:sz w:val="18"/>
        </w:rPr>
        <w:t xml:space="preserve"> </w:t>
      </w:r>
      <w:r w:rsidRPr="000D2481">
        <w:rPr>
          <w:sz w:val="18"/>
        </w:rPr>
        <w:t>gibi</w:t>
      </w:r>
      <w:r w:rsidRPr="000D2481" w:rsidR="007C20E2">
        <w:rPr>
          <w:sz w:val="18"/>
        </w:rPr>
        <w:t xml:space="preserve"> </w:t>
      </w:r>
      <w:r w:rsidRPr="000D2481">
        <w:rPr>
          <w:sz w:val="18"/>
        </w:rPr>
        <w:t>köklü</w:t>
      </w:r>
      <w:r w:rsidRPr="000D2481" w:rsidR="007C20E2">
        <w:rPr>
          <w:sz w:val="18"/>
        </w:rPr>
        <w:t xml:space="preserve"> </w:t>
      </w:r>
      <w:r w:rsidRPr="000D2481">
        <w:rPr>
          <w:sz w:val="18"/>
        </w:rPr>
        <w:t>üniversitelerimizin</w:t>
      </w:r>
      <w:r w:rsidRPr="000D2481" w:rsidR="007C20E2">
        <w:rPr>
          <w:sz w:val="18"/>
        </w:rPr>
        <w:t xml:space="preserve"> </w:t>
      </w:r>
      <w:r w:rsidRPr="000D2481">
        <w:rPr>
          <w:sz w:val="18"/>
        </w:rPr>
        <w:t>yaratmış</w:t>
      </w:r>
      <w:r w:rsidRPr="000D2481" w:rsidR="007C20E2">
        <w:rPr>
          <w:sz w:val="18"/>
        </w:rPr>
        <w:t xml:space="preserve"> </w:t>
      </w:r>
      <w:r w:rsidRPr="000D2481">
        <w:rPr>
          <w:sz w:val="18"/>
        </w:rPr>
        <w:t>oldukları</w:t>
      </w:r>
      <w:r w:rsidRPr="000D2481" w:rsidR="007C20E2">
        <w:rPr>
          <w:sz w:val="18"/>
        </w:rPr>
        <w:t xml:space="preserve"> </w:t>
      </w:r>
      <w:r w:rsidRPr="000D2481">
        <w:rPr>
          <w:sz w:val="18"/>
        </w:rPr>
        <w:t>kısmi</w:t>
      </w:r>
      <w:r w:rsidRPr="000D2481" w:rsidR="007C20E2">
        <w:rPr>
          <w:sz w:val="18"/>
        </w:rPr>
        <w:t xml:space="preserve"> </w:t>
      </w:r>
      <w:r w:rsidRPr="000D2481">
        <w:rPr>
          <w:sz w:val="18"/>
        </w:rPr>
        <w:t>kimlikleri</w:t>
      </w:r>
      <w:r w:rsidRPr="000D2481" w:rsidR="007C20E2">
        <w:rPr>
          <w:sz w:val="18"/>
        </w:rPr>
        <w:t xml:space="preserve"> </w:t>
      </w:r>
      <w:r w:rsidRPr="000D2481">
        <w:rPr>
          <w:sz w:val="18"/>
        </w:rPr>
        <w:t>de</w:t>
      </w:r>
      <w:r w:rsidRPr="000D2481" w:rsidR="007C20E2">
        <w:rPr>
          <w:sz w:val="18"/>
        </w:rPr>
        <w:t xml:space="preserve"> </w:t>
      </w:r>
      <w:r w:rsidRPr="000D2481">
        <w:rPr>
          <w:sz w:val="18"/>
        </w:rPr>
        <w:t>yok</w:t>
      </w:r>
      <w:r w:rsidRPr="000D2481" w:rsidR="007C20E2">
        <w:rPr>
          <w:sz w:val="18"/>
        </w:rPr>
        <w:t xml:space="preserve"> </w:t>
      </w:r>
      <w:r w:rsidRPr="000D2481">
        <w:rPr>
          <w:sz w:val="18"/>
        </w:rPr>
        <w:t>edecek</w:t>
      </w:r>
      <w:r w:rsidRPr="000D2481" w:rsidR="007C20E2">
        <w:rPr>
          <w:sz w:val="18"/>
        </w:rPr>
        <w:t xml:space="preserve"> </w:t>
      </w:r>
      <w:r w:rsidRPr="000D2481">
        <w:rPr>
          <w:sz w:val="18"/>
        </w:rPr>
        <w:t>bu</w:t>
      </w:r>
      <w:r w:rsidRPr="000D2481" w:rsidR="007C20E2">
        <w:rPr>
          <w:sz w:val="18"/>
        </w:rPr>
        <w:t xml:space="preserve"> </w:t>
      </w:r>
      <w:r w:rsidRPr="000D2481">
        <w:rPr>
          <w:sz w:val="18"/>
        </w:rPr>
        <w:t>tasarıya</w:t>
      </w:r>
      <w:r w:rsidRPr="000D2481" w:rsidR="007C20E2">
        <w:rPr>
          <w:sz w:val="18"/>
        </w:rPr>
        <w:t xml:space="preserve"> </w:t>
      </w:r>
      <w:r w:rsidRPr="000D2481">
        <w:rPr>
          <w:sz w:val="18"/>
        </w:rPr>
        <w:t>evet</w:t>
      </w:r>
      <w:r w:rsidRPr="000D2481" w:rsidR="007C20E2">
        <w:rPr>
          <w:sz w:val="18"/>
        </w:rPr>
        <w:t xml:space="preserve"> </w:t>
      </w:r>
      <w:r w:rsidRPr="000D2481">
        <w:rPr>
          <w:sz w:val="18"/>
        </w:rPr>
        <w:t>denmemesi</w:t>
      </w:r>
      <w:r w:rsidRPr="000D2481" w:rsidR="007C20E2">
        <w:rPr>
          <w:sz w:val="18"/>
        </w:rPr>
        <w:t xml:space="preserve"> </w:t>
      </w:r>
      <w:r w:rsidRPr="000D2481">
        <w:rPr>
          <w:sz w:val="18"/>
        </w:rPr>
        <w:t>gerektiğini</w:t>
      </w:r>
      <w:r w:rsidRPr="000D2481" w:rsidR="007C20E2">
        <w:rPr>
          <w:sz w:val="18"/>
        </w:rPr>
        <w:t xml:space="preserve"> </w:t>
      </w:r>
      <w:r w:rsidRPr="000D2481">
        <w:rPr>
          <w:sz w:val="18"/>
        </w:rPr>
        <w:t>düşünüyorum.</w:t>
      </w:r>
      <w:r w:rsidRPr="000D2481" w:rsidR="007C20E2">
        <w:rPr>
          <w:sz w:val="18"/>
        </w:rPr>
        <w:t xml:space="preserve"> </w:t>
      </w:r>
      <w:r w:rsidRPr="000D2481">
        <w:rPr>
          <w:sz w:val="18"/>
        </w:rPr>
        <w:t>Üniversitelerimizin</w:t>
      </w:r>
      <w:r w:rsidRPr="000D2481" w:rsidR="007C20E2">
        <w:rPr>
          <w:sz w:val="18"/>
        </w:rPr>
        <w:t xml:space="preserve"> </w:t>
      </w:r>
      <w:r w:rsidRPr="000D2481">
        <w:rPr>
          <w:sz w:val="18"/>
        </w:rPr>
        <w:t>çok</w:t>
      </w:r>
      <w:r w:rsidRPr="000D2481" w:rsidR="007C20E2">
        <w:rPr>
          <w:sz w:val="18"/>
        </w:rPr>
        <w:t xml:space="preserve"> </w:t>
      </w:r>
      <w:r w:rsidRPr="000D2481">
        <w:rPr>
          <w:sz w:val="18"/>
        </w:rPr>
        <w:t>ciddi</w:t>
      </w:r>
      <w:r w:rsidRPr="000D2481" w:rsidR="007C20E2">
        <w:rPr>
          <w:sz w:val="18"/>
        </w:rPr>
        <w:t xml:space="preserve"> </w:t>
      </w:r>
      <w:r w:rsidRPr="000D2481">
        <w:rPr>
          <w:sz w:val="18"/>
        </w:rPr>
        <w:t>sorunları</w:t>
      </w:r>
      <w:r w:rsidRPr="000D2481" w:rsidR="007C20E2">
        <w:rPr>
          <w:sz w:val="18"/>
        </w:rPr>
        <w:t xml:space="preserve"> </w:t>
      </w:r>
      <w:r w:rsidRPr="000D2481">
        <w:rPr>
          <w:sz w:val="18"/>
        </w:rPr>
        <w:t>var,</w:t>
      </w:r>
      <w:r w:rsidRPr="000D2481" w:rsidR="007C20E2">
        <w:rPr>
          <w:sz w:val="18"/>
        </w:rPr>
        <w:t xml:space="preserve"> </w:t>
      </w:r>
      <w:r w:rsidRPr="000D2481">
        <w:rPr>
          <w:sz w:val="18"/>
        </w:rPr>
        <w:t>eğer</w:t>
      </w:r>
      <w:r w:rsidRPr="000D2481" w:rsidR="007C20E2">
        <w:rPr>
          <w:sz w:val="18"/>
        </w:rPr>
        <w:t xml:space="preserve"> </w:t>
      </w:r>
      <w:r w:rsidRPr="000D2481">
        <w:rPr>
          <w:sz w:val="18"/>
        </w:rPr>
        <w:t>getirecekseniz</w:t>
      </w:r>
      <w:r w:rsidRPr="000D2481" w:rsidR="007C20E2">
        <w:rPr>
          <w:sz w:val="18"/>
        </w:rPr>
        <w:t xml:space="preserve"> </w:t>
      </w:r>
      <w:r w:rsidRPr="000D2481">
        <w:rPr>
          <w:sz w:val="18"/>
        </w:rPr>
        <w:t>bunları</w:t>
      </w:r>
      <w:r w:rsidRPr="000D2481" w:rsidR="007C20E2">
        <w:rPr>
          <w:sz w:val="18"/>
        </w:rPr>
        <w:t xml:space="preserve"> </w:t>
      </w:r>
      <w:r w:rsidRPr="000D2481">
        <w:rPr>
          <w:sz w:val="18"/>
        </w:rPr>
        <w:t>burada</w:t>
      </w:r>
      <w:r w:rsidRPr="000D2481" w:rsidR="007C20E2">
        <w:rPr>
          <w:sz w:val="18"/>
        </w:rPr>
        <w:t xml:space="preserve"> </w:t>
      </w:r>
      <w:r w:rsidRPr="000D2481">
        <w:rPr>
          <w:sz w:val="18"/>
        </w:rPr>
        <w:t>tartışabiliriz.</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onlarca</w:t>
      </w:r>
      <w:r w:rsidRPr="000D2481" w:rsidR="007C20E2">
        <w:rPr>
          <w:sz w:val="18"/>
        </w:rPr>
        <w:t xml:space="preserve"> </w:t>
      </w:r>
      <w:r w:rsidRPr="000D2481">
        <w:rPr>
          <w:sz w:val="18"/>
        </w:rPr>
        <w:t>sorunu</w:t>
      </w:r>
      <w:r w:rsidRPr="000D2481" w:rsidR="007C20E2">
        <w:rPr>
          <w:sz w:val="18"/>
        </w:rPr>
        <w:t xml:space="preserve"> </w:t>
      </w:r>
      <w:r w:rsidRPr="000D2481">
        <w:rPr>
          <w:sz w:val="18"/>
        </w:rPr>
        <w:t>var,</w:t>
      </w:r>
      <w:r w:rsidRPr="000D2481" w:rsidR="007C20E2">
        <w:rPr>
          <w:sz w:val="18"/>
        </w:rPr>
        <w:t xml:space="preserve"> </w:t>
      </w:r>
      <w:r w:rsidRPr="000D2481">
        <w:rPr>
          <w:sz w:val="18"/>
        </w:rPr>
        <w:t>bunları</w:t>
      </w:r>
      <w:r w:rsidRPr="000D2481" w:rsidR="007C20E2">
        <w:rPr>
          <w:sz w:val="18"/>
        </w:rPr>
        <w:t xml:space="preserve"> </w:t>
      </w:r>
      <w:r w:rsidRPr="000D2481">
        <w:rPr>
          <w:sz w:val="18"/>
        </w:rPr>
        <w:t>tartışmıyoruz</w:t>
      </w:r>
      <w:r w:rsidRPr="000D2481" w:rsidR="007C20E2">
        <w:rPr>
          <w:sz w:val="18"/>
        </w:rPr>
        <w:t xml:space="preserve"> </w:t>
      </w:r>
      <w:r w:rsidRPr="000D2481">
        <w:rPr>
          <w:sz w:val="18"/>
        </w:rPr>
        <w:t>ama</w:t>
      </w:r>
      <w:r w:rsidRPr="000D2481" w:rsidR="007C20E2">
        <w:rPr>
          <w:sz w:val="18"/>
        </w:rPr>
        <w:t xml:space="preserve"> </w:t>
      </w:r>
      <w:r w:rsidRPr="000D2481">
        <w:rPr>
          <w:sz w:val="18"/>
        </w:rPr>
        <w:t>ne</w:t>
      </w:r>
      <w:r w:rsidRPr="000D2481" w:rsidR="007C20E2">
        <w:rPr>
          <w:sz w:val="18"/>
        </w:rPr>
        <w:t xml:space="preserve"> </w:t>
      </w:r>
      <w:r w:rsidRPr="000D2481">
        <w:rPr>
          <w:sz w:val="18"/>
        </w:rPr>
        <w:t>acelesi</w:t>
      </w:r>
      <w:r w:rsidRPr="000D2481" w:rsidR="007C20E2">
        <w:rPr>
          <w:sz w:val="18"/>
        </w:rPr>
        <w:t xml:space="preserve"> </w:t>
      </w:r>
      <w:r w:rsidRPr="000D2481">
        <w:rPr>
          <w:sz w:val="18"/>
        </w:rPr>
        <w:t>varsa</w:t>
      </w:r>
      <w:r w:rsidRPr="000D2481" w:rsidR="007C20E2">
        <w:rPr>
          <w:sz w:val="18"/>
        </w:rPr>
        <w:t xml:space="preserve"> </w:t>
      </w:r>
      <w:r w:rsidRPr="000D2481">
        <w:rPr>
          <w:sz w:val="18"/>
        </w:rPr>
        <w:t>bilmiyorum,</w:t>
      </w:r>
      <w:r w:rsidRPr="000D2481" w:rsidR="007C20E2">
        <w:rPr>
          <w:sz w:val="18"/>
        </w:rPr>
        <w:t xml:space="preserve"> </w:t>
      </w:r>
      <w:r w:rsidRPr="000D2481">
        <w:rPr>
          <w:sz w:val="18"/>
        </w:rPr>
        <w:t>biri</w:t>
      </w:r>
      <w:r w:rsidRPr="000D2481" w:rsidR="007C20E2">
        <w:rPr>
          <w:sz w:val="18"/>
        </w:rPr>
        <w:t xml:space="preserve"> </w:t>
      </w:r>
      <w:r w:rsidRPr="000D2481">
        <w:rPr>
          <w:sz w:val="18"/>
        </w:rPr>
        <w:t>gelsin,</w:t>
      </w:r>
      <w:r w:rsidRPr="000D2481" w:rsidR="007C20E2">
        <w:rPr>
          <w:sz w:val="18"/>
        </w:rPr>
        <w:t xml:space="preserve"> </w:t>
      </w:r>
      <w:r w:rsidRPr="000D2481">
        <w:rPr>
          <w:sz w:val="18"/>
        </w:rPr>
        <w:t>bunu</w:t>
      </w:r>
      <w:r w:rsidRPr="000D2481" w:rsidR="007C20E2">
        <w:rPr>
          <w:sz w:val="18"/>
        </w:rPr>
        <w:t xml:space="preserve"> </w:t>
      </w:r>
      <w:r w:rsidRPr="000D2481">
        <w:rPr>
          <w:sz w:val="18"/>
        </w:rPr>
        <w:t>anlatsın,</w:t>
      </w:r>
      <w:r w:rsidRPr="000D2481" w:rsidR="007C20E2">
        <w:rPr>
          <w:sz w:val="18"/>
        </w:rPr>
        <w:t xml:space="preserve"> </w:t>
      </w:r>
      <w:r w:rsidRPr="000D2481">
        <w:rPr>
          <w:sz w:val="18"/>
        </w:rPr>
        <w:t>“Bunu</w:t>
      </w:r>
      <w:r w:rsidRPr="000D2481" w:rsidR="007C20E2">
        <w:rPr>
          <w:sz w:val="18"/>
        </w:rPr>
        <w:t xml:space="preserve"> </w:t>
      </w:r>
      <w:r w:rsidRPr="000D2481">
        <w:rPr>
          <w:sz w:val="18"/>
        </w:rPr>
        <w:t>bu</w:t>
      </w:r>
      <w:r w:rsidRPr="000D2481" w:rsidR="007C20E2">
        <w:rPr>
          <w:sz w:val="18"/>
        </w:rPr>
        <w:t xml:space="preserve"> </w:t>
      </w:r>
      <w:r w:rsidRPr="000D2481">
        <w:rPr>
          <w:sz w:val="18"/>
        </w:rPr>
        <w:t>hafta</w:t>
      </w:r>
      <w:r w:rsidRPr="000D2481" w:rsidR="007C20E2">
        <w:rPr>
          <w:sz w:val="18"/>
        </w:rPr>
        <w:t xml:space="preserve"> </w:t>
      </w:r>
      <w:r w:rsidRPr="000D2481">
        <w:rPr>
          <w:sz w:val="18"/>
        </w:rPr>
        <w:t>geçirmezsek,</w:t>
      </w:r>
      <w:r w:rsidRPr="000D2481" w:rsidR="007C20E2">
        <w:rPr>
          <w:sz w:val="18"/>
        </w:rPr>
        <w:t xml:space="preserve"> </w:t>
      </w:r>
      <w:r w:rsidRPr="000D2481">
        <w:rPr>
          <w:sz w:val="18"/>
        </w:rPr>
        <w:t>bugün</w:t>
      </w:r>
      <w:r w:rsidRPr="000D2481" w:rsidR="007C20E2">
        <w:rPr>
          <w:sz w:val="18"/>
        </w:rPr>
        <w:t xml:space="preserve"> </w:t>
      </w:r>
      <w:r w:rsidRPr="000D2481">
        <w:rPr>
          <w:sz w:val="18"/>
        </w:rPr>
        <w:t>geçirmezsek</w:t>
      </w:r>
      <w:r w:rsidRPr="000D2481" w:rsidR="007C20E2">
        <w:rPr>
          <w:sz w:val="18"/>
        </w:rPr>
        <w:t xml:space="preserve"> </w:t>
      </w:r>
      <w:r w:rsidRPr="000D2481">
        <w:rPr>
          <w:sz w:val="18"/>
        </w:rPr>
        <w:t>şöyle</w:t>
      </w:r>
      <w:r w:rsidRPr="000D2481" w:rsidR="007C20E2">
        <w:rPr>
          <w:sz w:val="18"/>
        </w:rPr>
        <w:t xml:space="preserve"> </w:t>
      </w:r>
      <w:r w:rsidRPr="000D2481">
        <w:rPr>
          <w:sz w:val="18"/>
        </w:rPr>
        <w:t>bir</w:t>
      </w:r>
      <w:r w:rsidRPr="000D2481" w:rsidR="007C20E2">
        <w:rPr>
          <w:sz w:val="18"/>
        </w:rPr>
        <w:t xml:space="preserve"> </w:t>
      </w:r>
      <w:r w:rsidRPr="000D2481">
        <w:rPr>
          <w:sz w:val="18"/>
        </w:rPr>
        <w:t>eksikliğimiz</w:t>
      </w:r>
      <w:r w:rsidRPr="000D2481" w:rsidR="007C20E2">
        <w:rPr>
          <w:sz w:val="18"/>
        </w:rPr>
        <w:t xml:space="preserve"> </w:t>
      </w:r>
      <w:r w:rsidRPr="000D2481">
        <w:rPr>
          <w:sz w:val="18"/>
        </w:rPr>
        <w:t>olacak.”</w:t>
      </w:r>
      <w:r w:rsidRPr="000D2481" w:rsidR="007C20E2">
        <w:rPr>
          <w:sz w:val="18"/>
        </w:rPr>
        <w:t xml:space="preserve"> </w:t>
      </w:r>
      <w:r w:rsidRPr="000D2481">
        <w:rPr>
          <w:sz w:val="18"/>
        </w:rPr>
        <w:t>desin,</w:t>
      </w:r>
      <w:r w:rsidRPr="000D2481" w:rsidR="007C20E2">
        <w:rPr>
          <w:sz w:val="18"/>
        </w:rPr>
        <w:t xml:space="preserve"> </w:t>
      </w:r>
      <w:r w:rsidRPr="000D2481">
        <w:rPr>
          <w:sz w:val="18"/>
        </w:rPr>
        <w:t>biz</w:t>
      </w:r>
      <w:r w:rsidRPr="000D2481" w:rsidR="007C20E2">
        <w:rPr>
          <w:sz w:val="18"/>
        </w:rPr>
        <w:t xml:space="preserve"> </w:t>
      </w:r>
      <w:r w:rsidRPr="000D2481">
        <w:rPr>
          <w:sz w:val="18"/>
        </w:rPr>
        <w:t>de</w:t>
      </w:r>
      <w:r w:rsidRPr="000D2481" w:rsidR="007C20E2">
        <w:rPr>
          <w:sz w:val="18"/>
        </w:rPr>
        <w:t xml:space="preserve"> </w:t>
      </w:r>
      <w:r w:rsidRPr="000D2481">
        <w:rPr>
          <w:sz w:val="18"/>
        </w:rPr>
        <w:t>inanalım.</w:t>
      </w:r>
    </w:p>
    <w:p w:rsidRPr="000D2481" w:rsidR="00AF2B30" w:rsidP="000D2481" w:rsidRDefault="00AF2B30">
      <w:pPr>
        <w:pStyle w:val="GENELKURUL"/>
        <w:spacing w:line="240" w:lineRule="auto"/>
        <w:rPr>
          <w:sz w:val="18"/>
        </w:rPr>
      </w:pPr>
      <w:r w:rsidRPr="000D2481">
        <w:rPr>
          <w:sz w:val="18"/>
        </w:rPr>
        <w:t>Teşekkür</w:t>
      </w:r>
      <w:r w:rsidRPr="000D2481" w:rsidR="007C20E2">
        <w:rPr>
          <w:sz w:val="18"/>
        </w:rPr>
        <w:t xml:space="preserve"> </w:t>
      </w:r>
      <w:r w:rsidRPr="000D2481">
        <w:rPr>
          <w:sz w:val="18"/>
        </w:rPr>
        <w:t>ediyorum.</w:t>
      </w:r>
    </w:p>
    <w:p w:rsidRPr="000D2481" w:rsidR="00AF2B30" w:rsidP="000D2481" w:rsidRDefault="00AF2B30">
      <w:pPr>
        <w:pStyle w:val="GENELKURUL"/>
        <w:spacing w:line="240" w:lineRule="auto"/>
        <w:rPr>
          <w:sz w:val="18"/>
        </w:rPr>
      </w:pPr>
      <w:r w:rsidRPr="000D2481">
        <w:rPr>
          <w:sz w:val="18"/>
        </w:rPr>
        <w:t>Saygılar</w:t>
      </w:r>
      <w:r w:rsidRPr="000D2481" w:rsidR="007C20E2">
        <w:rPr>
          <w:sz w:val="18"/>
        </w:rPr>
        <w:t xml:space="preserve"> </w:t>
      </w:r>
      <w:r w:rsidRPr="000D2481">
        <w:rPr>
          <w:sz w:val="18"/>
        </w:rPr>
        <w:t>sunuyorum.</w:t>
      </w:r>
      <w:r w:rsidRPr="000D2481" w:rsidR="007C20E2">
        <w:rPr>
          <w:sz w:val="18"/>
        </w:rPr>
        <w:t xml:space="preserve"> </w:t>
      </w:r>
      <w:r w:rsidRPr="000D2481">
        <w:rPr>
          <w:sz w:val="18"/>
        </w:rPr>
        <w:t>(HDP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Toğrul.</w:t>
      </w:r>
    </w:p>
    <w:p w:rsidRPr="000D2481" w:rsidR="00AF2B30" w:rsidP="000D2481" w:rsidRDefault="00AF2B30">
      <w:pPr>
        <w:pStyle w:val="GENELKURUL"/>
        <w:spacing w:line="240" w:lineRule="auto"/>
        <w:rPr>
          <w:sz w:val="18"/>
        </w:rPr>
      </w:pP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Eskişehir</w:t>
      </w:r>
      <w:r w:rsidRPr="000D2481" w:rsidR="007C20E2">
        <w:rPr>
          <w:sz w:val="18"/>
        </w:rPr>
        <w:t xml:space="preserve"> </w:t>
      </w:r>
      <w:r w:rsidRPr="000D2481">
        <w:rPr>
          <w:sz w:val="18"/>
        </w:rPr>
        <w:t>Milletvekili</w:t>
      </w:r>
      <w:r w:rsidRPr="000D2481" w:rsidR="007C20E2">
        <w:rPr>
          <w:sz w:val="18"/>
        </w:rPr>
        <w:t xml:space="preserve"> </w:t>
      </w:r>
      <w:r w:rsidRPr="000D2481">
        <w:rPr>
          <w:sz w:val="18"/>
        </w:rPr>
        <w:t>Gaye</w:t>
      </w:r>
      <w:r w:rsidRPr="000D2481" w:rsidR="007C20E2">
        <w:rPr>
          <w:sz w:val="18"/>
        </w:rPr>
        <w:t xml:space="preserve"> </w:t>
      </w:r>
      <w:r w:rsidRPr="000D2481">
        <w:rPr>
          <w:sz w:val="18"/>
        </w:rPr>
        <w:t>Usluer</w:t>
      </w:r>
      <w:r w:rsidRPr="000D2481" w:rsidR="007C20E2">
        <w:rPr>
          <w:sz w:val="18"/>
        </w:rPr>
        <w:t xml:space="preserve"> </w:t>
      </w:r>
      <w:r w:rsidRPr="000D2481">
        <w:rPr>
          <w:sz w:val="18"/>
        </w:rPr>
        <w:t>konuşacak.</w:t>
      </w:r>
    </w:p>
    <w:p w:rsidRPr="000D2481" w:rsidR="00AF2B30" w:rsidP="000D2481" w:rsidRDefault="00AF2B30">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Usluer.</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AF2B30" w:rsidP="000D2481" w:rsidRDefault="00AF2B30">
      <w:pPr>
        <w:pStyle w:val="GENELKURUL"/>
        <w:spacing w:line="240" w:lineRule="auto"/>
        <w:rPr>
          <w:sz w:val="18"/>
        </w:rPr>
      </w:pPr>
      <w:r w:rsidRPr="000D2481">
        <w:rPr>
          <w:sz w:val="18"/>
        </w:rPr>
        <w:t>CHP</w:t>
      </w:r>
      <w:r w:rsidRPr="000D2481" w:rsidR="007C20E2">
        <w:rPr>
          <w:sz w:val="18"/>
        </w:rPr>
        <w:t xml:space="preserve"> </w:t>
      </w:r>
      <w:r w:rsidRPr="000D2481">
        <w:rPr>
          <w:sz w:val="18"/>
        </w:rPr>
        <w:t>GRUBU</w:t>
      </w:r>
      <w:r w:rsidRPr="000D2481" w:rsidR="007C20E2">
        <w:rPr>
          <w:sz w:val="18"/>
        </w:rPr>
        <w:t xml:space="preserve"> </w:t>
      </w:r>
      <w:r w:rsidRPr="000D2481">
        <w:rPr>
          <w:sz w:val="18"/>
        </w:rPr>
        <w:t>ADINA</w:t>
      </w:r>
      <w:r w:rsidRPr="000D2481" w:rsidR="007C20E2">
        <w:rPr>
          <w:sz w:val="18"/>
        </w:rPr>
        <w:t xml:space="preserve"> </w:t>
      </w:r>
      <w:r w:rsidRPr="000D2481">
        <w:rPr>
          <w:sz w:val="18"/>
        </w:rPr>
        <w:t>GAYE</w:t>
      </w:r>
      <w:r w:rsidRPr="000D2481" w:rsidR="007C20E2">
        <w:rPr>
          <w:sz w:val="18"/>
        </w:rPr>
        <w:t xml:space="preserve"> </w:t>
      </w:r>
      <w:r w:rsidRPr="000D2481">
        <w:rPr>
          <w:sz w:val="18"/>
        </w:rPr>
        <w:t>USLUER</w:t>
      </w:r>
      <w:r w:rsidRPr="000D2481" w:rsidR="007C20E2">
        <w:rPr>
          <w:sz w:val="18"/>
        </w:rPr>
        <w:t xml:space="preserve"> </w:t>
      </w:r>
      <w:r w:rsidRPr="000D2481">
        <w:rPr>
          <w:sz w:val="18"/>
        </w:rPr>
        <w:t>(Eskişehir)</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AF2B30" w:rsidP="000D2481" w:rsidRDefault="00AF2B30">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Yasa</w:t>
      </w:r>
      <w:r w:rsidRPr="000D2481" w:rsidR="007C20E2">
        <w:rPr>
          <w:sz w:val="18"/>
        </w:rPr>
        <w:t xml:space="preserve"> </w:t>
      </w:r>
      <w:r w:rsidRPr="000D2481">
        <w:rPr>
          <w:sz w:val="18"/>
        </w:rPr>
        <w:t>Tasarısı’nın</w:t>
      </w:r>
      <w:r w:rsidRPr="000D2481" w:rsidR="007C20E2">
        <w:rPr>
          <w:sz w:val="18"/>
        </w:rPr>
        <w:t xml:space="preserve"> </w:t>
      </w:r>
      <w:r w:rsidRPr="000D2481">
        <w:rPr>
          <w:sz w:val="18"/>
        </w:rPr>
        <w:t>geneli</w:t>
      </w:r>
      <w:r w:rsidRPr="000D2481" w:rsidR="007C20E2">
        <w:rPr>
          <w:sz w:val="18"/>
        </w:rPr>
        <w:t xml:space="preserve"> </w:t>
      </w:r>
      <w:r w:rsidRPr="000D2481">
        <w:rPr>
          <w:sz w:val="18"/>
        </w:rPr>
        <w:t>hakkında</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konuşmak</w:t>
      </w:r>
      <w:r w:rsidRPr="000D2481" w:rsidR="007C20E2">
        <w:rPr>
          <w:sz w:val="18"/>
        </w:rPr>
        <w:t xml:space="preserve"> </w:t>
      </w:r>
      <w:r w:rsidRPr="000D2481">
        <w:rPr>
          <w:sz w:val="18"/>
        </w:rPr>
        <w:t>üzere</w:t>
      </w:r>
      <w:r w:rsidRPr="000D2481" w:rsidR="007C20E2">
        <w:rPr>
          <w:sz w:val="18"/>
        </w:rPr>
        <w:t xml:space="preserve"> </w:t>
      </w:r>
      <w:r w:rsidRPr="000D2481">
        <w:rPr>
          <w:sz w:val="18"/>
        </w:rPr>
        <w:t>söz</w:t>
      </w:r>
      <w:r w:rsidRPr="000D2481" w:rsidR="007C20E2">
        <w:rPr>
          <w:sz w:val="18"/>
        </w:rPr>
        <w:t xml:space="preserve"> </w:t>
      </w:r>
      <w:r w:rsidRPr="000D2481">
        <w:rPr>
          <w:sz w:val="18"/>
        </w:rPr>
        <w:t>almış</w:t>
      </w:r>
      <w:r w:rsidRPr="000D2481" w:rsidR="007C20E2">
        <w:rPr>
          <w:sz w:val="18"/>
        </w:rPr>
        <w:t xml:space="preserve"> </w:t>
      </w:r>
      <w:r w:rsidRPr="000D2481">
        <w:rPr>
          <w:sz w:val="18"/>
        </w:rPr>
        <w:t>bulunmaktayım,</w:t>
      </w:r>
      <w:r w:rsidRPr="000D2481" w:rsidR="007C20E2">
        <w:rPr>
          <w:sz w:val="18"/>
        </w:rPr>
        <w:t xml:space="preserve"> </w:t>
      </w:r>
      <w:r w:rsidRPr="000D2481">
        <w:rPr>
          <w:sz w:val="18"/>
        </w:rPr>
        <w:t>hepinizi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p>
    <w:p w:rsidRPr="000D2481" w:rsidR="00AF2B30" w:rsidP="000D2481" w:rsidRDefault="00AF2B30">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dün</w:t>
      </w:r>
      <w:r w:rsidRPr="000D2481" w:rsidR="007C20E2">
        <w:rPr>
          <w:sz w:val="18"/>
        </w:rPr>
        <w:t xml:space="preserve"> </w:t>
      </w:r>
      <w:r w:rsidRPr="000D2481">
        <w:rPr>
          <w:sz w:val="18"/>
        </w:rPr>
        <w:t>1</w:t>
      </w:r>
      <w:r w:rsidRPr="000D2481" w:rsidR="007C20E2">
        <w:rPr>
          <w:sz w:val="18"/>
        </w:rPr>
        <w:t xml:space="preserve"> </w:t>
      </w:r>
      <w:r w:rsidRPr="000D2481">
        <w:rPr>
          <w:sz w:val="18"/>
        </w:rPr>
        <w:t>Mayıs</w:t>
      </w:r>
      <w:r w:rsidRPr="000D2481" w:rsidR="007C20E2">
        <w:rPr>
          <w:sz w:val="18"/>
        </w:rPr>
        <w:t xml:space="preserve"> </w:t>
      </w:r>
      <w:r w:rsidRPr="000D2481">
        <w:rPr>
          <w:sz w:val="18"/>
        </w:rPr>
        <w:t>Emek</w:t>
      </w:r>
      <w:r w:rsidRPr="000D2481" w:rsidR="007C20E2">
        <w:rPr>
          <w:sz w:val="18"/>
        </w:rPr>
        <w:t xml:space="preserve"> </w:t>
      </w:r>
      <w:r w:rsidRPr="000D2481">
        <w:rPr>
          <w:sz w:val="18"/>
        </w:rPr>
        <w:t>ve</w:t>
      </w:r>
      <w:r w:rsidRPr="000D2481" w:rsidR="007C20E2">
        <w:rPr>
          <w:sz w:val="18"/>
        </w:rPr>
        <w:t xml:space="preserve"> </w:t>
      </w:r>
      <w:r w:rsidRPr="000D2481">
        <w:rPr>
          <w:sz w:val="18"/>
        </w:rPr>
        <w:t>Dayanışma</w:t>
      </w:r>
      <w:r w:rsidRPr="000D2481" w:rsidR="007C20E2">
        <w:rPr>
          <w:sz w:val="18"/>
        </w:rPr>
        <w:t xml:space="preserve"> </w:t>
      </w:r>
      <w:r w:rsidRPr="000D2481">
        <w:rPr>
          <w:sz w:val="18"/>
        </w:rPr>
        <w:t>Günü’ydü.</w:t>
      </w:r>
      <w:r w:rsidRPr="000D2481" w:rsidR="007C20E2">
        <w:rPr>
          <w:sz w:val="18"/>
        </w:rPr>
        <w:t xml:space="preserve"> </w:t>
      </w:r>
      <w:r w:rsidRPr="000D2481">
        <w:rPr>
          <w:sz w:val="18"/>
        </w:rPr>
        <w:t>Meydanlar</w:t>
      </w:r>
      <w:r w:rsidRPr="000D2481" w:rsidR="007C20E2">
        <w:rPr>
          <w:sz w:val="18"/>
        </w:rPr>
        <w:t xml:space="preserve"> </w:t>
      </w:r>
      <w:r w:rsidRPr="000D2481">
        <w:rPr>
          <w:sz w:val="18"/>
        </w:rPr>
        <w:t>dopdoluydu,</w:t>
      </w:r>
      <w:r w:rsidRPr="000D2481" w:rsidR="007C20E2">
        <w:rPr>
          <w:sz w:val="18"/>
        </w:rPr>
        <w:t xml:space="preserve"> </w:t>
      </w:r>
      <w:r w:rsidRPr="000D2481">
        <w:rPr>
          <w:sz w:val="18"/>
        </w:rPr>
        <w:t>meydanlarda</w:t>
      </w:r>
      <w:r w:rsidRPr="000D2481" w:rsidR="007C20E2">
        <w:rPr>
          <w:sz w:val="18"/>
        </w:rPr>
        <w:t xml:space="preserve"> </w:t>
      </w:r>
      <w:r w:rsidRPr="000D2481">
        <w:rPr>
          <w:sz w:val="18"/>
        </w:rPr>
        <w:t>kaygı</w:t>
      </w:r>
      <w:r w:rsidRPr="000D2481" w:rsidR="007C20E2">
        <w:rPr>
          <w:sz w:val="18"/>
        </w:rPr>
        <w:t xml:space="preserve"> </w:t>
      </w:r>
      <w:r w:rsidRPr="000D2481">
        <w:rPr>
          <w:sz w:val="18"/>
        </w:rPr>
        <w:t>değil</w:t>
      </w:r>
      <w:r w:rsidRPr="000D2481" w:rsidR="007C20E2">
        <w:rPr>
          <w:sz w:val="18"/>
        </w:rPr>
        <w:t xml:space="preserve"> </w:t>
      </w:r>
      <w:r w:rsidRPr="000D2481">
        <w:rPr>
          <w:sz w:val="18"/>
        </w:rPr>
        <w:t>umut</w:t>
      </w:r>
      <w:r w:rsidRPr="000D2481" w:rsidR="007C20E2">
        <w:rPr>
          <w:sz w:val="18"/>
        </w:rPr>
        <w:t xml:space="preserve"> </w:t>
      </w:r>
      <w:r w:rsidRPr="000D2481">
        <w:rPr>
          <w:sz w:val="18"/>
        </w:rPr>
        <w:t>vardı,</w:t>
      </w:r>
      <w:r w:rsidRPr="000D2481" w:rsidR="007C20E2">
        <w:rPr>
          <w:sz w:val="18"/>
        </w:rPr>
        <w:t xml:space="preserve"> </w:t>
      </w:r>
      <w:r w:rsidRPr="000D2481">
        <w:rPr>
          <w:sz w:val="18"/>
        </w:rPr>
        <w:t>yeniden</w:t>
      </w:r>
      <w:r w:rsidRPr="000D2481" w:rsidR="007C20E2">
        <w:rPr>
          <w:sz w:val="18"/>
        </w:rPr>
        <w:t xml:space="preserve"> </w:t>
      </w:r>
      <w:r w:rsidRPr="000D2481">
        <w:rPr>
          <w:sz w:val="18"/>
        </w:rPr>
        <w:t>eşitlik,</w:t>
      </w:r>
      <w:r w:rsidRPr="000D2481" w:rsidR="007C20E2">
        <w:rPr>
          <w:sz w:val="18"/>
        </w:rPr>
        <w:t xml:space="preserve"> </w:t>
      </w:r>
      <w:r w:rsidRPr="000D2481">
        <w:rPr>
          <w:sz w:val="18"/>
        </w:rPr>
        <w:t>özgürlük,</w:t>
      </w:r>
      <w:r w:rsidRPr="000D2481" w:rsidR="007C20E2">
        <w:rPr>
          <w:sz w:val="18"/>
        </w:rPr>
        <w:t xml:space="preserve"> </w:t>
      </w:r>
      <w:r w:rsidRPr="000D2481">
        <w:rPr>
          <w:sz w:val="18"/>
        </w:rPr>
        <w:t>dayanışma</w:t>
      </w:r>
      <w:r w:rsidRPr="000D2481" w:rsidR="007C20E2">
        <w:rPr>
          <w:sz w:val="18"/>
        </w:rPr>
        <w:t xml:space="preserve"> </w:t>
      </w:r>
      <w:r w:rsidRPr="000D2481">
        <w:rPr>
          <w:sz w:val="18"/>
        </w:rPr>
        <w:t>çağrısı</w:t>
      </w:r>
      <w:r w:rsidRPr="000D2481" w:rsidR="007C20E2">
        <w:rPr>
          <w:sz w:val="18"/>
        </w:rPr>
        <w:t xml:space="preserve"> </w:t>
      </w:r>
      <w:r w:rsidRPr="000D2481">
        <w:rPr>
          <w:sz w:val="18"/>
        </w:rPr>
        <w:t>vardı</w:t>
      </w:r>
      <w:r w:rsidRPr="000D2481" w:rsidR="007C20E2">
        <w:rPr>
          <w:sz w:val="18"/>
        </w:rPr>
        <w:t xml:space="preserve"> </w:t>
      </w:r>
      <w:r w:rsidRPr="000D2481">
        <w:rPr>
          <w:sz w:val="18"/>
        </w:rPr>
        <w:t>ve</w:t>
      </w:r>
      <w:r w:rsidRPr="000D2481" w:rsidR="007C20E2">
        <w:rPr>
          <w:sz w:val="18"/>
        </w:rPr>
        <w:t xml:space="preserve"> </w:t>
      </w:r>
      <w:r w:rsidRPr="000D2481">
        <w:rPr>
          <w:sz w:val="18"/>
        </w:rPr>
        <w:t>24</w:t>
      </w:r>
      <w:r w:rsidRPr="000D2481" w:rsidR="007C20E2">
        <w:rPr>
          <w:sz w:val="18"/>
        </w:rPr>
        <w:t xml:space="preserve"> </w:t>
      </w:r>
      <w:r w:rsidRPr="000D2481">
        <w:rPr>
          <w:sz w:val="18"/>
        </w:rPr>
        <w:t>Hazirana</w:t>
      </w:r>
      <w:r w:rsidRPr="000D2481" w:rsidR="007C20E2">
        <w:rPr>
          <w:sz w:val="18"/>
        </w:rPr>
        <w:t xml:space="preserve"> </w:t>
      </w:r>
      <w:r w:rsidRPr="000D2481">
        <w:rPr>
          <w:sz w:val="18"/>
        </w:rPr>
        <w:t>kadar</w:t>
      </w:r>
      <w:r w:rsidRPr="000D2481" w:rsidR="007C20E2">
        <w:rPr>
          <w:sz w:val="18"/>
        </w:rPr>
        <w:t xml:space="preserve"> </w:t>
      </w:r>
      <w:r w:rsidRPr="000D2481">
        <w:rPr>
          <w:sz w:val="18"/>
        </w:rPr>
        <w:t>1</w:t>
      </w:r>
      <w:r w:rsidRPr="000D2481" w:rsidR="007C20E2">
        <w:rPr>
          <w:sz w:val="18"/>
        </w:rPr>
        <w:t xml:space="preserve"> </w:t>
      </w:r>
      <w:r w:rsidRPr="000D2481">
        <w:rPr>
          <w:sz w:val="18"/>
        </w:rPr>
        <w:t>Mayıs</w:t>
      </w:r>
      <w:r w:rsidRPr="000D2481" w:rsidR="007C20E2">
        <w:rPr>
          <w:sz w:val="18"/>
        </w:rPr>
        <w:t xml:space="preserve"> </w:t>
      </w:r>
      <w:r w:rsidRPr="000D2481">
        <w:rPr>
          <w:sz w:val="18"/>
        </w:rPr>
        <w:t>dayanışmasının,</w:t>
      </w:r>
      <w:r w:rsidRPr="000D2481" w:rsidR="007C20E2">
        <w:rPr>
          <w:sz w:val="18"/>
        </w:rPr>
        <w:t xml:space="preserve"> </w:t>
      </w:r>
      <w:r w:rsidRPr="000D2481">
        <w:rPr>
          <w:sz w:val="18"/>
        </w:rPr>
        <w:t>demokrasi</w:t>
      </w:r>
      <w:r w:rsidRPr="000D2481" w:rsidR="007C20E2">
        <w:rPr>
          <w:sz w:val="18"/>
        </w:rPr>
        <w:t xml:space="preserve"> </w:t>
      </w:r>
      <w:r w:rsidRPr="000D2481">
        <w:rPr>
          <w:sz w:val="18"/>
        </w:rPr>
        <w:t>mücadelesinin</w:t>
      </w:r>
      <w:r w:rsidRPr="000D2481" w:rsidR="007C20E2">
        <w:rPr>
          <w:sz w:val="18"/>
        </w:rPr>
        <w:t xml:space="preserve"> </w:t>
      </w:r>
      <w:r w:rsidRPr="000D2481">
        <w:rPr>
          <w:sz w:val="18"/>
        </w:rPr>
        <w:t>sürdürüleceği</w:t>
      </w:r>
      <w:r w:rsidRPr="000D2481" w:rsidR="007C20E2">
        <w:rPr>
          <w:sz w:val="18"/>
        </w:rPr>
        <w:t xml:space="preserve"> </w:t>
      </w:r>
      <w:r w:rsidRPr="000D2481">
        <w:rPr>
          <w:sz w:val="18"/>
        </w:rPr>
        <w:t>inancı</w:t>
      </w:r>
      <w:r w:rsidRPr="000D2481" w:rsidR="007C20E2">
        <w:rPr>
          <w:sz w:val="18"/>
        </w:rPr>
        <w:t xml:space="preserve"> </w:t>
      </w:r>
      <w:r w:rsidRPr="000D2481">
        <w:rPr>
          <w:sz w:val="18"/>
        </w:rPr>
        <w:t>vardı,</w:t>
      </w:r>
      <w:r w:rsidRPr="000D2481" w:rsidR="007C20E2">
        <w:rPr>
          <w:sz w:val="18"/>
        </w:rPr>
        <w:t xml:space="preserve"> </w:t>
      </w:r>
      <w:r w:rsidRPr="000D2481">
        <w:rPr>
          <w:sz w:val="18"/>
        </w:rPr>
        <w:t>kararlılığı</w:t>
      </w:r>
      <w:r w:rsidRPr="000D2481" w:rsidR="007C20E2">
        <w:rPr>
          <w:sz w:val="18"/>
        </w:rPr>
        <w:t xml:space="preserve"> </w:t>
      </w:r>
      <w:r w:rsidRPr="000D2481">
        <w:rPr>
          <w:sz w:val="18"/>
        </w:rPr>
        <w:t>vardı.</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buradan,</w:t>
      </w:r>
      <w:r w:rsidRPr="000D2481" w:rsidR="007C20E2">
        <w:rPr>
          <w:sz w:val="18"/>
        </w:rPr>
        <w:t xml:space="preserve"> </w:t>
      </w:r>
      <w:r w:rsidRPr="000D2481">
        <w:rPr>
          <w:sz w:val="18"/>
        </w:rPr>
        <w:t>eşitlik</w:t>
      </w:r>
      <w:r w:rsidRPr="000D2481" w:rsidR="007C20E2">
        <w:rPr>
          <w:sz w:val="18"/>
        </w:rPr>
        <w:t xml:space="preserve"> </w:t>
      </w:r>
      <w:r w:rsidRPr="000D2481">
        <w:rPr>
          <w:sz w:val="18"/>
        </w:rPr>
        <w:t>için,</w:t>
      </w:r>
      <w:r w:rsidRPr="000D2481" w:rsidR="007C20E2">
        <w:rPr>
          <w:sz w:val="18"/>
        </w:rPr>
        <w:t xml:space="preserve"> </w:t>
      </w:r>
      <w:r w:rsidRPr="000D2481">
        <w:rPr>
          <w:sz w:val="18"/>
        </w:rPr>
        <w:t>özgürlük</w:t>
      </w:r>
      <w:r w:rsidRPr="000D2481" w:rsidR="007C20E2">
        <w:rPr>
          <w:sz w:val="18"/>
        </w:rPr>
        <w:t xml:space="preserve"> </w:t>
      </w:r>
      <w:r w:rsidRPr="000D2481">
        <w:rPr>
          <w:sz w:val="18"/>
        </w:rPr>
        <w:t>için,</w:t>
      </w:r>
      <w:r w:rsidRPr="000D2481" w:rsidR="007C20E2">
        <w:rPr>
          <w:sz w:val="18"/>
        </w:rPr>
        <w:t xml:space="preserve"> </w:t>
      </w:r>
      <w:r w:rsidRPr="000D2481">
        <w:rPr>
          <w:sz w:val="18"/>
        </w:rPr>
        <w:t>dayanışma</w:t>
      </w:r>
      <w:r w:rsidRPr="000D2481" w:rsidR="007C20E2">
        <w:rPr>
          <w:sz w:val="18"/>
        </w:rPr>
        <w:t xml:space="preserve"> </w:t>
      </w:r>
      <w:r w:rsidRPr="000D2481">
        <w:rPr>
          <w:sz w:val="18"/>
        </w:rPr>
        <w:t>için</w:t>
      </w:r>
      <w:r w:rsidRPr="000D2481" w:rsidR="007C20E2">
        <w:rPr>
          <w:sz w:val="18"/>
        </w:rPr>
        <w:t xml:space="preserve"> </w:t>
      </w:r>
      <w:r w:rsidRPr="000D2481">
        <w:rPr>
          <w:sz w:val="18"/>
        </w:rPr>
        <w:t>bir</w:t>
      </w:r>
      <w:r w:rsidRPr="000D2481" w:rsidR="007C20E2">
        <w:rPr>
          <w:sz w:val="18"/>
        </w:rPr>
        <w:t xml:space="preserve"> </w:t>
      </w:r>
      <w:r w:rsidRPr="000D2481">
        <w:rPr>
          <w:sz w:val="18"/>
        </w:rPr>
        <w:t>araya</w:t>
      </w:r>
      <w:r w:rsidRPr="000D2481" w:rsidR="007C20E2">
        <w:rPr>
          <w:sz w:val="18"/>
        </w:rPr>
        <w:t xml:space="preserve"> </w:t>
      </w:r>
      <w:r w:rsidRPr="000D2481">
        <w:rPr>
          <w:sz w:val="18"/>
        </w:rPr>
        <w:t>gelen,</w:t>
      </w:r>
      <w:r w:rsidRPr="000D2481" w:rsidR="007C20E2">
        <w:rPr>
          <w:sz w:val="18"/>
        </w:rPr>
        <w:t xml:space="preserve"> </w:t>
      </w:r>
      <w:r w:rsidRPr="000D2481">
        <w:rPr>
          <w:sz w:val="18"/>
        </w:rPr>
        <w:t>baskıya</w:t>
      </w:r>
      <w:r w:rsidRPr="000D2481" w:rsidR="007C20E2">
        <w:rPr>
          <w:sz w:val="18"/>
        </w:rPr>
        <w:t xml:space="preserve"> </w:t>
      </w:r>
      <w:r w:rsidRPr="000D2481">
        <w:rPr>
          <w:sz w:val="18"/>
        </w:rPr>
        <w:t>“hayır”</w:t>
      </w:r>
      <w:r w:rsidRPr="000D2481" w:rsidR="007C20E2">
        <w:rPr>
          <w:sz w:val="18"/>
        </w:rPr>
        <w:t xml:space="preserve"> </w:t>
      </w:r>
      <w:r w:rsidRPr="000D2481">
        <w:rPr>
          <w:sz w:val="18"/>
        </w:rPr>
        <w:t>diyen,</w:t>
      </w:r>
      <w:r w:rsidRPr="000D2481" w:rsidR="007C20E2">
        <w:rPr>
          <w:sz w:val="18"/>
        </w:rPr>
        <w:t xml:space="preserve"> </w:t>
      </w:r>
      <w:r w:rsidRPr="000D2481">
        <w:rPr>
          <w:sz w:val="18"/>
        </w:rPr>
        <w:t>savaşa</w:t>
      </w:r>
      <w:r w:rsidRPr="000D2481" w:rsidR="007C20E2">
        <w:rPr>
          <w:sz w:val="18"/>
        </w:rPr>
        <w:t xml:space="preserve"> </w:t>
      </w:r>
      <w:r w:rsidRPr="000D2481">
        <w:rPr>
          <w:sz w:val="18"/>
        </w:rPr>
        <w:t>değil</w:t>
      </w:r>
      <w:r w:rsidRPr="000D2481" w:rsidR="007C20E2">
        <w:rPr>
          <w:sz w:val="18"/>
        </w:rPr>
        <w:t xml:space="preserve"> </w:t>
      </w:r>
      <w:r w:rsidRPr="000D2481">
        <w:rPr>
          <w:sz w:val="18"/>
        </w:rPr>
        <w:t>barışa</w:t>
      </w:r>
      <w:r w:rsidRPr="000D2481" w:rsidR="007C20E2">
        <w:rPr>
          <w:sz w:val="18"/>
        </w:rPr>
        <w:t xml:space="preserve"> </w:t>
      </w:r>
      <w:r w:rsidRPr="000D2481">
        <w:rPr>
          <w:sz w:val="18"/>
        </w:rPr>
        <w:t>“evet”</w:t>
      </w:r>
      <w:r w:rsidRPr="000D2481" w:rsidR="007C20E2">
        <w:rPr>
          <w:sz w:val="18"/>
        </w:rPr>
        <w:t xml:space="preserve"> </w:t>
      </w:r>
      <w:r w:rsidRPr="000D2481">
        <w:rPr>
          <w:sz w:val="18"/>
        </w:rPr>
        <w:t>diyen,</w:t>
      </w:r>
      <w:r w:rsidRPr="000D2481" w:rsidR="007C20E2">
        <w:rPr>
          <w:sz w:val="18"/>
        </w:rPr>
        <w:t xml:space="preserve"> </w:t>
      </w:r>
      <w:r w:rsidRPr="000D2481">
        <w:rPr>
          <w:sz w:val="18"/>
        </w:rPr>
        <w:t>ölüme</w:t>
      </w:r>
      <w:r w:rsidRPr="000D2481" w:rsidR="007C20E2">
        <w:rPr>
          <w:sz w:val="18"/>
        </w:rPr>
        <w:t xml:space="preserve"> </w:t>
      </w:r>
      <w:r w:rsidRPr="000D2481">
        <w:rPr>
          <w:sz w:val="18"/>
        </w:rPr>
        <w:t>değil</w:t>
      </w:r>
      <w:r w:rsidRPr="000D2481" w:rsidR="007C20E2">
        <w:rPr>
          <w:sz w:val="18"/>
        </w:rPr>
        <w:t xml:space="preserve"> </w:t>
      </w:r>
      <w:r w:rsidRPr="000D2481">
        <w:rPr>
          <w:sz w:val="18"/>
        </w:rPr>
        <w:t>yaşamı</w:t>
      </w:r>
      <w:r w:rsidRPr="000D2481" w:rsidR="007C20E2">
        <w:rPr>
          <w:sz w:val="18"/>
        </w:rPr>
        <w:t xml:space="preserve"> </w:t>
      </w:r>
      <w:r w:rsidRPr="000D2481">
        <w:rPr>
          <w:sz w:val="18"/>
        </w:rPr>
        <w:t>isteyerek</w:t>
      </w:r>
      <w:r w:rsidRPr="000D2481" w:rsidR="007C20E2">
        <w:rPr>
          <w:sz w:val="18"/>
        </w:rPr>
        <w:t xml:space="preserve"> </w:t>
      </w:r>
      <w:r w:rsidRPr="000D2481">
        <w:rPr>
          <w:sz w:val="18"/>
        </w:rPr>
        <w:t>ona</w:t>
      </w:r>
      <w:r w:rsidRPr="000D2481" w:rsidR="007C20E2">
        <w:rPr>
          <w:sz w:val="18"/>
        </w:rPr>
        <w:t xml:space="preserve"> </w:t>
      </w:r>
      <w:r w:rsidRPr="000D2481">
        <w:rPr>
          <w:sz w:val="18"/>
        </w:rPr>
        <w:t>“evet”</w:t>
      </w:r>
      <w:r w:rsidRPr="000D2481" w:rsidR="007C20E2">
        <w:rPr>
          <w:sz w:val="18"/>
        </w:rPr>
        <w:t xml:space="preserve"> </w:t>
      </w:r>
      <w:r w:rsidRPr="000D2481">
        <w:rPr>
          <w:sz w:val="18"/>
        </w:rPr>
        <w:t>diyen,</w:t>
      </w:r>
      <w:r w:rsidRPr="000D2481" w:rsidR="007C20E2">
        <w:rPr>
          <w:sz w:val="18"/>
        </w:rPr>
        <w:t xml:space="preserve"> </w:t>
      </w:r>
      <w:r w:rsidRPr="000D2481">
        <w:rPr>
          <w:sz w:val="18"/>
        </w:rPr>
        <w:t>demokrasi</w:t>
      </w:r>
      <w:r w:rsidRPr="000D2481" w:rsidR="007C20E2">
        <w:rPr>
          <w:sz w:val="18"/>
        </w:rPr>
        <w:t xml:space="preserve"> </w:t>
      </w:r>
      <w:r w:rsidRPr="000D2481">
        <w:rPr>
          <w:sz w:val="18"/>
        </w:rPr>
        <w:t>mücadelesi</w:t>
      </w:r>
      <w:r w:rsidRPr="000D2481" w:rsidR="007C20E2">
        <w:rPr>
          <w:sz w:val="18"/>
        </w:rPr>
        <w:t xml:space="preserve"> </w:t>
      </w:r>
      <w:r w:rsidRPr="000D2481">
        <w:rPr>
          <w:sz w:val="18"/>
        </w:rPr>
        <w:t>verenleri</w:t>
      </w:r>
      <w:r w:rsidRPr="000D2481" w:rsidR="007C20E2">
        <w:rPr>
          <w:sz w:val="18"/>
        </w:rPr>
        <w:t xml:space="preserve"> </w:t>
      </w:r>
      <w:r w:rsidRPr="000D2481">
        <w:rPr>
          <w:sz w:val="18"/>
        </w:rPr>
        <w:t>bir</w:t>
      </w:r>
      <w:r w:rsidRPr="000D2481" w:rsidR="007C20E2">
        <w:rPr>
          <w:sz w:val="18"/>
        </w:rPr>
        <w:t xml:space="preserve"> </w:t>
      </w:r>
      <w:r w:rsidRPr="000D2481">
        <w:rPr>
          <w:sz w:val="18"/>
        </w:rPr>
        <w:t>kez</w:t>
      </w:r>
      <w:r w:rsidRPr="000D2481" w:rsidR="007C20E2">
        <w:rPr>
          <w:sz w:val="18"/>
        </w:rPr>
        <w:t xml:space="preserve"> </w:t>
      </w:r>
      <w:r w:rsidRPr="000D2481">
        <w:rPr>
          <w:sz w:val="18"/>
        </w:rPr>
        <w:t>daha</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AF2B30" w:rsidP="000D2481" w:rsidRDefault="00AF2B30">
      <w:pPr>
        <w:pStyle w:val="GENELKURUL"/>
        <w:spacing w:line="240" w:lineRule="auto"/>
        <w:rPr>
          <w:sz w:val="18"/>
        </w:rPr>
      </w:pPr>
      <w:r w:rsidRPr="000D2481">
        <w:rPr>
          <w:sz w:val="18"/>
        </w:rPr>
        <w:t>Bugün</w:t>
      </w:r>
      <w:r w:rsidRPr="000D2481" w:rsidR="007C20E2">
        <w:rPr>
          <w:sz w:val="18"/>
        </w:rPr>
        <w:t xml:space="preserve"> </w:t>
      </w:r>
      <w:r w:rsidRPr="000D2481">
        <w:rPr>
          <w:sz w:val="18"/>
        </w:rPr>
        <w:t>Meclis</w:t>
      </w:r>
      <w:r w:rsidRPr="000D2481" w:rsidR="007C20E2">
        <w:rPr>
          <w:sz w:val="18"/>
        </w:rPr>
        <w:t xml:space="preserve"> </w:t>
      </w:r>
      <w:r w:rsidRPr="000D2481">
        <w:rPr>
          <w:sz w:val="18"/>
        </w:rPr>
        <w:t>sıraları</w:t>
      </w:r>
      <w:r w:rsidRPr="000D2481" w:rsidR="007C20E2">
        <w:rPr>
          <w:sz w:val="18"/>
        </w:rPr>
        <w:t xml:space="preserve"> </w:t>
      </w:r>
      <w:r w:rsidRPr="000D2481">
        <w:rPr>
          <w:sz w:val="18"/>
        </w:rPr>
        <w:t>boş,</w:t>
      </w:r>
      <w:r w:rsidRPr="000D2481" w:rsidR="007C20E2">
        <w:rPr>
          <w:sz w:val="18"/>
        </w:rPr>
        <w:t xml:space="preserve"> </w:t>
      </w:r>
      <w:r w:rsidRPr="000D2481">
        <w:rPr>
          <w:sz w:val="18"/>
        </w:rPr>
        <w:t>çok</w:t>
      </w:r>
      <w:r w:rsidRPr="000D2481" w:rsidR="007C20E2">
        <w:rPr>
          <w:sz w:val="18"/>
        </w:rPr>
        <w:t xml:space="preserve"> </w:t>
      </w:r>
      <w:r w:rsidRPr="000D2481">
        <w:rPr>
          <w:sz w:val="18"/>
        </w:rPr>
        <w:t>önemli</w:t>
      </w:r>
      <w:r w:rsidRPr="000D2481" w:rsidR="007C20E2">
        <w:rPr>
          <w:sz w:val="18"/>
        </w:rPr>
        <w:t xml:space="preserve"> </w:t>
      </w:r>
      <w:r w:rsidRPr="000D2481">
        <w:rPr>
          <w:sz w:val="18"/>
        </w:rPr>
        <w:t>bir</w:t>
      </w:r>
      <w:r w:rsidRPr="000D2481" w:rsidR="007C20E2">
        <w:rPr>
          <w:sz w:val="18"/>
        </w:rPr>
        <w:t xml:space="preserve"> </w:t>
      </w:r>
      <w:r w:rsidRPr="000D2481">
        <w:rPr>
          <w:sz w:val="18"/>
        </w:rPr>
        <w:t>yasa</w:t>
      </w:r>
      <w:r w:rsidRPr="000D2481" w:rsidR="007C20E2">
        <w:rPr>
          <w:sz w:val="18"/>
        </w:rPr>
        <w:t xml:space="preserve"> </w:t>
      </w:r>
      <w:r w:rsidRPr="000D2481">
        <w:rPr>
          <w:sz w:val="18"/>
        </w:rPr>
        <w:t>görüşülüyor,</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Bakanımız</w:t>
      </w:r>
      <w:r w:rsidRPr="000D2481" w:rsidR="007C20E2">
        <w:rPr>
          <w:sz w:val="18"/>
        </w:rPr>
        <w:t xml:space="preserve"> </w:t>
      </w:r>
      <w:r w:rsidRPr="000D2481">
        <w:rPr>
          <w:sz w:val="18"/>
        </w:rPr>
        <w:t>burada</w:t>
      </w:r>
      <w:r w:rsidRPr="000D2481" w:rsidR="007C20E2">
        <w:rPr>
          <w:sz w:val="18"/>
        </w:rPr>
        <w:t xml:space="preserve"> </w:t>
      </w:r>
      <w:r w:rsidRPr="000D2481">
        <w:rPr>
          <w:sz w:val="18"/>
        </w:rPr>
        <w:t>değil.</w:t>
      </w:r>
      <w:r w:rsidRPr="000D2481" w:rsidR="007C20E2">
        <w:rPr>
          <w:sz w:val="18"/>
        </w:rPr>
        <w:t xml:space="preserve"> </w:t>
      </w:r>
      <w:r w:rsidRPr="000D2481">
        <w:rPr>
          <w:sz w:val="18"/>
        </w:rPr>
        <w:t>Herkes</w:t>
      </w:r>
      <w:r w:rsidRPr="000D2481" w:rsidR="007C20E2">
        <w:rPr>
          <w:sz w:val="18"/>
        </w:rPr>
        <w:t xml:space="preserve"> </w:t>
      </w:r>
      <w:r w:rsidRPr="000D2481">
        <w:rPr>
          <w:sz w:val="18"/>
        </w:rPr>
        <w:t>televizyonlarına</w:t>
      </w:r>
      <w:r w:rsidRPr="000D2481" w:rsidR="007C20E2">
        <w:rPr>
          <w:sz w:val="18"/>
        </w:rPr>
        <w:t xml:space="preserve"> </w:t>
      </w:r>
      <w:r w:rsidRPr="000D2481">
        <w:rPr>
          <w:sz w:val="18"/>
        </w:rPr>
        <w:t>kilitlenmiş</w:t>
      </w:r>
      <w:r w:rsidRPr="000D2481" w:rsidR="007C20E2">
        <w:rPr>
          <w:sz w:val="18"/>
        </w:rPr>
        <w:t xml:space="preserve"> </w:t>
      </w:r>
      <w:r w:rsidRPr="000D2481">
        <w:rPr>
          <w:sz w:val="18"/>
        </w:rPr>
        <w:t>durumda,</w:t>
      </w:r>
      <w:r w:rsidRPr="000D2481" w:rsidR="007C20E2">
        <w:rPr>
          <w:sz w:val="18"/>
        </w:rPr>
        <w:t xml:space="preserve"> </w:t>
      </w:r>
      <w:r w:rsidRPr="000D2481">
        <w:rPr>
          <w:sz w:val="18"/>
        </w:rPr>
        <w:t>“Acaba</w:t>
      </w:r>
      <w:r w:rsidRPr="000D2481" w:rsidR="007C20E2">
        <w:rPr>
          <w:sz w:val="18"/>
        </w:rPr>
        <w:t xml:space="preserve"> </w:t>
      </w:r>
      <w:r w:rsidRPr="000D2481">
        <w:rPr>
          <w:sz w:val="18"/>
        </w:rPr>
        <w:t>geri</w:t>
      </w:r>
      <w:r w:rsidRPr="000D2481" w:rsidR="007C20E2">
        <w:rPr>
          <w:sz w:val="18"/>
        </w:rPr>
        <w:t xml:space="preserve"> </w:t>
      </w:r>
      <w:r w:rsidRPr="000D2481">
        <w:rPr>
          <w:sz w:val="18"/>
        </w:rPr>
        <w:t>dönüş</w:t>
      </w:r>
      <w:r w:rsidRPr="000D2481" w:rsidR="007C20E2">
        <w:rPr>
          <w:sz w:val="18"/>
        </w:rPr>
        <w:t xml:space="preserve"> </w:t>
      </w:r>
      <w:r w:rsidRPr="000D2481">
        <w:rPr>
          <w:sz w:val="18"/>
        </w:rPr>
        <w:t>olacak</w:t>
      </w:r>
      <w:r w:rsidRPr="000D2481" w:rsidR="007C20E2">
        <w:rPr>
          <w:sz w:val="18"/>
        </w:rPr>
        <w:t xml:space="preserve"> </w:t>
      </w:r>
      <w:r w:rsidRPr="000D2481">
        <w:rPr>
          <w:sz w:val="18"/>
        </w:rPr>
        <w:t>mı?”</w:t>
      </w:r>
      <w:r w:rsidRPr="000D2481" w:rsidR="007C20E2">
        <w:rPr>
          <w:sz w:val="18"/>
        </w:rPr>
        <w:t xml:space="preserve"> </w:t>
      </w:r>
      <w:r w:rsidRPr="000D2481">
        <w:rPr>
          <w:sz w:val="18"/>
        </w:rPr>
        <w:t>diye.</w:t>
      </w:r>
      <w:r w:rsidRPr="000D2481" w:rsidR="007C20E2">
        <w:rPr>
          <w:sz w:val="18"/>
        </w:rPr>
        <w:t xml:space="preserve"> </w:t>
      </w:r>
      <w:r w:rsidRPr="000D2481">
        <w:rPr>
          <w:sz w:val="18"/>
        </w:rPr>
        <w:t>Ben</w:t>
      </w:r>
      <w:r w:rsidRPr="000D2481" w:rsidR="007C20E2">
        <w:rPr>
          <w:sz w:val="18"/>
        </w:rPr>
        <w:t xml:space="preserve"> </w:t>
      </w:r>
      <w:r w:rsidRPr="000D2481">
        <w:rPr>
          <w:sz w:val="18"/>
        </w:rPr>
        <w:t>buradan</w:t>
      </w:r>
      <w:r w:rsidRPr="000D2481" w:rsidR="007C20E2">
        <w:rPr>
          <w:sz w:val="18"/>
        </w:rPr>
        <w:t xml:space="preserve"> </w:t>
      </w:r>
      <w:r w:rsidRPr="000D2481">
        <w:rPr>
          <w:sz w:val="18"/>
        </w:rPr>
        <w:t>bizleri</w:t>
      </w:r>
      <w:r w:rsidRPr="000D2481" w:rsidR="007C20E2">
        <w:rPr>
          <w:sz w:val="18"/>
        </w:rPr>
        <w:t xml:space="preserve"> </w:t>
      </w:r>
      <w:r w:rsidRPr="000D2481">
        <w:rPr>
          <w:sz w:val="18"/>
        </w:rPr>
        <w:t>televizyonlarından</w:t>
      </w:r>
      <w:r w:rsidRPr="000D2481" w:rsidR="007C20E2">
        <w:rPr>
          <w:sz w:val="18"/>
        </w:rPr>
        <w:t xml:space="preserve"> </w:t>
      </w:r>
      <w:r w:rsidRPr="000D2481">
        <w:rPr>
          <w:sz w:val="18"/>
        </w:rPr>
        <w:t>dikkatle</w:t>
      </w:r>
      <w:r w:rsidRPr="000D2481" w:rsidR="007C20E2">
        <w:rPr>
          <w:sz w:val="18"/>
        </w:rPr>
        <w:t xml:space="preserve"> </w:t>
      </w:r>
      <w:r w:rsidRPr="000D2481">
        <w:rPr>
          <w:sz w:val="18"/>
        </w:rPr>
        <w:t>izleyen</w:t>
      </w:r>
      <w:r w:rsidRPr="000D2481" w:rsidR="007C20E2">
        <w:rPr>
          <w:sz w:val="18"/>
        </w:rPr>
        <w:t xml:space="preserve"> </w:t>
      </w:r>
      <w:r w:rsidRPr="000D2481">
        <w:rPr>
          <w:sz w:val="18"/>
        </w:rPr>
        <w:t>öncelikle</w:t>
      </w:r>
      <w:r w:rsidRPr="000D2481" w:rsidR="007C20E2">
        <w:rPr>
          <w:sz w:val="18"/>
        </w:rPr>
        <w:t xml:space="preserve"> </w:t>
      </w:r>
      <w:r w:rsidRPr="000D2481">
        <w:rPr>
          <w:sz w:val="18"/>
        </w:rPr>
        <w:t>Eskişehir</w:t>
      </w:r>
      <w:r w:rsidRPr="000D2481" w:rsidR="007C20E2">
        <w:rPr>
          <w:sz w:val="18"/>
        </w:rPr>
        <w:t xml:space="preserve"> </w:t>
      </w:r>
      <w:r w:rsidRPr="000D2481">
        <w:rPr>
          <w:sz w:val="18"/>
        </w:rPr>
        <w:t>Anadolu</w:t>
      </w:r>
      <w:r w:rsidRPr="000D2481" w:rsidR="007C20E2">
        <w:rPr>
          <w:sz w:val="18"/>
        </w:rPr>
        <w:t xml:space="preserve"> </w:t>
      </w:r>
      <w:r w:rsidRPr="000D2481">
        <w:rPr>
          <w:sz w:val="18"/>
        </w:rPr>
        <w:t>Üniversitesi</w:t>
      </w:r>
      <w:r w:rsidRPr="000D2481" w:rsidR="007C20E2">
        <w:rPr>
          <w:sz w:val="18"/>
        </w:rPr>
        <w:t xml:space="preserve"> </w:t>
      </w:r>
      <w:r w:rsidRPr="000D2481">
        <w:rPr>
          <w:sz w:val="18"/>
        </w:rPr>
        <w:t>öğretim</w:t>
      </w:r>
      <w:r w:rsidRPr="000D2481" w:rsidR="007C20E2">
        <w:rPr>
          <w:sz w:val="18"/>
        </w:rPr>
        <w:t xml:space="preserve"> </w:t>
      </w:r>
      <w:r w:rsidRPr="000D2481">
        <w:rPr>
          <w:sz w:val="18"/>
        </w:rPr>
        <w:t>üyelerine,</w:t>
      </w:r>
      <w:r w:rsidRPr="000D2481" w:rsidR="007C20E2">
        <w:rPr>
          <w:sz w:val="18"/>
        </w:rPr>
        <w:t xml:space="preserve"> </w:t>
      </w:r>
      <w:r w:rsidRPr="000D2481">
        <w:rPr>
          <w:sz w:val="18"/>
        </w:rPr>
        <w:t>öğrencilerine,</w:t>
      </w:r>
      <w:r w:rsidRPr="000D2481" w:rsidR="007C20E2">
        <w:rPr>
          <w:sz w:val="18"/>
        </w:rPr>
        <w:t xml:space="preserve"> </w:t>
      </w:r>
      <w:r w:rsidRPr="000D2481">
        <w:rPr>
          <w:sz w:val="18"/>
        </w:rPr>
        <w:t>pürdikkat</w:t>
      </w:r>
      <w:r w:rsidRPr="000D2481" w:rsidR="007C20E2">
        <w:rPr>
          <w:sz w:val="18"/>
        </w:rPr>
        <w:t xml:space="preserve"> </w:t>
      </w:r>
      <w:r w:rsidRPr="000D2481">
        <w:rPr>
          <w:sz w:val="18"/>
        </w:rPr>
        <w:t>burayı</w:t>
      </w:r>
      <w:r w:rsidRPr="000D2481" w:rsidR="007C20E2">
        <w:rPr>
          <w:sz w:val="18"/>
        </w:rPr>
        <w:t xml:space="preserve"> </w:t>
      </w:r>
      <w:r w:rsidRPr="000D2481">
        <w:rPr>
          <w:sz w:val="18"/>
        </w:rPr>
        <w:t>izleyen,</w:t>
      </w:r>
      <w:r w:rsidRPr="000D2481" w:rsidR="007C20E2">
        <w:rPr>
          <w:sz w:val="18"/>
        </w:rPr>
        <w:t xml:space="preserve"> </w:t>
      </w:r>
      <w:r w:rsidRPr="000D2481">
        <w:rPr>
          <w:sz w:val="18"/>
        </w:rPr>
        <w:t>kulakları</w:t>
      </w:r>
      <w:r w:rsidRPr="000D2481" w:rsidR="007C20E2">
        <w:rPr>
          <w:sz w:val="18"/>
        </w:rPr>
        <w:t xml:space="preserve"> </w:t>
      </w:r>
      <w:r w:rsidRPr="000D2481">
        <w:rPr>
          <w:sz w:val="18"/>
        </w:rPr>
        <w:t>bizde</w:t>
      </w:r>
      <w:r w:rsidRPr="000D2481" w:rsidR="007C20E2">
        <w:rPr>
          <w:sz w:val="18"/>
        </w:rPr>
        <w:t xml:space="preserve"> </w:t>
      </w:r>
      <w:r w:rsidRPr="000D2481">
        <w:rPr>
          <w:sz w:val="18"/>
        </w:rPr>
        <w:t>olan</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w:t>
      </w:r>
      <w:r w:rsidRPr="000D2481" w:rsidR="007C20E2">
        <w:rPr>
          <w:sz w:val="18"/>
        </w:rPr>
        <w:t xml:space="preserve"> </w:t>
      </w:r>
      <w:r w:rsidRPr="000D2481">
        <w:rPr>
          <w:sz w:val="18"/>
        </w:rPr>
        <w:t>öğrencilerine,</w:t>
      </w:r>
      <w:r w:rsidRPr="000D2481" w:rsidR="007C20E2">
        <w:rPr>
          <w:sz w:val="18"/>
        </w:rPr>
        <w:t xml:space="preserve"> </w:t>
      </w:r>
      <w:r w:rsidRPr="000D2481">
        <w:rPr>
          <w:sz w:val="18"/>
        </w:rPr>
        <w:t>öğretim</w:t>
      </w:r>
      <w:r w:rsidRPr="000D2481" w:rsidR="007C20E2">
        <w:rPr>
          <w:sz w:val="18"/>
        </w:rPr>
        <w:t xml:space="preserve"> </w:t>
      </w:r>
      <w:r w:rsidRPr="000D2481">
        <w:rPr>
          <w:sz w:val="18"/>
        </w:rPr>
        <w:t>üyelerine</w:t>
      </w:r>
      <w:r w:rsidRPr="000D2481" w:rsidR="007C20E2">
        <w:rPr>
          <w:sz w:val="18"/>
        </w:rPr>
        <w:t xml:space="preserve"> </w:t>
      </w:r>
      <w:r w:rsidRPr="000D2481">
        <w:rPr>
          <w:sz w:val="18"/>
        </w:rPr>
        <w:t>ve</w:t>
      </w:r>
      <w:r w:rsidRPr="000D2481" w:rsidR="007C20E2">
        <w:rPr>
          <w:sz w:val="18"/>
        </w:rPr>
        <w:t xml:space="preserve"> </w:t>
      </w:r>
      <w:r w:rsidRPr="000D2481">
        <w:rPr>
          <w:sz w:val="18"/>
        </w:rPr>
        <w:t>bölünen,</w:t>
      </w:r>
      <w:r w:rsidRPr="000D2481" w:rsidR="007C20E2">
        <w:rPr>
          <w:sz w:val="18"/>
        </w:rPr>
        <w:t xml:space="preserve"> </w:t>
      </w:r>
      <w:r w:rsidRPr="000D2481">
        <w:rPr>
          <w:sz w:val="18"/>
        </w:rPr>
        <w:t>bölünmeyen</w:t>
      </w:r>
      <w:r w:rsidRPr="000D2481" w:rsidR="007C20E2">
        <w:rPr>
          <w:sz w:val="18"/>
        </w:rPr>
        <w:t xml:space="preserve"> </w:t>
      </w:r>
      <w:r w:rsidRPr="000D2481">
        <w:rPr>
          <w:sz w:val="18"/>
        </w:rPr>
        <w:t>tüm</w:t>
      </w:r>
      <w:r w:rsidRPr="000D2481" w:rsidR="007C20E2">
        <w:rPr>
          <w:sz w:val="18"/>
        </w:rPr>
        <w:t xml:space="preserve"> </w:t>
      </w:r>
      <w:r w:rsidRPr="000D2481">
        <w:rPr>
          <w:sz w:val="18"/>
        </w:rPr>
        <w:t>akademi</w:t>
      </w:r>
      <w:r w:rsidRPr="000D2481" w:rsidR="007C20E2">
        <w:rPr>
          <w:sz w:val="18"/>
        </w:rPr>
        <w:t xml:space="preserve"> </w:t>
      </w:r>
      <w:r w:rsidRPr="000D2481">
        <w:rPr>
          <w:sz w:val="18"/>
        </w:rPr>
        <w:t>camiasına</w:t>
      </w:r>
      <w:r w:rsidRPr="000D2481" w:rsidR="007C20E2">
        <w:rPr>
          <w:sz w:val="18"/>
        </w:rPr>
        <w:t xml:space="preserve"> </w:t>
      </w:r>
      <w:r w:rsidRPr="000D2481">
        <w:rPr>
          <w:sz w:val="18"/>
        </w:rPr>
        <w:t>bin</w:t>
      </w:r>
      <w:r w:rsidRPr="000D2481" w:rsidR="007C20E2">
        <w:rPr>
          <w:sz w:val="18"/>
        </w:rPr>
        <w:t xml:space="preserve"> </w:t>
      </w:r>
      <w:r w:rsidRPr="000D2481">
        <w:rPr>
          <w:sz w:val="18"/>
        </w:rPr>
        <w:t>selam</w:t>
      </w:r>
      <w:r w:rsidRPr="000D2481" w:rsidR="007C20E2">
        <w:rPr>
          <w:sz w:val="18"/>
        </w:rPr>
        <w:t xml:space="preserve"> </w:t>
      </w:r>
      <w:r w:rsidRPr="000D2481">
        <w:rPr>
          <w:sz w:val="18"/>
        </w:rPr>
        <w:t>olsun</w:t>
      </w:r>
      <w:r w:rsidRPr="000D2481" w:rsidR="007C20E2">
        <w:rPr>
          <w:sz w:val="18"/>
        </w:rPr>
        <w:t xml:space="preserve"> </w:t>
      </w:r>
      <w:r w:rsidRPr="000D2481">
        <w:rPr>
          <w:sz w:val="18"/>
        </w:rPr>
        <w:t>diyorum.</w:t>
      </w:r>
    </w:p>
    <w:p w:rsidRPr="000D2481" w:rsidR="00AF2B30" w:rsidP="000D2481" w:rsidRDefault="00AF2B30">
      <w:pPr>
        <w:pStyle w:val="GENELKURUL"/>
        <w:spacing w:line="240" w:lineRule="auto"/>
        <w:rPr>
          <w:sz w:val="18"/>
        </w:rPr>
      </w:pPr>
      <w:r w:rsidRPr="000D2481">
        <w:rPr>
          <w:sz w:val="18"/>
        </w:rPr>
        <w:t>Bu</w:t>
      </w:r>
      <w:r w:rsidRPr="000D2481" w:rsidR="007C20E2">
        <w:rPr>
          <w:sz w:val="18"/>
        </w:rPr>
        <w:t xml:space="preserve"> </w:t>
      </w:r>
      <w:r w:rsidRPr="000D2481">
        <w:rPr>
          <w:sz w:val="18"/>
        </w:rPr>
        <w:t>kürsüde</w:t>
      </w:r>
      <w:r w:rsidRPr="000D2481" w:rsidR="007C20E2">
        <w:rPr>
          <w:sz w:val="18"/>
        </w:rPr>
        <w:t xml:space="preserve"> </w:t>
      </w:r>
      <w:r w:rsidRPr="000D2481">
        <w:rPr>
          <w:sz w:val="18"/>
        </w:rPr>
        <w:t>elbette</w:t>
      </w:r>
      <w:r w:rsidRPr="000D2481" w:rsidR="007C20E2">
        <w:rPr>
          <w:sz w:val="18"/>
        </w:rPr>
        <w:t xml:space="preserve"> </w:t>
      </w:r>
      <w:r w:rsidRPr="000D2481">
        <w:rPr>
          <w:sz w:val="18"/>
        </w:rPr>
        <w:t>ki</w:t>
      </w:r>
      <w:r w:rsidRPr="000D2481" w:rsidR="007C20E2">
        <w:rPr>
          <w:sz w:val="18"/>
        </w:rPr>
        <w:t xml:space="preserve"> </w:t>
      </w:r>
      <w:r w:rsidRPr="000D2481">
        <w:rPr>
          <w:sz w:val="18"/>
        </w:rPr>
        <w:t>milletvekili</w:t>
      </w:r>
      <w:r w:rsidRPr="000D2481" w:rsidR="007C20E2">
        <w:rPr>
          <w:sz w:val="18"/>
        </w:rPr>
        <w:t xml:space="preserve"> </w:t>
      </w:r>
      <w:r w:rsidRPr="000D2481">
        <w:rPr>
          <w:sz w:val="18"/>
        </w:rPr>
        <w:t>kimliğimle</w:t>
      </w:r>
      <w:r w:rsidRPr="000D2481" w:rsidR="007C20E2">
        <w:rPr>
          <w:sz w:val="18"/>
        </w:rPr>
        <w:t xml:space="preserve"> </w:t>
      </w:r>
      <w:r w:rsidRPr="000D2481">
        <w:rPr>
          <w:sz w:val="18"/>
        </w:rPr>
        <w:t>ama</w:t>
      </w:r>
      <w:r w:rsidRPr="000D2481" w:rsidR="007C20E2">
        <w:rPr>
          <w:sz w:val="18"/>
        </w:rPr>
        <w:t xml:space="preserve"> </w:t>
      </w:r>
      <w:r w:rsidRPr="000D2481">
        <w:rPr>
          <w:sz w:val="18"/>
        </w:rPr>
        <w:t>aynı</w:t>
      </w:r>
      <w:r w:rsidRPr="000D2481" w:rsidR="007C20E2">
        <w:rPr>
          <w:sz w:val="18"/>
        </w:rPr>
        <w:t xml:space="preserve"> </w:t>
      </w:r>
      <w:r w:rsidRPr="000D2481">
        <w:rPr>
          <w:sz w:val="18"/>
        </w:rPr>
        <w:t>zamanda</w:t>
      </w:r>
      <w:r w:rsidRPr="000D2481" w:rsidR="007C20E2">
        <w:rPr>
          <w:sz w:val="18"/>
        </w:rPr>
        <w:t xml:space="preserve"> </w:t>
      </w:r>
      <w:r w:rsidRPr="000D2481">
        <w:rPr>
          <w:sz w:val="18"/>
        </w:rPr>
        <w:t>akademi</w:t>
      </w:r>
      <w:r w:rsidRPr="000D2481" w:rsidR="007C20E2">
        <w:rPr>
          <w:sz w:val="18"/>
        </w:rPr>
        <w:t xml:space="preserve"> </w:t>
      </w:r>
      <w:r w:rsidRPr="000D2481">
        <w:rPr>
          <w:sz w:val="18"/>
        </w:rPr>
        <w:t>kültüründen</w:t>
      </w:r>
      <w:r w:rsidRPr="000D2481" w:rsidR="007C20E2">
        <w:rPr>
          <w:sz w:val="18"/>
        </w:rPr>
        <w:t xml:space="preserve"> </w:t>
      </w:r>
      <w:r w:rsidRPr="000D2481">
        <w:rPr>
          <w:sz w:val="18"/>
        </w:rPr>
        <w:t>gelen,</w:t>
      </w:r>
      <w:r w:rsidRPr="000D2481" w:rsidR="007C20E2">
        <w:rPr>
          <w:sz w:val="18"/>
        </w:rPr>
        <w:t xml:space="preserve"> </w:t>
      </w:r>
      <w:r w:rsidRPr="000D2481">
        <w:rPr>
          <w:sz w:val="18"/>
        </w:rPr>
        <w:t>üniversiteyi</w:t>
      </w:r>
      <w:r w:rsidRPr="000D2481" w:rsidR="007C20E2">
        <w:rPr>
          <w:sz w:val="18"/>
        </w:rPr>
        <w:t xml:space="preserve"> </w:t>
      </w:r>
      <w:r w:rsidRPr="000D2481">
        <w:rPr>
          <w:sz w:val="18"/>
        </w:rPr>
        <w:t>bilen</w:t>
      </w:r>
      <w:r w:rsidRPr="000D2481" w:rsidR="007C20E2">
        <w:rPr>
          <w:sz w:val="18"/>
        </w:rPr>
        <w:t xml:space="preserve"> </w:t>
      </w:r>
      <w:r w:rsidRPr="000D2481">
        <w:rPr>
          <w:sz w:val="18"/>
        </w:rPr>
        <w:t>öğretim</w:t>
      </w:r>
      <w:r w:rsidRPr="000D2481" w:rsidR="007C20E2">
        <w:rPr>
          <w:sz w:val="18"/>
        </w:rPr>
        <w:t xml:space="preserve"> </w:t>
      </w:r>
      <w:r w:rsidRPr="000D2481">
        <w:rPr>
          <w:sz w:val="18"/>
        </w:rPr>
        <w:t>üyesi</w:t>
      </w:r>
      <w:r w:rsidRPr="000D2481" w:rsidR="007C20E2">
        <w:rPr>
          <w:sz w:val="18"/>
        </w:rPr>
        <w:t xml:space="preserve"> </w:t>
      </w:r>
      <w:r w:rsidRPr="000D2481">
        <w:rPr>
          <w:sz w:val="18"/>
        </w:rPr>
        <w:t>kimliğimle</w:t>
      </w:r>
      <w:r w:rsidRPr="000D2481" w:rsidR="007C20E2">
        <w:rPr>
          <w:sz w:val="18"/>
        </w:rPr>
        <w:t xml:space="preserve"> </w:t>
      </w:r>
      <w:r w:rsidRPr="000D2481">
        <w:rPr>
          <w:sz w:val="18"/>
        </w:rPr>
        <w:t>konuşacağım.</w:t>
      </w:r>
      <w:r w:rsidRPr="000D2481" w:rsidR="007C20E2">
        <w:rPr>
          <w:sz w:val="18"/>
        </w:rPr>
        <w:t xml:space="preserve"> </w:t>
      </w:r>
      <w:r w:rsidRPr="000D2481">
        <w:rPr>
          <w:sz w:val="18"/>
        </w:rPr>
        <w:t>Öncelikle,</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sormak</w:t>
      </w:r>
      <w:r w:rsidRPr="000D2481" w:rsidR="007C20E2">
        <w:rPr>
          <w:sz w:val="18"/>
        </w:rPr>
        <w:t xml:space="preserve"> </w:t>
      </w:r>
      <w:r w:rsidRPr="000D2481">
        <w:rPr>
          <w:sz w:val="18"/>
        </w:rPr>
        <w:t>istiyorum:</w:t>
      </w:r>
      <w:r w:rsidRPr="000D2481" w:rsidR="007C20E2">
        <w:rPr>
          <w:sz w:val="18"/>
        </w:rPr>
        <w:t xml:space="preserve"> </w:t>
      </w:r>
      <w:r w:rsidRPr="000D2481">
        <w:rPr>
          <w:sz w:val="18"/>
        </w:rPr>
        <w:t>Türkiye</w:t>
      </w:r>
      <w:r w:rsidRPr="000D2481" w:rsidR="007C20E2">
        <w:rPr>
          <w:sz w:val="18"/>
        </w:rPr>
        <w:t xml:space="preserve"> </w:t>
      </w:r>
      <w:r w:rsidRPr="000D2481">
        <w:rPr>
          <w:sz w:val="18"/>
        </w:rPr>
        <w:t>baskın</w:t>
      </w:r>
      <w:r w:rsidRPr="000D2481" w:rsidR="007C20E2">
        <w:rPr>
          <w:sz w:val="18"/>
        </w:rPr>
        <w:t xml:space="preserve"> </w:t>
      </w:r>
      <w:r w:rsidRPr="000D2481">
        <w:rPr>
          <w:sz w:val="18"/>
        </w:rPr>
        <w:t>bir</w:t>
      </w:r>
      <w:r w:rsidRPr="000D2481" w:rsidR="007C20E2">
        <w:rPr>
          <w:sz w:val="18"/>
        </w:rPr>
        <w:t xml:space="preserve"> </w:t>
      </w:r>
      <w:r w:rsidRPr="000D2481">
        <w:rPr>
          <w:sz w:val="18"/>
        </w:rPr>
        <w:t>seçime</w:t>
      </w:r>
      <w:r w:rsidRPr="000D2481" w:rsidR="007C20E2">
        <w:rPr>
          <w:sz w:val="18"/>
        </w:rPr>
        <w:t xml:space="preserve"> </w:t>
      </w:r>
      <w:r w:rsidRPr="000D2481">
        <w:rPr>
          <w:sz w:val="18"/>
        </w:rPr>
        <w:t>kilitlenmişken,</w:t>
      </w:r>
      <w:r w:rsidRPr="000D2481" w:rsidR="007C20E2">
        <w:rPr>
          <w:sz w:val="18"/>
        </w:rPr>
        <w:t xml:space="preserve"> </w:t>
      </w:r>
      <w:r w:rsidRPr="000D2481">
        <w:rPr>
          <w:sz w:val="18"/>
        </w:rPr>
        <w:t>tam</w:t>
      </w:r>
      <w:r w:rsidRPr="000D2481" w:rsidR="007C20E2">
        <w:rPr>
          <w:sz w:val="18"/>
        </w:rPr>
        <w:t xml:space="preserve"> </w:t>
      </w:r>
      <w:r w:rsidRPr="000D2481">
        <w:rPr>
          <w:sz w:val="18"/>
        </w:rPr>
        <w:t>da</w:t>
      </w:r>
      <w:r w:rsidRPr="000D2481" w:rsidR="007C20E2">
        <w:rPr>
          <w:sz w:val="18"/>
        </w:rPr>
        <w:t xml:space="preserve"> </w:t>
      </w:r>
      <w:r w:rsidRPr="000D2481">
        <w:rPr>
          <w:sz w:val="18"/>
        </w:rPr>
        <w:t>Meclis</w:t>
      </w:r>
      <w:r w:rsidRPr="000D2481" w:rsidR="007C20E2">
        <w:rPr>
          <w:sz w:val="18"/>
        </w:rPr>
        <w:t xml:space="preserve"> </w:t>
      </w:r>
      <w:r w:rsidRPr="000D2481">
        <w:rPr>
          <w:sz w:val="18"/>
        </w:rPr>
        <w:t>çalışmalarına</w:t>
      </w:r>
      <w:r w:rsidRPr="000D2481" w:rsidR="007C20E2">
        <w:rPr>
          <w:sz w:val="18"/>
        </w:rPr>
        <w:t xml:space="preserve"> </w:t>
      </w:r>
      <w:r w:rsidRPr="000D2481">
        <w:rPr>
          <w:sz w:val="18"/>
        </w:rPr>
        <w:t>seçim</w:t>
      </w:r>
      <w:r w:rsidRPr="000D2481" w:rsidR="007C20E2">
        <w:rPr>
          <w:sz w:val="18"/>
        </w:rPr>
        <w:t xml:space="preserve"> </w:t>
      </w:r>
      <w:r w:rsidRPr="000D2481">
        <w:rPr>
          <w:sz w:val="18"/>
        </w:rPr>
        <w:t>nedeniyle</w:t>
      </w:r>
      <w:r w:rsidRPr="000D2481" w:rsidR="007C20E2">
        <w:rPr>
          <w:sz w:val="18"/>
        </w:rPr>
        <w:t xml:space="preserve"> </w:t>
      </w:r>
      <w:r w:rsidRPr="000D2481">
        <w:rPr>
          <w:sz w:val="18"/>
        </w:rPr>
        <w:t>ara</w:t>
      </w:r>
      <w:r w:rsidRPr="000D2481" w:rsidR="007C20E2">
        <w:rPr>
          <w:sz w:val="18"/>
        </w:rPr>
        <w:t xml:space="preserve"> </w:t>
      </w:r>
      <w:r w:rsidRPr="000D2481">
        <w:rPr>
          <w:sz w:val="18"/>
        </w:rPr>
        <w:t>verilecekken</w:t>
      </w:r>
      <w:r w:rsidRPr="000D2481" w:rsidR="007C20E2">
        <w:rPr>
          <w:sz w:val="18"/>
        </w:rPr>
        <w:t xml:space="preserve"> </w:t>
      </w:r>
      <w:r w:rsidRPr="000D2481">
        <w:rPr>
          <w:sz w:val="18"/>
        </w:rPr>
        <w:t>bu</w:t>
      </w:r>
      <w:r w:rsidRPr="000D2481" w:rsidR="007C20E2">
        <w:rPr>
          <w:sz w:val="18"/>
        </w:rPr>
        <w:t xml:space="preserve"> </w:t>
      </w:r>
      <w:r w:rsidRPr="000D2481">
        <w:rPr>
          <w:sz w:val="18"/>
        </w:rPr>
        <w:t>acele</w:t>
      </w:r>
      <w:r w:rsidRPr="000D2481" w:rsidR="007C20E2">
        <w:rPr>
          <w:sz w:val="18"/>
        </w:rPr>
        <w:t xml:space="preserve"> </w:t>
      </w:r>
      <w:r w:rsidRPr="000D2481">
        <w:rPr>
          <w:sz w:val="18"/>
        </w:rPr>
        <w:t>neden?</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Sözlerime</w:t>
      </w:r>
      <w:r w:rsidRPr="000D2481" w:rsidR="007C20E2">
        <w:rPr>
          <w:sz w:val="18"/>
        </w:rPr>
        <w:t xml:space="preserve"> </w:t>
      </w:r>
      <w:r w:rsidRPr="000D2481">
        <w:rPr>
          <w:sz w:val="18"/>
        </w:rPr>
        <w:t>başlarken</w:t>
      </w:r>
      <w:r w:rsidRPr="000D2481" w:rsidR="007C20E2">
        <w:rPr>
          <w:sz w:val="18"/>
        </w:rPr>
        <w:t xml:space="preserve"> </w:t>
      </w:r>
      <w:r w:rsidRPr="000D2481">
        <w:rPr>
          <w:sz w:val="18"/>
        </w:rPr>
        <w:t>sizlerle</w:t>
      </w:r>
      <w:r w:rsidRPr="000D2481" w:rsidR="007C20E2">
        <w:rPr>
          <w:sz w:val="18"/>
        </w:rPr>
        <w:t xml:space="preserve"> </w:t>
      </w:r>
      <w:r w:rsidRPr="000D2481" w:rsidR="00682FA7">
        <w:rPr>
          <w:sz w:val="18"/>
        </w:rPr>
        <w:t>-</w:t>
      </w:r>
      <w:r w:rsidRPr="000D2481">
        <w:rPr>
          <w:sz w:val="18"/>
        </w:rPr>
        <w:t>keşke</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Bakanımız</w:t>
      </w:r>
      <w:r w:rsidRPr="000D2481" w:rsidR="007C20E2">
        <w:rPr>
          <w:sz w:val="18"/>
        </w:rPr>
        <w:t xml:space="preserve"> </w:t>
      </w:r>
      <w:r w:rsidRPr="000D2481">
        <w:rPr>
          <w:sz w:val="18"/>
        </w:rPr>
        <w:t>da</w:t>
      </w:r>
      <w:r w:rsidRPr="000D2481" w:rsidR="007C20E2">
        <w:rPr>
          <w:sz w:val="18"/>
        </w:rPr>
        <w:t xml:space="preserve"> </w:t>
      </w:r>
      <w:r w:rsidRPr="000D2481">
        <w:rPr>
          <w:sz w:val="18"/>
        </w:rPr>
        <w:t>burada</w:t>
      </w:r>
      <w:r w:rsidRPr="000D2481" w:rsidR="007C20E2">
        <w:rPr>
          <w:sz w:val="18"/>
        </w:rPr>
        <w:t xml:space="preserve"> </w:t>
      </w:r>
      <w:r w:rsidRPr="000D2481">
        <w:rPr>
          <w:sz w:val="18"/>
        </w:rPr>
        <w:t>olsaydı-</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Komisyonundaki</w:t>
      </w:r>
      <w:r w:rsidRPr="000D2481" w:rsidR="007C20E2">
        <w:rPr>
          <w:sz w:val="18"/>
        </w:rPr>
        <w:t xml:space="preserve"> </w:t>
      </w:r>
      <w:r w:rsidRPr="000D2481">
        <w:rPr>
          <w:sz w:val="18"/>
        </w:rPr>
        <w:t>ciddiyetsizliği</w:t>
      </w:r>
      <w:r w:rsidRPr="000D2481" w:rsidR="007C20E2">
        <w:rPr>
          <w:sz w:val="18"/>
        </w:rPr>
        <w:t xml:space="preserve"> </w:t>
      </w:r>
      <w:r w:rsidRPr="000D2481">
        <w:rPr>
          <w:sz w:val="18"/>
        </w:rPr>
        <w:t>de</w:t>
      </w:r>
      <w:r w:rsidRPr="000D2481" w:rsidR="007C20E2">
        <w:rPr>
          <w:sz w:val="18"/>
        </w:rPr>
        <w:t xml:space="preserve"> </w:t>
      </w:r>
      <w:r w:rsidRPr="000D2481">
        <w:rPr>
          <w:sz w:val="18"/>
        </w:rPr>
        <w:t>paylaşmadan</w:t>
      </w:r>
      <w:r w:rsidRPr="000D2481" w:rsidR="007C20E2">
        <w:rPr>
          <w:sz w:val="18"/>
        </w:rPr>
        <w:t xml:space="preserve"> </w:t>
      </w:r>
      <w:r w:rsidRPr="000D2481">
        <w:rPr>
          <w:sz w:val="18"/>
        </w:rPr>
        <w:t>edemeyeceğim.</w:t>
      </w:r>
      <w:r w:rsidRPr="000D2481" w:rsidR="007C20E2">
        <w:rPr>
          <w:sz w:val="18"/>
        </w:rPr>
        <w:t xml:space="preserve"> </w:t>
      </w:r>
      <w:r w:rsidRPr="000D2481">
        <w:rPr>
          <w:sz w:val="18"/>
        </w:rPr>
        <w:t>Bakınız,</w:t>
      </w:r>
      <w:r w:rsidRPr="000D2481" w:rsidR="007C20E2">
        <w:rPr>
          <w:sz w:val="18"/>
        </w:rPr>
        <w:t xml:space="preserve"> </w:t>
      </w:r>
      <w:r w:rsidRPr="000D2481">
        <w:rPr>
          <w:sz w:val="18"/>
        </w:rPr>
        <w:t>tasarının</w:t>
      </w:r>
      <w:r w:rsidRPr="000D2481" w:rsidR="007C20E2">
        <w:rPr>
          <w:sz w:val="18"/>
        </w:rPr>
        <w:t xml:space="preserve"> </w:t>
      </w:r>
      <w:r w:rsidRPr="000D2481">
        <w:rPr>
          <w:sz w:val="18"/>
        </w:rPr>
        <w:t>Komisyona</w:t>
      </w:r>
      <w:r w:rsidRPr="000D2481" w:rsidR="007C20E2">
        <w:rPr>
          <w:sz w:val="18"/>
        </w:rPr>
        <w:t xml:space="preserve"> </w:t>
      </w:r>
      <w:r w:rsidRPr="000D2481">
        <w:rPr>
          <w:sz w:val="18"/>
        </w:rPr>
        <w:t>geleceği</w:t>
      </w:r>
      <w:r w:rsidRPr="000D2481" w:rsidR="007C20E2">
        <w:rPr>
          <w:sz w:val="18"/>
        </w:rPr>
        <w:t xml:space="preserve"> </w:t>
      </w:r>
      <w:r w:rsidRPr="000D2481">
        <w:rPr>
          <w:sz w:val="18"/>
        </w:rPr>
        <w:t>bizlere</w:t>
      </w:r>
      <w:r w:rsidRPr="000D2481" w:rsidR="007C20E2">
        <w:rPr>
          <w:sz w:val="18"/>
        </w:rPr>
        <w:t xml:space="preserve"> </w:t>
      </w:r>
      <w:r w:rsidRPr="000D2481">
        <w:rPr>
          <w:sz w:val="18"/>
        </w:rPr>
        <w:t>duyuruldu,</w:t>
      </w:r>
      <w:r w:rsidRPr="000D2481" w:rsidR="007C20E2">
        <w:rPr>
          <w:sz w:val="18"/>
        </w:rPr>
        <w:t xml:space="preserve"> </w:t>
      </w:r>
      <w:r w:rsidRPr="000D2481">
        <w:rPr>
          <w:sz w:val="18"/>
        </w:rPr>
        <w:t>tasarı</w:t>
      </w:r>
      <w:r w:rsidRPr="000D2481" w:rsidR="007C20E2">
        <w:rPr>
          <w:sz w:val="18"/>
        </w:rPr>
        <w:t xml:space="preserve"> </w:t>
      </w:r>
      <w:r w:rsidRPr="000D2481">
        <w:rPr>
          <w:sz w:val="18"/>
        </w:rPr>
        <w:t>bize</w:t>
      </w:r>
      <w:r w:rsidRPr="000D2481" w:rsidR="007C20E2">
        <w:rPr>
          <w:sz w:val="18"/>
        </w:rPr>
        <w:t xml:space="preserve"> </w:t>
      </w:r>
      <w:r w:rsidRPr="000D2481">
        <w:rPr>
          <w:sz w:val="18"/>
        </w:rPr>
        <w:t>ulaştı,</w:t>
      </w:r>
      <w:r w:rsidRPr="000D2481" w:rsidR="007C20E2">
        <w:rPr>
          <w:sz w:val="18"/>
        </w:rPr>
        <w:t xml:space="preserve"> </w:t>
      </w:r>
      <w:r w:rsidRPr="000D2481">
        <w:rPr>
          <w:sz w:val="18"/>
        </w:rPr>
        <w:t>aynı</w:t>
      </w:r>
      <w:r w:rsidRPr="000D2481" w:rsidR="007C20E2">
        <w:rPr>
          <w:sz w:val="18"/>
        </w:rPr>
        <w:t xml:space="preserve"> </w:t>
      </w:r>
      <w:r w:rsidRPr="000D2481">
        <w:rPr>
          <w:sz w:val="18"/>
        </w:rPr>
        <w:t>gün</w:t>
      </w:r>
      <w:r w:rsidRPr="000D2481" w:rsidR="007C20E2">
        <w:rPr>
          <w:sz w:val="18"/>
        </w:rPr>
        <w:t xml:space="preserve"> </w:t>
      </w:r>
      <w:r w:rsidRPr="000D2481">
        <w:rPr>
          <w:sz w:val="18"/>
        </w:rPr>
        <w:t>Eskişehir’de</w:t>
      </w:r>
      <w:r w:rsidRPr="000D2481" w:rsidR="007C20E2">
        <w:rPr>
          <w:sz w:val="18"/>
        </w:rPr>
        <w:t xml:space="preserve"> </w:t>
      </w:r>
      <w:r w:rsidRPr="000D2481">
        <w:rPr>
          <w:sz w:val="18"/>
        </w:rPr>
        <w:t>Adalet</w:t>
      </w:r>
      <w:r w:rsidRPr="000D2481" w:rsidR="007C20E2">
        <w:rPr>
          <w:sz w:val="18"/>
        </w:rPr>
        <w:t xml:space="preserve"> </w:t>
      </w:r>
      <w:r w:rsidRPr="000D2481">
        <w:rPr>
          <w:sz w:val="18"/>
        </w:rPr>
        <w:t>ve</w:t>
      </w:r>
      <w:r w:rsidRPr="000D2481" w:rsidR="007C20E2">
        <w:rPr>
          <w:sz w:val="18"/>
        </w:rPr>
        <w:t xml:space="preserve"> </w:t>
      </w:r>
      <w:r w:rsidRPr="000D2481">
        <w:rPr>
          <w:sz w:val="18"/>
        </w:rPr>
        <w:t>Kalkınma</w:t>
      </w:r>
      <w:r w:rsidRPr="000D2481" w:rsidR="007C20E2">
        <w:rPr>
          <w:sz w:val="18"/>
        </w:rPr>
        <w:t xml:space="preserve"> </w:t>
      </w:r>
      <w:r w:rsidRPr="000D2481">
        <w:rPr>
          <w:sz w:val="18"/>
        </w:rPr>
        <w:t>Partisinin</w:t>
      </w:r>
      <w:r w:rsidRPr="000D2481" w:rsidR="007C20E2">
        <w:rPr>
          <w:sz w:val="18"/>
        </w:rPr>
        <w:t xml:space="preserve"> </w:t>
      </w:r>
      <w:r w:rsidRPr="000D2481">
        <w:rPr>
          <w:sz w:val="18"/>
        </w:rPr>
        <w:t>Eskişehir</w:t>
      </w:r>
      <w:r w:rsidRPr="000D2481" w:rsidR="007C20E2">
        <w:rPr>
          <w:sz w:val="18"/>
        </w:rPr>
        <w:t xml:space="preserve"> </w:t>
      </w:r>
      <w:r w:rsidRPr="000D2481">
        <w:rPr>
          <w:sz w:val="18"/>
        </w:rPr>
        <w:t>Milletvekili</w:t>
      </w:r>
      <w:r w:rsidRPr="000D2481" w:rsidR="007C20E2">
        <w:rPr>
          <w:sz w:val="18"/>
        </w:rPr>
        <w:t xml:space="preserve"> </w:t>
      </w:r>
      <w:r w:rsidRPr="000D2481">
        <w:rPr>
          <w:sz w:val="18"/>
        </w:rPr>
        <w:t>Eskişehirlilere</w:t>
      </w:r>
      <w:r w:rsidRPr="000D2481" w:rsidR="007C20E2">
        <w:rPr>
          <w:sz w:val="18"/>
        </w:rPr>
        <w:t xml:space="preserve"> </w:t>
      </w:r>
      <w:r w:rsidRPr="000D2481">
        <w:rPr>
          <w:sz w:val="18"/>
        </w:rPr>
        <w:t>bir</w:t>
      </w:r>
      <w:r w:rsidRPr="000D2481" w:rsidR="007C20E2">
        <w:rPr>
          <w:sz w:val="18"/>
        </w:rPr>
        <w:t xml:space="preserve"> </w:t>
      </w:r>
      <w:r w:rsidRPr="000D2481">
        <w:rPr>
          <w:sz w:val="18"/>
        </w:rPr>
        <w:t>müjde</w:t>
      </w:r>
      <w:r w:rsidRPr="000D2481" w:rsidR="007C20E2">
        <w:rPr>
          <w:sz w:val="18"/>
        </w:rPr>
        <w:t xml:space="preserve"> </w:t>
      </w:r>
      <w:r w:rsidRPr="000D2481">
        <w:rPr>
          <w:sz w:val="18"/>
        </w:rPr>
        <w:t>verdi</w:t>
      </w:r>
      <w:r w:rsidRPr="000D2481" w:rsidR="007C20E2">
        <w:rPr>
          <w:sz w:val="18"/>
        </w:rPr>
        <w:t xml:space="preserve"> </w:t>
      </w:r>
      <w:r w:rsidRPr="000D2481">
        <w:rPr>
          <w:sz w:val="18"/>
        </w:rPr>
        <w:t>“Müjde,</w:t>
      </w:r>
      <w:r w:rsidRPr="000D2481" w:rsidR="007C20E2">
        <w:rPr>
          <w:sz w:val="18"/>
        </w:rPr>
        <w:t xml:space="preserve"> </w:t>
      </w:r>
      <w:r w:rsidRPr="000D2481">
        <w:rPr>
          <w:sz w:val="18"/>
        </w:rPr>
        <w:t>Eskişehir’e</w:t>
      </w:r>
      <w:r w:rsidRPr="000D2481" w:rsidR="007C20E2">
        <w:rPr>
          <w:sz w:val="18"/>
        </w:rPr>
        <w:t xml:space="preserve"> </w:t>
      </w:r>
      <w:r w:rsidRPr="000D2481">
        <w:rPr>
          <w:sz w:val="18"/>
        </w:rPr>
        <w:t>yüksek</w:t>
      </w:r>
      <w:r w:rsidRPr="000D2481" w:rsidR="007C20E2">
        <w:rPr>
          <w:sz w:val="18"/>
        </w:rPr>
        <w:t xml:space="preserve"> </w:t>
      </w:r>
      <w:r w:rsidRPr="000D2481">
        <w:rPr>
          <w:sz w:val="18"/>
        </w:rPr>
        <w:t>teknoloji</w:t>
      </w:r>
      <w:r w:rsidRPr="000D2481" w:rsidR="007C20E2">
        <w:rPr>
          <w:sz w:val="18"/>
        </w:rPr>
        <w:t xml:space="preserve"> </w:t>
      </w:r>
      <w:r w:rsidRPr="000D2481">
        <w:rPr>
          <w:sz w:val="18"/>
        </w:rPr>
        <w:t>üniversitesi,</w:t>
      </w:r>
      <w:r w:rsidRPr="000D2481" w:rsidR="007C20E2">
        <w:rPr>
          <w:sz w:val="18"/>
        </w:rPr>
        <w:t xml:space="preserve"> </w:t>
      </w:r>
      <w:r w:rsidRPr="000D2481">
        <w:rPr>
          <w:sz w:val="18"/>
        </w:rPr>
        <w:t>üçüncü</w:t>
      </w:r>
      <w:r w:rsidRPr="000D2481" w:rsidR="007C20E2">
        <w:rPr>
          <w:sz w:val="18"/>
        </w:rPr>
        <w:t xml:space="preserve"> </w:t>
      </w:r>
      <w:r w:rsidRPr="000D2481">
        <w:rPr>
          <w:sz w:val="18"/>
        </w:rPr>
        <w:t>üniversite</w:t>
      </w:r>
      <w:r w:rsidRPr="000D2481" w:rsidR="007C20E2">
        <w:rPr>
          <w:sz w:val="18"/>
        </w:rPr>
        <w:t xml:space="preserve"> </w:t>
      </w:r>
      <w:r w:rsidRPr="000D2481">
        <w:rPr>
          <w:sz w:val="18"/>
        </w:rPr>
        <w:t>kuruluyor.”</w:t>
      </w:r>
      <w:r w:rsidRPr="000D2481" w:rsidR="007C20E2">
        <w:rPr>
          <w:sz w:val="18"/>
        </w:rPr>
        <w:t xml:space="preserve"> </w:t>
      </w:r>
      <w:r w:rsidRPr="000D2481">
        <w:rPr>
          <w:sz w:val="18"/>
        </w:rPr>
        <w:t>diye.</w:t>
      </w:r>
      <w:r w:rsidRPr="000D2481" w:rsidR="007C20E2">
        <w:rPr>
          <w:sz w:val="18"/>
        </w:rPr>
        <w:t xml:space="preserve"> </w:t>
      </w:r>
      <w:r w:rsidRPr="000D2481">
        <w:rPr>
          <w:sz w:val="18"/>
        </w:rPr>
        <w:t>Büyük</w:t>
      </w:r>
      <w:r w:rsidRPr="000D2481" w:rsidR="007C20E2">
        <w:rPr>
          <w:sz w:val="18"/>
        </w:rPr>
        <w:t xml:space="preserve"> </w:t>
      </w:r>
      <w:r w:rsidRPr="000D2481">
        <w:rPr>
          <w:sz w:val="18"/>
        </w:rPr>
        <w:t>bir</w:t>
      </w:r>
      <w:r w:rsidRPr="000D2481" w:rsidR="007C20E2">
        <w:rPr>
          <w:sz w:val="18"/>
        </w:rPr>
        <w:t xml:space="preserve"> </w:t>
      </w:r>
      <w:r w:rsidRPr="000D2481">
        <w:rPr>
          <w:sz w:val="18"/>
        </w:rPr>
        <w:t>sevinçle</w:t>
      </w:r>
      <w:r w:rsidRPr="000D2481" w:rsidR="007C20E2">
        <w:rPr>
          <w:sz w:val="18"/>
        </w:rPr>
        <w:t xml:space="preserve"> </w:t>
      </w:r>
      <w:r w:rsidRPr="000D2481">
        <w:rPr>
          <w:sz w:val="18"/>
        </w:rPr>
        <w:t>tasarı</w:t>
      </w:r>
      <w:r w:rsidRPr="000D2481" w:rsidR="007C20E2">
        <w:rPr>
          <w:sz w:val="18"/>
        </w:rPr>
        <w:t xml:space="preserve"> </w:t>
      </w:r>
      <w:r w:rsidRPr="000D2481">
        <w:rPr>
          <w:sz w:val="18"/>
        </w:rPr>
        <w:t>metnini</w:t>
      </w:r>
      <w:r w:rsidRPr="000D2481" w:rsidR="007C20E2">
        <w:rPr>
          <w:sz w:val="18"/>
        </w:rPr>
        <w:t xml:space="preserve"> </w:t>
      </w:r>
      <w:r w:rsidRPr="000D2481">
        <w:rPr>
          <w:sz w:val="18"/>
        </w:rPr>
        <w:t>açtım,</w:t>
      </w:r>
      <w:r w:rsidRPr="000D2481" w:rsidR="007C20E2">
        <w:rPr>
          <w:sz w:val="18"/>
        </w:rPr>
        <w:t xml:space="preserve"> </w:t>
      </w:r>
      <w:r w:rsidRPr="000D2481">
        <w:rPr>
          <w:sz w:val="18"/>
        </w:rPr>
        <w:t>dikkatle</w:t>
      </w:r>
      <w:r w:rsidRPr="000D2481" w:rsidR="007C20E2">
        <w:rPr>
          <w:sz w:val="18"/>
        </w:rPr>
        <w:t xml:space="preserve"> </w:t>
      </w:r>
      <w:r w:rsidRPr="000D2481">
        <w:rPr>
          <w:sz w:val="18"/>
        </w:rPr>
        <w:t>çize</w:t>
      </w:r>
      <w:r w:rsidRPr="000D2481" w:rsidR="007C20E2">
        <w:rPr>
          <w:sz w:val="18"/>
        </w:rPr>
        <w:t xml:space="preserve"> </w:t>
      </w:r>
      <w:r w:rsidRPr="000D2481">
        <w:rPr>
          <w:sz w:val="18"/>
        </w:rPr>
        <w:t>çize</w:t>
      </w:r>
      <w:r w:rsidRPr="000D2481" w:rsidR="007C20E2">
        <w:rPr>
          <w:sz w:val="18"/>
        </w:rPr>
        <w:t xml:space="preserve"> </w:t>
      </w:r>
      <w:r w:rsidRPr="000D2481">
        <w:rPr>
          <w:sz w:val="18"/>
        </w:rPr>
        <w:t>okudum.</w:t>
      </w:r>
      <w:r w:rsidRPr="000D2481" w:rsidR="007C20E2">
        <w:rPr>
          <w:sz w:val="18"/>
        </w:rPr>
        <w:t xml:space="preserve"> </w:t>
      </w:r>
      <w:r w:rsidRPr="000D2481">
        <w:rPr>
          <w:sz w:val="18"/>
        </w:rPr>
        <w:t>İçinde,</w:t>
      </w:r>
      <w:r w:rsidRPr="000D2481" w:rsidR="007C20E2">
        <w:rPr>
          <w:sz w:val="18"/>
        </w:rPr>
        <w:t xml:space="preserve"> </w:t>
      </w:r>
      <w:r w:rsidRPr="000D2481">
        <w:rPr>
          <w:sz w:val="18"/>
        </w:rPr>
        <w:t>Eskişehir’de</w:t>
      </w:r>
      <w:r w:rsidRPr="000D2481" w:rsidR="007C20E2">
        <w:rPr>
          <w:sz w:val="18"/>
        </w:rPr>
        <w:t xml:space="preserve"> </w:t>
      </w:r>
      <w:r w:rsidRPr="000D2481">
        <w:rPr>
          <w:sz w:val="18"/>
        </w:rPr>
        <w:t>yeni</w:t>
      </w:r>
      <w:r w:rsidRPr="000D2481" w:rsidR="007C20E2">
        <w:rPr>
          <w:sz w:val="18"/>
        </w:rPr>
        <w:t xml:space="preserve"> </w:t>
      </w:r>
      <w:r w:rsidRPr="000D2481">
        <w:rPr>
          <w:sz w:val="18"/>
        </w:rPr>
        <w:t>bir</w:t>
      </w:r>
      <w:r w:rsidRPr="000D2481" w:rsidR="007C20E2">
        <w:rPr>
          <w:sz w:val="18"/>
        </w:rPr>
        <w:t xml:space="preserve"> </w:t>
      </w:r>
      <w:r w:rsidRPr="000D2481">
        <w:rPr>
          <w:sz w:val="18"/>
        </w:rPr>
        <w:t>üniversite</w:t>
      </w:r>
      <w:r w:rsidRPr="000D2481" w:rsidR="007C20E2">
        <w:rPr>
          <w:sz w:val="18"/>
        </w:rPr>
        <w:t xml:space="preserve"> </w:t>
      </w:r>
      <w:r w:rsidRPr="000D2481">
        <w:rPr>
          <w:sz w:val="18"/>
        </w:rPr>
        <w:t>açılacağına</w:t>
      </w:r>
      <w:r w:rsidRPr="000D2481" w:rsidR="007C20E2">
        <w:rPr>
          <w:sz w:val="18"/>
        </w:rPr>
        <w:t xml:space="preserve"> </w:t>
      </w:r>
      <w:r w:rsidRPr="000D2481">
        <w:rPr>
          <w:sz w:val="18"/>
        </w:rPr>
        <w:t>dair</w:t>
      </w:r>
      <w:r w:rsidRPr="000D2481" w:rsidR="007C20E2">
        <w:rPr>
          <w:sz w:val="18"/>
        </w:rPr>
        <w:t xml:space="preserve"> </w:t>
      </w:r>
      <w:r w:rsidRPr="000D2481">
        <w:rPr>
          <w:sz w:val="18"/>
        </w:rPr>
        <w:t>en</w:t>
      </w:r>
      <w:r w:rsidRPr="000D2481" w:rsidR="007C20E2">
        <w:rPr>
          <w:sz w:val="18"/>
        </w:rPr>
        <w:t xml:space="preserve"> </w:t>
      </w:r>
      <w:r w:rsidRPr="000D2481">
        <w:rPr>
          <w:sz w:val="18"/>
        </w:rPr>
        <w:t>ufak</w:t>
      </w:r>
      <w:r w:rsidRPr="000D2481" w:rsidR="007C20E2">
        <w:rPr>
          <w:sz w:val="18"/>
        </w:rPr>
        <w:t xml:space="preserve"> </w:t>
      </w:r>
      <w:r w:rsidRPr="000D2481">
        <w:rPr>
          <w:sz w:val="18"/>
        </w:rPr>
        <w:t>bir</w:t>
      </w:r>
      <w:r w:rsidRPr="000D2481" w:rsidR="007C20E2">
        <w:rPr>
          <w:sz w:val="18"/>
        </w:rPr>
        <w:t xml:space="preserve"> </w:t>
      </w:r>
      <w:r w:rsidRPr="000D2481">
        <w:rPr>
          <w:sz w:val="18"/>
        </w:rPr>
        <w:t>sıra</w:t>
      </w:r>
      <w:r w:rsidRPr="000D2481" w:rsidR="007C20E2">
        <w:rPr>
          <w:sz w:val="18"/>
        </w:rPr>
        <w:t xml:space="preserve"> </w:t>
      </w:r>
      <w:r w:rsidRPr="000D2481">
        <w:rPr>
          <w:sz w:val="18"/>
        </w:rPr>
        <w:t>bulamadım.</w:t>
      </w:r>
      <w:r w:rsidRPr="000D2481" w:rsidR="007C20E2">
        <w:rPr>
          <w:sz w:val="18"/>
        </w:rPr>
        <w:t xml:space="preserve"> </w:t>
      </w:r>
      <w:r w:rsidRPr="000D2481">
        <w:rPr>
          <w:sz w:val="18"/>
        </w:rPr>
        <w:t>Telefon</w:t>
      </w:r>
      <w:r w:rsidRPr="000D2481" w:rsidR="007C20E2">
        <w:rPr>
          <w:sz w:val="18"/>
        </w:rPr>
        <w:t xml:space="preserve"> </w:t>
      </w:r>
      <w:r w:rsidRPr="000D2481">
        <w:rPr>
          <w:sz w:val="18"/>
        </w:rPr>
        <w:t>açan</w:t>
      </w:r>
      <w:r w:rsidRPr="000D2481" w:rsidR="007C20E2">
        <w:rPr>
          <w:sz w:val="18"/>
        </w:rPr>
        <w:t xml:space="preserve"> </w:t>
      </w:r>
      <w:r w:rsidRPr="000D2481">
        <w:rPr>
          <w:sz w:val="18"/>
        </w:rPr>
        <w:t>basın</w:t>
      </w:r>
      <w:r w:rsidRPr="000D2481" w:rsidR="007C20E2">
        <w:rPr>
          <w:sz w:val="18"/>
        </w:rPr>
        <w:t xml:space="preserve"> </w:t>
      </w:r>
      <w:r w:rsidRPr="000D2481">
        <w:rPr>
          <w:sz w:val="18"/>
        </w:rPr>
        <w:t>mensuplarına</w:t>
      </w:r>
      <w:r w:rsidRPr="000D2481" w:rsidR="007C20E2">
        <w:rPr>
          <w:sz w:val="18"/>
        </w:rPr>
        <w:t xml:space="preserve"> </w:t>
      </w:r>
      <w:r w:rsidRPr="000D2481">
        <w:rPr>
          <w:sz w:val="18"/>
        </w:rPr>
        <w:t>doğru</w:t>
      </w:r>
      <w:r w:rsidRPr="000D2481" w:rsidR="007C20E2">
        <w:rPr>
          <w:sz w:val="18"/>
        </w:rPr>
        <w:t xml:space="preserve"> </w:t>
      </w:r>
      <w:r w:rsidRPr="000D2481">
        <w:rPr>
          <w:sz w:val="18"/>
        </w:rPr>
        <w:t>bilgiyi</w:t>
      </w:r>
      <w:r w:rsidRPr="000D2481" w:rsidR="007C20E2">
        <w:rPr>
          <w:sz w:val="18"/>
        </w:rPr>
        <w:t xml:space="preserve"> </w:t>
      </w:r>
      <w:r w:rsidRPr="000D2481">
        <w:rPr>
          <w:sz w:val="18"/>
        </w:rPr>
        <w:t>aktardım.</w:t>
      </w:r>
      <w:r w:rsidRPr="000D2481" w:rsidR="007C20E2">
        <w:rPr>
          <w:sz w:val="18"/>
        </w:rPr>
        <w:t xml:space="preserve"> </w:t>
      </w:r>
      <w:r w:rsidRPr="000D2481">
        <w:rPr>
          <w:sz w:val="18"/>
        </w:rPr>
        <w:t>Hemen</w:t>
      </w:r>
      <w:r w:rsidRPr="000D2481" w:rsidR="007C20E2">
        <w:rPr>
          <w:sz w:val="18"/>
        </w:rPr>
        <w:t xml:space="preserve"> </w:t>
      </w:r>
      <w:r w:rsidRPr="000D2481">
        <w:rPr>
          <w:sz w:val="18"/>
        </w:rPr>
        <w:t>ardından,</w:t>
      </w:r>
      <w:r w:rsidRPr="000D2481" w:rsidR="007C20E2">
        <w:rPr>
          <w:sz w:val="18"/>
        </w:rPr>
        <w:t xml:space="preserve"> </w:t>
      </w:r>
      <w:r w:rsidRPr="000D2481">
        <w:rPr>
          <w:sz w:val="18"/>
        </w:rPr>
        <w:t>bir</w:t>
      </w:r>
      <w:r w:rsidRPr="000D2481" w:rsidR="007C20E2">
        <w:rPr>
          <w:sz w:val="18"/>
        </w:rPr>
        <w:t xml:space="preserve"> </w:t>
      </w:r>
      <w:r w:rsidRPr="000D2481">
        <w:rPr>
          <w:sz w:val="18"/>
        </w:rPr>
        <w:t>önceki</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Bakanı</w:t>
      </w:r>
      <w:r w:rsidRPr="000D2481" w:rsidR="007C20E2">
        <w:rPr>
          <w:sz w:val="18"/>
        </w:rPr>
        <w:t xml:space="preserve"> </w:t>
      </w:r>
      <w:r w:rsidRPr="000D2481">
        <w:rPr>
          <w:sz w:val="18"/>
        </w:rPr>
        <w:t>olan</w:t>
      </w:r>
      <w:r w:rsidRPr="000D2481" w:rsidR="007C20E2">
        <w:rPr>
          <w:sz w:val="18"/>
        </w:rPr>
        <w:t xml:space="preserve"> </w:t>
      </w:r>
      <w:r w:rsidRPr="000D2481">
        <w:rPr>
          <w:sz w:val="18"/>
        </w:rPr>
        <w:t>Eskişehir</w:t>
      </w:r>
      <w:r w:rsidRPr="000D2481" w:rsidR="007C20E2">
        <w:rPr>
          <w:sz w:val="18"/>
        </w:rPr>
        <w:t xml:space="preserve"> </w:t>
      </w:r>
      <w:r w:rsidRPr="000D2481">
        <w:rPr>
          <w:sz w:val="18"/>
        </w:rPr>
        <w:t>Milletvekili</w:t>
      </w:r>
      <w:r w:rsidRPr="000D2481" w:rsidR="007C20E2">
        <w:rPr>
          <w:sz w:val="18"/>
        </w:rPr>
        <w:t xml:space="preserve"> </w:t>
      </w:r>
      <w:r w:rsidRPr="000D2481">
        <w:rPr>
          <w:sz w:val="18"/>
        </w:rPr>
        <w:t>araya</w:t>
      </w:r>
      <w:r w:rsidRPr="000D2481" w:rsidR="007C20E2">
        <w:rPr>
          <w:sz w:val="18"/>
        </w:rPr>
        <w:t xml:space="preserve"> </w:t>
      </w:r>
      <w:r w:rsidRPr="000D2481">
        <w:rPr>
          <w:sz w:val="18"/>
        </w:rPr>
        <w:t>girdi,</w:t>
      </w:r>
      <w:r w:rsidRPr="000D2481" w:rsidR="007C20E2">
        <w:rPr>
          <w:sz w:val="18"/>
        </w:rPr>
        <w:t xml:space="preserve"> </w:t>
      </w:r>
      <w:r w:rsidRPr="000D2481">
        <w:rPr>
          <w:sz w:val="18"/>
        </w:rPr>
        <w:t>dedi</w:t>
      </w:r>
      <w:r w:rsidRPr="000D2481" w:rsidR="007C20E2">
        <w:rPr>
          <w:sz w:val="18"/>
        </w:rPr>
        <w:t xml:space="preserve"> </w:t>
      </w:r>
      <w:r w:rsidRPr="000D2481">
        <w:rPr>
          <w:sz w:val="18"/>
        </w:rPr>
        <w:t>ki:</w:t>
      </w:r>
      <w:r w:rsidRPr="000D2481" w:rsidR="007C20E2">
        <w:rPr>
          <w:sz w:val="18"/>
        </w:rPr>
        <w:t xml:space="preserve"> </w:t>
      </w:r>
      <w:r w:rsidRPr="000D2481">
        <w:rPr>
          <w:sz w:val="18"/>
        </w:rPr>
        <w:t>“Tasarıya</w:t>
      </w:r>
      <w:r w:rsidRPr="000D2481" w:rsidR="007C20E2">
        <w:rPr>
          <w:sz w:val="18"/>
        </w:rPr>
        <w:t xml:space="preserve"> </w:t>
      </w:r>
      <w:r w:rsidRPr="000D2481">
        <w:rPr>
          <w:sz w:val="18"/>
        </w:rPr>
        <w:t>yeni</w:t>
      </w:r>
      <w:r w:rsidRPr="000D2481" w:rsidR="007C20E2">
        <w:rPr>
          <w:sz w:val="18"/>
        </w:rPr>
        <w:t xml:space="preserve"> </w:t>
      </w:r>
      <w:r w:rsidRPr="000D2481">
        <w:rPr>
          <w:sz w:val="18"/>
        </w:rPr>
        <w:t>bir</w:t>
      </w:r>
      <w:r w:rsidRPr="000D2481" w:rsidR="007C20E2">
        <w:rPr>
          <w:sz w:val="18"/>
        </w:rPr>
        <w:t xml:space="preserve"> </w:t>
      </w:r>
      <w:r w:rsidRPr="000D2481">
        <w:rPr>
          <w:sz w:val="18"/>
        </w:rPr>
        <w:t>madde</w:t>
      </w:r>
      <w:r w:rsidRPr="000D2481" w:rsidR="007C20E2">
        <w:rPr>
          <w:sz w:val="18"/>
        </w:rPr>
        <w:t xml:space="preserve"> </w:t>
      </w:r>
      <w:r w:rsidRPr="000D2481">
        <w:rPr>
          <w:sz w:val="18"/>
        </w:rPr>
        <w:t>eklenecek,</w:t>
      </w:r>
      <w:r w:rsidRPr="000D2481" w:rsidR="007C20E2">
        <w:rPr>
          <w:sz w:val="18"/>
        </w:rPr>
        <w:t xml:space="preserve"> </w:t>
      </w:r>
      <w:r w:rsidRPr="000D2481">
        <w:rPr>
          <w:sz w:val="18"/>
        </w:rPr>
        <w:t>komisyona</w:t>
      </w:r>
      <w:r w:rsidRPr="000D2481" w:rsidR="007C20E2">
        <w:rPr>
          <w:sz w:val="18"/>
        </w:rPr>
        <w:t xml:space="preserve"> </w:t>
      </w:r>
      <w:r w:rsidRPr="000D2481">
        <w:rPr>
          <w:sz w:val="18"/>
        </w:rPr>
        <w:t>öyle</w:t>
      </w:r>
      <w:r w:rsidRPr="000D2481" w:rsidR="007C20E2">
        <w:rPr>
          <w:sz w:val="18"/>
        </w:rPr>
        <w:t xml:space="preserve"> </w:t>
      </w:r>
      <w:r w:rsidRPr="000D2481">
        <w:rPr>
          <w:sz w:val="18"/>
        </w:rPr>
        <w:t>gelecek.”</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Arkadaşlar,</w:t>
      </w:r>
      <w:r w:rsidRPr="000D2481" w:rsidR="007C20E2">
        <w:rPr>
          <w:sz w:val="18"/>
        </w:rPr>
        <w:t xml:space="preserve"> </w:t>
      </w:r>
      <w:r w:rsidRPr="000D2481">
        <w:rPr>
          <w:sz w:val="18"/>
        </w:rPr>
        <w:t>bu</w:t>
      </w:r>
      <w:r w:rsidRPr="000D2481" w:rsidR="007C20E2">
        <w:rPr>
          <w:sz w:val="18"/>
        </w:rPr>
        <w:t xml:space="preserve"> </w:t>
      </w:r>
      <w:r w:rsidRPr="000D2481">
        <w:rPr>
          <w:sz w:val="18"/>
        </w:rPr>
        <w:t>ne</w:t>
      </w:r>
      <w:r w:rsidRPr="000D2481" w:rsidR="007C20E2">
        <w:rPr>
          <w:sz w:val="18"/>
        </w:rPr>
        <w:t xml:space="preserve"> </w:t>
      </w:r>
      <w:r w:rsidRPr="000D2481">
        <w:rPr>
          <w:sz w:val="18"/>
        </w:rPr>
        <w:t>ciddiyetsizliktir.</w:t>
      </w:r>
      <w:r w:rsidRPr="000D2481" w:rsidR="007C20E2">
        <w:rPr>
          <w:sz w:val="18"/>
        </w:rPr>
        <w:t xml:space="preserve"> </w:t>
      </w:r>
      <w:r w:rsidRPr="000D2481">
        <w:rPr>
          <w:sz w:val="18"/>
        </w:rPr>
        <w:t>Komisyon</w:t>
      </w:r>
      <w:r w:rsidRPr="000D2481" w:rsidR="007C20E2">
        <w:rPr>
          <w:sz w:val="18"/>
        </w:rPr>
        <w:t xml:space="preserve"> </w:t>
      </w:r>
      <w:r w:rsidRPr="000D2481">
        <w:rPr>
          <w:sz w:val="18"/>
        </w:rPr>
        <w:t>üyesi</w:t>
      </w:r>
      <w:r w:rsidRPr="000D2481" w:rsidR="007C20E2">
        <w:rPr>
          <w:sz w:val="18"/>
        </w:rPr>
        <w:t xml:space="preserve"> </w:t>
      </w:r>
      <w:r w:rsidRPr="000D2481">
        <w:rPr>
          <w:sz w:val="18"/>
        </w:rPr>
        <w:t>ben</w:t>
      </w:r>
      <w:r w:rsidRPr="000D2481" w:rsidR="007C20E2">
        <w:rPr>
          <w:sz w:val="18"/>
        </w:rPr>
        <w:t xml:space="preserve"> </w:t>
      </w:r>
      <w:r w:rsidRPr="000D2481">
        <w:rPr>
          <w:sz w:val="18"/>
        </w:rPr>
        <w:t>miyim?</w:t>
      </w:r>
      <w:r w:rsidRPr="000D2481" w:rsidR="007C20E2">
        <w:rPr>
          <w:sz w:val="18"/>
        </w:rPr>
        <w:t xml:space="preserve"> </w:t>
      </w:r>
      <w:r w:rsidRPr="000D2481">
        <w:rPr>
          <w:sz w:val="18"/>
        </w:rPr>
        <w:t>Yoksa</w:t>
      </w:r>
      <w:r w:rsidRPr="000D2481" w:rsidR="007C20E2">
        <w:rPr>
          <w:sz w:val="18"/>
        </w:rPr>
        <w:t xml:space="preserve"> </w:t>
      </w:r>
      <w:r w:rsidRPr="000D2481">
        <w:rPr>
          <w:sz w:val="18"/>
        </w:rPr>
        <w:t>Komisyon</w:t>
      </w:r>
      <w:r w:rsidRPr="000D2481" w:rsidR="007C20E2">
        <w:rPr>
          <w:sz w:val="18"/>
        </w:rPr>
        <w:t xml:space="preserve"> </w:t>
      </w:r>
      <w:r w:rsidRPr="000D2481">
        <w:rPr>
          <w:sz w:val="18"/>
        </w:rPr>
        <w:t>üyesi</w:t>
      </w:r>
      <w:r w:rsidRPr="000D2481" w:rsidR="007C20E2">
        <w:rPr>
          <w:sz w:val="18"/>
        </w:rPr>
        <w:t xml:space="preserve"> </w:t>
      </w:r>
      <w:r w:rsidRPr="000D2481">
        <w:rPr>
          <w:sz w:val="18"/>
        </w:rPr>
        <w:t>olmayan</w:t>
      </w:r>
      <w:r w:rsidRPr="000D2481" w:rsidR="007C20E2">
        <w:rPr>
          <w:sz w:val="18"/>
        </w:rPr>
        <w:t xml:space="preserve"> </w:t>
      </w:r>
      <w:r w:rsidRPr="000D2481">
        <w:rPr>
          <w:sz w:val="18"/>
        </w:rPr>
        <w:t>kişiler</w:t>
      </w:r>
      <w:r w:rsidRPr="000D2481" w:rsidR="007C20E2">
        <w:rPr>
          <w:sz w:val="18"/>
        </w:rPr>
        <w:t xml:space="preserve"> </w:t>
      </w:r>
      <w:r w:rsidRPr="000D2481">
        <w:rPr>
          <w:sz w:val="18"/>
        </w:rPr>
        <w:t>Komisyona</w:t>
      </w:r>
      <w:r w:rsidRPr="000D2481" w:rsidR="007C20E2">
        <w:rPr>
          <w:sz w:val="18"/>
        </w:rPr>
        <w:t xml:space="preserve"> </w:t>
      </w:r>
      <w:r w:rsidRPr="000D2481">
        <w:rPr>
          <w:sz w:val="18"/>
        </w:rPr>
        <w:t>gelecek</w:t>
      </w:r>
      <w:r w:rsidRPr="000D2481" w:rsidR="007C20E2">
        <w:rPr>
          <w:sz w:val="18"/>
        </w:rPr>
        <w:t xml:space="preserve"> </w:t>
      </w:r>
      <w:r w:rsidRPr="000D2481">
        <w:rPr>
          <w:sz w:val="18"/>
        </w:rPr>
        <w:t>kararlar</w:t>
      </w:r>
      <w:r w:rsidRPr="000D2481" w:rsidR="007C20E2">
        <w:rPr>
          <w:sz w:val="18"/>
        </w:rPr>
        <w:t xml:space="preserve"> </w:t>
      </w:r>
      <w:r w:rsidRPr="000D2481">
        <w:rPr>
          <w:sz w:val="18"/>
        </w:rPr>
        <w:t>üzerinde</w:t>
      </w:r>
      <w:r w:rsidRPr="000D2481" w:rsidR="007C20E2">
        <w:rPr>
          <w:sz w:val="18"/>
        </w:rPr>
        <w:t xml:space="preserve"> </w:t>
      </w:r>
      <w:r w:rsidRPr="000D2481">
        <w:rPr>
          <w:sz w:val="18"/>
        </w:rPr>
        <w:t>nasıl</w:t>
      </w:r>
      <w:r w:rsidRPr="000D2481" w:rsidR="007C20E2">
        <w:rPr>
          <w:sz w:val="18"/>
        </w:rPr>
        <w:t xml:space="preserve"> </w:t>
      </w:r>
      <w:r w:rsidRPr="000D2481">
        <w:rPr>
          <w:sz w:val="18"/>
        </w:rPr>
        <w:t>etkin</w:t>
      </w:r>
      <w:r w:rsidRPr="000D2481" w:rsidR="007C20E2">
        <w:rPr>
          <w:sz w:val="18"/>
        </w:rPr>
        <w:t xml:space="preserve"> </w:t>
      </w:r>
      <w:r w:rsidRPr="000D2481">
        <w:rPr>
          <w:sz w:val="18"/>
        </w:rPr>
        <w:t>oluyorlar?</w:t>
      </w:r>
    </w:p>
    <w:p w:rsidRPr="000D2481" w:rsidR="00AF2B30" w:rsidP="000D2481" w:rsidRDefault="00AF2B30">
      <w:pPr>
        <w:pStyle w:val="GENELKURUL"/>
        <w:spacing w:line="240" w:lineRule="auto"/>
        <w:rPr>
          <w:sz w:val="18"/>
        </w:rPr>
      </w:pPr>
      <w:r w:rsidRPr="000D2481">
        <w:rPr>
          <w:sz w:val="18"/>
        </w:rPr>
        <w:t>Gerçekten,</w:t>
      </w:r>
      <w:r w:rsidRPr="000D2481" w:rsidR="007C20E2">
        <w:rPr>
          <w:sz w:val="18"/>
        </w:rPr>
        <w:t xml:space="preserve"> </w:t>
      </w:r>
      <w:r w:rsidRPr="000D2481">
        <w:rPr>
          <w:sz w:val="18"/>
        </w:rPr>
        <w:t>Eskişehir’e</w:t>
      </w:r>
      <w:r w:rsidRPr="000D2481" w:rsidR="007C20E2">
        <w:rPr>
          <w:sz w:val="18"/>
        </w:rPr>
        <w:t xml:space="preserve"> </w:t>
      </w:r>
      <w:r w:rsidRPr="000D2481">
        <w:rPr>
          <w:sz w:val="18"/>
        </w:rPr>
        <w:t>24’üncü</w:t>
      </w:r>
      <w:r w:rsidRPr="000D2481" w:rsidR="007C20E2">
        <w:rPr>
          <w:sz w:val="18"/>
        </w:rPr>
        <w:t xml:space="preserve"> </w:t>
      </w:r>
      <w:r w:rsidRPr="000D2481">
        <w:rPr>
          <w:sz w:val="18"/>
        </w:rPr>
        <w:t>Dönemde</w:t>
      </w:r>
      <w:r w:rsidRPr="000D2481" w:rsidR="007C20E2">
        <w:rPr>
          <w:sz w:val="18"/>
        </w:rPr>
        <w:t xml:space="preserve"> </w:t>
      </w:r>
      <w:r w:rsidRPr="000D2481">
        <w:rPr>
          <w:sz w:val="18"/>
        </w:rPr>
        <w:t>bir</w:t>
      </w:r>
      <w:r w:rsidRPr="000D2481" w:rsidR="007C20E2">
        <w:rPr>
          <w:sz w:val="18"/>
        </w:rPr>
        <w:t xml:space="preserve"> </w:t>
      </w:r>
      <w:r w:rsidRPr="000D2481">
        <w:rPr>
          <w:sz w:val="18"/>
        </w:rPr>
        <w:t>söz</w:t>
      </w:r>
      <w:r w:rsidRPr="000D2481" w:rsidR="007C20E2">
        <w:rPr>
          <w:sz w:val="18"/>
        </w:rPr>
        <w:t xml:space="preserve"> </w:t>
      </w:r>
      <w:r w:rsidRPr="000D2481">
        <w:rPr>
          <w:sz w:val="18"/>
        </w:rPr>
        <w:t>vermişti</w:t>
      </w:r>
      <w:r w:rsidRPr="000D2481" w:rsidR="007C20E2">
        <w:rPr>
          <w:sz w:val="18"/>
        </w:rPr>
        <w:t xml:space="preserve"> </w:t>
      </w:r>
      <w:r w:rsidRPr="000D2481">
        <w:rPr>
          <w:sz w:val="18"/>
        </w:rPr>
        <w:t>eski</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Bakanı</w:t>
      </w:r>
      <w:r w:rsidRPr="000D2481" w:rsidR="007C20E2">
        <w:rPr>
          <w:sz w:val="18"/>
        </w:rPr>
        <w:t xml:space="preserve"> </w:t>
      </w:r>
      <w:r w:rsidRPr="000D2481">
        <w:rPr>
          <w:sz w:val="18"/>
        </w:rPr>
        <w:t>“Yüksek</w:t>
      </w:r>
      <w:r w:rsidRPr="000D2481" w:rsidR="007C20E2">
        <w:rPr>
          <w:sz w:val="18"/>
        </w:rPr>
        <w:t xml:space="preserve"> </w:t>
      </w:r>
      <w:r w:rsidRPr="000D2481">
        <w:rPr>
          <w:sz w:val="18"/>
        </w:rPr>
        <w:t>teknoloji</w:t>
      </w:r>
      <w:r w:rsidRPr="000D2481" w:rsidR="007C20E2">
        <w:rPr>
          <w:sz w:val="18"/>
        </w:rPr>
        <w:t xml:space="preserve"> </w:t>
      </w:r>
      <w:r w:rsidRPr="000D2481">
        <w:rPr>
          <w:sz w:val="18"/>
        </w:rPr>
        <w:t>üniversitesi</w:t>
      </w:r>
      <w:r w:rsidRPr="000D2481" w:rsidR="007C20E2">
        <w:rPr>
          <w:sz w:val="18"/>
        </w:rPr>
        <w:t xml:space="preserve"> </w:t>
      </w:r>
      <w:r w:rsidRPr="000D2481">
        <w:rPr>
          <w:sz w:val="18"/>
        </w:rPr>
        <w:t>kuracağız,</w:t>
      </w:r>
      <w:r w:rsidRPr="000D2481" w:rsidR="007C20E2">
        <w:rPr>
          <w:sz w:val="18"/>
        </w:rPr>
        <w:t xml:space="preserve"> </w:t>
      </w:r>
      <w:r w:rsidRPr="000D2481">
        <w:rPr>
          <w:sz w:val="18"/>
        </w:rPr>
        <w:t>Eskişehir</w:t>
      </w:r>
      <w:r w:rsidRPr="000D2481" w:rsidR="007C20E2">
        <w:rPr>
          <w:sz w:val="18"/>
        </w:rPr>
        <w:t xml:space="preserve"> </w:t>
      </w:r>
      <w:r w:rsidRPr="000D2481">
        <w:rPr>
          <w:sz w:val="18"/>
        </w:rPr>
        <w:t>üçüncü</w:t>
      </w:r>
      <w:r w:rsidRPr="000D2481" w:rsidR="007C20E2">
        <w:rPr>
          <w:sz w:val="18"/>
        </w:rPr>
        <w:t xml:space="preserve"> </w:t>
      </w:r>
      <w:r w:rsidRPr="000D2481">
        <w:rPr>
          <w:sz w:val="18"/>
        </w:rPr>
        <w:t>üniversitesine</w:t>
      </w:r>
      <w:r w:rsidRPr="000D2481" w:rsidR="007C20E2">
        <w:rPr>
          <w:sz w:val="18"/>
        </w:rPr>
        <w:t xml:space="preserve"> </w:t>
      </w:r>
      <w:r w:rsidRPr="000D2481">
        <w:rPr>
          <w:sz w:val="18"/>
        </w:rPr>
        <w:t>kavuşacak.”</w:t>
      </w:r>
      <w:r w:rsidRPr="000D2481" w:rsidR="007C20E2">
        <w:rPr>
          <w:sz w:val="18"/>
        </w:rPr>
        <w:t xml:space="preserve"> </w:t>
      </w:r>
      <w:r w:rsidRPr="000D2481">
        <w:rPr>
          <w:sz w:val="18"/>
        </w:rPr>
        <w:t>diye.</w:t>
      </w:r>
      <w:r w:rsidRPr="000D2481" w:rsidR="007C20E2">
        <w:rPr>
          <w:sz w:val="18"/>
        </w:rPr>
        <w:t xml:space="preserve"> </w:t>
      </w:r>
      <w:r w:rsidRPr="000D2481">
        <w:rPr>
          <w:sz w:val="18"/>
        </w:rPr>
        <w:t>26’ncı</w:t>
      </w:r>
      <w:r w:rsidRPr="000D2481" w:rsidR="007C20E2">
        <w:rPr>
          <w:sz w:val="18"/>
        </w:rPr>
        <w:t xml:space="preserve"> </w:t>
      </w:r>
      <w:r w:rsidRPr="000D2481">
        <w:rPr>
          <w:sz w:val="18"/>
        </w:rPr>
        <w:t>Dönemi</w:t>
      </w:r>
      <w:r w:rsidRPr="000D2481" w:rsidR="007C20E2">
        <w:rPr>
          <w:sz w:val="18"/>
        </w:rPr>
        <w:t xml:space="preserve"> </w:t>
      </w:r>
      <w:r w:rsidRPr="000D2481">
        <w:rPr>
          <w:sz w:val="18"/>
        </w:rPr>
        <w:t>bitirmek</w:t>
      </w:r>
      <w:r w:rsidRPr="000D2481" w:rsidR="007C20E2">
        <w:rPr>
          <w:sz w:val="18"/>
        </w:rPr>
        <w:t xml:space="preserve"> </w:t>
      </w:r>
      <w:r w:rsidRPr="000D2481">
        <w:rPr>
          <w:sz w:val="18"/>
        </w:rPr>
        <w:t>üzereyiz,</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üniversite</w:t>
      </w:r>
      <w:r w:rsidRPr="000D2481" w:rsidR="007C20E2">
        <w:rPr>
          <w:sz w:val="18"/>
        </w:rPr>
        <w:t xml:space="preserve"> </w:t>
      </w:r>
      <w:r w:rsidRPr="000D2481">
        <w:rPr>
          <w:sz w:val="18"/>
        </w:rPr>
        <w:t>kurulmadı</w:t>
      </w:r>
      <w:r w:rsidRPr="000D2481" w:rsidR="007C20E2">
        <w:rPr>
          <w:sz w:val="18"/>
        </w:rPr>
        <w:t xml:space="preserve"> </w:t>
      </w:r>
      <w:r w:rsidRPr="000D2481">
        <w:rPr>
          <w:sz w:val="18"/>
        </w:rPr>
        <w:t>ancak</w:t>
      </w:r>
      <w:r w:rsidRPr="000D2481" w:rsidR="007C20E2">
        <w:rPr>
          <w:sz w:val="18"/>
        </w:rPr>
        <w:t xml:space="preserve"> </w:t>
      </w:r>
      <w:r w:rsidRPr="000D2481">
        <w:rPr>
          <w:sz w:val="18"/>
        </w:rPr>
        <w:t>Komisyon</w:t>
      </w:r>
      <w:r w:rsidRPr="000D2481" w:rsidR="007C20E2">
        <w:rPr>
          <w:sz w:val="18"/>
        </w:rPr>
        <w:t xml:space="preserve"> </w:t>
      </w:r>
      <w:r w:rsidRPr="000D2481">
        <w:rPr>
          <w:sz w:val="18"/>
        </w:rPr>
        <w:t>salonuna</w:t>
      </w:r>
      <w:r w:rsidRPr="000D2481" w:rsidR="007C20E2">
        <w:rPr>
          <w:sz w:val="18"/>
        </w:rPr>
        <w:t xml:space="preserve"> </w:t>
      </w:r>
      <w:r w:rsidRPr="000D2481">
        <w:rPr>
          <w:sz w:val="18"/>
        </w:rPr>
        <w:t>girdiğimizde</w:t>
      </w:r>
      <w:r w:rsidRPr="000D2481" w:rsidR="007C20E2">
        <w:rPr>
          <w:sz w:val="18"/>
        </w:rPr>
        <w:t xml:space="preserve"> </w:t>
      </w:r>
      <w:r w:rsidRPr="000D2481">
        <w:rPr>
          <w:sz w:val="18"/>
        </w:rPr>
        <w:t>öğrendik</w:t>
      </w:r>
      <w:r w:rsidRPr="000D2481" w:rsidR="007C20E2">
        <w:rPr>
          <w:sz w:val="18"/>
        </w:rPr>
        <w:t xml:space="preserve"> </w:t>
      </w:r>
      <w:r w:rsidRPr="000D2481">
        <w:rPr>
          <w:sz w:val="18"/>
        </w:rPr>
        <w:t>ki</w:t>
      </w:r>
      <w:r w:rsidRPr="000D2481" w:rsidR="007C20E2">
        <w:rPr>
          <w:sz w:val="18"/>
        </w:rPr>
        <w:t xml:space="preserve"> </w:t>
      </w:r>
      <w:r w:rsidRPr="000D2481">
        <w:rPr>
          <w:sz w:val="18"/>
        </w:rPr>
        <w:t>ek</w:t>
      </w:r>
      <w:r w:rsidRPr="000D2481" w:rsidR="007C20E2">
        <w:rPr>
          <w:sz w:val="18"/>
        </w:rPr>
        <w:t xml:space="preserve"> </w:t>
      </w:r>
      <w:r w:rsidRPr="000D2481">
        <w:rPr>
          <w:sz w:val="18"/>
        </w:rPr>
        <w:t>bir</w:t>
      </w:r>
      <w:r w:rsidRPr="000D2481" w:rsidR="007C20E2">
        <w:rPr>
          <w:sz w:val="18"/>
        </w:rPr>
        <w:t xml:space="preserve"> </w:t>
      </w:r>
      <w:r w:rsidRPr="000D2481">
        <w:rPr>
          <w:sz w:val="18"/>
        </w:rPr>
        <w:t>madde</w:t>
      </w:r>
      <w:r w:rsidRPr="000D2481" w:rsidR="007C20E2">
        <w:rPr>
          <w:sz w:val="18"/>
        </w:rPr>
        <w:t xml:space="preserve"> </w:t>
      </w:r>
      <w:r w:rsidRPr="000D2481">
        <w:rPr>
          <w:sz w:val="18"/>
        </w:rPr>
        <w:t>eklenmiş.</w:t>
      </w:r>
      <w:r w:rsidRPr="000D2481" w:rsidR="007C20E2">
        <w:rPr>
          <w:sz w:val="18"/>
        </w:rPr>
        <w:t xml:space="preserve"> </w:t>
      </w:r>
      <w:r w:rsidRPr="000D2481">
        <w:rPr>
          <w:sz w:val="18"/>
        </w:rPr>
        <w:t>“Müjde,</w:t>
      </w:r>
      <w:r w:rsidRPr="000D2481" w:rsidR="007C20E2">
        <w:rPr>
          <w:sz w:val="18"/>
        </w:rPr>
        <w:t xml:space="preserve"> </w:t>
      </w:r>
      <w:r w:rsidRPr="000D2481">
        <w:rPr>
          <w:sz w:val="18"/>
        </w:rPr>
        <w:t>Anadolu</w:t>
      </w:r>
      <w:r w:rsidRPr="000D2481" w:rsidR="007C20E2">
        <w:rPr>
          <w:sz w:val="18"/>
        </w:rPr>
        <w:t xml:space="preserve"> </w:t>
      </w:r>
      <w:r w:rsidRPr="000D2481">
        <w:rPr>
          <w:sz w:val="18"/>
        </w:rPr>
        <w:t>Üniversitesi</w:t>
      </w:r>
      <w:r w:rsidRPr="000D2481" w:rsidR="007C20E2">
        <w:rPr>
          <w:sz w:val="18"/>
        </w:rPr>
        <w:t xml:space="preserve"> </w:t>
      </w:r>
      <w:r w:rsidRPr="000D2481">
        <w:rPr>
          <w:sz w:val="18"/>
        </w:rPr>
        <w:t>bölünüyor.</w:t>
      </w:r>
      <w:r w:rsidRPr="000D2481" w:rsidR="007C20E2">
        <w:rPr>
          <w:sz w:val="18"/>
        </w:rPr>
        <w:t xml:space="preserve"> </w:t>
      </w:r>
      <w:r w:rsidRPr="000D2481">
        <w:rPr>
          <w:sz w:val="18"/>
        </w:rPr>
        <w:t>Anadolu</w:t>
      </w:r>
      <w:r w:rsidRPr="000D2481" w:rsidR="007C20E2">
        <w:rPr>
          <w:sz w:val="18"/>
        </w:rPr>
        <w:t xml:space="preserve"> </w:t>
      </w:r>
      <w:r w:rsidRPr="000D2481">
        <w:rPr>
          <w:sz w:val="18"/>
        </w:rPr>
        <w:t>Üniversitesinin</w:t>
      </w:r>
      <w:r w:rsidRPr="000D2481" w:rsidR="007C20E2">
        <w:rPr>
          <w:sz w:val="18"/>
        </w:rPr>
        <w:t xml:space="preserve"> </w:t>
      </w:r>
      <w:r w:rsidRPr="000D2481">
        <w:rPr>
          <w:sz w:val="18"/>
        </w:rPr>
        <w:t>içinden</w:t>
      </w:r>
      <w:r w:rsidRPr="000D2481" w:rsidR="007C20E2">
        <w:rPr>
          <w:sz w:val="18"/>
        </w:rPr>
        <w:t xml:space="preserve"> </w:t>
      </w:r>
      <w:r w:rsidRPr="000D2481">
        <w:rPr>
          <w:sz w:val="18"/>
        </w:rPr>
        <w:t>de</w:t>
      </w:r>
      <w:r w:rsidRPr="000D2481" w:rsidR="007C20E2">
        <w:rPr>
          <w:sz w:val="18"/>
        </w:rPr>
        <w:t xml:space="preserve"> </w:t>
      </w:r>
      <w:r w:rsidRPr="000D2481">
        <w:rPr>
          <w:sz w:val="18"/>
        </w:rPr>
        <w:t>bir</w:t>
      </w:r>
      <w:r w:rsidRPr="000D2481" w:rsidR="007C20E2">
        <w:rPr>
          <w:sz w:val="18"/>
        </w:rPr>
        <w:t xml:space="preserve"> </w:t>
      </w:r>
      <w:r w:rsidRPr="000D2481">
        <w:rPr>
          <w:sz w:val="18"/>
        </w:rPr>
        <w:t>yavru</w:t>
      </w:r>
      <w:r w:rsidRPr="000D2481" w:rsidR="007C20E2">
        <w:rPr>
          <w:sz w:val="18"/>
        </w:rPr>
        <w:t xml:space="preserve"> </w:t>
      </w:r>
      <w:r w:rsidRPr="000D2481">
        <w:rPr>
          <w:sz w:val="18"/>
        </w:rPr>
        <w:t>üniversite</w:t>
      </w:r>
      <w:r w:rsidRPr="000D2481" w:rsidR="007C20E2">
        <w:rPr>
          <w:sz w:val="18"/>
        </w:rPr>
        <w:t xml:space="preserve"> </w:t>
      </w:r>
      <w:r w:rsidRPr="000D2481">
        <w:rPr>
          <w:sz w:val="18"/>
        </w:rPr>
        <w:t>doğuyor.”</w:t>
      </w:r>
      <w:r w:rsidRPr="000D2481" w:rsidR="007C20E2">
        <w:rPr>
          <w:sz w:val="18"/>
        </w:rPr>
        <w:t xml:space="preserve"> </w:t>
      </w:r>
      <w:r w:rsidRPr="000D2481">
        <w:rPr>
          <w:sz w:val="18"/>
        </w:rPr>
        <w:t>dediler.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Değerli</w:t>
      </w:r>
      <w:r w:rsidRPr="000D2481" w:rsidR="007C20E2">
        <w:rPr>
          <w:sz w:val="18"/>
        </w:rPr>
        <w:t xml:space="preserve"> </w:t>
      </w:r>
      <w:r w:rsidRPr="000D2481">
        <w:rPr>
          <w:sz w:val="18"/>
        </w:rPr>
        <w:t>dostlar,</w:t>
      </w:r>
      <w:r w:rsidRPr="000D2481" w:rsidR="007C20E2">
        <w:rPr>
          <w:sz w:val="18"/>
        </w:rPr>
        <w:t xml:space="preserve"> </w:t>
      </w:r>
      <w:r w:rsidRPr="000D2481">
        <w:rPr>
          <w:sz w:val="18"/>
        </w:rPr>
        <w:t>Eskişehir</w:t>
      </w:r>
      <w:r w:rsidRPr="000D2481" w:rsidR="007C20E2">
        <w:rPr>
          <w:sz w:val="18"/>
        </w:rPr>
        <w:t xml:space="preserve"> </w:t>
      </w:r>
      <w:r w:rsidRPr="000D2481">
        <w:rPr>
          <w:sz w:val="18"/>
        </w:rPr>
        <w:t>üçüncü</w:t>
      </w:r>
      <w:r w:rsidRPr="000D2481" w:rsidR="007C20E2">
        <w:rPr>
          <w:sz w:val="18"/>
        </w:rPr>
        <w:t xml:space="preserve"> </w:t>
      </w:r>
      <w:r w:rsidRPr="000D2481">
        <w:rPr>
          <w:sz w:val="18"/>
        </w:rPr>
        <w:t>bir</w:t>
      </w:r>
      <w:r w:rsidRPr="000D2481" w:rsidR="007C20E2">
        <w:rPr>
          <w:sz w:val="18"/>
        </w:rPr>
        <w:t xml:space="preserve"> </w:t>
      </w:r>
      <w:r w:rsidRPr="000D2481">
        <w:rPr>
          <w:sz w:val="18"/>
        </w:rPr>
        <w:t>üniversiteyi</w:t>
      </w:r>
      <w:r w:rsidRPr="000D2481" w:rsidR="007C20E2">
        <w:rPr>
          <w:sz w:val="18"/>
        </w:rPr>
        <w:t xml:space="preserve"> </w:t>
      </w:r>
      <w:r w:rsidRPr="000D2481">
        <w:rPr>
          <w:sz w:val="18"/>
        </w:rPr>
        <w:t>elbette</w:t>
      </w:r>
      <w:r w:rsidRPr="000D2481" w:rsidR="007C20E2">
        <w:rPr>
          <w:sz w:val="18"/>
        </w:rPr>
        <w:t xml:space="preserve"> </w:t>
      </w:r>
      <w:r w:rsidRPr="000D2481">
        <w:rPr>
          <w:sz w:val="18"/>
        </w:rPr>
        <w:t>ki</w:t>
      </w:r>
      <w:r w:rsidRPr="000D2481" w:rsidR="007C20E2">
        <w:rPr>
          <w:sz w:val="18"/>
        </w:rPr>
        <w:t xml:space="preserve"> </w:t>
      </w:r>
      <w:r w:rsidRPr="000D2481">
        <w:rPr>
          <w:sz w:val="18"/>
        </w:rPr>
        <w:t>hak</w:t>
      </w:r>
      <w:r w:rsidRPr="000D2481" w:rsidR="007C20E2">
        <w:rPr>
          <w:sz w:val="18"/>
        </w:rPr>
        <w:t xml:space="preserve"> </w:t>
      </w:r>
      <w:r w:rsidRPr="000D2481">
        <w:rPr>
          <w:sz w:val="18"/>
        </w:rPr>
        <w:t>ediyor,</w:t>
      </w:r>
      <w:r w:rsidRPr="000D2481" w:rsidR="007C20E2">
        <w:rPr>
          <w:sz w:val="18"/>
        </w:rPr>
        <w:t xml:space="preserve"> </w:t>
      </w:r>
      <w:r w:rsidRPr="000D2481">
        <w:rPr>
          <w:sz w:val="18"/>
        </w:rPr>
        <w:t>Eskişehir</w:t>
      </w:r>
      <w:r w:rsidRPr="000D2481" w:rsidR="007C20E2">
        <w:rPr>
          <w:sz w:val="18"/>
        </w:rPr>
        <w:t xml:space="preserve"> </w:t>
      </w:r>
      <w:r w:rsidRPr="000D2481">
        <w:rPr>
          <w:sz w:val="18"/>
        </w:rPr>
        <w:t>elbette</w:t>
      </w:r>
      <w:r w:rsidRPr="000D2481" w:rsidR="007C20E2">
        <w:rPr>
          <w:sz w:val="18"/>
        </w:rPr>
        <w:t xml:space="preserve"> </w:t>
      </w:r>
      <w:r w:rsidRPr="000D2481">
        <w:rPr>
          <w:sz w:val="18"/>
        </w:rPr>
        <w:t>ki</w:t>
      </w:r>
      <w:r w:rsidRPr="000D2481" w:rsidR="007C20E2">
        <w:rPr>
          <w:sz w:val="18"/>
        </w:rPr>
        <w:t xml:space="preserve"> </w:t>
      </w:r>
      <w:r w:rsidRPr="000D2481">
        <w:rPr>
          <w:sz w:val="18"/>
        </w:rPr>
        <w:t>üçüncü</w:t>
      </w:r>
      <w:r w:rsidRPr="000D2481" w:rsidR="007C20E2">
        <w:rPr>
          <w:sz w:val="18"/>
        </w:rPr>
        <w:t xml:space="preserve"> </w:t>
      </w:r>
      <w:r w:rsidRPr="000D2481">
        <w:rPr>
          <w:sz w:val="18"/>
        </w:rPr>
        <w:t>üniversiteyi</w:t>
      </w:r>
      <w:r w:rsidRPr="000D2481" w:rsidR="007C20E2">
        <w:rPr>
          <w:sz w:val="18"/>
        </w:rPr>
        <w:t xml:space="preserve"> </w:t>
      </w:r>
      <w:r w:rsidRPr="000D2481">
        <w:rPr>
          <w:sz w:val="18"/>
        </w:rPr>
        <w:t>bekliyor</w:t>
      </w:r>
      <w:r w:rsidRPr="000D2481" w:rsidR="007C20E2">
        <w:rPr>
          <w:sz w:val="18"/>
        </w:rPr>
        <w:t xml:space="preserve"> </w:t>
      </w:r>
      <w:r w:rsidRPr="000D2481">
        <w:rPr>
          <w:sz w:val="18"/>
        </w:rPr>
        <w:t>ama</w:t>
      </w:r>
      <w:r w:rsidRPr="000D2481" w:rsidR="007C20E2">
        <w:rPr>
          <w:sz w:val="18"/>
        </w:rPr>
        <w:t xml:space="preserve"> </w:t>
      </w:r>
      <w:r w:rsidRPr="000D2481">
        <w:rPr>
          <w:sz w:val="18"/>
        </w:rPr>
        <w:t>Eskişehir’in</w:t>
      </w:r>
      <w:r w:rsidRPr="000D2481" w:rsidR="007C20E2">
        <w:rPr>
          <w:sz w:val="18"/>
        </w:rPr>
        <w:t xml:space="preserve"> </w:t>
      </w:r>
      <w:r w:rsidRPr="000D2481">
        <w:rPr>
          <w:sz w:val="18"/>
        </w:rPr>
        <w:t>isteği</w:t>
      </w:r>
      <w:r w:rsidRPr="000D2481" w:rsidR="007C20E2">
        <w:rPr>
          <w:sz w:val="18"/>
        </w:rPr>
        <w:t xml:space="preserve"> </w:t>
      </w:r>
      <w:r w:rsidRPr="000D2481">
        <w:rPr>
          <w:sz w:val="18"/>
        </w:rPr>
        <w:t>köklü</w:t>
      </w:r>
      <w:r w:rsidRPr="000D2481" w:rsidR="007C20E2">
        <w:rPr>
          <w:sz w:val="18"/>
        </w:rPr>
        <w:t xml:space="preserve"> </w:t>
      </w:r>
      <w:r w:rsidRPr="000D2481">
        <w:rPr>
          <w:sz w:val="18"/>
        </w:rPr>
        <w:t>bir</w:t>
      </w:r>
      <w:r w:rsidRPr="000D2481" w:rsidR="007C20E2">
        <w:rPr>
          <w:sz w:val="18"/>
        </w:rPr>
        <w:t xml:space="preserve"> </w:t>
      </w:r>
      <w:r w:rsidRPr="000D2481">
        <w:rPr>
          <w:sz w:val="18"/>
        </w:rPr>
        <w:t>üniversite</w:t>
      </w:r>
      <w:r w:rsidRPr="000D2481" w:rsidR="007C20E2">
        <w:rPr>
          <w:sz w:val="18"/>
        </w:rPr>
        <w:t xml:space="preserve"> </w:t>
      </w:r>
      <w:r w:rsidRPr="000D2481">
        <w:rPr>
          <w:sz w:val="18"/>
        </w:rPr>
        <w:t>olan</w:t>
      </w:r>
      <w:r w:rsidRPr="000D2481" w:rsidR="007C20E2">
        <w:rPr>
          <w:sz w:val="18"/>
        </w:rPr>
        <w:t xml:space="preserve"> </w:t>
      </w:r>
      <w:r w:rsidRPr="000D2481">
        <w:rPr>
          <w:sz w:val="18"/>
        </w:rPr>
        <w:t>Anadolu</w:t>
      </w:r>
      <w:r w:rsidRPr="000D2481" w:rsidR="007C20E2">
        <w:rPr>
          <w:sz w:val="18"/>
        </w:rPr>
        <w:t xml:space="preserve"> </w:t>
      </w:r>
      <w:r w:rsidRPr="000D2481">
        <w:rPr>
          <w:sz w:val="18"/>
        </w:rPr>
        <w:t>Üniversitesinin</w:t>
      </w:r>
      <w:r w:rsidRPr="000D2481" w:rsidR="007C20E2">
        <w:rPr>
          <w:sz w:val="18"/>
        </w:rPr>
        <w:t xml:space="preserve"> </w:t>
      </w:r>
      <w:r w:rsidRPr="000D2481">
        <w:rPr>
          <w:sz w:val="18"/>
        </w:rPr>
        <w:t>bölünmesi</w:t>
      </w:r>
      <w:r w:rsidRPr="000D2481" w:rsidR="007C20E2">
        <w:rPr>
          <w:sz w:val="18"/>
        </w:rPr>
        <w:t xml:space="preserve"> </w:t>
      </w:r>
      <w:r w:rsidRPr="000D2481">
        <w:rPr>
          <w:sz w:val="18"/>
        </w:rPr>
        <w:t>değildi.</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Yine,</w:t>
      </w:r>
      <w:r w:rsidRPr="000D2481" w:rsidR="007C20E2">
        <w:rPr>
          <w:sz w:val="18"/>
        </w:rPr>
        <w:t xml:space="preserve"> </w:t>
      </w:r>
      <w:r w:rsidRPr="000D2481">
        <w:rPr>
          <w:sz w:val="18"/>
        </w:rPr>
        <w:t>tasarının</w:t>
      </w:r>
      <w:r w:rsidRPr="000D2481" w:rsidR="007C20E2">
        <w:rPr>
          <w:sz w:val="18"/>
        </w:rPr>
        <w:t xml:space="preserve"> </w:t>
      </w:r>
      <w:r w:rsidRPr="000D2481">
        <w:rPr>
          <w:sz w:val="18"/>
        </w:rPr>
        <w:t>ciddiyetsizliğiyle</w:t>
      </w:r>
      <w:r w:rsidRPr="000D2481" w:rsidR="007C20E2">
        <w:rPr>
          <w:sz w:val="18"/>
        </w:rPr>
        <w:t xml:space="preserve"> </w:t>
      </w:r>
      <w:r w:rsidRPr="000D2481">
        <w:rPr>
          <w:sz w:val="18"/>
        </w:rPr>
        <w:t>ilgili</w:t>
      </w:r>
      <w:r w:rsidRPr="000D2481" w:rsidR="007C20E2">
        <w:rPr>
          <w:sz w:val="18"/>
        </w:rPr>
        <w:t xml:space="preserve"> </w:t>
      </w:r>
      <w:r w:rsidRPr="000D2481">
        <w:rPr>
          <w:sz w:val="18"/>
        </w:rPr>
        <w:t>sizlerle</w:t>
      </w:r>
      <w:r w:rsidRPr="000D2481" w:rsidR="007C20E2">
        <w:rPr>
          <w:sz w:val="18"/>
        </w:rPr>
        <w:t xml:space="preserve"> </w:t>
      </w:r>
      <w:r w:rsidRPr="000D2481">
        <w:rPr>
          <w:sz w:val="18"/>
        </w:rPr>
        <w:t>bir</w:t>
      </w:r>
      <w:r w:rsidRPr="000D2481" w:rsidR="007C20E2">
        <w:rPr>
          <w:sz w:val="18"/>
        </w:rPr>
        <w:t xml:space="preserve"> </w:t>
      </w:r>
      <w:r w:rsidRPr="000D2481">
        <w:rPr>
          <w:sz w:val="18"/>
        </w:rPr>
        <w:t>başlık</w:t>
      </w:r>
      <w:r w:rsidRPr="000D2481" w:rsidR="007C20E2">
        <w:rPr>
          <w:sz w:val="18"/>
        </w:rPr>
        <w:t xml:space="preserve"> </w:t>
      </w:r>
      <w:r w:rsidRPr="000D2481">
        <w:rPr>
          <w:sz w:val="18"/>
        </w:rPr>
        <w:t>daha</w:t>
      </w:r>
      <w:r w:rsidRPr="000D2481" w:rsidR="007C20E2">
        <w:rPr>
          <w:sz w:val="18"/>
        </w:rPr>
        <w:t xml:space="preserve"> </w:t>
      </w:r>
      <w:r w:rsidRPr="000D2481">
        <w:rPr>
          <w:sz w:val="18"/>
        </w:rPr>
        <w:t>paylaşmak</w:t>
      </w:r>
      <w:r w:rsidRPr="000D2481" w:rsidR="007C20E2">
        <w:rPr>
          <w:sz w:val="18"/>
        </w:rPr>
        <w:t xml:space="preserve"> </w:t>
      </w:r>
      <w:r w:rsidRPr="000D2481">
        <w:rPr>
          <w:sz w:val="18"/>
        </w:rPr>
        <w:t>istiyorum:</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w:t>
      </w:r>
      <w:r w:rsidRPr="000D2481" w:rsidR="007C20E2">
        <w:rPr>
          <w:sz w:val="18"/>
        </w:rPr>
        <w:t xml:space="preserve"> </w:t>
      </w:r>
      <w:r w:rsidRPr="000D2481">
        <w:rPr>
          <w:sz w:val="18"/>
        </w:rPr>
        <w:t>içerisinde</w:t>
      </w:r>
      <w:r w:rsidRPr="000D2481" w:rsidR="007C20E2">
        <w:rPr>
          <w:sz w:val="18"/>
        </w:rPr>
        <w:t xml:space="preserve"> </w:t>
      </w:r>
      <w:r w:rsidRPr="000D2481">
        <w:rPr>
          <w:sz w:val="18"/>
        </w:rPr>
        <w:t>yer</w:t>
      </w:r>
      <w:r w:rsidRPr="000D2481" w:rsidR="007C20E2">
        <w:rPr>
          <w:sz w:val="18"/>
        </w:rPr>
        <w:t xml:space="preserve"> </w:t>
      </w:r>
      <w:r w:rsidRPr="000D2481">
        <w:rPr>
          <w:sz w:val="18"/>
        </w:rPr>
        <w:t>alan</w:t>
      </w:r>
      <w:r w:rsidRPr="000D2481" w:rsidR="007C20E2">
        <w:rPr>
          <w:sz w:val="18"/>
        </w:rPr>
        <w:t xml:space="preserve"> </w:t>
      </w:r>
      <w:r w:rsidRPr="000D2481">
        <w:rPr>
          <w:sz w:val="18"/>
        </w:rPr>
        <w:t>bazı</w:t>
      </w:r>
      <w:r w:rsidRPr="000D2481" w:rsidR="007C20E2">
        <w:rPr>
          <w:sz w:val="18"/>
        </w:rPr>
        <w:t xml:space="preserve"> </w:t>
      </w:r>
      <w:r w:rsidRPr="000D2481">
        <w:rPr>
          <w:sz w:val="18"/>
        </w:rPr>
        <w:t>üniversitelerin</w:t>
      </w:r>
      <w:r w:rsidRPr="000D2481" w:rsidR="007C20E2">
        <w:rPr>
          <w:sz w:val="18"/>
        </w:rPr>
        <w:t xml:space="preserve"> </w:t>
      </w:r>
      <w:r w:rsidRPr="000D2481">
        <w:rPr>
          <w:sz w:val="18"/>
        </w:rPr>
        <w:t>yeni</w:t>
      </w:r>
      <w:r w:rsidRPr="000D2481" w:rsidR="007C20E2">
        <w:rPr>
          <w:sz w:val="18"/>
        </w:rPr>
        <w:t xml:space="preserve"> </w:t>
      </w:r>
      <w:r w:rsidRPr="000D2481">
        <w:rPr>
          <w:sz w:val="18"/>
        </w:rPr>
        <w:t>açılacak</w:t>
      </w:r>
      <w:r w:rsidRPr="000D2481" w:rsidR="007C20E2">
        <w:rPr>
          <w:sz w:val="18"/>
        </w:rPr>
        <w:t xml:space="preserve"> </w:t>
      </w:r>
      <w:r w:rsidRPr="000D2481">
        <w:rPr>
          <w:sz w:val="18"/>
        </w:rPr>
        <w:t>üniversiteye</w:t>
      </w:r>
      <w:r w:rsidRPr="000D2481" w:rsidR="007C20E2">
        <w:rPr>
          <w:sz w:val="18"/>
        </w:rPr>
        <w:t xml:space="preserve"> </w:t>
      </w:r>
      <w:r w:rsidRPr="000D2481">
        <w:rPr>
          <w:sz w:val="18"/>
        </w:rPr>
        <w:t>devrine</w:t>
      </w:r>
      <w:r w:rsidRPr="000D2481" w:rsidR="007C20E2">
        <w:rPr>
          <w:sz w:val="18"/>
        </w:rPr>
        <w:t xml:space="preserve"> </w:t>
      </w:r>
      <w:r w:rsidRPr="000D2481">
        <w:rPr>
          <w:sz w:val="18"/>
        </w:rPr>
        <w:t>dair,</w:t>
      </w:r>
      <w:r w:rsidRPr="000D2481" w:rsidR="007C20E2">
        <w:rPr>
          <w:sz w:val="18"/>
        </w:rPr>
        <w:t xml:space="preserve"> </w:t>
      </w:r>
      <w:r w:rsidRPr="000D2481">
        <w:rPr>
          <w:sz w:val="18"/>
        </w:rPr>
        <w:t>tasarının</w:t>
      </w:r>
      <w:r w:rsidRPr="000D2481" w:rsidR="007C20E2">
        <w:rPr>
          <w:sz w:val="18"/>
        </w:rPr>
        <w:t xml:space="preserve"> </w:t>
      </w:r>
      <w:r w:rsidRPr="000D2481">
        <w:rPr>
          <w:sz w:val="18"/>
        </w:rPr>
        <w:t>9’uncu</w:t>
      </w:r>
      <w:r w:rsidRPr="000D2481" w:rsidR="007C20E2">
        <w:rPr>
          <w:sz w:val="18"/>
        </w:rPr>
        <w:t xml:space="preserve"> </w:t>
      </w:r>
      <w:r w:rsidRPr="000D2481">
        <w:rPr>
          <w:sz w:val="18"/>
        </w:rPr>
        <w:t>sayfasında</w:t>
      </w:r>
      <w:r w:rsidRPr="000D2481" w:rsidR="007C20E2">
        <w:rPr>
          <w:sz w:val="18"/>
        </w:rPr>
        <w:t xml:space="preserve"> </w:t>
      </w:r>
      <w:r w:rsidRPr="000D2481">
        <w:rPr>
          <w:sz w:val="18"/>
        </w:rPr>
        <w:t>şöyle</w:t>
      </w:r>
      <w:r w:rsidRPr="000D2481" w:rsidR="007C20E2">
        <w:rPr>
          <w:sz w:val="18"/>
        </w:rPr>
        <w:t xml:space="preserve"> </w:t>
      </w:r>
      <w:r w:rsidRPr="000D2481">
        <w:rPr>
          <w:sz w:val="18"/>
        </w:rPr>
        <w:t>yazıyordu:</w:t>
      </w:r>
      <w:r w:rsidRPr="000D2481" w:rsidR="007C20E2">
        <w:rPr>
          <w:sz w:val="18"/>
        </w:rPr>
        <w:t xml:space="preserve"> </w:t>
      </w:r>
      <w:r w:rsidRPr="000D2481">
        <w:rPr>
          <w:sz w:val="18"/>
        </w:rPr>
        <w:t>“Yürürlüğe</w:t>
      </w:r>
      <w:r w:rsidRPr="000D2481" w:rsidR="007C20E2">
        <w:rPr>
          <w:sz w:val="18"/>
        </w:rPr>
        <w:t xml:space="preserve"> </w:t>
      </w:r>
      <w:r w:rsidRPr="000D2481">
        <w:rPr>
          <w:sz w:val="18"/>
        </w:rPr>
        <w:t>girme</w:t>
      </w:r>
      <w:r w:rsidRPr="000D2481" w:rsidR="007C20E2">
        <w:rPr>
          <w:sz w:val="18"/>
        </w:rPr>
        <w:t xml:space="preserve"> </w:t>
      </w:r>
      <w:r w:rsidRPr="000D2481">
        <w:rPr>
          <w:sz w:val="18"/>
        </w:rPr>
        <w:t>tarihi</w:t>
      </w:r>
      <w:r w:rsidRPr="000D2481" w:rsidR="007C20E2">
        <w:rPr>
          <w:sz w:val="18"/>
        </w:rPr>
        <w:t xml:space="preserve"> </w:t>
      </w:r>
      <w:r w:rsidRPr="000D2481">
        <w:rPr>
          <w:sz w:val="18"/>
        </w:rPr>
        <w:t>2016-2017</w:t>
      </w:r>
      <w:r w:rsidRPr="000D2481" w:rsidR="007C20E2">
        <w:rPr>
          <w:sz w:val="18"/>
        </w:rPr>
        <w:t xml:space="preserve"> </w:t>
      </w:r>
      <w:r w:rsidRPr="000D2481">
        <w:rPr>
          <w:sz w:val="18"/>
        </w:rPr>
        <w:t>eğitim</w:t>
      </w:r>
      <w:r w:rsidRPr="000D2481" w:rsidR="007C20E2">
        <w:rPr>
          <w:sz w:val="18"/>
        </w:rPr>
        <w:t xml:space="preserve"> </w:t>
      </w:r>
      <w:r w:rsidRPr="000D2481">
        <w:rPr>
          <w:sz w:val="18"/>
        </w:rPr>
        <w:t>yılı</w:t>
      </w:r>
      <w:r w:rsidRPr="000D2481" w:rsidR="007C20E2">
        <w:rPr>
          <w:sz w:val="18"/>
        </w:rPr>
        <w:t xml:space="preserve"> </w:t>
      </w:r>
      <w:r w:rsidRPr="000D2481">
        <w:rPr>
          <w:sz w:val="18"/>
        </w:rPr>
        <w:t>sonudur.”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Arkadaşlar,</w:t>
      </w:r>
      <w:r w:rsidRPr="000D2481" w:rsidR="007C20E2">
        <w:rPr>
          <w:sz w:val="18"/>
        </w:rPr>
        <w:t xml:space="preserve"> </w:t>
      </w:r>
      <w:r w:rsidRPr="000D2481">
        <w:rPr>
          <w:sz w:val="18"/>
        </w:rPr>
        <w:t>pes</w:t>
      </w:r>
      <w:r w:rsidRPr="000D2481" w:rsidR="007C20E2">
        <w:rPr>
          <w:sz w:val="18"/>
        </w:rPr>
        <w:t xml:space="preserve"> </w:t>
      </w:r>
      <w:r w:rsidRPr="000D2481">
        <w:rPr>
          <w:sz w:val="18"/>
        </w:rPr>
        <w:t>doğrusu,</w:t>
      </w:r>
      <w:r w:rsidRPr="000D2481" w:rsidR="007C20E2">
        <w:rPr>
          <w:sz w:val="18"/>
        </w:rPr>
        <w:t xml:space="preserve"> </w:t>
      </w:r>
      <w:r w:rsidRPr="000D2481">
        <w:rPr>
          <w:sz w:val="18"/>
        </w:rPr>
        <w:t>2018</w:t>
      </w:r>
      <w:r w:rsidRPr="000D2481" w:rsidR="007C20E2">
        <w:rPr>
          <w:sz w:val="18"/>
        </w:rPr>
        <w:t xml:space="preserve"> </w:t>
      </w:r>
      <w:r w:rsidRPr="000D2481">
        <w:rPr>
          <w:sz w:val="18"/>
        </w:rPr>
        <w:t>yılının</w:t>
      </w:r>
      <w:r w:rsidRPr="000D2481" w:rsidR="007C20E2">
        <w:rPr>
          <w:sz w:val="18"/>
        </w:rPr>
        <w:t xml:space="preserve"> </w:t>
      </w:r>
      <w:r w:rsidRPr="000D2481">
        <w:rPr>
          <w:sz w:val="18"/>
        </w:rPr>
        <w:t>ilk</w:t>
      </w:r>
      <w:r w:rsidRPr="000D2481" w:rsidR="007C20E2">
        <w:rPr>
          <w:sz w:val="18"/>
        </w:rPr>
        <w:t xml:space="preserve"> </w:t>
      </w:r>
      <w:r w:rsidRPr="000D2481">
        <w:rPr>
          <w:sz w:val="18"/>
        </w:rPr>
        <w:t>yarısındayken</w:t>
      </w:r>
      <w:r w:rsidRPr="000D2481" w:rsidR="007C20E2">
        <w:rPr>
          <w:sz w:val="18"/>
        </w:rPr>
        <w:t xml:space="preserve"> </w:t>
      </w:r>
      <w:r w:rsidRPr="000D2481">
        <w:rPr>
          <w:sz w:val="18"/>
        </w:rPr>
        <w:t>bir</w:t>
      </w:r>
      <w:r w:rsidRPr="000D2481" w:rsidR="007C20E2">
        <w:rPr>
          <w:sz w:val="18"/>
        </w:rPr>
        <w:t xml:space="preserve"> </w:t>
      </w:r>
      <w:r w:rsidRPr="000D2481">
        <w:rPr>
          <w:sz w:val="18"/>
        </w:rPr>
        <w:t>tasarı</w:t>
      </w:r>
      <w:r w:rsidRPr="000D2481" w:rsidR="007C20E2">
        <w:rPr>
          <w:sz w:val="18"/>
        </w:rPr>
        <w:t xml:space="preserve"> </w:t>
      </w:r>
      <w:r w:rsidRPr="000D2481">
        <w:rPr>
          <w:sz w:val="18"/>
        </w:rPr>
        <w:t>hazırlanıyor.</w:t>
      </w:r>
      <w:r w:rsidRPr="000D2481" w:rsidR="007C20E2">
        <w:rPr>
          <w:sz w:val="18"/>
        </w:rPr>
        <w:t xml:space="preserve"> </w:t>
      </w:r>
      <w:r w:rsidRPr="000D2481">
        <w:rPr>
          <w:sz w:val="18"/>
        </w:rPr>
        <w:t>Demek</w:t>
      </w:r>
      <w:r w:rsidRPr="000D2481" w:rsidR="007C20E2">
        <w:rPr>
          <w:sz w:val="18"/>
        </w:rPr>
        <w:t xml:space="preserve"> </w:t>
      </w:r>
      <w:r w:rsidRPr="000D2481">
        <w:rPr>
          <w:sz w:val="18"/>
        </w:rPr>
        <w:t>ki</w:t>
      </w:r>
      <w:r w:rsidRPr="000D2481" w:rsidR="007C20E2">
        <w:rPr>
          <w:sz w:val="18"/>
        </w:rPr>
        <w:t xml:space="preserve"> </w:t>
      </w:r>
      <w:r w:rsidRPr="000D2481">
        <w:rPr>
          <w:sz w:val="18"/>
        </w:rPr>
        <w:t>ne</w:t>
      </w:r>
      <w:r w:rsidRPr="000D2481" w:rsidR="007C20E2">
        <w:rPr>
          <w:sz w:val="18"/>
        </w:rPr>
        <w:t xml:space="preserve"> </w:t>
      </w:r>
      <w:r w:rsidRPr="000D2481">
        <w:rPr>
          <w:sz w:val="18"/>
        </w:rPr>
        <w:t>kadar</w:t>
      </w:r>
      <w:r w:rsidRPr="000D2481" w:rsidR="007C20E2">
        <w:rPr>
          <w:sz w:val="18"/>
        </w:rPr>
        <w:t xml:space="preserve"> </w:t>
      </w:r>
      <w:r w:rsidRPr="000D2481">
        <w:rPr>
          <w:sz w:val="18"/>
        </w:rPr>
        <w:t>ciddiyetsiz</w:t>
      </w:r>
      <w:r w:rsidRPr="000D2481" w:rsidR="007C20E2">
        <w:rPr>
          <w:sz w:val="18"/>
        </w:rPr>
        <w:t xml:space="preserve"> </w:t>
      </w:r>
      <w:r w:rsidRPr="000D2481">
        <w:rPr>
          <w:sz w:val="18"/>
        </w:rPr>
        <w:t>hazırlandı</w:t>
      </w:r>
      <w:r w:rsidRPr="000D2481" w:rsidR="007C20E2">
        <w:rPr>
          <w:sz w:val="18"/>
        </w:rPr>
        <w:t xml:space="preserve"> </w:t>
      </w:r>
      <w:r w:rsidRPr="000D2481">
        <w:rPr>
          <w:sz w:val="18"/>
        </w:rPr>
        <w:t>ki</w:t>
      </w:r>
      <w:r w:rsidRPr="000D2481" w:rsidR="007C20E2">
        <w:rPr>
          <w:sz w:val="18"/>
        </w:rPr>
        <w:t xml:space="preserve"> </w:t>
      </w:r>
      <w:r w:rsidRPr="000D2481">
        <w:rPr>
          <w:sz w:val="18"/>
        </w:rPr>
        <w:t>“kopyala</w:t>
      </w:r>
      <w:r w:rsidRPr="000D2481" w:rsidR="007C20E2">
        <w:rPr>
          <w:sz w:val="18"/>
        </w:rPr>
        <w:t xml:space="preserve"> </w:t>
      </w:r>
      <w:r w:rsidRPr="000D2481">
        <w:rPr>
          <w:sz w:val="18"/>
        </w:rPr>
        <w:t>yapıştır”</w:t>
      </w:r>
      <w:r w:rsidRPr="000D2481" w:rsidR="007C20E2">
        <w:rPr>
          <w:sz w:val="18"/>
        </w:rPr>
        <w:t xml:space="preserve"> </w:t>
      </w:r>
      <w:r w:rsidRPr="000D2481">
        <w:rPr>
          <w:sz w:val="18"/>
        </w:rPr>
        <w:t>mantığıyla</w:t>
      </w:r>
      <w:r w:rsidRPr="000D2481" w:rsidR="007C20E2">
        <w:rPr>
          <w:sz w:val="18"/>
        </w:rPr>
        <w:t xml:space="preserve"> </w:t>
      </w:r>
      <w:r w:rsidRPr="000D2481">
        <w:rPr>
          <w:sz w:val="18"/>
        </w:rPr>
        <w:t>“2016-2017</w:t>
      </w:r>
      <w:r w:rsidRPr="000D2481" w:rsidR="007C20E2">
        <w:rPr>
          <w:sz w:val="18"/>
        </w:rPr>
        <w:t xml:space="preserve"> </w:t>
      </w:r>
      <w:r w:rsidRPr="000D2481">
        <w:rPr>
          <w:sz w:val="18"/>
        </w:rPr>
        <w:t>yılı</w:t>
      </w:r>
      <w:r w:rsidRPr="000D2481" w:rsidR="007C20E2">
        <w:rPr>
          <w:sz w:val="18"/>
        </w:rPr>
        <w:t xml:space="preserve"> </w:t>
      </w:r>
      <w:r w:rsidRPr="000D2481">
        <w:rPr>
          <w:sz w:val="18"/>
        </w:rPr>
        <w:t>sonunda</w:t>
      </w:r>
      <w:r w:rsidRPr="000D2481" w:rsidR="007C20E2">
        <w:rPr>
          <w:sz w:val="18"/>
        </w:rPr>
        <w:t xml:space="preserve"> </w:t>
      </w:r>
      <w:r w:rsidRPr="000D2481">
        <w:rPr>
          <w:sz w:val="18"/>
        </w:rPr>
        <w:t>yürürlüğe</w:t>
      </w:r>
      <w:r w:rsidRPr="000D2481" w:rsidR="007C20E2">
        <w:rPr>
          <w:sz w:val="18"/>
        </w:rPr>
        <w:t xml:space="preserve"> </w:t>
      </w:r>
      <w:r w:rsidRPr="000D2481">
        <w:rPr>
          <w:sz w:val="18"/>
        </w:rPr>
        <w:t>girecek.”</w:t>
      </w:r>
      <w:r w:rsidRPr="000D2481" w:rsidR="007C20E2">
        <w:rPr>
          <w:sz w:val="18"/>
        </w:rPr>
        <w:t xml:space="preserve"> </w:t>
      </w:r>
      <w:r w:rsidRPr="000D2481">
        <w:rPr>
          <w:sz w:val="18"/>
        </w:rPr>
        <w:t>diye</w:t>
      </w:r>
      <w:r w:rsidRPr="000D2481" w:rsidR="007C20E2">
        <w:rPr>
          <w:sz w:val="18"/>
        </w:rPr>
        <w:t xml:space="preserve"> </w:t>
      </w:r>
      <w:r w:rsidRPr="000D2481">
        <w:rPr>
          <w:sz w:val="18"/>
        </w:rPr>
        <w:t>yazmışlar.</w:t>
      </w:r>
    </w:p>
    <w:p w:rsidRPr="000D2481" w:rsidR="00AF2B30" w:rsidP="000D2481" w:rsidRDefault="00AF2B30">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bilim</w:t>
      </w:r>
      <w:r w:rsidRPr="000D2481" w:rsidR="007C20E2">
        <w:rPr>
          <w:sz w:val="18"/>
        </w:rPr>
        <w:t xml:space="preserve"> </w:t>
      </w:r>
      <w:r w:rsidRPr="000D2481">
        <w:rPr>
          <w:sz w:val="18"/>
        </w:rPr>
        <w:t>aceleye</w:t>
      </w:r>
      <w:r w:rsidRPr="000D2481" w:rsidR="007C20E2">
        <w:rPr>
          <w:sz w:val="18"/>
        </w:rPr>
        <w:t xml:space="preserve"> </w:t>
      </w:r>
      <w:r w:rsidRPr="000D2481">
        <w:rPr>
          <w:sz w:val="18"/>
        </w:rPr>
        <w:t>gelmez,</w:t>
      </w:r>
      <w:r w:rsidRPr="000D2481" w:rsidR="007C20E2">
        <w:rPr>
          <w:sz w:val="18"/>
        </w:rPr>
        <w:t xml:space="preserve"> </w:t>
      </w:r>
      <w:r w:rsidRPr="000D2481">
        <w:rPr>
          <w:sz w:val="18"/>
        </w:rPr>
        <w:t>eğitim</w:t>
      </w:r>
      <w:r w:rsidRPr="000D2481" w:rsidR="007C20E2">
        <w:rPr>
          <w:sz w:val="18"/>
        </w:rPr>
        <w:t xml:space="preserve"> </w:t>
      </w:r>
      <w:r w:rsidRPr="000D2481">
        <w:rPr>
          <w:sz w:val="18"/>
        </w:rPr>
        <w:t>aceleye</w:t>
      </w:r>
      <w:r w:rsidRPr="000D2481" w:rsidR="007C20E2">
        <w:rPr>
          <w:sz w:val="18"/>
        </w:rPr>
        <w:t xml:space="preserve"> </w:t>
      </w:r>
      <w:r w:rsidRPr="000D2481">
        <w:rPr>
          <w:sz w:val="18"/>
        </w:rPr>
        <w:t>gelmez.</w:t>
      </w:r>
      <w:r w:rsidRPr="000D2481" w:rsidR="007C20E2">
        <w:rPr>
          <w:sz w:val="18"/>
        </w:rPr>
        <w:t xml:space="preserve"> </w:t>
      </w:r>
      <w:r w:rsidRPr="000D2481">
        <w:rPr>
          <w:sz w:val="18"/>
        </w:rPr>
        <w:t>Eğitim</w:t>
      </w:r>
      <w:r w:rsidRPr="000D2481" w:rsidR="007C20E2">
        <w:rPr>
          <w:sz w:val="18"/>
        </w:rPr>
        <w:t xml:space="preserve"> </w:t>
      </w:r>
      <w:r w:rsidRPr="000D2481">
        <w:rPr>
          <w:sz w:val="18"/>
        </w:rPr>
        <w:t>planlaması</w:t>
      </w:r>
      <w:r w:rsidRPr="000D2481" w:rsidR="007C20E2">
        <w:rPr>
          <w:sz w:val="18"/>
        </w:rPr>
        <w:t xml:space="preserve"> </w:t>
      </w:r>
      <w:r w:rsidRPr="000D2481">
        <w:rPr>
          <w:sz w:val="18"/>
        </w:rPr>
        <w:t>demek,</w:t>
      </w:r>
      <w:r w:rsidRPr="000D2481" w:rsidR="007C20E2">
        <w:rPr>
          <w:sz w:val="18"/>
        </w:rPr>
        <w:t xml:space="preserve"> </w:t>
      </w:r>
      <w:r w:rsidRPr="000D2481">
        <w:rPr>
          <w:sz w:val="18"/>
        </w:rPr>
        <w:t>ülkenin</w:t>
      </w:r>
      <w:r w:rsidRPr="000D2481" w:rsidR="007C20E2">
        <w:rPr>
          <w:sz w:val="18"/>
        </w:rPr>
        <w:t xml:space="preserve"> </w:t>
      </w:r>
      <w:r w:rsidRPr="000D2481">
        <w:rPr>
          <w:sz w:val="18"/>
        </w:rPr>
        <w:t>geleceğini</w:t>
      </w:r>
      <w:r w:rsidRPr="000D2481" w:rsidR="007C20E2">
        <w:rPr>
          <w:sz w:val="18"/>
        </w:rPr>
        <w:t xml:space="preserve"> </w:t>
      </w:r>
      <w:r w:rsidRPr="000D2481">
        <w:rPr>
          <w:sz w:val="18"/>
        </w:rPr>
        <w:t>planlamak</w:t>
      </w:r>
      <w:r w:rsidRPr="000D2481" w:rsidR="007C20E2">
        <w:rPr>
          <w:sz w:val="18"/>
        </w:rPr>
        <w:t xml:space="preserve"> </w:t>
      </w:r>
      <w:r w:rsidRPr="000D2481">
        <w:rPr>
          <w:sz w:val="18"/>
        </w:rPr>
        <w:t>demektir.</w:t>
      </w:r>
      <w:r w:rsidRPr="000D2481" w:rsidR="007C20E2">
        <w:rPr>
          <w:sz w:val="18"/>
        </w:rPr>
        <w:t xml:space="preserve"> </w:t>
      </w:r>
      <w:r w:rsidRPr="000D2481">
        <w:rPr>
          <w:sz w:val="18"/>
        </w:rPr>
        <w:t>Şimdi,</w:t>
      </w:r>
      <w:r w:rsidRPr="000D2481" w:rsidR="007C20E2">
        <w:rPr>
          <w:sz w:val="18"/>
        </w:rPr>
        <w:t xml:space="preserve"> </w:t>
      </w:r>
      <w:r w:rsidRPr="000D2481">
        <w:rPr>
          <w:sz w:val="18"/>
        </w:rPr>
        <w:t>Komisyonda</w:t>
      </w:r>
      <w:r w:rsidRPr="000D2481" w:rsidR="007C20E2">
        <w:rPr>
          <w:sz w:val="18"/>
        </w:rPr>
        <w:t xml:space="preserve"> </w:t>
      </w:r>
      <w:r w:rsidRPr="000D2481">
        <w:rPr>
          <w:sz w:val="18"/>
        </w:rPr>
        <w:t>karşıt</w:t>
      </w:r>
      <w:r w:rsidRPr="000D2481" w:rsidR="007C20E2">
        <w:rPr>
          <w:sz w:val="18"/>
        </w:rPr>
        <w:t xml:space="preserve"> </w:t>
      </w:r>
      <w:r w:rsidRPr="000D2481">
        <w:rPr>
          <w:sz w:val="18"/>
        </w:rPr>
        <w:t>yönde</w:t>
      </w:r>
      <w:r w:rsidRPr="000D2481" w:rsidR="007C20E2">
        <w:rPr>
          <w:sz w:val="18"/>
        </w:rPr>
        <w:t xml:space="preserve"> </w:t>
      </w:r>
      <w:r w:rsidRPr="000D2481">
        <w:rPr>
          <w:sz w:val="18"/>
        </w:rPr>
        <w:t>bilgi</w:t>
      </w:r>
      <w:r w:rsidRPr="000D2481" w:rsidR="007C20E2">
        <w:rPr>
          <w:sz w:val="18"/>
        </w:rPr>
        <w:t xml:space="preserve"> </w:t>
      </w:r>
      <w:r w:rsidRPr="000D2481">
        <w:rPr>
          <w:sz w:val="18"/>
        </w:rPr>
        <w:t>verdik,</w:t>
      </w:r>
      <w:r w:rsidRPr="000D2481" w:rsidR="007C20E2">
        <w:rPr>
          <w:sz w:val="18"/>
        </w:rPr>
        <w:t xml:space="preserve"> </w:t>
      </w:r>
      <w:r w:rsidRPr="000D2481">
        <w:rPr>
          <w:sz w:val="18"/>
        </w:rPr>
        <w:t>karşıt</w:t>
      </w:r>
      <w:r w:rsidRPr="000D2481" w:rsidR="007C20E2">
        <w:rPr>
          <w:sz w:val="18"/>
        </w:rPr>
        <w:t xml:space="preserve"> </w:t>
      </w:r>
      <w:r w:rsidRPr="000D2481">
        <w:rPr>
          <w:sz w:val="18"/>
        </w:rPr>
        <w:t>yönde</w:t>
      </w:r>
      <w:r w:rsidRPr="000D2481" w:rsidR="007C20E2">
        <w:rPr>
          <w:sz w:val="18"/>
        </w:rPr>
        <w:t xml:space="preserve"> </w:t>
      </w:r>
      <w:r w:rsidRPr="000D2481">
        <w:rPr>
          <w:sz w:val="18"/>
        </w:rPr>
        <w:t>ama</w:t>
      </w:r>
      <w:r w:rsidRPr="000D2481" w:rsidR="007C20E2">
        <w:rPr>
          <w:sz w:val="18"/>
        </w:rPr>
        <w:t xml:space="preserve"> </w:t>
      </w:r>
      <w:r w:rsidRPr="000D2481">
        <w:rPr>
          <w:sz w:val="18"/>
        </w:rPr>
        <w:t>ikna</w:t>
      </w:r>
      <w:r w:rsidRPr="000D2481" w:rsidR="007C20E2">
        <w:rPr>
          <w:sz w:val="18"/>
        </w:rPr>
        <w:t xml:space="preserve"> </w:t>
      </w:r>
      <w:r w:rsidRPr="000D2481">
        <w:rPr>
          <w:sz w:val="18"/>
        </w:rPr>
        <w:t>edici</w:t>
      </w:r>
      <w:r w:rsidRPr="000D2481" w:rsidR="007C20E2">
        <w:rPr>
          <w:sz w:val="18"/>
        </w:rPr>
        <w:t xml:space="preserve"> </w:t>
      </w:r>
      <w:r w:rsidRPr="000D2481">
        <w:rPr>
          <w:sz w:val="18"/>
        </w:rPr>
        <w:t>konuşmalar</w:t>
      </w:r>
      <w:r w:rsidRPr="000D2481" w:rsidR="007C20E2">
        <w:rPr>
          <w:sz w:val="18"/>
        </w:rPr>
        <w:t xml:space="preserve"> </w:t>
      </w:r>
      <w:r w:rsidRPr="000D2481">
        <w:rPr>
          <w:sz w:val="18"/>
        </w:rPr>
        <w:t>yaptık,</w:t>
      </w:r>
      <w:r w:rsidRPr="000D2481" w:rsidR="007C20E2">
        <w:rPr>
          <w:sz w:val="18"/>
        </w:rPr>
        <w:t xml:space="preserve"> </w:t>
      </w:r>
      <w:r w:rsidRPr="000D2481">
        <w:rPr>
          <w:sz w:val="18"/>
        </w:rPr>
        <w:t>“Ortak</w:t>
      </w:r>
      <w:r w:rsidRPr="000D2481" w:rsidR="007C20E2">
        <w:rPr>
          <w:sz w:val="18"/>
        </w:rPr>
        <w:t xml:space="preserve"> </w:t>
      </w:r>
      <w:r w:rsidRPr="000D2481">
        <w:rPr>
          <w:sz w:val="18"/>
        </w:rPr>
        <w:t>aklı</w:t>
      </w:r>
      <w:r w:rsidRPr="000D2481" w:rsidR="007C20E2">
        <w:rPr>
          <w:sz w:val="18"/>
        </w:rPr>
        <w:t xml:space="preserve"> </w:t>
      </w:r>
      <w:r w:rsidRPr="000D2481">
        <w:rPr>
          <w:sz w:val="18"/>
        </w:rPr>
        <w:t>oluşturalım.”</w:t>
      </w:r>
      <w:r w:rsidRPr="000D2481" w:rsidR="007C20E2">
        <w:rPr>
          <w:sz w:val="18"/>
        </w:rPr>
        <w:t xml:space="preserve"> </w:t>
      </w:r>
      <w:r w:rsidRPr="000D2481">
        <w:rPr>
          <w:sz w:val="18"/>
        </w:rPr>
        <w:t>dedik,</w:t>
      </w:r>
      <w:r w:rsidRPr="000D2481" w:rsidR="007C20E2">
        <w:rPr>
          <w:sz w:val="18"/>
        </w:rPr>
        <w:t xml:space="preserve"> </w:t>
      </w:r>
      <w:r w:rsidRPr="000D2481">
        <w:rPr>
          <w:sz w:val="18"/>
        </w:rPr>
        <w:t>“Yapmayın,</w:t>
      </w:r>
      <w:r w:rsidRPr="000D2481" w:rsidR="007C20E2">
        <w:rPr>
          <w:sz w:val="18"/>
        </w:rPr>
        <w:t xml:space="preserve"> </w:t>
      </w:r>
      <w:r w:rsidRPr="000D2481">
        <w:rPr>
          <w:sz w:val="18"/>
        </w:rPr>
        <w:t>etmeyin.”</w:t>
      </w:r>
      <w:r w:rsidRPr="000D2481" w:rsidR="007C20E2">
        <w:rPr>
          <w:sz w:val="18"/>
        </w:rPr>
        <w:t xml:space="preserve"> </w:t>
      </w:r>
      <w:r w:rsidRPr="000D2481">
        <w:rPr>
          <w:sz w:val="18"/>
        </w:rPr>
        <w:t>dedik</w:t>
      </w:r>
      <w:r w:rsidRPr="000D2481" w:rsidR="007C20E2">
        <w:rPr>
          <w:sz w:val="18"/>
        </w:rPr>
        <w:t xml:space="preserve"> </w:t>
      </w:r>
      <w:r w:rsidRPr="000D2481">
        <w:rPr>
          <w:sz w:val="18"/>
        </w:rPr>
        <w:t>ama</w:t>
      </w:r>
      <w:r w:rsidRPr="000D2481" w:rsidR="007C20E2">
        <w:rPr>
          <w:sz w:val="18"/>
        </w:rPr>
        <w:t xml:space="preserve"> </w:t>
      </w:r>
      <w:r w:rsidRPr="000D2481">
        <w:rPr>
          <w:sz w:val="18"/>
        </w:rPr>
        <w:t>uyarılarımızı</w:t>
      </w:r>
      <w:r w:rsidRPr="000D2481" w:rsidR="007C20E2">
        <w:rPr>
          <w:sz w:val="18"/>
        </w:rPr>
        <w:t xml:space="preserve"> </w:t>
      </w:r>
      <w:r w:rsidRPr="000D2481">
        <w:rPr>
          <w:sz w:val="18"/>
        </w:rPr>
        <w:t>dikkate</w:t>
      </w:r>
      <w:r w:rsidRPr="000D2481" w:rsidR="007C20E2">
        <w:rPr>
          <w:sz w:val="18"/>
        </w:rPr>
        <w:t xml:space="preserve"> </w:t>
      </w:r>
      <w:r w:rsidRPr="000D2481">
        <w:rPr>
          <w:sz w:val="18"/>
        </w:rPr>
        <w:t>almadınız.</w:t>
      </w:r>
      <w:r w:rsidRPr="000D2481" w:rsidR="007C20E2">
        <w:rPr>
          <w:sz w:val="18"/>
        </w:rPr>
        <w:t xml:space="preserve"> </w:t>
      </w:r>
      <w:r w:rsidRPr="000D2481">
        <w:rPr>
          <w:sz w:val="18"/>
        </w:rPr>
        <w:t>Ne</w:t>
      </w:r>
      <w:r w:rsidRPr="000D2481" w:rsidR="007C20E2">
        <w:rPr>
          <w:sz w:val="18"/>
        </w:rPr>
        <w:t xml:space="preserve"> </w:t>
      </w:r>
      <w:r w:rsidRPr="000D2481">
        <w:rPr>
          <w:sz w:val="18"/>
        </w:rPr>
        <w:t>dedi</w:t>
      </w:r>
      <w:r w:rsidRPr="000D2481" w:rsidR="007C20E2">
        <w:rPr>
          <w:sz w:val="18"/>
        </w:rPr>
        <w:t xml:space="preserve"> </w:t>
      </w:r>
      <w:r w:rsidRPr="000D2481">
        <w:rPr>
          <w:sz w:val="18"/>
        </w:rPr>
        <w:t>Komisyon</w:t>
      </w:r>
      <w:r w:rsidRPr="000D2481" w:rsidR="007C20E2">
        <w:rPr>
          <w:sz w:val="18"/>
        </w:rPr>
        <w:t xml:space="preserve"> </w:t>
      </w:r>
      <w:r w:rsidRPr="000D2481">
        <w:rPr>
          <w:sz w:val="18"/>
        </w:rPr>
        <w:t>üyeleri</w:t>
      </w:r>
      <w:r w:rsidRPr="000D2481" w:rsidR="007C20E2">
        <w:rPr>
          <w:sz w:val="18"/>
        </w:rPr>
        <w:t xml:space="preserve"> </w:t>
      </w:r>
      <w:r w:rsidRPr="000D2481">
        <w:rPr>
          <w:sz w:val="18"/>
        </w:rPr>
        <w:t>biliyor</w:t>
      </w:r>
      <w:r w:rsidRPr="000D2481" w:rsidR="007C20E2">
        <w:rPr>
          <w:sz w:val="18"/>
        </w:rPr>
        <w:t xml:space="preserve"> </w:t>
      </w:r>
      <w:r w:rsidRPr="000D2481">
        <w:rPr>
          <w:sz w:val="18"/>
        </w:rPr>
        <w:t>musunuz</w:t>
      </w:r>
      <w:r w:rsidRPr="000D2481" w:rsidR="007C20E2">
        <w:rPr>
          <w:sz w:val="18"/>
        </w:rPr>
        <w:t xml:space="preserve"> </w:t>
      </w:r>
      <w:r w:rsidRPr="000D2481">
        <w:rPr>
          <w:sz w:val="18"/>
        </w:rPr>
        <w:t>bizleri</w:t>
      </w:r>
      <w:r w:rsidRPr="000D2481" w:rsidR="007C20E2">
        <w:rPr>
          <w:sz w:val="18"/>
        </w:rPr>
        <w:t xml:space="preserve"> </w:t>
      </w:r>
      <w:r w:rsidRPr="000D2481">
        <w:rPr>
          <w:sz w:val="18"/>
        </w:rPr>
        <w:t>televizyonlarından</w:t>
      </w:r>
      <w:r w:rsidRPr="000D2481" w:rsidR="007C20E2">
        <w:rPr>
          <w:sz w:val="18"/>
        </w:rPr>
        <w:t xml:space="preserve"> </w:t>
      </w:r>
      <w:r w:rsidRPr="000D2481">
        <w:rPr>
          <w:sz w:val="18"/>
        </w:rPr>
        <w:t>da</w:t>
      </w:r>
      <w:r w:rsidRPr="000D2481" w:rsidR="007C20E2">
        <w:rPr>
          <w:sz w:val="18"/>
        </w:rPr>
        <w:t xml:space="preserve"> </w:t>
      </w:r>
      <w:r w:rsidRPr="000D2481">
        <w:rPr>
          <w:sz w:val="18"/>
        </w:rPr>
        <w:t>dikkatle</w:t>
      </w:r>
      <w:r w:rsidRPr="000D2481" w:rsidR="007C20E2">
        <w:rPr>
          <w:sz w:val="18"/>
        </w:rPr>
        <w:t xml:space="preserve"> </w:t>
      </w:r>
      <w:r w:rsidRPr="000D2481">
        <w:rPr>
          <w:sz w:val="18"/>
        </w:rPr>
        <w:t>izleyen</w:t>
      </w:r>
      <w:r w:rsidRPr="000D2481" w:rsidR="007C20E2">
        <w:rPr>
          <w:sz w:val="18"/>
        </w:rPr>
        <w:t xml:space="preserve"> </w:t>
      </w:r>
      <w:r w:rsidRPr="000D2481">
        <w:rPr>
          <w:sz w:val="18"/>
        </w:rPr>
        <w:t>sevgili</w:t>
      </w:r>
      <w:r w:rsidRPr="000D2481" w:rsidR="007C20E2">
        <w:rPr>
          <w:sz w:val="18"/>
        </w:rPr>
        <w:t xml:space="preserve"> </w:t>
      </w:r>
      <w:r w:rsidRPr="000D2481">
        <w:rPr>
          <w:sz w:val="18"/>
        </w:rPr>
        <w:t>akademisyenler?</w:t>
      </w:r>
      <w:r w:rsidRPr="000D2481" w:rsidR="007C20E2">
        <w:rPr>
          <w:sz w:val="18"/>
        </w:rPr>
        <w:t xml:space="preserve"> </w:t>
      </w:r>
      <w:r w:rsidRPr="000D2481">
        <w:rPr>
          <w:sz w:val="18"/>
        </w:rPr>
        <w:t>Komisyon</w:t>
      </w:r>
      <w:r w:rsidRPr="000D2481" w:rsidR="007C20E2">
        <w:rPr>
          <w:sz w:val="18"/>
        </w:rPr>
        <w:t xml:space="preserve"> </w:t>
      </w:r>
      <w:r w:rsidRPr="000D2481">
        <w:rPr>
          <w:sz w:val="18"/>
        </w:rPr>
        <w:t>üyeleri</w:t>
      </w:r>
      <w:r w:rsidRPr="000D2481" w:rsidR="007C20E2">
        <w:rPr>
          <w:sz w:val="18"/>
        </w:rPr>
        <w:t xml:space="preserve"> </w:t>
      </w:r>
      <w:r w:rsidRPr="000D2481">
        <w:rPr>
          <w:sz w:val="18"/>
        </w:rPr>
        <w:t>dedi</w:t>
      </w:r>
      <w:r w:rsidRPr="000D2481" w:rsidR="007C20E2">
        <w:rPr>
          <w:sz w:val="18"/>
        </w:rPr>
        <w:t xml:space="preserve"> </w:t>
      </w:r>
      <w:r w:rsidRPr="000D2481">
        <w:rPr>
          <w:sz w:val="18"/>
        </w:rPr>
        <w:t>ki:</w:t>
      </w:r>
      <w:r w:rsidRPr="000D2481" w:rsidR="007C20E2">
        <w:rPr>
          <w:sz w:val="18"/>
        </w:rPr>
        <w:t xml:space="preserve"> </w:t>
      </w:r>
      <w:r w:rsidRPr="000D2481">
        <w:rPr>
          <w:sz w:val="18"/>
        </w:rPr>
        <w:t>“Kervan</w:t>
      </w:r>
      <w:r w:rsidRPr="000D2481" w:rsidR="007C20E2">
        <w:rPr>
          <w:sz w:val="18"/>
        </w:rPr>
        <w:t xml:space="preserve"> </w:t>
      </w:r>
      <w:r w:rsidRPr="000D2481">
        <w:rPr>
          <w:sz w:val="18"/>
        </w:rPr>
        <w:t>yolda</w:t>
      </w:r>
      <w:r w:rsidRPr="000D2481" w:rsidR="007C20E2">
        <w:rPr>
          <w:sz w:val="18"/>
        </w:rPr>
        <w:t xml:space="preserve"> </w:t>
      </w:r>
      <w:r w:rsidRPr="000D2481">
        <w:rPr>
          <w:sz w:val="18"/>
        </w:rPr>
        <w:t>düzülür.”</w:t>
      </w:r>
      <w:r w:rsidRPr="000D2481" w:rsidR="007C20E2">
        <w:rPr>
          <w:sz w:val="18"/>
        </w:rPr>
        <w:t xml:space="preserve"> </w:t>
      </w:r>
      <w:r w:rsidRPr="000D2481">
        <w:rPr>
          <w:sz w:val="18"/>
        </w:rPr>
        <w:t>Bu</w:t>
      </w:r>
      <w:r w:rsidRPr="000D2481" w:rsidR="007C20E2">
        <w:rPr>
          <w:sz w:val="18"/>
        </w:rPr>
        <w:t xml:space="preserve"> </w:t>
      </w:r>
      <w:r w:rsidRPr="000D2481">
        <w:rPr>
          <w:sz w:val="18"/>
        </w:rPr>
        <w:t>mantıkla</w:t>
      </w:r>
      <w:r w:rsidRPr="000D2481" w:rsidR="007C20E2">
        <w:rPr>
          <w:sz w:val="18"/>
        </w:rPr>
        <w:t xml:space="preserve"> </w:t>
      </w:r>
      <w:r w:rsidRPr="000D2481">
        <w:rPr>
          <w:sz w:val="18"/>
        </w:rPr>
        <w:t>eğitim</w:t>
      </w:r>
      <w:r w:rsidRPr="000D2481" w:rsidR="007C20E2">
        <w:rPr>
          <w:sz w:val="18"/>
        </w:rPr>
        <w:t xml:space="preserve"> </w:t>
      </w:r>
      <w:r w:rsidRPr="000D2481">
        <w:rPr>
          <w:sz w:val="18"/>
        </w:rPr>
        <w:t>planlaması</w:t>
      </w:r>
      <w:r w:rsidRPr="000D2481" w:rsidR="007C20E2">
        <w:rPr>
          <w:sz w:val="18"/>
        </w:rPr>
        <w:t xml:space="preserve"> </w:t>
      </w:r>
      <w:r w:rsidRPr="000D2481">
        <w:rPr>
          <w:sz w:val="18"/>
        </w:rPr>
        <w:t>yapılamaz.</w:t>
      </w:r>
      <w:r w:rsidRPr="000D2481" w:rsidR="007C20E2">
        <w:rPr>
          <w:sz w:val="18"/>
        </w:rPr>
        <w:t xml:space="preserve"> </w:t>
      </w:r>
      <w:r w:rsidRPr="000D2481">
        <w:rPr>
          <w:sz w:val="18"/>
        </w:rPr>
        <w:t>Bu</w:t>
      </w:r>
      <w:r w:rsidRPr="000D2481" w:rsidR="007C20E2">
        <w:rPr>
          <w:sz w:val="18"/>
        </w:rPr>
        <w:t xml:space="preserve"> </w:t>
      </w:r>
      <w:r w:rsidRPr="000D2481">
        <w:rPr>
          <w:sz w:val="18"/>
        </w:rPr>
        <w:t>mantıkla</w:t>
      </w:r>
      <w:r w:rsidRPr="000D2481" w:rsidR="007C20E2">
        <w:rPr>
          <w:sz w:val="18"/>
        </w:rPr>
        <w:t xml:space="preserve"> </w:t>
      </w:r>
      <w:r w:rsidRPr="000D2481">
        <w:rPr>
          <w:sz w:val="18"/>
        </w:rPr>
        <w:t>yapılan</w:t>
      </w:r>
      <w:r w:rsidRPr="000D2481" w:rsidR="007C20E2">
        <w:rPr>
          <w:sz w:val="18"/>
        </w:rPr>
        <w:t xml:space="preserve"> </w:t>
      </w:r>
      <w:r w:rsidRPr="000D2481">
        <w:rPr>
          <w:sz w:val="18"/>
        </w:rPr>
        <w:t>düzenlemeler,</w:t>
      </w:r>
      <w:r w:rsidRPr="000D2481" w:rsidR="007C20E2">
        <w:rPr>
          <w:sz w:val="18"/>
        </w:rPr>
        <w:t xml:space="preserve"> </w:t>
      </w:r>
      <w:r w:rsidRPr="000D2481">
        <w:rPr>
          <w:sz w:val="18"/>
        </w:rPr>
        <w:t>“Ben</w:t>
      </w:r>
      <w:r w:rsidRPr="000D2481" w:rsidR="007C20E2">
        <w:rPr>
          <w:sz w:val="18"/>
        </w:rPr>
        <w:t xml:space="preserve"> </w:t>
      </w:r>
      <w:r w:rsidRPr="000D2481">
        <w:rPr>
          <w:sz w:val="18"/>
        </w:rPr>
        <w:t>istedim,</w:t>
      </w:r>
      <w:r w:rsidRPr="000D2481" w:rsidR="007C20E2">
        <w:rPr>
          <w:sz w:val="18"/>
        </w:rPr>
        <w:t xml:space="preserve"> </w:t>
      </w:r>
      <w:r w:rsidRPr="000D2481">
        <w:rPr>
          <w:sz w:val="18"/>
        </w:rPr>
        <w:t>o</w:t>
      </w:r>
      <w:r w:rsidRPr="000D2481" w:rsidR="007C20E2">
        <w:rPr>
          <w:sz w:val="18"/>
        </w:rPr>
        <w:t xml:space="preserve"> </w:t>
      </w:r>
      <w:r w:rsidRPr="000D2481">
        <w:rPr>
          <w:sz w:val="18"/>
        </w:rPr>
        <w:t>istiyor.”</w:t>
      </w:r>
      <w:r w:rsidRPr="000D2481" w:rsidR="007C20E2">
        <w:rPr>
          <w:sz w:val="18"/>
        </w:rPr>
        <w:t xml:space="preserve"> </w:t>
      </w:r>
      <w:r w:rsidRPr="000D2481">
        <w:rPr>
          <w:sz w:val="18"/>
        </w:rPr>
        <w:t>mantığıyla</w:t>
      </w:r>
      <w:r w:rsidRPr="000D2481" w:rsidR="007C20E2">
        <w:rPr>
          <w:sz w:val="18"/>
        </w:rPr>
        <w:t xml:space="preserve"> </w:t>
      </w:r>
      <w:r w:rsidRPr="000D2481">
        <w:rPr>
          <w:sz w:val="18"/>
        </w:rPr>
        <w:t>yapılan</w:t>
      </w:r>
      <w:r w:rsidRPr="000D2481" w:rsidR="007C20E2">
        <w:rPr>
          <w:sz w:val="18"/>
        </w:rPr>
        <w:t xml:space="preserve"> </w:t>
      </w:r>
      <w:r w:rsidRPr="000D2481">
        <w:rPr>
          <w:sz w:val="18"/>
        </w:rPr>
        <w:t>düzenlemeler</w:t>
      </w:r>
      <w:r w:rsidRPr="000D2481" w:rsidR="007C20E2">
        <w:rPr>
          <w:sz w:val="18"/>
        </w:rPr>
        <w:t xml:space="preserve"> </w:t>
      </w:r>
      <w:r w:rsidRPr="000D2481">
        <w:rPr>
          <w:sz w:val="18"/>
        </w:rPr>
        <w:t>işte</w:t>
      </w:r>
      <w:r w:rsidRPr="000D2481" w:rsidR="007C20E2">
        <w:rPr>
          <w:sz w:val="18"/>
        </w:rPr>
        <w:t xml:space="preserve"> </w:t>
      </w:r>
      <w:r w:rsidRPr="000D2481">
        <w:rPr>
          <w:sz w:val="18"/>
        </w:rPr>
        <w:t>ülkemizi</w:t>
      </w:r>
      <w:r w:rsidRPr="000D2481" w:rsidR="007C20E2">
        <w:rPr>
          <w:sz w:val="18"/>
        </w:rPr>
        <w:t xml:space="preserve"> </w:t>
      </w:r>
      <w:r w:rsidRPr="000D2481">
        <w:rPr>
          <w:sz w:val="18"/>
        </w:rPr>
        <w:t>bugünkü</w:t>
      </w:r>
      <w:r w:rsidRPr="000D2481" w:rsidR="007C20E2">
        <w:rPr>
          <w:sz w:val="18"/>
        </w:rPr>
        <w:t xml:space="preserve"> </w:t>
      </w:r>
      <w:r w:rsidRPr="000D2481">
        <w:rPr>
          <w:sz w:val="18"/>
        </w:rPr>
        <w:t>eğitim</w:t>
      </w:r>
      <w:r w:rsidRPr="000D2481" w:rsidR="007C20E2">
        <w:rPr>
          <w:sz w:val="18"/>
        </w:rPr>
        <w:t xml:space="preserve"> </w:t>
      </w:r>
      <w:r w:rsidRPr="000D2481">
        <w:rPr>
          <w:sz w:val="18"/>
        </w:rPr>
        <w:t>çıkmazına</w:t>
      </w:r>
      <w:r w:rsidRPr="000D2481" w:rsidR="007C20E2">
        <w:rPr>
          <w:sz w:val="18"/>
        </w:rPr>
        <w:t xml:space="preserve"> </w:t>
      </w:r>
      <w:r w:rsidRPr="000D2481">
        <w:rPr>
          <w:sz w:val="18"/>
        </w:rPr>
        <w:t>düşürdü.</w:t>
      </w:r>
      <w:r w:rsidRPr="000D2481" w:rsidR="007C20E2">
        <w:rPr>
          <w:sz w:val="18"/>
        </w:rPr>
        <w:t xml:space="preserve"> </w:t>
      </w:r>
      <w:r w:rsidRPr="000D2481">
        <w:rPr>
          <w:sz w:val="18"/>
        </w:rPr>
        <w:t>“Eğitim</w:t>
      </w:r>
      <w:r w:rsidRPr="000D2481" w:rsidR="007C20E2">
        <w:rPr>
          <w:sz w:val="18"/>
        </w:rPr>
        <w:t xml:space="preserve"> </w:t>
      </w:r>
      <w:r w:rsidRPr="000D2481">
        <w:rPr>
          <w:sz w:val="18"/>
        </w:rPr>
        <w:t>sistemimiz</w:t>
      </w:r>
      <w:r w:rsidRPr="000D2481" w:rsidR="007C20E2">
        <w:rPr>
          <w:sz w:val="18"/>
        </w:rPr>
        <w:t xml:space="preserve"> </w:t>
      </w:r>
      <w:r w:rsidRPr="000D2481">
        <w:rPr>
          <w:sz w:val="18"/>
        </w:rPr>
        <w:t>yamalı</w:t>
      </w:r>
      <w:r w:rsidRPr="000D2481" w:rsidR="007C20E2">
        <w:rPr>
          <w:sz w:val="18"/>
        </w:rPr>
        <w:t xml:space="preserve"> </w:t>
      </w:r>
      <w:r w:rsidRPr="000D2481">
        <w:rPr>
          <w:sz w:val="18"/>
        </w:rPr>
        <w:t>bohça.”</w:t>
      </w:r>
      <w:r w:rsidRPr="000D2481" w:rsidR="007C20E2">
        <w:rPr>
          <w:sz w:val="18"/>
        </w:rPr>
        <w:t xml:space="preserve"> </w:t>
      </w:r>
      <w:r w:rsidRPr="000D2481">
        <w:rPr>
          <w:sz w:val="18"/>
        </w:rPr>
        <w:t>diyorduk,</w:t>
      </w:r>
      <w:r w:rsidRPr="000D2481" w:rsidR="007C20E2">
        <w:rPr>
          <w:sz w:val="18"/>
        </w:rPr>
        <w:t xml:space="preserve"> </w:t>
      </w:r>
      <w:r w:rsidRPr="000D2481">
        <w:rPr>
          <w:sz w:val="18"/>
        </w:rPr>
        <w:t>artık</w:t>
      </w:r>
      <w:r w:rsidRPr="000D2481" w:rsidR="007C20E2">
        <w:rPr>
          <w:sz w:val="18"/>
        </w:rPr>
        <w:t xml:space="preserve"> </w:t>
      </w:r>
      <w:r w:rsidRPr="000D2481">
        <w:rPr>
          <w:sz w:val="18"/>
        </w:rPr>
        <w:t>eğitim</w:t>
      </w:r>
      <w:r w:rsidRPr="000D2481" w:rsidR="007C20E2">
        <w:rPr>
          <w:sz w:val="18"/>
        </w:rPr>
        <w:t xml:space="preserve"> </w:t>
      </w:r>
      <w:r w:rsidRPr="000D2481">
        <w:rPr>
          <w:sz w:val="18"/>
        </w:rPr>
        <w:t>sistemimiz</w:t>
      </w:r>
      <w:r w:rsidRPr="000D2481" w:rsidR="007C20E2">
        <w:rPr>
          <w:sz w:val="18"/>
        </w:rPr>
        <w:t xml:space="preserve"> </w:t>
      </w:r>
      <w:r w:rsidRPr="000D2481">
        <w:rPr>
          <w:sz w:val="18"/>
        </w:rPr>
        <w:t>yama</w:t>
      </w:r>
      <w:r w:rsidRPr="000D2481" w:rsidR="007C20E2">
        <w:rPr>
          <w:sz w:val="18"/>
        </w:rPr>
        <w:t xml:space="preserve"> </w:t>
      </w:r>
      <w:r w:rsidRPr="000D2481">
        <w:rPr>
          <w:sz w:val="18"/>
        </w:rPr>
        <w:t>dahi</w:t>
      </w:r>
      <w:r w:rsidRPr="000D2481" w:rsidR="007C20E2">
        <w:rPr>
          <w:sz w:val="18"/>
        </w:rPr>
        <w:t xml:space="preserve"> </w:t>
      </w:r>
      <w:r w:rsidRPr="000D2481">
        <w:rPr>
          <w:sz w:val="18"/>
        </w:rPr>
        <w:t>tutamaz</w:t>
      </w:r>
      <w:r w:rsidRPr="000D2481" w:rsidR="007C20E2">
        <w:rPr>
          <w:sz w:val="18"/>
        </w:rPr>
        <w:t xml:space="preserve"> </w:t>
      </w:r>
      <w:r w:rsidRPr="000D2481">
        <w:rPr>
          <w:sz w:val="18"/>
        </w:rPr>
        <w:t>oldu.</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“81</w:t>
      </w:r>
      <w:r w:rsidRPr="000D2481" w:rsidR="007C20E2">
        <w:rPr>
          <w:sz w:val="18"/>
        </w:rPr>
        <w:t xml:space="preserve"> </w:t>
      </w:r>
      <w:r w:rsidRPr="000D2481">
        <w:rPr>
          <w:sz w:val="18"/>
        </w:rPr>
        <w:t>ilde</w:t>
      </w:r>
      <w:r w:rsidRPr="000D2481" w:rsidR="007C20E2">
        <w:rPr>
          <w:sz w:val="18"/>
        </w:rPr>
        <w:t xml:space="preserve"> </w:t>
      </w:r>
      <w:r w:rsidRPr="000D2481">
        <w:rPr>
          <w:sz w:val="18"/>
        </w:rPr>
        <w:t>üniversite</w:t>
      </w:r>
      <w:r w:rsidRPr="000D2481" w:rsidR="007C20E2">
        <w:rPr>
          <w:sz w:val="18"/>
        </w:rPr>
        <w:t xml:space="preserve"> </w:t>
      </w:r>
      <w:r w:rsidRPr="000D2481">
        <w:rPr>
          <w:sz w:val="18"/>
        </w:rPr>
        <w:t>açtık.”</w:t>
      </w:r>
      <w:r w:rsidRPr="000D2481" w:rsidR="007C20E2">
        <w:rPr>
          <w:sz w:val="18"/>
        </w:rPr>
        <w:t xml:space="preserve"> </w:t>
      </w:r>
      <w:r w:rsidRPr="000D2481">
        <w:rPr>
          <w:sz w:val="18"/>
        </w:rPr>
        <w:t>diye</w:t>
      </w:r>
      <w:r w:rsidRPr="000D2481" w:rsidR="007C20E2">
        <w:rPr>
          <w:sz w:val="18"/>
        </w:rPr>
        <w:t xml:space="preserve"> </w:t>
      </w:r>
      <w:r w:rsidRPr="000D2481">
        <w:rPr>
          <w:sz w:val="18"/>
        </w:rPr>
        <w:t>övünüyorsunuz.</w:t>
      </w:r>
      <w:r w:rsidRPr="000D2481" w:rsidR="007C20E2">
        <w:rPr>
          <w:sz w:val="18"/>
        </w:rPr>
        <w:t xml:space="preserve"> </w:t>
      </w:r>
      <w:r w:rsidRPr="000D2481">
        <w:rPr>
          <w:sz w:val="18"/>
        </w:rPr>
        <w:t>Öğretim</w:t>
      </w:r>
      <w:r w:rsidRPr="000D2481" w:rsidR="007C20E2">
        <w:rPr>
          <w:sz w:val="18"/>
        </w:rPr>
        <w:t xml:space="preserve"> </w:t>
      </w:r>
      <w:r w:rsidRPr="000D2481">
        <w:rPr>
          <w:sz w:val="18"/>
        </w:rPr>
        <w:t>üyelerinin</w:t>
      </w:r>
      <w:r w:rsidRPr="000D2481" w:rsidR="007C20E2">
        <w:rPr>
          <w:sz w:val="18"/>
        </w:rPr>
        <w:t xml:space="preserve"> </w:t>
      </w:r>
      <w:r w:rsidRPr="000D2481">
        <w:rPr>
          <w:sz w:val="18"/>
        </w:rPr>
        <w:t>taşeron</w:t>
      </w:r>
      <w:r w:rsidRPr="000D2481" w:rsidR="007C20E2">
        <w:rPr>
          <w:sz w:val="18"/>
        </w:rPr>
        <w:t xml:space="preserve"> </w:t>
      </w:r>
      <w:r w:rsidRPr="000D2481">
        <w:rPr>
          <w:sz w:val="18"/>
        </w:rPr>
        <w:t>sistemine</w:t>
      </w:r>
      <w:r w:rsidRPr="000D2481" w:rsidR="007C20E2">
        <w:rPr>
          <w:sz w:val="18"/>
        </w:rPr>
        <w:t xml:space="preserve"> </w:t>
      </w:r>
      <w:r w:rsidRPr="000D2481">
        <w:rPr>
          <w:sz w:val="18"/>
        </w:rPr>
        <w:t>bağlandığı,</w:t>
      </w:r>
      <w:r w:rsidRPr="000D2481" w:rsidR="007C20E2">
        <w:rPr>
          <w:sz w:val="18"/>
        </w:rPr>
        <w:t xml:space="preserve"> </w:t>
      </w:r>
      <w:r w:rsidRPr="000D2481">
        <w:rPr>
          <w:sz w:val="18"/>
        </w:rPr>
        <w:t>yardımcı</w:t>
      </w:r>
      <w:r w:rsidRPr="000D2481" w:rsidR="007C20E2">
        <w:rPr>
          <w:sz w:val="18"/>
        </w:rPr>
        <w:t xml:space="preserve"> </w:t>
      </w:r>
      <w:r w:rsidRPr="000D2481">
        <w:rPr>
          <w:sz w:val="18"/>
        </w:rPr>
        <w:t>doçenti,</w:t>
      </w:r>
      <w:r w:rsidRPr="000D2481" w:rsidR="007C20E2">
        <w:rPr>
          <w:sz w:val="18"/>
        </w:rPr>
        <w:t xml:space="preserve"> </w:t>
      </w:r>
      <w:r w:rsidRPr="000D2481">
        <w:rPr>
          <w:sz w:val="18"/>
        </w:rPr>
        <w:t>doçenti,</w:t>
      </w:r>
      <w:r w:rsidRPr="000D2481" w:rsidR="007C20E2">
        <w:rPr>
          <w:sz w:val="18"/>
        </w:rPr>
        <w:t xml:space="preserve"> </w:t>
      </w:r>
      <w:r w:rsidRPr="000D2481">
        <w:rPr>
          <w:sz w:val="18"/>
        </w:rPr>
        <w:t>profesörü</w:t>
      </w:r>
      <w:r w:rsidRPr="000D2481" w:rsidR="007C20E2">
        <w:rPr>
          <w:sz w:val="18"/>
        </w:rPr>
        <w:t xml:space="preserve"> </w:t>
      </w:r>
      <w:r w:rsidRPr="000D2481">
        <w:rPr>
          <w:sz w:val="18"/>
        </w:rPr>
        <w:t>taşımalı</w:t>
      </w:r>
      <w:r w:rsidRPr="000D2481" w:rsidR="007C20E2">
        <w:rPr>
          <w:sz w:val="18"/>
        </w:rPr>
        <w:t xml:space="preserve"> </w:t>
      </w:r>
      <w:r w:rsidRPr="000D2481">
        <w:rPr>
          <w:sz w:val="18"/>
        </w:rPr>
        <w:t>sistemle</w:t>
      </w:r>
      <w:r w:rsidRPr="000D2481" w:rsidR="007C20E2">
        <w:rPr>
          <w:sz w:val="18"/>
        </w:rPr>
        <w:t xml:space="preserve"> </w:t>
      </w:r>
      <w:r w:rsidRPr="000D2481">
        <w:rPr>
          <w:sz w:val="18"/>
        </w:rPr>
        <w:t>çalışan</w:t>
      </w:r>
      <w:r w:rsidRPr="000D2481" w:rsidR="007C20E2">
        <w:rPr>
          <w:sz w:val="18"/>
        </w:rPr>
        <w:t xml:space="preserve"> </w:t>
      </w:r>
      <w:r w:rsidRPr="000D2481">
        <w:rPr>
          <w:sz w:val="18"/>
        </w:rPr>
        <w:t>yani</w:t>
      </w:r>
      <w:r w:rsidRPr="000D2481" w:rsidR="007C20E2">
        <w:rPr>
          <w:sz w:val="18"/>
        </w:rPr>
        <w:t xml:space="preserve"> </w:t>
      </w:r>
      <w:r w:rsidRPr="000D2481">
        <w:rPr>
          <w:sz w:val="18"/>
        </w:rPr>
        <w:t>öğretim</w:t>
      </w:r>
      <w:r w:rsidRPr="000D2481" w:rsidR="007C20E2">
        <w:rPr>
          <w:sz w:val="18"/>
        </w:rPr>
        <w:t xml:space="preserve"> </w:t>
      </w:r>
      <w:r w:rsidRPr="000D2481">
        <w:rPr>
          <w:sz w:val="18"/>
        </w:rPr>
        <w:t>üyesi</w:t>
      </w:r>
      <w:r w:rsidRPr="000D2481" w:rsidR="007C20E2">
        <w:rPr>
          <w:sz w:val="18"/>
        </w:rPr>
        <w:t xml:space="preserve"> </w:t>
      </w:r>
      <w:r w:rsidRPr="000D2481">
        <w:rPr>
          <w:sz w:val="18"/>
        </w:rPr>
        <w:t>olmayan</w:t>
      </w:r>
      <w:r w:rsidRPr="000D2481" w:rsidR="007C20E2">
        <w:rPr>
          <w:sz w:val="18"/>
        </w:rPr>
        <w:t xml:space="preserve"> </w:t>
      </w:r>
      <w:r w:rsidRPr="000D2481">
        <w:rPr>
          <w:sz w:val="18"/>
        </w:rPr>
        <w:t>ama</w:t>
      </w:r>
      <w:r w:rsidRPr="000D2481" w:rsidR="007C20E2">
        <w:rPr>
          <w:sz w:val="18"/>
        </w:rPr>
        <w:t xml:space="preserve"> </w:t>
      </w:r>
      <w:r w:rsidRPr="000D2481">
        <w:rPr>
          <w:sz w:val="18"/>
        </w:rPr>
        <w:t>kapısında</w:t>
      </w:r>
      <w:r w:rsidRPr="000D2481" w:rsidR="007C20E2">
        <w:rPr>
          <w:sz w:val="18"/>
        </w:rPr>
        <w:t xml:space="preserve"> </w:t>
      </w:r>
      <w:r w:rsidRPr="000D2481">
        <w:rPr>
          <w:sz w:val="18"/>
        </w:rPr>
        <w:t>“üniversite”</w:t>
      </w:r>
      <w:r w:rsidRPr="000D2481" w:rsidR="007C20E2">
        <w:rPr>
          <w:sz w:val="18"/>
        </w:rPr>
        <w:t xml:space="preserve"> </w:t>
      </w:r>
      <w:r w:rsidRPr="000D2481">
        <w:rPr>
          <w:sz w:val="18"/>
        </w:rPr>
        <w:t>tabelası</w:t>
      </w:r>
      <w:r w:rsidRPr="000D2481" w:rsidR="007C20E2">
        <w:rPr>
          <w:sz w:val="18"/>
        </w:rPr>
        <w:t xml:space="preserve"> </w:t>
      </w:r>
      <w:r w:rsidRPr="000D2481">
        <w:rPr>
          <w:sz w:val="18"/>
        </w:rPr>
        <w:t>olan</w:t>
      </w:r>
      <w:r w:rsidRPr="000D2481" w:rsidR="007C20E2">
        <w:rPr>
          <w:sz w:val="18"/>
        </w:rPr>
        <w:t xml:space="preserve"> </w:t>
      </w:r>
      <w:r w:rsidRPr="000D2481">
        <w:rPr>
          <w:sz w:val="18"/>
        </w:rPr>
        <w:t>binalar</w:t>
      </w:r>
      <w:r w:rsidRPr="000D2481" w:rsidR="007C20E2">
        <w:rPr>
          <w:sz w:val="18"/>
        </w:rPr>
        <w:t xml:space="preserve"> </w:t>
      </w:r>
      <w:r w:rsidRPr="000D2481">
        <w:rPr>
          <w:sz w:val="18"/>
        </w:rPr>
        <w:t>üniversite</w:t>
      </w:r>
      <w:r w:rsidRPr="000D2481" w:rsidR="007C20E2">
        <w:rPr>
          <w:sz w:val="18"/>
        </w:rPr>
        <w:t xml:space="preserve"> </w:t>
      </w:r>
      <w:r w:rsidRPr="000D2481">
        <w:rPr>
          <w:sz w:val="18"/>
        </w:rPr>
        <w:t>değildir.</w:t>
      </w:r>
      <w:r w:rsidRPr="000D2481" w:rsidR="007C20E2">
        <w:rPr>
          <w:sz w:val="18"/>
        </w:rPr>
        <w:t xml:space="preserve"> </w:t>
      </w:r>
      <w:r w:rsidRPr="000D2481">
        <w:rPr>
          <w:sz w:val="18"/>
        </w:rPr>
        <w:t>Bunu</w:t>
      </w:r>
      <w:r w:rsidRPr="000D2481" w:rsidR="007C20E2">
        <w:rPr>
          <w:sz w:val="18"/>
        </w:rPr>
        <w:t xml:space="preserve"> </w:t>
      </w:r>
      <w:r w:rsidRPr="000D2481">
        <w:rPr>
          <w:sz w:val="18"/>
        </w:rPr>
        <w:t>aslında</w:t>
      </w:r>
      <w:r w:rsidRPr="000D2481" w:rsidR="007C20E2">
        <w:rPr>
          <w:sz w:val="18"/>
        </w:rPr>
        <w:t xml:space="preserve"> </w:t>
      </w:r>
      <w:r w:rsidRPr="000D2481">
        <w:rPr>
          <w:sz w:val="18"/>
        </w:rPr>
        <w:t>benim</w:t>
      </w:r>
      <w:r w:rsidRPr="000D2481" w:rsidR="007C20E2">
        <w:rPr>
          <w:sz w:val="18"/>
        </w:rPr>
        <w:t xml:space="preserve"> </w:t>
      </w:r>
      <w:r w:rsidRPr="000D2481">
        <w:rPr>
          <w:sz w:val="18"/>
        </w:rPr>
        <w:t>buradan</w:t>
      </w:r>
      <w:r w:rsidRPr="000D2481" w:rsidR="007C20E2">
        <w:rPr>
          <w:sz w:val="18"/>
        </w:rPr>
        <w:t xml:space="preserve"> </w:t>
      </w:r>
      <w:r w:rsidRPr="000D2481">
        <w:rPr>
          <w:sz w:val="18"/>
        </w:rPr>
        <w:t>söylememe</w:t>
      </w:r>
      <w:r w:rsidRPr="000D2481" w:rsidR="007C20E2">
        <w:rPr>
          <w:sz w:val="18"/>
        </w:rPr>
        <w:t xml:space="preserve"> </w:t>
      </w:r>
      <w:r w:rsidRPr="000D2481">
        <w:rPr>
          <w:sz w:val="18"/>
        </w:rPr>
        <w:t>gerek</w:t>
      </w:r>
      <w:r w:rsidRPr="000D2481" w:rsidR="007C20E2">
        <w:rPr>
          <w:sz w:val="18"/>
        </w:rPr>
        <w:t xml:space="preserve"> </w:t>
      </w:r>
      <w:r w:rsidRPr="000D2481">
        <w:rPr>
          <w:sz w:val="18"/>
        </w:rPr>
        <w:t>yok,</w:t>
      </w:r>
      <w:r w:rsidRPr="000D2481" w:rsidR="007C20E2">
        <w:rPr>
          <w:sz w:val="18"/>
        </w:rPr>
        <w:t xml:space="preserve"> </w:t>
      </w:r>
      <w:r w:rsidRPr="000D2481">
        <w:rPr>
          <w:sz w:val="18"/>
        </w:rPr>
        <w:t>bunun</w:t>
      </w:r>
      <w:r w:rsidRPr="000D2481" w:rsidR="007C20E2">
        <w:rPr>
          <w:sz w:val="18"/>
        </w:rPr>
        <w:t xml:space="preserve"> </w:t>
      </w:r>
      <w:r w:rsidRPr="000D2481">
        <w:rPr>
          <w:sz w:val="18"/>
        </w:rPr>
        <w:t>böyle</w:t>
      </w:r>
      <w:r w:rsidRPr="000D2481" w:rsidR="007C20E2">
        <w:rPr>
          <w:sz w:val="18"/>
        </w:rPr>
        <w:t xml:space="preserve"> </w:t>
      </w:r>
      <w:r w:rsidRPr="000D2481">
        <w:rPr>
          <w:sz w:val="18"/>
        </w:rPr>
        <w:t>olduğunu</w:t>
      </w:r>
      <w:r w:rsidRPr="000D2481" w:rsidR="007C20E2">
        <w:rPr>
          <w:sz w:val="18"/>
        </w:rPr>
        <w:t xml:space="preserve"> </w:t>
      </w:r>
      <w:r w:rsidRPr="000D2481">
        <w:rPr>
          <w:sz w:val="18"/>
        </w:rPr>
        <w:t>hepimiz</w:t>
      </w:r>
      <w:r w:rsidRPr="000D2481" w:rsidR="007C20E2">
        <w:rPr>
          <w:sz w:val="18"/>
        </w:rPr>
        <w:t xml:space="preserve"> </w:t>
      </w:r>
      <w:r w:rsidRPr="000D2481">
        <w:rPr>
          <w:sz w:val="18"/>
        </w:rPr>
        <w:t>biliyoruz.</w:t>
      </w:r>
      <w:r w:rsidRPr="000D2481" w:rsidR="007C20E2">
        <w:rPr>
          <w:sz w:val="18"/>
        </w:rPr>
        <w:t xml:space="preserve"> </w:t>
      </w:r>
      <w:r w:rsidRPr="000D2481">
        <w:rPr>
          <w:sz w:val="18"/>
        </w:rPr>
        <w:t>“Şimdiye</w:t>
      </w:r>
      <w:r w:rsidRPr="000D2481" w:rsidR="007C20E2">
        <w:rPr>
          <w:sz w:val="18"/>
        </w:rPr>
        <w:t xml:space="preserve"> </w:t>
      </w:r>
      <w:r w:rsidRPr="000D2481">
        <w:rPr>
          <w:sz w:val="18"/>
        </w:rPr>
        <w:t>kadar,</w:t>
      </w:r>
      <w:r w:rsidRPr="000D2481" w:rsidR="007C20E2">
        <w:rPr>
          <w:sz w:val="18"/>
        </w:rPr>
        <w:t xml:space="preserve"> </w:t>
      </w:r>
      <w:r w:rsidRPr="000D2481">
        <w:rPr>
          <w:sz w:val="18"/>
        </w:rPr>
        <w:t>81</w:t>
      </w:r>
      <w:r w:rsidRPr="000D2481" w:rsidR="007C20E2">
        <w:rPr>
          <w:sz w:val="18"/>
        </w:rPr>
        <w:t xml:space="preserve"> </w:t>
      </w:r>
      <w:r w:rsidRPr="000D2481">
        <w:rPr>
          <w:sz w:val="18"/>
        </w:rPr>
        <w:t>ilde</w:t>
      </w:r>
      <w:r w:rsidRPr="000D2481" w:rsidR="007C20E2">
        <w:rPr>
          <w:sz w:val="18"/>
        </w:rPr>
        <w:t xml:space="preserve"> </w:t>
      </w:r>
      <w:r w:rsidRPr="000D2481">
        <w:rPr>
          <w:sz w:val="18"/>
        </w:rPr>
        <w:t>kurulan,</w:t>
      </w:r>
      <w:r w:rsidRPr="000D2481" w:rsidR="007C20E2">
        <w:rPr>
          <w:sz w:val="18"/>
        </w:rPr>
        <w:t xml:space="preserve"> </w:t>
      </w:r>
      <w:r w:rsidRPr="000D2481">
        <w:rPr>
          <w:sz w:val="18"/>
        </w:rPr>
        <w:t>bazı</w:t>
      </w:r>
      <w:r w:rsidRPr="000D2481" w:rsidR="007C20E2">
        <w:rPr>
          <w:sz w:val="18"/>
        </w:rPr>
        <w:t xml:space="preserve"> </w:t>
      </w:r>
      <w:r w:rsidRPr="000D2481">
        <w:rPr>
          <w:sz w:val="18"/>
        </w:rPr>
        <w:t>illerde</w:t>
      </w:r>
      <w:r w:rsidRPr="000D2481" w:rsidR="007C20E2">
        <w:rPr>
          <w:sz w:val="18"/>
        </w:rPr>
        <w:t xml:space="preserve"> </w:t>
      </w:r>
      <w:r w:rsidRPr="000D2481">
        <w:rPr>
          <w:sz w:val="18"/>
        </w:rPr>
        <w:t>sayıları</w:t>
      </w:r>
      <w:r w:rsidRPr="000D2481" w:rsidR="007C20E2">
        <w:rPr>
          <w:sz w:val="18"/>
        </w:rPr>
        <w:t xml:space="preserve"> </w:t>
      </w:r>
      <w:r w:rsidRPr="000D2481">
        <w:rPr>
          <w:sz w:val="18"/>
        </w:rPr>
        <w:t>10’ları</w:t>
      </w:r>
      <w:r w:rsidRPr="000D2481" w:rsidR="007C20E2">
        <w:rPr>
          <w:sz w:val="18"/>
        </w:rPr>
        <w:t xml:space="preserve"> </w:t>
      </w:r>
      <w:r w:rsidRPr="000D2481">
        <w:rPr>
          <w:sz w:val="18"/>
        </w:rPr>
        <w:t>aşan</w:t>
      </w:r>
      <w:r w:rsidRPr="000D2481" w:rsidR="007C20E2">
        <w:rPr>
          <w:sz w:val="18"/>
        </w:rPr>
        <w:t xml:space="preserve"> </w:t>
      </w:r>
      <w:r w:rsidRPr="000D2481">
        <w:rPr>
          <w:sz w:val="18"/>
        </w:rPr>
        <w:t>üniversitelerin</w:t>
      </w:r>
      <w:r w:rsidRPr="000D2481" w:rsidR="007C20E2">
        <w:rPr>
          <w:sz w:val="18"/>
        </w:rPr>
        <w:t xml:space="preserve"> </w:t>
      </w:r>
      <w:r w:rsidRPr="000D2481">
        <w:rPr>
          <w:sz w:val="18"/>
        </w:rPr>
        <w:t>hangisinde</w:t>
      </w:r>
      <w:r w:rsidRPr="000D2481" w:rsidR="007C20E2">
        <w:rPr>
          <w:sz w:val="18"/>
        </w:rPr>
        <w:t xml:space="preserve"> </w:t>
      </w:r>
      <w:r w:rsidRPr="000D2481">
        <w:rPr>
          <w:sz w:val="18"/>
        </w:rPr>
        <w:t>başarı</w:t>
      </w:r>
      <w:r w:rsidRPr="000D2481" w:rsidR="007C20E2">
        <w:rPr>
          <w:sz w:val="18"/>
        </w:rPr>
        <w:t xml:space="preserve"> </w:t>
      </w:r>
      <w:r w:rsidRPr="000D2481">
        <w:rPr>
          <w:sz w:val="18"/>
        </w:rPr>
        <w:t>öyküsü</w:t>
      </w:r>
      <w:r w:rsidRPr="000D2481" w:rsidR="007C20E2">
        <w:rPr>
          <w:sz w:val="18"/>
        </w:rPr>
        <w:t xml:space="preserve"> </w:t>
      </w:r>
      <w:r w:rsidRPr="000D2481">
        <w:rPr>
          <w:sz w:val="18"/>
        </w:rPr>
        <w:t>yarattınız?”</w:t>
      </w:r>
      <w:r w:rsidRPr="000D2481" w:rsidR="007C20E2">
        <w:rPr>
          <w:sz w:val="18"/>
        </w:rPr>
        <w:t xml:space="preserve"> </w:t>
      </w:r>
      <w:r w:rsidRPr="000D2481">
        <w:rPr>
          <w:sz w:val="18"/>
        </w:rPr>
        <w:t>diye</w:t>
      </w:r>
      <w:r w:rsidRPr="000D2481" w:rsidR="007C20E2">
        <w:rPr>
          <w:sz w:val="18"/>
        </w:rPr>
        <w:t xml:space="preserve"> </w:t>
      </w:r>
      <w:r w:rsidRPr="000D2481">
        <w:rPr>
          <w:sz w:val="18"/>
        </w:rPr>
        <w:t>sizlere</w:t>
      </w:r>
      <w:r w:rsidRPr="000D2481" w:rsidR="007C20E2">
        <w:rPr>
          <w:sz w:val="18"/>
        </w:rPr>
        <w:t xml:space="preserve"> </w:t>
      </w:r>
      <w:r w:rsidRPr="000D2481">
        <w:rPr>
          <w:sz w:val="18"/>
        </w:rPr>
        <w:t>sormak</w:t>
      </w:r>
      <w:r w:rsidRPr="000D2481" w:rsidR="007C20E2">
        <w:rPr>
          <w:sz w:val="18"/>
        </w:rPr>
        <w:t xml:space="preserve"> </w:t>
      </w:r>
      <w:r w:rsidRPr="000D2481">
        <w:rPr>
          <w:sz w:val="18"/>
        </w:rPr>
        <w:t>istiyorum.</w:t>
      </w:r>
      <w:r w:rsidRPr="000D2481" w:rsidR="007C20E2">
        <w:rPr>
          <w:sz w:val="18"/>
        </w:rPr>
        <w:t xml:space="preserve"> </w:t>
      </w:r>
      <w:r w:rsidRPr="000D2481">
        <w:rPr>
          <w:sz w:val="18"/>
        </w:rPr>
        <w:t>Yüksek</w:t>
      </w:r>
      <w:r w:rsidRPr="000D2481" w:rsidR="007C20E2">
        <w:rPr>
          <w:sz w:val="18"/>
        </w:rPr>
        <w:t xml:space="preserve"> </w:t>
      </w:r>
      <w:r w:rsidRPr="000D2481">
        <w:rPr>
          <w:sz w:val="18"/>
        </w:rPr>
        <w:t>sesle</w:t>
      </w:r>
      <w:r w:rsidRPr="000D2481" w:rsidR="007C20E2">
        <w:rPr>
          <w:sz w:val="18"/>
        </w:rPr>
        <w:t xml:space="preserve"> </w:t>
      </w:r>
      <w:r w:rsidRPr="000D2481">
        <w:rPr>
          <w:sz w:val="18"/>
        </w:rPr>
        <w:t>bu</w:t>
      </w:r>
      <w:r w:rsidRPr="000D2481" w:rsidR="007C20E2">
        <w:rPr>
          <w:sz w:val="18"/>
        </w:rPr>
        <w:t xml:space="preserve"> </w:t>
      </w:r>
      <w:r w:rsidRPr="000D2481">
        <w:rPr>
          <w:sz w:val="18"/>
        </w:rPr>
        <w:t>sorunun</w:t>
      </w:r>
      <w:r w:rsidRPr="000D2481" w:rsidR="007C20E2">
        <w:rPr>
          <w:sz w:val="18"/>
        </w:rPr>
        <w:t xml:space="preserve"> </w:t>
      </w:r>
      <w:r w:rsidRPr="000D2481">
        <w:rPr>
          <w:sz w:val="18"/>
        </w:rPr>
        <w:t>cevabını</w:t>
      </w:r>
      <w:r w:rsidRPr="000D2481" w:rsidR="007C20E2">
        <w:rPr>
          <w:sz w:val="18"/>
        </w:rPr>
        <w:t xml:space="preserve"> </w:t>
      </w:r>
      <w:r w:rsidRPr="000D2481">
        <w:rPr>
          <w:sz w:val="18"/>
        </w:rPr>
        <w:t>vermenize</w:t>
      </w:r>
      <w:r w:rsidRPr="000D2481" w:rsidR="007C20E2">
        <w:rPr>
          <w:sz w:val="18"/>
        </w:rPr>
        <w:t xml:space="preserve"> </w:t>
      </w:r>
      <w:r w:rsidRPr="000D2481">
        <w:rPr>
          <w:sz w:val="18"/>
        </w:rPr>
        <w:t>gerek</w:t>
      </w:r>
      <w:r w:rsidRPr="000D2481" w:rsidR="007C20E2">
        <w:rPr>
          <w:sz w:val="18"/>
        </w:rPr>
        <w:t xml:space="preserve"> </w:t>
      </w:r>
      <w:r w:rsidRPr="000D2481">
        <w:rPr>
          <w:sz w:val="18"/>
        </w:rPr>
        <w:t>yok</w:t>
      </w:r>
      <w:r w:rsidRPr="000D2481" w:rsidR="007C20E2">
        <w:rPr>
          <w:sz w:val="18"/>
        </w:rPr>
        <w:t xml:space="preserve"> </w:t>
      </w:r>
      <w:r w:rsidRPr="000D2481">
        <w:rPr>
          <w:sz w:val="18"/>
        </w:rPr>
        <w:t>ama</w:t>
      </w:r>
      <w:r w:rsidRPr="000D2481" w:rsidR="007C20E2">
        <w:rPr>
          <w:sz w:val="18"/>
        </w:rPr>
        <w:t xml:space="preserve"> </w:t>
      </w:r>
      <w:r w:rsidRPr="000D2481">
        <w:rPr>
          <w:sz w:val="18"/>
        </w:rPr>
        <w:t>ellerinizi</w:t>
      </w:r>
      <w:r w:rsidRPr="000D2481" w:rsidR="007C20E2">
        <w:rPr>
          <w:sz w:val="18"/>
        </w:rPr>
        <w:t xml:space="preserve"> </w:t>
      </w:r>
      <w:r w:rsidRPr="000D2481">
        <w:rPr>
          <w:sz w:val="18"/>
        </w:rPr>
        <w:t>vicdanlarınıza</w:t>
      </w:r>
      <w:r w:rsidRPr="000D2481" w:rsidR="007C20E2">
        <w:rPr>
          <w:sz w:val="18"/>
        </w:rPr>
        <w:t xml:space="preserve"> </w:t>
      </w:r>
      <w:r w:rsidRPr="000D2481">
        <w:rPr>
          <w:sz w:val="18"/>
        </w:rPr>
        <w:t>koyun,</w:t>
      </w:r>
      <w:r w:rsidRPr="000D2481" w:rsidR="007C20E2">
        <w:rPr>
          <w:sz w:val="18"/>
        </w:rPr>
        <w:t xml:space="preserve"> </w:t>
      </w:r>
      <w:r w:rsidRPr="000D2481">
        <w:rPr>
          <w:sz w:val="18"/>
        </w:rPr>
        <w:t>yeni</w:t>
      </w:r>
      <w:r w:rsidRPr="000D2481" w:rsidR="007C20E2">
        <w:rPr>
          <w:sz w:val="18"/>
        </w:rPr>
        <w:t xml:space="preserve"> </w:t>
      </w:r>
      <w:r w:rsidRPr="000D2481">
        <w:rPr>
          <w:sz w:val="18"/>
        </w:rPr>
        <w:t>kurulan</w:t>
      </w:r>
      <w:r w:rsidRPr="000D2481" w:rsidR="007C20E2">
        <w:rPr>
          <w:sz w:val="18"/>
        </w:rPr>
        <w:t xml:space="preserve"> </w:t>
      </w:r>
      <w:r w:rsidRPr="000D2481">
        <w:rPr>
          <w:sz w:val="18"/>
        </w:rPr>
        <w:t>üniversiteler</w:t>
      </w:r>
      <w:r w:rsidRPr="000D2481" w:rsidR="007C20E2">
        <w:rPr>
          <w:sz w:val="18"/>
        </w:rPr>
        <w:t xml:space="preserve"> </w:t>
      </w:r>
      <w:r w:rsidRPr="000D2481">
        <w:rPr>
          <w:sz w:val="18"/>
        </w:rPr>
        <w:t>hangi</w:t>
      </w:r>
      <w:r w:rsidRPr="000D2481" w:rsidR="007C20E2">
        <w:rPr>
          <w:sz w:val="18"/>
        </w:rPr>
        <w:t xml:space="preserve"> </w:t>
      </w:r>
      <w:r w:rsidRPr="000D2481">
        <w:rPr>
          <w:sz w:val="18"/>
        </w:rPr>
        <w:t>başarı</w:t>
      </w:r>
      <w:r w:rsidRPr="000D2481" w:rsidR="007C20E2">
        <w:rPr>
          <w:sz w:val="18"/>
        </w:rPr>
        <w:t xml:space="preserve"> </w:t>
      </w:r>
      <w:r w:rsidRPr="000D2481">
        <w:rPr>
          <w:sz w:val="18"/>
        </w:rPr>
        <w:t>öyküsünü</w:t>
      </w:r>
      <w:r w:rsidRPr="000D2481" w:rsidR="007C20E2">
        <w:rPr>
          <w:sz w:val="18"/>
        </w:rPr>
        <w:t xml:space="preserve"> </w:t>
      </w:r>
      <w:r w:rsidRPr="000D2481">
        <w:rPr>
          <w:sz w:val="18"/>
        </w:rPr>
        <w:t>yarattılar,</w:t>
      </w:r>
      <w:r w:rsidRPr="000D2481" w:rsidR="007C20E2">
        <w:rPr>
          <w:sz w:val="18"/>
        </w:rPr>
        <w:t xml:space="preserve"> </w:t>
      </w:r>
      <w:r w:rsidRPr="000D2481">
        <w:rPr>
          <w:sz w:val="18"/>
        </w:rPr>
        <w:t>kendi</w:t>
      </w:r>
      <w:r w:rsidRPr="000D2481" w:rsidR="007C20E2">
        <w:rPr>
          <w:sz w:val="18"/>
        </w:rPr>
        <w:t xml:space="preserve"> </w:t>
      </w:r>
      <w:r w:rsidRPr="000D2481">
        <w:rPr>
          <w:sz w:val="18"/>
        </w:rPr>
        <w:t>kendinize</w:t>
      </w:r>
      <w:r w:rsidRPr="000D2481" w:rsidR="007C20E2">
        <w:rPr>
          <w:sz w:val="18"/>
        </w:rPr>
        <w:t xml:space="preserve"> </w:t>
      </w:r>
      <w:r w:rsidRPr="000D2481">
        <w:rPr>
          <w:sz w:val="18"/>
        </w:rPr>
        <w:t>fısıldayarak</w:t>
      </w:r>
      <w:r w:rsidRPr="000D2481" w:rsidR="007C20E2">
        <w:rPr>
          <w:sz w:val="18"/>
        </w:rPr>
        <w:t xml:space="preserve"> </w:t>
      </w:r>
      <w:r w:rsidRPr="000D2481">
        <w:rPr>
          <w:sz w:val="18"/>
        </w:rPr>
        <w:t>da</w:t>
      </w:r>
      <w:r w:rsidRPr="000D2481" w:rsidR="007C20E2">
        <w:rPr>
          <w:sz w:val="18"/>
        </w:rPr>
        <w:t xml:space="preserve"> </w:t>
      </w:r>
      <w:r w:rsidRPr="000D2481">
        <w:rPr>
          <w:sz w:val="18"/>
        </w:rPr>
        <w:t>olsa</w:t>
      </w:r>
      <w:r w:rsidRPr="000D2481" w:rsidR="007C20E2">
        <w:rPr>
          <w:sz w:val="18"/>
        </w:rPr>
        <w:t xml:space="preserve"> </w:t>
      </w:r>
      <w:r w:rsidRPr="000D2481">
        <w:rPr>
          <w:sz w:val="18"/>
        </w:rPr>
        <w:t>söyleyin.</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Kafayı</w:t>
      </w:r>
      <w:r w:rsidRPr="000D2481" w:rsidR="007C20E2">
        <w:rPr>
          <w:sz w:val="18"/>
        </w:rPr>
        <w:t xml:space="preserve"> </w:t>
      </w:r>
      <w:r w:rsidRPr="000D2481">
        <w:rPr>
          <w:sz w:val="18"/>
        </w:rPr>
        <w:t>Boğaziçi</w:t>
      </w:r>
      <w:r w:rsidRPr="000D2481" w:rsidR="007C20E2">
        <w:rPr>
          <w:sz w:val="18"/>
        </w:rPr>
        <w:t xml:space="preserve"> </w:t>
      </w:r>
      <w:r w:rsidRPr="000D2481">
        <w:rPr>
          <w:sz w:val="18"/>
        </w:rPr>
        <w:t>Üniversitesine</w:t>
      </w:r>
      <w:r w:rsidRPr="000D2481" w:rsidR="007C20E2">
        <w:rPr>
          <w:sz w:val="18"/>
        </w:rPr>
        <w:t xml:space="preserve"> </w:t>
      </w:r>
      <w:r w:rsidRPr="000D2481">
        <w:rPr>
          <w:sz w:val="18"/>
        </w:rPr>
        <w:t>taktınız,</w:t>
      </w:r>
      <w:r w:rsidRPr="000D2481" w:rsidR="007C20E2">
        <w:rPr>
          <w:sz w:val="18"/>
        </w:rPr>
        <w:t xml:space="preserve"> </w:t>
      </w:r>
      <w:r w:rsidRPr="000D2481">
        <w:rPr>
          <w:sz w:val="18"/>
        </w:rPr>
        <w:t>kafayı</w:t>
      </w:r>
      <w:r w:rsidRPr="000D2481" w:rsidR="007C20E2">
        <w:rPr>
          <w:sz w:val="18"/>
        </w:rPr>
        <w:t xml:space="preserve"> </w:t>
      </w:r>
      <w:r w:rsidRPr="000D2481">
        <w:rPr>
          <w:sz w:val="18"/>
        </w:rPr>
        <w:t>Orta</w:t>
      </w:r>
      <w:r w:rsidRPr="000D2481" w:rsidR="007C20E2">
        <w:rPr>
          <w:sz w:val="18"/>
        </w:rPr>
        <w:t xml:space="preserve"> </w:t>
      </w:r>
      <w:r w:rsidRPr="000D2481">
        <w:rPr>
          <w:sz w:val="18"/>
        </w:rPr>
        <w:t>Doğu</w:t>
      </w:r>
      <w:r w:rsidRPr="000D2481" w:rsidR="007C20E2">
        <w:rPr>
          <w:sz w:val="18"/>
        </w:rPr>
        <w:t xml:space="preserve"> </w:t>
      </w:r>
      <w:r w:rsidRPr="000D2481">
        <w:rPr>
          <w:sz w:val="18"/>
        </w:rPr>
        <w:t>Teknik</w:t>
      </w:r>
      <w:r w:rsidRPr="000D2481" w:rsidR="007C20E2">
        <w:rPr>
          <w:sz w:val="18"/>
        </w:rPr>
        <w:t xml:space="preserve"> </w:t>
      </w:r>
      <w:r w:rsidRPr="000D2481">
        <w:rPr>
          <w:sz w:val="18"/>
        </w:rPr>
        <w:t>Üniversitesine</w:t>
      </w:r>
      <w:r w:rsidRPr="000D2481" w:rsidR="007C20E2">
        <w:rPr>
          <w:sz w:val="18"/>
        </w:rPr>
        <w:t xml:space="preserve"> </w:t>
      </w:r>
      <w:r w:rsidRPr="000D2481">
        <w:rPr>
          <w:sz w:val="18"/>
        </w:rPr>
        <w:t>taktınız;</w:t>
      </w:r>
      <w:r w:rsidRPr="000D2481" w:rsidR="007C20E2">
        <w:rPr>
          <w:sz w:val="18"/>
        </w:rPr>
        <w:t xml:space="preserve"> </w:t>
      </w:r>
      <w:r w:rsidRPr="000D2481">
        <w:rPr>
          <w:sz w:val="18"/>
        </w:rPr>
        <w:t>hocalarına</w:t>
      </w:r>
      <w:r w:rsidRPr="000D2481" w:rsidR="007C20E2">
        <w:rPr>
          <w:sz w:val="18"/>
        </w:rPr>
        <w:t xml:space="preserve"> </w:t>
      </w:r>
      <w:r w:rsidRPr="000D2481">
        <w:rPr>
          <w:sz w:val="18"/>
        </w:rPr>
        <w:t>zulmettiniz,</w:t>
      </w:r>
      <w:r w:rsidRPr="000D2481" w:rsidR="007C20E2">
        <w:rPr>
          <w:sz w:val="18"/>
        </w:rPr>
        <w:t xml:space="preserve"> </w:t>
      </w:r>
      <w:r w:rsidRPr="000D2481">
        <w:rPr>
          <w:sz w:val="18"/>
        </w:rPr>
        <w:t>yetmedi,</w:t>
      </w:r>
      <w:r w:rsidRPr="000D2481" w:rsidR="007C20E2">
        <w:rPr>
          <w:sz w:val="18"/>
        </w:rPr>
        <w:t xml:space="preserve"> </w:t>
      </w:r>
      <w:r w:rsidRPr="000D2481">
        <w:rPr>
          <w:sz w:val="18"/>
        </w:rPr>
        <w:t>öğrencilerine</w:t>
      </w:r>
      <w:r w:rsidRPr="000D2481" w:rsidR="007C20E2">
        <w:rPr>
          <w:sz w:val="18"/>
        </w:rPr>
        <w:t xml:space="preserve"> </w:t>
      </w:r>
      <w:r w:rsidRPr="000D2481">
        <w:rPr>
          <w:sz w:val="18"/>
        </w:rPr>
        <w:t>zulmettiniz.</w:t>
      </w:r>
      <w:r w:rsidRPr="000D2481" w:rsidR="007C20E2">
        <w:rPr>
          <w:sz w:val="18"/>
        </w:rPr>
        <w:t xml:space="preserve"> </w:t>
      </w:r>
      <w:r w:rsidRPr="000D2481">
        <w:rPr>
          <w:sz w:val="18"/>
        </w:rPr>
        <w:t>Türkiye’nin</w:t>
      </w:r>
      <w:r w:rsidRPr="000D2481" w:rsidR="007C20E2">
        <w:rPr>
          <w:sz w:val="18"/>
        </w:rPr>
        <w:t xml:space="preserve"> </w:t>
      </w:r>
      <w:r w:rsidRPr="000D2481">
        <w:rPr>
          <w:sz w:val="18"/>
        </w:rPr>
        <w:t>ilk</w:t>
      </w:r>
      <w:r w:rsidRPr="000D2481" w:rsidR="007C20E2">
        <w:rPr>
          <w:sz w:val="18"/>
        </w:rPr>
        <w:t xml:space="preserve"> </w:t>
      </w:r>
      <w:r w:rsidRPr="000D2481">
        <w:rPr>
          <w:sz w:val="18"/>
        </w:rPr>
        <w:t>500</w:t>
      </w:r>
      <w:r w:rsidRPr="000D2481" w:rsidR="007C20E2">
        <w:rPr>
          <w:sz w:val="18"/>
        </w:rPr>
        <w:t xml:space="preserve"> </w:t>
      </w:r>
      <w:r w:rsidRPr="000D2481">
        <w:rPr>
          <w:sz w:val="18"/>
        </w:rPr>
        <w:t>öğrencisini,</w:t>
      </w:r>
      <w:r w:rsidRPr="000D2481" w:rsidR="007C20E2">
        <w:rPr>
          <w:sz w:val="18"/>
        </w:rPr>
        <w:t xml:space="preserve"> </w:t>
      </w:r>
      <w:r w:rsidRPr="000D2481">
        <w:rPr>
          <w:sz w:val="18"/>
        </w:rPr>
        <w:t>bilemediniz</w:t>
      </w:r>
      <w:r w:rsidRPr="000D2481" w:rsidR="007C20E2">
        <w:rPr>
          <w:sz w:val="18"/>
        </w:rPr>
        <w:t xml:space="preserve"> </w:t>
      </w:r>
      <w:r w:rsidRPr="000D2481">
        <w:rPr>
          <w:sz w:val="18"/>
        </w:rPr>
        <w:t>ilk</w:t>
      </w:r>
      <w:r w:rsidRPr="000D2481" w:rsidR="007C20E2">
        <w:rPr>
          <w:sz w:val="18"/>
        </w:rPr>
        <w:t xml:space="preserve"> </w:t>
      </w:r>
      <w:r w:rsidRPr="000D2481">
        <w:rPr>
          <w:sz w:val="18"/>
        </w:rPr>
        <w:t>bine</w:t>
      </w:r>
      <w:r w:rsidRPr="000D2481" w:rsidR="007C20E2">
        <w:rPr>
          <w:sz w:val="18"/>
        </w:rPr>
        <w:t xml:space="preserve"> </w:t>
      </w:r>
      <w:r w:rsidRPr="000D2481">
        <w:rPr>
          <w:sz w:val="18"/>
        </w:rPr>
        <w:t>giren</w:t>
      </w:r>
      <w:r w:rsidRPr="000D2481" w:rsidR="007C20E2">
        <w:rPr>
          <w:sz w:val="18"/>
        </w:rPr>
        <w:t xml:space="preserve"> </w:t>
      </w:r>
      <w:r w:rsidRPr="000D2481">
        <w:rPr>
          <w:sz w:val="18"/>
        </w:rPr>
        <w:t>öğrencisini</w:t>
      </w:r>
      <w:r w:rsidRPr="000D2481" w:rsidR="007C20E2">
        <w:rPr>
          <w:sz w:val="18"/>
        </w:rPr>
        <w:t xml:space="preserve"> </w:t>
      </w:r>
      <w:r w:rsidRPr="000D2481">
        <w:rPr>
          <w:sz w:val="18"/>
        </w:rPr>
        <w:t>alan</w:t>
      </w:r>
      <w:r w:rsidRPr="000D2481" w:rsidR="007C20E2">
        <w:rPr>
          <w:sz w:val="18"/>
        </w:rPr>
        <w:t xml:space="preserve"> </w:t>
      </w:r>
      <w:r w:rsidRPr="000D2481">
        <w:rPr>
          <w:sz w:val="18"/>
        </w:rPr>
        <w:t>Boğaziçi</w:t>
      </w:r>
      <w:r w:rsidRPr="000D2481" w:rsidR="007C20E2">
        <w:rPr>
          <w:sz w:val="18"/>
        </w:rPr>
        <w:t xml:space="preserve"> </w:t>
      </w:r>
      <w:r w:rsidRPr="000D2481">
        <w:rPr>
          <w:sz w:val="18"/>
        </w:rPr>
        <w:t>Üniversitesinde</w:t>
      </w:r>
      <w:r w:rsidRPr="000D2481" w:rsidR="007C20E2">
        <w:rPr>
          <w:sz w:val="18"/>
        </w:rPr>
        <w:t xml:space="preserve"> </w:t>
      </w:r>
      <w:r w:rsidRPr="000D2481">
        <w:rPr>
          <w:sz w:val="18"/>
        </w:rPr>
        <w:t>okuyan</w:t>
      </w:r>
      <w:r w:rsidRPr="000D2481" w:rsidR="007C20E2">
        <w:rPr>
          <w:sz w:val="18"/>
        </w:rPr>
        <w:t xml:space="preserve"> </w:t>
      </w:r>
      <w:r w:rsidRPr="000D2481">
        <w:rPr>
          <w:sz w:val="18"/>
        </w:rPr>
        <w:t>13</w:t>
      </w:r>
      <w:r w:rsidRPr="000D2481" w:rsidR="007C20E2">
        <w:rPr>
          <w:sz w:val="18"/>
        </w:rPr>
        <w:t xml:space="preserve"> </w:t>
      </w:r>
      <w:r w:rsidRPr="000D2481">
        <w:rPr>
          <w:sz w:val="18"/>
        </w:rPr>
        <w:t>öğrenciyi</w:t>
      </w:r>
      <w:r w:rsidRPr="000D2481" w:rsidR="007C20E2">
        <w:rPr>
          <w:sz w:val="18"/>
        </w:rPr>
        <w:t xml:space="preserve"> </w:t>
      </w:r>
      <w:r w:rsidRPr="000D2481">
        <w:rPr>
          <w:sz w:val="18"/>
        </w:rPr>
        <w:t>22</w:t>
      </w:r>
      <w:r w:rsidRPr="000D2481" w:rsidR="007C20E2">
        <w:rPr>
          <w:sz w:val="18"/>
        </w:rPr>
        <w:t xml:space="preserve"> </w:t>
      </w:r>
      <w:r w:rsidRPr="000D2481">
        <w:rPr>
          <w:sz w:val="18"/>
        </w:rPr>
        <w:t>Martta</w:t>
      </w:r>
      <w:r w:rsidRPr="000D2481" w:rsidR="007C20E2">
        <w:rPr>
          <w:sz w:val="18"/>
        </w:rPr>
        <w:t xml:space="preserve"> </w:t>
      </w:r>
      <w:r w:rsidRPr="000D2481">
        <w:rPr>
          <w:sz w:val="18"/>
        </w:rPr>
        <w:t>gözaltına</w:t>
      </w:r>
      <w:r w:rsidRPr="000D2481" w:rsidR="007C20E2">
        <w:rPr>
          <w:sz w:val="18"/>
        </w:rPr>
        <w:t xml:space="preserve"> </w:t>
      </w:r>
      <w:r w:rsidRPr="000D2481">
        <w:rPr>
          <w:sz w:val="18"/>
        </w:rPr>
        <w:t>aldırdınız.</w:t>
      </w:r>
      <w:r w:rsidRPr="000D2481" w:rsidR="007C20E2">
        <w:rPr>
          <w:sz w:val="18"/>
        </w:rPr>
        <w:t xml:space="preserve"> </w:t>
      </w:r>
      <w:r w:rsidRPr="000D2481">
        <w:rPr>
          <w:sz w:val="18"/>
        </w:rPr>
        <w:t>Bu</w:t>
      </w:r>
      <w:r w:rsidRPr="000D2481" w:rsidR="007C20E2">
        <w:rPr>
          <w:sz w:val="18"/>
        </w:rPr>
        <w:t xml:space="preserve"> </w:t>
      </w:r>
      <w:r w:rsidRPr="000D2481">
        <w:rPr>
          <w:sz w:val="18"/>
        </w:rPr>
        <w:t>çocuklar</w:t>
      </w:r>
      <w:r w:rsidRPr="000D2481" w:rsidR="007C20E2">
        <w:rPr>
          <w:sz w:val="18"/>
        </w:rPr>
        <w:t xml:space="preserve"> </w:t>
      </w:r>
      <w:r w:rsidRPr="000D2481">
        <w:rPr>
          <w:sz w:val="18"/>
        </w:rPr>
        <w:t>3</w:t>
      </w:r>
      <w:r w:rsidRPr="000D2481" w:rsidR="007C20E2">
        <w:rPr>
          <w:sz w:val="18"/>
        </w:rPr>
        <w:t xml:space="preserve"> </w:t>
      </w:r>
      <w:r w:rsidRPr="000D2481">
        <w:rPr>
          <w:sz w:val="18"/>
        </w:rPr>
        <w:t>Nisandan</w:t>
      </w:r>
      <w:r w:rsidRPr="000D2481" w:rsidR="007C20E2">
        <w:rPr>
          <w:sz w:val="18"/>
        </w:rPr>
        <w:t xml:space="preserve"> </w:t>
      </w:r>
      <w:r w:rsidRPr="000D2481">
        <w:rPr>
          <w:sz w:val="18"/>
        </w:rPr>
        <w:t>beri</w:t>
      </w:r>
      <w:r w:rsidRPr="000D2481" w:rsidR="007C20E2">
        <w:rPr>
          <w:sz w:val="18"/>
        </w:rPr>
        <w:t xml:space="preserve"> </w:t>
      </w:r>
      <w:r w:rsidRPr="000D2481">
        <w:rPr>
          <w:sz w:val="18"/>
        </w:rPr>
        <w:t>tutuklular;</w:t>
      </w:r>
      <w:r w:rsidRPr="000D2481" w:rsidR="007C20E2">
        <w:rPr>
          <w:sz w:val="18"/>
        </w:rPr>
        <w:t xml:space="preserve"> </w:t>
      </w:r>
      <w:r w:rsidRPr="000D2481">
        <w:rPr>
          <w:sz w:val="18"/>
        </w:rPr>
        <w:t>9’u</w:t>
      </w:r>
      <w:r w:rsidRPr="000D2481" w:rsidR="007C20E2">
        <w:rPr>
          <w:sz w:val="18"/>
        </w:rPr>
        <w:t xml:space="preserve"> </w:t>
      </w:r>
      <w:r w:rsidRPr="000D2481">
        <w:rPr>
          <w:sz w:val="18"/>
        </w:rPr>
        <w:t>erkek,</w:t>
      </w:r>
      <w:r w:rsidRPr="000D2481" w:rsidR="007C20E2">
        <w:rPr>
          <w:sz w:val="18"/>
        </w:rPr>
        <w:t xml:space="preserve"> </w:t>
      </w:r>
      <w:r w:rsidRPr="000D2481">
        <w:rPr>
          <w:sz w:val="18"/>
        </w:rPr>
        <w:t>4’ü</w:t>
      </w:r>
      <w:r w:rsidRPr="000D2481" w:rsidR="007C20E2">
        <w:rPr>
          <w:sz w:val="18"/>
        </w:rPr>
        <w:t xml:space="preserve"> </w:t>
      </w:r>
      <w:r w:rsidRPr="000D2481">
        <w:rPr>
          <w:sz w:val="18"/>
        </w:rPr>
        <w:t>kız</w:t>
      </w:r>
      <w:r w:rsidRPr="000D2481" w:rsidR="007C20E2">
        <w:rPr>
          <w:sz w:val="18"/>
        </w:rPr>
        <w:t xml:space="preserve"> </w:t>
      </w:r>
      <w:r w:rsidRPr="000D2481">
        <w:rPr>
          <w:sz w:val="18"/>
        </w:rPr>
        <w:t>öğrenci.</w:t>
      </w:r>
      <w:r w:rsidRPr="000D2481" w:rsidR="007C20E2">
        <w:rPr>
          <w:sz w:val="18"/>
        </w:rPr>
        <w:t xml:space="preserve"> </w:t>
      </w:r>
      <w:r w:rsidRPr="000D2481">
        <w:rPr>
          <w:sz w:val="18"/>
        </w:rPr>
        <w:t>Bunun</w:t>
      </w:r>
      <w:r w:rsidRPr="000D2481" w:rsidR="007C20E2">
        <w:rPr>
          <w:sz w:val="18"/>
        </w:rPr>
        <w:t xml:space="preserve"> </w:t>
      </w:r>
      <w:r w:rsidRPr="000D2481">
        <w:rPr>
          <w:sz w:val="18"/>
        </w:rPr>
        <w:t>adı</w:t>
      </w:r>
      <w:r w:rsidRPr="000D2481" w:rsidR="007C20E2">
        <w:rPr>
          <w:sz w:val="18"/>
        </w:rPr>
        <w:t xml:space="preserve"> </w:t>
      </w:r>
      <w:r w:rsidRPr="000D2481">
        <w:rPr>
          <w:sz w:val="18"/>
        </w:rPr>
        <w:t>zulümdür.</w:t>
      </w:r>
      <w:r w:rsidRPr="000D2481" w:rsidR="007C20E2">
        <w:rPr>
          <w:sz w:val="18"/>
        </w:rPr>
        <w:t xml:space="preserve"> </w:t>
      </w:r>
      <w:r w:rsidRPr="000D2481">
        <w:rPr>
          <w:sz w:val="18"/>
        </w:rPr>
        <w:t>OHAL</w:t>
      </w:r>
      <w:r w:rsidRPr="000D2481" w:rsidR="007C20E2">
        <w:rPr>
          <w:sz w:val="18"/>
        </w:rPr>
        <w:t xml:space="preserve"> </w:t>
      </w:r>
      <w:r w:rsidRPr="000D2481">
        <w:rPr>
          <w:sz w:val="18"/>
        </w:rPr>
        <w:t>altında</w:t>
      </w:r>
      <w:r w:rsidRPr="000D2481" w:rsidR="007C20E2">
        <w:rPr>
          <w:sz w:val="18"/>
        </w:rPr>
        <w:t xml:space="preserve"> </w:t>
      </w:r>
      <w:r w:rsidRPr="000D2481">
        <w:rPr>
          <w:sz w:val="18"/>
        </w:rPr>
        <w:t>bu</w:t>
      </w:r>
      <w:r w:rsidRPr="000D2481" w:rsidR="007C20E2">
        <w:rPr>
          <w:sz w:val="18"/>
        </w:rPr>
        <w:t xml:space="preserve"> </w:t>
      </w:r>
      <w:r w:rsidRPr="000D2481">
        <w:rPr>
          <w:sz w:val="18"/>
        </w:rPr>
        <w:t>çocuklar</w:t>
      </w:r>
      <w:r w:rsidRPr="000D2481" w:rsidR="007C20E2">
        <w:rPr>
          <w:sz w:val="18"/>
        </w:rPr>
        <w:t xml:space="preserve"> </w:t>
      </w:r>
      <w:r w:rsidRPr="000D2481">
        <w:rPr>
          <w:sz w:val="18"/>
        </w:rPr>
        <w:t>sınavlarına</w:t>
      </w:r>
      <w:r w:rsidRPr="000D2481" w:rsidR="007C20E2">
        <w:rPr>
          <w:sz w:val="18"/>
        </w:rPr>
        <w:t xml:space="preserve"> </w:t>
      </w:r>
      <w:r w:rsidRPr="000D2481">
        <w:rPr>
          <w:sz w:val="18"/>
        </w:rPr>
        <w:t>giremiyorlar.</w:t>
      </w:r>
      <w:r w:rsidRPr="000D2481" w:rsidR="007C20E2">
        <w:rPr>
          <w:sz w:val="18"/>
        </w:rPr>
        <w:t xml:space="preserve"> </w:t>
      </w:r>
      <w:r w:rsidRPr="000D2481">
        <w:rPr>
          <w:sz w:val="18"/>
        </w:rPr>
        <w:t>Bunun</w:t>
      </w:r>
      <w:r w:rsidRPr="000D2481" w:rsidR="007C20E2">
        <w:rPr>
          <w:sz w:val="18"/>
        </w:rPr>
        <w:t xml:space="preserve"> </w:t>
      </w:r>
      <w:r w:rsidRPr="000D2481">
        <w:rPr>
          <w:sz w:val="18"/>
        </w:rPr>
        <w:t>adı</w:t>
      </w:r>
      <w:r w:rsidRPr="000D2481" w:rsidR="007C20E2">
        <w:rPr>
          <w:sz w:val="18"/>
        </w:rPr>
        <w:t xml:space="preserve"> </w:t>
      </w:r>
      <w:r w:rsidRPr="000D2481">
        <w:rPr>
          <w:sz w:val="18"/>
        </w:rPr>
        <w:t>zulümdür,</w:t>
      </w:r>
      <w:r w:rsidRPr="000D2481" w:rsidR="007C20E2">
        <w:rPr>
          <w:sz w:val="18"/>
        </w:rPr>
        <w:t xml:space="preserve"> </w:t>
      </w:r>
      <w:r w:rsidRPr="000D2481">
        <w:rPr>
          <w:sz w:val="18"/>
        </w:rPr>
        <w:t>bunun</w:t>
      </w:r>
      <w:r w:rsidRPr="000D2481" w:rsidR="007C20E2">
        <w:rPr>
          <w:sz w:val="18"/>
        </w:rPr>
        <w:t xml:space="preserve"> </w:t>
      </w:r>
      <w:r w:rsidRPr="000D2481">
        <w:rPr>
          <w:sz w:val="18"/>
        </w:rPr>
        <w:t>adı</w:t>
      </w:r>
      <w:r w:rsidRPr="000D2481" w:rsidR="007C20E2">
        <w:rPr>
          <w:sz w:val="18"/>
        </w:rPr>
        <w:t xml:space="preserve"> </w:t>
      </w:r>
      <w:r w:rsidRPr="000D2481">
        <w:rPr>
          <w:sz w:val="18"/>
        </w:rPr>
        <w:t>baskı</w:t>
      </w:r>
      <w:r w:rsidRPr="000D2481" w:rsidR="007C20E2">
        <w:rPr>
          <w:sz w:val="18"/>
        </w:rPr>
        <w:t xml:space="preserve"> </w:t>
      </w:r>
      <w:r w:rsidRPr="000D2481">
        <w:rPr>
          <w:sz w:val="18"/>
        </w:rPr>
        <w:t>demektir;</w:t>
      </w:r>
      <w:r w:rsidRPr="000D2481" w:rsidR="007C20E2">
        <w:rPr>
          <w:sz w:val="18"/>
        </w:rPr>
        <w:t xml:space="preserve"> </w:t>
      </w:r>
      <w:r w:rsidRPr="000D2481">
        <w:rPr>
          <w:sz w:val="18"/>
        </w:rPr>
        <w:t>bunları</w:t>
      </w:r>
      <w:r w:rsidRPr="000D2481" w:rsidR="007C20E2">
        <w:rPr>
          <w:sz w:val="18"/>
        </w:rPr>
        <w:t xml:space="preserve"> </w:t>
      </w:r>
      <w:r w:rsidRPr="000D2481">
        <w:rPr>
          <w:sz w:val="18"/>
        </w:rPr>
        <w:t>siz</w:t>
      </w:r>
      <w:r w:rsidRPr="000D2481" w:rsidR="007C20E2">
        <w:rPr>
          <w:sz w:val="18"/>
        </w:rPr>
        <w:t xml:space="preserve"> </w:t>
      </w:r>
      <w:r w:rsidRPr="000D2481">
        <w:rPr>
          <w:sz w:val="18"/>
        </w:rPr>
        <w:t>yaptınız.</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Şimdi</w:t>
      </w:r>
      <w:r w:rsidRPr="000D2481" w:rsidR="007C20E2">
        <w:rPr>
          <w:sz w:val="18"/>
        </w:rPr>
        <w:t xml:space="preserve"> </w:t>
      </w:r>
      <w:r w:rsidRPr="000D2481">
        <w:rPr>
          <w:sz w:val="18"/>
        </w:rPr>
        <w:t>de</w:t>
      </w:r>
      <w:r w:rsidRPr="000D2481" w:rsidR="007C20E2">
        <w:rPr>
          <w:sz w:val="18"/>
        </w:rPr>
        <w:t xml:space="preserve"> </w:t>
      </w:r>
      <w:r w:rsidRPr="000D2481">
        <w:rPr>
          <w:sz w:val="18"/>
        </w:rPr>
        <w:t>kalabalık</w:t>
      </w:r>
      <w:r w:rsidRPr="000D2481" w:rsidR="007C20E2">
        <w:rPr>
          <w:sz w:val="18"/>
        </w:rPr>
        <w:t xml:space="preserve"> </w:t>
      </w:r>
      <w:r w:rsidRPr="000D2481">
        <w:rPr>
          <w:sz w:val="18"/>
        </w:rPr>
        <w:t>olduklarını</w:t>
      </w:r>
      <w:r w:rsidRPr="000D2481" w:rsidR="007C20E2">
        <w:rPr>
          <w:sz w:val="18"/>
        </w:rPr>
        <w:t xml:space="preserve"> </w:t>
      </w:r>
      <w:r w:rsidRPr="000D2481">
        <w:rPr>
          <w:sz w:val="18"/>
        </w:rPr>
        <w:t>öne</w:t>
      </w:r>
      <w:r w:rsidRPr="000D2481" w:rsidR="007C20E2">
        <w:rPr>
          <w:sz w:val="18"/>
        </w:rPr>
        <w:t xml:space="preserve"> </w:t>
      </w:r>
      <w:r w:rsidRPr="000D2481">
        <w:rPr>
          <w:sz w:val="18"/>
        </w:rPr>
        <w:t>sürüp</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köklü</w:t>
      </w:r>
      <w:r w:rsidRPr="000D2481" w:rsidR="007C20E2">
        <w:rPr>
          <w:sz w:val="18"/>
        </w:rPr>
        <w:t xml:space="preserve"> </w:t>
      </w:r>
      <w:r w:rsidRPr="000D2481">
        <w:rPr>
          <w:sz w:val="18"/>
        </w:rPr>
        <w:t>üniversitelerini</w:t>
      </w:r>
      <w:r w:rsidRPr="000D2481" w:rsidR="007C20E2">
        <w:rPr>
          <w:sz w:val="18"/>
        </w:rPr>
        <w:t xml:space="preserve"> </w:t>
      </w:r>
      <w:r w:rsidRPr="000D2481">
        <w:rPr>
          <w:sz w:val="18"/>
        </w:rPr>
        <w:t>bölmeye</w:t>
      </w:r>
      <w:r w:rsidRPr="000D2481" w:rsidR="007C20E2">
        <w:rPr>
          <w:sz w:val="18"/>
        </w:rPr>
        <w:t xml:space="preserve"> </w:t>
      </w:r>
      <w:r w:rsidRPr="000D2481">
        <w:rPr>
          <w:sz w:val="18"/>
        </w:rPr>
        <w:t>yelteniyorsunuz;</w:t>
      </w:r>
      <w:r w:rsidRPr="000D2481" w:rsidR="007C20E2">
        <w:rPr>
          <w:sz w:val="18"/>
        </w:rPr>
        <w:t xml:space="preserve"> </w:t>
      </w:r>
      <w:r w:rsidRPr="000D2481">
        <w:rPr>
          <w:sz w:val="18"/>
        </w:rPr>
        <w:t>parçala</w:t>
      </w:r>
      <w:r w:rsidRPr="000D2481" w:rsidR="007C20E2">
        <w:rPr>
          <w:sz w:val="18"/>
        </w:rPr>
        <w:t xml:space="preserve"> </w:t>
      </w:r>
      <w:r w:rsidRPr="000D2481">
        <w:rPr>
          <w:sz w:val="18"/>
        </w:rPr>
        <w:t>ve</w:t>
      </w:r>
      <w:r w:rsidRPr="000D2481" w:rsidR="007C20E2">
        <w:rPr>
          <w:sz w:val="18"/>
        </w:rPr>
        <w:t xml:space="preserve"> </w:t>
      </w:r>
      <w:r w:rsidRPr="000D2481">
        <w:rPr>
          <w:sz w:val="18"/>
        </w:rPr>
        <w:t>yönet,</w:t>
      </w:r>
      <w:r w:rsidRPr="000D2481" w:rsidR="007C20E2">
        <w:rPr>
          <w:sz w:val="18"/>
        </w:rPr>
        <w:t xml:space="preserve"> </w:t>
      </w:r>
      <w:r w:rsidRPr="000D2481">
        <w:rPr>
          <w:sz w:val="18"/>
        </w:rPr>
        <w:t>ne</w:t>
      </w:r>
      <w:r w:rsidRPr="000D2481" w:rsidR="007C20E2">
        <w:rPr>
          <w:sz w:val="18"/>
        </w:rPr>
        <w:t xml:space="preserve"> </w:t>
      </w:r>
      <w:r w:rsidRPr="000D2481">
        <w:rPr>
          <w:sz w:val="18"/>
        </w:rPr>
        <w:t>güzel</w:t>
      </w:r>
      <w:r w:rsidRPr="000D2481" w:rsidR="007C20E2">
        <w:rPr>
          <w:sz w:val="18"/>
        </w:rPr>
        <w:t xml:space="preserve"> </w:t>
      </w:r>
      <w:r w:rsidRPr="000D2481">
        <w:rPr>
          <w:sz w:val="18"/>
        </w:rPr>
        <w:t>bir</w:t>
      </w:r>
      <w:r w:rsidRPr="000D2481" w:rsidR="007C20E2">
        <w:rPr>
          <w:sz w:val="18"/>
        </w:rPr>
        <w:t xml:space="preserve"> </w:t>
      </w:r>
      <w:r w:rsidRPr="000D2481">
        <w:rPr>
          <w:sz w:val="18"/>
        </w:rPr>
        <w:t>fikir</w:t>
      </w:r>
      <w:r w:rsidRPr="000D2481" w:rsidR="007C20E2">
        <w:rPr>
          <w:sz w:val="18"/>
        </w:rPr>
        <w:t xml:space="preserve"> </w:t>
      </w:r>
      <w:r w:rsidRPr="000D2481">
        <w:rPr>
          <w:sz w:val="18"/>
        </w:rPr>
        <w:t>değil</w:t>
      </w:r>
      <w:r w:rsidRPr="000D2481" w:rsidR="007C20E2">
        <w:rPr>
          <w:sz w:val="18"/>
        </w:rPr>
        <w:t xml:space="preserve"> </w:t>
      </w:r>
      <w:r w:rsidRPr="000D2481">
        <w:rPr>
          <w:sz w:val="18"/>
        </w:rPr>
        <w:t>mi?</w:t>
      </w:r>
      <w:r w:rsidRPr="000D2481" w:rsidR="007C20E2">
        <w:rPr>
          <w:sz w:val="18"/>
        </w:rPr>
        <w:t xml:space="preserve"> </w:t>
      </w:r>
      <w:r w:rsidRPr="000D2481">
        <w:rPr>
          <w:sz w:val="18"/>
        </w:rPr>
        <w:t>Parçalayalım,</w:t>
      </w:r>
      <w:r w:rsidRPr="000D2481" w:rsidR="007C20E2">
        <w:rPr>
          <w:sz w:val="18"/>
        </w:rPr>
        <w:t xml:space="preserve"> </w:t>
      </w:r>
      <w:r w:rsidRPr="000D2481">
        <w:rPr>
          <w:sz w:val="18"/>
        </w:rPr>
        <w:t>parça</w:t>
      </w:r>
      <w:r w:rsidRPr="000D2481" w:rsidR="007C20E2">
        <w:rPr>
          <w:sz w:val="18"/>
        </w:rPr>
        <w:t xml:space="preserve"> </w:t>
      </w:r>
      <w:r w:rsidRPr="000D2481">
        <w:rPr>
          <w:sz w:val="18"/>
        </w:rPr>
        <w:t>parça</w:t>
      </w:r>
      <w:r w:rsidRPr="000D2481" w:rsidR="007C20E2">
        <w:rPr>
          <w:sz w:val="18"/>
        </w:rPr>
        <w:t xml:space="preserve"> </w:t>
      </w:r>
      <w:r w:rsidRPr="000D2481">
        <w:rPr>
          <w:sz w:val="18"/>
        </w:rPr>
        <w:t>edelim,</w:t>
      </w:r>
      <w:r w:rsidRPr="000D2481" w:rsidR="007C20E2">
        <w:rPr>
          <w:sz w:val="18"/>
        </w:rPr>
        <w:t xml:space="preserve"> </w:t>
      </w:r>
      <w:r w:rsidRPr="000D2481">
        <w:rPr>
          <w:sz w:val="18"/>
        </w:rPr>
        <w:t>daha</w:t>
      </w:r>
      <w:r w:rsidRPr="000D2481" w:rsidR="007C20E2">
        <w:rPr>
          <w:sz w:val="18"/>
        </w:rPr>
        <w:t xml:space="preserve"> </w:t>
      </w:r>
      <w:r w:rsidRPr="000D2481">
        <w:rPr>
          <w:sz w:val="18"/>
        </w:rPr>
        <w:t>kolay</w:t>
      </w:r>
      <w:r w:rsidRPr="000D2481" w:rsidR="007C20E2">
        <w:rPr>
          <w:sz w:val="18"/>
        </w:rPr>
        <w:t xml:space="preserve"> </w:t>
      </w:r>
      <w:r w:rsidRPr="000D2481">
        <w:rPr>
          <w:sz w:val="18"/>
        </w:rPr>
        <w:t>yönetelim.</w:t>
      </w:r>
      <w:r w:rsidRPr="000D2481" w:rsidR="007C20E2">
        <w:rPr>
          <w:sz w:val="18"/>
        </w:rPr>
        <w:t xml:space="preserve"> </w:t>
      </w:r>
      <w:r w:rsidRPr="000D2481">
        <w:rPr>
          <w:sz w:val="18"/>
        </w:rPr>
        <w:t>Sizin</w:t>
      </w:r>
      <w:r w:rsidRPr="000D2481" w:rsidR="007C20E2">
        <w:rPr>
          <w:sz w:val="18"/>
        </w:rPr>
        <w:t xml:space="preserve"> </w:t>
      </w:r>
      <w:r w:rsidRPr="000D2481">
        <w:rPr>
          <w:sz w:val="18"/>
        </w:rPr>
        <w:t>bölüp,</w:t>
      </w:r>
      <w:r w:rsidRPr="000D2481" w:rsidR="007C20E2">
        <w:rPr>
          <w:sz w:val="18"/>
        </w:rPr>
        <w:t xml:space="preserve"> </w:t>
      </w:r>
      <w:r w:rsidRPr="000D2481">
        <w:rPr>
          <w:sz w:val="18"/>
        </w:rPr>
        <w:t>parçalayıp</w:t>
      </w:r>
      <w:r w:rsidRPr="000D2481" w:rsidR="007C20E2">
        <w:rPr>
          <w:sz w:val="18"/>
        </w:rPr>
        <w:t xml:space="preserve"> </w:t>
      </w:r>
      <w:r w:rsidRPr="000D2481">
        <w:rPr>
          <w:sz w:val="18"/>
        </w:rPr>
        <w:t>yönetmeye</w:t>
      </w:r>
      <w:r w:rsidRPr="000D2481" w:rsidR="007C20E2">
        <w:rPr>
          <w:sz w:val="18"/>
        </w:rPr>
        <w:t xml:space="preserve"> </w:t>
      </w:r>
      <w:r w:rsidRPr="000D2481">
        <w:rPr>
          <w:sz w:val="18"/>
        </w:rPr>
        <w:t>çalıştığınız</w:t>
      </w:r>
      <w:r w:rsidRPr="000D2481" w:rsidR="007C20E2">
        <w:rPr>
          <w:sz w:val="18"/>
        </w:rPr>
        <w:t xml:space="preserve"> </w:t>
      </w:r>
      <w:r w:rsidRPr="000D2481">
        <w:rPr>
          <w:sz w:val="18"/>
        </w:rPr>
        <w:t>o</w:t>
      </w:r>
      <w:r w:rsidRPr="000D2481" w:rsidR="007C20E2">
        <w:rPr>
          <w:sz w:val="18"/>
        </w:rPr>
        <w:t xml:space="preserve"> </w:t>
      </w:r>
      <w:r w:rsidRPr="000D2481">
        <w:rPr>
          <w:sz w:val="18"/>
        </w:rPr>
        <w:t>üniversiteler</w:t>
      </w:r>
      <w:r w:rsidRPr="000D2481" w:rsidR="007C20E2">
        <w:rPr>
          <w:sz w:val="18"/>
        </w:rPr>
        <w:t xml:space="preserve"> </w:t>
      </w:r>
      <w:r w:rsidRPr="000D2481">
        <w:rPr>
          <w:sz w:val="18"/>
        </w:rPr>
        <w:t>sadece</w:t>
      </w:r>
      <w:r w:rsidRPr="000D2481" w:rsidR="007C20E2">
        <w:rPr>
          <w:sz w:val="18"/>
        </w:rPr>
        <w:t xml:space="preserve"> </w:t>
      </w:r>
      <w:r w:rsidRPr="000D2481">
        <w:rPr>
          <w:sz w:val="18"/>
        </w:rPr>
        <w:t>üniversite</w:t>
      </w:r>
      <w:r w:rsidRPr="000D2481" w:rsidR="007C20E2">
        <w:rPr>
          <w:sz w:val="18"/>
        </w:rPr>
        <w:t xml:space="preserve"> </w:t>
      </w:r>
      <w:r w:rsidRPr="000D2481">
        <w:rPr>
          <w:sz w:val="18"/>
        </w:rPr>
        <w:t>değildir,</w:t>
      </w:r>
      <w:r w:rsidRPr="000D2481" w:rsidR="007C20E2">
        <w:rPr>
          <w:sz w:val="18"/>
        </w:rPr>
        <w:t xml:space="preserve"> </w:t>
      </w:r>
      <w:r w:rsidRPr="000D2481">
        <w:rPr>
          <w:sz w:val="18"/>
        </w:rPr>
        <w:t>o</w:t>
      </w:r>
      <w:r w:rsidRPr="000D2481" w:rsidR="007C20E2">
        <w:rPr>
          <w:sz w:val="18"/>
        </w:rPr>
        <w:t xml:space="preserve"> </w:t>
      </w:r>
      <w:r w:rsidRPr="000D2481">
        <w:rPr>
          <w:sz w:val="18"/>
        </w:rPr>
        <w:t>parçalamak</w:t>
      </w:r>
      <w:r w:rsidRPr="000D2481" w:rsidR="007C20E2">
        <w:rPr>
          <w:sz w:val="18"/>
        </w:rPr>
        <w:t xml:space="preserve"> </w:t>
      </w:r>
      <w:r w:rsidRPr="000D2481">
        <w:rPr>
          <w:sz w:val="18"/>
        </w:rPr>
        <w:t>istediğiniz,</w:t>
      </w:r>
      <w:r w:rsidRPr="000D2481" w:rsidR="007C20E2">
        <w:rPr>
          <w:sz w:val="18"/>
        </w:rPr>
        <w:t xml:space="preserve"> </w:t>
      </w:r>
      <w:r w:rsidRPr="000D2481">
        <w:rPr>
          <w:sz w:val="18"/>
        </w:rPr>
        <w:t>küçültmek</w:t>
      </w:r>
      <w:r w:rsidRPr="000D2481" w:rsidR="007C20E2">
        <w:rPr>
          <w:sz w:val="18"/>
        </w:rPr>
        <w:t xml:space="preserve"> </w:t>
      </w:r>
      <w:r w:rsidRPr="000D2481">
        <w:rPr>
          <w:sz w:val="18"/>
        </w:rPr>
        <w:t>istediğiniz,</w:t>
      </w:r>
      <w:r w:rsidRPr="000D2481" w:rsidR="007C20E2">
        <w:rPr>
          <w:sz w:val="18"/>
        </w:rPr>
        <w:t xml:space="preserve"> </w:t>
      </w:r>
      <w:r w:rsidRPr="000D2481">
        <w:rPr>
          <w:sz w:val="18"/>
        </w:rPr>
        <w:t>canınızın</w:t>
      </w:r>
      <w:r w:rsidRPr="000D2481" w:rsidR="007C20E2">
        <w:rPr>
          <w:sz w:val="18"/>
        </w:rPr>
        <w:t xml:space="preserve"> </w:t>
      </w:r>
      <w:r w:rsidRPr="000D2481">
        <w:rPr>
          <w:sz w:val="18"/>
        </w:rPr>
        <w:t>istediği</w:t>
      </w:r>
      <w:r w:rsidRPr="000D2481" w:rsidR="007C20E2">
        <w:rPr>
          <w:sz w:val="18"/>
        </w:rPr>
        <w:t xml:space="preserve"> </w:t>
      </w:r>
      <w:r w:rsidRPr="000D2481">
        <w:rPr>
          <w:sz w:val="18"/>
        </w:rPr>
        <w:t>gibi</w:t>
      </w:r>
      <w:r w:rsidRPr="000D2481" w:rsidR="007C20E2">
        <w:rPr>
          <w:sz w:val="18"/>
        </w:rPr>
        <w:t xml:space="preserve"> </w:t>
      </w:r>
      <w:r w:rsidRPr="000D2481">
        <w:rPr>
          <w:sz w:val="18"/>
        </w:rPr>
        <w:t>yönetmek</w:t>
      </w:r>
      <w:r w:rsidRPr="000D2481" w:rsidR="007C20E2">
        <w:rPr>
          <w:sz w:val="18"/>
        </w:rPr>
        <w:t xml:space="preserve"> </w:t>
      </w:r>
      <w:r w:rsidRPr="000D2481">
        <w:rPr>
          <w:sz w:val="18"/>
        </w:rPr>
        <w:t>istediğiniz</w:t>
      </w:r>
      <w:r w:rsidRPr="000D2481" w:rsidR="007C20E2">
        <w:rPr>
          <w:sz w:val="18"/>
        </w:rPr>
        <w:t xml:space="preserve"> </w:t>
      </w:r>
      <w:r w:rsidRPr="000D2481">
        <w:rPr>
          <w:sz w:val="18"/>
        </w:rPr>
        <w:t>üniversiteler</w:t>
      </w:r>
      <w:r w:rsidRPr="000D2481" w:rsidR="007C20E2">
        <w:rPr>
          <w:sz w:val="18"/>
        </w:rPr>
        <w:t xml:space="preserve"> </w:t>
      </w:r>
      <w:r w:rsidRPr="000D2481">
        <w:rPr>
          <w:sz w:val="18"/>
        </w:rPr>
        <w:t>Türkiye’nin</w:t>
      </w:r>
      <w:r w:rsidRPr="000D2481" w:rsidR="007C20E2">
        <w:rPr>
          <w:sz w:val="18"/>
        </w:rPr>
        <w:t xml:space="preserve"> </w:t>
      </w:r>
      <w:r w:rsidRPr="000D2481">
        <w:rPr>
          <w:sz w:val="18"/>
        </w:rPr>
        <w:t>aynı</w:t>
      </w:r>
      <w:r w:rsidRPr="000D2481" w:rsidR="007C20E2">
        <w:rPr>
          <w:sz w:val="18"/>
        </w:rPr>
        <w:t xml:space="preserve"> </w:t>
      </w:r>
      <w:r w:rsidRPr="000D2481">
        <w:rPr>
          <w:sz w:val="18"/>
        </w:rPr>
        <w:t>zamanda</w:t>
      </w:r>
      <w:r w:rsidRPr="000D2481" w:rsidR="007C20E2">
        <w:rPr>
          <w:sz w:val="18"/>
        </w:rPr>
        <w:t xml:space="preserve"> </w:t>
      </w:r>
      <w:r w:rsidRPr="000D2481">
        <w:rPr>
          <w:sz w:val="18"/>
        </w:rPr>
        <w:t>tarihidir,</w:t>
      </w:r>
      <w:r w:rsidRPr="000D2481" w:rsidR="007C20E2">
        <w:rPr>
          <w:sz w:val="18"/>
        </w:rPr>
        <w:t xml:space="preserve"> </w:t>
      </w:r>
      <w:r w:rsidRPr="000D2481">
        <w:rPr>
          <w:sz w:val="18"/>
        </w:rPr>
        <w:t>Türkiye’nin</w:t>
      </w:r>
      <w:r w:rsidRPr="000D2481" w:rsidR="007C20E2">
        <w:rPr>
          <w:sz w:val="18"/>
        </w:rPr>
        <w:t xml:space="preserve"> </w:t>
      </w:r>
      <w:r w:rsidRPr="000D2481">
        <w:rPr>
          <w:sz w:val="18"/>
        </w:rPr>
        <w:t>aynı</w:t>
      </w:r>
      <w:r w:rsidRPr="000D2481" w:rsidR="007C20E2">
        <w:rPr>
          <w:sz w:val="18"/>
        </w:rPr>
        <w:t xml:space="preserve"> </w:t>
      </w:r>
      <w:r w:rsidRPr="000D2481">
        <w:rPr>
          <w:sz w:val="18"/>
        </w:rPr>
        <w:t>zamanda</w:t>
      </w:r>
      <w:r w:rsidRPr="000D2481" w:rsidR="007C20E2">
        <w:rPr>
          <w:sz w:val="18"/>
        </w:rPr>
        <w:t xml:space="preserve"> </w:t>
      </w:r>
      <w:r w:rsidRPr="000D2481">
        <w:rPr>
          <w:sz w:val="18"/>
        </w:rPr>
        <w:t>geleneğidir,</w:t>
      </w:r>
      <w:r w:rsidRPr="000D2481" w:rsidR="007C20E2">
        <w:rPr>
          <w:sz w:val="18"/>
        </w:rPr>
        <w:t xml:space="preserve"> </w:t>
      </w:r>
      <w:r w:rsidRPr="000D2481">
        <w:rPr>
          <w:sz w:val="18"/>
        </w:rPr>
        <w:t>Türkiye’nin</w:t>
      </w:r>
      <w:r w:rsidRPr="000D2481" w:rsidR="007C20E2">
        <w:rPr>
          <w:sz w:val="18"/>
        </w:rPr>
        <w:t xml:space="preserve"> </w:t>
      </w:r>
      <w:r w:rsidRPr="000D2481">
        <w:rPr>
          <w:sz w:val="18"/>
        </w:rPr>
        <w:t>aynı</w:t>
      </w:r>
      <w:r w:rsidRPr="000D2481" w:rsidR="007C20E2">
        <w:rPr>
          <w:sz w:val="18"/>
        </w:rPr>
        <w:t xml:space="preserve"> </w:t>
      </w:r>
      <w:r w:rsidRPr="000D2481">
        <w:rPr>
          <w:sz w:val="18"/>
        </w:rPr>
        <w:t>zamanda</w:t>
      </w:r>
      <w:r w:rsidRPr="000D2481" w:rsidR="007C20E2">
        <w:rPr>
          <w:sz w:val="18"/>
        </w:rPr>
        <w:t xml:space="preserve"> </w:t>
      </w:r>
      <w:r w:rsidRPr="000D2481">
        <w:rPr>
          <w:sz w:val="18"/>
        </w:rPr>
        <w:t>geleceği</w:t>
      </w:r>
      <w:r w:rsidRPr="000D2481" w:rsidR="007C20E2">
        <w:rPr>
          <w:sz w:val="18"/>
        </w:rPr>
        <w:t xml:space="preserve"> </w:t>
      </w:r>
      <w:r w:rsidRPr="000D2481">
        <w:rPr>
          <w:sz w:val="18"/>
        </w:rPr>
        <w:t>olan</w:t>
      </w:r>
      <w:r w:rsidRPr="000D2481" w:rsidR="007C20E2">
        <w:rPr>
          <w:sz w:val="18"/>
        </w:rPr>
        <w:t xml:space="preserve"> </w:t>
      </w:r>
      <w:r w:rsidRPr="000D2481">
        <w:rPr>
          <w:sz w:val="18"/>
        </w:rPr>
        <w:t>üniversitelerdir.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Yine</w:t>
      </w:r>
      <w:r w:rsidRPr="000D2481" w:rsidR="007C20E2">
        <w:rPr>
          <w:sz w:val="18"/>
        </w:rPr>
        <w:t xml:space="preserve"> </w:t>
      </w:r>
      <w:r w:rsidRPr="000D2481">
        <w:rPr>
          <w:sz w:val="18"/>
        </w:rPr>
        <w:t>“81</w:t>
      </w:r>
      <w:r w:rsidRPr="000D2481" w:rsidR="007C20E2">
        <w:rPr>
          <w:sz w:val="18"/>
        </w:rPr>
        <w:t xml:space="preserve"> </w:t>
      </w:r>
      <w:r w:rsidRPr="000D2481">
        <w:rPr>
          <w:sz w:val="18"/>
        </w:rPr>
        <w:t>ilde</w:t>
      </w:r>
      <w:r w:rsidRPr="000D2481" w:rsidR="007C20E2">
        <w:rPr>
          <w:sz w:val="18"/>
        </w:rPr>
        <w:t xml:space="preserve"> </w:t>
      </w:r>
      <w:r w:rsidRPr="000D2481">
        <w:rPr>
          <w:sz w:val="18"/>
        </w:rPr>
        <w:t>üniversitemiz</w:t>
      </w:r>
      <w:r w:rsidRPr="000D2481" w:rsidR="007C20E2">
        <w:rPr>
          <w:sz w:val="18"/>
        </w:rPr>
        <w:t xml:space="preserve"> </w:t>
      </w:r>
      <w:r w:rsidRPr="000D2481">
        <w:rPr>
          <w:sz w:val="18"/>
        </w:rPr>
        <w:t>var.”</w:t>
      </w:r>
      <w:r w:rsidRPr="000D2481" w:rsidR="007C20E2">
        <w:rPr>
          <w:sz w:val="18"/>
        </w:rPr>
        <w:t xml:space="preserve"> </w:t>
      </w:r>
      <w:r w:rsidRPr="000D2481">
        <w:rPr>
          <w:sz w:val="18"/>
        </w:rPr>
        <w:t>diyorsunuz</w:t>
      </w:r>
      <w:r w:rsidRPr="000D2481" w:rsidR="007C20E2">
        <w:rPr>
          <w:sz w:val="18"/>
        </w:rPr>
        <w:t xml:space="preserve"> </w:t>
      </w:r>
      <w:r w:rsidRPr="000D2481">
        <w:rPr>
          <w:sz w:val="18"/>
        </w:rPr>
        <w:t>ama</w:t>
      </w:r>
      <w:r w:rsidRPr="000D2481" w:rsidR="007C20E2">
        <w:rPr>
          <w:sz w:val="18"/>
        </w:rPr>
        <w:t xml:space="preserve"> </w:t>
      </w:r>
      <w:r w:rsidRPr="000D2481">
        <w:rPr>
          <w:sz w:val="18"/>
        </w:rPr>
        <w:t>siz</w:t>
      </w:r>
      <w:r w:rsidRPr="000D2481" w:rsidR="007C20E2">
        <w:rPr>
          <w:sz w:val="18"/>
        </w:rPr>
        <w:t xml:space="preserve"> </w:t>
      </w:r>
      <w:r w:rsidRPr="000D2481">
        <w:rPr>
          <w:sz w:val="18"/>
        </w:rPr>
        <w:t>de</w:t>
      </w:r>
      <w:r w:rsidRPr="000D2481" w:rsidR="007C20E2">
        <w:rPr>
          <w:sz w:val="18"/>
        </w:rPr>
        <w:t xml:space="preserve"> </w:t>
      </w:r>
      <w:r w:rsidRPr="000D2481">
        <w:rPr>
          <w:sz w:val="18"/>
        </w:rPr>
        <w:t>biliyorsunuz</w:t>
      </w:r>
      <w:r w:rsidRPr="000D2481" w:rsidR="007C20E2">
        <w:rPr>
          <w:sz w:val="18"/>
        </w:rPr>
        <w:t xml:space="preserve"> </w:t>
      </w:r>
      <w:r w:rsidRPr="000D2481">
        <w:rPr>
          <w:sz w:val="18"/>
        </w:rPr>
        <w:t>ki</w:t>
      </w:r>
      <w:r w:rsidRPr="000D2481" w:rsidR="007C20E2">
        <w:rPr>
          <w:sz w:val="18"/>
        </w:rPr>
        <w:t xml:space="preserve"> </w:t>
      </w:r>
      <w:r w:rsidRPr="000D2481">
        <w:rPr>
          <w:sz w:val="18"/>
        </w:rPr>
        <w:t>bugün</w:t>
      </w:r>
      <w:r w:rsidRPr="000D2481" w:rsidR="007C20E2">
        <w:rPr>
          <w:sz w:val="18"/>
        </w:rPr>
        <w:t xml:space="preserve"> </w:t>
      </w:r>
      <w:r w:rsidRPr="000D2481">
        <w:rPr>
          <w:sz w:val="18"/>
        </w:rPr>
        <w:t>Türkiye’de</w:t>
      </w:r>
      <w:r w:rsidRPr="000D2481" w:rsidR="007C20E2">
        <w:rPr>
          <w:sz w:val="18"/>
        </w:rPr>
        <w:t xml:space="preserve"> </w:t>
      </w:r>
      <w:r w:rsidRPr="000D2481">
        <w:rPr>
          <w:sz w:val="18"/>
        </w:rPr>
        <w:t>üniversite</w:t>
      </w:r>
      <w:r w:rsidRPr="000D2481" w:rsidR="007C20E2">
        <w:rPr>
          <w:sz w:val="18"/>
        </w:rPr>
        <w:t xml:space="preserve"> </w:t>
      </w:r>
      <w:r w:rsidRPr="000D2481">
        <w:rPr>
          <w:sz w:val="18"/>
        </w:rPr>
        <w:t>mezunu</w:t>
      </w:r>
      <w:r w:rsidRPr="000D2481" w:rsidR="007C20E2">
        <w:rPr>
          <w:sz w:val="18"/>
        </w:rPr>
        <w:t xml:space="preserve"> </w:t>
      </w:r>
      <w:r w:rsidRPr="000D2481">
        <w:rPr>
          <w:sz w:val="18"/>
        </w:rPr>
        <w:t>işsizlik</w:t>
      </w:r>
      <w:r w:rsidRPr="000D2481" w:rsidR="007C20E2">
        <w:rPr>
          <w:sz w:val="18"/>
        </w:rPr>
        <w:t xml:space="preserve"> </w:t>
      </w:r>
      <w:r w:rsidRPr="000D2481">
        <w:rPr>
          <w:sz w:val="18"/>
        </w:rPr>
        <w:t>oranı</w:t>
      </w:r>
      <w:r w:rsidRPr="000D2481" w:rsidR="007C20E2">
        <w:rPr>
          <w:sz w:val="18"/>
        </w:rPr>
        <w:t xml:space="preserve"> </w:t>
      </w:r>
      <w:r w:rsidRPr="000D2481">
        <w:rPr>
          <w:sz w:val="18"/>
        </w:rPr>
        <w:t>yüzde</w:t>
      </w:r>
      <w:r w:rsidRPr="000D2481" w:rsidR="007C20E2">
        <w:rPr>
          <w:sz w:val="18"/>
        </w:rPr>
        <w:t xml:space="preserve"> </w:t>
      </w:r>
      <w:r w:rsidRPr="000D2481">
        <w:rPr>
          <w:sz w:val="18"/>
        </w:rPr>
        <w:t>30.</w:t>
      </w:r>
      <w:r w:rsidRPr="000D2481" w:rsidR="007C20E2">
        <w:rPr>
          <w:sz w:val="18"/>
        </w:rPr>
        <w:t xml:space="preserve"> </w:t>
      </w:r>
      <w:r w:rsidRPr="000D2481">
        <w:rPr>
          <w:sz w:val="18"/>
        </w:rPr>
        <w:t>Bir</w:t>
      </w:r>
      <w:r w:rsidRPr="000D2481" w:rsidR="007C20E2">
        <w:rPr>
          <w:sz w:val="18"/>
        </w:rPr>
        <w:t xml:space="preserve"> </w:t>
      </w:r>
      <w:r w:rsidRPr="000D2481">
        <w:rPr>
          <w:sz w:val="18"/>
        </w:rPr>
        <w:t>yandan</w:t>
      </w:r>
      <w:r w:rsidRPr="000D2481" w:rsidR="007C20E2">
        <w:rPr>
          <w:sz w:val="18"/>
        </w:rPr>
        <w:t xml:space="preserve"> </w:t>
      </w:r>
      <w:r w:rsidRPr="000D2481">
        <w:rPr>
          <w:sz w:val="18"/>
        </w:rPr>
        <w:t>da</w:t>
      </w:r>
      <w:r w:rsidRPr="000D2481" w:rsidR="007C20E2">
        <w:rPr>
          <w:sz w:val="18"/>
        </w:rPr>
        <w:t xml:space="preserve"> </w:t>
      </w:r>
      <w:r w:rsidRPr="000D2481">
        <w:rPr>
          <w:sz w:val="18"/>
        </w:rPr>
        <w:t>-televizyonda</w:t>
      </w:r>
      <w:r w:rsidRPr="000D2481" w:rsidR="007C20E2">
        <w:rPr>
          <w:sz w:val="18"/>
        </w:rPr>
        <w:t xml:space="preserve"> </w:t>
      </w:r>
      <w:r w:rsidRPr="000D2481">
        <w:rPr>
          <w:sz w:val="18"/>
        </w:rPr>
        <w:t>da</w:t>
      </w:r>
      <w:r w:rsidRPr="000D2481" w:rsidR="007C20E2">
        <w:rPr>
          <w:sz w:val="18"/>
        </w:rPr>
        <w:t xml:space="preserve"> </w:t>
      </w:r>
      <w:r w:rsidRPr="000D2481">
        <w:rPr>
          <w:sz w:val="18"/>
        </w:rPr>
        <w:t>söylediniz-</w:t>
      </w:r>
      <w:r w:rsidRPr="000D2481" w:rsidR="007C20E2">
        <w:rPr>
          <w:sz w:val="18"/>
        </w:rPr>
        <w:t xml:space="preserve"> </w:t>
      </w:r>
      <w:r w:rsidRPr="000D2481">
        <w:rPr>
          <w:sz w:val="18"/>
        </w:rPr>
        <w:t>“Her</w:t>
      </w:r>
      <w:r w:rsidRPr="000D2481" w:rsidR="007C20E2">
        <w:rPr>
          <w:sz w:val="18"/>
        </w:rPr>
        <w:t xml:space="preserve"> </w:t>
      </w:r>
      <w:r w:rsidRPr="000D2481">
        <w:rPr>
          <w:sz w:val="18"/>
        </w:rPr>
        <w:t>üniversite</w:t>
      </w:r>
      <w:r w:rsidRPr="000D2481" w:rsidR="007C20E2">
        <w:rPr>
          <w:sz w:val="18"/>
        </w:rPr>
        <w:t xml:space="preserve"> </w:t>
      </w:r>
      <w:r w:rsidRPr="000D2481">
        <w:rPr>
          <w:sz w:val="18"/>
        </w:rPr>
        <w:t>mezunu</w:t>
      </w:r>
      <w:r w:rsidRPr="000D2481" w:rsidR="007C20E2">
        <w:rPr>
          <w:sz w:val="18"/>
        </w:rPr>
        <w:t xml:space="preserve"> </w:t>
      </w:r>
      <w:r w:rsidRPr="000D2481">
        <w:rPr>
          <w:sz w:val="18"/>
        </w:rPr>
        <w:t>iş</w:t>
      </w:r>
      <w:r w:rsidRPr="000D2481" w:rsidR="007C20E2">
        <w:rPr>
          <w:sz w:val="18"/>
        </w:rPr>
        <w:t xml:space="preserve"> </w:t>
      </w:r>
      <w:r w:rsidRPr="000D2481">
        <w:rPr>
          <w:sz w:val="18"/>
        </w:rPr>
        <w:t>bulacak</w:t>
      </w:r>
      <w:r w:rsidRPr="000D2481" w:rsidR="007C20E2">
        <w:rPr>
          <w:sz w:val="18"/>
        </w:rPr>
        <w:t xml:space="preserve"> </w:t>
      </w:r>
      <w:r w:rsidRPr="000D2481">
        <w:rPr>
          <w:sz w:val="18"/>
        </w:rPr>
        <w:t>diye</w:t>
      </w:r>
      <w:r w:rsidRPr="000D2481" w:rsidR="007C20E2">
        <w:rPr>
          <w:sz w:val="18"/>
        </w:rPr>
        <w:t xml:space="preserve"> </w:t>
      </w:r>
      <w:r w:rsidRPr="000D2481">
        <w:rPr>
          <w:sz w:val="18"/>
        </w:rPr>
        <w:t>bir</w:t>
      </w:r>
      <w:r w:rsidRPr="000D2481" w:rsidR="007C20E2">
        <w:rPr>
          <w:sz w:val="18"/>
        </w:rPr>
        <w:t xml:space="preserve"> </w:t>
      </w:r>
      <w:r w:rsidRPr="000D2481">
        <w:rPr>
          <w:sz w:val="18"/>
        </w:rPr>
        <w:t>koşul</w:t>
      </w:r>
      <w:r w:rsidRPr="000D2481" w:rsidR="007C20E2">
        <w:rPr>
          <w:sz w:val="18"/>
        </w:rPr>
        <w:t xml:space="preserve"> </w:t>
      </w:r>
      <w:r w:rsidRPr="000D2481">
        <w:rPr>
          <w:sz w:val="18"/>
        </w:rPr>
        <w:t>yok.”</w:t>
      </w:r>
      <w:r w:rsidRPr="000D2481" w:rsidR="007C20E2">
        <w:rPr>
          <w:sz w:val="18"/>
        </w:rPr>
        <w:t xml:space="preserve"> </w:t>
      </w:r>
      <w:r w:rsidRPr="000D2481">
        <w:rPr>
          <w:sz w:val="18"/>
        </w:rPr>
        <w:t>diyorsunuz.</w:t>
      </w:r>
      <w:r w:rsidRPr="000D2481" w:rsidR="007C20E2">
        <w:rPr>
          <w:sz w:val="18"/>
        </w:rPr>
        <w:t xml:space="preserve"> </w:t>
      </w:r>
      <w:r w:rsidRPr="000D2481">
        <w:rPr>
          <w:sz w:val="18"/>
        </w:rPr>
        <w:t>Peki,</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yurttaşları,</w:t>
      </w:r>
      <w:r w:rsidRPr="000D2481" w:rsidR="007C20E2">
        <w:rPr>
          <w:sz w:val="18"/>
        </w:rPr>
        <w:t xml:space="preserve"> </w:t>
      </w:r>
      <w:r w:rsidRPr="000D2481">
        <w:rPr>
          <w:sz w:val="18"/>
        </w:rPr>
        <w:t>anneleri,</w:t>
      </w:r>
      <w:r w:rsidRPr="000D2481" w:rsidR="007C20E2">
        <w:rPr>
          <w:sz w:val="18"/>
        </w:rPr>
        <w:t xml:space="preserve"> </w:t>
      </w:r>
      <w:r w:rsidRPr="000D2481">
        <w:rPr>
          <w:sz w:val="18"/>
        </w:rPr>
        <w:t>babaları</w:t>
      </w:r>
      <w:r w:rsidRPr="000D2481" w:rsidR="007C20E2">
        <w:rPr>
          <w:sz w:val="18"/>
        </w:rPr>
        <w:t xml:space="preserve"> </w:t>
      </w:r>
      <w:r w:rsidRPr="000D2481">
        <w:rPr>
          <w:sz w:val="18"/>
        </w:rPr>
        <w:t>dişlerinden</w:t>
      </w:r>
      <w:r w:rsidRPr="000D2481" w:rsidR="007C20E2">
        <w:rPr>
          <w:sz w:val="18"/>
        </w:rPr>
        <w:t xml:space="preserve"> </w:t>
      </w:r>
      <w:r w:rsidRPr="000D2481">
        <w:rPr>
          <w:sz w:val="18"/>
        </w:rPr>
        <w:t>tırnaklarından</w:t>
      </w:r>
      <w:r w:rsidRPr="000D2481" w:rsidR="007C20E2">
        <w:rPr>
          <w:sz w:val="18"/>
        </w:rPr>
        <w:t xml:space="preserve"> </w:t>
      </w:r>
      <w:r w:rsidRPr="000D2481">
        <w:rPr>
          <w:sz w:val="18"/>
        </w:rPr>
        <w:t>artırarak</w:t>
      </w:r>
      <w:r w:rsidRPr="000D2481" w:rsidR="007C20E2">
        <w:rPr>
          <w:sz w:val="18"/>
        </w:rPr>
        <w:t xml:space="preserve"> </w:t>
      </w:r>
      <w:r w:rsidRPr="000D2481">
        <w:rPr>
          <w:sz w:val="18"/>
        </w:rPr>
        <w:t>evlatlarını</w:t>
      </w:r>
      <w:r w:rsidRPr="000D2481" w:rsidR="007C20E2">
        <w:rPr>
          <w:sz w:val="18"/>
        </w:rPr>
        <w:t xml:space="preserve"> </w:t>
      </w:r>
      <w:r w:rsidRPr="000D2481">
        <w:rPr>
          <w:sz w:val="18"/>
        </w:rPr>
        <w:t>üniversiteye</w:t>
      </w:r>
      <w:r w:rsidRPr="000D2481" w:rsidR="007C20E2">
        <w:rPr>
          <w:sz w:val="18"/>
        </w:rPr>
        <w:t xml:space="preserve"> </w:t>
      </w:r>
      <w:r w:rsidRPr="000D2481">
        <w:rPr>
          <w:sz w:val="18"/>
        </w:rPr>
        <w:t>gönderiyorlarsa</w:t>
      </w:r>
      <w:r w:rsidRPr="000D2481" w:rsidR="007C20E2">
        <w:rPr>
          <w:sz w:val="18"/>
        </w:rPr>
        <w:t xml:space="preserve"> </w:t>
      </w:r>
      <w:r w:rsidRPr="000D2481">
        <w:rPr>
          <w:sz w:val="18"/>
        </w:rPr>
        <w:t>hedef</w:t>
      </w:r>
      <w:r w:rsidRPr="000D2481" w:rsidR="007C20E2">
        <w:rPr>
          <w:sz w:val="18"/>
        </w:rPr>
        <w:t xml:space="preserve"> </w:t>
      </w:r>
      <w:r w:rsidRPr="000D2481">
        <w:rPr>
          <w:sz w:val="18"/>
        </w:rPr>
        <w:t>daha</w:t>
      </w:r>
      <w:r w:rsidRPr="000D2481" w:rsidR="007C20E2">
        <w:rPr>
          <w:sz w:val="18"/>
        </w:rPr>
        <w:t xml:space="preserve"> </w:t>
      </w:r>
      <w:r w:rsidRPr="000D2481">
        <w:rPr>
          <w:sz w:val="18"/>
        </w:rPr>
        <w:t>iyi</w:t>
      </w:r>
      <w:r w:rsidRPr="000D2481" w:rsidR="007C20E2">
        <w:rPr>
          <w:sz w:val="18"/>
        </w:rPr>
        <w:t xml:space="preserve"> </w:t>
      </w:r>
      <w:r w:rsidRPr="000D2481">
        <w:rPr>
          <w:sz w:val="18"/>
        </w:rPr>
        <w:t>bir</w:t>
      </w:r>
      <w:r w:rsidRPr="000D2481" w:rsidR="007C20E2">
        <w:rPr>
          <w:sz w:val="18"/>
        </w:rPr>
        <w:t xml:space="preserve"> </w:t>
      </w:r>
      <w:r w:rsidRPr="000D2481">
        <w:rPr>
          <w:sz w:val="18"/>
        </w:rPr>
        <w:t>gelecek</w:t>
      </w:r>
      <w:r w:rsidRPr="000D2481" w:rsidR="007C20E2">
        <w:rPr>
          <w:sz w:val="18"/>
        </w:rPr>
        <w:t xml:space="preserve"> </w:t>
      </w:r>
      <w:r w:rsidRPr="000D2481">
        <w:rPr>
          <w:sz w:val="18"/>
        </w:rPr>
        <w:t>kurmaları</w:t>
      </w:r>
      <w:r w:rsidRPr="000D2481" w:rsidR="007C20E2">
        <w:rPr>
          <w:sz w:val="18"/>
        </w:rPr>
        <w:t xml:space="preserve"> </w:t>
      </w:r>
      <w:r w:rsidRPr="000D2481">
        <w:rPr>
          <w:sz w:val="18"/>
        </w:rPr>
        <w:t>değil</w:t>
      </w:r>
      <w:r w:rsidRPr="000D2481" w:rsidR="007C20E2">
        <w:rPr>
          <w:sz w:val="18"/>
        </w:rPr>
        <w:t xml:space="preserve"> </w:t>
      </w:r>
      <w:r w:rsidRPr="000D2481">
        <w:rPr>
          <w:sz w:val="18"/>
        </w:rPr>
        <w:t>midir,</w:t>
      </w:r>
      <w:r w:rsidRPr="000D2481" w:rsidR="007C20E2">
        <w:rPr>
          <w:sz w:val="18"/>
        </w:rPr>
        <w:t xml:space="preserve"> </w:t>
      </w:r>
      <w:r w:rsidRPr="000D2481">
        <w:rPr>
          <w:sz w:val="18"/>
        </w:rPr>
        <w:t>hedef</w:t>
      </w:r>
      <w:r w:rsidRPr="000D2481" w:rsidR="007C20E2">
        <w:rPr>
          <w:sz w:val="18"/>
        </w:rPr>
        <w:t xml:space="preserve"> </w:t>
      </w:r>
      <w:r w:rsidRPr="000D2481">
        <w:rPr>
          <w:sz w:val="18"/>
        </w:rPr>
        <w:t>iş</w:t>
      </w:r>
      <w:r w:rsidRPr="000D2481" w:rsidR="007C20E2">
        <w:rPr>
          <w:sz w:val="18"/>
        </w:rPr>
        <w:t xml:space="preserve"> </w:t>
      </w:r>
      <w:r w:rsidRPr="000D2481">
        <w:rPr>
          <w:sz w:val="18"/>
        </w:rPr>
        <w:t>bulmaları</w:t>
      </w:r>
      <w:r w:rsidRPr="000D2481" w:rsidR="007C20E2">
        <w:rPr>
          <w:sz w:val="18"/>
        </w:rPr>
        <w:t xml:space="preserve"> </w:t>
      </w:r>
      <w:r w:rsidRPr="000D2481">
        <w:rPr>
          <w:sz w:val="18"/>
        </w:rPr>
        <w:t>değil</w:t>
      </w:r>
      <w:r w:rsidRPr="000D2481" w:rsidR="007C20E2">
        <w:rPr>
          <w:sz w:val="18"/>
        </w:rPr>
        <w:t xml:space="preserve"> </w:t>
      </w:r>
      <w:r w:rsidRPr="000D2481">
        <w:rPr>
          <w:sz w:val="18"/>
        </w:rPr>
        <w:t>midir?</w:t>
      </w:r>
      <w:r w:rsidRPr="000D2481" w:rsidR="007C20E2">
        <w:rPr>
          <w:sz w:val="18"/>
        </w:rPr>
        <w:t xml:space="preserve"> </w:t>
      </w:r>
      <w:r w:rsidRPr="000D2481">
        <w:rPr>
          <w:sz w:val="18"/>
        </w:rPr>
        <w:t>İş</w:t>
      </w:r>
      <w:r w:rsidRPr="000D2481" w:rsidR="007C20E2">
        <w:rPr>
          <w:sz w:val="18"/>
        </w:rPr>
        <w:t xml:space="preserve"> </w:t>
      </w:r>
      <w:r w:rsidRPr="000D2481">
        <w:rPr>
          <w:sz w:val="18"/>
        </w:rPr>
        <w:t>bulma</w:t>
      </w:r>
      <w:r w:rsidRPr="000D2481" w:rsidR="007C20E2">
        <w:rPr>
          <w:sz w:val="18"/>
        </w:rPr>
        <w:t xml:space="preserve"> </w:t>
      </w:r>
      <w:r w:rsidRPr="000D2481">
        <w:rPr>
          <w:sz w:val="18"/>
        </w:rPr>
        <w:t>kaygısını</w:t>
      </w:r>
      <w:r w:rsidRPr="000D2481" w:rsidR="007C20E2">
        <w:rPr>
          <w:sz w:val="18"/>
        </w:rPr>
        <w:t xml:space="preserve"> </w:t>
      </w:r>
      <w:r w:rsidRPr="000D2481">
        <w:rPr>
          <w:sz w:val="18"/>
        </w:rPr>
        <w:t>önemsemeyerek</w:t>
      </w:r>
      <w:r w:rsidRPr="000D2481" w:rsidR="007C20E2">
        <w:rPr>
          <w:sz w:val="18"/>
        </w:rPr>
        <w:t xml:space="preserve"> </w:t>
      </w:r>
      <w:r w:rsidRPr="000D2481">
        <w:rPr>
          <w:sz w:val="18"/>
        </w:rPr>
        <w:t>aslında</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geleceğinden</w:t>
      </w:r>
      <w:r w:rsidRPr="000D2481" w:rsidR="007C20E2">
        <w:rPr>
          <w:sz w:val="18"/>
        </w:rPr>
        <w:t xml:space="preserve"> </w:t>
      </w:r>
      <w:r w:rsidRPr="000D2481">
        <w:rPr>
          <w:sz w:val="18"/>
        </w:rPr>
        <w:t>vazgeçmiş</w:t>
      </w:r>
      <w:r w:rsidRPr="000D2481" w:rsidR="007C20E2">
        <w:rPr>
          <w:sz w:val="18"/>
        </w:rPr>
        <w:t xml:space="preserve"> </w:t>
      </w:r>
      <w:r w:rsidRPr="000D2481">
        <w:rPr>
          <w:sz w:val="18"/>
        </w:rPr>
        <w:t>olmuyor</w:t>
      </w:r>
      <w:r w:rsidRPr="000D2481" w:rsidR="007C20E2">
        <w:rPr>
          <w:sz w:val="18"/>
        </w:rPr>
        <w:t xml:space="preserve"> </w:t>
      </w:r>
      <w:r w:rsidRPr="000D2481">
        <w:rPr>
          <w:sz w:val="18"/>
        </w:rPr>
        <w:t>musunuz?</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Ne</w:t>
      </w:r>
      <w:r w:rsidRPr="000D2481" w:rsidR="007C20E2">
        <w:rPr>
          <w:sz w:val="18"/>
        </w:rPr>
        <w:t xml:space="preserve"> </w:t>
      </w:r>
      <w:r w:rsidRPr="000D2481">
        <w:rPr>
          <w:sz w:val="18"/>
        </w:rPr>
        <w:t>var</w:t>
      </w:r>
      <w:r w:rsidRPr="000D2481" w:rsidR="007C20E2">
        <w:rPr>
          <w:sz w:val="18"/>
        </w:rPr>
        <w:t xml:space="preserve"> </w:t>
      </w:r>
      <w:r w:rsidRPr="000D2481">
        <w:rPr>
          <w:sz w:val="18"/>
        </w:rPr>
        <w:t>bu</w:t>
      </w:r>
      <w:r w:rsidRPr="000D2481" w:rsidR="007C20E2">
        <w:rPr>
          <w:sz w:val="18"/>
        </w:rPr>
        <w:t xml:space="preserve"> </w:t>
      </w:r>
      <w:r w:rsidRPr="000D2481">
        <w:rPr>
          <w:sz w:val="18"/>
        </w:rPr>
        <w:t>yasa</w:t>
      </w:r>
      <w:r w:rsidRPr="000D2481" w:rsidR="007C20E2">
        <w:rPr>
          <w:sz w:val="18"/>
        </w:rPr>
        <w:t xml:space="preserve"> </w:t>
      </w:r>
      <w:r w:rsidRPr="000D2481">
        <w:rPr>
          <w:sz w:val="18"/>
        </w:rPr>
        <w:t>tasarısında</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Neden</w:t>
      </w:r>
      <w:r w:rsidRPr="000D2481" w:rsidR="007C20E2">
        <w:rPr>
          <w:sz w:val="18"/>
        </w:rPr>
        <w:t xml:space="preserve"> </w:t>
      </w:r>
      <w:r w:rsidRPr="000D2481">
        <w:rPr>
          <w:sz w:val="18"/>
        </w:rPr>
        <w:t>günlerden</w:t>
      </w:r>
      <w:r w:rsidRPr="000D2481" w:rsidR="007C20E2">
        <w:rPr>
          <w:sz w:val="18"/>
        </w:rPr>
        <w:t xml:space="preserve"> </w:t>
      </w:r>
      <w:r w:rsidRPr="000D2481">
        <w:rPr>
          <w:sz w:val="18"/>
        </w:rPr>
        <w:t>beri</w:t>
      </w:r>
      <w:r w:rsidRPr="000D2481" w:rsidR="007C20E2">
        <w:rPr>
          <w:sz w:val="18"/>
        </w:rPr>
        <w:t xml:space="preserve"> </w:t>
      </w:r>
      <w:r w:rsidRPr="000D2481">
        <w:rPr>
          <w:sz w:val="18"/>
        </w:rPr>
        <w:t>kampüslerde</w:t>
      </w:r>
      <w:r w:rsidRPr="000D2481" w:rsidR="007C20E2">
        <w:rPr>
          <w:sz w:val="18"/>
        </w:rPr>
        <w:t xml:space="preserve"> </w:t>
      </w:r>
      <w:r w:rsidRPr="000D2481">
        <w:rPr>
          <w:sz w:val="18"/>
        </w:rPr>
        <w:t>öğrenciler,</w:t>
      </w:r>
      <w:r w:rsidRPr="000D2481" w:rsidR="007C20E2">
        <w:rPr>
          <w:sz w:val="18"/>
        </w:rPr>
        <w:t xml:space="preserve"> </w:t>
      </w:r>
      <w:r w:rsidRPr="000D2481">
        <w:rPr>
          <w:sz w:val="18"/>
        </w:rPr>
        <w:t>öğretim</w:t>
      </w:r>
      <w:r w:rsidRPr="000D2481" w:rsidR="007C20E2">
        <w:rPr>
          <w:sz w:val="18"/>
        </w:rPr>
        <w:t xml:space="preserve"> </w:t>
      </w:r>
      <w:r w:rsidRPr="000D2481">
        <w:rPr>
          <w:sz w:val="18"/>
        </w:rPr>
        <w:t>üyeleri</w:t>
      </w:r>
      <w:r w:rsidRPr="000D2481" w:rsidR="007C20E2">
        <w:rPr>
          <w:sz w:val="18"/>
        </w:rPr>
        <w:t xml:space="preserve"> </w:t>
      </w:r>
      <w:r w:rsidRPr="000D2481">
        <w:rPr>
          <w:sz w:val="18"/>
        </w:rPr>
        <w:t>seslerini</w:t>
      </w:r>
      <w:r w:rsidRPr="000D2481" w:rsidR="007C20E2">
        <w:rPr>
          <w:sz w:val="18"/>
        </w:rPr>
        <w:t xml:space="preserve"> </w:t>
      </w:r>
      <w:r w:rsidRPr="000D2481">
        <w:rPr>
          <w:sz w:val="18"/>
        </w:rPr>
        <w:t>duyurmaya</w:t>
      </w:r>
      <w:r w:rsidRPr="000D2481" w:rsidR="007C20E2">
        <w:rPr>
          <w:sz w:val="18"/>
        </w:rPr>
        <w:t xml:space="preserve"> </w:t>
      </w:r>
      <w:r w:rsidRPr="000D2481">
        <w:rPr>
          <w:sz w:val="18"/>
        </w:rPr>
        <w:t>çalışıyorlar,</w:t>
      </w:r>
      <w:r w:rsidRPr="000D2481" w:rsidR="007C20E2">
        <w:rPr>
          <w:sz w:val="18"/>
        </w:rPr>
        <w:t xml:space="preserve"> </w:t>
      </w:r>
      <w:r w:rsidRPr="000D2481">
        <w:rPr>
          <w:sz w:val="18"/>
        </w:rPr>
        <w:t>kulak</w:t>
      </w:r>
      <w:r w:rsidRPr="000D2481" w:rsidR="007C20E2">
        <w:rPr>
          <w:sz w:val="18"/>
        </w:rPr>
        <w:t xml:space="preserve"> </w:t>
      </w:r>
      <w:r w:rsidRPr="000D2481">
        <w:rPr>
          <w:sz w:val="18"/>
        </w:rPr>
        <w:t>veriyor</w:t>
      </w:r>
      <w:r w:rsidRPr="000D2481" w:rsidR="007C20E2">
        <w:rPr>
          <w:sz w:val="18"/>
        </w:rPr>
        <w:t xml:space="preserve"> </w:t>
      </w:r>
      <w:r w:rsidRPr="000D2481">
        <w:rPr>
          <w:sz w:val="18"/>
        </w:rPr>
        <w:t>musunuz?</w:t>
      </w:r>
      <w:r w:rsidRPr="000D2481" w:rsidR="007C20E2">
        <w:rPr>
          <w:sz w:val="18"/>
        </w:rPr>
        <w:t xml:space="preserve"> </w:t>
      </w:r>
      <w:r w:rsidRPr="000D2481">
        <w:rPr>
          <w:sz w:val="18"/>
        </w:rPr>
        <w:t>İzliyor</w:t>
      </w:r>
      <w:r w:rsidRPr="000D2481" w:rsidR="007C20E2">
        <w:rPr>
          <w:sz w:val="18"/>
        </w:rPr>
        <w:t xml:space="preserve"> </w:t>
      </w:r>
      <w:r w:rsidRPr="000D2481">
        <w:rPr>
          <w:sz w:val="18"/>
        </w:rPr>
        <w:t>musunuz</w:t>
      </w:r>
      <w:r w:rsidRPr="000D2481" w:rsidR="007C20E2">
        <w:rPr>
          <w:sz w:val="18"/>
        </w:rPr>
        <w:t xml:space="preserve"> </w:t>
      </w:r>
      <w:r w:rsidRPr="000D2481">
        <w:rPr>
          <w:sz w:val="18"/>
        </w:rPr>
        <w:t>akşam</w:t>
      </w:r>
      <w:r w:rsidRPr="000D2481" w:rsidR="007C20E2">
        <w:rPr>
          <w:sz w:val="18"/>
        </w:rPr>
        <w:t xml:space="preserve"> </w:t>
      </w:r>
      <w:r w:rsidRPr="000D2481">
        <w:rPr>
          <w:sz w:val="18"/>
        </w:rPr>
        <w:t>eve</w:t>
      </w:r>
      <w:r w:rsidRPr="000D2481" w:rsidR="007C20E2">
        <w:rPr>
          <w:sz w:val="18"/>
        </w:rPr>
        <w:t xml:space="preserve"> </w:t>
      </w:r>
      <w:r w:rsidRPr="000D2481">
        <w:rPr>
          <w:sz w:val="18"/>
        </w:rPr>
        <w:t>gittiğinizde?</w:t>
      </w:r>
      <w:r w:rsidRPr="000D2481" w:rsidR="007C20E2">
        <w:rPr>
          <w:sz w:val="18"/>
        </w:rPr>
        <w:t xml:space="preserve"> </w:t>
      </w:r>
      <w:r w:rsidRPr="000D2481">
        <w:rPr>
          <w:sz w:val="18"/>
        </w:rPr>
        <w:t>Belki</w:t>
      </w:r>
      <w:r w:rsidRPr="000D2481" w:rsidR="007C20E2">
        <w:rPr>
          <w:sz w:val="18"/>
        </w:rPr>
        <w:t xml:space="preserve"> </w:t>
      </w:r>
      <w:r w:rsidRPr="000D2481">
        <w:rPr>
          <w:sz w:val="18"/>
        </w:rPr>
        <w:t>canınızı</w:t>
      </w:r>
      <w:r w:rsidRPr="000D2481" w:rsidR="007C20E2">
        <w:rPr>
          <w:sz w:val="18"/>
        </w:rPr>
        <w:t xml:space="preserve"> </w:t>
      </w:r>
      <w:r w:rsidRPr="000D2481">
        <w:rPr>
          <w:sz w:val="18"/>
        </w:rPr>
        <w:t>sıkıyor,</w:t>
      </w:r>
      <w:r w:rsidRPr="000D2481" w:rsidR="007C20E2">
        <w:rPr>
          <w:sz w:val="18"/>
        </w:rPr>
        <w:t xml:space="preserve"> </w:t>
      </w:r>
      <w:r w:rsidRPr="000D2481">
        <w:rPr>
          <w:sz w:val="18"/>
        </w:rPr>
        <w:t>belki</w:t>
      </w:r>
      <w:r w:rsidRPr="000D2481" w:rsidR="007C20E2">
        <w:rPr>
          <w:sz w:val="18"/>
        </w:rPr>
        <w:t xml:space="preserve"> </w:t>
      </w:r>
      <w:r w:rsidRPr="000D2481">
        <w:rPr>
          <w:sz w:val="18"/>
        </w:rPr>
        <w:t>esneyerek</w:t>
      </w:r>
      <w:r w:rsidRPr="000D2481" w:rsidR="007C20E2">
        <w:rPr>
          <w:sz w:val="18"/>
        </w:rPr>
        <w:t xml:space="preserve"> </w:t>
      </w:r>
      <w:r w:rsidRPr="000D2481">
        <w:rPr>
          <w:sz w:val="18"/>
        </w:rPr>
        <w:t>dinliyorsunuz</w:t>
      </w:r>
      <w:r w:rsidRPr="000D2481" w:rsidR="007C20E2">
        <w:rPr>
          <w:sz w:val="18"/>
        </w:rPr>
        <w:t xml:space="preserve"> </w:t>
      </w:r>
      <w:r w:rsidRPr="000D2481">
        <w:rPr>
          <w:sz w:val="18"/>
        </w:rPr>
        <w:t>benim</w:t>
      </w:r>
      <w:r w:rsidRPr="000D2481" w:rsidR="007C20E2">
        <w:rPr>
          <w:sz w:val="18"/>
        </w:rPr>
        <w:t xml:space="preserve"> </w:t>
      </w:r>
      <w:r w:rsidRPr="000D2481">
        <w:rPr>
          <w:sz w:val="18"/>
        </w:rPr>
        <w:t>söylediklerimi</w:t>
      </w:r>
      <w:r w:rsidRPr="000D2481" w:rsidR="007C20E2">
        <w:rPr>
          <w:sz w:val="18"/>
        </w:rPr>
        <w:t xml:space="preserve"> </w:t>
      </w:r>
      <w:r w:rsidRPr="000D2481">
        <w:rPr>
          <w:sz w:val="18"/>
        </w:rPr>
        <w:t>de</w:t>
      </w:r>
      <w:r w:rsidRPr="000D2481" w:rsidR="007C20E2">
        <w:rPr>
          <w:sz w:val="18"/>
        </w:rPr>
        <w:t xml:space="preserve"> </w:t>
      </w:r>
      <w:r w:rsidRPr="000D2481">
        <w:rPr>
          <w:sz w:val="18"/>
        </w:rPr>
        <w:t>ama</w:t>
      </w:r>
      <w:r w:rsidRPr="000D2481" w:rsidR="007C20E2">
        <w:rPr>
          <w:sz w:val="18"/>
        </w:rPr>
        <w:t xml:space="preserve"> </w:t>
      </w:r>
      <w:r w:rsidRPr="000D2481">
        <w:rPr>
          <w:sz w:val="18"/>
        </w:rPr>
        <w:t>neden</w:t>
      </w:r>
      <w:r w:rsidRPr="000D2481" w:rsidR="007C20E2">
        <w:rPr>
          <w:sz w:val="18"/>
        </w:rPr>
        <w:t xml:space="preserve"> </w:t>
      </w:r>
      <w:r w:rsidRPr="000D2481">
        <w:rPr>
          <w:sz w:val="18"/>
        </w:rPr>
        <w:t>rahatsızlar?</w:t>
      </w:r>
      <w:r w:rsidRPr="000D2481" w:rsidR="007C20E2">
        <w:rPr>
          <w:sz w:val="18"/>
        </w:rPr>
        <w:t xml:space="preserve"> </w:t>
      </w:r>
      <w:r w:rsidRPr="000D2481">
        <w:rPr>
          <w:sz w:val="18"/>
        </w:rPr>
        <w:t>Dinleyin</w:t>
      </w:r>
      <w:r w:rsidRPr="000D2481" w:rsidR="007C20E2">
        <w:rPr>
          <w:sz w:val="18"/>
        </w:rPr>
        <w:t xml:space="preserve"> </w:t>
      </w:r>
      <w:r w:rsidRPr="000D2481">
        <w:rPr>
          <w:sz w:val="18"/>
        </w:rPr>
        <w:t>istiyorlar.</w:t>
      </w:r>
      <w:r w:rsidRPr="000D2481" w:rsidR="007C20E2">
        <w:rPr>
          <w:sz w:val="18"/>
        </w:rPr>
        <w:t xml:space="preserve"> </w:t>
      </w:r>
      <w:r w:rsidRPr="000D2481">
        <w:rPr>
          <w:sz w:val="18"/>
        </w:rPr>
        <w:t>Günlerdir</w:t>
      </w:r>
      <w:r w:rsidRPr="000D2481" w:rsidR="007C20E2">
        <w:rPr>
          <w:sz w:val="18"/>
        </w:rPr>
        <w:t xml:space="preserve"> </w:t>
      </w:r>
      <w:r w:rsidRPr="000D2481">
        <w:rPr>
          <w:sz w:val="18"/>
        </w:rPr>
        <w:t>Beyazıt</w:t>
      </w:r>
      <w:r w:rsidRPr="000D2481" w:rsidR="007C20E2">
        <w:rPr>
          <w:sz w:val="18"/>
        </w:rPr>
        <w:t xml:space="preserve"> </w:t>
      </w:r>
      <w:r w:rsidRPr="000D2481">
        <w:rPr>
          <w:sz w:val="18"/>
        </w:rPr>
        <w:t>Meydanı’nda</w:t>
      </w:r>
      <w:r w:rsidRPr="000D2481" w:rsidR="007C20E2">
        <w:rPr>
          <w:sz w:val="18"/>
        </w:rPr>
        <w:t xml:space="preserve"> </w:t>
      </w:r>
      <w:r w:rsidRPr="000D2481">
        <w:rPr>
          <w:sz w:val="18"/>
        </w:rPr>
        <w:t>öğrenciler</w:t>
      </w:r>
      <w:r w:rsidRPr="000D2481" w:rsidR="007C20E2">
        <w:rPr>
          <w:sz w:val="18"/>
        </w:rPr>
        <w:t xml:space="preserve"> </w:t>
      </w:r>
      <w:r w:rsidRPr="000D2481">
        <w:rPr>
          <w:sz w:val="18"/>
        </w:rPr>
        <w:t>ne</w:t>
      </w:r>
      <w:r w:rsidRPr="000D2481" w:rsidR="007C20E2">
        <w:rPr>
          <w:sz w:val="18"/>
        </w:rPr>
        <w:t xml:space="preserve"> </w:t>
      </w:r>
      <w:r w:rsidRPr="000D2481">
        <w:rPr>
          <w:sz w:val="18"/>
        </w:rPr>
        <w:t>diyor</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Diyorlar</w:t>
      </w:r>
      <w:r w:rsidRPr="000D2481" w:rsidR="007C20E2">
        <w:rPr>
          <w:sz w:val="18"/>
        </w:rPr>
        <w:t xml:space="preserve"> </w:t>
      </w:r>
      <w:r w:rsidRPr="000D2481">
        <w:rPr>
          <w:sz w:val="18"/>
        </w:rPr>
        <w:t>ki:</w:t>
      </w:r>
      <w:r w:rsidRPr="000D2481" w:rsidR="007C20E2">
        <w:rPr>
          <w:sz w:val="18"/>
        </w:rPr>
        <w:t xml:space="preserve"> </w:t>
      </w:r>
      <w:r w:rsidRPr="000D2481">
        <w:rPr>
          <w:sz w:val="18"/>
        </w:rPr>
        <w:t>“Üniversiteler</w:t>
      </w:r>
      <w:r w:rsidRPr="000D2481" w:rsidR="007C20E2">
        <w:rPr>
          <w:sz w:val="18"/>
        </w:rPr>
        <w:t xml:space="preserve"> </w:t>
      </w:r>
      <w:r w:rsidRPr="000D2481">
        <w:rPr>
          <w:sz w:val="18"/>
        </w:rPr>
        <w:t>amip</w:t>
      </w:r>
      <w:r w:rsidRPr="000D2481" w:rsidR="007C20E2">
        <w:rPr>
          <w:sz w:val="18"/>
        </w:rPr>
        <w:t xml:space="preserve"> </w:t>
      </w:r>
      <w:r w:rsidRPr="000D2481">
        <w:rPr>
          <w:sz w:val="18"/>
        </w:rPr>
        <w:t>değildir,</w:t>
      </w:r>
      <w:r w:rsidRPr="000D2481" w:rsidR="007C20E2">
        <w:rPr>
          <w:sz w:val="18"/>
        </w:rPr>
        <w:t xml:space="preserve"> </w:t>
      </w:r>
      <w:r w:rsidRPr="000D2481">
        <w:rPr>
          <w:sz w:val="18"/>
        </w:rPr>
        <w:t>bölünerek</w:t>
      </w:r>
      <w:r w:rsidRPr="000D2481" w:rsidR="007C20E2">
        <w:rPr>
          <w:sz w:val="18"/>
        </w:rPr>
        <w:t xml:space="preserve"> </w:t>
      </w:r>
      <w:r w:rsidRPr="000D2481">
        <w:rPr>
          <w:sz w:val="18"/>
        </w:rPr>
        <w:t>çoğalmazlar.”</w:t>
      </w:r>
      <w:r w:rsidRPr="000D2481" w:rsidR="007C20E2">
        <w:rPr>
          <w:sz w:val="18"/>
        </w:rPr>
        <w:t xml:space="preserve"> </w:t>
      </w:r>
      <w:r w:rsidRPr="000D2481">
        <w:rPr>
          <w:sz w:val="18"/>
        </w:rPr>
        <w:t>“Tarihimizi</w:t>
      </w:r>
      <w:r w:rsidRPr="000D2481" w:rsidR="007C20E2">
        <w:rPr>
          <w:sz w:val="18"/>
        </w:rPr>
        <w:t xml:space="preserve"> </w:t>
      </w:r>
      <w:r w:rsidRPr="000D2481">
        <w:rPr>
          <w:sz w:val="18"/>
        </w:rPr>
        <w:t>silemezsiniz.”</w:t>
      </w:r>
      <w:r w:rsidRPr="000D2481" w:rsidR="007C20E2">
        <w:rPr>
          <w:sz w:val="18"/>
        </w:rPr>
        <w:t xml:space="preserve"> </w:t>
      </w:r>
      <w:r w:rsidRPr="000D2481">
        <w:rPr>
          <w:sz w:val="18"/>
        </w:rPr>
        <w:t>diye</w:t>
      </w:r>
      <w:r w:rsidRPr="000D2481" w:rsidR="007C20E2">
        <w:rPr>
          <w:sz w:val="18"/>
        </w:rPr>
        <w:t xml:space="preserve"> </w:t>
      </w:r>
      <w:r w:rsidRPr="000D2481">
        <w:rPr>
          <w:sz w:val="18"/>
        </w:rPr>
        <w:t>bağırıyorlar.</w:t>
      </w:r>
      <w:r w:rsidRPr="000D2481" w:rsidR="007C20E2">
        <w:rPr>
          <w:sz w:val="18"/>
        </w:rPr>
        <w:t xml:space="preserve"> </w:t>
      </w:r>
      <w:r w:rsidRPr="000D2481">
        <w:rPr>
          <w:sz w:val="18"/>
        </w:rPr>
        <w:t>Ve</w:t>
      </w:r>
      <w:r w:rsidRPr="000D2481" w:rsidR="007C20E2">
        <w:rPr>
          <w:sz w:val="18"/>
        </w:rPr>
        <w:t xml:space="preserve"> </w:t>
      </w:r>
      <w:r w:rsidRPr="000D2481">
        <w:rPr>
          <w:sz w:val="18"/>
        </w:rPr>
        <w:t>en</w:t>
      </w:r>
      <w:r w:rsidRPr="000D2481" w:rsidR="007C20E2">
        <w:rPr>
          <w:sz w:val="18"/>
        </w:rPr>
        <w:t xml:space="preserve"> </w:t>
      </w:r>
      <w:r w:rsidRPr="000D2481">
        <w:rPr>
          <w:sz w:val="18"/>
        </w:rPr>
        <w:t>büyük</w:t>
      </w:r>
      <w:r w:rsidRPr="000D2481" w:rsidR="007C20E2">
        <w:rPr>
          <w:sz w:val="18"/>
        </w:rPr>
        <w:t xml:space="preserve"> </w:t>
      </w:r>
      <w:r w:rsidRPr="000D2481">
        <w:rPr>
          <w:sz w:val="18"/>
        </w:rPr>
        <w:t>tepkileri</w:t>
      </w:r>
      <w:r w:rsidRPr="000D2481" w:rsidR="007C20E2">
        <w:rPr>
          <w:sz w:val="18"/>
        </w:rPr>
        <w:t xml:space="preserve"> </w:t>
      </w:r>
      <w:r w:rsidRPr="000D2481">
        <w:rPr>
          <w:sz w:val="18"/>
        </w:rPr>
        <w:t>de</w:t>
      </w:r>
      <w:r w:rsidRPr="000D2481" w:rsidR="007C20E2">
        <w:rPr>
          <w:sz w:val="18"/>
        </w:rPr>
        <w:t xml:space="preserve"> </w:t>
      </w:r>
      <w:r w:rsidRPr="000D2481">
        <w:rPr>
          <w:sz w:val="18"/>
        </w:rPr>
        <w:t>sizden</w:t>
      </w:r>
      <w:r w:rsidRPr="000D2481" w:rsidR="007C20E2">
        <w:rPr>
          <w:sz w:val="18"/>
        </w:rPr>
        <w:t xml:space="preserve"> </w:t>
      </w:r>
      <w:r w:rsidRPr="000D2481">
        <w:rPr>
          <w:sz w:val="18"/>
        </w:rPr>
        <w:t>önce</w:t>
      </w:r>
      <w:r w:rsidRPr="000D2481" w:rsidR="007C20E2">
        <w:rPr>
          <w:sz w:val="18"/>
        </w:rPr>
        <w:t xml:space="preserve"> </w:t>
      </w:r>
      <w:r w:rsidRPr="000D2481">
        <w:rPr>
          <w:sz w:val="18"/>
        </w:rPr>
        <w:t>o</w:t>
      </w:r>
      <w:r w:rsidRPr="000D2481" w:rsidR="007C20E2">
        <w:rPr>
          <w:sz w:val="18"/>
        </w:rPr>
        <w:t xml:space="preserve"> </w:t>
      </w:r>
      <w:r w:rsidRPr="000D2481">
        <w:rPr>
          <w:sz w:val="18"/>
        </w:rPr>
        <w:t>üniversiteleri</w:t>
      </w:r>
      <w:r w:rsidRPr="000D2481" w:rsidR="007C20E2">
        <w:rPr>
          <w:sz w:val="18"/>
        </w:rPr>
        <w:t xml:space="preserve"> </w:t>
      </w:r>
      <w:r w:rsidRPr="000D2481">
        <w:rPr>
          <w:sz w:val="18"/>
        </w:rPr>
        <w:t>yöneten,</w:t>
      </w:r>
      <w:r w:rsidRPr="000D2481" w:rsidR="007C20E2">
        <w:rPr>
          <w:sz w:val="18"/>
        </w:rPr>
        <w:t xml:space="preserve"> </w:t>
      </w:r>
      <w:r w:rsidRPr="000D2481">
        <w:rPr>
          <w:sz w:val="18"/>
        </w:rPr>
        <w:t>yönetiyor</w:t>
      </w:r>
      <w:r w:rsidRPr="000D2481" w:rsidR="007C20E2">
        <w:rPr>
          <w:sz w:val="18"/>
        </w:rPr>
        <w:t xml:space="preserve"> </w:t>
      </w:r>
      <w:r w:rsidRPr="000D2481">
        <w:rPr>
          <w:sz w:val="18"/>
        </w:rPr>
        <w:t>gibi</w:t>
      </w:r>
      <w:r w:rsidRPr="000D2481" w:rsidR="007C20E2">
        <w:rPr>
          <w:sz w:val="18"/>
        </w:rPr>
        <w:t xml:space="preserve"> </w:t>
      </w:r>
      <w:r w:rsidRPr="000D2481">
        <w:rPr>
          <w:sz w:val="18"/>
        </w:rPr>
        <w:t>görünen</w:t>
      </w:r>
      <w:r w:rsidRPr="000D2481" w:rsidR="007C20E2">
        <w:rPr>
          <w:sz w:val="18"/>
        </w:rPr>
        <w:t xml:space="preserve"> </w:t>
      </w:r>
      <w:r w:rsidRPr="000D2481">
        <w:rPr>
          <w:sz w:val="18"/>
        </w:rPr>
        <w:t>rektörlerine,</w:t>
      </w:r>
      <w:r w:rsidRPr="000D2481" w:rsidR="007C20E2">
        <w:rPr>
          <w:sz w:val="18"/>
        </w:rPr>
        <w:t xml:space="preserve"> </w:t>
      </w:r>
      <w:r w:rsidRPr="000D2481">
        <w:rPr>
          <w:sz w:val="18"/>
        </w:rPr>
        <w:t>ne</w:t>
      </w:r>
      <w:r w:rsidRPr="000D2481" w:rsidR="007C20E2">
        <w:rPr>
          <w:sz w:val="18"/>
        </w:rPr>
        <w:t xml:space="preserve"> </w:t>
      </w:r>
      <w:r w:rsidRPr="000D2481">
        <w:rPr>
          <w:sz w:val="18"/>
        </w:rPr>
        <w:t>diyorlar</w:t>
      </w:r>
      <w:r w:rsidRPr="000D2481" w:rsidR="007C20E2">
        <w:rPr>
          <w:sz w:val="18"/>
        </w:rPr>
        <w:t xml:space="preserve"> </w:t>
      </w:r>
      <w:r w:rsidRPr="000D2481">
        <w:rPr>
          <w:sz w:val="18"/>
        </w:rPr>
        <w:t>biliyor</w:t>
      </w:r>
      <w:r w:rsidRPr="000D2481" w:rsidR="007C20E2">
        <w:rPr>
          <w:sz w:val="18"/>
        </w:rPr>
        <w:t xml:space="preserve"> </w:t>
      </w:r>
      <w:r w:rsidRPr="000D2481">
        <w:rPr>
          <w:sz w:val="18"/>
        </w:rPr>
        <w:t>musunuz?</w:t>
      </w:r>
      <w:r w:rsidRPr="000D2481" w:rsidR="007C20E2">
        <w:rPr>
          <w:sz w:val="18"/>
        </w:rPr>
        <w:t xml:space="preserve"> </w:t>
      </w:r>
      <w:r w:rsidRPr="000D2481">
        <w:rPr>
          <w:sz w:val="18"/>
        </w:rPr>
        <w:t>“Neden</w:t>
      </w:r>
      <w:r w:rsidRPr="000D2481" w:rsidR="007C20E2">
        <w:rPr>
          <w:sz w:val="18"/>
        </w:rPr>
        <w:t xml:space="preserve"> </w:t>
      </w:r>
      <w:r w:rsidRPr="000D2481">
        <w:rPr>
          <w:sz w:val="18"/>
        </w:rPr>
        <w:t>bizi</w:t>
      </w:r>
      <w:r w:rsidRPr="000D2481" w:rsidR="007C20E2">
        <w:rPr>
          <w:sz w:val="18"/>
        </w:rPr>
        <w:t xml:space="preserve"> </w:t>
      </w:r>
      <w:r w:rsidRPr="000D2481">
        <w:rPr>
          <w:sz w:val="18"/>
        </w:rPr>
        <w:t>korumuyor</w:t>
      </w:r>
      <w:r w:rsidRPr="000D2481" w:rsidR="007C20E2">
        <w:rPr>
          <w:sz w:val="18"/>
        </w:rPr>
        <w:t xml:space="preserve"> </w:t>
      </w:r>
      <w:r w:rsidRPr="000D2481">
        <w:rPr>
          <w:sz w:val="18"/>
        </w:rPr>
        <w:t>rektörlerimiz,</w:t>
      </w:r>
      <w:r w:rsidRPr="000D2481" w:rsidR="007C20E2">
        <w:rPr>
          <w:sz w:val="18"/>
        </w:rPr>
        <w:t xml:space="preserve"> </w:t>
      </w:r>
      <w:r w:rsidRPr="000D2481">
        <w:rPr>
          <w:sz w:val="18"/>
        </w:rPr>
        <w:t>neden</w:t>
      </w:r>
      <w:r w:rsidRPr="000D2481" w:rsidR="007C20E2">
        <w:rPr>
          <w:sz w:val="18"/>
        </w:rPr>
        <w:t xml:space="preserve"> </w:t>
      </w:r>
      <w:r w:rsidRPr="000D2481">
        <w:rPr>
          <w:sz w:val="18"/>
        </w:rPr>
        <w:t>okulumuzu</w:t>
      </w:r>
      <w:r w:rsidRPr="000D2481" w:rsidR="007C20E2">
        <w:rPr>
          <w:sz w:val="18"/>
        </w:rPr>
        <w:t xml:space="preserve"> </w:t>
      </w:r>
      <w:r w:rsidRPr="000D2481">
        <w:rPr>
          <w:sz w:val="18"/>
        </w:rPr>
        <w:t>savunmuyor?”</w:t>
      </w:r>
      <w:r w:rsidRPr="000D2481" w:rsidR="007C20E2">
        <w:rPr>
          <w:sz w:val="18"/>
        </w:rPr>
        <w:t xml:space="preserve"> </w:t>
      </w:r>
      <w:r w:rsidRPr="000D2481">
        <w:rPr>
          <w:sz w:val="18"/>
        </w:rPr>
        <w:t>diyorlar.</w:t>
      </w:r>
      <w:r w:rsidRPr="000D2481" w:rsidR="007C20E2">
        <w:rPr>
          <w:sz w:val="18"/>
        </w:rPr>
        <w:t xml:space="preserve"> </w:t>
      </w:r>
      <w:r w:rsidRPr="000D2481">
        <w:rPr>
          <w:sz w:val="18"/>
        </w:rPr>
        <w:t>Ve</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gerçekten</w:t>
      </w:r>
      <w:r w:rsidRPr="000D2481" w:rsidR="007C20E2">
        <w:rPr>
          <w:sz w:val="18"/>
        </w:rPr>
        <w:t xml:space="preserve"> </w:t>
      </w:r>
      <w:r w:rsidRPr="000D2481">
        <w:rPr>
          <w:sz w:val="18"/>
        </w:rPr>
        <w:t>bu</w:t>
      </w:r>
      <w:r w:rsidRPr="000D2481" w:rsidR="007C20E2">
        <w:rPr>
          <w:sz w:val="18"/>
        </w:rPr>
        <w:t xml:space="preserve"> </w:t>
      </w:r>
      <w:r w:rsidRPr="000D2481">
        <w:rPr>
          <w:sz w:val="18"/>
        </w:rPr>
        <w:t>kürsüden</w:t>
      </w:r>
      <w:r w:rsidRPr="000D2481" w:rsidR="007C20E2">
        <w:rPr>
          <w:sz w:val="18"/>
        </w:rPr>
        <w:t xml:space="preserve"> </w:t>
      </w:r>
      <w:r w:rsidRPr="000D2481">
        <w:rPr>
          <w:sz w:val="18"/>
        </w:rPr>
        <w:t>sormak</w:t>
      </w:r>
      <w:r w:rsidRPr="000D2481" w:rsidR="007C20E2">
        <w:rPr>
          <w:sz w:val="18"/>
        </w:rPr>
        <w:t xml:space="preserve"> </w:t>
      </w:r>
      <w:r w:rsidRPr="000D2481">
        <w:rPr>
          <w:sz w:val="18"/>
        </w:rPr>
        <w:t>istiyorum:</w:t>
      </w:r>
      <w:r w:rsidRPr="000D2481" w:rsidR="007C20E2">
        <w:rPr>
          <w:sz w:val="18"/>
        </w:rPr>
        <w:t xml:space="preserve"> </w:t>
      </w:r>
      <w:r w:rsidRPr="000D2481">
        <w:rPr>
          <w:sz w:val="18"/>
        </w:rPr>
        <w:t>Nerede</w:t>
      </w:r>
      <w:r w:rsidRPr="000D2481" w:rsidR="007C20E2">
        <w:rPr>
          <w:sz w:val="18"/>
        </w:rPr>
        <w:t xml:space="preserve"> </w:t>
      </w:r>
      <w:r w:rsidRPr="000D2481">
        <w:rPr>
          <w:sz w:val="18"/>
        </w:rPr>
        <w:t>bu</w:t>
      </w:r>
      <w:r w:rsidRPr="000D2481" w:rsidR="007C20E2">
        <w:rPr>
          <w:sz w:val="18"/>
        </w:rPr>
        <w:t xml:space="preserve"> </w:t>
      </w:r>
      <w:r w:rsidRPr="000D2481">
        <w:rPr>
          <w:sz w:val="18"/>
        </w:rPr>
        <w:t>üniversitelerin</w:t>
      </w:r>
      <w:r w:rsidRPr="000D2481" w:rsidR="007C20E2">
        <w:rPr>
          <w:sz w:val="18"/>
        </w:rPr>
        <w:t xml:space="preserve"> </w:t>
      </w:r>
      <w:r w:rsidRPr="000D2481">
        <w:rPr>
          <w:sz w:val="18"/>
        </w:rPr>
        <w:t>rektörleri?</w:t>
      </w:r>
      <w:r w:rsidRPr="000D2481" w:rsidR="007C20E2">
        <w:rPr>
          <w:sz w:val="18"/>
        </w:rPr>
        <w:t xml:space="preserve"> </w:t>
      </w:r>
      <w:r w:rsidRPr="000D2481">
        <w:rPr>
          <w:sz w:val="18"/>
        </w:rPr>
        <w:t>Bu</w:t>
      </w:r>
      <w:r w:rsidRPr="000D2481" w:rsidR="007C20E2">
        <w:rPr>
          <w:sz w:val="18"/>
        </w:rPr>
        <w:t xml:space="preserve"> </w:t>
      </w:r>
      <w:r w:rsidRPr="000D2481">
        <w:rPr>
          <w:sz w:val="18"/>
        </w:rPr>
        <w:t>üniversitelerin</w:t>
      </w:r>
      <w:r w:rsidRPr="000D2481" w:rsidR="007C20E2">
        <w:rPr>
          <w:sz w:val="18"/>
        </w:rPr>
        <w:t xml:space="preserve"> </w:t>
      </w:r>
      <w:r w:rsidRPr="000D2481">
        <w:rPr>
          <w:sz w:val="18"/>
        </w:rPr>
        <w:t>rektörleri</w:t>
      </w:r>
      <w:r w:rsidRPr="000D2481" w:rsidR="007C20E2">
        <w:rPr>
          <w:sz w:val="18"/>
        </w:rPr>
        <w:t xml:space="preserve"> </w:t>
      </w:r>
      <w:r w:rsidRPr="000D2481">
        <w:rPr>
          <w:sz w:val="18"/>
        </w:rPr>
        <w:t>akıllarını,</w:t>
      </w:r>
      <w:r w:rsidRPr="000D2481" w:rsidR="007C20E2">
        <w:rPr>
          <w:sz w:val="18"/>
        </w:rPr>
        <w:t xml:space="preserve"> </w:t>
      </w:r>
      <w:r w:rsidRPr="000D2481">
        <w:rPr>
          <w:sz w:val="18"/>
        </w:rPr>
        <w:t>bilimi,</w:t>
      </w:r>
      <w:r w:rsidRPr="000D2481" w:rsidR="007C20E2">
        <w:rPr>
          <w:sz w:val="18"/>
        </w:rPr>
        <w:t xml:space="preserve"> </w:t>
      </w:r>
      <w:r w:rsidRPr="000D2481">
        <w:rPr>
          <w:sz w:val="18"/>
        </w:rPr>
        <w:t>bilgilerini</w:t>
      </w:r>
      <w:r w:rsidRPr="000D2481" w:rsidR="007C20E2">
        <w:rPr>
          <w:sz w:val="18"/>
        </w:rPr>
        <w:t xml:space="preserve"> </w:t>
      </w:r>
      <w:r w:rsidRPr="000D2481">
        <w:rPr>
          <w:sz w:val="18"/>
        </w:rPr>
        <w:t>kime</w:t>
      </w:r>
      <w:r w:rsidRPr="000D2481" w:rsidR="007C20E2">
        <w:rPr>
          <w:sz w:val="18"/>
        </w:rPr>
        <w:t xml:space="preserve"> </w:t>
      </w:r>
      <w:r w:rsidRPr="000D2481">
        <w:rPr>
          <w:sz w:val="18"/>
        </w:rPr>
        <w:t>kiraya</w:t>
      </w:r>
      <w:r w:rsidRPr="000D2481" w:rsidR="007C20E2">
        <w:rPr>
          <w:sz w:val="18"/>
        </w:rPr>
        <w:t xml:space="preserve"> </w:t>
      </w:r>
      <w:r w:rsidRPr="000D2481">
        <w:rPr>
          <w:sz w:val="18"/>
        </w:rPr>
        <w:t>verdiler?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Peki,</w:t>
      </w:r>
      <w:r w:rsidRPr="000D2481" w:rsidR="007C20E2">
        <w:rPr>
          <w:sz w:val="18"/>
        </w:rPr>
        <w:t xml:space="preserve"> </w:t>
      </w:r>
      <w:r w:rsidRPr="000D2481">
        <w:rPr>
          <w:sz w:val="18"/>
        </w:rPr>
        <w:t>tüm</w:t>
      </w:r>
      <w:r w:rsidRPr="000D2481" w:rsidR="007C20E2">
        <w:rPr>
          <w:sz w:val="18"/>
        </w:rPr>
        <w:t xml:space="preserve"> </w:t>
      </w:r>
      <w:r w:rsidRPr="000D2481">
        <w:rPr>
          <w:sz w:val="18"/>
        </w:rPr>
        <w:t>bu</w:t>
      </w:r>
      <w:r w:rsidRPr="000D2481" w:rsidR="007C20E2">
        <w:rPr>
          <w:sz w:val="18"/>
        </w:rPr>
        <w:t xml:space="preserve"> </w:t>
      </w:r>
      <w:r w:rsidRPr="000D2481">
        <w:rPr>
          <w:sz w:val="18"/>
        </w:rPr>
        <w:t>karmaşa</w:t>
      </w:r>
      <w:r w:rsidRPr="000D2481" w:rsidR="007C20E2">
        <w:rPr>
          <w:sz w:val="18"/>
        </w:rPr>
        <w:t xml:space="preserve"> </w:t>
      </w:r>
      <w:r w:rsidRPr="000D2481">
        <w:rPr>
          <w:sz w:val="18"/>
        </w:rPr>
        <w:t>içinde</w:t>
      </w:r>
      <w:r w:rsidRPr="000D2481" w:rsidR="007C20E2">
        <w:rPr>
          <w:sz w:val="18"/>
        </w:rPr>
        <w:t xml:space="preserve"> </w:t>
      </w:r>
      <w:r w:rsidRPr="000D2481">
        <w:rPr>
          <w:sz w:val="18"/>
        </w:rPr>
        <w:t>YÖK</w:t>
      </w:r>
      <w:r w:rsidRPr="000D2481" w:rsidR="007C20E2">
        <w:rPr>
          <w:sz w:val="18"/>
        </w:rPr>
        <w:t xml:space="preserve"> </w:t>
      </w:r>
      <w:r w:rsidRPr="000D2481">
        <w:rPr>
          <w:sz w:val="18"/>
        </w:rPr>
        <w:t>ne</w:t>
      </w:r>
      <w:r w:rsidRPr="000D2481" w:rsidR="007C20E2">
        <w:rPr>
          <w:sz w:val="18"/>
        </w:rPr>
        <w:t xml:space="preserve"> </w:t>
      </w:r>
      <w:r w:rsidRPr="000D2481">
        <w:rPr>
          <w:sz w:val="18"/>
        </w:rPr>
        <w:t>diyor</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YÖK</w:t>
      </w:r>
      <w:r w:rsidRPr="000D2481" w:rsidR="007C20E2">
        <w:rPr>
          <w:sz w:val="18"/>
        </w:rPr>
        <w:t xml:space="preserve"> </w:t>
      </w:r>
      <w:r w:rsidRPr="000D2481">
        <w:rPr>
          <w:sz w:val="18"/>
        </w:rPr>
        <w:t>şöyle</w:t>
      </w:r>
      <w:r w:rsidRPr="000D2481" w:rsidR="007C20E2">
        <w:rPr>
          <w:sz w:val="18"/>
        </w:rPr>
        <w:t xml:space="preserve"> </w:t>
      </w:r>
      <w:r w:rsidRPr="000D2481">
        <w:rPr>
          <w:sz w:val="18"/>
        </w:rPr>
        <w:t>diyor</w:t>
      </w:r>
      <w:r w:rsidRPr="000D2481" w:rsidR="007C20E2">
        <w:rPr>
          <w:sz w:val="18"/>
        </w:rPr>
        <w:t xml:space="preserve"> </w:t>
      </w:r>
      <w:r w:rsidRPr="000D2481">
        <w:rPr>
          <w:sz w:val="18"/>
        </w:rPr>
        <w:t>Komisyonda:</w:t>
      </w:r>
      <w:r w:rsidRPr="000D2481" w:rsidR="007C20E2">
        <w:rPr>
          <w:sz w:val="18"/>
        </w:rPr>
        <w:t xml:space="preserve"> </w:t>
      </w:r>
      <w:r w:rsidRPr="000D2481">
        <w:rPr>
          <w:sz w:val="18"/>
        </w:rPr>
        <w:t>“Yasamanın</w:t>
      </w:r>
      <w:r w:rsidRPr="000D2481" w:rsidR="007C20E2">
        <w:rPr>
          <w:sz w:val="18"/>
        </w:rPr>
        <w:t xml:space="preserve"> </w:t>
      </w:r>
      <w:r w:rsidRPr="000D2481">
        <w:rPr>
          <w:sz w:val="18"/>
        </w:rPr>
        <w:t>takdiriyle</w:t>
      </w:r>
      <w:r w:rsidRPr="000D2481" w:rsidR="007C20E2">
        <w:rPr>
          <w:sz w:val="18"/>
        </w:rPr>
        <w:t xml:space="preserve"> </w:t>
      </w:r>
      <w:r w:rsidRPr="000D2481">
        <w:rPr>
          <w:sz w:val="18"/>
        </w:rPr>
        <w:t>ortak</w:t>
      </w:r>
      <w:r w:rsidRPr="000D2481" w:rsidR="007C20E2">
        <w:rPr>
          <w:sz w:val="18"/>
        </w:rPr>
        <w:t xml:space="preserve"> </w:t>
      </w:r>
      <w:r w:rsidRPr="000D2481">
        <w:rPr>
          <w:sz w:val="18"/>
        </w:rPr>
        <w:t>bir</w:t>
      </w:r>
      <w:r w:rsidRPr="000D2481" w:rsidR="007C20E2">
        <w:rPr>
          <w:sz w:val="18"/>
        </w:rPr>
        <w:t xml:space="preserve"> </w:t>
      </w:r>
      <w:r w:rsidRPr="000D2481">
        <w:rPr>
          <w:sz w:val="18"/>
        </w:rPr>
        <w:t>çalışma</w:t>
      </w:r>
      <w:r w:rsidRPr="000D2481" w:rsidR="007C20E2">
        <w:rPr>
          <w:sz w:val="18"/>
        </w:rPr>
        <w:t xml:space="preserve"> </w:t>
      </w:r>
      <w:r w:rsidRPr="000D2481">
        <w:rPr>
          <w:sz w:val="18"/>
        </w:rPr>
        <w:t>sonrası</w:t>
      </w:r>
      <w:r w:rsidRPr="000D2481" w:rsidR="007C20E2">
        <w:rPr>
          <w:sz w:val="18"/>
        </w:rPr>
        <w:t xml:space="preserve"> </w:t>
      </w:r>
      <w:r w:rsidRPr="000D2481">
        <w:rPr>
          <w:sz w:val="18"/>
        </w:rPr>
        <w:t>yapıldı.”</w:t>
      </w:r>
      <w:r w:rsidRPr="000D2481" w:rsidR="007C20E2">
        <w:rPr>
          <w:sz w:val="18"/>
        </w:rPr>
        <w:t xml:space="preserve"> </w:t>
      </w:r>
      <w:r w:rsidRPr="000D2481">
        <w:rPr>
          <w:sz w:val="18"/>
        </w:rPr>
        <w:t>Aslında</w:t>
      </w:r>
      <w:r w:rsidRPr="000D2481" w:rsidR="007C20E2">
        <w:rPr>
          <w:sz w:val="18"/>
        </w:rPr>
        <w:t xml:space="preserve"> </w:t>
      </w:r>
      <w:r w:rsidRPr="000D2481">
        <w:rPr>
          <w:sz w:val="18"/>
        </w:rPr>
        <w:t>bu</w:t>
      </w:r>
      <w:r w:rsidRPr="000D2481" w:rsidR="007C20E2">
        <w:rPr>
          <w:sz w:val="18"/>
        </w:rPr>
        <w:t xml:space="preserve"> </w:t>
      </w:r>
      <w:r w:rsidRPr="000D2481">
        <w:rPr>
          <w:sz w:val="18"/>
        </w:rPr>
        <w:t>olay,</w:t>
      </w:r>
      <w:r w:rsidRPr="000D2481" w:rsidR="007C20E2">
        <w:rPr>
          <w:sz w:val="18"/>
        </w:rPr>
        <w:t xml:space="preserve"> </w:t>
      </w:r>
      <w:r w:rsidRPr="000D2481">
        <w:rPr>
          <w:sz w:val="18"/>
        </w:rPr>
        <w:t>bu</w:t>
      </w:r>
      <w:r w:rsidRPr="000D2481" w:rsidR="007C20E2">
        <w:rPr>
          <w:sz w:val="18"/>
        </w:rPr>
        <w:t xml:space="preserve"> </w:t>
      </w:r>
      <w:r w:rsidRPr="000D2481">
        <w:rPr>
          <w:sz w:val="18"/>
        </w:rPr>
        <w:t>değişiklik,</w:t>
      </w:r>
      <w:r w:rsidRPr="000D2481" w:rsidR="007C20E2">
        <w:rPr>
          <w:sz w:val="18"/>
        </w:rPr>
        <w:t xml:space="preserve"> </w:t>
      </w:r>
      <w:r w:rsidRPr="000D2481">
        <w:rPr>
          <w:sz w:val="18"/>
        </w:rPr>
        <w:t>bu</w:t>
      </w:r>
      <w:r w:rsidRPr="000D2481" w:rsidR="007C20E2">
        <w:rPr>
          <w:sz w:val="18"/>
        </w:rPr>
        <w:t xml:space="preserve"> </w:t>
      </w:r>
      <w:r w:rsidRPr="000D2481">
        <w:rPr>
          <w:sz w:val="18"/>
        </w:rPr>
        <w:t>köklü</w:t>
      </w:r>
      <w:r w:rsidRPr="000D2481" w:rsidR="007C20E2">
        <w:rPr>
          <w:sz w:val="18"/>
        </w:rPr>
        <w:t xml:space="preserve"> </w:t>
      </w:r>
      <w:r w:rsidRPr="000D2481">
        <w:rPr>
          <w:sz w:val="18"/>
        </w:rPr>
        <w:t>değişim</w:t>
      </w:r>
      <w:r w:rsidRPr="000D2481" w:rsidR="007C20E2">
        <w:rPr>
          <w:sz w:val="18"/>
        </w:rPr>
        <w:t xml:space="preserve"> </w:t>
      </w:r>
      <w:r w:rsidRPr="000D2481">
        <w:rPr>
          <w:sz w:val="18"/>
        </w:rPr>
        <w:t>yasamadan</w:t>
      </w:r>
      <w:r w:rsidRPr="000D2481" w:rsidR="007C20E2">
        <w:rPr>
          <w:sz w:val="18"/>
        </w:rPr>
        <w:t xml:space="preserve"> </w:t>
      </w:r>
      <w:r w:rsidRPr="000D2481">
        <w:rPr>
          <w:sz w:val="18"/>
        </w:rPr>
        <w:t>ziyade</w:t>
      </w:r>
      <w:r w:rsidRPr="000D2481" w:rsidR="007C20E2">
        <w:rPr>
          <w:sz w:val="18"/>
        </w:rPr>
        <w:t xml:space="preserve"> </w:t>
      </w:r>
      <w:r w:rsidRPr="000D2481">
        <w:rPr>
          <w:sz w:val="18"/>
        </w:rPr>
        <w:t>YÖK’ü</w:t>
      </w:r>
      <w:r w:rsidRPr="000D2481" w:rsidR="007C20E2">
        <w:rPr>
          <w:sz w:val="18"/>
        </w:rPr>
        <w:t xml:space="preserve"> </w:t>
      </w:r>
      <w:r w:rsidRPr="000D2481">
        <w:rPr>
          <w:sz w:val="18"/>
        </w:rPr>
        <w:t>ilgilendirmiyor</w:t>
      </w:r>
      <w:r w:rsidRPr="000D2481" w:rsidR="007C20E2">
        <w:rPr>
          <w:sz w:val="18"/>
        </w:rPr>
        <w:t xml:space="preserve"> </w:t>
      </w:r>
      <w:r w:rsidRPr="000D2481">
        <w:rPr>
          <w:sz w:val="18"/>
        </w:rPr>
        <w:t>mu?</w:t>
      </w:r>
      <w:r w:rsidRPr="000D2481" w:rsidR="007C20E2">
        <w:rPr>
          <w:sz w:val="18"/>
        </w:rPr>
        <w:t xml:space="preserve"> </w:t>
      </w:r>
      <w:r w:rsidRPr="000D2481">
        <w:rPr>
          <w:sz w:val="18"/>
        </w:rPr>
        <w:t>Aslında</w:t>
      </w:r>
      <w:r w:rsidRPr="000D2481" w:rsidR="007C20E2">
        <w:rPr>
          <w:sz w:val="18"/>
        </w:rPr>
        <w:t xml:space="preserve"> </w:t>
      </w:r>
      <w:r w:rsidRPr="000D2481">
        <w:rPr>
          <w:sz w:val="18"/>
        </w:rPr>
        <w:t>YÖK’ün</w:t>
      </w:r>
      <w:r w:rsidRPr="000D2481" w:rsidR="007C20E2">
        <w:rPr>
          <w:sz w:val="18"/>
        </w:rPr>
        <w:t xml:space="preserve"> </w:t>
      </w:r>
      <w:r w:rsidRPr="000D2481">
        <w:rPr>
          <w:sz w:val="18"/>
        </w:rPr>
        <w:t>takdiriyle,</w:t>
      </w:r>
      <w:r w:rsidRPr="000D2481" w:rsidR="007C20E2">
        <w:rPr>
          <w:sz w:val="18"/>
        </w:rPr>
        <w:t xml:space="preserve"> </w:t>
      </w:r>
      <w:r w:rsidRPr="000D2481">
        <w:rPr>
          <w:sz w:val="18"/>
        </w:rPr>
        <w:t>yasamanın</w:t>
      </w:r>
      <w:r w:rsidRPr="000D2481" w:rsidR="007C20E2">
        <w:rPr>
          <w:sz w:val="18"/>
        </w:rPr>
        <w:t xml:space="preserve"> </w:t>
      </w:r>
      <w:r w:rsidRPr="000D2481">
        <w:rPr>
          <w:sz w:val="18"/>
        </w:rPr>
        <w:t>da</w:t>
      </w:r>
      <w:r w:rsidRPr="000D2481" w:rsidR="007C20E2">
        <w:rPr>
          <w:sz w:val="18"/>
        </w:rPr>
        <w:t xml:space="preserve"> </w:t>
      </w:r>
      <w:r w:rsidRPr="000D2481">
        <w:rPr>
          <w:sz w:val="18"/>
        </w:rPr>
        <w:t>paydaşlığıyla</w:t>
      </w:r>
      <w:r w:rsidRPr="000D2481" w:rsidR="007C20E2">
        <w:rPr>
          <w:sz w:val="18"/>
        </w:rPr>
        <w:t xml:space="preserve"> </w:t>
      </w:r>
      <w:r w:rsidRPr="000D2481">
        <w:rPr>
          <w:sz w:val="18"/>
        </w:rPr>
        <w:t>olması</w:t>
      </w:r>
      <w:r w:rsidRPr="000D2481" w:rsidR="007C20E2">
        <w:rPr>
          <w:sz w:val="18"/>
        </w:rPr>
        <w:t xml:space="preserve"> </w:t>
      </w:r>
      <w:r w:rsidRPr="000D2481">
        <w:rPr>
          <w:sz w:val="18"/>
        </w:rPr>
        <w:t>gerekmiyor</w:t>
      </w:r>
      <w:r w:rsidRPr="000D2481" w:rsidR="007C20E2">
        <w:rPr>
          <w:sz w:val="18"/>
        </w:rPr>
        <w:t xml:space="preserve"> </w:t>
      </w:r>
      <w:r w:rsidRPr="000D2481">
        <w:rPr>
          <w:sz w:val="18"/>
        </w:rPr>
        <w:t>muydu?</w:t>
      </w:r>
      <w:r w:rsidRPr="000D2481" w:rsidR="007C20E2">
        <w:rPr>
          <w:sz w:val="18"/>
        </w:rPr>
        <w:t xml:space="preserve"> </w:t>
      </w:r>
      <w:r w:rsidRPr="000D2481">
        <w:rPr>
          <w:sz w:val="18"/>
        </w:rPr>
        <w:t>Ama</w:t>
      </w:r>
      <w:r w:rsidRPr="000D2481" w:rsidR="007C20E2">
        <w:rPr>
          <w:sz w:val="18"/>
        </w:rPr>
        <w:t xml:space="preserve"> </w:t>
      </w:r>
      <w:r w:rsidRPr="000D2481">
        <w:rPr>
          <w:sz w:val="18"/>
        </w:rPr>
        <w:t>taslakta</w:t>
      </w:r>
      <w:r w:rsidRPr="000D2481" w:rsidR="007C20E2">
        <w:rPr>
          <w:sz w:val="18"/>
        </w:rPr>
        <w:t xml:space="preserve"> </w:t>
      </w:r>
      <w:r w:rsidRPr="000D2481">
        <w:rPr>
          <w:sz w:val="18"/>
        </w:rPr>
        <w:t>köklü</w:t>
      </w:r>
      <w:r w:rsidRPr="000D2481" w:rsidR="007C20E2">
        <w:rPr>
          <w:sz w:val="18"/>
        </w:rPr>
        <w:t xml:space="preserve"> </w:t>
      </w:r>
      <w:r w:rsidRPr="000D2481">
        <w:rPr>
          <w:sz w:val="18"/>
        </w:rPr>
        <w:t>üniversitelerin</w:t>
      </w:r>
      <w:r w:rsidRPr="000D2481" w:rsidR="007C20E2">
        <w:rPr>
          <w:sz w:val="18"/>
        </w:rPr>
        <w:t xml:space="preserve"> </w:t>
      </w:r>
      <w:r w:rsidRPr="000D2481">
        <w:rPr>
          <w:sz w:val="18"/>
        </w:rPr>
        <w:t>parçalanmasına</w:t>
      </w:r>
      <w:r w:rsidRPr="000D2481" w:rsidR="007C20E2">
        <w:rPr>
          <w:sz w:val="18"/>
        </w:rPr>
        <w:t xml:space="preserve"> </w:t>
      </w:r>
      <w:r w:rsidRPr="000D2481">
        <w:rPr>
          <w:sz w:val="18"/>
        </w:rPr>
        <w:t>ilişkin</w:t>
      </w:r>
      <w:r w:rsidRPr="000D2481" w:rsidR="007C20E2">
        <w:rPr>
          <w:sz w:val="18"/>
        </w:rPr>
        <w:t xml:space="preserve"> </w:t>
      </w:r>
      <w:r w:rsidRPr="000D2481">
        <w:rPr>
          <w:sz w:val="18"/>
        </w:rPr>
        <w:t>herhangi</w:t>
      </w:r>
      <w:r w:rsidRPr="000D2481" w:rsidR="007C20E2">
        <w:rPr>
          <w:sz w:val="18"/>
        </w:rPr>
        <w:t xml:space="preserve"> </w:t>
      </w:r>
      <w:r w:rsidRPr="000D2481">
        <w:rPr>
          <w:sz w:val="18"/>
        </w:rPr>
        <w:t>bir</w:t>
      </w:r>
      <w:r w:rsidRPr="000D2481" w:rsidR="007C20E2">
        <w:rPr>
          <w:sz w:val="18"/>
        </w:rPr>
        <w:t xml:space="preserve"> </w:t>
      </w:r>
      <w:r w:rsidRPr="000D2481">
        <w:rPr>
          <w:sz w:val="18"/>
        </w:rPr>
        <w:t>gerekçelendirme</w:t>
      </w:r>
      <w:r w:rsidRPr="000D2481" w:rsidR="007C20E2">
        <w:rPr>
          <w:sz w:val="18"/>
        </w:rPr>
        <w:t xml:space="preserve"> </w:t>
      </w:r>
      <w:r w:rsidRPr="000D2481">
        <w:rPr>
          <w:sz w:val="18"/>
        </w:rPr>
        <w:t>bulunmuyor.</w:t>
      </w:r>
      <w:r w:rsidRPr="000D2481" w:rsidR="007C20E2">
        <w:rPr>
          <w:sz w:val="18"/>
        </w:rPr>
        <w:t xml:space="preserve"> </w:t>
      </w:r>
      <w:r w:rsidRPr="000D2481">
        <w:rPr>
          <w:sz w:val="18"/>
        </w:rPr>
        <w:t>Bakın,</w:t>
      </w:r>
      <w:r w:rsidRPr="000D2481" w:rsidR="007C20E2">
        <w:rPr>
          <w:sz w:val="18"/>
        </w:rPr>
        <w:t xml:space="preserve"> </w:t>
      </w:r>
      <w:r w:rsidRPr="000D2481">
        <w:rPr>
          <w:sz w:val="18"/>
        </w:rPr>
        <w:t>tasarının</w:t>
      </w:r>
      <w:r w:rsidRPr="000D2481" w:rsidR="007C20E2">
        <w:rPr>
          <w:sz w:val="18"/>
        </w:rPr>
        <w:t xml:space="preserve"> </w:t>
      </w:r>
      <w:r w:rsidRPr="000D2481">
        <w:rPr>
          <w:sz w:val="18"/>
        </w:rPr>
        <w:t>gerekçesinde</w:t>
      </w:r>
      <w:r w:rsidRPr="000D2481" w:rsidR="007C20E2">
        <w:rPr>
          <w:sz w:val="18"/>
        </w:rPr>
        <w:t xml:space="preserve"> </w:t>
      </w:r>
      <w:r w:rsidRPr="000D2481">
        <w:rPr>
          <w:sz w:val="18"/>
        </w:rPr>
        <w:t>kabaca</w:t>
      </w:r>
      <w:r w:rsidRPr="000D2481" w:rsidR="007C20E2">
        <w:rPr>
          <w:sz w:val="18"/>
        </w:rPr>
        <w:t xml:space="preserve"> </w:t>
      </w:r>
      <w:r w:rsidRPr="000D2481">
        <w:rPr>
          <w:sz w:val="18"/>
        </w:rPr>
        <w:t>ne</w:t>
      </w:r>
      <w:r w:rsidRPr="000D2481" w:rsidR="007C20E2">
        <w:rPr>
          <w:sz w:val="18"/>
        </w:rPr>
        <w:t xml:space="preserve"> </w:t>
      </w:r>
      <w:r w:rsidRPr="000D2481">
        <w:rPr>
          <w:sz w:val="18"/>
        </w:rPr>
        <w:t>diyor?</w:t>
      </w:r>
      <w:r w:rsidRPr="000D2481" w:rsidR="007C20E2">
        <w:rPr>
          <w:sz w:val="18"/>
        </w:rPr>
        <w:t xml:space="preserve"> </w:t>
      </w:r>
      <w:r w:rsidRPr="000D2481">
        <w:rPr>
          <w:sz w:val="18"/>
        </w:rPr>
        <w:t>“Yeni</w:t>
      </w:r>
      <w:r w:rsidRPr="000D2481" w:rsidR="007C20E2">
        <w:rPr>
          <w:sz w:val="18"/>
        </w:rPr>
        <w:t xml:space="preserve"> </w:t>
      </w:r>
      <w:r w:rsidRPr="000D2481">
        <w:rPr>
          <w:sz w:val="18"/>
        </w:rPr>
        <w:t>kurulan</w:t>
      </w:r>
      <w:r w:rsidRPr="000D2481" w:rsidR="007C20E2">
        <w:rPr>
          <w:sz w:val="18"/>
        </w:rPr>
        <w:t xml:space="preserve"> </w:t>
      </w:r>
      <w:r w:rsidRPr="000D2481">
        <w:rPr>
          <w:sz w:val="18"/>
        </w:rPr>
        <w:t>üniversitelere</w:t>
      </w:r>
      <w:r w:rsidRPr="000D2481" w:rsidR="007C20E2">
        <w:rPr>
          <w:sz w:val="18"/>
        </w:rPr>
        <w:t xml:space="preserve"> </w:t>
      </w:r>
      <w:r w:rsidRPr="000D2481">
        <w:rPr>
          <w:sz w:val="18"/>
        </w:rPr>
        <w:t>ilişkin</w:t>
      </w:r>
      <w:r w:rsidRPr="000D2481" w:rsidR="007C20E2">
        <w:rPr>
          <w:sz w:val="18"/>
        </w:rPr>
        <w:t xml:space="preserve"> </w:t>
      </w:r>
      <w:r w:rsidRPr="000D2481">
        <w:rPr>
          <w:sz w:val="18"/>
        </w:rPr>
        <w:t>geçiş</w:t>
      </w:r>
      <w:r w:rsidRPr="000D2481" w:rsidR="007C20E2">
        <w:rPr>
          <w:sz w:val="18"/>
        </w:rPr>
        <w:t xml:space="preserve"> </w:t>
      </w:r>
      <w:r w:rsidRPr="000D2481">
        <w:rPr>
          <w:sz w:val="18"/>
        </w:rPr>
        <w:t>hükümleri</w:t>
      </w:r>
      <w:r w:rsidRPr="000D2481" w:rsidR="007C20E2">
        <w:rPr>
          <w:sz w:val="18"/>
        </w:rPr>
        <w:t xml:space="preserve"> </w:t>
      </w:r>
      <w:r w:rsidRPr="000D2481">
        <w:rPr>
          <w:sz w:val="18"/>
        </w:rPr>
        <w:t>düzenlenmektedir.”</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bunun</w:t>
      </w:r>
      <w:r w:rsidRPr="000D2481" w:rsidR="007C20E2">
        <w:rPr>
          <w:sz w:val="18"/>
        </w:rPr>
        <w:t xml:space="preserve"> </w:t>
      </w:r>
      <w:r w:rsidRPr="000D2481">
        <w:rPr>
          <w:sz w:val="18"/>
        </w:rPr>
        <w:t>üzerinden</w:t>
      </w:r>
      <w:r w:rsidRPr="000D2481" w:rsidR="007C20E2">
        <w:rPr>
          <w:sz w:val="18"/>
        </w:rPr>
        <w:t xml:space="preserve"> </w:t>
      </w:r>
      <w:r w:rsidRPr="000D2481">
        <w:rPr>
          <w:sz w:val="18"/>
        </w:rPr>
        <w:t>bir</w:t>
      </w:r>
      <w:r w:rsidRPr="000D2481" w:rsidR="007C20E2">
        <w:rPr>
          <w:sz w:val="18"/>
        </w:rPr>
        <w:t xml:space="preserve"> </w:t>
      </w:r>
      <w:r w:rsidRPr="000D2481">
        <w:rPr>
          <w:sz w:val="18"/>
        </w:rPr>
        <w:t>paydaşlıktan</w:t>
      </w:r>
      <w:r w:rsidRPr="000D2481" w:rsidR="007C20E2">
        <w:rPr>
          <w:sz w:val="18"/>
        </w:rPr>
        <w:t xml:space="preserve"> </w:t>
      </w:r>
      <w:r w:rsidRPr="000D2481">
        <w:rPr>
          <w:sz w:val="18"/>
        </w:rPr>
        <w:t>bahsediyoruz.</w:t>
      </w:r>
      <w:r w:rsidRPr="000D2481" w:rsidR="007C20E2">
        <w:rPr>
          <w:sz w:val="18"/>
        </w:rPr>
        <w:t xml:space="preserve"> </w:t>
      </w:r>
      <w:r w:rsidRPr="000D2481">
        <w:rPr>
          <w:sz w:val="18"/>
        </w:rPr>
        <w:t>YÖK</w:t>
      </w:r>
      <w:r w:rsidRPr="000D2481" w:rsidR="007C20E2">
        <w:rPr>
          <w:sz w:val="18"/>
        </w:rPr>
        <w:t xml:space="preserve"> </w:t>
      </w:r>
      <w:r w:rsidRPr="000D2481">
        <w:rPr>
          <w:sz w:val="18"/>
        </w:rPr>
        <w:t>yetkilileri</w:t>
      </w:r>
      <w:r w:rsidRPr="000D2481" w:rsidR="007C20E2">
        <w:rPr>
          <w:sz w:val="18"/>
        </w:rPr>
        <w:t xml:space="preserve"> </w:t>
      </w:r>
      <w:r w:rsidRPr="000D2481">
        <w:rPr>
          <w:sz w:val="18"/>
        </w:rPr>
        <w:t>yine,</w:t>
      </w:r>
      <w:r w:rsidRPr="000D2481" w:rsidR="007C20E2">
        <w:rPr>
          <w:sz w:val="18"/>
        </w:rPr>
        <w:t xml:space="preserve"> </w:t>
      </w:r>
      <w:r w:rsidRPr="000D2481">
        <w:rPr>
          <w:sz w:val="18"/>
        </w:rPr>
        <w:t>bölünme</w:t>
      </w:r>
      <w:r w:rsidRPr="000D2481" w:rsidR="007C20E2">
        <w:rPr>
          <w:sz w:val="18"/>
        </w:rPr>
        <w:t xml:space="preserve"> </w:t>
      </w:r>
      <w:r w:rsidRPr="000D2481">
        <w:rPr>
          <w:sz w:val="18"/>
        </w:rPr>
        <w:t>gerekçelerini</w:t>
      </w:r>
      <w:r w:rsidRPr="000D2481" w:rsidR="007C20E2">
        <w:rPr>
          <w:sz w:val="18"/>
        </w:rPr>
        <w:t xml:space="preserve"> </w:t>
      </w:r>
      <w:r w:rsidRPr="000D2481">
        <w:rPr>
          <w:sz w:val="18"/>
        </w:rPr>
        <w:t>sıralarken</w:t>
      </w:r>
      <w:r w:rsidRPr="000D2481" w:rsidR="007C20E2">
        <w:rPr>
          <w:sz w:val="18"/>
        </w:rPr>
        <w:t xml:space="preserve"> </w:t>
      </w:r>
      <w:r w:rsidRPr="000D2481">
        <w:rPr>
          <w:sz w:val="18"/>
        </w:rPr>
        <w:t>üniversitelerin</w:t>
      </w:r>
      <w:r w:rsidRPr="000D2481" w:rsidR="007C20E2">
        <w:rPr>
          <w:sz w:val="18"/>
        </w:rPr>
        <w:t xml:space="preserve"> </w:t>
      </w:r>
      <w:r w:rsidRPr="000D2481">
        <w:rPr>
          <w:sz w:val="18"/>
        </w:rPr>
        <w:t>kontenjanlarının</w:t>
      </w:r>
      <w:r w:rsidRPr="000D2481" w:rsidR="007C20E2">
        <w:rPr>
          <w:sz w:val="18"/>
        </w:rPr>
        <w:t xml:space="preserve"> </w:t>
      </w:r>
      <w:r w:rsidRPr="000D2481">
        <w:rPr>
          <w:sz w:val="18"/>
        </w:rPr>
        <w:t>fazlalığını</w:t>
      </w:r>
      <w:r w:rsidRPr="000D2481" w:rsidR="007C20E2">
        <w:rPr>
          <w:sz w:val="18"/>
        </w:rPr>
        <w:t xml:space="preserve"> </w:t>
      </w:r>
      <w:r w:rsidRPr="000D2481">
        <w:rPr>
          <w:sz w:val="18"/>
        </w:rPr>
        <w:t>ve</w:t>
      </w:r>
      <w:r w:rsidRPr="000D2481" w:rsidR="007C20E2">
        <w:rPr>
          <w:sz w:val="18"/>
        </w:rPr>
        <w:t xml:space="preserve"> </w:t>
      </w:r>
      <w:r w:rsidRPr="000D2481">
        <w:rPr>
          <w:sz w:val="18"/>
        </w:rPr>
        <w:t>meslek</w:t>
      </w:r>
      <w:r w:rsidRPr="000D2481" w:rsidR="007C20E2">
        <w:rPr>
          <w:sz w:val="18"/>
        </w:rPr>
        <w:t xml:space="preserve"> </w:t>
      </w:r>
      <w:r w:rsidRPr="000D2481">
        <w:rPr>
          <w:sz w:val="18"/>
        </w:rPr>
        <w:t>yüksekokullarının</w:t>
      </w:r>
      <w:r w:rsidRPr="000D2481" w:rsidR="007C20E2">
        <w:rPr>
          <w:sz w:val="18"/>
        </w:rPr>
        <w:t xml:space="preserve"> </w:t>
      </w:r>
      <w:r w:rsidRPr="000D2481">
        <w:rPr>
          <w:sz w:val="18"/>
        </w:rPr>
        <w:t>üniversiteyi</w:t>
      </w:r>
      <w:r w:rsidRPr="000D2481" w:rsidR="007C20E2">
        <w:rPr>
          <w:sz w:val="18"/>
        </w:rPr>
        <w:t xml:space="preserve"> </w:t>
      </w:r>
      <w:r w:rsidRPr="000D2481">
        <w:rPr>
          <w:sz w:val="18"/>
        </w:rPr>
        <w:t>kendi</w:t>
      </w:r>
      <w:r w:rsidRPr="000D2481" w:rsidR="007C20E2">
        <w:rPr>
          <w:sz w:val="18"/>
        </w:rPr>
        <w:t xml:space="preserve"> </w:t>
      </w:r>
      <w:r w:rsidRPr="000D2481">
        <w:rPr>
          <w:sz w:val="18"/>
        </w:rPr>
        <w:t>misyonundan</w:t>
      </w:r>
      <w:r w:rsidRPr="000D2481" w:rsidR="007C20E2">
        <w:rPr>
          <w:sz w:val="18"/>
        </w:rPr>
        <w:t xml:space="preserve"> </w:t>
      </w:r>
      <w:r w:rsidRPr="000D2481">
        <w:rPr>
          <w:sz w:val="18"/>
        </w:rPr>
        <w:t>uzaklaştıracak</w:t>
      </w:r>
      <w:r w:rsidRPr="000D2481" w:rsidR="007C20E2">
        <w:rPr>
          <w:sz w:val="18"/>
        </w:rPr>
        <w:t xml:space="preserve"> </w:t>
      </w:r>
      <w:r w:rsidRPr="000D2481">
        <w:rPr>
          <w:sz w:val="18"/>
        </w:rPr>
        <w:t>şekilde</w:t>
      </w:r>
      <w:r w:rsidRPr="000D2481" w:rsidR="007C20E2">
        <w:rPr>
          <w:sz w:val="18"/>
        </w:rPr>
        <w:t xml:space="preserve"> </w:t>
      </w:r>
      <w:r w:rsidRPr="000D2481">
        <w:rPr>
          <w:sz w:val="18"/>
        </w:rPr>
        <w:t>çoğalmasını</w:t>
      </w:r>
      <w:r w:rsidRPr="000D2481" w:rsidR="007C20E2">
        <w:rPr>
          <w:sz w:val="18"/>
        </w:rPr>
        <w:t xml:space="preserve"> </w:t>
      </w:r>
      <w:r w:rsidRPr="000D2481">
        <w:rPr>
          <w:sz w:val="18"/>
        </w:rPr>
        <w:t>bir</w:t>
      </w:r>
      <w:r w:rsidRPr="000D2481" w:rsidR="007C20E2">
        <w:rPr>
          <w:sz w:val="18"/>
        </w:rPr>
        <w:t xml:space="preserve"> </w:t>
      </w:r>
      <w:r w:rsidRPr="000D2481">
        <w:rPr>
          <w:sz w:val="18"/>
        </w:rPr>
        <w:t>gerekçe</w:t>
      </w:r>
      <w:r w:rsidRPr="000D2481" w:rsidR="007C20E2">
        <w:rPr>
          <w:sz w:val="18"/>
        </w:rPr>
        <w:t xml:space="preserve"> </w:t>
      </w:r>
      <w:r w:rsidRPr="000D2481">
        <w:rPr>
          <w:sz w:val="18"/>
        </w:rPr>
        <w:t>olarak</w:t>
      </w:r>
      <w:r w:rsidRPr="000D2481" w:rsidR="007C20E2">
        <w:rPr>
          <w:sz w:val="18"/>
        </w:rPr>
        <w:t xml:space="preserve"> </w:t>
      </w:r>
      <w:r w:rsidRPr="000D2481">
        <w:rPr>
          <w:sz w:val="18"/>
        </w:rPr>
        <w:t>gösteriyorlar.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öncelikle</w:t>
      </w:r>
      <w:r w:rsidRPr="000D2481" w:rsidR="007C20E2">
        <w:rPr>
          <w:sz w:val="18"/>
        </w:rPr>
        <w:t xml:space="preserve"> </w:t>
      </w:r>
      <w:r w:rsidRPr="000D2481">
        <w:rPr>
          <w:sz w:val="18"/>
        </w:rPr>
        <w:t>şunu</w:t>
      </w:r>
      <w:r w:rsidRPr="000D2481" w:rsidR="007C20E2">
        <w:rPr>
          <w:sz w:val="18"/>
        </w:rPr>
        <w:t xml:space="preserve"> </w:t>
      </w:r>
      <w:r w:rsidRPr="000D2481">
        <w:rPr>
          <w:sz w:val="18"/>
        </w:rPr>
        <w:t>ifade</w:t>
      </w:r>
      <w:r w:rsidRPr="000D2481" w:rsidR="007C20E2">
        <w:rPr>
          <w:sz w:val="18"/>
        </w:rPr>
        <w:t xml:space="preserve"> </w:t>
      </w:r>
      <w:r w:rsidRPr="000D2481">
        <w:rPr>
          <w:sz w:val="18"/>
        </w:rPr>
        <w:t>edeyim</w:t>
      </w:r>
      <w:r w:rsidRPr="000D2481" w:rsidR="007C20E2">
        <w:rPr>
          <w:sz w:val="18"/>
        </w:rPr>
        <w:t xml:space="preserve"> </w:t>
      </w:r>
      <w:r w:rsidRPr="000D2481">
        <w:rPr>
          <w:sz w:val="18"/>
        </w:rPr>
        <w:t>ki</w:t>
      </w:r>
      <w:r w:rsidRPr="000D2481" w:rsidR="007C20E2">
        <w:rPr>
          <w:sz w:val="18"/>
        </w:rPr>
        <w:t xml:space="preserve"> </w:t>
      </w:r>
      <w:r w:rsidRPr="000D2481">
        <w:rPr>
          <w:sz w:val="18"/>
        </w:rPr>
        <w:t>gerçekten</w:t>
      </w:r>
      <w:r w:rsidRPr="000D2481" w:rsidR="007C20E2">
        <w:rPr>
          <w:sz w:val="18"/>
        </w:rPr>
        <w:t xml:space="preserve"> </w:t>
      </w:r>
      <w:r w:rsidRPr="000D2481">
        <w:rPr>
          <w:sz w:val="18"/>
        </w:rPr>
        <w:t>bir</w:t>
      </w:r>
      <w:r w:rsidRPr="000D2481" w:rsidR="007C20E2">
        <w:rPr>
          <w:sz w:val="18"/>
        </w:rPr>
        <w:t xml:space="preserve"> </w:t>
      </w:r>
      <w:r w:rsidRPr="000D2481">
        <w:rPr>
          <w:sz w:val="18"/>
        </w:rPr>
        <w:t>akıl</w:t>
      </w:r>
      <w:r w:rsidRPr="000D2481" w:rsidR="007C20E2">
        <w:rPr>
          <w:sz w:val="18"/>
        </w:rPr>
        <w:t xml:space="preserve"> </w:t>
      </w:r>
      <w:r w:rsidRPr="000D2481">
        <w:rPr>
          <w:sz w:val="18"/>
        </w:rPr>
        <w:t>yürütmeye</w:t>
      </w:r>
      <w:r w:rsidRPr="000D2481" w:rsidR="007C20E2">
        <w:rPr>
          <w:sz w:val="18"/>
        </w:rPr>
        <w:t xml:space="preserve"> </w:t>
      </w:r>
      <w:r w:rsidRPr="000D2481">
        <w:rPr>
          <w:sz w:val="18"/>
        </w:rPr>
        <w:t>çalıştım,</w:t>
      </w:r>
      <w:r w:rsidRPr="000D2481" w:rsidR="007C20E2">
        <w:rPr>
          <w:sz w:val="18"/>
        </w:rPr>
        <w:t xml:space="preserve"> </w:t>
      </w:r>
      <w:r w:rsidRPr="000D2481">
        <w:rPr>
          <w:sz w:val="18"/>
        </w:rPr>
        <w:t>acaba</w:t>
      </w:r>
      <w:r w:rsidRPr="000D2481" w:rsidR="007C20E2">
        <w:rPr>
          <w:sz w:val="18"/>
        </w:rPr>
        <w:t xml:space="preserve"> </w:t>
      </w:r>
      <w:r w:rsidRPr="000D2481">
        <w:rPr>
          <w:sz w:val="18"/>
        </w:rPr>
        <w:t>ben</w:t>
      </w:r>
      <w:r w:rsidRPr="000D2481" w:rsidR="007C20E2">
        <w:rPr>
          <w:sz w:val="18"/>
        </w:rPr>
        <w:t xml:space="preserve"> </w:t>
      </w:r>
      <w:r w:rsidRPr="000D2481">
        <w:rPr>
          <w:sz w:val="18"/>
        </w:rPr>
        <w:t>bölünen</w:t>
      </w:r>
      <w:r w:rsidRPr="000D2481" w:rsidR="007C20E2">
        <w:rPr>
          <w:sz w:val="18"/>
        </w:rPr>
        <w:t xml:space="preserve"> </w:t>
      </w:r>
      <w:r w:rsidRPr="000D2481">
        <w:rPr>
          <w:sz w:val="18"/>
        </w:rPr>
        <w:t>üniversiteleri</w:t>
      </w:r>
      <w:r w:rsidRPr="000D2481" w:rsidR="007C20E2">
        <w:rPr>
          <w:sz w:val="18"/>
        </w:rPr>
        <w:t xml:space="preserve"> </w:t>
      </w:r>
      <w:r w:rsidRPr="000D2481">
        <w:rPr>
          <w:sz w:val="18"/>
        </w:rPr>
        <w:t>bir</w:t>
      </w:r>
      <w:r w:rsidRPr="000D2481" w:rsidR="007C20E2">
        <w:rPr>
          <w:sz w:val="18"/>
        </w:rPr>
        <w:t xml:space="preserve"> </w:t>
      </w:r>
      <w:r w:rsidRPr="000D2481">
        <w:rPr>
          <w:sz w:val="18"/>
        </w:rPr>
        <w:t>incelersem</w:t>
      </w:r>
      <w:r w:rsidRPr="000D2481" w:rsidR="007C20E2">
        <w:rPr>
          <w:sz w:val="18"/>
        </w:rPr>
        <w:t xml:space="preserve"> </w:t>
      </w:r>
      <w:r w:rsidRPr="000D2481">
        <w:rPr>
          <w:sz w:val="18"/>
        </w:rPr>
        <w:t>bunları</w:t>
      </w:r>
      <w:r w:rsidRPr="000D2481" w:rsidR="007C20E2">
        <w:rPr>
          <w:sz w:val="18"/>
        </w:rPr>
        <w:t xml:space="preserve"> </w:t>
      </w:r>
      <w:r w:rsidRPr="000D2481">
        <w:rPr>
          <w:sz w:val="18"/>
        </w:rPr>
        <w:t>ortak</w:t>
      </w:r>
      <w:r w:rsidRPr="000D2481" w:rsidR="007C20E2">
        <w:rPr>
          <w:sz w:val="18"/>
        </w:rPr>
        <w:t xml:space="preserve"> </w:t>
      </w:r>
      <w:r w:rsidRPr="000D2481">
        <w:rPr>
          <w:sz w:val="18"/>
        </w:rPr>
        <w:t>tema</w:t>
      </w:r>
      <w:r w:rsidRPr="000D2481" w:rsidR="007C20E2">
        <w:rPr>
          <w:sz w:val="18"/>
        </w:rPr>
        <w:t xml:space="preserve"> </w:t>
      </w:r>
      <w:r w:rsidRPr="000D2481">
        <w:rPr>
          <w:sz w:val="18"/>
        </w:rPr>
        <w:t>altında</w:t>
      </w:r>
      <w:r w:rsidRPr="000D2481" w:rsidR="007C20E2">
        <w:rPr>
          <w:sz w:val="18"/>
        </w:rPr>
        <w:t xml:space="preserve"> </w:t>
      </w:r>
      <w:r w:rsidRPr="000D2481">
        <w:rPr>
          <w:sz w:val="18"/>
        </w:rPr>
        <w:t>toparlayabilir</w:t>
      </w:r>
      <w:r w:rsidRPr="000D2481" w:rsidR="007C20E2">
        <w:rPr>
          <w:sz w:val="18"/>
        </w:rPr>
        <w:t xml:space="preserve"> </w:t>
      </w:r>
      <w:r w:rsidRPr="000D2481">
        <w:rPr>
          <w:sz w:val="18"/>
        </w:rPr>
        <w:t>miyim</w:t>
      </w:r>
      <w:r w:rsidRPr="000D2481" w:rsidR="007C20E2">
        <w:rPr>
          <w:sz w:val="18"/>
        </w:rPr>
        <w:t xml:space="preserve"> </w:t>
      </w:r>
      <w:r w:rsidRPr="000D2481">
        <w:rPr>
          <w:sz w:val="18"/>
        </w:rPr>
        <w:t>dedim.</w:t>
      </w:r>
      <w:r w:rsidRPr="000D2481" w:rsidR="007C20E2">
        <w:rPr>
          <w:sz w:val="18"/>
        </w:rPr>
        <w:t xml:space="preserve"> </w:t>
      </w:r>
      <w:r w:rsidRPr="000D2481">
        <w:rPr>
          <w:sz w:val="18"/>
        </w:rPr>
        <w:t>Öğrenci</w:t>
      </w:r>
      <w:r w:rsidRPr="000D2481" w:rsidR="007C20E2">
        <w:rPr>
          <w:sz w:val="18"/>
        </w:rPr>
        <w:t xml:space="preserve"> </w:t>
      </w:r>
      <w:r w:rsidRPr="000D2481">
        <w:rPr>
          <w:sz w:val="18"/>
        </w:rPr>
        <w:t>sayılarına</w:t>
      </w:r>
      <w:r w:rsidRPr="000D2481" w:rsidR="007C20E2">
        <w:rPr>
          <w:sz w:val="18"/>
        </w:rPr>
        <w:t xml:space="preserve"> </w:t>
      </w:r>
      <w:r w:rsidRPr="000D2481">
        <w:rPr>
          <w:sz w:val="18"/>
        </w:rPr>
        <w:t>baktım</w:t>
      </w:r>
      <w:r w:rsidRPr="000D2481" w:rsidR="007C20E2">
        <w:rPr>
          <w:sz w:val="18"/>
        </w:rPr>
        <w:t xml:space="preserve"> </w:t>
      </w:r>
      <w:r w:rsidRPr="000D2481">
        <w:rPr>
          <w:sz w:val="18"/>
        </w:rPr>
        <w:t>bölünen</w:t>
      </w:r>
      <w:r w:rsidRPr="000D2481" w:rsidR="007C20E2">
        <w:rPr>
          <w:sz w:val="18"/>
        </w:rPr>
        <w:t xml:space="preserve"> </w:t>
      </w:r>
      <w:r w:rsidRPr="000D2481">
        <w:rPr>
          <w:sz w:val="18"/>
        </w:rPr>
        <w:t>üniversitelerin,</w:t>
      </w:r>
      <w:r w:rsidRPr="000D2481" w:rsidR="007C20E2">
        <w:rPr>
          <w:sz w:val="18"/>
        </w:rPr>
        <w:t xml:space="preserve"> </w:t>
      </w:r>
      <w:r w:rsidRPr="000D2481">
        <w:rPr>
          <w:sz w:val="18"/>
        </w:rPr>
        <w:t>bir</w:t>
      </w:r>
      <w:r w:rsidRPr="000D2481" w:rsidR="007C20E2">
        <w:rPr>
          <w:sz w:val="18"/>
        </w:rPr>
        <w:t xml:space="preserve"> </w:t>
      </w:r>
      <w:r w:rsidRPr="000D2481">
        <w:rPr>
          <w:sz w:val="18"/>
        </w:rPr>
        <w:t>ortaklaşma</w:t>
      </w:r>
      <w:r w:rsidRPr="000D2481" w:rsidR="007C20E2">
        <w:rPr>
          <w:sz w:val="18"/>
        </w:rPr>
        <w:t xml:space="preserve"> </w:t>
      </w:r>
      <w:r w:rsidRPr="000D2481">
        <w:rPr>
          <w:sz w:val="18"/>
        </w:rPr>
        <w:t>yok.</w:t>
      </w:r>
      <w:r w:rsidRPr="000D2481" w:rsidR="007C20E2">
        <w:rPr>
          <w:sz w:val="18"/>
        </w:rPr>
        <w:t xml:space="preserve"> </w:t>
      </w:r>
      <w:r w:rsidRPr="000D2481">
        <w:rPr>
          <w:sz w:val="18"/>
        </w:rPr>
        <w:t>Daha</w:t>
      </w:r>
      <w:r w:rsidRPr="000D2481" w:rsidR="007C20E2">
        <w:rPr>
          <w:sz w:val="18"/>
        </w:rPr>
        <w:t xml:space="preserve"> </w:t>
      </w:r>
      <w:r w:rsidRPr="000D2481">
        <w:rPr>
          <w:sz w:val="18"/>
        </w:rPr>
        <w:t>fazla</w:t>
      </w:r>
      <w:r w:rsidRPr="000D2481" w:rsidR="007C20E2">
        <w:rPr>
          <w:sz w:val="18"/>
        </w:rPr>
        <w:t xml:space="preserve"> </w:t>
      </w:r>
      <w:r w:rsidRPr="000D2481">
        <w:rPr>
          <w:sz w:val="18"/>
        </w:rPr>
        <w:t>öğrencisi</w:t>
      </w:r>
      <w:r w:rsidRPr="000D2481" w:rsidR="007C20E2">
        <w:rPr>
          <w:sz w:val="18"/>
        </w:rPr>
        <w:t xml:space="preserve"> </w:t>
      </w:r>
      <w:r w:rsidRPr="000D2481">
        <w:rPr>
          <w:sz w:val="18"/>
        </w:rPr>
        <w:t>olan</w:t>
      </w:r>
      <w:r w:rsidRPr="000D2481" w:rsidR="007C20E2">
        <w:rPr>
          <w:sz w:val="18"/>
        </w:rPr>
        <w:t xml:space="preserve"> </w:t>
      </w:r>
      <w:r w:rsidRPr="000D2481">
        <w:rPr>
          <w:sz w:val="18"/>
        </w:rPr>
        <w:t>falanca</w:t>
      </w:r>
      <w:r w:rsidRPr="000D2481" w:rsidR="007C20E2">
        <w:rPr>
          <w:sz w:val="18"/>
        </w:rPr>
        <w:t xml:space="preserve"> </w:t>
      </w:r>
      <w:r w:rsidRPr="000D2481">
        <w:rPr>
          <w:sz w:val="18"/>
        </w:rPr>
        <w:t>üniversite</w:t>
      </w:r>
      <w:r w:rsidRPr="000D2481" w:rsidR="007C20E2">
        <w:rPr>
          <w:sz w:val="18"/>
        </w:rPr>
        <w:t xml:space="preserve"> </w:t>
      </w:r>
      <w:r w:rsidRPr="000D2481">
        <w:rPr>
          <w:sz w:val="18"/>
        </w:rPr>
        <w:t>bölünmezken</w:t>
      </w:r>
      <w:r w:rsidRPr="000D2481" w:rsidR="007C20E2">
        <w:rPr>
          <w:sz w:val="18"/>
        </w:rPr>
        <w:t xml:space="preserve"> </w:t>
      </w:r>
      <w:r w:rsidRPr="000D2481">
        <w:rPr>
          <w:sz w:val="18"/>
        </w:rPr>
        <w:t>daha</w:t>
      </w:r>
      <w:r w:rsidRPr="000D2481" w:rsidR="007C20E2">
        <w:rPr>
          <w:sz w:val="18"/>
        </w:rPr>
        <w:t xml:space="preserve"> </w:t>
      </w:r>
      <w:r w:rsidRPr="000D2481">
        <w:rPr>
          <w:sz w:val="18"/>
        </w:rPr>
        <w:t>düşük</w:t>
      </w:r>
      <w:r w:rsidRPr="000D2481" w:rsidR="007C20E2">
        <w:rPr>
          <w:sz w:val="18"/>
        </w:rPr>
        <w:t xml:space="preserve"> </w:t>
      </w:r>
      <w:r w:rsidRPr="000D2481">
        <w:rPr>
          <w:sz w:val="18"/>
        </w:rPr>
        <w:t>öğrenci</w:t>
      </w:r>
      <w:r w:rsidRPr="000D2481" w:rsidR="007C20E2">
        <w:rPr>
          <w:sz w:val="18"/>
        </w:rPr>
        <w:t xml:space="preserve"> </w:t>
      </w:r>
      <w:r w:rsidRPr="000D2481">
        <w:rPr>
          <w:sz w:val="18"/>
        </w:rPr>
        <w:t>sayısındaki</w:t>
      </w:r>
      <w:r w:rsidRPr="000D2481" w:rsidR="007C20E2">
        <w:rPr>
          <w:sz w:val="18"/>
        </w:rPr>
        <w:t xml:space="preserve"> </w:t>
      </w:r>
      <w:r w:rsidRPr="000D2481">
        <w:rPr>
          <w:sz w:val="18"/>
        </w:rPr>
        <w:t>filanca</w:t>
      </w:r>
      <w:r w:rsidRPr="000D2481" w:rsidR="007C20E2">
        <w:rPr>
          <w:sz w:val="18"/>
        </w:rPr>
        <w:t xml:space="preserve"> </w:t>
      </w:r>
      <w:r w:rsidRPr="000D2481">
        <w:rPr>
          <w:sz w:val="18"/>
        </w:rPr>
        <w:t>üniversiteyi</w:t>
      </w:r>
      <w:r w:rsidRPr="000D2481" w:rsidR="007C20E2">
        <w:rPr>
          <w:sz w:val="18"/>
        </w:rPr>
        <w:t xml:space="preserve"> </w:t>
      </w:r>
      <w:r w:rsidRPr="000D2481">
        <w:rPr>
          <w:sz w:val="18"/>
        </w:rPr>
        <w:t>bölmüşler.</w:t>
      </w:r>
      <w:r w:rsidRPr="000D2481" w:rsidR="007C20E2">
        <w:rPr>
          <w:sz w:val="18"/>
        </w:rPr>
        <w:t xml:space="preserve"> </w:t>
      </w:r>
      <w:r w:rsidRPr="000D2481">
        <w:rPr>
          <w:sz w:val="18"/>
        </w:rPr>
        <w:t>Kampüs</w:t>
      </w:r>
      <w:r w:rsidRPr="000D2481" w:rsidR="007C20E2">
        <w:rPr>
          <w:sz w:val="18"/>
        </w:rPr>
        <w:t xml:space="preserve"> </w:t>
      </w:r>
      <w:r w:rsidRPr="000D2481">
        <w:rPr>
          <w:sz w:val="18"/>
        </w:rPr>
        <w:t>sayılarına</w:t>
      </w:r>
      <w:r w:rsidRPr="000D2481" w:rsidR="007C20E2">
        <w:rPr>
          <w:sz w:val="18"/>
        </w:rPr>
        <w:t xml:space="preserve"> </w:t>
      </w:r>
      <w:r w:rsidRPr="000D2481">
        <w:rPr>
          <w:sz w:val="18"/>
        </w:rPr>
        <w:t>baktım,</w:t>
      </w:r>
      <w:r w:rsidRPr="000D2481" w:rsidR="007C20E2">
        <w:rPr>
          <w:sz w:val="18"/>
        </w:rPr>
        <w:t xml:space="preserve"> </w:t>
      </w:r>
      <w:r w:rsidRPr="000D2481">
        <w:rPr>
          <w:sz w:val="18"/>
        </w:rPr>
        <w:t>ortaklaşma</w:t>
      </w:r>
      <w:r w:rsidRPr="000D2481" w:rsidR="007C20E2">
        <w:rPr>
          <w:sz w:val="18"/>
        </w:rPr>
        <w:t xml:space="preserve"> </w:t>
      </w:r>
      <w:r w:rsidRPr="000D2481">
        <w:rPr>
          <w:sz w:val="18"/>
        </w:rPr>
        <w:t>yok.</w:t>
      </w:r>
      <w:r w:rsidRPr="000D2481" w:rsidR="007C20E2">
        <w:rPr>
          <w:sz w:val="18"/>
        </w:rPr>
        <w:t xml:space="preserve"> </w:t>
      </w:r>
      <w:r w:rsidRPr="000D2481">
        <w:rPr>
          <w:sz w:val="18"/>
        </w:rPr>
        <w:t>Başarı</w:t>
      </w:r>
      <w:r w:rsidRPr="000D2481" w:rsidR="007C20E2">
        <w:rPr>
          <w:sz w:val="18"/>
        </w:rPr>
        <w:t xml:space="preserve"> </w:t>
      </w:r>
      <w:r w:rsidRPr="000D2481">
        <w:rPr>
          <w:sz w:val="18"/>
        </w:rPr>
        <w:t>kıstaslarına</w:t>
      </w:r>
      <w:r w:rsidRPr="000D2481" w:rsidR="007C20E2">
        <w:rPr>
          <w:sz w:val="18"/>
        </w:rPr>
        <w:t xml:space="preserve"> </w:t>
      </w:r>
      <w:r w:rsidRPr="000D2481">
        <w:rPr>
          <w:sz w:val="18"/>
        </w:rPr>
        <w:t>baktım,</w:t>
      </w:r>
      <w:r w:rsidRPr="000D2481" w:rsidR="007C20E2">
        <w:rPr>
          <w:sz w:val="18"/>
        </w:rPr>
        <w:t xml:space="preserve"> </w:t>
      </w:r>
      <w:r w:rsidRPr="000D2481">
        <w:rPr>
          <w:sz w:val="18"/>
        </w:rPr>
        <w:t>beş</w:t>
      </w:r>
      <w:r w:rsidRPr="000D2481" w:rsidR="007C20E2">
        <w:rPr>
          <w:sz w:val="18"/>
        </w:rPr>
        <w:t xml:space="preserve"> </w:t>
      </w:r>
      <w:r w:rsidRPr="000D2481">
        <w:rPr>
          <w:sz w:val="18"/>
        </w:rPr>
        <w:t>benzemez</w:t>
      </w:r>
      <w:r w:rsidRPr="000D2481" w:rsidR="007C20E2">
        <w:rPr>
          <w:sz w:val="18"/>
        </w:rPr>
        <w:t xml:space="preserve"> </w:t>
      </w:r>
      <w:r w:rsidRPr="000D2481">
        <w:rPr>
          <w:sz w:val="18"/>
        </w:rPr>
        <w:t>bir</w:t>
      </w:r>
      <w:r w:rsidRPr="000D2481" w:rsidR="007C20E2">
        <w:rPr>
          <w:sz w:val="18"/>
        </w:rPr>
        <w:t xml:space="preserve"> </w:t>
      </w:r>
      <w:r w:rsidRPr="000D2481">
        <w:rPr>
          <w:sz w:val="18"/>
        </w:rPr>
        <w:t>arada,</w:t>
      </w:r>
      <w:r w:rsidRPr="000D2481" w:rsidR="007C20E2">
        <w:rPr>
          <w:sz w:val="18"/>
        </w:rPr>
        <w:t xml:space="preserve"> </w:t>
      </w:r>
      <w:r w:rsidRPr="000D2481">
        <w:rPr>
          <w:sz w:val="18"/>
        </w:rPr>
        <w:t>başarıyla</w:t>
      </w:r>
      <w:r w:rsidRPr="000D2481" w:rsidR="007C20E2">
        <w:rPr>
          <w:sz w:val="18"/>
        </w:rPr>
        <w:t xml:space="preserve"> </w:t>
      </w:r>
      <w:r w:rsidRPr="000D2481">
        <w:rPr>
          <w:sz w:val="18"/>
        </w:rPr>
        <w:t>ilgili</w:t>
      </w:r>
      <w:r w:rsidRPr="000D2481" w:rsidR="007C20E2">
        <w:rPr>
          <w:sz w:val="18"/>
        </w:rPr>
        <w:t xml:space="preserve"> </w:t>
      </w:r>
      <w:r w:rsidRPr="000D2481">
        <w:rPr>
          <w:sz w:val="18"/>
        </w:rPr>
        <w:t>de</w:t>
      </w:r>
      <w:r w:rsidRPr="000D2481" w:rsidR="007C20E2">
        <w:rPr>
          <w:sz w:val="18"/>
        </w:rPr>
        <w:t xml:space="preserve"> </w:t>
      </w:r>
      <w:r w:rsidRPr="000D2481">
        <w:rPr>
          <w:sz w:val="18"/>
        </w:rPr>
        <w:t>bir</w:t>
      </w:r>
      <w:r w:rsidRPr="000D2481" w:rsidR="007C20E2">
        <w:rPr>
          <w:sz w:val="18"/>
        </w:rPr>
        <w:t xml:space="preserve"> </w:t>
      </w:r>
      <w:r w:rsidRPr="000D2481">
        <w:rPr>
          <w:sz w:val="18"/>
        </w:rPr>
        <w:t>ortaklaşma</w:t>
      </w:r>
      <w:r w:rsidRPr="000D2481" w:rsidR="007C20E2">
        <w:rPr>
          <w:sz w:val="18"/>
        </w:rPr>
        <w:t xml:space="preserve"> </w:t>
      </w:r>
      <w:r w:rsidRPr="000D2481">
        <w:rPr>
          <w:sz w:val="18"/>
        </w:rPr>
        <w:t>yok.</w:t>
      </w:r>
      <w:r w:rsidRPr="000D2481" w:rsidR="007C20E2">
        <w:rPr>
          <w:sz w:val="18"/>
        </w:rPr>
        <w:t xml:space="preserve"> </w:t>
      </w:r>
      <w:r w:rsidRPr="000D2481">
        <w:rPr>
          <w:sz w:val="18"/>
        </w:rPr>
        <w:t>Coğrafi</w:t>
      </w:r>
      <w:r w:rsidRPr="000D2481" w:rsidR="007C20E2">
        <w:rPr>
          <w:sz w:val="18"/>
        </w:rPr>
        <w:t xml:space="preserve"> </w:t>
      </w:r>
      <w:r w:rsidRPr="000D2481">
        <w:rPr>
          <w:sz w:val="18"/>
        </w:rPr>
        <w:t>dağılımlarına</w:t>
      </w:r>
      <w:r w:rsidRPr="000D2481" w:rsidR="007C20E2">
        <w:rPr>
          <w:sz w:val="18"/>
        </w:rPr>
        <w:t xml:space="preserve"> </w:t>
      </w:r>
      <w:r w:rsidRPr="000D2481">
        <w:rPr>
          <w:sz w:val="18"/>
        </w:rPr>
        <w:t>baktım,</w:t>
      </w:r>
      <w:r w:rsidRPr="000D2481" w:rsidR="007C20E2">
        <w:rPr>
          <w:sz w:val="18"/>
        </w:rPr>
        <w:t xml:space="preserve"> </w:t>
      </w:r>
      <w:r w:rsidRPr="000D2481">
        <w:rPr>
          <w:sz w:val="18"/>
        </w:rPr>
        <w:t>o</w:t>
      </w:r>
      <w:r w:rsidRPr="000D2481" w:rsidR="007C20E2">
        <w:rPr>
          <w:sz w:val="18"/>
        </w:rPr>
        <w:t xml:space="preserve"> </w:t>
      </w:r>
      <w:r w:rsidRPr="000D2481">
        <w:rPr>
          <w:sz w:val="18"/>
        </w:rPr>
        <w:t>şehirdeki</w:t>
      </w:r>
      <w:r w:rsidRPr="000D2481" w:rsidR="007C20E2">
        <w:rPr>
          <w:sz w:val="18"/>
        </w:rPr>
        <w:t xml:space="preserve"> </w:t>
      </w:r>
      <w:r w:rsidRPr="000D2481">
        <w:rPr>
          <w:sz w:val="18"/>
        </w:rPr>
        <w:t>üniversite</w:t>
      </w:r>
      <w:r w:rsidRPr="000D2481" w:rsidR="007C20E2">
        <w:rPr>
          <w:sz w:val="18"/>
        </w:rPr>
        <w:t xml:space="preserve"> </w:t>
      </w:r>
      <w:r w:rsidRPr="000D2481">
        <w:rPr>
          <w:sz w:val="18"/>
        </w:rPr>
        <w:t>sayısına</w:t>
      </w:r>
      <w:r w:rsidRPr="000D2481" w:rsidR="007C20E2">
        <w:rPr>
          <w:sz w:val="18"/>
        </w:rPr>
        <w:t xml:space="preserve"> </w:t>
      </w:r>
      <w:r w:rsidRPr="000D2481">
        <w:rPr>
          <w:sz w:val="18"/>
        </w:rPr>
        <w:t>baktım,</w:t>
      </w:r>
      <w:r w:rsidRPr="000D2481" w:rsidR="007C20E2">
        <w:rPr>
          <w:sz w:val="18"/>
        </w:rPr>
        <w:t xml:space="preserve"> </w:t>
      </w:r>
      <w:r w:rsidRPr="000D2481">
        <w:rPr>
          <w:sz w:val="18"/>
        </w:rPr>
        <w:t>bir</w:t>
      </w:r>
      <w:r w:rsidRPr="000D2481" w:rsidR="007C20E2">
        <w:rPr>
          <w:sz w:val="18"/>
        </w:rPr>
        <w:t xml:space="preserve"> </w:t>
      </w:r>
      <w:r w:rsidRPr="000D2481">
        <w:rPr>
          <w:sz w:val="18"/>
        </w:rPr>
        <w:t>ortaklaşma</w:t>
      </w:r>
      <w:r w:rsidRPr="000D2481" w:rsidR="007C20E2">
        <w:rPr>
          <w:sz w:val="18"/>
        </w:rPr>
        <w:t xml:space="preserve"> </w:t>
      </w:r>
      <w:r w:rsidRPr="000D2481">
        <w:rPr>
          <w:sz w:val="18"/>
        </w:rPr>
        <w:t>yaratmaya</w:t>
      </w:r>
      <w:r w:rsidRPr="000D2481" w:rsidR="007C20E2">
        <w:rPr>
          <w:sz w:val="18"/>
        </w:rPr>
        <w:t xml:space="preserve"> </w:t>
      </w:r>
      <w:r w:rsidRPr="000D2481">
        <w:rPr>
          <w:sz w:val="18"/>
        </w:rPr>
        <w:t>çalıştım,</w:t>
      </w:r>
      <w:r w:rsidRPr="000D2481" w:rsidR="007C20E2">
        <w:rPr>
          <w:sz w:val="18"/>
        </w:rPr>
        <w:t xml:space="preserve"> </w:t>
      </w:r>
      <w:r w:rsidRPr="000D2481">
        <w:rPr>
          <w:sz w:val="18"/>
        </w:rPr>
        <w:t>çok</w:t>
      </w:r>
      <w:r w:rsidRPr="000D2481" w:rsidR="007C20E2">
        <w:rPr>
          <w:sz w:val="18"/>
        </w:rPr>
        <w:t xml:space="preserve"> </w:t>
      </w:r>
      <w:r w:rsidRPr="000D2481">
        <w:rPr>
          <w:sz w:val="18"/>
        </w:rPr>
        <w:t>çabaladım</w:t>
      </w:r>
      <w:r w:rsidRPr="000D2481" w:rsidR="007C20E2">
        <w:rPr>
          <w:sz w:val="18"/>
        </w:rPr>
        <w:t xml:space="preserve"> </w:t>
      </w:r>
      <w:r w:rsidRPr="000D2481">
        <w:rPr>
          <w:sz w:val="18"/>
        </w:rPr>
        <w:t>ama</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gerçekten,</w:t>
      </w:r>
      <w:r w:rsidRPr="000D2481" w:rsidR="007C20E2">
        <w:rPr>
          <w:sz w:val="18"/>
        </w:rPr>
        <w:t xml:space="preserve"> </w:t>
      </w:r>
      <w:r w:rsidRPr="000D2481">
        <w:rPr>
          <w:sz w:val="18"/>
        </w:rPr>
        <w:t>herhangi</w:t>
      </w:r>
      <w:r w:rsidRPr="000D2481" w:rsidR="007C20E2">
        <w:rPr>
          <w:sz w:val="18"/>
        </w:rPr>
        <w:t xml:space="preserve"> </w:t>
      </w:r>
      <w:r w:rsidRPr="000D2481">
        <w:rPr>
          <w:sz w:val="18"/>
        </w:rPr>
        <w:t>bir</w:t>
      </w:r>
      <w:r w:rsidRPr="000D2481" w:rsidR="007C20E2">
        <w:rPr>
          <w:sz w:val="18"/>
        </w:rPr>
        <w:t xml:space="preserve"> </w:t>
      </w:r>
      <w:r w:rsidRPr="000D2481">
        <w:rPr>
          <w:sz w:val="18"/>
        </w:rPr>
        <w:t>ortaklaşma</w:t>
      </w:r>
      <w:r w:rsidRPr="000D2481" w:rsidR="007C20E2">
        <w:rPr>
          <w:sz w:val="18"/>
        </w:rPr>
        <w:t xml:space="preserve"> </w:t>
      </w:r>
      <w:r w:rsidRPr="000D2481">
        <w:rPr>
          <w:sz w:val="18"/>
        </w:rPr>
        <w:t>bulamadım.</w:t>
      </w:r>
      <w:r w:rsidRPr="000D2481" w:rsidR="007C20E2">
        <w:rPr>
          <w:sz w:val="18"/>
        </w:rPr>
        <w:t xml:space="preserve"> </w:t>
      </w:r>
      <w:r w:rsidRPr="000D2481">
        <w:rPr>
          <w:sz w:val="18"/>
        </w:rPr>
        <w:t>“Yönetilebilir</w:t>
      </w:r>
      <w:r w:rsidRPr="000D2481" w:rsidR="007C20E2">
        <w:rPr>
          <w:sz w:val="18"/>
        </w:rPr>
        <w:t xml:space="preserve"> </w:t>
      </w:r>
      <w:r w:rsidRPr="000D2481">
        <w:rPr>
          <w:sz w:val="18"/>
        </w:rPr>
        <w:t>olma</w:t>
      </w:r>
      <w:r w:rsidRPr="000D2481" w:rsidR="007C20E2">
        <w:rPr>
          <w:sz w:val="18"/>
        </w:rPr>
        <w:t xml:space="preserve"> </w:t>
      </w:r>
      <w:r w:rsidRPr="000D2481">
        <w:rPr>
          <w:sz w:val="18"/>
        </w:rPr>
        <w:t>zafiyeti</w:t>
      </w:r>
      <w:r w:rsidRPr="000D2481" w:rsidR="007C20E2">
        <w:rPr>
          <w:sz w:val="18"/>
        </w:rPr>
        <w:t xml:space="preserve"> </w:t>
      </w:r>
      <w:r w:rsidRPr="000D2481">
        <w:rPr>
          <w:sz w:val="18"/>
        </w:rPr>
        <w:t>var.”</w:t>
      </w:r>
      <w:r w:rsidRPr="000D2481" w:rsidR="007C20E2">
        <w:rPr>
          <w:sz w:val="18"/>
        </w:rPr>
        <w:t xml:space="preserve"> </w:t>
      </w:r>
      <w:r w:rsidRPr="000D2481">
        <w:rPr>
          <w:sz w:val="18"/>
        </w:rPr>
        <w:t>diyebilirsiniz</w:t>
      </w:r>
      <w:r w:rsidRPr="000D2481" w:rsidR="007C20E2">
        <w:rPr>
          <w:sz w:val="18"/>
        </w:rPr>
        <w:t xml:space="preserve"> </w:t>
      </w:r>
      <w:r w:rsidRPr="000D2481">
        <w:rPr>
          <w:sz w:val="18"/>
        </w:rPr>
        <w:t>ki</w:t>
      </w:r>
      <w:r w:rsidRPr="000D2481" w:rsidR="007C20E2">
        <w:rPr>
          <w:sz w:val="18"/>
        </w:rPr>
        <w:t xml:space="preserve"> </w:t>
      </w:r>
      <w:r w:rsidRPr="000D2481">
        <w:rPr>
          <w:sz w:val="18"/>
        </w:rPr>
        <w:t>Komisyonda</w:t>
      </w:r>
      <w:r w:rsidRPr="000D2481" w:rsidR="007C20E2">
        <w:rPr>
          <w:sz w:val="18"/>
        </w:rPr>
        <w:t xml:space="preserve"> </w:t>
      </w:r>
      <w:r w:rsidRPr="000D2481">
        <w:rPr>
          <w:sz w:val="18"/>
        </w:rPr>
        <w:t>da</w:t>
      </w:r>
      <w:r w:rsidRPr="000D2481" w:rsidR="007C20E2">
        <w:rPr>
          <w:sz w:val="18"/>
        </w:rPr>
        <w:t xml:space="preserve"> </w:t>
      </w:r>
      <w:r w:rsidRPr="000D2481">
        <w:rPr>
          <w:sz w:val="18"/>
        </w:rPr>
        <w:t>bunu</w:t>
      </w:r>
      <w:r w:rsidRPr="000D2481" w:rsidR="007C20E2">
        <w:rPr>
          <w:sz w:val="18"/>
        </w:rPr>
        <w:t xml:space="preserve"> </w:t>
      </w:r>
      <w:r w:rsidRPr="000D2481">
        <w:rPr>
          <w:sz w:val="18"/>
        </w:rPr>
        <w:t>dediniz,</w:t>
      </w:r>
      <w:r w:rsidRPr="000D2481" w:rsidR="007C20E2">
        <w:rPr>
          <w:sz w:val="18"/>
        </w:rPr>
        <w:t xml:space="preserve"> </w:t>
      </w:r>
      <w:r w:rsidRPr="000D2481">
        <w:rPr>
          <w:sz w:val="18"/>
        </w:rPr>
        <w:t>yönetim</w:t>
      </w:r>
      <w:r w:rsidRPr="000D2481" w:rsidR="007C20E2">
        <w:rPr>
          <w:sz w:val="18"/>
        </w:rPr>
        <w:t xml:space="preserve"> </w:t>
      </w:r>
      <w:r w:rsidRPr="000D2481">
        <w:rPr>
          <w:sz w:val="18"/>
        </w:rPr>
        <w:t>sorunundan</w:t>
      </w:r>
      <w:r w:rsidRPr="000D2481" w:rsidR="007C20E2">
        <w:rPr>
          <w:sz w:val="18"/>
        </w:rPr>
        <w:t xml:space="preserve"> </w:t>
      </w:r>
      <w:r w:rsidRPr="000D2481">
        <w:rPr>
          <w:sz w:val="18"/>
        </w:rPr>
        <w:t>bahsettiniz.</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-YÖK</w:t>
      </w:r>
      <w:r w:rsidRPr="000D2481" w:rsidR="007C20E2">
        <w:rPr>
          <w:sz w:val="18"/>
        </w:rPr>
        <w:t xml:space="preserve"> </w:t>
      </w:r>
      <w:r w:rsidRPr="000D2481">
        <w:rPr>
          <w:sz w:val="18"/>
        </w:rPr>
        <w:t>de</w:t>
      </w:r>
      <w:r w:rsidRPr="000D2481" w:rsidR="007C20E2">
        <w:rPr>
          <w:sz w:val="18"/>
        </w:rPr>
        <w:t xml:space="preserve"> </w:t>
      </w:r>
      <w:r w:rsidRPr="000D2481">
        <w:rPr>
          <w:sz w:val="18"/>
        </w:rPr>
        <w:t>burada-</w:t>
      </w:r>
      <w:r w:rsidRPr="000D2481" w:rsidR="007C20E2">
        <w:rPr>
          <w:sz w:val="18"/>
        </w:rPr>
        <w:t xml:space="preserve"> </w:t>
      </w:r>
      <w:r w:rsidRPr="000D2481">
        <w:rPr>
          <w:sz w:val="18"/>
        </w:rPr>
        <w:t>bu</w:t>
      </w:r>
      <w:r w:rsidRPr="000D2481" w:rsidR="007C20E2">
        <w:rPr>
          <w:sz w:val="18"/>
        </w:rPr>
        <w:t xml:space="preserve"> </w:t>
      </w:r>
      <w:r w:rsidRPr="000D2481">
        <w:rPr>
          <w:sz w:val="18"/>
        </w:rPr>
        <w:t>zafiyet</w:t>
      </w:r>
      <w:r w:rsidRPr="000D2481" w:rsidR="007C20E2">
        <w:rPr>
          <w:sz w:val="18"/>
        </w:rPr>
        <w:t xml:space="preserve"> </w:t>
      </w:r>
      <w:r w:rsidRPr="000D2481">
        <w:rPr>
          <w:sz w:val="18"/>
        </w:rPr>
        <w:t>tüm</w:t>
      </w:r>
      <w:r w:rsidRPr="000D2481" w:rsidR="007C20E2">
        <w:rPr>
          <w:sz w:val="18"/>
        </w:rPr>
        <w:t xml:space="preserve"> </w:t>
      </w:r>
      <w:r w:rsidRPr="000D2481">
        <w:rPr>
          <w:sz w:val="18"/>
        </w:rPr>
        <w:t>üniversitelerimizde</w:t>
      </w:r>
      <w:r w:rsidRPr="000D2481" w:rsidR="007C20E2">
        <w:rPr>
          <w:sz w:val="18"/>
        </w:rPr>
        <w:t xml:space="preserve"> </w:t>
      </w:r>
      <w:r w:rsidRPr="000D2481">
        <w:rPr>
          <w:sz w:val="18"/>
        </w:rPr>
        <w:t>almış</w:t>
      </w:r>
      <w:r w:rsidRPr="000D2481" w:rsidR="007C20E2">
        <w:rPr>
          <w:sz w:val="18"/>
        </w:rPr>
        <w:t xml:space="preserve"> </w:t>
      </w:r>
      <w:r w:rsidRPr="000D2481">
        <w:rPr>
          <w:sz w:val="18"/>
        </w:rPr>
        <w:t>başını</w:t>
      </w:r>
      <w:r w:rsidRPr="000D2481" w:rsidR="007C20E2">
        <w:rPr>
          <w:sz w:val="18"/>
        </w:rPr>
        <w:t xml:space="preserve"> </w:t>
      </w:r>
      <w:r w:rsidRPr="000D2481">
        <w:rPr>
          <w:sz w:val="18"/>
        </w:rPr>
        <w:t>gidiyor.</w:t>
      </w:r>
      <w:r w:rsidRPr="000D2481" w:rsidR="007C20E2">
        <w:rPr>
          <w:sz w:val="18"/>
        </w:rPr>
        <w:t xml:space="preserve"> </w:t>
      </w:r>
      <w:r w:rsidRPr="000D2481">
        <w:rPr>
          <w:sz w:val="18"/>
        </w:rPr>
        <w:t>Yani</w:t>
      </w:r>
      <w:r w:rsidRPr="000D2481" w:rsidR="007C20E2">
        <w:rPr>
          <w:sz w:val="18"/>
        </w:rPr>
        <w:t xml:space="preserve"> </w:t>
      </w:r>
      <w:r w:rsidRPr="000D2481">
        <w:rPr>
          <w:sz w:val="18"/>
        </w:rPr>
        <w:t>çözüm</w:t>
      </w:r>
      <w:r w:rsidRPr="000D2481" w:rsidR="007C20E2">
        <w:rPr>
          <w:sz w:val="18"/>
        </w:rPr>
        <w:t xml:space="preserve"> </w:t>
      </w:r>
      <w:r w:rsidRPr="000D2481">
        <w:rPr>
          <w:sz w:val="18"/>
        </w:rPr>
        <w:t>bölmekte</w:t>
      </w:r>
      <w:r w:rsidRPr="000D2481" w:rsidR="007C20E2">
        <w:rPr>
          <w:sz w:val="18"/>
        </w:rPr>
        <w:t xml:space="preserve"> </w:t>
      </w:r>
      <w:r w:rsidRPr="000D2481">
        <w:rPr>
          <w:sz w:val="18"/>
        </w:rPr>
        <w:t>değil,</w:t>
      </w:r>
      <w:r w:rsidRPr="000D2481" w:rsidR="007C20E2">
        <w:rPr>
          <w:sz w:val="18"/>
        </w:rPr>
        <w:t xml:space="preserve"> </w:t>
      </w:r>
      <w:r w:rsidRPr="000D2481">
        <w:rPr>
          <w:sz w:val="18"/>
        </w:rPr>
        <w:t>çözüm</w:t>
      </w:r>
      <w:r w:rsidRPr="000D2481" w:rsidR="007C20E2">
        <w:rPr>
          <w:sz w:val="18"/>
        </w:rPr>
        <w:t xml:space="preserve"> </w:t>
      </w:r>
      <w:r w:rsidRPr="000D2481">
        <w:rPr>
          <w:sz w:val="18"/>
        </w:rPr>
        <w:t>bölünmekte</w:t>
      </w:r>
      <w:r w:rsidRPr="000D2481" w:rsidR="007C20E2">
        <w:rPr>
          <w:sz w:val="18"/>
        </w:rPr>
        <w:t xml:space="preserve"> </w:t>
      </w:r>
      <w:r w:rsidRPr="000D2481">
        <w:rPr>
          <w:sz w:val="18"/>
        </w:rPr>
        <w:t>değil.</w:t>
      </w:r>
      <w:r w:rsidRPr="000D2481" w:rsidR="007C20E2">
        <w:rPr>
          <w:sz w:val="18"/>
        </w:rPr>
        <w:t xml:space="preserve"> </w:t>
      </w:r>
      <w:r w:rsidRPr="000D2481">
        <w:rPr>
          <w:sz w:val="18"/>
        </w:rPr>
        <w:t>Bugün</w:t>
      </w:r>
      <w:r w:rsidRPr="000D2481" w:rsidR="007C20E2">
        <w:rPr>
          <w:sz w:val="18"/>
        </w:rPr>
        <w:t xml:space="preserve"> </w:t>
      </w:r>
      <w:r w:rsidRPr="000D2481">
        <w:rPr>
          <w:sz w:val="18"/>
        </w:rPr>
        <w:t>üniversitelerimizde</w:t>
      </w:r>
      <w:r w:rsidRPr="000D2481" w:rsidR="007C20E2">
        <w:rPr>
          <w:sz w:val="18"/>
        </w:rPr>
        <w:t xml:space="preserve"> </w:t>
      </w:r>
      <w:r w:rsidRPr="000D2481">
        <w:rPr>
          <w:sz w:val="18"/>
        </w:rPr>
        <w:t>asıl</w:t>
      </w:r>
      <w:r w:rsidRPr="000D2481" w:rsidR="007C20E2">
        <w:rPr>
          <w:sz w:val="18"/>
        </w:rPr>
        <w:t xml:space="preserve"> </w:t>
      </w:r>
      <w:r w:rsidRPr="000D2481">
        <w:rPr>
          <w:sz w:val="18"/>
        </w:rPr>
        <w:t>sorun</w:t>
      </w:r>
      <w:r w:rsidRPr="000D2481" w:rsidR="007C20E2">
        <w:rPr>
          <w:sz w:val="18"/>
        </w:rPr>
        <w:t xml:space="preserve"> </w:t>
      </w:r>
      <w:r w:rsidRPr="000D2481">
        <w:rPr>
          <w:sz w:val="18"/>
        </w:rPr>
        <w:t>çalışan</w:t>
      </w:r>
      <w:r w:rsidRPr="000D2481" w:rsidR="007C20E2">
        <w:rPr>
          <w:sz w:val="18"/>
        </w:rPr>
        <w:t xml:space="preserve"> </w:t>
      </w:r>
      <w:r w:rsidRPr="000D2481">
        <w:rPr>
          <w:sz w:val="18"/>
        </w:rPr>
        <w:t>kişi</w:t>
      </w:r>
      <w:r w:rsidRPr="000D2481" w:rsidR="007C20E2">
        <w:rPr>
          <w:sz w:val="18"/>
        </w:rPr>
        <w:t xml:space="preserve"> </w:t>
      </w:r>
      <w:r w:rsidRPr="000D2481">
        <w:rPr>
          <w:sz w:val="18"/>
        </w:rPr>
        <w:t>sayısının,</w:t>
      </w:r>
      <w:r w:rsidRPr="000D2481" w:rsidR="007C20E2">
        <w:rPr>
          <w:sz w:val="18"/>
        </w:rPr>
        <w:t xml:space="preserve"> </w:t>
      </w:r>
      <w:r w:rsidRPr="000D2481">
        <w:rPr>
          <w:sz w:val="18"/>
        </w:rPr>
        <w:t>öğretim</w:t>
      </w:r>
      <w:r w:rsidRPr="000D2481" w:rsidR="007C20E2">
        <w:rPr>
          <w:sz w:val="18"/>
        </w:rPr>
        <w:t xml:space="preserve"> </w:t>
      </w:r>
      <w:r w:rsidRPr="000D2481">
        <w:rPr>
          <w:sz w:val="18"/>
        </w:rPr>
        <w:t>üye</w:t>
      </w:r>
      <w:r w:rsidRPr="000D2481" w:rsidR="007C20E2">
        <w:rPr>
          <w:sz w:val="18"/>
        </w:rPr>
        <w:t xml:space="preserve"> </w:t>
      </w:r>
      <w:r w:rsidRPr="000D2481">
        <w:rPr>
          <w:sz w:val="18"/>
        </w:rPr>
        <w:t>sayısının,</w:t>
      </w:r>
      <w:r w:rsidRPr="000D2481" w:rsidR="007C20E2">
        <w:rPr>
          <w:sz w:val="18"/>
        </w:rPr>
        <w:t xml:space="preserve"> </w:t>
      </w:r>
      <w:r w:rsidRPr="000D2481">
        <w:rPr>
          <w:sz w:val="18"/>
        </w:rPr>
        <w:t>öğrenci</w:t>
      </w:r>
      <w:r w:rsidRPr="000D2481" w:rsidR="007C20E2">
        <w:rPr>
          <w:sz w:val="18"/>
        </w:rPr>
        <w:t xml:space="preserve"> </w:t>
      </w:r>
      <w:r w:rsidRPr="000D2481">
        <w:rPr>
          <w:sz w:val="18"/>
        </w:rPr>
        <w:t>sayısının</w:t>
      </w:r>
      <w:r w:rsidRPr="000D2481" w:rsidR="007C20E2">
        <w:rPr>
          <w:sz w:val="18"/>
        </w:rPr>
        <w:t xml:space="preserve"> </w:t>
      </w:r>
      <w:r w:rsidRPr="000D2481">
        <w:rPr>
          <w:sz w:val="18"/>
        </w:rPr>
        <w:t>fazla</w:t>
      </w:r>
      <w:r w:rsidRPr="000D2481" w:rsidR="007C20E2">
        <w:rPr>
          <w:sz w:val="18"/>
        </w:rPr>
        <w:t xml:space="preserve"> </w:t>
      </w:r>
      <w:r w:rsidRPr="000D2481">
        <w:rPr>
          <w:sz w:val="18"/>
        </w:rPr>
        <w:t>olması</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büyük</w:t>
      </w:r>
      <w:r w:rsidRPr="000D2481" w:rsidR="007C20E2">
        <w:rPr>
          <w:sz w:val="18"/>
        </w:rPr>
        <w:t xml:space="preserve"> </w:t>
      </w:r>
      <w:r w:rsidRPr="000D2481">
        <w:rPr>
          <w:sz w:val="18"/>
        </w:rPr>
        <w:t>olması</w:t>
      </w:r>
      <w:r w:rsidRPr="000D2481" w:rsidR="007C20E2">
        <w:rPr>
          <w:sz w:val="18"/>
        </w:rPr>
        <w:t xml:space="preserve"> </w:t>
      </w:r>
      <w:r w:rsidRPr="000D2481">
        <w:rPr>
          <w:sz w:val="18"/>
        </w:rPr>
        <w:t>değil,</w:t>
      </w:r>
      <w:r w:rsidRPr="000D2481" w:rsidR="007C20E2">
        <w:rPr>
          <w:sz w:val="18"/>
        </w:rPr>
        <w:t xml:space="preserve"> </w:t>
      </w:r>
      <w:r w:rsidRPr="000D2481">
        <w:rPr>
          <w:sz w:val="18"/>
        </w:rPr>
        <w:t>sorun</w:t>
      </w:r>
      <w:r w:rsidRPr="000D2481" w:rsidR="007C20E2">
        <w:rPr>
          <w:sz w:val="18"/>
        </w:rPr>
        <w:t xml:space="preserve"> </w:t>
      </w:r>
      <w:r w:rsidRPr="000D2481">
        <w:rPr>
          <w:sz w:val="18"/>
        </w:rPr>
        <w:t>ne</w:t>
      </w:r>
      <w:r w:rsidRPr="000D2481" w:rsidR="007C20E2">
        <w:rPr>
          <w:sz w:val="18"/>
        </w:rPr>
        <w:t xml:space="preserve"> </w:t>
      </w:r>
      <w:r w:rsidRPr="000D2481">
        <w:rPr>
          <w:sz w:val="18"/>
        </w:rPr>
        <w:t>biliyor</w:t>
      </w:r>
      <w:r w:rsidRPr="000D2481" w:rsidR="007C20E2">
        <w:rPr>
          <w:sz w:val="18"/>
        </w:rPr>
        <w:t xml:space="preserve"> </w:t>
      </w:r>
      <w:r w:rsidRPr="000D2481">
        <w:rPr>
          <w:sz w:val="18"/>
        </w:rPr>
        <w:t>musunuz</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Keşke</w:t>
      </w:r>
      <w:r w:rsidRPr="000D2481" w:rsidR="007C20E2">
        <w:rPr>
          <w:sz w:val="18"/>
        </w:rPr>
        <w:t xml:space="preserve"> </w:t>
      </w:r>
      <w:r w:rsidRPr="000D2481">
        <w:rPr>
          <w:sz w:val="18"/>
        </w:rPr>
        <w:t>bu</w:t>
      </w:r>
      <w:r w:rsidRPr="000D2481" w:rsidR="007C20E2">
        <w:rPr>
          <w:sz w:val="18"/>
        </w:rPr>
        <w:t xml:space="preserve"> </w:t>
      </w:r>
      <w:r w:rsidRPr="000D2481">
        <w:rPr>
          <w:sz w:val="18"/>
        </w:rPr>
        <w:t>Mecliste</w:t>
      </w:r>
      <w:r w:rsidRPr="000D2481" w:rsidR="007C20E2">
        <w:rPr>
          <w:sz w:val="18"/>
        </w:rPr>
        <w:t xml:space="preserve"> </w:t>
      </w:r>
      <w:r w:rsidRPr="000D2481">
        <w:rPr>
          <w:sz w:val="18"/>
        </w:rPr>
        <w:t>öğretim</w:t>
      </w:r>
      <w:r w:rsidRPr="000D2481" w:rsidR="007C20E2">
        <w:rPr>
          <w:sz w:val="18"/>
        </w:rPr>
        <w:t xml:space="preserve"> </w:t>
      </w:r>
      <w:r w:rsidRPr="000D2481">
        <w:rPr>
          <w:sz w:val="18"/>
        </w:rPr>
        <w:t>üyesi</w:t>
      </w:r>
      <w:r w:rsidRPr="000D2481" w:rsidR="007C20E2">
        <w:rPr>
          <w:sz w:val="18"/>
        </w:rPr>
        <w:t xml:space="preserve"> </w:t>
      </w:r>
      <w:r w:rsidRPr="000D2481">
        <w:rPr>
          <w:sz w:val="18"/>
        </w:rPr>
        <w:t>olan</w:t>
      </w:r>
      <w:r w:rsidRPr="000D2481" w:rsidR="007C20E2">
        <w:rPr>
          <w:sz w:val="18"/>
        </w:rPr>
        <w:t xml:space="preserve"> </w:t>
      </w:r>
      <w:r w:rsidRPr="000D2481">
        <w:rPr>
          <w:sz w:val="18"/>
        </w:rPr>
        <w:t>tüm</w:t>
      </w:r>
      <w:r w:rsidRPr="000D2481" w:rsidR="007C20E2">
        <w:rPr>
          <w:sz w:val="18"/>
        </w:rPr>
        <w:t xml:space="preserve"> </w:t>
      </w:r>
      <w:r w:rsidRPr="000D2481">
        <w:rPr>
          <w:sz w:val="18"/>
        </w:rPr>
        <w:t>milletvekilleri</w:t>
      </w:r>
      <w:r w:rsidRPr="000D2481" w:rsidR="007C20E2">
        <w:rPr>
          <w:sz w:val="18"/>
        </w:rPr>
        <w:t xml:space="preserve"> </w:t>
      </w:r>
      <w:r w:rsidRPr="000D2481">
        <w:rPr>
          <w:sz w:val="18"/>
        </w:rPr>
        <w:t>burada</w:t>
      </w:r>
      <w:r w:rsidRPr="000D2481" w:rsidR="007C20E2">
        <w:rPr>
          <w:sz w:val="18"/>
        </w:rPr>
        <w:t xml:space="preserve"> </w:t>
      </w:r>
      <w:r w:rsidRPr="000D2481">
        <w:rPr>
          <w:sz w:val="18"/>
        </w:rPr>
        <w:t>olsalardı</w:t>
      </w:r>
      <w:r w:rsidRPr="000D2481" w:rsidR="007C20E2">
        <w:rPr>
          <w:sz w:val="18"/>
        </w:rPr>
        <w:t xml:space="preserve"> </w:t>
      </w:r>
      <w:r w:rsidRPr="000D2481">
        <w:rPr>
          <w:sz w:val="18"/>
        </w:rPr>
        <w:t>ve</w:t>
      </w:r>
      <w:r w:rsidRPr="000D2481" w:rsidR="007C20E2">
        <w:rPr>
          <w:sz w:val="18"/>
        </w:rPr>
        <w:t xml:space="preserve"> </w:t>
      </w:r>
      <w:r w:rsidRPr="000D2481">
        <w:rPr>
          <w:sz w:val="18"/>
        </w:rPr>
        <w:t>ellerini</w:t>
      </w:r>
      <w:r w:rsidRPr="000D2481" w:rsidR="007C20E2">
        <w:rPr>
          <w:sz w:val="18"/>
        </w:rPr>
        <w:t xml:space="preserve"> </w:t>
      </w:r>
      <w:r w:rsidRPr="000D2481">
        <w:rPr>
          <w:sz w:val="18"/>
        </w:rPr>
        <w:t>yüreklerine</w:t>
      </w:r>
      <w:r w:rsidRPr="000D2481" w:rsidR="007C20E2">
        <w:rPr>
          <w:sz w:val="18"/>
        </w:rPr>
        <w:t xml:space="preserve"> </w:t>
      </w:r>
      <w:r w:rsidRPr="000D2481">
        <w:rPr>
          <w:sz w:val="18"/>
        </w:rPr>
        <w:t>koysalardı.</w:t>
      </w:r>
      <w:r w:rsidRPr="000D2481" w:rsidR="007C20E2">
        <w:rPr>
          <w:sz w:val="18"/>
        </w:rPr>
        <w:t xml:space="preserve"> </w:t>
      </w:r>
      <w:r w:rsidRPr="000D2481">
        <w:rPr>
          <w:sz w:val="18"/>
        </w:rPr>
        <w:t>Sorun</w:t>
      </w:r>
      <w:r w:rsidRPr="000D2481" w:rsidR="007C20E2">
        <w:rPr>
          <w:sz w:val="18"/>
        </w:rPr>
        <w:t xml:space="preserve"> </w:t>
      </w:r>
      <w:r w:rsidRPr="000D2481">
        <w:rPr>
          <w:sz w:val="18"/>
        </w:rPr>
        <w:t>liyakatli</w:t>
      </w:r>
      <w:r w:rsidRPr="000D2481" w:rsidR="007C20E2">
        <w:rPr>
          <w:sz w:val="18"/>
        </w:rPr>
        <w:t xml:space="preserve"> </w:t>
      </w:r>
      <w:r w:rsidRPr="000D2481">
        <w:rPr>
          <w:sz w:val="18"/>
        </w:rPr>
        <w:t>yönetici</w:t>
      </w:r>
      <w:r w:rsidRPr="000D2481" w:rsidR="007C20E2">
        <w:rPr>
          <w:sz w:val="18"/>
        </w:rPr>
        <w:t xml:space="preserve"> </w:t>
      </w:r>
      <w:r w:rsidRPr="000D2481">
        <w:rPr>
          <w:sz w:val="18"/>
        </w:rPr>
        <w:t>yoksunluğu,</w:t>
      </w:r>
      <w:r w:rsidRPr="000D2481" w:rsidR="007C20E2">
        <w:rPr>
          <w:sz w:val="18"/>
        </w:rPr>
        <w:t xml:space="preserve"> </w:t>
      </w:r>
      <w:r w:rsidRPr="000D2481">
        <w:rPr>
          <w:sz w:val="18"/>
        </w:rPr>
        <w:t>özerklik</w:t>
      </w:r>
      <w:r w:rsidRPr="000D2481" w:rsidR="007C20E2">
        <w:rPr>
          <w:sz w:val="18"/>
        </w:rPr>
        <w:t xml:space="preserve"> </w:t>
      </w:r>
      <w:r w:rsidRPr="000D2481">
        <w:rPr>
          <w:sz w:val="18"/>
        </w:rPr>
        <w:t>eksikliği;</w:t>
      </w:r>
      <w:r w:rsidRPr="000D2481" w:rsidR="007C20E2">
        <w:rPr>
          <w:sz w:val="18"/>
        </w:rPr>
        <w:t xml:space="preserve"> </w:t>
      </w:r>
      <w:r w:rsidRPr="000D2481">
        <w:rPr>
          <w:sz w:val="18"/>
        </w:rPr>
        <w:t>katılımcı,</w:t>
      </w:r>
      <w:r w:rsidRPr="000D2481" w:rsidR="007C20E2">
        <w:rPr>
          <w:sz w:val="18"/>
        </w:rPr>
        <w:t xml:space="preserve"> </w:t>
      </w:r>
      <w:r w:rsidRPr="000D2481">
        <w:rPr>
          <w:sz w:val="18"/>
        </w:rPr>
        <w:t>modern</w:t>
      </w:r>
      <w:r w:rsidRPr="000D2481" w:rsidR="007C20E2">
        <w:rPr>
          <w:sz w:val="18"/>
        </w:rPr>
        <w:t xml:space="preserve"> </w:t>
      </w:r>
      <w:r w:rsidRPr="000D2481">
        <w:rPr>
          <w:sz w:val="18"/>
        </w:rPr>
        <w:t>ve</w:t>
      </w:r>
      <w:r w:rsidRPr="000D2481" w:rsidR="007C20E2">
        <w:rPr>
          <w:sz w:val="18"/>
        </w:rPr>
        <w:t xml:space="preserve"> </w:t>
      </w:r>
      <w:r w:rsidRPr="000D2481">
        <w:rPr>
          <w:sz w:val="18"/>
        </w:rPr>
        <w:t>demokratik</w:t>
      </w:r>
      <w:r w:rsidRPr="000D2481" w:rsidR="007C20E2">
        <w:rPr>
          <w:sz w:val="18"/>
        </w:rPr>
        <w:t xml:space="preserve"> </w:t>
      </w:r>
      <w:r w:rsidRPr="000D2481">
        <w:rPr>
          <w:sz w:val="18"/>
        </w:rPr>
        <w:t>yönetim</w:t>
      </w:r>
      <w:r w:rsidRPr="000D2481" w:rsidR="007C20E2">
        <w:rPr>
          <w:sz w:val="18"/>
        </w:rPr>
        <w:t xml:space="preserve"> </w:t>
      </w:r>
      <w:r w:rsidRPr="000D2481">
        <w:rPr>
          <w:sz w:val="18"/>
        </w:rPr>
        <w:t>anlayışının</w:t>
      </w:r>
      <w:r w:rsidRPr="000D2481" w:rsidR="007C20E2">
        <w:rPr>
          <w:sz w:val="18"/>
        </w:rPr>
        <w:t xml:space="preserve"> </w:t>
      </w:r>
      <w:r w:rsidRPr="000D2481">
        <w:rPr>
          <w:sz w:val="18"/>
        </w:rPr>
        <w:t>oluşturulmaması</w:t>
      </w:r>
      <w:r w:rsidRPr="000D2481" w:rsidR="007C20E2">
        <w:rPr>
          <w:sz w:val="18"/>
        </w:rPr>
        <w:t xml:space="preserve"> </w:t>
      </w:r>
      <w:r w:rsidRPr="000D2481">
        <w:rPr>
          <w:sz w:val="18"/>
        </w:rPr>
        <w:t>ve</w:t>
      </w:r>
      <w:r w:rsidRPr="000D2481" w:rsidR="007C20E2">
        <w:rPr>
          <w:sz w:val="18"/>
        </w:rPr>
        <w:t xml:space="preserve"> </w:t>
      </w:r>
      <w:r w:rsidRPr="000D2481">
        <w:rPr>
          <w:sz w:val="18"/>
        </w:rPr>
        <w:t>on</w:t>
      </w:r>
      <w:r w:rsidRPr="000D2481" w:rsidR="007C20E2">
        <w:rPr>
          <w:sz w:val="18"/>
        </w:rPr>
        <w:t xml:space="preserve"> </w:t>
      </w:r>
      <w:r w:rsidRPr="000D2481">
        <w:rPr>
          <w:sz w:val="18"/>
        </w:rPr>
        <w:t>altı</w:t>
      </w:r>
      <w:r w:rsidRPr="000D2481" w:rsidR="007C20E2">
        <w:rPr>
          <w:sz w:val="18"/>
        </w:rPr>
        <w:t xml:space="preserve"> </w:t>
      </w:r>
      <w:r w:rsidRPr="000D2481">
        <w:rPr>
          <w:sz w:val="18"/>
        </w:rPr>
        <w:t>yılda</w:t>
      </w:r>
      <w:r w:rsidRPr="000D2481" w:rsidR="007C20E2">
        <w:rPr>
          <w:sz w:val="18"/>
        </w:rPr>
        <w:t xml:space="preserve"> </w:t>
      </w:r>
      <w:r w:rsidRPr="000D2481">
        <w:rPr>
          <w:sz w:val="18"/>
        </w:rPr>
        <w:t>tüm</w:t>
      </w:r>
      <w:r w:rsidRPr="000D2481" w:rsidR="007C20E2">
        <w:rPr>
          <w:sz w:val="18"/>
        </w:rPr>
        <w:t xml:space="preserve"> </w:t>
      </w:r>
      <w:r w:rsidRPr="000D2481">
        <w:rPr>
          <w:sz w:val="18"/>
        </w:rPr>
        <w:t>bu</w:t>
      </w:r>
      <w:r w:rsidRPr="000D2481" w:rsidR="007C20E2">
        <w:rPr>
          <w:sz w:val="18"/>
        </w:rPr>
        <w:t xml:space="preserve"> </w:t>
      </w:r>
      <w:r w:rsidRPr="000D2481">
        <w:rPr>
          <w:sz w:val="18"/>
        </w:rPr>
        <w:t>eksiklikleri</w:t>
      </w:r>
      <w:r w:rsidRPr="000D2481" w:rsidR="007C20E2">
        <w:rPr>
          <w:sz w:val="18"/>
        </w:rPr>
        <w:t xml:space="preserve"> </w:t>
      </w:r>
      <w:r w:rsidRPr="000D2481">
        <w:rPr>
          <w:sz w:val="18"/>
        </w:rPr>
        <w:t>oluşturan</w:t>
      </w:r>
      <w:r w:rsidRPr="000D2481" w:rsidR="007C20E2">
        <w:rPr>
          <w:sz w:val="18"/>
        </w:rPr>
        <w:t xml:space="preserve"> </w:t>
      </w:r>
      <w:r w:rsidRPr="000D2481">
        <w:rPr>
          <w:sz w:val="18"/>
        </w:rPr>
        <w:t>Adalet</w:t>
      </w:r>
      <w:r w:rsidRPr="000D2481" w:rsidR="007C20E2">
        <w:rPr>
          <w:sz w:val="18"/>
        </w:rPr>
        <w:t xml:space="preserve"> </w:t>
      </w:r>
      <w:r w:rsidRPr="000D2481">
        <w:rPr>
          <w:sz w:val="18"/>
        </w:rPr>
        <w:t>ve</w:t>
      </w:r>
      <w:r w:rsidRPr="000D2481" w:rsidR="007C20E2">
        <w:rPr>
          <w:sz w:val="18"/>
        </w:rPr>
        <w:t xml:space="preserve"> </w:t>
      </w:r>
      <w:r w:rsidRPr="000D2481">
        <w:rPr>
          <w:sz w:val="18"/>
        </w:rPr>
        <w:t>Kalkınma</w:t>
      </w:r>
      <w:r w:rsidRPr="000D2481" w:rsidR="007C20E2">
        <w:rPr>
          <w:sz w:val="18"/>
        </w:rPr>
        <w:t xml:space="preserve"> </w:t>
      </w:r>
      <w:r w:rsidRPr="000D2481">
        <w:rPr>
          <w:sz w:val="18"/>
        </w:rPr>
        <w:t>Partisi</w:t>
      </w:r>
      <w:r w:rsidRPr="000D2481" w:rsidR="007C20E2">
        <w:rPr>
          <w:sz w:val="18"/>
        </w:rPr>
        <w:t xml:space="preserve"> </w:t>
      </w:r>
      <w:r w:rsidRPr="000D2481">
        <w:rPr>
          <w:sz w:val="18"/>
        </w:rPr>
        <w:t>iktidarıdır,</w:t>
      </w:r>
      <w:r w:rsidRPr="000D2481" w:rsidR="007C20E2">
        <w:rPr>
          <w:sz w:val="18"/>
        </w:rPr>
        <w:t xml:space="preserve"> </w:t>
      </w:r>
      <w:r w:rsidRPr="000D2481">
        <w:rPr>
          <w:sz w:val="18"/>
        </w:rPr>
        <w:t>başka</w:t>
      </w:r>
      <w:r w:rsidRPr="000D2481" w:rsidR="007C20E2">
        <w:rPr>
          <w:sz w:val="18"/>
        </w:rPr>
        <w:t xml:space="preserve"> </w:t>
      </w:r>
      <w:r w:rsidRPr="000D2481">
        <w:rPr>
          <w:sz w:val="18"/>
        </w:rPr>
        <w:t>hiç</w:t>
      </w:r>
      <w:r w:rsidRPr="000D2481" w:rsidR="007C20E2">
        <w:rPr>
          <w:sz w:val="18"/>
        </w:rPr>
        <w:t xml:space="preserve"> </w:t>
      </w:r>
      <w:r w:rsidRPr="000D2481">
        <w:rPr>
          <w:sz w:val="18"/>
        </w:rPr>
        <w:t>kimseye</w:t>
      </w:r>
      <w:r w:rsidRPr="000D2481" w:rsidR="007C20E2">
        <w:rPr>
          <w:sz w:val="18"/>
        </w:rPr>
        <w:t xml:space="preserve"> </w:t>
      </w:r>
      <w:r w:rsidRPr="000D2481">
        <w:rPr>
          <w:sz w:val="18"/>
        </w:rPr>
        <w:t>ne</w:t>
      </w:r>
      <w:r w:rsidRPr="000D2481" w:rsidR="007C20E2">
        <w:rPr>
          <w:sz w:val="18"/>
        </w:rPr>
        <w:t xml:space="preserve"> </w:t>
      </w:r>
      <w:r w:rsidRPr="000D2481">
        <w:rPr>
          <w:sz w:val="18"/>
        </w:rPr>
        <w:t>suç</w:t>
      </w:r>
      <w:r w:rsidRPr="000D2481" w:rsidR="007C20E2">
        <w:rPr>
          <w:sz w:val="18"/>
        </w:rPr>
        <w:t xml:space="preserve"> </w:t>
      </w:r>
      <w:r w:rsidRPr="000D2481">
        <w:rPr>
          <w:sz w:val="18"/>
        </w:rPr>
        <w:t>yüklenebilir</w:t>
      </w:r>
      <w:r w:rsidRPr="000D2481" w:rsidR="007C20E2">
        <w:rPr>
          <w:sz w:val="18"/>
        </w:rPr>
        <w:t xml:space="preserve"> </w:t>
      </w:r>
      <w:r w:rsidRPr="000D2481">
        <w:rPr>
          <w:sz w:val="18"/>
        </w:rPr>
        <w:t>ne</w:t>
      </w:r>
      <w:r w:rsidRPr="000D2481" w:rsidR="007C20E2">
        <w:rPr>
          <w:sz w:val="18"/>
        </w:rPr>
        <w:t xml:space="preserve"> </w:t>
      </w:r>
      <w:r w:rsidRPr="000D2481">
        <w:rPr>
          <w:sz w:val="18"/>
        </w:rPr>
        <w:t>de</w:t>
      </w:r>
      <w:r w:rsidRPr="000D2481" w:rsidR="007C20E2">
        <w:rPr>
          <w:sz w:val="18"/>
        </w:rPr>
        <w:t xml:space="preserve"> </w:t>
      </w:r>
      <w:r w:rsidRPr="000D2481">
        <w:rPr>
          <w:sz w:val="18"/>
        </w:rPr>
        <w:t>suç</w:t>
      </w:r>
      <w:r w:rsidRPr="000D2481" w:rsidR="007C20E2">
        <w:rPr>
          <w:sz w:val="18"/>
        </w:rPr>
        <w:t xml:space="preserve"> </w:t>
      </w:r>
      <w:r w:rsidRPr="000D2481">
        <w:rPr>
          <w:sz w:val="18"/>
        </w:rPr>
        <w:t>paylaşımı</w:t>
      </w:r>
      <w:r w:rsidRPr="000D2481" w:rsidR="007C20E2">
        <w:rPr>
          <w:sz w:val="18"/>
        </w:rPr>
        <w:t xml:space="preserve"> </w:t>
      </w:r>
      <w:r w:rsidRPr="000D2481">
        <w:rPr>
          <w:sz w:val="18"/>
        </w:rPr>
        <w:t>yapılabilir.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Şimdi,</w:t>
      </w:r>
      <w:r w:rsidRPr="000D2481" w:rsidR="007C20E2">
        <w:rPr>
          <w:sz w:val="18"/>
        </w:rPr>
        <w:t xml:space="preserve"> </w:t>
      </w:r>
      <w:r w:rsidRPr="000D2481">
        <w:rPr>
          <w:sz w:val="18"/>
        </w:rPr>
        <w:t>tasarı</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Meclisinde</w:t>
      </w:r>
      <w:r w:rsidRPr="000D2481" w:rsidR="007C20E2">
        <w:rPr>
          <w:sz w:val="18"/>
        </w:rPr>
        <w:t xml:space="preserve"> </w:t>
      </w:r>
      <w:r w:rsidRPr="000D2481">
        <w:rPr>
          <w:sz w:val="18"/>
        </w:rPr>
        <w:t>kabul</w:t>
      </w:r>
      <w:r w:rsidRPr="000D2481" w:rsidR="007C20E2">
        <w:rPr>
          <w:sz w:val="18"/>
        </w:rPr>
        <w:t xml:space="preserve"> </w:t>
      </w:r>
      <w:r w:rsidRPr="000D2481">
        <w:rPr>
          <w:sz w:val="18"/>
        </w:rPr>
        <w:t>edilir</w:t>
      </w:r>
      <w:r w:rsidRPr="000D2481" w:rsidR="007C20E2">
        <w:rPr>
          <w:sz w:val="18"/>
        </w:rPr>
        <w:t xml:space="preserve"> </w:t>
      </w:r>
      <w:r w:rsidRPr="000D2481">
        <w:rPr>
          <w:sz w:val="18"/>
        </w:rPr>
        <w:t>ve</w:t>
      </w:r>
      <w:r w:rsidRPr="000D2481" w:rsidR="007C20E2">
        <w:rPr>
          <w:sz w:val="18"/>
        </w:rPr>
        <w:t xml:space="preserve"> </w:t>
      </w:r>
      <w:r w:rsidRPr="000D2481">
        <w:rPr>
          <w:sz w:val="18"/>
        </w:rPr>
        <w:t>kanun</w:t>
      </w:r>
      <w:r w:rsidRPr="000D2481" w:rsidR="007C20E2">
        <w:rPr>
          <w:sz w:val="18"/>
        </w:rPr>
        <w:t xml:space="preserve"> </w:t>
      </w:r>
      <w:r w:rsidRPr="000D2481">
        <w:rPr>
          <w:sz w:val="18"/>
        </w:rPr>
        <w:t>yürürlüğe</w:t>
      </w:r>
      <w:r w:rsidRPr="000D2481" w:rsidR="007C20E2">
        <w:rPr>
          <w:sz w:val="18"/>
        </w:rPr>
        <w:t xml:space="preserve"> </w:t>
      </w:r>
      <w:r w:rsidRPr="000D2481">
        <w:rPr>
          <w:sz w:val="18"/>
        </w:rPr>
        <w:t>girerse</w:t>
      </w:r>
      <w:r w:rsidRPr="000D2481" w:rsidR="007C20E2">
        <w:rPr>
          <w:sz w:val="18"/>
        </w:rPr>
        <w:t xml:space="preserve"> </w:t>
      </w:r>
      <w:r w:rsidRPr="000D2481">
        <w:rPr>
          <w:sz w:val="18"/>
        </w:rPr>
        <w:t>bölünen</w:t>
      </w:r>
      <w:r w:rsidRPr="000D2481" w:rsidR="007C20E2">
        <w:rPr>
          <w:sz w:val="18"/>
        </w:rPr>
        <w:t xml:space="preserve"> </w:t>
      </w:r>
      <w:r w:rsidRPr="000D2481">
        <w:rPr>
          <w:sz w:val="18"/>
        </w:rPr>
        <w:t>üniversitelerin</w:t>
      </w:r>
      <w:r w:rsidRPr="000D2481" w:rsidR="007C20E2">
        <w:rPr>
          <w:sz w:val="18"/>
        </w:rPr>
        <w:t xml:space="preserve"> </w:t>
      </w:r>
      <w:r w:rsidRPr="000D2481">
        <w:rPr>
          <w:sz w:val="18"/>
        </w:rPr>
        <w:t>ilgili</w:t>
      </w:r>
      <w:r w:rsidRPr="000D2481" w:rsidR="007C20E2">
        <w:rPr>
          <w:sz w:val="18"/>
        </w:rPr>
        <w:t xml:space="preserve"> </w:t>
      </w:r>
      <w:r w:rsidRPr="000D2481">
        <w:rPr>
          <w:sz w:val="18"/>
        </w:rPr>
        <w:t>fakülte,</w:t>
      </w:r>
      <w:r w:rsidRPr="000D2481" w:rsidR="007C20E2">
        <w:rPr>
          <w:sz w:val="18"/>
        </w:rPr>
        <w:t xml:space="preserve"> </w:t>
      </w:r>
      <w:r w:rsidRPr="000D2481">
        <w:rPr>
          <w:sz w:val="18"/>
        </w:rPr>
        <w:t>yüksekokul,</w:t>
      </w:r>
      <w:r w:rsidRPr="000D2481" w:rsidR="007C20E2">
        <w:rPr>
          <w:sz w:val="18"/>
        </w:rPr>
        <w:t xml:space="preserve"> </w:t>
      </w:r>
      <w:r w:rsidRPr="000D2481">
        <w:rPr>
          <w:sz w:val="18"/>
        </w:rPr>
        <w:t>meslek</w:t>
      </w:r>
      <w:r w:rsidRPr="000D2481" w:rsidR="007C20E2">
        <w:rPr>
          <w:sz w:val="18"/>
        </w:rPr>
        <w:t xml:space="preserve"> </w:t>
      </w:r>
      <w:r w:rsidRPr="000D2481">
        <w:rPr>
          <w:sz w:val="18"/>
        </w:rPr>
        <w:t>okulları,</w:t>
      </w:r>
      <w:r w:rsidRPr="000D2481" w:rsidR="007C20E2">
        <w:rPr>
          <w:sz w:val="18"/>
        </w:rPr>
        <w:t xml:space="preserve"> </w:t>
      </w:r>
      <w:r w:rsidRPr="000D2481">
        <w:rPr>
          <w:sz w:val="18"/>
        </w:rPr>
        <w:t>bunların</w:t>
      </w:r>
      <w:r w:rsidRPr="000D2481" w:rsidR="007C20E2">
        <w:rPr>
          <w:sz w:val="18"/>
        </w:rPr>
        <w:t xml:space="preserve"> </w:t>
      </w:r>
      <w:r w:rsidRPr="000D2481">
        <w:rPr>
          <w:sz w:val="18"/>
        </w:rPr>
        <w:t>kadroları,</w:t>
      </w:r>
      <w:r w:rsidRPr="000D2481" w:rsidR="007C20E2">
        <w:rPr>
          <w:sz w:val="18"/>
        </w:rPr>
        <w:t xml:space="preserve"> </w:t>
      </w:r>
      <w:r w:rsidRPr="000D2481">
        <w:rPr>
          <w:sz w:val="18"/>
        </w:rPr>
        <w:t>pozisyonları,</w:t>
      </w:r>
      <w:r w:rsidRPr="000D2481" w:rsidR="007C20E2">
        <w:rPr>
          <w:sz w:val="18"/>
        </w:rPr>
        <w:t xml:space="preserve"> </w:t>
      </w:r>
      <w:r w:rsidRPr="000D2481">
        <w:rPr>
          <w:sz w:val="18"/>
        </w:rPr>
        <w:t>tüm</w:t>
      </w:r>
      <w:r w:rsidRPr="000D2481" w:rsidR="007C20E2">
        <w:rPr>
          <w:sz w:val="18"/>
        </w:rPr>
        <w:t xml:space="preserve"> </w:t>
      </w:r>
      <w:r w:rsidRPr="000D2481">
        <w:rPr>
          <w:sz w:val="18"/>
        </w:rPr>
        <w:t>personeli,</w:t>
      </w:r>
      <w:r w:rsidRPr="000D2481" w:rsidR="007C20E2">
        <w:rPr>
          <w:sz w:val="18"/>
        </w:rPr>
        <w:t xml:space="preserve"> </w:t>
      </w:r>
      <w:r w:rsidRPr="000D2481">
        <w:rPr>
          <w:sz w:val="18"/>
        </w:rPr>
        <w:t>bütçe</w:t>
      </w:r>
      <w:r w:rsidRPr="000D2481" w:rsidR="007C20E2">
        <w:rPr>
          <w:sz w:val="18"/>
        </w:rPr>
        <w:t xml:space="preserve"> </w:t>
      </w:r>
      <w:r w:rsidRPr="000D2481">
        <w:rPr>
          <w:sz w:val="18"/>
        </w:rPr>
        <w:t>ödenekleri,</w:t>
      </w:r>
      <w:r w:rsidRPr="000D2481" w:rsidR="007C20E2">
        <w:rPr>
          <w:sz w:val="18"/>
        </w:rPr>
        <w:t xml:space="preserve"> </w:t>
      </w:r>
      <w:r w:rsidRPr="000D2481">
        <w:rPr>
          <w:sz w:val="18"/>
        </w:rPr>
        <w:t>her</w:t>
      </w:r>
      <w:r w:rsidRPr="000D2481" w:rsidR="007C20E2">
        <w:rPr>
          <w:sz w:val="18"/>
        </w:rPr>
        <w:t xml:space="preserve"> </w:t>
      </w:r>
      <w:r w:rsidRPr="000D2481">
        <w:rPr>
          <w:sz w:val="18"/>
        </w:rPr>
        <w:t>türlü</w:t>
      </w:r>
      <w:r w:rsidRPr="000D2481" w:rsidR="007C20E2">
        <w:rPr>
          <w:sz w:val="18"/>
        </w:rPr>
        <w:t xml:space="preserve"> </w:t>
      </w:r>
      <w:r w:rsidRPr="000D2481">
        <w:rPr>
          <w:sz w:val="18"/>
        </w:rPr>
        <w:t>araç</w:t>
      </w:r>
      <w:r w:rsidRPr="000D2481" w:rsidR="007C20E2">
        <w:rPr>
          <w:sz w:val="18"/>
        </w:rPr>
        <w:t xml:space="preserve"> </w:t>
      </w:r>
      <w:r w:rsidRPr="000D2481">
        <w:rPr>
          <w:sz w:val="18"/>
        </w:rPr>
        <w:t>gereçleri,</w:t>
      </w:r>
      <w:r w:rsidRPr="000D2481" w:rsidR="007C20E2">
        <w:rPr>
          <w:sz w:val="18"/>
        </w:rPr>
        <w:t xml:space="preserve"> </w:t>
      </w:r>
      <w:r w:rsidRPr="000D2481">
        <w:rPr>
          <w:sz w:val="18"/>
        </w:rPr>
        <w:t>demirbaşları,</w:t>
      </w:r>
      <w:r w:rsidRPr="000D2481" w:rsidR="007C20E2">
        <w:rPr>
          <w:sz w:val="18"/>
        </w:rPr>
        <w:t xml:space="preserve"> </w:t>
      </w:r>
      <w:r w:rsidRPr="000D2481">
        <w:rPr>
          <w:sz w:val="18"/>
        </w:rPr>
        <w:t>taşıtları,</w:t>
      </w:r>
      <w:r w:rsidRPr="000D2481" w:rsidR="007C20E2">
        <w:rPr>
          <w:sz w:val="18"/>
        </w:rPr>
        <w:t xml:space="preserve"> </w:t>
      </w:r>
      <w:r w:rsidRPr="000D2481">
        <w:rPr>
          <w:sz w:val="18"/>
        </w:rPr>
        <w:t>taşınmazları</w:t>
      </w:r>
      <w:r w:rsidRPr="000D2481" w:rsidR="007C20E2">
        <w:rPr>
          <w:sz w:val="18"/>
        </w:rPr>
        <w:t xml:space="preserve"> </w:t>
      </w:r>
      <w:r w:rsidRPr="000D2481">
        <w:rPr>
          <w:sz w:val="18"/>
        </w:rPr>
        <w:t>devredilmiş</w:t>
      </w:r>
      <w:r w:rsidRPr="000D2481" w:rsidR="007C20E2">
        <w:rPr>
          <w:sz w:val="18"/>
        </w:rPr>
        <w:t xml:space="preserve"> </w:t>
      </w:r>
      <w:r w:rsidRPr="000D2481">
        <w:rPr>
          <w:sz w:val="18"/>
        </w:rPr>
        <w:t>olacak.</w:t>
      </w:r>
      <w:r w:rsidRPr="000D2481" w:rsidR="007C20E2">
        <w:rPr>
          <w:sz w:val="18"/>
        </w:rPr>
        <w:t xml:space="preserve"> </w:t>
      </w:r>
      <w:r w:rsidRPr="000D2481">
        <w:rPr>
          <w:sz w:val="18"/>
        </w:rPr>
        <w:t>Bakın,</w:t>
      </w:r>
      <w:r w:rsidRPr="000D2481" w:rsidR="007C20E2">
        <w:rPr>
          <w:sz w:val="18"/>
        </w:rPr>
        <w:t xml:space="preserve"> </w:t>
      </w:r>
      <w:r w:rsidRPr="000D2481">
        <w:rPr>
          <w:sz w:val="18"/>
        </w:rPr>
        <w:t>bölerek</w:t>
      </w:r>
      <w:r w:rsidRPr="000D2481" w:rsidR="007C20E2">
        <w:rPr>
          <w:sz w:val="18"/>
        </w:rPr>
        <w:t xml:space="preserve"> </w:t>
      </w:r>
      <w:r w:rsidRPr="000D2481">
        <w:rPr>
          <w:sz w:val="18"/>
        </w:rPr>
        <w:t>nicelik</w:t>
      </w:r>
      <w:r w:rsidRPr="000D2481" w:rsidR="007C20E2">
        <w:rPr>
          <w:sz w:val="18"/>
        </w:rPr>
        <w:t xml:space="preserve"> </w:t>
      </w:r>
      <w:r w:rsidRPr="000D2481">
        <w:rPr>
          <w:sz w:val="18"/>
        </w:rPr>
        <w:t>artışını</w:t>
      </w:r>
      <w:r w:rsidRPr="000D2481" w:rsidR="007C20E2">
        <w:rPr>
          <w:sz w:val="18"/>
        </w:rPr>
        <w:t xml:space="preserve"> </w:t>
      </w:r>
      <w:r w:rsidRPr="000D2481">
        <w:rPr>
          <w:sz w:val="18"/>
        </w:rPr>
        <w:t>sağlayabilirsiniz.</w:t>
      </w:r>
      <w:r w:rsidRPr="000D2481" w:rsidR="007C20E2">
        <w:rPr>
          <w:sz w:val="18"/>
        </w:rPr>
        <w:t xml:space="preserve"> </w:t>
      </w:r>
      <w:r w:rsidRPr="000D2481">
        <w:rPr>
          <w:sz w:val="18"/>
        </w:rPr>
        <w:t>Bu</w:t>
      </w:r>
      <w:r w:rsidRPr="000D2481" w:rsidR="007C20E2">
        <w:rPr>
          <w:sz w:val="18"/>
        </w:rPr>
        <w:t xml:space="preserve"> </w:t>
      </w:r>
      <w:r w:rsidRPr="000D2481">
        <w:rPr>
          <w:sz w:val="18"/>
        </w:rPr>
        <w:t>yasa</w:t>
      </w:r>
      <w:r w:rsidRPr="000D2481" w:rsidR="007C20E2">
        <w:rPr>
          <w:sz w:val="18"/>
        </w:rPr>
        <w:t xml:space="preserve"> </w:t>
      </w:r>
      <w:r w:rsidRPr="000D2481">
        <w:rPr>
          <w:sz w:val="18"/>
        </w:rPr>
        <w:t>eğer</w:t>
      </w:r>
      <w:r w:rsidRPr="000D2481" w:rsidR="007C20E2">
        <w:rPr>
          <w:sz w:val="18"/>
        </w:rPr>
        <w:t xml:space="preserve"> </w:t>
      </w:r>
      <w:r w:rsidRPr="000D2481">
        <w:rPr>
          <w:sz w:val="18"/>
        </w:rPr>
        <w:t>bu</w:t>
      </w:r>
      <w:r w:rsidRPr="000D2481" w:rsidR="007C20E2">
        <w:rPr>
          <w:sz w:val="18"/>
        </w:rPr>
        <w:t xml:space="preserve"> </w:t>
      </w:r>
      <w:r w:rsidRPr="000D2481">
        <w:rPr>
          <w:sz w:val="18"/>
        </w:rPr>
        <w:t>Mecliste</w:t>
      </w:r>
      <w:r w:rsidRPr="000D2481" w:rsidR="007C20E2">
        <w:rPr>
          <w:sz w:val="18"/>
        </w:rPr>
        <w:t xml:space="preserve"> </w:t>
      </w:r>
      <w:r w:rsidRPr="000D2481">
        <w:rPr>
          <w:sz w:val="18"/>
        </w:rPr>
        <w:t>kabul</w:t>
      </w:r>
      <w:r w:rsidRPr="000D2481" w:rsidR="007C20E2">
        <w:rPr>
          <w:sz w:val="18"/>
        </w:rPr>
        <w:t xml:space="preserve"> </w:t>
      </w:r>
      <w:r w:rsidRPr="000D2481">
        <w:rPr>
          <w:sz w:val="18"/>
        </w:rPr>
        <w:t>edilirse</w:t>
      </w:r>
      <w:r w:rsidRPr="000D2481" w:rsidR="007C20E2">
        <w:rPr>
          <w:sz w:val="18"/>
        </w:rPr>
        <w:t xml:space="preserve"> </w:t>
      </w:r>
      <w:r w:rsidRPr="000D2481">
        <w:rPr>
          <w:sz w:val="18"/>
        </w:rPr>
        <w:t>alın</w:t>
      </w:r>
      <w:r w:rsidRPr="000D2481" w:rsidR="007C20E2">
        <w:rPr>
          <w:sz w:val="18"/>
        </w:rPr>
        <w:t xml:space="preserve"> </w:t>
      </w:r>
      <w:r w:rsidRPr="000D2481">
        <w:rPr>
          <w:sz w:val="18"/>
        </w:rPr>
        <w:t>size</w:t>
      </w:r>
      <w:r w:rsidRPr="000D2481" w:rsidR="007C20E2">
        <w:rPr>
          <w:sz w:val="18"/>
        </w:rPr>
        <w:t xml:space="preserve"> </w:t>
      </w:r>
      <w:r w:rsidRPr="000D2481">
        <w:rPr>
          <w:sz w:val="18"/>
        </w:rPr>
        <w:t>20</w:t>
      </w:r>
      <w:r w:rsidRPr="000D2481" w:rsidR="007C20E2">
        <w:rPr>
          <w:sz w:val="18"/>
        </w:rPr>
        <w:t xml:space="preserve"> </w:t>
      </w:r>
      <w:r w:rsidRPr="000D2481">
        <w:rPr>
          <w:sz w:val="18"/>
        </w:rPr>
        <w:t>üniversite,</w:t>
      </w:r>
      <w:r w:rsidRPr="000D2481" w:rsidR="007C20E2">
        <w:rPr>
          <w:sz w:val="18"/>
        </w:rPr>
        <w:t xml:space="preserve"> </w:t>
      </w:r>
      <w:r w:rsidRPr="000D2481">
        <w:rPr>
          <w:sz w:val="18"/>
        </w:rPr>
        <w:t>alın,</w:t>
      </w:r>
      <w:r w:rsidRPr="000D2481" w:rsidR="007C20E2">
        <w:rPr>
          <w:sz w:val="18"/>
        </w:rPr>
        <w:t xml:space="preserve"> </w:t>
      </w:r>
      <w:r w:rsidRPr="000D2481">
        <w:rPr>
          <w:sz w:val="18"/>
        </w:rPr>
        <w:t>20</w:t>
      </w:r>
      <w:r w:rsidRPr="000D2481" w:rsidR="007C20E2">
        <w:rPr>
          <w:sz w:val="18"/>
        </w:rPr>
        <w:t xml:space="preserve"> </w:t>
      </w:r>
      <w:r w:rsidRPr="000D2481">
        <w:rPr>
          <w:sz w:val="18"/>
        </w:rPr>
        <w:t>üniversitemiz</w:t>
      </w:r>
      <w:r w:rsidRPr="000D2481" w:rsidR="007C20E2">
        <w:rPr>
          <w:sz w:val="18"/>
        </w:rPr>
        <w:t xml:space="preserve"> </w:t>
      </w:r>
      <w:r w:rsidRPr="000D2481">
        <w:rPr>
          <w:sz w:val="18"/>
        </w:rPr>
        <w:t>daha</w:t>
      </w:r>
      <w:r w:rsidRPr="000D2481" w:rsidR="007C20E2">
        <w:rPr>
          <w:sz w:val="18"/>
        </w:rPr>
        <w:t xml:space="preserve"> </w:t>
      </w:r>
      <w:r w:rsidRPr="000D2481">
        <w:rPr>
          <w:sz w:val="18"/>
        </w:rPr>
        <w:t>olacak;</w:t>
      </w:r>
      <w:r w:rsidRPr="000D2481" w:rsidR="007C20E2">
        <w:rPr>
          <w:sz w:val="18"/>
        </w:rPr>
        <w:t xml:space="preserve"> </w:t>
      </w:r>
      <w:r w:rsidRPr="000D2481">
        <w:rPr>
          <w:sz w:val="18"/>
        </w:rPr>
        <w:t>14’ü</w:t>
      </w:r>
      <w:r w:rsidRPr="000D2481" w:rsidR="007C20E2">
        <w:rPr>
          <w:sz w:val="18"/>
        </w:rPr>
        <w:t xml:space="preserve"> </w:t>
      </w:r>
      <w:r w:rsidRPr="000D2481">
        <w:rPr>
          <w:sz w:val="18"/>
        </w:rPr>
        <w:t>bölünerek</w:t>
      </w:r>
      <w:r w:rsidRPr="000D2481" w:rsidR="007C20E2">
        <w:rPr>
          <w:sz w:val="18"/>
        </w:rPr>
        <w:t xml:space="preserve"> </w:t>
      </w:r>
      <w:r w:rsidRPr="000D2481">
        <w:rPr>
          <w:sz w:val="18"/>
        </w:rPr>
        <w:t>yani</w:t>
      </w:r>
      <w:r w:rsidRPr="000D2481" w:rsidR="007C20E2">
        <w:rPr>
          <w:sz w:val="18"/>
        </w:rPr>
        <w:t xml:space="preserve"> </w:t>
      </w:r>
      <w:r w:rsidRPr="000D2481">
        <w:rPr>
          <w:sz w:val="18"/>
        </w:rPr>
        <w:t>yavrulama</w:t>
      </w:r>
      <w:r w:rsidRPr="000D2481" w:rsidR="007C20E2">
        <w:rPr>
          <w:sz w:val="18"/>
        </w:rPr>
        <w:t xml:space="preserve"> </w:t>
      </w:r>
      <w:r w:rsidRPr="000D2481">
        <w:rPr>
          <w:sz w:val="18"/>
        </w:rPr>
        <w:t>yoluyla</w:t>
      </w:r>
      <w:r w:rsidRPr="000D2481" w:rsidR="007C20E2">
        <w:rPr>
          <w:sz w:val="18"/>
        </w:rPr>
        <w:t xml:space="preserve"> </w:t>
      </w:r>
      <w:r w:rsidRPr="000D2481">
        <w:rPr>
          <w:sz w:val="18"/>
        </w:rPr>
        <w:t>oluşturulan</w:t>
      </w:r>
      <w:r w:rsidRPr="000D2481" w:rsidR="007C20E2">
        <w:rPr>
          <w:sz w:val="18"/>
        </w:rPr>
        <w:t xml:space="preserve"> </w:t>
      </w:r>
      <w:r w:rsidRPr="000D2481">
        <w:rPr>
          <w:sz w:val="18"/>
        </w:rPr>
        <w:t>üniversiteler.</w:t>
      </w:r>
      <w:r w:rsidRPr="000D2481" w:rsidR="007C20E2">
        <w:rPr>
          <w:sz w:val="18"/>
        </w:rPr>
        <w:t xml:space="preserve"> </w:t>
      </w:r>
      <w:r w:rsidRPr="000D2481">
        <w:rPr>
          <w:sz w:val="18"/>
        </w:rPr>
        <w:t>Ama</w:t>
      </w:r>
      <w:r w:rsidRPr="000D2481" w:rsidR="007C20E2">
        <w:rPr>
          <w:sz w:val="18"/>
        </w:rPr>
        <w:t xml:space="preserve"> </w:t>
      </w:r>
      <w:r w:rsidRPr="000D2481">
        <w:rPr>
          <w:sz w:val="18"/>
        </w:rPr>
        <w:t>bu</w:t>
      </w:r>
      <w:r w:rsidRPr="000D2481" w:rsidR="007C20E2">
        <w:rPr>
          <w:sz w:val="18"/>
        </w:rPr>
        <w:t xml:space="preserve"> </w:t>
      </w:r>
      <w:r w:rsidRPr="000D2481">
        <w:rPr>
          <w:sz w:val="18"/>
        </w:rPr>
        <w:t>mantıktan</w:t>
      </w:r>
      <w:r w:rsidRPr="000D2481" w:rsidR="007C20E2">
        <w:rPr>
          <w:sz w:val="18"/>
        </w:rPr>
        <w:t xml:space="preserve"> </w:t>
      </w:r>
      <w:r w:rsidRPr="000D2481">
        <w:rPr>
          <w:sz w:val="18"/>
        </w:rPr>
        <w:t>nitelik</w:t>
      </w:r>
      <w:r w:rsidRPr="000D2481" w:rsidR="007C20E2">
        <w:rPr>
          <w:sz w:val="18"/>
        </w:rPr>
        <w:t xml:space="preserve"> </w:t>
      </w:r>
      <w:r w:rsidRPr="000D2481">
        <w:rPr>
          <w:sz w:val="18"/>
        </w:rPr>
        <w:t>çıkmaz.</w:t>
      </w:r>
      <w:r w:rsidRPr="000D2481" w:rsidR="007C20E2">
        <w:rPr>
          <w:sz w:val="18"/>
        </w:rPr>
        <w:t xml:space="preserve"> </w:t>
      </w:r>
      <w:r w:rsidRPr="000D2481">
        <w:rPr>
          <w:sz w:val="18"/>
        </w:rPr>
        <w:t>Bu</w:t>
      </w:r>
      <w:r w:rsidRPr="000D2481" w:rsidR="007C20E2">
        <w:rPr>
          <w:sz w:val="18"/>
        </w:rPr>
        <w:t xml:space="preserve"> </w:t>
      </w:r>
      <w:r w:rsidRPr="000D2481">
        <w:rPr>
          <w:sz w:val="18"/>
        </w:rPr>
        <w:t>mantıktan</w:t>
      </w:r>
      <w:r w:rsidRPr="000D2481" w:rsidR="007C20E2">
        <w:rPr>
          <w:sz w:val="18"/>
        </w:rPr>
        <w:t xml:space="preserve"> </w:t>
      </w:r>
      <w:r w:rsidRPr="000D2481">
        <w:rPr>
          <w:sz w:val="18"/>
        </w:rPr>
        <w:t>ne</w:t>
      </w:r>
      <w:r w:rsidRPr="000D2481" w:rsidR="007C20E2">
        <w:rPr>
          <w:sz w:val="18"/>
        </w:rPr>
        <w:t xml:space="preserve"> </w:t>
      </w:r>
      <w:r w:rsidRPr="000D2481">
        <w:rPr>
          <w:sz w:val="18"/>
        </w:rPr>
        <w:t>çıkar</w:t>
      </w:r>
      <w:r w:rsidRPr="000D2481" w:rsidR="007C20E2">
        <w:rPr>
          <w:sz w:val="18"/>
        </w:rPr>
        <w:t xml:space="preserve"> </w:t>
      </w:r>
      <w:r w:rsidRPr="000D2481">
        <w:rPr>
          <w:sz w:val="18"/>
        </w:rPr>
        <w:t>biliyor</w:t>
      </w:r>
      <w:r w:rsidRPr="000D2481" w:rsidR="007C20E2">
        <w:rPr>
          <w:sz w:val="18"/>
        </w:rPr>
        <w:t xml:space="preserve"> </w:t>
      </w:r>
      <w:r w:rsidRPr="000D2481">
        <w:rPr>
          <w:sz w:val="18"/>
        </w:rPr>
        <w:t>musunuz?</w:t>
      </w:r>
      <w:r w:rsidRPr="000D2481" w:rsidR="007C20E2">
        <w:rPr>
          <w:sz w:val="18"/>
        </w:rPr>
        <w:t xml:space="preserve"> </w:t>
      </w:r>
      <w:r w:rsidRPr="000D2481">
        <w:rPr>
          <w:sz w:val="18"/>
        </w:rPr>
        <w:t>Sayın</w:t>
      </w:r>
      <w:r w:rsidRPr="000D2481" w:rsidR="007C20E2">
        <w:rPr>
          <w:sz w:val="18"/>
        </w:rPr>
        <w:t xml:space="preserve"> </w:t>
      </w:r>
      <w:r w:rsidRPr="000D2481">
        <w:rPr>
          <w:sz w:val="18"/>
        </w:rPr>
        <w:t>Cumhurbaşkanının</w:t>
      </w:r>
      <w:r w:rsidRPr="000D2481" w:rsidR="007C20E2">
        <w:rPr>
          <w:sz w:val="18"/>
        </w:rPr>
        <w:t xml:space="preserve"> </w:t>
      </w:r>
      <w:r w:rsidRPr="000D2481">
        <w:rPr>
          <w:sz w:val="18"/>
        </w:rPr>
        <w:t>geçen</w:t>
      </w:r>
      <w:r w:rsidRPr="000D2481" w:rsidR="007C20E2">
        <w:rPr>
          <w:sz w:val="18"/>
        </w:rPr>
        <w:t xml:space="preserve"> </w:t>
      </w:r>
      <w:r w:rsidRPr="000D2481">
        <w:rPr>
          <w:sz w:val="18"/>
        </w:rPr>
        <w:t>hafta</w:t>
      </w:r>
      <w:r w:rsidRPr="000D2481" w:rsidR="007C20E2">
        <w:rPr>
          <w:sz w:val="18"/>
        </w:rPr>
        <w:t xml:space="preserve"> </w:t>
      </w:r>
      <w:r w:rsidRPr="000D2481">
        <w:rPr>
          <w:sz w:val="18"/>
        </w:rPr>
        <w:t>söylediği</w:t>
      </w:r>
      <w:r w:rsidRPr="000D2481" w:rsidR="007C20E2">
        <w:rPr>
          <w:sz w:val="18"/>
        </w:rPr>
        <w:t xml:space="preserve"> </w:t>
      </w:r>
      <w:r w:rsidRPr="000D2481">
        <w:rPr>
          <w:sz w:val="18"/>
        </w:rPr>
        <w:t>gibi,</w:t>
      </w:r>
      <w:r w:rsidRPr="000D2481" w:rsidR="007C20E2">
        <w:rPr>
          <w:sz w:val="18"/>
        </w:rPr>
        <w:t xml:space="preserve"> </w:t>
      </w:r>
      <w:r w:rsidRPr="000D2481">
        <w:rPr>
          <w:sz w:val="18"/>
        </w:rPr>
        <w:t>bu</w:t>
      </w:r>
      <w:r w:rsidRPr="000D2481" w:rsidR="007C20E2">
        <w:rPr>
          <w:sz w:val="18"/>
        </w:rPr>
        <w:t xml:space="preserve"> </w:t>
      </w:r>
      <w:r w:rsidRPr="000D2481">
        <w:rPr>
          <w:sz w:val="18"/>
        </w:rPr>
        <w:t>mantıktan</w:t>
      </w:r>
      <w:r w:rsidRPr="000D2481" w:rsidR="007C20E2">
        <w:rPr>
          <w:sz w:val="18"/>
        </w:rPr>
        <w:t xml:space="preserve"> </w:t>
      </w:r>
      <w:r w:rsidRPr="000D2481">
        <w:rPr>
          <w:sz w:val="18"/>
        </w:rPr>
        <w:t>ideolojik</w:t>
      </w:r>
      <w:r w:rsidRPr="000D2481" w:rsidR="007C20E2">
        <w:rPr>
          <w:sz w:val="18"/>
        </w:rPr>
        <w:t xml:space="preserve"> </w:t>
      </w:r>
      <w:r w:rsidRPr="000D2481">
        <w:rPr>
          <w:sz w:val="18"/>
        </w:rPr>
        <w:t>amaç</w:t>
      </w:r>
      <w:r w:rsidRPr="000D2481" w:rsidR="007C20E2">
        <w:rPr>
          <w:sz w:val="18"/>
        </w:rPr>
        <w:t xml:space="preserve"> </w:t>
      </w:r>
      <w:r w:rsidRPr="000D2481">
        <w:rPr>
          <w:sz w:val="18"/>
        </w:rPr>
        <w:t>çıkar.</w:t>
      </w:r>
      <w:r w:rsidRPr="000D2481" w:rsidR="007C20E2">
        <w:rPr>
          <w:sz w:val="18"/>
        </w:rPr>
        <w:t xml:space="preserve"> </w:t>
      </w:r>
      <w:r w:rsidRPr="000D2481">
        <w:rPr>
          <w:sz w:val="18"/>
        </w:rPr>
        <w:t>Köklü</w:t>
      </w:r>
      <w:r w:rsidRPr="000D2481" w:rsidR="007C20E2">
        <w:rPr>
          <w:sz w:val="18"/>
        </w:rPr>
        <w:t xml:space="preserve"> </w:t>
      </w:r>
      <w:r w:rsidRPr="000D2481">
        <w:rPr>
          <w:sz w:val="18"/>
        </w:rPr>
        <w:t>geleneği</w:t>
      </w:r>
      <w:r w:rsidRPr="000D2481" w:rsidR="007C20E2">
        <w:rPr>
          <w:sz w:val="18"/>
        </w:rPr>
        <w:t xml:space="preserve"> </w:t>
      </w:r>
      <w:r w:rsidRPr="000D2481">
        <w:rPr>
          <w:sz w:val="18"/>
        </w:rPr>
        <w:t>ve</w:t>
      </w:r>
      <w:r w:rsidRPr="000D2481" w:rsidR="007C20E2">
        <w:rPr>
          <w:sz w:val="18"/>
        </w:rPr>
        <w:t xml:space="preserve"> </w:t>
      </w:r>
      <w:r w:rsidRPr="000D2481">
        <w:rPr>
          <w:sz w:val="18"/>
        </w:rPr>
        <w:t>marka</w:t>
      </w:r>
      <w:r w:rsidRPr="000D2481" w:rsidR="007C20E2">
        <w:rPr>
          <w:sz w:val="18"/>
        </w:rPr>
        <w:t xml:space="preserve"> </w:t>
      </w:r>
      <w:r w:rsidRPr="000D2481">
        <w:rPr>
          <w:sz w:val="18"/>
        </w:rPr>
        <w:t>değerleri</w:t>
      </w:r>
      <w:r w:rsidRPr="000D2481" w:rsidR="007C20E2">
        <w:rPr>
          <w:sz w:val="18"/>
        </w:rPr>
        <w:t xml:space="preserve"> </w:t>
      </w:r>
      <w:r w:rsidRPr="000D2481">
        <w:rPr>
          <w:sz w:val="18"/>
        </w:rPr>
        <w:t>isimleriyle</w:t>
      </w:r>
      <w:r w:rsidRPr="000D2481" w:rsidR="007C20E2">
        <w:rPr>
          <w:sz w:val="18"/>
        </w:rPr>
        <w:t xml:space="preserve"> </w:t>
      </w:r>
      <w:r w:rsidRPr="000D2481">
        <w:rPr>
          <w:sz w:val="18"/>
        </w:rPr>
        <w:t>özdeşleşmiş</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bölünmesi</w:t>
      </w:r>
      <w:r w:rsidRPr="000D2481" w:rsidR="007C20E2">
        <w:rPr>
          <w:sz w:val="18"/>
        </w:rPr>
        <w:t xml:space="preserve"> </w:t>
      </w:r>
      <w:r w:rsidRPr="000D2481">
        <w:rPr>
          <w:sz w:val="18"/>
        </w:rPr>
        <w:t>hem</w:t>
      </w:r>
      <w:r w:rsidRPr="000D2481" w:rsidR="007C20E2">
        <w:rPr>
          <w:sz w:val="18"/>
        </w:rPr>
        <w:t xml:space="preserve"> </w:t>
      </w:r>
      <w:r w:rsidRPr="000D2481">
        <w:rPr>
          <w:sz w:val="18"/>
        </w:rPr>
        <w:t>mevcut</w:t>
      </w:r>
      <w:r w:rsidRPr="000D2481" w:rsidR="007C20E2">
        <w:rPr>
          <w:sz w:val="18"/>
        </w:rPr>
        <w:t xml:space="preserve"> </w:t>
      </w:r>
      <w:r w:rsidRPr="000D2481">
        <w:rPr>
          <w:sz w:val="18"/>
        </w:rPr>
        <w:t>birikimleri</w:t>
      </w:r>
      <w:r w:rsidRPr="000D2481" w:rsidR="007C20E2">
        <w:rPr>
          <w:sz w:val="18"/>
        </w:rPr>
        <w:t xml:space="preserve"> </w:t>
      </w:r>
      <w:r w:rsidRPr="000D2481">
        <w:rPr>
          <w:sz w:val="18"/>
        </w:rPr>
        <w:t>zedeler</w:t>
      </w:r>
      <w:r w:rsidRPr="000D2481" w:rsidR="007C20E2">
        <w:rPr>
          <w:sz w:val="18"/>
        </w:rPr>
        <w:t xml:space="preserve"> </w:t>
      </w:r>
      <w:r w:rsidRPr="000D2481">
        <w:rPr>
          <w:sz w:val="18"/>
        </w:rPr>
        <w:t>hem</w:t>
      </w:r>
      <w:r w:rsidRPr="000D2481" w:rsidR="007C20E2">
        <w:rPr>
          <w:sz w:val="18"/>
        </w:rPr>
        <w:t xml:space="preserve"> </w:t>
      </w:r>
      <w:r w:rsidRPr="000D2481">
        <w:rPr>
          <w:sz w:val="18"/>
        </w:rPr>
        <w:t>de</w:t>
      </w:r>
      <w:r w:rsidRPr="000D2481" w:rsidR="007C20E2">
        <w:rPr>
          <w:sz w:val="18"/>
        </w:rPr>
        <w:t xml:space="preserve"> </w:t>
      </w:r>
      <w:r w:rsidRPr="000D2481">
        <w:rPr>
          <w:sz w:val="18"/>
        </w:rPr>
        <w:t>yeni</w:t>
      </w:r>
      <w:r w:rsidRPr="000D2481" w:rsidR="007C20E2">
        <w:rPr>
          <w:sz w:val="18"/>
        </w:rPr>
        <w:t xml:space="preserve"> </w:t>
      </w:r>
      <w:r w:rsidRPr="000D2481">
        <w:rPr>
          <w:sz w:val="18"/>
        </w:rPr>
        <w:t>üniversiteler</w:t>
      </w:r>
      <w:r w:rsidRPr="000D2481" w:rsidR="007C20E2">
        <w:rPr>
          <w:sz w:val="18"/>
        </w:rPr>
        <w:t xml:space="preserve"> </w:t>
      </w:r>
      <w:r w:rsidRPr="000D2481">
        <w:rPr>
          <w:sz w:val="18"/>
        </w:rPr>
        <w:t>için</w:t>
      </w:r>
      <w:r w:rsidRPr="000D2481" w:rsidR="007C20E2">
        <w:rPr>
          <w:sz w:val="18"/>
        </w:rPr>
        <w:t xml:space="preserve"> </w:t>
      </w:r>
      <w:r w:rsidRPr="000D2481">
        <w:rPr>
          <w:sz w:val="18"/>
        </w:rPr>
        <w:t>ulusal</w:t>
      </w:r>
      <w:r w:rsidRPr="000D2481" w:rsidR="007C20E2">
        <w:rPr>
          <w:sz w:val="18"/>
        </w:rPr>
        <w:t xml:space="preserve"> </w:t>
      </w:r>
      <w:r w:rsidRPr="000D2481">
        <w:rPr>
          <w:sz w:val="18"/>
        </w:rPr>
        <w:t>ve</w:t>
      </w:r>
      <w:r w:rsidRPr="000D2481" w:rsidR="007C20E2">
        <w:rPr>
          <w:sz w:val="18"/>
        </w:rPr>
        <w:t xml:space="preserve"> </w:t>
      </w:r>
      <w:r w:rsidRPr="000D2481">
        <w:rPr>
          <w:sz w:val="18"/>
        </w:rPr>
        <w:t>uluslararası</w:t>
      </w:r>
      <w:r w:rsidRPr="000D2481" w:rsidR="007C20E2">
        <w:rPr>
          <w:sz w:val="18"/>
        </w:rPr>
        <w:t xml:space="preserve"> </w:t>
      </w:r>
      <w:r w:rsidRPr="000D2481">
        <w:rPr>
          <w:sz w:val="18"/>
        </w:rPr>
        <w:t>düzeyde</w:t>
      </w:r>
      <w:r w:rsidRPr="000D2481" w:rsidR="007C20E2">
        <w:rPr>
          <w:sz w:val="18"/>
        </w:rPr>
        <w:t xml:space="preserve"> </w:t>
      </w:r>
      <w:r w:rsidRPr="000D2481">
        <w:rPr>
          <w:sz w:val="18"/>
        </w:rPr>
        <w:t>tanınma,</w:t>
      </w:r>
      <w:r w:rsidRPr="000D2481" w:rsidR="007C20E2">
        <w:rPr>
          <w:sz w:val="18"/>
        </w:rPr>
        <w:t xml:space="preserve"> </w:t>
      </w:r>
      <w:r w:rsidRPr="000D2481">
        <w:rPr>
          <w:sz w:val="18"/>
        </w:rPr>
        <w:t>kurumsallaşma</w:t>
      </w:r>
      <w:r w:rsidRPr="000D2481" w:rsidR="007C20E2">
        <w:rPr>
          <w:sz w:val="18"/>
        </w:rPr>
        <w:t xml:space="preserve"> </w:t>
      </w:r>
      <w:r w:rsidRPr="000D2481">
        <w:rPr>
          <w:sz w:val="18"/>
        </w:rPr>
        <w:t>sorunlarını</w:t>
      </w:r>
      <w:r w:rsidRPr="000D2481" w:rsidR="007C20E2">
        <w:rPr>
          <w:sz w:val="18"/>
        </w:rPr>
        <w:t xml:space="preserve"> </w:t>
      </w:r>
      <w:r w:rsidRPr="000D2481">
        <w:rPr>
          <w:sz w:val="18"/>
        </w:rPr>
        <w:t>da</w:t>
      </w:r>
      <w:r w:rsidRPr="000D2481" w:rsidR="007C20E2">
        <w:rPr>
          <w:sz w:val="18"/>
        </w:rPr>
        <w:t xml:space="preserve"> </w:t>
      </w:r>
      <w:r w:rsidRPr="000D2481">
        <w:rPr>
          <w:sz w:val="18"/>
        </w:rPr>
        <w:t>birlikte</w:t>
      </w:r>
      <w:r w:rsidRPr="000D2481" w:rsidR="007C20E2">
        <w:rPr>
          <w:sz w:val="18"/>
        </w:rPr>
        <w:t xml:space="preserve"> </w:t>
      </w:r>
      <w:r w:rsidRPr="000D2481">
        <w:rPr>
          <w:sz w:val="18"/>
        </w:rPr>
        <w:t>getirir.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Öte</w:t>
      </w:r>
      <w:r w:rsidRPr="000D2481" w:rsidR="007C20E2">
        <w:rPr>
          <w:sz w:val="18"/>
        </w:rPr>
        <w:t xml:space="preserve"> </w:t>
      </w:r>
      <w:r w:rsidRPr="000D2481">
        <w:rPr>
          <w:sz w:val="18"/>
        </w:rPr>
        <w:t>yandan</w:t>
      </w:r>
      <w:r w:rsidRPr="000D2481" w:rsidR="007C20E2">
        <w:rPr>
          <w:sz w:val="18"/>
        </w:rPr>
        <w:t xml:space="preserve"> </w:t>
      </w:r>
      <w:r w:rsidRPr="000D2481">
        <w:rPr>
          <w:sz w:val="18"/>
        </w:rPr>
        <w:t>bir</w:t>
      </w:r>
      <w:r w:rsidRPr="000D2481" w:rsidR="007C20E2">
        <w:rPr>
          <w:sz w:val="18"/>
        </w:rPr>
        <w:t xml:space="preserve"> </w:t>
      </w:r>
      <w:r w:rsidRPr="000D2481">
        <w:rPr>
          <w:sz w:val="18"/>
        </w:rPr>
        <w:t>şeyi</w:t>
      </w:r>
      <w:r w:rsidRPr="000D2481" w:rsidR="007C20E2">
        <w:rPr>
          <w:sz w:val="18"/>
        </w:rPr>
        <w:t xml:space="preserve"> </w:t>
      </w:r>
      <w:r w:rsidRPr="000D2481">
        <w:rPr>
          <w:sz w:val="18"/>
        </w:rPr>
        <w:t>daha</w:t>
      </w:r>
      <w:r w:rsidRPr="000D2481" w:rsidR="007C20E2">
        <w:rPr>
          <w:sz w:val="18"/>
        </w:rPr>
        <w:t xml:space="preserve"> </w:t>
      </w:r>
      <w:r w:rsidRPr="000D2481">
        <w:rPr>
          <w:sz w:val="18"/>
        </w:rPr>
        <w:t>hatırlatmak</w:t>
      </w:r>
      <w:r w:rsidRPr="000D2481" w:rsidR="007C20E2">
        <w:rPr>
          <w:sz w:val="18"/>
        </w:rPr>
        <w:t xml:space="preserve"> </w:t>
      </w:r>
      <w:r w:rsidRPr="000D2481">
        <w:rPr>
          <w:sz w:val="18"/>
        </w:rPr>
        <w:t>istiyorum:</w:t>
      </w:r>
      <w:r w:rsidRPr="000D2481" w:rsidR="007C20E2">
        <w:rPr>
          <w:sz w:val="18"/>
        </w:rPr>
        <w:t xml:space="preserve"> </w:t>
      </w:r>
      <w:r w:rsidRPr="000D2481">
        <w:rPr>
          <w:sz w:val="18"/>
        </w:rPr>
        <w:t>Daha</w:t>
      </w:r>
      <w:r w:rsidRPr="000D2481" w:rsidR="007C20E2">
        <w:rPr>
          <w:sz w:val="18"/>
        </w:rPr>
        <w:t xml:space="preserve"> </w:t>
      </w:r>
      <w:r w:rsidRPr="000D2481">
        <w:rPr>
          <w:sz w:val="18"/>
        </w:rPr>
        <w:t>önce</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w:t>
      </w:r>
      <w:r w:rsidRPr="000D2481" w:rsidR="007C20E2">
        <w:rPr>
          <w:sz w:val="18"/>
        </w:rPr>
        <w:t xml:space="preserve"> </w:t>
      </w:r>
      <w:r w:rsidRPr="000D2481">
        <w:rPr>
          <w:sz w:val="18"/>
        </w:rPr>
        <w:t>ve</w:t>
      </w:r>
      <w:r w:rsidRPr="000D2481" w:rsidR="007C20E2">
        <w:rPr>
          <w:sz w:val="18"/>
        </w:rPr>
        <w:t xml:space="preserve"> </w:t>
      </w:r>
      <w:r w:rsidRPr="000D2481">
        <w:rPr>
          <w:sz w:val="18"/>
        </w:rPr>
        <w:t>Gazi</w:t>
      </w:r>
      <w:r w:rsidRPr="000D2481" w:rsidR="007C20E2">
        <w:rPr>
          <w:sz w:val="18"/>
        </w:rPr>
        <w:t xml:space="preserve"> </w:t>
      </w:r>
      <w:r w:rsidRPr="000D2481">
        <w:rPr>
          <w:sz w:val="18"/>
        </w:rPr>
        <w:t>Üniversitesi</w:t>
      </w:r>
      <w:r w:rsidRPr="000D2481" w:rsidR="007C20E2">
        <w:rPr>
          <w:sz w:val="18"/>
        </w:rPr>
        <w:t xml:space="preserve"> </w:t>
      </w:r>
      <w:r w:rsidRPr="000D2481">
        <w:rPr>
          <w:sz w:val="18"/>
        </w:rPr>
        <w:t>YÖK</w:t>
      </w:r>
      <w:r w:rsidRPr="000D2481" w:rsidR="007C20E2">
        <w:rPr>
          <w:sz w:val="18"/>
        </w:rPr>
        <w:t xml:space="preserve"> </w:t>
      </w:r>
      <w:r w:rsidRPr="000D2481">
        <w:rPr>
          <w:sz w:val="18"/>
        </w:rPr>
        <w:t>tarafından</w:t>
      </w:r>
      <w:r w:rsidRPr="000D2481" w:rsidR="007C20E2">
        <w:rPr>
          <w:sz w:val="18"/>
        </w:rPr>
        <w:t xml:space="preserve"> </w:t>
      </w:r>
      <w:r w:rsidRPr="000D2481">
        <w:rPr>
          <w:sz w:val="18"/>
        </w:rPr>
        <w:t>araştırma</w:t>
      </w:r>
      <w:r w:rsidRPr="000D2481" w:rsidR="007C20E2">
        <w:rPr>
          <w:sz w:val="18"/>
        </w:rPr>
        <w:t xml:space="preserve"> </w:t>
      </w:r>
      <w:r w:rsidRPr="000D2481">
        <w:rPr>
          <w:sz w:val="18"/>
        </w:rPr>
        <w:t>üniversitesi</w:t>
      </w:r>
      <w:r w:rsidRPr="000D2481" w:rsidR="007C20E2">
        <w:rPr>
          <w:sz w:val="18"/>
        </w:rPr>
        <w:t xml:space="preserve"> </w:t>
      </w:r>
      <w:r w:rsidRPr="000D2481">
        <w:rPr>
          <w:sz w:val="18"/>
        </w:rPr>
        <w:t>olarak</w:t>
      </w:r>
      <w:r w:rsidRPr="000D2481" w:rsidR="007C20E2">
        <w:rPr>
          <w:sz w:val="18"/>
        </w:rPr>
        <w:t xml:space="preserve"> </w:t>
      </w:r>
      <w:r w:rsidRPr="000D2481">
        <w:rPr>
          <w:sz w:val="18"/>
        </w:rPr>
        <w:t>ilan</w:t>
      </w:r>
      <w:r w:rsidRPr="000D2481" w:rsidR="007C20E2">
        <w:rPr>
          <w:sz w:val="18"/>
        </w:rPr>
        <w:t xml:space="preserve"> </w:t>
      </w:r>
      <w:r w:rsidRPr="000D2481">
        <w:rPr>
          <w:sz w:val="18"/>
        </w:rPr>
        <w:t>edilmişti,</w:t>
      </w:r>
      <w:r w:rsidRPr="000D2481" w:rsidR="007C20E2">
        <w:rPr>
          <w:sz w:val="18"/>
        </w:rPr>
        <w:t xml:space="preserve"> </w:t>
      </w:r>
      <w:r w:rsidRPr="000D2481">
        <w:rPr>
          <w:sz w:val="18"/>
        </w:rPr>
        <w:t>şimdi</w:t>
      </w:r>
      <w:r w:rsidRPr="000D2481" w:rsidR="007C20E2">
        <w:rPr>
          <w:sz w:val="18"/>
        </w:rPr>
        <w:t xml:space="preserve"> </w:t>
      </w:r>
      <w:r w:rsidRPr="000D2481">
        <w:rPr>
          <w:sz w:val="18"/>
        </w:rPr>
        <w:t>bu</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bölüyorsunuz.</w:t>
      </w:r>
      <w:r w:rsidRPr="000D2481" w:rsidR="007C20E2">
        <w:rPr>
          <w:sz w:val="18"/>
        </w:rPr>
        <w:t xml:space="preserve"> </w:t>
      </w:r>
      <w:r w:rsidRPr="000D2481">
        <w:rPr>
          <w:sz w:val="18"/>
        </w:rPr>
        <w:t>Peki,</w:t>
      </w:r>
      <w:r w:rsidRPr="000D2481" w:rsidR="007C20E2">
        <w:rPr>
          <w:sz w:val="18"/>
        </w:rPr>
        <w:t xml:space="preserve"> </w:t>
      </w:r>
      <w:r w:rsidRPr="000D2481">
        <w:rPr>
          <w:sz w:val="18"/>
        </w:rPr>
        <w:t>bu</w:t>
      </w:r>
      <w:r w:rsidRPr="000D2481" w:rsidR="007C20E2">
        <w:rPr>
          <w:sz w:val="18"/>
        </w:rPr>
        <w:t xml:space="preserve"> </w:t>
      </w:r>
      <w:r w:rsidRPr="000D2481">
        <w:rPr>
          <w:sz w:val="18"/>
        </w:rPr>
        <w:t>üniversitelerin</w:t>
      </w:r>
      <w:r w:rsidRPr="000D2481" w:rsidR="007C20E2">
        <w:rPr>
          <w:sz w:val="18"/>
        </w:rPr>
        <w:t xml:space="preserve"> </w:t>
      </w:r>
      <w:r w:rsidRPr="000D2481">
        <w:rPr>
          <w:sz w:val="18"/>
        </w:rPr>
        <w:t>araştırmacı</w:t>
      </w:r>
      <w:r w:rsidRPr="000D2481" w:rsidR="007C20E2">
        <w:rPr>
          <w:sz w:val="18"/>
        </w:rPr>
        <w:t xml:space="preserve"> </w:t>
      </w:r>
      <w:r w:rsidRPr="000D2481">
        <w:rPr>
          <w:sz w:val="18"/>
        </w:rPr>
        <w:t>yönü</w:t>
      </w:r>
      <w:r w:rsidRPr="000D2481" w:rsidR="007C20E2">
        <w:rPr>
          <w:sz w:val="18"/>
        </w:rPr>
        <w:t xml:space="preserve"> </w:t>
      </w:r>
      <w:r w:rsidRPr="000D2481">
        <w:rPr>
          <w:sz w:val="18"/>
        </w:rPr>
        <w:t>tescil</w:t>
      </w:r>
      <w:r w:rsidRPr="000D2481" w:rsidR="007C20E2">
        <w:rPr>
          <w:sz w:val="18"/>
        </w:rPr>
        <w:t xml:space="preserve"> </w:t>
      </w:r>
      <w:r w:rsidRPr="000D2481">
        <w:rPr>
          <w:sz w:val="18"/>
        </w:rPr>
        <w:t>edilmiş</w:t>
      </w:r>
      <w:r w:rsidRPr="000D2481" w:rsidR="007C20E2">
        <w:rPr>
          <w:sz w:val="18"/>
        </w:rPr>
        <w:t xml:space="preserve"> </w:t>
      </w:r>
      <w:r w:rsidRPr="000D2481">
        <w:rPr>
          <w:sz w:val="18"/>
        </w:rPr>
        <w:t>olan</w:t>
      </w:r>
      <w:r w:rsidRPr="000D2481" w:rsidR="007C20E2">
        <w:rPr>
          <w:sz w:val="18"/>
        </w:rPr>
        <w:t xml:space="preserve"> </w:t>
      </w:r>
      <w:r w:rsidRPr="000D2481">
        <w:rPr>
          <w:sz w:val="18"/>
        </w:rPr>
        <w:t>fakülteleri</w:t>
      </w:r>
      <w:r w:rsidRPr="000D2481" w:rsidR="007C20E2">
        <w:rPr>
          <w:sz w:val="18"/>
        </w:rPr>
        <w:t xml:space="preserve"> </w:t>
      </w:r>
      <w:r w:rsidRPr="000D2481">
        <w:rPr>
          <w:sz w:val="18"/>
        </w:rPr>
        <w:t>birbirinden</w:t>
      </w:r>
      <w:r w:rsidRPr="000D2481" w:rsidR="007C20E2">
        <w:rPr>
          <w:sz w:val="18"/>
        </w:rPr>
        <w:t xml:space="preserve"> </w:t>
      </w:r>
      <w:r w:rsidRPr="000D2481">
        <w:rPr>
          <w:sz w:val="18"/>
        </w:rPr>
        <w:t>ayrılacak.</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bu</w:t>
      </w:r>
      <w:r w:rsidRPr="000D2481" w:rsidR="007C20E2">
        <w:rPr>
          <w:sz w:val="18"/>
        </w:rPr>
        <w:t xml:space="preserve"> </w:t>
      </w:r>
      <w:r w:rsidRPr="000D2481">
        <w:rPr>
          <w:sz w:val="18"/>
        </w:rPr>
        <w:t>fakültelerin</w:t>
      </w:r>
      <w:r w:rsidRPr="000D2481" w:rsidR="007C20E2">
        <w:rPr>
          <w:sz w:val="18"/>
        </w:rPr>
        <w:t xml:space="preserve"> </w:t>
      </w:r>
      <w:r w:rsidRPr="000D2481">
        <w:rPr>
          <w:sz w:val="18"/>
        </w:rPr>
        <w:t>araştırma</w:t>
      </w:r>
      <w:r w:rsidRPr="000D2481" w:rsidR="007C20E2">
        <w:rPr>
          <w:sz w:val="18"/>
        </w:rPr>
        <w:t xml:space="preserve"> </w:t>
      </w:r>
      <w:r w:rsidRPr="000D2481">
        <w:rPr>
          <w:sz w:val="18"/>
        </w:rPr>
        <w:t>üniversitesi</w:t>
      </w:r>
      <w:r w:rsidRPr="000D2481" w:rsidR="007C20E2">
        <w:rPr>
          <w:sz w:val="18"/>
        </w:rPr>
        <w:t xml:space="preserve"> </w:t>
      </w:r>
      <w:r w:rsidRPr="000D2481">
        <w:rPr>
          <w:sz w:val="18"/>
        </w:rPr>
        <w:t>bünyesinde</w:t>
      </w:r>
      <w:r w:rsidRPr="000D2481" w:rsidR="007C20E2">
        <w:rPr>
          <w:sz w:val="18"/>
        </w:rPr>
        <w:t xml:space="preserve"> </w:t>
      </w:r>
      <w:r w:rsidRPr="000D2481">
        <w:rPr>
          <w:sz w:val="18"/>
        </w:rPr>
        <w:t>elde</w:t>
      </w:r>
      <w:r w:rsidRPr="000D2481" w:rsidR="007C20E2">
        <w:rPr>
          <w:sz w:val="18"/>
        </w:rPr>
        <w:t xml:space="preserve"> </w:t>
      </w:r>
      <w:r w:rsidRPr="000D2481">
        <w:rPr>
          <w:sz w:val="18"/>
        </w:rPr>
        <w:t>ettiği</w:t>
      </w:r>
      <w:r w:rsidRPr="000D2481" w:rsidR="007C20E2">
        <w:rPr>
          <w:sz w:val="18"/>
        </w:rPr>
        <w:t xml:space="preserve"> </w:t>
      </w:r>
      <w:r w:rsidRPr="000D2481">
        <w:rPr>
          <w:sz w:val="18"/>
        </w:rPr>
        <w:t>kazanımları</w:t>
      </w:r>
      <w:r w:rsidRPr="000D2481" w:rsidR="007C20E2">
        <w:rPr>
          <w:sz w:val="18"/>
        </w:rPr>
        <w:t xml:space="preserve"> </w:t>
      </w:r>
      <w:r w:rsidRPr="000D2481">
        <w:rPr>
          <w:sz w:val="18"/>
        </w:rPr>
        <w:t>ne</w:t>
      </w:r>
      <w:r w:rsidRPr="000D2481" w:rsidR="007C20E2">
        <w:rPr>
          <w:sz w:val="18"/>
        </w:rPr>
        <w:t xml:space="preserve"> </w:t>
      </w:r>
      <w:r w:rsidRPr="000D2481">
        <w:rPr>
          <w:sz w:val="18"/>
        </w:rPr>
        <w:t>olacak?</w:t>
      </w:r>
      <w:r w:rsidRPr="000D2481" w:rsidR="007C20E2">
        <w:rPr>
          <w:sz w:val="18"/>
        </w:rPr>
        <w:t xml:space="preserve"> </w:t>
      </w:r>
      <w:r w:rsidRPr="000D2481">
        <w:rPr>
          <w:sz w:val="18"/>
        </w:rPr>
        <w:t>Bunu</w:t>
      </w:r>
      <w:r w:rsidRPr="000D2481" w:rsidR="007C20E2">
        <w:rPr>
          <w:sz w:val="18"/>
        </w:rPr>
        <w:t xml:space="preserve"> </w:t>
      </w:r>
      <w:r w:rsidRPr="000D2481">
        <w:rPr>
          <w:sz w:val="18"/>
        </w:rPr>
        <w:t>da</w:t>
      </w:r>
      <w:r w:rsidRPr="000D2481" w:rsidR="007C20E2">
        <w:rPr>
          <w:sz w:val="18"/>
        </w:rPr>
        <w:t xml:space="preserve"> </w:t>
      </w:r>
      <w:r w:rsidRPr="000D2481">
        <w:rPr>
          <w:sz w:val="18"/>
        </w:rPr>
        <w:t>sormak</w:t>
      </w:r>
      <w:r w:rsidRPr="000D2481" w:rsidR="007C20E2">
        <w:rPr>
          <w:sz w:val="18"/>
        </w:rPr>
        <w:t xml:space="preserve"> </w:t>
      </w:r>
      <w:r w:rsidRPr="000D2481">
        <w:rPr>
          <w:sz w:val="18"/>
        </w:rPr>
        <w:t>istiyorum.</w:t>
      </w:r>
      <w:r w:rsidRPr="000D2481" w:rsidR="007C20E2">
        <w:rPr>
          <w:sz w:val="18"/>
        </w:rPr>
        <w:t xml:space="preserve"> </w:t>
      </w:r>
      <w:r w:rsidRPr="000D2481">
        <w:rPr>
          <w:sz w:val="18"/>
        </w:rPr>
        <w:t>Cevabını</w:t>
      </w:r>
      <w:r w:rsidRPr="000D2481" w:rsidR="007C20E2">
        <w:rPr>
          <w:sz w:val="18"/>
        </w:rPr>
        <w:t xml:space="preserve"> </w:t>
      </w:r>
      <w:r w:rsidRPr="000D2481">
        <w:rPr>
          <w:sz w:val="18"/>
        </w:rPr>
        <w:t>alalım</w:t>
      </w:r>
      <w:r w:rsidRPr="000D2481" w:rsidR="007C20E2">
        <w:rPr>
          <w:sz w:val="18"/>
        </w:rPr>
        <w:t xml:space="preserve"> </w:t>
      </w:r>
      <w:r w:rsidRPr="000D2481">
        <w:rPr>
          <w:sz w:val="18"/>
        </w:rPr>
        <w:t>bu</w:t>
      </w:r>
      <w:r w:rsidRPr="000D2481" w:rsidR="007C20E2">
        <w:rPr>
          <w:sz w:val="18"/>
        </w:rPr>
        <w:t xml:space="preserve"> </w:t>
      </w:r>
      <w:r w:rsidRPr="000D2481">
        <w:rPr>
          <w:sz w:val="18"/>
        </w:rPr>
        <w:t>kürsüden.</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Hiç</w:t>
      </w:r>
      <w:r w:rsidRPr="000D2481" w:rsidR="007C20E2">
        <w:rPr>
          <w:sz w:val="18"/>
        </w:rPr>
        <w:t xml:space="preserve"> </w:t>
      </w:r>
      <w:r w:rsidRPr="000D2481">
        <w:rPr>
          <w:sz w:val="18"/>
        </w:rPr>
        <w:t>tartışılmadan,</w:t>
      </w:r>
      <w:r w:rsidRPr="000D2481" w:rsidR="007C20E2">
        <w:rPr>
          <w:sz w:val="18"/>
        </w:rPr>
        <w:t xml:space="preserve"> </w:t>
      </w:r>
      <w:r w:rsidRPr="000D2481">
        <w:rPr>
          <w:sz w:val="18"/>
        </w:rPr>
        <w:t>hele</w:t>
      </w:r>
      <w:r w:rsidRPr="000D2481" w:rsidR="007C20E2">
        <w:rPr>
          <w:sz w:val="18"/>
        </w:rPr>
        <w:t xml:space="preserve"> </w:t>
      </w:r>
      <w:r w:rsidRPr="000D2481">
        <w:rPr>
          <w:sz w:val="18"/>
        </w:rPr>
        <w:t>ki</w:t>
      </w:r>
      <w:r w:rsidRPr="000D2481" w:rsidR="007C20E2">
        <w:rPr>
          <w:sz w:val="18"/>
        </w:rPr>
        <w:t xml:space="preserve"> </w:t>
      </w:r>
      <w:r w:rsidRPr="000D2481">
        <w:rPr>
          <w:sz w:val="18"/>
        </w:rPr>
        <w:t>konunun</w:t>
      </w:r>
      <w:r w:rsidRPr="000D2481" w:rsidR="007C20E2">
        <w:rPr>
          <w:sz w:val="18"/>
        </w:rPr>
        <w:t xml:space="preserve"> </w:t>
      </w:r>
      <w:r w:rsidRPr="000D2481">
        <w:rPr>
          <w:sz w:val="18"/>
        </w:rPr>
        <w:t>muhatabı</w:t>
      </w:r>
      <w:r w:rsidRPr="000D2481" w:rsidR="007C20E2">
        <w:rPr>
          <w:sz w:val="18"/>
        </w:rPr>
        <w:t xml:space="preserve"> </w:t>
      </w:r>
      <w:r w:rsidRPr="000D2481">
        <w:rPr>
          <w:sz w:val="18"/>
        </w:rPr>
        <w:t>olan</w:t>
      </w:r>
      <w:r w:rsidRPr="000D2481" w:rsidR="007C20E2">
        <w:rPr>
          <w:sz w:val="18"/>
        </w:rPr>
        <w:t xml:space="preserve"> </w:t>
      </w:r>
      <w:r w:rsidRPr="000D2481">
        <w:rPr>
          <w:sz w:val="18"/>
        </w:rPr>
        <w:t>üniversitelerin</w:t>
      </w:r>
      <w:r w:rsidRPr="000D2481" w:rsidR="007C20E2">
        <w:rPr>
          <w:sz w:val="18"/>
        </w:rPr>
        <w:t xml:space="preserve"> </w:t>
      </w:r>
      <w:r w:rsidRPr="000D2481">
        <w:rPr>
          <w:sz w:val="18"/>
        </w:rPr>
        <w:t>akademik,</w:t>
      </w:r>
      <w:r w:rsidRPr="000D2481" w:rsidR="007C20E2">
        <w:rPr>
          <w:sz w:val="18"/>
        </w:rPr>
        <w:t xml:space="preserve"> </w:t>
      </w:r>
      <w:r w:rsidRPr="000D2481">
        <w:rPr>
          <w:sz w:val="18"/>
        </w:rPr>
        <w:t>idari</w:t>
      </w:r>
      <w:r w:rsidRPr="000D2481" w:rsidR="007C20E2">
        <w:rPr>
          <w:sz w:val="18"/>
        </w:rPr>
        <w:t xml:space="preserve"> </w:t>
      </w:r>
      <w:r w:rsidRPr="000D2481">
        <w:rPr>
          <w:sz w:val="18"/>
        </w:rPr>
        <w:t>çalışanlarının</w:t>
      </w:r>
      <w:r w:rsidRPr="000D2481" w:rsidR="007C20E2">
        <w:rPr>
          <w:sz w:val="18"/>
        </w:rPr>
        <w:t xml:space="preserve"> </w:t>
      </w:r>
      <w:r w:rsidRPr="000D2481">
        <w:rPr>
          <w:sz w:val="18"/>
        </w:rPr>
        <w:t>görüşü</w:t>
      </w:r>
      <w:r w:rsidRPr="000D2481" w:rsidR="007C20E2">
        <w:rPr>
          <w:sz w:val="18"/>
        </w:rPr>
        <w:t xml:space="preserve"> </w:t>
      </w:r>
      <w:r w:rsidRPr="000D2481">
        <w:rPr>
          <w:sz w:val="18"/>
        </w:rPr>
        <w:t>alınmadan</w:t>
      </w:r>
      <w:r w:rsidRPr="000D2481" w:rsidR="007C20E2">
        <w:rPr>
          <w:sz w:val="18"/>
        </w:rPr>
        <w:t xml:space="preserve"> </w:t>
      </w:r>
      <w:r w:rsidRPr="000D2481">
        <w:rPr>
          <w:sz w:val="18"/>
        </w:rPr>
        <w:t>“Ben</w:t>
      </w:r>
      <w:r w:rsidRPr="000D2481" w:rsidR="007C20E2">
        <w:rPr>
          <w:sz w:val="18"/>
        </w:rPr>
        <w:t xml:space="preserve"> </w:t>
      </w:r>
      <w:r w:rsidRPr="000D2481">
        <w:rPr>
          <w:sz w:val="18"/>
        </w:rPr>
        <w:t>yaptım</w:t>
      </w:r>
      <w:r w:rsidRPr="000D2481" w:rsidR="007C20E2">
        <w:rPr>
          <w:sz w:val="18"/>
        </w:rPr>
        <w:t xml:space="preserve"> </w:t>
      </w:r>
      <w:r w:rsidRPr="000D2481">
        <w:rPr>
          <w:sz w:val="18"/>
        </w:rPr>
        <w:t>oldu.”</w:t>
      </w:r>
      <w:r w:rsidRPr="000D2481" w:rsidR="007C20E2">
        <w:rPr>
          <w:sz w:val="18"/>
        </w:rPr>
        <w:t xml:space="preserve"> </w:t>
      </w:r>
      <w:r w:rsidRPr="000D2481">
        <w:rPr>
          <w:sz w:val="18"/>
        </w:rPr>
        <w:t>anlayışıyla</w:t>
      </w:r>
      <w:r w:rsidRPr="000D2481" w:rsidR="007C20E2">
        <w:rPr>
          <w:sz w:val="18"/>
        </w:rPr>
        <w:t xml:space="preserve"> </w:t>
      </w:r>
      <w:r w:rsidRPr="000D2481">
        <w:rPr>
          <w:sz w:val="18"/>
        </w:rPr>
        <w:t>kurumların</w:t>
      </w:r>
      <w:r w:rsidRPr="000D2481" w:rsidR="007C20E2">
        <w:rPr>
          <w:sz w:val="18"/>
        </w:rPr>
        <w:t xml:space="preserve"> </w:t>
      </w:r>
      <w:r w:rsidRPr="000D2481">
        <w:rPr>
          <w:sz w:val="18"/>
        </w:rPr>
        <w:t>kaderini</w:t>
      </w:r>
      <w:r w:rsidRPr="000D2481" w:rsidR="007C20E2">
        <w:rPr>
          <w:sz w:val="18"/>
        </w:rPr>
        <w:t xml:space="preserve"> </w:t>
      </w:r>
      <w:r w:rsidRPr="000D2481">
        <w:rPr>
          <w:sz w:val="18"/>
        </w:rPr>
        <w:t>tayin</w:t>
      </w:r>
      <w:r w:rsidRPr="000D2481" w:rsidR="007C20E2">
        <w:rPr>
          <w:sz w:val="18"/>
        </w:rPr>
        <w:t xml:space="preserve"> </w:t>
      </w:r>
      <w:r w:rsidRPr="000D2481">
        <w:rPr>
          <w:sz w:val="18"/>
        </w:rPr>
        <w:t>eden</w:t>
      </w:r>
      <w:r w:rsidRPr="000D2481" w:rsidR="007C20E2">
        <w:rPr>
          <w:sz w:val="18"/>
        </w:rPr>
        <w:t xml:space="preserve"> </w:t>
      </w:r>
      <w:r w:rsidRPr="000D2481">
        <w:rPr>
          <w:sz w:val="18"/>
        </w:rPr>
        <w:t>böylesi</w:t>
      </w:r>
      <w:r w:rsidRPr="000D2481" w:rsidR="007C20E2">
        <w:rPr>
          <w:sz w:val="18"/>
        </w:rPr>
        <w:t xml:space="preserve"> </w:t>
      </w:r>
      <w:r w:rsidRPr="000D2481">
        <w:rPr>
          <w:sz w:val="18"/>
        </w:rPr>
        <w:t>radikal</w:t>
      </w:r>
      <w:r w:rsidRPr="000D2481" w:rsidR="007C20E2">
        <w:rPr>
          <w:sz w:val="18"/>
        </w:rPr>
        <w:t xml:space="preserve"> </w:t>
      </w:r>
      <w:r w:rsidRPr="000D2481">
        <w:rPr>
          <w:sz w:val="18"/>
        </w:rPr>
        <w:t>bir</w:t>
      </w:r>
      <w:r w:rsidRPr="000D2481" w:rsidR="007C20E2">
        <w:rPr>
          <w:sz w:val="18"/>
        </w:rPr>
        <w:t xml:space="preserve"> </w:t>
      </w:r>
      <w:r w:rsidRPr="000D2481">
        <w:rPr>
          <w:sz w:val="18"/>
        </w:rPr>
        <w:t>karar</w:t>
      </w:r>
      <w:r w:rsidRPr="000D2481" w:rsidR="007C20E2">
        <w:rPr>
          <w:sz w:val="18"/>
        </w:rPr>
        <w:t xml:space="preserve"> </w:t>
      </w:r>
      <w:r w:rsidRPr="000D2481">
        <w:rPr>
          <w:sz w:val="18"/>
        </w:rPr>
        <w:t>alınıyor</w:t>
      </w:r>
      <w:r w:rsidRPr="000D2481" w:rsidR="007C20E2">
        <w:rPr>
          <w:sz w:val="18"/>
        </w:rPr>
        <w:t xml:space="preserve"> </w:t>
      </w:r>
      <w:r w:rsidRPr="000D2481">
        <w:rPr>
          <w:sz w:val="18"/>
        </w:rPr>
        <w:t>olması</w:t>
      </w:r>
      <w:r w:rsidRPr="000D2481" w:rsidR="007C20E2">
        <w:rPr>
          <w:sz w:val="18"/>
        </w:rPr>
        <w:t xml:space="preserve"> </w:t>
      </w:r>
      <w:r w:rsidRPr="000D2481">
        <w:rPr>
          <w:sz w:val="18"/>
        </w:rPr>
        <w:t>sadece</w:t>
      </w:r>
      <w:r w:rsidRPr="000D2481" w:rsidR="007C20E2">
        <w:rPr>
          <w:sz w:val="18"/>
        </w:rPr>
        <w:t xml:space="preserve"> </w:t>
      </w:r>
      <w:r w:rsidRPr="000D2481">
        <w:rPr>
          <w:sz w:val="18"/>
        </w:rPr>
        <w:t>ve</w:t>
      </w:r>
      <w:r w:rsidRPr="000D2481" w:rsidR="007C20E2">
        <w:rPr>
          <w:sz w:val="18"/>
        </w:rPr>
        <w:t xml:space="preserve"> </w:t>
      </w:r>
      <w:r w:rsidRPr="000D2481">
        <w:rPr>
          <w:sz w:val="18"/>
        </w:rPr>
        <w:t>sadece</w:t>
      </w:r>
      <w:r w:rsidRPr="000D2481" w:rsidR="007C20E2">
        <w:rPr>
          <w:sz w:val="18"/>
        </w:rPr>
        <w:t xml:space="preserve"> </w:t>
      </w:r>
      <w:r w:rsidRPr="000D2481">
        <w:rPr>
          <w:sz w:val="18"/>
        </w:rPr>
        <w:t>bu</w:t>
      </w:r>
      <w:r w:rsidRPr="000D2481" w:rsidR="007C20E2">
        <w:rPr>
          <w:sz w:val="18"/>
        </w:rPr>
        <w:t xml:space="preserve"> </w:t>
      </w:r>
      <w:r w:rsidRPr="000D2481">
        <w:rPr>
          <w:sz w:val="18"/>
        </w:rPr>
        <w:t>üniversiteleri</w:t>
      </w:r>
      <w:r w:rsidRPr="000D2481" w:rsidR="007C20E2">
        <w:rPr>
          <w:sz w:val="18"/>
        </w:rPr>
        <w:t xml:space="preserve"> </w:t>
      </w:r>
      <w:r w:rsidRPr="000D2481">
        <w:rPr>
          <w:sz w:val="18"/>
        </w:rPr>
        <w:t>ortadan</w:t>
      </w:r>
      <w:r w:rsidRPr="000D2481" w:rsidR="007C20E2">
        <w:rPr>
          <w:sz w:val="18"/>
        </w:rPr>
        <w:t xml:space="preserve"> </w:t>
      </w:r>
      <w:r w:rsidRPr="000D2481">
        <w:rPr>
          <w:sz w:val="18"/>
        </w:rPr>
        <w:t>kaldırmaya</w:t>
      </w:r>
      <w:r w:rsidRPr="000D2481" w:rsidR="007C20E2">
        <w:rPr>
          <w:sz w:val="18"/>
        </w:rPr>
        <w:t xml:space="preserve"> </w:t>
      </w:r>
      <w:r w:rsidRPr="000D2481">
        <w:rPr>
          <w:sz w:val="18"/>
        </w:rPr>
        <w:t>yönelik</w:t>
      </w:r>
      <w:r w:rsidRPr="000D2481" w:rsidR="007C20E2">
        <w:rPr>
          <w:sz w:val="18"/>
        </w:rPr>
        <w:t xml:space="preserve"> </w:t>
      </w:r>
      <w:r w:rsidRPr="000D2481">
        <w:rPr>
          <w:sz w:val="18"/>
        </w:rPr>
        <w:t>bir</w:t>
      </w:r>
      <w:r w:rsidRPr="000D2481" w:rsidR="007C20E2">
        <w:rPr>
          <w:sz w:val="18"/>
        </w:rPr>
        <w:t xml:space="preserve"> </w:t>
      </w:r>
      <w:r w:rsidRPr="000D2481">
        <w:rPr>
          <w:sz w:val="18"/>
        </w:rPr>
        <w:t>harekettir.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Vatandaş</w:t>
      </w:r>
      <w:r w:rsidRPr="000D2481" w:rsidR="007C20E2">
        <w:rPr>
          <w:sz w:val="18"/>
        </w:rPr>
        <w:t xml:space="preserve"> </w:t>
      </w:r>
      <w:r w:rsidRPr="000D2481">
        <w:rPr>
          <w:sz w:val="18"/>
        </w:rPr>
        <w:t>ne</w:t>
      </w:r>
      <w:r w:rsidRPr="000D2481" w:rsidR="007C20E2">
        <w:rPr>
          <w:sz w:val="18"/>
        </w:rPr>
        <w:t xml:space="preserve"> </w:t>
      </w:r>
      <w:r w:rsidRPr="000D2481">
        <w:rPr>
          <w:sz w:val="18"/>
        </w:rPr>
        <w:t>diyor</w:t>
      </w:r>
      <w:r w:rsidRPr="000D2481" w:rsidR="007C20E2">
        <w:rPr>
          <w:sz w:val="18"/>
        </w:rPr>
        <w:t xml:space="preserve"> </w:t>
      </w:r>
      <w:r w:rsidRPr="000D2481">
        <w:rPr>
          <w:sz w:val="18"/>
        </w:rPr>
        <w:t>biliyor</w:t>
      </w:r>
      <w:r w:rsidRPr="000D2481" w:rsidR="007C20E2">
        <w:rPr>
          <w:sz w:val="18"/>
        </w:rPr>
        <w:t xml:space="preserve"> </w:t>
      </w:r>
      <w:r w:rsidRPr="000D2481">
        <w:rPr>
          <w:sz w:val="18"/>
        </w:rPr>
        <w:t>musunuz,</w:t>
      </w:r>
      <w:r w:rsidRPr="000D2481" w:rsidR="007C20E2">
        <w:rPr>
          <w:sz w:val="18"/>
        </w:rPr>
        <w:t xml:space="preserve"> </w:t>
      </w:r>
      <w:r w:rsidRPr="000D2481">
        <w:rPr>
          <w:sz w:val="18"/>
        </w:rPr>
        <w:t>onu</w:t>
      </w:r>
      <w:r w:rsidRPr="000D2481" w:rsidR="007C20E2">
        <w:rPr>
          <w:sz w:val="18"/>
        </w:rPr>
        <w:t xml:space="preserve"> </w:t>
      </w:r>
      <w:r w:rsidRPr="000D2481">
        <w:rPr>
          <w:sz w:val="18"/>
        </w:rPr>
        <w:t>da</w:t>
      </w:r>
      <w:r w:rsidRPr="000D2481" w:rsidR="007C20E2">
        <w:rPr>
          <w:sz w:val="18"/>
        </w:rPr>
        <w:t xml:space="preserve"> </w:t>
      </w:r>
      <w:r w:rsidRPr="000D2481">
        <w:rPr>
          <w:sz w:val="18"/>
        </w:rPr>
        <w:t>paylaşmak</w:t>
      </w:r>
      <w:r w:rsidRPr="000D2481" w:rsidR="007C20E2">
        <w:rPr>
          <w:sz w:val="18"/>
        </w:rPr>
        <w:t xml:space="preserve"> </w:t>
      </w:r>
      <w:r w:rsidRPr="000D2481">
        <w:rPr>
          <w:sz w:val="18"/>
        </w:rPr>
        <w:t>istiyorum.</w:t>
      </w:r>
      <w:r w:rsidRPr="000D2481" w:rsidR="007C20E2">
        <w:rPr>
          <w:sz w:val="18"/>
        </w:rPr>
        <w:t xml:space="preserve"> </w:t>
      </w:r>
      <w:r w:rsidRPr="000D2481">
        <w:rPr>
          <w:sz w:val="18"/>
        </w:rPr>
        <w:t>“Arazilerinden</w:t>
      </w:r>
      <w:r w:rsidRPr="000D2481" w:rsidR="007C20E2">
        <w:rPr>
          <w:sz w:val="18"/>
        </w:rPr>
        <w:t xml:space="preserve"> </w:t>
      </w:r>
      <w:r w:rsidRPr="000D2481">
        <w:rPr>
          <w:sz w:val="18"/>
        </w:rPr>
        <w:t>tutun</w:t>
      </w:r>
      <w:r w:rsidRPr="000D2481" w:rsidR="007C20E2">
        <w:rPr>
          <w:sz w:val="18"/>
        </w:rPr>
        <w:t xml:space="preserve"> </w:t>
      </w:r>
      <w:r w:rsidRPr="000D2481">
        <w:rPr>
          <w:sz w:val="18"/>
        </w:rPr>
        <w:t>da</w:t>
      </w:r>
      <w:r w:rsidRPr="000D2481" w:rsidR="007C20E2">
        <w:rPr>
          <w:sz w:val="18"/>
        </w:rPr>
        <w:t xml:space="preserve"> </w:t>
      </w:r>
      <w:r w:rsidRPr="000D2481">
        <w:rPr>
          <w:sz w:val="18"/>
        </w:rPr>
        <w:t>yeni</w:t>
      </w:r>
      <w:r w:rsidRPr="000D2481" w:rsidR="007C20E2">
        <w:rPr>
          <w:sz w:val="18"/>
        </w:rPr>
        <w:t xml:space="preserve"> </w:t>
      </w:r>
      <w:r w:rsidRPr="000D2481">
        <w:rPr>
          <w:sz w:val="18"/>
        </w:rPr>
        <w:t>kadro</w:t>
      </w:r>
      <w:r w:rsidRPr="000D2481" w:rsidR="007C20E2">
        <w:rPr>
          <w:sz w:val="18"/>
        </w:rPr>
        <w:t xml:space="preserve"> </w:t>
      </w:r>
      <w:r w:rsidRPr="000D2481">
        <w:rPr>
          <w:sz w:val="18"/>
        </w:rPr>
        <w:t>tahsisi,</w:t>
      </w:r>
      <w:r w:rsidRPr="000D2481" w:rsidR="007C20E2">
        <w:rPr>
          <w:sz w:val="18"/>
        </w:rPr>
        <w:t xml:space="preserve"> </w:t>
      </w:r>
      <w:r w:rsidRPr="000D2481">
        <w:rPr>
          <w:sz w:val="18"/>
        </w:rPr>
        <w:t>kemikleşmiş</w:t>
      </w:r>
      <w:r w:rsidRPr="000D2481" w:rsidR="007C20E2">
        <w:rPr>
          <w:sz w:val="18"/>
        </w:rPr>
        <w:t xml:space="preserve"> </w:t>
      </w:r>
      <w:r w:rsidRPr="000D2481">
        <w:rPr>
          <w:sz w:val="18"/>
        </w:rPr>
        <w:t>gördükleri</w:t>
      </w:r>
      <w:r w:rsidRPr="000D2481" w:rsidR="007C20E2">
        <w:rPr>
          <w:sz w:val="18"/>
        </w:rPr>
        <w:t xml:space="preserve"> </w:t>
      </w:r>
      <w:r w:rsidRPr="000D2481">
        <w:rPr>
          <w:sz w:val="18"/>
        </w:rPr>
        <w:t>yapıyı</w:t>
      </w:r>
      <w:r w:rsidRPr="000D2481" w:rsidR="007C20E2">
        <w:rPr>
          <w:sz w:val="18"/>
        </w:rPr>
        <w:t xml:space="preserve"> </w:t>
      </w:r>
      <w:r w:rsidRPr="000D2481">
        <w:rPr>
          <w:sz w:val="18"/>
        </w:rPr>
        <w:t>bozmak,</w:t>
      </w:r>
      <w:r w:rsidRPr="000D2481" w:rsidR="007C20E2">
        <w:rPr>
          <w:sz w:val="18"/>
        </w:rPr>
        <w:t xml:space="preserve"> </w:t>
      </w:r>
      <w:r w:rsidRPr="000D2481">
        <w:rPr>
          <w:sz w:val="18"/>
        </w:rPr>
        <w:t>bölmek,</w:t>
      </w:r>
      <w:r w:rsidRPr="000D2481" w:rsidR="007C20E2">
        <w:rPr>
          <w:sz w:val="18"/>
        </w:rPr>
        <w:t xml:space="preserve"> </w:t>
      </w:r>
      <w:r w:rsidRPr="000D2481">
        <w:rPr>
          <w:sz w:val="18"/>
        </w:rPr>
        <w:t>tarihi</w:t>
      </w:r>
      <w:r w:rsidRPr="000D2481" w:rsidR="007C20E2">
        <w:rPr>
          <w:sz w:val="18"/>
        </w:rPr>
        <w:t xml:space="preserve"> </w:t>
      </w:r>
      <w:r w:rsidRPr="000D2481">
        <w:rPr>
          <w:sz w:val="18"/>
        </w:rPr>
        <w:t>silmek,</w:t>
      </w:r>
      <w:r w:rsidRPr="000D2481" w:rsidR="007C20E2">
        <w:rPr>
          <w:sz w:val="18"/>
        </w:rPr>
        <w:t xml:space="preserve"> </w:t>
      </w:r>
      <w:r w:rsidRPr="000D2481">
        <w:rPr>
          <w:sz w:val="18"/>
        </w:rPr>
        <w:t>tarihi</w:t>
      </w:r>
      <w:r w:rsidRPr="000D2481" w:rsidR="007C20E2">
        <w:rPr>
          <w:sz w:val="18"/>
        </w:rPr>
        <w:t xml:space="preserve"> </w:t>
      </w:r>
      <w:r w:rsidRPr="000D2481">
        <w:rPr>
          <w:sz w:val="18"/>
        </w:rPr>
        <w:t>yeniden</w:t>
      </w:r>
      <w:r w:rsidRPr="000D2481" w:rsidR="007C20E2">
        <w:rPr>
          <w:sz w:val="18"/>
        </w:rPr>
        <w:t xml:space="preserve"> </w:t>
      </w:r>
      <w:r w:rsidRPr="000D2481">
        <w:rPr>
          <w:sz w:val="18"/>
        </w:rPr>
        <w:t>yazmak,</w:t>
      </w:r>
      <w:r w:rsidRPr="000D2481" w:rsidR="007C20E2">
        <w:rPr>
          <w:sz w:val="18"/>
        </w:rPr>
        <w:t xml:space="preserve"> </w:t>
      </w:r>
      <w:r w:rsidRPr="000D2481">
        <w:rPr>
          <w:sz w:val="18"/>
        </w:rPr>
        <w:t>altında</w:t>
      </w:r>
      <w:r w:rsidRPr="000D2481" w:rsidR="007C20E2">
        <w:rPr>
          <w:sz w:val="18"/>
        </w:rPr>
        <w:t xml:space="preserve"> </w:t>
      </w:r>
      <w:r w:rsidRPr="000D2481">
        <w:rPr>
          <w:sz w:val="18"/>
        </w:rPr>
        <w:t>bunların</w:t>
      </w:r>
      <w:r w:rsidRPr="000D2481" w:rsidR="007C20E2">
        <w:rPr>
          <w:sz w:val="18"/>
        </w:rPr>
        <w:t xml:space="preserve"> </w:t>
      </w:r>
      <w:r w:rsidRPr="000D2481">
        <w:rPr>
          <w:sz w:val="18"/>
        </w:rPr>
        <w:t>hepsi</w:t>
      </w:r>
      <w:r w:rsidRPr="000D2481" w:rsidR="007C20E2">
        <w:rPr>
          <w:sz w:val="18"/>
        </w:rPr>
        <w:t xml:space="preserve"> </w:t>
      </w:r>
      <w:r w:rsidRPr="000D2481">
        <w:rPr>
          <w:sz w:val="18"/>
        </w:rPr>
        <w:t>var.”</w:t>
      </w:r>
      <w:r w:rsidRPr="000D2481" w:rsidR="007C20E2">
        <w:rPr>
          <w:sz w:val="18"/>
        </w:rPr>
        <w:t xml:space="preserve"> </w:t>
      </w:r>
      <w:r w:rsidRPr="000D2481">
        <w:rPr>
          <w:sz w:val="18"/>
        </w:rPr>
        <w:t>diyor</w:t>
      </w:r>
      <w:r w:rsidRPr="000D2481" w:rsidR="007C20E2">
        <w:rPr>
          <w:sz w:val="18"/>
        </w:rPr>
        <w:t xml:space="preserve"> </w:t>
      </w:r>
      <w:r w:rsidRPr="000D2481">
        <w:rPr>
          <w:sz w:val="18"/>
        </w:rPr>
        <w:t>vatandaş.</w:t>
      </w:r>
      <w:r w:rsidRPr="000D2481" w:rsidR="007C20E2">
        <w:rPr>
          <w:sz w:val="18"/>
        </w:rPr>
        <w:t xml:space="preserve"> </w:t>
      </w:r>
      <w:r w:rsidRPr="000D2481">
        <w:rPr>
          <w:sz w:val="18"/>
        </w:rPr>
        <w:t>Kontenjan</w:t>
      </w:r>
      <w:r w:rsidRPr="000D2481" w:rsidR="007C20E2">
        <w:rPr>
          <w:sz w:val="18"/>
        </w:rPr>
        <w:t xml:space="preserve"> </w:t>
      </w:r>
      <w:r w:rsidRPr="000D2481">
        <w:rPr>
          <w:sz w:val="18"/>
        </w:rPr>
        <w:t>fazlalığı</w:t>
      </w:r>
      <w:r w:rsidRPr="000D2481" w:rsidR="007C20E2">
        <w:rPr>
          <w:sz w:val="18"/>
        </w:rPr>
        <w:t xml:space="preserve"> </w:t>
      </w:r>
      <w:r w:rsidRPr="000D2481">
        <w:rPr>
          <w:sz w:val="18"/>
        </w:rPr>
        <w:t>gerekçesi</w:t>
      </w:r>
      <w:r w:rsidRPr="000D2481" w:rsidR="007C20E2">
        <w:rPr>
          <w:sz w:val="18"/>
        </w:rPr>
        <w:t xml:space="preserve"> </w:t>
      </w:r>
      <w:r w:rsidRPr="000D2481">
        <w:rPr>
          <w:sz w:val="18"/>
        </w:rPr>
        <w:t>doğru</w:t>
      </w:r>
      <w:r w:rsidRPr="000D2481" w:rsidR="007C20E2">
        <w:rPr>
          <w:sz w:val="18"/>
        </w:rPr>
        <w:t xml:space="preserve"> </w:t>
      </w:r>
      <w:r w:rsidRPr="000D2481">
        <w:rPr>
          <w:sz w:val="18"/>
        </w:rPr>
        <w:t>değil,</w:t>
      </w:r>
      <w:r w:rsidRPr="000D2481" w:rsidR="007C20E2">
        <w:rPr>
          <w:sz w:val="18"/>
        </w:rPr>
        <w:t xml:space="preserve"> </w:t>
      </w:r>
      <w:r w:rsidRPr="000D2481">
        <w:rPr>
          <w:sz w:val="18"/>
        </w:rPr>
        <w:t>aksine</w:t>
      </w:r>
      <w:r w:rsidRPr="000D2481" w:rsidR="007C20E2">
        <w:rPr>
          <w:sz w:val="18"/>
        </w:rPr>
        <w:t xml:space="preserve"> </w:t>
      </w:r>
      <w:r w:rsidRPr="000D2481">
        <w:rPr>
          <w:sz w:val="18"/>
        </w:rPr>
        <w:t>bu</w:t>
      </w:r>
      <w:r w:rsidRPr="000D2481" w:rsidR="007C20E2">
        <w:rPr>
          <w:sz w:val="18"/>
        </w:rPr>
        <w:t xml:space="preserve"> </w:t>
      </w:r>
      <w:r w:rsidRPr="000D2481">
        <w:rPr>
          <w:sz w:val="18"/>
        </w:rPr>
        <w:t>yasayla,</w:t>
      </w:r>
      <w:r w:rsidRPr="000D2481" w:rsidR="007C20E2">
        <w:rPr>
          <w:sz w:val="18"/>
        </w:rPr>
        <w:t xml:space="preserve"> </w:t>
      </w:r>
      <w:r w:rsidRPr="000D2481">
        <w:rPr>
          <w:sz w:val="18"/>
        </w:rPr>
        <w:t>bu</w:t>
      </w:r>
      <w:r w:rsidRPr="000D2481" w:rsidR="007C20E2">
        <w:rPr>
          <w:sz w:val="18"/>
        </w:rPr>
        <w:t xml:space="preserve"> </w:t>
      </w:r>
      <w:r w:rsidRPr="000D2481">
        <w:rPr>
          <w:sz w:val="18"/>
        </w:rPr>
        <w:t>üniversitelere</w:t>
      </w:r>
      <w:r w:rsidRPr="000D2481" w:rsidR="007C20E2">
        <w:rPr>
          <w:sz w:val="18"/>
        </w:rPr>
        <w:t xml:space="preserve"> </w:t>
      </w:r>
      <w:r w:rsidRPr="000D2481">
        <w:rPr>
          <w:sz w:val="18"/>
        </w:rPr>
        <w:t>sağlanacak</w:t>
      </w:r>
      <w:r w:rsidRPr="000D2481" w:rsidR="007C20E2">
        <w:rPr>
          <w:sz w:val="18"/>
        </w:rPr>
        <w:t xml:space="preserve"> </w:t>
      </w:r>
      <w:r w:rsidRPr="000D2481">
        <w:rPr>
          <w:sz w:val="18"/>
        </w:rPr>
        <w:t>yeni</w:t>
      </w:r>
      <w:r w:rsidRPr="000D2481" w:rsidR="007C20E2">
        <w:rPr>
          <w:sz w:val="18"/>
        </w:rPr>
        <w:t xml:space="preserve"> </w:t>
      </w:r>
      <w:r w:rsidRPr="000D2481">
        <w:rPr>
          <w:sz w:val="18"/>
        </w:rPr>
        <w:t>kadrolarla</w:t>
      </w:r>
      <w:r w:rsidRPr="000D2481" w:rsidR="007C20E2">
        <w:rPr>
          <w:sz w:val="18"/>
        </w:rPr>
        <w:t xml:space="preserve"> </w:t>
      </w:r>
      <w:r w:rsidRPr="000D2481">
        <w:rPr>
          <w:sz w:val="18"/>
        </w:rPr>
        <w:t>kontenjan</w:t>
      </w:r>
      <w:r w:rsidRPr="000D2481" w:rsidR="007C20E2">
        <w:rPr>
          <w:sz w:val="18"/>
        </w:rPr>
        <w:t xml:space="preserve"> </w:t>
      </w:r>
      <w:r w:rsidRPr="000D2481">
        <w:rPr>
          <w:sz w:val="18"/>
        </w:rPr>
        <w:t>artırımı,</w:t>
      </w:r>
      <w:r w:rsidRPr="000D2481" w:rsidR="007C20E2">
        <w:rPr>
          <w:sz w:val="18"/>
        </w:rPr>
        <w:t xml:space="preserve"> </w:t>
      </w:r>
      <w:r w:rsidRPr="000D2481">
        <w:rPr>
          <w:sz w:val="18"/>
        </w:rPr>
        <w:t>kadro</w:t>
      </w:r>
      <w:r w:rsidRPr="000D2481" w:rsidR="007C20E2">
        <w:rPr>
          <w:sz w:val="18"/>
        </w:rPr>
        <w:t xml:space="preserve"> </w:t>
      </w:r>
      <w:r w:rsidRPr="000D2481">
        <w:rPr>
          <w:sz w:val="18"/>
        </w:rPr>
        <w:t>artırımı</w:t>
      </w:r>
      <w:r w:rsidRPr="000D2481" w:rsidR="007C20E2">
        <w:rPr>
          <w:sz w:val="18"/>
        </w:rPr>
        <w:t xml:space="preserve"> </w:t>
      </w:r>
      <w:r w:rsidRPr="000D2481">
        <w:rPr>
          <w:sz w:val="18"/>
        </w:rPr>
        <w:t>da</w:t>
      </w:r>
      <w:r w:rsidRPr="000D2481" w:rsidR="007C20E2">
        <w:rPr>
          <w:sz w:val="18"/>
        </w:rPr>
        <w:t xml:space="preserve"> </w:t>
      </w:r>
      <w:r w:rsidRPr="000D2481">
        <w:rPr>
          <w:sz w:val="18"/>
        </w:rPr>
        <w:t>gerçekleşecek.</w:t>
      </w:r>
    </w:p>
    <w:p w:rsidRPr="000D2481" w:rsidR="00AF2B30" w:rsidP="000D2481" w:rsidRDefault="00AF2B30">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bir</w:t>
      </w:r>
      <w:r w:rsidRPr="000D2481" w:rsidR="007C20E2">
        <w:rPr>
          <w:sz w:val="18"/>
        </w:rPr>
        <w:t xml:space="preserve"> </w:t>
      </w:r>
      <w:r w:rsidRPr="000D2481">
        <w:rPr>
          <w:sz w:val="18"/>
        </w:rPr>
        <w:t>kez</w:t>
      </w:r>
      <w:r w:rsidRPr="000D2481" w:rsidR="007C20E2">
        <w:rPr>
          <w:sz w:val="18"/>
        </w:rPr>
        <w:t xml:space="preserve"> </w:t>
      </w:r>
      <w:r w:rsidRPr="000D2481">
        <w:rPr>
          <w:sz w:val="18"/>
        </w:rPr>
        <w:t>daha</w:t>
      </w:r>
      <w:r w:rsidRPr="000D2481" w:rsidR="007C20E2">
        <w:rPr>
          <w:sz w:val="18"/>
        </w:rPr>
        <w:t xml:space="preserve"> </w:t>
      </w:r>
      <w:r w:rsidRPr="000D2481">
        <w:rPr>
          <w:sz w:val="18"/>
        </w:rPr>
        <w:t>vicdanlarınıza</w:t>
      </w:r>
      <w:r w:rsidRPr="000D2481" w:rsidR="007C20E2">
        <w:rPr>
          <w:sz w:val="18"/>
        </w:rPr>
        <w:t xml:space="preserve"> </w:t>
      </w:r>
      <w:r w:rsidRPr="000D2481">
        <w:rPr>
          <w:sz w:val="18"/>
        </w:rPr>
        <w:t>sesleniyorum,</w:t>
      </w:r>
      <w:r w:rsidRPr="000D2481" w:rsidR="007C20E2">
        <w:rPr>
          <w:sz w:val="18"/>
        </w:rPr>
        <w:t xml:space="preserve"> </w:t>
      </w:r>
      <w:r w:rsidRPr="000D2481">
        <w:rPr>
          <w:sz w:val="18"/>
        </w:rPr>
        <w:t>diyorum</w:t>
      </w:r>
      <w:r w:rsidRPr="000D2481" w:rsidR="007C20E2">
        <w:rPr>
          <w:sz w:val="18"/>
        </w:rPr>
        <w:t xml:space="preserve"> </w:t>
      </w:r>
      <w:r w:rsidRPr="000D2481">
        <w:rPr>
          <w:sz w:val="18"/>
        </w:rPr>
        <w:t>ki</w:t>
      </w:r>
      <w:r w:rsidRPr="000D2481" w:rsidR="007C20E2">
        <w:rPr>
          <w:sz w:val="18"/>
        </w:rPr>
        <w:t xml:space="preserve"> </w:t>
      </w:r>
      <w:r w:rsidRPr="000D2481">
        <w:rPr>
          <w:sz w:val="18"/>
        </w:rPr>
        <w:t>gelin,</w:t>
      </w:r>
      <w:r w:rsidRPr="000D2481" w:rsidR="007C20E2">
        <w:rPr>
          <w:sz w:val="18"/>
        </w:rPr>
        <w:t xml:space="preserve"> </w:t>
      </w:r>
      <w:r w:rsidRPr="000D2481">
        <w:rPr>
          <w:sz w:val="18"/>
        </w:rPr>
        <w:t>bu</w:t>
      </w:r>
      <w:r w:rsidRPr="000D2481" w:rsidR="007C20E2">
        <w:rPr>
          <w:sz w:val="18"/>
        </w:rPr>
        <w:t xml:space="preserve"> </w:t>
      </w:r>
      <w:r w:rsidRPr="000D2481">
        <w:rPr>
          <w:sz w:val="18"/>
        </w:rPr>
        <w:t>tasarıyı</w:t>
      </w:r>
      <w:r w:rsidRPr="000D2481" w:rsidR="007C20E2">
        <w:rPr>
          <w:sz w:val="18"/>
        </w:rPr>
        <w:t xml:space="preserve"> </w:t>
      </w:r>
      <w:r w:rsidRPr="000D2481">
        <w:rPr>
          <w:sz w:val="18"/>
        </w:rPr>
        <w:t>birlikte</w:t>
      </w:r>
      <w:r w:rsidRPr="000D2481" w:rsidR="007C20E2">
        <w:rPr>
          <w:sz w:val="18"/>
        </w:rPr>
        <w:t xml:space="preserve"> </w:t>
      </w:r>
      <w:r w:rsidRPr="000D2481">
        <w:rPr>
          <w:sz w:val="18"/>
        </w:rPr>
        <w:t>yeniden</w:t>
      </w:r>
      <w:r w:rsidRPr="000D2481" w:rsidR="007C20E2">
        <w:rPr>
          <w:sz w:val="18"/>
        </w:rPr>
        <w:t xml:space="preserve"> </w:t>
      </w:r>
      <w:r w:rsidRPr="000D2481">
        <w:rPr>
          <w:sz w:val="18"/>
        </w:rPr>
        <w:t>değerlendirelim,</w:t>
      </w:r>
      <w:r w:rsidRPr="000D2481" w:rsidR="007C20E2">
        <w:rPr>
          <w:sz w:val="18"/>
        </w:rPr>
        <w:t xml:space="preserve"> </w:t>
      </w:r>
      <w:r w:rsidRPr="000D2481">
        <w:rPr>
          <w:sz w:val="18"/>
        </w:rPr>
        <w:t>üniversite</w:t>
      </w:r>
      <w:r w:rsidRPr="000D2481" w:rsidR="007C20E2">
        <w:rPr>
          <w:sz w:val="18"/>
        </w:rPr>
        <w:t xml:space="preserve"> </w:t>
      </w:r>
      <w:r w:rsidRPr="000D2481">
        <w:rPr>
          <w:sz w:val="18"/>
        </w:rPr>
        <w:t>çevreleriyle</w:t>
      </w:r>
      <w:r w:rsidRPr="000D2481" w:rsidR="007C20E2">
        <w:rPr>
          <w:sz w:val="18"/>
        </w:rPr>
        <w:t xml:space="preserve"> </w:t>
      </w:r>
      <w:r w:rsidRPr="000D2481">
        <w:rPr>
          <w:sz w:val="18"/>
        </w:rPr>
        <w:t>müzakere</w:t>
      </w:r>
      <w:r w:rsidRPr="000D2481" w:rsidR="007C20E2">
        <w:rPr>
          <w:sz w:val="18"/>
        </w:rPr>
        <w:t xml:space="preserve"> </w:t>
      </w:r>
      <w:r w:rsidRPr="000D2481">
        <w:rPr>
          <w:sz w:val="18"/>
        </w:rPr>
        <w:t>edelim,</w:t>
      </w:r>
      <w:r w:rsidRPr="000D2481" w:rsidR="007C20E2">
        <w:rPr>
          <w:sz w:val="18"/>
        </w:rPr>
        <w:t xml:space="preserve"> </w:t>
      </w:r>
      <w:r w:rsidRPr="000D2481">
        <w:rPr>
          <w:sz w:val="18"/>
        </w:rPr>
        <w:t>revize</w:t>
      </w:r>
      <w:r w:rsidRPr="000D2481" w:rsidR="007C20E2">
        <w:rPr>
          <w:sz w:val="18"/>
        </w:rPr>
        <w:t xml:space="preserve"> </w:t>
      </w:r>
      <w:r w:rsidRPr="000D2481">
        <w:rPr>
          <w:sz w:val="18"/>
        </w:rPr>
        <w:t>edelim.</w:t>
      </w:r>
      <w:r w:rsidRPr="000D2481" w:rsidR="007C20E2">
        <w:rPr>
          <w:sz w:val="18"/>
        </w:rPr>
        <w:t xml:space="preserve"> </w:t>
      </w:r>
      <w:r w:rsidRPr="000D2481">
        <w:rPr>
          <w:sz w:val="18"/>
        </w:rPr>
        <w:t>Amacımız</w:t>
      </w:r>
      <w:r w:rsidRPr="000D2481" w:rsidR="007C20E2">
        <w:rPr>
          <w:sz w:val="18"/>
        </w:rPr>
        <w:t xml:space="preserve"> </w:t>
      </w:r>
      <w:r w:rsidRPr="000D2481">
        <w:rPr>
          <w:sz w:val="18"/>
        </w:rPr>
        <w:t>iyiyse</w:t>
      </w:r>
      <w:r w:rsidRPr="000D2481" w:rsidR="007C20E2">
        <w:rPr>
          <w:sz w:val="18"/>
        </w:rPr>
        <w:t xml:space="preserve"> </w:t>
      </w:r>
      <w:r w:rsidRPr="000D2481">
        <w:rPr>
          <w:sz w:val="18"/>
        </w:rPr>
        <w:t>ortak</w:t>
      </w:r>
      <w:r w:rsidRPr="000D2481" w:rsidR="007C20E2">
        <w:rPr>
          <w:sz w:val="18"/>
        </w:rPr>
        <w:t xml:space="preserve"> </w:t>
      </w:r>
      <w:r w:rsidRPr="000D2481">
        <w:rPr>
          <w:sz w:val="18"/>
        </w:rPr>
        <w:t>iyide</w:t>
      </w:r>
      <w:r w:rsidRPr="000D2481" w:rsidR="007C20E2">
        <w:rPr>
          <w:sz w:val="18"/>
        </w:rPr>
        <w:t xml:space="preserve"> </w:t>
      </w:r>
      <w:r w:rsidRPr="000D2481">
        <w:rPr>
          <w:sz w:val="18"/>
        </w:rPr>
        <w:t>uzlaşmaktan</w:t>
      </w:r>
      <w:r w:rsidRPr="000D2481" w:rsidR="007C20E2">
        <w:rPr>
          <w:sz w:val="18"/>
        </w:rPr>
        <w:t xml:space="preserve"> </w:t>
      </w:r>
      <w:r w:rsidRPr="000D2481">
        <w:rPr>
          <w:sz w:val="18"/>
        </w:rPr>
        <w:t>başka</w:t>
      </w:r>
      <w:r w:rsidRPr="000D2481" w:rsidR="007C20E2">
        <w:rPr>
          <w:sz w:val="18"/>
        </w:rPr>
        <w:t xml:space="preserve"> </w:t>
      </w:r>
      <w:r w:rsidRPr="000D2481">
        <w:rPr>
          <w:sz w:val="18"/>
        </w:rPr>
        <w:t>daha</w:t>
      </w:r>
      <w:r w:rsidRPr="000D2481" w:rsidR="007C20E2">
        <w:rPr>
          <w:sz w:val="18"/>
        </w:rPr>
        <w:t xml:space="preserve"> </w:t>
      </w:r>
      <w:r w:rsidRPr="000D2481">
        <w:rPr>
          <w:sz w:val="18"/>
        </w:rPr>
        <w:t>iyi</w:t>
      </w:r>
      <w:r w:rsidRPr="000D2481" w:rsidR="007C20E2">
        <w:rPr>
          <w:sz w:val="18"/>
        </w:rPr>
        <w:t xml:space="preserve"> </w:t>
      </w:r>
      <w:r w:rsidRPr="000D2481">
        <w:rPr>
          <w:sz w:val="18"/>
        </w:rPr>
        <w:t>bir</w:t>
      </w:r>
      <w:r w:rsidRPr="000D2481" w:rsidR="007C20E2">
        <w:rPr>
          <w:sz w:val="18"/>
        </w:rPr>
        <w:t xml:space="preserve"> </w:t>
      </w:r>
      <w:r w:rsidRPr="000D2481">
        <w:rPr>
          <w:sz w:val="18"/>
        </w:rPr>
        <w:t>çare</w:t>
      </w:r>
      <w:r w:rsidRPr="000D2481" w:rsidR="007C20E2">
        <w:rPr>
          <w:sz w:val="18"/>
        </w:rPr>
        <w:t xml:space="preserve"> </w:t>
      </w:r>
      <w:r w:rsidRPr="000D2481">
        <w:rPr>
          <w:sz w:val="18"/>
        </w:rPr>
        <w:t>olur</w:t>
      </w:r>
      <w:r w:rsidRPr="000D2481" w:rsidR="007C20E2">
        <w:rPr>
          <w:sz w:val="18"/>
        </w:rPr>
        <w:t xml:space="preserve"> </w:t>
      </w:r>
      <w:r w:rsidRPr="000D2481">
        <w:rPr>
          <w:sz w:val="18"/>
        </w:rPr>
        <w:t>mu</w:t>
      </w:r>
      <w:r w:rsidRPr="000D2481" w:rsidR="007C20E2">
        <w:rPr>
          <w:sz w:val="18"/>
        </w:rPr>
        <w:t xml:space="preserve"> </w:t>
      </w:r>
      <w:r w:rsidRPr="000D2481">
        <w:rPr>
          <w:sz w:val="18"/>
        </w:rPr>
        <w:t>diye</w:t>
      </w:r>
      <w:r w:rsidRPr="000D2481" w:rsidR="007C20E2">
        <w:rPr>
          <w:sz w:val="18"/>
        </w:rPr>
        <w:t xml:space="preserve"> </w:t>
      </w:r>
      <w:r w:rsidRPr="000D2481">
        <w:rPr>
          <w:sz w:val="18"/>
        </w:rPr>
        <w:t>sizlere</w:t>
      </w:r>
      <w:r w:rsidRPr="000D2481" w:rsidR="007C20E2">
        <w:rPr>
          <w:sz w:val="18"/>
        </w:rPr>
        <w:t xml:space="preserve"> </w:t>
      </w:r>
      <w:r w:rsidRPr="000D2481">
        <w:rPr>
          <w:sz w:val="18"/>
        </w:rPr>
        <w:t>sormak</w:t>
      </w:r>
      <w:r w:rsidRPr="000D2481" w:rsidR="007C20E2">
        <w:rPr>
          <w:sz w:val="18"/>
        </w:rPr>
        <w:t xml:space="preserve"> </w:t>
      </w:r>
      <w:r w:rsidRPr="000D2481">
        <w:rPr>
          <w:sz w:val="18"/>
        </w:rPr>
        <w:t>istiyorum.</w:t>
      </w:r>
    </w:p>
    <w:p w:rsidRPr="000D2481" w:rsidR="00AF2B30" w:rsidP="000D2481" w:rsidRDefault="00AF2B30">
      <w:pPr>
        <w:pStyle w:val="GENELKURUL"/>
        <w:spacing w:line="240" w:lineRule="auto"/>
        <w:rPr>
          <w:sz w:val="18"/>
        </w:rPr>
      </w:pPr>
      <w:r w:rsidRPr="000D2481">
        <w:rPr>
          <w:sz w:val="18"/>
        </w:rPr>
        <w:t>Gereksiz</w:t>
      </w:r>
      <w:r w:rsidRPr="000D2481" w:rsidR="007C20E2">
        <w:rPr>
          <w:sz w:val="18"/>
        </w:rPr>
        <w:t xml:space="preserve"> </w:t>
      </w:r>
      <w:r w:rsidRPr="000D2481">
        <w:rPr>
          <w:sz w:val="18"/>
        </w:rPr>
        <w:t>tartışmalar</w:t>
      </w:r>
      <w:r w:rsidRPr="000D2481" w:rsidR="007C20E2">
        <w:rPr>
          <w:sz w:val="18"/>
        </w:rPr>
        <w:t xml:space="preserve"> </w:t>
      </w:r>
      <w:r w:rsidRPr="000D2481">
        <w:rPr>
          <w:sz w:val="18"/>
        </w:rPr>
        <w:t>için</w:t>
      </w:r>
      <w:r w:rsidRPr="000D2481" w:rsidR="007C20E2">
        <w:rPr>
          <w:sz w:val="18"/>
        </w:rPr>
        <w:t xml:space="preserve"> </w:t>
      </w:r>
      <w:r w:rsidRPr="000D2481">
        <w:rPr>
          <w:sz w:val="18"/>
        </w:rPr>
        <w:t>zamanımız</w:t>
      </w:r>
      <w:r w:rsidRPr="000D2481" w:rsidR="007C20E2">
        <w:rPr>
          <w:sz w:val="18"/>
        </w:rPr>
        <w:t xml:space="preserve"> </w:t>
      </w:r>
      <w:r w:rsidRPr="000D2481">
        <w:rPr>
          <w:sz w:val="18"/>
        </w:rPr>
        <w:t>yok.</w:t>
      </w:r>
      <w:r w:rsidRPr="000D2481" w:rsidR="007C20E2">
        <w:rPr>
          <w:sz w:val="18"/>
        </w:rPr>
        <w:t xml:space="preserve"> </w:t>
      </w:r>
      <w:r w:rsidRPr="000D2481">
        <w:rPr>
          <w:sz w:val="18"/>
        </w:rPr>
        <w:t>İhtiyaç</w:t>
      </w:r>
      <w:r w:rsidRPr="000D2481" w:rsidR="007C20E2">
        <w:rPr>
          <w:sz w:val="18"/>
        </w:rPr>
        <w:t xml:space="preserve"> </w:t>
      </w:r>
      <w:r w:rsidRPr="000D2481">
        <w:rPr>
          <w:sz w:val="18"/>
        </w:rPr>
        <w:t>duyulan</w:t>
      </w:r>
      <w:r w:rsidRPr="000D2481" w:rsidR="007C20E2">
        <w:rPr>
          <w:sz w:val="18"/>
        </w:rPr>
        <w:t xml:space="preserve"> </w:t>
      </w:r>
      <w:r w:rsidRPr="000D2481">
        <w:rPr>
          <w:sz w:val="18"/>
        </w:rPr>
        <w:t>yeni</w:t>
      </w:r>
      <w:r w:rsidRPr="000D2481" w:rsidR="007C20E2">
        <w:rPr>
          <w:sz w:val="18"/>
        </w:rPr>
        <w:t xml:space="preserve"> </w:t>
      </w:r>
      <w:r w:rsidRPr="000D2481">
        <w:rPr>
          <w:sz w:val="18"/>
        </w:rPr>
        <w:t>üniversiteler</w:t>
      </w:r>
      <w:r w:rsidRPr="000D2481" w:rsidR="007C20E2">
        <w:rPr>
          <w:sz w:val="18"/>
        </w:rPr>
        <w:t xml:space="preserve"> </w:t>
      </w:r>
      <w:r w:rsidRPr="000D2481">
        <w:rPr>
          <w:sz w:val="18"/>
        </w:rPr>
        <w:t>hem</w:t>
      </w:r>
      <w:r w:rsidRPr="000D2481" w:rsidR="007C20E2">
        <w:rPr>
          <w:sz w:val="18"/>
        </w:rPr>
        <w:t xml:space="preserve"> </w:t>
      </w:r>
      <w:r w:rsidRPr="000D2481">
        <w:rPr>
          <w:sz w:val="18"/>
        </w:rPr>
        <w:t>bilimsel</w:t>
      </w:r>
      <w:r w:rsidRPr="000D2481" w:rsidR="007C20E2">
        <w:rPr>
          <w:sz w:val="18"/>
        </w:rPr>
        <w:t xml:space="preserve"> </w:t>
      </w:r>
      <w:r w:rsidRPr="000D2481">
        <w:rPr>
          <w:sz w:val="18"/>
        </w:rPr>
        <w:t>hem</w:t>
      </w:r>
      <w:r w:rsidRPr="000D2481" w:rsidR="007C20E2">
        <w:rPr>
          <w:sz w:val="18"/>
        </w:rPr>
        <w:t xml:space="preserve"> </w:t>
      </w:r>
      <w:r w:rsidRPr="000D2481">
        <w:rPr>
          <w:sz w:val="18"/>
        </w:rPr>
        <w:t>de</w:t>
      </w:r>
      <w:r w:rsidRPr="000D2481" w:rsidR="007C20E2">
        <w:rPr>
          <w:sz w:val="18"/>
        </w:rPr>
        <w:t xml:space="preserve"> </w:t>
      </w:r>
      <w:r w:rsidRPr="000D2481">
        <w:rPr>
          <w:sz w:val="18"/>
        </w:rPr>
        <w:t>toplumsal</w:t>
      </w:r>
      <w:r w:rsidRPr="000D2481" w:rsidR="007C20E2">
        <w:rPr>
          <w:sz w:val="18"/>
        </w:rPr>
        <w:t xml:space="preserve"> </w:t>
      </w:r>
      <w:r w:rsidRPr="000D2481">
        <w:rPr>
          <w:sz w:val="18"/>
        </w:rPr>
        <w:t>gereklilikler</w:t>
      </w:r>
      <w:r w:rsidRPr="000D2481" w:rsidR="007C20E2">
        <w:rPr>
          <w:sz w:val="18"/>
        </w:rPr>
        <w:t xml:space="preserve"> </w:t>
      </w:r>
      <w:r w:rsidRPr="000D2481">
        <w:rPr>
          <w:sz w:val="18"/>
        </w:rPr>
        <w:t>doğrultusunda</w:t>
      </w:r>
      <w:r w:rsidRPr="000D2481" w:rsidR="007C20E2">
        <w:rPr>
          <w:sz w:val="18"/>
        </w:rPr>
        <w:t xml:space="preserve"> </w:t>
      </w:r>
      <w:r w:rsidRPr="000D2481">
        <w:rPr>
          <w:sz w:val="18"/>
        </w:rPr>
        <w:t>kurulmalı</w:t>
      </w:r>
      <w:r w:rsidRPr="000D2481" w:rsidR="007C20E2">
        <w:rPr>
          <w:sz w:val="18"/>
        </w:rPr>
        <w:t xml:space="preserve"> </w:t>
      </w:r>
      <w:r w:rsidRPr="000D2481">
        <w:rPr>
          <w:sz w:val="18"/>
        </w:rPr>
        <w:t>ve</w:t>
      </w:r>
      <w:r w:rsidRPr="000D2481" w:rsidR="007C20E2">
        <w:rPr>
          <w:sz w:val="18"/>
        </w:rPr>
        <w:t xml:space="preserve"> </w:t>
      </w:r>
      <w:r w:rsidRPr="000D2481">
        <w:rPr>
          <w:sz w:val="18"/>
        </w:rPr>
        <w:t>diyorum</w:t>
      </w:r>
      <w:r w:rsidRPr="000D2481" w:rsidR="007C20E2">
        <w:rPr>
          <w:sz w:val="18"/>
        </w:rPr>
        <w:t xml:space="preserve"> </w:t>
      </w:r>
      <w:r w:rsidRPr="000D2481">
        <w:rPr>
          <w:sz w:val="18"/>
        </w:rPr>
        <w:t>ki</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bölmeye</w:t>
      </w:r>
      <w:r w:rsidRPr="000D2481" w:rsidR="007C20E2">
        <w:rPr>
          <w:sz w:val="18"/>
        </w:rPr>
        <w:t xml:space="preserve"> </w:t>
      </w:r>
      <w:r w:rsidRPr="000D2481">
        <w:rPr>
          <w:sz w:val="18"/>
        </w:rPr>
        <w:t>değil,</w:t>
      </w:r>
      <w:r w:rsidRPr="000D2481" w:rsidR="007C20E2">
        <w:rPr>
          <w:sz w:val="18"/>
        </w:rPr>
        <w:t xml:space="preserve"> </w:t>
      </w:r>
      <w:r w:rsidRPr="000D2481">
        <w:rPr>
          <w:sz w:val="18"/>
        </w:rPr>
        <w:t>gelin,</w:t>
      </w:r>
      <w:r w:rsidRPr="000D2481" w:rsidR="007C20E2">
        <w:rPr>
          <w:sz w:val="18"/>
        </w:rPr>
        <w:t xml:space="preserve"> </w:t>
      </w:r>
      <w:r w:rsidRPr="000D2481">
        <w:rPr>
          <w:sz w:val="18"/>
        </w:rPr>
        <w:t>kurmaya</w:t>
      </w:r>
      <w:r w:rsidRPr="000D2481" w:rsidR="007C20E2">
        <w:rPr>
          <w:sz w:val="18"/>
        </w:rPr>
        <w:t xml:space="preserve"> </w:t>
      </w:r>
      <w:r w:rsidRPr="000D2481">
        <w:rPr>
          <w:sz w:val="18"/>
        </w:rPr>
        <w:t>namzet</w:t>
      </w:r>
      <w:r w:rsidRPr="000D2481" w:rsidR="007C20E2">
        <w:rPr>
          <w:sz w:val="18"/>
        </w:rPr>
        <w:t xml:space="preserve"> </w:t>
      </w:r>
      <w:r w:rsidRPr="000D2481">
        <w:rPr>
          <w:sz w:val="18"/>
        </w:rPr>
        <w:t>olalım.</w:t>
      </w:r>
      <w:r w:rsidRPr="000D2481" w:rsidR="007C20E2">
        <w:rPr>
          <w:sz w:val="18"/>
        </w:rPr>
        <w:t xml:space="preserve"> </w:t>
      </w:r>
      <w:r w:rsidRPr="000D2481">
        <w:rPr>
          <w:sz w:val="18"/>
        </w:rPr>
        <w:t>Üniversiteler</w:t>
      </w:r>
      <w:r w:rsidRPr="000D2481" w:rsidR="007C20E2">
        <w:rPr>
          <w:sz w:val="18"/>
        </w:rPr>
        <w:t xml:space="preserve"> </w:t>
      </w:r>
      <w:r w:rsidRPr="000D2481">
        <w:rPr>
          <w:sz w:val="18"/>
        </w:rPr>
        <w:t>bulundukları</w:t>
      </w:r>
      <w:r w:rsidRPr="000D2481" w:rsidR="007C20E2">
        <w:rPr>
          <w:sz w:val="18"/>
        </w:rPr>
        <w:t xml:space="preserve"> </w:t>
      </w:r>
      <w:r w:rsidRPr="000D2481">
        <w:rPr>
          <w:sz w:val="18"/>
        </w:rPr>
        <w:t>şehirlerin</w:t>
      </w:r>
      <w:r w:rsidRPr="000D2481" w:rsidR="007C20E2">
        <w:rPr>
          <w:sz w:val="18"/>
        </w:rPr>
        <w:t xml:space="preserve"> </w:t>
      </w:r>
      <w:r w:rsidRPr="000D2481">
        <w:rPr>
          <w:sz w:val="18"/>
        </w:rPr>
        <w:t>rant</w:t>
      </w:r>
      <w:r w:rsidRPr="000D2481" w:rsidR="007C20E2">
        <w:rPr>
          <w:sz w:val="18"/>
        </w:rPr>
        <w:t xml:space="preserve"> </w:t>
      </w:r>
      <w:r w:rsidRPr="000D2481">
        <w:rPr>
          <w:sz w:val="18"/>
        </w:rPr>
        <w:t>kapıları</w:t>
      </w:r>
      <w:r w:rsidRPr="000D2481" w:rsidR="007C20E2">
        <w:rPr>
          <w:sz w:val="18"/>
        </w:rPr>
        <w:t xml:space="preserve"> </w:t>
      </w:r>
      <w:r w:rsidRPr="000D2481">
        <w:rPr>
          <w:sz w:val="18"/>
        </w:rPr>
        <w:t>değildir.</w:t>
      </w:r>
      <w:r w:rsidRPr="000D2481" w:rsidR="007C20E2">
        <w:rPr>
          <w:sz w:val="18"/>
        </w:rPr>
        <w:t xml:space="preserve"> </w:t>
      </w:r>
      <w:r w:rsidRPr="000D2481">
        <w:rPr>
          <w:sz w:val="18"/>
        </w:rPr>
        <w:t>Öğrenciler,</w:t>
      </w:r>
      <w:r w:rsidRPr="000D2481" w:rsidR="007C20E2">
        <w:rPr>
          <w:sz w:val="18"/>
        </w:rPr>
        <w:t xml:space="preserve"> </w:t>
      </w:r>
      <w:r w:rsidRPr="000D2481">
        <w:rPr>
          <w:sz w:val="18"/>
        </w:rPr>
        <w:t>üniversiteler</w:t>
      </w:r>
      <w:r w:rsidRPr="000D2481" w:rsidR="007C20E2">
        <w:rPr>
          <w:sz w:val="18"/>
        </w:rPr>
        <w:t xml:space="preserve"> </w:t>
      </w:r>
      <w:r w:rsidRPr="000D2481">
        <w:rPr>
          <w:sz w:val="18"/>
        </w:rPr>
        <w:t>şehirlerin</w:t>
      </w:r>
      <w:r w:rsidRPr="000D2481" w:rsidR="007C20E2">
        <w:rPr>
          <w:sz w:val="18"/>
        </w:rPr>
        <w:t xml:space="preserve"> </w:t>
      </w:r>
      <w:r w:rsidRPr="000D2481">
        <w:rPr>
          <w:sz w:val="18"/>
        </w:rPr>
        <w:t>rant</w:t>
      </w:r>
      <w:r w:rsidRPr="000D2481" w:rsidR="007C20E2">
        <w:rPr>
          <w:sz w:val="18"/>
        </w:rPr>
        <w:t xml:space="preserve"> </w:t>
      </w:r>
      <w:r w:rsidRPr="000D2481">
        <w:rPr>
          <w:sz w:val="18"/>
        </w:rPr>
        <w:t>kapısı</w:t>
      </w:r>
      <w:r w:rsidRPr="000D2481" w:rsidR="007C20E2">
        <w:rPr>
          <w:sz w:val="18"/>
        </w:rPr>
        <w:t xml:space="preserve"> </w:t>
      </w:r>
      <w:r w:rsidRPr="000D2481">
        <w:rPr>
          <w:sz w:val="18"/>
        </w:rPr>
        <w:t>olarak</w:t>
      </w:r>
      <w:r w:rsidRPr="000D2481" w:rsidR="007C20E2">
        <w:rPr>
          <w:sz w:val="18"/>
        </w:rPr>
        <w:t xml:space="preserve"> </w:t>
      </w:r>
      <w:r w:rsidRPr="000D2481">
        <w:rPr>
          <w:sz w:val="18"/>
        </w:rPr>
        <w:t>düşünülmemelidir.</w:t>
      </w:r>
      <w:r w:rsidRPr="000D2481" w:rsidR="007C20E2">
        <w:rPr>
          <w:sz w:val="18"/>
        </w:rPr>
        <w:t xml:space="preserve"> </w:t>
      </w:r>
      <w:r w:rsidRPr="000D2481">
        <w:rPr>
          <w:sz w:val="18"/>
        </w:rPr>
        <w:t>Öğrenci</w:t>
      </w:r>
      <w:r w:rsidRPr="000D2481" w:rsidR="007C20E2">
        <w:rPr>
          <w:sz w:val="18"/>
        </w:rPr>
        <w:t xml:space="preserve"> </w:t>
      </w:r>
      <w:r w:rsidRPr="000D2481">
        <w:rPr>
          <w:sz w:val="18"/>
        </w:rPr>
        <w:t>gelsin,</w:t>
      </w:r>
      <w:r w:rsidRPr="000D2481" w:rsidR="007C20E2">
        <w:rPr>
          <w:sz w:val="18"/>
        </w:rPr>
        <w:t xml:space="preserve"> </w:t>
      </w:r>
      <w:r w:rsidRPr="000D2481">
        <w:rPr>
          <w:sz w:val="18"/>
        </w:rPr>
        <w:t>şehri</w:t>
      </w:r>
      <w:r w:rsidRPr="000D2481" w:rsidR="007C20E2">
        <w:rPr>
          <w:sz w:val="18"/>
        </w:rPr>
        <w:t xml:space="preserve"> </w:t>
      </w:r>
      <w:r w:rsidRPr="000D2481">
        <w:rPr>
          <w:sz w:val="18"/>
        </w:rPr>
        <w:t>ihya</w:t>
      </w:r>
      <w:r w:rsidRPr="000D2481" w:rsidR="007C20E2">
        <w:rPr>
          <w:sz w:val="18"/>
        </w:rPr>
        <w:t xml:space="preserve"> </w:t>
      </w:r>
      <w:r w:rsidRPr="000D2481">
        <w:rPr>
          <w:sz w:val="18"/>
        </w:rPr>
        <w:t>etsin</w:t>
      </w:r>
      <w:r w:rsidRPr="000D2481" w:rsidR="007C20E2">
        <w:rPr>
          <w:sz w:val="18"/>
        </w:rPr>
        <w:t xml:space="preserve"> </w:t>
      </w:r>
      <w:r w:rsidRPr="000D2481">
        <w:rPr>
          <w:sz w:val="18"/>
        </w:rPr>
        <w:t>mantığıyla</w:t>
      </w:r>
      <w:r w:rsidRPr="000D2481" w:rsidR="007C20E2">
        <w:rPr>
          <w:sz w:val="18"/>
        </w:rPr>
        <w:t xml:space="preserve"> </w:t>
      </w:r>
      <w:r w:rsidRPr="000D2481">
        <w:rPr>
          <w:sz w:val="18"/>
        </w:rPr>
        <w:t>üniversite</w:t>
      </w:r>
      <w:r w:rsidRPr="000D2481" w:rsidR="007C20E2">
        <w:rPr>
          <w:sz w:val="18"/>
        </w:rPr>
        <w:t xml:space="preserve"> </w:t>
      </w:r>
      <w:r w:rsidRPr="000D2481">
        <w:rPr>
          <w:sz w:val="18"/>
        </w:rPr>
        <w:t>açılmaz,</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hedef</w:t>
      </w:r>
      <w:r w:rsidRPr="000D2481" w:rsidR="007C20E2">
        <w:rPr>
          <w:sz w:val="18"/>
        </w:rPr>
        <w:t xml:space="preserve"> </w:t>
      </w:r>
      <w:r w:rsidRPr="000D2481">
        <w:rPr>
          <w:sz w:val="18"/>
        </w:rPr>
        <w:t>kabul</w:t>
      </w:r>
      <w:r w:rsidRPr="000D2481" w:rsidR="007C20E2">
        <w:rPr>
          <w:sz w:val="18"/>
        </w:rPr>
        <w:t xml:space="preserve"> </w:t>
      </w:r>
      <w:r w:rsidRPr="000D2481">
        <w:rPr>
          <w:sz w:val="18"/>
        </w:rPr>
        <w:t>edilemez.</w:t>
      </w:r>
      <w:r w:rsidRPr="000D2481" w:rsidR="007C20E2">
        <w:rPr>
          <w:sz w:val="18"/>
        </w:rPr>
        <w:t xml:space="preserve"> </w:t>
      </w:r>
      <w:r w:rsidRPr="000D2481">
        <w:rPr>
          <w:sz w:val="18"/>
        </w:rPr>
        <w:t>İlk</w:t>
      </w:r>
      <w:r w:rsidRPr="000D2481" w:rsidR="007C20E2">
        <w:rPr>
          <w:sz w:val="18"/>
        </w:rPr>
        <w:t xml:space="preserve"> </w:t>
      </w:r>
      <w:r w:rsidRPr="000D2481">
        <w:rPr>
          <w:sz w:val="18"/>
        </w:rPr>
        <w:t>hedefimiz</w:t>
      </w:r>
      <w:r w:rsidRPr="000D2481" w:rsidR="007C20E2">
        <w:rPr>
          <w:sz w:val="18"/>
        </w:rPr>
        <w:t xml:space="preserve"> </w:t>
      </w:r>
      <w:r w:rsidRPr="000D2481">
        <w:rPr>
          <w:sz w:val="18"/>
        </w:rPr>
        <w:t>kaliteli</w:t>
      </w:r>
      <w:r w:rsidRPr="000D2481" w:rsidR="007C20E2">
        <w:rPr>
          <w:sz w:val="18"/>
        </w:rPr>
        <w:t xml:space="preserve"> </w:t>
      </w:r>
      <w:r w:rsidRPr="000D2481">
        <w:rPr>
          <w:sz w:val="18"/>
        </w:rPr>
        <w:t>eğitim</w:t>
      </w:r>
      <w:r w:rsidRPr="000D2481" w:rsidR="007C20E2">
        <w:rPr>
          <w:sz w:val="18"/>
        </w:rPr>
        <w:t xml:space="preserve"> </w:t>
      </w:r>
      <w:r w:rsidRPr="000D2481">
        <w:rPr>
          <w:sz w:val="18"/>
        </w:rPr>
        <w:t>olmalıdır.</w:t>
      </w:r>
      <w:r w:rsidRPr="000D2481" w:rsidR="007C20E2">
        <w:rPr>
          <w:sz w:val="18"/>
        </w:rPr>
        <w:t xml:space="preserve"> </w:t>
      </w:r>
      <w:r w:rsidRPr="000D2481">
        <w:rPr>
          <w:sz w:val="18"/>
        </w:rPr>
        <w:t>İlk</w:t>
      </w:r>
      <w:r w:rsidRPr="000D2481" w:rsidR="007C20E2">
        <w:rPr>
          <w:sz w:val="18"/>
        </w:rPr>
        <w:t xml:space="preserve"> </w:t>
      </w:r>
      <w:r w:rsidRPr="000D2481">
        <w:rPr>
          <w:sz w:val="18"/>
        </w:rPr>
        <w:t>hedefimiz</w:t>
      </w:r>
      <w:r w:rsidRPr="000D2481" w:rsidR="007C20E2">
        <w:rPr>
          <w:sz w:val="18"/>
        </w:rPr>
        <w:t xml:space="preserve"> </w:t>
      </w:r>
      <w:r w:rsidRPr="000D2481">
        <w:rPr>
          <w:sz w:val="18"/>
        </w:rPr>
        <w:t>dünyayla</w:t>
      </w:r>
      <w:r w:rsidRPr="000D2481" w:rsidR="007C20E2">
        <w:rPr>
          <w:sz w:val="18"/>
        </w:rPr>
        <w:t xml:space="preserve"> </w:t>
      </w:r>
      <w:r w:rsidRPr="000D2481">
        <w:rPr>
          <w:sz w:val="18"/>
        </w:rPr>
        <w:t>rekabet</w:t>
      </w:r>
      <w:r w:rsidRPr="000D2481" w:rsidR="007C20E2">
        <w:rPr>
          <w:sz w:val="18"/>
        </w:rPr>
        <w:t xml:space="preserve"> </w:t>
      </w:r>
      <w:r w:rsidRPr="000D2481">
        <w:rPr>
          <w:sz w:val="18"/>
        </w:rPr>
        <w:t>edebilecek</w:t>
      </w:r>
      <w:r w:rsidRPr="000D2481" w:rsidR="007C20E2">
        <w:rPr>
          <w:sz w:val="18"/>
        </w:rPr>
        <w:t xml:space="preserve"> </w:t>
      </w:r>
      <w:r w:rsidRPr="000D2481">
        <w:rPr>
          <w:sz w:val="18"/>
        </w:rPr>
        <w:t>insan</w:t>
      </w:r>
      <w:r w:rsidRPr="000D2481" w:rsidR="007C20E2">
        <w:rPr>
          <w:sz w:val="18"/>
        </w:rPr>
        <w:t xml:space="preserve"> </w:t>
      </w:r>
      <w:r w:rsidRPr="000D2481">
        <w:rPr>
          <w:sz w:val="18"/>
        </w:rPr>
        <w:t>kaynağını</w:t>
      </w:r>
      <w:r w:rsidRPr="000D2481" w:rsidR="007C20E2">
        <w:rPr>
          <w:sz w:val="18"/>
        </w:rPr>
        <w:t xml:space="preserve"> </w:t>
      </w:r>
      <w:r w:rsidRPr="000D2481">
        <w:rPr>
          <w:sz w:val="18"/>
        </w:rPr>
        <w:t>yetiştirmek</w:t>
      </w:r>
      <w:r w:rsidRPr="000D2481" w:rsidR="007C20E2">
        <w:rPr>
          <w:sz w:val="18"/>
        </w:rPr>
        <w:t xml:space="preserve"> </w:t>
      </w:r>
      <w:r w:rsidRPr="000D2481">
        <w:rPr>
          <w:sz w:val="18"/>
        </w:rPr>
        <w:t>olmalıdır.</w:t>
      </w:r>
    </w:p>
    <w:p w:rsidRPr="000D2481" w:rsidR="00AF2B30" w:rsidP="000D2481" w:rsidRDefault="00AF2B30">
      <w:pPr>
        <w:pStyle w:val="GENELKURUL"/>
        <w:spacing w:line="240" w:lineRule="auto"/>
        <w:rPr>
          <w:sz w:val="18"/>
        </w:rPr>
      </w:pPr>
      <w:r w:rsidRPr="000D2481">
        <w:rPr>
          <w:sz w:val="18"/>
        </w:rPr>
        <w:t>Arkadaşlar,</w:t>
      </w:r>
      <w:r w:rsidRPr="000D2481" w:rsidR="007C20E2">
        <w:rPr>
          <w:sz w:val="18"/>
        </w:rPr>
        <w:t xml:space="preserve"> </w:t>
      </w:r>
      <w:r w:rsidRPr="000D2481">
        <w:rPr>
          <w:sz w:val="18"/>
        </w:rPr>
        <w:t>biliyorsunuz,</w:t>
      </w:r>
      <w:r w:rsidRPr="000D2481" w:rsidR="007C20E2">
        <w:rPr>
          <w:sz w:val="18"/>
        </w:rPr>
        <w:t xml:space="preserve"> </w:t>
      </w:r>
      <w:r w:rsidRPr="000D2481">
        <w:rPr>
          <w:sz w:val="18"/>
        </w:rPr>
        <w:t>üniversitelerde</w:t>
      </w:r>
      <w:r w:rsidRPr="000D2481" w:rsidR="007C20E2">
        <w:rPr>
          <w:sz w:val="18"/>
        </w:rPr>
        <w:t xml:space="preserve"> </w:t>
      </w:r>
      <w:r w:rsidRPr="000D2481">
        <w:rPr>
          <w:sz w:val="18"/>
        </w:rPr>
        <w:t>bir</w:t>
      </w:r>
      <w:r w:rsidRPr="000D2481" w:rsidR="007C20E2">
        <w:rPr>
          <w:sz w:val="18"/>
        </w:rPr>
        <w:t xml:space="preserve"> </w:t>
      </w:r>
      <w:r w:rsidRPr="000D2481">
        <w:rPr>
          <w:sz w:val="18"/>
        </w:rPr>
        <w:t>de</w:t>
      </w:r>
      <w:r w:rsidRPr="000D2481" w:rsidR="007C20E2">
        <w:rPr>
          <w:sz w:val="18"/>
        </w:rPr>
        <w:t xml:space="preserve"> </w:t>
      </w:r>
      <w:r w:rsidRPr="000D2481">
        <w:rPr>
          <w:sz w:val="18"/>
        </w:rPr>
        <w:t>“akreditasyon”</w:t>
      </w:r>
      <w:r w:rsidRPr="000D2481" w:rsidR="007C20E2">
        <w:rPr>
          <w:sz w:val="18"/>
        </w:rPr>
        <w:t xml:space="preserve"> </w:t>
      </w:r>
      <w:r w:rsidRPr="000D2481">
        <w:rPr>
          <w:sz w:val="18"/>
        </w:rPr>
        <w:t>diye</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var,</w:t>
      </w:r>
      <w:r w:rsidRPr="000D2481" w:rsidR="007C20E2">
        <w:rPr>
          <w:sz w:val="18"/>
        </w:rPr>
        <w:t xml:space="preserve"> </w:t>
      </w:r>
      <w:r w:rsidRPr="000D2481">
        <w:rPr>
          <w:sz w:val="18"/>
        </w:rPr>
        <w:t>çok</w:t>
      </w:r>
      <w:r w:rsidRPr="000D2481" w:rsidR="007C20E2">
        <w:rPr>
          <w:sz w:val="18"/>
        </w:rPr>
        <w:t xml:space="preserve"> </w:t>
      </w:r>
      <w:r w:rsidRPr="000D2481">
        <w:rPr>
          <w:sz w:val="18"/>
        </w:rPr>
        <w:t>zor</w:t>
      </w:r>
      <w:r w:rsidRPr="000D2481" w:rsidR="007C20E2">
        <w:rPr>
          <w:sz w:val="18"/>
        </w:rPr>
        <w:t xml:space="preserve"> </w:t>
      </w:r>
      <w:r w:rsidRPr="000D2481">
        <w:rPr>
          <w:sz w:val="18"/>
        </w:rPr>
        <w:t>olur</w:t>
      </w:r>
      <w:r w:rsidRPr="000D2481" w:rsidR="007C20E2">
        <w:rPr>
          <w:sz w:val="18"/>
        </w:rPr>
        <w:t xml:space="preserve"> </w:t>
      </w:r>
      <w:r w:rsidRPr="000D2481">
        <w:rPr>
          <w:sz w:val="18"/>
        </w:rPr>
        <w:t>üniversitelerin</w:t>
      </w:r>
      <w:r w:rsidRPr="000D2481" w:rsidR="007C20E2">
        <w:rPr>
          <w:sz w:val="18"/>
        </w:rPr>
        <w:t xml:space="preserve"> </w:t>
      </w:r>
      <w:r w:rsidRPr="000D2481">
        <w:rPr>
          <w:sz w:val="18"/>
        </w:rPr>
        <w:t>akreditasyon</w:t>
      </w:r>
      <w:r w:rsidRPr="000D2481" w:rsidR="007C20E2">
        <w:rPr>
          <w:sz w:val="18"/>
        </w:rPr>
        <w:t xml:space="preserve"> </w:t>
      </w:r>
      <w:r w:rsidRPr="000D2481">
        <w:rPr>
          <w:sz w:val="18"/>
        </w:rPr>
        <w:t>süreci.</w:t>
      </w:r>
      <w:r w:rsidRPr="000D2481" w:rsidR="007C20E2">
        <w:rPr>
          <w:sz w:val="18"/>
        </w:rPr>
        <w:t xml:space="preserve"> </w:t>
      </w:r>
      <w:r w:rsidRPr="000D2481">
        <w:rPr>
          <w:sz w:val="18"/>
        </w:rPr>
        <w:t>Siz</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w:t>
      </w:r>
      <w:r w:rsidRPr="000D2481" w:rsidR="007C20E2">
        <w:rPr>
          <w:sz w:val="18"/>
        </w:rPr>
        <w:t xml:space="preserve"> </w:t>
      </w:r>
      <w:r w:rsidRPr="000D2481">
        <w:rPr>
          <w:sz w:val="18"/>
        </w:rPr>
        <w:t>gibi</w:t>
      </w:r>
      <w:r w:rsidRPr="000D2481" w:rsidR="007C20E2">
        <w:rPr>
          <w:sz w:val="18"/>
        </w:rPr>
        <w:t xml:space="preserve"> </w:t>
      </w:r>
      <w:r w:rsidRPr="000D2481">
        <w:rPr>
          <w:sz w:val="18"/>
        </w:rPr>
        <w:t>tüm</w:t>
      </w:r>
      <w:r w:rsidRPr="000D2481" w:rsidR="007C20E2">
        <w:rPr>
          <w:sz w:val="18"/>
        </w:rPr>
        <w:t xml:space="preserve"> </w:t>
      </w:r>
      <w:r w:rsidRPr="000D2481">
        <w:rPr>
          <w:sz w:val="18"/>
        </w:rPr>
        <w:t>bölümleriyle</w:t>
      </w:r>
      <w:r w:rsidRPr="000D2481" w:rsidR="007C20E2">
        <w:rPr>
          <w:sz w:val="18"/>
        </w:rPr>
        <w:t xml:space="preserve"> </w:t>
      </w:r>
      <w:r w:rsidRPr="000D2481">
        <w:rPr>
          <w:sz w:val="18"/>
        </w:rPr>
        <w:t>üniversite</w:t>
      </w:r>
      <w:r w:rsidRPr="000D2481" w:rsidR="007C20E2">
        <w:rPr>
          <w:sz w:val="18"/>
        </w:rPr>
        <w:t xml:space="preserve"> </w:t>
      </w:r>
      <w:r w:rsidRPr="000D2481">
        <w:rPr>
          <w:sz w:val="18"/>
        </w:rPr>
        <w:t>olarak</w:t>
      </w:r>
      <w:r w:rsidRPr="000D2481" w:rsidR="007C20E2">
        <w:rPr>
          <w:sz w:val="18"/>
        </w:rPr>
        <w:t xml:space="preserve"> </w:t>
      </w:r>
      <w:r w:rsidRPr="000D2481">
        <w:rPr>
          <w:sz w:val="18"/>
        </w:rPr>
        <w:t>akredite</w:t>
      </w:r>
      <w:r w:rsidRPr="000D2481" w:rsidR="007C20E2">
        <w:rPr>
          <w:sz w:val="18"/>
        </w:rPr>
        <w:t xml:space="preserve"> </w:t>
      </w:r>
      <w:r w:rsidRPr="000D2481">
        <w:rPr>
          <w:sz w:val="18"/>
        </w:rPr>
        <w:t>olmuş</w:t>
      </w:r>
      <w:r w:rsidRPr="000D2481" w:rsidR="007C20E2">
        <w:rPr>
          <w:sz w:val="18"/>
        </w:rPr>
        <w:t xml:space="preserve"> </w:t>
      </w:r>
      <w:r w:rsidRPr="000D2481">
        <w:rPr>
          <w:sz w:val="18"/>
        </w:rPr>
        <w:t>olan</w:t>
      </w:r>
      <w:r w:rsidRPr="000D2481" w:rsidR="007C20E2">
        <w:rPr>
          <w:sz w:val="18"/>
        </w:rPr>
        <w:t xml:space="preserve"> </w:t>
      </w:r>
      <w:r w:rsidRPr="000D2481">
        <w:rPr>
          <w:sz w:val="18"/>
        </w:rPr>
        <w:t>bir</w:t>
      </w:r>
      <w:r w:rsidRPr="000D2481" w:rsidR="007C20E2">
        <w:rPr>
          <w:sz w:val="18"/>
        </w:rPr>
        <w:t xml:space="preserve"> </w:t>
      </w:r>
      <w:r w:rsidRPr="000D2481">
        <w:rPr>
          <w:sz w:val="18"/>
        </w:rPr>
        <w:t>üniversiteyi</w:t>
      </w:r>
      <w:r w:rsidRPr="000D2481" w:rsidR="007C20E2">
        <w:rPr>
          <w:sz w:val="18"/>
        </w:rPr>
        <w:t xml:space="preserve"> </w:t>
      </w:r>
      <w:r w:rsidRPr="000D2481">
        <w:rPr>
          <w:sz w:val="18"/>
        </w:rPr>
        <w:t>böldüğünüzde</w:t>
      </w:r>
      <w:r w:rsidRPr="000D2481" w:rsidR="007C20E2">
        <w:rPr>
          <w:sz w:val="18"/>
        </w:rPr>
        <w:t xml:space="preserve"> </w:t>
      </w:r>
      <w:r w:rsidRPr="000D2481">
        <w:rPr>
          <w:sz w:val="18"/>
        </w:rPr>
        <w:t>buradan</w:t>
      </w:r>
      <w:r w:rsidRPr="000D2481" w:rsidR="007C20E2">
        <w:rPr>
          <w:sz w:val="18"/>
        </w:rPr>
        <w:t xml:space="preserve"> </w:t>
      </w:r>
      <w:r w:rsidRPr="000D2481">
        <w:rPr>
          <w:sz w:val="18"/>
        </w:rPr>
        <w:t>ayrılan</w:t>
      </w:r>
      <w:r w:rsidRPr="000D2481" w:rsidR="007C20E2">
        <w:rPr>
          <w:sz w:val="18"/>
        </w:rPr>
        <w:t xml:space="preserve"> </w:t>
      </w:r>
      <w:r w:rsidRPr="000D2481">
        <w:rPr>
          <w:sz w:val="18"/>
        </w:rPr>
        <w:t>fakülteler</w:t>
      </w:r>
      <w:r w:rsidRPr="000D2481" w:rsidR="007C20E2">
        <w:rPr>
          <w:sz w:val="18"/>
        </w:rPr>
        <w:t xml:space="preserve"> </w:t>
      </w:r>
      <w:r w:rsidRPr="000D2481">
        <w:rPr>
          <w:sz w:val="18"/>
        </w:rPr>
        <w:t>hak</w:t>
      </w:r>
      <w:r w:rsidRPr="000D2481" w:rsidR="007C20E2">
        <w:rPr>
          <w:sz w:val="18"/>
        </w:rPr>
        <w:t xml:space="preserve"> </w:t>
      </w:r>
      <w:r w:rsidRPr="000D2481">
        <w:rPr>
          <w:sz w:val="18"/>
        </w:rPr>
        <w:t>etmiş</w:t>
      </w:r>
      <w:r w:rsidRPr="000D2481" w:rsidR="007C20E2">
        <w:rPr>
          <w:sz w:val="18"/>
        </w:rPr>
        <w:t xml:space="preserve"> </w:t>
      </w:r>
      <w:r w:rsidRPr="000D2481">
        <w:rPr>
          <w:sz w:val="18"/>
        </w:rPr>
        <w:t>oldukları</w:t>
      </w:r>
      <w:r w:rsidRPr="000D2481" w:rsidR="007C20E2">
        <w:rPr>
          <w:sz w:val="18"/>
        </w:rPr>
        <w:t xml:space="preserve"> </w:t>
      </w:r>
      <w:r w:rsidRPr="000D2481">
        <w:rPr>
          <w:sz w:val="18"/>
        </w:rPr>
        <w:t>akreditasyonu</w:t>
      </w:r>
      <w:r w:rsidRPr="000D2481" w:rsidR="007C20E2">
        <w:rPr>
          <w:sz w:val="18"/>
        </w:rPr>
        <w:t xml:space="preserve"> </w:t>
      </w:r>
      <w:r w:rsidRPr="000D2481">
        <w:rPr>
          <w:sz w:val="18"/>
        </w:rPr>
        <w:t>da</w:t>
      </w:r>
      <w:r w:rsidRPr="000D2481" w:rsidR="007C20E2">
        <w:rPr>
          <w:sz w:val="18"/>
        </w:rPr>
        <w:t xml:space="preserve"> </w:t>
      </w:r>
      <w:r w:rsidRPr="000D2481">
        <w:rPr>
          <w:sz w:val="18"/>
        </w:rPr>
        <w:t>kaybedecekler.</w:t>
      </w:r>
      <w:r w:rsidRPr="000D2481" w:rsidR="007C20E2">
        <w:rPr>
          <w:sz w:val="18"/>
        </w:rPr>
        <w:t xml:space="preserve"> </w:t>
      </w:r>
      <w:r w:rsidRPr="000D2481">
        <w:rPr>
          <w:sz w:val="18"/>
        </w:rPr>
        <w:t>Ama</w:t>
      </w:r>
      <w:r w:rsidRPr="000D2481" w:rsidR="007C20E2">
        <w:rPr>
          <w:sz w:val="18"/>
        </w:rPr>
        <w:t xml:space="preserve"> </w:t>
      </w:r>
      <w:r w:rsidRPr="000D2481">
        <w:rPr>
          <w:sz w:val="18"/>
        </w:rPr>
        <w:t>net</w:t>
      </w:r>
      <w:r w:rsidRPr="000D2481" w:rsidR="007C20E2">
        <w:rPr>
          <w:sz w:val="18"/>
        </w:rPr>
        <w:t xml:space="preserve"> </w:t>
      </w:r>
      <w:r w:rsidRPr="000D2481">
        <w:rPr>
          <w:sz w:val="18"/>
        </w:rPr>
        <w:t>olan</w:t>
      </w:r>
      <w:r w:rsidRPr="000D2481" w:rsidR="007C20E2">
        <w:rPr>
          <w:sz w:val="18"/>
        </w:rPr>
        <w:t xml:space="preserve"> </w:t>
      </w:r>
      <w:r w:rsidRPr="000D2481">
        <w:rPr>
          <w:sz w:val="18"/>
        </w:rPr>
        <w:t>bir</w:t>
      </w:r>
      <w:r w:rsidRPr="000D2481" w:rsidR="007C20E2">
        <w:rPr>
          <w:sz w:val="18"/>
        </w:rPr>
        <w:t xml:space="preserve"> </w:t>
      </w:r>
      <w:r w:rsidRPr="000D2481">
        <w:rPr>
          <w:sz w:val="18"/>
        </w:rPr>
        <w:t>şeyler</w:t>
      </w:r>
      <w:r w:rsidRPr="000D2481" w:rsidR="007C20E2">
        <w:rPr>
          <w:sz w:val="18"/>
        </w:rPr>
        <w:t xml:space="preserve"> </w:t>
      </w:r>
      <w:r w:rsidRPr="000D2481">
        <w:rPr>
          <w:sz w:val="18"/>
        </w:rPr>
        <w:t>var,</w:t>
      </w:r>
      <w:r w:rsidRPr="000D2481" w:rsidR="007C20E2">
        <w:rPr>
          <w:sz w:val="18"/>
        </w:rPr>
        <w:t xml:space="preserve"> </w:t>
      </w:r>
      <w:r w:rsidRPr="000D2481">
        <w:rPr>
          <w:sz w:val="18"/>
        </w:rPr>
        <w:t>bunları</w:t>
      </w:r>
      <w:r w:rsidRPr="000D2481" w:rsidR="007C20E2">
        <w:rPr>
          <w:sz w:val="18"/>
        </w:rPr>
        <w:t xml:space="preserve"> </w:t>
      </w:r>
      <w:r w:rsidRPr="000D2481">
        <w:rPr>
          <w:sz w:val="18"/>
        </w:rPr>
        <w:t>da</w:t>
      </w:r>
      <w:r w:rsidRPr="000D2481" w:rsidR="007C20E2">
        <w:rPr>
          <w:sz w:val="18"/>
        </w:rPr>
        <w:t xml:space="preserve"> </w:t>
      </w:r>
      <w:r w:rsidRPr="000D2481">
        <w:rPr>
          <w:sz w:val="18"/>
        </w:rPr>
        <w:t>bu</w:t>
      </w:r>
      <w:r w:rsidRPr="000D2481" w:rsidR="007C20E2">
        <w:rPr>
          <w:sz w:val="18"/>
        </w:rPr>
        <w:t xml:space="preserve"> </w:t>
      </w:r>
      <w:r w:rsidRPr="000D2481">
        <w:rPr>
          <w:sz w:val="18"/>
        </w:rPr>
        <w:t>kürsüden</w:t>
      </w:r>
      <w:r w:rsidRPr="000D2481" w:rsidR="007C20E2">
        <w:rPr>
          <w:sz w:val="18"/>
        </w:rPr>
        <w:t xml:space="preserve"> </w:t>
      </w:r>
      <w:r w:rsidRPr="000D2481">
        <w:rPr>
          <w:sz w:val="18"/>
        </w:rPr>
        <w:t>sizlerle</w:t>
      </w:r>
      <w:r w:rsidRPr="000D2481" w:rsidR="007C20E2">
        <w:rPr>
          <w:sz w:val="18"/>
        </w:rPr>
        <w:t xml:space="preserve"> </w:t>
      </w:r>
      <w:r w:rsidRPr="000D2481">
        <w:rPr>
          <w:sz w:val="18"/>
        </w:rPr>
        <w:t>paylaşmak</w:t>
      </w:r>
      <w:r w:rsidRPr="000D2481" w:rsidR="007C20E2">
        <w:rPr>
          <w:sz w:val="18"/>
        </w:rPr>
        <w:t xml:space="preserve"> </w:t>
      </w:r>
      <w:r w:rsidRPr="000D2481">
        <w:rPr>
          <w:sz w:val="18"/>
        </w:rPr>
        <w:t>istiyorum:</w:t>
      </w:r>
      <w:r w:rsidRPr="000D2481" w:rsidR="007C20E2">
        <w:rPr>
          <w:sz w:val="18"/>
        </w:rPr>
        <w:t xml:space="preserve"> </w:t>
      </w:r>
      <w:r w:rsidRPr="000D2481">
        <w:rPr>
          <w:sz w:val="18"/>
        </w:rPr>
        <w:t>Çocuğu</w:t>
      </w:r>
      <w:r w:rsidRPr="000D2481" w:rsidR="007C20E2">
        <w:rPr>
          <w:sz w:val="18"/>
        </w:rPr>
        <w:t xml:space="preserve"> </w:t>
      </w:r>
      <w:r w:rsidRPr="000D2481">
        <w:rPr>
          <w:sz w:val="18"/>
        </w:rPr>
        <w:t>niteliksiz</w:t>
      </w:r>
      <w:r w:rsidRPr="000D2481" w:rsidR="007C20E2">
        <w:rPr>
          <w:sz w:val="18"/>
        </w:rPr>
        <w:t xml:space="preserve"> </w:t>
      </w:r>
      <w:r w:rsidRPr="000D2481">
        <w:rPr>
          <w:sz w:val="18"/>
        </w:rPr>
        <w:t>sınıflarda</w:t>
      </w:r>
      <w:r w:rsidRPr="000D2481" w:rsidR="007C20E2">
        <w:rPr>
          <w:sz w:val="18"/>
        </w:rPr>
        <w:t xml:space="preserve"> </w:t>
      </w:r>
      <w:r w:rsidRPr="000D2481">
        <w:rPr>
          <w:sz w:val="18"/>
        </w:rPr>
        <w:t>okuyanlar,</w:t>
      </w:r>
      <w:r w:rsidRPr="000D2481" w:rsidR="007C20E2">
        <w:rPr>
          <w:sz w:val="18"/>
        </w:rPr>
        <w:t xml:space="preserve"> </w:t>
      </w:r>
      <w:r w:rsidRPr="000D2481">
        <w:rPr>
          <w:sz w:val="18"/>
        </w:rPr>
        <w:t>4+4+4</w:t>
      </w:r>
      <w:r w:rsidRPr="000D2481" w:rsidR="007C20E2">
        <w:rPr>
          <w:sz w:val="18"/>
        </w:rPr>
        <w:t xml:space="preserve"> </w:t>
      </w:r>
      <w:r w:rsidRPr="000D2481">
        <w:rPr>
          <w:sz w:val="18"/>
        </w:rPr>
        <w:t>yüzünden</w:t>
      </w:r>
      <w:r w:rsidRPr="000D2481" w:rsidR="007C20E2">
        <w:rPr>
          <w:sz w:val="18"/>
        </w:rPr>
        <w:t xml:space="preserve"> </w:t>
      </w:r>
      <w:r w:rsidRPr="000D2481">
        <w:rPr>
          <w:sz w:val="18"/>
        </w:rPr>
        <w:t>mağdur</w:t>
      </w:r>
      <w:r w:rsidRPr="000D2481" w:rsidR="007C20E2">
        <w:rPr>
          <w:sz w:val="18"/>
        </w:rPr>
        <w:t xml:space="preserve"> </w:t>
      </w:r>
      <w:r w:rsidRPr="000D2481">
        <w:rPr>
          <w:sz w:val="18"/>
        </w:rPr>
        <w:t>olanlar,</w:t>
      </w:r>
      <w:r w:rsidRPr="000D2481" w:rsidR="007C20E2">
        <w:rPr>
          <w:sz w:val="18"/>
        </w:rPr>
        <w:t xml:space="preserve"> </w:t>
      </w:r>
      <w:r w:rsidRPr="000D2481">
        <w:rPr>
          <w:sz w:val="18"/>
        </w:rPr>
        <w:t>bir</w:t>
      </w:r>
      <w:r w:rsidRPr="000D2481" w:rsidR="007C20E2">
        <w:rPr>
          <w:sz w:val="18"/>
        </w:rPr>
        <w:t xml:space="preserve"> </w:t>
      </w:r>
      <w:r w:rsidRPr="000D2481">
        <w:rPr>
          <w:sz w:val="18"/>
        </w:rPr>
        <w:t>gecede</w:t>
      </w:r>
      <w:r w:rsidRPr="000D2481" w:rsidR="007C20E2">
        <w:rPr>
          <w:sz w:val="18"/>
        </w:rPr>
        <w:t xml:space="preserve"> </w:t>
      </w:r>
      <w:r w:rsidRPr="000D2481">
        <w:rPr>
          <w:sz w:val="18"/>
        </w:rPr>
        <w:t>değişebilen</w:t>
      </w:r>
      <w:r w:rsidRPr="000D2481" w:rsidR="007C20E2">
        <w:rPr>
          <w:sz w:val="18"/>
        </w:rPr>
        <w:t xml:space="preserve"> </w:t>
      </w:r>
      <w:r w:rsidRPr="000D2481">
        <w:rPr>
          <w:sz w:val="18"/>
        </w:rPr>
        <w:t>lise</w:t>
      </w:r>
      <w:r w:rsidRPr="000D2481" w:rsidR="007C20E2">
        <w:rPr>
          <w:sz w:val="18"/>
        </w:rPr>
        <w:t xml:space="preserve"> </w:t>
      </w:r>
      <w:r w:rsidRPr="000D2481">
        <w:rPr>
          <w:sz w:val="18"/>
        </w:rPr>
        <w:t>giriş</w:t>
      </w:r>
      <w:r w:rsidRPr="000D2481" w:rsidR="007C20E2">
        <w:rPr>
          <w:sz w:val="18"/>
        </w:rPr>
        <w:t xml:space="preserve"> </w:t>
      </w:r>
      <w:r w:rsidRPr="000D2481">
        <w:rPr>
          <w:sz w:val="18"/>
        </w:rPr>
        <w:t>sınavı</w:t>
      </w:r>
      <w:r w:rsidRPr="000D2481" w:rsidR="007C20E2">
        <w:rPr>
          <w:sz w:val="18"/>
        </w:rPr>
        <w:t xml:space="preserve"> </w:t>
      </w:r>
      <w:r w:rsidRPr="000D2481">
        <w:rPr>
          <w:sz w:val="18"/>
        </w:rPr>
        <w:t>yüzünden</w:t>
      </w:r>
      <w:r w:rsidRPr="000D2481" w:rsidR="007C20E2">
        <w:rPr>
          <w:sz w:val="18"/>
        </w:rPr>
        <w:t xml:space="preserve"> </w:t>
      </w:r>
      <w:r w:rsidRPr="000D2481">
        <w:rPr>
          <w:sz w:val="18"/>
        </w:rPr>
        <w:t>psikolojisi</w:t>
      </w:r>
      <w:r w:rsidRPr="000D2481" w:rsidR="007C20E2">
        <w:rPr>
          <w:sz w:val="18"/>
        </w:rPr>
        <w:t xml:space="preserve"> </w:t>
      </w:r>
      <w:r w:rsidRPr="000D2481">
        <w:rPr>
          <w:sz w:val="18"/>
        </w:rPr>
        <w:t>bozulanlar,</w:t>
      </w:r>
      <w:r w:rsidRPr="000D2481" w:rsidR="007C20E2">
        <w:rPr>
          <w:sz w:val="18"/>
        </w:rPr>
        <w:t xml:space="preserve"> </w:t>
      </w:r>
      <w:r w:rsidRPr="000D2481">
        <w:rPr>
          <w:sz w:val="18"/>
        </w:rPr>
        <w:t>torpille,</w:t>
      </w:r>
      <w:r w:rsidRPr="000D2481" w:rsidR="007C20E2">
        <w:rPr>
          <w:sz w:val="18"/>
        </w:rPr>
        <w:t xml:space="preserve"> </w:t>
      </w:r>
      <w:r w:rsidRPr="000D2481">
        <w:rPr>
          <w:sz w:val="18"/>
        </w:rPr>
        <w:t>şifreyle</w:t>
      </w:r>
      <w:r w:rsidRPr="000D2481" w:rsidR="007C20E2">
        <w:rPr>
          <w:sz w:val="18"/>
        </w:rPr>
        <w:t xml:space="preserve"> </w:t>
      </w:r>
      <w:r w:rsidRPr="000D2481">
        <w:rPr>
          <w:sz w:val="18"/>
        </w:rPr>
        <w:t>kirletilen</w:t>
      </w:r>
      <w:r w:rsidRPr="000D2481" w:rsidR="007C20E2">
        <w:rPr>
          <w:sz w:val="18"/>
        </w:rPr>
        <w:t xml:space="preserve"> </w:t>
      </w:r>
      <w:r w:rsidRPr="000D2481">
        <w:rPr>
          <w:sz w:val="18"/>
        </w:rPr>
        <w:t>üniversite</w:t>
      </w:r>
      <w:r w:rsidRPr="000D2481" w:rsidR="007C20E2">
        <w:rPr>
          <w:sz w:val="18"/>
        </w:rPr>
        <w:t xml:space="preserve"> </w:t>
      </w:r>
      <w:r w:rsidRPr="000D2481">
        <w:rPr>
          <w:sz w:val="18"/>
        </w:rPr>
        <w:t>sınavının</w:t>
      </w:r>
      <w:r w:rsidRPr="000D2481" w:rsidR="007C20E2">
        <w:rPr>
          <w:sz w:val="18"/>
        </w:rPr>
        <w:t xml:space="preserve"> </w:t>
      </w:r>
      <w:r w:rsidRPr="000D2481">
        <w:rPr>
          <w:sz w:val="18"/>
        </w:rPr>
        <w:t>mağdurları,</w:t>
      </w:r>
      <w:r w:rsidRPr="000D2481" w:rsidR="007C20E2">
        <w:rPr>
          <w:sz w:val="18"/>
        </w:rPr>
        <w:t xml:space="preserve"> </w:t>
      </w:r>
      <w:r w:rsidRPr="000D2481">
        <w:rPr>
          <w:sz w:val="18"/>
        </w:rPr>
        <w:t>çember</w:t>
      </w:r>
      <w:r w:rsidRPr="000D2481" w:rsidR="007C20E2">
        <w:rPr>
          <w:sz w:val="18"/>
        </w:rPr>
        <w:t xml:space="preserve"> </w:t>
      </w:r>
      <w:r w:rsidRPr="000D2481">
        <w:rPr>
          <w:sz w:val="18"/>
        </w:rPr>
        <w:t>sistemi</w:t>
      </w:r>
      <w:r w:rsidRPr="000D2481" w:rsidR="007C20E2">
        <w:rPr>
          <w:sz w:val="18"/>
        </w:rPr>
        <w:t xml:space="preserve"> </w:t>
      </w:r>
      <w:r w:rsidRPr="000D2481">
        <w:rPr>
          <w:sz w:val="18"/>
        </w:rPr>
        <w:t>yüzünden</w:t>
      </w:r>
      <w:r w:rsidRPr="000D2481" w:rsidR="007C20E2">
        <w:rPr>
          <w:sz w:val="18"/>
        </w:rPr>
        <w:t xml:space="preserve"> </w:t>
      </w:r>
      <w:r w:rsidRPr="000D2481">
        <w:rPr>
          <w:sz w:val="18"/>
        </w:rPr>
        <w:t>çocukları</w:t>
      </w:r>
      <w:r w:rsidRPr="000D2481" w:rsidR="007C20E2">
        <w:rPr>
          <w:sz w:val="18"/>
        </w:rPr>
        <w:t xml:space="preserve"> </w:t>
      </w:r>
      <w:r w:rsidRPr="000D2481">
        <w:rPr>
          <w:sz w:val="18"/>
        </w:rPr>
        <w:t>taşımalı</w:t>
      </w:r>
      <w:r w:rsidRPr="000D2481" w:rsidR="007C20E2">
        <w:rPr>
          <w:sz w:val="18"/>
        </w:rPr>
        <w:t xml:space="preserve"> </w:t>
      </w:r>
      <w:r w:rsidRPr="000D2481">
        <w:rPr>
          <w:sz w:val="18"/>
        </w:rPr>
        <w:t>sisteme</w:t>
      </w:r>
      <w:r w:rsidRPr="000D2481" w:rsidR="007C20E2">
        <w:rPr>
          <w:sz w:val="18"/>
        </w:rPr>
        <w:t xml:space="preserve"> </w:t>
      </w:r>
      <w:r w:rsidRPr="000D2481">
        <w:rPr>
          <w:sz w:val="18"/>
        </w:rPr>
        <w:t>mahkûm</w:t>
      </w:r>
      <w:r w:rsidRPr="000D2481" w:rsidR="007C20E2">
        <w:rPr>
          <w:sz w:val="18"/>
        </w:rPr>
        <w:t xml:space="preserve"> </w:t>
      </w:r>
      <w:r w:rsidRPr="000D2481">
        <w:rPr>
          <w:sz w:val="18"/>
        </w:rPr>
        <w:t>edilen,</w:t>
      </w:r>
      <w:r w:rsidRPr="000D2481" w:rsidR="007C20E2">
        <w:rPr>
          <w:sz w:val="18"/>
        </w:rPr>
        <w:t xml:space="preserve"> </w:t>
      </w:r>
      <w:r w:rsidRPr="000D2481">
        <w:rPr>
          <w:sz w:val="18"/>
        </w:rPr>
        <w:t>servis</w:t>
      </w:r>
      <w:r w:rsidRPr="000D2481" w:rsidR="007C20E2">
        <w:rPr>
          <w:sz w:val="18"/>
        </w:rPr>
        <w:t xml:space="preserve"> </w:t>
      </w:r>
      <w:r w:rsidRPr="000D2481">
        <w:rPr>
          <w:sz w:val="18"/>
        </w:rPr>
        <w:t>parasını</w:t>
      </w:r>
      <w:r w:rsidRPr="000D2481" w:rsidR="007C20E2">
        <w:rPr>
          <w:sz w:val="18"/>
        </w:rPr>
        <w:t xml:space="preserve"> </w:t>
      </w:r>
      <w:r w:rsidRPr="000D2481">
        <w:rPr>
          <w:sz w:val="18"/>
        </w:rPr>
        <w:t>düşünen,</w:t>
      </w:r>
      <w:r w:rsidRPr="000D2481" w:rsidR="007C20E2">
        <w:rPr>
          <w:sz w:val="18"/>
        </w:rPr>
        <w:t xml:space="preserve"> </w:t>
      </w:r>
      <w:r w:rsidRPr="000D2481">
        <w:rPr>
          <w:sz w:val="18"/>
        </w:rPr>
        <w:t>okul</w:t>
      </w:r>
      <w:r w:rsidRPr="000D2481" w:rsidR="007C20E2">
        <w:rPr>
          <w:sz w:val="18"/>
        </w:rPr>
        <w:t xml:space="preserve"> </w:t>
      </w:r>
      <w:r w:rsidRPr="000D2481">
        <w:rPr>
          <w:sz w:val="18"/>
        </w:rPr>
        <w:t>bulmaya</w:t>
      </w:r>
      <w:r w:rsidRPr="000D2481" w:rsidR="007C20E2">
        <w:rPr>
          <w:sz w:val="18"/>
        </w:rPr>
        <w:t xml:space="preserve"> </w:t>
      </w:r>
      <w:r w:rsidRPr="000D2481">
        <w:rPr>
          <w:sz w:val="18"/>
        </w:rPr>
        <w:t>çalışan</w:t>
      </w:r>
      <w:r w:rsidRPr="000D2481" w:rsidR="007C20E2">
        <w:rPr>
          <w:sz w:val="18"/>
        </w:rPr>
        <w:t xml:space="preserve"> </w:t>
      </w:r>
      <w:r w:rsidRPr="000D2481">
        <w:rPr>
          <w:sz w:val="18"/>
        </w:rPr>
        <w:t>aileler,</w:t>
      </w:r>
      <w:r w:rsidRPr="000D2481" w:rsidR="007C20E2">
        <w:rPr>
          <w:sz w:val="18"/>
        </w:rPr>
        <w:t xml:space="preserve"> </w:t>
      </w:r>
      <w:r w:rsidRPr="000D2481">
        <w:rPr>
          <w:sz w:val="18"/>
        </w:rPr>
        <w:t>fakülteleri</w:t>
      </w:r>
      <w:r w:rsidRPr="000D2481" w:rsidR="007C20E2">
        <w:rPr>
          <w:sz w:val="18"/>
        </w:rPr>
        <w:t xml:space="preserve"> </w:t>
      </w:r>
      <w:r w:rsidRPr="000D2481">
        <w:rPr>
          <w:sz w:val="18"/>
        </w:rPr>
        <w:t>taşınan</w:t>
      </w:r>
      <w:r w:rsidRPr="000D2481" w:rsidR="007C20E2">
        <w:rPr>
          <w:sz w:val="18"/>
        </w:rPr>
        <w:t xml:space="preserve"> </w:t>
      </w:r>
      <w:r w:rsidRPr="000D2481">
        <w:rPr>
          <w:sz w:val="18"/>
        </w:rPr>
        <w:t>üniversiteliler,</w:t>
      </w:r>
      <w:r w:rsidRPr="000D2481" w:rsidR="007C20E2">
        <w:rPr>
          <w:sz w:val="18"/>
        </w:rPr>
        <w:t xml:space="preserve"> </w:t>
      </w:r>
      <w:r w:rsidRPr="000D2481">
        <w:rPr>
          <w:sz w:val="18"/>
        </w:rPr>
        <w:t>okullarında</w:t>
      </w:r>
      <w:r w:rsidRPr="000D2481" w:rsidR="007C20E2">
        <w:rPr>
          <w:sz w:val="18"/>
        </w:rPr>
        <w:t xml:space="preserve"> </w:t>
      </w:r>
      <w:r w:rsidRPr="000D2481">
        <w:rPr>
          <w:sz w:val="18"/>
        </w:rPr>
        <w:t>nitelikli</w:t>
      </w:r>
      <w:r w:rsidRPr="000D2481" w:rsidR="007C20E2">
        <w:rPr>
          <w:sz w:val="18"/>
        </w:rPr>
        <w:t xml:space="preserve"> </w:t>
      </w:r>
      <w:r w:rsidRPr="000D2481">
        <w:rPr>
          <w:sz w:val="18"/>
        </w:rPr>
        <w:t>akademisyen</w:t>
      </w:r>
      <w:r w:rsidRPr="000D2481" w:rsidR="007C20E2">
        <w:rPr>
          <w:sz w:val="18"/>
        </w:rPr>
        <w:t xml:space="preserve"> </w:t>
      </w:r>
      <w:r w:rsidRPr="000D2481">
        <w:rPr>
          <w:sz w:val="18"/>
        </w:rPr>
        <w:t>bulamayan</w:t>
      </w:r>
      <w:r w:rsidRPr="000D2481" w:rsidR="007C20E2">
        <w:rPr>
          <w:sz w:val="18"/>
        </w:rPr>
        <w:t xml:space="preserve"> </w:t>
      </w:r>
      <w:r w:rsidRPr="000D2481">
        <w:rPr>
          <w:sz w:val="18"/>
        </w:rPr>
        <w:t>öğrenciler</w:t>
      </w:r>
      <w:r w:rsidRPr="000D2481" w:rsidR="007C20E2">
        <w:rPr>
          <w:sz w:val="18"/>
        </w:rPr>
        <w:t xml:space="preserve"> </w:t>
      </w:r>
      <w:r w:rsidRPr="000D2481">
        <w:rPr>
          <w:sz w:val="18"/>
        </w:rPr>
        <w:t>24</w:t>
      </w:r>
      <w:r w:rsidRPr="000D2481" w:rsidR="007C20E2">
        <w:rPr>
          <w:sz w:val="18"/>
        </w:rPr>
        <w:t xml:space="preserve"> </w:t>
      </w:r>
      <w:r w:rsidRPr="000D2481">
        <w:rPr>
          <w:sz w:val="18"/>
        </w:rPr>
        <w:t>Haziranda</w:t>
      </w:r>
      <w:r w:rsidRPr="000D2481" w:rsidR="007C20E2">
        <w:rPr>
          <w:sz w:val="18"/>
        </w:rPr>
        <w:t xml:space="preserve"> </w:t>
      </w:r>
      <w:r w:rsidRPr="000D2481">
        <w:rPr>
          <w:sz w:val="18"/>
        </w:rPr>
        <w:t>sizlere</w:t>
      </w:r>
      <w:r w:rsidRPr="000D2481" w:rsidR="007C20E2">
        <w:rPr>
          <w:sz w:val="18"/>
        </w:rPr>
        <w:t xml:space="preserve"> </w:t>
      </w:r>
      <w:r w:rsidRPr="000D2481">
        <w:rPr>
          <w:sz w:val="18"/>
        </w:rPr>
        <w:t>eğitim</w:t>
      </w:r>
      <w:r w:rsidRPr="000D2481" w:rsidR="007C20E2">
        <w:rPr>
          <w:sz w:val="18"/>
        </w:rPr>
        <w:t xml:space="preserve"> </w:t>
      </w:r>
      <w:r w:rsidRPr="000D2481">
        <w:rPr>
          <w:sz w:val="18"/>
        </w:rPr>
        <w:t>enkazının</w:t>
      </w:r>
      <w:r w:rsidRPr="000D2481" w:rsidR="007C20E2">
        <w:rPr>
          <w:sz w:val="18"/>
        </w:rPr>
        <w:t xml:space="preserve"> </w:t>
      </w:r>
      <w:r w:rsidRPr="000D2481">
        <w:rPr>
          <w:sz w:val="18"/>
        </w:rPr>
        <w:t>hesabını</w:t>
      </w:r>
      <w:r w:rsidRPr="000D2481" w:rsidR="007C20E2">
        <w:rPr>
          <w:sz w:val="18"/>
        </w:rPr>
        <w:t xml:space="preserve"> </w:t>
      </w:r>
      <w:r w:rsidRPr="000D2481">
        <w:rPr>
          <w:sz w:val="18"/>
        </w:rPr>
        <w:t>soracaklar.</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r w:rsidRPr="000D2481">
        <w:rPr>
          <w:sz w:val="18"/>
        </w:rPr>
        <w:t>Ve</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yıkılan</w:t>
      </w:r>
      <w:r w:rsidRPr="000D2481" w:rsidR="007C20E2">
        <w:rPr>
          <w:sz w:val="18"/>
        </w:rPr>
        <w:t xml:space="preserve"> </w:t>
      </w:r>
      <w:r w:rsidRPr="000D2481">
        <w:rPr>
          <w:sz w:val="18"/>
        </w:rPr>
        <w:t>sistemi</w:t>
      </w:r>
      <w:r w:rsidRPr="000D2481" w:rsidR="007C20E2">
        <w:rPr>
          <w:sz w:val="18"/>
        </w:rPr>
        <w:t xml:space="preserve"> </w:t>
      </w:r>
      <w:r w:rsidRPr="000D2481">
        <w:rPr>
          <w:sz w:val="18"/>
        </w:rPr>
        <w:t>yeniden</w:t>
      </w:r>
      <w:r w:rsidRPr="000D2481" w:rsidR="007C20E2">
        <w:rPr>
          <w:sz w:val="18"/>
        </w:rPr>
        <w:t xml:space="preserve"> </w:t>
      </w:r>
      <w:r w:rsidRPr="000D2481">
        <w:rPr>
          <w:sz w:val="18"/>
        </w:rPr>
        <w:t>inşa</w:t>
      </w:r>
      <w:r w:rsidRPr="000D2481" w:rsidR="007C20E2">
        <w:rPr>
          <w:sz w:val="18"/>
        </w:rPr>
        <w:t xml:space="preserve"> </w:t>
      </w:r>
      <w:r w:rsidRPr="000D2481">
        <w:rPr>
          <w:sz w:val="18"/>
        </w:rPr>
        <w:t>etmek</w:t>
      </w:r>
      <w:r w:rsidRPr="000D2481" w:rsidR="007C20E2">
        <w:rPr>
          <w:sz w:val="18"/>
        </w:rPr>
        <w:t xml:space="preserve"> </w:t>
      </w:r>
      <w:r w:rsidRPr="000D2481">
        <w:rPr>
          <w:sz w:val="18"/>
        </w:rPr>
        <w:t>için</w:t>
      </w:r>
      <w:r w:rsidRPr="000D2481" w:rsidR="007C20E2">
        <w:rPr>
          <w:sz w:val="18"/>
        </w:rPr>
        <w:t xml:space="preserve"> </w:t>
      </w:r>
      <w:r w:rsidRPr="000D2481">
        <w:rPr>
          <w:sz w:val="18"/>
        </w:rPr>
        <w:t>bir</w:t>
      </w:r>
      <w:r w:rsidRPr="000D2481" w:rsidR="007C20E2">
        <w:rPr>
          <w:sz w:val="18"/>
        </w:rPr>
        <w:t xml:space="preserve"> </w:t>
      </w:r>
      <w:r w:rsidRPr="000D2481">
        <w:rPr>
          <w:sz w:val="18"/>
        </w:rPr>
        <w:t>tuğla</w:t>
      </w:r>
      <w:r w:rsidRPr="000D2481" w:rsidR="007C20E2">
        <w:rPr>
          <w:sz w:val="18"/>
        </w:rPr>
        <w:t xml:space="preserve"> </w:t>
      </w:r>
      <w:r w:rsidRPr="000D2481">
        <w:rPr>
          <w:sz w:val="18"/>
        </w:rPr>
        <w:t>da</w:t>
      </w:r>
      <w:r w:rsidRPr="000D2481" w:rsidR="007C20E2">
        <w:rPr>
          <w:sz w:val="18"/>
        </w:rPr>
        <w:t xml:space="preserve"> </w:t>
      </w:r>
      <w:r w:rsidRPr="000D2481">
        <w:rPr>
          <w:sz w:val="18"/>
        </w:rPr>
        <w:t>kendisi</w:t>
      </w:r>
      <w:r w:rsidRPr="000D2481" w:rsidR="007C20E2">
        <w:rPr>
          <w:sz w:val="18"/>
        </w:rPr>
        <w:t xml:space="preserve"> </w:t>
      </w:r>
      <w:r w:rsidRPr="000D2481">
        <w:rPr>
          <w:sz w:val="18"/>
        </w:rPr>
        <w:t>koyacak</w:t>
      </w:r>
      <w:r w:rsidRPr="000D2481" w:rsidR="007C20E2">
        <w:rPr>
          <w:sz w:val="18"/>
        </w:rPr>
        <w:t xml:space="preserve"> </w:t>
      </w:r>
      <w:r w:rsidRPr="000D2481">
        <w:rPr>
          <w:sz w:val="18"/>
        </w:rPr>
        <w:t>bu</w:t>
      </w:r>
      <w:r w:rsidRPr="000D2481" w:rsidR="007C20E2">
        <w:rPr>
          <w:sz w:val="18"/>
        </w:rPr>
        <w:t xml:space="preserve"> </w:t>
      </w:r>
      <w:r w:rsidRPr="000D2481">
        <w:rPr>
          <w:sz w:val="18"/>
        </w:rPr>
        <w:t>halk</w:t>
      </w:r>
      <w:r w:rsidRPr="000D2481" w:rsidR="007C20E2">
        <w:rPr>
          <w:sz w:val="18"/>
        </w:rPr>
        <w:t xml:space="preserve"> </w:t>
      </w:r>
      <w:r w:rsidRPr="000D2481">
        <w:rPr>
          <w:sz w:val="18"/>
        </w:rPr>
        <w:t>ve</w:t>
      </w:r>
      <w:r w:rsidRPr="000D2481" w:rsidR="007C20E2">
        <w:rPr>
          <w:sz w:val="18"/>
        </w:rPr>
        <w:t xml:space="preserve"> </w:t>
      </w:r>
      <w:r w:rsidRPr="000D2481">
        <w:rPr>
          <w:sz w:val="18"/>
        </w:rPr>
        <w:t>biz</w:t>
      </w:r>
      <w:r w:rsidRPr="000D2481" w:rsidR="007C20E2">
        <w:rPr>
          <w:sz w:val="18"/>
        </w:rPr>
        <w:t xml:space="preserve"> </w:t>
      </w:r>
      <w:r w:rsidRPr="000D2481">
        <w:rPr>
          <w:sz w:val="18"/>
        </w:rPr>
        <w:t>o</w:t>
      </w:r>
      <w:r w:rsidRPr="000D2481" w:rsidR="007C20E2">
        <w:rPr>
          <w:sz w:val="18"/>
        </w:rPr>
        <w:t xml:space="preserve"> </w:t>
      </w:r>
      <w:r w:rsidRPr="000D2481">
        <w:rPr>
          <w:sz w:val="18"/>
        </w:rPr>
        <w:t>tuğlanın,</w:t>
      </w:r>
      <w:r w:rsidRPr="000D2481" w:rsidR="007C20E2">
        <w:rPr>
          <w:sz w:val="18"/>
        </w:rPr>
        <w:t xml:space="preserve"> </w:t>
      </w:r>
      <w:r w:rsidRPr="000D2481">
        <w:rPr>
          <w:sz w:val="18"/>
        </w:rPr>
        <w:t>o</w:t>
      </w:r>
      <w:r w:rsidRPr="000D2481" w:rsidR="007C20E2">
        <w:rPr>
          <w:sz w:val="18"/>
        </w:rPr>
        <w:t xml:space="preserve"> </w:t>
      </w:r>
      <w:r w:rsidRPr="000D2481">
        <w:rPr>
          <w:sz w:val="18"/>
        </w:rPr>
        <w:t>tuğlaların</w:t>
      </w:r>
      <w:r w:rsidRPr="000D2481" w:rsidR="007C20E2">
        <w:rPr>
          <w:sz w:val="18"/>
        </w:rPr>
        <w:t xml:space="preserve"> </w:t>
      </w:r>
      <w:r w:rsidRPr="000D2481">
        <w:rPr>
          <w:sz w:val="18"/>
        </w:rPr>
        <w:t>harcı</w:t>
      </w:r>
      <w:r w:rsidRPr="000D2481" w:rsidR="007C20E2">
        <w:rPr>
          <w:sz w:val="18"/>
        </w:rPr>
        <w:t xml:space="preserve"> </w:t>
      </w:r>
      <w:r w:rsidRPr="000D2481">
        <w:rPr>
          <w:sz w:val="18"/>
        </w:rPr>
        <w:t>olacağız.</w:t>
      </w:r>
      <w:r w:rsidRPr="000D2481" w:rsidR="007C20E2">
        <w:rPr>
          <w:sz w:val="18"/>
        </w:rPr>
        <w:t xml:space="preserve"> </w:t>
      </w:r>
      <w:r w:rsidRPr="000D2481">
        <w:rPr>
          <w:sz w:val="18"/>
        </w:rPr>
        <w:t>Bugüne</w:t>
      </w:r>
      <w:r w:rsidRPr="000D2481" w:rsidR="007C20E2">
        <w:rPr>
          <w:sz w:val="18"/>
        </w:rPr>
        <w:t xml:space="preserve"> </w:t>
      </w:r>
      <w:r w:rsidRPr="000D2481">
        <w:rPr>
          <w:sz w:val="18"/>
        </w:rPr>
        <w:t>kadar</w:t>
      </w:r>
      <w:r w:rsidRPr="000D2481" w:rsidR="007C20E2">
        <w:rPr>
          <w:sz w:val="18"/>
        </w:rPr>
        <w:t xml:space="preserve"> </w:t>
      </w:r>
      <w:r w:rsidRPr="000D2481">
        <w:rPr>
          <w:sz w:val="18"/>
        </w:rPr>
        <w:t>50</w:t>
      </w:r>
      <w:r w:rsidRPr="000D2481" w:rsidR="007C20E2">
        <w:rPr>
          <w:sz w:val="18"/>
        </w:rPr>
        <w:t xml:space="preserve"> </w:t>
      </w:r>
      <w:r w:rsidRPr="000D2481">
        <w:rPr>
          <w:sz w:val="18"/>
        </w:rPr>
        <w:t>kere</w:t>
      </w:r>
      <w:r w:rsidRPr="000D2481" w:rsidR="007C20E2">
        <w:rPr>
          <w:sz w:val="18"/>
        </w:rPr>
        <w:t xml:space="preserve"> </w:t>
      </w:r>
      <w:r w:rsidRPr="000D2481">
        <w:rPr>
          <w:sz w:val="18"/>
        </w:rPr>
        <w:t>değişen</w:t>
      </w:r>
      <w:r w:rsidRPr="000D2481" w:rsidR="007C20E2">
        <w:rPr>
          <w:sz w:val="18"/>
        </w:rPr>
        <w:t xml:space="preserve"> </w:t>
      </w:r>
      <w:r w:rsidRPr="000D2481">
        <w:rPr>
          <w:sz w:val="18"/>
        </w:rPr>
        <w:t>eğitim</w:t>
      </w:r>
      <w:r w:rsidRPr="000D2481" w:rsidR="007C20E2">
        <w:rPr>
          <w:sz w:val="18"/>
        </w:rPr>
        <w:t xml:space="preserve"> </w:t>
      </w:r>
      <w:r w:rsidRPr="000D2481">
        <w:rPr>
          <w:sz w:val="18"/>
        </w:rPr>
        <w:t>sistemini</w:t>
      </w:r>
      <w:r w:rsidRPr="000D2481" w:rsidR="007C20E2">
        <w:rPr>
          <w:sz w:val="18"/>
        </w:rPr>
        <w:t xml:space="preserve"> </w:t>
      </w:r>
      <w:r w:rsidRPr="000D2481">
        <w:rPr>
          <w:sz w:val="18"/>
        </w:rPr>
        <w:t>öğretmeniyle,</w:t>
      </w:r>
      <w:r w:rsidRPr="000D2481" w:rsidR="007C20E2">
        <w:rPr>
          <w:sz w:val="18"/>
        </w:rPr>
        <w:t xml:space="preserve"> </w:t>
      </w:r>
      <w:r w:rsidRPr="000D2481">
        <w:rPr>
          <w:sz w:val="18"/>
        </w:rPr>
        <w:t>öğrencisiyle,</w:t>
      </w:r>
      <w:r w:rsidRPr="000D2481" w:rsidR="007C20E2">
        <w:rPr>
          <w:sz w:val="18"/>
        </w:rPr>
        <w:t xml:space="preserve"> </w:t>
      </w:r>
      <w:r w:rsidRPr="000D2481">
        <w:rPr>
          <w:sz w:val="18"/>
        </w:rPr>
        <w:t>velisiyle,</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80</w:t>
      </w:r>
      <w:r w:rsidRPr="000D2481" w:rsidR="007C20E2">
        <w:rPr>
          <w:sz w:val="18"/>
        </w:rPr>
        <w:t xml:space="preserve"> </w:t>
      </w:r>
      <w:r w:rsidRPr="000D2481">
        <w:rPr>
          <w:sz w:val="18"/>
        </w:rPr>
        <w:t>milyonuyla</w:t>
      </w:r>
      <w:r w:rsidRPr="000D2481" w:rsidR="007C20E2">
        <w:rPr>
          <w:sz w:val="18"/>
        </w:rPr>
        <w:t xml:space="preserve"> </w:t>
      </w:r>
      <w:r w:rsidRPr="000D2481">
        <w:rPr>
          <w:sz w:val="18"/>
        </w:rPr>
        <w:t>hep</w:t>
      </w:r>
      <w:r w:rsidRPr="000D2481" w:rsidR="007C20E2">
        <w:rPr>
          <w:sz w:val="18"/>
        </w:rPr>
        <w:t xml:space="preserve"> </w:t>
      </w:r>
      <w:r w:rsidRPr="000D2481">
        <w:rPr>
          <w:sz w:val="18"/>
        </w:rPr>
        <w:t>birlikte</w:t>
      </w:r>
      <w:r w:rsidRPr="000D2481" w:rsidR="007C20E2">
        <w:rPr>
          <w:sz w:val="18"/>
        </w:rPr>
        <w:t xml:space="preserve"> </w:t>
      </w:r>
      <w:r w:rsidRPr="000D2481">
        <w:rPr>
          <w:sz w:val="18"/>
        </w:rPr>
        <w:t>yeniden</w:t>
      </w:r>
      <w:r w:rsidRPr="000D2481" w:rsidR="007C20E2">
        <w:rPr>
          <w:sz w:val="18"/>
        </w:rPr>
        <w:t xml:space="preserve"> </w:t>
      </w:r>
      <w:r w:rsidRPr="000D2481">
        <w:rPr>
          <w:sz w:val="18"/>
        </w:rPr>
        <w:t>kuracağız.</w:t>
      </w:r>
    </w:p>
    <w:p w:rsidRPr="000D2481" w:rsidR="00AF2B30" w:rsidP="000D2481" w:rsidRDefault="00AF2B30">
      <w:pPr>
        <w:pStyle w:val="GENELKURUL"/>
        <w:spacing w:line="240" w:lineRule="auto"/>
        <w:rPr>
          <w:sz w:val="18"/>
        </w:rPr>
      </w:pPr>
      <w:r w:rsidRPr="000D2481">
        <w:rPr>
          <w:sz w:val="18"/>
        </w:rPr>
        <w:t>Hepinizi</w:t>
      </w:r>
      <w:r w:rsidRPr="000D2481" w:rsidR="007C20E2">
        <w:rPr>
          <w:sz w:val="18"/>
        </w:rPr>
        <w:t xml:space="preserve"> </w:t>
      </w:r>
      <w:r w:rsidRPr="000D2481">
        <w:rPr>
          <w:sz w:val="18"/>
        </w:rPr>
        <w:t>sevgi</w:t>
      </w:r>
      <w:r w:rsidRPr="000D2481" w:rsidR="007C20E2">
        <w:rPr>
          <w:sz w:val="18"/>
        </w:rPr>
        <w:t xml:space="preserve"> </w:t>
      </w:r>
      <w:r w:rsidRPr="000D2481">
        <w:rPr>
          <w:sz w:val="18"/>
        </w:rPr>
        <w:t>ve</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Usluer.</w:t>
      </w:r>
    </w:p>
    <w:p w:rsidRPr="000D2481" w:rsidR="00AF2B30" w:rsidP="000D2481" w:rsidRDefault="00AF2B30">
      <w:pPr>
        <w:pStyle w:val="GENELKURUL"/>
        <w:spacing w:line="240" w:lineRule="auto"/>
        <w:rPr>
          <w:sz w:val="18"/>
        </w:rPr>
      </w:pPr>
      <w:r w:rsidRPr="000D2481">
        <w:rPr>
          <w:sz w:val="18"/>
        </w:rPr>
        <w:t>Şahsı</w:t>
      </w:r>
      <w:r w:rsidRPr="000D2481" w:rsidR="007C20E2">
        <w:rPr>
          <w:sz w:val="18"/>
        </w:rPr>
        <w:t xml:space="preserve"> </w:t>
      </w:r>
      <w:r w:rsidRPr="000D2481">
        <w:rPr>
          <w:sz w:val="18"/>
        </w:rPr>
        <w:t>adına</w:t>
      </w:r>
      <w:r w:rsidRPr="000D2481" w:rsidR="007C20E2">
        <w:rPr>
          <w:sz w:val="18"/>
        </w:rPr>
        <w:t xml:space="preserve"> </w:t>
      </w:r>
      <w:r w:rsidRPr="000D2481">
        <w:rPr>
          <w:sz w:val="18"/>
        </w:rPr>
        <w:t>Bursa</w:t>
      </w:r>
      <w:r w:rsidRPr="000D2481" w:rsidR="007C20E2">
        <w:rPr>
          <w:sz w:val="18"/>
        </w:rPr>
        <w:t xml:space="preserve"> </w:t>
      </w:r>
      <w:r w:rsidRPr="000D2481">
        <w:rPr>
          <w:sz w:val="18"/>
        </w:rPr>
        <w:t>Milletvekili</w:t>
      </w:r>
      <w:r w:rsidRPr="000D2481" w:rsidR="007C20E2">
        <w:rPr>
          <w:sz w:val="18"/>
        </w:rPr>
        <w:t xml:space="preserve"> </w:t>
      </w:r>
      <w:r w:rsidRPr="000D2481">
        <w:rPr>
          <w:sz w:val="18"/>
        </w:rPr>
        <w:t>Lale</w:t>
      </w:r>
      <w:r w:rsidRPr="000D2481" w:rsidR="007C20E2">
        <w:rPr>
          <w:sz w:val="18"/>
        </w:rPr>
        <w:t xml:space="preserve"> </w:t>
      </w:r>
      <w:r w:rsidRPr="000D2481">
        <w:rPr>
          <w:sz w:val="18"/>
        </w:rPr>
        <w:t>Karabıyık</w:t>
      </w:r>
      <w:r w:rsidRPr="000D2481" w:rsidR="007C20E2">
        <w:rPr>
          <w:sz w:val="18"/>
        </w:rPr>
        <w:t xml:space="preserve"> </w:t>
      </w:r>
      <w:r w:rsidRPr="000D2481">
        <w:rPr>
          <w:sz w:val="18"/>
        </w:rPr>
        <w:t>konuşacak.</w:t>
      </w:r>
    </w:p>
    <w:p w:rsidRPr="000D2481" w:rsidR="00AF2B30" w:rsidP="000D2481" w:rsidRDefault="00AF2B30">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Karabıyık.</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AF2B30" w:rsidP="000D2481" w:rsidRDefault="00AF2B30">
      <w:pPr>
        <w:pStyle w:val="GENELKURUL"/>
        <w:spacing w:line="240" w:lineRule="auto"/>
        <w:rPr>
          <w:sz w:val="18"/>
        </w:rPr>
      </w:pPr>
      <w:r w:rsidRPr="000D2481">
        <w:rPr>
          <w:sz w:val="18"/>
        </w:rPr>
        <w:t>Süreniz</w:t>
      </w:r>
      <w:r w:rsidRPr="000D2481" w:rsidR="007C20E2">
        <w:rPr>
          <w:sz w:val="18"/>
        </w:rPr>
        <w:t xml:space="preserve"> </w:t>
      </w:r>
      <w:r w:rsidRPr="000D2481">
        <w:rPr>
          <w:sz w:val="18"/>
        </w:rPr>
        <w:t>on</w:t>
      </w:r>
      <w:r w:rsidRPr="000D2481" w:rsidR="007C20E2">
        <w:rPr>
          <w:sz w:val="18"/>
        </w:rPr>
        <w:t xml:space="preserve"> </w:t>
      </w:r>
      <w:r w:rsidRPr="000D2481">
        <w:rPr>
          <w:sz w:val="18"/>
        </w:rPr>
        <w:t>dakika.</w:t>
      </w:r>
    </w:p>
    <w:p w:rsidRPr="000D2481" w:rsidR="00AF2B30" w:rsidP="000D2481" w:rsidRDefault="00AF2B30">
      <w:pPr>
        <w:pStyle w:val="GENELKURUL"/>
        <w:spacing w:line="240" w:lineRule="auto"/>
        <w:rPr>
          <w:sz w:val="18"/>
        </w:rPr>
      </w:pPr>
      <w:r w:rsidRPr="000D2481">
        <w:rPr>
          <w:sz w:val="18"/>
        </w:rPr>
        <w:t>LALE</w:t>
      </w:r>
      <w:r w:rsidRPr="000D2481" w:rsidR="007C20E2">
        <w:rPr>
          <w:sz w:val="18"/>
        </w:rPr>
        <w:t xml:space="preserve"> </w:t>
      </w:r>
      <w:r w:rsidRPr="000D2481">
        <w:rPr>
          <w:sz w:val="18"/>
        </w:rPr>
        <w:t>KARABIYIK</w:t>
      </w:r>
      <w:r w:rsidRPr="000D2481" w:rsidR="007C20E2">
        <w:rPr>
          <w:sz w:val="18"/>
        </w:rPr>
        <w:t xml:space="preserve"> </w:t>
      </w:r>
      <w:r w:rsidRPr="000D2481">
        <w:rPr>
          <w:sz w:val="18"/>
        </w:rPr>
        <w:t>(Bursa)</w:t>
      </w:r>
      <w:r w:rsidRPr="000D2481" w:rsidR="007C20E2">
        <w:rPr>
          <w:sz w:val="18"/>
        </w:rPr>
        <w:t xml:space="preserve"> </w:t>
      </w:r>
      <w:r w:rsidRPr="000D2481">
        <w:rPr>
          <w:sz w:val="18"/>
        </w:rPr>
        <w:t>–</w:t>
      </w:r>
      <w:r w:rsidRPr="000D2481" w:rsidR="007C20E2">
        <w:rPr>
          <w:sz w:val="18"/>
        </w:rPr>
        <w:t xml:space="preserve"> </w:t>
      </w:r>
      <w:r w:rsidRPr="000D2481">
        <w:rPr>
          <w:sz w:val="18"/>
        </w:rPr>
        <w:t>Teşekkürler</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AF2B30" w:rsidP="000D2481" w:rsidRDefault="00AF2B30">
      <w:pPr>
        <w:pStyle w:val="GENELKURUL"/>
        <w:spacing w:line="240" w:lineRule="auto"/>
        <w:rPr>
          <w:sz w:val="18"/>
        </w:rPr>
      </w:pP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yine</w:t>
      </w:r>
      <w:r w:rsidRPr="000D2481" w:rsidR="007C20E2">
        <w:rPr>
          <w:sz w:val="18"/>
        </w:rPr>
        <w:t xml:space="preserve"> </w:t>
      </w:r>
      <w:r w:rsidRPr="000D2481">
        <w:rPr>
          <w:sz w:val="18"/>
        </w:rPr>
        <w:t>eğitim</w:t>
      </w:r>
      <w:r w:rsidRPr="000D2481" w:rsidR="007C20E2">
        <w:rPr>
          <w:sz w:val="18"/>
        </w:rPr>
        <w:t xml:space="preserve"> </w:t>
      </w:r>
      <w:r w:rsidRPr="000D2481">
        <w:rPr>
          <w:sz w:val="18"/>
        </w:rPr>
        <w:t>sistemiyle</w:t>
      </w:r>
      <w:r w:rsidRPr="000D2481" w:rsidR="007C20E2">
        <w:rPr>
          <w:sz w:val="18"/>
        </w:rPr>
        <w:t xml:space="preserve"> </w:t>
      </w:r>
      <w:r w:rsidRPr="000D2481">
        <w:rPr>
          <w:sz w:val="18"/>
        </w:rPr>
        <w:t>oynanıyor</w:t>
      </w:r>
      <w:r w:rsidRPr="000D2481" w:rsidR="007C20E2">
        <w:rPr>
          <w:sz w:val="18"/>
        </w:rPr>
        <w:t xml:space="preserve"> </w:t>
      </w:r>
      <w:r w:rsidRPr="000D2481">
        <w:rPr>
          <w:sz w:val="18"/>
        </w:rPr>
        <w:t>ve</w:t>
      </w:r>
      <w:r w:rsidRPr="000D2481" w:rsidR="007C20E2">
        <w:rPr>
          <w:sz w:val="18"/>
        </w:rPr>
        <w:t xml:space="preserve"> </w:t>
      </w:r>
      <w:r w:rsidRPr="000D2481">
        <w:rPr>
          <w:sz w:val="18"/>
        </w:rPr>
        <w:t>her</w:t>
      </w:r>
      <w:r w:rsidRPr="000D2481" w:rsidR="007C20E2">
        <w:rPr>
          <w:sz w:val="18"/>
        </w:rPr>
        <w:t xml:space="preserve"> </w:t>
      </w:r>
      <w:r w:rsidRPr="000D2481">
        <w:rPr>
          <w:sz w:val="18"/>
        </w:rPr>
        <w:t>zamanki</w:t>
      </w:r>
      <w:r w:rsidRPr="000D2481" w:rsidR="007C20E2">
        <w:rPr>
          <w:sz w:val="18"/>
        </w:rPr>
        <w:t xml:space="preserve"> </w:t>
      </w:r>
      <w:r w:rsidRPr="000D2481">
        <w:rPr>
          <w:sz w:val="18"/>
        </w:rPr>
        <w:t>gibi,</w:t>
      </w:r>
      <w:r w:rsidRPr="000D2481" w:rsidR="007C20E2">
        <w:rPr>
          <w:sz w:val="18"/>
        </w:rPr>
        <w:t xml:space="preserve"> </w:t>
      </w:r>
      <w:r w:rsidRPr="000D2481">
        <w:rPr>
          <w:sz w:val="18"/>
        </w:rPr>
        <w:t>klasik</w:t>
      </w:r>
      <w:r w:rsidRPr="000D2481" w:rsidR="007C20E2">
        <w:rPr>
          <w:sz w:val="18"/>
        </w:rPr>
        <w:t xml:space="preserve"> </w:t>
      </w:r>
      <w:r w:rsidRPr="000D2481">
        <w:rPr>
          <w:sz w:val="18"/>
        </w:rPr>
        <w:t>olarak</w:t>
      </w:r>
      <w:r w:rsidRPr="000D2481" w:rsidR="007C20E2">
        <w:rPr>
          <w:sz w:val="18"/>
        </w:rPr>
        <w:t xml:space="preserve"> </w:t>
      </w:r>
      <w:r w:rsidRPr="000D2481">
        <w:rPr>
          <w:sz w:val="18"/>
        </w:rPr>
        <w:t>Adalet</w:t>
      </w:r>
      <w:r w:rsidRPr="000D2481" w:rsidR="007C20E2">
        <w:rPr>
          <w:sz w:val="18"/>
        </w:rPr>
        <w:t xml:space="preserve"> </w:t>
      </w:r>
      <w:r w:rsidRPr="000D2481">
        <w:rPr>
          <w:sz w:val="18"/>
        </w:rPr>
        <w:t>ve</w:t>
      </w:r>
      <w:r w:rsidRPr="000D2481" w:rsidR="007C20E2">
        <w:rPr>
          <w:sz w:val="18"/>
        </w:rPr>
        <w:t xml:space="preserve"> </w:t>
      </w:r>
      <w:r w:rsidRPr="000D2481">
        <w:rPr>
          <w:sz w:val="18"/>
        </w:rPr>
        <w:t>Kalkınma</w:t>
      </w:r>
      <w:r w:rsidRPr="000D2481" w:rsidR="007C20E2">
        <w:rPr>
          <w:sz w:val="18"/>
        </w:rPr>
        <w:t xml:space="preserve"> </w:t>
      </w:r>
      <w:r w:rsidRPr="000D2481">
        <w:rPr>
          <w:sz w:val="18"/>
        </w:rPr>
        <w:t>Partisi</w:t>
      </w:r>
      <w:r w:rsidRPr="000D2481" w:rsidR="007C20E2">
        <w:rPr>
          <w:sz w:val="18"/>
        </w:rPr>
        <w:t xml:space="preserve"> </w:t>
      </w:r>
      <w:r w:rsidRPr="000D2481">
        <w:rPr>
          <w:sz w:val="18"/>
        </w:rPr>
        <w:t>diyor</w:t>
      </w:r>
      <w:r w:rsidRPr="000D2481" w:rsidR="007C20E2">
        <w:rPr>
          <w:sz w:val="18"/>
        </w:rPr>
        <w:t xml:space="preserve"> </w:t>
      </w:r>
      <w:r w:rsidRPr="000D2481">
        <w:rPr>
          <w:sz w:val="18"/>
        </w:rPr>
        <w:t>ki:</w:t>
      </w:r>
      <w:r w:rsidRPr="000D2481" w:rsidR="007C20E2">
        <w:rPr>
          <w:sz w:val="18"/>
        </w:rPr>
        <w:t xml:space="preserve"> </w:t>
      </w:r>
      <w:r w:rsidRPr="000D2481">
        <w:rPr>
          <w:sz w:val="18"/>
        </w:rPr>
        <w:t>“Bir</w:t>
      </w:r>
      <w:r w:rsidRPr="000D2481" w:rsidR="007C20E2">
        <w:rPr>
          <w:sz w:val="18"/>
        </w:rPr>
        <w:t xml:space="preserve"> </w:t>
      </w:r>
      <w:r w:rsidRPr="000D2481">
        <w:rPr>
          <w:sz w:val="18"/>
        </w:rPr>
        <w:t>şeyler</w:t>
      </w:r>
      <w:r w:rsidRPr="000D2481" w:rsidR="007C20E2">
        <w:rPr>
          <w:sz w:val="18"/>
        </w:rPr>
        <w:t xml:space="preserve"> </w:t>
      </w:r>
      <w:r w:rsidRPr="000D2481">
        <w:rPr>
          <w:sz w:val="18"/>
        </w:rPr>
        <w:t>getiririz,</w:t>
      </w:r>
      <w:r w:rsidRPr="000D2481" w:rsidR="007C20E2">
        <w:rPr>
          <w:sz w:val="18"/>
        </w:rPr>
        <w:t xml:space="preserve"> </w:t>
      </w:r>
      <w:r w:rsidRPr="000D2481">
        <w:rPr>
          <w:sz w:val="18"/>
        </w:rPr>
        <w:t>bir</w:t>
      </w:r>
      <w:r w:rsidRPr="000D2481" w:rsidR="007C20E2">
        <w:rPr>
          <w:sz w:val="18"/>
        </w:rPr>
        <w:t xml:space="preserve"> </w:t>
      </w:r>
      <w:r w:rsidRPr="000D2481">
        <w:rPr>
          <w:sz w:val="18"/>
        </w:rPr>
        <w:t>değişiklikler</w:t>
      </w:r>
      <w:r w:rsidRPr="000D2481" w:rsidR="007C20E2">
        <w:rPr>
          <w:sz w:val="18"/>
        </w:rPr>
        <w:t xml:space="preserve"> </w:t>
      </w:r>
      <w:r w:rsidRPr="000D2481">
        <w:rPr>
          <w:sz w:val="18"/>
        </w:rPr>
        <w:t>getiririz,</w:t>
      </w:r>
      <w:r w:rsidRPr="000D2481" w:rsidR="007C20E2">
        <w:rPr>
          <w:sz w:val="18"/>
        </w:rPr>
        <w:t xml:space="preserve"> </w:t>
      </w:r>
      <w:r w:rsidRPr="000D2481">
        <w:rPr>
          <w:sz w:val="18"/>
        </w:rPr>
        <w:t>muhalefet</w:t>
      </w:r>
      <w:r w:rsidRPr="000D2481" w:rsidR="007C20E2">
        <w:rPr>
          <w:sz w:val="18"/>
        </w:rPr>
        <w:t xml:space="preserve"> </w:t>
      </w:r>
      <w:r w:rsidRPr="000D2481">
        <w:rPr>
          <w:sz w:val="18"/>
        </w:rPr>
        <w:t>partileri</w:t>
      </w:r>
      <w:r w:rsidRPr="000D2481" w:rsidR="007C20E2">
        <w:rPr>
          <w:sz w:val="18"/>
        </w:rPr>
        <w:t xml:space="preserve"> </w:t>
      </w:r>
      <w:r w:rsidRPr="000D2481">
        <w:rPr>
          <w:sz w:val="18"/>
        </w:rPr>
        <w:t>söyler</w:t>
      </w:r>
      <w:r w:rsidRPr="000D2481" w:rsidR="007C20E2">
        <w:rPr>
          <w:sz w:val="18"/>
        </w:rPr>
        <w:t xml:space="preserve"> </w:t>
      </w:r>
      <w:r w:rsidRPr="000D2481">
        <w:rPr>
          <w:sz w:val="18"/>
        </w:rPr>
        <w:t>söyler</w:t>
      </w:r>
      <w:r w:rsidRPr="000D2481" w:rsidR="007C20E2">
        <w:rPr>
          <w:sz w:val="18"/>
        </w:rPr>
        <w:t xml:space="preserve"> </w:t>
      </w:r>
      <w:r w:rsidRPr="000D2481">
        <w:rPr>
          <w:sz w:val="18"/>
        </w:rPr>
        <w:t>geçer,</w:t>
      </w:r>
      <w:r w:rsidRPr="000D2481" w:rsidR="007C20E2">
        <w:rPr>
          <w:sz w:val="18"/>
        </w:rPr>
        <w:t xml:space="preserve"> </w:t>
      </w:r>
      <w:r w:rsidRPr="000D2481">
        <w:rPr>
          <w:sz w:val="18"/>
        </w:rPr>
        <w:t>biz</w:t>
      </w:r>
      <w:r w:rsidRPr="000D2481" w:rsidR="007C20E2">
        <w:rPr>
          <w:sz w:val="18"/>
        </w:rPr>
        <w:t xml:space="preserve"> </w:t>
      </w:r>
      <w:r w:rsidRPr="000D2481">
        <w:rPr>
          <w:sz w:val="18"/>
        </w:rPr>
        <w:t>yine</w:t>
      </w:r>
      <w:r w:rsidRPr="000D2481" w:rsidR="007C20E2">
        <w:rPr>
          <w:sz w:val="18"/>
        </w:rPr>
        <w:t xml:space="preserve"> </w:t>
      </w:r>
      <w:r w:rsidRPr="000D2481">
        <w:rPr>
          <w:sz w:val="18"/>
        </w:rPr>
        <w:t>bildiğimizi</w:t>
      </w:r>
      <w:r w:rsidRPr="000D2481" w:rsidR="007C20E2">
        <w:rPr>
          <w:sz w:val="18"/>
        </w:rPr>
        <w:t xml:space="preserve"> </w:t>
      </w:r>
      <w:r w:rsidRPr="000D2481">
        <w:rPr>
          <w:sz w:val="18"/>
        </w:rPr>
        <w:t>okuruz,</w:t>
      </w:r>
      <w:r w:rsidRPr="000D2481" w:rsidR="007C20E2">
        <w:rPr>
          <w:sz w:val="18"/>
        </w:rPr>
        <w:t xml:space="preserve"> </w:t>
      </w:r>
      <w:r w:rsidRPr="000D2481">
        <w:rPr>
          <w:sz w:val="18"/>
        </w:rPr>
        <w:t>oy</w:t>
      </w:r>
      <w:r w:rsidRPr="000D2481" w:rsidR="007C20E2">
        <w:rPr>
          <w:sz w:val="18"/>
        </w:rPr>
        <w:t xml:space="preserve"> </w:t>
      </w:r>
      <w:r w:rsidRPr="000D2481">
        <w:rPr>
          <w:sz w:val="18"/>
        </w:rPr>
        <w:t>çokluğundan</w:t>
      </w:r>
      <w:r w:rsidRPr="000D2481" w:rsidR="007C20E2">
        <w:rPr>
          <w:sz w:val="18"/>
        </w:rPr>
        <w:t xml:space="preserve"> </w:t>
      </w:r>
      <w:r w:rsidRPr="000D2481">
        <w:rPr>
          <w:sz w:val="18"/>
        </w:rPr>
        <w:t>oylarız</w:t>
      </w:r>
      <w:r w:rsidRPr="000D2481" w:rsidR="007C20E2">
        <w:rPr>
          <w:sz w:val="18"/>
        </w:rPr>
        <w:t xml:space="preserve"> </w:t>
      </w:r>
      <w:r w:rsidRPr="000D2481">
        <w:rPr>
          <w:sz w:val="18"/>
        </w:rPr>
        <w:t>geçer,</w:t>
      </w:r>
      <w:r w:rsidRPr="000D2481" w:rsidR="007C20E2">
        <w:rPr>
          <w:sz w:val="18"/>
        </w:rPr>
        <w:t xml:space="preserve"> </w:t>
      </w:r>
      <w:r w:rsidRPr="000D2481">
        <w:rPr>
          <w:sz w:val="18"/>
        </w:rPr>
        <w:t>nasıl</w:t>
      </w:r>
      <w:r w:rsidRPr="000D2481" w:rsidR="007C20E2">
        <w:rPr>
          <w:sz w:val="18"/>
        </w:rPr>
        <w:t xml:space="preserve"> </w:t>
      </w:r>
      <w:r w:rsidRPr="000D2481">
        <w:rPr>
          <w:sz w:val="18"/>
        </w:rPr>
        <w:t>olsa</w:t>
      </w:r>
      <w:r w:rsidRPr="000D2481" w:rsidR="007C20E2">
        <w:rPr>
          <w:sz w:val="18"/>
        </w:rPr>
        <w:t xml:space="preserve"> </w:t>
      </w:r>
      <w:r w:rsidRPr="000D2481">
        <w:rPr>
          <w:sz w:val="18"/>
        </w:rPr>
        <w:t>bu</w:t>
      </w:r>
      <w:r w:rsidRPr="000D2481" w:rsidR="007C20E2">
        <w:rPr>
          <w:sz w:val="18"/>
        </w:rPr>
        <w:t xml:space="preserve"> </w:t>
      </w:r>
      <w:r w:rsidRPr="000D2481">
        <w:rPr>
          <w:sz w:val="18"/>
        </w:rPr>
        <w:t>iş</w:t>
      </w:r>
      <w:r w:rsidRPr="000D2481" w:rsidR="007C20E2">
        <w:rPr>
          <w:sz w:val="18"/>
        </w:rPr>
        <w:t xml:space="preserve"> </w:t>
      </w:r>
      <w:r w:rsidRPr="000D2481">
        <w:rPr>
          <w:sz w:val="18"/>
        </w:rPr>
        <w:t>de</w:t>
      </w:r>
      <w:r w:rsidRPr="000D2481" w:rsidR="007C20E2">
        <w:rPr>
          <w:sz w:val="18"/>
        </w:rPr>
        <w:t xml:space="preserve"> </w:t>
      </w:r>
      <w:r w:rsidRPr="000D2481">
        <w:rPr>
          <w:sz w:val="18"/>
        </w:rPr>
        <w:t>biter.”</w:t>
      </w:r>
    </w:p>
    <w:p w:rsidRPr="000D2481" w:rsidR="00AF2B30" w:rsidP="000D2481" w:rsidRDefault="00AF2B30">
      <w:pPr>
        <w:pStyle w:val="GENELKURUL"/>
        <w:spacing w:line="240" w:lineRule="auto"/>
        <w:rPr>
          <w:sz w:val="18"/>
        </w:rPr>
      </w:pP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burada</w:t>
      </w:r>
      <w:r w:rsidRPr="000D2481" w:rsidR="007C20E2">
        <w:rPr>
          <w:sz w:val="18"/>
        </w:rPr>
        <w:t xml:space="preserve"> </w:t>
      </w:r>
      <w:r w:rsidRPr="000D2481">
        <w:rPr>
          <w:sz w:val="18"/>
        </w:rPr>
        <w:t>değil</w:t>
      </w:r>
      <w:r w:rsidRPr="000D2481" w:rsidR="007C20E2">
        <w:rPr>
          <w:sz w:val="18"/>
        </w:rPr>
        <w:t xml:space="preserve"> </w:t>
      </w:r>
      <w:r w:rsidRPr="000D2481">
        <w:rPr>
          <w:sz w:val="18"/>
        </w:rPr>
        <w:t>ama</w:t>
      </w:r>
      <w:r w:rsidRPr="000D2481" w:rsidR="007C20E2">
        <w:rPr>
          <w:sz w:val="18"/>
        </w:rPr>
        <w:t xml:space="preserve"> </w:t>
      </w:r>
      <w:r w:rsidRPr="000D2481">
        <w:rPr>
          <w:sz w:val="18"/>
        </w:rPr>
        <w:t>yani</w:t>
      </w:r>
      <w:r w:rsidRPr="000D2481" w:rsidR="007C20E2">
        <w:rPr>
          <w:sz w:val="18"/>
        </w:rPr>
        <w:t xml:space="preserve"> </w:t>
      </w:r>
      <w:r w:rsidRPr="000D2481">
        <w:rPr>
          <w:sz w:val="18"/>
        </w:rPr>
        <w:t>birtakım</w:t>
      </w:r>
      <w:r w:rsidRPr="000D2481" w:rsidR="007C20E2">
        <w:rPr>
          <w:sz w:val="18"/>
        </w:rPr>
        <w:t xml:space="preserve"> </w:t>
      </w:r>
      <w:r w:rsidRPr="000D2481">
        <w:rPr>
          <w:sz w:val="18"/>
        </w:rPr>
        <w:t>şeyleri</w:t>
      </w:r>
      <w:r w:rsidRPr="000D2481" w:rsidR="007C20E2">
        <w:rPr>
          <w:sz w:val="18"/>
        </w:rPr>
        <w:t xml:space="preserve"> </w:t>
      </w:r>
      <w:r w:rsidRPr="000D2481">
        <w:rPr>
          <w:sz w:val="18"/>
        </w:rPr>
        <w:t>artık</w:t>
      </w:r>
      <w:r w:rsidRPr="000D2481" w:rsidR="007C20E2">
        <w:rPr>
          <w:sz w:val="18"/>
        </w:rPr>
        <w:t xml:space="preserve"> </w:t>
      </w:r>
      <w:r w:rsidRPr="000D2481">
        <w:rPr>
          <w:sz w:val="18"/>
        </w:rPr>
        <w:t>sizin</w:t>
      </w:r>
      <w:r w:rsidRPr="000D2481" w:rsidR="007C20E2">
        <w:rPr>
          <w:sz w:val="18"/>
        </w:rPr>
        <w:t xml:space="preserve"> </w:t>
      </w:r>
      <w:r w:rsidRPr="000D2481">
        <w:rPr>
          <w:sz w:val="18"/>
        </w:rPr>
        <w:t>bizden</w:t>
      </w:r>
      <w:r w:rsidRPr="000D2481" w:rsidR="007C20E2">
        <w:rPr>
          <w:sz w:val="18"/>
        </w:rPr>
        <w:t xml:space="preserve"> </w:t>
      </w:r>
      <w:r w:rsidRPr="000D2481">
        <w:rPr>
          <w:sz w:val="18"/>
        </w:rPr>
        <w:t>daha</w:t>
      </w:r>
      <w:r w:rsidRPr="000D2481" w:rsidR="007C20E2">
        <w:rPr>
          <w:sz w:val="18"/>
        </w:rPr>
        <w:t xml:space="preserve"> </w:t>
      </w:r>
      <w:r w:rsidRPr="000D2481">
        <w:rPr>
          <w:sz w:val="18"/>
        </w:rPr>
        <w:t>iyi</w:t>
      </w:r>
      <w:r w:rsidRPr="000D2481" w:rsidR="007C20E2">
        <w:rPr>
          <w:sz w:val="18"/>
        </w:rPr>
        <w:t xml:space="preserve"> </w:t>
      </w:r>
      <w:r w:rsidRPr="000D2481">
        <w:rPr>
          <w:sz w:val="18"/>
        </w:rPr>
        <w:t>görmeniz</w:t>
      </w:r>
      <w:r w:rsidRPr="000D2481" w:rsidR="007C20E2">
        <w:rPr>
          <w:sz w:val="18"/>
        </w:rPr>
        <w:t xml:space="preserve"> </w:t>
      </w:r>
      <w:r w:rsidRPr="000D2481">
        <w:rPr>
          <w:sz w:val="18"/>
        </w:rPr>
        <w:t>lazım</w:t>
      </w:r>
      <w:r w:rsidRPr="000D2481" w:rsidR="007C20E2">
        <w:rPr>
          <w:sz w:val="18"/>
        </w:rPr>
        <w:t xml:space="preserve"> </w:t>
      </w:r>
      <w:r w:rsidRPr="000D2481">
        <w:rPr>
          <w:sz w:val="18"/>
        </w:rPr>
        <w:t>ve</w:t>
      </w:r>
      <w:r w:rsidRPr="000D2481" w:rsidR="007C20E2">
        <w:rPr>
          <w:sz w:val="18"/>
        </w:rPr>
        <w:t xml:space="preserve"> </w:t>
      </w:r>
      <w:r w:rsidRPr="000D2481">
        <w:rPr>
          <w:sz w:val="18"/>
        </w:rPr>
        <w:t>görüyorsunuz</w:t>
      </w:r>
      <w:r w:rsidRPr="000D2481" w:rsidR="007C20E2">
        <w:rPr>
          <w:sz w:val="18"/>
        </w:rPr>
        <w:t xml:space="preserve"> </w:t>
      </w:r>
      <w:r w:rsidRPr="000D2481">
        <w:rPr>
          <w:sz w:val="18"/>
        </w:rPr>
        <w:t>diye</w:t>
      </w:r>
      <w:r w:rsidRPr="000D2481" w:rsidR="007C20E2">
        <w:rPr>
          <w:sz w:val="18"/>
        </w:rPr>
        <w:t xml:space="preserve"> </w:t>
      </w:r>
      <w:r w:rsidRPr="000D2481">
        <w:rPr>
          <w:sz w:val="18"/>
        </w:rPr>
        <w:t>düşünüyorum.</w:t>
      </w:r>
      <w:r w:rsidRPr="000D2481" w:rsidR="007C20E2">
        <w:rPr>
          <w:sz w:val="18"/>
        </w:rPr>
        <w:t xml:space="preserve"> </w:t>
      </w:r>
      <w:r w:rsidRPr="000D2481">
        <w:rPr>
          <w:sz w:val="18"/>
        </w:rPr>
        <w:t>Herkes</w:t>
      </w:r>
      <w:r w:rsidRPr="000D2481" w:rsidR="007C20E2">
        <w:rPr>
          <w:sz w:val="18"/>
        </w:rPr>
        <w:t xml:space="preserve"> </w:t>
      </w:r>
      <w:r w:rsidRPr="000D2481">
        <w:rPr>
          <w:sz w:val="18"/>
        </w:rPr>
        <w:t>mutsuz,</w:t>
      </w:r>
      <w:r w:rsidRPr="000D2481" w:rsidR="007C20E2">
        <w:rPr>
          <w:sz w:val="18"/>
        </w:rPr>
        <w:t xml:space="preserve"> </w:t>
      </w:r>
      <w:r w:rsidRPr="000D2481">
        <w:rPr>
          <w:sz w:val="18"/>
        </w:rPr>
        <w:t>veli</w:t>
      </w:r>
      <w:r w:rsidRPr="000D2481" w:rsidR="007C20E2">
        <w:rPr>
          <w:sz w:val="18"/>
        </w:rPr>
        <w:t xml:space="preserve"> </w:t>
      </w:r>
      <w:r w:rsidRPr="000D2481">
        <w:rPr>
          <w:sz w:val="18"/>
        </w:rPr>
        <w:t>mutsuz,</w:t>
      </w:r>
      <w:r w:rsidRPr="000D2481" w:rsidR="007C20E2">
        <w:rPr>
          <w:sz w:val="18"/>
        </w:rPr>
        <w:t xml:space="preserve"> </w:t>
      </w:r>
      <w:r w:rsidRPr="000D2481">
        <w:rPr>
          <w:sz w:val="18"/>
        </w:rPr>
        <w:t>öğrenci</w:t>
      </w:r>
      <w:r w:rsidRPr="000D2481" w:rsidR="007C20E2">
        <w:rPr>
          <w:sz w:val="18"/>
        </w:rPr>
        <w:t xml:space="preserve"> </w:t>
      </w:r>
      <w:r w:rsidRPr="000D2481">
        <w:rPr>
          <w:sz w:val="18"/>
        </w:rPr>
        <w:t>mutsuz,</w:t>
      </w:r>
      <w:r w:rsidRPr="000D2481" w:rsidR="007C20E2">
        <w:rPr>
          <w:sz w:val="18"/>
        </w:rPr>
        <w:t xml:space="preserve"> </w:t>
      </w:r>
      <w:r w:rsidRPr="000D2481">
        <w:rPr>
          <w:sz w:val="18"/>
        </w:rPr>
        <w:t>öğretmen</w:t>
      </w:r>
      <w:r w:rsidRPr="000D2481" w:rsidR="007C20E2">
        <w:rPr>
          <w:sz w:val="18"/>
        </w:rPr>
        <w:t xml:space="preserve"> </w:t>
      </w:r>
      <w:r w:rsidRPr="000D2481">
        <w:rPr>
          <w:sz w:val="18"/>
        </w:rPr>
        <w:t>mutsuz,</w:t>
      </w:r>
      <w:r w:rsidRPr="000D2481" w:rsidR="007C20E2">
        <w:rPr>
          <w:sz w:val="18"/>
        </w:rPr>
        <w:t xml:space="preserve"> </w:t>
      </w:r>
      <w:r w:rsidRPr="000D2481">
        <w:rPr>
          <w:sz w:val="18"/>
        </w:rPr>
        <w:t>ilkokuldaki</w:t>
      </w:r>
      <w:r w:rsidRPr="000D2481" w:rsidR="007C20E2">
        <w:rPr>
          <w:sz w:val="18"/>
        </w:rPr>
        <w:t xml:space="preserve"> </w:t>
      </w:r>
      <w:r w:rsidRPr="000D2481">
        <w:rPr>
          <w:sz w:val="18"/>
        </w:rPr>
        <w:t>de</w:t>
      </w:r>
      <w:r w:rsidRPr="000D2481" w:rsidR="007C20E2">
        <w:rPr>
          <w:sz w:val="18"/>
        </w:rPr>
        <w:t xml:space="preserve"> </w:t>
      </w:r>
      <w:r w:rsidRPr="000D2481">
        <w:rPr>
          <w:sz w:val="18"/>
        </w:rPr>
        <w:t>mutsuz,</w:t>
      </w:r>
      <w:r w:rsidRPr="000D2481" w:rsidR="007C20E2">
        <w:rPr>
          <w:sz w:val="18"/>
        </w:rPr>
        <w:t xml:space="preserve"> </w:t>
      </w:r>
      <w:r w:rsidRPr="000D2481">
        <w:rPr>
          <w:sz w:val="18"/>
        </w:rPr>
        <w:t>üniversitedeki</w:t>
      </w:r>
      <w:r w:rsidRPr="000D2481" w:rsidR="007C20E2">
        <w:rPr>
          <w:sz w:val="18"/>
        </w:rPr>
        <w:t xml:space="preserve"> </w:t>
      </w:r>
      <w:r w:rsidRPr="000D2481">
        <w:rPr>
          <w:sz w:val="18"/>
        </w:rPr>
        <w:t>de</w:t>
      </w:r>
      <w:r w:rsidRPr="000D2481" w:rsidR="007C20E2">
        <w:rPr>
          <w:sz w:val="18"/>
        </w:rPr>
        <w:t xml:space="preserve"> </w:t>
      </w:r>
      <w:r w:rsidRPr="000D2481">
        <w:rPr>
          <w:sz w:val="18"/>
        </w:rPr>
        <w:t>mutsuz.</w:t>
      </w:r>
    </w:p>
    <w:p w:rsidRPr="000D2481" w:rsidR="00AF2B30" w:rsidP="000D2481" w:rsidRDefault="00AF2B30">
      <w:pPr>
        <w:pStyle w:val="GENELKURUL"/>
        <w:spacing w:line="240" w:lineRule="auto"/>
        <w:rPr>
          <w:sz w:val="18"/>
        </w:rPr>
      </w:pPr>
      <w:r w:rsidRPr="000D2481">
        <w:rPr>
          <w:sz w:val="18"/>
        </w:rPr>
        <w:t>KADİM</w:t>
      </w:r>
      <w:r w:rsidRPr="000D2481" w:rsidR="007C20E2">
        <w:rPr>
          <w:sz w:val="18"/>
        </w:rPr>
        <w:t xml:space="preserve"> </w:t>
      </w:r>
      <w:r w:rsidRPr="000D2481">
        <w:rPr>
          <w:sz w:val="18"/>
        </w:rPr>
        <w:t>DURMAZ</w:t>
      </w:r>
      <w:r w:rsidRPr="000D2481" w:rsidR="007C20E2">
        <w:rPr>
          <w:sz w:val="18"/>
        </w:rPr>
        <w:t xml:space="preserve"> </w:t>
      </w:r>
      <w:r w:rsidRPr="000D2481">
        <w:rPr>
          <w:sz w:val="18"/>
        </w:rPr>
        <w:t>(Tokat)</w:t>
      </w:r>
      <w:r w:rsidRPr="000D2481" w:rsidR="007C20E2">
        <w:rPr>
          <w:sz w:val="18"/>
        </w:rPr>
        <w:t xml:space="preserve"> </w:t>
      </w:r>
      <w:r w:rsidRPr="000D2481">
        <w:rPr>
          <w:sz w:val="18"/>
        </w:rPr>
        <w:t>–</w:t>
      </w:r>
      <w:r w:rsidRPr="000D2481" w:rsidR="007C20E2">
        <w:rPr>
          <w:sz w:val="18"/>
        </w:rPr>
        <w:t xml:space="preserve"> </w:t>
      </w:r>
      <w:r w:rsidRPr="000D2481">
        <w:rPr>
          <w:sz w:val="18"/>
        </w:rPr>
        <w:t>Sokaktaki</w:t>
      </w:r>
      <w:r w:rsidRPr="000D2481" w:rsidR="007C20E2">
        <w:rPr>
          <w:sz w:val="18"/>
        </w:rPr>
        <w:t xml:space="preserve"> </w:t>
      </w:r>
      <w:r w:rsidRPr="000D2481">
        <w:rPr>
          <w:sz w:val="18"/>
        </w:rPr>
        <w:t>de</w:t>
      </w:r>
      <w:r w:rsidRPr="000D2481" w:rsidR="007C20E2">
        <w:rPr>
          <w:sz w:val="18"/>
        </w:rPr>
        <w:t xml:space="preserve"> </w:t>
      </w:r>
      <w:r w:rsidRPr="000D2481">
        <w:rPr>
          <w:sz w:val="18"/>
        </w:rPr>
        <w:t>mutsuz.</w:t>
      </w:r>
    </w:p>
    <w:p w:rsidRPr="000D2481" w:rsidR="00AF2B30" w:rsidP="000D2481" w:rsidRDefault="00AF2B30">
      <w:pPr>
        <w:pStyle w:val="GENELKURUL"/>
        <w:spacing w:line="240" w:lineRule="auto"/>
        <w:rPr>
          <w:sz w:val="18"/>
        </w:rPr>
      </w:pPr>
      <w:r w:rsidRPr="000D2481">
        <w:rPr>
          <w:sz w:val="18"/>
        </w:rPr>
        <w:t>LALE</w:t>
      </w:r>
      <w:r w:rsidRPr="000D2481" w:rsidR="007C20E2">
        <w:rPr>
          <w:sz w:val="18"/>
        </w:rPr>
        <w:t xml:space="preserve"> </w:t>
      </w:r>
      <w:r w:rsidRPr="000D2481">
        <w:rPr>
          <w:sz w:val="18"/>
        </w:rPr>
        <w:t>KARABIYIK</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Bu</w:t>
      </w:r>
      <w:r w:rsidRPr="000D2481" w:rsidR="007C20E2">
        <w:rPr>
          <w:sz w:val="18"/>
        </w:rPr>
        <w:t xml:space="preserve"> </w:t>
      </w:r>
      <w:r w:rsidRPr="000D2481">
        <w:rPr>
          <w:sz w:val="18"/>
        </w:rPr>
        <w:t>çocukları</w:t>
      </w:r>
      <w:r w:rsidRPr="000D2481" w:rsidR="007C20E2">
        <w:rPr>
          <w:sz w:val="18"/>
        </w:rPr>
        <w:t xml:space="preserve"> </w:t>
      </w:r>
      <w:r w:rsidRPr="000D2481">
        <w:rPr>
          <w:sz w:val="18"/>
        </w:rPr>
        <w:t>neden</w:t>
      </w:r>
      <w:r w:rsidRPr="000D2481" w:rsidR="007C20E2">
        <w:rPr>
          <w:sz w:val="18"/>
        </w:rPr>
        <w:t xml:space="preserve"> </w:t>
      </w:r>
      <w:r w:rsidRPr="000D2481">
        <w:rPr>
          <w:sz w:val="18"/>
        </w:rPr>
        <w:t>tedirgin</w:t>
      </w:r>
      <w:r w:rsidRPr="000D2481" w:rsidR="007C20E2">
        <w:rPr>
          <w:sz w:val="18"/>
        </w:rPr>
        <w:t xml:space="preserve"> </w:t>
      </w:r>
      <w:r w:rsidRPr="000D2481">
        <w:rPr>
          <w:sz w:val="18"/>
        </w:rPr>
        <w:t>ediyorsunuz,</w:t>
      </w:r>
      <w:r w:rsidRPr="000D2481" w:rsidR="007C20E2">
        <w:rPr>
          <w:sz w:val="18"/>
        </w:rPr>
        <w:t xml:space="preserve"> </w:t>
      </w:r>
      <w:r w:rsidRPr="000D2481">
        <w:rPr>
          <w:sz w:val="18"/>
        </w:rPr>
        <w:t>neden</w:t>
      </w:r>
      <w:r w:rsidRPr="000D2481" w:rsidR="007C20E2">
        <w:rPr>
          <w:sz w:val="18"/>
        </w:rPr>
        <w:t xml:space="preserve"> </w:t>
      </w:r>
      <w:r w:rsidRPr="000D2481">
        <w:rPr>
          <w:sz w:val="18"/>
        </w:rPr>
        <w:t>oynuyorsunuz,</w:t>
      </w:r>
      <w:r w:rsidRPr="000D2481" w:rsidR="007C20E2">
        <w:rPr>
          <w:sz w:val="18"/>
        </w:rPr>
        <w:t xml:space="preserve"> </w:t>
      </w:r>
      <w:r w:rsidRPr="000D2481">
        <w:rPr>
          <w:sz w:val="18"/>
        </w:rPr>
        <w:t>neden</w:t>
      </w:r>
      <w:r w:rsidRPr="000D2481" w:rsidR="007C20E2">
        <w:rPr>
          <w:sz w:val="18"/>
        </w:rPr>
        <w:t xml:space="preserve"> </w:t>
      </w:r>
      <w:r w:rsidRPr="000D2481">
        <w:rPr>
          <w:sz w:val="18"/>
        </w:rPr>
        <w:t>mutsuz</w:t>
      </w:r>
      <w:r w:rsidRPr="000D2481" w:rsidR="007C20E2">
        <w:rPr>
          <w:sz w:val="18"/>
        </w:rPr>
        <w:t xml:space="preserve"> </w:t>
      </w:r>
      <w:r w:rsidRPr="000D2481">
        <w:rPr>
          <w:sz w:val="18"/>
        </w:rPr>
        <w:t>ediyorsunuz?</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Bakın,</w:t>
      </w:r>
      <w:r w:rsidRPr="000D2481" w:rsidR="007C20E2">
        <w:rPr>
          <w:sz w:val="18"/>
        </w:rPr>
        <w:t xml:space="preserve"> </w:t>
      </w:r>
      <w:r w:rsidRPr="000D2481">
        <w:rPr>
          <w:sz w:val="18"/>
        </w:rPr>
        <w:t>hiçbir</w:t>
      </w:r>
      <w:r w:rsidRPr="000D2481" w:rsidR="007C20E2">
        <w:rPr>
          <w:sz w:val="18"/>
        </w:rPr>
        <w:t xml:space="preserve"> </w:t>
      </w:r>
      <w:r w:rsidRPr="000D2481">
        <w:rPr>
          <w:sz w:val="18"/>
        </w:rPr>
        <w:t>şeyin</w:t>
      </w:r>
      <w:r w:rsidRPr="000D2481" w:rsidR="007C20E2">
        <w:rPr>
          <w:sz w:val="18"/>
        </w:rPr>
        <w:t xml:space="preserve"> </w:t>
      </w:r>
      <w:r w:rsidRPr="000D2481">
        <w:rPr>
          <w:sz w:val="18"/>
        </w:rPr>
        <w:t>açıklaması</w:t>
      </w:r>
      <w:r w:rsidRPr="000D2481" w:rsidR="007C20E2">
        <w:rPr>
          <w:sz w:val="18"/>
        </w:rPr>
        <w:t xml:space="preserve"> </w:t>
      </w:r>
      <w:r w:rsidRPr="000D2481">
        <w:rPr>
          <w:sz w:val="18"/>
        </w:rPr>
        <w:t>yok.</w:t>
      </w:r>
      <w:r w:rsidRPr="000D2481" w:rsidR="007C20E2">
        <w:rPr>
          <w:sz w:val="18"/>
        </w:rPr>
        <w:t xml:space="preserve"> </w:t>
      </w:r>
      <w:r w:rsidRPr="000D2481">
        <w:rPr>
          <w:sz w:val="18"/>
        </w:rPr>
        <w:t>Çok</w:t>
      </w:r>
      <w:r w:rsidRPr="000D2481" w:rsidR="007C20E2">
        <w:rPr>
          <w:sz w:val="18"/>
        </w:rPr>
        <w:t xml:space="preserve"> </w:t>
      </w:r>
      <w:r w:rsidRPr="000D2481">
        <w:rPr>
          <w:sz w:val="18"/>
        </w:rPr>
        <w:t>örnek</w:t>
      </w:r>
      <w:r w:rsidRPr="000D2481" w:rsidR="007C20E2">
        <w:rPr>
          <w:sz w:val="18"/>
        </w:rPr>
        <w:t xml:space="preserve"> </w:t>
      </w:r>
      <w:r w:rsidRPr="000D2481">
        <w:rPr>
          <w:sz w:val="18"/>
        </w:rPr>
        <w:t>verilebilir</w:t>
      </w:r>
      <w:r w:rsidRPr="000D2481" w:rsidR="007C20E2">
        <w:rPr>
          <w:sz w:val="18"/>
        </w:rPr>
        <w:t xml:space="preserve"> </w:t>
      </w:r>
      <w:r w:rsidRPr="000D2481">
        <w:rPr>
          <w:sz w:val="18"/>
        </w:rPr>
        <w:t>ama</w:t>
      </w:r>
      <w:r w:rsidRPr="000D2481" w:rsidR="007C20E2">
        <w:rPr>
          <w:sz w:val="18"/>
        </w:rPr>
        <w:t xml:space="preserve"> </w:t>
      </w:r>
      <w:r w:rsidRPr="000D2481">
        <w:rPr>
          <w:sz w:val="18"/>
        </w:rPr>
        <w:t>birkaç</w:t>
      </w:r>
      <w:r w:rsidRPr="000D2481" w:rsidR="007C20E2">
        <w:rPr>
          <w:sz w:val="18"/>
        </w:rPr>
        <w:t xml:space="preserve"> </w:t>
      </w:r>
      <w:r w:rsidRPr="000D2481">
        <w:rPr>
          <w:sz w:val="18"/>
        </w:rPr>
        <w:t>şey</w:t>
      </w:r>
      <w:r w:rsidRPr="000D2481" w:rsidR="007C20E2">
        <w:rPr>
          <w:sz w:val="18"/>
        </w:rPr>
        <w:t xml:space="preserve"> </w:t>
      </w:r>
      <w:r w:rsidRPr="000D2481">
        <w:rPr>
          <w:sz w:val="18"/>
        </w:rPr>
        <w:t>söyleyeyim:</w:t>
      </w:r>
      <w:r w:rsidRPr="000D2481" w:rsidR="007C20E2">
        <w:rPr>
          <w:sz w:val="18"/>
        </w:rPr>
        <w:t xml:space="preserve"> </w:t>
      </w:r>
      <w:r w:rsidRPr="000D2481">
        <w:rPr>
          <w:sz w:val="18"/>
        </w:rPr>
        <w:t>Proje</w:t>
      </w:r>
      <w:r w:rsidRPr="000D2481" w:rsidR="007C20E2">
        <w:rPr>
          <w:sz w:val="18"/>
        </w:rPr>
        <w:t xml:space="preserve"> </w:t>
      </w:r>
      <w:r w:rsidRPr="000D2481">
        <w:rPr>
          <w:sz w:val="18"/>
        </w:rPr>
        <w:t>okulların</w:t>
      </w:r>
      <w:r w:rsidRPr="000D2481" w:rsidR="007C20E2">
        <w:rPr>
          <w:sz w:val="18"/>
        </w:rPr>
        <w:t xml:space="preserve"> </w:t>
      </w:r>
      <w:r w:rsidRPr="000D2481">
        <w:rPr>
          <w:sz w:val="18"/>
        </w:rPr>
        <w:t>üstüne</w:t>
      </w:r>
      <w:r w:rsidRPr="000D2481" w:rsidR="007C20E2">
        <w:rPr>
          <w:sz w:val="18"/>
        </w:rPr>
        <w:t xml:space="preserve"> </w:t>
      </w:r>
      <w:r w:rsidRPr="000D2481">
        <w:rPr>
          <w:sz w:val="18"/>
        </w:rPr>
        <w:t>oyunlar</w:t>
      </w:r>
      <w:r w:rsidRPr="000D2481" w:rsidR="007C20E2">
        <w:rPr>
          <w:sz w:val="18"/>
        </w:rPr>
        <w:t xml:space="preserve"> </w:t>
      </w:r>
      <w:r w:rsidRPr="000D2481">
        <w:rPr>
          <w:sz w:val="18"/>
        </w:rPr>
        <w:t>yaptınız,</w:t>
      </w:r>
      <w:r w:rsidRPr="000D2481" w:rsidR="007C20E2">
        <w:rPr>
          <w:sz w:val="18"/>
        </w:rPr>
        <w:t xml:space="preserve"> </w:t>
      </w:r>
      <w:r w:rsidRPr="000D2481">
        <w:rPr>
          <w:sz w:val="18"/>
        </w:rPr>
        <w:t>neden</w:t>
      </w:r>
      <w:r w:rsidRPr="000D2481" w:rsidR="007C20E2">
        <w:rPr>
          <w:sz w:val="18"/>
        </w:rPr>
        <w:t xml:space="preserve"> </w:t>
      </w:r>
      <w:r w:rsidRPr="000D2481">
        <w:rPr>
          <w:sz w:val="18"/>
        </w:rPr>
        <w:t>olduğunu</w:t>
      </w:r>
      <w:r w:rsidRPr="000D2481" w:rsidR="007C20E2">
        <w:rPr>
          <w:sz w:val="18"/>
        </w:rPr>
        <w:t xml:space="preserve"> </w:t>
      </w:r>
      <w:r w:rsidRPr="000D2481">
        <w:rPr>
          <w:sz w:val="18"/>
        </w:rPr>
        <w:t>açıklayamadınız,</w:t>
      </w:r>
      <w:r w:rsidRPr="000D2481" w:rsidR="007C20E2">
        <w:rPr>
          <w:sz w:val="18"/>
        </w:rPr>
        <w:t xml:space="preserve"> </w:t>
      </w:r>
      <w:r w:rsidRPr="000D2481">
        <w:rPr>
          <w:sz w:val="18"/>
        </w:rPr>
        <w:t>hiçbir</w:t>
      </w:r>
      <w:r w:rsidRPr="000D2481" w:rsidR="007C20E2">
        <w:rPr>
          <w:sz w:val="18"/>
        </w:rPr>
        <w:t xml:space="preserve"> </w:t>
      </w:r>
      <w:r w:rsidRPr="000D2481">
        <w:rPr>
          <w:sz w:val="18"/>
        </w:rPr>
        <w:t>faydası</w:t>
      </w:r>
      <w:r w:rsidRPr="000D2481" w:rsidR="007C20E2">
        <w:rPr>
          <w:sz w:val="18"/>
        </w:rPr>
        <w:t xml:space="preserve"> </w:t>
      </w:r>
      <w:r w:rsidRPr="000D2481">
        <w:rPr>
          <w:sz w:val="18"/>
        </w:rPr>
        <w:t>olmayıp,</w:t>
      </w:r>
      <w:r w:rsidRPr="000D2481" w:rsidR="007C20E2">
        <w:rPr>
          <w:sz w:val="18"/>
        </w:rPr>
        <w:t xml:space="preserve"> </w:t>
      </w:r>
      <w:r w:rsidRPr="000D2481">
        <w:rPr>
          <w:sz w:val="18"/>
        </w:rPr>
        <w:t>zararı</w:t>
      </w:r>
      <w:r w:rsidRPr="000D2481" w:rsidR="007C20E2">
        <w:rPr>
          <w:sz w:val="18"/>
        </w:rPr>
        <w:t xml:space="preserve"> </w:t>
      </w:r>
      <w:r w:rsidRPr="000D2481">
        <w:rPr>
          <w:sz w:val="18"/>
        </w:rPr>
        <w:t>olduğunu</w:t>
      </w:r>
      <w:r w:rsidRPr="000D2481" w:rsidR="007C20E2">
        <w:rPr>
          <w:sz w:val="18"/>
        </w:rPr>
        <w:t xml:space="preserve"> </w:t>
      </w:r>
      <w:r w:rsidRPr="000D2481">
        <w:rPr>
          <w:sz w:val="18"/>
        </w:rPr>
        <w:t>gördünüz.</w:t>
      </w:r>
      <w:r w:rsidRPr="000D2481" w:rsidR="007C20E2">
        <w:rPr>
          <w:sz w:val="18"/>
        </w:rPr>
        <w:t xml:space="preserve"> </w:t>
      </w:r>
      <w:r w:rsidRPr="000D2481">
        <w:rPr>
          <w:sz w:val="18"/>
        </w:rPr>
        <w:t>Sınav</w:t>
      </w:r>
      <w:r w:rsidRPr="000D2481" w:rsidR="007C20E2">
        <w:rPr>
          <w:sz w:val="18"/>
        </w:rPr>
        <w:t xml:space="preserve"> </w:t>
      </w:r>
      <w:r w:rsidRPr="000D2481">
        <w:rPr>
          <w:sz w:val="18"/>
        </w:rPr>
        <w:t>sistemiyle</w:t>
      </w:r>
      <w:r w:rsidRPr="000D2481" w:rsidR="007C20E2">
        <w:rPr>
          <w:sz w:val="18"/>
        </w:rPr>
        <w:t xml:space="preserve"> </w:t>
      </w:r>
      <w:r w:rsidRPr="000D2481">
        <w:rPr>
          <w:sz w:val="18"/>
        </w:rPr>
        <w:t>oynadınız,</w:t>
      </w:r>
      <w:r w:rsidRPr="000D2481" w:rsidR="007C20E2">
        <w:rPr>
          <w:sz w:val="18"/>
        </w:rPr>
        <w:t xml:space="preserve"> </w:t>
      </w:r>
      <w:r w:rsidRPr="000D2481">
        <w:rPr>
          <w:sz w:val="18"/>
        </w:rPr>
        <w:t>rekabeti</w:t>
      </w:r>
      <w:r w:rsidRPr="000D2481" w:rsidR="007C20E2">
        <w:rPr>
          <w:sz w:val="18"/>
        </w:rPr>
        <w:t xml:space="preserve"> </w:t>
      </w:r>
      <w:r w:rsidRPr="000D2481">
        <w:rPr>
          <w:sz w:val="18"/>
        </w:rPr>
        <w:t>ortadan</w:t>
      </w:r>
      <w:r w:rsidRPr="000D2481" w:rsidR="007C20E2">
        <w:rPr>
          <w:sz w:val="18"/>
        </w:rPr>
        <w:t xml:space="preserve"> </w:t>
      </w:r>
      <w:r w:rsidRPr="000D2481">
        <w:rPr>
          <w:sz w:val="18"/>
        </w:rPr>
        <w:t>kaldıracaktınız,</w:t>
      </w:r>
      <w:r w:rsidRPr="000D2481" w:rsidR="007C20E2">
        <w:rPr>
          <w:sz w:val="18"/>
        </w:rPr>
        <w:t xml:space="preserve"> </w:t>
      </w:r>
      <w:r w:rsidRPr="000D2481">
        <w:rPr>
          <w:sz w:val="18"/>
        </w:rPr>
        <w:t>hepsini</w:t>
      </w:r>
      <w:r w:rsidRPr="000D2481" w:rsidR="007C20E2">
        <w:rPr>
          <w:sz w:val="18"/>
        </w:rPr>
        <w:t xml:space="preserve"> </w:t>
      </w:r>
      <w:r w:rsidRPr="000D2481">
        <w:rPr>
          <w:sz w:val="18"/>
        </w:rPr>
        <w:t>daha</w:t>
      </w:r>
      <w:r w:rsidRPr="000D2481" w:rsidR="007C20E2">
        <w:rPr>
          <w:sz w:val="18"/>
        </w:rPr>
        <w:t xml:space="preserve"> </w:t>
      </w:r>
      <w:r w:rsidRPr="000D2481">
        <w:rPr>
          <w:sz w:val="18"/>
        </w:rPr>
        <w:t>çok</w:t>
      </w:r>
      <w:r w:rsidRPr="000D2481" w:rsidR="007C20E2">
        <w:rPr>
          <w:sz w:val="18"/>
        </w:rPr>
        <w:t xml:space="preserve"> </w:t>
      </w:r>
      <w:r w:rsidRPr="000D2481">
        <w:rPr>
          <w:sz w:val="18"/>
        </w:rPr>
        <w:t>üzdünüz,</w:t>
      </w:r>
      <w:r w:rsidRPr="000D2481" w:rsidR="007C20E2">
        <w:rPr>
          <w:sz w:val="18"/>
        </w:rPr>
        <w:t xml:space="preserve"> </w:t>
      </w:r>
      <w:r w:rsidRPr="000D2481">
        <w:rPr>
          <w:sz w:val="18"/>
        </w:rPr>
        <w:t>daha</w:t>
      </w:r>
      <w:r w:rsidRPr="000D2481" w:rsidR="007C20E2">
        <w:rPr>
          <w:sz w:val="18"/>
        </w:rPr>
        <w:t xml:space="preserve"> </w:t>
      </w:r>
      <w:r w:rsidRPr="000D2481">
        <w:rPr>
          <w:sz w:val="18"/>
        </w:rPr>
        <w:t>çok</w:t>
      </w:r>
      <w:r w:rsidRPr="000D2481" w:rsidR="007C20E2">
        <w:rPr>
          <w:sz w:val="18"/>
        </w:rPr>
        <w:t xml:space="preserve"> </w:t>
      </w:r>
      <w:r w:rsidRPr="000D2481">
        <w:rPr>
          <w:sz w:val="18"/>
        </w:rPr>
        <w:t>kaos</w:t>
      </w:r>
      <w:r w:rsidRPr="000D2481" w:rsidR="007C20E2">
        <w:rPr>
          <w:sz w:val="18"/>
        </w:rPr>
        <w:t xml:space="preserve"> </w:t>
      </w:r>
      <w:r w:rsidRPr="000D2481">
        <w:rPr>
          <w:sz w:val="18"/>
        </w:rPr>
        <w:t>ortamına</w:t>
      </w:r>
      <w:r w:rsidRPr="000D2481" w:rsidR="007C20E2">
        <w:rPr>
          <w:sz w:val="18"/>
        </w:rPr>
        <w:t xml:space="preserve"> </w:t>
      </w:r>
      <w:r w:rsidRPr="000D2481">
        <w:rPr>
          <w:sz w:val="18"/>
        </w:rPr>
        <w:t>soktunuz,</w:t>
      </w:r>
      <w:r w:rsidRPr="000D2481" w:rsidR="007C20E2">
        <w:rPr>
          <w:sz w:val="18"/>
        </w:rPr>
        <w:t xml:space="preserve"> </w:t>
      </w:r>
      <w:r w:rsidRPr="000D2481">
        <w:rPr>
          <w:sz w:val="18"/>
        </w:rPr>
        <w:t>bir</w:t>
      </w:r>
      <w:r w:rsidRPr="000D2481" w:rsidR="007C20E2">
        <w:rPr>
          <w:sz w:val="18"/>
        </w:rPr>
        <w:t xml:space="preserve"> </w:t>
      </w:r>
      <w:r w:rsidRPr="000D2481">
        <w:rPr>
          <w:sz w:val="18"/>
        </w:rPr>
        <w:t>de</w:t>
      </w:r>
      <w:r w:rsidRPr="000D2481" w:rsidR="007C20E2">
        <w:rPr>
          <w:sz w:val="18"/>
        </w:rPr>
        <w:t xml:space="preserve"> </w:t>
      </w:r>
      <w:r w:rsidRPr="000D2481">
        <w:rPr>
          <w:sz w:val="18"/>
        </w:rPr>
        <w:t>“nitelikli”</w:t>
      </w:r>
      <w:r w:rsidRPr="000D2481" w:rsidR="007C20E2">
        <w:rPr>
          <w:sz w:val="18"/>
        </w:rPr>
        <w:t xml:space="preserve"> </w:t>
      </w:r>
      <w:r w:rsidRPr="000D2481">
        <w:rPr>
          <w:sz w:val="18"/>
        </w:rPr>
        <w:t>“niteliksiz”</w:t>
      </w:r>
      <w:r w:rsidRPr="000D2481" w:rsidR="007C20E2">
        <w:rPr>
          <w:sz w:val="18"/>
        </w:rPr>
        <w:t xml:space="preserve"> </w:t>
      </w:r>
      <w:r w:rsidRPr="000D2481">
        <w:rPr>
          <w:sz w:val="18"/>
        </w:rPr>
        <w:t>diye</w:t>
      </w:r>
      <w:r w:rsidRPr="000D2481" w:rsidR="007C20E2">
        <w:rPr>
          <w:sz w:val="18"/>
        </w:rPr>
        <w:t xml:space="preserve"> </w:t>
      </w:r>
      <w:r w:rsidRPr="000D2481">
        <w:rPr>
          <w:sz w:val="18"/>
        </w:rPr>
        <w:t>bir</w:t>
      </w:r>
      <w:r w:rsidRPr="000D2481" w:rsidR="007C20E2">
        <w:rPr>
          <w:sz w:val="18"/>
        </w:rPr>
        <w:t xml:space="preserve"> </w:t>
      </w:r>
      <w:r w:rsidRPr="000D2481">
        <w:rPr>
          <w:sz w:val="18"/>
        </w:rPr>
        <w:t>gaf</w:t>
      </w:r>
      <w:r w:rsidRPr="000D2481" w:rsidR="007C20E2">
        <w:rPr>
          <w:sz w:val="18"/>
        </w:rPr>
        <w:t xml:space="preserve"> </w:t>
      </w:r>
      <w:r w:rsidRPr="000D2481">
        <w:rPr>
          <w:sz w:val="18"/>
        </w:rPr>
        <w:t>yaptınız.</w:t>
      </w:r>
      <w:r w:rsidRPr="000D2481" w:rsidR="007C20E2">
        <w:rPr>
          <w:sz w:val="18"/>
        </w:rPr>
        <w:t xml:space="preserve"> </w:t>
      </w:r>
      <w:r w:rsidRPr="000D2481">
        <w:rPr>
          <w:sz w:val="18"/>
        </w:rPr>
        <w:t>Yetmedi,</w:t>
      </w:r>
      <w:r w:rsidRPr="000D2481" w:rsidR="007C20E2">
        <w:rPr>
          <w:sz w:val="18"/>
        </w:rPr>
        <w:t xml:space="preserve"> </w:t>
      </w:r>
      <w:r w:rsidRPr="000D2481">
        <w:rPr>
          <w:sz w:val="18"/>
        </w:rPr>
        <w:t>nitelikli</w:t>
      </w:r>
      <w:r w:rsidRPr="000D2481" w:rsidR="007C20E2">
        <w:rPr>
          <w:sz w:val="18"/>
        </w:rPr>
        <w:t xml:space="preserve"> </w:t>
      </w:r>
      <w:r w:rsidRPr="000D2481">
        <w:rPr>
          <w:sz w:val="18"/>
        </w:rPr>
        <w:t>okulların</w:t>
      </w:r>
      <w:r w:rsidRPr="000D2481" w:rsidR="007C20E2">
        <w:rPr>
          <w:sz w:val="18"/>
        </w:rPr>
        <w:t xml:space="preserve"> </w:t>
      </w:r>
      <w:r w:rsidRPr="000D2481">
        <w:rPr>
          <w:sz w:val="18"/>
        </w:rPr>
        <w:t>kapsamından</w:t>
      </w:r>
      <w:r w:rsidRPr="000D2481" w:rsidR="007C20E2">
        <w:rPr>
          <w:sz w:val="18"/>
        </w:rPr>
        <w:t xml:space="preserve"> </w:t>
      </w:r>
      <w:r w:rsidRPr="000D2481">
        <w:rPr>
          <w:sz w:val="18"/>
        </w:rPr>
        <w:t>o</w:t>
      </w:r>
      <w:r w:rsidRPr="000D2481" w:rsidR="007C20E2">
        <w:rPr>
          <w:sz w:val="18"/>
        </w:rPr>
        <w:t xml:space="preserve"> </w:t>
      </w:r>
      <w:r w:rsidRPr="000D2481">
        <w:rPr>
          <w:sz w:val="18"/>
        </w:rPr>
        <w:t>köklü</w:t>
      </w:r>
      <w:r w:rsidRPr="000D2481" w:rsidR="007C20E2">
        <w:rPr>
          <w:sz w:val="18"/>
        </w:rPr>
        <w:t xml:space="preserve"> </w:t>
      </w:r>
      <w:r w:rsidRPr="000D2481">
        <w:rPr>
          <w:sz w:val="18"/>
        </w:rPr>
        <w:t>liseleri</w:t>
      </w:r>
      <w:r w:rsidRPr="000D2481" w:rsidR="007C20E2">
        <w:rPr>
          <w:sz w:val="18"/>
        </w:rPr>
        <w:t xml:space="preserve"> </w:t>
      </w:r>
      <w:r w:rsidRPr="000D2481">
        <w:rPr>
          <w:sz w:val="18"/>
        </w:rPr>
        <w:t>çıkarttınız.</w:t>
      </w:r>
      <w:r w:rsidRPr="000D2481" w:rsidR="007C20E2">
        <w:rPr>
          <w:sz w:val="18"/>
        </w:rPr>
        <w:t xml:space="preserve"> </w:t>
      </w:r>
      <w:r w:rsidRPr="000D2481">
        <w:rPr>
          <w:sz w:val="18"/>
        </w:rPr>
        <w:t>Çok</w:t>
      </w:r>
      <w:r w:rsidRPr="000D2481" w:rsidR="007C20E2">
        <w:rPr>
          <w:sz w:val="18"/>
        </w:rPr>
        <w:t xml:space="preserve"> </w:t>
      </w:r>
      <w:r w:rsidRPr="000D2481">
        <w:rPr>
          <w:sz w:val="18"/>
        </w:rPr>
        <w:t>şey</w:t>
      </w:r>
      <w:r w:rsidRPr="000D2481" w:rsidR="007C20E2">
        <w:rPr>
          <w:sz w:val="18"/>
        </w:rPr>
        <w:t xml:space="preserve"> </w:t>
      </w:r>
      <w:r w:rsidRPr="000D2481">
        <w:rPr>
          <w:sz w:val="18"/>
        </w:rPr>
        <w:t>daha</w:t>
      </w:r>
      <w:r w:rsidRPr="000D2481" w:rsidR="007C20E2">
        <w:rPr>
          <w:sz w:val="18"/>
        </w:rPr>
        <w:t xml:space="preserve"> </w:t>
      </w:r>
      <w:r w:rsidRPr="000D2481">
        <w:rPr>
          <w:sz w:val="18"/>
        </w:rPr>
        <w:t>sayılabilir</w:t>
      </w:r>
      <w:r w:rsidRPr="000D2481" w:rsidR="007C20E2">
        <w:rPr>
          <w:sz w:val="18"/>
        </w:rPr>
        <w:t xml:space="preserve"> </w:t>
      </w:r>
      <w:r w:rsidRPr="000D2481">
        <w:rPr>
          <w:sz w:val="18"/>
        </w:rPr>
        <w:t>ama</w:t>
      </w:r>
      <w:r w:rsidRPr="000D2481" w:rsidR="007C20E2">
        <w:rPr>
          <w:sz w:val="18"/>
        </w:rPr>
        <w:t xml:space="preserve"> </w:t>
      </w:r>
      <w:r w:rsidRPr="000D2481">
        <w:rPr>
          <w:sz w:val="18"/>
        </w:rPr>
        <w:t>artık</w:t>
      </w:r>
      <w:r w:rsidRPr="000D2481" w:rsidR="007C20E2">
        <w:rPr>
          <w:sz w:val="18"/>
        </w:rPr>
        <w:t xml:space="preserve"> </w:t>
      </w:r>
      <w:r w:rsidRPr="000D2481">
        <w:rPr>
          <w:sz w:val="18"/>
        </w:rPr>
        <w:t>şöyle</w:t>
      </w:r>
      <w:r w:rsidRPr="000D2481" w:rsidR="007C20E2">
        <w:rPr>
          <w:sz w:val="18"/>
        </w:rPr>
        <w:t xml:space="preserve"> </w:t>
      </w:r>
      <w:r w:rsidRPr="000D2481">
        <w:rPr>
          <w:sz w:val="18"/>
        </w:rPr>
        <w:t>bakılıyor,</w:t>
      </w:r>
      <w:r w:rsidRPr="000D2481" w:rsidR="007C20E2">
        <w:rPr>
          <w:sz w:val="18"/>
        </w:rPr>
        <w:t xml:space="preserve"> </w:t>
      </w:r>
      <w:r w:rsidRPr="000D2481">
        <w:rPr>
          <w:sz w:val="18"/>
        </w:rPr>
        <w:t>ne</w:t>
      </w:r>
      <w:r w:rsidRPr="000D2481" w:rsidR="007C20E2">
        <w:rPr>
          <w:sz w:val="18"/>
        </w:rPr>
        <w:t xml:space="preserve"> </w:t>
      </w:r>
      <w:r w:rsidRPr="000D2481">
        <w:rPr>
          <w:sz w:val="18"/>
        </w:rPr>
        <w:t>kadar,</w:t>
      </w:r>
      <w:r w:rsidRPr="000D2481" w:rsidR="007C20E2">
        <w:rPr>
          <w:sz w:val="18"/>
        </w:rPr>
        <w:t xml:space="preserve"> </w:t>
      </w:r>
      <w:r w:rsidRPr="000D2481">
        <w:rPr>
          <w:sz w:val="18"/>
        </w:rPr>
        <w:t>hangisinde…</w:t>
      </w:r>
      <w:r w:rsidRPr="000D2481" w:rsidR="007C20E2">
        <w:rPr>
          <w:sz w:val="18"/>
        </w:rPr>
        <w:t xml:space="preserve"> </w:t>
      </w:r>
      <w:r w:rsidRPr="000D2481">
        <w:rPr>
          <w:sz w:val="18"/>
        </w:rPr>
        <w:t>Artık,</w:t>
      </w:r>
      <w:r w:rsidRPr="000D2481" w:rsidR="007C20E2">
        <w:rPr>
          <w:sz w:val="18"/>
        </w:rPr>
        <w:t xml:space="preserve"> </w:t>
      </w:r>
      <w:r w:rsidRPr="000D2481">
        <w:rPr>
          <w:sz w:val="18"/>
        </w:rPr>
        <w:t>“Şunda</w:t>
      </w:r>
      <w:r w:rsidRPr="000D2481" w:rsidR="007C20E2">
        <w:rPr>
          <w:sz w:val="18"/>
        </w:rPr>
        <w:t xml:space="preserve"> </w:t>
      </w:r>
      <w:r w:rsidRPr="000D2481">
        <w:rPr>
          <w:sz w:val="18"/>
        </w:rPr>
        <w:t>iyi</w:t>
      </w:r>
      <w:r w:rsidRPr="000D2481" w:rsidR="007C20E2">
        <w:rPr>
          <w:sz w:val="18"/>
        </w:rPr>
        <w:t xml:space="preserve"> </w:t>
      </w:r>
      <w:r w:rsidRPr="000D2481">
        <w:rPr>
          <w:sz w:val="18"/>
        </w:rPr>
        <w:t>niyetliyiz.”</w:t>
      </w:r>
      <w:r w:rsidRPr="000D2481" w:rsidR="007C20E2">
        <w:rPr>
          <w:sz w:val="18"/>
        </w:rPr>
        <w:t xml:space="preserve"> </w:t>
      </w:r>
      <w:r w:rsidRPr="000D2481">
        <w:rPr>
          <w:sz w:val="18"/>
        </w:rPr>
        <w:t>filan</w:t>
      </w:r>
      <w:r w:rsidRPr="000D2481" w:rsidR="007C20E2">
        <w:rPr>
          <w:sz w:val="18"/>
        </w:rPr>
        <w:t xml:space="preserve"> </w:t>
      </w:r>
      <w:r w:rsidRPr="000D2481">
        <w:rPr>
          <w:sz w:val="18"/>
        </w:rPr>
        <w:t>diyemezsiniz.</w:t>
      </w:r>
      <w:r w:rsidRPr="000D2481" w:rsidR="007C20E2">
        <w:rPr>
          <w:sz w:val="18"/>
        </w:rPr>
        <w:t xml:space="preserve"> </w:t>
      </w:r>
      <w:r w:rsidRPr="000D2481">
        <w:rPr>
          <w:sz w:val="18"/>
        </w:rPr>
        <w:t>Çünkü</w:t>
      </w:r>
      <w:r w:rsidRPr="000D2481" w:rsidR="007C20E2">
        <w:rPr>
          <w:sz w:val="18"/>
        </w:rPr>
        <w:t xml:space="preserve"> </w:t>
      </w:r>
      <w:r w:rsidRPr="000D2481">
        <w:rPr>
          <w:sz w:val="18"/>
        </w:rPr>
        <w:t>dediğiniz</w:t>
      </w:r>
      <w:r w:rsidRPr="000D2481" w:rsidR="007C20E2">
        <w:rPr>
          <w:sz w:val="18"/>
        </w:rPr>
        <w:t xml:space="preserve"> </w:t>
      </w:r>
      <w:r w:rsidRPr="000D2481">
        <w:rPr>
          <w:sz w:val="18"/>
        </w:rPr>
        <w:t>zaman</w:t>
      </w:r>
      <w:r w:rsidRPr="000D2481" w:rsidR="007C20E2">
        <w:rPr>
          <w:sz w:val="18"/>
        </w:rPr>
        <w:t xml:space="preserve"> </w:t>
      </w:r>
      <w:r w:rsidRPr="000D2481">
        <w:rPr>
          <w:sz w:val="18"/>
        </w:rPr>
        <w:t>veli,</w:t>
      </w:r>
      <w:r w:rsidRPr="000D2481" w:rsidR="007C20E2">
        <w:rPr>
          <w:sz w:val="18"/>
        </w:rPr>
        <w:t xml:space="preserve"> </w:t>
      </w:r>
      <w:r w:rsidRPr="000D2481">
        <w:rPr>
          <w:sz w:val="18"/>
        </w:rPr>
        <w:t>toplum</w:t>
      </w:r>
      <w:r w:rsidRPr="000D2481" w:rsidR="007C20E2">
        <w:rPr>
          <w:sz w:val="18"/>
        </w:rPr>
        <w:t xml:space="preserve"> </w:t>
      </w:r>
      <w:r w:rsidRPr="000D2481">
        <w:rPr>
          <w:sz w:val="18"/>
        </w:rPr>
        <w:t>bunun</w:t>
      </w:r>
      <w:r w:rsidRPr="000D2481" w:rsidR="007C20E2">
        <w:rPr>
          <w:sz w:val="18"/>
        </w:rPr>
        <w:t xml:space="preserve"> </w:t>
      </w:r>
      <w:r w:rsidRPr="000D2481">
        <w:rPr>
          <w:sz w:val="18"/>
        </w:rPr>
        <w:t>altında</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arıyor,</w:t>
      </w:r>
      <w:r w:rsidRPr="000D2481" w:rsidR="007C20E2">
        <w:rPr>
          <w:sz w:val="18"/>
        </w:rPr>
        <w:t xml:space="preserve"> </w:t>
      </w:r>
      <w:r w:rsidRPr="000D2481">
        <w:rPr>
          <w:sz w:val="18"/>
        </w:rPr>
        <w:t>“Vasıfsızlaştırıyor,</w:t>
      </w:r>
      <w:r w:rsidRPr="000D2481" w:rsidR="007C20E2">
        <w:rPr>
          <w:sz w:val="18"/>
        </w:rPr>
        <w:t xml:space="preserve"> </w:t>
      </w:r>
      <w:r w:rsidRPr="000D2481">
        <w:rPr>
          <w:sz w:val="18"/>
        </w:rPr>
        <w:t>niteliksizleştiriyor,</w:t>
      </w:r>
      <w:r w:rsidRPr="000D2481" w:rsidR="007C20E2">
        <w:rPr>
          <w:sz w:val="18"/>
        </w:rPr>
        <w:t xml:space="preserve"> </w:t>
      </w:r>
      <w:r w:rsidRPr="000D2481">
        <w:rPr>
          <w:sz w:val="18"/>
        </w:rPr>
        <w:t>içini</w:t>
      </w:r>
      <w:r w:rsidRPr="000D2481" w:rsidR="007C20E2">
        <w:rPr>
          <w:sz w:val="18"/>
        </w:rPr>
        <w:t xml:space="preserve"> </w:t>
      </w:r>
      <w:r w:rsidRPr="000D2481">
        <w:rPr>
          <w:sz w:val="18"/>
        </w:rPr>
        <w:t>boşaltıyor,</w:t>
      </w:r>
      <w:r w:rsidRPr="000D2481" w:rsidR="007C20E2">
        <w:rPr>
          <w:sz w:val="18"/>
        </w:rPr>
        <w:t xml:space="preserve"> </w:t>
      </w:r>
      <w:r w:rsidRPr="000D2481">
        <w:rPr>
          <w:sz w:val="18"/>
        </w:rPr>
        <w:t>kadrolaşma</w:t>
      </w:r>
      <w:r w:rsidRPr="000D2481" w:rsidR="007C20E2">
        <w:rPr>
          <w:sz w:val="18"/>
        </w:rPr>
        <w:t xml:space="preserve"> </w:t>
      </w:r>
      <w:r w:rsidRPr="000D2481">
        <w:rPr>
          <w:sz w:val="18"/>
        </w:rPr>
        <w:t>sağlıyor,</w:t>
      </w:r>
      <w:r w:rsidRPr="000D2481" w:rsidR="007C20E2">
        <w:rPr>
          <w:sz w:val="18"/>
        </w:rPr>
        <w:t xml:space="preserve"> </w:t>
      </w:r>
      <w:r w:rsidRPr="000D2481">
        <w:rPr>
          <w:sz w:val="18"/>
        </w:rPr>
        <w:t>siyasi</w:t>
      </w:r>
      <w:r w:rsidRPr="000D2481" w:rsidR="007C20E2">
        <w:rPr>
          <w:sz w:val="18"/>
        </w:rPr>
        <w:t xml:space="preserve"> </w:t>
      </w:r>
      <w:r w:rsidRPr="000D2481">
        <w:rPr>
          <w:sz w:val="18"/>
        </w:rPr>
        <w:t>çıkarları</w:t>
      </w:r>
      <w:r w:rsidRPr="000D2481" w:rsidR="007C20E2">
        <w:rPr>
          <w:sz w:val="18"/>
        </w:rPr>
        <w:t xml:space="preserve"> </w:t>
      </w:r>
      <w:r w:rsidRPr="000D2481">
        <w:rPr>
          <w:sz w:val="18"/>
        </w:rPr>
        <w:t>için</w:t>
      </w:r>
      <w:r w:rsidRPr="000D2481" w:rsidR="007C20E2">
        <w:rPr>
          <w:sz w:val="18"/>
        </w:rPr>
        <w:t xml:space="preserve"> </w:t>
      </w:r>
      <w:r w:rsidRPr="000D2481">
        <w:rPr>
          <w:sz w:val="18"/>
        </w:rPr>
        <w:t>kullanıyor.”</w:t>
      </w:r>
      <w:r w:rsidRPr="000D2481" w:rsidR="007C20E2">
        <w:rPr>
          <w:sz w:val="18"/>
        </w:rPr>
        <w:t xml:space="preserve"> </w:t>
      </w:r>
      <w:r w:rsidRPr="000D2481">
        <w:rPr>
          <w:sz w:val="18"/>
        </w:rPr>
        <w:t>diyor.</w:t>
      </w:r>
      <w:r w:rsidRPr="000D2481" w:rsidR="007C20E2">
        <w:rPr>
          <w:sz w:val="18"/>
        </w:rPr>
        <w:t xml:space="preserve"> </w:t>
      </w:r>
      <w:r w:rsidRPr="000D2481">
        <w:rPr>
          <w:sz w:val="18"/>
        </w:rPr>
        <w:t>Siz</w:t>
      </w:r>
      <w:r w:rsidRPr="000D2481" w:rsidR="007C20E2">
        <w:rPr>
          <w:sz w:val="18"/>
        </w:rPr>
        <w:t xml:space="preserve"> </w:t>
      </w:r>
      <w:r w:rsidRPr="000D2481">
        <w:rPr>
          <w:sz w:val="18"/>
        </w:rPr>
        <w:t>bunu</w:t>
      </w:r>
      <w:r w:rsidRPr="000D2481" w:rsidR="007C20E2">
        <w:rPr>
          <w:sz w:val="18"/>
        </w:rPr>
        <w:t xml:space="preserve"> </w:t>
      </w:r>
      <w:r w:rsidRPr="000D2481">
        <w:rPr>
          <w:sz w:val="18"/>
        </w:rPr>
        <w:t>yıkmanız</w:t>
      </w:r>
      <w:r w:rsidRPr="000D2481" w:rsidR="007C20E2">
        <w:rPr>
          <w:sz w:val="18"/>
        </w:rPr>
        <w:t xml:space="preserve"> </w:t>
      </w:r>
      <w:r w:rsidRPr="000D2481">
        <w:rPr>
          <w:sz w:val="18"/>
        </w:rPr>
        <w:t>gerekirken</w:t>
      </w:r>
      <w:r w:rsidRPr="000D2481" w:rsidR="007C20E2">
        <w:rPr>
          <w:sz w:val="18"/>
        </w:rPr>
        <w:t xml:space="preserve"> </w:t>
      </w:r>
      <w:r w:rsidRPr="000D2481">
        <w:rPr>
          <w:sz w:val="18"/>
        </w:rPr>
        <w:t>bunun</w:t>
      </w:r>
      <w:r w:rsidRPr="000D2481" w:rsidR="007C20E2">
        <w:rPr>
          <w:sz w:val="18"/>
        </w:rPr>
        <w:t xml:space="preserve"> </w:t>
      </w:r>
      <w:r w:rsidRPr="000D2481">
        <w:rPr>
          <w:sz w:val="18"/>
        </w:rPr>
        <w:t>üstüne</w:t>
      </w:r>
      <w:r w:rsidRPr="000D2481" w:rsidR="007C20E2">
        <w:rPr>
          <w:sz w:val="18"/>
        </w:rPr>
        <w:t xml:space="preserve"> </w:t>
      </w:r>
      <w:r w:rsidRPr="000D2481">
        <w:rPr>
          <w:sz w:val="18"/>
        </w:rPr>
        <w:t>üstüne</w:t>
      </w:r>
      <w:r w:rsidRPr="000D2481" w:rsidR="007C20E2">
        <w:rPr>
          <w:sz w:val="18"/>
        </w:rPr>
        <w:t xml:space="preserve"> </w:t>
      </w:r>
      <w:r w:rsidRPr="000D2481">
        <w:rPr>
          <w:sz w:val="18"/>
        </w:rPr>
        <w:t>inşa</w:t>
      </w:r>
      <w:r w:rsidRPr="000D2481" w:rsidR="007C20E2">
        <w:rPr>
          <w:sz w:val="18"/>
        </w:rPr>
        <w:t xml:space="preserve"> </w:t>
      </w:r>
      <w:r w:rsidRPr="000D2481">
        <w:rPr>
          <w:sz w:val="18"/>
        </w:rPr>
        <w:t>ediyorsunuz</w:t>
      </w:r>
      <w:r w:rsidRPr="000D2481" w:rsidR="007C20E2">
        <w:rPr>
          <w:sz w:val="18"/>
        </w:rPr>
        <w:t xml:space="preserve"> </w:t>
      </w:r>
      <w:r w:rsidRPr="000D2481">
        <w:rPr>
          <w:sz w:val="18"/>
        </w:rPr>
        <w:t>ve</w:t>
      </w:r>
      <w:r w:rsidRPr="000D2481" w:rsidR="007C20E2">
        <w:rPr>
          <w:sz w:val="18"/>
        </w:rPr>
        <w:t xml:space="preserve"> </w:t>
      </w:r>
      <w:r w:rsidRPr="000D2481">
        <w:rPr>
          <w:sz w:val="18"/>
        </w:rPr>
        <w:t>şimdi</w:t>
      </w:r>
      <w:r w:rsidRPr="000D2481" w:rsidR="007C20E2">
        <w:rPr>
          <w:sz w:val="18"/>
        </w:rPr>
        <w:t xml:space="preserve"> </w:t>
      </w:r>
      <w:r w:rsidRPr="000D2481">
        <w:rPr>
          <w:sz w:val="18"/>
        </w:rPr>
        <w:t>de</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bölünmesi.</w:t>
      </w:r>
      <w:r w:rsidRPr="000D2481" w:rsidR="007C20E2">
        <w:rPr>
          <w:sz w:val="18"/>
        </w:rPr>
        <w:t xml:space="preserve"> </w:t>
      </w:r>
      <w:r w:rsidRPr="000D2481">
        <w:rPr>
          <w:sz w:val="18"/>
        </w:rPr>
        <w:t>Burada</w:t>
      </w:r>
      <w:r w:rsidRPr="000D2481" w:rsidR="007C20E2">
        <w:rPr>
          <w:sz w:val="18"/>
        </w:rPr>
        <w:t xml:space="preserve"> </w:t>
      </w:r>
      <w:r w:rsidRPr="000D2481">
        <w:rPr>
          <w:sz w:val="18"/>
        </w:rPr>
        <w:t>sebebin</w:t>
      </w:r>
      <w:r w:rsidRPr="000D2481" w:rsidR="007C20E2">
        <w:rPr>
          <w:sz w:val="18"/>
        </w:rPr>
        <w:t xml:space="preserve"> </w:t>
      </w:r>
      <w:r w:rsidRPr="000D2481">
        <w:rPr>
          <w:sz w:val="18"/>
        </w:rPr>
        <w:t>ne</w:t>
      </w:r>
      <w:r w:rsidRPr="000D2481" w:rsidR="007C20E2">
        <w:rPr>
          <w:sz w:val="18"/>
        </w:rPr>
        <w:t xml:space="preserve"> </w:t>
      </w:r>
      <w:r w:rsidRPr="000D2481">
        <w:rPr>
          <w:sz w:val="18"/>
        </w:rPr>
        <w:t>olduğunu</w:t>
      </w:r>
      <w:r w:rsidRPr="000D2481" w:rsidR="007C20E2">
        <w:rPr>
          <w:sz w:val="18"/>
        </w:rPr>
        <w:t xml:space="preserve"> </w:t>
      </w:r>
      <w:r w:rsidRPr="000D2481">
        <w:rPr>
          <w:sz w:val="18"/>
        </w:rPr>
        <w:t>anlamış</w:t>
      </w:r>
      <w:r w:rsidRPr="000D2481" w:rsidR="007C20E2">
        <w:rPr>
          <w:sz w:val="18"/>
        </w:rPr>
        <w:t xml:space="preserve"> </w:t>
      </w:r>
      <w:r w:rsidRPr="000D2481">
        <w:rPr>
          <w:sz w:val="18"/>
        </w:rPr>
        <w:t>değil</w:t>
      </w:r>
      <w:r w:rsidRPr="000D2481" w:rsidR="007C20E2">
        <w:rPr>
          <w:sz w:val="18"/>
        </w:rPr>
        <w:t xml:space="preserve"> </w:t>
      </w:r>
      <w:r w:rsidRPr="000D2481">
        <w:rPr>
          <w:sz w:val="18"/>
        </w:rPr>
        <w:t>kimse.</w:t>
      </w:r>
      <w:r w:rsidRPr="000D2481" w:rsidR="007C20E2">
        <w:rPr>
          <w:sz w:val="18"/>
        </w:rPr>
        <w:t xml:space="preserve"> </w:t>
      </w:r>
      <w:r w:rsidRPr="000D2481">
        <w:rPr>
          <w:sz w:val="18"/>
        </w:rPr>
        <w:t>Burada</w:t>
      </w:r>
      <w:r w:rsidRPr="000D2481" w:rsidR="007C20E2">
        <w:rPr>
          <w:sz w:val="18"/>
        </w:rPr>
        <w:t xml:space="preserve"> </w:t>
      </w:r>
      <w:r w:rsidRPr="000D2481">
        <w:rPr>
          <w:sz w:val="18"/>
        </w:rPr>
        <w:t>bir</w:t>
      </w:r>
      <w:r w:rsidRPr="000D2481" w:rsidR="007C20E2">
        <w:rPr>
          <w:sz w:val="18"/>
        </w:rPr>
        <w:t xml:space="preserve"> </w:t>
      </w:r>
      <w:r w:rsidRPr="000D2481">
        <w:rPr>
          <w:sz w:val="18"/>
        </w:rPr>
        <w:t>nicelik</w:t>
      </w:r>
      <w:r w:rsidRPr="000D2481" w:rsidR="007C20E2">
        <w:rPr>
          <w:sz w:val="18"/>
        </w:rPr>
        <w:t xml:space="preserve"> </w:t>
      </w:r>
      <w:r w:rsidRPr="000D2481">
        <w:rPr>
          <w:sz w:val="18"/>
        </w:rPr>
        <w:t>sorunu</w:t>
      </w:r>
      <w:r w:rsidRPr="000D2481" w:rsidR="007C20E2">
        <w:rPr>
          <w:sz w:val="18"/>
        </w:rPr>
        <w:t xml:space="preserve"> </w:t>
      </w:r>
      <w:r w:rsidRPr="000D2481">
        <w:rPr>
          <w:sz w:val="18"/>
        </w:rPr>
        <w:t>olmaması</w:t>
      </w:r>
      <w:r w:rsidRPr="000D2481" w:rsidR="007C20E2">
        <w:rPr>
          <w:sz w:val="18"/>
        </w:rPr>
        <w:t xml:space="preserve"> </w:t>
      </w:r>
      <w:r w:rsidRPr="000D2481">
        <w:rPr>
          <w:sz w:val="18"/>
        </w:rPr>
        <w:t>lazım,</w:t>
      </w:r>
      <w:r w:rsidRPr="000D2481" w:rsidR="007C20E2">
        <w:rPr>
          <w:sz w:val="18"/>
        </w:rPr>
        <w:t xml:space="preserve"> </w:t>
      </w:r>
      <w:r w:rsidRPr="000D2481">
        <w:rPr>
          <w:sz w:val="18"/>
        </w:rPr>
        <w:t>nitelik</w:t>
      </w:r>
      <w:r w:rsidRPr="000D2481" w:rsidR="007C20E2">
        <w:rPr>
          <w:sz w:val="18"/>
        </w:rPr>
        <w:t xml:space="preserve"> </w:t>
      </w:r>
      <w:r w:rsidRPr="000D2481">
        <w:rPr>
          <w:sz w:val="18"/>
        </w:rPr>
        <w:t>sorunu</w:t>
      </w:r>
      <w:r w:rsidRPr="000D2481" w:rsidR="007C20E2">
        <w:rPr>
          <w:sz w:val="18"/>
        </w:rPr>
        <w:t xml:space="preserve"> </w:t>
      </w:r>
      <w:r w:rsidRPr="000D2481">
        <w:rPr>
          <w:sz w:val="18"/>
        </w:rPr>
        <w:t>var</w:t>
      </w:r>
      <w:r w:rsidRPr="000D2481" w:rsidR="007C20E2">
        <w:rPr>
          <w:sz w:val="18"/>
        </w:rPr>
        <w:t xml:space="preserve"> </w:t>
      </w:r>
      <w:r w:rsidRPr="000D2481">
        <w:rPr>
          <w:sz w:val="18"/>
        </w:rPr>
        <w:t>üniversitelerde.</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bölünme</w:t>
      </w:r>
      <w:r w:rsidRPr="000D2481" w:rsidR="007C20E2">
        <w:rPr>
          <w:sz w:val="18"/>
        </w:rPr>
        <w:t xml:space="preserve"> </w:t>
      </w:r>
      <w:r w:rsidRPr="000D2481">
        <w:rPr>
          <w:sz w:val="18"/>
        </w:rPr>
        <w:t>bu</w:t>
      </w:r>
      <w:r w:rsidRPr="000D2481" w:rsidR="007C20E2">
        <w:rPr>
          <w:sz w:val="18"/>
        </w:rPr>
        <w:t xml:space="preserve"> </w:t>
      </w:r>
      <w:r w:rsidRPr="000D2481">
        <w:rPr>
          <w:sz w:val="18"/>
        </w:rPr>
        <w:t>çocukları</w:t>
      </w:r>
      <w:r w:rsidRPr="000D2481" w:rsidR="007C20E2">
        <w:rPr>
          <w:sz w:val="18"/>
        </w:rPr>
        <w:t xml:space="preserve"> </w:t>
      </w:r>
      <w:r w:rsidRPr="000D2481">
        <w:rPr>
          <w:sz w:val="18"/>
        </w:rPr>
        <w:t>tedirgin</w:t>
      </w:r>
      <w:r w:rsidRPr="000D2481" w:rsidR="007C20E2">
        <w:rPr>
          <w:sz w:val="18"/>
        </w:rPr>
        <w:t xml:space="preserve"> </w:t>
      </w:r>
      <w:r w:rsidRPr="000D2481">
        <w:rPr>
          <w:sz w:val="18"/>
        </w:rPr>
        <w:t>ediyor,</w:t>
      </w:r>
      <w:r w:rsidRPr="000D2481" w:rsidR="007C20E2">
        <w:rPr>
          <w:sz w:val="18"/>
        </w:rPr>
        <w:t xml:space="preserve"> </w:t>
      </w:r>
      <w:r w:rsidRPr="000D2481">
        <w:rPr>
          <w:sz w:val="18"/>
        </w:rPr>
        <w:t>velileri</w:t>
      </w:r>
      <w:r w:rsidRPr="000D2481" w:rsidR="007C20E2">
        <w:rPr>
          <w:sz w:val="18"/>
        </w:rPr>
        <w:t xml:space="preserve"> </w:t>
      </w:r>
      <w:r w:rsidRPr="000D2481">
        <w:rPr>
          <w:sz w:val="18"/>
        </w:rPr>
        <w:t>tedirgin</w:t>
      </w:r>
      <w:r w:rsidRPr="000D2481" w:rsidR="007C20E2">
        <w:rPr>
          <w:sz w:val="18"/>
        </w:rPr>
        <w:t xml:space="preserve"> </w:t>
      </w:r>
      <w:r w:rsidRPr="000D2481">
        <w:rPr>
          <w:sz w:val="18"/>
        </w:rPr>
        <w:t>ediyor.</w:t>
      </w:r>
      <w:r w:rsidRPr="000D2481" w:rsidR="007C20E2">
        <w:rPr>
          <w:sz w:val="18"/>
        </w:rPr>
        <w:t xml:space="preserve"> </w:t>
      </w:r>
      <w:r w:rsidRPr="000D2481">
        <w:rPr>
          <w:sz w:val="18"/>
        </w:rPr>
        <w:t>Ne</w:t>
      </w:r>
      <w:r w:rsidRPr="000D2481" w:rsidR="007C20E2">
        <w:rPr>
          <w:sz w:val="18"/>
        </w:rPr>
        <w:t xml:space="preserve"> </w:t>
      </w:r>
      <w:r w:rsidRPr="000D2481">
        <w:rPr>
          <w:sz w:val="18"/>
        </w:rPr>
        <w:t>sağlayacak?</w:t>
      </w:r>
      <w:r w:rsidRPr="000D2481" w:rsidR="007C20E2">
        <w:rPr>
          <w:sz w:val="18"/>
        </w:rPr>
        <w:t xml:space="preserve"> </w:t>
      </w:r>
      <w:r w:rsidRPr="000D2481">
        <w:rPr>
          <w:sz w:val="18"/>
        </w:rPr>
        <w:t>Ortada</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yok,</w:t>
      </w:r>
      <w:r w:rsidRPr="000D2481" w:rsidR="007C20E2">
        <w:rPr>
          <w:sz w:val="18"/>
        </w:rPr>
        <w:t xml:space="preserve"> </w:t>
      </w:r>
      <w:r w:rsidRPr="000D2481">
        <w:rPr>
          <w:sz w:val="18"/>
        </w:rPr>
        <w:t>bunun</w:t>
      </w:r>
      <w:r w:rsidRPr="000D2481" w:rsidR="007C20E2">
        <w:rPr>
          <w:sz w:val="18"/>
        </w:rPr>
        <w:t xml:space="preserve"> </w:t>
      </w:r>
      <w:r w:rsidRPr="000D2481">
        <w:rPr>
          <w:sz w:val="18"/>
        </w:rPr>
        <w:t>bir</w:t>
      </w:r>
      <w:r w:rsidRPr="000D2481" w:rsidR="007C20E2">
        <w:rPr>
          <w:sz w:val="18"/>
        </w:rPr>
        <w:t xml:space="preserve"> </w:t>
      </w:r>
      <w:r w:rsidRPr="000D2481">
        <w:rPr>
          <w:sz w:val="18"/>
        </w:rPr>
        <w:t>açıklaması</w:t>
      </w:r>
      <w:r w:rsidRPr="000D2481" w:rsidR="007C20E2">
        <w:rPr>
          <w:sz w:val="18"/>
        </w:rPr>
        <w:t xml:space="preserve"> </w:t>
      </w:r>
      <w:r w:rsidRPr="000D2481">
        <w:rPr>
          <w:sz w:val="18"/>
        </w:rPr>
        <w:t>yok.</w:t>
      </w:r>
      <w:r w:rsidRPr="000D2481" w:rsidR="007C20E2">
        <w:rPr>
          <w:sz w:val="18"/>
        </w:rPr>
        <w:t xml:space="preserve"> </w:t>
      </w:r>
      <w:r w:rsidRPr="000D2481">
        <w:rPr>
          <w:sz w:val="18"/>
        </w:rPr>
        <w:t>Peki,</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bölmekle</w:t>
      </w:r>
      <w:r w:rsidRPr="000D2481" w:rsidR="007C20E2">
        <w:rPr>
          <w:sz w:val="18"/>
        </w:rPr>
        <w:t xml:space="preserve"> </w:t>
      </w:r>
      <w:r w:rsidRPr="000D2481">
        <w:rPr>
          <w:sz w:val="18"/>
        </w:rPr>
        <w:t>içindeki</w:t>
      </w:r>
      <w:r w:rsidRPr="000D2481" w:rsidR="007C20E2">
        <w:rPr>
          <w:sz w:val="18"/>
        </w:rPr>
        <w:t xml:space="preserve"> </w:t>
      </w:r>
      <w:r w:rsidRPr="000D2481">
        <w:rPr>
          <w:sz w:val="18"/>
        </w:rPr>
        <w:t>eksik</w:t>
      </w:r>
      <w:r w:rsidRPr="000D2481" w:rsidR="007C20E2">
        <w:rPr>
          <w:sz w:val="18"/>
        </w:rPr>
        <w:t xml:space="preserve"> </w:t>
      </w:r>
      <w:r w:rsidRPr="000D2481">
        <w:rPr>
          <w:sz w:val="18"/>
        </w:rPr>
        <w:t>olan</w:t>
      </w:r>
      <w:r w:rsidRPr="000D2481" w:rsidR="007C20E2">
        <w:rPr>
          <w:sz w:val="18"/>
        </w:rPr>
        <w:t xml:space="preserve"> </w:t>
      </w:r>
      <w:r w:rsidRPr="000D2481">
        <w:rPr>
          <w:sz w:val="18"/>
        </w:rPr>
        <w:t>kadroyu</w:t>
      </w:r>
      <w:r w:rsidRPr="000D2481" w:rsidR="007C20E2">
        <w:rPr>
          <w:sz w:val="18"/>
        </w:rPr>
        <w:t xml:space="preserve"> </w:t>
      </w:r>
      <w:r w:rsidRPr="000D2481">
        <w:rPr>
          <w:sz w:val="18"/>
        </w:rPr>
        <w:t>doldurabiliyor</w:t>
      </w:r>
      <w:r w:rsidRPr="000D2481" w:rsidR="007C20E2">
        <w:rPr>
          <w:sz w:val="18"/>
        </w:rPr>
        <w:t xml:space="preserve"> </w:t>
      </w:r>
      <w:r w:rsidRPr="000D2481">
        <w:rPr>
          <w:sz w:val="18"/>
        </w:rPr>
        <w:t>muyuz,</w:t>
      </w:r>
      <w:r w:rsidRPr="000D2481" w:rsidR="007C20E2">
        <w:rPr>
          <w:sz w:val="18"/>
        </w:rPr>
        <w:t xml:space="preserve"> </w:t>
      </w:r>
      <w:r w:rsidRPr="000D2481">
        <w:rPr>
          <w:sz w:val="18"/>
        </w:rPr>
        <w:t>üniversiteleri</w:t>
      </w:r>
      <w:r w:rsidRPr="000D2481" w:rsidR="007C20E2">
        <w:rPr>
          <w:sz w:val="18"/>
        </w:rPr>
        <w:t xml:space="preserve"> </w:t>
      </w:r>
      <w:r w:rsidRPr="000D2481">
        <w:rPr>
          <w:sz w:val="18"/>
        </w:rPr>
        <w:t>dünya</w:t>
      </w:r>
      <w:r w:rsidRPr="000D2481" w:rsidR="007C20E2">
        <w:rPr>
          <w:sz w:val="18"/>
        </w:rPr>
        <w:t xml:space="preserve"> </w:t>
      </w:r>
      <w:r w:rsidRPr="000D2481">
        <w:rPr>
          <w:sz w:val="18"/>
        </w:rPr>
        <w:t>standartlarında</w:t>
      </w:r>
      <w:r w:rsidRPr="000D2481" w:rsidR="007C20E2">
        <w:rPr>
          <w:sz w:val="18"/>
        </w:rPr>
        <w:t xml:space="preserve"> </w:t>
      </w:r>
      <w:r w:rsidRPr="000D2481">
        <w:rPr>
          <w:sz w:val="18"/>
        </w:rPr>
        <w:t>iyi</w:t>
      </w:r>
      <w:r w:rsidRPr="000D2481" w:rsidR="007C20E2">
        <w:rPr>
          <w:sz w:val="18"/>
        </w:rPr>
        <w:t xml:space="preserve"> </w:t>
      </w:r>
      <w:r w:rsidRPr="000D2481">
        <w:rPr>
          <w:sz w:val="18"/>
        </w:rPr>
        <w:t>seviyelere</w:t>
      </w:r>
      <w:r w:rsidRPr="000D2481" w:rsidR="007C20E2">
        <w:rPr>
          <w:sz w:val="18"/>
        </w:rPr>
        <w:t xml:space="preserve"> </w:t>
      </w:r>
      <w:r w:rsidRPr="000D2481">
        <w:rPr>
          <w:sz w:val="18"/>
        </w:rPr>
        <w:t>taşıyabiliyor</w:t>
      </w:r>
      <w:r w:rsidRPr="000D2481" w:rsidR="007C20E2">
        <w:rPr>
          <w:sz w:val="18"/>
        </w:rPr>
        <w:t xml:space="preserve"> </w:t>
      </w:r>
      <w:r w:rsidRPr="000D2481">
        <w:rPr>
          <w:sz w:val="18"/>
        </w:rPr>
        <w:t>muyuz?</w:t>
      </w:r>
      <w:r w:rsidRPr="000D2481" w:rsidR="007C20E2">
        <w:rPr>
          <w:sz w:val="18"/>
        </w:rPr>
        <w:t xml:space="preserve"> </w:t>
      </w:r>
      <w:r w:rsidRPr="000D2481">
        <w:rPr>
          <w:sz w:val="18"/>
        </w:rPr>
        <w:t>Bakın,</w:t>
      </w:r>
      <w:r w:rsidRPr="000D2481" w:rsidR="007C20E2">
        <w:rPr>
          <w:sz w:val="18"/>
        </w:rPr>
        <w:t xml:space="preserve"> </w:t>
      </w:r>
      <w:r w:rsidRPr="000D2481">
        <w:rPr>
          <w:sz w:val="18"/>
        </w:rPr>
        <w:t>işsizlik</w:t>
      </w:r>
      <w:r w:rsidRPr="000D2481" w:rsidR="007C20E2">
        <w:rPr>
          <w:sz w:val="18"/>
        </w:rPr>
        <w:t xml:space="preserve"> </w:t>
      </w:r>
      <w:r w:rsidRPr="000D2481">
        <w:rPr>
          <w:sz w:val="18"/>
        </w:rPr>
        <w:t>aldı</w:t>
      </w:r>
      <w:r w:rsidRPr="000D2481" w:rsidR="007C20E2">
        <w:rPr>
          <w:sz w:val="18"/>
        </w:rPr>
        <w:t xml:space="preserve"> </w:t>
      </w:r>
      <w:r w:rsidRPr="000D2481">
        <w:rPr>
          <w:sz w:val="18"/>
        </w:rPr>
        <w:t>başını</w:t>
      </w:r>
      <w:r w:rsidRPr="000D2481" w:rsidR="007C20E2">
        <w:rPr>
          <w:sz w:val="18"/>
        </w:rPr>
        <w:t xml:space="preserve"> </w:t>
      </w:r>
      <w:r w:rsidRPr="000D2481">
        <w:rPr>
          <w:sz w:val="18"/>
        </w:rPr>
        <w:t>gidiyor.</w:t>
      </w:r>
      <w:r w:rsidRPr="000D2481" w:rsidR="007C20E2">
        <w:rPr>
          <w:sz w:val="18"/>
        </w:rPr>
        <w:t xml:space="preserve"> </w:t>
      </w:r>
      <w:r w:rsidRPr="000D2481">
        <w:rPr>
          <w:sz w:val="18"/>
        </w:rPr>
        <w:t>OECD</w:t>
      </w:r>
      <w:r w:rsidRPr="000D2481" w:rsidR="007C20E2">
        <w:rPr>
          <w:sz w:val="18"/>
        </w:rPr>
        <w:t xml:space="preserve"> </w:t>
      </w:r>
      <w:r w:rsidRPr="000D2481">
        <w:rPr>
          <w:sz w:val="18"/>
        </w:rPr>
        <w:t>ortalamasına</w:t>
      </w:r>
      <w:r w:rsidRPr="000D2481" w:rsidR="007C20E2">
        <w:rPr>
          <w:sz w:val="18"/>
        </w:rPr>
        <w:t xml:space="preserve"> </w:t>
      </w:r>
      <w:r w:rsidRPr="000D2481">
        <w:rPr>
          <w:sz w:val="18"/>
        </w:rPr>
        <w:t>baktığınızda,</w:t>
      </w:r>
      <w:r w:rsidRPr="000D2481" w:rsidR="007C20E2">
        <w:rPr>
          <w:sz w:val="18"/>
        </w:rPr>
        <w:t xml:space="preserve"> </w:t>
      </w:r>
      <w:r w:rsidRPr="000D2481">
        <w:rPr>
          <w:sz w:val="18"/>
        </w:rPr>
        <w:t>eğitim</w:t>
      </w:r>
      <w:r w:rsidRPr="000D2481" w:rsidR="007C20E2">
        <w:rPr>
          <w:sz w:val="18"/>
        </w:rPr>
        <w:t xml:space="preserve"> </w:t>
      </w:r>
      <w:r w:rsidRPr="000D2481">
        <w:rPr>
          <w:sz w:val="18"/>
        </w:rPr>
        <w:t>seviyesi</w:t>
      </w:r>
      <w:r w:rsidRPr="000D2481" w:rsidR="007C20E2">
        <w:rPr>
          <w:sz w:val="18"/>
        </w:rPr>
        <w:t xml:space="preserve"> </w:t>
      </w:r>
      <w:r w:rsidRPr="000D2481">
        <w:rPr>
          <w:sz w:val="18"/>
        </w:rPr>
        <w:t>yükseldikçe</w:t>
      </w:r>
      <w:r w:rsidRPr="000D2481" w:rsidR="007C20E2">
        <w:rPr>
          <w:sz w:val="18"/>
        </w:rPr>
        <w:t xml:space="preserve"> </w:t>
      </w:r>
      <w:r w:rsidRPr="000D2481">
        <w:rPr>
          <w:sz w:val="18"/>
        </w:rPr>
        <w:t>-normal</w:t>
      </w:r>
      <w:r w:rsidRPr="000D2481" w:rsidR="007C20E2">
        <w:rPr>
          <w:sz w:val="18"/>
        </w:rPr>
        <w:t xml:space="preserve"> </w:t>
      </w:r>
      <w:r w:rsidRPr="000D2481">
        <w:rPr>
          <w:sz w:val="18"/>
        </w:rPr>
        <w:t>olarak-</w:t>
      </w:r>
      <w:r w:rsidRPr="000D2481" w:rsidR="007C20E2">
        <w:rPr>
          <w:sz w:val="18"/>
        </w:rPr>
        <w:t xml:space="preserve"> </w:t>
      </w:r>
      <w:r w:rsidRPr="000D2481">
        <w:rPr>
          <w:sz w:val="18"/>
        </w:rPr>
        <w:t>işsizlik</w:t>
      </w:r>
      <w:r w:rsidRPr="000D2481" w:rsidR="007C20E2">
        <w:rPr>
          <w:sz w:val="18"/>
        </w:rPr>
        <w:t xml:space="preserve"> </w:t>
      </w:r>
      <w:r w:rsidRPr="000D2481">
        <w:rPr>
          <w:sz w:val="18"/>
        </w:rPr>
        <w:t>azalıyor;</w:t>
      </w:r>
      <w:r w:rsidRPr="000D2481" w:rsidR="007C20E2">
        <w:rPr>
          <w:sz w:val="18"/>
        </w:rPr>
        <w:t xml:space="preserve"> </w:t>
      </w:r>
      <w:r w:rsidRPr="000D2481">
        <w:rPr>
          <w:sz w:val="18"/>
        </w:rPr>
        <w:t>bizde</w:t>
      </w:r>
      <w:r w:rsidRPr="000D2481" w:rsidR="007C20E2">
        <w:rPr>
          <w:sz w:val="18"/>
        </w:rPr>
        <w:t xml:space="preserve"> </w:t>
      </w:r>
      <w:r w:rsidRPr="000D2481">
        <w:rPr>
          <w:sz w:val="18"/>
        </w:rPr>
        <w:t>tam</w:t>
      </w:r>
      <w:r w:rsidRPr="000D2481" w:rsidR="007C20E2">
        <w:rPr>
          <w:sz w:val="18"/>
        </w:rPr>
        <w:t xml:space="preserve"> </w:t>
      </w:r>
      <w:r w:rsidRPr="000D2481">
        <w:rPr>
          <w:sz w:val="18"/>
        </w:rPr>
        <w:t>tersi,</w:t>
      </w:r>
      <w:r w:rsidRPr="000D2481" w:rsidR="007C20E2">
        <w:rPr>
          <w:sz w:val="18"/>
        </w:rPr>
        <w:t xml:space="preserve"> </w:t>
      </w:r>
      <w:r w:rsidRPr="000D2481">
        <w:rPr>
          <w:sz w:val="18"/>
        </w:rPr>
        <w:t>eğitim</w:t>
      </w:r>
      <w:r w:rsidRPr="000D2481" w:rsidR="007C20E2">
        <w:rPr>
          <w:sz w:val="18"/>
        </w:rPr>
        <w:t xml:space="preserve"> </w:t>
      </w:r>
      <w:r w:rsidRPr="000D2481">
        <w:rPr>
          <w:sz w:val="18"/>
        </w:rPr>
        <w:t>seviyesi</w:t>
      </w:r>
      <w:r w:rsidRPr="000D2481" w:rsidR="007C20E2">
        <w:rPr>
          <w:sz w:val="18"/>
        </w:rPr>
        <w:t xml:space="preserve"> </w:t>
      </w:r>
      <w:r w:rsidRPr="000D2481">
        <w:rPr>
          <w:sz w:val="18"/>
        </w:rPr>
        <w:t>yükseldikçe</w:t>
      </w:r>
      <w:r w:rsidRPr="000D2481" w:rsidR="007C20E2">
        <w:rPr>
          <w:sz w:val="18"/>
        </w:rPr>
        <w:t xml:space="preserve"> </w:t>
      </w:r>
      <w:r w:rsidRPr="000D2481">
        <w:rPr>
          <w:sz w:val="18"/>
        </w:rPr>
        <w:t>işsizlik</w:t>
      </w:r>
      <w:r w:rsidRPr="000D2481" w:rsidR="007C20E2">
        <w:rPr>
          <w:sz w:val="18"/>
        </w:rPr>
        <w:t xml:space="preserve"> </w:t>
      </w:r>
      <w:r w:rsidRPr="000D2481">
        <w:rPr>
          <w:sz w:val="18"/>
        </w:rPr>
        <w:t>artıyor.</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bugünün,</w:t>
      </w:r>
      <w:r w:rsidRPr="000D2481" w:rsidR="007C20E2">
        <w:rPr>
          <w:sz w:val="18"/>
        </w:rPr>
        <w:t xml:space="preserve"> </w:t>
      </w:r>
      <w:r w:rsidRPr="000D2481">
        <w:rPr>
          <w:sz w:val="18"/>
        </w:rPr>
        <w:t>iki</w:t>
      </w:r>
      <w:r w:rsidRPr="000D2481" w:rsidR="007C20E2">
        <w:rPr>
          <w:sz w:val="18"/>
        </w:rPr>
        <w:t xml:space="preserve"> </w:t>
      </w:r>
      <w:r w:rsidRPr="000D2481">
        <w:rPr>
          <w:sz w:val="18"/>
        </w:rPr>
        <w:t>yılın,</w:t>
      </w:r>
      <w:r w:rsidRPr="000D2481" w:rsidR="007C20E2">
        <w:rPr>
          <w:sz w:val="18"/>
        </w:rPr>
        <w:t xml:space="preserve"> </w:t>
      </w:r>
      <w:r w:rsidRPr="000D2481">
        <w:rPr>
          <w:sz w:val="18"/>
        </w:rPr>
        <w:t>üç</w:t>
      </w:r>
      <w:r w:rsidRPr="000D2481" w:rsidR="007C20E2">
        <w:rPr>
          <w:sz w:val="18"/>
        </w:rPr>
        <w:t xml:space="preserve"> </w:t>
      </w:r>
      <w:r w:rsidRPr="000D2481">
        <w:rPr>
          <w:sz w:val="18"/>
        </w:rPr>
        <w:t>yılın</w:t>
      </w:r>
      <w:r w:rsidRPr="000D2481" w:rsidR="007C20E2">
        <w:rPr>
          <w:sz w:val="18"/>
        </w:rPr>
        <w:t xml:space="preserve"> </w:t>
      </w:r>
      <w:r w:rsidRPr="000D2481">
        <w:rPr>
          <w:sz w:val="18"/>
        </w:rPr>
        <w:t>hesabı</w:t>
      </w:r>
      <w:r w:rsidRPr="000D2481" w:rsidR="007C20E2">
        <w:rPr>
          <w:sz w:val="18"/>
        </w:rPr>
        <w:t xml:space="preserve"> </w:t>
      </w:r>
      <w:r w:rsidRPr="000D2481">
        <w:rPr>
          <w:sz w:val="18"/>
        </w:rPr>
        <w:t>değil,</w:t>
      </w:r>
      <w:r w:rsidRPr="000D2481" w:rsidR="007C20E2">
        <w:rPr>
          <w:sz w:val="18"/>
        </w:rPr>
        <w:t xml:space="preserve"> </w:t>
      </w:r>
      <w:r w:rsidRPr="000D2481">
        <w:rPr>
          <w:sz w:val="18"/>
        </w:rPr>
        <w:t>yıllar</w:t>
      </w:r>
      <w:r w:rsidRPr="000D2481" w:rsidR="007C20E2">
        <w:rPr>
          <w:sz w:val="18"/>
        </w:rPr>
        <w:t xml:space="preserve"> </w:t>
      </w:r>
      <w:r w:rsidRPr="000D2481">
        <w:rPr>
          <w:sz w:val="18"/>
        </w:rPr>
        <w:t>öncesinden</w:t>
      </w:r>
      <w:r w:rsidRPr="000D2481" w:rsidR="007C20E2">
        <w:rPr>
          <w:sz w:val="18"/>
        </w:rPr>
        <w:t xml:space="preserve"> </w:t>
      </w:r>
      <w:r w:rsidRPr="000D2481">
        <w:rPr>
          <w:sz w:val="18"/>
        </w:rPr>
        <w:t>gelen</w:t>
      </w:r>
      <w:r w:rsidRPr="000D2481" w:rsidR="007C20E2">
        <w:rPr>
          <w:sz w:val="18"/>
        </w:rPr>
        <w:t xml:space="preserve"> </w:t>
      </w:r>
      <w:r w:rsidRPr="000D2481">
        <w:rPr>
          <w:sz w:val="18"/>
        </w:rPr>
        <w:t>bir</w:t>
      </w:r>
      <w:r w:rsidRPr="000D2481" w:rsidR="007C20E2">
        <w:rPr>
          <w:sz w:val="18"/>
        </w:rPr>
        <w:t xml:space="preserve"> </w:t>
      </w:r>
      <w:r w:rsidRPr="000D2481">
        <w:rPr>
          <w:sz w:val="18"/>
        </w:rPr>
        <w:t>planlama</w:t>
      </w:r>
      <w:r w:rsidRPr="000D2481" w:rsidR="007C20E2">
        <w:rPr>
          <w:sz w:val="18"/>
        </w:rPr>
        <w:t xml:space="preserve"> </w:t>
      </w:r>
      <w:r w:rsidRPr="000D2481">
        <w:rPr>
          <w:sz w:val="18"/>
        </w:rPr>
        <w:t>eksiği</w:t>
      </w:r>
      <w:r w:rsidRPr="000D2481" w:rsidR="007C20E2">
        <w:rPr>
          <w:sz w:val="18"/>
        </w:rPr>
        <w:t xml:space="preserve"> </w:t>
      </w:r>
      <w:r w:rsidRPr="000D2481">
        <w:rPr>
          <w:sz w:val="18"/>
        </w:rPr>
        <w:t>var</w:t>
      </w:r>
      <w:r w:rsidRPr="000D2481" w:rsidR="007C20E2">
        <w:rPr>
          <w:sz w:val="18"/>
        </w:rPr>
        <w:t xml:space="preserve"> </w:t>
      </w:r>
      <w:r w:rsidRPr="000D2481">
        <w:rPr>
          <w:sz w:val="18"/>
        </w:rPr>
        <w:t>ama</w:t>
      </w:r>
      <w:r w:rsidRPr="000D2481" w:rsidR="007C20E2">
        <w:rPr>
          <w:sz w:val="18"/>
        </w:rPr>
        <w:t xml:space="preserve"> </w:t>
      </w:r>
      <w:r w:rsidRPr="000D2481">
        <w:rPr>
          <w:sz w:val="18"/>
        </w:rPr>
        <w:t>on</w:t>
      </w:r>
      <w:r w:rsidRPr="000D2481" w:rsidR="007C20E2">
        <w:rPr>
          <w:sz w:val="18"/>
        </w:rPr>
        <w:t xml:space="preserve"> </w:t>
      </w:r>
      <w:r w:rsidRPr="000D2481">
        <w:rPr>
          <w:sz w:val="18"/>
        </w:rPr>
        <w:t>altı</w:t>
      </w:r>
      <w:r w:rsidRPr="000D2481" w:rsidR="007C20E2">
        <w:rPr>
          <w:sz w:val="18"/>
        </w:rPr>
        <w:t xml:space="preserve"> </w:t>
      </w:r>
      <w:r w:rsidRPr="000D2481">
        <w:rPr>
          <w:sz w:val="18"/>
        </w:rPr>
        <w:t>yıldır</w:t>
      </w:r>
      <w:r w:rsidRPr="000D2481" w:rsidR="007C20E2">
        <w:rPr>
          <w:sz w:val="18"/>
        </w:rPr>
        <w:t xml:space="preserve"> </w:t>
      </w:r>
      <w:r w:rsidRPr="000D2481">
        <w:rPr>
          <w:sz w:val="18"/>
        </w:rPr>
        <w:t>da</w:t>
      </w:r>
      <w:r w:rsidRPr="000D2481" w:rsidR="007C20E2">
        <w:rPr>
          <w:sz w:val="18"/>
        </w:rPr>
        <w:t xml:space="preserve"> </w:t>
      </w:r>
      <w:r w:rsidRPr="000D2481">
        <w:rPr>
          <w:sz w:val="18"/>
        </w:rPr>
        <w:t>iktidarda</w:t>
      </w:r>
      <w:r w:rsidRPr="000D2481" w:rsidR="007C20E2">
        <w:rPr>
          <w:sz w:val="18"/>
        </w:rPr>
        <w:t xml:space="preserve"> </w:t>
      </w:r>
      <w:r w:rsidRPr="000D2481">
        <w:rPr>
          <w:sz w:val="18"/>
        </w:rPr>
        <w:t>bir</w:t>
      </w:r>
      <w:r w:rsidRPr="000D2481" w:rsidR="007C20E2">
        <w:rPr>
          <w:sz w:val="18"/>
        </w:rPr>
        <w:t xml:space="preserve"> </w:t>
      </w:r>
      <w:r w:rsidRPr="000D2481">
        <w:rPr>
          <w:sz w:val="18"/>
        </w:rPr>
        <w:t>parti</w:t>
      </w:r>
      <w:r w:rsidRPr="000D2481" w:rsidR="007C20E2">
        <w:rPr>
          <w:sz w:val="18"/>
        </w:rPr>
        <w:t xml:space="preserve"> </w:t>
      </w:r>
      <w:r w:rsidRPr="000D2481">
        <w:rPr>
          <w:sz w:val="18"/>
        </w:rPr>
        <w:t>var</w:t>
      </w:r>
      <w:r w:rsidRPr="000D2481" w:rsidR="007C20E2">
        <w:rPr>
          <w:sz w:val="18"/>
        </w:rPr>
        <w:t xml:space="preserve"> </w:t>
      </w:r>
      <w:r w:rsidRPr="000D2481">
        <w:rPr>
          <w:sz w:val="18"/>
        </w:rPr>
        <w:t>ve</w:t>
      </w:r>
      <w:r w:rsidRPr="000D2481" w:rsidR="007C20E2">
        <w:rPr>
          <w:sz w:val="18"/>
        </w:rPr>
        <w:t xml:space="preserve"> </w:t>
      </w:r>
      <w:r w:rsidRPr="000D2481">
        <w:rPr>
          <w:sz w:val="18"/>
        </w:rPr>
        <w:t>her</w:t>
      </w:r>
      <w:r w:rsidRPr="000D2481" w:rsidR="007C20E2">
        <w:rPr>
          <w:sz w:val="18"/>
        </w:rPr>
        <w:t xml:space="preserve"> </w:t>
      </w:r>
      <w:r w:rsidRPr="000D2481">
        <w:rPr>
          <w:sz w:val="18"/>
        </w:rPr>
        <w:t>gün</w:t>
      </w:r>
      <w:r w:rsidRPr="000D2481" w:rsidR="007C20E2">
        <w:rPr>
          <w:sz w:val="18"/>
        </w:rPr>
        <w:t xml:space="preserve"> </w:t>
      </w:r>
      <w:r w:rsidRPr="000D2481">
        <w:rPr>
          <w:sz w:val="18"/>
        </w:rPr>
        <w:t>daha</w:t>
      </w:r>
      <w:r w:rsidRPr="000D2481" w:rsidR="007C20E2">
        <w:rPr>
          <w:sz w:val="18"/>
        </w:rPr>
        <w:t xml:space="preserve"> </w:t>
      </w:r>
      <w:r w:rsidRPr="000D2481">
        <w:rPr>
          <w:sz w:val="18"/>
        </w:rPr>
        <w:t>kötüye,</w:t>
      </w:r>
      <w:r w:rsidRPr="000D2481" w:rsidR="007C20E2">
        <w:rPr>
          <w:sz w:val="18"/>
        </w:rPr>
        <w:t xml:space="preserve"> </w:t>
      </w:r>
      <w:r w:rsidRPr="000D2481">
        <w:rPr>
          <w:sz w:val="18"/>
        </w:rPr>
        <w:t>her</w:t>
      </w:r>
      <w:r w:rsidRPr="000D2481" w:rsidR="007C20E2">
        <w:rPr>
          <w:sz w:val="18"/>
        </w:rPr>
        <w:t xml:space="preserve"> </w:t>
      </w:r>
      <w:r w:rsidRPr="000D2481">
        <w:rPr>
          <w:sz w:val="18"/>
        </w:rPr>
        <w:t>gün</w:t>
      </w:r>
      <w:r w:rsidRPr="000D2481" w:rsidR="007C20E2">
        <w:rPr>
          <w:sz w:val="18"/>
        </w:rPr>
        <w:t xml:space="preserve"> </w:t>
      </w:r>
      <w:r w:rsidRPr="000D2481">
        <w:rPr>
          <w:sz w:val="18"/>
        </w:rPr>
        <w:t>daha</w:t>
      </w:r>
      <w:r w:rsidRPr="000D2481" w:rsidR="007C20E2">
        <w:rPr>
          <w:sz w:val="18"/>
        </w:rPr>
        <w:t xml:space="preserve"> </w:t>
      </w:r>
      <w:r w:rsidRPr="000D2481">
        <w:rPr>
          <w:sz w:val="18"/>
        </w:rPr>
        <w:t>kötüye…</w:t>
      </w:r>
      <w:r w:rsidRPr="000D2481" w:rsidR="007C20E2">
        <w:rPr>
          <w:sz w:val="18"/>
        </w:rPr>
        <w:t xml:space="preserve"> </w:t>
      </w:r>
      <w:r w:rsidRPr="000D2481">
        <w:rPr>
          <w:sz w:val="18"/>
        </w:rPr>
        <w:t>Sizin</w:t>
      </w:r>
      <w:r w:rsidRPr="000D2481" w:rsidR="007C20E2">
        <w:rPr>
          <w:sz w:val="18"/>
        </w:rPr>
        <w:t xml:space="preserve"> </w:t>
      </w:r>
      <w:r w:rsidRPr="000D2481">
        <w:rPr>
          <w:sz w:val="18"/>
        </w:rPr>
        <w:t>çocuklarınız</w:t>
      </w:r>
      <w:r w:rsidRPr="000D2481" w:rsidR="007C20E2">
        <w:rPr>
          <w:sz w:val="18"/>
        </w:rPr>
        <w:t xml:space="preserve"> </w:t>
      </w:r>
      <w:r w:rsidRPr="000D2481">
        <w:rPr>
          <w:sz w:val="18"/>
        </w:rPr>
        <w:t>da</w:t>
      </w:r>
      <w:r w:rsidRPr="000D2481" w:rsidR="007C20E2">
        <w:rPr>
          <w:sz w:val="18"/>
        </w:rPr>
        <w:t xml:space="preserve"> </w:t>
      </w:r>
      <w:r w:rsidRPr="000D2481">
        <w:rPr>
          <w:sz w:val="18"/>
        </w:rPr>
        <w:t>bu</w:t>
      </w:r>
      <w:r w:rsidRPr="000D2481" w:rsidR="007C20E2">
        <w:rPr>
          <w:sz w:val="18"/>
        </w:rPr>
        <w:t xml:space="preserve"> </w:t>
      </w:r>
      <w:r w:rsidRPr="000D2481">
        <w:rPr>
          <w:sz w:val="18"/>
        </w:rPr>
        <w:t>eğitim</w:t>
      </w:r>
      <w:r w:rsidRPr="000D2481" w:rsidR="007C20E2">
        <w:rPr>
          <w:sz w:val="18"/>
        </w:rPr>
        <w:t xml:space="preserve"> </w:t>
      </w:r>
      <w:r w:rsidRPr="000D2481">
        <w:rPr>
          <w:sz w:val="18"/>
        </w:rPr>
        <w:t>sisteminin</w:t>
      </w:r>
      <w:r w:rsidRPr="000D2481" w:rsidR="007C20E2">
        <w:rPr>
          <w:sz w:val="18"/>
        </w:rPr>
        <w:t xml:space="preserve"> </w:t>
      </w:r>
      <w:r w:rsidRPr="000D2481">
        <w:rPr>
          <w:sz w:val="18"/>
        </w:rPr>
        <w:t>içerisinde</w:t>
      </w:r>
      <w:r w:rsidRPr="000D2481" w:rsidR="007C20E2">
        <w:rPr>
          <w:sz w:val="18"/>
        </w:rPr>
        <w:t xml:space="preserve"> </w:t>
      </w:r>
      <w:r w:rsidRPr="000D2481">
        <w:rPr>
          <w:sz w:val="18"/>
        </w:rPr>
        <w:t>eğitim</w:t>
      </w:r>
      <w:r w:rsidRPr="000D2481" w:rsidR="007C20E2">
        <w:rPr>
          <w:sz w:val="18"/>
        </w:rPr>
        <w:t xml:space="preserve"> </w:t>
      </w:r>
      <w:r w:rsidRPr="000D2481">
        <w:rPr>
          <w:sz w:val="18"/>
        </w:rPr>
        <w:t>görüyor.</w:t>
      </w:r>
      <w:r w:rsidRPr="000D2481" w:rsidR="007C20E2">
        <w:rPr>
          <w:sz w:val="18"/>
        </w:rPr>
        <w:t xml:space="preserve"> </w:t>
      </w:r>
      <w:r w:rsidRPr="000D2481">
        <w:rPr>
          <w:sz w:val="18"/>
        </w:rPr>
        <w:t>Bunları</w:t>
      </w:r>
      <w:r w:rsidRPr="000D2481" w:rsidR="007C20E2">
        <w:rPr>
          <w:sz w:val="18"/>
        </w:rPr>
        <w:t xml:space="preserve"> </w:t>
      </w:r>
      <w:r w:rsidRPr="000D2481">
        <w:rPr>
          <w:sz w:val="18"/>
        </w:rPr>
        <w:t>düşünmek</w:t>
      </w:r>
      <w:r w:rsidRPr="000D2481" w:rsidR="007C20E2">
        <w:rPr>
          <w:sz w:val="18"/>
        </w:rPr>
        <w:t xml:space="preserve"> </w:t>
      </w:r>
      <w:r w:rsidRPr="000D2481">
        <w:rPr>
          <w:sz w:val="18"/>
        </w:rPr>
        <w:t>lazım</w:t>
      </w:r>
      <w:r w:rsidRPr="000D2481" w:rsidR="007C20E2">
        <w:rPr>
          <w:sz w:val="18"/>
        </w:rPr>
        <w:t xml:space="preserve"> </w:t>
      </w:r>
      <w:r w:rsidRPr="000D2481">
        <w:rPr>
          <w:sz w:val="18"/>
        </w:rPr>
        <w:t>değerli</w:t>
      </w:r>
      <w:r w:rsidRPr="000D2481" w:rsidR="007C20E2">
        <w:rPr>
          <w:sz w:val="18"/>
        </w:rPr>
        <w:t xml:space="preserve"> </w:t>
      </w:r>
      <w:r w:rsidRPr="000D2481">
        <w:rPr>
          <w:sz w:val="18"/>
        </w:rPr>
        <w:t>vekiller.</w:t>
      </w:r>
      <w:r w:rsidRPr="000D2481" w:rsidR="007C20E2">
        <w:rPr>
          <w:sz w:val="18"/>
        </w:rPr>
        <w:t xml:space="preserve"> </w:t>
      </w:r>
      <w:r w:rsidRPr="000D2481">
        <w:rPr>
          <w:sz w:val="18"/>
        </w:rPr>
        <w:t>Bakın,</w:t>
      </w:r>
      <w:r w:rsidRPr="000D2481" w:rsidR="007C20E2">
        <w:rPr>
          <w:sz w:val="18"/>
        </w:rPr>
        <w:t xml:space="preserve"> </w:t>
      </w:r>
      <w:r w:rsidRPr="000D2481">
        <w:rPr>
          <w:sz w:val="18"/>
        </w:rPr>
        <w:t>seçim</w:t>
      </w:r>
      <w:r w:rsidRPr="000D2481" w:rsidR="007C20E2">
        <w:rPr>
          <w:sz w:val="18"/>
        </w:rPr>
        <w:t xml:space="preserve"> </w:t>
      </w:r>
      <w:r w:rsidRPr="000D2481">
        <w:rPr>
          <w:sz w:val="18"/>
        </w:rPr>
        <w:t>geliyor,</w:t>
      </w:r>
      <w:r w:rsidRPr="000D2481" w:rsidR="007C20E2">
        <w:rPr>
          <w:sz w:val="18"/>
        </w:rPr>
        <w:t xml:space="preserve"> </w:t>
      </w:r>
      <w:r w:rsidRPr="000D2481">
        <w:rPr>
          <w:sz w:val="18"/>
        </w:rPr>
        <w:t>seçim</w:t>
      </w:r>
      <w:r w:rsidRPr="000D2481" w:rsidR="007C20E2">
        <w:rPr>
          <w:sz w:val="18"/>
        </w:rPr>
        <w:t xml:space="preserve"> </w:t>
      </w:r>
      <w:r w:rsidRPr="000D2481">
        <w:rPr>
          <w:sz w:val="18"/>
        </w:rPr>
        <w:t>yatırımları</w:t>
      </w:r>
      <w:r w:rsidRPr="000D2481" w:rsidR="007C20E2">
        <w:rPr>
          <w:sz w:val="18"/>
        </w:rPr>
        <w:t xml:space="preserve"> </w:t>
      </w:r>
      <w:r w:rsidRPr="000D2481">
        <w:rPr>
          <w:sz w:val="18"/>
        </w:rPr>
        <w:t>yapıyorsunuz;</w:t>
      </w:r>
      <w:r w:rsidRPr="000D2481" w:rsidR="007C20E2">
        <w:rPr>
          <w:sz w:val="18"/>
        </w:rPr>
        <w:t xml:space="preserve"> </w:t>
      </w:r>
      <w:r w:rsidRPr="000D2481">
        <w:rPr>
          <w:sz w:val="18"/>
        </w:rPr>
        <w:t>öğretmenler</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emekliler</w:t>
      </w:r>
      <w:r w:rsidRPr="000D2481" w:rsidR="007C20E2">
        <w:rPr>
          <w:sz w:val="18"/>
        </w:rPr>
        <w:t xml:space="preserve"> </w:t>
      </w:r>
      <w:r w:rsidRPr="000D2481">
        <w:rPr>
          <w:sz w:val="18"/>
        </w:rPr>
        <w:t>“Şimdi</w:t>
      </w:r>
      <w:r w:rsidRPr="000D2481" w:rsidR="007C20E2">
        <w:rPr>
          <w:sz w:val="18"/>
        </w:rPr>
        <w:t xml:space="preserve"> </w:t>
      </w:r>
      <w:r w:rsidRPr="000D2481">
        <w:rPr>
          <w:sz w:val="18"/>
        </w:rPr>
        <w:t>mi</w:t>
      </w:r>
      <w:r w:rsidRPr="000D2481" w:rsidR="007C20E2">
        <w:rPr>
          <w:sz w:val="18"/>
        </w:rPr>
        <w:t xml:space="preserve"> </w:t>
      </w:r>
      <w:r w:rsidRPr="000D2481">
        <w:rPr>
          <w:sz w:val="18"/>
        </w:rPr>
        <w:t>aklınıza</w:t>
      </w:r>
      <w:r w:rsidRPr="000D2481" w:rsidR="007C20E2">
        <w:rPr>
          <w:sz w:val="18"/>
        </w:rPr>
        <w:t xml:space="preserve"> </w:t>
      </w:r>
      <w:r w:rsidRPr="000D2481">
        <w:rPr>
          <w:sz w:val="18"/>
        </w:rPr>
        <w:t>geldik?”</w:t>
      </w:r>
      <w:r w:rsidRPr="000D2481" w:rsidR="007C20E2">
        <w:rPr>
          <w:sz w:val="18"/>
        </w:rPr>
        <w:t xml:space="preserve"> </w:t>
      </w:r>
      <w:r w:rsidRPr="000D2481">
        <w:rPr>
          <w:sz w:val="18"/>
        </w:rPr>
        <w:t>diyor.</w:t>
      </w:r>
      <w:r w:rsidRPr="000D2481" w:rsidR="007C20E2">
        <w:rPr>
          <w:sz w:val="18"/>
        </w:rPr>
        <w:t xml:space="preserve"> </w:t>
      </w:r>
      <w:r w:rsidRPr="000D2481">
        <w:rPr>
          <w:sz w:val="18"/>
        </w:rPr>
        <w:t>Yani</w:t>
      </w:r>
      <w:r w:rsidRPr="000D2481" w:rsidR="007C20E2">
        <w:rPr>
          <w:sz w:val="18"/>
        </w:rPr>
        <w:t xml:space="preserve"> </w:t>
      </w:r>
      <w:r w:rsidRPr="000D2481">
        <w:rPr>
          <w:sz w:val="18"/>
        </w:rPr>
        <w:t>bu</w:t>
      </w:r>
      <w:r w:rsidRPr="000D2481" w:rsidR="007C20E2">
        <w:rPr>
          <w:sz w:val="18"/>
        </w:rPr>
        <w:t xml:space="preserve"> </w:t>
      </w:r>
      <w:r w:rsidRPr="000D2481">
        <w:rPr>
          <w:sz w:val="18"/>
        </w:rPr>
        <w:t>sorun</w:t>
      </w:r>
      <w:r w:rsidRPr="000D2481" w:rsidR="007C20E2">
        <w:rPr>
          <w:sz w:val="18"/>
        </w:rPr>
        <w:t xml:space="preserve"> </w:t>
      </w:r>
      <w:r w:rsidRPr="000D2481">
        <w:rPr>
          <w:sz w:val="18"/>
        </w:rPr>
        <w:t>dünkü</w:t>
      </w:r>
      <w:r w:rsidRPr="000D2481" w:rsidR="007C20E2">
        <w:rPr>
          <w:sz w:val="18"/>
        </w:rPr>
        <w:t xml:space="preserve"> </w:t>
      </w:r>
      <w:r w:rsidRPr="000D2481">
        <w:rPr>
          <w:sz w:val="18"/>
        </w:rPr>
        <w:t>sorun</w:t>
      </w:r>
      <w:r w:rsidRPr="000D2481" w:rsidR="007C20E2">
        <w:rPr>
          <w:sz w:val="18"/>
        </w:rPr>
        <w:t xml:space="preserve"> </w:t>
      </w:r>
      <w:r w:rsidRPr="000D2481">
        <w:rPr>
          <w:sz w:val="18"/>
        </w:rPr>
        <w:t>değil</w:t>
      </w:r>
      <w:r w:rsidRPr="000D2481" w:rsidR="007C20E2">
        <w:rPr>
          <w:sz w:val="18"/>
        </w:rPr>
        <w:t xml:space="preserve"> </w:t>
      </w:r>
      <w:r w:rsidRPr="000D2481">
        <w:rPr>
          <w:sz w:val="18"/>
        </w:rPr>
        <w:t>ki</w:t>
      </w:r>
      <w:r w:rsidRPr="000D2481" w:rsidR="007C20E2">
        <w:rPr>
          <w:sz w:val="18"/>
        </w:rPr>
        <w:t xml:space="preserve"> </w:t>
      </w:r>
      <w:r w:rsidRPr="000D2481">
        <w:rPr>
          <w:sz w:val="18"/>
        </w:rPr>
        <w:t>on</w:t>
      </w:r>
      <w:r w:rsidRPr="000D2481" w:rsidR="007C20E2">
        <w:rPr>
          <w:sz w:val="18"/>
        </w:rPr>
        <w:t xml:space="preserve"> </w:t>
      </w:r>
      <w:r w:rsidRPr="000D2481">
        <w:rPr>
          <w:sz w:val="18"/>
        </w:rPr>
        <w:t>altı</w:t>
      </w:r>
      <w:r w:rsidRPr="000D2481" w:rsidR="007C20E2">
        <w:rPr>
          <w:sz w:val="18"/>
        </w:rPr>
        <w:t xml:space="preserve"> </w:t>
      </w:r>
      <w:r w:rsidRPr="000D2481">
        <w:rPr>
          <w:sz w:val="18"/>
        </w:rPr>
        <w:t>yıldır</w:t>
      </w:r>
      <w:r w:rsidRPr="000D2481" w:rsidR="007C20E2">
        <w:rPr>
          <w:sz w:val="18"/>
        </w:rPr>
        <w:t xml:space="preserve"> </w:t>
      </w:r>
      <w:r w:rsidRPr="000D2481">
        <w:rPr>
          <w:sz w:val="18"/>
        </w:rPr>
        <w:t>iktidar</w:t>
      </w:r>
      <w:r w:rsidRPr="000D2481" w:rsidR="007C20E2">
        <w:rPr>
          <w:sz w:val="18"/>
        </w:rPr>
        <w:t xml:space="preserve"> </w:t>
      </w:r>
      <w:r w:rsidRPr="000D2481">
        <w:rPr>
          <w:sz w:val="18"/>
        </w:rPr>
        <w:t>var</w:t>
      </w:r>
      <w:r w:rsidRPr="000D2481" w:rsidR="007C20E2">
        <w:rPr>
          <w:sz w:val="18"/>
        </w:rPr>
        <w:t xml:space="preserve"> </w:t>
      </w:r>
      <w:r w:rsidRPr="000D2481">
        <w:rPr>
          <w:sz w:val="18"/>
        </w:rPr>
        <w:t>burada.</w:t>
      </w:r>
      <w:r w:rsidRPr="000D2481" w:rsidR="007C20E2">
        <w:rPr>
          <w:sz w:val="18"/>
        </w:rPr>
        <w:t xml:space="preserve"> </w:t>
      </w:r>
      <w:r w:rsidRPr="000D2481">
        <w:rPr>
          <w:sz w:val="18"/>
        </w:rPr>
        <w:t>Neyse</w:t>
      </w:r>
      <w:r w:rsidRPr="000D2481" w:rsidR="007C20E2">
        <w:rPr>
          <w:sz w:val="18"/>
        </w:rPr>
        <w:t xml:space="preserve"> </w:t>
      </w:r>
      <w:r w:rsidRPr="000D2481">
        <w:rPr>
          <w:sz w:val="18"/>
        </w:rPr>
        <w:t>hadi</w:t>
      </w:r>
      <w:r w:rsidRPr="000D2481" w:rsidR="007C20E2">
        <w:rPr>
          <w:sz w:val="18"/>
        </w:rPr>
        <w:t xml:space="preserve"> </w:t>
      </w:r>
      <w:r w:rsidRPr="000D2481">
        <w:rPr>
          <w:sz w:val="18"/>
        </w:rPr>
        <w:t>bunları</w:t>
      </w:r>
      <w:r w:rsidRPr="000D2481" w:rsidR="007C20E2">
        <w:rPr>
          <w:sz w:val="18"/>
        </w:rPr>
        <w:t xml:space="preserve"> </w:t>
      </w:r>
      <w:r w:rsidRPr="000D2481">
        <w:rPr>
          <w:sz w:val="18"/>
        </w:rPr>
        <w:t>seçim</w:t>
      </w:r>
      <w:r w:rsidRPr="000D2481" w:rsidR="007C20E2">
        <w:rPr>
          <w:sz w:val="18"/>
        </w:rPr>
        <w:t xml:space="preserve"> </w:t>
      </w:r>
      <w:r w:rsidRPr="000D2481">
        <w:rPr>
          <w:sz w:val="18"/>
        </w:rPr>
        <w:t>yatırımı</w:t>
      </w:r>
      <w:r w:rsidRPr="000D2481" w:rsidR="007C20E2">
        <w:rPr>
          <w:sz w:val="18"/>
        </w:rPr>
        <w:t xml:space="preserve"> </w:t>
      </w:r>
      <w:r w:rsidRPr="000D2481">
        <w:rPr>
          <w:sz w:val="18"/>
        </w:rPr>
        <w:t>yapıyorsunuz</w:t>
      </w:r>
      <w:r w:rsidRPr="000D2481" w:rsidR="007C20E2">
        <w:rPr>
          <w:sz w:val="18"/>
        </w:rPr>
        <w:t xml:space="preserve"> </w:t>
      </w:r>
      <w:r w:rsidRPr="000D2481">
        <w:rPr>
          <w:sz w:val="18"/>
        </w:rPr>
        <w:t>-seçim</w:t>
      </w:r>
      <w:r w:rsidRPr="000D2481" w:rsidR="007C20E2">
        <w:rPr>
          <w:sz w:val="18"/>
        </w:rPr>
        <w:t xml:space="preserve"> </w:t>
      </w:r>
      <w:r w:rsidRPr="000D2481">
        <w:rPr>
          <w:sz w:val="18"/>
        </w:rPr>
        <w:t>yatırımı</w:t>
      </w:r>
      <w:r w:rsidRPr="000D2481" w:rsidR="007C20E2">
        <w:rPr>
          <w:sz w:val="18"/>
        </w:rPr>
        <w:t xml:space="preserve"> </w:t>
      </w:r>
      <w:r w:rsidRPr="000D2481">
        <w:rPr>
          <w:sz w:val="18"/>
        </w:rPr>
        <w:t>da</w:t>
      </w:r>
      <w:r w:rsidRPr="000D2481" w:rsidR="007C20E2">
        <w:rPr>
          <w:sz w:val="18"/>
        </w:rPr>
        <w:t xml:space="preserve"> </w:t>
      </w:r>
      <w:r w:rsidRPr="000D2481">
        <w:rPr>
          <w:sz w:val="18"/>
        </w:rPr>
        <w:t>olsa-</w:t>
      </w:r>
      <w:r w:rsidRPr="000D2481" w:rsidR="007C20E2">
        <w:rPr>
          <w:sz w:val="18"/>
        </w:rPr>
        <w:t xml:space="preserve"> </w:t>
      </w:r>
      <w:r w:rsidRPr="000D2481">
        <w:rPr>
          <w:sz w:val="18"/>
        </w:rPr>
        <w:t>ama</w:t>
      </w:r>
      <w:r w:rsidRPr="000D2481" w:rsidR="007C20E2">
        <w:rPr>
          <w:sz w:val="18"/>
        </w:rPr>
        <w:t xml:space="preserve"> </w:t>
      </w:r>
      <w:r w:rsidRPr="000D2481">
        <w:rPr>
          <w:sz w:val="18"/>
        </w:rPr>
        <w:t>bakıyorsunuz,</w:t>
      </w:r>
      <w:r w:rsidRPr="000D2481" w:rsidR="007C20E2">
        <w:rPr>
          <w:sz w:val="18"/>
        </w:rPr>
        <w:t xml:space="preserve"> </w:t>
      </w:r>
      <w:r w:rsidRPr="000D2481">
        <w:rPr>
          <w:sz w:val="18"/>
        </w:rPr>
        <w:t>millî</w:t>
      </w:r>
      <w:r w:rsidRPr="000D2481" w:rsidR="007C20E2">
        <w:rPr>
          <w:sz w:val="18"/>
        </w:rPr>
        <w:t xml:space="preserve"> </w:t>
      </w:r>
      <w:r w:rsidRPr="000D2481">
        <w:rPr>
          <w:sz w:val="18"/>
        </w:rPr>
        <w:t>eğitimi</w:t>
      </w:r>
      <w:r w:rsidRPr="000D2481" w:rsidR="007C20E2">
        <w:rPr>
          <w:sz w:val="18"/>
        </w:rPr>
        <w:t xml:space="preserve"> </w:t>
      </w:r>
      <w:r w:rsidRPr="000D2481">
        <w:rPr>
          <w:sz w:val="18"/>
        </w:rPr>
        <w:t>her</w:t>
      </w:r>
      <w:r w:rsidRPr="000D2481" w:rsidR="007C20E2">
        <w:rPr>
          <w:sz w:val="18"/>
        </w:rPr>
        <w:t xml:space="preserve"> </w:t>
      </w:r>
      <w:r w:rsidRPr="000D2481">
        <w:rPr>
          <w:sz w:val="18"/>
        </w:rPr>
        <w:t>gün</w:t>
      </w:r>
      <w:r w:rsidRPr="000D2481" w:rsidR="007C20E2">
        <w:rPr>
          <w:sz w:val="18"/>
        </w:rPr>
        <w:t xml:space="preserve"> </w:t>
      </w:r>
      <w:r w:rsidRPr="000D2481">
        <w:rPr>
          <w:sz w:val="18"/>
        </w:rPr>
        <w:t>daha</w:t>
      </w:r>
      <w:r w:rsidRPr="000D2481" w:rsidR="007C20E2">
        <w:rPr>
          <w:sz w:val="18"/>
        </w:rPr>
        <w:t xml:space="preserve"> </w:t>
      </w:r>
      <w:r w:rsidRPr="000D2481">
        <w:rPr>
          <w:sz w:val="18"/>
        </w:rPr>
        <w:t>beter</w:t>
      </w:r>
      <w:r w:rsidRPr="000D2481" w:rsidR="007C20E2">
        <w:rPr>
          <w:sz w:val="18"/>
        </w:rPr>
        <w:t xml:space="preserve"> </w:t>
      </w:r>
      <w:r w:rsidRPr="000D2481">
        <w:rPr>
          <w:sz w:val="18"/>
        </w:rPr>
        <w:t>yapıyorsunuz.</w:t>
      </w:r>
      <w:r w:rsidRPr="000D2481" w:rsidR="007C20E2">
        <w:rPr>
          <w:sz w:val="18"/>
        </w:rPr>
        <w:t xml:space="preserve"> </w:t>
      </w:r>
      <w:r w:rsidRPr="000D2481">
        <w:rPr>
          <w:sz w:val="18"/>
        </w:rPr>
        <w:t>Şimdi,</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böleceksiniz,</w:t>
      </w:r>
      <w:r w:rsidRPr="000D2481" w:rsidR="007C20E2">
        <w:rPr>
          <w:sz w:val="18"/>
        </w:rPr>
        <w:t xml:space="preserve"> </w:t>
      </w:r>
      <w:r w:rsidRPr="000D2481">
        <w:rPr>
          <w:sz w:val="18"/>
        </w:rPr>
        <w:t>bir</w:t>
      </w:r>
      <w:r w:rsidRPr="000D2481" w:rsidR="007C20E2">
        <w:rPr>
          <w:sz w:val="18"/>
        </w:rPr>
        <w:t xml:space="preserve"> </w:t>
      </w:r>
      <w:r w:rsidRPr="000D2481">
        <w:rPr>
          <w:sz w:val="18"/>
        </w:rPr>
        <w:t>sürü</w:t>
      </w:r>
      <w:r w:rsidRPr="000D2481" w:rsidR="007C20E2">
        <w:rPr>
          <w:sz w:val="18"/>
        </w:rPr>
        <w:t xml:space="preserve"> </w:t>
      </w:r>
      <w:r w:rsidRPr="000D2481">
        <w:rPr>
          <w:sz w:val="18"/>
        </w:rPr>
        <w:t>öğrenci</w:t>
      </w:r>
      <w:r w:rsidRPr="000D2481" w:rsidR="007C20E2">
        <w:rPr>
          <w:sz w:val="18"/>
        </w:rPr>
        <w:t xml:space="preserve"> </w:t>
      </w:r>
      <w:r w:rsidRPr="000D2481">
        <w:rPr>
          <w:sz w:val="18"/>
        </w:rPr>
        <w:t>mutsuz;</w:t>
      </w:r>
      <w:r w:rsidRPr="000D2481" w:rsidR="007C20E2">
        <w:rPr>
          <w:sz w:val="18"/>
        </w:rPr>
        <w:t xml:space="preserve"> </w:t>
      </w:r>
      <w:r w:rsidRPr="000D2481">
        <w:rPr>
          <w:sz w:val="18"/>
        </w:rPr>
        <w:t>sebebinin</w:t>
      </w:r>
      <w:r w:rsidRPr="000D2481" w:rsidR="007C20E2">
        <w:rPr>
          <w:sz w:val="18"/>
        </w:rPr>
        <w:t xml:space="preserve"> </w:t>
      </w:r>
      <w:r w:rsidRPr="000D2481">
        <w:rPr>
          <w:sz w:val="18"/>
        </w:rPr>
        <w:t>tam</w:t>
      </w:r>
      <w:r w:rsidRPr="000D2481" w:rsidR="007C20E2">
        <w:rPr>
          <w:sz w:val="18"/>
        </w:rPr>
        <w:t xml:space="preserve"> </w:t>
      </w:r>
      <w:r w:rsidRPr="000D2481">
        <w:rPr>
          <w:sz w:val="18"/>
        </w:rPr>
        <w:t>ortaya</w:t>
      </w:r>
      <w:r w:rsidRPr="000D2481" w:rsidR="007C20E2">
        <w:rPr>
          <w:sz w:val="18"/>
        </w:rPr>
        <w:t xml:space="preserve"> </w:t>
      </w:r>
      <w:r w:rsidRPr="000D2481">
        <w:rPr>
          <w:sz w:val="18"/>
        </w:rPr>
        <w:t>konulması</w:t>
      </w:r>
      <w:r w:rsidRPr="000D2481" w:rsidR="007C20E2">
        <w:rPr>
          <w:sz w:val="18"/>
        </w:rPr>
        <w:t xml:space="preserve"> </w:t>
      </w:r>
      <w:r w:rsidRPr="000D2481">
        <w:rPr>
          <w:sz w:val="18"/>
        </w:rPr>
        <w:t>lazımdı,</w:t>
      </w:r>
      <w:r w:rsidRPr="000D2481" w:rsidR="007C20E2">
        <w:rPr>
          <w:sz w:val="18"/>
        </w:rPr>
        <w:t xml:space="preserve"> </w:t>
      </w:r>
      <w:r w:rsidRPr="000D2481">
        <w:rPr>
          <w:sz w:val="18"/>
        </w:rPr>
        <w:t>bu</w:t>
      </w:r>
      <w:r w:rsidRPr="000D2481" w:rsidR="007C20E2">
        <w:rPr>
          <w:sz w:val="18"/>
        </w:rPr>
        <w:t xml:space="preserve"> </w:t>
      </w:r>
      <w:r w:rsidRPr="000D2481">
        <w:rPr>
          <w:sz w:val="18"/>
        </w:rPr>
        <w:t>da</w:t>
      </w:r>
      <w:r w:rsidRPr="000D2481" w:rsidR="007C20E2">
        <w:rPr>
          <w:sz w:val="18"/>
        </w:rPr>
        <w:t xml:space="preserve"> </w:t>
      </w:r>
      <w:r w:rsidRPr="000D2481">
        <w:rPr>
          <w:sz w:val="18"/>
        </w:rPr>
        <w:t>yapılmadı.</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Başka</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ifade</w:t>
      </w:r>
      <w:r w:rsidRPr="000D2481" w:rsidR="007C20E2">
        <w:rPr>
          <w:sz w:val="18"/>
        </w:rPr>
        <w:t xml:space="preserve"> </w:t>
      </w:r>
      <w:r w:rsidRPr="000D2481">
        <w:rPr>
          <w:sz w:val="18"/>
        </w:rPr>
        <w:t>edeyim</w:t>
      </w:r>
      <w:r w:rsidRPr="000D2481" w:rsidR="007C20E2">
        <w:rPr>
          <w:sz w:val="18"/>
        </w:rPr>
        <w:t xml:space="preserve"> </w:t>
      </w:r>
      <w:r w:rsidRPr="000D2481">
        <w:rPr>
          <w:sz w:val="18"/>
        </w:rPr>
        <w:t>size:</w:t>
      </w:r>
      <w:r w:rsidRPr="000D2481" w:rsidR="007C20E2">
        <w:rPr>
          <w:sz w:val="18"/>
        </w:rPr>
        <w:t xml:space="preserve"> </w:t>
      </w:r>
      <w:r w:rsidRPr="000D2481">
        <w:rPr>
          <w:sz w:val="18"/>
        </w:rPr>
        <w:t>Komisyona</w:t>
      </w:r>
      <w:r w:rsidRPr="000D2481" w:rsidR="007C20E2">
        <w:rPr>
          <w:sz w:val="18"/>
        </w:rPr>
        <w:t xml:space="preserve"> </w:t>
      </w:r>
      <w:r w:rsidRPr="000D2481">
        <w:rPr>
          <w:sz w:val="18"/>
        </w:rPr>
        <w:t>belli</w:t>
      </w:r>
      <w:r w:rsidRPr="000D2481" w:rsidR="007C20E2">
        <w:rPr>
          <w:sz w:val="18"/>
        </w:rPr>
        <w:t xml:space="preserve"> </w:t>
      </w:r>
      <w:r w:rsidRPr="000D2481">
        <w:rPr>
          <w:sz w:val="18"/>
        </w:rPr>
        <w:t>bir</w:t>
      </w:r>
      <w:r w:rsidRPr="000D2481" w:rsidR="007C20E2">
        <w:rPr>
          <w:sz w:val="18"/>
        </w:rPr>
        <w:t xml:space="preserve"> </w:t>
      </w:r>
      <w:r w:rsidRPr="000D2481">
        <w:rPr>
          <w:sz w:val="18"/>
        </w:rPr>
        <w:t>sayıda</w:t>
      </w:r>
      <w:r w:rsidRPr="000D2481" w:rsidR="007C20E2">
        <w:rPr>
          <w:sz w:val="18"/>
        </w:rPr>
        <w:t xml:space="preserve"> </w:t>
      </w:r>
      <w:r w:rsidRPr="000D2481">
        <w:rPr>
          <w:sz w:val="18"/>
        </w:rPr>
        <w:t>üniversiteyi</w:t>
      </w:r>
      <w:r w:rsidRPr="000D2481" w:rsidR="007C20E2">
        <w:rPr>
          <w:sz w:val="18"/>
        </w:rPr>
        <w:t xml:space="preserve"> </w:t>
      </w:r>
      <w:r w:rsidRPr="000D2481">
        <w:rPr>
          <w:sz w:val="18"/>
        </w:rPr>
        <w:t>bölme</w:t>
      </w:r>
      <w:r w:rsidRPr="000D2481" w:rsidR="007C20E2">
        <w:rPr>
          <w:sz w:val="18"/>
        </w:rPr>
        <w:t xml:space="preserve"> </w:t>
      </w:r>
      <w:r w:rsidRPr="000D2481">
        <w:rPr>
          <w:sz w:val="18"/>
        </w:rPr>
        <w:t>kararıyla</w:t>
      </w:r>
      <w:r w:rsidRPr="000D2481" w:rsidR="007C20E2">
        <w:rPr>
          <w:sz w:val="18"/>
        </w:rPr>
        <w:t xml:space="preserve"> </w:t>
      </w:r>
      <w:r w:rsidRPr="000D2481">
        <w:rPr>
          <w:sz w:val="18"/>
        </w:rPr>
        <w:t>bir</w:t>
      </w:r>
      <w:r w:rsidRPr="000D2481" w:rsidR="007C20E2">
        <w:rPr>
          <w:sz w:val="18"/>
        </w:rPr>
        <w:t xml:space="preserve"> </w:t>
      </w:r>
      <w:r w:rsidRPr="000D2481">
        <w:rPr>
          <w:sz w:val="18"/>
        </w:rPr>
        <w:t>tasarı</w:t>
      </w:r>
      <w:r w:rsidRPr="000D2481" w:rsidR="007C20E2">
        <w:rPr>
          <w:sz w:val="18"/>
        </w:rPr>
        <w:t xml:space="preserve"> </w:t>
      </w:r>
      <w:r w:rsidRPr="000D2481">
        <w:rPr>
          <w:sz w:val="18"/>
        </w:rPr>
        <w:t>getiriyorsunuz,</w:t>
      </w:r>
      <w:r w:rsidRPr="000D2481" w:rsidR="007C20E2">
        <w:rPr>
          <w:sz w:val="18"/>
        </w:rPr>
        <w:t xml:space="preserve"> </w:t>
      </w:r>
      <w:r w:rsidRPr="000D2481">
        <w:rPr>
          <w:sz w:val="18"/>
        </w:rPr>
        <w:t>“YÖK’ten</w:t>
      </w:r>
      <w:r w:rsidRPr="000D2481" w:rsidR="007C20E2">
        <w:rPr>
          <w:sz w:val="18"/>
        </w:rPr>
        <w:t xml:space="preserve"> </w:t>
      </w:r>
      <w:r w:rsidRPr="000D2481">
        <w:rPr>
          <w:sz w:val="18"/>
        </w:rPr>
        <w:t>geldi.”</w:t>
      </w:r>
      <w:r w:rsidRPr="000D2481" w:rsidR="007C20E2">
        <w:rPr>
          <w:sz w:val="18"/>
        </w:rPr>
        <w:t xml:space="preserve"> </w:t>
      </w:r>
      <w:r w:rsidRPr="000D2481">
        <w:rPr>
          <w:sz w:val="18"/>
        </w:rPr>
        <w:t>diyorsunuz</w:t>
      </w:r>
      <w:r w:rsidRPr="000D2481" w:rsidR="007C20E2">
        <w:rPr>
          <w:sz w:val="18"/>
        </w:rPr>
        <w:t xml:space="preserve"> </w:t>
      </w:r>
      <w:r w:rsidRPr="000D2481">
        <w:rPr>
          <w:sz w:val="18"/>
        </w:rPr>
        <w:t>ama</w:t>
      </w:r>
      <w:r w:rsidRPr="000D2481" w:rsidR="007C20E2">
        <w:rPr>
          <w:sz w:val="18"/>
        </w:rPr>
        <w:t xml:space="preserve"> </w:t>
      </w:r>
      <w:r w:rsidRPr="000D2481">
        <w:rPr>
          <w:sz w:val="18"/>
        </w:rPr>
        <w:t>Komisyon</w:t>
      </w:r>
      <w:r w:rsidRPr="000D2481" w:rsidR="007C20E2">
        <w:rPr>
          <w:sz w:val="18"/>
        </w:rPr>
        <w:t xml:space="preserve"> </w:t>
      </w:r>
      <w:r w:rsidRPr="000D2481">
        <w:rPr>
          <w:sz w:val="18"/>
        </w:rPr>
        <w:t>sırasında</w:t>
      </w:r>
      <w:r w:rsidRPr="000D2481" w:rsidR="007C20E2">
        <w:rPr>
          <w:sz w:val="18"/>
        </w:rPr>
        <w:t xml:space="preserve"> </w:t>
      </w:r>
      <w:r w:rsidRPr="000D2481">
        <w:rPr>
          <w:sz w:val="18"/>
        </w:rPr>
        <w:t>bir</w:t>
      </w:r>
      <w:r w:rsidRPr="000D2481" w:rsidR="007C20E2">
        <w:rPr>
          <w:sz w:val="18"/>
        </w:rPr>
        <w:t xml:space="preserve"> </w:t>
      </w:r>
      <w:r w:rsidRPr="000D2481">
        <w:rPr>
          <w:sz w:val="18"/>
        </w:rPr>
        <w:t>yenisini</w:t>
      </w:r>
      <w:r w:rsidRPr="000D2481" w:rsidR="007C20E2">
        <w:rPr>
          <w:sz w:val="18"/>
        </w:rPr>
        <w:t xml:space="preserve"> </w:t>
      </w:r>
      <w:r w:rsidRPr="000D2481">
        <w:rPr>
          <w:sz w:val="18"/>
        </w:rPr>
        <w:t>daha,</w:t>
      </w:r>
      <w:r w:rsidRPr="000D2481" w:rsidR="007C20E2">
        <w:rPr>
          <w:sz w:val="18"/>
        </w:rPr>
        <w:t xml:space="preserve"> </w:t>
      </w:r>
      <w:r w:rsidRPr="000D2481">
        <w:rPr>
          <w:sz w:val="18"/>
        </w:rPr>
        <w:t>bir</w:t>
      </w:r>
      <w:r w:rsidRPr="000D2481" w:rsidR="007C20E2">
        <w:rPr>
          <w:sz w:val="18"/>
        </w:rPr>
        <w:t xml:space="preserve"> </w:t>
      </w:r>
      <w:r w:rsidRPr="000D2481">
        <w:rPr>
          <w:sz w:val="18"/>
        </w:rPr>
        <w:t>yenisini</w:t>
      </w:r>
      <w:r w:rsidRPr="000D2481" w:rsidR="007C20E2">
        <w:rPr>
          <w:sz w:val="18"/>
        </w:rPr>
        <w:t xml:space="preserve"> </w:t>
      </w:r>
      <w:r w:rsidRPr="000D2481">
        <w:rPr>
          <w:sz w:val="18"/>
        </w:rPr>
        <w:t>daha…</w:t>
      </w:r>
      <w:r w:rsidRPr="000D2481" w:rsidR="007C20E2">
        <w:rPr>
          <w:sz w:val="18"/>
        </w:rPr>
        <w:t xml:space="preserve"> </w:t>
      </w:r>
      <w:r w:rsidRPr="000D2481">
        <w:rPr>
          <w:sz w:val="18"/>
        </w:rPr>
        <w:t>Ya,</w:t>
      </w:r>
      <w:r w:rsidRPr="000D2481" w:rsidR="007C20E2">
        <w:rPr>
          <w:sz w:val="18"/>
        </w:rPr>
        <w:t xml:space="preserve"> </w:t>
      </w:r>
      <w:r w:rsidRPr="000D2481">
        <w:rPr>
          <w:sz w:val="18"/>
        </w:rPr>
        <w:t>YÖK’ten</w:t>
      </w:r>
      <w:r w:rsidRPr="000D2481" w:rsidR="007C20E2">
        <w:rPr>
          <w:sz w:val="18"/>
        </w:rPr>
        <w:t xml:space="preserve"> </w:t>
      </w:r>
      <w:r w:rsidRPr="000D2481">
        <w:rPr>
          <w:sz w:val="18"/>
        </w:rPr>
        <w:t>gelse</w:t>
      </w:r>
      <w:r w:rsidRPr="000D2481" w:rsidR="007C20E2">
        <w:rPr>
          <w:sz w:val="18"/>
        </w:rPr>
        <w:t xml:space="preserve"> </w:t>
      </w:r>
      <w:r w:rsidRPr="000D2481">
        <w:rPr>
          <w:sz w:val="18"/>
        </w:rPr>
        <w:t>bunlar</w:t>
      </w:r>
      <w:r w:rsidRPr="000D2481" w:rsidR="007C20E2">
        <w:rPr>
          <w:sz w:val="18"/>
        </w:rPr>
        <w:t xml:space="preserve"> </w:t>
      </w:r>
      <w:r w:rsidRPr="000D2481">
        <w:rPr>
          <w:sz w:val="18"/>
        </w:rPr>
        <w:t>herhâlde</w:t>
      </w:r>
      <w:r w:rsidRPr="000D2481" w:rsidR="007C20E2">
        <w:rPr>
          <w:sz w:val="18"/>
        </w:rPr>
        <w:t xml:space="preserve"> </w:t>
      </w:r>
      <w:r w:rsidRPr="000D2481">
        <w:rPr>
          <w:sz w:val="18"/>
        </w:rPr>
        <w:t>toplu</w:t>
      </w:r>
      <w:r w:rsidRPr="000D2481" w:rsidR="007C20E2">
        <w:rPr>
          <w:sz w:val="18"/>
        </w:rPr>
        <w:t xml:space="preserve"> </w:t>
      </w:r>
      <w:r w:rsidRPr="000D2481">
        <w:rPr>
          <w:sz w:val="18"/>
        </w:rPr>
        <w:t>gelirdi,</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olur</w:t>
      </w:r>
      <w:r w:rsidRPr="000D2481" w:rsidR="007C20E2">
        <w:rPr>
          <w:sz w:val="18"/>
        </w:rPr>
        <w:t xml:space="preserve"> </w:t>
      </w:r>
      <w:r w:rsidRPr="000D2481">
        <w:rPr>
          <w:sz w:val="18"/>
        </w:rPr>
        <w:t>mu?</w:t>
      </w:r>
      <w:r w:rsidRPr="000D2481" w:rsidR="007C20E2">
        <w:rPr>
          <w:sz w:val="18"/>
        </w:rPr>
        <w:t xml:space="preserve"> </w:t>
      </w:r>
      <w:r w:rsidRPr="000D2481">
        <w:rPr>
          <w:sz w:val="18"/>
        </w:rPr>
        <w:t>Siyasi</w:t>
      </w:r>
      <w:r w:rsidRPr="000D2481" w:rsidR="007C20E2">
        <w:rPr>
          <w:sz w:val="18"/>
        </w:rPr>
        <w:t xml:space="preserve"> </w:t>
      </w:r>
      <w:r w:rsidRPr="000D2481">
        <w:rPr>
          <w:sz w:val="18"/>
        </w:rPr>
        <w:t>olarak</w:t>
      </w:r>
      <w:r w:rsidRPr="000D2481" w:rsidR="007C20E2">
        <w:rPr>
          <w:sz w:val="18"/>
        </w:rPr>
        <w:t xml:space="preserve"> </w:t>
      </w:r>
      <w:r w:rsidRPr="000D2481">
        <w:rPr>
          <w:sz w:val="18"/>
        </w:rPr>
        <w:t>gelmiş</w:t>
      </w:r>
      <w:r w:rsidRPr="000D2481" w:rsidR="007C20E2">
        <w:rPr>
          <w:sz w:val="18"/>
        </w:rPr>
        <w:t xml:space="preserve"> </w:t>
      </w:r>
      <w:r w:rsidRPr="000D2481">
        <w:rPr>
          <w:sz w:val="18"/>
        </w:rPr>
        <w:t>olduğu,</w:t>
      </w:r>
      <w:r w:rsidRPr="000D2481" w:rsidR="007C20E2">
        <w:rPr>
          <w:sz w:val="18"/>
        </w:rPr>
        <w:t xml:space="preserve"> </w:t>
      </w:r>
      <w:r w:rsidRPr="000D2481">
        <w:rPr>
          <w:sz w:val="18"/>
        </w:rPr>
        <w:t>siyasi</w:t>
      </w:r>
      <w:r w:rsidRPr="000D2481" w:rsidR="007C20E2">
        <w:rPr>
          <w:sz w:val="18"/>
        </w:rPr>
        <w:t xml:space="preserve"> </w:t>
      </w:r>
      <w:r w:rsidRPr="000D2481">
        <w:rPr>
          <w:sz w:val="18"/>
        </w:rPr>
        <w:t>çıkarlar</w:t>
      </w:r>
      <w:r w:rsidRPr="000D2481" w:rsidR="007C20E2">
        <w:rPr>
          <w:sz w:val="18"/>
        </w:rPr>
        <w:t xml:space="preserve"> </w:t>
      </w:r>
      <w:r w:rsidRPr="000D2481">
        <w:rPr>
          <w:sz w:val="18"/>
        </w:rPr>
        <w:t>olduğu</w:t>
      </w:r>
      <w:r w:rsidRPr="000D2481" w:rsidR="007C20E2">
        <w:rPr>
          <w:sz w:val="18"/>
        </w:rPr>
        <w:t xml:space="preserve"> </w:t>
      </w:r>
      <w:r w:rsidRPr="000D2481">
        <w:rPr>
          <w:sz w:val="18"/>
        </w:rPr>
        <w:t>o</w:t>
      </w:r>
      <w:r w:rsidRPr="000D2481" w:rsidR="007C20E2">
        <w:rPr>
          <w:sz w:val="18"/>
        </w:rPr>
        <w:t xml:space="preserve"> </w:t>
      </w:r>
      <w:r w:rsidRPr="000D2481">
        <w:rPr>
          <w:sz w:val="18"/>
        </w:rPr>
        <w:t>kadar</w:t>
      </w:r>
      <w:r w:rsidRPr="000D2481" w:rsidR="007C20E2">
        <w:rPr>
          <w:sz w:val="18"/>
        </w:rPr>
        <w:t xml:space="preserve"> </w:t>
      </w:r>
      <w:r w:rsidRPr="000D2481">
        <w:rPr>
          <w:sz w:val="18"/>
        </w:rPr>
        <w:t>belli</w:t>
      </w:r>
      <w:r w:rsidRPr="000D2481" w:rsidR="007C20E2">
        <w:rPr>
          <w:sz w:val="18"/>
        </w:rPr>
        <w:t xml:space="preserve"> </w:t>
      </w:r>
      <w:r w:rsidRPr="000D2481">
        <w:rPr>
          <w:sz w:val="18"/>
        </w:rPr>
        <w:t>ki</w:t>
      </w:r>
      <w:r w:rsidRPr="000D2481" w:rsidR="007C20E2">
        <w:rPr>
          <w:sz w:val="18"/>
        </w:rPr>
        <w:t xml:space="preserve"> </w:t>
      </w:r>
      <w:r w:rsidRPr="000D2481">
        <w:rPr>
          <w:sz w:val="18"/>
        </w:rPr>
        <w:t>artık</w:t>
      </w:r>
      <w:r w:rsidRPr="000D2481" w:rsidR="007C20E2">
        <w:rPr>
          <w:sz w:val="18"/>
        </w:rPr>
        <w:t xml:space="preserve"> </w:t>
      </w:r>
      <w:r w:rsidRPr="000D2481">
        <w:rPr>
          <w:sz w:val="18"/>
        </w:rPr>
        <w:t>biz</w:t>
      </w:r>
      <w:r w:rsidRPr="000D2481" w:rsidR="007C20E2">
        <w:rPr>
          <w:sz w:val="18"/>
        </w:rPr>
        <w:t xml:space="preserve"> </w:t>
      </w:r>
      <w:r w:rsidRPr="000D2481">
        <w:rPr>
          <w:sz w:val="18"/>
        </w:rPr>
        <w:t>vekiller</w:t>
      </w:r>
      <w:r w:rsidRPr="000D2481" w:rsidR="007C20E2">
        <w:rPr>
          <w:sz w:val="18"/>
        </w:rPr>
        <w:t xml:space="preserve"> </w:t>
      </w:r>
      <w:r w:rsidRPr="000D2481">
        <w:rPr>
          <w:sz w:val="18"/>
        </w:rPr>
        <w:t>olarak,</w:t>
      </w:r>
      <w:r w:rsidRPr="000D2481" w:rsidR="007C20E2">
        <w:rPr>
          <w:sz w:val="18"/>
        </w:rPr>
        <w:t xml:space="preserve"> </w:t>
      </w:r>
      <w:r w:rsidRPr="000D2481">
        <w:rPr>
          <w:sz w:val="18"/>
        </w:rPr>
        <w:t>böyle,</w:t>
      </w:r>
      <w:r w:rsidRPr="000D2481" w:rsidR="007C20E2">
        <w:rPr>
          <w:sz w:val="18"/>
        </w:rPr>
        <w:t xml:space="preserve"> </w:t>
      </w:r>
      <w:r w:rsidRPr="000D2481">
        <w:rPr>
          <w:sz w:val="18"/>
        </w:rPr>
        <w:t>gözümüz</w:t>
      </w:r>
      <w:r w:rsidRPr="000D2481" w:rsidR="007C20E2">
        <w:rPr>
          <w:sz w:val="18"/>
        </w:rPr>
        <w:t xml:space="preserve"> </w:t>
      </w:r>
      <w:r w:rsidRPr="000D2481">
        <w:rPr>
          <w:sz w:val="18"/>
        </w:rPr>
        <w:t>açık,</w:t>
      </w:r>
      <w:r w:rsidRPr="000D2481" w:rsidR="007C20E2">
        <w:rPr>
          <w:sz w:val="18"/>
        </w:rPr>
        <w:t xml:space="preserve"> </w:t>
      </w:r>
      <w:r w:rsidRPr="000D2481">
        <w:rPr>
          <w:sz w:val="18"/>
        </w:rPr>
        <w:t>kulağımız</w:t>
      </w:r>
      <w:r w:rsidRPr="000D2481" w:rsidR="007C20E2">
        <w:rPr>
          <w:sz w:val="18"/>
        </w:rPr>
        <w:t xml:space="preserve"> </w:t>
      </w:r>
      <w:r w:rsidRPr="000D2481">
        <w:rPr>
          <w:sz w:val="18"/>
        </w:rPr>
        <w:t>açık</w:t>
      </w:r>
      <w:r w:rsidRPr="000D2481" w:rsidR="007C20E2">
        <w:rPr>
          <w:sz w:val="18"/>
        </w:rPr>
        <w:t xml:space="preserve"> </w:t>
      </w:r>
      <w:r w:rsidRPr="000D2481">
        <w:rPr>
          <w:sz w:val="18"/>
        </w:rPr>
        <w:t>beklemek</w:t>
      </w:r>
      <w:r w:rsidRPr="000D2481" w:rsidR="007C20E2">
        <w:rPr>
          <w:sz w:val="18"/>
        </w:rPr>
        <w:t xml:space="preserve"> </w:t>
      </w:r>
      <w:r w:rsidRPr="000D2481">
        <w:rPr>
          <w:sz w:val="18"/>
        </w:rPr>
        <w:t>zorunda</w:t>
      </w:r>
      <w:r w:rsidRPr="000D2481" w:rsidR="007C20E2">
        <w:rPr>
          <w:sz w:val="18"/>
        </w:rPr>
        <w:t xml:space="preserve"> </w:t>
      </w:r>
      <w:r w:rsidRPr="000D2481">
        <w:rPr>
          <w:sz w:val="18"/>
        </w:rPr>
        <w:t>kalıyoruz</w:t>
      </w:r>
      <w:r w:rsidRPr="000D2481" w:rsidR="007C20E2">
        <w:rPr>
          <w:sz w:val="18"/>
        </w:rPr>
        <w:t xml:space="preserve"> </w:t>
      </w:r>
      <w:r w:rsidRPr="000D2481">
        <w:rPr>
          <w:sz w:val="18"/>
        </w:rPr>
        <w:t>“Ne</w:t>
      </w:r>
      <w:r w:rsidRPr="000D2481" w:rsidR="007C20E2">
        <w:rPr>
          <w:sz w:val="18"/>
        </w:rPr>
        <w:t xml:space="preserve"> </w:t>
      </w:r>
      <w:r w:rsidRPr="000D2481">
        <w:rPr>
          <w:sz w:val="18"/>
        </w:rPr>
        <w:t>zaman</w:t>
      </w:r>
      <w:r w:rsidRPr="000D2481" w:rsidR="007C20E2">
        <w:rPr>
          <w:sz w:val="18"/>
        </w:rPr>
        <w:t xml:space="preserve"> </w:t>
      </w:r>
      <w:r w:rsidRPr="000D2481">
        <w:rPr>
          <w:sz w:val="18"/>
        </w:rPr>
        <w:t>ne</w:t>
      </w:r>
      <w:r w:rsidRPr="000D2481" w:rsidR="007C20E2">
        <w:rPr>
          <w:sz w:val="18"/>
        </w:rPr>
        <w:t xml:space="preserve"> </w:t>
      </w:r>
      <w:r w:rsidRPr="000D2481">
        <w:rPr>
          <w:sz w:val="18"/>
        </w:rPr>
        <w:t>gelecek,</w:t>
      </w:r>
      <w:r w:rsidRPr="000D2481" w:rsidR="007C20E2">
        <w:rPr>
          <w:sz w:val="18"/>
        </w:rPr>
        <w:t xml:space="preserve"> </w:t>
      </w:r>
      <w:r w:rsidRPr="000D2481">
        <w:rPr>
          <w:sz w:val="18"/>
        </w:rPr>
        <w:t>gecenin</w:t>
      </w:r>
      <w:r w:rsidRPr="000D2481" w:rsidR="007C20E2">
        <w:rPr>
          <w:sz w:val="18"/>
        </w:rPr>
        <w:t xml:space="preserve"> </w:t>
      </w:r>
      <w:r w:rsidRPr="000D2481">
        <w:rPr>
          <w:sz w:val="18"/>
        </w:rPr>
        <w:t>hangi</w:t>
      </w:r>
      <w:r w:rsidRPr="000D2481" w:rsidR="007C20E2">
        <w:rPr>
          <w:sz w:val="18"/>
        </w:rPr>
        <w:t xml:space="preserve"> </w:t>
      </w:r>
      <w:r w:rsidRPr="000D2481">
        <w:rPr>
          <w:sz w:val="18"/>
        </w:rPr>
        <w:t>saatinde</w:t>
      </w:r>
      <w:r w:rsidRPr="000D2481" w:rsidR="007C20E2">
        <w:rPr>
          <w:sz w:val="18"/>
        </w:rPr>
        <w:t xml:space="preserve"> </w:t>
      </w:r>
      <w:r w:rsidRPr="000D2481">
        <w:rPr>
          <w:sz w:val="18"/>
        </w:rPr>
        <w:t>gelecek?”</w:t>
      </w:r>
      <w:r w:rsidRPr="000D2481" w:rsidR="007C20E2">
        <w:rPr>
          <w:sz w:val="18"/>
        </w:rPr>
        <w:t xml:space="preserve"> </w:t>
      </w:r>
      <w:r w:rsidRPr="000D2481">
        <w:rPr>
          <w:sz w:val="18"/>
        </w:rPr>
        <w:t>diye.</w:t>
      </w:r>
      <w:r w:rsidRPr="000D2481" w:rsidR="007C20E2">
        <w:rPr>
          <w:sz w:val="18"/>
        </w:rPr>
        <w:t xml:space="preserve"> </w:t>
      </w:r>
      <w:r w:rsidRPr="000D2481">
        <w:rPr>
          <w:sz w:val="18"/>
        </w:rPr>
        <w:t>Ya,</w:t>
      </w:r>
      <w:r w:rsidRPr="000D2481" w:rsidR="007C20E2">
        <w:rPr>
          <w:sz w:val="18"/>
        </w:rPr>
        <w:t xml:space="preserve"> </w:t>
      </w:r>
      <w:r w:rsidRPr="000D2481">
        <w:rPr>
          <w:sz w:val="18"/>
        </w:rPr>
        <w:t>bu</w:t>
      </w:r>
      <w:r w:rsidRPr="000D2481" w:rsidR="007C20E2">
        <w:rPr>
          <w:sz w:val="18"/>
        </w:rPr>
        <w:t xml:space="preserve"> </w:t>
      </w:r>
      <w:r w:rsidRPr="000D2481">
        <w:rPr>
          <w:sz w:val="18"/>
        </w:rPr>
        <w:t>çekilir</w:t>
      </w:r>
      <w:r w:rsidRPr="000D2481" w:rsidR="007C20E2">
        <w:rPr>
          <w:sz w:val="18"/>
        </w:rPr>
        <w:t xml:space="preserve"> </w:t>
      </w:r>
      <w:r w:rsidRPr="000D2481">
        <w:rPr>
          <w:sz w:val="18"/>
        </w:rPr>
        <w:t>mi?</w:t>
      </w:r>
      <w:r w:rsidRPr="000D2481" w:rsidR="007C20E2">
        <w:rPr>
          <w:sz w:val="18"/>
        </w:rPr>
        <w:t xml:space="preserve"> </w:t>
      </w:r>
      <w:r w:rsidRPr="000D2481">
        <w:rPr>
          <w:sz w:val="18"/>
        </w:rPr>
        <w:t>Gerçekten</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yok.</w:t>
      </w:r>
      <w:r w:rsidRPr="000D2481" w:rsidR="007C20E2">
        <w:rPr>
          <w:sz w:val="18"/>
        </w:rPr>
        <w:t xml:space="preserve"> </w:t>
      </w:r>
      <w:r w:rsidRPr="000D2481">
        <w:rPr>
          <w:sz w:val="18"/>
        </w:rPr>
        <w:t>“Neyin</w:t>
      </w:r>
      <w:r w:rsidRPr="000D2481" w:rsidR="007C20E2">
        <w:rPr>
          <w:sz w:val="18"/>
        </w:rPr>
        <w:t xml:space="preserve"> </w:t>
      </w:r>
      <w:r w:rsidRPr="000D2481">
        <w:rPr>
          <w:sz w:val="18"/>
        </w:rPr>
        <w:t>içinden</w:t>
      </w:r>
      <w:r w:rsidRPr="000D2481" w:rsidR="007C20E2">
        <w:rPr>
          <w:sz w:val="18"/>
        </w:rPr>
        <w:t xml:space="preserve"> </w:t>
      </w:r>
      <w:r w:rsidRPr="000D2481">
        <w:rPr>
          <w:sz w:val="18"/>
        </w:rPr>
        <w:t>neyi</w:t>
      </w:r>
      <w:r w:rsidRPr="000D2481" w:rsidR="007C20E2">
        <w:rPr>
          <w:sz w:val="18"/>
        </w:rPr>
        <w:t xml:space="preserve"> </w:t>
      </w:r>
      <w:r w:rsidRPr="000D2481">
        <w:rPr>
          <w:sz w:val="18"/>
        </w:rPr>
        <w:t>geçirecekler,</w:t>
      </w:r>
      <w:r w:rsidRPr="000D2481" w:rsidR="007C20E2">
        <w:rPr>
          <w:sz w:val="18"/>
        </w:rPr>
        <w:t xml:space="preserve"> </w:t>
      </w:r>
      <w:r w:rsidRPr="000D2481">
        <w:rPr>
          <w:sz w:val="18"/>
        </w:rPr>
        <w:t>neyi</w:t>
      </w:r>
      <w:r w:rsidRPr="000D2481" w:rsidR="007C20E2">
        <w:rPr>
          <w:sz w:val="18"/>
        </w:rPr>
        <w:t xml:space="preserve"> </w:t>
      </w:r>
      <w:r w:rsidRPr="000D2481">
        <w:rPr>
          <w:sz w:val="18"/>
        </w:rPr>
        <w:t>kaçıracaklar…”</w:t>
      </w:r>
      <w:r w:rsidRPr="000D2481" w:rsidR="007C20E2">
        <w:rPr>
          <w:sz w:val="18"/>
        </w:rPr>
        <w:t xml:space="preserve"> </w:t>
      </w:r>
      <w:r w:rsidRPr="000D2481">
        <w:rPr>
          <w:sz w:val="18"/>
        </w:rPr>
        <w:t>Yani</w:t>
      </w:r>
      <w:r w:rsidRPr="000D2481" w:rsidR="007C20E2">
        <w:rPr>
          <w:sz w:val="18"/>
        </w:rPr>
        <w:t xml:space="preserve"> </w:t>
      </w:r>
      <w:r w:rsidRPr="000D2481">
        <w:rPr>
          <w:sz w:val="18"/>
        </w:rPr>
        <w:t>baştan</w:t>
      </w:r>
      <w:r w:rsidRPr="000D2481" w:rsidR="007C20E2">
        <w:rPr>
          <w:sz w:val="18"/>
        </w:rPr>
        <w:t xml:space="preserve"> </w:t>
      </w:r>
      <w:r w:rsidRPr="000D2481">
        <w:rPr>
          <w:sz w:val="18"/>
        </w:rPr>
        <w:t>gelmiyor,</w:t>
      </w:r>
      <w:r w:rsidRPr="000D2481" w:rsidR="007C20E2">
        <w:rPr>
          <w:sz w:val="18"/>
        </w:rPr>
        <w:t xml:space="preserve"> </w:t>
      </w:r>
      <w:r w:rsidRPr="000D2481">
        <w:rPr>
          <w:sz w:val="18"/>
        </w:rPr>
        <w:t>ondan</w:t>
      </w:r>
      <w:r w:rsidRPr="000D2481" w:rsidR="007C20E2">
        <w:rPr>
          <w:sz w:val="18"/>
        </w:rPr>
        <w:t xml:space="preserve"> </w:t>
      </w:r>
      <w:r w:rsidRPr="000D2481">
        <w:rPr>
          <w:sz w:val="18"/>
        </w:rPr>
        <w:t>sonra</w:t>
      </w:r>
      <w:r w:rsidRPr="000D2481" w:rsidR="007C20E2">
        <w:rPr>
          <w:sz w:val="18"/>
        </w:rPr>
        <w:t xml:space="preserve"> </w:t>
      </w:r>
      <w:r w:rsidRPr="000D2481">
        <w:rPr>
          <w:sz w:val="18"/>
        </w:rPr>
        <w:t>iki</w:t>
      </w:r>
      <w:r w:rsidRPr="000D2481" w:rsidR="007C20E2">
        <w:rPr>
          <w:sz w:val="18"/>
        </w:rPr>
        <w:t xml:space="preserve"> </w:t>
      </w:r>
      <w:r w:rsidRPr="000D2481">
        <w:rPr>
          <w:sz w:val="18"/>
        </w:rPr>
        <w:t>üniversite</w:t>
      </w:r>
      <w:r w:rsidRPr="000D2481" w:rsidR="007C20E2">
        <w:rPr>
          <w:sz w:val="18"/>
        </w:rPr>
        <w:t xml:space="preserve"> </w:t>
      </w:r>
      <w:r w:rsidRPr="000D2481">
        <w:rPr>
          <w:sz w:val="18"/>
        </w:rPr>
        <w:t>daha,</w:t>
      </w:r>
      <w:r w:rsidRPr="000D2481" w:rsidR="007C20E2">
        <w:rPr>
          <w:sz w:val="18"/>
        </w:rPr>
        <w:t xml:space="preserve"> </w:t>
      </w:r>
      <w:r w:rsidRPr="000D2481">
        <w:rPr>
          <w:sz w:val="18"/>
        </w:rPr>
        <w:t>bir</w:t>
      </w:r>
      <w:r w:rsidRPr="000D2481" w:rsidR="007C20E2">
        <w:rPr>
          <w:sz w:val="18"/>
        </w:rPr>
        <w:t xml:space="preserve"> </w:t>
      </w:r>
      <w:r w:rsidRPr="000D2481">
        <w:rPr>
          <w:sz w:val="18"/>
        </w:rPr>
        <w:t>üniversite</w:t>
      </w:r>
      <w:r w:rsidRPr="000D2481" w:rsidR="007C20E2">
        <w:rPr>
          <w:sz w:val="18"/>
        </w:rPr>
        <w:t xml:space="preserve"> </w:t>
      </w:r>
      <w:r w:rsidRPr="000D2481">
        <w:rPr>
          <w:sz w:val="18"/>
        </w:rPr>
        <w:t>daha,</w:t>
      </w:r>
      <w:r w:rsidRPr="000D2481" w:rsidR="007C20E2">
        <w:rPr>
          <w:sz w:val="18"/>
        </w:rPr>
        <w:t xml:space="preserve"> </w:t>
      </w:r>
      <w:r w:rsidRPr="000D2481">
        <w:rPr>
          <w:sz w:val="18"/>
        </w:rPr>
        <w:t>bir</w:t>
      </w:r>
      <w:r w:rsidRPr="000D2481" w:rsidR="007C20E2">
        <w:rPr>
          <w:sz w:val="18"/>
        </w:rPr>
        <w:t xml:space="preserve"> </w:t>
      </w:r>
      <w:r w:rsidRPr="000D2481">
        <w:rPr>
          <w:sz w:val="18"/>
        </w:rPr>
        <w:t>önerge</w:t>
      </w:r>
      <w:r w:rsidRPr="000D2481" w:rsidR="007C20E2">
        <w:rPr>
          <w:sz w:val="18"/>
        </w:rPr>
        <w:t xml:space="preserve"> </w:t>
      </w:r>
      <w:r w:rsidRPr="000D2481">
        <w:rPr>
          <w:sz w:val="18"/>
        </w:rPr>
        <w:t>daha.</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Kime</w:t>
      </w:r>
      <w:r w:rsidRPr="000D2481" w:rsidR="007C20E2">
        <w:rPr>
          <w:sz w:val="18"/>
        </w:rPr>
        <w:t xml:space="preserve"> </w:t>
      </w:r>
      <w:r w:rsidRPr="000D2481">
        <w:rPr>
          <w:sz w:val="18"/>
        </w:rPr>
        <w:t>soruldu</w:t>
      </w:r>
      <w:r w:rsidRPr="000D2481" w:rsidR="007C20E2">
        <w:rPr>
          <w:sz w:val="18"/>
        </w:rPr>
        <w:t xml:space="preserve"> </w:t>
      </w:r>
      <w:r w:rsidRPr="000D2481">
        <w:rPr>
          <w:sz w:val="18"/>
        </w:rPr>
        <w:t>bölünmesi?</w:t>
      </w:r>
      <w:r w:rsidRPr="000D2481" w:rsidR="007C20E2">
        <w:rPr>
          <w:sz w:val="18"/>
        </w:rPr>
        <w:t xml:space="preserve"> </w:t>
      </w:r>
      <w:r w:rsidRPr="000D2481">
        <w:rPr>
          <w:sz w:val="18"/>
        </w:rPr>
        <w:t>Kimseye</w:t>
      </w:r>
      <w:r w:rsidRPr="000D2481" w:rsidR="007C20E2">
        <w:rPr>
          <w:sz w:val="18"/>
        </w:rPr>
        <w:t xml:space="preserve"> </w:t>
      </w:r>
      <w:r w:rsidRPr="000D2481">
        <w:rPr>
          <w:sz w:val="18"/>
        </w:rPr>
        <w:t>sorulmadı.</w:t>
      </w:r>
      <w:r w:rsidRPr="000D2481" w:rsidR="007C20E2">
        <w:rPr>
          <w:sz w:val="18"/>
        </w:rPr>
        <w:t xml:space="preserve"> </w:t>
      </w:r>
      <w:r w:rsidRPr="000D2481">
        <w:rPr>
          <w:sz w:val="18"/>
        </w:rPr>
        <w:t>Dekanı</w:t>
      </w:r>
      <w:r w:rsidRPr="000D2481" w:rsidR="007C20E2">
        <w:rPr>
          <w:sz w:val="18"/>
        </w:rPr>
        <w:t xml:space="preserve"> </w:t>
      </w:r>
      <w:r w:rsidRPr="000D2481">
        <w:rPr>
          <w:sz w:val="18"/>
        </w:rPr>
        <w:t>isyan</w:t>
      </w:r>
      <w:r w:rsidRPr="000D2481" w:rsidR="007C20E2">
        <w:rPr>
          <w:sz w:val="18"/>
        </w:rPr>
        <w:t xml:space="preserve"> </w:t>
      </w:r>
      <w:r w:rsidRPr="000D2481">
        <w:rPr>
          <w:sz w:val="18"/>
        </w:rPr>
        <w:t>ediyor,</w:t>
      </w:r>
      <w:r w:rsidRPr="000D2481" w:rsidR="007C20E2">
        <w:rPr>
          <w:sz w:val="18"/>
        </w:rPr>
        <w:t xml:space="preserve"> </w:t>
      </w:r>
      <w:r w:rsidRPr="000D2481">
        <w:rPr>
          <w:sz w:val="18"/>
        </w:rPr>
        <w:t>öğrencisi</w:t>
      </w:r>
      <w:r w:rsidRPr="000D2481" w:rsidR="007C20E2">
        <w:rPr>
          <w:sz w:val="18"/>
        </w:rPr>
        <w:t xml:space="preserve"> </w:t>
      </w:r>
      <w:r w:rsidRPr="000D2481">
        <w:rPr>
          <w:sz w:val="18"/>
        </w:rPr>
        <w:t>isyan</w:t>
      </w:r>
      <w:r w:rsidRPr="000D2481" w:rsidR="007C20E2">
        <w:rPr>
          <w:sz w:val="18"/>
        </w:rPr>
        <w:t xml:space="preserve"> </w:t>
      </w:r>
      <w:r w:rsidRPr="000D2481">
        <w:rPr>
          <w:sz w:val="18"/>
        </w:rPr>
        <w:t>ediyor,</w:t>
      </w:r>
      <w:r w:rsidRPr="000D2481" w:rsidR="007C20E2">
        <w:rPr>
          <w:sz w:val="18"/>
        </w:rPr>
        <w:t xml:space="preserve"> </w:t>
      </w:r>
      <w:r w:rsidRPr="000D2481">
        <w:rPr>
          <w:sz w:val="18"/>
        </w:rPr>
        <w:t>akademisyeni</w:t>
      </w:r>
      <w:r w:rsidRPr="000D2481" w:rsidR="007C20E2">
        <w:rPr>
          <w:sz w:val="18"/>
        </w:rPr>
        <w:t xml:space="preserve"> </w:t>
      </w:r>
      <w:r w:rsidRPr="000D2481">
        <w:rPr>
          <w:sz w:val="18"/>
        </w:rPr>
        <w:t>isyan</w:t>
      </w:r>
      <w:r w:rsidRPr="000D2481" w:rsidR="007C20E2">
        <w:rPr>
          <w:sz w:val="18"/>
        </w:rPr>
        <w:t xml:space="preserve"> </w:t>
      </w:r>
      <w:r w:rsidRPr="000D2481">
        <w:rPr>
          <w:sz w:val="18"/>
        </w:rPr>
        <w:t>ediyor.</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bölünme</w:t>
      </w:r>
      <w:r w:rsidRPr="000D2481" w:rsidR="007C20E2">
        <w:rPr>
          <w:sz w:val="18"/>
        </w:rPr>
        <w:t xml:space="preserve"> </w:t>
      </w:r>
      <w:r w:rsidRPr="000D2481">
        <w:rPr>
          <w:sz w:val="18"/>
        </w:rPr>
        <w:t>hangi</w:t>
      </w:r>
      <w:r w:rsidRPr="000D2481" w:rsidR="007C20E2">
        <w:rPr>
          <w:sz w:val="18"/>
        </w:rPr>
        <w:t xml:space="preserve"> </w:t>
      </w:r>
      <w:r w:rsidRPr="000D2481">
        <w:rPr>
          <w:sz w:val="18"/>
        </w:rPr>
        <w:t>sorunu</w:t>
      </w:r>
      <w:r w:rsidRPr="000D2481" w:rsidR="007C20E2">
        <w:rPr>
          <w:sz w:val="18"/>
        </w:rPr>
        <w:t xml:space="preserve"> </w:t>
      </w:r>
      <w:r w:rsidRPr="000D2481">
        <w:rPr>
          <w:sz w:val="18"/>
        </w:rPr>
        <w:t>çözecek?</w:t>
      </w:r>
      <w:r w:rsidRPr="000D2481" w:rsidR="007C20E2">
        <w:rPr>
          <w:sz w:val="18"/>
        </w:rPr>
        <w:t xml:space="preserve"> </w:t>
      </w:r>
      <w:r w:rsidRPr="000D2481">
        <w:rPr>
          <w:sz w:val="18"/>
        </w:rPr>
        <w:t>Mesela</w:t>
      </w:r>
      <w:r w:rsidRPr="000D2481" w:rsidR="007C20E2">
        <w:rPr>
          <w:sz w:val="18"/>
        </w:rPr>
        <w:t xml:space="preserve"> </w:t>
      </w:r>
      <w:r w:rsidRPr="000D2481">
        <w:rPr>
          <w:sz w:val="18"/>
        </w:rPr>
        <w:t>üniversiteler</w:t>
      </w:r>
      <w:r w:rsidRPr="000D2481" w:rsidR="007C20E2">
        <w:rPr>
          <w:sz w:val="18"/>
        </w:rPr>
        <w:t xml:space="preserve"> </w:t>
      </w:r>
      <w:r w:rsidRPr="000D2481">
        <w:rPr>
          <w:sz w:val="18"/>
        </w:rPr>
        <w:t>içerisinde</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çalışma</w:t>
      </w:r>
      <w:r w:rsidRPr="000D2481" w:rsidR="007C20E2">
        <w:rPr>
          <w:sz w:val="18"/>
        </w:rPr>
        <w:t xml:space="preserve"> </w:t>
      </w:r>
      <w:r w:rsidRPr="000D2481">
        <w:rPr>
          <w:sz w:val="18"/>
        </w:rPr>
        <w:t>barışı</w:t>
      </w:r>
      <w:r w:rsidRPr="000D2481" w:rsidR="007C20E2">
        <w:rPr>
          <w:sz w:val="18"/>
        </w:rPr>
        <w:t xml:space="preserve"> </w:t>
      </w:r>
      <w:r w:rsidRPr="000D2481">
        <w:rPr>
          <w:sz w:val="18"/>
        </w:rPr>
        <w:t>yok,</w:t>
      </w:r>
      <w:r w:rsidRPr="000D2481" w:rsidR="007C20E2">
        <w:rPr>
          <w:sz w:val="18"/>
        </w:rPr>
        <w:t xml:space="preserve"> </w:t>
      </w:r>
      <w:r w:rsidRPr="000D2481">
        <w:rPr>
          <w:sz w:val="18"/>
        </w:rPr>
        <w:t>bu</w:t>
      </w:r>
      <w:r w:rsidRPr="000D2481" w:rsidR="007C20E2">
        <w:rPr>
          <w:sz w:val="18"/>
        </w:rPr>
        <w:t xml:space="preserve"> </w:t>
      </w:r>
      <w:r w:rsidRPr="000D2481">
        <w:rPr>
          <w:sz w:val="18"/>
        </w:rPr>
        <w:t>sorunu</w:t>
      </w:r>
      <w:r w:rsidRPr="000D2481" w:rsidR="007C20E2">
        <w:rPr>
          <w:sz w:val="18"/>
        </w:rPr>
        <w:t xml:space="preserve"> </w:t>
      </w:r>
      <w:r w:rsidRPr="000D2481">
        <w:rPr>
          <w:sz w:val="18"/>
        </w:rPr>
        <w:t>çözecek</w:t>
      </w:r>
      <w:r w:rsidRPr="000D2481" w:rsidR="007C20E2">
        <w:rPr>
          <w:sz w:val="18"/>
        </w:rPr>
        <w:t xml:space="preserve"> </w:t>
      </w:r>
      <w:r w:rsidRPr="000D2481">
        <w:rPr>
          <w:sz w:val="18"/>
        </w:rPr>
        <w:t>mi?</w:t>
      </w:r>
      <w:r w:rsidRPr="000D2481" w:rsidR="007C20E2">
        <w:rPr>
          <w:sz w:val="18"/>
        </w:rPr>
        <w:t xml:space="preserve"> </w:t>
      </w:r>
      <w:r w:rsidRPr="000D2481">
        <w:rPr>
          <w:sz w:val="18"/>
        </w:rPr>
        <w:t>Hayır.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Değerli</w:t>
      </w:r>
      <w:r w:rsidRPr="000D2481" w:rsidR="007C20E2">
        <w:rPr>
          <w:sz w:val="18"/>
        </w:rPr>
        <w:t xml:space="preserve"> </w:t>
      </w:r>
      <w:r w:rsidRPr="000D2481">
        <w:rPr>
          <w:sz w:val="18"/>
        </w:rPr>
        <w:t>vekiller,</w:t>
      </w:r>
      <w:r w:rsidRPr="000D2481" w:rsidR="007C20E2">
        <w:rPr>
          <w:sz w:val="18"/>
        </w:rPr>
        <w:t xml:space="preserve"> </w:t>
      </w:r>
      <w:r w:rsidRPr="000D2481">
        <w:rPr>
          <w:sz w:val="18"/>
        </w:rPr>
        <w:t>bakın,</w:t>
      </w:r>
      <w:r w:rsidRPr="000D2481" w:rsidR="007C20E2">
        <w:rPr>
          <w:sz w:val="18"/>
        </w:rPr>
        <w:t xml:space="preserve"> </w:t>
      </w:r>
      <w:r w:rsidRPr="000D2481">
        <w:rPr>
          <w:sz w:val="18"/>
        </w:rPr>
        <w:t>geleceği</w:t>
      </w:r>
      <w:r w:rsidRPr="000D2481" w:rsidR="007C20E2">
        <w:rPr>
          <w:sz w:val="18"/>
        </w:rPr>
        <w:t xml:space="preserve"> </w:t>
      </w:r>
      <w:r w:rsidRPr="000D2481">
        <w:rPr>
          <w:sz w:val="18"/>
        </w:rPr>
        <w:t>inşa</w:t>
      </w:r>
      <w:r w:rsidRPr="000D2481" w:rsidR="007C20E2">
        <w:rPr>
          <w:sz w:val="18"/>
        </w:rPr>
        <w:t xml:space="preserve"> </w:t>
      </w:r>
      <w:r w:rsidRPr="000D2481">
        <w:rPr>
          <w:sz w:val="18"/>
        </w:rPr>
        <w:t>ediyoruz.</w:t>
      </w:r>
      <w:r w:rsidRPr="000D2481" w:rsidR="007C20E2">
        <w:rPr>
          <w:sz w:val="18"/>
        </w:rPr>
        <w:t xml:space="preserve"> </w:t>
      </w:r>
      <w:r w:rsidRPr="000D2481">
        <w:rPr>
          <w:sz w:val="18"/>
        </w:rPr>
        <w:t>O</w:t>
      </w:r>
      <w:r w:rsidRPr="000D2481" w:rsidR="007C20E2">
        <w:rPr>
          <w:sz w:val="18"/>
        </w:rPr>
        <w:t xml:space="preserve"> </w:t>
      </w:r>
      <w:r w:rsidRPr="000D2481">
        <w:rPr>
          <w:sz w:val="18"/>
        </w:rPr>
        <w:t>kadar</w:t>
      </w:r>
      <w:r w:rsidRPr="000D2481" w:rsidR="007C20E2">
        <w:rPr>
          <w:sz w:val="18"/>
        </w:rPr>
        <w:t xml:space="preserve"> </w:t>
      </w:r>
      <w:r w:rsidRPr="000D2481">
        <w:rPr>
          <w:sz w:val="18"/>
        </w:rPr>
        <w:t>kötü</w:t>
      </w:r>
      <w:r w:rsidRPr="000D2481" w:rsidR="007C20E2">
        <w:rPr>
          <w:sz w:val="18"/>
        </w:rPr>
        <w:t xml:space="preserve"> </w:t>
      </w:r>
      <w:r w:rsidRPr="000D2481">
        <w:rPr>
          <w:sz w:val="18"/>
        </w:rPr>
        <w:t>ki</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millî</w:t>
      </w:r>
      <w:r w:rsidRPr="000D2481" w:rsidR="007C20E2">
        <w:rPr>
          <w:sz w:val="18"/>
        </w:rPr>
        <w:t xml:space="preserve"> </w:t>
      </w:r>
      <w:r w:rsidRPr="000D2481">
        <w:rPr>
          <w:sz w:val="18"/>
        </w:rPr>
        <w:t>eğitimdeki</w:t>
      </w:r>
      <w:r w:rsidRPr="000D2481" w:rsidR="007C20E2">
        <w:rPr>
          <w:sz w:val="18"/>
        </w:rPr>
        <w:t xml:space="preserve"> </w:t>
      </w:r>
      <w:r w:rsidRPr="000D2481">
        <w:rPr>
          <w:sz w:val="18"/>
        </w:rPr>
        <w:t>sorunlar,</w:t>
      </w:r>
      <w:r w:rsidRPr="000D2481" w:rsidR="007C20E2">
        <w:rPr>
          <w:sz w:val="18"/>
        </w:rPr>
        <w:t xml:space="preserve"> </w:t>
      </w:r>
      <w:r w:rsidRPr="000D2481">
        <w:rPr>
          <w:sz w:val="18"/>
        </w:rPr>
        <w:t>o</w:t>
      </w:r>
      <w:r w:rsidRPr="000D2481" w:rsidR="007C20E2">
        <w:rPr>
          <w:sz w:val="18"/>
        </w:rPr>
        <w:t xml:space="preserve"> </w:t>
      </w:r>
      <w:r w:rsidRPr="000D2481">
        <w:rPr>
          <w:sz w:val="18"/>
        </w:rPr>
        <w:t>kadar</w:t>
      </w:r>
      <w:r w:rsidRPr="000D2481" w:rsidR="007C20E2">
        <w:rPr>
          <w:sz w:val="18"/>
        </w:rPr>
        <w:t xml:space="preserve"> </w:t>
      </w:r>
      <w:r w:rsidRPr="000D2481">
        <w:rPr>
          <w:sz w:val="18"/>
        </w:rPr>
        <w:t>had</w:t>
      </w:r>
      <w:r w:rsidRPr="000D2481" w:rsidR="007C20E2">
        <w:rPr>
          <w:sz w:val="18"/>
        </w:rPr>
        <w:t xml:space="preserve"> </w:t>
      </w:r>
      <w:r w:rsidRPr="000D2481">
        <w:rPr>
          <w:sz w:val="18"/>
        </w:rPr>
        <w:t>safhadaki,</w:t>
      </w:r>
      <w:r w:rsidRPr="000D2481" w:rsidR="007C20E2">
        <w:rPr>
          <w:sz w:val="18"/>
        </w:rPr>
        <w:t xml:space="preserve"> </w:t>
      </w:r>
      <w:r w:rsidRPr="000D2481">
        <w:rPr>
          <w:sz w:val="18"/>
        </w:rPr>
        <w:t>üstüne</w:t>
      </w:r>
      <w:r w:rsidRPr="000D2481" w:rsidR="007C20E2">
        <w:rPr>
          <w:sz w:val="18"/>
        </w:rPr>
        <w:t xml:space="preserve"> </w:t>
      </w:r>
      <w:r w:rsidRPr="000D2481">
        <w:rPr>
          <w:sz w:val="18"/>
        </w:rPr>
        <w:t>üniversitelerde</w:t>
      </w:r>
      <w:r w:rsidRPr="000D2481" w:rsidR="007C20E2">
        <w:rPr>
          <w:sz w:val="18"/>
        </w:rPr>
        <w:t xml:space="preserve"> </w:t>
      </w:r>
      <w:r w:rsidRPr="000D2481">
        <w:rPr>
          <w:sz w:val="18"/>
        </w:rPr>
        <w:t>de</w:t>
      </w:r>
      <w:r w:rsidRPr="000D2481" w:rsidR="007C20E2">
        <w:rPr>
          <w:sz w:val="18"/>
        </w:rPr>
        <w:t xml:space="preserve"> </w:t>
      </w:r>
      <w:r w:rsidRPr="000D2481">
        <w:rPr>
          <w:sz w:val="18"/>
        </w:rPr>
        <w:t>mutsuzluk</w:t>
      </w:r>
      <w:r w:rsidRPr="000D2481" w:rsidR="007C20E2">
        <w:rPr>
          <w:sz w:val="18"/>
        </w:rPr>
        <w:t xml:space="preserve"> </w:t>
      </w:r>
      <w:r w:rsidRPr="000D2481">
        <w:rPr>
          <w:sz w:val="18"/>
        </w:rPr>
        <w:t>başlıyor.</w:t>
      </w:r>
      <w:r w:rsidRPr="000D2481" w:rsidR="007C20E2">
        <w:rPr>
          <w:sz w:val="18"/>
        </w:rPr>
        <w:t xml:space="preserve"> </w:t>
      </w:r>
      <w:r w:rsidRPr="000D2481">
        <w:rPr>
          <w:sz w:val="18"/>
        </w:rPr>
        <w:t>Yani</w:t>
      </w:r>
      <w:r w:rsidRPr="000D2481" w:rsidR="007C20E2">
        <w:rPr>
          <w:sz w:val="18"/>
        </w:rPr>
        <w:t xml:space="preserve"> </w:t>
      </w:r>
      <w:r w:rsidRPr="000D2481">
        <w:rPr>
          <w:sz w:val="18"/>
        </w:rPr>
        <w:t>aslında</w:t>
      </w:r>
      <w:r w:rsidRPr="000D2481" w:rsidR="007C20E2">
        <w:rPr>
          <w:sz w:val="18"/>
        </w:rPr>
        <w:t xml:space="preserve"> </w:t>
      </w:r>
      <w:r w:rsidRPr="000D2481">
        <w:rPr>
          <w:sz w:val="18"/>
        </w:rPr>
        <w:t>siyasetin</w:t>
      </w:r>
      <w:r w:rsidRPr="000D2481" w:rsidR="007C20E2">
        <w:rPr>
          <w:sz w:val="18"/>
        </w:rPr>
        <w:t xml:space="preserve"> </w:t>
      </w:r>
      <w:r w:rsidRPr="000D2481">
        <w:rPr>
          <w:sz w:val="18"/>
        </w:rPr>
        <w:t>elini</w:t>
      </w:r>
      <w:r w:rsidRPr="000D2481" w:rsidR="007C20E2">
        <w:rPr>
          <w:sz w:val="18"/>
        </w:rPr>
        <w:t xml:space="preserve"> </w:t>
      </w:r>
      <w:r w:rsidRPr="000D2481">
        <w:rPr>
          <w:sz w:val="18"/>
        </w:rPr>
        <w:t>çekmesi</w:t>
      </w:r>
      <w:r w:rsidRPr="000D2481" w:rsidR="007C20E2">
        <w:rPr>
          <w:sz w:val="18"/>
        </w:rPr>
        <w:t xml:space="preserve"> </w:t>
      </w:r>
      <w:r w:rsidRPr="000D2481">
        <w:rPr>
          <w:sz w:val="18"/>
        </w:rPr>
        <w:t>lazım.</w:t>
      </w:r>
      <w:r w:rsidRPr="000D2481" w:rsidR="007C20E2">
        <w:rPr>
          <w:sz w:val="18"/>
        </w:rPr>
        <w:t xml:space="preserve"> </w:t>
      </w:r>
      <w:r w:rsidRPr="000D2481">
        <w:rPr>
          <w:sz w:val="18"/>
        </w:rPr>
        <w:t>Yani</w:t>
      </w:r>
      <w:r w:rsidRPr="000D2481" w:rsidR="007C20E2">
        <w:rPr>
          <w:sz w:val="18"/>
        </w:rPr>
        <w:t xml:space="preserve"> </w:t>
      </w:r>
      <w:r w:rsidRPr="000D2481">
        <w:rPr>
          <w:sz w:val="18"/>
        </w:rPr>
        <w:t>siyaset,</w:t>
      </w:r>
      <w:r w:rsidRPr="000D2481" w:rsidR="007C20E2">
        <w:rPr>
          <w:sz w:val="18"/>
        </w:rPr>
        <w:t xml:space="preserve"> </w:t>
      </w:r>
      <w:r w:rsidRPr="000D2481">
        <w:rPr>
          <w:sz w:val="18"/>
        </w:rPr>
        <w:t>YÖK’ü</w:t>
      </w:r>
      <w:r w:rsidRPr="000D2481" w:rsidR="007C20E2">
        <w:rPr>
          <w:sz w:val="18"/>
        </w:rPr>
        <w:t xml:space="preserve"> </w:t>
      </w:r>
      <w:r w:rsidRPr="000D2481">
        <w:rPr>
          <w:sz w:val="18"/>
        </w:rPr>
        <w:t>idare</w:t>
      </w:r>
      <w:r w:rsidRPr="000D2481" w:rsidR="007C20E2">
        <w:rPr>
          <w:sz w:val="18"/>
        </w:rPr>
        <w:t xml:space="preserve"> </w:t>
      </w:r>
      <w:r w:rsidRPr="000D2481">
        <w:rPr>
          <w:sz w:val="18"/>
        </w:rPr>
        <w:t>et,</w:t>
      </w:r>
      <w:r w:rsidRPr="000D2481" w:rsidR="007C20E2">
        <w:rPr>
          <w:sz w:val="18"/>
        </w:rPr>
        <w:t xml:space="preserve"> </w:t>
      </w:r>
      <w:r w:rsidRPr="000D2481">
        <w:rPr>
          <w:sz w:val="18"/>
        </w:rPr>
        <w:t>Millî</w:t>
      </w:r>
      <w:r w:rsidRPr="000D2481" w:rsidR="007C20E2">
        <w:rPr>
          <w:sz w:val="18"/>
        </w:rPr>
        <w:t xml:space="preserve"> </w:t>
      </w:r>
      <w:r w:rsidRPr="000D2481">
        <w:rPr>
          <w:sz w:val="18"/>
        </w:rPr>
        <w:t>Eğitimi</w:t>
      </w:r>
      <w:r w:rsidRPr="000D2481" w:rsidR="007C20E2">
        <w:rPr>
          <w:sz w:val="18"/>
        </w:rPr>
        <w:t xml:space="preserve"> </w:t>
      </w:r>
      <w:r w:rsidRPr="000D2481">
        <w:rPr>
          <w:sz w:val="18"/>
        </w:rPr>
        <w:t>idare</w:t>
      </w:r>
      <w:r w:rsidRPr="000D2481" w:rsidR="007C20E2">
        <w:rPr>
          <w:sz w:val="18"/>
        </w:rPr>
        <w:t xml:space="preserve"> </w:t>
      </w:r>
      <w:r w:rsidRPr="000D2481">
        <w:rPr>
          <w:sz w:val="18"/>
        </w:rPr>
        <w:t>et,</w:t>
      </w:r>
      <w:r w:rsidRPr="000D2481" w:rsidR="007C20E2">
        <w:rPr>
          <w:sz w:val="18"/>
        </w:rPr>
        <w:t xml:space="preserve"> </w:t>
      </w:r>
      <w:r w:rsidRPr="000D2481">
        <w:rPr>
          <w:sz w:val="18"/>
        </w:rPr>
        <w:t>orada</w:t>
      </w:r>
      <w:r w:rsidRPr="000D2481" w:rsidR="007C20E2">
        <w:rPr>
          <w:sz w:val="18"/>
        </w:rPr>
        <w:t xml:space="preserve"> </w:t>
      </w:r>
      <w:r w:rsidRPr="000D2481">
        <w:rPr>
          <w:sz w:val="18"/>
        </w:rPr>
        <w:t>karar</w:t>
      </w:r>
      <w:r w:rsidRPr="000D2481" w:rsidR="007C20E2">
        <w:rPr>
          <w:sz w:val="18"/>
        </w:rPr>
        <w:t xml:space="preserve"> </w:t>
      </w:r>
      <w:r w:rsidRPr="000D2481">
        <w:rPr>
          <w:sz w:val="18"/>
        </w:rPr>
        <w:t>ver,</w:t>
      </w:r>
      <w:r w:rsidRPr="000D2481" w:rsidR="007C20E2">
        <w:rPr>
          <w:sz w:val="18"/>
        </w:rPr>
        <w:t xml:space="preserve"> </w:t>
      </w:r>
      <w:r w:rsidRPr="000D2481">
        <w:rPr>
          <w:sz w:val="18"/>
        </w:rPr>
        <w:t>bu</w:t>
      </w:r>
      <w:r w:rsidRPr="000D2481" w:rsidR="007C20E2">
        <w:rPr>
          <w:sz w:val="18"/>
        </w:rPr>
        <w:t xml:space="preserve"> </w:t>
      </w:r>
      <w:r w:rsidRPr="000D2481">
        <w:rPr>
          <w:sz w:val="18"/>
        </w:rPr>
        <w:t>taraftan</w:t>
      </w:r>
      <w:r w:rsidRPr="000D2481" w:rsidR="007C20E2">
        <w:rPr>
          <w:sz w:val="18"/>
        </w:rPr>
        <w:t xml:space="preserve"> </w:t>
      </w:r>
      <w:r w:rsidRPr="000D2481">
        <w:rPr>
          <w:sz w:val="18"/>
        </w:rPr>
        <w:t>karara</w:t>
      </w:r>
      <w:r w:rsidRPr="000D2481" w:rsidR="007C20E2">
        <w:rPr>
          <w:sz w:val="18"/>
        </w:rPr>
        <w:t xml:space="preserve"> </w:t>
      </w:r>
      <w:r w:rsidRPr="000D2481">
        <w:rPr>
          <w:sz w:val="18"/>
        </w:rPr>
        <w:t>uygun</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çıkarsınlar;</w:t>
      </w:r>
      <w:r w:rsidRPr="000D2481" w:rsidR="007C20E2">
        <w:rPr>
          <w:sz w:val="18"/>
        </w:rPr>
        <w:t xml:space="preserve"> </w:t>
      </w:r>
      <w:r w:rsidRPr="000D2481">
        <w:rPr>
          <w:sz w:val="18"/>
        </w:rPr>
        <w:t>böyle</w:t>
      </w:r>
      <w:r w:rsidRPr="000D2481" w:rsidR="007C20E2">
        <w:rPr>
          <w:sz w:val="18"/>
        </w:rPr>
        <w:t xml:space="preserve"> </w:t>
      </w:r>
      <w:r w:rsidRPr="000D2481">
        <w:rPr>
          <w:sz w:val="18"/>
        </w:rPr>
        <w:t>yürümez</w:t>
      </w:r>
      <w:r w:rsidRPr="000D2481" w:rsidR="007C20E2">
        <w:rPr>
          <w:sz w:val="18"/>
        </w:rPr>
        <w:t xml:space="preserve"> </w:t>
      </w:r>
      <w:r w:rsidRPr="000D2481">
        <w:rPr>
          <w:sz w:val="18"/>
        </w:rPr>
        <w:t>ki</w:t>
      </w:r>
      <w:r w:rsidRPr="000D2481" w:rsidR="007C20E2">
        <w:rPr>
          <w:sz w:val="18"/>
        </w:rPr>
        <w:t xml:space="preserve"> </w:t>
      </w:r>
      <w:r w:rsidRPr="000D2481">
        <w:rPr>
          <w:sz w:val="18"/>
        </w:rPr>
        <w:t>bu</w:t>
      </w:r>
      <w:r w:rsidRPr="000D2481" w:rsidR="007C20E2">
        <w:rPr>
          <w:sz w:val="18"/>
        </w:rPr>
        <w:t xml:space="preserve"> </w:t>
      </w:r>
      <w:r w:rsidRPr="000D2481">
        <w:rPr>
          <w:sz w:val="18"/>
        </w:rPr>
        <w:t>iş.</w:t>
      </w:r>
      <w:r w:rsidRPr="000D2481" w:rsidR="007C20E2">
        <w:rPr>
          <w:sz w:val="18"/>
        </w:rPr>
        <w:t xml:space="preserve"> </w:t>
      </w:r>
      <w:r w:rsidRPr="000D2481">
        <w:rPr>
          <w:sz w:val="18"/>
        </w:rPr>
        <w:t>Gerçekten</w:t>
      </w:r>
      <w:r w:rsidRPr="000D2481" w:rsidR="007C20E2">
        <w:rPr>
          <w:sz w:val="18"/>
        </w:rPr>
        <w:t xml:space="preserve"> </w:t>
      </w:r>
      <w:r w:rsidRPr="000D2481">
        <w:rPr>
          <w:sz w:val="18"/>
        </w:rPr>
        <w:t>böyle</w:t>
      </w:r>
      <w:r w:rsidRPr="000D2481" w:rsidR="007C20E2">
        <w:rPr>
          <w:sz w:val="18"/>
        </w:rPr>
        <w:t xml:space="preserve"> </w:t>
      </w:r>
      <w:r w:rsidRPr="000D2481">
        <w:rPr>
          <w:sz w:val="18"/>
        </w:rPr>
        <w:t>yürümez,</w:t>
      </w:r>
      <w:r w:rsidRPr="000D2481" w:rsidR="007C20E2">
        <w:rPr>
          <w:sz w:val="18"/>
        </w:rPr>
        <w:t xml:space="preserve"> </w:t>
      </w:r>
      <w:r w:rsidRPr="000D2481">
        <w:rPr>
          <w:sz w:val="18"/>
        </w:rPr>
        <w:t>bunu</w:t>
      </w:r>
      <w:r w:rsidRPr="000D2481" w:rsidR="007C20E2">
        <w:rPr>
          <w:sz w:val="18"/>
        </w:rPr>
        <w:t xml:space="preserve"> </w:t>
      </w:r>
      <w:r w:rsidRPr="000D2481">
        <w:rPr>
          <w:sz w:val="18"/>
        </w:rPr>
        <w:t>sizler</w:t>
      </w:r>
      <w:r w:rsidRPr="000D2481" w:rsidR="007C20E2">
        <w:rPr>
          <w:sz w:val="18"/>
        </w:rPr>
        <w:t xml:space="preserve"> </w:t>
      </w:r>
      <w:r w:rsidRPr="000D2481">
        <w:rPr>
          <w:sz w:val="18"/>
        </w:rPr>
        <w:t>de</w:t>
      </w:r>
      <w:r w:rsidRPr="000D2481" w:rsidR="007C20E2">
        <w:rPr>
          <w:sz w:val="18"/>
        </w:rPr>
        <w:t xml:space="preserve"> </w:t>
      </w:r>
      <w:r w:rsidRPr="000D2481">
        <w:rPr>
          <w:sz w:val="18"/>
        </w:rPr>
        <w:t>biliyorsunuz</w:t>
      </w:r>
      <w:r w:rsidRPr="000D2481" w:rsidR="007C20E2">
        <w:rPr>
          <w:sz w:val="18"/>
        </w:rPr>
        <w:t xml:space="preserve"> </w:t>
      </w:r>
      <w:r w:rsidRPr="000D2481">
        <w:rPr>
          <w:sz w:val="18"/>
        </w:rPr>
        <w:t>ama</w:t>
      </w:r>
      <w:r w:rsidRPr="000D2481" w:rsidR="007C20E2">
        <w:rPr>
          <w:sz w:val="18"/>
        </w:rPr>
        <w:t xml:space="preserve"> </w:t>
      </w:r>
      <w:r w:rsidRPr="000D2481">
        <w:rPr>
          <w:sz w:val="18"/>
        </w:rPr>
        <w:t>sanki</w:t>
      </w:r>
      <w:r w:rsidRPr="000D2481" w:rsidR="007C20E2">
        <w:rPr>
          <w:sz w:val="18"/>
        </w:rPr>
        <w:t xml:space="preserve"> </w:t>
      </w:r>
      <w:r w:rsidRPr="000D2481">
        <w:rPr>
          <w:sz w:val="18"/>
        </w:rPr>
        <w:t>artık</w:t>
      </w:r>
      <w:r w:rsidRPr="000D2481" w:rsidR="007C20E2">
        <w:rPr>
          <w:sz w:val="18"/>
        </w:rPr>
        <w:t xml:space="preserve"> </w:t>
      </w:r>
      <w:r w:rsidRPr="000D2481">
        <w:rPr>
          <w:sz w:val="18"/>
        </w:rPr>
        <w:t>böyle</w:t>
      </w:r>
      <w:r w:rsidRPr="000D2481" w:rsidR="007C20E2">
        <w:rPr>
          <w:sz w:val="18"/>
        </w:rPr>
        <w:t xml:space="preserve"> </w:t>
      </w:r>
      <w:r w:rsidRPr="000D2481">
        <w:rPr>
          <w:sz w:val="18"/>
        </w:rPr>
        <w:t>içinden</w:t>
      </w:r>
      <w:r w:rsidRPr="000D2481" w:rsidR="007C20E2">
        <w:rPr>
          <w:sz w:val="18"/>
        </w:rPr>
        <w:t xml:space="preserve"> </w:t>
      </w:r>
      <w:r w:rsidRPr="000D2481">
        <w:rPr>
          <w:sz w:val="18"/>
        </w:rPr>
        <w:t>çıkamadığınız</w:t>
      </w:r>
      <w:r w:rsidRPr="000D2481" w:rsidR="007C20E2">
        <w:rPr>
          <w:sz w:val="18"/>
        </w:rPr>
        <w:t xml:space="preserve"> </w:t>
      </w:r>
      <w:r w:rsidRPr="000D2481">
        <w:rPr>
          <w:sz w:val="18"/>
        </w:rPr>
        <w:t>bir</w:t>
      </w:r>
      <w:r w:rsidRPr="000D2481" w:rsidR="007C20E2">
        <w:rPr>
          <w:sz w:val="18"/>
        </w:rPr>
        <w:t xml:space="preserve"> </w:t>
      </w:r>
      <w:r w:rsidRPr="000D2481">
        <w:rPr>
          <w:sz w:val="18"/>
        </w:rPr>
        <w:t>ortam</w:t>
      </w:r>
      <w:r w:rsidRPr="000D2481" w:rsidR="007C20E2">
        <w:rPr>
          <w:sz w:val="18"/>
        </w:rPr>
        <w:t xml:space="preserve"> </w:t>
      </w:r>
      <w:r w:rsidRPr="000D2481">
        <w:rPr>
          <w:sz w:val="18"/>
        </w:rPr>
        <w:t>söz</w:t>
      </w:r>
      <w:r w:rsidRPr="000D2481" w:rsidR="007C20E2">
        <w:rPr>
          <w:sz w:val="18"/>
        </w:rPr>
        <w:t xml:space="preserve"> </w:t>
      </w:r>
      <w:r w:rsidRPr="000D2481">
        <w:rPr>
          <w:sz w:val="18"/>
        </w:rPr>
        <w:t>konusu.</w:t>
      </w:r>
      <w:r w:rsidRPr="000D2481" w:rsidR="007C20E2">
        <w:rPr>
          <w:sz w:val="18"/>
        </w:rPr>
        <w:t xml:space="preserve"> </w:t>
      </w:r>
      <w:r w:rsidRPr="000D2481">
        <w:rPr>
          <w:sz w:val="18"/>
        </w:rPr>
        <w:t>Gülebilirsiniz,</w:t>
      </w:r>
      <w:r w:rsidRPr="000D2481" w:rsidR="007C20E2">
        <w:rPr>
          <w:sz w:val="18"/>
        </w:rPr>
        <w:t xml:space="preserve"> </w:t>
      </w:r>
      <w:r w:rsidRPr="000D2481">
        <w:rPr>
          <w:sz w:val="18"/>
        </w:rPr>
        <w:t>dinlemeyebilirsiniz,</w:t>
      </w:r>
      <w:r w:rsidRPr="000D2481" w:rsidR="007C20E2">
        <w:rPr>
          <w:sz w:val="18"/>
        </w:rPr>
        <w:t xml:space="preserve"> </w:t>
      </w:r>
      <w:r w:rsidRPr="000D2481">
        <w:rPr>
          <w:sz w:val="18"/>
        </w:rPr>
        <w:t>zaman</w:t>
      </w:r>
      <w:r w:rsidRPr="000D2481" w:rsidR="007C20E2">
        <w:rPr>
          <w:sz w:val="18"/>
        </w:rPr>
        <w:t xml:space="preserve"> </w:t>
      </w:r>
      <w:r w:rsidRPr="000D2481">
        <w:rPr>
          <w:sz w:val="18"/>
        </w:rPr>
        <w:t>geçsin</w:t>
      </w:r>
      <w:r w:rsidRPr="000D2481" w:rsidR="007C20E2">
        <w:rPr>
          <w:sz w:val="18"/>
        </w:rPr>
        <w:t xml:space="preserve"> </w:t>
      </w:r>
      <w:r w:rsidRPr="000D2481">
        <w:rPr>
          <w:sz w:val="18"/>
        </w:rPr>
        <w:t>diye</w:t>
      </w:r>
      <w:r w:rsidRPr="000D2481" w:rsidR="007C20E2">
        <w:rPr>
          <w:sz w:val="18"/>
        </w:rPr>
        <w:t xml:space="preserve"> </w:t>
      </w:r>
      <w:r w:rsidRPr="000D2481">
        <w:rPr>
          <w:sz w:val="18"/>
        </w:rPr>
        <w:t>durabilirsiniz</w:t>
      </w:r>
      <w:r w:rsidRPr="000D2481" w:rsidR="007C20E2">
        <w:rPr>
          <w:sz w:val="18"/>
        </w:rPr>
        <w:t xml:space="preserve"> </w:t>
      </w:r>
      <w:r w:rsidRPr="000D2481">
        <w:rPr>
          <w:sz w:val="18"/>
        </w:rPr>
        <w:t>burada</w:t>
      </w:r>
      <w:r w:rsidRPr="000D2481" w:rsidR="007C20E2">
        <w:rPr>
          <w:sz w:val="18"/>
        </w:rPr>
        <w:t xml:space="preserve"> </w:t>
      </w:r>
      <w:r w:rsidRPr="000D2481">
        <w:rPr>
          <w:sz w:val="18"/>
        </w:rPr>
        <w:t>ama</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yok,</w:t>
      </w:r>
      <w:r w:rsidRPr="000D2481" w:rsidR="007C20E2">
        <w:rPr>
          <w:sz w:val="18"/>
        </w:rPr>
        <w:t xml:space="preserve"> </w:t>
      </w:r>
      <w:r w:rsidRPr="000D2481">
        <w:rPr>
          <w:sz w:val="18"/>
        </w:rPr>
        <w:t>gerçekten</w:t>
      </w:r>
      <w:r w:rsidRPr="000D2481" w:rsidR="007C20E2">
        <w:rPr>
          <w:sz w:val="18"/>
        </w:rPr>
        <w:t xml:space="preserve"> </w:t>
      </w:r>
      <w:r w:rsidRPr="000D2481">
        <w:rPr>
          <w:sz w:val="18"/>
        </w:rPr>
        <w:t>bunun</w:t>
      </w:r>
      <w:r w:rsidRPr="000D2481" w:rsidR="007C20E2">
        <w:rPr>
          <w:sz w:val="18"/>
        </w:rPr>
        <w:t xml:space="preserve"> </w:t>
      </w:r>
      <w:r w:rsidRPr="000D2481">
        <w:rPr>
          <w:sz w:val="18"/>
        </w:rPr>
        <w:t>faturası</w:t>
      </w:r>
      <w:r w:rsidRPr="000D2481" w:rsidR="007C20E2">
        <w:rPr>
          <w:sz w:val="18"/>
        </w:rPr>
        <w:t xml:space="preserve"> </w:t>
      </w:r>
      <w:r w:rsidRPr="000D2481">
        <w:rPr>
          <w:sz w:val="18"/>
        </w:rPr>
        <w:t>gelecekte</w:t>
      </w:r>
      <w:r w:rsidRPr="000D2481" w:rsidR="007C20E2">
        <w:rPr>
          <w:sz w:val="18"/>
        </w:rPr>
        <w:t xml:space="preserve"> </w:t>
      </w:r>
      <w:r w:rsidRPr="000D2481">
        <w:rPr>
          <w:sz w:val="18"/>
        </w:rPr>
        <w:t>hepimizin,</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çocuklarından</w:t>
      </w:r>
      <w:r w:rsidRPr="000D2481" w:rsidR="007C20E2">
        <w:rPr>
          <w:sz w:val="18"/>
        </w:rPr>
        <w:t xml:space="preserve"> </w:t>
      </w:r>
      <w:r w:rsidRPr="000D2481">
        <w:rPr>
          <w:sz w:val="18"/>
        </w:rPr>
        <w:t>çıkacak</w:t>
      </w:r>
      <w:r w:rsidRPr="000D2481" w:rsidR="007C20E2">
        <w:rPr>
          <w:sz w:val="18"/>
        </w:rPr>
        <w:t xml:space="preserve"> </w:t>
      </w:r>
      <w:r w:rsidRPr="000D2481">
        <w:rPr>
          <w:sz w:val="18"/>
        </w:rPr>
        <w:t>ve</w:t>
      </w:r>
      <w:r w:rsidRPr="000D2481" w:rsidR="007C20E2">
        <w:rPr>
          <w:sz w:val="18"/>
        </w:rPr>
        <w:t xml:space="preserve"> </w:t>
      </w:r>
      <w:r w:rsidRPr="000D2481">
        <w:rPr>
          <w:sz w:val="18"/>
        </w:rPr>
        <w:t>her</w:t>
      </w:r>
      <w:r w:rsidRPr="000D2481" w:rsidR="007C20E2">
        <w:rPr>
          <w:sz w:val="18"/>
        </w:rPr>
        <w:t xml:space="preserve"> </w:t>
      </w:r>
      <w:r w:rsidRPr="000D2481">
        <w:rPr>
          <w:sz w:val="18"/>
        </w:rPr>
        <w:t>geçen</w:t>
      </w:r>
      <w:r w:rsidRPr="000D2481" w:rsidR="007C20E2">
        <w:rPr>
          <w:sz w:val="18"/>
        </w:rPr>
        <w:t xml:space="preserve"> </w:t>
      </w:r>
      <w:r w:rsidRPr="000D2481">
        <w:rPr>
          <w:sz w:val="18"/>
        </w:rPr>
        <w:t>gün</w:t>
      </w:r>
      <w:r w:rsidRPr="000D2481" w:rsidR="007C20E2">
        <w:rPr>
          <w:sz w:val="18"/>
        </w:rPr>
        <w:t xml:space="preserve"> </w:t>
      </w:r>
      <w:r w:rsidRPr="000D2481">
        <w:rPr>
          <w:sz w:val="18"/>
        </w:rPr>
        <w:t>onarılması</w:t>
      </w:r>
      <w:r w:rsidRPr="000D2481" w:rsidR="007C20E2">
        <w:rPr>
          <w:sz w:val="18"/>
        </w:rPr>
        <w:t xml:space="preserve"> </w:t>
      </w:r>
      <w:r w:rsidRPr="000D2481">
        <w:rPr>
          <w:sz w:val="18"/>
        </w:rPr>
        <w:t>daha</w:t>
      </w:r>
      <w:r w:rsidRPr="000D2481" w:rsidR="007C20E2">
        <w:rPr>
          <w:sz w:val="18"/>
        </w:rPr>
        <w:t xml:space="preserve"> </w:t>
      </w:r>
      <w:r w:rsidRPr="000D2481">
        <w:rPr>
          <w:sz w:val="18"/>
        </w:rPr>
        <w:t>zor</w:t>
      </w:r>
      <w:r w:rsidRPr="000D2481" w:rsidR="007C20E2">
        <w:rPr>
          <w:sz w:val="18"/>
        </w:rPr>
        <w:t xml:space="preserve"> </w:t>
      </w:r>
      <w:r w:rsidRPr="000D2481">
        <w:rPr>
          <w:sz w:val="18"/>
        </w:rPr>
        <w:t>yaralar</w:t>
      </w:r>
      <w:r w:rsidRPr="000D2481" w:rsidR="007C20E2">
        <w:rPr>
          <w:sz w:val="18"/>
        </w:rPr>
        <w:t xml:space="preserve"> </w:t>
      </w:r>
      <w:r w:rsidRPr="000D2481">
        <w:rPr>
          <w:sz w:val="18"/>
        </w:rPr>
        <w:t>açılıyor</w:t>
      </w:r>
      <w:r w:rsidRPr="000D2481" w:rsidR="007C20E2">
        <w:rPr>
          <w:sz w:val="18"/>
        </w:rPr>
        <w:t xml:space="preserve"> </w:t>
      </w:r>
      <w:r w:rsidRPr="000D2481">
        <w:rPr>
          <w:sz w:val="18"/>
        </w:rPr>
        <w:t>bu</w:t>
      </w:r>
      <w:r w:rsidRPr="000D2481" w:rsidR="007C20E2">
        <w:rPr>
          <w:sz w:val="18"/>
        </w:rPr>
        <w:t xml:space="preserve"> </w:t>
      </w:r>
      <w:r w:rsidRPr="000D2481">
        <w:rPr>
          <w:sz w:val="18"/>
        </w:rPr>
        <w:t>eğitim</w:t>
      </w:r>
      <w:r w:rsidRPr="000D2481" w:rsidR="007C20E2">
        <w:rPr>
          <w:sz w:val="18"/>
        </w:rPr>
        <w:t xml:space="preserve"> </w:t>
      </w:r>
      <w:r w:rsidRPr="000D2481">
        <w:rPr>
          <w:sz w:val="18"/>
        </w:rPr>
        <w:t>sisteminde.</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Komisyonda,</w:t>
      </w:r>
      <w:r w:rsidRPr="000D2481" w:rsidR="007C20E2">
        <w:rPr>
          <w:sz w:val="18"/>
        </w:rPr>
        <w:t xml:space="preserve"> </w:t>
      </w:r>
      <w:r w:rsidRPr="000D2481">
        <w:rPr>
          <w:sz w:val="18"/>
        </w:rPr>
        <w:t>geçen</w:t>
      </w:r>
      <w:r w:rsidRPr="000D2481" w:rsidR="007C20E2">
        <w:rPr>
          <w:sz w:val="18"/>
        </w:rPr>
        <w:t xml:space="preserve"> </w:t>
      </w:r>
      <w:r w:rsidRPr="000D2481">
        <w:rPr>
          <w:sz w:val="18"/>
        </w:rPr>
        <w:t>gün,</w:t>
      </w:r>
      <w:r w:rsidRPr="000D2481" w:rsidR="007C20E2">
        <w:rPr>
          <w:sz w:val="18"/>
        </w:rPr>
        <w:t xml:space="preserve"> </w:t>
      </w:r>
      <w:r w:rsidRPr="000D2481">
        <w:rPr>
          <w:sz w:val="18"/>
        </w:rPr>
        <w:t>arada</w:t>
      </w:r>
      <w:r w:rsidRPr="000D2481" w:rsidR="007C20E2">
        <w:rPr>
          <w:sz w:val="18"/>
        </w:rPr>
        <w:t xml:space="preserve"> </w:t>
      </w:r>
      <w:r w:rsidRPr="000D2481">
        <w:rPr>
          <w:sz w:val="18"/>
        </w:rPr>
        <w:t>bir</w:t>
      </w:r>
      <w:r w:rsidRPr="000D2481" w:rsidR="007C20E2">
        <w:rPr>
          <w:sz w:val="18"/>
        </w:rPr>
        <w:t xml:space="preserve"> </w:t>
      </w:r>
      <w:r w:rsidRPr="000D2481">
        <w:rPr>
          <w:sz w:val="18"/>
        </w:rPr>
        <w:t>madde</w:t>
      </w:r>
      <w:r w:rsidRPr="000D2481" w:rsidR="007C20E2">
        <w:rPr>
          <w:sz w:val="18"/>
        </w:rPr>
        <w:t xml:space="preserve"> </w:t>
      </w:r>
      <w:r w:rsidRPr="000D2481">
        <w:rPr>
          <w:sz w:val="18"/>
        </w:rPr>
        <w:t>daha</w:t>
      </w:r>
      <w:r w:rsidRPr="000D2481" w:rsidR="007C20E2">
        <w:rPr>
          <w:sz w:val="18"/>
        </w:rPr>
        <w:t xml:space="preserve"> </w:t>
      </w:r>
      <w:r w:rsidRPr="000D2481">
        <w:rPr>
          <w:sz w:val="18"/>
        </w:rPr>
        <w:t>geldi,</w:t>
      </w:r>
      <w:r w:rsidRPr="000D2481" w:rsidR="007C20E2">
        <w:rPr>
          <w:sz w:val="18"/>
        </w:rPr>
        <w:t xml:space="preserve"> </w:t>
      </w:r>
      <w:r w:rsidRPr="000D2481">
        <w:rPr>
          <w:sz w:val="18"/>
        </w:rPr>
        <w:t>bir</w:t>
      </w:r>
      <w:r w:rsidRPr="000D2481" w:rsidR="007C20E2">
        <w:rPr>
          <w:sz w:val="18"/>
        </w:rPr>
        <w:t xml:space="preserve"> </w:t>
      </w:r>
      <w:r w:rsidRPr="000D2481">
        <w:rPr>
          <w:sz w:val="18"/>
        </w:rPr>
        <w:t>öneri</w:t>
      </w:r>
      <w:r w:rsidRPr="000D2481" w:rsidR="007C20E2">
        <w:rPr>
          <w:sz w:val="18"/>
        </w:rPr>
        <w:t xml:space="preserve"> </w:t>
      </w:r>
      <w:r w:rsidRPr="000D2481">
        <w:rPr>
          <w:sz w:val="18"/>
        </w:rPr>
        <w:t>daha</w:t>
      </w:r>
      <w:r w:rsidRPr="000D2481" w:rsidR="007C20E2">
        <w:rPr>
          <w:sz w:val="18"/>
        </w:rPr>
        <w:t xml:space="preserve"> </w:t>
      </w:r>
      <w:r w:rsidRPr="000D2481">
        <w:rPr>
          <w:sz w:val="18"/>
        </w:rPr>
        <w:t>geldi,</w:t>
      </w:r>
      <w:r w:rsidRPr="000D2481" w:rsidR="007C20E2">
        <w:rPr>
          <w:sz w:val="18"/>
        </w:rPr>
        <w:t xml:space="preserve"> </w:t>
      </w:r>
      <w:r w:rsidRPr="000D2481">
        <w:rPr>
          <w:sz w:val="18"/>
        </w:rPr>
        <w:t>ilahiyat</w:t>
      </w:r>
      <w:r w:rsidRPr="000D2481" w:rsidR="007C20E2">
        <w:rPr>
          <w:sz w:val="18"/>
        </w:rPr>
        <w:t xml:space="preserve"> </w:t>
      </w:r>
      <w:r w:rsidRPr="000D2481">
        <w:rPr>
          <w:sz w:val="18"/>
        </w:rPr>
        <w:t>ön</w:t>
      </w:r>
      <w:r w:rsidRPr="000D2481" w:rsidR="007C20E2">
        <w:rPr>
          <w:sz w:val="18"/>
        </w:rPr>
        <w:t xml:space="preserve"> </w:t>
      </w:r>
      <w:r w:rsidRPr="000D2481">
        <w:rPr>
          <w:sz w:val="18"/>
        </w:rPr>
        <w:t>lisans</w:t>
      </w:r>
      <w:r w:rsidRPr="000D2481" w:rsidR="007C20E2">
        <w:rPr>
          <w:sz w:val="18"/>
        </w:rPr>
        <w:t xml:space="preserve"> </w:t>
      </w:r>
      <w:r w:rsidRPr="000D2481">
        <w:rPr>
          <w:sz w:val="18"/>
        </w:rPr>
        <w:t>programlarının</w:t>
      </w:r>
      <w:r w:rsidRPr="000D2481" w:rsidR="007C20E2">
        <w:rPr>
          <w:sz w:val="18"/>
        </w:rPr>
        <w:t xml:space="preserve"> </w:t>
      </w:r>
      <w:r w:rsidRPr="000D2481">
        <w:rPr>
          <w:sz w:val="18"/>
        </w:rPr>
        <w:t>dikey</w:t>
      </w:r>
      <w:r w:rsidRPr="000D2481" w:rsidR="007C20E2">
        <w:rPr>
          <w:sz w:val="18"/>
        </w:rPr>
        <w:t xml:space="preserve"> </w:t>
      </w:r>
      <w:r w:rsidRPr="000D2481">
        <w:rPr>
          <w:sz w:val="18"/>
        </w:rPr>
        <w:t>geçişi.</w:t>
      </w:r>
      <w:r w:rsidRPr="000D2481" w:rsidR="007C20E2">
        <w:rPr>
          <w:sz w:val="18"/>
        </w:rPr>
        <w:t xml:space="preserve"> </w:t>
      </w:r>
      <w:r w:rsidRPr="000D2481">
        <w:rPr>
          <w:sz w:val="18"/>
        </w:rPr>
        <w:t>Tamam,</w:t>
      </w:r>
      <w:r w:rsidRPr="000D2481" w:rsidR="007C20E2">
        <w:rPr>
          <w:sz w:val="18"/>
        </w:rPr>
        <w:t xml:space="preserve"> </w:t>
      </w:r>
      <w:r w:rsidRPr="000D2481">
        <w:rPr>
          <w:sz w:val="18"/>
        </w:rPr>
        <w:t>ihtiyaç</w:t>
      </w:r>
      <w:r w:rsidRPr="000D2481" w:rsidR="007C20E2">
        <w:rPr>
          <w:sz w:val="18"/>
        </w:rPr>
        <w:t xml:space="preserve"> </w:t>
      </w:r>
      <w:r w:rsidRPr="000D2481">
        <w:rPr>
          <w:sz w:val="18"/>
        </w:rPr>
        <w:t>varsa</w:t>
      </w:r>
      <w:r w:rsidRPr="000D2481" w:rsidR="007C20E2">
        <w:rPr>
          <w:sz w:val="18"/>
        </w:rPr>
        <w:t xml:space="preserve"> </w:t>
      </w:r>
      <w:r w:rsidRPr="000D2481">
        <w:rPr>
          <w:sz w:val="18"/>
        </w:rPr>
        <w:t>peki,</w:t>
      </w:r>
      <w:r w:rsidRPr="000D2481" w:rsidR="007C20E2">
        <w:rPr>
          <w:sz w:val="18"/>
        </w:rPr>
        <w:t xml:space="preserve"> </w:t>
      </w:r>
      <w:r w:rsidRPr="000D2481">
        <w:rPr>
          <w:sz w:val="18"/>
        </w:rPr>
        <w:t>ama</w:t>
      </w:r>
      <w:r w:rsidRPr="000D2481" w:rsidR="007C20E2">
        <w:rPr>
          <w:sz w:val="18"/>
        </w:rPr>
        <w:t xml:space="preserve"> </w:t>
      </w:r>
      <w:r w:rsidRPr="000D2481">
        <w:rPr>
          <w:sz w:val="18"/>
        </w:rPr>
        <w:t>nasıl</w:t>
      </w:r>
      <w:r w:rsidRPr="000D2481" w:rsidR="007C20E2">
        <w:rPr>
          <w:sz w:val="18"/>
        </w:rPr>
        <w:t xml:space="preserve"> </w:t>
      </w:r>
      <w:r w:rsidRPr="000D2481">
        <w:rPr>
          <w:sz w:val="18"/>
        </w:rPr>
        <w:t>olacağı</w:t>
      </w:r>
      <w:r w:rsidRPr="000D2481" w:rsidR="007C20E2">
        <w:rPr>
          <w:sz w:val="18"/>
        </w:rPr>
        <w:t xml:space="preserve"> </w:t>
      </w:r>
      <w:r w:rsidRPr="000D2481">
        <w:rPr>
          <w:sz w:val="18"/>
        </w:rPr>
        <w:t>belli</w:t>
      </w:r>
      <w:r w:rsidRPr="000D2481" w:rsidR="007C20E2">
        <w:rPr>
          <w:sz w:val="18"/>
        </w:rPr>
        <w:t xml:space="preserve"> </w:t>
      </w:r>
      <w:r w:rsidRPr="000D2481">
        <w:rPr>
          <w:sz w:val="18"/>
        </w:rPr>
        <w:t>değil</w:t>
      </w:r>
      <w:r w:rsidRPr="000D2481" w:rsidR="007C20E2">
        <w:rPr>
          <w:sz w:val="18"/>
        </w:rPr>
        <w:t xml:space="preserve"> </w:t>
      </w:r>
      <w:r w:rsidRPr="000D2481">
        <w:rPr>
          <w:sz w:val="18"/>
        </w:rPr>
        <w:t>mesela,</w:t>
      </w:r>
      <w:r w:rsidRPr="000D2481" w:rsidR="007C20E2">
        <w:rPr>
          <w:sz w:val="18"/>
        </w:rPr>
        <w:t xml:space="preserve"> </w:t>
      </w:r>
      <w:r w:rsidRPr="000D2481">
        <w:rPr>
          <w:sz w:val="18"/>
        </w:rPr>
        <w:t>o</w:t>
      </w:r>
      <w:r w:rsidRPr="000D2481" w:rsidR="007C20E2">
        <w:rPr>
          <w:sz w:val="18"/>
        </w:rPr>
        <w:t xml:space="preserve"> </w:t>
      </w:r>
      <w:r w:rsidRPr="000D2481">
        <w:rPr>
          <w:sz w:val="18"/>
        </w:rPr>
        <w:t>yazmıyor,</w:t>
      </w:r>
      <w:r w:rsidRPr="000D2481" w:rsidR="007C20E2">
        <w:rPr>
          <w:sz w:val="18"/>
        </w:rPr>
        <w:t xml:space="preserve"> </w:t>
      </w:r>
      <w:r w:rsidRPr="000D2481">
        <w:rPr>
          <w:sz w:val="18"/>
        </w:rPr>
        <w:t>çalakalem</w:t>
      </w:r>
      <w:r w:rsidRPr="000D2481" w:rsidR="007C20E2">
        <w:rPr>
          <w:sz w:val="18"/>
        </w:rPr>
        <w:t xml:space="preserve"> </w:t>
      </w:r>
      <w:r w:rsidRPr="000D2481">
        <w:rPr>
          <w:sz w:val="18"/>
        </w:rPr>
        <w:t>hazırlanmış</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Bir</w:t>
      </w:r>
      <w:r w:rsidRPr="000D2481" w:rsidR="007C20E2">
        <w:rPr>
          <w:sz w:val="18"/>
        </w:rPr>
        <w:t xml:space="preserve"> </w:t>
      </w:r>
      <w:r w:rsidRPr="000D2481">
        <w:rPr>
          <w:sz w:val="18"/>
        </w:rPr>
        <w:t>de</w:t>
      </w:r>
      <w:r w:rsidRPr="000D2481" w:rsidR="007C20E2">
        <w:rPr>
          <w:sz w:val="18"/>
        </w:rPr>
        <w:t xml:space="preserve"> </w:t>
      </w:r>
      <w:r w:rsidRPr="000D2481">
        <w:rPr>
          <w:sz w:val="18"/>
        </w:rPr>
        <w:t>şunu</w:t>
      </w:r>
      <w:r w:rsidRPr="000D2481" w:rsidR="007C20E2">
        <w:rPr>
          <w:sz w:val="18"/>
        </w:rPr>
        <w:t xml:space="preserve"> </w:t>
      </w:r>
      <w:r w:rsidRPr="000D2481">
        <w:rPr>
          <w:sz w:val="18"/>
        </w:rPr>
        <w:t>sordum:</w:t>
      </w:r>
      <w:r w:rsidRPr="000D2481" w:rsidR="007C20E2">
        <w:rPr>
          <w:sz w:val="18"/>
        </w:rPr>
        <w:t xml:space="preserve"> </w:t>
      </w:r>
      <w:r w:rsidRPr="000D2481">
        <w:rPr>
          <w:sz w:val="18"/>
        </w:rPr>
        <w:t>Başka</w:t>
      </w:r>
      <w:r w:rsidRPr="000D2481" w:rsidR="007C20E2">
        <w:rPr>
          <w:sz w:val="18"/>
        </w:rPr>
        <w:t xml:space="preserve"> </w:t>
      </w:r>
      <w:r w:rsidRPr="000D2481">
        <w:rPr>
          <w:sz w:val="18"/>
        </w:rPr>
        <w:t>ön</w:t>
      </w:r>
      <w:r w:rsidRPr="000D2481" w:rsidR="007C20E2">
        <w:rPr>
          <w:sz w:val="18"/>
        </w:rPr>
        <w:t xml:space="preserve"> </w:t>
      </w:r>
      <w:r w:rsidRPr="000D2481">
        <w:rPr>
          <w:sz w:val="18"/>
        </w:rPr>
        <w:t>lisans</w:t>
      </w:r>
      <w:r w:rsidRPr="000D2481" w:rsidR="007C20E2">
        <w:rPr>
          <w:sz w:val="18"/>
        </w:rPr>
        <w:t xml:space="preserve"> </w:t>
      </w:r>
      <w:r w:rsidRPr="000D2481">
        <w:rPr>
          <w:sz w:val="18"/>
        </w:rPr>
        <w:t>programlarının</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dikey</w:t>
      </w:r>
      <w:r w:rsidRPr="000D2481" w:rsidR="007C20E2">
        <w:rPr>
          <w:sz w:val="18"/>
        </w:rPr>
        <w:t xml:space="preserve"> </w:t>
      </w:r>
      <w:r w:rsidRPr="000D2481">
        <w:rPr>
          <w:sz w:val="18"/>
        </w:rPr>
        <w:t>geçişe</w:t>
      </w:r>
      <w:r w:rsidRPr="000D2481" w:rsidR="007C20E2">
        <w:rPr>
          <w:sz w:val="18"/>
        </w:rPr>
        <w:t xml:space="preserve"> </w:t>
      </w:r>
      <w:r w:rsidRPr="000D2481">
        <w:rPr>
          <w:sz w:val="18"/>
        </w:rPr>
        <w:t>ihtiyacı</w:t>
      </w:r>
      <w:r w:rsidRPr="000D2481" w:rsidR="007C20E2">
        <w:rPr>
          <w:sz w:val="18"/>
        </w:rPr>
        <w:t xml:space="preserve"> </w:t>
      </w:r>
      <w:r w:rsidRPr="000D2481">
        <w:rPr>
          <w:sz w:val="18"/>
        </w:rPr>
        <w:t>yok</w:t>
      </w:r>
      <w:r w:rsidRPr="000D2481" w:rsidR="007C20E2">
        <w:rPr>
          <w:sz w:val="18"/>
        </w:rPr>
        <w:t xml:space="preserve"> </w:t>
      </w:r>
      <w:r w:rsidRPr="000D2481">
        <w:rPr>
          <w:sz w:val="18"/>
        </w:rPr>
        <w:t>mu?</w:t>
      </w:r>
      <w:r w:rsidRPr="000D2481" w:rsidR="007C20E2">
        <w:rPr>
          <w:sz w:val="18"/>
        </w:rPr>
        <w:t xml:space="preserve"> </w:t>
      </w:r>
      <w:r w:rsidRPr="000D2481">
        <w:rPr>
          <w:sz w:val="18"/>
        </w:rPr>
        <w:t>Öyle</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yok,</w:t>
      </w:r>
      <w:r w:rsidRPr="000D2481" w:rsidR="007C20E2">
        <w:rPr>
          <w:sz w:val="18"/>
        </w:rPr>
        <w:t xml:space="preserve"> </w:t>
      </w:r>
      <w:r w:rsidRPr="000D2481">
        <w:rPr>
          <w:sz w:val="18"/>
        </w:rPr>
        <w:t>cevap</w:t>
      </w:r>
      <w:r w:rsidRPr="000D2481" w:rsidR="007C20E2">
        <w:rPr>
          <w:sz w:val="18"/>
        </w:rPr>
        <w:t xml:space="preserve"> </w:t>
      </w:r>
      <w:r w:rsidRPr="000D2481">
        <w:rPr>
          <w:sz w:val="18"/>
        </w:rPr>
        <w:t>da</w:t>
      </w:r>
      <w:r w:rsidRPr="000D2481" w:rsidR="007C20E2">
        <w:rPr>
          <w:sz w:val="18"/>
        </w:rPr>
        <w:t xml:space="preserve"> </w:t>
      </w:r>
      <w:r w:rsidRPr="000D2481">
        <w:rPr>
          <w:sz w:val="18"/>
        </w:rPr>
        <w:t>gelmedi.</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Şimdi,</w:t>
      </w:r>
      <w:r w:rsidRPr="000D2481" w:rsidR="007C20E2">
        <w:rPr>
          <w:sz w:val="18"/>
        </w:rPr>
        <w:t xml:space="preserve"> </w:t>
      </w:r>
      <w:r w:rsidRPr="000D2481">
        <w:rPr>
          <w:sz w:val="18"/>
        </w:rPr>
        <w:t>bunları</w:t>
      </w:r>
      <w:r w:rsidRPr="000D2481" w:rsidR="007C20E2">
        <w:rPr>
          <w:sz w:val="18"/>
        </w:rPr>
        <w:t xml:space="preserve"> </w:t>
      </w:r>
      <w:r w:rsidRPr="000D2481">
        <w:rPr>
          <w:sz w:val="18"/>
        </w:rPr>
        <w:t>hep</w:t>
      </w:r>
      <w:r w:rsidRPr="000D2481" w:rsidR="007C20E2">
        <w:rPr>
          <w:sz w:val="18"/>
        </w:rPr>
        <w:t xml:space="preserve"> </w:t>
      </w:r>
      <w:r w:rsidRPr="000D2481">
        <w:rPr>
          <w:sz w:val="18"/>
        </w:rPr>
        <w:t>düşünmek</w:t>
      </w:r>
      <w:r w:rsidRPr="000D2481" w:rsidR="007C20E2">
        <w:rPr>
          <w:sz w:val="18"/>
        </w:rPr>
        <w:t xml:space="preserve"> </w:t>
      </w:r>
      <w:r w:rsidRPr="000D2481">
        <w:rPr>
          <w:sz w:val="18"/>
        </w:rPr>
        <w:t>lazım.</w:t>
      </w:r>
      <w:r w:rsidRPr="000D2481" w:rsidR="007C20E2">
        <w:rPr>
          <w:sz w:val="18"/>
        </w:rPr>
        <w:t xml:space="preserve"> </w:t>
      </w:r>
      <w:r w:rsidRPr="000D2481">
        <w:rPr>
          <w:sz w:val="18"/>
        </w:rPr>
        <w:t>Yani</w:t>
      </w:r>
      <w:r w:rsidRPr="000D2481" w:rsidR="007C20E2">
        <w:rPr>
          <w:sz w:val="18"/>
        </w:rPr>
        <w:t xml:space="preserve"> </w:t>
      </w:r>
      <w:r w:rsidRPr="000D2481">
        <w:rPr>
          <w:sz w:val="18"/>
        </w:rPr>
        <w:t>siyasi</w:t>
      </w:r>
      <w:r w:rsidRPr="000D2481" w:rsidR="007C20E2">
        <w:rPr>
          <w:sz w:val="18"/>
        </w:rPr>
        <w:t xml:space="preserve"> </w:t>
      </w:r>
      <w:r w:rsidRPr="000D2481">
        <w:rPr>
          <w:sz w:val="18"/>
        </w:rPr>
        <w:t>kararlarla</w:t>
      </w:r>
      <w:r w:rsidRPr="000D2481" w:rsidR="007C20E2">
        <w:rPr>
          <w:sz w:val="18"/>
        </w:rPr>
        <w:t xml:space="preserve"> </w:t>
      </w:r>
      <w:r w:rsidRPr="000D2481">
        <w:rPr>
          <w:sz w:val="18"/>
        </w:rPr>
        <w:t>değil,</w:t>
      </w:r>
      <w:r w:rsidRPr="000D2481" w:rsidR="007C20E2">
        <w:rPr>
          <w:sz w:val="18"/>
        </w:rPr>
        <w:t xml:space="preserve"> </w:t>
      </w:r>
      <w:r w:rsidRPr="000D2481">
        <w:rPr>
          <w:sz w:val="18"/>
        </w:rPr>
        <w:t>çocukların</w:t>
      </w:r>
      <w:r w:rsidRPr="000D2481" w:rsidR="007C20E2">
        <w:rPr>
          <w:sz w:val="18"/>
        </w:rPr>
        <w:t xml:space="preserve"> </w:t>
      </w:r>
      <w:r w:rsidRPr="000D2481">
        <w:rPr>
          <w:sz w:val="18"/>
        </w:rPr>
        <w:t>ve</w:t>
      </w:r>
      <w:r w:rsidRPr="000D2481" w:rsidR="007C20E2">
        <w:rPr>
          <w:sz w:val="18"/>
        </w:rPr>
        <w:t xml:space="preserve"> </w:t>
      </w:r>
      <w:r w:rsidRPr="000D2481">
        <w:rPr>
          <w:sz w:val="18"/>
        </w:rPr>
        <w:t>gençlerin</w:t>
      </w:r>
      <w:r w:rsidRPr="000D2481" w:rsidR="007C20E2">
        <w:rPr>
          <w:sz w:val="18"/>
        </w:rPr>
        <w:t xml:space="preserve"> </w:t>
      </w:r>
      <w:r w:rsidRPr="000D2481">
        <w:rPr>
          <w:sz w:val="18"/>
        </w:rPr>
        <w:t>maksimum</w:t>
      </w:r>
      <w:r w:rsidRPr="000D2481" w:rsidR="007C20E2">
        <w:rPr>
          <w:sz w:val="18"/>
        </w:rPr>
        <w:t xml:space="preserve"> </w:t>
      </w:r>
      <w:r w:rsidRPr="000D2481">
        <w:rPr>
          <w:sz w:val="18"/>
        </w:rPr>
        <w:t>menfaatini</w:t>
      </w:r>
      <w:r w:rsidRPr="000D2481" w:rsidR="007C20E2">
        <w:rPr>
          <w:sz w:val="18"/>
        </w:rPr>
        <w:t xml:space="preserve"> </w:t>
      </w:r>
      <w:r w:rsidRPr="000D2481">
        <w:rPr>
          <w:sz w:val="18"/>
        </w:rPr>
        <w:t>öncelemek</w:t>
      </w:r>
      <w:r w:rsidRPr="000D2481" w:rsidR="007C20E2">
        <w:rPr>
          <w:sz w:val="18"/>
        </w:rPr>
        <w:t xml:space="preserve"> </w:t>
      </w:r>
      <w:r w:rsidRPr="000D2481">
        <w:rPr>
          <w:sz w:val="18"/>
        </w:rPr>
        <w:t>durumundayız;</w:t>
      </w:r>
      <w:r w:rsidRPr="000D2481" w:rsidR="007C20E2">
        <w:rPr>
          <w:sz w:val="18"/>
        </w:rPr>
        <w:t xml:space="preserve"> </w:t>
      </w:r>
      <w:r w:rsidRPr="000D2481">
        <w:rPr>
          <w:sz w:val="18"/>
        </w:rPr>
        <w:t>hangi</w:t>
      </w:r>
      <w:r w:rsidRPr="000D2481" w:rsidR="007C20E2">
        <w:rPr>
          <w:sz w:val="18"/>
        </w:rPr>
        <w:t xml:space="preserve"> </w:t>
      </w:r>
      <w:r w:rsidRPr="000D2481">
        <w:rPr>
          <w:sz w:val="18"/>
        </w:rPr>
        <w:t>kesimin</w:t>
      </w:r>
      <w:r w:rsidRPr="000D2481" w:rsidR="007C20E2">
        <w:rPr>
          <w:sz w:val="18"/>
        </w:rPr>
        <w:t xml:space="preserve"> </w:t>
      </w:r>
      <w:r w:rsidRPr="000D2481">
        <w:rPr>
          <w:sz w:val="18"/>
        </w:rPr>
        <w:t>ihtiyacı</w:t>
      </w:r>
      <w:r w:rsidRPr="000D2481" w:rsidR="007C20E2">
        <w:rPr>
          <w:sz w:val="18"/>
        </w:rPr>
        <w:t xml:space="preserve"> </w:t>
      </w:r>
      <w:r w:rsidRPr="000D2481">
        <w:rPr>
          <w:sz w:val="18"/>
        </w:rPr>
        <w:t>varsa,</w:t>
      </w:r>
      <w:r w:rsidRPr="000D2481" w:rsidR="007C20E2">
        <w:rPr>
          <w:sz w:val="18"/>
        </w:rPr>
        <w:t xml:space="preserve"> </w:t>
      </w:r>
      <w:r w:rsidRPr="000D2481">
        <w:rPr>
          <w:sz w:val="18"/>
        </w:rPr>
        <w:t>hangi</w:t>
      </w:r>
      <w:r w:rsidRPr="000D2481" w:rsidR="007C20E2">
        <w:rPr>
          <w:sz w:val="18"/>
        </w:rPr>
        <w:t xml:space="preserve"> </w:t>
      </w:r>
      <w:r w:rsidRPr="000D2481">
        <w:rPr>
          <w:sz w:val="18"/>
        </w:rPr>
        <w:t>meslek</w:t>
      </w:r>
      <w:r w:rsidRPr="000D2481" w:rsidR="007C20E2">
        <w:rPr>
          <w:sz w:val="18"/>
        </w:rPr>
        <w:t xml:space="preserve"> </w:t>
      </w:r>
      <w:r w:rsidRPr="000D2481">
        <w:rPr>
          <w:sz w:val="18"/>
        </w:rPr>
        <w:t>yüksekokulunun,</w:t>
      </w:r>
      <w:r w:rsidRPr="000D2481" w:rsidR="007C20E2">
        <w:rPr>
          <w:sz w:val="18"/>
        </w:rPr>
        <w:t xml:space="preserve"> </w:t>
      </w:r>
      <w:r w:rsidRPr="000D2481">
        <w:rPr>
          <w:sz w:val="18"/>
        </w:rPr>
        <w:t>hangi</w:t>
      </w:r>
      <w:r w:rsidRPr="000D2481" w:rsidR="007C20E2">
        <w:rPr>
          <w:sz w:val="18"/>
        </w:rPr>
        <w:t xml:space="preserve"> </w:t>
      </w:r>
      <w:r w:rsidRPr="000D2481">
        <w:rPr>
          <w:sz w:val="18"/>
        </w:rPr>
        <w:t>birimin,</w:t>
      </w:r>
      <w:r w:rsidRPr="000D2481" w:rsidR="007C20E2">
        <w:rPr>
          <w:sz w:val="18"/>
        </w:rPr>
        <w:t xml:space="preserve"> </w:t>
      </w:r>
      <w:r w:rsidRPr="000D2481">
        <w:rPr>
          <w:sz w:val="18"/>
        </w:rPr>
        <w:t>hangi</w:t>
      </w:r>
      <w:r w:rsidRPr="000D2481" w:rsidR="007C20E2">
        <w:rPr>
          <w:sz w:val="18"/>
        </w:rPr>
        <w:t xml:space="preserve"> </w:t>
      </w:r>
      <w:r w:rsidRPr="000D2481">
        <w:rPr>
          <w:sz w:val="18"/>
        </w:rPr>
        <w:t>ön</w:t>
      </w:r>
      <w:r w:rsidRPr="000D2481" w:rsidR="007C20E2">
        <w:rPr>
          <w:sz w:val="18"/>
        </w:rPr>
        <w:t xml:space="preserve"> </w:t>
      </w:r>
      <w:r w:rsidRPr="000D2481">
        <w:rPr>
          <w:sz w:val="18"/>
        </w:rPr>
        <w:t>lisans</w:t>
      </w:r>
      <w:r w:rsidRPr="000D2481" w:rsidR="007C20E2">
        <w:rPr>
          <w:sz w:val="18"/>
        </w:rPr>
        <w:t xml:space="preserve"> </w:t>
      </w:r>
      <w:r w:rsidRPr="000D2481">
        <w:rPr>
          <w:sz w:val="18"/>
        </w:rPr>
        <w:t>programının…</w:t>
      </w:r>
      <w:r w:rsidRPr="000D2481" w:rsidR="007C20E2">
        <w:rPr>
          <w:sz w:val="18"/>
        </w:rPr>
        <w:t xml:space="preserve"> </w:t>
      </w:r>
      <w:r w:rsidRPr="000D2481">
        <w:rPr>
          <w:sz w:val="18"/>
        </w:rPr>
        <w:t>Lütfen,</w:t>
      </w:r>
      <w:r w:rsidRPr="000D2481" w:rsidR="007C20E2">
        <w:rPr>
          <w:sz w:val="18"/>
        </w:rPr>
        <w:t xml:space="preserve"> </w:t>
      </w:r>
      <w:r w:rsidRPr="000D2481">
        <w:rPr>
          <w:sz w:val="18"/>
        </w:rPr>
        <w:t>bunları</w:t>
      </w:r>
      <w:r w:rsidRPr="000D2481" w:rsidR="007C20E2">
        <w:rPr>
          <w:sz w:val="18"/>
        </w:rPr>
        <w:t xml:space="preserve"> </w:t>
      </w:r>
      <w:r w:rsidRPr="000D2481">
        <w:rPr>
          <w:sz w:val="18"/>
        </w:rPr>
        <w:t>düşünmek</w:t>
      </w:r>
      <w:r w:rsidRPr="000D2481" w:rsidR="007C20E2">
        <w:rPr>
          <w:sz w:val="18"/>
        </w:rPr>
        <w:t xml:space="preserve"> </w:t>
      </w:r>
      <w:r w:rsidRPr="000D2481">
        <w:rPr>
          <w:sz w:val="18"/>
        </w:rPr>
        <w:t>zorundayız,</w:t>
      </w:r>
      <w:r w:rsidRPr="000D2481" w:rsidR="007C20E2">
        <w:rPr>
          <w:sz w:val="18"/>
        </w:rPr>
        <w:t xml:space="preserve"> </w:t>
      </w:r>
      <w:r w:rsidRPr="000D2481">
        <w:rPr>
          <w:sz w:val="18"/>
        </w:rPr>
        <w:t>bunlar</w:t>
      </w:r>
      <w:r w:rsidRPr="000D2481" w:rsidR="007C20E2">
        <w:rPr>
          <w:sz w:val="18"/>
        </w:rPr>
        <w:t xml:space="preserve"> </w:t>
      </w:r>
      <w:r w:rsidRPr="000D2481">
        <w:rPr>
          <w:sz w:val="18"/>
        </w:rPr>
        <w:t>bizim</w:t>
      </w:r>
      <w:r w:rsidRPr="000D2481" w:rsidR="007C20E2">
        <w:rPr>
          <w:sz w:val="18"/>
        </w:rPr>
        <w:t xml:space="preserve"> </w:t>
      </w:r>
      <w:r w:rsidRPr="000D2481">
        <w:rPr>
          <w:sz w:val="18"/>
        </w:rPr>
        <w:t>sorumluluğumuz</w:t>
      </w:r>
      <w:r w:rsidRPr="000D2481" w:rsidR="007C20E2">
        <w:rPr>
          <w:sz w:val="18"/>
        </w:rPr>
        <w:t xml:space="preserve"> </w:t>
      </w:r>
      <w:r w:rsidRPr="000D2481">
        <w:rPr>
          <w:sz w:val="18"/>
        </w:rPr>
        <w:t>altında.</w:t>
      </w:r>
      <w:r w:rsidRPr="000D2481" w:rsidR="007C20E2">
        <w:rPr>
          <w:sz w:val="18"/>
        </w:rPr>
        <w:t xml:space="preserve"> </w:t>
      </w:r>
    </w:p>
    <w:p w:rsidRPr="000D2481" w:rsidR="00682FA7" w:rsidP="000D2481" w:rsidRDefault="00AF2B30">
      <w:pPr>
        <w:pStyle w:val="GENELKURUL"/>
        <w:spacing w:line="240" w:lineRule="auto"/>
        <w:rPr>
          <w:sz w:val="18"/>
        </w:rPr>
      </w:pPr>
      <w:r w:rsidRPr="000D2481">
        <w:rPr>
          <w:sz w:val="18"/>
        </w:rPr>
        <w:t>Eğer</w:t>
      </w:r>
      <w:r w:rsidRPr="000D2481" w:rsidR="007C20E2">
        <w:rPr>
          <w:sz w:val="18"/>
        </w:rPr>
        <w:t xml:space="preserve"> </w:t>
      </w:r>
      <w:r w:rsidRPr="000D2481">
        <w:rPr>
          <w:sz w:val="18"/>
        </w:rPr>
        <w:t>“Hiçbir</w:t>
      </w:r>
      <w:r w:rsidRPr="000D2481" w:rsidR="007C20E2">
        <w:rPr>
          <w:sz w:val="18"/>
        </w:rPr>
        <w:t xml:space="preserve"> </w:t>
      </w:r>
      <w:r w:rsidRPr="000D2481">
        <w:rPr>
          <w:sz w:val="18"/>
        </w:rPr>
        <w:t>sorun</w:t>
      </w:r>
      <w:r w:rsidRPr="000D2481" w:rsidR="007C20E2">
        <w:rPr>
          <w:sz w:val="18"/>
        </w:rPr>
        <w:t xml:space="preserve"> </w:t>
      </w:r>
      <w:r w:rsidRPr="000D2481">
        <w:rPr>
          <w:sz w:val="18"/>
        </w:rPr>
        <w:t>yok</w:t>
      </w:r>
      <w:r w:rsidRPr="000D2481" w:rsidR="007C20E2">
        <w:rPr>
          <w:sz w:val="18"/>
        </w:rPr>
        <w:t xml:space="preserve"> </w:t>
      </w:r>
      <w:r w:rsidRPr="000D2481">
        <w:rPr>
          <w:sz w:val="18"/>
        </w:rPr>
        <w:t>eğitim</w:t>
      </w:r>
      <w:r w:rsidRPr="000D2481" w:rsidR="007C20E2">
        <w:rPr>
          <w:sz w:val="18"/>
        </w:rPr>
        <w:t xml:space="preserve"> </w:t>
      </w:r>
      <w:r w:rsidRPr="000D2481">
        <w:rPr>
          <w:sz w:val="18"/>
        </w:rPr>
        <w:t>sisteminde.”</w:t>
      </w:r>
      <w:r w:rsidRPr="000D2481" w:rsidR="007C20E2">
        <w:rPr>
          <w:sz w:val="18"/>
        </w:rPr>
        <w:t xml:space="preserve"> </w:t>
      </w:r>
      <w:r w:rsidRPr="000D2481">
        <w:rPr>
          <w:sz w:val="18"/>
        </w:rPr>
        <w:t>diyorsanız,</w:t>
      </w:r>
      <w:r w:rsidRPr="000D2481" w:rsidR="007C20E2">
        <w:rPr>
          <w:sz w:val="18"/>
        </w:rPr>
        <w:t xml:space="preserve"> </w:t>
      </w:r>
      <w:r w:rsidRPr="000D2481">
        <w:rPr>
          <w:sz w:val="18"/>
        </w:rPr>
        <w:t>“Üniversitelerde</w:t>
      </w:r>
      <w:r w:rsidRPr="000D2481" w:rsidR="007C20E2">
        <w:rPr>
          <w:sz w:val="18"/>
        </w:rPr>
        <w:t xml:space="preserve"> </w:t>
      </w:r>
      <w:r w:rsidRPr="000D2481">
        <w:rPr>
          <w:sz w:val="18"/>
        </w:rPr>
        <w:t>hiçbir</w:t>
      </w:r>
      <w:r w:rsidRPr="000D2481" w:rsidR="007C20E2">
        <w:rPr>
          <w:sz w:val="18"/>
        </w:rPr>
        <w:t xml:space="preserve"> </w:t>
      </w:r>
      <w:r w:rsidRPr="000D2481">
        <w:rPr>
          <w:sz w:val="18"/>
        </w:rPr>
        <w:t>sorun</w:t>
      </w:r>
      <w:r w:rsidRPr="000D2481" w:rsidR="007C20E2">
        <w:rPr>
          <w:sz w:val="18"/>
        </w:rPr>
        <w:t xml:space="preserve"> </w:t>
      </w:r>
      <w:r w:rsidRPr="000D2481">
        <w:rPr>
          <w:sz w:val="18"/>
        </w:rPr>
        <w:t>yok.”</w:t>
      </w:r>
      <w:r w:rsidRPr="000D2481" w:rsidR="007C20E2">
        <w:rPr>
          <w:sz w:val="18"/>
        </w:rPr>
        <w:t xml:space="preserve"> </w:t>
      </w:r>
      <w:r w:rsidRPr="000D2481">
        <w:rPr>
          <w:sz w:val="18"/>
        </w:rPr>
        <w:t>diyorsanız,</w:t>
      </w:r>
      <w:r w:rsidRPr="000D2481" w:rsidR="007C20E2">
        <w:rPr>
          <w:sz w:val="18"/>
        </w:rPr>
        <w:t xml:space="preserve"> </w:t>
      </w:r>
      <w:r w:rsidRPr="000D2481">
        <w:rPr>
          <w:sz w:val="18"/>
        </w:rPr>
        <w:t>“Artık</w:t>
      </w:r>
      <w:r w:rsidRPr="000D2481" w:rsidR="007C20E2">
        <w:rPr>
          <w:sz w:val="18"/>
        </w:rPr>
        <w:t xml:space="preserve"> </w:t>
      </w:r>
      <w:r w:rsidRPr="000D2481">
        <w:rPr>
          <w:sz w:val="18"/>
        </w:rPr>
        <w:t>kadro</w:t>
      </w:r>
      <w:r w:rsidRPr="000D2481" w:rsidR="007C20E2">
        <w:rPr>
          <w:sz w:val="18"/>
        </w:rPr>
        <w:t xml:space="preserve"> </w:t>
      </w:r>
      <w:r w:rsidRPr="000D2481">
        <w:rPr>
          <w:sz w:val="18"/>
        </w:rPr>
        <w:t>sorunumuz</w:t>
      </w:r>
      <w:r w:rsidRPr="000D2481" w:rsidR="007C20E2">
        <w:rPr>
          <w:sz w:val="18"/>
        </w:rPr>
        <w:t xml:space="preserve"> </w:t>
      </w:r>
      <w:r w:rsidRPr="000D2481">
        <w:rPr>
          <w:sz w:val="18"/>
        </w:rPr>
        <w:t>da</w:t>
      </w:r>
      <w:r w:rsidRPr="000D2481" w:rsidR="007C20E2">
        <w:rPr>
          <w:sz w:val="18"/>
        </w:rPr>
        <w:t xml:space="preserve"> </w:t>
      </w:r>
      <w:r w:rsidRPr="000D2481">
        <w:rPr>
          <w:sz w:val="18"/>
        </w:rPr>
        <w:t>yok,</w:t>
      </w:r>
      <w:r w:rsidRPr="000D2481" w:rsidR="007C20E2">
        <w:rPr>
          <w:sz w:val="18"/>
        </w:rPr>
        <w:t xml:space="preserve"> </w:t>
      </w:r>
      <w:r w:rsidRPr="000D2481">
        <w:rPr>
          <w:sz w:val="18"/>
        </w:rPr>
        <w:t>akademisyen</w:t>
      </w:r>
      <w:r w:rsidRPr="000D2481" w:rsidR="007C20E2">
        <w:rPr>
          <w:sz w:val="18"/>
        </w:rPr>
        <w:t xml:space="preserve"> </w:t>
      </w:r>
      <w:r w:rsidRPr="000D2481">
        <w:rPr>
          <w:sz w:val="18"/>
        </w:rPr>
        <w:t>eksiğimiz</w:t>
      </w:r>
      <w:r w:rsidRPr="000D2481" w:rsidR="007C20E2">
        <w:rPr>
          <w:sz w:val="18"/>
        </w:rPr>
        <w:t xml:space="preserve"> </w:t>
      </w:r>
      <w:r w:rsidRPr="000D2481">
        <w:rPr>
          <w:sz w:val="18"/>
        </w:rPr>
        <w:t>de</w:t>
      </w:r>
      <w:r w:rsidRPr="000D2481" w:rsidR="007C20E2">
        <w:rPr>
          <w:sz w:val="18"/>
        </w:rPr>
        <w:t xml:space="preserve"> </w:t>
      </w:r>
      <w:r w:rsidRPr="000D2481">
        <w:rPr>
          <w:sz w:val="18"/>
        </w:rPr>
        <w:t>yok.”</w:t>
      </w:r>
      <w:r w:rsidRPr="000D2481" w:rsidR="007C20E2">
        <w:rPr>
          <w:sz w:val="18"/>
        </w:rPr>
        <w:t xml:space="preserve"> </w:t>
      </w:r>
      <w:r w:rsidRPr="000D2481">
        <w:rPr>
          <w:sz w:val="18"/>
        </w:rPr>
        <w:t>diyorsanız</w:t>
      </w:r>
      <w:r w:rsidRPr="000D2481" w:rsidR="007C20E2">
        <w:rPr>
          <w:sz w:val="18"/>
        </w:rPr>
        <w:t xml:space="preserve"> </w:t>
      </w:r>
      <w:r w:rsidRPr="000D2481">
        <w:rPr>
          <w:sz w:val="18"/>
        </w:rPr>
        <w:t>biz</w:t>
      </w:r>
      <w:r w:rsidRPr="000D2481" w:rsidR="007C20E2">
        <w:rPr>
          <w:sz w:val="18"/>
        </w:rPr>
        <w:t xml:space="preserve"> </w:t>
      </w:r>
      <w:r w:rsidRPr="000D2481">
        <w:rPr>
          <w:sz w:val="18"/>
        </w:rPr>
        <w:t>böyle</w:t>
      </w:r>
      <w:r w:rsidRPr="000D2481" w:rsidR="007C20E2">
        <w:rPr>
          <w:sz w:val="18"/>
        </w:rPr>
        <w:t xml:space="preserve"> </w:t>
      </w:r>
      <w:r w:rsidRPr="000D2481">
        <w:rPr>
          <w:sz w:val="18"/>
        </w:rPr>
        <w:t>görmüyoruz;</w:t>
      </w:r>
      <w:r w:rsidRPr="000D2481" w:rsidR="007C20E2">
        <w:rPr>
          <w:sz w:val="18"/>
        </w:rPr>
        <w:t xml:space="preserve"> </w:t>
      </w:r>
      <w:r w:rsidRPr="000D2481">
        <w:rPr>
          <w:sz w:val="18"/>
        </w:rPr>
        <w:t>bir</w:t>
      </w:r>
      <w:r w:rsidRPr="000D2481" w:rsidR="007C20E2">
        <w:rPr>
          <w:sz w:val="18"/>
        </w:rPr>
        <w:t xml:space="preserve"> </w:t>
      </w:r>
      <w:r w:rsidRPr="000D2481">
        <w:rPr>
          <w:sz w:val="18"/>
        </w:rPr>
        <w:t>dekan,</w:t>
      </w:r>
      <w:r w:rsidRPr="000D2481" w:rsidR="007C20E2">
        <w:rPr>
          <w:sz w:val="18"/>
        </w:rPr>
        <w:t xml:space="preserve"> </w:t>
      </w:r>
      <w:r w:rsidRPr="000D2481">
        <w:rPr>
          <w:sz w:val="18"/>
        </w:rPr>
        <w:t>bir</w:t>
      </w:r>
      <w:r w:rsidRPr="000D2481" w:rsidR="007C20E2">
        <w:rPr>
          <w:sz w:val="18"/>
        </w:rPr>
        <w:t xml:space="preserve"> </w:t>
      </w:r>
      <w:r w:rsidRPr="000D2481">
        <w:rPr>
          <w:sz w:val="18"/>
        </w:rPr>
        <w:t>mekân</w:t>
      </w:r>
      <w:r w:rsidRPr="000D2481" w:rsidR="007C20E2">
        <w:rPr>
          <w:sz w:val="18"/>
        </w:rPr>
        <w:t xml:space="preserve"> </w:t>
      </w:r>
      <w:r w:rsidRPr="000D2481">
        <w:rPr>
          <w:sz w:val="18"/>
        </w:rPr>
        <w:t>anlayışıyla</w:t>
      </w:r>
      <w:r w:rsidRPr="000D2481" w:rsidR="007C20E2">
        <w:rPr>
          <w:sz w:val="18"/>
        </w:rPr>
        <w:t xml:space="preserve"> </w:t>
      </w:r>
      <w:r w:rsidRPr="000D2481">
        <w:rPr>
          <w:sz w:val="18"/>
        </w:rPr>
        <w:t>içi</w:t>
      </w:r>
      <w:r w:rsidRPr="000D2481" w:rsidR="007C20E2">
        <w:rPr>
          <w:sz w:val="18"/>
        </w:rPr>
        <w:t xml:space="preserve"> </w:t>
      </w:r>
      <w:r w:rsidRPr="000D2481">
        <w:rPr>
          <w:sz w:val="18"/>
        </w:rPr>
        <w:t>boş</w:t>
      </w:r>
      <w:r w:rsidRPr="000D2481" w:rsidR="007C20E2">
        <w:rPr>
          <w:sz w:val="18"/>
        </w:rPr>
        <w:t xml:space="preserve"> </w:t>
      </w:r>
      <w:r w:rsidRPr="000D2481">
        <w:rPr>
          <w:sz w:val="18"/>
        </w:rPr>
        <w:t>üniversiteler,</w:t>
      </w:r>
      <w:r w:rsidRPr="000D2481" w:rsidR="007C20E2">
        <w:rPr>
          <w:sz w:val="18"/>
        </w:rPr>
        <w:t xml:space="preserve"> </w:t>
      </w:r>
      <w:r w:rsidRPr="000D2481">
        <w:rPr>
          <w:sz w:val="18"/>
        </w:rPr>
        <w:t>fakülteler</w:t>
      </w:r>
      <w:r w:rsidRPr="000D2481" w:rsidR="007C20E2">
        <w:rPr>
          <w:sz w:val="18"/>
        </w:rPr>
        <w:t xml:space="preserve"> </w:t>
      </w:r>
      <w:r w:rsidRPr="000D2481">
        <w:rPr>
          <w:sz w:val="18"/>
        </w:rPr>
        <w:t>var.</w:t>
      </w:r>
    </w:p>
    <w:p w:rsidRPr="000D2481" w:rsidR="00AF2B30" w:rsidP="000D2481" w:rsidRDefault="00AF2B30">
      <w:pPr>
        <w:pStyle w:val="GENELKURUL"/>
        <w:spacing w:line="240" w:lineRule="auto"/>
        <w:rPr>
          <w:sz w:val="18"/>
        </w:rPr>
      </w:pPr>
      <w:r w:rsidRPr="000D2481">
        <w:rPr>
          <w:sz w:val="18"/>
        </w:rPr>
        <w:t>Yenilerinin</w:t>
      </w:r>
      <w:r w:rsidRPr="000D2481" w:rsidR="007C20E2">
        <w:rPr>
          <w:sz w:val="18"/>
        </w:rPr>
        <w:t xml:space="preserve"> </w:t>
      </w:r>
      <w:r w:rsidRPr="000D2481">
        <w:rPr>
          <w:sz w:val="18"/>
        </w:rPr>
        <w:t>eklenmesini</w:t>
      </w:r>
      <w:r w:rsidRPr="000D2481" w:rsidR="007C20E2">
        <w:rPr>
          <w:sz w:val="18"/>
        </w:rPr>
        <w:t xml:space="preserve"> </w:t>
      </w:r>
      <w:r w:rsidRPr="000D2481">
        <w:rPr>
          <w:sz w:val="18"/>
        </w:rPr>
        <w:t>hep</w:t>
      </w:r>
      <w:r w:rsidRPr="000D2481" w:rsidR="007C20E2">
        <w:rPr>
          <w:sz w:val="18"/>
        </w:rPr>
        <w:t xml:space="preserve"> </w:t>
      </w:r>
      <w:r w:rsidRPr="000D2481">
        <w:rPr>
          <w:sz w:val="18"/>
        </w:rPr>
        <w:t>isteriz.</w:t>
      </w:r>
      <w:r w:rsidRPr="000D2481" w:rsidR="007C20E2">
        <w:rPr>
          <w:sz w:val="18"/>
        </w:rPr>
        <w:t xml:space="preserve"> </w:t>
      </w:r>
      <w:r w:rsidRPr="000D2481">
        <w:rPr>
          <w:sz w:val="18"/>
        </w:rPr>
        <w:t>Bize</w:t>
      </w:r>
      <w:r w:rsidRPr="000D2481" w:rsidR="007C20E2">
        <w:rPr>
          <w:sz w:val="18"/>
        </w:rPr>
        <w:t xml:space="preserve"> </w:t>
      </w:r>
      <w:r w:rsidRPr="000D2481">
        <w:rPr>
          <w:sz w:val="18"/>
        </w:rPr>
        <w:t>derler</w:t>
      </w:r>
      <w:r w:rsidRPr="000D2481" w:rsidR="007C20E2">
        <w:rPr>
          <w:sz w:val="18"/>
        </w:rPr>
        <w:t xml:space="preserve"> </w:t>
      </w:r>
      <w:r w:rsidRPr="000D2481">
        <w:rPr>
          <w:sz w:val="18"/>
        </w:rPr>
        <w:t>ki:</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w:t>
      </w:r>
      <w:r w:rsidRPr="000D2481" w:rsidR="007C20E2">
        <w:rPr>
          <w:sz w:val="18"/>
        </w:rPr>
        <w:t xml:space="preserve"> </w:t>
      </w:r>
      <w:r w:rsidRPr="000D2481">
        <w:rPr>
          <w:sz w:val="18"/>
        </w:rPr>
        <w:t>her</w:t>
      </w:r>
      <w:r w:rsidRPr="000D2481" w:rsidR="007C20E2">
        <w:rPr>
          <w:sz w:val="18"/>
        </w:rPr>
        <w:t xml:space="preserve"> </w:t>
      </w:r>
      <w:r w:rsidRPr="000D2481">
        <w:rPr>
          <w:sz w:val="18"/>
        </w:rPr>
        <w:t>şeye</w:t>
      </w:r>
      <w:r w:rsidRPr="000D2481" w:rsidR="007C20E2">
        <w:rPr>
          <w:sz w:val="18"/>
        </w:rPr>
        <w:t xml:space="preserve"> </w:t>
      </w:r>
      <w:r w:rsidRPr="000D2481">
        <w:rPr>
          <w:sz w:val="18"/>
        </w:rPr>
        <w:t>karşı.</w:t>
      </w:r>
      <w:r w:rsidRPr="000D2481" w:rsidR="007C20E2">
        <w:rPr>
          <w:sz w:val="18"/>
        </w:rPr>
        <w:t xml:space="preserve"> </w:t>
      </w:r>
      <w:r w:rsidRPr="000D2481">
        <w:rPr>
          <w:sz w:val="18"/>
        </w:rPr>
        <w:t>İşte,</w:t>
      </w:r>
      <w:r w:rsidRPr="000D2481" w:rsidR="007C20E2">
        <w:rPr>
          <w:sz w:val="18"/>
        </w:rPr>
        <w:t xml:space="preserve"> </w:t>
      </w:r>
      <w:r w:rsidRPr="000D2481">
        <w:rPr>
          <w:sz w:val="18"/>
        </w:rPr>
        <w:t>siz</w:t>
      </w:r>
      <w:r w:rsidRPr="000D2481" w:rsidR="007C20E2">
        <w:rPr>
          <w:sz w:val="18"/>
        </w:rPr>
        <w:t xml:space="preserve"> </w:t>
      </w:r>
      <w:r w:rsidRPr="000D2481">
        <w:rPr>
          <w:sz w:val="18"/>
        </w:rPr>
        <w:t>köprülere,</w:t>
      </w:r>
      <w:r w:rsidRPr="000D2481" w:rsidR="007C20E2">
        <w:rPr>
          <w:sz w:val="18"/>
        </w:rPr>
        <w:t xml:space="preserve"> </w:t>
      </w:r>
      <w:r w:rsidRPr="000D2481">
        <w:rPr>
          <w:sz w:val="18"/>
        </w:rPr>
        <w:t>yollara</w:t>
      </w:r>
      <w:r w:rsidRPr="000D2481" w:rsidR="007C20E2">
        <w:rPr>
          <w:sz w:val="18"/>
        </w:rPr>
        <w:t xml:space="preserve"> </w:t>
      </w:r>
      <w:r w:rsidRPr="000D2481">
        <w:rPr>
          <w:sz w:val="18"/>
        </w:rPr>
        <w:t>da</w:t>
      </w:r>
      <w:r w:rsidRPr="000D2481" w:rsidR="007C20E2">
        <w:rPr>
          <w:sz w:val="18"/>
        </w:rPr>
        <w:t xml:space="preserve"> </w:t>
      </w:r>
      <w:r w:rsidRPr="000D2481">
        <w:rPr>
          <w:sz w:val="18"/>
        </w:rPr>
        <w:t>karşıydınız.”</w:t>
      </w:r>
      <w:r w:rsidRPr="000D2481" w:rsidR="007C20E2">
        <w:rPr>
          <w:sz w:val="18"/>
        </w:rPr>
        <w:t xml:space="preserve"> </w:t>
      </w:r>
      <w:r w:rsidRPr="000D2481">
        <w:rPr>
          <w:sz w:val="18"/>
        </w:rPr>
        <w:t>Hep</w:t>
      </w:r>
      <w:r w:rsidRPr="000D2481" w:rsidR="007C20E2">
        <w:rPr>
          <w:sz w:val="18"/>
        </w:rPr>
        <w:t xml:space="preserve"> </w:t>
      </w:r>
      <w:r w:rsidRPr="000D2481">
        <w:rPr>
          <w:sz w:val="18"/>
        </w:rPr>
        <w:t>söyledik:</w:t>
      </w:r>
      <w:r w:rsidRPr="000D2481" w:rsidR="007C20E2">
        <w:rPr>
          <w:sz w:val="18"/>
        </w:rPr>
        <w:t xml:space="preserve"> </w:t>
      </w:r>
      <w:r w:rsidRPr="000D2481">
        <w:rPr>
          <w:sz w:val="18"/>
        </w:rPr>
        <w:t>“Köprü,</w:t>
      </w:r>
      <w:r w:rsidRPr="000D2481" w:rsidR="007C20E2">
        <w:rPr>
          <w:sz w:val="18"/>
        </w:rPr>
        <w:t xml:space="preserve"> </w:t>
      </w:r>
      <w:r w:rsidRPr="000D2481">
        <w:rPr>
          <w:sz w:val="18"/>
        </w:rPr>
        <w:t>yol</w:t>
      </w:r>
      <w:r w:rsidRPr="000D2481" w:rsidR="007C20E2">
        <w:rPr>
          <w:sz w:val="18"/>
        </w:rPr>
        <w:t xml:space="preserve"> </w:t>
      </w:r>
      <w:r w:rsidRPr="000D2481">
        <w:rPr>
          <w:sz w:val="18"/>
        </w:rPr>
        <w:t>yapılmasına</w:t>
      </w:r>
      <w:r w:rsidRPr="000D2481" w:rsidR="007C20E2">
        <w:rPr>
          <w:sz w:val="18"/>
        </w:rPr>
        <w:t xml:space="preserve"> </w:t>
      </w:r>
      <w:r w:rsidRPr="000D2481">
        <w:rPr>
          <w:sz w:val="18"/>
        </w:rPr>
        <w:t>karşı</w:t>
      </w:r>
      <w:r w:rsidRPr="000D2481" w:rsidR="007C20E2">
        <w:rPr>
          <w:sz w:val="18"/>
        </w:rPr>
        <w:t xml:space="preserve"> </w:t>
      </w:r>
      <w:r w:rsidRPr="000D2481">
        <w:rPr>
          <w:sz w:val="18"/>
        </w:rPr>
        <w:t>değiliz,</w:t>
      </w:r>
      <w:r w:rsidRPr="000D2481" w:rsidR="007C20E2">
        <w:rPr>
          <w:sz w:val="18"/>
        </w:rPr>
        <w:t xml:space="preserve"> </w:t>
      </w:r>
      <w:r w:rsidRPr="000D2481">
        <w:rPr>
          <w:sz w:val="18"/>
        </w:rPr>
        <w:t>finans</w:t>
      </w:r>
      <w:r w:rsidRPr="000D2481" w:rsidR="007C20E2">
        <w:rPr>
          <w:sz w:val="18"/>
        </w:rPr>
        <w:t xml:space="preserve"> </w:t>
      </w:r>
      <w:r w:rsidRPr="000D2481">
        <w:rPr>
          <w:sz w:val="18"/>
        </w:rPr>
        <w:t>modeline</w:t>
      </w:r>
      <w:r w:rsidRPr="000D2481" w:rsidR="007C20E2">
        <w:rPr>
          <w:sz w:val="18"/>
        </w:rPr>
        <w:t xml:space="preserve"> </w:t>
      </w:r>
      <w:r w:rsidRPr="000D2481">
        <w:rPr>
          <w:sz w:val="18"/>
        </w:rPr>
        <w:t>karşıyız.”</w:t>
      </w:r>
      <w:r w:rsidRPr="000D2481" w:rsidR="007C20E2">
        <w:rPr>
          <w:sz w:val="18"/>
        </w:rPr>
        <w:t xml:space="preserve"> </w:t>
      </w:r>
      <w:r w:rsidRPr="000D2481">
        <w:rPr>
          <w:sz w:val="18"/>
        </w:rPr>
        <w:t>Şimdi</w:t>
      </w:r>
      <w:r w:rsidRPr="000D2481" w:rsidR="007C20E2">
        <w:rPr>
          <w:sz w:val="18"/>
        </w:rPr>
        <w:t xml:space="preserve"> </w:t>
      </w:r>
      <w:r w:rsidRPr="000D2481">
        <w:rPr>
          <w:sz w:val="18"/>
        </w:rPr>
        <w:t>de</w:t>
      </w:r>
      <w:r w:rsidRPr="000D2481" w:rsidR="007C20E2">
        <w:rPr>
          <w:sz w:val="18"/>
        </w:rPr>
        <w:t xml:space="preserve"> </w:t>
      </w:r>
      <w:r w:rsidRPr="000D2481">
        <w:rPr>
          <w:sz w:val="18"/>
        </w:rPr>
        <w:t>üniversitelerin,</w:t>
      </w:r>
      <w:r w:rsidRPr="000D2481" w:rsidR="007C20E2">
        <w:rPr>
          <w:sz w:val="18"/>
        </w:rPr>
        <w:t xml:space="preserve"> </w:t>
      </w:r>
      <w:r w:rsidRPr="000D2481">
        <w:rPr>
          <w:sz w:val="18"/>
        </w:rPr>
        <w:t>fakültelerin</w:t>
      </w:r>
      <w:r w:rsidRPr="000D2481" w:rsidR="007C20E2">
        <w:rPr>
          <w:sz w:val="18"/>
        </w:rPr>
        <w:t xml:space="preserve"> </w:t>
      </w:r>
      <w:r w:rsidRPr="000D2481">
        <w:rPr>
          <w:sz w:val="18"/>
        </w:rPr>
        <w:t>kurulmasına</w:t>
      </w:r>
      <w:r w:rsidRPr="000D2481" w:rsidR="007C20E2">
        <w:rPr>
          <w:sz w:val="18"/>
        </w:rPr>
        <w:t xml:space="preserve"> </w:t>
      </w:r>
      <w:r w:rsidRPr="000D2481">
        <w:rPr>
          <w:sz w:val="18"/>
        </w:rPr>
        <w:t>değil,</w:t>
      </w:r>
      <w:r w:rsidRPr="000D2481" w:rsidR="007C20E2">
        <w:rPr>
          <w:sz w:val="18"/>
        </w:rPr>
        <w:t xml:space="preserve"> </w:t>
      </w:r>
      <w:r w:rsidRPr="000D2481">
        <w:rPr>
          <w:sz w:val="18"/>
        </w:rPr>
        <w:t>içi</w:t>
      </w:r>
      <w:r w:rsidRPr="000D2481" w:rsidR="007C20E2">
        <w:rPr>
          <w:sz w:val="18"/>
        </w:rPr>
        <w:t xml:space="preserve"> </w:t>
      </w:r>
      <w:r w:rsidRPr="000D2481">
        <w:rPr>
          <w:sz w:val="18"/>
        </w:rPr>
        <w:t>boş</w:t>
      </w:r>
      <w:r w:rsidRPr="000D2481" w:rsidR="007C20E2">
        <w:rPr>
          <w:sz w:val="18"/>
        </w:rPr>
        <w:t xml:space="preserve"> </w:t>
      </w:r>
      <w:r w:rsidRPr="000D2481">
        <w:rPr>
          <w:sz w:val="18"/>
        </w:rPr>
        <w:t>olarak</w:t>
      </w:r>
      <w:r w:rsidRPr="000D2481" w:rsidR="007C20E2">
        <w:rPr>
          <w:sz w:val="18"/>
        </w:rPr>
        <w:t xml:space="preserve"> </w:t>
      </w:r>
      <w:r w:rsidRPr="000D2481">
        <w:rPr>
          <w:sz w:val="18"/>
        </w:rPr>
        <w:t>kurulmasına</w:t>
      </w:r>
      <w:r w:rsidRPr="000D2481" w:rsidR="007C20E2">
        <w:rPr>
          <w:sz w:val="18"/>
        </w:rPr>
        <w:t xml:space="preserve"> </w:t>
      </w:r>
      <w:r w:rsidRPr="000D2481">
        <w:rPr>
          <w:sz w:val="18"/>
        </w:rPr>
        <w:t>karşıyız,</w:t>
      </w:r>
      <w:r w:rsidRPr="000D2481" w:rsidR="007C20E2">
        <w:rPr>
          <w:sz w:val="18"/>
        </w:rPr>
        <w:t xml:space="preserve"> </w:t>
      </w:r>
      <w:r w:rsidRPr="000D2481">
        <w:rPr>
          <w:sz w:val="18"/>
        </w:rPr>
        <w:t>niteliğinin</w:t>
      </w:r>
      <w:r w:rsidRPr="000D2481" w:rsidR="007C20E2">
        <w:rPr>
          <w:sz w:val="18"/>
        </w:rPr>
        <w:t xml:space="preserve"> </w:t>
      </w:r>
      <w:r w:rsidRPr="000D2481">
        <w:rPr>
          <w:sz w:val="18"/>
        </w:rPr>
        <w:t>artırılmasını</w:t>
      </w:r>
      <w:r w:rsidRPr="000D2481" w:rsidR="007C20E2">
        <w:rPr>
          <w:sz w:val="18"/>
        </w:rPr>
        <w:t xml:space="preserve"> </w:t>
      </w:r>
      <w:r w:rsidRPr="000D2481">
        <w:rPr>
          <w:sz w:val="18"/>
        </w:rPr>
        <w:t>istiyoruz,</w:t>
      </w:r>
      <w:r w:rsidRPr="000D2481" w:rsidR="007C20E2">
        <w:rPr>
          <w:sz w:val="18"/>
        </w:rPr>
        <w:t xml:space="preserve"> </w:t>
      </w:r>
      <w:r w:rsidRPr="000D2481">
        <w:rPr>
          <w:sz w:val="18"/>
        </w:rPr>
        <w:t>bu</w:t>
      </w:r>
      <w:r w:rsidRPr="000D2481" w:rsidR="007C20E2">
        <w:rPr>
          <w:sz w:val="18"/>
        </w:rPr>
        <w:t xml:space="preserve"> </w:t>
      </w:r>
      <w:r w:rsidRPr="000D2481">
        <w:rPr>
          <w:sz w:val="18"/>
        </w:rPr>
        <w:t>şekilde</w:t>
      </w:r>
      <w:r w:rsidRPr="000D2481" w:rsidR="007C20E2">
        <w:rPr>
          <w:sz w:val="18"/>
        </w:rPr>
        <w:t xml:space="preserve"> </w:t>
      </w:r>
      <w:r w:rsidRPr="000D2481">
        <w:rPr>
          <w:sz w:val="18"/>
        </w:rPr>
        <w:t>kurulmasına</w:t>
      </w:r>
      <w:r w:rsidRPr="000D2481" w:rsidR="007C20E2">
        <w:rPr>
          <w:sz w:val="18"/>
        </w:rPr>
        <w:t xml:space="preserve"> </w:t>
      </w:r>
      <w:r w:rsidRPr="000D2481">
        <w:rPr>
          <w:sz w:val="18"/>
        </w:rPr>
        <w:t>razı</w:t>
      </w:r>
      <w:r w:rsidRPr="000D2481" w:rsidR="007C20E2">
        <w:rPr>
          <w:sz w:val="18"/>
        </w:rPr>
        <w:t xml:space="preserve"> </w:t>
      </w:r>
      <w:r w:rsidRPr="000D2481">
        <w:rPr>
          <w:sz w:val="18"/>
        </w:rPr>
        <w:t>oluyoruz</w:t>
      </w:r>
      <w:r w:rsidRPr="000D2481" w:rsidR="007C20E2">
        <w:rPr>
          <w:sz w:val="18"/>
        </w:rPr>
        <w:t xml:space="preserve"> </w:t>
      </w:r>
      <w:r w:rsidRPr="000D2481">
        <w:rPr>
          <w:sz w:val="18"/>
        </w:rPr>
        <w:t>ve</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Bursa</w:t>
      </w:r>
      <w:r w:rsidRPr="000D2481" w:rsidR="007C20E2">
        <w:rPr>
          <w:sz w:val="18"/>
        </w:rPr>
        <w:t xml:space="preserve"> </w:t>
      </w:r>
      <w:r w:rsidRPr="000D2481">
        <w:rPr>
          <w:sz w:val="18"/>
        </w:rPr>
        <w:t>Milletvekiliyim.</w:t>
      </w:r>
      <w:r w:rsidRPr="000D2481" w:rsidR="007C20E2">
        <w:rPr>
          <w:sz w:val="18"/>
        </w:rPr>
        <w:t xml:space="preserve"> </w:t>
      </w:r>
      <w:r w:rsidRPr="000D2481">
        <w:rPr>
          <w:sz w:val="18"/>
        </w:rPr>
        <w:t>Eğer</w:t>
      </w:r>
      <w:r w:rsidRPr="000D2481" w:rsidR="007C20E2">
        <w:rPr>
          <w:sz w:val="18"/>
        </w:rPr>
        <w:t xml:space="preserve"> </w:t>
      </w:r>
      <w:r w:rsidRPr="000D2481">
        <w:rPr>
          <w:sz w:val="18"/>
        </w:rPr>
        <w:t>yeni</w:t>
      </w:r>
      <w:r w:rsidRPr="000D2481" w:rsidR="007C20E2">
        <w:rPr>
          <w:sz w:val="18"/>
        </w:rPr>
        <w:t xml:space="preserve"> </w:t>
      </w:r>
      <w:r w:rsidRPr="000D2481">
        <w:rPr>
          <w:sz w:val="18"/>
        </w:rPr>
        <w:t>üniversiteler</w:t>
      </w:r>
      <w:r w:rsidRPr="000D2481" w:rsidR="007C20E2">
        <w:rPr>
          <w:sz w:val="18"/>
        </w:rPr>
        <w:t xml:space="preserve"> </w:t>
      </w:r>
      <w:r w:rsidRPr="000D2481">
        <w:rPr>
          <w:sz w:val="18"/>
        </w:rPr>
        <w:t>kurulacaksa</w:t>
      </w:r>
      <w:r w:rsidRPr="000D2481" w:rsidR="007C20E2">
        <w:rPr>
          <w:sz w:val="18"/>
        </w:rPr>
        <w:t xml:space="preserve"> </w:t>
      </w:r>
      <w:r w:rsidRPr="000D2481">
        <w:rPr>
          <w:sz w:val="18"/>
        </w:rPr>
        <w:t>ve</w:t>
      </w:r>
      <w:r w:rsidRPr="000D2481" w:rsidR="007C20E2">
        <w:rPr>
          <w:sz w:val="18"/>
        </w:rPr>
        <w:t xml:space="preserve"> </w:t>
      </w:r>
      <w:r w:rsidRPr="000D2481">
        <w:rPr>
          <w:sz w:val="18"/>
        </w:rPr>
        <w:t>akademisyen</w:t>
      </w:r>
      <w:r w:rsidRPr="000D2481" w:rsidR="007C20E2">
        <w:rPr>
          <w:sz w:val="18"/>
        </w:rPr>
        <w:t xml:space="preserve"> </w:t>
      </w:r>
      <w:r w:rsidRPr="000D2481">
        <w:rPr>
          <w:sz w:val="18"/>
        </w:rPr>
        <w:t>sıkıntımız</w:t>
      </w:r>
      <w:r w:rsidRPr="000D2481" w:rsidR="007C20E2">
        <w:rPr>
          <w:sz w:val="18"/>
        </w:rPr>
        <w:t xml:space="preserve"> </w:t>
      </w:r>
      <w:r w:rsidRPr="000D2481">
        <w:rPr>
          <w:sz w:val="18"/>
        </w:rPr>
        <w:t>da</w:t>
      </w:r>
      <w:r w:rsidRPr="000D2481" w:rsidR="007C20E2">
        <w:rPr>
          <w:sz w:val="18"/>
        </w:rPr>
        <w:t xml:space="preserve"> </w:t>
      </w:r>
      <w:r w:rsidRPr="000D2481">
        <w:rPr>
          <w:sz w:val="18"/>
        </w:rPr>
        <w:t>yoksa</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ilimde</w:t>
      </w:r>
      <w:r w:rsidRPr="000D2481" w:rsidR="007C20E2">
        <w:rPr>
          <w:sz w:val="18"/>
        </w:rPr>
        <w:t xml:space="preserve"> </w:t>
      </w:r>
      <w:r w:rsidRPr="000D2481">
        <w:rPr>
          <w:sz w:val="18"/>
        </w:rPr>
        <w:t>iki</w:t>
      </w:r>
      <w:r w:rsidRPr="000D2481" w:rsidR="007C20E2">
        <w:rPr>
          <w:sz w:val="18"/>
        </w:rPr>
        <w:t xml:space="preserve"> </w:t>
      </w:r>
      <w:r w:rsidRPr="000D2481">
        <w:rPr>
          <w:sz w:val="18"/>
        </w:rPr>
        <w:t>ilçeme</w:t>
      </w:r>
      <w:r w:rsidRPr="000D2481" w:rsidR="007C20E2">
        <w:rPr>
          <w:sz w:val="18"/>
        </w:rPr>
        <w:t xml:space="preserve"> </w:t>
      </w:r>
      <w:r w:rsidRPr="000D2481">
        <w:rPr>
          <w:sz w:val="18"/>
        </w:rPr>
        <w:t>üniversite</w:t>
      </w:r>
      <w:r w:rsidRPr="000D2481" w:rsidR="007C20E2">
        <w:rPr>
          <w:sz w:val="18"/>
        </w:rPr>
        <w:t xml:space="preserve"> </w:t>
      </w:r>
      <w:r w:rsidRPr="000D2481">
        <w:rPr>
          <w:sz w:val="18"/>
        </w:rPr>
        <w:t>istiyorum.</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Daha</w:t>
      </w:r>
      <w:r w:rsidRPr="000D2481" w:rsidR="007C20E2">
        <w:rPr>
          <w:sz w:val="18"/>
        </w:rPr>
        <w:t xml:space="preserve"> </w:t>
      </w:r>
      <w:r w:rsidRPr="000D2481">
        <w:rPr>
          <w:sz w:val="18"/>
        </w:rPr>
        <w:t>önce</w:t>
      </w:r>
      <w:r w:rsidRPr="000D2481" w:rsidR="007C20E2">
        <w:rPr>
          <w:sz w:val="18"/>
        </w:rPr>
        <w:t xml:space="preserve"> </w:t>
      </w:r>
      <w:r w:rsidRPr="000D2481">
        <w:rPr>
          <w:sz w:val="18"/>
        </w:rPr>
        <w:t>İnegöl,</w:t>
      </w:r>
      <w:r w:rsidRPr="000D2481" w:rsidR="007C20E2">
        <w:rPr>
          <w:sz w:val="18"/>
        </w:rPr>
        <w:t xml:space="preserve"> </w:t>
      </w:r>
      <w:r w:rsidRPr="000D2481">
        <w:rPr>
          <w:sz w:val="18"/>
        </w:rPr>
        <w:t>mobilyanın</w:t>
      </w:r>
      <w:r w:rsidRPr="000D2481" w:rsidR="007C20E2">
        <w:rPr>
          <w:sz w:val="18"/>
        </w:rPr>
        <w:t xml:space="preserve"> </w:t>
      </w:r>
      <w:r w:rsidRPr="000D2481">
        <w:rPr>
          <w:sz w:val="18"/>
        </w:rPr>
        <w:t>başkenti</w:t>
      </w:r>
      <w:r w:rsidRPr="000D2481" w:rsidR="007C20E2">
        <w:rPr>
          <w:sz w:val="18"/>
        </w:rPr>
        <w:t xml:space="preserve"> </w:t>
      </w:r>
      <w:r w:rsidRPr="000D2481">
        <w:rPr>
          <w:sz w:val="18"/>
        </w:rPr>
        <w:t>diye</w:t>
      </w:r>
      <w:r w:rsidRPr="000D2481" w:rsidR="007C20E2">
        <w:rPr>
          <w:sz w:val="18"/>
        </w:rPr>
        <w:t xml:space="preserve"> </w:t>
      </w:r>
      <w:r w:rsidRPr="000D2481">
        <w:rPr>
          <w:sz w:val="18"/>
        </w:rPr>
        <w:t>bilinir,</w:t>
      </w:r>
      <w:r w:rsidRPr="000D2481" w:rsidR="007C20E2">
        <w:rPr>
          <w:sz w:val="18"/>
        </w:rPr>
        <w:t xml:space="preserve"> </w:t>
      </w:r>
      <w:r w:rsidRPr="000D2481">
        <w:rPr>
          <w:sz w:val="18"/>
        </w:rPr>
        <w:t>marka</w:t>
      </w:r>
      <w:r w:rsidRPr="000D2481" w:rsidR="007C20E2">
        <w:rPr>
          <w:sz w:val="18"/>
        </w:rPr>
        <w:t xml:space="preserve"> </w:t>
      </w:r>
      <w:r w:rsidRPr="000D2481">
        <w:rPr>
          <w:sz w:val="18"/>
        </w:rPr>
        <w:t>bir</w:t>
      </w:r>
      <w:r w:rsidRPr="000D2481" w:rsidR="007C20E2">
        <w:rPr>
          <w:sz w:val="18"/>
        </w:rPr>
        <w:t xml:space="preserve"> </w:t>
      </w:r>
      <w:r w:rsidRPr="000D2481">
        <w:rPr>
          <w:sz w:val="18"/>
        </w:rPr>
        <w:t>ilçe,</w:t>
      </w:r>
      <w:r w:rsidRPr="000D2481" w:rsidR="007C20E2">
        <w:rPr>
          <w:sz w:val="18"/>
        </w:rPr>
        <w:t xml:space="preserve"> </w:t>
      </w:r>
      <w:r w:rsidRPr="000D2481">
        <w:rPr>
          <w:sz w:val="18"/>
        </w:rPr>
        <w:t>çok</w:t>
      </w:r>
      <w:r w:rsidRPr="000D2481" w:rsidR="007C20E2">
        <w:rPr>
          <w:sz w:val="18"/>
        </w:rPr>
        <w:t xml:space="preserve"> </w:t>
      </w:r>
      <w:r w:rsidRPr="000D2481">
        <w:rPr>
          <w:sz w:val="18"/>
        </w:rPr>
        <w:t>ilimizden</w:t>
      </w:r>
      <w:r w:rsidRPr="000D2481" w:rsidR="007C20E2">
        <w:rPr>
          <w:sz w:val="18"/>
        </w:rPr>
        <w:t xml:space="preserve"> </w:t>
      </w:r>
      <w:r w:rsidRPr="000D2481">
        <w:rPr>
          <w:sz w:val="18"/>
        </w:rPr>
        <w:t>nüfusça</w:t>
      </w:r>
      <w:r w:rsidRPr="000D2481" w:rsidR="007C20E2">
        <w:rPr>
          <w:sz w:val="18"/>
        </w:rPr>
        <w:t xml:space="preserve"> </w:t>
      </w:r>
      <w:r w:rsidRPr="000D2481">
        <w:rPr>
          <w:sz w:val="18"/>
        </w:rPr>
        <w:t>da</w:t>
      </w:r>
      <w:r w:rsidRPr="000D2481" w:rsidR="007C20E2">
        <w:rPr>
          <w:sz w:val="18"/>
        </w:rPr>
        <w:t xml:space="preserve"> </w:t>
      </w:r>
      <w:r w:rsidRPr="000D2481">
        <w:rPr>
          <w:sz w:val="18"/>
        </w:rPr>
        <w:t>büyük,</w:t>
      </w:r>
      <w:r w:rsidRPr="000D2481" w:rsidR="007C20E2">
        <w:rPr>
          <w:sz w:val="18"/>
        </w:rPr>
        <w:t xml:space="preserve"> </w:t>
      </w:r>
      <w:r w:rsidRPr="000D2481">
        <w:rPr>
          <w:sz w:val="18"/>
        </w:rPr>
        <w:t>ihracat</w:t>
      </w:r>
      <w:r w:rsidRPr="000D2481" w:rsidR="007C20E2">
        <w:rPr>
          <w:sz w:val="18"/>
        </w:rPr>
        <w:t xml:space="preserve"> </w:t>
      </w:r>
      <w:r w:rsidRPr="000D2481">
        <w:rPr>
          <w:sz w:val="18"/>
        </w:rPr>
        <w:t>potansiyeli</w:t>
      </w:r>
      <w:r w:rsidRPr="000D2481" w:rsidR="007C20E2">
        <w:rPr>
          <w:sz w:val="18"/>
        </w:rPr>
        <w:t xml:space="preserve"> </w:t>
      </w:r>
      <w:r w:rsidRPr="000D2481">
        <w:rPr>
          <w:sz w:val="18"/>
        </w:rPr>
        <w:t>olarak</w:t>
      </w:r>
      <w:r w:rsidRPr="000D2481" w:rsidR="007C20E2">
        <w:rPr>
          <w:sz w:val="18"/>
        </w:rPr>
        <w:t xml:space="preserve"> </w:t>
      </w:r>
      <w:r w:rsidRPr="000D2481">
        <w:rPr>
          <w:sz w:val="18"/>
        </w:rPr>
        <w:t>da</w:t>
      </w:r>
      <w:r w:rsidRPr="000D2481" w:rsidR="007C20E2">
        <w:rPr>
          <w:sz w:val="18"/>
        </w:rPr>
        <w:t xml:space="preserve"> </w:t>
      </w:r>
      <w:r w:rsidRPr="000D2481">
        <w:rPr>
          <w:sz w:val="18"/>
        </w:rPr>
        <w:t>büyük,</w:t>
      </w:r>
      <w:r w:rsidRPr="000D2481" w:rsidR="007C20E2">
        <w:rPr>
          <w:sz w:val="18"/>
        </w:rPr>
        <w:t xml:space="preserve"> </w:t>
      </w:r>
      <w:r w:rsidRPr="000D2481">
        <w:rPr>
          <w:sz w:val="18"/>
        </w:rPr>
        <w:t>rakamları</w:t>
      </w:r>
      <w:r w:rsidRPr="000D2481" w:rsidR="007C20E2">
        <w:rPr>
          <w:sz w:val="18"/>
        </w:rPr>
        <w:t xml:space="preserve"> </w:t>
      </w:r>
      <w:r w:rsidRPr="000D2481">
        <w:rPr>
          <w:sz w:val="18"/>
        </w:rPr>
        <w:t>olarak</w:t>
      </w:r>
      <w:r w:rsidRPr="000D2481" w:rsidR="007C20E2">
        <w:rPr>
          <w:sz w:val="18"/>
        </w:rPr>
        <w:t xml:space="preserve"> </w:t>
      </w:r>
      <w:r w:rsidRPr="000D2481">
        <w:rPr>
          <w:sz w:val="18"/>
        </w:rPr>
        <w:t>da</w:t>
      </w:r>
      <w:r w:rsidRPr="000D2481" w:rsidR="007C20E2">
        <w:rPr>
          <w:sz w:val="18"/>
        </w:rPr>
        <w:t xml:space="preserve"> </w:t>
      </w:r>
      <w:r w:rsidRPr="000D2481">
        <w:rPr>
          <w:sz w:val="18"/>
        </w:rPr>
        <w:t>büyük,</w:t>
      </w:r>
      <w:r w:rsidRPr="000D2481" w:rsidR="007C20E2">
        <w:rPr>
          <w:sz w:val="18"/>
        </w:rPr>
        <w:t xml:space="preserve"> </w:t>
      </w:r>
      <w:r w:rsidRPr="000D2481">
        <w:rPr>
          <w:sz w:val="18"/>
        </w:rPr>
        <w:t>hatta</w:t>
      </w:r>
      <w:r w:rsidRPr="000D2481" w:rsidR="007C20E2">
        <w:rPr>
          <w:sz w:val="18"/>
        </w:rPr>
        <w:t xml:space="preserve"> </w:t>
      </w:r>
      <w:r w:rsidRPr="000D2481">
        <w:rPr>
          <w:sz w:val="18"/>
        </w:rPr>
        <w:t>yarattığı</w:t>
      </w:r>
      <w:r w:rsidRPr="000D2481" w:rsidR="007C20E2">
        <w:rPr>
          <w:sz w:val="18"/>
        </w:rPr>
        <w:t xml:space="preserve"> </w:t>
      </w:r>
      <w:r w:rsidRPr="000D2481">
        <w:rPr>
          <w:sz w:val="18"/>
        </w:rPr>
        <w:t>katma</w:t>
      </w:r>
      <w:r w:rsidRPr="000D2481" w:rsidR="007C20E2">
        <w:rPr>
          <w:sz w:val="18"/>
        </w:rPr>
        <w:t xml:space="preserve"> </w:t>
      </w:r>
      <w:r w:rsidRPr="000D2481">
        <w:rPr>
          <w:sz w:val="18"/>
        </w:rPr>
        <w:t>değer</w:t>
      </w:r>
      <w:r w:rsidRPr="000D2481" w:rsidR="007C20E2">
        <w:rPr>
          <w:sz w:val="18"/>
        </w:rPr>
        <w:t xml:space="preserve"> </w:t>
      </w:r>
      <w:r w:rsidRPr="000D2481">
        <w:rPr>
          <w:sz w:val="18"/>
        </w:rPr>
        <w:t>olarak</w:t>
      </w:r>
      <w:r w:rsidRPr="000D2481" w:rsidR="007C20E2">
        <w:rPr>
          <w:sz w:val="18"/>
        </w:rPr>
        <w:t xml:space="preserve"> </w:t>
      </w:r>
      <w:r w:rsidRPr="000D2481">
        <w:rPr>
          <w:sz w:val="18"/>
        </w:rPr>
        <w:t>büyük,</w:t>
      </w:r>
      <w:r w:rsidRPr="000D2481" w:rsidR="007C20E2">
        <w:rPr>
          <w:sz w:val="18"/>
        </w:rPr>
        <w:t xml:space="preserve"> </w:t>
      </w:r>
      <w:r w:rsidRPr="000D2481">
        <w:rPr>
          <w:sz w:val="18"/>
        </w:rPr>
        <w:t>ihracatı</w:t>
      </w:r>
      <w:r w:rsidRPr="000D2481" w:rsidR="007C20E2">
        <w:rPr>
          <w:sz w:val="18"/>
        </w:rPr>
        <w:t xml:space="preserve"> </w:t>
      </w:r>
      <w:r w:rsidRPr="000D2481">
        <w:rPr>
          <w:sz w:val="18"/>
        </w:rPr>
        <w:t>da</w:t>
      </w:r>
      <w:r w:rsidRPr="000D2481" w:rsidR="007C20E2">
        <w:rPr>
          <w:sz w:val="18"/>
        </w:rPr>
        <w:t xml:space="preserve"> </w:t>
      </w:r>
      <w:r w:rsidRPr="000D2481">
        <w:rPr>
          <w:sz w:val="18"/>
        </w:rPr>
        <w:t>ithalatından</w:t>
      </w:r>
      <w:r w:rsidRPr="000D2481" w:rsidR="007C20E2">
        <w:rPr>
          <w:sz w:val="18"/>
        </w:rPr>
        <w:t xml:space="preserve"> </w:t>
      </w:r>
      <w:r w:rsidRPr="000D2481">
        <w:rPr>
          <w:sz w:val="18"/>
        </w:rPr>
        <w:t>fazla.</w:t>
      </w:r>
      <w:r w:rsidRPr="000D2481" w:rsidR="007C20E2">
        <w:rPr>
          <w:sz w:val="18"/>
        </w:rPr>
        <w:t xml:space="preserve"> </w:t>
      </w:r>
      <w:r w:rsidRPr="000D2481">
        <w:rPr>
          <w:sz w:val="18"/>
        </w:rPr>
        <w:t>Az</w:t>
      </w:r>
      <w:r w:rsidRPr="000D2481" w:rsidR="007C20E2">
        <w:rPr>
          <w:sz w:val="18"/>
        </w:rPr>
        <w:t xml:space="preserve"> </w:t>
      </w:r>
      <w:r w:rsidRPr="000D2481">
        <w:rPr>
          <w:sz w:val="18"/>
        </w:rPr>
        <w:t>var</w:t>
      </w:r>
      <w:r w:rsidRPr="000D2481" w:rsidR="007C20E2">
        <w:rPr>
          <w:sz w:val="18"/>
        </w:rPr>
        <w:t xml:space="preserve"> </w:t>
      </w:r>
      <w:r w:rsidRPr="000D2481">
        <w:rPr>
          <w:sz w:val="18"/>
        </w:rPr>
        <w:t>böyle</w:t>
      </w:r>
      <w:r w:rsidRPr="000D2481" w:rsidR="007C20E2">
        <w:rPr>
          <w:sz w:val="18"/>
        </w:rPr>
        <w:t xml:space="preserve"> </w:t>
      </w:r>
      <w:r w:rsidRPr="000D2481">
        <w:rPr>
          <w:sz w:val="18"/>
        </w:rPr>
        <w:t>il,</w:t>
      </w:r>
      <w:r w:rsidRPr="000D2481" w:rsidR="007C20E2">
        <w:rPr>
          <w:sz w:val="18"/>
        </w:rPr>
        <w:t xml:space="preserve"> </w:t>
      </w:r>
      <w:r w:rsidRPr="000D2481">
        <w:rPr>
          <w:sz w:val="18"/>
        </w:rPr>
        <w:t>ilçe.</w:t>
      </w:r>
      <w:r w:rsidRPr="000D2481" w:rsidR="007C20E2">
        <w:rPr>
          <w:sz w:val="18"/>
        </w:rPr>
        <w:t xml:space="preserve"> </w:t>
      </w:r>
      <w:r w:rsidRPr="000D2481">
        <w:rPr>
          <w:sz w:val="18"/>
        </w:rPr>
        <w:t>İstiyoruz</w:t>
      </w:r>
      <w:r w:rsidRPr="000D2481" w:rsidR="007C20E2">
        <w:rPr>
          <w:sz w:val="18"/>
        </w:rPr>
        <w:t xml:space="preserve"> </w:t>
      </w:r>
      <w:r w:rsidRPr="000D2481">
        <w:rPr>
          <w:sz w:val="18"/>
        </w:rPr>
        <w:t>ki</w:t>
      </w:r>
      <w:r w:rsidRPr="000D2481" w:rsidR="007C20E2">
        <w:rPr>
          <w:sz w:val="18"/>
        </w:rPr>
        <w:t xml:space="preserve"> </w:t>
      </w:r>
      <w:r w:rsidRPr="000D2481">
        <w:rPr>
          <w:sz w:val="18"/>
        </w:rPr>
        <w:t>il</w:t>
      </w:r>
      <w:r w:rsidRPr="000D2481" w:rsidR="007C20E2">
        <w:rPr>
          <w:sz w:val="18"/>
        </w:rPr>
        <w:t xml:space="preserve"> </w:t>
      </w:r>
      <w:r w:rsidRPr="000D2481">
        <w:rPr>
          <w:sz w:val="18"/>
        </w:rPr>
        <w:t>yapalım</w:t>
      </w:r>
      <w:r w:rsidRPr="000D2481" w:rsidR="007C20E2">
        <w:rPr>
          <w:sz w:val="18"/>
        </w:rPr>
        <w:t xml:space="preserve"> </w:t>
      </w:r>
      <w:r w:rsidRPr="000D2481">
        <w:rPr>
          <w:sz w:val="18"/>
        </w:rPr>
        <w:t>ama</w:t>
      </w:r>
      <w:r w:rsidRPr="000D2481" w:rsidR="007C20E2">
        <w:rPr>
          <w:sz w:val="18"/>
        </w:rPr>
        <w:t xml:space="preserve"> </w:t>
      </w:r>
      <w:r w:rsidRPr="000D2481">
        <w:rPr>
          <w:sz w:val="18"/>
        </w:rPr>
        <w:t>siyasi</w:t>
      </w:r>
      <w:r w:rsidRPr="000D2481" w:rsidR="007C20E2">
        <w:rPr>
          <w:sz w:val="18"/>
        </w:rPr>
        <w:t xml:space="preserve"> </w:t>
      </w:r>
      <w:r w:rsidRPr="000D2481">
        <w:rPr>
          <w:sz w:val="18"/>
        </w:rPr>
        <w:t>kaygılar</w:t>
      </w:r>
      <w:r w:rsidRPr="000D2481" w:rsidR="007C20E2">
        <w:rPr>
          <w:sz w:val="18"/>
        </w:rPr>
        <w:t xml:space="preserve"> </w:t>
      </w:r>
      <w:r w:rsidRPr="000D2481">
        <w:rPr>
          <w:sz w:val="18"/>
        </w:rPr>
        <w:t>sebebiyle</w:t>
      </w:r>
      <w:r w:rsidRPr="000D2481" w:rsidR="007C20E2">
        <w:rPr>
          <w:sz w:val="18"/>
        </w:rPr>
        <w:t xml:space="preserve"> </w:t>
      </w:r>
      <w:r w:rsidRPr="000D2481">
        <w:rPr>
          <w:sz w:val="18"/>
        </w:rPr>
        <w:t>yapılmıyor,</w:t>
      </w:r>
      <w:r w:rsidRPr="000D2481" w:rsidR="007C20E2">
        <w:rPr>
          <w:sz w:val="18"/>
        </w:rPr>
        <w:t xml:space="preserve"> </w:t>
      </w:r>
      <w:r w:rsidRPr="000D2481">
        <w:rPr>
          <w:sz w:val="18"/>
        </w:rPr>
        <w:t>yapılmıyor;</w:t>
      </w:r>
      <w:r w:rsidRPr="000D2481" w:rsidR="007C20E2">
        <w:rPr>
          <w:sz w:val="18"/>
        </w:rPr>
        <w:t xml:space="preserve"> </w:t>
      </w:r>
      <w:r w:rsidRPr="000D2481">
        <w:rPr>
          <w:sz w:val="18"/>
        </w:rPr>
        <w:t>matematik</w:t>
      </w:r>
      <w:r w:rsidRPr="000D2481" w:rsidR="007C20E2">
        <w:rPr>
          <w:sz w:val="18"/>
        </w:rPr>
        <w:t xml:space="preserve"> </w:t>
      </w:r>
      <w:r w:rsidRPr="000D2481">
        <w:rPr>
          <w:sz w:val="18"/>
        </w:rPr>
        <w:t>hesabı</w:t>
      </w:r>
      <w:r w:rsidRPr="000D2481" w:rsidR="007C20E2">
        <w:rPr>
          <w:sz w:val="18"/>
        </w:rPr>
        <w:t xml:space="preserve"> </w:t>
      </w:r>
      <w:r w:rsidRPr="000D2481">
        <w:rPr>
          <w:sz w:val="18"/>
        </w:rPr>
        <w:t>yapılıyor</w:t>
      </w:r>
      <w:r w:rsidRPr="000D2481" w:rsidR="007C20E2">
        <w:rPr>
          <w:sz w:val="18"/>
        </w:rPr>
        <w:t xml:space="preserve"> </w:t>
      </w:r>
      <w:r w:rsidRPr="000D2481">
        <w:rPr>
          <w:sz w:val="18"/>
        </w:rPr>
        <w:t>ve</w:t>
      </w:r>
      <w:r w:rsidRPr="000D2481" w:rsidR="007C20E2">
        <w:rPr>
          <w:sz w:val="18"/>
        </w:rPr>
        <w:t xml:space="preserve"> </w:t>
      </w:r>
      <w:r w:rsidRPr="000D2481">
        <w:rPr>
          <w:sz w:val="18"/>
        </w:rPr>
        <w:t>yapılmıyor.</w:t>
      </w:r>
      <w:r w:rsidRPr="000D2481" w:rsidR="007C20E2">
        <w:rPr>
          <w:sz w:val="18"/>
        </w:rPr>
        <w:t xml:space="preserve"> </w:t>
      </w:r>
      <w:r w:rsidRPr="000D2481">
        <w:rPr>
          <w:sz w:val="18"/>
        </w:rPr>
        <w:t>İnegöllü</w:t>
      </w:r>
      <w:r w:rsidRPr="000D2481" w:rsidR="007C20E2">
        <w:rPr>
          <w:sz w:val="18"/>
        </w:rPr>
        <w:t xml:space="preserve"> </w:t>
      </w:r>
      <w:r w:rsidRPr="000D2481">
        <w:rPr>
          <w:sz w:val="18"/>
        </w:rPr>
        <w:t>istiyor.</w:t>
      </w:r>
      <w:r w:rsidRPr="000D2481" w:rsidR="007C20E2">
        <w:rPr>
          <w:sz w:val="18"/>
        </w:rPr>
        <w:t xml:space="preserve"> </w:t>
      </w:r>
      <w:r w:rsidRPr="000D2481">
        <w:rPr>
          <w:sz w:val="18"/>
        </w:rPr>
        <w:t>Şimdi</w:t>
      </w:r>
      <w:r w:rsidRPr="000D2481" w:rsidR="007C20E2">
        <w:rPr>
          <w:sz w:val="18"/>
        </w:rPr>
        <w:t xml:space="preserve"> </w:t>
      </w:r>
      <w:r w:rsidRPr="000D2481">
        <w:rPr>
          <w:sz w:val="18"/>
        </w:rPr>
        <w:t>de</w:t>
      </w:r>
      <w:r w:rsidRPr="000D2481" w:rsidR="007C20E2">
        <w:rPr>
          <w:sz w:val="18"/>
        </w:rPr>
        <w:t xml:space="preserve"> </w:t>
      </w:r>
      <w:r w:rsidRPr="000D2481">
        <w:rPr>
          <w:sz w:val="18"/>
        </w:rPr>
        <w:t>diyoruz</w:t>
      </w:r>
      <w:r w:rsidRPr="000D2481" w:rsidR="007C20E2">
        <w:rPr>
          <w:sz w:val="18"/>
        </w:rPr>
        <w:t xml:space="preserve"> </w:t>
      </w:r>
      <w:r w:rsidRPr="000D2481">
        <w:rPr>
          <w:sz w:val="18"/>
        </w:rPr>
        <w:t>ki:</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eğer</w:t>
      </w:r>
      <w:r w:rsidRPr="000D2481" w:rsidR="007C20E2">
        <w:rPr>
          <w:sz w:val="18"/>
        </w:rPr>
        <w:t xml:space="preserve"> </w:t>
      </w:r>
      <w:r w:rsidRPr="000D2481">
        <w:rPr>
          <w:sz w:val="18"/>
        </w:rPr>
        <w:t>kadro</w:t>
      </w:r>
      <w:r w:rsidRPr="000D2481" w:rsidR="007C20E2">
        <w:rPr>
          <w:sz w:val="18"/>
        </w:rPr>
        <w:t xml:space="preserve"> </w:t>
      </w:r>
      <w:r w:rsidRPr="000D2481">
        <w:rPr>
          <w:sz w:val="18"/>
        </w:rPr>
        <w:t>problemi</w:t>
      </w:r>
      <w:r w:rsidRPr="000D2481" w:rsidR="007C20E2">
        <w:rPr>
          <w:sz w:val="18"/>
        </w:rPr>
        <w:t xml:space="preserve"> </w:t>
      </w:r>
      <w:r w:rsidRPr="000D2481">
        <w:rPr>
          <w:sz w:val="18"/>
        </w:rPr>
        <w:t>yoksa,</w:t>
      </w:r>
      <w:r w:rsidRPr="000D2481" w:rsidR="007C20E2">
        <w:rPr>
          <w:sz w:val="18"/>
        </w:rPr>
        <w:t xml:space="preserve"> </w:t>
      </w:r>
      <w:r w:rsidRPr="000D2481">
        <w:rPr>
          <w:sz w:val="18"/>
        </w:rPr>
        <w:t>akademisyen</w:t>
      </w:r>
      <w:r w:rsidRPr="000D2481" w:rsidR="007C20E2">
        <w:rPr>
          <w:sz w:val="18"/>
        </w:rPr>
        <w:t xml:space="preserve"> </w:t>
      </w:r>
      <w:r w:rsidRPr="000D2481">
        <w:rPr>
          <w:sz w:val="18"/>
        </w:rPr>
        <w:t>eksiği</w:t>
      </w:r>
      <w:r w:rsidRPr="000D2481" w:rsidR="007C20E2">
        <w:rPr>
          <w:sz w:val="18"/>
        </w:rPr>
        <w:t xml:space="preserve"> </w:t>
      </w:r>
      <w:r w:rsidRPr="000D2481">
        <w:rPr>
          <w:sz w:val="18"/>
        </w:rPr>
        <w:t>yoksa</w:t>
      </w:r>
      <w:r w:rsidRPr="000D2481" w:rsidR="007C20E2">
        <w:rPr>
          <w:sz w:val="18"/>
        </w:rPr>
        <w:t xml:space="preserve"> </w:t>
      </w:r>
      <w:r w:rsidRPr="000D2481">
        <w:rPr>
          <w:sz w:val="18"/>
        </w:rPr>
        <w:t>biz</w:t>
      </w:r>
      <w:r w:rsidRPr="000D2481" w:rsidR="007C20E2">
        <w:rPr>
          <w:sz w:val="18"/>
        </w:rPr>
        <w:t xml:space="preserve"> </w:t>
      </w:r>
      <w:r w:rsidRPr="000D2481">
        <w:rPr>
          <w:sz w:val="18"/>
        </w:rPr>
        <w:t>de</w:t>
      </w:r>
      <w:r w:rsidRPr="000D2481" w:rsidR="007C20E2">
        <w:rPr>
          <w:sz w:val="18"/>
        </w:rPr>
        <w:t xml:space="preserve"> </w:t>
      </w:r>
      <w:r w:rsidRPr="000D2481">
        <w:rPr>
          <w:sz w:val="18"/>
        </w:rPr>
        <w:t>İnegöl’e</w:t>
      </w:r>
      <w:r w:rsidRPr="000D2481" w:rsidR="007C20E2">
        <w:rPr>
          <w:sz w:val="18"/>
        </w:rPr>
        <w:t xml:space="preserve"> </w:t>
      </w:r>
      <w:r w:rsidRPr="000D2481">
        <w:rPr>
          <w:sz w:val="18"/>
        </w:rPr>
        <w:t>üniversite</w:t>
      </w:r>
      <w:r w:rsidRPr="000D2481" w:rsidR="007C20E2">
        <w:rPr>
          <w:sz w:val="18"/>
        </w:rPr>
        <w:t xml:space="preserve"> </w:t>
      </w:r>
      <w:r w:rsidRPr="000D2481">
        <w:rPr>
          <w:sz w:val="18"/>
        </w:rPr>
        <w:t>isteyelim.</w:t>
      </w:r>
      <w:r w:rsidRPr="000D2481" w:rsidR="007C20E2">
        <w:rPr>
          <w:sz w:val="18"/>
        </w:rPr>
        <w:t xml:space="preserve"> </w:t>
      </w:r>
      <w:r w:rsidRPr="000D2481">
        <w:rPr>
          <w:sz w:val="18"/>
        </w:rPr>
        <w:t>Gemlik</w:t>
      </w:r>
      <w:r w:rsidRPr="000D2481" w:rsidR="007C20E2">
        <w:rPr>
          <w:sz w:val="18"/>
        </w:rPr>
        <w:t xml:space="preserve"> </w:t>
      </w:r>
      <w:r w:rsidRPr="000D2481">
        <w:rPr>
          <w:sz w:val="18"/>
        </w:rPr>
        <w:t>aynı</w:t>
      </w:r>
      <w:r w:rsidRPr="000D2481" w:rsidR="007C20E2">
        <w:rPr>
          <w:sz w:val="18"/>
        </w:rPr>
        <w:t xml:space="preserve"> </w:t>
      </w:r>
      <w:r w:rsidRPr="000D2481">
        <w:rPr>
          <w:sz w:val="18"/>
        </w:rPr>
        <w:t>durumda,</w:t>
      </w:r>
      <w:r w:rsidRPr="000D2481" w:rsidR="007C20E2">
        <w:rPr>
          <w:sz w:val="18"/>
        </w:rPr>
        <w:t xml:space="preserve"> </w:t>
      </w:r>
      <w:r w:rsidRPr="000D2481">
        <w:rPr>
          <w:sz w:val="18"/>
        </w:rPr>
        <w:t>Gemlik</w:t>
      </w:r>
      <w:r w:rsidRPr="000D2481" w:rsidR="007C20E2">
        <w:rPr>
          <w:sz w:val="18"/>
        </w:rPr>
        <w:t xml:space="preserve"> </w:t>
      </w:r>
      <w:r w:rsidRPr="000D2481">
        <w:rPr>
          <w:sz w:val="18"/>
        </w:rPr>
        <w:t>de</w:t>
      </w:r>
      <w:r w:rsidRPr="000D2481" w:rsidR="007C20E2">
        <w:rPr>
          <w:sz w:val="18"/>
        </w:rPr>
        <w:t xml:space="preserve"> </w:t>
      </w:r>
      <w:r w:rsidRPr="000D2481">
        <w:rPr>
          <w:sz w:val="18"/>
        </w:rPr>
        <w:t>üniversite</w:t>
      </w:r>
      <w:r w:rsidRPr="000D2481" w:rsidR="007C20E2">
        <w:rPr>
          <w:sz w:val="18"/>
        </w:rPr>
        <w:t xml:space="preserve"> </w:t>
      </w:r>
      <w:r w:rsidRPr="000D2481">
        <w:rPr>
          <w:sz w:val="18"/>
        </w:rPr>
        <w:t>istiyor.</w:t>
      </w:r>
      <w:r w:rsidRPr="000D2481" w:rsidR="007C20E2">
        <w:rPr>
          <w:sz w:val="18"/>
        </w:rPr>
        <w:t xml:space="preserve"> </w:t>
      </w:r>
      <w:r w:rsidRPr="000D2481">
        <w:rPr>
          <w:sz w:val="18"/>
        </w:rPr>
        <w:t>Eğer</w:t>
      </w:r>
      <w:r w:rsidRPr="000D2481" w:rsidR="007C20E2">
        <w:rPr>
          <w:sz w:val="18"/>
        </w:rPr>
        <w:t xml:space="preserve"> </w:t>
      </w:r>
      <w:r w:rsidRPr="000D2481">
        <w:rPr>
          <w:sz w:val="18"/>
        </w:rPr>
        <w:t>bu</w:t>
      </w:r>
      <w:r w:rsidRPr="000D2481" w:rsidR="007C20E2">
        <w:rPr>
          <w:sz w:val="18"/>
        </w:rPr>
        <w:t xml:space="preserve"> </w:t>
      </w:r>
      <w:r w:rsidRPr="000D2481">
        <w:rPr>
          <w:sz w:val="18"/>
        </w:rPr>
        <w:t>ihtiyaçları</w:t>
      </w:r>
      <w:r w:rsidRPr="000D2481" w:rsidR="007C20E2">
        <w:rPr>
          <w:sz w:val="18"/>
        </w:rPr>
        <w:t xml:space="preserve"> </w:t>
      </w:r>
      <w:r w:rsidRPr="000D2481">
        <w:rPr>
          <w:sz w:val="18"/>
        </w:rPr>
        <w:t>karşılıyorsanız</w:t>
      </w:r>
      <w:r w:rsidRPr="000D2481" w:rsidR="007C20E2">
        <w:rPr>
          <w:sz w:val="18"/>
        </w:rPr>
        <w:t xml:space="preserve"> </w:t>
      </w:r>
      <w:r w:rsidRPr="000D2481">
        <w:rPr>
          <w:sz w:val="18"/>
        </w:rPr>
        <w:t>biz</w:t>
      </w:r>
      <w:r w:rsidRPr="000D2481" w:rsidR="007C20E2">
        <w:rPr>
          <w:sz w:val="18"/>
        </w:rPr>
        <w:t xml:space="preserve"> </w:t>
      </w:r>
      <w:r w:rsidRPr="000D2481">
        <w:rPr>
          <w:sz w:val="18"/>
        </w:rPr>
        <w:t>de</w:t>
      </w:r>
      <w:r w:rsidRPr="000D2481" w:rsidR="007C20E2">
        <w:rPr>
          <w:sz w:val="18"/>
        </w:rPr>
        <w:t xml:space="preserve"> </w:t>
      </w:r>
      <w:r w:rsidRPr="000D2481">
        <w:rPr>
          <w:sz w:val="18"/>
        </w:rPr>
        <w:t>bunları</w:t>
      </w:r>
      <w:r w:rsidRPr="000D2481" w:rsidR="007C20E2">
        <w:rPr>
          <w:sz w:val="18"/>
        </w:rPr>
        <w:t xml:space="preserve"> </w:t>
      </w:r>
      <w:r w:rsidRPr="000D2481">
        <w:rPr>
          <w:sz w:val="18"/>
        </w:rPr>
        <w:t>tabii</w:t>
      </w:r>
      <w:r w:rsidRPr="000D2481" w:rsidR="007C20E2">
        <w:rPr>
          <w:sz w:val="18"/>
        </w:rPr>
        <w:t xml:space="preserve"> </w:t>
      </w:r>
      <w:r w:rsidRPr="000D2481">
        <w:rPr>
          <w:sz w:val="18"/>
        </w:rPr>
        <w:t>ki</w:t>
      </w:r>
      <w:r w:rsidRPr="000D2481" w:rsidR="007C20E2">
        <w:rPr>
          <w:sz w:val="18"/>
        </w:rPr>
        <w:t xml:space="preserve"> </w:t>
      </w:r>
      <w:r w:rsidRPr="000D2481">
        <w:rPr>
          <w:sz w:val="18"/>
        </w:rPr>
        <w:t>istiyoruz.</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son</w:t>
      </w:r>
      <w:r w:rsidRPr="000D2481" w:rsidR="007C20E2">
        <w:rPr>
          <w:sz w:val="18"/>
        </w:rPr>
        <w:t xml:space="preserve"> </w:t>
      </w:r>
      <w:r w:rsidRPr="000D2481">
        <w:rPr>
          <w:sz w:val="18"/>
        </w:rPr>
        <w:t>olarak</w:t>
      </w:r>
      <w:r w:rsidRPr="000D2481" w:rsidR="007C20E2">
        <w:rPr>
          <w:sz w:val="18"/>
        </w:rPr>
        <w:t xml:space="preserve"> </w:t>
      </w:r>
      <w:r w:rsidRPr="000D2481">
        <w:rPr>
          <w:sz w:val="18"/>
        </w:rPr>
        <w:t>değinmek</w:t>
      </w:r>
      <w:r w:rsidRPr="000D2481" w:rsidR="007C20E2">
        <w:rPr>
          <w:sz w:val="18"/>
        </w:rPr>
        <w:t xml:space="preserve"> </w:t>
      </w:r>
      <w:r w:rsidRPr="000D2481">
        <w:rPr>
          <w:sz w:val="18"/>
        </w:rPr>
        <w:t>istediğim</w:t>
      </w:r>
      <w:r w:rsidRPr="000D2481" w:rsidR="007C20E2">
        <w:rPr>
          <w:sz w:val="18"/>
        </w:rPr>
        <w:t xml:space="preserve"> </w:t>
      </w:r>
      <w:r w:rsidRPr="000D2481">
        <w:rPr>
          <w:sz w:val="18"/>
        </w:rPr>
        <w:t>şöyle</w:t>
      </w:r>
      <w:r w:rsidRPr="000D2481" w:rsidR="007C20E2">
        <w:rPr>
          <w:sz w:val="18"/>
        </w:rPr>
        <w:t xml:space="preserve"> </w:t>
      </w:r>
      <w:r w:rsidRPr="000D2481">
        <w:rPr>
          <w:sz w:val="18"/>
        </w:rPr>
        <w:t>bir</w:t>
      </w:r>
      <w:r w:rsidRPr="000D2481" w:rsidR="007C20E2">
        <w:rPr>
          <w:sz w:val="18"/>
        </w:rPr>
        <w:t xml:space="preserve"> </w:t>
      </w:r>
      <w:r w:rsidRPr="000D2481">
        <w:rPr>
          <w:sz w:val="18"/>
        </w:rPr>
        <w:t>konu</w:t>
      </w:r>
      <w:r w:rsidRPr="000D2481" w:rsidR="007C20E2">
        <w:rPr>
          <w:sz w:val="18"/>
        </w:rPr>
        <w:t xml:space="preserve"> </w:t>
      </w:r>
      <w:r w:rsidRPr="000D2481">
        <w:rPr>
          <w:sz w:val="18"/>
        </w:rPr>
        <w:t>var:</w:t>
      </w:r>
      <w:r w:rsidRPr="000D2481" w:rsidR="007C20E2">
        <w:rPr>
          <w:sz w:val="18"/>
        </w:rPr>
        <w:t xml:space="preserve"> </w:t>
      </w:r>
      <w:r w:rsidRPr="000D2481">
        <w:rPr>
          <w:sz w:val="18"/>
        </w:rPr>
        <w:t>Diyorsunuz</w:t>
      </w:r>
      <w:r w:rsidRPr="000D2481" w:rsidR="007C20E2">
        <w:rPr>
          <w:sz w:val="18"/>
        </w:rPr>
        <w:t xml:space="preserve"> </w:t>
      </w:r>
      <w:r w:rsidRPr="000D2481">
        <w:rPr>
          <w:sz w:val="18"/>
        </w:rPr>
        <w:t>ki</w:t>
      </w:r>
      <w:r w:rsidRPr="000D2481" w:rsidR="007C20E2">
        <w:rPr>
          <w:sz w:val="18"/>
        </w:rPr>
        <w:t xml:space="preserve"> </w:t>
      </w:r>
      <w:r w:rsidRPr="000D2481">
        <w:rPr>
          <w:sz w:val="18"/>
        </w:rPr>
        <w:t>biz</w:t>
      </w:r>
      <w:r w:rsidRPr="000D2481" w:rsidR="007C20E2">
        <w:rPr>
          <w:sz w:val="18"/>
        </w:rPr>
        <w:t xml:space="preserve"> </w:t>
      </w:r>
      <w:r w:rsidRPr="000D2481">
        <w:rPr>
          <w:sz w:val="18"/>
        </w:rPr>
        <w:t>üniversiteleri</w:t>
      </w:r>
      <w:r w:rsidRPr="000D2481" w:rsidR="007C20E2">
        <w:rPr>
          <w:sz w:val="18"/>
        </w:rPr>
        <w:t xml:space="preserve"> </w:t>
      </w:r>
      <w:r w:rsidRPr="000D2481">
        <w:rPr>
          <w:sz w:val="18"/>
        </w:rPr>
        <w:t>hantallaştığı</w:t>
      </w:r>
      <w:r w:rsidRPr="000D2481" w:rsidR="007C20E2">
        <w:rPr>
          <w:sz w:val="18"/>
        </w:rPr>
        <w:t xml:space="preserve"> </w:t>
      </w:r>
      <w:r w:rsidRPr="000D2481">
        <w:rPr>
          <w:sz w:val="18"/>
        </w:rPr>
        <w:t>için,</w:t>
      </w:r>
      <w:r w:rsidRPr="000D2481" w:rsidR="007C20E2">
        <w:rPr>
          <w:sz w:val="18"/>
        </w:rPr>
        <w:t xml:space="preserve"> </w:t>
      </w:r>
      <w:r w:rsidRPr="000D2481">
        <w:rPr>
          <w:sz w:val="18"/>
        </w:rPr>
        <w:t>yönetilemediği</w:t>
      </w:r>
      <w:r w:rsidRPr="000D2481" w:rsidR="007C20E2">
        <w:rPr>
          <w:sz w:val="18"/>
        </w:rPr>
        <w:t xml:space="preserve"> </w:t>
      </w:r>
      <w:r w:rsidRPr="000D2481">
        <w:rPr>
          <w:sz w:val="18"/>
        </w:rPr>
        <w:t>için</w:t>
      </w:r>
      <w:r w:rsidRPr="000D2481" w:rsidR="007C20E2">
        <w:rPr>
          <w:sz w:val="18"/>
        </w:rPr>
        <w:t xml:space="preserve"> </w:t>
      </w:r>
      <w:r w:rsidRPr="000D2481">
        <w:rPr>
          <w:sz w:val="18"/>
        </w:rPr>
        <w:t>bölmek</w:t>
      </w:r>
      <w:r w:rsidRPr="000D2481" w:rsidR="007C20E2">
        <w:rPr>
          <w:sz w:val="18"/>
        </w:rPr>
        <w:t xml:space="preserve"> </w:t>
      </w:r>
      <w:r w:rsidRPr="000D2481">
        <w:rPr>
          <w:sz w:val="18"/>
        </w:rPr>
        <w:t>istiyoruz.</w:t>
      </w:r>
      <w:r w:rsidRPr="000D2481" w:rsidR="007C20E2">
        <w:rPr>
          <w:sz w:val="18"/>
        </w:rPr>
        <w:t xml:space="preserve"> </w:t>
      </w:r>
      <w:r w:rsidRPr="000D2481">
        <w:rPr>
          <w:sz w:val="18"/>
        </w:rPr>
        <w:t>Bunu</w:t>
      </w:r>
      <w:r w:rsidRPr="000D2481" w:rsidR="007C20E2">
        <w:rPr>
          <w:sz w:val="18"/>
        </w:rPr>
        <w:t xml:space="preserve"> </w:t>
      </w:r>
      <w:r w:rsidRPr="000D2481">
        <w:rPr>
          <w:sz w:val="18"/>
        </w:rPr>
        <w:t>da</w:t>
      </w:r>
      <w:r w:rsidRPr="000D2481" w:rsidR="007C20E2">
        <w:rPr>
          <w:sz w:val="18"/>
        </w:rPr>
        <w:t xml:space="preserve"> </w:t>
      </w:r>
      <w:r w:rsidRPr="000D2481">
        <w:rPr>
          <w:sz w:val="18"/>
        </w:rPr>
        <w:t>tam</w:t>
      </w:r>
      <w:r w:rsidRPr="000D2481" w:rsidR="007C20E2">
        <w:rPr>
          <w:sz w:val="18"/>
        </w:rPr>
        <w:t xml:space="preserve"> </w:t>
      </w:r>
      <w:r w:rsidRPr="000D2481">
        <w:rPr>
          <w:sz w:val="18"/>
        </w:rPr>
        <w:t>anlatmıyorsunuz</w:t>
      </w:r>
      <w:r w:rsidRPr="000D2481" w:rsidR="007C20E2">
        <w:rPr>
          <w:sz w:val="18"/>
        </w:rPr>
        <w:t xml:space="preserve"> </w:t>
      </w:r>
      <w:r w:rsidRPr="000D2481">
        <w:rPr>
          <w:sz w:val="18"/>
        </w:rPr>
        <w:t>ama</w:t>
      </w:r>
      <w:r w:rsidRPr="000D2481" w:rsidR="007C20E2">
        <w:rPr>
          <w:sz w:val="18"/>
        </w:rPr>
        <w:t xml:space="preserve"> </w:t>
      </w:r>
      <w:r w:rsidRPr="000D2481">
        <w:rPr>
          <w:sz w:val="18"/>
        </w:rPr>
        <w:t>hani</w:t>
      </w:r>
      <w:r w:rsidRPr="000D2481" w:rsidR="007C20E2">
        <w:rPr>
          <w:sz w:val="18"/>
        </w:rPr>
        <w:t xml:space="preserve"> </w:t>
      </w:r>
      <w:r w:rsidRPr="000D2481">
        <w:rPr>
          <w:sz w:val="18"/>
        </w:rPr>
        <w:t>biraz</w:t>
      </w:r>
      <w:r w:rsidRPr="000D2481" w:rsidR="007C20E2">
        <w:rPr>
          <w:sz w:val="18"/>
        </w:rPr>
        <w:t xml:space="preserve"> </w:t>
      </w:r>
      <w:r w:rsidRPr="000D2481">
        <w:rPr>
          <w:sz w:val="18"/>
        </w:rPr>
        <w:t>bu</w:t>
      </w:r>
      <w:r w:rsidRPr="000D2481" w:rsidR="007C20E2">
        <w:rPr>
          <w:sz w:val="18"/>
        </w:rPr>
        <w:t xml:space="preserve"> </w:t>
      </w:r>
      <w:r w:rsidRPr="000D2481">
        <w:rPr>
          <w:sz w:val="18"/>
        </w:rPr>
        <w:t>ortaya</w:t>
      </w:r>
      <w:r w:rsidRPr="000D2481" w:rsidR="007C20E2">
        <w:rPr>
          <w:sz w:val="18"/>
        </w:rPr>
        <w:t xml:space="preserve"> </w:t>
      </w:r>
      <w:r w:rsidRPr="000D2481">
        <w:rPr>
          <w:sz w:val="18"/>
        </w:rPr>
        <w:t>çıkıyor.</w:t>
      </w:r>
      <w:r w:rsidRPr="000D2481" w:rsidR="007C20E2">
        <w:rPr>
          <w:sz w:val="18"/>
        </w:rPr>
        <w:t xml:space="preserve"> </w:t>
      </w:r>
      <w:r w:rsidRPr="000D2481">
        <w:rPr>
          <w:sz w:val="18"/>
        </w:rPr>
        <w:t>Bunun</w:t>
      </w:r>
      <w:r w:rsidRPr="000D2481" w:rsidR="007C20E2">
        <w:rPr>
          <w:sz w:val="18"/>
        </w:rPr>
        <w:t xml:space="preserve"> </w:t>
      </w:r>
      <w:r w:rsidRPr="000D2481">
        <w:rPr>
          <w:sz w:val="18"/>
        </w:rPr>
        <w:t>yöntemleri</w:t>
      </w:r>
      <w:r w:rsidRPr="000D2481" w:rsidR="007C20E2">
        <w:rPr>
          <w:sz w:val="18"/>
        </w:rPr>
        <w:t xml:space="preserve"> </w:t>
      </w:r>
      <w:r w:rsidRPr="000D2481">
        <w:rPr>
          <w:sz w:val="18"/>
        </w:rPr>
        <w:t>var.</w:t>
      </w:r>
      <w:r w:rsidRPr="000D2481" w:rsidR="007C20E2">
        <w:rPr>
          <w:sz w:val="18"/>
        </w:rPr>
        <w:t xml:space="preserve"> </w:t>
      </w:r>
      <w:r w:rsidRPr="000D2481">
        <w:rPr>
          <w:sz w:val="18"/>
        </w:rPr>
        <w:t>Bunun</w:t>
      </w:r>
      <w:r w:rsidRPr="000D2481" w:rsidR="007C20E2">
        <w:rPr>
          <w:sz w:val="18"/>
        </w:rPr>
        <w:t xml:space="preserve"> </w:t>
      </w:r>
      <w:r w:rsidRPr="000D2481">
        <w:rPr>
          <w:sz w:val="18"/>
        </w:rPr>
        <w:t>cezasını</w:t>
      </w:r>
      <w:r w:rsidRPr="000D2481" w:rsidR="007C20E2">
        <w:rPr>
          <w:sz w:val="18"/>
        </w:rPr>
        <w:t xml:space="preserve"> </w:t>
      </w:r>
      <w:r w:rsidRPr="000D2481">
        <w:rPr>
          <w:sz w:val="18"/>
        </w:rPr>
        <w:t>öğrenci,</w:t>
      </w:r>
      <w:r w:rsidRPr="000D2481" w:rsidR="007C20E2">
        <w:rPr>
          <w:sz w:val="18"/>
        </w:rPr>
        <w:t xml:space="preserve"> </w:t>
      </w:r>
      <w:r w:rsidRPr="000D2481">
        <w:rPr>
          <w:sz w:val="18"/>
        </w:rPr>
        <w:t>veli</w:t>
      </w:r>
      <w:r w:rsidRPr="000D2481" w:rsidR="007C20E2">
        <w:rPr>
          <w:sz w:val="18"/>
        </w:rPr>
        <w:t xml:space="preserve"> </w:t>
      </w:r>
      <w:r w:rsidRPr="000D2481">
        <w:rPr>
          <w:sz w:val="18"/>
        </w:rPr>
        <w:t>çekemez.</w:t>
      </w:r>
      <w:r w:rsidRPr="000D2481" w:rsidR="007C20E2">
        <w:rPr>
          <w:sz w:val="18"/>
        </w:rPr>
        <w:t xml:space="preserve"> </w:t>
      </w:r>
      <w:r w:rsidRPr="000D2481">
        <w:rPr>
          <w:sz w:val="18"/>
        </w:rPr>
        <w:t>Bu</w:t>
      </w:r>
      <w:r w:rsidRPr="000D2481" w:rsidR="007C20E2">
        <w:rPr>
          <w:sz w:val="18"/>
        </w:rPr>
        <w:t xml:space="preserve"> </w:t>
      </w:r>
      <w:r w:rsidRPr="000D2481">
        <w:rPr>
          <w:sz w:val="18"/>
        </w:rPr>
        <w:t>tekniği</w:t>
      </w:r>
      <w:r w:rsidRPr="000D2481" w:rsidR="007C20E2">
        <w:rPr>
          <w:sz w:val="18"/>
        </w:rPr>
        <w:t xml:space="preserve"> </w:t>
      </w:r>
      <w:r w:rsidRPr="000D2481">
        <w:rPr>
          <w:sz w:val="18"/>
        </w:rPr>
        <w:t>sizler</w:t>
      </w:r>
      <w:r w:rsidRPr="000D2481" w:rsidR="007C20E2">
        <w:rPr>
          <w:sz w:val="18"/>
        </w:rPr>
        <w:t xml:space="preserve"> </w:t>
      </w:r>
      <w:r w:rsidRPr="000D2481">
        <w:rPr>
          <w:sz w:val="18"/>
        </w:rPr>
        <w:t>oluşturacaksınız</w:t>
      </w:r>
      <w:r w:rsidRPr="000D2481" w:rsidR="007C20E2">
        <w:rPr>
          <w:sz w:val="18"/>
        </w:rPr>
        <w:t xml:space="preserve"> </w:t>
      </w:r>
      <w:r w:rsidRPr="000D2481">
        <w:rPr>
          <w:sz w:val="18"/>
        </w:rPr>
        <w:t>ve</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sorun</w:t>
      </w:r>
      <w:r w:rsidRPr="000D2481" w:rsidR="007C20E2">
        <w:rPr>
          <w:sz w:val="18"/>
        </w:rPr>
        <w:t xml:space="preserve"> </w:t>
      </w:r>
      <w:r w:rsidRPr="000D2481">
        <w:rPr>
          <w:sz w:val="18"/>
        </w:rPr>
        <w:t>olduğuna</w:t>
      </w:r>
      <w:r w:rsidRPr="000D2481" w:rsidR="007C20E2">
        <w:rPr>
          <w:sz w:val="18"/>
        </w:rPr>
        <w:t xml:space="preserve"> </w:t>
      </w:r>
      <w:r w:rsidRPr="000D2481">
        <w:rPr>
          <w:sz w:val="18"/>
        </w:rPr>
        <w:t>da</w:t>
      </w:r>
      <w:r w:rsidRPr="000D2481" w:rsidR="007C20E2">
        <w:rPr>
          <w:sz w:val="18"/>
        </w:rPr>
        <w:t xml:space="preserve"> </w:t>
      </w:r>
      <w:r w:rsidRPr="000D2481">
        <w:rPr>
          <w:sz w:val="18"/>
        </w:rPr>
        <w:t>asla</w:t>
      </w:r>
      <w:r w:rsidRPr="000D2481" w:rsidR="007C20E2">
        <w:rPr>
          <w:sz w:val="18"/>
        </w:rPr>
        <w:t xml:space="preserve"> </w:t>
      </w:r>
      <w:r w:rsidRPr="000D2481">
        <w:rPr>
          <w:sz w:val="18"/>
        </w:rPr>
        <w:t>inanmıyoruz.</w:t>
      </w:r>
      <w:r w:rsidRPr="000D2481" w:rsidR="007C20E2">
        <w:rPr>
          <w:sz w:val="18"/>
        </w:rPr>
        <w:t xml:space="preserve"> </w:t>
      </w:r>
      <w:r w:rsidRPr="000D2481">
        <w:rPr>
          <w:sz w:val="18"/>
        </w:rPr>
        <w:t>Dışarıda</w:t>
      </w:r>
      <w:r w:rsidRPr="000D2481" w:rsidR="007C20E2">
        <w:rPr>
          <w:sz w:val="18"/>
        </w:rPr>
        <w:t xml:space="preserve"> </w:t>
      </w:r>
      <w:r w:rsidRPr="000D2481">
        <w:rPr>
          <w:sz w:val="18"/>
        </w:rPr>
        <w:t>yığınlarca</w:t>
      </w:r>
      <w:r w:rsidRPr="000D2481" w:rsidR="007C20E2">
        <w:rPr>
          <w:sz w:val="18"/>
        </w:rPr>
        <w:t xml:space="preserve"> </w:t>
      </w:r>
      <w:r w:rsidRPr="000D2481">
        <w:rPr>
          <w:sz w:val="18"/>
        </w:rPr>
        <w:t>öğrenci</w:t>
      </w:r>
      <w:r w:rsidRPr="000D2481" w:rsidR="007C20E2">
        <w:rPr>
          <w:sz w:val="18"/>
        </w:rPr>
        <w:t xml:space="preserve"> </w:t>
      </w:r>
      <w:r w:rsidRPr="000D2481">
        <w:rPr>
          <w:sz w:val="18"/>
        </w:rPr>
        <w:t>var,</w:t>
      </w:r>
      <w:r w:rsidRPr="000D2481" w:rsidR="007C20E2">
        <w:rPr>
          <w:sz w:val="18"/>
        </w:rPr>
        <w:t xml:space="preserve"> </w:t>
      </w:r>
      <w:r w:rsidRPr="000D2481">
        <w:rPr>
          <w:sz w:val="18"/>
        </w:rPr>
        <w:t>veli</w:t>
      </w:r>
      <w:r w:rsidRPr="000D2481" w:rsidR="007C20E2">
        <w:rPr>
          <w:sz w:val="18"/>
        </w:rPr>
        <w:t xml:space="preserve"> </w:t>
      </w:r>
      <w:r w:rsidRPr="000D2481">
        <w:rPr>
          <w:sz w:val="18"/>
        </w:rPr>
        <w:t>var.</w:t>
      </w:r>
      <w:r w:rsidRPr="000D2481" w:rsidR="007C20E2">
        <w:rPr>
          <w:sz w:val="18"/>
        </w:rPr>
        <w:t xml:space="preserve"> </w:t>
      </w:r>
      <w:r w:rsidRPr="000D2481">
        <w:rPr>
          <w:sz w:val="18"/>
        </w:rPr>
        <w:t>Üniversiteler</w:t>
      </w:r>
      <w:r w:rsidRPr="000D2481" w:rsidR="007C20E2">
        <w:rPr>
          <w:sz w:val="18"/>
        </w:rPr>
        <w:t xml:space="preserve"> </w:t>
      </w:r>
      <w:r w:rsidRPr="000D2481">
        <w:rPr>
          <w:sz w:val="18"/>
        </w:rPr>
        <w:t>hakikaten</w:t>
      </w:r>
      <w:r w:rsidRPr="000D2481" w:rsidR="007C20E2">
        <w:rPr>
          <w:sz w:val="18"/>
        </w:rPr>
        <w:t xml:space="preserve"> </w:t>
      </w:r>
      <w:r w:rsidRPr="000D2481">
        <w:rPr>
          <w:sz w:val="18"/>
        </w:rPr>
        <w:t>çok</w:t>
      </w:r>
      <w:r w:rsidRPr="000D2481" w:rsidR="007C20E2">
        <w:rPr>
          <w:sz w:val="18"/>
        </w:rPr>
        <w:t xml:space="preserve"> </w:t>
      </w:r>
      <w:r w:rsidRPr="000D2481">
        <w:rPr>
          <w:sz w:val="18"/>
        </w:rPr>
        <w:t>tedirgin</w:t>
      </w:r>
      <w:r w:rsidRPr="000D2481" w:rsidR="007C20E2">
        <w:rPr>
          <w:sz w:val="18"/>
        </w:rPr>
        <w:t xml:space="preserve"> </w:t>
      </w:r>
      <w:r w:rsidRPr="000D2481">
        <w:rPr>
          <w:sz w:val="18"/>
        </w:rPr>
        <w:t>ve</w:t>
      </w:r>
      <w:r w:rsidRPr="000D2481" w:rsidR="007C20E2">
        <w:rPr>
          <w:sz w:val="18"/>
        </w:rPr>
        <w:t xml:space="preserve"> </w:t>
      </w:r>
      <w:r w:rsidRPr="000D2481">
        <w:rPr>
          <w:sz w:val="18"/>
        </w:rPr>
        <w:t>her</w:t>
      </w:r>
      <w:r w:rsidRPr="000D2481" w:rsidR="007C20E2">
        <w:rPr>
          <w:sz w:val="18"/>
        </w:rPr>
        <w:t xml:space="preserve"> </w:t>
      </w:r>
      <w:r w:rsidRPr="000D2481">
        <w:rPr>
          <w:sz w:val="18"/>
        </w:rPr>
        <w:t>gün</w:t>
      </w:r>
      <w:r w:rsidRPr="000D2481" w:rsidR="007C20E2">
        <w:rPr>
          <w:sz w:val="18"/>
        </w:rPr>
        <w:t xml:space="preserve"> </w:t>
      </w:r>
      <w:r w:rsidRPr="000D2481">
        <w:rPr>
          <w:sz w:val="18"/>
        </w:rPr>
        <w:t>“Bizimkini</w:t>
      </w:r>
      <w:r w:rsidRPr="000D2481" w:rsidR="007C20E2">
        <w:rPr>
          <w:sz w:val="18"/>
        </w:rPr>
        <w:t xml:space="preserve"> </w:t>
      </w:r>
      <w:r w:rsidRPr="000D2481">
        <w:rPr>
          <w:sz w:val="18"/>
        </w:rPr>
        <w:t>de</w:t>
      </w:r>
      <w:r w:rsidRPr="000D2481" w:rsidR="007C20E2">
        <w:rPr>
          <w:sz w:val="18"/>
        </w:rPr>
        <w:t xml:space="preserve"> </w:t>
      </w:r>
      <w:r w:rsidRPr="000D2481">
        <w:rPr>
          <w:sz w:val="18"/>
        </w:rPr>
        <w:t>bölecekler</w:t>
      </w:r>
      <w:r w:rsidRPr="000D2481" w:rsidR="007C20E2">
        <w:rPr>
          <w:sz w:val="18"/>
        </w:rPr>
        <w:t xml:space="preserve"> </w:t>
      </w:r>
      <w:r w:rsidRPr="000D2481">
        <w:rPr>
          <w:sz w:val="18"/>
        </w:rPr>
        <w:t>mi?”</w:t>
      </w:r>
      <w:r w:rsidRPr="000D2481" w:rsidR="007C20E2">
        <w:rPr>
          <w:sz w:val="18"/>
        </w:rPr>
        <w:t xml:space="preserve"> </w:t>
      </w:r>
      <w:r w:rsidRPr="000D2481">
        <w:rPr>
          <w:sz w:val="18"/>
        </w:rPr>
        <w:t>diye</w:t>
      </w:r>
      <w:r w:rsidRPr="000D2481" w:rsidR="007C20E2">
        <w:rPr>
          <w:sz w:val="18"/>
        </w:rPr>
        <w:t xml:space="preserve"> </w:t>
      </w:r>
      <w:r w:rsidRPr="000D2481">
        <w:rPr>
          <w:sz w:val="18"/>
        </w:rPr>
        <w:t>bir</w:t>
      </w:r>
      <w:r w:rsidRPr="000D2481" w:rsidR="007C20E2">
        <w:rPr>
          <w:sz w:val="18"/>
        </w:rPr>
        <w:t xml:space="preserve"> </w:t>
      </w:r>
      <w:r w:rsidRPr="000D2481">
        <w:rPr>
          <w:sz w:val="18"/>
        </w:rPr>
        <w:t>korku,</w:t>
      </w:r>
      <w:r w:rsidRPr="000D2481" w:rsidR="007C20E2">
        <w:rPr>
          <w:sz w:val="18"/>
        </w:rPr>
        <w:t xml:space="preserve"> </w:t>
      </w:r>
      <w:r w:rsidRPr="000D2481">
        <w:rPr>
          <w:sz w:val="18"/>
        </w:rPr>
        <w:t>bir</w:t>
      </w:r>
      <w:r w:rsidRPr="000D2481" w:rsidR="007C20E2">
        <w:rPr>
          <w:sz w:val="18"/>
        </w:rPr>
        <w:t xml:space="preserve"> </w:t>
      </w:r>
      <w:r w:rsidRPr="000D2481">
        <w:rPr>
          <w:sz w:val="18"/>
        </w:rPr>
        <w:t>kaygı</w:t>
      </w:r>
      <w:r w:rsidRPr="000D2481" w:rsidR="007C20E2">
        <w:rPr>
          <w:sz w:val="18"/>
        </w:rPr>
        <w:t xml:space="preserve"> </w:t>
      </w:r>
      <w:r w:rsidRPr="000D2481">
        <w:rPr>
          <w:sz w:val="18"/>
        </w:rPr>
        <w:t>başladı</w:t>
      </w:r>
      <w:r w:rsidRPr="000D2481" w:rsidR="007C20E2">
        <w:rPr>
          <w:sz w:val="18"/>
        </w:rPr>
        <w:t xml:space="preserve"> </w:t>
      </w:r>
      <w:r w:rsidRPr="000D2481">
        <w:rPr>
          <w:sz w:val="18"/>
        </w:rPr>
        <w:t>değerli</w:t>
      </w:r>
      <w:r w:rsidRPr="000D2481" w:rsidR="007C20E2">
        <w:rPr>
          <w:sz w:val="18"/>
        </w:rPr>
        <w:t xml:space="preserve"> </w:t>
      </w:r>
      <w:r w:rsidRPr="000D2481">
        <w:rPr>
          <w:sz w:val="18"/>
        </w:rPr>
        <w:t>vekiller.</w:t>
      </w:r>
      <w:r w:rsidRPr="000D2481" w:rsidR="007C20E2">
        <w:rPr>
          <w:sz w:val="18"/>
        </w:rPr>
        <w:t xml:space="preserve"> </w:t>
      </w:r>
      <w:r w:rsidRPr="000D2481">
        <w:rPr>
          <w:sz w:val="18"/>
        </w:rPr>
        <w:t>Neden</w:t>
      </w:r>
      <w:r w:rsidRPr="000D2481" w:rsidR="007C20E2">
        <w:rPr>
          <w:sz w:val="18"/>
        </w:rPr>
        <w:t xml:space="preserve"> </w:t>
      </w:r>
      <w:r w:rsidRPr="000D2481">
        <w:rPr>
          <w:sz w:val="18"/>
        </w:rPr>
        <w:t>bunu</w:t>
      </w:r>
      <w:r w:rsidRPr="000D2481" w:rsidR="007C20E2">
        <w:rPr>
          <w:sz w:val="18"/>
        </w:rPr>
        <w:t xml:space="preserve"> </w:t>
      </w:r>
      <w:r w:rsidRPr="000D2481">
        <w:rPr>
          <w:sz w:val="18"/>
        </w:rPr>
        <w:t>yapıyorsunuz?</w:t>
      </w:r>
      <w:r w:rsidRPr="000D2481" w:rsidR="007C20E2">
        <w:rPr>
          <w:sz w:val="18"/>
        </w:rPr>
        <w:t xml:space="preserve"> </w:t>
      </w:r>
      <w:r w:rsidRPr="000D2481">
        <w:rPr>
          <w:sz w:val="18"/>
        </w:rPr>
        <w:t>Siyasi</w:t>
      </w:r>
      <w:r w:rsidRPr="000D2481" w:rsidR="007C20E2">
        <w:rPr>
          <w:sz w:val="18"/>
        </w:rPr>
        <w:t xml:space="preserve"> </w:t>
      </w:r>
      <w:r w:rsidRPr="000D2481">
        <w:rPr>
          <w:sz w:val="18"/>
        </w:rPr>
        <w:t>kaygılarla</w:t>
      </w:r>
      <w:r w:rsidRPr="000D2481" w:rsidR="007C20E2">
        <w:rPr>
          <w:sz w:val="18"/>
        </w:rPr>
        <w:t xml:space="preserve"> </w:t>
      </w:r>
      <w:r w:rsidRPr="000D2481">
        <w:rPr>
          <w:sz w:val="18"/>
        </w:rPr>
        <w:t>olduğu</w:t>
      </w:r>
      <w:r w:rsidRPr="000D2481" w:rsidR="007C20E2">
        <w:rPr>
          <w:sz w:val="18"/>
        </w:rPr>
        <w:t xml:space="preserve"> </w:t>
      </w:r>
      <w:r w:rsidRPr="000D2481">
        <w:rPr>
          <w:sz w:val="18"/>
        </w:rPr>
        <w:t>artık</w:t>
      </w:r>
      <w:r w:rsidRPr="000D2481" w:rsidR="007C20E2">
        <w:rPr>
          <w:sz w:val="18"/>
        </w:rPr>
        <w:t xml:space="preserve"> </w:t>
      </w:r>
      <w:r w:rsidRPr="000D2481">
        <w:rPr>
          <w:sz w:val="18"/>
        </w:rPr>
        <w:t>düşünülüyor.</w:t>
      </w:r>
      <w:r w:rsidRPr="000D2481" w:rsidR="007C20E2">
        <w:rPr>
          <w:sz w:val="18"/>
        </w:rPr>
        <w:t xml:space="preserve"> </w:t>
      </w:r>
      <w:r w:rsidRPr="000D2481">
        <w:rPr>
          <w:sz w:val="18"/>
        </w:rPr>
        <w:t>Ne</w:t>
      </w:r>
      <w:r w:rsidRPr="000D2481" w:rsidR="007C20E2">
        <w:rPr>
          <w:sz w:val="18"/>
        </w:rPr>
        <w:t xml:space="preserve"> </w:t>
      </w:r>
      <w:r w:rsidRPr="000D2481">
        <w:rPr>
          <w:sz w:val="18"/>
        </w:rPr>
        <w:t>kadar</w:t>
      </w:r>
      <w:r w:rsidRPr="000D2481" w:rsidR="007C20E2">
        <w:rPr>
          <w:sz w:val="18"/>
        </w:rPr>
        <w:t xml:space="preserve"> </w:t>
      </w:r>
      <w:r w:rsidRPr="000D2481">
        <w:rPr>
          <w:sz w:val="18"/>
        </w:rPr>
        <w:t>iyi</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bile</w:t>
      </w:r>
      <w:r w:rsidRPr="000D2481" w:rsidR="007C20E2">
        <w:rPr>
          <w:sz w:val="18"/>
        </w:rPr>
        <w:t xml:space="preserve"> </w:t>
      </w:r>
      <w:r w:rsidRPr="000D2481">
        <w:rPr>
          <w:sz w:val="18"/>
        </w:rPr>
        <w:t>yapmak</w:t>
      </w:r>
      <w:r w:rsidRPr="000D2481" w:rsidR="007C20E2">
        <w:rPr>
          <w:sz w:val="18"/>
        </w:rPr>
        <w:t xml:space="preserve"> </w:t>
      </w:r>
      <w:r w:rsidRPr="000D2481">
        <w:rPr>
          <w:sz w:val="18"/>
        </w:rPr>
        <w:t>isteseniz</w:t>
      </w:r>
      <w:r w:rsidRPr="000D2481" w:rsidR="007C20E2">
        <w:rPr>
          <w:sz w:val="18"/>
        </w:rPr>
        <w:t xml:space="preserve"> </w:t>
      </w:r>
      <w:r w:rsidRPr="000D2481">
        <w:rPr>
          <w:sz w:val="18"/>
        </w:rPr>
        <w:t>artık</w:t>
      </w:r>
      <w:r w:rsidRPr="000D2481" w:rsidR="007C20E2">
        <w:rPr>
          <w:sz w:val="18"/>
        </w:rPr>
        <w:t xml:space="preserve"> </w:t>
      </w:r>
      <w:r w:rsidRPr="000D2481">
        <w:rPr>
          <w:sz w:val="18"/>
        </w:rPr>
        <w:t>inandırıcılığını</w:t>
      </w:r>
      <w:r w:rsidRPr="000D2481" w:rsidR="007C20E2">
        <w:rPr>
          <w:sz w:val="18"/>
        </w:rPr>
        <w:t xml:space="preserve"> </w:t>
      </w:r>
      <w:r w:rsidRPr="000D2481">
        <w:rPr>
          <w:sz w:val="18"/>
        </w:rPr>
        <w:t>kaybetti</w:t>
      </w:r>
      <w:r w:rsidRPr="000D2481" w:rsidR="007C20E2">
        <w:rPr>
          <w:sz w:val="18"/>
        </w:rPr>
        <w:t xml:space="preserve"> </w:t>
      </w:r>
      <w:r w:rsidRPr="000D2481">
        <w:rPr>
          <w:sz w:val="18"/>
        </w:rPr>
        <w:t>maalesef.</w:t>
      </w:r>
      <w:r w:rsidRPr="000D2481" w:rsidR="007C20E2">
        <w:rPr>
          <w:sz w:val="18"/>
        </w:rPr>
        <w:t xml:space="preserve"> </w:t>
      </w:r>
      <w:r w:rsidRPr="000D2481">
        <w:rPr>
          <w:sz w:val="18"/>
        </w:rPr>
        <w:t>Siz</w:t>
      </w:r>
      <w:r w:rsidRPr="000D2481" w:rsidR="007C20E2">
        <w:rPr>
          <w:sz w:val="18"/>
        </w:rPr>
        <w:t xml:space="preserve"> </w:t>
      </w:r>
      <w:r w:rsidRPr="000D2481">
        <w:rPr>
          <w:sz w:val="18"/>
        </w:rPr>
        <w:t>bundan</w:t>
      </w:r>
      <w:r w:rsidRPr="000D2481" w:rsidR="007C20E2">
        <w:rPr>
          <w:sz w:val="18"/>
        </w:rPr>
        <w:t xml:space="preserve"> </w:t>
      </w:r>
      <w:r w:rsidRPr="000D2481">
        <w:rPr>
          <w:sz w:val="18"/>
        </w:rPr>
        <w:t>neden</w:t>
      </w:r>
      <w:r w:rsidRPr="000D2481" w:rsidR="007C20E2">
        <w:rPr>
          <w:sz w:val="18"/>
        </w:rPr>
        <w:t xml:space="preserve"> </w:t>
      </w:r>
      <w:r w:rsidRPr="000D2481">
        <w:rPr>
          <w:sz w:val="18"/>
        </w:rPr>
        <w:t>rahatsız</w:t>
      </w:r>
      <w:r w:rsidRPr="000D2481" w:rsidR="007C20E2">
        <w:rPr>
          <w:sz w:val="18"/>
        </w:rPr>
        <w:t xml:space="preserve"> </w:t>
      </w:r>
      <w:r w:rsidRPr="000D2481">
        <w:rPr>
          <w:sz w:val="18"/>
        </w:rPr>
        <w:t>olmuyorsunuz?</w:t>
      </w:r>
      <w:r w:rsidRPr="000D2481" w:rsidR="007C20E2">
        <w:rPr>
          <w:sz w:val="18"/>
        </w:rPr>
        <w:t xml:space="preserve"> </w:t>
      </w:r>
      <w:r w:rsidRPr="000D2481">
        <w:rPr>
          <w:sz w:val="18"/>
        </w:rPr>
        <w:t>İyi</w:t>
      </w:r>
      <w:r w:rsidRPr="000D2481" w:rsidR="007C20E2">
        <w:rPr>
          <w:sz w:val="18"/>
        </w:rPr>
        <w:t xml:space="preserve"> </w:t>
      </w:r>
      <w:r w:rsidRPr="000D2481">
        <w:rPr>
          <w:sz w:val="18"/>
        </w:rPr>
        <w:t>bir</w:t>
      </w:r>
      <w:r w:rsidRPr="000D2481" w:rsidR="007C20E2">
        <w:rPr>
          <w:sz w:val="18"/>
        </w:rPr>
        <w:t xml:space="preserve"> </w:t>
      </w:r>
      <w:r w:rsidRPr="000D2481">
        <w:rPr>
          <w:sz w:val="18"/>
        </w:rPr>
        <w:t>şeyler</w:t>
      </w:r>
      <w:r w:rsidRPr="000D2481" w:rsidR="007C20E2">
        <w:rPr>
          <w:sz w:val="18"/>
        </w:rPr>
        <w:t xml:space="preserve"> </w:t>
      </w:r>
      <w:r w:rsidRPr="000D2481">
        <w:rPr>
          <w:sz w:val="18"/>
        </w:rPr>
        <w:t>bile</w:t>
      </w:r>
      <w:r w:rsidRPr="000D2481" w:rsidR="007C20E2">
        <w:rPr>
          <w:sz w:val="18"/>
        </w:rPr>
        <w:t xml:space="preserve"> </w:t>
      </w:r>
      <w:r w:rsidRPr="000D2481">
        <w:rPr>
          <w:sz w:val="18"/>
        </w:rPr>
        <w:t>yapmak</w:t>
      </w:r>
      <w:r w:rsidRPr="000D2481" w:rsidR="007C20E2">
        <w:rPr>
          <w:sz w:val="18"/>
        </w:rPr>
        <w:t xml:space="preserve"> </w:t>
      </w:r>
      <w:r w:rsidRPr="000D2481">
        <w:rPr>
          <w:sz w:val="18"/>
        </w:rPr>
        <w:t>isteseniz</w:t>
      </w:r>
      <w:r w:rsidRPr="000D2481" w:rsidR="007C20E2">
        <w:rPr>
          <w:sz w:val="18"/>
        </w:rPr>
        <w:t xml:space="preserve"> </w:t>
      </w:r>
      <w:r w:rsidRPr="000D2481">
        <w:rPr>
          <w:sz w:val="18"/>
        </w:rPr>
        <w:t>artık</w:t>
      </w:r>
      <w:r w:rsidRPr="000D2481" w:rsidR="007C20E2">
        <w:rPr>
          <w:sz w:val="18"/>
        </w:rPr>
        <w:t xml:space="preserve"> </w:t>
      </w:r>
      <w:r w:rsidRPr="000D2481">
        <w:rPr>
          <w:sz w:val="18"/>
        </w:rPr>
        <w:t>inandırıcı</w:t>
      </w:r>
      <w:r w:rsidRPr="000D2481" w:rsidR="007C20E2">
        <w:rPr>
          <w:sz w:val="18"/>
        </w:rPr>
        <w:t xml:space="preserve"> </w:t>
      </w:r>
      <w:r w:rsidRPr="000D2481">
        <w:rPr>
          <w:sz w:val="18"/>
        </w:rPr>
        <w:t>değil</w:t>
      </w:r>
      <w:r w:rsidRPr="000D2481" w:rsidR="007C20E2">
        <w:rPr>
          <w:sz w:val="18"/>
        </w:rPr>
        <w:t xml:space="preserve"> </w:t>
      </w:r>
      <w:r w:rsidRPr="000D2481">
        <w:rPr>
          <w:sz w:val="18"/>
        </w:rPr>
        <w:t>çünkü</w:t>
      </w:r>
      <w:r w:rsidRPr="000D2481" w:rsidR="007C20E2">
        <w:rPr>
          <w:sz w:val="18"/>
        </w:rPr>
        <w:t xml:space="preserve"> </w:t>
      </w:r>
      <w:r w:rsidRPr="000D2481">
        <w:rPr>
          <w:sz w:val="18"/>
        </w:rPr>
        <w:t>o</w:t>
      </w:r>
      <w:r w:rsidRPr="000D2481" w:rsidR="007C20E2">
        <w:rPr>
          <w:sz w:val="18"/>
        </w:rPr>
        <w:t xml:space="preserve"> </w:t>
      </w:r>
      <w:r w:rsidRPr="000D2481">
        <w:rPr>
          <w:sz w:val="18"/>
        </w:rPr>
        <w:t>kadar</w:t>
      </w:r>
      <w:r w:rsidRPr="000D2481" w:rsidR="007C20E2">
        <w:rPr>
          <w:sz w:val="18"/>
        </w:rPr>
        <w:t xml:space="preserve"> </w:t>
      </w:r>
      <w:r w:rsidRPr="000D2481">
        <w:rPr>
          <w:sz w:val="18"/>
        </w:rPr>
        <w:t>kötü</w:t>
      </w:r>
      <w:r w:rsidRPr="000D2481" w:rsidR="007C20E2">
        <w:rPr>
          <w:sz w:val="18"/>
        </w:rPr>
        <w:t xml:space="preserve"> </w:t>
      </w:r>
      <w:r w:rsidRPr="000D2481">
        <w:rPr>
          <w:sz w:val="18"/>
        </w:rPr>
        <w:t>şey</w:t>
      </w:r>
      <w:r w:rsidRPr="000D2481" w:rsidR="007C20E2">
        <w:rPr>
          <w:sz w:val="18"/>
        </w:rPr>
        <w:t xml:space="preserve"> </w:t>
      </w:r>
      <w:r w:rsidRPr="000D2481">
        <w:rPr>
          <w:sz w:val="18"/>
        </w:rPr>
        <w:t>ve</w:t>
      </w:r>
      <w:r w:rsidRPr="000D2481" w:rsidR="007C20E2">
        <w:rPr>
          <w:sz w:val="18"/>
        </w:rPr>
        <w:t xml:space="preserve"> </w:t>
      </w:r>
      <w:r w:rsidRPr="000D2481">
        <w:rPr>
          <w:sz w:val="18"/>
        </w:rPr>
        <w:t>bir</w:t>
      </w:r>
      <w:r w:rsidRPr="000D2481" w:rsidR="007C20E2">
        <w:rPr>
          <w:sz w:val="18"/>
        </w:rPr>
        <w:t xml:space="preserve"> </w:t>
      </w:r>
      <w:r w:rsidRPr="000D2481">
        <w:rPr>
          <w:sz w:val="18"/>
        </w:rPr>
        <w:t>emirle</w:t>
      </w:r>
      <w:r w:rsidRPr="000D2481" w:rsidR="007C20E2">
        <w:rPr>
          <w:sz w:val="18"/>
        </w:rPr>
        <w:t xml:space="preserve"> </w:t>
      </w:r>
      <w:r w:rsidRPr="000D2481">
        <w:rPr>
          <w:sz w:val="18"/>
        </w:rPr>
        <w:t>yapıldı</w:t>
      </w:r>
      <w:r w:rsidRPr="000D2481" w:rsidR="007C20E2">
        <w:rPr>
          <w:sz w:val="18"/>
        </w:rPr>
        <w:t xml:space="preserve"> </w:t>
      </w:r>
      <w:r w:rsidRPr="000D2481">
        <w:rPr>
          <w:sz w:val="18"/>
        </w:rPr>
        <w:t>ki…</w:t>
      </w:r>
      <w:r w:rsidRPr="000D2481" w:rsidR="007C20E2">
        <w:rPr>
          <w:sz w:val="18"/>
        </w:rPr>
        <w:t xml:space="preserve"> </w:t>
      </w:r>
      <w:r w:rsidRPr="000D2481">
        <w:rPr>
          <w:sz w:val="18"/>
        </w:rPr>
        <w:t>“Yardımcı</w:t>
      </w:r>
      <w:r w:rsidRPr="000D2481" w:rsidR="007C20E2">
        <w:rPr>
          <w:sz w:val="18"/>
        </w:rPr>
        <w:t xml:space="preserve"> </w:t>
      </w:r>
      <w:r w:rsidRPr="000D2481">
        <w:rPr>
          <w:sz w:val="18"/>
        </w:rPr>
        <w:t>doçentlik</w:t>
      </w:r>
      <w:r w:rsidRPr="000D2481" w:rsidR="007C20E2">
        <w:rPr>
          <w:sz w:val="18"/>
        </w:rPr>
        <w:t xml:space="preserve"> </w:t>
      </w:r>
      <w:r w:rsidRPr="000D2481">
        <w:rPr>
          <w:sz w:val="18"/>
        </w:rPr>
        <w:t>kaldırılıyor.”</w:t>
      </w:r>
      <w:r w:rsidRPr="000D2481" w:rsidR="007C20E2">
        <w:rPr>
          <w:sz w:val="18"/>
        </w:rPr>
        <w:t xml:space="preserve"> </w:t>
      </w:r>
      <w:r w:rsidRPr="000D2481">
        <w:rPr>
          <w:sz w:val="18"/>
        </w:rPr>
        <w:t>deyip,</w:t>
      </w:r>
      <w:r w:rsidRPr="000D2481" w:rsidR="007C20E2">
        <w:rPr>
          <w:sz w:val="18"/>
        </w:rPr>
        <w:t xml:space="preserve"> </w:t>
      </w:r>
      <w:r w:rsidRPr="000D2481">
        <w:rPr>
          <w:sz w:val="18"/>
        </w:rPr>
        <w:t>sadece</w:t>
      </w:r>
      <w:r w:rsidRPr="000D2481" w:rsidR="007C20E2">
        <w:rPr>
          <w:sz w:val="18"/>
        </w:rPr>
        <w:t xml:space="preserve"> </w:t>
      </w:r>
      <w:r w:rsidRPr="000D2481">
        <w:rPr>
          <w:sz w:val="18"/>
        </w:rPr>
        <w:t>isminin</w:t>
      </w:r>
      <w:r w:rsidRPr="000D2481" w:rsidR="007C20E2">
        <w:rPr>
          <w:sz w:val="18"/>
        </w:rPr>
        <w:t xml:space="preserve"> </w:t>
      </w:r>
      <w:r w:rsidRPr="000D2481">
        <w:rPr>
          <w:sz w:val="18"/>
        </w:rPr>
        <w:t>değiştirilip</w:t>
      </w:r>
      <w:r w:rsidRPr="000D2481" w:rsidR="007C20E2">
        <w:rPr>
          <w:sz w:val="18"/>
        </w:rPr>
        <w:t xml:space="preserve"> </w:t>
      </w:r>
      <w:r w:rsidRPr="000D2481">
        <w:rPr>
          <w:sz w:val="18"/>
        </w:rPr>
        <w:t>ne</w:t>
      </w:r>
      <w:r w:rsidRPr="000D2481" w:rsidR="007C20E2">
        <w:rPr>
          <w:sz w:val="18"/>
        </w:rPr>
        <w:t xml:space="preserve"> </w:t>
      </w:r>
      <w:r w:rsidRPr="000D2481">
        <w:rPr>
          <w:sz w:val="18"/>
        </w:rPr>
        <w:t>anlam</w:t>
      </w:r>
      <w:r w:rsidRPr="000D2481" w:rsidR="007C20E2">
        <w:rPr>
          <w:sz w:val="18"/>
        </w:rPr>
        <w:t xml:space="preserve"> </w:t>
      </w:r>
      <w:r w:rsidRPr="000D2481">
        <w:rPr>
          <w:sz w:val="18"/>
        </w:rPr>
        <w:t>ifade</w:t>
      </w:r>
      <w:r w:rsidRPr="000D2481" w:rsidR="007C20E2">
        <w:rPr>
          <w:sz w:val="18"/>
        </w:rPr>
        <w:t xml:space="preserve"> </w:t>
      </w:r>
      <w:r w:rsidRPr="000D2481">
        <w:rPr>
          <w:sz w:val="18"/>
        </w:rPr>
        <w:t>ettiğinin</w:t>
      </w:r>
      <w:r w:rsidRPr="000D2481" w:rsidR="007C20E2">
        <w:rPr>
          <w:sz w:val="18"/>
        </w:rPr>
        <w:t xml:space="preserve"> </w:t>
      </w:r>
      <w:r w:rsidRPr="000D2481">
        <w:rPr>
          <w:sz w:val="18"/>
        </w:rPr>
        <w:t>anlaşılmadığı</w:t>
      </w:r>
      <w:r w:rsidRPr="000D2481" w:rsidR="007C20E2">
        <w:rPr>
          <w:sz w:val="18"/>
        </w:rPr>
        <w:t xml:space="preserve"> </w:t>
      </w:r>
      <w:r w:rsidRPr="000D2481">
        <w:rPr>
          <w:sz w:val="18"/>
        </w:rPr>
        <w:t>örneği</w:t>
      </w:r>
      <w:r w:rsidRPr="000D2481" w:rsidR="007C20E2">
        <w:rPr>
          <w:sz w:val="18"/>
        </w:rPr>
        <w:t xml:space="preserve"> </w:t>
      </w:r>
      <w:r w:rsidRPr="000D2481">
        <w:rPr>
          <w:sz w:val="18"/>
        </w:rPr>
        <w:t>gibi,</w:t>
      </w:r>
      <w:r w:rsidRPr="000D2481" w:rsidR="007C20E2">
        <w:rPr>
          <w:sz w:val="18"/>
        </w:rPr>
        <w:t xml:space="preserve"> </w:t>
      </w:r>
      <w:r w:rsidRPr="000D2481">
        <w:rPr>
          <w:sz w:val="18"/>
        </w:rPr>
        <w:t>tepeden.</w:t>
      </w:r>
    </w:p>
    <w:p w:rsidRPr="000D2481" w:rsidR="00AF2B30" w:rsidP="000D2481" w:rsidRDefault="00AF2B30">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p>
    <w:p w:rsidRPr="000D2481" w:rsidR="00AF2B30" w:rsidP="000D2481" w:rsidRDefault="00AF2B30">
      <w:pPr>
        <w:pStyle w:val="GENELKURUL"/>
        <w:spacing w:line="240" w:lineRule="auto"/>
        <w:rPr>
          <w:sz w:val="18"/>
        </w:rPr>
      </w:pPr>
      <w:r w:rsidRPr="000D2481">
        <w:rPr>
          <w:sz w:val="18"/>
        </w:rPr>
        <w:t>LALE</w:t>
      </w:r>
      <w:r w:rsidRPr="000D2481" w:rsidR="007C20E2">
        <w:rPr>
          <w:sz w:val="18"/>
        </w:rPr>
        <w:t xml:space="preserve"> </w:t>
      </w:r>
      <w:r w:rsidRPr="000D2481">
        <w:rPr>
          <w:sz w:val="18"/>
        </w:rPr>
        <w:t>KARABIYIK</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Lütfen…</w:t>
      </w:r>
    </w:p>
    <w:p w:rsidRPr="000D2481" w:rsidR="00AF2B30" w:rsidP="000D2481" w:rsidRDefault="00AF2B30">
      <w:pPr>
        <w:pStyle w:val="GENELKURUL"/>
        <w:spacing w:line="240" w:lineRule="auto"/>
        <w:rPr>
          <w:sz w:val="18"/>
        </w:rPr>
      </w:pPr>
      <w:r w:rsidRPr="000D2481">
        <w:rPr>
          <w:sz w:val="18"/>
        </w:rPr>
        <w:t>Saraydan</w:t>
      </w:r>
      <w:r w:rsidRPr="000D2481" w:rsidR="007C20E2">
        <w:rPr>
          <w:sz w:val="18"/>
        </w:rPr>
        <w:t xml:space="preserve"> </w:t>
      </w:r>
      <w:r w:rsidRPr="000D2481">
        <w:rPr>
          <w:sz w:val="18"/>
        </w:rPr>
        <w:t>bu</w:t>
      </w:r>
      <w:r w:rsidRPr="000D2481" w:rsidR="007C20E2">
        <w:rPr>
          <w:sz w:val="18"/>
        </w:rPr>
        <w:t xml:space="preserve"> </w:t>
      </w:r>
      <w:r w:rsidRPr="000D2481">
        <w:rPr>
          <w:sz w:val="18"/>
        </w:rPr>
        <w:t>şekilde</w:t>
      </w:r>
      <w:r w:rsidRPr="000D2481" w:rsidR="007C20E2">
        <w:rPr>
          <w:sz w:val="18"/>
        </w:rPr>
        <w:t xml:space="preserve"> </w:t>
      </w:r>
      <w:r w:rsidRPr="000D2481">
        <w:rPr>
          <w:sz w:val="18"/>
        </w:rPr>
        <w:t>talimatlarla</w:t>
      </w:r>
      <w:r w:rsidRPr="000D2481" w:rsidR="007C20E2">
        <w:rPr>
          <w:sz w:val="18"/>
        </w:rPr>
        <w:t xml:space="preserve"> </w:t>
      </w:r>
      <w:r w:rsidRPr="000D2481">
        <w:rPr>
          <w:sz w:val="18"/>
        </w:rPr>
        <w:t>bir</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sistemi</w:t>
      </w:r>
      <w:r w:rsidRPr="000D2481" w:rsidR="007C20E2">
        <w:rPr>
          <w:sz w:val="18"/>
        </w:rPr>
        <w:t xml:space="preserve"> </w:t>
      </w:r>
      <w:r w:rsidRPr="000D2481">
        <w:rPr>
          <w:sz w:val="18"/>
        </w:rPr>
        <w:t>yönetilmez.</w:t>
      </w:r>
    </w:p>
    <w:p w:rsidRPr="000D2481" w:rsidR="00AF2B30" w:rsidP="000D2481" w:rsidRDefault="00AF2B30">
      <w:pPr>
        <w:pStyle w:val="GENELKURUL"/>
        <w:spacing w:line="240" w:lineRule="auto"/>
        <w:rPr>
          <w:sz w:val="18"/>
        </w:rPr>
      </w:pPr>
      <w:r w:rsidRPr="000D2481">
        <w:rPr>
          <w:sz w:val="18"/>
        </w:rPr>
        <w:t>Teşekkürler.</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Karabıyık.</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Şahsı</w:t>
      </w:r>
      <w:r w:rsidRPr="000D2481" w:rsidR="007C20E2">
        <w:rPr>
          <w:sz w:val="18"/>
        </w:rPr>
        <w:t xml:space="preserve"> </w:t>
      </w:r>
      <w:r w:rsidRPr="000D2481">
        <w:rPr>
          <w:sz w:val="18"/>
        </w:rPr>
        <w:t>adına</w:t>
      </w:r>
      <w:r w:rsidRPr="000D2481" w:rsidR="007C20E2">
        <w:rPr>
          <w:sz w:val="18"/>
        </w:rPr>
        <w:t xml:space="preserve"> </w:t>
      </w:r>
      <w:r w:rsidRPr="000D2481">
        <w:rPr>
          <w:sz w:val="18"/>
        </w:rPr>
        <w:t>son</w:t>
      </w:r>
      <w:r w:rsidRPr="000D2481" w:rsidR="007C20E2">
        <w:rPr>
          <w:sz w:val="18"/>
        </w:rPr>
        <w:t xml:space="preserve"> </w:t>
      </w:r>
      <w:r w:rsidRPr="000D2481">
        <w:rPr>
          <w:sz w:val="18"/>
        </w:rPr>
        <w:t>olarak</w:t>
      </w:r>
      <w:r w:rsidRPr="000D2481" w:rsidR="007C20E2">
        <w:rPr>
          <w:sz w:val="18"/>
        </w:rPr>
        <w:t xml:space="preserve"> </w:t>
      </w:r>
      <w:r w:rsidRPr="000D2481">
        <w:rPr>
          <w:sz w:val="18"/>
        </w:rPr>
        <w:t>Karabük</w:t>
      </w:r>
      <w:r w:rsidRPr="000D2481" w:rsidR="007C20E2">
        <w:rPr>
          <w:sz w:val="18"/>
        </w:rPr>
        <w:t xml:space="preserve"> </w:t>
      </w:r>
      <w:r w:rsidRPr="000D2481">
        <w:rPr>
          <w:sz w:val="18"/>
        </w:rPr>
        <w:t>Milletvekili</w:t>
      </w:r>
      <w:r w:rsidRPr="000D2481" w:rsidR="007C20E2">
        <w:rPr>
          <w:sz w:val="18"/>
        </w:rPr>
        <w:t xml:space="preserve"> </w:t>
      </w:r>
      <w:r w:rsidRPr="000D2481">
        <w:rPr>
          <w:sz w:val="18"/>
        </w:rPr>
        <w:t>Burhanettin</w:t>
      </w:r>
      <w:r w:rsidRPr="000D2481" w:rsidR="007C20E2">
        <w:rPr>
          <w:sz w:val="18"/>
        </w:rPr>
        <w:t xml:space="preserve"> </w:t>
      </w:r>
      <w:r w:rsidRPr="000D2481">
        <w:rPr>
          <w:sz w:val="18"/>
        </w:rPr>
        <w:t>Uysal</w:t>
      </w:r>
      <w:r w:rsidRPr="000D2481" w:rsidR="007C20E2">
        <w:rPr>
          <w:sz w:val="18"/>
        </w:rPr>
        <w:t xml:space="preserve"> </w:t>
      </w:r>
      <w:r w:rsidRPr="000D2481">
        <w:rPr>
          <w:sz w:val="18"/>
        </w:rPr>
        <w:t>konuşacak.</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Uysal.</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AF2B30" w:rsidP="000D2481" w:rsidRDefault="00AF2B30">
      <w:pPr>
        <w:pStyle w:val="GENELKURUL"/>
        <w:spacing w:line="240" w:lineRule="auto"/>
        <w:rPr>
          <w:sz w:val="18"/>
        </w:rPr>
      </w:pPr>
      <w:r w:rsidRPr="000D2481">
        <w:rPr>
          <w:sz w:val="18"/>
        </w:rPr>
        <w:t>Sizin</w:t>
      </w:r>
      <w:r w:rsidRPr="000D2481" w:rsidR="007C20E2">
        <w:rPr>
          <w:sz w:val="18"/>
        </w:rPr>
        <w:t xml:space="preserve"> </w:t>
      </w:r>
      <w:r w:rsidRPr="000D2481">
        <w:rPr>
          <w:sz w:val="18"/>
        </w:rPr>
        <w:t>de</w:t>
      </w:r>
      <w:r w:rsidRPr="000D2481" w:rsidR="007C20E2">
        <w:rPr>
          <w:sz w:val="18"/>
        </w:rPr>
        <w:t xml:space="preserve"> </w:t>
      </w:r>
      <w:r w:rsidRPr="000D2481">
        <w:rPr>
          <w:sz w:val="18"/>
        </w:rPr>
        <w:t>süreniz</w:t>
      </w:r>
      <w:r w:rsidRPr="000D2481" w:rsidR="007C20E2">
        <w:rPr>
          <w:sz w:val="18"/>
        </w:rPr>
        <w:t xml:space="preserve"> </w:t>
      </w:r>
      <w:r w:rsidRPr="000D2481">
        <w:rPr>
          <w:sz w:val="18"/>
        </w:rPr>
        <w:t>on</w:t>
      </w:r>
      <w:r w:rsidRPr="000D2481" w:rsidR="007C20E2">
        <w:rPr>
          <w:sz w:val="18"/>
        </w:rPr>
        <w:t xml:space="preserve"> </w:t>
      </w:r>
      <w:r w:rsidRPr="000D2481">
        <w:rPr>
          <w:sz w:val="18"/>
        </w:rPr>
        <w:t>dakika.</w:t>
      </w:r>
    </w:p>
    <w:p w:rsidRPr="000D2481" w:rsidR="00AF2B30" w:rsidP="000D2481" w:rsidRDefault="00AF2B30">
      <w:pPr>
        <w:pStyle w:val="GENELKURUL"/>
        <w:spacing w:line="240" w:lineRule="auto"/>
        <w:rPr>
          <w:sz w:val="18"/>
        </w:rPr>
      </w:pPr>
      <w:r w:rsidRPr="000D2481">
        <w:rPr>
          <w:sz w:val="18"/>
        </w:rPr>
        <w:t>BURHANETTİN</w:t>
      </w:r>
      <w:r w:rsidRPr="000D2481" w:rsidR="007C20E2">
        <w:rPr>
          <w:sz w:val="18"/>
        </w:rPr>
        <w:t xml:space="preserve"> </w:t>
      </w:r>
      <w:r w:rsidRPr="000D2481">
        <w:rPr>
          <w:sz w:val="18"/>
        </w:rPr>
        <w:t>UYSAL</w:t>
      </w:r>
      <w:r w:rsidRPr="000D2481" w:rsidR="007C20E2">
        <w:rPr>
          <w:sz w:val="18"/>
        </w:rPr>
        <w:t xml:space="preserve"> </w:t>
      </w:r>
      <w:r w:rsidRPr="000D2481">
        <w:rPr>
          <w:sz w:val="18"/>
        </w:rPr>
        <w:t>(Karabük)</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Yükseköğretim</w:t>
      </w:r>
      <w:r w:rsidRPr="000D2481" w:rsidR="007C20E2">
        <w:rPr>
          <w:sz w:val="18"/>
        </w:rPr>
        <w:t xml:space="preserve"> </w:t>
      </w:r>
      <w:r w:rsidRPr="000D2481">
        <w:rPr>
          <w:sz w:val="18"/>
        </w:rPr>
        <w:t>Kanunu</w:t>
      </w:r>
      <w:r w:rsidRPr="000D2481" w:rsidR="007C20E2">
        <w:rPr>
          <w:sz w:val="18"/>
        </w:rPr>
        <w:t xml:space="preserve"> </w:t>
      </w:r>
      <w:r w:rsidRPr="000D2481">
        <w:rPr>
          <w:sz w:val="18"/>
        </w:rPr>
        <w:t>ile</w:t>
      </w:r>
      <w:r w:rsidRPr="000D2481" w:rsidR="007C20E2">
        <w:rPr>
          <w:sz w:val="18"/>
        </w:rPr>
        <w:t xml:space="preserve"> </w:t>
      </w:r>
      <w:r w:rsidRPr="000D2481">
        <w:rPr>
          <w:sz w:val="18"/>
        </w:rPr>
        <w:t>Bazı</w:t>
      </w:r>
      <w:r w:rsidRPr="000D2481" w:rsidR="007C20E2">
        <w:rPr>
          <w:sz w:val="18"/>
        </w:rPr>
        <w:t xml:space="preserve"> </w:t>
      </w:r>
      <w:r w:rsidRPr="000D2481">
        <w:rPr>
          <w:sz w:val="18"/>
        </w:rPr>
        <w:t>Kanun</w:t>
      </w:r>
      <w:r w:rsidRPr="000D2481" w:rsidR="007C20E2">
        <w:rPr>
          <w:sz w:val="18"/>
        </w:rPr>
        <w:t xml:space="preserve"> </w:t>
      </w:r>
      <w:r w:rsidRPr="000D2481">
        <w:rPr>
          <w:sz w:val="18"/>
        </w:rPr>
        <w:t>ve</w:t>
      </w:r>
      <w:r w:rsidRPr="000D2481" w:rsidR="007C20E2">
        <w:rPr>
          <w:sz w:val="18"/>
        </w:rPr>
        <w:t xml:space="preserve"> </w:t>
      </w:r>
      <w:r w:rsidRPr="000D2481">
        <w:rPr>
          <w:sz w:val="18"/>
        </w:rPr>
        <w:t>Kanun</w:t>
      </w:r>
      <w:r w:rsidRPr="000D2481" w:rsidR="007C20E2">
        <w:rPr>
          <w:sz w:val="18"/>
        </w:rPr>
        <w:t xml:space="preserve"> </w:t>
      </w:r>
      <w:r w:rsidRPr="000D2481">
        <w:rPr>
          <w:sz w:val="18"/>
        </w:rPr>
        <w:t>Hükmünde</w:t>
      </w:r>
      <w:r w:rsidRPr="000D2481" w:rsidR="007C20E2">
        <w:rPr>
          <w:sz w:val="18"/>
        </w:rPr>
        <w:t xml:space="preserve"> </w:t>
      </w:r>
      <w:r w:rsidRPr="000D2481">
        <w:rPr>
          <w:sz w:val="18"/>
        </w:rPr>
        <w:t>Kararnamelerde</w:t>
      </w:r>
      <w:r w:rsidRPr="000D2481" w:rsidR="007C20E2">
        <w:rPr>
          <w:sz w:val="18"/>
        </w:rPr>
        <w:t xml:space="preserve"> </w:t>
      </w:r>
      <w:r w:rsidRPr="000D2481">
        <w:rPr>
          <w:sz w:val="18"/>
        </w:rPr>
        <w:t>Değişiklik</w:t>
      </w:r>
      <w:r w:rsidRPr="000D2481" w:rsidR="007C20E2">
        <w:rPr>
          <w:sz w:val="18"/>
        </w:rPr>
        <w:t xml:space="preserve"> </w:t>
      </w:r>
      <w:r w:rsidRPr="000D2481">
        <w:rPr>
          <w:sz w:val="18"/>
        </w:rPr>
        <w:t>Yapılmasına</w:t>
      </w:r>
      <w:r w:rsidRPr="000D2481" w:rsidR="007C20E2">
        <w:rPr>
          <w:sz w:val="18"/>
        </w:rPr>
        <w:t xml:space="preserve"> </w:t>
      </w:r>
      <w:r w:rsidRPr="000D2481">
        <w:rPr>
          <w:sz w:val="18"/>
        </w:rPr>
        <w:t>Dair</w:t>
      </w:r>
      <w:r w:rsidRPr="000D2481" w:rsidR="007C20E2">
        <w:rPr>
          <w:sz w:val="18"/>
        </w:rPr>
        <w:t xml:space="preserve"> </w:t>
      </w:r>
      <w:r w:rsidRPr="000D2481">
        <w:rPr>
          <w:sz w:val="18"/>
        </w:rPr>
        <w:t>Kanun</w:t>
      </w:r>
      <w:r w:rsidRPr="000D2481" w:rsidR="007C20E2">
        <w:rPr>
          <w:sz w:val="18"/>
        </w:rPr>
        <w:t xml:space="preserve"> </w:t>
      </w:r>
      <w:r w:rsidRPr="000D2481">
        <w:rPr>
          <w:sz w:val="18"/>
        </w:rPr>
        <w:t>Tasarımızın</w:t>
      </w:r>
      <w:r w:rsidRPr="000D2481" w:rsidR="007C20E2">
        <w:rPr>
          <w:sz w:val="18"/>
        </w:rPr>
        <w:t xml:space="preserve"> </w:t>
      </w:r>
      <w:r w:rsidRPr="000D2481">
        <w:rPr>
          <w:sz w:val="18"/>
        </w:rPr>
        <w:t>tümü</w:t>
      </w:r>
      <w:r w:rsidRPr="000D2481" w:rsidR="007C20E2">
        <w:rPr>
          <w:sz w:val="18"/>
        </w:rPr>
        <w:t xml:space="preserve"> </w:t>
      </w:r>
      <w:r w:rsidRPr="000D2481">
        <w:rPr>
          <w:sz w:val="18"/>
        </w:rPr>
        <w:t>üzerinde</w:t>
      </w:r>
      <w:r w:rsidRPr="000D2481" w:rsidR="007C20E2">
        <w:rPr>
          <w:sz w:val="18"/>
        </w:rPr>
        <w:t xml:space="preserve"> </w:t>
      </w:r>
      <w:r w:rsidRPr="000D2481">
        <w:rPr>
          <w:sz w:val="18"/>
        </w:rPr>
        <w:t>şahsım</w:t>
      </w:r>
      <w:r w:rsidRPr="000D2481" w:rsidR="007C20E2">
        <w:rPr>
          <w:sz w:val="18"/>
        </w:rPr>
        <w:t xml:space="preserve"> </w:t>
      </w:r>
      <w:r w:rsidRPr="000D2481">
        <w:rPr>
          <w:sz w:val="18"/>
        </w:rPr>
        <w:t>adına</w:t>
      </w:r>
      <w:r w:rsidRPr="000D2481" w:rsidR="007C20E2">
        <w:rPr>
          <w:sz w:val="18"/>
        </w:rPr>
        <w:t xml:space="preserve"> </w:t>
      </w:r>
      <w:r w:rsidRPr="000D2481">
        <w:rPr>
          <w:sz w:val="18"/>
        </w:rPr>
        <w:t>söz</w:t>
      </w:r>
      <w:r w:rsidRPr="000D2481" w:rsidR="007C20E2">
        <w:rPr>
          <w:sz w:val="18"/>
        </w:rPr>
        <w:t xml:space="preserve"> </w:t>
      </w:r>
      <w:r w:rsidRPr="000D2481">
        <w:rPr>
          <w:sz w:val="18"/>
        </w:rPr>
        <w:t>almış</w:t>
      </w:r>
      <w:r w:rsidRPr="000D2481" w:rsidR="007C20E2">
        <w:rPr>
          <w:sz w:val="18"/>
        </w:rPr>
        <w:t xml:space="preserve"> </w:t>
      </w:r>
      <w:r w:rsidRPr="000D2481">
        <w:rPr>
          <w:sz w:val="18"/>
        </w:rPr>
        <w:t>bulunuyorum.</w:t>
      </w:r>
      <w:r w:rsidRPr="000D2481" w:rsidR="007C20E2">
        <w:rPr>
          <w:sz w:val="18"/>
        </w:rPr>
        <w:t xml:space="preserve"> </w:t>
      </w:r>
      <w:r w:rsidRPr="000D2481">
        <w:rPr>
          <w:sz w:val="18"/>
        </w:rPr>
        <w:t>Bu</w:t>
      </w:r>
      <w:r w:rsidRPr="000D2481" w:rsidR="007C20E2">
        <w:rPr>
          <w:sz w:val="18"/>
        </w:rPr>
        <w:t xml:space="preserve"> </w:t>
      </w:r>
      <w:r w:rsidRPr="000D2481">
        <w:rPr>
          <w:sz w:val="18"/>
        </w:rPr>
        <w:t>vesileyle,</w:t>
      </w:r>
      <w:r w:rsidRPr="000D2481" w:rsidR="007C20E2">
        <w:rPr>
          <w:sz w:val="18"/>
        </w:rPr>
        <w:t xml:space="preserve"> </w:t>
      </w:r>
      <w:r w:rsidRPr="000D2481">
        <w:rPr>
          <w:sz w:val="18"/>
        </w:rPr>
        <w:t>yüce</w:t>
      </w:r>
      <w:r w:rsidRPr="000D2481" w:rsidR="007C20E2">
        <w:rPr>
          <w:sz w:val="18"/>
        </w:rPr>
        <w:t xml:space="preserve"> </w:t>
      </w:r>
      <w:r w:rsidRPr="000D2481">
        <w:rPr>
          <w:sz w:val="18"/>
        </w:rPr>
        <w:t>Meclisi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p>
    <w:p w:rsidRPr="000D2481" w:rsidR="00AF2B30" w:rsidP="000D2481" w:rsidRDefault="00AF2B30">
      <w:pPr>
        <w:pStyle w:val="GENELKURUL"/>
        <w:spacing w:line="240" w:lineRule="auto"/>
        <w:rPr>
          <w:sz w:val="18"/>
        </w:rPr>
      </w:pPr>
      <w:r w:rsidRPr="000D2481">
        <w:rPr>
          <w:sz w:val="18"/>
        </w:rPr>
        <w:t>Son</w:t>
      </w:r>
      <w:r w:rsidRPr="000D2481" w:rsidR="007C20E2">
        <w:rPr>
          <w:sz w:val="18"/>
        </w:rPr>
        <w:t xml:space="preserve"> </w:t>
      </w:r>
      <w:r w:rsidRPr="000D2481">
        <w:rPr>
          <w:sz w:val="18"/>
        </w:rPr>
        <w:t>yıllarda</w:t>
      </w:r>
      <w:r w:rsidRPr="000D2481" w:rsidR="007C20E2">
        <w:rPr>
          <w:sz w:val="18"/>
        </w:rPr>
        <w:t xml:space="preserve"> </w:t>
      </w:r>
      <w:r w:rsidRPr="000D2481">
        <w:rPr>
          <w:sz w:val="18"/>
        </w:rPr>
        <w:t>yükseköğretim</w:t>
      </w:r>
      <w:r w:rsidRPr="000D2481" w:rsidR="007C20E2">
        <w:rPr>
          <w:sz w:val="18"/>
        </w:rPr>
        <w:t xml:space="preserve"> </w:t>
      </w:r>
      <w:r w:rsidRPr="000D2481">
        <w:rPr>
          <w:sz w:val="18"/>
        </w:rPr>
        <w:t>alanında</w:t>
      </w:r>
      <w:r w:rsidRPr="000D2481" w:rsidR="007C20E2">
        <w:rPr>
          <w:sz w:val="18"/>
        </w:rPr>
        <w:t xml:space="preserve"> </w:t>
      </w:r>
      <w:r w:rsidRPr="000D2481">
        <w:rPr>
          <w:sz w:val="18"/>
        </w:rPr>
        <w:t>reform</w:t>
      </w:r>
      <w:r w:rsidRPr="000D2481" w:rsidR="007C20E2">
        <w:rPr>
          <w:sz w:val="18"/>
        </w:rPr>
        <w:t xml:space="preserve"> </w:t>
      </w:r>
      <w:r w:rsidRPr="000D2481">
        <w:rPr>
          <w:sz w:val="18"/>
        </w:rPr>
        <w:t>niteliğinde</w:t>
      </w:r>
      <w:r w:rsidRPr="000D2481" w:rsidR="007C20E2">
        <w:rPr>
          <w:sz w:val="18"/>
        </w:rPr>
        <w:t xml:space="preserve"> </w:t>
      </w:r>
      <w:r w:rsidRPr="000D2481">
        <w:rPr>
          <w:sz w:val="18"/>
        </w:rPr>
        <w:t>önemli</w:t>
      </w:r>
      <w:r w:rsidRPr="000D2481" w:rsidR="007C20E2">
        <w:rPr>
          <w:sz w:val="18"/>
        </w:rPr>
        <w:t xml:space="preserve"> </w:t>
      </w:r>
      <w:r w:rsidRPr="000D2481">
        <w:rPr>
          <w:sz w:val="18"/>
        </w:rPr>
        <w:t>yapısal</w:t>
      </w:r>
      <w:r w:rsidRPr="000D2481" w:rsidR="007C20E2">
        <w:rPr>
          <w:sz w:val="18"/>
        </w:rPr>
        <w:t xml:space="preserve"> </w:t>
      </w:r>
      <w:r w:rsidRPr="000D2481">
        <w:rPr>
          <w:sz w:val="18"/>
        </w:rPr>
        <w:t>gelişmeler</w:t>
      </w:r>
      <w:r w:rsidRPr="000D2481" w:rsidR="007C20E2">
        <w:rPr>
          <w:sz w:val="18"/>
        </w:rPr>
        <w:t xml:space="preserve"> </w:t>
      </w:r>
      <w:r w:rsidRPr="000D2481">
        <w:rPr>
          <w:sz w:val="18"/>
        </w:rPr>
        <w:t>kaydedilmiştir.</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iktidara</w:t>
      </w:r>
      <w:r w:rsidRPr="000D2481" w:rsidR="007C20E2">
        <w:rPr>
          <w:sz w:val="18"/>
        </w:rPr>
        <w:t xml:space="preserve"> </w:t>
      </w:r>
      <w:r w:rsidRPr="000D2481">
        <w:rPr>
          <w:sz w:val="18"/>
        </w:rPr>
        <w:t>geldiğinde</w:t>
      </w:r>
      <w:r w:rsidRPr="000D2481" w:rsidR="007C20E2">
        <w:rPr>
          <w:sz w:val="18"/>
        </w:rPr>
        <w:t xml:space="preserve"> </w:t>
      </w:r>
      <w:r w:rsidRPr="000D2481">
        <w:rPr>
          <w:sz w:val="18"/>
        </w:rPr>
        <w:t>sadece</w:t>
      </w:r>
      <w:r w:rsidRPr="000D2481" w:rsidR="007C20E2">
        <w:rPr>
          <w:sz w:val="18"/>
        </w:rPr>
        <w:t xml:space="preserve"> </w:t>
      </w:r>
      <w:r w:rsidRPr="000D2481">
        <w:rPr>
          <w:sz w:val="18"/>
        </w:rPr>
        <w:t>40</w:t>
      </w:r>
      <w:r w:rsidRPr="000D2481" w:rsidR="007C20E2">
        <w:rPr>
          <w:sz w:val="18"/>
        </w:rPr>
        <w:t xml:space="preserve"> </w:t>
      </w:r>
      <w:r w:rsidRPr="000D2481">
        <w:rPr>
          <w:sz w:val="18"/>
        </w:rPr>
        <w:t>ilde</w:t>
      </w:r>
      <w:r w:rsidRPr="000D2481" w:rsidR="007C20E2">
        <w:rPr>
          <w:sz w:val="18"/>
        </w:rPr>
        <w:t xml:space="preserve"> </w:t>
      </w:r>
      <w:r w:rsidRPr="000D2481">
        <w:rPr>
          <w:sz w:val="18"/>
        </w:rPr>
        <w:t>bulunan</w:t>
      </w:r>
      <w:r w:rsidRPr="000D2481" w:rsidR="007C20E2">
        <w:rPr>
          <w:sz w:val="18"/>
        </w:rPr>
        <w:t xml:space="preserve"> </w:t>
      </w:r>
      <w:r w:rsidRPr="000D2481">
        <w:rPr>
          <w:sz w:val="18"/>
        </w:rPr>
        <w:t>üniversiteler,</w:t>
      </w:r>
      <w:r w:rsidRPr="000D2481" w:rsidR="007C20E2">
        <w:rPr>
          <w:sz w:val="18"/>
        </w:rPr>
        <w:t xml:space="preserve"> </w:t>
      </w:r>
      <w:r w:rsidRPr="000D2481">
        <w:rPr>
          <w:sz w:val="18"/>
        </w:rPr>
        <w:t>2006-2008</w:t>
      </w:r>
      <w:r w:rsidRPr="000D2481" w:rsidR="007C20E2">
        <w:rPr>
          <w:sz w:val="18"/>
        </w:rPr>
        <w:t xml:space="preserve"> </w:t>
      </w:r>
      <w:r w:rsidRPr="000D2481">
        <w:rPr>
          <w:sz w:val="18"/>
        </w:rPr>
        <w:t>yılları</w:t>
      </w:r>
      <w:r w:rsidRPr="000D2481" w:rsidR="007C20E2">
        <w:rPr>
          <w:sz w:val="18"/>
        </w:rPr>
        <w:t xml:space="preserve"> </w:t>
      </w:r>
      <w:r w:rsidRPr="000D2481">
        <w:rPr>
          <w:sz w:val="18"/>
        </w:rPr>
        <w:t>arasında</w:t>
      </w:r>
      <w:r w:rsidRPr="000D2481" w:rsidR="007C20E2">
        <w:rPr>
          <w:sz w:val="18"/>
        </w:rPr>
        <w:t xml:space="preserve"> </w:t>
      </w:r>
      <w:r w:rsidRPr="000D2481">
        <w:rPr>
          <w:sz w:val="18"/>
        </w:rPr>
        <w:t>açılan</w:t>
      </w:r>
      <w:r w:rsidRPr="000D2481" w:rsidR="007C20E2">
        <w:rPr>
          <w:sz w:val="18"/>
        </w:rPr>
        <w:t xml:space="preserve"> </w:t>
      </w:r>
      <w:r w:rsidRPr="000D2481">
        <w:rPr>
          <w:sz w:val="18"/>
        </w:rPr>
        <w:t>özellikle</w:t>
      </w:r>
      <w:r w:rsidRPr="000D2481" w:rsidR="007C20E2">
        <w:rPr>
          <w:sz w:val="18"/>
        </w:rPr>
        <w:t xml:space="preserve"> </w:t>
      </w:r>
      <w:r w:rsidRPr="000D2481">
        <w:rPr>
          <w:sz w:val="18"/>
        </w:rPr>
        <w:t>devlet</w:t>
      </w:r>
      <w:r w:rsidRPr="000D2481" w:rsidR="007C20E2">
        <w:rPr>
          <w:sz w:val="18"/>
        </w:rPr>
        <w:t xml:space="preserve"> </w:t>
      </w:r>
      <w:r w:rsidRPr="000D2481">
        <w:rPr>
          <w:sz w:val="18"/>
        </w:rPr>
        <w:t>üniversiteleriyle</w:t>
      </w:r>
      <w:r w:rsidRPr="000D2481" w:rsidR="007C20E2">
        <w:rPr>
          <w:sz w:val="18"/>
        </w:rPr>
        <w:t xml:space="preserve"> </w:t>
      </w:r>
      <w:r w:rsidRPr="000D2481">
        <w:rPr>
          <w:sz w:val="18"/>
        </w:rPr>
        <w:t>birlikte</w:t>
      </w:r>
      <w:r w:rsidRPr="000D2481" w:rsidR="007C20E2">
        <w:rPr>
          <w:sz w:val="18"/>
        </w:rPr>
        <w:t xml:space="preserve"> </w:t>
      </w:r>
      <w:r w:rsidRPr="000D2481">
        <w:rPr>
          <w:sz w:val="18"/>
        </w:rPr>
        <w:t>her</w:t>
      </w:r>
      <w:r w:rsidRPr="000D2481" w:rsidR="007C20E2">
        <w:rPr>
          <w:sz w:val="18"/>
        </w:rPr>
        <w:t xml:space="preserve"> </w:t>
      </w:r>
      <w:r w:rsidRPr="000D2481">
        <w:rPr>
          <w:sz w:val="18"/>
        </w:rPr>
        <w:t>şehirde</w:t>
      </w:r>
      <w:r w:rsidRPr="000D2481" w:rsidR="007C20E2">
        <w:rPr>
          <w:sz w:val="18"/>
        </w:rPr>
        <w:t xml:space="preserve"> </w:t>
      </w:r>
      <w:r w:rsidRPr="000D2481">
        <w:rPr>
          <w:sz w:val="18"/>
        </w:rPr>
        <w:t>en</w:t>
      </w:r>
      <w:r w:rsidRPr="000D2481" w:rsidR="007C20E2">
        <w:rPr>
          <w:sz w:val="18"/>
        </w:rPr>
        <w:t xml:space="preserve"> </w:t>
      </w:r>
      <w:r w:rsidRPr="000D2481">
        <w:rPr>
          <w:sz w:val="18"/>
        </w:rPr>
        <w:t>az</w:t>
      </w:r>
      <w:r w:rsidRPr="000D2481" w:rsidR="007C20E2">
        <w:rPr>
          <w:sz w:val="18"/>
        </w:rPr>
        <w:t xml:space="preserve"> </w:t>
      </w:r>
      <w:r w:rsidRPr="000D2481">
        <w:rPr>
          <w:sz w:val="18"/>
        </w:rPr>
        <w:t>bir</w:t>
      </w:r>
      <w:r w:rsidRPr="000D2481" w:rsidR="007C20E2">
        <w:rPr>
          <w:sz w:val="18"/>
        </w:rPr>
        <w:t xml:space="preserve"> </w:t>
      </w:r>
      <w:r w:rsidRPr="000D2481">
        <w:rPr>
          <w:sz w:val="18"/>
        </w:rPr>
        <w:t>tane</w:t>
      </w:r>
      <w:r w:rsidRPr="000D2481" w:rsidR="007C20E2">
        <w:rPr>
          <w:sz w:val="18"/>
        </w:rPr>
        <w:t xml:space="preserve"> </w:t>
      </w:r>
      <w:r w:rsidRPr="000D2481">
        <w:rPr>
          <w:sz w:val="18"/>
        </w:rPr>
        <w:t>olacak</w:t>
      </w:r>
      <w:r w:rsidRPr="000D2481" w:rsidR="007C20E2">
        <w:rPr>
          <w:sz w:val="18"/>
        </w:rPr>
        <w:t xml:space="preserve"> </w:t>
      </w:r>
      <w:r w:rsidRPr="000D2481">
        <w:rPr>
          <w:sz w:val="18"/>
        </w:rPr>
        <w:t>şekilde</w:t>
      </w:r>
      <w:r w:rsidRPr="000D2481" w:rsidR="007C20E2">
        <w:rPr>
          <w:sz w:val="18"/>
        </w:rPr>
        <w:t xml:space="preserve"> </w:t>
      </w:r>
      <w:r w:rsidRPr="000D2481">
        <w:rPr>
          <w:sz w:val="18"/>
        </w:rPr>
        <w:t>tüm</w:t>
      </w:r>
      <w:r w:rsidRPr="000D2481" w:rsidR="007C20E2">
        <w:rPr>
          <w:sz w:val="18"/>
        </w:rPr>
        <w:t xml:space="preserve"> </w:t>
      </w:r>
      <w:r w:rsidRPr="000D2481">
        <w:rPr>
          <w:sz w:val="18"/>
        </w:rPr>
        <w:t>ülkeye</w:t>
      </w:r>
      <w:r w:rsidRPr="000D2481" w:rsidR="007C20E2">
        <w:rPr>
          <w:sz w:val="18"/>
        </w:rPr>
        <w:t xml:space="preserve"> </w:t>
      </w:r>
      <w:r w:rsidRPr="000D2481">
        <w:rPr>
          <w:sz w:val="18"/>
        </w:rPr>
        <w:t>yayılmıştır</w:t>
      </w:r>
      <w:r w:rsidRPr="000D2481" w:rsidR="007C20E2">
        <w:rPr>
          <w:sz w:val="18"/>
        </w:rPr>
        <w:t xml:space="preserve"> </w:t>
      </w:r>
      <w:r w:rsidRPr="000D2481">
        <w:rPr>
          <w:sz w:val="18"/>
        </w:rPr>
        <w:t>ve</w:t>
      </w:r>
      <w:r w:rsidRPr="000D2481" w:rsidR="007C20E2">
        <w:rPr>
          <w:sz w:val="18"/>
        </w:rPr>
        <w:t xml:space="preserve"> </w:t>
      </w:r>
      <w:r w:rsidRPr="000D2481">
        <w:rPr>
          <w:sz w:val="18"/>
        </w:rPr>
        <w:t>ülkemizde</w:t>
      </w:r>
      <w:r w:rsidRPr="000D2481" w:rsidR="007C20E2">
        <w:rPr>
          <w:sz w:val="18"/>
        </w:rPr>
        <w:t xml:space="preserve"> </w:t>
      </w:r>
      <w:r w:rsidRPr="000D2481">
        <w:rPr>
          <w:sz w:val="18"/>
        </w:rPr>
        <w:t>2008</w:t>
      </w:r>
      <w:r w:rsidRPr="000D2481" w:rsidR="007C20E2">
        <w:rPr>
          <w:sz w:val="18"/>
        </w:rPr>
        <w:t xml:space="preserve"> </w:t>
      </w:r>
      <w:r w:rsidRPr="000D2481">
        <w:rPr>
          <w:sz w:val="18"/>
        </w:rPr>
        <w:t>yılı</w:t>
      </w:r>
      <w:r w:rsidRPr="000D2481" w:rsidR="007C20E2">
        <w:rPr>
          <w:sz w:val="18"/>
        </w:rPr>
        <w:t xml:space="preserve"> </w:t>
      </w:r>
      <w:r w:rsidRPr="000D2481">
        <w:rPr>
          <w:sz w:val="18"/>
        </w:rPr>
        <w:t>itibarıyla</w:t>
      </w:r>
      <w:r w:rsidRPr="000D2481" w:rsidR="007C20E2">
        <w:rPr>
          <w:sz w:val="18"/>
        </w:rPr>
        <w:t xml:space="preserve"> </w:t>
      </w:r>
      <w:r w:rsidRPr="000D2481">
        <w:rPr>
          <w:sz w:val="18"/>
        </w:rPr>
        <w:t>üniversitesiz</w:t>
      </w:r>
      <w:r w:rsidRPr="000D2481" w:rsidR="007C20E2">
        <w:rPr>
          <w:sz w:val="18"/>
        </w:rPr>
        <w:t xml:space="preserve"> </w:t>
      </w:r>
      <w:r w:rsidRPr="000D2481">
        <w:rPr>
          <w:sz w:val="18"/>
        </w:rPr>
        <w:t>il</w:t>
      </w:r>
      <w:r w:rsidRPr="000D2481" w:rsidR="007C20E2">
        <w:rPr>
          <w:sz w:val="18"/>
        </w:rPr>
        <w:t xml:space="preserve"> </w:t>
      </w:r>
      <w:r w:rsidRPr="000D2481">
        <w:rPr>
          <w:sz w:val="18"/>
        </w:rPr>
        <w:t>kalmamıştır.</w:t>
      </w:r>
      <w:r w:rsidRPr="000D2481" w:rsidR="007C20E2">
        <w:rPr>
          <w:sz w:val="18"/>
        </w:rPr>
        <w:t xml:space="preserve"> </w:t>
      </w:r>
      <w:r w:rsidRPr="000D2481">
        <w:rPr>
          <w:sz w:val="18"/>
        </w:rPr>
        <w:t>Bugün</w:t>
      </w:r>
      <w:r w:rsidRPr="000D2481" w:rsidR="007C20E2">
        <w:rPr>
          <w:sz w:val="18"/>
        </w:rPr>
        <w:t xml:space="preserve"> </w:t>
      </w:r>
      <w:r w:rsidRPr="000D2481">
        <w:rPr>
          <w:sz w:val="18"/>
        </w:rPr>
        <w:t>itibarıyla</w:t>
      </w:r>
      <w:r w:rsidRPr="000D2481" w:rsidR="007C20E2">
        <w:rPr>
          <w:sz w:val="18"/>
        </w:rPr>
        <w:t xml:space="preserve"> </w:t>
      </w:r>
      <w:r w:rsidRPr="000D2481">
        <w:rPr>
          <w:sz w:val="18"/>
        </w:rPr>
        <w:t>112’si</w:t>
      </w:r>
      <w:r w:rsidRPr="000D2481" w:rsidR="007C20E2">
        <w:rPr>
          <w:sz w:val="18"/>
        </w:rPr>
        <w:t xml:space="preserve"> </w:t>
      </w:r>
      <w:r w:rsidRPr="000D2481">
        <w:rPr>
          <w:sz w:val="18"/>
        </w:rPr>
        <w:t>devlet,</w:t>
      </w:r>
      <w:r w:rsidRPr="000D2481" w:rsidR="007C20E2">
        <w:rPr>
          <w:sz w:val="18"/>
        </w:rPr>
        <w:t xml:space="preserve"> </w:t>
      </w:r>
      <w:r w:rsidRPr="000D2481">
        <w:rPr>
          <w:sz w:val="18"/>
        </w:rPr>
        <w:t>68’i</w:t>
      </w:r>
      <w:r w:rsidRPr="000D2481" w:rsidR="007C20E2">
        <w:rPr>
          <w:sz w:val="18"/>
        </w:rPr>
        <w:t xml:space="preserve"> </w:t>
      </w:r>
      <w:r w:rsidRPr="000D2481">
        <w:rPr>
          <w:sz w:val="18"/>
        </w:rPr>
        <w:t>vakıf</w:t>
      </w:r>
      <w:r w:rsidRPr="000D2481" w:rsidR="007C20E2">
        <w:rPr>
          <w:sz w:val="18"/>
        </w:rPr>
        <w:t xml:space="preserve"> </w:t>
      </w:r>
      <w:r w:rsidRPr="000D2481">
        <w:rPr>
          <w:sz w:val="18"/>
        </w:rPr>
        <w:t>üniversitesi</w:t>
      </w:r>
      <w:r w:rsidRPr="000D2481" w:rsidR="007C20E2">
        <w:rPr>
          <w:sz w:val="18"/>
        </w:rPr>
        <w:t xml:space="preserve"> </w:t>
      </w:r>
      <w:r w:rsidRPr="000D2481">
        <w:rPr>
          <w:sz w:val="18"/>
        </w:rPr>
        <w:t>ve</w:t>
      </w:r>
      <w:r w:rsidRPr="000D2481" w:rsidR="007C20E2">
        <w:rPr>
          <w:sz w:val="18"/>
        </w:rPr>
        <w:t xml:space="preserve"> </w:t>
      </w:r>
      <w:r w:rsidRPr="000D2481">
        <w:rPr>
          <w:sz w:val="18"/>
        </w:rPr>
        <w:t>5’i</w:t>
      </w:r>
      <w:r w:rsidRPr="000D2481" w:rsidR="007C20E2">
        <w:rPr>
          <w:sz w:val="18"/>
        </w:rPr>
        <w:t xml:space="preserve"> </w:t>
      </w:r>
      <w:r w:rsidRPr="000D2481">
        <w:rPr>
          <w:sz w:val="18"/>
        </w:rPr>
        <w:t>de</w:t>
      </w:r>
      <w:r w:rsidRPr="000D2481" w:rsidR="007C20E2">
        <w:rPr>
          <w:sz w:val="18"/>
        </w:rPr>
        <w:t xml:space="preserve"> </w:t>
      </w:r>
      <w:r w:rsidRPr="000D2481">
        <w:rPr>
          <w:sz w:val="18"/>
        </w:rPr>
        <w:t>vakıf</w:t>
      </w:r>
      <w:r w:rsidRPr="000D2481" w:rsidR="007C20E2">
        <w:rPr>
          <w:sz w:val="18"/>
        </w:rPr>
        <w:t xml:space="preserve"> </w:t>
      </w:r>
      <w:r w:rsidRPr="000D2481">
        <w:rPr>
          <w:sz w:val="18"/>
        </w:rPr>
        <w:t>meslek</w:t>
      </w:r>
      <w:r w:rsidRPr="000D2481" w:rsidR="007C20E2">
        <w:rPr>
          <w:sz w:val="18"/>
        </w:rPr>
        <w:t xml:space="preserve"> </w:t>
      </w:r>
      <w:r w:rsidRPr="000D2481">
        <w:rPr>
          <w:sz w:val="18"/>
        </w:rPr>
        <w:t>yüksekokulu</w:t>
      </w:r>
      <w:r w:rsidRPr="000D2481" w:rsidR="007C20E2">
        <w:rPr>
          <w:sz w:val="18"/>
        </w:rPr>
        <w:t xml:space="preserve"> </w:t>
      </w:r>
      <w:r w:rsidRPr="000D2481">
        <w:rPr>
          <w:sz w:val="18"/>
        </w:rPr>
        <w:t>olmak</w:t>
      </w:r>
      <w:r w:rsidRPr="000D2481" w:rsidR="007C20E2">
        <w:rPr>
          <w:sz w:val="18"/>
        </w:rPr>
        <w:t xml:space="preserve"> </w:t>
      </w:r>
      <w:r w:rsidRPr="000D2481">
        <w:rPr>
          <w:sz w:val="18"/>
        </w:rPr>
        <w:t>üzere</w:t>
      </w:r>
      <w:r w:rsidRPr="000D2481" w:rsidR="007C20E2">
        <w:rPr>
          <w:sz w:val="18"/>
        </w:rPr>
        <w:t xml:space="preserve"> </w:t>
      </w:r>
      <w:r w:rsidRPr="000D2481">
        <w:rPr>
          <w:sz w:val="18"/>
        </w:rPr>
        <w:t>185</w:t>
      </w:r>
      <w:r w:rsidRPr="000D2481" w:rsidR="007C20E2">
        <w:rPr>
          <w:sz w:val="18"/>
        </w:rPr>
        <w:t xml:space="preserve"> </w:t>
      </w:r>
      <w:r w:rsidRPr="000D2481">
        <w:rPr>
          <w:sz w:val="18"/>
        </w:rPr>
        <w:t>olan</w:t>
      </w:r>
      <w:r w:rsidRPr="000D2481" w:rsidR="007C20E2">
        <w:rPr>
          <w:sz w:val="18"/>
        </w:rPr>
        <w:t xml:space="preserve"> </w:t>
      </w:r>
      <w:r w:rsidRPr="000D2481">
        <w:rPr>
          <w:sz w:val="18"/>
        </w:rPr>
        <w:t>üniversite</w:t>
      </w:r>
      <w:r w:rsidRPr="000D2481" w:rsidR="007C20E2">
        <w:rPr>
          <w:sz w:val="18"/>
        </w:rPr>
        <w:t xml:space="preserve"> </w:t>
      </w:r>
      <w:r w:rsidRPr="000D2481">
        <w:rPr>
          <w:sz w:val="18"/>
        </w:rPr>
        <w:t>sayımız</w:t>
      </w:r>
      <w:r w:rsidRPr="000D2481" w:rsidR="007C20E2">
        <w:rPr>
          <w:sz w:val="18"/>
        </w:rPr>
        <w:t xml:space="preserve"> </w:t>
      </w:r>
      <w:r w:rsidRPr="000D2481">
        <w:rPr>
          <w:sz w:val="18"/>
        </w:rPr>
        <w:t>Millî</w:t>
      </w:r>
      <w:r w:rsidRPr="000D2481" w:rsidR="007C20E2">
        <w:rPr>
          <w:sz w:val="18"/>
        </w:rPr>
        <w:t xml:space="preserve"> </w:t>
      </w:r>
      <w:r w:rsidRPr="000D2481">
        <w:rPr>
          <w:sz w:val="18"/>
        </w:rPr>
        <w:t>Savunma</w:t>
      </w:r>
      <w:r w:rsidRPr="000D2481" w:rsidR="007C20E2">
        <w:rPr>
          <w:sz w:val="18"/>
        </w:rPr>
        <w:t xml:space="preserve"> </w:t>
      </w:r>
      <w:r w:rsidRPr="000D2481">
        <w:rPr>
          <w:sz w:val="18"/>
        </w:rPr>
        <w:t>Üniversitesi,</w:t>
      </w:r>
      <w:r w:rsidRPr="000D2481" w:rsidR="007C20E2">
        <w:rPr>
          <w:sz w:val="18"/>
        </w:rPr>
        <w:t xml:space="preserve"> </w:t>
      </w:r>
      <w:r w:rsidRPr="000D2481">
        <w:rPr>
          <w:sz w:val="18"/>
        </w:rPr>
        <w:t>Türk-Japon</w:t>
      </w:r>
      <w:r w:rsidRPr="000D2481" w:rsidR="007C20E2">
        <w:rPr>
          <w:sz w:val="18"/>
        </w:rPr>
        <w:t xml:space="preserve"> </w:t>
      </w:r>
      <w:r w:rsidRPr="000D2481">
        <w:rPr>
          <w:sz w:val="18"/>
        </w:rPr>
        <w:t>Bilim</w:t>
      </w:r>
      <w:r w:rsidRPr="000D2481" w:rsidR="007C20E2">
        <w:rPr>
          <w:sz w:val="18"/>
        </w:rPr>
        <w:t xml:space="preserve"> </w:t>
      </w:r>
      <w:r w:rsidRPr="000D2481">
        <w:rPr>
          <w:sz w:val="18"/>
        </w:rPr>
        <w:t>ve</w:t>
      </w:r>
      <w:r w:rsidRPr="000D2481" w:rsidR="007C20E2">
        <w:rPr>
          <w:sz w:val="18"/>
        </w:rPr>
        <w:t xml:space="preserve"> </w:t>
      </w:r>
      <w:r w:rsidRPr="000D2481">
        <w:rPr>
          <w:sz w:val="18"/>
        </w:rPr>
        <w:t>Teknoloji</w:t>
      </w:r>
      <w:r w:rsidRPr="000D2481" w:rsidR="007C20E2">
        <w:rPr>
          <w:sz w:val="18"/>
        </w:rPr>
        <w:t xml:space="preserve"> </w:t>
      </w:r>
      <w:r w:rsidRPr="000D2481">
        <w:rPr>
          <w:sz w:val="18"/>
        </w:rPr>
        <w:t>Üniversitemizle</w:t>
      </w:r>
      <w:r w:rsidRPr="000D2481" w:rsidR="007C20E2">
        <w:rPr>
          <w:sz w:val="18"/>
        </w:rPr>
        <w:t xml:space="preserve"> </w:t>
      </w:r>
      <w:r w:rsidRPr="000D2481">
        <w:rPr>
          <w:sz w:val="18"/>
        </w:rPr>
        <w:t>birlikte</w:t>
      </w:r>
      <w:r w:rsidRPr="000D2481" w:rsidR="007C20E2">
        <w:rPr>
          <w:sz w:val="18"/>
        </w:rPr>
        <w:t xml:space="preserve"> </w:t>
      </w:r>
      <w:r w:rsidRPr="000D2481">
        <w:rPr>
          <w:sz w:val="18"/>
        </w:rPr>
        <w:t>187’ye</w:t>
      </w:r>
      <w:r w:rsidRPr="000D2481" w:rsidR="007C20E2">
        <w:rPr>
          <w:sz w:val="18"/>
        </w:rPr>
        <w:t xml:space="preserve"> </w:t>
      </w:r>
      <w:r w:rsidRPr="000D2481">
        <w:rPr>
          <w:sz w:val="18"/>
        </w:rPr>
        <w:t>ulaşmıştır.</w:t>
      </w:r>
      <w:r w:rsidRPr="000D2481" w:rsidR="007C20E2">
        <w:rPr>
          <w:sz w:val="18"/>
        </w:rPr>
        <w:t xml:space="preserve"> </w:t>
      </w:r>
      <w:r w:rsidRPr="000D2481">
        <w:rPr>
          <w:sz w:val="18"/>
        </w:rPr>
        <w:t>Bir</w:t>
      </w:r>
      <w:r w:rsidRPr="000D2481" w:rsidR="007C20E2">
        <w:rPr>
          <w:sz w:val="18"/>
        </w:rPr>
        <w:t xml:space="preserve"> </w:t>
      </w:r>
      <w:r w:rsidRPr="000D2481">
        <w:rPr>
          <w:sz w:val="18"/>
        </w:rPr>
        <w:t>yandan</w:t>
      </w:r>
      <w:r w:rsidRPr="000D2481" w:rsidR="007C20E2">
        <w:rPr>
          <w:sz w:val="18"/>
        </w:rPr>
        <w:t xml:space="preserve"> </w:t>
      </w:r>
      <w:r w:rsidRPr="000D2481">
        <w:rPr>
          <w:sz w:val="18"/>
        </w:rPr>
        <w:t>devlet</w:t>
      </w:r>
      <w:r w:rsidRPr="000D2481" w:rsidR="007C20E2">
        <w:rPr>
          <w:sz w:val="18"/>
        </w:rPr>
        <w:t xml:space="preserve"> </w:t>
      </w:r>
      <w:r w:rsidRPr="000D2481">
        <w:rPr>
          <w:sz w:val="18"/>
        </w:rPr>
        <w:t>ve</w:t>
      </w:r>
      <w:r w:rsidRPr="000D2481" w:rsidR="007C20E2">
        <w:rPr>
          <w:sz w:val="18"/>
        </w:rPr>
        <w:t xml:space="preserve"> </w:t>
      </w:r>
      <w:r w:rsidRPr="000D2481">
        <w:rPr>
          <w:sz w:val="18"/>
        </w:rPr>
        <w:t>vakıf</w:t>
      </w:r>
      <w:r w:rsidRPr="000D2481" w:rsidR="007C20E2">
        <w:rPr>
          <w:sz w:val="18"/>
        </w:rPr>
        <w:t xml:space="preserve"> </w:t>
      </w:r>
      <w:r w:rsidRPr="000D2481">
        <w:rPr>
          <w:sz w:val="18"/>
        </w:rPr>
        <w:t>üniversitelerinin</w:t>
      </w:r>
      <w:r w:rsidRPr="000D2481" w:rsidR="007C20E2">
        <w:rPr>
          <w:sz w:val="18"/>
        </w:rPr>
        <w:t xml:space="preserve"> </w:t>
      </w:r>
      <w:r w:rsidRPr="000D2481">
        <w:rPr>
          <w:sz w:val="18"/>
        </w:rPr>
        <w:t>sayıları</w:t>
      </w:r>
      <w:r w:rsidRPr="000D2481" w:rsidR="007C20E2">
        <w:rPr>
          <w:sz w:val="18"/>
        </w:rPr>
        <w:t xml:space="preserve"> </w:t>
      </w:r>
      <w:r w:rsidRPr="000D2481">
        <w:rPr>
          <w:sz w:val="18"/>
        </w:rPr>
        <w:t>ve</w:t>
      </w:r>
      <w:r w:rsidRPr="000D2481" w:rsidR="007C20E2">
        <w:rPr>
          <w:sz w:val="18"/>
        </w:rPr>
        <w:t xml:space="preserve"> </w:t>
      </w:r>
      <w:r w:rsidRPr="000D2481">
        <w:rPr>
          <w:sz w:val="18"/>
        </w:rPr>
        <w:t>kapasiteleri</w:t>
      </w:r>
      <w:r w:rsidRPr="000D2481" w:rsidR="007C20E2">
        <w:rPr>
          <w:sz w:val="18"/>
        </w:rPr>
        <w:t xml:space="preserve"> </w:t>
      </w:r>
      <w:r w:rsidRPr="000D2481">
        <w:rPr>
          <w:sz w:val="18"/>
        </w:rPr>
        <w:t>artırılmış,</w:t>
      </w:r>
      <w:r w:rsidRPr="000D2481" w:rsidR="007C20E2">
        <w:rPr>
          <w:sz w:val="18"/>
        </w:rPr>
        <w:t xml:space="preserve"> </w:t>
      </w:r>
      <w:r w:rsidRPr="000D2481">
        <w:rPr>
          <w:sz w:val="18"/>
        </w:rPr>
        <w:t>diğer</w:t>
      </w:r>
      <w:r w:rsidRPr="000D2481" w:rsidR="007C20E2">
        <w:rPr>
          <w:sz w:val="18"/>
        </w:rPr>
        <w:t xml:space="preserve"> </w:t>
      </w:r>
      <w:r w:rsidRPr="000D2481">
        <w:rPr>
          <w:sz w:val="18"/>
        </w:rPr>
        <w:t>yandan</w:t>
      </w:r>
      <w:r w:rsidRPr="000D2481" w:rsidR="007C20E2">
        <w:rPr>
          <w:sz w:val="18"/>
        </w:rPr>
        <w:t xml:space="preserve"> </w:t>
      </w:r>
      <w:r w:rsidRPr="000D2481">
        <w:rPr>
          <w:sz w:val="18"/>
        </w:rPr>
        <w:t>üniversitelerin</w:t>
      </w:r>
      <w:r w:rsidRPr="000D2481" w:rsidR="007C20E2">
        <w:rPr>
          <w:sz w:val="18"/>
        </w:rPr>
        <w:t xml:space="preserve"> </w:t>
      </w:r>
      <w:r w:rsidRPr="000D2481">
        <w:rPr>
          <w:sz w:val="18"/>
        </w:rPr>
        <w:t>misyonları</w:t>
      </w:r>
      <w:r w:rsidRPr="000D2481" w:rsidR="007C20E2">
        <w:rPr>
          <w:sz w:val="18"/>
        </w:rPr>
        <w:t xml:space="preserve"> </w:t>
      </w:r>
      <w:r w:rsidRPr="000D2481">
        <w:rPr>
          <w:sz w:val="18"/>
        </w:rPr>
        <w:t>farklılaştırılarak</w:t>
      </w:r>
      <w:r w:rsidRPr="000D2481" w:rsidR="007C20E2">
        <w:rPr>
          <w:sz w:val="18"/>
        </w:rPr>
        <w:t xml:space="preserve"> </w:t>
      </w:r>
      <w:r w:rsidRPr="000D2481">
        <w:rPr>
          <w:sz w:val="18"/>
        </w:rPr>
        <w:t>bölgesel</w:t>
      </w:r>
      <w:r w:rsidRPr="000D2481" w:rsidR="007C20E2">
        <w:rPr>
          <w:sz w:val="18"/>
        </w:rPr>
        <w:t xml:space="preserve"> </w:t>
      </w:r>
      <w:r w:rsidRPr="000D2481">
        <w:rPr>
          <w:sz w:val="18"/>
        </w:rPr>
        <w:t>kalkınmada</w:t>
      </w:r>
      <w:r w:rsidRPr="000D2481" w:rsidR="007C20E2">
        <w:rPr>
          <w:sz w:val="18"/>
        </w:rPr>
        <w:t xml:space="preserve"> </w:t>
      </w:r>
      <w:r w:rsidRPr="000D2481">
        <w:rPr>
          <w:sz w:val="18"/>
        </w:rPr>
        <w:t>önemli</w:t>
      </w:r>
      <w:r w:rsidRPr="000D2481" w:rsidR="007C20E2">
        <w:rPr>
          <w:sz w:val="18"/>
        </w:rPr>
        <w:t xml:space="preserve"> </w:t>
      </w:r>
      <w:r w:rsidRPr="000D2481">
        <w:rPr>
          <w:sz w:val="18"/>
        </w:rPr>
        <w:t>roller</w:t>
      </w:r>
      <w:r w:rsidRPr="000D2481" w:rsidR="007C20E2">
        <w:rPr>
          <w:sz w:val="18"/>
        </w:rPr>
        <w:t xml:space="preserve"> </w:t>
      </w:r>
      <w:r w:rsidRPr="000D2481">
        <w:rPr>
          <w:sz w:val="18"/>
        </w:rPr>
        <w:t>üstlenmesi</w:t>
      </w:r>
      <w:r w:rsidRPr="000D2481" w:rsidR="007C20E2">
        <w:rPr>
          <w:sz w:val="18"/>
        </w:rPr>
        <w:t xml:space="preserve"> </w:t>
      </w:r>
      <w:r w:rsidRPr="000D2481">
        <w:rPr>
          <w:sz w:val="18"/>
        </w:rPr>
        <w:t>sağlanmıştır.</w:t>
      </w:r>
      <w:r w:rsidRPr="000D2481" w:rsidR="007C20E2">
        <w:rPr>
          <w:sz w:val="18"/>
        </w:rPr>
        <w:t xml:space="preserve"> </w:t>
      </w:r>
      <w:r w:rsidRPr="000D2481">
        <w:rPr>
          <w:sz w:val="18"/>
        </w:rPr>
        <w:t>Yükseköğretim</w:t>
      </w:r>
      <w:r w:rsidRPr="000D2481" w:rsidR="007C20E2">
        <w:rPr>
          <w:sz w:val="18"/>
        </w:rPr>
        <w:t xml:space="preserve"> </w:t>
      </w:r>
      <w:r w:rsidRPr="000D2481">
        <w:rPr>
          <w:sz w:val="18"/>
        </w:rPr>
        <w:t>kurumlarımızda</w:t>
      </w:r>
      <w:r w:rsidRPr="000D2481" w:rsidR="007C20E2">
        <w:rPr>
          <w:sz w:val="18"/>
        </w:rPr>
        <w:t xml:space="preserve"> </w:t>
      </w:r>
      <w:r w:rsidRPr="000D2481">
        <w:rPr>
          <w:sz w:val="18"/>
        </w:rPr>
        <w:t>eğitim</w:t>
      </w:r>
      <w:r w:rsidRPr="000D2481" w:rsidR="007C20E2">
        <w:rPr>
          <w:sz w:val="18"/>
        </w:rPr>
        <w:t xml:space="preserve"> </w:t>
      </w:r>
      <w:r w:rsidRPr="000D2481">
        <w:rPr>
          <w:sz w:val="18"/>
        </w:rPr>
        <w:t>öğretim</w:t>
      </w:r>
      <w:r w:rsidRPr="000D2481" w:rsidR="007C20E2">
        <w:rPr>
          <w:sz w:val="18"/>
        </w:rPr>
        <w:t xml:space="preserve"> </w:t>
      </w:r>
      <w:r w:rsidRPr="000D2481">
        <w:rPr>
          <w:sz w:val="18"/>
        </w:rPr>
        <w:t>gören</w:t>
      </w:r>
      <w:r w:rsidRPr="000D2481" w:rsidR="007C20E2">
        <w:rPr>
          <w:sz w:val="18"/>
        </w:rPr>
        <w:t xml:space="preserve"> </w:t>
      </w:r>
      <w:r w:rsidRPr="000D2481">
        <w:rPr>
          <w:sz w:val="18"/>
        </w:rPr>
        <w:t>toplam</w:t>
      </w:r>
      <w:r w:rsidRPr="000D2481" w:rsidR="007C20E2">
        <w:rPr>
          <w:sz w:val="18"/>
        </w:rPr>
        <w:t xml:space="preserve"> </w:t>
      </w:r>
      <w:r w:rsidRPr="000D2481">
        <w:rPr>
          <w:sz w:val="18"/>
        </w:rPr>
        <w:t>öğrenci</w:t>
      </w:r>
      <w:r w:rsidRPr="000D2481" w:rsidR="007C20E2">
        <w:rPr>
          <w:sz w:val="18"/>
        </w:rPr>
        <w:t xml:space="preserve"> </w:t>
      </w:r>
      <w:r w:rsidRPr="000D2481">
        <w:rPr>
          <w:sz w:val="18"/>
        </w:rPr>
        <w:t>sayımız</w:t>
      </w:r>
      <w:r w:rsidRPr="000D2481" w:rsidR="007C20E2">
        <w:rPr>
          <w:sz w:val="18"/>
        </w:rPr>
        <w:t xml:space="preserve"> </w:t>
      </w:r>
      <w:r w:rsidRPr="000D2481">
        <w:rPr>
          <w:sz w:val="18"/>
        </w:rPr>
        <w:t>2002</w:t>
      </w:r>
      <w:r w:rsidRPr="000D2481" w:rsidR="007C20E2">
        <w:rPr>
          <w:sz w:val="18"/>
        </w:rPr>
        <w:t xml:space="preserve"> </w:t>
      </w:r>
      <w:r w:rsidRPr="000D2481">
        <w:rPr>
          <w:sz w:val="18"/>
        </w:rPr>
        <w:t>yılında</w:t>
      </w:r>
      <w:r w:rsidRPr="000D2481" w:rsidR="007C20E2">
        <w:rPr>
          <w:sz w:val="18"/>
        </w:rPr>
        <w:t xml:space="preserve"> </w:t>
      </w:r>
      <w:r w:rsidRPr="000D2481">
        <w:rPr>
          <w:sz w:val="18"/>
        </w:rPr>
        <w:t>1</w:t>
      </w:r>
      <w:r w:rsidRPr="000D2481" w:rsidR="007C20E2">
        <w:rPr>
          <w:sz w:val="18"/>
        </w:rPr>
        <w:t xml:space="preserve"> </w:t>
      </w:r>
      <w:r w:rsidRPr="000D2481">
        <w:rPr>
          <w:sz w:val="18"/>
        </w:rPr>
        <w:t>milyon</w:t>
      </w:r>
      <w:r w:rsidRPr="000D2481" w:rsidR="007C20E2">
        <w:rPr>
          <w:sz w:val="18"/>
        </w:rPr>
        <w:t xml:space="preserve"> </w:t>
      </w:r>
      <w:r w:rsidRPr="000D2481">
        <w:rPr>
          <w:sz w:val="18"/>
        </w:rPr>
        <w:t>656</w:t>
      </w:r>
      <w:r w:rsidRPr="000D2481" w:rsidR="007C20E2">
        <w:rPr>
          <w:sz w:val="18"/>
        </w:rPr>
        <w:t xml:space="preserve"> </w:t>
      </w:r>
      <w:r w:rsidRPr="000D2481">
        <w:rPr>
          <w:sz w:val="18"/>
        </w:rPr>
        <w:t>bin</w:t>
      </w:r>
      <w:r w:rsidRPr="000D2481" w:rsidR="007C20E2">
        <w:rPr>
          <w:sz w:val="18"/>
        </w:rPr>
        <w:t xml:space="preserve"> </w:t>
      </w:r>
      <w:r w:rsidRPr="000D2481">
        <w:rPr>
          <w:sz w:val="18"/>
        </w:rPr>
        <w:t>iken</w:t>
      </w:r>
      <w:r w:rsidRPr="000D2481" w:rsidR="007C20E2">
        <w:rPr>
          <w:sz w:val="18"/>
        </w:rPr>
        <w:t xml:space="preserve"> </w:t>
      </w:r>
      <w:r w:rsidRPr="000D2481">
        <w:rPr>
          <w:sz w:val="18"/>
        </w:rPr>
        <w:t>bugün</w:t>
      </w:r>
      <w:r w:rsidRPr="000D2481" w:rsidR="007C20E2">
        <w:rPr>
          <w:sz w:val="18"/>
        </w:rPr>
        <w:t xml:space="preserve"> </w:t>
      </w:r>
      <w:r w:rsidRPr="000D2481">
        <w:rPr>
          <w:sz w:val="18"/>
        </w:rPr>
        <w:t>7</w:t>
      </w:r>
      <w:r w:rsidRPr="000D2481" w:rsidR="007C20E2">
        <w:rPr>
          <w:sz w:val="18"/>
        </w:rPr>
        <w:t xml:space="preserve"> </w:t>
      </w:r>
      <w:r w:rsidRPr="000D2481">
        <w:rPr>
          <w:sz w:val="18"/>
        </w:rPr>
        <w:t>milyon</w:t>
      </w:r>
      <w:r w:rsidRPr="000D2481" w:rsidR="007C20E2">
        <w:rPr>
          <w:sz w:val="18"/>
        </w:rPr>
        <w:t xml:space="preserve"> </w:t>
      </w:r>
      <w:r w:rsidRPr="000D2481">
        <w:rPr>
          <w:sz w:val="18"/>
        </w:rPr>
        <w:t>712</w:t>
      </w:r>
      <w:r w:rsidRPr="000D2481" w:rsidR="007C20E2">
        <w:rPr>
          <w:sz w:val="18"/>
        </w:rPr>
        <w:t xml:space="preserve"> </w:t>
      </w:r>
      <w:r w:rsidRPr="000D2481">
        <w:rPr>
          <w:sz w:val="18"/>
        </w:rPr>
        <w:t>bine</w:t>
      </w:r>
      <w:r w:rsidRPr="000D2481" w:rsidR="007C20E2">
        <w:rPr>
          <w:sz w:val="18"/>
        </w:rPr>
        <w:t xml:space="preserve"> </w:t>
      </w:r>
      <w:r w:rsidRPr="000D2481">
        <w:rPr>
          <w:sz w:val="18"/>
        </w:rPr>
        <w:t>ulaşmıştır.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Kanun</w:t>
      </w:r>
      <w:r w:rsidRPr="000D2481" w:rsidR="007C20E2">
        <w:rPr>
          <w:sz w:val="18"/>
        </w:rPr>
        <w:t xml:space="preserve"> </w:t>
      </w:r>
      <w:r w:rsidRPr="000D2481">
        <w:rPr>
          <w:sz w:val="18"/>
        </w:rPr>
        <w:t>tasarımızla</w:t>
      </w:r>
      <w:r w:rsidRPr="000D2481" w:rsidR="007C20E2">
        <w:rPr>
          <w:sz w:val="18"/>
        </w:rPr>
        <w:t xml:space="preserve"> </w:t>
      </w:r>
      <w:r w:rsidRPr="000D2481">
        <w:rPr>
          <w:sz w:val="18"/>
        </w:rPr>
        <w:t>ülkemizdeki</w:t>
      </w:r>
      <w:r w:rsidRPr="000D2481" w:rsidR="007C20E2">
        <w:rPr>
          <w:sz w:val="18"/>
        </w:rPr>
        <w:t xml:space="preserve"> </w:t>
      </w:r>
      <w:r w:rsidRPr="000D2481">
        <w:rPr>
          <w:sz w:val="18"/>
        </w:rPr>
        <w:t>yükseköğretim</w:t>
      </w:r>
      <w:r w:rsidRPr="000D2481" w:rsidR="007C20E2">
        <w:rPr>
          <w:sz w:val="18"/>
        </w:rPr>
        <w:t xml:space="preserve"> </w:t>
      </w:r>
      <w:r w:rsidRPr="000D2481">
        <w:rPr>
          <w:sz w:val="18"/>
        </w:rPr>
        <w:t>hayatına</w:t>
      </w:r>
      <w:r w:rsidRPr="000D2481" w:rsidR="007C20E2">
        <w:rPr>
          <w:sz w:val="18"/>
        </w:rPr>
        <w:t xml:space="preserve"> </w:t>
      </w:r>
      <w:r w:rsidRPr="000D2481">
        <w:rPr>
          <w:sz w:val="18"/>
        </w:rPr>
        <w:t>yeni</w:t>
      </w:r>
      <w:r w:rsidRPr="000D2481" w:rsidR="007C20E2">
        <w:rPr>
          <w:sz w:val="18"/>
        </w:rPr>
        <w:t xml:space="preserve"> </w:t>
      </w:r>
      <w:r w:rsidRPr="000D2481">
        <w:rPr>
          <w:sz w:val="18"/>
        </w:rPr>
        <w:t>bir</w:t>
      </w:r>
      <w:r w:rsidRPr="000D2481" w:rsidR="007C20E2">
        <w:rPr>
          <w:sz w:val="18"/>
        </w:rPr>
        <w:t xml:space="preserve"> </w:t>
      </w:r>
      <w:r w:rsidRPr="000D2481">
        <w:rPr>
          <w:sz w:val="18"/>
        </w:rPr>
        <w:t>dinamizm</w:t>
      </w:r>
      <w:r w:rsidRPr="000D2481" w:rsidR="007C20E2">
        <w:rPr>
          <w:sz w:val="18"/>
        </w:rPr>
        <w:t xml:space="preserve"> </w:t>
      </w:r>
      <w:r w:rsidRPr="000D2481">
        <w:rPr>
          <w:sz w:val="18"/>
        </w:rPr>
        <w:t>ve</w:t>
      </w:r>
      <w:r w:rsidRPr="000D2481" w:rsidR="007C20E2">
        <w:rPr>
          <w:sz w:val="18"/>
        </w:rPr>
        <w:t xml:space="preserve"> </w:t>
      </w:r>
      <w:r w:rsidRPr="000D2481">
        <w:rPr>
          <w:sz w:val="18"/>
        </w:rPr>
        <w:t>etkinlik</w:t>
      </w:r>
      <w:r w:rsidRPr="000D2481" w:rsidR="007C20E2">
        <w:rPr>
          <w:sz w:val="18"/>
        </w:rPr>
        <w:t xml:space="preserve"> </w:t>
      </w:r>
      <w:r w:rsidRPr="000D2481">
        <w:rPr>
          <w:sz w:val="18"/>
        </w:rPr>
        <w:t>kazandırmak</w:t>
      </w:r>
      <w:r w:rsidRPr="000D2481" w:rsidR="007C20E2">
        <w:rPr>
          <w:sz w:val="18"/>
        </w:rPr>
        <w:t xml:space="preserve"> </w:t>
      </w:r>
      <w:r w:rsidRPr="000D2481">
        <w:rPr>
          <w:sz w:val="18"/>
        </w:rPr>
        <w:t>amacıyla</w:t>
      </w:r>
      <w:r w:rsidRPr="000D2481" w:rsidR="007C20E2">
        <w:rPr>
          <w:sz w:val="18"/>
        </w:rPr>
        <w:t xml:space="preserve"> </w:t>
      </w:r>
      <w:r w:rsidRPr="000D2481">
        <w:rPr>
          <w:sz w:val="18"/>
        </w:rPr>
        <w:t>yeni</w:t>
      </w:r>
      <w:r w:rsidRPr="000D2481" w:rsidR="007C20E2">
        <w:rPr>
          <w:sz w:val="18"/>
        </w:rPr>
        <w:t xml:space="preserve"> </w:t>
      </w:r>
      <w:r w:rsidRPr="000D2481">
        <w:rPr>
          <w:sz w:val="18"/>
        </w:rPr>
        <w:t>16</w:t>
      </w:r>
      <w:r w:rsidRPr="000D2481" w:rsidR="007C20E2">
        <w:rPr>
          <w:sz w:val="18"/>
        </w:rPr>
        <w:t xml:space="preserve"> </w:t>
      </w:r>
      <w:r w:rsidRPr="000D2481">
        <w:rPr>
          <w:sz w:val="18"/>
        </w:rPr>
        <w:t>devlet</w:t>
      </w:r>
      <w:r w:rsidRPr="000D2481" w:rsidR="007C20E2">
        <w:rPr>
          <w:sz w:val="18"/>
        </w:rPr>
        <w:t xml:space="preserve"> </w:t>
      </w:r>
      <w:r w:rsidRPr="000D2481">
        <w:rPr>
          <w:sz w:val="18"/>
        </w:rPr>
        <w:t>üniversitesi</w:t>
      </w:r>
      <w:r w:rsidRPr="000D2481" w:rsidR="007C20E2">
        <w:rPr>
          <w:sz w:val="18"/>
        </w:rPr>
        <w:t xml:space="preserve"> </w:t>
      </w:r>
      <w:r w:rsidRPr="000D2481">
        <w:rPr>
          <w:sz w:val="18"/>
        </w:rPr>
        <w:t>ve</w:t>
      </w:r>
      <w:r w:rsidRPr="000D2481" w:rsidR="007C20E2">
        <w:rPr>
          <w:sz w:val="18"/>
        </w:rPr>
        <w:t xml:space="preserve"> </w:t>
      </w:r>
      <w:r w:rsidRPr="000D2481">
        <w:rPr>
          <w:sz w:val="18"/>
        </w:rPr>
        <w:t>4</w:t>
      </w:r>
      <w:r w:rsidRPr="000D2481" w:rsidR="007C20E2">
        <w:rPr>
          <w:sz w:val="18"/>
        </w:rPr>
        <w:t xml:space="preserve"> </w:t>
      </w:r>
      <w:r w:rsidRPr="000D2481">
        <w:rPr>
          <w:sz w:val="18"/>
        </w:rPr>
        <w:t>vakıf</w:t>
      </w:r>
      <w:r w:rsidRPr="000D2481" w:rsidR="007C20E2">
        <w:rPr>
          <w:sz w:val="18"/>
        </w:rPr>
        <w:t xml:space="preserve"> </w:t>
      </w:r>
      <w:r w:rsidRPr="000D2481">
        <w:rPr>
          <w:sz w:val="18"/>
        </w:rPr>
        <w:t>üniversitesi</w:t>
      </w:r>
      <w:r w:rsidRPr="000D2481" w:rsidR="007C20E2">
        <w:rPr>
          <w:sz w:val="18"/>
        </w:rPr>
        <w:t xml:space="preserve"> </w:t>
      </w:r>
      <w:r w:rsidRPr="000D2481">
        <w:rPr>
          <w:sz w:val="18"/>
        </w:rPr>
        <w:t>kurulmakta</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üniversitelere</w:t>
      </w:r>
      <w:r w:rsidRPr="000D2481" w:rsidR="007C20E2">
        <w:rPr>
          <w:sz w:val="18"/>
        </w:rPr>
        <w:t xml:space="preserve"> </w:t>
      </w:r>
      <w:r w:rsidRPr="000D2481">
        <w:rPr>
          <w:sz w:val="18"/>
        </w:rPr>
        <w:t>akademik</w:t>
      </w:r>
      <w:r w:rsidRPr="000D2481" w:rsidR="007C20E2">
        <w:rPr>
          <w:sz w:val="18"/>
        </w:rPr>
        <w:t xml:space="preserve"> </w:t>
      </w:r>
      <w:r w:rsidRPr="000D2481">
        <w:rPr>
          <w:sz w:val="18"/>
        </w:rPr>
        <w:t>ve</w:t>
      </w:r>
      <w:r w:rsidRPr="000D2481" w:rsidR="007C20E2">
        <w:rPr>
          <w:sz w:val="18"/>
        </w:rPr>
        <w:t xml:space="preserve"> </w:t>
      </w:r>
      <w:r w:rsidRPr="000D2481">
        <w:rPr>
          <w:sz w:val="18"/>
        </w:rPr>
        <w:t>idari</w:t>
      </w:r>
      <w:r w:rsidRPr="000D2481" w:rsidR="007C20E2">
        <w:rPr>
          <w:sz w:val="18"/>
        </w:rPr>
        <w:t xml:space="preserve"> </w:t>
      </w:r>
      <w:r w:rsidRPr="000D2481">
        <w:rPr>
          <w:sz w:val="18"/>
        </w:rPr>
        <w:t>kadrolar</w:t>
      </w:r>
      <w:r w:rsidRPr="000D2481" w:rsidR="007C20E2">
        <w:rPr>
          <w:sz w:val="18"/>
        </w:rPr>
        <w:t xml:space="preserve"> </w:t>
      </w:r>
      <w:r w:rsidRPr="000D2481">
        <w:rPr>
          <w:sz w:val="18"/>
        </w:rPr>
        <w:t>ihdas</w:t>
      </w:r>
      <w:r w:rsidRPr="000D2481" w:rsidR="007C20E2">
        <w:rPr>
          <w:sz w:val="18"/>
        </w:rPr>
        <w:t xml:space="preserve"> </w:t>
      </w:r>
      <w:r w:rsidRPr="000D2481">
        <w:rPr>
          <w:sz w:val="18"/>
        </w:rPr>
        <w:t>edilmektedir.</w:t>
      </w:r>
      <w:r w:rsidRPr="000D2481" w:rsidR="007C20E2">
        <w:rPr>
          <w:sz w:val="18"/>
        </w:rPr>
        <w:t xml:space="preserve"> </w:t>
      </w:r>
      <w:r w:rsidRPr="000D2481">
        <w:rPr>
          <w:sz w:val="18"/>
        </w:rPr>
        <w:t>Bazı</w:t>
      </w:r>
      <w:r w:rsidRPr="000D2481" w:rsidR="007C20E2">
        <w:rPr>
          <w:sz w:val="18"/>
        </w:rPr>
        <w:t xml:space="preserve"> </w:t>
      </w:r>
      <w:r w:rsidRPr="000D2481">
        <w:rPr>
          <w:sz w:val="18"/>
        </w:rPr>
        <w:t>büyük</w:t>
      </w:r>
      <w:r w:rsidRPr="000D2481" w:rsidR="007C20E2">
        <w:rPr>
          <w:sz w:val="18"/>
        </w:rPr>
        <w:t xml:space="preserve"> </w:t>
      </w:r>
      <w:r w:rsidRPr="000D2481">
        <w:rPr>
          <w:sz w:val="18"/>
        </w:rPr>
        <w:t>üniversiteler</w:t>
      </w:r>
      <w:r w:rsidRPr="000D2481" w:rsidR="007C20E2">
        <w:rPr>
          <w:sz w:val="18"/>
        </w:rPr>
        <w:t xml:space="preserve"> </w:t>
      </w:r>
      <w:r w:rsidRPr="000D2481">
        <w:rPr>
          <w:sz w:val="18"/>
        </w:rPr>
        <w:t>bölünmekte</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üniversitelere</w:t>
      </w:r>
      <w:r w:rsidRPr="000D2481" w:rsidR="007C20E2">
        <w:rPr>
          <w:sz w:val="18"/>
        </w:rPr>
        <w:t xml:space="preserve"> </w:t>
      </w:r>
      <w:r w:rsidRPr="000D2481">
        <w:rPr>
          <w:sz w:val="18"/>
        </w:rPr>
        <w:t>ait</w:t>
      </w:r>
      <w:r w:rsidRPr="000D2481" w:rsidR="007C20E2">
        <w:rPr>
          <w:sz w:val="18"/>
        </w:rPr>
        <w:t xml:space="preserve"> </w:t>
      </w:r>
      <w:r w:rsidRPr="000D2481">
        <w:rPr>
          <w:sz w:val="18"/>
        </w:rPr>
        <w:t>fakültelerin,</w:t>
      </w:r>
      <w:r w:rsidRPr="000D2481" w:rsidR="007C20E2">
        <w:rPr>
          <w:sz w:val="18"/>
        </w:rPr>
        <w:t xml:space="preserve"> </w:t>
      </w:r>
      <w:r w:rsidRPr="000D2481">
        <w:rPr>
          <w:sz w:val="18"/>
        </w:rPr>
        <w:t>yüksekokulların</w:t>
      </w:r>
      <w:r w:rsidRPr="000D2481" w:rsidR="007C20E2">
        <w:rPr>
          <w:sz w:val="18"/>
        </w:rPr>
        <w:t xml:space="preserve"> </w:t>
      </w:r>
      <w:r w:rsidRPr="000D2481">
        <w:rPr>
          <w:sz w:val="18"/>
        </w:rPr>
        <w:t>ve</w:t>
      </w:r>
      <w:r w:rsidRPr="000D2481" w:rsidR="007C20E2">
        <w:rPr>
          <w:sz w:val="18"/>
        </w:rPr>
        <w:t xml:space="preserve"> </w:t>
      </w:r>
      <w:r w:rsidRPr="000D2481">
        <w:rPr>
          <w:sz w:val="18"/>
        </w:rPr>
        <w:t>benzeri</w:t>
      </w:r>
      <w:r w:rsidRPr="000D2481" w:rsidR="007C20E2">
        <w:rPr>
          <w:sz w:val="18"/>
        </w:rPr>
        <w:t xml:space="preserve"> </w:t>
      </w:r>
      <w:r w:rsidRPr="000D2481">
        <w:rPr>
          <w:sz w:val="18"/>
        </w:rPr>
        <w:t>yükseköğretim</w:t>
      </w:r>
      <w:r w:rsidRPr="000D2481" w:rsidR="007C20E2">
        <w:rPr>
          <w:sz w:val="18"/>
        </w:rPr>
        <w:t xml:space="preserve"> </w:t>
      </w:r>
      <w:r w:rsidRPr="000D2481">
        <w:rPr>
          <w:sz w:val="18"/>
        </w:rPr>
        <w:t>birimlerinin</w:t>
      </w:r>
      <w:r w:rsidRPr="000D2481" w:rsidR="007C20E2">
        <w:rPr>
          <w:sz w:val="18"/>
        </w:rPr>
        <w:t xml:space="preserve"> </w:t>
      </w:r>
      <w:r w:rsidRPr="000D2481">
        <w:rPr>
          <w:sz w:val="18"/>
        </w:rPr>
        <w:t>bir</w:t>
      </w:r>
      <w:r w:rsidRPr="000D2481" w:rsidR="007C20E2">
        <w:rPr>
          <w:sz w:val="18"/>
        </w:rPr>
        <w:t xml:space="preserve"> </w:t>
      </w:r>
      <w:r w:rsidRPr="000D2481">
        <w:rPr>
          <w:sz w:val="18"/>
        </w:rPr>
        <w:t>kısmı</w:t>
      </w:r>
      <w:r w:rsidRPr="000D2481" w:rsidR="007C20E2">
        <w:rPr>
          <w:sz w:val="18"/>
        </w:rPr>
        <w:t xml:space="preserve"> </w:t>
      </w:r>
      <w:r w:rsidRPr="000D2481">
        <w:rPr>
          <w:sz w:val="18"/>
        </w:rPr>
        <w:t>yeni</w:t>
      </w:r>
      <w:r w:rsidRPr="000D2481" w:rsidR="007C20E2">
        <w:rPr>
          <w:sz w:val="18"/>
        </w:rPr>
        <w:t xml:space="preserve"> </w:t>
      </w:r>
      <w:r w:rsidRPr="000D2481">
        <w:rPr>
          <w:sz w:val="18"/>
        </w:rPr>
        <w:t>kurulan</w:t>
      </w:r>
      <w:r w:rsidRPr="000D2481" w:rsidR="007C20E2">
        <w:rPr>
          <w:sz w:val="18"/>
        </w:rPr>
        <w:t xml:space="preserve"> </w:t>
      </w:r>
      <w:r w:rsidRPr="000D2481">
        <w:rPr>
          <w:sz w:val="18"/>
        </w:rPr>
        <w:t>üniversitelere</w:t>
      </w:r>
      <w:r w:rsidRPr="000D2481" w:rsidR="007C20E2">
        <w:rPr>
          <w:sz w:val="18"/>
        </w:rPr>
        <w:t xml:space="preserve"> </w:t>
      </w:r>
      <w:r w:rsidRPr="000D2481">
        <w:rPr>
          <w:sz w:val="18"/>
        </w:rPr>
        <w:t>bağlanmaktadır.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Üniversitelerin</w:t>
      </w:r>
      <w:r w:rsidRPr="000D2481" w:rsidR="007C20E2">
        <w:rPr>
          <w:sz w:val="18"/>
        </w:rPr>
        <w:t xml:space="preserve"> </w:t>
      </w:r>
      <w:r w:rsidRPr="000D2481">
        <w:rPr>
          <w:sz w:val="18"/>
        </w:rPr>
        <w:t>büyüklüğüyle</w:t>
      </w:r>
      <w:r w:rsidRPr="000D2481" w:rsidR="007C20E2">
        <w:rPr>
          <w:sz w:val="18"/>
        </w:rPr>
        <w:t xml:space="preserve"> </w:t>
      </w:r>
      <w:r w:rsidRPr="000D2481">
        <w:rPr>
          <w:sz w:val="18"/>
        </w:rPr>
        <w:t>ihtisaslaşması</w:t>
      </w:r>
      <w:r w:rsidRPr="000D2481" w:rsidR="007C20E2">
        <w:rPr>
          <w:sz w:val="18"/>
        </w:rPr>
        <w:t xml:space="preserve"> </w:t>
      </w:r>
      <w:r w:rsidRPr="000D2481">
        <w:rPr>
          <w:sz w:val="18"/>
        </w:rPr>
        <w:t>engellenmektedir.</w:t>
      </w:r>
      <w:r w:rsidRPr="000D2481" w:rsidR="007C20E2">
        <w:rPr>
          <w:sz w:val="18"/>
        </w:rPr>
        <w:t xml:space="preserve"> </w:t>
      </w:r>
      <w:r w:rsidRPr="000D2481">
        <w:rPr>
          <w:sz w:val="18"/>
        </w:rPr>
        <w:t>Dünyadaki</w:t>
      </w:r>
      <w:r w:rsidRPr="000D2481" w:rsidR="007C20E2">
        <w:rPr>
          <w:sz w:val="18"/>
        </w:rPr>
        <w:t xml:space="preserve"> </w:t>
      </w:r>
      <w:r w:rsidRPr="000D2481">
        <w:rPr>
          <w:sz w:val="18"/>
        </w:rPr>
        <w:t>örneklerde</w:t>
      </w:r>
      <w:r w:rsidRPr="000D2481" w:rsidR="007C20E2">
        <w:rPr>
          <w:sz w:val="18"/>
        </w:rPr>
        <w:t xml:space="preserve"> </w:t>
      </w:r>
      <w:r w:rsidRPr="000D2481">
        <w:rPr>
          <w:sz w:val="18"/>
        </w:rPr>
        <w:t>öğrenci</w:t>
      </w:r>
      <w:r w:rsidRPr="000D2481" w:rsidR="007C20E2">
        <w:rPr>
          <w:sz w:val="18"/>
        </w:rPr>
        <w:t xml:space="preserve"> </w:t>
      </w:r>
      <w:r w:rsidRPr="000D2481">
        <w:rPr>
          <w:sz w:val="18"/>
        </w:rPr>
        <w:t>ve</w:t>
      </w:r>
      <w:r w:rsidRPr="000D2481" w:rsidR="007C20E2">
        <w:rPr>
          <w:sz w:val="18"/>
        </w:rPr>
        <w:t xml:space="preserve"> </w:t>
      </w:r>
      <w:r w:rsidRPr="000D2481">
        <w:rPr>
          <w:sz w:val="18"/>
        </w:rPr>
        <w:t>öğretim</w:t>
      </w:r>
      <w:r w:rsidRPr="000D2481" w:rsidR="007C20E2">
        <w:rPr>
          <w:sz w:val="18"/>
        </w:rPr>
        <w:t xml:space="preserve"> </w:t>
      </w:r>
      <w:r w:rsidRPr="000D2481">
        <w:rPr>
          <w:sz w:val="18"/>
        </w:rPr>
        <w:t>üyesi</w:t>
      </w:r>
      <w:r w:rsidRPr="000D2481" w:rsidR="007C20E2">
        <w:rPr>
          <w:sz w:val="18"/>
        </w:rPr>
        <w:t xml:space="preserve"> </w:t>
      </w:r>
      <w:r w:rsidRPr="000D2481">
        <w:rPr>
          <w:sz w:val="18"/>
        </w:rPr>
        <w:t>sayıları</w:t>
      </w:r>
      <w:r w:rsidRPr="000D2481" w:rsidR="007C20E2">
        <w:rPr>
          <w:sz w:val="18"/>
        </w:rPr>
        <w:t xml:space="preserve"> </w:t>
      </w:r>
      <w:r w:rsidRPr="000D2481">
        <w:rPr>
          <w:sz w:val="18"/>
        </w:rPr>
        <w:t>fazla</w:t>
      </w:r>
      <w:r w:rsidRPr="000D2481" w:rsidR="007C20E2">
        <w:rPr>
          <w:sz w:val="18"/>
        </w:rPr>
        <w:t xml:space="preserve"> </w:t>
      </w:r>
      <w:r w:rsidRPr="000D2481">
        <w:rPr>
          <w:sz w:val="18"/>
        </w:rPr>
        <w:t>olan</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bölündüğü</w:t>
      </w:r>
      <w:r w:rsidRPr="000D2481" w:rsidR="007C20E2">
        <w:rPr>
          <w:sz w:val="18"/>
        </w:rPr>
        <w:t xml:space="preserve"> </w:t>
      </w:r>
      <w:r w:rsidRPr="000D2481">
        <w:rPr>
          <w:sz w:val="18"/>
        </w:rPr>
        <w:t>görülmektedir.</w:t>
      </w:r>
      <w:r w:rsidRPr="000D2481" w:rsidR="007C20E2">
        <w:rPr>
          <w:sz w:val="18"/>
        </w:rPr>
        <w:t xml:space="preserve"> </w:t>
      </w:r>
      <w:r w:rsidRPr="000D2481">
        <w:rPr>
          <w:sz w:val="18"/>
        </w:rPr>
        <w:t>İstatistiklere</w:t>
      </w:r>
      <w:r w:rsidRPr="000D2481" w:rsidR="007C20E2">
        <w:rPr>
          <w:sz w:val="18"/>
        </w:rPr>
        <w:t xml:space="preserve"> </w:t>
      </w:r>
      <w:r w:rsidRPr="000D2481">
        <w:rPr>
          <w:sz w:val="18"/>
        </w:rPr>
        <w:t>göre</w:t>
      </w:r>
      <w:r w:rsidRPr="000D2481" w:rsidR="007C20E2">
        <w:rPr>
          <w:sz w:val="18"/>
        </w:rPr>
        <w:t xml:space="preserve"> </w:t>
      </w:r>
      <w:r w:rsidRPr="000D2481">
        <w:rPr>
          <w:sz w:val="18"/>
        </w:rPr>
        <w:t>üniversitelerin</w:t>
      </w:r>
      <w:r w:rsidRPr="000D2481" w:rsidR="007C20E2">
        <w:rPr>
          <w:sz w:val="18"/>
        </w:rPr>
        <w:t xml:space="preserve"> </w:t>
      </w:r>
      <w:r w:rsidRPr="000D2481">
        <w:rPr>
          <w:sz w:val="18"/>
        </w:rPr>
        <w:t>yapısı</w:t>
      </w:r>
      <w:r w:rsidRPr="000D2481" w:rsidR="007C20E2">
        <w:rPr>
          <w:sz w:val="18"/>
        </w:rPr>
        <w:t xml:space="preserve"> </w:t>
      </w:r>
      <w:r w:rsidRPr="000D2481">
        <w:rPr>
          <w:sz w:val="18"/>
        </w:rPr>
        <w:t>küçüldükçe</w:t>
      </w:r>
      <w:r w:rsidRPr="000D2481" w:rsidR="007C20E2">
        <w:rPr>
          <w:sz w:val="18"/>
        </w:rPr>
        <w:t xml:space="preserve"> </w:t>
      </w:r>
      <w:r w:rsidRPr="000D2481">
        <w:rPr>
          <w:sz w:val="18"/>
        </w:rPr>
        <w:t>üniversitelerin</w:t>
      </w:r>
      <w:r w:rsidRPr="000D2481" w:rsidR="007C20E2">
        <w:rPr>
          <w:sz w:val="18"/>
        </w:rPr>
        <w:t xml:space="preserve"> </w:t>
      </w:r>
      <w:r w:rsidRPr="000D2481">
        <w:rPr>
          <w:sz w:val="18"/>
        </w:rPr>
        <w:t>üretkenliğinin,</w:t>
      </w:r>
      <w:r w:rsidRPr="000D2481" w:rsidR="007C20E2">
        <w:rPr>
          <w:sz w:val="18"/>
        </w:rPr>
        <w:t xml:space="preserve"> </w:t>
      </w:r>
      <w:r w:rsidRPr="000D2481">
        <w:rPr>
          <w:sz w:val="18"/>
        </w:rPr>
        <w:t>bilime,</w:t>
      </w:r>
      <w:r w:rsidRPr="000D2481" w:rsidR="007C20E2">
        <w:rPr>
          <w:sz w:val="18"/>
        </w:rPr>
        <w:t xml:space="preserve"> </w:t>
      </w:r>
      <w:r w:rsidRPr="000D2481">
        <w:rPr>
          <w:sz w:val="18"/>
        </w:rPr>
        <w:t>ülke</w:t>
      </w:r>
      <w:r w:rsidRPr="000D2481" w:rsidR="007C20E2">
        <w:rPr>
          <w:sz w:val="18"/>
        </w:rPr>
        <w:t xml:space="preserve"> </w:t>
      </w:r>
      <w:r w:rsidRPr="000D2481">
        <w:rPr>
          <w:sz w:val="18"/>
        </w:rPr>
        <w:t>stratejisine</w:t>
      </w:r>
      <w:r w:rsidRPr="000D2481" w:rsidR="007C20E2">
        <w:rPr>
          <w:sz w:val="18"/>
        </w:rPr>
        <w:t xml:space="preserve"> </w:t>
      </w:r>
      <w:r w:rsidRPr="000D2481">
        <w:rPr>
          <w:sz w:val="18"/>
        </w:rPr>
        <w:t>ve</w:t>
      </w:r>
      <w:r w:rsidRPr="000D2481" w:rsidR="007C20E2">
        <w:rPr>
          <w:sz w:val="18"/>
        </w:rPr>
        <w:t xml:space="preserve"> </w:t>
      </w:r>
      <w:r w:rsidRPr="000D2481">
        <w:rPr>
          <w:sz w:val="18"/>
        </w:rPr>
        <w:t>ekonomisine</w:t>
      </w:r>
      <w:r w:rsidRPr="000D2481" w:rsidR="007C20E2">
        <w:rPr>
          <w:sz w:val="18"/>
        </w:rPr>
        <w:t xml:space="preserve"> </w:t>
      </w:r>
      <w:r w:rsidRPr="000D2481">
        <w:rPr>
          <w:sz w:val="18"/>
        </w:rPr>
        <w:t>katkısının</w:t>
      </w:r>
      <w:r w:rsidRPr="000D2481" w:rsidR="007C20E2">
        <w:rPr>
          <w:sz w:val="18"/>
        </w:rPr>
        <w:t xml:space="preserve"> </w:t>
      </w:r>
      <w:r w:rsidRPr="000D2481">
        <w:rPr>
          <w:sz w:val="18"/>
        </w:rPr>
        <w:t>arttığı</w:t>
      </w:r>
      <w:r w:rsidRPr="000D2481" w:rsidR="007C20E2">
        <w:rPr>
          <w:sz w:val="18"/>
        </w:rPr>
        <w:t xml:space="preserve"> </w:t>
      </w:r>
      <w:r w:rsidRPr="000D2481">
        <w:rPr>
          <w:sz w:val="18"/>
        </w:rPr>
        <w:t>bilinmektedir.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Az</w:t>
      </w:r>
      <w:r w:rsidRPr="000D2481" w:rsidR="007C20E2">
        <w:rPr>
          <w:sz w:val="18"/>
        </w:rPr>
        <w:t xml:space="preserve"> </w:t>
      </w:r>
      <w:r w:rsidRPr="000D2481">
        <w:rPr>
          <w:sz w:val="18"/>
        </w:rPr>
        <w:t>önce</w:t>
      </w:r>
      <w:r w:rsidRPr="000D2481" w:rsidR="007C20E2">
        <w:rPr>
          <w:sz w:val="18"/>
        </w:rPr>
        <w:t xml:space="preserve"> </w:t>
      </w:r>
      <w:r w:rsidRPr="000D2481">
        <w:rPr>
          <w:sz w:val="18"/>
        </w:rPr>
        <w:t>konuşma</w:t>
      </w:r>
      <w:r w:rsidRPr="000D2481" w:rsidR="007C20E2">
        <w:rPr>
          <w:sz w:val="18"/>
        </w:rPr>
        <w:t xml:space="preserve"> </w:t>
      </w:r>
      <w:r w:rsidRPr="000D2481">
        <w:rPr>
          <w:sz w:val="18"/>
        </w:rPr>
        <w:t>yapan</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arkadaşlarımı</w:t>
      </w:r>
      <w:r w:rsidRPr="000D2481" w:rsidR="007C20E2">
        <w:rPr>
          <w:sz w:val="18"/>
        </w:rPr>
        <w:t xml:space="preserve"> </w:t>
      </w:r>
      <w:r w:rsidRPr="000D2481">
        <w:rPr>
          <w:sz w:val="18"/>
        </w:rPr>
        <w:t>da</w:t>
      </w:r>
      <w:r w:rsidRPr="000D2481" w:rsidR="007C20E2">
        <w:rPr>
          <w:sz w:val="18"/>
        </w:rPr>
        <w:t xml:space="preserve"> </w:t>
      </w:r>
      <w:r w:rsidRPr="000D2481">
        <w:rPr>
          <w:sz w:val="18"/>
        </w:rPr>
        <w:t>dikkatlice</w:t>
      </w:r>
      <w:r w:rsidRPr="000D2481" w:rsidR="007C20E2">
        <w:rPr>
          <w:sz w:val="18"/>
        </w:rPr>
        <w:t xml:space="preserve"> </w:t>
      </w:r>
      <w:r w:rsidRPr="000D2481">
        <w:rPr>
          <w:sz w:val="18"/>
        </w:rPr>
        <w:t>dinledim.</w:t>
      </w:r>
      <w:r w:rsidRPr="000D2481" w:rsidR="007C20E2">
        <w:rPr>
          <w:sz w:val="18"/>
        </w:rPr>
        <w:t xml:space="preserve"> </w:t>
      </w:r>
      <w:r w:rsidRPr="000D2481">
        <w:rPr>
          <w:sz w:val="18"/>
        </w:rPr>
        <w:t>Sanki</w:t>
      </w:r>
      <w:r w:rsidRPr="000D2481" w:rsidR="007C20E2">
        <w:rPr>
          <w:sz w:val="18"/>
        </w:rPr>
        <w:t xml:space="preserve"> </w:t>
      </w:r>
      <w:r w:rsidRPr="000D2481">
        <w:rPr>
          <w:sz w:val="18"/>
        </w:rPr>
        <w:t>ilk</w:t>
      </w:r>
      <w:r w:rsidRPr="000D2481" w:rsidR="007C20E2">
        <w:rPr>
          <w:sz w:val="18"/>
        </w:rPr>
        <w:t xml:space="preserve"> </w:t>
      </w:r>
      <w:r w:rsidRPr="000D2481">
        <w:rPr>
          <w:sz w:val="18"/>
        </w:rPr>
        <w:t>kez</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bölündüğünü</w:t>
      </w:r>
      <w:r w:rsidRPr="000D2481" w:rsidR="007C20E2">
        <w:rPr>
          <w:sz w:val="18"/>
        </w:rPr>
        <w:t xml:space="preserve"> </w:t>
      </w:r>
      <w:r w:rsidRPr="000D2481">
        <w:rPr>
          <w:sz w:val="18"/>
        </w:rPr>
        <w:t>anlatıyorlar.</w:t>
      </w:r>
      <w:r w:rsidRPr="000D2481" w:rsidR="007C20E2">
        <w:rPr>
          <w:sz w:val="18"/>
        </w:rPr>
        <w:t xml:space="preserve"> </w:t>
      </w:r>
      <w:r w:rsidRPr="000D2481">
        <w:rPr>
          <w:sz w:val="18"/>
        </w:rPr>
        <w:t>Aslında</w:t>
      </w:r>
      <w:r w:rsidRPr="000D2481" w:rsidR="007C20E2">
        <w:rPr>
          <w:sz w:val="18"/>
        </w:rPr>
        <w:t xml:space="preserve"> </w:t>
      </w:r>
      <w:r w:rsidRPr="000D2481">
        <w:rPr>
          <w:sz w:val="18"/>
        </w:rPr>
        <w:t>kendi</w:t>
      </w:r>
      <w:r w:rsidRPr="000D2481" w:rsidR="007C20E2">
        <w:rPr>
          <w:sz w:val="18"/>
        </w:rPr>
        <w:t xml:space="preserve"> </w:t>
      </w:r>
      <w:r w:rsidRPr="000D2481">
        <w:rPr>
          <w:sz w:val="18"/>
        </w:rPr>
        <w:t>mezun</w:t>
      </w:r>
      <w:r w:rsidRPr="000D2481" w:rsidR="007C20E2">
        <w:rPr>
          <w:sz w:val="18"/>
        </w:rPr>
        <w:t xml:space="preserve"> </w:t>
      </w:r>
      <w:r w:rsidRPr="000D2481">
        <w:rPr>
          <w:sz w:val="18"/>
        </w:rPr>
        <w:t>oldukları</w:t>
      </w:r>
      <w:r w:rsidRPr="000D2481" w:rsidR="007C20E2">
        <w:rPr>
          <w:sz w:val="18"/>
        </w:rPr>
        <w:t xml:space="preserve"> </w:t>
      </w:r>
      <w:r w:rsidRPr="000D2481">
        <w:rPr>
          <w:sz w:val="18"/>
        </w:rPr>
        <w:t>üniversitelerin</w:t>
      </w:r>
      <w:r w:rsidRPr="000D2481" w:rsidR="007C20E2">
        <w:rPr>
          <w:sz w:val="18"/>
        </w:rPr>
        <w:t xml:space="preserve"> </w:t>
      </w:r>
      <w:r w:rsidRPr="000D2481">
        <w:rPr>
          <w:sz w:val="18"/>
        </w:rPr>
        <w:t>de</w:t>
      </w:r>
      <w:r w:rsidRPr="000D2481" w:rsidR="007C20E2">
        <w:rPr>
          <w:sz w:val="18"/>
        </w:rPr>
        <w:t xml:space="preserve"> </w:t>
      </w:r>
      <w:r w:rsidRPr="000D2481">
        <w:rPr>
          <w:sz w:val="18"/>
        </w:rPr>
        <w:t>bir</w:t>
      </w:r>
      <w:r w:rsidRPr="000D2481" w:rsidR="007C20E2">
        <w:rPr>
          <w:sz w:val="18"/>
        </w:rPr>
        <w:t xml:space="preserve"> </w:t>
      </w:r>
      <w:r w:rsidRPr="000D2481">
        <w:rPr>
          <w:sz w:val="18"/>
        </w:rPr>
        <w:t>bölünme</w:t>
      </w:r>
      <w:r w:rsidRPr="000D2481" w:rsidR="007C20E2">
        <w:rPr>
          <w:sz w:val="18"/>
        </w:rPr>
        <w:t xml:space="preserve"> </w:t>
      </w:r>
      <w:r w:rsidRPr="000D2481">
        <w:rPr>
          <w:sz w:val="18"/>
        </w:rPr>
        <w:t>üniversitesi</w:t>
      </w:r>
      <w:r w:rsidRPr="000D2481" w:rsidR="007C20E2">
        <w:rPr>
          <w:sz w:val="18"/>
        </w:rPr>
        <w:t xml:space="preserve"> </w:t>
      </w:r>
      <w:r w:rsidRPr="000D2481">
        <w:rPr>
          <w:sz w:val="18"/>
        </w:rPr>
        <w:t>olduğunu,</w:t>
      </w:r>
      <w:r w:rsidRPr="000D2481" w:rsidR="007C20E2">
        <w:rPr>
          <w:sz w:val="18"/>
        </w:rPr>
        <w:t xml:space="preserve"> </w:t>
      </w:r>
      <w:r w:rsidRPr="000D2481">
        <w:rPr>
          <w:sz w:val="18"/>
        </w:rPr>
        <w:t>daha</w:t>
      </w:r>
      <w:r w:rsidRPr="000D2481" w:rsidR="007C20E2">
        <w:rPr>
          <w:sz w:val="18"/>
        </w:rPr>
        <w:t xml:space="preserve"> </w:t>
      </w:r>
      <w:r w:rsidRPr="000D2481">
        <w:rPr>
          <w:sz w:val="18"/>
        </w:rPr>
        <w:t>doğrusu</w:t>
      </w:r>
      <w:r w:rsidRPr="000D2481" w:rsidR="007C20E2">
        <w:rPr>
          <w:sz w:val="18"/>
        </w:rPr>
        <w:t xml:space="preserve"> </w:t>
      </w:r>
      <w:r w:rsidRPr="000D2481">
        <w:rPr>
          <w:sz w:val="18"/>
        </w:rPr>
        <w:t>yavru</w:t>
      </w:r>
      <w:r w:rsidRPr="000D2481" w:rsidR="007C20E2">
        <w:rPr>
          <w:sz w:val="18"/>
        </w:rPr>
        <w:t xml:space="preserve"> </w:t>
      </w:r>
      <w:r w:rsidRPr="000D2481">
        <w:rPr>
          <w:sz w:val="18"/>
        </w:rPr>
        <w:t>üniversitelerin</w:t>
      </w:r>
      <w:r w:rsidRPr="000D2481" w:rsidR="007C20E2">
        <w:rPr>
          <w:sz w:val="18"/>
        </w:rPr>
        <w:t xml:space="preserve"> </w:t>
      </w:r>
      <w:r w:rsidRPr="000D2481">
        <w:rPr>
          <w:sz w:val="18"/>
        </w:rPr>
        <w:t>birinden</w:t>
      </w:r>
      <w:r w:rsidRPr="000D2481" w:rsidR="007C20E2">
        <w:rPr>
          <w:sz w:val="18"/>
        </w:rPr>
        <w:t xml:space="preserve"> </w:t>
      </w:r>
      <w:r w:rsidRPr="000D2481">
        <w:rPr>
          <w:sz w:val="18"/>
        </w:rPr>
        <w:t>mezun</w:t>
      </w:r>
      <w:r w:rsidRPr="000D2481" w:rsidR="007C20E2">
        <w:rPr>
          <w:sz w:val="18"/>
        </w:rPr>
        <w:t xml:space="preserve"> </w:t>
      </w:r>
      <w:r w:rsidRPr="000D2481">
        <w:rPr>
          <w:sz w:val="18"/>
        </w:rPr>
        <w:t>olduklarını</w:t>
      </w:r>
      <w:r w:rsidRPr="000D2481" w:rsidR="007C20E2">
        <w:rPr>
          <w:sz w:val="18"/>
        </w:rPr>
        <w:t xml:space="preserve"> </w:t>
      </w:r>
      <w:r w:rsidRPr="000D2481">
        <w:rPr>
          <w:sz w:val="18"/>
        </w:rPr>
        <w:t>da</w:t>
      </w:r>
      <w:r w:rsidRPr="000D2481" w:rsidR="007C20E2">
        <w:rPr>
          <w:sz w:val="18"/>
        </w:rPr>
        <w:t xml:space="preserve"> </w:t>
      </w:r>
      <w:r w:rsidRPr="000D2481">
        <w:rPr>
          <w:sz w:val="18"/>
        </w:rPr>
        <w:t>görebilirsiniz.</w:t>
      </w:r>
    </w:p>
    <w:p w:rsidRPr="000D2481" w:rsidR="00AF2B30" w:rsidP="000D2481" w:rsidRDefault="00AF2B30">
      <w:pPr>
        <w:pStyle w:val="GENELKURUL"/>
        <w:spacing w:line="240" w:lineRule="auto"/>
        <w:rPr>
          <w:sz w:val="18"/>
        </w:rPr>
      </w:pPr>
      <w:r w:rsidRPr="000D2481">
        <w:rPr>
          <w:sz w:val="18"/>
        </w:rPr>
        <w:t>Bunu</w:t>
      </w:r>
      <w:r w:rsidRPr="000D2481" w:rsidR="007C20E2">
        <w:rPr>
          <w:sz w:val="18"/>
        </w:rPr>
        <w:t xml:space="preserve"> </w:t>
      </w:r>
      <w:r w:rsidRPr="000D2481">
        <w:rPr>
          <w:sz w:val="18"/>
        </w:rPr>
        <w:t>kendi</w:t>
      </w:r>
      <w:r w:rsidRPr="000D2481" w:rsidR="007C20E2">
        <w:rPr>
          <w:sz w:val="18"/>
        </w:rPr>
        <w:t xml:space="preserve"> </w:t>
      </w:r>
      <w:r w:rsidRPr="000D2481">
        <w:rPr>
          <w:sz w:val="18"/>
        </w:rPr>
        <w:t>üniversitemle</w:t>
      </w:r>
      <w:r w:rsidRPr="000D2481" w:rsidR="007C20E2">
        <w:rPr>
          <w:sz w:val="18"/>
        </w:rPr>
        <w:t xml:space="preserve"> </w:t>
      </w:r>
      <w:r w:rsidRPr="000D2481">
        <w:rPr>
          <w:sz w:val="18"/>
        </w:rPr>
        <w:t>yani</w:t>
      </w:r>
      <w:r w:rsidRPr="000D2481" w:rsidR="007C20E2">
        <w:rPr>
          <w:sz w:val="18"/>
        </w:rPr>
        <w:t xml:space="preserve"> </w:t>
      </w:r>
      <w:r w:rsidRPr="000D2481">
        <w:rPr>
          <w:sz w:val="18"/>
        </w:rPr>
        <w:t>2007</w:t>
      </w:r>
      <w:r w:rsidRPr="000D2481" w:rsidR="007C20E2">
        <w:rPr>
          <w:sz w:val="18"/>
        </w:rPr>
        <w:t xml:space="preserve"> </w:t>
      </w:r>
      <w:r w:rsidRPr="000D2481">
        <w:rPr>
          <w:sz w:val="18"/>
        </w:rPr>
        <w:t>yılında</w:t>
      </w:r>
      <w:r w:rsidRPr="000D2481" w:rsidR="007C20E2">
        <w:rPr>
          <w:sz w:val="18"/>
        </w:rPr>
        <w:t xml:space="preserve"> </w:t>
      </w:r>
      <w:r w:rsidRPr="000D2481">
        <w:rPr>
          <w:sz w:val="18"/>
        </w:rPr>
        <w:t>kurulan</w:t>
      </w:r>
      <w:r w:rsidRPr="000D2481" w:rsidR="007C20E2">
        <w:rPr>
          <w:sz w:val="18"/>
        </w:rPr>
        <w:t xml:space="preserve"> </w:t>
      </w:r>
      <w:r w:rsidRPr="000D2481">
        <w:rPr>
          <w:sz w:val="18"/>
        </w:rPr>
        <w:t>ve</w:t>
      </w:r>
      <w:r w:rsidRPr="000D2481" w:rsidR="007C20E2">
        <w:rPr>
          <w:sz w:val="18"/>
        </w:rPr>
        <w:t xml:space="preserve"> </w:t>
      </w:r>
      <w:r w:rsidRPr="000D2481">
        <w:rPr>
          <w:sz w:val="18"/>
        </w:rPr>
        <w:t>kurucu</w:t>
      </w:r>
      <w:r w:rsidRPr="000D2481" w:rsidR="007C20E2">
        <w:rPr>
          <w:sz w:val="18"/>
        </w:rPr>
        <w:t xml:space="preserve"> </w:t>
      </w:r>
      <w:r w:rsidRPr="000D2481">
        <w:rPr>
          <w:sz w:val="18"/>
        </w:rPr>
        <w:t>rektörlüğünü</w:t>
      </w:r>
      <w:r w:rsidRPr="000D2481" w:rsidR="007C20E2">
        <w:rPr>
          <w:sz w:val="18"/>
        </w:rPr>
        <w:t xml:space="preserve"> </w:t>
      </w:r>
      <w:r w:rsidRPr="000D2481">
        <w:rPr>
          <w:sz w:val="18"/>
        </w:rPr>
        <w:t>yaptığım,</w:t>
      </w:r>
      <w:r w:rsidRPr="000D2481" w:rsidR="007C20E2">
        <w:rPr>
          <w:sz w:val="18"/>
        </w:rPr>
        <w:t xml:space="preserve"> </w:t>
      </w:r>
      <w:r w:rsidRPr="000D2481">
        <w:rPr>
          <w:sz w:val="18"/>
        </w:rPr>
        <w:t>2</w:t>
      </w:r>
      <w:r w:rsidRPr="000D2481" w:rsidR="007C20E2">
        <w:rPr>
          <w:sz w:val="18"/>
        </w:rPr>
        <w:t xml:space="preserve"> </w:t>
      </w:r>
      <w:r w:rsidRPr="000D2481">
        <w:rPr>
          <w:sz w:val="18"/>
        </w:rPr>
        <w:t>dönem</w:t>
      </w:r>
      <w:r w:rsidRPr="000D2481" w:rsidR="007C20E2">
        <w:rPr>
          <w:sz w:val="18"/>
        </w:rPr>
        <w:t xml:space="preserve"> </w:t>
      </w:r>
      <w:r w:rsidRPr="000D2481">
        <w:rPr>
          <w:sz w:val="18"/>
        </w:rPr>
        <w:t>rektörlüğünü</w:t>
      </w:r>
      <w:r w:rsidRPr="000D2481" w:rsidR="007C20E2">
        <w:rPr>
          <w:sz w:val="18"/>
        </w:rPr>
        <w:t xml:space="preserve"> </w:t>
      </w:r>
      <w:r w:rsidRPr="000D2481">
        <w:rPr>
          <w:sz w:val="18"/>
        </w:rPr>
        <w:t>başarıyla</w:t>
      </w:r>
      <w:r w:rsidRPr="000D2481" w:rsidR="007C20E2">
        <w:rPr>
          <w:sz w:val="18"/>
        </w:rPr>
        <w:t xml:space="preserve"> </w:t>
      </w:r>
      <w:r w:rsidRPr="000D2481">
        <w:rPr>
          <w:sz w:val="18"/>
        </w:rPr>
        <w:t>sürdürdüğümü</w:t>
      </w:r>
      <w:r w:rsidRPr="000D2481" w:rsidR="007C20E2">
        <w:rPr>
          <w:sz w:val="18"/>
        </w:rPr>
        <w:t xml:space="preserve"> </w:t>
      </w:r>
      <w:r w:rsidRPr="000D2481">
        <w:rPr>
          <w:sz w:val="18"/>
        </w:rPr>
        <w:t>düşündüğüm</w:t>
      </w:r>
      <w:r w:rsidRPr="000D2481" w:rsidR="007C20E2">
        <w:rPr>
          <w:sz w:val="18"/>
        </w:rPr>
        <w:t xml:space="preserve"> </w:t>
      </w:r>
      <w:r w:rsidRPr="000D2481">
        <w:rPr>
          <w:sz w:val="18"/>
        </w:rPr>
        <w:t>Karabük</w:t>
      </w:r>
      <w:r w:rsidRPr="000D2481" w:rsidR="007C20E2">
        <w:rPr>
          <w:sz w:val="18"/>
        </w:rPr>
        <w:t xml:space="preserve"> </w:t>
      </w:r>
      <w:r w:rsidRPr="000D2481">
        <w:rPr>
          <w:sz w:val="18"/>
        </w:rPr>
        <w:t>Üniversitesiyle</w:t>
      </w:r>
      <w:r w:rsidRPr="000D2481" w:rsidR="007C20E2">
        <w:rPr>
          <w:sz w:val="18"/>
        </w:rPr>
        <w:t xml:space="preserve"> </w:t>
      </w:r>
      <w:r w:rsidRPr="000D2481">
        <w:rPr>
          <w:sz w:val="18"/>
        </w:rPr>
        <w:t>anlatmak</w:t>
      </w:r>
      <w:r w:rsidRPr="000D2481" w:rsidR="007C20E2">
        <w:rPr>
          <w:sz w:val="18"/>
        </w:rPr>
        <w:t xml:space="preserve"> </w:t>
      </w:r>
      <w:r w:rsidRPr="000D2481">
        <w:rPr>
          <w:sz w:val="18"/>
        </w:rPr>
        <w:t>istiyorum.</w:t>
      </w:r>
      <w:r w:rsidRPr="000D2481" w:rsidR="007C20E2">
        <w:rPr>
          <w:sz w:val="18"/>
        </w:rPr>
        <w:t xml:space="preserve"> </w:t>
      </w:r>
      <w:r w:rsidRPr="000D2481">
        <w:rPr>
          <w:sz w:val="18"/>
        </w:rPr>
        <w:t>Anadolu’nun</w:t>
      </w:r>
      <w:r w:rsidRPr="000D2481" w:rsidR="007C20E2">
        <w:rPr>
          <w:sz w:val="18"/>
        </w:rPr>
        <w:t xml:space="preserve"> </w:t>
      </w:r>
      <w:r w:rsidRPr="000D2481">
        <w:rPr>
          <w:sz w:val="18"/>
        </w:rPr>
        <w:t>bir</w:t>
      </w:r>
      <w:r w:rsidRPr="000D2481" w:rsidR="007C20E2">
        <w:rPr>
          <w:sz w:val="18"/>
        </w:rPr>
        <w:t xml:space="preserve"> </w:t>
      </w:r>
      <w:r w:rsidRPr="000D2481">
        <w:rPr>
          <w:sz w:val="18"/>
        </w:rPr>
        <w:t>köşesinde</w:t>
      </w:r>
      <w:r w:rsidRPr="000D2481" w:rsidR="007C20E2">
        <w:rPr>
          <w:sz w:val="18"/>
        </w:rPr>
        <w:t xml:space="preserve"> </w:t>
      </w:r>
      <w:r w:rsidRPr="000D2481">
        <w:rPr>
          <w:sz w:val="18"/>
        </w:rPr>
        <w:t>kurulan</w:t>
      </w:r>
      <w:r w:rsidRPr="000D2481" w:rsidR="007C20E2">
        <w:rPr>
          <w:sz w:val="18"/>
        </w:rPr>
        <w:t xml:space="preserve"> </w:t>
      </w:r>
      <w:r w:rsidRPr="000D2481">
        <w:rPr>
          <w:sz w:val="18"/>
        </w:rPr>
        <w:t>üniversite</w:t>
      </w:r>
      <w:r w:rsidRPr="000D2481" w:rsidR="007C20E2">
        <w:rPr>
          <w:sz w:val="18"/>
        </w:rPr>
        <w:t xml:space="preserve"> </w:t>
      </w:r>
      <w:r w:rsidRPr="000D2481">
        <w:rPr>
          <w:sz w:val="18"/>
        </w:rPr>
        <w:t>bugün</w:t>
      </w:r>
      <w:r w:rsidRPr="000D2481" w:rsidR="007C20E2">
        <w:rPr>
          <w:sz w:val="18"/>
        </w:rPr>
        <w:t xml:space="preserve"> </w:t>
      </w:r>
      <w:r w:rsidRPr="000D2481">
        <w:rPr>
          <w:sz w:val="18"/>
        </w:rPr>
        <w:t>50</w:t>
      </w:r>
      <w:r w:rsidRPr="000D2481" w:rsidR="007C20E2">
        <w:rPr>
          <w:sz w:val="18"/>
        </w:rPr>
        <w:t xml:space="preserve"> </w:t>
      </w:r>
      <w:r w:rsidRPr="000D2481">
        <w:rPr>
          <w:sz w:val="18"/>
        </w:rPr>
        <w:t>bini</w:t>
      </w:r>
      <w:r w:rsidRPr="000D2481" w:rsidR="007C20E2">
        <w:rPr>
          <w:sz w:val="18"/>
        </w:rPr>
        <w:t xml:space="preserve"> </w:t>
      </w:r>
      <w:r w:rsidRPr="000D2481">
        <w:rPr>
          <w:sz w:val="18"/>
        </w:rPr>
        <w:t>aşan</w:t>
      </w:r>
      <w:r w:rsidRPr="000D2481" w:rsidR="007C20E2">
        <w:rPr>
          <w:sz w:val="18"/>
        </w:rPr>
        <w:t xml:space="preserve"> </w:t>
      </w:r>
      <w:r w:rsidRPr="000D2481">
        <w:rPr>
          <w:sz w:val="18"/>
        </w:rPr>
        <w:t>bir</w:t>
      </w:r>
      <w:r w:rsidRPr="000D2481" w:rsidR="007C20E2">
        <w:rPr>
          <w:sz w:val="18"/>
        </w:rPr>
        <w:t xml:space="preserve"> </w:t>
      </w:r>
      <w:r w:rsidRPr="000D2481">
        <w:rPr>
          <w:sz w:val="18"/>
        </w:rPr>
        <w:t>öğrenci</w:t>
      </w:r>
      <w:r w:rsidRPr="000D2481" w:rsidR="007C20E2">
        <w:rPr>
          <w:sz w:val="18"/>
        </w:rPr>
        <w:t xml:space="preserve"> </w:t>
      </w:r>
      <w:r w:rsidRPr="000D2481">
        <w:rPr>
          <w:sz w:val="18"/>
        </w:rPr>
        <w:t>potansiyeline</w:t>
      </w:r>
      <w:r w:rsidRPr="000D2481" w:rsidR="007C20E2">
        <w:rPr>
          <w:sz w:val="18"/>
        </w:rPr>
        <w:t xml:space="preserve"> </w:t>
      </w:r>
      <w:r w:rsidRPr="000D2481">
        <w:rPr>
          <w:sz w:val="18"/>
        </w:rPr>
        <w:t>kavuşmuştur</w:t>
      </w:r>
      <w:r w:rsidRPr="000D2481" w:rsidR="007C20E2">
        <w:rPr>
          <w:sz w:val="18"/>
        </w:rPr>
        <w:t xml:space="preserve"> </w:t>
      </w:r>
      <w:r w:rsidRPr="000D2481">
        <w:rPr>
          <w:sz w:val="18"/>
        </w:rPr>
        <w:t>ve</w:t>
      </w:r>
      <w:r w:rsidRPr="000D2481" w:rsidR="007C20E2">
        <w:rPr>
          <w:sz w:val="18"/>
        </w:rPr>
        <w:t xml:space="preserve"> </w:t>
      </w:r>
      <w:r w:rsidRPr="000D2481">
        <w:rPr>
          <w:sz w:val="18"/>
        </w:rPr>
        <w:t>belirli</w:t>
      </w:r>
      <w:r w:rsidRPr="000D2481" w:rsidR="007C20E2">
        <w:rPr>
          <w:sz w:val="18"/>
        </w:rPr>
        <w:t xml:space="preserve"> </w:t>
      </w:r>
      <w:r w:rsidRPr="000D2481">
        <w:rPr>
          <w:sz w:val="18"/>
        </w:rPr>
        <w:t>bölümlerinde</w:t>
      </w:r>
      <w:r w:rsidRPr="000D2481" w:rsidR="007C20E2">
        <w:rPr>
          <w:sz w:val="18"/>
        </w:rPr>
        <w:t xml:space="preserve"> </w:t>
      </w:r>
      <w:r w:rsidRPr="000D2481">
        <w:rPr>
          <w:sz w:val="18"/>
        </w:rPr>
        <w:t>de</w:t>
      </w:r>
      <w:r w:rsidRPr="000D2481" w:rsidR="007C20E2">
        <w:rPr>
          <w:sz w:val="18"/>
        </w:rPr>
        <w:t xml:space="preserve"> </w:t>
      </w:r>
      <w:r w:rsidRPr="000D2481">
        <w:rPr>
          <w:sz w:val="18"/>
        </w:rPr>
        <w:t>İngilizce</w:t>
      </w:r>
      <w:r w:rsidRPr="000D2481" w:rsidR="007C20E2">
        <w:rPr>
          <w:sz w:val="18"/>
        </w:rPr>
        <w:t xml:space="preserve"> </w:t>
      </w:r>
      <w:r w:rsidRPr="000D2481">
        <w:rPr>
          <w:sz w:val="18"/>
        </w:rPr>
        <w:t>eğitim</w:t>
      </w:r>
      <w:r w:rsidRPr="000D2481" w:rsidR="007C20E2">
        <w:rPr>
          <w:sz w:val="18"/>
        </w:rPr>
        <w:t xml:space="preserve"> </w:t>
      </w:r>
      <w:r w:rsidRPr="000D2481">
        <w:rPr>
          <w:sz w:val="18"/>
        </w:rPr>
        <w:t>yapılmakta</w:t>
      </w:r>
      <w:r w:rsidRPr="000D2481" w:rsidR="007C20E2">
        <w:rPr>
          <w:sz w:val="18"/>
        </w:rPr>
        <w:t xml:space="preserve"> </w:t>
      </w:r>
      <w:r w:rsidRPr="000D2481">
        <w:rPr>
          <w:sz w:val="18"/>
        </w:rPr>
        <w:t>ve</w:t>
      </w:r>
      <w:r w:rsidRPr="000D2481" w:rsidR="007C20E2">
        <w:rPr>
          <w:sz w:val="18"/>
        </w:rPr>
        <w:t xml:space="preserve"> </w:t>
      </w:r>
      <w:r w:rsidRPr="000D2481">
        <w:rPr>
          <w:sz w:val="18"/>
        </w:rPr>
        <w:t>4</w:t>
      </w:r>
      <w:r w:rsidRPr="000D2481" w:rsidR="007C20E2">
        <w:rPr>
          <w:sz w:val="18"/>
        </w:rPr>
        <w:t xml:space="preserve"> </w:t>
      </w:r>
      <w:r w:rsidRPr="000D2481">
        <w:rPr>
          <w:sz w:val="18"/>
        </w:rPr>
        <w:t>bini</w:t>
      </w:r>
      <w:r w:rsidRPr="000D2481" w:rsidR="007C20E2">
        <w:rPr>
          <w:sz w:val="18"/>
        </w:rPr>
        <w:t xml:space="preserve"> </w:t>
      </w:r>
      <w:r w:rsidRPr="000D2481">
        <w:rPr>
          <w:sz w:val="18"/>
        </w:rPr>
        <w:t>aşan</w:t>
      </w:r>
      <w:r w:rsidRPr="000D2481" w:rsidR="007C20E2">
        <w:rPr>
          <w:sz w:val="18"/>
        </w:rPr>
        <w:t xml:space="preserve"> </w:t>
      </w:r>
      <w:r w:rsidRPr="000D2481">
        <w:rPr>
          <w:sz w:val="18"/>
        </w:rPr>
        <w:t>yabancı</w:t>
      </w:r>
      <w:r w:rsidRPr="000D2481" w:rsidR="007C20E2">
        <w:rPr>
          <w:sz w:val="18"/>
        </w:rPr>
        <w:t xml:space="preserve"> </w:t>
      </w:r>
      <w:r w:rsidRPr="000D2481">
        <w:rPr>
          <w:sz w:val="18"/>
        </w:rPr>
        <w:t>uyruklu</w:t>
      </w:r>
      <w:r w:rsidRPr="000D2481" w:rsidR="007C20E2">
        <w:rPr>
          <w:sz w:val="18"/>
        </w:rPr>
        <w:t xml:space="preserve"> </w:t>
      </w:r>
      <w:r w:rsidRPr="000D2481">
        <w:rPr>
          <w:sz w:val="18"/>
        </w:rPr>
        <w:t>öğrenci</w:t>
      </w:r>
      <w:r w:rsidRPr="000D2481" w:rsidR="007C20E2">
        <w:rPr>
          <w:sz w:val="18"/>
        </w:rPr>
        <w:t xml:space="preserve"> </w:t>
      </w:r>
      <w:r w:rsidRPr="000D2481">
        <w:rPr>
          <w:sz w:val="18"/>
        </w:rPr>
        <w:t>bulunmaktadır.</w:t>
      </w:r>
      <w:r w:rsidRPr="000D2481" w:rsidR="007C20E2">
        <w:rPr>
          <w:sz w:val="18"/>
        </w:rPr>
        <w:t xml:space="preserve"> </w:t>
      </w:r>
      <w:r w:rsidRPr="000D2481">
        <w:rPr>
          <w:sz w:val="18"/>
        </w:rPr>
        <w:t>İnternetten</w:t>
      </w:r>
      <w:r w:rsidRPr="000D2481" w:rsidR="007C20E2">
        <w:rPr>
          <w:sz w:val="18"/>
        </w:rPr>
        <w:t xml:space="preserve"> </w:t>
      </w:r>
      <w:r w:rsidRPr="000D2481">
        <w:rPr>
          <w:sz w:val="18"/>
        </w:rPr>
        <w:t>de</w:t>
      </w:r>
      <w:r w:rsidRPr="000D2481" w:rsidR="007C20E2">
        <w:rPr>
          <w:sz w:val="18"/>
        </w:rPr>
        <w:t xml:space="preserve"> </w:t>
      </w:r>
      <w:r w:rsidRPr="000D2481">
        <w:rPr>
          <w:sz w:val="18"/>
        </w:rPr>
        <w:t>kontrol</w:t>
      </w:r>
      <w:r w:rsidRPr="000D2481" w:rsidR="007C20E2">
        <w:rPr>
          <w:sz w:val="18"/>
        </w:rPr>
        <w:t xml:space="preserve"> </w:t>
      </w:r>
      <w:r w:rsidRPr="000D2481">
        <w:rPr>
          <w:sz w:val="18"/>
        </w:rPr>
        <w:t>edecek</w:t>
      </w:r>
      <w:r w:rsidRPr="000D2481" w:rsidR="007C20E2">
        <w:rPr>
          <w:sz w:val="18"/>
        </w:rPr>
        <w:t xml:space="preserve"> </w:t>
      </w:r>
      <w:r w:rsidRPr="000D2481">
        <w:rPr>
          <w:sz w:val="18"/>
        </w:rPr>
        <w:t>olursanız</w:t>
      </w:r>
      <w:r w:rsidRPr="000D2481" w:rsidR="007C20E2">
        <w:rPr>
          <w:sz w:val="18"/>
        </w:rPr>
        <w:t xml:space="preserve"> </w:t>
      </w:r>
      <w:r w:rsidRPr="000D2481">
        <w:rPr>
          <w:sz w:val="18"/>
        </w:rPr>
        <w:t>Calibre</w:t>
      </w:r>
      <w:r w:rsidRPr="000D2481" w:rsidR="007C20E2">
        <w:rPr>
          <w:sz w:val="18"/>
        </w:rPr>
        <w:t xml:space="preserve"> </w:t>
      </w:r>
      <w:r w:rsidRPr="000D2481">
        <w:rPr>
          <w:sz w:val="18"/>
        </w:rPr>
        <w:t>Yükseköğretim</w:t>
      </w:r>
      <w:r w:rsidRPr="000D2481" w:rsidR="007C20E2">
        <w:rPr>
          <w:sz w:val="18"/>
        </w:rPr>
        <w:t xml:space="preserve"> </w:t>
      </w:r>
      <w:r w:rsidRPr="000D2481">
        <w:rPr>
          <w:sz w:val="18"/>
        </w:rPr>
        <w:t>İstihdam</w:t>
      </w:r>
      <w:r w:rsidRPr="000D2481" w:rsidR="007C20E2">
        <w:rPr>
          <w:sz w:val="18"/>
        </w:rPr>
        <w:t xml:space="preserve"> </w:t>
      </w:r>
      <w:r w:rsidRPr="000D2481">
        <w:rPr>
          <w:sz w:val="18"/>
        </w:rPr>
        <w:t>Endeksi</w:t>
      </w:r>
      <w:r w:rsidRPr="000D2481" w:rsidR="007C20E2">
        <w:rPr>
          <w:sz w:val="18"/>
        </w:rPr>
        <w:t xml:space="preserve"> </w:t>
      </w:r>
      <w:r w:rsidRPr="000D2481">
        <w:rPr>
          <w:sz w:val="18"/>
        </w:rPr>
        <w:t>araştırmasına</w:t>
      </w:r>
      <w:r w:rsidRPr="000D2481" w:rsidR="007C20E2">
        <w:rPr>
          <w:sz w:val="18"/>
        </w:rPr>
        <w:t xml:space="preserve"> </w:t>
      </w:r>
      <w:r w:rsidRPr="000D2481">
        <w:rPr>
          <w:sz w:val="18"/>
        </w:rPr>
        <w:t>göre,</w:t>
      </w:r>
      <w:r w:rsidRPr="000D2481" w:rsidR="007C20E2">
        <w:rPr>
          <w:sz w:val="18"/>
        </w:rPr>
        <w:t xml:space="preserve"> </w:t>
      </w:r>
      <w:r w:rsidRPr="000D2481">
        <w:rPr>
          <w:sz w:val="18"/>
        </w:rPr>
        <w:t>Sabancı,</w:t>
      </w:r>
      <w:r w:rsidRPr="000D2481" w:rsidR="007C20E2">
        <w:rPr>
          <w:sz w:val="18"/>
        </w:rPr>
        <w:t xml:space="preserve"> </w:t>
      </w:r>
      <w:r w:rsidRPr="000D2481">
        <w:rPr>
          <w:sz w:val="18"/>
        </w:rPr>
        <w:t>ODTÜ,</w:t>
      </w:r>
      <w:r w:rsidRPr="000D2481" w:rsidR="007C20E2">
        <w:rPr>
          <w:sz w:val="18"/>
        </w:rPr>
        <w:t xml:space="preserve"> </w:t>
      </w:r>
      <w:r w:rsidRPr="000D2481">
        <w:rPr>
          <w:sz w:val="18"/>
        </w:rPr>
        <w:t>Boğaziçi,</w:t>
      </w:r>
      <w:r w:rsidRPr="000D2481" w:rsidR="007C20E2">
        <w:rPr>
          <w:sz w:val="18"/>
        </w:rPr>
        <w:t xml:space="preserve"> </w:t>
      </w:r>
      <w:r w:rsidRPr="000D2481">
        <w:rPr>
          <w:sz w:val="18"/>
        </w:rPr>
        <w:t>İTÜ,</w:t>
      </w:r>
      <w:r w:rsidRPr="000D2481" w:rsidR="007C20E2">
        <w:rPr>
          <w:sz w:val="18"/>
        </w:rPr>
        <w:t xml:space="preserve"> </w:t>
      </w:r>
      <w:r w:rsidRPr="000D2481">
        <w:rPr>
          <w:sz w:val="18"/>
        </w:rPr>
        <w:t>Yıldız</w:t>
      </w:r>
      <w:r w:rsidRPr="000D2481" w:rsidR="007C20E2">
        <w:rPr>
          <w:sz w:val="18"/>
        </w:rPr>
        <w:t xml:space="preserve"> </w:t>
      </w:r>
      <w:r w:rsidRPr="000D2481">
        <w:rPr>
          <w:sz w:val="18"/>
        </w:rPr>
        <w:t>Teknik,</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w:t>
      </w:r>
      <w:r w:rsidRPr="000D2481" w:rsidR="007C20E2">
        <w:rPr>
          <w:sz w:val="18"/>
        </w:rPr>
        <w:t xml:space="preserve"> </w:t>
      </w:r>
      <w:r w:rsidRPr="000D2481">
        <w:rPr>
          <w:sz w:val="18"/>
        </w:rPr>
        <w:t>gibi</w:t>
      </w:r>
      <w:r w:rsidRPr="000D2481" w:rsidR="007C20E2">
        <w:rPr>
          <w:sz w:val="18"/>
        </w:rPr>
        <w:t xml:space="preserve"> </w:t>
      </w:r>
      <w:r w:rsidRPr="000D2481">
        <w:rPr>
          <w:sz w:val="18"/>
        </w:rPr>
        <w:t>köklü</w:t>
      </w:r>
      <w:r w:rsidRPr="000D2481" w:rsidR="007C20E2">
        <w:rPr>
          <w:sz w:val="18"/>
        </w:rPr>
        <w:t xml:space="preserve"> </w:t>
      </w:r>
      <w:r w:rsidRPr="000D2481">
        <w:rPr>
          <w:sz w:val="18"/>
        </w:rPr>
        <w:t>geçmişe</w:t>
      </w:r>
      <w:r w:rsidRPr="000D2481" w:rsidR="007C20E2">
        <w:rPr>
          <w:sz w:val="18"/>
        </w:rPr>
        <w:t xml:space="preserve"> </w:t>
      </w:r>
      <w:r w:rsidRPr="000D2481">
        <w:rPr>
          <w:sz w:val="18"/>
        </w:rPr>
        <w:t>sahip</w:t>
      </w:r>
      <w:r w:rsidRPr="000D2481" w:rsidR="007C20E2">
        <w:rPr>
          <w:sz w:val="18"/>
        </w:rPr>
        <w:t xml:space="preserve"> </w:t>
      </w:r>
      <w:r w:rsidRPr="000D2481">
        <w:rPr>
          <w:sz w:val="18"/>
        </w:rPr>
        <w:t>üniversitelerin</w:t>
      </w:r>
      <w:r w:rsidRPr="000D2481" w:rsidR="007C20E2">
        <w:rPr>
          <w:sz w:val="18"/>
        </w:rPr>
        <w:t xml:space="preserve"> </w:t>
      </w:r>
      <w:r w:rsidRPr="000D2481">
        <w:rPr>
          <w:sz w:val="18"/>
        </w:rPr>
        <w:t>birçoğuyla</w:t>
      </w:r>
      <w:r w:rsidRPr="000D2481" w:rsidR="007C20E2">
        <w:rPr>
          <w:sz w:val="18"/>
        </w:rPr>
        <w:t xml:space="preserve"> </w:t>
      </w:r>
      <w:r w:rsidRPr="000D2481">
        <w:rPr>
          <w:sz w:val="18"/>
        </w:rPr>
        <w:t>beraber</w:t>
      </w:r>
      <w:r w:rsidRPr="000D2481" w:rsidR="007C20E2">
        <w:rPr>
          <w:sz w:val="18"/>
        </w:rPr>
        <w:t xml:space="preserve"> </w:t>
      </w:r>
      <w:r w:rsidRPr="000D2481">
        <w:rPr>
          <w:sz w:val="18"/>
        </w:rPr>
        <w:t>anılır</w:t>
      </w:r>
      <w:r w:rsidRPr="000D2481" w:rsidR="007C20E2">
        <w:rPr>
          <w:sz w:val="18"/>
        </w:rPr>
        <w:t xml:space="preserve"> </w:t>
      </w:r>
      <w:r w:rsidRPr="000D2481">
        <w:rPr>
          <w:sz w:val="18"/>
        </w:rPr>
        <w:t>konuma</w:t>
      </w:r>
      <w:r w:rsidRPr="000D2481" w:rsidR="007C20E2">
        <w:rPr>
          <w:sz w:val="18"/>
        </w:rPr>
        <w:t xml:space="preserve"> </w:t>
      </w:r>
      <w:r w:rsidRPr="000D2481">
        <w:rPr>
          <w:sz w:val="18"/>
        </w:rPr>
        <w:t>gelmiştir.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Hocam,</w:t>
      </w:r>
      <w:r w:rsidRPr="000D2481" w:rsidR="007C20E2">
        <w:rPr>
          <w:sz w:val="18"/>
        </w:rPr>
        <w:t xml:space="preserve"> </w:t>
      </w:r>
      <w:r w:rsidRPr="000D2481">
        <w:rPr>
          <w:sz w:val="18"/>
        </w:rPr>
        <w:t>gülmenize</w:t>
      </w:r>
      <w:r w:rsidRPr="000D2481" w:rsidR="007C20E2">
        <w:rPr>
          <w:sz w:val="18"/>
        </w:rPr>
        <w:t xml:space="preserve"> </w:t>
      </w:r>
      <w:r w:rsidRPr="000D2481">
        <w:rPr>
          <w:sz w:val="18"/>
        </w:rPr>
        <w:t>gerek</w:t>
      </w:r>
      <w:r w:rsidRPr="000D2481" w:rsidR="007C20E2">
        <w:rPr>
          <w:sz w:val="18"/>
        </w:rPr>
        <w:t xml:space="preserve"> </w:t>
      </w:r>
      <w:r w:rsidRPr="000D2481">
        <w:rPr>
          <w:sz w:val="18"/>
        </w:rPr>
        <w:t>yok,</w:t>
      </w:r>
      <w:r w:rsidRPr="000D2481" w:rsidR="007C20E2">
        <w:rPr>
          <w:sz w:val="18"/>
        </w:rPr>
        <w:t xml:space="preserve"> </w:t>
      </w:r>
      <w:r w:rsidRPr="000D2481">
        <w:rPr>
          <w:sz w:val="18"/>
        </w:rPr>
        <w:t>internetten</w:t>
      </w:r>
      <w:r w:rsidRPr="000D2481" w:rsidR="007C20E2">
        <w:rPr>
          <w:sz w:val="18"/>
        </w:rPr>
        <w:t xml:space="preserve"> </w:t>
      </w:r>
      <w:r w:rsidRPr="000D2481">
        <w:rPr>
          <w:sz w:val="18"/>
        </w:rPr>
        <w:t>bakıp</w:t>
      </w:r>
      <w:r w:rsidRPr="000D2481" w:rsidR="007C20E2">
        <w:rPr>
          <w:sz w:val="18"/>
        </w:rPr>
        <w:t xml:space="preserve"> </w:t>
      </w:r>
      <w:r w:rsidRPr="000D2481">
        <w:rPr>
          <w:sz w:val="18"/>
        </w:rPr>
        <w:t>kontrol</w:t>
      </w:r>
      <w:r w:rsidRPr="000D2481" w:rsidR="007C20E2">
        <w:rPr>
          <w:sz w:val="18"/>
        </w:rPr>
        <w:t xml:space="preserve"> </w:t>
      </w:r>
      <w:r w:rsidRPr="000D2481">
        <w:rPr>
          <w:sz w:val="18"/>
        </w:rPr>
        <w:t>edebilirsiniz.</w:t>
      </w:r>
      <w:r w:rsidRPr="000D2481" w:rsidR="007C20E2">
        <w:rPr>
          <w:sz w:val="18"/>
        </w:rPr>
        <w:t xml:space="preserve"> </w:t>
      </w:r>
      <w:r w:rsidRPr="000D2481">
        <w:rPr>
          <w:sz w:val="18"/>
        </w:rPr>
        <w:t>Her</w:t>
      </w:r>
      <w:r w:rsidRPr="000D2481" w:rsidR="007C20E2">
        <w:rPr>
          <w:sz w:val="18"/>
        </w:rPr>
        <w:t xml:space="preserve"> </w:t>
      </w:r>
      <w:r w:rsidRPr="000D2481">
        <w:rPr>
          <w:sz w:val="18"/>
        </w:rPr>
        <w:t>bölünmenin,</w:t>
      </w:r>
      <w:r w:rsidRPr="000D2481" w:rsidR="007C20E2">
        <w:rPr>
          <w:sz w:val="18"/>
        </w:rPr>
        <w:t xml:space="preserve"> </w:t>
      </w:r>
      <w:r w:rsidRPr="000D2481">
        <w:rPr>
          <w:sz w:val="18"/>
        </w:rPr>
        <w:t>her</w:t>
      </w:r>
      <w:r w:rsidRPr="000D2481" w:rsidR="007C20E2">
        <w:rPr>
          <w:sz w:val="18"/>
        </w:rPr>
        <w:t xml:space="preserve"> </w:t>
      </w:r>
      <w:r w:rsidRPr="000D2481">
        <w:rPr>
          <w:sz w:val="18"/>
        </w:rPr>
        <w:t>yavru</w:t>
      </w:r>
      <w:r w:rsidRPr="000D2481" w:rsidR="007C20E2">
        <w:rPr>
          <w:sz w:val="18"/>
        </w:rPr>
        <w:t xml:space="preserve"> </w:t>
      </w:r>
      <w:r w:rsidRPr="000D2481">
        <w:rPr>
          <w:sz w:val="18"/>
        </w:rPr>
        <w:t>üniversitenin</w:t>
      </w:r>
      <w:r w:rsidRPr="000D2481" w:rsidR="007C20E2">
        <w:rPr>
          <w:sz w:val="18"/>
        </w:rPr>
        <w:t xml:space="preserve"> </w:t>
      </w:r>
      <w:r w:rsidRPr="000D2481">
        <w:rPr>
          <w:sz w:val="18"/>
        </w:rPr>
        <w:t>kötü</w:t>
      </w:r>
      <w:r w:rsidRPr="000D2481" w:rsidR="007C20E2">
        <w:rPr>
          <w:sz w:val="18"/>
        </w:rPr>
        <w:t xml:space="preserve"> </w:t>
      </w:r>
      <w:r w:rsidRPr="000D2481">
        <w:rPr>
          <w:sz w:val="18"/>
        </w:rPr>
        <w:t>olacağını</w:t>
      </w:r>
      <w:r w:rsidRPr="000D2481" w:rsidR="007C20E2">
        <w:rPr>
          <w:sz w:val="18"/>
        </w:rPr>
        <w:t xml:space="preserve"> </w:t>
      </w:r>
      <w:r w:rsidRPr="000D2481">
        <w:rPr>
          <w:sz w:val="18"/>
        </w:rPr>
        <w:t>anlatmak</w:t>
      </w:r>
      <w:r w:rsidRPr="000D2481" w:rsidR="007C20E2">
        <w:rPr>
          <w:sz w:val="18"/>
        </w:rPr>
        <w:t xml:space="preserve"> </w:t>
      </w:r>
      <w:r w:rsidRPr="000D2481">
        <w:rPr>
          <w:sz w:val="18"/>
        </w:rPr>
        <w:t>bence</w:t>
      </w:r>
      <w:r w:rsidRPr="000D2481" w:rsidR="007C20E2">
        <w:rPr>
          <w:sz w:val="18"/>
        </w:rPr>
        <w:t xml:space="preserve"> </w:t>
      </w:r>
      <w:r w:rsidRPr="000D2481">
        <w:rPr>
          <w:sz w:val="18"/>
        </w:rPr>
        <w:t>yanlışlıktır,</w:t>
      </w:r>
      <w:r w:rsidRPr="000D2481" w:rsidR="007C20E2">
        <w:rPr>
          <w:sz w:val="18"/>
        </w:rPr>
        <w:t xml:space="preserve"> </w:t>
      </w:r>
      <w:r w:rsidRPr="000D2481">
        <w:rPr>
          <w:sz w:val="18"/>
        </w:rPr>
        <w:t>internetten</w:t>
      </w:r>
      <w:r w:rsidRPr="000D2481" w:rsidR="007C20E2">
        <w:rPr>
          <w:sz w:val="18"/>
        </w:rPr>
        <w:t xml:space="preserve"> </w:t>
      </w:r>
      <w:r w:rsidRPr="000D2481">
        <w:rPr>
          <w:sz w:val="18"/>
        </w:rPr>
        <w:t>açıp</w:t>
      </w:r>
      <w:r w:rsidRPr="000D2481" w:rsidR="007C20E2">
        <w:rPr>
          <w:sz w:val="18"/>
        </w:rPr>
        <w:t xml:space="preserve"> </w:t>
      </w:r>
      <w:r w:rsidRPr="000D2481">
        <w:rPr>
          <w:sz w:val="18"/>
        </w:rPr>
        <w:t>bakabilirsiniz.</w:t>
      </w:r>
    </w:p>
    <w:p w:rsidRPr="000D2481" w:rsidR="00AF2B30" w:rsidP="000D2481" w:rsidRDefault="00AF2B30">
      <w:pPr>
        <w:pStyle w:val="GENELKURUL"/>
        <w:spacing w:line="240" w:lineRule="auto"/>
        <w:rPr>
          <w:sz w:val="18"/>
        </w:rPr>
      </w:pPr>
      <w:r w:rsidRPr="000D2481">
        <w:rPr>
          <w:sz w:val="18"/>
        </w:rPr>
        <w:t>LALE</w:t>
      </w:r>
      <w:r w:rsidRPr="000D2481" w:rsidR="007C20E2">
        <w:rPr>
          <w:sz w:val="18"/>
        </w:rPr>
        <w:t xml:space="preserve"> </w:t>
      </w:r>
      <w:r w:rsidRPr="000D2481">
        <w:rPr>
          <w:sz w:val="18"/>
        </w:rPr>
        <w:t>KARABIYIK</w:t>
      </w:r>
      <w:r w:rsidRPr="000D2481" w:rsidR="007C20E2">
        <w:rPr>
          <w:sz w:val="18"/>
        </w:rPr>
        <w:t xml:space="preserve"> </w:t>
      </w:r>
      <w:r w:rsidRPr="000D2481">
        <w:rPr>
          <w:sz w:val="18"/>
        </w:rPr>
        <w:t>(Bursa)</w:t>
      </w:r>
      <w:r w:rsidRPr="000D2481" w:rsidR="007C20E2">
        <w:rPr>
          <w:sz w:val="18"/>
        </w:rPr>
        <w:t xml:space="preserve"> </w:t>
      </w:r>
      <w:r w:rsidRPr="000D2481">
        <w:rPr>
          <w:sz w:val="18"/>
        </w:rPr>
        <w:t>–</w:t>
      </w:r>
      <w:r w:rsidRPr="000D2481" w:rsidR="007C20E2">
        <w:rPr>
          <w:sz w:val="18"/>
        </w:rPr>
        <w:t xml:space="preserve"> </w:t>
      </w:r>
      <w:r w:rsidRPr="000D2481">
        <w:rPr>
          <w:sz w:val="18"/>
        </w:rPr>
        <w:t>Bakmadan</w:t>
      </w:r>
      <w:r w:rsidRPr="000D2481" w:rsidR="007C20E2">
        <w:rPr>
          <w:sz w:val="18"/>
        </w:rPr>
        <w:t xml:space="preserve"> </w:t>
      </w:r>
      <w:r w:rsidRPr="000D2481">
        <w:rPr>
          <w:sz w:val="18"/>
        </w:rPr>
        <w:t>geldiğimizi</w:t>
      </w:r>
      <w:r w:rsidRPr="000D2481" w:rsidR="007C20E2">
        <w:rPr>
          <w:sz w:val="18"/>
        </w:rPr>
        <w:t xml:space="preserve"> </w:t>
      </w:r>
      <w:r w:rsidRPr="000D2481">
        <w:rPr>
          <w:sz w:val="18"/>
        </w:rPr>
        <w:t>kim</w:t>
      </w:r>
      <w:r w:rsidRPr="000D2481" w:rsidR="007C20E2">
        <w:rPr>
          <w:sz w:val="18"/>
        </w:rPr>
        <w:t xml:space="preserve"> </w:t>
      </w:r>
      <w:r w:rsidRPr="000D2481">
        <w:rPr>
          <w:sz w:val="18"/>
        </w:rPr>
        <w:t>söylüyor?</w:t>
      </w:r>
    </w:p>
    <w:p w:rsidRPr="000D2481" w:rsidR="00AF2B30" w:rsidP="000D2481" w:rsidRDefault="00AF2B30">
      <w:pPr>
        <w:pStyle w:val="GENELKURUL"/>
        <w:spacing w:line="240" w:lineRule="auto"/>
        <w:rPr>
          <w:sz w:val="18"/>
        </w:rPr>
      </w:pPr>
      <w:r w:rsidRPr="000D2481">
        <w:rPr>
          <w:sz w:val="18"/>
        </w:rPr>
        <w:t>BURHANETTİN</w:t>
      </w:r>
      <w:r w:rsidRPr="000D2481" w:rsidR="007C20E2">
        <w:rPr>
          <w:sz w:val="18"/>
        </w:rPr>
        <w:t xml:space="preserve"> </w:t>
      </w:r>
      <w:r w:rsidRPr="000D2481">
        <w:rPr>
          <w:sz w:val="18"/>
        </w:rPr>
        <w:t>UYSAL</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Hayır</w:t>
      </w:r>
      <w:r w:rsidRPr="000D2481" w:rsidR="007C20E2">
        <w:rPr>
          <w:sz w:val="18"/>
        </w:rPr>
        <w:t xml:space="preserve"> </w:t>
      </w:r>
      <w:r w:rsidRPr="000D2481">
        <w:rPr>
          <w:sz w:val="18"/>
        </w:rPr>
        <w:t>yani</w:t>
      </w:r>
      <w:r w:rsidRPr="000D2481" w:rsidR="007C20E2">
        <w:rPr>
          <w:sz w:val="18"/>
        </w:rPr>
        <w:t xml:space="preserve"> </w:t>
      </w:r>
      <w:r w:rsidRPr="000D2481">
        <w:rPr>
          <w:sz w:val="18"/>
        </w:rPr>
        <w:t>az</w:t>
      </w:r>
      <w:r w:rsidRPr="000D2481" w:rsidR="007C20E2">
        <w:rPr>
          <w:sz w:val="18"/>
        </w:rPr>
        <w:t xml:space="preserve"> </w:t>
      </w:r>
      <w:r w:rsidRPr="000D2481">
        <w:rPr>
          <w:sz w:val="18"/>
        </w:rPr>
        <w:t>önce</w:t>
      </w:r>
      <w:r w:rsidRPr="000D2481" w:rsidR="007C20E2">
        <w:rPr>
          <w:sz w:val="18"/>
        </w:rPr>
        <w:t xml:space="preserve"> </w:t>
      </w:r>
      <w:r w:rsidRPr="000D2481">
        <w:rPr>
          <w:sz w:val="18"/>
        </w:rPr>
        <w:t>siz</w:t>
      </w:r>
      <w:r w:rsidRPr="000D2481" w:rsidR="007C20E2">
        <w:rPr>
          <w:sz w:val="18"/>
        </w:rPr>
        <w:t xml:space="preserve"> </w:t>
      </w:r>
      <w:r w:rsidRPr="000D2481">
        <w:rPr>
          <w:sz w:val="18"/>
        </w:rPr>
        <w:t>dediniz</w:t>
      </w:r>
      <w:r w:rsidRPr="000D2481" w:rsidR="007C20E2">
        <w:rPr>
          <w:sz w:val="18"/>
        </w:rPr>
        <w:t xml:space="preserve"> </w:t>
      </w:r>
      <w:r w:rsidRPr="000D2481">
        <w:rPr>
          <w:sz w:val="18"/>
        </w:rPr>
        <w:t>ya</w:t>
      </w:r>
      <w:r w:rsidRPr="000D2481" w:rsidR="007C20E2">
        <w:rPr>
          <w:sz w:val="18"/>
        </w:rPr>
        <w:t xml:space="preserve"> </w:t>
      </w:r>
      <w:r w:rsidRPr="000D2481">
        <w:rPr>
          <w:sz w:val="18"/>
        </w:rPr>
        <w:t>“Gülebilirsiniz.”</w:t>
      </w:r>
      <w:r w:rsidRPr="000D2481" w:rsidR="007C20E2">
        <w:rPr>
          <w:sz w:val="18"/>
        </w:rPr>
        <w:t xml:space="preserve"> </w:t>
      </w:r>
      <w:r w:rsidRPr="000D2481">
        <w:rPr>
          <w:sz w:val="18"/>
        </w:rPr>
        <w:t>diye;</w:t>
      </w:r>
      <w:r w:rsidRPr="000D2481" w:rsidR="007C20E2">
        <w:rPr>
          <w:sz w:val="18"/>
        </w:rPr>
        <w:t xml:space="preserve"> </w:t>
      </w:r>
      <w:r w:rsidRPr="000D2481">
        <w:rPr>
          <w:sz w:val="18"/>
        </w:rPr>
        <w:t>bu</w:t>
      </w:r>
      <w:r w:rsidRPr="000D2481" w:rsidR="007C20E2">
        <w:rPr>
          <w:sz w:val="18"/>
        </w:rPr>
        <w:t xml:space="preserve"> </w:t>
      </w:r>
      <w:r w:rsidRPr="000D2481">
        <w:rPr>
          <w:sz w:val="18"/>
        </w:rPr>
        <w:t>saygıyı</w:t>
      </w:r>
      <w:r w:rsidRPr="000D2481" w:rsidR="007C20E2">
        <w:rPr>
          <w:sz w:val="18"/>
        </w:rPr>
        <w:t xml:space="preserve"> </w:t>
      </w:r>
      <w:r w:rsidRPr="000D2481">
        <w:rPr>
          <w:sz w:val="18"/>
        </w:rPr>
        <w:t>buraya</w:t>
      </w:r>
      <w:r w:rsidRPr="000D2481" w:rsidR="007C20E2">
        <w:rPr>
          <w:sz w:val="18"/>
        </w:rPr>
        <w:t xml:space="preserve"> </w:t>
      </w:r>
      <w:r w:rsidRPr="000D2481">
        <w:rPr>
          <w:sz w:val="18"/>
        </w:rPr>
        <w:t>da</w:t>
      </w:r>
      <w:r w:rsidRPr="000D2481" w:rsidR="007C20E2">
        <w:rPr>
          <w:sz w:val="18"/>
        </w:rPr>
        <w:t xml:space="preserve"> </w:t>
      </w:r>
      <w:r w:rsidRPr="000D2481">
        <w:rPr>
          <w:sz w:val="18"/>
        </w:rPr>
        <w:t>göstermeniz</w:t>
      </w:r>
      <w:r w:rsidRPr="000D2481" w:rsidR="007C20E2">
        <w:rPr>
          <w:sz w:val="18"/>
        </w:rPr>
        <w:t xml:space="preserve"> </w:t>
      </w:r>
      <w:r w:rsidRPr="000D2481">
        <w:rPr>
          <w:sz w:val="18"/>
        </w:rPr>
        <w:t>lazım.</w:t>
      </w:r>
      <w:r w:rsidRPr="000D2481" w:rsidR="007C20E2">
        <w:rPr>
          <w:sz w:val="18"/>
        </w:rPr>
        <w:t xml:space="preserve"> </w:t>
      </w:r>
      <w:r w:rsidRPr="000D2481">
        <w:rPr>
          <w:sz w:val="18"/>
        </w:rPr>
        <w:t>Biz</w:t>
      </w:r>
      <w:r w:rsidRPr="000D2481" w:rsidR="007C20E2">
        <w:rPr>
          <w:sz w:val="18"/>
        </w:rPr>
        <w:t xml:space="preserve"> </w:t>
      </w:r>
      <w:r w:rsidRPr="000D2481">
        <w:rPr>
          <w:sz w:val="18"/>
        </w:rPr>
        <w:t>bilim…</w:t>
      </w:r>
    </w:p>
    <w:p w:rsidRPr="000D2481" w:rsidR="00AF2B30" w:rsidP="000D2481" w:rsidRDefault="00AF2B30">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Hakikaten.</w:t>
      </w:r>
      <w:r w:rsidRPr="000D2481" w:rsidR="007C20E2">
        <w:rPr>
          <w:sz w:val="18"/>
        </w:rPr>
        <w:t xml:space="preserve"> </w:t>
      </w:r>
      <w:r w:rsidRPr="000D2481">
        <w:rPr>
          <w:sz w:val="18"/>
        </w:rPr>
        <w:t>ODTÜ</w:t>
      </w:r>
      <w:r w:rsidRPr="000D2481" w:rsidR="007C20E2">
        <w:rPr>
          <w:sz w:val="18"/>
        </w:rPr>
        <w:t xml:space="preserve"> </w:t>
      </w:r>
      <w:r w:rsidRPr="000D2481">
        <w:rPr>
          <w:sz w:val="18"/>
        </w:rPr>
        <w:t>gibi</w:t>
      </w:r>
      <w:r w:rsidRPr="000D2481" w:rsidR="007C20E2">
        <w:rPr>
          <w:sz w:val="18"/>
        </w:rPr>
        <w:t xml:space="preserve"> </w:t>
      </w:r>
      <w:r w:rsidRPr="000D2481">
        <w:rPr>
          <w:sz w:val="18"/>
        </w:rPr>
        <w:t>oldu</w:t>
      </w:r>
      <w:r w:rsidRPr="000D2481" w:rsidR="007C20E2">
        <w:rPr>
          <w:sz w:val="18"/>
        </w:rPr>
        <w:t xml:space="preserve"> </w:t>
      </w:r>
      <w:r w:rsidRPr="000D2481">
        <w:rPr>
          <w:sz w:val="18"/>
        </w:rPr>
        <w:t>mu?</w:t>
      </w:r>
    </w:p>
    <w:p w:rsidRPr="000D2481" w:rsidR="00AF2B30" w:rsidP="000D2481" w:rsidRDefault="00AF2B30">
      <w:pPr>
        <w:pStyle w:val="GENELKURUL"/>
        <w:spacing w:line="240" w:lineRule="auto"/>
        <w:rPr>
          <w:sz w:val="18"/>
        </w:rPr>
      </w:pPr>
      <w:r w:rsidRPr="000D2481">
        <w:rPr>
          <w:sz w:val="18"/>
        </w:rPr>
        <w:t>BURHANETTİN</w:t>
      </w:r>
      <w:r w:rsidRPr="000D2481" w:rsidR="007C20E2">
        <w:rPr>
          <w:sz w:val="18"/>
        </w:rPr>
        <w:t xml:space="preserve"> </w:t>
      </w:r>
      <w:r w:rsidRPr="000D2481">
        <w:rPr>
          <w:sz w:val="18"/>
        </w:rPr>
        <w:t>UYSAL</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ODTÜ’yü</w:t>
      </w:r>
      <w:r w:rsidRPr="000D2481" w:rsidR="007C20E2">
        <w:rPr>
          <w:sz w:val="18"/>
        </w:rPr>
        <w:t xml:space="preserve"> </w:t>
      </w:r>
      <w:r w:rsidRPr="000D2481">
        <w:rPr>
          <w:sz w:val="18"/>
        </w:rPr>
        <w:t>de</w:t>
      </w:r>
      <w:r w:rsidRPr="000D2481" w:rsidR="007C20E2">
        <w:rPr>
          <w:sz w:val="18"/>
        </w:rPr>
        <w:t xml:space="preserve"> </w:t>
      </w:r>
      <w:r w:rsidRPr="000D2481">
        <w:rPr>
          <w:sz w:val="18"/>
        </w:rPr>
        <w:t>geçecek</w:t>
      </w:r>
      <w:r w:rsidRPr="000D2481" w:rsidR="007C20E2">
        <w:rPr>
          <w:sz w:val="18"/>
        </w:rPr>
        <w:t xml:space="preserve"> </w:t>
      </w:r>
      <w:r w:rsidRPr="000D2481">
        <w:rPr>
          <w:sz w:val="18"/>
        </w:rPr>
        <w:t>yakın</w:t>
      </w:r>
      <w:r w:rsidRPr="000D2481" w:rsidR="007C20E2">
        <w:rPr>
          <w:sz w:val="18"/>
        </w:rPr>
        <w:t xml:space="preserve"> </w:t>
      </w:r>
      <w:r w:rsidRPr="000D2481">
        <w:rPr>
          <w:sz w:val="18"/>
        </w:rPr>
        <w:t>bir</w:t>
      </w:r>
      <w:r w:rsidRPr="000D2481" w:rsidR="007C20E2">
        <w:rPr>
          <w:sz w:val="18"/>
        </w:rPr>
        <w:t xml:space="preserve"> </w:t>
      </w:r>
      <w:r w:rsidRPr="000D2481">
        <w:rPr>
          <w:sz w:val="18"/>
        </w:rPr>
        <w:t>zamanda.</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Bravo</w:t>
      </w:r>
      <w:r w:rsidRPr="000D2481" w:rsidR="007C20E2">
        <w:rPr>
          <w:sz w:val="18"/>
        </w:rPr>
        <w:t xml:space="preserve"> </w:t>
      </w:r>
      <w:r w:rsidRPr="000D2481">
        <w:rPr>
          <w:sz w:val="18"/>
        </w:rPr>
        <w:t>bravo!</w:t>
      </w:r>
    </w:p>
    <w:p w:rsidRPr="000D2481" w:rsidR="00AF2B30" w:rsidP="000D2481" w:rsidRDefault="00AF2B30">
      <w:pPr>
        <w:pStyle w:val="GENELKURUL"/>
        <w:spacing w:line="240" w:lineRule="auto"/>
        <w:rPr>
          <w:sz w:val="18"/>
        </w:rPr>
      </w:pPr>
      <w:r w:rsidRPr="000D2481">
        <w:rPr>
          <w:sz w:val="18"/>
        </w:rPr>
        <w:t>BURHANETTİN</w:t>
      </w:r>
      <w:r w:rsidRPr="000D2481" w:rsidR="007C20E2">
        <w:rPr>
          <w:sz w:val="18"/>
        </w:rPr>
        <w:t xml:space="preserve"> </w:t>
      </w:r>
      <w:r w:rsidRPr="000D2481">
        <w:rPr>
          <w:sz w:val="18"/>
        </w:rPr>
        <w:t>UYSAL</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Bütün</w:t>
      </w:r>
      <w:r w:rsidRPr="000D2481" w:rsidR="007C20E2">
        <w:rPr>
          <w:sz w:val="18"/>
        </w:rPr>
        <w:t xml:space="preserve"> </w:t>
      </w:r>
      <w:r w:rsidRPr="000D2481">
        <w:rPr>
          <w:sz w:val="18"/>
        </w:rPr>
        <w:t>yavruların</w:t>
      </w:r>
      <w:r w:rsidRPr="000D2481" w:rsidR="007C20E2">
        <w:rPr>
          <w:sz w:val="18"/>
        </w:rPr>
        <w:t xml:space="preserve"> </w:t>
      </w:r>
      <w:r w:rsidRPr="000D2481">
        <w:rPr>
          <w:sz w:val="18"/>
        </w:rPr>
        <w:t>analarını</w:t>
      </w:r>
      <w:r w:rsidRPr="000D2481" w:rsidR="007C20E2">
        <w:rPr>
          <w:sz w:val="18"/>
        </w:rPr>
        <w:t xml:space="preserve"> </w:t>
      </w:r>
      <w:r w:rsidRPr="000D2481">
        <w:rPr>
          <w:sz w:val="18"/>
        </w:rPr>
        <w:t>geçtiği</w:t>
      </w:r>
      <w:r w:rsidRPr="000D2481" w:rsidR="007C20E2">
        <w:rPr>
          <w:sz w:val="18"/>
        </w:rPr>
        <w:t xml:space="preserve"> </w:t>
      </w:r>
      <w:r w:rsidRPr="000D2481">
        <w:rPr>
          <w:sz w:val="18"/>
        </w:rPr>
        <w:t>gibi,</w:t>
      </w:r>
      <w:r w:rsidRPr="000D2481" w:rsidR="007C20E2">
        <w:rPr>
          <w:sz w:val="18"/>
        </w:rPr>
        <w:t xml:space="preserve"> </w:t>
      </w:r>
      <w:r w:rsidRPr="000D2481">
        <w:rPr>
          <w:sz w:val="18"/>
        </w:rPr>
        <w:t>bugün</w:t>
      </w:r>
      <w:r w:rsidRPr="000D2481" w:rsidR="007C20E2">
        <w:rPr>
          <w:sz w:val="18"/>
        </w:rPr>
        <w:t xml:space="preserve"> </w:t>
      </w:r>
      <w:r w:rsidRPr="000D2481">
        <w:rPr>
          <w:sz w:val="18"/>
        </w:rPr>
        <w:t>bölünen</w:t>
      </w:r>
      <w:r w:rsidRPr="000D2481" w:rsidR="007C20E2">
        <w:rPr>
          <w:sz w:val="18"/>
        </w:rPr>
        <w:t xml:space="preserve"> </w:t>
      </w:r>
      <w:r w:rsidRPr="000D2481">
        <w:rPr>
          <w:sz w:val="18"/>
        </w:rPr>
        <w:t>bütün</w:t>
      </w:r>
      <w:r w:rsidRPr="000D2481" w:rsidR="007C20E2">
        <w:rPr>
          <w:sz w:val="18"/>
        </w:rPr>
        <w:t xml:space="preserve"> </w:t>
      </w:r>
      <w:r w:rsidRPr="000D2481">
        <w:rPr>
          <w:sz w:val="18"/>
        </w:rPr>
        <w:t>üniversitelerimiz</w:t>
      </w:r>
      <w:r w:rsidRPr="000D2481" w:rsidR="007C20E2">
        <w:rPr>
          <w:sz w:val="18"/>
        </w:rPr>
        <w:t xml:space="preserve"> </w:t>
      </w:r>
      <w:r w:rsidRPr="000D2481">
        <w:rPr>
          <w:sz w:val="18"/>
        </w:rPr>
        <w:t>de</w:t>
      </w:r>
      <w:r w:rsidRPr="000D2481" w:rsidR="007C20E2">
        <w:rPr>
          <w:sz w:val="18"/>
        </w:rPr>
        <w:t xml:space="preserve"> </w:t>
      </w:r>
      <w:r w:rsidRPr="000D2481">
        <w:rPr>
          <w:sz w:val="18"/>
        </w:rPr>
        <w:t>bugün</w:t>
      </w:r>
      <w:r w:rsidRPr="000D2481" w:rsidR="007C20E2">
        <w:rPr>
          <w:sz w:val="18"/>
        </w:rPr>
        <w:t xml:space="preserve"> </w:t>
      </w:r>
      <w:r w:rsidRPr="000D2481">
        <w:rPr>
          <w:sz w:val="18"/>
        </w:rPr>
        <w:t>mevcut,</w:t>
      </w:r>
      <w:r w:rsidRPr="000D2481" w:rsidR="007C20E2">
        <w:rPr>
          <w:sz w:val="18"/>
        </w:rPr>
        <w:t xml:space="preserve"> </w:t>
      </w:r>
      <w:r w:rsidRPr="000D2481">
        <w:rPr>
          <w:sz w:val="18"/>
        </w:rPr>
        <w:t>dünyada</w:t>
      </w:r>
      <w:r w:rsidRPr="000D2481" w:rsidR="007C20E2">
        <w:rPr>
          <w:sz w:val="18"/>
        </w:rPr>
        <w:t xml:space="preserve"> </w:t>
      </w:r>
      <w:r w:rsidRPr="000D2481">
        <w:rPr>
          <w:sz w:val="18"/>
        </w:rPr>
        <w:t>tanınan</w:t>
      </w:r>
      <w:r w:rsidRPr="000D2481" w:rsidR="007C20E2">
        <w:rPr>
          <w:sz w:val="18"/>
        </w:rPr>
        <w:t xml:space="preserve"> </w:t>
      </w:r>
      <w:r w:rsidRPr="000D2481">
        <w:rPr>
          <w:sz w:val="18"/>
        </w:rPr>
        <w:t>üniversiteleri</w:t>
      </w:r>
      <w:r w:rsidRPr="000D2481" w:rsidR="007C20E2">
        <w:rPr>
          <w:sz w:val="18"/>
        </w:rPr>
        <w:t xml:space="preserve"> </w:t>
      </w:r>
      <w:r w:rsidRPr="000D2481">
        <w:rPr>
          <w:sz w:val="18"/>
        </w:rPr>
        <w:t>geçecek…</w:t>
      </w:r>
    </w:p>
    <w:p w:rsidRPr="000D2481" w:rsidR="00AF2B30" w:rsidP="000D2481" w:rsidRDefault="00AF2B30">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Sen</w:t>
      </w:r>
      <w:r w:rsidRPr="000D2481" w:rsidR="007C20E2">
        <w:rPr>
          <w:sz w:val="18"/>
        </w:rPr>
        <w:t xml:space="preserve"> </w:t>
      </w:r>
      <w:r w:rsidRPr="000D2481">
        <w:rPr>
          <w:sz w:val="18"/>
        </w:rPr>
        <w:t>böyle</w:t>
      </w:r>
      <w:r w:rsidRPr="000D2481" w:rsidR="007C20E2">
        <w:rPr>
          <w:sz w:val="18"/>
        </w:rPr>
        <w:t xml:space="preserve"> </w:t>
      </w:r>
      <w:r w:rsidRPr="000D2481">
        <w:rPr>
          <w:sz w:val="18"/>
        </w:rPr>
        <w:t>mi</w:t>
      </w:r>
      <w:r w:rsidRPr="000D2481" w:rsidR="007C20E2">
        <w:rPr>
          <w:sz w:val="18"/>
        </w:rPr>
        <w:t xml:space="preserve"> </w:t>
      </w:r>
      <w:r w:rsidRPr="000D2481">
        <w:rPr>
          <w:sz w:val="18"/>
        </w:rPr>
        <w:t>rektörlük</w:t>
      </w:r>
      <w:r w:rsidRPr="000D2481" w:rsidR="007C20E2">
        <w:rPr>
          <w:sz w:val="18"/>
        </w:rPr>
        <w:t xml:space="preserve"> </w:t>
      </w:r>
      <w:r w:rsidRPr="000D2481">
        <w:rPr>
          <w:sz w:val="18"/>
        </w:rPr>
        <w:t>yaptın?</w:t>
      </w:r>
    </w:p>
    <w:p w:rsidRPr="000D2481" w:rsidR="00AF2B30" w:rsidP="000D2481" w:rsidRDefault="00AF2B30">
      <w:pPr>
        <w:pStyle w:val="GENELKURUL"/>
        <w:spacing w:line="240" w:lineRule="auto"/>
        <w:rPr>
          <w:sz w:val="18"/>
        </w:rPr>
      </w:pPr>
      <w:r w:rsidRPr="000D2481">
        <w:rPr>
          <w:sz w:val="18"/>
        </w:rPr>
        <w:t>BURHANETTİN</w:t>
      </w:r>
      <w:r w:rsidRPr="000D2481" w:rsidR="007C20E2">
        <w:rPr>
          <w:sz w:val="18"/>
        </w:rPr>
        <w:t xml:space="preserve"> </w:t>
      </w:r>
      <w:r w:rsidRPr="000D2481">
        <w:rPr>
          <w:sz w:val="18"/>
        </w:rPr>
        <w:t>UYSAL</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…ve</w:t>
      </w:r>
      <w:r w:rsidRPr="000D2481" w:rsidR="007C20E2">
        <w:rPr>
          <w:sz w:val="18"/>
        </w:rPr>
        <w:t xml:space="preserve"> </w:t>
      </w:r>
      <w:r w:rsidRPr="000D2481">
        <w:rPr>
          <w:sz w:val="18"/>
        </w:rPr>
        <w:t>ülkemizi</w:t>
      </w:r>
      <w:r w:rsidRPr="000D2481" w:rsidR="007C20E2">
        <w:rPr>
          <w:sz w:val="18"/>
        </w:rPr>
        <w:t xml:space="preserve"> </w:t>
      </w:r>
      <w:r w:rsidRPr="000D2481">
        <w:rPr>
          <w:sz w:val="18"/>
        </w:rPr>
        <w:t>daha</w:t>
      </w:r>
      <w:r w:rsidRPr="000D2481" w:rsidR="007C20E2">
        <w:rPr>
          <w:sz w:val="18"/>
        </w:rPr>
        <w:t xml:space="preserve"> </w:t>
      </w:r>
      <w:r w:rsidRPr="000D2481">
        <w:rPr>
          <w:sz w:val="18"/>
        </w:rPr>
        <w:t>ileriye</w:t>
      </w:r>
      <w:r w:rsidRPr="000D2481" w:rsidR="007C20E2">
        <w:rPr>
          <w:sz w:val="18"/>
        </w:rPr>
        <w:t xml:space="preserve"> </w:t>
      </w:r>
      <w:r w:rsidRPr="000D2481">
        <w:rPr>
          <w:sz w:val="18"/>
        </w:rPr>
        <w:t>götürecektir.</w:t>
      </w:r>
      <w:r w:rsidRPr="000D2481" w:rsidR="007C20E2">
        <w:rPr>
          <w:sz w:val="18"/>
        </w:rPr>
        <w:t xml:space="preserve"> </w:t>
      </w:r>
      <w:r w:rsidRPr="000D2481">
        <w:rPr>
          <w:sz w:val="18"/>
        </w:rPr>
        <w:t>Bundan</w:t>
      </w:r>
      <w:r w:rsidRPr="000D2481" w:rsidR="007C20E2">
        <w:rPr>
          <w:sz w:val="18"/>
        </w:rPr>
        <w:t xml:space="preserve"> </w:t>
      </w:r>
      <w:r w:rsidRPr="000D2481">
        <w:rPr>
          <w:sz w:val="18"/>
        </w:rPr>
        <w:t>hiç</w:t>
      </w:r>
      <w:r w:rsidRPr="000D2481" w:rsidR="007C20E2">
        <w:rPr>
          <w:sz w:val="18"/>
        </w:rPr>
        <w:t xml:space="preserve"> </w:t>
      </w:r>
      <w:r w:rsidRPr="000D2481">
        <w:rPr>
          <w:sz w:val="18"/>
        </w:rPr>
        <w:t>şüpheniz</w:t>
      </w:r>
      <w:r w:rsidRPr="000D2481" w:rsidR="007C20E2">
        <w:rPr>
          <w:sz w:val="18"/>
        </w:rPr>
        <w:t xml:space="preserve"> </w:t>
      </w:r>
      <w:r w:rsidRPr="000D2481">
        <w:rPr>
          <w:sz w:val="18"/>
        </w:rPr>
        <w:t>olmasın.</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MEHMET</w:t>
      </w:r>
      <w:r w:rsidRPr="000D2481" w:rsidR="007C20E2">
        <w:rPr>
          <w:sz w:val="18"/>
        </w:rPr>
        <w:t xml:space="preserve"> </w:t>
      </w:r>
      <w:r w:rsidRPr="000D2481">
        <w:rPr>
          <w:sz w:val="18"/>
        </w:rPr>
        <w:t>EMİN</w:t>
      </w:r>
      <w:r w:rsidRPr="000D2481" w:rsidR="007C20E2">
        <w:rPr>
          <w:sz w:val="18"/>
        </w:rPr>
        <w:t xml:space="preserve"> </w:t>
      </w:r>
      <w:r w:rsidRPr="000D2481">
        <w:rPr>
          <w:sz w:val="18"/>
        </w:rPr>
        <w:t>ADIYAMAN</w:t>
      </w:r>
      <w:r w:rsidRPr="000D2481" w:rsidR="007C20E2">
        <w:rPr>
          <w:sz w:val="18"/>
        </w:rPr>
        <w:t xml:space="preserve"> </w:t>
      </w:r>
      <w:r w:rsidRPr="000D2481">
        <w:rPr>
          <w:sz w:val="18"/>
        </w:rPr>
        <w:t>(Iğdır)</w:t>
      </w:r>
      <w:r w:rsidRPr="000D2481" w:rsidR="007C20E2">
        <w:rPr>
          <w:sz w:val="18"/>
        </w:rPr>
        <w:t xml:space="preserve"> </w:t>
      </w:r>
      <w:r w:rsidRPr="000D2481">
        <w:rPr>
          <w:sz w:val="18"/>
        </w:rPr>
        <w:t>–</w:t>
      </w:r>
      <w:r w:rsidRPr="000D2481" w:rsidR="007C20E2">
        <w:rPr>
          <w:sz w:val="18"/>
        </w:rPr>
        <w:t xml:space="preserve"> </w:t>
      </w:r>
      <w:r w:rsidRPr="000D2481">
        <w:rPr>
          <w:sz w:val="18"/>
        </w:rPr>
        <w:t>İlk</w:t>
      </w:r>
      <w:r w:rsidRPr="000D2481" w:rsidR="007C20E2">
        <w:rPr>
          <w:sz w:val="18"/>
        </w:rPr>
        <w:t xml:space="preserve"> </w:t>
      </w:r>
      <w:r w:rsidRPr="000D2481">
        <w:rPr>
          <w:sz w:val="18"/>
        </w:rPr>
        <w:t>yüzde</w:t>
      </w:r>
      <w:r w:rsidRPr="000D2481" w:rsidR="007C20E2">
        <w:rPr>
          <w:sz w:val="18"/>
        </w:rPr>
        <w:t xml:space="preserve"> </w:t>
      </w:r>
      <w:r w:rsidRPr="000D2481">
        <w:rPr>
          <w:sz w:val="18"/>
        </w:rPr>
        <w:t>kaç</w:t>
      </w:r>
      <w:r w:rsidRPr="000D2481" w:rsidR="007C20E2">
        <w:rPr>
          <w:sz w:val="18"/>
        </w:rPr>
        <w:t xml:space="preserve"> </w:t>
      </w:r>
      <w:r w:rsidRPr="000D2481">
        <w:rPr>
          <w:sz w:val="18"/>
        </w:rPr>
        <w:t>üniversite</w:t>
      </w:r>
      <w:r w:rsidRPr="000D2481" w:rsidR="007C20E2">
        <w:rPr>
          <w:sz w:val="18"/>
        </w:rPr>
        <w:t xml:space="preserve"> </w:t>
      </w:r>
      <w:r w:rsidRPr="000D2481">
        <w:rPr>
          <w:sz w:val="18"/>
        </w:rPr>
        <w:t>var,</w:t>
      </w:r>
      <w:r w:rsidRPr="000D2481" w:rsidR="007C20E2">
        <w:rPr>
          <w:sz w:val="18"/>
        </w:rPr>
        <w:t xml:space="preserve"> </w:t>
      </w:r>
      <w:r w:rsidRPr="000D2481">
        <w:rPr>
          <w:sz w:val="18"/>
        </w:rPr>
        <w:t>ilk</w:t>
      </w:r>
      <w:r w:rsidRPr="000D2481" w:rsidR="007C20E2">
        <w:rPr>
          <w:sz w:val="18"/>
        </w:rPr>
        <w:t xml:space="preserve"> </w:t>
      </w:r>
      <w:r w:rsidRPr="000D2481">
        <w:rPr>
          <w:sz w:val="18"/>
        </w:rPr>
        <w:t>yüzde?</w:t>
      </w:r>
    </w:p>
    <w:p w:rsidRPr="000D2481" w:rsidR="00AF2B30" w:rsidP="000D2481" w:rsidRDefault="00AF2B30">
      <w:pPr>
        <w:pStyle w:val="GENELKURUL"/>
        <w:spacing w:line="240" w:lineRule="auto"/>
        <w:rPr>
          <w:sz w:val="18"/>
        </w:rPr>
      </w:pPr>
      <w:r w:rsidRPr="000D2481">
        <w:rPr>
          <w:sz w:val="18"/>
        </w:rPr>
        <w:t>BURHANETTİN</w:t>
      </w:r>
      <w:r w:rsidRPr="000D2481" w:rsidR="007C20E2">
        <w:rPr>
          <w:sz w:val="18"/>
        </w:rPr>
        <w:t xml:space="preserve"> </w:t>
      </w:r>
      <w:r w:rsidRPr="000D2481">
        <w:rPr>
          <w:sz w:val="18"/>
        </w:rPr>
        <w:t>UYSAL</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Hocam,</w:t>
      </w:r>
      <w:r w:rsidRPr="000D2481" w:rsidR="007C20E2">
        <w:rPr>
          <w:sz w:val="18"/>
        </w:rPr>
        <w:t xml:space="preserve"> </w:t>
      </w:r>
      <w:r w:rsidRPr="000D2481">
        <w:rPr>
          <w:sz w:val="18"/>
        </w:rPr>
        <w:t>siz</w:t>
      </w:r>
      <w:r w:rsidRPr="000D2481" w:rsidR="007C20E2">
        <w:rPr>
          <w:sz w:val="18"/>
        </w:rPr>
        <w:t xml:space="preserve"> </w:t>
      </w:r>
      <w:r w:rsidRPr="000D2481">
        <w:rPr>
          <w:sz w:val="18"/>
        </w:rPr>
        <w:t>de</w:t>
      </w:r>
      <w:r w:rsidRPr="000D2481" w:rsidR="007C20E2">
        <w:rPr>
          <w:sz w:val="18"/>
        </w:rPr>
        <w:t xml:space="preserve"> </w:t>
      </w:r>
      <w:r w:rsidRPr="000D2481">
        <w:rPr>
          <w:sz w:val="18"/>
        </w:rPr>
        <w:t>bu</w:t>
      </w:r>
      <w:r w:rsidRPr="000D2481" w:rsidR="007C20E2">
        <w:rPr>
          <w:sz w:val="18"/>
        </w:rPr>
        <w:t xml:space="preserve"> </w:t>
      </w:r>
      <w:r w:rsidRPr="000D2481">
        <w:rPr>
          <w:sz w:val="18"/>
        </w:rPr>
        <w:t>bölünen</w:t>
      </w:r>
      <w:r w:rsidRPr="000D2481" w:rsidR="007C20E2">
        <w:rPr>
          <w:sz w:val="18"/>
        </w:rPr>
        <w:t xml:space="preserve"> </w:t>
      </w:r>
      <w:r w:rsidRPr="000D2481">
        <w:rPr>
          <w:sz w:val="18"/>
        </w:rPr>
        <w:t>üniversitelerden</w:t>
      </w:r>
      <w:r w:rsidRPr="000D2481" w:rsidR="007C20E2">
        <w:rPr>
          <w:sz w:val="18"/>
        </w:rPr>
        <w:t xml:space="preserve"> </w:t>
      </w:r>
      <w:r w:rsidRPr="000D2481">
        <w:rPr>
          <w:sz w:val="18"/>
        </w:rPr>
        <w:t>mezun</w:t>
      </w:r>
      <w:r w:rsidRPr="000D2481" w:rsidR="007C20E2">
        <w:rPr>
          <w:sz w:val="18"/>
        </w:rPr>
        <w:t xml:space="preserve"> </w:t>
      </w:r>
      <w:r w:rsidRPr="000D2481">
        <w:rPr>
          <w:sz w:val="18"/>
        </w:rPr>
        <w:t>oldunuz,</w:t>
      </w:r>
      <w:r w:rsidRPr="000D2481" w:rsidR="007C20E2">
        <w:rPr>
          <w:sz w:val="18"/>
        </w:rPr>
        <w:t xml:space="preserve"> </w:t>
      </w:r>
      <w:r w:rsidRPr="000D2481">
        <w:rPr>
          <w:sz w:val="18"/>
        </w:rPr>
        <w:t>oralarda</w:t>
      </w:r>
      <w:r w:rsidRPr="000D2481" w:rsidR="007C20E2">
        <w:rPr>
          <w:sz w:val="18"/>
        </w:rPr>
        <w:t xml:space="preserve"> </w:t>
      </w:r>
      <w:r w:rsidRPr="000D2481">
        <w:rPr>
          <w:sz w:val="18"/>
        </w:rPr>
        <w:t>hocalık</w:t>
      </w:r>
      <w:r w:rsidRPr="000D2481" w:rsidR="007C20E2">
        <w:rPr>
          <w:sz w:val="18"/>
        </w:rPr>
        <w:t xml:space="preserve"> </w:t>
      </w:r>
      <w:r w:rsidRPr="000D2481">
        <w:rPr>
          <w:sz w:val="18"/>
        </w:rPr>
        <w:t>yaptınız.</w:t>
      </w:r>
      <w:r w:rsidRPr="000D2481" w:rsidR="007C20E2">
        <w:rPr>
          <w:sz w:val="18"/>
        </w:rPr>
        <w:t xml:space="preserve"> </w:t>
      </w:r>
      <w:r w:rsidRPr="000D2481">
        <w:rPr>
          <w:sz w:val="18"/>
        </w:rPr>
        <w:t>Bu</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bölünmesi</w:t>
      </w:r>
      <w:r w:rsidRPr="000D2481" w:rsidR="007C20E2">
        <w:rPr>
          <w:sz w:val="18"/>
        </w:rPr>
        <w:t xml:space="preserve"> </w:t>
      </w:r>
      <w:r w:rsidRPr="000D2481">
        <w:rPr>
          <w:sz w:val="18"/>
        </w:rPr>
        <w:t>bu</w:t>
      </w:r>
      <w:r w:rsidRPr="000D2481" w:rsidR="007C20E2">
        <w:rPr>
          <w:sz w:val="18"/>
        </w:rPr>
        <w:t xml:space="preserve"> </w:t>
      </w:r>
      <w:r w:rsidRPr="000D2481">
        <w:rPr>
          <w:sz w:val="18"/>
        </w:rPr>
        <w:t>ülkeye</w:t>
      </w:r>
      <w:r w:rsidRPr="000D2481" w:rsidR="007C20E2">
        <w:rPr>
          <w:sz w:val="18"/>
        </w:rPr>
        <w:t xml:space="preserve"> </w:t>
      </w:r>
      <w:r w:rsidRPr="000D2481">
        <w:rPr>
          <w:sz w:val="18"/>
        </w:rPr>
        <w:t>rekabet</w:t>
      </w:r>
      <w:r w:rsidRPr="000D2481" w:rsidR="007C20E2">
        <w:rPr>
          <w:sz w:val="18"/>
        </w:rPr>
        <w:t xml:space="preserve"> </w:t>
      </w:r>
      <w:r w:rsidRPr="000D2481">
        <w:rPr>
          <w:sz w:val="18"/>
        </w:rPr>
        <w:t>gücü</w:t>
      </w:r>
      <w:r w:rsidRPr="000D2481" w:rsidR="007C20E2">
        <w:rPr>
          <w:sz w:val="18"/>
        </w:rPr>
        <w:t xml:space="preserve"> </w:t>
      </w:r>
      <w:r w:rsidRPr="000D2481">
        <w:rPr>
          <w:sz w:val="18"/>
        </w:rPr>
        <w:t>kazandıracaktır.</w:t>
      </w:r>
      <w:r w:rsidRPr="000D2481" w:rsidR="007C20E2">
        <w:rPr>
          <w:sz w:val="18"/>
        </w:rPr>
        <w:t xml:space="preserve"> </w:t>
      </w:r>
      <w:r w:rsidRPr="000D2481">
        <w:rPr>
          <w:sz w:val="18"/>
        </w:rPr>
        <w:t>Büyük</w:t>
      </w:r>
      <w:r w:rsidRPr="000D2481" w:rsidR="007C20E2">
        <w:rPr>
          <w:sz w:val="18"/>
        </w:rPr>
        <w:t xml:space="preserve"> </w:t>
      </w:r>
      <w:r w:rsidRPr="000D2481">
        <w:rPr>
          <w:sz w:val="18"/>
        </w:rPr>
        <w:t>üniversiteler</w:t>
      </w:r>
      <w:r w:rsidRPr="000D2481" w:rsidR="007C20E2">
        <w:rPr>
          <w:sz w:val="18"/>
        </w:rPr>
        <w:t xml:space="preserve"> </w:t>
      </w:r>
      <w:r w:rsidRPr="000D2481">
        <w:rPr>
          <w:sz w:val="18"/>
        </w:rPr>
        <w:t>rekabeti</w:t>
      </w:r>
      <w:r w:rsidRPr="000D2481" w:rsidR="007C20E2">
        <w:rPr>
          <w:sz w:val="18"/>
        </w:rPr>
        <w:t xml:space="preserve"> </w:t>
      </w:r>
      <w:r w:rsidRPr="000D2481">
        <w:rPr>
          <w:sz w:val="18"/>
        </w:rPr>
        <w:t>ancak</w:t>
      </w:r>
      <w:r w:rsidRPr="000D2481" w:rsidR="007C20E2">
        <w:rPr>
          <w:sz w:val="18"/>
        </w:rPr>
        <w:t xml:space="preserve"> </w:t>
      </w:r>
      <w:r w:rsidRPr="000D2481">
        <w:rPr>
          <w:sz w:val="18"/>
        </w:rPr>
        <w:t>kendi</w:t>
      </w:r>
      <w:r w:rsidRPr="000D2481" w:rsidR="007C20E2">
        <w:rPr>
          <w:sz w:val="18"/>
        </w:rPr>
        <w:t xml:space="preserve"> </w:t>
      </w:r>
      <w:r w:rsidRPr="000D2481">
        <w:rPr>
          <w:sz w:val="18"/>
        </w:rPr>
        <w:t>içerisinde</w:t>
      </w:r>
      <w:r w:rsidRPr="000D2481" w:rsidR="007C20E2">
        <w:rPr>
          <w:sz w:val="18"/>
        </w:rPr>
        <w:t xml:space="preserve"> </w:t>
      </w:r>
      <w:r w:rsidRPr="000D2481">
        <w:rPr>
          <w:sz w:val="18"/>
        </w:rPr>
        <w:t>oluşturacaktır.</w:t>
      </w:r>
      <w:r w:rsidRPr="000D2481" w:rsidR="007C20E2">
        <w:rPr>
          <w:sz w:val="18"/>
        </w:rPr>
        <w:t xml:space="preserve"> </w:t>
      </w:r>
      <w:r w:rsidRPr="000D2481">
        <w:rPr>
          <w:sz w:val="18"/>
        </w:rPr>
        <w:t>Her</w:t>
      </w:r>
      <w:r w:rsidRPr="000D2481" w:rsidR="007C20E2">
        <w:rPr>
          <w:sz w:val="18"/>
        </w:rPr>
        <w:t xml:space="preserve"> </w:t>
      </w:r>
      <w:r w:rsidRPr="000D2481">
        <w:rPr>
          <w:sz w:val="18"/>
        </w:rPr>
        <w:t>bölünen</w:t>
      </w:r>
      <w:r w:rsidRPr="000D2481" w:rsidR="007C20E2">
        <w:rPr>
          <w:sz w:val="18"/>
        </w:rPr>
        <w:t xml:space="preserve"> </w:t>
      </w:r>
      <w:r w:rsidRPr="000D2481">
        <w:rPr>
          <w:sz w:val="18"/>
        </w:rPr>
        <w:t>üniversite</w:t>
      </w:r>
      <w:r w:rsidRPr="000D2481" w:rsidR="007C20E2">
        <w:rPr>
          <w:sz w:val="18"/>
        </w:rPr>
        <w:t xml:space="preserve"> </w:t>
      </w:r>
      <w:r w:rsidRPr="000D2481">
        <w:rPr>
          <w:sz w:val="18"/>
        </w:rPr>
        <w:t>bölündüğü</w:t>
      </w:r>
      <w:r w:rsidRPr="000D2481" w:rsidR="007C20E2">
        <w:rPr>
          <w:sz w:val="18"/>
        </w:rPr>
        <w:t xml:space="preserve"> </w:t>
      </w:r>
      <w:r w:rsidRPr="000D2481">
        <w:rPr>
          <w:sz w:val="18"/>
        </w:rPr>
        <w:t>üniversiteyle</w:t>
      </w:r>
      <w:r w:rsidRPr="000D2481" w:rsidR="007C20E2">
        <w:rPr>
          <w:sz w:val="18"/>
        </w:rPr>
        <w:t xml:space="preserve"> </w:t>
      </w:r>
      <w:r w:rsidRPr="000D2481">
        <w:rPr>
          <w:sz w:val="18"/>
        </w:rPr>
        <w:t>rekabet</w:t>
      </w:r>
      <w:r w:rsidRPr="000D2481" w:rsidR="007C20E2">
        <w:rPr>
          <w:sz w:val="18"/>
        </w:rPr>
        <w:t xml:space="preserve"> </w:t>
      </w:r>
      <w:r w:rsidRPr="000D2481">
        <w:rPr>
          <w:sz w:val="18"/>
        </w:rPr>
        <w:t>edecektir.</w:t>
      </w:r>
      <w:r w:rsidRPr="000D2481" w:rsidR="007C20E2">
        <w:rPr>
          <w:sz w:val="18"/>
        </w:rPr>
        <w:t xml:space="preserve"> </w:t>
      </w:r>
      <w:r w:rsidRPr="000D2481">
        <w:rPr>
          <w:sz w:val="18"/>
        </w:rPr>
        <w:t>Her</w:t>
      </w:r>
      <w:r w:rsidRPr="000D2481" w:rsidR="007C20E2">
        <w:rPr>
          <w:sz w:val="18"/>
        </w:rPr>
        <w:t xml:space="preserve"> </w:t>
      </w:r>
      <w:r w:rsidRPr="000D2481">
        <w:rPr>
          <w:sz w:val="18"/>
        </w:rPr>
        <w:t>üniversitemiz</w:t>
      </w:r>
      <w:r w:rsidRPr="000D2481" w:rsidR="007C20E2">
        <w:rPr>
          <w:sz w:val="18"/>
        </w:rPr>
        <w:t xml:space="preserve"> </w:t>
      </w:r>
      <w:r w:rsidRPr="000D2481">
        <w:rPr>
          <w:sz w:val="18"/>
        </w:rPr>
        <w:t>dünyadaki</w:t>
      </w:r>
      <w:r w:rsidRPr="000D2481" w:rsidR="007C20E2">
        <w:rPr>
          <w:sz w:val="18"/>
        </w:rPr>
        <w:t xml:space="preserve"> </w:t>
      </w:r>
      <w:r w:rsidRPr="000D2481">
        <w:rPr>
          <w:sz w:val="18"/>
        </w:rPr>
        <w:t>üniversitelerle</w:t>
      </w:r>
      <w:r w:rsidRPr="000D2481" w:rsidR="007C20E2">
        <w:rPr>
          <w:sz w:val="18"/>
        </w:rPr>
        <w:t xml:space="preserve"> </w:t>
      </w:r>
      <w:r w:rsidRPr="000D2481">
        <w:rPr>
          <w:sz w:val="18"/>
        </w:rPr>
        <w:t>rekabet</w:t>
      </w:r>
      <w:r w:rsidRPr="000D2481" w:rsidR="007C20E2">
        <w:rPr>
          <w:sz w:val="18"/>
        </w:rPr>
        <w:t xml:space="preserve"> </w:t>
      </w:r>
      <w:r w:rsidRPr="000D2481">
        <w:rPr>
          <w:sz w:val="18"/>
        </w:rPr>
        <w:t>ederek</w:t>
      </w:r>
      <w:r w:rsidRPr="000D2481" w:rsidR="007C20E2">
        <w:rPr>
          <w:sz w:val="18"/>
        </w:rPr>
        <w:t xml:space="preserve"> </w:t>
      </w:r>
      <w:r w:rsidRPr="000D2481">
        <w:rPr>
          <w:sz w:val="18"/>
        </w:rPr>
        <w:t>ülkemizin</w:t>
      </w:r>
      <w:r w:rsidRPr="000D2481" w:rsidR="007C20E2">
        <w:rPr>
          <w:sz w:val="18"/>
        </w:rPr>
        <w:t xml:space="preserve"> </w:t>
      </w:r>
      <w:r w:rsidRPr="000D2481">
        <w:rPr>
          <w:sz w:val="18"/>
        </w:rPr>
        <w:t>bilimde,</w:t>
      </w:r>
      <w:r w:rsidRPr="000D2481" w:rsidR="007C20E2">
        <w:rPr>
          <w:sz w:val="18"/>
        </w:rPr>
        <w:t xml:space="preserve"> </w:t>
      </w:r>
      <w:r w:rsidRPr="000D2481">
        <w:rPr>
          <w:sz w:val="18"/>
        </w:rPr>
        <w:t>sanayide,</w:t>
      </w:r>
      <w:r w:rsidRPr="000D2481" w:rsidR="007C20E2">
        <w:rPr>
          <w:sz w:val="18"/>
        </w:rPr>
        <w:t xml:space="preserve"> </w:t>
      </w:r>
      <w:r w:rsidRPr="000D2481">
        <w:rPr>
          <w:sz w:val="18"/>
        </w:rPr>
        <w:t>teknolojide</w:t>
      </w:r>
      <w:r w:rsidRPr="000D2481" w:rsidR="007C20E2">
        <w:rPr>
          <w:sz w:val="18"/>
        </w:rPr>
        <w:t xml:space="preserve"> </w:t>
      </w:r>
      <w:r w:rsidRPr="000D2481">
        <w:rPr>
          <w:sz w:val="18"/>
        </w:rPr>
        <w:t>ileri</w:t>
      </w:r>
      <w:r w:rsidRPr="000D2481" w:rsidR="007C20E2">
        <w:rPr>
          <w:sz w:val="18"/>
        </w:rPr>
        <w:t xml:space="preserve"> </w:t>
      </w:r>
      <w:r w:rsidRPr="000D2481">
        <w:rPr>
          <w:sz w:val="18"/>
        </w:rPr>
        <w:t>gitmesine</w:t>
      </w:r>
      <w:r w:rsidRPr="000D2481" w:rsidR="007C20E2">
        <w:rPr>
          <w:sz w:val="18"/>
        </w:rPr>
        <w:t xml:space="preserve"> </w:t>
      </w:r>
      <w:r w:rsidRPr="000D2481">
        <w:rPr>
          <w:sz w:val="18"/>
        </w:rPr>
        <w:t>katkı</w:t>
      </w:r>
      <w:r w:rsidRPr="000D2481" w:rsidR="007C20E2">
        <w:rPr>
          <w:sz w:val="18"/>
        </w:rPr>
        <w:t xml:space="preserve"> </w:t>
      </w:r>
      <w:r w:rsidRPr="000D2481">
        <w:rPr>
          <w:sz w:val="18"/>
        </w:rPr>
        <w:t>sağlayacaktır.</w:t>
      </w:r>
    </w:p>
    <w:p w:rsidRPr="000D2481" w:rsidR="00AF2B30" w:rsidP="000D2481" w:rsidRDefault="00AF2B30">
      <w:pPr>
        <w:pStyle w:val="GENELKURUL"/>
        <w:spacing w:line="240" w:lineRule="auto"/>
        <w:rPr>
          <w:sz w:val="18"/>
        </w:rPr>
      </w:pPr>
      <w:r w:rsidRPr="000D2481">
        <w:rPr>
          <w:sz w:val="18"/>
        </w:rPr>
        <w:t>Yine,</w:t>
      </w:r>
      <w:r w:rsidRPr="000D2481" w:rsidR="007C20E2">
        <w:rPr>
          <w:sz w:val="18"/>
        </w:rPr>
        <w:t xml:space="preserve"> </w:t>
      </w:r>
      <w:r w:rsidRPr="000D2481">
        <w:rPr>
          <w:sz w:val="18"/>
        </w:rPr>
        <w:t>az</w:t>
      </w:r>
      <w:r w:rsidRPr="000D2481" w:rsidR="007C20E2">
        <w:rPr>
          <w:sz w:val="18"/>
        </w:rPr>
        <w:t xml:space="preserve"> </w:t>
      </w:r>
      <w:r w:rsidRPr="000D2481">
        <w:rPr>
          <w:sz w:val="18"/>
        </w:rPr>
        <w:t>önce</w:t>
      </w:r>
      <w:r w:rsidRPr="000D2481" w:rsidR="007C20E2">
        <w:rPr>
          <w:sz w:val="18"/>
        </w:rPr>
        <w:t xml:space="preserve"> </w:t>
      </w:r>
      <w:r w:rsidRPr="000D2481">
        <w:rPr>
          <w:sz w:val="18"/>
        </w:rPr>
        <w:t>konuşan</w:t>
      </w:r>
      <w:r w:rsidRPr="000D2481" w:rsidR="007C20E2">
        <w:rPr>
          <w:sz w:val="18"/>
        </w:rPr>
        <w:t xml:space="preserve"> </w:t>
      </w:r>
      <w:r w:rsidRPr="000D2481">
        <w:rPr>
          <w:sz w:val="18"/>
        </w:rPr>
        <w:t>arkadaşlarımız</w:t>
      </w:r>
      <w:r w:rsidRPr="000D2481" w:rsidR="007C20E2">
        <w:rPr>
          <w:sz w:val="18"/>
        </w:rPr>
        <w:t xml:space="preserve"> </w:t>
      </w:r>
      <w:r w:rsidRPr="000D2481">
        <w:rPr>
          <w:sz w:val="18"/>
        </w:rPr>
        <w:t>şöyle</w:t>
      </w:r>
      <w:r w:rsidRPr="000D2481" w:rsidR="007C20E2">
        <w:rPr>
          <w:sz w:val="18"/>
        </w:rPr>
        <w:t xml:space="preserve"> </w:t>
      </w:r>
      <w:r w:rsidRPr="000D2481">
        <w:rPr>
          <w:sz w:val="18"/>
        </w:rPr>
        <w:t>ifadeler</w:t>
      </w:r>
      <w:r w:rsidRPr="000D2481" w:rsidR="007C20E2">
        <w:rPr>
          <w:sz w:val="18"/>
        </w:rPr>
        <w:t xml:space="preserve"> </w:t>
      </w:r>
      <w:r w:rsidRPr="000D2481">
        <w:rPr>
          <w:sz w:val="18"/>
        </w:rPr>
        <w:t>kullandı:</w:t>
      </w:r>
      <w:r w:rsidRPr="000D2481" w:rsidR="007C20E2">
        <w:rPr>
          <w:sz w:val="18"/>
        </w:rPr>
        <w:t xml:space="preserve"> </w:t>
      </w:r>
      <w:r w:rsidRPr="000D2481">
        <w:rPr>
          <w:sz w:val="18"/>
        </w:rPr>
        <w:t>Bu</w:t>
      </w:r>
      <w:r w:rsidRPr="000D2481" w:rsidR="007C20E2">
        <w:rPr>
          <w:sz w:val="18"/>
        </w:rPr>
        <w:t xml:space="preserve"> </w:t>
      </w:r>
      <w:r w:rsidRPr="000D2481">
        <w:rPr>
          <w:sz w:val="18"/>
        </w:rPr>
        <w:t>bölünmenin</w:t>
      </w:r>
      <w:r w:rsidRPr="000D2481" w:rsidR="007C20E2">
        <w:rPr>
          <w:sz w:val="18"/>
        </w:rPr>
        <w:t xml:space="preserve"> </w:t>
      </w:r>
      <w:r w:rsidRPr="000D2481">
        <w:rPr>
          <w:sz w:val="18"/>
        </w:rPr>
        <w:t>çok</w:t>
      </w:r>
      <w:r w:rsidRPr="000D2481" w:rsidR="007C20E2">
        <w:rPr>
          <w:sz w:val="18"/>
        </w:rPr>
        <w:t xml:space="preserve"> </w:t>
      </w:r>
      <w:r w:rsidRPr="000D2481">
        <w:rPr>
          <w:sz w:val="18"/>
        </w:rPr>
        <w:t>kötü</w:t>
      </w:r>
      <w:r w:rsidRPr="000D2481" w:rsidR="007C20E2">
        <w:rPr>
          <w:sz w:val="18"/>
        </w:rPr>
        <w:t xml:space="preserve"> </w:t>
      </w:r>
      <w:r w:rsidRPr="000D2481">
        <w:rPr>
          <w:sz w:val="18"/>
        </w:rPr>
        <w:t>olduğunu,</w:t>
      </w:r>
      <w:r w:rsidRPr="000D2481" w:rsidR="007C20E2">
        <w:rPr>
          <w:sz w:val="18"/>
        </w:rPr>
        <w:t xml:space="preserve"> </w:t>
      </w:r>
      <w:r w:rsidRPr="000D2481">
        <w:rPr>
          <w:sz w:val="18"/>
        </w:rPr>
        <w:t>ülkenin</w:t>
      </w:r>
      <w:r w:rsidRPr="000D2481" w:rsidR="007C20E2">
        <w:rPr>
          <w:sz w:val="18"/>
        </w:rPr>
        <w:t xml:space="preserve"> </w:t>
      </w:r>
      <w:r w:rsidRPr="000D2481">
        <w:rPr>
          <w:sz w:val="18"/>
        </w:rPr>
        <w:t>geleceğini</w:t>
      </w:r>
      <w:r w:rsidRPr="000D2481" w:rsidR="007C20E2">
        <w:rPr>
          <w:sz w:val="18"/>
        </w:rPr>
        <w:t xml:space="preserve"> </w:t>
      </w:r>
      <w:r w:rsidRPr="000D2481">
        <w:rPr>
          <w:sz w:val="18"/>
        </w:rPr>
        <w:t>karartacağını</w:t>
      </w:r>
      <w:r w:rsidRPr="000D2481" w:rsidR="007C20E2">
        <w:rPr>
          <w:sz w:val="18"/>
        </w:rPr>
        <w:t xml:space="preserve"> </w:t>
      </w:r>
      <w:r w:rsidRPr="000D2481">
        <w:rPr>
          <w:sz w:val="18"/>
        </w:rPr>
        <w:t>belirtirlerken</w:t>
      </w:r>
      <w:r w:rsidRPr="000D2481" w:rsidR="007C20E2">
        <w:rPr>
          <w:sz w:val="18"/>
        </w:rPr>
        <w:t xml:space="preserve"> </w:t>
      </w:r>
      <w:r w:rsidRPr="000D2481">
        <w:rPr>
          <w:sz w:val="18"/>
        </w:rPr>
        <w:t>diyorlar</w:t>
      </w:r>
      <w:r w:rsidRPr="000D2481" w:rsidR="007C20E2">
        <w:rPr>
          <w:sz w:val="18"/>
        </w:rPr>
        <w:t xml:space="preserve"> </w:t>
      </w:r>
      <w:r w:rsidRPr="000D2481">
        <w:rPr>
          <w:sz w:val="18"/>
        </w:rPr>
        <w:t>ki</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ilçeme</w:t>
      </w:r>
      <w:r w:rsidRPr="000D2481" w:rsidR="007C20E2">
        <w:rPr>
          <w:sz w:val="18"/>
        </w:rPr>
        <w:t xml:space="preserve"> </w:t>
      </w:r>
      <w:r w:rsidRPr="000D2481">
        <w:rPr>
          <w:sz w:val="18"/>
        </w:rPr>
        <w:t>bir</w:t>
      </w:r>
      <w:r w:rsidRPr="000D2481" w:rsidR="007C20E2">
        <w:rPr>
          <w:sz w:val="18"/>
        </w:rPr>
        <w:t xml:space="preserve"> </w:t>
      </w:r>
      <w:r w:rsidRPr="000D2481">
        <w:rPr>
          <w:sz w:val="18"/>
        </w:rPr>
        <w:t>üniversite</w:t>
      </w:r>
      <w:r w:rsidRPr="000D2481" w:rsidR="007C20E2">
        <w:rPr>
          <w:sz w:val="18"/>
        </w:rPr>
        <w:t xml:space="preserve"> </w:t>
      </w:r>
      <w:r w:rsidRPr="000D2481">
        <w:rPr>
          <w:sz w:val="18"/>
        </w:rPr>
        <w:t>kurulmasını</w:t>
      </w:r>
      <w:r w:rsidRPr="000D2481" w:rsidR="007C20E2">
        <w:rPr>
          <w:sz w:val="18"/>
        </w:rPr>
        <w:t xml:space="preserve"> </w:t>
      </w:r>
      <w:r w:rsidRPr="000D2481">
        <w:rPr>
          <w:sz w:val="18"/>
        </w:rPr>
        <w:t>arzu</w:t>
      </w:r>
      <w:r w:rsidRPr="000D2481" w:rsidR="007C20E2">
        <w:rPr>
          <w:sz w:val="18"/>
        </w:rPr>
        <w:t xml:space="preserve"> </w:t>
      </w:r>
      <w:r w:rsidRPr="000D2481">
        <w:rPr>
          <w:sz w:val="18"/>
        </w:rPr>
        <w:t>ederim.”</w:t>
      </w:r>
      <w:r w:rsidRPr="000D2481" w:rsidR="007C20E2">
        <w:rPr>
          <w:sz w:val="18"/>
        </w:rPr>
        <w:t xml:space="preserve"> </w:t>
      </w:r>
      <w:r w:rsidRPr="000D2481">
        <w:rPr>
          <w:sz w:val="18"/>
        </w:rPr>
        <w:t>Bu</w:t>
      </w:r>
      <w:r w:rsidRPr="000D2481" w:rsidR="007C20E2">
        <w:rPr>
          <w:sz w:val="18"/>
        </w:rPr>
        <w:t xml:space="preserve"> </w:t>
      </w:r>
      <w:r w:rsidRPr="000D2481">
        <w:rPr>
          <w:sz w:val="18"/>
        </w:rPr>
        <w:t>üniversiteler</w:t>
      </w:r>
      <w:r w:rsidRPr="000D2481" w:rsidR="007C20E2">
        <w:rPr>
          <w:sz w:val="18"/>
        </w:rPr>
        <w:t xml:space="preserve"> </w:t>
      </w:r>
      <w:r w:rsidRPr="000D2481">
        <w:rPr>
          <w:sz w:val="18"/>
        </w:rPr>
        <w:t>madem</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kötüyse</w:t>
      </w:r>
      <w:r w:rsidRPr="000D2481" w:rsidR="007C20E2">
        <w:rPr>
          <w:sz w:val="18"/>
        </w:rPr>
        <w:t xml:space="preserve"> </w:t>
      </w:r>
      <w:r w:rsidRPr="000D2481">
        <w:rPr>
          <w:sz w:val="18"/>
        </w:rPr>
        <w:t>sen</w:t>
      </w:r>
      <w:r w:rsidRPr="000D2481" w:rsidR="007C20E2">
        <w:rPr>
          <w:sz w:val="18"/>
        </w:rPr>
        <w:t xml:space="preserve"> </w:t>
      </w:r>
      <w:r w:rsidRPr="000D2481">
        <w:rPr>
          <w:sz w:val="18"/>
        </w:rPr>
        <w:t>kendi</w:t>
      </w:r>
      <w:r w:rsidRPr="000D2481" w:rsidR="007C20E2">
        <w:rPr>
          <w:sz w:val="18"/>
        </w:rPr>
        <w:t xml:space="preserve"> </w:t>
      </w:r>
      <w:r w:rsidRPr="000D2481">
        <w:rPr>
          <w:sz w:val="18"/>
        </w:rPr>
        <w:t>iline,</w:t>
      </w:r>
      <w:r w:rsidRPr="000D2481" w:rsidR="007C20E2">
        <w:rPr>
          <w:sz w:val="18"/>
        </w:rPr>
        <w:t xml:space="preserve"> </w:t>
      </w:r>
      <w:r w:rsidRPr="000D2481">
        <w:rPr>
          <w:sz w:val="18"/>
        </w:rPr>
        <w:t>ilçene</w:t>
      </w:r>
      <w:r w:rsidRPr="000D2481" w:rsidR="007C20E2">
        <w:rPr>
          <w:sz w:val="18"/>
        </w:rPr>
        <w:t xml:space="preserve"> </w:t>
      </w:r>
      <w:r w:rsidRPr="000D2481">
        <w:rPr>
          <w:sz w:val="18"/>
        </w:rPr>
        <w:t>bu</w:t>
      </w:r>
      <w:r w:rsidRPr="000D2481" w:rsidR="007C20E2">
        <w:rPr>
          <w:sz w:val="18"/>
        </w:rPr>
        <w:t xml:space="preserve"> </w:t>
      </w:r>
      <w:r w:rsidRPr="000D2481">
        <w:rPr>
          <w:sz w:val="18"/>
        </w:rPr>
        <w:t>üniversitelerden</w:t>
      </w:r>
      <w:r w:rsidRPr="000D2481" w:rsidR="007C20E2">
        <w:rPr>
          <w:sz w:val="18"/>
        </w:rPr>
        <w:t xml:space="preserve"> </w:t>
      </w:r>
      <w:r w:rsidRPr="000D2481">
        <w:rPr>
          <w:sz w:val="18"/>
        </w:rPr>
        <w:t>neden</w:t>
      </w:r>
      <w:r w:rsidRPr="000D2481" w:rsidR="007C20E2">
        <w:rPr>
          <w:sz w:val="18"/>
        </w:rPr>
        <w:t xml:space="preserve"> </w:t>
      </w:r>
      <w:r w:rsidRPr="000D2481">
        <w:rPr>
          <w:sz w:val="18"/>
        </w:rPr>
        <w:t>istiyorsun?</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Şimdiye</w:t>
      </w:r>
      <w:r w:rsidRPr="000D2481" w:rsidR="007C20E2">
        <w:rPr>
          <w:sz w:val="18"/>
        </w:rPr>
        <w:t xml:space="preserve"> </w:t>
      </w:r>
      <w:r w:rsidRPr="000D2481">
        <w:rPr>
          <w:sz w:val="18"/>
        </w:rPr>
        <w:t>kadar,</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iktidarı</w:t>
      </w:r>
      <w:r w:rsidRPr="000D2481" w:rsidR="007C20E2">
        <w:rPr>
          <w:sz w:val="18"/>
        </w:rPr>
        <w:t xml:space="preserve"> </w:t>
      </w:r>
      <w:r w:rsidRPr="000D2481">
        <w:rPr>
          <w:sz w:val="18"/>
        </w:rPr>
        <w:t>olarak,</w:t>
      </w:r>
      <w:r w:rsidRPr="000D2481" w:rsidR="007C20E2">
        <w:rPr>
          <w:sz w:val="18"/>
        </w:rPr>
        <w:t xml:space="preserve"> </w:t>
      </w:r>
      <w:r w:rsidRPr="000D2481">
        <w:rPr>
          <w:sz w:val="18"/>
        </w:rPr>
        <w:t>eğitime</w:t>
      </w:r>
      <w:r w:rsidRPr="000D2481" w:rsidR="007C20E2">
        <w:rPr>
          <w:sz w:val="18"/>
        </w:rPr>
        <w:t xml:space="preserve"> </w:t>
      </w:r>
      <w:r w:rsidRPr="000D2481">
        <w:rPr>
          <w:sz w:val="18"/>
        </w:rPr>
        <w:t>en</w:t>
      </w:r>
      <w:r w:rsidRPr="000D2481" w:rsidR="007C20E2">
        <w:rPr>
          <w:sz w:val="18"/>
        </w:rPr>
        <w:t xml:space="preserve"> </w:t>
      </w:r>
      <w:r w:rsidRPr="000D2481">
        <w:rPr>
          <w:sz w:val="18"/>
        </w:rPr>
        <w:t>fazla</w:t>
      </w:r>
      <w:r w:rsidRPr="000D2481" w:rsidR="007C20E2">
        <w:rPr>
          <w:sz w:val="18"/>
        </w:rPr>
        <w:t xml:space="preserve"> </w:t>
      </w:r>
      <w:r w:rsidRPr="000D2481">
        <w:rPr>
          <w:sz w:val="18"/>
        </w:rPr>
        <w:t>bütçe</w:t>
      </w:r>
      <w:r w:rsidRPr="000D2481" w:rsidR="007C20E2">
        <w:rPr>
          <w:sz w:val="18"/>
        </w:rPr>
        <w:t xml:space="preserve"> </w:t>
      </w:r>
      <w:r w:rsidRPr="000D2481">
        <w:rPr>
          <w:sz w:val="18"/>
        </w:rPr>
        <w:t>yatırımını</w:t>
      </w:r>
      <w:r w:rsidRPr="000D2481" w:rsidR="007C20E2">
        <w:rPr>
          <w:sz w:val="18"/>
        </w:rPr>
        <w:t xml:space="preserve"> </w:t>
      </w:r>
      <w:r w:rsidRPr="000D2481">
        <w:rPr>
          <w:sz w:val="18"/>
        </w:rPr>
        <w:t>gerçekleştirdik.</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iktidarı</w:t>
      </w:r>
      <w:r w:rsidRPr="000D2481" w:rsidR="007C20E2">
        <w:rPr>
          <w:sz w:val="18"/>
        </w:rPr>
        <w:t xml:space="preserve"> </w:t>
      </w:r>
      <w:r w:rsidRPr="000D2481">
        <w:rPr>
          <w:sz w:val="18"/>
        </w:rPr>
        <w:t>olarak,</w:t>
      </w:r>
      <w:r w:rsidRPr="000D2481" w:rsidR="007C20E2">
        <w:rPr>
          <w:sz w:val="18"/>
        </w:rPr>
        <w:t xml:space="preserve"> </w:t>
      </w:r>
      <w:r w:rsidRPr="000D2481">
        <w:rPr>
          <w:sz w:val="18"/>
        </w:rPr>
        <w:t>2023,</w:t>
      </w:r>
      <w:r w:rsidRPr="000D2481" w:rsidR="007C20E2">
        <w:rPr>
          <w:sz w:val="18"/>
        </w:rPr>
        <w:t xml:space="preserve"> </w:t>
      </w:r>
      <w:r w:rsidRPr="000D2481">
        <w:rPr>
          <w:sz w:val="18"/>
        </w:rPr>
        <w:t>2053,</w:t>
      </w:r>
      <w:r w:rsidRPr="000D2481" w:rsidR="007C20E2">
        <w:rPr>
          <w:sz w:val="18"/>
        </w:rPr>
        <w:t xml:space="preserve"> </w:t>
      </w:r>
      <w:r w:rsidRPr="000D2481">
        <w:rPr>
          <w:sz w:val="18"/>
        </w:rPr>
        <w:t>2071</w:t>
      </w:r>
      <w:r w:rsidRPr="000D2481" w:rsidR="007C20E2">
        <w:rPr>
          <w:sz w:val="18"/>
        </w:rPr>
        <w:t xml:space="preserve"> </w:t>
      </w:r>
      <w:r w:rsidRPr="000D2481">
        <w:rPr>
          <w:sz w:val="18"/>
        </w:rPr>
        <w:t>vizyonunu</w:t>
      </w:r>
      <w:r w:rsidRPr="000D2481" w:rsidR="007C20E2">
        <w:rPr>
          <w:sz w:val="18"/>
        </w:rPr>
        <w:t xml:space="preserve"> </w:t>
      </w:r>
      <w:r w:rsidRPr="000D2481">
        <w:rPr>
          <w:sz w:val="18"/>
        </w:rPr>
        <w:t>koymuş</w:t>
      </w:r>
      <w:r w:rsidRPr="000D2481" w:rsidR="007C20E2">
        <w:rPr>
          <w:sz w:val="18"/>
        </w:rPr>
        <w:t xml:space="preserve"> </w:t>
      </w:r>
      <w:r w:rsidRPr="000D2481">
        <w:rPr>
          <w:sz w:val="18"/>
        </w:rPr>
        <w:t>bir</w:t>
      </w:r>
      <w:r w:rsidRPr="000D2481" w:rsidR="007C20E2">
        <w:rPr>
          <w:sz w:val="18"/>
        </w:rPr>
        <w:t xml:space="preserve"> </w:t>
      </w:r>
      <w:r w:rsidRPr="000D2481">
        <w:rPr>
          <w:sz w:val="18"/>
        </w:rPr>
        <w:t>parti</w:t>
      </w:r>
      <w:r w:rsidRPr="000D2481" w:rsidR="007C20E2">
        <w:rPr>
          <w:sz w:val="18"/>
        </w:rPr>
        <w:t xml:space="preserve"> </w:t>
      </w:r>
      <w:r w:rsidRPr="000D2481">
        <w:rPr>
          <w:sz w:val="18"/>
        </w:rPr>
        <w:t>olarak…</w:t>
      </w:r>
      <w:r w:rsidRPr="000D2481" w:rsidR="007C20E2">
        <w:rPr>
          <w:sz w:val="18"/>
        </w:rPr>
        <w:t xml:space="preserve"> </w:t>
      </w:r>
      <w:r w:rsidRPr="000D2481">
        <w:rPr>
          <w:sz w:val="18"/>
        </w:rPr>
        <w:t>Bizim</w:t>
      </w:r>
      <w:r w:rsidRPr="000D2481" w:rsidR="007C20E2">
        <w:rPr>
          <w:sz w:val="18"/>
        </w:rPr>
        <w:t xml:space="preserve"> </w:t>
      </w:r>
      <w:r w:rsidRPr="000D2481">
        <w:rPr>
          <w:sz w:val="18"/>
        </w:rPr>
        <w:t>doğal</w:t>
      </w:r>
      <w:r w:rsidRPr="000D2481" w:rsidR="007C20E2">
        <w:rPr>
          <w:sz w:val="18"/>
        </w:rPr>
        <w:t xml:space="preserve"> </w:t>
      </w:r>
      <w:r w:rsidRPr="000D2481">
        <w:rPr>
          <w:sz w:val="18"/>
        </w:rPr>
        <w:t>madenlerimiz,</w:t>
      </w:r>
      <w:r w:rsidRPr="000D2481" w:rsidR="007C20E2">
        <w:rPr>
          <w:sz w:val="18"/>
        </w:rPr>
        <w:t xml:space="preserve"> </w:t>
      </w:r>
      <w:r w:rsidRPr="000D2481">
        <w:rPr>
          <w:sz w:val="18"/>
        </w:rPr>
        <w:t>petrollerimiz,</w:t>
      </w:r>
      <w:r w:rsidRPr="000D2481" w:rsidR="007C20E2">
        <w:rPr>
          <w:sz w:val="18"/>
        </w:rPr>
        <w:t xml:space="preserve"> </w:t>
      </w:r>
      <w:r w:rsidRPr="000D2481">
        <w:rPr>
          <w:sz w:val="18"/>
        </w:rPr>
        <w:t>diğer</w:t>
      </w:r>
      <w:r w:rsidRPr="000D2481" w:rsidR="007C20E2">
        <w:rPr>
          <w:sz w:val="18"/>
        </w:rPr>
        <w:t xml:space="preserve"> </w:t>
      </w:r>
      <w:r w:rsidRPr="000D2481">
        <w:rPr>
          <w:sz w:val="18"/>
        </w:rPr>
        <w:t>kaynaklarımız</w:t>
      </w:r>
      <w:r w:rsidRPr="000D2481" w:rsidR="007C20E2">
        <w:rPr>
          <w:sz w:val="18"/>
        </w:rPr>
        <w:t xml:space="preserve"> </w:t>
      </w:r>
      <w:r w:rsidRPr="000D2481">
        <w:rPr>
          <w:sz w:val="18"/>
        </w:rPr>
        <w:t>yok.</w:t>
      </w:r>
      <w:r w:rsidRPr="000D2481" w:rsidR="007C20E2">
        <w:rPr>
          <w:sz w:val="18"/>
        </w:rPr>
        <w:t xml:space="preserve"> </w:t>
      </w:r>
      <w:r w:rsidRPr="000D2481">
        <w:rPr>
          <w:sz w:val="18"/>
        </w:rPr>
        <w:t>Türkiye</w:t>
      </w:r>
      <w:r w:rsidRPr="000D2481" w:rsidR="007C20E2">
        <w:rPr>
          <w:sz w:val="18"/>
        </w:rPr>
        <w:t xml:space="preserve"> </w:t>
      </w:r>
      <w:r w:rsidRPr="000D2481">
        <w:rPr>
          <w:sz w:val="18"/>
        </w:rPr>
        <w:t>Cumhuriyeti’nin</w:t>
      </w:r>
      <w:r w:rsidRPr="000D2481" w:rsidR="007C20E2">
        <w:rPr>
          <w:sz w:val="18"/>
        </w:rPr>
        <w:t xml:space="preserve"> </w:t>
      </w:r>
      <w:r w:rsidRPr="000D2481">
        <w:rPr>
          <w:sz w:val="18"/>
        </w:rPr>
        <w:t>tek</w:t>
      </w:r>
      <w:r w:rsidRPr="000D2481" w:rsidR="007C20E2">
        <w:rPr>
          <w:sz w:val="18"/>
        </w:rPr>
        <w:t xml:space="preserve"> </w:t>
      </w:r>
      <w:r w:rsidRPr="000D2481">
        <w:rPr>
          <w:sz w:val="18"/>
        </w:rPr>
        <w:t>bir</w:t>
      </w:r>
      <w:r w:rsidRPr="000D2481" w:rsidR="007C20E2">
        <w:rPr>
          <w:sz w:val="18"/>
        </w:rPr>
        <w:t xml:space="preserve"> </w:t>
      </w:r>
      <w:r w:rsidRPr="000D2481">
        <w:rPr>
          <w:sz w:val="18"/>
        </w:rPr>
        <w:t>kaynağı</w:t>
      </w:r>
      <w:r w:rsidRPr="000D2481" w:rsidR="007C20E2">
        <w:rPr>
          <w:sz w:val="18"/>
        </w:rPr>
        <w:t xml:space="preserve"> </w:t>
      </w:r>
      <w:r w:rsidRPr="000D2481">
        <w:rPr>
          <w:sz w:val="18"/>
        </w:rPr>
        <w:t>vardır,</w:t>
      </w:r>
      <w:r w:rsidRPr="000D2481" w:rsidR="007C20E2">
        <w:rPr>
          <w:sz w:val="18"/>
        </w:rPr>
        <w:t xml:space="preserve"> </w:t>
      </w:r>
      <w:r w:rsidRPr="000D2481">
        <w:rPr>
          <w:sz w:val="18"/>
        </w:rPr>
        <w:t>bu</w:t>
      </w:r>
      <w:r w:rsidRPr="000D2481" w:rsidR="007C20E2">
        <w:rPr>
          <w:sz w:val="18"/>
        </w:rPr>
        <w:t xml:space="preserve"> </w:t>
      </w:r>
      <w:r w:rsidRPr="000D2481">
        <w:rPr>
          <w:sz w:val="18"/>
        </w:rPr>
        <w:t>da</w:t>
      </w:r>
      <w:r w:rsidRPr="000D2481" w:rsidR="007C20E2">
        <w:rPr>
          <w:sz w:val="18"/>
        </w:rPr>
        <w:t xml:space="preserve"> </w:t>
      </w:r>
      <w:r w:rsidRPr="000D2481">
        <w:rPr>
          <w:sz w:val="18"/>
        </w:rPr>
        <w:t>beşerî</w:t>
      </w:r>
      <w:r w:rsidRPr="000D2481" w:rsidR="007C20E2">
        <w:rPr>
          <w:sz w:val="18"/>
        </w:rPr>
        <w:t xml:space="preserve"> </w:t>
      </w:r>
      <w:r w:rsidRPr="000D2481">
        <w:rPr>
          <w:sz w:val="18"/>
        </w:rPr>
        <w:t>sermayesidir.</w:t>
      </w:r>
      <w:r w:rsidRPr="000D2481" w:rsidR="007C20E2">
        <w:rPr>
          <w:sz w:val="18"/>
        </w:rPr>
        <w:t xml:space="preserve"> </w:t>
      </w:r>
      <w:r w:rsidRPr="000D2481">
        <w:rPr>
          <w:sz w:val="18"/>
        </w:rPr>
        <w:t>Biz</w:t>
      </w:r>
      <w:r w:rsidRPr="000D2481" w:rsidR="007C20E2">
        <w:rPr>
          <w:sz w:val="18"/>
        </w:rPr>
        <w:t xml:space="preserve"> </w:t>
      </w:r>
      <w:r w:rsidRPr="000D2481">
        <w:rPr>
          <w:sz w:val="18"/>
        </w:rPr>
        <w:t>bu</w:t>
      </w:r>
      <w:r w:rsidRPr="000D2481" w:rsidR="007C20E2">
        <w:rPr>
          <w:sz w:val="18"/>
        </w:rPr>
        <w:t xml:space="preserve"> </w:t>
      </w:r>
      <w:r w:rsidRPr="000D2481">
        <w:rPr>
          <w:sz w:val="18"/>
        </w:rPr>
        <w:t>beşerî</w:t>
      </w:r>
      <w:r w:rsidRPr="000D2481" w:rsidR="007C20E2">
        <w:rPr>
          <w:sz w:val="18"/>
        </w:rPr>
        <w:t xml:space="preserve"> </w:t>
      </w:r>
      <w:r w:rsidRPr="000D2481">
        <w:rPr>
          <w:sz w:val="18"/>
        </w:rPr>
        <w:t>sermayemizi</w:t>
      </w:r>
      <w:r w:rsidRPr="000D2481" w:rsidR="007C20E2">
        <w:rPr>
          <w:sz w:val="18"/>
        </w:rPr>
        <w:t xml:space="preserve"> </w:t>
      </w:r>
      <w:r w:rsidRPr="000D2481">
        <w:rPr>
          <w:sz w:val="18"/>
        </w:rPr>
        <w:t>en</w:t>
      </w:r>
      <w:r w:rsidRPr="000D2481" w:rsidR="007C20E2">
        <w:rPr>
          <w:sz w:val="18"/>
        </w:rPr>
        <w:t xml:space="preserve"> </w:t>
      </w:r>
      <w:r w:rsidRPr="000D2481">
        <w:rPr>
          <w:sz w:val="18"/>
        </w:rPr>
        <w:t>iyi</w:t>
      </w:r>
      <w:r w:rsidRPr="000D2481" w:rsidR="007C20E2">
        <w:rPr>
          <w:sz w:val="18"/>
        </w:rPr>
        <w:t xml:space="preserve"> </w:t>
      </w:r>
      <w:r w:rsidRPr="000D2481">
        <w:rPr>
          <w:sz w:val="18"/>
        </w:rPr>
        <w:t>şekilde</w:t>
      </w:r>
      <w:r w:rsidRPr="000D2481" w:rsidR="007C20E2">
        <w:rPr>
          <w:sz w:val="18"/>
        </w:rPr>
        <w:t xml:space="preserve"> </w:t>
      </w:r>
      <w:r w:rsidRPr="000D2481">
        <w:rPr>
          <w:sz w:val="18"/>
        </w:rPr>
        <w:t>bugüne</w:t>
      </w:r>
      <w:r w:rsidRPr="000D2481" w:rsidR="007C20E2">
        <w:rPr>
          <w:sz w:val="18"/>
        </w:rPr>
        <w:t xml:space="preserve"> </w:t>
      </w:r>
      <w:r w:rsidRPr="000D2481">
        <w:rPr>
          <w:sz w:val="18"/>
        </w:rPr>
        <w:t>kadar</w:t>
      </w:r>
      <w:r w:rsidRPr="000D2481" w:rsidR="007C20E2">
        <w:rPr>
          <w:sz w:val="18"/>
        </w:rPr>
        <w:t xml:space="preserve"> </w:t>
      </w:r>
      <w:r w:rsidRPr="000D2481">
        <w:rPr>
          <w:sz w:val="18"/>
        </w:rPr>
        <w:t>kullandık,</w:t>
      </w:r>
      <w:r w:rsidRPr="000D2481" w:rsidR="007C20E2">
        <w:rPr>
          <w:sz w:val="18"/>
        </w:rPr>
        <w:t xml:space="preserve"> </w:t>
      </w:r>
      <w:r w:rsidRPr="000D2481">
        <w:rPr>
          <w:sz w:val="18"/>
        </w:rPr>
        <w:t>güçlü</w:t>
      </w:r>
      <w:r w:rsidRPr="000D2481" w:rsidR="007C20E2">
        <w:rPr>
          <w:sz w:val="18"/>
        </w:rPr>
        <w:t xml:space="preserve"> </w:t>
      </w:r>
      <w:r w:rsidRPr="000D2481">
        <w:rPr>
          <w:sz w:val="18"/>
        </w:rPr>
        <w:t>bir</w:t>
      </w:r>
      <w:r w:rsidRPr="000D2481" w:rsidR="007C20E2">
        <w:rPr>
          <w:sz w:val="18"/>
        </w:rPr>
        <w:t xml:space="preserve"> </w:t>
      </w:r>
      <w:r w:rsidRPr="000D2481">
        <w:rPr>
          <w:sz w:val="18"/>
        </w:rPr>
        <w:t>ülkeyi</w:t>
      </w:r>
      <w:r w:rsidRPr="000D2481" w:rsidR="007C20E2">
        <w:rPr>
          <w:sz w:val="18"/>
        </w:rPr>
        <w:t xml:space="preserve"> </w:t>
      </w:r>
      <w:r w:rsidRPr="000D2481">
        <w:rPr>
          <w:sz w:val="18"/>
        </w:rPr>
        <w:t>oluşturduk,</w:t>
      </w:r>
      <w:r w:rsidRPr="000D2481" w:rsidR="007C20E2">
        <w:rPr>
          <w:sz w:val="18"/>
        </w:rPr>
        <w:t xml:space="preserve"> </w:t>
      </w:r>
      <w:r w:rsidRPr="000D2481">
        <w:rPr>
          <w:sz w:val="18"/>
        </w:rPr>
        <w:t>bundan</w:t>
      </w:r>
      <w:r w:rsidRPr="000D2481" w:rsidR="007C20E2">
        <w:rPr>
          <w:sz w:val="18"/>
        </w:rPr>
        <w:t xml:space="preserve"> </w:t>
      </w:r>
      <w:r w:rsidRPr="000D2481">
        <w:rPr>
          <w:sz w:val="18"/>
        </w:rPr>
        <w:t>sonra</w:t>
      </w:r>
      <w:r w:rsidRPr="000D2481" w:rsidR="007C20E2">
        <w:rPr>
          <w:sz w:val="18"/>
        </w:rPr>
        <w:t xml:space="preserve"> </w:t>
      </w:r>
      <w:r w:rsidRPr="000D2481">
        <w:rPr>
          <w:sz w:val="18"/>
        </w:rPr>
        <w:t>evlatlarımızı</w:t>
      </w:r>
      <w:r w:rsidRPr="000D2481" w:rsidR="007C20E2">
        <w:rPr>
          <w:sz w:val="18"/>
        </w:rPr>
        <w:t xml:space="preserve"> </w:t>
      </w:r>
      <w:r w:rsidRPr="000D2481">
        <w:rPr>
          <w:sz w:val="18"/>
        </w:rPr>
        <w:t>da</w:t>
      </w:r>
      <w:r w:rsidRPr="000D2481" w:rsidR="007C20E2">
        <w:rPr>
          <w:sz w:val="18"/>
        </w:rPr>
        <w:t xml:space="preserve"> </w:t>
      </w:r>
      <w:r w:rsidRPr="000D2481">
        <w:rPr>
          <w:sz w:val="18"/>
        </w:rPr>
        <w:t>en</w:t>
      </w:r>
      <w:r w:rsidRPr="000D2481" w:rsidR="007C20E2">
        <w:rPr>
          <w:sz w:val="18"/>
        </w:rPr>
        <w:t xml:space="preserve"> </w:t>
      </w:r>
      <w:r w:rsidRPr="000D2481">
        <w:rPr>
          <w:sz w:val="18"/>
        </w:rPr>
        <w:t>iyi</w:t>
      </w:r>
      <w:r w:rsidRPr="000D2481" w:rsidR="007C20E2">
        <w:rPr>
          <w:sz w:val="18"/>
        </w:rPr>
        <w:t xml:space="preserve"> </w:t>
      </w:r>
      <w:r w:rsidRPr="000D2481">
        <w:rPr>
          <w:sz w:val="18"/>
        </w:rPr>
        <w:t>şekilde</w:t>
      </w:r>
      <w:r w:rsidRPr="000D2481" w:rsidR="007C20E2">
        <w:rPr>
          <w:sz w:val="18"/>
        </w:rPr>
        <w:t xml:space="preserve"> </w:t>
      </w:r>
      <w:r w:rsidRPr="000D2481">
        <w:rPr>
          <w:sz w:val="18"/>
        </w:rPr>
        <w:t>eğiterek</w:t>
      </w:r>
      <w:r w:rsidRPr="000D2481" w:rsidR="007C20E2">
        <w:rPr>
          <w:sz w:val="18"/>
        </w:rPr>
        <w:t xml:space="preserve"> </w:t>
      </w:r>
      <w:r w:rsidRPr="000D2481">
        <w:rPr>
          <w:sz w:val="18"/>
        </w:rPr>
        <w:t>güçlü</w:t>
      </w:r>
      <w:r w:rsidRPr="000D2481" w:rsidR="007C20E2">
        <w:rPr>
          <w:sz w:val="18"/>
        </w:rPr>
        <w:t xml:space="preserve"> </w:t>
      </w:r>
      <w:r w:rsidRPr="000D2481">
        <w:rPr>
          <w:sz w:val="18"/>
        </w:rPr>
        <w:t>bir</w:t>
      </w:r>
      <w:r w:rsidRPr="000D2481" w:rsidR="007C20E2">
        <w:rPr>
          <w:sz w:val="18"/>
        </w:rPr>
        <w:t xml:space="preserve"> </w:t>
      </w:r>
      <w:r w:rsidRPr="000D2481">
        <w:rPr>
          <w:sz w:val="18"/>
        </w:rPr>
        <w:t>Türkiye’yi</w:t>
      </w:r>
      <w:r w:rsidRPr="000D2481" w:rsidR="007C20E2">
        <w:rPr>
          <w:sz w:val="18"/>
        </w:rPr>
        <w:t xml:space="preserve"> </w:t>
      </w:r>
      <w:r w:rsidRPr="000D2481">
        <w:rPr>
          <w:sz w:val="18"/>
        </w:rPr>
        <w:t>yeniden</w:t>
      </w:r>
      <w:r w:rsidRPr="000D2481" w:rsidR="007C20E2">
        <w:rPr>
          <w:sz w:val="18"/>
        </w:rPr>
        <w:t xml:space="preserve"> </w:t>
      </w:r>
      <w:r w:rsidRPr="000D2481">
        <w:rPr>
          <w:sz w:val="18"/>
        </w:rPr>
        <w:t>inşa</w:t>
      </w:r>
      <w:r w:rsidRPr="000D2481" w:rsidR="007C20E2">
        <w:rPr>
          <w:sz w:val="18"/>
        </w:rPr>
        <w:t xml:space="preserve"> </w:t>
      </w:r>
      <w:r w:rsidRPr="000D2481">
        <w:rPr>
          <w:sz w:val="18"/>
        </w:rPr>
        <w:t>edeceğiz.</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Mesela,</w:t>
      </w:r>
      <w:r w:rsidRPr="000D2481" w:rsidR="007C20E2">
        <w:rPr>
          <w:sz w:val="18"/>
        </w:rPr>
        <w:t xml:space="preserve"> </w:t>
      </w:r>
      <w:r w:rsidRPr="000D2481">
        <w:rPr>
          <w:sz w:val="18"/>
        </w:rPr>
        <w:t>bölünmekle</w:t>
      </w:r>
      <w:r w:rsidRPr="000D2481" w:rsidR="007C20E2">
        <w:rPr>
          <w:sz w:val="18"/>
        </w:rPr>
        <w:t xml:space="preserve"> </w:t>
      </w:r>
      <w:r w:rsidRPr="000D2481">
        <w:rPr>
          <w:sz w:val="18"/>
        </w:rPr>
        <w:t>ilgili</w:t>
      </w:r>
      <w:r w:rsidRPr="000D2481" w:rsidR="007C20E2">
        <w:rPr>
          <w:sz w:val="18"/>
        </w:rPr>
        <w:t xml:space="preserve"> </w:t>
      </w:r>
      <w:r w:rsidRPr="000D2481">
        <w:rPr>
          <w:sz w:val="18"/>
        </w:rPr>
        <w:t>bir</w:t>
      </w:r>
      <w:r w:rsidRPr="000D2481" w:rsidR="007C20E2">
        <w:rPr>
          <w:sz w:val="18"/>
        </w:rPr>
        <w:t xml:space="preserve"> </w:t>
      </w:r>
      <w:r w:rsidRPr="000D2481">
        <w:rPr>
          <w:sz w:val="18"/>
        </w:rPr>
        <w:t>tane</w:t>
      </w:r>
      <w:r w:rsidRPr="000D2481" w:rsidR="007C20E2">
        <w:rPr>
          <w:sz w:val="18"/>
        </w:rPr>
        <w:t xml:space="preserve"> </w:t>
      </w:r>
      <w:r w:rsidRPr="000D2481">
        <w:rPr>
          <w:sz w:val="18"/>
        </w:rPr>
        <w:t>örnek</w:t>
      </w:r>
      <w:r w:rsidRPr="000D2481" w:rsidR="007C20E2">
        <w:rPr>
          <w:sz w:val="18"/>
        </w:rPr>
        <w:t xml:space="preserve"> </w:t>
      </w:r>
      <w:r w:rsidRPr="000D2481">
        <w:rPr>
          <w:sz w:val="18"/>
        </w:rPr>
        <w:t>vereyim;</w:t>
      </w:r>
      <w:r w:rsidRPr="000D2481" w:rsidR="007C20E2">
        <w:rPr>
          <w:sz w:val="18"/>
        </w:rPr>
        <w:t xml:space="preserve"> </w:t>
      </w:r>
      <w:r w:rsidRPr="000D2481">
        <w:rPr>
          <w:sz w:val="18"/>
        </w:rPr>
        <w:t>Karabük</w:t>
      </w:r>
      <w:r w:rsidRPr="000D2481" w:rsidR="007C20E2">
        <w:rPr>
          <w:sz w:val="18"/>
        </w:rPr>
        <w:t xml:space="preserve"> </w:t>
      </w:r>
      <w:r w:rsidRPr="000D2481">
        <w:rPr>
          <w:sz w:val="18"/>
        </w:rPr>
        <w:t>Üniversitesi.</w:t>
      </w:r>
      <w:r w:rsidRPr="000D2481" w:rsidR="007C20E2">
        <w:rPr>
          <w:sz w:val="18"/>
        </w:rPr>
        <w:t xml:space="preserve"> </w:t>
      </w:r>
      <w:r w:rsidRPr="000D2481">
        <w:rPr>
          <w:sz w:val="18"/>
        </w:rPr>
        <w:t>Türkiye'nin</w:t>
      </w:r>
      <w:r w:rsidRPr="000D2481" w:rsidR="007C20E2">
        <w:rPr>
          <w:sz w:val="18"/>
        </w:rPr>
        <w:t xml:space="preserve"> </w:t>
      </w:r>
      <w:r w:rsidRPr="000D2481">
        <w:rPr>
          <w:sz w:val="18"/>
        </w:rPr>
        <w:t>tek</w:t>
      </w:r>
      <w:r w:rsidRPr="000D2481" w:rsidR="007C20E2">
        <w:rPr>
          <w:sz w:val="18"/>
        </w:rPr>
        <w:t xml:space="preserve"> </w:t>
      </w:r>
      <w:r w:rsidRPr="000D2481">
        <w:rPr>
          <w:sz w:val="18"/>
        </w:rPr>
        <w:t>raylı</w:t>
      </w:r>
      <w:r w:rsidRPr="000D2481" w:rsidR="007C20E2">
        <w:rPr>
          <w:sz w:val="18"/>
        </w:rPr>
        <w:t xml:space="preserve"> </w:t>
      </w:r>
      <w:r w:rsidRPr="000D2481">
        <w:rPr>
          <w:sz w:val="18"/>
        </w:rPr>
        <w:t>sistemler</w:t>
      </w:r>
      <w:r w:rsidRPr="000D2481" w:rsidR="007C20E2">
        <w:rPr>
          <w:sz w:val="18"/>
        </w:rPr>
        <w:t xml:space="preserve"> </w:t>
      </w:r>
      <w:r w:rsidRPr="000D2481">
        <w:rPr>
          <w:sz w:val="18"/>
        </w:rPr>
        <w:t>mühendisliğini,</w:t>
      </w:r>
      <w:r w:rsidRPr="000D2481" w:rsidR="007C20E2">
        <w:rPr>
          <w:sz w:val="18"/>
        </w:rPr>
        <w:t xml:space="preserve"> </w:t>
      </w:r>
      <w:r w:rsidRPr="000D2481">
        <w:rPr>
          <w:sz w:val="18"/>
        </w:rPr>
        <w:t>Türkiye'nin</w:t>
      </w:r>
      <w:r w:rsidRPr="000D2481" w:rsidR="007C20E2">
        <w:rPr>
          <w:sz w:val="18"/>
        </w:rPr>
        <w:t xml:space="preserve"> </w:t>
      </w:r>
      <w:r w:rsidRPr="000D2481">
        <w:rPr>
          <w:sz w:val="18"/>
        </w:rPr>
        <w:t>tek</w:t>
      </w:r>
      <w:r w:rsidRPr="000D2481" w:rsidR="007C20E2">
        <w:rPr>
          <w:sz w:val="18"/>
        </w:rPr>
        <w:t xml:space="preserve"> </w:t>
      </w:r>
      <w:r w:rsidRPr="000D2481">
        <w:rPr>
          <w:sz w:val="18"/>
        </w:rPr>
        <w:t>tıp</w:t>
      </w:r>
      <w:r w:rsidRPr="000D2481" w:rsidR="007C20E2">
        <w:rPr>
          <w:sz w:val="18"/>
        </w:rPr>
        <w:t xml:space="preserve"> </w:t>
      </w:r>
      <w:r w:rsidRPr="000D2481">
        <w:rPr>
          <w:sz w:val="18"/>
        </w:rPr>
        <w:t>mühendisliğini</w:t>
      </w:r>
      <w:r w:rsidRPr="000D2481" w:rsidR="007C20E2">
        <w:rPr>
          <w:sz w:val="18"/>
        </w:rPr>
        <w:t xml:space="preserve"> </w:t>
      </w:r>
      <w:r w:rsidRPr="000D2481">
        <w:rPr>
          <w:sz w:val="18"/>
        </w:rPr>
        <w:t>bu</w:t>
      </w:r>
      <w:r w:rsidRPr="000D2481" w:rsidR="007C20E2">
        <w:rPr>
          <w:sz w:val="18"/>
        </w:rPr>
        <w:t xml:space="preserve"> </w:t>
      </w:r>
      <w:r w:rsidRPr="000D2481">
        <w:rPr>
          <w:sz w:val="18"/>
        </w:rPr>
        <w:t>üniversite</w:t>
      </w:r>
      <w:r w:rsidRPr="000D2481" w:rsidR="007C20E2">
        <w:rPr>
          <w:sz w:val="18"/>
        </w:rPr>
        <w:t xml:space="preserve"> </w:t>
      </w:r>
      <w:r w:rsidRPr="000D2481">
        <w:rPr>
          <w:sz w:val="18"/>
        </w:rPr>
        <w:t>açmıştır.</w:t>
      </w:r>
      <w:r w:rsidRPr="000D2481" w:rsidR="007C20E2">
        <w:rPr>
          <w:sz w:val="18"/>
        </w:rPr>
        <w:t xml:space="preserve"> </w:t>
      </w:r>
      <w:r w:rsidRPr="000D2481">
        <w:rPr>
          <w:sz w:val="18"/>
        </w:rPr>
        <w:t>Burada</w:t>
      </w:r>
      <w:r w:rsidRPr="000D2481" w:rsidR="007C20E2">
        <w:rPr>
          <w:sz w:val="18"/>
        </w:rPr>
        <w:t xml:space="preserve"> </w:t>
      </w:r>
      <w:r w:rsidRPr="000D2481">
        <w:rPr>
          <w:sz w:val="18"/>
        </w:rPr>
        <w:t>tıpçı</w:t>
      </w:r>
      <w:r w:rsidRPr="000D2481" w:rsidR="007C20E2">
        <w:rPr>
          <w:sz w:val="18"/>
        </w:rPr>
        <w:t xml:space="preserve"> </w:t>
      </w:r>
      <w:r w:rsidRPr="000D2481">
        <w:rPr>
          <w:sz w:val="18"/>
        </w:rPr>
        <w:t>arkadaşlarımız</w:t>
      </w:r>
      <w:r w:rsidRPr="000D2481" w:rsidR="007C20E2">
        <w:rPr>
          <w:sz w:val="18"/>
        </w:rPr>
        <w:t xml:space="preserve"> </w:t>
      </w:r>
      <w:r w:rsidRPr="000D2481">
        <w:rPr>
          <w:sz w:val="18"/>
        </w:rPr>
        <w:t>var,</w:t>
      </w:r>
      <w:r w:rsidRPr="000D2481" w:rsidR="007C20E2">
        <w:rPr>
          <w:sz w:val="18"/>
        </w:rPr>
        <w:t xml:space="preserve"> </w:t>
      </w:r>
      <w:r w:rsidRPr="000D2481">
        <w:rPr>
          <w:sz w:val="18"/>
        </w:rPr>
        <w:t>hepsiyle</w:t>
      </w:r>
      <w:r w:rsidRPr="000D2481" w:rsidR="007C20E2">
        <w:rPr>
          <w:sz w:val="18"/>
        </w:rPr>
        <w:t xml:space="preserve"> </w:t>
      </w:r>
      <w:r w:rsidRPr="000D2481">
        <w:rPr>
          <w:sz w:val="18"/>
        </w:rPr>
        <w:t>de</w:t>
      </w:r>
      <w:r w:rsidRPr="000D2481" w:rsidR="007C20E2">
        <w:rPr>
          <w:sz w:val="18"/>
        </w:rPr>
        <w:t xml:space="preserve"> </w:t>
      </w:r>
      <w:r w:rsidRPr="000D2481">
        <w:rPr>
          <w:sz w:val="18"/>
        </w:rPr>
        <w:t>gurur</w:t>
      </w:r>
      <w:r w:rsidRPr="000D2481" w:rsidR="007C20E2">
        <w:rPr>
          <w:sz w:val="18"/>
        </w:rPr>
        <w:t xml:space="preserve"> </w:t>
      </w:r>
      <w:r w:rsidRPr="000D2481">
        <w:rPr>
          <w:sz w:val="18"/>
        </w:rPr>
        <w:t>duyuyoruz.</w:t>
      </w:r>
      <w:r w:rsidRPr="000D2481" w:rsidR="007C20E2">
        <w:rPr>
          <w:sz w:val="18"/>
        </w:rPr>
        <w:t xml:space="preserve"> </w:t>
      </w:r>
      <w:r w:rsidRPr="000D2481">
        <w:rPr>
          <w:sz w:val="18"/>
        </w:rPr>
        <w:t>Doktorlarımızın</w:t>
      </w:r>
      <w:r w:rsidRPr="000D2481" w:rsidR="007C20E2">
        <w:rPr>
          <w:sz w:val="18"/>
        </w:rPr>
        <w:t xml:space="preserve"> </w:t>
      </w:r>
      <w:r w:rsidRPr="000D2481">
        <w:rPr>
          <w:sz w:val="18"/>
        </w:rPr>
        <w:t>teşhis</w:t>
      </w:r>
      <w:r w:rsidRPr="000D2481" w:rsidR="007C20E2">
        <w:rPr>
          <w:sz w:val="18"/>
        </w:rPr>
        <w:t xml:space="preserve"> </w:t>
      </w:r>
      <w:r w:rsidRPr="000D2481">
        <w:rPr>
          <w:sz w:val="18"/>
        </w:rPr>
        <w:t>ve</w:t>
      </w:r>
      <w:r w:rsidRPr="000D2481" w:rsidR="007C20E2">
        <w:rPr>
          <w:sz w:val="18"/>
        </w:rPr>
        <w:t xml:space="preserve"> </w:t>
      </w:r>
      <w:r w:rsidRPr="000D2481">
        <w:rPr>
          <w:sz w:val="18"/>
        </w:rPr>
        <w:t>tedavide</w:t>
      </w:r>
      <w:r w:rsidRPr="000D2481" w:rsidR="007C20E2">
        <w:rPr>
          <w:sz w:val="18"/>
        </w:rPr>
        <w:t xml:space="preserve"> </w:t>
      </w:r>
      <w:r w:rsidRPr="000D2481">
        <w:rPr>
          <w:sz w:val="18"/>
        </w:rPr>
        <w:t>ne</w:t>
      </w:r>
      <w:r w:rsidRPr="000D2481" w:rsidR="007C20E2">
        <w:rPr>
          <w:sz w:val="18"/>
        </w:rPr>
        <w:t xml:space="preserve"> </w:t>
      </w:r>
      <w:r w:rsidRPr="000D2481">
        <w:rPr>
          <w:sz w:val="18"/>
        </w:rPr>
        <w:t>kadar</w:t>
      </w:r>
      <w:r w:rsidRPr="000D2481" w:rsidR="007C20E2">
        <w:rPr>
          <w:sz w:val="18"/>
        </w:rPr>
        <w:t xml:space="preserve"> </w:t>
      </w:r>
      <w:r w:rsidRPr="000D2481">
        <w:rPr>
          <w:sz w:val="18"/>
        </w:rPr>
        <w:t>başarılı</w:t>
      </w:r>
      <w:r w:rsidRPr="000D2481" w:rsidR="007C20E2">
        <w:rPr>
          <w:sz w:val="18"/>
        </w:rPr>
        <w:t xml:space="preserve"> </w:t>
      </w:r>
      <w:r w:rsidRPr="000D2481">
        <w:rPr>
          <w:sz w:val="18"/>
        </w:rPr>
        <w:t>olduğunu</w:t>
      </w:r>
      <w:r w:rsidRPr="000D2481" w:rsidR="007C20E2">
        <w:rPr>
          <w:sz w:val="18"/>
        </w:rPr>
        <w:t xml:space="preserve"> </w:t>
      </w:r>
      <w:r w:rsidRPr="000D2481">
        <w:rPr>
          <w:sz w:val="18"/>
        </w:rPr>
        <w:t>biliyoruz</w:t>
      </w:r>
      <w:r w:rsidRPr="000D2481" w:rsidR="007C20E2">
        <w:rPr>
          <w:sz w:val="18"/>
        </w:rPr>
        <w:t xml:space="preserve"> </w:t>
      </w:r>
      <w:r w:rsidRPr="000D2481">
        <w:rPr>
          <w:sz w:val="18"/>
        </w:rPr>
        <w:t>ama</w:t>
      </w:r>
      <w:r w:rsidRPr="000D2481" w:rsidR="007C20E2">
        <w:rPr>
          <w:sz w:val="18"/>
        </w:rPr>
        <w:t xml:space="preserve"> </w:t>
      </w:r>
      <w:r w:rsidRPr="000D2481">
        <w:rPr>
          <w:sz w:val="18"/>
        </w:rPr>
        <w:t>bu</w:t>
      </w:r>
      <w:r w:rsidRPr="000D2481" w:rsidR="007C20E2">
        <w:rPr>
          <w:sz w:val="18"/>
        </w:rPr>
        <w:t xml:space="preserve"> </w:t>
      </w:r>
      <w:r w:rsidRPr="000D2481">
        <w:rPr>
          <w:sz w:val="18"/>
        </w:rPr>
        <w:t>ülke</w:t>
      </w:r>
      <w:r w:rsidRPr="000D2481" w:rsidR="007C20E2">
        <w:rPr>
          <w:sz w:val="18"/>
        </w:rPr>
        <w:t xml:space="preserve"> </w:t>
      </w:r>
      <w:r w:rsidRPr="000D2481">
        <w:rPr>
          <w:sz w:val="18"/>
        </w:rPr>
        <w:t>teşhis</w:t>
      </w:r>
      <w:r w:rsidRPr="000D2481" w:rsidR="007C20E2">
        <w:rPr>
          <w:sz w:val="18"/>
        </w:rPr>
        <w:t xml:space="preserve"> </w:t>
      </w:r>
      <w:r w:rsidRPr="000D2481">
        <w:rPr>
          <w:sz w:val="18"/>
        </w:rPr>
        <w:t>ve</w:t>
      </w:r>
      <w:r w:rsidRPr="000D2481" w:rsidR="007C20E2">
        <w:rPr>
          <w:sz w:val="18"/>
        </w:rPr>
        <w:t xml:space="preserve"> </w:t>
      </w:r>
      <w:r w:rsidRPr="000D2481">
        <w:rPr>
          <w:sz w:val="18"/>
        </w:rPr>
        <w:t>tedavide</w:t>
      </w:r>
      <w:r w:rsidRPr="000D2481" w:rsidR="007C20E2">
        <w:rPr>
          <w:sz w:val="18"/>
        </w:rPr>
        <w:t xml:space="preserve"> </w:t>
      </w:r>
      <w:r w:rsidRPr="000D2481">
        <w:rPr>
          <w:sz w:val="18"/>
        </w:rPr>
        <w:t>kullanılan</w:t>
      </w:r>
      <w:r w:rsidRPr="000D2481" w:rsidR="007C20E2">
        <w:rPr>
          <w:sz w:val="18"/>
        </w:rPr>
        <w:t xml:space="preserve"> </w:t>
      </w:r>
      <w:r w:rsidRPr="000D2481">
        <w:rPr>
          <w:sz w:val="18"/>
        </w:rPr>
        <w:t>bütün</w:t>
      </w:r>
      <w:r w:rsidRPr="000D2481" w:rsidR="007C20E2">
        <w:rPr>
          <w:sz w:val="18"/>
        </w:rPr>
        <w:t xml:space="preserve"> </w:t>
      </w:r>
      <w:r w:rsidRPr="000D2481">
        <w:rPr>
          <w:sz w:val="18"/>
        </w:rPr>
        <w:t>alet</w:t>
      </w:r>
      <w:r w:rsidRPr="000D2481" w:rsidR="007C20E2">
        <w:rPr>
          <w:sz w:val="18"/>
        </w:rPr>
        <w:t xml:space="preserve"> </w:t>
      </w:r>
      <w:r w:rsidRPr="000D2481">
        <w:rPr>
          <w:sz w:val="18"/>
        </w:rPr>
        <w:t>ve</w:t>
      </w:r>
      <w:r w:rsidRPr="000D2481" w:rsidR="007C20E2">
        <w:rPr>
          <w:sz w:val="18"/>
        </w:rPr>
        <w:t xml:space="preserve"> </w:t>
      </w:r>
      <w:r w:rsidRPr="000D2481">
        <w:rPr>
          <w:sz w:val="18"/>
        </w:rPr>
        <w:t>edevatı</w:t>
      </w:r>
      <w:r w:rsidRPr="000D2481" w:rsidR="007C20E2">
        <w:rPr>
          <w:sz w:val="18"/>
        </w:rPr>
        <w:t xml:space="preserve"> </w:t>
      </w:r>
      <w:r w:rsidRPr="000D2481">
        <w:rPr>
          <w:sz w:val="18"/>
        </w:rPr>
        <w:t>ithal</w:t>
      </w:r>
      <w:r w:rsidRPr="000D2481" w:rsidR="007C20E2">
        <w:rPr>
          <w:sz w:val="18"/>
        </w:rPr>
        <w:t xml:space="preserve"> </w:t>
      </w:r>
      <w:r w:rsidRPr="000D2481">
        <w:rPr>
          <w:sz w:val="18"/>
        </w:rPr>
        <w:t>etmek</w:t>
      </w:r>
      <w:r w:rsidRPr="000D2481" w:rsidR="007C20E2">
        <w:rPr>
          <w:sz w:val="18"/>
        </w:rPr>
        <w:t xml:space="preserve"> </w:t>
      </w:r>
      <w:r w:rsidRPr="000D2481">
        <w:rPr>
          <w:sz w:val="18"/>
        </w:rPr>
        <w:t>zorundadır.</w:t>
      </w:r>
      <w:r w:rsidRPr="000D2481" w:rsidR="007C20E2">
        <w:rPr>
          <w:sz w:val="18"/>
        </w:rPr>
        <w:t xml:space="preserve"> </w:t>
      </w:r>
      <w:r w:rsidRPr="000D2481">
        <w:rPr>
          <w:sz w:val="18"/>
        </w:rPr>
        <w:t>Bunu</w:t>
      </w:r>
      <w:r w:rsidRPr="000D2481" w:rsidR="007C20E2">
        <w:rPr>
          <w:sz w:val="18"/>
        </w:rPr>
        <w:t xml:space="preserve"> </w:t>
      </w:r>
      <w:r w:rsidRPr="000D2481">
        <w:rPr>
          <w:sz w:val="18"/>
        </w:rPr>
        <w:t>şimdiye</w:t>
      </w:r>
      <w:r w:rsidRPr="000D2481" w:rsidR="007C20E2">
        <w:rPr>
          <w:sz w:val="18"/>
        </w:rPr>
        <w:t xml:space="preserve"> </w:t>
      </w:r>
      <w:r w:rsidRPr="000D2481">
        <w:rPr>
          <w:sz w:val="18"/>
        </w:rPr>
        <w:t>kadar</w:t>
      </w:r>
      <w:r w:rsidRPr="000D2481" w:rsidR="007C20E2">
        <w:rPr>
          <w:sz w:val="18"/>
        </w:rPr>
        <w:t xml:space="preserve"> </w:t>
      </w:r>
      <w:r w:rsidRPr="000D2481">
        <w:rPr>
          <w:sz w:val="18"/>
        </w:rPr>
        <w:t>niye</w:t>
      </w:r>
      <w:r w:rsidRPr="000D2481" w:rsidR="007C20E2">
        <w:rPr>
          <w:sz w:val="18"/>
        </w:rPr>
        <w:t xml:space="preserve"> </w:t>
      </w:r>
      <w:r w:rsidRPr="000D2481">
        <w:rPr>
          <w:sz w:val="18"/>
        </w:rPr>
        <w:t>bir</w:t>
      </w:r>
      <w:r w:rsidRPr="000D2481" w:rsidR="007C20E2">
        <w:rPr>
          <w:sz w:val="18"/>
        </w:rPr>
        <w:t xml:space="preserve"> </w:t>
      </w:r>
      <w:r w:rsidRPr="000D2481">
        <w:rPr>
          <w:sz w:val="18"/>
        </w:rPr>
        <w:t>başka</w:t>
      </w:r>
      <w:r w:rsidRPr="000D2481" w:rsidR="007C20E2">
        <w:rPr>
          <w:sz w:val="18"/>
        </w:rPr>
        <w:t xml:space="preserve"> </w:t>
      </w:r>
      <w:r w:rsidRPr="000D2481">
        <w:rPr>
          <w:sz w:val="18"/>
        </w:rPr>
        <w:t>üniversite</w:t>
      </w:r>
      <w:r w:rsidRPr="000D2481" w:rsidR="007C20E2">
        <w:rPr>
          <w:sz w:val="18"/>
        </w:rPr>
        <w:t xml:space="preserve"> </w:t>
      </w:r>
      <w:r w:rsidRPr="000D2481">
        <w:rPr>
          <w:sz w:val="18"/>
        </w:rPr>
        <w:t>düşünmemiş?</w:t>
      </w:r>
      <w:r w:rsidRPr="000D2481" w:rsidR="007C20E2">
        <w:rPr>
          <w:sz w:val="18"/>
        </w:rPr>
        <w:t xml:space="preserve"> </w:t>
      </w:r>
      <w:r w:rsidRPr="000D2481">
        <w:rPr>
          <w:sz w:val="18"/>
        </w:rPr>
        <w:t>Bir</w:t>
      </w:r>
      <w:r w:rsidRPr="000D2481" w:rsidR="007C20E2">
        <w:rPr>
          <w:sz w:val="18"/>
        </w:rPr>
        <w:t xml:space="preserve"> </w:t>
      </w:r>
      <w:r w:rsidRPr="000D2481">
        <w:rPr>
          <w:sz w:val="18"/>
        </w:rPr>
        <w:t>tane</w:t>
      </w:r>
      <w:r w:rsidRPr="000D2481" w:rsidR="007C20E2">
        <w:rPr>
          <w:sz w:val="18"/>
        </w:rPr>
        <w:t xml:space="preserve"> </w:t>
      </w:r>
      <w:r w:rsidRPr="000D2481">
        <w:rPr>
          <w:sz w:val="18"/>
        </w:rPr>
        <w:t>daha</w:t>
      </w:r>
      <w:r w:rsidRPr="000D2481" w:rsidR="007C20E2">
        <w:rPr>
          <w:sz w:val="18"/>
        </w:rPr>
        <w:t xml:space="preserve"> </w:t>
      </w:r>
      <w:r w:rsidRPr="000D2481">
        <w:rPr>
          <w:sz w:val="18"/>
        </w:rPr>
        <w:t>örnek</w:t>
      </w:r>
      <w:r w:rsidRPr="000D2481" w:rsidR="007C20E2">
        <w:rPr>
          <w:sz w:val="18"/>
        </w:rPr>
        <w:t xml:space="preserve"> </w:t>
      </w:r>
      <w:r w:rsidRPr="000D2481">
        <w:rPr>
          <w:sz w:val="18"/>
        </w:rPr>
        <w:t>veriyorum.</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Boğaziçi</w:t>
      </w:r>
      <w:r w:rsidRPr="000D2481" w:rsidR="007C20E2">
        <w:rPr>
          <w:sz w:val="18"/>
        </w:rPr>
        <w:t xml:space="preserve"> </w:t>
      </w:r>
      <w:r w:rsidRPr="000D2481">
        <w:rPr>
          <w:sz w:val="18"/>
        </w:rPr>
        <w:t>var,</w:t>
      </w:r>
      <w:r w:rsidRPr="000D2481" w:rsidR="007C20E2">
        <w:rPr>
          <w:sz w:val="18"/>
        </w:rPr>
        <w:t xml:space="preserve"> </w:t>
      </w:r>
      <w:r w:rsidRPr="000D2481">
        <w:rPr>
          <w:sz w:val="18"/>
        </w:rPr>
        <w:t>Boğaziçi</w:t>
      </w:r>
      <w:r w:rsidRPr="000D2481" w:rsidR="007C20E2">
        <w:rPr>
          <w:sz w:val="18"/>
        </w:rPr>
        <w:t xml:space="preserve"> </w:t>
      </w:r>
      <w:r w:rsidRPr="000D2481">
        <w:rPr>
          <w:sz w:val="18"/>
        </w:rPr>
        <w:t>de</w:t>
      </w:r>
      <w:r w:rsidRPr="000D2481" w:rsidR="007C20E2">
        <w:rPr>
          <w:sz w:val="18"/>
        </w:rPr>
        <w:t xml:space="preserve"> </w:t>
      </w:r>
      <w:r w:rsidRPr="000D2481">
        <w:rPr>
          <w:sz w:val="18"/>
        </w:rPr>
        <w:t>mahvoldu</w:t>
      </w:r>
      <w:r w:rsidRPr="000D2481" w:rsidR="007C20E2">
        <w:rPr>
          <w:sz w:val="18"/>
        </w:rPr>
        <w:t xml:space="preserve"> </w:t>
      </w:r>
      <w:r w:rsidRPr="000D2481">
        <w:rPr>
          <w:sz w:val="18"/>
        </w:rPr>
        <w:t>yani.</w:t>
      </w:r>
    </w:p>
    <w:p w:rsidRPr="000D2481" w:rsidR="00AF2B30" w:rsidP="000D2481" w:rsidRDefault="00AF2B30">
      <w:pPr>
        <w:pStyle w:val="GENELKURUL"/>
        <w:spacing w:line="240" w:lineRule="auto"/>
        <w:rPr>
          <w:sz w:val="18"/>
        </w:rPr>
      </w:pPr>
      <w:r w:rsidRPr="000D2481">
        <w:rPr>
          <w:sz w:val="18"/>
        </w:rPr>
        <w:t>BURHANETTİN</w:t>
      </w:r>
      <w:r w:rsidRPr="000D2481" w:rsidR="007C20E2">
        <w:rPr>
          <w:sz w:val="18"/>
        </w:rPr>
        <w:t xml:space="preserve"> </w:t>
      </w:r>
      <w:r w:rsidRPr="000D2481">
        <w:rPr>
          <w:sz w:val="18"/>
        </w:rPr>
        <w:t>UYSAL</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Bir</w:t>
      </w:r>
      <w:r w:rsidRPr="000D2481" w:rsidR="007C20E2">
        <w:rPr>
          <w:sz w:val="18"/>
        </w:rPr>
        <w:t xml:space="preserve"> </w:t>
      </w:r>
      <w:r w:rsidRPr="000D2481">
        <w:rPr>
          <w:sz w:val="18"/>
        </w:rPr>
        <w:t>tane</w:t>
      </w:r>
      <w:r w:rsidRPr="000D2481" w:rsidR="007C20E2">
        <w:rPr>
          <w:sz w:val="18"/>
        </w:rPr>
        <w:t xml:space="preserve"> </w:t>
      </w:r>
      <w:r w:rsidRPr="000D2481">
        <w:rPr>
          <w:sz w:val="18"/>
        </w:rPr>
        <w:t>daha</w:t>
      </w:r>
      <w:r w:rsidRPr="000D2481" w:rsidR="007C20E2">
        <w:rPr>
          <w:sz w:val="18"/>
        </w:rPr>
        <w:t xml:space="preserve"> </w:t>
      </w:r>
      <w:r w:rsidRPr="000D2481">
        <w:rPr>
          <w:sz w:val="18"/>
        </w:rPr>
        <w:t>örnek</w:t>
      </w:r>
      <w:r w:rsidRPr="000D2481" w:rsidR="007C20E2">
        <w:rPr>
          <w:sz w:val="18"/>
        </w:rPr>
        <w:t xml:space="preserve"> </w:t>
      </w:r>
      <w:r w:rsidRPr="000D2481">
        <w:rPr>
          <w:sz w:val="18"/>
        </w:rPr>
        <w:t>veriyorum</w:t>
      </w:r>
      <w:r w:rsidRPr="000D2481" w:rsidR="007C20E2">
        <w:rPr>
          <w:sz w:val="18"/>
        </w:rPr>
        <w:t xml:space="preserve"> </w:t>
      </w:r>
      <w:r w:rsidRPr="000D2481">
        <w:rPr>
          <w:sz w:val="18"/>
        </w:rPr>
        <w:t>Ali</w:t>
      </w:r>
      <w:r w:rsidRPr="000D2481" w:rsidR="007C20E2">
        <w:rPr>
          <w:sz w:val="18"/>
        </w:rPr>
        <w:t xml:space="preserve"> </w:t>
      </w:r>
      <w:r w:rsidRPr="000D2481">
        <w:rPr>
          <w:sz w:val="18"/>
        </w:rPr>
        <w:t>Bey.</w:t>
      </w:r>
      <w:r w:rsidRPr="000D2481" w:rsidR="007C20E2">
        <w:rPr>
          <w:sz w:val="18"/>
        </w:rPr>
        <w:t xml:space="preserve"> </w:t>
      </w:r>
      <w:r w:rsidRPr="000D2481">
        <w:rPr>
          <w:sz w:val="18"/>
        </w:rPr>
        <w:t>Karabük</w:t>
      </w:r>
      <w:r w:rsidRPr="000D2481" w:rsidR="007C20E2">
        <w:rPr>
          <w:sz w:val="18"/>
        </w:rPr>
        <w:t xml:space="preserve"> </w:t>
      </w:r>
      <w:r w:rsidRPr="000D2481">
        <w:rPr>
          <w:sz w:val="18"/>
        </w:rPr>
        <w:t>Demir</w:t>
      </w:r>
      <w:r w:rsidRPr="000D2481" w:rsidR="007C20E2">
        <w:rPr>
          <w:sz w:val="18"/>
        </w:rPr>
        <w:t xml:space="preserve"> </w:t>
      </w:r>
      <w:r w:rsidRPr="000D2481">
        <w:rPr>
          <w:sz w:val="18"/>
        </w:rPr>
        <w:t>Çelik</w:t>
      </w:r>
      <w:r w:rsidRPr="000D2481" w:rsidR="007C20E2">
        <w:rPr>
          <w:sz w:val="18"/>
        </w:rPr>
        <w:t xml:space="preserve"> </w:t>
      </w:r>
      <w:r w:rsidRPr="000D2481">
        <w:rPr>
          <w:sz w:val="18"/>
        </w:rPr>
        <w:t>fabrikası</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yüz</w:t>
      </w:r>
      <w:r w:rsidRPr="000D2481" w:rsidR="007C20E2">
        <w:rPr>
          <w:sz w:val="18"/>
        </w:rPr>
        <w:t xml:space="preserve"> </w:t>
      </w:r>
      <w:r w:rsidRPr="000D2481">
        <w:rPr>
          <w:sz w:val="18"/>
        </w:rPr>
        <w:t>akıdır</w:t>
      </w:r>
      <w:r w:rsidRPr="000D2481" w:rsidR="007C20E2">
        <w:rPr>
          <w:sz w:val="18"/>
        </w:rPr>
        <w:t xml:space="preserve"> </w:t>
      </w:r>
      <w:r w:rsidRPr="000D2481">
        <w:rPr>
          <w:sz w:val="18"/>
        </w:rPr>
        <w:t>ve</w:t>
      </w:r>
      <w:r w:rsidRPr="000D2481" w:rsidR="007C20E2">
        <w:rPr>
          <w:sz w:val="18"/>
        </w:rPr>
        <w:t xml:space="preserve"> </w:t>
      </w:r>
      <w:r w:rsidRPr="000D2481">
        <w:rPr>
          <w:sz w:val="18"/>
        </w:rPr>
        <w:t>bugün</w:t>
      </w:r>
      <w:r w:rsidRPr="000D2481" w:rsidR="007C20E2">
        <w:rPr>
          <w:sz w:val="18"/>
        </w:rPr>
        <w:t xml:space="preserve"> </w:t>
      </w:r>
      <w:r w:rsidRPr="000D2481">
        <w:rPr>
          <w:sz w:val="18"/>
        </w:rPr>
        <w:t>72</w:t>
      </w:r>
      <w:r w:rsidRPr="000D2481" w:rsidR="007C20E2">
        <w:rPr>
          <w:sz w:val="18"/>
        </w:rPr>
        <w:t xml:space="preserve"> </w:t>
      </w:r>
      <w:r w:rsidRPr="000D2481">
        <w:rPr>
          <w:sz w:val="18"/>
        </w:rPr>
        <w:t>metre</w:t>
      </w:r>
      <w:r w:rsidRPr="000D2481" w:rsidR="007C20E2">
        <w:rPr>
          <w:sz w:val="18"/>
        </w:rPr>
        <w:t xml:space="preserve"> </w:t>
      </w:r>
      <w:r w:rsidRPr="000D2481">
        <w:rPr>
          <w:sz w:val="18"/>
        </w:rPr>
        <w:t>boyunda</w:t>
      </w:r>
      <w:r w:rsidRPr="000D2481" w:rsidR="007C20E2">
        <w:rPr>
          <w:sz w:val="18"/>
        </w:rPr>
        <w:t xml:space="preserve"> </w:t>
      </w:r>
      <w:r w:rsidRPr="000D2481">
        <w:rPr>
          <w:sz w:val="18"/>
        </w:rPr>
        <w:t>hızlı</w:t>
      </w:r>
      <w:r w:rsidRPr="000D2481" w:rsidR="007C20E2">
        <w:rPr>
          <w:sz w:val="18"/>
        </w:rPr>
        <w:t xml:space="preserve"> </w:t>
      </w:r>
      <w:r w:rsidRPr="000D2481">
        <w:rPr>
          <w:sz w:val="18"/>
        </w:rPr>
        <w:t>tren</w:t>
      </w:r>
      <w:r w:rsidRPr="000D2481" w:rsidR="007C20E2">
        <w:rPr>
          <w:sz w:val="18"/>
        </w:rPr>
        <w:t xml:space="preserve"> </w:t>
      </w:r>
      <w:r w:rsidRPr="000D2481">
        <w:rPr>
          <w:sz w:val="18"/>
        </w:rPr>
        <w:t>rayları</w:t>
      </w:r>
      <w:r w:rsidRPr="000D2481" w:rsidR="007C20E2">
        <w:rPr>
          <w:sz w:val="18"/>
        </w:rPr>
        <w:t xml:space="preserve"> </w:t>
      </w:r>
      <w:r w:rsidRPr="000D2481">
        <w:rPr>
          <w:sz w:val="18"/>
        </w:rPr>
        <w:t>üretmektedir.</w:t>
      </w:r>
      <w:r w:rsidRPr="000D2481" w:rsidR="007C20E2">
        <w:rPr>
          <w:sz w:val="18"/>
        </w:rPr>
        <w:t xml:space="preserve"> </w:t>
      </w:r>
      <w:r w:rsidRPr="000D2481">
        <w:rPr>
          <w:sz w:val="18"/>
        </w:rPr>
        <w:t>Kendi</w:t>
      </w:r>
      <w:r w:rsidRPr="000D2481" w:rsidR="007C20E2">
        <w:rPr>
          <w:sz w:val="18"/>
        </w:rPr>
        <w:t xml:space="preserve"> </w:t>
      </w:r>
      <w:r w:rsidRPr="000D2481">
        <w:rPr>
          <w:sz w:val="18"/>
        </w:rPr>
        <w:t>ürettiğimiz</w:t>
      </w:r>
      <w:r w:rsidRPr="000D2481" w:rsidR="007C20E2">
        <w:rPr>
          <w:sz w:val="18"/>
        </w:rPr>
        <w:t xml:space="preserve"> </w:t>
      </w:r>
      <w:r w:rsidRPr="000D2481">
        <w:rPr>
          <w:sz w:val="18"/>
        </w:rPr>
        <w:t>bu</w:t>
      </w:r>
      <w:r w:rsidRPr="000D2481" w:rsidR="007C20E2">
        <w:rPr>
          <w:sz w:val="18"/>
        </w:rPr>
        <w:t xml:space="preserve"> </w:t>
      </w:r>
      <w:r w:rsidRPr="000D2481">
        <w:rPr>
          <w:sz w:val="18"/>
        </w:rPr>
        <w:t>rayları</w:t>
      </w:r>
      <w:r w:rsidRPr="000D2481" w:rsidR="007C20E2">
        <w:rPr>
          <w:sz w:val="18"/>
        </w:rPr>
        <w:t xml:space="preserve"> </w:t>
      </w:r>
      <w:r w:rsidRPr="000D2481">
        <w:rPr>
          <w:sz w:val="18"/>
        </w:rPr>
        <w:t>Devlet</w:t>
      </w:r>
      <w:r w:rsidRPr="000D2481" w:rsidR="007C20E2">
        <w:rPr>
          <w:sz w:val="18"/>
        </w:rPr>
        <w:t xml:space="preserve"> </w:t>
      </w:r>
      <w:r w:rsidRPr="000D2481">
        <w:rPr>
          <w:sz w:val="18"/>
        </w:rPr>
        <w:t>Demiryollarına</w:t>
      </w:r>
      <w:r w:rsidRPr="000D2481" w:rsidR="007C20E2">
        <w:rPr>
          <w:sz w:val="18"/>
        </w:rPr>
        <w:t xml:space="preserve"> </w:t>
      </w:r>
      <w:r w:rsidRPr="000D2481">
        <w:rPr>
          <w:sz w:val="18"/>
        </w:rPr>
        <w:t>dahi</w:t>
      </w:r>
      <w:r w:rsidRPr="000D2481" w:rsidR="007C20E2">
        <w:rPr>
          <w:sz w:val="18"/>
        </w:rPr>
        <w:t xml:space="preserve"> </w:t>
      </w:r>
      <w:r w:rsidRPr="000D2481">
        <w:rPr>
          <w:sz w:val="18"/>
        </w:rPr>
        <w:t>satabilmemiz</w:t>
      </w:r>
      <w:r w:rsidRPr="000D2481" w:rsidR="007C20E2">
        <w:rPr>
          <w:sz w:val="18"/>
        </w:rPr>
        <w:t xml:space="preserve"> </w:t>
      </w:r>
      <w:r w:rsidRPr="000D2481">
        <w:rPr>
          <w:sz w:val="18"/>
        </w:rPr>
        <w:t>için</w:t>
      </w:r>
      <w:r w:rsidRPr="000D2481" w:rsidR="007C20E2">
        <w:rPr>
          <w:sz w:val="18"/>
        </w:rPr>
        <w:t xml:space="preserve"> </w:t>
      </w:r>
      <w:r w:rsidRPr="000D2481">
        <w:rPr>
          <w:sz w:val="18"/>
        </w:rPr>
        <w:t>bu</w:t>
      </w:r>
      <w:r w:rsidRPr="000D2481" w:rsidR="007C20E2">
        <w:rPr>
          <w:sz w:val="18"/>
        </w:rPr>
        <w:t xml:space="preserve"> </w:t>
      </w:r>
      <w:r w:rsidRPr="000D2481">
        <w:rPr>
          <w:sz w:val="18"/>
        </w:rPr>
        <w:t>rayları</w:t>
      </w:r>
      <w:r w:rsidRPr="000D2481" w:rsidR="007C20E2">
        <w:rPr>
          <w:sz w:val="18"/>
        </w:rPr>
        <w:t xml:space="preserve"> </w:t>
      </w:r>
      <w:r w:rsidRPr="000D2481">
        <w:rPr>
          <w:sz w:val="18"/>
        </w:rPr>
        <w:t>yurt</w:t>
      </w:r>
      <w:r w:rsidRPr="000D2481" w:rsidR="007C20E2">
        <w:rPr>
          <w:sz w:val="18"/>
        </w:rPr>
        <w:t xml:space="preserve"> </w:t>
      </w:r>
      <w:r w:rsidRPr="000D2481">
        <w:rPr>
          <w:sz w:val="18"/>
        </w:rPr>
        <w:t>dışına</w:t>
      </w:r>
      <w:r w:rsidRPr="000D2481" w:rsidR="007C20E2">
        <w:rPr>
          <w:sz w:val="18"/>
        </w:rPr>
        <w:t xml:space="preserve"> </w:t>
      </w:r>
      <w:r w:rsidRPr="000D2481">
        <w:rPr>
          <w:sz w:val="18"/>
        </w:rPr>
        <w:t>gönderip,</w:t>
      </w:r>
      <w:r w:rsidRPr="000D2481" w:rsidR="007C20E2">
        <w:rPr>
          <w:sz w:val="18"/>
        </w:rPr>
        <w:t xml:space="preserve"> </w:t>
      </w:r>
      <w:r w:rsidRPr="000D2481">
        <w:rPr>
          <w:sz w:val="18"/>
        </w:rPr>
        <w:t>akredite</w:t>
      </w:r>
      <w:r w:rsidRPr="000D2481" w:rsidR="007C20E2">
        <w:rPr>
          <w:sz w:val="18"/>
        </w:rPr>
        <w:t xml:space="preserve"> </w:t>
      </w:r>
      <w:r w:rsidRPr="000D2481">
        <w:rPr>
          <w:sz w:val="18"/>
        </w:rPr>
        <w:t>laboratuvarlarda</w:t>
      </w:r>
      <w:r w:rsidRPr="000D2481" w:rsidR="007C20E2">
        <w:rPr>
          <w:sz w:val="18"/>
        </w:rPr>
        <w:t xml:space="preserve"> </w:t>
      </w:r>
      <w:r w:rsidRPr="000D2481">
        <w:rPr>
          <w:sz w:val="18"/>
        </w:rPr>
        <w:t>test</w:t>
      </w:r>
      <w:r w:rsidRPr="000D2481" w:rsidR="007C20E2">
        <w:rPr>
          <w:sz w:val="18"/>
        </w:rPr>
        <w:t xml:space="preserve"> </w:t>
      </w:r>
      <w:r w:rsidRPr="000D2481">
        <w:rPr>
          <w:sz w:val="18"/>
        </w:rPr>
        <w:t>ettirip,</w:t>
      </w:r>
      <w:r w:rsidRPr="000D2481" w:rsidR="007C20E2">
        <w:rPr>
          <w:sz w:val="18"/>
        </w:rPr>
        <w:t xml:space="preserve"> </w:t>
      </w:r>
      <w:r w:rsidRPr="000D2481">
        <w:rPr>
          <w:sz w:val="18"/>
        </w:rPr>
        <w:t>ülkemize</w:t>
      </w:r>
      <w:r w:rsidRPr="000D2481" w:rsidR="007C20E2">
        <w:rPr>
          <w:sz w:val="18"/>
        </w:rPr>
        <w:t xml:space="preserve"> </w:t>
      </w:r>
      <w:r w:rsidRPr="000D2481">
        <w:rPr>
          <w:sz w:val="18"/>
        </w:rPr>
        <w:t>getirip</w:t>
      </w:r>
      <w:r w:rsidRPr="000D2481" w:rsidR="007C20E2">
        <w:rPr>
          <w:sz w:val="18"/>
        </w:rPr>
        <w:t xml:space="preserve"> </w:t>
      </w:r>
      <w:r w:rsidRPr="000D2481">
        <w:rPr>
          <w:sz w:val="18"/>
        </w:rPr>
        <w:t>Devlet</w:t>
      </w:r>
      <w:r w:rsidRPr="000D2481" w:rsidR="007C20E2">
        <w:rPr>
          <w:sz w:val="18"/>
        </w:rPr>
        <w:t xml:space="preserve"> </w:t>
      </w:r>
      <w:r w:rsidRPr="000D2481">
        <w:rPr>
          <w:sz w:val="18"/>
        </w:rPr>
        <w:t>Demiryollarına</w:t>
      </w:r>
      <w:r w:rsidRPr="000D2481" w:rsidR="007C20E2">
        <w:rPr>
          <w:sz w:val="18"/>
        </w:rPr>
        <w:t xml:space="preserve"> </w:t>
      </w:r>
      <w:r w:rsidRPr="000D2481">
        <w:rPr>
          <w:sz w:val="18"/>
        </w:rPr>
        <w:t>satabiliyorduk.</w:t>
      </w:r>
      <w:r w:rsidRPr="000D2481" w:rsidR="007C20E2">
        <w:rPr>
          <w:sz w:val="18"/>
        </w:rPr>
        <w:t xml:space="preserve"> </w:t>
      </w:r>
      <w:r w:rsidRPr="000D2481">
        <w:rPr>
          <w:sz w:val="18"/>
        </w:rPr>
        <w:t>Ama</w:t>
      </w:r>
      <w:r w:rsidRPr="000D2481" w:rsidR="007C20E2">
        <w:rPr>
          <w:sz w:val="18"/>
        </w:rPr>
        <w:t xml:space="preserve"> </w:t>
      </w:r>
      <w:r w:rsidRPr="000D2481">
        <w:rPr>
          <w:sz w:val="18"/>
        </w:rPr>
        <w:t>sizin</w:t>
      </w:r>
      <w:r w:rsidRPr="000D2481" w:rsidR="007C20E2">
        <w:rPr>
          <w:sz w:val="18"/>
        </w:rPr>
        <w:t xml:space="preserve"> </w:t>
      </w:r>
      <w:r w:rsidRPr="000D2481">
        <w:rPr>
          <w:sz w:val="18"/>
        </w:rPr>
        <w:t>bir</w:t>
      </w:r>
      <w:r w:rsidRPr="000D2481" w:rsidR="007C20E2">
        <w:rPr>
          <w:sz w:val="18"/>
        </w:rPr>
        <w:t xml:space="preserve"> </w:t>
      </w:r>
      <w:r w:rsidRPr="000D2481">
        <w:rPr>
          <w:sz w:val="18"/>
        </w:rPr>
        <w:t>bölünme</w:t>
      </w:r>
      <w:r w:rsidRPr="000D2481" w:rsidR="007C20E2">
        <w:rPr>
          <w:sz w:val="18"/>
        </w:rPr>
        <w:t xml:space="preserve"> </w:t>
      </w:r>
      <w:r w:rsidRPr="000D2481">
        <w:rPr>
          <w:sz w:val="18"/>
        </w:rPr>
        <w:t>üniversitesi,</w:t>
      </w:r>
      <w:r w:rsidRPr="000D2481" w:rsidR="007C20E2">
        <w:rPr>
          <w:sz w:val="18"/>
        </w:rPr>
        <w:t xml:space="preserve"> </w:t>
      </w:r>
      <w:r w:rsidRPr="000D2481">
        <w:rPr>
          <w:sz w:val="18"/>
        </w:rPr>
        <w:t>bir</w:t>
      </w:r>
      <w:r w:rsidRPr="000D2481" w:rsidR="007C20E2">
        <w:rPr>
          <w:sz w:val="18"/>
        </w:rPr>
        <w:t xml:space="preserve"> </w:t>
      </w:r>
      <w:r w:rsidRPr="000D2481">
        <w:rPr>
          <w:sz w:val="18"/>
        </w:rPr>
        <w:t>yavru</w:t>
      </w:r>
      <w:r w:rsidRPr="000D2481" w:rsidR="007C20E2">
        <w:rPr>
          <w:sz w:val="18"/>
        </w:rPr>
        <w:t xml:space="preserve"> </w:t>
      </w:r>
      <w:r w:rsidRPr="000D2481">
        <w:rPr>
          <w:sz w:val="18"/>
        </w:rPr>
        <w:t>üniversite</w:t>
      </w:r>
      <w:r w:rsidRPr="000D2481" w:rsidR="007C20E2">
        <w:rPr>
          <w:sz w:val="18"/>
        </w:rPr>
        <w:t xml:space="preserve"> </w:t>
      </w:r>
      <w:r w:rsidRPr="000D2481">
        <w:rPr>
          <w:sz w:val="18"/>
        </w:rPr>
        <w:t>olarak</w:t>
      </w:r>
      <w:r w:rsidRPr="000D2481" w:rsidR="007C20E2">
        <w:rPr>
          <w:sz w:val="18"/>
        </w:rPr>
        <w:t xml:space="preserve"> </w:t>
      </w:r>
      <w:r w:rsidRPr="000D2481">
        <w:rPr>
          <w:sz w:val="18"/>
        </w:rPr>
        <w:t>nitelendirdiğiniz</w:t>
      </w:r>
      <w:r w:rsidRPr="000D2481" w:rsidR="007C20E2">
        <w:rPr>
          <w:sz w:val="18"/>
        </w:rPr>
        <w:t xml:space="preserve"> </w:t>
      </w:r>
      <w:r w:rsidRPr="000D2481">
        <w:rPr>
          <w:sz w:val="18"/>
        </w:rPr>
        <w:t>Karabük</w:t>
      </w:r>
      <w:r w:rsidRPr="000D2481" w:rsidR="007C20E2">
        <w:rPr>
          <w:sz w:val="18"/>
        </w:rPr>
        <w:t xml:space="preserve"> </w:t>
      </w:r>
      <w:r w:rsidRPr="000D2481">
        <w:rPr>
          <w:sz w:val="18"/>
        </w:rPr>
        <w:t>Üniversitesi,</w:t>
      </w:r>
      <w:r w:rsidRPr="000D2481" w:rsidR="007C20E2">
        <w:rPr>
          <w:sz w:val="18"/>
        </w:rPr>
        <w:t xml:space="preserve"> </w:t>
      </w:r>
      <w:r w:rsidRPr="000D2481">
        <w:rPr>
          <w:sz w:val="18"/>
        </w:rPr>
        <w:t>Türkiye'nin</w:t>
      </w:r>
      <w:r w:rsidRPr="000D2481" w:rsidR="007C20E2">
        <w:rPr>
          <w:sz w:val="18"/>
        </w:rPr>
        <w:t xml:space="preserve"> </w:t>
      </w:r>
      <w:r w:rsidRPr="000D2481">
        <w:rPr>
          <w:sz w:val="18"/>
        </w:rPr>
        <w:t>tek</w:t>
      </w:r>
      <w:r w:rsidRPr="000D2481" w:rsidR="007C20E2">
        <w:rPr>
          <w:sz w:val="18"/>
        </w:rPr>
        <w:t xml:space="preserve"> </w:t>
      </w:r>
      <w:r w:rsidRPr="000D2481">
        <w:rPr>
          <w:sz w:val="18"/>
        </w:rPr>
        <w:t>demir</w:t>
      </w:r>
      <w:r w:rsidRPr="000D2481" w:rsidR="007C20E2">
        <w:rPr>
          <w:sz w:val="18"/>
        </w:rPr>
        <w:t xml:space="preserve"> </w:t>
      </w:r>
      <w:r w:rsidRPr="000D2481">
        <w:rPr>
          <w:sz w:val="18"/>
        </w:rPr>
        <w:t>çelik</w:t>
      </w:r>
      <w:r w:rsidRPr="000D2481" w:rsidR="007C20E2">
        <w:rPr>
          <w:sz w:val="18"/>
        </w:rPr>
        <w:t xml:space="preserve"> </w:t>
      </w:r>
      <w:r w:rsidRPr="000D2481">
        <w:rPr>
          <w:sz w:val="18"/>
        </w:rPr>
        <w:t>enstitüsünü</w:t>
      </w:r>
      <w:r w:rsidRPr="000D2481" w:rsidR="007C20E2">
        <w:rPr>
          <w:sz w:val="18"/>
        </w:rPr>
        <w:t xml:space="preserve"> </w:t>
      </w:r>
      <w:r w:rsidRPr="000D2481">
        <w:rPr>
          <w:sz w:val="18"/>
        </w:rPr>
        <w:t>kurdu,</w:t>
      </w:r>
      <w:r w:rsidRPr="000D2481" w:rsidR="007C20E2">
        <w:rPr>
          <w:sz w:val="18"/>
        </w:rPr>
        <w:t xml:space="preserve"> </w:t>
      </w:r>
      <w:r w:rsidRPr="000D2481">
        <w:rPr>
          <w:sz w:val="18"/>
        </w:rPr>
        <w:t>bunu</w:t>
      </w:r>
      <w:r w:rsidRPr="000D2481" w:rsidR="007C20E2">
        <w:rPr>
          <w:sz w:val="18"/>
        </w:rPr>
        <w:t xml:space="preserve"> </w:t>
      </w:r>
      <w:r w:rsidRPr="000D2481">
        <w:rPr>
          <w:sz w:val="18"/>
        </w:rPr>
        <w:t>akredite</w:t>
      </w:r>
      <w:r w:rsidRPr="000D2481" w:rsidR="007C20E2">
        <w:rPr>
          <w:sz w:val="18"/>
        </w:rPr>
        <w:t xml:space="preserve"> </w:t>
      </w:r>
      <w:r w:rsidRPr="000D2481">
        <w:rPr>
          <w:sz w:val="18"/>
        </w:rPr>
        <w:t>etti,</w:t>
      </w:r>
      <w:r w:rsidRPr="000D2481" w:rsidR="007C20E2">
        <w:rPr>
          <w:sz w:val="18"/>
        </w:rPr>
        <w:t xml:space="preserve"> </w:t>
      </w:r>
      <w:r w:rsidRPr="000D2481">
        <w:rPr>
          <w:sz w:val="18"/>
        </w:rPr>
        <w:t>Karabük’ün</w:t>
      </w:r>
      <w:r w:rsidRPr="000D2481" w:rsidR="007C20E2">
        <w:rPr>
          <w:sz w:val="18"/>
        </w:rPr>
        <w:t xml:space="preserve"> </w:t>
      </w:r>
      <w:r w:rsidRPr="000D2481">
        <w:rPr>
          <w:sz w:val="18"/>
        </w:rPr>
        <w:t>üretmiş</w:t>
      </w:r>
      <w:r w:rsidRPr="000D2481" w:rsidR="007C20E2">
        <w:rPr>
          <w:sz w:val="18"/>
        </w:rPr>
        <w:t xml:space="preserve"> </w:t>
      </w:r>
      <w:r w:rsidRPr="000D2481">
        <w:rPr>
          <w:sz w:val="18"/>
        </w:rPr>
        <w:t>olduğu</w:t>
      </w:r>
      <w:r w:rsidRPr="000D2481" w:rsidR="007C20E2">
        <w:rPr>
          <w:sz w:val="18"/>
        </w:rPr>
        <w:t xml:space="preserve"> </w:t>
      </w:r>
      <w:r w:rsidRPr="000D2481">
        <w:rPr>
          <w:sz w:val="18"/>
        </w:rPr>
        <w:t>72</w:t>
      </w:r>
      <w:r w:rsidRPr="000D2481" w:rsidR="007C20E2">
        <w:rPr>
          <w:sz w:val="18"/>
        </w:rPr>
        <w:t xml:space="preserve"> </w:t>
      </w:r>
      <w:r w:rsidRPr="000D2481">
        <w:rPr>
          <w:sz w:val="18"/>
        </w:rPr>
        <w:t>metre</w:t>
      </w:r>
      <w:r w:rsidRPr="000D2481" w:rsidR="007C20E2">
        <w:rPr>
          <w:sz w:val="18"/>
        </w:rPr>
        <w:t xml:space="preserve"> </w:t>
      </w:r>
      <w:r w:rsidRPr="000D2481">
        <w:rPr>
          <w:sz w:val="18"/>
        </w:rPr>
        <w:t>boyundaki</w:t>
      </w:r>
      <w:r w:rsidRPr="000D2481" w:rsidR="007C20E2">
        <w:rPr>
          <w:sz w:val="18"/>
        </w:rPr>
        <w:t xml:space="preserve"> </w:t>
      </w:r>
      <w:r w:rsidRPr="000D2481">
        <w:rPr>
          <w:sz w:val="18"/>
        </w:rPr>
        <w:t>hızlı</w:t>
      </w:r>
      <w:r w:rsidRPr="000D2481" w:rsidR="007C20E2">
        <w:rPr>
          <w:sz w:val="18"/>
        </w:rPr>
        <w:t xml:space="preserve"> </w:t>
      </w:r>
      <w:r w:rsidRPr="000D2481">
        <w:rPr>
          <w:sz w:val="18"/>
        </w:rPr>
        <w:t>tren</w:t>
      </w:r>
      <w:r w:rsidRPr="000D2481" w:rsidR="007C20E2">
        <w:rPr>
          <w:sz w:val="18"/>
        </w:rPr>
        <w:t xml:space="preserve"> </w:t>
      </w:r>
      <w:r w:rsidRPr="000D2481">
        <w:rPr>
          <w:sz w:val="18"/>
        </w:rPr>
        <w:t>raylarını</w:t>
      </w:r>
      <w:r w:rsidRPr="000D2481" w:rsidR="007C20E2">
        <w:rPr>
          <w:sz w:val="18"/>
        </w:rPr>
        <w:t xml:space="preserve"> </w:t>
      </w:r>
      <w:r w:rsidRPr="000D2481">
        <w:rPr>
          <w:sz w:val="18"/>
        </w:rPr>
        <w:t>kendi</w:t>
      </w:r>
      <w:r w:rsidRPr="000D2481" w:rsidR="007C20E2">
        <w:rPr>
          <w:sz w:val="18"/>
        </w:rPr>
        <w:t xml:space="preserve"> </w:t>
      </w:r>
      <w:r w:rsidRPr="000D2481">
        <w:rPr>
          <w:sz w:val="18"/>
        </w:rPr>
        <w:t>ülkesinde</w:t>
      </w:r>
      <w:r w:rsidRPr="000D2481" w:rsidR="007C20E2">
        <w:rPr>
          <w:sz w:val="18"/>
        </w:rPr>
        <w:t xml:space="preserve"> </w:t>
      </w:r>
      <w:r w:rsidRPr="000D2481">
        <w:rPr>
          <w:sz w:val="18"/>
        </w:rPr>
        <w:t>test</w:t>
      </w:r>
      <w:r w:rsidRPr="000D2481" w:rsidR="007C20E2">
        <w:rPr>
          <w:sz w:val="18"/>
        </w:rPr>
        <w:t xml:space="preserve"> </w:t>
      </w:r>
      <w:r w:rsidRPr="000D2481">
        <w:rPr>
          <w:sz w:val="18"/>
        </w:rPr>
        <w:t>ederek</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rekabetine</w:t>
      </w:r>
      <w:r w:rsidRPr="000D2481" w:rsidR="007C20E2">
        <w:rPr>
          <w:sz w:val="18"/>
        </w:rPr>
        <w:t xml:space="preserve"> </w:t>
      </w:r>
      <w:r w:rsidRPr="000D2481">
        <w:rPr>
          <w:sz w:val="18"/>
        </w:rPr>
        <w:t>güç</w:t>
      </w:r>
      <w:r w:rsidRPr="000D2481" w:rsidR="007C20E2">
        <w:rPr>
          <w:sz w:val="18"/>
        </w:rPr>
        <w:t xml:space="preserve"> </w:t>
      </w:r>
      <w:r w:rsidRPr="000D2481">
        <w:rPr>
          <w:sz w:val="18"/>
        </w:rPr>
        <w:t>katmıştır.</w:t>
      </w:r>
      <w:r w:rsidRPr="000D2481" w:rsidR="007C20E2">
        <w:rPr>
          <w:sz w:val="18"/>
        </w:rPr>
        <w:t xml:space="preserve"> </w:t>
      </w:r>
      <w:r w:rsidRPr="000D2481">
        <w:rPr>
          <w:sz w:val="18"/>
        </w:rPr>
        <w:t>Onun</w:t>
      </w:r>
      <w:r w:rsidRPr="000D2481" w:rsidR="007C20E2">
        <w:rPr>
          <w:sz w:val="18"/>
        </w:rPr>
        <w:t xml:space="preserve"> </w:t>
      </w:r>
      <w:r w:rsidRPr="000D2481">
        <w:rPr>
          <w:sz w:val="18"/>
        </w:rPr>
        <w:t>için</w:t>
      </w:r>
      <w:r w:rsidRPr="000D2481" w:rsidR="007C20E2">
        <w:rPr>
          <w:sz w:val="18"/>
        </w:rPr>
        <w:t xml:space="preserve"> </w:t>
      </w:r>
      <w:r w:rsidRPr="000D2481">
        <w:rPr>
          <w:sz w:val="18"/>
        </w:rPr>
        <w:t>bölünmenin</w:t>
      </w:r>
      <w:r w:rsidRPr="000D2481" w:rsidR="007C20E2">
        <w:rPr>
          <w:sz w:val="18"/>
        </w:rPr>
        <w:t xml:space="preserve"> </w:t>
      </w:r>
      <w:r w:rsidRPr="000D2481">
        <w:rPr>
          <w:sz w:val="18"/>
        </w:rPr>
        <w:t>ben</w:t>
      </w:r>
      <w:r w:rsidRPr="000D2481" w:rsidR="007C20E2">
        <w:rPr>
          <w:sz w:val="18"/>
        </w:rPr>
        <w:t xml:space="preserve"> </w:t>
      </w:r>
      <w:r w:rsidRPr="000D2481">
        <w:rPr>
          <w:sz w:val="18"/>
        </w:rPr>
        <w:t>kötü</w:t>
      </w:r>
      <w:r w:rsidRPr="000D2481" w:rsidR="007C20E2">
        <w:rPr>
          <w:sz w:val="18"/>
        </w:rPr>
        <w:t xml:space="preserve"> </w:t>
      </w:r>
      <w:r w:rsidRPr="000D2481">
        <w:rPr>
          <w:sz w:val="18"/>
        </w:rPr>
        <w:t>olduğuna</w:t>
      </w:r>
      <w:r w:rsidRPr="000D2481" w:rsidR="007C20E2">
        <w:rPr>
          <w:sz w:val="18"/>
        </w:rPr>
        <w:t xml:space="preserve"> </w:t>
      </w:r>
      <w:r w:rsidRPr="000D2481">
        <w:rPr>
          <w:sz w:val="18"/>
        </w:rPr>
        <w:t>inanmıyorum.</w:t>
      </w:r>
      <w:r w:rsidRPr="000D2481" w:rsidR="007C20E2">
        <w:rPr>
          <w:sz w:val="18"/>
        </w:rPr>
        <w:t xml:space="preserve"> </w:t>
      </w:r>
      <w:r w:rsidRPr="000D2481">
        <w:rPr>
          <w:sz w:val="18"/>
        </w:rPr>
        <w:t>Bölünme</w:t>
      </w:r>
      <w:r w:rsidRPr="000D2481" w:rsidR="007C20E2">
        <w:rPr>
          <w:sz w:val="18"/>
        </w:rPr>
        <w:t xml:space="preserve"> </w:t>
      </w:r>
      <w:r w:rsidRPr="000D2481">
        <w:rPr>
          <w:sz w:val="18"/>
        </w:rPr>
        <w:t>demek</w:t>
      </w:r>
      <w:r w:rsidRPr="000D2481" w:rsidR="007C20E2">
        <w:rPr>
          <w:sz w:val="18"/>
        </w:rPr>
        <w:t xml:space="preserve"> </w:t>
      </w:r>
      <w:r w:rsidRPr="000D2481">
        <w:rPr>
          <w:sz w:val="18"/>
        </w:rPr>
        <w:t>rekabet</w:t>
      </w:r>
      <w:r w:rsidRPr="000D2481" w:rsidR="007C20E2">
        <w:rPr>
          <w:sz w:val="18"/>
        </w:rPr>
        <w:t xml:space="preserve"> </w:t>
      </w:r>
      <w:r w:rsidRPr="000D2481">
        <w:rPr>
          <w:sz w:val="18"/>
        </w:rPr>
        <w:t>demektir.</w:t>
      </w:r>
      <w:r w:rsidRPr="000D2481" w:rsidR="007C20E2">
        <w:rPr>
          <w:sz w:val="18"/>
        </w:rPr>
        <w:t xml:space="preserve"> </w:t>
      </w:r>
      <w:r w:rsidRPr="000D2481">
        <w:rPr>
          <w:sz w:val="18"/>
        </w:rPr>
        <w:t>Bölünme</w:t>
      </w:r>
      <w:r w:rsidRPr="000D2481" w:rsidR="007C20E2">
        <w:rPr>
          <w:sz w:val="18"/>
        </w:rPr>
        <w:t xml:space="preserve"> </w:t>
      </w:r>
      <w:r w:rsidRPr="000D2481">
        <w:rPr>
          <w:sz w:val="18"/>
        </w:rPr>
        <w:t>demek</w:t>
      </w:r>
      <w:r w:rsidRPr="000D2481" w:rsidR="007C20E2">
        <w:rPr>
          <w:sz w:val="18"/>
        </w:rPr>
        <w:t xml:space="preserve"> </w:t>
      </w:r>
      <w:r w:rsidRPr="000D2481">
        <w:rPr>
          <w:sz w:val="18"/>
        </w:rPr>
        <w:t>güçlenme</w:t>
      </w:r>
      <w:r w:rsidRPr="000D2481" w:rsidR="007C20E2">
        <w:rPr>
          <w:sz w:val="18"/>
        </w:rPr>
        <w:t xml:space="preserve"> </w:t>
      </w:r>
      <w:r w:rsidRPr="000D2481">
        <w:rPr>
          <w:sz w:val="18"/>
        </w:rPr>
        <w:t>demektir.</w:t>
      </w:r>
      <w:r w:rsidRPr="000D2481" w:rsidR="007C20E2">
        <w:rPr>
          <w:sz w:val="18"/>
        </w:rPr>
        <w:t xml:space="preserve"> </w:t>
      </w:r>
      <w:r w:rsidRPr="000D2481">
        <w:rPr>
          <w:sz w:val="18"/>
        </w:rPr>
        <w:t>Bölünme</w:t>
      </w:r>
      <w:r w:rsidRPr="000D2481" w:rsidR="007C20E2">
        <w:rPr>
          <w:sz w:val="18"/>
        </w:rPr>
        <w:t xml:space="preserve"> </w:t>
      </w:r>
      <w:r w:rsidRPr="000D2481">
        <w:rPr>
          <w:sz w:val="18"/>
        </w:rPr>
        <w:t>bir</w:t>
      </w:r>
      <w:r w:rsidRPr="000D2481" w:rsidR="007C20E2">
        <w:rPr>
          <w:sz w:val="18"/>
        </w:rPr>
        <w:t xml:space="preserve"> </w:t>
      </w:r>
      <w:r w:rsidRPr="000D2481">
        <w:rPr>
          <w:sz w:val="18"/>
        </w:rPr>
        <w:t>büyümenin</w:t>
      </w:r>
      <w:r w:rsidRPr="000D2481" w:rsidR="007C20E2">
        <w:rPr>
          <w:sz w:val="18"/>
        </w:rPr>
        <w:t xml:space="preserve"> </w:t>
      </w:r>
      <w:r w:rsidRPr="000D2481">
        <w:rPr>
          <w:sz w:val="18"/>
        </w:rPr>
        <w:t>doğal</w:t>
      </w:r>
      <w:r w:rsidRPr="000D2481" w:rsidR="007C20E2">
        <w:rPr>
          <w:sz w:val="18"/>
        </w:rPr>
        <w:t xml:space="preserve"> </w:t>
      </w:r>
      <w:r w:rsidRPr="000D2481">
        <w:rPr>
          <w:sz w:val="18"/>
        </w:rPr>
        <w:t>neticesidir,</w:t>
      </w:r>
      <w:r w:rsidRPr="000D2481" w:rsidR="007C20E2">
        <w:rPr>
          <w:sz w:val="18"/>
        </w:rPr>
        <w:t xml:space="preserve"> </w:t>
      </w:r>
      <w:r w:rsidRPr="000D2481">
        <w:rPr>
          <w:sz w:val="18"/>
        </w:rPr>
        <w:t>bunu</w:t>
      </w:r>
      <w:r w:rsidRPr="000D2481" w:rsidR="007C20E2">
        <w:rPr>
          <w:sz w:val="18"/>
        </w:rPr>
        <w:t xml:space="preserve"> </w:t>
      </w:r>
      <w:r w:rsidRPr="000D2481">
        <w:rPr>
          <w:sz w:val="18"/>
        </w:rPr>
        <w:t>da</w:t>
      </w:r>
      <w:r w:rsidRPr="000D2481" w:rsidR="007C20E2">
        <w:rPr>
          <w:sz w:val="18"/>
        </w:rPr>
        <w:t xml:space="preserve"> </w:t>
      </w:r>
      <w:r w:rsidRPr="000D2481">
        <w:rPr>
          <w:sz w:val="18"/>
        </w:rPr>
        <w:t>ifade</w:t>
      </w:r>
      <w:r w:rsidRPr="000D2481" w:rsidR="007C20E2">
        <w:rPr>
          <w:sz w:val="18"/>
        </w:rPr>
        <w:t xml:space="preserve"> </w:t>
      </w:r>
      <w:r w:rsidRPr="000D2481">
        <w:rPr>
          <w:sz w:val="18"/>
        </w:rPr>
        <w:t>etmek</w:t>
      </w:r>
      <w:r w:rsidRPr="000D2481" w:rsidR="007C20E2">
        <w:rPr>
          <w:sz w:val="18"/>
        </w:rPr>
        <w:t xml:space="preserve"> </w:t>
      </w:r>
      <w:r w:rsidRPr="000D2481">
        <w:rPr>
          <w:sz w:val="18"/>
        </w:rPr>
        <w:t>istiyorum.</w:t>
      </w:r>
    </w:p>
    <w:p w:rsidRPr="000D2481" w:rsidR="00AF2B30" w:rsidP="000D2481" w:rsidRDefault="00AF2B30">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AKP’yi</w:t>
      </w:r>
      <w:r w:rsidRPr="000D2481" w:rsidR="007C20E2">
        <w:rPr>
          <w:sz w:val="18"/>
        </w:rPr>
        <w:t xml:space="preserve"> </w:t>
      </w:r>
      <w:r w:rsidRPr="000D2481">
        <w:rPr>
          <w:sz w:val="18"/>
        </w:rPr>
        <w:t>2’ye</w:t>
      </w:r>
      <w:r w:rsidRPr="000D2481" w:rsidR="007C20E2">
        <w:rPr>
          <w:sz w:val="18"/>
        </w:rPr>
        <w:t xml:space="preserve"> </w:t>
      </w:r>
      <w:r w:rsidRPr="000D2481">
        <w:rPr>
          <w:sz w:val="18"/>
        </w:rPr>
        <w:t>bölelim,</w:t>
      </w:r>
      <w:r w:rsidRPr="000D2481" w:rsidR="007C20E2">
        <w:rPr>
          <w:sz w:val="18"/>
        </w:rPr>
        <w:t xml:space="preserve"> </w:t>
      </w:r>
      <w:r w:rsidRPr="000D2481">
        <w:rPr>
          <w:sz w:val="18"/>
        </w:rPr>
        <w:t>rekabet</w:t>
      </w:r>
      <w:r w:rsidRPr="000D2481" w:rsidR="007C20E2">
        <w:rPr>
          <w:sz w:val="18"/>
        </w:rPr>
        <w:t xml:space="preserve"> </w:t>
      </w:r>
      <w:r w:rsidRPr="000D2481">
        <w:rPr>
          <w:sz w:val="18"/>
        </w:rPr>
        <w:t>olsun.</w:t>
      </w:r>
    </w:p>
    <w:p w:rsidRPr="000D2481" w:rsidR="00AF2B30" w:rsidP="000D2481" w:rsidRDefault="00AF2B30">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AKP’yi</w:t>
      </w:r>
      <w:r w:rsidRPr="000D2481" w:rsidR="007C20E2">
        <w:rPr>
          <w:sz w:val="18"/>
        </w:rPr>
        <w:t xml:space="preserve"> </w:t>
      </w:r>
      <w:r w:rsidRPr="000D2481">
        <w:rPr>
          <w:sz w:val="18"/>
        </w:rPr>
        <w:t>bölelim</w:t>
      </w:r>
      <w:r w:rsidRPr="000D2481" w:rsidR="007C20E2">
        <w:rPr>
          <w:sz w:val="18"/>
        </w:rPr>
        <w:t xml:space="preserve"> </w:t>
      </w:r>
      <w:r w:rsidRPr="000D2481">
        <w:rPr>
          <w:sz w:val="18"/>
        </w:rPr>
        <w:t>4’e,</w:t>
      </w:r>
      <w:r w:rsidRPr="000D2481" w:rsidR="007C20E2">
        <w:rPr>
          <w:sz w:val="18"/>
        </w:rPr>
        <w:t xml:space="preserve"> </w:t>
      </w:r>
      <w:r w:rsidRPr="000D2481">
        <w:rPr>
          <w:sz w:val="18"/>
        </w:rPr>
        <w:t>daha</w:t>
      </w:r>
      <w:r w:rsidRPr="000D2481" w:rsidR="007C20E2">
        <w:rPr>
          <w:sz w:val="18"/>
        </w:rPr>
        <w:t xml:space="preserve"> </w:t>
      </w:r>
      <w:r w:rsidRPr="000D2481">
        <w:rPr>
          <w:sz w:val="18"/>
        </w:rPr>
        <w:t>büyük</w:t>
      </w:r>
      <w:r w:rsidRPr="000D2481" w:rsidR="007C20E2">
        <w:rPr>
          <w:sz w:val="18"/>
        </w:rPr>
        <w:t xml:space="preserve"> </w:t>
      </w:r>
      <w:r w:rsidRPr="000D2481">
        <w:rPr>
          <w:sz w:val="18"/>
        </w:rPr>
        <w:t>olsun.</w:t>
      </w:r>
    </w:p>
    <w:p w:rsidRPr="000D2481" w:rsidR="00AF2B30" w:rsidP="000D2481" w:rsidRDefault="00AF2B30">
      <w:pPr>
        <w:pStyle w:val="GENELKURUL"/>
        <w:spacing w:line="240" w:lineRule="auto"/>
        <w:rPr>
          <w:sz w:val="18"/>
        </w:rPr>
      </w:pPr>
      <w:r w:rsidRPr="000D2481">
        <w:rPr>
          <w:sz w:val="18"/>
        </w:rPr>
        <w:t>BURHANETTİN</w:t>
      </w:r>
      <w:r w:rsidRPr="000D2481" w:rsidR="007C20E2">
        <w:rPr>
          <w:sz w:val="18"/>
        </w:rPr>
        <w:t xml:space="preserve"> </w:t>
      </w:r>
      <w:r w:rsidRPr="000D2481">
        <w:rPr>
          <w:sz w:val="18"/>
        </w:rPr>
        <w:t>UYSAL</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Arkadaşlar,</w:t>
      </w:r>
      <w:r w:rsidRPr="000D2481" w:rsidR="007C20E2">
        <w:rPr>
          <w:sz w:val="18"/>
        </w:rPr>
        <w:t xml:space="preserve"> </w:t>
      </w:r>
      <w:r w:rsidRPr="000D2481">
        <w:rPr>
          <w:sz w:val="18"/>
        </w:rPr>
        <w:t>AKP</w:t>
      </w:r>
      <w:r w:rsidRPr="000D2481" w:rsidR="007C20E2">
        <w:rPr>
          <w:sz w:val="18"/>
        </w:rPr>
        <w:t xml:space="preserve"> </w:t>
      </w:r>
      <w:r w:rsidRPr="000D2481">
        <w:rPr>
          <w:sz w:val="18"/>
        </w:rPr>
        <w:t>eğer</w:t>
      </w:r>
      <w:r w:rsidRPr="000D2481" w:rsidR="007C20E2">
        <w:rPr>
          <w:sz w:val="18"/>
        </w:rPr>
        <w:t xml:space="preserve"> </w:t>
      </w:r>
      <w:r w:rsidRPr="000D2481">
        <w:rPr>
          <w:sz w:val="18"/>
        </w:rPr>
        <w:t>bölünme</w:t>
      </w:r>
      <w:r w:rsidRPr="000D2481" w:rsidR="007C20E2">
        <w:rPr>
          <w:sz w:val="18"/>
        </w:rPr>
        <w:t xml:space="preserve"> </w:t>
      </w:r>
      <w:r w:rsidRPr="000D2481">
        <w:rPr>
          <w:sz w:val="18"/>
        </w:rPr>
        <w:t>vakti</w:t>
      </w:r>
      <w:r w:rsidRPr="000D2481" w:rsidR="007C20E2">
        <w:rPr>
          <w:sz w:val="18"/>
        </w:rPr>
        <w:t xml:space="preserve"> </w:t>
      </w:r>
      <w:r w:rsidRPr="000D2481">
        <w:rPr>
          <w:sz w:val="18"/>
        </w:rPr>
        <w:t>geldiyse</w:t>
      </w:r>
      <w:r w:rsidRPr="000D2481" w:rsidR="007C20E2">
        <w:rPr>
          <w:sz w:val="18"/>
        </w:rPr>
        <w:t xml:space="preserve"> </w:t>
      </w:r>
      <w:r w:rsidRPr="000D2481">
        <w:rPr>
          <w:sz w:val="18"/>
        </w:rPr>
        <w:t>elbette</w:t>
      </w:r>
      <w:r w:rsidRPr="000D2481" w:rsidR="007C20E2">
        <w:rPr>
          <w:sz w:val="18"/>
        </w:rPr>
        <w:t xml:space="preserve"> </w:t>
      </w:r>
      <w:r w:rsidRPr="000D2481">
        <w:rPr>
          <w:sz w:val="18"/>
        </w:rPr>
        <w:t>ki</w:t>
      </w:r>
      <w:r w:rsidRPr="000D2481" w:rsidR="007C20E2">
        <w:rPr>
          <w:sz w:val="18"/>
        </w:rPr>
        <w:t xml:space="preserve"> </w:t>
      </w:r>
      <w:r w:rsidRPr="000D2481">
        <w:rPr>
          <w:sz w:val="18"/>
        </w:rPr>
        <w:t>bölünecektir,</w:t>
      </w:r>
      <w:r w:rsidRPr="000D2481" w:rsidR="007C20E2">
        <w:rPr>
          <w:sz w:val="18"/>
        </w:rPr>
        <w:t xml:space="preserve"> </w:t>
      </w:r>
      <w:r w:rsidRPr="000D2481">
        <w:rPr>
          <w:sz w:val="18"/>
        </w:rPr>
        <w:t>bunu</w:t>
      </w:r>
      <w:r w:rsidRPr="000D2481" w:rsidR="007C20E2">
        <w:rPr>
          <w:sz w:val="18"/>
        </w:rPr>
        <w:t xml:space="preserve"> </w:t>
      </w:r>
      <w:r w:rsidRPr="000D2481">
        <w:rPr>
          <w:sz w:val="18"/>
        </w:rPr>
        <w:t>engelleyemezsiniz.</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r w:rsidRPr="000D2481">
        <w:rPr>
          <w:sz w:val="18"/>
        </w:rPr>
        <w:t>Ama</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bugün</w:t>
      </w:r>
      <w:r w:rsidRPr="000D2481" w:rsidR="007C20E2">
        <w:rPr>
          <w:sz w:val="18"/>
        </w:rPr>
        <w:t xml:space="preserve"> </w:t>
      </w:r>
      <w:r w:rsidRPr="000D2481">
        <w:rPr>
          <w:sz w:val="18"/>
        </w:rPr>
        <w:t>sizin</w:t>
      </w:r>
      <w:r w:rsidRPr="000D2481" w:rsidR="007C20E2">
        <w:rPr>
          <w:sz w:val="18"/>
        </w:rPr>
        <w:t xml:space="preserve"> </w:t>
      </w:r>
      <w:r w:rsidRPr="000D2481">
        <w:rPr>
          <w:sz w:val="18"/>
        </w:rPr>
        <w:t>düşündüğünüzden</w:t>
      </w:r>
      <w:r w:rsidRPr="000D2481" w:rsidR="007C20E2">
        <w:rPr>
          <w:sz w:val="18"/>
        </w:rPr>
        <w:t xml:space="preserve"> </w:t>
      </w:r>
      <w:r w:rsidRPr="000D2481">
        <w:rPr>
          <w:sz w:val="18"/>
        </w:rPr>
        <w:t>daha</w:t>
      </w:r>
      <w:r w:rsidRPr="000D2481" w:rsidR="007C20E2">
        <w:rPr>
          <w:sz w:val="18"/>
        </w:rPr>
        <w:t xml:space="preserve"> </w:t>
      </w:r>
      <w:r w:rsidRPr="000D2481">
        <w:rPr>
          <w:sz w:val="18"/>
        </w:rPr>
        <w:t>güçlüdür</w:t>
      </w:r>
      <w:r w:rsidRPr="000D2481" w:rsidR="007C20E2">
        <w:rPr>
          <w:sz w:val="18"/>
        </w:rPr>
        <w:t xml:space="preserve"> </w:t>
      </w:r>
      <w:r w:rsidRPr="000D2481">
        <w:rPr>
          <w:sz w:val="18"/>
        </w:rPr>
        <w:t>ve</w:t>
      </w:r>
      <w:r w:rsidRPr="000D2481" w:rsidR="007C20E2">
        <w:rPr>
          <w:sz w:val="18"/>
        </w:rPr>
        <w:t xml:space="preserve"> </w:t>
      </w:r>
      <w:r w:rsidRPr="000D2481">
        <w:rPr>
          <w:sz w:val="18"/>
        </w:rPr>
        <w:t>yarınlara</w:t>
      </w:r>
      <w:r w:rsidRPr="000D2481" w:rsidR="007C20E2">
        <w:rPr>
          <w:sz w:val="18"/>
        </w:rPr>
        <w:t xml:space="preserve"> </w:t>
      </w:r>
      <w:r w:rsidRPr="000D2481">
        <w:rPr>
          <w:sz w:val="18"/>
        </w:rPr>
        <w:t>daha</w:t>
      </w:r>
      <w:r w:rsidRPr="000D2481" w:rsidR="007C20E2">
        <w:rPr>
          <w:sz w:val="18"/>
        </w:rPr>
        <w:t xml:space="preserve"> </w:t>
      </w:r>
      <w:r w:rsidRPr="000D2481">
        <w:rPr>
          <w:sz w:val="18"/>
        </w:rPr>
        <w:t>güçlü</w:t>
      </w:r>
      <w:r w:rsidRPr="000D2481" w:rsidR="007C20E2">
        <w:rPr>
          <w:sz w:val="18"/>
        </w:rPr>
        <w:t xml:space="preserve"> </w:t>
      </w:r>
      <w:r w:rsidRPr="000D2481">
        <w:rPr>
          <w:sz w:val="18"/>
        </w:rPr>
        <w:t>olarak</w:t>
      </w:r>
      <w:r w:rsidRPr="000D2481" w:rsidR="007C20E2">
        <w:rPr>
          <w:sz w:val="18"/>
        </w:rPr>
        <w:t xml:space="preserve"> </w:t>
      </w:r>
      <w:r w:rsidRPr="000D2481">
        <w:rPr>
          <w:sz w:val="18"/>
        </w:rPr>
        <w:t>devam</w:t>
      </w:r>
      <w:r w:rsidRPr="000D2481" w:rsidR="007C20E2">
        <w:rPr>
          <w:sz w:val="18"/>
        </w:rPr>
        <w:t xml:space="preserve"> </w:t>
      </w:r>
      <w:r w:rsidRPr="000D2481">
        <w:rPr>
          <w:sz w:val="18"/>
        </w:rPr>
        <w:t>etmektedir.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Bölünsün</w:t>
      </w:r>
      <w:r w:rsidRPr="000D2481" w:rsidR="007C20E2">
        <w:rPr>
          <w:sz w:val="18"/>
        </w:rPr>
        <w:t xml:space="preserve"> </w:t>
      </w:r>
      <w:r w:rsidRPr="000D2481">
        <w:rPr>
          <w:sz w:val="18"/>
        </w:rPr>
        <w:t>güçlensin.</w:t>
      </w:r>
      <w:r w:rsidRPr="000D2481" w:rsidR="007C20E2">
        <w:rPr>
          <w:sz w:val="18"/>
        </w:rPr>
        <w:t xml:space="preserve"> </w:t>
      </w:r>
      <w:r w:rsidRPr="000D2481">
        <w:rPr>
          <w:sz w:val="18"/>
        </w:rPr>
        <w:t>Bölünerek</w:t>
      </w:r>
      <w:r w:rsidRPr="000D2481" w:rsidR="007C20E2">
        <w:rPr>
          <w:sz w:val="18"/>
        </w:rPr>
        <w:t xml:space="preserve"> </w:t>
      </w:r>
      <w:r w:rsidRPr="000D2481">
        <w:rPr>
          <w:sz w:val="18"/>
        </w:rPr>
        <w:t>güçlensin.</w:t>
      </w:r>
    </w:p>
    <w:p w:rsidRPr="000D2481" w:rsidR="00AF2B30" w:rsidP="000D2481" w:rsidRDefault="00AF2B30">
      <w:pPr>
        <w:pStyle w:val="GENELKURUL"/>
        <w:spacing w:line="240" w:lineRule="auto"/>
        <w:rPr>
          <w:sz w:val="18"/>
        </w:rPr>
      </w:pPr>
      <w:r w:rsidRPr="000D2481">
        <w:rPr>
          <w:sz w:val="18"/>
        </w:rPr>
        <w:t>BURHANETTİN</w:t>
      </w:r>
      <w:r w:rsidRPr="000D2481" w:rsidR="007C20E2">
        <w:rPr>
          <w:sz w:val="18"/>
        </w:rPr>
        <w:t xml:space="preserve"> </w:t>
      </w:r>
      <w:r w:rsidRPr="000D2481">
        <w:rPr>
          <w:sz w:val="18"/>
        </w:rPr>
        <w:t>UYSAL</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Ama</w:t>
      </w:r>
      <w:r w:rsidRPr="000D2481" w:rsidR="007C20E2">
        <w:rPr>
          <w:sz w:val="18"/>
        </w:rPr>
        <w:t xml:space="preserve"> </w:t>
      </w:r>
      <w:r w:rsidRPr="000D2481">
        <w:rPr>
          <w:sz w:val="18"/>
        </w:rPr>
        <w:t>bizi</w:t>
      </w:r>
      <w:r w:rsidRPr="000D2481" w:rsidR="007C20E2">
        <w:rPr>
          <w:sz w:val="18"/>
        </w:rPr>
        <w:t xml:space="preserve"> </w:t>
      </w:r>
      <w:r w:rsidRPr="000D2481">
        <w:rPr>
          <w:sz w:val="18"/>
        </w:rPr>
        <w:t>bölmeye</w:t>
      </w:r>
      <w:r w:rsidRPr="000D2481" w:rsidR="007C20E2">
        <w:rPr>
          <w:sz w:val="18"/>
        </w:rPr>
        <w:t xml:space="preserve"> </w:t>
      </w:r>
      <w:r w:rsidRPr="000D2481">
        <w:rPr>
          <w:sz w:val="18"/>
        </w:rPr>
        <w:t>çalışırken</w:t>
      </w:r>
      <w:r w:rsidRPr="000D2481" w:rsidR="007C20E2">
        <w:rPr>
          <w:sz w:val="18"/>
        </w:rPr>
        <w:t xml:space="preserve"> </w:t>
      </w:r>
      <w:r w:rsidRPr="000D2481">
        <w:rPr>
          <w:sz w:val="18"/>
        </w:rPr>
        <w:t>kendinizin</w:t>
      </w:r>
      <w:r w:rsidRPr="000D2481" w:rsidR="007C20E2">
        <w:rPr>
          <w:sz w:val="18"/>
        </w:rPr>
        <w:t xml:space="preserve"> </w:t>
      </w:r>
      <w:r w:rsidRPr="000D2481">
        <w:rPr>
          <w:sz w:val="18"/>
        </w:rPr>
        <w:t>de</w:t>
      </w:r>
      <w:r w:rsidRPr="000D2481" w:rsidR="007C20E2">
        <w:rPr>
          <w:sz w:val="18"/>
        </w:rPr>
        <w:t xml:space="preserve"> </w:t>
      </w:r>
      <w:r w:rsidRPr="000D2481">
        <w:rPr>
          <w:sz w:val="18"/>
        </w:rPr>
        <w:t>en</w:t>
      </w:r>
      <w:r w:rsidRPr="000D2481" w:rsidR="007C20E2">
        <w:rPr>
          <w:sz w:val="18"/>
        </w:rPr>
        <w:t xml:space="preserve"> </w:t>
      </w:r>
      <w:r w:rsidRPr="000D2481">
        <w:rPr>
          <w:sz w:val="18"/>
        </w:rPr>
        <w:t>yakın</w:t>
      </w:r>
      <w:r w:rsidRPr="000D2481" w:rsidR="007C20E2">
        <w:rPr>
          <w:sz w:val="18"/>
        </w:rPr>
        <w:t xml:space="preserve"> </w:t>
      </w:r>
      <w:r w:rsidRPr="000D2481">
        <w:rPr>
          <w:sz w:val="18"/>
        </w:rPr>
        <w:t>zamanda</w:t>
      </w:r>
      <w:r w:rsidRPr="000D2481" w:rsidR="007C20E2">
        <w:rPr>
          <w:sz w:val="18"/>
        </w:rPr>
        <w:t xml:space="preserve"> </w:t>
      </w:r>
      <w:r w:rsidRPr="000D2481">
        <w:rPr>
          <w:sz w:val="18"/>
        </w:rPr>
        <w:t>bölünebileceğini</w:t>
      </w:r>
      <w:r w:rsidRPr="000D2481" w:rsidR="007C20E2">
        <w:rPr>
          <w:sz w:val="18"/>
        </w:rPr>
        <w:t xml:space="preserve"> </w:t>
      </w:r>
      <w:r w:rsidRPr="000D2481">
        <w:rPr>
          <w:sz w:val="18"/>
        </w:rPr>
        <w:t>de</w:t>
      </w:r>
      <w:r w:rsidRPr="000D2481" w:rsidR="007C20E2">
        <w:rPr>
          <w:sz w:val="18"/>
        </w:rPr>
        <w:t xml:space="preserve"> </w:t>
      </w:r>
      <w:r w:rsidRPr="000D2481">
        <w:rPr>
          <w:sz w:val="18"/>
        </w:rPr>
        <w:t>asla</w:t>
      </w:r>
      <w:r w:rsidRPr="000D2481" w:rsidR="007C20E2">
        <w:rPr>
          <w:sz w:val="18"/>
        </w:rPr>
        <w:t xml:space="preserve"> </w:t>
      </w:r>
      <w:r w:rsidRPr="000D2481">
        <w:rPr>
          <w:sz w:val="18"/>
        </w:rPr>
        <w:t>unutmayın.</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Biz</w:t>
      </w:r>
      <w:r w:rsidRPr="000D2481" w:rsidR="007C20E2">
        <w:rPr>
          <w:sz w:val="18"/>
        </w:rPr>
        <w:t xml:space="preserve"> </w:t>
      </w:r>
      <w:r w:rsidRPr="000D2481">
        <w:rPr>
          <w:sz w:val="18"/>
        </w:rPr>
        <w:t>de</w:t>
      </w:r>
      <w:r w:rsidRPr="000D2481" w:rsidR="007C20E2">
        <w:rPr>
          <w:sz w:val="18"/>
        </w:rPr>
        <w:t xml:space="preserve"> </w:t>
      </w:r>
      <w:r w:rsidRPr="000D2481">
        <w:rPr>
          <w:sz w:val="18"/>
        </w:rPr>
        <w:t>güçleniriz</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sizin</w:t>
      </w:r>
      <w:r w:rsidRPr="000D2481" w:rsidR="007C20E2">
        <w:rPr>
          <w:sz w:val="18"/>
        </w:rPr>
        <w:t xml:space="preserve"> </w:t>
      </w:r>
      <w:r w:rsidRPr="000D2481">
        <w:rPr>
          <w:sz w:val="18"/>
        </w:rPr>
        <w:t>mantığınıza</w:t>
      </w:r>
      <w:r w:rsidRPr="000D2481" w:rsidR="007C20E2">
        <w:rPr>
          <w:sz w:val="18"/>
        </w:rPr>
        <w:t xml:space="preserve"> </w:t>
      </w:r>
      <w:r w:rsidRPr="000D2481">
        <w:rPr>
          <w:sz w:val="18"/>
        </w:rPr>
        <w:t>göre!</w:t>
      </w:r>
    </w:p>
    <w:p w:rsidRPr="000D2481" w:rsidR="00AF2B30" w:rsidP="000D2481" w:rsidRDefault="00AF2B30">
      <w:pPr>
        <w:pStyle w:val="GENELKURUL"/>
        <w:spacing w:line="240" w:lineRule="auto"/>
        <w:rPr>
          <w:sz w:val="18"/>
        </w:rPr>
      </w:pPr>
      <w:r w:rsidRPr="000D2481">
        <w:rPr>
          <w:sz w:val="18"/>
        </w:rPr>
        <w:t>BURHANETTİN</w:t>
      </w:r>
      <w:r w:rsidRPr="000D2481" w:rsidR="007C20E2">
        <w:rPr>
          <w:sz w:val="18"/>
        </w:rPr>
        <w:t xml:space="preserve"> </w:t>
      </w:r>
      <w:r w:rsidRPr="000D2481">
        <w:rPr>
          <w:sz w:val="18"/>
        </w:rPr>
        <w:t>UYSAL</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Eğer</w:t>
      </w:r>
      <w:r w:rsidRPr="000D2481" w:rsidR="007C20E2">
        <w:rPr>
          <w:sz w:val="18"/>
        </w:rPr>
        <w:t xml:space="preserve"> </w:t>
      </w:r>
      <w:r w:rsidRPr="000D2481">
        <w:rPr>
          <w:sz w:val="18"/>
        </w:rPr>
        <w:t>cam</w:t>
      </w:r>
      <w:r w:rsidRPr="000D2481" w:rsidR="007C20E2">
        <w:rPr>
          <w:sz w:val="18"/>
        </w:rPr>
        <w:t xml:space="preserve"> </w:t>
      </w:r>
      <w:r w:rsidRPr="000D2481">
        <w:rPr>
          <w:sz w:val="18"/>
        </w:rPr>
        <w:t>evinde</w:t>
      </w:r>
      <w:r w:rsidRPr="000D2481" w:rsidR="007C20E2">
        <w:rPr>
          <w:sz w:val="18"/>
        </w:rPr>
        <w:t xml:space="preserve"> </w:t>
      </w:r>
      <w:r w:rsidRPr="000D2481">
        <w:rPr>
          <w:sz w:val="18"/>
        </w:rPr>
        <w:t>oturuyorsanız</w:t>
      </w:r>
      <w:r w:rsidRPr="000D2481" w:rsidR="007C20E2">
        <w:rPr>
          <w:sz w:val="18"/>
        </w:rPr>
        <w:t xml:space="preserve"> </w:t>
      </w:r>
      <w:r w:rsidRPr="000D2481">
        <w:rPr>
          <w:sz w:val="18"/>
        </w:rPr>
        <w:t>başka</w:t>
      </w:r>
      <w:r w:rsidRPr="000D2481" w:rsidR="007C20E2">
        <w:rPr>
          <w:sz w:val="18"/>
        </w:rPr>
        <w:t xml:space="preserve"> </w:t>
      </w:r>
      <w:r w:rsidRPr="000D2481">
        <w:rPr>
          <w:sz w:val="18"/>
        </w:rPr>
        <w:t>yere</w:t>
      </w:r>
      <w:r w:rsidRPr="000D2481" w:rsidR="007C20E2">
        <w:rPr>
          <w:sz w:val="18"/>
        </w:rPr>
        <w:t xml:space="preserve"> </w:t>
      </w:r>
      <w:r w:rsidRPr="000D2481">
        <w:rPr>
          <w:sz w:val="18"/>
        </w:rPr>
        <w:t>taş</w:t>
      </w:r>
      <w:r w:rsidRPr="000D2481" w:rsidR="007C20E2">
        <w:rPr>
          <w:sz w:val="18"/>
        </w:rPr>
        <w:t xml:space="preserve"> </w:t>
      </w:r>
      <w:r w:rsidRPr="000D2481">
        <w:rPr>
          <w:sz w:val="18"/>
        </w:rPr>
        <w:t>atarken</w:t>
      </w:r>
      <w:r w:rsidRPr="000D2481" w:rsidR="007C20E2">
        <w:rPr>
          <w:sz w:val="18"/>
        </w:rPr>
        <w:t xml:space="preserve"> </w:t>
      </w:r>
      <w:r w:rsidRPr="000D2481">
        <w:rPr>
          <w:sz w:val="18"/>
        </w:rPr>
        <w:t>lütfen</w:t>
      </w:r>
      <w:r w:rsidRPr="000D2481" w:rsidR="007C20E2">
        <w:rPr>
          <w:sz w:val="18"/>
        </w:rPr>
        <w:t xml:space="preserve"> </w:t>
      </w:r>
      <w:r w:rsidRPr="000D2481">
        <w:rPr>
          <w:sz w:val="18"/>
        </w:rPr>
        <w:t>dikkatli</w:t>
      </w:r>
      <w:r w:rsidRPr="000D2481" w:rsidR="007C20E2">
        <w:rPr>
          <w:sz w:val="18"/>
        </w:rPr>
        <w:t xml:space="preserve"> </w:t>
      </w:r>
      <w:r w:rsidRPr="000D2481">
        <w:rPr>
          <w:sz w:val="18"/>
        </w:rPr>
        <w:t>olun</w:t>
      </w:r>
      <w:r w:rsidRPr="000D2481" w:rsidR="007C20E2">
        <w:rPr>
          <w:sz w:val="18"/>
        </w:rPr>
        <w:t xml:space="preserve"> </w:t>
      </w:r>
      <w:r w:rsidRPr="000D2481">
        <w:rPr>
          <w:sz w:val="18"/>
        </w:rPr>
        <w:t>diyorum.</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Ben</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ülkemize</w:t>
      </w:r>
      <w:r w:rsidRPr="000D2481" w:rsidR="007C20E2">
        <w:rPr>
          <w:sz w:val="18"/>
        </w:rPr>
        <w:t xml:space="preserve"> </w:t>
      </w:r>
      <w:r w:rsidRPr="000D2481">
        <w:rPr>
          <w:sz w:val="18"/>
        </w:rPr>
        <w:t>hayırlı</w:t>
      </w:r>
      <w:r w:rsidRPr="000D2481" w:rsidR="007C20E2">
        <w:rPr>
          <w:sz w:val="18"/>
        </w:rPr>
        <w:t xml:space="preserve"> </w:t>
      </w:r>
      <w:r w:rsidRPr="000D2481">
        <w:rPr>
          <w:sz w:val="18"/>
        </w:rPr>
        <w:t>uğurlu</w:t>
      </w:r>
      <w:r w:rsidRPr="000D2481" w:rsidR="007C20E2">
        <w:rPr>
          <w:sz w:val="18"/>
        </w:rPr>
        <w:t xml:space="preserve"> </w:t>
      </w:r>
      <w:r w:rsidRPr="000D2481">
        <w:rPr>
          <w:sz w:val="18"/>
        </w:rPr>
        <w:t>olmasını</w:t>
      </w:r>
      <w:r w:rsidRPr="000D2481" w:rsidR="007C20E2">
        <w:rPr>
          <w:sz w:val="18"/>
        </w:rPr>
        <w:t xml:space="preserve"> </w:t>
      </w:r>
      <w:r w:rsidRPr="000D2481">
        <w:rPr>
          <w:sz w:val="18"/>
        </w:rPr>
        <w:t>temenni</w:t>
      </w:r>
      <w:r w:rsidRPr="000D2481" w:rsidR="007C20E2">
        <w:rPr>
          <w:sz w:val="18"/>
        </w:rPr>
        <w:t xml:space="preserve"> </w:t>
      </w:r>
      <w:r w:rsidRPr="000D2481">
        <w:rPr>
          <w:sz w:val="18"/>
        </w:rPr>
        <w:t>ediyorum.</w:t>
      </w:r>
      <w:r w:rsidRPr="000D2481" w:rsidR="007C20E2">
        <w:rPr>
          <w:sz w:val="18"/>
        </w:rPr>
        <w:t xml:space="preserve"> </w:t>
      </w:r>
      <w:r w:rsidRPr="000D2481">
        <w:rPr>
          <w:sz w:val="18"/>
        </w:rPr>
        <w:t>Türkiye</w:t>
      </w:r>
      <w:r w:rsidRPr="000D2481" w:rsidR="007C20E2">
        <w:rPr>
          <w:sz w:val="18"/>
        </w:rPr>
        <w:t xml:space="preserve"> </w:t>
      </w:r>
      <w:r w:rsidRPr="000D2481">
        <w:rPr>
          <w:sz w:val="18"/>
        </w:rPr>
        <w:t>Cumhuriyeti’nin</w:t>
      </w:r>
      <w:r w:rsidRPr="000D2481" w:rsidR="007C20E2">
        <w:rPr>
          <w:sz w:val="18"/>
        </w:rPr>
        <w:t xml:space="preserve"> </w:t>
      </w:r>
      <w:r w:rsidRPr="000D2481">
        <w:rPr>
          <w:sz w:val="18"/>
        </w:rPr>
        <w:t>Türk</w:t>
      </w:r>
      <w:r w:rsidRPr="000D2481" w:rsidR="007C20E2">
        <w:rPr>
          <w:sz w:val="18"/>
        </w:rPr>
        <w:t xml:space="preserve"> </w:t>
      </w:r>
      <w:r w:rsidRPr="000D2481">
        <w:rPr>
          <w:sz w:val="18"/>
        </w:rPr>
        <w:t>yükseköğretiminin</w:t>
      </w:r>
      <w:r w:rsidRPr="000D2481" w:rsidR="007C20E2">
        <w:rPr>
          <w:sz w:val="18"/>
        </w:rPr>
        <w:t xml:space="preserve"> </w:t>
      </w:r>
      <w:r w:rsidRPr="000D2481">
        <w:rPr>
          <w:sz w:val="18"/>
        </w:rPr>
        <w:t>geleceğinin</w:t>
      </w:r>
      <w:r w:rsidRPr="000D2481" w:rsidR="007C20E2">
        <w:rPr>
          <w:sz w:val="18"/>
        </w:rPr>
        <w:t xml:space="preserve"> </w:t>
      </w:r>
      <w:r w:rsidRPr="000D2481">
        <w:rPr>
          <w:sz w:val="18"/>
        </w:rPr>
        <w:t>aydınlık</w:t>
      </w:r>
      <w:r w:rsidRPr="000D2481" w:rsidR="007C20E2">
        <w:rPr>
          <w:sz w:val="18"/>
        </w:rPr>
        <w:t xml:space="preserve"> </w:t>
      </w:r>
      <w:r w:rsidRPr="000D2481">
        <w:rPr>
          <w:sz w:val="18"/>
        </w:rPr>
        <w:t>ve</w:t>
      </w:r>
      <w:r w:rsidRPr="000D2481" w:rsidR="007C20E2">
        <w:rPr>
          <w:sz w:val="18"/>
        </w:rPr>
        <w:t xml:space="preserve"> </w:t>
      </w:r>
      <w:r w:rsidRPr="000D2481">
        <w:rPr>
          <w:sz w:val="18"/>
        </w:rPr>
        <w:t>parlak</w:t>
      </w:r>
      <w:r w:rsidRPr="000D2481" w:rsidR="007C20E2">
        <w:rPr>
          <w:sz w:val="18"/>
        </w:rPr>
        <w:t xml:space="preserve"> </w:t>
      </w:r>
      <w:r w:rsidRPr="000D2481">
        <w:rPr>
          <w:sz w:val="18"/>
        </w:rPr>
        <w:t>olduğunu</w:t>
      </w:r>
      <w:r w:rsidRPr="000D2481" w:rsidR="007C20E2">
        <w:rPr>
          <w:sz w:val="18"/>
        </w:rPr>
        <w:t xml:space="preserve"> </w:t>
      </w:r>
      <w:r w:rsidRPr="000D2481">
        <w:rPr>
          <w:sz w:val="18"/>
        </w:rPr>
        <w:t>belirtiyor,</w:t>
      </w:r>
      <w:r w:rsidRPr="000D2481" w:rsidR="007C20E2">
        <w:rPr>
          <w:sz w:val="18"/>
        </w:rPr>
        <w:t xml:space="preserve"> </w:t>
      </w:r>
      <w:r w:rsidRPr="000D2481">
        <w:rPr>
          <w:sz w:val="18"/>
        </w:rPr>
        <w:t>yüce</w:t>
      </w:r>
      <w:r w:rsidRPr="000D2481" w:rsidR="007C20E2">
        <w:rPr>
          <w:sz w:val="18"/>
        </w:rPr>
        <w:t xml:space="preserve"> </w:t>
      </w:r>
      <w:r w:rsidRPr="000D2481">
        <w:rPr>
          <w:sz w:val="18"/>
        </w:rPr>
        <w:t>Meclisi</w:t>
      </w:r>
      <w:r w:rsidRPr="000D2481" w:rsidR="007C20E2">
        <w:rPr>
          <w:sz w:val="18"/>
        </w:rPr>
        <w:t xml:space="preserve"> </w:t>
      </w:r>
      <w:r w:rsidRPr="000D2481">
        <w:rPr>
          <w:sz w:val="18"/>
        </w:rPr>
        <w:t>saygıyla</w:t>
      </w:r>
      <w:r w:rsidRPr="000D2481" w:rsidR="007C20E2">
        <w:rPr>
          <w:sz w:val="18"/>
        </w:rPr>
        <w:t xml:space="preserve"> </w:t>
      </w:r>
      <w:r w:rsidRPr="000D2481">
        <w:rPr>
          <w:sz w:val="18"/>
        </w:rPr>
        <w:t>sevgiyle</w:t>
      </w:r>
      <w:r w:rsidRPr="000D2481" w:rsidR="007C20E2">
        <w:rPr>
          <w:sz w:val="18"/>
        </w:rPr>
        <w:t xml:space="preserve"> </w:t>
      </w:r>
      <w:r w:rsidRPr="000D2481">
        <w:rPr>
          <w:sz w:val="18"/>
        </w:rPr>
        <w:t>selamlıyorum.</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Birleşime</w:t>
      </w:r>
      <w:r w:rsidRPr="000D2481" w:rsidR="007C20E2">
        <w:rPr>
          <w:sz w:val="18"/>
        </w:rPr>
        <w:t xml:space="preserve"> </w:t>
      </w:r>
      <w:r w:rsidRPr="000D2481">
        <w:rPr>
          <w:sz w:val="18"/>
        </w:rPr>
        <w:t>on</w:t>
      </w:r>
      <w:r w:rsidRPr="000D2481" w:rsidR="007C20E2">
        <w:rPr>
          <w:sz w:val="18"/>
        </w:rPr>
        <w:t xml:space="preserve"> </w:t>
      </w:r>
      <w:r w:rsidRPr="000D2481">
        <w:rPr>
          <w:sz w:val="18"/>
        </w:rPr>
        <w:t>dakika</w:t>
      </w:r>
      <w:r w:rsidRPr="000D2481" w:rsidR="007C20E2">
        <w:rPr>
          <w:sz w:val="18"/>
        </w:rPr>
        <w:t xml:space="preserve"> </w:t>
      </w:r>
      <w:r w:rsidRPr="000D2481">
        <w:rPr>
          <w:sz w:val="18"/>
        </w:rPr>
        <w:t>ara</w:t>
      </w:r>
      <w:r w:rsidRPr="000D2481" w:rsidR="007C20E2">
        <w:rPr>
          <w:sz w:val="18"/>
        </w:rPr>
        <w:t xml:space="preserve"> </w:t>
      </w:r>
      <w:r w:rsidRPr="000D2481">
        <w:rPr>
          <w:sz w:val="18"/>
        </w:rPr>
        <w:t>veriyorum.</w:t>
      </w:r>
      <w:r w:rsidRPr="000D2481" w:rsidR="007C20E2">
        <w:rPr>
          <w:sz w:val="18"/>
        </w:rPr>
        <w:t xml:space="preserve"> </w:t>
      </w:r>
    </w:p>
    <w:p w:rsidRPr="000D2481" w:rsidR="00AF2B30" w:rsidP="000D2481" w:rsidRDefault="00AF2B30">
      <w:pPr>
        <w:pStyle w:val="GENELKURUL"/>
        <w:spacing w:line="240" w:lineRule="auto"/>
        <w:jc w:val="right"/>
        <w:rPr>
          <w:sz w:val="18"/>
        </w:rPr>
      </w:pPr>
      <w:r w:rsidRPr="000D2481">
        <w:rPr>
          <w:sz w:val="18"/>
        </w:rPr>
        <w:t>Kapanma</w:t>
      </w:r>
      <w:r w:rsidRPr="000D2481" w:rsidR="007C20E2">
        <w:rPr>
          <w:sz w:val="18"/>
        </w:rPr>
        <w:t xml:space="preserve"> </w:t>
      </w:r>
      <w:r w:rsidRPr="000D2481">
        <w:rPr>
          <w:sz w:val="18"/>
        </w:rPr>
        <w:t>Saati:</w:t>
      </w:r>
      <w:r w:rsidRPr="000D2481" w:rsidR="007C20E2">
        <w:rPr>
          <w:sz w:val="18"/>
        </w:rPr>
        <w:t xml:space="preserve"> </w:t>
      </w:r>
      <w:r w:rsidRPr="000D2481">
        <w:rPr>
          <w:sz w:val="18"/>
        </w:rPr>
        <w:t>19.03</w:t>
      </w:r>
    </w:p>
    <w:p w:rsidRPr="000D2481" w:rsidR="00AF2B30" w:rsidP="000D2481" w:rsidRDefault="00AF2B30">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BEŞİNCİ</w:t>
      </w:r>
      <w:r w:rsidRPr="000D2481" w:rsidR="007C20E2">
        <w:rPr>
          <w:rFonts w:ascii="Arial" w:hAnsi="Arial" w:cs="Arial"/>
          <w:spacing w:val="32"/>
          <w:sz w:val="18"/>
        </w:rPr>
        <w:t xml:space="preserve"> </w:t>
      </w:r>
      <w:r w:rsidRPr="000D2481">
        <w:rPr>
          <w:rFonts w:ascii="Arial" w:hAnsi="Arial" w:cs="Arial"/>
          <w:spacing w:val="32"/>
          <w:sz w:val="18"/>
        </w:rPr>
        <w:t>OTURUM</w:t>
      </w:r>
    </w:p>
    <w:p w:rsidRPr="000D2481" w:rsidR="00AF2B30" w:rsidP="000D2481" w:rsidRDefault="00AF2B30">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Açılma</w:t>
      </w:r>
      <w:r w:rsidRPr="000D2481" w:rsidR="007C20E2">
        <w:rPr>
          <w:rFonts w:ascii="Arial" w:hAnsi="Arial" w:cs="Arial"/>
          <w:spacing w:val="32"/>
          <w:sz w:val="18"/>
        </w:rPr>
        <w:t xml:space="preserve"> </w:t>
      </w:r>
      <w:r w:rsidRPr="000D2481">
        <w:rPr>
          <w:rFonts w:ascii="Arial" w:hAnsi="Arial" w:cs="Arial"/>
          <w:spacing w:val="32"/>
          <w:sz w:val="18"/>
        </w:rPr>
        <w:t>Saati:</w:t>
      </w:r>
      <w:r w:rsidRPr="000D2481" w:rsidR="007C20E2">
        <w:rPr>
          <w:rFonts w:ascii="Arial" w:hAnsi="Arial" w:cs="Arial"/>
          <w:spacing w:val="32"/>
          <w:sz w:val="18"/>
        </w:rPr>
        <w:t xml:space="preserve"> </w:t>
      </w:r>
      <w:r w:rsidRPr="000D2481">
        <w:rPr>
          <w:rFonts w:ascii="Arial" w:hAnsi="Arial" w:cs="Arial"/>
          <w:spacing w:val="32"/>
          <w:sz w:val="18"/>
        </w:rPr>
        <w:t>19.24</w:t>
      </w:r>
    </w:p>
    <w:p w:rsidRPr="000D2481" w:rsidR="00AF2B30" w:rsidP="000D2481" w:rsidRDefault="00AF2B30">
      <w:pPr>
        <w:widowControl w:val="0"/>
        <w:tabs>
          <w:tab w:val="left" w:pos="2268"/>
        </w:tabs>
        <w:suppressAutoHyphens/>
        <w:ind w:right="40" w:firstLine="811"/>
        <w:jc w:val="center"/>
        <w:rPr>
          <w:rFonts w:ascii="Arial" w:hAnsi="Arial" w:cs="Arial"/>
          <w:spacing w:val="32"/>
          <w:sz w:val="18"/>
        </w:rPr>
      </w:pPr>
      <w:r w:rsidRPr="000D2481">
        <w:rPr>
          <w:rFonts w:ascii="Arial" w:hAnsi="Arial" w:cs="Arial"/>
          <w:spacing w:val="32"/>
          <w:sz w:val="18"/>
        </w:rPr>
        <w:t>BAŞKAN:</w:t>
      </w:r>
      <w:r w:rsidRPr="000D2481" w:rsidR="007C20E2">
        <w:rPr>
          <w:rFonts w:ascii="Arial" w:hAnsi="Arial" w:cs="Arial"/>
          <w:spacing w:val="32"/>
          <w:sz w:val="18"/>
        </w:rPr>
        <w:t xml:space="preserve"> </w:t>
      </w:r>
      <w:r w:rsidRPr="000D2481">
        <w:rPr>
          <w:rFonts w:ascii="Arial" w:hAnsi="Arial" w:cs="Arial"/>
          <w:spacing w:val="32"/>
          <w:sz w:val="18"/>
        </w:rPr>
        <w:t>Başkan</w:t>
      </w:r>
      <w:r w:rsidRPr="000D2481" w:rsidR="007C20E2">
        <w:rPr>
          <w:rFonts w:ascii="Arial" w:hAnsi="Arial" w:cs="Arial"/>
          <w:spacing w:val="32"/>
          <w:sz w:val="18"/>
        </w:rPr>
        <w:t xml:space="preserve"> </w:t>
      </w:r>
      <w:r w:rsidRPr="000D2481">
        <w:rPr>
          <w:rFonts w:ascii="Arial" w:hAnsi="Arial" w:cs="Arial"/>
          <w:spacing w:val="32"/>
          <w:sz w:val="18"/>
        </w:rPr>
        <w:t>Vekili</w:t>
      </w:r>
      <w:r w:rsidRPr="000D2481" w:rsidR="007C20E2">
        <w:rPr>
          <w:rFonts w:ascii="Arial" w:hAnsi="Arial" w:cs="Arial"/>
          <w:spacing w:val="32"/>
          <w:sz w:val="18"/>
        </w:rPr>
        <w:t xml:space="preserve"> </w:t>
      </w:r>
      <w:r w:rsidRPr="000D2481">
        <w:rPr>
          <w:rFonts w:ascii="Arial" w:hAnsi="Arial" w:cs="Arial"/>
          <w:spacing w:val="32"/>
          <w:sz w:val="18"/>
        </w:rPr>
        <w:t>Ayşe</w:t>
      </w:r>
      <w:r w:rsidRPr="000D2481" w:rsidR="007C20E2">
        <w:rPr>
          <w:rFonts w:ascii="Arial" w:hAnsi="Arial" w:cs="Arial"/>
          <w:spacing w:val="32"/>
          <w:sz w:val="18"/>
        </w:rPr>
        <w:t xml:space="preserve"> </w:t>
      </w:r>
      <w:r w:rsidRPr="000D2481">
        <w:rPr>
          <w:rFonts w:ascii="Arial" w:hAnsi="Arial" w:cs="Arial"/>
          <w:spacing w:val="32"/>
          <w:sz w:val="18"/>
        </w:rPr>
        <w:t>Nur</w:t>
      </w:r>
      <w:r w:rsidRPr="000D2481" w:rsidR="007C20E2">
        <w:rPr>
          <w:rFonts w:ascii="Arial" w:hAnsi="Arial" w:cs="Arial"/>
          <w:spacing w:val="32"/>
          <w:sz w:val="18"/>
        </w:rPr>
        <w:t xml:space="preserve"> </w:t>
      </w:r>
      <w:r w:rsidRPr="000D2481">
        <w:rPr>
          <w:rFonts w:ascii="Arial" w:hAnsi="Arial" w:cs="Arial"/>
          <w:spacing w:val="32"/>
          <w:sz w:val="18"/>
        </w:rPr>
        <w:t>BAHÇEKAPILI</w:t>
      </w:r>
    </w:p>
    <w:p w:rsidRPr="000D2481" w:rsidR="00AF2B30" w:rsidP="000D2481" w:rsidRDefault="00AF2B30">
      <w:pPr>
        <w:widowControl w:val="0"/>
        <w:tabs>
          <w:tab w:val="left" w:pos="2268"/>
        </w:tabs>
        <w:suppressAutoHyphens/>
        <w:ind w:right="40"/>
        <w:jc w:val="center"/>
        <w:rPr>
          <w:rFonts w:ascii="Arial" w:hAnsi="Arial" w:cs="Arial"/>
          <w:spacing w:val="32"/>
          <w:sz w:val="18"/>
          <w:szCs w:val="18"/>
        </w:rPr>
      </w:pPr>
      <w:r w:rsidRPr="000D2481">
        <w:rPr>
          <w:rFonts w:ascii="Arial" w:hAnsi="Arial" w:cs="Arial"/>
          <w:spacing w:val="32"/>
          <w:sz w:val="18"/>
          <w:szCs w:val="18"/>
        </w:rPr>
        <w:t>KÂTİP</w:t>
      </w:r>
      <w:r w:rsidRPr="000D2481" w:rsidR="007C20E2">
        <w:rPr>
          <w:rFonts w:ascii="Arial" w:hAnsi="Arial" w:cs="Arial"/>
          <w:spacing w:val="32"/>
          <w:sz w:val="18"/>
          <w:szCs w:val="18"/>
        </w:rPr>
        <w:t xml:space="preserve"> </w:t>
      </w:r>
      <w:r w:rsidRPr="000D2481">
        <w:rPr>
          <w:rFonts w:ascii="Arial" w:hAnsi="Arial" w:cs="Arial"/>
          <w:spacing w:val="32"/>
          <w:sz w:val="18"/>
          <w:szCs w:val="18"/>
        </w:rPr>
        <w:t>ÜYELER:</w:t>
      </w:r>
      <w:r w:rsidRPr="000D2481" w:rsidR="007C20E2">
        <w:rPr>
          <w:rFonts w:ascii="Arial" w:hAnsi="Arial" w:cs="Arial"/>
          <w:spacing w:val="32"/>
          <w:sz w:val="18"/>
          <w:szCs w:val="18"/>
        </w:rPr>
        <w:t xml:space="preserve"> </w:t>
      </w:r>
      <w:r w:rsidRPr="000D2481">
        <w:rPr>
          <w:rFonts w:ascii="Arial" w:hAnsi="Arial" w:cs="Arial"/>
          <w:spacing w:val="32"/>
          <w:sz w:val="18"/>
          <w:szCs w:val="18"/>
        </w:rPr>
        <w:t>Mücahit</w:t>
      </w:r>
      <w:r w:rsidRPr="000D2481" w:rsidR="007C20E2">
        <w:rPr>
          <w:rFonts w:ascii="Arial" w:hAnsi="Arial" w:cs="Arial"/>
          <w:spacing w:val="32"/>
          <w:sz w:val="18"/>
          <w:szCs w:val="18"/>
        </w:rPr>
        <w:t xml:space="preserve"> </w:t>
      </w:r>
      <w:r w:rsidRPr="000D2481">
        <w:rPr>
          <w:rFonts w:ascii="Arial" w:hAnsi="Arial" w:cs="Arial"/>
          <w:spacing w:val="32"/>
          <w:sz w:val="18"/>
          <w:szCs w:val="18"/>
        </w:rPr>
        <w:t>DURMUŞOĞLU</w:t>
      </w:r>
      <w:r w:rsidRPr="000D2481" w:rsidR="007C20E2">
        <w:rPr>
          <w:rFonts w:ascii="Arial" w:hAnsi="Arial" w:cs="Arial"/>
          <w:spacing w:val="32"/>
          <w:sz w:val="18"/>
          <w:szCs w:val="18"/>
        </w:rPr>
        <w:t xml:space="preserve"> </w:t>
      </w:r>
      <w:r w:rsidRPr="000D2481">
        <w:rPr>
          <w:rFonts w:ascii="Arial" w:hAnsi="Arial" w:cs="Arial"/>
          <w:spacing w:val="32"/>
          <w:sz w:val="18"/>
          <w:szCs w:val="18"/>
        </w:rPr>
        <w:t>(Osmaniye),</w:t>
      </w:r>
      <w:r w:rsidRPr="000D2481" w:rsidR="007C20E2">
        <w:rPr>
          <w:rFonts w:ascii="Arial" w:hAnsi="Arial" w:cs="Arial"/>
          <w:spacing w:val="32"/>
          <w:sz w:val="18"/>
          <w:szCs w:val="18"/>
        </w:rPr>
        <w:t xml:space="preserve"> </w:t>
      </w:r>
      <w:r w:rsidRPr="000D2481">
        <w:rPr>
          <w:rFonts w:ascii="Arial" w:hAnsi="Arial" w:cs="Arial"/>
          <w:spacing w:val="32"/>
          <w:sz w:val="18"/>
          <w:szCs w:val="18"/>
        </w:rPr>
        <w:t>Mehmet</w:t>
      </w:r>
      <w:r w:rsidRPr="000D2481" w:rsidR="007C20E2">
        <w:rPr>
          <w:rFonts w:ascii="Arial" w:hAnsi="Arial" w:cs="Arial"/>
          <w:spacing w:val="32"/>
          <w:sz w:val="18"/>
          <w:szCs w:val="18"/>
        </w:rPr>
        <w:t xml:space="preserve"> </w:t>
      </w:r>
      <w:r w:rsidRPr="000D2481">
        <w:rPr>
          <w:rFonts w:ascii="Arial" w:hAnsi="Arial" w:cs="Arial"/>
          <w:spacing w:val="32"/>
          <w:sz w:val="18"/>
          <w:szCs w:val="18"/>
        </w:rPr>
        <w:t>Necmettin</w:t>
      </w:r>
      <w:r w:rsidRPr="000D2481" w:rsidR="007C20E2">
        <w:rPr>
          <w:rFonts w:ascii="Arial" w:hAnsi="Arial" w:cs="Arial"/>
          <w:spacing w:val="32"/>
          <w:sz w:val="18"/>
          <w:szCs w:val="18"/>
        </w:rPr>
        <w:t xml:space="preserve"> </w:t>
      </w:r>
      <w:r w:rsidRPr="000D2481">
        <w:rPr>
          <w:rFonts w:ascii="Arial" w:hAnsi="Arial" w:cs="Arial"/>
          <w:spacing w:val="32"/>
          <w:sz w:val="18"/>
          <w:szCs w:val="18"/>
        </w:rPr>
        <w:t>AHRAZOĞLU</w:t>
      </w:r>
      <w:r w:rsidRPr="000D2481" w:rsidR="007C20E2">
        <w:rPr>
          <w:rFonts w:ascii="Arial" w:hAnsi="Arial" w:cs="Arial"/>
          <w:spacing w:val="32"/>
          <w:sz w:val="18"/>
          <w:szCs w:val="18"/>
        </w:rPr>
        <w:t xml:space="preserve"> </w:t>
      </w:r>
      <w:r w:rsidRPr="000D2481">
        <w:rPr>
          <w:rFonts w:ascii="Arial" w:hAnsi="Arial" w:cs="Arial"/>
          <w:spacing w:val="32"/>
          <w:sz w:val="18"/>
          <w:szCs w:val="18"/>
        </w:rPr>
        <w:t>(Hatay)</w:t>
      </w:r>
    </w:p>
    <w:p w:rsidRPr="000D2481" w:rsidR="00AF2B30" w:rsidP="000D2481" w:rsidRDefault="00AF2B30">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w:t>
      </w:r>
      <w:r w:rsidRPr="000D2481" w:rsidR="007C20E2">
        <w:rPr>
          <w:rFonts w:ascii="Arial" w:hAnsi="Arial" w:cs="Arial"/>
          <w:spacing w:val="32"/>
          <w:sz w:val="18"/>
        </w:rPr>
        <w:t xml:space="preserve"> </w:t>
      </w:r>
      <w:r w:rsidRPr="000D2481">
        <w:rPr>
          <w:rFonts w:ascii="Arial" w:hAnsi="Arial" w:cs="Arial"/>
          <w:spacing w:val="32"/>
          <w:sz w:val="18"/>
        </w:rPr>
        <w:t>0</w:t>
      </w:r>
      <w:r w:rsidRPr="000D2481" w:rsidR="007C20E2">
        <w:rPr>
          <w:rFonts w:ascii="Arial" w:hAnsi="Arial" w:cs="Arial"/>
          <w:spacing w:val="32"/>
          <w:sz w:val="18"/>
        </w:rPr>
        <w:t xml:space="preserve"> </w:t>
      </w:r>
      <w:r w:rsidRPr="000D2481">
        <w:rPr>
          <w:rFonts w:ascii="Arial" w:hAnsi="Arial" w:cs="Arial"/>
          <w:spacing w:val="32"/>
          <w:sz w:val="18"/>
        </w:rPr>
        <w:t>-----</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Meclisinin</w:t>
      </w:r>
      <w:r w:rsidRPr="000D2481" w:rsidR="007C20E2">
        <w:rPr>
          <w:sz w:val="18"/>
        </w:rPr>
        <w:t xml:space="preserve"> </w:t>
      </w:r>
      <w:r w:rsidRPr="000D2481">
        <w:rPr>
          <w:sz w:val="18"/>
        </w:rPr>
        <w:t>94’üncü</w:t>
      </w:r>
      <w:r w:rsidRPr="000D2481" w:rsidR="007C20E2">
        <w:rPr>
          <w:sz w:val="18"/>
        </w:rPr>
        <w:t xml:space="preserve"> </w:t>
      </w:r>
      <w:r w:rsidRPr="000D2481">
        <w:rPr>
          <w:sz w:val="18"/>
        </w:rPr>
        <w:t>Birleşiminin</w:t>
      </w:r>
      <w:r w:rsidRPr="000D2481" w:rsidR="007C20E2">
        <w:rPr>
          <w:sz w:val="18"/>
        </w:rPr>
        <w:t xml:space="preserve"> </w:t>
      </w:r>
      <w:r w:rsidRPr="000D2481">
        <w:rPr>
          <w:sz w:val="18"/>
        </w:rPr>
        <w:t>Beşinci</w:t>
      </w:r>
      <w:r w:rsidRPr="000D2481" w:rsidR="007C20E2">
        <w:rPr>
          <w:sz w:val="18"/>
        </w:rPr>
        <w:t xml:space="preserve"> </w:t>
      </w:r>
      <w:r w:rsidRPr="000D2481">
        <w:rPr>
          <w:sz w:val="18"/>
        </w:rPr>
        <w:t>Oturumunu</w:t>
      </w:r>
      <w:r w:rsidRPr="000D2481" w:rsidR="007C20E2">
        <w:rPr>
          <w:sz w:val="18"/>
        </w:rPr>
        <w:t xml:space="preserve"> </w:t>
      </w:r>
      <w:r w:rsidRPr="000D2481">
        <w:rPr>
          <w:sz w:val="18"/>
        </w:rPr>
        <w:t>açıyorum.</w:t>
      </w:r>
    </w:p>
    <w:p w:rsidRPr="000D2481" w:rsidR="00AF2B30" w:rsidP="000D2481" w:rsidRDefault="00AF2B30">
      <w:pPr>
        <w:pStyle w:val="GENELKURUL"/>
        <w:spacing w:line="240" w:lineRule="auto"/>
        <w:rPr>
          <w:sz w:val="18"/>
        </w:rPr>
      </w:pP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görüşmelerine</w:t>
      </w:r>
      <w:r w:rsidRPr="000D2481" w:rsidR="007C20E2">
        <w:rPr>
          <w:sz w:val="18"/>
        </w:rPr>
        <w:t xml:space="preserve"> </w:t>
      </w:r>
      <w:r w:rsidRPr="000D2481">
        <w:rPr>
          <w:sz w:val="18"/>
        </w:rPr>
        <w:t>kaldığımız</w:t>
      </w:r>
      <w:r w:rsidRPr="000D2481" w:rsidR="007C20E2">
        <w:rPr>
          <w:sz w:val="18"/>
        </w:rPr>
        <w:t xml:space="preserve"> </w:t>
      </w:r>
      <w:r w:rsidRPr="000D2481">
        <w:rPr>
          <w:sz w:val="18"/>
        </w:rPr>
        <w:t>yerden</w:t>
      </w:r>
      <w:r w:rsidRPr="000D2481" w:rsidR="007C20E2">
        <w:rPr>
          <w:sz w:val="18"/>
        </w:rPr>
        <w:t xml:space="preserve"> </w:t>
      </w:r>
      <w:r w:rsidRPr="000D2481">
        <w:rPr>
          <w:sz w:val="18"/>
        </w:rPr>
        <w:t>devam</w:t>
      </w:r>
      <w:r w:rsidRPr="000D2481" w:rsidR="007C20E2">
        <w:rPr>
          <w:sz w:val="18"/>
        </w:rPr>
        <w:t xml:space="preserve"> </w:t>
      </w:r>
      <w:r w:rsidRPr="000D2481">
        <w:rPr>
          <w:sz w:val="18"/>
        </w:rPr>
        <w:t>edeceğiz.</w:t>
      </w:r>
    </w:p>
    <w:p w:rsidRPr="000D2481" w:rsidR="00AF2B30" w:rsidP="000D2481" w:rsidRDefault="00AF2B30">
      <w:pPr>
        <w:pStyle w:val="GENELKURUL"/>
        <w:spacing w:line="240" w:lineRule="auto"/>
        <w:rPr>
          <w:sz w:val="18"/>
        </w:rPr>
      </w:pPr>
      <w:r w:rsidRPr="000D2481">
        <w:rPr>
          <w:sz w:val="18"/>
        </w:rPr>
        <w:t>Komisyon</w:t>
      </w:r>
      <w:r w:rsidRPr="000D2481" w:rsidR="007C20E2">
        <w:rPr>
          <w:sz w:val="18"/>
        </w:rPr>
        <w:t xml:space="preserve"> </w:t>
      </w:r>
      <w:r w:rsidRPr="000D2481">
        <w:rPr>
          <w:sz w:val="18"/>
        </w:rPr>
        <w:t>yerinde.</w:t>
      </w:r>
    </w:p>
    <w:p w:rsidRPr="000D2481" w:rsidR="00AF2B30" w:rsidP="000D2481" w:rsidRDefault="00AF2B30">
      <w:pPr>
        <w:pStyle w:val="GENELKURUL"/>
        <w:spacing w:line="240" w:lineRule="auto"/>
        <w:rPr>
          <w:sz w:val="18"/>
        </w:rPr>
      </w:pPr>
      <w:r w:rsidRPr="000D2481">
        <w:rPr>
          <w:sz w:val="18"/>
        </w:rPr>
        <w:t>Hükûmet</w:t>
      </w:r>
      <w:r w:rsidRPr="000D2481" w:rsidR="007C20E2">
        <w:rPr>
          <w:sz w:val="18"/>
        </w:rPr>
        <w:t xml:space="preserve"> </w:t>
      </w:r>
      <w:r w:rsidRPr="000D2481">
        <w:rPr>
          <w:sz w:val="18"/>
        </w:rPr>
        <w:t>yerinde.</w:t>
      </w:r>
    </w:p>
    <w:p w:rsidRPr="000D2481" w:rsidR="00AF2B30" w:rsidP="000D2481" w:rsidRDefault="00AF2B30">
      <w:pPr>
        <w:pStyle w:val="GENELKURUL"/>
        <w:spacing w:line="240" w:lineRule="auto"/>
        <w:rPr>
          <w:sz w:val="18"/>
        </w:rPr>
      </w:pPr>
      <w:r w:rsidRPr="000D2481">
        <w:rPr>
          <w:sz w:val="18"/>
        </w:rPr>
        <w:t>LALE</w:t>
      </w:r>
      <w:r w:rsidRPr="000D2481" w:rsidR="007C20E2">
        <w:rPr>
          <w:sz w:val="18"/>
        </w:rPr>
        <w:t xml:space="preserve"> </w:t>
      </w:r>
      <w:r w:rsidRPr="000D2481">
        <w:rPr>
          <w:sz w:val="18"/>
        </w:rPr>
        <w:t>KARABIYIK</w:t>
      </w:r>
      <w:r w:rsidRPr="000D2481" w:rsidR="007C20E2">
        <w:rPr>
          <w:sz w:val="18"/>
        </w:rPr>
        <w:t xml:space="preserve"> </w:t>
      </w:r>
      <w:r w:rsidRPr="000D2481">
        <w:rPr>
          <w:sz w:val="18"/>
        </w:rPr>
        <w:t>(Bursa)</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Karabıyık,</w:t>
      </w:r>
      <w:r w:rsidRPr="000D2481" w:rsidR="007C20E2">
        <w:rPr>
          <w:sz w:val="18"/>
        </w:rPr>
        <w:t xml:space="preserve"> </w:t>
      </w:r>
      <w:r w:rsidRPr="000D2481">
        <w:rPr>
          <w:sz w:val="18"/>
        </w:rPr>
        <w:t>açıklama</w:t>
      </w:r>
      <w:r w:rsidRPr="000D2481" w:rsidR="007C20E2">
        <w:rPr>
          <w:sz w:val="18"/>
        </w:rPr>
        <w:t xml:space="preserve"> </w:t>
      </w:r>
      <w:r w:rsidRPr="000D2481">
        <w:rPr>
          <w:sz w:val="18"/>
        </w:rPr>
        <w:t>mı</w:t>
      </w:r>
      <w:r w:rsidRPr="000D2481" w:rsidR="007C20E2">
        <w:rPr>
          <w:sz w:val="18"/>
        </w:rPr>
        <w:t xml:space="preserve"> </w:t>
      </w:r>
      <w:r w:rsidRPr="000D2481">
        <w:rPr>
          <w:sz w:val="18"/>
        </w:rPr>
        <w:t>yapacaksınız?</w:t>
      </w:r>
      <w:r w:rsidRPr="000D2481" w:rsidR="007C20E2">
        <w:rPr>
          <w:sz w:val="18"/>
        </w:rPr>
        <w:t xml:space="preserve"> </w:t>
      </w:r>
      <w:r w:rsidRPr="000D2481">
        <w:rPr>
          <w:sz w:val="18"/>
        </w:rPr>
        <w:t>Sisteme</w:t>
      </w:r>
      <w:r w:rsidRPr="000D2481" w:rsidR="007C20E2">
        <w:rPr>
          <w:sz w:val="18"/>
        </w:rPr>
        <w:t xml:space="preserve"> </w:t>
      </w:r>
      <w:r w:rsidRPr="000D2481">
        <w:rPr>
          <w:sz w:val="18"/>
        </w:rPr>
        <w:t>girdiniz</w:t>
      </w:r>
      <w:r w:rsidRPr="000D2481" w:rsidR="007C20E2">
        <w:rPr>
          <w:sz w:val="18"/>
        </w:rPr>
        <w:t xml:space="preserve"> </w:t>
      </w:r>
      <w:r w:rsidRPr="000D2481">
        <w:rPr>
          <w:sz w:val="18"/>
        </w:rPr>
        <w:t>mi?</w:t>
      </w:r>
    </w:p>
    <w:p w:rsidRPr="000D2481" w:rsidR="00AF2B30" w:rsidP="000D2481" w:rsidRDefault="00AF2B30">
      <w:pPr>
        <w:pStyle w:val="GENELKURUL"/>
        <w:spacing w:line="240" w:lineRule="auto"/>
        <w:rPr>
          <w:sz w:val="18"/>
        </w:rPr>
      </w:pPr>
      <w:r w:rsidRPr="000D2481">
        <w:rPr>
          <w:sz w:val="18"/>
        </w:rPr>
        <w:t>LALE</w:t>
      </w:r>
      <w:r w:rsidRPr="000D2481" w:rsidR="007C20E2">
        <w:rPr>
          <w:sz w:val="18"/>
        </w:rPr>
        <w:t xml:space="preserve"> </w:t>
      </w:r>
      <w:r w:rsidRPr="000D2481">
        <w:rPr>
          <w:sz w:val="18"/>
        </w:rPr>
        <w:t>KARABIYIK</w:t>
      </w:r>
      <w:r w:rsidRPr="000D2481" w:rsidR="007C20E2">
        <w:rPr>
          <w:sz w:val="18"/>
        </w:rPr>
        <w:t xml:space="preserve"> </w:t>
      </w:r>
      <w:r w:rsidRPr="000D2481">
        <w:rPr>
          <w:sz w:val="18"/>
        </w:rPr>
        <w:t>(Bursa)</w:t>
      </w:r>
      <w:r w:rsidRPr="000D2481" w:rsidR="007C20E2">
        <w:rPr>
          <w:sz w:val="18"/>
        </w:rPr>
        <w:t xml:space="preserve"> </w:t>
      </w:r>
      <w:r w:rsidRPr="000D2481">
        <w:rPr>
          <w:sz w:val="18"/>
        </w:rPr>
        <w:t>–</w:t>
      </w:r>
      <w:r w:rsidRPr="000D2481" w:rsidR="007C20E2">
        <w:rPr>
          <w:sz w:val="18"/>
        </w:rPr>
        <w:t xml:space="preserve"> </w:t>
      </w:r>
      <w:r w:rsidRPr="000D2481">
        <w:rPr>
          <w:sz w:val="18"/>
        </w:rPr>
        <w:t>Girdim.</w:t>
      </w:r>
      <w:r w:rsidRPr="000D2481" w:rsidR="007C20E2">
        <w:rPr>
          <w:sz w:val="18"/>
        </w:rPr>
        <w:t xml:space="preserve"> </w:t>
      </w:r>
      <w:r w:rsidRPr="000D2481">
        <w:rPr>
          <w:sz w:val="18"/>
        </w:rPr>
        <w:t>60’a</w:t>
      </w:r>
      <w:r w:rsidRPr="000D2481" w:rsidR="007C20E2">
        <w:rPr>
          <w:sz w:val="18"/>
        </w:rPr>
        <w:t xml:space="preserve"> </w:t>
      </w:r>
      <w:r w:rsidRPr="000D2481">
        <w:rPr>
          <w:sz w:val="18"/>
        </w:rPr>
        <w:t>göre</w:t>
      </w:r>
      <w:r w:rsidRPr="000D2481" w:rsidR="007C20E2">
        <w:rPr>
          <w:sz w:val="18"/>
        </w:rPr>
        <w:t xml:space="preserve"> </w:t>
      </w:r>
      <w:r w:rsidRPr="000D2481">
        <w:rPr>
          <w:sz w:val="18"/>
        </w:rPr>
        <w:t>söz</w:t>
      </w:r>
      <w:r w:rsidRPr="000D2481" w:rsidR="007C20E2">
        <w:rPr>
          <w:sz w:val="18"/>
        </w:rPr>
        <w:t xml:space="preserve"> </w:t>
      </w:r>
      <w:r w:rsidRPr="000D2481">
        <w:rPr>
          <w:sz w:val="18"/>
        </w:rPr>
        <w:t>istiyorum.</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süre</w:t>
      </w:r>
      <w:r w:rsidRPr="000D2481" w:rsidR="007C20E2">
        <w:rPr>
          <w:sz w:val="18"/>
        </w:rPr>
        <w:t xml:space="preserve"> </w:t>
      </w:r>
      <w:r w:rsidRPr="000D2481">
        <w:rPr>
          <w:sz w:val="18"/>
        </w:rPr>
        <w:t>veriyorum.</w:t>
      </w:r>
      <w:r w:rsidRPr="000D2481" w:rsidR="007C20E2">
        <w:rPr>
          <w:sz w:val="18"/>
        </w:rPr>
        <w:t xml:space="preserve"> </w:t>
      </w:r>
    </w:p>
    <w:p w:rsidRPr="000D2481" w:rsidR="00682FA7" w:rsidP="000D2481" w:rsidRDefault="00682FA7">
      <w:pPr>
        <w:suppressAutoHyphens/>
        <w:ind w:left="20" w:right="60" w:firstLine="820"/>
        <w:jc w:val="both"/>
        <w:rPr>
          <w:color w:val="000000"/>
          <w:sz w:val="18"/>
        </w:rPr>
      </w:pPr>
      <w:r w:rsidRPr="000D2481">
        <w:rPr>
          <w:color w:val="000000"/>
          <w:sz w:val="18"/>
        </w:rPr>
        <w:t>V.- AÇIKLAMALAR (Devam)</w:t>
      </w:r>
    </w:p>
    <w:p w:rsidRPr="000D2481" w:rsidR="00682FA7" w:rsidP="000D2481" w:rsidRDefault="00682FA7">
      <w:pPr>
        <w:suppressAutoHyphens/>
        <w:ind w:left="20" w:right="60" w:firstLine="820"/>
        <w:jc w:val="both"/>
        <w:rPr>
          <w:color w:val="000000"/>
          <w:sz w:val="18"/>
        </w:rPr>
      </w:pPr>
      <w:r w:rsidRPr="000D2481">
        <w:rPr>
          <w:color w:val="000000"/>
          <w:sz w:val="18"/>
        </w:rPr>
        <w:t>30.- Bursa Milletvekili Lale Karabıyık’ın, Karabük Milletvekili Burhanettin Uysal’ın 556 sıra sayılı Kanun Tasarısı’nın tümü üzerinde şahsı adına yaptığı konuşmasındaki bazı ifadelerine ilişkin açıklaması</w:t>
      </w:r>
    </w:p>
    <w:p w:rsidRPr="000D2481" w:rsidR="00AF2B30" w:rsidP="000D2481" w:rsidRDefault="00AF2B30">
      <w:pPr>
        <w:pStyle w:val="GENELKURUL"/>
        <w:spacing w:line="240" w:lineRule="auto"/>
        <w:rPr>
          <w:sz w:val="18"/>
        </w:rPr>
      </w:pPr>
      <w:r w:rsidRPr="000D2481">
        <w:rPr>
          <w:sz w:val="18"/>
        </w:rPr>
        <w:t>LALE</w:t>
      </w:r>
      <w:r w:rsidRPr="000D2481" w:rsidR="007C20E2">
        <w:rPr>
          <w:sz w:val="18"/>
        </w:rPr>
        <w:t xml:space="preserve"> </w:t>
      </w:r>
      <w:r w:rsidRPr="000D2481">
        <w:rPr>
          <w:sz w:val="18"/>
        </w:rPr>
        <w:t>KARABIYIK</w:t>
      </w:r>
      <w:r w:rsidRPr="000D2481" w:rsidR="007C20E2">
        <w:rPr>
          <w:sz w:val="18"/>
        </w:rPr>
        <w:t xml:space="preserve"> </w:t>
      </w:r>
      <w:r w:rsidRPr="000D2481">
        <w:rPr>
          <w:sz w:val="18"/>
        </w:rPr>
        <w:t>(Bursa)</w:t>
      </w:r>
      <w:r w:rsidRPr="000D2481" w:rsidR="007C20E2">
        <w:rPr>
          <w:sz w:val="18"/>
        </w:rPr>
        <w:t xml:space="preserve"> </w:t>
      </w:r>
      <w:r w:rsidRPr="000D2481">
        <w:rPr>
          <w:sz w:val="18"/>
        </w:rPr>
        <w:t>–</w:t>
      </w:r>
      <w:r w:rsidRPr="000D2481" w:rsidR="007C20E2">
        <w:rPr>
          <w:sz w:val="18"/>
        </w:rPr>
        <w:t xml:space="preserve"> </w:t>
      </w:r>
      <w:r w:rsidRPr="000D2481">
        <w:rPr>
          <w:sz w:val="18"/>
        </w:rPr>
        <w:t>Teşekkürler</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AF2B30" w:rsidP="000D2481" w:rsidRDefault="00AF2B30">
      <w:pPr>
        <w:pStyle w:val="GENELKURUL"/>
        <w:spacing w:line="240" w:lineRule="auto"/>
        <w:rPr>
          <w:sz w:val="18"/>
        </w:rPr>
      </w:pPr>
      <w:r w:rsidRPr="000D2481">
        <w:rPr>
          <w:sz w:val="18"/>
        </w:rPr>
        <w:t>Sayın</w:t>
      </w:r>
      <w:r w:rsidRPr="000D2481" w:rsidR="007C20E2">
        <w:rPr>
          <w:sz w:val="18"/>
        </w:rPr>
        <w:t xml:space="preserve"> </w:t>
      </w:r>
      <w:r w:rsidRPr="000D2481">
        <w:rPr>
          <w:sz w:val="18"/>
        </w:rPr>
        <w:t>hatip</w:t>
      </w:r>
      <w:r w:rsidRPr="000D2481" w:rsidR="007C20E2">
        <w:rPr>
          <w:sz w:val="18"/>
        </w:rPr>
        <w:t xml:space="preserve"> </w:t>
      </w:r>
      <w:r w:rsidRPr="000D2481">
        <w:rPr>
          <w:sz w:val="18"/>
        </w:rPr>
        <w:t>herhâlde</w:t>
      </w:r>
      <w:r w:rsidRPr="000D2481" w:rsidR="007C20E2">
        <w:rPr>
          <w:sz w:val="18"/>
        </w:rPr>
        <w:t xml:space="preserve"> </w:t>
      </w:r>
      <w:r w:rsidRPr="000D2481">
        <w:rPr>
          <w:sz w:val="18"/>
        </w:rPr>
        <w:t>benim</w:t>
      </w:r>
      <w:r w:rsidRPr="000D2481" w:rsidR="007C20E2">
        <w:rPr>
          <w:sz w:val="18"/>
        </w:rPr>
        <w:t xml:space="preserve"> </w:t>
      </w:r>
      <w:r w:rsidRPr="000D2481">
        <w:rPr>
          <w:sz w:val="18"/>
        </w:rPr>
        <w:t>konuşmamdan</w:t>
      </w:r>
      <w:r w:rsidRPr="000D2481" w:rsidR="007C20E2">
        <w:rPr>
          <w:sz w:val="18"/>
        </w:rPr>
        <w:t xml:space="preserve"> </w:t>
      </w:r>
      <w:r w:rsidRPr="000D2481">
        <w:rPr>
          <w:sz w:val="18"/>
        </w:rPr>
        <w:t>fazlaca</w:t>
      </w:r>
      <w:r w:rsidRPr="000D2481" w:rsidR="007C20E2">
        <w:rPr>
          <w:sz w:val="18"/>
        </w:rPr>
        <w:t xml:space="preserve"> </w:t>
      </w:r>
      <w:r w:rsidRPr="000D2481">
        <w:rPr>
          <w:sz w:val="18"/>
        </w:rPr>
        <w:t>rahatsız</w:t>
      </w:r>
      <w:r w:rsidRPr="000D2481" w:rsidR="007C20E2">
        <w:rPr>
          <w:sz w:val="18"/>
        </w:rPr>
        <w:t xml:space="preserve"> </w:t>
      </w:r>
      <w:r w:rsidRPr="000D2481">
        <w:rPr>
          <w:sz w:val="18"/>
        </w:rPr>
        <w:t>oldular.</w:t>
      </w:r>
      <w:r w:rsidRPr="000D2481" w:rsidR="007C20E2">
        <w:rPr>
          <w:sz w:val="18"/>
        </w:rPr>
        <w:t xml:space="preserve"> </w:t>
      </w:r>
      <w:r w:rsidRPr="000D2481">
        <w:rPr>
          <w:sz w:val="18"/>
        </w:rPr>
        <w:t>Ben</w:t>
      </w:r>
      <w:r w:rsidRPr="000D2481" w:rsidR="007C20E2">
        <w:rPr>
          <w:sz w:val="18"/>
        </w:rPr>
        <w:t xml:space="preserve"> </w:t>
      </w:r>
      <w:r w:rsidRPr="000D2481">
        <w:rPr>
          <w:sz w:val="18"/>
        </w:rPr>
        <w:t>kendi</w:t>
      </w:r>
      <w:r w:rsidRPr="000D2481" w:rsidR="007C20E2">
        <w:rPr>
          <w:sz w:val="18"/>
        </w:rPr>
        <w:t xml:space="preserve"> </w:t>
      </w:r>
      <w:r w:rsidRPr="000D2481">
        <w:rPr>
          <w:sz w:val="18"/>
        </w:rPr>
        <w:t>konuşmamla</w:t>
      </w:r>
      <w:r w:rsidRPr="000D2481" w:rsidR="007C20E2">
        <w:rPr>
          <w:sz w:val="18"/>
        </w:rPr>
        <w:t xml:space="preserve"> </w:t>
      </w:r>
      <w:r w:rsidRPr="000D2481">
        <w:rPr>
          <w:sz w:val="18"/>
        </w:rPr>
        <w:t>çelişen</w:t>
      </w:r>
      <w:r w:rsidRPr="000D2481" w:rsidR="007C20E2">
        <w:rPr>
          <w:sz w:val="18"/>
        </w:rPr>
        <w:t xml:space="preserve"> </w:t>
      </w:r>
      <w:r w:rsidRPr="000D2481">
        <w:rPr>
          <w:sz w:val="18"/>
        </w:rPr>
        <w:t>bir</w:t>
      </w:r>
      <w:r w:rsidRPr="000D2481" w:rsidR="007C20E2">
        <w:rPr>
          <w:sz w:val="18"/>
        </w:rPr>
        <w:t xml:space="preserve"> </w:t>
      </w:r>
      <w:r w:rsidRPr="000D2481">
        <w:rPr>
          <w:sz w:val="18"/>
        </w:rPr>
        <w:t>cümle</w:t>
      </w:r>
      <w:r w:rsidRPr="000D2481" w:rsidR="007C20E2">
        <w:rPr>
          <w:sz w:val="18"/>
        </w:rPr>
        <w:t xml:space="preserve"> </w:t>
      </w:r>
      <w:r w:rsidRPr="000D2481">
        <w:rPr>
          <w:sz w:val="18"/>
        </w:rPr>
        <w:t>kurmadım.</w:t>
      </w:r>
      <w:r w:rsidRPr="000D2481" w:rsidR="007C20E2">
        <w:rPr>
          <w:sz w:val="18"/>
        </w:rPr>
        <w:t xml:space="preserve"> </w:t>
      </w:r>
      <w:r w:rsidRPr="000D2481">
        <w:rPr>
          <w:sz w:val="18"/>
        </w:rPr>
        <w:t>Kurmadım,</w:t>
      </w:r>
      <w:r w:rsidRPr="000D2481" w:rsidR="007C20E2">
        <w:rPr>
          <w:sz w:val="18"/>
        </w:rPr>
        <w:t xml:space="preserve"> </w:t>
      </w:r>
      <w:r w:rsidRPr="000D2481">
        <w:rPr>
          <w:sz w:val="18"/>
        </w:rPr>
        <w:t>neden?</w:t>
      </w:r>
      <w:r w:rsidRPr="000D2481" w:rsidR="007C20E2">
        <w:rPr>
          <w:sz w:val="18"/>
        </w:rPr>
        <w:t xml:space="preserve"> </w:t>
      </w:r>
      <w:r w:rsidRPr="000D2481">
        <w:rPr>
          <w:sz w:val="18"/>
        </w:rPr>
        <w:t>Çünkü</w:t>
      </w:r>
      <w:r w:rsidRPr="000D2481" w:rsidR="007C20E2">
        <w:rPr>
          <w:sz w:val="18"/>
        </w:rPr>
        <w:t xml:space="preserve"> </w:t>
      </w:r>
      <w:r w:rsidRPr="000D2481">
        <w:rPr>
          <w:sz w:val="18"/>
        </w:rPr>
        <w:t>siz</w:t>
      </w:r>
      <w:r w:rsidRPr="000D2481" w:rsidR="007C20E2">
        <w:rPr>
          <w:sz w:val="18"/>
        </w:rPr>
        <w:t xml:space="preserve"> </w:t>
      </w:r>
      <w:r w:rsidRPr="000D2481">
        <w:rPr>
          <w:sz w:val="18"/>
        </w:rPr>
        <w:t>“Nitelik</w:t>
      </w:r>
      <w:r w:rsidRPr="000D2481" w:rsidR="007C20E2">
        <w:rPr>
          <w:sz w:val="18"/>
        </w:rPr>
        <w:t xml:space="preserve"> </w:t>
      </w:r>
      <w:r w:rsidRPr="000D2481">
        <w:rPr>
          <w:sz w:val="18"/>
        </w:rPr>
        <w:t>sorunu</w:t>
      </w:r>
      <w:r w:rsidRPr="000D2481" w:rsidR="007C20E2">
        <w:rPr>
          <w:sz w:val="18"/>
        </w:rPr>
        <w:t xml:space="preserve"> </w:t>
      </w:r>
      <w:r w:rsidRPr="000D2481">
        <w:rPr>
          <w:sz w:val="18"/>
        </w:rPr>
        <w:t>yok,</w:t>
      </w:r>
      <w:r w:rsidRPr="000D2481" w:rsidR="007C20E2">
        <w:rPr>
          <w:sz w:val="18"/>
        </w:rPr>
        <w:t xml:space="preserve"> </w:t>
      </w:r>
      <w:r w:rsidRPr="000D2481">
        <w:rPr>
          <w:sz w:val="18"/>
        </w:rPr>
        <w:t>akademisyen</w:t>
      </w:r>
      <w:r w:rsidRPr="000D2481" w:rsidR="007C20E2">
        <w:rPr>
          <w:sz w:val="18"/>
        </w:rPr>
        <w:t xml:space="preserve"> </w:t>
      </w:r>
      <w:r w:rsidRPr="000D2481">
        <w:rPr>
          <w:sz w:val="18"/>
        </w:rPr>
        <w:t>sorunu</w:t>
      </w:r>
      <w:r w:rsidRPr="000D2481" w:rsidR="007C20E2">
        <w:rPr>
          <w:sz w:val="18"/>
        </w:rPr>
        <w:t xml:space="preserve"> </w:t>
      </w:r>
      <w:r w:rsidRPr="000D2481">
        <w:rPr>
          <w:sz w:val="18"/>
        </w:rPr>
        <w:t>yok.”</w:t>
      </w:r>
      <w:r w:rsidRPr="000D2481" w:rsidR="007C20E2">
        <w:rPr>
          <w:sz w:val="18"/>
        </w:rPr>
        <w:t xml:space="preserve"> </w:t>
      </w:r>
      <w:r w:rsidRPr="000D2481">
        <w:rPr>
          <w:sz w:val="18"/>
        </w:rPr>
        <w:t>diye</w:t>
      </w:r>
      <w:r w:rsidRPr="000D2481" w:rsidR="007C20E2">
        <w:rPr>
          <w:sz w:val="18"/>
        </w:rPr>
        <w:t xml:space="preserve"> </w:t>
      </w:r>
      <w:r w:rsidRPr="000D2481">
        <w:rPr>
          <w:sz w:val="18"/>
        </w:rPr>
        <w:t>sadece</w:t>
      </w:r>
      <w:r w:rsidRPr="000D2481" w:rsidR="007C20E2">
        <w:rPr>
          <w:sz w:val="18"/>
        </w:rPr>
        <w:t xml:space="preserve"> </w:t>
      </w:r>
      <w:r w:rsidRPr="000D2481">
        <w:rPr>
          <w:sz w:val="18"/>
        </w:rPr>
        <w:t>nicelik</w:t>
      </w:r>
      <w:r w:rsidRPr="000D2481" w:rsidR="007C20E2">
        <w:rPr>
          <w:sz w:val="18"/>
        </w:rPr>
        <w:t xml:space="preserve"> </w:t>
      </w:r>
      <w:r w:rsidRPr="000D2481">
        <w:rPr>
          <w:sz w:val="18"/>
        </w:rPr>
        <w:t>sorunundan</w:t>
      </w:r>
      <w:r w:rsidRPr="000D2481" w:rsidR="007C20E2">
        <w:rPr>
          <w:sz w:val="18"/>
        </w:rPr>
        <w:t xml:space="preserve"> </w:t>
      </w:r>
      <w:r w:rsidRPr="000D2481">
        <w:rPr>
          <w:sz w:val="18"/>
        </w:rPr>
        <w:t>bahsediyorsunuz</w:t>
      </w:r>
      <w:r w:rsidRPr="000D2481" w:rsidR="007C20E2">
        <w:rPr>
          <w:sz w:val="18"/>
        </w:rPr>
        <w:t xml:space="preserve"> </w:t>
      </w:r>
      <w:r w:rsidRPr="000D2481">
        <w:rPr>
          <w:sz w:val="18"/>
        </w:rPr>
        <w:t>bölmekle,</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dedim</w:t>
      </w:r>
      <w:r w:rsidRPr="000D2481" w:rsidR="007C20E2">
        <w:rPr>
          <w:sz w:val="18"/>
        </w:rPr>
        <w:t xml:space="preserve"> </w:t>
      </w:r>
      <w:r w:rsidRPr="000D2481">
        <w:rPr>
          <w:sz w:val="18"/>
        </w:rPr>
        <w:t>ki:</w:t>
      </w:r>
      <w:r w:rsidRPr="000D2481" w:rsidR="007C20E2">
        <w:rPr>
          <w:sz w:val="18"/>
        </w:rPr>
        <w:t xml:space="preserve"> </w:t>
      </w:r>
      <w:r w:rsidRPr="000D2481">
        <w:rPr>
          <w:sz w:val="18"/>
        </w:rPr>
        <w:t>Akademisyen</w:t>
      </w:r>
      <w:r w:rsidRPr="000D2481" w:rsidR="007C20E2">
        <w:rPr>
          <w:sz w:val="18"/>
        </w:rPr>
        <w:t xml:space="preserve"> </w:t>
      </w:r>
      <w:r w:rsidRPr="000D2481">
        <w:rPr>
          <w:sz w:val="18"/>
        </w:rPr>
        <w:t>sorunu</w:t>
      </w:r>
      <w:r w:rsidRPr="000D2481" w:rsidR="007C20E2">
        <w:rPr>
          <w:sz w:val="18"/>
        </w:rPr>
        <w:t xml:space="preserve"> </w:t>
      </w:r>
      <w:r w:rsidRPr="000D2481">
        <w:rPr>
          <w:sz w:val="18"/>
        </w:rPr>
        <w:t>yoksa</w:t>
      </w:r>
      <w:r w:rsidRPr="000D2481" w:rsidR="007C20E2">
        <w:rPr>
          <w:sz w:val="18"/>
        </w:rPr>
        <w:t xml:space="preserve"> </w:t>
      </w:r>
      <w:r w:rsidRPr="000D2481">
        <w:rPr>
          <w:sz w:val="18"/>
        </w:rPr>
        <w:t>benim</w:t>
      </w:r>
      <w:r w:rsidRPr="000D2481" w:rsidR="007C20E2">
        <w:rPr>
          <w:sz w:val="18"/>
        </w:rPr>
        <w:t xml:space="preserve"> </w:t>
      </w:r>
      <w:r w:rsidRPr="000D2481">
        <w:rPr>
          <w:sz w:val="18"/>
        </w:rPr>
        <w:t>de</w:t>
      </w:r>
      <w:r w:rsidRPr="000D2481" w:rsidR="007C20E2">
        <w:rPr>
          <w:sz w:val="18"/>
        </w:rPr>
        <w:t xml:space="preserve"> </w:t>
      </w:r>
      <w:r w:rsidRPr="000D2481">
        <w:rPr>
          <w:sz w:val="18"/>
        </w:rPr>
        <w:t>ilçelerime,</w:t>
      </w:r>
      <w:r w:rsidRPr="000D2481" w:rsidR="007C20E2">
        <w:rPr>
          <w:sz w:val="18"/>
        </w:rPr>
        <w:t xml:space="preserve"> </w:t>
      </w:r>
      <w:r w:rsidRPr="000D2481">
        <w:rPr>
          <w:sz w:val="18"/>
        </w:rPr>
        <w:t>bizim</w:t>
      </w:r>
      <w:r w:rsidRPr="000D2481" w:rsidR="007C20E2">
        <w:rPr>
          <w:sz w:val="18"/>
        </w:rPr>
        <w:t xml:space="preserve"> </w:t>
      </w:r>
      <w:r w:rsidRPr="000D2481">
        <w:rPr>
          <w:sz w:val="18"/>
        </w:rPr>
        <w:t>de</w:t>
      </w:r>
      <w:r w:rsidRPr="000D2481" w:rsidR="007C20E2">
        <w:rPr>
          <w:sz w:val="18"/>
        </w:rPr>
        <w:t xml:space="preserve"> </w:t>
      </w:r>
      <w:r w:rsidRPr="000D2481">
        <w:rPr>
          <w:sz w:val="18"/>
        </w:rPr>
        <w:t>ilçelerimize</w:t>
      </w:r>
      <w:r w:rsidRPr="000D2481" w:rsidR="007C20E2">
        <w:rPr>
          <w:sz w:val="18"/>
        </w:rPr>
        <w:t xml:space="preserve"> </w:t>
      </w:r>
      <w:r w:rsidRPr="000D2481">
        <w:rPr>
          <w:sz w:val="18"/>
        </w:rPr>
        <w:t>üniversite</w:t>
      </w:r>
      <w:r w:rsidRPr="000D2481" w:rsidR="007C20E2">
        <w:rPr>
          <w:sz w:val="18"/>
        </w:rPr>
        <w:t xml:space="preserve"> </w:t>
      </w:r>
      <w:r w:rsidRPr="000D2481">
        <w:rPr>
          <w:sz w:val="18"/>
        </w:rPr>
        <w:t>kurulsun.</w:t>
      </w:r>
      <w:r w:rsidRPr="000D2481" w:rsidR="007C20E2">
        <w:rPr>
          <w:sz w:val="18"/>
        </w:rPr>
        <w:t xml:space="preserve"> </w:t>
      </w:r>
      <w:r w:rsidRPr="000D2481">
        <w:rPr>
          <w:sz w:val="18"/>
        </w:rPr>
        <w:t>Bu</w:t>
      </w:r>
      <w:r w:rsidRPr="000D2481" w:rsidR="007C20E2">
        <w:rPr>
          <w:sz w:val="18"/>
        </w:rPr>
        <w:t xml:space="preserve"> </w:t>
      </w:r>
      <w:r w:rsidRPr="000D2481">
        <w:rPr>
          <w:sz w:val="18"/>
        </w:rPr>
        <w:t>çok</w:t>
      </w:r>
      <w:r w:rsidRPr="000D2481" w:rsidR="007C20E2">
        <w:rPr>
          <w:sz w:val="18"/>
        </w:rPr>
        <w:t xml:space="preserve"> </w:t>
      </w:r>
      <w:r w:rsidRPr="000D2481">
        <w:rPr>
          <w:sz w:val="18"/>
        </w:rPr>
        <w:t>tabii</w:t>
      </w:r>
      <w:r w:rsidRPr="000D2481" w:rsidR="007C20E2">
        <w:rPr>
          <w:sz w:val="18"/>
        </w:rPr>
        <w:t xml:space="preserve"> </w:t>
      </w:r>
      <w:r w:rsidRPr="000D2481">
        <w:rPr>
          <w:sz w:val="18"/>
        </w:rPr>
        <w:t>bir</w:t>
      </w:r>
      <w:r w:rsidRPr="000D2481" w:rsidR="007C20E2">
        <w:rPr>
          <w:sz w:val="18"/>
        </w:rPr>
        <w:t xml:space="preserve"> </w:t>
      </w:r>
      <w:r w:rsidRPr="000D2481">
        <w:rPr>
          <w:sz w:val="18"/>
        </w:rPr>
        <w:t>taleptir.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İkincisi:</w:t>
      </w:r>
      <w:r w:rsidRPr="000D2481" w:rsidR="007C20E2">
        <w:rPr>
          <w:sz w:val="18"/>
        </w:rPr>
        <w:t xml:space="preserve"> </w:t>
      </w:r>
      <w:r w:rsidRPr="000D2481">
        <w:rPr>
          <w:sz w:val="18"/>
        </w:rPr>
        <w:t>Bölünmeyle</w:t>
      </w:r>
      <w:r w:rsidRPr="000D2481" w:rsidR="007C20E2">
        <w:rPr>
          <w:sz w:val="18"/>
        </w:rPr>
        <w:t xml:space="preserve"> </w:t>
      </w:r>
      <w:r w:rsidRPr="000D2481">
        <w:rPr>
          <w:sz w:val="18"/>
        </w:rPr>
        <w:t>dünyanın</w:t>
      </w:r>
      <w:r w:rsidRPr="000D2481" w:rsidR="007C20E2">
        <w:rPr>
          <w:sz w:val="18"/>
        </w:rPr>
        <w:t xml:space="preserve"> </w:t>
      </w:r>
      <w:r w:rsidRPr="000D2481">
        <w:rPr>
          <w:sz w:val="18"/>
        </w:rPr>
        <w:t>sonu</w:t>
      </w:r>
      <w:r w:rsidRPr="000D2481" w:rsidR="007C20E2">
        <w:rPr>
          <w:sz w:val="18"/>
        </w:rPr>
        <w:t xml:space="preserve"> </w:t>
      </w:r>
      <w:r w:rsidRPr="000D2481">
        <w:rPr>
          <w:sz w:val="18"/>
        </w:rPr>
        <w:t>gelecek</w:t>
      </w:r>
      <w:r w:rsidRPr="000D2481" w:rsidR="007C20E2">
        <w:rPr>
          <w:sz w:val="18"/>
        </w:rPr>
        <w:t xml:space="preserve"> </w:t>
      </w:r>
      <w:r w:rsidRPr="000D2481">
        <w:rPr>
          <w:sz w:val="18"/>
        </w:rPr>
        <w:t>üniversitelerde</w:t>
      </w:r>
      <w:r w:rsidRPr="000D2481" w:rsidR="007C20E2">
        <w:rPr>
          <w:sz w:val="18"/>
        </w:rPr>
        <w:t xml:space="preserve"> </w:t>
      </w:r>
      <w:r w:rsidRPr="000D2481">
        <w:rPr>
          <w:sz w:val="18"/>
        </w:rPr>
        <w:t>demedim</w:t>
      </w:r>
      <w:r w:rsidRPr="000D2481" w:rsidR="007C20E2">
        <w:rPr>
          <w:sz w:val="18"/>
        </w:rPr>
        <w:t xml:space="preserve"> </w:t>
      </w:r>
      <w:r w:rsidRPr="000D2481">
        <w:rPr>
          <w:sz w:val="18"/>
        </w:rPr>
        <w:t>ama</w:t>
      </w:r>
      <w:r w:rsidRPr="000D2481" w:rsidR="007C20E2">
        <w:rPr>
          <w:sz w:val="18"/>
        </w:rPr>
        <w:t xml:space="preserve"> </w:t>
      </w:r>
      <w:r w:rsidRPr="000D2481">
        <w:rPr>
          <w:sz w:val="18"/>
        </w:rPr>
        <w:t>görüş</w:t>
      </w:r>
      <w:r w:rsidRPr="000D2481" w:rsidR="007C20E2">
        <w:rPr>
          <w:sz w:val="18"/>
        </w:rPr>
        <w:t xml:space="preserve"> </w:t>
      </w:r>
      <w:r w:rsidRPr="000D2481">
        <w:rPr>
          <w:sz w:val="18"/>
        </w:rPr>
        <w:t>almadınız</w:t>
      </w:r>
      <w:r w:rsidRPr="000D2481" w:rsidR="007C20E2">
        <w:rPr>
          <w:sz w:val="18"/>
        </w:rPr>
        <w:t xml:space="preserve"> </w:t>
      </w:r>
      <w:r w:rsidRPr="000D2481">
        <w:rPr>
          <w:sz w:val="18"/>
        </w:rPr>
        <w:t>dedim,</w:t>
      </w:r>
      <w:r w:rsidRPr="000D2481" w:rsidR="007C20E2">
        <w:rPr>
          <w:sz w:val="18"/>
        </w:rPr>
        <w:t xml:space="preserve"> </w:t>
      </w:r>
      <w:r w:rsidRPr="000D2481">
        <w:rPr>
          <w:sz w:val="18"/>
        </w:rPr>
        <w:t>ne</w:t>
      </w:r>
      <w:r w:rsidRPr="000D2481" w:rsidR="007C20E2">
        <w:rPr>
          <w:sz w:val="18"/>
        </w:rPr>
        <w:t xml:space="preserve"> </w:t>
      </w:r>
      <w:r w:rsidRPr="000D2481">
        <w:rPr>
          <w:sz w:val="18"/>
        </w:rPr>
        <w:t>amaçla</w:t>
      </w:r>
      <w:r w:rsidRPr="000D2481" w:rsidR="007C20E2">
        <w:rPr>
          <w:sz w:val="18"/>
        </w:rPr>
        <w:t xml:space="preserve"> </w:t>
      </w:r>
      <w:r w:rsidRPr="000D2481">
        <w:rPr>
          <w:sz w:val="18"/>
        </w:rPr>
        <w:t>olduğunu,</w:t>
      </w:r>
      <w:r w:rsidRPr="000D2481" w:rsidR="007C20E2">
        <w:rPr>
          <w:sz w:val="18"/>
        </w:rPr>
        <w:t xml:space="preserve"> </w:t>
      </w:r>
      <w:r w:rsidRPr="000D2481">
        <w:rPr>
          <w:sz w:val="18"/>
        </w:rPr>
        <w:t>faydasının</w:t>
      </w:r>
      <w:r w:rsidRPr="000D2481" w:rsidR="007C20E2">
        <w:rPr>
          <w:sz w:val="18"/>
        </w:rPr>
        <w:t xml:space="preserve"> </w:t>
      </w:r>
      <w:r w:rsidRPr="000D2481">
        <w:rPr>
          <w:sz w:val="18"/>
        </w:rPr>
        <w:t>ne</w:t>
      </w:r>
      <w:r w:rsidRPr="000D2481" w:rsidR="007C20E2">
        <w:rPr>
          <w:sz w:val="18"/>
        </w:rPr>
        <w:t xml:space="preserve"> </w:t>
      </w:r>
      <w:r w:rsidRPr="000D2481">
        <w:rPr>
          <w:sz w:val="18"/>
        </w:rPr>
        <w:t>olduğunu</w:t>
      </w:r>
      <w:r w:rsidRPr="000D2481" w:rsidR="007C20E2">
        <w:rPr>
          <w:sz w:val="18"/>
        </w:rPr>
        <w:t xml:space="preserve"> </w:t>
      </w:r>
      <w:r w:rsidRPr="000D2481">
        <w:rPr>
          <w:sz w:val="18"/>
        </w:rPr>
        <w:t>anlatamadınız</w:t>
      </w:r>
      <w:r w:rsidRPr="000D2481" w:rsidR="007C20E2">
        <w:rPr>
          <w:sz w:val="18"/>
        </w:rPr>
        <w:t xml:space="preserve"> </w:t>
      </w:r>
      <w:r w:rsidRPr="000D2481">
        <w:rPr>
          <w:sz w:val="18"/>
        </w:rPr>
        <w:t>dedim,</w:t>
      </w:r>
      <w:r w:rsidRPr="000D2481" w:rsidR="007C20E2">
        <w:rPr>
          <w:sz w:val="18"/>
        </w:rPr>
        <w:t xml:space="preserve"> </w:t>
      </w:r>
      <w:r w:rsidRPr="000D2481">
        <w:rPr>
          <w:sz w:val="18"/>
        </w:rPr>
        <w:t>tedirgin</w:t>
      </w:r>
      <w:r w:rsidRPr="000D2481" w:rsidR="007C20E2">
        <w:rPr>
          <w:sz w:val="18"/>
        </w:rPr>
        <w:t xml:space="preserve"> </w:t>
      </w:r>
      <w:r w:rsidRPr="000D2481">
        <w:rPr>
          <w:sz w:val="18"/>
        </w:rPr>
        <w:t>ettiniz</w:t>
      </w:r>
      <w:r w:rsidRPr="000D2481" w:rsidR="007C20E2">
        <w:rPr>
          <w:sz w:val="18"/>
        </w:rPr>
        <w:t xml:space="preserve"> </w:t>
      </w:r>
      <w:r w:rsidRPr="000D2481">
        <w:rPr>
          <w:sz w:val="18"/>
        </w:rPr>
        <w:t>öğrencileri</w:t>
      </w:r>
      <w:r w:rsidRPr="000D2481" w:rsidR="007C20E2">
        <w:rPr>
          <w:sz w:val="18"/>
        </w:rPr>
        <w:t xml:space="preserve"> </w:t>
      </w:r>
      <w:r w:rsidRPr="000D2481">
        <w:rPr>
          <w:sz w:val="18"/>
        </w:rPr>
        <w:t>dedim,</w:t>
      </w:r>
      <w:r w:rsidRPr="000D2481" w:rsidR="007C20E2">
        <w:rPr>
          <w:sz w:val="18"/>
        </w:rPr>
        <w:t xml:space="preserve"> </w:t>
      </w:r>
      <w:r w:rsidRPr="000D2481">
        <w:rPr>
          <w:sz w:val="18"/>
        </w:rPr>
        <w:t>bunların</w:t>
      </w:r>
      <w:r w:rsidRPr="000D2481" w:rsidR="007C20E2">
        <w:rPr>
          <w:sz w:val="18"/>
        </w:rPr>
        <w:t xml:space="preserve"> </w:t>
      </w:r>
      <w:r w:rsidRPr="000D2481">
        <w:rPr>
          <w:sz w:val="18"/>
        </w:rPr>
        <w:t>hepsini</w:t>
      </w:r>
      <w:r w:rsidRPr="000D2481" w:rsidR="007C20E2">
        <w:rPr>
          <w:sz w:val="18"/>
        </w:rPr>
        <w:t xml:space="preserve"> </w:t>
      </w:r>
      <w:r w:rsidRPr="000D2481">
        <w:rPr>
          <w:sz w:val="18"/>
        </w:rPr>
        <w:t>söyledim</w:t>
      </w:r>
      <w:r w:rsidRPr="000D2481" w:rsidR="007C20E2">
        <w:rPr>
          <w:sz w:val="18"/>
        </w:rPr>
        <w:t xml:space="preserve"> </w:t>
      </w:r>
      <w:r w:rsidRPr="000D2481">
        <w:rPr>
          <w:sz w:val="18"/>
        </w:rPr>
        <w:t>ve</w:t>
      </w:r>
      <w:r w:rsidRPr="000D2481" w:rsidR="007C20E2">
        <w:rPr>
          <w:sz w:val="18"/>
        </w:rPr>
        <w:t xml:space="preserve"> </w:t>
      </w:r>
      <w:r w:rsidRPr="000D2481">
        <w:rPr>
          <w:sz w:val="18"/>
        </w:rPr>
        <w:t>bunda</w:t>
      </w:r>
      <w:r w:rsidRPr="000D2481" w:rsidR="007C20E2">
        <w:rPr>
          <w:sz w:val="18"/>
        </w:rPr>
        <w:t xml:space="preserve"> </w:t>
      </w:r>
      <w:r w:rsidRPr="000D2481">
        <w:rPr>
          <w:sz w:val="18"/>
        </w:rPr>
        <w:t>da</w:t>
      </w:r>
      <w:r w:rsidRPr="000D2481" w:rsidR="007C20E2">
        <w:rPr>
          <w:sz w:val="18"/>
        </w:rPr>
        <w:t xml:space="preserve"> </w:t>
      </w:r>
      <w:r w:rsidRPr="000D2481">
        <w:rPr>
          <w:sz w:val="18"/>
        </w:rPr>
        <w:t>rahatsız</w:t>
      </w:r>
      <w:r w:rsidRPr="000D2481" w:rsidR="007C20E2">
        <w:rPr>
          <w:sz w:val="18"/>
        </w:rPr>
        <w:t xml:space="preserve"> </w:t>
      </w:r>
      <w:r w:rsidRPr="000D2481">
        <w:rPr>
          <w:sz w:val="18"/>
        </w:rPr>
        <w:t>edecek</w:t>
      </w:r>
      <w:r w:rsidRPr="000D2481" w:rsidR="007C20E2">
        <w:rPr>
          <w:sz w:val="18"/>
        </w:rPr>
        <w:t xml:space="preserve"> </w:t>
      </w:r>
      <w:r w:rsidRPr="000D2481">
        <w:rPr>
          <w:sz w:val="18"/>
        </w:rPr>
        <w:t>hiçbir</w:t>
      </w:r>
      <w:r w:rsidRPr="000D2481" w:rsidR="007C20E2">
        <w:rPr>
          <w:sz w:val="18"/>
        </w:rPr>
        <w:t xml:space="preserve"> </w:t>
      </w:r>
      <w:r w:rsidRPr="000D2481">
        <w:rPr>
          <w:sz w:val="18"/>
        </w:rPr>
        <w:t>durum</w:t>
      </w:r>
      <w:r w:rsidRPr="000D2481" w:rsidR="007C20E2">
        <w:rPr>
          <w:sz w:val="18"/>
        </w:rPr>
        <w:t xml:space="preserve"> </w:t>
      </w:r>
      <w:r w:rsidRPr="000D2481">
        <w:rPr>
          <w:sz w:val="18"/>
        </w:rPr>
        <w:t>yok</w:t>
      </w:r>
      <w:r w:rsidRPr="000D2481" w:rsidR="007C20E2">
        <w:rPr>
          <w:sz w:val="18"/>
        </w:rPr>
        <w:t xml:space="preserve"> </w:t>
      </w:r>
      <w:r w:rsidRPr="000D2481">
        <w:rPr>
          <w:sz w:val="18"/>
        </w:rPr>
        <w:t>ve</w:t>
      </w:r>
      <w:r w:rsidRPr="000D2481" w:rsidR="007C20E2">
        <w:rPr>
          <w:sz w:val="18"/>
        </w:rPr>
        <w:t xml:space="preserve"> </w:t>
      </w:r>
      <w:r w:rsidRPr="000D2481">
        <w:rPr>
          <w:sz w:val="18"/>
        </w:rPr>
        <w:t>bunlar</w:t>
      </w:r>
      <w:r w:rsidRPr="000D2481" w:rsidR="007C20E2">
        <w:rPr>
          <w:sz w:val="18"/>
        </w:rPr>
        <w:t xml:space="preserve"> </w:t>
      </w:r>
      <w:r w:rsidRPr="000D2481">
        <w:rPr>
          <w:sz w:val="18"/>
        </w:rPr>
        <w:t>gerçekten</w:t>
      </w:r>
      <w:r w:rsidRPr="000D2481" w:rsidR="007C20E2">
        <w:rPr>
          <w:sz w:val="18"/>
        </w:rPr>
        <w:t xml:space="preserve"> </w:t>
      </w:r>
      <w:r w:rsidRPr="000D2481">
        <w:rPr>
          <w:sz w:val="18"/>
        </w:rPr>
        <w:t>doğru.</w:t>
      </w:r>
      <w:r w:rsidRPr="000D2481" w:rsidR="007C20E2">
        <w:rPr>
          <w:sz w:val="18"/>
        </w:rPr>
        <w:t xml:space="preserve"> </w:t>
      </w:r>
      <w:r w:rsidRPr="000D2481">
        <w:rPr>
          <w:sz w:val="18"/>
        </w:rPr>
        <w:t>“Siyasi</w:t>
      </w:r>
      <w:r w:rsidRPr="000D2481" w:rsidR="007C20E2">
        <w:rPr>
          <w:sz w:val="18"/>
        </w:rPr>
        <w:t xml:space="preserve"> </w:t>
      </w:r>
      <w:r w:rsidRPr="000D2481">
        <w:rPr>
          <w:sz w:val="18"/>
        </w:rPr>
        <w:t>bir</w:t>
      </w:r>
      <w:r w:rsidRPr="000D2481" w:rsidR="007C20E2">
        <w:rPr>
          <w:sz w:val="18"/>
        </w:rPr>
        <w:t xml:space="preserve"> </w:t>
      </w:r>
      <w:r w:rsidRPr="000D2481">
        <w:rPr>
          <w:sz w:val="18"/>
        </w:rPr>
        <w:t>karar</w:t>
      </w:r>
      <w:r w:rsidRPr="000D2481" w:rsidR="007C20E2">
        <w:rPr>
          <w:sz w:val="18"/>
        </w:rPr>
        <w:t xml:space="preserve"> </w:t>
      </w:r>
      <w:r w:rsidRPr="000D2481">
        <w:rPr>
          <w:sz w:val="18"/>
        </w:rPr>
        <w:t>değilse</w:t>
      </w:r>
      <w:r w:rsidRPr="000D2481" w:rsidR="007C20E2">
        <w:rPr>
          <w:sz w:val="18"/>
        </w:rPr>
        <w:t xml:space="preserve"> </w:t>
      </w:r>
      <w:r w:rsidRPr="000D2481">
        <w:rPr>
          <w:sz w:val="18"/>
        </w:rPr>
        <w:t>neden</w:t>
      </w:r>
      <w:r w:rsidRPr="000D2481" w:rsidR="007C20E2">
        <w:rPr>
          <w:sz w:val="18"/>
        </w:rPr>
        <w:t xml:space="preserve"> </w:t>
      </w:r>
      <w:r w:rsidRPr="000D2481">
        <w:rPr>
          <w:sz w:val="18"/>
        </w:rPr>
        <w:t>bunlar</w:t>
      </w:r>
      <w:r w:rsidRPr="000D2481" w:rsidR="007C20E2">
        <w:rPr>
          <w:sz w:val="18"/>
        </w:rPr>
        <w:t xml:space="preserve"> </w:t>
      </w:r>
      <w:r w:rsidRPr="000D2481">
        <w:rPr>
          <w:sz w:val="18"/>
        </w:rPr>
        <w:t>tek</w:t>
      </w:r>
      <w:r w:rsidRPr="000D2481" w:rsidR="007C20E2">
        <w:rPr>
          <w:sz w:val="18"/>
        </w:rPr>
        <w:t xml:space="preserve"> </w:t>
      </w:r>
      <w:r w:rsidRPr="000D2481">
        <w:rPr>
          <w:sz w:val="18"/>
        </w:rPr>
        <w:t>tek</w:t>
      </w:r>
      <w:r w:rsidRPr="000D2481" w:rsidR="007C20E2">
        <w:rPr>
          <w:sz w:val="18"/>
        </w:rPr>
        <w:t xml:space="preserve"> </w:t>
      </w:r>
      <w:r w:rsidRPr="000D2481">
        <w:rPr>
          <w:sz w:val="18"/>
        </w:rPr>
        <w:t>tek</w:t>
      </w:r>
      <w:r w:rsidRPr="000D2481" w:rsidR="007C20E2">
        <w:rPr>
          <w:sz w:val="18"/>
        </w:rPr>
        <w:t xml:space="preserve"> </w:t>
      </w:r>
      <w:r w:rsidRPr="000D2481">
        <w:rPr>
          <w:sz w:val="18"/>
        </w:rPr>
        <w:t>Komisyona</w:t>
      </w:r>
      <w:r w:rsidRPr="000D2481" w:rsidR="007C20E2">
        <w:rPr>
          <w:sz w:val="18"/>
        </w:rPr>
        <w:t xml:space="preserve"> </w:t>
      </w:r>
      <w:r w:rsidRPr="000D2481">
        <w:rPr>
          <w:sz w:val="18"/>
        </w:rPr>
        <w:t>geldi?”</w:t>
      </w:r>
      <w:r w:rsidRPr="000D2481" w:rsidR="007C20E2">
        <w:rPr>
          <w:sz w:val="18"/>
        </w:rPr>
        <w:t xml:space="preserve"> </w:t>
      </w:r>
      <w:r w:rsidRPr="000D2481">
        <w:rPr>
          <w:sz w:val="18"/>
        </w:rPr>
        <w:t>dedim.</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682FA7" w:rsidP="000D2481" w:rsidRDefault="00682FA7">
      <w:pPr>
        <w:suppressAutoHyphens/>
        <w:ind w:left="20" w:right="60" w:firstLine="820"/>
        <w:jc w:val="both"/>
        <w:rPr>
          <w:color w:val="000000"/>
          <w:sz w:val="18"/>
        </w:rPr>
      </w:pPr>
      <w:r w:rsidRPr="000D2481">
        <w:rPr>
          <w:color w:val="000000"/>
          <w:sz w:val="18"/>
        </w:rPr>
        <w:t>X.- KANUN TASARI VE TEKLİFLERİ İLE KOMİSYONLARDAN GELEN DİĞER İŞLER (Devam)</w:t>
      </w:r>
    </w:p>
    <w:p w:rsidRPr="000D2481" w:rsidR="00682FA7" w:rsidP="000D2481" w:rsidRDefault="00682FA7">
      <w:pPr>
        <w:suppressAutoHyphens/>
        <w:ind w:left="20" w:right="60" w:firstLine="820"/>
        <w:jc w:val="both"/>
        <w:rPr>
          <w:color w:val="000000"/>
          <w:sz w:val="18"/>
        </w:rPr>
      </w:pPr>
      <w:r w:rsidRPr="000D2481">
        <w:rPr>
          <w:color w:val="000000"/>
          <w:sz w:val="18"/>
        </w:rPr>
        <w:t>A) Kanun Tasarı ve Teklifleri (Devam)</w:t>
      </w:r>
    </w:p>
    <w:p w:rsidRPr="000D2481" w:rsidR="00682FA7" w:rsidP="000D2481" w:rsidRDefault="00682FA7">
      <w:pPr>
        <w:suppressAutoHyphens/>
        <w:ind w:left="20" w:right="60" w:firstLine="820"/>
        <w:jc w:val="both"/>
        <w:rPr>
          <w:color w:val="000000"/>
          <w:sz w:val="18"/>
        </w:rPr>
      </w:pPr>
      <w:r w:rsidRPr="000D2481">
        <w:rPr>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(Devam)</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şimdi,</w:t>
      </w:r>
      <w:r w:rsidRPr="000D2481" w:rsidR="007C20E2">
        <w:rPr>
          <w:sz w:val="18"/>
        </w:rPr>
        <w:t xml:space="preserve"> </w:t>
      </w:r>
      <w:r w:rsidRPr="000D2481">
        <w:rPr>
          <w:sz w:val="18"/>
        </w:rPr>
        <w:t>yirmi</w:t>
      </w:r>
      <w:r w:rsidRPr="000D2481" w:rsidR="007C20E2">
        <w:rPr>
          <w:sz w:val="18"/>
        </w:rPr>
        <w:t xml:space="preserve"> </w:t>
      </w:r>
      <w:r w:rsidRPr="000D2481">
        <w:rPr>
          <w:sz w:val="18"/>
        </w:rPr>
        <w:t>dakika</w:t>
      </w:r>
      <w:r w:rsidRPr="000D2481" w:rsidR="007C20E2">
        <w:rPr>
          <w:sz w:val="18"/>
        </w:rPr>
        <w:t xml:space="preserve"> </w:t>
      </w:r>
      <w:r w:rsidRPr="000D2481">
        <w:rPr>
          <w:sz w:val="18"/>
        </w:rPr>
        <w:t>süreyle</w:t>
      </w:r>
      <w:r w:rsidRPr="000D2481" w:rsidR="007C20E2">
        <w:rPr>
          <w:sz w:val="18"/>
        </w:rPr>
        <w:t xml:space="preserve"> </w:t>
      </w:r>
      <w:r w:rsidRPr="000D2481">
        <w:rPr>
          <w:sz w:val="18"/>
        </w:rPr>
        <w:t>soru-cevap</w:t>
      </w:r>
      <w:r w:rsidRPr="000D2481" w:rsidR="007C20E2">
        <w:rPr>
          <w:sz w:val="18"/>
        </w:rPr>
        <w:t xml:space="preserve"> </w:t>
      </w:r>
      <w:r w:rsidRPr="000D2481">
        <w:rPr>
          <w:sz w:val="18"/>
        </w:rPr>
        <w:t>işlemini</w:t>
      </w:r>
      <w:r w:rsidRPr="000D2481" w:rsidR="007C20E2">
        <w:rPr>
          <w:sz w:val="18"/>
        </w:rPr>
        <w:t xml:space="preserve"> </w:t>
      </w:r>
      <w:r w:rsidRPr="000D2481">
        <w:rPr>
          <w:sz w:val="18"/>
        </w:rPr>
        <w:t>yapacağız.</w:t>
      </w:r>
      <w:r w:rsidRPr="000D2481" w:rsidR="007C20E2">
        <w:rPr>
          <w:sz w:val="18"/>
        </w:rPr>
        <w:t xml:space="preserve"> </w:t>
      </w:r>
      <w:r w:rsidRPr="000D2481">
        <w:rPr>
          <w:sz w:val="18"/>
        </w:rPr>
        <w:t>Bu</w:t>
      </w:r>
      <w:r w:rsidRPr="000D2481" w:rsidR="007C20E2">
        <w:rPr>
          <w:sz w:val="18"/>
        </w:rPr>
        <w:t xml:space="preserve"> </w:t>
      </w:r>
      <w:r w:rsidRPr="000D2481">
        <w:rPr>
          <w:sz w:val="18"/>
        </w:rPr>
        <w:t>sürenin</w:t>
      </w:r>
      <w:r w:rsidRPr="000D2481" w:rsidR="007C20E2">
        <w:rPr>
          <w:sz w:val="18"/>
        </w:rPr>
        <w:t xml:space="preserve"> </w:t>
      </w:r>
      <w:r w:rsidRPr="000D2481">
        <w:rPr>
          <w:sz w:val="18"/>
        </w:rPr>
        <w:t>on</w:t>
      </w:r>
      <w:r w:rsidRPr="000D2481" w:rsidR="007C20E2">
        <w:rPr>
          <w:sz w:val="18"/>
        </w:rPr>
        <w:t xml:space="preserve"> </w:t>
      </w:r>
      <w:r w:rsidRPr="000D2481">
        <w:rPr>
          <w:sz w:val="18"/>
        </w:rPr>
        <w:t>dakikası</w:t>
      </w:r>
      <w:r w:rsidRPr="000D2481" w:rsidR="007C20E2">
        <w:rPr>
          <w:sz w:val="18"/>
        </w:rPr>
        <w:t xml:space="preserve"> </w:t>
      </w:r>
      <w:r w:rsidRPr="000D2481">
        <w:rPr>
          <w:sz w:val="18"/>
        </w:rPr>
        <w:t>sorulara</w:t>
      </w:r>
      <w:r w:rsidRPr="000D2481" w:rsidR="007C20E2">
        <w:rPr>
          <w:sz w:val="18"/>
        </w:rPr>
        <w:t xml:space="preserve"> </w:t>
      </w:r>
      <w:r w:rsidRPr="000D2481">
        <w:rPr>
          <w:sz w:val="18"/>
        </w:rPr>
        <w:t>aittir,</w:t>
      </w:r>
      <w:r w:rsidRPr="000D2481" w:rsidR="007C20E2">
        <w:rPr>
          <w:sz w:val="18"/>
        </w:rPr>
        <w:t xml:space="preserve"> </w:t>
      </w:r>
      <w:r w:rsidRPr="000D2481">
        <w:rPr>
          <w:sz w:val="18"/>
        </w:rPr>
        <w:t>geri</w:t>
      </w:r>
      <w:r w:rsidRPr="000D2481" w:rsidR="007C20E2">
        <w:rPr>
          <w:sz w:val="18"/>
        </w:rPr>
        <w:t xml:space="preserve"> </w:t>
      </w:r>
      <w:r w:rsidRPr="000D2481">
        <w:rPr>
          <w:sz w:val="18"/>
        </w:rPr>
        <w:t>kalan</w:t>
      </w:r>
      <w:r w:rsidRPr="000D2481" w:rsidR="007C20E2">
        <w:rPr>
          <w:sz w:val="18"/>
        </w:rPr>
        <w:t xml:space="preserve"> </w:t>
      </w:r>
      <w:r w:rsidRPr="000D2481">
        <w:rPr>
          <w:sz w:val="18"/>
        </w:rPr>
        <w:t>diğer</w:t>
      </w:r>
      <w:r w:rsidRPr="000D2481" w:rsidR="007C20E2">
        <w:rPr>
          <w:sz w:val="18"/>
        </w:rPr>
        <w:t xml:space="preserve"> </w:t>
      </w:r>
      <w:r w:rsidRPr="000D2481">
        <w:rPr>
          <w:sz w:val="18"/>
        </w:rPr>
        <w:t>on</w:t>
      </w:r>
      <w:r w:rsidRPr="000D2481" w:rsidR="007C20E2">
        <w:rPr>
          <w:sz w:val="18"/>
        </w:rPr>
        <w:t xml:space="preserve"> </w:t>
      </w:r>
      <w:r w:rsidRPr="000D2481">
        <w:rPr>
          <w:sz w:val="18"/>
        </w:rPr>
        <w:t>dakikasında</w:t>
      </w:r>
      <w:r w:rsidRPr="000D2481" w:rsidR="007C20E2">
        <w:rPr>
          <w:sz w:val="18"/>
        </w:rPr>
        <w:t xml:space="preserve"> </w:t>
      </w:r>
      <w:r w:rsidRPr="000D2481">
        <w:rPr>
          <w:sz w:val="18"/>
        </w:rPr>
        <w:t>ise</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sorulara</w:t>
      </w:r>
      <w:r w:rsidRPr="000D2481" w:rsidR="007C20E2">
        <w:rPr>
          <w:sz w:val="18"/>
        </w:rPr>
        <w:t xml:space="preserve"> </w:t>
      </w:r>
      <w:r w:rsidRPr="000D2481">
        <w:rPr>
          <w:sz w:val="18"/>
        </w:rPr>
        <w:t>cevap</w:t>
      </w:r>
      <w:r w:rsidRPr="000D2481" w:rsidR="007C20E2">
        <w:rPr>
          <w:sz w:val="18"/>
        </w:rPr>
        <w:t xml:space="preserve"> </w:t>
      </w:r>
      <w:r w:rsidRPr="000D2481">
        <w:rPr>
          <w:sz w:val="18"/>
        </w:rPr>
        <w:t>verecektir.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Sayın</w:t>
      </w:r>
      <w:r w:rsidRPr="000D2481" w:rsidR="007C20E2">
        <w:rPr>
          <w:sz w:val="18"/>
        </w:rPr>
        <w:t xml:space="preserve"> </w:t>
      </w:r>
      <w:r w:rsidRPr="000D2481">
        <w:rPr>
          <w:sz w:val="18"/>
        </w:rPr>
        <w:t>Atıcı…</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Teşekkürler</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üniversiteler</w:t>
      </w:r>
      <w:r w:rsidRPr="000D2481" w:rsidR="007C20E2">
        <w:rPr>
          <w:sz w:val="18"/>
        </w:rPr>
        <w:t xml:space="preserve"> </w:t>
      </w:r>
      <w:r w:rsidRPr="000D2481">
        <w:rPr>
          <w:sz w:val="18"/>
        </w:rPr>
        <w:t>konuşulurken</w:t>
      </w:r>
      <w:r w:rsidRPr="000D2481" w:rsidR="007C20E2">
        <w:rPr>
          <w:sz w:val="18"/>
        </w:rPr>
        <w:t xml:space="preserve"> </w:t>
      </w:r>
      <w:r w:rsidRPr="000D2481">
        <w:rPr>
          <w:sz w:val="18"/>
        </w:rPr>
        <w:t>uzunca</w:t>
      </w:r>
      <w:r w:rsidRPr="000D2481" w:rsidR="007C20E2">
        <w:rPr>
          <w:sz w:val="18"/>
        </w:rPr>
        <w:t xml:space="preserve"> </w:t>
      </w:r>
      <w:r w:rsidRPr="000D2481">
        <w:rPr>
          <w:sz w:val="18"/>
        </w:rPr>
        <w:t>bir</w:t>
      </w:r>
      <w:r w:rsidRPr="000D2481" w:rsidR="007C20E2">
        <w:rPr>
          <w:sz w:val="18"/>
        </w:rPr>
        <w:t xml:space="preserve"> </w:t>
      </w:r>
      <w:r w:rsidRPr="000D2481">
        <w:rPr>
          <w:sz w:val="18"/>
        </w:rPr>
        <w:t>süre</w:t>
      </w:r>
      <w:r w:rsidRPr="000D2481" w:rsidR="007C20E2">
        <w:rPr>
          <w:sz w:val="18"/>
        </w:rPr>
        <w:t xml:space="preserve"> </w:t>
      </w:r>
      <w:r w:rsidRPr="000D2481">
        <w:rPr>
          <w:sz w:val="18"/>
        </w:rPr>
        <w:t>Hükûmeti,</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Bakanının</w:t>
      </w:r>
      <w:r w:rsidRPr="000D2481" w:rsidR="007C20E2">
        <w:rPr>
          <w:sz w:val="18"/>
        </w:rPr>
        <w:t xml:space="preserve"> </w:t>
      </w:r>
      <w:r w:rsidRPr="000D2481">
        <w:rPr>
          <w:sz w:val="18"/>
        </w:rPr>
        <w:t>yerine</w:t>
      </w:r>
      <w:r w:rsidRPr="000D2481" w:rsidR="007C20E2">
        <w:rPr>
          <w:sz w:val="18"/>
        </w:rPr>
        <w:t xml:space="preserve"> </w:t>
      </w: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Bakanının</w:t>
      </w:r>
      <w:r w:rsidRPr="000D2481" w:rsidR="007C20E2">
        <w:rPr>
          <w:sz w:val="18"/>
        </w:rPr>
        <w:t xml:space="preserve"> </w:t>
      </w:r>
      <w:r w:rsidRPr="000D2481">
        <w:rPr>
          <w:sz w:val="18"/>
        </w:rPr>
        <w:t>temsil</w:t>
      </w:r>
      <w:r w:rsidRPr="000D2481" w:rsidR="007C20E2">
        <w:rPr>
          <w:sz w:val="18"/>
        </w:rPr>
        <w:t xml:space="preserve"> </w:t>
      </w:r>
      <w:r w:rsidRPr="000D2481">
        <w:rPr>
          <w:sz w:val="18"/>
        </w:rPr>
        <w:t>etmesi</w:t>
      </w:r>
      <w:r w:rsidRPr="000D2481" w:rsidR="007C20E2">
        <w:rPr>
          <w:sz w:val="18"/>
        </w:rPr>
        <w:t xml:space="preserve"> </w:t>
      </w:r>
      <w:r w:rsidRPr="000D2481">
        <w:rPr>
          <w:sz w:val="18"/>
        </w:rPr>
        <w:t>gerçekten</w:t>
      </w:r>
      <w:r w:rsidRPr="000D2481" w:rsidR="007C20E2">
        <w:rPr>
          <w:sz w:val="18"/>
        </w:rPr>
        <w:t xml:space="preserve"> </w:t>
      </w:r>
      <w:r w:rsidRPr="000D2481">
        <w:rPr>
          <w:sz w:val="18"/>
        </w:rPr>
        <w:t>hazin</w:t>
      </w:r>
      <w:r w:rsidRPr="000D2481" w:rsidR="007C20E2">
        <w:rPr>
          <w:sz w:val="18"/>
        </w:rPr>
        <w:t xml:space="preserve"> </w:t>
      </w:r>
      <w:r w:rsidRPr="000D2481">
        <w:rPr>
          <w:sz w:val="18"/>
        </w:rPr>
        <w:t>olmuştur.</w:t>
      </w:r>
      <w:r w:rsidRPr="000D2481" w:rsidR="007C20E2">
        <w:rPr>
          <w:sz w:val="18"/>
        </w:rPr>
        <w:t xml:space="preserve"> </w:t>
      </w:r>
      <w:r w:rsidRPr="000D2481">
        <w:rPr>
          <w:sz w:val="18"/>
        </w:rPr>
        <w:t>Bu</w:t>
      </w:r>
      <w:r w:rsidRPr="000D2481" w:rsidR="007C20E2">
        <w:rPr>
          <w:sz w:val="18"/>
        </w:rPr>
        <w:t xml:space="preserve"> </w:t>
      </w:r>
      <w:r w:rsidRPr="000D2481">
        <w:rPr>
          <w:sz w:val="18"/>
        </w:rPr>
        <w:t>da</w:t>
      </w:r>
      <w:r w:rsidRPr="000D2481" w:rsidR="007C20E2">
        <w:rPr>
          <w:sz w:val="18"/>
        </w:rPr>
        <w:t xml:space="preserve"> </w:t>
      </w:r>
      <w:r w:rsidRPr="000D2481">
        <w:rPr>
          <w:sz w:val="18"/>
        </w:rPr>
        <w:t>AKP’nin</w:t>
      </w:r>
      <w:r w:rsidRPr="000D2481" w:rsidR="007C20E2">
        <w:rPr>
          <w:sz w:val="18"/>
        </w:rPr>
        <w:t xml:space="preserve"> </w:t>
      </w:r>
      <w:r w:rsidRPr="000D2481">
        <w:rPr>
          <w:sz w:val="18"/>
        </w:rPr>
        <w:t>millî</w:t>
      </w:r>
      <w:r w:rsidRPr="000D2481" w:rsidR="007C20E2">
        <w:rPr>
          <w:sz w:val="18"/>
        </w:rPr>
        <w:t xml:space="preserve"> </w:t>
      </w:r>
      <w:r w:rsidRPr="000D2481">
        <w:rPr>
          <w:sz w:val="18"/>
        </w:rPr>
        <w:t>eğitime</w:t>
      </w:r>
      <w:r w:rsidRPr="000D2481" w:rsidR="007C20E2">
        <w:rPr>
          <w:sz w:val="18"/>
        </w:rPr>
        <w:t xml:space="preserve"> </w:t>
      </w:r>
      <w:r w:rsidRPr="000D2481">
        <w:rPr>
          <w:sz w:val="18"/>
        </w:rPr>
        <w:t>verdiği</w:t>
      </w:r>
      <w:r w:rsidRPr="000D2481" w:rsidR="007C20E2">
        <w:rPr>
          <w:sz w:val="18"/>
        </w:rPr>
        <w:t xml:space="preserve"> </w:t>
      </w:r>
      <w:r w:rsidRPr="000D2481">
        <w:rPr>
          <w:sz w:val="18"/>
        </w:rPr>
        <w:t>önemin</w:t>
      </w:r>
      <w:r w:rsidRPr="000D2481" w:rsidR="007C20E2">
        <w:rPr>
          <w:sz w:val="18"/>
        </w:rPr>
        <w:t xml:space="preserve"> </w:t>
      </w:r>
      <w:r w:rsidRPr="000D2481">
        <w:rPr>
          <w:sz w:val="18"/>
        </w:rPr>
        <w:t>ne</w:t>
      </w:r>
      <w:r w:rsidRPr="000D2481" w:rsidR="007C20E2">
        <w:rPr>
          <w:sz w:val="18"/>
        </w:rPr>
        <w:t xml:space="preserve"> </w:t>
      </w:r>
      <w:r w:rsidRPr="000D2481">
        <w:rPr>
          <w:sz w:val="18"/>
        </w:rPr>
        <w:t>kadar</w:t>
      </w:r>
      <w:r w:rsidRPr="000D2481" w:rsidR="007C20E2">
        <w:rPr>
          <w:sz w:val="18"/>
        </w:rPr>
        <w:t xml:space="preserve"> </w:t>
      </w:r>
      <w:r w:rsidRPr="000D2481">
        <w:rPr>
          <w:sz w:val="18"/>
        </w:rPr>
        <w:t>az</w:t>
      </w:r>
      <w:r w:rsidRPr="000D2481" w:rsidR="007C20E2">
        <w:rPr>
          <w:sz w:val="18"/>
        </w:rPr>
        <w:t xml:space="preserve"> </w:t>
      </w:r>
      <w:r w:rsidRPr="000D2481">
        <w:rPr>
          <w:sz w:val="18"/>
        </w:rPr>
        <w:t>olduğunun</w:t>
      </w:r>
      <w:r w:rsidRPr="000D2481" w:rsidR="007C20E2">
        <w:rPr>
          <w:sz w:val="18"/>
        </w:rPr>
        <w:t xml:space="preserve"> </w:t>
      </w:r>
      <w:r w:rsidRPr="000D2481">
        <w:rPr>
          <w:sz w:val="18"/>
        </w:rPr>
        <w:t>açık</w:t>
      </w:r>
      <w:r w:rsidRPr="000D2481" w:rsidR="007C20E2">
        <w:rPr>
          <w:sz w:val="18"/>
        </w:rPr>
        <w:t xml:space="preserve"> </w:t>
      </w:r>
      <w:r w:rsidRPr="000D2481">
        <w:rPr>
          <w:sz w:val="18"/>
        </w:rPr>
        <w:t>bir</w:t>
      </w:r>
      <w:r w:rsidRPr="000D2481" w:rsidR="007C20E2">
        <w:rPr>
          <w:sz w:val="18"/>
        </w:rPr>
        <w:t xml:space="preserve"> </w:t>
      </w:r>
      <w:r w:rsidRPr="000D2481">
        <w:rPr>
          <w:sz w:val="18"/>
        </w:rPr>
        <w:t>göstergesidir.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bu</w:t>
      </w:r>
      <w:r w:rsidRPr="000D2481" w:rsidR="007C20E2">
        <w:rPr>
          <w:sz w:val="18"/>
        </w:rPr>
        <w:t xml:space="preserve"> </w:t>
      </w:r>
      <w:r w:rsidRPr="000D2481">
        <w:rPr>
          <w:sz w:val="18"/>
        </w:rPr>
        <w:t>tabloya</w:t>
      </w:r>
      <w:r w:rsidRPr="000D2481" w:rsidR="007C20E2">
        <w:rPr>
          <w:sz w:val="18"/>
        </w:rPr>
        <w:t xml:space="preserve"> </w:t>
      </w:r>
      <w:r w:rsidRPr="000D2481">
        <w:rPr>
          <w:sz w:val="18"/>
        </w:rPr>
        <w:t>layık</w:t>
      </w:r>
      <w:r w:rsidRPr="000D2481" w:rsidR="007C20E2">
        <w:rPr>
          <w:sz w:val="18"/>
        </w:rPr>
        <w:t xml:space="preserve"> </w:t>
      </w:r>
      <w:r w:rsidRPr="000D2481">
        <w:rPr>
          <w:sz w:val="18"/>
        </w:rPr>
        <w:t>olarak</w:t>
      </w:r>
      <w:r w:rsidRPr="000D2481" w:rsidR="007C20E2">
        <w:rPr>
          <w:sz w:val="18"/>
        </w:rPr>
        <w:t xml:space="preserve"> </w:t>
      </w:r>
      <w:r w:rsidRPr="000D2481">
        <w:rPr>
          <w:sz w:val="18"/>
        </w:rPr>
        <w:t>bir</w:t>
      </w:r>
      <w:r w:rsidRPr="000D2481" w:rsidR="007C20E2">
        <w:rPr>
          <w:sz w:val="18"/>
        </w:rPr>
        <w:t xml:space="preserve"> </w:t>
      </w:r>
      <w:r w:rsidRPr="000D2481">
        <w:rPr>
          <w:sz w:val="18"/>
        </w:rPr>
        <w:t>iki</w:t>
      </w:r>
      <w:r w:rsidRPr="000D2481" w:rsidR="007C20E2">
        <w:rPr>
          <w:sz w:val="18"/>
        </w:rPr>
        <w:t xml:space="preserve"> </w:t>
      </w:r>
      <w:r w:rsidRPr="000D2481">
        <w:rPr>
          <w:sz w:val="18"/>
        </w:rPr>
        <w:t>soru</w:t>
      </w:r>
      <w:r w:rsidRPr="000D2481" w:rsidR="007C20E2">
        <w:rPr>
          <w:sz w:val="18"/>
        </w:rPr>
        <w:t xml:space="preserve"> </w:t>
      </w:r>
      <w:r w:rsidRPr="000D2481">
        <w:rPr>
          <w:sz w:val="18"/>
        </w:rPr>
        <w:t>soracağım:</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w:t>
      </w:r>
      <w:r w:rsidRPr="000D2481" w:rsidR="007C20E2">
        <w:rPr>
          <w:sz w:val="18"/>
        </w:rPr>
        <w:t xml:space="preserve"> </w:t>
      </w:r>
      <w:r w:rsidRPr="000D2481">
        <w:rPr>
          <w:sz w:val="18"/>
        </w:rPr>
        <w:t>Genel</w:t>
      </w:r>
      <w:r w:rsidRPr="000D2481" w:rsidR="007C20E2">
        <w:rPr>
          <w:sz w:val="18"/>
        </w:rPr>
        <w:t xml:space="preserve"> </w:t>
      </w:r>
      <w:r w:rsidRPr="000D2481">
        <w:rPr>
          <w:sz w:val="18"/>
        </w:rPr>
        <w:t>Başkanı</w:t>
      </w:r>
      <w:r w:rsidRPr="000D2481" w:rsidR="007C20E2">
        <w:rPr>
          <w:sz w:val="18"/>
        </w:rPr>
        <w:t xml:space="preserve"> </w:t>
      </w:r>
      <w:r w:rsidRPr="000D2481">
        <w:rPr>
          <w:sz w:val="18"/>
        </w:rPr>
        <w:t>Kemal</w:t>
      </w:r>
      <w:r w:rsidRPr="000D2481" w:rsidR="007C20E2">
        <w:rPr>
          <w:sz w:val="18"/>
        </w:rPr>
        <w:t xml:space="preserve"> </w:t>
      </w:r>
      <w:r w:rsidRPr="000D2481">
        <w:rPr>
          <w:sz w:val="18"/>
        </w:rPr>
        <w:t>Kılıçdaroğlu</w:t>
      </w:r>
      <w:r w:rsidRPr="000D2481" w:rsidR="007C20E2">
        <w:rPr>
          <w:sz w:val="18"/>
        </w:rPr>
        <w:t xml:space="preserve"> </w:t>
      </w:r>
      <w:r w:rsidRPr="000D2481">
        <w:rPr>
          <w:sz w:val="18"/>
        </w:rPr>
        <w:t>2015</w:t>
      </w:r>
      <w:r w:rsidRPr="000D2481" w:rsidR="007C20E2">
        <w:rPr>
          <w:sz w:val="18"/>
        </w:rPr>
        <w:t xml:space="preserve"> </w:t>
      </w:r>
      <w:r w:rsidRPr="000D2481">
        <w:rPr>
          <w:sz w:val="18"/>
        </w:rPr>
        <w:t>yılında</w:t>
      </w:r>
      <w:r w:rsidRPr="000D2481" w:rsidR="007C20E2">
        <w:rPr>
          <w:sz w:val="18"/>
        </w:rPr>
        <w:t xml:space="preserve"> </w:t>
      </w:r>
      <w:r w:rsidRPr="000D2481">
        <w:rPr>
          <w:sz w:val="18"/>
        </w:rPr>
        <w:t>“Emeklilere</w:t>
      </w:r>
      <w:r w:rsidRPr="000D2481" w:rsidR="007C20E2">
        <w:rPr>
          <w:sz w:val="18"/>
        </w:rPr>
        <w:t xml:space="preserve"> </w:t>
      </w:r>
      <w:r w:rsidRPr="000D2481">
        <w:rPr>
          <w:sz w:val="18"/>
        </w:rPr>
        <w:t>Ramazan</w:t>
      </w:r>
      <w:r w:rsidRPr="000D2481" w:rsidR="007C20E2">
        <w:rPr>
          <w:sz w:val="18"/>
        </w:rPr>
        <w:t xml:space="preserve"> </w:t>
      </w:r>
      <w:r w:rsidRPr="000D2481">
        <w:rPr>
          <w:sz w:val="18"/>
        </w:rPr>
        <w:t>ve</w:t>
      </w:r>
      <w:r w:rsidRPr="000D2481" w:rsidR="007C20E2">
        <w:rPr>
          <w:sz w:val="18"/>
        </w:rPr>
        <w:t xml:space="preserve"> </w:t>
      </w:r>
      <w:r w:rsidRPr="000D2481">
        <w:rPr>
          <w:sz w:val="18"/>
        </w:rPr>
        <w:t>Kurban</w:t>
      </w:r>
      <w:r w:rsidRPr="000D2481" w:rsidR="007C20E2">
        <w:rPr>
          <w:sz w:val="18"/>
        </w:rPr>
        <w:t xml:space="preserve"> </w:t>
      </w:r>
      <w:r w:rsidRPr="000D2481">
        <w:rPr>
          <w:sz w:val="18"/>
        </w:rPr>
        <w:t>Bayramı</w:t>
      </w:r>
      <w:r w:rsidRPr="000D2481" w:rsidR="007C20E2">
        <w:rPr>
          <w:sz w:val="18"/>
        </w:rPr>
        <w:t xml:space="preserve"> </w:t>
      </w:r>
      <w:r w:rsidRPr="000D2481">
        <w:rPr>
          <w:sz w:val="18"/>
        </w:rPr>
        <w:t>öncesinde</w:t>
      </w:r>
      <w:r w:rsidRPr="000D2481" w:rsidR="007C20E2">
        <w:rPr>
          <w:sz w:val="18"/>
        </w:rPr>
        <w:t xml:space="preserve"> </w:t>
      </w:r>
      <w:r w:rsidRPr="000D2481">
        <w:rPr>
          <w:sz w:val="18"/>
        </w:rPr>
        <w:t>birer</w:t>
      </w:r>
      <w:r w:rsidRPr="000D2481" w:rsidR="007C20E2">
        <w:rPr>
          <w:sz w:val="18"/>
        </w:rPr>
        <w:t xml:space="preserve"> </w:t>
      </w:r>
      <w:r w:rsidRPr="000D2481">
        <w:rPr>
          <w:sz w:val="18"/>
        </w:rPr>
        <w:t>maaş</w:t>
      </w:r>
      <w:r w:rsidRPr="000D2481" w:rsidR="007C20E2">
        <w:rPr>
          <w:sz w:val="18"/>
        </w:rPr>
        <w:t xml:space="preserve"> </w:t>
      </w:r>
      <w:r w:rsidRPr="000D2481">
        <w:rPr>
          <w:sz w:val="18"/>
        </w:rPr>
        <w:t>ikramiye</w:t>
      </w:r>
      <w:r w:rsidRPr="000D2481" w:rsidR="007C20E2">
        <w:rPr>
          <w:sz w:val="18"/>
        </w:rPr>
        <w:t xml:space="preserve"> </w:t>
      </w:r>
      <w:r w:rsidRPr="000D2481">
        <w:rPr>
          <w:sz w:val="18"/>
        </w:rPr>
        <w:t>vereceğiz.”</w:t>
      </w:r>
      <w:r w:rsidRPr="000D2481" w:rsidR="007C20E2">
        <w:rPr>
          <w:sz w:val="18"/>
        </w:rPr>
        <w:t xml:space="preserve"> </w:t>
      </w:r>
      <w:r w:rsidRPr="000D2481">
        <w:rPr>
          <w:sz w:val="18"/>
        </w:rPr>
        <w:t>dediğinde</w:t>
      </w:r>
      <w:r w:rsidRPr="000D2481" w:rsidR="007C20E2">
        <w:rPr>
          <w:sz w:val="18"/>
        </w:rPr>
        <w:t xml:space="preserve"> </w:t>
      </w:r>
      <w:r w:rsidRPr="000D2481">
        <w:rPr>
          <w:sz w:val="18"/>
        </w:rPr>
        <w:t>ortalığı</w:t>
      </w:r>
      <w:r w:rsidRPr="000D2481" w:rsidR="007C20E2">
        <w:rPr>
          <w:sz w:val="18"/>
        </w:rPr>
        <w:t xml:space="preserve"> </w:t>
      </w:r>
      <w:r w:rsidRPr="000D2481">
        <w:rPr>
          <w:sz w:val="18"/>
        </w:rPr>
        <w:t>birbirine</w:t>
      </w:r>
      <w:r w:rsidRPr="000D2481" w:rsidR="007C20E2">
        <w:rPr>
          <w:sz w:val="18"/>
        </w:rPr>
        <w:t xml:space="preserve"> </w:t>
      </w:r>
      <w:r w:rsidRPr="000D2481">
        <w:rPr>
          <w:sz w:val="18"/>
        </w:rPr>
        <w:t>kattınız.</w:t>
      </w:r>
      <w:r w:rsidRPr="000D2481" w:rsidR="007C20E2">
        <w:rPr>
          <w:sz w:val="18"/>
        </w:rPr>
        <w:t xml:space="preserve"> </w:t>
      </w:r>
      <w:r w:rsidRPr="000D2481">
        <w:rPr>
          <w:sz w:val="18"/>
        </w:rPr>
        <w:t>Genel</w:t>
      </w:r>
      <w:r w:rsidRPr="000D2481" w:rsidR="007C20E2">
        <w:rPr>
          <w:sz w:val="18"/>
        </w:rPr>
        <w:t xml:space="preserve"> </w:t>
      </w:r>
      <w:r w:rsidRPr="000D2481">
        <w:rPr>
          <w:sz w:val="18"/>
        </w:rPr>
        <w:t>Başkanımız</w:t>
      </w:r>
      <w:r w:rsidRPr="000D2481" w:rsidR="007C20E2">
        <w:rPr>
          <w:sz w:val="18"/>
        </w:rPr>
        <w:t xml:space="preserve"> </w:t>
      </w:r>
      <w:r w:rsidRPr="000D2481">
        <w:rPr>
          <w:sz w:val="18"/>
        </w:rPr>
        <w:t>bununla</w:t>
      </w:r>
      <w:r w:rsidRPr="000D2481" w:rsidR="007C20E2">
        <w:rPr>
          <w:sz w:val="18"/>
        </w:rPr>
        <w:t xml:space="preserve"> </w:t>
      </w:r>
      <w:r w:rsidRPr="000D2481">
        <w:rPr>
          <w:sz w:val="18"/>
        </w:rPr>
        <w:t>da</w:t>
      </w:r>
      <w:r w:rsidRPr="000D2481" w:rsidR="007C20E2">
        <w:rPr>
          <w:sz w:val="18"/>
        </w:rPr>
        <w:t xml:space="preserve"> </w:t>
      </w:r>
      <w:r w:rsidRPr="000D2481">
        <w:rPr>
          <w:sz w:val="18"/>
        </w:rPr>
        <w:t>yetinmedi,</w:t>
      </w:r>
      <w:r w:rsidRPr="000D2481" w:rsidR="007C20E2">
        <w:rPr>
          <w:sz w:val="18"/>
        </w:rPr>
        <w:t xml:space="preserve"> </w:t>
      </w:r>
      <w:r w:rsidRPr="000D2481">
        <w:rPr>
          <w:sz w:val="18"/>
        </w:rPr>
        <w:t>bu</w:t>
      </w:r>
      <w:r w:rsidRPr="000D2481" w:rsidR="007C20E2">
        <w:rPr>
          <w:sz w:val="18"/>
        </w:rPr>
        <w:t xml:space="preserve"> </w:t>
      </w:r>
      <w:r w:rsidRPr="000D2481">
        <w:rPr>
          <w:sz w:val="18"/>
        </w:rPr>
        <w:t>taahhüdünü</w:t>
      </w:r>
      <w:r w:rsidRPr="000D2481" w:rsidR="007C20E2">
        <w:rPr>
          <w:sz w:val="18"/>
        </w:rPr>
        <w:t xml:space="preserve"> </w:t>
      </w:r>
      <w:r w:rsidRPr="000D2481">
        <w:rPr>
          <w:sz w:val="18"/>
        </w:rPr>
        <w:t>noter</w:t>
      </w:r>
      <w:r w:rsidRPr="000D2481" w:rsidR="007C20E2">
        <w:rPr>
          <w:sz w:val="18"/>
        </w:rPr>
        <w:t xml:space="preserve"> </w:t>
      </w:r>
      <w:r w:rsidRPr="000D2481">
        <w:rPr>
          <w:sz w:val="18"/>
        </w:rPr>
        <w:t>onayıyla</w:t>
      </w:r>
      <w:r w:rsidRPr="000D2481" w:rsidR="007C20E2">
        <w:rPr>
          <w:sz w:val="18"/>
        </w:rPr>
        <w:t xml:space="preserve"> </w:t>
      </w:r>
      <w:r w:rsidRPr="000D2481">
        <w:rPr>
          <w:sz w:val="18"/>
        </w:rPr>
        <w:t>halkın</w:t>
      </w:r>
      <w:r w:rsidRPr="000D2481" w:rsidR="007C20E2">
        <w:rPr>
          <w:sz w:val="18"/>
        </w:rPr>
        <w:t xml:space="preserve"> </w:t>
      </w:r>
      <w:r w:rsidRPr="000D2481">
        <w:rPr>
          <w:sz w:val="18"/>
        </w:rPr>
        <w:t>huzuruna</w:t>
      </w:r>
      <w:r w:rsidRPr="000D2481" w:rsidR="007C20E2">
        <w:rPr>
          <w:sz w:val="18"/>
        </w:rPr>
        <w:t xml:space="preserve"> </w:t>
      </w:r>
      <w:r w:rsidRPr="000D2481">
        <w:rPr>
          <w:sz w:val="18"/>
        </w:rPr>
        <w:t>çıkardı.</w:t>
      </w:r>
      <w:r w:rsidRPr="000D2481" w:rsidR="007C20E2">
        <w:rPr>
          <w:sz w:val="18"/>
        </w:rPr>
        <w:t xml:space="preserve"> </w:t>
      </w:r>
      <w:r w:rsidRPr="000D2481">
        <w:rPr>
          <w:sz w:val="18"/>
        </w:rPr>
        <w:t>Bu</w:t>
      </w:r>
      <w:r w:rsidRPr="000D2481" w:rsidR="007C20E2">
        <w:rPr>
          <w:sz w:val="18"/>
        </w:rPr>
        <w:t xml:space="preserve"> </w:t>
      </w:r>
      <w:r w:rsidRPr="000D2481">
        <w:rPr>
          <w:sz w:val="18"/>
        </w:rPr>
        <w:t>sefer</w:t>
      </w:r>
      <w:r w:rsidRPr="000D2481" w:rsidR="007C20E2">
        <w:rPr>
          <w:sz w:val="18"/>
        </w:rPr>
        <w:t xml:space="preserve"> </w:t>
      </w:r>
      <w:r w:rsidRPr="000D2481">
        <w:rPr>
          <w:sz w:val="18"/>
        </w:rPr>
        <w:t>dönemin</w:t>
      </w:r>
      <w:r w:rsidRPr="000D2481" w:rsidR="007C20E2">
        <w:rPr>
          <w:sz w:val="18"/>
        </w:rPr>
        <w:t xml:space="preserve"> </w:t>
      </w:r>
      <w:r w:rsidRPr="000D2481">
        <w:rPr>
          <w:sz w:val="18"/>
        </w:rPr>
        <w:t>Maliye</w:t>
      </w:r>
      <w:r w:rsidRPr="000D2481" w:rsidR="007C20E2">
        <w:rPr>
          <w:sz w:val="18"/>
        </w:rPr>
        <w:t xml:space="preserve"> </w:t>
      </w:r>
      <w:r w:rsidRPr="000D2481">
        <w:rPr>
          <w:sz w:val="18"/>
        </w:rPr>
        <w:t>Bakanı</w:t>
      </w:r>
      <w:r w:rsidRPr="000D2481" w:rsidR="007C20E2">
        <w:rPr>
          <w:sz w:val="18"/>
        </w:rPr>
        <w:t xml:space="preserve"> </w:t>
      </w:r>
      <w:r w:rsidRPr="000D2481">
        <w:rPr>
          <w:sz w:val="18"/>
        </w:rPr>
        <w:t>Mehmet</w:t>
      </w:r>
      <w:r w:rsidRPr="000D2481" w:rsidR="007C20E2">
        <w:rPr>
          <w:sz w:val="18"/>
        </w:rPr>
        <w:t xml:space="preserve"> </w:t>
      </w:r>
      <w:r w:rsidRPr="000D2481">
        <w:rPr>
          <w:sz w:val="18"/>
        </w:rPr>
        <w:t>Şimşek</w:t>
      </w:r>
      <w:r w:rsidRPr="000D2481" w:rsidR="007C20E2">
        <w:rPr>
          <w:sz w:val="18"/>
        </w:rPr>
        <w:t xml:space="preserve"> </w:t>
      </w:r>
      <w:r w:rsidRPr="000D2481">
        <w:rPr>
          <w:sz w:val="18"/>
        </w:rPr>
        <w:t>“Bütün</w:t>
      </w:r>
      <w:r w:rsidRPr="000D2481" w:rsidR="007C20E2">
        <w:rPr>
          <w:sz w:val="18"/>
        </w:rPr>
        <w:t xml:space="preserve"> </w:t>
      </w:r>
      <w:r w:rsidRPr="000D2481">
        <w:rPr>
          <w:sz w:val="18"/>
        </w:rPr>
        <w:t>bunları</w:t>
      </w:r>
      <w:r w:rsidRPr="000D2481" w:rsidR="007C20E2">
        <w:rPr>
          <w:sz w:val="18"/>
        </w:rPr>
        <w:t xml:space="preserve"> </w:t>
      </w:r>
      <w:r w:rsidRPr="000D2481">
        <w:rPr>
          <w:sz w:val="18"/>
        </w:rPr>
        <w:t>yapsınlar,</w:t>
      </w:r>
      <w:r w:rsidRPr="000D2481" w:rsidR="007C20E2">
        <w:rPr>
          <w:sz w:val="18"/>
        </w:rPr>
        <w:t xml:space="preserve"> </w:t>
      </w:r>
      <w:r w:rsidRPr="000D2481">
        <w:rPr>
          <w:sz w:val="18"/>
        </w:rPr>
        <w:t>kaynak</w:t>
      </w:r>
      <w:r w:rsidRPr="000D2481" w:rsidR="007C20E2">
        <w:rPr>
          <w:sz w:val="18"/>
        </w:rPr>
        <w:t xml:space="preserve"> </w:t>
      </w:r>
      <w:r w:rsidRPr="000D2481">
        <w:rPr>
          <w:sz w:val="18"/>
        </w:rPr>
        <w:t>göstersinler,</w:t>
      </w:r>
      <w:r w:rsidRPr="000D2481" w:rsidR="007C20E2">
        <w:rPr>
          <w:sz w:val="18"/>
        </w:rPr>
        <w:t xml:space="preserve"> </w:t>
      </w:r>
      <w:r w:rsidRPr="000D2481">
        <w:rPr>
          <w:sz w:val="18"/>
        </w:rPr>
        <w:t>sadece</w:t>
      </w:r>
      <w:r w:rsidRPr="000D2481" w:rsidR="007C20E2">
        <w:rPr>
          <w:sz w:val="18"/>
        </w:rPr>
        <w:t xml:space="preserve"> </w:t>
      </w:r>
      <w:r w:rsidRPr="000D2481">
        <w:rPr>
          <w:sz w:val="18"/>
        </w:rPr>
        <w:t>şapka</w:t>
      </w:r>
      <w:r w:rsidRPr="000D2481" w:rsidR="007C20E2">
        <w:rPr>
          <w:sz w:val="18"/>
        </w:rPr>
        <w:t xml:space="preserve"> </w:t>
      </w:r>
      <w:r w:rsidRPr="000D2481">
        <w:rPr>
          <w:sz w:val="18"/>
        </w:rPr>
        <w:t>çıkarmam,</w:t>
      </w:r>
      <w:r w:rsidRPr="000D2481" w:rsidR="007C20E2">
        <w:rPr>
          <w:sz w:val="18"/>
        </w:rPr>
        <w:t xml:space="preserve"> </w:t>
      </w:r>
      <w:r w:rsidRPr="000D2481">
        <w:rPr>
          <w:sz w:val="18"/>
        </w:rPr>
        <w:t>samimi</w:t>
      </w:r>
      <w:r w:rsidRPr="000D2481" w:rsidR="007C20E2">
        <w:rPr>
          <w:sz w:val="18"/>
        </w:rPr>
        <w:t xml:space="preserve"> </w:t>
      </w:r>
      <w:r w:rsidRPr="000D2481">
        <w:rPr>
          <w:sz w:val="18"/>
        </w:rPr>
        <w:t>olarak</w:t>
      </w:r>
      <w:r w:rsidRPr="000D2481" w:rsidR="007C20E2">
        <w:rPr>
          <w:sz w:val="18"/>
        </w:rPr>
        <w:t xml:space="preserve"> </w:t>
      </w:r>
      <w:r w:rsidRPr="000D2481">
        <w:rPr>
          <w:sz w:val="18"/>
        </w:rPr>
        <w:t>söylüyorum,</w:t>
      </w:r>
      <w:r w:rsidRPr="000D2481" w:rsidR="007C20E2">
        <w:rPr>
          <w:sz w:val="18"/>
        </w:rPr>
        <w:t xml:space="preserve"> </w:t>
      </w:r>
      <w:r w:rsidRPr="000D2481">
        <w:rPr>
          <w:sz w:val="18"/>
        </w:rPr>
        <w:t>derim</w:t>
      </w:r>
      <w:r w:rsidRPr="000D2481" w:rsidR="007C20E2">
        <w:rPr>
          <w:sz w:val="18"/>
        </w:rPr>
        <w:t xml:space="preserve"> </w:t>
      </w:r>
      <w:r w:rsidRPr="000D2481">
        <w:rPr>
          <w:sz w:val="18"/>
        </w:rPr>
        <w:t>ki:</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CHP’ye</w:t>
      </w:r>
      <w:r w:rsidRPr="000D2481" w:rsidR="007C20E2">
        <w:rPr>
          <w:sz w:val="18"/>
        </w:rPr>
        <w:t xml:space="preserve"> </w:t>
      </w:r>
      <w:r w:rsidRPr="000D2481">
        <w:rPr>
          <w:sz w:val="18"/>
        </w:rPr>
        <w:t>oy</w:t>
      </w:r>
      <w:r w:rsidRPr="000D2481" w:rsidR="007C20E2">
        <w:rPr>
          <w:sz w:val="18"/>
        </w:rPr>
        <w:t xml:space="preserve"> </w:t>
      </w:r>
      <w:r w:rsidRPr="000D2481">
        <w:rPr>
          <w:sz w:val="18"/>
        </w:rPr>
        <w:t>vereceğim.</w:t>
      </w:r>
      <w:r w:rsidRPr="000D2481" w:rsidR="007C20E2">
        <w:rPr>
          <w:sz w:val="18"/>
        </w:rPr>
        <w:t xml:space="preserve"> </w:t>
      </w:r>
      <w:r w:rsidRPr="000D2481">
        <w:rPr>
          <w:sz w:val="18"/>
        </w:rPr>
        <w:t>Bir</w:t>
      </w:r>
      <w:r w:rsidRPr="000D2481" w:rsidR="007C20E2">
        <w:rPr>
          <w:sz w:val="18"/>
        </w:rPr>
        <w:t xml:space="preserve"> </w:t>
      </w:r>
      <w:r w:rsidRPr="000D2481">
        <w:rPr>
          <w:sz w:val="18"/>
        </w:rPr>
        <w:t>kalemde</w:t>
      </w:r>
      <w:r w:rsidRPr="000D2481" w:rsidR="007C20E2">
        <w:rPr>
          <w:sz w:val="18"/>
        </w:rPr>
        <w:t xml:space="preserve"> </w:t>
      </w:r>
      <w:r w:rsidRPr="000D2481">
        <w:rPr>
          <w:sz w:val="18"/>
        </w:rPr>
        <w:t>bütçe</w:t>
      </w:r>
      <w:r w:rsidRPr="000D2481" w:rsidR="007C20E2">
        <w:rPr>
          <w:sz w:val="18"/>
        </w:rPr>
        <w:t xml:space="preserve"> </w:t>
      </w:r>
      <w:r w:rsidRPr="000D2481">
        <w:rPr>
          <w:sz w:val="18"/>
        </w:rPr>
        <w:t>açığı</w:t>
      </w:r>
      <w:r w:rsidRPr="000D2481" w:rsidR="007C20E2">
        <w:rPr>
          <w:sz w:val="18"/>
        </w:rPr>
        <w:t xml:space="preserve"> </w:t>
      </w:r>
      <w:r w:rsidRPr="000D2481">
        <w:rPr>
          <w:sz w:val="18"/>
        </w:rPr>
        <w:t>yüzde</w:t>
      </w:r>
      <w:r w:rsidRPr="000D2481" w:rsidR="007C20E2">
        <w:rPr>
          <w:sz w:val="18"/>
        </w:rPr>
        <w:t xml:space="preserve"> </w:t>
      </w:r>
      <w:r w:rsidRPr="000D2481">
        <w:rPr>
          <w:sz w:val="18"/>
        </w:rPr>
        <w:t>70</w:t>
      </w:r>
      <w:r w:rsidRPr="000D2481" w:rsidR="007C20E2">
        <w:rPr>
          <w:sz w:val="18"/>
        </w:rPr>
        <w:t xml:space="preserve"> </w:t>
      </w:r>
      <w:r w:rsidRPr="000D2481">
        <w:rPr>
          <w:sz w:val="18"/>
        </w:rPr>
        <w:t>artacak,</w:t>
      </w:r>
      <w:r w:rsidRPr="000D2481" w:rsidR="007C20E2">
        <w:rPr>
          <w:sz w:val="18"/>
        </w:rPr>
        <w:t xml:space="preserve"> </w:t>
      </w:r>
      <w:r w:rsidRPr="000D2481">
        <w:rPr>
          <w:sz w:val="18"/>
        </w:rPr>
        <w:t>bu</w:t>
      </w:r>
      <w:r w:rsidRPr="000D2481" w:rsidR="007C20E2">
        <w:rPr>
          <w:sz w:val="18"/>
        </w:rPr>
        <w:t xml:space="preserve"> </w:t>
      </w:r>
      <w:r w:rsidRPr="000D2481">
        <w:rPr>
          <w:sz w:val="18"/>
        </w:rPr>
        <w:t>gerçekçi</w:t>
      </w:r>
      <w:r w:rsidRPr="000D2481" w:rsidR="007C20E2">
        <w:rPr>
          <w:sz w:val="18"/>
        </w:rPr>
        <w:t xml:space="preserve"> </w:t>
      </w:r>
      <w:r w:rsidRPr="000D2481">
        <w:rPr>
          <w:sz w:val="18"/>
        </w:rPr>
        <w:t>değil.”</w:t>
      </w:r>
      <w:r w:rsidRPr="000D2481" w:rsidR="007C20E2">
        <w:rPr>
          <w:sz w:val="18"/>
        </w:rPr>
        <w:t xml:space="preserve"> </w:t>
      </w:r>
      <w:r w:rsidRPr="000D2481">
        <w:rPr>
          <w:sz w:val="18"/>
        </w:rPr>
        <w:t>demişti.</w:t>
      </w:r>
      <w:r w:rsidRPr="000D2481" w:rsidR="007C20E2">
        <w:rPr>
          <w:sz w:val="18"/>
        </w:rPr>
        <w:t xml:space="preserve"> </w:t>
      </w:r>
      <w:r w:rsidRPr="000D2481">
        <w:rPr>
          <w:sz w:val="18"/>
        </w:rPr>
        <w:t>Şimdi</w:t>
      </w:r>
      <w:r w:rsidRPr="000D2481" w:rsidR="007C20E2">
        <w:rPr>
          <w:sz w:val="18"/>
        </w:rPr>
        <w:t xml:space="preserve"> </w:t>
      </w:r>
      <w:r w:rsidRPr="000D2481">
        <w:rPr>
          <w:sz w:val="18"/>
        </w:rPr>
        <w:t>açıkça</w:t>
      </w:r>
      <w:r w:rsidRPr="000D2481" w:rsidR="007C20E2">
        <w:rPr>
          <w:sz w:val="18"/>
        </w:rPr>
        <w:t xml:space="preserve"> </w:t>
      </w:r>
      <w:r w:rsidRPr="000D2481">
        <w:rPr>
          <w:sz w:val="18"/>
        </w:rPr>
        <w:t>soruyorum,</w:t>
      </w:r>
      <w:r w:rsidRPr="000D2481" w:rsidR="007C20E2">
        <w:rPr>
          <w:sz w:val="18"/>
        </w:rPr>
        <w:t xml:space="preserve"> </w:t>
      </w:r>
      <w:r w:rsidRPr="000D2481">
        <w:rPr>
          <w:sz w:val="18"/>
        </w:rPr>
        <w:t>samimi</w:t>
      </w:r>
      <w:r w:rsidRPr="000D2481" w:rsidR="007C20E2">
        <w:rPr>
          <w:sz w:val="18"/>
        </w:rPr>
        <w:t xml:space="preserve"> </w:t>
      </w:r>
      <w:r w:rsidRPr="000D2481">
        <w:rPr>
          <w:sz w:val="18"/>
        </w:rPr>
        <w:t>bir</w:t>
      </w:r>
      <w:r w:rsidRPr="000D2481" w:rsidR="007C20E2">
        <w:rPr>
          <w:sz w:val="18"/>
        </w:rPr>
        <w:t xml:space="preserve"> </w:t>
      </w:r>
      <w:r w:rsidRPr="000D2481">
        <w:rPr>
          <w:sz w:val="18"/>
        </w:rPr>
        <w:t>şekilde.</w:t>
      </w:r>
      <w:r w:rsidRPr="000D2481" w:rsidR="007C20E2">
        <w:rPr>
          <w:sz w:val="18"/>
        </w:rPr>
        <w:t xml:space="preserve"> </w:t>
      </w:r>
      <w:r w:rsidRPr="000D2481">
        <w:rPr>
          <w:sz w:val="18"/>
        </w:rPr>
        <w:t>Sayın</w:t>
      </w:r>
      <w:r w:rsidRPr="000D2481" w:rsidR="007C20E2">
        <w:rPr>
          <w:sz w:val="18"/>
        </w:rPr>
        <w:t xml:space="preserve"> </w:t>
      </w:r>
      <w:r w:rsidRPr="000D2481">
        <w:rPr>
          <w:sz w:val="18"/>
        </w:rPr>
        <w:t>Şimşek</w:t>
      </w:r>
      <w:r w:rsidRPr="000D2481" w:rsidR="007C20E2">
        <w:rPr>
          <w:sz w:val="18"/>
        </w:rPr>
        <w:t xml:space="preserve"> </w:t>
      </w:r>
      <w:r w:rsidRPr="000D2481">
        <w:rPr>
          <w:sz w:val="18"/>
        </w:rPr>
        <w:t>bize</w:t>
      </w:r>
      <w:r w:rsidRPr="000D2481" w:rsidR="007C20E2">
        <w:rPr>
          <w:sz w:val="18"/>
        </w:rPr>
        <w:t xml:space="preserve"> </w:t>
      </w:r>
      <w:r w:rsidRPr="000D2481">
        <w:rPr>
          <w:sz w:val="18"/>
        </w:rPr>
        <w:t>oy</w:t>
      </w:r>
      <w:r w:rsidRPr="000D2481" w:rsidR="007C20E2">
        <w:rPr>
          <w:sz w:val="18"/>
        </w:rPr>
        <w:t xml:space="preserve"> </w:t>
      </w:r>
      <w:r w:rsidRPr="000D2481">
        <w:rPr>
          <w:sz w:val="18"/>
        </w:rPr>
        <w:t>verecek</w:t>
      </w:r>
      <w:r w:rsidRPr="000D2481" w:rsidR="007C20E2">
        <w:rPr>
          <w:sz w:val="18"/>
        </w:rPr>
        <w:t xml:space="preserve"> </w:t>
      </w:r>
      <w:r w:rsidRPr="000D2481">
        <w:rPr>
          <w:sz w:val="18"/>
        </w:rPr>
        <w:t>mi?</w:t>
      </w:r>
      <w:r w:rsidRPr="000D2481" w:rsidR="007C20E2">
        <w:rPr>
          <w:sz w:val="18"/>
        </w:rPr>
        <w:t xml:space="preserve"> </w:t>
      </w:r>
      <w:r w:rsidRPr="000D2481">
        <w:rPr>
          <w:sz w:val="18"/>
        </w:rPr>
        <w:t>Bu</w:t>
      </w:r>
      <w:r w:rsidRPr="000D2481" w:rsidR="007C20E2">
        <w:rPr>
          <w:sz w:val="18"/>
        </w:rPr>
        <w:t xml:space="preserve"> </w:t>
      </w:r>
      <w:r w:rsidRPr="000D2481">
        <w:rPr>
          <w:sz w:val="18"/>
        </w:rPr>
        <w:t>söylediklerinden</w:t>
      </w:r>
      <w:r w:rsidRPr="000D2481" w:rsidR="007C20E2">
        <w:rPr>
          <w:sz w:val="18"/>
        </w:rPr>
        <w:t xml:space="preserve"> </w:t>
      </w:r>
      <w:r w:rsidRPr="000D2481">
        <w:rPr>
          <w:sz w:val="18"/>
        </w:rPr>
        <w:t>utanıyor</w:t>
      </w:r>
      <w:r w:rsidRPr="000D2481" w:rsidR="007C20E2">
        <w:rPr>
          <w:sz w:val="18"/>
        </w:rPr>
        <w:t xml:space="preserve"> </w:t>
      </w:r>
      <w:r w:rsidRPr="000D2481">
        <w:rPr>
          <w:sz w:val="18"/>
        </w:rPr>
        <w:t>mu?</w:t>
      </w:r>
    </w:p>
    <w:p w:rsidRPr="000D2481" w:rsidR="00AF2B30" w:rsidP="000D2481" w:rsidRDefault="00AF2B30">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Sayın</w:t>
      </w:r>
      <w:r w:rsidRPr="000D2481" w:rsidR="007C20E2">
        <w:rPr>
          <w:sz w:val="18"/>
        </w:rPr>
        <w:t xml:space="preserve"> </w:t>
      </w:r>
      <w:r w:rsidRPr="000D2481">
        <w:rPr>
          <w:sz w:val="18"/>
        </w:rPr>
        <w:t>Atıcı,</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bu</w:t>
      </w:r>
      <w:r w:rsidRPr="000D2481" w:rsidR="007C20E2">
        <w:rPr>
          <w:sz w:val="18"/>
        </w:rPr>
        <w:t xml:space="preserve"> </w:t>
      </w:r>
      <w:r w:rsidRPr="000D2481">
        <w:rPr>
          <w:sz w:val="18"/>
        </w:rPr>
        <w:t>kanunla</w:t>
      </w:r>
      <w:r w:rsidRPr="000D2481" w:rsidR="007C20E2">
        <w:rPr>
          <w:sz w:val="18"/>
        </w:rPr>
        <w:t xml:space="preserve"> </w:t>
      </w:r>
      <w:r w:rsidRPr="000D2481">
        <w:rPr>
          <w:sz w:val="18"/>
        </w:rPr>
        <w:t>ilgili</w:t>
      </w:r>
      <w:r w:rsidRPr="000D2481" w:rsidR="007C20E2">
        <w:rPr>
          <w:sz w:val="18"/>
        </w:rPr>
        <w:t xml:space="preserve"> </w:t>
      </w:r>
      <w:r w:rsidRPr="000D2481">
        <w:rPr>
          <w:sz w:val="18"/>
        </w:rPr>
        <w:t>olarak</w:t>
      </w:r>
      <w:r w:rsidRPr="000D2481" w:rsidR="007C20E2">
        <w:rPr>
          <w:sz w:val="18"/>
        </w:rPr>
        <w:t xml:space="preserve"> </w:t>
      </w:r>
      <w:r w:rsidRPr="000D2481">
        <w:rPr>
          <w:sz w:val="18"/>
        </w:rPr>
        <w:t>bir</w:t>
      </w:r>
      <w:r w:rsidRPr="000D2481" w:rsidR="007C20E2">
        <w:rPr>
          <w:sz w:val="18"/>
        </w:rPr>
        <w:t xml:space="preserve"> </w:t>
      </w:r>
      <w:r w:rsidRPr="000D2481">
        <w:rPr>
          <w:sz w:val="18"/>
        </w:rPr>
        <w:t>görüşmedeydi.</w:t>
      </w:r>
      <w:r w:rsidRPr="000D2481" w:rsidR="007C20E2">
        <w:rPr>
          <w:sz w:val="18"/>
        </w:rPr>
        <w:t xml:space="preserve"> </w:t>
      </w:r>
      <w:r w:rsidRPr="000D2481">
        <w:rPr>
          <w:sz w:val="18"/>
        </w:rPr>
        <w:t>Soru-cevap</w:t>
      </w:r>
      <w:r w:rsidRPr="000D2481" w:rsidR="007C20E2">
        <w:rPr>
          <w:sz w:val="18"/>
        </w:rPr>
        <w:t xml:space="preserve"> </w:t>
      </w:r>
      <w:r w:rsidRPr="000D2481">
        <w:rPr>
          <w:sz w:val="18"/>
        </w:rPr>
        <w:t>bölümünde</w:t>
      </w:r>
      <w:r w:rsidRPr="000D2481" w:rsidR="007C20E2">
        <w:rPr>
          <w:sz w:val="18"/>
        </w:rPr>
        <w:t xml:space="preserve"> </w:t>
      </w:r>
      <w:r w:rsidRPr="000D2481">
        <w:rPr>
          <w:sz w:val="18"/>
        </w:rPr>
        <w:t>bulunabilmesi</w:t>
      </w:r>
      <w:r w:rsidRPr="000D2481" w:rsidR="007C20E2">
        <w:rPr>
          <w:sz w:val="18"/>
        </w:rPr>
        <w:t xml:space="preserve"> </w:t>
      </w:r>
      <w:r w:rsidRPr="000D2481">
        <w:rPr>
          <w:sz w:val="18"/>
        </w:rPr>
        <w:t>için</w:t>
      </w:r>
      <w:r w:rsidRPr="000D2481" w:rsidR="007C20E2">
        <w:rPr>
          <w:sz w:val="18"/>
        </w:rPr>
        <w:t xml:space="preserve"> </w:t>
      </w:r>
      <w:r w:rsidRPr="000D2481">
        <w:rPr>
          <w:sz w:val="18"/>
        </w:rPr>
        <w:t>biz</w:t>
      </w:r>
      <w:r w:rsidRPr="000D2481" w:rsidR="007C20E2">
        <w:rPr>
          <w:sz w:val="18"/>
        </w:rPr>
        <w:t xml:space="preserve"> </w:t>
      </w:r>
      <w:r w:rsidRPr="000D2481">
        <w:rPr>
          <w:sz w:val="18"/>
        </w:rPr>
        <w:t>bekledik</w:t>
      </w:r>
      <w:r w:rsidRPr="000D2481" w:rsidR="007C20E2">
        <w:rPr>
          <w:sz w:val="18"/>
        </w:rPr>
        <w:t xml:space="preserve"> </w:t>
      </w:r>
      <w:r w:rsidRPr="000D2481">
        <w:rPr>
          <w:sz w:val="18"/>
        </w:rPr>
        <w:t>kendisini</w:t>
      </w:r>
      <w:r w:rsidRPr="000D2481" w:rsidR="007C20E2">
        <w:rPr>
          <w:sz w:val="18"/>
        </w:rPr>
        <w:t xml:space="preserve"> </w:t>
      </w:r>
      <w:r w:rsidRPr="000D2481">
        <w:rPr>
          <w:sz w:val="18"/>
        </w:rPr>
        <w:t>hatta</w:t>
      </w:r>
      <w:r w:rsidRPr="000D2481" w:rsidR="007C20E2">
        <w:rPr>
          <w:sz w:val="18"/>
        </w:rPr>
        <w:t xml:space="preserve"> </w:t>
      </w:r>
      <w:r w:rsidRPr="000D2481">
        <w:rPr>
          <w:sz w:val="18"/>
        </w:rPr>
        <w:t>sizin</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vekiliniz</w:t>
      </w:r>
      <w:r w:rsidRPr="000D2481" w:rsidR="007C20E2">
        <w:rPr>
          <w:sz w:val="18"/>
        </w:rPr>
        <w:t xml:space="preserve"> </w:t>
      </w:r>
      <w:r w:rsidRPr="000D2481">
        <w:rPr>
          <w:sz w:val="18"/>
        </w:rPr>
        <w:t>ve</w:t>
      </w:r>
      <w:r w:rsidRPr="000D2481" w:rsidR="007C20E2">
        <w:rPr>
          <w:sz w:val="18"/>
        </w:rPr>
        <w:t xml:space="preserve"> </w:t>
      </w:r>
      <w:r w:rsidRPr="000D2481">
        <w:rPr>
          <w:sz w:val="18"/>
        </w:rPr>
        <w:t>diğer</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vekillerinin</w:t>
      </w:r>
      <w:r w:rsidRPr="000D2481" w:rsidR="007C20E2">
        <w:rPr>
          <w:sz w:val="18"/>
        </w:rPr>
        <w:t xml:space="preserve"> </w:t>
      </w:r>
      <w:r w:rsidRPr="000D2481">
        <w:rPr>
          <w:sz w:val="18"/>
        </w:rPr>
        <w:t>de</w:t>
      </w:r>
      <w:r w:rsidRPr="000D2481" w:rsidR="007C20E2">
        <w:rPr>
          <w:sz w:val="18"/>
        </w:rPr>
        <w:t xml:space="preserve"> </w:t>
      </w:r>
      <w:r w:rsidRPr="000D2481">
        <w:rPr>
          <w:sz w:val="18"/>
        </w:rPr>
        <w:t>haberi</w:t>
      </w:r>
      <w:r w:rsidRPr="000D2481" w:rsidR="007C20E2">
        <w:rPr>
          <w:sz w:val="18"/>
        </w:rPr>
        <w:t xml:space="preserve"> </w:t>
      </w:r>
      <w:r w:rsidRPr="000D2481">
        <w:rPr>
          <w:sz w:val="18"/>
        </w:rPr>
        <w:t>var,</w:t>
      </w:r>
      <w:r w:rsidRPr="000D2481" w:rsidR="007C20E2">
        <w:rPr>
          <w:sz w:val="18"/>
        </w:rPr>
        <w:t xml:space="preserve"> </w:t>
      </w:r>
      <w:r w:rsidRPr="000D2481">
        <w:rPr>
          <w:sz w:val="18"/>
        </w:rPr>
        <w:t>soru-cevap</w:t>
      </w:r>
      <w:r w:rsidRPr="000D2481" w:rsidR="007C20E2">
        <w:rPr>
          <w:sz w:val="18"/>
        </w:rPr>
        <w:t xml:space="preserve"> </w:t>
      </w:r>
      <w:r w:rsidRPr="000D2481">
        <w:rPr>
          <w:sz w:val="18"/>
        </w:rPr>
        <w:t>bölümlerinde</w:t>
      </w:r>
      <w:r w:rsidRPr="000D2481" w:rsidR="007C20E2">
        <w:rPr>
          <w:sz w:val="18"/>
        </w:rPr>
        <w:t xml:space="preserve"> </w:t>
      </w:r>
      <w:r w:rsidRPr="000D2481">
        <w:rPr>
          <w:sz w:val="18"/>
        </w:rPr>
        <w:t>kendisi</w:t>
      </w:r>
      <w:r w:rsidRPr="000D2481" w:rsidR="007C20E2">
        <w:rPr>
          <w:sz w:val="18"/>
        </w:rPr>
        <w:t xml:space="preserve"> </w:t>
      </w:r>
      <w:r w:rsidRPr="000D2481">
        <w:rPr>
          <w:sz w:val="18"/>
        </w:rPr>
        <w:t>burada</w:t>
      </w:r>
      <w:r w:rsidRPr="000D2481" w:rsidR="007C20E2">
        <w:rPr>
          <w:sz w:val="18"/>
        </w:rPr>
        <w:t xml:space="preserve"> </w:t>
      </w:r>
      <w:r w:rsidRPr="000D2481">
        <w:rPr>
          <w:sz w:val="18"/>
        </w:rPr>
        <w:t>olmasını</w:t>
      </w:r>
      <w:r w:rsidRPr="000D2481" w:rsidR="007C20E2">
        <w:rPr>
          <w:sz w:val="18"/>
        </w:rPr>
        <w:t xml:space="preserve"> </w:t>
      </w:r>
      <w:r w:rsidRPr="000D2481">
        <w:rPr>
          <w:sz w:val="18"/>
        </w:rPr>
        <w:t>talep</w:t>
      </w:r>
      <w:r w:rsidRPr="000D2481" w:rsidR="007C20E2">
        <w:rPr>
          <w:sz w:val="18"/>
        </w:rPr>
        <w:t xml:space="preserve"> </w:t>
      </w:r>
      <w:r w:rsidRPr="000D2481">
        <w:rPr>
          <w:sz w:val="18"/>
        </w:rPr>
        <w:t>ettiği</w:t>
      </w:r>
      <w:r w:rsidRPr="000D2481" w:rsidR="007C20E2">
        <w:rPr>
          <w:sz w:val="18"/>
        </w:rPr>
        <w:t xml:space="preserve"> </w:t>
      </w:r>
      <w:r w:rsidRPr="000D2481">
        <w:rPr>
          <w:sz w:val="18"/>
        </w:rPr>
        <w:t>için</w:t>
      </w:r>
      <w:r w:rsidRPr="000D2481" w:rsidR="007C20E2">
        <w:rPr>
          <w:sz w:val="18"/>
        </w:rPr>
        <w:t xml:space="preserve"> </w:t>
      </w:r>
      <w:r w:rsidRPr="000D2481">
        <w:rPr>
          <w:sz w:val="18"/>
        </w:rPr>
        <w:t>biraz</w:t>
      </w:r>
      <w:r w:rsidRPr="000D2481" w:rsidR="007C20E2">
        <w:rPr>
          <w:sz w:val="18"/>
        </w:rPr>
        <w:t xml:space="preserve"> </w:t>
      </w:r>
      <w:r w:rsidRPr="000D2481">
        <w:rPr>
          <w:sz w:val="18"/>
        </w:rPr>
        <w:t>beklemek</w:t>
      </w:r>
      <w:r w:rsidRPr="000D2481" w:rsidR="007C20E2">
        <w:rPr>
          <w:sz w:val="18"/>
        </w:rPr>
        <w:t xml:space="preserve"> </w:t>
      </w:r>
      <w:r w:rsidRPr="000D2481">
        <w:rPr>
          <w:sz w:val="18"/>
        </w:rPr>
        <w:t>zorunda</w:t>
      </w:r>
      <w:r w:rsidRPr="000D2481" w:rsidR="007C20E2">
        <w:rPr>
          <w:sz w:val="18"/>
        </w:rPr>
        <w:t xml:space="preserve"> </w:t>
      </w:r>
      <w:r w:rsidRPr="000D2481">
        <w:rPr>
          <w:sz w:val="18"/>
        </w:rPr>
        <w:t>kaldık.</w:t>
      </w:r>
      <w:r w:rsidRPr="000D2481" w:rsidR="007C20E2">
        <w:rPr>
          <w:sz w:val="18"/>
        </w:rPr>
        <w:t xml:space="preserve"> </w:t>
      </w:r>
      <w:r w:rsidRPr="000D2481">
        <w:rPr>
          <w:sz w:val="18"/>
        </w:rPr>
        <w:t>Burada</w:t>
      </w:r>
      <w:r w:rsidRPr="000D2481" w:rsidR="007C20E2">
        <w:rPr>
          <w:sz w:val="18"/>
        </w:rPr>
        <w:t xml:space="preserve"> </w:t>
      </w:r>
      <w:r w:rsidRPr="000D2481">
        <w:rPr>
          <w:sz w:val="18"/>
        </w:rPr>
        <w:t>olmadığı</w:t>
      </w:r>
      <w:r w:rsidRPr="000D2481" w:rsidR="007C20E2">
        <w:rPr>
          <w:sz w:val="18"/>
        </w:rPr>
        <w:t xml:space="preserve"> </w:t>
      </w:r>
      <w:r w:rsidRPr="000D2481">
        <w:rPr>
          <w:sz w:val="18"/>
        </w:rPr>
        <w:t>süre</w:t>
      </w:r>
      <w:r w:rsidRPr="000D2481" w:rsidR="007C20E2">
        <w:rPr>
          <w:sz w:val="18"/>
        </w:rPr>
        <w:t xml:space="preserve"> </w:t>
      </w:r>
      <w:r w:rsidRPr="000D2481">
        <w:rPr>
          <w:sz w:val="18"/>
        </w:rPr>
        <w:t>içinde…</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Cevap</w:t>
      </w:r>
      <w:r w:rsidRPr="000D2481" w:rsidR="007C20E2">
        <w:rPr>
          <w:sz w:val="18"/>
        </w:rPr>
        <w:t xml:space="preserve"> </w:t>
      </w:r>
      <w:r w:rsidRPr="000D2481">
        <w:rPr>
          <w:sz w:val="18"/>
        </w:rPr>
        <w:t>veresiniz</w:t>
      </w:r>
      <w:r w:rsidRPr="000D2481" w:rsidR="007C20E2">
        <w:rPr>
          <w:sz w:val="18"/>
        </w:rPr>
        <w:t xml:space="preserve"> </w:t>
      </w:r>
      <w:r w:rsidRPr="000D2481">
        <w:rPr>
          <w:sz w:val="18"/>
        </w:rPr>
        <w:t>diye</w:t>
      </w:r>
      <w:r w:rsidRPr="000D2481" w:rsidR="007C20E2">
        <w:rPr>
          <w:sz w:val="18"/>
        </w:rPr>
        <w:t xml:space="preserve"> </w:t>
      </w:r>
      <w:r w:rsidRPr="000D2481">
        <w:rPr>
          <w:sz w:val="18"/>
        </w:rPr>
        <w:t>söylemiyorum,</w:t>
      </w:r>
      <w:r w:rsidRPr="000D2481" w:rsidR="007C20E2">
        <w:rPr>
          <w:sz w:val="18"/>
        </w:rPr>
        <w:t xml:space="preserve"> </w:t>
      </w:r>
      <w:r w:rsidRPr="000D2481">
        <w:rPr>
          <w:sz w:val="18"/>
        </w:rPr>
        <w:t>bildiğim</w:t>
      </w:r>
      <w:r w:rsidRPr="000D2481" w:rsidR="007C20E2">
        <w:rPr>
          <w:sz w:val="18"/>
        </w:rPr>
        <w:t xml:space="preserve"> </w:t>
      </w:r>
      <w:r w:rsidRPr="000D2481">
        <w:rPr>
          <w:sz w:val="18"/>
        </w:rPr>
        <w:t>bilgiyi</w:t>
      </w:r>
      <w:r w:rsidRPr="000D2481" w:rsidR="007C20E2">
        <w:rPr>
          <w:sz w:val="18"/>
        </w:rPr>
        <w:t xml:space="preserve"> </w:t>
      </w:r>
      <w:r w:rsidRPr="000D2481">
        <w:rPr>
          <w:sz w:val="18"/>
        </w:rPr>
        <w:t>paylaşmak</w:t>
      </w:r>
      <w:r w:rsidRPr="000D2481" w:rsidR="007C20E2">
        <w:rPr>
          <w:sz w:val="18"/>
        </w:rPr>
        <w:t xml:space="preserve"> </w:t>
      </w:r>
      <w:r w:rsidRPr="000D2481">
        <w:rPr>
          <w:sz w:val="18"/>
        </w:rPr>
        <w:t>istiyorum,</w:t>
      </w:r>
      <w:r w:rsidRPr="000D2481" w:rsidR="007C20E2">
        <w:rPr>
          <w:sz w:val="18"/>
        </w:rPr>
        <w:t xml:space="preserve"> </w:t>
      </w:r>
      <w:r w:rsidRPr="000D2481">
        <w:rPr>
          <w:sz w:val="18"/>
        </w:rPr>
        <w:t>bu</w:t>
      </w:r>
      <w:r w:rsidRPr="000D2481" w:rsidR="007C20E2">
        <w:rPr>
          <w:sz w:val="18"/>
        </w:rPr>
        <w:t xml:space="preserve"> </w:t>
      </w:r>
      <w:r w:rsidRPr="000D2481">
        <w:rPr>
          <w:sz w:val="18"/>
        </w:rPr>
        <w:t>kanunla</w:t>
      </w:r>
      <w:r w:rsidRPr="000D2481" w:rsidR="007C20E2">
        <w:rPr>
          <w:sz w:val="18"/>
        </w:rPr>
        <w:t xml:space="preserve"> </w:t>
      </w:r>
      <w:r w:rsidRPr="000D2481">
        <w:rPr>
          <w:sz w:val="18"/>
        </w:rPr>
        <w:t>ilgili</w:t>
      </w:r>
      <w:r w:rsidRPr="000D2481" w:rsidR="007C20E2">
        <w:rPr>
          <w:sz w:val="18"/>
        </w:rPr>
        <w:t xml:space="preserve"> </w:t>
      </w:r>
      <w:r w:rsidRPr="000D2481">
        <w:rPr>
          <w:sz w:val="18"/>
        </w:rPr>
        <w:t>olarak</w:t>
      </w:r>
      <w:r w:rsidRPr="000D2481" w:rsidR="007C20E2">
        <w:rPr>
          <w:sz w:val="18"/>
        </w:rPr>
        <w:t xml:space="preserve"> </w:t>
      </w:r>
      <w:r w:rsidRPr="000D2481">
        <w:rPr>
          <w:sz w:val="18"/>
        </w:rPr>
        <w:t>bir</w:t>
      </w:r>
      <w:r w:rsidRPr="000D2481" w:rsidR="007C20E2">
        <w:rPr>
          <w:sz w:val="18"/>
        </w:rPr>
        <w:t xml:space="preserve"> </w:t>
      </w:r>
      <w:r w:rsidRPr="000D2481">
        <w:rPr>
          <w:sz w:val="18"/>
        </w:rPr>
        <w:t>görüşmedeydi.</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yerinde.</w:t>
      </w:r>
      <w:r w:rsidRPr="000D2481" w:rsidR="007C20E2">
        <w:rPr>
          <w:sz w:val="18"/>
        </w:rPr>
        <w:t xml:space="preserve"> </w:t>
      </w:r>
      <w:r w:rsidRPr="000D2481">
        <w:rPr>
          <w:sz w:val="18"/>
        </w:rPr>
        <w:t>Sizin</w:t>
      </w:r>
      <w:r w:rsidRPr="000D2481" w:rsidR="007C20E2">
        <w:rPr>
          <w:sz w:val="18"/>
        </w:rPr>
        <w:t xml:space="preserve"> </w:t>
      </w:r>
      <w:r w:rsidRPr="000D2481">
        <w:rPr>
          <w:sz w:val="18"/>
        </w:rPr>
        <w:t>yerinize,</w:t>
      </w:r>
      <w:r w:rsidRPr="000D2481" w:rsidR="007C20E2">
        <w:rPr>
          <w:sz w:val="18"/>
        </w:rPr>
        <w:t xml:space="preserve"> </w:t>
      </w:r>
      <w:r w:rsidRPr="000D2481">
        <w:rPr>
          <w:sz w:val="18"/>
        </w:rPr>
        <w:t>o,</w:t>
      </w:r>
      <w:r w:rsidRPr="000D2481" w:rsidR="007C20E2">
        <w:rPr>
          <w:sz w:val="18"/>
        </w:rPr>
        <w:t xml:space="preserve"> </w:t>
      </w:r>
      <w:r w:rsidRPr="000D2481">
        <w:rPr>
          <w:sz w:val="18"/>
        </w:rPr>
        <w:t>bir</w:t>
      </w:r>
      <w:r w:rsidRPr="000D2481" w:rsidR="007C20E2">
        <w:rPr>
          <w:sz w:val="18"/>
        </w:rPr>
        <w:t xml:space="preserve"> </w:t>
      </w:r>
      <w:r w:rsidRPr="000D2481">
        <w:rPr>
          <w:sz w:val="18"/>
        </w:rPr>
        <w:t>açıklama</w:t>
      </w:r>
      <w:r w:rsidRPr="000D2481" w:rsidR="007C20E2">
        <w:rPr>
          <w:sz w:val="18"/>
        </w:rPr>
        <w:t xml:space="preserve"> </w:t>
      </w:r>
      <w:r w:rsidRPr="000D2481">
        <w:rPr>
          <w:sz w:val="18"/>
        </w:rPr>
        <w:t>yapabilirdi</w:t>
      </w:r>
      <w:r w:rsidRPr="000D2481" w:rsidR="007C20E2">
        <w:rPr>
          <w:sz w:val="18"/>
        </w:rPr>
        <w:t xml:space="preserve"> </w:t>
      </w:r>
      <w:r w:rsidRPr="000D2481">
        <w:rPr>
          <w:sz w:val="18"/>
        </w:rPr>
        <w:t>ama</w:t>
      </w:r>
      <w:r w:rsidRPr="000D2481" w:rsidR="007C20E2">
        <w:rPr>
          <w:sz w:val="18"/>
        </w:rPr>
        <w:t xml:space="preserve"> </w:t>
      </w:r>
      <w:r w:rsidRPr="000D2481">
        <w:rPr>
          <w:sz w:val="18"/>
        </w:rPr>
        <w:t>madem</w:t>
      </w:r>
      <w:r w:rsidRPr="000D2481" w:rsidR="007C20E2">
        <w:rPr>
          <w:sz w:val="18"/>
        </w:rPr>
        <w:t xml:space="preserve"> </w:t>
      </w:r>
      <w:r w:rsidRPr="000D2481">
        <w:rPr>
          <w:sz w:val="18"/>
        </w:rPr>
        <w:t>siz</w:t>
      </w:r>
      <w:r w:rsidRPr="000D2481" w:rsidR="007C20E2">
        <w:rPr>
          <w:sz w:val="18"/>
        </w:rPr>
        <w:t xml:space="preserve"> </w:t>
      </w:r>
      <w:r w:rsidRPr="000D2481">
        <w:rPr>
          <w:sz w:val="18"/>
        </w:rPr>
        <w:t>söylediniz…</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Bunun</w:t>
      </w:r>
      <w:r w:rsidRPr="000D2481" w:rsidR="007C20E2">
        <w:rPr>
          <w:sz w:val="18"/>
        </w:rPr>
        <w:t xml:space="preserve"> </w:t>
      </w:r>
      <w:r w:rsidRPr="000D2481">
        <w:rPr>
          <w:sz w:val="18"/>
        </w:rPr>
        <w:t>takdir</w:t>
      </w:r>
      <w:r w:rsidRPr="000D2481" w:rsidR="007C20E2">
        <w:rPr>
          <w:sz w:val="18"/>
        </w:rPr>
        <w:t xml:space="preserve"> </w:t>
      </w:r>
      <w:r w:rsidRPr="000D2481">
        <w:rPr>
          <w:sz w:val="18"/>
        </w:rPr>
        <w:t>edilmesini</w:t>
      </w:r>
      <w:r w:rsidRPr="000D2481" w:rsidR="007C20E2">
        <w:rPr>
          <w:sz w:val="18"/>
        </w:rPr>
        <w:t xml:space="preserve"> </w:t>
      </w:r>
      <w:r w:rsidRPr="000D2481">
        <w:rPr>
          <w:sz w:val="18"/>
        </w:rPr>
        <w:t>bana</w:t>
      </w:r>
      <w:r w:rsidRPr="000D2481" w:rsidR="007C20E2">
        <w:rPr>
          <w:sz w:val="18"/>
        </w:rPr>
        <w:t xml:space="preserve"> </w:t>
      </w:r>
      <w:r w:rsidRPr="000D2481">
        <w:rPr>
          <w:sz w:val="18"/>
        </w:rPr>
        <w:t>bırakın</w:t>
      </w:r>
      <w:r w:rsidRPr="000D2481" w:rsidR="007C20E2">
        <w:rPr>
          <w:sz w:val="18"/>
        </w:rPr>
        <w:t xml:space="preserve"> </w:t>
      </w:r>
      <w:r w:rsidRPr="000D2481">
        <w:rPr>
          <w:sz w:val="18"/>
        </w:rPr>
        <w:t>çünkü</w:t>
      </w:r>
      <w:r w:rsidRPr="000D2481" w:rsidR="007C20E2">
        <w:rPr>
          <w:sz w:val="18"/>
        </w:rPr>
        <w:t xml:space="preserve"> </w:t>
      </w:r>
      <w:r w:rsidRPr="000D2481">
        <w:rPr>
          <w:sz w:val="18"/>
        </w:rPr>
        <w:t>bana</w:t>
      </w:r>
      <w:r w:rsidRPr="000D2481" w:rsidR="007C20E2">
        <w:rPr>
          <w:sz w:val="18"/>
        </w:rPr>
        <w:t xml:space="preserve"> </w:t>
      </w:r>
      <w:r w:rsidRPr="000D2481">
        <w:rPr>
          <w:sz w:val="18"/>
        </w:rPr>
        <w:t>bilgi</w:t>
      </w:r>
      <w:r w:rsidRPr="000D2481" w:rsidR="007C20E2">
        <w:rPr>
          <w:sz w:val="18"/>
        </w:rPr>
        <w:t xml:space="preserve"> </w:t>
      </w:r>
      <w:r w:rsidRPr="000D2481">
        <w:rPr>
          <w:sz w:val="18"/>
        </w:rPr>
        <w:t>vererek</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bu</w:t>
      </w:r>
      <w:r w:rsidRPr="000D2481" w:rsidR="007C20E2">
        <w:rPr>
          <w:sz w:val="18"/>
        </w:rPr>
        <w:t xml:space="preserve"> </w:t>
      </w:r>
      <w:r w:rsidRPr="000D2481">
        <w:rPr>
          <w:sz w:val="18"/>
        </w:rPr>
        <w:t>görüşmeyi</w:t>
      </w:r>
      <w:r w:rsidRPr="000D2481" w:rsidR="007C20E2">
        <w:rPr>
          <w:sz w:val="18"/>
        </w:rPr>
        <w:t xml:space="preserve"> </w:t>
      </w:r>
      <w:r w:rsidRPr="000D2481">
        <w:rPr>
          <w:sz w:val="18"/>
        </w:rPr>
        <w:t>yaptığı</w:t>
      </w:r>
      <w:r w:rsidRPr="000D2481" w:rsidR="007C20E2">
        <w:rPr>
          <w:sz w:val="18"/>
        </w:rPr>
        <w:t xml:space="preserve"> </w:t>
      </w:r>
      <w:r w:rsidRPr="000D2481">
        <w:rPr>
          <w:sz w:val="18"/>
        </w:rPr>
        <w:t>için</w:t>
      </w:r>
      <w:r w:rsidRPr="000D2481" w:rsidR="007C20E2">
        <w:rPr>
          <w:sz w:val="18"/>
        </w:rPr>
        <w:t xml:space="preserve"> </w:t>
      </w:r>
      <w:r w:rsidRPr="000D2481">
        <w:rPr>
          <w:sz w:val="18"/>
        </w:rPr>
        <w:t>ben</w:t>
      </w:r>
      <w:r w:rsidRPr="000D2481" w:rsidR="007C20E2">
        <w:rPr>
          <w:sz w:val="18"/>
        </w:rPr>
        <w:t xml:space="preserve"> </w:t>
      </w:r>
      <w:r w:rsidRPr="000D2481">
        <w:rPr>
          <w:sz w:val="18"/>
        </w:rPr>
        <w:t>cevap</w:t>
      </w:r>
      <w:r w:rsidRPr="000D2481" w:rsidR="007C20E2">
        <w:rPr>
          <w:sz w:val="18"/>
        </w:rPr>
        <w:t xml:space="preserve"> </w:t>
      </w:r>
      <w:r w:rsidRPr="000D2481">
        <w:rPr>
          <w:sz w:val="18"/>
        </w:rPr>
        <w:t>veriyorum,</w:t>
      </w:r>
      <w:r w:rsidRPr="000D2481" w:rsidR="007C20E2">
        <w:rPr>
          <w:sz w:val="18"/>
        </w:rPr>
        <w:t xml:space="preserve"> </w:t>
      </w:r>
      <w:r w:rsidRPr="000D2481">
        <w:rPr>
          <w:sz w:val="18"/>
        </w:rPr>
        <w:t>benim</w:t>
      </w:r>
      <w:r w:rsidRPr="000D2481" w:rsidR="007C20E2">
        <w:rPr>
          <w:sz w:val="18"/>
        </w:rPr>
        <w:t xml:space="preserve"> </w:t>
      </w:r>
      <w:r w:rsidRPr="000D2481">
        <w:rPr>
          <w:sz w:val="18"/>
        </w:rPr>
        <w:t>vekâletimin</w:t>
      </w:r>
      <w:r w:rsidRPr="000D2481" w:rsidR="007C20E2">
        <w:rPr>
          <w:sz w:val="18"/>
        </w:rPr>
        <w:t xml:space="preserve"> </w:t>
      </w:r>
      <w:r w:rsidRPr="000D2481">
        <w:rPr>
          <w:sz w:val="18"/>
        </w:rPr>
        <w:t>altında</w:t>
      </w:r>
      <w:r w:rsidRPr="000D2481" w:rsidR="007C20E2">
        <w:rPr>
          <w:sz w:val="18"/>
        </w:rPr>
        <w:t xml:space="preserve"> </w:t>
      </w:r>
      <w:r w:rsidRPr="000D2481">
        <w:rPr>
          <w:sz w:val="18"/>
        </w:rPr>
        <w:t>yapılan</w:t>
      </w:r>
      <w:r w:rsidRPr="000D2481" w:rsidR="007C20E2">
        <w:rPr>
          <w:sz w:val="18"/>
        </w:rPr>
        <w:t xml:space="preserve"> </w:t>
      </w:r>
      <w:r w:rsidRPr="000D2481">
        <w:rPr>
          <w:sz w:val="18"/>
        </w:rPr>
        <w:t>bir</w:t>
      </w:r>
      <w:r w:rsidRPr="000D2481" w:rsidR="007C20E2">
        <w:rPr>
          <w:sz w:val="18"/>
        </w:rPr>
        <w:t xml:space="preserve"> </w:t>
      </w:r>
      <w:r w:rsidRPr="000D2481">
        <w:rPr>
          <w:sz w:val="18"/>
        </w:rPr>
        <w:t>ayrı</w:t>
      </w:r>
      <w:r w:rsidRPr="000D2481" w:rsidR="007C20E2">
        <w:rPr>
          <w:sz w:val="18"/>
        </w:rPr>
        <w:t xml:space="preserve"> </w:t>
      </w:r>
      <w:r w:rsidRPr="000D2481">
        <w:rPr>
          <w:sz w:val="18"/>
        </w:rPr>
        <w:t>kalmaydı.</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Peki,</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ancak…</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O</w:t>
      </w:r>
      <w:r w:rsidRPr="000D2481" w:rsidR="007C20E2">
        <w:rPr>
          <w:sz w:val="18"/>
        </w:rPr>
        <w:t xml:space="preserve"> </w:t>
      </w:r>
      <w:r w:rsidRPr="000D2481">
        <w:rPr>
          <w:sz w:val="18"/>
        </w:rPr>
        <w:t>yüzden</w:t>
      </w:r>
      <w:r w:rsidRPr="000D2481" w:rsidR="007C20E2">
        <w:rPr>
          <w:sz w:val="18"/>
        </w:rPr>
        <w:t xml:space="preserve"> </w:t>
      </w:r>
      <w:r w:rsidRPr="000D2481">
        <w:rPr>
          <w:sz w:val="18"/>
        </w:rPr>
        <w:t>ben</w:t>
      </w:r>
      <w:r w:rsidRPr="000D2481" w:rsidR="007C20E2">
        <w:rPr>
          <w:sz w:val="18"/>
        </w:rPr>
        <w:t xml:space="preserve"> </w:t>
      </w:r>
      <w:r w:rsidRPr="000D2481">
        <w:rPr>
          <w:sz w:val="18"/>
        </w:rPr>
        <w:t>paylaşmak</w:t>
      </w:r>
      <w:r w:rsidRPr="000D2481" w:rsidR="007C20E2">
        <w:rPr>
          <w:sz w:val="18"/>
        </w:rPr>
        <w:t xml:space="preserve"> </w:t>
      </w:r>
      <w:r w:rsidRPr="000D2481">
        <w:rPr>
          <w:sz w:val="18"/>
        </w:rPr>
        <w:t>zorunda</w:t>
      </w:r>
      <w:r w:rsidRPr="000D2481" w:rsidR="007C20E2">
        <w:rPr>
          <w:sz w:val="18"/>
        </w:rPr>
        <w:t xml:space="preserve"> </w:t>
      </w:r>
      <w:r w:rsidRPr="000D2481">
        <w:rPr>
          <w:sz w:val="18"/>
        </w:rPr>
        <w:t>kaldım.</w:t>
      </w:r>
      <w:r w:rsidRPr="000D2481" w:rsidR="007C20E2">
        <w:rPr>
          <w:sz w:val="18"/>
        </w:rPr>
        <w:t xml:space="preserve"> </w:t>
      </w:r>
      <w:r w:rsidRPr="000D2481">
        <w:rPr>
          <w:sz w:val="18"/>
        </w:rPr>
        <w:t>Elbette</w:t>
      </w:r>
      <w:r w:rsidRPr="000D2481" w:rsidR="007C20E2">
        <w:rPr>
          <w:sz w:val="18"/>
        </w:rPr>
        <w:t xml:space="preserve"> </w:t>
      </w:r>
      <w:r w:rsidRPr="000D2481">
        <w:rPr>
          <w:sz w:val="18"/>
        </w:rPr>
        <w:t>ki</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da</w:t>
      </w:r>
      <w:r w:rsidRPr="000D2481" w:rsidR="007C20E2">
        <w:rPr>
          <w:sz w:val="18"/>
        </w:rPr>
        <w:t xml:space="preserve"> </w:t>
      </w:r>
      <w:r w:rsidRPr="000D2481">
        <w:rPr>
          <w:sz w:val="18"/>
        </w:rPr>
        <w:t>cevap</w:t>
      </w:r>
      <w:r w:rsidRPr="000D2481" w:rsidR="007C20E2">
        <w:rPr>
          <w:sz w:val="18"/>
        </w:rPr>
        <w:t xml:space="preserve"> </w:t>
      </w:r>
      <w:r w:rsidRPr="000D2481">
        <w:rPr>
          <w:sz w:val="18"/>
        </w:rPr>
        <w:t>verme</w:t>
      </w:r>
      <w:r w:rsidRPr="000D2481" w:rsidR="007C20E2">
        <w:rPr>
          <w:sz w:val="18"/>
        </w:rPr>
        <w:t xml:space="preserve"> </w:t>
      </w:r>
      <w:r w:rsidRPr="000D2481">
        <w:rPr>
          <w:sz w:val="18"/>
        </w:rPr>
        <w:t>yetisine</w:t>
      </w:r>
      <w:r w:rsidRPr="000D2481" w:rsidR="007C20E2">
        <w:rPr>
          <w:sz w:val="18"/>
        </w:rPr>
        <w:t xml:space="preserve"> </w:t>
      </w:r>
      <w:r w:rsidRPr="000D2481">
        <w:rPr>
          <w:sz w:val="18"/>
        </w:rPr>
        <w:t>sahiptir.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Siz</w:t>
      </w:r>
      <w:r w:rsidRPr="000D2481" w:rsidR="007C20E2">
        <w:rPr>
          <w:sz w:val="18"/>
        </w:rPr>
        <w:t xml:space="preserve"> </w:t>
      </w:r>
      <w:r w:rsidRPr="000D2481">
        <w:rPr>
          <w:sz w:val="18"/>
        </w:rPr>
        <w:t>de</w:t>
      </w:r>
      <w:r w:rsidRPr="000D2481" w:rsidR="007C20E2">
        <w:rPr>
          <w:sz w:val="18"/>
        </w:rPr>
        <w:t xml:space="preserve"> </w:t>
      </w:r>
      <w:r w:rsidRPr="000D2481">
        <w:rPr>
          <w:sz w:val="18"/>
        </w:rPr>
        <w:t>takdir</w:t>
      </w:r>
      <w:r w:rsidRPr="000D2481" w:rsidR="007C20E2">
        <w:rPr>
          <w:sz w:val="18"/>
        </w:rPr>
        <w:t xml:space="preserve"> </w:t>
      </w:r>
      <w:r w:rsidRPr="000D2481">
        <w:rPr>
          <w:sz w:val="18"/>
        </w:rPr>
        <w:t>edersiniz</w:t>
      </w:r>
      <w:r w:rsidRPr="000D2481" w:rsidR="007C20E2">
        <w:rPr>
          <w:sz w:val="18"/>
        </w:rPr>
        <w:t xml:space="preserve"> </w:t>
      </w:r>
      <w:r w:rsidRPr="000D2481">
        <w:rPr>
          <w:sz w:val="18"/>
        </w:rPr>
        <w:t>ki</w:t>
      </w:r>
      <w:r w:rsidRPr="000D2481" w:rsidR="007C20E2">
        <w:rPr>
          <w:sz w:val="18"/>
        </w:rPr>
        <w:t xml:space="preserve"> </w:t>
      </w:r>
      <w:r w:rsidRPr="000D2481">
        <w:rPr>
          <w:sz w:val="18"/>
        </w:rPr>
        <w:t>bir</w:t>
      </w:r>
      <w:r w:rsidRPr="000D2481" w:rsidR="007C20E2">
        <w:rPr>
          <w:sz w:val="18"/>
        </w:rPr>
        <w:t xml:space="preserve"> </w:t>
      </w:r>
      <w:r w:rsidRPr="000D2481">
        <w:rPr>
          <w:sz w:val="18"/>
        </w:rPr>
        <w:t>kanunun</w:t>
      </w:r>
      <w:r w:rsidRPr="000D2481" w:rsidR="007C20E2">
        <w:rPr>
          <w:sz w:val="18"/>
        </w:rPr>
        <w:t xml:space="preserve"> </w:t>
      </w:r>
      <w:r w:rsidRPr="000D2481">
        <w:rPr>
          <w:sz w:val="18"/>
        </w:rPr>
        <w:t>en</w:t>
      </w:r>
      <w:r w:rsidRPr="000D2481" w:rsidR="007C20E2">
        <w:rPr>
          <w:sz w:val="18"/>
        </w:rPr>
        <w:t xml:space="preserve"> </w:t>
      </w:r>
      <w:r w:rsidRPr="000D2481">
        <w:rPr>
          <w:sz w:val="18"/>
        </w:rPr>
        <w:t>önemli</w:t>
      </w:r>
      <w:r w:rsidRPr="000D2481" w:rsidR="007C20E2">
        <w:rPr>
          <w:sz w:val="18"/>
        </w:rPr>
        <w:t xml:space="preserve"> </w:t>
      </w:r>
      <w:r w:rsidRPr="000D2481">
        <w:rPr>
          <w:sz w:val="18"/>
        </w:rPr>
        <w:t>kısmı</w:t>
      </w:r>
      <w:r w:rsidRPr="000D2481" w:rsidR="007C20E2">
        <w:rPr>
          <w:sz w:val="18"/>
        </w:rPr>
        <w:t xml:space="preserve"> </w:t>
      </w:r>
      <w:r w:rsidRPr="000D2481">
        <w:rPr>
          <w:sz w:val="18"/>
        </w:rPr>
        <w:t>yirmişer</w:t>
      </w:r>
      <w:r w:rsidRPr="000D2481" w:rsidR="007C20E2">
        <w:rPr>
          <w:sz w:val="18"/>
        </w:rPr>
        <w:t xml:space="preserve"> </w:t>
      </w:r>
      <w:r w:rsidRPr="000D2481">
        <w:rPr>
          <w:sz w:val="18"/>
        </w:rPr>
        <w:t>dakikalık</w:t>
      </w:r>
      <w:r w:rsidRPr="000D2481" w:rsidR="007C20E2">
        <w:rPr>
          <w:sz w:val="18"/>
        </w:rPr>
        <w:t xml:space="preserve"> </w:t>
      </w:r>
      <w:r w:rsidRPr="000D2481">
        <w:rPr>
          <w:sz w:val="18"/>
        </w:rPr>
        <w:t>olan</w:t>
      </w:r>
      <w:r w:rsidRPr="000D2481" w:rsidR="007C20E2">
        <w:rPr>
          <w:sz w:val="18"/>
        </w:rPr>
        <w:t xml:space="preserve"> </w:t>
      </w:r>
      <w:r w:rsidRPr="000D2481">
        <w:rPr>
          <w:sz w:val="18"/>
        </w:rPr>
        <w:t>tümü</w:t>
      </w:r>
      <w:r w:rsidRPr="000D2481" w:rsidR="007C20E2">
        <w:rPr>
          <w:sz w:val="18"/>
        </w:rPr>
        <w:t xml:space="preserve"> </w:t>
      </w:r>
      <w:r w:rsidRPr="000D2481">
        <w:rPr>
          <w:sz w:val="18"/>
        </w:rPr>
        <w:t>üstündeki</w:t>
      </w:r>
      <w:r w:rsidRPr="000D2481" w:rsidR="007C20E2">
        <w:rPr>
          <w:sz w:val="18"/>
        </w:rPr>
        <w:t xml:space="preserve"> </w:t>
      </w:r>
      <w:r w:rsidRPr="000D2481">
        <w:rPr>
          <w:sz w:val="18"/>
        </w:rPr>
        <w:t>görüşmelerdir.</w:t>
      </w:r>
      <w:r w:rsidRPr="000D2481" w:rsidR="007C20E2">
        <w:rPr>
          <w:sz w:val="18"/>
        </w:rPr>
        <w:t xml:space="preserve"> </w:t>
      </w:r>
      <w:r w:rsidRPr="000D2481">
        <w:rPr>
          <w:sz w:val="18"/>
        </w:rPr>
        <w:t>Bu</w:t>
      </w:r>
      <w:r w:rsidRPr="000D2481" w:rsidR="007C20E2">
        <w:rPr>
          <w:sz w:val="18"/>
        </w:rPr>
        <w:t xml:space="preserve"> </w:t>
      </w:r>
      <w:r w:rsidRPr="000D2481">
        <w:rPr>
          <w:sz w:val="18"/>
        </w:rPr>
        <w:t>görüşmelerin</w:t>
      </w:r>
      <w:r w:rsidRPr="000D2481" w:rsidR="007C20E2">
        <w:rPr>
          <w:sz w:val="18"/>
        </w:rPr>
        <w:t xml:space="preserve"> </w:t>
      </w:r>
      <w:r w:rsidRPr="000D2481">
        <w:rPr>
          <w:sz w:val="18"/>
        </w:rPr>
        <w:t>hiçbirisini</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dinlememiştir,</w:t>
      </w:r>
      <w:r w:rsidRPr="000D2481" w:rsidR="007C20E2">
        <w:rPr>
          <w:sz w:val="18"/>
        </w:rPr>
        <w:t xml:space="preserve"> </w:t>
      </w:r>
      <w:r w:rsidRPr="000D2481">
        <w:rPr>
          <w:sz w:val="18"/>
        </w:rPr>
        <w:t>bu</w:t>
      </w:r>
      <w:r w:rsidRPr="000D2481" w:rsidR="007C20E2">
        <w:rPr>
          <w:sz w:val="18"/>
        </w:rPr>
        <w:t xml:space="preserve"> </w:t>
      </w:r>
      <w:r w:rsidRPr="000D2481">
        <w:rPr>
          <w:sz w:val="18"/>
        </w:rPr>
        <w:t>da</w:t>
      </w:r>
      <w:r w:rsidRPr="000D2481" w:rsidR="007C20E2">
        <w:rPr>
          <w:sz w:val="18"/>
        </w:rPr>
        <w:t xml:space="preserve"> </w:t>
      </w:r>
      <w:r w:rsidRPr="000D2481">
        <w:rPr>
          <w:sz w:val="18"/>
        </w:rPr>
        <w:t>uygun</w:t>
      </w:r>
      <w:r w:rsidRPr="000D2481" w:rsidR="007C20E2">
        <w:rPr>
          <w:sz w:val="18"/>
        </w:rPr>
        <w:t xml:space="preserve"> </w:t>
      </w:r>
      <w:r w:rsidRPr="000D2481">
        <w:rPr>
          <w:sz w:val="18"/>
        </w:rPr>
        <w:t>olmamıştır.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BAKANI</w:t>
      </w:r>
      <w:r w:rsidRPr="000D2481" w:rsidR="007C20E2">
        <w:rPr>
          <w:sz w:val="18"/>
        </w:rPr>
        <w:t xml:space="preserve"> </w:t>
      </w:r>
      <w:r w:rsidRPr="000D2481">
        <w:rPr>
          <w:sz w:val="18"/>
        </w:rPr>
        <w:t>OSMAN</w:t>
      </w:r>
      <w:r w:rsidRPr="000D2481" w:rsidR="007C20E2">
        <w:rPr>
          <w:sz w:val="18"/>
        </w:rPr>
        <w:t xml:space="preserve"> </w:t>
      </w:r>
      <w:r w:rsidRPr="000D2481">
        <w:rPr>
          <w:sz w:val="18"/>
        </w:rPr>
        <w:t>AŞKIN</w:t>
      </w:r>
      <w:r w:rsidRPr="000D2481" w:rsidR="007C20E2">
        <w:rPr>
          <w:sz w:val="18"/>
        </w:rPr>
        <w:t xml:space="preserve"> </w:t>
      </w:r>
      <w:r w:rsidRPr="000D2481">
        <w:rPr>
          <w:sz w:val="18"/>
        </w:rPr>
        <w:t>BAK</w:t>
      </w:r>
      <w:r w:rsidRPr="000D2481" w:rsidR="007C20E2">
        <w:rPr>
          <w:sz w:val="18"/>
        </w:rPr>
        <w:t xml:space="preserve"> </w:t>
      </w:r>
      <w:r w:rsidRPr="000D2481">
        <w:rPr>
          <w:sz w:val="18"/>
        </w:rPr>
        <w:t>(Rize)</w:t>
      </w:r>
      <w:r w:rsidRPr="000D2481" w:rsidR="007C20E2">
        <w:rPr>
          <w:sz w:val="18"/>
        </w:rPr>
        <w:t xml:space="preserve"> </w:t>
      </w:r>
      <w:r w:rsidRPr="000D2481">
        <w:rPr>
          <w:sz w:val="18"/>
        </w:rPr>
        <w:t>–</w:t>
      </w:r>
      <w:r w:rsidRPr="000D2481" w:rsidR="007C20E2">
        <w:rPr>
          <w:sz w:val="18"/>
        </w:rPr>
        <w:t xml:space="preserve"> </w:t>
      </w:r>
      <w:r w:rsidRPr="000D2481">
        <w:rPr>
          <w:sz w:val="18"/>
        </w:rPr>
        <w:t>Siz</w:t>
      </w:r>
      <w:r w:rsidRPr="000D2481" w:rsidR="007C20E2">
        <w:rPr>
          <w:sz w:val="18"/>
        </w:rPr>
        <w:t xml:space="preserve"> </w:t>
      </w:r>
      <w:r w:rsidRPr="000D2481">
        <w:rPr>
          <w:sz w:val="18"/>
        </w:rPr>
        <w:t>de</w:t>
      </w:r>
      <w:r w:rsidRPr="000D2481" w:rsidR="007C20E2">
        <w:rPr>
          <w:sz w:val="18"/>
        </w:rPr>
        <w:t xml:space="preserve"> </w:t>
      </w:r>
      <w:r w:rsidRPr="000D2481">
        <w:rPr>
          <w:sz w:val="18"/>
        </w:rPr>
        <w:t>yoktunuz</w:t>
      </w:r>
      <w:r w:rsidRPr="000D2481" w:rsidR="007C20E2">
        <w:rPr>
          <w:sz w:val="18"/>
        </w:rPr>
        <w:t xml:space="preserve"> </w:t>
      </w:r>
      <w:r w:rsidRPr="000D2481">
        <w:rPr>
          <w:sz w:val="18"/>
        </w:rPr>
        <w:t>zaten.</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Atıcı,</w:t>
      </w:r>
      <w:r w:rsidRPr="000D2481" w:rsidR="007C20E2">
        <w:rPr>
          <w:sz w:val="18"/>
        </w:rPr>
        <w:t xml:space="preserve"> </w:t>
      </w:r>
      <w:r w:rsidRPr="000D2481">
        <w:rPr>
          <w:sz w:val="18"/>
        </w:rPr>
        <w:t>sizinle</w:t>
      </w:r>
      <w:r w:rsidRPr="000D2481" w:rsidR="007C20E2">
        <w:rPr>
          <w:sz w:val="18"/>
        </w:rPr>
        <w:t xml:space="preserve"> </w:t>
      </w:r>
      <w:r w:rsidRPr="000D2481">
        <w:rPr>
          <w:sz w:val="18"/>
        </w:rPr>
        <w:t>bu</w:t>
      </w:r>
      <w:r w:rsidRPr="000D2481" w:rsidR="007C20E2">
        <w:rPr>
          <w:sz w:val="18"/>
        </w:rPr>
        <w:t xml:space="preserve"> </w:t>
      </w:r>
      <w:r w:rsidRPr="000D2481">
        <w:rPr>
          <w:sz w:val="18"/>
        </w:rPr>
        <w:t>polemiğe</w:t>
      </w:r>
      <w:r w:rsidRPr="000D2481" w:rsidR="007C20E2">
        <w:rPr>
          <w:sz w:val="18"/>
        </w:rPr>
        <w:t xml:space="preserve"> </w:t>
      </w:r>
      <w:r w:rsidRPr="000D2481">
        <w:rPr>
          <w:sz w:val="18"/>
        </w:rPr>
        <w:t>girmek</w:t>
      </w:r>
      <w:r w:rsidRPr="000D2481" w:rsidR="007C20E2">
        <w:rPr>
          <w:sz w:val="18"/>
        </w:rPr>
        <w:t xml:space="preserve"> </w:t>
      </w:r>
      <w:r w:rsidRPr="000D2481">
        <w:rPr>
          <w:sz w:val="18"/>
        </w:rPr>
        <w:t>istemiyorum.</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Polemiği</w:t>
      </w:r>
      <w:r w:rsidRPr="000D2481" w:rsidR="007C20E2">
        <w:rPr>
          <w:sz w:val="18"/>
        </w:rPr>
        <w:t xml:space="preserve"> </w:t>
      </w:r>
      <w:r w:rsidRPr="000D2481">
        <w:rPr>
          <w:sz w:val="18"/>
        </w:rPr>
        <w:t>siz</w:t>
      </w:r>
      <w:r w:rsidRPr="000D2481" w:rsidR="007C20E2">
        <w:rPr>
          <w:sz w:val="18"/>
        </w:rPr>
        <w:t xml:space="preserve"> </w:t>
      </w:r>
      <w:r w:rsidRPr="000D2481">
        <w:rPr>
          <w:sz w:val="18"/>
        </w:rPr>
        <w:t>başlattınız.</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Ben</w:t>
      </w:r>
      <w:r w:rsidRPr="000D2481" w:rsidR="007C20E2">
        <w:rPr>
          <w:sz w:val="18"/>
        </w:rPr>
        <w:t xml:space="preserve"> </w:t>
      </w:r>
      <w:r w:rsidRPr="000D2481">
        <w:rPr>
          <w:sz w:val="18"/>
        </w:rPr>
        <w:t>polemik</w:t>
      </w:r>
      <w:r w:rsidRPr="000D2481" w:rsidR="007C20E2">
        <w:rPr>
          <w:sz w:val="18"/>
        </w:rPr>
        <w:t xml:space="preserve"> </w:t>
      </w:r>
      <w:r w:rsidRPr="000D2481">
        <w:rPr>
          <w:sz w:val="18"/>
        </w:rPr>
        <w:t>başlatmadım,</w:t>
      </w:r>
      <w:r w:rsidRPr="000D2481" w:rsidR="007C20E2">
        <w:rPr>
          <w:sz w:val="18"/>
        </w:rPr>
        <w:t xml:space="preserve"> </w:t>
      </w:r>
      <w:r w:rsidRPr="000D2481">
        <w:rPr>
          <w:sz w:val="18"/>
        </w:rPr>
        <w:t>sadece</w:t>
      </w:r>
      <w:r w:rsidRPr="000D2481" w:rsidR="007C20E2">
        <w:rPr>
          <w:sz w:val="18"/>
        </w:rPr>
        <w:t xml:space="preserve"> </w:t>
      </w:r>
      <w:r w:rsidRPr="000D2481">
        <w:rPr>
          <w:sz w:val="18"/>
        </w:rPr>
        <w:t>size</w:t>
      </w:r>
      <w:r w:rsidRPr="000D2481" w:rsidR="007C20E2">
        <w:rPr>
          <w:sz w:val="18"/>
        </w:rPr>
        <w:t xml:space="preserve"> </w:t>
      </w:r>
      <w:r w:rsidRPr="000D2481">
        <w:rPr>
          <w:sz w:val="18"/>
        </w:rPr>
        <w:t>bilgi</w:t>
      </w:r>
      <w:r w:rsidRPr="000D2481" w:rsidR="007C20E2">
        <w:rPr>
          <w:sz w:val="18"/>
        </w:rPr>
        <w:t xml:space="preserve"> </w:t>
      </w:r>
      <w:r w:rsidRPr="000D2481">
        <w:rPr>
          <w:sz w:val="18"/>
        </w:rPr>
        <w:t>verdim,</w:t>
      </w:r>
      <w:r w:rsidRPr="000D2481" w:rsidR="007C20E2">
        <w:rPr>
          <w:sz w:val="18"/>
        </w:rPr>
        <w:t xml:space="preserve"> </w:t>
      </w:r>
      <w:r w:rsidRPr="000D2481">
        <w:rPr>
          <w:sz w:val="18"/>
        </w:rPr>
        <w:t>Sayın</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Vekilinizle</w:t>
      </w:r>
      <w:r w:rsidRPr="000D2481" w:rsidR="007C20E2">
        <w:rPr>
          <w:sz w:val="18"/>
        </w:rPr>
        <w:t xml:space="preserve"> </w:t>
      </w:r>
      <w:r w:rsidRPr="000D2481">
        <w:rPr>
          <w:sz w:val="18"/>
        </w:rPr>
        <w:t>de</w:t>
      </w:r>
      <w:r w:rsidRPr="000D2481" w:rsidR="007C20E2">
        <w:rPr>
          <w:sz w:val="18"/>
        </w:rPr>
        <w:t xml:space="preserve"> </w:t>
      </w:r>
      <w:r w:rsidRPr="000D2481">
        <w:rPr>
          <w:sz w:val="18"/>
        </w:rPr>
        <w:t>bu</w:t>
      </w:r>
      <w:r w:rsidRPr="000D2481" w:rsidR="007C20E2">
        <w:rPr>
          <w:sz w:val="18"/>
        </w:rPr>
        <w:t xml:space="preserve"> </w:t>
      </w:r>
      <w:r w:rsidRPr="000D2481">
        <w:rPr>
          <w:sz w:val="18"/>
        </w:rPr>
        <w:t>bilgiyi</w:t>
      </w:r>
      <w:r w:rsidRPr="000D2481" w:rsidR="007C20E2">
        <w:rPr>
          <w:sz w:val="18"/>
        </w:rPr>
        <w:t xml:space="preserve"> </w:t>
      </w:r>
      <w:r w:rsidRPr="000D2481">
        <w:rPr>
          <w:sz w:val="18"/>
        </w:rPr>
        <w:t>paylaştım.</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Bir</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polemik</w:t>
      </w:r>
      <w:r w:rsidRPr="000D2481" w:rsidR="007C20E2">
        <w:rPr>
          <w:sz w:val="18"/>
        </w:rPr>
        <w:t xml:space="preserve"> </w:t>
      </w:r>
      <w:r w:rsidRPr="000D2481">
        <w:rPr>
          <w:sz w:val="18"/>
        </w:rPr>
        <w:t>yapmamalıdır.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bana</w:t>
      </w:r>
      <w:r w:rsidRPr="000D2481" w:rsidR="007C20E2">
        <w:rPr>
          <w:sz w:val="18"/>
        </w:rPr>
        <w:t xml:space="preserve"> </w:t>
      </w:r>
      <w:r w:rsidRPr="000D2481">
        <w:rPr>
          <w:sz w:val="18"/>
        </w:rPr>
        <w:t>bilgi</w:t>
      </w:r>
      <w:r w:rsidRPr="000D2481" w:rsidR="007C20E2">
        <w:rPr>
          <w:sz w:val="18"/>
        </w:rPr>
        <w:t xml:space="preserve"> </w:t>
      </w:r>
      <w:r w:rsidRPr="000D2481">
        <w:rPr>
          <w:sz w:val="18"/>
        </w:rPr>
        <w:t>vererek</w:t>
      </w:r>
      <w:r w:rsidRPr="000D2481" w:rsidR="007C20E2">
        <w:rPr>
          <w:sz w:val="18"/>
        </w:rPr>
        <w:t xml:space="preserve"> </w:t>
      </w:r>
      <w:r w:rsidRPr="000D2481">
        <w:rPr>
          <w:sz w:val="18"/>
        </w:rPr>
        <w:t>bu</w:t>
      </w:r>
      <w:r w:rsidRPr="000D2481" w:rsidR="007C20E2">
        <w:rPr>
          <w:sz w:val="18"/>
        </w:rPr>
        <w:t xml:space="preserve"> </w:t>
      </w:r>
      <w:r w:rsidRPr="000D2481">
        <w:rPr>
          <w:sz w:val="18"/>
        </w:rPr>
        <w:t>kanunla</w:t>
      </w:r>
      <w:r w:rsidRPr="000D2481" w:rsidR="007C20E2">
        <w:rPr>
          <w:sz w:val="18"/>
        </w:rPr>
        <w:t xml:space="preserve"> </w:t>
      </w:r>
      <w:r w:rsidRPr="000D2481">
        <w:rPr>
          <w:sz w:val="18"/>
        </w:rPr>
        <w:t>ilgili</w:t>
      </w:r>
      <w:r w:rsidRPr="000D2481" w:rsidR="007C20E2">
        <w:rPr>
          <w:sz w:val="18"/>
        </w:rPr>
        <w:t xml:space="preserve"> </w:t>
      </w:r>
      <w:r w:rsidRPr="000D2481">
        <w:rPr>
          <w:sz w:val="18"/>
        </w:rPr>
        <w:t>olarak</w:t>
      </w:r>
      <w:r w:rsidRPr="000D2481" w:rsidR="007C20E2">
        <w:rPr>
          <w:sz w:val="18"/>
        </w:rPr>
        <w:t xml:space="preserve"> </w:t>
      </w:r>
      <w:r w:rsidRPr="000D2481">
        <w:rPr>
          <w:sz w:val="18"/>
        </w:rPr>
        <w:t>bir</w:t>
      </w:r>
      <w:r w:rsidRPr="000D2481" w:rsidR="007C20E2">
        <w:rPr>
          <w:sz w:val="18"/>
        </w:rPr>
        <w:t xml:space="preserve"> </w:t>
      </w:r>
      <w:r w:rsidRPr="000D2481">
        <w:rPr>
          <w:sz w:val="18"/>
        </w:rPr>
        <w:t>görüşmeye</w:t>
      </w:r>
      <w:r w:rsidRPr="000D2481" w:rsidR="007C20E2">
        <w:rPr>
          <w:sz w:val="18"/>
        </w:rPr>
        <w:t xml:space="preserve"> </w:t>
      </w:r>
      <w:r w:rsidRPr="000D2481">
        <w:rPr>
          <w:sz w:val="18"/>
        </w:rPr>
        <w:t>gittiği</w:t>
      </w:r>
      <w:r w:rsidRPr="000D2481" w:rsidR="007C20E2">
        <w:rPr>
          <w:sz w:val="18"/>
        </w:rPr>
        <w:t xml:space="preserve"> </w:t>
      </w:r>
      <w:r w:rsidRPr="000D2481">
        <w:rPr>
          <w:sz w:val="18"/>
        </w:rPr>
        <w:t>için</w:t>
      </w:r>
      <w:r w:rsidRPr="000D2481" w:rsidR="007C20E2">
        <w:rPr>
          <w:sz w:val="18"/>
        </w:rPr>
        <w:t xml:space="preserve"> </w:t>
      </w:r>
      <w:r w:rsidRPr="000D2481">
        <w:rPr>
          <w:sz w:val="18"/>
        </w:rPr>
        <w:t>buradan</w:t>
      </w:r>
      <w:r w:rsidRPr="000D2481" w:rsidR="007C20E2">
        <w:rPr>
          <w:sz w:val="18"/>
        </w:rPr>
        <w:t xml:space="preserve"> </w:t>
      </w:r>
      <w:r w:rsidRPr="000D2481">
        <w:rPr>
          <w:sz w:val="18"/>
        </w:rPr>
        <w:t>ayrıldı.</w:t>
      </w:r>
      <w:r w:rsidRPr="000D2481" w:rsidR="007C20E2">
        <w:rPr>
          <w:sz w:val="18"/>
        </w:rPr>
        <w:t xml:space="preserve"> </w:t>
      </w:r>
      <w:r w:rsidRPr="000D2481">
        <w:rPr>
          <w:sz w:val="18"/>
        </w:rPr>
        <w:t>Lütfen…</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Bir</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polemik</w:t>
      </w:r>
      <w:r w:rsidRPr="000D2481" w:rsidR="007C20E2">
        <w:rPr>
          <w:sz w:val="18"/>
        </w:rPr>
        <w:t xml:space="preserve"> </w:t>
      </w:r>
      <w:r w:rsidRPr="000D2481">
        <w:rPr>
          <w:sz w:val="18"/>
        </w:rPr>
        <w:t>yapmamalıdır.</w:t>
      </w:r>
      <w:r w:rsidRPr="000D2481" w:rsidR="007C20E2">
        <w:rPr>
          <w:sz w:val="18"/>
        </w:rPr>
        <w:t xml:space="preserve"> </w:t>
      </w:r>
      <w:r w:rsidRPr="000D2481">
        <w:rPr>
          <w:sz w:val="18"/>
        </w:rPr>
        <w:t>Ben</w:t>
      </w:r>
      <w:r w:rsidRPr="000D2481" w:rsidR="007C20E2">
        <w:rPr>
          <w:sz w:val="18"/>
        </w:rPr>
        <w:t xml:space="preserve"> </w:t>
      </w:r>
      <w:r w:rsidRPr="000D2481">
        <w:rPr>
          <w:sz w:val="18"/>
        </w:rPr>
        <w:t>yerime</w:t>
      </w:r>
      <w:r w:rsidRPr="000D2481" w:rsidR="007C20E2">
        <w:rPr>
          <w:sz w:val="18"/>
        </w:rPr>
        <w:t xml:space="preserve"> </w:t>
      </w:r>
      <w:r w:rsidRPr="000D2481">
        <w:rPr>
          <w:sz w:val="18"/>
        </w:rPr>
        <w:t>oturuyorum.</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BAKANI</w:t>
      </w:r>
      <w:r w:rsidRPr="000D2481" w:rsidR="007C20E2">
        <w:rPr>
          <w:sz w:val="18"/>
        </w:rPr>
        <w:t xml:space="preserve"> </w:t>
      </w:r>
      <w:r w:rsidRPr="000D2481">
        <w:rPr>
          <w:sz w:val="18"/>
        </w:rPr>
        <w:t>OSMAN</w:t>
      </w:r>
      <w:r w:rsidRPr="000D2481" w:rsidR="007C20E2">
        <w:rPr>
          <w:sz w:val="18"/>
        </w:rPr>
        <w:t xml:space="preserve"> </w:t>
      </w:r>
      <w:r w:rsidRPr="000D2481">
        <w:rPr>
          <w:sz w:val="18"/>
        </w:rPr>
        <w:t>AŞKIN</w:t>
      </w:r>
      <w:r w:rsidRPr="000D2481" w:rsidR="007C20E2">
        <w:rPr>
          <w:sz w:val="18"/>
        </w:rPr>
        <w:t xml:space="preserve"> </w:t>
      </w:r>
      <w:r w:rsidRPr="000D2481">
        <w:rPr>
          <w:sz w:val="18"/>
        </w:rPr>
        <w:t>BAK</w:t>
      </w:r>
      <w:r w:rsidRPr="000D2481" w:rsidR="007C20E2">
        <w:rPr>
          <w:sz w:val="18"/>
        </w:rPr>
        <w:t xml:space="preserve"> </w:t>
      </w:r>
      <w:r w:rsidRPr="000D2481">
        <w:rPr>
          <w:sz w:val="18"/>
        </w:rPr>
        <w:t>(Rize)</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Buyurun.</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BAKANI</w:t>
      </w:r>
      <w:r w:rsidRPr="000D2481" w:rsidR="007C20E2">
        <w:rPr>
          <w:sz w:val="18"/>
        </w:rPr>
        <w:t xml:space="preserve"> </w:t>
      </w:r>
      <w:r w:rsidRPr="000D2481">
        <w:rPr>
          <w:sz w:val="18"/>
        </w:rPr>
        <w:t>OSMAN</w:t>
      </w:r>
      <w:r w:rsidRPr="000D2481" w:rsidR="007C20E2">
        <w:rPr>
          <w:sz w:val="18"/>
        </w:rPr>
        <w:t xml:space="preserve"> </w:t>
      </w:r>
      <w:r w:rsidRPr="000D2481">
        <w:rPr>
          <w:sz w:val="18"/>
        </w:rPr>
        <w:t>AŞKIN</w:t>
      </w:r>
      <w:r w:rsidRPr="000D2481" w:rsidR="007C20E2">
        <w:rPr>
          <w:sz w:val="18"/>
        </w:rPr>
        <w:t xml:space="preserve"> </w:t>
      </w:r>
      <w:r w:rsidRPr="000D2481">
        <w:rPr>
          <w:sz w:val="18"/>
        </w:rPr>
        <w:t>BAK</w:t>
      </w:r>
      <w:r w:rsidRPr="000D2481" w:rsidR="007C20E2">
        <w:rPr>
          <w:sz w:val="18"/>
        </w:rPr>
        <w:t xml:space="preserve"> </w:t>
      </w:r>
      <w:r w:rsidRPr="000D2481">
        <w:rPr>
          <w:sz w:val="18"/>
        </w:rPr>
        <w:t>(Rize)</w:t>
      </w:r>
      <w:r w:rsidRPr="000D2481" w:rsidR="007C20E2">
        <w:rPr>
          <w:sz w:val="18"/>
        </w:rPr>
        <w:t xml:space="preserve"> </w:t>
      </w:r>
      <w:r w:rsidRPr="000D2481">
        <w:rPr>
          <w:sz w:val="18"/>
        </w:rPr>
        <w:t>–</w:t>
      </w:r>
      <w:r w:rsidRPr="000D2481" w:rsidR="007C20E2">
        <w:rPr>
          <w:sz w:val="18"/>
        </w:rPr>
        <w:t xml:space="preserve"> </w:t>
      </w:r>
      <w:r w:rsidRPr="000D2481">
        <w:rPr>
          <w:sz w:val="18"/>
        </w:rPr>
        <w:t>Hükûmeti</w:t>
      </w:r>
      <w:r w:rsidRPr="000D2481" w:rsidR="007C20E2">
        <w:rPr>
          <w:sz w:val="18"/>
        </w:rPr>
        <w:t xml:space="preserve"> </w:t>
      </w:r>
      <w:r w:rsidRPr="000D2481">
        <w:rPr>
          <w:sz w:val="18"/>
        </w:rPr>
        <w:t>temsilen</w:t>
      </w:r>
      <w:r w:rsidRPr="000D2481" w:rsidR="007C20E2">
        <w:rPr>
          <w:sz w:val="18"/>
        </w:rPr>
        <w:t xml:space="preserve"> </w:t>
      </w:r>
      <w:r w:rsidRPr="000D2481">
        <w:rPr>
          <w:sz w:val="18"/>
        </w:rPr>
        <w:t>ben</w:t>
      </w:r>
      <w:r w:rsidRPr="000D2481" w:rsidR="007C20E2">
        <w:rPr>
          <w:sz w:val="18"/>
        </w:rPr>
        <w:t xml:space="preserve"> </w:t>
      </w:r>
      <w:r w:rsidRPr="000D2481">
        <w:rPr>
          <w:sz w:val="18"/>
        </w:rPr>
        <w:t>Komisyon</w:t>
      </w:r>
      <w:r w:rsidRPr="000D2481" w:rsidR="007C20E2">
        <w:rPr>
          <w:sz w:val="18"/>
        </w:rPr>
        <w:t xml:space="preserve"> </w:t>
      </w:r>
      <w:r w:rsidRPr="000D2481">
        <w:rPr>
          <w:sz w:val="18"/>
        </w:rPr>
        <w:t>sıralarında</w:t>
      </w:r>
      <w:r w:rsidRPr="000D2481" w:rsidR="007C20E2">
        <w:rPr>
          <w:sz w:val="18"/>
        </w:rPr>
        <w:t xml:space="preserve"> </w:t>
      </w:r>
      <w:r w:rsidRPr="000D2481">
        <w:rPr>
          <w:sz w:val="18"/>
        </w:rPr>
        <w:t>oturdum</w:t>
      </w:r>
      <w:r w:rsidRPr="000D2481" w:rsidR="007C20E2">
        <w:rPr>
          <w:sz w:val="18"/>
        </w:rPr>
        <w:t xml:space="preserve"> </w:t>
      </w:r>
      <w:r w:rsidRPr="000D2481">
        <w:rPr>
          <w:sz w:val="18"/>
        </w:rPr>
        <w:t>ve</w:t>
      </w:r>
      <w:r w:rsidRPr="000D2481" w:rsidR="007C20E2">
        <w:rPr>
          <w:sz w:val="18"/>
        </w:rPr>
        <w:t xml:space="preserve"> </w:t>
      </w:r>
      <w:r w:rsidRPr="000D2481">
        <w:rPr>
          <w:sz w:val="18"/>
        </w:rPr>
        <w:t>görüşmeleri</w:t>
      </w:r>
      <w:r w:rsidRPr="000D2481" w:rsidR="007C20E2">
        <w:rPr>
          <w:sz w:val="18"/>
        </w:rPr>
        <w:t xml:space="preserve"> </w:t>
      </w:r>
      <w:r w:rsidRPr="000D2481">
        <w:rPr>
          <w:sz w:val="18"/>
        </w:rPr>
        <w:t>dinledik.</w:t>
      </w:r>
      <w:r w:rsidRPr="000D2481" w:rsidR="007C20E2">
        <w:rPr>
          <w:sz w:val="18"/>
        </w:rPr>
        <w:t xml:space="preserve"> </w:t>
      </w:r>
      <w:r w:rsidRPr="000D2481">
        <w:rPr>
          <w:sz w:val="18"/>
        </w:rPr>
        <w:t>Fakat</w:t>
      </w:r>
      <w:r w:rsidRPr="000D2481" w:rsidR="007C20E2">
        <w:rPr>
          <w:sz w:val="18"/>
        </w:rPr>
        <w:t xml:space="preserve"> </w:t>
      </w:r>
      <w:r w:rsidRPr="000D2481">
        <w:rPr>
          <w:sz w:val="18"/>
        </w:rPr>
        <w:t>sayın</w:t>
      </w:r>
      <w:r w:rsidRPr="000D2481" w:rsidR="007C20E2">
        <w:rPr>
          <w:sz w:val="18"/>
        </w:rPr>
        <w:t xml:space="preserve"> </w:t>
      </w:r>
      <w:r w:rsidRPr="000D2481">
        <w:rPr>
          <w:sz w:val="18"/>
        </w:rPr>
        <w:t>hatip</w:t>
      </w:r>
      <w:r w:rsidRPr="000D2481" w:rsidR="007C20E2">
        <w:rPr>
          <w:sz w:val="18"/>
        </w:rPr>
        <w:t xml:space="preserve"> </w:t>
      </w:r>
      <w:r w:rsidRPr="000D2481">
        <w:rPr>
          <w:sz w:val="18"/>
        </w:rPr>
        <w:t>buraya</w:t>
      </w:r>
      <w:r w:rsidRPr="000D2481" w:rsidR="007C20E2">
        <w:rPr>
          <w:sz w:val="18"/>
        </w:rPr>
        <w:t xml:space="preserve"> </w:t>
      </w:r>
      <w:r w:rsidRPr="000D2481">
        <w:rPr>
          <w:sz w:val="18"/>
        </w:rPr>
        <w:t>konuşmaların</w:t>
      </w:r>
      <w:r w:rsidRPr="000D2481" w:rsidR="007C20E2">
        <w:rPr>
          <w:sz w:val="18"/>
        </w:rPr>
        <w:t xml:space="preserve"> </w:t>
      </w:r>
      <w:r w:rsidRPr="000D2481">
        <w:rPr>
          <w:sz w:val="18"/>
        </w:rPr>
        <w:t>bitimine</w:t>
      </w:r>
      <w:r w:rsidRPr="000D2481" w:rsidR="007C20E2">
        <w:rPr>
          <w:sz w:val="18"/>
        </w:rPr>
        <w:t xml:space="preserve"> </w:t>
      </w:r>
      <w:r w:rsidRPr="000D2481">
        <w:rPr>
          <w:sz w:val="18"/>
        </w:rPr>
        <w:t>çok</w:t>
      </w:r>
      <w:r w:rsidRPr="000D2481" w:rsidR="007C20E2">
        <w:rPr>
          <w:sz w:val="18"/>
        </w:rPr>
        <w:t xml:space="preserve"> </w:t>
      </w:r>
      <w:r w:rsidRPr="000D2481">
        <w:rPr>
          <w:sz w:val="18"/>
        </w:rPr>
        <w:t>az</w:t>
      </w:r>
      <w:r w:rsidRPr="000D2481" w:rsidR="007C20E2">
        <w:rPr>
          <w:sz w:val="18"/>
        </w:rPr>
        <w:t xml:space="preserve"> </w:t>
      </w:r>
      <w:r w:rsidRPr="000D2481">
        <w:rPr>
          <w:sz w:val="18"/>
        </w:rPr>
        <w:t>bir</w:t>
      </w:r>
      <w:r w:rsidRPr="000D2481" w:rsidR="007C20E2">
        <w:rPr>
          <w:sz w:val="18"/>
        </w:rPr>
        <w:t xml:space="preserve"> </w:t>
      </w:r>
      <w:r w:rsidRPr="000D2481">
        <w:rPr>
          <w:sz w:val="18"/>
        </w:rPr>
        <w:t>süre</w:t>
      </w:r>
      <w:r w:rsidRPr="000D2481" w:rsidR="007C20E2">
        <w:rPr>
          <w:sz w:val="18"/>
        </w:rPr>
        <w:t xml:space="preserve"> </w:t>
      </w:r>
      <w:r w:rsidRPr="000D2481">
        <w:rPr>
          <w:sz w:val="18"/>
        </w:rPr>
        <w:t>kala</w:t>
      </w:r>
      <w:r w:rsidRPr="000D2481" w:rsidR="007C20E2">
        <w:rPr>
          <w:sz w:val="18"/>
        </w:rPr>
        <w:t xml:space="preserve"> </w:t>
      </w:r>
      <w:r w:rsidRPr="000D2481">
        <w:rPr>
          <w:sz w:val="18"/>
        </w:rPr>
        <w:t>geldi.</w:t>
      </w:r>
      <w:r w:rsidRPr="000D2481" w:rsidR="007C20E2">
        <w:rPr>
          <w:sz w:val="18"/>
        </w:rPr>
        <w:t xml:space="preserve"> </w:t>
      </w:r>
      <w:r w:rsidRPr="000D2481">
        <w:rPr>
          <w:sz w:val="18"/>
        </w:rPr>
        <w:t>Madem</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önemliydi,</w:t>
      </w:r>
      <w:r w:rsidRPr="000D2481" w:rsidR="007C20E2">
        <w:rPr>
          <w:sz w:val="18"/>
        </w:rPr>
        <w:t xml:space="preserve"> </w:t>
      </w:r>
      <w:r w:rsidRPr="000D2481">
        <w:rPr>
          <w:sz w:val="18"/>
        </w:rPr>
        <w:t>kendisi</w:t>
      </w:r>
      <w:r w:rsidRPr="000D2481" w:rsidR="007C20E2">
        <w:rPr>
          <w:sz w:val="18"/>
        </w:rPr>
        <w:t xml:space="preserve"> </w:t>
      </w:r>
      <w:r w:rsidRPr="000D2481">
        <w:rPr>
          <w:sz w:val="18"/>
        </w:rPr>
        <w:t>bu</w:t>
      </w:r>
      <w:r w:rsidRPr="000D2481" w:rsidR="007C20E2">
        <w:rPr>
          <w:sz w:val="18"/>
        </w:rPr>
        <w:t xml:space="preserve"> </w:t>
      </w:r>
      <w:r w:rsidRPr="000D2481">
        <w:rPr>
          <w:sz w:val="18"/>
        </w:rPr>
        <w:t>konuşmaların</w:t>
      </w:r>
      <w:r w:rsidRPr="000D2481" w:rsidR="007C20E2">
        <w:rPr>
          <w:sz w:val="18"/>
        </w:rPr>
        <w:t xml:space="preserve"> </w:t>
      </w:r>
      <w:r w:rsidRPr="000D2481">
        <w:rPr>
          <w:sz w:val="18"/>
        </w:rPr>
        <w:t>hepsini</w:t>
      </w:r>
      <w:r w:rsidRPr="000D2481" w:rsidR="007C20E2">
        <w:rPr>
          <w:sz w:val="18"/>
        </w:rPr>
        <w:t xml:space="preserve"> </w:t>
      </w:r>
      <w:r w:rsidRPr="000D2481">
        <w:rPr>
          <w:sz w:val="18"/>
        </w:rPr>
        <w:t>dinlemeliydi.</w:t>
      </w:r>
      <w:r w:rsidRPr="000D2481" w:rsidR="007C20E2">
        <w:rPr>
          <w:sz w:val="18"/>
        </w:rPr>
        <w:t xml:space="preserve"> </w:t>
      </w:r>
      <w:r w:rsidRPr="000D2481">
        <w:rPr>
          <w:sz w:val="18"/>
        </w:rPr>
        <w:t>Dolayısıyla,</w:t>
      </w:r>
      <w:r w:rsidRPr="000D2481" w:rsidR="007C20E2">
        <w:rPr>
          <w:sz w:val="18"/>
        </w:rPr>
        <w:t xml:space="preserve"> </w:t>
      </w:r>
      <w:r w:rsidRPr="000D2481">
        <w:rPr>
          <w:sz w:val="18"/>
        </w:rPr>
        <w:t>ben</w:t>
      </w:r>
      <w:r w:rsidRPr="000D2481" w:rsidR="007C20E2">
        <w:rPr>
          <w:sz w:val="18"/>
        </w:rPr>
        <w:t xml:space="preserve"> </w:t>
      </w:r>
      <w:r w:rsidRPr="000D2481">
        <w:rPr>
          <w:sz w:val="18"/>
        </w:rPr>
        <w:t>Hükûmeti</w:t>
      </w:r>
      <w:r w:rsidRPr="000D2481" w:rsidR="007C20E2">
        <w:rPr>
          <w:sz w:val="18"/>
        </w:rPr>
        <w:t xml:space="preserve"> </w:t>
      </w:r>
      <w:r w:rsidRPr="000D2481">
        <w:rPr>
          <w:sz w:val="18"/>
        </w:rPr>
        <w:t>temsilen</w:t>
      </w:r>
      <w:r w:rsidRPr="000D2481" w:rsidR="007C20E2">
        <w:rPr>
          <w:sz w:val="18"/>
        </w:rPr>
        <w:t xml:space="preserve"> </w:t>
      </w:r>
      <w:r w:rsidRPr="000D2481">
        <w:rPr>
          <w:sz w:val="18"/>
        </w:rPr>
        <w:t>orada</w:t>
      </w:r>
      <w:r w:rsidRPr="000D2481" w:rsidR="007C20E2">
        <w:rPr>
          <w:sz w:val="18"/>
        </w:rPr>
        <w:t xml:space="preserve"> </w:t>
      </w:r>
      <w:r w:rsidRPr="000D2481">
        <w:rPr>
          <w:sz w:val="18"/>
        </w:rPr>
        <w:t>oturuyorum,</w:t>
      </w:r>
      <w:r w:rsidRPr="000D2481" w:rsidR="007C20E2">
        <w:rPr>
          <w:sz w:val="18"/>
        </w:rPr>
        <w:t xml:space="preserve"> </w:t>
      </w:r>
      <w:r w:rsidRPr="000D2481">
        <w:rPr>
          <w:sz w:val="18"/>
        </w:rPr>
        <w:t>dinliyoruz.</w:t>
      </w:r>
      <w:r w:rsidRPr="000D2481" w:rsidR="007C20E2">
        <w:rPr>
          <w:sz w:val="18"/>
        </w:rPr>
        <w:t xml:space="preserve"> </w:t>
      </w:r>
      <w:r w:rsidRPr="000D2481">
        <w:rPr>
          <w:sz w:val="18"/>
        </w:rPr>
        <w:t>Sayın</w:t>
      </w:r>
      <w:r w:rsidRPr="000D2481" w:rsidR="007C20E2">
        <w:rPr>
          <w:sz w:val="18"/>
        </w:rPr>
        <w:t xml:space="preserve"> </w:t>
      </w:r>
      <w:r w:rsidRPr="000D2481">
        <w:rPr>
          <w:sz w:val="18"/>
        </w:rPr>
        <w:t>Bakanımız</w:t>
      </w:r>
      <w:r w:rsidRPr="000D2481" w:rsidR="007C20E2">
        <w:rPr>
          <w:sz w:val="18"/>
        </w:rPr>
        <w:t xml:space="preserve"> </w:t>
      </w:r>
      <w:r w:rsidRPr="000D2481">
        <w:rPr>
          <w:sz w:val="18"/>
        </w:rPr>
        <w:t>da</w:t>
      </w:r>
      <w:r w:rsidRPr="000D2481" w:rsidR="007C20E2">
        <w:rPr>
          <w:sz w:val="18"/>
        </w:rPr>
        <w:t xml:space="preserve"> </w:t>
      </w:r>
      <w:r w:rsidRPr="000D2481">
        <w:rPr>
          <w:sz w:val="18"/>
        </w:rPr>
        <w:t>önemli</w:t>
      </w:r>
      <w:r w:rsidRPr="000D2481" w:rsidR="007C20E2">
        <w:rPr>
          <w:sz w:val="18"/>
        </w:rPr>
        <w:t xml:space="preserve"> </w:t>
      </w:r>
      <w:r w:rsidRPr="000D2481">
        <w:rPr>
          <w:sz w:val="18"/>
        </w:rPr>
        <w:t>bir</w:t>
      </w:r>
      <w:r w:rsidRPr="000D2481" w:rsidR="007C20E2">
        <w:rPr>
          <w:sz w:val="18"/>
        </w:rPr>
        <w:t xml:space="preserve"> </w:t>
      </w:r>
      <w:r w:rsidRPr="000D2481">
        <w:rPr>
          <w:sz w:val="18"/>
        </w:rPr>
        <w:t>görüşme</w:t>
      </w:r>
      <w:r w:rsidRPr="000D2481" w:rsidR="007C20E2">
        <w:rPr>
          <w:sz w:val="18"/>
        </w:rPr>
        <w:t xml:space="preserve"> </w:t>
      </w:r>
      <w:r w:rsidRPr="000D2481">
        <w:rPr>
          <w:sz w:val="18"/>
        </w:rPr>
        <w:t>için</w:t>
      </w:r>
      <w:r w:rsidRPr="000D2481" w:rsidR="007C20E2">
        <w:rPr>
          <w:sz w:val="18"/>
        </w:rPr>
        <w:t xml:space="preserve"> </w:t>
      </w:r>
      <w:r w:rsidRPr="000D2481">
        <w:rPr>
          <w:sz w:val="18"/>
        </w:rPr>
        <w:t>gitti,</w:t>
      </w:r>
      <w:r w:rsidRPr="000D2481" w:rsidR="007C20E2">
        <w:rPr>
          <w:sz w:val="18"/>
        </w:rPr>
        <w:t xml:space="preserve"> </w:t>
      </w:r>
      <w:r w:rsidRPr="000D2481">
        <w:rPr>
          <w:sz w:val="18"/>
        </w:rPr>
        <w:t>bu</w:t>
      </w:r>
      <w:r w:rsidRPr="000D2481" w:rsidR="007C20E2">
        <w:rPr>
          <w:sz w:val="18"/>
        </w:rPr>
        <w:t xml:space="preserve"> </w:t>
      </w:r>
      <w:r w:rsidRPr="000D2481">
        <w:rPr>
          <w:sz w:val="18"/>
        </w:rPr>
        <w:t>gayet</w:t>
      </w:r>
      <w:r w:rsidRPr="000D2481" w:rsidR="007C20E2">
        <w:rPr>
          <w:sz w:val="18"/>
        </w:rPr>
        <w:t xml:space="preserve"> </w:t>
      </w:r>
      <w:r w:rsidRPr="000D2481">
        <w:rPr>
          <w:sz w:val="18"/>
        </w:rPr>
        <w:t>normal</w:t>
      </w:r>
      <w:r w:rsidRPr="000D2481" w:rsidR="007C20E2">
        <w:rPr>
          <w:sz w:val="18"/>
        </w:rPr>
        <w:t xml:space="preserve"> </w:t>
      </w:r>
      <w:r w:rsidRPr="000D2481">
        <w:rPr>
          <w:sz w:val="18"/>
        </w:rPr>
        <w:t>bir</w:t>
      </w:r>
      <w:r w:rsidRPr="000D2481" w:rsidR="007C20E2">
        <w:rPr>
          <w:sz w:val="18"/>
        </w:rPr>
        <w:t xml:space="preserve"> </w:t>
      </w:r>
      <w:r w:rsidRPr="000D2481">
        <w:rPr>
          <w:sz w:val="18"/>
        </w:rPr>
        <w:t>harekettir</w:t>
      </w:r>
      <w:r w:rsidRPr="000D2481" w:rsidR="007C20E2">
        <w:rPr>
          <w:sz w:val="18"/>
        </w:rPr>
        <w:t xml:space="preserve"> </w:t>
      </w:r>
      <w:r w:rsidRPr="000D2481">
        <w:rPr>
          <w:sz w:val="18"/>
        </w:rPr>
        <w:t>Meclis</w:t>
      </w:r>
      <w:r w:rsidRPr="000D2481" w:rsidR="007C20E2">
        <w:rPr>
          <w:sz w:val="18"/>
        </w:rPr>
        <w:t xml:space="preserve"> </w:t>
      </w:r>
      <w:r w:rsidRPr="000D2481">
        <w:rPr>
          <w:sz w:val="18"/>
        </w:rPr>
        <w:t>içerisinde,</w:t>
      </w:r>
      <w:r w:rsidRPr="000D2481" w:rsidR="007C20E2">
        <w:rPr>
          <w:sz w:val="18"/>
        </w:rPr>
        <w:t xml:space="preserve"> </w:t>
      </w:r>
      <w:r w:rsidRPr="000D2481">
        <w:rPr>
          <w:sz w:val="18"/>
        </w:rPr>
        <w:t>olay</w:t>
      </w:r>
      <w:r w:rsidRPr="000D2481" w:rsidR="007C20E2">
        <w:rPr>
          <w:sz w:val="18"/>
        </w:rPr>
        <w:t xml:space="preserve"> </w:t>
      </w:r>
      <w:r w:rsidRPr="000D2481">
        <w:rPr>
          <w:sz w:val="18"/>
        </w:rPr>
        <w:t>budur.</w:t>
      </w:r>
    </w:p>
    <w:p w:rsidRPr="000D2481" w:rsidR="00AF2B30" w:rsidP="000D2481" w:rsidRDefault="00AF2B30">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Yanlış</w:t>
      </w:r>
      <w:r w:rsidRPr="000D2481" w:rsidR="007C20E2">
        <w:rPr>
          <w:sz w:val="18"/>
        </w:rPr>
        <w:t xml:space="preserve"> </w:t>
      </w:r>
      <w:r w:rsidRPr="000D2481">
        <w:rPr>
          <w:sz w:val="18"/>
        </w:rPr>
        <w:t>bilgi</w:t>
      </w:r>
      <w:r w:rsidRPr="000D2481" w:rsidR="007C20E2">
        <w:rPr>
          <w:sz w:val="18"/>
        </w:rPr>
        <w:t xml:space="preserve"> </w:t>
      </w:r>
      <w:r w:rsidRPr="000D2481">
        <w:rPr>
          <w:sz w:val="18"/>
        </w:rPr>
        <w:t>veriyorsunuz.</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Tamam,</w:t>
      </w:r>
      <w:r w:rsidRPr="000D2481" w:rsidR="007C20E2">
        <w:rPr>
          <w:sz w:val="18"/>
        </w:rPr>
        <w:t xml:space="preserve"> </w:t>
      </w:r>
      <w:r w:rsidRPr="000D2481">
        <w:rPr>
          <w:sz w:val="18"/>
        </w:rPr>
        <w:t>bir</w:t>
      </w:r>
      <w:r w:rsidRPr="000D2481" w:rsidR="007C20E2">
        <w:rPr>
          <w:sz w:val="18"/>
        </w:rPr>
        <w:t xml:space="preserve"> </w:t>
      </w:r>
      <w:r w:rsidRPr="000D2481">
        <w:rPr>
          <w:sz w:val="18"/>
        </w:rPr>
        <w:t>yanlış</w:t>
      </w:r>
      <w:r w:rsidRPr="000D2481" w:rsidR="007C20E2">
        <w:rPr>
          <w:sz w:val="18"/>
        </w:rPr>
        <w:t xml:space="preserve"> </w:t>
      </w:r>
      <w:r w:rsidRPr="000D2481">
        <w:rPr>
          <w:sz w:val="18"/>
        </w:rPr>
        <w:t>anlaşılma</w:t>
      </w:r>
      <w:r w:rsidRPr="000D2481" w:rsidR="007C20E2">
        <w:rPr>
          <w:sz w:val="18"/>
        </w:rPr>
        <w:t xml:space="preserve"> </w:t>
      </w:r>
      <w:r w:rsidRPr="000D2481">
        <w:rPr>
          <w:sz w:val="18"/>
        </w:rPr>
        <w:t>olmuştur.</w:t>
      </w:r>
      <w:r w:rsidRPr="000D2481" w:rsidR="007C20E2">
        <w:rPr>
          <w:sz w:val="18"/>
        </w:rPr>
        <w:t xml:space="preserve"> </w:t>
      </w:r>
      <w:r w:rsidRPr="000D2481">
        <w:rPr>
          <w:sz w:val="18"/>
        </w:rPr>
        <w:t>Sayın</w:t>
      </w:r>
      <w:r w:rsidRPr="000D2481" w:rsidR="007C20E2">
        <w:rPr>
          <w:sz w:val="18"/>
        </w:rPr>
        <w:t xml:space="preserve"> </w:t>
      </w:r>
      <w:r w:rsidRPr="000D2481">
        <w:rPr>
          <w:sz w:val="18"/>
        </w:rPr>
        <w:t>Atıcı,</w:t>
      </w:r>
      <w:r w:rsidRPr="000D2481" w:rsidR="007C20E2">
        <w:rPr>
          <w:sz w:val="18"/>
        </w:rPr>
        <w:t xml:space="preserve"> </w:t>
      </w:r>
      <w:r w:rsidRPr="000D2481">
        <w:rPr>
          <w:sz w:val="18"/>
        </w:rPr>
        <w:t>Sayın</w:t>
      </w:r>
      <w:r w:rsidRPr="000D2481" w:rsidR="007C20E2">
        <w:rPr>
          <w:sz w:val="18"/>
        </w:rPr>
        <w:t xml:space="preserve"> </w:t>
      </w:r>
      <w:r w:rsidRPr="000D2481">
        <w:rPr>
          <w:sz w:val="18"/>
        </w:rPr>
        <w:t>Bakanın</w:t>
      </w:r>
      <w:r w:rsidRPr="000D2481" w:rsidR="007C20E2">
        <w:rPr>
          <w:sz w:val="18"/>
        </w:rPr>
        <w:t xml:space="preserve"> </w:t>
      </w:r>
      <w:r w:rsidRPr="000D2481">
        <w:rPr>
          <w:sz w:val="18"/>
        </w:rPr>
        <w:t>buradan</w:t>
      </w:r>
      <w:r w:rsidRPr="000D2481" w:rsidR="007C20E2">
        <w:rPr>
          <w:sz w:val="18"/>
        </w:rPr>
        <w:t xml:space="preserve"> </w:t>
      </w:r>
      <w:r w:rsidRPr="000D2481">
        <w:rPr>
          <w:sz w:val="18"/>
        </w:rPr>
        <w:t>niçin</w:t>
      </w:r>
      <w:r w:rsidRPr="000D2481" w:rsidR="007C20E2">
        <w:rPr>
          <w:sz w:val="18"/>
        </w:rPr>
        <w:t xml:space="preserve"> </w:t>
      </w:r>
      <w:r w:rsidRPr="000D2481">
        <w:rPr>
          <w:sz w:val="18"/>
        </w:rPr>
        <w:t>ayrıldığı</w:t>
      </w:r>
      <w:r w:rsidRPr="000D2481" w:rsidR="007C20E2">
        <w:rPr>
          <w:sz w:val="18"/>
        </w:rPr>
        <w:t xml:space="preserve"> </w:t>
      </w:r>
      <w:r w:rsidRPr="000D2481">
        <w:rPr>
          <w:sz w:val="18"/>
        </w:rPr>
        <w:t>konusunda</w:t>
      </w:r>
      <w:r w:rsidRPr="000D2481" w:rsidR="007C20E2">
        <w:rPr>
          <w:sz w:val="18"/>
        </w:rPr>
        <w:t xml:space="preserve"> </w:t>
      </w:r>
      <w:r w:rsidRPr="000D2481">
        <w:rPr>
          <w:sz w:val="18"/>
        </w:rPr>
        <w:t>sizin</w:t>
      </w:r>
      <w:r w:rsidRPr="000D2481" w:rsidR="007C20E2">
        <w:rPr>
          <w:sz w:val="18"/>
        </w:rPr>
        <w:t xml:space="preserve"> </w:t>
      </w:r>
      <w:r w:rsidRPr="000D2481">
        <w:rPr>
          <w:sz w:val="18"/>
        </w:rPr>
        <w:t>bir</w:t>
      </w:r>
      <w:r w:rsidRPr="000D2481" w:rsidR="007C20E2">
        <w:rPr>
          <w:sz w:val="18"/>
        </w:rPr>
        <w:t xml:space="preserve"> </w:t>
      </w:r>
      <w:r w:rsidRPr="000D2481">
        <w:rPr>
          <w:sz w:val="18"/>
        </w:rPr>
        <w:t>bilginiz</w:t>
      </w:r>
      <w:r w:rsidRPr="000D2481" w:rsidR="007C20E2">
        <w:rPr>
          <w:sz w:val="18"/>
        </w:rPr>
        <w:t xml:space="preserve"> </w:t>
      </w:r>
      <w:r w:rsidRPr="000D2481">
        <w:rPr>
          <w:sz w:val="18"/>
        </w:rPr>
        <w:t>olmayabilir,</w:t>
      </w:r>
      <w:r w:rsidRPr="000D2481" w:rsidR="007C20E2">
        <w:rPr>
          <w:sz w:val="18"/>
        </w:rPr>
        <w:t xml:space="preserve"> </w:t>
      </w:r>
      <w:r w:rsidRPr="000D2481">
        <w:rPr>
          <w:sz w:val="18"/>
        </w:rPr>
        <w:t>bunu</w:t>
      </w:r>
      <w:r w:rsidRPr="000D2481" w:rsidR="007C20E2">
        <w:rPr>
          <w:sz w:val="18"/>
        </w:rPr>
        <w:t xml:space="preserve"> </w:t>
      </w:r>
      <w:r w:rsidRPr="000D2481">
        <w:rPr>
          <w:sz w:val="18"/>
        </w:rPr>
        <w:t>doğal</w:t>
      </w:r>
      <w:r w:rsidRPr="000D2481" w:rsidR="007C20E2">
        <w:rPr>
          <w:sz w:val="18"/>
        </w:rPr>
        <w:t xml:space="preserve"> </w:t>
      </w:r>
      <w:r w:rsidRPr="000D2481">
        <w:rPr>
          <w:sz w:val="18"/>
        </w:rPr>
        <w:t>da</w:t>
      </w:r>
      <w:r w:rsidRPr="000D2481" w:rsidR="007C20E2">
        <w:rPr>
          <w:sz w:val="18"/>
        </w:rPr>
        <w:t xml:space="preserve"> </w:t>
      </w:r>
      <w:r w:rsidRPr="000D2481">
        <w:rPr>
          <w:sz w:val="18"/>
        </w:rPr>
        <w:t>karşılarız</w:t>
      </w:r>
      <w:r w:rsidRPr="000D2481" w:rsidR="007C20E2">
        <w:rPr>
          <w:sz w:val="18"/>
        </w:rPr>
        <w:t xml:space="preserve"> </w:t>
      </w:r>
      <w:r w:rsidRPr="000D2481">
        <w:rPr>
          <w:sz w:val="18"/>
        </w:rPr>
        <w:t>ama</w:t>
      </w:r>
      <w:r w:rsidRPr="000D2481" w:rsidR="007C20E2">
        <w:rPr>
          <w:sz w:val="18"/>
        </w:rPr>
        <w:t xml:space="preserve"> </w:t>
      </w:r>
      <w:r w:rsidRPr="000D2481">
        <w:rPr>
          <w:sz w:val="18"/>
        </w:rPr>
        <w:t>durum</w:t>
      </w:r>
      <w:r w:rsidRPr="000D2481" w:rsidR="007C20E2">
        <w:rPr>
          <w:sz w:val="18"/>
        </w:rPr>
        <w:t xml:space="preserve"> </w:t>
      </w:r>
      <w:r w:rsidRPr="000D2481">
        <w:rPr>
          <w:sz w:val="18"/>
        </w:rPr>
        <w:t>budur.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Peki.</w:t>
      </w:r>
    </w:p>
    <w:p w:rsidRPr="000D2481" w:rsidR="00AF2B30" w:rsidP="000D2481" w:rsidRDefault="00AF2B30">
      <w:pPr>
        <w:pStyle w:val="GENELKURUL"/>
        <w:spacing w:line="240" w:lineRule="auto"/>
        <w:rPr>
          <w:sz w:val="18"/>
        </w:rPr>
      </w:pP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benim</w:t>
      </w:r>
      <w:r w:rsidRPr="000D2481" w:rsidR="007C20E2">
        <w:rPr>
          <w:sz w:val="18"/>
        </w:rPr>
        <w:t xml:space="preserve"> </w:t>
      </w:r>
      <w:r w:rsidRPr="000D2481">
        <w:rPr>
          <w:sz w:val="18"/>
        </w:rPr>
        <w:t>konuşmaları</w:t>
      </w:r>
      <w:r w:rsidRPr="000D2481" w:rsidR="007C20E2">
        <w:rPr>
          <w:sz w:val="18"/>
        </w:rPr>
        <w:t xml:space="preserve"> </w:t>
      </w:r>
      <w:r w:rsidRPr="000D2481">
        <w:rPr>
          <w:sz w:val="18"/>
        </w:rPr>
        <w:t>dinlemediğimi</w:t>
      </w:r>
      <w:r w:rsidRPr="000D2481" w:rsidR="007C20E2">
        <w:rPr>
          <w:sz w:val="18"/>
        </w:rPr>
        <w:t xml:space="preserve"> </w:t>
      </w:r>
      <w:r w:rsidRPr="000D2481">
        <w:rPr>
          <w:sz w:val="18"/>
        </w:rPr>
        <w:t>ve</w:t>
      </w:r>
      <w:r w:rsidRPr="000D2481" w:rsidR="007C20E2">
        <w:rPr>
          <w:sz w:val="18"/>
        </w:rPr>
        <w:t xml:space="preserve"> </w:t>
      </w:r>
      <w:r w:rsidRPr="000D2481">
        <w:rPr>
          <w:sz w:val="18"/>
        </w:rPr>
        <w:t>Meclise…</w:t>
      </w:r>
    </w:p>
    <w:p w:rsidRPr="000D2481" w:rsidR="00AF2B30" w:rsidP="000D2481" w:rsidRDefault="00AF2B30">
      <w:pPr>
        <w:pStyle w:val="GENELKURUL"/>
        <w:spacing w:line="240" w:lineRule="auto"/>
        <w:rPr>
          <w:sz w:val="18"/>
        </w:rPr>
      </w:pP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BAKANI</w:t>
      </w:r>
      <w:r w:rsidRPr="000D2481" w:rsidR="007C20E2">
        <w:rPr>
          <w:sz w:val="18"/>
        </w:rPr>
        <w:t xml:space="preserve"> </w:t>
      </w:r>
      <w:r w:rsidRPr="000D2481">
        <w:rPr>
          <w:sz w:val="18"/>
        </w:rPr>
        <w:t>OSMAN</w:t>
      </w:r>
      <w:r w:rsidRPr="000D2481" w:rsidR="007C20E2">
        <w:rPr>
          <w:sz w:val="18"/>
        </w:rPr>
        <w:t xml:space="preserve"> </w:t>
      </w:r>
      <w:r w:rsidRPr="000D2481">
        <w:rPr>
          <w:sz w:val="18"/>
        </w:rPr>
        <w:t>AŞKIN</w:t>
      </w:r>
      <w:r w:rsidRPr="000D2481" w:rsidR="007C20E2">
        <w:rPr>
          <w:sz w:val="18"/>
        </w:rPr>
        <w:t xml:space="preserve"> </w:t>
      </w:r>
      <w:r w:rsidRPr="000D2481">
        <w:rPr>
          <w:sz w:val="18"/>
        </w:rPr>
        <w:t>BAK</w:t>
      </w:r>
      <w:r w:rsidRPr="000D2481" w:rsidR="007C20E2">
        <w:rPr>
          <w:sz w:val="18"/>
        </w:rPr>
        <w:t xml:space="preserve"> </w:t>
      </w:r>
      <w:r w:rsidRPr="000D2481">
        <w:rPr>
          <w:sz w:val="18"/>
        </w:rPr>
        <w:t>(Rize)</w:t>
      </w:r>
      <w:r w:rsidRPr="000D2481" w:rsidR="007C20E2">
        <w:rPr>
          <w:sz w:val="18"/>
        </w:rPr>
        <w:t xml:space="preserve"> </w:t>
      </w:r>
      <w:r w:rsidRPr="000D2481">
        <w:rPr>
          <w:sz w:val="18"/>
        </w:rPr>
        <w:t>–</w:t>
      </w:r>
      <w:r w:rsidRPr="000D2481" w:rsidR="007C20E2">
        <w:rPr>
          <w:sz w:val="18"/>
        </w:rPr>
        <w:t xml:space="preserve"> </w:t>
      </w:r>
      <w:r w:rsidRPr="000D2481">
        <w:rPr>
          <w:sz w:val="18"/>
        </w:rPr>
        <w:t>Hayır,</w:t>
      </w:r>
      <w:r w:rsidRPr="000D2481" w:rsidR="007C20E2">
        <w:rPr>
          <w:sz w:val="18"/>
        </w:rPr>
        <w:t xml:space="preserve"> </w:t>
      </w:r>
      <w:r w:rsidRPr="000D2481">
        <w:rPr>
          <w:sz w:val="18"/>
        </w:rPr>
        <w:t>sonunda</w:t>
      </w:r>
      <w:r w:rsidRPr="000D2481" w:rsidR="007C20E2">
        <w:rPr>
          <w:sz w:val="18"/>
        </w:rPr>
        <w:t xml:space="preserve"> </w:t>
      </w:r>
      <w:r w:rsidRPr="000D2481">
        <w:rPr>
          <w:sz w:val="18"/>
        </w:rPr>
        <w:t>geldiğinizi</w:t>
      </w:r>
      <w:r w:rsidRPr="000D2481" w:rsidR="007C20E2">
        <w:rPr>
          <w:sz w:val="18"/>
        </w:rPr>
        <w:t xml:space="preserve"> </w:t>
      </w:r>
      <w:r w:rsidRPr="000D2481">
        <w:rPr>
          <w:sz w:val="18"/>
        </w:rPr>
        <w:t>söyledim.</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…son</w:t>
      </w:r>
      <w:r w:rsidRPr="000D2481" w:rsidR="007C20E2">
        <w:rPr>
          <w:sz w:val="18"/>
        </w:rPr>
        <w:t xml:space="preserve"> </w:t>
      </w:r>
      <w:r w:rsidRPr="000D2481">
        <w:rPr>
          <w:sz w:val="18"/>
        </w:rPr>
        <w:t>dakikada</w:t>
      </w:r>
      <w:r w:rsidRPr="000D2481" w:rsidR="007C20E2">
        <w:rPr>
          <w:sz w:val="18"/>
        </w:rPr>
        <w:t xml:space="preserve"> </w:t>
      </w:r>
      <w:r w:rsidRPr="000D2481">
        <w:rPr>
          <w:sz w:val="18"/>
        </w:rPr>
        <w:t>geldiğimi</w:t>
      </w:r>
      <w:r w:rsidRPr="000D2481" w:rsidR="007C20E2">
        <w:rPr>
          <w:sz w:val="18"/>
        </w:rPr>
        <w:t xml:space="preserve"> </w:t>
      </w:r>
      <w:r w:rsidRPr="000D2481">
        <w:rPr>
          <w:sz w:val="18"/>
        </w:rPr>
        <w:t>ifade</w:t>
      </w:r>
      <w:r w:rsidRPr="000D2481" w:rsidR="007C20E2">
        <w:rPr>
          <w:sz w:val="18"/>
        </w:rPr>
        <w:t xml:space="preserve"> </w:t>
      </w:r>
      <w:r w:rsidRPr="000D2481">
        <w:rPr>
          <w:sz w:val="18"/>
        </w:rPr>
        <w:t>ederek</w:t>
      </w:r>
      <w:r w:rsidRPr="000D2481" w:rsidR="007C20E2">
        <w:rPr>
          <w:sz w:val="18"/>
        </w:rPr>
        <w:t xml:space="preserve"> </w:t>
      </w:r>
      <w:r w:rsidRPr="000D2481">
        <w:rPr>
          <w:sz w:val="18"/>
        </w:rPr>
        <w:t>sataşmıştır,</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söz</w:t>
      </w:r>
      <w:r w:rsidRPr="000D2481" w:rsidR="007C20E2">
        <w:rPr>
          <w:sz w:val="18"/>
        </w:rPr>
        <w:t xml:space="preserve"> </w:t>
      </w:r>
      <w:r w:rsidRPr="000D2481">
        <w:rPr>
          <w:sz w:val="18"/>
        </w:rPr>
        <w:t>istiyorum.</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Hayır,</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sataşma</w:t>
      </w:r>
      <w:r w:rsidRPr="000D2481" w:rsidR="007C20E2">
        <w:rPr>
          <w:sz w:val="18"/>
        </w:rPr>
        <w:t xml:space="preserve"> </w:t>
      </w:r>
      <w:r w:rsidRPr="000D2481">
        <w:rPr>
          <w:sz w:val="18"/>
        </w:rPr>
        <w:t>söz</w:t>
      </w:r>
      <w:r w:rsidRPr="000D2481" w:rsidR="007C20E2">
        <w:rPr>
          <w:sz w:val="18"/>
        </w:rPr>
        <w:t xml:space="preserve"> </w:t>
      </w:r>
      <w:r w:rsidRPr="000D2481">
        <w:rPr>
          <w:sz w:val="18"/>
        </w:rPr>
        <w:t>konusu</w:t>
      </w:r>
      <w:r w:rsidRPr="000D2481" w:rsidR="007C20E2">
        <w:rPr>
          <w:sz w:val="18"/>
        </w:rPr>
        <w:t xml:space="preserve"> </w:t>
      </w:r>
      <w:r w:rsidRPr="000D2481">
        <w:rPr>
          <w:sz w:val="18"/>
        </w:rPr>
        <w:t>olamaz,</w:t>
      </w:r>
      <w:r w:rsidRPr="000D2481" w:rsidR="007C20E2">
        <w:rPr>
          <w:sz w:val="18"/>
        </w:rPr>
        <w:t xml:space="preserve"> </w:t>
      </w:r>
      <w:r w:rsidRPr="000D2481">
        <w:rPr>
          <w:sz w:val="18"/>
        </w:rPr>
        <w:t>sataşma</w:t>
      </w:r>
      <w:r w:rsidRPr="000D2481" w:rsidR="007C20E2">
        <w:rPr>
          <w:sz w:val="18"/>
        </w:rPr>
        <w:t xml:space="preserve"> </w:t>
      </w:r>
      <w:r w:rsidRPr="000D2481">
        <w:rPr>
          <w:sz w:val="18"/>
        </w:rPr>
        <w:t>değil</w:t>
      </w:r>
      <w:r w:rsidRPr="000D2481" w:rsidR="007C20E2">
        <w:rPr>
          <w:sz w:val="18"/>
        </w:rPr>
        <w:t xml:space="preserve"> </w:t>
      </w:r>
      <w:r w:rsidRPr="000D2481">
        <w:rPr>
          <w:sz w:val="18"/>
        </w:rPr>
        <w:t>bu.</w:t>
      </w:r>
    </w:p>
    <w:p w:rsidRPr="000D2481" w:rsidR="00AF2B30" w:rsidP="000D2481" w:rsidRDefault="00AF2B30">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Direkt</w:t>
      </w:r>
      <w:r w:rsidRPr="000D2481" w:rsidR="007C20E2">
        <w:rPr>
          <w:sz w:val="18"/>
        </w:rPr>
        <w:t xml:space="preserve"> </w:t>
      </w:r>
      <w:r w:rsidRPr="000D2481">
        <w:rPr>
          <w:sz w:val="18"/>
        </w:rPr>
        <w:t>sataştı.</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Size</w:t>
      </w:r>
      <w:r w:rsidRPr="000D2481" w:rsidR="007C20E2">
        <w:rPr>
          <w:sz w:val="18"/>
        </w:rPr>
        <w:t xml:space="preserve"> </w:t>
      </w:r>
      <w:r w:rsidRPr="000D2481">
        <w:rPr>
          <w:sz w:val="18"/>
        </w:rPr>
        <w:t>söz</w:t>
      </w:r>
      <w:r w:rsidRPr="000D2481" w:rsidR="007C20E2">
        <w:rPr>
          <w:sz w:val="18"/>
        </w:rPr>
        <w:t xml:space="preserve"> </w:t>
      </w:r>
      <w:r w:rsidRPr="000D2481">
        <w:rPr>
          <w:sz w:val="18"/>
        </w:rPr>
        <w:t>vermeyeceğim</w:t>
      </w:r>
      <w:r w:rsidRPr="000D2481" w:rsidR="007C20E2">
        <w:rPr>
          <w:sz w:val="18"/>
        </w:rPr>
        <w:t xml:space="preserve"> </w:t>
      </w:r>
      <w:r w:rsidRPr="000D2481">
        <w:rPr>
          <w:sz w:val="18"/>
        </w:rPr>
        <w:t>Sayın</w:t>
      </w:r>
      <w:r w:rsidRPr="000D2481" w:rsidR="007C20E2">
        <w:rPr>
          <w:sz w:val="18"/>
        </w:rPr>
        <w:t xml:space="preserve"> </w:t>
      </w:r>
      <w:r w:rsidRPr="000D2481">
        <w:rPr>
          <w:sz w:val="18"/>
        </w:rPr>
        <w:t>Atıcı,</w:t>
      </w:r>
      <w:r w:rsidRPr="000D2481" w:rsidR="007C20E2">
        <w:rPr>
          <w:sz w:val="18"/>
        </w:rPr>
        <w:t xml:space="preserve"> </w:t>
      </w:r>
      <w:r w:rsidRPr="000D2481">
        <w:rPr>
          <w:sz w:val="18"/>
        </w:rPr>
        <w:t>gerçekten</w:t>
      </w:r>
      <w:r w:rsidRPr="000D2481" w:rsidR="007C20E2">
        <w:rPr>
          <w:sz w:val="18"/>
        </w:rPr>
        <w:t xml:space="preserve"> </w:t>
      </w:r>
      <w:r w:rsidRPr="000D2481">
        <w:rPr>
          <w:sz w:val="18"/>
        </w:rPr>
        <w:t>size</w:t>
      </w:r>
      <w:r w:rsidRPr="000D2481" w:rsidR="007C20E2">
        <w:rPr>
          <w:sz w:val="18"/>
        </w:rPr>
        <w:t xml:space="preserve"> </w:t>
      </w:r>
      <w:r w:rsidRPr="000D2481">
        <w:rPr>
          <w:sz w:val="18"/>
        </w:rPr>
        <w:t>söz</w:t>
      </w:r>
      <w:r w:rsidRPr="000D2481" w:rsidR="007C20E2">
        <w:rPr>
          <w:sz w:val="18"/>
        </w:rPr>
        <w:t xml:space="preserve"> </w:t>
      </w:r>
      <w:r w:rsidRPr="000D2481">
        <w:rPr>
          <w:sz w:val="18"/>
        </w:rPr>
        <w:t>vermeyeceğim.</w:t>
      </w:r>
    </w:p>
    <w:p w:rsidRPr="000D2481" w:rsidR="00AF2B30" w:rsidP="000D2481" w:rsidRDefault="00AF2B30">
      <w:pPr>
        <w:pStyle w:val="GENELKURUL"/>
        <w:spacing w:line="240" w:lineRule="auto"/>
        <w:rPr>
          <w:sz w:val="18"/>
        </w:rPr>
      </w:pPr>
      <w:r w:rsidRPr="000D2481">
        <w:rPr>
          <w:sz w:val="18"/>
        </w:rPr>
        <w:t>Buraya</w:t>
      </w:r>
      <w:r w:rsidRPr="000D2481" w:rsidR="007C20E2">
        <w:rPr>
          <w:sz w:val="18"/>
        </w:rPr>
        <w:t xml:space="preserve"> </w:t>
      </w:r>
      <w:r w:rsidRPr="000D2481">
        <w:rPr>
          <w:sz w:val="18"/>
        </w:rPr>
        <w:t>bir</w:t>
      </w:r>
      <w:r w:rsidRPr="000D2481" w:rsidR="007C20E2">
        <w:rPr>
          <w:sz w:val="18"/>
        </w:rPr>
        <w:t xml:space="preserve"> </w:t>
      </w:r>
      <w:r w:rsidRPr="000D2481">
        <w:rPr>
          <w:sz w:val="18"/>
        </w:rPr>
        <w:t>iki</w:t>
      </w:r>
      <w:r w:rsidRPr="000D2481" w:rsidR="007C20E2">
        <w:rPr>
          <w:sz w:val="18"/>
        </w:rPr>
        <w:t xml:space="preserve"> </w:t>
      </w:r>
      <w:r w:rsidRPr="000D2481">
        <w:rPr>
          <w:sz w:val="18"/>
        </w:rPr>
        <w:t>dakika</w:t>
      </w:r>
      <w:r w:rsidRPr="000D2481" w:rsidR="007C20E2">
        <w:rPr>
          <w:sz w:val="18"/>
        </w:rPr>
        <w:t xml:space="preserve"> </w:t>
      </w:r>
      <w:r w:rsidRPr="000D2481">
        <w:rPr>
          <w:sz w:val="18"/>
        </w:rPr>
        <w:t>geç</w:t>
      </w:r>
      <w:r w:rsidRPr="000D2481" w:rsidR="007C20E2">
        <w:rPr>
          <w:sz w:val="18"/>
        </w:rPr>
        <w:t xml:space="preserve"> </w:t>
      </w:r>
      <w:r w:rsidRPr="000D2481">
        <w:rPr>
          <w:sz w:val="18"/>
        </w:rPr>
        <w:t>çıktım,</w:t>
      </w:r>
      <w:r w:rsidRPr="000D2481" w:rsidR="007C20E2">
        <w:rPr>
          <w:sz w:val="18"/>
        </w:rPr>
        <w:t xml:space="preserve"> </w:t>
      </w:r>
      <w:r w:rsidRPr="000D2481">
        <w:rPr>
          <w:sz w:val="18"/>
        </w:rPr>
        <w:t>dediğim</w:t>
      </w:r>
      <w:r w:rsidRPr="000D2481" w:rsidR="007C20E2">
        <w:rPr>
          <w:sz w:val="18"/>
        </w:rPr>
        <w:t xml:space="preserve"> </w:t>
      </w:r>
      <w:r w:rsidRPr="000D2481">
        <w:rPr>
          <w:sz w:val="18"/>
        </w:rPr>
        <w:t>gibi,</w:t>
      </w:r>
      <w:r w:rsidRPr="000D2481" w:rsidR="007C20E2">
        <w:rPr>
          <w:sz w:val="18"/>
        </w:rPr>
        <w:t xml:space="preserve"> </w:t>
      </w:r>
      <w:r w:rsidRPr="000D2481">
        <w:rPr>
          <w:sz w:val="18"/>
        </w:rPr>
        <w:t>sayın</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vekillerine</w:t>
      </w:r>
      <w:r w:rsidRPr="000D2481" w:rsidR="007C20E2">
        <w:rPr>
          <w:sz w:val="18"/>
        </w:rPr>
        <w:t xml:space="preserve"> </w:t>
      </w:r>
      <w:r w:rsidRPr="000D2481">
        <w:rPr>
          <w:sz w:val="18"/>
        </w:rPr>
        <w:t>de</w:t>
      </w:r>
      <w:r w:rsidRPr="000D2481" w:rsidR="007C20E2">
        <w:rPr>
          <w:sz w:val="18"/>
        </w:rPr>
        <w:t xml:space="preserve"> </w:t>
      </w:r>
      <w:r w:rsidRPr="000D2481">
        <w:rPr>
          <w:sz w:val="18"/>
        </w:rPr>
        <w:t>geç</w:t>
      </w:r>
      <w:r w:rsidRPr="000D2481" w:rsidR="007C20E2">
        <w:rPr>
          <w:sz w:val="18"/>
        </w:rPr>
        <w:t xml:space="preserve"> </w:t>
      </w:r>
      <w:r w:rsidRPr="000D2481">
        <w:rPr>
          <w:sz w:val="18"/>
        </w:rPr>
        <w:t>çıkma</w:t>
      </w:r>
      <w:r w:rsidRPr="000D2481" w:rsidR="007C20E2">
        <w:rPr>
          <w:sz w:val="18"/>
        </w:rPr>
        <w:t xml:space="preserve"> </w:t>
      </w:r>
      <w:r w:rsidRPr="000D2481">
        <w:rPr>
          <w:sz w:val="18"/>
        </w:rPr>
        <w:t>nedenimi</w:t>
      </w:r>
      <w:r w:rsidRPr="000D2481" w:rsidR="007C20E2">
        <w:rPr>
          <w:sz w:val="18"/>
        </w:rPr>
        <w:t xml:space="preserve"> </w:t>
      </w:r>
      <w:r w:rsidRPr="000D2481">
        <w:rPr>
          <w:sz w:val="18"/>
        </w:rPr>
        <w:t>anlattım.</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sorulara</w:t>
      </w:r>
      <w:r w:rsidRPr="000D2481" w:rsidR="007C20E2">
        <w:rPr>
          <w:sz w:val="18"/>
        </w:rPr>
        <w:t xml:space="preserve"> </w:t>
      </w:r>
      <w:r w:rsidRPr="000D2481">
        <w:rPr>
          <w:sz w:val="18"/>
        </w:rPr>
        <w:t>kendisinin</w:t>
      </w:r>
      <w:r w:rsidRPr="000D2481" w:rsidR="007C20E2">
        <w:rPr>
          <w:sz w:val="18"/>
        </w:rPr>
        <w:t xml:space="preserve"> </w:t>
      </w:r>
      <w:r w:rsidRPr="000D2481">
        <w:rPr>
          <w:sz w:val="18"/>
        </w:rPr>
        <w:t>cevap</w:t>
      </w:r>
      <w:r w:rsidRPr="000D2481" w:rsidR="007C20E2">
        <w:rPr>
          <w:sz w:val="18"/>
        </w:rPr>
        <w:t xml:space="preserve"> </w:t>
      </w:r>
      <w:r w:rsidRPr="000D2481">
        <w:rPr>
          <w:sz w:val="18"/>
        </w:rPr>
        <w:t>vermek</w:t>
      </w:r>
      <w:r w:rsidRPr="000D2481" w:rsidR="007C20E2">
        <w:rPr>
          <w:sz w:val="18"/>
        </w:rPr>
        <w:t xml:space="preserve"> </w:t>
      </w:r>
      <w:r w:rsidRPr="000D2481">
        <w:rPr>
          <w:sz w:val="18"/>
        </w:rPr>
        <w:t>istediğini</w:t>
      </w:r>
      <w:r w:rsidRPr="000D2481" w:rsidR="007C20E2">
        <w:rPr>
          <w:sz w:val="18"/>
        </w:rPr>
        <w:t xml:space="preserve"> </w:t>
      </w:r>
      <w:r w:rsidRPr="000D2481">
        <w:rPr>
          <w:sz w:val="18"/>
        </w:rPr>
        <w:t>bana</w:t>
      </w:r>
      <w:r w:rsidRPr="000D2481" w:rsidR="007C20E2">
        <w:rPr>
          <w:sz w:val="18"/>
        </w:rPr>
        <w:t xml:space="preserve"> </w:t>
      </w:r>
      <w:r w:rsidRPr="000D2481">
        <w:rPr>
          <w:sz w:val="18"/>
        </w:rPr>
        <w:t>beyan</w:t>
      </w:r>
      <w:r w:rsidRPr="000D2481" w:rsidR="007C20E2">
        <w:rPr>
          <w:sz w:val="18"/>
        </w:rPr>
        <w:t xml:space="preserve"> </w:t>
      </w:r>
      <w:r w:rsidRPr="000D2481">
        <w:rPr>
          <w:sz w:val="18"/>
        </w:rPr>
        <w:t>etti,</w:t>
      </w:r>
      <w:r w:rsidRPr="000D2481" w:rsidR="007C20E2">
        <w:rPr>
          <w:sz w:val="18"/>
        </w:rPr>
        <w:t xml:space="preserve"> </w:t>
      </w:r>
      <w:r w:rsidRPr="000D2481">
        <w:rPr>
          <w:sz w:val="18"/>
        </w:rPr>
        <w:t>nezaketinden</w:t>
      </w:r>
      <w:r w:rsidRPr="000D2481" w:rsidR="007C20E2">
        <w:rPr>
          <w:sz w:val="18"/>
        </w:rPr>
        <w:t xml:space="preserve"> </w:t>
      </w:r>
      <w:r w:rsidRPr="000D2481">
        <w:rPr>
          <w:sz w:val="18"/>
        </w:rPr>
        <w:t>dolayı</w:t>
      </w:r>
      <w:r w:rsidRPr="000D2481" w:rsidR="007C20E2">
        <w:rPr>
          <w:sz w:val="18"/>
        </w:rPr>
        <w:t xml:space="preserve"> </w:t>
      </w:r>
      <w:r w:rsidRPr="000D2481">
        <w:rPr>
          <w:sz w:val="18"/>
        </w:rPr>
        <w:t>da</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nezdinizde</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vekilleriniz</w:t>
      </w:r>
      <w:r w:rsidRPr="000D2481" w:rsidR="007C20E2">
        <w:rPr>
          <w:sz w:val="18"/>
        </w:rPr>
        <w:t xml:space="preserve"> </w:t>
      </w:r>
      <w:r w:rsidRPr="000D2481">
        <w:rPr>
          <w:sz w:val="18"/>
        </w:rPr>
        <w:t>anlayış</w:t>
      </w:r>
      <w:r w:rsidRPr="000D2481" w:rsidR="007C20E2">
        <w:rPr>
          <w:sz w:val="18"/>
        </w:rPr>
        <w:t xml:space="preserve"> </w:t>
      </w:r>
      <w:r w:rsidRPr="000D2481">
        <w:rPr>
          <w:sz w:val="18"/>
        </w:rPr>
        <w:t>gösterdiği</w:t>
      </w:r>
      <w:r w:rsidRPr="000D2481" w:rsidR="007C20E2">
        <w:rPr>
          <w:sz w:val="18"/>
        </w:rPr>
        <w:t xml:space="preserve"> </w:t>
      </w:r>
      <w:r w:rsidRPr="000D2481">
        <w:rPr>
          <w:sz w:val="18"/>
        </w:rPr>
        <w:t>için</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bir</w:t>
      </w:r>
      <w:r w:rsidRPr="000D2481" w:rsidR="007C20E2">
        <w:rPr>
          <w:sz w:val="18"/>
        </w:rPr>
        <w:t xml:space="preserve"> </w:t>
      </w:r>
      <w:r w:rsidRPr="000D2481">
        <w:rPr>
          <w:sz w:val="18"/>
        </w:rPr>
        <w:t>incelik</w:t>
      </w:r>
      <w:r w:rsidRPr="000D2481" w:rsidR="007C20E2">
        <w:rPr>
          <w:sz w:val="18"/>
        </w:rPr>
        <w:t xml:space="preserve"> </w:t>
      </w:r>
      <w:r w:rsidRPr="000D2481">
        <w:rPr>
          <w:sz w:val="18"/>
        </w:rPr>
        <w:t>gösterdi</w:t>
      </w:r>
      <w:r w:rsidRPr="000D2481" w:rsidR="007C20E2">
        <w:rPr>
          <w:sz w:val="18"/>
        </w:rPr>
        <w:t xml:space="preserve"> </w:t>
      </w:r>
      <w:r w:rsidRPr="000D2481">
        <w:rPr>
          <w:sz w:val="18"/>
        </w:rPr>
        <w:t>hem</w:t>
      </w:r>
      <w:r w:rsidRPr="000D2481" w:rsidR="007C20E2">
        <w:rPr>
          <w:sz w:val="18"/>
        </w:rPr>
        <w:t xml:space="preserve"> </w:t>
      </w:r>
      <w:r w:rsidRPr="000D2481">
        <w:rPr>
          <w:sz w:val="18"/>
        </w:rPr>
        <w:t>kanunu</w:t>
      </w:r>
      <w:r w:rsidRPr="000D2481" w:rsidR="007C20E2">
        <w:rPr>
          <w:sz w:val="18"/>
        </w:rPr>
        <w:t xml:space="preserve"> </w:t>
      </w:r>
      <w:r w:rsidRPr="000D2481">
        <w:rPr>
          <w:sz w:val="18"/>
        </w:rPr>
        <w:t>da</w:t>
      </w:r>
      <w:r w:rsidRPr="000D2481" w:rsidR="007C20E2">
        <w:rPr>
          <w:sz w:val="18"/>
        </w:rPr>
        <w:t xml:space="preserve"> </w:t>
      </w:r>
      <w:r w:rsidRPr="000D2481">
        <w:rPr>
          <w:sz w:val="18"/>
        </w:rPr>
        <w:t>görüşmek</w:t>
      </w:r>
      <w:r w:rsidRPr="000D2481" w:rsidR="007C20E2">
        <w:rPr>
          <w:sz w:val="18"/>
        </w:rPr>
        <w:t xml:space="preserve"> </w:t>
      </w:r>
      <w:r w:rsidRPr="000D2481">
        <w:rPr>
          <w:sz w:val="18"/>
        </w:rPr>
        <w:t>istiyor</w:t>
      </w:r>
      <w:r w:rsidRPr="000D2481" w:rsidR="007C20E2">
        <w:rPr>
          <w:sz w:val="18"/>
        </w:rPr>
        <w:t xml:space="preserve"> </w:t>
      </w:r>
      <w:r w:rsidRPr="000D2481">
        <w:rPr>
          <w:sz w:val="18"/>
        </w:rPr>
        <w:t>-bilgim</w:t>
      </w:r>
      <w:r w:rsidRPr="000D2481" w:rsidR="007C20E2">
        <w:rPr>
          <w:sz w:val="18"/>
        </w:rPr>
        <w:t xml:space="preserve"> </w:t>
      </w:r>
      <w:r w:rsidRPr="000D2481">
        <w:rPr>
          <w:sz w:val="18"/>
        </w:rPr>
        <w:t>dâhilinde,</w:t>
      </w:r>
      <w:r w:rsidRPr="000D2481" w:rsidR="007C20E2">
        <w:rPr>
          <w:sz w:val="18"/>
        </w:rPr>
        <w:t xml:space="preserve"> </w:t>
      </w:r>
      <w:r w:rsidRPr="000D2481">
        <w:rPr>
          <w:sz w:val="18"/>
        </w:rPr>
        <w:t>bana</w:t>
      </w:r>
      <w:r w:rsidRPr="000D2481" w:rsidR="007C20E2">
        <w:rPr>
          <w:sz w:val="18"/>
        </w:rPr>
        <w:t xml:space="preserve"> </w:t>
      </w:r>
      <w:r w:rsidRPr="000D2481">
        <w:rPr>
          <w:sz w:val="18"/>
        </w:rPr>
        <w:t>bilgi</w:t>
      </w:r>
      <w:r w:rsidRPr="000D2481" w:rsidR="007C20E2">
        <w:rPr>
          <w:sz w:val="18"/>
        </w:rPr>
        <w:t xml:space="preserve"> </w:t>
      </w:r>
      <w:r w:rsidRPr="000D2481">
        <w:rPr>
          <w:sz w:val="18"/>
        </w:rPr>
        <w:t>vererek</w:t>
      </w:r>
      <w:r w:rsidRPr="000D2481" w:rsidR="007C20E2">
        <w:rPr>
          <w:sz w:val="18"/>
        </w:rPr>
        <w:t xml:space="preserve"> </w:t>
      </w:r>
      <w:r w:rsidRPr="000D2481">
        <w:rPr>
          <w:sz w:val="18"/>
        </w:rPr>
        <w:t>ayrıldı</w:t>
      </w:r>
      <w:r w:rsidRPr="000D2481" w:rsidR="007C20E2">
        <w:rPr>
          <w:sz w:val="18"/>
        </w:rPr>
        <w:t xml:space="preserve"> </w:t>
      </w:r>
      <w:r w:rsidRPr="000D2481">
        <w:rPr>
          <w:sz w:val="18"/>
        </w:rPr>
        <w:t>Genel</w:t>
      </w:r>
      <w:r w:rsidRPr="000D2481" w:rsidR="007C20E2">
        <w:rPr>
          <w:sz w:val="18"/>
        </w:rPr>
        <w:t xml:space="preserve"> </w:t>
      </w:r>
      <w:r w:rsidRPr="000D2481">
        <w:rPr>
          <w:sz w:val="18"/>
        </w:rPr>
        <w:t>Kuruldan-</w:t>
      </w:r>
      <w:r w:rsidRPr="000D2481" w:rsidR="007C20E2">
        <w:rPr>
          <w:sz w:val="18"/>
        </w:rPr>
        <w:t xml:space="preserve"> </w:t>
      </w:r>
      <w:r w:rsidRPr="000D2481">
        <w:rPr>
          <w:sz w:val="18"/>
        </w:rPr>
        <w:t>hem</w:t>
      </w:r>
      <w:r w:rsidRPr="000D2481" w:rsidR="007C20E2">
        <w:rPr>
          <w:sz w:val="18"/>
        </w:rPr>
        <w:t xml:space="preserve"> </w:t>
      </w:r>
      <w:r w:rsidRPr="000D2481">
        <w:rPr>
          <w:sz w:val="18"/>
        </w:rPr>
        <w:t>de</w:t>
      </w:r>
      <w:r w:rsidRPr="000D2481" w:rsidR="007C20E2">
        <w:rPr>
          <w:sz w:val="18"/>
        </w:rPr>
        <w:t xml:space="preserve"> </w:t>
      </w:r>
      <w:r w:rsidRPr="000D2481">
        <w:rPr>
          <w:sz w:val="18"/>
        </w:rPr>
        <w:t>soru-cevap</w:t>
      </w:r>
      <w:r w:rsidRPr="000D2481" w:rsidR="007C20E2">
        <w:rPr>
          <w:sz w:val="18"/>
        </w:rPr>
        <w:t xml:space="preserve"> </w:t>
      </w:r>
      <w:r w:rsidRPr="000D2481">
        <w:rPr>
          <w:sz w:val="18"/>
        </w:rPr>
        <w:t>kısmında</w:t>
      </w:r>
      <w:r w:rsidRPr="000D2481" w:rsidR="007C20E2">
        <w:rPr>
          <w:sz w:val="18"/>
        </w:rPr>
        <w:t xml:space="preserve"> </w:t>
      </w:r>
      <w:r w:rsidRPr="000D2481">
        <w:rPr>
          <w:sz w:val="18"/>
        </w:rPr>
        <w:t>burada</w:t>
      </w:r>
      <w:r w:rsidRPr="000D2481" w:rsidR="007C20E2">
        <w:rPr>
          <w:sz w:val="18"/>
        </w:rPr>
        <w:t xml:space="preserve"> </w:t>
      </w:r>
      <w:r w:rsidRPr="000D2481">
        <w:rPr>
          <w:sz w:val="18"/>
        </w:rPr>
        <w:t>olması</w:t>
      </w:r>
      <w:r w:rsidRPr="000D2481" w:rsidR="007C20E2">
        <w:rPr>
          <w:sz w:val="18"/>
        </w:rPr>
        <w:t xml:space="preserve"> </w:t>
      </w:r>
      <w:r w:rsidRPr="000D2481">
        <w:rPr>
          <w:sz w:val="18"/>
        </w:rPr>
        <w:t>için</w:t>
      </w:r>
      <w:r w:rsidRPr="000D2481" w:rsidR="007C20E2">
        <w:rPr>
          <w:sz w:val="18"/>
        </w:rPr>
        <w:t xml:space="preserve"> </w:t>
      </w:r>
      <w:r w:rsidRPr="000D2481">
        <w:rPr>
          <w:sz w:val="18"/>
        </w:rPr>
        <w:t>biz</w:t>
      </w:r>
      <w:r w:rsidRPr="000D2481" w:rsidR="007C20E2">
        <w:rPr>
          <w:sz w:val="18"/>
        </w:rPr>
        <w:t xml:space="preserve"> </w:t>
      </w:r>
      <w:r w:rsidRPr="000D2481">
        <w:rPr>
          <w:sz w:val="18"/>
        </w:rPr>
        <w:t>beklemek</w:t>
      </w:r>
      <w:r w:rsidRPr="000D2481" w:rsidR="007C20E2">
        <w:rPr>
          <w:sz w:val="18"/>
        </w:rPr>
        <w:t xml:space="preserve"> </w:t>
      </w:r>
      <w:r w:rsidRPr="000D2481">
        <w:rPr>
          <w:sz w:val="18"/>
        </w:rPr>
        <w:t>zorunda</w:t>
      </w:r>
      <w:r w:rsidRPr="000D2481" w:rsidR="007C20E2">
        <w:rPr>
          <w:sz w:val="18"/>
        </w:rPr>
        <w:t xml:space="preserve"> </w:t>
      </w:r>
      <w:r w:rsidRPr="000D2481">
        <w:rPr>
          <w:sz w:val="18"/>
        </w:rPr>
        <w:t>kaldık.</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Söz</w:t>
      </w:r>
      <w:r w:rsidRPr="000D2481" w:rsidR="007C20E2">
        <w:rPr>
          <w:sz w:val="18"/>
        </w:rPr>
        <w:t xml:space="preserve"> </w:t>
      </w:r>
      <w:r w:rsidRPr="000D2481">
        <w:rPr>
          <w:sz w:val="18"/>
        </w:rPr>
        <w:t>vermeyeceğim.</w:t>
      </w:r>
    </w:p>
    <w:p w:rsidRPr="000D2481" w:rsidR="00AF2B30" w:rsidP="000D2481" w:rsidRDefault="00AF2B30">
      <w:pPr>
        <w:pStyle w:val="GENELKURUL"/>
        <w:spacing w:line="240" w:lineRule="auto"/>
        <w:rPr>
          <w:sz w:val="18"/>
        </w:rPr>
      </w:pPr>
      <w:r w:rsidRPr="000D2481">
        <w:rPr>
          <w:sz w:val="18"/>
        </w:rPr>
        <w:t>Sayın</w:t>
      </w:r>
      <w:r w:rsidRPr="000D2481" w:rsidR="007C20E2">
        <w:rPr>
          <w:sz w:val="18"/>
        </w:rPr>
        <w:t xml:space="preserve"> </w:t>
      </w:r>
      <w:r w:rsidRPr="000D2481">
        <w:rPr>
          <w:sz w:val="18"/>
        </w:rPr>
        <w:t>Özdemir…</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Ben</w:t>
      </w:r>
      <w:r w:rsidRPr="000D2481" w:rsidR="007C20E2">
        <w:rPr>
          <w:sz w:val="18"/>
        </w:rPr>
        <w:t xml:space="preserve"> </w:t>
      </w:r>
      <w:r w:rsidRPr="000D2481">
        <w:rPr>
          <w:sz w:val="18"/>
        </w:rPr>
        <w:t>sizi</w:t>
      </w:r>
      <w:r w:rsidRPr="000D2481" w:rsidR="007C20E2">
        <w:rPr>
          <w:sz w:val="18"/>
        </w:rPr>
        <w:t xml:space="preserve"> </w:t>
      </w:r>
      <w:r w:rsidRPr="000D2481">
        <w:rPr>
          <w:sz w:val="18"/>
        </w:rPr>
        <w:t>saygıyla</w:t>
      </w:r>
      <w:r w:rsidRPr="000D2481" w:rsidR="007C20E2">
        <w:rPr>
          <w:sz w:val="18"/>
        </w:rPr>
        <w:t xml:space="preserve"> </w:t>
      </w:r>
      <w:r w:rsidRPr="000D2481">
        <w:rPr>
          <w:sz w:val="18"/>
        </w:rPr>
        <w:t>dinledim.</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Tamam</w:t>
      </w:r>
      <w:r w:rsidRPr="000D2481" w:rsidR="007C20E2">
        <w:rPr>
          <w:sz w:val="18"/>
        </w:rPr>
        <w:t xml:space="preserve"> </w:t>
      </w:r>
      <w:r w:rsidRPr="000D2481">
        <w:rPr>
          <w:sz w:val="18"/>
        </w:rPr>
        <w:t>ama</w:t>
      </w:r>
      <w:r w:rsidRPr="000D2481" w:rsidR="007C20E2">
        <w:rPr>
          <w:sz w:val="18"/>
        </w:rPr>
        <w:t xml:space="preserve"> </w:t>
      </w:r>
      <w:r w:rsidRPr="000D2481">
        <w:rPr>
          <w:sz w:val="18"/>
        </w:rPr>
        <w:t>sataşmadan</w:t>
      </w:r>
      <w:r w:rsidRPr="000D2481" w:rsidR="007C20E2">
        <w:rPr>
          <w:sz w:val="18"/>
        </w:rPr>
        <w:t xml:space="preserve"> </w:t>
      </w:r>
      <w:r w:rsidRPr="000D2481">
        <w:rPr>
          <w:sz w:val="18"/>
        </w:rPr>
        <w:t>dolayı</w:t>
      </w:r>
      <w:r w:rsidRPr="000D2481" w:rsidR="007C20E2">
        <w:rPr>
          <w:sz w:val="18"/>
        </w:rPr>
        <w:t xml:space="preserve"> </w:t>
      </w:r>
      <w:r w:rsidRPr="000D2481">
        <w:rPr>
          <w:sz w:val="18"/>
        </w:rPr>
        <w:t>size</w:t>
      </w:r>
      <w:r w:rsidRPr="000D2481" w:rsidR="007C20E2">
        <w:rPr>
          <w:sz w:val="18"/>
        </w:rPr>
        <w:t xml:space="preserve"> </w:t>
      </w:r>
      <w:r w:rsidRPr="000D2481">
        <w:rPr>
          <w:sz w:val="18"/>
        </w:rPr>
        <w:t>söz</w:t>
      </w:r>
      <w:r w:rsidRPr="000D2481" w:rsidR="007C20E2">
        <w:rPr>
          <w:sz w:val="18"/>
        </w:rPr>
        <w:t xml:space="preserve"> </w:t>
      </w:r>
      <w:r w:rsidRPr="000D2481">
        <w:rPr>
          <w:sz w:val="18"/>
        </w:rPr>
        <w:t>vermeyeceğim.</w:t>
      </w:r>
      <w:r w:rsidRPr="000D2481" w:rsidR="007C20E2">
        <w:rPr>
          <w:sz w:val="18"/>
        </w:rPr>
        <w:t xml:space="preserve"> </w:t>
      </w:r>
      <w:r w:rsidRPr="000D2481">
        <w:rPr>
          <w:sz w:val="18"/>
        </w:rPr>
        <w:t>Siz</w:t>
      </w:r>
      <w:r w:rsidRPr="000D2481" w:rsidR="007C20E2">
        <w:rPr>
          <w:sz w:val="18"/>
        </w:rPr>
        <w:t xml:space="preserve"> </w:t>
      </w:r>
      <w:r w:rsidRPr="000D2481">
        <w:rPr>
          <w:sz w:val="18"/>
        </w:rPr>
        <w:t>bir</w:t>
      </w:r>
      <w:r w:rsidRPr="000D2481" w:rsidR="007C20E2">
        <w:rPr>
          <w:sz w:val="18"/>
        </w:rPr>
        <w:t xml:space="preserve"> </w:t>
      </w:r>
      <w:r w:rsidRPr="000D2481">
        <w:rPr>
          <w:sz w:val="18"/>
        </w:rPr>
        <w:t>eleştiride</w:t>
      </w:r>
      <w:r w:rsidRPr="000D2481" w:rsidR="007C20E2">
        <w:rPr>
          <w:sz w:val="18"/>
        </w:rPr>
        <w:t xml:space="preserve"> </w:t>
      </w:r>
      <w:r w:rsidRPr="000D2481">
        <w:rPr>
          <w:sz w:val="18"/>
        </w:rPr>
        <w:t>bulundunuz,</w:t>
      </w:r>
      <w:r w:rsidRPr="000D2481" w:rsidR="007C20E2">
        <w:rPr>
          <w:sz w:val="18"/>
        </w:rPr>
        <w:t xml:space="preserve"> </w:t>
      </w:r>
      <w:r w:rsidRPr="000D2481">
        <w:rPr>
          <w:sz w:val="18"/>
        </w:rPr>
        <w:t>ben</w:t>
      </w:r>
      <w:r w:rsidRPr="000D2481" w:rsidR="007C20E2">
        <w:rPr>
          <w:sz w:val="18"/>
        </w:rPr>
        <w:t xml:space="preserve"> </w:t>
      </w:r>
      <w:r w:rsidRPr="000D2481">
        <w:rPr>
          <w:sz w:val="18"/>
        </w:rPr>
        <w:t>işin</w:t>
      </w:r>
      <w:r w:rsidRPr="000D2481" w:rsidR="007C20E2">
        <w:rPr>
          <w:sz w:val="18"/>
        </w:rPr>
        <w:t xml:space="preserve"> </w:t>
      </w:r>
      <w:r w:rsidRPr="000D2481">
        <w:rPr>
          <w:sz w:val="18"/>
        </w:rPr>
        <w:t>gerçeğini</w:t>
      </w:r>
      <w:r w:rsidRPr="000D2481" w:rsidR="007C20E2">
        <w:rPr>
          <w:sz w:val="18"/>
        </w:rPr>
        <w:t xml:space="preserve"> </w:t>
      </w:r>
      <w:r w:rsidRPr="000D2481">
        <w:rPr>
          <w:sz w:val="18"/>
        </w:rPr>
        <w:t>anlattım,</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söz</w:t>
      </w:r>
      <w:r w:rsidRPr="000D2481" w:rsidR="007C20E2">
        <w:rPr>
          <w:sz w:val="18"/>
        </w:rPr>
        <w:t xml:space="preserve"> </w:t>
      </w:r>
      <w:r w:rsidRPr="000D2481">
        <w:rPr>
          <w:sz w:val="18"/>
        </w:rPr>
        <w:t>verirsiniz,</w:t>
      </w:r>
      <w:r w:rsidRPr="000D2481" w:rsidR="007C20E2">
        <w:rPr>
          <w:sz w:val="18"/>
        </w:rPr>
        <w:t xml:space="preserve"> </w:t>
      </w:r>
      <w:r w:rsidRPr="000D2481">
        <w:rPr>
          <w:sz w:val="18"/>
        </w:rPr>
        <w:t>vermezsiniz,</w:t>
      </w:r>
      <w:r w:rsidRPr="000D2481" w:rsidR="007C20E2">
        <w:rPr>
          <w:sz w:val="18"/>
        </w:rPr>
        <w:t xml:space="preserve"> </w:t>
      </w:r>
      <w:r w:rsidRPr="000D2481">
        <w:rPr>
          <w:sz w:val="18"/>
        </w:rPr>
        <w:t>takdir</w:t>
      </w:r>
      <w:r w:rsidRPr="000D2481" w:rsidR="007C20E2">
        <w:rPr>
          <w:sz w:val="18"/>
        </w:rPr>
        <w:t xml:space="preserve"> </w:t>
      </w:r>
      <w:r w:rsidRPr="000D2481">
        <w:rPr>
          <w:sz w:val="18"/>
        </w:rPr>
        <w:t>sizindir</w:t>
      </w:r>
      <w:r w:rsidRPr="000D2481" w:rsidR="007C20E2">
        <w:rPr>
          <w:sz w:val="18"/>
        </w:rPr>
        <w:t xml:space="preserve"> </w:t>
      </w:r>
      <w:r w:rsidRPr="000D2481">
        <w:rPr>
          <w:sz w:val="18"/>
        </w:rPr>
        <w:t>ama</w:t>
      </w:r>
      <w:r w:rsidRPr="000D2481" w:rsidR="007C20E2">
        <w:rPr>
          <w:sz w:val="18"/>
        </w:rPr>
        <w:t xml:space="preserve"> </w:t>
      </w:r>
      <w:r w:rsidRPr="000D2481">
        <w:rPr>
          <w:sz w:val="18"/>
        </w:rPr>
        <w:t>beni</w:t>
      </w:r>
      <w:r w:rsidRPr="000D2481" w:rsidR="007C20E2">
        <w:rPr>
          <w:sz w:val="18"/>
        </w:rPr>
        <w:t xml:space="preserve"> </w:t>
      </w:r>
      <w:r w:rsidRPr="000D2481">
        <w:rPr>
          <w:sz w:val="18"/>
        </w:rPr>
        <w:t>dinlemek</w:t>
      </w:r>
      <w:r w:rsidRPr="000D2481" w:rsidR="007C20E2">
        <w:rPr>
          <w:sz w:val="18"/>
        </w:rPr>
        <w:t xml:space="preserve"> </w:t>
      </w:r>
      <w:r w:rsidRPr="000D2481">
        <w:rPr>
          <w:sz w:val="18"/>
        </w:rPr>
        <w:t>zorundasınız.</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Hayır,</w:t>
      </w:r>
      <w:r w:rsidRPr="000D2481" w:rsidR="007C20E2">
        <w:rPr>
          <w:sz w:val="18"/>
        </w:rPr>
        <w:t xml:space="preserve"> </w:t>
      </w:r>
      <w:r w:rsidRPr="000D2481">
        <w:rPr>
          <w:sz w:val="18"/>
        </w:rPr>
        <w:t>öyle</w:t>
      </w:r>
      <w:r w:rsidRPr="000D2481" w:rsidR="007C20E2">
        <w:rPr>
          <w:sz w:val="18"/>
        </w:rPr>
        <w:t xml:space="preserve"> </w:t>
      </w:r>
      <w:r w:rsidRPr="000D2481">
        <w:rPr>
          <w:sz w:val="18"/>
        </w:rPr>
        <w:t>bir</w:t>
      </w:r>
      <w:r w:rsidRPr="000D2481" w:rsidR="007C20E2">
        <w:rPr>
          <w:sz w:val="18"/>
        </w:rPr>
        <w:t xml:space="preserve"> </w:t>
      </w:r>
      <w:r w:rsidRPr="000D2481">
        <w:rPr>
          <w:sz w:val="18"/>
        </w:rPr>
        <w:t>zorunluluğum</w:t>
      </w:r>
      <w:r w:rsidRPr="000D2481" w:rsidR="007C20E2">
        <w:rPr>
          <w:sz w:val="18"/>
        </w:rPr>
        <w:t xml:space="preserve"> </w:t>
      </w:r>
      <w:r w:rsidRPr="000D2481">
        <w:rPr>
          <w:sz w:val="18"/>
        </w:rPr>
        <w:t>yok.</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Evet</w:t>
      </w:r>
      <w:r w:rsidRPr="000D2481" w:rsidR="007C20E2">
        <w:rPr>
          <w:sz w:val="18"/>
        </w:rPr>
        <w:t xml:space="preserve"> </w:t>
      </w:r>
      <w:r w:rsidRPr="000D2481">
        <w:rPr>
          <w:sz w:val="18"/>
        </w:rPr>
        <w:t>efendim…</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Hayır,</w:t>
      </w:r>
      <w:r w:rsidRPr="000D2481" w:rsidR="007C20E2">
        <w:rPr>
          <w:sz w:val="18"/>
        </w:rPr>
        <w:t xml:space="preserve"> </w:t>
      </w:r>
      <w:r w:rsidRPr="000D2481">
        <w:rPr>
          <w:sz w:val="18"/>
        </w:rPr>
        <w:t>öyle</w:t>
      </w:r>
      <w:r w:rsidRPr="000D2481" w:rsidR="007C20E2">
        <w:rPr>
          <w:sz w:val="18"/>
        </w:rPr>
        <w:t xml:space="preserve"> </w:t>
      </w:r>
      <w:r w:rsidRPr="000D2481">
        <w:rPr>
          <w:sz w:val="18"/>
        </w:rPr>
        <w:t>bir</w:t>
      </w:r>
      <w:r w:rsidRPr="000D2481" w:rsidR="007C20E2">
        <w:rPr>
          <w:sz w:val="18"/>
        </w:rPr>
        <w:t xml:space="preserve"> </w:t>
      </w:r>
      <w:r w:rsidRPr="000D2481">
        <w:rPr>
          <w:sz w:val="18"/>
        </w:rPr>
        <w:t>zorunluluğum</w:t>
      </w:r>
      <w:r w:rsidRPr="000D2481" w:rsidR="007C20E2">
        <w:rPr>
          <w:sz w:val="18"/>
        </w:rPr>
        <w:t xml:space="preserve"> </w:t>
      </w:r>
      <w:r w:rsidRPr="000D2481">
        <w:rPr>
          <w:sz w:val="18"/>
        </w:rPr>
        <w:t>yok.</w:t>
      </w:r>
      <w:r w:rsidRPr="000D2481" w:rsidR="007C20E2">
        <w:rPr>
          <w:sz w:val="18"/>
        </w:rPr>
        <w:t xml:space="preserve"> </w:t>
      </w:r>
      <w:r w:rsidRPr="000D2481">
        <w:rPr>
          <w:sz w:val="18"/>
        </w:rPr>
        <w:t>Söz</w:t>
      </w:r>
      <w:r w:rsidRPr="000D2481" w:rsidR="007C20E2">
        <w:rPr>
          <w:sz w:val="18"/>
        </w:rPr>
        <w:t xml:space="preserve"> </w:t>
      </w:r>
      <w:r w:rsidRPr="000D2481">
        <w:rPr>
          <w:sz w:val="18"/>
        </w:rPr>
        <w:t>vermiyorum,</w:t>
      </w:r>
      <w:r w:rsidRPr="000D2481" w:rsidR="007C20E2">
        <w:rPr>
          <w:sz w:val="18"/>
        </w:rPr>
        <w:t xml:space="preserve"> </w:t>
      </w:r>
      <w:r w:rsidRPr="000D2481">
        <w:rPr>
          <w:sz w:val="18"/>
        </w:rPr>
        <w:t>nasıl</w:t>
      </w:r>
      <w:r w:rsidRPr="000D2481" w:rsidR="007C20E2">
        <w:rPr>
          <w:sz w:val="18"/>
        </w:rPr>
        <w:t xml:space="preserve"> </w:t>
      </w:r>
      <w:r w:rsidRPr="000D2481">
        <w:rPr>
          <w:sz w:val="18"/>
        </w:rPr>
        <w:t>dinleyeceğim</w:t>
      </w:r>
      <w:r w:rsidRPr="000D2481" w:rsidR="007C20E2">
        <w:rPr>
          <w:sz w:val="18"/>
        </w:rPr>
        <w:t xml:space="preserve"> </w:t>
      </w:r>
      <w:r w:rsidRPr="000D2481">
        <w:rPr>
          <w:sz w:val="18"/>
        </w:rPr>
        <w:t>sizi?</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Ben</w:t>
      </w:r>
      <w:r w:rsidRPr="000D2481" w:rsidR="007C20E2">
        <w:rPr>
          <w:sz w:val="18"/>
        </w:rPr>
        <w:t xml:space="preserve"> </w:t>
      </w:r>
      <w:r w:rsidRPr="000D2481">
        <w:rPr>
          <w:sz w:val="18"/>
        </w:rPr>
        <w:t>bir</w:t>
      </w:r>
      <w:r w:rsidRPr="000D2481" w:rsidR="007C20E2">
        <w:rPr>
          <w:sz w:val="18"/>
        </w:rPr>
        <w:t xml:space="preserve"> </w:t>
      </w:r>
      <w:r w:rsidRPr="000D2481">
        <w:rPr>
          <w:sz w:val="18"/>
        </w:rPr>
        <w:t>milletvekili</w:t>
      </w:r>
      <w:r w:rsidRPr="000D2481" w:rsidR="007C20E2">
        <w:rPr>
          <w:sz w:val="18"/>
        </w:rPr>
        <w:t xml:space="preserve"> </w:t>
      </w:r>
      <w:r w:rsidRPr="000D2481">
        <w:rPr>
          <w:sz w:val="18"/>
        </w:rPr>
        <w:t>olarak</w:t>
      </w:r>
      <w:r w:rsidRPr="000D2481" w:rsidR="007C20E2">
        <w:rPr>
          <w:sz w:val="18"/>
        </w:rPr>
        <w:t xml:space="preserve"> </w:t>
      </w:r>
      <w:r w:rsidRPr="000D2481">
        <w:rPr>
          <w:sz w:val="18"/>
        </w:rPr>
        <w:t>buraya</w:t>
      </w:r>
      <w:r w:rsidRPr="000D2481" w:rsidR="007C20E2">
        <w:rPr>
          <w:sz w:val="18"/>
        </w:rPr>
        <w:t xml:space="preserve"> </w:t>
      </w:r>
      <w:r w:rsidRPr="000D2481">
        <w:rPr>
          <w:sz w:val="18"/>
        </w:rPr>
        <w:t>gelmiş</w:t>
      </w:r>
      <w:r w:rsidRPr="000D2481" w:rsidR="007C20E2">
        <w:rPr>
          <w:sz w:val="18"/>
        </w:rPr>
        <w:t xml:space="preserve"> </w:t>
      </w:r>
      <w:r w:rsidRPr="000D2481">
        <w:rPr>
          <w:sz w:val="18"/>
        </w:rPr>
        <w:t>isem</w:t>
      </w:r>
      <w:r w:rsidRPr="000D2481" w:rsidR="007C20E2">
        <w:rPr>
          <w:sz w:val="18"/>
        </w:rPr>
        <w:t xml:space="preserve"> </w:t>
      </w:r>
      <w:r w:rsidRPr="000D2481">
        <w:rPr>
          <w:sz w:val="18"/>
        </w:rPr>
        <w:t>benim</w:t>
      </w:r>
      <w:r w:rsidRPr="000D2481" w:rsidR="007C20E2">
        <w:rPr>
          <w:sz w:val="18"/>
        </w:rPr>
        <w:t xml:space="preserve"> </w:t>
      </w:r>
      <w:r w:rsidRPr="000D2481">
        <w:rPr>
          <w:sz w:val="18"/>
        </w:rPr>
        <w:t>meramımı</w:t>
      </w:r>
      <w:r w:rsidRPr="000D2481" w:rsidR="007C20E2">
        <w:rPr>
          <w:sz w:val="18"/>
        </w:rPr>
        <w:t xml:space="preserve"> </w:t>
      </w:r>
      <w:r w:rsidRPr="000D2481">
        <w:rPr>
          <w:sz w:val="18"/>
        </w:rPr>
        <w:t>dinlemek</w:t>
      </w:r>
      <w:r w:rsidRPr="000D2481" w:rsidR="007C20E2">
        <w:rPr>
          <w:sz w:val="18"/>
        </w:rPr>
        <w:t xml:space="preserve"> </w:t>
      </w:r>
      <w:r w:rsidRPr="000D2481">
        <w:rPr>
          <w:sz w:val="18"/>
        </w:rPr>
        <w:t>zorundasınız.</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Özdemir,</w:t>
      </w:r>
      <w:r w:rsidRPr="000D2481" w:rsidR="007C20E2">
        <w:rPr>
          <w:sz w:val="18"/>
        </w:rPr>
        <w:t xml:space="preserve"> </w:t>
      </w:r>
      <w:r w:rsidRPr="000D2481">
        <w:rPr>
          <w:sz w:val="18"/>
        </w:rPr>
        <w:t>sizi</w:t>
      </w:r>
      <w:r w:rsidRPr="000D2481" w:rsidR="007C20E2">
        <w:rPr>
          <w:sz w:val="18"/>
        </w:rPr>
        <w:t xml:space="preserve"> </w:t>
      </w:r>
      <w:r w:rsidRPr="000D2481">
        <w:rPr>
          <w:sz w:val="18"/>
        </w:rPr>
        <w:t>dinliyorum.</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Bakın,</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Size</w:t>
      </w:r>
      <w:r w:rsidRPr="000D2481" w:rsidR="007C20E2">
        <w:rPr>
          <w:sz w:val="18"/>
        </w:rPr>
        <w:t xml:space="preserve"> </w:t>
      </w:r>
      <w:r w:rsidRPr="000D2481">
        <w:rPr>
          <w:sz w:val="18"/>
        </w:rPr>
        <w:t>söz</w:t>
      </w:r>
      <w:r w:rsidRPr="000D2481" w:rsidR="007C20E2">
        <w:rPr>
          <w:sz w:val="18"/>
        </w:rPr>
        <w:t xml:space="preserve"> </w:t>
      </w:r>
      <w:r w:rsidRPr="000D2481">
        <w:rPr>
          <w:sz w:val="18"/>
        </w:rPr>
        <w:t>vermedim</w:t>
      </w:r>
      <w:r w:rsidRPr="000D2481" w:rsidR="007C20E2">
        <w:rPr>
          <w:sz w:val="18"/>
        </w:rPr>
        <w:t xml:space="preserve"> </w:t>
      </w:r>
      <w:r w:rsidRPr="000D2481">
        <w:rPr>
          <w:sz w:val="18"/>
        </w:rPr>
        <w:t>Sayın</w:t>
      </w:r>
      <w:r w:rsidRPr="000D2481" w:rsidR="007C20E2">
        <w:rPr>
          <w:sz w:val="18"/>
        </w:rPr>
        <w:t xml:space="preserve"> </w:t>
      </w:r>
      <w:r w:rsidRPr="000D2481">
        <w:rPr>
          <w:sz w:val="18"/>
        </w:rPr>
        <w:t>Atıcı.</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Söz</w:t>
      </w:r>
      <w:r w:rsidRPr="000D2481" w:rsidR="007C20E2">
        <w:rPr>
          <w:sz w:val="18"/>
        </w:rPr>
        <w:t xml:space="preserve"> </w:t>
      </w:r>
      <w:r w:rsidRPr="000D2481">
        <w:rPr>
          <w:sz w:val="18"/>
        </w:rPr>
        <w:t>vermeyebilirsiniz,</w:t>
      </w:r>
      <w:r w:rsidRPr="000D2481" w:rsidR="007C20E2">
        <w:rPr>
          <w:sz w:val="18"/>
        </w:rPr>
        <w:t xml:space="preserve"> </w:t>
      </w:r>
      <w:r w:rsidRPr="000D2481">
        <w:rPr>
          <w:sz w:val="18"/>
        </w:rPr>
        <w:t>buna</w:t>
      </w:r>
      <w:r w:rsidRPr="000D2481" w:rsidR="007C20E2">
        <w:rPr>
          <w:sz w:val="18"/>
        </w:rPr>
        <w:t xml:space="preserve"> </w:t>
      </w:r>
      <w:r w:rsidRPr="000D2481">
        <w:rPr>
          <w:sz w:val="18"/>
        </w:rPr>
        <w:t>saygı</w:t>
      </w:r>
      <w:r w:rsidRPr="000D2481" w:rsidR="007C20E2">
        <w:rPr>
          <w:sz w:val="18"/>
        </w:rPr>
        <w:t xml:space="preserve"> </w:t>
      </w:r>
      <w:r w:rsidRPr="000D2481">
        <w:rPr>
          <w:sz w:val="18"/>
        </w:rPr>
        <w:t>duyarım.</w:t>
      </w:r>
    </w:p>
    <w:p w:rsidRPr="000D2481" w:rsidR="00AF2B30" w:rsidP="000D2481" w:rsidRDefault="00AF2B30">
      <w:pPr>
        <w:pStyle w:val="GENELKURUL"/>
        <w:spacing w:line="240" w:lineRule="auto"/>
        <w:rPr>
          <w:sz w:val="18"/>
        </w:rPr>
      </w:pPr>
      <w:r w:rsidRPr="000D2481">
        <w:rPr>
          <w:sz w:val="18"/>
        </w:rPr>
        <w:t>AKİF</w:t>
      </w:r>
      <w:r w:rsidRPr="000D2481" w:rsidR="007C20E2">
        <w:rPr>
          <w:sz w:val="18"/>
        </w:rPr>
        <w:t xml:space="preserve"> </w:t>
      </w:r>
      <w:r w:rsidRPr="000D2481">
        <w:rPr>
          <w:sz w:val="18"/>
        </w:rPr>
        <w:t>ÇAĞATAY</w:t>
      </w:r>
      <w:r w:rsidRPr="000D2481" w:rsidR="007C20E2">
        <w:rPr>
          <w:sz w:val="18"/>
        </w:rPr>
        <w:t xml:space="preserve"> </w:t>
      </w:r>
      <w:r w:rsidRPr="000D2481">
        <w:rPr>
          <w:sz w:val="18"/>
        </w:rPr>
        <w:t>KILIÇ</w:t>
      </w:r>
      <w:r w:rsidRPr="000D2481" w:rsidR="007C20E2">
        <w:rPr>
          <w:sz w:val="18"/>
        </w:rPr>
        <w:t xml:space="preserve"> </w:t>
      </w:r>
      <w:r w:rsidRPr="000D2481">
        <w:rPr>
          <w:sz w:val="18"/>
        </w:rPr>
        <w:t>(Samsun)</w:t>
      </w:r>
      <w:r w:rsidRPr="000D2481" w:rsidR="007C20E2">
        <w:rPr>
          <w:sz w:val="18"/>
        </w:rPr>
        <w:t xml:space="preserve"> </w:t>
      </w:r>
      <w:r w:rsidRPr="000D2481">
        <w:rPr>
          <w:sz w:val="18"/>
        </w:rPr>
        <w:t>–</w:t>
      </w:r>
      <w:r w:rsidRPr="000D2481" w:rsidR="007C20E2">
        <w:rPr>
          <w:sz w:val="18"/>
        </w:rPr>
        <w:t xml:space="preserve"> </w:t>
      </w:r>
      <w:r w:rsidRPr="000D2481">
        <w:rPr>
          <w:sz w:val="18"/>
        </w:rPr>
        <w:t>Bağırma!</w:t>
      </w:r>
    </w:p>
    <w:p w:rsidRPr="000D2481" w:rsidR="00AF2B30" w:rsidP="000D2481" w:rsidRDefault="00AF2B30">
      <w:pPr>
        <w:pStyle w:val="GENELKURUL"/>
        <w:spacing w:line="240" w:lineRule="auto"/>
        <w:rPr>
          <w:sz w:val="18"/>
        </w:rPr>
      </w:pPr>
      <w:r w:rsidRPr="000D2481">
        <w:rPr>
          <w:sz w:val="18"/>
        </w:rPr>
        <w:t>SALİH</w:t>
      </w:r>
      <w:r w:rsidRPr="000D2481" w:rsidR="007C20E2">
        <w:rPr>
          <w:sz w:val="18"/>
        </w:rPr>
        <w:t xml:space="preserve"> </w:t>
      </w:r>
      <w:r w:rsidRPr="000D2481">
        <w:rPr>
          <w:sz w:val="18"/>
        </w:rPr>
        <w:t>CORA</w:t>
      </w:r>
      <w:r w:rsidRPr="000D2481" w:rsidR="007C20E2">
        <w:rPr>
          <w:sz w:val="18"/>
        </w:rPr>
        <w:t xml:space="preserve"> </w:t>
      </w:r>
      <w:r w:rsidRPr="000D2481">
        <w:rPr>
          <w:sz w:val="18"/>
        </w:rPr>
        <w:t>(Trabzon)</w:t>
      </w:r>
      <w:r w:rsidRPr="000D2481" w:rsidR="007C20E2">
        <w:rPr>
          <w:sz w:val="18"/>
        </w:rPr>
        <w:t xml:space="preserve"> </w:t>
      </w:r>
      <w:r w:rsidRPr="000D2481">
        <w:rPr>
          <w:sz w:val="18"/>
        </w:rPr>
        <w:t>–</w:t>
      </w:r>
      <w:r w:rsidRPr="000D2481" w:rsidR="007C20E2">
        <w:rPr>
          <w:sz w:val="18"/>
        </w:rPr>
        <w:t xml:space="preserve"> </w:t>
      </w:r>
      <w:r w:rsidRPr="000D2481">
        <w:rPr>
          <w:sz w:val="18"/>
        </w:rPr>
        <w:t>Bağırma!</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Onun</w:t>
      </w:r>
      <w:r w:rsidRPr="000D2481" w:rsidR="007C20E2">
        <w:rPr>
          <w:sz w:val="18"/>
        </w:rPr>
        <w:t xml:space="preserve"> </w:t>
      </w:r>
      <w:r w:rsidRPr="000D2481">
        <w:rPr>
          <w:sz w:val="18"/>
        </w:rPr>
        <w:t>mikrofonu</w:t>
      </w:r>
      <w:r w:rsidRPr="000D2481" w:rsidR="007C20E2">
        <w:rPr>
          <w:sz w:val="18"/>
        </w:rPr>
        <w:t xml:space="preserve"> </w:t>
      </w:r>
      <w:r w:rsidRPr="000D2481">
        <w:rPr>
          <w:sz w:val="18"/>
        </w:rPr>
        <w:t>var,</w:t>
      </w:r>
      <w:r w:rsidRPr="000D2481" w:rsidR="007C20E2">
        <w:rPr>
          <w:sz w:val="18"/>
        </w:rPr>
        <w:t xml:space="preserve"> </w:t>
      </w:r>
      <w:r w:rsidRPr="000D2481">
        <w:rPr>
          <w:sz w:val="18"/>
        </w:rPr>
        <w:t>benim</w:t>
      </w:r>
      <w:r w:rsidRPr="000D2481" w:rsidR="007C20E2">
        <w:rPr>
          <w:sz w:val="18"/>
        </w:rPr>
        <w:t xml:space="preserve"> </w:t>
      </w:r>
      <w:r w:rsidRPr="000D2481">
        <w:rPr>
          <w:sz w:val="18"/>
        </w:rPr>
        <w:t>mikrofonum</w:t>
      </w:r>
      <w:r w:rsidRPr="000D2481" w:rsidR="007C20E2">
        <w:rPr>
          <w:sz w:val="18"/>
        </w:rPr>
        <w:t xml:space="preserve"> </w:t>
      </w:r>
      <w:r w:rsidRPr="000D2481">
        <w:rPr>
          <w:sz w:val="18"/>
        </w:rPr>
        <w:t>yok.</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Size</w:t>
      </w:r>
      <w:r w:rsidRPr="000D2481" w:rsidR="007C20E2">
        <w:rPr>
          <w:sz w:val="18"/>
        </w:rPr>
        <w:t xml:space="preserve"> </w:t>
      </w:r>
      <w:r w:rsidRPr="000D2481">
        <w:rPr>
          <w:sz w:val="18"/>
        </w:rPr>
        <w:t>söz</w:t>
      </w:r>
      <w:r w:rsidRPr="000D2481" w:rsidR="007C20E2">
        <w:rPr>
          <w:sz w:val="18"/>
        </w:rPr>
        <w:t xml:space="preserve"> </w:t>
      </w:r>
      <w:r w:rsidRPr="000D2481">
        <w:rPr>
          <w:sz w:val="18"/>
        </w:rPr>
        <w:t>vermedim.</w:t>
      </w:r>
      <w:r w:rsidRPr="000D2481" w:rsidR="007C20E2">
        <w:rPr>
          <w:sz w:val="18"/>
        </w:rPr>
        <w:t xml:space="preserve"> </w:t>
      </w:r>
      <w:r w:rsidRPr="000D2481">
        <w:rPr>
          <w:sz w:val="18"/>
        </w:rPr>
        <w:t>Eğer</w:t>
      </w:r>
      <w:r w:rsidRPr="000D2481" w:rsidR="007C20E2">
        <w:rPr>
          <w:sz w:val="18"/>
        </w:rPr>
        <w:t xml:space="preserve"> </w:t>
      </w:r>
      <w:r w:rsidRPr="000D2481">
        <w:rPr>
          <w:sz w:val="18"/>
        </w:rPr>
        <w:t>çok</w:t>
      </w:r>
      <w:r w:rsidRPr="000D2481" w:rsidR="007C20E2">
        <w:rPr>
          <w:sz w:val="18"/>
        </w:rPr>
        <w:t xml:space="preserve"> </w:t>
      </w:r>
      <w:r w:rsidRPr="000D2481">
        <w:rPr>
          <w:sz w:val="18"/>
        </w:rPr>
        <w:t>ısrarlıysanız</w:t>
      </w:r>
      <w:r w:rsidRPr="000D2481" w:rsidR="007C20E2">
        <w:rPr>
          <w:sz w:val="18"/>
        </w:rPr>
        <w:t xml:space="preserve"> </w:t>
      </w:r>
      <w:r w:rsidRPr="000D2481">
        <w:rPr>
          <w:sz w:val="18"/>
        </w:rPr>
        <w:t>oturumun</w:t>
      </w:r>
      <w:r w:rsidRPr="000D2481" w:rsidR="007C20E2">
        <w:rPr>
          <w:sz w:val="18"/>
        </w:rPr>
        <w:t xml:space="preserve"> </w:t>
      </w:r>
      <w:r w:rsidRPr="000D2481">
        <w:rPr>
          <w:sz w:val="18"/>
        </w:rPr>
        <w:t>herhangi</w:t>
      </w:r>
      <w:r w:rsidRPr="000D2481" w:rsidR="007C20E2">
        <w:rPr>
          <w:sz w:val="18"/>
        </w:rPr>
        <w:t xml:space="preserve"> </w:t>
      </w:r>
      <w:r w:rsidRPr="000D2481">
        <w:rPr>
          <w:sz w:val="18"/>
        </w:rPr>
        <w:t>bir</w:t>
      </w:r>
      <w:r w:rsidRPr="000D2481" w:rsidR="007C20E2">
        <w:rPr>
          <w:sz w:val="18"/>
        </w:rPr>
        <w:t xml:space="preserve"> </w:t>
      </w:r>
      <w:r w:rsidRPr="000D2481">
        <w:rPr>
          <w:sz w:val="18"/>
        </w:rPr>
        <w:t>yerinde</w:t>
      </w:r>
      <w:r w:rsidRPr="000D2481" w:rsidR="007C20E2">
        <w:rPr>
          <w:sz w:val="18"/>
        </w:rPr>
        <w:t xml:space="preserve"> </w:t>
      </w:r>
      <w:r w:rsidRPr="000D2481">
        <w:rPr>
          <w:sz w:val="18"/>
        </w:rPr>
        <w:t>size</w:t>
      </w:r>
      <w:r w:rsidRPr="000D2481" w:rsidR="007C20E2">
        <w:rPr>
          <w:sz w:val="18"/>
        </w:rPr>
        <w:t xml:space="preserve"> </w:t>
      </w:r>
      <w:r w:rsidRPr="000D2481">
        <w:rPr>
          <w:sz w:val="18"/>
        </w:rPr>
        <w:t>söz</w:t>
      </w:r>
      <w:r w:rsidRPr="000D2481" w:rsidR="007C20E2">
        <w:rPr>
          <w:sz w:val="18"/>
        </w:rPr>
        <w:t xml:space="preserve"> </w:t>
      </w:r>
      <w:r w:rsidRPr="000D2481">
        <w:rPr>
          <w:sz w:val="18"/>
        </w:rPr>
        <w:t>verebilirim.</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söz</w:t>
      </w:r>
      <w:r w:rsidRPr="000D2481" w:rsidR="007C20E2">
        <w:rPr>
          <w:sz w:val="18"/>
        </w:rPr>
        <w:t xml:space="preserve"> </w:t>
      </w:r>
      <w:r w:rsidRPr="000D2481">
        <w:rPr>
          <w:sz w:val="18"/>
        </w:rPr>
        <w:t>vermeyebilirsiniz,</w:t>
      </w:r>
      <w:r w:rsidRPr="000D2481" w:rsidR="007C20E2">
        <w:rPr>
          <w:sz w:val="18"/>
        </w:rPr>
        <w:t xml:space="preserve"> </w:t>
      </w:r>
      <w:r w:rsidRPr="000D2481">
        <w:rPr>
          <w:sz w:val="18"/>
        </w:rPr>
        <w:t>benim</w:t>
      </w:r>
      <w:r w:rsidRPr="000D2481" w:rsidR="007C20E2">
        <w:rPr>
          <w:sz w:val="18"/>
        </w:rPr>
        <w:t xml:space="preserve"> </w:t>
      </w:r>
      <w:r w:rsidRPr="000D2481">
        <w:rPr>
          <w:sz w:val="18"/>
        </w:rPr>
        <w:t>meramımı…</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İstediğiniz</w:t>
      </w:r>
      <w:r w:rsidRPr="000D2481" w:rsidR="007C20E2">
        <w:rPr>
          <w:sz w:val="18"/>
        </w:rPr>
        <w:t xml:space="preserve"> </w:t>
      </w:r>
      <w:r w:rsidRPr="000D2481">
        <w:rPr>
          <w:sz w:val="18"/>
        </w:rPr>
        <w:t>anda</w:t>
      </w:r>
      <w:r w:rsidRPr="000D2481" w:rsidR="007C20E2">
        <w:rPr>
          <w:sz w:val="18"/>
        </w:rPr>
        <w:t xml:space="preserve"> </w:t>
      </w:r>
      <w:r w:rsidRPr="000D2481">
        <w:rPr>
          <w:sz w:val="18"/>
        </w:rPr>
        <w:t>size</w:t>
      </w:r>
      <w:r w:rsidRPr="000D2481" w:rsidR="007C20E2">
        <w:rPr>
          <w:sz w:val="18"/>
        </w:rPr>
        <w:t xml:space="preserve"> </w:t>
      </w:r>
      <w:r w:rsidRPr="000D2481">
        <w:rPr>
          <w:sz w:val="18"/>
        </w:rPr>
        <w:t>söz</w:t>
      </w:r>
      <w:r w:rsidRPr="000D2481" w:rsidR="007C20E2">
        <w:rPr>
          <w:sz w:val="18"/>
        </w:rPr>
        <w:t xml:space="preserve"> </w:t>
      </w:r>
      <w:r w:rsidRPr="000D2481">
        <w:rPr>
          <w:sz w:val="18"/>
        </w:rPr>
        <w:t>verme</w:t>
      </w:r>
      <w:r w:rsidRPr="000D2481" w:rsidR="007C20E2">
        <w:rPr>
          <w:sz w:val="18"/>
        </w:rPr>
        <w:t xml:space="preserve"> </w:t>
      </w:r>
      <w:r w:rsidRPr="000D2481">
        <w:rPr>
          <w:sz w:val="18"/>
        </w:rPr>
        <w:t>zorunluluğum</w:t>
      </w:r>
      <w:r w:rsidRPr="000D2481" w:rsidR="007C20E2">
        <w:rPr>
          <w:sz w:val="18"/>
        </w:rPr>
        <w:t xml:space="preserve"> </w:t>
      </w:r>
      <w:r w:rsidRPr="000D2481">
        <w:rPr>
          <w:sz w:val="18"/>
        </w:rPr>
        <w:t>yok.</w:t>
      </w:r>
    </w:p>
    <w:p w:rsidRPr="000D2481" w:rsidR="00AF2B30" w:rsidP="000D2481" w:rsidRDefault="00AF2B30">
      <w:pPr>
        <w:pStyle w:val="GENELKURUL"/>
        <w:spacing w:line="240" w:lineRule="auto"/>
        <w:rPr>
          <w:sz w:val="18"/>
        </w:rPr>
      </w:pPr>
      <w:r w:rsidRPr="000D2481">
        <w:rPr>
          <w:sz w:val="18"/>
        </w:rPr>
        <w:t>Sayın</w:t>
      </w:r>
      <w:r w:rsidRPr="000D2481" w:rsidR="007C20E2">
        <w:rPr>
          <w:sz w:val="18"/>
        </w:rPr>
        <w:t xml:space="preserve"> </w:t>
      </w:r>
      <w:r w:rsidRPr="000D2481">
        <w:rPr>
          <w:sz w:val="18"/>
        </w:rPr>
        <w:t>Özdemir,</w:t>
      </w:r>
      <w:r w:rsidRPr="000D2481" w:rsidR="007C20E2">
        <w:rPr>
          <w:sz w:val="18"/>
        </w:rPr>
        <w:t xml:space="preserve"> </w:t>
      </w:r>
      <w:r w:rsidRPr="000D2481">
        <w:rPr>
          <w:sz w:val="18"/>
        </w:rPr>
        <w:t>sizi</w:t>
      </w:r>
      <w:r w:rsidRPr="000D2481" w:rsidR="007C20E2">
        <w:rPr>
          <w:sz w:val="18"/>
        </w:rPr>
        <w:t xml:space="preserve"> </w:t>
      </w:r>
      <w:r w:rsidRPr="000D2481">
        <w:rPr>
          <w:sz w:val="18"/>
        </w:rPr>
        <w:t>dinliyorum</w:t>
      </w:r>
      <w:r w:rsidRPr="000D2481" w:rsidR="007C20E2">
        <w:rPr>
          <w:sz w:val="18"/>
        </w:rPr>
        <w:t xml:space="preserve"> </w:t>
      </w:r>
      <w:r w:rsidRPr="000D2481">
        <w:rPr>
          <w:sz w:val="18"/>
        </w:rPr>
        <w:t>ya</w:t>
      </w:r>
      <w:r w:rsidRPr="000D2481" w:rsidR="007C20E2">
        <w:rPr>
          <w:sz w:val="18"/>
        </w:rPr>
        <w:t xml:space="preserve"> </w:t>
      </w:r>
      <w:r w:rsidRPr="000D2481">
        <w:rPr>
          <w:sz w:val="18"/>
        </w:rPr>
        <w:t>sorunuzu</w:t>
      </w:r>
      <w:r w:rsidRPr="000D2481" w:rsidR="007C20E2">
        <w:rPr>
          <w:sz w:val="18"/>
        </w:rPr>
        <w:t xml:space="preserve"> </w:t>
      </w:r>
      <w:r w:rsidRPr="000D2481">
        <w:rPr>
          <w:sz w:val="18"/>
        </w:rPr>
        <w:t>sorun</w:t>
      </w:r>
      <w:r w:rsidRPr="000D2481" w:rsidR="007C20E2">
        <w:rPr>
          <w:sz w:val="18"/>
        </w:rPr>
        <w:t xml:space="preserve"> </w:t>
      </w:r>
      <w:r w:rsidRPr="000D2481">
        <w:rPr>
          <w:sz w:val="18"/>
        </w:rPr>
        <w:t>veya</w:t>
      </w:r>
      <w:r w:rsidRPr="000D2481" w:rsidR="007C20E2">
        <w:rPr>
          <w:sz w:val="18"/>
        </w:rPr>
        <w:t xml:space="preserve"> </w:t>
      </w:r>
      <w:r w:rsidRPr="000D2481">
        <w:rPr>
          <w:sz w:val="18"/>
        </w:rPr>
        <w:t>da</w:t>
      </w:r>
      <w:r w:rsidRPr="000D2481" w:rsidR="007C20E2">
        <w:rPr>
          <w:sz w:val="18"/>
        </w:rPr>
        <w:t xml:space="preserve"> </w:t>
      </w:r>
      <w:r w:rsidRPr="000D2481">
        <w:rPr>
          <w:sz w:val="18"/>
        </w:rPr>
        <w:t>atlayacağım,</w:t>
      </w:r>
      <w:r w:rsidRPr="000D2481" w:rsidR="007C20E2">
        <w:rPr>
          <w:sz w:val="18"/>
        </w:rPr>
        <w:t xml:space="preserve"> </w:t>
      </w:r>
      <w:r w:rsidRPr="000D2481">
        <w:rPr>
          <w:sz w:val="18"/>
        </w:rPr>
        <w:t>başka</w:t>
      </w:r>
      <w:r w:rsidRPr="000D2481" w:rsidR="007C20E2">
        <w:rPr>
          <w:sz w:val="18"/>
        </w:rPr>
        <w:t xml:space="preserve"> </w:t>
      </w:r>
      <w:r w:rsidRPr="000D2481">
        <w:rPr>
          <w:sz w:val="18"/>
        </w:rPr>
        <w:t>bir</w:t>
      </w:r>
      <w:r w:rsidRPr="000D2481" w:rsidR="007C20E2">
        <w:rPr>
          <w:sz w:val="18"/>
        </w:rPr>
        <w:t xml:space="preserve"> </w:t>
      </w:r>
      <w:r w:rsidRPr="000D2481">
        <w:rPr>
          <w:sz w:val="18"/>
        </w:rPr>
        <w:t>arkadaşa</w:t>
      </w:r>
      <w:r w:rsidRPr="000D2481" w:rsidR="007C20E2">
        <w:rPr>
          <w:sz w:val="18"/>
        </w:rPr>
        <w:t xml:space="preserve"> </w:t>
      </w:r>
      <w:r w:rsidRPr="000D2481">
        <w:rPr>
          <w:sz w:val="18"/>
        </w:rPr>
        <w:t>geçeceğim.</w:t>
      </w:r>
    </w:p>
    <w:p w:rsidRPr="000D2481" w:rsidR="00AF2B30" w:rsidP="000D2481" w:rsidRDefault="00AF2B30">
      <w:pPr>
        <w:pStyle w:val="GENELKURUL"/>
        <w:spacing w:line="240" w:lineRule="auto"/>
        <w:rPr>
          <w:sz w:val="18"/>
        </w:rPr>
      </w:pPr>
      <w:r w:rsidRPr="000D2481">
        <w:rPr>
          <w:sz w:val="18"/>
        </w:rPr>
        <w:t>Buyurun.</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bana</w:t>
      </w:r>
      <w:r w:rsidRPr="000D2481" w:rsidR="007C20E2">
        <w:rPr>
          <w:sz w:val="18"/>
        </w:rPr>
        <w:t xml:space="preserve"> </w:t>
      </w:r>
      <w:r w:rsidRPr="000D2481">
        <w:rPr>
          <w:sz w:val="18"/>
        </w:rPr>
        <w:t>söz</w:t>
      </w:r>
      <w:r w:rsidRPr="000D2481" w:rsidR="007C20E2">
        <w:rPr>
          <w:sz w:val="18"/>
        </w:rPr>
        <w:t xml:space="preserve"> </w:t>
      </w:r>
      <w:r w:rsidRPr="000D2481">
        <w:rPr>
          <w:sz w:val="18"/>
        </w:rPr>
        <w:t>vermeyebilirsiniz,</w:t>
      </w:r>
      <w:r w:rsidRPr="000D2481" w:rsidR="007C20E2">
        <w:rPr>
          <w:sz w:val="18"/>
        </w:rPr>
        <w:t xml:space="preserve"> </w:t>
      </w:r>
      <w:r w:rsidRPr="000D2481">
        <w:rPr>
          <w:sz w:val="18"/>
        </w:rPr>
        <w:t>bunu</w:t>
      </w:r>
      <w:r w:rsidRPr="000D2481" w:rsidR="007C20E2">
        <w:rPr>
          <w:sz w:val="18"/>
        </w:rPr>
        <w:t xml:space="preserve"> </w:t>
      </w:r>
      <w:r w:rsidRPr="000D2481">
        <w:rPr>
          <w:sz w:val="18"/>
        </w:rPr>
        <w:t>anlarım</w:t>
      </w:r>
      <w:r w:rsidRPr="000D2481" w:rsidR="007C20E2">
        <w:rPr>
          <w:sz w:val="18"/>
        </w:rPr>
        <w:t xml:space="preserve"> </w:t>
      </w:r>
      <w:r w:rsidRPr="000D2481">
        <w:rPr>
          <w:sz w:val="18"/>
        </w:rPr>
        <w:t>ancak</w:t>
      </w:r>
      <w:r w:rsidRPr="000D2481" w:rsidR="007C20E2">
        <w:rPr>
          <w:sz w:val="18"/>
        </w:rPr>
        <w:t xml:space="preserve"> </w:t>
      </w:r>
      <w:r w:rsidRPr="000D2481">
        <w:rPr>
          <w:sz w:val="18"/>
        </w:rPr>
        <w:t>siz,</w:t>
      </w:r>
      <w:r w:rsidRPr="000D2481" w:rsidR="007C20E2">
        <w:rPr>
          <w:sz w:val="18"/>
        </w:rPr>
        <w:t xml:space="preserve"> </w:t>
      </w:r>
      <w:r w:rsidRPr="000D2481">
        <w:rPr>
          <w:sz w:val="18"/>
        </w:rPr>
        <w:t>benim</w:t>
      </w:r>
      <w:r w:rsidRPr="000D2481" w:rsidR="007C20E2">
        <w:rPr>
          <w:sz w:val="18"/>
        </w:rPr>
        <w:t xml:space="preserve"> </w:t>
      </w:r>
      <w:r w:rsidRPr="000D2481">
        <w:rPr>
          <w:sz w:val="18"/>
        </w:rPr>
        <w:t>meramımı</w:t>
      </w:r>
      <w:r w:rsidRPr="000D2481" w:rsidR="007C20E2">
        <w:rPr>
          <w:sz w:val="18"/>
        </w:rPr>
        <w:t xml:space="preserve"> </w:t>
      </w:r>
      <w:r w:rsidRPr="000D2481">
        <w:rPr>
          <w:sz w:val="18"/>
        </w:rPr>
        <w:t>dinlemek</w:t>
      </w:r>
      <w:r w:rsidRPr="000D2481" w:rsidR="007C20E2">
        <w:rPr>
          <w:sz w:val="18"/>
        </w:rPr>
        <w:t xml:space="preserve"> </w:t>
      </w:r>
      <w:r w:rsidRPr="000D2481">
        <w:rPr>
          <w:sz w:val="18"/>
        </w:rPr>
        <w:t>zorundasınız</w:t>
      </w:r>
      <w:r w:rsidRPr="000D2481" w:rsidR="007C20E2">
        <w:rPr>
          <w:sz w:val="18"/>
        </w:rPr>
        <w:t xml:space="preserve"> </w:t>
      </w:r>
      <w:r w:rsidRPr="000D2481">
        <w:rPr>
          <w:sz w:val="18"/>
        </w:rPr>
        <w:t>bir</w:t>
      </w:r>
      <w:r w:rsidRPr="000D2481" w:rsidR="007C20E2">
        <w:rPr>
          <w:sz w:val="18"/>
        </w:rPr>
        <w:t xml:space="preserve"> </w:t>
      </w:r>
      <w:r w:rsidRPr="000D2481">
        <w:rPr>
          <w:sz w:val="18"/>
        </w:rPr>
        <w:t>Başkan</w:t>
      </w:r>
      <w:r w:rsidRPr="000D2481" w:rsidR="007C20E2">
        <w:rPr>
          <w:sz w:val="18"/>
        </w:rPr>
        <w:t xml:space="preserve"> </w:t>
      </w:r>
      <w:r w:rsidRPr="000D2481">
        <w:rPr>
          <w:sz w:val="18"/>
        </w:rPr>
        <w:t>olarak.</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Özdemir,</w:t>
      </w:r>
      <w:r w:rsidRPr="000D2481" w:rsidR="007C20E2">
        <w:rPr>
          <w:sz w:val="18"/>
        </w:rPr>
        <w:t xml:space="preserve"> </w:t>
      </w:r>
      <w:r w:rsidRPr="000D2481">
        <w:rPr>
          <w:sz w:val="18"/>
        </w:rPr>
        <w:t>buyurun.</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Siz,</w:t>
      </w:r>
      <w:r w:rsidRPr="000D2481" w:rsidR="007C20E2">
        <w:rPr>
          <w:sz w:val="18"/>
        </w:rPr>
        <w:t xml:space="preserve"> </w:t>
      </w:r>
      <w:r w:rsidRPr="000D2481">
        <w:rPr>
          <w:sz w:val="18"/>
        </w:rPr>
        <w:t>üç</w:t>
      </w:r>
      <w:r w:rsidRPr="000D2481" w:rsidR="007C20E2">
        <w:rPr>
          <w:sz w:val="18"/>
        </w:rPr>
        <w:t xml:space="preserve"> </w:t>
      </w:r>
      <w:r w:rsidRPr="000D2481">
        <w:rPr>
          <w:sz w:val="18"/>
        </w:rPr>
        <w:t>kere</w:t>
      </w:r>
      <w:r w:rsidRPr="000D2481" w:rsidR="007C20E2">
        <w:rPr>
          <w:sz w:val="18"/>
        </w:rPr>
        <w:t xml:space="preserve"> </w:t>
      </w:r>
      <w:r w:rsidRPr="000D2481">
        <w:rPr>
          <w:sz w:val="18"/>
        </w:rPr>
        <w:t>aynı</w:t>
      </w:r>
      <w:r w:rsidRPr="000D2481" w:rsidR="007C20E2">
        <w:rPr>
          <w:sz w:val="18"/>
        </w:rPr>
        <w:t xml:space="preserve"> </w:t>
      </w:r>
      <w:r w:rsidRPr="000D2481">
        <w:rPr>
          <w:sz w:val="18"/>
        </w:rPr>
        <w:t>şeyi</w:t>
      </w:r>
      <w:r w:rsidRPr="000D2481" w:rsidR="007C20E2">
        <w:rPr>
          <w:sz w:val="18"/>
        </w:rPr>
        <w:t xml:space="preserve"> </w:t>
      </w:r>
      <w:r w:rsidRPr="000D2481">
        <w:rPr>
          <w:sz w:val="18"/>
        </w:rPr>
        <w:t>tekrar</w:t>
      </w:r>
      <w:r w:rsidRPr="000D2481" w:rsidR="007C20E2">
        <w:rPr>
          <w:sz w:val="18"/>
        </w:rPr>
        <w:t xml:space="preserve"> </w:t>
      </w:r>
      <w:r w:rsidRPr="000D2481">
        <w:rPr>
          <w:sz w:val="18"/>
        </w:rPr>
        <w:t>edemezsiniz,</w:t>
      </w:r>
      <w:r w:rsidRPr="000D2481" w:rsidR="007C20E2">
        <w:rPr>
          <w:sz w:val="18"/>
        </w:rPr>
        <w:t xml:space="preserve"> </w:t>
      </w:r>
      <w:r w:rsidRPr="000D2481">
        <w:rPr>
          <w:sz w:val="18"/>
        </w:rPr>
        <w:t>bir.</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Özdemir,</w:t>
      </w:r>
      <w:r w:rsidRPr="000D2481" w:rsidR="007C20E2">
        <w:rPr>
          <w:sz w:val="18"/>
        </w:rPr>
        <w:t xml:space="preserve"> </w:t>
      </w:r>
      <w:r w:rsidRPr="000D2481">
        <w:rPr>
          <w:sz w:val="18"/>
        </w:rPr>
        <w:t>buyurun.</w:t>
      </w:r>
    </w:p>
    <w:p w:rsidRPr="000D2481" w:rsidR="00AF2B30" w:rsidP="000D2481" w:rsidRDefault="00AF2B30">
      <w:pPr>
        <w:pStyle w:val="GENELKURUL"/>
        <w:spacing w:line="240" w:lineRule="auto"/>
        <w:rPr>
          <w:sz w:val="18"/>
        </w:rPr>
      </w:pPr>
      <w:r w:rsidRPr="000D2481">
        <w:rPr>
          <w:sz w:val="18"/>
        </w:rPr>
        <w:t>Sayın</w:t>
      </w:r>
      <w:r w:rsidRPr="000D2481" w:rsidR="007C20E2">
        <w:rPr>
          <w:sz w:val="18"/>
        </w:rPr>
        <w:t xml:space="preserve"> </w:t>
      </w:r>
      <w:r w:rsidRPr="000D2481">
        <w:rPr>
          <w:sz w:val="18"/>
        </w:rPr>
        <w:t>Özdemir</w:t>
      </w:r>
      <w:r w:rsidRPr="000D2481" w:rsidR="007C20E2">
        <w:rPr>
          <w:sz w:val="18"/>
        </w:rPr>
        <w:t xml:space="preserve"> </w:t>
      </w:r>
      <w:r w:rsidRPr="000D2481">
        <w:rPr>
          <w:sz w:val="18"/>
        </w:rPr>
        <w:t>cevap</w:t>
      </w:r>
      <w:r w:rsidRPr="000D2481" w:rsidR="007C20E2">
        <w:rPr>
          <w:sz w:val="18"/>
        </w:rPr>
        <w:t xml:space="preserve"> </w:t>
      </w:r>
      <w:r w:rsidRPr="000D2481">
        <w:rPr>
          <w:sz w:val="18"/>
        </w:rPr>
        <w:t>vermiyor.</w:t>
      </w:r>
    </w:p>
    <w:p w:rsidRPr="000D2481" w:rsidR="00AF2B30" w:rsidP="000D2481" w:rsidRDefault="00AF2B30">
      <w:pPr>
        <w:pStyle w:val="GENELKURUL"/>
        <w:spacing w:line="240" w:lineRule="auto"/>
        <w:rPr>
          <w:sz w:val="18"/>
        </w:rPr>
      </w:pPr>
      <w:r w:rsidRPr="000D2481">
        <w:rPr>
          <w:sz w:val="18"/>
        </w:rPr>
        <w:t>Sayın</w:t>
      </w:r>
      <w:r w:rsidRPr="000D2481" w:rsidR="007C20E2">
        <w:rPr>
          <w:sz w:val="18"/>
        </w:rPr>
        <w:t xml:space="preserve"> </w:t>
      </w:r>
      <w:r w:rsidRPr="000D2481">
        <w:rPr>
          <w:sz w:val="18"/>
        </w:rPr>
        <w:t>Balbay,</w:t>
      </w:r>
      <w:r w:rsidRPr="000D2481" w:rsidR="007C20E2">
        <w:rPr>
          <w:sz w:val="18"/>
        </w:rPr>
        <w:t xml:space="preserve"> </w:t>
      </w:r>
      <w:r w:rsidRPr="000D2481">
        <w:rPr>
          <w:sz w:val="18"/>
        </w:rPr>
        <w:t>sorunuzu</w:t>
      </w:r>
      <w:r w:rsidRPr="000D2481" w:rsidR="007C20E2">
        <w:rPr>
          <w:sz w:val="18"/>
        </w:rPr>
        <w:t xml:space="preserve"> </w:t>
      </w:r>
      <w:r w:rsidRPr="000D2481">
        <w:rPr>
          <w:sz w:val="18"/>
        </w:rPr>
        <w:t>dinliyorum.</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İkincisi:</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yalan</w:t>
      </w:r>
      <w:r w:rsidRPr="000D2481" w:rsidR="007C20E2">
        <w:rPr>
          <w:sz w:val="18"/>
        </w:rPr>
        <w:t xml:space="preserve"> </w:t>
      </w:r>
      <w:r w:rsidRPr="000D2481">
        <w:rPr>
          <w:sz w:val="18"/>
        </w:rPr>
        <w:t>söylüyor.</w:t>
      </w:r>
      <w:r w:rsidRPr="000D2481" w:rsidR="007C20E2">
        <w:rPr>
          <w:sz w:val="18"/>
        </w:rPr>
        <w:t xml:space="preserve"> </w:t>
      </w:r>
      <w:r w:rsidRPr="000D2481">
        <w:rPr>
          <w:sz w:val="18"/>
        </w:rPr>
        <w:t>Ben</w:t>
      </w:r>
      <w:r w:rsidRPr="000D2481" w:rsidR="007C20E2">
        <w:rPr>
          <w:sz w:val="18"/>
        </w:rPr>
        <w:t xml:space="preserve"> </w:t>
      </w:r>
      <w:r w:rsidRPr="000D2481">
        <w:rPr>
          <w:sz w:val="18"/>
        </w:rPr>
        <w:t>başından</w:t>
      </w:r>
      <w:r w:rsidRPr="000D2481" w:rsidR="007C20E2">
        <w:rPr>
          <w:sz w:val="18"/>
        </w:rPr>
        <w:t xml:space="preserve"> </w:t>
      </w:r>
      <w:r w:rsidRPr="000D2481">
        <w:rPr>
          <w:sz w:val="18"/>
        </w:rPr>
        <w:t>beri</w:t>
      </w:r>
      <w:r w:rsidRPr="000D2481" w:rsidR="007C20E2">
        <w:rPr>
          <w:sz w:val="18"/>
        </w:rPr>
        <w:t xml:space="preserve"> </w:t>
      </w:r>
      <w:r w:rsidRPr="000D2481">
        <w:rPr>
          <w:sz w:val="18"/>
        </w:rPr>
        <w:t>buradaydım,</w:t>
      </w:r>
      <w:r w:rsidRPr="000D2481" w:rsidR="007C20E2">
        <w:rPr>
          <w:sz w:val="18"/>
        </w:rPr>
        <w:t xml:space="preserve"> </w:t>
      </w:r>
      <w:r w:rsidRPr="000D2481">
        <w:rPr>
          <w:sz w:val="18"/>
        </w:rPr>
        <w:t>Mecliste</w:t>
      </w:r>
      <w:r w:rsidRPr="000D2481" w:rsidR="007C20E2">
        <w:rPr>
          <w:sz w:val="18"/>
        </w:rPr>
        <w:t xml:space="preserve"> </w:t>
      </w:r>
      <w:r w:rsidRPr="000D2481">
        <w:rPr>
          <w:sz w:val="18"/>
        </w:rPr>
        <w:t>de</w:t>
      </w:r>
      <w:r w:rsidRPr="000D2481" w:rsidR="007C20E2">
        <w:rPr>
          <w:sz w:val="18"/>
        </w:rPr>
        <w:t xml:space="preserve"> </w:t>
      </w:r>
      <w:r w:rsidRPr="000D2481">
        <w:rPr>
          <w:sz w:val="18"/>
        </w:rPr>
        <w:t>sisteme</w:t>
      </w:r>
      <w:r w:rsidRPr="000D2481" w:rsidR="007C20E2">
        <w:rPr>
          <w:sz w:val="18"/>
        </w:rPr>
        <w:t xml:space="preserve"> </w:t>
      </w:r>
      <w:r w:rsidRPr="000D2481">
        <w:rPr>
          <w:sz w:val="18"/>
        </w:rPr>
        <w:t>girdim,</w:t>
      </w:r>
      <w:r w:rsidRPr="000D2481" w:rsidR="007C20E2">
        <w:rPr>
          <w:sz w:val="18"/>
        </w:rPr>
        <w:t xml:space="preserve"> </w:t>
      </w:r>
      <w:r w:rsidRPr="000D2481">
        <w:rPr>
          <w:sz w:val="18"/>
        </w:rPr>
        <w:t>ispatı</w:t>
      </w:r>
      <w:r w:rsidRPr="000D2481" w:rsidR="007C20E2">
        <w:rPr>
          <w:sz w:val="18"/>
        </w:rPr>
        <w:t xml:space="preserve"> </w:t>
      </w:r>
      <w:r w:rsidRPr="000D2481">
        <w:rPr>
          <w:sz w:val="18"/>
        </w:rPr>
        <w:t>budur.</w:t>
      </w:r>
      <w:r w:rsidRPr="000D2481" w:rsidR="007C20E2">
        <w:rPr>
          <w:sz w:val="18"/>
        </w:rPr>
        <w:t xml:space="preserve"> </w:t>
      </w:r>
      <w:r w:rsidRPr="000D2481">
        <w:rPr>
          <w:sz w:val="18"/>
        </w:rPr>
        <w:t>Bir</w:t>
      </w:r>
      <w:r w:rsidRPr="000D2481" w:rsidR="007C20E2">
        <w:rPr>
          <w:sz w:val="18"/>
        </w:rPr>
        <w:t xml:space="preserve"> </w:t>
      </w:r>
      <w:r w:rsidRPr="000D2481">
        <w:rPr>
          <w:sz w:val="18"/>
        </w:rPr>
        <w:t>bakana</w:t>
      </w:r>
      <w:r w:rsidRPr="000D2481" w:rsidR="007C20E2">
        <w:rPr>
          <w:sz w:val="18"/>
        </w:rPr>
        <w:t xml:space="preserve"> </w:t>
      </w:r>
      <w:r w:rsidRPr="000D2481">
        <w:rPr>
          <w:sz w:val="18"/>
        </w:rPr>
        <w:t>da</w:t>
      </w:r>
      <w:r w:rsidRPr="000D2481" w:rsidR="007C20E2">
        <w:rPr>
          <w:sz w:val="18"/>
        </w:rPr>
        <w:t xml:space="preserve"> </w:t>
      </w:r>
      <w:r w:rsidRPr="000D2481">
        <w:rPr>
          <w:sz w:val="18"/>
        </w:rPr>
        <w:t>yalan</w:t>
      </w:r>
      <w:r w:rsidRPr="000D2481" w:rsidR="007C20E2">
        <w:rPr>
          <w:sz w:val="18"/>
        </w:rPr>
        <w:t xml:space="preserve"> </w:t>
      </w:r>
      <w:r w:rsidRPr="000D2481">
        <w:rPr>
          <w:sz w:val="18"/>
        </w:rPr>
        <w:t>söylemek</w:t>
      </w:r>
      <w:r w:rsidRPr="000D2481" w:rsidR="007C20E2">
        <w:rPr>
          <w:sz w:val="18"/>
        </w:rPr>
        <w:t xml:space="preserve"> </w:t>
      </w:r>
      <w:r w:rsidRPr="000D2481">
        <w:rPr>
          <w:sz w:val="18"/>
        </w:rPr>
        <w:t>yakışmaz.</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Balbay…</w:t>
      </w:r>
    </w:p>
    <w:p w:rsidRPr="000D2481" w:rsidR="00AF2B30" w:rsidP="000D2481" w:rsidRDefault="00AF2B30">
      <w:pPr>
        <w:pStyle w:val="GENELKURUL"/>
        <w:spacing w:line="240" w:lineRule="auto"/>
        <w:rPr>
          <w:sz w:val="18"/>
        </w:rPr>
      </w:pP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BAKANI</w:t>
      </w:r>
      <w:r w:rsidRPr="000D2481" w:rsidR="007C20E2">
        <w:rPr>
          <w:sz w:val="18"/>
        </w:rPr>
        <w:t xml:space="preserve"> </w:t>
      </w:r>
      <w:r w:rsidRPr="000D2481">
        <w:rPr>
          <w:sz w:val="18"/>
        </w:rPr>
        <w:t>OSMAN</w:t>
      </w:r>
      <w:r w:rsidRPr="000D2481" w:rsidR="007C20E2">
        <w:rPr>
          <w:sz w:val="18"/>
        </w:rPr>
        <w:t xml:space="preserve"> </w:t>
      </w:r>
      <w:r w:rsidRPr="000D2481">
        <w:rPr>
          <w:sz w:val="18"/>
        </w:rPr>
        <w:t>AŞKIN</w:t>
      </w:r>
      <w:r w:rsidRPr="000D2481" w:rsidR="007C20E2">
        <w:rPr>
          <w:sz w:val="18"/>
        </w:rPr>
        <w:t xml:space="preserve"> </w:t>
      </w:r>
      <w:r w:rsidRPr="000D2481">
        <w:rPr>
          <w:sz w:val="18"/>
        </w:rPr>
        <w:t>BAK</w:t>
      </w:r>
      <w:r w:rsidRPr="000D2481" w:rsidR="007C20E2">
        <w:rPr>
          <w:sz w:val="18"/>
        </w:rPr>
        <w:t xml:space="preserve"> </w:t>
      </w:r>
      <w:r w:rsidRPr="000D2481">
        <w:rPr>
          <w:sz w:val="18"/>
        </w:rPr>
        <w:t>(Rize)</w:t>
      </w:r>
      <w:r w:rsidRPr="000D2481" w:rsidR="007C20E2">
        <w:rPr>
          <w:sz w:val="18"/>
        </w:rPr>
        <w:t xml:space="preserve"> </w:t>
      </w:r>
      <w:r w:rsidRPr="000D2481">
        <w:rPr>
          <w:sz w:val="18"/>
        </w:rPr>
        <w:t>–</w:t>
      </w:r>
      <w:r w:rsidRPr="000D2481" w:rsidR="007C20E2">
        <w:rPr>
          <w:sz w:val="18"/>
        </w:rPr>
        <w:t xml:space="preserve"> </w:t>
      </w:r>
      <w:r w:rsidRPr="000D2481">
        <w:rPr>
          <w:sz w:val="18"/>
        </w:rPr>
        <w:t>Biraz</w:t>
      </w:r>
      <w:r w:rsidRPr="000D2481" w:rsidR="007C20E2">
        <w:rPr>
          <w:sz w:val="18"/>
        </w:rPr>
        <w:t xml:space="preserve"> </w:t>
      </w:r>
      <w:r w:rsidRPr="000D2481">
        <w:rPr>
          <w:sz w:val="18"/>
        </w:rPr>
        <w:t>önce</w:t>
      </w:r>
      <w:r w:rsidRPr="000D2481" w:rsidR="007C20E2">
        <w:rPr>
          <w:sz w:val="18"/>
        </w:rPr>
        <w:t xml:space="preserve"> </w:t>
      </w:r>
      <w:r w:rsidRPr="000D2481">
        <w:rPr>
          <w:sz w:val="18"/>
        </w:rPr>
        <w:t>de</w:t>
      </w:r>
      <w:r w:rsidRPr="000D2481" w:rsidR="007C20E2">
        <w:rPr>
          <w:sz w:val="18"/>
        </w:rPr>
        <w:t xml:space="preserve"> </w:t>
      </w:r>
      <w:r w:rsidRPr="000D2481">
        <w:rPr>
          <w:sz w:val="18"/>
        </w:rPr>
        <w:t>dışarı</w:t>
      </w:r>
      <w:r w:rsidRPr="000D2481" w:rsidR="007C20E2">
        <w:rPr>
          <w:sz w:val="18"/>
        </w:rPr>
        <w:t xml:space="preserve"> </w:t>
      </w:r>
      <w:r w:rsidRPr="000D2481">
        <w:rPr>
          <w:sz w:val="18"/>
        </w:rPr>
        <w:t>çıkıp</w:t>
      </w:r>
      <w:r w:rsidRPr="000D2481" w:rsidR="007C20E2">
        <w:rPr>
          <w:sz w:val="18"/>
        </w:rPr>
        <w:t xml:space="preserve"> </w:t>
      </w:r>
      <w:r w:rsidRPr="000D2481">
        <w:rPr>
          <w:sz w:val="18"/>
        </w:rPr>
        <w:t>geldiniz,</w:t>
      </w:r>
      <w:r w:rsidRPr="000D2481" w:rsidR="007C20E2">
        <w:rPr>
          <w:sz w:val="18"/>
        </w:rPr>
        <w:t xml:space="preserve"> </w:t>
      </w:r>
      <w:r w:rsidRPr="000D2481">
        <w:rPr>
          <w:sz w:val="18"/>
        </w:rPr>
        <w:t>gördüm</w:t>
      </w:r>
      <w:r w:rsidRPr="000D2481" w:rsidR="007C20E2">
        <w:rPr>
          <w:sz w:val="18"/>
        </w:rPr>
        <w:t xml:space="preserve"> </w:t>
      </w:r>
      <w:r w:rsidRPr="000D2481">
        <w:rPr>
          <w:sz w:val="18"/>
        </w:rPr>
        <w:t>ben</w:t>
      </w:r>
      <w:r w:rsidRPr="000D2481" w:rsidR="007C20E2">
        <w:rPr>
          <w:sz w:val="18"/>
        </w:rPr>
        <w:t xml:space="preserve"> </w:t>
      </w:r>
      <w:r w:rsidRPr="000D2481">
        <w:rPr>
          <w:sz w:val="18"/>
        </w:rPr>
        <w:t>sizi.</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Bektaşoğlu…</w:t>
      </w:r>
    </w:p>
    <w:p w:rsidRPr="000D2481" w:rsidR="00AF2B30" w:rsidP="000D2481" w:rsidRDefault="00AF2B30">
      <w:pPr>
        <w:pStyle w:val="GENELKURUL"/>
        <w:spacing w:line="240" w:lineRule="auto"/>
        <w:rPr>
          <w:sz w:val="18"/>
        </w:rPr>
      </w:pP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BAKANI</w:t>
      </w:r>
      <w:r w:rsidRPr="000D2481" w:rsidR="007C20E2">
        <w:rPr>
          <w:sz w:val="18"/>
        </w:rPr>
        <w:t xml:space="preserve"> </w:t>
      </w:r>
      <w:r w:rsidRPr="000D2481">
        <w:rPr>
          <w:sz w:val="18"/>
        </w:rPr>
        <w:t>OSMAN</w:t>
      </w:r>
      <w:r w:rsidRPr="000D2481" w:rsidR="007C20E2">
        <w:rPr>
          <w:sz w:val="18"/>
        </w:rPr>
        <w:t xml:space="preserve"> </w:t>
      </w:r>
      <w:r w:rsidRPr="000D2481">
        <w:rPr>
          <w:sz w:val="18"/>
        </w:rPr>
        <w:t>AŞKIN</w:t>
      </w:r>
      <w:r w:rsidRPr="000D2481" w:rsidR="007C20E2">
        <w:rPr>
          <w:sz w:val="18"/>
        </w:rPr>
        <w:t xml:space="preserve"> </w:t>
      </w:r>
      <w:r w:rsidRPr="000D2481">
        <w:rPr>
          <w:sz w:val="18"/>
        </w:rPr>
        <w:t>BAK</w:t>
      </w:r>
      <w:r w:rsidRPr="000D2481" w:rsidR="007C20E2">
        <w:rPr>
          <w:sz w:val="18"/>
        </w:rPr>
        <w:t xml:space="preserve"> </w:t>
      </w:r>
      <w:r w:rsidRPr="000D2481">
        <w:rPr>
          <w:sz w:val="18"/>
        </w:rPr>
        <w:t>(Rize)</w:t>
      </w:r>
      <w:r w:rsidRPr="000D2481" w:rsidR="007C20E2">
        <w:rPr>
          <w:sz w:val="18"/>
        </w:rPr>
        <w:t xml:space="preserve"> </w:t>
      </w:r>
      <w:r w:rsidRPr="000D2481">
        <w:rPr>
          <w:sz w:val="18"/>
        </w:rPr>
        <w:t>–</w:t>
      </w:r>
      <w:r w:rsidRPr="000D2481" w:rsidR="007C20E2">
        <w:rPr>
          <w:sz w:val="18"/>
        </w:rPr>
        <w:t xml:space="preserve"> </w:t>
      </w:r>
      <w:r w:rsidRPr="000D2481">
        <w:rPr>
          <w:sz w:val="18"/>
        </w:rPr>
        <w:t>Oradan</w:t>
      </w:r>
      <w:r w:rsidRPr="000D2481" w:rsidR="007C20E2">
        <w:rPr>
          <w:sz w:val="18"/>
        </w:rPr>
        <w:t xml:space="preserve"> </w:t>
      </w:r>
      <w:r w:rsidRPr="000D2481">
        <w:rPr>
          <w:sz w:val="18"/>
        </w:rPr>
        <w:t>yürürken</w:t>
      </w:r>
      <w:r w:rsidRPr="000D2481" w:rsidR="007C20E2">
        <w:rPr>
          <w:sz w:val="18"/>
        </w:rPr>
        <w:t xml:space="preserve"> </w:t>
      </w:r>
      <w:r w:rsidRPr="000D2481">
        <w:rPr>
          <w:sz w:val="18"/>
        </w:rPr>
        <w:t>gördüm,</w:t>
      </w:r>
      <w:r w:rsidRPr="000D2481" w:rsidR="007C20E2">
        <w:rPr>
          <w:sz w:val="18"/>
        </w:rPr>
        <w:t xml:space="preserve"> </w:t>
      </w:r>
      <w:r w:rsidRPr="000D2481">
        <w:rPr>
          <w:sz w:val="18"/>
        </w:rPr>
        <w:t>içeri</w:t>
      </w:r>
      <w:r w:rsidRPr="000D2481" w:rsidR="007C20E2">
        <w:rPr>
          <w:sz w:val="18"/>
        </w:rPr>
        <w:t xml:space="preserve"> </w:t>
      </w:r>
      <w:r w:rsidRPr="000D2481">
        <w:rPr>
          <w:sz w:val="18"/>
        </w:rPr>
        <w:t>girerken</w:t>
      </w:r>
      <w:r w:rsidRPr="000D2481" w:rsidR="007C20E2">
        <w:rPr>
          <w:sz w:val="18"/>
        </w:rPr>
        <w:t xml:space="preserve"> </w:t>
      </w:r>
      <w:r w:rsidRPr="000D2481">
        <w:rPr>
          <w:sz w:val="18"/>
        </w:rPr>
        <w:t>sizi</w:t>
      </w:r>
      <w:r w:rsidRPr="000D2481" w:rsidR="007C20E2">
        <w:rPr>
          <w:sz w:val="18"/>
        </w:rPr>
        <w:t xml:space="preserve"> </w:t>
      </w:r>
      <w:r w:rsidRPr="000D2481">
        <w:rPr>
          <w:sz w:val="18"/>
        </w:rPr>
        <w:t>gördüm</w:t>
      </w:r>
      <w:r w:rsidRPr="000D2481" w:rsidR="007C20E2">
        <w:rPr>
          <w:sz w:val="18"/>
        </w:rPr>
        <w:t xml:space="preserve"> </w:t>
      </w:r>
      <w:r w:rsidRPr="000D2481">
        <w:rPr>
          <w:sz w:val="18"/>
        </w:rPr>
        <w:t>ben.</w:t>
      </w:r>
      <w:r w:rsidRPr="000D2481" w:rsidR="007C20E2">
        <w:rPr>
          <w:sz w:val="18"/>
        </w:rPr>
        <w:t xml:space="preserve"> </w:t>
      </w:r>
      <w:r w:rsidRPr="000D2481">
        <w:rPr>
          <w:sz w:val="18"/>
        </w:rPr>
        <w:t>Ben</w:t>
      </w:r>
      <w:r w:rsidRPr="000D2481" w:rsidR="007C20E2">
        <w:rPr>
          <w:sz w:val="18"/>
        </w:rPr>
        <w:t xml:space="preserve"> </w:t>
      </w:r>
      <w:r w:rsidRPr="000D2481">
        <w:rPr>
          <w:sz w:val="18"/>
        </w:rPr>
        <w:t>buradaydım,</w:t>
      </w:r>
      <w:r w:rsidRPr="000D2481" w:rsidR="007C20E2">
        <w:rPr>
          <w:sz w:val="18"/>
        </w:rPr>
        <w:t xml:space="preserve"> </w:t>
      </w:r>
      <w:r w:rsidRPr="000D2481">
        <w:rPr>
          <w:sz w:val="18"/>
        </w:rPr>
        <w:t>gördüm</w:t>
      </w:r>
      <w:r w:rsidRPr="000D2481" w:rsidR="007C20E2">
        <w:rPr>
          <w:sz w:val="18"/>
        </w:rPr>
        <w:t xml:space="preserve"> </w:t>
      </w:r>
      <w:r w:rsidRPr="000D2481">
        <w:rPr>
          <w:sz w:val="18"/>
        </w:rPr>
        <w:t>sizi.</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Yalan</w:t>
      </w:r>
      <w:r w:rsidRPr="000D2481" w:rsidR="007C20E2">
        <w:rPr>
          <w:sz w:val="18"/>
        </w:rPr>
        <w:t xml:space="preserve"> </w:t>
      </w:r>
      <w:r w:rsidRPr="000D2481">
        <w:rPr>
          <w:sz w:val="18"/>
        </w:rPr>
        <w:t>söylemek</w:t>
      </w:r>
      <w:r w:rsidRPr="000D2481" w:rsidR="007C20E2">
        <w:rPr>
          <w:sz w:val="18"/>
        </w:rPr>
        <w:t xml:space="preserve"> </w:t>
      </w:r>
      <w:r w:rsidRPr="000D2481">
        <w:rPr>
          <w:sz w:val="18"/>
        </w:rPr>
        <w:t>yakışmaz.</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Balbay,</w:t>
      </w:r>
      <w:r w:rsidRPr="000D2481" w:rsidR="007C20E2">
        <w:rPr>
          <w:sz w:val="18"/>
        </w:rPr>
        <w:t xml:space="preserve"> </w:t>
      </w:r>
      <w:r w:rsidRPr="000D2481">
        <w:rPr>
          <w:sz w:val="18"/>
        </w:rPr>
        <w:t>sizi</w:t>
      </w:r>
      <w:r w:rsidRPr="000D2481" w:rsidR="007C20E2">
        <w:rPr>
          <w:sz w:val="18"/>
        </w:rPr>
        <w:t xml:space="preserve"> </w:t>
      </w:r>
      <w:r w:rsidRPr="000D2481">
        <w:rPr>
          <w:sz w:val="18"/>
        </w:rPr>
        <w:t>dinliyorum.</w:t>
      </w:r>
    </w:p>
    <w:p w:rsidRPr="000D2481" w:rsidR="00AF2B30" w:rsidP="000D2481" w:rsidRDefault="00AF2B30">
      <w:pPr>
        <w:pStyle w:val="GENELKURUL"/>
        <w:spacing w:line="240" w:lineRule="auto"/>
        <w:rPr>
          <w:sz w:val="18"/>
        </w:rPr>
      </w:pP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BAKANI</w:t>
      </w:r>
      <w:r w:rsidRPr="000D2481" w:rsidR="007C20E2">
        <w:rPr>
          <w:sz w:val="18"/>
        </w:rPr>
        <w:t xml:space="preserve"> </w:t>
      </w:r>
      <w:r w:rsidRPr="000D2481">
        <w:rPr>
          <w:sz w:val="18"/>
        </w:rPr>
        <w:t>OSMAN</w:t>
      </w:r>
      <w:r w:rsidRPr="000D2481" w:rsidR="007C20E2">
        <w:rPr>
          <w:sz w:val="18"/>
        </w:rPr>
        <w:t xml:space="preserve"> </w:t>
      </w:r>
      <w:r w:rsidRPr="000D2481">
        <w:rPr>
          <w:sz w:val="18"/>
        </w:rPr>
        <w:t>AŞKIN</w:t>
      </w:r>
      <w:r w:rsidRPr="000D2481" w:rsidR="007C20E2">
        <w:rPr>
          <w:sz w:val="18"/>
        </w:rPr>
        <w:t xml:space="preserve"> </w:t>
      </w:r>
      <w:r w:rsidRPr="000D2481">
        <w:rPr>
          <w:sz w:val="18"/>
        </w:rPr>
        <w:t>BAK</w:t>
      </w:r>
      <w:r w:rsidRPr="000D2481" w:rsidR="007C20E2">
        <w:rPr>
          <w:sz w:val="18"/>
        </w:rPr>
        <w:t xml:space="preserve"> </w:t>
      </w:r>
      <w:r w:rsidRPr="000D2481">
        <w:rPr>
          <w:sz w:val="18"/>
        </w:rPr>
        <w:t>(Rize)</w:t>
      </w:r>
      <w:r w:rsidRPr="000D2481" w:rsidR="007C20E2">
        <w:rPr>
          <w:sz w:val="18"/>
        </w:rPr>
        <w:t xml:space="preserve"> </w:t>
      </w:r>
      <w:r w:rsidRPr="000D2481">
        <w:rPr>
          <w:sz w:val="18"/>
        </w:rPr>
        <w:t>–</w:t>
      </w:r>
      <w:r w:rsidRPr="000D2481" w:rsidR="007C20E2">
        <w:rPr>
          <w:sz w:val="18"/>
        </w:rPr>
        <w:t xml:space="preserve"> </w:t>
      </w:r>
      <w:r w:rsidRPr="000D2481">
        <w:rPr>
          <w:sz w:val="18"/>
        </w:rPr>
        <w:t>Soru</w:t>
      </w:r>
      <w:r w:rsidRPr="000D2481" w:rsidR="007C20E2">
        <w:rPr>
          <w:sz w:val="18"/>
        </w:rPr>
        <w:t xml:space="preserve"> </w:t>
      </w:r>
      <w:r w:rsidRPr="000D2481">
        <w:rPr>
          <w:sz w:val="18"/>
        </w:rPr>
        <w:t>sormaya</w:t>
      </w:r>
      <w:r w:rsidRPr="000D2481" w:rsidR="007C20E2">
        <w:rPr>
          <w:sz w:val="18"/>
        </w:rPr>
        <w:t xml:space="preserve"> </w:t>
      </w:r>
      <w:r w:rsidRPr="000D2481">
        <w:rPr>
          <w:sz w:val="18"/>
        </w:rPr>
        <w:t>geldin,</w:t>
      </w:r>
      <w:r w:rsidRPr="000D2481" w:rsidR="007C20E2">
        <w:rPr>
          <w:sz w:val="18"/>
        </w:rPr>
        <w:t xml:space="preserve"> </w:t>
      </w:r>
      <w:r w:rsidRPr="000D2481">
        <w:rPr>
          <w:sz w:val="18"/>
        </w:rPr>
        <w:t>gördüm.</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Evet,</w:t>
      </w:r>
      <w:r w:rsidRPr="000D2481" w:rsidR="007C20E2">
        <w:rPr>
          <w:sz w:val="18"/>
        </w:rPr>
        <w:t xml:space="preserve"> </w:t>
      </w:r>
      <w:r w:rsidRPr="000D2481">
        <w:rPr>
          <w:sz w:val="18"/>
        </w:rPr>
        <w:t>Sayın</w:t>
      </w:r>
      <w:r w:rsidRPr="000D2481" w:rsidR="007C20E2">
        <w:rPr>
          <w:sz w:val="18"/>
        </w:rPr>
        <w:t xml:space="preserve"> </w:t>
      </w:r>
      <w:r w:rsidRPr="000D2481">
        <w:rPr>
          <w:sz w:val="18"/>
        </w:rPr>
        <w:t>Balbay…</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Benim</w:t>
      </w:r>
      <w:r w:rsidRPr="000D2481" w:rsidR="007C20E2">
        <w:rPr>
          <w:sz w:val="18"/>
        </w:rPr>
        <w:t xml:space="preserve"> </w:t>
      </w:r>
      <w:r w:rsidRPr="000D2481">
        <w:rPr>
          <w:sz w:val="18"/>
        </w:rPr>
        <w:t>sisteme</w:t>
      </w:r>
      <w:r w:rsidRPr="000D2481" w:rsidR="007C20E2">
        <w:rPr>
          <w:sz w:val="18"/>
        </w:rPr>
        <w:t xml:space="preserve"> </w:t>
      </w:r>
      <w:r w:rsidRPr="000D2481">
        <w:rPr>
          <w:sz w:val="18"/>
        </w:rPr>
        <w:t>girdiğim</w:t>
      </w:r>
      <w:r w:rsidRPr="000D2481" w:rsidR="007C20E2">
        <w:rPr>
          <w:sz w:val="18"/>
        </w:rPr>
        <w:t xml:space="preserve"> </w:t>
      </w:r>
      <w:r w:rsidRPr="000D2481">
        <w:rPr>
          <w:sz w:val="18"/>
        </w:rPr>
        <w:t>saat</w:t>
      </w:r>
      <w:r w:rsidRPr="000D2481" w:rsidR="007C20E2">
        <w:rPr>
          <w:sz w:val="18"/>
        </w:rPr>
        <w:t xml:space="preserve"> </w:t>
      </w:r>
      <w:r w:rsidRPr="000D2481">
        <w:rPr>
          <w:sz w:val="18"/>
        </w:rPr>
        <w:t>bellidir.</w:t>
      </w:r>
    </w:p>
    <w:p w:rsidRPr="000D2481" w:rsidR="00AF2B30" w:rsidP="000D2481" w:rsidRDefault="00AF2B30">
      <w:pPr>
        <w:pStyle w:val="GENELKURUL"/>
        <w:spacing w:line="240" w:lineRule="auto"/>
        <w:rPr>
          <w:sz w:val="18"/>
        </w:rPr>
      </w:pP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BAKANI</w:t>
      </w:r>
      <w:r w:rsidRPr="000D2481" w:rsidR="007C20E2">
        <w:rPr>
          <w:sz w:val="18"/>
        </w:rPr>
        <w:t xml:space="preserve"> </w:t>
      </w:r>
      <w:r w:rsidRPr="000D2481">
        <w:rPr>
          <w:sz w:val="18"/>
        </w:rPr>
        <w:t>OSMAN</w:t>
      </w:r>
      <w:r w:rsidRPr="000D2481" w:rsidR="007C20E2">
        <w:rPr>
          <w:sz w:val="18"/>
        </w:rPr>
        <w:t xml:space="preserve"> </w:t>
      </w:r>
      <w:r w:rsidRPr="000D2481">
        <w:rPr>
          <w:sz w:val="18"/>
        </w:rPr>
        <w:t>AŞKIN</w:t>
      </w:r>
      <w:r w:rsidRPr="000D2481" w:rsidR="007C20E2">
        <w:rPr>
          <w:sz w:val="18"/>
        </w:rPr>
        <w:t xml:space="preserve"> </w:t>
      </w:r>
      <w:r w:rsidRPr="000D2481">
        <w:rPr>
          <w:sz w:val="18"/>
        </w:rPr>
        <w:t>BAK</w:t>
      </w:r>
      <w:r w:rsidRPr="000D2481" w:rsidR="007C20E2">
        <w:rPr>
          <w:sz w:val="18"/>
        </w:rPr>
        <w:t xml:space="preserve"> </w:t>
      </w:r>
      <w:r w:rsidRPr="000D2481">
        <w:rPr>
          <w:sz w:val="18"/>
        </w:rPr>
        <w:t>(Rize)</w:t>
      </w:r>
      <w:r w:rsidRPr="000D2481" w:rsidR="007C20E2">
        <w:rPr>
          <w:sz w:val="18"/>
        </w:rPr>
        <w:t xml:space="preserve"> </w:t>
      </w:r>
      <w:r w:rsidRPr="000D2481">
        <w:rPr>
          <w:sz w:val="18"/>
        </w:rPr>
        <w:t>–</w:t>
      </w:r>
      <w:r w:rsidRPr="000D2481" w:rsidR="007C20E2">
        <w:rPr>
          <w:sz w:val="18"/>
        </w:rPr>
        <w:t xml:space="preserve"> </w:t>
      </w:r>
      <w:r w:rsidRPr="000D2481">
        <w:rPr>
          <w:sz w:val="18"/>
        </w:rPr>
        <w:t>O</w:t>
      </w:r>
      <w:r w:rsidRPr="000D2481" w:rsidR="007C20E2">
        <w:rPr>
          <w:sz w:val="18"/>
        </w:rPr>
        <w:t xml:space="preserve"> </w:t>
      </w:r>
      <w:r w:rsidRPr="000D2481">
        <w:rPr>
          <w:sz w:val="18"/>
        </w:rPr>
        <w:t>arada</w:t>
      </w:r>
      <w:r w:rsidRPr="000D2481" w:rsidR="007C20E2">
        <w:rPr>
          <w:sz w:val="18"/>
        </w:rPr>
        <w:t xml:space="preserve"> </w:t>
      </w:r>
      <w:r w:rsidRPr="000D2481">
        <w:rPr>
          <w:sz w:val="18"/>
        </w:rPr>
        <w:t>burada</w:t>
      </w:r>
      <w:r w:rsidRPr="000D2481" w:rsidR="007C20E2">
        <w:rPr>
          <w:sz w:val="18"/>
        </w:rPr>
        <w:t xml:space="preserve"> </w:t>
      </w:r>
      <w:r w:rsidRPr="000D2481">
        <w:rPr>
          <w:sz w:val="18"/>
        </w:rPr>
        <w:t>değildin.</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Ben</w:t>
      </w:r>
      <w:r w:rsidRPr="000D2481" w:rsidR="007C20E2">
        <w:rPr>
          <w:sz w:val="18"/>
        </w:rPr>
        <w:t xml:space="preserve"> </w:t>
      </w:r>
      <w:r w:rsidRPr="000D2481">
        <w:rPr>
          <w:sz w:val="18"/>
        </w:rPr>
        <w:t>sizinle</w:t>
      </w:r>
      <w:r w:rsidRPr="000D2481" w:rsidR="007C20E2">
        <w:rPr>
          <w:sz w:val="18"/>
        </w:rPr>
        <w:t xml:space="preserve"> </w:t>
      </w:r>
      <w:r w:rsidRPr="000D2481">
        <w:rPr>
          <w:sz w:val="18"/>
        </w:rPr>
        <w:t>muhatap</w:t>
      </w:r>
      <w:r w:rsidRPr="000D2481" w:rsidR="007C20E2">
        <w:rPr>
          <w:sz w:val="18"/>
        </w:rPr>
        <w:t xml:space="preserve"> </w:t>
      </w:r>
      <w:r w:rsidRPr="000D2481">
        <w:rPr>
          <w:sz w:val="18"/>
        </w:rPr>
        <w:t>olmuyorum</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benim</w:t>
      </w:r>
      <w:r w:rsidRPr="000D2481" w:rsidR="007C20E2">
        <w:rPr>
          <w:sz w:val="18"/>
        </w:rPr>
        <w:t xml:space="preserve"> </w:t>
      </w:r>
      <w:r w:rsidRPr="000D2481">
        <w:rPr>
          <w:sz w:val="18"/>
        </w:rPr>
        <w:t>muhatabım</w:t>
      </w:r>
      <w:r w:rsidRPr="000D2481" w:rsidR="007C20E2">
        <w:rPr>
          <w:sz w:val="18"/>
        </w:rPr>
        <w:t xml:space="preserve"> </w:t>
      </w:r>
      <w:r w:rsidRPr="000D2481">
        <w:rPr>
          <w:sz w:val="18"/>
        </w:rPr>
        <w:t>siz</w:t>
      </w:r>
      <w:r w:rsidRPr="000D2481" w:rsidR="007C20E2">
        <w:rPr>
          <w:sz w:val="18"/>
        </w:rPr>
        <w:t xml:space="preserve"> </w:t>
      </w:r>
      <w:r w:rsidRPr="000D2481">
        <w:rPr>
          <w:sz w:val="18"/>
        </w:rPr>
        <w:t>değilsiniz.</w:t>
      </w:r>
      <w:r w:rsidRPr="000D2481" w:rsidR="007C20E2">
        <w:rPr>
          <w:sz w:val="18"/>
        </w:rPr>
        <w:t xml:space="preserve"> </w:t>
      </w:r>
      <w:r w:rsidRPr="000D2481">
        <w:rPr>
          <w:sz w:val="18"/>
        </w:rPr>
        <w:t>Ben,</w:t>
      </w:r>
      <w:r w:rsidRPr="000D2481" w:rsidR="007C20E2">
        <w:rPr>
          <w:sz w:val="18"/>
        </w:rPr>
        <w:t xml:space="preserve"> </w:t>
      </w:r>
      <w:r w:rsidRPr="000D2481">
        <w:rPr>
          <w:sz w:val="18"/>
        </w:rPr>
        <w:t>Başkanla</w:t>
      </w:r>
      <w:r w:rsidRPr="000D2481" w:rsidR="007C20E2">
        <w:rPr>
          <w:sz w:val="18"/>
        </w:rPr>
        <w:t xml:space="preserve"> </w:t>
      </w:r>
      <w:r w:rsidRPr="000D2481">
        <w:rPr>
          <w:sz w:val="18"/>
        </w:rPr>
        <w:t>konuşuyorum.</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Atıcı,</w:t>
      </w:r>
      <w:r w:rsidRPr="000D2481" w:rsidR="007C20E2">
        <w:rPr>
          <w:sz w:val="18"/>
        </w:rPr>
        <w:t xml:space="preserve"> </w:t>
      </w:r>
      <w:r w:rsidRPr="000D2481">
        <w:rPr>
          <w:sz w:val="18"/>
        </w:rPr>
        <w:t>lütfen</w:t>
      </w:r>
      <w:r w:rsidRPr="000D2481" w:rsidR="007C20E2">
        <w:rPr>
          <w:sz w:val="18"/>
        </w:rPr>
        <w:t xml:space="preserve"> </w:t>
      </w:r>
      <w:r w:rsidRPr="000D2481">
        <w:rPr>
          <w:sz w:val="18"/>
        </w:rPr>
        <w:t>çalışma</w:t>
      </w:r>
      <w:r w:rsidRPr="000D2481" w:rsidR="007C20E2">
        <w:rPr>
          <w:sz w:val="18"/>
        </w:rPr>
        <w:t xml:space="preserve"> </w:t>
      </w:r>
      <w:r w:rsidRPr="000D2481">
        <w:rPr>
          <w:sz w:val="18"/>
        </w:rPr>
        <w:t>düzenini</w:t>
      </w:r>
      <w:r w:rsidRPr="000D2481" w:rsidR="007C20E2">
        <w:rPr>
          <w:sz w:val="18"/>
        </w:rPr>
        <w:t xml:space="preserve"> </w:t>
      </w:r>
      <w:r w:rsidRPr="000D2481">
        <w:rPr>
          <w:sz w:val="18"/>
        </w:rPr>
        <w:t>bozmayın.</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Önce</w:t>
      </w:r>
      <w:r w:rsidRPr="000D2481" w:rsidR="007C20E2">
        <w:rPr>
          <w:sz w:val="18"/>
        </w:rPr>
        <w:t xml:space="preserve"> </w:t>
      </w:r>
      <w:r w:rsidRPr="000D2481">
        <w:rPr>
          <w:sz w:val="18"/>
        </w:rPr>
        <w:t>Bakana</w:t>
      </w:r>
      <w:r w:rsidRPr="000D2481" w:rsidR="007C20E2">
        <w:rPr>
          <w:sz w:val="18"/>
        </w:rPr>
        <w:t xml:space="preserve"> </w:t>
      </w:r>
      <w:r w:rsidRPr="000D2481">
        <w:rPr>
          <w:sz w:val="18"/>
        </w:rPr>
        <w:t>söyleyin,</w:t>
      </w:r>
      <w:r w:rsidRPr="000D2481" w:rsidR="007C20E2">
        <w:rPr>
          <w:sz w:val="18"/>
        </w:rPr>
        <w:t xml:space="preserve"> </w:t>
      </w:r>
      <w:r w:rsidRPr="000D2481">
        <w:rPr>
          <w:sz w:val="18"/>
        </w:rPr>
        <w:t>bana</w:t>
      </w:r>
      <w:r w:rsidRPr="000D2481" w:rsidR="007C20E2">
        <w:rPr>
          <w:sz w:val="18"/>
        </w:rPr>
        <w:t xml:space="preserve"> </w:t>
      </w:r>
      <w:r w:rsidRPr="000D2481">
        <w:rPr>
          <w:sz w:val="18"/>
        </w:rPr>
        <w:t>değil.</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Atıcı,</w:t>
      </w:r>
      <w:r w:rsidRPr="000D2481" w:rsidR="007C20E2">
        <w:rPr>
          <w:sz w:val="18"/>
        </w:rPr>
        <w:t xml:space="preserve"> </w:t>
      </w:r>
      <w:r w:rsidRPr="000D2481">
        <w:rPr>
          <w:sz w:val="18"/>
        </w:rPr>
        <w:t>çalışma</w:t>
      </w:r>
      <w:r w:rsidRPr="000D2481" w:rsidR="007C20E2">
        <w:rPr>
          <w:sz w:val="18"/>
        </w:rPr>
        <w:t xml:space="preserve"> </w:t>
      </w:r>
      <w:r w:rsidRPr="000D2481">
        <w:rPr>
          <w:sz w:val="18"/>
        </w:rPr>
        <w:t>düzenini</w:t>
      </w:r>
      <w:r w:rsidRPr="000D2481" w:rsidR="007C20E2">
        <w:rPr>
          <w:sz w:val="18"/>
        </w:rPr>
        <w:t xml:space="preserve"> </w:t>
      </w:r>
      <w:r w:rsidRPr="000D2481">
        <w:rPr>
          <w:sz w:val="18"/>
        </w:rPr>
        <w:t>bozmayın</w:t>
      </w:r>
      <w:r w:rsidRPr="000D2481" w:rsidR="007C20E2">
        <w:rPr>
          <w:sz w:val="18"/>
        </w:rPr>
        <w:t xml:space="preserve"> </w:t>
      </w:r>
      <w:r w:rsidRPr="000D2481">
        <w:rPr>
          <w:sz w:val="18"/>
        </w:rPr>
        <w:t>lütfen.</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Çalışma</w:t>
      </w:r>
      <w:r w:rsidRPr="000D2481" w:rsidR="007C20E2">
        <w:rPr>
          <w:sz w:val="18"/>
        </w:rPr>
        <w:t xml:space="preserve"> </w:t>
      </w:r>
      <w:r w:rsidRPr="000D2481">
        <w:rPr>
          <w:sz w:val="18"/>
        </w:rPr>
        <w:t>düzenini</w:t>
      </w:r>
      <w:r w:rsidRPr="000D2481" w:rsidR="007C20E2">
        <w:rPr>
          <w:sz w:val="18"/>
        </w:rPr>
        <w:t xml:space="preserve"> </w:t>
      </w:r>
      <w:r w:rsidRPr="000D2481">
        <w:rPr>
          <w:sz w:val="18"/>
        </w:rPr>
        <w:t>siz</w:t>
      </w:r>
      <w:r w:rsidRPr="000D2481" w:rsidR="007C20E2">
        <w:rPr>
          <w:sz w:val="18"/>
        </w:rPr>
        <w:t xml:space="preserve"> </w:t>
      </w:r>
      <w:r w:rsidRPr="000D2481">
        <w:rPr>
          <w:sz w:val="18"/>
        </w:rPr>
        <w:t>ve</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bozuyorsunuz,</w:t>
      </w:r>
      <w:r w:rsidRPr="000D2481" w:rsidR="007C20E2">
        <w:rPr>
          <w:sz w:val="18"/>
        </w:rPr>
        <w:t xml:space="preserve"> </w:t>
      </w:r>
      <w:r w:rsidRPr="000D2481">
        <w:rPr>
          <w:sz w:val="18"/>
        </w:rPr>
        <w:t>ben</w:t>
      </w:r>
      <w:r w:rsidRPr="000D2481" w:rsidR="007C20E2">
        <w:rPr>
          <w:sz w:val="18"/>
        </w:rPr>
        <w:t xml:space="preserve"> </w:t>
      </w:r>
      <w:r w:rsidRPr="000D2481">
        <w:rPr>
          <w:sz w:val="18"/>
        </w:rPr>
        <w:t>değil.</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Buna</w:t>
      </w:r>
      <w:r w:rsidRPr="000D2481" w:rsidR="007C20E2">
        <w:rPr>
          <w:sz w:val="18"/>
        </w:rPr>
        <w:t xml:space="preserve"> </w:t>
      </w:r>
      <w:r w:rsidRPr="000D2481">
        <w:rPr>
          <w:sz w:val="18"/>
        </w:rPr>
        <w:t>siz</w:t>
      </w:r>
      <w:r w:rsidRPr="000D2481" w:rsidR="007C20E2">
        <w:rPr>
          <w:sz w:val="18"/>
        </w:rPr>
        <w:t xml:space="preserve"> </w:t>
      </w:r>
      <w:r w:rsidRPr="000D2481">
        <w:rPr>
          <w:sz w:val="18"/>
        </w:rPr>
        <w:t>karar</w:t>
      </w:r>
      <w:r w:rsidRPr="000D2481" w:rsidR="007C20E2">
        <w:rPr>
          <w:sz w:val="18"/>
        </w:rPr>
        <w:t xml:space="preserve"> </w:t>
      </w:r>
      <w:r w:rsidRPr="000D2481">
        <w:rPr>
          <w:sz w:val="18"/>
        </w:rPr>
        <w:t>veremezsiniz,</w:t>
      </w:r>
      <w:r w:rsidRPr="000D2481" w:rsidR="007C20E2">
        <w:rPr>
          <w:sz w:val="18"/>
        </w:rPr>
        <w:t xml:space="preserve"> </w:t>
      </w:r>
      <w:r w:rsidRPr="000D2481">
        <w:rPr>
          <w:sz w:val="18"/>
        </w:rPr>
        <w:t>ben</w:t>
      </w:r>
      <w:r w:rsidRPr="000D2481" w:rsidR="007C20E2">
        <w:rPr>
          <w:sz w:val="18"/>
        </w:rPr>
        <w:t xml:space="preserve"> </w:t>
      </w:r>
      <w:r w:rsidRPr="000D2481">
        <w:rPr>
          <w:sz w:val="18"/>
        </w:rPr>
        <w:t>karar</w:t>
      </w:r>
      <w:r w:rsidRPr="000D2481" w:rsidR="007C20E2">
        <w:rPr>
          <w:sz w:val="18"/>
        </w:rPr>
        <w:t xml:space="preserve"> </w:t>
      </w:r>
      <w:r w:rsidRPr="000D2481">
        <w:rPr>
          <w:sz w:val="18"/>
        </w:rPr>
        <w:t>veriyorum</w:t>
      </w:r>
      <w:r w:rsidRPr="000D2481" w:rsidR="007C20E2">
        <w:rPr>
          <w:sz w:val="18"/>
        </w:rPr>
        <w:t xml:space="preserve"> </w:t>
      </w:r>
      <w:r w:rsidRPr="000D2481">
        <w:rPr>
          <w:sz w:val="18"/>
        </w:rPr>
        <w:t>buna.</w:t>
      </w:r>
    </w:p>
    <w:p w:rsidRPr="000D2481" w:rsidR="00AF2B30" w:rsidP="000D2481" w:rsidRDefault="00AF2B30">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Ben</w:t>
      </w:r>
      <w:r w:rsidRPr="000D2481" w:rsidR="007C20E2">
        <w:rPr>
          <w:sz w:val="18"/>
        </w:rPr>
        <w:t xml:space="preserve"> </w:t>
      </w:r>
      <w:r w:rsidRPr="000D2481">
        <w:rPr>
          <w:sz w:val="18"/>
        </w:rPr>
        <w:t>fikrimi</w:t>
      </w:r>
      <w:r w:rsidRPr="000D2481" w:rsidR="007C20E2">
        <w:rPr>
          <w:sz w:val="18"/>
        </w:rPr>
        <w:t xml:space="preserve"> </w:t>
      </w:r>
      <w:r w:rsidRPr="000D2481">
        <w:rPr>
          <w:sz w:val="18"/>
        </w:rPr>
        <w:t>söylerim.</w:t>
      </w:r>
      <w:r w:rsidRPr="000D2481" w:rsidR="007C20E2">
        <w:rPr>
          <w:sz w:val="18"/>
        </w:rPr>
        <w:t xml:space="preserve"> </w:t>
      </w:r>
      <w:r w:rsidRPr="000D2481">
        <w:rPr>
          <w:sz w:val="18"/>
        </w:rPr>
        <w:t>Sıkışınca</w:t>
      </w:r>
      <w:r w:rsidRPr="000D2481" w:rsidR="007C20E2">
        <w:rPr>
          <w:sz w:val="18"/>
        </w:rPr>
        <w:t xml:space="preserve"> </w:t>
      </w:r>
      <w:r w:rsidRPr="000D2481">
        <w:rPr>
          <w:sz w:val="18"/>
        </w:rPr>
        <w:t>böyle</w:t>
      </w:r>
      <w:r w:rsidRPr="000D2481" w:rsidR="007C20E2">
        <w:rPr>
          <w:sz w:val="18"/>
        </w:rPr>
        <w:t xml:space="preserve"> </w:t>
      </w:r>
      <w:r w:rsidRPr="000D2481">
        <w:rPr>
          <w:sz w:val="18"/>
        </w:rPr>
        <w:t>yapıyorsunuz.</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Balbay,</w:t>
      </w:r>
      <w:r w:rsidRPr="000D2481" w:rsidR="007C20E2">
        <w:rPr>
          <w:sz w:val="18"/>
        </w:rPr>
        <w:t xml:space="preserve"> </w:t>
      </w:r>
      <w:r w:rsidRPr="000D2481">
        <w:rPr>
          <w:sz w:val="18"/>
        </w:rPr>
        <w:t>buyurun.</w:t>
      </w:r>
    </w:p>
    <w:p w:rsidRPr="000D2481" w:rsidR="00AF2B30" w:rsidP="000D2481" w:rsidRDefault="00AF2B30">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bu</w:t>
      </w:r>
      <w:r w:rsidRPr="000D2481" w:rsidR="007C20E2">
        <w:rPr>
          <w:sz w:val="18"/>
        </w:rPr>
        <w:t xml:space="preserve"> </w:t>
      </w:r>
      <w:r w:rsidRPr="000D2481">
        <w:rPr>
          <w:sz w:val="18"/>
        </w:rPr>
        <w:t>yasayla</w:t>
      </w:r>
      <w:r w:rsidRPr="000D2481" w:rsidR="007C20E2">
        <w:rPr>
          <w:sz w:val="18"/>
        </w:rPr>
        <w:t xml:space="preserve"> </w:t>
      </w:r>
      <w:r w:rsidRPr="000D2481">
        <w:rPr>
          <w:sz w:val="18"/>
        </w:rPr>
        <w:t>ilgili</w:t>
      </w:r>
      <w:r w:rsidRPr="000D2481" w:rsidR="007C20E2">
        <w:rPr>
          <w:sz w:val="18"/>
        </w:rPr>
        <w:t xml:space="preserve"> </w:t>
      </w:r>
      <w:r w:rsidRPr="000D2481">
        <w:rPr>
          <w:sz w:val="18"/>
        </w:rPr>
        <w:t>olarak</w:t>
      </w:r>
      <w:r w:rsidRPr="000D2481" w:rsidR="007C20E2">
        <w:rPr>
          <w:sz w:val="18"/>
        </w:rPr>
        <w:t xml:space="preserve"> </w:t>
      </w:r>
      <w:r w:rsidRPr="000D2481">
        <w:rPr>
          <w:sz w:val="18"/>
        </w:rPr>
        <w:t>bir</w:t>
      </w:r>
      <w:r w:rsidRPr="000D2481" w:rsidR="007C20E2">
        <w:rPr>
          <w:sz w:val="18"/>
        </w:rPr>
        <w:t xml:space="preserve"> </w:t>
      </w:r>
      <w:r w:rsidRPr="000D2481">
        <w:rPr>
          <w:sz w:val="18"/>
        </w:rPr>
        <w:t>görüşmede</w:t>
      </w:r>
      <w:r w:rsidRPr="000D2481" w:rsidR="007C20E2">
        <w:rPr>
          <w:sz w:val="18"/>
        </w:rPr>
        <w:t xml:space="preserve"> </w:t>
      </w:r>
      <w:r w:rsidRPr="000D2481">
        <w:rPr>
          <w:sz w:val="18"/>
        </w:rPr>
        <w:t>olduğu</w:t>
      </w:r>
      <w:r w:rsidRPr="000D2481" w:rsidR="007C20E2">
        <w:rPr>
          <w:sz w:val="18"/>
        </w:rPr>
        <w:t xml:space="preserve"> </w:t>
      </w:r>
      <w:r w:rsidRPr="000D2481">
        <w:rPr>
          <w:sz w:val="18"/>
        </w:rPr>
        <w:t>için</w:t>
      </w:r>
      <w:r w:rsidRPr="000D2481" w:rsidR="007C20E2">
        <w:rPr>
          <w:sz w:val="18"/>
        </w:rPr>
        <w:t xml:space="preserve"> </w:t>
      </w:r>
      <w:r w:rsidRPr="000D2481">
        <w:rPr>
          <w:sz w:val="18"/>
        </w:rPr>
        <w:t>geç</w:t>
      </w:r>
      <w:r w:rsidRPr="000D2481" w:rsidR="007C20E2">
        <w:rPr>
          <w:sz w:val="18"/>
        </w:rPr>
        <w:t xml:space="preserve"> </w:t>
      </w:r>
      <w:r w:rsidRPr="000D2481">
        <w:rPr>
          <w:sz w:val="18"/>
        </w:rPr>
        <w:t>geldi.”</w:t>
      </w:r>
      <w:r w:rsidRPr="000D2481" w:rsidR="007C20E2">
        <w:rPr>
          <w:sz w:val="18"/>
        </w:rPr>
        <w:t xml:space="preserve"> </w:t>
      </w:r>
      <w:r w:rsidRPr="000D2481">
        <w:rPr>
          <w:sz w:val="18"/>
        </w:rPr>
        <w:t>dediniz,</w:t>
      </w:r>
      <w:r w:rsidRPr="000D2481" w:rsidR="007C20E2">
        <w:rPr>
          <w:sz w:val="18"/>
        </w:rPr>
        <w:t xml:space="preserve"> </w:t>
      </w:r>
      <w:r w:rsidRPr="000D2481">
        <w:rPr>
          <w:sz w:val="18"/>
        </w:rPr>
        <w:t>doğru</w:t>
      </w:r>
      <w:r w:rsidRPr="000D2481" w:rsidR="007C20E2">
        <w:rPr>
          <w:sz w:val="18"/>
        </w:rPr>
        <w:t xml:space="preserve"> </w:t>
      </w:r>
      <w:r w:rsidRPr="000D2481">
        <w:rPr>
          <w:sz w:val="18"/>
        </w:rPr>
        <w:t>mu</w:t>
      </w:r>
      <w:r w:rsidRPr="000D2481" w:rsidR="007C20E2">
        <w:rPr>
          <w:sz w:val="18"/>
        </w:rPr>
        <w:t xml:space="preserve"> </w:t>
      </w:r>
      <w:r w:rsidRPr="000D2481">
        <w:rPr>
          <w:sz w:val="18"/>
        </w:rPr>
        <w:t>anladım.</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Evet.</w:t>
      </w:r>
    </w:p>
    <w:p w:rsidRPr="000D2481" w:rsidR="00AF2B30" w:rsidP="000D2481" w:rsidRDefault="00AF2B30">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Bu</w:t>
      </w:r>
      <w:r w:rsidRPr="000D2481" w:rsidR="007C20E2">
        <w:rPr>
          <w:sz w:val="18"/>
        </w:rPr>
        <w:t xml:space="preserve"> </w:t>
      </w:r>
      <w:r w:rsidRPr="000D2481">
        <w:rPr>
          <w:sz w:val="18"/>
        </w:rPr>
        <w:t>tablo</w:t>
      </w:r>
      <w:r w:rsidRPr="000D2481" w:rsidR="007C20E2">
        <w:rPr>
          <w:sz w:val="18"/>
        </w:rPr>
        <w:t xml:space="preserve"> </w:t>
      </w:r>
      <w:r w:rsidRPr="000D2481">
        <w:rPr>
          <w:sz w:val="18"/>
        </w:rPr>
        <w:t>göstermekte</w:t>
      </w:r>
      <w:r w:rsidRPr="000D2481" w:rsidR="007C20E2">
        <w:rPr>
          <w:sz w:val="18"/>
        </w:rPr>
        <w:t xml:space="preserve"> </w:t>
      </w:r>
      <w:r w:rsidRPr="000D2481">
        <w:rPr>
          <w:sz w:val="18"/>
        </w:rPr>
        <w:t>ki</w:t>
      </w:r>
      <w:r w:rsidRPr="000D2481" w:rsidR="007C20E2">
        <w:rPr>
          <w:sz w:val="18"/>
        </w:rPr>
        <w:t xml:space="preserve"> </w:t>
      </w:r>
      <w:r w:rsidRPr="000D2481">
        <w:rPr>
          <w:sz w:val="18"/>
        </w:rPr>
        <w:t>bu</w:t>
      </w:r>
      <w:r w:rsidRPr="000D2481" w:rsidR="007C20E2">
        <w:rPr>
          <w:sz w:val="18"/>
        </w:rPr>
        <w:t xml:space="preserve"> </w:t>
      </w:r>
      <w:r w:rsidRPr="000D2481">
        <w:rPr>
          <w:sz w:val="18"/>
        </w:rPr>
        <w:t>yasayı</w:t>
      </w:r>
      <w:r w:rsidRPr="000D2481" w:rsidR="007C20E2">
        <w:rPr>
          <w:sz w:val="18"/>
        </w:rPr>
        <w:t xml:space="preserve"> </w:t>
      </w:r>
      <w:r w:rsidRPr="000D2481">
        <w:rPr>
          <w:sz w:val="18"/>
        </w:rPr>
        <w:t>hâlâ</w:t>
      </w:r>
      <w:r w:rsidRPr="000D2481" w:rsidR="007C20E2">
        <w:rPr>
          <w:sz w:val="18"/>
        </w:rPr>
        <w:t xml:space="preserve"> </w:t>
      </w:r>
      <w:r w:rsidRPr="000D2481">
        <w:rPr>
          <w:sz w:val="18"/>
        </w:rPr>
        <w:t>pişiremediler,</w:t>
      </w:r>
      <w:r w:rsidRPr="000D2481" w:rsidR="007C20E2">
        <w:rPr>
          <w:sz w:val="18"/>
        </w:rPr>
        <w:t xml:space="preserve"> </w:t>
      </w:r>
      <w:r w:rsidRPr="000D2481">
        <w:rPr>
          <w:sz w:val="18"/>
        </w:rPr>
        <w:t>bu</w:t>
      </w:r>
      <w:r w:rsidRPr="000D2481" w:rsidR="007C20E2">
        <w:rPr>
          <w:sz w:val="18"/>
        </w:rPr>
        <w:t xml:space="preserve"> </w:t>
      </w:r>
      <w:r w:rsidRPr="000D2481">
        <w:rPr>
          <w:sz w:val="18"/>
        </w:rPr>
        <w:t>yasa</w:t>
      </w:r>
      <w:r w:rsidRPr="000D2481" w:rsidR="007C20E2">
        <w:rPr>
          <w:sz w:val="18"/>
        </w:rPr>
        <w:t xml:space="preserve"> </w:t>
      </w:r>
      <w:r w:rsidRPr="000D2481">
        <w:rPr>
          <w:sz w:val="18"/>
        </w:rPr>
        <w:t>hâlâ</w:t>
      </w:r>
      <w:r w:rsidRPr="000D2481" w:rsidR="007C20E2">
        <w:rPr>
          <w:sz w:val="18"/>
        </w:rPr>
        <w:t xml:space="preserve"> </w:t>
      </w:r>
      <w:r w:rsidRPr="000D2481">
        <w:rPr>
          <w:sz w:val="18"/>
        </w:rPr>
        <w:t>sakat,</w:t>
      </w:r>
      <w:r w:rsidRPr="000D2481" w:rsidR="007C20E2">
        <w:rPr>
          <w:sz w:val="18"/>
        </w:rPr>
        <w:t xml:space="preserve"> </w:t>
      </w:r>
      <w:r w:rsidRPr="000D2481">
        <w:rPr>
          <w:sz w:val="18"/>
        </w:rPr>
        <w:t>bu</w:t>
      </w:r>
      <w:r w:rsidRPr="000D2481" w:rsidR="007C20E2">
        <w:rPr>
          <w:sz w:val="18"/>
        </w:rPr>
        <w:t xml:space="preserve"> </w:t>
      </w:r>
      <w:r w:rsidRPr="000D2481">
        <w:rPr>
          <w:sz w:val="18"/>
        </w:rPr>
        <w:t>yasanın</w:t>
      </w:r>
      <w:r w:rsidRPr="000D2481" w:rsidR="007C20E2">
        <w:rPr>
          <w:sz w:val="18"/>
        </w:rPr>
        <w:t xml:space="preserve"> </w:t>
      </w:r>
      <w:r w:rsidRPr="000D2481">
        <w:rPr>
          <w:sz w:val="18"/>
        </w:rPr>
        <w:t>eksikleri</w:t>
      </w:r>
      <w:r w:rsidRPr="000D2481" w:rsidR="007C20E2">
        <w:rPr>
          <w:sz w:val="18"/>
        </w:rPr>
        <w:t xml:space="preserve"> </w:t>
      </w:r>
      <w:r w:rsidRPr="000D2481">
        <w:rPr>
          <w:sz w:val="18"/>
        </w:rPr>
        <w:t>var,</w:t>
      </w:r>
      <w:r w:rsidRPr="000D2481" w:rsidR="007C20E2">
        <w:rPr>
          <w:sz w:val="18"/>
        </w:rPr>
        <w:t xml:space="preserve"> </w:t>
      </w:r>
      <w:r w:rsidRPr="000D2481">
        <w:rPr>
          <w:sz w:val="18"/>
        </w:rPr>
        <w:t>bu</w:t>
      </w:r>
      <w:r w:rsidRPr="000D2481" w:rsidR="007C20E2">
        <w:rPr>
          <w:sz w:val="18"/>
        </w:rPr>
        <w:t xml:space="preserve"> </w:t>
      </w:r>
      <w:r w:rsidRPr="000D2481">
        <w:rPr>
          <w:sz w:val="18"/>
        </w:rPr>
        <w:t>yasada</w:t>
      </w:r>
      <w:r w:rsidRPr="000D2481" w:rsidR="007C20E2">
        <w:rPr>
          <w:sz w:val="18"/>
        </w:rPr>
        <w:t xml:space="preserve"> </w:t>
      </w:r>
      <w:r w:rsidRPr="000D2481">
        <w:rPr>
          <w:sz w:val="18"/>
        </w:rPr>
        <w:t>ne</w:t>
      </w:r>
      <w:r w:rsidRPr="000D2481" w:rsidR="007C20E2">
        <w:rPr>
          <w:sz w:val="18"/>
        </w:rPr>
        <w:t xml:space="preserve"> </w:t>
      </w:r>
      <w:r w:rsidRPr="000D2481">
        <w:rPr>
          <w:sz w:val="18"/>
        </w:rPr>
        <w:t>yaptıklarını</w:t>
      </w:r>
      <w:r w:rsidRPr="000D2481" w:rsidR="007C20E2">
        <w:rPr>
          <w:sz w:val="18"/>
        </w:rPr>
        <w:t xml:space="preserve"> </w:t>
      </w:r>
      <w:r w:rsidRPr="000D2481">
        <w:rPr>
          <w:sz w:val="18"/>
        </w:rPr>
        <w:t>daha</w:t>
      </w:r>
      <w:r w:rsidRPr="000D2481" w:rsidR="007C20E2">
        <w:rPr>
          <w:sz w:val="18"/>
        </w:rPr>
        <w:t xml:space="preserve"> </w:t>
      </w:r>
      <w:r w:rsidRPr="000D2481">
        <w:rPr>
          <w:sz w:val="18"/>
        </w:rPr>
        <w:t>tam</w:t>
      </w:r>
      <w:r w:rsidRPr="000D2481" w:rsidR="007C20E2">
        <w:rPr>
          <w:sz w:val="18"/>
        </w:rPr>
        <w:t xml:space="preserve"> </w:t>
      </w:r>
      <w:r w:rsidRPr="000D2481">
        <w:rPr>
          <w:sz w:val="18"/>
        </w:rPr>
        <w:t>kestiremiyorlar.</w:t>
      </w:r>
      <w:r w:rsidRPr="000D2481" w:rsidR="007C20E2">
        <w:rPr>
          <w:sz w:val="18"/>
        </w:rPr>
        <w:t xml:space="preserve"> </w:t>
      </w:r>
      <w:r w:rsidRPr="000D2481">
        <w:rPr>
          <w:sz w:val="18"/>
        </w:rPr>
        <w:t>Bu</w:t>
      </w:r>
      <w:r w:rsidRPr="000D2481" w:rsidR="007C20E2">
        <w:rPr>
          <w:sz w:val="18"/>
        </w:rPr>
        <w:t xml:space="preserve"> </w:t>
      </w:r>
      <w:r w:rsidRPr="000D2481">
        <w:rPr>
          <w:sz w:val="18"/>
        </w:rPr>
        <w:t>yorumumu</w:t>
      </w:r>
      <w:r w:rsidRPr="000D2481" w:rsidR="007C20E2">
        <w:rPr>
          <w:sz w:val="18"/>
        </w:rPr>
        <w:t xml:space="preserve"> </w:t>
      </w:r>
      <w:r w:rsidRPr="000D2481">
        <w:rPr>
          <w:sz w:val="18"/>
        </w:rPr>
        <w:t>Sayın</w:t>
      </w:r>
      <w:r w:rsidRPr="000D2481" w:rsidR="007C20E2">
        <w:rPr>
          <w:sz w:val="18"/>
        </w:rPr>
        <w:t xml:space="preserve"> </w:t>
      </w:r>
      <w:r w:rsidRPr="000D2481">
        <w:rPr>
          <w:sz w:val="18"/>
        </w:rPr>
        <w:t>Bakanın</w:t>
      </w:r>
      <w:r w:rsidRPr="000D2481" w:rsidR="007C20E2">
        <w:rPr>
          <w:sz w:val="18"/>
        </w:rPr>
        <w:t xml:space="preserve"> </w:t>
      </w:r>
      <w:r w:rsidRPr="000D2481">
        <w:rPr>
          <w:sz w:val="18"/>
        </w:rPr>
        <w:t>yanıtlaması</w:t>
      </w:r>
      <w:r w:rsidRPr="000D2481" w:rsidR="007C20E2">
        <w:rPr>
          <w:sz w:val="18"/>
        </w:rPr>
        <w:t xml:space="preserve"> </w:t>
      </w:r>
      <w:r w:rsidRPr="000D2481">
        <w:rPr>
          <w:sz w:val="18"/>
        </w:rPr>
        <w:t>dileğiyle</w:t>
      </w:r>
      <w:r w:rsidRPr="000D2481" w:rsidR="007C20E2">
        <w:rPr>
          <w:sz w:val="18"/>
        </w:rPr>
        <w:t xml:space="preserve"> </w:t>
      </w:r>
      <w:r w:rsidRPr="000D2481">
        <w:rPr>
          <w:sz w:val="18"/>
        </w:rPr>
        <w:t>iletiyorum</w:t>
      </w:r>
      <w:r w:rsidRPr="000D2481" w:rsidR="007C20E2">
        <w:rPr>
          <w:sz w:val="18"/>
        </w:rPr>
        <w:t xml:space="preserve"> </w:t>
      </w:r>
      <w:r w:rsidRPr="000D2481">
        <w:rPr>
          <w:sz w:val="18"/>
        </w:rPr>
        <w:t>çünkü</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bu</w:t>
      </w:r>
      <w:r w:rsidRPr="000D2481" w:rsidR="007C20E2">
        <w:rPr>
          <w:sz w:val="18"/>
        </w:rPr>
        <w:t xml:space="preserve"> </w:t>
      </w:r>
      <w:r w:rsidRPr="000D2481">
        <w:rPr>
          <w:sz w:val="18"/>
        </w:rPr>
        <w:t>yasanın</w:t>
      </w:r>
      <w:r w:rsidRPr="000D2481" w:rsidR="007C20E2">
        <w:rPr>
          <w:sz w:val="18"/>
        </w:rPr>
        <w:t xml:space="preserve"> </w:t>
      </w:r>
      <w:r w:rsidRPr="000D2481">
        <w:rPr>
          <w:sz w:val="18"/>
        </w:rPr>
        <w:t>Komisyona</w:t>
      </w:r>
      <w:r w:rsidRPr="000D2481" w:rsidR="007C20E2">
        <w:rPr>
          <w:sz w:val="18"/>
        </w:rPr>
        <w:t xml:space="preserve"> </w:t>
      </w:r>
      <w:r w:rsidRPr="000D2481">
        <w:rPr>
          <w:sz w:val="18"/>
        </w:rPr>
        <w:t>geliş</w:t>
      </w:r>
      <w:r w:rsidRPr="000D2481" w:rsidR="007C20E2">
        <w:rPr>
          <w:sz w:val="18"/>
        </w:rPr>
        <w:t xml:space="preserve"> </w:t>
      </w:r>
      <w:r w:rsidRPr="000D2481">
        <w:rPr>
          <w:sz w:val="18"/>
        </w:rPr>
        <w:t>şekli</w:t>
      </w:r>
      <w:r w:rsidRPr="000D2481" w:rsidR="007C20E2">
        <w:rPr>
          <w:sz w:val="18"/>
        </w:rPr>
        <w:t xml:space="preserve"> </w:t>
      </w:r>
      <w:r w:rsidRPr="000D2481">
        <w:rPr>
          <w:sz w:val="18"/>
        </w:rPr>
        <w:t>de…</w:t>
      </w:r>
      <w:r w:rsidRPr="000D2481" w:rsidR="007C20E2">
        <w:rPr>
          <w:sz w:val="18"/>
        </w:rPr>
        <w:t xml:space="preserve"> </w:t>
      </w:r>
      <w:r w:rsidRPr="000D2481">
        <w:rPr>
          <w:sz w:val="18"/>
        </w:rPr>
        <w:t>Komisyona,</w:t>
      </w:r>
      <w:r w:rsidRPr="000D2481" w:rsidR="007C20E2">
        <w:rPr>
          <w:sz w:val="18"/>
        </w:rPr>
        <w:t xml:space="preserve"> </w:t>
      </w:r>
      <w:r w:rsidRPr="000D2481">
        <w:rPr>
          <w:sz w:val="18"/>
        </w:rPr>
        <w:t>İbni</w:t>
      </w:r>
      <w:r w:rsidRPr="000D2481" w:rsidR="007C20E2">
        <w:rPr>
          <w:sz w:val="18"/>
        </w:rPr>
        <w:t xml:space="preserve"> </w:t>
      </w:r>
      <w:r w:rsidRPr="000D2481">
        <w:rPr>
          <w:sz w:val="18"/>
        </w:rPr>
        <w:t>Sina</w:t>
      </w:r>
      <w:r w:rsidRPr="000D2481" w:rsidR="007C20E2">
        <w:rPr>
          <w:sz w:val="18"/>
        </w:rPr>
        <w:t xml:space="preserve"> </w:t>
      </w:r>
      <w:r w:rsidRPr="000D2481">
        <w:rPr>
          <w:sz w:val="18"/>
        </w:rPr>
        <w:t>Üniversitesi</w:t>
      </w:r>
      <w:r w:rsidRPr="000D2481" w:rsidR="007C20E2">
        <w:rPr>
          <w:sz w:val="18"/>
        </w:rPr>
        <w:t xml:space="preserve"> </w:t>
      </w:r>
      <w:r w:rsidRPr="000D2481">
        <w:rPr>
          <w:sz w:val="18"/>
        </w:rPr>
        <w:t>girdi,</w:t>
      </w:r>
      <w:r w:rsidRPr="000D2481" w:rsidR="007C20E2">
        <w:rPr>
          <w:sz w:val="18"/>
        </w:rPr>
        <w:t xml:space="preserve"> </w:t>
      </w:r>
      <w:r w:rsidRPr="000D2481">
        <w:rPr>
          <w:sz w:val="18"/>
        </w:rPr>
        <w:t>Cerrahpaşa</w:t>
      </w:r>
      <w:r w:rsidRPr="000D2481" w:rsidR="007C20E2">
        <w:rPr>
          <w:sz w:val="18"/>
        </w:rPr>
        <w:t xml:space="preserve"> </w:t>
      </w:r>
      <w:r w:rsidRPr="000D2481">
        <w:rPr>
          <w:sz w:val="18"/>
        </w:rPr>
        <w:t>Üniversitesi</w:t>
      </w:r>
      <w:r w:rsidRPr="000D2481" w:rsidR="007C20E2">
        <w:rPr>
          <w:sz w:val="18"/>
        </w:rPr>
        <w:t xml:space="preserve"> </w:t>
      </w:r>
      <w:r w:rsidRPr="000D2481">
        <w:rPr>
          <w:sz w:val="18"/>
        </w:rPr>
        <w:t>çıktı.</w:t>
      </w:r>
      <w:r w:rsidRPr="000D2481" w:rsidR="007C20E2">
        <w:rPr>
          <w:sz w:val="18"/>
        </w:rPr>
        <w:t xml:space="preserve"> </w:t>
      </w:r>
      <w:r w:rsidRPr="000D2481">
        <w:rPr>
          <w:sz w:val="18"/>
        </w:rPr>
        <w:t>Şimdi,</w:t>
      </w:r>
      <w:r w:rsidRPr="000D2481" w:rsidR="007C20E2">
        <w:rPr>
          <w:sz w:val="18"/>
        </w:rPr>
        <w:t xml:space="preserve"> </w:t>
      </w:r>
      <w:r w:rsidRPr="000D2481">
        <w:rPr>
          <w:sz w:val="18"/>
        </w:rPr>
        <w:t>Genel</w:t>
      </w:r>
      <w:r w:rsidRPr="000D2481" w:rsidR="007C20E2">
        <w:rPr>
          <w:sz w:val="18"/>
        </w:rPr>
        <w:t xml:space="preserve"> </w:t>
      </w:r>
      <w:r w:rsidRPr="000D2481">
        <w:rPr>
          <w:sz w:val="18"/>
        </w:rPr>
        <w:t>Kurulda</w:t>
      </w:r>
      <w:r w:rsidRPr="000D2481" w:rsidR="007C20E2">
        <w:rPr>
          <w:sz w:val="18"/>
        </w:rPr>
        <w:t xml:space="preserve"> </w:t>
      </w:r>
      <w:r w:rsidRPr="000D2481">
        <w:rPr>
          <w:sz w:val="18"/>
        </w:rPr>
        <w:t>ne</w:t>
      </w:r>
      <w:r w:rsidRPr="000D2481" w:rsidR="007C20E2">
        <w:rPr>
          <w:sz w:val="18"/>
        </w:rPr>
        <w:t xml:space="preserve"> </w:t>
      </w:r>
      <w:r w:rsidRPr="000D2481">
        <w:rPr>
          <w:sz w:val="18"/>
        </w:rPr>
        <w:t>girecek,</w:t>
      </w:r>
      <w:r w:rsidRPr="000D2481" w:rsidR="007C20E2">
        <w:rPr>
          <w:sz w:val="18"/>
        </w:rPr>
        <w:t xml:space="preserve"> </w:t>
      </w:r>
      <w:r w:rsidRPr="000D2481">
        <w:rPr>
          <w:sz w:val="18"/>
        </w:rPr>
        <w:t>ne</w:t>
      </w:r>
      <w:r w:rsidRPr="000D2481" w:rsidR="007C20E2">
        <w:rPr>
          <w:sz w:val="18"/>
        </w:rPr>
        <w:t xml:space="preserve"> </w:t>
      </w:r>
      <w:r w:rsidRPr="000D2481">
        <w:rPr>
          <w:sz w:val="18"/>
        </w:rPr>
        <w:t>çıkacak,</w:t>
      </w:r>
      <w:r w:rsidRPr="000D2481" w:rsidR="007C20E2">
        <w:rPr>
          <w:sz w:val="18"/>
        </w:rPr>
        <w:t xml:space="preserve"> </w:t>
      </w:r>
      <w:r w:rsidRPr="000D2481">
        <w:rPr>
          <w:sz w:val="18"/>
        </w:rPr>
        <w:t>kestiremiyoruz.</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p>
    <w:p w:rsidRPr="000D2481" w:rsidR="00AF2B30" w:rsidP="000D2481" w:rsidRDefault="00AF2B30">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Bu</w:t>
      </w:r>
      <w:r w:rsidRPr="000D2481" w:rsidR="007C20E2">
        <w:rPr>
          <w:sz w:val="18"/>
        </w:rPr>
        <w:t xml:space="preserve"> </w:t>
      </w:r>
      <w:r w:rsidRPr="000D2481">
        <w:rPr>
          <w:sz w:val="18"/>
        </w:rPr>
        <w:t>da</w:t>
      </w:r>
      <w:r w:rsidRPr="000D2481" w:rsidR="007C20E2">
        <w:rPr>
          <w:sz w:val="18"/>
        </w:rPr>
        <w:t xml:space="preserve"> </w:t>
      </w:r>
      <w:r w:rsidRPr="000D2481">
        <w:rPr>
          <w:sz w:val="18"/>
        </w:rPr>
        <w:t>gerçekten</w:t>
      </w:r>
      <w:r w:rsidRPr="000D2481" w:rsidR="007C20E2">
        <w:rPr>
          <w:sz w:val="18"/>
        </w:rPr>
        <w:t xml:space="preserve"> </w:t>
      </w:r>
      <w:r w:rsidRPr="000D2481">
        <w:rPr>
          <w:sz w:val="18"/>
        </w:rPr>
        <w:t>bu</w:t>
      </w:r>
      <w:r w:rsidRPr="000D2481" w:rsidR="007C20E2">
        <w:rPr>
          <w:sz w:val="18"/>
        </w:rPr>
        <w:t xml:space="preserve"> </w:t>
      </w:r>
      <w:r w:rsidRPr="000D2481">
        <w:rPr>
          <w:sz w:val="18"/>
        </w:rPr>
        <w:t>yasanın</w:t>
      </w:r>
      <w:r w:rsidRPr="000D2481" w:rsidR="007C20E2">
        <w:rPr>
          <w:sz w:val="18"/>
        </w:rPr>
        <w:t xml:space="preserve"> </w:t>
      </w:r>
      <w:r w:rsidRPr="000D2481">
        <w:rPr>
          <w:sz w:val="18"/>
        </w:rPr>
        <w:t>ne</w:t>
      </w:r>
      <w:r w:rsidRPr="000D2481" w:rsidR="007C20E2">
        <w:rPr>
          <w:sz w:val="18"/>
        </w:rPr>
        <w:t xml:space="preserve"> </w:t>
      </w:r>
      <w:r w:rsidRPr="000D2481">
        <w:rPr>
          <w:sz w:val="18"/>
        </w:rPr>
        <w:t>kadar</w:t>
      </w:r>
      <w:r w:rsidRPr="000D2481" w:rsidR="007C20E2">
        <w:rPr>
          <w:sz w:val="18"/>
        </w:rPr>
        <w:t xml:space="preserve"> </w:t>
      </w:r>
      <w:r w:rsidRPr="000D2481">
        <w:rPr>
          <w:sz w:val="18"/>
        </w:rPr>
        <w:t>sakat</w:t>
      </w:r>
      <w:r w:rsidRPr="000D2481" w:rsidR="007C20E2">
        <w:rPr>
          <w:sz w:val="18"/>
        </w:rPr>
        <w:t xml:space="preserve"> </w:t>
      </w:r>
      <w:r w:rsidRPr="000D2481">
        <w:rPr>
          <w:sz w:val="18"/>
        </w:rPr>
        <w:t>hazırlandığının</w:t>
      </w:r>
      <w:r w:rsidRPr="000D2481" w:rsidR="007C20E2">
        <w:rPr>
          <w:sz w:val="18"/>
        </w:rPr>
        <w:t xml:space="preserve"> </w:t>
      </w:r>
      <w:r w:rsidRPr="000D2481">
        <w:rPr>
          <w:sz w:val="18"/>
        </w:rPr>
        <w:t>bir</w:t>
      </w:r>
      <w:r w:rsidRPr="000D2481" w:rsidR="007C20E2">
        <w:rPr>
          <w:sz w:val="18"/>
        </w:rPr>
        <w:t xml:space="preserve"> </w:t>
      </w:r>
      <w:r w:rsidRPr="000D2481">
        <w:rPr>
          <w:sz w:val="18"/>
        </w:rPr>
        <w:t>göstergesidir.</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Yasalar</w:t>
      </w:r>
      <w:r w:rsidRPr="000D2481" w:rsidR="007C20E2">
        <w:rPr>
          <w:sz w:val="18"/>
        </w:rPr>
        <w:t xml:space="preserve"> </w:t>
      </w:r>
      <w:r w:rsidRPr="000D2481">
        <w:rPr>
          <w:sz w:val="18"/>
        </w:rPr>
        <w:t>Genel</w:t>
      </w:r>
      <w:r w:rsidRPr="000D2481" w:rsidR="007C20E2">
        <w:rPr>
          <w:sz w:val="18"/>
        </w:rPr>
        <w:t xml:space="preserve"> </w:t>
      </w:r>
      <w:r w:rsidRPr="000D2481">
        <w:rPr>
          <w:sz w:val="18"/>
        </w:rPr>
        <w:t>Kurulun</w:t>
      </w:r>
      <w:r w:rsidRPr="000D2481" w:rsidR="007C20E2">
        <w:rPr>
          <w:sz w:val="18"/>
        </w:rPr>
        <w:t xml:space="preserve"> </w:t>
      </w:r>
      <w:r w:rsidRPr="000D2481">
        <w:rPr>
          <w:sz w:val="18"/>
        </w:rPr>
        <w:t>oyuna</w:t>
      </w:r>
      <w:r w:rsidRPr="000D2481" w:rsidR="007C20E2">
        <w:rPr>
          <w:sz w:val="18"/>
        </w:rPr>
        <w:t xml:space="preserve"> </w:t>
      </w:r>
      <w:r w:rsidRPr="000D2481">
        <w:rPr>
          <w:sz w:val="18"/>
        </w:rPr>
        <w:t>sunulmadan</w:t>
      </w:r>
      <w:r w:rsidRPr="000D2481" w:rsidR="007C20E2">
        <w:rPr>
          <w:sz w:val="18"/>
        </w:rPr>
        <w:t xml:space="preserve"> </w:t>
      </w:r>
      <w:r w:rsidRPr="000D2481">
        <w:rPr>
          <w:sz w:val="18"/>
        </w:rPr>
        <w:t>önce,</w:t>
      </w:r>
      <w:r w:rsidRPr="000D2481" w:rsidR="007C20E2">
        <w:rPr>
          <w:sz w:val="18"/>
        </w:rPr>
        <w:t xml:space="preserve"> </w:t>
      </w:r>
      <w:r w:rsidRPr="000D2481">
        <w:rPr>
          <w:sz w:val="18"/>
        </w:rPr>
        <w:t>sunulana</w:t>
      </w:r>
      <w:r w:rsidRPr="000D2481" w:rsidR="007C20E2">
        <w:rPr>
          <w:sz w:val="18"/>
        </w:rPr>
        <w:t xml:space="preserve"> </w:t>
      </w:r>
      <w:r w:rsidRPr="000D2481">
        <w:rPr>
          <w:sz w:val="18"/>
        </w:rPr>
        <w:t>kadar</w:t>
      </w:r>
      <w:r w:rsidRPr="000D2481" w:rsidR="007C20E2">
        <w:rPr>
          <w:sz w:val="18"/>
        </w:rPr>
        <w:t xml:space="preserve"> </w:t>
      </w:r>
      <w:r w:rsidRPr="000D2481">
        <w:rPr>
          <w:sz w:val="18"/>
        </w:rPr>
        <w:t>devamlı</w:t>
      </w:r>
      <w:r w:rsidRPr="000D2481" w:rsidR="007C20E2">
        <w:rPr>
          <w:sz w:val="18"/>
        </w:rPr>
        <w:t xml:space="preserve"> </w:t>
      </w:r>
      <w:r w:rsidRPr="000D2481">
        <w:rPr>
          <w:sz w:val="18"/>
        </w:rPr>
        <w:t>görüşmelere</w:t>
      </w:r>
      <w:r w:rsidRPr="000D2481" w:rsidR="007C20E2">
        <w:rPr>
          <w:sz w:val="18"/>
        </w:rPr>
        <w:t xml:space="preserve"> </w:t>
      </w:r>
      <w:r w:rsidRPr="000D2481">
        <w:rPr>
          <w:sz w:val="18"/>
        </w:rPr>
        <w:t>açıktır</w:t>
      </w:r>
      <w:r w:rsidRPr="000D2481" w:rsidR="007C20E2">
        <w:rPr>
          <w:sz w:val="18"/>
        </w:rPr>
        <w:t xml:space="preserve"> </w:t>
      </w:r>
      <w:r w:rsidRPr="000D2481">
        <w:rPr>
          <w:sz w:val="18"/>
        </w:rPr>
        <w:t>Sayın</w:t>
      </w:r>
      <w:r w:rsidRPr="000D2481" w:rsidR="007C20E2">
        <w:rPr>
          <w:sz w:val="18"/>
        </w:rPr>
        <w:t xml:space="preserve"> </w:t>
      </w:r>
      <w:r w:rsidRPr="000D2481">
        <w:rPr>
          <w:sz w:val="18"/>
        </w:rPr>
        <w:t>Balbay.</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Diğer</w:t>
      </w:r>
      <w:r w:rsidRPr="000D2481" w:rsidR="007C20E2">
        <w:rPr>
          <w:sz w:val="18"/>
        </w:rPr>
        <w:t xml:space="preserve"> </w:t>
      </w:r>
      <w:r w:rsidRPr="000D2481">
        <w:rPr>
          <w:sz w:val="18"/>
        </w:rPr>
        <w:t>sorum</w:t>
      </w:r>
      <w:r w:rsidRPr="000D2481" w:rsidR="007C20E2">
        <w:rPr>
          <w:sz w:val="18"/>
        </w:rPr>
        <w:t xml:space="preserve"> </w:t>
      </w:r>
      <w:r w:rsidRPr="000D2481">
        <w:rPr>
          <w:sz w:val="18"/>
        </w:rPr>
        <w:t>şu</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Sordunuz</w:t>
      </w:r>
      <w:r w:rsidRPr="000D2481" w:rsidR="007C20E2">
        <w:rPr>
          <w:sz w:val="18"/>
        </w:rPr>
        <w:t xml:space="preserve"> </w:t>
      </w:r>
      <w:r w:rsidRPr="000D2481">
        <w:rPr>
          <w:sz w:val="18"/>
        </w:rPr>
        <w:t>sorunuzu.</w:t>
      </w:r>
      <w:r w:rsidRPr="000D2481" w:rsidR="007C20E2">
        <w:rPr>
          <w:sz w:val="18"/>
        </w:rPr>
        <w:t xml:space="preserve"> </w:t>
      </w:r>
      <w:r w:rsidRPr="000D2481">
        <w:rPr>
          <w:sz w:val="18"/>
        </w:rPr>
        <w:t>Süre</w:t>
      </w:r>
      <w:r w:rsidRPr="000D2481" w:rsidR="007C20E2">
        <w:rPr>
          <w:sz w:val="18"/>
        </w:rPr>
        <w:t xml:space="preserve"> </w:t>
      </w:r>
      <w:r w:rsidRPr="000D2481">
        <w:rPr>
          <w:sz w:val="18"/>
        </w:rPr>
        <w:t>artarsa</w:t>
      </w:r>
      <w:r w:rsidRPr="000D2481" w:rsidR="007C20E2">
        <w:rPr>
          <w:sz w:val="18"/>
        </w:rPr>
        <w:t xml:space="preserve"> </w:t>
      </w:r>
      <w:r w:rsidRPr="000D2481">
        <w:rPr>
          <w:sz w:val="18"/>
        </w:rPr>
        <w:t>size</w:t>
      </w:r>
      <w:r w:rsidRPr="000D2481" w:rsidR="007C20E2">
        <w:rPr>
          <w:sz w:val="18"/>
        </w:rPr>
        <w:t xml:space="preserve"> </w:t>
      </w:r>
      <w:r w:rsidRPr="000D2481">
        <w:rPr>
          <w:sz w:val="18"/>
        </w:rPr>
        <w:t>tekrar</w:t>
      </w:r>
      <w:r w:rsidRPr="000D2481" w:rsidR="007C20E2">
        <w:rPr>
          <w:sz w:val="18"/>
        </w:rPr>
        <w:t xml:space="preserve"> </w:t>
      </w:r>
      <w:r w:rsidRPr="000D2481">
        <w:rPr>
          <w:sz w:val="18"/>
        </w:rPr>
        <w:t>söz</w:t>
      </w:r>
      <w:r w:rsidRPr="000D2481" w:rsidR="007C20E2">
        <w:rPr>
          <w:sz w:val="18"/>
        </w:rPr>
        <w:t xml:space="preserve"> </w:t>
      </w:r>
      <w:r w:rsidRPr="000D2481">
        <w:rPr>
          <w:sz w:val="18"/>
        </w:rPr>
        <w:t>vereceğim.</w:t>
      </w:r>
    </w:p>
    <w:p w:rsidRPr="000D2481" w:rsidR="00AF2B30" w:rsidP="000D2481" w:rsidRDefault="00AF2B30">
      <w:pPr>
        <w:pStyle w:val="GENELKURUL"/>
        <w:spacing w:line="240" w:lineRule="auto"/>
        <w:rPr>
          <w:sz w:val="18"/>
        </w:rPr>
      </w:pPr>
      <w:r w:rsidRPr="000D2481">
        <w:rPr>
          <w:sz w:val="18"/>
        </w:rPr>
        <w:t>Sayın</w:t>
      </w:r>
      <w:r w:rsidRPr="000D2481" w:rsidR="007C20E2">
        <w:rPr>
          <w:sz w:val="18"/>
        </w:rPr>
        <w:t xml:space="preserve"> </w:t>
      </w:r>
      <w:r w:rsidRPr="000D2481">
        <w:rPr>
          <w:sz w:val="18"/>
        </w:rPr>
        <w:t>Özdemir,</w:t>
      </w:r>
      <w:r w:rsidRPr="000D2481" w:rsidR="007C20E2">
        <w:rPr>
          <w:sz w:val="18"/>
        </w:rPr>
        <w:t xml:space="preserve"> </w:t>
      </w:r>
      <w:r w:rsidRPr="000D2481">
        <w:rPr>
          <w:sz w:val="18"/>
        </w:rPr>
        <w:t>buyurun.</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SİBEL</w:t>
      </w:r>
      <w:r w:rsidRPr="000D2481" w:rsidR="007C20E2">
        <w:rPr>
          <w:sz w:val="18"/>
        </w:rPr>
        <w:t xml:space="preserve"> </w:t>
      </w:r>
      <w:r w:rsidRPr="000D2481">
        <w:rPr>
          <w:sz w:val="18"/>
        </w:rPr>
        <w:t>ÖZDEMİR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AF2B30" w:rsidP="000D2481" w:rsidRDefault="00AF2B30">
      <w:pPr>
        <w:pStyle w:val="GENELKURUL"/>
        <w:spacing w:line="240" w:lineRule="auto"/>
        <w:rPr>
          <w:sz w:val="18"/>
        </w:rPr>
      </w:pPr>
      <w:r w:rsidRPr="000D2481">
        <w:rPr>
          <w:sz w:val="18"/>
        </w:rPr>
        <w:t>Evet,</w:t>
      </w:r>
      <w:r w:rsidRPr="000D2481" w:rsidR="007C20E2">
        <w:rPr>
          <w:sz w:val="18"/>
        </w:rPr>
        <w:t xml:space="preserve"> </w:t>
      </w:r>
      <w:r w:rsidRPr="000D2481">
        <w:rPr>
          <w:sz w:val="18"/>
        </w:rPr>
        <w:t>az</w:t>
      </w:r>
      <w:r w:rsidRPr="000D2481" w:rsidR="007C20E2">
        <w:rPr>
          <w:sz w:val="18"/>
        </w:rPr>
        <w:t xml:space="preserve"> </w:t>
      </w:r>
      <w:r w:rsidRPr="000D2481">
        <w:rPr>
          <w:sz w:val="18"/>
        </w:rPr>
        <w:t>evvel</w:t>
      </w:r>
      <w:r w:rsidRPr="000D2481" w:rsidR="007C20E2">
        <w:rPr>
          <w:sz w:val="18"/>
        </w:rPr>
        <w:t xml:space="preserve"> </w:t>
      </w:r>
      <w:r w:rsidRPr="000D2481">
        <w:rPr>
          <w:sz w:val="18"/>
        </w:rPr>
        <w:t>bir</w:t>
      </w:r>
      <w:r w:rsidRPr="000D2481" w:rsidR="007C20E2">
        <w:rPr>
          <w:sz w:val="18"/>
        </w:rPr>
        <w:t xml:space="preserve"> </w:t>
      </w:r>
      <w:r w:rsidRPr="000D2481">
        <w:rPr>
          <w:sz w:val="18"/>
        </w:rPr>
        <w:t>polemik</w:t>
      </w:r>
      <w:r w:rsidRPr="000D2481" w:rsidR="007C20E2">
        <w:rPr>
          <w:sz w:val="18"/>
        </w:rPr>
        <w:t xml:space="preserve"> </w:t>
      </w:r>
      <w:r w:rsidRPr="000D2481">
        <w:rPr>
          <w:sz w:val="18"/>
        </w:rPr>
        <w:t>içerisinde</w:t>
      </w:r>
      <w:r w:rsidRPr="000D2481" w:rsidR="007C20E2">
        <w:rPr>
          <w:sz w:val="18"/>
        </w:rPr>
        <w:t xml:space="preserve"> </w:t>
      </w:r>
      <w:r w:rsidRPr="000D2481">
        <w:rPr>
          <w:sz w:val="18"/>
        </w:rPr>
        <w:t>olduğumuz</w:t>
      </w:r>
      <w:r w:rsidRPr="000D2481" w:rsidR="007C20E2">
        <w:rPr>
          <w:sz w:val="18"/>
        </w:rPr>
        <w:t xml:space="preserve"> </w:t>
      </w:r>
      <w:r w:rsidRPr="000D2481">
        <w:rPr>
          <w:sz w:val="18"/>
        </w:rPr>
        <w:t>için</w:t>
      </w:r>
      <w:r w:rsidRPr="000D2481" w:rsidR="007C20E2">
        <w:rPr>
          <w:sz w:val="18"/>
        </w:rPr>
        <w:t xml:space="preserve"> </w:t>
      </w:r>
      <w:r w:rsidRPr="000D2481">
        <w:rPr>
          <w:sz w:val="18"/>
        </w:rPr>
        <w:t>ben</w:t>
      </w:r>
      <w:r w:rsidRPr="000D2481" w:rsidR="007C20E2">
        <w:rPr>
          <w:sz w:val="18"/>
        </w:rPr>
        <w:t xml:space="preserve"> </w:t>
      </w:r>
      <w:r w:rsidRPr="000D2481">
        <w:rPr>
          <w:sz w:val="18"/>
        </w:rPr>
        <w:t>konuşma</w:t>
      </w:r>
      <w:r w:rsidRPr="000D2481" w:rsidR="007C20E2">
        <w:rPr>
          <w:sz w:val="18"/>
        </w:rPr>
        <w:t xml:space="preserve"> </w:t>
      </w:r>
      <w:r w:rsidRPr="000D2481">
        <w:rPr>
          <w:sz w:val="18"/>
        </w:rPr>
        <w:t>yapmak</w:t>
      </w:r>
      <w:r w:rsidRPr="000D2481" w:rsidR="007C20E2">
        <w:rPr>
          <w:sz w:val="18"/>
        </w:rPr>
        <w:t xml:space="preserve"> </w:t>
      </w:r>
      <w:r w:rsidRPr="000D2481">
        <w:rPr>
          <w:sz w:val="18"/>
        </w:rPr>
        <w:t>istemedim.</w:t>
      </w:r>
      <w:r w:rsidRPr="000D2481" w:rsidR="007C20E2">
        <w:rPr>
          <w:sz w:val="18"/>
        </w:rPr>
        <w:t xml:space="preserve"> </w:t>
      </w:r>
      <w:r w:rsidRPr="000D2481">
        <w:rPr>
          <w:sz w:val="18"/>
        </w:rPr>
        <w:t>Tekrar</w:t>
      </w:r>
      <w:r w:rsidRPr="000D2481" w:rsidR="007C20E2">
        <w:rPr>
          <w:sz w:val="18"/>
        </w:rPr>
        <w:t xml:space="preserve"> </w:t>
      </w:r>
      <w:r w:rsidRPr="000D2481">
        <w:rPr>
          <w:sz w:val="18"/>
        </w:rPr>
        <w:t>söz</w:t>
      </w:r>
      <w:r w:rsidRPr="000D2481" w:rsidR="007C20E2">
        <w:rPr>
          <w:sz w:val="18"/>
        </w:rPr>
        <w:t xml:space="preserve"> </w:t>
      </w:r>
      <w:r w:rsidRPr="000D2481">
        <w:rPr>
          <w:sz w:val="18"/>
        </w:rPr>
        <w:t>hakkı</w:t>
      </w:r>
      <w:r w:rsidRPr="000D2481" w:rsidR="007C20E2">
        <w:rPr>
          <w:sz w:val="18"/>
        </w:rPr>
        <w:t xml:space="preserve"> </w:t>
      </w:r>
      <w:r w:rsidRPr="000D2481">
        <w:rPr>
          <w:sz w:val="18"/>
        </w:rPr>
        <w:t>verdiniz,</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Yalnız</w:t>
      </w:r>
      <w:r w:rsidRPr="000D2481" w:rsidR="007C20E2">
        <w:rPr>
          <w:sz w:val="18"/>
        </w:rPr>
        <w:t xml:space="preserve"> </w:t>
      </w:r>
      <w:r w:rsidRPr="000D2481">
        <w:rPr>
          <w:sz w:val="18"/>
        </w:rPr>
        <w:t>hatibimiz</w:t>
      </w:r>
      <w:r w:rsidRPr="000D2481" w:rsidR="007C20E2">
        <w:rPr>
          <w:sz w:val="18"/>
        </w:rPr>
        <w:t xml:space="preserve"> </w:t>
      </w:r>
      <w:r w:rsidRPr="000D2481">
        <w:rPr>
          <w:sz w:val="18"/>
        </w:rPr>
        <w:t>Sayın</w:t>
      </w:r>
      <w:r w:rsidRPr="000D2481" w:rsidR="007C20E2">
        <w:rPr>
          <w:sz w:val="18"/>
        </w:rPr>
        <w:t xml:space="preserve"> </w:t>
      </w:r>
      <w:r w:rsidRPr="000D2481">
        <w:rPr>
          <w:sz w:val="18"/>
        </w:rPr>
        <w:t>Atıcı,</w:t>
      </w:r>
      <w:r w:rsidRPr="000D2481" w:rsidR="007C20E2">
        <w:rPr>
          <w:sz w:val="18"/>
        </w:rPr>
        <w:t xml:space="preserve"> </w:t>
      </w:r>
      <w:r w:rsidRPr="000D2481">
        <w:rPr>
          <w:sz w:val="18"/>
        </w:rPr>
        <w:t>bugün</w:t>
      </w:r>
      <w:r w:rsidRPr="000D2481" w:rsidR="007C20E2">
        <w:rPr>
          <w:sz w:val="18"/>
        </w:rPr>
        <w:t xml:space="preserve"> </w:t>
      </w:r>
      <w:r w:rsidRPr="000D2481">
        <w:rPr>
          <w:sz w:val="18"/>
        </w:rPr>
        <w:t>saat</w:t>
      </w:r>
      <w:r w:rsidRPr="000D2481" w:rsidR="007C20E2">
        <w:rPr>
          <w:sz w:val="18"/>
        </w:rPr>
        <w:t xml:space="preserve"> </w:t>
      </w:r>
      <w:r w:rsidRPr="000D2481">
        <w:rPr>
          <w:sz w:val="18"/>
        </w:rPr>
        <w:t>14.00’ten</w:t>
      </w:r>
      <w:r w:rsidRPr="000D2481" w:rsidR="007C20E2">
        <w:rPr>
          <w:sz w:val="18"/>
        </w:rPr>
        <w:t xml:space="preserve"> </w:t>
      </w:r>
      <w:r w:rsidRPr="000D2481">
        <w:rPr>
          <w:sz w:val="18"/>
        </w:rPr>
        <w:t>itibaren</w:t>
      </w:r>
      <w:r w:rsidRPr="000D2481" w:rsidR="007C20E2">
        <w:rPr>
          <w:sz w:val="18"/>
        </w:rPr>
        <w:t xml:space="preserve"> </w:t>
      </w:r>
      <w:r w:rsidRPr="000D2481">
        <w:rPr>
          <w:sz w:val="18"/>
        </w:rPr>
        <w:t>ve</w:t>
      </w:r>
      <w:r w:rsidRPr="000D2481" w:rsidR="007C20E2">
        <w:rPr>
          <w:sz w:val="18"/>
        </w:rPr>
        <w:t xml:space="preserve"> </w:t>
      </w:r>
      <w:r w:rsidRPr="000D2481">
        <w:rPr>
          <w:sz w:val="18"/>
        </w:rPr>
        <w:t>üniversitelerle</w:t>
      </w:r>
      <w:r w:rsidRPr="000D2481" w:rsidR="007C20E2">
        <w:rPr>
          <w:sz w:val="18"/>
        </w:rPr>
        <w:t xml:space="preserve"> </w:t>
      </w:r>
      <w:r w:rsidRPr="000D2481">
        <w:rPr>
          <w:sz w:val="18"/>
        </w:rPr>
        <w:t>ilgili</w:t>
      </w:r>
      <w:r w:rsidRPr="000D2481" w:rsidR="007C20E2">
        <w:rPr>
          <w:sz w:val="18"/>
        </w:rPr>
        <w:t xml:space="preserve"> </w:t>
      </w:r>
      <w:r w:rsidRPr="000D2481">
        <w:rPr>
          <w:sz w:val="18"/>
        </w:rPr>
        <w:t>çok</w:t>
      </w:r>
      <w:r w:rsidRPr="000D2481" w:rsidR="007C20E2">
        <w:rPr>
          <w:sz w:val="18"/>
        </w:rPr>
        <w:t xml:space="preserve"> </w:t>
      </w:r>
      <w:r w:rsidRPr="000D2481">
        <w:rPr>
          <w:sz w:val="18"/>
        </w:rPr>
        <w:t>önemli</w:t>
      </w:r>
      <w:r w:rsidRPr="000D2481" w:rsidR="007C20E2">
        <w:rPr>
          <w:sz w:val="18"/>
        </w:rPr>
        <w:t xml:space="preserve"> </w:t>
      </w:r>
      <w:r w:rsidRPr="000D2481">
        <w:rPr>
          <w:sz w:val="18"/>
        </w:rPr>
        <w:t>görüşmelerin</w:t>
      </w:r>
      <w:r w:rsidRPr="000D2481" w:rsidR="007C20E2">
        <w:rPr>
          <w:sz w:val="18"/>
        </w:rPr>
        <w:t xml:space="preserve"> </w:t>
      </w:r>
      <w:r w:rsidRPr="000D2481">
        <w:rPr>
          <w:sz w:val="18"/>
        </w:rPr>
        <w:t>yapıldığı</w:t>
      </w:r>
      <w:r w:rsidRPr="000D2481" w:rsidR="007C20E2">
        <w:rPr>
          <w:sz w:val="18"/>
        </w:rPr>
        <w:t xml:space="preserve"> </w:t>
      </w:r>
      <w:r w:rsidRPr="000D2481">
        <w:rPr>
          <w:sz w:val="18"/>
        </w:rPr>
        <w:t>bütün</w:t>
      </w:r>
      <w:r w:rsidRPr="000D2481" w:rsidR="007C20E2">
        <w:rPr>
          <w:sz w:val="18"/>
        </w:rPr>
        <w:t xml:space="preserve"> </w:t>
      </w:r>
      <w:r w:rsidRPr="000D2481">
        <w:rPr>
          <w:sz w:val="18"/>
        </w:rPr>
        <w:t>saatlerde</w:t>
      </w:r>
      <w:r w:rsidRPr="000D2481" w:rsidR="007C20E2">
        <w:rPr>
          <w:sz w:val="18"/>
        </w:rPr>
        <w:t xml:space="preserve"> </w:t>
      </w:r>
      <w:r w:rsidRPr="000D2481">
        <w:rPr>
          <w:sz w:val="18"/>
        </w:rPr>
        <w:t>Genel</w:t>
      </w:r>
      <w:r w:rsidRPr="000D2481" w:rsidR="007C20E2">
        <w:rPr>
          <w:sz w:val="18"/>
        </w:rPr>
        <w:t xml:space="preserve"> </w:t>
      </w:r>
      <w:r w:rsidRPr="000D2481">
        <w:rPr>
          <w:sz w:val="18"/>
        </w:rPr>
        <w:t>Kuruldaydı.</w:t>
      </w:r>
      <w:r w:rsidRPr="000D2481" w:rsidR="007C20E2">
        <w:rPr>
          <w:sz w:val="18"/>
        </w:rPr>
        <w:t xml:space="preserve"> </w:t>
      </w:r>
      <w:r w:rsidRPr="000D2481">
        <w:rPr>
          <w:sz w:val="18"/>
        </w:rPr>
        <w:t>Sayın</w:t>
      </w:r>
      <w:r w:rsidRPr="000D2481" w:rsidR="007C20E2">
        <w:rPr>
          <w:sz w:val="18"/>
        </w:rPr>
        <w:t xml:space="preserve"> </w:t>
      </w: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Bakanı,</w:t>
      </w:r>
      <w:r w:rsidRPr="000D2481" w:rsidR="007C20E2">
        <w:rPr>
          <w:sz w:val="18"/>
        </w:rPr>
        <w:t xml:space="preserve"> </w:t>
      </w:r>
      <w:r w:rsidRPr="000D2481">
        <w:rPr>
          <w:sz w:val="18"/>
        </w:rPr>
        <w:t>Sayın</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Bakanına</w:t>
      </w:r>
      <w:r w:rsidRPr="000D2481" w:rsidR="007C20E2">
        <w:rPr>
          <w:sz w:val="18"/>
        </w:rPr>
        <w:t xml:space="preserve"> </w:t>
      </w:r>
      <w:r w:rsidRPr="000D2481">
        <w:rPr>
          <w:sz w:val="18"/>
        </w:rPr>
        <w:t>vekâleten</w:t>
      </w:r>
      <w:r w:rsidRPr="000D2481" w:rsidR="007C20E2">
        <w:rPr>
          <w:sz w:val="18"/>
        </w:rPr>
        <w:t xml:space="preserve"> </w:t>
      </w:r>
      <w:r w:rsidRPr="000D2481">
        <w:rPr>
          <w:sz w:val="18"/>
        </w:rPr>
        <w:t>görev</w:t>
      </w:r>
      <w:r w:rsidRPr="000D2481" w:rsidR="007C20E2">
        <w:rPr>
          <w:sz w:val="18"/>
        </w:rPr>
        <w:t xml:space="preserve"> </w:t>
      </w:r>
      <w:r w:rsidRPr="000D2481">
        <w:rPr>
          <w:sz w:val="18"/>
        </w:rPr>
        <w:t>yapmak</w:t>
      </w:r>
      <w:r w:rsidRPr="000D2481" w:rsidR="007C20E2">
        <w:rPr>
          <w:sz w:val="18"/>
        </w:rPr>
        <w:t xml:space="preserve"> </w:t>
      </w:r>
      <w:r w:rsidRPr="000D2481">
        <w:rPr>
          <w:sz w:val="18"/>
        </w:rPr>
        <w:t>üzere</w:t>
      </w:r>
      <w:r w:rsidRPr="000D2481" w:rsidR="007C20E2">
        <w:rPr>
          <w:sz w:val="18"/>
        </w:rPr>
        <w:t xml:space="preserve"> </w:t>
      </w:r>
      <w:r w:rsidRPr="000D2481">
        <w:rPr>
          <w:sz w:val="18"/>
        </w:rPr>
        <w:t>Genel</w:t>
      </w:r>
      <w:r w:rsidRPr="000D2481" w:rsidR="007C20E2">
        <w:rPr>
          <w:sz w:val="18"/>
        </w:rPr>
        <w:t xml:space="preserve"> </w:t>
      </w:r>
      <w:r w:rsidRPr="000D2481">
        <w:rPr>
          <w:sz w:val="18"/>
        </w:rPr>
        <w:t>Kurulda</w:t>
      </w:r>
      <w:r w:rsidRPr="000D2481" w:rsidR="007C20E2">
        <w:rPr>
          <w:sz w:val="18"/>
        </w:rPr>
        <w:t xml:space="preserve"> </w:t>
      </w:r>
      <w:r w:rsidRPr="000D2481">
        <w:rPr>
          <w:sz w:val="18"/>
        </w:rPr>
        <w:t>bulundu.</w:t>
      </w:r>
      <w:r w:rsidRPr="000D2481" w:rsidR="007C20E2">
        <w:rPr>
          <w:sz w:val="18"/>
        </w:rPr>
        <w:t xml:space="preserve"> </w:t>
      </w:r>
      <w:r w:rsidRPr="000D2481">
        <w:rPr>
          <w:sz w:val="18"/>
        </w:rPr>
        <w:t>Asıl</w:t>
      </w:r>
      <w:r w:rsidRPr="000D2481" w:rsidR="007C20E2">
        <w:rPr>
          <w:sz w:val="18"/>
        </w:rPr>
        <w:t xml:space="preserve"> </w:t>
      </w:r>
      <w:r w:rsidRPr="000D2481">
        <w:rPr>
          <w:sz w:val="18"/>
        </w:rPr>
        <w:t>kendisi</w:t>
      </w:r>
      <w:r w:rsidRPr="000D2481" w:rsidR="007C20E2">
        <w:rPr>
          <w:sz w:val="18"/>
        </w:rPr>
        <w:t xml:space="preserve"> </w:t>
      </w:r>
      <w:r w:rsidRPr="000D2481">
        <w:rPr>
          <w:sz w:val="18"/>
        </w:rPr>
        <w:t>daha</w:t>
      </w:r>
      <w:r w:rsidRPr="000D2481" w:rsidR="007C20E2">
        <w:rPr>
          <w:sz w:val="18"/>
        </w:rPr>
        <w:t xml:space="preserve"> </w:t>
      </w:r>
      <w:r w:rsidRPr="000D2481">
        <w:rPr>
          <w:sz w:val="18"/>
        </w:rPr>
        <w:t>geç</w:t>
      </w:r>
      <w:r w:rsidRPr="000D2481" w:rsidR="007C20E2">
        <w:rPr>
          <w:sz w:val="18"/>
        </w:rPr>
        <w:t xml:space="preserve"> </w:t>
      </w:r>
      <w:r w:rsidRPr="000D2481">
        <w:rPr>
          <w:sz w:val="18"/>
        </w:rPr>
        <w:t>katıldı</w:t>
      </w:r>
      <w:r w:rsidRPr="000D2481" w:rsidR="007C20E2">
        <w:rPr>
          <w:sz w:val="18"/>
        </w:rPr>
        <w:t xml:space="preserve"> </w:t>
      </w:r>
      <w:r w:rsidRPr="000D2481">
        <w:rPr>
          <w:sz w:val="18"/>
        </w:rPr>
        <w:t>Genel</w:t>
      </w:r>
      <w:r w:rsidRPr="000D2481" w:rsidR="007C20E2">
        <w:rPr>
          <w:sz w:val="18"/>
        </w:rPr>
        <w:t xml:space="preserve"> </w:t>
      </w:r>
      <w:r w:rsidRPr="000D2481">
        <w:rPr>
          <w:sz w:val="18"/>
        </w:rPr>
        <w:t>Kurula.</w:t>
      </w:r>
      <w:r w:rsidRPr="000D2481" w:rsidR="007C20E2">
        <w:rPr>
          <w:sz w:val="18"/>
        </w:rPr>
        <w:t xml:space="preserve"> </w:t>
      </w:r>
      <w:r w:rsidRPr="000D2481">
        <w:rPr>
          <w:sz w:val="18"/>
        </w:rPr>
        <w:t>Bu</w:t>
      </w:r>
      <w:r w:rsidRPr="000D2481" w:rsidR="007C20E2">
        <w:rPr>
          <w:sz w:val="18"/>
        </w:rPr>
        <w:t xml:space="preserve"> </w:t>
      </w:r>
      <w:r w:rsidRPr="000D2481">
        <w:rPr>
          <w:sz w:val="18"/>
        </w:rPr>
        <w:t>açıklamayı</w:t>
      </w:r>
      <w:r w:rsidRPr="000D2481" w:rsidR="007C20E2">
        <w:rPr>
          <w:sz w:val="18"/>
        </w:rPr>
        <w:t xml:space="preserve"> </w:t>
      </w:r>
      <w:r w:rsidRPr="000D2481">
        <w:rPr>
          <w:sz w:val="18"/>
        </w:rPr>
        <w:t>da</w:t>
      </w:r>
      <w:r w:rsidRPr="000D2481" w:rsidR="007C20E2">
        <w:rPr>
          <w:sz w:val="18"/>
        </w:rPr>
        <w:t xml:space="preserve"> </w:t>
      </w:r>
      <w:r w:rsidRPr="000D2481">
        <w:rPr>
          <w:sz w:val="18"/>
        </w:rPr>
        <w:t>yapmak</w:t>
      </w:r>
      <w:r w:rsidRPr="000D2481" w:rsidR="007C20E2">
        <w:rPr>
          <w:sz w:val="18"/>
        </w:rPr>
        <w:t xml:space="preserve"> </w:t>
      </w:r>
      <w:r w:rsidRPr="000D2481">
        <w:rPr>
          <w:sz w:val="18"/>
        </w:rPr>
        <w:t>istedim.</w:t>
      </w:r>
    </w:p>
    <w:p w:rsidRPr="000D2481" w:rsidR="00AF2B30" w:rsidP="000D2481" w:rsidRDefault="00AF2B30">
      <w:pPr>
        <w:pStyle w:val="GENELKURUL"/>
        <w:spacing w:line="240" w:lineRule="auto"/>
        <w:rPr>
          <w:sz w:val="18"/>
        </w:rPr>
      </w:pPr>
      <w:r w:rsidRPr="000D2481">
        <w:rPr>
          <w:sz w:val="18"/>
        </w:rPr>
        <w:t>Benim</w:t>
      </w:r>
      <w:r w:rsidRPr="000D2481" w:rsidR="007C20E2">
        <w:rPr>
          <w:sz w:val="18"/>
        </w:rPr>
        <w:t xml:space="preserve"> </w:t>
      </w:r>
      <w:r w:rsidRPr="000D2481">
        <w:rPr>
          <w:sz w:val="18"/>
        </w:rPr>
        <w:t>sorum</w:t>
      </w:r>
      <w:r w:rsidRPr="000D2481" w:rsidR="007C20E2">
        <w:rPr>
          <w:sz w:val="18"/>
        </w:rPr>
        <w:t xml:space="preserve"> </w:t>
      </w:r>
      <w:r w:rsidRPr="000D2481">
        <w:rPr>
          <w:sz w:val="18"/>
        </w:rPr>
        <w:t>Sayın</w:t>
      </w:r>
      <w:r w:rsidRPr="000D2481" w:rsidR="007C20E2">
        <w:rPr>
          <w:sz w:val="18"/>
        </w:rPr>
        <w:t xml:space="preserve"> </w:t>
      </w:r>
      <w:r w:rsidRPr="000D2481">
        <w:rPr>
          <w:sz w:val="18"/>
        </w:rPr>
        <w:t>Bakanımıza.</w:t>
      </w:r>
      <w:r w:rsidRPr="000D2481" w:rsidR="007C20E2">
        <w:rPr>
          <w:sz w:val="18"/>
        </w:rPr>
        <w:t xml:space="preserve"> </w:t>
      </w:r>
      <w:r w:rsidRPr="000D2481">
        <w:rPr>
          <w:sz w:val="18"/>
        </w:rPr>
        <w:t>Başbakan</w:t>
      </w:r>
      <w:r w:rsidRPr="000D2481" w:rsidR="007C20E2">
        <w:rPr>
          <w:sz w:val="18"/>
        </w:rPr>
        <w:t xml:space="preserve"> </w:t>
      </w:r>
      <w:r w:rsidRPr="000D2481">
        <w:rPr>
          <w:sz w:val="18"/>
        </w:rPr>
        <w:t>Sayın</w:t>
      </w:r>
      <w:r w:rsidRPr="000D2481" w:rsidR="007C20E2">
        <w:rPr>
          <w:sz w:val="18"/>
        </w:rPr>
        <w:t xml:space="preserve"> </w:t>
      </w:r>
      <w:r w:rsidRPr="000D2481">
        <w:rPr>
          <w:sz w:val="18"/>
        </w:rPr>
        <w:t>Binali</w:t>
      </w:r>
      <w:r w:rsidRPr="000D2481" w:rsidR="007C20E2">
        <w:rPr>
          <w:sz w:val="18"/>
        </w:rPr>
        <w:t xml:space="preserve"> </w:t>
      </w:r>
      <w:r w:rsidRPr="000D2481">
        <w:rPr>
          <w:sz w:val="18"/>
        </w:rPr>
        <w:t>Yıldırım’ın</w:t>
      </w:r>
      <w:r w:rsidRPr="000D2481" w:rsidR="007C20E2">
        <w:rPr>
          <w:sz w:val="18"/>
        </w:rPr>
        <w:t xml:space="preserve"> </w:t>
      </w:r>
      <w:r w:rsidRPr="000D2481">
        <w:rPr>
          <w:sz w:val="18"/>
        </w:rPr>
        <w:t>“Kamuda</w:t>
      </w:r>
      <w:r w:rsidRPr="000D2481" w:rsidR="007C20E2">
        <w:rPr>
          <w:sz w:val="18"/>
        </w:rPr>
        <w:t xml:space="preserve"> </w:t>
      </w:r>
      <w:r w:rsidRPr="000D2481">
        <w:rPr>
          <w:sz w:val="18"/>
        </w:rPr>
        <w:t>çalışanların</w:t>
      </w:r>
      <w:r w:rsidRPr="000D2481" w:rsidR="007C20E2">
        <w:rPr>
          <w:sz w:val="18"/>
        </w:rPr>
        <w:t xml:space="preserve"> </w:t>
      </w:r>
      <w:r w:rsidRPr="000D2481">
        <w:rPr>
          <w:sz w:val="18"/>
        </w:rPr>
        <w:t>sözleşmeli</w:t>
      </w:r>
      <w:r w:rsidRPr="000D2481" w:rsidR="007C20E2">
        <w:rPr>
          <w:sz w:val="18"/>
        </w:rPr>
        <w:t xml:space="preserve"> </w:t>
      </w:r>
      <w:r w:rsidRPr="000D2481">
        <w:rPr>
          <w:sz w:val="18"/>
        </w:rPr>
        <w:t>olmasından</w:t>
      </w:r>
      <w:r w:rsidRPr="000D2481" w:rsidR="007C20E2">
        <w:rPr>
          <w:sz w:val="18"/>
        </w:rPr>
        <w:t xml:space="preserve"> </w:t>
      </w:r>
      <w:r w:rsidRPr="000D2481">
        <w:rPr>
          <w:sz w:val="18"/>
        </w:rPr>
        <w:t>yanayım.</w:t>
      </w:r>
      <w:r w:rsidRPr="000D2481" w:rsidR="007C20E2">
        <w:rPr>
          <w:sz w:val="18"/>
        </w:rPr>
        <w:t xml:space="preserve"> </w:t>
      </w:r>
      <w:r w:rsidRPr="000D2481">
        <w:rPr>
          <w:sz w:val="18"/>
        </w:rPr>
        <w:t>Sözleşme</w:t>
      </w:r>
      <w:r w:rsidRPr="000D2481" w:rsidR="007C20E2">
        <w:rPr>
          <w:sz w:val="18"/>
        </w:rPr>
        <w:t xml:space="preserve"> </w:t>
      </w:r>
      <w:r w:rsidRPr="000D2481">
        <w:rPr>
          <w:sz w:val="18"/>
        </w:rPr>
        <w:t>güvence</w:t>
      </w:r>
      <w:r w:rsidRPr="000D2481" w:rsidR="007C20E2">
        <w:rPr>
          <w:sz w:val="18"/>
        </w:rPr>
        <w:t xml:space="preserve"> </w:t>
      </w:r>
      <w:r w:rsidRPr="000D2481">
        <w:rPr>
          <w:sz w:val="18"/>
        </w:rPr>
        <w:t>açısından</w:t>
      </w:r>
      <w:r w:rsidRPr="000D2481" w:rsidR="007C20E2">
        <w:rPr>
          <w:sz w:val="18"/>
        </w:rPr>
        <w:t xml:space="preserve"> </w:t>
      </w:r>
      <w:r w:rsidRPr="000D2481">
        <w:rPr>
          <w:sz w:val="18"/>
        </w:rPr>
        <w:t>olumsuzluk</w:t>
      </w:r>
      <w:r w:rsidRPr="000D2481" w:rsidR="007C20E2">
        <w:rPr>
          <w:sz w:val="18"/>
        </w:rPr>
        <w:t xml:space="preserve"> </w:t>
      </w:r>
      <w:r w:rsidRPr="000D2481">
        <w:rPr>
          <w:sz w:val="18"/>
        </w:rPr>
        <w:t>getirmiyor.”</w:t>
      </w:r>
      <w:r w:rsidRPr="000D2481" w:rsidR="007C20E2">
        <w:rPr>
          <w:sz w:val="18"/>
        </w:rPr>
        <w:t xml:space="preserve"> </w:t>
      </w:r>
      <w:r w:rsidRPr="000D2481">
        <w:rPr>
          <w:sz w:val="18"/>
        </w:rPr>
        <w:t>sözleri</w:t>
      </w:r>
      <w:r w:rsidRPr="000D2481" w:rsidR="007C20E2">
        <w:rPr>
          <w:sz w:val="18"/>
        </w:rPr>
        <w:t xml:space="preserve"> </w:t>
      </w:r>
      <w:r w:rsidRPr="000D2481">
        <w:rPr>
          <w:sz w:val="18"/>
        </w:rPr>
        <w:t>kadrolu</w:t>
      </w:r>
      <w:r w:rsidRPr="000D2481" w:rsidR="007C20E2">
        <w:rPr>
          <w:sz w:val="18"/>
        </w:rPr>
        <w:t xml:space="preserve"> </w:t>
      </w:r>
      <w:r w:rsidRPr="000D2481">
        <w:rPr>
          <w:sz w:val="18"/>
        </w:rPr>
        <w:t>çalışan</w:t>
      </w:r>
      <w:r w:rsidRPr="000D2481" w:rsidR="007C20E2">
        <w:rPr>
          <w:sz w:val="18"/>
        </w:rPr>
        <w:t xml:space="preserve"> </w:t>
      </w:r>
      <w:r w:rsidRPr="000D2481">
        <w:rPr>
          <w:sz w:val="18"/>
        </w:rPr>
        <w:t>milyonlarca</w:t>
      </w:r>
      <w:r w:rsidRPr="000D2481" w:rsidR="007C20E2">
        <w:rPr>
          <w:sz w:val="18"/>
        </w:rPr>
        <w:t xml:space="preserve"> </w:t>
      </w:r>
      <w:r w:rsidRPr="000D2481">
        <w:rPr>
          <w:sz w:val="18"/>
        </w:rPr>
        <w:t>memuru</w:t>
      </w:r>
      <w:r w:rsidRPr="000D2481" w:rsidR="007C20E2">
        <w:rPr>
          <w:sz w:val="18"/>
        </w:rPr>
        <w:t xml:space="preserve"> </w:t>
      </w:r>
      <w:r w:rsidRPr="000D2481">
        <w:rPr>
          <w:sz w:val="18"/>
        </w:rPr>
        <w:t>endişelendirdi.</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sizin</w:t>
      </w:r>
      <w:r w:rsidRPr="000D2481" w:rsidR="007C20E2">
        <w:rPr>
          <w:sz w:val="18"/>
        </w:rPr>
        <w:t xml:space="preserve"> </w:t>
      </w:r>
      <w:r w:rsidRPr="000D2481">
        <w:rPr>
          <w:sz w:val="18"/>
        </w:rPr>
        <w:t>görüşünüz</w:t>
      </w:r>
      <w:r w:rsidRPr="000D2481" w:rsidR="007C20E2">
        <w:rPr>
          <w:sz w:val="18"/>
        </w:rPr>
        <w:t xml:space="preserve"> </w:t>
      </w:r>
      <w:r w:rsidRPr="000D2481">
        <w:rPr>
          <w:sz w:val="18"/>
        </w:rPr>
        <w:t>nedir?</w:t>
      </w:r>
      <w:r w:rsidRPr="000D2481" w:rsidR="007C20E2">
        <w:rPr>
          <w:sz w:val="18"/>
        </w:rPr>
        <w:t xml:space="preserve"> </w:t>
      </w:r>
      <w:r w:rsidRPr="000D2481">
        <w:rPr>
          <w:sz w:val="18"/>
        </w:rPr>
        <w:t>Kadrolu</w:t>
      </w:r>
      <w:r w:rsidRPr="000D2481" w:rsidR="007C20E2">
        <w:rPr>
          <w:sz w:val="18"/>
        </w:rPr>
        <w:t xml:space="preserve"> </w:t>
      </w:r>
      <w:r w:rsidRPr="000D2481">
        <w:rPr>
          <w:sz w:val="18"/>
        </w:rPr>
        <w:t>öğretmenlerin</w:t>
      </w:r>
      <w:r w:rsidRPr="000D2481" w:rsidR="007C20E2">
        <w:rPr>
          <w:sz w:val="18"/>
        </w:rPr>
        <w:t xml:space="preserve"> </w:t>
      </w:r>
      <w:r w:rsidRPr="000D2481">
        <w:rPr>
          <w:sz w:val="18"/>
        </w:rPr>
        <w:t>tamamı</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bir</w:t>
      </w:r>
      <w:r w:rsidRPr="000D2481" w:rsidR="007C20E2">
        <w:rPr>
          <w:sz w:val="18"/>
        </w:rPr>
        <w:t xml:space="preserve"> </w:t>
      </w:r>
      <w:r w:rsidRPr="000D2481">
        <w:rPr>
          <w:sz w:val="18"/>
        </w:rPr>
        <w:t>bölümü</w:t>
      </w:r>
      <w:r w:rsidRPr="000D2481" w:rsidR="007C20E2">
        <w:rPr>
          <w:sz w:val="18"/>
        </w:rPr>
        <w:t xml:space="preserve"> </w:t>
      </w:r>
      <w:r w:rsidRPr="000D2481">
        <w:rPr>
          <w:sz w:val="18"/>
        </w:rPr>
        <w:t>artık</w:t>
      </w:r>
      <w:r w:rsidRPr="000D2481" w:rsidR="007C20E2">
        <w:rPr>
          <w:sz w:val="18"/>
        </w:rPr>
        <w:t xml:space="preserve"> </w:t>
      </w:r>
      <w:r w:rsidRPr="000D2481">
        <w:rPr>
          <w:sz w:val="18"/>
        </w:rPr>
        <w:t>sözleşmeli</w:t>
      </w:r>
      <w:r w:rsidRPr="000D2481" w:rsidR="007C20E2">
        <w:rPr>
          <w:sz w:val="18"/>
        </w:rPr>
        <w:t xml:space="preserve"> </w:t>
      </w:r>
      <w:r w:rsidRPr="000D2481">
        <w:rPr>
          <w:sz w:val="18"/>
        </w:rPr>
        <w:t>durumuna</w:t>
      </w:r>
      <w:r w:rsidRPr="000D2481" w:rsidR="007C20E2">
        <w:rPr>
          <w:sz w:val="18"/>
        </w:rPr>
        <w:t xml:space="preserve"> </w:t>
      </w:r>
      <w:r w:rsidRPr="000D2481">
        <w:rPr>
          <w:sz w:val="18"/>
        </w:rPr>
        <w:t>mı</w:t>
      </w:r>
      <w:r w:rsidRPr="000D2481" w:rsidR="007C20E2">
        <w:rPr>
          <w:sz w:val="18"/>
        </w:rPr>
        <w:t xml:space="preserve"> </w:t>
      </w:r>
      <w:r w:rsidRPr="000D2481">
        <w:rPr>
          <w:sz w:val="18"/>
        </w:rPr>
        <w:t>getirilecek?</w:t>
      </w:r>
    </w:p>
    <w:p w:rsidRPr="000D2481" w:rsidR="00AF2B30" w:rsidP="000D2481" w:rsidRDefault="00AF2B30">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Bektaşoğlu…</w:t>
      </w:r>
    </w:p>
    <w:p w:rsidRPr="000D2481" w:rsidR="00AF2B30" w:rsidP="000D2481" w:rsidRDefault="00AF2B30">
      <w:pPr>
        <w:pStyle w:val="GENELKURUL"/>
        <w:spacing w:line="240" w:lineRule="auto"/>
        <w:rPr>
          <w:sz w:val="18"/>
        </w:rPr>
      </w:pPr>
      <w:r w:rsidRPr="000D2481">
        <w:rPr>
          <w:sz w:val="18"/>
        </w:rPr>
        <w:t>BÜLENT</w:t>
      </w:r>
      <w:r w:rsidRPr="000D2481" w:rsidR="007C20E2">
        <w:rPr>
          <w:sz w:val="18"/>
        </w:rPr>
        <w:t xml:space="preserve"> </w:t>
      </w:r>
      <w:r w:rsidRPr="000D2481">
        <w:rPr>
          <w:sz w:val="18"/>
        </w:rPr>
        <w:t>YENER</w:t>
      </w:r>
      <w:r w:rsidRPr="000D2481" w:rsidR="007C20E2">
        <w:rPr>
          <w:sz w:val="18"/>
        </w:rPr>
        <w:t xml:space="preserve"> </w:t>
      </w:r>
      <w:r w:rsidRPr="000D2481">
        <w:rPr>
          <w:sz w:val="18"/>
        </w:rPr>
        <w:t>BEKTAŞOĞLU</w:t>
      </w:r>
      <w:r w:rsidRPr="000D2481" w:rsidR="007C20E2">
        <w:rPr>
          <w:sz w:val="18"/>
        </w:rPr>
        <w:t xml:space="preserve"> </w:t>
      </w:r>
      <w:r w:rsidRPr="000D2481">
        <w:rPr>
          <w:sz w:val="18"/>
        </w:rPr>
        <w:t>(Giresun)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Geçtiğimiz</w:t>
      </w:r>
      <w:r w:rsidRPr="000D2481" w:rsidR="007C20E2">
        <w:rPr>
          <w:sz w:val="18"/>
        </w:rPr>
        <w:t xml:space="preserve"> </w:t>
      </w:r>
      <w:r w:rsidRPr="000D2481">
        <w:rPr>
          <w:sz w:val="18"/>
        </w:rPr>
        <w:t>hafta</w:t>
      </w:r>
      <w:r w:rsidRPr="000D2481" w:rsidR="007C20E2">
        <w:rPr>
          <w:sz w:val="18"/>
        </w:rPr>
        <w:t xml:space="preserve"> </w:t>
      </w:r>
      <w:r w:rsidRPr="000D2481">
        <w:rPr>
          <w:sz w:val="18"/>
        </w:rPr>
        <w:t>yaptığım</w:t>
      </w:r>
      <w:r w:rsidRPr="000D2481" w:rsidR="007C20E2">
        <w:rPr>
          <w:sz w:val="18"/>
        </w:rPr>
        <w:t xml:space="preserve"> </w:t>
      </w:r>
      <w:r w:rsidRPr="000D2481">
        <w:rPr>
          <w:sz w:val="18"/>
        </w:rPr>
        <w:t>konuşmada</w:t>
      </w:r>
      <w:r w:rsidRPr="000D2481" w:rsidR="007C20E2">
        <w:rPr>
          <w:sz w:val="18"/>
        </w:rPr>
        <w:t xml:space="preserve"> </w:t>
      </w:r>
      <w:r w:rsidRPr="000D2481">
        <w:rPr>
          <w:sz w:val="18"/>
        </w:rPr>
        <w:t>af</w:t>
      </w:r>
      <w:r w:rsidRPr="000D2481" w:rsidR="007C20E2">
        <w:rPr>
          <w:sz w:val="18"/>
        </w:rPr>
        <w:t xml:space="preserve"> </w:t>
      </w:r>
      <w:r w:rsidRPr="000D2481">
        <w:rPr>
          <w:sz w:val="18"/>
        </w:rPr>
        <w:t>bekleyen</w:t>
      </w:r>
      <w:r w:rsidRPr="000D2481" w:rsidR="007C20E2">
        <w:rPr>
          <w:sz w:val="18"/>
        </w:rPr>
        <w:t xml:space="preserve"> </w:t>
      </w:r>
      <w:r w:rsidRPr="000D2481">
        <w:rPr>
          <w:sz w:val="18"/>
        </w:rPr>
        <w:t>öğrencilerimiz</w:t>
      </w:r>
      <w:r w:rsidRPr="000D2481" w:rsidR="007C20E2">
        <w:rPr>
          <w:sz w:val="18"/>
        </w:rPr>
        <w:t xml:space="preserve"> </w:t>
      </w:r>
      <w:r w:rsidRPr="000D2481">
        <w:rPr>
          <w:sz w:val="18"/>
        </w:rPr>
        <w:t>için</w:t>
      </w:r>
      <w:r w:rsidRPr="000D2481" w:rsidR="007C20E2">
        <w:rPr>
          <w:sz w:val="18"/>
        </w:rPr>
        <w:t xml:space="preserve"> </w:t>
      </w:r>
      <w:r w:rsidRPr="000D2481">
        <w:rPr>
          <w:sz w:val="18"/>
        </w:rPr>
        <w:t>Hükûmete</w:t>
      </w:r>
      <w:r w:rsidRPr="000D2481" w:rsidR="007C20E2">
        <w:rPr>
          <w:sz w:val="18"/>
        </w:rPr>
        <w:t xml:space="preserve"> </w:t>
      </w:r>
      <w:r w:rsidRPr="000D2481">
        <w:rPr>
          <w:sz w:val="18"/>
        </w:rPr>
        <w:t>çağrıda</w:t>
      </w:r>
      <w:r w:rsidRPr="000D2481" w:rsidR="007C20E2">
        <w:rPr>
          <w:sz w:val="18"/>
        </w:rPr>
        <w:t xml:space="preserve"> </w:t>
      </w:r>
      <w:r w:rsidRPr="000D2481">
        <w:rPr>
          <w:sz w:val="18"/>
        </w:rPr>
        <w:t>bulunmuştum.</w:t>
      </w:r>
      <w:r w:rsidRPr="000D2481" w:rsidR="007C20E2">
        <w:rPr>
          <w:sz w:val="18"/>
        </w:rPr>
        <w:t xml:space="preserve"> </w:t>
      </w:r>
      <w:r w:rsidRPr="000D2481">
        <w:rPr>
          <w:sz w:val="18"/>
        </w:rPr>
        <w:t>Olumlu</w:t>
      </w:r>
      <w:r w:rsidRPr="000D2481" w:rsidR="007C20E2">
        <w:rPr>
          <w:sz w:val="18"/>
        </w:rPr>
        <w:t xml:space="preserve"> </w:t>
      </w:r>
      <w:r w:rsidRPr="000D2481">
        <w:rPr>
          <w:sz w:val="18"/>
        </w:rPr>
        <w:t>tepkiler</w:t>
      </w:r>
      <w:r w:rsidRPr="000D2481" w:rsidR="007C20E2">
        <w:rPr>
          <w:sz w:val="18"/>
        </w:rPr>
        <w:t xml:space="preserve"> </w:t>
      </w:r>
      <w:r w:rsidRPr="000D2481">
        <w:rPr>
          <w:sz w:val="18"/>
        </w:rPr>
        <w:t>aldık.</w:t>
      </w:r>
      <w:r w:rsidRPr="000D2481" w:rsidR="007C20E2">
        <w:rPr>
          <w:sz w:val="18"/>
        </w:rPr>
        <w:t xml:space="preserve"> </w:t>
      </w:r>
      <w:r w:rsidRPr="000D2481">
        <w:rPr>
          <w:sz w:val="18"/>
        </w:rPr>
        <w:t>Bununla</w:t>
      </w:r>
      <w:r w:rsidRPr="000D2481" w:rsidR="007C20E2">
        <w:rPr>
          <w:sz w:val="18"/>
        </w:rPr>
        <w:t xml:space="preserve"> </w:t>
      </w:r>
      <w:r w:rsidRPr="000D2481">
        <w:rPr>
          <w:sz w:val="18"/>
        </w:rPr>
        <w:t>ilgili</w:t>
      </w:r>
      <w:r w:rsidRPr="000D2481" w:rsidR="007C20E2">
        <w:rPr>
          <w:sz w:val="18"/>
        </w:rPr>
        <w:t xml:space="preserve"> </w:t>
      </w:r>
      <w:r w:rsidRPr="000D2481">
        <w:rPr>
          <w:sz w:val="18"/>
        </w:rPr>
        <w:t>Sayın</w:t>
      </w:r>
      <w:r w:rsidRPr="000D2481" w:rsidR="007C20E2">
        <w:rPr>
          <w:sz w:val="18"/>
        </w:rPr>
        <w:t xml:space="preserve"> </w:t>
      </w:r>
      <w:r w:rsidRPr="000D2481">
        <w:rPr>
          <w:sz w:val="18"/>
        </w:rPr>
        <w:t>Başbakanın</w:t>
      </w:r>
      <w:r w:rsidRPr="000D2481" w:rsidR="007C20E2">
        <w:rPr>
          <w:sz w:val="18"/>
        </w:rPr>
        <w:t xml:space="preserve"> </w:t>
      </w:r>
      <w:r w:rsidRPr="000D2481">
        <w:rPr>
          <w:sz w:val="18"/>
        </w:rPr>
        <w:t>da</w:t>
      </w:r>
      <w:r w:rsidRPr="000D2481" w:rsidR="007C20E2">
        <w:rPr>
          <w:sz w:val="18"/>
        </w:rPr>
        <w:t xml:space="preserve"> </w:t>
      </w:r>
      <w:r w:rsidRPr="000D2481">
        <w:rPr>
          <w:sz w:val="18"/>
        </w:rPr>
        <w:t>açıklaması</w:t>
      </w:r>
      <w:r w:rsidRPr="000D2481" w:rsidR="007C20E2">
        <w:rPr>
          <w:sz w:val="18"/>
        </w:rPr>
        <w:t xml:space="preserve"> </w:t>
      </w:r>
      <w:r w:rsidRPr="000D2481">
        <w:rPr>
          <w:sz w:val="18"/>
        </w:rPr>
        <w:t>oldu.</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Şimdi,</w:t>
      </w:r>
      <w:r w:rsidRPr="000D2481" w:rsidR="007C20E2">
        <w:rPr>
          <w:sz w:val="18"/>
        </w:rPr>
        <w:t xml:space="preserve"> </w:t>
      </w:r>
      <w:r w:rsidRPr="000D2481">
        <w:rPr>
          <w:sz w:val="18"/>
        </w:rPr>
        <w:t>Sayın</w:t>
      </w:r>
      <w:r w:rsidRPr="000D2481" w:rsidR="007C20E2">
        <w:rPr>
          <w:sz w:val="18"/>
        </w:rPr>
        <w:t xml:space="preserve"> </w:t>
      </w:r>
      <w:r w:rsidRPr="000D2481">
        <w:rPr>
          <w:sz w:val="18"/>
        </w:rPr>
        <w:t>Bakanım,</w:t>
      </w:r>
      <w:r w:rsidRPr="000D2481" w:rsidR="007C20E2">
        <w:rPr>
          <w:sz w:val="18"/>
        </w:rPr>
        <w:t xml:space="preserve"> </w:t>
      </w:r>
      <w:r w:rsidRPr="000D2481">
        <w:rPr>
          <w:sz w:val="18"/>
        </w:rPr>
        <w:t>seçim</w:t>
      </w:r>
      <w:r w:rsidRPr="000D2481" w:rsidR="007C20E2">
        <w:rPr>
          <w:sz w:val="18"/>
        </w:rPr>
        <w:t xml:space="preserve"> </w:t>
      </w:r>
      <w:r w:rsidRPr="000D2481">
        <w:rPr>
          <w:sz w:val="18"/>
        </w:rPr>
        <w:t>paketi</w:t>
      </w:r>
      <w:r w:rsidRPr="000D2481" w:rsidR="007C20E2">
        <w:rPr>
          <w:sz w:val="18"/>
        </w:rPr>
        <w:t xml:space="preserve"> </w:t>
      </w:r>
      <w:r w:rsidRPr="000D2481">
        <w:rPr>
          <w:sz w:val="18"/>
        </w:rPr>
        <w:t>içinde</w:t>
      </w:r>
      <w:r w:rsidRPr="000D2481" w:rsidR="007C20E2">
        <w:rPr>
          <w:sz w:val="18"/>
        </w:rPr>
        <w:t xml:space="preserve"> </w:t>
      </w:r>
      <w:r w:rsidRPr="000D2481">
        <w:rPr>
          <w:sz w:val="18"/>
        </w:rPr>
        <w:t>henüz</w:t>
      </w:r>
      <w:r w:rsidRPr="000D2481" w:rsidR="007C20E2">
        <w:rPr>
          <w:sz w:val="18"/>
        </w:rPr>
        <w:t xml:space="preserve"> </w:t>
      </w:r>
      <w:r w:rsidRPr="000D2481">
        <w:rPr>
          <w:sz w:val="18"/>
        </w:rPr>
        <w:t>kapsamı</w:t>
      </w:r>
      <w:r w:rsidRPr="000D2481" w:rsidR="007C20E2">
        <w:rPr>
          <w:sz w:val="18"/>
        </w:rPr>
        <w:t xml:space="preserve"> </w:t>
      </w:r>
      <w:r w:rsidRPr="000D2481">
        <w:rPr>
          <w:sz w:val="18"/>
        </w:rPr>
        <w:t>belli</w:t>
      </w:r>
      <w:r w:rsidRPr="000D2481" w:rsidR="007C20E2">
        <w:rPr>
          <w:sz w:val="18"/>
        </w:rPr>
        <w:t xml:space="preserve"> </w:t>
      </w:r>
      <w:r w:rsidRPr="000D2481">
        <w:rPr>
          <w:sz w:val="18"/>
        </w:rPr>
        <w:t>olmayan</w:t>
      </w:r>
      <w:r w:rsidRPr="000D2481" w:rsidR="007C20E2">
        <w:rPr>
          <w:sz w:val="18"/>
        </w:rPr>
        <w:t xml:space="preserve"> </w:t>
      </w:r>
      <w:r w:rsidRPr="000D2481">
        <w:rPr>
          <w:sz w:val="18"/>
        </w:rPr>
        <w:t>bir</w:t>
      </w:r>
      <w:r w:rsidRPr="000D2481" w:rsidR="007C20E2">
        <w:rPr>
          <w:sz w:val="18"/>
        </w:rPr>
        <w:t xml:space="preserve"> </w:t>
      </w:r>
      <w:r w:rsidRPr="000D2481">
        <w:rPr>
          <w:sz w:val="18"/>
        </w:rPr>
        <w:t>af</w:t>
      </w:r>
      <w:r w:rsidRPr="000D2481" w:rsidR="007C20E2">
        <w:rPr>
          <w:sz w:val="18"/>
        </w:rPr>
        <w:t xml:space="preserve"> </w:t>
      </w:r>
      <w:r w:rsidRPr="000D2481">
        <w:rPr>
          <w:sz w:val="18"/>
        </w:rPr>
        <w:t>gündemde,</w:t>
      </w:r>
      <w:r w:rsidRPr="000D2481" w:rsidR="007C20E2">
        <w:rPr>
          <w:sz w:val="18"/>
        </w:rPr>
        <w:t xml:space="preserve"> </w:t>
      </w:r>
      <w:r w:rsidRPr="000D2481">
        <w:rPr>
          <w:sz w:val="18"/>
        </w:rPr>
        <w:t>öyle</w:t>
      </w:r>
      <w:r w:rsidRPr="000D2481" w:rsidR="007C20E2">
        <w:rPr>
          <w:sz w:val="18"/>
        </w:rPr>
        <w:t xml:space="preserve"> </w:t>
      </w:r>
      <w:r w:rsidRPr="000D2481">
        <w:rPr>
          <w:sz w:val="18"/>
        </w:rPr>
        <w:t>zannediyorum.</w:t>
      </w:r>
      <w:r w:rsidRPr="000D2481" w:rsidR="007C20E2">
        <w:rPr>
          <w:sz w:val="18"/>
        </w:rPr>
        <w:t xml:space="preserve"> </w:t>
      </w:r>
      <w:r w:rsidRPr="000D2481">
        <w:rPr>
          <w:sz w:val="18"/>
        </w:rPr>
        <w:t>Komisyonlarda</w:t>
      </w:r>
      <w:r w:rsidRPr="000D2481" w:rsidR="007C20E2">
        <w:rPr>
          <w:sz w:val="18"/>
        </w:rPr>
        <w:t xml:space="preserve"> </w:t>
      </w:r>
      <w:r w:rsidRPr="000D2481">
        <w:rPr>
          <w:sz w:val="18"/>
        </w:rPr>
        <w:t>bu</w:t>
      </w:r>
      <w:r w:rsidRPr="000D2481" w:rsidR="007C20E2">
        <w:rPr>
          <w:sz w:val="18"/>
        </w:rPr>
        <w:t xml:space="preserve"> </w:t>
      </w:r>
      <w:r w:rsidRPr="000D2481">
        <w:rPr>
          <w:sz w:val="18"/>
        </w:rPr>
        <w:t>konu</w:t>
      </w:r>
      <w:r w:rsidRPr="000D2481" w:rsidR="007C20E2">
        <w:rPr>
          <w:sz w:val="18"/>
        </w:rPr>
        <w:t xml:space="preserve"> </w:t>
      </w:r>
      <w:r w:rsidRPr="000D2481">
        <w:rPr>
          <w:sz w:val="18"/>
        </w:rPr>
        <w:t>elbette</w:t>
      </w:r>
      <w:r w:rsidRPr="000D2481" w:rsidR="007C20E2">
        <w:rPr>
          <w:sz w:val="18"/>
        </w:rPr>
        <w:t xml:space="preserve"> </w:t>
      </w:r>
      <w:r w:rsidRPr="000D2481">
        <w:rPr>
          <w:sz w:val="18"/>
        </w:rPr>
        <w:t>görüşülecek</w:t>
      </w:r>
      <w:r w:rsidRPr="000D2481" w:rsidR="007C20E2">
        <w:rPr>
          <w:sz w:val="18"/>
        </w:rPr>
        <w:t xml:space="preserve"> </w:t>
      </w:r>
      <w:r w:rsidRPr="000D2481">
        <w:rPr>
          <w:sz w:val="18"/>
        </w:rPr>
        <w:t>ama</w:t>
      </w:r>
      <w:r w:rsidRPr="000D2481" w:rsidR="007C20E2">
        <w:rPr>
          <w:sz w:val="18"/>
        </w:rPr>
        <w:t xml:space="preserve"> </w:t>
      </w:r>
      <w:r w:rsidRPr="000D2481">
        <w:rPr>
          <w:sz w:val="18"/>
        </w:rPr>
        <w:t>çeşitli</w:t>
      </w:r>
      <w:r w:rsidRPr="000D2481" w:rsidR="007C20E2">
        <w:rPr>
          <w:sz w:val="18"/>
        </w:rPr>
        <w:t xml:space="preserve"> </w:t>
      </w:r>
      <w:r w:rsidRPr="000D2481">
        <w:rPr>
          <w:sz w:val="18"/>
        </w:rPr>
        <w:t>gerekçelerle</w:t>
      </w:r>
      <w:r w:rsidRPr="000D2481" w:rsidR="007C20E2">
        <w:rPr>
          <w:sz w:val="18"/>
        </w:rPr>
        <w:t xml:space="preserve"> </w:t>
      </w:r>
      <w:r w:rsidRPr="000D2481">
        <w:rPr>
          <w:sz w:val="18"/>
        </w:rPr>
        <w:t>görevlerinden</w:t>
      </w:r>
      <w:r w:rsidRPr="000D2481" w:rsidR="007C20E2">
        <w:rPr>
          <w:sz w:val="18"/>
        </w:rPr>
        <w:t xml:space="preserve"> </w:t>
      </w:r>
      <w:r w:rsidRPr="000D2481">
        <w:rPr>
          <w:sz w:val="18"/>
        </w:rPr>
        <w:t>atılan,</w:t>
      </w:r>
      <w:r w:rsidRPr="000D2481" w:rsidR="007C20E2">
        <w:rPr>
          <w:sz w:val="18"/>
        </w:rPr>
        <w:t xml:space="preserve"> </w:t>
      </w:r>
      <w:r w:rsidRPr="000D2481">
        <w:rPr>
          <w:sz w:val="18"/>
        </w:rPr>
        <w:t>suçsuzlukları</w:t>
      </w:r>
      <w:r w:rsidRPr="000D2481" w:rsidR="007C20E2">
        <w:rPr>
          <w:sz w:val="18"/>
        </w:rPr>
        <w:t xml:space="preserve"> </w:t>
      </w:r>
      <w:r w:rsidRPr="000D2481">
        <w:rPr>
          <w:sz w:val="18"/>
        </w:rPr>
        <w:t>kanıtlandığı</w:t>
      </w:r>
      <w:r w:rsidRPr="000D2481" w:rsidR="007C20E2">
        <w:rPr>
          <w:sz w:val="18"/>
        </w:rPr>
        <w:t xml:space="preserve"> </w:t>
      </w:r>
      <w:r w:rsidRPr="000D2481">
        <w:rPr>
          <w:sz w:val="18"/>
        </w:rPr>
        <w:t>hâlde</w:t>
      </w:r>
      <w:r w:rsidRPr="000D2481" w:rsidR="007C20E2">
        <w:rPr>
          <w:sz w:val="18"/>
        </w:rPr>
        <w:t xml:space="preserve"> </w:t>
      </w:r>
      <w:r w:rsidRPr="000D2481">
        <w:rPr>
          <w:sz w:val="18"/>
        </w:rPr>
        <w:t>göreve</w:t>
      </w:r>
      <w:r w:rsidRPr="000D2481" w:rsidR="007C20E2">
        <w:rPr>
          <w:sz w:val="18"/>
        </w:rPr>
        <w:t xml:space="preserve"> </w:t>
      </w:r>
      <w:r w:rsidRPr="000D2481">
        <w:rPr>
          <w:sz w:val="18"/>
        </w:rPr>
        <w:t>iade</w:t>
      </w:r>
      <w:r w:rsidRPr="000D2481" w:rsidR="007C20E2">
        <w:rPr>
          <w:sz w:val="18"/>
        </w:rPr>
        <w:t xml:space="preserve"> </w:t>
      </w:r>
      <w:r w:rsidRPr="000D2481">
        <w:rPr>
          <w:sz w:val="18"/>
        </w:rPr>
        <w:t>edilmeyen</w:t>
      </w:r>
      <w:r w:rsidRPr="000D2481" w:rsidR="007C20E2">
        <w:rPr>
          <w:sz w:val="18"/>
        </w:rPr>
        <w:t xml:space="preserve"> </w:t>
      </w:r>
      <w:r w:rsidRPr="000D2481">
        <w:rPr>
          <w:sz w:val="18"/>
        </w:rPr>
        <w:t>akademisyenler</w:t>
      </w:r>
      <w:r w:rsidRPr="000D2481" w:rsidR="007C20E2">
        <w:rPr>
          <w:sz w:val="18"/>
        </w:rPr>
        <w:t xml:space="preserve"> </w:t>
      </w:r>
      <w:r w:rsidRPr="000D2481">
        <w:rPr>
          <w:sz w:val="18"/>
        </w:rPr>
        <w:t>için</w:t>
      </w:r>
      <w:r w:rsidRPr="000D2481" w:rsidR="007C20E2">
        <w:rPr>
          <w:sz w:val="18"/>
        </w:rPr>
        <w:t xml:space="preserve"> </w:t>
      </w:r>
      <w:r w:rsidRPr="000D2481">
        <w:rPr>
          <w:sz w:val="18"/>
        </w:rPr>
        <w:t>de</w:t>
      </w:r>
      <w:r w:rsidRPr="000D2481" w:rsidR="007C20E2">
        <w:rPr>
          <w:sz w:val="18"/>
        </w:rPr>
        <w:t xml:space="preserve"> </w:t>
      </w:r>
      <w:r w:rsidRPr="000D2481">
        <w:rPr>
          <w:sz w:val="18"/>
        </w:rPr>
        <w:t>bir</w:t>
      </w:r>
      <w:r w:rsidRPr="000D2481" w:rsidR="007C20E2">
        <w:rPr>
          <w:sz w:val="18"/>
        </w:rPr>
        <w:t xml:space="preserve"> </w:t>
      </w:r>
      <w:r w:rsidRPr="000D2481">
        <w:rPr>
          <w:sz w:val="18"/>
        </w:rPr>
        <w:t>düzenleme</w:t>
      </w:r>
      <w:r w:rsidRPr="000D2481" w:rsidR="007C20E2">
        <w:rPr>
          <w:sz w:val="18"/>
        </w:rPr>
        <w:t xml:space="preserve"> </w:t>
      </w:r>
      <w:r w:rsidRPr="000D2481">
        <w:rPr>
          <w:sz w:val="18"/>
        </w:rPr>
        <w:t>olmasını</w:t>
      </w:r>
      <w:r w:rsidRPr="000D2481" w:rsidR="007C20E2">
        <w:rPr>
          <w:sz w:val="18"/>
        </w:rPr>
        <w:t xml:space="preserve"> </w:t>
      </w:r>
      <w:r w:rsidRPr="000D2481">
        <w:rPr>
          <w:sz w:val="18"/>
        </w:rPr>
        <w:t>bekliyoruz.</w:t>
      </w:r>
      <w:r w:rsidRPr="000D2481" w:rsidR="007C20E2">
        <w:rPr>
          <w:sz w:val="18"/>
        </w:rPr>
        <w:t xml:space="preserve"> </w:t>
      </w:r>
      <w:r w:rsidRPr="000D2481">
        <w:rPr>
          <w:sz w:val="18"/>
        </w:rPr>
        <w:t>Bu,</w:t>
      </w:r>
      <w:r w:rsidRPr="000D2481" w:rsidR="007C20E2">
        <w:rPr>
          <w:sz w:val="18"/>
        </w:rPr>
        <w:t xml:space="preserve"> </w:t>
      </w:r>
      <w:r w:rsidRPr="000D2481">
        <w:rPr>
          <w:sz w:val="18"/>
        </w:rPr>
        <w:t>diğer</w:t>
      </w:r>
      <w:r w:rsidRPr="000D2481" w:rsidR="007C20E2">
        <w:rPr>
          <w:sz w:val="18"/>
        </w:rPr>
        <w:t xml:space="preserve"> </w:t>
      </w:r>
      <w:r w:rsidRPr="000D2481">
        <w:rPr>
          <w:sz w:val="18"/>
        </w:rPr>
        <w:t>memurlar</w:t>
      </w:r>
      <w:r w:rsidRPr="000D2481" w:rsidR="007C20E2">
        <w:rPr>
          <w:sz w:val="18"/>
        </w:rPr>
        <w:t xml:space="preserve"> </w:t>
      </w:r>
      <w:r w:rsidRPr="000D2481">
        <w:rPr>
          <w:sz w:val="18"/>
        </w:rPr>
        <w:t>ve</w:t>
      </w:r>
      <w:r w:rsidRPr="000D2481" w:rsidR="007C20E2">
        <w:rPr>
          <w:sz w:val="18"/>
        </w:rPr>
        <w:t xml:space="preserve"> </w:t>
      </w:r>
      <w:r w:rsidRPr="000D2481">
        <w:rPr>
          <w:sz w:val="18"/>
        </w:rPr>
        <w:t>öğretmenler</w:t>
      </w:r>
      <w:r w:rsidRPr="000D2481" w:rsidR="007C20E2">
        <w:rPr>
          <w:sz w:val="18"/>
        </w:rPr>
        <w:t xml:space="preserve"> </w:t>
      </w:r>
      <w:r w:rsidRPr="000D2481">
        <w:rPr>
          <w:sz w:val="18"/>
        </w:rPr>
        <w:t>için</w:t>
      </w:r>
      <w:r w:rsidRPr="000D2481" w:rsidR="007C20E2">
        <w:rPr>
          <w:sz w:val="18"/>
        </w:rPr>
        <w:t xml:space="preserve"> </w:t>
      </w:r>
      <w:r w:rsidRPr="000D2481">
        <w:rPr>
          <w:sz w:val="18"/>
        </w:rPr>
        <w:t>de</w:t>
      </w:r>
      <w:r w:rsidRPr="000D2481" w:rsidR="007C20E2">
        <w:rPr>
          <w:sz w:val="18"/>
        </w:rPr>
        <w:t xml:space="preserve"> </w:t>
      </w:r>
      <w:r w:rsidRPr="000D2481">
        <w:rPr>
          <w:sz w:val="18"/>
        </w:rPr>
        <w:t>geçerlidir.</w:t>
      </w:r>
      <w:r w:rsidRPr="000D2481" w:rsidR="007C20E2">
        <w:rPr>
          <w:sz w:val="18"/>
        </w:rPr>
        <w:t xml:space="preserve"> </w:t>
      </w:r>
      <w:r w:rsidRPr="000D2481">
        <w:rPr>
          <w:sz w:val="18"/>
        </w:rPr>
        <w:t>Lütfen,</w:t>
      </w:r>
      <w:r w:rsidRPr="000D2481" w:rsidR="007C20E2">
        <w:rPr>
          <w:sz w:val="18"/>
        </w:rPr>
        <w:t xml:space="preserve"> </w:t>
      </w:r>
      <w:r w:rsidRPr="000D2481">
        <w:rPr>
          <w:sz w:val="18"/>
        </w:rPr>
        <w:t>bu</w:t>
      </w:r>
      <w:r w:rsidRPr="000D2481" w:rsidR="007C20E2">
        <w:rPr>
          <w:sz w:val="18"/>
        </w:rPr>
        <w:t xml:space="preserve"> </w:t>
      </w:r>
      <w:r w:rsidRPr="000D2481">
        <w:rPr>
          <w:sz w:val="18"/>
        </w:rPr>
        <w:t>mağduriyetleri</w:t>
      </w:r>
      <w:r w:rsidRPr="000D2481" w:rsidR="007C20E2">
        <w:rPr>
          <w:sz w:val="18"/>
        </w:rPr>
        <w:t xml:space="preserve"> </w:t>
      </w:r>
      <w:r w:rsidRPr="000D2481">
        <w:rPr>
          <w:sz w:val="18"/>
        </w:rPr>
        <w:t>gidermek</w:t>
      </w:r>
      <w:r w:rsidRPr="000D2481" w:rsidR="007C20E2">
        <w:rPr>
          <w:sz w:val="18"/>
        </w:rPr>
        <w:t xml:space="preserve"> </w:t>
      </w:r>
      <w:r w:rsidRPr="000D2481">
        <w:rPr>
          <w:sz w:val="18"/>
        </w:rPr>
        <w:t>için</w:t>
      </w:r>
      <w:r w:rsidRPr="000D2481" w:rsidR="007C20E2">
        <w:rPr>
          <w:sz w:val="18"/>
        </w:rPr>
        <w:t xml:space="preserve"> </w:t>
      </w:r>
      <w:r w:rsidRPr="000D2481">
        <w:rPr>
          <w:sz w:val="18"/>
        </w:rPr>
        <w:t>çaba</w:t>
      </w:r>
      <w:r w:rsidRPr="000D2481" w:rsidR="007C20E2">
        <w:rPr>
          <w:sz w:val="18"/>
        </w:rPr>
        <w:t xml:space="preserve"> </w:t>
      </w:r>
      <w:r w:rsidRPr="000D2481">
        <w:rPr>
          <w:sz w:val="18"/>
        </w:rPr>
        <w:t>göstermenizi</w:t>
      </w:r>
      <w:r w:rsidRPr="000D2481" w:rsidR="007C20E2">
        <w:rPr>
          <w:sz w:val="18"/>
        </w:rPr>
        <w:t xml:space="preserve"> </w:t>
      </w:r>
      <w:r w:rsidRPr="000D2481">
        <w:rPr>
          <w:sz w:val="18"/>
        </w:rPr>
        <w:t>rica</w:t>
      </w:r>
      <w:r w:rsidRPr="000D2481" w:rsidR="007C20E2">
        <w:rPr>
          <w:sz w:val="18"/>
        </w:rPr>
        <w:t xml:space="preserve"> </w:t>
      </w:r>
      <w:r w:rsidRPr="000D2481">
        <w:rPr>
          <w:sz w:val="18"/>
        </w:rPr>
        <w:t>ediyorum.</w:t>
      </w:r>
    </w:p>
    <w:p w:rsidRPr="000D2481" w:rsidR="00AF2B30" w:rsidP="000D2481" w:rsidRDefault="00AF2B30">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p>
    <w:p w:rsidRPr="000D2481" w:rsidR="00AF2B30" w:rsidP="000D2481" w:rsidRDefault="00AF2B30">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Kılıç…</w:t>
      </w:r>
    </w:p>
    <w:p w:rsidRPr="000D2481" w:rsidR="00AF2B30" w:rsidP="000D2481" w:rsidRDefault="00AF2B30">
      <w:pPr>
        <w:pStyle w:val="GENELKURUL"/>
        <w:spacing w:line="240" w:lineRule="auto"/>
        <w:rPr>
          <w:sz w:val="18"/>
        </w:rPr>
      </w:pPr>
      <w:r w:rsidRPr="000D2481">
        <w:rPr>
          <w:sz w:val="18"/>
        </w:rPr>
        <w:t>İMRAN</w:t>
      </w:r>
      <w:r w:rsidRPr="000D2481" w:rsidR="007C20E2">
        <w:rPr>
          <w:sz w:val="18"/>
        </w:rPr>
        <w:t xml:space="preserve"> </w:t>
      </w:r>
      <w:r w:rsidRPr="000D2481">
        <w:rPr>
          <w:sz w:val="18"/>
        </w:rPr>
        <w:t>KILIÇ</w:t>
      </w:r>
      <w:r w:rsidRPr="000D2481" w:rsidR="007C20E2">
        <w:rPr>
          <w:sz w:val="18"/>
        </w:rPr>
        <w:t xml:space="preserve"> </w:t>
      </w:r>
      <w:r w:rsidRPr="000D2481">
        <w:rPr>
          <w:sz w:val="18"/>
        </w:rPr>
        <w:t>(Kahramanmaraş)</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r w:rsidRPr="000D2481" w:rsidR="007C20E2">
        <w:rPr>
          <w:sz w:val="18"/>
        </w:rPr>
        <w:t xml:space="preserve"> </w:t>
      </w:r>
    </w:p>
    <w:p w:rsidRPr="000D2481" w:rsidR="00AF2B30" w:rsidP="000D2481" w:rsidRDefault="00AF2B30">
      <w:pPr>
        <w:pStyle w:val="GENELKURUL"/>
        <w:spacing w:line="240" w:lineRule="auto"/>
        <w:rPr>
          <w:sz w:val="18"/>
        </w:rPr>
      </w:pPr>
      <w:r w:rsidRPr="000D2481">
        <w:rPr>
          <w:sz w:val="18"/>
        </w:rPr>
        <w:t>KSÜ’den</w:t>
      </w:r>
      <w:r w:rsidRPr="000D2481" w:rsidR="007C20E2">
        <w:rPr>
          <w:sz w:val="18"/>
        </w:rPr>
        <w:t xml:space="preserve"> </w:t>
      </w:r>
      <w:r w:rsidRPr="000D2481">
        <w:rPr>
          <w:sz w:val="18"/>
        </w:rPr>
        <w:t>sonra</w:t>
      </w:r>
      <w:r w:rsidRPr="000D2481" w:rsidR="007C20E2">
        <w:rPr>
          <w:sz w:val="18"/>
        </w:rPr>
        <w:t xml:space="preserve"> </w:t>
      </w:r>
      <w:r w:rsidRPr="000D2481">
        <w:rPr>
          <w:sz w:val="18"/>
        </w:rPr>
        <w:t>Kahramanmaraş'ımızda</w:t>
      </w:r>
      <w:r w:rsidRPr="000D2481" w:rsidR="007C20E2">
        <w:rPr>
          <w:sz w:val="18"/>
        </w:rPr>
        <w:t xml:space="preserve"> </w:t>
      </w:r>
      <w:r w:rsidRPr="000D2481">
        <w:rPr>
          <w:sz w:val="18"/>
        </w:rPr>
        <w:t>ikinci</w:t>
      </w:r>
      <w:r w:rsidRPr="000D2481" w:rsidR="007C20E2">
        <w:rPr>
          <w:sz w:val="18"/>
        </w:rPr>
        <w:t xml:space="preserve"> </w:t>
      </w:r>
      <w:r w:rsidRPr="000D2481">
        <w:rPr>
          <w:sz w:val="18"/>
        </w:rPr>
        <w:t>olarak</w:t>
      </w:r>
      <w:r w:rsidRPr="000D2481" w:rsidR="007C20E2">
        <w:rPr>
          <w:sz w:val="18"/>
        </w:rPr>
        <w:t xml:space="preserve"> </w:t>
      </w:r>
      <w:r w:rsidRPr="000D2481">
        <w:rPr>
          <w:sz w:val="18"/>
        </w:rPr>
        <w:t>İstiklal</w:t>
      </w:r>
      <w:r w:rsidRPr="000D2481" w:rsidR="007C20E2">
        <w:rPr>
          <w:sz w:val="18"/>
        </w:rPr>
        <w:t xml:space="preserve"> </w:t>
      </w:r>
      <w:r w:rsidRPr="000D2481">
        <w:rPr>
          <w:sz w:val="18"/>
        </w:rPr>
        <w:t>Üniversitesinin</w:t>
      </w:r>
      <w:r w:rsidRPr="000D2481" w:rsidR="007C20E2">
        <w:rPr>
          <w:sz w:val="18"/>
        </w:rPr>
        <w:t xml:space="preserve"> </w:t>
      </w:r>
      <w:r w:rsidRPr="000D2481">
        <w:rPr>
          <w:sz w:val="18"/>
        </w:rPr>
        <w:t>kuruluyor</w:t>
      </w:r>
      <w:r w:rsidRPr="000D2481" w:rsidR="007C20E2">
        <w:rPr>
          <w:sz w:val="18"/>
        </w:rPr>
        <w:t xml:space="preserve"> </w:t>
      </w:r>
      <w:r w:rsidRPr="000D2481">
        <w:rPr>
          <w:sz w:val="18"/>
        </w:rPr>
        <w:t>olmasından</w:t>
      </w:r>
      <w:r w:rsidRPr="000D2481" w:rsidR="007C20E2">
        <w:rPr>
          <w:sz w:val="18"/>
        </w:rPr>
        <w:t xml:space="preserve"> </w:t>
      </w:r>
      <w:r w:rsidRPr="000D2481">
        <w:rPr>
          <w:sz w:val="18"/>
        </w:rPr>
        <w:t>halkımız</w:t>
      </w:r>
      <w:r w:rsidRPr="000D2481" w:rsidR="007C20E2">
        <w:rPr>
          <w:sz w:val="18"/>
        </w:rPr>
        <w:t xml:space="preserve"> </w:t>
      </w:r>
      <w:r w:rsidRPr="000D2481">
        <w:rPr>
          <w:sz w:val="18"/>
        </w:rPr>
        <w:t>büyük</w:t>
      </w:r>
      <w:r w:rsidRPr="000D2481" w:rsidR="007C20E2">
        <w:rPr>
          <w:sz w:val="18"/>
        </w:rPr>
        <w:t xml:space="preserve"> </w:t>
      </w:r>
      <w:r w:rsidRPr="000D2481">
        <w:rPr>
          <w:sz w:val="18"/>
        </w:rPr>
        <w:t>bir</w:t>
      </w:r>
      <w:r w:rsidRPr="000D2481" w:rsidR="007C20E2">
        <w:rPr>
          <w:sz w:val="18"/>
        </w:rPr>
        <w:t xml:space="preserve"> </w:t>
      </w:r>
      <w:r w:rsidRPr="000D2481">
        <w:rPr>
          <w:sz w:val="18"/>
        </w:rPr>
        <w:t>mutluluk</w:t>
      </w:r>
      <w:r w:rsidRPr="000D2481" w:rsidR="007C20E2">
        <w:rPr>
          <w:sz w:val="18"/>
        </w:rPr>
        <w:t xml:space="preserve"> </w:t>
      </w:r>
      <w:r w:rsidRPr="000D2481">
        <w:rPr>
          <w:sz w:val="18"/>
        </w:rPr>
        <w:t>duymaktadır.</w:t>
      </w:r>
      <w:r w:rsidRPr="000D2481" w:rsidR="007C20E2">
        <w:rPr>
          <w:sz w:val="18"/>
        </w:rPr>
        <w:t xml:space="preserve"> </w:t>
      </w:r>
      <w:r w:rsidRPr="000D2481">
        <w:rPr>
          <w:sz w:val="18"/>
        </w:rPr>
        <w:t>Emeği</w:t>
      </w:r>
      <w:r w:rsidRPr="000D2481" w:rsidR="007C20E2">
        <w:rPr>
          <w:sz w:val="18"/>
        </w:rPr>
        <w:t xml:space="preserve"> </w:t>
      </w:r>
      <w:r w:rsidRPr="000D2481">
        <w:rPr>
          <w:sz w:val="18"/>
        </w:rPr>
        <w:t>geçenlere</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p>
    <w:p w:rsidRPr="000D2481" w:rsidR="00D4289C" w:rsidP="000D2481" w:rsidRDefault="00AF2B30">
      <w:pPr>
        <w:pStyle w:val="GENELKURUL"/>
        <w:spacing w:line="240" w:lineRule="auto"/>
        <w:rPr>
          <w:sz w:val="18"/>
        </w:rPr>
      </w:pPr>
      <w:r w:rsidRPr="000D2481">
        <w:rPr>
          <w:sz w:val="18"/>
        </w:rPr>
        <w:t>Üniversiteler</w:t>
      </w:r>
      <w:r w:rsidRPr="000D2481" w:rsidR="007C20E2">
        <w:rPr>
          <w:sz w:val="18"/>
        </w:rPr>
        <w:t xml:space="preserve"> </w:t>
      </w:r>
      <w:r w:rsidRPr="000D2481">
        <w:rPr>
          <w:sz w:val="18"/>
        </w:rPr>
        <w:t>bilgi</w:t>
      </w:r>
      <w:r w:rsidRPr="000D2481" w:rsidR="007C20E2">
        <w:rPr>
          <w:sz w:val="18"/>
        </w:rPr>
        <w:t xml:space="preserve"> </w:t>
      </w:r>
      <w:r w:rsidRPr="000D2481">
        <w:rPr>
          <w:sz w:val="18"/>
        </w:rPr>
        <w:t>ve</w:t>
      </w:r>
      <w:r w:rsidRPr="000D2481" w:rsidR="007C20E2">
        <w:rPr>
          <w:sz w:val="18"/>
        </w:rPr>
        <w:t xml:space="preserve"> </w:t>
      </w:r>
      <w:r w:rsidRPr="000D2481">
        <w:rPr>
          <w:sz w:val="18"/>
        </w:rPr>
        <w:t>bilimin</w:t>
      </w:r>
      <w:r w:rsidRPr="000D2481" w:rsidR="007C20E2">
        <w:rPr>
          <w:sz w:val="18"/>
        </w:rPr>
        <w:t xml:space="preserve"> </w:t>
      </w:r>
      <w:r w:rsidRPr="000D2481">
        <w:rPr>
          <w:sz w:val="18"/>
        </w:rPr>
        <w:t>yuvalarıdır.</w:t>
      </w:r>
      <w:r w:rsidRPr="000D2481" w:rsidR="007C20E2">
        <w:rPr>
          <w:sz w:val="18"/>
        </w:rPr>
        <w:t xml:space="preserve"> </w:t>
      </w:r>
      <w:r w:rsidRPr="000D2481">
        <w:rPr>
          <w:sz w:val="18"/>
        </w:rPr>
        <w:t>Bu</w:t>
      </w:r>
      <w:r w:rsidRPr="000D2481" w:rsidR="007C20E2">
        <w:rPr>
          <w:sz w:val="18"/>
        </w:rPr>
        <w:t xml:space="preserve"> </w:t>
      </w:r>
      <w:r w:rsidRPr="000D2481">
        <w:rPr>
          <w:sz w:val="18"/>
        </w:rPr>
        <w:t>kurumların</w:t>
      </w:r>
      <w:r w:rsidRPr="000D2481" w:rsidR="007C20E2">
        <w:rPr>
          <w:sz w:val="18"/>
        </w:rPr>
        <w:t xml:space="preserve"> </w:t>
      </w:r>
      <w:r w:rsidRPr="000D2481">
        <w:rPr>
          <w:sz w:val="18"/>
        </w:rPr>
        <w:t>nicelikleriyle</w:t>
      </w:r>
      <w:r w:rsidRPr="000D2481" w:rsidR="007C20E2">
        <w:rPr>
          <w:sz w:val="18"/>
        </w:rPr>
        <w:t xml:space="preserve"> </w:t>
      </w:r>
      <w:r w:rsidRPr="000D2481">
        <w:rPr>
          <w:sz w:val="18"/>
        </w:rPr>
        <w:t>beraber</w:t>
      </w:r>
      <w:r w:rsidRPr="000D2481" w:rsidR="007C20E2">
        <w:rPr>
          <w:sz w:val="18"/>
        </w:rPr>
        <w:t xml:space="preserve"> </w:t>
      </w:r>
      <w:r w:rsidRPr="000D2481">
        <w:rPr>
          <w:sz w:val="18"/>
        </w:rPr>
        <w:t>nitelikli</w:t>
      </w:r>
      <w:r w:rsidRPr="000D2481" w:rsidR="007C20E2">
        <w:rPr>
          <w:sz w:val="18"/>
        </w:rPr>
        <w:t xml:space="preserve"> </w:t>
      </w:r>
      <w:r w:rsidRPr="000D2481">
        <w:rPr>
          <w:sz w:val="18"/>
        </w:rPr>
        <w:t>olması</w:t>
      </w:r>
      <w:r w:rsidRPr="000D2481" w:rsidR="007C20E2">
        <w:rPr>
          <w:sz w:val="18"/>
        </w:rPr>
        <w:t xml:space="preserve"> </w:t>
      </w:r>
      <w:r w:rsidRPr="000D2481">
        <w:rPr>
          <w:sz w:val="18"/>
        </w:rPr>
        <w:t>ve</w:t>
      </w:r>
      <w:r w:rsidRPr="000D2481" w:rsidR="007C20E2">
        <w:rPr>
          <w:sz w:val="18"/>
        </w:rPr>
        <w:t xml:space="preserve"> </w:t>
      </w:r>
      <w:r w:rsidRPr="000D2481">
        <w:rPr>
          <w:sz w:val="18"/>
        </w:rPr>
        <w:t>eğitim</w:t>
      </w:r>
      <w:r w:rsidRPr="000D2481" w:rsidR="007C20E2">
        <w:rPr>
          <w:sz w:val="18"/>
        </w:rPr>
        <w:t xml:space="preserve"> </w:t>
      </w:r>
      <w:r w:rsidRPr="000D2481">
        <w:rPr>
          <w:sz w:val="18"/>
        </w:rPr>
        <w:t>planlaması</w:t>
      </w:r>
      <w:r w:rsidRPr="000D2481" w:rsidR="007C20E2">
        <w:rPr>
          <w:sz w:val="18"/>
        </w:rPr>
        <w:t xml:space="preserve"> </w:t>
      </w:r>
      <w:r w:rsidRPr="000D2481">
        <w:rPr>
          <w:sz w:val="18"/>
        </w:rPr>
        <w:t>yapılması</w:t>
      </w:r>
      <w:r w:rsidRPr="000D2481" w:rsidR="007C20E2">
        <w:rPr>
          <w:sz w:val="18"/>
        </w:rPr>
        <w:t xml:space="preserve"> </w:t>
      </w:r>
      <w:r w:rsidRPr="000D2481">
        <w:rPr>
          <w:sz w:val="18"/>
        </w:rPr>
        <w:t>daha</w:t>
      </w:r>
      <w:r w:rsidRPr="000D2481" w:rsidR="007C20E2">
        <w:rPr>
          <w:sz w:val="18"/>
        </w:rPr>
        <w:t xml:space="preserve"> </w:t>
      </w:r>
      <w:r w:rsidRPr="000D2481">
        <w:rPr>
          <w:sz w:val="18"/>
        </w:rPr>
        <w:t>da</w:t>
      </w:r>
      <w:r w:rsidRPr="000D2481" w:rsidR="007C20E2">
        <w:rPr>
          <w:sz w:val="18"/>
        </w:rPr>
        <w:t xml:space="preserve"> </w:t>
      </w:r>
      <w:r w:rsidRPr="000D2481">
        <w:rPr>
          <w:sz w:val="18"/>
        </w:rPr>
        <w:t>önemlidir.</w:t>
      </w:r>
      <w:r w:rsidRPr="000D2481" w:rsidR="007C20E2">
        <w:rPr>
          <w:sz w:val="18"/>
        </w:rPr>
        <w:t xml:space="preserve"> </w:t>
      </w:r>
      <w:r w:rsidRPr="000D2481">
        <w:rPr>
          <w:sz w:val="18"/>
        </w:rPr>
        <w:t>“Birçok</w:t>
      </w:r>
      <w:r w:rsidRPr="000D2481" w:rsidR="007C20E2">
        <w:rPr>
          <w:sz w:val="18"/>
        </w:rPr>
        <w:t xml:space="preserve"> </w:t>
      </w:r>
      <w:r w:rsidRPr="000D2481">
        <w:rPr>
          <w:sz w:val="18"/>
        </w:rPr>
        <w:t>şeyi</w:t>
      </w:r>
      <w:r w:rsidRPr="000D2481" w:rsidR="007C20E2">
        <w:rPr>
          <w:sz w:val="18"/>
        </w:rPr>
        <w:t xml:space="preserve"> </w:t>
      </w:r>
      <w:r w:rsidRPr="000D2481">
        <w:rPr>
          <w:sz w:val="18"/>
        </w:rPr>
        <w:t>yarım</w:t>
      </w:r>
      <w:r w:rsidRPr="000D2481" w:rsidR="007C20E2">
        <w:rPr>
          <w:sz w:val="18"/>
        </w:rPr>
        <w:t xml:space="preserve"> </w:t>
      </w:r>
      <w:r w:rsidRPr="000D2481">
        <w:rPr>
          <w:sz w:val="18"/>
        </w:rPr>
        <w:t>bileceğine</w:t>
      </w:r>
      <w:r w:rsidRPr="000D2481" w:rsidR="007C20E2">
        <w:rPr>
          <w:sz w:val="18"/>
        </w:rPr>
        <w:t xml:space="preserve"> </w:t>
      </w:r>
      <w:r w:rsidRPr="000D2481">
        <w:rPr>
          <w:sz w:val="18"/>
        </w:rPr>
        <w:t>bir</w:t>
      </w:r>
      <w:r w:rsidRPr="000D2481" w:rsidR="007C20E2">
        <w:rPr>
          <w:sz w:val="18"/>
        </w:rPr>
        <w:t xml:space="preserve"> </w:t>
      </w:r>
      <w:r w:rsidRPr="000D2481">
        <w:rPr>
          <w:sz w:val="18"/>
        </w:rPr>
        <w:t>tek</w:t>
      </w:r>
      <w:r w:rsidRPr="000D2481" w:rsidR="007C20E2">
        <w:rPr>
          <w:sz w:val="18"/>
        </w:rPr>
        <w:t xml:space="preserve"> </w:t>
      </w:r>
      <w:r w:rsidRPr="000D2481">
        <w:rPr>
          <w:sz w:val="18"/>
        </w:rPr>
        <w:t>şeyi</w:t>
      </w:r>
      <w:r w:rsidRPr="000D2481" w:rsidR="007C20E2">
        <w:rPr>
          <w:sz w:val="18"/>
        </w:rPr>
        <w:t xml:space="preserve"> </w:t>
      </w:r>
      <w:r w:rsidRPr="000D2481">
        <w:rPr>
          <w:sz w:val="18"/>
        </w:rPr>
        <w:t>iyi</w:t>
      </w:r>
      <w:r w:rsidRPr="000D2481" w:rsidR="007C20E2">
        <w:rPr>
          <w:sz w:val="18"/>
        </w:rPr>
        <w:t xml:space="preserve"> </w:t>
      </w:r>
      <w:r w:rsidRPr="000D2481">
        <w:rPr>
          <w:sz w:val="18"/>
        </w:rPr>
        <w:t>bil.”</w:t>
      </w:r>
      <w:r w:rsidRPr="000D2481" w:rsidR="007C20E2">
        <w:rPr>
          <w:sz w:val="18"/>
        </w:rPr>
        <w:t xml:space="preserve"> </w:t>
      </w:r>
      <w:r w:rsidRPr="000D2481">
        <w:rPr>
          <w:sz w:val="18"/>
        </w:rPr>
        <w:t>der</w:t>
      </w:r>
      <w:r w:rsidRPr="000D2481" w:rsidR="007C20E2">
        <w:rPr>
          <w:sz w:val="18"/>
        </w:rPr>
        <w:t xml:space="preserve"> </w:t>
      </w:r>
      <w:r w:rsidRPr="000D2481">
        <w:rPr>
          <w:sz w:val="18"/>
        </w:rPr>
        <w:t>Nietzsche.</w:t>
      </w:r>
      <w:r w:rsidRPr="000D2481" w:rsidR="007C20E2">
        <w:rPr>
          <w:sz w:val="18"/>
        </w:rPr>
        <w:t xml:space="preserve"> </w:t>
      </w:r>
      <w:r w:rsidRPr="000D2481">
        <w:rPr>
          <w:sz w:val="18"/>
        </w:rPr>
        <w:t>“Bilgiyi</w:t>
      </w:r>
      <w:r w:rsidRPr="000D2481" w:rsidR="007C20E2">
        <w:rPr>
          <w:sz w:val="18"/>
        </w:rPr>
        <w:t xml:space="preserve"> </w:t>
      </w:r>
      <w:r w:rsidRPr="000D2481">
        <w:rPr>
          <w:sz w:val="18"/>
        </w:rPr>
        <w:t>tanımayan</w:t>
      </w:r>
      <w:r w:rsidRPr="000D2481" w:rsidR="007C20E2">
        <w:rPr>
          <w:sz w:val="18"/>
        </w:rPr>
        <w:t xml:space="preserve"> </w:t>
      </w:r>
      <w:r w:rsidRPr="000D2481">
        <w:rPr>
          <w:sz w:val="18"/>
        </w:rPr>
        <w:t>onun</w:t>
      </w:r>
      <w:r w:rsidRPr="000D2481" w:rsidR="007C20E2">
        <w:rPr>
          <w:sz w:val="18"/>
        </w:rPr>
        <w:t xml:space="preserve"> </w:t>
      </w:r>
      <w:r w:rsidRPr="000D2481">
        <w:rPr>
          <w:sz w:val="18"/>
        </w:rPr>
        <w:t>değerini</w:t>
      </w:r>
      <w:r w:rsidRPr="000D2481" w:rsidR="007C20E2">
        <w:rPr>
          <w:sz w:val="18"/>
        </w:rPr>
        <w:t xml:space="preserve"> </w:t>
      </w:r>
      <w:r w:rsidRPr="000D2481">
        <w:rPr>
          <w:sz w:val="18"/>
        </w:rPr>
        <w:t>bilmez.”</w:t>
      </w:r>
      <w:r w:rsidRPr="000D2481" w:rsidR="007C20E2">
        <w:rPr>
          <w:sz w:val="18"/>
        </w:rPr>
        <w:t xml:space="preserve"> </w:t>
      </w:r>
      <w:r w:rsidRPr="000D2481">
        <w:rPr>
          <w:sz w:val="18"/>
        </w:rPr>
        <w:t>demiştir</w:t>
      </w:r>
      <w:r w:rsidRPr="000D2481" w:rsidR="007C20E2">
        <w:rPr>
          <w:sz w:val="18"/>
        </w:rPr>
        <w:t xml:space="preserve"> </w:t>
      </w:r>
      <w:r w:rsidRPr="000D2481">
        <w:rPr>
          <w:sz w:val="18"/>
        </w:rPr>
        <w:t>hukemâ.</w:t>
      </w:r>
      <w:r w:rsidRPr="000D2481" w:rsidR="007C20E2">
        <w:rPr>
          <w:sz w:val="18"/>
        </w:rPr>
        <w:t xml:space="preserve"> </w:t>
      </w:r>
      <w:r w:rsidRPr="000D2481">
        <w:rPr>
          <w:sz w:val="18"/>
        </w:rPr>
        <w:t>“Bilgi</w:t>
      </w:r>
      <w:r w:rsidRPr="000D2481" w:rsidR="007C20E2">
        <w:rPr>
          <w:sz w:val="18"/>
        </w:rPr>
        <w:t xml:space="preserve"> </w:t>
      </w:r>
      <w:r w:rsidRPr="000D2481">
        <w:rPr>
          <w:sz w:val="18"/>
        </w:rPr>
        <w:t>olsa</w:t>
      </w:r>
      <w:r w:rsidRPr="000D2481" w:rsidR="007C20E2">
        <w:rPr>
          <w:sz w:val="18"/>
        </w:rPr>
        <w:t xml:space="preserve"> </w:t>
      </w:r>
      <w:r w:rsidRPr="000D2481">
        <w:rPr>
          <w:sz w:val="18"/>
        </w:rPr>
        <w:t>söz</w:t>
      </w:r>
      <w:r w:rsidRPr="000D2481" w:rsidR="007C20E2">
        <w:rPr>
          <w:sz w:val="18"/>
        </w:rPr>
        <w:t xml:space="preserve"> </w:t>
      </w:r>
      <w:r w:rsidRPr="000D2481">
        <w:rPr>
          <w:sz w:val="18"/>
        </w:rPr>
        <w:t>saptırılmaz."</w:t>
      </w:r>
      <w:r w:rsidRPr="000D2481" w:rsidR="007C20E2">
        <w:rPr>
          <w:sz w:val="18"/>
        </w:rPr>
        <w:t xml:space="preserve"> </w:t>
      </w:r>
      <w:r w:rsidRPr="000D2481">
        <w:rPr>
          <w:sz w:val="18"/>
        </w:rPr>
        <w:t>diyor</w:t>
      </w:r>
      <w:r w:rsidRPr="000D2481" w:rsidR="007C20E2">
        <w:rPr>
          <w:sz w:val="18"/>
        </w:rPr>
        <w:t xml:space="preserve"> </w:t>
      </w:r>
      <w:r w:rsidRPr="000D2481">
        <w:rPr>
          <w:sz w:val="18"/>
        </w:rPr>
        <w:t>Kaşgarlı</w:t>
      </w:r>
      <w:r w:rsidRPr="000D2481" w:rsidR="007C20E2">
        <w:rPr>
          <w:sz w:val="18"/>
        </w:rPr>
        <w:t xml:space="preserve"> </w:t>
      </w:r>
      <w:r w:rsidRPr="000D2481">
        <w:rPr>
          <w:sz w:val="18"/>
        </w:rPr>
        <w:t>Mahmut.</w:t>
      </w:r>
      <w:r w:rsidRPr="000D2481" w:rsidR="007C20E2">
        <w:rPr>
          <w:sz w:val="18"/>
        </w:rPr>
        <w:t xml:space="preserve"> </w:t>
      </w:r>
      <w:r w:rsidRPr="000D2481">
        <w:rPr>
          <w:sz w:val="18"/>
        </w:rPr>
        <w:t>“Bilgiyi</w:t>
      </w:r>
      <w:r w:rsidRPr="000D2481" w:rsidR="007C20E2">
        <w:rPr>
          <w:sz w:val="18"/>
        </w:rPr>
        <w:t xml:space="preserve"> </w:t>
      </w:r>
      <w:r w:rsidRPr="000D2481">
        <w:rPr>
          <w:sz w:val="18"/>
        </w:rPr>
        <w:t>elinde</w:t>
      </w:r>
      <w:r w:rsidRPr="000D2481" w:rsidR="007C20E2">
        <w:rPr>
          <w:sz w:val="18"/>
        </w:rPr>
        <w:t xml:space="preserve"> </w:t>
      </w:r>
      <w:r w:rsidRPr="000D2481">
        <w:rPr>
          <w:sz w:val="18"/>
        </w:rPr>
        <w:t>tutan</w:t>
      </w:r>
      <w:r w:rsidRPr="000D2481" w:rsidR="007C20E2">
        <w:rPr>
          <w:sz w:val="18"/>
        </w:rPr>
        <w:t xml:space="preserve"> </w:t>
      </w:r>
      <w:r w:rsidRPr="000D2481">
        <w:rPr>
          <w:sz w:val="18"/>
        </w:rPr>
        <w:t>gücü</w:t>
      </w:r>
      <w:r w:rsidRPr="000D2481" w:rsidR="007C20E2">
        <w:rPr>
          <w:sz w:val="18"/>
        </w:rPr>
        <w:t xml:space="preserve"> </w:t>
      </w:r>
      <w:r w:rsidRPr="000D2481">
        <w:rPr>
          <w:sz w:val="18"/>
        </w:rPr>
        <w:t>elinde</w:t>
      </w:r>
      <w:r w:rsidRPr="000D2481" w:rsidR="007C20E2">
        <w:rPr>
          <w:sz w:val="18"/>
        </w:rPr>
        <w:t xml:space="preserve"> </w:t>
      </w:r>
      <w:r w:rsidRPr="000D2481">
        <w:rPr>
          <w:sz w:val="18"/>
        </w:rPr>
        <w:t>tutar.”</w:t>
      </w:r>
      <w:r w:rsidRPr="000D2481" w:rsidR="007C20E2">
        <w:rPr>
          <w:sz w:val="18"/>
        </w:rPr>
        <w:t xml:space="preserve"> </w:t>
      </w:r>
      <w:r w:rsidRPr="000D2481">
        <w:rPr>
          <w:sz w:val="18"/>
        </w:rPr>
        <w:t>diyor</w:t>
      </w:r>
      <w:r w:rsidRPr="000D2481" w:rsidR="007C20E2">
        <w:rPr>
          <w:sz w:val="18"/>
        </w:rPr>
        <w:t xml:space="preserve"> </w:t>
      </w:r>
      <w:r w:rsidRPr="000D2481">
        <w:rPr>
          <w:sz w:val="18"/>
        </w:rPr>
        <w:t>Emerson.</w:t>
      </w:r>
      <w:r w:rsidRPr="000D2481" w:rsidR="007C20E2">
        <w:rPr>
          <w:sz w:val="18"/>
        </w:rPr>
        <w:t xml:space="preserve"> </w:t>
      </w:r>
      <w:r w:rsidRPr="000D2481" w:rsidR="00D4289C">
        <w:rPr>
          <w:sz w:val="18"/>
        </w:rPr>
        <w:t>“Bilginin</w:t>
      </w:r>
      <w:r w:rsidRPr="000D2481" w:rsidR="007C20E2">
        <w:rPr>
          <w:sz w:val="18"/>
        </w:rPr>
        <w:t xml:space="preserve"> </w:t>
      </w:r>
      <w:r w:rsidRPr="000D2481" w:rsidR="00D4289C">
        <w:rPr>
          <w:sz w:val="18"/>
        </w:rPr>
        <w:t>iki</w:t>
      </w:r>
      <w:r w:rsidRPr="000D2481" w:rsidR="007C20E2">
        <w:rPr>
          <w:sz w:val="18"/>
        </w:rPr>
        <w:t xml:space="preserve"> </w:t>
      </w:r>
      <w:r w:rsidRPr="000D2481" w:rsidR="00D4289C">
        <w:rPr>
          <w:sz w:val="18"/>
        </w:rPr>
        <w:t>türü</w:t>
      </w:r>
      <w:r w:rsidRPr="000D2481" w:rsidR="007C20E2">
        <w:rPr>
          <w:sz w:val="18"/>
        </w:rPr>
        <w:t xml:space="preserve"> </w:t>
      </w:r>
      <w:r w:rsidRPr="000D2481" w:rsidR="00D4289C">
        <w:rPr>
          <w:sz w:val="18"/>
        </w:rPr>
        <w:t>vardır.</w:t>
      </w:r>
      <w:r w:rsidRPr="000D2481" w:rsidR="007C20E2">
        <w:rPr>
          <w:sz w:val="18"/>
        </w:rPr>
        <w:t xml:space="preserve"> </w:t>
      </w:r>
      <w:r w:rsidRPr="000D2481" w:rsidR="00D4289C">
        <w:rPr>
          <w:sz w:val="18"/>
        </w:rPr>
        <w:t>Bir</w:t>
      </w:r>
      <w:r w:rsidRPr="000D2481" w:rsidR="007C20E2">
        <w:rPr>
          <w:sz w:val="18"/>
        </w:rPr>
        <w:t xml:space="preserve"> </w:t>
      </w:r>
      <w:r w:rsidRPr="000D2481" w:rsidR="00D4289C">
        <w:rPr>
          <w:sz w:val="18"/>
        </w:rPr>
        <w:t>konuyu</w:t>
      </w:r>
      <w:r w:rsidRPr="000D2481" w:rsidR="007C20E2">
        <w:rPr>
          <w:sz w:val="18"/>
        </w:rPr>
        <w:t xml:space="preserve"> </w:t>
      </w:r>
      <w:r w:rsidRPr="000D2481" w:rsidR="00D4289C">
        <w:rPr>
          <w:sz w:val="18"/>
        </w:rPr>
        <w:t>ya</w:t>
      </w:r>
      <w:r w:rsidRPr="000D2481" w:rsidR="002014F3">
        <w:rPr>
          <w:sz w:val="18"/>
        </w:rPr>
        <w:t xml:space="preserve"> </w:t>
      </w:r>
      <w:r w:rsidRPr="000D2481" w:rsidR="00D4289C">
        <w:rPr>
          <w:sz w:val="18"/>
        </w:rPr>
        <w:t>biliriz</w:t>
      </w:r>
      <w:r w:rsidRPr="000D2481" w:rsidR="007C20E2">
        <w:rPr>
          <w:sz w:val="18"/>
        </w:rPr>
        <w:t xml:space="preserve"> </w:t>
      </w:r>
      <w:r w:rsidRPr="000D2481" w:rsidR="00D4289C">
        <w:rPr>
          <w:sz w:val="18"/>
        </w:rPr>
        <w:t>ya</w:t>
      </w:r>
      <w:r w:rsidRPr="000D2481" w:rsidR="007C20E2">
        <w:rPr>
          <w:sz w:val="18"/>
        </w:rPr>
        <w:t xml:space="preserve"> </w:t>
      </w:r>
      <w:r w:rsidRPr="000D2481" w:rsidR="00D4289C">
        <w:rPr>
          <w:sz w:val="18"/>
        </w:rPr>
        <w:t>da</w:t>
      </w:r>
      <w:r w:rsidRPr="000D2481" w:rsidR="007C20E2">
        <w:rPr>
          <w:sz w:val="18"/>
        </w:rPr>
        <w:t xml:space="preserve"> </w:t>
      </w:r>
      <w:r w:rsidRPr="000D2481" w:rsidR="00D4289C">
        <w:rPr>
          <w:sz w:val="18"/>
        </w:rPr>
        <w:t>onu</w:t>
      </w:r>
      <w:r w:rsidRPr="000D2481" w:rsidR="007C20E2">
        <w:rPr>
          <w:sz w:val="18"/>
        </w:rPr>
        <w:t xml:space="preserve"> </w:t>
      </w:r>
      <w:r w:rsidRPr="000D2481" w:rsidR="00D4289C">
        <w:rPr>
          <w:sz w:val="18"/>
        </w:rPr>
        <w:t>nereden</w:t>
      </w:r>
      <w:r w:rsidRPr="000D2481" w:rsidR="007C20E2">
        <w:rPr>
          <w:sz w:val="18"/>
        </w:rPr>
        <w:t xml:space="preserve"> </w:t>
      </w:r>
      <w:r w:rsidRPr="000D2481" w:rsidR="00D4289C">
        <w:rPr>
          <w:sz w:val="18"/>
        </w:rPr>
        <w:t>bulabileceğimizi</w:t>
      </w:r>
      <w:r w:rsidRPr="000D2481" w:rsidR="007C20E2">
        <w:rPr>
          <w:sz w:val="18"/>
        </w:rPr>
        <w:t xml:space="preserve"> </w:t>
      </w:r>
      <w:r w:rsidRPr="000D2481" w:rsidR="00D4289C">
        <w:rPr>
          <w:sz w:val="18"/>
        </w:rPr>
        <w:t>biliriz.”</w:t>
      </w:r>
      <w:r w:rsidRPr="000D2481" w:rsidR="007C20E2">
        <w:rPr>
          <w:sz w:val="18"/>
        </w:rPr>
        <w:t xml:space="preserve"> </w:t>
      </w:r>
      <w:r w:rsidRPr="000D2481" w:rsidR="00D4289C">
        <w:rPr>
          <w:sz w:val="18"/>
        </w:rPr>
        <w:t>Johnson</w:t>
      </w:r>
      <w:r w:rsidRPr="000D2481" w:rsidR="007C20E2">
        <w:rPr>
          <w:sz w:val="18"/>
        </w:rPr>
        <w:t xml:space="preserve"> </w:t>
      </w:r>
      <w:r w:rsidRPr="000D2481" w:rsidR="00D4289C">
        <w:rPr>
          <w:sz w:val="18"/>
        </w:rPr>
        <w:t>böyle</w:t>
      </w:r>
      <w:r w:rsidRPr="000D2481" w:rsidR="007C20E2">
        <w:rPr>
          <w:sz w:val="18"/>
        </w:rPr>
        <w:t xml:space="preserve"> </w:t>
      </w:r>
      <w:r w:rsidRPr="000D2481" w:rsidR="00D4289C">
        <w:rPr>
          <w:sz w:val="18"/>
        </w:rPr>
        <w:t>diyor.</w:t>
      </w:r>
      <w:r w:rsidRPr="000D2481" w:rsidR="007C20E2">
        <w:rPr>
          <w:sz w:val="18"/>
        </w:rPr>
        <w:t xml:space="preserve"> </w:t>
      </w:r>
      <w:r w:rsidRPr="000D2481" w:rsidR="00D4289C">
        <w:rPr>
          <w:sz w:val="18"/>
        </w:rPr>
        <w:t>“Bir</w:t>
      </w:r>
      <w:r w:rsidRPr="000D2481" w:rsidR="007C20E2">
        <w:rPr>
          <w:sz w:val="18"/>
        </w:rPr>
        <w:t xml:space="preserve"> </w:t>
      </w:r>
      <w:r w:rsidRPr="000D2481" w:rsidR="00D4289C">
        <w:rPr>
          <w:sz w:val="18"/>
        </w:rPr>
        <w:t>şeyi</w:t>
      </w:r>
      <w:r w:rsidRPr="000D2481" w:rsidR="007C20E2">
        <w:rPr>
          <w:sz w:val="18"/>
        </w:rPr>
        <w:t xml:space="preserve"> </w:t>
      </w:r>
      <w:r w:rsidRPr="000D2481" w:rsidR="00D4289C">
        <w:rPr>
          <w:sz w:val="18"/>
        </w:rPr>
        <w:t>ezbere</w:t>
      </w:r>
      <w:r w:rsidRPr="000D2481" w:rsidR="007C20E2">
        <w:rPr>
          <w:sz w:val="18"/>
        </w:rPr>
        <w:t xml:space="preserve"> </w:t>
      </w:r>
      <w:r w:rsidRPr="000D2481" w:rsidR="00D4289C">
        <w:rPr>
          <w:sz w:val="18"/>
        </w:rPr>
        <w:t>bilmek,</w:t>
      </w:r>
      <w:r w:rsidRPr="000D2481" w:rsidR="007C20E2">
        <w:rPr>
          <w:sz w:val="18"/>
        </w:rPr>
        <w:t xml:space="preserve"> </w:t>
      </w:r>
      <w:r w:rsidRPr="000D2481" w:rsidR="00D4289C">
        <w:rPr>
          <w:sz w:val="18"/>
        </w:rPr>
        <w:t>o</w:t>
      </w:r>
      <w:r w:rsidRPr="000D2481" w:rsidR="007C20E2">
        <w:rPr>
          <w:sz w:val="18"/>
        </w:rPr>
        <w:t xml:space="preserve"> </w:t>
      </w:r>
      <w:r w:rsidRPr="000D2481" w:rsidR="00D4289C">
        <w:rPr>
          <w:sz w:val="18"/>
        </w:rPr>
        <w:t>şeyi</w:t>
      </w:r>
      <w:r w:rsidRPr="000D2481" w:rsidR="007C20E2">
        <w:rPr>
          <w:sz w:val="18"/>
        </w:rPr>
        <w:t xml:space="preserve"> </w:t>
      </w:r>
      <w:r w:rsidRPr="000D2481" w:rsidR="00D4289C">
        <w:rPr>
          <w:sz w:val="18"/>
        </w:rPr>
        <w:t>bilmek</w:t>
      </w:r>
      <w:r w:rsidRPr="000D2481" w:rsidR="007C20E2">
        <w:rPr>
          <w:sz w:val="18"/>
        </w:rPr>
        <w:t xml:space="preserve"> </w:t>
      </w:r>
      <w:r w:rsidRPr="000D2481" w:rsidR="00D4289C">
        <w:rPr>
          <w:sz w:val="18"/>
        </w:rPr>
        <w:t>demek</w:t>
      </w:r>
      <w:r w:rsidRPr="000D2481" w:rsidR="007C20E2">
        <w:rPr>
          <w:sz w:val="18"/>
        </w:rPr>
        <w:t xml:space="preserve"> </w:t>
      </w:r>
      <w:r w:rsidRPr="000D2481" w:rsidR="00D4289C">
        <w:rPr>
          <w:sz w:val="18"/>
        </w:rPr>
        <w:t>değildir.”</w:t>
      </w:r>
      <w:r w:rsidRPr="000D2481" w:rsidR="007C20E2">
        <w:rPr>
          <w:sz w:val="18"/>
        </w:rPr>
        <w:t xml:space="preserve"> </w:t>
      </w:r>
      <w:r w:rsidRPr="000D2481" w:rsidR="00D4289C">
        <w:rPr>
          <w:sz w:val="18"/>
        </w:rPr>
        <w:t>Montaigne</w:t>
      </w:r>
      <w:r w:rsidRPr="000D2481" w:rsidR="007C20E2">
        <w:rPr>
          <w:sz w:val="18"/>
        </w:rPr>
        <w:t xml:space="preserve"> </w:t>
      </w:r>
      <w:r w:rsidRPr="000D2481" w:rsidR="00D4289C">
        <w:rPr>
          <w:sz w:val="18"/>
        </w:rPr>
        <w:t>söylüyor</w:t>
      </w:r>
      <w:r w:rsidRPr="000D2481" w:rsidR="007C20E2">
        <w:rPr>
          <w:sz w:val="18"/>
        </w:rPr>
        <w:t xml:space="preserve"> </w:t>
      </w:r>
      <w:r w:rsidRPr="000D2481" w:rsidR="00D4289C">
        <w:rPr>
          <w:sz w:val="18"/>
        </w:rPr>
        <w:t>bu</w:t>
      </w:r>
      <w:r w:rsidRPr="000D2481" w:rsidR="007C20E2">
        <w:rPr>
          <w:sz w:val="18"/>
        </w:rPr>
        <w:t xml:space="preserve"> </w:t>
      </w:r>
      <w:r w:rsidRPr="000D2481" w:rsidR="00D4289C">
        <w:rPr>
          <w:sz w:val="18"/>
        </w:rPr>
        <w:t>sözü.</w:t>
      </w:r>
      <w:r w:rsidRPr="000D2481" w:rsidR="007C20E2">
        <w:rPr>
          <w:sz w:val="18"/>
        </w:rPr>
        <w:t xml:space="preserve"> </w:t>
      </w:r>
      <w:r w:rsidRPr="000D2481" w:rsidR="00D4289C">
        <w:rPr>
          <w:sz w:val="18"/>
        </w:rPr>
        <w:t>“Yalnız</w:t>
      </w:r>
      <w:r w:rsidRPr="000D2481" w:rsidR="007C20E2">
        <w:rPr>
          <w:sz w:val="18"/>
        </w:rPr>
        <w:t xml:space="preserve"> </w:t>
      </w:r>
      <w:r w:rsidRPr="000D2481" w:rsidR="00D4289C">
        <w:rPr>
          <w:sz w:val="18"/>
        </w:rPr>
        <w:t>işittiğimi</w:t>
      </w:r>
      <w:r w:rsidRPr="000D2481" w:rsidR="007C20E2">
        <w:rPr>
          <w:sz w:val="18"/>
        </w:rPr>
        <w:t xml:space="preserve"> </w:t>
      </w:r>
      <w:r w:rsidRPr="000D2481" w:rsidR="00D4289C">
        <w:rPr>
          <w:sz w:val="18"/>
        </w:rPr>
        <w:t>unuturum,</w:t>
      </w:r>
      <w:r w:rsidRPr="000D2481" w:rsidR="007C20E2">
        <w:rPr>
          <w:sz w:val="18"/>
        </w:rPr>
        <w:t xml:space="preserve"> </w:t>
      </w:r>
      <w:r w:rsidRPr="000D2481" w:rsidR="00D4289C">
        <w:rPr>
          <w:sz w:val="18"/>
        </w:rPr>
        <w:t>gördüklerimi</w:t>
      </w:r>
      <w:r w:rsidRPr="000D2481" w:rsidR="007C20E2">
        <w:rPr>
          <w:sz w:val="18"/>
        </w:rPr>
        <w:t xml:space="preserve"> </w:t>
      </w:r>
      <w:r w:rsidRPr="000D2481" w:rsidR="00D4289C">
        <w:rPr>
          <w:sz w:val="18"/>
        </w:rPr>
        <w:t>hatırlayabilirim</w:t>
      </w:r>
      <w:r w:rsidRPr="000D2481" w:rsidR="007C20E2">
        <w:rPr>
          <w:sz w:val="18"/>
        </w:rPr>
        <w:t xml:space="preserve"> </w:t>
      </w:r>
      <w:r w:rsidRPr="000D2481" w:rsidR="00D4289C">
        <w:rPr>
          <w:sz w:val="18"/>
        </w:rPr>
        <w:t>fakat</w:t>
      </w:r>
      <w:r w:rsidRPr="000D2481" w:rsidR="007C20E2">
        <w:rPr>
          <w:sz w:val="18"/>
        </w:rPr>
        <w:t xml:space="preserve"> </w:t>
      </w:r>
      <w:r w:rsidRPr="000D2481" w:rsidR="00D4289C">
        <w:rPr>
          <w:sz w:val="18"/>
        </w:rPr>
        <w:t>iyice</w:t>
      </w:r>
      <w:r w:rsidRPr="000D2481" w:rsidR="007C20E2">
        <w:rPr>
          <w:sz w:val="18"/>
        </w:rPr>
        <w:t xml:space="preserve"> </w:t>
      </w:r>
      <w:r w:rsidRPr="000D2481" w:rsidR="00D4289C">
        <w:rPr>
          <w:sz w:val="18"/>
        </w:rPr>
        <w:t>bildiğim</w:t>
      </w:r>
      <w:r w:rsidRPr="000D2481" w:rsidR="007C20E2">
        <w:rPr>
          <w:sz w:val="18"/>
        </w:rPr>
        <w:t xml:space="preserve"> </w:t>
      </w:r>
      <w:r w:rsidRPr="000D2481" w:rsidR="00D4289C">
        <w:rPr>
          <w:sz w:val="18"/>
        </w:rPr>
        <w:t>bir</w:t>
      </w:r>
      <w:r w:rsidRPr="000D2481" w:rsidR="007C20E2">
        <w:rPr>
          <w:sz w:val="18"/>
        </w:rPr>
        <w:t xml:space="preserve"> </w:t>
      </w:r>
      <w:r w:rsidRPr="000D2481" w:rsidR="00D4289C">
        <w:rPr>
          <w:sz w:val="18"/>
        </w:rPr>
        <w:t>şey,</w:t>
      </w:r>
      <w:r w:rsidRPr="000D2481" w:rsidR="007C20E2">
        <w:rPr>
          <w:sz w:val="18"/>
        </w:rPr>
        <w:t xml:space="preserve"> </w:t>
      </w:r>
      <w:r w:rsidRPr="000D2481" w:rsidR="00D4289C">
        <w:rPr>
          <w:sz w:val="18"/>
        </w:rPr>
        <w:t>yapabildiğim</w:t>
      </w:r>
      <w:r w:rsidRPr="000D2481" w:rsidR="007C20E2">
        <w:rPr>
          <w:sz w:val="18"/>
        </w:rPr>
        <w:t xml:space="preserve"> </w:t>
      </w:r>
      <w:r w:rsidRPr="000D2481" w:rsidR="00D4289C">
        <w:rPr>
          <w:sz w:val="18"/>
        </w:rPr>
        <w:t>bir</w:t>
      </w:r>
      <w:r w:rsidRPr="000D2481" w:rsidR="007C20E2">
        <w:rPr>
          <w:sz w:val="18"/>
        </w:rPr>
        <w:t xml:space="preserve"> </w:t>
      </w:r>
      <w:r w:rsidRPr="000D2481" w:rsidR="00D4289C">
        <w:rPr>
          <w:sz w:val="18"/>
        </w:rPr>
        <w:t>şeydir.”</w:t>
      </w:r>
      <w:r w:rsidRPr="000D2481" w:rsidR="007C20E2">
        <w:rPr>
          <w:sz w:val="18"/>
        </w:rPr>
        <w:t xml:space="preserve"> </w:t>
      </w:r>
      <w:r w:rsidRPr="000D2481" w:rsidR="00D4289C">
        <w:rPr>
          <w:sz w:val="18"/>
        </w:rPr>
        <w:t>Bu,</w:t>
      </w:r>
      <w:r w:rsidRPr="000D2481" w:rsidR="007C20E2">
        <w:rPr>
          <w:sz w:val="18"/>
        </w:rPr>
        <w:t xml:space="preserve"> </w:t>
      </w:r>
      <w:r w:rsidRPr="000D2481" w:rsidR="00D4289C">
        <w:rPr>
          <w:sz w:val="18"/>
        </w:rPr>
        <w:t>bir</w:t>
      </w:r>
      <w:r w:rsidRPr="000D2481" w:rsidR="007C20E2">
        <w:rPr>
          <w:sz w:val="18"/>
        </w:rPr>
        <w:t xml:space="preserve"> </w:t>
      </w:r>
      <w:r w:rsidRPr="000D2481" w:rsidR="00D4289C">
        <w:rPr>
          <w:sz w:val="18"/>
        </w:rPr>
        <w:t>Çin</w:t>
      </w:r>
      <w:r w:rsidRPr="000D2481" w:rsidR="007C20E2">
        <w:rPr>
          <w:sz w:val="18"/>
        </w:rPr>
        <w:t xml:space="preserve"> </w:t>
      </w:r>
      <w:r w:rsidRPr="000D2481" w:rsidR="00D4289C">
        <w:rPr>
          <w:sz w:val="18"/>
        </w:rPr>
        <w:t>özdeyişidir.</w:t>
      </w:r>
      <w:r w:rsidRPr="000D2481" w:rsidR="007C20E2">
        <w:rPr>
          <w:sz w:val="18"/>
        </w:rPr>
        <w:t xml:space="preserve"> </w:t>
      </w:r>
      <w:r w:rsidRPr="000D2481" w:rsidR="00D4289C">
        <w:rPr>
          <w:sz w:val="18"/>
        </w:rPr>
        <w:t>“Bilmediğini</w:t>
      </w:r>
      <w:r w:rsidRPr="000D2481" w:rsidR="007C20E2">
        <w:rPr>
          <w:sz w:val="18"/>
        </w:rPr>
        <w:t xml:space="preserve"> </w:t>
      </w:r>
      <w:r w:rsidRPr="000D2481" w:rsidR="00D4289C">
        <w:rPr>
          <w:sz w:val="18"/>
        </w:rPr>
        <w:t>bilenin</w:t>
      </w:r>
      <w:r w:rsidRPr="000D2481" w:rsidR="007C20E2">
        <w:rPr>
          <w:sz w:val="18"/>
        </w:rPr>
        <w:t xml:space="preserve"> </w:t>
      </w:r>
      <w:r w:rsidRPr="000D2481" w:rsidR="00D4289C">
        <w:rPr>
          <w:sz w:val="18"/>
        </w:rPr>
        <w:t>arkasından</w:t>
      </w:r>
      <w:r w:rsidRPr="000D2481" w:rsidR="007C20E2">
        <w:rPr>
          <w:sz w:val="18"/>
        </w:rPr>
        <w:t xml:space="preserve"> </w:t>
      </w:r>
      <w:r w:rsidRPr="000D2481" w:rsidR="00D4289C">
        <w:rPr>
          <w:sz w:val="18"/>
        </w:rPr>
        <w:t>gidin,</w:t>
      </w:r>
      <w:r w:rsidRPr="000D2481" w:rsidR="007C20E2">
        <w:rPr>
          <w:sz w:val="18"/>
        </w:rPr>
        <w:t xml:space="preserve"> </w:t>
      </w:r>
      <w:r w:rsidRPr="000D2481" w:rsidR="00D4289C">
        <w:rPr>
          <w:sz w:val="18"/>
        </w:rPr>
        <w:t>bilmediğini</w:t>
      </w:r>
      <w:r w:rsidRPr="000D2481" w:rsidR="007C20E2">
        <w:rPr>
          <w:sz w:val="18"/>
        </w:rPr>
        <w:t xml:space="preserve"> </w:t>
      </w:r>
      <w:r w:rsidRPr="000D2481" w:rsidR="00D4289C">
        <w:rPr>
          <w:sz w:val="18"/>
        </w:rPr>
        <w:t>bilmeyeni</w:t>
      </w:r>
      <w:r w:rsidRPr="000D2481" w:rsidR="007C20E2">
        <w:rPr>
          <w:sz w:val="18"/>
        </w:rPr>
        <w:t xml:space="preserve"> </w:t>
      </w:r>
      <w:r w:rsidRPr="000D2481" w:rsidR="00D4289C">
        <w:rPr>
          <w:sz w:val="18"/>
        </w:rPr>
        <w:t>uyandırın,</w:t>
      </w:r>
      <w:r w:rsidRPr="000D2481" w:rsidR="007C20E2">
        <w:rPr>
          <w:sz w:val="18"/>
        </w:rPr>
        <w:t xml:space="preserve"> </w:t>
      </w:r>
      <w:r w:rsidRPr="000D2481" w:rsidR="00D4289C">
        <w:rPr>
          <w:sz w:val="18"/>
        </w:rPr>
        <w:t>bilmediğini</w:t>
      </w:r>
      <w:r w:rsidRPr="000D2481" w:rsidR="007C20E2">
        <w:rPr>
          <w:sz w:val="18"/>
        </w:rPr>
        <w:t xml:space="preserve"> </w:t>
      </w:r>
      <w:r w:rsidRPr="000D2481" w:rsidR="00D4289C">
        <w:rPr>
          <w:sz w:val="18"/>
        </w:rPr>
        <w:t>bilene</w:t>
      </w:r>
      <w:r w:rsidRPr="000D2481" w:rsidR="007C20E2">
        <w:rPr>
          <w:sz w:val="18"/>
        </w:rPr>
        <w:t xml:space="preserve"> </w:t>
      </w:r>
      <w:r w:rsidRPr="000D2481" w:rsidR="00D4289C">
        <w:rPr>
          <w:sz w:val="18"/>
        </w:rPr>
        <w:t>öğretin,</w:t>
      </w:r>
      <w:r w:rsidRPr="000D2481" w:rsidR="007C20E2">
        <w:rPr>
          <w:sz w:val="18"/>
        </w:rPr>
        <w:t xml:space="preserve"> </w:t>
      </w:r>
      <w:r w:rsidRPr="000D2481" w:rsidR="00D4289C">
        <w:rPr>
          <w:sz w:val="18"/>
        </w:rPr>
        <w:t>bilmediğini</w:t>
      </w:r>
      <w:r w:rsidRPr="000D2481" w:rsidR="007C20E2">
        <w:rPr>
          <w:sz w:val="18"/>
        </w:rPr>
        <w:t xml:space="preserve"> </w:t>
      </w:r>
      <w:r w:rsidRPr="000D2481" w:rsidR="00D4289C">
        <w:rPr>
          <w:sz w:val="18"/>
        </w:rPr>
        <w:t>bilmeyenden</w:t>
      </w:r>
      <w:r w:rsidRPr="000D2481" w:rsidR="007C20E2">
        <w:rPr>
          <w:sz w:val="18"/>
        </w:rPr>
        <w:t xml:space="preserve"> </w:t>
      </w:r>
      <w:r w:rsidRPr="000D2481" w:rsidR="00D4289C">
        <w:rPr>
          <w:sz w:val="18"/>
        </w:rPr>
        <w:t>kaçın.”</w:t>
      </w:r>
      <w:r w:rsidRPr="000D2481" w:rsidR="007C20E2">
        <w:rPr>
          <w:sz w:val="18"/>
        </w:rPr>
        <w:t xml:space="preserve"> </w:t>
      </w:r>
      <w:r w:rsidRPr="000D2481" w:rsidR="00D4289C">
        <w:rPr>
          <w:sz w:val="18"/>
        </w:rPr>
        <w:t>diyor</w:t>
      </w:r>
      <w:r w:rsidRPr="000D2481" w:rsidR="007C20E2">
        <w:rPr>
          <w:sz w:val="18"/>
        </w:rPr>
        <w:t xml:space="preserve"> </w:t>
      </w:r>
      <w:r w:rsidRPr="000D2481" w:rsidR="00D4289C">
        <w:rPr>
          <w:sz w:val="18"/>
        </w:rPr>
        <w:t>Konfüçyüs.</w:t>
      </w:r>
      <w:r w:rsidRPr="000D2481" w:rsidR="007C20E2">
        <w:rPr>
          <w:sz w:val="18"/>
        </w:rPr>
        <w:t xml:space="preserve"> </w:t>
      </w:r>
      <w:r w:rsidRPr="000D2481" w:rsidR="00D4289C">
        <w:rPr>
          <w:sz w:val="18"/>
        </w:rPr>
        <w:t>“Soru</w:t>
      </w:r>
      <w:r w:rsidRPr="000D2481" w:rsidR="007C20E2">
        <w:rPr>
          <w:sz w:val="18"/>
        </w:rPr>
        <w:t xml:space="preserve"> </w:t>
      </w:r>
      <w:r w:rsidRPr="000D2481" w:rsidR="00D4289C">
        <w:rPr>
          <w:sz w:val="18"/>
        </w:rPr>
        <w:t>da</w:t>
      </w:r>
      <w:r w:rsidRPr="000D2481" w:rsidR="007C20E2">
        <w:rPr>
          <w:sz w:val="18"/>
        </w:rPr>
        <w:t xml:space="preserve"> </w:t>
      </w:r>
      <w:r w:rsidRPr="000D2481" w:rsidR="00D4289C">
        <w:rPr>
          <w:sz w:val="18"/>
        </w:rPr>
        <w:t>bilgiden</w:t>
      </w:r>
      <w:r w:rsidRPr="000D2481" w:rsidR="007C20E2">
        <w:rPr>
          <w:sz w:val="18"/>
        </w:rPr>
        <w:t xml:space="preserve"> </w:t>
      </w:r>
      <w:r w:rsidRPr="000D2481" w:rsidR="00D4289C">
        <w:rPr>
          <w:sz w:val="18"/>
        </w:rPr>
        <w:t>doğar,</w:t>
      </w:r>
      <w:r w:rsidRPr="000D2481" w:rsidR="007C20E2">
        <w:rPr>
          <w:sz w:val="18"/>
        </w:rPr>
        <w:t xml:space="preserve"> </w:t>
      </w:r>
      <w:r w:rsidRPr="000D2481" w:rsidR="00D4289C">
        <w:rPr>
          <w:sz w:val="18"/>
        </w:rPr>
        <w:t>cevap</w:t>
      </w:r>
      <w:r w:rsidRPr="000D2481" w:rsidR="007C20E2">
        <w:rPr>
          <w:sz w:val="18"/>
        </w:rPr>
        <w:t xml:space="preserve"> </w:t>
      </w:r>
      <w:r w:rsidRPr="000D2481" w:rsidR="00D4289C">
        <w:rPr>
          <w:sz w:val="18"/>
        </w:rPr>
        <w:t>da…”</w:t>
      </w:r>
      <w:r w:rsidRPr="000D2481" w:rsidR="007C20E2">
        <w:rPr>
          <w:sz w:val="18"/>
        </w:rPr>
        <w:t xml:space="preserve"> </w:t>
      </w:r>
      <w:r w:rsidRPr="000D2481" w:rsidR="00D4289C">
        <w:rPr>
          <w:sz w:val="18"/>
        </w:rPr>
        <w:t>diyor</w:t>
      </w:r>
      <w:r w:rsidRPr="000D2481" w:rsidR="007C20E2">
        <w:rPr>
          <w:sz w:val="18"/>
        </w:rPr>
        <w:t xml:space="preserve"> </w:t>
      </w:r>
      <w:r w:rsidRPr="000D2481" w:rsidR="00D4289C">
        <w:rPr>
          <w:sz w:val="18"/>
        </w:rPr>
        <w:t>Mevlâna.</w:t>
      </w:r>
    </w:p>
    <w:p w:rsidRPr="000D2481" w:rsidR="00D4289C" w:rsidP="000D2481" w:rsidRDefault="00D4289C">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Türkmen…</w:t>
      </w:r>
    </w:p>
    <w:p w:rsidRPr="000D2481" w:rsidR="00D4289C" w:rsidP="000D2481" w:rsidRDefault="00D4289C">
      <w:pPr>
        <w:pStyle w:val="GENELKURUL"/>
        <w:spacing w:line="240" w:lineRule="auto"/>
        <w:rPr>
          <w:sz w:val="18"/>
        </w:rPr>
      </w:pPr>
      <w:r w:rsidRPr="000D2481">
        <w:rPr>
          <w:sz w:val="18"/>
        </w:rPr>
        <w:t>ELİF</w:t>
      </w:r>
      <w:r w:rsidRPr="000D2481" w:rsidR="007C20E2">
        <w:rPr>
          <w:sz w:val="18"/>
        </w:rPr>
        <w:t xml:space="preserve"> </w:t>
      </w:r>
      <w:r w:rsidRPr="000D2481">
        <w:rPr>
          <w:sz w:val="18"/>
        </w:rPr>
        <w:t>DOĞAN</w:t>
      </w:r>
      <w:r w:rsidRPr="000D2481" w:rsidR="007C20E2">
        <w:rPr>
          <w:sz w:val="18"/>
        </w:rPr>
        <w:t xml:space="preserve"> </w:t>
      </w:r>
      <w:r w:rsidRPr="000D2481">
        <w:rPr>
          <w:sz w:val="18"/>
        </w:rPr>
        <w:t>TÜRKMEN</w:t>
      </w:r>
      <w:r w:rsidRPr="000D2481" w:rsidR="007C20E2">
        <w:rPr>
          <w:sz w:val="18"/>
        </w:rPr>
        <w:t xml:space="preserve"> </w:t>
      </w:r>
      <w:r w:rsidRPr="000D2481">
        <w:rPr>
          <w:sz w:val="18"/>
        </w:rPr>
        <w:t>(Adana)</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Başkanım.</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Türkiye’de</w:t>
      </w:r>
      <w:r w:rsidRPr="000D2481" w:rsidR="007C20E2">
        <w:rPr>
          <w:sz w:val="18"/>
        </w:rPr>
        <w:t xml:space="preserve"> </w:t>
      </w:r>
      <w:r w:rsidRPr="000D2481">
        <w:rPr>
          <w:sz w:val="18"/>
        </w:rPr>
        <w:t>828</w:t>
      </w:r>
      <w:r w:rsidRPr="000D2481" w:rsidR="007C20E2">
        <w:rPr>
          <w:sz w:val="18"/>
        </w:rPr>
        <w:t xml:space="preserve"> </w:t>
      </w:r>
      <w:r w:rsidRPr="000D2481">
        <w:rPr>
          <w:sz w:val="18"/>
        </w:rPr>
        <w:t>bin</w:t>
      </w:r>
      <w:r w:rsidRPr="000D2481" w:rsidR="007C20E2">
        <w:rPr>
          <w:sz w:val="18"/>
        </w:rPr>
        <w:t xml:space="preserve"> </w:t>
      </w:r>
      <w:r w:rsidRPr="000D2481">
        <w:rPr>
          <w:sz w:val="18"/>
        </w:rPr>
        <w:t>üniversite</w:t>
      </w:r>
      <w:r w:rsidRPr="000D2481" w:rsidR="007C20E2">
        <w:rPr>
          <w:sz w:val="18"/>
        </w:rPr>
        <w:t xml:space="preserve"> </w:t>
      </w:r>
      <w:r w:rsidRPr="000D2481">
        <w:rPr>
          <w:sz w:val="18"/>
        </w:rPr>
        <w:t>mezunu</w:t>
      </w:r>
      <w:r w:rsidRPr="000D2481" w:rsidR="007C20E2">
        <w:rPr>
          <w:sz w:val="18"/>
        </w:rPr>
        <w:t xml:space="preserve"> </w:t>
      </w:r>
      <w:r w:rsidRPr="000D2481">
        <w:rPr>
          <w:sz w:val="18"/>
        </w:rPr>
        <w:t>işsiz</w:t>
      </w:r>
      <w:r w:rsidRPr="000D2481" w:rsidR="007C20E2">
        <w:rPr>
          <w:sz w:val="18"/>
        </w:rPr>
        <w:t xml:space="preserve"> </w:t>
      </w:r>
      <w:r w:rsidRPr="000D2481">
        <w:rPr>
          <w:sz w:val="18"/>
        </w:rPr>
        <w:t>var.</w:t>
      </w:r>
      <w:r w:rsidRPr="000D2481" w:rsidR="007C20E2">
        <w:rPr>
          <w:sz w:val="18"/>
        </w:rPr>
        <w:t xml:space="preserve"> </w:t>
      </w:r>
      <w:r w:rsidRPr="000D2481">
        <w:rPr>
          <w:sz w:val="18"/>
        </w:rPr>
        <w:t>Hükûmetiniz</w:t>
      </w:r>
      <w:r w:rsidRPr="000D2481" w:rsidR="007C20E2">
        <w:rPr>
          <w:sz w:val="18"/>
        </w:rPr>
        <w:t xml:space="preserve"> </w:t>
      </w:r>
      <w:r w:rsidRPr="000D2481">
        <w:rPr>
          <w:sz w:val="18"/>
        </w:rPr>
        <w:t>tarafından</w:t>
      </w:r>
      <w:r w:rsidRPr="000D2481" w:rsidR="007C20E2">
        <w:rPr>
          <w:sz w:val="18"/>
        </w:rPr>
        <w:t xml:space="preserve"> </w:t>
      </w:r>
      <w:r w:rsidRPr="000D2481">
        <w:rPr>
          <w:sz w:val="18"/>
        </w:rPr>
        <w:t>yeni</w:t>
      </w:r>
      <w:r w:rsidRPr="000D2481" w:rsidR="007C20E2">
        <w:rPr>
          <w:sz w:val="18"/>
        </w:rPr>
        <w:t xml:space="preserve"> </w:t>
      </w:r>
      <w:r w:rsidRPr="000D2481">
        <w:rPr>
          <w:sz w:val="18"/>
        </w:rPr>
        <w:t>üniversiteler</w:t>
      </w:r>
      <w:r w:rsidRPr="000D2481" w:rsidR="007C20E2">
        <w:rPr>
          <w:sz w:val="18"/>
        </w:rPr>
        <w:t xml:space="preserve"> </w:t>
      </w:r>
      <w:r w:rsidRPr="000D2481">
        <w:rPr>
          <w:sz w:val="18"/>
        </w:rPr>
        <w:t>kurulması</w:t>
      </w:r>
      <w:r w:rsidRPr="000D2481" w:rsidR="007C20E2">
        <w:rPr>
          <w:sz w:val="18"/>
        </w:rPr>
        <w:t xml:space="preserve"> </w:t>
      </w:r>
      <w:r w:rsidRPr="000D2481">
        <w:rPr>
          <w:sz w:val="18"/>
        </w:rPr>
        <w:t>politikasının</w:t>
      </w:r>
      <w:r w:rsidRPr="000D2481" w:rsidR="007C20E2">
        <w:rPr>
          <w:sz w:val="18"/>
        </w:rPr>
        <w:t xml:space="preserve"> </w:t>
      </w:r>
      <w:r w:rsidRPr="000D2481">
        <w:rPr>
          <w:sz w:val="18"/>
        </w:rPr>
        <w:t>yanı</w:t>
      </w:r>
      <w:r w:rsidRPr="000D2481" w:rsidR="007C20E2">
        <w:rPr>
          <w:sz w:val="18"/>
        </w:rPr>
        <w:t xml:space="preserve"> </w:t>
      </w:r>
      <w:r w:rsidRPr="000D2481">
        <w:rPr>
          <w:sz w:val="18"/>
        </w:rPr>
        <w:t>sıra</w:t>
      </w:r>
      <w:r w:rsidRPr="000D2481" w:rsidR="007C20E2">
        <w:rPr>
          <w:sz w:val="18"/>
        </w:rPr>
        <w:t xml:space="preserve"> </w:t>
      </w:r>
      <w:r w:rsidRPr="000D2481">
        <w:rPr>
          <w:sz w:val="18"/>
        </w:rPr>
        <w:t>bu</w:t>
      </w:r>
      <w:r w:rsidRPr="000D2481" w:rsidR="007C20E2">
        <w:rPr>
          <w:sz w:val="18"/>
        </w:rPr>
        <w:t xml:space="preserve"> </w:t>
      </w:r>
      <w:r w:rsidRPr="000D2481">
        <w:rPr>
          <w:sz w:val="18"/>
        </w:rPr>
        <w:t>işsiz</w:t>
      </w:r>
      <w:r w:rsidRPr="000D2481" w:rsidR="007C20E2">
        <w:rPr>
          <w:sz w:val="18"/>
        </w:rPr>
        <w:t xml:space="preserve"> </w:t>
      </w:r>
      <w:r w:rsidRPr="000D2481">
        <w:rPr>
          <w:sz w:val="18"/>
        </w:rPr>
        <w:t>gençlerin</w:t>
      </w:r>
      <w:r w:rsidRPr="000D2481" w:rsidR="007C20E2">
        <w:rPr>
          <w:sz w:val="18"/>
        </w:rPr>
        <w:t xml:space="preserve"> </w:t>
      </w:r>
      <w:r w:rsidRPr="000D2481">
        <w:rPr>
          <w:sz w:val="18"/>
        </w:rPr>
        <w:t>iş</w:t>
      </w:r>
      <w:r w:rsidRPr="000D2481" w:rsidR="007C20E2">
        <w:rPr>
          <w:sz w:val="18"/>
        </w:rPr>
        <w:t xml:space="preserve"> </w:t>
      </w:r>
      <w:r w:rsidRPr="000D2481">
        <w:rPr>
          <w:sz w:val="18"/>
        </w:rPr>
        <w:t>edinmesi</w:t>
      </w:r>
      <w:r w:rsidRPr="000D2481" w:rsidR="007C20E2">
        <w:rPr>
          <w:sz w:val="18"/>
        </w:rPr>
        <w:t xml:space="preserve"> </w:t>
      </w:r>
      <w:r w:rsidRPr="000D2481">
        <w:rPr>
          <w:sz w:val="18"/>
        </w:rPr>
        <w:t>anlamında</w:t>
      </w:r>
      <w:r w:rsidRPr="000D2481" w:rsidR="007C20E2">
        <w:rPr>
          <w:sz w:val="18"/>
        </w:rPr>
        <w:t xml:space="preserve"> </w:t>
      </w:r>
      <w:r w:rsidRPr="000D2481">
        <w:rPr>
          <w:sz w:val="18"/>
        </w:rPr>
        <w:t>politikalarınız</w:t>
      </w:r>
      <w:r w:rsidRPr="000D2481" w:rsidR="007C20E2">
        <w:rPr>
          <w:sz w:val="18"/>
        </w:rPr>
        <w:t xml:space="preserve"> </w:t>
      </w:r>
      <w:r w:rsidRPr="000D2481">
        <w:rPr>
          <w:sz w:val="18"/>
        </w:rPr>
        <w:t>var</w:t>
      </w:r>
      <w:r w:rsidRPr="000D2481" w:rsidR="007C20E2">
        <w:rPr>
          <w:sz w:val="18"/>
        </w:rPr>
        <w:t xml:space="preserve"> </w:t>
      </w:r>
      <w:r w:rsidRPr="000D2481">
        <w:rPr>
          <w:sz w:val="18"/>
        </w:rPr>
        <w:t>mıdır,</w:t>
      </w:r>
      <w:r w:rsidRPr="000D2481" w:rsidR="007C20E2">
        <w:rPr>
          <w:sz w:val="18"/>
        </w:rPr>
        <w:t xml:space="preserve"> </w:t>
      </w:r>
      <w:r w:rsidRPr="000D2481">
        <w:rPr>
          <w:sz w:val="18"/>
        </w:rPr>
        <w:t>varsa</w:t>
      </w:r>
      <w:r w:rsidRPr="000D2481" w:rsidR="007C20E2">
        <w:rPr>
          <w:sz w:val="18"/>
        </w:rPr>
        <w:t xml:space="preserve"> </w:t>
      </w:r>
      <w:r w:rsidRPr="000D2481">
        <w:rPr>
          <w:sz w:val="18"/>
        </w:rPr>
        <w:t>nelerdir,</w:t>
      </w:r>
      <w:r w:rsidRPr="000D2481" w:rsidR="007C20E2">
        <w:rPr>
          <w:sz w:val="18"/>
        </w:rPr>
        <w:t xml:space="preserve"> </w:t>
      </w:r>
      <w:r w:rsidRPr="000D2481">
        <w:rPr>
          <w:sz w:val="18"/>
        </w:rPr>
        <w:t>açıklar</w:t>
      </w:r>
      <w:r w:rsidRPr="000D2481" w:rsidR="007C20E2">
        <w:rPr>
          <w:sz w:val="18"/>
        </w:rPr>
        <w:t xml:space="preserve"> </w:t>
      </w:r>
      <w:r w:rsidRPr="000D2481">
        <w:rPr>
          <w:sz w:val="18"/>
        </w:rPr>
        <w:t>mısınız?</w:t>
      </w:r>
    </w:p>
    <w:p w:rsidRPr="000D2481" w:rsidR="00D4289C" w:rsidP="000D2481" w:rsidRDefault="00D4289C">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p>
    <w:p w:rsidRPr="000D2481" w:rsidR="00D4289C" w:rsidP="000D2481" w:rsidRDefault="00D4289C">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ben</w:t>
      </w:r>
      <w:r w:rsidRPr="000D2481" w:rsidR="007C20E2">
        <w:rPr>
          <w:sz w:val="18"/>
        </w:rPr>
        <w:t xml:space="preserve"> </w:t>
      </w:r>
      <w:r w:rsidRPr="000D2481">
        <w:rPr>
          <w:sz w:val="18"/>
        </w:rPr>
        <w:t>de.</w:t>
      </w:r>
    </w:p>
    <w:p w:rsidRPr="000D2481" w:rsidR="00D4289C" w:rsidP="000D2481" w:rsidRDefault="00D4289C">
      <w:pPr>
        <w:pStyle w:val="GENELKURUL"/>
        <w:spacing w:line="240" w:lineRule="auto"/>
        <w:rPr>
          <w:sz w:val="18"/>
        </w:rPr>
      </w:pPr>
      <w:r w:rsidRPr="000D2481">
        <w:rPr>
          <w:sz w:val="18"/>
        </w:rPr>
        <w:t>Sayın</w:t>
      </w:r>
      <w:r w:rsidRPr="000D2481" w:rsidR="007C20E2">
        <w:rPr>
          <w:sz w:val="18"/>
        </w:rPr>
        <w:t xml:space="preserve"> </w:t>
      </w:r>
      <w:r w:rsidRPr="000D2481">
        <w:rPr>
          <w:sz w:val="18"/>
        </w:rPr>
        <w:t>Kuyucuoğlu…</w:t>
      </w:r>
    </w:p>
    <w:p w:rsidRPr="000D2481" w:rsidR="00D4289C" w:rsidP="000D2481" w:rsidRDefault="00D4289C">
      <w:pPr>
        <w:pStyle w:val="GENELKURUL"/>
        <w:spacing w:line="240" w:lineRule="auto"/>
        <w:rPr>
          <w:sz w:val="18"/>
        </w:rPr>
      </w:pPr>
      <w:r w:rsidRPr="000D2481">
        <w:rPr>
          <w:sz w:val="18"/>
        </w:rPr>
        <w:t>SERDAL</w:t>
      </w:r>
      <w:r w:rsidRPr="000D2481" w:rsidR="007C20E2">
        <w:rPr>
          <w:sz w:val="18"/>
        </w:rPr>
        <w:t xml:space="preserve"> </w:t>
      </w:r>
      <w:r w:rsidRPr="000D2481">
        <w:rPr>
          <w:sz w:val="18"/>
        </w:rPr>
        <w:t>KUYUCUOĞLU</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289C" w:rsidP="000D2481" w:rsidRDefault="00D4289C">
      <w:pPr>
        <w:pStyle w:val="GENELKURUL"/>
        <w:spacing w:line="240" w:lineRule="auto"/>
        <w:rPr>
          <w:sz w:val="18"/>
        </w:rPr>
      </w:pPr>
      <w:r w:rsidRPr="000D2481">
        <w:rPr>
          <w:sz w:val="18"/>
        </w:rPr>
        <w:t>2015</w:t>
      </w:r>
      <w:r w:rsidRPr="000D2481" w:rsidR="007C20E2">
        <w:rPr>
          <w:sz w:val="18"/>
        </w:rPr>
        <w:t xml:space="preserve"> </w:t>
      </w:r>
      <w:r w:rsidRPr="000D2481">
        <w:rPr>
          <w:sz w:val="18"/>
        </w:rPr>
        <w:t>seçimleri</w:t>
      </w:r>
      <w:r w:rsidRPr="000D2481" w:rsidR="007C20E2">
        <w:rPr>
          <w:sz w:val="18"/>
        </w:rPr>
        <w:t xml:space="preserve"> </w:t>
      </w:r>
      <w:r w:rsidRPr="000D2481">
        <w:rPr>
          <w:sz w:val="18"/>
        </w:rPr>
        <w:t>öncesi</w:t>
      </w:r>
      <w:r w:rsidRPr="000D2481" w:rsidR="007C20E2">
        <w:rPr>
          <w:sz w:val="18"/>
        </w:rPr>
        <w:t xml:space="preserve"> </w:t>
      </w:r>
      <w:r w:rsidRPr="000D2481">
        <w:rPr>
          <w:sz w:val="18"/>
        </w:rPr>
        <w:t>Mehmet</w:t>
      </w:r>
      <w:r w:rsidRPr="000D2481" w:rsidR="007C20E2">
        <w:rPr>
          <w:sz w:val="18"/>
        </w:rPr>
        <w:t xml:space="preserve"> </w:t>
      </w:r>
      <w:r w:rsidRPr="000D2481">
        <w:rPr>
          <w:sz w:val="18"/>
        </w:rPr>
        <w:t>Şimşek,</w:t>
      </w:r>
      <w:r w:rsidRPr="000D2481" w:rsidR="007C20E2">
        <w:rPr>
          <w:sz w:val="18"/>
        </w:rPr>
        <w:t xml:space="preserve"> </w:t>
      </w:r>
      <w:r w:rsidRPr="000D2481">
        <w:rPr>
          <w:sz w:val="18"/>
        </w:rPr>
        <w:t>CHP’nin</w:t>
      </w:r>
      <w:r w:rsidRPr="000D2481" w:rsidR="007C20E2">
        <w:rPr>
          <w:sz w:val="18"/>
        </w:rPr>
        <w:t xml:space="preserve"> </w:t>
      </w:r>
      <w:r w:rsidRPr="000D2481">
        <w:rPr>
          <w:sz w:val="18"/>
        </w:rPr>
        <w:t>emekli</w:t>
      </w:r>
      <w:r w:rsidRPr="000D2481" w:rsidR="007C20E2">
        <w:rPr>
          <w:sz w:val="18"/>
        </w:rPr>
        <w:t xml:space="preserve"> </w:t>
      </w:r>
      <w:r w:rsidRPr="000D2481">
        <w:rPr>
          <w:sz w:val="18"/>
        </w:rPr>
        <w:t>ikramiyesi</w:t>
      </w:r>
      <w:r w:rsidRPr="000D2481" w:rsidR="007C20E2">
        <w:rPr>
          <w:sz w:val="18"/>
        </w:rPr>
        <w:t xml:space="preserve"> </w:t>
      </w:r>
      <w:r w:rsidRPr="000D2481">
        <w:rPr>
          <w:sz w:val="18"/>
        </w:rPr>
        <w:t>vaadi</w:t>
      </w:r>
      <w:r w:rsidRPr="000D2481" w:rsidR="007C20E2">
        <w:rPr>
          <w:sz w:val="18"/>
        </w:rPr>
        <w:t xml:space="preserve"> </w:t>
      </w:r>
      <w:r w:rsidRPr="000D2481">
        <w:rPr>
          <w:sz w:val="18"/>
        </w:rPr>
        <w:t>için</w:t>
      </w:r>
      <w:r w:rsidRPr="000D2481" w:rsidR="007C20E2">
        <w:rPr>
          <w:sz w:val="18"/>
        </w:rPr>
        <w:t xml:space="preserve"> </w:t>
      </w:r>
      <w:r w:rsidRPr="000D2481">
        <w:rPr>
          <w:sz w:val="18"/>
        </w:rPr>
        <w:t>“Bütün</w:t>
      </w:r>
      <w:r w:rsidRPr="000D2481" w:rsidR="007C20E2">
        <w:rPr>
          <w:sz w:val="18"/>
        </w:rPr>
        <w:t xml:space="preserve"> </w:t>
      </w:r>
      <w:r w:rsidRPr="000D2481">
        <w:rPr>
          <w:sz w:val="18"/>
        </w:rPr>
        <w:t>bunları</w:t>
      </w:r>
      <w:r w:rsidRPr="000D2481" w:rsidR="007C20E2">
        <w:rPr>
          <w:sz w:val="18"/>
        </w:rPr>
        <w:t xml:space="preserve"> </w:t>
      </w:r>
      <w:r w:rsidRPr="000D2481">
        <w:rPr>
          <w:sz w:val="18"/>
        </w:rPr>
        <w:t>yapsınlar,</w:t>
      </w:r>
      <w:r w:rsidRPr="000D2481" w:rsidR="007C20E2">
        <w:rPr>
          <w:sz w:val="18"/>
        </w:rPr>
        <w:t xml:space="preserve"> </w:t>
      </w:r>
      <w:r w:rsidRPr="000D2481">
        <w:rPr>
          <w:sz w:val="18"/>
        </w:rPr>
        <w:t>kaynak</w:t>
      </w:r>
      <w:r w:rsidRPr="000D2481" w:rsidR="007C20E2">
        <w:rPr>
          <w:sz w:val="18"/>
        </w:rPr>
        <w:t xml:space="preserve"> </w:t>
      </w:r>
      <w:r w:rsidRPr="000D2481">
        <w:rPr>
          <w:sz w:val="18"/>
        </w:rPr>
        <w:t>göstersinler,</w:t>
      </w:r>
      <w:r w:rsidRPr="000D2481" w:rsidR="007C20E2">
        <w:rPr>
          <w:sz w:val="18"/>
        </w:rPr>
        <w:t xml:space="preserve"> </w:t>
      </w:r>
      <w:r w:rsidRPr="000D2481">
        <w:rPr>
          <w:sz w:val="18"/>
        </w:rPr>
        <w:t>sadece</w:t>
      </w:r>
      <w:r w:rsidRPr="000D2481" w:rsidR="007C20E2">
        <w:rPr>
          <w:sz w:val="18"/>
        </w:rPr>
        <w:t xml:space="preserve"> </w:t>
      </w:r>
      <w:r w:rsidRPr="000D2481">
        <w:rPr>
          <w:sz w:val="18"/>
        </w:rPr>
        <w:t>şapka</w:t>
      </w:r>
      <w:r w:rsidRPr="000D2481" w:rsidR="007C20E2">
        <w:rPr>
          <w:sz w:val="18"/>
        </w:rPr>
        <w:t xml:space="preserve"> </w:t>
      </w:r>
      <w:r w:rsidRPr="000D2481">
        <w:rPr>
          <w:sz w:val="18"/>
        </w:rPr>
        <w:t>çıkarmam</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CHP</w:t>
      </w:r>
      <w:r w:rsidRPr="000D2481" w:rsidR="007C20E2">
        <w:rPr>
          <w:sz w:val="18"/>
        </w:rPr>
        <w:t xml:space="preserve"> </w:t>
      </w:r>
      <w:r w:rsidRPr="000D2481">
        <w:rPr>
          <w:sz w:val="18"/>
        </w:rPr>
        <w:t>oy</w:t>
      </w:r>
      <w:r w:rsidRPr="000D2481" w:rsidR="007C20E2">
        <w:rPr>
          <w:sz w:val="18"/>
        </w:rPr>
        <w:t xml:space="preserve"> </w:t>
      </w:r>
      <w:r w:rsidRPr="000D2481">
        <w:rPr>
          <w:sz w:val="18"/>
        </w:rPr>
        <w:t>veririm.”</w:t>
      </w:r>
      <w:r w:rsidRPr="000D2481" w:rsidR="007C20E2">
        <w:rPr>
          <w:sz w:val="18"/>
        </w:rPr>
        <w:t xml:space="preserve"> </w:t>
      </w:r>
      <w:r w:rsidRPr="000D2481">
        <w:rPr>
          <w:sz w:val="18"/>
        </w:rPr>
        <w:t>dedi.</w:t>
      </w:r>
      <w:r w:rsidRPr="000D2481" w:rsidR="007C20E2">
        <w:rPr>
          <w:sz w:val="18"/>
        </w:rPr>
        <w:t xml:space="preserve"> </w:t>
      </w:r>
      <w:r w:rsidRPr="000D2481">
        <w:rPr>
          <w:sz w:val="18"/>
        </w:rPr>
        <w:t>CHP’nin</w:t>
      </w:r>
      <w:r w:rsidRPr="000D2481" w:rsidR="007C20E2">
        <w:rPr>
          <w:sz w:val="18"/>
        </w:rPr>
        <w:t xml:space="preserve"> </w:t>
      </w:r>
      <w:r w:rsidRPr="000D2481">
        <w:rPr>
          <w:sz w:val="18"/>
        </w:rPr>
        <w:t>asgari</w:t>
      </w:r>
      <w:r w:rsidRPr="000D2481" w:rsidR="007C20E2">
        <w:rPr>
          <w:sz w:val="18"/>
        </w:rPr>
        <w:t xml:space="preserve"> </w:t>
      </w:r>
      <w:r w:rsidRPr="000D2481">
        <w:rPr>
          <w:sz w:val="18"/>
        </w:rPr>
        <w:t>ücret</w:t>
      </w:r>
      <w:r w:rsidRPr="000D2481" w:rsidR="007C20E2">
        <w:rPr>
          <w:sz w:val="18"/>
        </w:rPr>
        <w:t xml:space="preserve"> </w:t>
      </w:r>
      <w:r w:rsidRPr="000D2481">
        <w:rPr>
          <w:sz w:val="18"/>
        </w:rPr>
        <w:t>vaadine</w:t>
      </w:r>
      <w:r w:rsidRPr="000D2481" w:rsidR="007C20E2">
        <w:rPr>
          <w:sz w:val="18"/>
        </w:rPr>
        <w:t xml:space="preserve"> </w:t>
      </w:r>
      <w:r w:rsidRPr="000D2481">
        <w:rPr>
          <w:sz w:val="18"/>
        </w:rPr>
        <w:t>önce</w:t>
      </w:r>
      <w:r w:rsidRPr="000D2481" w:rsidR="007C20E2">
        <w:rPr>
          <w:sz w:val="18"/>
        </w:rPr>
        <w:t xml:space="preserve"> </w:t>
      </w:r>
      <w:r w:rsidRPr="000D2481">
        <w:rPr>
          <w:sz w:val="18"/>
        </w:rPr>
        <w:t>AKP</w:t>
      </w:r>
      <w:r w:rsidRPr="000D2481" w:rsidR="007C20E2">
        <w:rPr>
          <w:sz w:val="18"/>
        </w:rPr>
        <w:t xml:space="preserve"> </w:t>
      </w:r>
      <w:r w:rsidRPr="000D2481">
        <w:rPr>
          <w:sz w:val="18"/>
        </w:rPr>
        <w:t>“olmaz”</w:t>
      </w:r>
      <w:r w:rsidRPr="000D2481" w:rsidR="007C20E2">
        <w:rPr>
          <w:sz w:val="18"/>
        </w:rPr>
        <w:t xml:space="preserve"> </w:t>
      </w:r>
      <w:r w:rsidRPr="000D2481">
        <w:rPr>
          <w:sz w:val="18"/>
        </w:rPr>
        <w:t>dedi,</w:t>
      </w:r>
      <w:r w:rsidRPr="000D2481" w:rsidR="007C20E2">
        <w:rPr>
          <w:sz w:val="18"/>
        </w:rPr>
        <w:t xml:space="preserve"> </w:t>
      </w:r>
      <w:r w:rsidRPr="000D2481">
        <w:rPr>
          <w:sz w:val="18"/>
        </w:rPr>
        <w:t>sonra</w:t>
      </w:r>
      <w:r w:rsidRPr="000D2481" w:rsidR="007C20E2">
        <w:rPr>
          <w:sz w:val="18"/>
        </w:rPr>
        <w:t xml:space="preserve"> </w:t>
      </w:r>
      <w:r w:rsidRPr="000D2481">
        <w:rPr>
          <w:sz w:val="18"/>
        </w:rPr>
        <w:t>asgari</w:t>
      </w:r>
      <w:r w:rsidRPr="000D2481" w:rsidR="007C20E2">
        <w:rPr>
          <w:sz w:val="18"/>
        </w:rPr>
        <w:t xml:space="preserve"> </w:t>
      </w:r>
      <w:r w:rsidRPr="000D2481">
        <w:rPr>
          <w:sz w:val="18"/>
        </w:rPr>
        <w:t>ücreti</w:t>
      </w:r>
      <w:r w:rsidRPr="000D2481" w:rsidR="007C20E2">
        <w:rPr>
          <w:sz w:val="18"/>
        </w:rPr>
        <w:t xml:space="preserve"> </w:t>
      </w:r>
      <w:r w:rsidRPr="000D2481">
        <w:rPr>
          <w:sz w:val="18"/>
        </w:rPr>
        <w:t>yükseltti.</w:t>
      </w:r>
      <w:r w:rsidRPr="000D2481" w:rsidR="007C20E2">
        <w:rPr>
          <w:sz w:val="18"/>
        </w:rPr>
        <w:t xml:space="preserve"> </w:t>
      </w:r>
      <w:r w:rsidRPr="000D2481">
        <w:rPr>
          <w:sz w:val="18"/>
        </w:rPr>
        <w:t>“Taşerona</w:t>
      </w:r>
      <w:r w:rsidRPr="000D2481" w:rsidR="007C20E2">
        <w:rPr>
          <w:sz w:val="18"/>
        </w:rPr>
        <w:t xml:space="preserve"> </w:t>
      </w:r>
      <w:r w:rsidRPr="000D2481">
        <w:rPr>
          <w:sz w:val="18"/>
        </w:rPr>
        <w:t>kadro”</w:t>
      </w:r>
      <w:r w:rsidRPr="000D2481" w:rsidR="007C20E2">
        <w:rPr>
          <w:sz w:val="18"/>
        </w:rPr>
        <w:t xml:space="preserve"> </w:t>
      </w:r>
      <w:r w:rsidRPr="000D2481">
        <w:rPr>
          <w:sz w:val="18"/>
        </w:rPr>
        <w:t>dedik,</w:t>
      </w:r>
      <w:r w:rsidRPr="000D2481" w:rsidR="007C20E2">
        <w:rPr>
          <w:sz w:val="18"/>
        </w:rPr>
        <w:t xml:space="preserve"> </w:t>
      </w:r>
      <w:r w:rsidRPr="000D2481">
        <w:rPr>
          <w:sz w:val="18"/>
        </w:rPr>
        <w:t>yarım</w:t>
      </w:r>
      <w:r w:rsidRPr="000D2481" w:rsidR="007C20E2">
        <w:rPr>
          <w:sz w:val="18"/>
        </w:rPr>
        <w:t xml:space="preserve"> </w:t>
      </w:r>
      <w:r w:rsidRPr="000D2481">
        <w:rPr>
          <w:sz w:val="18"/>
        </w:rPr>
        <w:t>yamalak</w:t>
      </w:r>
      <w:r w:rsidRPr="000D2481" w:rsidR="007C20E2">
        <w:rPr>
          <w:sz w:val="18"/>
        </w:rPr>
        <w:t xml:space="preserve"> </w:t>
      </w:r>
      <w:r w:rsidRPr="000D2481">
        <w:rPr>
          <w:sz w:val="18"/>
        </w:rPr>
        <w:t>taşeronlara</w:t>
      </w:r>
      <w:r w:rsidRPr="000D2481" w:rsidR="007C20E2">
        <w:rPr>
          <w:sz w:val="18"/>
        </w:rPr>
        <w:t xml:space="preserve"> </w:t>
      </w:r>
      <w:r w:rsidRPr="000D2481">
        <w:rPr>
          <w:sz w:val="18"/>
        </w:rPr>
        <w:t>kadro</w:t>
      </w:r>
      <w:r w:rsidRPr="000D2481" w:rsidR="007C20E2">
        <w:rPr>
          <w:sz w:val="18"/>
        </w:rPr>
        <w:t xml:space="preserve"> </w:t>
      </w:r>
      <w:r w:rsidRPr="000D2481">
        <w:rPr>
          <w:sz w:val="18"/>
        </w:rPr>
        <w:t>verildi.</w:t>
      </w:r>
      <w:r w:rsidRPr="000D2481" w:rsidR="007C20E2">
        <w:rPr>
          <w:sz w:val="18"/>
        </w:rPr>
        <w:t xml:space="preserve"> </w:t>
      </w:r>
      <w:r w:rsidRPr="000D2481">
        <w:rPr>
          <w:sz w:val="18"/>
        </w:rPr>
        <w:t>“Emeklilere</w:t>
      </w:r>
      <w:r w:rsidRPr="000D2481" w:rsidR="007C20E2">
        <w:rPr>
          <w:sz w:val="18"/>
        </w:rPr>
        <w:t xml:space="preserve"> </w:t>
      </w:r>
      <w:r w:rsidRPr="000D2481">
        <w:rPr>
          <w:sz w:val="18"/>
        </w:rPr>
        <w:t>iki</w:t>
      </w:r>
      <w:r w:rsidRPr="000D2481" w:rsidR="007C20E2">
        <w:rPr>
          <w:sz w:val="18"/>
        </w:rPr>
        <w:t xml:space="preserve"> </w:t>
      </w:r>
      <w:r w:rsidRPr="000D2481">
        <w:rPr>
          <w:sz w:val="18"/>
        </w:rPr>
        <w:t>maaş</w:t>
      </w:r>
      <w:r w:rsidRPr="000D2481" w:rsidR="007C20E2">
        <w:rPr>
          <w:sz w:val="18"/>
        </w:rPr>
        <w:t xml:space="preserve"> </w:t>
      </w:r>
      <w:r w:rsidRPr="000D2481">
        <w:rPr>
          <w:sz w:val="18"/>
        </w:rPr>
        <w:t>dinî</w:t>
      </w:r>
      <w:r w:rsidRPr="000D2481" w:rsidR="007C20E2">
        <w:rPr>
          <w:sz w:val="18"/>
        </w:rPr>
        <w:t xml:space="preserve"> </w:t>
      </w:r>
      <w:r w:rsidRPr="000D2481">
        <w:rPr>
          <w:sz w:val="18"/>
        </w:rPr>
        <w:t>bayramlarda</w:t>
      </w:r>
      <w:r w:rsidRPr="000D2481" w:rsidR="007C20E2">
        <w:rPr>
          <w:sz w:val="18"/>
        </w:rPr>
        <w:t xml:space="preserve"> </w:t>
      </w:r>
      <w:r w:rsidRPr="000D2481">
        <w:rPr>
          <w:sz w:val="18"/>
        </w:rPr>
        <w:t>ikramiye.”</w:t>
      </w:r>
      <w:r w:rsidRPr="000D2481" w:rsidR="007C20E2">
        <w:rPr>
          <w:sz w:val="18"/>
        </w:rPr>
        <w:t xml:space="preserve"> </w:t>
      </w:r>
      <w:r w:rsidRPr="000D2481">
        <w:rPr>
          <w:sz w:val="18"/>
        </w:rPr>
        <w:t>dedik,</w:t>
      </w:r>
      <w:r w:rsidRPr="000D2481" w:rsidR="007C20E2">
        <w:rPr>
          <w:sz w:val="18"/>
        </w:rPr>
        <w:t xml:space="preserve"> </w:t>
      </w:r>
      <w:r w:rsidRPr="000D2481">
        <w:rPr>
          <w:sz w:val="18"/>
        </w:rPr>
        <w:t>dinî</w:t>
      </w:r>
      <w:r w:rsidRPr="000D2481" w:rsidR="007C20E2">
        <w:rPr>
          <w:sz w:val="18"/>
        </w:rPr>
        <w:t xml:space="preserve"> </w:t>
      </w:r>
      <w:r w:rsidRPr="000D2481">
        <w:rPr>
          <w:sz w:val="18"/>
        </w:rPr>
        <w:t>bayramlarda</w:t>
      </w:r>
      <w:r w:rsidRPr="000D2481" w:rsidR="007C20E2">
        <w:rPr>
          <w:sz w:val="18"/>
        </w:rPr>
        <w:t xml:space="preserve"> </w:t>
      </w:r>
      <w:r w:rsidRPr="000D2481">
        <w:rPr>
          <w:sz w:val="18"/>
        </w:rPr>
        <w:t>biner</w:t>
      </w:r>
      <w:r w:rsidRPr="000D2481" w:rsidR="007C20E2">
        <w:rPr>
          <w:sz w:val="18"/>
        </w:rPr>
        <w:t xml:space="preserve"> </w:t>
      </w:r>
      <w:r w:rsidRPr="000D2481">
        <w:rPr>
          <w:sz w:val="18"/>
        </w:rPr>
        <w:t>TL</w:t>
      </w:r>
      <w:r w:rsidRPr="000D2481" w:rsidR="007C20E2">
        <w:rPr>
          <w:sz w:val="18"/>
        </w:rPr>
        <w:t xml:space="preserve"> </w:t>
      </w:r>
      <w:r w:rsidRPr="000D2481">
        <w:rPr>
          <w:sz w:val="18"/>
        </w:rPr>
        <w:t>verme</w:t>
      </w:r>
      <w:r w:rsidRPr="000D2481" w:rsidR="007C20E2">
        <w:rPr>
          <w:sz w:val="18"/>
        </w:rPr>
        <w:t xml:space="preserve"> </w:t>
      </w:r>
      <w:r w:rsidRPr="000D2481">
        <w:rPr>
          <w:sz w:val="18"/>
        </w:rPr>
        <w:t>kararı</w:t>
      </w:r>
      <w:r w:rsidRPr="000D2481" w:rsidR="007C20E2">
        <w:rPr>
          <w:sz w:val="18"/>
        </w:rPr>
        <w:t xml:space="preserve"> </w:t>
      </w:r>
      <w:r w:rsidRPr="000D2481">
        <w:rPr>
          <w:sz w:val="18"/>
        </w:rPr>
        <w:t>aldılar.</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Şimdi,</w:t>
      </w:r>
      <w:r w:rsidRPr="000D2481" w:rsidR="007C20E2">
        <w:rPr>
          <w:sz w:val="18"/>
        </w:rPr>
        <w:t xml:space="preserve"> </w:t>
      </w:r>
      <w:r w:rsidRPr="000D2481">
        <w:rPr>
          <w:sz w:val="18"/>
        </w:rPr>
        <w:t>24</w:t>
      </w:r>
      <w:r w:rsidRPr="000D2481" w:rsidR="007C20E2">
        <w:rPr>
          <w:sz w:val="18"/>
        </w:rPr>
        <w:t xml:space="preserve"> </w:t>
      </w:r>
      <w:r w:rsidRPr="000D2481">
        <w:rPr>
          <w:sz w:val="18"/>
        </w:rPr>
        <w:t>Haziranda</w:t>
      </w:r>
      <w:r w:rsidRPr="000D2481" w:rsidR="007C20E2">
        <w:rPr>
          <w:sz w:val="18"/>
        </w:rPr>
        <w:t xml:space="preserve"> </w:t>
      </w:r>
      <w:r w:rsidRPr="000D2481">
        <w:rPr>
          <w:sz w:val="18"/>
        </w:rPr>
        <w:t>genel</w:t>
      </w:r>
      <w:r w:rsidRPr="000D2481" w:rsidR="007C20E2">
        <w:rPr>
          <w:sz w:val="18"/>
        </w:rPr>
        <w:t xml:space="preserve"> </w:t>
      </w:r>
      <w:r w:rsidRPr="000D2481">
        <w:rPr>
          <w:sz w:val="18"/>
        </w:rPr>
        <w:t>seçimler</w:t>
      </w:r>
      <w:r w:rsidRPr="000D2481" w:rsidR="007C20E2">
        <w:rPr>
          <w:sz w:val="18"/>
        </w:rPr>
        <w:t xml:space="preserve"> </w:t>
      </w:r>
      <w:r w:rsidRPr="000D2481">
        <w:rPr>
          <w:sz w:val="18"/>
        </w:rPr>
        <w:t>var.</w:t>
      </w:r>
      <w:r w:rsidRPr="000D2481" w:rsidR="007C20E2">
        <w:rPr>
          <w:sz w:val="18"/>
        </w:rPr>
        <w:t xml:space="preserve"> </w:t>
      </w:r>
      <w:r w:rsidRPr="000D2481">
        <w:rPr>
          <w:sz w:val="18"/>
        </w:rPr>
        <w:t>AKP’nin</w:t>
      </w:r>
      <w:r w:rsidRPr="000D2481" w:rsidR="007C20E2">
        <w:rPr>
          <w:sz w:val="18"/>
        </w:rPr>
        <w:t xml:space="preserve"> </w:t>
      </w:r>
      <w:r w:rsidRPr="000D2481">
        <w:rPr>
          <w:sz w:val="18"/>
        </w:rPr>
        <w:t>seçim</w:t>
      </w:r>
      <w:r w:rsidRPr="000D2481" w:rsidR="007C20E2">
        <w:rPr>
          <w:sz w:val="18"/>
        </w:rPr>
        <w:t xml:space="preserve"> </w:t>
      </w:r>
      <w:r w:rsidRPr="000D2481">
        <w:rPr>
          <w:sz w:val="18"/>
        </w:rPr>
        <w:t>programına</w:t>
      </w:r>
      <w:r w:rsidRPr="000D2481" w:rsidR="007C20E2">
        <w:rPr>
          <w:sz w:val="18"/>
        </w:rPr>
        <w:t xml:space="preserve"> </w:t>
      </w:r>
      <w:r w:rsidRPr="000D2481">
        <w:rPr>
          <w:sz w:val="18"/>
        </w:rPr>
        <w:t>ihtiyacı</w:t>
      </w:r>
      <w:r w:rsidRPr="000D2481" w:rsidR="007C20E2">
        <w:rPr>
          <w:sz w:val="18"/>
        </w:rPr>
        <w:t xml:space="preserve"> </w:t>
      </w:r>
      <w:r w:rsidRPr="000D2481">
        <w:rPr>
          <w:sz w:val="18"/>
        </w:rPr>
        <w:t>yok;</w:t>
      </w:r>
      <w:r w:rsidRPr="000D2481" w:rsidR="007C20E2">
        <w:rPr>
          <w:sz w:val="18"/>
        </w:rPr>
        <w:t xml:space="preserve"> </w:t>
      </w:r>
      <w:r w:rsidRPr="000D2481">
        <w:rPr>
          <w:sz w:val="18"/>
        </w:rPr>
        <w:t>beklesin,</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w:t>
      </w:r>
      <w:r w:rsidRPr="000D2481" w:rsidR="007C20E2">
        <w:rPr>
          <w:sz w:val="18"/>
        </w:rPr>
        <w:t xml:space="preserve"> </w:t>
      </w:r>
      <w:r w:rsidRPr="000D2481">
        <w:rPr>
          <w:sz w:val="18"/>
        </w:rPr>
        <w:t>programını</w:t>
      </w:r>
      <w:r w:rsidRPr="000D2481" w:rsidR="007C20E2">
        <w:rPr>
          <w:sz w:val="18"/>
        </w:rPr>
        <w:t xml:space="preserve"> </w:t>
      </w:r>
      <w:r w:rsidRPr="000D2481">
        <w:rPr>
          <w:sz w:val="18"/>
        </w:rPr>
        <w:t>açıklasın,</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Partisinin</w:t>
      </w:r>
      <w:r w:rsidRPr="000D2481" w:rsidR="007C20E2">
        <w:rPr>
          <w:sz w:val="18"/>
        </w:rPr>
        <w:t xml:space="preserve"> </w:t>
      </w:r>
      <w:r w:rsidRPr="000D2481">
        <w:rPr>
          <w:sz w:val="18"/>
        </w:rPr>
        <w:t>programını</w:t>
      </w:r>
      <w:r w:rsidRPr="000D2481" w:rsidR="007C20E2">
        <w:rPr>
          <w:sz w:val="18"/>
        </w:rPr>
        <w:t xml:space="preserve"> </w:t>
      </w:r>
      <w:r w:rsidRPr="000D2481">
        <w:rPr>
          <w:sz w:val="18"/>
        </w:rPr>
        <w:t>kopya</w:t>
      </w:r>
      <w:r w:rsidRPr="000D2481" w:rsidR="007C20E2">
        <w:rPr>
          <w:sz w:val="18"/>
        </w:rPr>
        <w:t xml:space="preserve"> </w:t>
      </w:r>
      <w:r w:rsidRPr="000D2481">
        <w:rPr>
          <w:sz w:val="18"/>
        </w:rPr>
        <w:t>ederler,</w:t>
      </w:r>
      <w:r w:rsidRPr="000D2481" w:rsidR="007C20E2">
        <w:rPr>
          <w:sz w:val="18"/>
        </w:rPr>
        <w:t xml:space="preserve"> </w:t>
      </w:r>
      <w:r w:rsidRPr="000D2481">
        <w:rPr>
          <w:sz w:val="18"/>
        </w:rPr>
        <w:t>hiç</w:t>
      </w:r>
      <w:r w:rsidRPr="000D2481" w:rsidR="007C20E2">
        <w:rPr>
          <w:sz w:val="18"/>
        </w:rPr>
        <w:t xml:space="preserve"> </w:t>
      </w:r>
      <w:r w:rsidRPr="000D2481">
        <w:rPr>
          <w:sz w:val="18"/>
        </w:rPr>
        <w:t>uğraşmalarına</w:t>
      </w:r>
      <w:r w:rsidRPr="000D2481" w:rsidR="007C20E2">
        <w:rPr>
          <w:sz w:val="18"/>
        </w:rPr>
        <w:t xml:space="preserve"> </w:t>
      </w:r>
      <w:r w:rsidRPr="000D2481">
        <w:rPr>
          <w:sz w:val="18"/>
        </w:rPr>
        <w:t>gerek</w:t>
      </w:r>
      <w:r w:rsidRPr="000D2481" w:rsidR="007C20E2">
        <w:rPr>
          <w:sz w:val="18"/>
        </w:rPr>
        <w:t xml:space="preserve"> </w:t>
      </w:r>
      <w:r w:rsidRPr="000D2481">
        <w:rPr>
          <w:sz w:val="18"/>
        </w:rPr>
        <w:t>yok.</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ben</w:t>
      </w:r>
      <w:r w:rsidRPr="000D2481" w:rsidR="007C20E2">
        <w:rPr>
          <w:sz w:val="18"/>
        </w:rPr>
        <w:t xml:space="preserve"> </w:t>
      </w:r>
      <w:r w:rsidRPr="000D2481">
        <w:rPr>
          <w:sz w:val="18"/>
        </w:rPr>
        <w:t>de.</w:t>
      </w:r>
    </w:p>
    <w:p w:rsidRPr="000D2481" w:rsidR="00D4289C" w:rsidP="000D2481" w:rsidRDefault="00D4289C">
      <w:pPr>
        <w:pStyle w:val="GENELKURUL"/>
        <w:spacing w:line="240" w:lineRule="auto"/>
        <w:rPr>
          <w:sz w:val="18"/>
        </w:rPr>
      </w:pPr>
      <w:r w:rsidRPr="000D2481">
        <w:rPr>
          <w:sz w:val="18"/>
        </w:rPr>
        <w:t>Sayın</w:t>
      </w:r>
      <w:r w:rsidRPr="000D2481" w:rsidR="007C20E2">
        <w:rPr>
          <w:sz w:val="18"/>
        </w:rPr>
        <w:t xml:space="preserve"> </w:t>
      </w:r>
      <w:r w:rsidRPr="000D2481">
        <w:rPr>
          <w:sz w:val="18"/>
        </w:rPr>
        <w:t>Toğrul…</w:t>
      </w:r>
    </w:p>
    <w:p w:rsidRPr="000D2481" w:rsidR="00D4289C" w:rsidP="000D2481" w:rsidRDefault="00D4289C">
      <w:pPr>
        <w:pStyle w:val="GENELKURUL"/>
        <w:spacing w:line="240" w:lineRule="auto"/>
        <w:rPr>
          <w:sz w:val="18"/>
        </w:rPr>
      </w:pPr>
      <w:r w:rsidRPr="000D2481">
        <w:rPr>
          <w:sz w:val="18"/>
        </w:rPr>
        <w:t>MAHMUT</w:t>
      </w:r>
      <w:r w:rsidRPr="000D2481" w:rsidR="007C20E2">
        <w:rPr>
          <w:sz w:val="18"/>
        </w:rPr>
        <w:t xml:space="preserve"> </w:t>
      </w:r>
      <w:r w:rsidRPr="000D2481">
        <w:rPr>
          <w:sz w:val="18"/>
        </w:rPr>
        <w:t>TOĞRUL</w:t>
      </w:r>
      <w:r w:rsidRPr="000D2481" w:rsidR="007C20E2">
        <w:rPr>
          <w:sz w:val="18"/>
        </w:rPr>
        <w:t xml:space="preserve"> </w:t>
      </w:r>
      <w:r w:rsidRPr="000D2481">
        <w:rPr>
          <w:sz w:val="18"/>
        </w:rPr>
        <w:t>(Gaziantep)</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biliyorsunuz,</w:t>
      </w:r>
      <w:r w:rsidRPr="000D2481" w:rsidR="007C20E2">
        <w:rPr>
          <w:sz w:val="18"/>
        </w:rPr>
        <w:t xml:space="preserve"> </w:t>
      </w:r>
      <w:r w:rsidRPr="000D2481">
        <w:rPr>
          <w:sz w:val="18"/>
        </w:rPr>
        <w:t>özellikle</w:t>
      </w:r>
      <w:r w:rsidRPr="000D2481" w:rsidR="007C20E2">
        <w:rPr>
          <w:sz w:val="18"/>
        </w:rPr>
        <w:t xml:space="preserve"> </w:t>
      </w:r>
      <w:r w:rsidRPr="000D2481">
        <w:rPr>
          <w:sz w:val="18"/>
        </w:rPr>
        <w:t>ortaöğretim</w:t>
      </w:r>
      <w:r w:rsidRPr="000D2481" w:rsidR="007C20E2">
        <w:rPr>
          <w:sz w:val="18"/>
        </w:rPr>
        <w:t xml:space="preserve"> </w:t>
      </w:r>
      <w:r w:rsidRPr="000D2481">
        <w:rPr>
          <w:sz w:val="18"/>
        </w:rPr>
        <w:t>ve</w:t>
      </w:r>
      <w:r w:rsidRPr="000D2481" w:rsidR="007C20E2">
        <w:rPr>
          <w:sz w:val="18"/>
        </w:rPr>
        <w:t xml:space="preserve"> </w:t>
      </w:r>
      <w:r w:rsidRPr="000D2481">
        <w:rPr>
          <w:sz w:val="18"/>
        </w:rPr>
        <w:t>liselerde</w:t>
      </w:r>
      <w:r w:rsidRPr="000D2481" w:rsidR="007C20E2">
        <w:rPr>
          <w:sz w:val="18"/>
        </w:rPr>
        <w:t xml:space="preserve"> </w:t>
      </w:r>
      <w:r w:rsidRPr="000D2481">
        <w:rPr>
          <w:sz w:val="18"/>
        </w:rPr>
        <w:t>TEOG</w:t>
      </w:r>
      <w:r w:rsidRPr="000D2481" w:rsidR="007C20E2">
        <w:rPr>
          <w:sz w:val="18"/>
        </w:rPr>
        <w:t xml:space="preserve"> </w:t>
      </w:r>
      <w:r w:rsidRPr="000D2481">
        <w:rPr>
          <w:sz w:val="18"/>
        </w:rPr>
        <w:t>sınavı</w:t>
      </w:r>
      <w:r w:rsidRPr="000D2481" w:rsidR="007C20E2">
        <w:rPr>
          <w:sz w:val="18"/>
        </w:rPr>
        <w:t xml:space="preserve"> </w:t>
      </w:r>
      <w:r w:rsidRPr="000D2481">
        <w:rPr>
          <w:sz w:val="18"/>
        </w:rPr>
        <w:t>kaldırıldı,</w:t>
      </w:r>
      <w:r w:rsidRPr="000D2481" w:rsidR="007C20E2">
        <w:rPr>
          <w:sz w:val="18"/>
        </w:rPr>
        <w:t xml:space="preserve"> </w:t>
      </w:r>
      <w:r w:rsidRPr="000D2481">
        <w:rPr>
          <w:sz w:val="18"/>
        </w:rPr>
        <w:t>şimdi</w:t>
      </w:r>
      <w:r w:rsidRPr="000D2481" w:rsidR="007C20E2">
        <w:rPr>
          <w:sz w:val="18"/>
        </w:rPr>
        <w:t xml:space="preserve"> </w:t>
      </w:r>
      <w:r w:rsidRPr="000D2481">
        <w:rPr>
          <w:sz w:val="18"/>
        </w:rPr>
        <w:t>bir</w:t>
      </w:r>
      <w:r w:rsidRPr="000D2481" w:rsidR="007C20E2">
        <w:rPr>
          <w:sz w:val="18"/>
        </w:rPr>
        <w:t xml:space="preserve"> </w:t>
      </w:r>
      <w:r w:rsidRPr="000D2481">
        <w:rPr>
          <w:sz w:val="18"/>
        </w:rPr>
        <w:t>çember</w:t>
      </w:r>
      <w:r w:rsidRPr="000D2481" w:rsidR="007C20E2">
        <w:rPr>
          <w:sz w:val="18"/>
        </w:rPr>
        <w:t xml:space="preserve"> </w:t>
      </w:r>
      <w:r w:rsidRPr="000D2481">
        <w:rPr>
          <w:sz w:val="18"/>
        </w:rPr>
        <w:t>sisteminden</w:t>
      </w:r>
      <w:r w:rsidRPr="000D2481" w:rsidR="007C20E2">
        <w:rPr>
          <w:sz w:val="18"/>
        </w:rPr>
        <w:t xml:space="preserve"> </w:t>
      </w:r>
      <w:r w:rsidRPr="000D2481">
        <w:rPr>
          <w:sz w:val="18"/>
        </w:rPr>
        <w:t>bahsediliyordu,</w:t>
      </w:r>
      <w:r w:rsidRPr="000D2481" w:rsidR="007C20E2">
        <w:rPr>
          <w:sz w:val="18"/>
        </w:rPr>
        <w:t xml:space="preserve"> </w:t>
      </w:r>
      <w:r w:rsidRPr="000D2481">
        <w:rPr>
          <w:sz w:val="18"/>
        </w:rPr>
        <w:t>fakat</w:t>
      </w:r>
      <w:r w:rsidRPr="000D2481" w:rsidR="007C20E2">
        <w:rPr>
          <w:sz w:val="18"/>
        </w:rPr>
        <w:t xml:space="preserve"> </w:t>
      </w:r>
      <w:r w:rsidRPr="000D2481">
        <w:rPr>
          <w:sz w:val="18"/>
        </w:rPr>
        <w:t>hâlâ</w:t>
      </w:r>
      <w:r w:rsidRPr="000D2481" w:rsidR="007C20E2">
        <w:rPr>
          <w:sz w:val="18"/>
        </w:rPr>
        <w:t xml:space="preserve"> </w:t>
      </w:r>
      <w:r w:rsidRPr="000D2481">
        <w:rPr>
          <w:sz w:val="18"/>
        </w:rPr>
        <w:t>öğrenciler,</w:t>
      </w:r>
      <w:r w:rsidRPr="000D2481" w:rsidR="007C20E2">
        <w:rPr>
          <w:sz w:val="18"/>
        </w:rPr>
        <w:t xml:space="preserve"> </w:t>
      </w:r>
      <w:r w:rsidRPr="000D2481">
        <w:rPr>
          <w:sz w:val="18"/>
        </w:rPr>
        <w:t>veliler</w:t>
      </w:r>
      <w:r w:rsidRPr="000D2481" w:rsidR="007C20E2">
        <w:rPr>
          <w:sz w:val="18"/>
        </w:rPr>
        <w:t xml:space="preserve"> </w:t>
      </w:r>
      <w:r w:rsidRPr="000D2481">
        <w:rPr>
          <w:sz w:val="18"/>
        </w:rPr>
        <w:t>kaygılı,</w:t>
      </w:r>
      <w:r w:rsidRPr="000D2481" w:rsidR="007C20E2">
        <w:rPr>
          <w:sz w:val="18"/>
        </w:rPr>
        <w:t xml:space="preserve"> </w:t>
      </w:r>
      <w:r w:rsidRPr="000D2481">
        <w:rPr>
          <w:sz w:val="18"/>
        </w:rPr>
        <w:t>liselere</w:t>
      </w:r>
      <w:r w:rsidRPr="000D2481" w:rsidR="007C20E2">
        <w:rPr>
          <w:sz w:val="18"/>
        </w:rPr>
        <w:t xml:space="preserve"> </w:t>
      </w:r>
      <w:r w:rsidRPr="000D2481">
        <w:rPr>
          <w:sz w:val="18"/>
        </w:rPr>
        <w:t>nasıl</w:t>
      </w:r>
      <w:r w:rsidRPr="000D2481" w:rsidR="007C20E2">
        <w:rPr>
          <w:sz w:val="18"/>
        </w:rPr>
        <w:t xml:space="preserve"> </w:t>
      </w:r>
      <w:r w:rsidRPr="000D2481">
        <w:rPr>
          <w:sz w:val="18"/>
        </w:rPr>
        <w:t>yerleştirilecekleri</w:t>
      </w:r>
      <w:r w:rsidRPr="000D2481" w:rsidR="007C20E2">
        <w:rPr>
          <w:sz w:val="18"/>
        </w:rPr>
        <w:t xml:space="preserve"> </w:t>
      </w:r>
      <w:r w:rsidRPr="000D2481">
        <w:rPr>
          <w:sz w:val="18"/>
        </w:rPr>
        <w:t>belli</w:t>
      </w:r>
      <w:r w:rsidRPr="000D2481" w:rsidR="007C20E2">
        <w:rPr>
          <w:sz w:val="18"/>
        </w:rPr>
        <w:t xml:space="preserve"> </w:t>
      </w:r>
      <w:r w:rsidRPr="000D2481">
        <w:rPr>
          <w:sz w:val="18"/>
        </w:rPr>
        <w:t>değil.</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Siz</w:t>
      </w:r>
      <w:r w:rsidRPr="000D2481" w:rsidR="007C20E2">
        <w:rPr>
          <w:sz w:val="18"/>
        </w:rPr>
        <w:t xml:space="preserve"> </w:t>
      </w:r>
      <w:r w:rsidRPr="000D2481">
        <w:rPr>
          <w:sz w:val="18"/>
        </w:rPr>
        <w:t>geçmişte</w:t>
      </w:r>
      <w:r w:rsidRPr="000D2481" w:rsidR="007C20E2">
        <w:rPr>
          <w:sz w:val="18"/>
        </w:rPr>
        <w:t xml:space="preserve"> </w:t>
      </w:r>
      <w:r w:rsidRPr="000D2481">
        <w:rPr>
          <w:sz w:val="18"/>
        </w:rPr>
        <w:t>nitelikli-niteliksiz</w:t>
      </w:r>
      <w:r w:rsidRPr="000D2481" w:rsidR="007C20E2">
        <w:rPr>
          <w:sz w:val="18"/>
        </w:rPr>
        <w:t xml:space="preserve"> </w:t>
      </w:r>
      <w:r w:rsidRPr="000D2481">
        <w:rPr>
          <w:sz w:val="18"/>
        </w:rPr>
        <w:t>okullar</w:t>
      </w:r>
      <w:r w:rsidRPr="000D2481" w:rsidR="007C20E2">
        <w:rPr>
          <w:sz w:val="18"/>
        </w:rPr>
        <w:t xml:space="preserve"> </w:t>
      </w:r>
      <w:r w:rsidRPr="000D2481">
        <w:rPr>
          <w:sz w:val="18"/>
        </w:rPr>
        <w:t>ayrımı</w:t>
      </w:r>
      <w:r w:rsidRPr="000D2481" w:rsidR="007C20E2">
        <w:rPr>
          <w:sz w:val="18"/>
        </w:rPr>
        <w:t xml:space="preserve"> </w:t>
      </w:r>
      <w:r w:rsidRPr="000D2481">
        <w:rPr>
          <w:sz w:val="18"/>
        </w:rPr>
        <w:t>yaptınız.</w:t>
      </w:r>
      <w:r w:rsidRPr="000D2481" w:rsidR="007C20E2">
        <w:rPr>
          <w:sz w:val="18"/>
        </w:rPr>
        <w:t xml:space="preserve"> </w:t>
      </w:r>
      <w:r w:rsidRPr="000D2481">
        <w:rPr>
          <w:sz w:val="18"/>
        </w:rPr>
        <w:t>Şimdi,</w:t>
      </w:r>
      <w:r w:rsidRPr="000D2481" w:rsidR="007C20E2">
        <w:rPr>
          <w:sz w:val="18"/>
        </w:rPr>
        <w:t xml:space="preserve"> </w:t>
      </w:r>
      <w:r w:rsidRPr="000D2481">
        <w:rPr>
          <w:sz w:val="18"/>
        </w:rPr>
        <w:t>baktığımızda,</w:t>
      </w:r>
      <w:r w:rsidRPr="000D2481" w:rsidR="007C20E2">
        <w:rPr>
          <w:sz w:val="18"/>
        </w:rPr>
        <w:t xml:space="preserve"> </w:t>
      </w:r>
      <w:r w:rsidRPr="000D2481">
        <w:rPr>
          <w:sz w:val="18"/>
        </w:rPr>
        <w:t>gerçekten</w:t>
      </w:r>
      <w:r w:rsidRPr="000D2481" w:rsidR="007C20E2">
        <w:rPr>
          <w:sz w:val="18"/>
        </w:rPr>
        <w:t xml:space="preserve"> </w:t>
      </w:r>
      <w:r w:rsidRPr="000D2481">
        <w:rPr>
          <w:sz w:val="18"/>
        </w:rPr>
        <w:t>öğrencilerimiz</w:t>
      </w:r>
      <w:r w:rsidRPr="000D2481" w:rsidR="007C20E2">
        <w:rPr>
          <w:sz w:val="18"/>
        </w:rPr>
        <w:t xml:space="preserve"> </w:t>
      </w:r>
      <w:r w:rsidRPr="000D2481">
        <w:rPr>
          <w:sz w:val="18"/>
        </w:rPr>
        <w:t>için</w:t>
      </w:r>
      <w:r w:rsidRPr="000D2481" w:rsidR="007C20E2">
        <w:rPr>
          <w:sz w:val="18"/>
        </w:rPr>
        <w:t xml:space="preserve"> </w:t>
      </w:r>
      <w:r w:rsidRPr="000D2481">
        <w:rPr>
          <w:sz w:val="18"/>
        </w:rPr>
        <w:t>iyi</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yaptığınızı</w:t>
      </w:r>
      <w:r w:rsidRPr="000D2481" w:rsidR="007C20E2">
        <w:rPr>
          <w:sz w:val="18"/>
        </w:rPr>
        <w:t xml:space="preserve"> </w:t>
      </w:r>
      <w:r w:rsidRPr="000D2481">
        <w:rPr>
          <w:sz w:val="18"/>
        </w:rPr>
        <w:t>düşünüyor</w:t>
      </w:r>
      <w:r w:rsidRPr="000D2481" w:rsidR="007C20E2">
        <w:rPr>
          <w:sz w:val="18"/>
        </w:rPr>
        <w:t xml:space="preserve"> </w:t>
      </w:r>
      <w:r w:rsidRPr="000D2481">
        <w:rPr>
          <w:sz w:val="18"/>
        </w:rPr>
        <w:t>musunuz?</w:t>
      </w:r>
      <w:r w:rsidRPr="000D2481" w:rsidR="007C20E2">
        <w:rPr>
          <w:sz w:val="18"/>
        </w:rPr>
        <w:t xml:space="preserve"> </w:t>
      </w:r>
      <w:r w:rsidRPr="000D2481">
        <w:rPr>
          <w:sz w:val="18"/>
        </w:rPr>
        <w:t>Bu</w:t>
      </w:r>
      <w:r w:rsidRPr="000D2481" w:rsidR="007C20E2">
        <w:rPr>
          <w:sz w:val="18"/>
        </w:rPr>
        <w:t xml:space="preserve"> </w:t>
      </w:r>
      <w:r w:rsidRPr="000D2481">
        <w:rPr>
          <w:sz w:val="18"/>
        </w:rPr>
        <w:t>TEOG</w:t>
      </w:r>
      <w:r w:rsidRPr="000D2481" w:rsidR="007C20E2">
        <w:rPr>
          <w:sz w:val="18"/>
        </w:rPr>
        <w:t xml:space="preserve"> </w:t>
      </w:r>
      <w:r w:rsidRPr="000D2481">
        <w:rPr>
          <w:sz w:val="18"/>
        </w:rPr>
        <w:t>sınavıyla</w:t>
      </w:r>
      <w:r w:rsidRPr="000D2481" w:rsidR="007C20E2">
        <w:rPr>
          <w:sz w:val="18"/>
        </w:rPr>
        <w:t xml:space="preserve"> </w:t>
      </w:r>
      <w:r w:rsidRPr="000D2481">
        <w:rPr>
          <w:sz w:val="18"/>
        </w:rPr>
        <w:t>ilgili</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sınavlarla</w:t>
      </w:r>
      <w:r w:rsidRPr="000D2481" w:rsidR="007C20E2">
        <w:rPr>
          <w:sz w:val="18"/>
        </w:rPr>
        <w:t xml:space="preserve"> </w:t>
      </w:r>
      <w:r w:rsidRPr="000D2481">
        <w:rPr>
          <w:sz w:val="18"/>
        </w:rPr>
        <w:t>ilgili…</w:t>
      </w:r>
      <w:r w:rsidRPr="000D2481" w:rsidR="007C20E2">
        <w:rPr>
          <w:sz w:val="18"/>
        </w:rPr>
        <w:t xml:space="preserve"> </w:t>
      </w:r>
      <w:r w:rsidRPr="000D2481">
        <w:rPr>
          <w:sz w:val="18"/>
        </w:rPr>
        <w:t>Bakın,</w:t>
      </w:r>
      <w:r w:rsidRPr="000D2481" w:rsidR="007C20E2">
        <w:rPr>
          <w:sz w:val="18"/>
        </w:rPr>
        <w:t xml:space="preserve"> </w:t>
      </w:r>
      <w:r w:rsidRPr="000D2481">
        <w:rPr>
          <w:sz w:val="18"/>
        </w:rPr>
        <w:t>seçim</w:t>
      </w:r>
      <w:r w:rsidRPr="000D2481" w:rsidR="007C20E2">
        <w:rPr>
          <w:sz w:val="18"/>
        </w:rPr>
        <w:t xml:space="preserve"> </w:t>
      </w:r>
      <w:r w:rsidRPr="000D2481">
        <w:rPr>
          <w:sz w:val="18"/>
        </w:rPr>
        <w:t>kararı</w:t>
      </w:r>
      <w:r w:rsidRPr="000D2481" w:rsidR="007C20E2">
        <w:rPr>
          <w:sz w:val="18"/>
        </w:rPr>
        <w:t xml:space="preserve"> </w:t>
      </w:r>
      <w:r w:rsidRPr="000D2481">
        <w:rPr>
          <w:sz w:val="18"/>
        </w:rPr>
        <w:t>aldınız,</w:t>
      </w:r>
      <w:r w:rsidRPr="000D2481" w:rsidR="007C20E2">
        <w:rPr>
          <w:sz w:val="18"/>
        </w:rPr>
        <w:t xml:space="preserve"> </w:t>
      </w:r>
      <w:r w:rsidRPr="000D2481">
        <w:rPr>
          <w:sz w:val="18"/>
        </w:rPr>
        <w:t>sınav</w:t>
      </w:r>
      <w:r w:rsidRPr="000D2481" w:rsidR="007C20E2">
        <w:rPr>
          <w:sz w:val="18"/>
        </w:rPr>
        <w:t xml:space="preserve"> </w:t>
      </w:r>
      <w:r w:rsidRPr="000D2481">
        <w:rPr>
          <w:sz w:val="18"/>
        </w:rPr>
        <w:t>gününe</w:t>
      </w:r>
      <w:r w:rsidRPr="000D2481" w:rsidR="007C20E2">
        <w:rPr>
          <w:sz w:val="18"/>
        </w:rPr>
        <w:t xml:space="preserve"> </w:t>
      </w:r>
      <w:r w:rsidRPr="000D2481">
        <w:rPr>
          <w:sz w:val="18"/>
        </w:rPr>
        <w:t>denk</w:t>
      </w:r>
      <w:r w:rsidRPr="000D2481" w:rsidR="007C20E2">
        <w:rPr>
          <w:sz w:val="18"/>
        </w:rPr>
        <w:t xml:space="preserve"> </w:t>
      </w:r>
      <w:r w:rsidRPr="000D2481">
        <w:rPr>
          <w:sz w:val="18"/>
        </w:rPr>
        <w:t>getirdiğiniz,</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hazırlıksız</w:t>
      </w:r>
      <w:r w:rsidRPr="000D2481" w:rsidR="007C20E2">
        <w:rPr>
          <w:sz w:val="18"/>
        </w:rPr>
        <w:t xml:space="preserve"> </w:t>
      </w:r>
      <w:r w:rsidRPr="000D2481">
        <w:rPr>
          <w:sz w:val="18"/>
        </w:rPr>
        <w:t>bir</w:t>
      </w:r>
      <w:r w:rsidRPr="000D2481" w:rsidR="007C20E2">
        <w:rPr>
          <w:sz w:val="18"/>
        </w:rPr>
        <w:t xml:space="preserve"> </w:t>
      </w:r>
      <w:r w:rsidRPr="000D2481">
        <w:rPr>
          <w:sz w:val="18"/>
        </w:rPr>
        <w:t>bakanlık…</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AKP’nin</w:t>
      </w:r>
      <w:r w:rsidRPr="000D2481" w:rsidR="007C20E2">
        <w:rPr>
          <w:sz w:val="18"/>
        </w:rPr>
        <w:t xml:space="preserve"> </w:t>
      </w:r>
      <w:r w:rsidRPr="000D2481">
        <w:rPr>
          <w:sz w:val="18"/>
        </w:rPr>
        <w:t>en</w:t>
      </w:r>
      <w:r w:rsidRPr="000D2481" w:rsidR="007C20E2">
        <w:rPr>
          <w:sz w:val="18"/>
        </w:rPr>
        <w:t xml:space="preserve"> </w:t>
      </w:r>
      <w:r w:rsidRPr="000D2481">
        <w:rPr>
          <w:sz w:val="18"/>
        </w:rPr>
        <w:t>sorunlu</w:t>
      </w:r>
      <w:r w:rsidRPr="000D2481" w:rsidR="007C20E2">
        <w:rPr>
          <w:sz w:val="18"/>
        </w:rPr>
        <w:t xml:space="preserve"> </w:t>
      </w:r>
      <w:r w:rsidRPr="000D2481">
        <w:rPr>
          <w:sz w:val="18"/>
        </w:rPr>
        <w:t>bakanlığı</w:t>
      </w:r>
      <w:r w:rsidRPr="000D2481" w:rsidR="007C20E2">
        <w:rPr>
          <w:sz w:val="18"/>
        </w:rPr>
        <w:t xml:space="preserve"> </w:t>
      </w:r>
      <w:r w:rsidRPr="000D2481">
        <w:rPr>
          <w:sz w:val="18"/>
        </w:rPr>
        <w:t>durumunda.</w:t>
      </w:r>
      <w:r w:rsidRPr="000D2481" w:rsidR="007C20E2">
        <w:rPr>
          <w:sz w:val="18"/>
        </w:rPr>
        <w:t xml:space="preserve"> </w:t>
      </w:r>
      <w:r w:rsidRPr="000D2481">
        <w:rPr>
          <w:sz w:val="18"/>
        </w:rPr>
        <w:t>Bunlara</w:t>
      </w:r>
      <w:r w:rsidRPr="000D2481" w:rsidR="007C20E2">
        <w:rPr>
          <w:sz w:val="18"/>
        </w:rPr>
        <w:t xml:space="preserve"> </w:t>
      </w:r>
      <w:r w:rsidRPr="000D2481">
        <w:rPr>
          <w:sz w:val="18"/>
        </w:rPr>
        <w:t>ne</w:t>
      </w:r>
      <w:r w:rsidRPr="000D2481" w:rsidR="007C20E2">
        <w:rPr>
          <w:sz w:val="18"/>
        </w:rPr>
        <w:t xml:space="preserve"> </w:t>
      </w:r>
      <w:r w:rsidRPr="000D2481">
        <w:rPr>
          <w:sz w:val="18"/>
        </w:rPr>
        <w:t>diyeceksiniz?</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Sayın</w:t>
      </w:r>
      <w:r w:rsidRPr="000D2481" w:rsidR="007C20E2">
        <w:rPr>
          <w:sz w:val="18"/>
        </w:rPr>
        <w:t xml:space="preserve"> </w:t>
      </w:r>
      <w:r w:rsidRPr="000D2481">
        <w:rPr>
          <w:sz w:val="18"/>
        </w:rPr>
        <w:t>Balbay…</w:t>
      </w:r>
    </w:p>
    <w:p w:rsidRPr="000D2481" w:rsidR="00D4289C" w:rsidP="000D2481" w:rsidRDefault="00D4289C">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anlayışınız</w:t>
      </w:r>
      <w:r w:rsidRPr="000D2481" w:rsidR="007C20E2">
        <w:rPr>
          <w:sz w:val="18"/>
        </w:rPr>
        <w:t xml:space="preserve"> </w:t>
      </w:r>
      <w:r w:rsidRPr="000D2481">
        <w:rPr>
          <w:sz w:val="18"/>
        </w:rPr>
        <w:t>için</w:t>
      </w:r>
      <w:r w:rsidRPr="000D2481" w:rsidR="007C20E2">
        <w:rPr>
          <w:sz w:val="18"/>
        </w:rPr>
        <w:t xml:space="preserve"> </w:t>
      </w:r>
      <w:r w:rsidRPr="000D2481">
        <w:rPr>
          <w:sz w:val="18"/>
        </w:rPr>
        <w:t>çok</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Sayın</w:t>
      </w:r>
      <w:r w:rsidRPr="000D2481" w:rsidR="007C20E2">
        <w:rPr>
          <w:sz w:val="18"/>
        </w:rPr>
        <w:t xml:space="preserve"> </w:t>
      </w:r>
      <w:r w:rsidRPr="000D2481">
        <w:rPr>
          <w:sz w:val="18"/>
        </w:rPr>
        <w:t>Bakana</w:t>
      </w:r>
      <w:r w:rsidRPr="000D2481" w:rsidR="007C20E2">
        <w:rPr>
          <w:sz w:val="18"/>
        </w:rPr>
        <w:t xml:space="preserve"> </w:t>
      </w:r>
      <w:r w:rsidRPr="000D2481">
        <w:rPr>
          <w:sz w:val="18"/>
        </w:rPr>
        <w:t>iki</w:t>
      </w:r>
      <w:r w:rsidRPr="000D2481" w:rsidR="007C20E2">
        <w:rPr>
          <w:sz w:val="18"/>
        </w:rPr>
        <w:t xml:space="preserve"> </w:t>
      </w:r>
      <w:r w:rsidRPr="000D2481">
        <w:rPr>
          <w:sz w:val="18"/>
        </w:rPr>
        <w:t>sorum</w:t>
      </w:r>
      <w:r w:rsidRPr="000D2481" w:rsidR="007C20E2">
        <w:rPr>
          <w:sz w:val="18"/>
        </w:rPr>
        <w:t xml:space="preserve"> </w:t>
      </w:r>
      <w:r w:rsidRPr="000D2481">
        <w:rPr>
          <w:sz w:val="18"/>
        </w:rPr>
        <w:t>var,</w:t>
      </w:r>
      <w:r w:rsidRPr="000D2481" w:rsidR="007C20E2">
        <w:rPr>
          <w:sz w:val="18"/>
        </w:rPr>
        <w:t xml:space="preserve"> </w:t>
      </w:r>
      <w:r w:rsidRPr="000D2481">
        <w:rPr>
          <w:sz w:val="18"/>
        </w:rPr>
        <w:t>birincisi:</w:t>
      </w:r>
      <w:r w:rsidRPr="000D2481" w:rsidR="007C20E2">
        <w:rPr>
          <w:sz w:val="18"/>
        </w:rPr>
        <w:t xml:space="preserve"> </w:t>
      </w:r>
      <w:r w:rsidRPr="000D2481">
        <w:rPr>
          <w:sz w:val="18"/>
        </w:rPr>
        <w:t>Bu</w:t>
      </w:r>
      <w:r w:rsidRPr="000D2481" w:rsidR="007C20E2">
        <w:rPr>
          <w:sz w:val="18"/>
        </w:rPr>
        <w:t xml:space="preserve"> </w:t>
      </w:r>
      <w:r w:rsidRPr="000D2481">
        <w:rPr>
          <w:sz w:val="18"/>
        </w:rPr>
        <w:t>Aladağ</w:t>
      </w:r>
      <w:r w:rsidRPr="000D2481" w:rsidR="007C20E2">
        <w:rPr>
          <w:sz w:val="18"/>
        </w:rPr>
        <w:t xml:space="preserve"> </w:t>
      </w:r>
      <w:r w:rsidRPr="000D2481">
        <w:rPr>
          <w:sz w:val="18"/>
        </w:rPr>
        <w:t>faciasıyla</w:t>
      </w:r>
      <w:r w:rsidRPr="000D2481" w:rsidR="007C20E2">
        <w:rPr>
          <w:sz w:val="18"/>
        </w:rPr>
        <w:t xml:space="preserve"> </w:t>
      </w:r>
      <w:r w:rsidRPr="000D2481">
        <w:rPr>
          <w:sz w:val="18"/>
        </w:rPr>
        <w:t>ilgili</w:t>
      </w:r>
      <w:r w:rsidRPr="000D2481" w:rsidR="007C20E2">
        <w:rPr>
          <w:sz w:val="18"/>
        </w:rPr>
        <w:t xml:space="preserve"> </w:t>
      </w:r>
      <w:r w:rsidRPr="000D2481">
        <w:rPr>
          <w:sz w:val="18"/>
        </w:rPr>
        <w:t>dava</w:t>
      </w:r>
      <w:r w:rsidRPr="000D2481" w:rsidR="007C20E2">
        <w:rPr>
          <w:sz w:val="18"/>
        </w:rPr>
        <w:t xml:space="preserve"> </w:t>
      </w:r>
      <w:r w:rsidRPr="000D2481">
        <w:rPr>
          <w:sz w:val="18"/>
        </w:rPr>
        <w:t>devam</w:t>
      </w:r>
      <w:r w:rsidRPr="000D2481" w:rsidR="007C20E2">
        <w:rPr>
          <w:sz w:val="18"/>
        </w:rPr>
        <w:t xml:space="preserve"> </w:t>
      </w:r>
      <w:r w:rsidRPr="000D2481">
        <w:rPr>
          <w:sz w:val="18"/>
        </w:rPr>
        <w:t>ediyor</w:t>
      </w:r>
      <w:r w:rsidRPr="000D2481" w:rsidR="007C20E2">
        <w:rPr>
          <w:sz w:val="18"/>
        </w:rPr>
        <w:t xml:space="preserve"> </w:t>
      </w:r>
      <w:r w:rsidRPr="000D2481">
        <w:rPr>
          <w:sz w:val="18"/>
        </w:rPr>
        <w:t>ama</w:t>
      </w:r>
      <w:r w:rsidRPr="000D2481" w:rsidR="007C20E2">
        <w:rPr>
          <w:sz w:val="18"/>
        </w:rPr>
        <w:t xml:space="preserve"> </w:t>
      </w:r>
      <w:r w:rsidRPr="000D2481">
        <w:rPr>
          <w:sz w:val="18"/>
        </w:rPr>
        <w:t>maalesef</w:t>
      </w:r>
      <w:r w:rsidRPr="000D2481" w:rsidR="007C20E2">
        <w:rPr>
          <w:sz w:val="18"/>
        </w:rPr>
        <w:t xml:space="preserve"> </w:t>
      </w:r>
      <w:r w:rsidRPr="000D2481">
        <w:rPr>
          <w:sz w:val="18"/>
        </w:rPr>
        <w:t>orada</w:t>
      </w:r>
      <w:r w:rsidRPr="000D2481" w:rsidR="007C20E2">
        <w:rPr>
          <w:sz w:val="18"/>
        </w:rPr>
        <w:t xml:space="preserve"> </w:t>
      </w:r>
      <w:r w:rsidRPr="000D2481">
        <w:rPr>
          <w:sz w:val="18"/>
        </w:rPr>
        <w:t>yangın</w:t>
      </w:r>
      <w:r w:rsidRPr="000D2481" w:rsidR="007C20E2">
        <w:rPr>
          <w:sz w:val="18"/>
        </w:rPr>
        <w:t xml:space="preserve"> </w:t>
      </w:r>
      <w:r w:rsidRPr="000D2481">
        <w:rPr>
          <w:sz w:val="18"/>
        </w:rPr>
        <w:t>da</w:t>
      </w:r>
      <w:r w:rsidRPr="000D2481" w:rsidR="007C20E2">
        <w:rPr>
          <w:sz w:val="18"/>
        </w:rPr>
        <w:t xml:space="preserve"> </w:t>
      </w:r>
      <w:r w:rsidRPr="000D2481">
        <w:rPr>
          <w:sz w:val="18"/>
        </w:rPr>
        <w:t>devam</w:t>
      </w:r>
      <w:r w:rsidRPr="000D2481" w:rsidR="007C20E2">
        <w:rPr>
          <w:sz w:val="18"/>
        </w:rPr>
        <w:t xml:space="preserve"> </w:t>
      </w:r>
      <w:r w:rsidRPr="000D2481">
        <w:rPr>
          <w:sz w:val="18"/>
        </w:rPr>
        <w:t>ediyor</w:t>
      </w:r>
      <w:r w:rsidRPr="000D2481" w:rsidR="007C20E2">
        <w:rPr>
          <w:sz w:val="18"/>
        </w:rPr>
        <w:t xml:space="preserve"> </w:t>
      </w:r>
      <w:r w:rsidRPr="000D2481">
        <w:rPr>
          <w:sz w:val="18"/>
        </w:rPr>
        <w:t>bu</w:t>
      </w:r>
      <w:r w:rsidRPr="000D2481" w:rsidR="007C20E2">
        <w:rPr>
          <w:sz w:val="18"/>
        </w:rPr>
        <w:t xml:space="preserve"> </w:t>
      </w:r>
      <w:r w:rsidRPr="000D2481">
        <w:rPr>
          <w:sz w:val="18"/>
        </w:rPr>
        <w:t>davayla.</w:t>
      </w:r>
      <w:r w:rsidRPr="000D2481" w:rsidR="007C20E2">
        <w:rPr>
          <w:sz w:val="18"/>
        </w:rPr>
        <w:t xml:space="preserve"> </w:t>
      </w:r>
      <w:r w:rsidRPr="000D2481">
        <w:rPr>
          <w:sz w:val="18"/>
        </w:rPr>
        <w:t>Son</w:t>
      </w:r>
      <w:r w:rsidRPr="000D2481" w:rsidR="007C20E2">
        <w:rPr>
          <w:sz w:val="18"/>
        </w:rPr>
        <w:t xml:space="preserve"> </w:t>
      </w:r>
      <w:r w:rsidRPr="000D2481">
        <w:rPr>
          <w:sz w:val="18"/>
        </w:rPr>
        <w:t>habere</w:t>
      </w:r>
      <w:r w:rsidRPr="000D2481" w:rsidR="007C20E2">
        <w:rPr>
          <w:sz w:val="18"/>
        </w:rPr>
        <w:t xml:space="preserve"> </w:t>
      </w:r>
      <w:r w:rsidRPr="000D2481">
        <w:rPr>
          <w:sz w:val="18"/>
        </w:rPr>
        <w:t>göre,</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Bakanlığı,</w:t>
      </w:r>
      <w:r w:rsidRPr="000D2481" w:rsidR="007C20E2">
        <w:rPr>
          <w:sz w:val="18"/>
        </w:rPr>
        <w:t xml:space="preserve"> </w:t>
      </w:r>
      <w:r w:rsidRPr="000D2481">
        <w:rPr>
          <w:sz w:val="18"/>
        </w:rPr>
        <w:t>bu</w:t>
      </w:r>
      <w:r w:rsidRPr="000D2481" w:rsidR="007C20E2">
        <w:rPr>
          <w:sz w:val="18"/>
        </w:rPr>
        <w:t xml:space="preserve"> </w:t>
      </w:r>
      <w:r w:rsidRPr="000D2481">
        <w:rPr>
          <w:sz w:val="18"/>
        </w:rPr>
        <w:t>yurtta</w:t>
      </w:r>
      <w:r w:rsidRPr="000D2481" w:rsidR="007C20E2">
        <w:rPr>
          <w:sz w:val="18"/>
        </w:rPr>
        <w:t xml:space="preserve"> </w:t>
      </w:r>
      <w:r w:rsidRPr="000D2481">
        <w:rPr>
          <w:sz w:val="18"/>
        </w:rPr>
        <w:t>hiçbir</w:t>
      </w:r>
      <w:r w:rsidRPr="000D2481" w:rsidR="007C20E2">
        <w:rPr>
          <w:sz w:val="18"/>
        </w:rPr>
        <w:t xml:space="preserve"> </w:t>
      </w:r>
      <w:r w:rsidRPr="000D2481">
        <w:rPr>
          <w:sz w:val="18"/>
        </w:rPr>
        <w:t>eksik</w:t>
      </w:r>
      <w:r w:rsidRPr="000D2481" w:rsidR="007C20E2">
        <w:rPr>
          <w:sz w:val="18"/>
        </w:rPr>
        <w:t xml:space="preserve"> </w:t>
      </w:r>
      <w:r w:rsidRPr="000D2481">
        <w:rPr>
          <w:sz w:val="18"/>
        </w:rPr>
        <w:t>olmadığına</w:t>
      </w:r>
      <w:r w:rsidRPr="000D2481" w:rsidR="007C20E2">
        <w:rPr>
          <w:sz w:val="18"/>
        </w:rPr>
        <w:t xml:space="preserve"> </w:t>
      </w:r>
      <w:r w:rsidRPr="000D2481">
        <w:rPr>
          <w:sz w:val="18"/>
        </w:rPr>
        <w:t>dair</w:t>
      </w:r>
      <w:r w:rsidRPr="000D2481" w:rsidR="007C20E2">
        <w:rPr>
          <w:sz w:val="18"/>
        </w:rPr>
        <w:t xml:space="preserve"> </w:t>
      </w:r>
      <w:r w:rsidRPr="000D2481">
        <w:rPr>
          <w:sz w:val="18"/>
        </w:rPr>
        <w:t>üç</w:t>
      </w:r>
      <w:r w:rsidRPr="000D2481" w:rsidR="007C20E2">
        <w:rPr>
          <w:sz w:val="18"/>
        </w:rPr>
        <w:t xml:space="preserve"> </w:t>
      </w:r>
      <w:r w:rsidRPr="000D2481">
        <w:rPr>
          <w:sz w:val="18"/>
        </w:rPr>
        <w:t>raporu</w:t>
      </w:r>
      <w:r w:rsidRPr="000D2481" w:rsidR="007C20E2">
        <w:rPr>
          <w:sz w:val="18"/>
        </w:rPr>
        <w:t xml:space="preserve"> </w:t>
      </w:r>
      <w:r w:rsidRPr="000D2481">
        <w:rPr>
          <w:sz w:val="18"/>
        </w:rPr>
        <w:t>dayanak</w:t>
      </w:r>
      <w:r w:rsidRPr="000D2481" w:rsidR="007C20E2">
        <w:rPr>
          <w:sz w:val="18"/>
        </w:rPr>
        <w:t xml:space="preserve"> </w:t>
      </w:r>
      <w:r w:rsidRPr="000D2481">
        <w:rPr>
          <w:sz w:val="18"/>
        </w:rPr>
        <w:t>göstererek</w:t>
      </w:r>
      <w:r w:rsidRPr="000D2481" w:rsidR="007C20E2">
        <w:rPr>
          <w:sz w:val="18"/>
        </w:rPr>
        <w:t xml:space="preserve"> </w:t>
      </w:r>
      <w:r w:rsidRPr="000D2481">
        <w:rPr>
          <w:sz w:val="18"/>
        </w:rPr>
        <w:t>bir</w:t>
      </w:r>
      <w:r w:rsidRPr="000D2481" w:rsidR="007C20E2">
        <w:rPr>
          <w:sz w:val="18"/>
        </w:rPr>
        <w:t xml:space="preserve"> </w:t>
      </w:r>
      <w:r w:rsidRPr="000D2481">
        <w:rPr>
          <w:sz w:val="18"/>
        </w:rPr>
        <w:t>savunma</w:t>
      </w:r>
      <w:r w:rsidRPr="000D2481" w:rsidR="007C20E2">
        <w:rPr>
          <w:sz w:val="18"/>
        </w:rPr>
        <w:t xml:space="preserve"> </w:t>
      </w:r>
      <w:r w:rsidRPr="000D2481">
        <w:rPr>
          <w:sz w:val="18"/>
        </w:rPr>
        <w:t>yaptı</w:t>
      </w:r>
      <w:r w:rsidRPr="000D2481" w:rsidR="007C20E2">
        <w:rPr>
          <w:sz w:val="18"/>
        </w:rPr>
        <w:t xml:space="preserve"> </w:t>
      </w:r>
      <w:r w:rsidRPr="000D2481">
        <w:rPr>
          <w:sz w:val="18"/>
        </w:rPr>
        <w:t>ancak</w:t>
      </w:r>
      <w:r w:rsidRPr="000D2481" w:rsidR="007C20E2">
        <w:rPr>
          <w:sz w:val="18"/>
        </w:rPr>
        <w:t xml:space="preserve"> </w:t>
      </w:r>
      <w:r w:rsidRPr="000D2481">
        <w:rPr>
          <w:sz w:val="18"/>
        </w:rPr>
        <w:t>son</w:t>
      </w:r>
      <w:r w:rsidRPr="000D2481" w:rsidR="007C20E2">
        <w:rPr>
          <w:sz w:val="18"/>
        </w:rPr>
        <w:t xml:space="preserve"> </w:t>
      </w:r>
      <w:r w:rsidRPr="000D2481">
        <w:rPr>
          <w:sz w:val="18"/>
        </w:rPr>
        <w:t>iki</w:t>
      </w:r>
      <w:r w:rsidRPr="000D2481" w:rsidR="007C20E2">
        <w:rPr>
          <w:sz w:val="18"/>
        </w:rPr>
        <w:t xml:space="preserve"> </w:t>
      </w:r>
      <w:r w:rsidRPr="000D2481">
        <w:rPr>
          <w:sz w:val="18"/>
        </w:rPr>
        <w:t>raporun</w:t>
      </w:r>
      <w:r w:rsidRPr="000D2481" w:rsidR="007C20E2">
        <w:rPr>
          <w:sz w:val="18"/>
        </w:rPr>
        <w:t xml:space="preserve"> </w:t>
      </w:r>
      <w:r w:rsidRPr="000D2481">
        <w:rPr>
          <w:sz w:val="18"/>
        </w:rPr>
        <w:t>sahte</w:t>
      </w:r>
      <w:r w:rsidRPr="000D2481" w:rsidR="007C20E2">
        <w:rPr>
          <w:sz w:val="18"/>
        </w:rPr>
        <w:t xml:space="preserve"> </w:t>
      </w:r>
      <w:r w:rsidRPr="000D2481">
        <w:rPr>
          <w:sz w:val="18"/>
        </w:rPr>
        <w:t>olduğu</w:t>
      </w:r>
      <w:r w:rsidRPr="000D2481" w:rsidR="007C20E2">
        <w:rPr>
          <w:sz w:val="18"/>
        </w:rPr>
        <w:t xml:space="preserve"> </w:t>
      </w:r>
      <w:r w:rsidRPr="000D2481">
        <w:rPr>
          <w:sz w:val="18"/>
        </w:rPr>
        <w:t>ortaya</w:t>
      </w:r>
      <w:r w:rsidRPr="000D2481" w:rsidR="007C20E2">
        <w:rPr>
          <w:sz w:val="18"/>
        </w:rPr>
        <w:t xml:space="preserve"> </w:t>
      </w:r>
      <w:r w:rsidRPr="000D2481">
        <w:rPr>
          <w:sz w:val="18"/>
        </w:rPr>
        <w:t>çıktı.</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acaba</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bir</w:t>
      </w:r>
      <w:r w:rsidRPr="000D2481" w:rsidR="007C20E2">
        <w:rPr>
          <w:sz w:val="18"/>
        </w:rPr>
        <w:t xml:space="preserve"> </w:t>
      </w:r>
      <w:r w:rsidRPr="000D2481">
        <w:rPr>
          <w:sz w:val="18"/>
        </w:rPr>
        <w:t>işlem</w:t>
      </w:r>
      <w:r w:rsidRPr="000D2481" w:rsidR="007C20E2">
        <w:rPr>
          <w:sz w:val="18"/>
        </w:rPr>
        <w:t xml:space="preserve"> </w:t>
      </w:r>
      <w:r w:rsidRPr="000D2481">
        <w:rPr>
          <w:sz w:val="18"/>
        </w:rPr>
        <w:t>yapılacağını</w:t>
      </w:r>
      <w:r w:rsidRPr="000D2481" w:rsidR="007C20E2">
        <w:rPr>
          <w:sz w:val="18"/>
        </w:rPr>
        <w:t xml:space="preserve"> </w:t>
      </w:r>
      <w:r w:rsidRPr="000D2481">
        <w:rPr>
          <w:sz w:val="18"/>
        </w:rPr>
        <w:t>söyleyebilir</w:t>
      </w:r>
      <w:r w:rsidRPr="000D2481" w:rsidR="007C20E2">
        <w:rPr>
          <w:sz w:val="18"/>
        </w:rPr>
        <w:t xml:space="preserve"> </w:t>
      </w:r>
      <w:r w:rsidRPr="000D2481">
        <w:rPr>
          <w:sz w:val="18"/>
        </w:rPr>
        <w:t>mi?</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İkinci</w:t>
      </w:r>
      <w:r w:rsidRPr="000D2481" w:rsidR="007C20E2">
        <w:rPr>
          <w:sz w:val="18"/>
        </w:rPr>
        <w:t xml:space="preserve"> </w:t>
      </w:r>
      <w:r w:rsidRPr="000D2481">
        <w:rPr>
          <w:sz w:val="18"/>
        </w:rPr>
        <w:t>sorum</w:t>
      </w:r>
      <w:r w:rsidRPr="000D2481" w:rsidR="007C20E2">
        <w:rPr>
          <w:sz w:val="18"/>
        </w:rPr>
        <w:t xml:space="preserve"> </w:t>
      </w:r>
      <w:r w:rsidRPr="000D2481">
        <w:rPr>
          <w:sz w:val="18"/>
        </w:rPr>
        <w:t>da,</w:t>
      </w:r>
      <w:r w:rsidRPr="000D2481" w:rsidR="007C20E2">
        <w:rPr>
          <w:sz w:val="18"/>
        </w:rPr>
        <w:t xml:space="preserve"> </w:t>
      </w:r>
      <w:r w:rsidRPr="000D2481">
        <w:rPr>
          <w:sz w:val="18"/>
        </w:rPr>
        <w:t>emekliye</w:t>
      </w:r>
      <w:r w:rsidRPr="000D2481" w:rsidR="007C20E2">
        <w:rPr>
          <w:sz w:val="18"/>
        </w:rPr>
        <w:t xml:space="preserve"> </w:t>
      </w:r>
      <w:r w:rsidRPr="000D2481">
        <w:rPr>
          <w:sz w:val="18"/>
        </w:rPr>
        <w:t>birer</w:t>
      </w:r>
      <w:r w:rsidRPr="000D2481" w:rsidR="007C20E2">
        <w:rPr>
          <w:sz w:val="18"/>
        </w:rPr>
        <w:t xml:space="preserve"> </w:t>
      </w:r>
      <w:r w:rsidRPr="000D2481">
        <w:rPr>
          <w:sz w:val="18"/>
        </w:rPr>
        <w:t>maaş</w:t>
      </w:r>
      <w:r w:rsidRPr="000D2481" w:rsidR="007C20E2">
        <w:rPr>
          <w:sz w:val="18"/>
        </w:rPr>
        <w:t xml:space="preserve"> </w:t>
      </w:r>
      <w:r w:rsidRPr="000D2481">
        <w:rPr>
          <w:sz w:val="18"/>
        </w:rPr>
        <w:t>ikramiye…</w:t>
      </w:r>
      <w:r w:rsidRPr="000D2481" w:rsidR="007C20E2">
        <w:rPr>
          <w:sz w:val="18"/>
        </w:rPr>
        <w:t xml:space="preserve"> </w:t>
      </w:r>
      <w:r w:rsidRPr="000D2481">
        <w:rPr>
          <w:sz w:val="18"/>
        </w:rPr>
        <w:t>Bu</w:t>
      </w:r>
      <w:r w:rsidRPr="000D2481" w:rsidR="007C20E2">
        <w:rPr>
          <w:sz w:val="18"/>
        </w:rPr>
        <w:t xml:space="preserve"> </w:t>
      </w:r>
      <w:r w:rsidRPr="000D2481">
        <w:rPr>
          <w:sz w:val="18"/>
        </w:rPr>
        <w:t>bayramlarda</w:t>
      </w:r>
      <w:r w:rsidRPr="000D2481" w:rsidR="007C20E2">
        <w:rPr>
          <w:sz w:val="18"/>
        </w:rPr>
        <w:t xml:space="preserve"> </w:t>
      </w:r>
      <w:r w:rsidRPr="000D2481">
        <w:rPr>
          <w:sz w:val="18"/>
        </w:rPr>
        <w:t>-birincisinin</w:t>
      </w:r>
      <w:r w:rsidRPr="000D2481" w:rsidR="007C20E2">
        <w:rPr>
          <w:sz w:val="18"/>
        </w:rPr>
        <w:t xml:space="preserve"> </w:t>
      </w:r>
      <w:r w:rsidRPr="000D2481">
        <w:rPr>
          <w:sz w:val="18"/>
        </w:rPr>
        <w:t>diğer</w:t>
      </w:r>
      <w:r w:rsidRPr="000D2481" w:rsidR="007C20E2">
        <w:rPr>
          <w:sz w:val="18"/>
        </w:rPr>
        <w:t xml:space="preserve"> </w:t>
      </w:r>
      <w:r w:rsidRPr="000D2481">
        <w:rPr>
          <w:sz w:val="18"/>
        </w:rPr>
        <w:t>adı</w:t>
      </w:r>
      <w:r w:rsidRPr="000D2481" w:rsidR="007C20E2">
        <w:rPr>
          <w:sz w:val="18"/>
        </w:rPr>
        <w:t xml:space="preserve"> </w:t>
      </w:r>
      <w:r w:rsidRPr="000D2481">
        <w:rPr>
          <w:sz w:val="18"/>
        </w:rPr>
        <w:t>“Şeker</w:t>
      </w:r>
      <w:r w:rsidRPr="000D2481" w:rsidR="007C20E2">
        <w:rPr>
          <w:sz w:val="18"/>
        </w:rPr>
        <w:t xml:space="preserve"> </w:t>
      </w:r>
      <w:r w:rsidRPr="000D2481">
        <w:rPr>
          <w:sz w:val="18"/>
        </w:rPr>
        <w:t>Bayramı”-</w:t>
      </w:r>
      <w:r w:rsidRPr="000D2481" w:rsidR="007C20E2">
        <w:rPr>
          <w:sz w:val="18"/>
        </w:rPr>
        <w:t xml:space="preserve"> </w:t>
      </w:r>
      <w:r w:rsidRPr="000D2481">
        <w:rPr>
          <w:sz w:val="18"/>
        </w:rPr>
        <w:t>acaba</w:t>
      </w:r>
      <w:r w:rsidRPr="000D2481" w:rsidR="007C20E2">
        <w:rPr>
          <w:sz w:val="18"/>
        </w:rPr>
        <w:t xml:space="preserve"> </w:t>
      </w:r>
      <w:r w:rsidRPr="000D2481">
        <w:rPr>
          <w:sz w:val="18"/>
        </w:rPr>
        <w:t>Sayın</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Bakanı</w:t>
      </w:r>
      <w:r w:rsidRPr="000D2481" w:rsidR="007C20E2">
        <w:rPr>
          <w:sz w:val="18"/>
        </w:rPr>
        <w:t xml:space="preserve"> </w:t>
      </w:r>
      <w:r w:rsidRPr="000D2481">
        <w:rPr>
          <w:sz w:val="18"/>
        </w:rPr>
        <w:t>öğretmenlere</w:t>
      </w:r>
      <w:r w:rsidRPr="000D2481" w:rsidR="007C20E2">
        <w:rPr>
          <w:sz w:val="18"/>
        </w:rPr>
        <w:t xml:space="preserve"> </w:t>
      </w:r>
      <w:r w:rsidRPr="000D2481">
        <w:rPr>
          <w:sz w:val="18"/>
        </w:rPr>
        <w:t>bir</w:t>
      </w:r>
      <w:r w:rsidRPr="000D2481" w:rsidR="007C20E2">
        <w:rPr>
          <w:sz w:val="18"/>
        </w:rPr>
        <w:t xml:space="preserve"> </w:t>
      </w:r>
      <w:r w:rsidRPr="000D2481">
        <w:rPr>
          <w:sz w:val="18"/>
        </w:rPr>
        <w:t>maaş</w:t>
      </w:r>
      <w:r w:rsidRPr="000D2481" w:rsidR="007C20E2">
        <w:rPr>
          <w:sz w:val="18"/>
        </w:rPr>
        <w:t xml:space="preserve"> </w:t>
      </w:r>
      <w:r w:rsidRPr="000D2481">
        <w:rPr>
          <w:sz w:val="18"/>
        </w:rPr>
        <w:t>ikramiye</w:t>
      </w:r>
      <w:r w:rsidRPr="000D2481" w:rsidR="007C20E2">
        <w:rPr>
          <w:sz w:val="18"/>
        </w:rPr>
        <w:t xml:space="preserve"> </w:t>
      </w:r>
      <w:r w:rsidRPr="000D2481">
        <w:rPr>
          <w:sz w:val="18"/>
        </w:rPr>
        <w:t>veya</w:t>
      </w:r>
      <w:r w:rsidRPr="000D2481" w:rsidR="007C20E2">
        <w:rPr>
          <w:sz w:val="18"/>
        </w:rPr>
        <w:t xml:space="preserve"> </w:t>
      </w:r>
      <w:r w:rsidRPr="000D2481">
        <w:rPr>
          <w:sz w:val="18"/>
        </w:rPr>
        <w:t>bin</w:t>
      </w:r>
      <w:r w:rsidRPr="000D2481" w:rsidR="007C20E2">
        <w:rPr>
          <w:sz w:val="18"/>
        </w:rPr>
        <w:t xml:space="preserve"> </w:t>
      </w:r>
      <w:r w:rsidRPr="000D2481">
        <w:rPr>
          <w:sz w:val="18"/>
        </w:rPr>
        <w:t>lira</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öğrencilere</w:t>
      </w:r>
      <w:r w:rsidRPr="000D2481" w:rsidR="007C20E2">
        <w:rPr>
          <w:sz w:val="18"/>
        </w:rPr>
        <w:t xml:space="preserve"> </w:t>
      </w:r>
      <w:r w:rsidRPr="000D2481">
        <w:rPr>
          <w:sz w:val="18"/>
        </w:rPr>
        <w:t>100’er</w:t>
      </w:r>
      <w:r w:rsidRPr="000D2481" w:rsidR="007C20E2">
        <w:rPr>
          <w:sz w:val="18"/>
        </w:rPr>
        <w:t xml:space="preserve"> </w:t>
      </w:r>
      <w:r w:rsidRPr="000D2481">
        <w:rPr>
          <w:sz w:val="18"/>
        </w:rPr>
        <w:t>lira</w:t>
      </w:r>
      <w:r w:rsidRPr="000D2481" w:rsidR="007C20E2">
        <w:rPr>
          <w:sz w:val="18"/>
        </w:rPr>
        <w:t xml:space="preserve"> </w:t>
      </w:r>
      <w:r w:rsidRPr="000D2481">
        <w:rPr>
          <w:sz w:val="18"/>
        </w:rPr>
        <w:t>harçlık</w:t>
      </w:r>
      <w:r w:rsidRPr="000D2481" w:rsidR="007C20E2">
        <w:rPr>
          <w:sz w:val="18"/>
        </w:rPr>
        <w:t xml:space="preserve"> </w:t>
      </w:r>
      <w:r w:rsidRPr="000D2481">
        <w:rPr>
          <w:sz w:val="18"/>
        </w:rPr>
        <w:t>vermeyi</w:t>
      </w:r>
      <w:r w:rsidRPr="000D2481" w:rsidR="007C20E2">
        <w:rPr>
          <w:sz w:val="18"/>
        </w:rPr>
        <w:t xml:space="preserve"> </w:t>
      </w:r>
      <w:r w:rsidRPr="000D2481">
        <w:rPr>
          <w:sz w:val="18"/>
        </w:rPr>
        <w:t>düşünmez</w:t>
      </w:r>
      <w:r w:rsidRPr="000D2481" w:rsidR="007C20E2">
        <w:rPr>
          <w:sz w:val="18"/>
        </w:rPr>
        <w:t xml:space="preserve"> </w:t>
      </w:r>
      <w:r w:rsidRPr="000D2481">
        <w:rPr>
          <w:sz w:val="18"/>
        </w:rPr>
        <w:t>mi?</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buyurun.</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Süreniz</w:t>
      </w:r>
      <w:r w:rsidRPr="000D2481" w:rsidR="007C20E2">
        <w:rPr>
          <w:sz w:val="18"/>
        </w:rPr>
        <w:t xml:space="preserve"> </w:t>
      </w:r>
      <w:r w:rsidRPr="000D2481">
        <w:rPr>
          <w:sz w:val="18"/>
        </w:rPr>
        <w:t>on</w:t>
      </w:r>
      <w:r w:rsidRPr="000D2481" w:rsidR="007C20E2">
        <w:rPr>
          <w:sz w:val="18"/>
        </w:rPr>
        <w:t xml:space="preserve"> </w:t>
      </w:r>
      <w:r w:rsidRPr="000D2481">
        <w:rPr>
          <w:sz w:val="18"/>
        </w:rPr>
        <w:t>dakika.</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Muhterem</w:t>
      </w:r>
      <w:r w:rsidRPr="000D2481" w:rsidR="007C20E2">
        <w:rPr>
          <w:sz w:val="18"/>
        </w:rPr>
        <w:t xml:space="preserve"> </w:t>
      </w:r>
      <w:r w:rsidRPr="000D2481">
        <w:rPr>
          <w:sz w:val="18"/>
        </w:rPr>
        <w:t>Başkanım.</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Öncelikle</w:t>
      </w:r>
      <w:r w:rsidRPr="000D2481" w:rsidR="007C20E2">
        <w:rPr>
          <w:sz w:val="18"/>
        </w:rPr>
        <w:t xml:space="preserve"> </w:t>
      </w:r>
      <w:r w:rsidRPr="000D2481">
        <w:rPr>
          <w:sz w:val="18"/>
        </w:rPr>
        <w:t>temel</w:t>
      </w:r>
      <w:r w:rsidRPr="000D2481" w:rsidR="007C20E2">
        <w:rPr>
          <w:sz w:val="18"/>
        </w:rPr>
        <w:t xml:space="preserve"> </w:t>
      </w:r>
      <w:r w:rsidRPr="000D2481">
        <w:rPr>
          <w:sz w:val="18"/>
        </w:rPr>
        <w:t>eğitimden</w:t>
      </w:r>
      <w:r w:rsidRPr="000D2481" w:rsidR="007C20E2">
        <w:rPr>
          <w:sz w:val="18"/>
        </w:rPr>
        <w:t xml:space="preserve"> </w:t>
      </w:r>
      <w:r w:rsidRPr="000D2481">
        <w:rPr>
          <w:sz w:val="18"/>
        </w:rPr>
        <w:t>ortaöğretime</w:t>
      </w:r>
      <w:r w:rsidRPr="000D2481" w:rsidR="007C20E2">
        <w:rPr>
          <w:sz w:val="18"/>
        </w:rPr>
        <w:t xml:space="preserve"> </w:t>
      </w:r>
      <w:r w:rsidRPr="000D2481">
        <w:rPr>
          <w:sz w:val="18"/>
        </w:rPr>
        <w:t>geçiş</w:t>
      </w:r>
      <w:r w:rsidRPr="000D2481" w:rsidR="007C20E2">
        <w:rPr>
          <w:sz w:val="18"/>
        </w:rPr>
        <w:t xml:space="preserve"> </w:t>
      </w:r>
      <w:r w:rsidRPr="000D2481">
        <w:rPr>
          <w:sz w:val="18"/>
        </w:rPr>
        <w:t>sınavının</w:t>
      </w:r>
      <w:r w:rsidRPr="000D2481" w:rsidR="007C20E2">
        <w:rPr>
          <w:sz w:val="18"/>
        </w:rPr>
        <w:t xml:space="preserve"> </w:t>
      </w:r>
      <w:r w:rsidRPr="000D2481">
        <w:rPr>
          <w:sz w:val="18"/>
        </w:rPr>
        <w:t>kaldırıldığı,</w:t>
      </w:r>
      <w:r w:rsidRPr="000D2481" w:rsidR="007C20E2">
        <w:rPr>
          <w:sz w:val="18"/>
        </w:rPr>
        <w:t xml:space="preserve"> </w:t>
      </w:r>
      <w:r w:rsidRPr="000D2481">
        <w:rPr>
          <w:sz w:val="18"/>
        </w:rPr>
        <w:t>dolayısıyla</w:t>
      </w:r>
      <w:r w:rsidRPr="000D2481" w:rsidR="007C20E2">
        <w:rPr>
          <w:sz w:val="18"/>
        </w:rPr>
        <w:t xml:space="preserve"> </w:t>
      </w:r>
      <w:r w:rsidRPr="000D2481">
        <w:rPr>
          <w:sz w:val="18"/>
        </w:rPr>
        <w:t>da</w:t>
      </w:r>
      <w:r w:rsidRPr="000D2481" w:rsidR="007C20E2">
        <w:rPr>
          <w:sz w:val="18"/>
        </w:rPr>
        <w:t xml:space="preserve"> </w:t>
      </w:r>
      <w:r w:rsidRPr="000D2481">
        <w:rPr>
          <w:sz w:val="18"/>
        </w:rPr>
        <w:t>yerine</w:t>
      </w:r>
      <w:r w:rsidRPr="000D2481" w:rsidR="007C20E2">
        <w:rPr>
          <w:sz w:val="18"/>
        </w:rPr>
        <w:t xml:space="preserve"> </w:t>
      </w:r>
      <w:r w:rsidRPr="000D2481">
        <w:rPr>
          <w:sz w:val="18"/>
        </w:rPr>
        <w:t>gelen</w:t>
      </w:r>
      <w:r w:rsidRPr="000D2481" w:rsidR="007C20E2">
        <w:rPr>
          <w:sz w:val="18"/>
        </w:rPr>
        <w:t xml:space="preserve"> </w:t>
      </w:r>
      <w:r w:rsidRPr="000D2481">
        <w:rPr>
          <w:sz w:val="18"/>
        </w:rPr>
        <w:t>sistem</w:t>
      </w:r>
      <w:r w:rsidRPr="000D2481" w:rsidR="007C20E2">
        <w:rPr>
          <w:sz w:val="18"/>
        </w:rPr>
        <w:t xml:space="preserve"> </w:t>
      </w:r>
      <w:r w:rsidRPr="000D2481">
        <w:rPr>
          <w:sz w:val="18"/>
        </w:rPr>
        <w:t>için</w:t>
      </w:r>
      <w:r w:rsidRPr="000D2481" w:rsidR="007C20E2">
        <w:rPr>
          <w:sz w:val="18"/>
        </w:rPr>
        <w:t xml:space="preserve"> </w:t>
      </w:r>
      <w:r w:rsidRPr="000D2481">
        <w:rPr>
          <w:sz w:val="18"/>
        </w:rPr>
        <w:t>velilerin</w:t>
      </w:r>
      <w:r w:rsidRPr="000D2481" w:rsidR="007C20E2">
        <w:rPr>
          <w:sz w:val="18"/>
        </w:rPr>
        <w:t xml:space="preserve"> </w:t>
      </w:r>
      <w:r w:rsidRPr="000D2481">
        <w:rPr>
          <w:sz w:val="18"/>
        </w:rPr>
        <w:t>ve</w:t>
      </w:r>
      <w:r w:rsidRPr="000D2481" w:rsidR="007C20E2">
        <w:rPr>
          <w:sz w:val="18"/>
        </w:rPr>
        <w:t xml:space="preserve"> </w:t>
      </w:r>
      <w:r w:rsidRPr="000D2481">
        <w:rPr>
          <w:sz w:val="18"/>
        </w:rPr>
        <w:t>öğrencilerin</w:t>
      </w:r>
      <w:r w:rsidRPr="000D2481" w:rsidR="007C20E2">
        <w:rPr>
          <w:sz w:val="18"/>
        </w:rPr>
        <w:t xml:space="preserve"> </w:t>
      </w:r>
      <w:r w:rsidRPr="000D2481">
        <w:rPr>
          <w:sz w:val="18"/>
        </w:rPr>
        <w:t>kaygı</w:t>
      </w:r>
      <w:r w:rsidRPr="000D2481" w:rsidR="007C20E2">
        <w:rPr>
          <w:sz w:val="18"/>
        </w:rPr>
        <w:t xml:space="preserve"> </w:t>
      </w:r>
      <w:r w:rsidRPr="000D2481">
        <w:rPr>
          <w:sz w:val="18"/>
        </w:rPr>
        <w:t>duyduğu,</w:t>
      </w:r>
      <w:r w:rsidRPr="000D2481" w:rsidR="007C20E2">
        <w:rPr>
          <w:sz w:val="18"/>
        </w:rPr>
        <w:t xml:space="preserve"> </w:t>
      </w:r>
      <w:r w:rsidRPr="000D2481">
        <w:rPr>
          <w:sz w:val="18"/>
        </w:rPr>
        <w:t>bununla</w:t>
      </w:r>
      <w:r w:rsidRPr="000D2481" w:rsidR="007C20E2">
        <w:rPr>
          <w:sz w:val="18"/>
        </w:rPr>
        <w:t xml:space="preserve"> </w:t>
      </w:r>
      <w:r w:rsidRPr="000D2481">
        <w:rPr>
          <w:sz w:val="18"/>
        </w:rPr>
        <w:t>ilgili</w:t>
      </w:r>
      <w:r w:rsidRPr="000D2481" w:rsidR="007C20E2">
        <w:rPr>
          <w:sz w:val="18"/>
        </w:rPr>
        <w:t xml:space="preserve"> </w:t>
      </w:r>
      <w:r w:rsidRPr="000D2481">
        <w:rPr>
          <w:sz w:val="18"/>
        </w:rPr>
        <w:t>ilave</w:t>
      </w:r>
      <w:r w:rsidRPr="000D2481" w:rsidR="007C20E2">
        <w:rPr>
          <w:sz w:val="18"/>
        </w:rPr>
        <w:t xml:space="preserve"> </w:t>
      </w:r>
      <w:r w:rsidRPr="000D2481">
        <w:rPr>
          <w:sz w:val="18"/>
        </w:rPr>
        <w:t>bir</w:t>
      </w:r>
      <w:r w:rsidRPr="000D2481" w:rsidR="007C20E2">
        <w:rPr>
          <w:sz w:val="18"/>
        </w:rPr>
        <w:t xml:space="preserve"> </w:t>
      </w:r>
      <w:r w:rsidRPr="000D2481">
        <w:rPr>
          <w:sz w:val="18"/>
        </w:rPr>
        <w:t>bilgi;</w:t>
      </w:r>
      <w:r w:rsidRPr="000D2481" w:rsidR="007C20E2">
        <w:rPr>
          <w:sz w:val="18"/>
        </w:rPr>
        <w:t xml:space="preserve"> </w:t>
      </w:r>
      <w:r w:rsidRPr="000D2481">
        <w:rPr>
          <w:sz w:val="18"/>
        </w:rPr>
        <w:t>bir</w:t>
      </w:r>
      <w:r w:rsidRPr="000D2481" w:rsidR="007C20E2">
        <w:rPr>
          <w:sz w:val="18"/>
        </w:rPr>
        <w:t xml:space="preserve"> </w:t>
      </w:r>
      <w:r w:rsidRPr="000D2481">
        <w:rPr>
          <w:sz w:val="18"/>
        </w:rPr>
        <w:t>de</w:t>
      </w:r>
      <w:r w:rsidRPr="000D2481" w:rsidR="007C20E2">
        <w:rPr>
          <w:sz w:val="18"/>
        </w:rPr>
        <w:t xml:space="preserve"> </w:t>
      </w:r>
      <w:r w:rsidRPr="000D2481">
        <w:rPr>
          <w:sz w:val="18"/>
        </w:rPr>
        <w:t>millî</w:t>
      </w:r>
      <w:r w:rsidRPr="000D2481" w:rsidR="007C20E2">
        <w:rPr>
          <w:sz w:val="18"/>
        </w:rPr>
        <w:t xml:space="preserve"> </w:t>
      </w:r>
      <w:r w:rsidRPr="000D2481">
        <w:rPr>
          <w:sz w:val="18"/>
        </w:rPr>
        <w:t>eğitimin</w:t>
      </w:r>
      <w:r w:rsidRPr="000D2481" w:rsidR="007C20E2">
        <w:rPr>
          <w:sz w:val="18"/>
        </w:rPr>
        <w:t xml:space="preserve"> </w:t>
      </w:r>
      <w:r w:rsidRPr="000D2481">
        <w:rPr>
          <w:sz w:val="18"/>
        </w:rPr>
        <w:t>de</w:t>
      </w:r>
      <w:r w:rsidRPr="000D2481" w:rsidR="007C20E2">
        <w:rPr>
          <w:sz w:val="18"/>
        </w:rPr>
        <w:t xml:space="preserve"> </w:t>
      </w:r>
      <w:r w:rsidRPr="000D2481">
        <w:rPr>
          <w:sz w:val="18"/>
        </w:rPr>
        <w:t>sorunlu</w:t>
      </w:r>
      <w:r w:rsidRPr="000D2481" w:rsidR="007C20E2">
        <w:rPr>
          <w:sz w:val="18"/>
        </w:rPr>
        <w:t xml:space="preserve"> </w:t>
      </w:r>
      <w:r w:rsidRPr="000D2481">
        <w:rPr>
          <w:sz w:val="18"/>
        </w:rPr>
        <w:t>olduğunu</w:t>
      </w:r>
      <w:r w:rsidRPr="000D2481" w:rsidR="007C20E2">
        <w:rPr>
          <w:sz w:val="18"/>
        </w:rPr>
        <w:t xml:space="preserve"> </w:t>
      </w:r>
      <w:r w:rsidRPr="000D2481">
        <w:rPr>
          <w:sz w:val="18"/>
        </w:rPr>
        <w:t>söylüyor.</w:t>
      </w:r>
      <w:r w:rsidRPr="000D2481" w:rsidR="007C20E2">
        <w:rPr>
          <w:sz w:val="18"/>
        </w:rPr>
        <w:t xml:space="preserve"> </w:t>
      </w:r>
      <w:r w:rsidRPr="000D2481">
        <w:rPr>
          <w:sz w:val="18"/>
        </w:rPr>
        <w:t>Biz,</w:t>
      </w:r>
      <w:r w:rsidRPr="000D2481" w:rsidR="007C20E2">
        <w:rPr>
          <w:sz w:val="18"/>
        </w:rPr>
        <w:t xml:space="preserve"> </w:t>
      </w:r>
      <w:r w:rsidRPr="000D2481">
        <w:rPr>
          <w:sz w:val="18"/>
        </w:rPr>
        <w:t>tabii,</w:t>
      </w:r>
      <w:r w:rsidRPr="000D2481" w:rsidR="007C20E2">
        <w:rPr>
          <w:sz w:val="18"/>
        </w:rPr>
        <w:t xml:space="preserve"> </w:t>
      </w:r>
      <w:r w:rsidRPr="000D2481">
        <w:rPr>
          <w:sz w:val="18"/>
        </w:rPr>
        <w:t>bunlara</w:t>
      </w:r>
      <w:r w:rsidRPr="000D2481" w:rsidR="007C20E2">
        <w:rPr>
          <w:sz w:val="18"/>
        </w:rPr>
        <w:t xml:space="preserve"> </w:t>
      </w:r>
      <w:r w:rsidRPr="000D2481">
        <w:rPr>
          <w:sz w:val="18"/>
        </w:rPr>
        <w:t>katılmıyoruz,</w:t>
      </w:r>
      <w:r w:rsidRPr="000D2481" w:rsidR="007C20E2">
        <w:rPr>
          <w:sz w:val="18"/>
        </w:rPr>
        <w:t xml:space="preserve"> </w:t>
      </w:r>
      <w:r w:rsidRPr="000D2481">
        <w:rPr>
          <w:sz w:val="18"/>
        </w:rPr>
        <w:t>öncelikle</w:t>
      </w:r>
      <w:r w:rsidRPr="000D2481" w:rsidR="007C20E2">
        <w:rPr>
          <w:sz w:val="18"/>
        </w:rPr>
        <w:t xml:space="preserve"> </w:t>
      </w:r>
      <w:r w:rsidRPr="000D2481">
        <w:rPr>
          <w:sz w:val="18"/>
        </w:rPr>
        <w:t>çok</w:t>
      </w:r>
      <w:r w:rsidRPr="000D2481" w:rsidR="007C20E2">
        <w:rPr>
          <w:sz w:val="18"/>
        </w:rPr>
        <w:t xml:space="preserve"> </w:t>
      </w:r>
      <w:r w:rsidRPr="000D2481">
        <w:rPr>
          <w:sz w:val="18"/>
        </w:rPr>
        <w:t>net</w:t>
      </w:r>
      <w:r w:rsidRPr="000D2481" w:rsidR="007C20E2">
        <w:rPr>
          <w:sz w:val="18"/>
        </w:rPr>
        <w:t xml:space="preserve"> </w:t>
      </w:r>
      <w:r w:rsidRPr="000D2481">
        <w:rPr>
          <w:sz w:val="18"/>
        </w:rPr>
        <w:t>söyleyelim.</w:t>
      </w:r>
      <w:r w:rsidRPr="000D2481" w:rsidR="007C20E2">
        <w:rPr>
          <w:sz w:val="18"/>
        </w:rPr>
        <w:t xml:space="preserve"> </w:t>
      </w:r>
      <w:r w:rsidRPr="000D2481">
        <w:rPr>
          <w:sz w:val="18"/>
        </w:rPr>
        <w:t>Çok</w:t>
      </w:r>
      <w:r w:rsidRPr="000D2481" w:rsidR="007C20E2">
        <w:rPr>
          <w:sz w:val="18"/>
        </w:rPr>
        <w:t xml:space="preserve"> </w:t>
      </w:r>
      <w:r w:rsidRPr="000D2481">
        <w:rPr>
          <w:sz w:val="18"/>
        </w:rPr>
        <w:t>net</w:t>
      </w:r>
      <w:r w:rsidRPr="000D2481" w:rsidR="007C20E2">
        <w:rPr>
          <w:sz w:val="18"/>
        </w:rPr>
        <w:t xml:space="preserve"> </w:t>
      </w:r>
      <w:r w:rsidRPr="000D2481">
        <w:rPr>
          <w:sz w:val="18"/>
        </w:rPr>
        <w:t>şekilde,</w:t>
      </w:r>
      <w:r w:rsidRPr="000D2481" w:rsidR="007C20E2">
        <w:rPr>
          <w:sz w:val="18"/>
        </w:rPr>
        <w:t xml:space="preserve"> </w:t>
      </w:r>
      <w:r w:rsidRPr="000D2481">
        <w:rPr>
          <w:sz w:val="18"/>
        </w:rPr>
        <w:t>Onuncu</w:t>
      </w:r>
      <w:r w:rsidRPr="000D2481" w:rsidR="007C20E2">
        <w:rPr>
          <w:sz w:val="18"/>
        </w:rPr>
        <w:t xml:space="preserve"> </w:t>
      </w:r>
      <w:r w:rsidRPr="000D2481">
        <w:rPr>
          <w:sz w:val="18"/>
        </w:rPr>
        <w:t>Kalkınma</w:t>
      </w:r>
      <w:r w:rsidRPr="000D2481" w:rsidR="007C20E2">
        <w:rPr>
          <w:sz w:val="18"/>
        </w:rPr>
        <w:t xml:space="preserve"> </w:t>
      </w:r>
      <w:r w:rsidRPr="000D2481">
        <w:rPr>
          <w:sz w:val="18"/>
        </w:rPr>
        <w:t>Planı</w:t>
      </w:r>
      <w:r w:rsidRPr="000D2481" w:rsidR="007C20E2">
        <w:rPr>
          <w:sz w:val="18"/>
        </w:rPr>
        <w:t xml:space="preserve"> </w:t>
      </w:r>
      <w:r w:rsidRPr="000D2481">
        <w:rPr>
          <w:sz w:val="18"/>
        </w:rPr>
        <w:t>2014</w:t>
      </w:r>
      <w:r w:rsidRPr="000D2481" w:rsidR="007C20E2">
        <w:rPr>
          <w:sz w:val="18"/>
        </w:rPr>
        <w:t xml:space="preserve"> </w:t>
      </w:r>
      <w:r w:rsidRPr="000D2481">
        <w:rPr>
          <w:sz w:val="18"/>
        </w:rPr>
        <w:t>ila</w:t>
      </w:r>
      <w:r w:rsidRPr="000D2481" w:rsidR="007C20E2">
        <w:rPr>
          <w:sz w:val="18"/>
        </w:rPr>
        <w:t xml:space="preserve"> </w:t>
      </w:r>
      <w:r w:rsidRPr="000D2481">
        <w:rPr>
          <w:sz w:val="18"/>
        </w:rPr>
        <w:t>2018</w:t>
      </w:r>
      <w:r w:rsidRPr="000D2481" w:rsidR="007C20E2">
        <w:rPr>
          <w:sz w:val="18"/>
        </w:rPr>
        <w:t xml:space="preserve"> </w:t>
      </w:r>
      <w:r w:rsidRPr="000D2481">
        <w:rPr>
          <w:sz w:val="18"/>
        </w:rPr>
        <w:t>yıllarını</w:t>
      </w:r>
      <w:r w:rsidRPr="000D2481" w:rsidR="007C20E2">
        <w:rPr>
          <w:sz w:val="18"/>
        </w:rPr>
        <w:t xml:space="preserve"> </w:t>
      </w:r>
      <w:r w:rsidRPr="000D2481">
        <w:rPr>
          <w:sz w:val="18"/>
        </w:rPr>
        <w:t>kapsıyor.</w:t>
      </w:r>
      <w:r w:rsidRPr="000D2481" w:rsidR="007C20E2">
        <w:rPr>
          <w:sz w:val="18"/>
        </w:rPr>
        <w:t xml:space="preserve"> </w:t>
      </w:r>
      <w:r w:rsidRPr="000D2481">
        <w:rPr>
          <w:sz w:val="18"/>
        </w:rPr>
        <w:t>2013</w:t>
      </w:r>
      <w:r w:rsidRPr="000D2481" w:rsidR="007C20E2">
        <w:rPr>
          <w:sz w:val="18"/>
        </w:rPr>
        <w:t xml:space="preserve"> </w:t>
      </w:r>
      <w:r w:rsidRPr="000D2481">
        <w:rPr>
          <w:sz w:val="18"/>
        </w:rPr>
        <w:t>yılında</w:t>
      </w:r>
      <w:r w:rsidRPr="000D2481" w:rsidR="007C20E2">
        <w:rPr>
          <w:sz w:val="18"/>
        </w:rPr>
        <w:t xml:space="preserve"> </w:t>
      </w:r>
      <w:r w:rsidRPr="000D2481">
        <w:rPr>
          <w:sz w:val="18"/>
        </w:rPr>
        <w:t>Mecliste</w:t>
      </w:r>
      <w:r w:rsidRPr="000D2481" w:rsidR="007C20E2">
        <w:rPr>
          <w:sz w:val="18"/>
        </w:rPr>
        <w:t xml:space="preserve"> </w:t>
      </w:r>
      <w:r w:rsidRPr="000D2481">
        <w:rPr>
          <w:sz w:val="18"/>
        </w:rPr>
        <w:t>kabul</w:t>
      </w:r>
      <w:r w:rsidRPr="000D2481" w:rsidR="007C20E2">
        <w:rPr>
          <w:sz w:val="18"/>
        </w:rPr>
        <w:t xml:space="preserve"> </w:t>
      </w:r>
      <w:r w:rsidRPr="000D2481">
        <w:rPr>
          <w:sz w:val="18"/>
        </w:rPr>
        <w:t>edildi</w:t>
      </w:r>
      <w:r w:rsidRPr="000D2481" w:rsidR="007C20E2">
        <w:rPr>
          <w:sz w:val="18"/>
        </w:rPr>
        <w:t xml:space="preserve"> </w:t>
      </w:r>
      <w:r w:rsidRPr="000D2481">
        <w:rPr>
          <w:sz w:val="18"/>
        </w:rPr>
        <w:t>ve</w:t>
      </w:r>
      <w:r w:rsidRPr="000D2481" w:rsidR="007C20E2">
        <w:rPr>
          <w:sz w:val="18"/>
        </w:rPr>
        <w:t xml:space="preserve"> </w:t>
      </w:r>
      <w:r w:rsidRPr="000D2481">
        <w:rPr>
          <w:sz w:val="18"/>
        </w:rPr>
        <w:t>orada</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ihtisas</w:t>
      </w:r>
      <w:r w:rsidRPr="000D2481" w:rsidR="007C20E2">
        <w:rPr>
          <w:sz w:val="18"/>
        </w:rPr>
        <w:t xml:space="preserve"> </w:t>
      </w:r>
      <w:r w:rsidRPr="000D2481">
        <w:rPr>
          <w:sz w:val="18"/>
        </w:rPr>
        <w:t>komisyonu</w:t>
      </w:r>
      <w:r w:rsidRPr="000D2481" w:rsidR="007C20E2">
        <w:rPr>
          <w:sz w:val="18"/>
        </w:rPr>
        <w:t xml:space="preserve"> </w:t>
      </w:r>
      <w:r w:rsidRPr="000D2481">
        <w:rPr>
          <w:sz w:val="18"/>
        </w:rPr>
        <w:t>var.</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ihtisas</w:t>
      </w:r>
      <w:r w:rsidRPr="000D2481" w:rsidR="007C20E2">
        <w:rPr>
          <w:sz w:val="18"/>
        </w:rPr>
        <w:t xml:space="preserve"> </w:t>
      </w:r>
      <w:r w:rsidRPr="000D2481">
        <w:rPr>
          <w:sz w:val="18"/>
        </w:rPr>
        <w:t>komisyonunda</w:t>
      </w:r>
      <w:r w:rsidRPr="000D2481" w:rsidR="007C20E2">
        <w:rPr>
          <w:sz w:val="18"/>
        </w:rPr>
        <w:t xml:space="preserve"> </w:t>
      </w:r>
      <w:r w:rsidRPr="000D2481">
        <w:rPr>
          <w:sz w:val="18"/>
        </w:rPr>
        <w:t>2018</w:t>
      </w:r>
      <w:r w:rsidRPr="000D2481" w:rsidR="007C20E2">
        <w:rPr>
          <w:sz w:val="18"/>
        </w:rPr>
        <w:t xml:space="preserve"> </w:t>
      </w:r>
      <w:r w:rsidRPr="000D2481">
        <w:rPr>
          <w:sz w:val="18"/>
        </w:rPr>
        <w:t>yılı</w:t>
      </w:r>
      <w:r w:rsidRPr="000D2481" w:rsidR="007C20E2">
        <w:rPr>
          <w:sz w:val="18"/>
        </w:rPr>
        <w:t xml:space="preserve"> </w:t>
      </w:r>
      <w:r w:rsidRPr="000D2481">
        <w:rPr>
          <w:sz w:val="18"/>
        </w:rPr>
        <w:t>sonuna</w:t>
      </w:r>
      <w:r w:rsidRPr="000D2481" w:rsidR="007C20E2">
        <w:rPr>
          <w:sz w:val="18"/>
        </w:rPr>
        <w:t xml:space="preserve"> </w:t>
      </w:r>
      <w:r w:rsidRPr="000D2481">
        <w:rPr>
          <w:sz w:val="18"/>
        </w:rPr>
        <w:t>kadar</w:t>
      </w:r>
      <w:r w:rsidRPr="000D2481" w:rsidR="007C20E2">
        <w:rPr>
          <w:sz w:val="18"/>
        </w:rPr>
        <w:t xml:space="preserve"> </w:t>
      </w:r>
      <w:r w:rsidRPr="000D2481">
        <w:rPr>
          <w:sz w:val="18"/>
        </w:rPr>
        <w:t>eğitimle</w:t>
      </w:r>
      <w:r w:rsidRPr="000D2481" w:rsidR="007C20E2">
        <w:rPr>
          <w:sz w:val="18"/>
        </w:rPr>
        <w:t xml:space="preserve"> </w:t>
      </w:r>
      <w:r w:rsidRPr="000D2481">
        <w:rPr>
          <w:sz w:val="18"/>
        </w:rPr>
        <w:t>ilgili</w:t>
      </w:r>
      <w:r w:rsidRPr="000D2481" w:rsidR="007C20E2">
        <w:rPr>
          <w:sz w:val="18"/>
        </w:rPr>
        <w:t xml:space="preserve"> </w:t>
      </w:r>
      <w:r w:rsidRPr="000D2481">
        <w:rPr>
          <w:sz w:val="18"/>
        </w:rPr>
        <w:t>hedefler</w:t>
      </w:r>
      <w:r w:rsidRPr="000D2481" w:rsidR="007C20E2">
        <w:rPr>
          <w:sz w:val="18"/>
        </w:rPr>
        <w:t xml:space="preserve"> </w:t>
      </w:r>
      <w:r w:rsidRPr="000D2481">
        <w:rPr>
          <w:sz w:val="18"/>
        </w:rPr>
        <w:t>konulmuş.</w:t>
      </w:r>
      <w:r w:rsidRPr="000D2481" w:rsidR="007C20E2">
        <w:rPr>
          <w:sz w:val="18"/>
        </w:rPr>
        <w:t xml:space="preserve"> </w:t>
      </w:r>
      <w:r w:rsidRPr="000D2481">
        <w:rPr>
          <w:sz w:val="18"/>
        </w:rPr>
        <w:t>Bu</w:t>
      </w:r>
      <w:r w:rsidRPr="000D2481" w:rsidR="007C20E2">
        <w:rPr>
          <w:sz w:val="18"/>
        </w:rPr>
        <w:t xml:space="preserve"> </w:t>
      </w:r>
      <w:r w:rsidRPr="000D2481">
        <w:rPr>
          <w:sz w:val="18"/>
        </w:rPr>
        <w:t>hedeflerden</w:t>
      </w:r>
      <w:r w:rsidRPr="000D2481" w:rsidR="007C20E2">
        <w:rPr>
          <w:sz w:val="18"/>
        </w:rPr>
        <w:t xml:space="preserve"> </w:t>
      </w:r>
      <w:r w:rsidRPr="000D2481">
        <w:rPr>
          <w:sz w:val="18"/>
        </w:rPr>
        <w:t>bir</w:t>
      </w:r>
      <w:r w:rsidRPr="000D2481" w:rsidR="007C20E2">
        <w:rPr>
          <w:sz w:val="18"/>
        </w:rPr>
        <w:t xml:space="preserve"> </w:t>
      </w:r>
      <w:r w:rsidRPr="000D2481">
        <w:rPr>
          <w:sz w:val="18"/>
        </w:rPr>
        <w:t>tanesinde</w:t>
      </w:r>
      <w:r w:rsidRPr="000D2481" w:rsidR="007C20E2">
        <w:rPr>
          <w:sz w:val="18"/>
        </w:rPr>
        <w:t xml:space="preserve"> </w:t>
      </w:r>
      <w:r w:rsidRPr="000D2481">
        <w:rPr>
          <w:sz w:val="18"/>
        </w:rPr>
        <w:t>de</w:t>
      </w:r>
      <w:r w:rsidRPr="000D2481" w:rsidR="007C20E2">
        <w:rPr>
          <w:sz w:val="18"/>
        </w:rPr>
        <w:t xml:space="preserve"> </w:t>
      </w:r>
      <w:r w:rsidRPr="000D2481">
        <w:rPr>
          <w:sz w:val="18"/>
        </w:rPr>
        <w:t>“Herkesin</w:t>
      </w:r>
      <w:r w:rsidRPr="000D2481" w:rsidR="007C20E2">
        <w:rPr>
          <w:sz w:val="18"/>
        </w:rPr>
        <w:t xml:space="preserve"> </w:t>
      </w:r>
      <w:r w:rsidRPr="000D2481">
        <w:rPr>
          <w:sz w:val="18"/>
        </w:rPr>
        <w:t>muhitinde</w:t>
      </w:r>
      <w:r w:rsidRPr="000D2481" w:rsidR="007C20E2">
        <w:rPr>
          <w:sz w:val="18"/>
        </w:rPr>
        <w:t xml:space="preserve"> </w:t>
      </w:r>
      <w:r w:rsidRPr="000D2481">
        <w:rPr>
          <w:sz w:val="18"/>
        </w:rPr>
        <w:t>eğitim</w:t>
      </w:r>
      <w:r w:rsidRPr="000D2481" w:rsidR="007C20E2">
        <w:rPr>
          <w:sz w:val="18"/>
        </w:rPr>
        <w:t xml:space="preserve"> </w:t>
      </w:r>
      <w:r w:rsidRPr="000D2481">
        <w:rPr>
          <w:sz w:val="18"/>
        </w:rPr>
        <w:t>almasının</w:t>
      </w:r>
      <w:r w:rsidRPr="000D2481" w:rsidR="007C20E2">
        <w:rPr>
          <w:sz w:val="18"/>
        </w:rPr>
        <w:t xml:space="preserve"> </w:t>
      </w:r>
      <w:r w:rsidRPr="000D2481">
        <w:rPr>
          <w:sz w:val="18"/>
        </w:rPr>
        <w:t>sağlanması.”</w:t>
      </w:r>
      <w:r w:rsidRPr="000D2481" w:rsidR="007C20E2">
        <w:rPr>
          <w:sz w:val="18"/>
        </w:rPr>
        <w:t xml:space="preserve"> </w:t>
      </w:r>
      <w:r w:rsidRPr="000D2481">
        <w:rPr>
          <w:sz w:val="18"/>
        </w:rPr>
        <w:t>diye</w:t>
      </w:r>
      <w:r w:rsidRPr="000D2481" w:rsidR="007C20E2">
        <w:rPr>
          <w:sz w:val="18"/>
        </w:rPr>
        <w:t xml:space="preserve"> </w:t>
      </w:r>
      <w:r w:rsidRPr="000D2481">
        <w:rPr>
          <w:sz w:val="18"/>
        </w:rPr>
        <w:t>bir</w:t>
      </w:r>
      <w:r w:rsidRPr="000D2481" w:rsidR="007C20E2">
        <w:rPr>
          <w:sz w:val="18"/>
        </w:rPr>
        <w:t xml:space="preserve"> </w:t>
      </w:r>
      <w:r w:rsidRPr="000D2481">
        <w:rPr>
          <w:sz w:val="18"/>
        </w:rPr>
        <w:t>madde</w:t>
      </w:r>
      <w:r w:rsidRPr="000D2481" w:rsidR="007C20E2">
        <w:rPr>
          <w:sz w:val="18"/>
        </w:rPr>
        <w:t xml:space="preserve"> </w:t>
      </w:r>
      <w:r w:rsidRPr="000D2481">
        <w:rPr>
          <w:sz w:val="18"/>
        </w:rPr>
        <w:t>var.</w:t>
      </w:r>
      <w:r w:rsidRPr="000D2481" w:rsidR="007C20E2">
        <w:rPr>
          <w:sz w:val="18"/>
        </w:rPr>
        <w:t xml:space="preserve"> </w:t>
      </w:r>
      <w:r w:rsidRPr="000D2481">
        <w:rPr>
          <w:sz w:val="18"/>
        </w:rPr>
        <w:t>Ne</w:t>
      </w:r>
      <w:r w:rsidRPr="000D2481" w:rsidR="007C20E2">
        <w:rPr>
          <w:sz w:val="18"/>
        </w:rPr>
        <w:t xml:space="preserve"> </w:t>
      </w:r>
      <w:r w:rsidRPr="000D2481">
        <w:rPr>
          <w:sz w:val="18"/>
        </w:rPr>
        <w:t>zamana</w:t>
      </w:r>
      <w:r w:rsidRPr="000D2481" w:rsidR="007C20E2">
        <w:rPr>
          <w:sz w:val="18"/>
        </w:rPr>
        <w:t xml:space="preserve"> </w:t>
      </w:r>
      <w:r w:rsidRPr="000D2481">
        <w:rPr>
          <w:sz w:val="18"/>
        </w:rPr>
        <w:t>kadar?</w:t>
      </w:r>
      <w:r w:rsidRPr="000D2481" w:rsidR="007C20E2">
        <w:rPr>
          <w:sz w:val="18"/>
        </w:rPr>
        <w:t xml:space="preserve"> </w:t>
      </w:r>
      <w:r w:rsidRPr="000D2481">
        <w:rPr>
          <w:sz w:val="18"/>
        </w:rPr>
        <w:t>2018</w:t>
      </w:r>
      <w:r w:rsidRPr="000D2481" w:rsidR="007C20E2">
        <w:rPr>
          <w:sz w:val="18"/>
        </w:rPr>
        <w:t xml:space="preserve"> </w:t>
      </w:r>
      <w:r w:rsidRPr="000D2481">
        <w:rPr>
          <w:sz w:val="18"/>
        </w:rPr>
        <w:t>yılı</w:t>
      </w:r>
      <w:r w:rsidRPr="000D2481" w:rsidR="007C20E2">
        <w:rPr>
          <w:sz w:val="18"/>
        </w:rPr>
        <w:t xml:space="preserve"> </w:t>
      </w:r>
      <w:r w:rsidRPr="000D2481">
        <w:rPr>
          <w:sz w:val="18"/>
        </w:rPr>
        <w:t>sonuna</w:t>
      </w:r>
      <w:r w:rsidRPr="000D2481" w:rsidR="007C20E2">
        <w:rPr>
          <w:sz w:val="18"/>
        </w:rPr>
        <w:t xml:space="preserve"> </w:t>
      </w:r>
      <w:r w:rsidRPr="000D2481">
        <w:rPr>
          <w:sz w:val="18"/>
        </w:rPr>
        <w:t>kadar.</w:t>
      </w:r>
      <w:r w:rsidRPr="000D2481" w:rsidR="007C20E2">
        <w:rPr>
          <w:sz w:val="18"/>
        </w:rPr>
        <w:t xml:space="preserve"> </w:t>
      </w:r>
      <w:r w:rsidRPr="000D2481">
        <w:rPr>
          <w:sz w:val="18"/>
        </w:rPr>
        <w:t>Lütfen,</w:t>
      </w:r>
      <w:r w:rsidRPr="000D2481" w:rsidR="007C20E2">
        <w:rPr>
          <w:sz w:val="18"/>
        </w:rPr>
        <w:t xml:space="preserve"> </w:t>
      </w:r>
      <w:r w:rsidRPr="000D2481">
        <w:rPr>
          <w:sz w:val="18"/>
        </w:rPr>
        <w:t>bakın.</w:t>
      </w:r>
      <w:r w:rsidRPr="000D2481" w:rsidR="007C20E2">
        <w:rPr>
          <w:sz w:val="18"/>
        </w:rPr>
        <w:t xml:space="preserve"> </w:t>
      </w:r>
      <w:r w:rsidRPr="000D2481">
        <w:rPr>
          <w:sz w:val="18"/>
        </w:rPr>
        <w:t>Ben</w:t>
      </w:r>
      <w:r w:rsidRPr="000D2481" w:rsidR="007C20E2">
        <w:rPr>
          <w:sz w:val="18"/>
        </w:rPr>
        <w:t xml:space="preserve"> </w:t>
      </w:r>
      <w:r w:rsidRPr="000D2481">
        <w:rPr>
          <w:sz w:val="18"/>
        </w:rPr>
        <w:t>rapordan</w:t>
      </w:r>
      <w:r w:rsidRPr="000D2481" w:rsidR="007C20E2">
        <w:rPr>
          <w:sz w:val="18"/>
        </w:rPr>
        <w:t xml:space="preserve"> </w:t>
      </w:r>
      <w:r w:rsidRPr="000D2481">
        <w:rPr>
          <w:sz w:val="18"/>
        </w:rPr>
        <w:t>söylüyorum,</w:t>
      </w:r>
      <w:r w:rsidRPr="000D2481" w:rsidR="007C20E2">
        <w:rPr>
          <w:sz w:val="18"/>
        </w:rPr>
        <w:t xml:space="preserve"> </w:t>
      </w:r>
      <w:r w:rsidRPr="000D2481">
        <w:rPr>
          <w:sz w:val="18"/>
        </w:rPr>
        <w:t>Meclisin</w:t>
      </w:r>
      <w:r w:rsidRPr="000D2481" w:rsidR="007C20E2">
        <w:rPr>
          <w:sz w:val="18"/>
        </w:rPr>
        <w:t xml:space="preserve"> </w:t>
      </w:r>
      <w:r w:rsidRPr="000D2481">
        <w:rPr>
          <w:sz w:val="18"/>
        </w:rPr>
        <w:t>de</w:t>
      </w:r>
      <w:r w:rsidRPr="000D2481" w:rsidR="007C20E2">
        <w:rPr>
          <w:sz w:val="18"/>
        </w:rPr>
        <w:t xml:space="preserve"> </w:t>
      </w:r>
      <w:r w:rsidRPr="000D2481">
        <w:rPr>
          <w:sz w:val="18"/>
        </w:rPr>
        <w:t>kabul</w:t>
      </w:r>
      <w:r w:rsidRPr="000D2481" w:rsidR="007C20E2">
        <w:rPr>
          <w:sz w:val="18"/>
        </w:rPr>
        <w:t xml:space="preserve"> </w:t>
      </w:r>
      <w:r w:rsidRPr="000D2481">
        <w:rPr>
          <w:sz w:val="18"/>
        </w:rPr>
        <w:t>ettiği</w:t>
      </w:r>
      <w:r w:rsidRPr="000D2481" w:rsidR="007C20E2">
        <w:rPr>
          <w:sz w:val="18"/>
        </w:rPr>
        <w:t xml:space="preserve"> </w:t>
      </w:r>
      <w:r w:rsidRPr="000D2481">
        <w:rPr>
          <w:sz w:val="18"/>
        </w:rPr>
        <w:t>Kalkınma</w:t>
      </w:r>
      <w:r w:rsidRPr="000D2481" w:rsidR="007C20E2">
        <w:rPr>
          <w:sz w:val="18"/>
        </w:rPr>
        <w:t xml:space="preserve"> </w:t>
      </w:r>
      <w:r w:rsidRPr="000D2481">
        <w:rPr>
          <w:sz w:val="18"/>
        </w:rPr>
        <w:t>Planında.</w:t>
      </w:r>
      <w:r w:rsidRPr="000D2481" w:rsidR="007C20E2">
        <w:rPr>
          <w:sz w:val="18"/>
        </w:rPr>
        <w:t xml:space="preserve"> </w:t>
      </w:r>
      <w:r w:rsidRPr="000D2481">
        <w:rPr>
          <w:sz w:val="18"/>
        </w:rPr>
        <w:t>Peki,</w:t>
      </w:r>
      <w:r w:rsidRPr="000D2481" w:rsidR="007C20E2">
        <w:rPr>
          <w:sz w:val="18"/>
        </w:rPr>
        <w:t xml:space="preserve"> </w:t>
      </w:r>
      <w:r w:rsidRPr="000D2481">
        <w:rPr>
          <w:sz w:val="18"/>
        </w:rPr>
        <w:t>öğrenciye</w:t>
      </w:r>
      <w:r w:rsidRPr="000D2481" w:rsidR="007C20E2">
        <w:rPr>
          <w:sz w:val="18"/>
        </w:rPr>
        <w:t xml:space="preserve"> </w:t>
      </w:r>
      <w:r w:rsidRPr="000D2481">
        <w:rPr>
          <w:sz w:val="18"/>
        </w:rPr>
        <w:t>muhitinde</w:t>
      </w:r>
      <w:r w:rsidRPr="000D2481" w:rsidR="007C20E2">
        <w:rPr>
          <w:sz w:val="18"/>
        </w:rPr>
        <w:t xml:space="preserve"> </w:t>
      </w:r>
      <w:r w:rsidRPr="000D2481">
        <w:rPr>
          <w:sz w:val="18"/>
        </w:rPr>
        <w:t>eğitimi</w:t>
      </w:r>
      <w:r w:rsidRPr="000D2481" w:rsidR="007C20E2">
        <w:rPr>
          <w:sz w:val="18"/>
        </w:rPr>
        <w:t xml:space="preserve"> </w:t>
      </w:r>
      <w:r w:rsidRPr="000D2481">
        <w:rPr>
          <w:sz w:val="18"/>
        </w:rPr>
        <w:t>nasıl</w:t>
      </w:r>
      <w:r w:rsidRPr="000D2481" w:rsidR="007C20E2">
        <w:rPr>
          <w:sz w:val="18"/>
        </w:rPr>
        <w:t xml:space="preserve"> </w:t>
      </w:r>
      <w:r w:rsidRPr="000D2481">
        <w:rPr>
          <w:sz w:val="18"/>
        </w:rPr>
        <w:t>sağlayacaksınız</w:t>
      </w:r>
      <w:r w:rsidRPr="000D2481" w:rsidR="007C20E2">
        <w:rPr>
          <w:sz w:val="18"/>
        </w:rPr>
        <w:t xml:space="preserve"> </w:t>
      </w:r>
      <w:r w:rsidRPr="000D2481">
        <w:rPr>
          <w:sz w:val="18"/>
        </w:rPr>
        <w:t>sınav</w:t>
      </w:r>
      <w:r w:rsidRPr="000D2481" w:rsidR="007C20E2">
        <w:rPr>
          <w:sz w:val="18"/>
        </w:rPr>
        <w:t xml:space="preserve"> </w:t>
      </w:r>
      <w:r w:rsidRPr="000D2481">
        <w:rPr>
          <w:sz w:val="18"/>
        </w:rPr>
        <w:t>sistemini</w:t>
      </w:r>
      <w:r w:rsidRPr="000D2481" w:rsidR="007C20E2">
        <w:rPr>
          <w:sz w:val="18"/>
        </w:rPr>
        <w:t xml:space="preserve"> </w:t>
      </w:r>
      <w:r w:rsidRPr="000D2481">
        <w:rPr>
          <w:sz w:val="18"/>
        </w:rPr>
        <w:t>tutarken?</w:t>
      </w:r>
      <w:r w:rsidRPr="000D2481" w:rsidR="007C20E2">
        <w:rPr>
          <w:sz w:val="18"/>
        </w:rPr>
        <w:t xml:space="preserve"> </w:t>
      </w:r>
      <w:r w:rsidRPr="000D2481">
        <w:rPr>
          <w:sz w:val="18"/>
        </w:rPr>
        <w:t>Pencereden</w:t>
      </w:r>
      <w:r w:rsidRPr="000D2481" w:rsidR="007C20E2">
        <w:rPr>
          <w:sz w:val="18"/>
        </w:rPr>
        <w:t xml:space="preserve"> </w:t>
      </w:r>
      <w:r w:rsidRPr="000D2481">
        <w:rPr>
          <w:sz w:val="18"/>
        </w:rPr>
        <w:t>bakıyorsun,</w:t>
      </w:r>
      <w:r w:rsidRPr="000D2481" w:rsidR="007C20E2">
        <w:rPr>
          <w:sz w:val="18"/>
        </w:rPr>
        <w:t xml:space="preserve"> </w:t>
      </w:r>
      <w:r w:rsidRPr="000D2481">
        <w:rPr>
          <w:sz w:val="18"/>
        </w:rPr>
        <w:t>okulu</w:t>
      </w:r>
      <w:r w:rsidRPr="000D2481" w:rsidR="007C20E2">
        <w:rPr>
          <w:sz w:val="18"/>
        </w:rPr>
        <w:t xml:space="preserve"> </w:t>
      </w:r>
      <w:r w:rsidRPr="000D2481">
        <w:rPr>
          <w:sz w:val="18"/>
        </w:rPr>
        <w:t>görüyorsun</w:t>
      </w:r>
      <w:r w:rsidRPr="000D2481" w:rsidR="007C20E2">
        <w:rPr>
          <w:sz w:val="18"/>
        </w:rPr>
        <w:t xml:space="preserve"> </w:t>
      </w:r>
      <w:r w:rsidRPr="000D2481">
        <w:rPr>
          <w:sz w:val="18"/>
        </w:rPr>
        <w:t>ama</w:t>
      </w:r>
      <w:r w:rsidRPr="000D2481" w:rsidR="007C20E2">
        <w:rPr>
          <w:sz w:val="18"/>
        </w:rPr>
        <w:t xml:space="preserve"> </w:t>
      </w:r>
      <w:r w:rsidRPr="000D2481">
        <w:rPr>
          <w:sz w:val="18"/>
        </w:rPr>
        <w:t>evladını</w:t>
      </w:r>
      <w:r w:rsidRPr="000D2481" w:rsidR="007C20E2">
        <w:rPr>
          <w:sz w:val="18"/>
        </w:rPr>
        <w:t xml:space="preserve"> </w:t>
      </w:r>
      <w:r w:rsidRPr="000D2481">
        <w:rPr>
          <w:sz w:val="18"/>
        </w:rPr>
        <w:t>gönderemiyorsun.</w:t>
      </w:r>
      <w:r w:rsidRPr="000D2481" w:rsidR="007C20E2">
        <w:rPr>
          <w:sz w:val="18"/>
        </w:rPr>
        <w:t xml:space="preserve"> </w:t>
      </w:r>
      <w:r w:rsidRPr="000D2481">
        <w:rPr>
          <w:sz w:val="18"/>
        </w:rPr>
        <w:t>Niçin?</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MAHMUT</w:t>
      </w:r>
      <w:r w:rsidRPr="000D2481" w:rsidR="007C20E2">
        <w:rPr>
          <w:sz w:val="18"/>
        </w:rPr>
        <w:t xml:space="preserve"> </w:t>
      </w:r>
      <w:r w:rsidRPr="000D2481">
        <w:rPr>
          <w:sz w:val="18"/>
        </w:rPr>
        <w:t>TOĞRUL</w:t>
      </w:r>
      <w:r w:rsidRPr="000D2481" w:rsidR="007C20E2">
        <w:rPr>
          <w:sz w:val="18"/>
        </w:rPr>
        <w:t xml:space="preserve"> </w:t>
      </w:r>
      <w:r w:rsidRPr="000D2481">
        <w:rPr>
          <w:sz w:val="18"/>
        </w:rPr>
        <w:t>(Gaziantep)</w:t>
      </w:r>
      <w:r w:rsidRPr="000D2481" w:rsidR="007C20E2">
        <w:rPr>
          <w:sz w:val="18"/>
        </w:rPr>
        <w:t xml:space="preserve"> </w:t>
      </w:r>
      <w:r w:rsidRPr="000D2481">
        <w:rPr>
          <w:sz w:val="18"/>
        </w:rPr>
        <w:t>–</w:t>
      </w:r>
      <w:r w:rsidRPr="000D2481" w:rsidR="007C20E2">
        <w:rPr>
          <w:sz w:val="18"/>
        </w:rPr>
        <w:t xml:space="preserve"> </w:t>
      </w:r>
      <w:r w:rsidRPr="000D2481">
        <w:rPr>
          <w:sz w:val="18"/>
        </w:rPr>
        <w:t>Nasıl</w:t>
      </w:r>
      <w:r w:rsidRPr="000D2481" w:rsidR="007C20E2">
        <w:rPr>
          <w:sz w:val="18"/>
        </w:rPr>
        <w:t xml:space="preserve"> </w:t>
      </w:r>
      <w:r w:rsidRPr="000D2481">
        <w:rPr>
          <w:sz w:val="18"/>
        </w:rPr>
        <w:t>gündeme</w:t>
      </w:r>
      <w:r w:rsidRPr="000D2481" w:rsidR="007C20E2">
        <w:rPr>
          <w:sz w:val="18"/>
        </w:rPr>
        <w:t xml:space="preserve"> </w:t>
      </w:r>
      <w:r w:rsidRPr="000D2481">
        <w:rPr>
          <w:sz w:val="18"/>
        </w:rPr>
        <w:t>geldi</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p>
    <w:p w:rsidRPr="000D2481" w:rsidR="00D4289C" w:rsidP="000D2481" w:rsidRDefault="00D4289C">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İşte,</w:t>
      </w:r>
      <w:r w:rsidRPr="000D2481" w:rsidR="007C20E2">
        <w:rPr>
          <w:sz w:val="18"/>
        </w:rPr>
        <w:t xml:space="preserve"> </w:t>
      </w:r>
      <w:r w:rsidRPr="000D2481">
        <w:rPr>
          <w:sz w:val="18"/>
        </w:rPr>
        <w:t>bak</w:t>
      </w:r>
      <w:r w:rsidRPr="000D2481" w:rsidR="007C20E2">
        <w:rPr>
          <w:sz w:val="18"/>
        </w:rPr>
        <w:t xml:space="preserve"> </w:t>
      </w:r>
      <w:r w:rsidRPr="000D2481">
        <w:rPr>
          <w:sz w:val="18"/>
        </w:rPr>
        <w:t>Onuncu</w:t>
      </w:r>
      <w:r w:rsidRPr="000D2481" w:rsidR="007C20E2">
        <w:rPr>
          <w:sz w:val="18"/>
        </w:rPr>
        <w:t xml:space="preserve"> </w:t>
      </w:r>
      <w:r w:rsidRPr="000D2481">
        <w:rPr>
          <w:sz w:val="18"/>
        </w:rPr>
        <w:t>Kalkınma</w:t>
      </w:r>
      <w:r w:rsidRPr="000D2481" w:rsidR="007C20E2">
        <w:rPr>
          <w:sz w:val="18"/>
        </w:rPr>
        <w:t xml:space="preserve"> </w:t>
      </w:r>
      <w:r w:rsidRPr="000D2481">
        <w:rPr>
          <w:sz w:val="18"/>
        </w:rPr>
        <w:t>Planı’nda</w:t>
      </w:r>
      <w:r w:rsidRPr="000D2481" w:rsidR="007C20E2">
        <w:rPr>
          <w:sz w:val="18"/>
        </w:rPr>
        <w:t xml:space="preserve"> </w:t>
      </w:r>
      <w:r w:rsidRPr="000D2481">
        <w:rPr>
          <w:sz w:val="18"/>
        </w:rPr>
        <w:t>var,</w:t>
      </w:r>
      <w:r w:rsidRPr="000D2481" w:rsidR="007C20E2">
        <w:rPr>
          <w:sz w:val="18"/>
        </w:rPr>
        <w:t xml:space="preserve"> </w:t>
      </w:r>
      <w:r w:rsidRPr="000D2481">
        <w:rPr>
          <w:sz w:val="18"/>
        </w:rPr>
        <w:t>o</w:t>
      </w:r>
      <w:r w:rsidRPr="000D2481" w:rsidR="007C20E2">
        <w:rPr>
          <w:sz w:val="18"/>
        </w:rPr>
        <w:t xml:space="preserve"> </w:t>
      </w:r>
      <w:r w:rsidRPr="000D2481">
        <w:rPr>
          <w:sz w:val="18"/>
        </w:rPr>
        <w:t>ayrı</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Sayın</w:t>
      </w:r>
      <w:r w:rsidRPr="000D2481" w:rsidR="007C20E2">
        <w:rPr>
          <w:sz w:val="18"/>
        </w:rPr>
        <w:t xml:space="preserve"> </w:t>
      </w:r>
      <w:r w:rsidRPr="000D2481">
        <w:rPr>
          <w:sz w:val="18"/>
        </w:rPr>
        <w:t>Cumhurbaşkanımızın</w:t>
      </w:r>
      <w:r w:rsidRPr="000D2481" w:rsidR="007C20E2">
        <w:rPr>
          <w:sz w:val="18"/>
        </w:rPr>
        <w:t xml:space="preserve"> </w:t>
      </w:r>
      <w:r w:rsidRPr="000D2481">
        <w:rPr>
          <w:sz w:val="18"/>
        </w:rPr>
        <w:t>dile</w:t>
      </w:r>
      <w:r w:rsidRPr="000D2481" w:rsidR="007C20E2">
        <w:rPr>
          <w:sz w:val="18"/>
        </w:rPr>
        <w:t xml:space="preserve"> </w:t>
      </w:r>
      <w:r w:rsidRPr="000D2481">
        <w:rPr>
          <w:sz w:val="18"/>
        </w:rPr>
        <w:t>getirmiş</w:t>
      </w:r>
      <w:r w:rsidRPr="000D2481" w:rsidR="007C20E2">
        <w:rPr>
          <w:sz w:val="18"/>
        </w:rPr>
        <w:t xml:space="preserve"> </w:t>
      </w:r>
      <w:r w:rsidRPr="000D2481">
        <w:rPr>
          <w:sz w:val="18"/>
        </w:rPr>
        <w:t>olması</w:t>
      </w:r>
      <w:r w:rsidRPr="000D2481" w:rsidR="007C20E2">
        <w:rPr>
          <w:sz w:val="18"/>
        </w:rPr>
        <w:t xml:space="preserve"> </w:t>
      </w:r>
      <w:r w:rsidRPr="000D2481">
        <w:rPr>
          <w:sz w:val="18"/>
        </w:rPr>
        <w:t>Onuncu</w:t>
      </w:r>
      <w:r w:rsidRPr="000D2481" w:rsidR="007C20E2">
        <w:rPr>
          <w:sz w:val="18"/>
        </w:rPr>
        <w:t xml:space="preserve"> </w:t>
      </w:r>
      <w:r w:rsidRPr="000D2481">
        <w:rPr>
          <w:sz w:val="18"/>
        </w:rPr>
        <w:t>Kalkınma</w:t>
      </w:r>
      <w:r w:rsidRPr="000D2481" w:rsidR="007C20E2">
        <w:rPr>
          <w:sz w:val="18"/>
        </w:rPr>
        <w:t xml:space="preserve"> </w:t>
      </w:r>
      <w:r w:rsidRPr="000D2481">
        <w:rPr>
          <w:sz w:val="18"/>
        </w:rPr>
        <w:t>Planı’nda</w:t>
      </w:r>
      <w:r w:rsidRPr="000D2481" w:rsidR="007C20E2">
        <w:rPr>
          <w:sz w:val="18"/>
        </w:rPr>
        <w:t xml:space="preserve"> </w:t>
      </w:r>
      <w:r w:rsidRPr="000D2481">
        <w:rPr>
          <w:sz w:val="18"/>
        </w:rPr>
        <w:t>bunun</w:t>
      </w:r>
      <w:r w:rsidRPr="000D2481" w:rsidR="007C20E2">
        <w:rPr>
          <w:sz w:val="18"/>
        </w:rPr>
        <w:t xml:space="preserve"> </w:t>
      </w:r>
      <w:r w:rsidRPr="000D2481">
        <w:rPr>
          <w:sz w:val="18"/>
        </w:rPr>
        <w:t>yer</w:t>
      </w:r>
      <w:r w:rsidRPr="000D2481" w:rsidR="007C20E2">
        <w:rPr>
          <w:sz w:val="18"/>
        </w:rPr>
        <w:t xml:space="preserve"> </w:t>
      </w:r>
      <w:r w:rsidRPr="000D2481">
        <w:rPr>
          <w:sz w:val="18"/>
        </w:rPr>
        <w:t>aldığı</w:t>
      </w:r>
      <w:r w:rsidRPr="000D2481" w:rsidR="007C20E2">
        <w:rPr>
          <w:sz w:val="18"/>
        </w:rPr>
        <w:t xml:space="preserve"> </w:t>
      </w:r>
      <w:r w:rsidRPr="000D2481">
        <w:rPr>
          <w:sz w:val="18"/>
        </w:rPr>
        <w:t>gerçeğini</w:t>
      </w:r>
      <w:r w:rsidRPr="000D2481" w:rsidR="007C20E2">
        <w:rPr>
          <w:sz w:val="18"/>
        </w:rPr>
        <w:t xml:space="preserve"> </w:t>
      </w:r>
      <w:r w:rsidRPr="000D2481">
        <w:rPr>
          <w:sz w:val="18"/>
        </w:rPr>
        <w:t>ortadan</w:t>
      </w:r>
      <w:r w:rsidRPr="000D2481" w:rsidR="007C20E2">
        <w:rPr>
          <w:sz w:val="18"/>
        </w:rPr>
        <w:t xml:space="preserve"> </w:t>
      </w:r>
      <w:r w:rsidRPr="000D2481">
        <w:rPr>
          <w:sz w:val="18"/>
        </w:rPr>
        <w:t>kaldırmıyor</w:t>
      </w:r>
      <w:r w:rsidRPr="000D2481" w:rsidR="007C20E2">
        <w:rPr>
          <w:sz w:val="18"/>
        </w:rPr>
        <w:t xml:space="preserve"> </w:t>
      </w:r>
      <w:r w:rsidRPr="000D2481">
        <w:rPr>
          <w:sz w:val="18"/>
        </w:rPr>
        <w:t>ki.</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Sınavla</w:t>
      </w:r>
      <w:r w:rsidRPr="000D2481" w:rsidR="007C20E2">
        <w:rPr>
          <w:sz w:val="18"/>
        </w:rPr>
        <w:t xml:space="preserve"> </w:t>
      </w:r>
      <w:r w:rsidRPr="000D2481">
        <w:rPr>
          <w:sz w:val="18"/>
        </w:rPr>
        <w:t>öğrenci</w:t>
      </w:r>
      <w:r w:rsidRPr="000D2481" w:rsidR="007C20E2">
        <w:rPr>
          <w:sz w:val="18"/>
        </w:rPr>
        <w:t xml:space="preserve"> </w:t>
      </w:r>
      <w:r w:rsidRPr="000D2481">
        <w:rPr>
          <w:sz w:val="18"/>
        </w:rPr>
        <w:t>alan</w:t>
      </w:r>
      <w:r w:rsidRPr="000D2481" w:rsidR="007C20E2">
        <w:rPr>
          <w:sz w:val="18"/>
        </w:rPr>
        <w:t xml:space="preserve"> </w:t>
      </w:r>
      <w:r w:rsidRPr="000D2481">
        <w:rPr>
          <w:sz w:val="18"/>
        </w:rPr>
        <w:t>okullarımızın</w:t>
      </w:r>
      <w:r w:rsidRPr="000D2481" w:rsidR="007C20E2">
        <w:rPr>
          <w:sz w:val="18"/>
        </w:rPr>
        <w:t xml:space="preserve"> </w:t>
      </w:r>
      <w:r w:rsidRPr="000D2481">
        <w:rPr>
          <w:sz w:val="18"/>
        </w:rPr>
        <w:t>toplam</w:t>
      </w:r>
      <w:r w:rsidRPr="000D2481" w:rsidR="007C20E2">
        <w:rPr>
          <w:sz w:val="18"/>
        </w:rPr>
        <w:t xml:space="preserve"> </w:t>
      </w:r>
      <w:r w:rsidRPr="000D2481">
        <w:rPr>
          <w:sz w:val="18"/>
        </w:rPr>
        <w:t>sayısı</w:t>
      </w:r>
      <w:r w:rsidRPr="000D2481" w:rsidR="007C20E2">
        <w:rPr>
          <w:sz w:val="18"/>
        </w:rPr>
        <w:t xml:space="preserve"> </w:t>
      </w:r>
      <w:r w:rsidRPr="000D2481">
        <w:rPr>
          <w:sz w:val="18"/>
        </w:rPr>
        <w:t>yaklaşık</w:t>
      </w:r>
      <w:r w:rsidRPr="000D2481" w:rsidR="007C20E2">
        <w:rPr>
          <w:sz w:val="18"/>
        </w:rPr>
        <w:t xml:space="preserve"> </w:t>
      </w:r>
      <w:r w:rsidRPr="000D2481">
        <w:rPr>
          <w:sz w:val="18"/>
        </w:rPr>
        <w:t>1.366</w:t>
      </w:r>
      <w:r w:rsidRPr="000D2481" w:rsidR="007C20E2">
        <w:rPr>
          <w:sz w:val="18"/>
        </w:rPr>
        <w:t xml:space="preserve"> </w:t>
      </w:r>
      <w:r w:rsidRPr="000D2481">
        <w:rPr>
          <w:sz w:val="18"/>
        </w:rPr>
        <w:t>tane.</w:t>
      </w:r>
      <w:r w:rsidRPr="000D2481" w:rsidR="007C20E2">
        <w:rPr>
          <w:sz w:val="18"/>
        </w:rPr>
        <w:t xml:space="preserve"> </w:t>
      </w:r>
      <w:r w:rsidRPr="000D2481">
        <w:rPr>
          <w:sz w:val="18"/>
        </w:rPr>
        <w:t>Bunlardan</w:t>
      </w:r>
      <w:r w:rsidRPr="000D2481" w:rsidR="007C20E2">
        <w:rPr>
          <w:sz w:val="18"/>
        </w:rPr>
        <w:t xml:space="preserve"> </w:t>
      </w:r>
      <w:r w:rsidRPr="000D2481">
        <w:rPr>
          <w:sz w:val="18"/>
        </w:rPr>
        <w:t>Anadolu</w:t>
      </w:r>
      <w:r w:rsidRPr="000D2481" w:rsidR="007C20E2">
        <w:rPr>
          <w:sz w:val="18"/>
        </w:rPr>
        <w:t xml:space="preserve"> </w:t>
      </w:r>
      <w:r w:rsidRPr="000D2481">
        <w:rPr>
          <w:sz w:val="18"/>
        </w:rPr>
        <w:t>liselerini</w:t>
      </w:r>
      <w:r w:rsidRPr="000D2481" w:rsidR="007C20E2">
        <w:rPr>
          <w:sz w:val="18"/>
        </w:rPr>
        <w:t xml:space="preserve"> </w:t>
      </w:r>
      <w:r w:rsidRPr="000D2481">
        <w:rPr>
          <w:sz w:val="18"/>
        </w:rPr>
        <w:t>seçerken</w:t>
      </w:r>
      <w:r w:rsidRPr="000D2481" w:rsidR="007C20E2">
        <w:rPr>
          <w:sz w:val="18"/>
        </w:rPr>
        <w:t xml:space="preserve"> </w:t>
      </w:r>
      <w:r w:rsidRPr="000D2481">
        <w:rPr>
          <w:sz w:val="18"/>
        </w:rPr>
        <w:t>yüzde</w:t>
      </w:r>
      <w:r w:rsidRPr="000D2481" w:rsidR="007C20E2">
        <w:rPr>
          <w:sz w:val="18"/>
        </w:rPr>
        <w:t xml:space="preserve"> </w:t>
      </w:r>
      <w:r w:rsidRPr="000D2481">
        <w:rPr>
          <w:sz w:val="18"/>
        </w:rPr>
        <w:t>10</w:t>
      </w:r>
      <w:r w:rsidRPr="000D2481" w:rsidR="007C20E2">
        <w:rPr>
          <w:sz w:val="18"/>
        </w:rPr>
        <w:t xml:space="preserve"> </w:t>
      </w:r>
      <w:r w:rsidRPr="000D2481">
        <w:rPr>
          <w:sz w:val="18"/>
        </w:rPr>
        <w:t>kontenjanını</w:t>
      </w:r>
      <w:r w:rsidRPr="000D2481" w:rsidR="007C20E2">
        <w:rPr>
          <w:sz w:val="18"/>
        </w:rPr>
        <w:t xml:space="preserve"> </w:t>
      </w:r>
      <w:r w:rsidRPr="000D2481">
        <w:rPr>
          <w:sz w:val="18"/>
        </w:rPr>
        <w:t>alıyoruz.</w:t>
      </w:r>
      <w:r w:rsidRPr="000D2481" w:rsidR="007C20E2">
        <w:rPr>
          <w:sz w:val="18"/>
        </w:rPr>
        <w:t xml:space="preserve"> </w:t>
      </w:r>
      <w:r w:rsidRPr="000D2481">
        <w:rPr>
          <w:sz w:val="18"/>
        </w:rPr>
        <w:t>İstiyoruz</w:t>
      </w:r>
      <w:r w:rsidRPr="000D2481" w:rsidR="007C20E2">
        <w:rPr>
          <w:sz w:val="18"/>
        </w:rPr>
        <w:t xml:space="preserve"> </w:t>
      </w:r>
      <w:r w:rsidRPr="000D2481">
        <w:rPr>
          <w:sz w:val="18"/>
        </w:rPr>
        <w:t>ki</w:t>
      </w:r>
      <w:r w:rsidRPr="000D2481" w:rsidR="007C20E2">
        <w:rPr>
          <w:sz w:val="18"/>
        </w:rPr>
        <w:t xml:space="preserve"> </w:t>
      </w:r>
      <w:r w:rsidRPr="000D2481">
        <w:rPr>
          <w:sz w:val="18"/>
        </w:rPr>
        <w:t>öğrencilerimizin</w:t>
      </w:r>
      <w:r w:rsidRPr="000D2481" w:rsidR="007C20E2">
        <w:rPr>
          <w:sz w:val="18"/>
        </w:rPr>
        <w:t xml:space="preserve"> </w:t>
      </w:r>
      <w:r w:rsidRPr="000D2481">
        <w:rPr>
          <w:sz w:val="18"/>
        </w:rPr>
        <w:t>yüzde</w:t>
      </w:r>
      <w:r w:rsidRPr="000D2481" w:rsidR="007C20E2">
        <w:rPr>
          <w:sz w:val="18"/>
        </w:rPr>
        <w:t xml:space="preserve"> </w:t>
      </w:r>
      <w:r w:rsidRPr="000D2481">
        <w:rPr>
          <w:sz w:val="18"/>
        </w:rPr>
        <w:t>10’unun</w:t>
      </w:r>
      <w:r w:rsidRPr="000D2481" w:rsidR="007C20E2">
        <w:rPr>
          <w:sz w:val="18"/>
        </w:rPr>
        <w:t xml:space="preserve"> </w:t>
      </w:r>
      <w:r w:rsidRPr="000D2481">
        <w:rPr>
          <w:sz w:val="18"/>
        </w:rPr>
        <w:t>sınavla</w:t>
      </w:r>
      <w:r w:rsidRPr="000D2481" w:rsidR="007C20E2">
        <w:rPr>
          <w:sz w:val="18"/>
        </w:rPr>
        <w:t xml:space="preserve"> </w:t>
      </w:r>
      <w:r w:rsidRPr="000D2481">
        <w:rPr>
          <w:sz w:val="18"/>
        </w:rPr>
        <w:t>girebileceği</w:t>
      </w:r>
      <w:r w:rsidRPr="000D2481" w:rsidR="007C20E2">
        <w:rPr>
          <w:sz w:val="18"/>
        </w:rPr>
        <w:t xml:space="preserve"> </w:t>
      </w:r>
      <w:r w:rsidRPr="000D2481">
        <w:rPr>
          <w:sz w:val="18"/>
        </w:rPr>
        <w:t>okullar</w:t>
      </w:r>
      <w:r w:rsidRPr="000D2481" w:rsidR="007C20E2">
        <w:rPr>
          <w:sz w:val="18"/>
        </w:rPr>
        <w:t xml:space="preserve"> </w:t>
      </w:r>
      <w:r w:rsidRPr="000D2481">
        <w:rPr>
          <w:sz w:val="18"/>
        </w:rPr>
        <w:t>olsun,</w:t>
      </w:r>
      <w:r w:rsidRPr="000D2481" w:rsidR="007C20E2">
        <w:rPr>
          <w:sz w:val="18"/>
        </w:rPr>
        <w:t xml:space="preserve"> </w:t>
      </w:r>
      <w:r w:rsidRPr="000D2481">
        <w:rPr>
          <w:sz w:val="18"/>
        </w:rPr>
        <w:t>geri</w:t>
      </w:r>
      <w:r w:rsidRPr="000D2481" w:rsidR="007C20E2">
        <w:rPr>
          <w:sz w:val="18"/>
        </w:rPr>
        <w:t xml:space="preserve"> </w:t>
      </w:r>
      <w:r w:rsidRPr="000D2481">
        <w:rPr>
          <w:sz w:val="18"/>
        </w:rPr>
        <w:t>kalan</w:t>
      </w:r>
      <w:r w:rsidRPr="000D2481" w:rsidR="007C20E2">
        <w:rPr>
          <w:sz w:val="18"/>
        </w:rPr>
        <w:t xml:space="preserve"> </w:t>
      </w:r>
      <w:r w:rsidRPr="000D2481">
        <w:rPr>
          <w:sz w:val="18"/>
        </w:rPr>
        <w:t>yüzde</w:t>
      </w:r>
      <w:r w:rsidRPr="000D2481" w:rsidR="007C20E2">
        <w:rPr>
          <w:sz w:val="18"/>
        </w:rPr>
        <w:t xml:space="preserve"> </w:t>
      </w:r>
      <w:r w:rsidRPr="000D2481">
        <w:rPr>
          <w:sz w:val="18"/>
        </w:rPr>
        <w:t>90…</w:t>
      </w:r>
      <w:r w:rsidRPr="000D2481" w:rsidR="007C20E2">
        <w:rPr>
          <w:sz w:val="18"/>
        </w:rPr>
        <w:t xml:space="preserve"> </w:t>
      </w:r>
      <w:r w:rsidRPr="000D2481">
        <w:rPr>
          <w:sz w:val="18"/>
        </w:rPr>
        <w:t>Çünkü</w:t>
      </w:r>
      <w:r w:rsidRPr="000D2481" w:rsidR="007C20E2">
        <w:rPr>
          <w:sz w:val="18"/>
        </w:rPr>
        <w:t xml:space="preserve"> </w:t>
      </w:r>
      <w:r w:rsidRPr="000D2481">
        <w:rPr>
          <w:sz w:val="18"/>
        </w:rPr>
        <w:t>kendi</w:t>
      </w:r>
      <w:r w:rsidRPr="000D2481" w:rsidR="007C20E2">
        <w:rPr>
          <w:sz w:val="18"/>
        </w:rPr>
        <w:t xml:space="preserve"> </w:t>
      </w:r>
      <w:r w:rsidRPr="000D2481">
        <w:rPr>
          <w:sz w:val="18"/>
        </w:rPr>
        <w:t>muhitindeki</w:t>
      </w:r>
      <w:r w:rsidRPr="000D2481" w:rsidR="007C20E2">
        <w:rPr>
          <w:sz w:val="18"/>
        </w:rPr>
        <w:t xml:space="preserve"> </w:t>
      </w:r>
      <w:r w:rsidRPr="000D2481">
        <w:rPr>
          <w:sz w:val="18"/>
        </w:rPr>
        <w:t>kendi</w:t>
      </w:r>
      <w:r w:rsidRPr="000D2481" w:rsidR="007C20E2">
        <w:rPr>
          <w:sz w:val="18"/>
        </w:rPr>
        <w:t xml:space="preserve"> </w:t>
      </w:r>
      <w:r w:rsidRPr="000D2481">
        <w:rPr>
          <w:sz w:val="18"/>
        </w:rPr>
        <w:t>evine</w:t>
      </w:r>
      <w:r w:rsidRPr="000D2481" w:rsidR="007C20E2">
        <w:rPr>
          <w:sz w:val="18"/>
        </w:rPr>
        <w:t xml:space="preserve"> </w:t>
      </w:r>
      <w:r w:rsidRPr="000D2481">
        <w:rPr>
          <w:sz w:val="18"/>
        </w:rPr>
        <w:t>en</w:t>
      </w:r>
      <w:r w:rsidRPr="000D2481" w:rsidR="007C20E2">
        <w:rPr>
          <w:sz w:val="18"/>
        </w:rPr>
        <w:t xml:space="preserve"> </w:t>
      </w:r>
      <w:r w:rsidRPr="000D2481">
        <w:rPr>
          <w:sz w:val="18"/>
        </w:rPr>
        <w:t>yakın</w:t>
      </w:r>
      <w:r w:rsidRPr="000D2481" w:rsidR="007C20E2">
        <w:rPr>
          <w:sz w:val="18"/>
        </w:rPr>
        <w:t xml:space="preserve"> </w:t>
      </w:r>
      <w:r w:rsidRPr="000D2481">
        <w:rPr>
          <w:sz w:val="18"/>
        </w:rPr>
        <w:t>okula</w:t>
      </w:r>
      <w:r w:rsidRPr="000D2481" w:rsidR="007C20E2">
        <w:rPr>
          <w:sz w:val="18"/>
        </w:rPr>
        <w:t xml:space="preserve"> </w:t>
      </w:r>
      <w:r w:rsidRPr="000D2481">
        <w:rPr>
          <w:sz w:val="18"/>
        </w:rPr>
        <w:t>gidebilmesi</w:t>
      </w:r>
      <w:r w:rsidRPr="000D2481" w:rsidR="007C20E2">
        <w:rPr>
          <w:sz w:val="18"/>
        </w:rPr>
        <w:t xml:space="preserve"> </w:t>
      </w:r>
      <w:r w:rsidRPr="000D2481">
        <w:rPr>
          <w:sz w:val="18"/>
        </w:rPr>
        <w:t>için</w:t>
      </w:r>
      <w:r w:rsidRPr="000D2481" w:rsidR="007C20E2">
        <w:rPr>
          <w:sz w:val="18"/>
        </w:rPr>
        <w:t xml:space="preserve"> </w:t>
      </w:r>
      <w:r w:rsidRPr="000D2481">
        <w:rPr>
          <w:sz w:val="18"/>
        </w:rPr>
        <w:t>bu</w:t>
      </w:r>
      <w:r w:rsidRPr="000D2481" w:rsidR="007C20E2">
        <w:rPr>
          <w:sz w:val="18"/>
        </w:rPr>
        <w:t xml:space="preserve"> </w:t>
      </w:r>
      <w:r w:rsidRPr="000D2481">
        <w:rPr>
          <w:sz w:val="18"/>
        </w:rPr>
        <w:t>oranı</w:t>
      </w:r>
      <w:r w:rsidRPr="000D2481" w:rsidR="007C20E2">
        <w:rPr>
          <w:sz w:val="18"/>
        </w:rPr>
        <w:t xml:space="preserve"> </w:t>
      </w:r>
      <w:r w:rsidRPr="000D2481">
        <w:rPr>
          <w:sz w:val="18"/>
        </w:rPr>
        <w:t>tutmamız</w:t>
      </w:r>
      <w:r w:rsidRPr="000D2481" w:rsidR="007C20E2">
        <w:rPr>
          <w:sz w:val="18"/>
        </w:rPr>
        <w:t xml:space="preserve"> </w:t>
      </w:r>
      <w:r w:rsidRPr="000D2481">
        <w:rPr>
          <w:sz w:val="18"/>
        </w:rPr>
        <w:t>lazım.</w:t>
      </w:r>
      <w:r w:rsidRPr="000D2481" w:rsidR="007C20E2">
        <w:rPr>
          <w:sz w:val="18"/>
        </w:rPr>
        <w:t xml:space="preserve"> </w:t>
      </w:r>
      <w:r w:rsidRPr="000D2481">
        <w:rPr>
          <w:sz w:val="18"/>
        </w:rPr>
        <w:t>Aksi</w:t>
      </w:r>
      <w:r w:rsidRPr="000D2481" w:rsidR="007C20E2">
        <w:rPr>
          <w:sz w:val="18"/>
        </w:rPr>
        <w:t xml:space="preserve"> </w:t>
      </w:r>
      <w:r w:rsidRPr="000D2481">
        <w:rPr>
          <w:sz w:val="18"/>
        </w:rPr>
        <w:t>hâlde</w:t>
      </w:r>
      <w:r w:rsidRPr="000D2481" w:rsidR="007C20E2">
        <w:rPr>
          <w:sz w:val="18"/>
        </w:rPr>
        <w:t xml:space="preserve"> </w:t>
      </w:r>
      <w:r w:rsidRPr="000D2481">
        <w:rPr>
          <w:sz w:val="18"/>
        </w:rPr>
        <w:t>diğerinin</w:t>
      </w:r>
      <w:r w:rsidRPr="000D2481" w:rsidR="007C20E2">
        <w:rPr>
          <w:sz w:val="18"/>
        </w:rPr>
        <w:t xml:space="preserve"> </w:t>
      </w:r>
      <w:r w:rsidRPr="000D2481">
        <w:rPr>
          <w:sz w:val="18"/>
        </w:rPr>
        <w:t>tam</w:t>
      </w:r>
      <w:r w:rsidRPr="000D2481" w:rsidR="007C20E2">
        <w:rPr>
          <w:sz w:val="18"/>
        </w:rPr>
        <w:t xml:space="preserve"> </w:t>
      </w:r>
      <w:r w:rsidRPr="000D2481">
        <w:rPr>
          <w:sz w:val="18"/>
        </w:rPr>
        <w:t>tersi</w:t>
      </w:r>
      <w:r w:rsidRPr="000D2481" w:rsidR="007C20E2">
        <w:rPr>
          <w:sz w:val="18"/>
        </w:rPr>
        <w:t xml:space="preserve"> </w:t>
      </w:r>
      <w:r w:rsidRPr="000D2481">
        <w:rPr>
          <w:sz w:val="18"/>
        </w:rPr>
        <w:t>olur,</w:t>
      </w:r>
      <w:r w:rsidRPr="000D2481" w:rsidR="007C20E2">
        <w:rPr>
          <w:sz w:val="18"/>
        </w:rPr>
        <w:t xml:space="preserve"> </w:t>
      </w:r>
      <w:r w:rsidRPr="000D2481">
        <w:rPr>
          <w:sz w:val="18"/>
        </w:rPr>
        <w:t>eski</w:t>
      </w:r>
      <w:r w:rsidRPr="000D2481" w:rsidR="007C20E2">
        <w:rPr>
          <w:sz w:val="18"/>
        </w:rPr>
        <w:t xml:space="preserve"> </w:t>
      </w:r>
      <w:r w:rsidRPr="000D2481">
        <w:rPr>
          <w:sz w:val="18"/>
        </w:rPr>
        <w:t>sisteme</w:t>
      </w:r>
      <w:r w:rsidRPr="000D2481" w:rsidR="007C20E2">
        <w:rPr>
          <w:sz w:val="18"/>
        </w:rPr>
        <w:t xml:space="preserve"> </w:t>
      </w:r>
      <w:r w:rsidRPr="000D2481">
        <w:rPr>
          <w:sz w:val="18"/>
        </w:rPr>
        <w:t>dönmüş</w:t>
      </w:r>
      <w:r w:rsidRPr="000D2481" w:rsidR="007C20E2">
        <w:rPr>
          <w:sz w:val="18"/>
        </w:rPr>
        <w:t xml:space="preserve"> </w:t>
      </w:r>
      <w:r w:rsidRPr="000D2481">
        <w:rPr>
          <w:sz w:val="18"/>
        </w:rPr>
        <w:t>oluruz.</w:t>
      </w:r>
      <w:r w:rsidRPr="000D2481" w:rsidR="007C20E2">
        <w:rPr>
          <w:sz w:val="18"/>
        </w:rPr>
        <w:t xml:space="preserve"> </w:t>
      </w:r>
      <w:r w:rsidRPr="000D2481">
        <w:rPr>
          <w:sz w:val="18"/>
        </w:rPr>
        <w:t>Biz</w:t>
      </w:r>
      <w:r w:rsidRPr="000D2481" w:rsidR="007C20E2">
        <w:rPr>
          <w:sz w:val="18"/>
        </w:rPr>
        <w:t xml:space="preserve"> </w:t>
      </w:r>
      <w:r w:rsidRPr="000D2481">
        <w:rPr>
          <w:sz w:val="18"/>
        </w:rPr>
        <w:t>eski</w:t>
      </w:r>
      <w:r w:rsidRPr="000D2481" w:rsidR="007C20E2">
        <w:rPr>
          <w:sz w:val="18"/>
        </w:rPr>
        <w:t xml:space="preserve"> </w:t>
      </w:r>
      <w:r w:rsidRPr="000D2481">
        <w:rPr>
          <w:sz w:val="18"/>
        </w:rPr>
        <w:t>sistemi</w:t>
      </w:r>
      <w:r w:rsidRPr="000D2481" w:rsidR="007C20E2">
        <w:rPr>
          <w:sz w:val="18"/>
        </w:rPr>
        <w:t xml:space="preserve"> </w:t>
      </w:r>
      <w:r w:rsidRPr="000D2481">
        <w:rPr>
          <w:sz w:val="18"/>
        </w:rPr>
        <w:t>getirmek</w:t>
      </w:r>
      <w:r w:rsidRPr="000D2481" w:rsidR="007C20E2">
        <w:rPr>
          <w:sz w:val="18"/>
        </w:rPr>
        <w:t xml:space="preserve"> </w:t>
      </w:r>
      <w:r w:rsidRPr="000D2481">
        <w:rPr>
          <w:sz w:val="18"/>
        </w:rPr>
        <w:t>istemiyoruz.</w:t>
      </w:r>
      <w:r w:rsidRPr="000D2481" w:rsidR="007C20E2">
        <w:rPr>
          <w:sz w:val="18"/>
        </w:rPr>
        <w:t xml:space="preserve"> </w:t>
      </w:r>
      <w:r w:rsidRPr="000D2481">
        <w:rPr>
          <w:sz w:val="18"/>
        </w:rPr>
        <w:t>Bunun</w:t>
      </w:r>
      <w:r w:rsidRPr="000D2481" w:rsidR="007C20E2">
        <w:rPr>
          <w:sz w:val="18"/>
        </w:rPr>
        <w:t xml:space="preserve"> </w:t>
      </w:r>
      <w:r w:rsidRPr="000D2481">
        <w:rPr>
          <w:sz w:val="18"/>
        </w:rPr>
        <w:t>için</w:t>
      </w:r>
      <w:r w:rsidRPr="000D2481" w:rsidR="007C20E2">
        <w:rPr>
          <w:sz w:val="18"/>
        </w:rPr>
        <w:t xml:space="preserve"> </w:t>
      </w:r>
      <w:r w:rsidRPr="000D2481">
        <w:rPr>
          <w:sz w:val="18"/>
        </w:rPr>
        <w:t>Anadolu</w:t>
      </w:r>
      <w:r w:rsidRPr="000D2481" w:rsidR="007C20E2">
        <w:rPr>
          <w:sz w:val="18"/>
        </w:rPr>
        <w:t xml:space="preserve"> </w:t>
      </w:r>
      <w:r w:rsidRPr="000D2481">
        <w:rPr>
          <w:sz w:val="18"/>
        </w:rPr>
        <w:t>liselerini</w:t>
      </w:r>
      <w:r w:rsidRPr="000D2481" w:rsidR="007C20E2">
        <w:rPr>
          <w:sz w:val="18"/>
        </w:rPr>
        <w:t xml:space="preserve"> </w:t>
      </w:r>
      <w:r w:rsidRPr="000D2481">
        <w:rPr>
          <w:sz w:val="18"/>
        </w:rPr>
        <w:t>seçerken</w:t>
      </w:r>
      <w:r w:rsidRPr="000D2481" w:rsidR="007C20E2">
        <w:rPr>
          <w:sz w:val="18"/>
        </w:rPr>
        <w:t xml:space="preserve"> </w:t>
      </w:r>
      <w:r w:rsidRPr="000D2481">
        <w:rPr>
          <w:sz w:val="18"/>
        </w:rPr>
        <w:t>yüzde</w:t>
      </w:r>
      <w:r w:rsidRPr="000D2481" w:rsidR="007C20E2">
        <w:rPr>
          <w:sz w:val="18"/>
        </w:rPr>
        <w:t xml:space="preserve"> </w:t>
      </w:r>
      <w:r w:rsidRPr="000D2481">
        <w:rPr>
          <w:sz w:val="18"/>
        </w:rPr>
        <w:t>10</w:t>
      </w:r>
      <w:r w:rsidRPr="000D2481" w:rsidR="007C20E2">
        <w:rPr>
          <w:sz w:val="18"/>
        </w:rPr>
        <w:t xml:space="preserve"> </w:t>
      </w:r>
      <w:r w:rsidRPr="000D2481">
        <w:rPr>
          <w:sz w:val="18"/>
        </w:rPr>
        <w:t>kontenjan</w:t>
      </w:r>
      <w:r w:rsidRPr="000D2481" w:rsidR="007C20E2">
        <w:rPr>
          <w:sz w:val="18"/>
        </w:rPr>
        <w:t xml:space="preserve"> </w:t>
      </w:r>
      <w:r w:rsidRPr="000D2481">
        <w:rPr>
          <w:sz w:val="18"/>
        </w:rPr>
        <w:t>öncelikle</w:t>
      </w:r>
      <w:r w:rsidRPr="000D2481" w:rsidR="007C20E2">
        <w:rPr>
          <w:sz w:val="18"/>
        </w:rPr>
        <w:t xml:space="preserve"> </w:t>
      </w:r>
      <w:r w:rsidRPr="000D2481">
        <w:rPr>
          <w:sz w:val="18"/>
        </w:rPr>
        <w:t>dikkate</w:t>
      </w:r>
      <w:r w:rsidRPr="000D2481" w:rsidR="007C20E2">
        <w:rPr>
          <w:sz w:val="18"/>
        </w:rPr>
        <w:t xml:space="preserve"> </w:t>
      </w:r>
      <w:r w:rsidRPr="000D2481">
        <w:rPr>
          <w:sz w:val="18"/>
        </w:rPr>
        <w:t>alındı.</w:t>
      </w:r>
      <w:r w:rsidRPr="000D2481" w:rsidR="007C20E2">
        <w:rPr>
          <w:sz w:val="18"/>
        </w:rPr>
        <w:t xml:space="preserve"> </w:t>
      </w:r>
      <w:r w:rsidRPr="000D2481">
        <w:rPr>
          <w:sz w:val="18"/>
        </w:rPr>
        <w:t>Yüzde</w:t>
      </w:r>
      <w:r w:rsidRPr="000D2481" w:rsidR="007C20E2">
        <w:rPr>
          <w:sz w:val="18"/>
        </w:rPr>
        <w:t xml:space="preserve"> </w:t>
      </w:r>
      <w:r w:rsidRPr="000D2481">
        <w:rPr>
          <w:sz w:val="18"/>
        </w:rPr>
        <w:t>10</w:t>
      </w:r>
      <w:r w:rsidRPr="000D2481" w:rsidR="007C20E2">
        <w:rPr>
          <w:sz w:val="18"/>
        </w:rPr>
        <w:t xml:space="preserve"> </w:t>
      </w:r>
      <w:r w:rsidRPr="000D2481">
        <w:rPr>
          <w:sz w:val="18"/>
        </w:rPr>
        <w:t>kontenjan</w:t>
      </w:r>
      <w:r w:rsidRPr="000D2481" w:rsidR="007C20E2">
        <w:rPr>
          <w:sz w:val="18"/>
        </w:rPr>
        <w:t xml:space="preserve"> </w:t>
      </w:r>
      <w:r w:rsidRPr="000D2481">
        <w:rPr>
          <w:sz w:val="18"/>
        </w:rPr>
        <w:t>fen</w:t>
      </w:r>
      <w:r w:rsidRPr="000D2481" w:rsidR="007C20E2">
        <w:rPr>
          <w:sz w:val="18"/>
        </w:rPr>
        <w:t xml:space="preserve"> </w:t>
      </w:r>
      <w:r w:rsidRPr="000D2481">
        <w:rPr>
          <w:sz w:val="18"/>
        </w:rPr>
        <w:t>liseleri</w:t>
      </w:r>
      <w:r w:rsidRPr="000D2481" w:rsidR="007C20E2">
        <w:rPr>
          <w:sz w:val="18"/>
        </w:rPr>
        <w:t xml:space="preserve"> </w:t>
      </w:r>
      <w:r w:rsidRPr="000D2481">
        <w:rPr>
          <w:sz w:val="18"/>
        </w:rPr>
        <w:t>ve</w:t>
      </w:r>
      <w:r w:rsidRPr="000D2481" w:rsidR="007C20E2">
        <w:rPr>
          <w:sz w:val="18"/>
        </w:rPr>
        <w:t xml:space="preserve"> </w:t>
      </w:r>
      <w:r w:rsidRPr="000D2481">
        <w:rPr>
          <w:sz w:val="18"/>
        </w:rPr>
        <w:t>sosyal</w:t>
      </w:r>
      <w:r w:rsidRPr="000D2481" w:rsidR="007C20E2">
        <w:rPr>
          <w:sz w:val="18"/>
        </w:rPr>
        <w:t xml:space="preserve"> </w:t>
      </w:r>
      <w:r w:rsidRPr="000D2481">
        <w:rPr>
          <w:sz w:val="18"/>
        </w:rPr>
        <w:t>bilimler</w:t>
      </w:r>
      <w:r w:rsidRPr="000D2481" w:rsidR="007C20E2">
        <w:rPr>
          <w:sz w:val="18"/>
        </w:rPr>
        <w:t xml:space="preserve"> </w:t>
      </w:r>
      <w:r w:rsidRPr="000D2481">
        <w:rPr>
          <w:sz w:val="18"/>
        </w:rPr>
        <w:t>liselerine</w:t>
      </w:r>
      <w:r w:rsidRPr="000D2481" w:rsidR="007C20E2">
        <w:rPr>
          <w:sz w:val="18"/>
        </w:rPr>
        <w:t xml:space="preserve"> </w:t>
      </w:r>
      <w:r w:rsidRPr="000D2481">
        <w:rPr>
          <w:sz w:val="18"/>
        </w:rPr>
        <w:t>ayrılan</w:t>
      </w:r>
      <w:r w:rsidRPr="000D2481" w:rsidR="007C20E2">
        <w:rPr>
          <w:sz w:val="18"/>
        </w:rPr>
        <w:t xml:space="preserve"> </w:t>
      </w:r>
      <w:r w:rsidRPr="000D2481">
        <w:rPr>
          <w:sz w:val="18"/>
        </w:rPr>
        <w:t>kontenjanla</w:t>
      </w:r>
      <w:r w:rsidRPr="000D2481" w:rsidR="007C20E2">
        <w:rPr>
          <w:sz w:val="18"/>
        </w:rPr>
        <w:t xml:space="preserve"> </w:t>
      </w:r>
      <w:r w:rsidRPr="000D2481">
        <w:rPr>
          <w:sz w:val="18"/>
        </w:rPr>
        <w:t>doldurulduysa</w:t>
      </w:r>
      <w:r w:rsidRPr="000D2481" w:rsidR="007C20E2">
        <w:rPr>
          <w:sz w:val="18"/>
        </w:rPr>
        <w:t xml:space="preserve"> </w:t>
      </w:r>
      <w:r w:rsidRPr="000D2481">
        <w:rPr>
          <w:sz w:val="18"/>
        </w:rPr>
        <w:t>Anadolu</w:t>
      </w:r>
      <w:r w:rsidRPr="000D2481" w:rsidR="007C20E2">
        <w:rPr>
          <w:sz w:val="18"/>
        </w:rPr>
        <w:t xml:space="preserve"> </w:t>
      </w:r>
      <w:r w:rsidRPr="000D2481">
        <w:rPr>
          <w:sz w:val="18"/>
        </w:rPr>
        <w:t>liselerini</w:t>
      </w:r>
      <w:r w:rsidRPr="000D2481" w:rsidR="007C20E2">
        <w:rPr>
          <w:sz w:val="18"/>
        </w:rPr>
        <w:t xml:space="preserve"> </w:t>
      </w:r>
      <w:r w:rsidRPr="000D2481">
        <w:rPr>
          <w:sz w:val="18"/>
        </w:rPr>
        <w:t>almadık,</w:t>
      </w:r>
      <w:r w:rsidRPr="000D2481" w:rsidR="007C20E2">
        <w:rPr>
          <w:sz w:val="18"/>
        </w:rPr>
        <w:t xml:space="preserve"> </w:t>
      </w:r>
      <w:r w:rsidRPr="000D2481">
        <w:rPr>
          <w:sz w:val="18"/>
        </w:rPr>
        <w:t>eğer</w:t>
      </w:r>
      <w:r w:rsidRPr="000D2481" w:rsidR="007C20E2">
        <w:rPr>
          <w:sz w:val="18"/>
        </w:rPr>
        <w:t xml:space="preserve"> </w:t>
      </w:r>
      <w:r w:rsidRPr="000D2481">
        <w:rPr>
          <w:sz w:val="18"/>
        </w:rPr>
        <w:t>dolmadıysa</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köklü</w:t>
      </w:r>
      <w:r w:rsidRPr="000D2481" w:rsidR="007C20E2">
        <w:rPr>
          <w:sz w:val="18"/>
        </w:rPr>
        <w:t xml:space="preserve"> </w:t>
      </w:r>
      <w:r w:rsidRPr="000D2481">
        <w:rPr>
          <w:sz w:val="18"/>
        </w:rPr>
        <w:t>liseler</w:t>
      </w:r>
      <w:r w:rsidRPr="000D2481" w:rsidR="007C20E2">
        <w:rPr>
          <w:sz w:val="18"/>
        </w:rPr>
        <w:t xml:space="preserve"> </w:t>
      </w:r>
      <w:r w:rsidRPr="000D2481">
        <w:rPr>
          <w:sz w:val="18"/>
        </w:rPr>
        <w:t>geçen</w:t>
      </w:r>
      <w:r w:rsidRPr="000D2481" w:rsidR="007C20E2">
        <w:rPr>
          <w:sz w:val="18"/>
        </w:rPr>
        <w:t xml:space="preserve"> </w:t>
      </w:r>
      <w:r w:rsidRPr="000D2481">
        <w:rPr>
          <w:sz w:val="18"/>
        </w:rPr>
        <w:t>yılın</w:t>
      </w:r>
      <w:r w:rsidRPr="000D2481" w:rsidR="007C20E2">
        <w:rPr>
          <w:sz w:val="18"/>
        </w:rPr>
        <w:t xml:space="preserve"> </w:t>
      </w:r>
      <w:r w:rsidRPr="000D2481">
        <w:rPr>
          <w:sz w:val="18"/>
        </w:rPr>
        <w:t>taban</w:t>
      </w:r>
      <w:r w:rsidRPr="000D2481" w:rsidR="007C20E2">
        <w:rPr>
          <w:sz w:val="18"/>
        </w:rPr>
        <w:t xml:space="preserve"> </w:t>
      </w:r>
      <w:r w:rsidRPr="000D2481">
        <w:rPr>
          <w:sz w:val="18"/>
        </w:rPr>
        <w:t>puanlarını</w:t>
      </w:r>
      <w:r w:rsidRPr="000D2481" w:rsidR="007C20E2">
        <w:rPr>
          <w:sz w:val="18"/>
        </w:rPr>
        <w:t xml:space="preserve"> </w:t>
      </w:r>
      <w:r w:rsidRPr="000D2481">
        <w:rPr>
          <w:sz w:val="18"/>
        </w:rPr>
        <w:t>dikkate</w:t>
      </w:r>
      <w:r w:rsidRPr="000D2481" w:rsidR="007C20E2">
        <w:rPr>
          <w:sz w:val="18"/>
        </w:rPr>
        <w:t xml:space="preserve"> </w:t>
      </w:r>
      <w:r w:rsidRPr="000D2481">
        <w:rPr>
          <w:sz w:val="18"/>
        </w:rPr>
        <w:t>alarak</w:t>
      </w:r>
      <w:r w:rsidRPr="000D2481" w:rsidR="007C20E2">
        <w:rPr>
          <w:sz w:val="18"/>
        </w:rPr>
        <w:t xml:space="preserve"> </w:t>
      </w:r>
      <w:r w:rsidRPr="000D2481">
        <w:rPr>
          <w:sz w:val="18"/>
        </w:rPr>
        <w:t>Anadolu</w:t>
      </w:r>
      <w:r w:rsidRPr="000D2481" w:rsidR="007C20E2">
        <w:rPr>
          <w:sz w:val="18"/>
        </w:rPr>
        <w:t xml:space="preserve"> </w:t>
      </w:r>
      <w:r w:rsidRPr="000D2481">
        <w:rPr>
          <w:sz w:val="18"/>
        </w:rPr>
        <w:t>liselerini</w:t>
      </w:r>
      <w:r w:rsidRPr="000D2481" w:rsidR="007C20E2">
        <w:rPr>
          <w:sz w:val="18"/>
        </w:rPr>
        <w:t xml:space="preserve"> </w:t>
      </w:r>
      <w:r w:rsidRPr="000D2481">
        <w:rPr>
          <w:sz w:val="18"/>
        </w:rPr>
        <w:t>buna</w:t>
      </w:r>
      <w:r w:rsidRPr="000D2481" w:rsidR="007C20E2">
        <w:rPr>
          <w:sz w:val="18"/>
        </w:rPr>
        <w:t xml:space="preserve"> </w:t>
      </w:r>
      <w:r w:rsidRPr="000D2481">
        <w:rPr>
          <w:sz w:val="18"/>
        </w:rPr>
        <w:t>ekledik.</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Meslek</w:t>
      </w:r>
      <w:r w:rsidRPr="000D2481" w:rsidR="007C20E2">
        <w:rPr>
          <w:sz w:val="18"/>
        </w:rPr>
        <w:t xml:space="preserve"> </w:t>
      </w:r>
      <w:r w:rsidRPr="000D2481">
        <w:rPr>
          <w:sz w:val="18"/>
        </w:rPr>
        <w:t>liselerinde</w:t>
      </w:r>
      <w:r w:rsidRPr="000D2481" w:rsidR="007C20E2">
        <w:rPr>
          <w:sz w:val="18"/>
        </w:rPr>
        <w:t xml:space="preserve"> </w:t>
      </w:r>
      <w:r w:rsidRPr="000D2481">
        <w:rPr>
          <w:sz w:val="18"/>
        </w:rPr>
        <w:t>ise</w:t>
      </w:r>
      <w:r w:rsidRPr="000D2481" w:rsidR="007C20E2">
        <w:rPr>
          <w:sz w:val="18"/>
        </w:rPr>
        <w:t xml:space="preserve"> </w:t>
      </w:r>
      <w:r w:rsidRPr="000D2481">
        <w:rPr>
          <w:sz w:val="18"/>
        </w:rPr>
        <w:t>tematik</w:t>
      </w:r>
      <w:r w:rsidRPr="000D2481" w:rsidR="007C20E2">
        <w:rPr>
          <w:sz w:val="18"/>
        </w:rPr>
        <w:t xml:space="preserve"> </w:t>
      </w:r>
      <w:r w:rsidRPr="000D2481">
        <w:rPr>
          <w:sz w:val="18"/>
        </w:rPr>
        <w:t>meslek</w:t>
      </w:r>
      <w:r w:rsidRPr="000D2481" w:rsidR="007C20E2">
        <w:rPr>
          <w:sz w:val="18"/>
        </w:rPr>
        <w:t xml:space="preserve"> </w:t>
      </w:r>
      <w:r w:rsidRPr="000D2481">
        <w:rPr>
          <w:sz w:val="18"/>
        </w:rPr>
        <w:t>liseleri,</w:t>
      </w:r>
      <w:r w:rsidRPr="000D2481" w:rsidR="007C20E2">
        <w:rPr>
          <w:sz w:val="18"/>
        </w:rPr>
        <w:t xml:space="preserve"> </w:t>
      </w:r>
      <w:r w:rsidRPr="000D2481">
        <w:rPr>
          <w:sz w:val="18"/>
        </w:rPr>
        <w:t>sektörle</w:t>
      </w:r>
      <w:r w:rsidRPr="000D2481" w:rsidR="007C20E2">
        <w:rPr>
          <w:sz w:val="18"/>
        </w:rPr>
        <w:t xml:space="preserve"> </w:t>
      </w:r>
      <w:r w:rsidRPr="000D2481">
        <w:rPr>
          <w:sz w:val="18"/>
        </w:rPr>
        <w:t>iş</w:t>
      </w:r>
      <w:r w:rsidRPr="000D2481" w:rsidR="007C20E2">
        <w:rPr>
          <w:sz w:val="18"/>
        </w:rPr>
        <w:t xml:space="preserve"> </w:t>
      </w:r>
      <w:r w:rsidRPr="000D2481">
        <w:rPr>
          <w:sz w:val="18"/>
        </w:rPr>
        <w:t>birliği</w:t>
      </w:r>
      <w:r w:rsidRPr="000D2481" w:rsidR="007C20E2">
        <w:rPr>
          <w:sz w:val="18"/>
        </w:rPr>
        <w:t xml:space="preserve"> </w:t>
      </w:r>
      <w:r w:rsidRPr="000D2481">
        <w:rPr>
          <w:sz w:val="18"/>
        </w:rPr>
        <w:t>içinde</w:t>
      </w:r>
      <w:r w:rsidRPr="000D2481" w:rsidR="007C20E2">
        <w:rPr>
          <w:sz w:val="18"/>
        </w:rPr>
        <w:t xml:space="preserve"> </w:t>
      </w:r>
      <w:r w:rsidRPr="000D2481">
        <w:rPr>
          <w:sz w:val="18"/>
        </w:rPr>
        <w:t>yürütülen</w:t>
      </w:r>
      <w:r w:rsidRPr="000D2481" w:rsidR="007C20E2">
        <w:rPr>
          <w:sz w:val="18"/>
        </w:rPr>
        <w:t xml:space="preserve"> </w:t>
      </w:r>
      <w:r w:rsidRPr="000D2481">
        <w:rPr>
          <w:sz w:val="18"/>
        </w:rPr>
        <w:t>proje</w:t>
      </w:r>
      <w:r w:rsidRPr="000D2481" w:rsidR="007C20E2">
        <w:rPr>
          <w:sz w:val="18"/>
        </w:rPr>
        <w:t xml:space="preserve"> </w:t>
      </w:r>
      <w:r w:rsidRPr="000D2481">
        <w:rPr>
          <w:sz w:val="18"/>
        </w:rPr>
        <w:t>okulları</w:t>
      </w:r>
      <w:r w:rsidRPr="000D2481" w:rsidR="007C20E2">
        <w:rPr>
          <w:sz w:val="18"/>
        </w:rPr>
        <w:t xml:space="preserve"> </w:t>
      </w:r>
      <w:r w:rsidRPr="000D2481">
        <w:rPr>
          <w:sz w:val="18"/>
        </w:rPr>
        <w:t>dikkate</w:t>
      </w:r>
      <w:r w:rsidRPr="000D2481" w:rsidR="007C20E2">
        <w:rPr>
          <w:sz w:val="18"/>
        </w:rPr>
        <w:t xml:space="preserve"> </w:t>
      </w:r>
      <w:r w:rsidRPr="000D2481">
        <w:rPr>
          <w:sz w:val="18"/>
        </w:rPr>
        <w:t>alındı.</w:t>
      </w:r>
      <w:r w:rsidRPr="000D2481" w:rsidR="007C20E2">
        <w:rPr>
          <w:sz w:val="18"/>
        </w:rPr>
        <w:t xml:space="preserve"> </w:t>
      </w:r>
      <w:r w:rsidRPr="000D2481">
        <w:rPr>
          <w:sz w:val="18"/>
        </w:rPr>
        <w:t>Mesleki</w:t>
      </w:r>
      <w:r w:rsidRPr="000D2481" w:rsidR="007C20E2">
        <w:rPr>
          <w:sz w:val="18"/>
        </w:rPr>
        <w:t xml:space="preserve"> </w:t>
      </w:r>
      <w:r w:rsidRPr="000D2481">
        <w:rPr>
          <w:sz w:val="18"/>
        </w:rPr>
        <w:t>ve</w:t>
      </w:r>
      <w:r w:rsidRPr="000D2481" w:rsidR="007C20E2">
        <w:rPr>
          <w:sz w:val="18"/>
        </w:rPr>
        <w:t xml:space="preserve"> </w:t>
      </w:r>
      <w:r w:rsidRPr="000D2481">
        <w:rPr>
          <w:sz w:val="18"/>
        </w:rPr>
        <w:t>teknik</w:t>
      </w:r>
      <w:r w:rsidRPr="000D2481" w:rsidR="007C20E2">
        <w:rPr>
          <w:sz w:val="18"/>
        </w:rPr>
        <w:t xml:space="preserve"> </w:t>
      </w:r>
      <w:r w:rsidRPr="000D2481">
        <w:rPr>
          <w:sz w:val="18"/>
        </w:rPr>
        <w:t>Anadolu</w:t>
      </w:r>
      <w:r w:rsidRPr="000D2481" w:rsidR="007C20E2">
        <w:rPr>
          <w:sz w:val="18"/>
        </w:rPr>
        <w:t xml:space="preserve"> </w:t>
      </w:r>
      <w:r w:rsidRPr="000D2481">
        <w:rPr>
          <w:sz w:val="18"/>
        </w:rPr>
        <w:t>liseleri…</w:t>
      </w:r>
      <w:r w:rsidRPr="000D2481" w:rsidR="007C20E2">
        <w:rPr>
          <w:sz w:val="18"/>
        </w:rPr>
        <w:t xml:space="preserve"> </w:t>
      </w:r>
      <w:r w:rsidRPr="000D2481">
        <w:rPr>
          <w:sz w:val="18"/>
        </w:rPr>
        <w:t>Bu</w:t>
      </w:r>
      <w:r w:rsidRPr="000D2481" w:rsidR="007C20E2">
        <w:rPr>
          <w:sz w:val="18"/>
        </w:rPr>
        <w:t xml:space="preserve"> </w:t>
      </w:r>
      <w:r w:rsidRPr="000D2481">
        <w:rPr>
          <w:sz w:val="18"/>
        </w:rPr>
        <w:t>liselerde</w:t>
      </w:r>
      <w:r w:rsidRPr="000D2481" w:rsidR="007C20E2">
        <w:rPr>
          <w:sz w:val="18"/>
        </w:rPr>
        <w:t xml:space="preserve"> </w:t>
      </w:r>
      <w:r w:rsidRPr="000D2481">
        <w:rPr>
          <w:sz w:val="18"/>
        </w:rPr>
        <w:t>iki</w:t>
      </w:r>
      <w:r w:rsidRPr="000D2481" w:rsidR="007C20E2">
        <w:rPr>
          <w:sz w:val="18"/>
        </w:rPr>
        <w:t xml:space="preserve"> </w:t>
      </w:r>
      <w:r w:rsidRPr="000D2481">
        <w:rPr>
          <w:sz w:val="18"/>
        </w:rPr>
        <w:t>program</w:t>
      </w:r>
      <w:r w:rsidRPr="000D2481" w:rsidR="007C20E2">
        <w:rPr>
          <w:sz w:val="18"/>
        </w:rPr>
        <w:t xml:space="preserve"> </w:t>
      </w:r>
      <w:r w:rsidRPr="000D2481">
        <w:rPr>
          <w:sz w:val="18"/>
        </w:rPr>
        <w:t>uygulanıyor:</w:t>
      </w:r>
      <w:r w:rsidRPr="000D2481" w:rsidR="007C20E2">
        <w:rPr>
          <w:sz w:val="18"/>
        </w:rPr>
        <w:t xml:space="preserve"> </w:t>
      </w:r>
      <w:r w:rsidRPr="000D2481">
        <w:rPr>
          <w:sz w:val="18"/>
        </w:rPr>
        <w:t>Birisi</w:t>
      </w:r>
      <w:r w:rsidRPr="000D2481" w:rsidR="007C20E2">
        <w:rPr>
          <w:sz w:val="18"/>
        </w:rPr>
        <w:t xml:space="preserve"> </w:t>
      </w:r>
      <w:r w:rsidRPr="000D2481">
        <w:rPr>
          <w:sz w:val="18"/>
        </w:rPr>
        <w:t>Anadolu</w:t>
      </w:r>
      <w:r w:rsidRPr="000D2481" w:rsidR="007C20E2">
        <w:rPr>
          <w:sz w:val="18"/>
        </w:rPr>
        <w:t xml:space="preserve"> </w:t>
      </w:r>
      <w:r w:rsidRPr="000D2481">
        <w:rPr>
          <w:sz w:val="18"/>
        </w:rPr>
        <w:t>meslek</w:t>
      </w:r>
      <w:r w:rsidRPr="000D2481" w:rsidR="007C20E2">
        <w:rPr>
          <w:sz w:val="18"/>
        </w:rPr>
        <w:t xml:space="preserve"> </w:t>
      </w:r>
      <w:r w:rsidRPr="000D2481">
        <w:rPr>
          <w:sz w:val="18"/>
        </w:rPr>
        <w:t>programları,</w:t>
      </w:r>
      <w:r w:rsidRPr="000D2481" w:rsidR="007C20E2">
        <w:rPr>
          <w:sz w:val="18"/>
        </w:rPr>
        <w:t xml:space="preserve"> </w:t>
      </w:r>
      <w:r w:rsidRPr="000D2481">
        <w:rPr>
          <w:sz w:val="18"/>
        </w:rPr>
        <w:t>adrese</w:t>
      </w:r>
      <w:r w:rsidRPr="000D2481" w:rsidR="007C20E2">
        <w:rPr>
          <w:sz w:val="18"/>
        </w:rPr>
        <w:t xml:space="preserve"> </w:t>
      </w:r>
      <w:r w:rsidRPr="000D2481">
        <w:rPr>
          <w:sz w:val="18"/>
        </w:rPr>
        <w:t>dayalı</w:t>
      </w:r>
      <w:r w:rsidRPr="000D2481" w:rsidR="007C20E2">
        <w:rPr>
          <w:sz w:val="18"/>
        </w:rPr>
        <w:t xml:space="preserve"> </w:t>
      </w:r>
      <w:r w:rsidRPr="000D2481">
        <w:rPr>
          <w:sz w:val="18"/>
        </w:rPr>
        <w:t>olarak</w:t>
      </w:r>
      <w:r w:rsidRPr="000D2481" w:rsidR="007C20E2">
        <w:rPr>
          <w:sz w:val="18"/>
        </w:rPr>
        <w:t xml:space="preserve"> </w:t>
      </w:r>
      <w:r w:rsidRPr="000D2481">
        <w:rPr>
          <w:sz w:val="18"/>
        </w:rPr>
        <w:t>öğrenci</w:t>
      </w:r>
      <w:r w:rsidRPr="000D2481" w:rsidR="007C20E2">
        <w:rPr>
          <w:sz w:val="18"/>
        </w:rPr>
        <w:t xml:space="preserve"> </w:t>
      </w:r>
      <w:r w:rsidRPr="000D2481">
        <w:rPr>
          <w:sz w:val="18"/>
        </w:rPr>
        <w:t>alacak;</w:t>
      </w:r>
      <w:r w:rsidRPr="000D2481" w:rsidR="007C20E2">
        <w:rPr>
          <w:sz w:val="18"/>
        </w:rPr>
        <w:t xml:space="preserve"> </w:t>
      </w:r>
      <w:r w:rsidRPr="000D2481">
        <w:rPr>
          <w:sz w:val="18"/>
        </w:rPr>
        <w:t>diğeri</w:t>
      </w:r>
      <w:r w:rsidRPr="000D2481" w:rsidR="007C20E2">
        <w:rPr>
          <w:sz w:val="18"/>
        </w:rPr>
        <w:t xml:space="preserve"> </w:t>
      </w:r>
      <w:r w:rsidRPr="000D2481">
        <w:rPr>
          <w:sz w:val="18"/>
        </w:rPr>
        <w:t>Anadolu</w:t>
      </w:r>
      <w:r w:rsidRPr="000D2481" w:rsidR="007C20E2">
        <w:rPr>
          <w:sz w:val="18"/>
        </w:rPr>
        <w:t xml:space="preserve"> </w:t>
      </w:r>
      <w:r w:rsidRPr="000D2481">
        <w:rPr>
          <w:sz w:val="18"/>
        </w:rPr>
        <w:t>teknik</w:t>
      </w:r>
      <w:r w:rsidRPr="000D2481" w:rsidR="007C20E2">
        <w:rPr>
          <w:sz w:val="18"/>
        </w:rPr>
        <w:t xml:space="preserve"> </w:t>
      </w:r>
      <w:r w:rsidRPr="000D2481">
        <w:rPr>
          <w:sz w:val="18"/>
        </w:rPr>
        <w:t>programlarına</w:t>
      </w:r>
      <w:r w:rsidRPr="000D2481" w:rsidR="007C20E2">
        <w:rPr>
          <w:sz w:val="18"/>
        </w:rPr>
        <w:t xml:space="preserve"> </w:t>
      </w:r>
      <w:r w:rsidRPr="000D2481">
        <w:rPr>
          <w:sz w:val="18"/>
        </w:rPr>
        <w:t>ise</w:t>
      </w:r>
      <w:r w:rsidRPr="000D2481" w:rsidR="007C20E2">
        <w:rPr>
          <w:sz w:val="18"/>
        </w:rPr>
        <w:t xml:space="preserve"> </w:t>
      </w:r>
      <w:r w:rsidRPr="000D2481">
        <w:rPr>
          <w:sz w:val="18"/>
        </w:rPr>
        <w:t>sınavla</w:t>
      </w:r>
      <w:r w:rsidRPr="000D2481" w:rsidR="007C20E2">
        <w:rPr>
          <w:sz w:val="18"/>
        </w:rPr>
        <w:t xml:space="preserve"> </w:t>
      </w:r>
      <w:r w:rsidRPr="000D2481">
        <w:rPr>
          <w:sz w:val="18"/>
        </w:rPr>
        <w:t>öğrenci</w:t>
      </w:r>
      <w:r w:rsidRPr="000D2481" w:rsidR="007C20E2">
        <w:rPr>
          <w:sz w:val="18"/>
        </w:rPr>
        <w:t xml:space="preserve"> </w:t>
      </w:r>
      <w:r w:rsidRPr="000D2481">
        <w:rPr>
          <w:sz w:val="18"/>
        </w:rPr>
        <w:t>alınacak</w:t>
      </w:r>
      <w:r w:rsidRPr="000D2481" w:rsidR="007C20E2">
        <w:rPr>
          <w:sz w:val="18"/>
        </w:rPr>
        <w:t xml:space="preserve"> </w:t>
      </w:r>
      <w:r w:rsidRPr="000D2481">
        <w:rPr>
          <w:sz w:val="18"/>
        </w:rPr>
        <w:t>çünkü</w:t>
      </w:r>
      <w:r w:rsidRPr="000D2481" w:rsidR="007C20E2">
        <w:rPr>
          <w:sz w:val="18"/>
        </w:rPr>
        <w:t xml:space="preserve"> </w:t>
      </w:r>
      <w:r w:rsidRPr="000D2481">
        <w:rPr>
          <w:sz w:val="18"/>
        </w:rPr>
        <w:t>bu</w:t>
      </w:r>
      <w:r w:rsidRPr="000D2481" w:rsidR="007C20E2">
        <w:rPr>
          <w:sz w:val="18"/>
        </w:rPr>
        <w:t xml:space="preserve"> </w:t>
      </w:r>
      <w:r w:rsidRPr="000D2481">
        <w:rPr>
          <w:sz w:val="18"/>
        </w:rPr>
        <w:t>meslek</w:t>
      </w:r>
      <w:r w:rsidRPr="000D2481" w:rsidR="007C20E2">
        <w:rPr>
          <w:sz w:val="18"/>
        </w:rPr>
        <w:t xml:space="preserve"> </w:t>
      </w:r>
      <w:r w:rsidRPr="000D2481">
        <w:rPr>
          <w:sz w:val="18"/>
        </w:rPr>
        <w:t>liselerinde</w:t>
      </w:r>
      <w:r w:rsidRPr="000D2481" w:rsidR="007C20E2">
        <w:rPr>
          <w:sz w:val="18"/>
        </w:rPr>
        <w:t xml:space="preserve"> </w:t>
      </w:r>
      <w:r w:rsidRPr="000D2481">
        <w:rPr>
          <w:sz w:val="18"/>
        </w:rPr>
        <w:t>fen</w:t>
      </w:r>
      <w:r w:rsidRPr="000D2481" w:rsidR="007C20E2">
        <w:rPr>
          <w:sz w:val="18"/>
        </w:rPr>
        <w:t xml:space="preserve"> </w:t>
      </w:r>
      <w:r w:rsidRPr="000D2481">
        <w:rPr>
          <w:sz w:val="18"/>
        </w:rPr>
        <w:t>lisesi</w:t>
      </w:r>
      <w:r w:rsidRPr="000D2481" w:rsidR="007C20E2">
        <w:rPr>
          <w:sz w:val="18"/>
        </w:rPr>
        <w:t xml:space="preserve"> </w:t>
      </w:r>
      <w:r w:rsidRPr="000D2481">
        <w:rPr>
          <w:sz w:val="18"/>
        </w:rPr>
        <w:t>programı</w:t>
      </w:r>
      <w:r w:rsidRPr="000D2481" w:rsidR="007C20E2">
        <w:rPr>
          <w:sz w:val="18"/>
        </w:rPr>
        <w:t xml:space="preserve"> </w:t>
      </w:r>
      <w:r w:rsidRPr="000D2481">
        <w:rPr>
          <w:sz w:val="18"/>
        </w:rPr>
        <w:t>uygulanmaktadır</w:t>
      </w:r>
      <w:r w:rsidRPr="000D2481" w:rsidR="007C20E2">
        <w:rPr>
          <w:sz w:val="18"/>
        </w:rPr>
        <w:t xml:space="preserve"> </w:t>
      </w:r>
      <w:r w:rsidRPr="000D2481">
        <w:rPr>
          <w:sz w:val="18"/>
        </w:rPr>
        <w:t>ve</w:t>
      </w:r>
      <w:r w:rsidRPr="000D2481" w:rsidR="007C20E2">
        <w:rPr>
          <w:sz w:val="18"/>
        </w:rPr>
        <w:t xml:space="preserve"> </w:t>
      </w:r>
      <w:r w:rsidRPr="000D2481">
        <w:rPr>
          <w:sz w:val="18"/>
        </w:rPr>
        <w:t>yüksek</w:t>
      </w:r>
      <w:r w:rsidRPr="000D2481" w:rsidR="007C20E2">
        <w:rPr>
          <w:sz w:val="18"/>
        </w:rPr>
        <w:t xml:space="preserve"> </w:t>
      </w:r>
      <w:r w:rsidRPr="000D2481">
        <w:rPr>
          <w:sz w:val="18"/>
        </w:rPr>
        <w:t>puanla</w:t>
      </w:r>
      <w:r w:rsidRPr="000D2481" w:rsidR="007C20E2">
        <w:rPr>
          <w:sz w:val="18"/>
        </w:rPr>
        <w:t xml:space="preserve"> </w:t>
      </w:r>
      <w:r w:rsidRPr="000D2481">
        <w:rPr>
          <w:sz w:val="18"/>
        </w:rPr>
        <w:t>girilen,</w:t>
      </w:r>
      <w:r w:rsidRPr="000D2481" w:rsidR="007C20E2">
        <w:rPr>
          <w:sz w:val="18"/>
        </w:rPr>
        <w:t xml:space="preserve"> </w:t>
      </w:r>
      <w:r w:rsidRPr="000D2481">
        <w:rPr>
          <w:sz w:val="18"/>
        </w:rPr>
        <w:t>çok</w:t>
      </w:r>
      <w:r w:rsidRPr="000D2481" w:rsidR="007C20E2">
        <w:rPr>
          <w:sz w:val="18"/>
        </w:rPr>
        <w:t xml:space="preserve"> </w:t>
      </w:r>
      <w:r w:rsidRPr="000D2481">
        <w:rPr>
          <w:sz w:val="18"/>
        </w:rPr>
        <w:t>tercih</w:t>
      </w:r>
      <w:r w:rsidRPr="000D2481" w:rsidR="007C20E2">
        <w:rPr>
          <w:sz w:val="18"/>
        </w:rPr>
        <w:t xml:space="preserve"> </w:t>
      </w:r>
      <w:r w:rsidRPr="000D2481">
        <w:rPr>
          <w:sz w:val="18"/>
        </w:rPr>
        <w:t>edilen</w:t>
      </w:r>
      <w:r w:rsidRPr="000D2481" w:rsidR="007C20E2">
        <w:rPr>
          <w:sz w:val="18"/>
        </w:rPr>
        <w:t xml:space="preserve"> </w:t>
      </w:r>
      <w:r w:rsidRPr="000D2481">
        <w:rPr>
          <w:sz w:val="18"/>
        </w:rPr>
        <w:t>programlardır.</w:t>
      </w:r>
      <w:r w:rsidRPr="000D2481" w:rsidR="007C20E2">
        <w:rPr>
          <w:sz w:val="18"/>
        </w:rPr>
        <w:t xml:space="preserve"> </w:t>
      </w:r>
      <w:r w:rsidRPr="000D2481">
        <w:rPr>
          <w:sz w:val="18"/>
        </w:rPr>
        <w:t>Dolayısıyla</w:t>
      </w:r>
      <w:r w:rsidRPr="000D2481" w:rsidR="007C20E2">
        <w:rPr>
          <w:sz w:val="18"/>
        </w:rPr>
        <w:t xml:space="preserve"> </w:t>
      </w:r>
      <w:r w:rsidRPr="000D2481">
        <w:rPr>
          <w:sz w:val="18"/>
        </w:rPr>
        <w:t>da</w:t>
      </w:r>
      <w:r w:rsidRPr="000D2481" w:rsidR="007C20E2">
        <w:rPr>
          <w:sz w:val="18"/>
        </w:rPr>
        <w:t xml:space="preserve"> </w:t>
      </w:r>
      <w:r w:rsidRPr="000D2481">
        <w:rPr>
          <w:sz w:val="18"/>
        </w:rPr>
        <w:t>bizim</w:t>
      </w:r>
      <w:r w:rsidRPr="000D2481" w:rsidR="007C20E2">
        <w:rPr>
          <w:sz w:val="18"/>
        </w:rPr>
        <w:t xml:space="preserve"> </w:t>
      </w:r>
      <w:r w:rsidRPr="000D2481">
        <w:rPr>
          <w:sz w:val="18"/>
        </w:rPr>
        <w:t>bu</w:t>
      </w:r>
      <w:r w:rsidRPr="000D2481" w:rsidR="007C20E2">
        <w:rPr>
          <w:sz w:val="18"/>
        </w:rPr>
        <w:t xml:space="preserve"> </w:t>
      </w:r>
      <w:r w:rsidRPr="000D2481">
        <w:rPr>
          <w:sz w:val="18"/>
        </w:rPr>
        <w:t>yaptığımız</w:t>
      </w:r>
      <w:r w:rsidRPr="000D2481" w:rsidR="007C20E2">
        <w:rPr>
          <w:sz w:val="18"/>
        </w:rPr>
        <w:t xml:space="preserve"> </w:t>
      </w:r>
      <w:r w:rsidRPr="000D2481">
        <w:rPr>
          <w:sz w:val="18"/>
        </w:rPr>
        <w:t>işi</w:t>
      </w:r>
      <w:r w:rsidRPr="000D2481" w:rsidR="007C20E2">
        <w:rPr>
          <w:sz w:val="18"/>
        </w:rPr>
        <w:t xml:space="preserve"> </w:t>
      </w:r>
      <w:r w:rsidRPr="000D2481">
        <w:rPr>
          <w:sz w:val="18"/>
        </w:rPr>
        <w:t>tek</w:t>
      </w:r>
      <w:r w:rsidRPr="000D2481" w:rsidR="007C20E2">
        <w:rPr>
          <w:sz w:val="18"/>
        </w:rPr>
        <w:t xml:space="preserve"> </w:t>
      </w:r>
      <w:r w:rsidRPr="000D2481">
        <w:rPr>
          <w:sz w:val="18"/>
        </w:rPr>
        <w:t>tek</w:t>
      </w:r>
      <w:r w:rsidRPr="000D2481" w:rsidR="007C20E2">
        <w:rPr>
          <w:sz w:val="18"/>
        </w:rPr>
        <w:t xml:space="preserve"> </w:t>
      </w:r>
      <w:r w:rsidRPr="000D2481">
        <w:rPr>
          <w:sz w:val="18"/>
        </w:rPr>
        <w:t>açıklıyoruz.</w:t>
      </w:r>
      <w:r w:rsidRPr="000D2481" w:rsidR="007C20E2">
        <w:rPr>
          <w:sz w:val="18"/>
        </w:rPr>
        <w:t xml:space="preserve"> </w:t>
      </w:r>
      <w:r w:rsidRPr="000D2481">
        <w:rPr>
          <w:sz w:val="18"/>
        </w:rPr>
        <w:t>İnşallah</w:t>
      </w:r>
      <w:r w:rsidRPr="000D2481" w:rsidR="007C20E2">
        <w:rPr>
          <w:sz w:val="18"/>
        </w:rPr>
        <w:t xml:space="preserve"> </w:t>
      </w:r>
      <w:r w:rsidRPr="000D2481">
        <w:rPr>
          <w:sz w:val="18"/>
        </w:rPr>
        <w:t>haziran</w:t>
      </w:r>
      <w:r w:rsidRPr="000D2481" w:rsidR="007C20E2">
        <w:rPr>
          <w:sz w:val="18"/>
        </w:rPr>
        <w:t xml:space="preserve"> </w:t>
      </w:r>
      <w:r w:rsidRPr="000D2481">
        <w:rPr>
          <w:sz w:val="18"/>
        </w:rPr>
        <w:t>ayının</w:t>
      </w:r>
      <w:r w:rsidRPr="000D2481" w:rsidR="007C20E2">
        <w:rPr>
          <w:sz w:val="18"/>
        </w:rPr>
        <w:t xml:space="preserve"> </w:t>
      </w:r>
      <w:r w:rsidRPr="000D2481">
        <w:rPr>
          <w:sz w:val="18"/>
        </w:rPr>
        <w:t>2’sinde</w:t>
      </w:r>
      <w:r w:rsidRPr="000D2481" w:rsidR="007C20E2">
        <w:rPr>
          <w:sz w:val="18"/>
        </w:rPr>
        <w:t xml:space="preserve"> </w:t>
      </w:r>
      <w:r w:rsidRPr="000D2481">
        <w:rPr>
          <w:sz w:val="18"/>
        </w:rPr>
        <w:t>sınav</w:t>
      </w:r>
      <w:r w:rsidRPr="000D2481" w:rsidR="007C20E2">
        <w:rPr>
          <w:sz w:val="18"/>
        </w:rPr>
        <w:t xml:space="preserve"> </w:t>
      </w:r>
      <w:r w:rsidRPr="000D2481">
        <w:rPr>
          <w:sz w:val="18"/>
        </w:rPr>
        <w:t>yapıldıktan</w:t>
      </w:r>
      <w:r w:rsidRPr="000D2481" w:rsidR="007C20E2">
        <w:rPr>
          <w:sz w:val="18"/>
        </w:rPr>
        <w:t xml:space="preserve"> </w:t>
      </w:r>
      <w:r w:rsidRPr="000D2481">
        <w:rPr>
          <w:sz w:val="18"/>
        </w:rPr>
        <w:t>sonra</w:t>
      </w:r>
      <w:r w:rsidRPr="000D2481" w:rsidR="007C20E2">
        <w:rPr>
          <w:sz w:val="18"/>
        </w:rPr>
        <w:t xml:space="preserve"> </w:t>
      </w:r>
      <w:r w:rsidRPr="000D2481">
        <w:rPr>
          <w:sz w:val="18"/>
        </w:rPr>
        <w:t>–bakın,</w:t>
      </w:r>
      <w:r w:rsidRPr="000D2481" w:rsidR="007C20E2">
        <w:rPr>
          <w:sz w:val="18"/>
        </w:rPr>
        <w:t xml:space="preserve"> </w:t>
      </w:r>
      <w:r w:rsidRPr="000D2481">
        <w:rPr>
          <w:sz w:val="18"/>
        </w:rPr>
        <w:t>gördünüz</w:t>
      </w:r>
      <w:r w:rsidRPr="000D2481" w:rsidR="007C20E2">
        <w:rPr>
          <w:sz w:val="18"/>
        </w:rPr>
        <w:t xml:space="preserve"> </w:t>
      </w:r>
      <w:r w:rsidRPr="000D2481">
        <w:rPr>
          <w:sz w:val="18"/>
        </w:rPr>
        <w:t>bizim</w:t>
      </w:r>
      <w:r w:rsidRPr="000D2481" w:rsidR="007C20E2">
        <w:rPr>
          <w:sz w:val="18"/>
        </w:rPr>
        <w:t xml:space="preserve"> </w:t>
      </w:r>
      <w:r w:rsidRPr="000D2481">
        <w:rPr>
          <w:sz w:val="18"/>
        </w:rPr>
        <w:t>sınavımızda</w:t>
      </w:r>
      <w:r w:rsidRPr="000D2481" w:rsidR="007C20E2">
        <w:rPr>
          <w:sz w:val="18"/>
        </w:rPr>
        <w:t xml:space="preserve"> </w:t>
      </w:r>
      <w:r w:rsidRPr="000D2481">
        <w:rPr>
          <w:sz w:val="18"/>
        </w:rPr>
        <w:t>herhangi</w:t>
      </w:r>
      <w:r w:rsidRPr="000D2481" w:rsidR="007C20E2">
        <w:rPr>
          <w:sz w:val="18"/>
        </w:rPr>
        <w:t xml:space="preserve"> </w:t>
      </w:r>
      <w:r w:rsidRPr="000D2481">
        <w:rPr>
          <w:sz w:val="18"/>
        </w:rPr>
        <w:t>bir</w:t>
      </w:r>
      <w:r w:rsidRPr="000D2481" w:rsidR="007C20E2">
        <w:rPr>
          <w:sz w:val="18"/>
        </w:rPr>
        <w:t xml:space="preserve"> </w:t>
      </w:r>
      <w:r w:rsidRPr="000D2481">
        <w:rPr>
          <w:sz w:val="18"/>
        </w:rPr>
        <w:t>değişiklik</w:t>
      </w:r>
      <w:r w:rsidRPr="000D2481" w:rsidR="007C20E2">
        <w:rPr>
          <w:sz w:val="18"/>
        </w:rPr>
        <w:t xml:space="preserve"> </w:t>
      </w:r>
      <w:r w:rsidRPr="000D2481">
        <w:rPr>
          <w:sz w:val="18"/>
        </w:rPr>
        <w:t>yok,</w:t>
      </w:r>
      <w:r w:rsidRPr="000D2481" w:rsidR="007C20E2">
        <w:rPr>
          <w:sz w:val="18"/>
        </w:rPr>
        <w:t xml:space="preserve"> </w:t>
      </w:r>
      <w:r w:rsidRPr="000D2481">
        <w:rPr>
          <w:sz w:val="18"/>
        </w:rPr>
        <w:t>sınavı</w:t>
      </w:r>
      <w:r w:rsidRPr="000D2481" w:rsidR="007C20E2">
        <w:rPr>
          <w:sz w:val="18"/>
        </w:rPr>
        <w:t xml:space="preserve"> </w:t>
      </w:r>
      <w:r w:rsidRPr="000D2481">
        <w:rPr>
          <w:sz w:val="18"/>
        </w:rPr>
        <w:t>aynı</w:t>
      </w:r>
      <w:r w:rsidRPr="000D2481" w:rsidR="007C20E2">
        <w:rPr>
          <w:sz w:val="18"/>
        </w:rPr>
        <w:t xml:space="preserve"> </w:t>
      </w:r>
      <w:r w:rsidRPr="000D2481">
        <w:rPr>
          <w:sz w:val="18"/>
        </w:rPr>
        <w:t>anda</w:t>
      </w:r>
      <w:r w:rsidRPr="000D2481" w:rsidR="007C20E2">
        <w:rPr>
          <w:sz w:val="18"/>
        </w:rPr>
        <w:t xml:space="preserve"> </w:t>
      </w:r>
      <w:r w:rsidRPr="000D2481">
        <w:rPr>
          <w:sz w:val="18"/>
        </w:rPr>
        <w:t>yapıyoruz-</w:t>
      </w:r>
      <w:r w:rsidRPr="000D2481" w:rsidR="007C20E2">
        <w:rPr>
          <w:sz w:val="18"/>
        </w:rPr>
        <w:t xml:space="preserve"> </w:t>
      </w:r>
      <w:r w:rsidRPr="000D2481">
        <w:rPr>
          <w:sz w:val="18"/>
        </w:rPr>
        <w:t>tercih</w:t>
      </w:r>
      <w:r w:rsidRPr="000D2481" w:rsidR="007C20E2">
        <w:rPr>
          <w:sz w:val="18"/>
        </w:rPr>
        <w:t xml:space="preserve"> </w:t>
      </w:r>
      <w:r w:rsidRPr="000D2481">
        <w:rPr>
          <w:sz w:val="18"/>
        </w:rPr>
        <w:t>ve</w:t>
      </w:r>
      <w:r w:rsidRPr="000D2481" w:rsidR="007C20E2">
        <w:rPr>
          <w:sz w:val="18"/>
        </w:rPr>
        <w:t xml:space="preserve"> </w:t>
      </w:r>
      <w:r w:rsidRPr="000D2481">
        <w:rPr>
          <w:sz w:val="18"/>
        </w:rPr>
        <w:t>yerleştirmeyle</w:t>
      </w:r>
      <w:r w:rsidRPr="000D2481" w:rsidR="007C20E2">
        <w:rPr>
          <w:sz w:val="18"/>
        </w:rPr>
        <w:t xml:space="preserve"> </w:t>
      </w:r>
      <w:r w:rsidRPr="000D2481">
        <w:rPr>
          <w:sz w:val="18"/>
        </w:rPr>
        <w:t>ilgili</w:t>
      </w:r>
      <w:r w:rsidRPr="000D2481" w:rsidR="007C20E2">
        <w:rPr>
          <w:sz w:val="18"/>
        </w:rPr>
        <w:t xml:space="preserve"> </w:t>
      </w:r>
      <w:r w:rsidRPr="000D2481">
        <w:rPr>
          <w:sz w:val="18"/>
        </w:rPr>
        <w:t>kılavuzu</w:t>
      </w:r>
      <w:r w:rsidRPr="000D2481" w:rsidR="007C20E2">
        <w:rPr>
          <w:sz w:val="18"/>
        </w:rPr>
        <w:t xml:space="preserve"> </w:t>
      </w:r>
      <w:r w:rsidRPr="000D2481">
        <w:rPr>
          <w:sz w:val="18"/>
        </w:rPr>
        <w:t>da</w:t>
      </w:r>
      <w:r w:rsidRPr="000D2481" w:rsidR="007C20E2">
        <w:rPr>
          <w:sz w:val="18"/>
        </w:rPr>
        <w:t xml:space="preserve"> </w:t>
      </w:r>
      <w:r w:rsidRPr="000D2481">
        <w:rPr>
          <w:sz w:val="18"/>
        </w:rPr>
        <w:t>yayınlayacağız.</w:t>
      </w:r>
      <w:r w:rsidRPr="000D2481" w:rsidR="007C20E2">
        <w:rPr>
          <w:sz w:val="18"/>
        </w:rPr>
        <w:t xml:space="preserve"> </w:t>
      </w:r>
      <w:r w:rsidRPr="000D2481">
        <w:rPr>
          <w:sz w:val="18"/>
        </w:rPr>
        <w:t>Her</w:t>
      </w:r>
      <w:r w:rsidRPr="000D2481" w:rsidR="007C20E2">
        <w:rPr>
          <w:sz w:val="18"/>
        </w:rPr>
        <w:t xml:space="preserve"> </w:t>
      </w:r>
      <w:r w:rsidRPr="000D2481">
        <w:rPr>
          <w:sz w:val="18"/>
        </w:rPr>
        <w:t>şey</w:t>
      </w:r>
      <w:r w:rsidRPr="000D2481" w:rsidR="007C20E2">
        <w:rPr>
          <w:sz w:val="18"/>
        </w:rPr>
        <w:t xml:space="preserve"> </w:t>
      </w:r>
      <w:r w:rsidRPr="000D2481">
        <w:rPr>
          <w:sz w:val="18"/>
        </w:rPr>
        <w:t>zamanında,</w:t>
      </w:r>
      <w:r w:rsidRPr="000D2481" w:rsidR="007C20E2">
        <w:rPr>
          <w:sz w:val="18"/>
        </w:rPr>
        <w:t xml:space="preserve"> </w:t>
      </w:r>
      <w:r w:rsidRPr="000D2481">
        <w:rPr>
          <w:sz w:val="18"/>
        </w:rPr>
        <w:t>gerektiği</w:t>
      </w:r>
      <w:r w:rsidRPr="000D2481" w:rsidR="007C20E2">
        <w:rPr>
          <w:sz w:val="18"/>
        </w:rPr>
        <w:t xml:space="preserve"> </w:t>
      </w:r>
      <w:r w:rsidRPr="000D2481">
        <w:rPr>
          <w:sz w:val="18"/>
        </w:rPr>
        <w:t>kadar</w:t>
      </w:r>
      <w:r w:rsidRPr="000D2481" w:rsidR="007C20E2">
        <w:rPr>
          <w:sz w:val="18"/>
        </w:rPr>
        <w:t xml:space="preserve"> </w:t>
      </w:r>
      <w:r w:rsidRPr="000D2481">
        <w:rPr>
          <w:sz w:val="18"/>
        </w:rPr>
        <w:t>açıklanacaktır.</w:t>
      </w:r>
      <w:r w:rsidRPr="000D2481" w:rsidR="007C20E2">
        <w:rPr>
          <w:sz w:val="18"/>
        </w:rPr>
        <w:t xml:space="preserve"> </w:t>
      </w:r>
      <w:r w:rsidRPr="000D2481">
        <w:rPr>
          <w:sz w:val="18"/>
        </w:rPr>
        <w:t>Bunda</w:t>
      </w:r>
      <w:r w:rsidRPr="000D2481" w:rsidR="007C20E2">
        <w:rPr>
          <w:sz w:val="18"/>
        </w:rPr>
        <w:t xml:space="preserve"> </w:t>
      </w:r>
      <w:r w:rsidRPr="000D2481">
        <w:rPr>
          <w:sz w:val="18"/>
        </w:rPr>
        <w:t>hiçbir</w:t>
      </w:r>
      <w:r w:rsidRPr="000D2481" w:rsidR="007C20E2">
        <w:rPr>
          <w:sz w:val="18"/>
        </w:rPr>
        <w:t xml:space="preserve"> </w:t>
      </w:r>
      <w:r w:rsidRPr="000D2481">
        <w:rPr>
          <w:sz w:val="18"/>
        </w:rPr>
        <w:t>sıkıntı</w:t>
      </w:r>
      <w:r w:rsidRPr="000D2481" w:rsidR="007C20E2">
        <w:rPr>
          <w:sz w:val="18"/>
        </w:rPr>
        <w:t xml:space="preserve"> </w:t>
      </w:r>
      <w:r w:rsidRPr="000D2481">
        <w:rPr>
          <w:sz w:val="18"/>
        </w:rPr>
        <w:t>yoktur.</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MAHMUT</w:t>
      </w:r>
      <w:r w:rsidRPr="000D2481" w:rsidR="007C20E2">
        <w:rPr>
          <w:sz w:val="18"/>
        </w:rPr>
        <w:t xml:space="preserve"> </w:t>
      </w:r>
      <w:r w:rsidRPr="000D2481">
        <w:rPr>
          <w:sz w:val="18"/>
        </w:rPr>
        <w:t>TOĞRUL</w:t>
      </w:r>
      <w:r w:rsidRPr="000D2481" w:rsidR="007C20E2">
        <w:rPr>
          <w:sz w:val="18"/>
        </w:rPr>
        <w:t xml:space="preserve"> </w:t>
      </w:r>
      <w:r w:rsidRPr="000D2481">
        <w:rPr>
          <w:sz w:val="18"/>
        </w:rPr>
        <w:t>(Gaziantep)</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açıkladığınız</w:t>
      </w:r>
      <w:r w:rsidRPr="000D2481" w:rsidR="007C20E2">
        <w:rPr>
          <w:sz w:val="18"/>
        </w:rPr>
        <w:t xml:space="preserve"> </w:t>
      </w:r>
      <w:r w:rsidRPr="000D2481">
        <w:rPr>
          <w:sz w:val="18"/>
        </w:rPr>
        <w:t>listede</w:t>
      </w:r>
      <w:r w:rsidRPr="000D2481" w:rsidR="007C20E2">
        <w:rPr>
          <w:sz w:val="18"/>
        </w:rPr>
        <w:t xml:space="preserve"> </w:t>
      </w:r>
      <w:r w:rsidRPr="000D2481">
        <w:rPr>
          <w:sz w:val="18"/>
        </w:rPr>
        <w:t>41</w:t>
      </w:r>
      <w:r w:rsidRPr="000D2481" w:rsidR="007C20E2">
        <w:rPr>
          <w:sz w:val="18"/>
        </w:rPr>
        <w:t xml:space="preserve"> </w:t>
      </w:r>
      <w:r w:rsidRPr="000D2481">
        <w:rPr>
          <w:sz w:val="18"/>
        </w:rPr>
        <w:t>ilde</w:t>
      </w:r>
      <w:r w:rsidRPr="000D2481" w:rsidR="007C20E2">
        <w:rPr>
          <w:sz w:val="18"/>
        </w:rPr>
        <w:t xml:space="preserve"> </w:t>
      </w:r>
      <w:r w:rsidRPr="000D2481">
        <w:rPr>
          <w:sz w:val="18"/>
        </w:rPr>
        <w:t>normal</w:t>
      </w:r>
      <w:r w:rsidRPr="000D2481" w:rsidR="007C20E2">
        <w:rPr>
          <w:sz w:val="18"/>
        </w:rPr>
        <w:t xml:space="preserve"> </w:t>
      </w:r>
      <w:r w:rsidRPr="000D2481">
        <w:rPr>
          <w:sz w:val="18"/>
        </w:rPr>
        <w:t>lise</w:t>
      </w:r>
      <w:r w:rsidRPr="000D2481" w:rsidR="007C20E2">
        <w:rPr>
          <w:sz w:val="18"/>
        </w:rPr>
        <w:t xml:space="preserve"> </w:t>
      </w:r>
      <w:r w:rsidRPr="000D2481">
        <w:rPr>
          <w:sz w:val="18"/>
        </w:rPr>
        <w:t>yok,</w:t>
      </w:r>
      <w:r w:rsidRPr="000D2481" w:rsidR="007C20E2">
        <w:rPr>
          <w:sz w:val="18"/>
        </w:rPr>
        <w:t xml:space="preserve"> </w:t>
      </w:r>
      <w:r w:rsidRPr="000D2481">
        <w:rPr>
          <w:sz w:val="18"/>
        </w:rPr>
        <w:t>sadece</w:t>
      </w:r>
      <w:r w:rsidRPr="000D2481" w:rsidR="007C20E2">
        <w:rPr>
          <w:sz w:val="18"/>
        </w:rPr>
        <w:t xml:space="preserve"> </w:t>
      </w:r>
      <w:r w:rsidRPr="000D2481">
        <w:rPr>
          <w:sz w:val="18"/>
        </w:rPr>
        <w:t>imam-hatip</w:t>
      </w:r>
      <w:r w:rsidRPr="000D2481" w:rsidR="007C20E2">
        <w:rPr>
          <w:sz w:val="18"/>
        </w:rPr>
        <w:t xml:space="preserve"> </w:t>
      </w:r>
      <w:r w:rsidRPr="000D2481">
        <w:rPr>
          <w:sz w:val="18"/>
        </w:rPr>
        <w:t>liseleri</w:t>
      </w:r>
      <w:r w:rsidRPr="000D2481" w:rsidR="007C20E2">
        <w:rPr>
          <w:sz w:val="18"/>
        </w:rPr>
        <w:t xml:space="preserve"> </w:t>
      </w:r>
      <w:r w:rsidRPr="000D2481">
        <w:rPr>
          <w:sz w:val="18"/>
        </w:rPr>
        <w:t>var.</w:t>
      </w:r>
    </w:p>
    <w:p w:rsidRPr="000D2481" w:rsidR="00D4289C" w:rsidP="000D2481" w:rsidRDefault="00D4289C">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Toğrul,</w:t>
      </w:r>
      <w:r w:rsidRPr="000D2481" w:rsidR="007C20E2">
        <w:rPr>
          <w:sz w:val="18"/>
        </w:rPr>
        <w:t xml:space="preserve"> </w:t>
      </w:r>
      <w:r w:rsidRPr="000D2481">
        <w:rPr>
          <w:sz w:val="18"/>
        </w:rPr>
        <w:t>lütfen…</w:t>
      </w:r>
    </w:p>
    <w:p w:rsidRPr="000D2481" w:rsidR="00D4289C" w:rsidP="000D2481" w:rsidRDefault="00D4289C">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Bakın,</w:t>
      </w:r>
      <w:r w:rsidRPr="000D2481" w:rsidR="007C20E2">
        <w:rPr>
          <w:sz w:val="18"/>
        </w:rPr>
        <w:t xml:space="preserve"> </w:t>
      </w:r>
      <w:r w:rsidRPr="000D2481">
        <w:rPr>
          <w:sz w:val="18"/>
        </w:rPr>
        <w:t>dinlerseniz</w:t>
      </w:r>
      <w:r w:rsidRPr="000D2481" w:rsidR="007C20E2">
        <w:rPr>
          <w:sz w:val="18"/>
        </w:rPr>
        <w:t xml:space="preserve"> </w:t>
      </w:r>
      <w:r w:rsidRPr="000D2481">
        <w:rPr>
          <w:sz w:val="18"/>
        </w:rPr>
        <w:t>buradaki</w:t>
      </w:r>
      <w:r w:rsidRPr="000D2481" w:rsidR="007C20E2">
        <w:rPr>
          <w:sz w:val="18"/>
        </w:rPr>
        <w:t xml:space="preserve"> </w:t>
      </w:r>
      <w:r w:rsidRPr="000D2481">
        <w:rPr>
          <w:sz w:val="18"/>
        </w:rPr>
        <w:t>söylediğimi</w:t>
      </w:r>
      <w:r w:rsidRPr="000D2481" w:rsidR="007C20E2">
        <w:rPr>
          <w:sz w:val="18"/>
        </w:rPr>
        <w:t xml:space="preserve"> </w:t>
      </w:r>
      <w:r w:rsidRPr="000D2481">
        <w:rPr>
          <w:sz w:val="18"/>
        </w:rPr>
        <w:t>anlayacaksınız.</w:t>
      </w:r>
      <w:r w:rsidRPr="000D2481" w:rsidR="007C20E2">
        <w:rPr>
          <w:sz w:val="18"/>
        </w:rPr>
        <w:t xml:space="preserve"> </w:t>
      </w:r>
      <w:r w:rsidRPr="000D2481">
        <w:rPr>
          <w:sz w:val="18"/>
        </w:rPr>
        <w:t>Amaç</w:t>
      </w:r>
      <w:r w:rsidRPr="000D2481" w:rsidR="007C20E2">
        <w:rPr>
          <w:sz w:val="18"/>
        </w:rPr>
        <w:t xml:space="preserve"> </w:t>
      </w:r>
      <w:r w:rsidRPr="000D2481">
        <w:rPr>
          <w:sz w:val="18"/>
        </w:rPr>
        <w:t>şu:</w:t>
      </w:r>
      <w:r w:rsidRPr="000D2481" w:rsidR="007C20E2">
        <w:rPr>
          <w:sz w:val="18"/>
        </w:rPr>
        <w:t xml:space="preserve"> </w:t>
      </w:r>
      <w:r w:rsidRPr="000D2481">
        <w:rPr>
          <w:sz w:val="18"/>
        </w:rPr>
        <w:t>Eğer</w:t>
      </w:r>
      <w:r w:rsidRPr="000D2481" w:rsidR="007C20E2">
        <w:rPr>
          <w:sz w:val="18"/>
        </w:rPr>
        <w:t xml:space="preserve"> </w:t>
      </w:r>
      <w:r w:rsidRPr="000D2481">
        <w:rPr>
          <w:sz w:val="18"/>
        </w:rPr>
        <w:t>fen</w:t>
      </w:r>
      <w:r w:rsidRPr="000D2481" w:rsidR="007C20E2">
        <w:rPr>
          <w:sz w:val="18"/>
        </w:rPr>
        <w:t xml:space="preserve"> </w:t>
      </w:r>
      <w:r w:rsidRPr="000D2481">
        <w:rPr>
          <w:sz w:val="18"/>
        </w:rPr>
        <w:t>lisesi</w:t>
      </w:r>
      <w:r w:rsidRPr="000D2481" w:rsidR="007C20E2">
        <w:rPr>
          <w:sz w:val="18"/>
        </w:rPr>
        <w:t xml:space="preserve"> </w:t>
      </w:r>
      <w:r w:rsidRPr="000D2481">
        <w:rPr>
          <w:sz w:val="18"/>
        </w:rPr>
        <w:t>ile</w:t>
      </w:r>
      <w:r w:rsidRPr="000D2481" w:rsidR="007C20E2">
        <w:rPr>
          <w:sz w:val="18"/>
        </w:rPr>
        <w:t xml:space="preserve"> </w:t>
      </w:r>
      <w:r w:rsidRPr="000D2481">
        <w:rPr>
          <w:sz w:val="18"/>
        </w:rPr>
        <w:t>sosyal</w:t>
      </w:r>
      <w:r w:rsidRPr="000D2481" w:rsidR="007C20E2">
        <w:rPr>
          <w:sz w:val="18"/>
        </w:rPr>
        <w:t xml:space="preserve"> </w:t>
      </w:r>
      <w:r w:rsidRPr="000D2481">
        <w:rPr>
          <w:sz w:val="18"/>
        </w:rPr>
        <w:t>bilimlerdeki</w:t>
      </w:r>
      <w:r w:rsidRPr="000D2481" w:rsidR="007C20E2">
        <w:rPr>
          <w:sz w:val="18"/>
        </w:rPr>
        <w:t xml:space="preserve"> </w:t>
      </w:r>
      <w:r w:rsidRPr="000D2481">
        <w:rPr>
          <w:sz w:val="18"/>
        </w:rPr>
        <w:t>öğrenci</w:t>
      </w:r>
      <w:r w:rsidRPr="000D2481" w:rsidR="007C20E2">
        <w:rPr>
          <w:sz w:val="18"/>
        </w:rPr>
        <w:t xml:space="preserve"> </w:t>
      </w:r>
      <w:r w:rsidRPr="000D2481">
        <w:rPr>
          <w:sz w:val="18"/>
        </w:rPr>
        <w:t>sayısı</w:t>
      </w:r>
      <w:r w:rsidRPr="000D2481" w:rsidR="007C20E2">
        <w:rPr>
          <w:sz w:val="18"/>
        </w:rPr>
        <w:t xml:space="preserve"> </w:t>
      </w:r>
      <w:r w:rsidRPr="000D2481">
        <w:rPr>
          <w:sz w:val="18"/>
        </w:rPr>
        <w:t>yüzde</w:t>
      </w:r>
      <w:r w:rsidRPr="000D2481" w:rsidR="007C20E2">
        <w:rPr>
          <w:sz w:val="18"/>
        </w:rPr>
        <w:t xml:space="preserve"> </w:t>
      </w:r>
      <w:r w:rsidRPr="000D2481">
        <w:rPr>
          <w:sz w:val="18"/>
        </w:rPr>
        <w:t>10</w:t>
      </w:r>
      <w:r w:rsidRPr="000D2481" w:rsidR="007C20E2">
        <w:rPr>
          <w:sz w:val="18"/>
        </w:rPr>
        <w:t xml:space="preserve"> </w:t>
      </w:r>
      <w:r w:rsidRPr="000D2481">
        <w:rPr>
          <w:sz w:val="18"/>
        </w:rPr>
        <w:t>kontenjanını</w:t>
      </w:r>
      <w:r w:rsidRPr="000D2481" w:rsidR="007C20E2">
        <w:rPr>
          <w:sz w:val="18"/>
        </w:rPr>
        <w:t xml:space="preserve"> </w:t>
      </w:r>
      <w:r w:rsidRPr="000D2481">
        <w:rPr>
          <w:sz w:val="18"/>
        </w:rPr>
        <w:t>doldurduysa</w:t>
      </w:r>
      <w:r w:rsidRPr="000D2481" w:rsidR="007C20E2">
        <w:rPr>
          <w:sz w:val="18"/>
        </w:rPr>
        <w:t xml:space="preserve"> </w:t>
      </w:r>
      <w:r w:rsidRPr="000D2481">
        <w:rPr>
          <w:sz w:val="18"/>
        </w:rPr>
        <w:t>doğrudur.</w:t>
      </w:r>
      <w:r w:rsidRPr="000D2481" w:rsidR="007C20E2">
        <w:rPr>
          <w:sz w:val="18"/>
        </w:rPr>
        <w:t xml:space="preserve"> </w:t>
      </w:r>
      <w:r w:rsidRPr="000D2481">
        <w:rPr>
          <w:sz w:val="18"/>
        </w:rPr>
        <w:t>30’a</w:t>
      </w:r>
      <w:r w:rsidRPr="000D2481" w:rsidR="007C20E2">
        <w:rPr>
          <w:sz w:val="18"/>
        </w:rPr>
        <w:t xml:space="preserve"> </w:t>
      </w:r>
      <w:r w:rsidRPr="000D2481">
        <w:rPr>
          <w:sz w:val="18"/>
        </w:rPr>
        <w:t>yakın</w:t>
      </w:r>
      <w:r w:rsidRPr="000D2481" w:rsidR="007C20E2">
        <w:rPr>
          <w:sz w:val="18"/>
        </w:rPr>
        <w:t xml:space="preserve"> </w:t>
      </w:r>
      <w:r w:rsidRPr="000D2481">
        <w:rPr>
          <w:sz w:val="18"/>
        </w:rPr>
        <w:t>ilde</w:t>
      </w:r>
      <w:r w:rsidRPr="000D2481" w:rsidR="007C20E2">
        <w:rPr>
          <w:sz w:val="18"/>
        </w:rPr>
        <w:t xml:space="preserve"> </w:t>
      </w:r>
      <w:r w:rsidRPr="000D2481">
        <w:rPr>
          <w:sz w:val="18"/>
        </w:rPr>
        <w:t>bir</w:t>
      </w:r>
      <w:r w:rsidRPr="000D2481" w:rsidR="007C20E2">
        <w:rPr>
          <w:sz w:val="18"/>
        </w:rPr>
        <w:t xml:space="preserve"> </w:t>
      </w:r>
      <w:r w:rsidRPr="000D2481">
        <w:rPr>
          <w:sz w:val="18"/>
        </w:rPr>
        <w:t>Anadolu</w:t>
      </w:r>
      <w:r w:rsidRPr="000D2481" w:rsidR="007C20E2">
        <w:rPr>
          <w:sz w:val="18"/>
        </w:rPr>
        <w:t xml:space="preserve"> </w:t>
      </w:r>
      <w:r w:rsidRPr="000D2481">
        <w:rPr>
          <w:sz w:val="18"/>
        </w:rPr>
        <w:t>lisesi</w:t>
      </w:r>
      <w:r w:rsidRPr="000D2481" w:rsidR="007C20E2">
        <w:rPr>
          <w:sz w:val="18"/>
        </w:rPr>
        <w:t xml:space="preserve"> </w:t>
      </w:r>
      <w:r w:rsidRPr="000D2481">
        <w:rPr>
          <w:sz w:val="18"/>
        </w:rPr>
        <w:t>eklemedik.</w:t>
      </w:r>
      <w:r w:rsidRPr="000D2481" w:rsidR="007C20E2">
        <w:rPr>
          <w:sz w:val="18"/>
        </w:rPr>
        <w:t xml:space="preserve"> </w:t>
      </w:r>
      <w:r w:rsidRPr="000D2481">
        <w:rPr>
          <w:sz w:val="18"/>
        </w:rPr>
        <w:t>Niçin?</w:t>
      </w:r>
      <w:r w:rsidRPr="000D2481" w:rsidR="007C20E2">
        <w:rPr>
          <w:sz w:val="18"/>
        </w:rPr>
        <w:t xml:space="preserve"> </w:t>
      </w:r>
      <w:r w:rsidRPr="000D2481">
        <w:rPr>
          <w:sz w:val="18"/>
        </w:rPr>
        <w:t>Fen</w:t>
      </w:r>
      <w:r w:rsidRPr="000D2481" w:rsidR="007C20E2">
        <w:rPr>
          <w:sz w:val="18"/>
        </w:rPr>
        <w:t xml:space="preserve"> </w:t>
      </w:r>
      <w:r w:rsidRPr="000D2481">
        <w:rPr>
          <w:sz w:val="18"/>
        </w:rPr>
        <w:t>liselerine</w:t>
      </w:r>
      <w:r w:rsidRPr="000D2481" w:rsidR="007C20E2">
        <w:rPr>
          <w:sz w:val="18"/>
        </w:rPr>
        <w:t xml:space="preserve"> </w:t>
      </w:r>
      <w:r w:rsidRPr="000D2481">
        <w:rPr>
          <w:sz w:val="18"/>
        </w:rPr>
        <w:t>ve</w:t>
      </w:r>
      <w:r w:rsidRPr="000D2481" w:rsidR="007C20E2">
        <w:rPr>
          <w:sz w:val="18"/>
        </w:rPr>
        <w:t xml:space="preserve"> </w:t>
      </w:r>
      <w:r w:rsidRPr="000D2481">
        <w:rPr>
          <w:sz w:val="18"/>
        </w:rPr>
        <w:t>Anadolu</w:t>
      </w:r>
      <w:r w:rsidRPr="000D2481" w:rsidR="007C20E2">
        <w:rPr>
          <w:sz w:val="18"/>
        </w:rPr>
        <w:t xml:space="preserve"> </w:t>
      </w:r>
      <w:r w:rsidRPr="000D2481">
        <w:rPr>
          <w:sz w:val="18"/>
        </w:rPr>
        <w:t>liselerine</w:t>
      </w:r>
      <w:r w:rsidRPr="000D2481" w:rsidR="007C20E2">
        <w:rPr>
          <w:sz w:val="18"/>
        </w:rPr>
        <w:t xml:space="preserve"> </w:t>
      </w:r>
      <w:r w:rsidRPr="000D2481">
        <w:rPr>
          <w:sz w:val="18"/>
        </w:rPr>
        <w:t>verilen</w:t>
      </w:r>
      <w:r w:rsidRPr="000D2481" w:rsidR="007C20E2">
        <w:rPr>
          <w:sz w:val="18"/>
        </w:rPr>
        <w:t xml:space="preserve"> </w:t>
      </w:r>
      <w:r w:rsidRPr="000D2481">
        <w:rPr>
          <w:sz w:val="18"/>
        </w:rPr>
        <w:t>kontenjan</w:t>
      </w:r>
      <w:r w:rsidRPr="000D2481" w:rsidR="007C20E2">
        <w:rPr>
          <w:sz w:val="18"/>
        </w:rPr>
        <w:t xml:space="preserve"> </w:t>
      </w:r>
      <w:r w:rsidRPr="000D2481">
        <w:rPr>
          <w:sz w:val="18"/>
        </w:rPr>
        <w:t>yüzde</w:t>
      </w:r>
      <w:r w:rsidRPr="000D2481" w:rsidR="007C20E2">
        <w:rPr>
          <w:sz w:val="18"/>
        </w:rPr>
        <w:t xml:space="preserve"> </w:t>
      </w:r>
      <w:r w:rsidRPr="000D2481">
        <w:rPr>
          <w:sz w:val="18"/>
        </w:rPr>
        <w:t>10’u</w:t>
      </w:r>
      <w:r w:rsidRPr="000D2481" w:rsidR="007C20E2">
        <w:rPr>
          <w:sz w:val="18"/>
        </w:rPr>
        <w:t xml:space="preserve"> </w:t>
      </w:r>
      <w:r w:rsidRPr="000D2481">
        <w:rPr>
          <w:sz w:val="18"/>
        </w:rPr>
        <w:t>doldurdu.</w:t>
      </w:r>
      <w:r w:rsidRPr="000D2481" w:rsidR="007C20E2">
        <w:rPr>
          <w:sz w:val="18"/>
        </w:rPr>
        <w:t xml:space="preserve"> </w:t>
      </w:r>
      <w:r w:rsidRPr="000D2481">
        <w:rPr>
          <w:sz w:val="18"/>
        </w:rPr>
        <w:t>Eğer</w:t>
      </w:r>
      <w:r w:rsidRPr="000D2481" w:rsidR="007C20E2">
        <w:rPr>
          <w:sz w:val="18"/>
        </w:rPr>
        <w:t xml:space="preserve"> </w:t>
      </w:r>
      <w:r w:rsidRPr="000D2481">
        <w:rPr>
          <w:sz w:val="18"/>
        </w:rPr>
        <w:t>bunların</w:t>
      </w:r>
      <w:r w:rsidRPr="000D2481" w:rsidR="007C20E2">
        <w:rPr>
          <w:sz w:val="18"/>
        </w:rPr>
        <w:t xml:space="preserve"> </w:t>
      </w:r>
      <w:r w:rsidRPr="000D2481">
        <w:rPr>
          <w:sz w:val="18"/>
        </w:rPr>
        <w:t>yanına</w:t>
      </w:r>
      <w:r w:rsidRPr="000D2481" w:rsidR="007C20E2">
        <w:rPr>
          <w:sz w:val="18"/>
        </w:rPr>
        <w:t xml:space="preserve"> </w:t>
      </w:r>
      <w:r w:rsidRPr="000D2481">
        <w:rPr>
          <w:sz w:val="18"/>
        </w:rPr>
        <w:t>Anadolu</w:t>
      </w:r>
      <w:r w:rsidRPr="000D2481" w:rsidR="007C20E2">
        <w:rPr>
          <w:sz w:val="18"/>
        </w:rPr>
        <w:t xml:space="preserve"> </w:t>
      </w:r>
      <w:r w:rsidRPr="000D2481">
        <w:rPr>
          <w:sz w:val="18"/>
        </w:rPr>
        <w:t>liselerini</w:t>
      </w:r>
      <w:r w:rsidRPr="000D2481" w:rsidR="007C20E2">
        <w:rPr>
          <w:sz w:val="18"/>
        </w:rPr>
        <w:t xml:space="preserve"> </w:t>
      </w:r>
      <w:r w:rsidRPr="000D2481">
        <w:rPr>
          <w:sz w:val="18"/>
        </w:rPr>
        <w:t>de</w:t>
      </w:r>
      <w:r w:rsidRPr="000D2481" w:rsidR="007C20E2">
        <w:rPr>
          <w:sz w:val="18"/>
        </w:rPr>
        <w:t xml:space="preserve"> </w:t>
      </w:r>
      <w:r w:rsidRPr="000D2481">
        <w:rPr>
          <w:sz w:val="18"/>
        </w:rPr>
        <w:t>ekleseydik</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yüzde</w:t>
      </w:r>
      <w:r w:rsidRPr="000D2481" w:rsidR="007C20E2">
        <w:rPr>
          <w:sz w:val="18"/>
        </w:rPr>
        <w:t xml:space="preserve"> </w:t>
      </w:r>
      <w:r w:rsidRPr="000D2481">
        <w:rPr>
          <w:sz w:val="18"/>
        </w:rPr>
        <w:t>10</w:t>
      </w:r>
      <w:r w:rsidRPr="000D2481" w:rsidR="007C20E2">
        <w:rPr>
          <w:sz w:val="18"/>
        </w:rPr>
        <w:t xml:space="preserve"> </w:t>
      </w:r>
      <w:r w:rsidRPr="000D2481">
        <w:rPr>
          <w:sz w:val="18"/>
        </w:rPr>
        <w:t>kontenjanı</w:t>
      </w:r>
      <w:r w:rsidRPr="000D2481" w:rsidR="007C20E2">
        <w:rPr>
          <w:sz w:val="18"/>
        </w:rPr>
        <w:t xml:space="preserve"> </w:t>
      </w:r>
      <w:r w:rsidRPr="000D2481">
        <w:rPr>
          <w:sz w:val="18"/>
        </w:rPr>
        <w:t>belki</w:t>
      </w:r>
      <w:r w:rsidRPr="000D2481" w:rsidR="007C20E2">
        <w:rPr>
          <w:sz w:val="18"/>
        </w:rPr>
        <w:t xml:space="preserve"> </w:t>
      </w:r>
      <w:r w:rsidRPr="000D2481">
        <w:rPr>
          <w:sz w:val="18"/>
        </w:rPr>
        <w:t>yüzde</w:t>
      </w:r>
      <w:r w:rsidRPr="000D2481" w:rsidR="007C20E2">
        <w:rPr>
          <w:sz w:val="18"/>
        </w:rPr>
        <w:t xml:space="preserve"> </w:t>
      </w:r>
      <w:r w:rsidRPr="000D2481">
        <w:rPr>
          <w:sz w:val="18"/>
        </w:rPr>
        <w:t>15’e,</w:t>
      </w:r>
      <w:r w:rsidRPr="000D2481" w:rsidR="007C20E2">
        <w:rPr>
          <w:sz w:val="18"/>
        </w:rPr>
        <w:t xml:space="preserve"> </w:t>
      </w:r>
      <w:r w:rsidRPr="000D2481">
        <w:rPr>
          <w:sz w:val="18"/>
        </w:rPr>
        <w:t>belki</w:t>
      </w:r>
      <w:r w:rsidRPr="000D2481" w:rsidR="007C20E2">
        <w:rPr>
          <w:sz w:val="18"/>
        </w:rPr>
        <w:t xml:space="preserve"> </w:t>
      </w:r>
      <w:r w:rsidRPr="000D2481">
        <w:rPr>
          <w:sz w:val="18"/>
        </w:rPr>
        <w:t>yüzde</w:t>
      </w:r>
      <w:r w:rsidRPr="000D2481" w:rsidR="007C20E2">
        <w:rPr>
          <w:sz w:val="18"/>
        </w:rPr>
        <w:t xml:space="preserve"> </w:t>
      </w:r>
      <w:r w:rsidRPr="000D2481">
        <w:rPr>
          <w:sz w:val="18"/>
        </w:rPr>
        <w:t>20’ye,</w:t>
      </w:r>
      <w:r w:rsidRPr="000D2481" w:rsidR="007C20E2">
        <w:rPr>
          <w:sz w:val="18"/>
        </w:rPr>
        <w:t xml:space="preserve"> </w:t>
      </w:r>
      <w:r w:rsidRPr="000D2481">
        <w:rPr>
          <w:sz w:val="18"/>
        </w:rPr>
        <w:t>belki</w:t>
      </w:r>
      <w:r w:rsidRPr="000D2481" w:rsidR="007C20E2">
        <w:rPr>
          <w:sz w:val="18"/>
        </w:rPr>
        <w:t xml:space="preserve"> </w:t>
      </w:r>
      <w:r w:rsidRPr="000D2481">
        <w:rPr>
          <w:sz w:val="18"/>
        </w:rPr>
        <w:t>yüzde</w:t>
      </w:r>
      <w:r w:rsidRPr="000D2481" w:rsidR="007C20E2">
        <w:rPr>
          <w:sz w:val="18"/>
        </w:rPr>
        <w:t xml:space="preserve"> </w:t>
      </w:r>
      <w:r w:rsidRPr="000D2481">
        <w:rPr>
          <w:sz w:val="18"/>
        </w:rPr>
        <w:t>25’e</w:t>
      </w:r>
      <w:r w:rsidRPr="000D2481" w:rsidR="007C20E2">
        <w:rPr>
          <w:sz w:val="18"/>
        </w:rPr>
        <w:t xml:space="preserve"> </w:t>
      </w:r>
      <w:r w:rsidRPr="000D2481">
        <w:rPr>
          <w:sz w:val="18"/>
        </w:rPr>
        <w:t>çıkacaktı.</w:t>
      </w:r>
      <w:r w:rsidRPr="000D2481" w:rsidR="007C20E2">
        <w:rPr>
          <w:sz w:val="18"/>
        </w:rPr>
        <w:t xml:space="preserve"> </w:t>
      </w:r>
      <w:r w:rsidRPr="000D2481">
        <w:rPr>
          <w:sz w:val="18"/>
        </w:rPr>
        <w:t>Sizin</w:t>
      </w:r>
      <w:r w:rsidRPr="000D2481" w:rsidR="007C20E2">
        <w:rPr>
          <w:sz w:val="18"/>
        </w:rPr>
        <w:t xml:space="preserve"> </w:t>
      </w:r>
      <w:r w:rsidRPr="000D2481">
        <w:rPr>
          <w:sz w:val="18"/>
        </w:rPr>
        <w:t>istediğiniz</w:t>
      </w:r>
      <w:r w:rsidRPr="000D2481" w:rsidR="007C20E2">
        <w:rPr>
          <w:sz w:val="18"/>
        </w:rPr>
        <w:t xml:space="preserve"> </w:t>
      </w:r>
      <w:r w:rsidRPr="000D2481">
        <w:rPr>
          <w:sz w:val="18"/>
        </w:rPr>
        <w:t>budur</w:t>
      </w:r>
      <w:r w:rsidRPr="000D2481" w:rsidR="007C20E2">
        <w:rPr>
          <w:sz w:val="18"/>
        </w:rPr>
        <w:t xml:space="preserve"> </w:t>
      </w:r>
      <w:r w:rsidRPr="000D2481">
        <w:rPr>
          <w:sz w:val="18"/>
        </w:rPr>
        <w:t>ama</w:t>
      </w:r>
      <w:r w:rsidRPr="000D2481" w:rsidR="007C20E2">
        <w:rPr>
          <w:sz w:val="18"/>
        </w:rPr>
        <w:t xml:space="preserve"> </w:t>
      </w:r>
      <w:r w:rsidRPr="000D2481">
        <w:rPr>
          <w:sz w:val="18"/>
        </w:rPr>
        <w:t>biz</w:t>
      </w:r>
      <w:r w:rsidRPr="000D2481" w:rsidR="007C20E2">
        <w:rPr>
          <w:sz w:val="18"/>
        </w:rPr>
        <w:t xml:space="preserve"> </w:t>
      </w:r>
      <w:r w:rsidRPr="000D2481">
        <w:rPr>
          <w:sz w:val="18"/>
        </w:rPr>
        <w:t>bunu</w:t>
      </w:r>
      <w:r w:rsidRPr="000D2481" w:rsidR="007C20E2">
        <w:rPr>
          <w:sz w:val="18"/>
        </w:rPr>
        <w:t xml:space="preserve"> </w:t>
      </w:r>
      <w:r w:rsidRPr="000D2481">
        <w:rPr>
          <w:sz w:val="18"/>
        </w:rPr>
        <w:t>istemiyoruz,</w:t>
      </w:r>
      <w:r w:rsidRPr="000D2481" w:rsidR="007C20E2">
        <w:rPr>
          <w:sz w:val="18"/>
        </w:rPr>
        <w:t xml:space="preserve"> </w:t>
      </w:r>
      <w:r w:rsidRPr="000D2481">
        <w:rPr>
          <w:sz w:val="18"/>
        </w:rPr>
        <w:t>birinci</w:t>
      </w:r>
      <w:r w:rsidRPr="000D2481" w:rsidR="007C20E2">
        <w:rPr>
          <w:sz w:val="18"/>
        </w:rPr>
        <w:t xml:space="preserve"> </w:t>
      </w:r>
      <w:r w:rsidRPr="000D2481">
        <w:rPr>
          <w:sz w:val="18"/>
        </w:rPr>
        <w:t>husus</w:t>
      </w:r>
      <w:r w:rsidRPr="000D2481" w:rsidR="007C20E2">
        <w:rPr>
          <w:sz w:val="18"/>
        </w:rPr>
        <w:t xml:space="preserve"> </w:t>
      </w:r>
      <w:r w:rsidRPr="000D2481">
        <w:rPr>
          <w:sz w:val="18"/>
        </w:rPr>
        <w:t>o.</w:t>
      </w:r>
    </w:p>
    <w:p w:rsidRPr="000D2481" w:rsidR="00D4289C" w:rsidP="000D2481" w:rsidRDefault="00D4289C">
      <w:pPr>
        <w:pStyle w:val="GENELKURUL"/>
        <w:spacing w:line="240" w:lineRule="auto"/>
        <w:rPr>
          <w:sz w:val="18"/>
        </w:rPr>
      </w:pPr>
      <w:r w:rsidRPr="000D2481">
        <w:rPr>
          <w:sz w:val="18"/>
        </w:rPr>
        <w:t>İkinci</w:t>
      </w:r>
      <w:r w:rsidRPr="000D2481" w:rsidR="007C20E2">
        <w:rPr>
          <w:sz w:val="18"/>
        </w:rPr>
        <w:t xml:space="preserve"> </w:t>
      </w:r>
      <w:r w:rsidRPr="000D2481">
        <w:rPr>
          <w:sz w:val="18"/>
        </w:rPr>
        <w:t>husus</w:t>
      </w:r>
      <w:r w:rsidRPr="000D2481" w:rsidR="007C20E2">
        <w:rPr>
          <w:sz w:val="18"/>
        </w:rPr>
        <w:t xml:space="preserve"> </w:t>
      </w:r>
      <w:r w:rsidRPr="000D2481">
        <w:rPr>
          <w:sz w:val="18"/>
        </w:rPr>
        <w:t>da</w:t>
      </w:r>
      <w:r w:rsidRPr="000D2481" w:rsidR="007C20E2">
        <w:rPr>
          <w:sz w:val="18"/>
        </w:rPr>
        <w:t xml:space="preserve"> </w:t>
      </w:r>
      <w:r w:rsidRPr="000D2481">
        <w:rPr>
          <w:sz w:val="18"/>
        </w:rPr>
        <w:t>eğitimle</w:t>
      </w:r>
      <w:r w:rsidRPr="000D2481" w:rsidR="007C20E2">
        <w:rPr>
          <w:sz w:val="18"/>
        </w:rPr>
        <w:t xml:space="preserve"> </w:t>
      </w:r>
      <w:r w:rsidRPr="000D2481">
        <w:rPr>
          <w:sz w:val="18"/>
        </w:rPr>
        <w:t>ilgili.</w:t>
      </w:r>
      <w:r w:rsidRPr="000D2481" w:rsidR="007C20E2">
        <w:rPr>
          <w:sz w:val="18"/>
        </w:rPr>
        <w:t xml:space="preserve"> </w:t>
      </w:r>
      <w:r w:rsidRPr="000D2481">
        <w:rPr>
          <w:sz w:val="18"/>
        </w:rPr>
        <w:t>Bunu</w:t>
      </w:r>
      <w:r w:rsidRPr="000D2481" w:rsidR="007C20E2">
        <w:rPr>
          <w:sz w:val="18"/>
        </w:rPr>
        <w:t xml:space="preserve"> </w:t>
      </w:r>
      <w:r w:rsidRPr="000D2481">
        <w:rPr>
          <w:sz w:val="18"/>
        </w:rPr>
        <w:t>çok</w:t>
      </w:r>
      <w:r w:rsidRPr="000D2481" w:rsidR="007C20E2">
        <w:rPr>
          <w:sz w:val="18"/>
        </w:rPr>
        <w:t xml:space="preserve"> </w:t>
      </w:r>
      <w:r w:rsidRPr="000D2481">
        <w:rPr>
          <w:sz w:val="18"/>
        </w:rPr>
        <w:t>inanarak</w:t>
      </w:r>
      <w:r w:rsidRPr="000D2481" w:rsidR="007C20E2">
        <w:rPr>
          <w:sz w:val="18"/>
        </w:rPr>
        <w:t xml:space="preserve"> </w:t>
      </w:r>
      <w:r w:rsidRPr="000D2481">
        <w:rPr>
          <w:sz w:val="18"/>
        </w:rPr>
        <w:t>söylüyorum,</w:t>
      </w:r>
      <w:r w:rsidRPr="000D2481" w:rsidR="007C20E2">
        <w:rPr>
          <w:sz w:val="18"/>
        </w:rPr>
        <w:t xml:space="preserve"> </w:t>
      </w:r>
      <w:r w:rsidRPr="000D2481">
        <w:rPr>
          <w:sz w:val="18"/>
        </w:rPr>
        <w:t>bazıları</w:t>
      </w:r>
      <w:r w:rsidRPr="000D2481" w:rsidR="007C20E2">
        <w:rPr>
          <w:sz w:val="18"/>
        </w:rPr>
        <w:t xml:space="preserve"> </w:t>
      </w:r>
      <w:r w:rsidRPr="000D2481">
        <w:rPr>
          <w:sz w:val="18"/>
        </w:rPr>
        <w:t>eğitimi</w:t>
      </w:r>
      <w:r w:rsidRPr="000D2481" w:rsidR="007C20E2">
        <w:rPr>
          <w:sz w:val="18"/>
        </w:rPr>
        <w:t xml:space="preserve"> </w:t>
      </w:r>
      <w:r w:rsidRPr="000D2481">
        <w:rPr>
          <w:sz w:val="18"/>
        </w:rPr>
        <w:t>aynı</w:t>
      </w:r>
      <w:r w:rsidRPr="000D2481" w:rsidR="007C20E2">
        <w:rPr>
          <w:sz w:val="18"/>
        </w:rPr>
        <w:t xml:space="preserve"> </w:t>
      </w:r>
      <w:r w:rsidRPr="000D2481">
        <w:rPr>
          <w:sz w:val="18"/>
        </w:rPr>
        <w:t>filin</w:t>
      </w:r>
      <w:r w:rsidRPr="000D2481" w:rsidR="007C20E2">
        <w:rPr>
          <w:sz w:val="18"/>
        </w:rPr>
        <w:t xml:space="preserve"> </w:t>
      </w:r>
      <w:r w:rsidRPr="000D2481">
        <w:rPr>
          <w:sz w:val="18"/>
        </w:rPr>
        <w:t>tasviri</w:t>
      </w:r>
      <w:r w:rsidRPr="000D2481" w:rsidR="007C20E2">
        <w:rPr>
          <w:sz w:val="18"/>
        </w:rPr>
        <w:t xml:space="preserve"> </w:t>
      </w:r>
      <w:r w:rsidRPr="000D2481">
        <w:rPr>
          <w:sz w:val="18"/>
        </w:rPr>
        <w:t>gibi</w:t>
      </w:r>
      <w:r w:rsidRPr="000D2481" w:rsidR="007C20E2">
        <w:rPr>
          <w:sz w:val="18"/>
        </w:rPr>
        <w:t xml:space="preserve"> </w:t>
      </w:r>
      <w:r w:rsidRPr="000D2481">
        <w:rPr>
          <w:sz w:val="18"/>
        </w:rPr>
        <w:t>tanımlıyor</w:t>
      </w:r>
      <w:r w:rsidRPr="000D2481" w:rsidR="007C20E2">
        <w:rPr>
          <w:sz w:val="18"/>
        </w:rPr>
        <w:t xml:space="preserve"> </w:t>
      </w:r>
      <w:r w:rsidRPr="000D2481">
        <w:rPr>
          <w:sz w:val="18"/>
        </w:rPr>
        <w:t>eğitimi.</w:t>
      </w:r>
      <w:r w:rsidRPr="000D2481" w:rsidR="007C20E2">
        <w:rPr>
          <w:sz w:val="18"/>
        </w:rPr>
        <w:t xml:space="preserve"> </w:t>
      </w:r>
      <w:r w:rsidRPr="000D2481">
        <w:rPr>
          <w:sz w:val="18"/>
        </w:rPr>
        <w:t>Eğitimi</w:t>
      </w:r>
      <w:r w:rsidRPr="000D2481" w:rsidR="007C20E2">
        <w:rPr>
          <w:sz w:val="18"/>
        </w:rPr>
        <w:t xml:space="preserve"> </w:t>
      </w:r>
      <w:r w:rsidRPr="000D2481">
        <w:rPr>
          <w:sz w:val="18"/>
        </w:rPr>
        <w:t>tanımlayabilmek</w:t>
      </w:r>
      <w:r w:rsidRPr="000D2481" w:rsidR="007C20E2">
        <w:rPr>
          <w:sz w:val="18"/>
        </w:rPr>
        <w:t xml:space="preserve"> </w:t>
      </w:r>
      <w:r w:rsidRPr="000D2481">
        <w:rPr>
          <w:sz w:val="18"/>
        </w:rPr>
        <w:t>için</w:t>
      </w:r>
      <w:r w:rsidRPr="000D2481" w:rsidR="007C20E2">
        <w:rPr>
          <w:sz w:val="18"/>
        </w:rPr>
        <w:t xml:space="preserve"> </w:t>
      </w:r>
      <w:r w:rsidRPr="000D2481">
        <w:rPr>
          <w:sz w:val="18"/>
        </w:rPr>
        <w:t>ve</w:t>
      </w:r>
      <w:r w:rsidRPr="000D2481" w:rsidR="007C20E2">
        <w:rPr>
          <w:sz w:val="18"/>
        </w:rPr>
        <w:t xml:space="preserve"> </w:t>
      </w:r>
      <w:r w:rsidRPr="000D2481">
        <w:rPr>
          <w:sz w:val="18"/>
        </w:rPr>
        <w:t>tamamını</w:t>
      </w:r>
      <w:r w:rsidRPr="000D2481" w:rsidR="007C20E2">
        <w:rPr>
          <w:sz w:val="18"/>
        </w:rPr>
        <w:t xml:space="preserve"> </w:t>
      </w:r>
      <w:r w:rsidRPr="000D2481">
        <w:rPr>
          <w:sz w:val="18"/>
        </w:rPr>
        <w:t>görebilmek</w:t>
      </w:r>
      <w:r w:rsidRPr="000D2481" w:rsidR="007C20E2">
        <w:rPr>
          <w:sz w:val="18"/>
        </w:rPr>
        <w:t xml:space="preserve"> </w:t>
      </w:r>
      <w:r w:rsidRPr="000D2481">
        <w:rPr>
          <w:sz w:val="18"/>
        </w:rPr>
        <w:t>için</w:t>
      </w:r>
      <w:r w:rsidRPr="000D2481" w:rsidR="007C20E2">
        <w:rPr>
          <w:sz w:val="18"/>
        </w:rPr>
        <w:t xml:space="preserve"> </w:t>
      </w:r>
      <w:r w:rsidRPr="000D2481">
        <w:rPr>
          <w:sz w:val="18"/>
        </w:rPr>
        <w:t>resmin</w:t>
      </w:r>
      <w:r w:rsidRPr="000D2481" w:rsidR="007C20E2">
        <w:rPr>
          <w:sz w:val="18"/>
        </w:rPr>
        <w:t xml:space="preserve"> </w:t>
      </w:r>
      <w:r w:rsidRPr="000D2481">
        <w:rPr>
          <w:sz w:val="18"/>
        </w:rPr>
        <w:t>bütününe</w:t>
      </w:r>
      <w:r w:rsidRPr="000D2481" w:rsidR="007C20E2">
        <w:rPr>
          <w:sz w:val="18"/>
        </w:rPr>
        <w:t xml:space="preserve"> </w:t>
      </w:r>
      <w:r w:rsidRPr="000D2481">
        <w:rPr>
          <w:sz w:val="18"/>
        </w:rPr>
        <w:t>bakmak</w:t>
      </w:r>
      <w:r w:rsidRPr="000D2481" w:rsidR="007C20E2">
        <w:rPr>
          <w:sz w:val="18"/>
        </w:rPr>
        <w:t xml:space="preserve"> </w:t>
      </w:r>
      <w:r w:rsidRPr="000D2481">
        <w:rPr>
          <w:sz w:val="18"/>
        </w:rPr>
        <w:t>lazım.</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iktidarları</w:t>
      </w:r>
      <w:r w:rsidRPr="000D2481" w:rsidR="007C20E2">
        <w:rPr>
          <w:sz w:val="18"/>
        </w:rPr>
        <w:t xml:space="preserve"> </w:t>
      </w:r>
      <w:r w:rsidRPr="000D2481">
        <w:rPr>
          <w:sz w:val="18"/>
        </w:rPr>
        <w:t>döneminde</w:t>
      </w:r>
      <w:r w:rsidRPr="000D2481" w:rsidR="007C20E2">
        <w:rPr>
          <w:sz w:val="18"/>
        </w:rPr>
        <w:t xml:space="preserve"> </w:t>
      </w:r>
      <w:r w:rsidRPr="000D2481">
        <w:rPr>
          <w:sz w:val="18"/>
        </w:rPr>
        <w:t>her</w:t>
      </w:r>
      <w:r w:rsidRPr="000D2481" w:rsidR="007C20E2">
        <w:rPr>
          <w:sz w:val="18"/>
        </w:rPr>
        <w:t xml:space="preserve"> </w:t>
      </w:r>
      <w:r w:rsidRPr="000D2481">
        <w:rPr>
          <w:sz w:val="18"/>
        </w:rPr>
        <w:t>alanda</w:t>
      </w:r>
      <w:r w:rsidRPr="000D2481" w:rsidR="007C20E2">
        <w:rPr>
          <w:sz w:val="18"/>
        </w:rPr>
        <w:t xml:space="preserve"> </w:t>
      </w:r>
      <w:r w:rsidRPr="000D2481">
        <w:rPr>
          <w:sz w:val="18"/>
        </w:rPr>
        <w:t>büyük</w:t>
      </w:r>
      <w:r w:rsidRPr="000D2481" w:rsidR="007C20E2">
        <w:rPr>
          <w:sz w:val="18"/>
        </w:rPr>
        <w:t xml:space="preserve"> </w:t>
      </w:r>
      <w:r w:rsidRPr="000D2481">
        <w:rPr>
          <w:sz w:val="18"/>
        </w:rPr>
        <w:t>hizmetler</w:t>
      </w:r>
      <w:r w:rsidRPr="000D2481" w:rsidR="007C20E2">
        <w:rPr>
          <w:sz w:val="18"/>
        </w:rPr>
        <w:t xml:space="preserve"> </w:t>
      </w:r>
      <w:r w:rsidRPr="000D2481">
        <w:rPr>
          <w:sz w:val="18"/>
        </w:rPr>
        <w:t>yapıldı</w:t>
      </w:r>
      <w:r w:rsidRPr="000D2481" w:rsidR="007C20E2">
        <w:rPr>
          <w:sz w:val="18"/>
        </w:rPr>
        <w:t xml:space="preserve"> </w:t>
      </w:r>
      <w:r w:rsidRPr="000D2481">
        <w:rPr>
          <w:sz w:val="18"/>
        </w:rPr>
        <w:t>ama</w:t>
      </w:r>
      <w:r w:rsidRPr="000D2481" w:rsidR="007C20E2">
        <w:rPr>
          <w:sz w:val="18"/>
        </w:rPr>
        <w:t xml:space="preserve"> </w:t>
      </w:r>
      <w:r w:rsidRPr="000D2481">
        <w:rPr>
          <w:sz w:val="18"/>
        </w:rPr>
        <w:t>inanın</w:t>
      </w:r>
      <w:r w:rsidRPr="000D2481" w:rsidR="007C20E2">
        <w:rPr>
          <w:sz w:val="18"/>
        </w:rPr>
        <w:t xml:space="preserve"> </w:t>
      </w:r>
      <w:r w:rsidRPr="000D2481">
        <w:rPr>
          <w:sz w:val="18"/>
        </w:rPr>
        <w:t>ki</w:t>
      </w:r>
      <w:r w:rsidRPr="000D2481" w:rsidR="007C20E2">
        <w:rPr>
          <w:sz w:val="18"/>
        </w:rPr>
        <w:t xml:space="preserve"> </w:t>
      </w:r>
      <w:r w:rsidRPr="000D2481">
        <w:rPr>
          <w:sz w:val="18"/>
        </w:rPr>
        <w:t>yapılan</w:t>
      </w:r>
      <w:r w:rsidRPr="000D2481" w:rsidR="007C20E2">
        <w:rPr>
          <w:sz w:val="18"/>
        </w:rPr>
        <w:t xml:space="preserve"> </w:t>
      </w:r>
      <w:r w:rsidRPr="000D2481">
        <w:rPr>
          <w:sz w:val="18"/>
        </w:rPr>
        <w:t>hizmetlerin</w:t>
      </w:r>
      <w:r w:rsidRPr="000D2481" w:rsidR="007C20E2">
        <w:rPr>
          <w:sz w:val="18"/>
        </w:rPr>
        <w:t xml:space="preserve"> </w:t>
      </w:r>
      <w:r w:rsidRPr="000D2481">
        <w:rPr>
          <w:sz w:val="18"/>
        </w:rPr>
        <w:t>en</w:t>
      </w:r>
      <w:r w:rsidRPr="000D2481" w:rsidR="007C20E2">
        <w:rPr>
          <w:sz w:val="18"/>
        </w:rPr>
        <w:t xml:space="preserve"> </w:t>
      </w:r>
      <w:r w:rsidRPr="000D2481">
        <w:rPr>
          <w:sz w:val="18"/>
        </w:rPr>
        <w:t>büyüğü</w:t>
      </w:r>
      <w:r w:rsidRPr="000D2481" w:rsidR="007C20E2">
        <w:rPr>
          <w:sz w:val="18"/>
        </w:rPr>
        <w:t xml:space="preserve"> </w:t>
      </w:r>
      <w:r w:rsidRPr="000D2481">
        <w:rPr>
          <w:sz w:val="18"/>
        </w:rPr>
        <w:t>ve</w:t>
      </w:r>
      <w:r w:rsidRPr="000D2481" w:rsidR="007C20E2">
        <w:rPr>
          <w:sz w:val="18"/>
        </w:rPr>
        <w:t xml:space="preserve"> </w:t>
      </w:r>
      <w:r w:rsidRPr="000D2481">
        <w:rPr>
          <w:sz w:val="18"/>
        </w:rPr>
        <w:t>en</w:t>
      </w:r>
      <w:r w:rsidRPr="000D2481" w:rsidR="007C20E2">
        <w:rPr>
          <w:sz w:val="18"/>
        </w:rPr>
        <w:t xml:space="preserve"> </w:t>
      </w:r>
      <w:r w:rsidRPr="000D2481">
        <w:rPr>
          <w:sz w:val="18"/>
        </w:rPr>
        <w:t>fazlası</w:t>
      </w:r>
      <w:r w:rsidRPr="000D2481" w:rsidR="007C20E2">
        <w:rPr>
          <w:sz w:val="18"/>
        </w:rPr>
        <w:t xml:space="preserve"> </w:t>
      </w:r>
      <w:r w:rsidRPr="000D2481">
        <w:rPr>
          <w:sz w:val="18"/>
        </w:rPr>
        <w:t>eğitim</w:t>
      </w:r>
      <w:r w:rsidRPr="000D2481" w:rsidR="007C20E2">
        <w:rPr>
          <w:sz w:val="18"/>
        </w:rPr>
        <w:t xml:space="preserve"> </w:t>
      </w:r>
      <w:r w:rsidRPr="000D2481">
        <w:rPr>
          <w:sz w:val="18"/>
        </w:rPr>
        <w:t>alanında</w:t>
      </w:r>
      <w:r w:rsidRPr="000D2481" w:rsidR="007C20E2">
        <w:rPr>
          <w:sz w:val="18"/>
        </w:rPr>
        <w:t xml:space="preserve"> </w:t>
      </w:r>
      <w:r w:rsidRPr="000D2481">
        <w:rPr>
          <w:sz w:val="18"/>
        </w:rPr>
        <w:t>yapıldı,</w:t>
      </w:r>
      <w:r w:rsidRPr="000D2481" w:rsidR="007C20E2">
        <w:rPr>
          <w:sz w:val="18"/>
        </w:rPr>
        <w:t xml:space="preserve"> </w:t>
      </w:r>
      <w:r w:rsidRPr="000D2481">
        <w:rPr>
          <w:sz w:val="18"/>
        </w:rPr>
        <w:t>bunu</w:t>
      </w:r>
      <w:r w:rsidRPr="000D2481" w:rsidR="007C20E2">
        <w:rPr>
          <w:sz w:val="18"/>
        </w:rPr>
        <w:t xml:space="preserve"> </w:t>
      </w:r>
      <w:r w:rsidRPr="000D2481">
        <w:rPr>
          <w:sz w:val="18"/>
        </w:rPr>
        <w:t>çok</w:t>
      </w:r>
      <w:r w:rsidRPr="000D2481" w:rsidR="007C20E2">
        <w:rPr>
          <w:sz w:val="18"/>
        </w:rPr>
        <w:t xml:space="preserve"> </w:t>
      </w:r>
      <w:r w:rsidRPr="000D2481">
        <w:rPr>
          <w:sz w:val="18"/>
        </w:rPr>
        <w:t>net</w:t>
      </w:r>
      <w:r w:rsidRPr="000D2481" w:rsidR="007C20E2">
        <w:rPr>
          <w:sz w:val="18"/>
        </w:rPr>
        <w:t xml:space="preserve"> </w:t>
      </w:r>
      <w:r w:rsidRPr="000D2481">
        <w:rPr>
          <w:sz w:val="18"/>
        </w:rPr>
        <w:t>olarak</w:t>
      </w:r>
      <w:r w:rsidRPr="000D2481" w:rsidR="007C20E2">
        <w:rPr>
          <w:sz w:val="18"/>
        </w:rPr>
        <w:t xml:space="preserve"> </w:t>
      </w:r>
      <w:r w:rsidRPr="000D2481">
        <w:rPr>
          <w:sz w:val="18"/>
        </w:rPr>
        <w:t>söyleyeyim.</w:t>
      </w:r>
      <w:r w:rsidRPr="000D2481" w:rsidR="007C20E2">
        <w:rPr>
          <w:sz w:val="18"/>
        </w:rPr>
        <w:t xml:space="preserve"> </w:t>
      </w:r>
      <w:r w:rsidRPr="000D2481">
        <w:rPr>
          <w:sz w:val="18"/>
        </w:rPr>
        <w:t>Seksen</w:t>
      </w:r>
      <w:r w:rsidRPr="000D2481" w:rsidR="007C20E2">
        <w:rPr>
          <w:sz w:val="18"/>
        </w:rPr>
        <w:t xml:space="preserve"> </w:t>
      </w:r>
      <w:r w:rsidRPr="000D2481">
        <w:rPr>
          <w:sz w:val="18"/>
        </w:rPr>
        <w:t>yılda</w:t>
      </w:r>
      <w:r w:rsidRPr="000D2481" w:rsidR="007C20E2">
        <w:rPr>
          <w:sz w:val="18"/>
        </w:rPr>
        <w:t xml:space="preserve"> </w:t>
      </w:r>
      <w:r w:rsidRPr="000D2481">
        <w:rPr>
          <w:sz w:val="18"/>
        </w:rPr>
        <w:t>yapılanın,</w:t>
      </w:r>
      <w:r w:rsidRPr="000D2481" w:rsidR="007C20E2">
        <w:rPr>
          <w:sz w:val="18"/>
        </w:rPr>
        <w:t xml:space="preserve"> </w:t>
      </w:r>
      <w:r w:rsidRPr="000D2481">
        <w:rPr>
          <w:sz w:val="18"/>
        </w:rPr>
        <w:t>çok</w:t>
      </w:r>
      <w:r w:rsidRPr="000D2481" w:rsidR="007C20E2">
        <w:rPr>
          <w:sz w:val="18"/>
        </w:rPr>
        <w:t xml:space="preserve"> </w:t>
      </w:r>
      <w:r w:rsidRPr="000D2481">
        <w:rPr>
          <w:sz w:val="18"/>
        </w:rPr>
        <w:t>net,</w:t>
      </w:r>
      <w:r w:rsidRPr="000D2481" w:rsidR="007C20E2">
        <w:rPr>
          <w:sz w:val="18"/>
        </w:rPr>
        <w:t xml:space="preserve"> </w:t>
      </w:r>
      <w:r w:rsidRPr="000D2481">
        <w:rPr>
          <w:sz w:val="18"/>
        </w:rPr>
        <w:t>çok</w:t>
      </w:r>
      <w:r w:rsidRPr="000D2481" w:rsidR="007C20E2">
        <w:rPr>
          <w:sz w:val="18"/>
        </w:rPr>
        <w:t xml:space="preserve"> </w:t>
      </w:r>
      <w:r w:rsidRPr="000D2481">
        <w:rPr>
          <w:sz w:val="18"/>
        </w:rPr>
        <w:t>net…</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Bakın,</w:t>
      </w:r>
      <w:r w:rsidRPr="000D2481" w:rsidR="007C20E2">
        <w:rPr>
          <w:sz w:val="18"/>
        </w:rPr>
        <w:t xml:space="preserve"> </w:t>
      </w:r>
      <w:r w:rsidRPr="000D2481">
        <w:rPr>
          <w:sz w:val="18"/>
        </w:rPr>
        <w:t>2013</w:t>
      </w:r>
      <w:r w:rsidRPr="000D2481" w:rsidR="007C20E2">
        <w:rPr>
          <w:sz w:val="18"/>
        </w:rPr>
        <w:t xml:space="preserve"> </w:t>
      </w:r>
      <w:r w:rsidRPr="000D2481">
        <w:rPr>
          <w:sz w:val="18"/>
        </w:rPr>
        <w:t>yılında</w:t>
      </w:r>
      <w:r w:rsidRPr="000D2481" w:rsidR="007C20E2">
        <w:rPr>
          <w:sz w:val="18"/>
        </w:rPr>
        <w:t xml:space="preserve"> </w:t>
      </w:r>
      <w:r w:rsidRPr="000D2481">
        <w:rPr>
          <w:sz w:val="18"/>
        </w:rPr>
        <w:t>kabul</w:t>
      </w:r>
      <w:r w:rsidRPr="000D2481" w:rsidR="007C20E2">
        <w:rPr>
          <w:sz w:val="18"/>
        </w:rPr>
        <w:t xml:space="preserve"> </w:t>
      </w:r>
      <w:r w:rsidRPr="000D2481">
        <w:rPr>
          <w:sz w:val="18"/>
        </w:rPr>
        <w:t>edilen</w:t>
      </w:r>
      <w:r w:rsidRPr="000D2481" w:rsidR="007C20E2">
        <w:rPr>
          <w:sz w:val="18"/>
        </w:rPr>
        <w:t xml:space="preserve"> </w:t>
      </w:r>
      <w:r w:rsidRPr="000D2481">
        <w:rPr>
          <w:sz w:val="18"/>
        </w:rPr>
        <w:t>Onuncu</w:t>
      </w:r>
      <w:r w:rsidRPr="000D2481" w:rsidR="007C20E2">
        <w:rPr>
          <w:sz w:val="18"/>
        </w:rPr>
        <w:t xml:space="preserve"> </w:t>
      </w:r>
      <w:r w:rsidRPr="000D2481">
        <w:rPr>
          <w:sz w:val="18"/>
        </w:rPr>
        <w:t>Kalkınma</w:t>
      </w:r>
      <w:r w:rsidRPr="000D2481" w:rsidR="007C20E2">
        <w:rPr>
          <w:sz w:val="18"/>
        </w:rPr>
        <w:t xml:space="preserve"> </w:t>
      </w:r>
      <w:r w:rsidRPr="000D2481">
        <w:rPr>
          <w:sz w:val="18"/>
        </w:rPr>
        <w:t>Planı’nda</w:t>
      </w:r>
      <w:r w:rsidRPr="000D2481" w:rsidR="007C20E2">
        <w:rPr>
          <w:sz w:val="18"/>
        </w:rPr>
        <w:t xml:space="preserve"> </w:t>
      </w:r>
      <w:r w:rsidRPr="000D2481">
        <w:rPr>
          <w:sz w:val="18"/>
        </w:rPr>
        <w:t>hedef</w:t>
      </w:r>
      <w:r w:rsidRPr="000D2481" w:rsidR="007C20E2">
        <w:rPr>
          <w:sz w:val="18"/>
        </w:rPr>
        <w:t xml:space="preserve"> </w:t>
      </w:r>
      <w:r w:rsidRPr="000D2481">
        <w:rPr>
          <w:sz w:val="18"/>
        </w:rPr>
        <w:t>koymuş,</w:t>
      </w:r>
      <w:r w:rsidRPr="000D2481" w:rsidR="007C20E2">
        <w:rPr>
          <w:sz w:val="18"/>
        </w:rPr>
        <w:t xml:space="preserve"> </w:t>
      </w:r>
      <w:r w:rsidRPr="000D2481">
        <w:rPr>
          <w:sz w:val="18"/>
        </w:rPr>
        <w:t>diyor</w:t>
      </w:r>
      <w:r w:rsidRPr="000D2481" w:rsidR="007C20E2">
        <w:rPr>
          <w:sz w:val="18"/>
        </w:rPr>
        <w:t xml:space="preserve"> </w:t>
      </w:r>
      <w:r w:rsidRPr="000D2481">
        <w:rPr>
          <w:sz w:val="18"/>
        </w:rPr>
        <w:t>ki:</w:t>
      </w:r>
      <w:r w:rsidRPr="000D2481" w:rsidR="007C20E2">
        <w:rPr>
          <w:sz w:val="18"/>
        </w:rPr>
        <w:t xml:space="preserve"> </w:t>
      </w:r>
      <w:r w:rsidRPr="000D2481">
        <w:rPr>
          <w:sz w:val="18"/>
        </w:rPr>
        <w:t>“İller</w:t>
      </w:r>
      <w:r w:rsidRPr="000D2481" w:rsidR="007C20E2">
        <w:rPr>
          <w:sz w:val="18"/>
        </w:rPr>
        <w:t xml:space="preserve"> </w:t>
      </w:r>
      <w:r w:rsidRPr="000D2481">
        <w:rPr>
          <w:sz w:val="18"/>
        </w:rPr>
        <w:t>ve</w:t>
      </w:r>
      <w:r w:rsidRPr="000D2481" w:rsidR="007C20E2">
        <w:rPr>
          <w:sz w:val="18"/>
        </w:rPr>
        <w:t xml:space="preserve"> </w:t>
      </w:r>
      <w:r w:rsidRPr="000D2481">
        <w:rPr>
          <w:sz w:val="18"/>
        </w:rPr>
        <w:t>okullar</w:t>
      </w:r>
      <w:r w:rsidRPr="000D2481" w:rsidR="007C20E2">
        <w:rPr>
          <w:sz w:val="18"/>
        </w:rPr>
        <w:t xml:space="preserve"> </w:t>
      </w:r>
      <w:r w:rsidRPr="000D2481">
        <w:rPr>
          <w:sz w:val="18"/>
        </w:rPr>
        <w:t>arasındaki</w:t>
      </w:r>
      <w:r w:rsidRPr="000D2481" w:rsidR="007C20E2">
        <w:rPr>
          <w:sz w:val="18"/>
        </w:rPr>
        <w:t xml:space="preserve"> </w:t>
      </w:r>
      <w:r w:rsidRPr="000D2481">
        <w:rPr>
          <w:sz w:val="18"/>
        </w:rPr>
        <w:t>farklılıkları</w:t>
      </w:r>
      <w:r w:rsidRPr="000D2481" w:rsidR="007C20E2">
        <w:rPr>
          <w:sz w:val="18"/>
        </w:rPr>
        <w:t xml:space="preserve"> </w:t>
      </w:r>
      <w:r w:rsidRPr="000D2481">
        <w:rPr>
          <w:sz w:val="18"/>
        </w:rPr>
        <w:t>azaltalım.”</w:t>
      </w:r>
      <w:r w:rsidRPr="000D2481" w:rsidR="007C20E2">
        <w:rPr>
          <w:sz w:val="18"/>
        </w:rPr>
        <w:t xml:space="preserve"> </w:t>
      </w:r>
      <w:r w:rsidRPr="000D2481">
        <w:rPr>
          <w:sz w:val="18"/>
        </w:rPr>
        <w:t>Buradaki</w:t>
      </w:r>
      <w:r w:rsidRPr="000D2481" w:rsidR="007C20E2">
        <w:rPr>
          <w:sz w:val="18"/>
        </w:rPr>
        <w:t xml:space="preserve"> </w:t>
      </w:r>
      <w:r w:rsidRPr="000D2481">
        <w:rPr>
          <w:sz w:val="18"/>
        </w:rPr>
        <w:t>amaç</w:t>
      </w:r>
      <w:r w:rsidRPr="000D2481" w:rsidR="007C20E2">
        <w:rPr>
          <w:sz w:val="18"/>
        </w:rPr>
        <w:t xml:space="preserve"> </w:t>
      </w:r>
      <w:r w:rsidRPr="000D2481">
        <w:rPr>
          <w:sz w:val="18"/>
        </w:rPr>
        <w:t>neydi?</w:t>
      </w:r>
      <w:r w:rsidRPr="000D2481" w:rsidR="007C20E2">
        <w:rPr>
          <w:sz w:val="18"/>
        </w:rPr>
        <w:t xml:space="preserve"> </w:t>
      </w:r>
      <w:r w:rsidRPr="000D2481">
        <w:rPr>
          <w:sz w:val="18"/>
        </w:rPr>
        <w:t>Ağrı’da</w:t>
      </w:r>
      <w:r w:rsidRPr="000D2481" w:rsidR="007C20E2">
        <w:rPr>
          <w:sz w:val="18"/>
        </w:rPr>
        <w:t xml:space="preserve"> </w:t>
      </w:r>
      <w:r w:rsidRPr="000D2481">
        <w:rPr>
          <w:sz w:val="18"/>
        </w:rPr>
        <w:t>ilkokulda</w:t>
      </w:r>
      <w:r w:rsidRPr="000D2481" w:rsidR="007C20E2">
        <w:rPr>
          <w:sz w:val="18"/>
        </w:rPr>
        <w:t xml:space="preserve"> </w:t>
      </w:r>
      <w:r w:rsidRPr="000D2481">
        <w:rPr>
          <w:sz w:val="18"/>
        </w:rPr>
        <w:t>90</w:t>
      </w:r>
      <w:r w:rsidRPr="000D2481" w:rsidR="007C20E2">
        <w:rPr>
          <w:sz w:val="18"/>
        </w:rPr>
        <w:t xml:space="preserve"> </w:t>
      </w:r>
      <w:r w:rsidRPr="000D2481">
        <w:rPr>
          <w:sz w:val="18"/>
        </w:rPr>
        <w:t>kişilik</w:t>
      </w:r>
      <w:r w:rsidRPr="000D2481" w:rsidR="007C20E2">
        <w:rPr>
          <w:sz w:val="18"/>
        </w:rPr>
        <w:t xml:space="preserve"> </w:t>
      </w:r>
      <w:r w:rsidRPr="000D2481">
        <w:rPr>
          <w:sz w:val="18"/>
        </w:rPr>
        <w:t>sınıflar</w:t>
      </w:r>
      <w:r w:rsidRPr="000D2481" w:rsidR="007C20E2">
        <w:rPr>
          <w:sz w:val="18"/>
        </w:rPr>
        <w:t xml:space="preserve"> </w:t>
      </w:r>
      <w:r w:rsidRPr="000D2481">
        <w:rPr>
          <w:sz w:val="18"/>
        </w:rPr>
        <w:t>vardı.</w:t>
      </w:r>
      <w:r w:rsidRPr="000D2481" w:rsidR="007C20E2">
        <w:rPr>
          <w:sz w:val="18"/>
        </w:rPr>
        <w:t xml:space="preserve"> </w:t>
      </w:r>
      <w:r w:rsidRPr="000D2481">
        <w:rPr>
          <w:sz w:val="18"/>
        </w:rPr>
        <w:t>Anne</w:t>
      </w:r>
      <w:r w:rsidRPr="000D2481" w:rsidR="007C20E2">
        <w:rPr>
          <w:sz w:val="18"/>
        </w:rPr>
        <w:t xml:space="preserve"> </w:t>
      </w:r>
      <w:r w:rsidRPr="000D2481">
        <w:rPr>
          <w:sz w:val="18"/>
        </w:rPr>
        <w:t>götürüyor</w:t>
      </w:r>
      <w:r w:rsidRPr="000D2481" w:rsidR="007C20E2">
        <w:rPr>
          <w:sz w:val="18"/>
        </w:rPr>
        <w:t xml:space="preserve"> </w:t>
      </w:r>
      <w:r w:rsidRPr="000D2481">
        <w:rPr>
          <w:sz w:val="18"/>
        </w:rPr>
        <w:t>evladını</w:t>
      </w:r>
      <w:r w:rsidRPr="000D2481" w:rsidR="007C20E2">
        <w:rPr>
          <w:sz w:val="18"/>
        </w:rPr>
        <w:t xml:space="preserve"> </w:t>
      </w:r>
      <w:r w:rsidRPr="000D2481">
        <w:rPr>
          <w:sz w:val="18"/>
        </w:rPr>
        <w:t>sınıfa</w:t>
      </w:r>
      <w:r w:rsidRPr="000D2481" w:rsidR="007C20E2">
        <w:rPr>
          <w:sz w:val="18"/>
        </w:rPr>
        <w:t xml:space="preserve"> </w:t>
      </w:r>
      <w:r w:rsidRPr="000D2481">
        <w:rPr>
          <w:sz w:val="18"/>
        </w:rPr>
        <w:t>kaydettirmek</w:t>
      </w:r>
      <w:r w:rsidRPr="000D2481" w:rsidR="007C20E2">
        <w:rPr>
          <w:sz w:val="18"/>
        </w:rPr>
        <w:t xml:space="preserve"> </w:t>
      </w:r>
      <w:r w:rsidRPr="000D2481">
        <w:rPr>
          <w:sz w:val="18"/>
        </w:rPr>
        <w:t>için</w:t>
      </w:r>
      <w:r w:rsidRPr="000D2481" w:rsidR="007C20E2">
        <w:rPr>
          <w:sz w:val="18"/>
        </w:rPr>
        <w:t xml:space="preserve"> </w:t>
      </w:r>
      <w:r w:rsidRPr="000D2481">
        <w:rPr>
          <w:sz w:val="18"/>
        </w:rPr>
        <w:t>-zorunlu</w:t>
      </w:r>
      <w:r w:rsidRPr="000D2481" w:rsidR="007C20E2">
        <w:rPr>
          <w:sz w:val="18"/>
        </w:rPr>
        <w:t xml:space="preserve"> </w:t>
      </w:r>
      <w:r w:rsidRPr="000D2481">
        <w:rPr>
          <w:sz w:val="18"/>
        </w:rPr>
        <w:t>eğitim</w:t>
      </w:r>
      <w:r w:rsidRPr="000D2481" w:rsidR="007C20E2">
        <w:rPr>
          <w:sz w:val="18"/>
        </w:rPr>
        <w:t xml:space="preserve"> </w:t>
      </w:r>
      <w:r w:rsidRPr="000D2481">
        <w:rPr>
          <w:sz w:val="18"/>
        </w:rPr>
        <w:t>ya,</w:t>
      </w:r>
      <w:r w:rsidRPr="000D2481" w:rsidR="007C20E2">
        <w:rPr>
          <w:sz w:val="18"/>
        </w:rPr>
        <w:t xml:space="preserve"> </w:t>
      </w:r>
      <w:r w:rsidRPr="000D2481">
        <w:rPr>
          <w:sz w:val="18"/>
        </w:rPr>
        <w:t>kaydettirmezse</w:t>
      </w:r>
      <w:r w:rsidRPr="000D2481" w:rsidR="007C20E2">
        <w:rPr>
          <w:sz w:val="18"/>
        </w:rPr>
        <w:t xml:space="preserve"> </w:t>
      </w:r>
      <w:r w:rsidRPr="000D2481">
        <w:rPr>
          <w:sz w:val="18"/>
        </w:rPr>
        <w:t>hakkında</w:t>
      </w:r>
      <w:r w:rsidRPr="000D2481" w:rsidR="007C20E2">
        <w:rPr>
          <w:sz w:val="18"/>
        </w:rPr>
        <w:t xml:space="preserve"> </w:t>
      </w:r>
      <w:r w:rsidRPr="000D2481">
        <w:rPr>
          <w:sz w:val="18"/>
        </w:rPr>
        <w:t>takibata</w:t>
      </w:r>
      <w:r w:rsidRPr="000D2481" w:rsidR="007C20E2">
        <w:rPr>
          <w:sz w:val="18"/>
        </w:rPr>
        <w:t xml:space="preserve"> </w:t>
      </w:r>
      <w:r w:rsidRPr="000D2481">
        <w:rPr>
          <w:sz w:val="18"/>
        </w:rPr>
        <w:t>geçilecek,</w:t>
      </w:r>
      <w:r w:rsidRPr="000D2481" w:rsidR="007C20E2">
        <w:rPr>
          <w:sz w:val="18"/>
        </w:rPr>
        <w:t xml:space="preserve"> </w:t>
      </w:r>
      <w:r w:rsidRPr="000D2481">
        <w:rPr>
          <w:sz w:val="18"/>
        </w:rPr>
        <w:t>rica</w:t>
      </w:r>
      <w:r w:rsidRPr="000D2481" w:rsidR="007C20E2">
        <w:rPr>
          <w:sz w:val="18"/>
        </w:rPr>
        <w:t xml:space="preserve"> </w:t>
      </w:r>
      <w:r w:rsidRPr="000D2481">
        <w:rPr>
          <w:sz w:val="18"/>
        </w:rPr>
        <w:t>ediyoruz,</w:t>
      </w:r>
      <w:r w:rsidRPr="000D2481" w:rsidR="007C20E2">
        <w:rPr>
          <w:sz w:val="18"/>
        </w:rPr>
        <w:t xml:space="preserve"> </w:t>
      </w:r>
      <w:r w:rsidRPr="000D2481">
        <w:rPr>
          <w:sz w:val="18"/>
        </w:rPr>
        <w:t>lütfen</w:t>
      </w:r>
      <w:r w:rsidRPr="000D2481" w:rsidR="007C20E2">
        <w:rPr>
          <w:sz w:val="18"/>
        </w:rPr>
        <w:t xml:space="preserve"> </w:t>
      </w:r>
      <w:r w:rsidRPr="000D2481">
        <w:rPr>
          <w:sz w:val="18"/>
        </w:rPr>
        <w:t>götür-</w:t>
      </w:r>
      <w:r w:rsidRPr="000D2481" w:rsidR="007C20E2">
        <w:rPr>
          <w:sz w:val="18"/>
        </w:rPr>
        <w:t xml:space="preserve"> </w:t>
      </w:r>
      <w:r w:rsidRPr="000D2481">
        <w:rPr>
          <w:sz w:val="18"/>
        </w:rPr>
        <w:t>“Yer</w:t>
      </w:r>
      <w:r w:rsidRPr="000D2481" w:rsidR="007C20E2">
        <w:rPr>
          <w:sz w:val="18"/>
        </w:rPr>
        <w:t xml:space="preserve"> </w:t>
      </w:r>
      <w:r w:rsidRPr="000D2481">
        <w:rPr>
          <w:sz w:val="18"/>
        </w:rPr>
        <w:t>yok.”</w:t>
      </w:r>
      <w:r w:rsidRPr="000D2481" w:rsidR="007C20E2">
        <w:rPr>
          <w:sz w:val="18"/>
        </w:rPr>
        <w:t xml:space="preserve"> </w:t>
      </w:r>
      <w:r w:rsidRPr="000D2481">
        <w:rPr>
          <w:sz w:val="18"/>
        </w:rPr>
        <w:t>denilen</w:t>
      </w:r>
      <w:r w:rsidRPr="000D2481" w:rsidR="007C20E2">
        <w:rPr>
          <w:sz w:val="18"/>
        </w:rPr>
        <w:t xml:space="preserve"> </w:t>
      </w:r>
      <w:r w:rsidRPr="000D2481">
        <w:rPr>
          <w:sz w:val="18"/>
        </w:rPr>
        <w:t>bir</w:t>
      </w:r>
      <w:r w:rsidRPr="000D2481" w:rsidR="007C20E2">
        <w:rPr>
          <w:sz w:val="18"/>
        </w:rPr>
        <w:t xml:space="preserve"> </w:t>
      </w:r>
      <w:r w:rsidRPr="000D2481">
        <w:rPr>
          <w:sz w:val="18"/>
        </w:rPr>
        <w:t>durumdaydı,</w:t>
      </w:r>
      <w:r w:rsidRPr="000D2481" w:rsidR="007C20E2">
        <w:rPr>
          <w:sz w:val="18"/>
        </w:rPr>
        <w:t xml:space="preserve"> </w:t>
      </w:r>
      <w:r w:rsidRPr="000D2481">
        <w:rPr>
          <w:sz w:val="18"/>
        </w:rPr>
        <w:t>şimdi</w:t>
      </w:r>
      <w:r w:rsidRPr="000D2481" w:rsidR="007C20E2">
        <w:rPr>
          <w:sz w:val="18"/>
        </w:rPr>
        <w:t xml:space="preserve"> </w:t>
      </w:r>
      <w:r w:rsidRPr="000D2481">
        <w:rPr>
          <w:sz w:val="18"/>
        </w:rPr>
        <w:t>Ağrı’da</w:t>
      </w:r>
      <w:r w:rsidRPr="000D2481" w:rsidR="007C20E2">
        <w:rPr>
          <w:sz w:val="18"/>
        </w:rPr>
        <w:t xml:space="preserve"> </w:t>
      </w:r>
      <w:r w:rsidRPr="000D2481">
        <w:rPr>
          <w:sz w:val="18"/>
        </w:rPr>
        <w:t>da</w:t>
      </w:r>
      <w:r w:rsidRPr="000D2481" w:rsidR="007C20E2">
        <w:rPr>
          <w:sz w:val="18"/>
        </w:rPr>
        <w:t xml:space="preserve"> </w:t>
      </w:r>
      <w:r w:rsidRPr="000D2481">
        <w:rPr>
          <w:sz w:val="18"/>
        </w:rPr>
        <w:t>22,</w:t>
      </w:r>
      <w:r w:rsidRPr="000D2481" w:rsidR="007C20E2">
        <w:rPr>
          <w:sz w:val="18"/>
        </w:rPr>
        <w:t xml:space="preserve"> </w:t>
      </w:r>
      <w:r w:rsidRPr="000D2481">
        <w:rPr>
          <w:sz w:val="18"/>
        </w:rPr>
        <w:t>Bitlis’te</w:t>
      </w:r>
      <w:r w:rsidRPr="000D2481" w:rsidR="007C20E2">
        <w:rPr>
          <w:sz w:val="18"/>
        </w:rPr>
        <w:t xml:space="preserve"> </w:t>
      </w:r>
      <w:r w:rsidRPr="000D2481">
        <w:rPr>
          <w:sz w:val="18"/>
        </w:rPr>
        <w:t>de</w:t>
      </w:r>
      <w:r w:rsidRPr="000D2481" w:rsidR="007C20E2">
        <w:rPr>
          <w:sz w:val="18"/>
        </w:rPr>
        <w:t xml:space="preserve"> </w:t>
      </w:r>
      <w:r w:rsidRPr="000D2481">
        <w:rPr>
          <w:sz w:val="18"/>
        </w:rPr>
        <w:t>22,</w:t>
      </w:r>
      <w:r w:rsidRPr="000D2481" w:rsidR="007C20E2">
        <w:rPr>
          <w:sz w:val="18"/>
        </w:rPr>
        <w:t xml:space="preserve"> </w:t>
      </w:r>
      <w:r w:rsidRPr="000D2481">
        <w:rPr>
          <w:sz w:val="18"/>
        </w:rPr>
        <w:t>Hakkâri’de</w:t>
      </w:r>
      <w:r w:rsidRPr="000D2481" w:rsidR="007C20E2">
        <w:rPr>
          <w:sz w:val="18"/>
        </w:rPr>
        <w:t xml:space="preserve"> </w:t>
      </w:r>
      <w:r w:rsidRPr="000D2481">
        <w:rPr>
          <w:sz w:val="18"/>
        </w:rPr>
        <w:t>de</w:t>
      </w:r>
      <w:r w:rsidRPr="000D2481" w:rsidR="007C20E2">
        <w:rPr>
          <w:sz w:val="18"/>
        </w:rPr>
        <w:t xml:space="preserve"> </w:t>
      </w:r>
      <w:r w:rsidRPr="000D2481">
        <w:rPr>
          <w:sz w:val="18"/>
        </w:rPr>
        <w:t>22.</w:t>
      </w:r>
      <w:r w:rsidRPr="000D2481" w:rsidR="007C20E2">
        <w:rPr>
          <w:sz w:val="18"/>
        </w:rPr>
        <w:t xml:space="preserve"> </w:t>
      </w:r>
      <w:r w:rsidRPr="000D2481">
        <w:rPr>
          <w:sz w:val="18"/>
        </w:rPr>
        <w:t>Onuncu</w:t>
      </w:r>
      <w:r w:rsidRPr="000D2481" w:rsidR="007C20E2">
        <w:rPr>
          <w:sz w:val="18"/>
        </w:rPr>
        <w:t xml:space="preserve"> </w:t>
      </w:r>
      <w:r w:rsidRPr="000D2481">
        <w:rPr>
          <w:sz w:val="18"/>
        </w:rPr>
        <w:t>Kalkınma</w:t>
      </w:r>
      <w:r w:rsidRPr="000D2481" w:rsidR="007C20E2">
        <w:rPr>
          <w:sz w:val="18"/>
        </w:rPr>
        <w:t xml:space="preserve"> </w:t>
      </w:r>
      <w:r w:rsidRPr="000D2481">
        <w:rPr>
          <w:sz w:val="18"/>
        </w:rPr>
        <w:t>Planı’nda</w:t>
      </w:r>
      <w:r w:rsidRPr="000D2481" w:rsidR="007C20E2">
        <w:rPr>
          <w:sz w:val="18"/>
        </w:rPr>
        <w:t xml:space="preserve"> </w:t>
      </w:r>
      <w:r w:rsidRPr="000D2481">
        <w:rPr>
          <w:sz w:val="18"/>
        </w:rPr>
        <w:t>“İller</w:t>
      </w:r>
      <w:r w:rsidRPr="000D2481" w:rsidR="007C20E2">
        <w:rPr>
          <w:sz w:val="18"/>
        </w:rPr>
        <w:t xml:space="preserve"> </w:t>
      </w:r>
      <w:r w:rsidRPr="000D2481">
        <w:rPr>
          <w:sz w:val="18"/>
        </w:rPr>
        <w:t>ve</w:t>
      </w:r>
      <w:r w:rsidRPr="000D2481" w:rsidR="007C20E2">
        <w:rPr>
          <w:sz w:val="18"/>
        </w:rPr>
        <w:t xml:space="preserve"> </w:t>
      </w:r>
      <w:r w:rsidRPr="000D2481">
        <w:rPr>
          <w:sz w:val="18"/>
        </w:rPr>
        <w:t>okullar</w:t>
      </w:r>
      <w:r w:rsidRPr="000D2481" w:rsidR="007C20E2">
        <w:rPr>
          <w:sz w:val="18"/>
        </w:rPr>
        <w:t xml:space="preserve"> </w:t>
      </w:r>
      <w:r w:rsidRPr="000D2481">
        <w:rPr>
          <w:sz w:val="18"/>
        </w:rPr>
        <w:t>arasındaki</w:t>
      </w:r>
      <w:r w:rsidRPr="000D2481" w:rsidR="007C20E2">
        <w:rPr>
          <w:sz w:val="18"/>
        </w:rPr>
        <w:t xml:space="preserve"> </w:t>
      </w:r>
      <w:r w:rsidRPr="000D2481">
        <w:rPr>
          <w:sz w:val="18"/>
        </w:rPr>
        <w:t>farklılıkları</w:t>
      </w:r>
      <w:r w:rsidRPr="000D2481" w:rsidR="007C20E2">
        <w:rPr>
          <w:sz w:val="18"/>
        </w:rPr>
        <w:t xml:space="preserve"> </w:t>
      </w:r>
      <w:r w:rsidRPr="000D2481">
        <w:rPr>
          <w:sz w:val="18"/>
        </w:rPr>
        <w:t>azaltın.”</w:t>
      </w:r>
      <w:r w:rsidRPr="000D2481" w:rsidR="007C20E2">
        <w:rPr>
          <w:sz w:val="18"/>
        </w:rPr>
        <w:t xml:space="preserve"> </w:t>
      </w:r>
      <w:r w:rsidRPr="000D2481">
        <w:rPr>
          <w:sz w:val="18"/>
        </w:rPr>
        <w:t>deniyordu,</w:t>
      </w:r>
      <w:r w:rsidRPr="000D2481" w:rsidR="007C20E2">
        <w:rPr>
          <w:sz w:val="18"/>
        </w:rPr>
        <w:t xml:space="preserve"> </w:t>
      </w:r>
      <w:r w:rsidRPr="000D2481">
        <w:rPr>
          <w:sz w:val="18"/>
        </w:rPr>
        <w:t>biz</w:t>
      </w:r>
      <w:r w:rsidRPr="000D2481" w:rsidR="007C20E2">
        <w:rPr>
          <w:sz w:val="18"/>
        </w:rPr>
        <w:t xml:space="preserve"> </w:t>
      </w:r>
      <w:r w:rsidRPr="000D2481">
        <w:rPr>
          <w:sz w:val="18"/>
        </w:rPr>
        <w:t>azalttık.</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Yine</w:t>
      </w:r>
      <w:r w:rsidRPr="000D2481" w:rsidR="007C20E2">
        <w:rPr>
          <w:sz w:val="18"/>
        </w:rPr>
        <w:t xml:space="preserve"> </w:t>
      </w:r>
      <w:r w:rsidRPr="000D2481">
        <w:rPr>
          <w:sz w:val="18"/>
        </w:rPr>
        <w:t>bir</w:t>
      </w:r>
      <w:r w:rsidRPr="000D2481" w:rsidR="007C20E2">
        <w:rPr>
          <w:sz w:val="18"/>
        </w:rPr>
        <w:t xml:space="preserve"> </w:t>
      </w:r>
      <w:r w:rsidRPr="000D2481">
        <w:rPr>
          <w:sz w:val="18"/>
        </w:rPr>
        <w:t>başka</w:t>
      </w:r>
      <w:r w:rsidRPr="000D2481" w:rsidR="007C20E2">
        <w:rPr>
          <w:sz w:val="18"/>
        </w:rPr>
        <w:t xml:space="preserve"> </w:t>
      </w:r>
      <w:r w:rsidRPr="000D2481">
        <w:rPr>
          <w:sz w:val="18"/>
        </w:rPr>
        <w:t>azaltma,</w:t>
      </w:r>
      <w:r w:rsidRPr="000D2481" w:rsidR="007C20E2">
        <w:rPr>
          <w:sz w:val="18"/>
        </w:rPr>
        <w:t xml:space="preserve"> </w:t>
      </w:r>
      <w:r w:rsidRPr="000D2481">
        <w:rPr>
          <w:sz w:val="18"/>
        </w:rPr>
        <w:t>beşerî…</w:t>
      </w:r>
      <w:r w:rsidRPr="000D2481" w:rsidR="007C20E2">
        <w:rPr>
          <w:sz w:val="18"/>
        </w:rPr>
        <w:t xml:space="preserve"> </w:t>
      </w:r>
      <w:r w:rsidRPr="000D2481">
        <w:rPr>
          <w:sz w:val="18"/>
        </w:rPr>
        <w:t>Bakın,</w:t>
      </w:r>
      <w:r w:rsidRPr="000D2481" w:rsidR="007C20E2">
        <w:rPr>
          <w:sz w:val="18"/>
        </w:rPr>
        <w:t xml:space="preserve"> </w:t>
      </w:r>
      <w:r w:rsidRPr="000D2481">
        <w:rPr>
          <w:sz w:val="18"/>
        </w:rPr>
        <w:t>doğuda,</w:t>
      </w:r>
      <w:r w:rsidRPr="000D2481" w:rsidR="007C20E2">
        <w:rPr>
          <w:sz w:val="18"/>
        </w:rPr>
        <w:t xml:space="preserve"> </w:t>
      </w:r>
      <w:r w:rsidRPr="000D2481">
        <w:rPr>
          <w:sz w:val="18"/>
        </w:rPr>
        <w:t>güneydoğuda</w:t>
      </w:r>
      <w:r w:rsidRPr="000D2481" w:rsidR="007C20E2">
        <w:rPr>
          <w:sz w:val="18"/>
        </w:rPr>
        <w:t xml:space="preserve"> </w:t>
      </w:r>
      <w:r w:rsidRPr="000D2481">
        <w:rPr>
          <w:sz w:val="18"/>
        </w:rPr>
        <w:t>öğretmen</w:t>
      </w:r>
      <w:r w:rsidRPr="000D2481" w:rsidR="007C20E2">
        <w:rPr>
          <w:sz w:val="18"/>
        </w:rPr>
        <w:t xml:space="preserve"> </w:t>
      </w:r>
      <w:r w:rsidRPr="000D2481">
        <w:rPr>
          <w:sz w:val="18"/>
        </w:rPr>
        <w:t>tutabilmek</w:t>
      </w:r>
      <w:r w:rsidRPr="000D2481" w:rsidR="007C20E2">
        <w:rPr>
          <w:sz w:val="18"/>
        </w:rPr>
        <w:t xml:space="preserve"> </w:t>
      </w:r>
      <w:r w:rsidRPr="000D2481">
        <w:rPr>
          <w:sz w:val="18"/>
        </w:rPr>
        <w:t>mümkün</w:t>
      </w:r>
      <w:r w:rsidRPr="000D2481" w:rsidR="007C20E2">
        <w:rPr>
          <w:sz w:val="18"/>
        </w:rPr>
        <w:t xml:space="preserve"> </w:t>
      </w:r>
      <w:r w:rsidRPr="000D2481">
        <w:rPr>
          <w:sz w:val="18"/>
        </w:rPr>
        <w:t>değildi.</w:t>
      </w:r>
      <w:r w:rsidRPr="000D2481" w:rsidR="007C20E2">
        <w:rPr>
          <w:sz w:val="18"/>
        </w:rPr>
        <w:t xml:space="preserve"> </w:t>
      </w:r>
      <w:r w:rsidRPr="000D2481">
        <w:rPr>
          <w:sz w:val="18"/>
        </w:rPr>
        <w:t>Bugün</w:t>
      </w:r>
      <w:r w:rsidRPr="000D2481" w:rsidR="007C20E2">
        <w:rPr>
          <w:sz w:val="18"/>
        </w:rPr>
        <w:t xml:space="preserve"> </w:t>
      </w:r>
      <w:r w:rsidRPr="000D2481">
        <w:rPr>
          <w:sz w:val="18"/>
        </w:rPr>
        <w:t>doğuda</w:t>
      </w:r>
      <w:r w:rsidRPr="000D2481" w:rsidR="007C20E2">
        <w:rPr>
          <w:sz w:val="18"/>
        </w:rPr>
        <w:t xml:space="preserve"> </w:t>
      </w:r>
      <w:r w:rsidRPr="000D2481">
        <w:rPr>
          <w:sz w:val="18"/>
        </w:rPr>
        <w:t>öğretmen</w:t>
      </w:r>
      <w:r w:rsidRPr="000D2481" w:rsidR="007C20E2">
        <w:rPr>
          <w:sz w:val="18"/>
        </w:rPr>
        <w:t xml:space="preserve"> </w:t>
      </w:r>
      <w:r w:rsidRPr="000D2481">
        <w:rPr>
          <w:sz w:val="18"/>
        </w:rPr>
        <w:t>doluluk</w:t>
      </w:r>
      <w:r w:rsidRPr="000D2481" w:rsidR="007C20E2">
        <w:rPr>
          <w:sz w:val="18"/>
        </w:rPr>
        <w:t xml:space="preserve"> </w:t>
      </w:r>
      <w:r w:rsidRPr="000D2481">
        <w:rPr>
          <w:sz w:val="18"/>
        </w:rPr>
        <w:t>oranı</w:t>
      </w:r>
      <w:r w:rsidRPr="000D2481" w:rsidR="007C20E2">
        <w:rPr>
          <w:sz w:val="18"/>
        </w:rPr>
        <w:t xml:space="preserve"> </w:t>
      </w:r>
      <w:r w:rsidRPr="000D2481">
        <w:rPr>
          <w:sz w:val="18"/>
        </w:rPr>
        <w:t>yüzde</w:t>
      </w:r>
      <w:r w:rsidRPr="000D2481" w:rsidR="007C20E2">
        <w:rPr>
          <w:sz w:val="18"/>
        </w:rPr>
        <w:t xml:space="preserve"> </w:t>
      </w:r>
      <w:r w:rsidRPr="000D2481">
        <w:rPr>
          <w:sz w:val="18"/>
        </w:rPr>
        <w:t>92,</w:t>
      </w:r>
      <w:r w:rsidRPr="000D2481" w:rsidR="007C20E2">
        <w:rPr>
          <w:sz w:val="18"/>
        </w:rPr>
        <w:t xml:space="preserve"> </w:t>
      </w:r>
      <w:r w:rsidRPr="000D2481">
        <w:rPr>
          <w:sz w:val="18"/>
        </w:rPr>
        <w:t>Güneydoğu</w:t>
      </w:r>
      <w:r w:rsidRPr="000D2481" w:rsidR="007C20E2">
        <w:rPr>
          <w:sz w:val="18"/>
        </w:rPr>
        <w:t xml:space="preserve"> </w:t>
      </w:r>
      <w:r w:rsidRPr="000D2481">
        <w:rPr>
          <w:sz w:val="18"/>
        </w:rPr>
        <w:t>Anadolu</w:t>
      </w:r>
      <w:r w:rsidRPr="000D2481" w:rsidR="007C20E2">
        <w:rPr>
          <w:sz w:val="18"/>
        </w:rPr>
        <w:t xml:space="preserve"> </w:t>
      </w:r>
      <w:r w:rsidRPr="000D2481">
        <w:rPr>
          <w:sz w:val="18"/>
        </w:rPr>
        <w:t>Bölgesi’nde</w:t>
      </w:r>
      <w:r w:rsidRPr="000D2481" w:rsidR="007C20E2">
        <w:rPr>
          <w:sz w:val="18"/>
        </w:rPr>
        <w:t xml:space="preserve"> </w:t>
      </w:r>
      <w:r w:rsidRPr="000D2481">
        <w:rPr>
          <w:sz w:val="18"/>
        </w:rPr>
        <w:t>yüzde</w:t>
      </w:r>
      <w:r w:rsidRPr="000D2481" w:rsidR="007C20E2">
        <w:rPr>
          <w:sz w:val="18"/>
        </w:rPr>
        <w:t xml:space="preserve"> </w:t>
      </w:r>
      <w:r w:rsidRPr="000D2481">
        <w:rPr>
          <w:sz w:val="18"/>
        </w:rPr>
        <w:t>90.</w:t>
      </w:r>
      <w:r w:rsidRPr="000D2481" w:rsidR="007C20E2">
        <w:rPr>
          <w:sz w:val="18"/>
        </w:rPr>
        <w:t xml:space="preserve"> </w:t>
      </w:r>
      <w:r w:rsidRPr="000D2481">
        <w:rPr>
          <w:sz w:val="18"/>
        </w:rPr>
        <w:t>Eğer</w:t>
      </w:r>
      <w:r w:rsidRPr="000D2481" w:rsidR="007C20E2">
        <w:rPr>
          <w:sz w:val="18"/>
        </w:rPr>
        <w:t xml:space="preserve"> </w:t>
      </w:r>
      <w:r w:rsidRPr="000D2481">
        <w:rPr>
          <w:sz w:val="18"/>
        </w:rPr>
        <w:t>gerçekten</w:t>
      </w:r>
      <w:r w:rsidRPr="000D2481" w:rsidR="007C20E2">
        <w:rPr>
          <w:sz w:val="18"/>
        </w:rPr>
        <w:t xml:space="preserve"> </w:t>
      </w:r>
      <w:r w:rsidRPr="000D2481">
        <w:rPr>
          <w:sz w:val="18"/>
        </w:rPr>
        <w:t>bir</w:t>
      </w:r>
      <w:r w:rsidRPr="000D2481" w:rsidR="007C20E2">
        <w:rPr>
          <w:sz w:val="18"/>
        </w:rPr>
        <w:t xml:space="preserve"> </w:t>
      </w:r>
      <w:r w:rsidRPr="000D2481">
        <w:rPr>
          <w:sz w:val="18"/>
        </w:rPr>
        <w:t>öğretmen</w:t>
      </w:r>
      <w:r w:rsidRPr="000D2481" w:rsidR="007C20E2">
        <w:rPr>
          <w:sz w:val="18"/>
        </w:rPr>
        <w:t xml:space="preserve"> </w:t>
      </w:r>
      <w:r w:rsidRPr="000D2481">
        <w:rPr>
          <w:sz w:val="18"/>
        </w:rPr>
        <w:t>ihtiyacı</w:t>
      </w:r>
      <w:r w:rsidRPr="000D2481" w:rsidR="007C20E2">
        <w:rPr>
          <w:sz w:val="18"/>
        </w:rPr>
        <w:t xml:space="preserve"> </w:t>
      </w:r>
      <w:r w:rsidRPr="000D2481">
        <w:rPr>
          <w:sz w:val="18"/>
        </w:rPr>
        <w:t>varsa</w:t>
      </w:r>
      <w:r w:rsidRPr="000D2481" w:rsidR="007C20E2">
        <w:rPr>
          <w:sz w:val="18"/>
        </w:rPr>
        <w:t xml:space="preserve"> </w:t>
      </w:r>
      <w:r w:rsidRPr="000D2481">
        <w:rPr>
          <w:sz w:val="18"/>
        </w:rPr>
        <w:t>Marmara</w:t>
      </w:r>
      <w:r w:rsidRPr="000D2481" w:rsidR="007C20E2">
        <w:rPr>
          <w:sz w:val="18"/>
        </w:rPr>
        <w:t xml:space="preserve"> </w:t>
      </w:r>
      <w:r w:rsidRPr="000D2481">
        <w:rPr>
          <w:sz w:val="18"/>
        </w:rPr>
        <w:t>Bölgesi’nde,</w:t>
      </w:r>
      <w:r w:rsidRPr="000D2481" w:rsidR="007C20E2">
        <w:rPr>
          <w:sz w:val="18"/>
        </w:rPr>
        <w:t xml:space="preserve"> </w:t>
      </w:r>
      <w:r w:rsidRPr="000D2481">
        <w:rPr>
          <w:sz w:val="18"/>
        </w:rPr>
        <w:t>yüzde</w:t>
      </w:r>
      <w:r w:rsidRPr="000D2481" w:rsidR="007C20E2">
        <w:rPr>
          <w:sz w:val="18"/>
        </w:rPr>
        <w:t xml:space="preserve"> </w:t>
      </w:r>
      <w:r w:rsidRPr="000D2481">
        <w:rPr>
          <w:sz w:val="18"/>
        </w:rPr>
        <w:t>85</w:t>
      </w:r>
      <w:r w:rsidRPr="000D2481" w:rsidR="007C20E2">
        <w:rPr>
          <w:sz w:val="18"/>
        </w:rPr>
        <w:t xml:space="preserve"> </w:t>
      </w:r>
      <w:r w:rsidRPr="000D2481">
        <w:rPr>
          <w:sz w:val="18"/>
        </w:rPr>
        <w:t>gibi</w:t>
      </w:r>
      <w:r w:rsidRPr="000D2481" w:rsidR="007C20E2">
        <w:rPr>
          <w:sz w:val="18"/>
        </w:rPr>
        <w:t xml:space="preserve"> </w:t>
      </w:r>
      <w:r w:rsidRPr="000D2481">
        <w:rPr>
          <w:sz w:val="18"/>
        </w:rPr>
        <w:t>bir</w:t>
      </w:r>
      <w:r w:rsidRPr="000D2481" w:rsidR="007C20E2">
        <w:rPr>
          <w:sz w:val="18"/>
        </w:rPr>
        <w:t xml:space="preserve"> </w:t>
      </w:r>
      <w:r w:rsidRPr="000D2481">
        <w:rPr>
          <w:sz w:val="18"/>
        </w:rPr>
        <w:t>öğretmen</w:t>
      </w:r>
      <w:r w:rsidRPr="000D2481" w:rsidR="007C20E2">
        <w:rPr>
          <w:sz w:val="18"/>
        </w:rPr>
        <w:t xml:space="preserve"> </w:t>
      </w:r>
      <w:r w:rsidRPr="000D2481">
        <w:rPr>
          <w:sz w:val="18"/>
        </w:rPr>
        <w:t>doluluk</w:t>
      </w:r>
      <w:r w:rsidRPr="000D2481" w:rsidR="007C20E2">
        <w:rPr>
          <w:sz w:val="18"/>
        </w:rPr>
        <w:t xml:space="preserve"> </w:t>
      </w:r>
      <w:r w:rsidRPr="000D2481">
        <w:rPr>
          <w:sz w:val="18"/>
        </w:rPr>
        <w:t>oranı</w:t>
      </w:r>
      <w:r w:rsidRPr="000D2481" w:rsidR="007C20E2">
        <w:rPr>
          <w:sz w:val="18"/>
        </w:rPr>
        <w:t xml:space="preserve"> </w:t>
      </w:r>
      <w:r w:rsidRPr="000D2481">
        <w:rPr>
          <w:sz w:val="18"/>
        </w:rPr>
        <w:t>var.</w:t>
      </w:r>
      <w:r w:rsidRPr="000D2481" w:rsidR="007C20E2">
        <w:rPr>
          <w:sz w:val="18"/>
        </w:rPr>
        <w:t xml:space="preserve"> </w:t>
      </w:r>
      <w:r w:rsidRPr="000D2481">
        <w:rPr>
          <w:sz w:val="18"/>
        </w:rPr>
        <w:t>Dolayısıyla</w:t>
      </w:r>
      <w:r w:rsidRPr="000D2481" w:rsidR="007C20E2">
        <w:rPr>
          <w:sz w:val="18"/>
        </w:rPr>
        <w:t xml:space="preserve"> </w:t>
      </w:r>
      <w:r w:rsidRPr="000D2481">
        <w:rPr>
          <w:sz w:val="18"/>
        </w:rPr>
        <w:t>da</w:t>
      </w:r>
      <w:r w:rsidRPr="000D2481" w:rsidR="007C20E2">
        <w:rPr>
          <w:sz w:val="18"/>
        </w:rPr>
        <w:t xml:space="preserve"> </w:t>
      </w:r>
      <w:r w:rsidRPr="000D2481">
        <w:rPr>
          <w:sz w:val="18"/>
        </w:rPr>
        <w:t>Doğu</w:t>
      </w:r>
      <w:r w:rsidRPr="000D2481" w:rsidR="007C20E2">
        <w:rPr>
          <w:sz w:val="18"/>
        </w:rPr>
        <w:t xml:space="preserve"> </w:t>
      </w:r>
      <w:r w:rsidRPr="000D2481">
        <w:rPr>
          <w:sz w:val="18"/>
        </w:rPr>
        <w:t>Anadolu’da</w:t>
      </w:r>
      <w:r w:rsidRPr="000D2481" w:rsidR="007C20E2">
        <w:rPr>
          <w:sz w:val="18"/>
        </w:rPr>
        <w:t xml:space="preserve"> </w:t>
      </w:r>
      <w:r w:rsidRPr="000D2481">
        <w:rPr>
          <w:sz w:val="18"/>
        </w:rPr>
        <w:t>ve</w:t>
      </w:r>
      <w:r w:rsidRPr="000D2481" w:rsidR="007C20E2">
        <w:rPr>
          <w:sz w:val="18"/>
        </w:rPr>
        <w:t xml:space="preserve"> </w:t>
      </w:r>
      <w:r w:rsidRPr="000D2481">
        <w:rPr>
          <w:sz w:val="18"/>
        </w:rPr>
        <w:t>Güneydoğu</w:t>
      </w:r>
      <w:r w:rsidRPr="000D2481" w:rsidR="007C20E2">
        <w:rPr>
          <w:sz w:val="18"/>
        </w:rPr>
        <w:t xml:space="preserve"> </w:t>
      </w:r>
      <w:r w:rsidRPr="000D2481">
        <w:rPr>
          <w:sz w:val="18"/>
        </w:rPr>
        <w:t>Anadolu’da</w:t>
      </w:r>
      <w:r w:rsidRPr="000D2481" w:rsidR="007C20E2">
        <w:rPr>
          <w:sz w:val="18"/>
        </w:rPr>
        <w:t xml:space="preserve"> </w:t>
      </w:r>
      <w:r w:rsidRPr="000D2481">
        <w:rPr>
          <w:sz w:val="18"/>
        </w:rPr>
        <w:t>eğitimin</w:t>
      </w:r>
      <w:r w:rsidRPr="000D2481" w:rsidR="007C20E2">
        <w:rPr>
          <w:sz w:val="18"/>
        </w:rPr>
        <w:t xml:space="preserve"> </w:t>
      </w:r>
      <w:r w:rsidRPr="000D2481">
        <w:rPr>
          <w:sz w:val="18"/>
        </w:rPr>
        <w:t>kalitesinin</w:t>
      </w:r>
      <w:r w:rsidRPr="000D2481" w:rsidR="007C20E2">
        <w:rPr>
          <w:sz w:val="18"/>
        </w:rPr>
        <w:t xml:space="preserve"> </w:t>
      </w:r>
      <w:r w:rsidRPr="000D2481">
        <w:rPr>
          <w:sz w:val="18"/>
        </w:rPr>
        <w:t>artırılması</w:t>
      </w:r>
      <w:r w:rsidRPr="000D2481" w:rsidR="007C20E2">
        <w:rPr>
          <w:sz w:val="18"/>
        </w:rPr>
        <w:t xml:space="preserve"> </w:t>
      </w:r>
      <w:r w:rsidRPr="000D2481">
        <w:rPr>
          <w:sz w:val="18"/>
        </w:rPr>
        <w:t>için</w:t>
      </w:r>
      <w:r w:rsidRPr="000D2481" w:rsidR="007C20E2">
        <w:rPr>
          <w:sz w:val="18"/>
        </w:rPr>
        <w:t xml:space="preserve"> </w:t>
      </w:r>
      <w:r w:rsidRPr="000D2481">
        <w:rPr>
          <w:sz w:val="18"/>
        </w:rPr>
        <w:t>ne</w:t>
      </w:r>
      <w:r w:rsidRPr="000D2481" w:rsidR="007C20E2">
        <w:rPr>
          <w:sz w:val="18"/>
        </w:rPr>
        <w:t xml:space="preserve"> </w:t>
      </w:r>
      <w:r w:rsidRPr="000D2481">
        <w:rPr>
          <w:sz w:val="18"/>
        </w:rPr>
        <w:t>yapılması</w:t>
      </w:r>
      <w:r w:rsidRPr="000D2481" w:rsidR="007C20E2">
        <w:rPr>
          <w:sz w:val="18"/>
        </w:rPr>
        <w:t xml:space="preserve"> </w:t>
      </w:r>
      <w:r w:rsidRPr="000D2481">
        <w:rPr>
          <w:sz w:val="18"/>
        </w:rPr>
        <w:t>gerekiyorsa</w:t>
      </w:r>
      <w:r w:rsidRPr="000D2481" w:rsidR="007C20E2">
        <w:rPr>
          <w:sz w:val="18"/>
        </w:rPr>
        <w:t xml:space="preserve"> </w:t>
      </w:r>
      <w:r w:rsidRPr="000D2481">
        <w:rPr>
          <w:sz w:val="18"/>
        </w:rPr>
        <w:t>yapıldı.</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“Erişim</w:t>
      </w:r>
      <w:r w:rsidRPr="000D2481" w:rsidR="007C20E2">
        <w:rPr>
          <w:sz w:val="18"/>
        </w:rPr>
        <w:t xml:space="preserve"> </w:t>
      </w:r>
      <w:r w:rsidRPr="000D2481">
        <w:rPr>
          <w:sz w:val="18"/>
        </w:rPr>
        <w:t>imkânlarını</w:t>
      </w:r>
      <w:r w:rsidRPr="000D2481" w:rsidR="007C20E2">
        <w:rPr>
          <w:sz w:val="18"/>
        </w:rPr>
        <w:t xml:space="preserve"> </w:t>
      </w:r>
      <w:r w:rsidRPr="000D2481">
        <w:rPr>
          <w:sz w:val="18"/>
        </w:rPr>
        <w:t>artıralım,</w:t>
      </w:r>
      <w:r w:rsidRPr="000D2481" w:rsidR="007C20E2">
        <w:rPr>
          <w:sz w:val="18"/>
        </w:rPr>
        <w:t xml:space="preserve"> </w:t>
      </w:r>
      <w:r w:rsidRPr="000D2481">
        <w:rPr>
          <w:sz w:val="18"/>
        </w:rPr>
        <w:t>ortaöğretimde</w:t>
      </w:r>
      <w:r w:rsidRPr="000D2481" w:rsidR="007C20E2">
        <w:rPr>
          <w:sz w:val="18"/>
        </w:rPr>
        <w:t xml:space="preserve"> </w:t>
      </w:r>
      <w:r w:rsidRPr="000D2481">
        <w:rPr>
          <w:sz w:val="18"/>
        </w:rPr>
        <w:t>okullaşma</w:t>
      </w:r>
      <w:r w:rsidRPr="000D2481" w:rsidR="007C20E2">
        <w:rPr>
          <w:sz w:val="18"/>
        </w:rPr>
        <w:t xml:space="preserve"> </w:t>
      </w:r>
      <w:r w:rsidRPr="000D2481">
        <w:rPr>
          <w:sz w:val="18"/>
        </w:rPr>
        <w:t>oranını</w:t>
      </w:r>
      <w:r w:rsidRPr="000D2481" w:rsidR="007C20E2">
        <w:rPr>
          <w:sz w:val="18"/>
        </w:rPr>
        <w:t xml:space="preserve"> </w:t>
      </w:r>
      <w:r w:rsidRPr="000D2481">
        <w:rPr>
          <w:sz w:val="18"/>
        </w:rPr>
        <w:t>yüzde</w:t>
      </w:r>
      <w:r w:rsidRPr="000D2481" w:rsidR="007C20E2">
        <w:rPr>
          <w:sz w:val="18"/>
        </w:rPr>
        <w:t xml:space="preserve"> </w:t>
      </w:r>
      <w:r w:rsidRPr="000D2481">
        <w:rPr>
          <w:sz w:val="18"/>
        </w:rPr>
        <w:t>100’ün</w:t>
      </w:r>
      <w:r w:rsidRPr="000D2481" w:rsidR="007C20E2">
        <w:rPr>
          <w:sz w:val="18"/>
        </w:rPr>
        <w:t xml:space="preserve"> </w:t>
      </w:r>
      <w:r w:rsidRPr="000D2481">
        <w:rPr>
          <w:sz w:val="18"/>
        </w:rPr>
        <w:t>üzerine</w:t>
      </w:r>
      <w:r w:rsidRPr="000D2481" w:rsidR="007C20E2">
        <w:rPr>
          <w:sz w:val="18"/>
        </w:rPr>
        <w:t xml:space="preserve"> </w:t>
      </w:r>
      <w:r w:rsidRPr="000D2481">
        <w:rPr>
          <w:sz w:val="18"/>
        </w:rPr>
        <w:t>çıkaralım.”</w:t>
      </w:r>
      <w:r w:rsidRPr="000D2481" w:rsidR="007C20E2">
        <w:rPr>
          <w:sz w:val="18"/>
        </w:rPr>
        <w:t xml:space="preserve"> </w:t>
      </w:r>
      <w:r w:rsidRPr="000D2481">
        <w:rPr>
          <w:sz w:val="18"/>
        </w:rPr>
        <w:t>diyor.</w:t>
      </w:r>
      <w:r w:rsidRPr="000D2481" w:rsidR="007C20E2">
        <w:rPr>
          <w:sz w:val="18"/>
        </w:rPr>
        <w:t xml:space="preserve"> </w:t>
      </w:r>
      <w:r w:rsidRPr="000D2481">
        <w:rPr>
          <w:sz w:val="18"/>
        </w:rPr>
        <w:t>Ortaöğretimde</w:t>
      </w:r>
      <w:r w:rsidRPr="000D2481" w:rsidR="007C20E2">
        <w:rPr>
          <w:sz w:val="18"/>
        </w:rPr>
        <w:t xml:space="preserve"> </w:t>
      </w:r>
      <w:r w:rsidRPr="000D2481">
        <w:rPr>
          <w:sz w:val="18"/>
        </w:rPr>
        <w:t>okullaşma</w:t>
      </w:r>
      <w:r w:rsidRPr="000D2481" w:rsidR="007C20E2">
        <w:rPr>
          <w:sz w:val="18"/>
        </w:rPr>
        <w:t xml:space="preserve"> </w:t>
      </w:r>
      <w:r w:rsidRPr="000D2481">
        <w:rPr>
          <w:sz w:val="18"/>
        </w:rPr>
        <w:t>oranı</w:t>
      </w:r>
      <w:r w:rsidRPr="000D2481" w:rsidR="007C20E2">
        <w:rPr>
          <w:sz w:val="18"/>
        </w:rPr>
        <w:t xml:space="preserve"> </w:t>
      </w:r>
      <w:r w:rsidRPr="000D2481">
        <w:rPr>
          <w:sz w:val="18"/>
        </w:rPr>
        <w:t>brüt</w:t>
      </w:r>
      <w:r w:rsidRPr="000D2481" w:rsidR="007C20E2">
        <w:rPr>
          <w:sz w:val="18"/>
        </w:rPr>
        <w:t xml:space="preserve"> </w:t>
      </w:r>
      <w:r w:rsidRPr="000D2481">
        <w:rPr>
          <w:sz w:val="18"/>
        </w:rPr>
        <w:t>yüzde</w:t>
      </w:r>
      <w:r w:rsidRPr="000D2481" w:rsidR="007C20E2">
        <w:rPr>
          <w:sz w:val="18"/>
        </w:rPr>
        <w:t xml:space="preserve"> </w:t>
      </w:r>
      <w:r w:rsidRPr="000D2481">
        <w:rPr>
          <w:sz w:val="18"/>
        </w:rPr>
        <w:t>106,94;</w:t>
      </w:r>
      <w:r w:rsidRPr="000D2481" w:rsidR="007C20E2">
        <w:rPr>
          <w:sz w:val="18"/>
        </w:rPr>
        <w:t xml:space="preserve"> </w:t>
      </w:r>
      <w:r w:rsidRPr="000D2481">
        <w:rPr>
          <w:sz w:val="18"/>
        </w:rPr>
        <w:t>koyduğumuz</w:t>
      </w:r>
      <w:r w:rsidRPr="000D2481" w:rsidR="007C20E2">
        <w:rPr>
          <w:sz w:val="18"/>
        </w:rPr>
        <w:t xml:space="preserve"> </w:t>
      </w:r>
      <w:r w:rsidRPr="000D2481">
        <w:rPr>
          <w:sz w:val="18"/>
        </w:rPr>
        <w:t>hedefe</w:t>
      </w:r>
      <w:r w:rsidRPr="000D2481" w:rsidR="007C20E2">
        <w:rPr>
          <w:sz w:val="18"/>
        </w:rPr>
        <w:t xml:space="preserve"> </w:t>
      </w:r>
      <w:r w:rsidRPr="000D2481">
        <w:rPr>
          <w:sz w:val="18"/>
        </w:rPr>
        <w:t>ulaşmışız.</w:t>
      </w:r>
      <w:r w:rsidRPr="000D2481" w:rsidR="007C20E2">
        <w:rPr>
          <w:sz w:val="18"/>
        </w:rPr>
        <w:t xml:space="preserve"> </w:t>
      </w:r>
      <w:r w:rsidRPr="000D2481">
        <w:rPr>
          <w:sz w:val="18"/>
        </w:rPr>
        <w:t>Taşımalı</w:t>
      </w:r>
      <w:r w:rsidRPr="000D2481" w:rsidR="007C20E2">
        <w:rPr>
          <w:sz w:val="18"/>
        </w:rPr>
        <w:t xml:space="preserve"> </w:t>
      </w:r>
      <w:r w:rsidRPr="000D2481">
        <w:rPr>
          <w:sz w:val="18"/>
        </w:rPr>
        <w:t>eğitim,</w:t>
      </w:r>
      <w:r w:rsidRPr="000D2481" w:rsidR="007C20E2">
        <w:rPr>
          <w:sz w:val="18"/>
        </w:rPr>
        <w:t xml:space="preserve"> </w:t>
      </w:r>
      <w:r w:rsidRPr="000D2481">
        <w:rPr>
          <w:sz w:val="18"/>
        </w:rPr>
        <w:t>1</w:t>
      </w:r>
      <w:r w:rsidRPr="000D2481" w:rsidR="007C20E2">
        <w:rPr>
          <w:sz w:val="18"/>
        </w:rPr>
        <w:t xml:space="preserve"> </w:t>
      </w:r>
      <w:r w:rsidRPr="000D2481">
        <w:rPr>
          <w:sz w:val="18"/>
        </w:rPr>
        <w:t>milyon</w:t>
      </w:r>
      <w:r w:rsidRPr="000D2481" w:rsidR="007C20E2">
        <w:rPr>
          <w:sz w:val="18"/>
        </w:rPr>
        <w:t xml:space="preserve"> </w:t>
      </w:r>
      <w:r w:rsidRPr="000D2481">
        <w:rPr>
          <w:sz w:val="18"/>
        </w:rPr>
        <w:t>200</w:t>
      </w:r>
      <w:r w:rsidRPr="000D2481" w:rsidR="007C20E2">
        <w:rPr>
          <w:sz w:val="18"/>
        </w:rPr>
        <w:t xml:space="preserve"> </w:t>
      </w:r>
      <w:r w:rsidRPr="000D2481">
        <w:rPr>
          <w:sz w:val="18"/>
        </w:rPr>
        <w:t>binin</w:t>
      </w:r>
      <w:r w:rsidRPr="000D2481" w:rsidR="007C20E2">
        <w:rPr>
          <w:sz w:val="18"/>
        </w:rPr>
        <w:t xml:space="preserve"> </w:t>
      </w:r>
      <w:r w:rsidRPr="000D2481">
        <w:rPr>
          <w:sz w:val="18"/>
        </w:rPr>
        <w:t>üzerinde</w:t>
      </w:r>
      <w:r w:rsidRPr="000D2481" w:rsidR="007C20E2">
        <w:rPr>
          <w:sz w:val="18"/>
        </w:rPr>
        <w:t xml:space="preserve"> </w:t>
      </w:r>
      <w:r w:rsidRPr="000D2481">
        <w:rPr>
          <w:sz w:val="18"/>
        </w:rPr>
        <w:t>öğrenciyle</w:t>
      </w:r>
      <w:r w:rsidRPr="000D2481" w:rsidR="007C20E2">
        <w:rPr>
          <w:sz w:val="18"/>
        </w:rPr>
        <w:t xml:space="preserve"> </w:t>
      </w:r>
      <w:r w:rsidRPr="000D2481">
        <w:rPr>
          <w:sz w:val="18"/>
        </w:rPr>
        <w:t>taşımalı</w:t>
      </w:r>
      <w:r w:rsidRPr="000D2481" w:rsidR="007C20E2">
        <w:rPr>
          <w:sz w:val="18"/>
        </w:rPr>
        <w:t xml:space="preserve"> </w:t>
      </w:r>
      <w:r w:rsidRPr="000D2481">
        <w:rPr>
          <w:sz w:val="18"/>
        </w:rPr>
        <w:t>eğitim</w:t>
      </w:r>
      <w:r w:rsidRPr="000D2481" w:rsidR="007C20E2">
        <w:rPr>
          <w:sz w:val="18"/>
        </w:rPr>
        <w:t xml:space="preserve"> </w:t>
      </w:r>
      <w:r w:rsidRPr="000D2481">
        <w:rPr>
          <w:sz w:val="18"/>
        </w:rPr>
        <w:t>yapıyoruz.</w:t>
      </w:r>
      <w:r w:rsidRPr="000D2481" w:rsidR="007C20E2">
        <w:rPr>
          <w:sz w:val="18"/>
        </w:rPr>
        <w:t xml:space="preserve"> </w:t>
      </w:r>
      <w:r w:rsidRPr="000D2481">
        <w:rPr>
          <w:sz w:val="18"/>
        </w:rPr>
        <w:t>Geçen</w:t>
      </w:r>
      <w:r w:rsidRPr="000D2481" w:rsidR="007C20E2">
        <w:rPr>
          <w:sz w:val="18"/>
        </w:rPr>
        <w:t xml:space="preserve"> </w:t>
      </w:r>
      <w:r w:rsidRPr="000D2481">
        <w:rPr>
          <w:sz w:val="18"/>
        </w:rPr>
        <w:t>gün</w:t>
      </w:r>
      <w:r w:rsidRPr="000D2481" w:rsidR="007C20E2">
        <w:rPr>
          <w:sz w:val="18"/>
        </w:rPr>
        <w:t xml:space="preserve"> </w:t>
      </w:r>
      <w:r w:rsidRPr="000D2481">
        <w:rPr>
          <w:sz w:val="18"/>
        </w:rPr>
        <w:t>ING</w:t>
      </w:r>
      <w:r w:rsidRPr="000D2481" w:rsidR="007C20E2">
        <w:rPr>
          <w:sz w:val="18"/>
        </w:rPr>
        <w:t xml:space="preserve"> </w:t>
      </w:r>
      <w:r w:rsidRPr="000D2481">
        <w:rPr>
          <w:sz w:val="18"/>
        </w:rPr>
        <w:t>Bankın</w:t>
      </w:r>
      <w:r w:rsidRPr="000D2481" w:rsidR="007C20E2">
        <w:rPr>
          <w:sz w:val="18"/>
        </w:rPr>
        <w:t xml:space="preserve"> </w:t>
      </w:r>
      <w:r w:rsidRPr="000D2481">
        <w:rPr>
          <w:sz w:val="18"/>
        </w:rPr>
        <w:t>Genel</w:t>
      </w:r>
      <w:r w:rsidRPr="000D2481" w:rsidR="007C20E2">
        <w:rPr>
          <w:sz w:val="18"/>
        </w:rPr>
        <w:t xml:space="preserve"> </w:t>
      </w:r>
      <w:r w:rsidRPr="000D2481">
        <w:rPr>
          <w:sz w:val="18"/>
        </w:rPr>
        <w:t>Müdürü</w:t>
      </w:r>
      <w:r w:rsidRPr="000D2481" w:rsidR="007C20E2">
        <w:rPr>
          <w:sz w:val="18"/>
        </w:rPr>
        <w:t xml:space="preserve"> </w:t>
      </w:r>
      <w:r w:rsidRPr="000D2481">
        <w:rPr>
          <w:sz w:val="18"/>
        </w:rPr>
        <w:t>geldi,</w:t>
      </w:r>
      <w:r w:rsidRPr="000D2481" w:rsidR="007C20E2">
        <w:rPr>
          <w:sz w:val="18"/>
        </w:rPr>
        <w:t xml:space="preserve"> </w:t>
      </w:r>
      <w:r w:rsidRPr="000D2481">
        <w:rPr>
          <w:sz w:val="18"/>
        </w:rPr>
        <w:t>Ağrı’daki</w:t>
      </w:r>
      <w:r w:rsidRPr="000D2481" w:rsidR="007C20E2">
        <w:rPr>
          <w:sz w:val="18"/>
        </w:rPr>
        <w:t xml:space="preserve"> </w:t>
      </w:r>
      <w:r w:rsidRPr="000D2481">
        <w:rPr>
          <w:sz w:val="18"/>
        </w:rPr>
        <w:t>köyleri</w:t>
      </w:r>
      <w:r w:rsidRPr="000D2481" w:rsidR="007C20E2">
        <w:rPr>
          <w:sz w:val="18"/>
        </w:rPr>
        <w:t xml:space="preserve"> </w:t>
      </w:r>
      <w:r w:rsidRPr="000D2481">
        <w:rPr>
          <w:sz w:val="18"/>
        </w:rPr>
        <w:t>ziyaret</w:t>
      </w:r>
      <w:r w:rsidRPr="000D2481" w:rsidR="007C20E2">
        <w:rPr>
          <w:sz w:val="18"/>
        </w:rPr>
        <w:t xml:space="preserve"> </w:t>
      </w:r>
      <w:r w:rsidRPr="000D2481">
        <w:rPr>
          <w:sz w:val="18"/>
        </w:rPr>
        <w:t>etmiş,</w:t>
      </w:r>
      <w:r w:rsidRPr="000D2481" w:rsidR="007C20E2">
        <w:rPr>
          <w:sz w:val="18"/>
        </w:rPr>
        <w:t xml:space="preserve"> </w:t>
      </w:r>
      <w:r w:rsidRPr="000D2481">
        <w:rPr>
          <w:sz w:val="18"/>
        </w:rPr>
        <w:t>“Dünyanın</w:t>
      </w:r>
      <w:r w:rsidRPr="000D2481" w:rsidR="007C20E2">
        <w:rPr>
          <w:sz w:val="18"/>
        </w:rPr>
        <w:t xml:space="preserve"> </w:t>
      </w:r>
      <w:r w:rsidRPr="000D2481">
        <w:rPr>
          <w:sz w:val="18"/>
        </w:rPr>
        <w:t>hiçbir</w:t>
      </w:r>
      <w:r w:rsidRPr="000D2481" w:rsidR="007C20E2">
        <w:rPr>
          <w:sz w:val="18"/>
        </w:rPr>
        <w:t xml:space="preserve"> </w:t>
      </w:r>
      <w:r w:rsidRPr="000D2481">
        <w:rPr>
          <w:sz w:val="18"/>
        </w:rPr>
        <w:t>ülkesinde</w:t>
      </w:r>
      <w:r w:rsidRPr="000D2481" w:rsidR="007C20E2">
        <w:rPr>
          <w:sz w:val="18"/>
        </w:rPr>
        <w:t xml:space="preserve"> </w:t>
      </w:r>
      <w:r w:rsidRPr="000D2481">
        <w:rPr>
          <w:sz w:val="18"/>
        </w:rPr>
        <w:t>yapılmayan</w:t>
      </w:r>
      <w:r w:rsidRPr="000D2481" w:rsidR="007C20E2">
        <w:rPr>
          <w:sz w:val="18"/>
        </w:rPr>
        <w:t xml:space="preserve"> </w:t>
      </w:r>
      <w:r w:rsidRPr="000D2481">
        <w:rPr>
          <w:sz w:val="18"/>
        </w:rPr>
        <w:t>hizmeti</w:t>
      </w:r>
      <w:r w:rsidRPr="000D2481" w:rsidR="007C20E2">
        <w:rPr>
          <w:sz w:val="18"/>
        </w:rPr>
        <w:t xml:space="preserve"> </w:t>
      </w:r>
      <w:r w:rsidRPr="000D2481">
        <w:rPr>
          <w:sz w:val="18"/>
        </w:rPr>
        <w:t>veriyorsunuz.</w:t>
      </w:r>
      <w:r w:rsidRPr="000D2481" w:rsidR="007C20E2">
        <w:rPr>
          <w:sz w:val="18"/>
        </w:rPr>
        <w:t xml:space="preserve"> </w:t>
      </w:r>
      <w:r w:rsidRPr="000D2481">
        <w:rPr>
          <w:sz w:val="18"/>
        </w:rPr>
        <w:t>Yüz</w:t>
      </w:r>
      <w:r w:rsidRPr="000D2481" w:rsidR="007C20E2">
        <w:rPr>
          <w:sz w:val="18"/>
        </w:rPr>
        <w:t xml:space="preserve"> </w:t>
      </w:r>
      <w:r w:rsidRPr="000D2481">
        <w:rPr>
          <w:sz w:val="18"/>
        </w:rPr>
        <w:t>binlerce</w:t>
      </w:r>
      <w:r w:rsidRPr="000D2481" w:rsidR="007C20E2">
        <w:rPr>
          <w:sz w:val="18"/>
        </w:rPr>
        <w:t xml:space="preserve"> </w:t>
      </w:r>
      <w:r w:rsidRPr="000D2481">
        <w:rPr>
          <w:sz w:val="18"/>
        </w:rPr>
        <w:t>öğrenciyi</w:t>
      </w:r>
      <w:r w:rsidRPr="000D2481" w:rsidR="007C20E2">
        <w:rPr>
          <w:sz w:val="18"/>
        </w:rPr>
        <w:t xml:space="preserve"> </w:t>
      </w:r>
      <w:r w:rsidRPr="000D2481">
        <w:rPr>
          <w:sz w:val="18"/>
        </w:rPr>
        <w:t>evinden</w:t>
      </w:r>
      <w:r w:rsidRPr="000D2481" w:rsidR="007C20E2">
        <w:rPr>
          <w:sz w:val="18"/>
        </w:rPr>
        <w:t xml:space="preserve"> </w:t>
      </w:r>
      <w:r w:rsidRPr="000D2481">
        <w:rPr>
          <w:sz w:val="18"/>
        </w:rPr>
        <w:t>alıyorsunuz,</w:t>
      </w:r>
      <w:r w:rsidRPr="000D2481" w:rsidR="007C20E2">
        <w:rPr>
          <w:sz w:val="18"/>
        </w:rPr>
        <w:t xml:space="preserve"> </w:t>
      </w:r>
      <w:r w:rsidRPr="000D2481">
        <w:rPr>
          <w:sz w:val="18"/>
        </w:rPr>
        <w:t>okula</w:t>
      </w:r>
      <w:r w:rsidRPr="000D2481" w:rsidR="007C20E2">
        <w:rPr>
          <w:sz w:val="18"/>
        </w:rPr>
        <w:t xml:space="preserve"> </w:t>
      </w:r>
      <w:r w:rsidRPr="000D2481">
        <w:rPr>
          <w:sz w:val="18"/>
        </w:rPr>
        <w:t>getiriyorsunuz,</w:t>
      </w:r>
      <w:r w:rsidRPr="000D2481" w:rsidR="007C20E2">
        <w:rPr>
          <w:sz w:val="18"/>
        </w:rPr>
        <w:t xml:space="preserve"> </w:t>
      </w:r>
      <w:r w:rsidRPr="000D2481">
        <w:rPr>
          <w:sz w:val="18"/>
        </w:rPr>
        <w:t>öğle</w:t>
      </w:r>
      <w:r w:rsidRPr="000D2481" w:rsidR="007C20E2">
        <w:rPr>
          <w:sz w:val="18"/>
        </w:rPr>
        <w:t xml:space="preserve"> </w:t>
      </w:r>
      <w:r w:rsidRPr="000D2481">
        <w:rPr>
          <w:sz w:val="18"/>
        </w:rPr>
        <w:t>yemeğini</w:t>
      </w:r>
      <w:r w:rsidRPr="000D2481" w:rsidR="007C20E2">
        <w:rPr>
          <w:sz w:val="18"/>
        </w:rPr>
        <w:t xml:space="preserve"> </w:t>
      </w:r>
      <w:r w:rsidRPr="000D2481">
        <w:rPr>
          <w:sz w:val="18"/>
        </w:rPr>
        <w:t>veriyorsunuz,</w:t>
      </w:r>
      <w:r w:rsidRPr="000D2481" w:rsidR="007C20E2">
        <w:rPr>
          <w:sz w:val="18"/>
        </w:rPr>
        <w:t xml:space="preserve"> </w:t>
      </w:r>
      <w:r w:rsidRPr="000D2481">
        <w:rPr>
          <w:sz w:val="18"/>
        </w:rPr>
        <w:t>okul</w:t>
      </w:r>
      <w:r w:rsidRPr="000D2481" w:rsidR="007C20E2">
        <w:rPr>
          <w:sz w:val="18"/>
        </w:rPr>
        <w:t xml:space="preserve"> </w:t>
      </w:r>
      <w:r w:rsidRPr="000D2481">
        <w:rPr>
          <w:sz w:val="18"/>
        </w:rPr>
        <w:t>bittikten</w:t>
      </w:r>
      <w:r w:rsidRPr="000D2481" w:rsidR="007C20E2">
        <w:rPr>
          <w:sz w:val="18"/>
        </w:rPr>
        <w:t xml:space="preserve"> </w:t>
      </w:r>
      <w:r w:rsidRPr="000D2481">
        <w:rPr>
          <w:sz w:val="18"/>
        </w:rPr>
        <w:t>sonra</w:t>
      </w:r>
      <w:r w:rsidRPr="000D2481" w:rsidR="007C20E2">
        <w:rPr>
          <w:sz w:val="18"/>
        </w:rPr>
        <w:t xml:space="preserve"> </w:t>
      </w:r>
      <w:r w:rsidRPr="000D2481">
        <w:rPr>
          <w:sz w:val="18"/>
        </w:rPr>
        <w:t>geri</w:t>
      </w:r>
      <w:r w:rsidRPr="000D2481" w:rsidR="007C20E2">
        <w:rPr>
          <w:sz w:val="18"/>
        </w:rPr>
        <w:t xml:space="preserve"> </w:t>
      </w:r>
      <w:r w:rsidRPr="000D2481">
        <w:rPr>
          <w:sz w:val="18"/>
        </w:rPr>
        <w:t>tekrar</w:t>
      </w:r>
      <w:r w:rsidRPr="000D2481" w:rsidR="007C20E2">
        <w:rPr>
          <w:sz w:val="18"/>
        </w:rPr>
        <w:t xml:space="preserve"> </w:t>
      </w:r>
      <w:r w:rsidRPr="000D2481">
        <w:rPr>
          <w:sz w:val="18"/>
        </w:rPr>
        <w:t>evine</w:t>
      </w:r>
      <w:r w:rsidRPr="000D2481" w:rsidR="007C20E2">
        <w:rPr>
          <w:sz w:val="18"/>
        </w:rPr>
        <w:t xml:space="preserve"> </w:t>
      </w:r>
      <w:r w:rsidRPr="000D2481">
        <w:rPr>
          <w:sz w:val="18"/>
        </w:rPr>
        <w:t>götürüyorsunuz;</w:t>
      </w:r>
      <w:r w:rsidRPr="000D2481" w:rsidR="007C20E2">
        <w:rPr>
          <w:sz w:val="18"/>
        </w:rPr>
        <w:t xml:space="preserve"> </w:t>
      </w:r>
      <w:r w:rsidRPr="000D2481">
        <w:rPr>
          <w:sz w:val="18"/>
        </w:rPr>
        <w:t>bu,</w:t>
      </w:r>
      <w:r w:rsidRPr="000D2481" w:rsidR="007C20E2">
        <w:rPr>
          <w:sz w:val="18"/>
        </w:rPr>
        <w:t xml:space="preserve"> </w:t>
      </w:r>
      <w:r w:rsidRPr="000D2481">
        <w:rPr>
          <w:sz w:val="18"/>
        </w:rPr>
        <w:t>dünyanın</w:t>
      </w:r>
      <w:r w:rsidRPr="000D2481" w:rsidR="007C20E2">
        <w:rPr>
          <w:sz w:val="18"/>
        </w:rPr>
        <w:t xml:space="preserve"> </w:t>
      </w:r>
      <w:r w:rsidRPr="000D2481">
        <w:rPr>
          <w:sz w:val="18"/>
        </w:rPr>
        <w:t>hangi</w:t>
      </w:r>
      <w:r w:rsidRPr="000D2481" w:rsidR="007C20E2">
        <w:rPr>
          <w:sz w:val="18"/>
        </w:rPr>
        <w:t xml:space="preserve"> </w:t>
      </w:r>
      <w:r w:rsidRPr="000D2481">
        <w:rPr>
          <w:sz w:val="18"/>
        </w:rPr>
        <w:t>yerinde</w:t>
      </w:r>
      <w:r w:rsidRPr="000D2481" w:rsidR="007C20E2">
        <w:rPr>
          <w:sz w:val="18"/>
        </w:rPr>
        <w:t xml:space="preserve"> </w:t>
      </w:r>
      <w:r w:rsidRPr="000D2481">
        <w:rPr>
          <w:sz w:val="18"/>
        </w:rPr>
        <w:t>var?”</w:t>
      </w:r>
      <w:r w:rsidRPr="000D2481" w:rsidR="007C20E2">
        <w:rPr>
          <w:sz w:val="18"/>
        </w:rPr>
        <w:t xml:space="preserve"> </w:t>
      </w:r>
      <w:r w:rsidRPr="000D2481">
        <w:rPr>
          <w:sz w:val="18"/>
        </w:rPr>
        <w:t>diyor.</w:t>
      </w:r>
    </w:p>
    <w:p w:rsidRPr="000D2481" w:rsidR="00D4289C" w:rsidP="000D2481" w:rsidRDefault="00D4289C">
      <w:pPr>
        <w:pStyle w:val="GENELKURUL"/>
        <w:spacing w:line="240" w:lineRule="auto"/>
        <w:rPr>
          <w:sz w:val="18"/>
        </w:rPr>
      </w:pPr>
      <w:r w:rsidRPr="000D2481">
        <w:rPr>
          <w:sz w:val="18"/>
        </w:rPr>
        <w:t>MAHMUT</w:t>
      </w:r>
      <w:r w:rsidRPr="000D2481" w:rsidR="007C20E2">
        <w:rPr>
          <w:sz w:val="18"/>
        </w:rPr>
        <w:t xml:space="preserve"> </w:t>
      </w:r>
      <w:r w:rsidRPr="000D2481">
        <w:rPr>
          <w:sz w:val="18"/>
        </w:rPr>
        <w:t>TOĞRUL</w:t>
      </w:r>
      <w:r w:rsidRPr="000D2481" w:rsidR="007C20E2">
        <w:rPr>
          <w:sz w:val="18"/>
        </w:rPr>
        <w:t xml:space="preserve"> </w:t>
      </w:r>
      <w:r w:rsidRPr="000D2481">
        <w:rPr>
          <w:sz w:val="18"/>
        </w:rPr>
        <w:t>(Gaziantep)</w:t>
      </w:r>
      <w:r w:rsidRPr="000D2481" w:rsidR="007C20E2">
        <w:rPr>
          <w:sz w:val="18"/>
        </w:rPr>
        <w:t xml:space="preserve"> </w:t>
      </w:r>
      <w:r w:rsidRPr="000D2481">
        <w:rPr>
          <w:sz w:val="18"/>
        </w:rPr>
        <w:t>–</w:t>
      </w:r>
      <w:r w:rsidRPr="000D2481" w:rsidR="007C20E2">
        <w:rPr>
          <w:sz w:val="18"/>
        </w:rPr>
        <w:t xml:space="preserve"> </w:t>
      </w:r>
      <w:r w:rsidRPr="000D2481">
        <w:rPr>
          <w:sz w:val="18"/>
        </w:rPr>
        <w:t>Yok,</w:t>
      </w:r>
      <w:r w:rsidRPr="000D2481" w:rsidR="007C20E2">
        <w:rPr>
          <w:sz w:val="18"/>
        </w:rPr>
        <w:t xml:space="preserve"> </w:t>
      </w:r>
      <w:r w:rsidRPr="000D2481">
        <w:rPr>
          <w:sz w:val="18"/>
        </w:rPr>
        <w:t>doğru</w:t>
      </w:r>
      <w:r w:rsidRPr="000D2481" w:rsidR="007C20E2">
        <w:rPr>
          <w:sz w:val="18"/>
        </w:rPr>
        <w:t xml:space="preserve"> </w:t>
      </w:r>
      <w:r w:rsidRPr="000D2481">
        <w:rPr>
          <w:sz w:val="18"/>
        </w:rPr>
        <w:t>söylüyorsunuz,</w:t>
      </w:r>
      <w:r w:rsidRPr="000D2481" w:rsidR="007C20E2">
        <w:rPr>
          <w:sz w:val="18"/>
        </w:rPr>
        <w:t xml:space="preserve"> </w:t>
      </w:r>
      <w:r w:rsidRPr="000D2481">
        <w:rPr>
          <w:sz w:val="18"/>
        </w:rPr>
        <w:t>taşımalı</w:t>
      </w:r>
      <w:r w:rsidRPr="000D2481" w:rsidR="007C20E2">
        <w:rPr>
          <w:sz w:val="18"/>
        </w:rPr>
        <w:t xml:space="preserve"> </w:t>
      </w:r>
      <w:r w:rsidRPr="000D2481">
        <w:rPr>
          <w:sz w:val="18"/>
        </w:rPr>
        <w:t>eğitim</w:t>
      </w:r>
      <w:r w:rsidRPr="000D2481" w:rsidR="007C20E2">
        <w:rPr>
          <w:sz w:val="18"/>
        </w:rPr>
        <w:t xml:space="preserve"> </w:t>
      </w:r>
      <w:r w:rsidRPr="000D2481">
        <w:rPr>
          <w:sz w:val="18"/>
        </w:rPr>
        <w:t>hiçbir</w:t>
      </w:r>
      <w:r w:rsidRPr="000D2481" w:rsidR="007C20E2">
        <w:rPr>
          <w:sz w:val="18"/>
        </w:rPr>
        <w:t xml:space="preserve"> </w:t>
      </w:r>
      <w:r w:rsidRPr="000D2481">
        <w:rPr>
          <w:sz w:val="18"/>
        </w:rPr>
        <w:t>yerde</w:t>
      </w:r>
      <w:r w:rsidRPr="000D2481" w:rsidR="007C20E2">
        <w:rPr>
          <w:sz w:val="18"/>
        </w:rPr>
        <w:t xml:space="preserve"> </w:t>
      </w:r>
      <w:r w:rsidRPr="000D2481">
        <w:rPr>
          <w:sz w:val="18"/>
        </w:rPr>
        <w:t>yok.</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1</w:t>
      </w:r>
      <w:r w:rsidRPr="000D2481" w:rsidR="007C20E2">
        <w:rPr>
          <w:sz w:val="18"/>
        </w:rPr>
        <w:t xml:space="preserve"> </w:t>
      </w:r>
      <w:r w:rsidRPr="000D2481">
        <w:rPr>
          <w:sz w:val="18"/>
        </w:rPr>
        <w:t>milyon</w:t>
      </w:r>
      <w:r w:rsidRPr="000D2481" w:rsidR="007C20E2">
        <w:rPr>
          <w:sz w:val="18"/>
        </w:rPr>
        <w:t xml:space="preserve"> </w:t>
      </w:r>
      <w:r w:rsidRPr="000D2481">
        <w:rPr>
          <w:sz w:val="18"/>
        </w:rPr>
        <w:t>200</w:t>
      </w:r>
      <w:r w:rsidRPr="000D2481" w:rsidR="007C20E2">
        <w:rPr>
          <w:sz w:val="18"/>
        </w:rPr>
        <w:t xml:space="preserve"> </w:t>
      </w:r>
      <w:r w:rsidRPr="000D2481">
        <w:rPr>
          <w:sz w:val="18"/>
        </w:rPr>
        <w:t>bin</w:t>
      </w:r>
      <w:r w:rsidRPr="000D2481" w:rsidR="007C20E2">
        <w:rPr>
          <w:sz w:val="18"/>
        </w:rPr>
        <w:t xml:space="preserve"> </w:t>
      </w:r>
      <w:r w:rsidRPr="000D2481">
        <w:rPr>
          <w:sz w:val="18"/>
        </w:rPr>
        <w:t>öğrenciyi</w:t>
      </w:r>
      <w:r w:rsidRPr="000D2481" w:rsidR="007C20E2">
        <w:rPr>
          <w:sz w:val="18"/>
        </w:rPr>
        <w:t xml:space="preserve"> </w:t>
      </w:r>
      <w:r w:rsidRPr="000D2481">
        <w:rPr>
          <w:sz w:val="18"/>
        </w:rPr>
        <w:t>taşımalı</w:t>
      </w:r>
      <w:r w:rsidRPr="000D2481" w:rsidR="007C20E2">
        <w:rPr>
          <w:sz w:val="18"/>
        </w:rPr>
        <w:t xml:space="preserve"> </w:t>
      </w:r>
      <w:r w:rsidRPr="000D2481">
        <w:rPr>
          <w:sz w:val="18"/>
        </w:rPr>
        <w:t>eğitim…</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Yine,</w:t>
      </w:r>
      <w:r w:rsidRPr="000D2481" w:rsidR="007C20E2">
        <w:rPr>
          <w:sz w:val="18"/>
        </w:rPr>
        <w:t xml:space="preserve"> </w:t>
      </w:r>
      <w:r w:rsidRPr="000D2481">
        <w:rPr>
          <w:sz w:val="18"/>
        </w:rPr>
        <w:t>diyoruz</w:t>
      </w:r>
      <w:r w:rsidRPr="000D2481" w:rsidR="007C20E2">
        <w:rPr>
          <w:sz w:val="18"/>
        </w:rPr>
        <w:t xml:space="preserve"> </w:t>
      </w:r>
      <w:r w:rsidRPr="000D2481">
        <w:rPr>
          <w:sz w:val="18"/>
        </w:rPr>
        <w:t>ki:</w:t>
      </w:r>
      <w:r w:rsidRPr="000D2481" w:rsidR="007C20E2">
        <w:rPr>
          <w:sz w:val="18"/>
        </w:rPr>
        <w:t xml:space="preserve"> </w:t>
      </w:r>
      <w:r w:rsidRPr="000D2481">
        <w:rPr>
          <w:sz w:val="18"/>
        </w:rPr>
        <w:t>Kaliteli</w:t>
      </w:r>
      <w:r w:rsidRPr="000D2481" w:rsidR="007C20E2">
        <w:rPr>
          <w:sz w:val="18"/>
        </w:rPr>
        <w:t xml:space="preserve"> </w:t>
      </w:r>
      <w:r w:rsidRPr="000D2481">
        <w:rPr>
          <w:sz w:val="18"/>
        </w:rPr>
        <w:t>eğitim</w:t>
      </w:r>
      <w:r w:rsidRPr="000D2481" w:rsidR="007C20E2">
        <w:rPr>
          <w:sz w:val="18"/>
        </w:rPr>
        <w:t xml:space="preserve"> </w:t>
      </w:r>
      <w:r w:rsidRPr="000D2481">
        <w:rPr>
          <w:sz w:val="18"/>
        </w:rPr>
        <w:t>için</w:t>
      </w:r>
      <w:r w:rsidRPr="000D2481" w:rsidR="007C20E2">
        <w:rPr>
          <w:sz w:val="18"/>
        </w:rPr>
        <w:t xml:space="preserve"> </w:t>
      </w:r>
      <w:r w:rsidRPr="000D2481">
        <w:rPr>
          <w:sz w:val="18"/>
        </w:rPr>
        <w:t>evlatlarımızın</w:t>
      </w:r>
      <w:r w:rsidRPr="000D2481" w:rsidR="007C20E2">
        <w:rPr>
          <w:sz w:val="18"/>
        </w:rPr>
        <w:t xml:space="preserve"> </w:t>
      </w:r>
      <w:r w:rsidRPr="000D2481">
        <w:rPr>
          <w:sz w:val="18"/>
        </w:rPr>
        <w:t>mutlaka</w:t>
      </w:r>
      <w:r w:rsidRPr="000D2481" w:rsidR="007C20E2">
        <w:rPr>
          <w:sz w:val="18"/>
        </w:rPr>
        <w:t xml:space="preserve"> </w:t>
      </w:r>
      <w:r w:rsidRPr="000D2481">
        <w:rPr>
          <w:sz w:val="18"/>
        </w:rPr>
        <w:t>düzenli</w:t>
      </w:r>
      <w:r w:rsidRPr="000D2481" w:rsidR="007C20E2">
        <w:rPr>
          <w:sz w:val="18"/>
        </w:rPr>
        <w:t xml:space="preserve"> </w:t>
      </w:r>
      <w:r w:rsidRPr="000D2481">
        <w:rPr>
          <w:sz w:val="18"/>
        </w:rPr>
        <w:t>olarak</w:t>
      </w:r>
      <w:r w:rsidRPr="000D2481" w:rsidR="007C20E2">
        <w:rPr>
          <w:sz w:val="18"/>
        </w:rPr>
        <w:t xml:space="preserve"> </w:t>
      </w:r>
      <w:r w:rsidRPr="000D2481">
        <w:rPr>
          <w:sz w:val="18"/>
        </w:rPr>
        <w:t>okula</w:t>
      </w:r>
      <w:r w:rsidRPr="000D2481" w:rsidR="007C20E2">
        <w:rPr>
          <w:sz w:val="18"/>
        </w:rPr>
        <w:t xml:space="preserve"> </w:t>
      </w:r>
      <w:r w:rsidRPr="000D2481">
        <w:rPr>
          <w:sz w:val="18"/>
        </w:rPr>
        <w:t>gitmelerinin</w:t>
      </w:r>
      <w:r w:rsidRPr="000D2481" w:rsidR="007C20E2">
        <w:rPr>
          <w:sz w:val="18"/>
        </w:rPr>
        <w:t xml:space="preserve"> </w:t>
      </w:r>
      <w:r w:rsidRPr="000D2481">
        <w:rPr>
          <w:sz w:val="18"/>
        </w:rPr>
        <w:t>sağlanması</w:t>
      </w:r>
      <w:r w:rsidRPr="000D2481" w:rsidR="007C20E2">
        <w:rPr>
          <w:sz w:val="18"/>
        </w:rPr>
        <w:t xml:space="preserve"> </w:t>
      </w:r>
      <w:r w:rsidRPr="000D2481">
        <w:rPr>
          <w:sz w:val="18"/>
        </w:rPr>
        <w:t>lazım.</w:t>
      </w:r>
      <w:r w:rsidRPr="000D2481" w:rsidR="007C20E2">
        <w:rPr>
          <w:sz w:val="18"/>
        </w:rPr>
        <w:t xml:space="preserve"> </w:t>
      </w:r>
      <w:r w:rsidRPr="000D2481">
        <w:rPr>
          <w:sz w:val="18"/>
        </w:rPr>
        <w:t>Ne</w:t>
      </w:r>
      <w:r w:rsidRPr="000D2481" w:rsidR="007C20E2">
        <w:rPr>
          <w:sz w:val="18"/>
        </w:rPr>
        <w:t xml:space="preserve"> </w:t>
      </w:r>
      <w:r w:rsidRPr="000D2481">
        <w:rPr>
          <w:sz w:val="18"/>
        </w:rPr>
        <w:t>gerekiyor</w:t>
      </w:r>
      <w:r w:rsidRPr="000D2481" w:rsidR="007C20E2">
        <w:rPr>
          <w:sz w:val="18"/>
        </w:rPr>
        <w:t xml:space="preserve"> </w:t>
      </w:r>
      <w:r w:rsidRPr="000D2481">
        <w:rPr>
          <w:sz w:val="18"/>
        </w:rPr>
        <w:t>bunun</w:t>
      </w:r>
      <w:r w:rsidRPr="000D2481" w:rsidR="007C20E2">
        <w:rPr>
          <w:sz w:val="18"/>
        </w:rPr>
        <w:t xml:space="preserve"> </w:t>
      </w:r>
      <w:r w:rsidRPr="000D2481">
        <w:rPr>
          <w:sz w:val="18"/>
        </w:rPr>
        <w:t>için</w:t>
      </w:r>
      <w:r w:rsidRPr="000D2481" w:rsidR="007C20E2">
        <w:rPr>
          <w:sz w:val="18"/>
        </w:rPr>
        <w:t xml:space="preserve"> </w:t>
      </w:r>
      <w:r w:rsidRPr="000D2481">
        <w:rPr>
          <w:sz w:val="18"/>
        </w:rPr>
        <w:t>de?</w:t>
      </w:r>
      <w:r w:rsidRPr="000D2481" w:rsidR="007C20E2">
        <w:rPr>
          <w:sz w:val="18"/>
        </w:rPr>
        <w:t xml:space="preserve"> </w:t>
      </w:r>
      <w:r w:rsidRPr="000D2481">
        <w:rPr>
          <w:sz w:val="18"/>
        </w:rPr>
        <w:t>Annelere</w:t>
      </w:r>
      <w:r w:rsidRPr="000D2481" w:rsidR="007C20E2">
        <w:rPr>
          <w:sz w:val="18"/>
        </w:rPr>
        <w:t xml:space="preserve"> </w:t>
      </w:r>
      <w:r w:rsidRPr="000D2481">
        <w:rPr>
          <w:sz w:val="18"/>
        </w:rPr>
        <w:t>diyoruz</w:t>
      </w:r>
      <w:r w:rsidRPr="000D2481" w:rsidR="007C20E2">
        <w:rPr>
          <w:sz w:val="18"/>
        </w:rPr>
        <w:t xml:space="preserve"> </w:t>
      </w:r>
      <w:r w:rsidRPr="000D2481">
        <w:rPr>
          <w:sz w:val="18"/>
        </w:rPr>
        <w:t>ki:</w:t>
      </w:r>
      <w:r w:rsidRPr="000D2481" w:rsidR="007C20E2">
        <w:rPr>
          <w:sz w:val="18"/>
        </w:rPr>
        <w:t xml:space="preserve"> </w:t>
      </w:r>
      <w:r w:rsidRPr="000D2481">
        <w:rPr>
          <w:sz w:val="18"/>
        </w:rPr>
        <w:t>“Evlatlarının</w:t>
      </w:r>
      <w:r w:rsidRPr="000D2481" w:rsidR="007C20E2">
        <w:rPr>
          <w:sz w:val="18"/>
        </w:rPr>
        <w:t xml:space="preserve"> </w:t>
      </w:r>
      <w:r w:rsidRPr="000D2481">
        <w:rPr>
          <w:sz w:val="18"/>
        </w:rPr>
        <w:t>düzenli</w:t>
      </w:r>
      <w:r w:rsidRPr="000D2481" w:rsidR="007C20E2">
        <w:rPr>
          <w:sz w:val="18"/>
        </w:rPr>
        <w:t xml:space="preserve"> </w:t>
      </w:r>
      <w:r w:rsidRPr="000D2481">
        <w:rPr>
          <w:sz w:val="18"/>
        </w:rPr>
        <w:t>olarak</w:t>
      </w:r>
      <w:r w:rsidRPr="000D2481" w:rsidR="007C20E2">
        <w:rPr>
          <w:sz w:val="18"/>
        </w:rPr>
        <w:t xml:space="preserve"> </w:t>
      </w:r>
      <w:r w:rsidRPr="000D2481">
        <w:rPr>
          <w:sz w:val="18"/>
        </w:rPr>
        <w:t>okula</w:t>
      </w:r>
      <w:r w:rsidRPr="000D2481" w:rsidR="007C20E2">
        <w:rPr>
          <w:sz w:val="18"/>
        </w:rPr>
        <w:t xml:space="preserve"> </w:t>
      </w:r>
      <w:r w:rsidRPr="000D2481">
        <w:rPr>
          <w:sz w:val="18"/>
        </w:rPr>
        <w:t>gitmelerini</w:t>
      </w:r>
      <w:r w:rsidRPr="000D2481" w:rsidR="007C20E2">
        <w:rPr>
          <w:sz w:val="18"/>
        </w:rPr>
        <w:t xml:space="preserve"> </w:t>
      </w:r>
      <w:r w:rsidRPr="000D2481">
        <w:rPr>
          <w:sz w:val="18"/>
        </w:rPr>
        <w:t>anneler</w:t>
      </w:r>
      <w:r w:rsidRPr="000D2481" w:rsidR="007C20E2">
        <w:rPr>
          <w:sz w:val="18"/>
        </w:rPr>
        <w:t xml:space="preserve"> </w:t>
      </w:r>
      <w:r w:rsidRPr="000D2481">
        <w:rPr>
          <w:sz w:val="18"/>
        </w:rPr>
        <w:t>sağlar,</w:t>
      </w:r>
      <w:r w:rsidRPr="000D2481" w:rsidR="007C20E2">
        <w:rPr>
          <w:sz w:val="18"/>
        </w:rPr>
        <w:t xml:space="preserve"> </w:t>
      </w:r>
      <w:r w:rsidRPr="000D2481">
        <w:rPr>
          <w:sz w:val="18"/>
        </w:rPr>
        <w:t>anneler</w:t>
      </w:r>
      <w:r w:rsidRPr="000D2481" w:rsidR="007C20E2">
        <w:rPr>
          <w:sz w:val="18"/>
        </w:rPr>
        <w:t xml:space="preserve"> </w:t>
      </w:r>
      <w:r w:rsidRPr="000D2481">
        <w:rPr>
          <w:sz w:val="18"/>
        </w:rPr>
        <w:t>temin</w:t>
      </w:r>
      <w:r w:rsidRPr="000D2481" w:rsidR="007C20E2">
        <w:rPr>
          <w:sz w:val="18"/>
        </w:rPr>
        <w:t xml:space="preserve"> </w:t>
      </w:r>
      <w:r w:rsidRPr="000D2481">
        <w:rPr>
          <w:sz w:val="18"/>
        </w:rPr>
        <w:t>eder.”</w:t>
      </w:r>
      <w:r w:rsidRPr="000D2481" w:rsidR="007C20E2">
        <w:rPr>
          <w:sz w:val="18"/>
        </w:rPr>
        <w:t xml:space="preserve"> </w:t>
      </w:r>
      <w:r w:rsidRPr="000D2481">
        <w:rPr>
          <w:sz w:val="18"/>
        </w:rPr>
        <w:t>İhtiyacı</w:t>
      </w:r>
      <w:r w:rsidRPr="000D2481" w:rsidR="007C20E2">
        <w:rPr>
          <w:sz w:val="18"/>
        </w:rPr>
        <w:t xml:space="preserve"> </w:t>
      </w:r>
      <w:r w:rsidRPr="000D2481">
        <w:rPr>
          <w:sz w:val="18"/>
        </w:rPr>
        <w:t>da</w:t>
      </w:r>
      <w:r w:rsidRPr="000D2481" w:rsidR="007C20E2">
        <w:rPr>
          <w:sz w:val="18"/>
        </w:rPr>
        <w:t xml:space="preserve"> </w:t>
      </w:r>
      <w:r w:rsidRPr="000D2481">
        <w:rPr>
          <w:sz w:val="18"/>
        </w:rPr>
        <w:t>varsa</w:t>
      </w:r>
      <w:r w:rsidRPr="000D2481" w:rsidR="007C20E2">
        <w:rPr>
          <w:sz w:val="18"/>
        </w:rPr>
        <w:t xml:space="preserve"> </w:t>
      </w:r>
      <w:r w:rsidRPr="000D2481">
        <w:rPr>
          <w:sz w:val="18"/>
        </w:rPr>
        <w:t>“Lütfen,</w:t>
      </w:r>
      <w:r w:rsidRPr="000D2481" w:rsidR="007C20E2">
        <w:rPr>
          <w:sz w:val="18"/>
        </w:rPr>
        <w:t xml:space="preserve"> </w:t>
      </w:r>
      <w:r w:rsidRPr="000D2481">
        <w:rPr>
          <w:sz w:val="18"/>
        </w:rPr>
        <w:t>siz</w:t>
      </w:r>
      <w:r w:rsidRPr="000D2481" w:rsidR="007C20E2">
        <w:rPr>
          <w:sz w:val="18"/>
        </w:rPr>
        <w:t xml:space="preserve"> </w:t>
      </w:r>
      <w:r w:rsidRPr="000D2481">
        <w:rPr>
          <w:sz w:val="18"/>
        </w:rPr>
        <w:t>evlatlarınızı</w:t>
      </w:r>
      <w:r w:rsidRPr="000D2481" w:rsidR="007C20E2">
        <w:rPr>
          <w:sz w:val="18"/>
        </w:rPr>
        <w:t xml:space="preserve"> </w:t>
      </w:r>
      <w:r w:rsidRPr="000D2481">
        <w:rPr>
          <w:sz w:val="18"/>
        </w:rPr>
        <w:t>düzenli</w:t>
      </w:r>
      <w:r w:rsidRPr="000D2481" w:rsidR="007C20E2">
        <w:rPr>
          <w:sz w:val="18"/>
        </w:rPr>
        <w:t xml:space="preserve"> </w:t>
      </w:r>
      <w:r w:rsidRPr="000D2481">
        <w:rPr>
          <w:sz w:val="18"/>
        </w:rPr>
        <w:t>olarak</w:t>
      </w:r>
      <w:r w:rsidRPr="000D2481" w:rsidR="007C20E2">
        <w:rPr>
          <w:sz w:val="18"/>
        </w:rPr>
        <w:t xml:space="preserve"> </w:t>
      </w:r>
      <w:r w:rsidRPr="000D2481">
        <w:rPr>
          <w:sz w:val="18"/>
        </w:rPr>
        <w:t>okula</w:t>
      </w:r>
      <w:r w:rsidRPr="000D2481" w:rsidR="007C20E2">
        <w:rPr>
          <w:sz w:val="18"/>
        </w:rPr>
        <w:t xml:space="preserve"> </w:t>
      </w:r>
      <w:r w:rsidRPr="000D2481">
        <w:rPr>
          <w:sz w:val="18"/>
        </w:rPr>
        <w:t>gönderin.</w:t>
      </w:r>
      <w:r w:rsidRPr="000D2481" w:rsidR="007C20E2">
        <w:rPr>
          <w:sz w:val="18"/>
        </w:rPr>
        <w:t xml:space="preserve"> </w:t>
      </w:r>
      <w:r w:rsidRPr="000D2481">
        <w:rPr>
          <w:sz w:val="18"/>
        </w:rPr>
        <w:t>Okul</w:t>
      </w:r>
      <w:r w:rsidRPr="000D2481" w:rsidR="007C20E2">
        <w:rPr>
          <w:sz w:val="18"/>
        </w:rPr>
        <w:t xml:space="preserve"> </w:t>
      </w:r>
      <w:r w:rsidRPr="000D2481">
        <w:rPr>
          <w:sz w:val="18"/>
        </w:rPr>
        <w:t>öncesi</w:t>
      </w:r>
      <w:r w:rsidRPr="000D2481" w:rsidR="007C20E2">
        <w:rPr>
          <w:sz w:val="18"/>
        </w:rPr>
        <w:t xml:space="preserve"> </w:t>
      </w:r>
      <w:r w:rsidRPr="000D2481">
        <w:rPr>
          <w:sz w:val="18"/>
        </w:rPr>
        <w:t>eğitim</w:t>
      </w:r>
      <w:r w:rsidRPr="000D2481" w:rsidR="007C20E2">
        <w:rPr>
          <w:sz w:val="18"/>
        </w:rPr>
        <w:t xml:space="preserve"> </w:t>
      </w:r>
      <w:r w:rsidRPr="000D2481">
        <w:rPr>
          <w:sz w:val="18"/>
        </w:rPr>
        <w:t>dâhil,</w:t>
      </w:r>
      <w:r w:rsidRPr="000D2481" w:rsidR="007C20E2">
        <w:rPr>
          <w:sz w:val="18"/>
        </w:rPr>
        <w:t xml:space="preserve"> </w:t>
      </w:r>
      <w:r w:rsidRPr="000D2481">
        <w:rPr>
          <w:sz w:val="18"/>
        </w:rPr>
        <w:t>ilkokul</w:t>
      </w:r>
      <w:r w:rsidRPr="000D2481" w:rsidR="007C20E2">
        <w:rPr>
          <w:sz w:val="18"/>
        </w:rPr>
        <w:t xml:space="preserve"> </w:t>
      </w:r>
      <w:r w:rsidRPr="000D2481">
        <w:rPr>
          <w:sz w:val="18"/>
        </w:rPr>
        <w:t>ve</w:t>
      </w:r>
      <w:r w:rsidRPr="000D2481" w:rsidR="007C20E2">
        <w:rPr>
          <w:sz w:val="18"/>
        </w:rPr>
        <w:t xml:space="preserve"> </w:t>
      </w:r>
      <w:r w:rsidRPr="000D2481">
        <w:rPr>
          <w:sz w:val="18"/>
        </w:rPr>
        <w:t>ortaokula</w:t>
      </w:r>
      <w:r w:rsidRPr="000D2481" w:rsidR="007C20E2">
        <w:rPr>
          <w:sz w:val="18"/>
        </w:rPr>
        <w:t xml:space="preserve"> </w:t>
      </w:r>
      <w:r w:rsidRPr="000D2481">
        <w:rPr>
          <w:sz w:val="18"/>
        </w:rPr>
        <w:t>gönderdiğiniz</w:t>
      </w:r>
      <w:r w:rsidRPr="000D2481" w:rsidR="007C20E2">
        <w:rPr>
          <w:sz w:val="18"/>
        </w:rPr>
        <w:t xml:space="preserve"> </w:t>
      </w:r>
      <w:r w:rsidRPr="000D2481">
        <w:rPr>
          <w:sz w:val="18"/>
        </w:rPr>
        <w:t>her</w:t>
      </w:r>
      <w:r w:rsidRPr="000D2481" w:rsidR="007C20E2">
        <w:rPr>
          <w:sz w:val="18"/>
        </w:rPr>
        <w:t xml:space="preserve"> </w:t>
      </w:r>
      <w:r w:rsidRPr="000D2481">
        <w:rPr>
          <w:sz w:val="18"/>
        </w:rPr>
        <w:t>erkek</w:t>
      </w:r>
      <w:r w:rsidRPr="000D2481" w:rsidR="007C20E2">
        <w:rPr>
          <w:sz w:val="18"/>
        </w:rPr>
        <w:t xml:space="preserve"> </w:t>
      </w:r>
      <w:r w:rsidRPr="000D2481">
        <w:rPr>
          <w:sz w:val="18"/>
        </w:rPr>
        <w:t>çocuk</w:t>
      </w:r>
      <w:r w:rsidRPr="000D2481" w:rsidR="007C20E2">
        <w:rPr>
          <w:sz w:val="18"/>
        </w:rPr>
        <w:t xml:space="preserve"> </w:t>
      </w:r>
      <w:r w:rsidRPr="000D2481">
        <w:rPr>
          <w:sz w:val="18"/>
        </w:rPr>
        <w:t>için</w:t>
      </w:r>
      <w:r w:rsidRPr="000D2481" w:rsidR="007C20E2">
        <w:rPr>
          <w:sz w:val="18"/>
        </w:rPr>
        <w:t xml:space="preserve"> </w:t>
      </w:r>
      <w:r w:rsidRPr="000D2481">
        <w:rPr>
          <w:sz w:val="18"/>
        </w:rPr>
        <w:t>35</w:t>
      </w:r>
      <w:r w:rsidRPr="000D2481" w:rsidR="007C20E2">
        <w:rPr>
          <w:sz w:val="18"/>
        </w:rPr>
        <w:t xml:space="preserve"> </w:t>
      </w:r>
      <w:r w:rsidRPr="000D2481">
        <w:rPr>
          <w:sz w:val="18"/>
        </w:rPr>
        <w:t>lira,</w:t>
      </w:r>
      <w:r w:rsidRPr="000D2481" w:rsidR="007C20E2">
        <w:rPr>
          <w:sz w:val="18"/>
        </w:rPr>
        <w:t xml:space="preserve"> </w:t>
      </w:r>
      <w:r w:rsidRPr="000D2481">
        <w:rPr>
          <w:sz w:val="18"/>
        </w:rPr>
        <w:t>kız</w:t>
      </w:r>
      <w:r w:rsidRPr="000D2481" w:rsidR="007C20E2">
        <w:rPr>
          <w:sz w:val="18"/>
        </w:rPr>
        <w:t xml:space="preserve"> </w:t>
      </w:r>
      <w:r w:rsidRPr="000D2481">
        <w:rPr>
          <w:sz w:val="18"/>
        </w:rPr>
        <w:t>çocuk</w:t>
      </w:r>
      <w:r w:rsidRPr="000D2481" w:rsidR="007C20E2">
        <w:rPr>
          <w:sz w:val="18"/>
        </w:rPr>
        <w:t xml:space="preserve"> </w:t>
      </w:r>
      <w:r w:rsidRPr="000D2481">
        <w:rPr>
          <w:sz w:val="18"/>
        </w:rPr>
        <w:t>için</w:t>
      </w:r>
      <w:r w:rsidRPr="000D2481" w:rsidR="007C20E2">
        <w:rPr>
          <w:sz w:val="18"/>
        </w:rPr>
        <w:t xml:space="preserve"> </w:t>
      </w:r>
      <w:r w:rsidRPr="000D2481">
        <w:rPr>
          <w:sz w:val="18"/>
        </w:rPr>
        <w:t>40</w:t>
      </w:r>
      <w:r w:rsidRPr="000D2481" w:rsidR="007C20E2">
        <w:rPr>
          <w:sz w:val="18"/>
        </w:rPr>
        <w:t xml:space="preserve"> </w:t>
      </w:r>
      <w:r w:rsidRPr="000D2481">
        <w:rPr>
          <w:sz w:val="18"/>
        </w:rPr>
        <w:t>lira;</w:t>
      </w:r>
      <w:r w:rsidRPr="000D2481" w:rsidR="007C20E2">
        <w:rPr>
          <w:sz w:val="18"/>
        </w:rPr>
        <w:t xml:space="preserve"> </w:t>
      </w:r>
      <w:r w:rsidRPr="000D2481">
        <w:rPr>
          <w:sz w:val="18"/>
        </w:rPr>
        <w:t>liseye</w:t>
      </w:r>
      <w:r w:rsidRPr="000D2481" w:rsidR="007C20E2">
        <w:rPr>
          <w:sz w:val="18"/>
        </w:rPr>
        <w:t xml:space="preserve"> </w:t>
      </w:r>
      <w:r w:rsidRPr="000D2481">
        <w:rPr>
          <w:sz w:val="18"/>
        </w:rPr>
        <w:t>gönderdiğiniz</w:t>
      </w:r>
      <w:r w:rsidRPr="000D2481" w:rsidR="007C20E2">
        <w:rPr>
          <w:sz w:val="18"/>
        </w:rPr>
        <w:t xml:space="preserve"> </w:t>
      </w:r>
      <w:r w:rsidRPr="000D2481">
        <w:rPr>
          <w:sz w:val="18"/>
        </w:rPr>
        <w:t>her</w:t>
      </w:r>
      <w:r w:rsidRPr="000D2481" w:rsidR="007C20E2">
        <w:rPr>
          <w:sz w:val="18"/>
        </w:rPr>
        <w:t xml:space="preserve"> </w:t>
      </w:r>
      <w:r w:rsidRPr="000D2481">
        <w:rPr>
          <w:sz w:val="18"/>
        </w:rPr>
        <w:t>erkek</w:t>
      </w:r>
      <w:r w:rsidRPr="000D2481" w:rsidR="007C20E2">
        <w:rPr>
          <w:sz w:val="18"/>
        </w:rPr>
        <w:t xml:space="preserve"> </w:t>
      </w:r>
      <w:r w:rsidRPr="000D2481">
        <w:rPr>
          <w:sz w:val="18"/>
        </w:rPr>
        <w:t>çocuk</w:t>
      </w:r>
      <w:r w:rsidRPr="000D2481" w:rsidR="007C20E2">
        <w:rPr>
          <w:sz w:val="18"/>
        </w:rPr>
        <w:t xml:space="preserve"> </w:t>
      </w:r>
      <w:r w:rsidRPr="000D2481">
        <w:rPr>
          <w:sz w:val="18"/>
        </w:rPr>
        <w:t>için</w:t>
      </w:r>
      <w:r w:rsidRPr="000D2481" w:rsidR="007C20E2">
        <w:rPr>
          <w:sz w:val="18"/>
        </w:rPr>
        <w:t xml:space="preserve"> </w:t>
      </w:r>
      <w:r w:rsidRPr="000D2481">
        <w:rPr>
          <w:sz w:val="18"/>
        </w:rPr>
        <w:t>50</w:t>
      </w:r>
      <w:r w:rsidRPr="000D2481" w:rsidR="007C20E2">
        <w:rPr>
          <w:sz w:val="18"/>
        </w:rPr>
        <w:t xml:space="preserve"> </w:t>
      </w:r>
      <w:r w:rsidRPr="000D2481">
        <w:rPr>
          <w:sz w:val="18"/>
        </w:rPr>
        <w:t>lira,</w:t>
      </w:r>
      <w:r w:rsidRPr="000D2481" w:rsidR="007C20E2">
        <w:rPr>
          <w:sz w:val="18"/>
        </w:rPr>
        <w:t xml:space="preserve"> </w:t>
      </w:r>
      <w:r w:rsidRPr="000D2481">
        <w:rPr>
          <w:sz w:val="18"/>
        </w:rPr>
        <w:t>kız</w:t>
      </w:r>
      <w:r w:rsidRPr="000D2481" w:rsidR="007C20E2">
        <w:rPr>
          <w:sz w:val="18"/>
        </w:rPr>
        <w:t xml:space="preserve"> </w:t>
      </w:r>
      <w:r w:rsidRPr="000D2481">
        <w:rPr>
          <w:sz w:val="18"/>
        </w:rPr>
        <w:t>çocuk</w:t>
      </w:r>
      <w:r w:rsidRPr="000D2481" w:rsidR="007C20E2">
        <w:rPr>
          <w:sz w:val="18"/>
        </w:rPr>
        <w:t xml:space="preserve"> </w:t>
      </w:r>
      <w:r w:rsidRPr="000D2481">
        <w:rPr>
          <w:sz w:val="18"/>
        </w:rPr>
        <w:t>için</w:t>
      </w:r>
      <w:r w:rsidRPr="000D2481" w:rsidR="007C20E2">
        <w:rPr>
          <w:sz w:val="18"/>
        </w:rPr>
        <w:t xml:space="preserve"> </w:t>
      </w:r>
      <w:r w:rsidRPr="000D2481">
        <w:rPr>
          <w:sz w:val="18"/>
        </w:rPr>
        <w:t>60</w:t>
      </w:r>
      <w:r w:rsidRPr="000D2481" w:rsidR="007C20E2">
        <w:rPr>
          <w:sz w:val="18"/>
        </w:rPr>
        <w:t xml:space="preserve"> </w:t>
      </w:r>
      <w:r w:rsidRPr="000D2481">
        <w:rPr>
          <w:sz w:val="18"/>
        </w:rPr>
        <w:t>lira</w:t>
      </w:r>
      <w:r w:rsidRPr="000D2481" w:rsidR="007C20E2">
        <w:rPr>
          <w:sz w:val="18"/>
        </w:rPr>
        <w:t xml:space="preserve"> </w:t>
      </w:r>
      <w:r w:rsidRPr="000D2481">
        <w:rPr>
          <w:sz w:val="18"/>
        </w:rPr>
        <w:t>sizin</w:t>
      </w:r>
      <w:r w:rsidRPr="000D2481" w:rsidR="007C20E2">
        <w:rPr>
          <w:sz w:val="18"/>
        </w:rPr>
        <w:t xml:space="preserve"> </w:t>
      </w:r>
      <w:r w:rsidRPr="000D2481">
        <w:rPr>
          <w:sz w:val="18"/>
        </w:rPr>
        <w:t>hesabınıza</w:t>
      </w:r>
      <w:r w:rsidRPr="000D2481" w:rsidR="007C20E2">
        <w:rPr>
          <w:sz w:val="18"/>
        </w:rPr>
        <w:t xml:space="preserve"> </w:t>
      </w:r>
      <w:r w:rsidRPr="000D2481">
        <w:rPr>
          <w:sz w:val="18"/>
        </w:rPr>
        <w:t>yatırırız.”</w:t>
      </w:r>
      <w:r w:rsidRPr="000D2481" w:rsidR="007C20E2">
        <w:rPr>
          <w:sz w:val="18"/>
        </w:rPr>
        <w:t xml:space="preserve"> </w:t>
      </w:r>
      <w:r w:rsidRPr="000D2481">
        <w:rPr>
          <w:sz w:val="18"/>
        </w:rPr>
        <w:t>diyoruz.</w:t>
      </w:r>
      <w:r w:rsidRPr="000D2481" w:rsidR="007C20E2">
        <w:rPr>
          <w:sz w:val="18"/>
        </w:rPr>
        <w:t xml:space="preserve"> </w:t>
      </w:r>
      <w:r w:rsidRPr="000D2481">
        <w:rPr>
          <w:sz w:val="18"/>
        </w:rPr>
        <w:t>Bu</w:t>
      </w:r>
      <w:r w:rsidRPr="000D2481" w:rsidR="007C20E2">
        <w:rPr>
          <w:sz w:val="18"/>
        </w:rPr>
        <w:t xml:space="preserve"> </w:t>
      </w:r>
      <w:r w:rsidRPr="000D2481">
        <w:rPr>
          <w:sz w:val="18"/>
        </w:rPr>
        <w:t>ana</w:t>
      </w:r>
      <w:r w:rsidRPr="000D2481" w:rsidR="007C20E2">
        <w:rPr>
          <w:sz w:val="18"/>
        </w:rPr>
        <w:t xml:space="preserve"> </w:t>
      </w:r>
      <w:r w:rsidRPr="000D2481">
        <w:rPr>
          <w:sz w:val="18"/>
        </w:rPr>
        <w:t>kadar</w:t>
      </w:r>
      <w:r w:rsidRPr="000D2481" w:rsidR="007C20E2">
        <w:rPr>
          <w:sz w:val="18"/>
        </w:rPr>
        <w:t xml:space="preserve"> </w:t>
      </w:r>
      <w:r w:rsidRPr="000D2481">
        <w:rPr>
          <w:sz w:val="18"/>
        </w:rPr>
        <w:t>25</w:t>
      </w:r>
      <w:r w:rsidRPr="000D2481" w:rsidR="007C20E2">
        <w:rPr>
          <w:sz w:val="18"/>
        </w:rPr>
        <w:t xml:space="preserve"> </w:t>
      </w:r>
      <w:r w:rsidRPr="000D2481">
        <w:rPr>
          <w:sz w:val="18"/>
        </w:rPr>
        <w:t>milyonun</w:t>
      </w:r>
      <w:r w:rsidRPr="000D2481" w:rsidR="007C20E2">
        <w:rPr>
          <w:sz w:val="18"/>
        </w:rPr>
        <w:t xml:space="preserve"> </w:t>
      </w:r>
      <w:r w:rsidRPr="000D2481">
        <w:rPr>
          <w:sz w:val="18"/>
        </w:rPr>
        <w:t>üzerindeki</w:t>
      </w:r>
      <w:r w:rsidRPr="000D2481" w:rsidR="007C20E2">
        <w:rPr>
          <w:sz w:val="18"/>
        </w:rPr>
        <w:t xml:space="preserve"> </w:t>
      </w:r>
      <w:r w:rsidRPr="000D2481">
        <w:rPr>
          <w:sz w:val="18"/>
        </w:rPr>
        <w:t>evladımızın,</w:t>
      </w:r>
      <w:r w:rsidRPr="000D2481" w:rsidR="007C20E2">
        <w:rPr>
          <w:sz w:val="18"/>
        </w:rPr>
        <w:t xml:space="preserve"> </w:t>
      </w:r>
      <w:r w:rsidRPr="000D2481">
        <w:rPr>
          <w:sz w:val="18"/>
        </w:rPr>
        <w:t>öğrencimizin</w:t>
      </w:r>
      <w:r w:rsidRPr="000D2481" w:rsidR="007C20E2">
        <w:rPr>
          <w:sz w:val="18"/>
        </w:rPr>
        <w:t xml:space="preserve"> </w:t>
      </w:r>
      <w:r w:rsidRPr="000D2481">
        <w:rPr>
          <w:sz w:val="18"/>
        </w:rPr>
        <w:t>ailesinin</w:t>
      </w:r>
      <w:r w:rsidRPr="000D2481" w:rsidR="007C20E2">
        <w:rPr>
          <w:sz w:val="18"/>
        </w:rPr>
        <w:t xml:space="preserve"> </w:t>
      </w:r>
      <w:r w:rsidRPr="000D2481">
        <w:rPr>
          <w:sz w:val="18"/>
        </w:rPr>
        <w:t>hesabına</w:t>
      </w:r>
      <w:r w:rsidRPr="000D2481" w:rsidR="007C20E2">
        <w:rPr>
          <w:sz w:val="18"/>
        </w:rPr>
        <w:t xml:space="preserve"> </w:t>
      </w:r>
      <w:r w:rsidRPr="000D2481">
        <w:rPr>
          <w:sz w:val="18"/>
        </w:rPr>
        <w:t>6</w:t>
      </w:r>
      <w:r w:rsidRPr="000D2481" w:rsidR="007C20E2">
        <w:rPr>
          <w:sz w:val="18"/>
        </w:rPr>
        <w:t xml:space="preserve"> </w:t>
      </w:r>
      <w:r w:rsidRPr="000D2481">
        <w:rPr>
          <w:sz w:val="18"/>
        </w:rPr>
        <w:t>milyar</w:t>
      </w:r>
      <w:r w:rsidRPr="000D2481" w:rsidR="007C20E2">
        <w:rPr>
          <w:sz w:val="18"/>
        </w:rPr>
        <w:t xml:space="preserve"> </w:t>
      </w:r>
      <w:r w:rsidRPr="000D2481">
        <w:rPr>
          <w:sz w:val="18"/>
        </w:rPr>
        <w:t>lira</w:t>
      </w:r>
      <w:r w:rsidRPr="000D2481" w:rsidR="007C20E2">
        <w:rPr>
          <w:sz w:val="18"/>
        </w:rPr>
        <w:t xml:space="preserve"> </w:t>
      </w:r>
      <w:r w:rsidRPr="000D2481">
        <w:rPr>
          <w:sz w:val="18"/>
        </w:rPr>
        <w:t>para</w:t>
      </w:r>
      <w:r w:rsidRPr="000D2481" w:rsidR="007C20E2">
        <w:rPr>
          <w:sz w:val="18"/>
        </w:rPr>
        <w:t xml:space="preserve"> </w:t>
      </w:r>
      <w:r w:rsidRPr="000D2481">
        <w:rPr>
          <w:sz w:val="18"/>
        </w:rPr>
        <w:t>yatırdık.</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Yine,</w:t>
      </w:r>
      <w:r w:rsidRPr="000D2481" w:rsidR="007C20E2">
        <w:rPr>
          <w:sz w:val="18"/>
        </w:rPr>
        <w:t xml:space="preserve"> </w:t>
      </w:r>
      <w:r w:rsidRPr="000D2481">
        <w:rPr>
          <w:sz w:val="18"/>
        </w:rPr>
        <w:t>Onuncu</w:t>
      </w:r>
      <w:r w:rsidRPr="000D2481" w:rsidR="007C20E2">
        <w:rPr>
          <w:sz w:val="18"/>
        </w:rPr>
        <w:t xml:space="preserve"> </w:t>
      </w:r>
      <w:r w:rsidRPr="000D2481">
        <w:rPr>
          <w:sz w:val="18"/>
        </w:rPr>
        <w:t>Kalkınma</w:t>
      </w:r>
      <w:r w:rsidRPr="000D2481" w:rsidR="007C20E2">
        <w:rPr>
          <w:sz w:val="18"/>
        </w:rPr>
        <w:t xml:space="preserve"> </w:t>
      </w:r>
      <w:r w:rsidRPr="000D2481">
        <w:rPr>
          <w:sz w:val="18"/>
        </w:rPr>
        <w:t>Planı’nda,</w:t>
      </w:r>
      <w:r w:rsidRPr="000D2481" w:rsidR="007C20E2">
        <w:rPr>
          <w:sz w:val="18"/>
        </w:rPr>
        <w:t xml:space="preserve"> </w:t>
      </w:r>
      <w:r w:rsidRPr="000D2481">
        <w:rPr>
          <w:sz w:val="18"/>
        </w:rPr>
        <w:t>müfredatın</w:t>
      </w:r>
      <w:r w:rsidRPr="000D2481" w:rsidR="007C20E2">
        <w:rPr>
          <w:sz w:val="18"/>
        </w:rPr>
        <w:t xml:space="preserve"> </w:t>
      </w:r>
      <w:r w:rsidRPr="000D2481">
        <w:rPr>
          <w:sz w:val="18"/>
        </w:rPr>
        <w:t>güncellenmesi</w:t>
      </w:r>
      <w:r w:rsidRPr="000D2481" w:rsidR="007C20E2">
        <w:rPr>
          <w:sz w:val="18"/>
        </w:rPr>
        <w:t xml:space="preserve"> </w:t>
      </w:r>
      <w:r w:rsidRPr="000D2481">
        <w:rPr>
          <w:sz w:val="18"/>
        </w:rPr>
        <w:t>talep</w:t>
      </w:r>
      <w:r w:rsidRPr="000D2481" w:rsidR="007C20E2">
        <w:rPr>
          <w:sz w:val="18"/>
        </w:rPr>
        <w:t xml:space="preserve"> </w:t>
      </w:r>
      <w:r w:rsidRPr="000D2481">
        <w:rPr>
          <w:sz w:val="18"/>
        </w:rPr>
        <w:t>ediliyordu.</w:t>
      </w:r>
      <w:r w:rsidRPr="000D2481" w:rsidR="007C20E2">
        <w:rPr>
          <w:sz w:val="18"/>
        </w:rPr>
        <w:t xml:space="preserve"> </w:t>
      </w:r>
      <w:r w:rsidRPr="000D2481">
        <w:rPr>
          <w:sz w:val="18"/>
        </w:rPr>
        <w:t>Müfredatta</w:t>
      </w:r>
      <w:r w:rsidRPr="000D2481" w:rsidR="007C20E2">
        <w:rPr>
          <w:sz w:val="18"/>
        </w:rPr>
        <w:t xml:space="preserve"> </w:t>
      </w:r>
      <w:r w:rsidRPr="000D2481">
        <w:rPr>
          <w:sz w:val="18"/>
        </w:rPr>
        <w:t>bu</w:t>
      </w:r>
      <w:r w:rsidRPr="000D2481" w:rsidR="007C20E2">
        <w:rPr>
          <w:sz w:val="18"/>
        </w:rPr>
        <w:t xml:space="preserve"> </w:t>
      </w:r>
      <w:r w:rsidRPr="000D2481">
        <w:rPr>
          <w:sz w:val="18"/>
        </w:rPr>
        <w:t>yıl</w:t>
      </w:r>
      <w:r w:rsidRPr="000D2481" w:rsidR="007C20E2">
        <w:rPr>
          <w:sz w:val="18"/>
        </w:rPr>
        <w:t xml:space="preserve"> </w:t>
      </w:r>
      <w:r w:rsidRPr="000D2481">
        <w:rPr>
          <w:sz w:val="18"/>
        </w:rPr>
        <w:t>51</w:t>
      </w:r>
      <w:r w:rsidRPr="000D2481" w:rsidR="007C20E2">
        <w:rPr>
          <w:sz w:val="18"/>
        </w:rPr>
        <w:t xml:space="preserve"> </w:t>
      </w:r>
      <w:r w:rsidRPr="000D2481">
        <w:rPr>
          <w:sz w:val="18"/>
        </w:rPr>
        <w:t>dersin</w:t>
      </w:r>
      <w:r w:rsidRPr="000D2481" w:rsidR="007C20E2">
        <w:rPr>
          <w:sz w:val="18"/>
        </w:rPr>
        <w:t xml:space="preserve"> </w:t>
      </w:r>
      <w:r w:rsidRPr="000D2481">
        <w:rPr>
          <w:sz w:val="18"/>
        </w:rPr>
        <w:t>programını</w:t>
      </w:r>
      <w:r w:rsidRPr="000D2481" w:rsidR="007C20E2">
        <w:rPr>
          <w:sz w:val="18"/>
        </w:rPr>
        <w:t xml:space="preserve"> </w:t>
      </w:r>
      <w:r w:rsidRPr="000D2481">
        <w:rPr>
          <w:sz w:val="18"/>
        </w:rPr>
        <w:t>güncelledik.</w:t>
      </w:r>
      <w:r w:rsidRPr="000D2481" w:rsidR="007C20E2">
        <w:rPr>
          <w:sz w:val="18"/>
        </w:rPr>
        <w:t xml:space="preserve"> </w:t>
      </w:r>
      <w:r w:rsidRPr="000D2481">
        <w:rPr>
          <w:sz w:val="18"/>
        </w:rPr>
        <w:t>1’inci,</w:t>
      </w:r>
      <w:r w:rsidRPr="000D2481" w:rsidR="007C20E2">
        <w:rPr>
          <w:sz w:val="18"/>
        </w:rPr>
        <w:t xml:space="preserve"> </w:t>
      </w:r>
      <w:r w:rsidRPr="000D2481">
        <w:rPr>
          <w:sz w:val="18"/>
        </w:rPr>
        <w:t>5’inci</w:t>
      </w:r>
      <w:r w:rsidRPr="000D2481" w:rsidR="007C20E2">
        <w:rPr>
          <w:sz w:val="18"/>
        </w:rPr>
        <w:t xml:space="preserve"> </w:t>
      </w:r>
      <w:r w:rsidRPr="000D2481">
        <w:rPr>
          <w:sz w:val="18"/>
        </w:rPr>
        <w:t>ve</w:t>
      </w:r>
      <w:r w:rsidRPr="000D2481" w:rsidR="007C20E2">
        <w:rPr>
          <w:sz w:val="18"/>
        </w:rPr>
        <w:t xml:space="preserve"> </w:t>
      </w:r>
      <w:r w:rsidRPr="000D2481">
        <w:rPr>
          <w:sz w:val="18"/>
        </w:rPr>
        <w:t>9’uncu</w:t>
      </w:r>
      <w:r w:rsidRPr="000D2481" w:rsidR="007C20E2">
        <w:rPr>
          <w:sz w:val="18"/>
        </w:rPr>
        <w:t xml:space="preserve"> </w:t>
      </w:r>
      <w:r w:rsidRPr="000D2481">
        <w:rPr>
          <w:sz w:val="18"/>
        </w:rPr>
        <w:t>sınıflarda</w:t>
      </w:r>
      <w:r w:rsidRPr="000D2481" w:rsidR="007C20E2">
        <w:rPr>
          <w:sz w:val="18"/>
        </w:rPr>
        <w:t xml:space="preserve"> </w:t>
      </w:r>
      <w:r w:rsidRPr="000D2481">
        <w:rPr>
          <w:sz w:val="18"/>
        </w:rPr>
        <w:t>yeni</w:t>
      </w:r>
      <w:r w:rsidRPr="000D2481" w:rsidR="007C20E2">
        <w:rPr>
          <w:sz w:val="18"/>
        </w:rPr>
        <w:t xml:space="preserve"> </w:t>
      </w:r>
      <w:r w:rsidRPr="000D2481">
        <w:rPr>
          <w:sz w:val="18"/>
        </w:rPr>
        <w:t>eğitim</w:t>
      </w:r>
      <w:r w:rsidRPr="000D2481" w:rsidR="007C20E2">
        <w:rPr>
          <w:sz w:val="18"/>
        </w:rPr>
        <w:t xml:space="preserve"> </w:t>
      </w:r>
      <w:r w:rsidRPr="000D2481">
        <w:rPr>
          <w:sz w:val="18"/>
        </w:rPr>
        <w:t>öğretim</w:t>
      </w:r>
      <w:r w:rsidRPr="000D2481" w:rsidR="007C20E2">
        <w:rPr>
          <w:sz w:val="18"/>
        </w:rPr>
        <w:t xml:space="preserve"> </w:t>
      </w:r>
      <w:r w:rsidRPr="000D2481">
        <w:rPr>
          <w:sz w:val="18"/>
        </w:rPr>
        <w:t>programıyla</w:t>
      </w:r>
      <w:r w:rsidRPr="000D2481" w:rsidR="007C20E2">
        <w:rPr>
          <w:sz w:val="18"/>
        </w:rPr>
        <w:t xml:space="preserve"> </w:t>
      </w:r>
      <w:r w:rsidRPr="000D2481">
        <w:rPr>
          <w:sz w:val="18"/>
        </w:rPr>
        <w:t>eğitime</w:t>
      </w:r>
      <w:r w:rsidRPr="000D2481" w:rsidR="007C20E2">
        <w:rPr>
          <w:sz w:val="18"/>
        </w:rPr>
        <w:t xml:space="preserve"> </w:t>
      </w:r>
      <w:r w:rsidRPr="000D2481">
        <w:rPr>
          <w:sz w:val="18"/>
        </w:rPr>
        <w:t>başladık.</w:t>
      </w:r>
      <w:r w:rsidRPr="000D2481" w:rsidR="007C20E2">
        <w:rPr>
          <w:sz w:val="18"/>
        </w:rPr>
        <w:t xml:space="preserve"> </w:t>
      </w:r>
      <w:r w:rsidRPr="000D2481">
        <w:rPr>
          <w:sz w:val="18"/>
        </w:rPr>
        <w:t>Amaç</w:t>
      </w:r>
      <w:r w:rsidRPr="000D2481" w:rsidR="007C20E2">
        <w:rPr>
          <w:sz w:val="18"/>
        </w:rPr>
        <w:t xml:space="preserve"> </w:t>
      </w:r>
      <w:r w:rsidRPr="000D2481">
        <w:rPr>
          <w:sz w:val="18"/>
        </w:rPr>
        <w:t>ne</w:t>
      </w:r>
      <w:r w:rsidRPr="000D2481" w:rsidR="007C20E2">
        <w:rPr>
          <w:sz w:val="18"/>
        </w:rPr>
        <w:t xml:space="preserve"> </w:t>
      </w:r>
      <w:r w:rsidRPr="000D2481">
        <w:rPr>
          <w:sz w:val="18"/>
        </w:rPr>
        <w:t>burada?</w:t>
      </w:r>
      <w:r w:rsidRPr="000D2481" w:rsidR="007C20E2">
        <w:rPr>
          <w:sz w:val="18"/>
        </w:rPr>
        <w:t xml:space="preserve"> </w:t>
      </w:r>
      <w:r w:rsidRPr="000D2481">
        <w:rPr>
          <w:sz w:val="18"/>
        </w:rPr>
        <w:t>Hem</w:t>
      </w:r>
      <w:r w:rsidRPr="000D2481" w:rsidR="007C20E2">
        <w:rPr>
          <w:sz w:val="18"/>
        </w:rPr>
        <w:t xml:space="preserve"> </w:t>
      </w:r>
      <w:r w:rsidRPr="000D2481">
        <w:rPr>
          <w:sz w:val="18"/>
        </w:rPr>
        <w:t>sadeleştirelim</w:t>
      </w:r>
      <w:r w:rsidRPr="000D2481" w:rsidR="007C20E2">
        <w:rPr>
          <w:sz w:val="18"/>
        </w:rPr>
        <w:t xml:space="preserve"> </w:t>
      </w:r>
      <w:r w:rsidRPr="000D2481">
        <w:rPr>
          <w:sz w:val="18"/>
        </w:rPr>
        <w:t>hem</w:t>
      </w:r>
      <w:r w:rsidRPr="000D2481" w:rsidR="007C20E2">
        <w:rPr>
          <w:sz w:val="18"/>
        </w:rPr>
        <w:t xml:space="preserve"> </w:t>
      </w:r>
      <w:r w:rsidRPr="000D2481">
        <w:rPr>
          <w:sz w:val="18"/>
        </w:rPr>
        <w:t>21’inci</w:t>
      </w:r>
      <w:r w:rsidRPr="000D2481" w:rsidR="007C20E2">
        <w:rPr>
          <w:sz w:val="18"/>
        </w:rPr>
        <w:t xml:space="preserve"> </w:t>
      </w:r>
      <w:r w:rsidRPr="000D2481">
        <w:rPr>
          <w:sz w:val="18"/>
        </w:rPr>
        <w:t>yüzyılın</w:t>
      </w:r>
      <w:r w:rsidRPr="000D2481" w:rsidR="007C20E2">
        <w:rPr>
          <w:sz w:val="18"/>
        </w:rPr>
        <w:t xml:space="preserve"> </w:t>
      </w:r>
      <w:r w:rsidRPr="000D2481">
        <w:rPr>
          <w:sz w:val="18"/>
        </w:rPr>
        <w:t>gerektirdiği</w:t>
      </w:r>
      <w:r w:rsidRPr="000D2481" w:rsidR="007C20E2">
        <w:rPr>
          <w:sz w:val="18"/>
        </w:rPr>
        <w:t xml:space="preserve"> </w:t>
      </w:r>
      <w:r w:rsidRPr="000D2481">
        <w:rPr>
          <w:sz w:val="18"/>
        </w:rPr>
        <w:t>bilgi,</w:t>
      </w:r>
      <w:r w:rsidRPr="000D2481" w:rsidR="007C20E2">
        <w:rPr>
          <w:sz w:val="18"/>
        </w:rPr>
        <w:t xml:space="preserve"> </w:t>
      </w:r>
      <w:r w:rsidRPr="000D2481">
        <w:rPr>
          <w:sz w:val="18"/>
        </w:rPr>
        <w:t>beceri,</w:t>
      </w:r>
      <w:r w:rsidRPr="000D2481" w:rsidR="007C20E2">
        <w:rPr>
          <w:sz w:val="18"/>
        </w:rPr>
        <w:t xml:space="preserve"> </w:t>
      </w:r>
      <w:r w:rsidRPr="000D2481">
        <w:rPr>
          <w:sz w:val="18"/>
        </w:rPr>
        <w:t>tutum,</w:t>
      </w:r>
      <w:r w:rsidRPr="000D2481" w:rsidR="007C20E2">
        <w:rPr>
          <w:sz w:val="18"/>
        </w:rPr>
        <w:t xml:space="preserve"> </w:t>
      </w:r>
      <w:r w:rsidRPr="000D2481">
        <w:rPr>
          <w:sz w:val="18"/>
        </w:rPr>
        <w:t>davranış</w:t>
      </w:r>
      <w:r w:rsidRPr="000D2481" w:rsidR="007C20E2">
        <w:rPr>
          <w:sz w:val="18"/>
        </w:rPr>
        <w:t xml:space="preserve"> </w:t>
      </w:r>
      <w:r w:rsidRPr="000D2481">
        <w:rPr>
          <w:sz w:val="18"/>
        </w:rPr>
        <w:t>ve</w:t>
      </w:r>
      <w:r w:rsidRPr="000D2481" w:rsidR="007C20E2">
        <w:rPr>
          <w:sz w:val="18"/>
        </w:rPr>
        <w:t xml:space="preserve"> </w:t>
      </w:r>
      <w:r w:rsidRPr="000D2481">
        <w:rPr>
          <w:sz w:val="18"/>
        </w:rPr>
        <w:t>değerleri</w:t>
      </w:r>
      <w:r w:rsidRPr="000D2481" w:rsidR="007C20E2">
        <w:rPr>
          <w:sz w:val="18"/>
        </w:rPr>
        <w:t xml:space="preserve"> </w:t>
      </w:r>
      <w:r w:rsidRPr="000D2481">
        <w:rPr>
          <w:sz w:val="18"/>
        </w:rPr>
        <w:t>evlatlarımıza</w:t>
      </w:r>
      <w:r w:rsidRPr="000D2481" w:rsidR="007C20E2">
        <w:rPr>
          <w:sz w:val="18"/>
        </w:rPr>
        <w:t xml:space="preserve"> </w:t>
      </w:r>
      <w:r w:rsidRPr="000D2481">
        <w:rPr>
          <w:sz w:val="18"/>
        </w:rPr>
        <w:t>kazandıralım,</w:t>
      </w:r>
      <w:r w:rsidRPr="000D2481" w:rsidR="007C20E2">
        <w:rPr>
          <w:sz w:val="18"/>
        </w:rPr>
        <w:t xml:space="preserve"> </w:t>
      </w:r>
      <w:r w:rsidRPr="000D2481">
        <w:rPr>
          <w:sz w:val="18"/>
        </w:rPr>
        <w:t>öğrendiği</w:t>
      </w:r>
      <w:r w:rsidRPr="000D2481" w:rsidR="007C20E2">
        <w:rPr>
          <w:sz w:val="18"/>
        </w:rPr>
        <w:t xml:space="preserve"> </w:t>
      </w:r>
      <w:r w:rsidRPr="000D2481">
        <w:rPr>
          <w:sz w:val="18"/>
        </w:rPr>
        <w:t>şeylerin</w:t>
      </w:r>
      <w:r w:rsidRPr="000D2481" w:rsidR="007C20E2">
        <w:rPr>
          <w:sz w:val="18"/>
        </w:rPr>
        <w:t xml:space="preserve"> </w:t>
      </w:r>
      <w:r w:rsidRPr="000D2481">
        <w:rPr>
          <w:sz w:val="18"/>
        </w:rPr>
        <w:t>hayatta</w:t>
      </w:r>
      <w:r w:rsidRPr="000D2481" w:rsidR="007C20E2">
        <w:rPr>
          <w:sz w:val="18"/>
        </w:rPr>
        <w:t xml:space="preserve"> </w:t>
      </w:r>
      <w:r w:rsidRPr="000D2481">
        <w:rPr>
          <w:sz w:val="18"/>
        </w:rPr>
        <w:t>kullanılabilir</w:t>
      </w:r>
      <w:r w:rsidRPr="000D2481" w:rsidR="007C20E2">
        <w:rPr>
          <w:sz w:val="18"/>
        </w:rPr>
        <w:t xml:space="preserve"> </w:t>
      </w:r>
      <w:r w:rsidRPr="000D2481">
        <w:rPr>
          <w:sz w:val="18"/>
        </w:rPr>
        <w:t>tarafı</w:t>
      </w:r>
      <w:r w:rsidRPr="000D2481" w:rsidR="007C20E2">
        <w:rPr>
          <w:sz w:val="18"/>
        </w:rPr>
        <w:t xml:space="preserve"> </w:t>
      </w:r>
      <w:r w:rsidRPr="000D2481">
        <w:rPr>
          <w:sz w:val="18"/>
        </w:rPr>
        <w:t>olsun</w:t>
      </w:r>
      <w:r w:rsidRPr="000D2481" w:rsidR="007C20E2">
        <w:rPr>
          <w:sz w:val="18"/>
        </w:rPr>
        <w:t xml:space="preserve"> </w:t>
      </w:r>
      <w:r w:rsidRPr="000D2481">
        <w:rPr>
          <w:sz w:val="18"/>
        </w:rPr>
        <w:t>ve</w:t>
      </w:r>
      <w:r w:rsidRPr="000D2481" w:rsidR="007C20E2">
        <w:rPr>
          <w:sz w:val="18"/>
        </w:rPr>
        <w:t xml:space="preserve"> </w:t>
      </w:r>
      <w:r w:rsidRPr="000D2481">
        <w:rPr>
          <w:sz w:val="18"/>
        </w:rPr>
        <w:t>bir</w:t>
      </w:r>
      <w:r w:rsidRPr="000D2481" w:rsidR="007C20E2">
        <w:rPr>
          <w:sz w:val="18"/>
        </w:rPr>
        <w:t xml:space="preserve"> </w:t>
      </w:r>
      <w:r w:rsidRPr="000D2481">
        <w:rPr>
          <w:sz w:val="18"/>
        </w:rPr>
        <w:t>de</w:t>
      </w:r>
      <w:r w:rsidRPr="000D2481" w:rsidR="007C20E2">
        <w:rPr>
          <w:sz w:val="18"/>
        </w:rPr>
        <w:t xml:space="preserve"> </w:t>
      </w:r>
      <w:r w:rsidRPr="000D2481">
        <w:rPr>
          <w:sz w:val="18"/>
        </w:rPr>
        <w:t>analitik</w:t>
      </w:r>
      <w:r w:rsidRPr="000D2481" w:rsidR="007C20E2">
        <w:rPr>
          <w:sz w:val="18"/>
        </w:rPr>
        <w:t xml:space="preserve"> </w:t>
      </w:r>
      <w:r w:rsidRPr="000D2481">
        <w:rPr>
          <w:sz w:val="18"/>
        </w:rPr>
        <w:t>düşünme</w:t>
      </w:r>
      <w:r w:rsidRPr="000D2481" w:rsidR="007C20E2">
        <w:rPr>
          <w:sz w:val="18"/>
        </w:rPr>
        <w:t xml:space="preserve"> </w:t>
      </w:r>
      <w:r w:rsidRPr="000D2481">
        <w:rPr>
          <w:sz w:val="18"/>
        </w:rPr>
        <w:t>becerisini</w:t>
      </w:r>
      <w:r w:rsidRPr="000D2481" w:rsidR="007C20E2">
        <w:rPr>
          <w:sz w:val="18"/>
        </w:rPr>
        <w:t xml:space="preserve"> </w:t>
      </w:r>
      <w:r w:rsidRPr="000D2481">
        <w:rPr>
          <w:sz w:val="18"/>
        </w:rPr>
        <w:t>hızlandıralım</w:t>
      </w:r>
      <w:r w:rsidRPr="000D2481" w:rsidR="007C20E2">
        <w:rPr>
          <w:sz w:val="18"/>
        </w:rPr>
        <w:t xml:space="preserve"> </w:t>
      </w:r>
      <w:r w:rsidRPr="000D2481">
        <w:rPr>
          <w:sz w:val="18"/>
        </w:rPr>
        <w:t>diye.</w:t>
      </w:r>
      <w:r w:rsidRPr="000D2481" w:rsidR="007C20E2">
        <w:rPr>
          <w:sz w:val="18"/>
        </w:rPr>
        <w:t xml:space="preserve"> </w:t>
      </w:r>
      <w:r w:rsidRPr="000D2481">
        <w:rPr>
          <w:sz w:val="18"/>
        </w:rPr>
        <w:t>Bu</w:t>
      </w:r>
      <w:r w:rsidRPr="000D2481" w:rsidR="007C20E2">
        <w:rPr>
          <w:sz w:val="18"/>
        </w:rPr>
        <w:t xml:space="preserve"> </w:t>
      </w:r>
      <w:r w:rsidRPr="000D2481">
        <w:rPr>
          <w:sz w:val="18"/>
        </w:rPr>
        <w:t>yıl</w:t>
      </w:r>
      <w:r w:rsidRPr="000D2481" w:rsidR="007C20E2">
        <w:rPr>
          <w:sz w:val="18"/>
        </w:rPr>
        <w:t xml:space="preserve"> </w:t>
      </w:r>
      <w:r w:rsidRPr="000D2481">
        <w:rPr>
          <w:sz w:val="18"/>
        </w:rPr>
        <w:t>da</w:t>
      </w:r>
      <w:r w:rsidRPr="000D2481" w:rsidR="007C20E2">
        <w:rPr>
          <w:sz w:val="18"/>
        </w:rPr>
        <w:t xml:space="preserve"> </w:t>
      </w:r>
      <w:r w:rsidRPr="000D2481">
        <w:rPr>
          <w:sz w:val="18"/>
        </w:rPr>
        <w:t>geri</w:t>
      </w:r>
      <w:r w:rsidRPr="000D2481" w:rsidR="007C20E2">
        <w:rPr>
          <w:sz w:val="18"/>
        </w:rPr>
        <w:t xml:space="preserve"> </w:t>
      </w:r>
      <w:r w:rsidRPr="000D2481">
        <w:rPr>
          <w:sz w:val="18"/>
        </w:rPr>
        <w:t>kalan,</w:t>
      </w:r>
      <w:r w:rsidRPr="000D2481" w:rsidR="007C20E2">
        <w:rPr>
          <w:sz w:val="18"/>
        </w:rPr>
        <w:t xml:space="preserve"> </w:t>
      </w:r>
      <w:r w:rsidRPr="000D2481">
        <w:rPr>
          <w:sz w:val="18"/>
        </w:rPr>
        <w:t>1-5-9’un</w:t>
      </w:r>
      <w:r w:rsidRPr="000D2481" w:rsidR="007C20E2">
        <w:rPr>
          <w:sz w:val="18"/>
        </w:rPr>
        <w:t xml:space="preserve"> </w:t>
      </w:r>
      <w:r w:rsidRPr="000D2481">
        <w:rPr>
          <w:sz w:val="18"/>
        </w:rPr>
        <w:t>dışındaki</w:t>
      </w:r>
      <w:r w:rsidRPr="000D2481" w:rsidR="007C20E2">
        <w:rPr>
          <w:sz w:val="18"/>
        </w:rPr>
        <w:t xml:space="preserve"> </w:t>
      </w:r>
      <w:r w:rsidRPr="000D2481">
        <w:rPr>
          <w:sz w:val="18"/>
        </w:rPr>
        <w:t>müfredatları</w:t>
      </w:r>
      <w:r w:rsidRPr="000D2481" w:rsidR="007C20E2">
        <w:rPr>
          <w:sz w:val="18"/>
        </w:rPr>
        <w:t xml:space="preserve"> </w:t>
      </w:r>
      <w:r w:rsidRPr="000D2481">
        <w:rPr>
          <w:sz w:val="18"/>
        </w:rPr>
        <w:t>güncelliyoruz.</w:t>
      </w:r>
      <w:r w:rsidRPr="000D2481" w:rsidR="007C20E2">
        <w:rPr>
          <w:sz w:val="18"/>
        </w:rPr>
        <w:t xml:space="preserve"> </w:t>
      </w:r>
      <w:r w:rsidRPr="000D2481">
        <w:rPr>
          <w:sz w:val="18"/>
        </w:rPr>
        <w:t>İnşallah</w:t>
      </w:r>
      <w:r w:rsidRPr="000D2481" w:rsidR="007C20E2">
        <w:rPr>
          <w:sz w:val="18"/>
        </w:rPr>
        <w:t xml:space="preserve"> </w:t>
      </w:r>
      <w:r w:rsidRPr="000D2481">
        <w:rPr>
          <w:sz w:val="18"/>
        </w:rPr>
        <w:t>önümüzdeki</w:t>
      </w:r>
      <w:r w:rsidRPr="000D2481" w:rsidR="007C20E2">
        <w:rPr>
          <w:sz w:val="18"/>
        </w:rPr>
        <w:t xml:space="preserve"> </w:t>
      </w:r>
      <w:r w:rsidRPr="000D2481">
        <w:rPr>
          <w:sz w:val="18"/>
        </w:rPr>
        <w:t>eğitim</w:t>
      </w:r>
      <w:r w:rsidRPr="000D2481" w:rsidR="007C20E2">
        <w:rPr>
          <w:sz w:val="18"/>
        </w:rPr>
        <w:t xml:space="preserve"> </w:t>
      </w:r>
      <w:r w:rsidRPr="000D2481">
        <w:rPr>
          <w:sz w:val="18"/>
        </w:rPr>
        <w:t>öğretim</w:t>
      </w:r>
      <w:r w:rsidRPr="000D2481" w:rsidR="007C20E2">
        <w:rPr>
          <w:sz w:val="18"/>
        </w:rPr>
        <w:t xml:space="preserve"> </w:t>
      </w:r>
      <w:r w:rsidRPr="000D2481">
        <w:rPr>
          <w:sz w:val="18"/>
        </w:rPr>
        <w:t>yılından</w:t>
      </w:r>
      <w:r w:rsidRPr="000D2481" w:rsidR="007C20E2">
        <w:rPr>
          <w:sz w:val="18"/>
        </w:rPr>
        <w:t xml:space="preserve"> </w:t>
      </w:r>
      <w:r w:rsidRPr="000D2481">
        <w:rPr>
          <w:sz w:val="18"/>
        </w:rPr>
        <w:t>sonra,</w:t>
      </w:r>
      <w:r w:rsidRPr="000D2481" w:rsidR="007C20E2">
        <w:rPr>
          <w:sz w:val="18"/>
        </w:rPr>
        <w:t xml:space="preserve"> </w:t>
      </w:r>
      <w:r w:rsidRPr="000D2481">
        <w:rPr>
          <w:sz w:val="18"/>
        </w:rPr>
        <w:t>bütün</w:t>
      </w:r>
      <w:r w:rsidRPr="000D2481" w:rsidR="007C20E2">
        <w:rPr>
          <w:sz w:val="18"/>
        </w:rPr>
        <w:t xml:space="preserve"> </w:t>
      </w:r>
      <w:r w:rsidRPr="000D2481">
        <w:rPr>
          <w:sz w:val="18"/>
        </w:rPr>
        <w:t>evlatlarımıza</w:t>
      </w:r>
      <w:r w:rsidRPr="000D2481" w:rsidR="007C20E2">
        <w:rPr>
          <w:sz w:val="18"/>
        </w:rPr>
        <w:t xml:space="preserve"> </w:t>
      </w:r>
      <w:r w:rsidRPr="000D2481">
        <w:rPr>
          <w:sz w:val="18"/>
        </w:rPr>
        <w:t>değişen</w:t>
      </w:r>
      <w:r w:rsidRPr="000D2481" w:rsidR="007C20E2">
        <w:rPr>
          <w:sz w:val="18"/>
        </w:rPr>
        <w:t xml:space="preserve"> </w:t>
      </w:r>
      <w:r w:rsidRPr="000D2481">
        <w:rPr>
          <w:sz w:val="18"/>
        </w:rPr>
        <w:t>bilgi</w:t>
      </w:r>
      <w:r w:rsidRPr="000D2481" w:rsidR="007C20E2">
        <w:rPr>
          <w:sz w:val="18"/>
        </w:rPr>
        <w:t xml:space="preserve"> </w:t>
      </w:r>
      <w:r w:rsidRPr="000D2481">
        <w:rPr>
          <w:sz w:val="18"/>
        </w:rPr>
        <w:t>ile</w:t>
      </w:r>
      <w:r w:rsidRPr="000D2481" w:rsidR="007C20E2">
        <w:rPr>
          <w:sz w:val="18"/>
        </w:rPr>
        <w:t xml:space="preserve"> </w:t>
      </w:r>
      <w:r w:rsidRPr="000D2481">
        <w:rPr>
          <w:sz w:val="18"/>
        </w:rPr>
        <w:t>değişen</w:t>
      </w:r>
      <w:r w:rsidRPr="000D2481" w:rsidR="007C20E2">
        <w:rPr>
          <w:sz w:val="18"/>
        </w:rPr>
        <w:t xml:space="preserve"> </w:t>
      </w:r>
      <w:r w:rsidRPr="000D2481">
        <w:rPr>
          <w:sz w:val="18"/>
        </w:rPr>
        <w:t>teknolojinin</w:t>
      </w:r>
      <w:r w:rsidRPr="000D2481" w:rsidR="007C20E2">
        <w:rPr>
          <w:sz w:val="18"/>
        </w:rPr>
        <w:t xml:space="preserve"> </w:t>
      </w:r>
      <w:r w:rsidRPr="000D2481">
        <w:rPr>
          <w:sz w:val="18"/>
        </w:rPr>
        <w:t>zorunlu</w:t>
      </w:r>
      <w:r w:rsidRPr="000D2481" w:rsidR="007C20E2">
        <w:rPr>
          <w:sz w:val="18"/>
        </w:rPr>
        <w:t xml:space="preserve"> </w:t>
      </w:r>
      <w:r w:rsidRPr="000D2481">
        <w:rPr>
          <w:sz w:val="18"/>
        </w:rPr>
        <w:t>kıldığı</w:t>
      </w:r>
      <w:r w:rsidRPr="000D2481" w:rsidR="007C20E2">
        <w:rPr>
          <w:sz w:val="18"/>
        </w:rPr>
        <w:t xml:space="preserve"> </w:t>
      </w:r>
      <w:r w:rsidRPr="000D2481">
        <w:rPr>
          <w:sz w:val="18"/>
        </w:rPr>
        <w:t>müfredatın</w:t>
      </w:r>
      <w:r w:rsidRPr="000D2481" w:rsidR="007C20E2">
        <w:rPr>
          <w:sz w:val="18"/>
        </w:rPr>
        <w:t xml:space="preserve"> </w:t>
      </w:r>
      <w:r w:rsidRPr="000D2481">
        <w:rPr>
          <w:sz w:val="18"/>
        </w:rPr>
        <w:t>güncellenmesini</w:t>
      </w:r>
      <w:r w:rsidRPr="000D2481" w:rsidR="007C20E2">
        <w:rPr>
          <w:sz w:val="18"/>
        </w:rPr>
        <w:t xml:space="preserve"> </w:t>
      </w:r>
      <w:r w:rsidRPr="000D2481">
        <w:rPr>
          <w:sz w:val="18"/>
        </w:rPr>
        <w:t>sağlayarak</w:t>
      </w:r>
      <w:r w:rsidRPr="000D2481" w:rsidR="007C20E2">
        <w:rPr>
          <w:sz w:val="18"/>
        </w:rPr>
        <w:t xml:space="preserve"> </w:t>
      </w:r>
      <w:r w:rsidRPr="000D2481">
        <w:rPr>
          <w:sz w:val="18"/>
        </w:rPr>
        <w:t>çağdaş</w:t>
      </w:r>
      <w:r w:rsidRPr="000D2481" w:rsidR="007C20E2">
        <w:rPr>
          <w:sz w:val="18"/>
        </w:rPr>
        <w:t xml:space="preserve"> </w:t>
      </w:r>
      <w:r w:rsidRPr="000D2481">
        <w:rPr>
          <w:sz w:val="18"/>
        </w:rPr>
        <w:t>bir</w:t>
      </w:r>
      <w:r w:rsidRPr="000D2481" w:rsidR="007C20E2">
        <w:rPr>
          <w:sz w:val="18"/>
        </w:rPr>
        <w:t xml:space="preserve"> </w:t>
      </w:r>
      <w:r w:rsidRPr="000D2481">
        <w:rPr>
          <w:sz w:val="18"/>
        </w:rPr>
        <w:t>eğitim</w:t>
      </w:r>
      <w:r w:rsidRPr="000D2481" w:rsidR="007C20E2">
        <w:rPr>
          <w:sz w:val="18"/>
        </w:rPr>
        <w:t xml:space="preserve"> </w:t>
      </w:r>
      <w:r w:rsidRPr="000D2481">
        <w:rPr>
          <w:sz w:val="18"/>
        </w:rPr>
        <w:t>vereceğiz.</w:t>
      </w:r>
    </w:p>
    <w:p w:rsidRPr="000D2481" w:rsidR="00D4289C" w:rsidP="000D2481" w:rsidRDefault="00D4289C">
      <w:pPr>
        <w:pStyle w:val="GENELKURUL"/>
        <w:spacing w:line="240" w:lineRule="auto"/>
        <w:rPr>
          <w:sz w:val="18"/>
        </w:rPr>
      </w:pPr>
      <w:r w:rsidRPr="000D2481">
        <w:rPr>
          <w:sz w:val="18"/>
        </w:rPr>
        <w:t>Yine,</w:t>
      </w:r>
      <w:r w:rsidRPr="000D2481" w:rsidR="007C20E2">
        <w:rPr>
          <w:sz w:val="18"/>
        </w:rPr>
        <w:t xml:space="preserve"> </w:t>
      </w:r>
      <w:r w:rsidRPr="000D2481">
        <w:rPr>
          <w:sz w:val="18"/>
        </w:rPr>
        <w:t>Onuncu</w:t>
      </w:r>
      <w:r w:rsidRPr="000D2481" w:rsidR="007C20E2">
        <w:rPr>
          <w:sz w:val="18"/>
        </w:rPr>
        <w:t xml:space="preserve"> </w:t>
      </w:r>
      <w:r w:rsidRPr="000D2481">
        <w:rPr>
          <w:sz w:val="18"/>
        </w:rPr>
        <w:t>Kalkınma</w:t>
      </w:r>
      <w:r w:rsidRPr="000D2481" w:rsidR="007C20E2">
        <w:rPr>
          <w:sz w:val="18"/>
        </w:rPr>
        <w:t xml:space="preserve"> </w:t>
      </w:r>
      <w:r w:rsidRPr="000D2481">
        <w:rPr>
          <w:sz w:val="18"/>
        </w:rPr>
        <w:t>Planı’nda</w:t>
      </w:r>
      <w:r w:rsidRPr="000D2481" w:rsidR="007C20E2">
        <w:rPr>
          <w:sz w:val="18"/>
        </w:rPr>
        <w:t xml:space="preserve"> </w:t>
      </w:r>
      <w:r w:rsidRPr="000D2481">
        <w:rPr>
          <w:sz w:val="18"/>
        </w:rPr>
        <w:t>hedef</w:t>
      </w:r>
      <w:r w:rsidRPr="000D2481" w:rsidR="007C20E2">
        <w:rPr>
          <w:sz w:val="18"/>
        </w:rPr>
        <w:t xml:space="preserve"> </w:t>
      </w:r>
      <w:r w:rsidRPr="000D2481">
        <w:rPr>
          <w:sz w:val="18"/>
        </w:rPr>
        <w:t>olarak</w:t>
      </w:r>
      <w:r w:rsidRPr="000D2481" w:rsidR="007C20E2">
        <w:rPr>
          <w:sz w:val="18"/>
        </w:rPr>
        <w:t xml:space="preserve"> </w:t>
      </w:r>
      <w:r w:rsidRPr="000D2481">
        <w:rPr>
          <w:sz w:val="18"/>
        </w:rPr>
        <w:t>deniyor</w:t>
      </w:r>
      <w:r w:rsidRPr="000D2481" w:rsidR="007C20E2">
        <w:rPr>
          <w:sz w:val="18"/>
        </w:rPr>
        <w:t xml:space="preserve"> </w:t>
      </w:r>
      <w:r w:rsidRPr="000D2481">
        <w:rPr>
          <w:sz w:val="18"/>
        </w:rPr>
        <w:t>ki:</w:t>
      </w:r>
      <w:r w:rsidRPr="000D2481" w:rsidR="007C20E2">
        <w:rPr>
          <w:sz w:val="18"/>
        </w:rPr>
        <w:t xml:space="preserve"> </w:t>
      </w:r>
      <w:r w:rsidRPr="000D2481">
        <w:rPr>
          <w:sz w:val="18"/>
        </w:rPr>
        <w:t>“OECD</w:t>
      </w:r>
      <w:r w:rsidRPr="000D2481" w:rsidR="007C20E2">
        <w:rPr>
          <w:sz w:val="18"/>
        </w:rPr>
        <w:t xml:space="preserve"> </w:t>
      </w:r>
      <w:r w:rsidRPr="000D2481">
        <w:rPr>
          <w:sz w:val="18"/>
        </w:rPr>
        <w:t>ülkelerinin</w:t>
      </w:r>
      <w:r w:rsidRPr="000D2481" w:rsidR="007C20E2">
        <w:rPr>
          <w:sz w:val="18"/>
        </w:rPr>
        <w:t xml:space="preserve"> </w:t>
      </w:r>
      <w:r w:rsidRPr="000D2481">
        <w:rPr>
          <w:sz w:val="18"/>
        </w:rPr>
        <w:t>millî</w:t>
      </w:r>
      <w:r w:rsidRPr="000D2481" w:rsidR="007C20E2">
        <w:rPr>
          <w:sz w:val="18"/>
        </w:rPr>
        <w:t xml:space="preserve"> </w:t>
      </w:r>
      <w:r w:rsidRPr="000D2481">
        <w:rPr>
          <w:sz w:val="18"/>
        </w:rPr>
        <w:t>gelirden</w:t>
      </w:r>
      <w:r w:rsidRPr="000D2481" w:rsidR="007C20E2">
        <w:rPr>
          <w:sz w:val="18"/>
        </w:rPr>
        <w:t xml:space="preserve"> </w:t>
      </w:r>
      <w:r w:rsidRPr="000D2481">
        <w:rPr>
          <w:sz w:val="18"/>
        </w:rPr>
        <w:t>eğitime</w:t>
      </w:r>
      <w:r w:rsidRPr="000D2481" w:rsidR="007C20E2">
        <w:rPr>
          <w:sz w:val="18"/>
        </w:rPr>
        <w:t xml:space="preserve"> </w:t>
      </w:r>
      <w:r w:rsidRPr="000D2481">
        <w:rPr>
          <w:sz w:val="18"/>
        </w:rPr>
        <w:t>ayırdığı</w:t>
      </w:r>
      <w:r w:rsidRPr="000D2481" w:rsidR="007C20E2">
        <w:rPr>
          <w:sz w:val="18"/>
        </w:rPr>
        <w:t xml:space="preserve"> </w:t>
      </w:r>
      <w:r w:rsidRPr="000D2481">
        <w:rPr>
          <w:sz w:val="18"/>
        </w:rPr>
        <w:t>paya</w:t>
      </w:r>
      <w:r w:rsidRPr="000D2481" w:rsidR="007C20E2">
        <w:rPr>
          <w:sz w:val="18"/>
        </w:rPr>
        <w:t xml:space="preserve"> </w:t>
      </w:r>
      <w:r w:rsidRPr="000D2481">
        <w:rPr>
          <w:sz w:val="18"/>
        </w:rPr>
        <w:t>yakınlaştıralım.”</w:t>
      </w:r>
      <w:r w:rsidRPr="000D2481" w:rsidR="007C20E2">
        <w:rPr>
          <w:sz w:val="18"/>
        </w:rPr>
        <w:t xml:space="preserve"> </w:t>
      </w:r>
      <w:r w:rsidRPr="000D2481">
        <w:rPr>
          <w:sz w:val="18"/>
        </w:rPr>
        <w:t>Niçin?</w:t>
      </w:r>
      <w:r w:rsidRPr="000D2481" w:rsidR="007C20E2">
        <w:rPr>
          <w:sz w:val="18"/>
        </w:rPr>
        <w:t xml:space="preserve"> </w:t>
      </w:r>
      <w:r w:rsidRPr="000D2481">
        <w:rPr>
          <w:sz w:val="18"/>
        </w:rPr>
        <w:t>80’lerde</w:t>
      </w:r>
      <w:r w:rsidRPr="000D2481" w:rsidR="007C20E2">
        <w:rPr>
          <w:sz w:val="18"/>
        </w:rPr>
        <w:t xml:space="preserve"> </w:t>
      </w:r>
      <w:r w:rsidRPr="000D2481">
        <w:rPr>
          <w:sz w:val="18"/>
        </w:rPr>
        <w:t>1,2</w:t>
      </w:r>
      <w:r w:rsidRPr="000D2481" w:rsidR="007C20E2">
        <w:rPr>
          <w:sz w:val="18"/>
        </w:rPr>
        <w:t xml:space="preserve"> </w:t>
      </w:r>
      <w:r w:rsidRPr="000D2481">
        <w:rPr>
          <w:sz w:val="18"/>
        </w:rPr>
        <w:t>ayrılıyor,</w:t>
      </w:r>
      <w:r w:rsidRPr="000D2481" w:rsidR="007C20E2">
        <w:rPr>
          <w:sz w:val="18"/>
        </w:rPr>
        <w:t xml:space="preserve"> </w:t>
      </w:r>
      <w:r w:rsidRPr="000D2481">
        <w:rPr>
          <w:sz w:val="18"/>
        </w:rPr>
        <w:t>90’larda</w:t>
      </w:r>
      <w:r w:rsidRPr="000D2481" w:rsidR="007C20E2">
        <w:rPr>
          <w:sz w:val="18"/>
        </w:rPr>
        <w:t xml:space="preserve"> </w:t>
      </w:r>
      <w:r w:rsidRPr="000D2481">
        <w:rPr>
          <w:sz w:val="18"/>
        </w:rPr>
        <w:t>2,2</w:t>
      </w:r>
      <w:r w:rsidRPr="000D2481" w:rsidR="007C20E2">
        <w:rPr>
          <w:sz w:val="18"/>
        </w:rPr>
        <w:t xml:space="preserve"> </w:t>
      </w:r>
      <w:r w:rsidRPr="000D2481">
        <w:rPr>
          <w:sz w:val="18"/>
        </w:rPr>
        <w:t>ayrılıyor,</w:t>
      </w:r>
      <w:r w:rsidRPr="000D2481" w:rsidR="007C20E2">
        <w:rPr>
          <w:sz w:val="18"/>
        </w:rPr>
        <w:t xml:space="preserve"> </w:t>
      </w:r>
      <w:r w:rsidRPr="000D2481">
        <w:rPr>
          <w:sz w:val="18"/>
        </w:rPr>
        <w:t>biz</w:t>
      </w:r>
      <w:r w:rsidRPr="000D2481" w:rsidR="007C20E2">
        <w:rPr>
          <w:sz w:val="18"/>
        </w:rPr>
        <w:t xml:space="preserve"> </w:t>
      </w:r>
      <w:r w:rsidRPr="000D2481">
        <w:rPr>
          <w:sz w:val="18"/>
        </w:rPr>
        <w:t>geldiğimizde</w:t>
      </w:r>
      <w:r w:rsidRPr="000D2481" w:rsidR="007C20E2">
        <w:rPr>
          <w:sz w:val="18"/>
        </w:rPr>
        <w:t xml:space="preserve"> </w:t>
      </w:r>
      <w:r w:rsidRPr="000D2481">
        <w:rPr>
          <w:sz w:val="18"/>
        </w:rPr>
        <w:t>2,9’du;</w:t>
      </w:r>
      <w:r w:rsidRPr="000D2481" w:rsidR="007C20E2">
        <w:rPr>
          <w:sz w:val="18"/>
        </w:rPr>
        <w:t xml:space="preserve"> </w:t>
      </w:r>
      <w:r w:rsidRPr="000D2481">
        <w:rPr>
          <w:sz w:val="18"/>
        </w:rPr>
        <w:t>TÜİK</w:t>
      </w:r>
      <w:r w:rsidRPr="000D2481" w:rsidR="007C20E2">
        <w:rPr>
          <w:sz w:val="18"/>
        </w:rPr>
        <w:t xml:space="preserve"> </w:t>
      </w:r>
      <w:r w:rsidRPr="000D2481">
        <w:rPr>
          <w:sz w:val="18"/>
        </w:rPr>
        <w:t>istatistik</w:t>
      </w:r>
      <w:r w:rsidRPr="000D2481" w:rsidR="007C20E2">
        <w:rPr>
          <w:sz w:val="18"/>
        </w:rPr>
        <w:t xml:space="preserve"> </w:t>
      </w:r>
      <w:r w:rsidRPr="000D2481">
        <w:rPr>
          <w:sz w:val="18"/>
        </w:rPr>
        <w:t>rakamını</w:t>
      </w:r>
      <w:r w:rsidRPr="000D2481" w:rsidR="007C20E2">
        <w:rPr>
          <w:sz w:val="18"/>
        </w:rPr>
        <w:t xml:space="preserve"> </w:t>
      </w:r>
      <w:r w:rsidRPr="000D2481">
        <w:rPr>
          <w:sz w:val="18"/>
        </w:rPr>
        <w:t>açıkladı,</w:t>
      </w:r>
      <w:r w:rsidRPr="000D2481" w:rsidR="007C20E2">
        <w:rPr>
          <w:sz w:val="18"/>
        </w:rPr>
        <w:t xml:space="preserve"> </w:t>
      </w:r>
      <w:r w:rsidRPr="000D2481">
        <w:rPr>
          <w:sz w:val="18"/>
        </w:rPr>
        <w:t>şimdi</w:t>
      </w:r>
      <w:r w:rsidRPr="000D2481" w:rsidR="007C20E2">
        <w:rPr>
          <w:sz w:val="18"/>
        </w:rPr>
        <w:t xml:space="preserve"> </w:t>
      </w:r>
      <w:r w:rsidRPr="000D2481">
        <w:rPr>
          <w:sz w:val="18"/>
        </w:rPr>
        <w:t>millî</w:t>
      </w:r>
      <w:r w:rsidRPr="000D2481" w:rsidR="007C20E2">
        <w:rPr>
          <w:sz w:val="18"/>
        </w:rPr>
        <w:t xml:space="preserve"> </w:t>
      </w:r>
      <w:r w:rsidRPr="000D2481">
        <w:rPr>
          <w:sz w:val="18"/>
        </w:rPr>
        <w:t>gelirden</w:t>
      </w:r>
      <w:r w:rsidRPr="000D2481" w:rsidR="007C20E2">
        <w:rPr>
          <w:sz w:val="18"/>
        </w:rPr>
        <w:t xml:space="preserve"> </w:t>
      </w:r>
      <w:r w:rsidRPr="000D2481">
        <w:rPr>
          <w:sz w:val="18"/>
        </w:rPr>
        <w:t>eğitime</w:t>
      </w:r>
      <w:r w:rsidRPr="000D2481" w:rsidR="007C20E2">
        <w:rPr>
          <w:sz w:val="18"/>
        </w:rPr>
        <w:t xml:space="preserve"> </w:t>
      </w:r>
      <w:r w:rsidRPr="000D2481">
        <w:rPr>
          <w:sz w:val="18"/>
        </w:rPr>
        <w:t>ayırdığımız</w:t>
      </w:r>
      <w:r w:rsidRPr="000D2481" w:rsidR="007C20E2">
        <w:rPr>
          <w:sz w:val="18"/>
        </w:rPr>
        <w:t xml:space="preserve"> </w:t>
      </w:r>
      <w:r w:rsidRPr="000D2481">
        <w:rPr>
          <w:sz w:val="18"/>
        </w:rPr>
        <w:t>pay</w:t>
      </w:r>
      <w:r w:rsidRPr="000D2481" w:rsidR="007C20E2">
        <w:rPr>
          <w:sz w:val="18"/>
        </w:rPr>
        <w:t xml:space="preserve"> </w:t>
      </w:r>
      <w:r w:rsidRPr="000D2481">
        <w:rPr>
          <w:sz w:val="18"/>
        </w:rPr>
        <w:t>6,2’nin</w:t>
      </w:r>
      <w:r w:rsidRPr="000D2481" w:rsidR="007C20E2">
        <w:rPr>
          <w:sz w:val="18"/>
        </w:rPr>
        <w:t xml:space="preserve"> </w:t>
      </w:r>
      <w:r w:rsidRPr="000D2481">
        <w:rPr>
          <w:sz w:val="18"/>
        </w:rPr>
        <w:t>üzerinde.</w:t>
      </w:r>
      <w:r w:rsidRPr="000D2481" w:rsidR="007C20E2">
        <w:rPr>
          <w:sz w:val="18"/>
        </w:rPr>
        <w:t xml:space="preserve"> </w:t>
      </w:r>
      <w:r w:rsidRPr="000D2481">
        <w:rPr>
          <w:sz w:val="18"/>
        </w:rPr>
        <w:t>Bakın,</w:t>
      </w:r>
      <w:r w:rsidRPr="000D2481" w:rsidR="007C20E2">
        <w:rPr>
          <w:sz w:val="18"/>
        </w:rPr>
        <w:t xml:space="preserve"> </w:t>
      </w:r>
      <w:r w:rsidRPr="000D2481">
        <w:rPr>
          <w:sz w:val="18"/>
        </w:rPr>
        <w:t>hedefin</w:t>
      </w:r>
      <w:r w:rsidRPr="000D2481" w:rsidR="007C20E2">
        <w:rPr>
          <w:sz w:val="18"/>
        </w:rPr>
        <w:t xml:space="preserve"> </w:t>
      </w:r>
      <w:r w:rsidRPr="000D2481">
        <w:rPr>
          <w:sz w:val="18"/>
        </w:rPr>
        <w:t>üzerine</w:t>
      </w:r>
      <w:r w:rsidRPr="000D2481" w:rsidR="007C20E2">
        <w:rPr>
          <w:sz w:val="18"/>
        </w:rPr>
        <w:t xml:space="preserve"> </w:t>
      </w:r>
      <w:r w:rsidRPr="000D2481">
        <w:rPr>
          <w:sz w:val="18"/>
        </w:rPr>
        <w:t>çıkmışız.</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“Okul</w:t>
      </w:r>
      <w:r w:rsidRPr="000D2481" w:rsidR="007C20E2">
        <w:rPr>
          <w:sz w:val="18"/>
        </w:rPr>
        <w:t xml:space="preserve"> </w:t>
      </w:r>
      <w:r w:rsidRPr="000D2481">
        <w:rPr>
          <w:sz w:val="18"/>
        </w:rPr>
        <w:t>öncesi</w:t>
      </w:r>
      <w:r w:rsidRPr="000D2481" w:rsidR="007C20E2">
        <w:rPr>
          <w:sz w:val="18"/>
        </w:rPr>
        <w:t xml:space="preserve"> </w:t>
      </w:r>
      <w:r w:rsidRPr="000D2481">
        <w:rPr>
          <w:sz w:val="18"/>
        </w:rPr>
        <w:t>eğitim</w:t>
      </w:r>
      <w:r w:rsidRPr="000D2481" w:rsidR="007C20E2">
        <w:rPr>
          <w:sz w:val="18"/>
        </w:rPr>
        <w:t xml:space="preserve"> </w:t>
      </w:r>
      <w:r w:rsidRPr="000D2481">
        <w:rPr>
          <w:sz w:val="18"/>
        </w:rPr>
        <w:t>yaygınlaştırılmalıdır.”</w:t>
      </w:r>
      <w:r w:rsidRPr="000D2481" w:rsidR="007C20E2">
        <w:rPr>
          <w:sz w:val="18"/>
        </w:rPr>
        <w:t xml:space="preserve"> </w:t>
      </w:r>
      <w:r w:rsidRPr="000D2481">
        <w:rPr>
          <w:sz w:val="18"/>
        </w:rPr>
        <w:t>diyor.</w:t>
      </w:r>
      <w:r w:rsidRPr="000D2481" w:rsidR="007C20E2">
        <w:rPr>
          <w:sz w:val="18"/>
        </w:rPr>
        <w:t xml:space="preserve"> </w:t>
      </w:r>
      <w:r w:rsidRPr="000D2481">
        <w:rPr>
          <w:sz w:val="18"/>
        </w:rPr>
        <w:t>2002’de</w:t>
      </w:r>
      <w:r w:rsidRPr="000D2481" w:rsidR="007C20E2">
        <w:rPr>
          <w:sz w:val="18"/>
        </w:rPr>
        <w:t xml:space="preserve"> </w:t>
      </w:r>
      <w:r w:rsidRPr="000D2481">
        <w:rPr>
          <w:sz w:val="18"/>
        </w:rPr>
        <w:t>okul</w:t>
      </w:r>
      <w:r w:rsidRPr="000D2481" w:rsidR="007C20E2">
        <w:rPr>
          <w:sz w:val="18"/>
        </w:rPr>
        <w:t xml:space="preserve"> </w:t>
      </w:r>
      <w:r w:rsidRPr="000D2481">
        <w:rPr>
          <w:sz w:val="18"/>
        </w:rPr>
        <w:t>öncesi</w:t>
      </w:r>
      <w:r w:rsidRPr="000D2481" w:rsidR="007C20E2">
        <w:rPr>
          <w:sz w:val="18"/>
        </w:rPr>
        <w:t xml:space="preserve"> </w:t>
      </w:r>
      <w:r w:rsidRPr="000D2481">
        <w:rPr>
          <w:sz w:val="18"/>
        </w:rPr>
        <w:t>eğitime</w:t>
      </w:r>
      <w:r w:rsidRPr="000D2481" w:rsidR="007C20E2">
        <w:rPr>
          <w:sz w:val="18"/>
        </w:rPr>
        <w:t xml:space="preserve"> </w:t>
      </w:r>
      <w:r w:rsidRPr="000D2481">
        <w:rPr>
          <w:sz w:val="18"/>
        </w:rPr>
        <w:t>giden</w:t>
      </w:r>
      <w:r w:rsidRPr="000D2481" w:rsidR="007C20E2">
        <w:rPr>
          <w:sz w:val="18"/>
        </w:rPr>
        <w:t xml:space="preserve"> </w:t>
      </w:r>
      <w:r w:rsidRPr="000D2481">
        <w:rPr>
          <w:sz w:val="18"/>
        </w:rPr>
        <w:t>öğrenci</w:t>
      </w:r>
      <w:r w:rsidRPr="000D2481" w:rsidR="007C20E2">
        <w:rPr>
          <w:sz w:val="18"/>
        </w:rPr>
        <w:t xml:space="preserve"> </w:t>
      </w:r>
      <w:r w:rsidRPr="000D2481">
        <w:rPr>
          <w:sz w:val="18"/>
        </w:rPr>
        <w:t>sayısı</w:t>
      </w:r>
      <w:r w:rsidRPr="000D2481" w:rsidR="007C20E2">
        <w:rPr>
          <w:sz w:val="18"/>
        </w:rPr>
        <w:t xml:space="preserve"> </w:t>
      </w:r>
      <w:r w:rsidRPr="000D2481">
        <w:rPr>
          <w:sz w:val="18"/>
        </w:rPr>
        <w:t>320</w:t>
      </w:r>
      <w:r w:rsidRPr="000D2481" w:rsidR="007C20E2">
        <w:rPr>
          <w:sz w:val="18"/>
        </w:rPr>
        <w:t xml:space="preserve"> </w:t>
      </w:r>
      <w:r w:rsidRPr="000D2481">
        <w:rPr>
          <w:sz w:val="18"/>
        </w:rPr>
        <w:t>bin,</w:t>
      </w:r>
      <w:r w:rsidRPr="000D2481" w:rsidR="007C20E2">
        <w:rPr>
          <w:sz w:val="18"/>
        </w:rPr>
        <w:t xml:space="preserve"> </w:t>
      </w:r>
      <w:r w:rsidRPr="000D2481">
        <w:rPr>
          <w:sz w:val="18"/>
        </w:rPr>
        <w:t>şimdi</w:t>
      </w:r>
      <w:r w:rsidRPr="000D2481" w:rsidR="007C20E2">
        <w:rPr>
          <w:sz w:val="18"/>
        </w:rPr>
        <w:t xml:space="preserve"> </w:t>
      </w:r>
      <w:r w:rsidRPr="000D2481">
        <w:rPr>
          <w:sz w:val="18"/>
        </w:rPr>
        <w:t>1</w:t>
      </w:r>
      <w:r w:rsidRPr="000D2481" w:rsidR="007C20E2">
        <w:rPr>
          <w:sz w:val="18"/>
        </w:rPr>
        <w:t xml:space="preserve"> </w:t>
      </w:r>
      <w:r w:rsidRPr="000D2481">
        <w:rPr>
          <w:sz w:val="18"/>
        </w:rPr>
        <w:t>milyon</w:t>
      </w:r>
      <w:r w:rsidRPr="000D2481" w:rsidR="007C20E2">
        <w:rPr>
          <w:sz w:val="18"/>
        </w:rPr>
        <w:t xml:space="preserve"> </w:t>
      </w:r>
      <w:r w:rsidRPr="000D2481">
        <w:rPr>
          <w:sz w:val="18"/>
        </w:rPr>
        <w:t>479</w:t>
      </w:r>
      <w:r w:rsidRPr="000D2481" w:rsidR="007C20E2">
        <w:rPr>
          <w:sz w:val="18"/>
        </w:rPr>
        <w:t xml:space="preserve"> </w:t>
      </w:r>
      <w:r w:rsidRPr="000D2481">
        <w:rPr>
          <w:sz w:val="18"/>
        </w:rPr>
        <w:t>bin;</w:t>
      </w:r>
      <w:r w:rsidRPr="000D2481" w:rsidR="007C20E2">
        <w:rPr>
          <w:sz w:val="18"/>
        </w:rPr>
        <w:t xml:space="preserve"> </w:t>
      </w:r>
      <w:r w:rsidRPr="000D2481">
        <w:rPr>
          <w:sz w:val="18"/>
        </w:rPr>
        <w:t>okul</w:t>
      </w:r>
      <w:r w:rsidRPr="000D2481" w:rsidR="007C20E2">
        <w:rPr>
          <w:sz w:val="18"/>
        </w:rPr>
        <w:t xml:space="preserve"> </w:t>
      </w:r>
      <w:r w:rsidRPr="000D2481">
        <w:rPr>
          <w:sz w:val="18"/>
        </w:rPr>
        <w:t>öncesi</w:t>
      </w:r>
      <w:r w:rsidRPr="000D2481" w:rsidR="007C20E2">
        <w:rPr>
          <w:sz w:val="18"/>
        </w:rPr>
        <w:t xml:space="preserve"> </w:t>
      </w:r>
      <w:r w:rsidRPr="000D2481">
        <w:rPr>
          <w:sz w:val="18"/>
        </w:rPr>
        <w:t>eğitime</w:t>
      </w:r>
      <w:r w:rsidRPr="000D2481" w:rsidR="007C20E2">
        <w:rPr>
          <w:sz w:val="18"/>
        </w:rPr>
        <w:t xml:space="preserve"> </w:t>
      </w:r>
      <w:r w:rsidRPr="000D2481">
        <w:rPr>
          <w:sz w:val="18"/>
        </w:rPr>
        <w:t>gidenlerin</w:t>
      </w:r>
      <w:r w:rsidRPr="000D2481" w:rsidR="007C20E2">
        <w:rPr>
          <w:sz w:val="18"/>
        </w:rPr>
        <w:t xml:space="preserve"> </w:t>
      </w:r>
      <w:r w:rsidRPr="000D2481">
        <w:rPr>
          <w:sz w:val="18"/>
        </w:rPr>
        <w:t>oranı</w:t>
      </w:r>
      <w:r w:rsidRPr="000D2481" w:rsidR="007C20E2">
        <w:rPr>
          <w:sz w:val="18"/>
        </w:rPr>
        <w:t xml:space="preserve"> </w:t>
      </w:r>
      <w:r w:rsidRPr="000D2481">
        <w:rPr>
          <w:sz w:val="18"/>
        </w:rPr>
        <w:t>yüzde</w:t>
      </w:r>
      <w:r w:rsidRPr="000D2481" w:rsidR="007C20E2">
        <w:rPr>
          <w:sz w:val="18"/>
        </w:rPr>
        <w:t xml:space="preserve"> </w:t>
      </w:r>
      <w:r w:rsidRPr="000D2481">
        <w:rPr>
          <w:sz w:val="18"/>
        </w:rPr>
        <w:t>10’du,</w:t>
      </w:r>
      <w:r w:rsidRPr="000D2481" w:rsidR="007C20E2">
        <w:rPr>
          <w:sz w:val="18"/>
        </w:rPr>
        <w:t xml:space="preserve"> </w:t>
      </w:r>
      <w:r w:rsidRPr="000D2481">
        <w:rPr>
          <w:sz w:val="18"/>
        </w:rPr>
        <w:t>şimdi</w:t>
      </w:r>
      <w:r w:rsidRPr="000D2481" w:rsidR="007C20E2">
        <w:rPr>
          <w:sz w:val="18"/>
        </w:rPr>
        <w:t xml:space="preserve"> </w:t>
      </w:r>
      <w:r w:rsidRPr="000D2481">
        <w:rPr>
          <w:sz w:val="18"/>
        </w:rPr>
        <w:t>brütü</w:t>
      </w:r>
      <w:r w:rsidRPr="000D2481" w:rsidR="007C20E2">
        <w:rPr>
          <w:sz w:val="18"/>
        </w:rPr>
        <w:t xml:space="preserve"> </w:t>
      </w:r>
      <w:r w:rsidRPr="000D2481">
        <w:rPr>
          <w:sz w:val="18"/>
        </w:rPr>
        <w:t>yüzde</w:t>
      </w:r>
      <w:r w:rsidRPr="000D2481" w:rsidR="007C20E2">
        <w:rPr>
          <w:sz w:val="18"/>
        </w:rPr>
        <w:t xml:space="preserve"> </w:t>
      </w:r>
      <w:r w:rsidRPr="000D2481">
        <w:rPr>
          <w:sz w:val="18"/>
        </w:rPr>
        <w:t>80’e</w:t>
      </w:r>
      <w:r w:rsidRPr="000D2481" w:rsidR="007C20E2">
        <w:rPr>
          <w:sz w:val="18"/>
        </w:rPr>
        <w:t xml:space="preserve"> </w:t>
      </w:r>
      <w:r w:rsidRPr="000D2481">
        <w:rPr>
          <w:sz w:val="18"/>
        </w:rPr>
        <w:t>çıkmış,</w:t>
      </w:r>
      <w:r w:rsidRPr="000D2481" w:rsidR="007C20E2">
        <w:rPr>
          <w:sz w:val="18"/>
        </w:rPr>
        <w:t xml:space="preserve"> </w:t>
      </w:r>
      <w:r w:rsidRPr="000D2481">
        <w:rPr>
          <w:sz w:val="18"/>
        </w:rPr>
        <w:t>84’e</w:t>
      </w:r>
      <w:r w:rsidRPr="000D2481" w:rsidR="007C20E2">
        <w:rPr>
          <w:sz w:val="18"/>
        </w:rPr>
        <w:t xml:space="preserve"> </w:t>
      </w:r>
      <w:r w:rsidRPr="000D2481">
        <w:rPr>
          <w:sz w:val="18"/>
        </w:rPr>
        <w:t>çıkmış</w:t>
      </w:r>
      <w:r w:rsidRPr="000D2481" w:rsidR="007C20E2">
        <w:rPr>
          <w:sz w:val="18"/>
        </w:rPr>
        <w:t xml:space="preserve"> </w:t>
      </w:r>
      <w:r w:rsidRPr="000D2481">
        <w:rPr>
          <w:sz w:val="18"/>
        </w:rPr>
        <w:t>bir</w:t>
      </w:r>
      <w:r w:rsidRPr="000D2481" w:rsidR="007C20E2">
        <w:rPr>
          <w:sz w:val="18"/>
        </w:rPr>
        <w:t xml:space="preserve"> </w:t>
      </w:r>
      <w:r w:rsidRPr="000D2481">
        <w:rPr>
          <w:sz w:val="18"/>
        </w:rPr>
        <w:t>oran.</w:t>
      </w:r>
      <w:r w:rsidRPr="000D2481" w:rsidR="007C20E2">
        <w:rPr>
          <w:sz w:val="18"/>
        </w:rPr>
        <w:t xml:space="preserve"> </w:t>
      </w:r>
      <w:r w:rsidRPr="000D2481">
        <w:rPr>
          <w:sz w:val="18"/>
        </w:rPr>
        <w:t>Yani</w:t>
      </w:r>
      <w:r w:rsidRPr="000D2481" w:rsidR="007C20E2">
        <w:rPr>
          <w:sz w:val="18"/>
        </w:rPr>
        <w:t xml:space="preserve"> </w:t>
      </w:r>
      <w:r w:rsidRPr="000D2481">
        <w:rPr>
          <w:sz w:val="18"/>
        </w:rPr>
        <w:t>seksen</w:t>
      </w:r>
      <w:r w:rsidRPr="000D2481" w:rsidR="007C20E2">
        <w:rPr>
          <w:sz w:val="18"/>
        </w:rPr>
        <w:t xml:space="preserve"> </w:t>
      </w:r>
      <w:r w:rsidRPr="000D2481">
        <w:rPr>
          <w:sz w:val="18"/>
        </w:rPr>
        <w:t>yılda</w:t>
      </w:r>
      <w:r w:rsidRPr="000D2481" w:rsidR="007C20E2">
        <w:rPr>
          <w:sz w:val="18"/>
        </w:rPr>
        <w:t xml:space="preserve"> </w:t>
      </w:r>
      <w:r w:rsidRPr="000D2481">
        <w:rPr>
          <w:sz w:val="18"/>
        </w:rPr>
        <w:t>yakaladığınız</w:t>
      </w:r>
      <w:r w:rsidRPr="000D2481" w:rsidR="007C20E2">
        <w:rPr>
          <w:sz w:val="18"/>
        </w:rPr>
        <w:t xml:space="preserve"> </w:t>
      </w:r>
      <w:r w:rsidRPr="000D2481">
        <w:rPr>
          <w:sz w:val="18"/>
        </w:rPr>
        <w:t>oranın</w:t>
      </w:r>
      <w:r w:rsidRPr="000D2481" w:rsidR="007C20E2">
        <w:rPr>
          <w:sz w:val="18"/>
        </w:rPr>
        <w:t xml:space="preserve"> </w:t>
      </w:r>
      <w:r w:rsidRPr="000D2481">
        <w:rPr>
          <w:sz w:val="18"/>
        </w:rPr>
        <w:t>8</w:t>
      </w:r>
      <w:r w:rsidRPr="000D2481" w:rsidR="007C20E2">
        <w:rPr>
          <w:sz w:val="18"/>
        </w:rPr>
        <w:t xml:space="preserve"> </w:t>
      </w:r>
      <w:r w:rsidRPr="000D2481">
        <w:rPr>
          <w:sz w:val="18"/>
        </w:rPr>
        <w:t>katından</w:t>
      </w:r>
      <w:r w:rsidRPr="000D2481" w:rsidR="007C20E2">
        <w:rPr>
          <w:sz w:val="18"/>
        </w:rPr>
        <w:t xml:space="preserve"> </w:t>
      </w:r>
      <w:r w:rsidRPr="000D2481">
        <w:rPr>
          <w:sz w:val="18"/>
        </w:rPr>
        <w:t>fazlasını</w:t>
      </w:r>
      <w:r w:rsidRPr="000D2481" w:rsidR="007C20E2">
        <w:rPr>
          <w:sz w:val="18"/>
        </w:rPr>
        <w:t xml:space="preserve"> </w:t>
      </w:r>
      <w:r w:rsidRPr="000D2481">
        <w:rPr>
          <w:sz w:val="18"/>
        </w:rPr>
        <w:t>yakaladık.</w:t>
      </w:r>
    </w:p>
    <w:p w:rsidRPr="000D2481" w:rsidR="00D4289C" w:rsidP="000D2481" w:rsidRDefault="00D4289C">
      <w:pPr>
        <w:pStyle w:val="GENELKURUL"/>
        <w:spacing w:line="240" w:lineRule="auto"/>
        <w:rPr>
          <w:sz w:val="18"/>
        </w:rPr>
      </w:pPr>
      <w:r w:rsidRPr="000D2481">
        <w:rPr>
          <w:sz w:val="18"/>
        </w:rPr>
        <w:t>Yine</w:t>
      </w:r>
      <w:r w:rsidRPr="000D2481" w:rsidR="007C20E2">
        <w:rPr>
          <w:sz w:val="18"/>
        </w:rPr>
        <w:t xml:space="preserve"> </w:t>
      </w:r>
      <w:r w:rsidRPr="000D2481">
        <w:rPr>
          <w:sz w:val="18"/>
        </w:rPr>
        <w:t>“Öğrencilerin</w:t>
      </w:r>
      <w:r w:rsidRPr="000D2481" w:rsidR="007C20E2">
        <w:rPr>
          <w:sz w:val="18"/>
        </w:rPr>
        <w:t xml:space="preserve"> </w:t>
      </w:r>
      <w:r w:rsidRPr="000D2481">
        <w:rPr>
          <w:sz w:val="18"/>
        </w:rPr>
        <w:t>tespit</w:t>
      </w:r>
      <w:r w:rsidRPr="000D2481" w:rsidR="007C20E2">
        <w:rPr>
          <w:sz w:val="18"/>
        </w:rPr>
        <w:t xml:space="preserve"> </w:t>
      </w:r>
      <w:r w:rsidRPr="000D2481">
        <w:rPr>
          <w:sz w:val="18"/>
        </w:rPr>
        <w:t>edilen</w:t>
      </w:r>
      <w:r w:rsidRPr="000D2481" w:rsidR="007C20E2">
        <w:rPr>
          <w:sz w:val="18"/>
        </w:rPr>
        <w:t xml:space="preserve"> </w:t>
      </w:r>
      <w:r w:rsidRPr="000D2481">
        <w:rPr>
          <w:sz w:val="18"/>
        </w:rPr>
        <w:t>eksiklikleri</w:t>
      </w:r>
      <w:r w:rsidRPr="000D2481" w:rsidR="007C20E2">
        <w:rPr>
          <w:sz w:val="18"/>
        </w:rPr>
        <w:t xml:space="preserve"> </w:t>
      </w:r>
      <w:r w:rsidRPr="000D2481">
        <w:rPr>
          <w:sz w:val="18"/>
        </w:rPr>
        <w:t>için</w:t>
      </w:r>
      <w:r w:rsidRPr="000D2481" w:rsidR="007C20E2">
        <w:rPr>
          <w:sz w:val="18"/>
        </w:rPr>
        <w:t xml:space="preserve"> </w:t>
      </w:r>
      <w:r w:rsidRPr="000D2481">
        <w:rPr>
          <w:sz w:val="18"/>
        </w:rPr>
        <w:t>telafi</w:t>
      </w:r>
      <w:r w:rsidRPr="000D2481" w:rsidR="007C20E2">
        <w:rPr>
          <w:sz w:val="18"/>
        </w:rPr>
        <w:t xml:space="preserve"> </w:t>
      </w:r>
      <w:r w:rsidRPr="000D2481">
        <w:rPr>
          <w:sz w:val="18"/>
        </w:rPr>
        <w:t>eğitimleri</w:t>
      </w:r>
      <w:r w:rsidRPr="000D2481" w:rsidR="007C20E2">
        <w:rPr>
          <w:sz w:val="18"/>
        </w:rPr>
        <w:t xml:space="preserve"> </w:t>
      </w:r>
      <w:r w:rsidRPr="000D2481">
        <w:rPr>
          <w:sz w:val="18"/>
        </w:rPr>
        <w:t>düzenlensin.”</w:t>
      </w:r>
      <w:r w:rsidRPr="000D2481" w:rsidR="007C20E2">
        <w:rPr>
          <w:sz w:val="18"/>
        </w:rPr>
        <w:t xml:space="preserve"> </w:t>
      </w:r>
      <w:r w:rsidRPr="000D2481">
        <w:rPr>
          <w:sz w:val="18"/>
        </w:rPr>
        <w:t>deniyordu</w:t>
      </w:r>
      <w:r w:rsidRPr="000D2481" w:rsidR="007C20E2">
        <w:rPr>
          <w:sz w:val="18"/>
        </w:rPr>
        <w:t xml:space="preserve"> </w:t>
      </w:r>
      <w:r w:rsidRPr="000D2481">
        <w:rPr>
          <w:sz w:val="18"/>
        </w:rPr>
        <w:t>Onuncu</w:t>
      </w:r>
      <w:r w:rsidRPr="000D2481" w:rsidR="007C20E2">
        <w:rPr>
          <w:sz w:val="18"/>
        </w:rPr>
        <w:t xml:space="preserve"> </w:t>
      </w:r>
      <w:r w:rsidRPr="000D2481">
        <w:rPr>
          <w:sz w:val="18"/>
        </w:rPr>
        <w:t>Kalkınma</w:t>
      </w:r>
      <w:r w:rsidRPr="000D2481" w:rsidR="007C20E2">
        <w:rPr>
          <w:sz w:val="18"/>
        </w:rPr>
        <w:t xml:space="preserve"> </w:t>
      </w:r>
      <w:r w:rsidRPr="000D2481">
        <w:rPr>
          <w:sz w:val="18"/>
        </w:rPr>
        <w:t>Planı’nın</w:t>
      </w:r>
      <w:r w:rsidRPr="000D2481" w:rsidR="007C20E2">
        <w:rPr>
          <w:sz w:val="18"/>
        </w:rPr>
        <w:t xml:space="preserve"> </w:t>
      </w:r>
      <w:r w:rsidRPr="000D2481">
        <w:rPr>
          <w:sz w:val="18"/>
        </w:rPr>
        <w:t>eğitim</w:t>
      </w:r>
      <w:r w:rsidRPr="000D2481" w:rsidR="007C20E2">
        <w:rPr>
          <w:sz w:val="18"/>
        </w:rPr>
        <w:t xml:space="preserve"> </w:t>
      </w:r>
      <w:r w:rsidRPr="000D2481">
        <w:rPr>
          <w:sz w:val="18"/>
        </w:rPr>
        <w:t>ihtisas</w:t>
      </w:r>
      <w:r w:rsidRPr="000D2481" w:rsidR="007C20E2">
        <w:rPr>
          <w:sz w:val="18"/>
        </w:rPr>
        <w:t xml:space="preserve"> </w:t>
      </w:r>
      <w:r w:rsidRPr="000D2481">
        <w:rPr>
          <w:sz w:val="18"/>
        </w:rPr>
        <w:t>raporunda.</w:t>
      </w:r>
      <w:r w:rsidRPr="000D2481" w:rsidR="007C20E2">
        <w:rPr>
          <w:sz w:val="18"/>
        </w:rPr>
        <w:t xml:space="preserve"> </w:t>
      </w:r>
      <w:r w:rsidRPr="000D2481">
        <w:rPr>
          <w:sz w:val="18"/>
        </w:rPr>
        <w:t>Bu</w:t>
      </w:r>
      <w:r w:rsidRPr="000D2481" w:rsidR="007C20E2">
        <w:rPr>
          <w:sz w:val="18"/>
        </w:rPr>
        <w:t xml:space="preserve"> </w:t>
      </w:r>
      <w:r w:rsidRPr="000D2481">
        <w:rPr>
          <w:sz w:val="18"/>
        </w:rPr>
        <w:t>yıl</w:t>
      </w:r>
      <w:r w:rsidRPr="000D2481" w:rsidR="007C20E2">
        <w:rPr>
          <w:sz w:val="18"/>
        </w:rPr>
        <w:t xml:space="preserve"> </w:t>
      </w:r>
      <w:r w:rsidRPr="000D2481">
        <w:rPr>
          <w:sz w:val="18"/>
        </w:rPr>
        <w:t>başlattık</w:t>
      </w:r>
      <w:r w:rsidRPr="000D2481" w:rsidR="007C20E2">
        <w:rPr>
          <w:sz w:val="18"/>
        </w:rPr>
        <w:t xml:space="preserve"> </w:t>
      </w:r>
      <w:r w:rsidRPr="000D2481">
        <w:rPr>
          <w:sz w:val="18"/>
        </w:rPr>
        <w:t>12</w:t>
      </w:r>
      <w:r w:rsidRPr="000D2481" w:rsidR="007C20E2">
        <w:rPr>
          <w:sz w:val="18"/>
        </w:rPr>
        <w:t xml:space="preserve"> </w:t>
      </w:r>
      <w:r w:rsidRPr="000D2481">
        <w:rPr>
          <w:sz w:val="18"/>
        </w:rPr>
        <w:t>tane</w:t>
      </w:r>
      <w:r w:rsidRPr="000D2481" w:rsidR="007C20E2">
        <w:rPr>
          <w:sz w:val="18"/>
        </w:rPr>
        <w:t xml:space="preserve"> </w:t>
      </w:r>
      <w:r w:rsidRPr="000D2481">
        <w:rPr>
          <w:sz w:val="18"/>
        </w:rPr>
        <w:t>proje</w:t>
      </w:r>
      <w:r w:rsidRPr="000D2481" w:rsidR="007C20E2">
        <w:rPr>
          <w:sz w:val="18"/>
        </w:rPr>
        <w:t xml:space="preserve"> </w:t>
      </w:r>
      <w:r w:rsidRPr="000D2481">
        <w:rPr>
          <w:sz w:val="18"/>
        </w:rPr>
        <w:t>ilde,</w:t>
      </w:r>
      <w:r w:rsidRPr="000D2481" w:rsidR="007C20E2">
        <w:rPr>
          <w:sz w:val="18"/>
        </w:rPr>
        <w:t xml:space="preserve"> </w:t>
      </w:r>
      <w:r w:rsidRPr="000D2481">
        <w:rPr>
          <w:sz w:val="18"/>
        </w:rPr>
        <w:t>ilkokula</w:t>
      </w:r>
      <w:r w:rsidRPr="000D2481" w:rsidR="007C20E2">
        <w:rPr>
          <w:sz w:val="18"/>
        </w:rPr>
        <w:t xml:space="preserve"> </w:t>
      </w:r>
      <w:r w:rsidRPr="000D2481">
        <w:rPr>
          <w:sz w:val="18"/>
        </w:rPr>
        <w:t>giden</w:t>
      </w:r>
      <w:r w:rsidRPr="000D2481" w:rsidR="007C20E2">
        <w:rPr>
          <w:sz w:val="18"/>
        </w:rPr>
        <w:t xml:space="preserve"> </w:t>
      </w:r>
      <w:r w:rsidRPr="000D2481">
        <w:rPr>
          <w:sz w:val="18"/>
        </w:rPr>
        <w:t>evlatlarımızdan</w:t>
      </w:r>
      <w:r w:rsidRPr="000D2481" w:rsidR="007C20E2">
        <w:rPr>
          <w:sz w:val="18"/>
        </w:rPr>
        <w:t xml:space="preserve"> </w:t>
      </w:r>
      <w:r w:rsidRPr="000D2481">
        <w:rPr>
          <w:sz w:val="18"/>
        </w:rPr>
        <w:t>ola</w:t>
      </w:r>
      <w:r w:rsidRPr="000D2481" w:rsidR="007C20E2">
        <w:rPr>
          <w:sz w:val="18"/>
        </w:rPr>
        <w:t xml:space="preserve"> </w:t>
      </w:r>
      <w:r w:rsidRPr="000D2481">
        <w:rPr>
          <w:sz w:val="18"/>
        </w:rPr>
        <w:t>ki</w:t>
      </w:r>
      <w:r w:rsidRPr="000D2481" w:rsidR="007C20E2">
        <w:rPr>
          <w:sz w:val="18"/>
        </w:rPr>
        <w:t xml:space="preserve"> </w:t>
      </w:r>
      <w:r w:rsidRPr="000D2481">
        <w:rPr>
          <w:sz w:val="18"/>
        </w:rPr>
        <w:t>herhangi</w:t>
      </w:r>
      <w:r w:rsidRPr="000D2481" w:rsidR="007C20E2">
        <w:rPr>
          <w:sz w:val="18"/>
        </w:rPr>
        <w:t xml:space="preserve"> </w:t>
      </w:r>
      <w:r w:rsidRPr="000D2481">
        <w:rPr>
          <w:sz w:val="18"/>
        </w:rPr>
        <w:t>bir</w:t>
      </w:r>
      <w:r w:rsidRPr="000D2481" w:rsidR="007C20E2">
        <w:rPr>
          <w:sz w:val="18"/>
        </w:rPr>
        <w:t xml:space="preserve"> </w:t>
      </w:r>
      <w:r w:rsidRPr="000D2481">
        <w:rPr>
          <w:sz w:val="18"/>
        </w:rPr>
        <w:t>sebeple…</w:t>
      </w:r>
      <w:r w:rsidRPr="000D2481" w:rsidR="007C20E2">
        <w:rPr>
          <w:sz w:val="18"/>
        </w:rPr>
        <w:t xml:space="preserve"> </w:t>
      </w:r>
      <w:r w:rsidRPr="000D2481">
        <w:rPr>
          <w:sz w:val="18"/>
        </w:rPr>
        <w:t>Neden</w:t>
      </w:r>
      <w:r w:rsidRPr="000D2481" w:rsidR="007C20E2">
        <w:rPr>
          <w:sz w:val="18"/>
        </w:rPr>
        <w:t xml:space="preserve"> </w:t>
      </w:r>
      <w:r w:rsidRPr="000D2481">
        <w:rPr>
          <w:sz w:val="18"/>
        </w:rPr>
        <w:t>olabilir?</w:t>
      </w:r>
      <w:r w:rsidRPr="000D2481" w:rsidR="007C20E2">
        <w:rPr>
          <w:sz w:val="18"/>
        </w:rPr>
        <w:t xml:space="preserve"> </w:t>
      </w:r>
      <w:r w:rsidRPr="000D2481">
        <w:rPr>
          <w:sz w:val="18"/>
        </w:rPr>
        <w:t>Tarım</w:t>
      </w:r>
      <w:r w:rsidRPr="000D2481" w:rsidR="007C20E2">
        <w:rPr>
          <w:sz w:val="18"/>
        </w:rPr>
        <w:t xml:space="preserve"> </w:t>
      </w:r>
      <w:r w:rsidRPr="000D2481">
        <w:rPr>
          <w:sz w:val="18"/>
        </w:rPr>
        <w:t>işçilerinin</w:t>
      </w:r>
      <w:r w:rsidRPr="000D2481" w:rsidR="007C20E2">
        <w:rPr>
          <w:sz w:val="18"/>
        </w:rPr>
        <w:t xml:space="preserve"> </w:t>
      </w:r>
      <w:r w:rsidRPr="000D2481">
        <w:rPr>
          <w:sz w:val="18"/>
        </w:rPr>
        <w:t>çocukları</w:t>
      </w:r>
      <w:r w:rsidRPr="000D2481" w:rsidR="007C20E2">
        <w:rPr>
          <w:sz w:val="18"/>
        </w:rPr>
        <w:t xml:space="preserve"> </w:t>
      </w:r>
      <w:r w:rsidRPr="000D2481">
        <w:rPr>
          <w:sz w:val="18"/>
        </w:rPr>
        <w:t>olabilir.</w:t>
      </w:r>
      <w:r w:rsidRPr="000D2481" w:rsidR="007C20E2">
        <w:rPr>
          <w:sz w:val="18"/>
        </w:rPr>
        <w:t xml:space="preserve"> </w:t>
      </w:r>
      <w:r w:rsidRPr="000D2481">
        <w:rPr>
          <w:sz w:val="18"/>
        </w:rPr>
        <w:t>Neden</w:t>
      </w:r>
      <w:r w:rsidRPr="000D2481" w:rsidR="007C20E2">
        <w:rPr>
          <w:sz w:val="18"/>
        </w:rPr>
        <w:t xml:space="preserve"> </w:t>
      </w:r>
      <w:r w:rsidRPr="000D2481">
        <w:rPr>
          <w:sz w:val="18"/>
        </w:rPr>
        <w:t>olabilir?</w:t>
      </w:r>
      <w:r w:rsidRPr="000D2481" w:rsidR="007C20E2">
        <w:rPr>
          <w:sz w:val="18"/>
        </w:rPr>
        <w:t xml:space="preserve"> </w:t>
      </w:r>
      <w:r w:rsidRPr="000D2481">
        <w:rPr>
          <w:sz w:val="18"/>
        </w:rPr>
        <w:t>Birleştirilmiş</w:t>
      </w:r>
      <w:r w:rsidRPr="000D2481" w:rsidR="007C20E2">
        <w:rPr>
          <w:sz w:val="18"/>
        </w:rPr>
        <w:t xml:space="preserve"> </w:t>
      </w:r>
      <w:r w:rsidRPr="000D2481">
        <w:rPr>
          <w:sz w:val="18"/>
        </w:rPr>
        <w:t>sınıflarda</w:t>
      </w:r>
      <w:r w:rsidRPr="000D2481" w:rsidR="007C20E2">
        <w:rPr>
          <w:sz w:val="18"/>
        </w:rPr>
        <w:t xml:space="preserve"> </w:t>
      </w:r>
      <w:r w:rsidRPr="000D2481">
        <w:rPr>
          <w:sz w:val="18"/>
        </w:rPr>
        <w:t>okuyan</w:t>
      </w:r>
      <w:r w:rsidRPr="000D2481" w:rsidR="007C20E2">
        <w:rPr>
          <w:sz w:val="18"/>
        </w:rPr>
        <w:t xml:space="preserve"> </w:t>
      </w:r>
      <w:r w:rsidRPr="000D2481">
        <w:rPr>
          <w:sz w:val="18"/>
        </w:rPr>
        <w:t>öğrenciler</w:t>
      </w:r>
      <w:r w:rsidRPr="000D2481" w:rsidR="007C20E2">
        <w:rPr>
          <w:sz w:val="18"/>
        </w:rPr>
        <w:t xml:space="preserve"> </w:t>
      </w:r>
      <w:r w:rsidRPr="000D2481">
        <w:rPr>
          <w:sz w:val="18"/>
        </w:rPr>
        <w:t>olabilir.</w:t>
      </w:r>
      <w:r w:rsidRPr="000D2481" w:rsidR="007C20E2">
        <w:rPr>
          <w:sz w:val="18"/>
        </w:rPr>
        <w:t xml:space="preserve"> </w:t>
      </w:r>
      <w:r w:rsidRPr="000D2481">
        <w:rPr>
          <w:sz w:val="18"/>
        </w:rPr>
        <w:t>Matematik</w:t>
      </w:r>
      <w:r w:rsidRPr="000D2481" w:rsidR="007C20E2">
        <w:rPr>
          <w:sz w:val="18"/>
        </w:rPr>
        <w:t xml:space="preserve"> </w:t>
      </w:r>
      <w:r w:rsidRPr="000D2481">
        <w:rPr>
          <w:sz w:val="18"/>
        </w:rPr>
        <w:t>ve</w:t>
      </w:r>
      <w:r w:rsidRPr="000D2481" w:rsidR="007C20E2">
        <w:rPr>
          <w:sz w:val="18"/>
        </w:rPr>
        <w:t xml:space="preserve"> </w:t>
      </w:r>
      <w:r w:rsidRPr="000D2481">
        <w:rPr>
          <w:sz w:val="18"/>
        </w:rPr>
        <w:t>Türkçeden</w:t>
      </w:r>
      <w:r w:rsidRPr="000D2481" w:rsidR="007C20E2">
        <w:rPr>
          <w:sz w:val="18"/>
        </w:rPr>
        <w:t xml:space="preserve"> </w:t>
      </w:r>
      <w:r w:rsidRPr="000D2481">
        <w:rPr>
          <w:sz w:val="18"/>
        </w:rPr>
        <w:t>haftada</w:t>
      </w:r>
      <w:r w:rsidRPr="000D2481" w:rsidR="007C20E2">
        <w:rPr>
          <w:sz w:val="18"/>
        </w:rPr>
        <w:t xml:space="preserve"> </w:t>
      </w:r>
      <w:r w:rsidRPr="000D2481">
        <w:rPr>
          <w:sz w:val="18"/>
        </w:rPr>
        <w:t>iki</w:t>
      </w:r>
      <w:r w:rsidRPr="000D2481" w:rsidR="007C20E2">
        <w:rPr>
          <w:sz w:val="18"/>
        </w:rPr>
        <w:t xml:space="preserve"> </w:t>
      </w:r>
      <w:r w:rsidRPr="000D2481">
        <w:rPr>
          <w:sz w:val="18"/>
        </w:rPr>
        <w:t>saat</w:t>
      </w:r>
      <w:r w:rsidRPr="000D2481" w:rsidR="007C20E2">
        <w:rPr>
          <w:sz w:val="18"/>
        </w:rPr>
        <w:t xml:space="preserve"> </w:t>
      </w:r>
      <w:r w:rsidRPr="000D2481">
        <w:rPr>
          <w:sz w:val="18"/>
        </w:rPr>
        <w:t>ile</w:t>
      </w:r>
      <w:r w:rsidRPr="000D2481" w:rsidR="007C20E2">
        <w:rPr>
          <w:sz w:val="18"/>
        </w:rPr>
        <w:t xml:space="preserve"> </w:t>
      </w:r>
      <w:r w:rsidRPr="000D2481">
        <w:rPr>
          <w:sz w:val="18"/>
        </w:rPr>
        <w:t>on</w:t>
      </w:r>
      <w:r w:rsidRPr="000D2481" w:rsidR="007C20E2">
        <w:rPr>
          <w:sz w:val="18"/>
        </w:rPr>
        <w:t xml:space="preserve"> </w:t>
      </w:r>
      <w:r w:rsidRPr="000D2481">
        <w:rPr>
          <w:sz w:val="18"/>
        </w:rPr>
        <w:t>saat</w:t>
      </w:r>
      <w:r w:rsidRPr="000D2481" w:rsidR="007C20E2">
        <w:rPr>
          <w:sz w:val="18"/>
        </w:rPr>
        <w:t xml:space="preserve"> </w:t>
      </w:r>
      <w:r w:rsidRPr="000D2481">
        <w:rPr>
          <w:sz w:val="18"/>
        </w:rPr>
        <w:t>arasında</w:t>
      </w:r>
      <w:r w:rsidRPr="000D2481" w:rsidR="007C20E2">
        <w:rPr>
          <w:sz w:val="18"/>
        </w:rPr>
        <w:t xml:space="preserve"> </w:t>
      </w:r>
      <w:r w:rsidRPr="000D2481">
        <w:rPr>
          <w:sz w:val="18"/>
        </w:rPr>
        <w:t>yeniden</w:t>
      </w:r>
      <w:r w:rsidRPr="000D2481" w:rsidR="007C20E2">
        <w:rPr>
          <w:sz w:val="18"/>
        </w:rPr>
        <w:t xml:space="preserve"> </w:t>
      </w:r>
      <w:r w:rsidRPr="000D2481">
        <w:rPr>
          <w:sz w:val="18"/>
        </w:rPr>
        <w:t>derse</w:t>
      </w:r>
      <w:r w:rsidRPr="000D2481" w:rsidR="007C20E2">
        <w:rPr>
          <w:sz w:val="18"/>
        </w:rPr>
        <w:t xml:space="preserve"> </w:t>
      </w:r>
      <w:r w:rsidRPr="000D2481">
        <w:rPr>
          <w:sz w:val="18"/>
        </w:rPr>
        <w:t>alıyoruz</w:t>
      </w:r>
      <w:r w:rsidRPr="000D2481" w:rsidR="007C20E2">
        <w:rPr>
          <w:sz w:val="18"/>
        </w:rPr>
        <w:t xml:space="preserve"> </w:t>
      </w:r>
      <w:r w:rsidRPr="000D2481">
        <w:rPr>
          <w:sz w:val="18"/>
        </w:rPr>
        <w:t>ve</w:t>
      </w:r>
      <w:r w:rsidRPr="000D2481" w:rsidR="007C20E2">
        <w:rPr>
          <w:sz w:val="18"/>
        </w:rPr>
        <w:t xml:space="preserve"> </w:t>
      </w:r>
      <w:r w:rsidRPr="000D2481">
        <w:rPr>
          <w:sz w:val="18"/>
        </w:rPr>
        <w:t>öğrencilerimizin</w:t>
      </w:r>
      <w:r w:rsidRPr="000D2481" w:rsidR="007C20E2">
        <w:rPr>
          <w:sz w:val="18"/>
        </w:rPr>
        <w:t xml:space="preserve"> </w:t>
      </w:r>
      <w:r w:rsidRPr="000D2481">
        <w:rPr>
          <w:sz w:val="18"/>
        </w:rPr>
        <w:t>kendine</w:t>
      </w:r>
      <w:r w:rsidRPr="000D2481" w:rsidR="007C20E2">
        <w:rPr>
          <w:sz w:val="18"/>
        </w:rPr>
        <w:t xml:space="preserve"> </w:t>
      </w:r>
      <w:r w:rsidRPr="000D2481">
        <w:rPr>
          <w:sz w:val="18"/>
        </w:rPr>
        <w:t>güveni</w:t>
      </w:r>
      <w:r w:rsidRPr="000D2481" w:rsidR="007C20E2">
        <w:rPr>
          <w:sz w:val="18"/>
        </w:rPr>
        <w:t xml:space="preserve"> </w:t>
      </w:r>
      <w:r w:rsidRPr="000D2481">
        <w:rPr>
          <w:sz w:val="18"/>
        </w:rPr>
        <w:t>arttı.</w:t>
      </w:r>
    </w:p>
    <w:p w:rsidRPr="000D2481" w:rsidR="00D4289C" w:rsidP="000D2481" w:rsidRDefault="00D4289C">
      <w:pPr>
        <w:pStyle w:val="GENELKURUL"/>
        <w:spacing w:line="240" w:lineRule="auto"/>
        <w:rPr>
          <w:sz w:val="18"/>
        </w:rPr>
      </w:pPr>
      <w:r w:rsidRPr="000D2481">
        <w:rPr>
          <w:sz w:val="18"/>
        </w:rPr>
        <w:t>Yine,</w:t>
      </w:r>
      <w:r w:rsidRPr="000D2481" w:rsidR="007C20E2">
        <w:rPr>
          <w:sz w:val="18"/>
        </w:rPr>
        <w:t xml:space="preserve"> </w:t>
      </w:r>
      <w:r w:rsidRPr="000D2481">
        <w:rPr>
          <w:sz w:val="18"/>
        </w:rPr>
        <w:t>bir</w:t>
      </w:r>
      <w:r w:rsidRPr="000D2481" w:rsidR="007C20E2">
        <w:rPr>
          <w:sz w:val="18"/>
        </w:rPr>
        <w:t xml:space="preserve"> </w:t>
      </w:r>
      <w:r w:rsidRPr="000D2481">
        <w:rPr>
          <w:sz w:val="18"/>
        </w:rPr>
        <w:t>başka</w:t>
      </w:r>
      <w:r w:rsidRPr="000D2481" w:rsidR="007C20E2">
        <w:rPr>
          <w:sz w:val="18"/>
        </w:rPr>
        <w:t xml:space="preserve"> </w:t>
      </w:r>
      <w:r w:rsidRPr="000D2481">
        <w:rPr>
          <w:sz w:val="18"/>
        </w:rPr>
        <w:t>Onuncu</w:t>
      </w:r>
      <w:r w:rsidRPr="000D2481" w:rsidR="007C20E2">
        <w:rPr>
          <w:sz w:val="18"/>
        </w:rPr>
        <w:t xml:space="preserve"> </w:t>
      </w:r>
      <w:r w:rsidRPr="000D2481">
        <w:rPr>
          <w:sz w:val="18"/>
        </w:rPr>
        <w:t>Kalkınma</w:t>
      </w:r>
      <w:r w:rsidRPr="000D2481" w:rsidR="007C20E2">
        <w:rPr>
          <w:sz w:val="18"/>
        </w:rPr>
        <w:t xml:space="preserve"> </w:t>
      </w:r>
      <w:r w:rsidRPr="000D2481">
        <w:rPr>
          <w:sz w:val="18"/>
        </w:rPr>
        <w:t>Planı’nda</w:t>
      </w:r>
      <w:r w:rsidRPr="000D2481" w:rsidR="007C20E2">
        <w:rPr>
          <w:sz w:val="18"/>
        </w:rPr>
        <w:t xml:space="preserve"> </w:t>
      </w:r>
      <w:r w:rsidRPr="000D2481">
        <w:rPr>
          <w:sz w:val="18"/>
        </w:rPr>
        <w:t>istenen</w:t>
      </w:r>
      <w:r w:rsidRPr="000D2481" w:rsidR="007C20E2">
        <w:rPr>
          <w:sz w:val="18"/>
        </w:rPr>
        <w:t xml:space="preserve"> </w:t>
      </w:r>
      <w:r w:rsidRPr="000D2481">
        <w:rPr>
          <w:sz w:val="18"/>
        </w:rPr>
        <w:t>konu,</w:t>
      </w:r>
      <w:r w:rsidRPr="000D2481" w:rsidR="007C20E2">
        <w:rPr>
          <w:sz w:val="18"/>
        </w:rPr>
        <w:t xml:space="preserve"> </w:t>
      </w:r>
      <w:r w:rsidRPr="000D2481">
        <w:rPr>
          <w:sz w:val="18"/>
        </w:rPr>
        <w:t>üstün</w:t>
      </w:r>
      <w:r w:rsidRPr="000D2481" w:rsidR="007C20E2">
        <w:rPr>
          <w:sz w:val="18"/>
        </w:rPr>
        <w:t xml:space="preserve"> </w:t>
      </w:r>
      <w:r w:rsidRPr="000D2481">
        <w:rPr>
          <w:sz w:val="18"/>
        </w:rPr>
        <w:t>yeteneklilerin</w:t>
      </w:r>
      <w:r w:rsidRPr="000D2481" w:rsidR="007C20E2">
        <w:rPr>
          <w:sz w:val="18"/>
        </w:rPr>
        <w:t xml:space="preserve"> </w:t>
      </w:r>
      <w:r w:rsidRPr="000D2481">
        <w:rPr>
          <w:sz w:val="18"/>
        </w:rPr>
        <w:t>tanılanması</w:t>
      </w:r>
      <w:r w:rsidRPr="000D2481" w:rsidR="007C20E2">
        <w:rPr>
          <w:sz w:val="18"/>
        </w:rPr>
        <w:t xml:space="preserve"> </w:t>
      </w:r>
      <w:r w:rsidRPr="000D2481">
        <w:rPr>
          <w:sz w:val="18"/>
        </w:rPr>
        <w:t>ve</w:t>
      </w:r>
      <w:r w:rsidRPr="000D2481" w:rsidR="007C20E2">
        <w:rPr>
          <w:sz w:val="18"/>
        </w:rPr>
        <w:t xml:space="preserve"> </w:t>
      </w:r>
      <w:r w:rsidRPr="000D2481">
        <w:rPr>
          <w:sz w:val="18"/>
        </w:rPr>
        <w:t>özel</w:t>
      </w:r>
      <w:r w:rsidRPr="000D2481" w:rsidR="007C20E2">
        <w:rPr>
          <w:sz w:val="18"/>
        </w:rPr>
        <w:t xml:space="preserve"> </w:t>
      </w:r>
      <w:r w:rsidRPr="000D2481">
        <w:rPr>
          <w:sz w:val="18"/>
        </w:rPr>
        <w:t>bir</w:t>
      </w:r>
      <w:r w:rsidRPr="000D2481" w:rsidR="007C20E2">
        <w:rPr>
          <w:sz w:val="18"/>
        </w:rPr>
        <w:t xml:space="preserve"> </w:t>
      </w:r>
      <w:r w:rsidRPr="000D2481">
        <w:rPr>
          <w:sz w:val="18"/>
        </w:rPr>
        <w:t>eğitim.</w:t>
      </w:r>
      <w:r w:rsidRPr="000D2481" w:rsidR="007C20E2">
        <w:rPr>
          <w:sz w:val="18"/>
        </w:rPr>
        <w:t xml:space="preserve"> </w:t>
      </w:r>
      <w:r w:rsidRPr="000D2481">
        <w:rPr>
          <w:sz w:val="18"/>
        </w:rPr>
        <w:t>Bilim</w:t>
      </w:r>
      <w:r w:rsidRPr="000D2481" w:rsidR="007C20E2">
        <w:rPr>
          <w:sz w:val="18"/>
        </w:rPr>
        <w:t xml:space="preserve"> </w:t>
      </w:r>
      <w:r w:rsidRPr="000D2481">
        <w:rPr>
          <w:sz w:val="18"/>
        </w:rPr>
        <w:t>sanat</w:t>
      </w:r>
      <w:r w:rsidRPr="000D2481" w:rsidR="007C20E2">
        <w:rPr>
          <w:sz w:val="18"/>
        </w:rPr>
        <w:t xml:space="preserve"> </w:t>
      </w:r>
      <w:r w:rsidRPr="000D2481">
        <w:rPr>
          <w:sz w:val="18"/>
        </w:rPr>
        <w:t>merkezlerinde,</w:t>
      </w:r>
      <w:r w:rsidRPr="000D2481" w:rsidR="007C20E2">
        <w:rPr>
          <w:sz w:val="18"/>
        </w:rPr>
        <w:t xml:space="preserve"> </w:t>
      </w:r>
      <w:r w:rsidRPr="000D2481">
        <w:rPr>
          <w:sz w:val="18"/>
        </w:rPr>
        <w:t>30</w:t>
      </w:r>
      <w:r w:rsidRPr="000D2481" w:rsidR="007C20E2">
        <w:rPr>
          <w:sz w:val="18"/>
        </w:rPr>
        <w:t xml:space="preserve"> </w:t>
      </w:r>
      <w:r w:rsidRPr="000D2481">
        <w:rPr>
          <w:sz w:val="18"/>
        </w:rPr>
        <w:t>binin</w:t>
      </w:r>
      <w:r w:rsidRPr="000D2481" w:rsidR="007C20E2">
        <w:rPr>
          <w:sz w:val="18"/>
        </w:rPr>
        <w:t xml:space="preserve"> </w:t>
      </w:r>
      <w:r w:rsidRPr="000D2481">
        <w:rPr>
          <w:sz w:val="18"/>
        </w:rPr>
        <w:t>üzerindeki</w:t>
      </w:r>
      <w:r w:rsidRPr="000D2481" w:rsidR="007C20E2">
        <w:rPr>
          <w:sz w:val="18"/>
        </w:rPr>
        <w:t xml:space="preserve"> </w:t>
      </w:r>
      <w:r w:rsidRPr="000D2481">
        <w:rPr>
          <w:sz w:val="18"/>
        </w:rPr>
        <w:t>evladımıza</w:t>
      </w:r>
      <w:r w:rsidRPr="000D2481" w:rsidR="007C20E2">
        <w:rPr>
          <w:sz w:val="18"/>
        </w:rPr>
        <w:t xml:space="preserve"> </w:t>
      </w:r>
      <w:r w:rsidRPr="000D2481">
        <w:rPr>
          <w:sz w:val="18"/>
        </w:rPr>
        <w:t>eğitim</w:t>
      </w:r>
      <w:r w:rsidRPr="000D2481" w:rsidR="007C20E2">
        <w:rPr>
          <w:sz w:val="18"/>
        </w:rPr>
        <w:t xml:space="preserve"> </w:t>
      </w:r>
      <w:r w:rsidRPr="000D2481">
        <w:rPr>
          <w:sz w:val="18"/>
        </w:rPr>
        <w:t>veriyoruz.</w:t>
      </w:r>
      <w:r w:rsidRPr="000D2481" w:rsidR="007C20E2">
        <w:rPr>
          <w:sz w:val="18"/>
        </w:rPr>
        <w:t xml:space="preserve"> </w:t>
      </w:r>
      <w:r w:rsidRPr="000D2481">
        <w:rPr>
          <w:sz w:val="18"/>
        </w:rPr>
        <w:t>Ama</w:t>
      </w:r>
      <w:r w:rsidRPr="000D2481" w:rsidR="007C20E2">
        <w:rPr>
          <w:sz w:val="18"/>
        </w:rPr>
        <w:t xml:space="preserve"> </w:t>
      </w:r>
      <w:r w:rsidRPr="000D2481">
        <w:rPr>
          <w:sz w:val="18"/>
        </w:rPr>
        <w:t>ilk</w:t>
      </w:r>
      <w:r w:rsidRPr="000D2481" w:rsidR="007C20E2">
        <w:rPr>
          <w:sz w:val="18"/>
        </w:rPr>
        <w:t xml:space="preserve"> </w:t>
      </w:r>
      <w:r w:rsidRPr="000D2481">
        <w:rPr>
          <w:sz w:val="18"/>
        </w:rPr>
        <w:t>defa</w:t>
      </w:r>
      <w:r w:rsidRPr="000D2481" w:rsidR="007C20E2">
        <w:rPr>
          <w:sz w:val="18"/>
        </w:rPr>
        <w:t xml:space="preserve"> </w:t>
      </w:r>
      <w:r w:rsidRPr="000D2481">
        <w:rPr>
          <w:sz w:val="18"/>
        </w:rPr>
        <w:t>bu</w:t>
      </w:r>
      <w:r w:rsidRPr="000D2481" w:rsidR="007C20E2">
        <w:rPr>
          <w:sz w:val="18"/>
        </w:rPr>
        <w:t xml:space="preserve"> </w:t>
      </w:r>
      <w:r w:rsidRPr="000D2481">
        <w:rPr>
          <w:sz w:val="18"/>
        </w:rPr>
        <w:t>yıl</w:t>
      </w:r>
      <w:r w:rsidRPr="000D2481" w:rsidR="007C20E2">
        <w:rPr>
          <w:sz w:val="18"/>
        </w:rPr>
        <w:t xml:space="preserve"> </w:t>
      </w:r>
      <w:r w:rsidRPr="000D2481">
        <w:rPr>
          <w:sz w:val="18"/>
        </w:rPr>
        <w:t>İstanbul’da</w:t>
      </w:r>
      <w:r w:rsidRPr="000D2481" w:rsidR="007C20E2">
        <w:rPr>
          <w:sz w:val="18"/>
        </w:rPr>
        <w:t xml:space="preserve"> </w:t>
      </w:r>
      <w:r w:rsidRPr="000D2481">
        <w:rPr>
          <w:sz w:val="18"/>
        </w:rPr>
        <w:t>araştırma</w:t>
      </w:r>
      <w:r w:rsidRPr="000D2481" w:rsidR="007C20E2">
        <w:rPr>
          <w:sz w:val="18"/>
        </w:rPr>
        <w:t xml:space="preserve"> </w:t>
      </w:r>
      <w:r w:rsidRPr="000D2481">
        <w:rPr>
          <w:sz w:val="18"/>
        </w:rPr>
        <w:t>ve</w:t>
      </w:r>
      <w:r w:rsidRPr="000D2481" w:rsidR="007C20E2">
        <w:rPr>
          <w:sz w:val="18"/>
        </w:rPr>
        <w:t xml:space="preserve"> </w:t>
      </w:r>
      <w:r w:rsidRPr="000D2481">
        <w:rPr>
          <w:sz w:val="18"/>
        </w:rPr>
        <w:t>uygulama</w:t>
      </w:r>
      <w:r w:rsidRPr="000D2481" w:rsidR="007C20E2">
        <w:rPr>
          <w:sz w:val="18"/>
        </w:rPr>
        <w:t xml:space="preserve"> </w:t>
      </w:r>
      <w:r w:rsidRPr="000D2481">
        <w:rPr>
          <w:sz w:val="18"/>
        </w:rPr>
        <w:t>okulu</w:t>
      </w:r>
      <w:r w:rsidRPr="000D2481" w:rsidR="007C20E2">
        <w:rPr>
          <w:sz w:val="18"/>
        </w:rPr>
        <w:t xml:space="preserve"> </w:t>
      </w:r>
      <w:r w:rsidRPr="000D2481">
        <w:rPr>
          <w:sz w:val="18"/>
        </w:rPr>
        <w:t>başlattık,</w:t>
      </w:r>
      <w:r w:rsidRPr="000D2481" w:rsidR="007C20E2">
        <w:rPr>
          <w:sz w:val="18"/>
        </w:rPr>
        <w:t xml:space="preserve"> </w:t>
      </w:r>
      <w:r w:rsidRPr="000D2481">
        <w:rPr>
          <w:sz w:val="18"/>
        </w:rPr>
        <w:t>ortaokul</w:t>
      </w:r>
      <w:r w:rsidRPr="000D2481" w:rsidR="007C20E2">
        <w:rPr>
          <w:sz w:val="18"/>
        </w:rPr>
        <w:t xml:space="preserve"> </w:t>
      </w:r>
      <w:r w:rsidRPr="000D2481">
        <w:rPr>
          <w:sz w:val="18"/>
        </w:rPr>
        <w:t>ve</w:t>
      </w:r>
      <w:r w:rsidRPr="000D2481" w:rsidR="007C20E2">
        <w:rPr>
          <w:sz w:val="18"/>
        </w:rPr>
        <w:t xml:space="preserve"> </w:t>
      </w:r>
      <w:r w:rsidRPr="000D2481">
        <w:rPr>
          <w:sz w:val="18"/>
        </w:rPr>
        <w:t>liseye</w:t>
      </w:r>
      <w:r w:rsidRPr="000D2481" w:rsidR="007C20E2">
        <w:rPr>
          <w:sz w:val="18"/>
        </w:rPr>
        <w:t xml:space="preserve"> </w:t>
      </w:r>
      <w:r w:rsidRPr="000D2481">
        <w:rPr>
          <w:sz w:val="18"/>
        </w:rPr>
        <w:t>bu</w:t>
      </w:r>
      <w:r w:rsidRPr="000D2481" w:rsidR="007C20E2">
        <w:rPr>
          <w:sz w:val="18"/>
        </w:rPr>
        <w:t xml:space="preserve"> </w:t>
      </w:r>
      <w:r w:rsidRPr="000D2481">
        <w:rPr>
          <w:sz w:val="18"/>
        </w:rPr>
        <w:t>kapsamda</w:t>
      </w:r>
      <w:r w:rsidRPr="000D2481" w:rsidR="007C20E2">
        <w:rPr>
          <w:sz w:val="18"/>
        </w:rPr>
        <w:t xml:space="preserve"> </w:t>
      </w:r>
      <w:r w:rsidRPr="000D2481">
        <w:rPr>
          <w:sz w:val="18"/>
        </w:rPr>
        <w:t>özel</w:t>
      </w:r>
      <w:r w:rsidRPr="000D2481" w:rsidR="007C20E2">
        <w:rPr>
          <w:sz w:val="18"/>
        </w:rPr>
        <w:t xml:space="preserve"> </w:t>
      </w:r>
      <w:r w:rsidRPr="000D2481">
        <w:rPr>
          <w:sz w:val="18"/>
        </w:rPr>
        <w:t>yetenekli</w:t>
      </w:r>
      <w:r w:rsidRPr="000D2481" w:rsidR="007C20E2">
        <w:rPr>
          <w:sz w:val="18"/>
        </w:rPr>
        <w:t xml:space="preserve"> </w:t>
      </w:r>
      <w:r w:rsidRPr="000D2481">
        <w:rPr>
          <w:sz w:val="18"/>
        </w:rPr>
        <w:t>öğrencileri</w:t>
      </w:r>
      <w:r w:rsidRPr="000D2481" w:rsidR="007C20E2">
        <w:rPr>
          <w:sz w:val="18"/>
        </w:rPr>
        <w:t xml:space="preserve"> </w:t>
      </w:r>
      <w:r w:rsidRPr="000D2481">
        <w:rPr>
          <w:sz w:val="18"/>
        </w:rPr>
        <w:t>aldık,</w:t>
      </w:r>
      <w:r w:rsidRPr="000D2481" w:rsidR="007C20E2">
        <w:rPr>
          <w:sz w:val="18"/>
        </w:rPr>
        <w:t xml:space="preserve"> </w:t>
      </w:r>
      <w:r w:rsidRPr="000D2481">
        <w:rPr>
          <w:sz w:val="18"/>
        </w:rPr>
        <w:t>eğitime</w:t>
      </w:r>
      <w:r w:rsidRPr="000D2481" w:rsidR="007C20E2">
        <w:rPr>
          <w:sz w:val="18"/>
        </w:rPr>
        <w:t xml:space="preserve"> </w:t>
      </w:r>
      <w:r w:rsidRPr="000D2481">
        <w:rPr>
          <w:sz w:val="18"/>
        </w:rPr>
        <w:t>başlattık.</w:t>
      </w:r>
      <w:r w:rsidRPr="000D2481" w:rsidR="007C20E2">
        <w:rPr>
          <w:sz w:val="18"/>
        </w:rPr>
        <w:t xml:space="preserve"> </w:t>
      </w:r>
      <w:r w:rsidRPr="000D2481">
        <w:rPr>
          <w:sz w:val="18"/>
        </w:rPr>
        <w:t>İnşallah</w:t>
      </w:r>
      <w:r w:rsidRPr="000D2481" w:rsidR="007C20E2">
        <w:rPr>
          <w:sz w:val="18"/>
        </w:rPr>
        <w:t xml:space="preserve"> </w:t>
      </w:r>
      <w:r w:rsidRPr="000D2481">
        <w:rPr>
          <w:sz w:val="18"/>
        </w:rPr>
        <w:t>yaygınlaştıracağız.</w:t>
      </w:r>
      <w:r w:rsidRPr="000D2481" w:rsidR="007C20E2">
        <w:rPr>
          <w:sz w:val="18"/>
        </w:rPr>
        <w:t xml:space="preserve"> </w:t>
      </w:r>
      <w:r w:rsidRPr="000D2481">
        <w:rPr>
          <w:sz w:val="18"/>
        </w:rPr>
        <w:t>Dolayısıyla</w:t>
      </w:r>
      <w:r w:rsidRPr="000D2481" w:rsidR="007C20E2">
        <w:rPr>
          <w:sz w:val="18"/>
        </w:rPr>
        <w:t xml:space="preserve"> </w:t>
      </w:r>
      <w:r w:rsidRPr="000D2481">
        <w:rPr>
          <w:sz w:val="18"/>
        </w:rPr>
        <w:t>da</w:t>
      </w:r>
      <w:r w:rsidRPr="000D2481" w:rsidR="007C20E2">
        <w:rPr>
          <w:sz w:val="18"/>
        </w:rPr>
        <w:t xml:space="preserve"> </w:t>
      </w:r>
      <w:r w:rsidRPr="000D2481">
        <w:rPr>
          <w:sz w:val="18"/>
        </w:rPr>
        <w:t>eğitim,</w:t>
      </w:r>
      <w:r w:rsidRPr="000D2481" w:rsidR="007C20E2">
        <w:rPr>
          <w:sz w:val="18"/>
        </w:rPr>
        <w:t xml:space="preserve"> </w:t>
      </w:r>
      <w:r w:rsidRPr="000D2481">
        <w:rPr>
          <w:sz w:val="18"/>
        </w:rPr>
        <w:t>eğitim…</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Kızların</w:t>
      </w:r>
      <w:r w:rsidRPr="000D2481" w:rsidR="007C20E2">
        <w:rPr>
          <w:sz w:val="18"/>
        </w:rPr>
        <w:t xml:space="preserve"> </w:t>
      </w:r>
      <w:r w:rsidRPr="000D2481">
        <w:rPr>
          <w:sz w:val="18"/>
        </w:rPr>
        <w:t>okullaşma</w:t>
      </w:r>
      <w:r w:rsidRPr="000D2481" w:rsidR="007C20E2">
        <w:rPr>
          <w:sz w:val="18"/>
        </w:rPr>
        <w:t xml:space="preserve"> </w:t>
      </w:r>
      <w:r w:rsidRPr="000D2481">
        <w:rPr>
          <w:sz w:val="18"/>
        </w:rPr>
        <w:t>oranını</w:t>
      </w:r>
      <w:r w:rsidRPr="000D2481" w:rsidR="007C20E2">
        <w:rPr>
          <w:sz w:val="18"/>
        </w:rPr>
        <w:t xml:space="preserve"> </w:t>
      </w:r>
      <w:r w:rsidRPr="000D2481">
        <w:rPr>
          <w:sz w:val="18"/>
        </w:rPr>
        <w:t>da</w:t>
      </w:r>
      <w:r w:rsidRPr="000D2481" w:rsidR="007C20E2">
        <w:rPr>
          <w:sz w:val="18"/>
        </w:rPr>
        <w:t xml:space="preserve"> </w:t>
      </w:r>
      <w:r w:rsidRPr="000D2481">
        <w:rPr>
          <w:sz w:val="18"/>
        </w:rPr>
        <w:t>çok</w:t>
      </w:r>
      <w:r w:rsidRPr="000D2481" w:rsidR="007C20E2">
        <w:rPr>
          <w:sz w:val="18"/>
        </w:rPr>
        <w:t xml:space="preserve"> </w:t>
      </w:r>
      <w:r w:rsidRPr="000D2481">
        <w:rPr>
          <w:sz w:val="18"/>
        </w:rPr>
        <w:t>net</w:t>
      </w:r>
      <w:r w:rsidRPr="000D2481" w:rsidR="007C20E2">
        <w:rPr>
          <w:sz w:val="18"/>
        </w:rPr>
        <w:t xml:space="preserve"> </w:t>
      </w:r>
      <w:r w:rsidRPr="000D2481">
        <w:rPr>
          <w:sz w:val="18"/>
        </w:rPr>
        <w:t>söylerim.</w:t>
      </w:r>
      <w:r w:rsidRPr="000D2481" w:rsidR="007C20E2">
        <w:rPr>
          <w:sz w:val="18"/>
        </w:rPr>
        <w:t xml:space="preserve"> </w:t>
      </w:r>
      <w:r w:rsidRPr="000D2481">
        <w:rPr>
          <w:sz w:val="18"/>
        </w:rPr>
        <w:t>5</w:t>
      </w:r>
      <w:r w:rsidRPr="000D2481" w:rsidR="007C20E2">
        <w:rPr>
          <w:sz w:val="18"/>
        </w:rPr>
        <w:t xml:space="preserve"> </w:t>
      </w:r>
      <w:r w:rsidRPr="000D2481">
        <w:rPr>
          <w:sz w:val="18"/>
        </w:rPr>
        <w:t>yaş</w:t>
      </w:r>
      <w:r w:rsidRPr="000D2481" w:rsidR="007C20E2">
        <w:rPr>
          <w:sz w:val="18"/>
        </w:rPr>
        <w:t xml:space="preserve"> </w:t>
      </w:r>
      <w:r w:rsidRPr="000D2481">
        <w:rPr>
          <w:sz w:val="18"/>
        </w:rPr>
        <w:t>oranı</w:t>
      </w:r>
      <w:r w:rsidRPr="000D2481" w:rsidR="007C20E2">
        <w:rPr>
          <w:sz w:val="18"/>
        </w:rPr>
        <w:t xml:space="preserve"> </w:t>
      </w:r>
      <w:r w:rsidRPr="000D2481">
        <w:rPr>
          <w:sz w:val="18"/>
        </w:rPr>
        <w:t>yüzde</w:t>
      </w:r>
      <w:r w:rsidRPr="000D2481" w:rsidR="007C20E2">
        <w:rPr>
          <w:sz w:val="18"/>
        </w:rPr>
        <w:t xml:space="preserve"> </w:t>
      </w:r>
      <w:r w:rsidRPr="000D2481">
        <w:rPr>
          <w:sz w:val="18"/>
        </w:rPr>
        <w:t>10’un</w:t>
      </w:r>
      <w:r w:rsidRPr="000D2481" w:rsidR="007C20E2">
        <w:rPr>
          <w:sz w:val="18"/>
        </w:rPr>
        <w:t xml:space="preserve"> </w:t>
      </w:r>
      <w:r w:rsidRPr="000D2481">
        <w:rPr>
          <w:sz w:val="18"/>
        </w:rPr>
        <w:t>altındayken</w:t>
      </w:r>
      <w:r w:rsidRPr="000D2481" w:rsidR="007C20E2">
        <w:rPr>
          <w:sz w:val="18"/>
        </w:rPr>
        <w:t xml:space="preserve"> </w:t>
      </w:r>
      <w:r w:rsidRPr="000D2481">
        <w:rPr>
          <w:sz w:val="18"/>
        </w:rPr>
        <w:t>şimdi</w:t>
      </w:r>
      <w:r w:rsidRPr="000D2481" w:rsidR="007C20E2">
        <w:rPr>
          <w:sz w:val="18"/>
        </w:rPr>
        <w:t xml:space="preserve"> </w:t>
      </w:r>
      <w:r w:rsidRPr="000D2481">
        <w:rPr>
          <w:sz w:val="18"/>
        </w:rPr>
        <w:t>yüzde</w:t>
      </w:r>
      <w:r w:rsidRPr="000D2481" w:rsidR="007C20E2">
        <w:rPr>
          <w:sz w:val="18"/>
        </w:rPr>
        <w:t xml:space="preserve"> </w:t>
      </w:r>
      <w:r w:rsidRPr="000D2481">
        <w:rPr>
          <w:sz w:val="18"/>
        </w:rPr>
        <w:t>81’in</w:t>
      </w:r>
      <w:r w:rsidRPr="000D2481" w:rsidR="007C20E2">
        <w:rPr>
          <w:sz w:val="18"/>
        </w:rPr>
        <w:t xml:space="preserve"> </w:t>
      </w:r>
      <w:r w:rsidRPr="000D2481">
        <w:rPr>
          <w:sz w:val="18"/>
        </w:rPr>
        <w:t>üstünde.</w:t>
      </w:r>
      <w:r w:rsidRPr="000D2481" w:rsidR="007C20E2">
        <w:rPr>
          <w:sz w:val="18"/>
        </w:rPr>
        <w:t xml:space="preserve"> </w:t>
      </w:r>
      <w:r w:rsidRPr="000D2481">
        <w:rPr>
          <w:sz w:val="18"/>
        </w:rPr>
        <w:t>İlköğretimde</w:t>
      </w:r>
      <w:r w:rsidRPr="000D2481" w:rsidR="007C20E2">
        <w:rPr>
          <w:sz w:val="18"/>
        </w:rPr>
        <w:t xml:space="preserve"> </w:t>
      </w:r>
      <w:r w:rsidRPr="000D2481">
        <w:rPr>
          <w:sz w:val="18"/>
        </w:rPr>
        <w:t>2002’de</w:t>
      </w:r>
      <w:r w:rsidRPr="000D2481" w:rsidR="007C20E2">
        <w:rPr>
          <w:sz w:val="18"/>
        </w:rPr>
        <w:t xml:space="preserve"> </w:t>
      </w:r>
      <w:r w:rsidRPr="000D2481">
        <w:rPr>
          <w:sz w:val="18"/>
        </w:rPr>
        <w:t>yüzde</w:t>
      </w:r>
      <w:r w:rsidRPr="000D2481" w:rsidR="007C20E2">
        <w:rPr>
          <w:sz w:val="18"/>
        </w:rPr>
        <w:t xml:space="preserve"> </w:t>
      </w:r>
      <w:r w:rsidRPr="000D2481">
        <w:rPr>
          <w:sz w:val="18"/>
        </w:rPr>
        <w:t>88</w:t>
      </w:r>
      <w:r w:rsidRPr="000D2481" w:rsidR="007C20E2">
        <w:rPr>
          <w:sz w:val="18"/>
        </w:rPr>
        <w:t xml:space="preserve"> </w:t>
      </w:r>
      <w:r w:rsidRPr="000D2481">
        <w:rPr>
          <w:sz w:val="18"/>
        </w:rPr>
        <w:t>netken</w:t>
      </w:r>
      <w:r w:rsidRPr="000D2481" w:rsidR="007C20E2">
        <w:rPr>
          <w:sz w:val="18"/>
        </w:rPr>
        <w:t xml:space="preserve"> </w:t>
      </w:r>
      <w:r w:rsidRPr="000D2481">
        <w:rPr>
          <w:sz w:val="18"/>
        </w:rPr>
        <w:t>şimdi</w:t>
      </w:r>
      <w:r w:rsidRPr="000D2481" w:rsidR="007C20E2">
        <w:rPr>
          <w:sz w:val="18"/>
        </w:rPr>
        <w:t xml:space="preserve"> </w:t>
      </w:r>
      <w:r w:rsidRPr="000D2481">
        <w:rPr>
          <w:sz w:val="18"/>
        </w:rPr>
        <w:t>yüzde</w:t>
      </w:r>
      <w:r w:rsidRPr="000D2481" w:rsidR="007C20E2">
        <w:rPr>
          <w:sz w:val="18"/>
        </w:rPr>
        <w:t xml:space="preserve"> </w:t>
      </w:r>
      <w:r w:rsidRPr="000D2481">
        <w:rPr>
          <w:sz w:val="18"/>
        </w:rPr>
        <w:t>96,</w:t>
      </w:r>
      <w:r w:rsidRPr="000D2481" w:rsidR="007C20E2">
        <w:rPr>
          <w:sz w:val="18"/>
        </w:rPr>
        <w:t xml:space="preserve"> </w:t>
      </w:r>
      <w:r w:rsidRPr="000D2481">
        <w:rPr>
          <w:sz w:val="18"/>
        </w:rPr>
        <w:t>ortaöğretimde</w:t>
      </w:r>
      <w:r w:rsidRPr="000D2481" w:rsidR="007C20E2">
        <w:rPr>
          <w:sz w:val="18"/>
        </w:rPr>
        <w:t xml:space="preserve"> </w:t>
      </w:r>
      <w:r w:rsidRPr="000D2481">
        <w:rPr>
          <w:sz w:val="18"/>
        </w:rPr>
        <w:t>yüzde</w:t>
      </w:r>
      <w:r w:rsidRPr="000D2481" w:rsidR="007C20E2">
        <w:rPr>
          <w:sz w:val="18"/>
        </w:rPr>
        <w:t xml:space="preserve"> </w:t>
      </w:r>
      <w:r w:rsidRPr="000D2481">
        <w:rPr>
          <w:sz w:val="18"/>
        </w:rPr>
        <w:t>42’yken</w:t>
      </w:r>
      <w:r w:rsidRPr="000D2481" w:rsidR="007C20E2">
        <w:rPr>
          <w:sz w:val="18"/>
        </w:rPr>
        <w:t xml:space="preserve"> </w:t>
      </w:r>
      <w:r w:rsidRPr="000D2481">
        <w:rPr>
          <w:sz w:val="18"/>
        </w:rPr>
        <w:t>şimdi</w:t>
      </w:r>
      <w:r w:rsidRPr="000D2481" w:rsidR="007C20E2">
        <w:rPr>
          <w:sz w:val="18"/>
        </w:rPr>
        <w:t xml:space="preserve"> </w:t>
      </w:r>
      <w:r w:rsidRPr="000D2481">
        <w:rPr>
          <w:sz w:val="18"/>
        </w:rPr>
        <w:t>yüzde</w:t>
      </w:r>
      <w:r w:rsidRPr="000D2481" w:rsidR="007C20E2">
        <w:rPr>
          <w:sz w:val="18"/>
        </w:rPr>
        <w:t xml:space="preserve"> </w:t>
      </w:r>
      <w:r w:rsidRPr="000D2481">
        <w:rPr>
          <w:sz w:val="18"/>
        </w:rPr>
        <w:t>83,39;</w:t>
      </w:r>
      <w:r w:rsidRPr="000D2481" w:rsidR="007C20E2">
        <w:rPr>
          <w:sz w:val="18"/>
        </w:rPr>
        <w:t xml:space="preserve"> </w:t>
      </w:r>
      <w:r w:rsidRPr="000D2481">
        <w:rPr>
          <w:sz w:val="18"/>
        </w:rPr>
        <w:t>yüzde</w:t>
      </w:r>
      <w:r w:rsidRPr="000D2481" w:rsidR="007C20E2">
        <w:rPr>
          <w:sz w:val="18"/>
        </w:rPr>
        <w:t xml:space="preserve"> </w:t>
      </w:r>
      <w:r w:rsidRPr="000D2481">
        <w:rPr>
          <w:sz w:val="18"/>
        </w:rPr>
        <w:t>100</w:t>
      </w:r>
      <w:r w:rsidRPr="000D2481" w:rsidR="007C20E2">
        <w:rPr>
          <w:sz w:val="18"/>
        </w:rPr>
        <w:t xml:space="preserve"> </w:t>
      </w:r>
      <w:r w:rsidRPr="000D2481">
        <w:rPr>
          <w:sz w:val="18"/>
        </w:rPr>
        <w:t>artış</w:t>
      </w:r>
      <w:r w:rsidRPr="000D2481" w:rsidR="007C20E2">
        <w:rPr>
          <w:sz w:val="18"/>
        </w:rPr>
        <w:t xml:space="preserve"> </w:t>
      </w:r>
      <w:r w:rsidRPr="000D2481">
        <w:rPr>
          <w:sz w:val="18"/>
        </w:rPr>
        <w:t>yakalamışız.</w:t>
      </w:r>
      <w:r w:rsidRPr="000D2481" w:rsidR="007C20E2">
        <w:rPr>
          <w:sz w:val="18"/>
        </w:rPr>
        <w:t xml:space="preserve"> </w:t>
      </w:r>
      <w:r w:rsidRPr="000D2481">
        <w:rPr>
          <w:sz w:val="18"/>
        </w:rPr>
        <w:t>Yükseköğretimde</w:t>
      </w:r>
      <w:r w:rsidRPr="000D2481" w:rsidR="007C20E2">
        <w:rPr>
          <w:sz w:val="18"/>
        </w:rPr>
        <w:t xml:space="preserve"> </w:t>
      </w:r>
      <w:r w:rsidRPr="000D2481">
        <w:rPr>
          <w:sz w:val="18"/>
        </w:rPr>
        <w:t>kızlarımızın</w:t>
      </w:r>
      <w:r w:rsidRPr="000D2481" w:rsidR="007C20E2">
        <w:rPr>
          <w:sz w:val="18"/>
        </w:rPr>
        <w:t xml:space="preserve"> </w:t>
      </w:r>
      <w:r w:rsidRPr="000D2481">
        <w:rPr>
          <w:sz w:val="18"/>
        </w:rPr>
        <w:t>okullaşma</w:t>
      </w:r>
      <w:r w:rsidRPr="000D2481" w:rsidR="007C20E2">
        <w:rPr>
          <w:sz w:val="18"/>
        </w:rPr>
        <w:t xml:space="preserve"> </w:t>
      </w:r>
      <w:r w:rsidRPr="000D2481">
        <w:rPr>
          <w:sz w:val="18"/>
        </w:rPr>
        <w:t>oranı</w:t>
      </w:r>
      <w:r w:rsidRPr="000D2481" w:rsidR="007C20E2">
        <w:rPr>
          <w:sz w:val="18"/>
        </w:rPr>
        <w:t xml:space="preserve"> </w:t>
      </w:r>
      <w:r w:rsidRPr="000D2481">
        <w:rPr>
          <w:sz w:val="18"/>
        </w:rPr>
        <w:t>yüzde</w:t>
      </w:r>
      <w:r w:rsidRPr="000D2481" w:rsidR="007C20E2">
        <w:rPr>
          <w:sz w:val="18"/>
        </w:rPr>
        <w:t xml:space="preserve"> </w:t>
      </w:r>
      <w:r w:rsidRPr="000D2481">
        <w:rPr>
          <w:sz w:val="18"/>
        </w:rPr>
        <w:t>12’yken</w:t>
      </w:r>
      <w:r w:rsidRPr="000D2481" w:rsidR="007C20E2">
        <w:rPr>
          <w:sz w:val="18"/>
        </w:rPr>
        <w:t xml:space="preserve"> </w:t>
      </w:r>
      <w:r w:rsidRPr="000D2481">
        <w:rPr>
          <w:sz w:val="18"/>
        </w:rPr>
        <w:t>şimdi</w:t>
      </w:r>
      <w:r w:rsidRPr="000D2481" w:rsidR="007C20E2">
        <w:rPr>
          <w:sz w:val="18"/>
        </w:rPr>
        <w:t xml:space="preserve"> </w:t>
      </w:r>
      <w:r w:rsidRPr="000D2481">
        <w:rPr>
          <w:sz w:val="18"/>
        </w:rPr>
        <w:t>yüzde</w:t>
      </w:r>
      <w:r w:rsidRPr="000D2481" w:rsidR="007C20E2">
        <w:rPr>
          <w:sz w:val="18"/>
        </w:rPr>
        <w:t xml:space="preserve"> </w:t>
      </w:r>
      <w:r w:rsidRPr="000D2481">
        <w:rPr>
          <w:sz w:val="18"/>
        </w:rPr>
        <w:t>44.</w:t>
      </w:r>
      <w:r w:rsidRPr="000D2481" w:rsidR="007C20E2">
        <w:rPr>
          <w:sz w:val="18"/>
        </w:rPr>
        <w:t xml:space="preserve"> </w:t>
      </w:r>
      <w:r w:rsidRPr="000D2481">
        <w:rPr>
          <w:sz w:val="18"/>
        </w:rPr>
        <w:t>Dolayısıyla</w:t>
      </w:r>
      <w:r w:rsidRPr="000D2481" w:rsidR="007C20E2">
        <w:rPr>
          <w:sz w:val="18"/>
        </w:rPr>
        <w:t xml:space="preserve"> </w:t>
      </w:r>
      <w:r w:rsidRPr="000D2481">
        <w:rPr>
          <w:sz w:val="18"/>
        </w:rPr>
        <w:t>da</w:t>
      </w:r>
      <w:r w:rsidRPr="000D2481" w:rsidR="007C20E2">
        <w:rPr>
          <w:sz w:val="18"/>
        </w:rPr>
        <w:t xml:space="preserve"> </w:t>
      </w:r>
      <w:r w:rsidRPr="000D2481">
        <w:rPr>
          <w:sz w:val="18"/>
        </w:rPr>
        <w:t>eğitimle</w:t>
      </w:r>
      <w:r w:rsidRPr="000D2481" w:rsidR="007C20E2">
        <w:rPr>
          <w:sz w:val="18"/>
        </w:rPr>
        <w:t xml:space="preserve"> </w:t>
      </w:r>
      <w:r w:rsidRPr="000D2481">
        <w:rPr>
          <w:sz w:val="18"/>
        </w:rPr>
        <w:t>ilgili</w:t>
      </w:r>
      <w:r w:rsidRPr="000D2481" w:rsidR="007C20E2">
        <w:rPr>
          <w:sz w:val="18"/>
        </w:rPr>
        <w:t xml:space="preserve"> </w:t>
      </w:r>
      <w:r w:rsidRPr="000D2481">
        <w:rPr>
          <w:sz w:val="18"/>
        </w:rPr>
        <w:t>kim</w:t>
      </w:r>
      <w:r w:rsidRPr="000D2481" w:rsidR="007C20E2">
        <w:rPr>
          <w:sz w:val="18"/>
        </w:rPr>
        <w:t xml:space="preserve"> </w:t>
      </w:r>
      <w:r w:rsidRPr="000D2481">
        <w:rPr>
          <w:sz w:val="18"/>
        </w:rPr>
        <w:t>ne</w:t>
      </w:r>
      <w:r w:rsidRPr="000D2481" w:rsidR="007C20E2">
        <w:rPr>
          <w:sz w:val="18"/>
        </w:rPr>
        <w:t xml:space="preserve"> </w:t>
      </w:r>
      <w:r w:rsidRPr="000D2481">
        <w:rPr>
          <w:sz w:val="18"/>
        </w:rPr>
        <w:t>söylüyorsa</w:t>
      </w:r>
      <w:r w:rsidRPr="000D2481" w:rsidR="007C20E2">
        <w:rPr>
          <w:sz w:val="18"/>
        </w:rPr>
        <w:t xml:space="preserve"> </w:t>
      </w:r>
      <w:r w:rsidRPr="000D2481">
        <w:rPr>
          <w:sz w:val="18"/>
        </w:rPr>
        <w:t>doğru</w:t>
      </w:r>
      <w:r w:rsidRPr="000D2481" w:rsidR="007C20E2">
        <w:rPr>
          <w:sz w:val="18"/>
        </w:rPr>
        <w:t xml:space="preserve"> </w:t>
      </w:r>
      <w:r w:rsidRPr="000D2481">
        <w:rPr>
          <w:sz w:val="18"/>
        </w:rPr>
        <w:t>bir</w:t>
      </w:r>
      <w:r w:rsidRPr="000D2481" w:rsidR="007C20E2">
        <w:rPr>
          <w:sz w:val="18"/>
        </w:rPr>
        <w:t xml:space="preserve"> </w:t>
      </w:r>
      <w:r w:rsidRPr="000D2481">
        <w:rPr>
          <w:sz w:val="18"/>
        </w:rPr>
        <w:t>bilgiye</w:t>
      </w:r>
      <w:r w:rsidRPr="000D2481" w:rsidR="007C20E2">
        <w:rPr>
          <w:sz w:val="18"/>
        </w:rPr>
        <w:t xml:space="preserve"> </w:t>
      </w:r>
      <w:r w:rsidRPr="000D2481">
        <w:rPr>
          <w:sz w:val="18"/>
        </w:rPr>
        <w:t>dayanmadan</w:t>
      </w:r>
      <w:r w:rsidRPr="000D2481" w:rsidR="007C20E2">
        <w:rPr>
          <w:sz w:val="18"/>
        </w:rPr>
        <w:t xml:space="preserve"> </w:t>
      </w:r>
      <w:r w:rsidRPr="000D2481">
        <w:rPr>
          <w:sz w:val="18"/>
        </w:rPr>
        <w:t>söylediğini</w:t>
      </w:r>
      <w:r w:rsidRPr="000D2481" w:rsidR="007C20E2">
        <w:rPr>
          <w:sz w:val="18"/>
        </w:rPr>
        <w:t xml:space="preserve"> </w:t>
      </w:r>
      <w:r w:rsidRPr="000D2481">
        <w:rPr>
          <w:sz w:val="18"/>
        </w:rPr>
        <w:t>söylüyorum.</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Yine,</w:t>
      </w:r>
      <w:r w:rsidRPr="000D2481" w:rsidR="007C20E2">
        <w:rPr>
          <w:sz w:val="18"/>
        </w:rPr>
        <w:t xml:space="preserve"> </w:t>
      </w:r>
      <w:r w:rsidRPr="000D2481">
        <w:rPr>
          <w:sz w:val="18"/>
        </w:rPr>
        <w:t>sayın</w:t>
      </w:r>
      <w:r w:rsidRPr="000D2481" w:rsidR="007C20E2">
        <w:rPr>
          <w:sz w:val="18"/>
        </w:rPr>
        <w:t xml:space="preserve"> </w:t>
      </w:r>
      <w:r w:rsidRPr="000D2481">
        <w:rPr>
          <w:sz w:val="18"/>
        </w:rPr>
        <w:t>vekillerimiz</w:t>
      </w:r>
      <w:r w:rsidRPr="000D2481" w:rsidR="007C20E2">
        <w:rPr>
          <w:sz w:val="18"/>
        </w:rPr>
        <w:t xml:space="preserve"> </w:t>
      </w:r>
      <w:r w:rsidRPr="000D2481">
        <w:rPr>
          <w:sz w:val="18"/>
        </w:rPr>
        <w:t>“Emeklilere</w:t>
      </w:r>
      <w:r w:rsidRPr="000D2481" w:rsidR="007C20E2">
        <w:rPr>
          <w:sz w:val="18"/>
        </w:rPr>
        <w:t xml:space="preserve"> </w:t>
      </w:r>
      <w:r w:rsidRPr="000D2481">
        <w:rPr>
          <w:sz w:val="18"/>
        </w:rPr>
        <w:t>dinî</w:t>
      </w:r>
      <w:r w:rsidRPr="000D2481" w:rsidR="007C20E2">
        <w:rPr>
          <w:sz w:val="18"/>
        </w:rPr>
        <w:t xml:space="preserve"> </w:t>
      </w:r>
      <w:r w:rsidRPr="000D2481">
        <w:rPr>
          <w:sz w:val="18"/>
        </w:rPr>
        <w:t>bayramlardan</w:t>
      </w:r>
      <w:r w:rsidRPr="000D2481" w:rsidR="007C20E2">
        <w:rPr>
          <w:sz w:val="18"/>
        </w:rPr>
        <w:t xml:space="preserve"> </w:t>
      </w:r>
      <w:r w:rsidRPr="000D2481">
        <w:rPr>
          <w:sz w:val="18"/>
        </w:rPr>
        <w:t>önce</w:t>
      </w:r>
      <w:r w:rsidRPr="000D2481" w:rsidR="007C20E2">
        <w:rPr>
          <w:sz w:val="18"/>
        </w:rPr>
        <w:t xml:space="preserve"> </w:t>
      </w:r>
      <w:r w:rsidRPr="000D2481">
        <w:rPr>
          <w:sz w:val="18"/>
        </w:rPr>
        <w:t>birer</w:t>
      </w:r>
      <w:r w:rsidRPr="000D2481" w:rsidR="007C20E2">
        <w:rPr>
          <w:sz w:val="18"/>
        </w:rPr>
        <w:t xml:space="preserve"> </w:t>
      </w:r>
      <w:r w:rsidRPr="000D2481">
        <w:rPr>
          <w:sz w:val="18"/>
        </w:rPr>
        <w:t>maaş</w:t>
      </w:r>
      <w:r w:rsidRPr="000D2481" w:rsidR="007C20E2">
        <w:rPr>
          <w:sz w:val="18"/>
        </w:rPr>
        <w:t xml:space="preserve"> </w:t>
      </w:r>
      <w:r w:rsidRPr="000D2481">
        <w:rPr>
          <w:sz w:val="18"/>
        </w:rPr>
        <w:t>verilmesi</w:t>
      </w:r>
      <w:r w:rsidRPr="000D2481" w:rsidR="007C20E2">
        <w:rPr>
          <w:sz w:val="18"/>
        </w:rPr>
        <w:t xml:space="preserve"> </w:t>
      </w:r>
      <w:r w:rsidRPr="000D2481">
        <w:rPr>
          <w:sz w:val="18"/>
        </w:rPr>
        <w:t>bütçe</w:t>
      </w:r>
      <w:r w:rsidRPr="000D2481" w:rsidR="007C20E2">
        <w:rPr>
          <w:sz w:val="18"/>
        </w:rPr>
        <w:t xml:space="preserve"> </w:t>
      </w:r>
      <w:r w:rsidRPr="000D2481">
        <w:rPr>
          <w:sz w:val="18"/>
        </w:rPr>
        <w:t>açığına</w:t>
      </w:r>
      <w:r w:rsidRPr="000D2481" w:rsidR="007C20E2">
        <w:rPr>
          <w:sz w:val="18"/>
        </w:rPr>
        <w:t xml:space="preserve"> </w:t>
      </w:r>
      <w:r w:rsidRPr="000D2481">
        <w:rPr>
          <w:sz w:val="18"/>
        </w:rPr>
        <w:t>yol</w:t>
      </w:r>
      <w:r w:rsidRPr="000D2481" w:rsidR="007C20E2">
        <w:rPr>
          <w:sz w:val="18"/>
        </w:rPr>
        <w:t xml:space="preserve"> </w:t>
      </w:r>
      <w:r w:rsidRPr="000D2481">
        <w:rPr>
          <w:sz w:val="18"/>
        </w:rPr>
        <w:t>açmaz</w:t>
      </w:r>
      <w:r w:rsidRPr="000D2481" w:rsidR="007C20E2">
        <w:rPr>
          <w:sz w:val="18"/>
        </w:rPr>
        <w:t xml:space="preserve"> </w:t>
      </w:r>
      <w:r w:rsidRPr="000D2481">
        <w:rPr>
          <w:sz w:val="18"/>
        </w:rPr>
        <w:t>mı</w:t>
      </w:r>
      <w:r w:rsidRPr="000D2481" w:rsidR="007C20E2">
        <w:rPr>
          <w:sz w:val="18"/>
        </w:rPr>
        <w:t xml:space="preserve"> </w:t>
      </w:r>
      <w:r w:rsidRPr="000D2481">
        <w:rPr>
          <w:sz w:val="18"/>
        </w:rPr>
        <w:t>diyorsunuz?”</w:t>
      </w:r>
      <w:r w:rsidRPr="000D2481" w:rsidR="007C20E2">
        <w:rPr>
          <w:sz w:val="18"/>
        </w:rPr>
        <w:t xml:space="preserve"> </w:t>
      </w:r>
      <w:r w:rsidRPr="000D2481">
        <w:rPr>
          <w:sz w:val="18"/>
        </w:rPr>
        <w:t>diyorlar.</w:t>
      </w:r>
      <w:r w:rsidRPr="000D2481" w:rsidR="007C20E2">
        <w:rPr>
          <w:sz w:val="18"/>
        </w:rPr>
        <w:t xml:space="preserve"> </w:t>
      </w:r>
      <w:r w:rsidRPr="000D2481">
        <w:rPr>
          <w:sz w:val="18"/>
        </w:rPr>
        <w:t>Biz</w:t>
      </w:r>
      <w:r w:rsidRPr="000D2481" w:rsidR="007C20E2">
        <w:rPr>
          <w:sz w:val="18"/>
        </w:rPr>
        <w:t xml:space="preserve"> </w:t>
      </w:r>
      <w:r w:rsidRPr="000D2481">
        <w:rPr>
          <w:sz w:val="18"/>
        </w:rPr>
        <w:t>biliyoruz,</w:t>
      </w:r>
      <w:r w:rsidRPr="000D2481" w:rsidR="007C20E2">
        <w:rPr>
          <w:sz w:val="18"/>
        </w:rPr>
        <w:t xml:space="preserve"> </w:t>
      </w:r>
      <w:r w:rsidRPr="000D2481">
        <w:rPr>
          <w:sz w:val="18"/>
        </w:rPr>
        <w:t>şu</w:t>
      </w:r>
      <w:r w:rsidRPr="000D2481" w:rsidR="007C20E2">
        <w:rPr>
          <w:sz w:val="18"/>
        </w:rPr>
        <w:t xml:space="preserve"> </w:t>
      </w:r>
      <w:r w:rsidRPr="000D2481">
        <w:rPr>
          <w:sz w:val="18"/>
        </w:rPr>
        <w:t>ana</w:t>
      </w:r>
      <w:r w:rsidRPr="000D2481" w:rsidR="007C20E2">
        <w:rPr>
          <w:sz w:val="18"/>
        </w:rPr>
        <w:t xml:space="preserve"> </w:t>
      </w:r>
      <w:r w:rsidRPr="000D2481">
        <w:rPr>
          <w:sz w:val="18"/>
        </w:rPr>
        <w:t>kadar</w:t>
      </w:r>
      <w:r w:rsidRPr="000D2481" w:rsidR="007C20E2">
        <w:rPr>
          <w:sz w:val="18"/>
        </w:rPr>
        <w:t xml:space="preserve"> </w:t>
      </w:r>
      <w:r w:rsidRPr="000D2481">
        <w:rPr>
          <w:sz w:val="18"/>
        </w:rPr>
        <w:t>hiçbir</w:t>
      </w:r>
      <w:r w:rsidRPr="000D2481" w:rsidR="007C20E2">
        <w:rPr>
          <w:sz w:val="18"/>
        </w:rPr>
        <w:t xml:space="preserve"> </w:t>
      </w:r>
      <w:r w:rsidRPr="000D2481">
        <w:rPr>
          <w:sz w:val="18"/>
        </w:rPr>
        <w:t>seçimde</w:t>
      </w:r>
      <w:r w:rsidRPr="000D2481" w:rsidR="007C20E2">
        <w:rPr>
          <w:sz w:val="18"/>
        </w:rPr>
        <w:t xml:space="preserve"> </w:t>
      </w:r>
      <w:r w:rsidRPr="000D2481">
        <w:rPr>
          <w:sz w:val="18"/>
        </w:rPr>
        <w:t>popülist</w:t>
      </w:r>
      <w:r w:rsidRPr="000D2481" w:rsidR="007C20E2">
        <w:rPr>
          <w:sz w:val="18"/>
        </w:rPr>
        <w:t xml:space="preserve"> </w:t>
      </w:r>
      <w:r w:rsidRPr="000D2481">
        <w:rPr>
          <w:sz w:val="18"/>
        </w:rPr>
        <w:t>politika</w:t>
      </w:r>
      <w:r w:rsidRPr="000D2481" w:rsidR="007C20E2">
        <w:rPr>
          <w:sz w:val="18"/>
        </w:rPr>
        <w:t xml:space="preserve"> </w:t>
      </w:r>
      <w:r w:rsidRPr="000D2481">
        <w:rPr>
          <w:sz w:val="18"/>
        </w:rPr>
        <w:t>izlemedik.</w:t>
      </w:r>
      <w:r w:rsidRPr="000D2481" w:rsidR="007C20E2">
        <w:rPr>
          <w:sz w:val="18"/>
        </w:rPr>
        <w:t xml:space="preserve"> </w:t>
      </w:r>
      <w:r w:rsidRPr="000D2481">
        <w:rPr>
          <w:sz w:val="18"/>
        </w:rPr>
        <w:t>Zaten</w:t>
      </w:r>
      <w:r w:rsidRPr="000D2481" w:rsidR="007C20E2">
        <w:rPr>
          <w:sz w:val="18"/>
        </w:rPr>
        <w:t xml:space="preserve"> </w:t>
      </w:r>
      <w:r w:rsidRPr="000D2481">
        <w:rPr>
          <w:sz w:val="18"/>
        </w:rPr>
        <w:t>böyle</w:t>
      </w:r>
      <w:r w:rsidRPr="000D2481" w:rsidR="007C20E2">
        <w:rPr>
          <w:sz w:val="18"/>
        </w:rPr>
        <w:t xml:space="preserve"> </w:t>
      </w:r>
      <w:r w:rsidRPr="000D2481">
        <w:rPr>
          <w:sz w:val="18"/>
        </w:rPr>
        <w:t>izleseydik</w:t>
      </w:r>
      <w:r w:rsidRPr="000D2481" w:rsidR="007C20E2">
        <w:rPr>
          <w:sz w:val="18"/>
        </w:rPr>
        <w:t xml:space="preserve"> </w:t>
      </w:r>
      <w:r w:rsidRPr="000D2481">
        <w:rPr>
          <w:sz w:val="18"/>
        </w:rPr>
        <w:t>millet</w:t>
      </w:r>
      <w:r w:rsidRPr="000D2481" w:rsidR="007C20E2">
        <w:rPr>
          <w:sz w:val="18"/>
        </w:rPr>
        <w:t xml:space="preserve"> </w:t>
      </w:r>
      <w:r w:rsidRPr="000D2481">
        <w:rPr>
          <w:sz w:val="18"/>
        </w:rPr>
        <w:t>bizi</w:t>
      </w:r>
      <w:r w:rsidRPr="000D2481" w:rsidR="007C20E2">
        <w:rPr>
          <w:sz w:val="18"/>
        </w:rPr>
        <w:t xml:space="preserve"> </w:t>
      </w:r>
      <w:r w:rsidRPr="000D2481">
        <w:rPr>
          <w:sz w:val="18"/>
        </w:rPr>
        <w:t>tercih</w:t>
      </w:r>
      <w:r w:rsidRPr="000D2481" w:rsidR="007C20E2">
        <w:rPr>
          <w:sz w:val="18"/>
        </w:rPr>
        <w:t xml:space="preserve"> </w:t>
      </w:r>
      <w:r w:rsidRPr="000D2481">
        <w:rPr>
          <w:sz w:val="18"/>
        </w:rPr>
        <w:t>etmezdi.</w:t>
      </w:r>
      <w:r w:rsidRPr="000D2481" w:rsidR="007C20E2">
        <w:rPr>
          <w:sz w:val="18"/>
        </w:rPr>
        <w:t xml:space="preserve"> </w:t>
      </w:r>
      <w:r w:rsidRPr="000D2481">
        <w:rPr>
          <w:sz w:val="18"/>
        </w:rPr>
        <w:t>Vergi</w:t>
      </w:r>
      <w:r w:rsidRPr="000D2481" w:rsidR="007C20E2">
        <w:rPr>
          <w:sz w:val="18"/>
        </w:rPr>
        <w:t xml:space="preserve"> </w:t>
      </w:r>
      <w:r w:rsidRPr="000D2481">
        <w:rPr>
          <w:sz w:val="18"/>
        </w:rPr>
        <w:t>gelirlerimiz</w:t>
      </w:r>
      <w:r w:rsidRPr="000D2481" w:rsidR="007C20E2">
        <w:rPr>
          <w:sz w:val="18"/>
        </w:rPr>
        <w:t xml:space="preserve"> </w:t>
      </w:r>
      <w:r w:rsidRPr="000D2481">
        <w:rPr>
          <w:sz w:val="18"/>
        </w:rPr>
        <w:t>artıyor,</w:t>
      </w:r>
      <w:r w:rsidRPr="000D2481" w:rsidR="007C20E2">
        <w:rPr>
          <w:sz w:val="18"/>
        </w:rPr>
        <w:t xml:space="preserve"> </w:t>
      </w:r>
      <w:r w:rsidRPr="000D2481">
        <w:rPr>
          <w:sz w:val="18"/>
        </w:rPr>
        <w:t>somut;</w:t>
      </w:r>
      <w:r w:rsidRPr="000D2481" w:rsidR="007C20E2">
        <w:rPr>
          <w:sz w:val="18"/>
        </w:rPr>
        <w:t xml:space="preserve"> </w:t>
      </w:r>
      <w:r w:rsidRPr="000D2481">
        <w:rPr>
          <w:sz w:val="18"/>
        </w:rPr>
        <w:t>turizm,</w:t>
      </w:r>
      <w:r w:rsidRPr="000D2481" w:rsidR="007C20E2">
        <w:rPr>
          <w:sz w:val="18"/>
        </w:rPr>
        <w:t xml:space="preserve"> </w:t>
      </w:r>
      <w:r w:rsidRPr="000D2481">
        <w:rPr>
          <w:sz w:val="18"/>
        </w:rPr>
        <w:t>turist</w:t>
      </w:r>
      <w:r w:rsidRPr="000D2481" w:rsidR="007C20E2">
        <w:rPr>
          <w:sz w:val="18"/>
        </w:rPr>
        <w:t xml:space="preserve"> </w:t>
      </w:r>
      <w:r w:rsidRPr="000D2481">
        <w:rPr>
          <w:sz w:val="18"/>
        </w:rPr>
        <w:t>sayısı</w:t>
      </w:r>
      <w:r w:rsidRPr="000D2481" w:rsidR="007C20E2">
        <w:rPr>
          <w:sz w:val="18"/>
        </w:rPr>
        <w:t xml:space="preserve"> </w:t>
      </w:r>
      <w:r w:rsidRPr="000D2481">
        <w:rPr>
          <w:sz w:val="18"/>
        </w:rPr>
        <w:t>artıyor,</w:t>
      </w:r>
      <w:r w:rsidRPr="000D2481" w:rsidR="007C20E2">
        <w:rPr>
          <w:sz w:val="18"/>
        </w:rPr>
        <w:t xml:space="preserve"> </w:t>
      </w:r>
      <w:r w:rsidRPr="000D2481">
        <w:rPr>
          <w:sz w:val="18"/>
        </w:rPr>
        <w:t>somut;</w:t>
      </w:r>
      <w:r w:rsidRPr="000D2481" w:rsidR="007C20E2">
        <w:rPr>
          <w:sz w:val="18"/>
        </w:rPr>
        <w:t xml:space="preserve"> </w:t>
      </w:r>
      <w:r w:rsidRPr="000D2481">
        <w:rPr>
          <w:sz w:val="18"/>
        </w:rPr>
        <w:t>turizm</w:t>
      </w:r>
      <w:r w:rsidRPr="000D2481" w:rsidR="007C20E2">
        <w:rPr>
          <w:sz w:val="18"/>
        </w:rPr>
        <w:t xml:space="preserve"> </w:t>
      </w:r>
      <w:r w:rsidRPr="000D2481">
        <w:rPr>
          <w:sz w:val="18"/>
        </w:rPr>
        <w:t>gelirleri</w:t>
      </w:r>
      <w:r w:rsidRPr="000D2481" w:rsidR="007C20E2">
        <w:rPr>
          <w:sz w:val="18"/>
        </w:rPr>
        <w:t xml:space="preserve"> </w:t>
      </w:r>
      <w:r w:rsidRPr="000D2481">
        <w:rPr>
          <w:sz w:val="18"/>
        </w:rPr>
        <w:t>artıyor,</w:t>
      </w:r>
      <w:r w:rsidRPr="000D2481" w:rsidR="007C20E2">
        <w:rPr>
          <w:sz w:val="18"/>
        </w:rPr>
        <w:t xml:space="preserve"> </w:t>
      </w:r>
      <w:r w:rsidRPr="000D2481">
        <w:rPr>
          <w:sz w:val="18"/>
        </w:rPr>
        <w:t>somut;</w:t>
      </w:r>
      <w:r w:rsidRPr="000D2481" w:rsidR="007C20E2">
        <w:rPr>
          <w:sz w:val="18"/>
        </w:rPr>
        <w:t xml:space="preserve"> </w:t>
      </w:r>
      <w:r w:rsidRPr="000D2481">
        <w:rPr>
          <w:sz w:val="18"/>
        </w:rPr>
        <w:t>ihracatımız</w:t>
      </w:r>
      <w:r w:rsidRPr="000D2481" w:rsidR="007C20E2">
        <w:rPr>
          <w:sz w:val="18"/>
        </w:rPr>
        <w:t xml:space="preserve"> </w:t>
      </w:r>
      <w:r w:rsidRPr="000D2481">
        <w:rPr>
          <w:sz w:val="18"/>
        </w:rPr>
        <w:t>artıyor,</w:t>
      </w:r>
      <w:r w:rsidRPr="000D2481" w:rsidR="007C20E2">
        <w:rPr>
          <w:sz w:val="18"/>
        </w:rPr>
        <w:t xml:space="preserve"> </w:t>
      </w:r>
      <w:r w:rsidRPr="000D2481">
        <w:rPr>
          <w:sz w:val="18"/>
        </w:rPr>
        <w:t>somut.</w:t>
      </w:r>
      <w:r w:rsidRPr="000D2481" w:rsidR="007C20E2">
        <w:rPr>
          <w:sz w:val="18"/>
        </w:rPr>
        <w:t xml:space="preserve"> </w:t>
      </w:r>
      <w:r w:rsidRPr="000D2481">
        <w:rPr>
          <w:sz w:val="18"/>
        </w:rPr>
        <w:t>Dolayısıyla</w:t>
      </w:r>
      <w:r w:rsidRPr="000D2481" w:rsidR="007C20E2">
        <w:rPr>
          <w:sz w:val="18"/>
        </w:rPr>
        <w:t xml:space="preserve"> </w:t>
      </w:r>
      <w:r w:rsidRPr="000D2481">
        <w:rPr>
          <w:sz w:val="18"/>
        </w:rPr>
        <w:t>da</w:t>
      </w:r>
      <w:r w:rsidRPr="000D2481" w:rsidR="007C20E2">
        <w:rPr>
          <w:sz w:val="18"/>
        </w:rPr>
        <w:t xml:space="preserve"> </w:t>
      </w:r>
      <w:r w:rsidRPr="000D2481">
        <w:rPr>
          <w:sz w:val="18"/>
        </w:rPr>
        <w:t>çok</w:t>
      </w:r>
      <w:r w:rsidRPr="000D2481" w:rsidR="007C20E2">
        <w:rPr>
          <w:sz w:val="18"/>
        </w:rPr>
        <w:t xml:space="preserve"> </w:t>
      </w:r>
      <w:r w:rsidRPr="000D2481">
        <w:rPr>
          <w:sz w:val="18"/>
        </w:rPr>
        <w:t>net</w:t>
      </w:r>
      <w:r w:rsidRPr="000D2481" w:rsidR="007C20E2">
        <w:rPr>
          <w:sz w:val="18"/>
        </w:rPr>
        <w:t xml:space="preserve"> </w:t>
      </w:r>
      <w:r w:rsidRPr="000D2481">
        <w:rPr>
          <w:sz w:val="18"/>
        </w:rPr>
        <w:t>şekilde</w:t>
      </w:r>
      <w:r w:rsidRPr="000D2481" w:rsidR="007C20E2">
        <w:rPr>
          <w:sz w:val="18"/>
        </w:rPr>
        <w:t xml:space="preserve"> </w:t>
      </w:r>
      <w:r w:rsidRPr="000D2481">
        <w:rPr>
          <w:sz w:val="18"/>
        </w:rPr>
        <w:t>söylüyorum,</w:t>
      </w:r>
      <w:r w:rsidRPr="000D2481" w:rsidR="007C20E2">
        <w:rPr>
          <w:sz w:val="18"/>
        </w:rPr>
        <w:t xml:space="preserve"> </w:t>
      </w:r>
      <w:r w:rsidRPr="000D2481">
        <w:rPr>
          <w:sz w:val="18"/>
        </w:rPr>
        <w:t>kendi</w:t>
      </w:r>
      <w:r w:rsidRPr="000D2481" w:rsidR="007C20E2">
        <w:rPr>
          <w:sz w:val="18"/>
        </w:rPr>
        <w:t xml:space="preserve"> </w:t>
      </w:r>
      <w:r w:rsidRPr="000D2481">
        <w:rPr>
          <w:sz w:val="18"/>
        </w:rPr>
        <w:t>bütçe</w:t>
      </w:r>
      <w:r w:rsidRPr="000D2481" w:rsidR="007C20E2">
        <w:rPr>
          <w:sz w:val="18"/>
        </w:rPr>
        <w:t xml:space="preserve"> </w:t>
      </w:r>
      <w:r w:rsidRPr="000D2481">
        <w:rPr>
          <w:sz w:val="18"/>
        </w:rPr>
        <w:t>hesaplarını</w:t>
      </w:r>
      <w:r w:rsidRPr="000D2481" w:rsidR="007C20E2">
        <w:rPr>
          <w:sz w:val="18"/>
        </w:rPr>
        <w:t xml:space="preserve"> </w:t>
      </w:r>
      <w:r w:rsidRPr="000D2481">
        <w:rPr>
          <w:sz w:val="18"/>
        </w:rPr>
        <w:t>da</w:t>
      </w:r>
      <w:r w:rsidRPr="000D2481" w:rsidR="007C20E2">
        <w:rPr>
          <w:sz w:val="18"/>
        </w:rPr>
        <w:t xml:space="preserve"> </w:t>
      </w:r>
      <w:r w:rsidRPr="000D2481">
        <w:rPr>
          <w:sz w:val="18"/>
        </w:rPr>
        <w:t>dikkate</w:t>
      </w:r>
      <w:r w:rsidRPr="000D2481" w:rsidR="007C20E2">
        <w:rPr>
          <w:sz w:val="18"/>
        </w:rPr>
        <w:t xml:space="preserve"> </w:t>
      </w:r>
      <w:r w:rsidRPr="000D2481">
        <w:rPr>
          <w:sz w:val="18"/>
        </w:rPr>
        <w:t>alarak</w:t>
      </w:r>
      <w:r w:rsidRPr="000D2481" w:rsidR="007C20E2">
        <w:rPr>
          <w:sz w:val="18"/>
        </w:rPr>
        <w:t xml:space="preserve"> </w:t>
      </w:r>
      <w:r w:rsidRPr="000D2481">
        <w:rPr>
          <w:sz w:val="18"/>
        </w:rPr>
        <w:t>ancak</w:t>
      </w:r>
      <w:r w:rsidRPr="000D2481" w:rsidR="007C20E2">
        <w:rPr>
          <w:sz w:val="18"/>
        </w:rPr>
        <w:t xml:space="preserve"> </w:t>
      </w:r>
      <w:r w:rsidRPr="000D2481">
        <w:rPr>
          <w:sz w:val="18"/>
        </w:rPr>
        <w:t>milletin</w:t>
      </w:r>
      <w:r w:rsidRPr="000D2481" w:rsidR="007C20E2">
        <w:rPr>
          <w:sz w:val="18"/>
        </w:rPr>
        <w:t xml:space="preserve"> </w:t>
      </w:r>
      <w:r w:rsidRPr="000D2481">
        <w:rPr>
          <w:sz w:val="18"/>
        </w:rPr>
        <w:t>de</w:t>
      </w:r>
      <w:r w:rsidRPr="000D2481" w:rsidR="007C20E2">
        <w:rPr>
          <w:sz w:val="18"/>
        </w:rPr>
        <w:t xml:space="preserve"> </w:t>
      </w:r>
      <w:r w:rsidRPr="000D2481">
        <w:rPr>
          <w:sz w:val="18"/>
        </w:rPr>
        <w:t>taleplerini…</w:t>
      </w:r>
      <w:r w:rsidRPr="000D2481" w:rsidR="007C20E2">
        <w:rPr>
          <w:sz w:val="18"/>
        </w:rPr>
        <w:t xml:space="preserve"> </w:t>
      </w:r>
      <w:r w:rsidRPr="000D2481">
        <w:rPr>
          <w:sz w:val="18"/>
        </w:rPr>
        <w:t>Siyasetçisiniz,</w:t>
      </w:r>
      <w:r w:rsidRPr="000D2481" w:rsidR="007C20E2">
        <w:rPr>
          <w:sz w:val="18"/>
        </w:rPr>
        <w:t xml:space="preserve"> </w:t>
      </w:r>
      <w:r w:rsidRPr="000D2481">
        <w:rPr>
          <w:sz w:val="18"/>
        </w:rPr>
        <w:t>milletin</w:t>
      </w:r>
      <w:r w:rsidRPr="000D2481" w:rsidR="007C20E2">
        <w:rPr>
          <w:sz w:val="18"/>
        </w:rPr>
        <w:t xml:space="preserve"> </w:t>
      </w:r>
      <w:r w:rsidRPr="000D2481">
        <w:rPr>
          <w:sz w:val="18"/>
        </w:rPr>
        <w:t>taleplerine</w:t>
      </w:r>
      <w:r w:rsidRPr="000D2481" w:rsidR="007C20E2">
        <w:rPr>
          <w:sz w:val="18"/>
        </w:rPr>
        <w:t xml:space="preserve"> </w:t>
      </w:r>
      <w:r w:rsidRPr="000D2481">
        <w:rPr>
          <w:sz w:val="18"/>
        </w:rPr>
        <w:t>kulaklarınızı</w:t>
      </w:r>
      <w:r w:rsidRPr="000D2481" w:rsidR="007C20E2">
        <w:rPr>
          <w:sz w:val="18"/>
        </w:rPr>
        <w:t xml:space="preserve"> </w:t>
      </w:r>
      <w:r w:rsidRPr="000D2481">
        <w:rPr>
          <w:sz w:val="18"/>
        </w:rPr>
        <w:t>tıkayabilmek</w:t>
      </w:r>
      <w:r w:rsidRPr="000D2481" w:rsidR="007C20E2">
        <w:rPr>
          <w:sz w:val="18"/>
        </w:rPr>
        <w:t xml:space="preserve"> </w:t>
      </w:r>
      <w:r w:rsidRPr="000D2481">
        <w:rPr>
          <w:sz w:val="18"/>
        </w:rPr>
        <w:t>mümkün</w:t>
      </w:r>
      <w:r w:rsidRPr="000D2481" w:rsidR="007C20E2">
        <w:rPr>
          <w:sz w:val="18"/>
        </w:rPr>
        <w:t xml:space="preserve"> </w:t>
      </w:r>
      <w:r w:rsidRPr="000D2481">
        <w:rPr>
          <w:sz w:val="18"/>
        </w:rPr>
        <w:t>mü?</w:t>
      </w:r>
      <w:r w:rsidRPr="000D2481" w:rsidR="007C20E2">
        <w:rPr>
          <w:sz w:val="18"/>
        </w:rPr>
        <w:t xml:space="preserve"> </w:t>
      </w:r>
      <w:r w:rsidRPr="000D2481">
        <w:rPr>
          <w:sz w:val="18"/>
        </w:rPr>
        <w:t>Dolayısıyla</w:t>
      </w:r>
      <w:r w:rsidRPr="000D2481" w:rsidR="007C20E2">
        <w:rPr>
          <w:sz w:val="18"/>
        </w:rPr>
        <w:t xml:space="preserve"> </w:t>
      </w:r>
      <w:r w:rsidRPr="000D2481">
        <w:rPr>
          <w:sz w:val="18"/>
        </w:rPr>
        <w:t>biz</w:t>
      </w:r>
      <w:r w:rsidRPr="000D2481" w:rsidR="007C20E2">
        <w:rPr>
          <w:sz w:val="18"/>
        </w:rPr>
        <w:t xml:space="preserve"> </w:t>
      </w:r>
      <w:r w:rsidRPr="000D2481">
        <w:rPr>
          <w:sz w:val="18"/>
        </w:rPr>
        <w:t>yaptığımızı</w:t>
      </w:r>
      <w:r w:rsidRPr="000D2481" w:rsidR="007C20E2">
        <w:rPr>
          <w:sz w:val="18"/>
        </w:rPr>
        <w:t xml:space="preserve"> </w:t>
      </w:r>
      <w:r w:rsidRPr="000D2481">
        <w:rPr>
          <w:sz w:val="18"/>
        </w:rPr>
        <w:t>biliyoruz.</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HAYDAR</w:t>
      </w:r>
      <w:r w:rsidRPr="000D2481" w:rsidR="007C20E2">
        <w:rPr>
          <w:sz w:val="18"/>
        </w:rPr>
        <w:t xml:space="preserve"> </w:t>
      </w:r>
      <w:r w:rsidRPr="000D2481">
        <w:rPr>
          <w:sz w:val="18"/>
        </w:rPr>
        <w:t>AKAR</w:t>
      </w:r>
      <w:r w:rsidRPr="000D2481" w:rsidR="007C20E2">
        <w:rPr>
          <w:sz w:val="18"/>
        </w:rPr>
        <w:t xml:space="preserve"> </w:t>
      </w:r>
      <w:r w:rsidRPr="000D2481">
        <w:rPr>
          <w:sz w:val="18"/>
        </w:rPr>
        <w:t>(Kocaeli)</w:t>
      </w:r>
      <w:r w:rsidRPr="000D2481" w:rsidR="007C20E2">
        <w:rPr>
          <w:sz w:val="18"/>
        </w:rPr>
        <w:t xml:space="preserve"> </w:t>
      </w:r>
      <w:r w:rsidRPr="000D2481">
        <w:rPr>
          <w:sz w:val="18"/>
        </w:rPr>
        <w:t>–</w:t>
      </w:r>
      <w:r w:rsidRPr="000D2481" w:rsidR="007C20E2">
        <w:rPr>
          <w:sz w:val="18"/>
        </w:rPr>
        <w:t xml:space="preserve"> </w:t>
      </w:r>
      <w:r w:rsidRPr="000D2481">
        <w:rPr>
          <w:sz w:val="18"/>
        </w:rPr>
        <w:t>Mehmet</w:t>
      </w:r>
      <w:r w:rsidRPr="000D2481" w:rsidR="007C20E2">
        <w:rPr>
          <w:sz w:val="18"/>
        </w:rPr>
        <w:t xml:space="preserve"> </w:t>
      </w:r>
      <w:r w:rsidRPr="000D2481">
        <w:rPr>
          <w:sz w:val="18"/>
        </w:rPr>
        <w:t>Şimşek</w:t>
      </w:r>
      <w:r w:rsidRPr="000D2481" w:rsidR="007C20E2">
        <w:rPr>
          <w:sz w:val="18"/>
        </w:rPr>
        <w:t xml:space="preserve"> </w:t>
      </w:r>
      <w:r w:rsidRPr="000D2481">
        <w:rPr>
          <w:sz w:val="18"/>
        </w:rPr>
        <w:t>bize</w:t>
      </w:r>
      <w:r w:rsidRPr="000D2481" w:rsidR="007C20E2">
        <w:rPr>
          <w:sz w:val="18"/>
        </w:rPr>
        <w:t xml:space="preserve"> </w:t>
      </w:r>
      <w:r w:rsidRPr="000D2481">
        <w:rPr>
          <w:sz w:val="18"/>
        </w:rPr>
        <w:t>oy</w:t>
      </w:r>
      <w:r w:rsidRPr="000D2481" w:rsidR="007C20E2">
        <w:rPr>
          <w:sz w:val="18"/>
        </w:rPr>
        <w:t xml:space="preserve"> </w:t>
      </w:r>
      <w:r w:rsidRPr="000D2481">
        <w:rPr>
          <w:sz w:val="18"/>
        </w:rPr>
        <w:t>verecek</w:t>
      </w:r>
      <w:r w:rsidRPr="000D2481" w:rsidR="007C20E2">
        <w:rPr>
          <w:sz w:val="18"/>
        </w:rPr>
        <w:t xml:space="preserve"> </w:t>
      </w:r>
      <w:r w:rsidRPr="000D2481">
        <w:rPr>
          <w:sz w:val="18"/>
        </w:rPr>
        <w:t>mi</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p>
    <w:p w:rsidRPr="000D2481" w:rsidR="00D4289C" w:rsidP="000D2481" w:rsidRDefault="00D4289C">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Yine,</w:t>
      </w:r>
      <w:r w:rsidRPr="000D2481" w:rsidR="007C20E2">
        <w:rPr>
          <w:sz w:val="18"/>
        </w:rPr>
        <w:t xml:space="preserve"> </w:t>
      </w:r>
      <w:r w:rsidRPr="000D2481">
        <w:rPr>
          <w:sz w:val="18"/>
        </w:rPr>
        <w:t>bu</w:t>
      </w:r>
      <w:r w:rsidRPr="000D2481" w:rsidR="007C20E2">
        <w:rPr>
          <w:sz w:val="18"/>
        </w:rPr>
        <w:t xml:space="preserve"> </w:t>
      </w:r>
      <w:r w:rsidRPr="000D2481">
        <w:rPr>
          <w:sz w:val="18"/>
        </w:rPr>
        <w:t>kanunla</w:t>
      </w:r>
      <w:r w:rsidRPr="000D2481" w:rsidR="007C20E2">
        <w:rPr>
          <w:sz w:val="18"/>
        </w:rPr>
        <w:t xml:space="preserve"> </w:t>
      </w:r>
      <w:r w:rsidRPr="000D2481">
        <w:rPr>
          <w:sz w:val="18"/>
        </w:rPr>
        <w:t>ilgili</w:t>
      </w:r>
      <w:r w:rsidRPr="000D2481" w:rsidR="007C20E2">
        <w:rPr>
          <w:sz w:val="18"/>
        </w:rPr>
        <w:t xml:space="preserve"> </w:t>
      </w:r>
      <w:r w:rsidRPr="000D2481">
        <w:rPr>
          <w:sz w:val="18"/>
        </w:rPr>
        <w:t>bir</w:t>
      </w:r>
      <w:r w:rsidRPr="000D2481" w:rsidR="007C20E2">
        <w:rPr>
          <w:sz w:val="18"/>
        </w:rPr>
        <w:t xml:space="preserve"> </w:t>
      </w:r>
      <w:r w:rsidRPr="000D2481">
        <w:rPr>
          <w:sz w:val="18"/>
        </w:rPr>
        <w:t>başka</w:t>
      </w:r>
      <w:r w:rsidRPr="000D2481" w:rsidR="007C20E2">
        <w:rPr>
          <w:sz w:val="18"/>
        </w:rPr>
        <w:t xml:space="preserve"> </w:t>
      </w:r>
      <w:r w:rsidRPr="000D2481">
        <w:rPr>
          <w:sz w:val="18"/>
        </w:rPr>
        <w:t>husus…</w:t>
      </w:r>
      <w:r w:rsidRPr="000D2481" w:rsidR="007C20E2">
        <w:rPr>
          <w:sz w:val="18"/>
        </w:rPr>
        <w:t xml:space="preserve"> </w:t>
      </w:r>
      <w:r w:rsidRPr="000D2481">
        <w:rPr>
          <w:sz w:val="18"/>
        </w:rPr>
        <w:t>Komisyonlara</w:t>
      </w:r>
      <w:r w:rsidRPr="000D2481" w:rsidR="007C20E2">
        <w:rPr>
          <w:sz w:val="18"/>
        </w:rPr>
        <w:t xml:space="preserve"> </w:t>
      </w:r>
      <w:r w:rsidRPr="000D2481">
        <w:rPr>
          <w:sz w:val="18"/>
        </w:rPr>
        <w:t>bir</w:t>
      </w:r>
      <w:r w:rsidRPr="000D2481" w:rsidR="007C20E2">
        <w:rPr>
          <w:sz w:val="18"/>
        </w:rPr>
        <w:t xml:space="preserve"> </w:t>
      </w:r>
      <w:r w:rsidRPr="000D2481">
        <w:rPr>
          <w:sz w:val="18"/>
        </w:rPr>
        <w:t>kanun</w:t>
      </w:r>
      <w:r w:rsidRPr="000D2481" w:rsidR="007C20E2">
        <w:rPr>
          <w:sz w:val="18"/>
        </w:rPr>
        <w:t xml:space="preserve"> </w:t>
      </w:r>
      <w:r w:rsidRPr="000D2481">
        <w:rPr>
          <w:sz w:val="18"/>
        </w:rPr>
        <w:t>tasarısı</w:t>
      </w:r>
      <w:r w:rsidRPr="000D2481" w:rsidR="007C20E2">
        <w:rPr>
          <w:sz w:val="18"/>
        </w:rPr>
        <w:t xml:space="preserve"> </w:t>
      </w:r>
      <w:r w:rsidRPr="000D2481">
        <w:rPr>
          <w:sz w:val="18"/>
        </w:rPr>
        <w:t>niçin</w:t>
      </w:r>
      <w:r w:rsidRPr="000D2481" w:rsidR="007C20E2">
        <w:rPr>
          <w:sz w:val="18"/>
        </w:rPr>
        <w:t xml:space="preserve"> </w:t>
      </w:r>
      <w:r w:rsidRPr="000D2481">
        <w:rPr>
          <w:sz w:val="18"/>
        </w:rPr>
        <w:t>gelir?</w:t>
      </w:r>
      <w:r w:rsidRPr="000D2481" w:rsidR="007C20E2">
        <w:rPr>
          <w:sz w:val="18"/>
        </w:rPr>
        <w:t xml:space="preserve"> </w:t>
      </w:r>
      <w:r w:rsidRPr="000D2481">
        <w:rPr>
          <w:sz w:val="18"/>
        </w:rPr>
        <w:t>İhtisas</w:t>
      </w:r>
      <w:r w:rsidRPr="000D2481" w:rsidR="007C20E2">
        <w:rPr>
          <w:sz w:val="18"/>
        </w:rPr>
        <w:t xml:space="preserve"> </w:t>
      </w:r>
      <w:r w:rsidRPr="000D2481">
        <w:rPr>
          <w:sz w:val="18"/>
        </w:rPr>
        <w:t>komisyonu,</w:t>
      </w:r>
      <w:r w:rsidRPr="000D2481" w:rsidR="007C20E2">
        <w:rPr>
          <w:sz w:val="18"/>
        </w:rPr>
        <w:t xml:space="preserve"> </w:t>
      </w:r>
      <w:r w:rsidRPr="000D2481">
        <w:rPr>
          <w:sz w:val="18"/>
        </w:rPr>
        <w:t>milletvekillerinin</w:t>
      </w:r>
      <w:r w:rsidRPr="000D2481" w:rsidR="007C20E2">
        <w:rPr>
          <w:sz w:val="18"/>
        </w:rPr>
        <w:t xml:space="preserve"> </w:t>
      </w:r>
      <w:r w:rsidRPr="000D2481">
        <w:rPr>
          <w:sz w:val="18"/>
        </w:rPr>
        <w:t>görüşlerine</w:t>
      </w:r>
      <w:r w:rsidRPr="000D2481" w:rsidR="007C20E2">
        <w:rPr>
          <w:sz w:val="18"/>
        </w:rPr>
        <w:t xml:space="preserve"> </w:t>
      </w:r>
      <w:r w:rsidRPr="000D2481">
        <w:rPr>
          <w:sz w:val="18"/>
        </w:rPr>
        <w:t>açık</w:t>
      </w:r>
      <w:r w:rsidRPr="000D2481" w:rsidR="007C20E2">
        <w:rPr>
          <w:sz w:val="18"/>
        </w:rPr>
        <w:t xml:space="preserve"> </w:t>
      </w:r>
      <w:r w:rsidRPr="000D2481">
        <w:rPr>
          <w:sz w:val="18"/>
        </w:rPr>
        <w:t>olmak</w:t>
      </w:r>
      <w:r w:rsidRPr="000D2481" w:rsidR="007C20E2">
        <w:rPr>
          <w:sz w:val="18"/>
        </w:rPr>
        <w:t xml:space="preserve"> </w:t>
      </w:r>
      <w:r w:rsidRPr="000D2481">
        <w:rPr>
          <w:sz w:val="18"/>
        </w:rPr>
        <w:t>için.</w:t>
      </w:r>
      <w:r w:rsidRPr="000D2481" w:rsidR="007C20E2">
        <w:rPr>
          <w:sz w:val="18"/>
        </w:rPr>
        <w:t xml:space="preserve"> </w:t>
      </w:r>
      <w:r w:rsidRPr="000D2481">
        <w:rPr>
          <w:sz w:val="18"/>
        </w:rPr>
        <w:t>Dolayısıyla</w:t>
      </w:r>
      <w:r w:rsidRPr="000D2481" w:rsidR="007C20E2">
        <w:rPr>
          <w:sz w:val="18"/>
        </w:rPr>
        <w:t xml:space="preserve"> </w:t>
      </w:r>
      <w:r w:rsidRPr="000D2481">
        <w:rPr>
          <w:sz w:val="18"/>
        </w:rPr>
        <w:t>görüşler</w:t>
      </w:r>
      <w:r w:rsidRPr="000D2481" w:rsidR="007C20E2">
        <w:rPr>
          <w:sz w:val="18"/>
        </w:rPr>
        <w:t xml:space="preserve"> </w:t>
      </w:r>
      <w:r w:rsidRPr="000D2481">
        <w:rPr>
          <w:sz w:val="18"/>
        </w:rPr>
        <w:t>alınır.</w:t>
      </w:r>
      <w:r w:rsidRPr="000D2481" w:rsidR="007C20E2">
        <w:rPr>
          <w:sz w:val="18"/>
        </w:rPr>
        <w:t xml:space="preserve"> </w:t>
      </w:r>
      <w:r w:rsidRPr="000D2481">
        <w:rPr>
          <w:sz w:val="18"/>
        </w:rPr>
        <w:t>Buradan</w:t>
      </w:r>
      <w:r w:rsidRPr="000D2481" w:rsidR="007C20E2">
        <w:rPr>
          <w:sz w:val="18"/>
        </w:rPr>
        <w:t xml:space="preserve"> </w:t>
      </w:r>
      <w:r w:rsidRPr="000D2481">
        <w:rPr>
          <w:sz w:val="18"/>
        </w:rPr>
        <w:t>çıkana</w:t>
      </w:r>
      <w:r w:rsidRPr="000D2481" w:rsidR="007C20E2">
        <w:rPr>
          <w:sz w:val="18"/>
        </w:rPr>
        <w:t xml:space="preserve"> </w:t>
      </w:r>
      <w:r w:rsidRPr="000D2481">
        <w:rPr>
          <w:sz w:val="18"/>
        </w:rPr>
        <w:t>kadar</w:t>
      </w:r>
      <w:r w:rsidRPr="000D2481" w:rsidR="007C20E2">
        <w:rPr>
          <w:sz w:val="18"/>
        </w:rPr>
        <w:t xml:space="preserve"> </w:t>
      </w:r>
      <w:r w:rsidRPr="000D2481">
        <w:rPr>
          <w:sz w:val="18"/>
        </w:rPr>
        <w:t>hiçbir</w:t>
      </w:r>
      <w:r w:rsidRPr="000D2481" w:rsidR="007C20E2">
        <w:rPr>
          <w:sz w:val="18"/>
        </w:rPr>
        <w:t xml:space="preserve"> </w:t>
      </w:r>
      <w:r w:rsidRPr="000D2481">
        <w:rPr>
          <w:sz w:val="18"/>
        </w:rPr>
        <w:t>şey</w:t>
      </w:r>
      <w:r w:rsidRPr="000D2481" w:rsidR="007C20E2">
        <w:rPr>
          <w:sz w:val="18"/>
        </w:rPr>
        <w:t xml:space="preserve"> </w:t>
      </w:r>
      <w:r w:rsidRPr="000D2481">
        <w:rPr>
          <w:sz w:val="18"/>
        </w:rPr>
        <w:t>milletvekillerinin</w:t>
      </w:r>
      <w:r w:rsidRPr="000D2481" w:rsidR="007C20E2">
        <w:rPr>
          <w:sz w:val="18"/>
        </w:rPr>
        <w:t xml:space="preserve"> </w:t>
      </w:r>
      <w:r w:rsidRPr="000D2481">
        <w:rPr>
          <w:sz w:val="18"/>
        </w:rPr>
        <w:t>görüşlerinden</w:t>
      </w:r>
      <w:r w:rsidRPr="000D2481" w:rsidR="007C20E2">
        <w:rPr>
          <w:sz w:val="18"/>
        </w:rPr>
        <w:t xml:space="preserve"> </w:t>
      </w:r>
      <w:r w:rsidRPr="000D2481">
        <w:rPr>
          <w:sz w:val="18"/>
        </w:rPr>
        <w:t>daha</w:t>
      </w:r>
      <w:r w:rsidRPr="000D2481" w:rsidR="007C20E2">
        <w:rPr>
          <w:sz w:val="18"/>
        </w:rPr>
        <w:t xml:space="preserve"> </w:t>
      </w:r>
      <w:r w:rsidRPr="000D2481">
        <w:rPr>
          <w:sz w:val="18"/>
        </w:rPr>
        <w:t>değerli</w:t>
      </w:r>
      <w:r w:rsidRPr="000D2481" w:rsidR="007C20E2">
        <w:rPr>
          <w:sz w:val="18"/>
        </w:rPr>
        <w:t xml:space="preserve"> </w:t>
      </w:r>
      <w:r w:rsidRPr="000D2481">
        <w:rPr>
          <w:sz w:val="18"/>
        </w:rPr>
        <w:t>değildir.</w:t>
      </w:r>
      <w:r w:rsidRPr="000D2481" w:rsidR="007C20E2">
        <w:rPr>
          <w:sz w:val="18"/>
        </w:rPr>
        <w:t xml:space="preserve"> </w:t>
      </w:r>
      <w:r w:rsidRPr="000D2481">
        <w:rPr>
          <w:sz w:val="18"/>
        </w:rPr>
        <w:t>Milletvekillerinin</w:t>
      </w:r>
      <w:r w:rsidRPr="000D2481" w:rsidR="007C20E2">
        <w:rPr>
          <w:sz w:val="18"/>
        </w:rPr>
        <w:t xml:space="preserve"> </w:t>
      </w:r>
      <w:r w:rsidRPr="000D2481">
        <w:rPr>
          <w:sz w:val="18"/>
        </w:rPr>
        <w:t>görüşünü</w:t>
      </w:r>
      <w:r w:rsidRPr="000D2481" w:rsidR="007C20E2">
        <w:rPr>
          <w:sz w:val="18"/>
        </w:rPr>
        <w:t xml:space="preserve"> </w:t>
      </w:r>
      <w:r w:rsidRPr="000D2481">
        <w:rPr>
          <w:sz w:val="18"/>
        </w:rPr>
        <w:t>alır,</w:t>
      </w:r>
      <w:r w:rsidRPr="000D2481" w:rsidR="007C20E2">
        <w:rPr>
          <w:sz w:val="18"/>
        </w:rPr>
        <w:t xml:space="preserve"> </w:t>
      </w:r>
      <w:r w:rsidRPr="000D2481">
        <w:rPr>
          <w:sz w:val="18"/>
        </w:rPr>
        <w:t>olgunlaştırır,</w:t>
      </w:r>
      <w:r w:rsidRPr="000D2481" w:rsidR="007C20E2">
        <w:rPr>
          <w:sz w:val="18"/>
        </w:rPr>
        <w:t xml:space="preserve"> </w:t>
      </w:r>
      <w:r w:rsidRPr="000D2481">
        <w:rPr>
          <w:sz w:val="18"/>
        </w:rPr>
        <w:t>gideriz.</w:t>
      </w:r>
      <w:r w:rsidRPr="000D2481" w:rsidR="007C20E2">
        <w:rPr>
          <w:sz w:val="18"/>
        </w:rPr>
        <w:t xml:space="preserve"> </w:t>
      </w:r>
      <w:r w:rsidRPr="000D2481">
        <w:rPr>
          <w:sz w:val="18"/>
        </w:rPr>
        <w:t>Aksi</w:t>
      </w:r>
      <w:r w:rsidRPr="000D2481" w:rsidR="007C20E2">
        <w:rPr>
          <w:sz w:val="18"/>
        </w:rPr>
        <w:t xml:space="preserve"> </w:t>
      </w:r>
      <w:r w:rsidRPr="000D2481">
        <w:rPr>
          <w:sz w:val="18"/>
        </w:rPr>
        <w:t>hâlde</w:t>
      </w:r>
      <w:r w:rsidRPr="000D2481" w:rsidR="007C20E2">
        <w:rPr>
          <w:sz w:val="18"/>
        </w:rPr>
        <w:t xml:space="preserve"> </w:t>
      </w:r>
      <w:r w:rsidRPr="000D2481">
        <w:rPr>
          <w:sz w:val="18"/>
        </w:rPr>
        <w:t>eğer</w:t>
      </w:r>
      <w:r w:rsidRPr="000D2481" w:rsidR="007C20E2">
        <w:rPr>
          <w:sz w:val="18"/>
        </w:rPr>
        <w:t xml:space="preserve"> </w:t>
      </w:r>
      <w:r w:rsidRPr="000D2481">
        <w:rPr>
          <w:sz w:val="18"/>
        </w:rPr>
        <w:t>biz</w:t>
      </w:r>
      <w:r w:rsidRPr="000D2481" w:rsidR="007C20E2">
        <w:rPr>
          <w:sz w:val="18"/>
        </w:rPr>
        <w:t xml:space="preserve"> </w:t>
      </w:r>
      <w:r w:rsidRPr="000D2481">
        <w:rPr>
          <w:sz w:val="18"/>
        </w:rPr>
        <w:t>olgunlaştırdığımızı</w:t>
      </w:r>
      <w:r w:rsidRPr="000D2481" w:rsidR="007C20E2">
        <w:rPr>
          <w:sz w:val="18"/>
        </w:rPr>
        <w:t xml:space="preserve"> </w:t>
      </w:r>
      <w:r w:rsidRPr="000D2481">
        <w:rPr>
          <w:sz w:val="18"/>
        </w:rPr>
        <w:t>söyleseydik</w:t>
      </w:r>
      <w:r w:rsidRPr="000D2481" w:rsidR="007C20E2">
        <w:rPr>
          <w:sz w:val="18"/>
        </w:rPr>
        <w:t xml:space="preserve"> </w:t>
      </w:r>
      <w:r w:rsidRPr="000D2481">
        <w:rPr>
          <w:sz w:val="18"/>
        </w:rPr>
        <w:t>ne</w:t>
      </w:r>
      <w:r w:rsidRPr="000D2481" w:rsidR="007C20E2">
        <w:rPr>
          <w:sz w:val="18"/>
        </w:rPr>
        <w:t xml:space="preserve"> </w:t>
      </w:r>
      <w:r w:rsidRPr="000D2481">
        <w:rPr>
          <w:sz w:val="18"/>
        </w:rPr>
        <w:t>Komisyonda</w:t>
      </w:r>
      <w:r w:rsidRPr="000D2481" w:rsidR="007C20E2">
        <w:rPr>
          <w:sz w:val="18"/>
        </w:rPr>
        <w:t xml:space="preserve"> </w:t>
      </w:r>
      <w:r w:rsidRPr="000D2481">
        <w:rPr>
          <w:sz w:val="18"/>
        </w:rPr>
        <w:t>ne</w:t>
      </w:r>
      <w:r w:rsidRPr="000D2481" w:rsidR="007C20E2">
        <w:rPr>
          <w:sz w:val="18"/>
        </w:rPr>
        <w:t xml:space="preserve"> </w:t>
      </w:r>
      <w:r w:rsidRPr="000D2481">
        <w:rPr>
          <w:sz w:val="18"/>
        </w:rPr>
        <w:t>de</w:t>
      </w:r>
      <w:r w:rsidRPr="000D2481" w:rsidR="007C20E2">
        <w:rPr>
          <w:sz w:val="18"/>
        </w:rPr>
        <w:t xml:space="preserve"> </w:t>
      </w:r>
      <w:r w:rsidRPr="000D2481">
        <w:rPr>
          <w:sz w:val="18"/>
        </w:rPr>
        <w:t>Genel</w:t>
      </w:r>
      <w:r w:rsidRPr="000D2481" w:rsidR="007C20E2">
        <w:rPr>
          <w:sz w:val="18"/>
        </w:rPr>
        <w:t xml:space="preserve"> </w:t>
      </w:r>
      <w:r w:rsidRPr="000D2481">
        <w:rPr>
          <w:sz w:val="18"/>
        </w:rPr>
        <w:t>Kurulda</w:t>
      </w:r>
      <w:r w:rsidRPr="000D2481" w:rsidR="007C20E2">
        <w:rPr>
          <w:sz w:val="18"/>
        </w:rPr>
        <w:t xml:space="preserve"> </w:t>
      </w:r>
      <w:r w:rsidRPr="000D2481">
        <w:rPr>
          <w:sz w:val="18"/>
        </w:rPr>
        <w:t>herhangi</w:t>
      </w:r>
      <w:r w:rsidRPr="000D2481" w:rsidR="007C20E2">
        <w:rPr>
          <w:sz w:val="18"/>
        </w:rPr>
        <w:t xml:space="preserve"> </w:t>
      </w:r>
      <w:r w:rsidRPr="000D2481">
        <w:rPr>
          <w:sz w:val="18"/>
        </w:rPr>
        <w:t>bir</w:t>
      </w:r>
      <w:r w:rsidRPr="000D2481" w:rsidR="007C20E2">
        <w:rPr>
          <w:sz w:val="18"/>
        </w:rPr>
        <w:t xml:space="preserve"> </w:t>
      </w:r>
      <w:r w:rsidRPr="000D2481">
        <w:rPr>
          <w:sz w:val="18"/>
        </w:rPr>
        <w:t>değişikliğe</w:t>
      </w:r>
      <w:r w:rsidRPr="000D2481" w:rsidR="007C20E2">
        <w:rPr>
          <w:sz w:val="18"/>
        </w:rPr>
        <w:t xml:space="preserve"> </w:t>
      </w:r>
      <w:r w:rsidRPr="000D2481">
        <w:rPr>
          <w:sz w:val="18"/>
        </w:rPr>
        <w:t>izin</w:t>
      </w:r>
      <w:r w:rsidRPr="000D2481" w:rsidR="007C20E2">
        <w:rPr>
          <w:sz w:val="18"/>
        </w:rPr>
        <w:t xml:space="preserve"> </w:t>
      </w:r>
      <w:r w:rsidRPr="000D2481">
        <w:rPr>
          <w:sz w:val="18"/>
        </w:rPr>
        <w:t>vermeseydik</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da</w:t>
      </w:r>
      <w:r w:rsidRPr="000D2481" w:rsidR="007C20E2">
        <w:rPr>
          <w:sz w:val="18"/>
        </w:rPr>
        <w:t xml:space="preserve"> </w:t>
      </w:r>
      <w:r w:rsidRPr="000D2481">
        <w:rPr>
          <w:sz w:val="18"/>
        </w:rPr>
        <w:t>denilecek</w:t>
      </w:r>
      <w:r w:rsidRPr="000D2481" w:rsidR="007C20E2">
        <w:rPr>
          <w:sz w:val="18"/>
        </w:rPr>
        <w:t xml:space="preserve"> </w:t>
      </w:r>
      <w:r w:rsidRPr="000D2481">
        <w:rPr>
          <w:sz w:val="18"/>
        </w:rPr>
        <w:t>husus</w:t>
      </w:r>
      <w:r w:rsidRPr="000D2481" w:rsidR="007C20E2">
        <w:rPr>
          <w:sz w:val="18"/>
        </w:rPr>
        <w:t xml:space="preserve"> </w:t>
      </w:r>
      <w:r w:rsidRPr="000D2481">
        <w:rPr>
          <w:sz w:val="18"/>
        </w:rPr>
        <w:t>şuydu:</w:t>
      </w:r>
      <w:r w:rsidRPr="000D2481" w:rsidR="007C20E2">
        <w:rPr>
          <w:sz w:val="18"/>
        </w:rPr>
        <w:t xml:space="preserve"> </w:t>
      </w:r>
      <w:r w:rsidRPr="000D2481">
        <w:rPr>
          <w:sz w:val="18"/>
        </w:rPr>
        <w:t>“Bu</w:t>
      </w:r>
      <w:r w:rsidRPr="000D2481" w:rsidR="007C20E2">
        <w:rPr>
          <w:sz w:val="18"/>
        </w:rPr>
        <w:t xml:space="preserve"> </w:t>
      </w:r>
      <w:r w:rsidRPr="000D2481">
        <w:rPr>
          <w:sz w:val="18"/>
        </w:rPr>
        <w:t>milletvekilleri</w:t>
      </w:r>
      <w:r w:rsidRPr="000D2481" w:rsidR="007C20E2">
        <w:rPr>
          <w:sz w:val="18"/>
        </w:rPr>
        <w:t xml:space="preserve"> </w:t>
      </w:r>
      <w:r w:rsidRPr="000D2481">
        <w:rPr>
          <w:sz w:val="18"/>
        </w:rPr>
        <w:t>sizin</w:t>
      </w:r>
      <w:r w:rsidRPr="000D2481" w:rsidR="007C20E2">
        <w:rPr>
          <w:sz w:val="18"/>
        </w:rPr>
        <w:t xml:space="preserve"> </w:t>
      </w:r>
      <w:r w:rsidRPr="000D2481">
        <w:rPr>
          <w:sz w:val="18"/>
        </w:rPr>
        <w:t>parmak</w:t>
      </w:r>
      <w:r w:rsidRPr="000D2481" w:rsidR="007C20E2">
        <w:rPr>
          <w:sz w:val="18"/>
        </w:rPr>
        <w:t xml:space="preserve"> </w:t>
      </w:r>
      <w:r w:rsidRPr="000D2481">
        <w:rPr>
          <w:sz w:val="18"/>
        </w:rPr>
        <w:t>işaretiyle</w:t>
      </w:r>
      <w:r w:rsidRPr="000D2481" w:rsidR="007C20E2">
        <w:rPr>
          <w:sz w:val="18"/>
        </w:rPr>
        <w:t xml:space="preserve"> </w:t>
      </w:r>
      <w:r w:rsidRPr="000D2481">
        <w:rPr>
          <w:sz w:val="18"/>
        </w:rPr>
        <w:t>kaldırıp</w:t>
      </w:r>
      <w:r w:rsidRPr="000D2481" w:rsidR="007C20E2">
        <w:rPr>
          <w:sz w:val="18"/>
        </w:rPr>
        <w:t xml:space="preserve"> </w:t>
      </w:r>
      <w:r w:rsidRPr="000D2481">
        <w:rPr>
          <w:sz w:val="18"/>
        </w:rPr>
        <w:t>indirdiğiniz</w:t>
      </w:r>
      <w:r w:rsidRPr="000D2481" w:rsidR="007C20E2">
        <w:rPr>
          <w:sz w:val="18"/>
        </w:rPr>
        <w:t xml:space="preserve"> </w:t>
      </w:r>
      <w:r w:rsidRPr="000D2481">
        <w:rPr>
          <w:sz w:val="18"/>
        </w:rPr>
        <w:t>kimseler</w:t>
      </w:r>
      <w:r w:rsidRPr="000D2481" w:rsidR="007C20E2">
        <w:rPr>
          <w:sz w:val="18"/>
        </w:rPr>
        <w:t xml:space="preserve"> </w:t>
      </w:r>
      <w:r w:rsidRPr="000D2481">
        <w:rPr>
          <w:sz w:val="18"/>
        </w:rPr>
        <w:t>mi</w:t>
      </w:r>
      <w:r w:rsidRPr="000D2481" w:rsidR="007C20E2">
        <w:rPr>
          <w:sz w:val="18"/>
        </w:rPr>
        <w:t xml:space="preserve"> </w:t>
      </w:r>
      <w:r w:rsidRPr="000D2481">
        <w:rPr>
          <w:sz w:val="18"/>
        </w:rPr>
        <w:t>olur?”</w:t>
      </w:r>
      <w:r w:rsidRPr="000D2481" w:rsidR="007C20E2">
        <w:rPr>
          <w:sz w:val="18"/>
        </w:rPr>
        <w:t xml:space="preserve"> </w:t>
      </w:r>
      <w:r w:rsidRPr="000D2481">
        <w:rPr>
          <w:sz w:val="18"/>
        </w:rPr>
        <w:t>O</w:t>
      </w:r>
      <w:r w:rsidRPr="000D2481" w:rsidR="007C20E2">
        <w:rPr>
          <w:sz w:val="18"/>
        </w:rPr>
        <w:t xml:space="preserve"> </w:t>
      </w:r>
      <w:r w:rsidRPr="000D2481">
        <w:rPr>
          <w:sz w:val="18"/>
        </w:rPr>
        <w:t>da</w:t>
      </w:r>
      <w:r w:rsidRPr="000D2481" w:rsidR="007C20E2">
        <w:rPr>
          <w:sz w:val="18"/>
        </w:rPr>
        <w:t xml:space="preserve"> </w:t>
      </w:r>
      <w:r w:rsidRPr="000D2481">
        <w:rPr>
          <w:sz w:val="18"/>
        </w:rPr>
        <w:t>doğru</w:t>
      </w:r>
      <w:r w:rsidRPr="000D2481" w:rsidR="007C20E2">
        <w:rPr>
          <w:sz w:val="18"/>
        </w:rPr>
        <w:t xml:space="preserve"> </w:t>
      </w:r>
      <w:r w:rsidRPr="000D2481">
        <w:rPr>
          <w:sz w:val="18"/>
        </w:rPr>
        <w:t>değildir.</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Yine,</w:t>
      </w:r>
      <w:r w:rsidRPr="000D2481" w:rsidR="007C20E2">
        <w:rPr>
          <w:sz w:val="18"/>
        </w:rPr>
        <w:t xml:space="preserve"> </w:t>
      </w:r>
      <w:r w:rsidRPr="000D2481">
        <w:rPr>
          <w:sz w:val="18"/>
        </w:rPr>
        <w:t>bizim</w:t>
      </w:r>
      <w:r w:rsidRPr="000D2481" w:rsidR="007C20E2">
        <w:rPr>
          <w:sz w:val="18"/>
        </w:rPr>
        <w:t xml:space="preserve"> </w:t>
      </w:r>
      <w:r w:rsidRPr="000D2481">
        <w:rPr>
          <w:sz w:val="18"/>
        </w:rPr>
        <w:t>kadrolu</w:t>
      </w:r>
      <w:r w:rsidRPr="000D2481" w:rsidR="007C20E2">
        <w:rPr>
          <w:sz w:val="18"/>
        </w:rPr>
        <w:t xml:space="preserve"> </w:t>
      </w:r>
      <w:r w:rsidRPr="000D2481">
        <w:rPr>
          <w:sz w:val="18"/>
        </w:rPr>
        <w:t>öğretmenlerimiz</w:t>
      </w:r>
      <w:r w:rsidRPr="000D2481" w:rsidR="007C20E2">
        <w:rPr>
          <w:sz w:val="18"/>
        </w:rPr>
        <w:t xml:space="preserve"> </w:t>
      </w:r>
      <w:r w:rsidRPr="000D2481">
        <w:rPr>
          <w:sz w:val="18"/>
        </w:rPr>
        <w:t>var,</w:t>
      </w:r>
      <w:r w:rsidRPr="000D2481" w:rsidR="007C20E2">
        <w:rPr>
          <w:sz w:val="18"/>
        </w:rPr>
        <w:t xml:space="preserve"> </w:t>
      </w:r>
      <w:r w:rsidRPr="000D2481">
        <w:rPr>
          <w:sz w:val="18"/>
        </w:rPr>
        <w:t>900</w:t>
      </w:r>
      <w:r w:rsidRPr="000D2481" w:rsidR="007C20E2">
        <w:rPr>
          <w:sz w:val="18"/>
        </w:rPr>
        <w:t xml:space="preserve"> </w:t>
      </w:r>
      <w:r w:rsidRPr="000D2481">
        <w:rPr>
          <w:sz w:val="18"/>
        </w:rPr>
        <w:t>bine</w:t>
      </w:r>
      <w:r w:rsidRPr="000D2481" w:rsidR="007C20E2">
        <w:rPr>
          <w:sz w:val="18"/>
        </w:rPr>
        <w:t xml:space="preserve"> </w:t>
      </w:r>
      <w:r w:rsidRPr="000D2481">
        <w:rPr>
          <w:sz w:val="18"/>
        </w:rPr>
        <w:t>yakın;</w:t>
      </w:r>
      <w:r w:rsidRPr="000D2481" w:rsidR="007C20E2">
        <w:rPr>
          <w:sz w:val="18"/>
        </w:rPr>
        <w:t xml:space="preserve"> </w:t>
      </w:r>
      <w:r w:rsidRPr="000D2481">
        <w:rPr>
          <w:sz w:val="18"/>
        </w:rPr>
        <w:t>sözleşmeli</w:t>
      </w:r>
      <w:r w:rsidRPr="000D2481" w:rsidR="007C20E2">
        <w:rPr>
          <w:sz w:val="18"/>
        </w:rPr>
        <w:t xml:space="preserve"> </w:t>
      </w:r>
      <w:r w:rsidRPr="000D2481">
        <w:rPr>
          <w:sz w:val="18"/>
        </w:rPr>
        <w:t>öğretmenimiz</w:t>
      </w:r>
      <w:r w:rsidRPr="000D2481" w:rsidR="007C20E2">
        <w:rPr>
          <w:sz w:val="18"/>
        </w:rPr>
        <w:t xml:space="preserve"> </w:t>
      </w:r>
      <w:r w:rsidRPr="000D2481">
        <w:rPr>
          <w:sz w:val="18"/>
        </w:rPr>
        <w:t>var,</w:t>
      </w:r>
      <w:r w:rsidRPr="000D2481" w:rsidR="007C20E2">
        <w:rPr>
          <w:sz w:val="18"/>
        </w:rPr>
        <w:t xml:space="preserve"> </w:t>
      </w:r>
      <w:r w:rsidRPr="000D2481">
        <w:rPr>
          <w:sz w:val="18"/>
        </w:rPr>
        <w:t>50</w:t>
      </w:r>
      <w:r w:rsidRPr="000D2481" w:rsidR="007C20E2">
        <w:rPr>
          <w:sz w:val="18"/>
        </w:rPr>
        <w:t xml:space="preserve"> </w:t>
      </w:r>
      <w:r w:rsidRPr="000D2481">
        <w:rPr>
          <w:sz w:val="18"/>
        </w:rPr>
        <w:t>bine</w:t>
      </w:r>
      <w:r w:rsidRPr="000D2481" w:rsidR="007C20E2">
        <w:rPr>
          <w:sz w:val="18"/>
        </w:rPr>
        <w:t xml:space="preserve"> </w:t>
      </w:r>
      <w:r w:rsidRPr="000D2481">
        <w:rPr>
          <w:sz w:val="18"/>
        </w:rPr>
        <w:t>yakın.</w:t>
      </w:r>
      <w:r w:rsidRPr="000D2481" w:rsidR="007C20E2">
        <w:rPr>
          <w:sz w:val="18"/>
        </w:rPr>
        <w:t xml:space="preserve"> </w:t>
      </w:r>
      <w:r w:rsidRPr="000D2481">
        <w:rPr>
          <w:sz w:val="18"/>
        </w:rPr>
        <w:t>Biz</w:t>
      </w:r>
      <w:r w:rsidRPr="000D2481" w:rsidR="007C20E2">
        <w:rPr>
          <w:sz w:val="18"/>
        </w:rPr>
        <w:t xml:space="preserve"> </w:t>
      </w:r>
      <w:r w:rsidRPr="000D2481">
        <w:rPr>
          <w:sz w:val="18"/>
        </w:rPr>
        <w:t>bundan</w:t>
      </w:r>
      <w:r w:rsidRPr="000D2481" w:rsidR="007C20E2">
        <w:rPr>
          <w:sz w:val="18"/>
        </w:rPr>
        <w:t xml:space="preserve"> </w:t>
      </w:r>
      <w:r w:rsidRPr="000D2481">
        <w:rPr>
          <w:sz w:val="18"/>
        </w:rPr>
        <w:t>sonraki</w:t>
      </w:r>
      <w:r w:rsidRPr="000D2481" w:rsidR="007C20E2">
        <w:rPr>
          <w:sz w:val="18"/>
        </w:rPr>
        <w:t xml:space="preserve"> </w:t>
      </w:r>
      <w:r w:rsidRPr="000D2481">
        <w:rPr>
          <w:sz w:val="18"/>
        </w:rPr>
        <w:t>öğretmen</w:t>
      </w:r>
      <w:r w:rsidRPr="000D2481" w:rsidR="007C20E2">
        <w:rPr>
          <w:sz w:val="18"/>
        </w:rPr>
        <w:t xml:space="preserve"> </w:t>
      </w:r>
      <w:r w:rsidRPr="000D2481">
        <w:rPr>
          <w:sz w:val="18"/>
        </w:rPr>
        <w:t>istihdamımızı</w:t>
      </w:r>
      <w:r w:rsidRPr="000D2481" w:rsidR="007C20E2">
        <w:rPr>
          <w:sz w:val="18"/>
        </w:rPr>
        <w:t xml:space="preserve"> </w:t>
      </w:r>
      <w:r w:rsidRPr="000D2481">
        <w:rPr>
          <w:sz w:val="18"/>
        </w:rPr>
        <w:t>sözleşmeli</w:t>
      </w:r>
      <w:r w:rsidRPr="000D2481" w:rsidR="007C20E2">
        <w:rPr>
          <w:sz w:val="18"/>
        </w:rPr>
        <w:t xml:space="preserve"> </w:t>
      </w:r>
      <w:r w:rsidRPr="000D2481">
        <w:rPr>
          <w:sz w:val="18"/>
        </w:rPr>
        <w:t>olarak</w:t>
      </w:r>
      <w:r w:rsidRPr="000D2481" w:rsidR="007C20E2">
        <w:rPr>
          <w:sz w:val="18"/>
        </w:rPr>
        <w:t xml:space="preserve"> </w:t>
      </w:r>
      <w:r w:rsidRPr="000D2481">
        <w:rPr>
          <w:sz w:val="18"/>
        </w:rPr>
        <w:t>yapacağımızı</w:t>
      </w:r>
      <w:r w:rsidRPr="000D2481" w:rsidR="007C20E2">
        <w:rPr>
          <w:sz w:val="18"/>
        </w:rPr>
        <w:t xml:space="preserve"> </w:t>
      </w:r>
      <w:r w:rsidRPr="000D2481">
        <w:rPr>
          <w:sz w:val="18"/>
        </w:rPr>
        <w:t>söylüyoruz,</w:t>
      </w:r>
      <w:r w:rsidRPr="000D2481" w:rsidR="007C20E2">
        <w:rPr>
          <w:sz w:val="18"/>
        </w:rPr>
        <w:t xml:space="preserve"> </w:t>
      </w:r>
      <w:r w:rsidRPr="000D2481">
        <w:rPr>
          <w:sz w:val="18"/>
        </w:rPr>
        <w:t>dört</w:t>
      </w:r>
      <w:r w:rsidRPr="000D2481" w:rsidR="007C20E2">
        <w:rPr>
          <w:sz w:val="18"/>
        </w:rPr>
        <w:t xml:space="preserve"> </w:t>
      </w:r>
      <w:r w:rsidRPr="000D2481">
        <w:rPr>
          <w:sz w:val="18"/>
        </w:rPr>
        <w:t>yıllık</w:t>
      </w:r>
      <w:r w:rsidRPr="000D2481" w:rsidR="007C20E2">
        <w:rPr>
          <w:sz w:val="18"/>
        </w:rPr>
        <w:t xml:space="preserve"> </w:t>
      </w:r>
      <w:r w:rsidRPr="000D2481">
        <w:rPr>
          <w:sz w:val="18"/>
        </w:rPr>
        <w:t>çalışma</w:t>
      </w:r>
      <w:r w:rsidRPr="000D2481" w:rsidR="007C20E2">
        <w:rPr>
          <w:sz w:val="18"/>
        </w:rPr>
        <w:t xml:space="preserve"> </w:t>
      </w:r>
      <w:r w:rsidRPr="000D2481">
        <w:rPr>
          <w:sz w:val="18"/>
        </w:rPr>
        <w:t>süresi</w:t>
      </w:r>
      <w:r w:rsidRPr="000D2481" w:rsidR="007C20E2">
        <w:rPr>
          <w:sz w:val="18"/>
        </w:rPr>
        <w:t xml:space="preserve"> </w:t>
      </w:r>
      <w:r w:rsidRPr="000D2481">
        <w:rPr>
          <w:sz w:val="18"/>
        </w:rPr>
        <w:t>sonunda</w:t>
      </w:r>
      <w:r w:rsidRPr="000D2481" w:rsidR="007C20E2">
        <w:rPr>
          <w:sz w:val="18"/>
        </w:rPr>
        <w:t xml:space="preserve"> </w:t>
      </w:r>
      <w:r w:rsidRPr="000D2481">
        <w:rPr>
          <w:sz w:val="18"/>
        </w:rPr>
        <w:t>bunları</w:t>
      </w:r>
      <w:r w:rsidRPr="000D2481" w:rsidR="007C20E2">
        <w:rPr>
          <w:sz w:val="18"/>
        </w:rPr>
        <w:t xml:space="preserve"> </w:t>
      </w:r>
      <w:r w:rsidRPr="000D2481">
        <w:rPr>
          <w:sz w:val="18"/>
        </w:rPr>
        <w:t>kadroya</w:t>
      </w:r>
      <w:r w:rsidRPr="000D2481" w:rsidR="007C20E2">
        <w:rPr>
          <w:sz w:val="18"/>
        </w:rPr>
        <w:t xml:space="preserve"> </w:t>
      </w:r>
      <w:r w:rsidRPr="000D2481">
        <w:rPr>
          <w:sz w:val="18"/>
        </w:rPr>
        <w:t>alacağımızı</w:t>
      </w:r>
      <w:r w:rsidRPr="000D2481" w:rsidR="007C20E2">
        <w:rPr>
          <w:sz w:val="18"/>
        </w:rPr>
        <w:t xml:space="preserve"> </w:t>
      </w:r>
      <w:r w:rsidRPr="000D2481">
        <w:rPr>
          <w:sz w:val="18"/>
        </w:rPr>
        <w:t>söylüyoruz.</w:t>
      </w:r>
      <w:r w:rsidRPr="000D2481" w:rsidR="007C20E2">
        <w:rPr>
          <w:sz w:val="18"/>
        </w:rPr>
        <w:t xml:space="preserve"> </w:t>
      </w:r>
      <w:r w:rsidRPr="000D2481">
        <w:rPr>
          <w:sz w:val="18"/>
        </w:rPr>
        <w:t>Biz</w:t>
      </w:r>
      <w:r w:rsidRPr="000D2481" w:rsidR="007C20E2">
        <w:rPr>
          <w:sz w:val="18"/>
        </w:rPr>
        <w:t xml:space="preserve"> </w:t>
      </w:r>
      <w:r w:rsidRPr="000D2481">
        <w:rPr>
          <w:sz w:val="18"/>
        </w:rPr>
        <w:t>Türkiye'deki,</w:t>
      </w:r>
      <w:r w:rsidRPr="000D2481" w:rsidR="007C20E2">
        <w:rPr>
          <w:sz w:val="18"/>
        </w:rPr>
        <w:t xml:space="preserve"> </w:t>
      </w:r>
      <w:r w:rsidRPr="000D2481">
        <w:rPr>
          <w:sz w:val="18"/>
        </w:rPr>
        <w:t>bu,</w:t>
      </w:r>
      <w:r w:rsidRPr="000D2481" w:rsidR="007C20E2">
        <w:rPr>
          <w:sz w:val="18"/>
        </w:rPr>
        <w:t xml:space="preserve"> </w:t>
      </w:r>
      <w:r w:rsidRPr="000D2481" w:rsidR="002014F3">
        <w:rPr>
          <w:sz w:val="18"/>
        </w:rPr>
        <w:t xml:space="preserve">Millî Eğitimdeki </w:t>
      </w:r>
      <w:r w:rsidRPr="000D2481">
        <w:rPr>
          <w:sz w:val="18"/>
        </w:rPr>
        <w:t>personel</w:t>
      </w:r>
      <w:r w:rsidRPr="000D2481" w:rsidR="007C20E2">
        <w:rPr>
          <w:sz w:val="18"/>
        </w:rPr>
        <w:t xml:space="preserve"> </w:t>
      </w:r>
      <w:r w:rsidRPr="000D2481">
        <w:rPr>
          <w:sz w:val="18"/>
        </w:rPr>
        <w:t>sistemini</w:t>
      </w:r>
      <w:r w:rsidRPr="000D2481" w:rsidR="007C20E2">
        <w:rPr>
          <w:sz w:val="18"/>
        </w:rPr>
        <w:t xml:space="preserve"> </w:t>
      </w:r>
      <w:r w:rsidRPr="000D2481">
        <w:rPr>
          <w:sz w:val="18"/>
        </w:rPr>
        <w:t>uygulamaya</w:t>
      </w:r>
      <w:r w:rsidRPr="000D2481" w:rsidR="007C20E2">
        <w:rPr>
          <w:sz w:val="18"/>
        </w:rPr>
        <w:t xml:space="preserve"> </w:t>
      </w:r>
      <w:r w:rsidRPr="000D2481">
        <w:rPr>
          <w:sz w:val="18"/>
        </w:rPr>
        <w:t>devam</w:t>
      </w:r>
      <w:r w:rsidRPr="000D2481" w:rsidR="007C20E2">
        <w:rPr>
          <w:sz w:val="18"/>
        </w:rPr>
        <w:t xml:space="preserve"> </w:t>
      </w:r>
      <w:r w:rsidRPr="000D2481">
        <w:rPr>
          <w:sz w:val="18"/>
        </w:rPr>
        <w:t>edecek.</w:t>
      </w:r>
    </w:p>
    <w:p w:rsidRPr="000D2481" w:rsidR="00D4289C" w:rsidP="000D2481" w:rsidRDefault="00D4289C">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p>
    <w:p w:rsidRPr="000D2481" w:rsidR="00D4289C" w:rsidP="000D2481" w:rsidRDefault="00D4289C">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p>
    <w:p w:rsidRPr="000D2481" w:rsidR="00D4289C" w:rsidP="000D2481" w:rsidRDefault="00D4289C">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Tamamlıyorum</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p>
    <w:p w:rsidRPr="000D2481" w:rsidR="00D4289C" w:rsidP="000D2481" w:rsidRDefault="00D4289C">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Peki,</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ek</w:t>
      </w:r>
      <w:r w:rsidRPr="000D2481" w:rsidR="007C20E2">
        <w:rPr>
          <w:sz w:val="18"/>
        </w:rPr>
        <w:t xml:space="preserve"> </w:t>
      </w:r>
      <w:r w:rsidRPr="000D2481">
        <w:rPr>
          <w:sz w:val="18"/>
        </w:rPr>
        <w:t>süre</w:t>
      </w:r>
      <w:r w:rsidRPr="000D2481" w:rsidR="007C20E2">
        <w:rPr>
          <w:sz w:val="18"/>
        </w:rPr>
        <w:t xml:space="preserve"> </w:t>
      </w:r>
      <w:r w:rsidRPr="000D2481">
        <w:rPr>
          <w:sz w:val="18"/>
        </w:rPr>
        <w:t>veriyorum</w:t>
      </w:r>
      <w:r w:rsidRPr="000D2481" w:rsidR="007C20E2">
        <w:rPr>
          <w:sz w:val="18"/>
        </w:rPr>
        <w:t xml:space="preserve"> </w:t>
      </w:r>
      <w:r w:rsidRPr="000D2481">
        <w:rPr>
          <w:sz w:val="18"/>
        </w:rPr>
        <w:t>size,</w:t>
      </w:r>
      <w:r w:rsidRPr="000D2481" w:rsidR="007C20E2">
        <w:rPr>
          <w:sz w:val="18"/>
        </w:rPr>
        <w:t xml:space="preserve"> </w:t>
      </w:r>
      <w:r w:rsidRPr="000D2481">
        <w:rPr>
          <w:sz w:val="18"/>
        </w:rPr>
        <w:t>buyurun.</w:t>
      </w:r>
    </w:p>
    <w:p w:rsidRPr="000D2481" w:rsidR="00D4289C" w:rsidP="000D2481" w:rsidRDefault="00D4289C">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Öğrenciler</w:t>
      </w:r>
      <w:r w:rsidRPr="000D2481" w:rsidR="007C20E2">
        <w:rPr>
          <w:sz w:val="18"/>
        </w:rPr>
        <w:t xml:space="preserve"> </w:t>
      </w:r>
      <w:r w:rsidRPr="000D2481">
        <w:rPr>
          <w:sz w:val="18"/>
        </w:rPr>
        <w:t>için</w:t>
      </w:r>
      <w:r w:rsidRPr="000D2481" w:rsidR="007C20E2">
        <w:rPr>
          <w:sz w:val="18"/>
        </w:rPr>
        <w:t xml:space="preserve"> </w:t>
      </w:r>
      <w:r w:rsidRPr="000D2481">
        <w:rPr>
          <w:sz w:val="18"/>
        </w:rPr>
        <w:t>af</w:t>
      </w:r>
      <w:r w:rsidRPr="000D2481" w:rsidR="007C20E2">
        <w:rPr>
          <w:sz w:val="18"/>
        </w:rPr>
        <w:t xml:space="preserve"> </w:t>
      </w:r>
      <w:r w:rsidRPr="000D2481">
        <w:rPr>
          <w:sz w:val="18"/>
        </w:rPr>
        <w:t>konusu</w:t>
      </w:r>
      <w:r w:rsidRPr="000D2481" w:rsidR="007C20E2">
        <w:rPr>
          <w:sz w:val="18"/>
        </w:rPr>
        <w:t xml:space="preserve"> </w:t>
      </w:r>
      <w:r w:rsidRPr="000D2481">
        <w:rPr>
          <w:sz w:val="18"/>
        </w:rPr>
        <w:t>yine,</w:t>
      </w:r>
      <w:r w:rsidRPr="000D2481" w:rsidR="007C20E2">
        <w:rPr>
          <w:sz w:val="18"/>
        </w:rPr>
        <w:t xml:space="preserve"> </w:t>
      </w:r>
      <w:r w:rsidRPr="000D2481">
        <w:rPr>
          <w:sz w:val="18"/>
        </w:rPr>
        <w:t>daha</w:t>
      </w:r>
      <w:r w:rsidRPr="000D2481" w:rsidR="007C20E2">
        <w:rPr>
          <w:sz w:val="18"/>
        </w:rPr>
        <w:t xml:space="preserve"> </w:t>
      </w:r>
      <w:r w:rsidRPr="000D2481">
        <w:rPr>
          <w:sz w:val="18"/>
        </w:rPr>
        <w:t>önce</w:t>
      </w:r>
      <w:r w:rsidRPr="000D2481" w:rsidR="007C20E2">
        <w:rPr>
          <w:sz w:val="18"/>
        </w:rPr>
        <w:t xml:space="preserve"> </w:t>
      </w:r>
      <w:r w:rsidRPr="000D2481">
        <w:rPr>
          <w:sz w:val="18"/>
        </w:rPr>
        <w:t>sayın</w:t>
      </w:r>
      <w:r w:rsidRPr="000D2481" w:rsidR="007C20E2">
        <w:rPr>
          <w:sz w:val="18"/>
        </w:rPr>
        <w:t xml:space="preserve"> </w:t>
      </w:r>
      <w:r w:rsidRPr="000D2481">
        <w:rPr>
          <w:sz w:val="18"/>
        </w:rPr>
        <w:t>vekillerimizin</w:t>
      </w:r>
      <w:r w:rsidRPr="000D2481" w:rsidR="007C20E2">
        <w:rPr>
          <w:sz w:val="18"/>
        </w:rPr>
        <w:t xml:space="preserve"> </w:t>
      </w:r>
      <w:r w:rsidRPr="000D2481">
        <w:rPr>
          <w:sz w:val="18"/>
        </w:rPr>
        <w:t>de</w:t>
      </w:r>
      <w:r w:rsidRPr="000D2481" w:rsidR="007C20E2">
        <w:rPr>
          <w:sz w:val="18"/>
        </w:rPr>
        <w:t xml:space="preserve"> </w:t>
      </w:r>
      <w:r w:rsidRPr="000D2481">
        <w:rPr>
          <w:sz w:val="18"/>
        </w:rPr>
        <w:t>talepleriydi,</w:t>
      </w:r>
      <w:r w:rsidRPr="000D2481" w:rsidR="007C20E2">
        <w:rPr>
          <w:sz w:val="18"/>
        </w:rPr>
        <w:t xml:space="preserve"> </w:t>
      </w:r>
      <w:r w:rsidRPr="000D2481">
        <w:rPr>
          <w:sz w:val="18"/>
        </w:rPr>
        <w:t>milletin</w:t>
      </w:r>
      <w:r w:rsidRPr="000D2481" w:rsidR="007C20E2">
        <w:rPr>
          <w:sz w:val="18"/>
        </w:rPr>
        <w:t xml:space="preserve"> </w:t>
      </w:r>
      <w:r w:rsidRPr="000D2481">
        <w:rPr>
          <w:sz w:val="18"/>
        </w:rPr>
        <w:t>de</w:t>
      </w:r>
      <w:r w:rsidRPr="000D2481" w:rsidR="007C20E2">
        <w:rPr>
          <w:sz w:val="18"/>
        </w:rPr>
        <w:t xml:space="preserve"> </w:t>
      </w:r>
      <w:r w:rsidRPr="000D2481">
        <w:rPr>
          <w:sz w:val="18"/>
        </w:rPr>
        <w:t>talebi</w:t>
      </w:r>
      <w:r w:rsidRPr="000D2481" w:rsidR="007C20E2">
        <w:rPr>
          <w:sz w:val="18"/>
        </w:rPr>
        <w:t xml:space="preserve"> </w:t>
      </w:r>
      <w:r w:rsidRPr="000D2481">
        <w:rPr>
          <w:sz w:val="18"/>
        </w:rPr>
        <w:t>vardı.</w:t>
      </w:r>
      <w:r w:rsidRPr="000D2481" w:rsidR="007C20E2">
        <w:rPr>
          <w:sz w:val="18"/>
        </w:rPr>
        <w:t xml:space="preserve"> </w:t>
      </w:r>
      <w:r w:rsidRPr="000D2481">
        <w:rPr>
          <w:sz w:val="18"/>
        </w:rPr>
        <w:t>Milletten</w:t>
      </w:r>
      <w:r w:rsidRPr="000D2481" w:rsidR="007C20E2">
        <w:rPr>
          <w:sz w:val="18"/>
        </w:rPr>
        <w:t xml:space="preserve"> </w:t>
      </w:r>
      <w:r w:rsidRPr="000D2481">
        <w:rPr>
          <w:sz w:val="18"/>
        </w:rPr>
        <w:t>talep</w:t>
      </w:r>
      <w:r w:rsidRPr="000D2481" w:rsidR="007C20E2">
        <w:rPr>
          <w:sz w:val="18"/>
        </w:rPr>
        <w:t xml:space="preserve"> </w:t>
      </w:r>
      <w:r w:rsidRPr="000D2481">
        <w:rPr>
          <w:sz w:val="18"/>
        </w:rPr>
        <w:t>olduğundan</w:t>
      </w:r>
      <w:r w:rsidRPr="000D2481" w:rsidR="007C20E2">
        <w:rPr>
          <w:sz w:val="18"/>
        </w:rPr>
        <w:t xml:space="preserve"> </w:t>
      </w:r>
      <w:r w:rsidRPr="000D2481">
        <w:rPr>
          <w:sz w:val="18"/>
        </w:rPr>
        <w:t>bunu</w:t>
      </w:r>
      <w:r w:rsidRPr="000D2481" w:rsidR="007C20E2">
        <w:rPr>
          <w:sz w:val="18"/>
        </w:rPr>
        <w:t xml:space="preserve"> </w:t>
      </w:r>
      <w:r w:rsidRPr="000D2481">
        <w:rPr>
          <w:sz w:val="18"/>
        </w:rPr>
        <w:t>da</w:t>
      </w:r>
      <w:r w:rsidRPr="000D2481" w:rsidR="007C20E2">
        <w:rPr>
          <w:sz w:val="18"/>
        </w:rPr>
        <w:t xml:space="preserve"> </w:t>
      </w:r>
      <w:r w:rsidRPr="000D2481">
        <w:rPr>
          <w:sz w:val="18"/>
        </w:rPr>
        <w:t>dikkate</w:t>
      </w:r>
      <w:r w:rsidRPr="000D2481" w:rsidR="007C20E2">
        <w:rPr>
          <w:sz w:val="18"/>
        </w:rPr>
        <w:t xml:space="preserve"> </w:t>
      </w:r>
      <w:r w:rsidRPr="000D2481">
        <w:rPr>
          <w:sz w:val="18"/>
        </w:rPr>
        <w:t>aldık,</w:t>
      </w:r>
      <w:r w:rsidRPr="000D2481" w:rsidR="007C20E2">
        <w:rPr>
          <w:sz w:val="18"/>
        </w:rPr>
        <w:t xml:space="preserve"> </w:t>
      </w:r>
      <w:r w:rsidRPr="000D2481">
        <w:rPr>
          <w:sz w:val="18"/>
        </w:rPr>
        <w:t>getirdik.</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“Üniversite</w:t>
      </w:r>
      <w:r w:rsidRPr="000D2481" w:rsidR="007C20E2">
        <w:rPr>
          <w:sz w:val="18"/>
        </w:rPr>
        <w:t xml:space="preserve"> </w:t>
      </w:r>
      <w:r w:rsidRPr="000D2481">
        <w:rPr>
          <w:sz w:val="18"/>
        </w:rPr>
        <w:t>mezunu</w:t>
      </w:r>
      <w:r w:rsidRPr="000D2481" w:rsidR="007C20E2">
        <w:rPr>
          <w:sz w:val="18"/>
        </w:rPr>
        <w:t xml:space="preserve"> </w:t>
      </w:r>
      <w:r w:rsidRPr="000D2481">
        <w:rPr>
          <w:sz w:val="18"/>
        </w:rPr>
        <w:t>işsizlerimiz</w:t>
      </w:r>
      <w:r w:rsidRPr="000D2481" w:rsidR="007C20E2">
        <w:rPr>
          <w:sz w:val="18"/>
        </w:rPr>
        <w:t xml:space="preserve"> </w:t>
      </w:r>
      <w:r w:rsidRPr="000D2481">
        <w:rPr>
          <w:sz w:val="18"/>
        </w:rPr>
        <w:t>var,</w:t>
      </w:r>
      <w:r w:rsidRPr="000D2481" w:rsidR="007C20E2">
        <w:rPr>
          <w:sz w:val="18"/>
        </w:rPr>
        <w:t xml:space="preserve"> </w:t>
      </w:r>
      <w:r w:rsidRPr="000D2481">
        <w:rPr>
          <w:sz w:val="18"/>
        </w:rPr>
        <w:t>bunlar</w:t>
      </w:r>
      <w:r w:rsidRPr="000D2481" w:rsidR="007C20E2">
        <w:rPr>
          <w:sz w:val="18"/>
        </w:rPr>
        <w:t xml:space="preserve"> </w:t>
      </w:r>
      <w:r w:rsidRPr="000D2481">
        <w:rPr>
          <w:sz w:val="18"/>
        </w:rPr>
        <w:t>için</w:t>
      </w:r>
      <w:r w:rsidRPr="000D2481" w:rsidR="007C20E2">
        <w:rPr>
          <w:sz w:val="18"/>
        </w:rPr>
        <w:t xml:space="preserve"> </w:t>
      </w:r>
      <w:r w:rsidRPr="000D2481">
        <w:rPr>
          <w:sz w:val="18"/>
        </w:rPr>
        <w:t>de</w:t>
      </w:r>
      <w:r w:rsidRPr="000D2481" w:rsidR="007C20E2">
        <w:rPr>
          <w:sz w:val="18"/>
        </w:rPr>
        <w:t xml:space="preserve"> </w:t>
      </w:r>
      <w:r w:rsidRPr="000D2481">
        <w:rPr>
          <w:sz w:val="18"/>
        </w:rPr>
        <w:t>iş</w:t>
      </w:r>
      <w:r w:rsidRPr="000D2481" w:rsidR="007C20E2">
        <w:rPr>
          <w:sz w:val="18"/>
        </w:rPr>
        <w:t xml:space="preserve"> </w:t>
      </w:r>
      <w:r w:rsidRPr="000D2481">
        <w:rPr>
          <w:sz w:val="18"/>
        </w:rPr>
        <w:t>bulma</w:t>
      </w:r>
      <w:r w:rsidRPr="000D2481" w:rsidR="007C20E2">
        <w:rPr>
          <w:sz w:val="18"/>
        </w:rPr>
        <w:t xml:space="preserve"> </w:t>
      </w:r>
      <w:r w:rsidRPr="000D2481">
        <w:rPr>
          <w:sz w:val="18"/>
        </w:rPr>
        <w:t>politikalarınız</w:t>
      </w:r>
      <w:r w:rsidRPr="000D2481" w:rsidR="007C20E2">
        <w:rPr>
          <w:sz w:val="18"/>
        </w:rPr>
        <w:t xml:space="preserve"> </w:t>
      </w:r>
      <w:r w:rsidRPr="000D2481">
        <w:rPr>
          <w:sz w:val="18"/>
        </w:rPr>
        <w:t>var</w:t>
      </w:r>
      <w:r w:rsidRPr="000D2481" w:rsidR="007C20E2">
        <w:rPr>
          <w:sz w:val="18"/>
        </w:rPr>
        <w:t xml:space="preserve"> </w:t>
      </w:r>
      <w:r w:rsidRPr="000D2481">
        <w:rPr>
          <w:sz w:val="18"/>
        </w:rPr>
        <w:t>mı?”</w:t>
      </w:r>
      <w:r w:rsidRPr="000D2481" w:rsidR="007C20E2">
        <w:rPr>
          <w:sz w:val="18"/>
        </w:rPr>
        <w:t xml:space="preserve"> </w:t>
      </w:r>
      <w:r w:rsidRPr="000D2481">
        <w:rPr>
          <w:sz w:val="18"/>
        </w:rPr>
        <w:t>diye</w:t>
      </w:r>
      <w:r w:rsidRPr="000D2481" w:rsidR="007C20E2">
        <w:rPr>
          <w:sz w:val="18"/>
        </w:rPr>
        <w:t xml:space="preserve"> </w:t>
      </w:r>
      <w:r w:rsidRPr="000D2481">
        <w:rPr>
          <w:sz w:val="18"/>
        </w:rPr>
        <w:t>soruldu.</w:t>
      </w:r>
      <w:r w:rsidRPr="000D2481" w:rsidR="007C20E2">
        <w:rPr>
          <w:sz w:val="18"/>
        </w:rPr>
        <w:t xml:space="preserve"> </w:t>
      </w:r>
      <w:r w:rsidRPr="000D2481">
        <w:rPr>
          <w:sz w:val="18"/>
        </w:rPr>
        <w:t>İstihdama</w:t>
      </w:r>
      <w:r w:rsidRPr="000D2481" w:rsidR="007C20E2">
        <w:rPr>
          <w:sz w:val="18"/>
        </w:rPr>
        <w:t xml:space="preserve"> </w:t>
      </w:r>
      <w:r w:rsidRPr="000D2481">
        <w:rPr>
          <w:sz w:val="18"/>
        </w:rPr>
        <w:t>katılım</w:t>
      </w:r>
      <w:r w:rsidRPr="000D2481" w:rsidR="007C20E2">
        <w:rPr>
          <w:sz w:val="18"/>
        </w:rPr>
        <w:t xml:space="preserve"> </w:t>
      </w:r>
      <w:r w:rsidRPr="000D2481">
        <w:rPr>
          <w:sz w:val="18"/>
        </w:rPr>
        <w:t>oranı</w:t>
      </w:r>
      <w:r w:rsidRPr="000D2481" w:rsidR="007C20E2">
        <w:rPr>
          <w:sz w:val="18"/>
        </w:rPr>
        <w:t xml:space="preserve"> </w:t>
      </w:r>
      <w:r w:rsidRPr="000D2481">
        <w:rPr>
          <w:sz w:val="18"/>
        </w:rPr>
        <w:t>da</w:t>
      </w:r>
      <w:r w:rsidRPr="000D2481" w:rsidR="007C20E2">
        <w:rPr>
          <w:sz w:val="18"/>
        </w:rPr>
        <w:t xml:space="preserve"> </w:t>
      </w:r>
      <w:r w:rsidRPr="000D2481">
        <w:rPr>
          <w:sz w:val="18"/>
        </w:rPr>
        <w:t>artıyor,</w:t>
      </w:r>
      <w:r w:rsidRPr="000D2481" w:rsidR="007C20E2">
        <w:rPr>
          <w:sz w:val="18"/>
        </w:rPr>
        <w:t xml:space="preserve"> </w:t>
      </w:r>
      <w:r w:rsidRPr="000D2481">
        <w:rPr>
          <w:sz w:val="18"/>
        </w:rPr>
        <w:t>iş</w:t>
      </w:r>
      <w:r w:rsidRPr="000D2481" w:rsidR="007C20E2">
        <w:rPr>
          <w:sz w:val="18"/>
        </w:rPr>
        <w:t xml:space="preserve"> </w:t>
      </w:r>
      <w:r w:rsidRPr="000D2481">
        <w:rPr>
          <w:sz w:val="18"/>
        </w:rPr>
        <w:t>bulan</w:t>
      </w:r>
      <w:r w:rsidRPr="000D2481" w:rsidR="007C20E2">
        <w:rPr>
          <w:sz w:val="18"/>
        </w:rPr>
        <w:t xml:space="preserve"> </w:t>
      </w:r>
      <w:r w:rsidRPr="000D2481">
        <w:rPr>
          <w:sz w:val="18"/>
        </w:rPr>
        <w:t>oranı</w:t>
      </w:r>
      <w:r w:rsidRPr="000D2481" w:rsidR="007C20E2">
        <w:rPr>
          <w:sz w:val="18"/>
        </w:rPr>
        <w:t xml:space="preserve"> </w:t>
      </w:r>
      <w:r w:rsidRPr="000D2481">
        <w:rPr>
          <w:sz w:val="18"/>
        </w:rPr>
        <w:t>da</w:t>
      </w:r>
      <w:r w:rsidRPr="000D2481" w:rsidR="007C20E2">
        <w:rPr>
          <w:sz w:val="18"/>
        </w:rPr>
        <w:t xml:space="preserve"> </w:t>
      </w:r>
      <w:r w:rsidRPr="000D2481">
        <w:rPr>
          <w:sz w:val="18"/>
        </w:rPr>
        <w:t>artıyor.</w:t>
      </w:r>
      <w:r w:rsidRPr="000D2481" w:rsidR="007C20E2">
        <w:rPr>
          <w:sz w:val="18"/>
        </w:rPr>
        <w:t xml:space="preserve"> </w:t>
      </w:r>
      <w:r w:rsidRPr="000D2481">
        <w:rPr>
          <w:sz w:val="18"/>
        </w:rPr>
        <w:t>Dolayısıyla</w:t>
      </w:r>
      <w:r w:rsidRPr="000D2481" w:rsidR="007C20E2">
        <w:rPr>
          <w:sz w:val="18"/>
        </w:rPr>
        <w:t xml:space="preserve"> </w:t>
      </w:r>
      <w:r w:rsidRPr="000D2481">
        <w:rPr>
          <w:sz w:val="18"/>
        </w:rPr>
        <w:t>da</w:t>
      </w:r>
      <w:r w:rsidRPr="000D2481" w:rsidR="007C20E2">
        <w:rPr>
          <w:sz w:val="18"/>
        </w:rPr>
        <w:t xml:space="preserve"> </w:t>
      </w:r>
      <w:r w:rsidRPr="000D2481">
        <w:rPr>
          <w:sz w:val="18"/>
        </w:rPr>
        <w:t>Hükûmetimiz</w:t>
      </w:r>
      <w:r w:rsidRPr="000D2481" w:rsidR="007C20E2">
        <w:rPr>
          <w:sz w:val="18"/>
        </w:rPr>
        <w:t xml:space="preserve"> </w:t>
      </w:r>
      <w:r w:rsidRPr="000D2481">
        <w:rPr>
          <w:sz w:val="18"/>
        </w:rPr>
        <w:t>döneminde</w:t>
      </w:r>
      <w:r w:rsidRPr="000D2481" w:rsidR="007C20E2">
        <w:rPr>
          <w:sz w:val="18"/>
        </w:rPr>
        <w:t xml:space="preserve"> </w:t>
      </w:r>
      <w:r w:rsidRPr="000D2481">
        <w:rPr>
          <w:sz w:val="18"/>
        </w:rPr>
        <w:t>istihdamda</w:t>
      </w:r>
      <w:r w:rsidRPr="000D2481" w:rsidR="007C20E2">
        <w:rPr>
          <w:sz w:val="18"/>
        </w:rPr>
        <w:t xml:space="preserve"> </w:t>
      </w:r>
      <w:r w:rsidRPr="000D2481">
        <w:rPr>
          <w:sz w:val="18"/>
        </w:rPr>
        <w:t>en</w:t>
      </w:r>
      <w:r w:rsidRPr="000D2481" w:rsidR="007C20E2">
        <w:rPr>
          <w:sz w:val="18"/>
        </w:rPr>
        <w:t xml:space="preserve"> </w:t>
      </w:r>
      <w:r w:rsidRPr="000D2481">
        <w:rPr>
          <w:sz w:val="18"/>
        </w:rPr>
        <w:t>fazla</w:t>
      </w:r>
      <w:r w:rsidRPr="000D2481" w:rsidR="007C20E2">
        <w:rPr>
          <w:sz w:val="18"/>
        </w:rPr>
        <w:t xml:space="preserve"> </w:t>
      </w:r>
      <w:r w:rsidRPr="000D2481">
        <w:rPr>
          <w:sz w:val="18"/>
        </w:rPr>
        <w:t>artış</w:t>
      </w:r>
      <w:r w:rsidRPr="000D2481" w:rsidR="007C20E2">
        <w:rPr>
          <w:sz w:val="18"/>
        </w:rPr>
        <w:t xml:space="preserve"> </w:t>
      </w:r>
      <w:r w:rsidRPr="000D2481">
        <w:rPr>
          <w:sz w:val="18"/>
        </w:rPr>
        <w:t>sağlanmıştır.</w:t>
      </w:r>
    </w:p>
    <w:p w:rsidRPr="000D2481" w:rsidR="00D4289C" w:rsidP="000D2481" w:rsidRDefault="00D4289C">
      <w:pPr>
        <w:pStyle w:val="GENELKURUL"/>
        <w:spacing w:line="240" w:lineRule="auto"/>
        <w:rPr>
          <w:sz w:val="18"/>
        </w:rPr>
      </w:pPr>
      <w:r w:rsidRPr="000D2481">
        <w:rPr>
          <w:sz w:val="18"/>
        </w:rPr>
        <w:t>Yine,</w:t>
      </w:r>
      <w:r w:rsidRPr="000D2481" w:rsidR="007C20E2">
        <w:rPr>
          <w:sz w:val="18"/>
        </w:rPr>
        <w:t xml:space="preserve"> </w:t>
      </w:r>
      <w:r w:rsidRPr="000D2481">
        <w:rPr>
          <w:sz w:val="18"/>
        </w:rPr>
        <w:t>Aladağ’la</w:t>
      </w:r>
      <w:r w:rsidRPr="000D2481" w:rsidR="007C20E2">
        <w:rPr>
          <w:sz w:val="18"/>
        </w:rPr>
        <w:t xml:space="preserve"> </w:t>
      </w:r>
      <w:r w:rsidRPr="000D2481">
        <w:rPr>
          <w:sz w:val="18"/>
        </w:rPr>
        <w:t>ilgili</w:t>
      </w:r>
      <w:r w:rsidRPr="000D2481" w:rsidR="007C20E2">
        <w:rPr>
          <w:sz w:val="18"/>
        </w:rPr>
        <w:t xml:space="preserve"> </w:t>
      </w:r>
      <w:r w:rsidRPr="000D2481">
        <w:rPr>
          <w:sz w:val="18"/>
        </w:rPr>
        <w:t>de,</w:t>
      </w:r>
      <w:r w:rsidRPr="000D2481" w:rsidR="007C20E2">
        <w:rPr>
          <w:sz w:val="18"/>
        </w:rPr>
        <w:t xml:space="preserve"> </w:t>
      </w:r>
      <w:r w:rsidRPr="000D2481">
        <w:rPr>
          <w:sz w:val="18"/>
        </w:rPr>
        <w:t>mahkemelerin</w:t>
      </w:r>
      <w:r w:rsidRPr="000D2481" w:rsidR="007C20E2">
        <w:rPr>
          <w:sz w:val="18"/>
        </w:rPr>
        <w:t xml:space="preserve"> </w:t>
      </w:r>
      <w:r w:rsidRPr="000D2481">
        <w:rPr>
          <w:sz w:val="18"/>
        </w:rPr>
        <w:t>görevi</w:t>
      </w:r>
      <w:r w:rsidRPr="000D2481" w:rsidR="007C20E2">
        <w:rPr>
          <w:sz w:val="18"/>
        </w:rPr>
        <w:t xml:space="preserve"> </w:t>
      </w:r>
      <w:r w:rsidRPr="000D2481">
        <w:rPr>
          <w:sz w:val="18"/>
        </w:rPr>
        <w:t>ne</w:t>
      </w:r>
      <w:r w:rsidRPr="000D2481" w:rsidR="007C20E2">
        <w:rPr>
          <w:sz w:val="18"/>
        </w:rPr>
        <w:t xml:space="preserve"> </w:t>
      </w:r>
      <w:r w:rsidRPr="000D2481">
        <w:rPr>
          <w:sz w:val="18"/>
        </w:rPr>
        <w:t>doğru</w:t>
      </w:r>
      <w:r w:rsidRPr="000D2481" w:rsidR="007C20E2">
        <w:rPr>
          <w:sz w:val="18"/>
        </w:rPr>
        <w:t xml:space="preserve"> </w:t>
      </w:r>
      <w:r w:rsidRPr="000D2481">
        <w:rPr>
          <w:sz w:val="18"/>
        </w:rPr>
        <w:t>ne</w:t>
      </w:r>
      <w:r w:rsidRPr="000D2481" w:rsidR="007C20E2">
        <w:rPr>
          <w:sz w:val="18"/>
        </w:rPr>
        <w:t xml:space="preserve"> </w:t>
      </w:r>
      <w:r w:rsidRPr="000D2481">
        <w:rPr>
          <w:sz w:val="18"/>
        </w:rPr>
        <w:t>yanlış,</w:t>
      </w:r>
      <w:r w:rsidRPr="000D2481" w:rsidR="007C20E2">
        <w:rPr>
          <w:sz w:val="18"/>
        </w:rPr>
        <w:t xml:space="preserve"> </w:t>
      </w:r>
      <w:r w:rsidRPr="000D2481">
        <w:rPr>
          <w:sz w:val="18"/>
        </w:rPr>
        <w:t>ne</w:t>
      </w:r>
      <w:r w:rsidRPr="000D2481" w:rsidR="007C20E2">
        <w:rPr>
          <w:sz w:val="18"/>
        </w:rPr>
        <w:t xml:space="preserve"> </w:t>
      </w:r>
      <w:r w:rsidRPr="000D2481">
        <w:rPr>
          <w:sz w:val="18"/>
        </w:rPr>
        <w:t>suçlu</w:t>
      </w:r>
      <w:r w:rsidRPr="000D2481" w:rsidR="007C20E2">
        <w:rPr>
          <w:sz w:val="18"/>
        </w:rPr>
        <w:t xml:space="preserve"> </w:t>
      </w:r>
      <w:r w:rsidRPr="000D2481">
        <w:rPr>
          <w:sz w:val="18"/>
        </w:rPr>
        <w:t>ne</w:t>
      </w:r>
      <w:r w:rsidRPr="000D2481" w:rsidR="007C20E2">
        <w:rPr>
          <w:sz w:val="18"/>
        </w:rPr>
        <w:t xml:space="preserve"> </w:t>
      </w:r>
      <w:r w:rsidRPr="000D2481">
        <w:rPr>
          <w:sz w:val="18"/>
        </w:rPr>
        <w:t>suçlu</w:t>
      </w:r>
      <w:r w:rsidRPr="000D2481" w:rsidR="007C20E2">
        <w:rPr>
          <w:sz w:val="18"/>
        </w:rPr>
        <w:t xml:space="preserve"> </w:t>
      </w:r>
      <w:r w:rsidRPr="000D2481">
        <w:rPr>
          <w:sz w:val="18"/>
        </w:rPr>
        <w:t>değil.</w:t>
      </w:r>
      <w:r w:rsidRPr="000D2481" w:rsidR="007C20E2">
        <w:rPr>
          <w:sz w:val="18"/>
        </w:rPr>
        <w:t xml:space="preserve"> </w:t>
      </w:r>
      <w:r w:rsidRPr="000D2481">
        <w:rPr>
          <w:sz w:val="18"/>
        </w:rPr>
        <w:t>Kim</w:t>
      </w:r>
      <w:r w:rsidRPr="000D2481" w:rsidR="007C20E2">
        <w:rPr>
          <w:sz w:val="18"/>
        </w:rPr>
        <w:t xml:space="preserve"> </w:t>
      </w:r>
      <w:r w:rsidRPr="000D2481">
        <w:rPr>
          <w:sz w:val="18"/>
        </w:rPr>
        <w:t>ne</w:t>
      </w:r>
      <w:r w:rsidRPr="000D2481" w:rsidR="007C20E2">
        <w:rPr>
          <w:sz w:val="18"/>
        </w:rPr>
        <w:t xml:space="preserve"> </w:t>
      </w:r>
      <w:r w:rsidRPr="000D2481">
        <w:rPr>
          <w:sz w:val="18"/>
        </w:rPr>
        <w:t>kadar</w:t>
      </w:r>
      <w:r w:rsidRPr="000D2481" w:rsidR="007C20E2">
        <w:rPr>
          <w:sz w:val="18"/>
        </w:rPr>
        <w:t xml:space="preserve"> </w:t>
      </w:r>
      <w:r w:rsidRPr="000D2481">
        <w:rPr>
          <w:sz w:val="18"/>
        </w:rPr>
        <w:t>sorumlu</w:t>
      </w:r>
      <w:r w:rsidRPr="000D2481" w:rsidR="007C20E2">
        <w:rPr>
          <w:sz w:val="18"/>
        </w:rPr>
        <w:t xml:space="preserve"> </w:t>
      </w:r>
      <w:r w:rsidRPr="000D2481">
        <w:rPr>
          <w:sz w:val="18"/>
        </w:rPr>
        <w:t>onu</w:t>
      </w:r>
      <w:r w:rsidRPr="000D2481" w:rsidR="007C20E2">
        <w:rPr>
          <w:sz w:val="18"/>
        </w:rPr>
        <w:t xml:space="preserve"> </w:t>
      </w:r>
      <w:r w:rsidRPr="000D2481">
        <w:rPr>
          <w:sz w:val="18"/>
        </w:rPr>
        <w:t>bulmaktır.</w:t>
      </w:r>
      <w:r w:rsidRPr="000D2481" w:rsidR="007C20E2">
        <w:rPr>
          <w:sz w:val="18"/>
        </w:rPr>
        <w:t xml:space="preserve"> </w:t>
      </w:r>
      <w:r w:rsidRPr="000D2481">
        <w:rPr>
          <w:sz w:val="18"/>
        </w:rPr>
        <w:t>Dolayısıyla</w:t>
      </w:r>
      <w:r w:rsidRPr="000D2481" w:rsidR="007C20E2">
        <w:rPr>
          <w:sz w:val="18"/>
        </w:rPr>
        <w:t xml:space="preserve"> </w:t>
      </w:r>
      <w:r w:rsidRPr="000D2481">
        <w:rPr>
          <w:sz w:val="18"/>
        </w:rPr>
        <w:t>konu</w:t>
      </w:r>
      <w:r w:rsidRPr="000D2481" w:rsidR="007C20E2">
        <w:rPr>
          <w:sz w:val="18"/>
        </w:rPr>
        <w:t xml:space="preserve"> </w:t>
      </w:r>
      <w:r w:rsidRPr="000D2481">
        <w:rPr>
          <w:sz w:val="18"/>
        </w:rPr>
        <w:t>mahkemede.</w:t>
      </w:r>
      <w:r w:rsidRPr="000D2481" w:rsidR="007C20E2">
        <w:rPr>
          <w:sz w:val="18"/>
        </w:rPr>
        <w:t xml:space="preserve"> </w:t>
      </w:r>
      <w:r w:rsidRPr="000D2481">
        <w:rPr>
          <w:sz w:val="18"/>
        </w:rPr>
        <w:t>Mahkeme</w:t>
      </w:r>
      <w:r w:rsidRPr="000D2481" w:rsidR="007C20E2">
        <w:rPr>
          <w:sz w:val="18"/>
        </w:rPr>
        <w:t xml:space="preserve"> </w:t>
      </w:r>
      <w:r w:rsidRPr="000D2481">
        <w:rPr>
          <w:sz w:val="18"/>
        </w:rPr>
        <w:t>ne</w:t>
      </w:r>
      <w:r w:rsidRPr="000D2481" w:rsidR="007C20E2">
        <w:rPr>
          <w:sz w:val="18"/>
        </w:rPr>
        <w:t xml:space="preserve"> </w:t>
      </w:r>
      <w:r w:rsidRPr="000D2481">
        <w:rPr>
          <w:sz w:val="18"/>
        </w:rPr>
        <w:t>karar</w:t>
      </w:r>
      <w:r w:rsidRPr="000D2481" w:rsidR="007C20E2">
        <w:rPr>
          <w:sz w:val="18"/>
        </w:rPr>
        <w:t xml:space="preserve"> </w:t>
      </w:r>
      <w:r w:rsidRPr="000D2481">
        <w:rPr>
          <w:sz w:val="18"/>
        </w:rPr>
        <w:t>verirse</w:t>
      </w:r>
      <w:r w:rsidRPr="000D2481" w:rsidR="007C20E2">
        <w:rPr>
          <w:sz w:val="18"/>
        </w:rPr>
        <w:t xml:space="preserve"> </w:t>
      </w:r>
      <w:r w:rsidRPr="000D2481">
        <w:rPr>
          <w:sz w:val="18"/>
        </w:rPr>
        <w:t>başımız</w:t>
      </w:r>
      <w:r w:rsidRPr="000D2481" w:rsidR="007C20E2">
        <w:rPr>
          <w:sz w:val="18"/>
        </w:rPr>
        <w:t xml:space="preserve"> </w:t>
      </w:r>
      <w:r w:rsidRPr="000D2481">
        <w:rPr>
          <w:sz w:val="18"/>
        </w:rPr>
        <w:t>gözümüz</w:t>
      </w:r>
      <w:r w:rsidRPr="000D2481" w:rsidR="007C20E2">
        <w:rPr>
          <w:sz w:val="18"/>
        </w:rPr>
        <w:t xml:space="preserve"> </w:t>
      </w:r>
      <w:r w:rsidRPr="000D2481">
        <w:rPr>
          <w:sz w:val="18"/>
        </w:rPr>
        <w:t>üzerinedir</w:t>
      </w:r>
      <w:r w:rsidRPr="000D2481" w:rsidR="007C20E2">
        <w:rPr>
          <w:sz w:val="18"/>
        </w:rPr>
        <w:t xml:space="preserve"> </w:t>
      </w:r>
      <w:r w:rsidRPr="000D2481">
        <w:rPr>
          <w:sz w:val="18"/>
        </w:rPr>
        <w:t>diyorum.</w:t>
      </w:r>
    </w:p>
    <w:p w:rsidRPr="000D2481" w:rsidR="00D4289C" w:rsidP="000D2481" w:rsidRDefault="00D4289C">
      <w:pPr>
        <w:pStyle w:val="GENELKURUL"/>
        <w:spacing w:line="240" w:lineRule="auto"/>
        <w:rPr>
          <w:sz w:val="18"/>
        </w:rPr>
      </w:pPr>
      <w:r w:rsidRPr="000D2481">
        <w:rPr>
          <w:sz w:val="18"/>
        </w:rPr>
        <w:t>Yüce</w:t>
      </w:r>
      <w:r w:rsidRPr="000D2481" w:rsidR="007C20E2">
        <w:rPr>
          <w:sz w:val="18"/>
        </w:rPr>
        <w:t xml:space="preserve"> </w:t>
      </w:r>
      <w:r w:rsidRPr="000D2481">
        <w:rPr>
          <w:sz w:val="18"/>
        </w:rPr>
        <w:t>Meclisi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p>
    <w:p w:rsidRPr="000D2481" w:rsidR="00D4289C" w:rsidP="000D2481" w:rsidRDefault="00D4289C">
      <w:pPr>
        <w:pStyle w:val="GENELKURUL"/>
        <w:spacing w:line="240" w:lineRule="auto"/>
        <w:rPr>
          <w:sz w:val="18"/>
        </w:rPr>
      </w:pPr>
      <w:r w:rsidRPr="000D2481">
        <w:rPr>
          <w:sz w:val="18"/>
        </w:rPr>
        <w:t>Toplam</w:t>
      </w:r>
      <w:r w:rsidRPr="000D2481" w:rsidR="007C20E2">
        <w:rPr>
          <w:sz w:val="18"/>
        </w:rPr>
        <w:t xml:space="preserve"> </w:t>
      </w:r>
      <w:r w:rsidRPr="000D2481">
        <w:rPr>
          <w:sz w:val="18"/>
        </w:rPr>
        <w:t>öğretmen</w:t>
      </w:r>
      <w:r w:rsidRPr="000D2481" w:rsidR="007C20E2">
        <w:rPr>
          <w:sz w:val="18"/>
        </w:rPr>
        <w:t xml:space="preserve"> </w:t>
      </w:r>
      <w:r w:rsidRPr="000D2481">
        <w:rPr>
          <w:sz w:val="18"/>
        </w:rPr>
        <w:t>sayımız</w:t>
      </w:r>
      <w:r w:rsidRPr="000D2481" w:rsidR="007C20E2">
        <w:rPr>
          <w:sz w:val="18"/>
        </w:rPr>
        <w:t xml:space="preserve"> </w:t>
      </w:r>
      <w:r w:rsidRPr="000D2481">
        <w:rPr>
          <w:sz w:val="18"/>
        </w:rPr>
        <w:t>904</w:t>
      </w:r>
      <w:r w:rsidRPr="000D2481" w:rsidR="007C20E2">
        <w:rPr>
          <w:sz w:val="18"/>
        </w:rPr>
        <w:t xml:space="preserve"> </w:t>
      </w:r>
      <w:r w:rsidRPr="000D2481">
        <w:rPr>
          <w:sz w:val="18"/>
        </w:rPr>
        <w:t>bin,</w:t>
      </w:r>
      <w:r w:rsidRPr="000D2481" w:rsidR="007C20E2">
        <w:rPr>
          <w:sz w:val="18"/>
        </w:rPr>
        <w:t xml:space="preserve"> </w:t>
      </w:r>
      <w:r w:rsidRPr="000D2481">
        <w:rPr>
          <w:sz w:val="18"/>
        </w:rPr>
        <w:t>sözleşmeli</w:t>
      </w:r>
      <w:r w:rsidRPr="000D2481" w:rsidR="007C20E2">
        <w:rPr>
          <w:sz w:val="18"/>
        </w:rPr>
        <w:t xml:space="preserve"> </w:t>
      </w:r>
      <w:r w:rsidRPr="000D2481">
        <w:rPr>
          <w:sz w:val="18"/>
        </w:rPr>
        <w:t>öğretmen</w:t>
      </w:r>
      <w:r w:rsidRPr="000D2481" w:rsidR="007C20E2">
        <w:rPr>
          <w:sz w:val="18"/>
        </w:rPr>
        <w:t xml:space="preserve"> </w:t>
      </w:r>
      <w:r w:rsidRPr="000D2481">
        <w:rPr>
          <w:sz w:val="18"/>
        </w:rPr>
        <w:t>sayımız</w:t>
      </w:r>
      <w:r w:rsidRPr="000D2481" w:rsidR="007C20E2">
        <w:rPr>
          <w:sz w:val="18"/>
        </w:rPr>
        <w:t xml:space="preserve"> </w:t>
      </w:r>
      <w:r w:rsidRPr="000D2481">
        <w:rPr>
          <w:sz w:val="18"/>
        </w:rPr>
        <w:t>yaklaşık</w:t>
      </w:r>
      <w:r w:rsidRPr="000D2481" w:rsidR="007C20E2">
        <w:rPr>
          <w:sz w:val="18"/>
        </w:rPr>
        <w:t xml:space="preserve"> </w:t>
      </w:r>
      <w:r w:rsidRPr="000D2481">
        <w:rPr>
          <w:sz w:val="18"/>
        </w:rPr>
        <w:t>40</w:t>
      </w:r>
      <w:r w:rsidRPr="000D2481" w:rsidR="007C20E2">
        <w:rPr>
          <w:sz w:val="18"/>
        </w:rPr>
        <w:t xml:space="preserve"> </w:t>
      </w:r>
      <w:r w:rsidRPr="000D2481">
        <w:rPr>
          <w:sz w:val="18"/>
        </w:rPr>
        <w:t>bin.</w:t>
      </w:r>
    </w:p>
    <w:p w:rsidRPr="000D2481" w:rsidR="00D4289C" w:rsidP="000D2481" w:rsidRDefault="00D4289C">
      <w:pPr>
        <w:pStyle w:val="GENELKURUL"/>
        <w:spacing w:line="240" w:lineRule="auto"/>
        <w:rPr>
          <w:sz w:val="18"/>
        </w:rPr>
      </w:pP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Muhterem</w:t>
      </w:r>
      <w:r w:rsidRPr="000D2481" w:rsidR="007C20E2">
        <w:rPr>
          <w:sz w:val="18"/>
        </w:rPr>
        <w:t xml:space="preserve"> </w:t>
      </w:r>
      <w:r w:rsidRPr="000D2481">
        <w:rPr>
          <w:sz w:val="18"/>
        </w:rPr>
        <w:t>Başkanım.</w:t>
      </w:r>
    </w:p>
    <w:p w:rsidRPr="000D2481" w:rsidR="00D4289C" w:rsidP="000D2481" w:rsidRDefault="00D4289C">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p>
    <w:p w:rsidRPr="000D2481" w:rsidR="00D4289C" w:rsidP="000D2481" w:rsidRDefault="00D4289C">
      <w:pPr>
        <w:pStyle w:val="GENELKURUL"/>
        <w:spacing w:line="240" w:lineRule="auto"/>
        <w:rPr>
          <w:sz w:val="18"/>
        </w:rPr>
      </w:pP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tasarının</w:t>
      </w:r>
      <w:r w:rsidRPr="000D2481" w:rsidR="007C20E2">
        <w:rPr>
          <w:sz w:val="18"/>
        </w:rPr>
        <w:t xml:space="preserve"> </w:t>
      </w:r>
      <w:r w:rsidRPr="000D2481">
        <w:rPr>
          <w:sz w:val="18"/>
        </w:rPr>
        <w:t>tümü</w:t>
      </w:r>
      <w:r w:rsidRPr="000D2481" w:rsidR="007C20E2">
        <w:rPr>
          <w:sz w:val="18"/>
        </w:rPr>
        <w:t xml:space="preserve"> </w:t>
      </w:r>
      <w:r w:rsidRPr="000D2481">
        <w:rPr>
          <w:sz w:val="18"/>
        </w:rPr>
        <w:t>üzerindeki</w:t>
      </w:r>
      <w:r w:rsidRPr="000D2481" w:rsidR="007C20E2">
        <w:rPr>
          <w:sz w:val="18"/>
        </w:rPr>
        <w:t xml:space="preserve"> </w:t>
      </w:r>
      <w:r w:rsidRPr="000D2481">
        <w:rPr>
          <w:sz w:val="18"/>
        </w:rPr>
        <w:t>görüşmeler</w:t>
      </w:r>
      <w:r w:rsidRPr="000D2481" w:rsidR="007C20E2">
        <w:rPr>
          <w:sz w:val="18"/>
        </w:rPr>
        <w:t xml:space="preserve"> </w:t>
      </w:r>
      <w:r w:rsidRPr="000D2481">
        <w:rPr>
          <w:sz w:val="18"/>
        </w:rPr>
        <w:t>tamamlanmıştır.</w:t>
      </w:r>
    </w:p>
    <w:p w:rsidRPr="000D2481" w:rsidR="00D4289C" w:rsidP="000D2481" w:rsidRDefault="00D4289C">
      <w:pPr>
        <w:suppressAutoHyphens/>
        <w:ind w:left="40" w:right="40" w:firstLine="811"/>
        <w:jc w:val="center"/>
        <w:rPr>
          <w:rFonts w:ascii="Arial" w:hAnsi="Arial"/>
          <w:spacing w:val="24"/>
          <w:sz w:val="18"/>
        </w:rPr>
      </w:pPr>
      <w:r w:rsidRPr="000D2481">
        <w:rPr>
          <w:rFonts w:ascii="Arial" w:hAnsi="Arial"/>
          <w:spacing w:val="24"/>
          <w:sz w:val="18"/>
        </w:rPr>
        <w:t>III.-</w:t>
      </w:r>
      <w:r w:rsidRPr="000D2481" w:rsidR="007C20E2">
        <w:rPr>
          <w:rFonts w:ascii="Arial" w:hAnsi="Arial"/>
          <w:spacing w:val="24"/>
          <w:sz w:val="18"/>
        </w:rPr>
        <w:t xml:space="preserve"> </w:t>
      </w:r>
      <w:r w:rsidRPr="000D2481">
        <w:rPr>
          <w:rFonts w:ascii="Arial" w:hAnsi="Arial"/>
          <w:spacing w:val="24"/>
          <w:sz w:val="18"/>
        </w:rPr>
        <w:t>YOKLAMA</w:t>
      </w:r>
    </w:p>
    <w:p w:rsidRPr="000D2481" w:rsidR="00D4289C" w:rsidP="000D2481" w:rsidRDefault="00D4289C">
      <w:pPr>
        <w:pStyle w:val="GENELKURUL"/>
        <w:spacing w:line="240" w:lineRule="auto"/>
        <w:rPr>
          <w:sz w:val="18"/>
        </w:rPr>
      </w:pP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bir</w:t>
      </w:r>
      <w:r w:rsidRPr="000D2481" w:rsidR="007C20E2">
        <w:rPr>
          <w:sz w:val="18"/>
        </w:rPr>
        <w:t xml:space="preserve"> </w:t>
      </w:r>
      <w:r w:rsidRPr="000D2481">
        <w:rPr>
          <w:sz w:val="18"/>
        </w:rPr>
        <w:t>grup</w:t>
      </w:r>
      <w:r w:rsidRPr="000D2481" w:rsidR="007C20E2">
        <w:rPr>
          <w:sz w:val="18"/>
        </w:rPr>
        <w:t xml:space="preserve"> </w:t>
      </w:r>
      <w:r w:rsidRPr="000D2481">
        <w:rPr>
          <w:sz w:val="18"/>
        </w:rPr>
        <w:t>milletvekili</w:t>
      </w:r>
      <w:r w:rsidRPr="000D2481" w:rsidR="007C20E2">
        <w:rPr>
          <w:sz w:val="18"/>
        </w:rPr>
        <w:t xml:space="preserve"> </w:t>
      </w:r>
      <w:r w:rsidRPr="000D2481">
        <w:rPr>
          <w:sz w:val="18"/>
        </w:rPr>
        <w:t>ayağa</w:t>
      </w:r>
      <w:r w:rsidRPr="000D2481" w:rsidR="007C20E2">
        <w:rPr>
          <w:sz w:val="18"/>
        </w:rPr>
        <w:t xml:space="preserve"> </w:t>
      </w:r>
      <w:r w:rsidRPr="000D2481">
        <w:rPr>
          <w:sz w:val="18"/>
        </w:rPr>
        <w:t>kalktı)</w:t>
      </w:r>
    </w:p>
    <w:p w:rsidRPr="000D2481" w:rsidR="00D4289C" w:rsidP="000D2481" w:rsidRDefault="00D4289C">
      <w:pPr>
        <w:pStyle w:val="GENELKURUL"/>
        <w:spacing w:line="240" w:lineRule="auto"/>
        <w:rPr>
          <w:sz w:val="18"/>
        </w:rPr>
      </w:pPr>
      <w:r w:rsidRPr="000D2481">
        <w:rPr>
          <w:sz w:val="18"/>
        </w:rPr>
        <w:t>HAYDAR</w:t>
      </w:r>
      <w:r w:rsidRPr="000D2481" w:rsidR="007C20E2">
        <w:rPr>
          <w:sz w:val="18"/>
        </w:rPr>
        <w:t xml:space="preserve"> </w:t>
      </w:r>
      <w:r w:rsidRPr="000D2481">
        <w:rPr>
          <w:sz w:val="18"/>
        </w:rPr>
        <w:t>AKAR</w:t>
      </w:r>
      <w:r w:rsidRPr="000D2481" w:rsidR="007C20E2">
        <w:rPr>
          <w:sz w:val="18"/>
        </w:rPr>
        <w:t xml:space="preserve"> </w:t>
      </w:r>
      <w:r w:rsidRPr="000D2481">
        <w:rPr>
          <w:sz w:val="18"/>
        </w:rPr>
        <w:t>(Kocaeli)</w:t>
      </w:r>
      <w:r w:rsidRPr="000D2481" w:rsidR="007C20E2">
        <w:rPr>
          <w:sz w:val="18"/>
        </w:rPr>
        <w:t xml:space="preserve"> </w:t>
      </w:r>
      <w:r w:rsidRPr="000D2481">
        <w:rPr>
          <w:sz w:val="18"/>
        </w:rPr>
        <w:t>–</w:t>
      </w:r>
      <w:r w:rsidRPr="000D2481" w:rsidR="007C20E2">
        <w:rPr>
          <w:sz w:val="18"/>
        </w:rPr>
        <w:t xml:space="preserve"> </w:t>
      </w:r>
      <w:r w:rsidRPr="000D2481">
        <w:rPr>
          <w:sz w:val="18"/>
        </w:rPr>
        <w:t>Yoklama</w:t>
      </w:r>
      <w:r w:rsidRPr="000D2481" w:rsidR="007C20E2">
        <w:rPr>
          <w:sz w:val="18"/>
        </w:rPr>
        <w:t xml:space="preserve"> </w:t>
      </w:r>
      <w:r w:rsidRPr="000D2481">
        <w:rPr>
          <w:sz w:val="18"/>
        </w:rPr>
        <w:t>istiyoruz.</w:t>
      </w:r>
    </w:p>
    <w:p w:rsidRPr="000D2481" w:rsidR="00D4289C" w:rsidP="000D2481" w:rsidRDefault="00D4289C">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Maddelerine</w:t>
      </w:r>
      <w:r w:rsidRPr="000D2481" w:rsidR="007C20E2">
        <w:rPr>
          <w:sz w:val="18"/>
        </w:rPr>
        <w:t xml:space="preserve"> </w:t>
      </w:r>
      <w:r w:rsidRPr="000D2481">
        <w:rPr>
          <w:sz w:val="18"/>
        </w:rPr>
        <w:t>geçilmesini</w:t>
      </w:r>
      <w:r w:rsidRPr="000D2481" w:rsidR="007C20E2">
        <w:rPr>
          <w:sz w:val="18"/>
        </w:rPr>
        <w:t xml:space="preserve"> </w:t>
      </w:r>
      <w:r w:rsidRPr="000D2481">
        <w:rPr>
          <w:sz w:val="18"/>
        </w:rPr>
        <w:t>oylarınıza</w:t>
      </w:r>
      <w:r w:rsidRPr="000D2481" w:rsidR="007C20E2">
        <w:rPr>
          <w:sz w:val="18"/>
        </w:rPr>
        <w:t xml:space="preserve"> </w:t>
      </w:r>
      <w:r w:rsidRPr="000D2481">
        <w:rPr>
          <w:sz w:val="18"/>
        </w:rPr>
        <w:t>sunacağım,</w:t>
      </w:r>
      <w:r w:rsidRPr="000D2481" w:rsidR="007C20E2">
        <w:rPr>
          <w:sz w:val="18"/>
        </w:rPr>
        <w:t xml:space="preserve"> </w:t>
      </w:r>
      <w:r w:rsidRPr="000D2481">
        <w:rPr>
          <w:sz w:val="18"/>
        </w:rPr>
        <w:t>yoklama</w:t>
      </w:r>
      <w:r w:rsidRPr="000D2481" w:rsidR="007C20E2">
        <w:rPr>
          <w:sz w:val="18"/>
        </w:rPr>
        <w:t xml:space="preserve"> </w:t>
      </w:r>
      <w:r w:rsidRPr="000D2481">
        <w:rPr>
          <w:sz w:val="18"/>
        </w:rPr>
        <w:t>talebi</w:t>
      </w:r>
      <w:r w:rsidRPr="000D2481" w:rsidR="007C20E2">
        <w:rPr>
          <w:sz w:val="18"/>
        </w:rPr>
        <w:t xml:space="preserve"> </w:t>
      </w:r>
      <w:r w:rsidRPr="000D2481">
        <w:rPr>
          <w:sz w:val="18"/>
        </w:rPr>
        <w:t>var.</w:t>
      </w:r>
    </w:p>
    <w:p w:rsidRPr="000D2481" w:rsidR="00D4289C" w:rsidP="000D2481" w:rsidRDefault="00D4289C">
      <w:pPr>
        <w:pStyle w:val="GENELKURUL"/>
        <w:spacing w:line="240" w:lineRule="auto"/>
        <w:rPr>
          <w:sz w:val="18"/>
        </w:rPr>
      </w:pPr>
      <w:r w:rsidRPr="000D2481">
        <w:rPr>
          <w:sz w:val="18"/>
        </w:rPr>
        <w:t>Sayın</w:t>
      </w:r>
      <w:r w:rsidRPr="000D2481" w:rsidR="007C20E2">
        <w:rPr>
          <w:sz w:val="18"/>
        </w:rPr>
        <w:t xml:space="preserve"> </w:t>
      </w:r>
      <w:r w:rsidRPr="000D2481">
        <w:rPr>
          <w:sz w:val="18"/>
        </w:rPr>
        <w:t>Özkoç,</w:t>
      </w:r>
      <w:r w:rsidRPr="000D2481" w:rsidR="007C20E2">
        <w:rPr>
          <w:sz w:val="18"/>
        </w:rPr>
        <w:t xml:space="preserve"> </w:t>
      </w:r>
      <w:r w:rsidRPr="000D2481">
        <w:rPr>
          <w:sz w:val="18"/>
        </w:rPr>
        <w:t>Sayın</w:t>
      </w:r>
      <w:r w:rsidRPr="000D2481" w:rsidR="007C20E2">
        <w:rPr>
          <w:sz w:val="18"/>
        </w:rPr>
        <w:t xml:space="preserve"> </w:t>
      </w:r>
      <w:r w:rsidRPr="000D2481">
        <w:rPr>
          <w:sz w:val="18"/>
        </w:rPr>
        <w:t>Karabıyık,</w:t>
      </w:r>
      <w:r w:rsidRPr="000D2481" w:rsidR="007C20E2">
        <w:rPr>
          <w:sz w:val="18"/>
        </w:rPr>
        <w:t xml:space="preserve"> </w:t>
      </w:r>
      <w:r w:rsidRPr="000D2481">
        <w:rPr>
          <w:sz w:val="18"/>
        </w:rPr>
        <w:t>Sayın</w:t>
      </w:r>
      <w:r w:rsidRPr="000D2481" w:rsidR="007C20E2">
        <w:rPr>
          <w:sz w:val="18"/>
        </w:rPr>
        <w:t xml:space="preserve"> </w:t>
      </w:r>
      <w:r w:rsidRPr="000D2481">
        <w:rPr>
          <w:sz w:val="18"/>
        </w:rPr>
        <w:t>Şeker,</w:t>
      </w:r>
      <w:r w:rsidRPr="000D2481" w:rsidR="007C20E2">
        <w:rPr>
          <w:sz w:val="18"/>
        </w:rPr>
        <w:t xml:space="preserve"> </w:t>
      </w:r>
      <w:r w:rsidRPr="000D2481">
        <w:rPr>
          <w:sz w:val="18"/>
        </w:rPr>
        <w:t>Sayın</w:t>
      </w:r>
      <w:r w:rsidRPr="000D2481" w:rsidR="007C20E2">
        <w:rPr>
          <w:sz w:val="18"/>
        </w:rPr>
        <w:t xml:space="preserve"> </w:t>
      </w:r>
      <w:r w:rsidRPr="000D2481">
        <w:rPr>
          <w:sz w:val="18"/>
        </w:rPr>
        <w:t>Karadeniz,</w:t>
      </w:r>
      <w:r w:rsidRPr="000D2481" w:rsidR="007C20E2">
        <w:rPr>
          <w:sz w:val="18"/>
        </w:rPr>
        <w:t xml:space="preserve"> </w:t>
      </w:r>
      <w:r w:rsidRPr="000D2481">
        <w:rPr>
          <w:sz w:val="18"/>
        </w:rPr>
        <w:t>Sayın</w:t>
      </w:r>
      <w:r w:rsidRPr="000D2481" w:rsidR="007C20E2">
        <w:rPr>
          <w:sz w:val="18"/>
        </w:rPr>
        <w:t xml:space="preserve"> </w:t>
      </w:r>
      <w:r w:rsidRPr="000D2481">
        <w:rPr>
          <w:sz w:val="18"/>
        </w:rPr>
        <w:t>Pekşen,</w:t>
      </w:r>
      <w:r w:rsidRPr="000D2481" w:rsidR="007C20E2">
        <w:rPr>
          <w:sz w:val="18"/>
        </w:rPr>
        <w:t xml:space="preserve"> </w:t>
      </w:r>
      <w:r w:rsidRPr="000D2481">
        <w:rPr>
          <w:sz w:val="18"/>
        </w:rPr>
        <w:t>Sayın</w:t>
      </w:r>
      <w:r w:rsidRPr="000D2481" w:rsidR="007C20E2">
        <w:rPr>
          <w:sz w:val="18"/>
        </w:rPr>
        <w:t xml:space="preserve"> </w:t>
      </w:r>
      <w:r w:rsidRPr="000D2481">
        <w:rPr>
          <w:sz w:val="18"/>
        </w:rPr>
        <w:t>Yiğit,</w:t>
      </w:r>
      <w:r w:rsidRPr="000D2481" w:rsidR="007C20E2">
        <w:rPr>
          <w:sz w:val="18"/>
        </w:rPr>
        <w:t xml:space="preserve"> </w:t>
      </w:r>
      <w:r w:rsidRPr="000D2481">
        <w:rPr>
          <w:sz w:val="18"/>
        </w:rPr>
        <w:t>Sayın</w:t>
      </w:r>
      <w:r w:rsidRPr="000D2481" w:rsidR="007C20E2">
        <w:rPr>
          <w:sz w:val="18"/>
        </w:rPr>
        <w:t xml:space="preserve"> </w:t>
      </w:r>
      <w:r w:rsidRPr="000D2481">
        <w:rPr>
          <w:sz w:val="18"/>
        </w:rPr>
        <w:t>Akar,</w:t>
      </w:r>
      <w:r w:rsidRPr="000D2481" w:rsidR="007C20E2">
        <w:rPr>
          <w:sz w:val="18"/>
        </w:rPr>
        <w:t xml:space="preserve"> </w:t>
      </w:r>
      <w:r w:rsidRPr="000D2481">
        <w:rPr>
          <w:sz w:val="18"/>
        </w:rPr>
        <w:t>Sayın</w:t>
      </w:r>
      <w:r w:rsidRPr="000D2481" w:rsidR="007C20E2">
        <w:rPr>
          <w:sz w:val="18"/>
        </w:rPr>
        <w:t xml:space="preserve"> </w:t>
      </w:r>
      <w:r w:rsidRPr="000D2481">
        <w:rPr>
          <w:sz w:val="18"/>
        </w:rPr>
        <w:t>Usluer,</w:t>
      </w:r>
      <w:r w:rsidRPr="000D2481" w:rsidR="007C20E2">
        <w:rPr>
          <w:sz w:val="18"/>
        </w:rPr>
        <w:t xml:space="preserve"> </w:t>
      </w:r>
      <w:r w:rsidRPr="000D2481">
        <w:rPr>
          <w:sz w:val="18"/>
        </w:rPr>
        <w:t>Sayın</w:t>
      </w:r>
      <w:r w:rsidRPr="000D2481" w:rsidR="007C20E2">
        <w:rPr>
          <w:sz w:val="18"/>
        </w:rPr>
        <w:t xml:space="preserve"> </w:t>
      </w:r>
      <w:r w:rsidRPr="000D2481">
        <w:rPr>
          <w:sz w:val="18"/>
        </w:rPr>
        <w:t>Engin,</w:t>
      </w:r>
      <w:r w:rsidRPr="000D2481" w:rsidR="007C20E2">
        <w:rPr>
          <w:sz w:val="18"/>
        </w:rPr>
        <w:t xml:space="preserve"> </w:t>
      </w:r>
      <w:r w:rsidRPr="000D2481">
        <w:rPr>
          <w:sz w:val="18"/>
        </w:rPr>
        <w:t>Sayın</w:t>
      </w:r>
      <w:r w:rsidRPr="000D2481" w:rsidR="007C20E2">
        <w:rPr>
          <w:sz w:val="18"/>
        </w:rPr>
        <w:t xml:space="preserve"> </w:t>
      </w:r>
      <w:r w:rsidRPr="000D2481">
        <w:rPr>
          <w:sz w:val="18"/>
        </w:rPr>
        <w:t>Ekici,</w:t>
      </w:r>
      <w:r w:rsidRPr="000D2481" w:rsidR="007C20E2">
        <w:rPr>
          <w:sz w:val="18"/>
        </w:rPr>
        <w:t xml:space="preserve"> </w:t>
      </w:r>
      <w:r w:rsidRPr="000D2481">
        <w:rPr>
          <w:sz w:val="18"/>
        </w:rPr>
        <w:t>Sayın</w:t>
      </w:r>
      <w:r w:rsidRPr="000D2481" w:rsidR="007C20E2">
        <w:rPr>
          <w:sz w:val="18"/>
        </w:rPr>
        <w:t xml:space="preserve"> </w:t>
      </w:r>
      <w:r w:rsidRPr="000D2481">
        <w:rPr>
          <w:sz w:val="18"/>
        </w:rPr>
        <w:t>Doğan</w:t>
      </w:r>
      <w:r w:rsidRPr="000D2481" w:rsidR="007C20E2">
        <w:rPr>
          <w:sz w:val="18"/>
        </w:rPr>
        <w:t xml:space="preserve"> </w:t>
      </w:r>
      <w:r w:rsidRPr="000D2481">
        <w:rPr>
          <w:sz w:val="18"/>
        </w:rPr>
        <w:t>Türkmen,</w:t>
      </w:r>
      <w:r w:rsidRPr="000D2481" w:rsidR="007C20E2">
        <w:rPr>
          <w:sz w:val="18"/>
        </w:rPr>
        <w:t xml:space="preserve"> </w:t>
      </w:r>
      <w:r w:rsidRPr="000D2481">
        <w:rPr>
          <w:sz w:val="18"/>
        </w:rPr>
        <w:t>Sayın</w:t>
      </w:r>
      <w:r w:rsidRPr="000D2481" w:rsidR="007C20E2">
        <w:rPr>
          <w:sz w:val="18"/>
        </w:rPr>
        <w:t xml:space="preserve"> </w:t>
      </w:r>
      <w:r w:rsidRPr="000D2481">
        <w:rPr>
          <w:sz w:val="18"/>
        </w:rPr>
        <w:t>Sındır,</w:t>
      </w:r>
      <w:r w:rsidRPr="000D2481" w:rsidR="007C20E2">
        <w:rPr>
          <w:sz w:val="18"/>
        </w:rPr>
        <w:t xml:space="preserve"> </w:t>
      </w:r>
      <w:r w:rsidRPr="000D2481">
        <w:rPr>
          <w:sz w:val="18"/>
        </w:rPr>
        <w:t>Sayın</w:t>
      </w:r>
      <w:r w:rsidRPr="000D2481" w:rsidR="007C20E2">
        <w:rPr>
          <w:sz w:val="18"/>
        </w:rPr>
        <w:t xml:space="preserve"> </w:t>
      </w:r>
      <w:r w:rsidRPr="000D2481">
        <w:rPr>
          <w:sz w:val="18"/>
        </w:rPr>
        <w:t>Atıcı,</w:t>
      </w:r>
      <w:r w:rsidRPr="000D2481" w:rsidR="007C20E2">
        <w:rPr>
          <w:sz w:val="18"/>
        </w:rPr>
        <w:t xml:space="preserve"> </w:t>
      </w:r>
      <w:r w:rsidRPr="000D2481">
        <w:rPr>
          <w:sz w:val="18"/>
        </w:rPr>
        <w:t>Sayın</w:t>
      </w:r>
      <w:r w:rsidRPr="000D2481" w:rsidR="007C20E2">
        <w:rPr>
          <w:sz w:val="18"/>
        </w:rPr>
        <w:t xml:space="preserve"> </w:t>
      </w:r>
      <w:r w:rsidRPr="000D2481">
        <w:rPr>
          <w:sz w:val="18"/>
        </w:rPr>
        <w:t>Özdemir,</w:t>
      </w:r>
      <w:r w:rsidRPr="000D2481" w:rsidR="007C20E2">
        <w:rPr>
          <w:sz w:val="18"/>
        </w:rPr>
        <w:t xml:space="preserve"> </w:t>
      </w:r>
      <w:r w:rsidRPr="000D2481">
        <w:rPr>
          <w:sz w:val="18"/>
        </w:rPr>
        <w:t>Sayın</w:t>
      </w:r>
      <w:r w:rsidRPr="000D2481" w:rsidR="007C20E2">
        <w:rPr>
          <w:sz w:val="18"/>
        </w:rPr>
        <w:t xml:space="preserve"> </w:t>
      </w:r>
      <w:r w:rsidRPr="000D2481">
        <w:rPr>
          <w:sz w:val="18"/>
        </w:rPr>
        <w:t>Gündoğdu,</w:t>
      </w:r>
      <w:r w:rsidRPr="000D2481" w:rsidR="007C20E2">
        <w:rPr>
          <w:sz w:val="18"/>
        </w:rPr>
        <w:t xml:space="preserve"> </w:t>
      </w:r>
      <w:r w:rsidRPr="000D2481">
        <w:rPr>
          <w:sz w:val="18"/>
        </w:rPr>
        <w:t>Sayın</w:t>
      </w:r>
      <w:r w:rsidRPr="000D2481" w:rsidR="007C20E2">
        <w:rPr>
          <w:sz w:val="18"/>
        </w:rPr>
        <w:t xml:space="preserve"> </w:t>
      </w:r>
      <w:r w:rsidRPr="000D2481">
        <w:rPr>
          <w:sz w:val="18"/>
        </w:rPr>
        <w:t>Purçu,</w:t>
      </w:r>
      <w:r w:rsidRPr="000D2481" w:rsidR="007C20E2">
        <w:rPr>
          <w:sz w:val="18"/>
        </w:rPr>
        <w:t xml:space="preserve"> </w:t>
      </w:r>
      <w:r w:rsidRPr="000D2481">
        <w:rPr>
          <w:sz w:val="18"/>
        </w:rPr>
        <w:t>Sayın</w:t>
      </w:r>
      <w:r w:rsidRPr="000D2481" w:rsidR="007C20E2">
        <w:rPr>
          <w:sz w:val="18"/>
        </w:rPr>
        <w:t xml:space="preserve"> </w:t>
      </w:r>
      <w:r w:rsidRPr="000D2481">
        <w:rPr>
          <w:sz w:val="18"/>
        </w:rPr>
        <w:t>Balbay,</w:t>
      </w:r>
      <w:r w:rsidRPr="000D2481" w:rsidR="007C20E2">
        <w:rPr>
          <w:sz w:val="18"/>
        </w:rPr>
        <w:t xml:space="preserve"> </w:t>
      </w:r>
      <w:r w:rsidRPr="000D2481">
        <w:rPr>
          <w:sz w:val="18"/>
        </w:rPr>
        <w:t>Sayın</w:t>
      </w:r>
      <w:r w:rsidRPr="000D2481" w:rsidR="007C20E2">
        <w:rPr>
          <w:sz w:val="18"/>
        </w:rPr>
        <w:t xml:space="preserve"> </w:t>
      </w:r>
      <w:r w:rsidRPr="000D2481">
        <w:rPr>
          <w:sz w:val="18"/>
        </w:rPr>
        <w:t>Tekin,</w:t>
      </w:r>
      <w:r w:rsidRPr="000D2481" w:rsidR="007C20E2">
        <w:rPr>
          <w:sz w:val="18"/>
        </w:rPr>
        <w:t xml:space="preserve"> </w:t>
      </w:r>
      <w:r w:rsidRPr="000D2481">
        <w:rPr>
          <w:sz w:val="18"/>
        </w:rPr>
        <w:t>Sayın</w:t>
      </w:r>
      <w:r w:rsidRPr="000D2481" w:rsidR="007C20E2">
        <w:rPr>
          <w:sz w:val="18"/>
        </w:rPr>
        <w:t xml:space="preserve"> </w:t>
      </w:r>
      <w:r w:rsidRPr="000D2481">
        <w:rPr>
          <w:sz w:val="18"/>
        </w:rPr>
        <w:t>Kuyucuoğlu,</w:t>
      </w:r>
      <w:r w:rsidRPr="000D2481" w:rsidR="007C20E2">
        <w:rPr>
          <w:sz w:val="18"/>
        </w:rPr>
        <w:t xml:space="preserve"> </w:t>
      </w:r>
      <w:r w:rsidRPr="000D2481">
        <w:rPr>
          <w:sz w:val="18"/>
        </w:rPr>
        <w:t>Sayın</w:t>
      </w:r>
      <w:r w:rsidRPr="000D2481" w:rsidR="007C20E2">
        <w:rPr>
          <w:sz w:val="18"/>
        </w:rPr>
        <w:t xml:space="preserve"> </w:t>
      </w:r>
      <w:r w:rsidRPr="000D2481">
        <w:rPr>
          <w:sz w:val="18"/>
        </w:rPr>
        <w:t>Hakverdi,</w:t>
      </w:r>
      <w:r w:rsidRPr="000D2481" w:rsidR="007C20E2">
        <w:rPr>
          <w:sz w:val="18"/>
        </w:rPr>
        <w:t xml:space="preserve"> </w:t>
      </w:r>
      <w:r w:rsidRPr="000D2481">
        <w:rPr>
          <w:sz w:val="18"/>
        </w:rPr>
        <w:t>Sayın</w:t>
      </w:r>
      <w:r w:rsidRPr="000D2481" w:rsidR="007C20E2">
        <w:rPr>
          <w:sz w:val="18"/>
        </w:rPr>
        <w:t xml:space="preserve"> </w:t>
      </w:r>
      <w:r w:rsidRPr="000D2481">
        <w:rPr>
          <w:sz w:val="18"/>
        </w:rPr>
        <w:t>Yarayıcı.</w:t>
      </w:r>
    </w:p>
    <w:p w:rsidRPr="000D2481" w:rsidR="00D4289C" w:rsidP="000D2481" w:rsidRDefault="00D4289C">
      <w:pPr>
        <w:pStyle w:val="GENELKURUL"/>
        <w:spacing w:line="240" w:lineRule="auto"/>
        <w:rPr>
          <w:sz w:val="18"/>
        </w:rPr>
      </w:pPr>
      <w:r w:rsidRPr="000D2481">
        <w:rPr>
          <w:sz w:val="18"/>
        </w:rPr>
        <w:t>Yoklama</w:t>
      </w:r>
      <w:r w:rsidRPr="000D2481" w:rsidR="007C20E2">
        <w:rPr>
          <w:sz w:val="18"/>
        </w:rPr>
        <w:t xml:space="preserve"> </w:t>
      </w:r>
      <w:r w:rsidRPr="000D2481">
        <w:rPr>
          <w:sz w:val="18"/>
        </w:rPr>
        <w:t>için</w:t>
      </w:r>
      <w:r w:rsidRPr="000D2481" w:rsidR="007C20E2">
        <w:rPr>
          <w:sz w:val="18"/>
        </w:rPr>
        <w:t xml:space="preserve"> </w:t>
      </w:r>
      <w:r w:rsidRPr="000D2481">
        <w:rPr>
          <w:sz w:val="18"/>
        </w:rPr>
        <w:t>üç</w:t>
      </w:r>
      <w:r w:rsidRPr="000D2481" w:rsidR="007C20E2">
        <w:rPr>
          <w:sz w:val="18"/>
        </w:rPr>
        <w:t xml:space="preserve"> </w:t>
      </w:r>
      <w:r w:rsidRPr="000D2481">
        <w:rPr>
          <w:sz w:val="18"/>
        </w:rPr>
        <w:t>dakika</w:t>
      </w:r>
      <w:r w:rsidRPr="000D2481" w:rsidR="007C20E2">
        <w:rPr>
          <w:sz w:val="18"/>
        </w:rPr>
        <w:t xml:space="preserve"> </w:t>
      </w:r>
      <w:r w:rsidRPr="000D2481">
        <w:rPr>
          <w:sz w:val="18"/>
        </w:rPr>
        <w:t>süre</w:t>
      </w:r>
      <w:r w:rsidRPr="000D2481" w:rsidR="007C20E2">
        <w:rPr>
          <w:sz w:val="18"/>
        </w:rPr>
        <w:t xml:space="preserve"> </w:t>
      </w:r>
      <w:r w:rsidRPr="000D2481">
        <w:rPr>
          <w:sz w:val="18"/>
        </w:rPr>
        <w:t>veriyorum</w:t>
      </w:r>
      <w:r w:rsidRPr="000D2481" w:rsidR="007C20E2">
        <w:rPr>
          <w:sz w:val="18"/>
        </w:rPr>
        <w:t xml:space="preserve"> </w:t>
      </w:r>
      <w:r w:rsidRPr="000D2481">
        <w:rPr>
          <w:sz w:val="18"/>
        </w:rPr>
        <w:t>ve</w:t>
      </w:r>
      <w:r w:rsidRPr="000D2481" w:rsidR="007C20E2">
        <w:rPr>
          <w:sz w:val="18"/>
        </w:rPr>
        <w:t xml:space="preserve"> </w:t>
      </w:r>
      <w:r w:rsidRPr="000D2481">
        <w:rPr>
          <w:sz w:val="18"/>
        </w:rPr>
        <w:t>süreyi</w:t>
      </w:r>
      <w:r w:rsidRPr="000D2481" w:rsidR="007C20E2">
        <w:rPr>
          <w:sz w:val="18"/>
        </w:rPr>
        <w:t xml:space="preserve"> </w:t>
      </w:r>
      <w:r w:rsidRPr="000D2481">
        <w:rPr>
          <w:sz w:val="18"/>
        </w:rPr>
        <w:t>başlatıyorum.</w:t>
      </w:r>
    </w:p>
    <w:p w:rsidRPr="000D2481" w:rsidR="00D4289C" w:rsidP="000D2481" w:rsidRDefault="00D4289C">
      <w:pPr>
        <w:pStyle w:val="GENELKURUL"/>
        <w:spacing w:line="240" w:lineRule="auto"/>
        <w:rPr>
          <w:sz w:val="18"/>
        </w:rPr>
      </w:pPr>
      <w:r w:rsidRPr="000D2481">
        <w:rPr>
          <w:sz w:val="18"/>
        </w:rPr>
        <w:t>(Elektronik</w:t>
      </w:r>
      <w:r w:rsidRPr="000D2481" w:rsidR="007C20E2">
        <w:rPr>
          <w:sz w:val="18"/>
        </w:rPr>
        <w:t xml:space="preserve"> </w:t>
      </w:r>
      <w:r w:rsidRPr="000D2481">
        <w:rPr>
          <w:sz w:val="18"/>
        </w:rPr>
        <w:t>cihazla</w:t>
      </w:r>
      <w:r w:rsidRPr="000D2481" w:rsidR="007C20E2">
        <w:rPr>
          <w:sz w:val="18"/>
        </w:rPr>
        <w:t xml:space="preserve"> </w:t>
      </w:r>
      <w:r w:rsidRPr="000D2481">
        <w:rPr>
          <w:sz w:val="18"/>
        </w:rPr>
        <w:t>yoklamaya</w:t>
      </w:r>
      <w:r w:rsidRPr="000D2481" w:rsidR="007C20E2">
        <w:rPr>
          <w:sz w:val="18"/>
        </w:rPr>
        <w:t xml:space="preserve"> </w:t>
      </w:r>
      <w:r w:rsidRPr="000D2481">
        <w:rPr>
          <w:sz w:val="18"/>
        </w:rPr>
        <w:t>başlandı)</w:t>
      </w:r>
    </w:p>
    <w:p w:rsidRPr="000D2481" w:rsidR="00D4289C" w:rsidP="000D2481" w:rsidRDefault="00D4289C">
      <w:pPr>
        <w:pStyle w:val="GENELKURUL"/>
        <w:spacing w:line="240" w:lineRule="auto"/>
        <w:rPr>
          <w:sz w:val="18"/>
        </w:rPr>
      </w:pPr>
      <w:r w:rsidRPr="000D2481">
        <w:rPr>
          <w:sz w:val="18"/>
        </w:rPr>
        <w:t>HAYDAR</w:t>
      </w:r>
      <w:r w:rsidRPr="000D2481" w:rsidR="007C20E2">
        <w:rPr>
          <w:sz w:val="18"/>
        </w:rPr>
        <w:t xml:space="preserve"> </w:t>
      </w:r>
      <w:r w:rsidRPr="000D2481">
        <w:rPr>
          <w:sz w:val="18"/>
        </w:rPr>
        <w:t>AKAR</w:t>
      </w:r>
      <w:r w:rsidRPr="000D2481" w:rsidR="007C20E2">
        <w:rPr>
          <w:sz w:val="18"/>
        </w:rPr>
        <w:t xml:space="preserve"> </w:t>
      </w:r>
      <w:r w:rsidRPr="000D2481">
        <w:rPr>
          <w:sz w:val="18"/>
        </w:rPr>
        <w:t>(Kocaeli)</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pusula</w:t>
      </w:r>
      <w:r w:rsidRPr="000D2481" w:rsidR="007C20E2">
        <w:rPr>
          <w:sz w:val="18"/>
        </w:rPr>
        <w:t xml:space="preserve"> </w:t>
      </w:r>
      <w:r w:rsidRPr="000D2481">
        <w:rPr>
          <w:sz w:val="18"/>
        </w:rPr>
        <w:t>verenleri</w:t>
      </w:r>
      <w:r w:rsidRPr="000D2481" w:rsidR="007C20E2">
        <w:rPr>
          <w:sz w:val="18"/>
        </w:rPr>
        <w:t xml:space="preserve"> </w:t>
      </w:r>
      <w:r w:rsidRPr="000D2481">
        <w:rPr>
          <w:sz w:val="18"/>
        </w:rPr>
        <w:t>bir</w:t>
      </w:r>
      <w:r w:rsidRPr="000D2481" w:rsidR="007C20E2">
        <w:rPr>
          <w:sz w:val="18"/>
        </w:rPr>
        <w:t xml:space="preserve"> </w:t>
      </w:r>
      <w:r w:rsidRPr="000D2481">
        <w:rPr>
          <w:sz w:val="18"/>
        </w:rPr>
        <w:t>uyarın</w:t>
      </w:r>
      <w:r w:rsidRPr="000D2481" w:rsidR="007C20E2">
        <w:rPr>
          <w:sz w:val="18"/>
        </w:rPr>
        <w:t xml:space="preserve"> </w:t>
      </w:r>
      <w:r w:rsidRPr="000D2481">
        <w:rPr>
          <w:sz w:val="18"/>
        </w:rPr>
        <w:t>da</w:t>
      </w:r>
      <w:r w:rsidRPr="000D2481" w:rsidR="007C20E2">
        <w:rPr>
          <w:sz w:val="18"/>
        </w:rPr>
        <w:t xml:space="preserve"> </w:t>
      </w:r>
      <w:r w:rsidRPr="000D2481">
        <w:rPr>
          <w:sz w:val="18"/>
        </w:rPr>
        <w:t>çıkmasınlar</w:t>
      </w:r>
      <w:r w:rsidRPr="000D2481" w:rsidR="007C20E2">
        <w:rPr>
          <w:sz w:val="18"/>
        </w:rPr>
        <w:t xml:space="preserve"> </w:t>
      </w:r>
      <w:r w:rsidRPr="000D2481">
        <w:rPr>
          <w:sz w:val="18"/>
        </w:rPr>
        <w:t>salondan,</w:t>
      </w:r>
      <w:r w:rsidRPr="000D2481" w:rsidR="007C20E2">
        <w:rPr>
          <w:sz w:val="18"/>
        </w:rPr>
        <w:t xml:space="preserve"> </w:t>
      </w:r>
      <w:r w:rsidRPr="000D2481">
        <w:rPr>
          <w:sz w:val="18"/>
        </w:rPr>
        <w:t>sonra</w:t>
      </w:r>
      <w:r w:rsidRPr="000D2481" w:rsidR="007C20E2">
        <w:rPr>
          <w:sz w:val="18"/>
        </w:rPr>
        <w:t xml:space="preserve"> </w:t>
      </w:r>
      <w:r w:rsidRPr="000D2481">
        <w:rPr>
          <w:sz w:val="18"/>
        </w:rPr>
        <w:t>itiraz</w:t>
      </w:r>
      <w:r w:rsidRPr="000D2481" w:rsidR="007C20E2">
        <w:rPr>
          <w:sz w:val="18"/>
        </w:rPr>
        <w:t xml:space="preserve"> </w:t>
      </w:r>
      <w:r w:rsidRPr="000D2481">
        <w:rPr>
          <w:sz w:val="18"/>
        </w:rPr>
        <w:t>ediyorlar.</w:t>
      </w:r>
    </w:p>
    <w:p w:rsidRPr="000D2481" w:rsidR="00D4289C" w:rsidP="000D2481" w:rsidRDefault="00D4289C">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Peki,</w:t>
      </w:r>
      <w:r w:rsidRPr="000D2481" w:rsidR="007C20E2">
        <w:rPr>
          <w:sz w:val="18"/>
        </w:rPr>
        <w:t xml:space="preserve"> </w:t>
      </w:r>
      <w:r w:rsidRPr="000D2481">
        <w:rPr>
          <w:sz w:val="18"/>
        </w:rPr>
        <w:t>Sayın</w:t>
      </w:r>
      <w:r w:rsidRPr="000D2481" w:rsidR="007C20E2">
        <w:rPr>
          <w:sz w:val="18"/>
        </w:rPr>
        <w:t xml:space="preserve"> </w:t>
      </w:r>
      <w:r w:rsidRPr="000D2481">
        <w:rPr>
          <w:sz w:val="18"/>
        </w:rPr>
        <w:t>Akar’ın</w:t>
      </w:r>
      <w:r w:rsidRPr="000D2481" w:rsidR="007C20E2">
        <w:rPr>
          <w:sz w:val="18"/>
        </w:rPr>
        <w:t xml:space="preserve"> </w:t>
      </w:r>
      <w:r w:rsidRPr="000D2481">
        <w:rPr>
          <w:sz w:val="18"/>
        </w:rPr>
        <w:t>ricasını</w:t>
      </w:r>
      <w:r w:rsidRPr="000D2481" w:rsidR="007C20E2">
        <w:rPr>
          <w:sz w:val="18"/>
        </w:rPr>
        <w:t xml:space="preserve"> </w:t>
      </w:r>
      <w:r w:rsidRPr="000D2481">
        <w:rPr>
          <w:sz w:val="18"/>
        </w:rPr>
        <w:t>dile</w:t>
      </w:r>
      <w:r w:rsidRPr="000D2481" w:rsidR="007C20E2">
        <w:rPr>
          <w:sz w:val="18"/>
        </w:rPr>
        <w:t xml:space="preserve"> </w:t>
      </w:r>
      <w:r w:rsidRPr="000D2481">
        <w:rPr>
          <w:sz w:val="18"/>
        </w:rPr>
        <w:t>getiriyorum:</w:t>
      </w:r>
      <w:r w:rsidRPr="000D2481" w:rsidR="007C20E2">
        <w:rPr>
          <w:sz w:val="18"/>
        </w:rPr>
        <w:t xml:space="preserve"> </w:t>
      </w:r>
      <w:r w:rsidRPr="000D2481">
        <w:rPr>
          <w:sz w:val="18"/>
        </w:rPr>
        <w:t>Pusula</w:t>
      </w:r>
      <w:r w:rsidRPr="000D2481" w:rsidR="007C20E2">
        <w:rPr>
          <w:sz w:val="18"/>
        </w:rPr>
        <w:t xml:space="preserve"> </w:t>
      </w:r>
      <w:r w:rsidRPr="000D2481">
        <w:rPr>
          <w:sz w:val="18"/>
        </w:rPr>
        <w:t>veren</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lütfen</w:t>
      </w:r>
      <w:r w:rsidRPr="000D2481" w:rsidR="007C20E2">
        <w:rPr>
          <w:sz w:val="18"/>
        </w:rPr>
        <w:t xml:space="preserve"> </w:t>
      </w:r>
      <w:r w:rsidRPr="000D2481">
        <w:rPr>
          <w:sz w:val="18"/>
        </w:rPr>
        <w:t>Genel</w:t>
      </w:r>
      <w:r w:rsidRPr="000D2481" w:rsidR="007C20E2">
        <w:rPr>
          <w:sz w:val="18"/>
        </w:rPr>
        <w:t xml:space="preserve"> </w:t>
      </w:r>
      <w:r w:rsidRPr="000D2481">
        <w:rPr>
          <w:sz w:val="18"/>
        </w:rPr>
        <w:t>Kurulu</w:t>
      </w:r>
      <w:r w:rsidRPr="000D2481" w:rsidR="007C20E2">
        <w:rPr>
          <w:sz w:val="18"/>
        </w:rPr>
        <w:t xml:space="preserve"> </w:t>
      </w:r>
      <w:r w:rsidRPr="000D2481">
        <w:rPr>
          <w:sz w:val="18"/>
        </w:rPr>
        <w:t>terk</w:t>
      </w:r>
      <w:r w:rsidRPr="000D2481" w:rsidR="007C20E2">
        <w:rPr>
          <w:sz w:val="18"/>
        </w:rPr>
        <w:t xml:space="preserve"> </w:t>
      </w:r>
      <w:r w:rsidRPr="000D2481">
        <w:rPr>
          <w:sz w:val="18"/>
        </w:rPr>
        <w:t>etmesinler.</w:t>
      </w:r>
    </w:p>
    <w:p w:rsidRPr="000D2481" w:rsidR="00D4289C" w:rsidP="000D2481" w:rsidRDefault="00D4289C">
      <w:pPr>
        <w:pStyle w:val="GENELKURUL"/>
        <w:spacing w:line="240" w:lineRule="auto"/>
        <w:rPr>
          <w:sz w:val="18"/>
        </w:rPr>
      </w:pPr>
      <w:r w:rsidRPr="000D2481">
        <w:rPr>
          <w:sz w:val="18"/>
        </w:rPr>
        <w:t>(Elektronik</w:t>
      </w:r>
      <w:r w:rsidRPr="000D2481" w:rsidR="007C20E2">
        <w:rPr>
          <w:sz w:val="18"/>
        </w:rPr>
        <w:t xml:space="preserve"> </w:t>
      </w:r>
      <w:r w:rsidRPr="000D2481">
        <w:rPr>
          <w:sz w:val="18"/>
        </w:rPr>
        <w:t>cihazla</w:t>
      </w:r>
      <w:r w:rsidRPr="000D2481" w:rsidR="007C20E2">
        <w:rPr>
          <w:sz w:val="18"/>
        </w:rPr>
        <w:t xml:space="preserve"> </w:t>
      </w:r>
      <w:r w:rsidRPr="000D2481">
        <w:rPr>
          <w:sz w:val="18"/>
        </w:rPr>
        <w:t>yoklamaya</w:t>
      </w:r>
      <w:r w:rsidRPr="000D2481" w:rsidR="007C20E2">
        <w:rPr>
          <w:sz w:val="18"/>
        </w:rPr>
        <w:t xml:space="preserve"> </w:t>
      </w:r>
      <w:r w:rsidRPr="000D2481">
        <w:rPr>
          <w:sz w:val="18"/>
        </w:rPr>
        <w:t>devam</w:t>
      </w:r>
      <w:r w:rsidRPr="000D2481" w:rsidR="007C20E2">
        <w:rPr>
          <w:sz w:val="18"/>
        </w:rPr>
        <w:t xml:space="preserve"> </w:t>
      </w:r>
      <w:r w:rsidRPr="000D2481">
        <w:rPr>
          <w:sz w:val="18"/>
        </w:rPr>
        <w:t>edildi)</w:t>
      </w:r>
    </w:p>
    <w:p w:rsidRPr="000D2481" w:rsidR="00D4289C" w:rsidP="000D2481" w:rsidRDefault="00D4289C">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Toplantı</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r w:rsidRPr="000D2481" w:rsidR="007C20E2">
        <w:rPr>
          <w:sz w:val="18"/>
        </w:rPr>
        <w:t xml:space="preserve"> </w:t>
      </w:r>
      <w:r w:rsidRPr="000D2481">
        <w:rPr>
          <w:sz w:val="18"/>
        </w:rPr>
        <w:t>yoktur.</w:t>
      </w:r>
    </w:p>
    <w:p w:rsidRPr="000D2481" w:rsidR="00D4289C" w:rsidP="000D2481" w:rsidRDefault="00D4289C">
      <w:pPr>
        <w:pStyle w:val="GENELKURUL"/>
        <w:spacing w:line="240" w:lineRule="auto"/>
        <w:rPr>
          <w:sz w:val="18"/>
        </w:rPr>
      </w:pPr>
      <w:r w:rsidRPr="000D2481">
        <w:rPr>
          <w:sz w:val="18"/>
        </w:rPr>
        <w:t>Birleşime</w:t>
      </w:r>
      <w:r w:rsidRPr="000D2481" w:rsidR="007C20E2">
        <w:rPr>
          <w:sz w:val="18"/>
        </w:rPr>
        <w:t xml:space="preserve"> </w:t>
      </w:r>
      <w:r w:rsidRPr="000D2481">
        <w:rPr>
          <w:sz w:val="18"/>
        </w:rPr>
        <w:t>on</w:t>
      </w:r>
      <w:r w:rsidRPr="000D2481" w:rsidR="007C20E2">
        <w:rPr>
          <w:sz w:val="18"/>
        </w:rPr>
        <w:t xml:space="preserve"> </w:t>
      </w:r>
      <w:r w:rsidRPr="000D2481">
        <w:rPr>
          <w:sz w:val="18"/>
        </w:rPr>
        <w:t>beş</w:t>
      </w:r>
      <w:r w:rsidRPr="000D2481" w:rsidR="007C20E2">
        <w:rPr>
          <w:sz w:val="18"/>
        </w:rPr>
        <w:t xml:space="preserve"> </w:t>
      </w:r>
      <w:r w:rsidRPr="000D2481">
        <w:rPr>
          <w:sz w:val="18"/>
        </w:rPr>
        <w:t>dakika</w:t>
      </w:r>
      <w:r w:rsidRPr="000D2481" w:rsidR="007C20E2">
        <w:rPr>
          <w:sz w:val="18"/>
        </w:rPr>
        <w:t xml:space="preserve"> </w:t>
      </w:r>
      <w:r w:rsidRPr="000D2481">
        <w:rPr>
          <w:sz w:val="18"/>
        </w:rPr>
        <w:t>ara</w:t>
      </w:r>
      <w:r w:rsidRPr="000D2481" w:rsidR="007C20E2">
        <w:rPr>
          <w:sz w:val="18"/>
        </w:rPr>
        <w:t xml:space="preserve"> </w:t>
      </w:r>
      <w:r w:rsidRPr="000D2481">
        <w:rPr>
          <w:sz w:val="18"/>
        </w:rPr>
        <w:t>veriyorum.</w:t>
      </w:r>
    </w:p>
    <w:p w:rsidRPr="000D2481" w:rsidR="00D4289C" w:rsidP="000D2481" w:rsidRDefault="00D4289C">
      <w:pPr>
        <w:pStyle w:val="GENELKURUL"/>
        <w:spacing w:line="240" w:lineRule="auto"/>
        <w:jc w:val="right"/>
        <w:rPr>
          <w:sz w:val="18"/>
        </w:rPr>
      </w:pPr>
      <w:r w:rsidRPr="000D2481">
        <w:rPr>
          <w:sz w:val="18"/>
        </w:rPr>
        <w:t>Kapanma</w:t>
      </w:r>
      <w:r w:rsidRPr="000D2481" w:rsidR="007C20E2">
        <w:rPr>
          <w:sz w:val="18"/>
        </w:rPr>
        <w:t xml:space="preserve"> </w:t>
      </w:r>
      <w:r w:rsidRPr="000D2481">
        <w:rPr>
          <w:sz w:val="18"/>
        </w:rPr>
        <w:t>Saati:</w:t>
      </w:r>
      <w:r w:rsidRPr="000D2481" w:rsidR="007C20E2">
        <w:rPr>
          <w:sz w:val="18"/>
        </w:rPr>
        <w:t xml:space="preserve"> </w:t>
      </w:r>
      <w:r w:rsidRPr="000D2481">
        <w:rPr>
          <w:sz w:val="18"/>
        </w:rPr>
        <w:t>19.56</w:t>
      </w:r>
    </w:p>
    <w:p w:rsidRPr="000D2481" w:rsidR="00D4289C" w:rsidP="000D2481" w:rsidRDefault="00D4289C">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ALTINCI</w:t>
      </w:r>
      <w:r w:rsidRPr="000D2481" w:rsidR="007C20E2">
        <w:rPr>
          <w:rFonts w:ascii="Arial" w:hAnsi="Arial" w:cs="Arial"/>
          <w:spacing w:val="32"/>
          <w:sz w:val="18"/>
        </w:rPr>
        <w:t xml:space="preserve"> </w:t>
      </w:r>
      <w:r w:rsidRPr="000D2481">
        <w:rPr>
          <w:rFonts w:ascii="Arial" w:hAnsi="Arial" w:cs="Arial"/>
          <w:spacing w:val="32"/>
          <w:sz w:val="18"/>
        </w:rPr>
        <w:t>OTURUM</w:t>
      </w:r>
    </w:p>
    <w:p w:rsidRPr="000D2481" w:rsidR="00D4289C" w:rsidP="000D2481" w:rsidRDefault="00D4289C">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Açılma</w:t>
      </w:r>
      <w:r w:rsidRPr="000D2481" w:rsidR="007C20E2">
        <w:rPr>
          <w:rFonts w:ascii="Arial" w:hAnsi="Arial" w:cs="Arial"/>
          <w:spacing w:val="32"/>
          <w:sz w:val="18"/>
        </w:rPr>
        <w:t xml:space="preserve"> </w:t>
      </w:r>
      <w:r w:rsidRPr="000D2481">
        <w:rPr>
          <w:rFonts w:ascii="Arial" w:hAnsi="Arial" w:cs="Arial"/>
          <w:spacing w:val="32"/>
          <w:sz w:val="18"/>
        </w:rPr>
        <w:t>Saati:</w:t>
      </w:r>
      <w:r w:rsidRPr="000D2481" w:rsidR="007C20E2">
        <w:rPr>
          <w:rFonts w:ascii="Arial" w:hAnsi="Arial" w:cs="Arial"/>
          <w:spacing w:val="32"/>
          <w:sz w:val="18"/>
        </w:rPr>
        <w:t xml:space="preserve"> </w:t>
      </w:r>
      <w:r w:rsidRPr="000D2481">
        <w:rPr>
          <w:rFonts w:ascii="Arial" w:hAnsi="Arial" w:cs="Arial"/>
          <w:spacing w:val="32"/>
          <w:sz w:val="18"/>
        </w:rPr>
        <w:t>20.16</w:t>
      </w:r>
    </w:p>
    <w:p w:rsidRPr="000D2481" w:rsidR="00D4289C" w:rsidP="000D2481" w:rsidRDefault="00D4289C">
      <w:pPr>
        <w:widowControl w:val="0"/>
        <w:tabs>
          <w:tab w:val="left" w:pos="2268"/>
        </w:tabs>
        <w:suppressAutoHyphens/>
        <w:ind w:right="40" w:firstLine="811"/>
        <w:jc w:val="center"/>
        <w:rPr>
          <w:rFonts w:ascii="Arial" w:hAnsi="Arial" w:cs="Arial"/>
          <w:spacing w:val="32"/>
          <w:sz w:val="18"/>
        </w:rPr>
      </w:pPr>
      <w:r w:rsidRPr="000D2481">
        <w:rPr>
          <w:rFonts w:ascii="Arial" w:hAnsi="Arial" w:cs="Arial"/>
          <w:spacing w:val="32"/>
          <w:sz w:val="18"/>
        </w:rPr>
        <w:t>BAŞKAN:</w:t>
      </w:r>
      <w:r w:rsidRPr="000D2481" w:rsidR="007C20E2">
        <w:rPr>
          <w:rFonts w:ascii="Arial" w:hAnsi="Arial" w:cs="Arial"/>
          <w:spacing w:val="32"/>
          <w:sz w:val="18"/>
        </w:rPr>
        <w:t xml:space="preserve"> </w:t>
      </w:r>
      <w:r w:rsidRPr="000D2481">
        <w:rPr>
          <w:rFonts w:ascii="Arial" w:hAnsi="Arial" w:cs="Arial"/>
          <w:spacing w:val="32"/>
          <w:sz w:val="18"/>
        </w:rPr>
        <w:t>Başkan</w:t>
      </w:r>
      <w:r w:rsidRPr="000D2481" w:rsidR="007C20E2">
        <w:rPr>
          <w:rFonts w:ascii="Arial" w:hAnsi="Arial" w:cs="Arial"/>
          <w:spacing w:val="32"/>
          <w:sz w:val="18"/>
        </w:rPr>
        <w:t xml:space="preserve"> </w:t>
      </w:r>
      <w:r w:rsidRPr="000D2481">
        <w:rPr>
          <w:rFonts w:ascii="Arial" w:hAnsi="Arial" w:cs="Arial"/>
          <w:spacing w:val="32"/>
          <w:sz w:val="18"/>
        </w:rPr>
        <w:t>Vekili</w:t>
      </w:r>
      <w:r w:rsidRPr="000D2481" w:rsidR="007C20E2">
        <w:rPr>
          <w:rFonts w:ascii="Arial" w:hAnsi="Arial" w:cs="Arial"/>
          <w:spacing w:val="32"/>
          <w:sz w:val="18"/>
        </w:rPr>
        <w:t xml:space="preserve"> </w:t>
      </w:r>
      <w:r w:rsidRPr="000D2481">
        <w:rPr>
          <w:rFonts w:ascii="Arial" w:hAnsi="Arial" w:cs="Arial"/>
          <w:spacing w:val="32"/>
          <w:sz w:val="18"/>
        </w:rPr>
        <w:t>Ayşe</w:t>
      </w:r>
      <w:r w:rsidRPr="000D2481" w:rsidR="007C20E2">
        <w:rPr>
          <w:rFonts w:ascii="Arial" w:hAnsi="Arial" w:cs="Arial"/>
          <w:spacing w:val="32"/>
          <w:sz w:val="18"/>
        </w:rPr>
        <w:t xml:space="preserve"> </w:t>
      </w:r>
      <w:r w:rsidRPr="000D2481">
        <w:rPr>
          <w:rFonts w:ascii="Arial" w:hAnsi="Arial" w:cs="Arial"/>
          <w:spacing w:val="32"/>
          <w:sz w:val="18"/>
        </w:rPr>
        <w:t>Nur</w:t>
      </w:r>
      <w:r w:rsidRPr="000D2481" w:rsidR="007C20E2">
        <w:rPr>
          <w:rFonts w:ascii="Arial" w:hAnsi="Arial" w:cs="Arial"/>
          <w:spacing w:val="32"/>
          <w:sz w:val="18"/>
        </w:rPr>
        <w:t xml:space="preserve"> </w:t>
      </w:r>
      <w:r w:rsidRPr="000D2481">
        <w:rPr>
          <w:rFonts w:ascii="Arial" w:hAnsi="Arial" w:cs="Arial"/>
          <w:spacing w:val="32"/>
          <w:sz w:val="18"/>
        </w:rPr>
        <w:t>BAHÇEKAPILI</w:t>
      </w:r>
    </w:p>
    <w:p w:rsidRPr="000D2481" w:rsidR="00D4289C" w:rsidP="000D2481" w:rsidRDefault="00D4289C">
      <w:pPr>
        <w:widowControl w:val="0"/>
        <w:tabs>
          <w:tab w:val="left" w:pos="2268"/>
        </w:tabs>
        <w:suppressAutoHyphens/>
        <w:ind w:right="40" w:firstLine="567"/>
        <w:jc w:val="center"/>
        <w:rPr>
          <w:rFonts w:ascii="Arial" w:hAnsi="Arial" w:cs="Arial"/>
          <w:spacing w:val="32"/>
          <w:sz w:val="18"/>
          <w:szCs w:val="18"/>
        </w:rPr>
      </w:pPr>
      <w:r w:rsidRPr="000D2481">
        <w:rPr>
          <w:rFonts w:ascii="Arial" w:hAnsi="Arial" w:cs="Arial"/>
          <w:spacing w:val="32"/>
          <w:sz w:val="18"/>
          <w:szCs w:val="18"/>
        </w:rPr>
        <w:t>KÂTİP</w:t>
      </w:r>
      <w:r w:rsidRPr="000D2481" w:rsidR="007C20E2">
        <w:rPr>
          <w:rFonts w:ascii="Arial" w:hAnsi="Arial" w:cs="Arial"/>
          <w:spacing w:val="32"/>
          <w:sz w:val="18"/>
          <w:szCs w:val="18"/>
        </w:rPr>
        <w:t xml:space="preserve"> </w:t>
      </w:r>
      <w:r w:rsidRPr="000D2481">
        <w:rPr>
          <w:rFonts w:ascii="Arial" w:hAnsi="Arial" w:cs="Arial"/>
          <w:spacing w:val="32"/>
          <w:sz w:val="18"/>
          <w:szCs w:val="18"/>
        </w:rPr>
        <w:t>ÜYELER:</w:t>
      </w:r>
      <w:r w:rsidRPr="000D2481" w:rsidR="007C20E2">
        <w:rPr>
          <w:rFonts w:ascii="Arial" w:hAnsi="Arial" w:cs="Arial"/>
          <w:spacing w:val="32"/>
          <w:sz w:val="18"/>
          <w:szCs w:val="18"/>
        </w:rPr>
        <w:t xml:space="preserve"> </w:t>
      </w:r>
      <w:r w:rsidRPr="000D2481">
        <w:rPr>
          <w:rFonts w:ascii="Arial" w:hAnsi="Arial" w:cs="Arial"/>
          <w:spacing w:val="32"/>
          <w:sz w:val="18"/>
          <w:szCs w:val="18"/>
        </w:rPr>
        <w:t>Mustafa</w:t>
      </w:r>
      <w:r w:rsidRPr="000D2481" w:rsidR="007C20E2">
        <w:rPr>
          <w:rFonts w:ascii="Arial" w:hAnsi="Arial" w:cs="Arial"/>
          <w:spacing w:val="32"/>
          <w:sz w:val="18"/>
          <w:szCs w:val="18"/>
        </w:rPr>
        <w:t xml:space="preserve"> </w:t>
      </w:r>
      <w:r w:rsidRPr="000D2481">
        <w:rPr>
          <w:rFonts w:ascii="Arial" w:hAnsi="Arial" w:cs="Arial"/>
          <w:spacing w:val="32"/>
          <w:sz w:val="18"/>
          <w:szCs w:val="18"/>
        </w:rPr>
        <w:t>AÇIKGÖZ</w:t>
      </w:r>
      <w:r w:rsidRPr="000D2481" w:rsidR="007C20E2">
        <w:rPr>
          <w:rFonts w:ascii="Arial" w:hAnsi="Arial" w:cs="Arial"/>
          <w:spacing w:val="32"/>
          <w:sz w:val="18"/>
          <w:szCs w:val="18"/>
        </w:rPr>
        <w:t xml:space="preserve"> </w:t>
      </w:r>
      <w:r w:rsidRPr="000D2481">
        <w:rPr>
          <w:rFonts w:ascii="Arial" w:hAnsi="Arial" w:cs="Arial"/>
          <w:spacing w:val="32"/>
          <w:sz w:val="18"/>
          <w:szCs w:val="18"/>
        </w:rPr>
        <w:t>(Nevşehir),</w:t>
      </w:r>
      <w:r w:rsidRPr="000D2481" w:rsidR="007C20E2">
        <w:rPr>
          <w:rFonts w:ascii="Arial" w:hAnsi="Arial" w:cs="Arial"/>
          <w:spacing w:val="32"/>
          <w:sz w:val="18"/>
          <w:szCs w:val="18"/>
        </w:rPr>
        <w:t xml:space="preserve"> </w:t>
      </w:r>
      <w:r w:rsidRPr="000D2481">
        <w:rPr>
          <w:rFonts w:ascii="Arial" w:hAnsi="Arial" w:cs="Arial"/>
          <w:spacing w:val="32"/>
          <w:sz w:val="18"/>
          <w:szCs w:val="18"/>
        </w:rPr>
        <w:t>Mehmet</w:t>
      </w:r>
      <w:r w:rsidRPr="000D2481" w:rsidR="007C20E2">
        <w:rPr>
          <w:rFonts w:ascii="Arial" w:hAnsi="Arial" w:cs="Arial"/>
          <w:spacing w:val="32"/>
          <w:sz w:val="18"/>
          <w:szCs w:val="18"/>
        </w:rPr>
        <w:t xml:space="preserve"> </w:t>
      </w:r>
      <w:r w:rsidRPr="000D2481">
        <w:rPr>
          <w:rFonts w:ascii="Arial" w:hAnsi="Arial" w:cs="Arial"/>
          <w:spacing w:val="32"/>
          <w:sz w:val="18"/>
          <w:szCs w:val="18"/>
        </w:rPr>
        <w:t>Necmettin</w:t>
      </w:r>
      <w:r w:rsidRPr="000D2481" w:rsidR="007C20E2">
        <w:rPr>
          <w:rFonts w:ascii="Arial" w:hAnsi="Arial" w:cs="Arial"/>
          <w:spacing w:val="32"/>
          <w:sz w:val="18"/>
          <w:szCs w:val="18"/>
        </w:rPr>
        <w:t xml:space="preserve"> </w:t>
      </w:r>
      <w:r w:rsidRPr="000D2481">
        <w:rPr>
          <w:rFonts w:ascii="Arial" w:hAnsi="Arial" w:cs="Arial"/>
          <w:spacing w:val="32"/>
          <w:sz w:val="18"/>
          <w:szCs w:val="18"/>
        </w:rPr>
        <w:t>AHRAZOĞLU</w:t>
      </w:r>
      <w:r w:rsidRPr="000D2481" w:rsidR="007C20E2">
        <w:rPr>
          <w:rFonts w:ascii="Arial" w:hAnsi="Arial" w:cs="Arial"/>
          <w:spacing w:val="32"/>
          <w:sz w:val="18"/>
          <w:szCs w:val="18"/>
        </w:rPr>
        <w:t xml:space="preserve"> </w:t>
      </w:r>
      <w:r w:rsidRPr="000D2481">
        <w:rPr>
          <w:rFonts w:ascii="Arial" w:hAnsi="Arial" w:cs="Arial"/>
          <w:spacing w:val="32"/>
          <w:sz w:val="18"/>
          <w:szCs w:val="18"/>
        </w:rPr>
        <w:t>(Hatay)</w:t>
      </w:r>
    </w:p>
    <w:p w:rsidRPr="000D2481" w:rsidR="00D4289C" w:rsidP="000D2481" w:rsidRDefault="00D4289C">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w:t>
      </w:r>
      <w:r w:rsidRPr="000D2481" w:rsidR="007C20E2">
        <w:rPr>
          <w:rFonts w:ascii="Arial" w:hAnsi="Arial" w:cs="Arial"/>
          <w:spacing w:val="32"/>
          <w:sz w:val="18"/>
        </w:rPr>
        <w:t xml:space="preserve"> </w:t>
      </w:r>
      <w:r w:rsidRPr="000D2481">
        <w:rPr>
          <w:rFonts w:ascii="Arial" w:hAnsi="Arial" w:cs="Arial"/>
          <w:spacing w:val="32"/>
          <w:sz w:val="18"/>
        </w:rPr>
        <w:t>0</w:t>
      </w:r>
      <w:r w:rsidRPr="000D2481" w:rsidR="007C20E2">
        <w:rPr>
          <w:rFonts w:ascii="Arial" w:hAnsi="Arial" w:cs="Arial"/>
          <w:spacing w:val="32"/>
          <w:sz w:val="18"/>
        </w:rPr>
        <w:t xml:space="preserve"> </w:t>
      </w:r>
      <w:r w:rsidRPr="000D2481">
        <w:rPr>
          <w:rFonts w:ascii="Arial" w:hAnsi="Arial" w:cs="Arial"/>
          <w:spacing w:val="32"/>
          <w:sz w:val="18"/>
        </w:rPr>
        <w:t>-----</w:t>
      </w:r>
    </w:p>
    <w:p w:rsidRPr="000D2481" w:rsidR="00D4289C" w:rsidP="000D2481" w:rsidRDefault="00D4289C">
      <w:pPr>
        <w:widowControl w:val="0"/>
        <w:suppressAutoHyphens/>
        <w:ind w:left="40" w:right="40" w:firstLine="811"/>
        <w:jc w:val="both"/>
        <w:rPr>
          <w:rFonts w:ascii="Arial" w:hAnsi="Arial" w:cs="Arial"/>
          <w:spacing w:val="32"/>
          <w:sz w:val="18"/>
        </w:rPr>
      </w:pPr>
      <w:r w:rsidRPr="000D2481">
        <w:rPr>
          <w:rFonts w:ascii="Arial" w:hAnsi="Arial" w:cs="Arial"/>
          <w:spacing w:val="32"/>
          <w:sz w:val="18"/>
        </w:rPr>
        <w:t>BAŞKAN</w:t>
      </w:r>
      <w:r w:rsidRPr="000D2481" w:rsidR="007C20E2">
        <w:rPr>
          <w:rFonts w:ascii="Arial" w:hAnsi="Arial" w:cs="Arial"/>
          <w:spacing w:val="32"/>
          <w:sz w:val="18"/>
        </w:rPr>
        <w:t xml:space="preserve"> </w:t>
      </w:r>
      <w:r w:rsidRPr="000D2481">
        <w:rPr>
          <w:rFonts w:ascii="Arial" w:hAnsi="Arial" w:cs="Arial"/>
          <w:spacing w:val="32"/>
          <w:sz w:val="18"/>
        </w:rPr>
        <w:t>–</w:t>
      </w:r>
      <w:r w:rsidRPr="000D2481" w:rsidR="007C20E2">
        <w:rPr>
          <w:rFonts w:ascii="Arial" w:hAnsi="Arial" w:cs="Arial"/>
          <w:spacing w:val="32"/>
          <w:sz w:val="18"/>
        </w:rPr>
        <w:t xml:space="preserve"> </w:t>
      </w:r>
      <w:r w:rsidRPr="000D2481">
        <w:rPr>
          <w:rFonts w:ascii="Arial" w:hAnsi="Arial" w:cs="Arial"/>
          <w:spacing w:val="32"/>
          <w:sz w:val="18"/>
        </w:rPr>
        <w:t>Türkiye</w:t>
      </w:r>
      <w:r w:rsidRPr="000D2481" w:rsidR="007C20E2">
        <w:rPr>
          <w:rFonts w:ascii="Arial" w:hAnsi="Arial" w:cs="Arial"/>
          <w:spacing w:val="32"/>
          <w:sz w:val="18"/>
        </w:rPr>
        <w:t xml:space="preserve"> </w:t>
      </w:r>
      <w:r w:rsidRPr="000D2481">
        <w:rPr>
          <w:rFonts w:ascii="Arial" w:hAnsi="Arial" w:cs="Arial"/>
          <w:spacing w:val="32"/>
          <w:sz w:val="18"/>
        </w:rPr>
        <w:t>Büyük</w:t>
      </w:r>
      <w:r w:rsidRPr="000D2481" w:rsidR="007C20E2">
        <w:rPr>
          <w:rFonts w:ascii="Arial" w:hAnsi="Arial" w:cs="Arial"/>
          <w:spacing w:val="32"/>
          <w:sz w:val="18"/>
        </w:rPr>
        <w:t xml:space="preserve"> </w:t>
      </w:r>
      <w:r w:rsidRPr="000D2481">
        <w:rPr>
          <w:rFonts w:ascii="Arial" w:hAnsi="Arial" w:cs="Arial"/>
          <w:spacing w:val="32"/>
          <w:sz w:val="18"/>
        </w:rPr>
        <w:t>Millet</w:t>
      </w:r>
      <w:r w:rsidRPr="000D2481" w:rsidR="007C20E2">
        <w:rPr>
          <w:rFonts w:ascii="Arial" w:hAnsi="Arial" w:cs="Arial"/>
          <w:spacing w:val="32"/>
          <w:sz w:val="18"/>
        </w:rPr>
        <w:t xml:space="preserve"> </w:t>
      </w:r>
      <w:r w:rsidRPr="000D2481">
        <w:rPr>
          <w:rFonts w:ascii="Arial" w:hAnsi="Arial" w:cs="Arial"/>
          <w:spacing w:val="32"/>
          <w:sz w:val="18"/>
        </w:rPr>
        <w:t>Meclisinin</w:t>
      </w:r>
      <w:r w:rsidRPr="000D2481" w:rsidR="007C20E2">
        <w:rPr>
          <w:rFonts w:ascii="Arial" w:hAnsi="Arial" w:cs="Arial"/>
          <w:spacing w:val="32"/>
          <w:sz w:val="18"/>
        </w:rPr>
        <w:t xml:space="preserve"> </w:t>
      </w:r>
      <w:r w:rsidRPr="000D2481">
        <w:rPr>
          <w:rFonts w:ascii="Arial" w:hAnsi="Arial" w:cs="Arial"/>
          <w:spacing w:val="32"/>
          <w:sz w:val="18"/>
        </w:rPr>
        <w:t>94’üncü</w:t>
      </w:r>
      <w:r w:rsidRPr="000D2481" w:rsidR="007C20E2">
        <w:rPr>
          <w:rFonts w:ascii="Arial" w:hAnsi="Arial" w:cs="Arial"/>
          <w:spacing w:val="32"/>
          <w:sz w:val="18"/>
        </w:rPr>
        <w:t xml:space="preserve"> </w:t>
      </w:r>
      <w:r w:rsidRPr="000D2481">
        <w:rPr>
          <w:rFonts w:ascii="Arial" w:hAnsi="Arial" w:cs="Arial"/>
          <w:spacing w:val="32"/>
          <w:sz w:val="18"/>
        </w:rPr>
        <w:t>Birleşiminin</w:t>
      </w:r>
      <w:r w:rsidRPr="000D2481" w:rsidR="007C20E2">
        <w:rPr>
          <w:rFonts w:ascii="Arial" w:hAnsi="Arial" w:cs="Arial"/>
          <w:spacing w:val="32"/>
          <w:sz w:val="18"/>
        </w:rPr>
        <w:t xml:space="preserve"> </w:t>
      </w:r>
      <w:r w:rsidRPr="000D2481">
        <w:rPr>
          <w:rFonts w:ascii="Arial" w:hAnsi="Arial" w:cs="Arial"/>
          <w:spacing w:val="32"/>
          <w:sz w:val="18"/>
        </w:rPr>
        <w:t>Altıncı</w:t>
      </w:r>
      <w:r w:rsidRPr="000D2481" w:rsidR="007C20E2">
        <w:rPr>
          <w:rFonts w:ascii="Arial" w:hAnsi="Arial" w:cs="Arial"/>
          <w:spacing w:val="32"/>
          <w:sz w:val="18"/>
        </w:rPr>
        <w:t xml:space="preserve"> </w:t>
      </w:r>
      <w:r w:rsidRPr="000D2481">
        <w:rPr>
          <w:rFonts w:ascii="Arial" w:hAnsi="Arial" w:cs="Arial"/>
          <w:spacing w:val="32"/>
          <w:sz w:val="18"/>
        </w:rPr>
        <w:t>Oturumunu</w:t>
      </w:r>
      <w:r w:rsidRPr="000D2481" w:rsidR="007C20E2">
        <w:rPr>
          <w:rFonts w:ascii="Arial" w:hAnsi="Arial" w:cs="Arial"/>
          <w:spacing w:val="32"/>
          <w:sz w:val="18"/>
        </w:rPr>
        <w:t xml:space="preserve"> </w:t>
      </w:r>
      <w:r w:rsidRPr="000D2481">
        <w:rPr>
          <w:rFonts w:ascii="Arial" w:hAnsi="Arial" w:cs="Arial"/>
          <w:spacing w:val="32"/>
          <w:sz w:val="18"/>
        </w:rPr>
        <w:t>açıyorum.</w:t>
      </w:r>
    </w:p>
    <w:p w:rsidRPr="000D2481" w:rsidR="00D4289C" w:rsidP="000D2481" w:rsidRDefault="00D4289C">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III.-</w:t>
      </w:r>
      <w:r w:rsidRPr="000D2481" w:rsidR="007C20E2">
        <w:rPr>
          <w:rFonts w:ascii="Arial" w:hAnsi="Arial" w:cs="Arial"/>
          <w:spacing w:val="32"/>
          <w:sz w:val="18"/>
        </w:rPr>
        <w:t xml:space="preserve"> </w:t>
      </w:r>
      <w:r w:rsidRPr="000D2481">
        <w:rPr>
          <w:rFonts w:ascii="Arial" w:hAnsi="Arial" w:cs="Arial"/>
          <w:spacing w:val="32"/>
          <w:sz w:val="18"/>
        </w:rPr>
        <w:t>YOKLAMA</w:t>
      </w:r>
    </w:p>
    <w:p w:rsidRPr="000D2481" w:rsidR="00D4289C" w:rsidP="000D2481" w:rsidRDefault="00D4289C">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maddelerine</w:t>
      </w:r>
      <w:r w:rsidRPr="000D2481" w:rsidR="007C20E2">
        <w:rPr>
          <w:sz w:val="18"/>
        </w:rPr>
        <w:t xml:space="preserve"> </w:t>
      </w:r>
      <w:r w:rsidRPr="000D2481">
        <w:rPr>
          <w:sz w:val="18"/>
        </w:rPr>
        <w:t>geçilmesinin</w:t>
      </w:r>
      <w:r w:rsidRPr="000D2481" w:rsidR="007C20E2">
        <w:rPr>
          <w:sz w:val="18"/>
        </w:rPr>
        <w:t xml:space="preserve"> </w:t>
      </w:r>
      <w:r w:rsidRPr="000D2481">
        <w:rPr>
          <w:sz w:val="18"/>
        </w:rPr>
        <w:t>oylamasında</w:t>
      </w:r>
      <w:r w:rsidRPr="000D2481" w:rsidR="007C20E2">
        <w:rPr>
          <w:sz w:val="18"/>
        </w:rPr>
        <w:t xml:space="preserve"> </w:t>
      </w:r>
      <w:r w:rsidRPr="000D2481">
        <w:rPr>
          <w:sz w:val="18"/>
        </w:rPr>
        <w:t>toplantı</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r w:rsidRPr="000D2481" w:rsidR="007C20E2">
        <w:rPr>
          <w:sz w:val="18"/>
        </w:rPr>
        <w:t xml:space="preserve"> </w:t>
      </w:r>
      <w:r w:rsidRPr="000D2481">
        <w:rPr>
          <w:sz w:val="18"/>
        </w:rPr>
        <w:t>bulunamamıştı.</w:t>
      </w:r>
    </w:p>
    <w:p w:rsidRPr="000D2481" w:rsidR="00D4289C" w:rsidP="000D2481" w:rsidRDefault="00D4289C">
      <w:pPr>
        <w:pStyle w:val="GENELKURUL"/>
        <w:spacing w:line="240" w:lineRule="auto"/>
        <w:rPr>
          <w:sz w:val="18"/>
        </w:rPr>
      </w:pPr>
      <w:r w:rsidRPr="000D2481">
        <w:rPr>
          <w:sz w:val="18"/>
        </w:rPr>
        <w:t>Şimdi</w:t>
      </w:r>
      <w:r w:rsidRPr="000D2481" w:rsidR="007C20E2">
        <w:rPr>
          <w:sz w:val="18"/>
        </w:rPr>
        <w:t xml:space="preserve"> </w:t>
      </w:r>
      <w:r w:rsidRPr="000D2481">
        <w:rPr>
          <w:sz w:val="18"/>
        </w:rPr>
        <w:t>yoklama</w:t>
      </w:r>
      <w:r w:rsidRPr="000D2481" w:rsidR="007C20E2">
        <w:rPr>
          <w:sz w:val="18"/>
        </w:rPr>
        <w:t xml:space="preserve"> </w:t>
      </w:r>
      <w:r w:rsidRPr="000D2481">
        <w:rPr>
          <w:sz w:val="18"/>
        </w:rPr>
        <w:t>işlemini</w:t>
      </w:r>
      <w:r w:rsidRPr="000D2481" w:rsidR="007C20E2">
        <w:rPr>
          <w:sz w:val="18"/>
        </w:rPr>
        <w:t xml:space="preserve"> </w:t>
      </w:r>
      <w:r w:rsidRPr="000D2481">
        <w:rPr>
          <w:sz w:val="18"/>
        </w:rPr>
        <w:t>tekrarlayacağım.</w:t>
      </w:r>
    </w:p>
    <w:p w:rsidRPr="000D2481" w:rsidR="00D4289C" w:rsidP="000D2481" w:rsidRDefault="00D4289C">
      <w:pPr>
        <w:pStyle w:val="GENELKURUL"/>
        <w:spacing w:line="240" w:lineRule="auto"/>
        <w:rPr>
          <w:sz w:val="18"/>
        </w:rPr>
      </w:pPr>
      <w:r w:rsidRPr="000D2481">
        <w:rPr>
          <w:sz w:val="18"/>
        </w:rPr>
        <w:t>Yoklama</w:t>
      </w:r>
      <w:r w:rsidRPr="000D2481" w:rsidR="007C20E2">
        <w:rPr>
          <w:sz w:val="18"/>
        </w:rPr>
        <w:t xml:space="preserve"> </w:t>
      </w:r>
      <w:r w:rsidRPr="000D2481">
        <w:rPr>
          <w:sz w:val="18"/>
        </w:rPr>
        <w:t>için</w:t>
      </w:r>
      <w:r w:rsidRPr="000D2481" w:rsidR="007C20E2">
        <w:rPr>
          <w:sz w:val="18"/>
        </w:rPr>
        <w:t xml:space="preserve"> </w:t>
      </w:r>
      <w:r w:rsidRPr="000D2481">
        <w:rPr>
          <w:sz w:val="18"/>
        </w:rPr>
        <w:t>beş</w:t>
      </w:r>
      <w:r w:rsidRPr="000D2481" w:rsidR="007C20E2">
        <w:rPr>
          <w:sz w:val="18"/>
        </w:rPr>
        <w:t xml:space="preserve"> </w:t>
      </w:r>
      <w:r w:rsidRPr="000D2481">
        <w:rPr>
          <w:sz w:val="18"/>
        </w:rPr>
        <w:t>dakika</w:t>
      </w:r>
      <w:r w:rsidRPr="000D2481" w:rsidR="007C20E2">
        <w:rPr>
          <w:sz w:val="18"/>
        </w:rPr>
        <w:t xml:space="preserve"> </w:t>
      </w:r>
      <w:r w:rsidRPr="000D2481">
        <w:rPr>
          <w:sz w:val="18"/>
        </w:rPr>
        <w:t>süre</w:t>
      </w:r>
      <w:r w:rsidRPr="000D2481" w:rsidR="007C20E2">
        <w:rPr>
          <w:sz w:val="18"/>
        </w:rPr>
        <w:t xml:space="preserve"> </w:t>
      </w:r>
      <w:r w:rsidRPr="000D2481">
        <w:rPr>
          <w:sz w:val="18"/>
        </w:rPr>
        <w:t>veriyorum</w:t>
      </w:r>
      <w:r w:rsidRPr="000D2481" w:rsidR="007C20E2">
        <w:rPr>
          <w:sz w:val="18"/>
        </w:rPr>
        <w:t xml:space="preserve"> </w:t>
      </w:r>
      <w:r w:rsidRPr="000D2481">
        <w:rPr>
          <w:sz w:val="18"/>
        </w:rPr>
        <w:t>ve</w:t>
      </w:r>
      <w:r w:rsidRPr="000D2481" w:rsidR="007C20E2">
        <w:rPr>
          <w:sz w:val="18"/>
        </w:rPr>
        <w:t xml:space="preserve"> </w:t>
      </w:r>
      <w:r w:rsidRPr="000D2481">
        <w:rPr>
          <w:sz w:val="18"/>
        </w:rPr>
        <w:t>yoklama</w:t>
      </w:r>
      <w:r w:rsidRPr="000D2481" w:rsidR="007C20E2">
        <w:rPr>
          <w:sz w:val="18"/>
        </w:rPr>
        <w:t xml:space="preserve"> </w:t>
      </w:r>
      <w:r w:rsidRPr="000D2481">
        <w:rPr>
          <w:sz w:val="18"/>
        </w:rPr>
        <w:t>işlemini</w:t>
      </w:r>
      <w:r w:rsidRPr="000D2481" w:rsidR="007C20E2">
        <w:rPr>
          <w:sz w:val="18"/>
        </w:rPr>
        <w:t xml:space="preserve"> </w:t>
      </w:r>
      <w:r w:rsidRPr="000D2481">
        <w:rPr>
          <w:sz w:val="18"/>
        </w:rPr>
        <w:t>başlatıyorum.</w:t>
      </w:r>
    </w:p>
    <w:p w:rsidRPr="000D2481" w:rsidR="00D4289C" w:rsidP="000D2481" w:rsidRDefault="00D4289C">
      <w:pPr>
        <w:pStyle w:val="GENELKURUL"/>
        <w:spacing w:line="240" w:lineRule="auto"/>
        <w:rPr>
          <w:sz w:val="18"/>
        </w:rPr>
      </w:pPr>
      <w:r w:rsidRPr="000D2481">
        <w:rPr>
          <w:sz w:val="18"/>
        </w:rPr>
        <w:t>(Elektronik</w:t>
      </w:r>
      <w:r w:rsidRPr="000D2481" w:rsidR="007C20E2">
        <w:rPr>
          <w:sz w:val="18"/>
        </w:rPr>
        <w:t xml:space="preserve"> </w:t>
      </w:r>
      <w:r w:rsidRPr="000D2481">
        <w:rPr>
          <w:sz w:val="18"/>
        </w:rPr>
        <w:t>cihazla</w:t>
      </w:r>
      <w:r w:rsidRPr="000D2481" w:rsidR="007C20E2">
        <w:rPr>
          <w:sz w:val="18"/>
        </w:rPr>
        <w:t xml:space="preserve"> </w:t>
      </w:r>
      <w:r w:rsidRPr="000D2481">
        <w:rPr>
          <w:sz w:val="18"/>
        </w:rPr>
        <w:t>yoklamaya</w:t>
      </w:r>
      <w:r w:rsidRPr="000D2481" w:rsidR="007C20E2">
        <w:rPr>
          <w:sz w:val="18"/>
        </w:rPr>
        <w:t xml:space="preserve"> </w:t>
      </w:r>
      <w:r w:rsidRPr="000D2481">
        <w:rPr>
          <w:sz w:val="18"/>
        </w:rPr>
        <w:t>başlandı)</w:t>
      </w:r>
    </w:p>
    <w:p w:rsidRPr="000D2481" w:rsidR="00D4289C" w:rsidP="000D2481" w:rsidRDefault="00D4289C">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Pusula</w:t>
      </w:r>
      <w:r w:rsidRPr="000D2481" w:rsidR="007C20E2">
        <w:rPr>
          <w:sz w:val="18"/>
        </w:rPr>
        <w:t xml:space="preserve"> </w:t>
      </w:r>
      <w:r w:rsidRPr="000D2481">
        <w:rPr>
          <w:sz w:val="18"/>
        </w:rPr>
        <w:t>veren</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lütfen</w:t>
      </w:r>
      <w:r w:rsidRPr="000D2481" w:rsidR="007C20E2">
        <w:rPr>
          <w:sz w:val="18"/>
        </w:rPr>
        <w:t xml:space="preserve"> </w:t>
      </w:r>
      <w:r w:rsidRPr="000D2481">
        <w:rPr>
          <w:sz w:val="18"/>
        </w:rPr>
        <w:t>Genel</w:t>
      </w:r>
      <w:r w:rsidRPr="000D2481" w:rsidR="007C20E2">
        <w:rPr>
          <w:sz w:val="18"/>
        </w:rPr>
        <w:t xml:space="preserve"> </w:t>
      </w:r>
      <w:r w:rsidRPr="000D2481">
        <w:rPr>
          <w:sz w:val="18"/>
        </w:rPr>
        <w:t>Kuruldan</w:t>
      </w:r>
      <w:r w:rsidRPr="000D2481" w:rsidR="007C20E2">
        <w:rPr>
          <w:sz w:val="18"/>
        </w:rPr>
        <w:t xml:space="preserve"> </w:t>
      </w:r>
      <w:r w:rsidRPr="000D2481">
        <w:rPr>
          <w:sz w:val="18"/>
        </w:rPr>
        <w:t>ayrılmasınlar.</w:t>
      </w:r>
    </w:p>
    <w:p w:rsidRPr="000D2481" w:rsidR="00D4289C" w:rsidP="000D2481" w:rsidRDefault="00D4289C">
      <w:pPr>
        <w:pStyle w:val="GENELKURUL"/>
        <w:spacing w:line="240" w:lineRule="auto"/>
        <w:rPr>
          <w:sz w:val="18"/>
        </w:rPr>
      </w:pPr>
      <w:r w:rsidRPr="000D2481">
        <w:rPr>
          <w:sz w:val="18"/>
        </w:rPr>
        <w:t>(Elektronik</w:t>
      </w:r>
      <w:r w:rsidRPr="000D2481" w:rsidR="007C20E2">
        <w:rPr>
          <w:sz w:val="18"/>
        </w:rPr>
        <w:t xml:space="preserve"> </w:t>
      </w:r>
      <w:r w:rsidRPr="000D2481">
        <w:rPr>
          <w:sz w:val="18"/>
        </w:rPr>
        <w:t>cihazla</w:t>
      </w:r>
      <w:r w:rsidRPr="000D2481" w:rsidR="007C20E2">
        <w:rPr>
          <w:sz w:val="18"/>
        </w:rPr>
        <w:t xml:space="preserve"> </w:t>
      </w:r>
      <w:r w:rsidRPr="000D2481">
        <w:rPr>
          <w:sz w:val="18"/>
        </w:rPr>
        <w:t>yoklamaya</w:t>
      </w:r>
      <w:r w:rsidRPr="000D2481" w:rsidR="007C20E2">
        <w:rPr>
          <w:sz w:val="18"/>
        </w:rPr>
        <w:t xml:space="preserve"> </w:t>
      </w:r>
      <w:r w:rsidRPr="000D2481">
        <w:rPr>
          <w:sz w:val="18"/>
        </w:rPr>
        <w:t>devam</w:t>
      </w:r>
      <w:r w:rsidRPr="000D2481" w:rsidR="007C20E2">
        <w:rPr>
          <w:sz w:val="18"/>
        </w:rPr>
        <w:t xml:space="preserve"> </w:t>
      </w:r>
      <w:r w:rsidRPr="000D2481">
        <w:rPr>
          <w:sz w:val="18"/>
        </w:rPr>
        <w:t>edildi)</w:t>
      </w:r>
    </w:p>
    <w:p w:rsidRPr="000D2481" w:rsidR="00D4289C" w:rsidP="000D2481" w:rsidRDefault="00D4289C">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Toplantı</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r w:rsidRPr="000D2481" w:rsidR="007C20E2">
        <w:rPr>
          <w:sz w:val="18"/>
        </w:rPr>
        <w:t xml:space="preserve"> </w:t>
      </w:r>
      <w:r w:rsidRPr="000D2481">
        <w:rPr>
          <w:sz w:val="18"/>
        </w:rPr>
        <w:t>vardır.</w:t>
      </w:r>
      <w:r w:rsidRPr="000D2481" w:rsidR="007C20E2">
        <w:rPr>
          <w:sz w:val="18"/>
        </w:rPr>
        <w:t xml:space="preserve"> </w:t>
      </w:r>
    </w:p>
    <w:p w:rsidRPr="000D2481" w:rsidR="002014F3" w:rsidP="000D2481" w:rsidRDefault="002014F3">
      <w:pPr>
        <w:suppressAutoHyphens/>
        <w:ind w:left="20" w:right="60" w:firstLine="820"/>
        <w:jc w:val="both"/>
        <w:rPr>
          <w:color w:val="000000"/>
          <w:sz w:val="18"/>
        </w:rPr>
      </w:pPr>
      <w:r w:rsidRPr="000D2481">
        <w:rPr>
          <w:color w:val="000000"/>
          <w:sz w:val="18"/>
        </w:rPr>
        <w:t>X.- KANUN TASARI VE TEKLİFLERİ İLE KOMİSYONLARDAN GELEN DİĞER İŞLER (Devam)</w:t>
      </w:r>
    </w:p>
    <w:p w:rsidRPr="000D2481" w:rsidR="002014F3" w:rsidP="000D2481" w:rsidRDefault="002014F3">
      <w:pPr>
        <w:suppressAutoHyphens/>
        <w:ind w:left="20" w:right="60" w:firstLine="820"/>
        <w:jc w:val="both"/>
        <w:rPr>
          <w:color w:val="000000"/>
          <w:sz w:val="18"/>
        </w:rPr>
      </w:pPr>
      <w:r w:rsidRPr="000D2481">
        <w:rPr>
          <w:color w:val="000000"/>
          <w:sz w:val="18"/>
        </w:rPr>
        <w:t>A) Kanun Tasarı ve Teklifleri (Devam)</w:t>
      </w:r>
    </w:p>
    <w:p w:rsidRPr="000D2481" w:rsidR="002014F3" w:rsidP="000D2481" w:rsidRDefault="002014F3">
      <w:pPr>
        <w:suppressAutoHyphens/>
        <w:ind w:left="20" w:right="60" w:firstLine="820"/>
        <w:jc w:val="both"/>
        <w:rPr>
          <w:color w:val="000000"/>
          <w:sz w:val="18"/>
        </w:rPr>
      </w:pPr>
      <w:r w:rsidRPr="000D2481">
        <w:rPr>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(Devam)</w:t>
      </w:r>
    </w:p>
    <w:p w:rsidRPr="000D2481" w:rsidR="00D4289C" w:rsidP="000D2481" w:rsidRDefault="00D4289C">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Tasarının</w:t>
      </w:r>
      <w:r w:rsidRPr="000D2481" w:rsidR="007C20E2">
        <w:rPr>
          <w:sz w:val="18"/>
        </w:rPr>
        <w:t xml:space="preserve"> </w:t>
      </w:r>
      <w:r w:rsidRPr="000D2481">
        <w:rPr>
          <w:sz w:val="18"/>
        </w:rPr>
        <w:t>maddelerine</w:t>
      </w:r>
      <w:r w:rsidRPr="000D2481" w:rsidR="007C20E2">
        <w:rPr>
          <w:sz w:val="18"/>
        </w:rPr>
        <w:t xml:space="preserve"> </w:t>
      </w:r>
      <w:r w:rsidRPr="000D2481">
        <w:rPr>
          <w:sz w:val="18"/>
        </w:rPr>
        <w:t>geçilmesini</w:t>
      </w:r>
      <w:r w:rsidRPr="000D2481" w:rsidR="007C20E2">
        <w:rPr>
          <w:sz w:val="18"/>
        </w:rPr>
        <w:t xml:space="preserve"> </w:t>
      </w:r>
      <w:r w:rsidRPr="000D2481">
        <w:rPr>
          <w:sz w:val="18"/>
        </w:rPr>
        <w:t>oylarınıza</w:t>
      </w:r>
      <w:r w:rsidRPr="000D2481" w:rsidR="007C20E2">
        <w:rPr>
          <w:sz w:val="18"/>
        </w:rPr>
        <w:t xml:space="preserve"> </w:t>
      </w:r>
      <w:r w:rsidRPr="000D2481">
        <w:rPr>
          <w:sz w:val="18"/>
        </w:rPr>
        <w:t>sunuyorum:</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Kabul</w:t>
      </w:r>
      <w:r w:rsidRPr="000D2481" w:rsidR="007C20E2">
        <w:rPr>
          <w:sz w:val="18"/>
        </w:rPr>
        <w:t xml:space="preserve"> </w:t>
      </w:r>
      <w:r w:rsidRPr="000D2481">
        <w:rPr>
          <w:sz w:val="18"/>
        </w:rPr>
        <w:t>edilmiştir.</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görüşmelerine</w:t>
      </w:r>
      <w:r w:rsidRPr="000D2481" w:rsidR="007C20E2">
        <w:rPr>
          <w:sz w:val="18"/>
        </w:rPr>
        <w:t xml:space="preserve"> </w:t>
      </w:r>
      <w:r w:rsidRPr="000D2481">
        <w:rPr>
          <w:sz w:val="18"/>
        </w:rPr>
        <w:t>kaldığımız</w:t>
      </w:r>
      <w:r w:rsidRPr="000D2481" w:rsidR="007C20E2">
        <w:rPr>
          <w:sz w:val="18"/>
        </w:rPr>
        <w:t xml:space="preserve"> </w:t>
      </w:r>
      <w:r w:rsidRPr="000D2481">
        <w:rPr>
          <w:sz w:val="18"/>
        </w:rPr>
        <w:t>yerden</w:t>
      </w:r>
      <w:r w:rsidRPr="000D2481" w:rsidR="007C20E2">
        <w:rPr>
          <w:sz w:val="18"/>
        </w:rPr>
        <w:t xml:space="preserve"> </w:t>
      </w:r>
      <w:r w:rsidRPr="000D2481">
        <w:rPr>
          <w:sz w:val="18"/>
        </w:rPr>
        <w:t>devam</w:t>
      </w:r>
      <w:r w:rsidRPr="000D2481" w:rsidR="007C20E2">
        <w:rPr>
          <w:sz w:val="18"/>
        </w:rPr>
        <w:t xml:space="preserve"> </w:t>
      </w:r>
      <w:r w:rsidRPr="000D2481">
        <w:rPr>
          <w:sz w:val="18"/>
        </w:rPr>
        <w:t>edeceğiz.</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Komisyon</w:t>
      </w:r>
      <w:r w:rsidRPr="000D2481" w:rsidR="007C20E2">
        <w:rPr>
          <w:sz w:val="18"/>
        </w:rPr>
        <w:t xml:space="preserve"> </w:t>
      </w:r>
      <w:r w:rsidRPr="000D2481">
        <w:rPr>
          <w:sz w:val="18"/>
        </w:rPr>
        <w:t>yerinde.</w:t>
      </w:r>
    </w:p>
    <w:p w:rsidRPr="000D2481" w:rsidR="00D4289C" w:rsidP="000D2481" w:rsidRDefault="00D4289C">
      <w:pPr>
        <w:pStyle w:val="GENELKURUL"/>
        <w:spacing w:line="240" w:lineRule="auto"/>
        <w:rPr>
          <w:sz w:val="18"/>
        </w:rPr>
      </w:pPr>
      <w:r w:rsidRPr="000D2481">
        <w:rPr>
          <w:sz w:val="18"/>
        </w:rPr>
        <w:t>Hükûmet</w:t>
      </w:r>
      <w:r w:rsidRPr="000D2481" w:rsidR="007C20E2">
        <w:rPr>
          <w:sz w:val="18"/>
        </w:rPr>
        <w:t xml:space="preserve"> </w:t>
      </w:r>
      <w:r w:rsidRPr="000D2481">
        <w:rPr>
          <w:sz w:val="18"/>
        </w:rPr>
        <w:t>yerinde.</w:t>
      </w:r>
    </w:p>
    <w:p w:rsidRPr="000D2481" w:rsidR="00D4289C" w:rsidP="000D2481" w:rsidRDefault="00D4289C">
      <w:pPr>
        <w:pStyle w:val="GENELKURUL"/>
        <w:spacing w:line="240" w:lineRule="auto"/>
        <w:rPr>
          <w:sz w:val="18"/>
        </w:rPr>
      </w:pP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şimdi</w:t>
      </w:r>
      <w:r w:rsidRPr="000D2481" w:rsidR="007C20E2">
        <w:rPr>
          <w:sz w:val="18"/>
        </w:rPr>
        <w:t xml:space="preserve"> </w:t>
      </w:r>
      <w:r w:rsidRPr="000D2481">
        <w:rPr>
          <w:sz w:val="18"/>
        </w:rPr>
        <w:t>birinci</w:t>
      </w:r>
      <w:r w:rsidRPr="000D2481" w:rsidR="007C20E2">
        <w:rPr>
          <w:sz w:val="18"/>
        </w:rPr>
        <w:t xml:space="preserve"> </w:t>
      </w:r>
      <w:r w:rsidRPr="000D2481">
        <w:rPr>
          <w:sz w:val="18"/>
        </w:rPr>
        <w:t>bölümün</w:t>
      </w:r>
      <w:r w:rsidRPr="000D2481" w:rsidR="007C20E2">
        <w:rPr>
          <w:sz w:val="18"/>
        </w:rPr>
        <w:t xml:space="preserve"> </w:t>
      </w:r>
      <w:r w:rsidRPr="000D2481">
        <w:rPr>
          <w:sz w:val="18"/>
        </w:rPr>
        <w:t>görüşmelerine</w:t>
      </w:r>
      <w:r w:rsidRPr="000D2481" w:rsidR="007C20E2">
        <w:rPr>
          <w:sz w:val="18"/>
        </w:rPr>
        <w:t xml:space="preserve"> </w:t>
      </w:r>
      <w:r w:rsidRPr="000D2481">
        <w:rPr>
          <w:sz w:val="18"/>
        </w:rPr>
        <w:t>başlıyoruz.</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Birinci</w:t>
      </w:r>
      <w:r w:rsidRPr="000D2481" w:rsidR="007C20E2">
        <w:rPr>
          <w:sz w:val="18"/>
        </w:rPr>
        <w:t xml:space="preserve"> </w:t>
      </w:r>
      <w:r w:rsidRPr="000D2481">
        <w:rPr>
          <w:sz w:val="18"/>
        </w:rPr>
        <w:t>bölüm,</w:t>
      </w:r>
      <w:r w:rsidRPr="000D2481" w:rsidR="007C20E2">
        <w:rPr>
          <w:sz w:val="18"/>
        </w:rPr>
        <w:t xml:space="preserve"> </w:t>
      </w:r>
      <w:r w:rsidRPr="000D2481">
        <w:rPr>
          <w:sz w:val="18"/>
        </w:rPr>
        <w:t>5’inci</w:t>
      </w:r>
      <w:r w:rsidRPr="000D2481" w:rsidR="007C20E2">
        <w:rPr>
          <w:sz w:val="18"/>
        </w:rPr>
        <w:t xml:space="preserve"> </w:t>
      </w:r>
      <w:r w:rsidRPr="000D2481">
        <w:rPr>
          <w:sz w:val="18"/>
        </w:rPr>
        <w:t>maddeye</w:t>
      </w:r>
      <w:r w:rsidRPr="000D2481" w:rsidR="007C20E2">
        <w:rPr>
          <w:sz w:val="18"/>
        </w:rPr>
        <w:t xml:space="preserve"> </w:t>
      </w:r>
      <w:r w:rsidRPr="000D2481">
        <w:rPr>
          <w:sz w:val="18"/>
        </w:rPr>
        <w:t>bağlı</w:t>
      </w:r>
      <w:r w:rsidRPr="000D2481" w:rsidR="007C20E2">
        <w:rPr>
          <w:sz w:val="18"/>
        </w:rPr>
        <w:t xml:space="preserve"> </w:t>
      </w:r>
      <w:r w:rsidRPr="000D2481">
        <w:rPr>
          <w:sz w:val="18"/>
        </w:rPr>
        <w:t>geçici</w:t>
      </w:r>
      <w:r w:rsidRPr="000D2481" w:rsidR="007C20E2">
        <w:rPr>
          <w:sz w:val="18"/>
        </w:rPr>
        <w:t xml:space="preserve"> </w:t>
      </w:r>
      <w:r w:rsidRPr="000D2481">
        <w:rPr>
          <w:sz w:val="18"/>
        </w:rPr>
        <w:t>76,</w:t>
      </w:r>
      <w:r w:rsidRPr="000D2481" w:rsidR="007C20E2">
        <w:rPr>
          <w:sz w:val="18"/>
        </w:rPr>
        <w:t xml:space="preserve"> </w:t>
      </w:r>
      <w:r w:rsidRPr="000D2481">
        <w:rPr>
          <w:sz w:val="18"/>
        </w:rPr>
        <w:t>geçici</w:t>
      </w:r>
      <w:r w:rsidRPr="000D2481" w:rsidR="007C20E2">
        <w:rPr>
          <w:sz w:val="18"/>
        </w:rPr>
        <w:t xml:space="preserve"> </w:t>
      </w:r>
      <w:r w:rsidRPr="000D2481">
        <w:rPr>
          <w:sz w:val="18"/>
        </w:rPr>
        <w:t>77</w:t>
      </w:r>
      <w:r w:rsidRPr="000D2481" w:rsidR="007C20E2">
        <w:rPr>
          <w:sz w:val="18"/>
        </w:rPr>
        <w:t xml:space="preserve"> </w:t>
      </w:r>
      <w:r w:rsidRPr="000D2481">
        <w:rPr>
          <w:sz w:val="18"/>
        </w:rPr>
        <w:t>ile</w:t>
      </w:r>
      <w:r w:rsidRPr="000D2481" w:rsidR="007C20E2">
        <w:rPr>
          <w:sz w:val="18"/>
        </w:rPr>
        <w:t xml:space="preserve"> </w:t>
      </w:r>
      <w:r w:rsidRPr="000D2481">
        <w:rPr>
          <w:sz w:val="18"/>
        </w:rPr>
        <w:t>7’nci</w:t>
      </w:r>
      <w:r w:rsidRPr="000D2481" w:rsidR="007C20E2">
        <w:rPr>
          <w:sz w:val="18"/>
        </w:rPr>
        <w:t xml:space="preserve"> </w:t>
      </w:r>
      <w:r w:rsidRPr="000D2481">
        <w:rPr>
          <w:sz w:val="18"/>
        </w:rPr>
        <w:t>maddeye</w:t>
      </w:r>
      <w:r w:rsidRPr="000D2481" w:rsidR="007C20E2">
        <w:rPr>
          <w:sz w:val="18"/>
        </w:rPr>
        <w:t xml:space="preserve"> </w:t>
      </w:r>
      <w:r w:rsidRPr="000D2481">
        <w:rPr>
          <w:sz w:val="18"/>
        </w:rPr>
        <w:t>bağlı</w:t>
      </w:r>
      <w:r w:rsidRPr="000D2481" w:rsidR="007C20E2">
        <w:rPr>
          <w:sz w:val="18"/>
        </w:rPr>
        <w:t xml:space="preserve"> </w:t>
      </w:r>
      <w:r w:rsidRPr="000D2481">
        <w:rPr>
          <w:sz w:val="18"/>
        </w:rPr>
        <w:t>ek</w:t>
      </w:r>
      <w:r w:rsidRPr="000D2481" w:rsidR="007C20E2">
        <w:rPr>
          <w:sz w:val="18"/>
        </w:rPr>
        <w:t xml:space="preserve"> </w:t>
      </w:r>
      <w:r w:rsidRPr="000D2481">
        <w:rPr>
          <w:sz w:val="18"/>
        </w:rPr>
        <w:t>177,</w:t>
      </w:r>
      <w:r w:rsidRPr="000D2481" w:rsidR="007C20E2">
        <w:rPr>
          <w:sz w:val="18"/>
        </w:rPr>
        <w:t xml:space="preserve"> </w:t>
      </w:r>
      <w:r w:rsidRPr="000D2481">
        <w:rPr>
          <w:sz w:val="18"/>
        </w:rPr>
        <w:t>178,</w:t>
      </w:r>
      <w:r w:rsidRPr="000D2481" w:rsidR="007C20E2">
        <w:rPr>
          <w:sz w:val="18"/>
        </w:rPr>
        <w:t xml:space="preserve"> </w:t>
      </w:r>
      <w:r w:rsidRPr="000D2481">
        <w:rPr>
          <w:sz w:val="18"/>
        </w:rPr>
        <w:t>179,</w:t>
      </w:r>
      <w:r w:rsidRPr="000D2481" w:rsidR="007C20E2">
        <w:rPr>
          <w:sz w:val="18"/>
        </w:rPr>
        <w:t xml:space="preserve"> </w:t>
      </w:r>
      <w:r w:rsidRPr="000D2481">
        <w:rPr>
          <w:sz w:val="18"/>
        </w:rPr>
        <w:t>180,</w:t>
      </w:r>
      <w:r w:rsidRPr="000D2481" w:rsidR="007C20E2">
        <w:rPr>
          <w:sz w:val="18"/>
        </w:rPr>
        <w:t xml:space="preserve"> </w:t>
      </w:r>
      <w:r w:rsidRPr="000D2481">
        <w:rPr>
          <w:sz w:val="18"/>
        </w:rPr>
        <w:t>181,</w:t>
      </w:r>
      <w:r w:rsidRPr="000D2481" w:rsidR="007C20E2">
        <w:rPr>
          <w:sz w:val="18"/>
        </w:rPr>
        <w:t xml:space="preserve"> </w:t>
      </w:r>
      <w:r w:rsidRPr="000D2481">
        <w:rPr>
          <w:sz w:val="18"/>
        </w:rPr>
        <w:t>182,</w:t>
      </w:r>
      <w:r w:rsidRPr="000D2481" w:rsidR="007C20E2">
        <w:rPr>
          <w:sz w:val="18"/>
        </w:rPr>
        <w:t xml:space="preserve"> </w:t>
      </w:r>
      <w:r w:rsidRPr="000D2481">
        <w:rPr>
          <w:sz w:val="18"/>
        </w:rPr>
        <w:t>183,</w:t>
      </w:r>
      <w:r w:rsidRPr="000D2481" w:rsidR="007C20E2">
        <w:rPr>
          <w:sz w:val="18"/>
        </w:rPr>
        <w:t xml:space="preserve"> </w:t>
      </w:r>
      <w:r w:rsidRPr="000D2481">
        <w:rPr>
          <w:sz w:val="18"/>
        </w:rPr>
        <w:t>184,</w:t>
      </w:r>
      <w:r w:rsidRPr="000D2481" w:rsidR="007C20E2">
        <w:rPr>
          <w:sz w:val="18"/>
        </w:rPr>
        <w:t xml:space="preserve"> </w:t>
      </w:r>
      <w:r w:rsidRPr="000D2481">
        <w:rPr>
          <w:sz w:val="18"/>
        </w:rPr>
        <w:t>185,</w:t>
      </w:r>
      <w:r w:rsidRPr="000D2481" w:rsidR="007C20E2">
        <w:rPr>
          <w:sz w:val="18"/>
        </w:rPr>
        <w:t xml:space="preserve"> </w:t>
      </w:r>
      <w:r w:rsidRPr="000D2481">
        <w:rPr>
          <w:sz w:val="18"/>
        </w:rPr>
        <w:t>186,</w:t>
      </w:r>
      <w:r w:rsidRPr="000D2481" w:rsidR="007C20E2">
        <w:rPr>
          <w:sz w:val="18"/>
        </w:rPr>
        <w:t xml:space="preserve"> </w:t>
      </w:r>
      <w:r w:rsidRPr="000D2481">
        <w:rPr>
          <w:sz w:val="18"/>
        </w:rPr>
        <w:t>187,</w:t>
      </w:r>
      <w:r w:rsidRPr="000D2481" w:rsidR="007C20E2">
        <w:rPr>
          <w:sz w:val="18"/>
        </w:rPr>
        <w:t xml:space="preserve"> </w:t>
      </w:r>
      <w:r w:rsidRPr="000D2481">
        <w:rPr>
          <w:sz w:val="18"/>
        </w:rPr>
        <w:t>188,</w:t>
      </w:r>
      <w:r w:rsidRPr="000D2481" w:rsidR="007C20E2">
        <w:rPr>
          <w:sz w:val="18"/>
        </w:rPr>
        <w:t xml:space="preserve"> </w:t>
      </w:r>
      <w:r w:rsidRPr="000D2481">
        <w:rPr>
          <w:sz w:val="18"/>
        </w:rPr>
        <w:t>189,</w:t>
      </w:r>
      <w:r w:rsidRPr="000D2481" w:rsidR="007C20E2">
        <w:rPr>
          <w:sz w:val="18"/>
        </w:rPr>
        <w:t xml:space="preserve"> </w:t>
      </w:r>
      <w:r w:rsidRPr="000D2481">
        <w:rPr>
          <w:sz w:val="18"/>
        </w:rPr>
        <w:t>190,</w:t>
      </w:r>
      <w:r w:rsidRPr="000D2481" w:rsidR="007C20E2">
        <w:rPr>
          <w:sz w:val="18"/>
        </w:rPr>
        <w:t xml:space="preserve"> </w:t>
      </w:r>
      <w:r w:rsidRPr="000D2481">
        <w:rPr>
          <w:sz w:val="18"/>
        </w:rPr>
        <w:t>191,</w:t>
      </w:r>
      <w:r w:rsidRPr="000D2481" w:rsidR="007C20E2">
        <w:rPr>
          <w:sz w:val="18"/>
        </w:rPr>
        <w:t xml:space="preserve"> </w:t>
      </w:r>
      <w:r w:rsidRPr="000D2481">
        <w:rPr>
          <w:sz w:val="18"/>
        </w:rPr>
        <w:t>192,</w:t>
      </w:r>
      <w:r w:rsidRPr="000D2481" w:rsidR="007C20E2">
        <w:rPr>
          <w:sz w:val="18"/>
        </w:rPr>
        <w:t xml:space="preserve"> </w:t>
      </w:r>
      <w:r w:rsidRPr="000D2481">
        <w:rPr>
          <w:sz w:val="18"/>
        </w:rPr>
        <w:t>193,</w:t>
      </w:r>
      <w:r w:rsidRPr="000D2481" w:rsidR="007C20E2">
        <w:rPr>
          <w:sz w:val="18"/>
        </w:rPr>
        <w:t xml:space="preserve"> </w:t>
      </w:r>
      <w:r w:rsidRPr="000D2481">
        <w:rPr>
          <w:sz w:val="18"/>
        </w:rPr>
        <w:t>194,</w:t>
      </w:r>
      <w:r w:rsidRPr="000D2481" w:rsidR="007C20E2">
        <w:rPr>
          <w:sz w:val="18"/>
        </w:rPr>
        <w:t xml:space="preserve"> </w:t>
      </w:r>
      <w:r w:rsidRPr="000D2481">
        <w:rPr>
          <w:sz w:val="18"/>
        </w:rPr>
        <w:t>195,</w:t>
      </w:r>
      <w:r w:rsidRPr="000D2481" w:rsidR="007C20E2">
        <w:rPr>
          <w:sz w:val="18"/>
        </w:rPr>
        <w:t xml:space="preserve"> </w:t>
      </w:r>
      <w:r w:rsidRPr="000D2481">
        <w:rPr>
          <w:sz w:val="18"/>
        </w:rPr>
        <w:t>196,</w:t>
      </w:r>
      <w:r w:rsidRPr="000D2481" w:rsidR="007C20E2">
        <w:rPr>
          <w:sz w:val="18"/>
        </w:rPr>
        <w:t xml:space="preserve"> </w:t>
      </w:r>
      <w:r w:rsidRPr="000D2481">
        <w:rPr>
          <w:sz w:val="18"/>
        </w:rPr>
        <w:t>197</w:t>
      </w:r>
      <w:r w:rsidRPr="000D2481" w:rsidR="007C20E2">
        <w:rPr>
          <w:sz w:val="18"/>
        </w:rPr>
        <w:t xml:space="preserve"> </w:t>
      </w:r>
      <w:r w:rsidRPr="000D2481">
        <w:rPr>
          <w:sz w:val="18"/>
        </w:rPr>
        <w:t>ve</w:t>
      </w:r>
      <w:r w:rsidRPr="000D2481" w:rsidR="007C20E2">
        <w:rPr>
          <w:sz w:val="18"/>
        </w:rPr>
        <w:t xml:space="preserve"> </w:t>
      </w:r>
      <w:r w:rsidRPr="000D2481">
        <w:rPr>
          <w:sz w:val="18"/>
        </w:rPr>
        <w:t>198’inci</w:t>
      </w:r>
      <w:r w:rsidRPr="000D2481" w:rsidR="007C20E2">
        <w:rPr>
          <w:sz w:val="18"/>
        </w:rPr>
        <w:t xml:space="preserve"> </w:t>
      </w:r>
      <w:r w:rsidRPr="000D2481">
        <w:rPr>
          <w:sz w:val="18"/>
        </w:rPr>
        <w:t>maddeler</w:t>
      </w:r>
      <w:r w:rsidRPr="000D2481" w:rsidR="007C20E2">
        <w:rPr>
          <w:sz w:val="18"/>
        </w:rPr>
        <w:t xml:space="preserve"> </w:t>
      </w:r>
      <w:r w:rsidRPr="000D2481">
        <w:rPr>
          <w:sz w:val="18"/>
        </w:rPr>
        <w:t>dâhil</w:t>
      </w:r>
      <w:r w:rsidRPr="000D2481" w:rsidR="007C20E2">
        <w:rPr>
          <w:sz w:val="18"/>
        </w:rPr>
        <w:t xml:space="preserve"> </w:t>
      </w:r>
      <w:r w:rsidRPr="000D2481">
        <w:rPr>
          <w:sz w:val="18"/>
        </w:rPr>
        <w:t>1</w:t>
      </w:r>
      <w:r w:rsidRPr="000D2481" w:rsidR="007C20E2">
        <w:rPr>
          <w:sz w:val="18"/>
        </w:rPr>
        <w:t xml:space="preserve"> </w:t>
      </w:r>
      <w:r w:rsidRPr="000D2481">
        <w:rPr>
          <w:sz w:val="18"/>
        </w:rPr>
        <w:t>ila</w:t>
      </w:r>
      <w:r w:rsidRPr="000D2481" w:rsidR="007C20E2">
        <w:rPr>
          <w:sz w:val="18"/>
        </w:rPr>
        <w:t xml:space="preserve"> </w:t>
      </w:r>
      <w:r w:rsidRPr="000D2481">
        <w:rPr>
          <w:sz w:val="18"/>
        </w:rPr>
        <w:t>8’inci</w:t>
      </w:r>
      <w:r w:rsidRPr="000D2481" w:rsidR="007C20E2">
        <w:rPr>
          <w:sz w:val="18"/>
        </w:rPr>
        <w:t xml:space="preserve"> </w:t>
      </w:r>
      <w:r w:rsidRPr="000D2481">
        <w:rPr>
          <w:sz w:val="18"/>
        </w:rPr>
        <w:t>maddeleri</w:t>
      </w:r>
      <w:r w:rsidRPr="000D2481" w:rsidR="007C20E2">
        <w:rPr>
          <w:sz w:val="18"/>
        </w:rPr>
        <w:t xml:space="preserve"> </w:t>
      </w:r>
      <w:r w:rsidRPr="000D2481">
        <w:rPr>
          <w:sz w:val="18"/>
        </w:rPr>
        <w:t>kapsamaktadır.</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Birinci</w:t>
      </w:r>
      <w:r w:rsidRPr="000D2481" w:rsidR="007C20E2">
        <w:rPr>
          <w:sz w:val="18"/>
        </w:rPr>
        <w:t xml:space="preserve"> </w:t>
      </w:r>
      <w:r w:rsidRPr="000D2481">
        <w:rPr>
          <w:sz w:val="18"/>
        </w:rPr>
        <w:t>bölüm</w:t>
      </w:r>
      <w:r w:rsidRPr="000D2481" w:rsidR="007C20E2">
        <w:rPr>
          <w:sz w:val="18"/>
        </w:rPr>
        <w:t xml:space="preserve"> </w:t>
      </w:r>
      <w:r w:rsidRPr="000D2481">
        <w:rPr>
          <w:sz w:val="18"/>
        </w:rPr>
        <w:t>üzerinde</w:t>
      </w:r>
      <w:r w:rsidRPr="000D2481" w:rsidR="007C20E2">
        <w:rPr>
          <w:sz w:val="18"/>
        </w:rPr>
        <w:t xml:space="preserve"> </w:t>
      </w: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Balıkesir</w:t>
      </w:r>
      <w:r w:rsidRPr="000D2481" w:rsidR="007C20E2">
        <w:rPr>
          <w:sz w:val="18"/>
        </w:rPr>
        <w:t xml:space="preserve"> </w:t>
      </w:r>
      <w:r w:rsidRPr="000D2481">
        <w:rPr>
          <w:sz w:val="18"/>
        </w:rPr>
        <w:t>Milletvekili</w:t>
      </w:r>
      <w:r w:rsidRPr="000D2481" w:rsidR="007C20E2">
        <w:rPr>
          <w:sz w:val="18"/>
        </w:rPr>
        <w:t xml:space="preserve"> </w:t>
      </w: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konuşacak.</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Ok.</w:t>
      </w:r>
      <w:r w:rsidRPr="000D2481" w:rsidR="007C20E2">
        <w:rPr>
          <w:sz w:val="18"/>
        </w:rPr>
        <w:t xml:space="preserve"> </w:t>
      </w: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4289C" w:rsidP="000D2481" w:rsidRDefault="00D4289C">
      <w:pPr>
        <w:pStyle w:val="GENELKURUL"/>
        <w:spacing w:line="240" w:lineRule="auto"/>
        <w:rPr>
          <w:sz w:val="18"/>
        </w:rPr>
      </w:pPr>
      <w:r w:rsidRPr="000D2481">
        <w:rPr>
          <w:sz w:val="18"/>
        </w:rPr>
        <w:t>Süreniz</w:t>
      </w:r>
      <w:r w:rsidRPr="000D2481" w:rsidR="007C20E2">
        <w:rPr>
          <w:sz w:val="18"/>
        </w:rPr>
        <w:t xml:space="preserve"> </w:t>
      </w:r>
      <w:r w:rsidRPr="000D2481">
        <w:rPr>
          <w:sz w:val="18"/>
        </w:rPr>
        <w:t>on</w:t>
      </w:r>
      <w:r w:rsidRPr="000D2481" w:rsidR="007C20E2">
        <w:rPr>
          <w:sz w:val="18"/>
        </w:rPr>
        <w:t xml:space="preserve"> </w:t>
      </w:r>
      <w:r w:rsidRPr="000D2481">
        <w:rPr>
          <w:sz w:val="18"/>
        </w:rPr>
        <w:t>dakika.</w:t>
      </w:r>
    </w:p>
    <w:p w:rsidRPr="000D2481" w:rsidR="00D4289C" w:rsidP="000D2481" w:rsidRDefault="00D4289C">
      <w:pPr>
        <w:pStyle w:val="GENELKURUL"/>
        <w:spacing w:line="240" w:lineRule="auto"/>
        <w:rPr>
          <w:sz w:val="18"/>
        </w:rPr>
      </w:pP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GRUBU</w:t>
      </w:r>
      <w:r w:rsidRPr="000D2481" w:rsidR="007C20E2">
        <w:rPr>
          <w:sz w:val="18"/>
        </w:rPr>
        <w:t xml:space="preserve"> </w:t>
      </w:r>
      <w:r w:rsidRPr="000D2481">
        <w:rPr>
          <w:sz w:val="18"/>
        </w:rPr>
        <w:t>ADINA</w:t>
      </w:r>
      <w:r w:rsidRPr="000D2481" w:rsidR="007C20E2">
        <w:rPr>
          <w:sz w:val="18"/>
        </w:rPr>
        <w:t xml:space="preserve"> </w:t>
      </w: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saygıdeğer</w:t>
      </w:r>
      <w:r w:rsidRPr="000D2481" w:rsidR="007C20E2">
        <w:rPr>
          <w:sz w:val="18"/>
        </w:rPr>
        <w:t xml:space="preserve"> </w:t>
      </w:r>
      <w:r w:rsidRPr="000D2481">
        <w:rPr>
          <w:sz w:val="18"/>
        </w:rPr>
        <w:t>milletvekilleri;</w:t>
      </w:r>
      <w:r w:rsidRPr="000D2481" w:rsidR="007C20E2">
        <w:rPr>
          <w:sz w:val="18"/>
        </w:rPr>
        <w:t xml:space="preserve"> </w:t>
      </w:r>
      <w:r w:rsidRPr="000D2481">
        <w:rPr>
          <w:sz w:val="18"/>
        </w:rPr>
        <w:t>öncelikle,</w:t>
      </w:r>
      <w:r w:rsidRPr="000D2481" w:rsidR="007C20E2">
        <w:rPr>
          <w:sz w:val="18"/>
        </w:rPr>
        <w:t xml:space="preserve"> </w:t>
      </w:r>
      <w:r w:rsidRPr="000D2481">
        <w:rPr>
          <w:sz w:val="18"/>
        </w:rPr>
        <w:t>sözlerime</w:t>
      </w:r>
      <w:r w:rsidRPr="000D2481" w:rsidR="007C20E2">
        <w:rPr>
          <w:sz w:val="18"/>
        </w:rPr>
        <w:t xml:space="preserve"> </w:t>
      </w:r>
      <w:r w:rsidRPr="000D2481">
        <w:rPr>
          <w:sz w:val="18"/>
        </w:rPr>
        <w:t>başlarken</w:t>
      </w:r>
      <w:r w:rsidRPr="000D2481" w:rsidR="007C20E2">
        <w:rPr>
          <w:sz w:val="18"/>
        </w:rPr>
        <w:t xml:space="preserve"> </w:t>
      </w:r>
      <w:r w:rsidRPr="000D2481">
        <w:rPr>
          <w:sz w:val="18"/>
        </w:rPr>
        <w:t>hepinizi</w:t>
      </w:r>
      <w:r w:rsidRPr="000D2481" w:rsidR="007C20E2">
        <w:rPr>
          <w:sz w:val="18"/>
        </w:rPr>
        <w:t xml:space="preserve"> </w:t>
      </w:r>
      <w:r w:rsidRPr="000D2481">
        <w:rPr>
          <w:sz w:val="18"/>
        </w:rPr>
        <w:t>selamlıyorum.</w:t>
      </w:r>
    </w:p>
    <w:p w:rsidRPr="000D2481" w:rsidR="00D4289C" w:rsidP="000D2481" w:rsidRDefault="00D4289C">
      <w:pPr>
        <w:pStyle w:val="GENELKURUL"/>
        <w:spacing w:line="240" w:lineRule="auto"/>
        <w:rPr>
          <w:sz w:val="18"/>
        </w:rPr>
      </w:pPr>
      <w:r w:rsidRPr="000D2481">
        <w:rPr>
          <w:sz w:val="18"/>
        </w:rPr>
        <w:t>Sayın</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Bakanımızı</w:t>
      </w:r>
      <w:r w:rsidRPr="000D2481" w:rsidR="007C20E2">
        <w:rPr>
          <w:sz w:val="18"/>
        </w:rPr>
        <w:t xml:space="preserve"> </w:t>
      </w:r>
      <w:r w:rsidRPr="000D2481">
        <w:rPr>
          <w:sz w:val="18"/>
        </w:rPr>
        <w:t>biraz</w:t>
      </w:r>
      <w:r w:rsidRPr="000D2481" w:rsidR="007C20E2">
        <w:rPr>
          <w:sz w:val="18"/>
        </w:rPr>
        <w:t xml:space="preserve"> </w:t>
      </w:r>
      <w:r w:rsidRPr="000D2481">
        <w:rPr>
          <w:sz w:val="18"/>
        </w:rPr>
        <w:t>önce</w:t>
      </w:r>
      <w:r w:rsidRPr="000D2481" w:rsidR="007C20E2">
        <w:rPr>
          <w:sz w:val="18"/>
        </w:rPr>
        <w:t xml:space="preserve"> </w:t>
      </w:r>
      <w:r w:rsidRPr="000D2481">
        <w:rPr>
          <w:sz w:val="18"/>
        </w:rPr>
        <w:t>izledik,</w:t>
      </w:r>
      <w:r w:rsidRPr="000D2481" w:rsidR="007C20E2">
        <w:rPr>
          <w:sz w:val="18"/>
        </w:rPr>
        <w:t xml:space="preserve"> </w:t>
      </w:r>
      <w:r w:rsidRPr="000D2481">
        <w:rPr>
          <w:sz w:val="18"/>
        </w:rPr>
        <w:t>çok</w:t>
      </w:r>
      <w:r w:rsidRPr="000D2481" w:rsidR="007C20E2">
        <w:rPr>
          <w:sz w:val="18"/>
        </w:rPr>
        <w:t xml:space="preserve"> </w:t>
      </w:r>
      <w:r w:rsidRPr="000D2481">
        <w:rPr>
          <w:sz w:val="18"/>
        </w:rPr>
        <w:t>da</w:t>
      </w:r>
      <w:r w:rsidRPr="000D2481" w:rsidR="007C20E2">
        <w:rPr>
          <w:sz w:val="18"/>
        </w:rPr>
        <w:t xml:space="preserve"> </w:t>
      </w:r>
      <w:r w:rsidRPr="000D2481">
        <w:rPr>
          <w:sz w:val="18"/>
        </w:rPr>
        <w:t>memnun</w:t>
      </w:r>
      <w:r w:rsidRPr="000D2481" w:rsidR="007C20E2">
        <w:rPr>
          <w:sz w:val="18"/>
        </w:rPr>
        <w:t xml:space="preserve"> </w:t>
      </w:r>
      <w:r w:rsidRPr="000D2481">
        <w:rPr>
          <w:sz w:val="18"/>
        </w:rPr>
        <w:t>olduk,</w:t>
      </w:r>
      <w:r w:rsidRPr="000D2481" w:rsidR="007C20E2">
        <w:rPr>
          <w:sz w:val="18"/>
        </w:rPr>
        <w:t xml:space="preserve"> </w:t>
      </w:r>
      <w:r w:rsidRPr="000D2481">
        <w:rPr>
          <w:sz w:val="18"/>
        </w:rPr>
        <w:t>çok</w:t>
      </w:r>
      <w:r w:rsidRPr="000D2481" w:rsidR="007C20E2">
        <w:rPr>
          <w:sz w:val="18"/>
        </w:rPr>
        <w:t xml:space="preserve"> </w:t>
      </w:r>
      <w:r w:rsidRPr="000D2481">
        <w:rPr>
          <w:sz w:val="18"/>
        </w:rPr>
        <w:t>da</w:t>
      </w:r>
      <w:r w:rsidRPr="000D2481" w:rsidR="007C20E2">
        <w:rPr>
          <w:sz w:val="18"/>
        </w:rPr>
        <w:t xml:space="preserve"> </w:t>
      </w:r>
      <w:r w:rsidRPr="000D2481">
        <w:rPr>
          <w:sz w:val="18"/>
        </w:rPr>
        <w:t>faydalı</w:t>
      </w:r>
      <w:r w:rsidRPr="000D2481" w:rsidR="007C20E2">
        <w:rPr>
          <w:sz w:val="18"/>
        </w:rPr>
        <w:t xml:space="preserve"> </w:t>
      </w:r>
      <w:r w:rsidRPr="000D2481">
        <w:rPr>
          <w:sz w:val="18"/>
        </w:rPr>
        <w:t>açıklamalar</w:t>
      </w:r>
      <w:r w:rsidRPr="000D2481" w:rsidR="007C20E2">
        <w:rPr>
          <w:sz w:val="18"/>
        </w:rPr>
        <w:t xml:space="preserve"> </w:t>
      </w:r>
      <w:r w:rsidRPr="000D2481">
        <w:rPr>
          <w:sz w:val="18"/>
        </w:rPr>
        <w:t>yaptı</w:t>
      </w:r>
      <w:r w:rsidRPr="000D2481" w:rsidR="007C20E2">
        <w:rPr>
          <w:sz w:val="18"/>
        </w:rPr>
        <w:t xml:space="preserve"> </w:t>
      </w:r>
      <w:r w:rsidRPr="000D2481">
        <w:rPr>
          <w:sz w:val="18"/>
        </w:rPr>
        <w:t>ama</w:t>
      </w:r>
      <w:r w:rsidRPr="000D2481" w:rsidR="007C20E2">
        <w:rPr>
          <w:sz w:val="18"/>
        </w:rPr>
        <w:t xml:space="preserve"> </w:t>
      </w:r>
      <w:r w:rsidRPr="000D2481">
        <w:rPr>
          <w:sz w:val="18"/>
        </w:rPr>
        <w:t>tabii,</w:t>
      </w:r>
      <w:r w:rsidRPr="000D2481" w:rsidR="007C20E2">
        <w:rPr>
          <w:sz w:val="18"/>
        </w:rPr>
        <w:t xml:space="preserve"> </w:t>
      </w:r>
      <w:r w:rsidRPr="000D2481">
        <w:rPr>
          <w:sz w:val="18"/>
        </w:rPr>
        <w:t>bazı</w:t>
      </w:r>
      <w:r w:rsidRPr="000D2481" w:rsidR="007C20E2">
        <w:rPr>
          <w:sz w:val="18"/>
        </w:rPr>
        <w:t xml:space="preserve"> </w:t>
      </w:r>
      <w:r w:rsidRPr="000D2481">
        <w:rPr>
          <w:sz w:val="18"/>
        </w:rPr>
        <w:t>soru</w:t>
      </w:r>
      <w:r w:rsidRPr="000D2481" w:rsidR="007C20E2">
        <w:rPr>
          <w:sz w:val="18"/>
        </w:rPr>
        <w:t xml:space="preserve"> </w:t>
      </w:r>
      <w:r w:rsidRPr="000D2481">
        <w:rPr>
          <w:sz w:val="18"/>
        </w:rPr>
        <w:t>işaretleri</w:t>
      </w:r>
      <w:r w:rsidRPr="000D2481" w:rsidR="007C20E2">
        <w:rPr>
          <w:sz w:val="18"/>
        </w:rPr>
        <w:t xml:space="preserve"> </w:t>
      </w:r>
      <w:r w:rsidRPr="000D2481">
        <w:rPr>
          <w:sz w:val="18"/>
        </w:rPr>
        <w:t>de</w:t>
      </w:r>
      <w:r w:rsidRPr="000D2481" w:rsidR="007C20E2">
        <w:rPr>
          <w:sz w:val="18"/>
        </w:rPr>
        <w:t xml:space="preserve"> </w:t>
      </w:r>
      <w:r w:rsidRPr="000D2481">
        <w:rPr>
          <w:sz w:val="18"/>
        </w:rPr>
        <w:t>oluştu</w:t>
      </w:r>
      <w:r w:rsidRPr="000D2481" w:rsidR="007C20E2">
        <w:rPr>
          <w:sz w:val="18"/>
        </w:rPr>
        <w:t xml:space="preserve"> </w:t>
      </w:r>
      <w:r w:rsidRPr="000D2481">
        <w:rPr>
          <w:sz w:val="18"/>
        </w:rPr>
        <w:t>kafamızda.</w:t>
      </w:r>
      <w:r w:rsidRPr="000D2481" w:rsidR="007C20E2">
        <w:rPr>
          <w:sz w:val="18"/>
        </w:rPr>
        <w:t xml:space="preserve"> </w:t>
      </w:r>
      <w:r w:rsidRPr="000D2481">
        <w:rPr>
          <w:sz w:val="18"/>
        </w:rPr>
        <w:t>Sayın</w:t>
      </w:r>
      <w:r w:rsidRPr="000D2481" w:rsidR="007C20E2">
        <w:rPr>
          <w:sz w:val="18"/>
        </w:rPr>
        <w:t xml:space="preserve"> </w:t>
      </w:r>
      <w:r w:rsidRPr="000D2481">
        <w:rPr>
          <w:sz w:val="18"/>
        </w:rPr>
        <w:t>Bakanım</w:t>
      </w:r>
      <w:r w:rsidRPr="000D2481" w:rsidR="007C20E2">
        <w:rPr>
          <w:sz w:val="18"/>
        </w:rPr>
        <w:t xml:space="preserve"> </w:t>
      </w:r>
      <w:r w:rsidRPr="000D2481">
        <w:rPr>
          <w:sz w:val="18"/>
        </w:rPr>
        <w:t>özellikle</w:t>
      </w:r>
      <w:r w:rsidRPr="000D2481" w:rsidR="007C20E2">
        <w:rPr>
          <w:sz w:val="18"/>
        </w:rPr>
        <w:t xml:space="preserve"> </w:t>
      </w:r>
      <w:r w:rsidRPr="000D2481">
        <w:rPr>
          <w:sz w:val="18"/>
        </w:rPr>
        <w:t>ifade</w:t>
      </w:r>
      <w:r w:rsidRPr="000D2481" w:rsidR="007C20E2">
        <w:rPr>
          <w:sz w:val="18"/>
        </w:rPr>
        <w:t xml:space="preserve"> </w:t>
      </w:r>
      <w:r w:rsidRPr="000D2481">
        <w:rPr>
          <w:sz w:val="18"/>
        </w:rPr>
        <w:t>etti</w:t>
      </w:r>
      <w:r w:rsidRPr="000D2481" w:rsidR="007C20E2">
        <w:rPr>
          <w:sz w:val="18"/>
        </w:rPr>
        <w:t xml:space="preserve"> </w:t>
      </w:r>
      <w:r w:rsidRPr="000D2481">
        <w:rPr>
          <w:sz w:val="18"/>
        </w:rPr>
        <w:t>ki</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hükûmetlerinin</w:t>
      </w:r>
      <w:r w:rsidRPr="000D2481" w:rsidR="007C20E2">
        <w:rPr>
          <w:sz w:val="18"/>
        </w:rPr>
        <w:t xml:space="preserve"> </w:t>
      </w:r>
      <w:r w:rsidRPr="000D2481">
        <w:rPr>
          <w:sz w:val="18"/>
        </w:rPr>
        <w:t>en</w:t>
      </w:r>
      <w:r w:rsidRPr="000D2481" w:rsidR="007C20E2">
        <w:rPr>
          <w:sz w:val="18"/>
        </w:rPr>
        <w:t xml:space="preserve"> </w:t>
      </w:r>
      <w:r w:rsidRPr="000D2481">
        <w:rPr>
          <w:sz w:val="18"/>
        </w:rPr>
        <w:t>başarılı</w:t>
      </w:r>
      <w:r w:rsidRPr="000D2481" w:rsidR="007C20E2">
        <w:rPr>
          <w:sz w:val="18"/>
        </w:rPr>
        <w:t xml:space="preserve"> </w:t>
      </w:r>
      <w:r w:rsidRPr="000D2481">
        <w:rPr>
          <w:sz w:val="18"/>
        </w:rPr>
        <w:t>olduğu</w:t>
      </w:r>
      <w:r w:rsidRPr="000D2481" w:rsidR="007C20E2">
        <w:rPr>
          <w:sz w:val="18"/>
        </w:rPr>
        <w:t xml:space="preserve"> </w:t>
      </w:r>
      <w:r w:rsidRPr="000D2481">
        <w:rPr>
          <w:sz w:val="18"/>
        </w:rPr>
        <w:t>alan</w:t>
      </w:r>
      <w:r w:rsidRPr="000D2481" w:rsidR="007C20E2">
        <w:rPr>
          <w:sz w:val="18"/>
        </w:rPr>
        <w:t xml:space="preserve"> </w:t>
      </w:r>
      <w:r w:rsidRPr="000D2481">
        <w:rPr>
          <w:sz w:val="18"/>
        </w:rPr>
        <w:t>özellikle</w:t>
      </w:r>
      <w:r w:rsidRPr="000D2481" w:rsidR="007C20E2">
        <w:rPr>
          <w:sz w:val="18"/>
        </w:rPr>
        <w:t xml:space="preserve"> </w:t>
      </w:r>
      <w:r w:rsidRPr="000D2481">
        <w:rPr>
          <w:sz w:val="18"/>
        </w:rPr>
        <w:t>millî</w:t>
      </w:r>
      <w:r w:rsidRPr="000D2481" w:rsidR="007C20E2">
        <w:rPr>
          <w:sz w:val="18"/>
        </w:rPr>
        <w:t xml:space="preserve"> </w:t>
      </w:r>
      <w:r w:rsidRPr="000D2481">
        <w:rPr>
          <w:sz w:val="18"/>
        </w:rPr>
        <w:t>eğitimdir.”</w:t>
      </w:r>
      <w:r w:rsidRPr="000D2481" w:rsidR="007C20E2">
        <w:rPr>
          <w:sz w:val="18"/>
        </w:rPr>
        <w:t xml:space="preserve"> </w:t>
      </w:r>
      <w:r w:rsidRPr="000D2481">
        <w:rPr>
          <w:sz w:val="18"/>
        </w:rPr>
        <w:t>dedi.</w:t>
      </w:r>
    </w:p>
    <w:p w:rsidRPr="000D2481" w:rsidR="00D4289C" w:rsidP="000D2481" w:rsidRDefault="00D4289C">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Çok</w:t>
      </w:r>
      <w:r w:rsidRPr="000D2481" w:rsidR="007C20E2">
        <w:rPr>
          <w:sz w:val="18"/>
        </w:rPr>
        <w:t xml:space="preserve"> </w:t>
      </w:r>
      <w:r w:rsidRPr="000D2481">
        <w:rPr>
          <w:sz w:val="18"/>
        </w:rPr>
        <w:t>doğru.</w:t>
      </w:r>
    </w:p>
    <w:p w:rsidRPr="000D2481" w:rsidR="00D4289C" w:rsidP="000D2481" w:rsidRDefault="00D4289C">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Ama</w:t>
      </w:r>
      <w:r w:rsidRPr="000D2481" w:rsidR="007C20E2">
        <w:rPr>
          <w:sz w:val="18"/>
        </w:rPr>
        <w:t xml:space="preserve"> </w:t>
      </w:r>
      <w:r w:rsidRPr="000D2481">
        <w:rPr>
          <w:sz w:val="18"/>
        </w:rPr>
        <w:t>Sayın</w:t>
      </w:r>
      <w:r w:rsidRPr="000D2481" w:rsidR="007C20E2">
        <w:rPr>
          <w:sz w:val="18"/>
        </w:rPr>
        <w:t xml:space="preserve"> </w:t>
      </w:r>
      <w:r w:rsidRPr="000D2481">
        <w:rPr>
          <w:sz w:val="18"/>
        </w:rPr>
        <w:t>Cumhurbaşkanı,</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Genel</w:t>
      </w:r>
      <w:r w:rsidRPr="000D2481" w:rsidR="007C20E2">
        <w:rPr>
          <w:sz w:val="18"/>
        </w:rPr>
        <w:t xml:space="preserve"> </w:t>
      </w:r>
      <w:r w:rsidRPr="000D2481">
        <w:rPr>
          <w:sz w:val="18"/>
        </w:rPr>
        <w:t>Başkanı</w:t>
      </w:r>
      <w:r w:rsidRPr="000D2481" w:rsidR="007C20E2">
        <w:rPr>
          <w:sz w:val="18"/>
        </w:rPr>
        <w:t xml:space="preserve"> </w:t>
      </w:r>
      <w:r w:rsidRPr="000D2481">
        <w:rPr>
          <w:sz w:val="18"/>
        </w:rPr>
        <w:t>da</w:t>
      </w:r>
      <w:r w:rsidRPr="000D2481" w:rsidR="007C20E2">
        <w:rPr>
          <w:sz w:val="18"/>
        </w:rPr>
        <w:t xml:space="preserve"> </w:t>
      </w:r>
      <w:r w:rsidRPr="000D2481">
        <w:rPr>
          <w:sz w:val="18"/>
        </w:rPr>
        <w:t>kameraların</w:t>
      </w:r>
      <w:r w:rsidRPr="000D2481" w:rsidR="007C20E2">
        <w:rPr>
          <w:sz w:val="18"/>
        </w:rPr>
        <w:t xml:space="preserve"> </w:t>
      </w:r>
      <w:r w:rsidRPr="000D2481">
        <w:rPr>
          <w:sz w:val="18"/>
        </w:rPr>
        <w:t>önünde</w:t>
      </w:r>
      <w:r w:rsidRPr="000D2481" w:rsidR="007C20E2">
        <w:rPr>
          <w:sz w:val="18"/>
        </w:rPr>
        <w:t xml:space="preserve"> </w:t>
      </w:r>
      <w:r w:rsidRPr="000D2481">
        <w:rPr>
          <w:sz w:val="18"/>
        </w:rPr>
        <w:t>“Başarısız</w:t>
      </w:r>
      <w:r w:rsidRPr="000D2481" w:rsidR="007C20E2">
        <w:rPr>
          <w:sz w:val="18"/>
        </w:rPr>
        <w:t xml:space="preserve"> </w:t>
      </w:r>
      <w:r w:rsidRPr="000D2481">
        <w:rPr>
          <w:sz w:val="18"/>
        </w:rPr>
        <w:t>olduğumuz</w:t>
      </w:r>
      <w:r w:rsidRPr="000D2481" w:rsidR="007C20E2">
        <w:rPr>
          <w:sz w:val="18"/>
        </w:rPr>
        <w:t xml:space="preserve"> </w:t>
      </w:r>
      <w:r w:rsidRPr="000D2481">
        <w:rPr>
          <w:sz w:val="18"/>
        </w:rPr>
        <w:t>alan</w:t>
      </w:r>
      <w:r w:rsidRPr="000D2481" w:rsidR="007C20E2">
        <w:rPr>
          <w:sz w:val="18"/>
        </w:rPr>
        <w:t xml:space="preserve"> </w:t>
      </w:r>
      <w:r w:rsidRPr="000D2481">
        <w:rPr>
          <w:sz w:val="18"/>
        </w:rPr>
        <w:t>eğitim</w:t>
      </w:r>
      <w:r w:rsidRPr="000D2481" w:rsidR="007C20E2">
        <w:rPr>
          <w:sz w:val="18"/>
        </w:rPr>
        <w:t xml:space="preserve"> </w:t>
      </w:r>
      <w:r w:rsidRPr="000D2481">
        <w:rPr>
          <w:sz w:val="18"/>
        </w:rPr>
        <w:t>ve</w:t>
      </w:r>
      <w:r w:rsidRPr="000D2481" w:rsidR="007C20E2">
        <w:rPr>
          <w:sz w:val="18"/>
        </w:rPr>
        <w:t xml:space="preserve"> </w:t>
      </w:r>
      <w:r w:rsidRPr="000D2481">
        <w:rPr>
          <w:sz w:val="18"/>
        </w:rPr>
        <w:t>kültür.”</w:t>
      </w:r>
      <w:r w:rsidRPr="000D2481" w:rsidR="007C20E2">
        <w:rPr>
          <w:sz w:val="18"/>
        </w:rPr>
        <w:t xml:space="preserve"> </w:t>
      </w:r>
      <w:r w:rsidRPr="000D2481">
        <w:rPr>
          <w:sz w:val="18"/>
        </w:rPr>
        <w:t>dedi.</w:t>
      </w:r>
    </w:p>
    <w:p w:rsidRPr="000D2481" w:rsidR="00D4289C" w:rsidP="000D2481" w:rsidRDefault="00D4289C">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Hedefi</w:t>
      </w:r>
      <w:r w:rsidRPr="000D2481" w:rsidR="007C20E2">
        <w:rPr>
          <w:sz w:val="18"/>
        </w:rPr>
        <w:t xml:space="preserve"> </w:t>
      </w:r>
      <w:r w:rsidRPr="000D2481">
        <w:rPr>
          <w:sz w:val="18"/>
        </w:rPr>
        <w:t>yüksek</w:t>
      </w:r>
      <w:r w:rsidRPr="000D2481" w:rsidR="007C20E2">
        <w:rPr>
          <w:sz w:val="18"/>
        </w:rPr>
        <w:t xml:space="preserve"> </w:t>
      </w:r>
      <w:r w:rsidRPr="000D2481">
        <w:rPr>
          <w:sz w:val="18"/>
        </w:rPr>
        <w:t>de</w:t>
      </w:r>
      <w:r w:rsidRPr="000D2481" w:rsidR="007C20E2">
        <w:rPr>
          <w:sz w:val="18"/>
        </w:rPr>
        <w:t xml:space="preserve"> </w:t>
      </w:r>
      <w:r w:rsidRPr="000D2481">
        <w:rPr>
          <w:sz w:val="18"/>
        </w:rPr>
        <w:t>ondan.</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Dolayısıyla</w:t>
      </w:r>
      <w:r w:rsidRPr="000D2481" w:rsidR="007C20E2">
        <w:rPr>
          <w:sz w:val="18"/>
        </w:rPr>
        <w:t xml:space="preserve"> </w:t>
      </w:r>
      <w:r w:rsidRPr="000D2481">
        <w:rPr>
          <w:sz w:val="18"/>
        </w:rPr>
        <w:t>bu</w:t>
      </w:r>
      <w:r w:rsidRPr="000D2481" w:rsidR="007C20E2">
        <w:rPr>
          <w:sz w:val="18"/>
        </w:rPr>
        <w:t xml:space="preserve"> </w:t>
      </w:r>
      <w:r w:rsidRPr="000D2481">
        <w:rPr>
          <w:sz w:val="18"/>
        </w:rPr>
        <w:t>çelişkiyi</w:t>
      </w:r>
      <w:r w:rsidRPr="000D2481" w:rsidR="007C20E2">
        <w:rPr>
          <w:sz w:val="18"/>
        </w:rPr>
        <w:t xml:space="preserve"> </w:t>
      </w:r>
      <w:r w:rsidRPr="000D2481">
        <w:rPr>
          <w:sz w:val="18"/>
        </w:rPr>
        <w:t>anlamakta</w:t>
      </w:r>
      <w:r w:rsidRPr="000D2481" w:rsidR="007C20E2">
        <w:rPr>
          <w:sz w:val="18"/>
        </w:rPr>
        <w:t xml:space="preserve"> </w:t>
      </w:r>
      <w:r w:rsidRPr="000D2481">
        <w:rPr>
          <w:sz w:val="18"/>
        </w:rPr>
        <w:t>güçlük</w:t>
      </w:r>
      <w:r w:rsidRPr="000D2481" w:rsidR="007C20E2">
        <w:rPr>
          <w:sz w:val="18"/>
        </w:rPr>
        <w:t xml:space="preserve"> </w:t>
      </w:r>
      <w:r w:rsidRPr="000D2481">
        <w:rPr>
          <w:sz w:val="18"/>
        </w:rPr>
        <w:t>çekiyoruz.</w:t>
      </w:r>
      <w:r w:rsidRPr="000D2481" w:rsidR="007C20E2">
        <w:rPr>
          <w:sz w:val="18"/>
        </w:rPr>
        <w:t xml:space="preserve"> </w:t>
      </w:r>
      <w:r w:rsidRPr="000D2481">
        <w:rPr>
          <w:sz w:val="18"/>
        </w:rPr>
        <w:t>Cumhurbaşkanı</w:t>
      </w:r>
      <w:r w:rsidRPr="000D2481" w:rsidR="007C20E2">
        <w:rPr>
          <w:sz w:val="18"/>
        </w:rPr>
        <w:t xml:space="preserve"> </w:t>
      </w:r>
      <w:r w:rsidRPr="000D2481">
        <w:rPr>
          <w:sz w:val="18"/>
        </w:rPr>
        <w:t>ile</w:t>
      </w:r>
      <w:r w:rsidRPr="000D2481" w:rsidR="007C20E2">
        <w:rPr>
          <w:sz w:val="18"/>
        </w:rPr>
        <w:t xml:space="preserve"> </w:t>
      </w:r>
      <w:r w:rsidRPr="000D2481">
        <w:rPr>
          <w:sz w:val="18"/>
        </w:rPr>
        <w:t>Sayın</w:t>
      </w:r>
      <w:r w:rsidRPr="000D2481" w:rsidR="007C20E2">
        <w:rPr>
          <w:sz w:val="18"/>
        </w:rPr>
        <w:t xml:space="preserve"> </w:t>
      </w:r>
      <w:r w:rsidRPr="000D2481">
        <w:rPr>
          <w:sz w:val="18"/>
        </w:rPr>
        <w:t>Bakanın</w:t>
      </w:r>
      <w:r w:rsidRPr="000D2481" w:rsidR="007C20E2">
        <w:rPr>
          <w:sz w:val="18"/>
        </w:rPr>
        <w:t xml:space="preserve"> </w:t>
      </w:r>
      <w:r w:rsidRPr="000D2481">
        <w:rPr>
          <w:sz w:val="18"/>
        </w:rPr>
        <w:t>hedefleri</w:t>
      </w:r>
      <w:r w:rsidRPr="000D2481" w:rsidR="007C20E2">
        <w:rPr>
          <w:sz w:val="18"/>
        </w:rPr>
        <w:t xml:space="preserve"> </w:t>
      </w:r>
      <w:r w:rsidRPr="000D2481">
        <w:rPr>
          <w:sz w:val="18"/>
        </w:rPr>
        <w:t>çok</w:t>
      </w:r>
      <w:r w:rsidRPr="000D2481" w:rsidR="007C20E2">
        <w:rPr>
          <w:sz w:val="18"/>
        </w:rPr>
        <w:t xml:space="preserve"> </w:t>
      </w:r>
      <w:r w:rsidRPr="000D2481">
        <w:rPr>
          <w:sz w:val="18"/>
        </w:rPr>
        <w:t>farklı</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beklentileri</w:t>
      </w:r>
      <w:r w:rsidRPr="000D2481" w:rsidR="007C20E2">
        <w:rPr>
          <w:sz w:val="18"/>
        </w:rPr>
        <w:t xml:space="preserve"> </w:t>
      </w:r>
      <w:r w:rsidRPr="000D2481">
        <w:rPr>
          <w:sz w:val="18"/>
        </w:rPr>
        <w:t>çok</w:t>
      </w:r>
      <w:r w:rsidRPr="000D2481" w:rsidR="007C20E2">
        <w:rPr>
          <w:sz w:val="18"/>
        </w:rPr>
        <w:t xml:space="preserve"> </w:t>
      </w:r>
      <w:r w:rsidRPr="000D2481">
        <w:rPr>
          <w:sz w:val="18"/>
        </w:rPr>
        <w:t>farklı</w:t>
      </w:r>
      <w:r w:rsidRPr="000D2481" w:rsidR="007C20E2">
        <w:rPr>
          <w:sz w:val="18"/>
        </w:rPr>
        <w:t xml:space="preserve"> </w:t>
      </w:r>
      <w:r w:rsidRPr="000D2481">
        <w:rPr>
          <w:sz w:val="18"/>
        </w:rPr>
        <w:t>herhâlde.</w:t>
      </w:r>
      <w:r w:rsidRPr="000D2481" w:rsidR="007C20E2">
        <w:rPr>
          <w:sz w:val="18"/>
        </w:rPr>
        <w:t xml:space="preserve"> </w:t>
      </w:r>
    </w:p>
    <w:p w:rsidRPr="000D2481" w:rsidR="00D4289C" w:rsidP="000D2481" w:rsidRDefault="00D4289C">
      <w:pPr>
        <w:pStyle w:val="GENELKURUL"/>
        <w:spacing w:line="240" w:lineRule="auto"/>
        <w:rPr>
          <w:sz w:val="18"/>
        </w:rPr>
      </w:pPr>
      <w:r w:rsidRPr="000D2481">
        <w:rPr>
          <w:sz w:val="18"/>
        </w:rPr>
        <w:t>Yine,</w:t>
      </w:r>
      <w:r w:rsidRPr="000D2481" w:rsidR="007C20E2">
        <w:rPr>
          <w:sz w:val="18"/>
        </w:rPr>
        <w:t xml:space="preserve"> </w:t>
      </w:r>
      <w:r w:rsidRPr="000D2481">
        <w:rPr>
          <w:sz w:val="18"/>
        </w:rPr>
        <w:t>bir</w:t>
      </w:r>
      <w:r w:rsidRPr="000D2481" w:rsidR="007C20E2">
        <w:rPr>
          <w:sz w:val="18"/>
        </w:rPr>
        <w:t xml:space="preserve"> </w:t>
      </w:r>
      <w:r w:rsidRPr="000D2481">
        <w:rPr>
          <w:sz w:val="18"/>
        </w:rPr>
        <w:t>diğer</w:t>
      </w:r>
      <w:r w:rsidRPr="000D2481" w:rsidR="007C20E2">
        <w:rPr>
          <w:sz w:val="18"/>
        </w:rPr>
        <w:t xml:space="preserve"> </w:t>
      </w:r>
      <w:r w:rsidRPr="000D2481">
        <w:rPr>
          <w:sz w:val="18"/>
        </w:rPr>
        <w:t>konu,</w:t>
      </w:r>
      <w:r w:rsidRPr="000D2481" w:rsidR="007C20E2">
        <w:rPr>
          <w:sz w:val="18"/>
        </w:rPr>
        <w:t xml:space="preserve"> </w:t>
      </w:r>
      <w:r w:rsidRPr="000D2481">
        <w:rPr>
          <w:sz w:val="18"/>
        </w:rPr>
        <w:t>eğitim</w:t>
      </w:r>
      <w:r w:rsidRPr="000D2481" w:rsidR="007C20E2">
        <w:rPr>
          <w:sz w:val="18"/>
        </w:rPr>
        <w:t xml:space="preserve"> </w:t>
      </w:r>
      <w:r w:rsidRPr="000D2481">
        <w:rPr>
          <w:sz w:val="18"/>
        </w:rPr>
        <w:t>öğretim</w:t>
      </w:r>
      <w:r w:rsidRPr="000D2481" w:rsidR="007C20E2">
        <w:rPr>
          <w:sz w:val="18"/>
        </w:rPr>
        <w:t xml:space="preserve"> </w:t>
      </w:r>
      <w:r w:rsidRPr="000D2481">
        <w:rPr>
          <w:sz w:val="18"/>
        </w:rPr>
        <w:t>yılı</w:t>
      </w:r>
      <w:r w:rsidRPr="000D2481" w:rsidR="007C20E2">
        <w:rPr>
          <w:sz w:val="18"/>
        </w:rPr>
        <w:t xml:space="preserve"> </w:t>
      </w:r>
      <w:r w:rsidRPr="000D2481">
        <w:rPr>
          <w:sz w:val="18"/>
        </w:rPr>
        <w:t>başladığında</w:t>
      </w:r>
      <w:r w:rsidRPr="000D2481" w:rsidR="007C20E2">
        <w:rPr>
          <w:sz w:val="18"/>
        </w:rPr>
        <w:t xml:space="preserve"> </w:t>
      </w:r>
      <w:r w:rsidRPr="000D2481">
        <w:rPr>
          <w:sz w:val="18"/>
        </w:rPr>
        <w:t>Sayın</w:t>
      </w:r>
      <w:r w:rsidRPr="000D2481" w:rsidR="007C20E2">
        <w:rPr>
          <w:sz w:val="18"/>
        </w:rPr>
        <w:t xml:space="preserve"> </w:t>
      </w:r>
      <w:r w:rsidRPr="000D2481">
        <w:rPr>
          <w:sz w:val="18"/>
        </w:rPr>
        <w:t>Cumhurbaşkanı,</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Genel</w:t>
      </w:r>
      <w:r w:rsidRPr="000D2481" w:rsidR="007C20E2">
        <w:rPr>
          <w:sz w:val="18"/>
        </w:rPr>
        <w:t xml:space="preserve"> </w:t>
      </w:r>
      <w:r w:rsidRPr="000D2481">
        <w:rPr>
          <w:sz w:val="18"/>
        </w:rPr>
        <w:t>Başkanı</w:t>
      </w:r>
      <w:r w:rsidRPr="000D2481" w:rsidR="007C20E2">
        <w:rPr>
          <w:sz w:val="18"/>
        </w:rPr>
        <w:t xml:space="preserve"> </w:t>
      </w:r>
      <w:r w:rsidRPr="000D2481">
        <w:rPr>
          <w:sz w:val="18"/>
        </w:rPr>
        <w:t>kamuoyunun</w:t>
      </w:r>
      <w:r w:rsidRPr="000D2481" w:rsidR="007C20E2">
        <w:rPr>
          <w:sz w:val="18"/>
        </w:rPr>
        <w:t xml:space="preserve"> </w:t>
      </w:r>
      <w:r w:rsidRPr="000D2481">
        <w:rPr>
          <w:sz w:val="18"/>
        </w:rPr>
        <w:t>önüne</w:t>
      </w:r>
      <w:r w:rsidRPr="000D2481" w:rsidR="007C20E2">
        <w:rPr>
          <w:sz w:val="18"/>
        </w:rPr>
        <w:t xml:space="preserve"> </w:t>
      </w:r>
      <w:r w:rsidRPr="000D2481">
        <w:rPr>
          <w:sz w:val="18"/>
        </w:rPr>
        <w:t>çıktı</w:t>
      </w:r>
      <w:r w:rsidRPr="000D2481" w:rsidR="007C20E2">
        <w:rPr>
          <w:sz w:val="18"/>
        </w:rPr>
        <w:t xml:space="preserve"> </w:t>
      </w:r>
      <w:r w:rsidRPr="000D2481">
        <w:rPr>
          <w:sz w:val="18"/>
        </w:rPr>
        <w:t>“Bu</w:t>
      </w:r>
      <w:r w:rsidRPr="000D2481" w:rsidR="007C20E2">
        <w:rPr>
          <w:sz w:val="18"/>
        </w:rPr>
        <w:t xml:space="preserve"> </w:t>
      </w:r>
      <w:r w:rsidRPr="000D2481">
        <w:rPr>
          <w:sz w:val="18"/>
        </w:rPr>
        <w:t>TEOG</w:t>
      </w:r>
      <w:r w:rsidRPr="000D2481" w:rsidR="007C20E2">
        <w:rPr>
          <w:sz w:val="18"/>
        </w:rPr>
        <w:t xml:space="preserve"> </w:t>
      </w:r>
      <w:r w:rsidRPr="000D2481">
        <w:rPr>
          <w:sz w:val="18"/>
        </w:rPr>
        <w:t>sınavı</w:t>
      </w:r>
      <w:r w:rsidRPr="000D2481" w:rsidR="007C20E2">
        <w:rPr>
          <w:sz w:val="18"/>
        </w:rPr>
        <w:t xml:space="preserve"> </w:t>
      </w:r>
      <w:r w:rsidRPr="000D2481">
        <w:rPr>
          <w:sz w:val="18"/>
        </w:rPr>
        <w:t>nedir,</w:t>
      </w:r>
      <w:r w:rsidRPr="000D2481" w:rsidR="007C20E2">
        <w:rPr>
          <w:sz w:val="18"/>
        </w:rPr>
        <w:t xml:space="preserve"> </w:t>
      </w:r>
      <w:r w:rsidRPr="000D2481">
        <w:rPr>
          <w:sz w:val="18"/>
        </w:rPr>
        <w:t>bunu</w:t>
      </w:r>
      <w:r w:rsidRPr="000D2481" w:rsidR="007C20E2">
        <w:rPr>
          <w:sz w:val="18"/>
        </w:rPr>
        <w:t xml:space="preserve"> </w:t>
      </w:r>
      <w:r w:rsidRPr="000D2481">
        <w:rPr>
          <w:sz w:val="18"/>
        </w:rPr>
        <w:t>kaldıralım.”</w:t>
      </w:r>
      <w:r w:rsidRPr="000D2481" w:rsidR="007C20E2">
        <w:rPr>
          <w:sz w:val="18"/>
        </w:rPr>
        <w:t xml:space="preserve"> </w:t>
      </w:r>
      <w:r w:rsidRPr="000D2481">
        <w:rPr>
          <w:sz w:val="18"/>
        </w:rPr>
        <w:t>dedi.</w:t>
      </w:r>
      <w:r w:rsidRPr="000D2481" w:rsidR="007C20E2">
        <w:rPr>
          <w:sz w:val="18"/>
        </w:rPr>
        <w:t xml:space="preserve"> </w:t>
      </w:r>
      <w:r w:rsidRPr="000D2481">
        <w:rPr>
          <w:sz w:val="18"/>
        </w:rPr>
        <w:t>Ama</w:t>
      </w:r>
      <w:r w:rsidRPr="000D2481" w:rsidR="007C20E2">
        <w:rPr>
          <w:sz w:val="18"/>
        </w:rPr>
        <w:t xml:space="preserve"> </w:t>
      </w:r>
      <w:r w:rsidRPr="000D2481">
        <w:rPr>
          <w:sz w:val="18"/>
        </w:rPr>
        <w:t>TEOG</w:t>
      </w:r>
      <w:r w:rsidRPr="000D2481" w:rsidR="007C20E2">
        <w:rPr>
          <w:sz w:val="18"/>
        </w:rPr>
        <w:t xml:space="preserve"> </w:t>
      </w:r>
      <w:r w:rsidRPr="000D2481">
        <w:rPr>
          <w:sz w:val="18"/>
        </w:rPr>
        <w:t>sınavı</w:t>
      </w:r>
      <w:r w:rsidRPr="000D2481" w:rsidR="007C20E2">
        <w:rPr>
          <w:sz w:val="18"/>
        </w:rPr>
        <w:t xml:space="preserve"> </w:t>
      </w:r>
      <w:r w:rsidRPr="000D2481">
        <w:rPr>
          <w:sz w:val="18"/>
        </w:rPr>
        <w:t>kalktı</w:t>
      </w:r>
      <w:r w:rsidRPr="000D2481" w:rsidR="007C20E2">
        <w:rPr>
          <w:sz w:val="18"/>
        </w:rPr>
        <w:t xml:space="preserve"> </w:t>
      </w:r>
      <w:r w:rsidRPr="000D2481">
        <w:rPr>
          <w:sz w:val="18"/>
        </w:rPr>
        <w:t>mı</w:t>
      </w:r>
      <w:r w:rsidRPr="000D2481" w:rsidR="007C20E2">
        <w:rPr>
          <w:sz w:val="18"/>
        </w:rPr>
        <w:t xml:space="preserve"> </w:t>
      </w:r>
      <w:r w:rsidRPr="000D2481">
        <w:rPr>
          <w:sz w:val="18"/>
        </w:rPr>
        <w:t>kalkmadı</w:t>
      </w:r>
      <w:r w:rsidRPr="000D2481" w:rsidR="007C20E2">
        <w:rPr>
          <w:sz w:val="18"/>
        </w:rPr>
        <w:t xml:space="preserve"> </w:t>
      </w:r>
      <w:r w:rsidRPr="000D2481">
        <w:rPr>
          <w:sz w:val="18"/>
        </w:rPr>
        <w:t>mı,</w:t>
      </w:r>
      <w:r w:rsidRPr="000D2481" w:rsidR="007C20E2">
        <w:rPr>
          <w:sz w:val="18"/>
        </w:rPr>
        <w:t xml:space="preserve"> </w:t>
      </w:r>
      <w:r w:rsidRPr="000D2481">
        <w:rPr>
          <w:sz w:val="18"/>
        </w:rPr>
        <w:t>hâlâ</w:t>
      </w:r>
      <w:r w:rsidRPr="000D2481" w:rsidR="007C20E2">
        <w:rPr>
          <w:sz w:val="18"/>
        </w:rPr>
        <w:t xml:space="preserve"> </w:t>
      </w:r>
      <w:r w:rsidRPr="000D2481">
        <w:rPr>
          <w:sz w:val="18"/>
        </w:rPr>
        <w:t>bu</w:t>
      </w:r>
      <w:r w:rsidRPr="000D2481" w:rsidR="007C20E2">
        <w:rPr>
          <w:sz w:val="18"/>
        </w:rPr>
        <w:t xml:space="preserve"> </w:t>
      </w:r>
      <w:r w:rsidRPr="000D2481">
        <w:rPr>
          <w:sz w:val="18"/>
        </w:rPr>
        <w:t>sorunun</w:t>
      </w:r>
      <w:r w:rsidRPr="000D2481" w:rsidR="007C20E2">
        <w:rPr>
          <w:sz w:val="18"/>
        </w:rPr>
        <w:t xml:space="preserve"> </w:t>
      </w:r>
      <w:r w:rsidRPr="000D2481">
        <w:rPr>
          <w:sz w:val="18"/>
        </w:rPr>
        <w:t>cevabı</w:t>
      </w:r>
      <w:r w:rsidRPr="000D2481" w:rsidR="007C20E2">
        <w:rPr>
          <w:sz w:val="18"/>
        </w:rPr>
        <w:t xml:space="preserve"> </w:t>
      </w:r>
      <w:r w:rsidRPr="000D2481">
        <w:rPr>
          <w:sz w:val="18"/>
        </w:rPr>
        <w:t>anlaşılmadı;</w:t>
      </w:r>
      <w:r w:rsidRPr="000D2481" w:rsidR="007C20E2">
        <w:rPr>
          <w:sz w:val="18"/>
        </w:rPr>
        <w:t xml:space="preserve"> </w:t>
      </w:r>
      <w:r w:rsidRPr="000D2481">
        <w:rPr>
          <w:sz w:val="18"/>
        </w:rPr>
        <w:t>bir.</w:t>
      </w:r>
      <w:r w:rsidRPr="000D2481" w:rsidR="007C20E2">
        <w:rPr>
          <w:sz w:val="18"/>
        </w:rPr>
        <w:t xml:space="preserve"> </w:t>
      </w:r>
    </w:p>
    <w:p w:rsidRPr="000D2481" w:rsidR="00D419C3" w:rsidP="000D2481" w:rsidRDefault="00D4289C">
      <w:pPr>
        <w:pStyle w:val="GENELKURUL"/>
        <w:spacing w:line="240" w:lineRule="auto"/>
        <w:rPr>
          <w:sz w:val="18"/>
        </w:rPr>
      </w:pPr>
      <w:r w:rsidRPr="000D2481">
        <w:rPr>
          <w:sz w:val="18"/>
        </w:rPr>
        <w:t>İki:</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ve</w:t>
      </w:r>
      <w:r w:rsidRPr="000D2481" w:rsidR="007C20E2">
        <w:rPr>
          <w:sz w:val="18"/>
        </w:rPr>
        <w:t xml:space="preserve"> </w:t>
      </w:r>
      <w:r w:rsidRPr="000D2481">
        <w:rPr>
          <w:sz w:val="18"/>
        </w:rPr>
        <w:t>Sayın</w:t>
      </w:r>
      <w:r w:rsidRPr="000D2481" w:rsidR="007C20E2">
        <w:rPr>
          <w:sz w:val="18"/>
        </w:rPr>
        <w:t xml:space="preserve"> </w:t>
      </w:r>
      <w:r w:rsidRPr="000D2481">
        <w:rPr>
          <w:sz w:val="18"/>
        </w:rPr>
        <w:t>Cumhurbaşkanı</w:t>
      </w:r>
      <w:r w:rsidRPr="000D2481" w:rsidR="007C20E2">
        <w:rPr>
          <w:sz w:val="18"/>
        </w:rPr>
        <w:t xml:space="preserve"> </w:t>
      </w:r>
      <w:r w:rsidRPr="000D2481">
        <w:rPr>
          <w:sz w:val="18"/>
        </w:rPr>
        <w:t>şunu</w:t>
      </w:r>
      <w:r w:rsidRPr="000D2481" w:rsidR="007C20E2">
        <w:rPr>
          <w:sz w:val="18"/>
        </w:rPr>
        <w:t xml:space="preserve"> </w:t>
      </w:r>
      <w:r w:rsidRPr="000D2481">
        <w:rPr>
          <w:sz w:val="18"/>
        </w:rPr>
        <w:t>ifade</w:t>
      </w:r>
      <w:r w:rsidRPr="000D2481" w:rsidR="007C20E2">
        <w:rPr>
          <w:sz w:val="18"/>
        </w:rPr>
        <w:t xml:space="preserve"> </w:t>
      </w:r>
      <w:r w:rsidRPr="000D2481">
        <w:rPr>
          <w:sz w:val="18"/>
        </w:rPr>
        <w:t>ettiler,</w:t>
      </w:r>
      <w:r w:rsidRPr="000D2481" w:rsidR="007C20E2">
        <w:rPr>
          <w:sz w:val="18"/>
        </w:rPr>
        <w:t xml:space="preserve"> </w:t>
      </w:r>
      <w:r w:rsidRPr="000D2481">
        <w:rPr>
          <w:sz w:val="18"/>
        </w:rPr>
        <w:t>“Bir</w:t>
      </w:r>
      <w:r w:rsidRPr="000D2481" w:rsidR="007C20E2">
        <w:rPr>
          <w:sz w:val="18"/>
        </w:rPr>
        <w:t xml:space="preserve"> </w:t>
      </w:r>
      <w:r w:rsidRPr="000D2481">
        <w:rPr>
          <w:sz w:val="18"/>
        </w:rPr>
        <w:t>daha</w:t>
      </w:r>
      <w:r w:rsidRPr="000D2481" w:rsidR="007C20E2">
        <w:rPr>
          <w:sz w:val="18"/>
        </w:rPr>
        <w:t xml:space="preserve"> </w:t>
      </w:r>
      <w:r w:rsidRPr="000D2481">
        <w:rPr>
          <w:sz w:val="18"/>
        </w:rPr>
        <w:t>sınav</w:t>
      </w:r>
      <w:r w:rsidRPr="000D2481" w:rsidR="007C20E2">
        <w:rPr>
          <w:sz w:val="18"/>
        </w:rPr>
        <w:t xml:space="preserve"> </w:t>
      </w:r>
      <w:r w:rsidRPr="000D2481">
        <w:rPr>
          <w:sz w:val="18"/>
        </w:rPr>
        <w:t>yapılmayacak.</w:t>
      </w:r>
      <w:r w:rsidRPr="000D2481" w:rsidR="007C20E2">
        <w:rPr>
          <w:sz w:val="18"/>
        </w:rPr>
        <w:t xml:space="preserve"> </w:t>
      </w:r>
      <w:r w:rsidRPr="000D2481">
        <w:rPr>
          <w:sz w:val="18"/>
        </w:rPr>
        <w:t>Bu</w:t>
      </w:r>
      <w:r w:rsidRPr="000D2481" w:rsidR="007C20E2">
        <w:rPr>
          <w:sz w:val="18"/>
        </w:rPr>
        <w:t xml:space="preserve"> </w:t>
      </w:r>
      <w:r w:rsidRPr="000D2481">
        <w:rPr>
          <w:sz w:val="18"/>
        </w:rPr>
        <w:t>çocuklara</w:t>
      </w:r>
      <w:r w:rsidRPr="000D2481" w:rsidR="007C20E2">
        <w:rPr>
          <w:sz w:val="18"/>
        </w:rPr>
        <w:t xml:space="preserve"> </w:t>
      </w:r>
      <w:r w:rsidRPr="000D2481">
        <w:rPr>
          <w:sz w:val="18"/>
        </w:rPr>
        <w:t>bu</w:t>
      </w:r>
      <w:r w:rsidRPr="000D2481" w:rsidR="007C20E2">
        <w:rPr>
          <w:sz w:val="18"/>
        </w:rPr>
        <w:t xml:space="preserve"> </w:t>
      </w:r>
      <w:r w:rsidRPr="000D2481">
        <w:rPr>
          <w:sz w:val="18"/>
        </w:rPr>
        <w:t>zulüm</w:t>
      </w:r>
      <w:r w:rsidRPr="000D2481" w:rsidR="007C20E2">
        <w:rPr>
          <w:sz w:val="18"/>
        </w:rPr>
        <w:t xml:space="preserve"> </w:t>
      </w:r>
      <w:r w:rsidRPr="000D2481">
        <w:rPr>
          <w:sz w:val="18"/>
        </w:rPr>
        <w:t>nedir?”</w:t>
      </w:r>
      <w:r w:rsidRPr="000D2481" w:rsidR="007C20E2">
        <w:rPr>
          <w:sz w:val="18"/>
        </w:rPr>
        <w:t xml:space="preserve"> </w:t>
      </w:r>
      <w:r w:rsidRPr="000D2481">
        <w:rPr>
          <w:sz w:val="18"/>
        </w:rPr>
        <w:t>diye</w:t>
      </w:r>
      <w:r w:rsidRPr="000D2481" w:rsidR="007C20E2">
        <w:rPr>
          <w:sz w:val="18"/>
        </w:rPr>
        <w:t xml:space="preserve"> </w:t>
      </w:r>
      <w:r w:rsidRPr="000D2481">
        <w:rPr>
          <w:sz w:val="18"/>
        </w:rPr>
        <w:t>kamuoyunun</w:t>
      </w:r>
      <w:r w:rsidRPr="000D2481" w:rsidR="007C20E2">
        <w:rPr>
          <w:sz w:val="18"/>
        </w:rPr>
        <w:t xml:space="preserve"> </w:t>
      </w:r>
      <w:r w:rsidRPr="000D2481">
        <w:rPr>
          <w:sz w:val="18"/>
        </w:rPr>
        <w:t>önünde</w:t>
      </w:r>
      <w:r w:rsidRPr="000D2481" w:rsidR="007C20E2">
        <w:rPr>
          <w:sz w:val="18"/>
        </w:rPr>
        <w:t xml:space="preserve"> </w:t>
      </w:r>
      <w:r w:rsidRPr="000D2481">
        <w:rPr>
          <w:sz w:val="18"/>
        </w:rPr>
        <w:t>yüksek</w:t>
      </w:r>
      <w:r w:rsidRPr="000D2481" w:rsidR="007C20E2">
        <w:rPr>
          <w:sz w:val="18"/>
        </w:rPr>
        <w:t xml:space="preserve"> </w:t>
      </w:r>
      <w:r w:rsidRPr="000D2481">
        <w:rPr>
          <w:sz w:val="18"/>
        </w:rPr>
        <w:t>sesle</w:t>
      </w:r>
      <w:r w:rsidRPr="000D2481" w:rsidR="007C20E2">
        <w:rPr>
          <w:sz w:val="18"/>
        </w:rPr>
        <w:t xml:space="preserve"> </w:t>
      </w:r>
      <w:r w:rsidRPr="000D2481">
        <w:rPr>
          <w:sz w:val="18"/>
        </w:rPr>
        <w:t>defalarca</w:t>
      </w:r>
      <w:r w:rsidRPr="000D2481" w:rsidR="007C20E2">
        <w:rPr>
          <w:sz w:val="18"/>
        </w:rPr>
        <w:t xml:space="preserve"> </w:t>
      </w:r>
      <w:r w:rsidRPr="000D2481">
        <w:rPr>
          <w:sz w:val="18"/>
        </w:rPr>
        <w:t>söylediler.</w:t>
      </w:r>
      <w:r w:rsidRPr="000D2481" w:rsidR="007C20E2">
        <w:rPr>
          <w:sz w:val="18"/>
        </w:rPr>
        <w:t xml:space="preserve"> </w:t>
      </w:r>
      <w:r w:rsidRPr="000D2481">
        <w:rPr>
          <w:sz w:val="18"/>
        </w:rPr>
        <w:t>Ama</w:t>
      </w:r>
      <w:r w:rsidRPr="000D2481" w:rsidR="007C20E2">
        <w:rPr>
          <w:sz w:val="18"/>
        </w:rPr>
        <w:t xml:space="preserve"> </w:t>
      </w:r>
      <w:r w:rsidRPr="000D2481">
        <w:rPr>
          <w:sz w:val="18"/>
        </w:rPr>
        <w:t>yanlış</w:t>
      </w:r>
      <w:r w:rsidRPr="000D2481" w:rsidR="007C20E2">
        <w:rPr>
          <w:sz w:val="18"/>
        </w:rPr>
        <w:t xml:space="preserve"> </w:t>
      </w:r>
      <w:r w:rsidRPr="000D2481">
        <w:rPr>
          <w:sz w:val="18"/>
        </w:rPr>
        <w:t>hatırlamıyorsam</w:t>
      </w:r>
      <w:r w:rsidRPr="000D2481" w:rsidR="007C20E2">
        <w:rPr>
          <w:sz w:val="18"/>
        </w:rPr>
        <w:t xml:space="preserve"> </w:t>
      </w:r>
      <w:r w:rsidRPr="000D2481">
        <w:rPr>
          <w:sz w:val="18"/>
        </w:rPr>
        <w:t>yine</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biraz</w:t>
      </w:r>
      <w:r w:rsidRPr="000D2481" w:rsidR="007C20E2">
        <w:rPr>
          <w:sz w:val="18"/>
        </w:rPr>
        <w:t xml:space="preserve"> </w:t>
      </w:r>
      <w:r w:rsidRPr="000D2481">
        <w:rPr>
          <w:sz w:val="18"/>
        </w:rPr>
        <w:t>önce</w:t>
      </w:r>
      <w:r w:rsidRPr="000D2481" w:rsidR="007C20E2">
        <w:rPr>
          <w:sz w:val="18"/>
        </w:rPr>
        <w:t xml:space="preserve"> </w:t>
      </w:r>
      <w:r w:rsidRPr="000D2481">
        <w:rPr>
          <w:sz w:val="18"/>
        </w:rPr>
        <w:t>değerli</w:t>
      </w:r>
      <w:r w:rsidRPr="000D2481" w:rsidR="007C20E2">
        <w:rPr>
          <w:sz w:val="18"/>
        </w:rPr>
        <w:t xml:space="preserve"> </w:t>
      </w:r>
      <w:r w:rsidRPr="000D2481">
        <w:rPr>
          <w:sz w:val="18"/>
        </w:rPr>
        <w:t>açıklamalarını</w:t>
      </w:r>
      <w:r w:rsidRPr="000D2481" w:rsidR="007C20E2">
        <w:rPr>
          <w:sz w:val="18"/>
        </w:rPr>
        <w:t xml:space="preserve"> </w:t>
      </w:r>
      <w:r w:rsidRPr="000D2481">
        <w:rPr>
          <w:sz w:val="18"/>
        </w:rPr>
        <w:t>ifade</w:t>
      </w:r>
      <w:r w:rsidRPr="000D2481" w:rsidR="007C20E2">
        <w:rPr>
          <w:sz w:val="18"/>
        </w:rPr>
        <w:t xml:space="preserve"> </w:t>
      </w:r>
      <w:r w:rsidRPr="000D2481">
        <w:rPr>
          <w:sz w:val="18"/>
        </w:rPr>
        <w:t>ederken</w:t>
      </w:r>
      <w:r w:rsidRPr="000D2481" w:rsidR="007C20E2">
        <w:rPr>
          <w:sz w:val="18"/>
        </w:rPr>
        <w:t xml:space="preserve"> </w:t>
      </w:r>
      <w:r w:rsidRPr="000D2481">
        <w:rPr>
          <w:sz w:val="18"/>
        </w:rPr>
        <w:t>2</w:t>
      </w:r>
      <w:r w:rsidRPr="000D2481" w:rsidR="007C20E2">
        <w:rPr>
          <w:sz w:val="18"/>
        </w:rPr>
        <w:t xml:space="preserve"> </w:t>
      </w:r>
      <w:r w:rsidRPr="000D2481">
        <w:rPr>
          <w:sz w:val="18"/>
        </w:rPr>
        <w:t>Haziranda</w:t>
      </w:r>
      <w:r w:rsidRPr="000D2481" w:rsidR="007C20E2">
        <w:rPr>
          <w:sz w:val="18"/>
        </w:rPr>
        <w:t xml:space="preserve"> </w:t>
      </w:r>
      <w:r w:rsidRPr="000D2481">
        <w:rPr>
          <w:sz w:val="18"/>
        </w:rPr>
        <w:t>sınav</w:t>
      </w:r>
      <w:r w:rsidRPr="000D2481" w:rsidR="007C20E2">
        <w:rPr>
          <w:sz w:val="18"/>
        </w:rPr>
        <w:t xml:space="preserve"> </w:t>
      </w:r>
      <w:r w:rsidRPr="000D2481">
        <w:rPr>
          <w:sz w:val="18"/>
        </w:rPr>
        <w:t>olduğunu</w:t>
      </w:r>
      <w:r w:rsidRPr="000D2481" w:rsidR="007C20E2">
        <w:rPr>
          <w:sz w:val="18"/>
        </w:rPr>
        <w:t xml:space="preserve"> </w:t>
      </w:r>
      <w:r w:rsidRPr="000D2481">
        <w:rPr>
          <w:sz w:val="18"/>
        </w:rPr>
        <w:t>ifade</w:t>
      </w:r>
      <w:r w:rsidRPr="000D2481" w:rsidR="007C20E2">
        <w:rPr>
          <w:sz w:val="18"/>
        </w:rPr>
        <w:t xml:space="preserve"> </w:t>
      </w:r>
      <w:r w:rsidRPr="000D2481">
        <w:rPr>
          <w:sz w:val="18"/>
        </w:rPr>
        <w:t>etti.</w:t>
      </w:r>
      <w:r w:rsidRPr="000D2481" w:rsidR="007C20E2">
        <w:rPr>
          <w:sz w:val="18"/>
        </w:rPr>
        <w:t xml:space="preserve"> </w:t>
      </w:r>
      <w:r w:rsidRPr="000D2481">
        <w:rPr>
          <w:sz w:val="18"/>
        </w:rPr>
        <w:t>Bu</w:t>
      </w:r>
      <w:r w:rsidRPr="000D2481" w:rsidR="007C20E2">
        <w:rPr>
          <w:sz w:val="18"/>
        </w:rPr>
        <w:t xml:space="preserve"> </w:t>
      </w:r>
      <w:r w:rsidRPr="000D2481">
        <w:rPr>
          <w:sz w:val="18"/>
        </w:rPr>
        <w:t>2</w:t>
      </w:r>
      <w:r w:rsidRPr="000D2481" w:rsidR="007C20E2">
        <w:rPr>
          <w:sz w:val="18"/>
        </w:rPr>
        <w:t xml:space="preserve"> </w:t>
      </w:r>
      <w:r w:rsidRPr="000D2481">
        <w:rPr>
          <w:sz w:val="18"/>
        </w:rPr>
        <w:t>Haziranda</w:t>
      </w:r>
      <w:r w:rsidRPr="000D2481" w:rsidR="007C20E2">
        <w:rPr>
          <w:sz w:val="18"/>
        </w:rPr>
        <w:t xml:space="preserve"> </w:t>
      </w:r>
      <w:r w:rsidRPr="000D2481">
        <w:rPr>
          <w:sz w:val="18"/>
        </w:rPr>
        <w:t>olan</w:t>
      </w:r>
      <w:r w:rsidRPr="000D2481" w:rsidR="007C20E2">
        <w:rPr>
          <w:sz w:val="18"/>
        </w:rPr>
        <w:t xml:space="preserve"> </w:t>
      </w:r>
      <w:r w:rsidRPr="000D2481">
        <w:rPr>
          <w:sz w:val="18"/>
        </w:rPr>
        <w:t>sınav</w:t>
      </w:r>
      <w:r w:rsidRPr="000D2481" w:rsidR="007C20E2">
        <w:rPr>
          <w:sz w:val="18"/>
        </w:rPr>
        <w:t xml:space="preserve"> </w:t>
      </w:r>
      <w:r w:rsidRPr="000D2481">
        <w:rPr>
          <w:sz w:val="18"/>
        </w:rPr>
        <w:t>ne</w:t>
      </w:r>
      <w:r w:rsidRPr="000D2481" w:rsidR="007C20E2">
        <w:rPr>
          <w:sz w:val="18"/>
        </w:rPr>
        <w:t xml:space="preserve"> </w:t>
      </w:r>
      <w:r w:rsidRPr="000D2481">
        <w:rPr>
          <w:sz w:val="18"/>
        </w:rPr>
        <w:t>sınavıdır?</w:t>
      </w:r>
      <w:r w:rsidRPr="000D2481" w:rsidR="007C20E2">
        <w:rPr>
          <w:sz w:val="18"/>
        </w:rPr>
        <w:t xml:space="preserve"> </w:t>
      </w:r>
      <w:r w:rsidRPr="000D2481">
        <w:rPr>
          <w:sz w:val="18"/>
        </w:rPr>
        <w:t>Eğer</w:t>
      </w:r>
      <w:r w:rsidRPr="000D2481" w:rsidR="007C20E2">
        <w:rPr>
          <w:sz w:val="18"/>
        </w:rPr>
        <w:t xml:space="preserve"> </w:t>
      </w:r>
      <w:r w:rsidRPr="000D2481">
        <w:rPr>
          <w:sz w:val="18"/>
        </w:rPr>
        <w:t>2</w:t>
      </w:r>
      <w:r w:rsidRPr="000D2481" w:rsidR="007C20E2">
        <w:rPr>
          <w:sz w:val="18"/>
        </w:rPr>
        <w:t xml:space="preserve"> </w:t>
      </w:r>
      <w:r w:rsidRPr="000D2481">
        <w:rPr>
          <w:sz w:val="18"/>
        </w:rPr>
        <w:t>Haziranda</w:t>
      </w:r>
      <w:r w:rsidRPr="000D2481" w:rsidR="007C20E2">
        <w:rPr>
          <w:sz w:val="18"/>
        </w:rPr>
        <w:t xml:space="preserve"> </w:t>
      </w:r>
      <w:r w:rsidRPr="000D2481">
        <w:rPr>
          <w:sz w:val="18"/>
        </w:rPr>
        <w:t>sınav</w:t>
      </w:r>
      <w:r w:rsidRPr="000D2481" w:rsidR="007C20E2">
        <w:rPr>
          <w:sz w:val="18"/>
        </w:rPr>
        <w:t xml:space="preserve"> </w:t>
      </w:r>
      <w:r w:rsidRPr="000D2481">
        <w:rPr>
          <w:sz w:val="18"/>
        </w:rPr>
        <w:t>yapılacaksa</w:t>
      </w:r>
      <w:r w:rsidRPr="000D2481" w:rsidR="007C20E2">
        <w:rPr>
          <w:sz w:val="18"/>
        </w:rPr>
        <w:t xml:space="preserve"> </w:t>
      </w:r>
      <w:r w:rsidRPr="000D2481">
        <w:rPr>
          <w:sz w:val="18"/>
        </w:rPr>
        <w:t>adına</w:t>
      </w:r>
      <w:r w:rsidRPr="000D2481" w:rsidR="007C20E2">
        <w:rPr>
          <w:sz w:val="18"/>
        </w:rPr>
        <w:t xml:space="preserve"> </w:t>
      </w:r>
      <w:r w:rsidRPr="000D2481">
        <w:rPr>
          <w:sz w:val="18"/>
        </w:rPr>
        <w:t>“TEOG”</w:t>
      </w:r>
      <w:r w:rsidRPr="000D2481" w:rsidR="007C20E2">
        <w:rPr>
          <w:sz w:val="18"/>
        </w:rPr>
        <w:t xml:space="preserve"> </w:t>
      </w:r>
      <w:r w:rsidRPr="000D2481">
        <w:rPr>
          <w:sz w:val="18"/>
        </w:rPr>
        <w:t>demekle</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bir</w:t>
      </w:r>
      <w:r w:rsidRPr="000D2481" w:rsidR="007C20E2">
        <w:rPr>
          <w:sz w:val="18"/>
        </w:rPr>
        <w:t xml:space="preserve"> </w:t>
      </w:r>
      <w:r w:rsidRPr="000D2481">
        <w:rPr>
          <w:sz w:val="18"/>
        </w:rPr>
        <w:t>başka</w:t>
      </w:r>
      <w:r w:rsidRPr="000D2481" w:rsidR="007C20E2">
        <w:rPr>
          <w:sz w:val="18"/>
        </w:rPr>
        <w:t xml:space="preserve"> </w:t>
      </w:r>
      <w:r w:rsidRPr="000D2481">
        <w:rPr>
          <w:sz w:val="18"/>
        </w:rPr>
        <w:t>sınav</w:t>
      </w:r>
      <w:r w:rsidRPr="000D2481" w:rsidR="007C20E2">
        <w:rPr>
          <w:sz w:val="18"/>
        </w:rPr>
        <w:t xml:space="preserve"> </w:t>
      </w:r>
      <w:r w:rsidRPr="000D2481">
        <w:rPr>
          <w:sz w:val="18"/>
        </w:rPr>
        <w:t>demekle</w:t>
      </w:r>
      <w:r w:rsidRPr="000D2481" w:rsidR="007C20E2">
        <w:rPr>
          <w:sz w:val="18"/>
        </w:rPr>
        <w:t xml:space="preserve"> </w:t>
      </w:r>
      <w:r w:rsidRPr="000D2481">
        <w:rPr>
          <w:sz w:val="18"/>
        </w:rPr>
        <w:t>sınavlar</w:t>
      </w:r>
      <w:r w:rsidRPr="000D2481" w:rsidR="007C20E2">
        <w:rPr>
          <w:sz w:val="18"/>
        </w:rPr>
        <w:t xml:space="preserve"> </w:t>
      </w:r>
      <w:r w:rsidRPr="000D2481">
        <w:rPr>
          <w:sz w:val="18"/>
        </w:rPr>
        <w:t>kalkmış</w:t>
      </w:r>
      <w:r w:rsidRPr="000D2481" w:rsidR="007C20E2">
        <w:rPr>
          <w:sz w:val="18"/>
        </w:rPr>
        <w:t xml:space="preserve"> </w:t>
      </w:r>
      <w:r w:rsidRPr="000D2481">
        <w:rPr>
          <w:sz w:val="18"/>
        </w:rPr>
        <w:t>mı</w:t>
      </w:r>
      <w:r w:rsidRPr="000D2481" w:rsidR="007C20E2">
        <w:rPr>
          <w:sz w:val="18"/>
        </w:rPr>
        <w:t xml:space="preserve"> </w:t>
      </w:r>
      <w:r w:rsidRPr="000D2481">
        <w:rPr>
          <w:sz w:val="18"/>
        </w:rPr>
        <w:t>oluyor?</w:t>
      </w:r>
      <w:r w:rsidRPr="000D2481" w:rsidR="007C20E2">
        <w:rPr>
          <w:sz w:val="18"/>
        </w:rPr>
        <w:t xml:space="preserve"> </w:t>
      </w:r>
      <w:r w:rsidRPr="000D2481">
        <w:rPr>
          <w:sz w:val="18"/>
        </w:rPr>
        <w:t>Gerçekten</w:t>
      </w:r>
      <w:r w:rsidRPr="000D2481" w:rsidR="007C20E2">
        <w:rPr>
          <w:sz w:val="18"/>
        </w:rPr>
        <w:t xml:space="preserve"> </w:t>
      </w:r>
      <w:r w:rsidRPr="000D2481" w:rsidR="00D419C3">
        <w:rPr>
          <w:sz w:val="18"/>
        </w:rPr>
        <w:t>bunları</w:t>
      </w:r>
      <w:r w:rsidRPr="000D2481" w:rsidR="007C20E2">
        <w:rPr>
          <w:sz w:val="18"/>
        </w:rPr>
        <w:t xml:space="preserve"> </w:t>
      </w:r>
      <w:r w:rsidRPr="000D2481" w:rsidR="00D419C3">
        <w:rPr>
          <w:sz w:val="18"/>
        </w:rPr>
        <w:t>anlamakta</w:t>
      </w:r>
      <w:r w:rsidRPr="000D2481" w:rsidR="007C20E2">
        <w:rPr>
          <w:sz w:val="18"/>
        </w:rPr>
        <w:t xml:space="preserve"> </w:t>
      </w:r>
      <w:r w:rsidRPr="000D2481" w:rsidR="00D419C3">
        <w:rPr>
          <w:sz w:val="18"/>
        </w:rPr>
        <w:t>güçlük</w:t>
      </w:r>
      <w:r w:rsidRPr="000D2481" w:rsidR="007C20E2">
        <w:rPr>
          <w:sz w:val="18"/>
        </w:rPr>
        <w:t xml:space="preserve"> </w:t>
      </w:r>
      <w:r w:rsidRPr="000D2481" w:rsidR="00D419C3">
        <w:rPr>
          <w:sz w:val="18"/>
        </w:rPr>
        <w:t>çekiyoruz.</w:t>
      </w:r>
      <w:r w:rsidRPr="000D2481" w:rsidR="007C20E2">
        <w:rPr>
          <w:sz w:val="18"/>
        </w:rPr>
        <w:t xml:space="preserve"> </w:t>
      </w:r>
      <w:r w:rsidRPr="000D2481" w:rsidR="00D419C3">
        <w:rPr>
          <w:sz w:val="18"/>
        </w:rPr>
        <w:t>Bu</w:t>
      </w:r>
      <w:r w:rsidRPr="000D2481" w:rsidR="007C20E2">
        <w:rPr>
          <w:sz w:val="18"/>
        </w:rPr>
        <w:t xml:space="preserve"> </w:t>
      </w:r>
      <w:r w:rsidRPr="000D2481" w:rsidR="00D419C3">
        <w:rPr>
          <w:sz w:val="18"/>
        </w:rPr>
        <w:t>sistem</w:t>
      </w:r>
      <w:r w:rsidRPr="000D2481" w:rsidR="007C20E2">
        <w:rPr>
          <w:sz w:val="18"/>
        </w:rPr>
        <w:t xml:space="preserve"> </w:t>
      </w:r>
      <w:r w:rsidRPr="000D2481" w:rsidR="00D419C3">
        <w:rPr>
          <w:sz w:val="18"/>
        </w:rPr>
        <w:t>Türkiye’ye</w:t>
      </w:r>
      <w:r w:rsidRPr="000D2481" w:rsidR="007C20E2">
        <w:rPr>
          <w:sz w:val="18"/>
        </w:rPr>
        <w:t xml:space="preserve"> </w:t>
      </w:r>
      <w:r w:rsidRPr="000D2481" w:rsidR="00D419C3">
        <w:rPr>
          <w:sz w:val="18"/>
        </w:rPr>
        <w:t>maalesef</w:t>
      </w:r>
      <w:r w:rsidRPr="000D2481" w:rsidR="007C20E2">
        <w:rPr>
          <w:sz w:val="18"/>
        </w:rPr>
        <w:t xml:space="preserve"> </w:t>
      </w:r>
      <w:r w:rsidRPr="000D2481" w:rsidR="00D419C3">
        <w:rPr>
          <w:sz w:val="18"/>
        </w:rPr>
        <w:t>dayatıldığında</w:t>
      </w:r>
      <w:r w:rsidRPr="000D2481" w:rsidR="007C20E2">
        <w:rPr>
          <w:sz w:val="18"/>
        </w:rPr>
        <w:t xml:space="preserve"> </w:t>
      </w:r>
      <w:r w:rsidRPr="000D2481" w:rsidR="00D419C3">
        <w:rPr>
          <w:sz w:val="18"/>
        </w:rPr>
        <w:t>hiçbir</w:t>
      </w:r>
      <w:r w:rsidRPr="000D2481" w:rsidR="007C20E2">
        <w:rPr>
          <w:sz w:val="18"/>
        </w:rPr>
        <w:t xml:space="preserve"> </w:t>
      </w:r>
      <w:r w:rsidRPr="000D2481" w:rsidR="00D419C3">
        <w:rPr>
          <w:sz w:val="18"/>
        </w:rPr>
        <w:t>ön</w:t>
      </w:r>
      <w:r w:rsidRPr="000D2481" w:rsidR="007C20E2">
        <w:rPr>
          <w:sz w:val="18"/>
        </w:rPr>
        <w:t xml:space="preserve"> </w:t>
      </w:r>
      <w:r w:rsidRPr="000D2481" w:rsidR="00D419C3">
        <w:rPr>
          <w:sz w:val="18"/>
        </w:rPr>
        <w:t>çalışması</w:t>
      </w:r>
      <w:r w:rsidRPr="000D2481" w:rsidR="007C20E2">
        <w:rPr>
          <w:sz w:val="18"/>
        </w:rPr>
        <w:t xml:space="preserve"> </w:t>
      </w:r>
      <w:r w:rsidRPr="000D2481" w:rsidR="00D419C3">
        <w:rPr>
          <w:sz w:val="18"/>
        </w:rPr>
        <w:t>yapılmadı;</w:t>
      </w:r>
      <w:r w:rsidRPr="000D2481" w:rsidR="007C20E2">
        <w:rPr>
          <w:sz w:val="18"/>
        </w:rPr>
        <w:t xml:space="preserve"> </w:t>
      </w:r>
      <w:r w:rsidRPr="000D2481" w:rsidR="00D419C3">
        <w:rPr>
          <w:sz w:val="18"/>
        </w:rPr>
        <w:t>hiçbir</w:t>
      </w:r>
      <w:r w:rsidRPr="000D2481" w:rsidR="007C20E2">
        <w:rPr>
          <w:sz w:val="18"/>
        </w:rPr>
        <w:t xml:space="preserve"> </w:t>
      </w:r>
      <w:r w:rsidRPr="000D2481" w:rsidR="00D419C3">
        <w:rPr>
          <w:sz w:val="18"/>
        </w:rPr>
        <w:t>ilmî</w:t>
      </w:r>
      <w:r w:rsidRPr="000D2481" w:rsidR="007C20E2">
        <w:rPr>
          <w:sz w:val="18"/>
        </w:rPr>
        <w:t xml:space="preserve"> </w:t>
      </w:r>
      <w:r w:rsidRPr="000D2481" w:rsidR="00D419C3">
        <w:rPr>
          <w:sz w:val="18"/>
        </w:rPr>
        <w:t>araştırma,</w:t>
      </w:r>
      <w:r w:rsidRPr="000D2481" w:rsidR="007C20E2">
        <w:rPr>
          <w:sz w:val="18"/>
        </w:rPr>
        <w:t xml:space="preserve"> </w:t>
      </w:r>
      <w:r w:rsidRPr="000D2481" w:rsidR="00D419C3">
        <w:rPr>
          <w:sz w:val="18"/>
        </w:rPr>
        <w:t>özellikle</w:t>
      </w:r>
      <w:r w:rsidRPr="000D2481" w:rsidR="007C20E2">
        <w:rPr>
          <w:sz w:val="18"/>
        </w:rPr>
        <w:t xml:space="preserve"> </w:t>
      </w:r>
      <w:r w:rsidRPr="000D2481" w:rsidR="00D419C3">
        <w:rPr>
          <w:sz w:val="18"/>
        </w:rPr>
        <w:t>eğitim</w:t>
      </w:r>
      <w:r w:rsidRPr="000D2481" w:rsidR="007C20E2">
        <w:rPr>
          <w:sz w:val="18"/>
        </w:rPr>
        <w:t xml:space="preserve"> </w:t>
      </w:r>
      <w:r w:rsidRPr="000D2481" w:rsidR="00D419C3">
        <w:rPr>
          <w:sz w:val="18"/>
        </w:rPr>
        <w:t>camiasındaki,</w:t>
      </w:r>
      <w:r w:rsidRPr="000D2481" w:rsidR="007C20E2">
        <w:rPr>
          <w:sz w:val="18"/>
        </w:rPr>
        <w:t xml:space="preserve"> </w:t>
      </w:r>
      <w:r w:rsidRPr="000D2481" w:rsidR="00D419C3">
        <w:rPr>
          <w:sz w:val="18"/>
        </w:rPr>
        <w:t>eğitim</w:t>
      </w:r>
      <w:r w:rsidRPr="000D2481" w:rsidR="007C20E2">
        <w:rPr>
          <w:sz w:val="18"/>
        </w:rPr>
        <w:t xml:space="preserve"> </w:t>
      </w:r>
      <w:r w:rsidRPr="000D2481" w:rsidR="00D419C3">
        <w:rPr>
          <w:sz w:val="18"/>
        </w:rPr>
        <w:t>ordusunun</w:t>
      </w:r>
      <w:r w:rsidRPr="000D2481" w:rsidR="007C20E2">
        <w:rPr>
          <w:sz w:val="18"/>
        </w:rPr>
        <w:t xml:space="preserve"> </w:t>
      </w:r>
      <w:r w:rsidRPr="000D2481" w:rsidR="00D419C3">
        <w:rPr>
          <w:sz w:val="18"/>
        </w:rPr>
        <w:t>değerli</w:t>
      </w:r>
      <w:r w:rsidRPr="000D2481" w:rsidR="007C20E2">
        <w:rPr>
          <w:sz w:val="18"/>
        </w:rPr>
        <w:t xml:space="preserve"> </w:t>
      </w:r>
      <w:r w:rsidRPr="000D2481" w:rsidR="00D419C3">
        <w:rPr>
          <w:sz w:val="18"/>
        </w:rPr>
        <w:t>çalışanları</w:t>
      </w:r>
      <w:r w:rsidRPr="000D2481" w:rsidR="007C20E2">
        <w:rPr>
          <w:sz w:val="18"/>
        </w:rPr>
        <w:t xml:space="preserve"> </w:t>
      </w:r>
      <w:r w:rsidRPr="000D2481" w:rsidR="00D419C3">
        <w:rPr>
          <w:sz w:val="18"/>
        </w:rPr>
        <w:t>öğretmenlerin,</w:t>
      </w:r>
      <w:r w:rsidRPr="000D2481" w:rsidR="007C20E2">
        <w:rPr>
          <w:sz w:val="18"/>
        </w:rPr>
        <w:t xml:space="preserve"> </w:t>
      </w:r>
      <w:r w:rsidRPr="000D2481" w:rsidR="00D419C3">
        <w:rPr>
          <w:sz w:val="18"/>
        </w:rPr>
        <w:t>öğrencilerin,</w:t>
      </w:r>
      <w:r w:rsidRPr="000D2481" w:rsidR="007C20E2">
        <w:rPr>
          <w:sz w:val="18"/>
        </w:rPr>
        <w:t xml:space="preserve"> </w:t>
      </w:r>
      <w:r w:rsidRPr="000D2481" w:rsidR="00D419C3">
        <w:rPr>
          <w:sz w:val="18"/>
        </w:rPr>
        <w:t>velilerin</w:t>
      </w:r>
      <w:r w:rsidRPr="000D2481" w:rsidR="007C20E2">
        <w:rPr>
          <w:sz w:val="18"/>
        </w:rPr>
        <w:t xml:space="preserve"> </w:t>
      </w:r>
      <w:r w:rsidRPr="000D2481" w:rsidR="00D419C3">
        <w:rPr>
          <w:sz w:val="18"/>
        </w:rPr>
        <w:t>görüşleri</w:t>
      </w:r>
      <w:r w:rsidRPr="000D2481" w:rsidR="007C20E2">
        <w:rPr>
          <w:sz w:val="18"/>
        </w:rPr>
        <w:t xml:space="preserve"> </w:t>
      </w:r>
      <w:r w:rsidRPr="000D2481" w:rsidR="00D419C3">
        <w:rPr>
          <w:sz w:val="18"/>
        </w:rPr>
        <w:t>alınmadı,</w:t>
      </w:r>
      <w:r w:rsidRPr="000D2481" w:rsidR="007C20E2">
        <w:rPr>
          <w:sz w:val="18"/>
        </w:rPr>
        <w:t xml:space="preserve"> </w:t>
      </w:r>
      <w:r w:rsidRPr="000D2481" w:rsidR="00D419C3">
        <w:rPr>
          <w:sz w:val="18"/>
        </w:rPr>
        <w:t>bir</w:t>
      </w:r>
      <w:r w:rsidRPr="000D2481" w:rsidR="007C20E2">
        <w:rPr>
          <w:sz w:val="18"/>
        </w:rPr>
        <w:t xml:space="preserve"> </w:t>
      </w:r>
      <w:r w:rsidRPr="000D2481" w:rsidR="00D419C3">
        <w:rPr>
          <w:sz w:val="18"/>
        </w:rPr>
        <w:t>dayatmayla</w:t>
      </w:r>
      <w:r w:rsidRPr="000D2481" w:rsidR="007C20E2">
        <w:rPr>
          <w:sz w:val="18"/>
        </w:rPr>
        <w:t xml:space="preserve"> </w:t>
      </w:r>
      <w:r w:rsidRPr="000D2481" w:rsidR="00D419C3">
        <w:rPr>
          <w:sz w:val="18"/>
        </w:rPr>
        <w:t>“Bu</w:t>
      </w:r>
      <w:r w:rsidRPr="000D2481" w:rsidR="007C20E2">
        <w:rPr>
          <w:sz w:val="18"/>
        </w:rPr>
        <w:t xml:space="preserve"> </w:t>
      </w:r>
      <w:r w:rsidRPr="000D2481" w:rsidR="00D419C3">
        <w:rPr>
          <w:sz w:val="18"/>
        </w:rPr>
        <w:t>sınavı</w:t>
      </w:r>
      <w:r w:rsidRPr="000D2481" w:rsidR="007C20E2">
        <w:rPr>
          <w:sz w:val="18"/>
        </w:rPr>
        <w:t xml:space="preserve"> </w:t>
      </w:r>
      <w:r w:rsidRPr="000D2481" w:rsidR="00D419C3">
        <w:rPr>
          <w:sz w:val="18"/>
        </w:rPr>
        <w:t>kaldırıyoruz.”</w:t>
      </w:r>
      <w:r w:rsidRPr="000D2481" w:rsidR="007C20E2">
        <w:rPr>
          <w:sz w:val="18"/>
        </w:rPr>
        <w:t xml:space="preserve"> </w:t>
      </w:r>
      <w:r w:rsidRPr="000D2481" w:rsidR="00D419C3">
        <w:rPr>
          <w:sz w:val="18"/>
        </w:rPr>
        <w:t>denildi</w:t>
      </w:r>
      <w:r w:rsidRPr="000D2481" w:rsidR="007C20E2">
        <w:rPr>
          <w:sz w:val="18"/>
        </w:rPr>
        <w:t xml:space="preserve"> </w:t>
      </w:r>
      <w:r w:rsidRPr="000D2481" w:rsidR="00D419C3">
        <w:rPr>
          <w:sz w:val="18"/>
        </w:rPr>
        <w:t>ama</w:t>
      </w:r>
      <w:r w:rsidRPr="000D2481" w:rsidR="007C20E2">
        <w:rPr>
          <w:sz w:val="18"/>
        </w:rPr>
        <w:t xml:space="preserve"> </w:t>
      </w:r>
      <w:r w:rsidRPr="000D2481" w:rsidR="00D419C3">
        <w:rPr>
          <w:sz w:val="18"/>
        </w:rPr>
        <w:t>sınavın</w:t>
      </w:r>
      <w:r w:rsidRPr="000D2481" w:rsidR="007C20E2">
        <w:rPr>
          <w:sz w:val="18"/>
        </w:rPr>
        <w:t xml:space="preserve"> </w:t>
      </w:r>
      <w:r w:rsidRPr="000D2481" w:rsidR="00D419C3">
        <w:rPr>
          <w:sz w:val="18"/>
        </w:rPr>
        <w:t>kalkmadığını</w:t>
      </w:r>
      <w:r w:rsidRPr="000D2481" w:rsidR="007C20E2">
        <w:rPr>
          <w:sz w:val="18"/>
        </w:rPr>
        <w:t xml:space="preserve"> </w:t>
      </w:r>
      <w:r w:rsidRPr="000D2481" w:rsidR="00D419C3">
        <w:rPr>
          <w:sz w:val="18"/>
        </w:rPr>
        <w:t>görüyoruz.</w:t>
      </w:r>
      <w:r w:rsidRPr="000D2481" w:rsidR="007C20E2">
        <w:rPr>
          <w:sz w:val="18"/>
        </w:rPr>
        <w:t xml:space="preserve"> </w:t>
      </w:r>
      <w:r w:rsidRPr="000D2481" w:rsidR="00D419C3">
        <w:rPr>
          <w:sz w:val="18"/>
        </w:rPr>
        <w:t>Ve</w:t>
      </w:r>
      <w:r w:rsidRPr="000D2481" w:rsidR="007C20E2">
        <w:rPr>
          <w:sz w:val="18"/>
        </w:rPr>
        <w:t xml:space="preserve"> </w:t>
      </w:r>
      <w:r w:rsidRPr="000D2481" w:rsidR="00D419C3">
        <w:rPr>
          <w:sz w:val="18"/>
        </w:rPr>
        <w:t>o</w:t>
      </w:r>
      <w:r w:rsidRPr="000D2481" w:rsidR="007C20E2">
        <w:rPr>
          <w:sz w:val="18"/>
        </w:rPr>
        <w:t xml:space="preserve"> </w:t>
      </w:r>
      <w:r w:rsidRPr="000D2481" w:rsidR="00D419C3">
        <w:rPr>
          <w:sz w:val="18"/>
        </w:rPr>
        <w:t>günlerde</w:t>
      </w:r>
      <w:r w:rsidRPr="000D2481" w:rsidR="007C20E2">
        <w:rPr>
          <w:sz w:val="18"/>
        </w:rPr>
        <w:t xml:space="preserve"> </w:t>
      </w:r>
      <w:r w:rsidRPr="000D2481" w:rsidR="00D419C3">
        <w:rPr>
          <w:sz w:val="18"/>
        </w:rPr>
        <w:t>şunu</w:t>
      </w:r>
      <w:r w:rsidRPr="000D2481" w:rsidR="007C20E2">
        <w:rPr>
          <w:sz w:val="18"/>
        </w:rPr>
        <w:t xml:space="preserve"> </w:t>
      </w:r>
      <w:r w:rsidRPr="000D2481" w:rsidR="00D419C3">
        <w:rPr>
          <w:sz w:val="18"/>
        </w:rPr>
        <w:t>ifade</w:t>
      </w:r>
      <w:r w:rsidRPr="000D2481" w:rsidR="007C20E2">
        <w:rPr>
          <w:sz w:val="18"/>
        </w:rPr>
        <w:t xml:space="preserve"> </w:t>
      </w:r>
      <w:r w:rsidRPr="000D2481" w:rsidR="00D419C3">
        <w:rPr>
          <w:sz w:val="18"/>
        </w:rPr>
        <w:t>etmiştik:</w:t>
      </w:r>
      <w:r w:rsidRPr="000D2481" w:rsidR="007C20E2">
        <w:rPr>
          <w:sz w:val="18"/>
        </w:rPr>
        <w:t xml:space="preserve"> </w:t>
      </w:r>
      <w:r w:rsidRPr="000D2481" w:rsidR="00D419C3">
        <w:rPr>
          <w:sz w:val="18"/>
        </w:rPr>
        <w:t>“‘Sınavı</w:t>
      </w:r>
      <w:r w:rsidRPr="000D2481" w:rsidR="007C20E2">
        <w:rPr>
          <w:sz w:val="18"/>
        </w:rPr>
        <w:t xml:space="preserve"> </w:t>
      </w:r>
      <w:r w:rsidRPr="000D2481" w:rsidR="00D419C3">
        <w:rPr>
          <w:sz w:val="18"/>
        </w:rPr>
        <w:t>kaldırdım.’</w:t>
      </w:r>
      <w:r w:rsidRPr="000D2481" w:rsidR="007C20E2">
        <w:rPr>
          <w:sz w:val="18"/>
        </w:rPr>
        <w:t xml:space="preserve"> </w:t>
      </w:r>
      <w:r w:rsidRPr="000D2481" w:rsidR="00D419C3">
        <w:rPr>
          <w:sz w:val="18"/>
        </w:rPr>
        <w:t>demekle</w:t>
      </w:r>
      <w:r w:rsidRPr="000D2481" w:rsidR="007C20E2">
        <w:rPr>
          <w:sz w:val="18"/>
        </w:rPr>
        <w:t xml:space="preserve"> </w:t>
      </w:r>
      <w:r w:rsidRPr="000D2481" w:rsidR="00D419C3">
        <w:rPr>
          <w:sz w:val="18"/>
        </w:rPr>
        <w:t>bu</w:t>
      </w:r>
      <w:r w:rsidRPr="000D2481" w:rsidR="007C20E2">
        <w:rPr>
          <w:sz w:val="18"/>
        </w:rPr>
        <w:t xml:space="preserve"> </w:t>
      </w:r>
      <w:r w:rsidRPr="000D2481" w:rsidR="00D419C3">
        <w:rPr>
          <w:sz w:val="18"/>
        </w:rPr>
        <w:t>iş</w:t>
      </w:r>
      <w:r w:rsidRPr="000D2481" w:rsidR="007C20E2">
        <w:rPr>
          <w:sz w:val="18"/>
        </w:rPr>
        <w:t xml:space="preserve"> </w:t>
      </w:r>
      <w:r w:rsidRPr="000D2481" w:rsidR="00D419C3">
        <w:rPr>
          <w:sz w:val="18"/>
        </w:rPr>
        <w:t>olmaz.</w:t>
      </w:r>
      <w:r w:rsidRPr="000D2481" w:rsidR="007C20E2">
        <w:rPr>
          <w:sz w:val="18"/>
        </w:rPr>
        <w:t xml:space="preserve"> </w:t>
      </w:r>
      <w:r w:rsidRPr="000D2481" w:rsidR="00D419C3">
        <w:rPr>
          <w:sz w:val="18"/>
        </w:rPr>
        <w:t>Bu</w:t>
      </w:r>
      <w:r w:rsidRPr="000D2481" w:rsidR="007C20E2">
        <w:rPr>
          <w:sz w:val="18"/>
        </w:rPr>
        <w:t xml:space="preserve"> </w:t>
      </w:r>
      <w:r w:rsidRPr="000D2481" w:rsidR="00D419C3">
        <w:rPr>
          <w:sz w:val="18"/>
        </w:rPr>
        <w:t>öğrencileri</w:t>
      </w:r>
      <w:r w:rsidRPr="000D2481" w:rsidR="007C20E2">
        <w:rPr>
          <w:sz w:val="18"/>
        </w:rPr>
        <w:t xml:space="preserve"> </w:t>
      </w:r>
      <w:r w:rsidRPr="000D2481" w:rsidR="00D419C3">
        <w:rPr>
          <w:sz w:val="18"/>
        </w:rPr>
        <w:t>okullara</w:t>
      </w:r>
      <w:r w:rsidRPr="000D2481" w:rsidR="007C20E2">
        <w:rPr>
          <w:sz w:val="18"/>
        </w:rPr>
        <w:t xml:space="preserve"> </w:t>
      </w:r>
      <w:r w:rsidRPr="000D2481" w:rsidR="00D419C3">
        <w:rPr>
          <w:sz w:val="18"/>
        </w:rPr>
        <w:t>nasıl</w:t>
      </w:r>
      <w:r w:rsidRPr="000D2481" w:rsidR="007C20E2">
        <w:rPr>
          <w:sz w:val="18"/>
        </w:rPr>
        <w:t xml:space="preserve"> </w:t>
      </w:r>
      <w:r w:rsidRPr="000D2481" w:rsidR="00D419C3">
        <w:rPr>
          <w:sz w:val="18"/>
        </w:rPr>
        <w:t>yerleştireceksiniz?”</w:t>
      </w:r>
      <w:r w:rsidRPr="000D2481" w:rsidR="007C20E2">
        <w:rPr>
          <w:sz w:val="18"/>
        </w:rPr>
        <w:t xml:space="preserve"> </w:t>
      </w:r>
      <w:r w:rsidRPr="000D2481" w:rsidR="00D419C3">
        <w:rPr>
          <w:sz w:val="18"/>
        </w:rPr>
        <w:t>İşte,</w:t>
      </w:r>
      <w:r w:rsidRPr="000D2481" w:rsidR="007C20E2">
        <w:rPr>
          <w:sz w:val="18"/>
        </w:rPr>
        <w:t xml:space="preserve"> </w:t>
      </w:r>
      <w:r w:rsidRPr="000D2481" w:rsidR="00D419C3">
        <w:rPr>
          <w:sz w:val="18"/>
        </w:rPr>
        <w:t>gün</w:t>
      </w:r>
      <w:r w:rsidRPr="000D2481" w:rsidR="007C20E2">
        <w:rPr>
          <w:sz w:val="18"/>
        </w:rPr>
        <w:t xml:space="preserve"> </w:t>
      </w:r>
      <w:r w:rsidRPr="000D2481" w:rsidR="00D419C3">
        <w:rPr>
          <w:sz w:val="18"/>
        </w:rPr>
        <w:t>geldi</w:t>
      </w:r>
      <w:r w:rsidRPr="000D2481" w:rsidR="007C20E2">
        <w:rPr>
          <w:sz w:val="18"/>
        </w:rPr>
        <w:t xml:space="preserve"> </w:t>
      </w:r>
      <w:r w:rsidRPr="000D2481" w:rsidR="00D419C3">
        <w:rPr>
          <w:sz w:val="18"/>
        </w:rPr>
        <w:t>çattı,</w:t>
      </w:r>
      <w:r w:rsidRPr="000D2481" w:rsidR="007C20E2">
        <w:rPr>
          <w:sz w:val="18"/>
        </w:rPr>
        <w:t xml:space="preserve"> </w:t>
      </w:r>
      <w:r w:rsidRPr="000D2481" w:rsidR="00D419C3">
        <w:rPr>
          <w:sz w:val="18"/>
        </w:rPr>
        <w:t>2017-2018</w:t>
      </w:r>
      <w:r w:rsidRPr="000D2481" w:rsidR="007C20E2">
        <w:rPr>
          <w:sz w:val="18"/>
        </w:rPr>
        <w:t xml:space="preserve"> </w:t>
      </w:r>
      <w:r w:rsidRPr="000D2481" w:rsidR="00D419C3">
        <w:rPr>
          <w:sz w:val="18"/>
        </w:rPr>
        <w:t>eğitim</w:t>
      </w:r>
      <w:r w:rsidRPr="000D2481" w:rsidR="007C20E2">
        <w:rPr>
          <w:sz w:val="18"/>
        </w:rPr>
        <w:t xml:space="preserve"> </w:t>
      </w:r>
      <w:r w:rsidRPr="000D2481" w:rsidR="00D419C3">
        <w:rPr>
          <w:sz w:val="18"/>
        </w:rPr>
        <w:t>öğretim</w:t>
      </w:r>
      <w:r w:rsidRPr="000D2481" w:rsidR="007C20E2">
        <w:rPr>
          <w:sz w:val="18"/>
        </w:rPr>
        <w:t xml:space="preserve"> </w:t>
      </w:r>
      <w:r w:rsidRPr="000D2481" w:rsidR="00D419C3">
        <w:rPr>
          <w:sz w:val="18"/>
        </w:rPr>
        <w:t>yılının</w:t>
      </w:r>
      <w:r w:rsidRPr="000D2481" w:rsidR="007C20E2">
        <w:rPr>
          <w:sz w:val="18"/>
        </w:rPr>
        <w:t xml:space="preserve"> </w:t>
      </w:r>
      <w:r w:rsidRPr="000D2481" w:rsidR="00D419C3">
        <w:rPr>
          <w:sz w:val="18"/>
        </w:rPr>
        <w:t>sonuna</w:t>
      </w:r>
      <w:r w:rsidRPr="000D2481" w:rsidR="007C20E2">
        <w:rPr>
          <w:sz w:val="18"/>
        </w:rPr>
        <w:t xml:space="preserve"> </w:t>
      </w:r>
      <w:r w:rsidRPr="000D2481" w:rsidR="00D419C3">
        <w:rPr>
          <w:sz w:val="18"/>
        </w:rPr>
        <w:t>geldik.</w:t>
      </w:r>
      <w:r w:rsidRPr="000D2481" w:rsidR="007C20E2">
        <w:rPr>
          <w:sz w:val="18"/>
        </w:rPr>
        <w:t xml:space="preserve"> </w:t>
      </w:r>
      <w:r w:rsidRPr="000D2481" w:rsidR="00D419C3">
        <w:rPr>
          <w:sz w:val="18"/>
        </w:rPr>
        <w:t>Önümüzdeki</w:t>
      </w:r>
      <w:r w:rsidRPr="000D2481" w:rsidR="007C20E2">
        <w:rPr>
          <w:sz w:val="18"/>
        </w:rPr>
        <w:t xml:space="preserve"> </w:t>
      </w:r>
      <w:r w:rsidRPr="000D2481" w:rsidR="00D419C3">
        <w:rPr>
          <w:sz w:val="18"/>
        </w:rPr>
        <w:t>eğitim</w:t>
      </w:r>
      <w:r w:rsidRPr="000D2481" w:rsidR="007C20E2">
        <w:rPr>
          <w:sz w:val="18"/>
        </w:rPr>
        <w:t xml:space="preserve"> </w:t>
      </w:r>
      <w:r w:rsidRPr="000D2481" w:rsidR="00D419C3">
        <w:rPr>
          <w:sz w:val="18"/>
        </w:rPr>
        <w:t>öğretim</w:t>
      </w:r>
      <w:r w:rsidRPr="000D2481" w:rsidR="007C20E2">
        <w:rPr>
          <w:sz w:val="18"/>
        </w:rPr>
        <w:t xml:space="preserve"> </w:t>
      </w:r>
      <w:r w:rsidRPr="000D2481" w:rsidR="00D419C3">
        <w:rPr>
          <w:sz w:val="18"/>
        </w:rPr>
        <w:t>yılı</w:t>
      </w:r>
      <w:r w:rsidRPr="000D2481" w:rsidR="007C20E2">
        <w:rPr>
          <w:sz w:val="18"/>
        </w:rPr>
        <w:t xml:space="preserve"> </w:t>
      </w:r>
      <w:r w:rsidRPr="000D2481" w:rsidR="00D419C3">
        <w:rPr>
          <w:sz w:val="18"/>
        </w:rPr>
        <w:t>için</w:t>
      </w:r>
      <w:r w:rsidRPr="000D2481" w:rsidR="007C20E2">
        <w:rPr>
          <w:sz w:val="18"/>
        </w:rPr>
        <w:t xml:space="preserve"> </w:t>
      </w:r>
      <w:r w:rsidRPr="000D2481" w:rsidR="00D419C3">
        <w:rPr>
          <w:sz w:val="18"/>
        </w:rPr>
        <w:t>veliler,</w:t>
      </w:r>
      <w:r w:rsidRPr="000D2481" w:rsidR="007C20E2">
        <w:rPr>
          <w:sz w:val="18"/>
        </w:rPr>
        <w:t xml:space="preserve"> </w:t>
      </w:r>
      <w:r w:rsidRPr="000D2481" w:rsidR="00D419C3">
        <w:rPr>
          <w:sz w:val="18"/>
        </w:rPr>
        <w:t>öğrenciler</w:t>
      </w:r>
      <w:r w:rsidRPr="000D2481" w:rsidR="007C20E2">
        <w:rPr>
          <w:sz w:val="18"/>
        </w:rPr>
        <w:t xml:space="preserve"> </w:t>
      </w:r>
      <w:r w:rsidRPr="000D2481" w:rsidR="00D419C3">
        <w:rPr>
          <w:sz w:val="18"/>
        </w:rPr>
        <w:t>okullara</w:t>
      </w:r>
      <w:r w:rsidRPr="000D2481" w:rsidR="007C20E2">
        <w:rPr>
          <w:sz w:val="18"/>
        </w:rPr>
        <w:t xml:space="preserve"> </w:t>
      </w:r>
      <w:r w:rsidRPr="000D2481" w:rsidR="00D419C3">
        <w:rPr>
          <w:sz w:val="18"/>
        </w:rPr>
        <w:t>nasıl</w:t>
      </w:r>
      <w:r w:rsidRPr="000D2481" w:rsidR="007C20E2">
        <w:rPr>
          <w:sz w:val="18"/>
        </w:rPr>
        <w:t xml:space="preserve"> </w:t>
      </w:r>
      <w:r w:rsidRPr="000D2481" w:rsidR="00D419C3">
        <w:rPr>
          <w:sz w:val="18"/>
        </w:rPr>
        <w:t>yerleşecek,</w:t>
      </w:r>
      <w:r w:rsidRPr="000D2481" w:rsidR="007C20E2">
        <w:rPr>
          <w:sz w:val="18"/>
        </w:rPr>
        <w:t xml:space="preserve"> </w:t>
      </w:r>
      <w:r w:rsidRPr="000D2481" w:rsidR="00D419C3">
        <w:rPr>
          <w:sz w:val="18"/>
        </w:rPr>
        <w:t>bunun</w:t>
      </w:r>
      <w:r w:rsidRPr="000D2481" w:rsidR="007C20E2">
        <w:rPr>
          <w:sz w:val="18"/>
        </w:rPr>
        <w:t xml:space="preserve"> </w:t>
      </w:r>
      <w:r w:rsidRPr="000D2481" w:rsidR="00D419C3">
        <w:rPr>
          <w:sz w:val="18"/>
        </w:rPr>
        <w:t>telaşı</w:t>
      </w:r>
      <w:r w:rsidRPr="000D2481" w:rsidR="007C20E2">
        <w:rPr>
          <w:sz w:val="18"/>
        </w:rPr>
        <w:t xml:space="preserve"> </w:t>
      </w:r>
      <w:r w:rsidRPr="000D2481" w:rsidR="00D419C3">
        <w:rPr>
          <w:sz w:val="18"/>
        </w:rPr>
        <w:t>içerisine</w:t>
      </w:r>
      <w:r w:rsidRPr="000D2481" w:rsidR="007C20E2">
        <w:rPr>
          <w:sz w:val="18"/>
        </w:rPr>
        <w:t xml:space="preserve"> </w:t>
      </w:r>
      <w:r w:rsidRPr="000D2481" w:rsidR="00D419C3">
        <w:rPr>
          <w:sz w:val="18"/>
        </w:rPr>
        <w:t>girdiler.</w:t>
      </w:r>
      <w:r w:rsidRPr="000D2481" w:rsidR="007C20E2">
        <w:rPr>
          <w:sz w:val="18"/>
        </w:rPr>
        <w:t xml:space="preserve"> </w:t>
      </w:r>
      <w:r w:rsidRPr="000D2481" w:rsidR="00D419C3">
        <w:rPr>
          <w:sz w:val="18"/>
        </w:rPr>
        <w:t>Eskiden</w:t>
      </w:r>
      <w:r w:rsidRPr="000D2481" w:rsidR="007C20E2">
        <w:rPr>
          <w:sz w:val="18"/>
        </w:rPr>
        <w:t xml:space="preserve"> </w:t>
      </w:r>
      <w:r w:rsidRPr="000D2481" w:rsidR="00D419C3">
        <w:rPr>
          <w:sz w:val="18"/>
        </w:rPr>
        <w:t>ev</w:t>
      </w:r>
      <w:r w:rsidRPr="000D2481" w:rsidR="007C20E2">
        <w:rPr>
          <w:sz w:val="18"/>
        </w:rPr>
        <w:t xml:space="preserve"> </w:t>
      </w:r>
      <w:r w:rsidRPr="000D2481" w:rsidR="00D419C3">
        <w:rPr>
          <w:sz w:val="18"/>
        </w:rPr>
        <w:t>bakarken</w:t>
      </w:r>
      <w:r w:rsidRPr="000D2481" w:rsidR="007C20E2">
        <w:rPr>
          <w:sz w:val="18"/>
        </w:rPr>
        <w:t xml:space="preserve"> </w:t>
      </w:r>
      <w:r w:rsidRPr="000D2481" w:rsidR="00D419C3">
        <w:rPr>
          <w:sz w:val="18"/>
        </w:rPr>
        <w:t>satın</w:t>
      </w:r>
      <w:r w:rsidRPr="000D2481" w:rsidR="007C20E2">
        <w:rPr>
          <w:sz w:val="18"/>
        </w:rPr>
        <w:t xml:space="preserve"> </w:t>
      </w:r>
      <w:r w:rsidRPr="000D2481" w:rsidR="00D419C3">
        <w:rPr>
          <w:sz w:val="18"/>
        </w:rPr>
        <w:t>almak</w:t>
      </w:r>
      <w:r w:rsidRPr="000D2481" w:rsidR="007C20E2">
        <w:rPr>
          <w:sz w:val="18"/>
        </w:rPr>
        <w:t xml:space="preserve"> </w:t>
      </w:r>
      <w:r w:rsidRPr="000D2481" w:rsidR="00D419C3">
        <w:rPr>
          <w:sz w:val="18"/>
        </w:rPr>
        <w:t>ya</w:t>
      </w:r>
      <w:r w:rsidRPr="000D2481" w:rsidR="007C20E2">
        <w:rPr>
          <w:sz w:val="18"/>
        </w:rPr>
        <w:t xml:space="preserve"> </w:t>
      </w:r>
      <w:r w:rsidRPr="000D2481" w:rsidR="00D419C3">
        <w:rPr>
          <w:sz w:val="18"/>
        </w:rPr>
        <w:t>da</w:t>
      </w:r>
      <w:r w:rsidRPr="000D2481" w:rsidR="007C20E2">
        <w:rPr>
          <w:sz w:val="18"/>
        </w:rPr>
        <w:t xml:space="preserve"> </w:t>
      </w:r>
      <w:r w:rsidRPr="000D2481" w:rsidR="00D419C3">
        <w:rPr>
          <w:sz w:val="18"/>
        </w:rPr>
        <w:t>kiralamak</w:t>
      </w:r>
      <w:r w:rsidRPr="000D2481" w:rsidR="007C20E2">
        <w:rPr>
          <w:sz w:val="18"/>
        </w:rPr>
        <w:t xml:space="preserve"> </w:t>
      </w:r>
      <w:r w:rsidRPr="000D2481" w:rsidR="00D419C3">
        <w:rPr>
          <w:sz w:val="18"/>
        </w:rPr>
        <w:t>için</w:t>
      </w:r>
      <w:r w:rsidRPr="000D2481" w:rsidR="007C20E2">
        <w:rPr>
          <w:sz w:val="18"/>
        </w:rPr>
        <w:t xml:space="preserve"> </w:t>
      </w:r>
      <w:r w:rsidRPr="000D2481" w:rsidR="00D419C3">
        <w:rPr>
          <w:sz w:val="18"/>
        </w:rPr>
        <w:t>“park</w:t>
      </w:r>
      <w:r w:rsidRPr="000D2481" w:rsidR="007C20E2">
        <w:rPr>
          <w:sz w:val="18"/>
        </w:rPr>
        <w:t xml:space="preserve"> </w:t>
      </w:r>
      <w:r w:rsidRPr="000D2481" w:rsidR="00D419C3">
        <w:rPr>
          <w:sz w:val="18"/>
        </w:rPr>
        <w:t>manzaralı”</w:t>
      </w:r>
      <w:r w:rsidRPr="000D2481" w:rsidR="007C20E2">
        <w:rPr>
          <w:sz w:val="18"/>
        </w:rPr>
        <w:t xml:space="preserve"> </w:t>
      </w:r>
      <w:r w:rsidRPr="000D2481" w:rsidR="00D419C3">
        <w:rPr>
          <w:sz w:val="18"/>
        </w:rPr>
        <w:t>“göl</w:t>
      </w:r>
      <w:r w:rsidRPr="000D2481" w:rsidR="007C20E2">
        <w:rPr>
          <w:sz w:val="18"/>
        </w:rPr>
        <w:t xml:space="preserve"> </w:t>
      </w:r>
      <w:r w:rsidRPr="000D2481" w:rsidR="00D419C3">
        <w:rPr>
          <w:sz w:val="18"/>
        </w:rPr>
        <w:t>manzaralı”</w:t>
      </w:r>
      <w:r w:rsidRPr="000D2481" w:rsidR="007C20E2">
        <w:rPr>
          <w:sz w:val="18"/>
        </w:rPr>
        <w:t xml:space="preserve"> </w:t>
      </w:r>
      <w:r w:rsidRPr="000D2481" w:rsidR="00D419C3">
        <w:rPr>
          <w:sz w:val="18"/>
        </w:rPr>
        <w:t>“deniz</w:t>
      </w:r>
      <w:r w:rsidRPr="000D2481" w:rsidR="007C20E2">
        <w:rPr>
          <w:sz w:val="18"/>
        </w:rPr>
        <w:t xml:space="preserve"> </w:t>
      </w:r>
      <w:r w:rsidRPr="000D2481" w:rsidR="00D419C3">
        <w:rPr>
          <w:sz w:val="18"/>
        </w:rPr>
        <w:t>manzaralı”</w:t>
      </w:r>
      <w:r w:rsidRPr="000D2481" w:rsidR="007C20E2">
        <w:rPr>
          <w:sz w:val="18"/>
        </w:rPr>
        <w:t xml:space="preserve"> </w:t>
      </w:r>
      <w:r w:rsidRPr="000D2481" w:rsidR="00D419C3">
        <w:rPr>
          <w:sz w:val="18"/>
        </w:rPr>
        <w:t>diye</w:t>
      </w:r>
      <w:r w:rsidRPr="000D2481" w:rsidR="007C20E2">
        <w:rPr>
          <w:sz w:val="18"/>
        </w:rPr>
        <w:t xml:space="preserve"> </w:t>
      </w:r>
      <w:r w:rsidRPr="000D2481" w:rsidR="00D419C3">
        <w:rPr>
          <w:sz w:val="18"/>
        </w:rPr>
        <w:t>ev</w:t>
      </w:r>
      <w:r w:rsidRPr="000D2481" w:rsidR="007C20E2">
        <w:rPr>
          <w:sz w:val="18"/>
        </w:rPr>
        <w:t xml:space="preserve"> </w:t>
      </w:r>
      <w:r w:rsidRPr="000D2481" w:rsidR="00D419C3">
        <w:rPr>
          <w:sz w:val="18"/>
        </w:rPr>
        <w:t>aranırdı,</w:t>
      </w:r>
      <w:r w:rsidRPr="000D2481" w:rsidR="007C20E2">
        <w:rPr>
          <w:sz w:val="18"/>
        </w:rPr>
        <w:t xml:space="preserve"> </w:t>
      </w:r>
      <w:r w:rsidRPr="000D2481" w:rsidR="00D419C3">
        <w:rPr>
          <w:sz w:val="18"/>
        </w:rPr>
        <w:t>şimdi</w:t>
      </w:r>
      <w:r w:rsidRPr="000D2481" w:rsidR="007C20E2">
        <w:rPr>
          <w:sz w:val="18"/>
        </w:rPr>
        <w:t xml:space="preserve"> </w:t>
      </w:r>
      <w:r w:rsidRPr="000D2481" w:rsidR="00D419C3">
        <w:rPr>
          <w:sz w:val="18"/>
        </w:rPr>
        <w:t>nitelikli</w:t>
      </w:r>
      <w:r w:rsidRPr="000D2481" w:rsidR="007C20E2">
        <w:rPr>
          <w:sz w:val="18"/>
        </w:rPr>
        <w:t xml:space="preserve"> </w:t>
      </w:r>
      <w:r w:rsidRPr="000D2481" w:rsidR="00D419C3">
        <w:rPr>
          <w:sz w:val="18"/>
        </w:rPr>
        <w:t>okul</w:t>
      </w:r>
      <w:r w:rsidRPr="000D2481" w:rsidR="007C20E2">
        <w:rPr>
          <w:sz w:val="18"/>
        </w:rPr>
        <w:t xml:space="preserve"> </w:t>
      </w:r>
      <w:r w:rsidRPr="000D2481" w:rsidR="00D419C3">
        <w:rPr>
          <w:sz w:val="18"/>
        </w:rPr>
        <w:t>gören</w:t>
      </w:r>
      <w:r w:rsidRPr="000D2481" w:rsidR="007C20E2">
        <w:rPr>
          <w:sz w:val="18"/>
        </w:rPr>
        <w:t xml:space="preserve"> </w:t>
      </w:r>
      <w:r w:rsidRPr="000D2481" w:rsidR="00D419C3">
        <w:rPr>
          <w:sz w:val="18"/>
        </w:rPr>
        <w:t>ev</w:t>
      </w:r>
      <w:r w:rsidRPr="000D2481" w:rsidR="007C20E2">
        <w:rPr>
          <w:sz w:val="18"/>
        </w:rPr>
        <w:t xml:space="preserve"> </w:t>
      </w:r>
      <w:r w:rsidRPr="000D2481" w:rsidR="00D419C3">
        <w:rPr>
          <w:sz w:val="18"/>
        </w:rPr>
        <w:t>aranmaya</w:t>
      </w:r>
      <w:r w:rsidRPr="000D2481" w:rsidR="007C20E2">
        <w:rPr>
          <w:sz w:val="18"/>
        </w:rPr>
        <w:t xml:space="preserve"> </w:t>
      </w:r>
      <w:r w:rsidRPr="000D2481" w:rsidR="00D419C3">
        <w:rPr>
          <w:sz w:val="18"/>
        </w:rPr>
        <w:t>başlandı.</w:t>
      </w:r>
      <w:r w:rsidRPr="000D2481" w:rsidR="007C20E2">
        <w:rPr>
          <w:sz w:val="18"/>
        </w:rPr>
        <w:t xml:space="preserve"> </w:t>
      </w:r>
      <w:r w:rsidRPr="000D2481" w:rsidR="00D419C3">
        <w:rPr>
          <w:sz w:val="18"/>
        </w:rPr>
        <w:t>Maalesef,</w:t>
      </w:r>
      <w:r w:rsidRPr="000D2481" w:rsidR="007C20E2">
        <w:rPr>
          <w:sz w:val="18"/>
        </w:rPr>
        <w:t xml:space="preserve"> </w:t>
      </w:r>
      <w:r w:rsidRPr="000D2481" w:rsidR="00D419C3">
        <w:rPr>
          <w:sz w:val="18"/>
        </w:rPr>
        <w:t>üzülerek</w:t>
      </w:r>
      <w:r w:rsidRPr="000D2481" w:rsidR="007C20E2">
        <w:rPr>
          <w:sz w:val="18"/>
        </w:rPr>
        <w:t xml:space="preserve"> </w:t>
      </w:r>
      <w:r w:rsidRPr="000D2481" w:rsidR="00D419C3">
        <w:rPr>
          <w:sz w:val="18"/>
        </w:rPr>
        <w:t>ifade</w:t>
      </w:r>
      <w:r w:rsidRPr="000D2481" w:rsidR="007C20E2">
        <w:rPr>
          <w:sz w:val="18"/>
        </w:rPr>
        <w:t xml:space="preserve"> </w:t>
      </w:r>
      <w:r w:rsidRPr="000D2481" w:rsidR="00D419C3">
        <w:rPr>
          <w:sz w:val="18"/>
        </w:rPr>
        <w:t>ediyorum,</w:t>
      </w:r>
      <w:r w:rsidRPr="000D2481" w:rsidR="007C20E2">
        <w:rPr>
          <w:sz w:val="18"/>
        </w:rPr>
        <w:t xml:space="preserve"> </w:t>
      </w:r>
      <w:r w:rsidRPr="000D2481" w:rsidR="00D419C3">
        <w:rPr>
          <w:sz w:val="18"/>
        </w:rPr>
        <w:t>cumhuriyet</w:t>
      </w:r>
      <w:r w:rsidRPr="000D2481" w:rsidR="007C20E2">
        <w:rPr>
          <w:sz w:val="18"/>
        </w:rPr>
        <w:t xml:space="preserve"> </w:t>
      </w:r>
      <w:r w:rsidRPr="000D2481" w:rsidR="00D419C3">
        <w:rPr>
          <w:sz w:val="18"/>
        </w:rPr>
        <w:t>tarihinde</w:t>
      </w:r>
      <w:r w:rsidRPr="000D2481" w:rsidR="007C20E2">
        <w:rPr>
          <w:sz w:val="18"/>
        </w:rPr>
        <w:t xml:space="preserve"> </w:t>
      </w:r>
      <w:r w:rsidRPr="000D2481" w:rsidR="00D419C3">
        <w:rPr>
          <w:sz w:val="18"/>
        </w:rPr>
        <w:t>ilk</w:t>
      </w:r>
      <w:r w:rsidRPr="000D2481" w:rsidR="007C20E2">
        <w:rPr>
          <w:sz w:val="18"/>
        </w:rPr>
        <w:t xml:space="preserve"> </w:t>
      </w:r>
      <w:r w:rsidRPr="000D2481" w:rsidR="00D419C3">
        <w:rPr>
          <w:sz w:val="18"/>
        </w:rPr>
        <w:t>defa</w:t>
      </w:r>
      <w:r w:rsidRPr="000D2481" w:rsidR="007C20E2">
        <w:rPr>
          <w:sz w:val="18"/>
        </w:rPr>
        <w:t xml:space="preserve"> </w:t>
      </w:r>
      <w:r w:rsidRPr="000D2481" w:rsidR="00D419C3">
        <w:rPr>
          <w:sz w:val="18"/>
        </w:rPr>
        <w:t>böyle</w:t>
      </w:r>
      <w:r w:rsidRPr="000D2481" w:rsidR="007C20E2">
        <w:rPr>
          <w:sz w:val="18"/>
        </w:rPr>
        <w:t xml:space="preserve"> </w:t>
      </w:r>
      <w:r w:rsidRPr="000D2481" w:rsidR="00D419C3">
        <w:rPr>
          <w:sz w:val="18"/>
        </w:rPr>
        <w:t>bir</w:t>
      </w:r>
      <w:r w:rsidRPr="000D2481" w:rsidR="007C20E2">
        <w:rPr>
          <w:sz w:val="18"/>
        </w:rPr>
        <w:t xml:space="preserve"> </w:t>
      </w:r>
      <w:r w:rsidRPr="000D2481" w:rsidR="00D419C3">
        <w:rPr>
          <w:sz w:val="18"/>
        </w:rPr>
        <w:t>“Nitelikli</w:t>
      </w:r>
      <w:r w:rsidRPr="000D2481" w:rsidR="007C20E2">
        <w:rPr>
          <w:sz w:val="18"/>
        </w:rPr>
        <w:t xml:space="preserve"> </w:t>
      </w:r>
      <w:r w:rsidRPr="000D2481" w:rsidR="00D419C3">
        <w:rPr>
          <w:sz w:val="18"/>
        </w:rPr>
        <w:t>okul</w:t>
      </w:r>
      <w:r w:rsidRPr="000D2481" w:rsidR="007C20E2">
        <w:rPr>
          <w:sz w:val="18"/>
        </w:rPr>
        <w:t xml:space="preserve"> </w:t>
      </w:r>
      <w:r w:rsidRPr="000D2481" w:rsidR="00D419C3">
        <w:rPr>
          <w:sz w:val="18"/>
        </w:rPr>
        <w:t>gören</w:t>
      </w:r>
      <w:r w:rsidRPr="000D2481" w:rsidR="007C20E2">
        <w:rPr>
          <w:sz w:val="18"/>
        </w:rPr>
        <w:t xml:space="preserve"> </w:t>
      </w:r>
      <w:r w:rsidRPr="000D2481" w:rsidR="00D419C3">
        <w:rPr>
          <w:sz w:val="18"/>
        </w:rPr>
        <w:t>kiralık</w:t>
      </w:r>
      <w:r w:rsidRPr="000D2481" w:rsidR="007C20E2">
        <w:rPr>
          <w:sz w:val="18"/>
        </w:rPr>
        <w:t xml:space="preserve"> </w:t>
      </w:r>
      <w:r w:rsidRPr="000D2481" w:rsidR="00D419C3">
        <w:rPr>
          <w:sz w:val="18"/>
        </w:rPr>
        <w:t>ev</w:t>
      </w:r>
      <w:r w:rsidRPr="000D2481" w:rsidR="007C20E2">
        <w:rPr>
          <w:sz w:val="18"/>
        </w:rPr>
        <w:t xml:space="preserve"> </w:t>
      </w:r>
      <w:r w:rsidRPr="000D2481" w:rsidR="00D419C3">
        <w:rPr>
          <w:sz w:val="18"/>
        </w:rPr>
        <w:t>vardır.”</w:t>
      </w:r>
      <w:r w:rsidRPr="000D2481" w:rsidR="007C20E2">
        <w:rPr>
          <w:sz w:val="18"/>
        </w:rPr>
        <w:t xml:space="preserve"> </w:t>
      </w:r>
      <w:r w:rsidRPr="000D2481" w:rsidR="00D419C3">
        <w:rPr>
          <w:sz w:val="18"/>
        </w:rPr>
        <w:t>diye</w:t>
      </w:r>
      <w:r w:rsidRPr="000D2481" w:rsidR="007C20E2">
        <w:rPr>
          <w:sz w:val="18"/>
        </w:rPr>
        <w:t xml:space="preserve"> </w:t>
      </w:r>
      <w:r w:rsidRPr="000D2481" w:rsidR="00D419C3">
        <w:rPr>
          <w:sz w:val="18"/>
        </w:rPr>
        <w:t>emlakçılarda,</w:t>
      </w:r>
      <w:r w:rsidRPr="000D2481" w:rsidR="007C20E2">
        <w:rPr>
          <w:sz w:val="18"/>
        </w:rPr>
        <w:t xml:space="preserve"> </w:t>
      </w:r>
      <w:r w:rsidRPr="000D2481" w:rsidR="00D419C3">
        <w:rPr>
          <w:sz w:val="18"/>
        </w:rPr>
        <w:t>ev</w:t>
      </w:r>
      <w:r w:rsidRPr="000D2481" w:rsidR="007C20E2">
        <w:rPr>
          <w:sz w:val="18"/>
        </w:rPr>
        <w:t xml:space="preserve"> </w:t>
      </w:r>
      <w:r w:rsidRPr="000D2481" w:rsidR="00D419C3">
        <w:rPr>
          <w:sz w:val="18"/>
        </w:rPr>
        <w:t>sahiplerinde</w:t>
      </w:r>
      <w:r w:rsidRPr="000D2481" w:rsidR="007C20E2">
        <w:rPr>
          <w:sz w:val="18"/>
        </w:rPr>
        <w:t xml:space="preserve"> </w:t>
      </w:r>
      <w:r w:rsidRPr="000D2481" w:rsidR="00D419C3">
        <w:rPr>
          <w:sz w:val="18"/>
        </w:rPr>
        <w:t>ilanlar</w:t>
      </w:r>
      <w:r w:rsidRPr="000D2481" w:rsidR="007C20E2">
        <w:rPr>
          <w:sz w:val="18"/>
        </w:rPr>
        <w:t xml:space="preserve"> </w:t>
      </w:r>
      <w:r w:rsidRPr="000D2481" w:rsidR="00D419C3">
        <w:rPr>
          <w:sz w:val="18"/>
        </w:rPr>
        <w:t>verilmeye</w:t>
      </w:r>
      <w:r w:rsidRPr="000D2481" w:rsidR="007C20E2">
        <w:rPr>
          <w:sz w:val="18"/>
        </w:rPr>
        <w:t xml:space="preserve"> </w:t>
      </w:r>
      <w:r w:rsidRPr="000D2481" w:rsidR="00D419C3">
        <w:rPr>
          <w:sz w:val="18"/>
        </w:rPr>
        <w:t>başlandı.</w:t>
      </w:r>
      <w:r w:rsidRPr="000D2481" w:rsidR="007C20E2">
        <w:rPr>
          <w:sz w:val="18"/>
        </w:rPr>
        <w:t xml:space="preserve"> </w:t>
      </w:r>
      <w:r w:rsidRPr="000D2481" w:rsidR="00D419C3">
        <w:rPr>
          <w:sz w:val="18"/>
        </w:rPr>
        <w:t>Eğitimin</w:t>
      </w:r>
      <w:r w:rsidRPr="000D2481" w:rsidR="007C20E2">
        <w:rPr>
          <w:sz w:val="18"/>
        </w:rPr>
        <w:t xml:space="preserve"> </w:t>
      </w:r>
      <w:r w:rsidRPr="000D2481" w:rsidR="00D419C3">
        <w:rPr>
          <w:sz w:val="18"/>
        </w:rPr>
        <w:t>içerisinde</w:t>
      </w:r>
      <w:r w:rsidRPr="000D2481" w:rsidR="007C20E2">
        <w:rPr>
          <w:sz w:val="18"/>
        </w:rPr>
        <w:t xml:space="preserve"> </w:t>
      </w:r>
      <w:r w:rsidRPr="000D2481" w:rsidR="00D419C3">
        <w:rPr>
          <w:sz w:val="18"/>
        </w:rPr>
        <w:t>bulunduğu</w:t>
      </w:r>
      <w:r w:rsidRPr="000D2481" w:rsidR="007C20E2">
        <w:rPr>
          <w:sz w:val="18"/>
        </w:rPr>
        <w:t xml:space="preserve"> </w:t>
      </w:r>
      <w:r w:rsidRPr="000D2481" w:rsidR="00D419C3">
        <w:rPr>
          <w:sz w:val="18"/>
        </w:rPr>
        <w:t>durum</w:t>
      </w:r>
      <w:r w:rsidRPr="000D2481" w:rsidR="007C20E2">
        <w:rPr>
          <w:sz w:val="18"/>
        </w:rPr>
        <w:t xml:space="preserve"> </w:t>
      </w:r>
      <w:r w:rsidRPr="000D2481" w:rsidR="00D419C3">
        <w:rPr>
          <w:sz w:val="18"/>
        </w:rPr>
        <w:t>bu.</w:t>
      </w:r>
      <w:r w:rsidRPr="000D2481" w:rsidR="007C20E2">
        <w:rPr>
          <w:sz w:val="18"/>
        </w:rPr>
        <w:t xml:space="preserve"> </w:t>
      </w:r>
      <w:r w:rsidRPr="000D2481" w:rsidR="00D419C3">
        <w:rPr>
          <w:sz w:val="18"/>
        </w:rPr>
        <w:t>Bu</w:t>
      </w:r>
      <w:r w:rsidRPr="000D2481" w:rsidR="007C20E2">
        <w:rPr>
          <w:sz w:val="18"/>
        </w:rPr>
        <w:t xml:space="preserve"> </w:t>
      </w:r>
      <w:r w:rsidRPr="000D2481" w:rsidR="00D419C3">
        <w:rPr>
          <w:sz w:val="18"/>
        </w:rPr>
        <w:t>sadece</w:t>
      </w:r>
      <w:r w:rsidRPr="000D2481" w:rsidR="007C20E2">
        <w:rPr>
          <w:sz w:val="18"/>
        </w:rPr>
        <w:t xml:space="preserve"> </w:t>
      </w:r>
      <w:r w:rsidRPr="000D2481" w:rsidR="00D419C3">
        <w:rPr>
          <w:sz w:val="18"/>
        </w:rPr>
        <w:t>ortaöğretimle</w:t>
      </w:r>
      <w:r w:rsidRPr="000D2481" w:rsidR="007C20E2">
        <w:rPr>
          <w:sz w:val="18"/>
        </w:rPr>
        <w:t xml:space="preserve"> </w:t>
      </w:r>
      <w:r w:rsidRPr="000D2481" w:rsidR="00D419C3">
        <w:rPr>
          <w:sz w:val="18"/>
        </w:rPr>
        <w:t>ilgili</w:t>
      </w:r>
      <w:r w:rsidRPr="000D2481" w:rsidR="007C20E2">
        <w:rPr>
          <w:sz w:val="18"/>
        </w:rPr>
        <w:t xml:space="preserve"> </w:t>
      </w:r>
      <w:r w:rsidRPr="000D2481" w:rsidR="00D419C3">
        <w:rPr>
          <w:sz w:val="18"/>
        </w:rPr>
        <w:t>bir</w:t>
      </w:r>
      <w:r w:rsidRPr="000D2481" w:rsidR="007C20E2">
        <w:rPr>
          <w:sz w:val="18"/>
        </w:rPr>
        <w:t xml:space="preserve"> </w:t>
      </w:r>
      <w:r w:rsidRPr="000D2481" w:rsidR="00D419C3">
        <w:rPr>
          <w:sz w:val="18"/>
        </w:rPr>
        <w:t>kısım.</w:t>
      </w:r>
    </w:p>
    <w:p w:rsidRPr="000D2481" w:rsidR="00D419C3" w:rsidP="000D2481" w:rsidRDefault="00D419C3">
      <w:pPr>
        <w:pStyle w:val="GENELKURUL"/>
        <w:spacing w:line="240" w:lineRule="auto"/>
        <w:rPr>
          <w:sz w:val="18"/>
        </w:rPr>
      </w:pPr>
      <w:r w:rsidRPr="000D2481">
        <w:rPr>
          <w:sz w:val="18"/>
        </w:rPr>
        <w:t>Gerçekten</w:t>
      </w:r>
      <w:r w:rsidRPr="000D2481" w:rsidR="007C20E2">
        <w:rPr>
          <w:sz w:val="18"/>
        </w:rPr>
        <w:t xml:space="preserve"> </w:t>
      </w:r>
      <w:r w:rsidRPr="000D2481">
        <w:rPr>
          <w:sz w:val="18"/>
        </w:rPr>
        <w:t>velilerimiz,</w:t>
      </w:r>
      <w:r w:rsidRPr="000D2481" w:rsidR="007C20E2">
        <w:rPr>
          <w:sz w:val="18"/>
        </w:rPr>
        <w:t xml:space="preserve"> </w:t>
      </w:r>
      <w:r w:rsidRPr="000D2481">
        <w:rPr>
          <w:sz w:val="18"/>
        </w:rPr>
        <w:t>çocuklarımız</w:t>
      </w:r>
      <w:r w:rsidRPr="000D2481" w:rsidR="007C20E2">
        <w:rPr>
          <w:sz w:val="18"/>
        </w:rPr>
        <w:t xml:space="preserve"> </w:t>
      </w:r>
      <w:r w:rsidRPr="000D2481">
        <w:rPr>
          <w:sz w:val="18"/>
        </w:rPr>
        <w:t>büyük</w:t>
      </w:r>
      <w:r w:rsidRPr="000D2481" w:rsidR="007C20E2">
        <w:rPr>
          <w:sz w:val="18"/>
        </w:rPr>
        <w:t xml:space="preserve"> </w:t>
      </w:r>
      <w:r w:rsidRPr="000D2481">
        <w:rPr>
          <w:sz w:val="18"/>
        </w:rPr>
        <w:t>emekler</w:t>
      </w:r>
      <w:r w:rsidRPr="000D2481" w:rsidR="007C20E2">
        <w:rPr>
          <w:sz w:val="18"/>
        </w:rPr>
        <w:t xml:space="preserve"> </w:t>
      </w:r>
      <w:r w:rsidRPr="000D2481">
        <w:rPr>
          <w:sz w:val="18"/>
        </w:rPr>
        <w:t>harcıyorlar</w:t>
      </w:r>
      <w:r w:rsidRPr="000D2481" w:rsidR="007C20E2">
        <w:rPr>
          <w:sz w:val="18"/>
        </w:rPr>
        <w:t xml:space="preserve"> </w:t>
      </w:r>
      <w:r w:rsidRPr="000D2481">
        <w:rPr>
          <w:sz w:val="18"/>
        </w:rPr>
        <w:t>madden</w:t>
      </w:r>
      <w:r w:rsidRPr="000D2481" w:rsidR="007C20E2">
        <w:rPr>
          <w:sz w:val="18"/>
        </w:rPr>
        <w:t xml:space="preserve"> </w:t>
      </w:r>
      <w:r w:rsidRPr="000D2481">
        <w:rPr>
          <w:sz w:val="18"/>
        </w:rPr>
        <w:t>manen;</w:t>
      </w:r>
      <w:r w:rsidRPr="000D2481" w:rsidR="007C20E2">
        <w:rPr>
          <w:sz w:val="18"/>
        </w:rPr>
        <w:t xml:space="preserve"> </w:t>
      </w:r>
      <w:r w:rsidRPr="000D2481">
        <w:rPr>
          <w:sz w:val="18"/>
        </w:rPr>
        <w:t>hayatlarının</w:t>
      </w:r>
      <w:r w:rsidRPr="000D2481" w:rsidR="007C20E2">
        <w:rPr>
          <w:sz w:val="18"/>
        </w:rPr>
        <w:t xml:space="preserve"> </w:t>
      </w:r>
      <w:r w:rsidRPr="000D2481">
        <w:rPr>
          <w:sz w:val="18"/>
        </w:rPr>
        <w:t>en</w:t>
      </w:r>
      <w:r w:rsidRPr="000D2481" w:rsidR="007C20E2">
        <w:rPr>
          <w:sz w:val="18"/>
        </w:rPr>
        <w:t xml:space="preserve"> </w:t>
      </w:r>
      <w:r w:rsidRPr="000D2481">
        <w:rPr>
          <w:sz w:val="18"/>
        </w:rPr>
        <w:t>güzel</w:t>
      </w:r>
      <w:r w:rsidRPr="000D2481" w:rsidR="007C20E2">
        <w:rPr>
          <w:sz w:val="18"/>
        </w:rPr>
        <w:t xml:space="preserve"> </w:t>
      </w:r>
      <w:r w:rsidRPr="000D2481">
        <w:rPr>
          <w:sz w:val="18"/>
        </w:rPr>
        <w:t>çağlarında</w:t>
      </w:r>
      <w:r w:rsidRPr="000D2481" w:rsidR="00B61FA1">
        <w:rPr>
          <w:sz w:val="18"/>
        </w:rPr>
        <w:t>,</w:t>
      </w:r>
      <w:r w:rsidRPr="000D2481" w:rsidR="007C20E2">
        <w:rPr>
          <w:sz w:val="18"/>
        </w:rPr>
        <w:t xml:space="preserve"> </w:t>
      </w:r>
      <w:r w:rsidRPr="000D2481">
        <w:rPr>
          <w:sz w:val="18"/>
        </w:rPr>
        <w:t>en</w:t>
      </w:r>
      <w:r w:rsidRPr="000D2481" w:rsidR="007C20E2">
        <w:rPr>
          <w:sz w:val="18"/>
        </w:rPr>
        <w:t xml:space="preserve"> </w:t>
      </w:r>
      <w:r w:rsidRPr="000D2481">
        <w:rPr>
          <w:sz w:val="18"/>
        </w:rPr>
        <w:t>iyi</w:t>
      </w:r>
      <w:r w:rsidRPr="000D2481" w:rsidR="007C20E2">
        <w:rPr>
          <w:sz w:val="18"/>
        </w:rPr>
        <w:t xml:space="preserve"> </w:t>
      </w:r>
      <w:r w:rsidRPr="000D2481">
        <w:rPr>
          <w:sz w:val="18"/>
        </w:rPr>
        <w:t>okullara</w:t>
      </w:r>
      <w:r w:rsidRPr="000D2481" w:rsidR="007C20E2">
        <w:rPr>
          <w:sz w:val="18"/>
        </w:rPr>
        <w:t xml:space="preserve"> </w:t>
      </w:r>
      <w:r w:rsidRPr="000D2481">
        <w:rPr>
          <w:sz w:val="18"/>
        </w:rPr>
        <w:t>yerleşmek,</w:t>
      </w:r>
      <w:r w:rsidRPr="000D2481" w:rsidR="007C20E2">
        <w:rPr>
          <w:sz w:val="18"/>
        </w:rPr>
        <w:t xml:space="preserve"> </w:t>
      </w:r>
      <w:r w:rsidRPr="000D2481">
        <w:rPr>
          <w:sz w:val="18"/>
        </w:rPr>
        <w:t>eğitim</w:t>
      </w:r>
      <w:r w:rsidRPr="000D2481" w:rsidR="007C20E2">
        <w:rPr>
          <w:sz w:val="18"/>
        </w:rPr>
        <w:t xml:space="preserve"> </w:t>
      </w:r>
      <w:r w:rsidRPr="000D2481">
        <w:rPr>
          <w:sz w:val="18"/>
        </w:rPr>
        <w:t>öğretim</w:t>
      </w:r>
      <w:r w:rsidRPr="000D2481" w:rsidR="007C20E2">
        <w:rPr>
          <w:sz w:val="18"/>
        </w:rPr>
        <w:t xml:space="preserve"> </w:t>
      </w:r>
      <w:r w:rsidRPr="000D2481">
        <w:rPr>
          <w:sz w:val="18"/>
        </w:rPr>
        <w:t>hakkını</w:t>
      </w:r>
      <w:r w:rsidRPr="000D2481" w:rsidR="007C20E2">
        <w:rPr>
          <w:sz w:val="18"/>
        </w:rPr>
        <w:t xml:space="preserve"> </w:t>
      </w:r>
      <w:r w:rsidRPr="000D2481">
        <w:rPr>
          <w:sz w:val="18"/>
        </w:rPr>
        <w:t>kullanmak</w:t>
      </w:r>
      <w:r w:rsidRPr="000D2481" w:rsidR="007C20E2">
        <w:rPr>
          <w:sz w:val="18"/>
        </w:rPr>
        <w:t xml:space="preserve"> </w:t>
      </w:r>
      <w:r w:rsidRPr="000D2481">
        <w:rPr>
          <w:sz w:val="18"/>
        </w:rPr>
        <w:t>için</w:t>
      </w:r>
      <w:r w:rsidRPr="000D2481" w:rsidR="007C20E2">
        <w:rPr>
          <w:sz w:val="18"/>
        </w:rPr>
        <w:t xml:space="preserve"> </w:t>
      </w:r>
      <w:r w:rsidRPr="000D2481">
        <w:rPr>
          <w:sz w:val="18"/>
        </w:rPr>
        <w:t>gece</w:t>
      </w:r>
      <w:r w:rsidRPr="000D2481" w:rsidR="007C20E2">
        <w:rPr>
          <w:sz w:val="18"/>
        </w:rPr>
        <w:t xml:space="preserve"> </w:t>
      </w:r>
      <w:r w:rsidRPr="000D2481">
        <w:rPr>
          <w:sz w:val="18"/>
        </w:rPr>
        <w:t>gündüz</w:t>
      </w:r>
      <w:r w:rsidRPr="000D2481" w:rsidR="007C20E2">
        <w:rPr>
          <w:sz w:val="18"/>
        </w:rPr>
        <w:t xml:space="preserve"> </w:t>
      </w:r>
      <w:r w:rsidRPr="000D2481">
        <w:rPr>
          <w:sz w:val="18"/>
        </w:rPr>
        <w:t>demeden</w:t>
      </w:r>
      <w:r w:rsidRPr="000D2481" w:rsidR="007C20E2">
        <w:rPr>
          <w:sz w:val="18"/>
        </w:rPr>
        <w:t xml:space="preserve"> </w:t>
      </w:r>
      <w:r w:rsidRPr="000D2481">
        <w:rPr>
          <w:sz w:val="18"/>
        </w:rPr>
        <w:t>çalışıyorlar</w:t>
      </w:r>
      <w:r w:rsidRPr="000D2481" w:rsidR="007C20E2">
        <w:rPr>
          <w:sz w:val="18"/>
        </w:rPr>
        <w:t xml:space="preserve"> </w:t>
      </w:r>
      <w:r w:rsidRPr="000D2481">
        <w:rPr>
          <w:sz w:val="18"/>
        </w:rPr>
        <w:t>ama</w:t>
      </w:r>
      <w:r w:rsidRPr="000D2481" w:rsidR="007C20E2">
        <w:rPr>
          <w:sz w:val="18"/>
        </w:rPr>
        <w:t xml:space="preserve"> </w:t>
      </w:r>
      <w:r w:rsidRPr="000D2481">
        <w:rPr>
          <w:sz w:val="18"/>
        </w:rPr>
        <w:t>işte,</w:t>
      </w:r>
      <w:r w:rsidRPr="000D2481" w:rsidR="007C20E2">
        <w:rPr>
          <w:sz w:val="18"/>
        </w:rPr>
        <w:t xml:space="preserve"> </w:t>
      </w:r>
      <w:r w:rsidRPr="000D2481">
        <w:rPr>
          <w:sz w:val="18"/>
        </w:rPr>
        <w:t>eğitim</w:t>
      </w:r>
      <w:r w:rsidRPr="000D2481" w:rsidR="007C20E2">
        <w:rPr>
          <w:sz w:val="18"/>
        </w:rPr>
        <w:t xml:space="preserve"> </w:t>
      </w:r>
      <w:r w:rsidRPr="000D2481">
        <w:rPr>
          <w:sz w:val="18"/>
        </w:rPr>
        <w:t>öğretim</w:t>
      </w:r>
      <w:r w:rsidRPr="000D2481" w:rsidR="007C20E2">
        <w:rPr>
          <w:sz w:val="18"/>
        </w:rPr>
        <w:t xml:space="preserve"> </w:t>
      </w:r>
      <w:r w:rsidRPr="000D2481">
        <w:rPr>
          <w:sz w:val="18"/>
        </w:rPr>
        <w:t>yılının</w:t>
      </w:r>
      <w:r w:rsidRPr="000D2481" w:rsidR="007C20E2">
        <w:rPr>
          <w:sz w:val="18"/>
        </w:rPr>
        <w:t xml:space="preserve"> </w:t>
      </w:r>
      <w:r w:rsidRPr="000D2481">
        <w:rPr>
          <w:sz w:val="18"/>
        </w:rPr>
        <w:t>sonuna</w:t>
      </w:r>
      <w:r w:rsidRPr="000D2481" w:rsidR="007C20E2">
        <w:rPr>
          <w:sz w:val="18"/>
        </w:rPr>
        <w:t xml:space="preserve"> </w:t>
      </w:r>
      <w:r w:rsidRPr="000D2481">
        <w:rPr>
          <w:sz w:val="18"/>
        </w:rPr>
        <w:t>geldiğimiz</w:t>
      </w:r>
      <w:r w:rsidRPr="000D2481" w:rsidR="007C20E2">
        <w:rPr>
          <w:sz w:val="18"/>
        </w:rPr>
        <w:t xml:space="preserve"> </w:t>
      </w:r>
      <w:r w:rsidRPr="000D2481">
        <w:rPr>
          <w:sz w:val="18"/>
        </w:rPr>
        <w:t>hâlde…</w:t>
      </w:r>
      <w:r w:rsidRPr="000D2481" w:rsidR="007C20E2">
        <w:rPr>
          <w:sz w:val="18"/>
        </w:rPr>
        <w:t xml:space="preserve"> </w:t>
      </w:r>
      <w:r w:rsidRPr="000D2481">
        <w:rPr>
          <w:sz w:val="18"/>
        </w:rPr>
        <w:t>Sayın</w:t>
      </w:r>
      <w:r w:rsidRPr="000D2481" w:rsidR="007C20E2">
        <w:rPr>
          <w:sz w:val="18"/>
        </w:rPr>
        <w:t xml:space="preserve"> </w:t>
      </w:r>
      <w:r w:rsidRPr="000D2481">
        <w:rPr>
          <w:sz w:val="18"/>
        </w:rPr>
        <w:t>Bakanın</w:t>
      </w:r>
      <w:r w:rsidRPr="000D2481" w:rsidR="007C20E2">
        <w:rPr>
          <w:sz w:val="18"/>
        </w:rPr>
        <w:t xml:space="preserve"> </w:t>
      </w:r>
      <w:r w:rsidRPr="000D2481">
        <w:rPr>
          <w:sz w:val="18"/>
        </w:rPr>
        <w:t>ifadesiyle</w:t>
      </w:r>
      <w:r w:rsidRPr="000D2481" w:rsidR="007C20E2">
        <w:rPr>
          <w:sz w:val="18"/>
        </w:rPr>
        <w:t xml:space="preserve"> </w:t>
      </w:r>
      <w:r w:rsidRPr="000D2481">
        <w:rPr>
          <w:sz w:val="18"/>
        </w:rPr>
        <w:t>“Herkes</w:t>
      </w:r>
      <w:r w:rsidRPr="000D2481" w:rsidR="007C20E2">
        <w:rPr>
          <w:sz w:val="18"/>
        </w:rPr>
        <w:t xml:space="preserve"> </w:t>
      </w:r>
      <w:r w:rsidRPr="000D2481">
        <w:rPr>
          <w:sz w:val="18"/>
        </w:rPr>
        <w:t>evinin</w:t>
      </w:r>
      <w:r w:rsidRPr="000D2481" w:rsidR="007C20E2">
        <w:rPr>
          <w:sz w:val="18"/>
        </w:rPr>
        <w:t xml:space="preserve"> </w:t>
      </w:r>
      <w:r w:rsidRPr="000D2481">
        <w:rPr>
          <w:sz w:val="18"/>
        </w:rPr>
        <w:t>yakınındaki</w:t>
      </w:r>
      <w:r w:rsidRPr="000D2481" w:rsidR="007C20E2">
        <w:rPr>
          <w:sz w:val="18"/>
        </w:rPr>
        <w:t xml:space="preserve"> </w:t>
      </w:r>
      <w:r w:rsidRPr="000D2481">
        <w:rPr>
          <w:sz w:val="18"/>
        </w:rPr>
        <w:t>okula</w:t>
      </w:r>
      <w:r w:rsidRPr="000D2481" w:rsidR="007C20E2">
        <w:rPr>
          <w:sz w:val="18"/>
        </w:rPr>
        <w:t xml:space="preserve"> </w:t>
      </w:r>
      <w:r w:rsidRPr="000D2481">
        <w:rPr>
          <w:sz w:val="18"/>
        </w:rPr>
        <w:t>gidebilecek.”</w:t>
      </w:r>
      <w:r w:rsidRPr="000D2481" w:rsidR="007C20E2">
        <w:rPr>
          <w:sz w:val="18"/>
        </w:rPr>
        <w:t xml:space="preserve"> </w:t>
      </w:r>
      <w:r w:rsidRPr="000D2481">
        <w:rPr>
          <w:sz w:val="18"/>
        </w:rPr>
        <w:t>Evet,</w:t>
      </w:r>
      <w:r w:rsidRPr="000D2481" w:rsidR="007C20E2">
        <w:rPr>
          <w:sz w:val="18"/>
        </w:rPr>
        <w:t xml:space="preserve"> </w:t>
      </w:r>
      <w:r w:rsidRPr="000D2481">
        <w:rPr>
          <w:sz w:val="18"/>
        </w:rPr>
        <w:t>benim</w:t>
      </w:r>
      <w:r w:rsidRPr="000D2481" w:rsidR="007C20E2">
        <w:rPr>
          <w:sz w:val="18"/>
        </w:rPr>
        <w:t xml:space="preserve"> </w:t>
      </w:r>
      <w:r w:rsidRPr="000D2481">
        <w:rPr>
          <w:sz w:val="18"/>
        </w:rPr>
        <w:t>evimin</w:t>
      </w:r>
      <w:r w:rsidRPr="000D2481" w:rsidR="007C20E2">
        <w:rPr>
          <w:sz w:val="18"/>
        </w:rPr>
        <w:t xml:space="preserve"> </w:t>
      </w:r>
      <w:r w:rsidRPr="000D2481">
        <w:rPr>
          <w:sz w:val="18"/>
        </w:rPr>
        <w:t>yanında</w:t>
      </w:r>
      <w:r w:rsidRPr="000D2481" w:rsidR="007C20E2">
        <w:rPr>
          <w:sz w:val="18"/>
        </w:rPr>
        <w:t xml:space="preserve"> </w:t>
      </w:r>
      <w:r w:rsidRPr="000D2481">
        <w:rPr>
          <w:sz w:val="18"/>
        </w:rPr>
        <w:t>fen</w:t>
      </w:r>
      <w:r w:rsidRPr="000D2481" w:rsidR="007C20E2">
        <w:rPr>
          <w:sz w:val="18"/>
        </w:rPr>
        <w:t xml:space="preserve"> </w:t>
      </w:r>
      <w:r w:rsidRPr="000D2481">
        <w:rPr>
          <w:sz w:val="18"/>
        </w:rPr>
        <w:t>lisesi</w:t>
      </w:r>
      <w:r w:rsidRPr="000D2481" w:rsidR="007C20E2">
        <w:rPr>
          <w:sz w:val="18"/>
        </w:rPr>
        <w:t xml:space="preserve"> </w:t>
      </w:r>
      <w:r w:rsidRPr="000D2481">
        <w:rPr>
          <w:sz w:val="18"/>
        </w:rPr>
        <w:t>var,</w:t>
      </w:r>
      <w:r w:rsidRPr="000D2481" w:rsidR="007C20E2">
        <w:rPr>
          <w:sz w:val="18"/>
        </w:rPr>
        <w:t xml:space="preserve"> </w:t>
      </w:r>
      <w:r w:rsidRPr="000D2481">
        <w:rPr>
          <w:sz w:val="18"/>
        </w:rPr>
        <w:t>benim</w:t>
      </w:r>
      <w:r w:rsidRPr="000D2481" w:rsidR="007C20E2">
        <w:rPr>
          <w:sz w:val="18"/>
        </w:rPr>
        <w:t xml:space="preserve"> </w:t>
      </w:r>
      <w:r w:rsidRPr="000D2481">
        <w:rPr>
          <w:sz w:val="18"/>
        </w:rPr>
        <w:t>evimin</w:t>
      </w:r>
      <w:r w:rsidRPr="000D2481" w:rsidR="007C20E2">
        <w:rPr>
          <w:sz w:val="18"/>
        </w:rPr>
        <w:t xml:space="preserve"> </w:t>
      </w:r>
      <w:r w:rsidRPr="000D2481">
        <w:rPr>
          <w:sz w:val="18"/>
        </w:rPr>
        <w:t>yanında</w:t>
      </w:r>
      <w:r w:rsidRPr="000D2481" w:rsidR="007C20E2">
        <w:rPr>
          <w:sz w:val="18"/>
        </w:rPr>
        <w:t xml:space="preserve"> </w:t>
      </w:r>
      <w:r w:rsidRPr="000D2481">
        <w:rPr>
          <w:sz w:val="18"/>
        </w:rPr>
        <w:t>Anadolu</w:t>
      </w:r>
      <w:r w:rsidRPr="000D2481" w:rsidR="007C20E2">
        <w:rPr>
          <w:sz w:val="18"/>
        </w:rPr>
        <w:t xml:space="preserve"> </w:t>
      </w:r>
      <w:r w:rsidRPr="000D2481">
        <w:rPr>
          <w:sz w:val="18"/>
        </w:rPr>
        <w:t>lisesi</w:t>
      </w:r>
      <w:r w:rsidRPr="000D2481" w:rsidR="007C20E2">
        <w:rPr>
          <w:sz w:val="18"/>
        </w:rPr>
        <w:t xml:space="preserve"> </w:t>
      </w:r>
      <w:r w:rsidRPr="000D2481">
        <w:rPr>
          <w:sz w:val="18"/>
        </w:rPr>
        <w:t>var.</w:t>
      </w:r>
      <w:r w:rsidRPr="000D2481" w:rsidR="007C20E2">
        <w:rPr>
          <w:sz w:val="18"/>
        </w:rPr>
        <w:t xml:space="preserve"> </w:t>
      </w:r>
      <w:r w:rsidRPr="000D2481">
        <w:rPr>
          <w:sz w:val="18"/>
        </w:rPr>
        <w:t>Hadi</w:t>
      </w:r>
      <w:r w:rsidRPr="000D2481" w:rsidR="007C20E2">
        <w:rPr>
          <w:sz w:val="18"/>
        </w:rPr>
        <w:t xml:space="preserve"> </w:t>
      </w:r>
      <w:r w:rsidRPr="000D2481">
        <w:rPr>
          <w:sz w:val="18"/>
        </w:rPr>
        <w:t>bakalım,</w:t>
      </w:r>
      <w:r w:rsidRPr="000D2481" w:rsidR="007C20E2">
        <w:rPr>
          <w:sz w:val="18"/>
        </w:rPr>
        <w:t xml:space="preserve"> </w:t>
      </w:r>
      <w:r w:rsidRPr="000D2481">
        <w:rPr>
          <w:sz w:val="18"/>
        </w:rPr>
        <w:t>nasıl</w:t>
      </w:r>
      <w:r w:rsidRPr="000D2481" w:rsidR="007C20E2">
        <w:rPr>
          <w:sz w:val="18"/>
        </w:rPr>
        <w:t xml:space="preserve"> </w:t>
      </w:r>
      <w:r w:rsidRPr="000D2481">
        <w:rPr>
          <w:sz w:val="18"/>
        </w:rPr>
        <w:t>gidecek</w:t>
      </w:r>
      <w:r w:rsidRPr="000D2481" w:rsidR="007C20E2">
        <w:rPr>
          <w:sz w:val="18"/>
        </w:rPr>
        <w:t xml:space="preserve"> </w:t>
      </w:r>
      <w:r w:rsidRPr="000D2481">
        <w:rPr>
          <w:sz w:val="18"/>
        </w:rPr>
        <w:t>bu</w:t>
      </w:r>
      <w:r w:rsidRPr="000D2481" w:rsidR="007C20E2">
        <w:rPr>
          <w:sz w:val="18"/>
        </w:rPr>
        <w:t xml:space="preserve"> </w:t>
      </w:r>
      <w:r w:rsidRPr="000D2481">
        <w:rPr>
          <w:sz w:val="18"/>
        </w:rPr>
        <w:t>çocuklar</w:t>
      </w:r>
      <w:r w:rsidRPr="000D2481" w:rsidR="007C20E2">
        <w:rPr>
          <w:sz w:val="18"/>
        </w:rPr>
        <w:t xml:space="preserve"> </w:t>
      </w:r>
      <w:r w:rsidRPr="000D2481">
        <w:rPr>
          <w:sz w:val="18"/>
        </w:rPr>
        <w:t>o</w:t>
      </w:r>
      <w:r w:rsidRPr="000D2481" w:rsidR="007C20E2">
        <w:rPr>
          <w:sz w:val="18"/>
        </w:rPr>
        <w:t xml:space="preserve"> </w:t>
      </w:r>
      <w:r w:rsidRPr="000D2481">
        <w:rPr>
          <w:sz w:val="18"/>
        </w:rPr>
        <w:t>okullara?</w:t>
      </w:r>
      <w:r w:rsidRPr="000D2481" w:rsidR="007C20E2">
        <w:rPr>
          <w:sz w:val="18"/>
        </w:rPr>
        <w:t xml:space="preserve"> </w:t>
      </w:r>
      <w:r w:rsidRPr="000D2481">
        <w:rPr>
          <w:sz w:val="18"/>
        </w:rPr>
        <w:t>Demek</w:t>
      </w:r>
      <w:r w:rsidRPr="000D2481" w:rsidR="007C20E2">
        <w:rPr>
          <w:sz w:val="18"/>
        </w:rPr>
        <w:t xml:space="preserve"> </w:t>
      </w:r>
      <w:r w:rsidRPr="000D2481">
        <w:rPr>
          <w:sz w:val="18"/>
        </w:rPr>
        <w:t>ki</w:t>
      </w:r>
      <w:r w:rsidRPr="000D2481" w:rsidR="007C20E2">
        <w:rPr>
          <w:sz w:val="18"/>
        </w:rPr>
        <w:t xml:space="preserve"> </w:t>
      </w:r>
      <w:r w:rsidRPr="000D2481">
        <w:rPr>
          <w:sz w:val="18"/>
        </w:rPr>
        <w:t>gerçekler</w:t>
      </w:r>
      <w:r w:rsidRPr="000D2481" w:rsidR="007C20E2">
        <w:rPr>
          <w:sz w:val="18"/>
        </w:rPr>
        <w:t xml:space="preserve"> </w:t>
      </w:r>
      <w:r w:rsidRPr="000D2481">
        <w:rPr>
          <w:sz w:val="18"/>
        </w:rPr>
        <w:t>ile</w:t>
      </w:r>
      <w:r w:rsidRPr="000D2481" w:rsidR="007C20E2">
        <w:rPr>
          <w:sz w:val="18"/>
        </w:rPr>
        <w:t xml:space="preserve"> </w:t>
      </w:r>
      <w:r w:rsidRPr="000D2481">
        <w:rPr>
          <w:sz w:val="18"/>
        </w:rPr>
        <w:t>söylemler</w:t>
      </w:r>
      <w:r w:rsidRPr="000D2481" w:rsidR="007C20E2">
        <w:rPr>
          <w:sz w:val="18"/>
        </w:rPr>
        <w:t xml:space="preserve"> </w:t>
      </w:r>
      <w:r w:rsidRPr="000D2481">
        <w:rPr>
          <w:sz w:val="18"/>
        </w:rPr>
        <w:t>birbirinden</w:t>
      </w:r>
      <w:r w:rsidRPr="000D2481" w:rsidR="007C20E2">
        <w:rPr>
          <w:sz w:val="18"/>
        </w:rPr>
        <w:t xml:space="preserve"> </w:t>
      </w:r>
      <w:r w:rsidRPr="000D2481">
        <w:rPr>
          <w:sz w:val="18"/>
        </w:rPr>
        <w:t>tamamen</w:t>
      </w:r>
      <w:r w:rsidRPr="000D2481" w:rsidR="007C20E2">
        <w:rPr>
          <w:sz w:val="18"/>
        </w:rPr>
        <w:t xml:space="preserve"> </w:t>
      </w:r>
      <w:r w:rsidRPr="000D2481">
        <w:rPr>
          <w:sz w:val="18"/>
        </w:rPr>
        <w:t>uzak</w:t>
      </w:r>
      <w:r w:rsidRPr="000D2481" w:rsidR="007C20E2">
        <w:rPr>
          <w:sz w:val="18"/>
        </w:rPr>
        <w:t xml:space="preserve"> </w:t>
      </w:r>
      <w:r w:rsidRPr="000D2481">
        <w:rPr>
          <w:sz w:val="18"/>
        </w:rPr>
        <w:t>ve</w:t>
      </w:r>
      <w:r w:rsidRPr="000D2481" w:rsidR="007C20E2">
        <w:rPr>
          <w:sz w:val="18"/>
        </w:rPr>
        <w:t xml:space="preserve"> </w:t>
      </w:r>
      <w:r w:rsidRPr="000D2481">
        <w:rPr>
          <w:sz w:val="18"/>
        </w:rPr>
        <w:t>farklı.</w:t>
      </w:r>
    </w:p>
    <w:p w:rsidRPr="000D2481" w:rsidR="00D419C3" w:rsidP="000D2481" w:rsidRDefault="00D419C3">
      <w:pPr>
        <w:pStyle w:val="GENELKURUL"/>
        <w:spacing w:line="240" w:lineRule="auto"/>
        <w:rPr>
          <w:sz w:val="18"/>
        </w:rPr>
      </w:pPr>
      <w:r w:rsidRPr="000D2481">
        <w:rPr>
          <w:sz w:val="18"/>
        </w:rPr>
        <w:t>Yine,</w:t>
      </w:r>
      <w:r w:rsidRPr="000D2481" w:rsidR="007C20E2">
        <w:rPr>
          <w:sz w:val="18"/>
        </w:rPr>
        <w:t xml:space="preserve"> </w:t>
      </w:r>
      <w:r w:rsidRPr="000D2481">
        <w:rPr>
          <w:sz w:val="18"/>
        </w:rPr>
        <w:t>çok</w:t>
      </w:r>
      <w:r w:rsidRPr="000D2481" w:rsidR="007C20E2">
        <w:rPr>
          <w:sz w:val="18"/>
        </w:rPr>
        <w:t xml:space="preserve"> </w:t>
      </w:r>
      <w:r w:rsidRPr="000D2481">
        <w:rPr>
          <w:sz w:val="18"/>
        </w:rPr>
        <w:t>acıdır</w:t>
      </w:r>
      <w:r w:rsidRPr="000D2481" w:rsidR="007C20E2">
        <w:rPr>
          <w:sz w:val="18"/>
        </w:rPr>
        <w:t xml:space="preserve"> </w:t>
      </w:r>
      <w:r w:rsidRPr="000D2481">
        <w:rPr>
          <w:sz w:val="18"/>
        </w:rPr>
        <w:t>ki</w:t>
      </w:r>
      <w:r w:rsidRPr="000D2481" w:rsidR="007C20E2">
        <w:rPr>
          <w:sz w:val="18"/>
        </w:rPr>
        <w:t xml:space="preserve"> </w:t>
      </w:r>
      <w:r w:rsidRPr="000D2481">
        <w:rPr>
          <w:sz w:val="18"/>
        </w:rPr>
        <w:t>-biraz</w:t>
      </w:r>
      <w:r w:rsidRPr="000D2481" w:rsidR="007C20E2">
        <w:rPr>
          <w:sz w:val="18"/>
        </w:rPr>
        <w:t xml:space="preserve"> </w:t>
      </w:r>
      <w:r w:rsidRPr="000D2481">
        <w:rPr>
          <w:sz w:val="18"/>
        </w:rPr>
        <w:t>önce</w:t>
      </w:r>
      <w:r w:rsidRPr="000D2481" w:rsidR="007C20E2">
        <w:rPr>
          <w:sz w:val="18"/>
        </w:rPr>
        <w:t xml:space="preserve"> </w:t>
      </w:r>
      <w:r w:rsidRPr="000D2481">
        <w:rPr>
          <w:sz w:val="18"/>
        </w:rPr>
        <w:t>kayıtlara</w:t>
      </w:r>
      <w:r w:rsidRPr="000D2481" w:rsidR="007C20E2">
        <w:rPr>
          <w:sz w:val="18"/>
        </w:rPr>
        <w:t xml:space="preserve"> </w:t>
      </w:r>
      <w:r w:rsidRPr="000D2481">
        <w:rPr>
          <w:sz w:val="18"/>
        </w:rPr>
        <w:t>da</w:t>
      </w:r>
      <w:r w:rsidRPr="000D2481" w:rsidR="007C20E2">
        <w:rPr>
          <w:sz w:val="18"/>
        </w:rPr>
        <w:t xml:space="preserve"> </w:t>
      </w:r>
      <w:r w:rsidRPr="000D2481">
        <w:rPr>
          <w:sz w:val="18"/>
        </w:rPr>
        <w:t>geçti-</w:t>
      </w:r>
      <w:r w:rsidRPr="000D2481" w:rsidR="007C20E2">
        <w:rPr>
          <w:sz w:val="18"/>
        </w:rPr>
        <w:t xml:space="preserve"> </w:t>
      </w:r>
      <w:r w:rsidRPr="000D2481">
        <w:rPr>
          <w:sz w:val="18"/>
        </w:rPr>
        <w:t>eğitim</w:t>
      </w:r>
      <w:r w:rsidRPr="000D2481" w:rsidR="007C20E2">
        <w:rPr>
          <w:sz w:val="18"/>
        </w:rPr>
        <w:t xml:space="preserve"> </w:t>
      </w:r>
      <w:r w:rsidRPr="000D2481">
        <w:rPr>
          <w:sz w:val="18"/>
        </w:rPr>
        <w:t>camiası</w:t>
      </w:r>
      <w:r w:rsidRPr="000D2481" w:rsidR="007C20E2">
        <w:rPr>
          <w:sz w:val="18"/>
        </w:rPr>
        <w:t xml:space="preserve"> </w:t>
      </w:r>
      <w:r w:rsidRPr="000D2481">
        <w:rPr>
          <w:sz w:val="18"/>
        </w:rPr>
        <w:t>sözleşmeli</w:t>
      </w:r>
      <w:r w:rsidRPr="000D2481" w:rsidR="007C20E2">
        <w:rPr>
          <w:sz w:val="18"/>
        </w:rPr>
        <w:t xml:space="preserve"> </w:t>
      </w:r>
      <w:r w:rsidRPr="000D2481">
        <w:rPr>
          <w:sz w:val="18"/>
        </w:rPr>
        <w:t>ve</w:t>
      </w:r>
      <w:r w:rsidRPr="000D2481" w:rsidR="007C20E2">
        <w:rPr>
          <w:sz w:val="18"/>
        </w:rPr>
        <w:t xml:space="preserve"> </w:t>
      </w:r>
      <w:r w:rsidRPr="000D2481">
        <w:rPr>
          <w:sz w:val="18"/>
        </w:rPr>
        <w:t>kadrolu</w:t>
      </w:r>
      <w:r w:rsidRPr="000D2481" w:rsidR="007C20E2">
        <w:rPr>
          <w:sz w:val="18"/>
        </w:rPr>
        <w:t xml:space="preserve"> </w:t>
      </w:r>
      <w:r w:rsidRPr="000D2481">
        <w:rPr>
          <w:sz w:val="18"/>
        </w:rPr>
        <w:t>öğretmen</w:t>
      </w:r>
      <w:r w:rsidRPr="000D2481" w:rsidR="007C20E2">
        <w:rPr>
          <w:sz w:val="18"/>
        </w:rPr>
        <w:t xml:space="preserve"> </w:t>
      </w:r>
      <w:r w:rsidRPr="000D2481">
        <w:rPr>
          <w:sz w:val="18"/>
        </w:rPr>
        <w:t>diye</w:t>
      </w:r>
      <w:r w:rsidRPr="000D2481" w:rsidR="007C20E2">
        <w:rPr>
          <w:sz w:val="18"/>
        </w:rPr>
        <w:t xml:space="preserve"> </w:t>
      </w:r>
      <w:r w:rsidRPr="000D2481">
        <w:rPr>
          <w:sz w:val="18"/>
        </w:rPr>
        <w:t>ikiye</w:t>
      </w:r>
      <w:r w:rsidRPr="000D2481" w:rsidR="007C20E2">
        <w:rPr>
          <w:sz w:val="18"/>
        </w:rPr>
        <w:t xml:space="preserve"> </w:t>
      </w:r>
      <w:r w:rsidRPr="000D2481">
        <w:rPr>
          <w:sz w:val="18"/>
        </w:rPr>
        <w:t>ayrıldı.</w:t>
      </w:r>
      <w:r w:rsidRPr="000D2481" w:rsidR="007C20E2">
        <w:rPr>
          <w:sz w:val="18"/>
        </w:rPr>
        <w:t xml:space="preserve"> </w:t>
      </w:r>
      <w:r w:rsidRPr="000D2481">
        <w:rPr>
          <w:sz w:val="18"/>
        </w:rPr>
        <w:t>Aynı</w:t>
      </w:r>
      <w:r w:rsidRPr="000D2481" w:rsidR="007C20E2">
        <w:rPr>
          <w:sz w:val="18"/>
        </w:rPr>
        <w:t xml:space="preserve"> </w:t>
      </w:r>
      <w:r w:rsidRPr="000D2481">
        <w:rPr>
          <w:sz w:val="18"/>
        </w:rPr>
        <w:t>okulda</w:t>
      </w:r>
      <w:r w:rsidRPr="000D2481" w:rsidR="007C20E2">
        <w:rPr>
          <w:sz w:val="18"/>
        </w:rPr>
        <w:t xml:space="preserve"> </w:t>
      </w:r>
      <w:r w:rsidRPr="000D2481">
        <w:rPr>
          <w:sz w:val="18"/>
        </w:rPr>
        <w:t>aynı</w:t>
      </w:r>
      <w:r w:rsidRPr="000D2481" w:rsidR="007C20E2">
        <w:rPr>
          <w:sz w:val="18"/>
        </w:rPr>
        <w:t xml:space="preserve"> </w:t>
      </w:r>
      <w:r w:rsidRPr="000D2481">
        <w:rPr>
          <w:sz w:val="18"/>
        </w:rPr>
        <w:t>derse</w:t>
      </w:r>
      <w:r w:rsidRPr="000D2481" w:rsidR="007C20E2">
        <w:rPr>
          <w:sz w:val="18"/>
        </w:rPr>
        <w:t xml:space="preserve"> </w:t>
      </w:r>
      <w:r w:rsidRPr="000D2481">
        <w:rPr>
          <w:sz w:val="18"/>
        </w:rPr>
        <w:t>giren</w:t>
      </w:r>
      <w:r w:rsidRPr="000D2481" w:rsidR="007C20E2">
        <w:rPr>
          <w:sz w:val="18"/>
        </w:rPr>
        <w:t xml:space="preserve"> </w:t>
      </w:r>
      <w:r w:rsidRPr="000D2481">
        <w:rPr>
          <w:sz w:val="18"/>
        </w:rPr>
        <w:t>öğretmenlerden</w:t>
      </w:r>
      <w:r w:rsidRPr="000D2481" w:rsidR="007C20E2">
        <w:rPr>
          <w:sz w:val="18"/>
        </w:rPr>
        <w:t xml:space="preserve"> </w:t>
      </w:r>
      <w:r w:rsidRPr="000D2481">
        <w:rPr>
          <w:sz w:val="18"/>
        </w:rPr>
        <w:t>birisi</w:t>
      </w:r>
      <w:r w:rsidRPr="000D2481" w:rsidR="007C20E2">
        <w:rPr>
          <w:sz w:val="18"/>
        </w:rPr>
        <w:t xml:space="preserve"> </w:t>
      </w:r>
      <w:r w:rsidRPr="000D2481">
        <w:rPr>
          <w:sz w:val="18"/>
        </w:rPr>
        <w:t>kadrolu</w:t>
      </w:r>
      <w:r w:rsidRPr="000D2481" w:rsidR="007C20E2">
        <w:rPr>
          <w:sz w:val="18"/>
        </w:rPr>
        <w:t xml:space="preserve"> </w:t>
      </w:r>
      <w:r w:rsidRPr="000D2481">
        <w:rPr>
          <w:sz w:val="18"/>
        </w:rPr>
        <w:t>olanlar,</w:t>
      </w:r>
      <w:r w:rsidRPr="000D2481" w:rsidR="007C20E2">
        <w:rPr>
          <w:sz w:val="18"/>
        </w:rPr>
        <w:t xml:space="preserve"> </w:t>
      </w:r>
      <w:r w:rsidRPr="000D2481">
        <w:rPr>
          <w:sz w:val="18"/>
        </w:rPr>
        <w:t>onlar</w:t>
      </w:r>
      <w:r w:rsidRPr="000D2481" w:rsidR="007C20E2">
        <w:rPr>
          <w:sz w:val="18"/>
        </w:rPr>
        <w:t xml:space="preserve"> </w:t>
      </w:r>
      <w:r w:rsidRPr="000D2481">
        <w:rPr>
          <w:sz w:val="18"/>
        </w:rPr>
        <w:t>da</w:t>
      </w:r>
      <w:r w:rsidRPr="000D2481" w:rsidR="007C20E2">
        <w:rPr>
          <w:sz w:val="18"/>
        </w:rPr>
        <w:t xml:space="preserve"> </w:t>
      </w:r>
      <w:r w:rsidRPr="000D2481">
        <w:rPr>
          <w:sz w:val="18"/>
        </w:rPr>
        <w:t>yeterli</w:t>
      </w:r>
      <w:r w:rsidRPr="000D2481" w:rsidR="007C20E2">
        <w:rPr>
          <w:sz w:val="18"/>
        </w:rPr>
        <w:t xml:space="preserve"> </w:t>
      </w:r>
      <w:r w:rsidRPr="000D2481">
        <w:rPr>
          <w:sz w:val="18"/>
        </w:rPr>
        <w:t>ücret</w:t>
      </w:r>
      <w:r w:rsidRPr="000D2481" w:rsidR="007C20E2">
        <w:rPr>
          <w:sz w:val="18"/>
        </w:rPr>
        <w:t xml:space="preserve"> </w:t>
      </w:r>
      <w:r w:rsidRPr="000D2481">
        <w:rPr>
          <w:sz w:val="18"/>
        </w:rPr>
        <w:t>almıyor</w:t>
      </w:r>
      <w:r w:rsidRPr="000D2481" w:rsidR="007C20E2">
        <w:rPr>
          <w:sz w:val="18"/>
        </w:rPr>
        <w:t xml:space="preserve"> </w:t>
      </w:r>
      <w:r w:rsidRPr="000D2481">
        <w:rPr>
          <w:sz w:val="18"/>
        </w:rPr>
        <w:t>maalesef,</w:t>
      </w:r>
      <w:r w:rsidRPr="000D2481" w:rsidR="007C20E2">
        <w:rPr>
          <w:sz w:val="18"/>
        </w:rPr>
        <w:t xml:space="preserve"> </w:t>
      </w:r>
      <w:r w:rsidRPr="000D2481">
        <w:rPr>
          <w:sz w:val="18"/>
        </w:rPr>
        <w:t>onlar</w:t>
      </w:r>
      <w:r w:rsidRPr="000D2481" w:rsidR="007C20E2">
        <w:rPr>
          <w:sz w:val="18"/>
        </w:rPr>
        <w:t xml:space="preserve"> </w:t>
      </w:r>
      <w:r w:rsidRPr="000D2481">
        <w:rPr>
          <w:sz w:val="18"/>
        </w:rPr>
        <w:t>da</w:t>
      </w:r>
      <w:r w:rsidRPr="000D2481" w:rsidR="007C20E2">
        <w:rPr>
          <w:sz w:val="18"/>
        </w:rPr>
        <w:t xml:space="preserve"> </w:t>
      </w:r>
      <w:r w:rsidRPr="000D2481">
        <w:rPr>
          <w:sz w:val="18"/>
        </w:rPr>
        <w:t>açlık</w:t>
      </w:r>
      <w:r w:rsidRPr="000D2481" w:rsidR="007C20E2">
        <w:rPr>
          <w:sz w:val="18"/>
        </w:rPr>
        <w:t xml:space="preserve"> </w:t>
      </w:r>
      <w:r w:rsidRPr="000D2481">
        <w:rPr>
          <w:sz w:val="18"/>
        </w:rPr>
        <w:t>ve</w:t>
      </w:r>
      <w:r w:rsidRPr="000D2481" w:rsidR="007C20E2">
        <w:rPr>
          <w:sz w:val="18"/>
        </w:rPr>
        <w:t xml:space="preserve"> </w:t>
      </w:r>
      <w:r w:rsidRPr="000D2481">
        <w:rPr>
          <w:sz w:val="18"/>
        </w:rPr>
        <w:t>yoksulluk</w:t>
      </w:r>
      <w:r w:rsidRPr="000D2481" w:rsidR="007C20E2">
        <w:rPr>
          <w:sz w:val="18"/>
        </w:rPr>
        <w:t xml:space="preserve"> </w:t>
      </w:r>
      <w:r w:rsidRPr="000D2481">
        <w:rPr>
          <w:sz w:val="18"/>
        </w:rPr>
        <w:t>sınırının</w:t>
      </w:r>
      <w:r w:rsidRPr="000D2481" w:rsidR="007C20E2">
        <w:rPr>
          <w:sz w:val="18"/>
        </w:rPr>
        <w:t xml:space="preserve"> </w:t>
      </w:r>
      <w:r w:rsidRPr="000D2481">
        <w:rPr>
          <w:sz w:val="18"/>
        </w:rPr>
        <w:t>altında</w:t>
      </w:r>
      <w:r w:rsidRPr="000D2481" w:rsidR="007C20E2">
        <w:rPr>
          <w:sz w:val="18"/>
        </w:rPr>
        <w:t xml:space="preserve"> </w:t>
      </w:r>
      <w:r w:rsidRPr="000D2481">
        <w:rPr>
          <w:sz w:val="18"/>
        </w:rPr>
        <w:t>ücretlerle</w:t>
      </w:r>
      <w:r w:rsidRPr="000D2481" w:rsidR="007C20E2">
        <w:rPr>
          <w:sz w:val="18"/>
        </w:rPr>
        <w:t xml:space="preserve"> </w:t>
      </w:r>
      <w:r w:rsidRPr="000D2481">
        <w:rPr>
          <w:sz w:val="18"/>
        </w:rPr>
        <w:t>çalışıyorlar</w:t>
      </w:r>
      <w:r w:rsidRPr="000D2481" w:rsidR="007C20E2">
        <w:rPr>
          <w:sz w:val="18"/>
        </w:rPr>
        <w:t xml:space="preserve"> </w:t>
      </w:r>
      <w:r w:rsidRPr="000D2481">
        <w:rPr>
          <w:sz w:val="18"/>
        </w:rPr>
        <w:t>ama</w:t>
      </w:r>
      <w:r w:rsidRPr="000D2481" w:rsidR="007C20E2">
        <w:rPr>
          <w:sz w:val="18"/>
        </w:rPr>
        <w:t xml:space="preserve"> </w:t>
      </w:r>
      <w:r w:rsidRPr="000D2481">
        <w:rPr>
          <w:sz w:val="18"/>
        </w:rPr>
        <w:t>aynı</w:t>
      </w:r>
      <w:r w:rsidRPr="000D2481" w:rsidR="007C20E2">
        <w:rPr>
          <w:sz w:val="18"/>
        </w:rPr>
        <w:t xml:space="preserve"> </w:t>
      </w:r>
      <w:r w:rsidRPr="000D2481">
        <w:rPr>
          <w:sz w:val="18"/>
        </w:rPr>
        <w:t>okulda</w:t>
      </w:r>
      <w:r w:rsidRPr="000D2481" w:rsidR="007C20E2">
        <w:rPr>
          <w:sz w:val="18"/>
        </w:rPr>
        <w:t xml:space="preserve"> </w:t>
      </w:r>
      <w:r w:rsidRPr="000D2481">
        <w:rPr>
          <w:sz w:val="18"/>
        </w:rPr>
        <w:t>yeni</w:t>
      </w:r>
      <w:r w:rsidRPr="000D2481" w:rsidR="007C20E2">
        <w:rPr>
          <w:sz w:val="18"/>
        </w:rPr>
        <w:t xml:space="preserve"> </w:t>
      </w:r>
      <w:r w:rsidRPr="000D2481">
        <w:rPr>
          <w:sz w:val="18"/>
        </w:rPr>
        <w:t>mezun</w:t>
      </w:r>
      <w:r w:rsidRPr="000D2481" w:rsidR="007C20E2">
        <w:rPr>
          <w:sz w:val="18"/>
        </w:rPr>
        <w:t xml:space="preserve"> </w:t>
      </w:r>
      <w:r w:rsidRPr="000D2481">
        <w:rPr>
          <w:sz w:val="18"/>
        </w:rPr>
        <w:t>olmuş</w:t>
      </w:r>
      <w:r w:rsidRPr="000D2481" w:rsidR="007C20E2">
        <w:rPr>
          <w:sz w:val="18"/>
        </w:rPr>
        <w:t xml:space="preserve"> </w:t>
      </w:r>
      <w:r w:rsidRPr="000D2481">
        <w:rPr>
          <w:sz w:val="18"/>
        </w:rPr>
        <w:t>genç</w:t>
      </w:r>
      <w:r w:rsidRPr="000D2481" w:rsidR="007C20E2">
        <w:rPr>
          <w:sz w:val="18"/>
        </w:rPr>
        <w:t xml:space="preserve"> </w:t>
      </w:r>
      <w:r w:rsidRPr="000D2481">
        <w:rPr>
          <w:sz w:val="18"/>
        </w:rPr>
        <w:t>öğretmen</w:t>
      </w:r>
      <w:r w:rsidRPr="000D2481" w:rsidR="007C20E2">
        <w:rPr>
          <w:sz w:val="18"/>
        </w:rPr>
        <w:t xml:space="preserve"> </w:t>
      </w:r>
      <w:r w:rsidRPr="000D2481">
        <w:rPr>
          <w:sz w:val="18"/>
        </w:rPr>
        <w:t>arkadaşlarımız,</w:t>
      </w:r>
      <w:r w:rsidRPr="000D2481" w:rsidR="007C20E2">
        <w:rPr>
          <w:sz w:val="18"/>
        </w:rPr>
        <w:t xml:space="preserve"> </w:t>
      </w:r>
      <w:r w:rsidRPr="000D2481">
        <w:rPr>
          <w:sz w:val="18"/>
        </w:rPr>
        <w:t>meslektaşlarımız</w:t>
      </w:r>
      <w:r w:rsidRPr="000D2481" w:rsidR="007C20E2">
        <w:rPr>
          <w:sz w:val="18"/>
        </w:rPr>
        <w:t xml:space="preserve"> </w:t>
      </w:r>
      <w:r w:rsidRPr="000D2481">
        <w:rPr>
          <w:sz w:val="18"/>
        </w:rPr>
        <w:t>sözleşmeli</w:t>
      </w:r>
      <w:r w:rsidRPr="000D2481" w:rsidR="007C20E2">
        <w:rPr>
          <w:sz w:val="18"/>
        </w:rPr>
        <w:t xml:space="preserve"> </w:t>
      </w:r>
      <w:r w:rsidRPr="000D2481">
        <w:rPr>
          <w:sz w:val="18"/>
        </w:rPr>
        <w:t>olarak</w:t>
      </w:r>
      <w:r w:rsidRPr="000D2481" w:rsidR="007C20E2">
        <w:rPr>
          <w:sz w:val="18"/>
        </w:rPr>
        <w:t xml:space="preserve"> </w:t>
      </w:r>
      <w:r w:rsidRPr="000D2481">
        <w:rPr>
          <w:sz w:val="18"/>
        </w:rPr>
        <w:t>çalışıyor</w:t>
      </w:r>
      <w:r w:rsidRPr="000D2481" w:rsidR="007C20E2">
        <w:rPr>
          <w:sz w:val="18"/>
        </w:rPr>
        <w:t xml:space="preserve"> </w:t>
      </w:r>
      <w:r w:rsidRPr="000D2481">
        <w:rPr>
          <w:sz w:val="18"/>
        </w:rPr>
        <w:t>ve</w:t>
      </w:r>
      <w:r w:rsidRPr="000D2481" w:rsidR="007C20E2">
        <w:rPr>
          <w:sz w:val="18"/>
        </w:rPr>
        <w:t xml:space="preserve"> </w:t>
      </w:r>
      <w:r w:rsidRPr="000D2481">
        <w:rPr>
          <w:sz w:val="18"/>
        </w:rPr>
        <w:t>sadece</w:t>
      </w:r>
      <w:r w:rsidRPr="000D2481" w:rsidR="007C20E2">
        <w:rPr>
          <w:sz w:val="18"/>
        </w:rPr>
        <w:t xml:space="preserve"> </w:t>
      </w:r>
      <w:r w:rsidRPr="000D2481">
        <w:rPr>
          <w:sz w:val="18"/>
        </w:rPr>
        <w:t>ayda</w:t>
      </w:r>
      <w:r w:rsidRPr="000D2481" w:rsidR="007C20E2">
        <w:rPr>
          <w:sz w:val="18"/>
        </w:rPr>
        <w:t xml:space="preserve"> </w:t>
      </w:r>
      <w:r w:rsidRPr="000D2481">
        <w:rPr>
          <w:sz w:val="18"/>
        </w:rPr>
        <w:t>ellerine</w:t>
      </w:r>
      <w:r w:rsidRPr="000D2481" w:rsidR="007C20E2">
        <w:rPr>
          <w:sz w:val="18"/>
        </w:rPr>
        <w:t xml:space="preserve"> </w:t>
      </w:r>
      <w:r w:rsidRPr="000D2481">
        <w:rPr>
          <w:sz w:val="18"/>
        </w:rPr>
        <w:t>girdikleri</w:t>
      </w:r>
      <w:r w:rsidRPr="000D2481" w:rsidR="007C20E2">
        <w:rPr>
          <w:sz w:val="18"/>
        </w:rPr>
        <w:t xml:space="preserve"> </w:t>
      </w:r>
      <w:r w:rsidRPr="000D2481">
        <w:rPr>
          <w:sz w:val="18"/>
        </w:rPr>
        <w:t>ders</w:t>
      </w:r>
      <w:r w:rsidRPr="000D2481" w:rsidR="007C20E2">
        <w:rPr>
          <w:sz w:val="18"/>
        </w:rPr>
        <w:t xml:space="preserve"> </w:t>
      </w:r>
      <w:r w:rsidRPr="000D2481">
        <w:rPr>
          <w:sz w:val="18"/>
        </w:rPr>
        <w:t>ücreti</w:t>
      </w:r>
      <w:r w:rsidRPr="000D2481" w:rsidR="007C20E2">
        <w:rPr>
          <w:sz w:val="18"/>
        </w:rPr>
        <w:t xml:space="preserve"> </w:t>
      </w:r>
      <w:r w:rsidRPr="000D2481">
        <w:rPr>
          <w:sz w:val="18"/>
        </w:rPr>
        <w:t>karşılığında</w:t>
      </w:r>
      <w:r w:rsidRPr="000D2481" w:rsidR="007C20E2">
        <w:rPr>
          <w:sz w:val="18"/>
        </w:rPr>
        <w:t xml:space="preserve"> </w:t>
      </w:r>
      <w:r w:rsidRPr="000D2481">
        <w:rPr>
          <w:sz w:val="18"/>
        </w:rPr>
        <w:t>700,</w:t>
      </w:r>
      <w:r w:rsidRPr="000D2481" w:rsidR="007C20E2">
        <w:rPr>
          <w:sz w:val="18"/>
        </w:rPr>
        <w:t xml:space="preserve"> </w:t>
      </w:r>
      <w:r w:rsidRPr="000D2481">
        <w:rPr>
          <w:sz w:val="18"/>
        </w:rPr>
        <w:t>800</w:t>
      </w:r>
      <w:r w:rsidRPr="000D2481" w:rsidR="007C20E2">
        <w:rPr>
          <w:sz w:val="18"/>
        </w:rPr>
        <w:t xml:space="preserve"> </w:t>
      </w:r>
      <w:r w:rsidRPr="000D2481">
        <w:rPr>
          <w:sz w:val="18"/>
        </w:rPr>
        <w:t>lira,</w:t>
      </w:r>
      <w:r w:rsidRPr="000D2481" w:rsidR="007C20E2">
        <w:rPr>
          <w:sz w:val="18"/>
        </w:rPr>
        <w:t xml:space="preserve"> </w:t>
      </w:r>
      <w:r w:rsidRPr="000D2481">
        <w:rPr>
          <w:sz w:val="18"/>
        </w:rPr>
        <w:t>ders</w:t>
      </w:r>
      <w:r w:rsidRPr="000D2481" w:rsidR="007C20E2">
        <w:rPr>
          <w:sz w:val="18"/>
        </w:rPr>
        <w:t xml:space="preserve"> </w:t>
      </w:r>
      <w:r w:rsidRPr="000D2481">
        <w:rPr>
          <w:sz w:val="18"/>
        </w:rPr>
        <w:t>sayısı</w:t>
      </w:r>
      <w:r w:rsidRPr="000D2481" w:rsidR="007C20E2">
        <w:rPr>
          <w:sz w:val="18"/>
        </w:rPr>
        <w:t xml:space="preserve"> </w:t>
      </w:r>
      <w:r w:rsidRPr="000D2481">
        <w:rPr>
          <w:sz w:val="18"/>
        </w:rPr>
        <w:t>artarsa</w:t>
      </w:r>
      <w:r w:rsidRPr="000D2481" w:rsidR="007C20E2">
        <w:rPr>
          <w:sz w:val="18"/>
        </w:rPr>
        <w:t xml:space="preserve"> </w:t>
      </w:r>
      <w:r w:rsidRPr="000D2481">
        <w:rPr>
          <w:sz w:val="18"/>
        </w:rPr>
        <w:t>en</w:t>
      </w:r>
      <w:r w:rsidRPr="000D2481" w:rsidR="007C20E2">
        <w:rPr>
          <w:sz w:val="18"/>
        </w:rPr>
        <w:t xml:space="preserve"> </w:t>
      </w:r>
      <w:r w:rsidRPr="000D2481">
        <w:rPr>
          <w:sz w:val="18"/>
        </w:rPr>
        <w:t>fazla</w:t>
      </w:r>
      <w:r w:rsidRPr="000D2481" w:rsidR="007C20E2">
        <w:rPr>
          <w:sz w:val="18"/>
        </w:rPr>
        <w:t xml:space="preserve"> </w:t>
      </w:r>
      <w:r w:rsidRPr="000D2481">
        <w:rPr>
          <w:sz w:val="18"/>
        </w:rPr>
        <w:t>bin</w:t>
      </w:r>
      <w:r w:rsidRPr="000D2481" w:rsidR="007C20E2">
        <w:rPr>
          <w:sz w:val="18"/>
        </w:rPr>
        <w:t xml:space="preserve"> </w:t>
      </w:r>
      <w:r w:rsidRPr="000D2481">
        <w:rPr>
          <w:sz w:val="18"/>
        </w:rPr>
        <w:t>lira</w:t>
      </w:r>
      <w:r w:rsidRPr="000D2481" w:rsidR="007C20E2">
        <w:rPr>
          <w:sz w:val="18"/>
        </w:rPr>
        <w:t xml:space="preserve"> </w:t>
      </w:r>
      <w:r w:rsidRPr="000D2481">
        <w:rPr>
          <w:sz w:val="18"/>
        </w:rPr>
        <w:t>gibi</w:t>
      </w:r>
      <w:r w:rsidRPr="000D2481" w:rsidR="007C20E2">
        <w:rPr>
          <w:sz w:val="18"/>
        </w:rPr>
        <w:t xml:space="preserve"> </w:t>
      </w:r>
      <w:r w:rsidRPr="000D2481">
        <w:rPr>
          <w:sz w:val="18"/>
        </w:rPr>
        <w:t>bir</w:t>
      </w:r>
      <w:r w:rsidRPr="000D2481" w:rsidR="007C20E2">
        <w:rPr>
          <w:sz w:val="18"/>
        </w:rPr>
        <w:t xml:space="preserve"> </w:t>
      </w:r>
      <w:r w:rsidRPr="000D2481">
        <w:rPr>
          <w:sz w:val="18"/>
        </w:rPr>
        <w:t>kölelik</w:t>
      </w:r>
      <w:r w:rsidRPr="000D2481" w:rsidR="007C20E2">
        <w:rPr>
          <w:sz w:val="18"/>
        </w:rPr>
        <w:t xml:space="preserve"> </w:t>
      </w:r>
      <w:r w:rsidRPr="000D2481">
        <w:rPr>
          <w:sz w:val="18"/>
        </w:rPr>
        <w:t>sistemiyle,</w:t>
      </w:r>
      <w:r w:rsidRPr="000D2481" w:rsidR="007C20E2">
        <w:rPr>
          <w:sz w:val="18"/>
        </w:rPr>
        <w:t xml:space="preserve"> </w:t>
      </w:r>
      <w:r w:rsidRPr="000D2481">
        <w:rPr>
          <w:sz w:val="18"/>
        </w:rPr>
        <w:t>bir</w:t>
      </w:r>
      <w:r w:rsidRPr="000D2481" w:rsidR="007C20E2">
        <w:rPr>
          <w:sz w:val="18"/>
        </w:rPr>
        <w:t xml:space="preserve"> </w:t>
      </w:r>
      <w:r w:rsidRPr="000D2481">
        <w:rPr>
          <w:sz w:val="18"/>
        </w:rPr>
        <w:t>uygulamayla</w:t>
      </w:r>
      <w:r w:rsidRPr="000D2481" w:rsidR="007C20E2">
        <w:rPr>
          <w:sz w:val="18"/>
        </w:rPr>
        <w:t xml:space="preserve"> </w:t>
      </w:r>
      <w:r w:rsidRPr="000D2481">
        <w:rPr>
          <w:sz w:val="18"/>
        </w:rPr>
        <w:t>karşı</w:t>
      </w:r>
      <w:r w:rsidRPr="000D2481" w:rsidR="007C20E2">
        <w:rPr>
          <w:sz w:val="18"/>
        </w:rPr>
        <w:t xml:space="preserve"> </w:t>
      </w:r>
      <w:r w:rsidRPr="000D2481">
        <w:rPr>
          <w:sz w:val="18"/>
        </w:rPr>
        <w:t>karşıyalar.</w:t>
      </w:r>
      <w:r w:rsidRPr="000D2481" w:rsidR="007C20E2">
        <w:rPr>
          <w:sz w:val="18"/>
        </w:rPr>
        <w:t xml:space="preserve"> </w:t>
      </w:r>
      <w:r w:rsidRPr="000D2481">
        <w:rPr>
          <w:sz w:val="18"/>
        </w:rPr>
        <w:t>Evet,</w:t>
      </w:r>
      <w:r w:rsidRPr="000D2481" w:rsidR="007C20E2">
        <w:rPr>
          <w:sz w:val="18"/>
        </w:rPr>
        <w:t xml:space="preserve"> </w:t>
      </w:r>
      <w:r w:rsidRPr="000D2481">
        <w:rPr>
          <w:sz w:val="18"/>
        </w:rPr>
        <w:t>yanlış</w:t>
      </w:r>
      <w:r w:rsidRPr="000D2481" w:rsidR="007C20E2">
        <w:rPr>
          <w:sz w:val="18"/>
        </w:rPr>
        <w:t xml:space="preserve"> </w:t>
      </w:r>
      <w:r w:rsidRPr="000D2481">
        <w:rPr>
          <w:sz w:val="18"/>
        </w:rPr>
        <w:t>duymadınız,</w:t>
      </w:r>
      <w:r w:rsidRPr="000D2481" w:rsidR="007C20E2">
        <w:rPr>
          <w:sz w:val="18"/>
        </w:rPr>
        <w:t xml:space="preserve"> </w:t>
      </w:r>
      <w:r w:rsidRPr="000D2481">
        <w:rPr>
          <w:sz w:val="18"/>
        </w:rPr>
        <w:t>bu</w:t>
      </w:r>
      <w:r w:rsidRPr="000D2481" w:rsidR="007C20E2">
        <w:rPr>
          <w:sz w:val="18"/>
        </w:rPr>
        <w:t xml:space="preserve"> </w:t>
      </w:r>
      <w:r w:rsidRPr="000D2481">
        <w:rPr>
          <w:sz w:val="18"/>
        </w:rPr>
        <w:t>çağda</w:t>
      </w:r>
      <w:r w:rsidRPr="000D2481" w:rsidR="007C20E2">
        <w:rPr>
          <w:sz w:val="18"/>
        </w:rPr>
        <w:t xml:space="preserve"> </w:t>
      </w:r>
      <w:r w:rsidRPr="000D2481">
        <w:rPr>
          <w:sz w:val="18"/>
        </w:rPr>
        <w:t>eğitim</w:t>
      </w:r>
      <w:r w:rsidRPr="000D2481" w:rsidR="007C20E2">
        <w:rPr>
          <w:sz w:val="18"/>
        </w:rPr>
        <w:t xml:space="preserve"> </w:t>
      </w:r>
      <w:r w:rsidRPr="000D2481">
        <w:rPr>
          <w:sz w:val="18"/>
        </w:rPr>
        <w:t>fakültesi</w:t>
      </w:r>
      <w:r w:rsidRPr="000D2481" w:rsidR="007C20E2">
        <w:rPr>
          <w:sz w:val="18"/>
        </w:rPr>
        <w:t xml:space="preserve"> </w:t>
      </w:r>
      <w:r w:rsidRPr="000D2481">
        <w:rPr>
          <w:sz w:val="18"/>
        </w:rPr>
        <w:t>mezunu,</w:t>
      </w:r>
      <w:r w:rsidRPr="000D2481" w:rsidR="007C20E2">
        <w:rPr>
          <w:sz w:val="18"/>
        </w:rPr>
        <w:t xml:space="preserve"> </w:t>
      </w:r>
      <w:r w:rsidRPr="000D2481">
        <w:rPr>
          <w:sz w:val="18"/>
        </w:rPr>
        <w:t>üniversite</w:t>
      </w:r>
      <w:r w:rsidRPr="000D2481" w:rsidR="007C20E2">
        <w:rPr>
          <w:sz w:val="18"/>
        </w:rPr>
        <w:t xml:space="preserve"> </w:t>
      </w:r>
      <w:r w:rsidRPr="000D2481">
        <w:rPr>
          <w:sz w:val="18"/>
        </w:rPr>
        <w:t>mezunu</w:t>
      </w:r>
      <w:r w:rsidRPr="000D2481" w:rsidR="007C20E2">
        <w:rPr>
          <w:sz w:val="18"/>
        </w:rPr>
        <w:t xml:space="preserve"> </w:t>
      </w:r>
      <w:r w:rsidRPr="000D2481">
        <w:rPr>
          <w:sz w:val="18"/>
        </w:rPr>
        <w:t>nitelikli</w:t>
      </w:r>
      <w:r w:rsidRPr="000D2481" w:rsidR="007C20E2">
        <w:rPr>
          <w:sz w:val="18"/>
        </w:rPr>
        <w:t xml:space="preserve"> </w:t>
      </w:r>
      <w:r w:rsidRPr="000D2481">
        <w:rPr>
          <w:sz w:val="18"/>
        </w:rPr>
        <w:t>gençlerimiz,</w:t>
      </w:r>
      <w:r w:rsidRPr="000D2481" w:rsidR="007C20E2">
        <w:rPr>
          <w:sz w:val="18"/>
        </w:rPr>
        <w:t xml:space="preserve"> </w:t>
      </w:r>
      <w:r w:rsidRPr="000D2481">
        <w:rPr>
          <w:sz w:val="18"/>
        </w:rPr>
        <w:t>geleceğimiz,</w:t>
      </w:r>
      <w:r w:rsidRPr="000D2481" w:rsidR="007C20E2">
        <w:rPr>
          <w:sz w:val="18"/>
        </w:rPr>
        <w:t xml:space="preserve"> </w:t>
      </w:r>
      <w:r w:rsidRPr="000D2481">
        <w:rPr>
          <w:sz w:val="18"/>
        </w:rPr>
        <w:t>göz</w:t>
      </w:r>
      <w:r w:rsidRPr="000D2481" w:rsidR="007C20E2">
        <w:rPr>
          <w:sz w:val="18"/>
        </w:rPr>
        <w:t xml:space="preserve"> </w:t>
      </w:r>
      <w:r w:rsidRPr="000D2481">
        <w:rPr>
          <w:sz w:val="18"/>
        </w:rPr>
        <w:t>bebeğimiz</w:t>
      </w:r>
      <w:r w:rsidRPr="000D2481" w:rsidR="007C20E2">
        <w:rPr>
          <w:sz w:val="18"/>
        </w:rPr>
        <w:t xml:space="preserve"> </w:t>
      </w:r>
      <w:r w:rsidRPr="000D2481">
        <w:rPr>
          <w:sz w:val="18"/>
        </w:rPr>
        <w:t>çocuklarımızı</w:t>
      </w:r>
      <w:r w:rsidRPr="000D2481" w:rsidR="007C20E2">
        <w:rPr>
          <w:sz w:val="18"/>
        </w:rPr>
        <w:t xml:space="preserve"> </w:t>
      </w:r>
      <w:r w:rsidRPr="000D2481">
        <w:rPr>
          <w:sz w:val="18"/>
        </w:rPr>
        <w:t>yetiştirecek</w:t>
      </w:r>
      <w:r w:rsidRPr="000D2481" w:rsidR="007C20E2">
        <w:rPr>
          <w:sz w:val="18"/>
        </w:rPr>
        <w:t xml:space="preserve"> </w:t>
      </w:r>
      <w:r w:rsidRPr="000D2481">
        <w:rPr>
          <w:sz w:val="18"/>
        </w:rPr>
        <w:t>genç</w:t>
      </w:r>
      <w:r w:rsidRPr="000D2481" w:rsidR="007C20E2">
        <w:rPr>
          <w:sz w:val="18"/>
        </w:rPr>
        <w:t xml:space="preserve"> </w:t>
      </w:r>
      <w:r w:rsidRPr="000D2481">
        <w:rPr>
          <w:sz w:val="18"/>
        </w:rPr>
        <w:t>öğretmenlerimiz</w:t>
      </w:r>
      <w:r w:rsidRPr="000D2481" w:rsidR="007C20E2">
        <w:rPr>
          <w:sz w:val="18"/>
        </w:rPr>
        <w:t xml:space="preserve"> </w:t>
      </w:r>
      <w:r w:rsidRPr="000D2481">
        <w:rPr>
          <w:sz w:val="18"/>
        </w:rPr>
        <w:t>asgari</w:t>
      </w:r>
      <w:r w:rsidRPr="000D2481" w:rsidR="007C20E2">
        <w:rPr>
          <w:sz w:val="18"/>
        </w:rPr>
        <w:t xml:space="preserve"> </w:t>
      </w:r>
      <w:r w:rsidRPr="000D2481">
        <w:rPr>
          <w:sz w:val="18"/>
        </w:rPr>
        <w:t>ücretin</w:t>
      </w:r>
      <w:r w:rsidRPr="000D2481" w:rsidR="007C20E2">
        <w:rPr>
          <w:sz w:val="18"/>
        </w:rPr>
        <w:t xml:space="preserve"> </w:t>
      </w:r>
      <w:r w:rsidRPr="000D2481">
        <w:rPr>
          <w:sz w:val="18"/>
        </w:rPr>
        <w:t>dahi</w:t>
      </w:r>
      <w:r w:rsidRPr="000D2481" w:rsidR="007C20E2">
        <w:rPr>
          <w:sz w:val="18"/>
        </w:rPr>
        <w:t xml:space="preserve"> </w:t>
      </w:r>
      <w:r w:rsidRPr="000D2481">
        <w:rPr>
          <w:sz w:val="18"/>
        </w:rPr>
        <w:t>altında</w:t>
      </w:r>
      <w:r w:rsidRPr="000D2481" w:rsidR="007C20E2">
        <w:rPr>
          <w:sz w:val="18"/>
        </w:rPr>
        <w:t xml:space="preserve"> </w:t>
      </w:r>
      <w:r w:rsidRPr="000D2481">
        <w:rPr>
          <w:sz w:val="18"/>
        </w:rPr>
        <w:t>bir</w:t>
      </w:r>
      <w:r w:rsidRPr="000D2481" w:rsidR="007C20E2">
        <w:rPr>
          <w:sz w:val="18"/>
        </w:rPr>
        <w:t xml:space="preserve"> </w:t>
      </w:r>
      <w:r w:rsidRPr="000D2481">
        <w:rPr>
          <w:sz w:val="18"/>
        </w:rPr>
        <w:t>ücretle</w:t>
      </w:r>
      <w:r w:rsidRPr="000D2481" w:rsidR="007C20E2">
        <w:rPr>
          <w:sz w:val="18"/>
        </w:rPr>
        <w:t xml:space="preserve"> </w:t>
      </w:r>
      <w:r w:rsidRPr="000D2481">
        <w:rPr>
          <w:sz w:val="18"/>
        </w:rPr>
        <w:t>çalışmaktalar.</w:t>
      </w:r>
      <w:r w:rsidRPr="000D2481" w:rsidR="007C20E2">
        <w:rPr>
          <w:sz w:val="18"/>
        </w:rPr>
        <w:t xml:space="preserve"> </w:t>
      </w:r>
      <w:r w:rsidRPr="000D2481">
        <w:rPr>
          <w:sz w:val="18"/>
        </w:rPr>
        <w:t>Bunları</w:t>
      </w:r>
      <w:r w:rsidRPr="000D2481" w:rsidR="007C20E2">
        <w:rPr>
          <w:sz w:val="18"/>
        </w:rPr>
        <w:t xml:space="preserve"> </w:t>
      </w:r>
      <w:r w:rsidRPr="000D2481">
        <w:rPr>
          <w:sz w:val="18"/>
        </w:rPr>
        <w:t>kabul</w:t>
      </w:r>
      <w:r w:rsidRPr="000D2481" w:rsidR="007C20E2">
        <w:rPr>
          <w:sz w:val="18"/>
        </w:rPr>
        <w:t xml:space="preserve"> </w:t>
      </w:r>
      <w:r w:rsidRPr="000D2481">
        <w:rPr>
          <w:sz w:val="18"/>
        </w:rPr>
        <w:t>etmek</w:t>
      </w:r>
      <w:r w:rsidRPr="000D2481" w:rsidR="007C20E2">
        <w:rPr>
          <w:sz w:val="18"/>
        </w:rPr>
        <w:t xml:space="preserve"> </w:t>
      </w:r>
      <w:r w:rsidRPr="000D2481">
        <w:rPr>
          <w:sz w:val="18"/>
        </w:rPr>
        <w:t>mümkün</w:t>
      </w:r>
      <w:r w:rsidRPr="000D2481" w:rsidR="007C20E2">
        <w:rPr>
          <w:sz w:val="18"/>
        </w:rPr>
        <w:t xml:space="preserve"> </w:t>
      </w:r>
      <w:r w:rsidRPr="000D2481">
        <w:rPr>
          <w:sz w:val="18"/>
        </w:rPr>
        <w:t>değil.</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Kısacası,</w:t>
      </w:r>
      <w:r w:rsidRPr="000D2481" w:rsidR="007C20E2">
        <w:rPr>
          <w:sz w:val="18"/>
        </w:rPr>
        <w:t xml:space="preserve"> </w:t>
      </w:r>
      <w:r w:rsidRPr="000D2481">
        <w:rPr>
          <w:sz w:val="18"/>
        </w:rPr>
        <w:t>eğitimin</w:t>
      </w:r>
      <w:r w:rsidRPr="000D2481" w:rsidR="007C20E2">
        <w:rPr>
          <w:sz w:val="18"/>
        </w:rPr>
        <w:t xml:space="preserve"> </w:t>
      </w:r>
      <w:r w:rsidRPr="000D2481">
        <w:rPr>
          <w:sz w:val="18"/>
        </w:rPr>
        <w:t>neresinden</w:t>
      </w:r>
      <w:r w:rsidRPr="000D2481" w:rsidR="007C20E2">
        <w:rPr>
          <w:sz w:val="18"/>
        </w:rPr>
        <w:t xml:space="preserve"> </w:t>
      </w:r>
      <w:r w:rsidRPr="000D2481">
        <w:rPr>
          <w:sz w:val="18"/>
        </w:rPr>
        <w:t>tutsak</w:t>
      </w:r>
      <w:r w:rsidRPr="000D2481" w:rsidR="007C20E2">
        <w:rPr>
          <w:sz w:val="18"/>
        </w:rPr>
        <w:t xml:space="preserve"> </w:t>
      </w:r>
      <w:r w:rsidRPr="000D2481">
        <w:rPr>
          <w:sz w:val="18"/>
        </w:rPr>
        <w:t>her</w:t>
      </w:r>
      <w:r w:rsidRPr="000D2481" w:rsidR="007C20E2">
        <w:rPr>
          <w:sz w:val="18"/>
        </w:rPr>
        <w:t xml:space="preserve"> </w:t>
      </w:r>
      <w:r w:rsidRPr="000D2481">
        <w:rPr>
          <w:sz w:val="18"/>
        </w:rPr>
        <w:t>tarafı</w:t>
      </w:r>
      <w:r w:rsidRPr="000D2481" w:rsidR="007C20E2">
        <w:rPr>
          <w:sz w:val="18"/>
        </w:rPr>
        <w:t xml:space="preserve"> </w:t>
      </w:r>
      <w:r w:rsidRPr="000D2481">
        <w:rPr>
          <w:sz w:val="18"/>
        </w:rPr>
        <w:t>tel</w:t>
      </w:r>
      <w:r w:rsidRPr="000D2481" w:rsidR="007C20E2">
        <w:rPr>
          <w:sz w:val="18"/>
        </w:rPr>
        <w:t xml:space="preserve"> </w:t>
      </w:r>
      <w:r w:rsidRPr="000D2481">
        <w:rPr>
          <w:sz w:val="18"/>
        </w:rPr>
        <w:t>tel</w:t>
      </w:r>
      <w:r w:rsidRPr="000D2481" w:rsidR="007C20E2">
        <w:rPr>
          <w:sz w:val="18"/>
        </w:rPr>
        <w:t xml:space="preserve"> </w:t>
      </w:r>
      <w:r w:rsidRPr="000D2481">
        <w:rPr>
          <w:sz w:val="18"/>
        </w:rPr>
        <w:t>dökülüyor,</w:t>
      </w:r>
      <w:r w:rsidRPr="000D2481" w:rsidR="007C20E2">
        <w:rPr>
          <w:sz w:val="18"/>
        </w:rPr>
        <w:t xml:space="preserve"> </w:t>
      </w:r>
      <w:r w:rsidRPr="000D2481">
        <w:rPr>
          <w:sz w:val="18"/>
        </w:rPr>
        <w:t>tabiri</w:t>
      </w:r>
      <w:r w:rsidRPr="000D2481" w:rsidR="007C20E2">
        <w:rPr>
          <w:sz w:val="18"/>
        </w:rPr>
        <w:t xml:space="preserve"> </w:t>
      </w:r>
      <w:r w:rsidRPr="000D2481">
        <w:rPr>
          <w:sz w:val="18"/>
        </w:rPr>
        <w:t>caizse</w:t>
      </w:r>
      <w:r w:rsidRPr="000D2481" w:rsidR="007C20E2">
        <w:rPr>
          <w:sz w:val="18"/>
        </w:rPr>
        <w:t xml:space="preserve"> </w:t>
      </w:r>
      <w:r w:rsidRPr="000D2481">
        <w:rPr>
          <w:sz w:val="18"/>
        </w:rPr>
        <w:t>tam</w:t>
      </w:r>
      <w:r w:rsidRPr="000D2481" w:rsidR="007C20E2">
        <w:rPr>
          <w:sz w:val="18"/>
        </w:rPr>
        <w:t xml:space="preserve"> </w:t>
      </w:r>
      <w:r w:rsidRPr="000D2481">
        <w:rPr>
          <w:sz w:val="18"/>
        </w:rPr>
        <w:t>bir</w:t>
      </w:r>
      <w:r w:rsidRPr="000D2481" w:rsidR="007C20E2">
        <w:rPr>
          <w:sz w:val="18"/>
        </w:rPr>
        <w:t xml:space="preserve"> </w:t>
      </w:r>
      <w:r w:rsidRPr="000D2481">
        <w:rPr>
          <w:sz w:val="18"/>
        </w:rPr>
        <w:t>yazboz</w:t>
      </w:r>
      <w:r w:rsidRPr="000D2481" w:rsidR="007C20E2">
        <w:rPr>
          <w:sz w:val="18"/>
        </w:rPr>
        <w:t xml:space="preserve"> </w:t>
      </w:r>
      <w:r w:rsidRPr="000D2481">
        <w:rPr>
          <w:sz w:val="18"/>
        </w:rPr>
        <w:t>tahtası</w:t>
      </w:r>
      <w:r w:rsidRPr="000D2481" w:rsidR="007C20E2">
        <w:rPr>
          <w:sz w:val="18"/>
        </w:rPr>
        <w:t xml:space="preserve"> </w:t>
      </w:r>
      <w:r w:rsidRPr="000D2481">
        <w:rPr>
          <w:sz w:val="18"/>
        </w:rPr>
        <w:t>hâline</w:t>
      </w:r>
      <w:r w:rsidRPr="000D2481" w:rsidR="007C20E2">
        <w:rPr>
          <w:sz w:val="18"/>
        </w:rPr>
        <w:t xml:space="preserve"> </w:t>
      </w:r>
      <w:r w:rsidRPr="000D2481">
        <w:rPr>
          <w:sz w:val="18"/>
        </w:rPr>
        <w:t>gelmiş.</w:t>
      </w:r>
      <w:r w:rsidRPr="000D2481" w:rsidR="007C20E2">
        <w:rPr>
          <w:sz w:val="18"/>
        </w:rPr>
        <w:t xml:space="preserve"> </w:t>
      </w:r>
      <w:r w:rsidRPr="000D2481">
        <w:rPr>
          <w:sz w:val="18"/>
        </w:rPr>
        <w:t>Eğitim</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büyük</w:t>
      </w:r>
      <w:r w:rsidRPr="000D2481" w:rsidR="007C20E2">
        <w:rPr>
          <w:sz w:val="18"/>
        </w:rPr>
        <w:t xml:space="preserve"> </w:t>
      </w:r>
      <w:r w:rsidRPr="000D2481">
        <w:rPr>
          <w:sz w:val="18"/>
        </w:rPr>
        <w:t>sorunlarla</w:t>
      </w:r>
      <w:r w:rsidRPr="000D2481" w:rsidR="007C20E2">
        <w:rPr>
          <w:sz w:val="18"/>
        </w:rPr>
        <w:t xml:space="preserve"> </w:t>
      </w:r>
      <w:r w:rsidRPr="000D2481">
        <w:rPr>
          <w:sz w:val="18"/>
        </w:rPr>
        <w:t>ilköğretimden</w:t>
      </w:r>
      <w:r w:rsidRPr="000D2481" w:rsidR="007C20E2">
        <w:rPr>
          <w:sz w:val="18"/>
        </w:rPr>
        <w:t xml:space="preserve"> </w:t>
      </w:r>
      <w:r w:rsidRPr="000D2481">
        <w:rPr>
          <w:sz w:val="18"/>
        </w:rPr>
        <w:t>ortaöğretime,</w:t>
      </w:r>
      <w:r w:rsidRPr="000D2481" w:rsidR="007C20E2">
        <w:rPr>
          <w:sz w:val="18"/>
        </w:rPr>
        <w:t xml:space="preserve"> </w:t>
      </w:r>
      <w:r w:rsidRPr="000D2481">
        <w:rPr>
          <w:sz w:val="18"/>
        </w:rPr>
        <w:t>üniversiteye</w:t>
      </w:r>
      <w:r w:rsidRPr="000D2481" w:rsidR="007C20E2">
        <w:rPr>
          <w:sz w:val="18"/>
        </w:rPr>
        <w:t xml:space="preserve"> </w:t>
      </w:r>
      <w:r w:rsidRPr="000D2481">
        <w:rPr>
          <w:sz w:val="18"/>
        </w:rPr>
        <w:t>kadar</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büyük</w:t>
      </w:r>
      <w:r w:rsidRPr="000D2481" w:rsidR="007C20E2">
        <w:rPr>
          <w:sz w:val="18"/>
        </w:rPr>
        <w:t xml:space="preserve"> </w:t>
      </w:r>
      <w:r w:rsidRPr="000D2481">
        <w:rPr>
          <w:sz w:val="18"/>
        </w:rPr>
        <w:t>sorunlarla</w:t>
      </w:r>
      <w:r w:rsidRPr="000D2481" w:rsidR="007C20E2">
        <w:rPr>
          <w:sz w:val="18"/>
        </w:rPr>
        <w:t xml:space="preserve"> </w:t>
      </w:r>
      <w:r w:rsidRPr="000D2481">
        <w:rPr>
          <w:sz w:val="18"/>
        </w:rPr>
        <w:t>ve</w:t>
      </w:r>
      <w:r w:rsidRPr="000D2481" w:rsidR="007C20E2">
        <w:rPr>
          <w:sz w:val="18"/>
        </w:rPr>
        <w:t xml:space="preserve"> </w:t>
      </w:r>
      <w:r w:rsidRPr="000D2481">
        <w:rPr>
          <w:sz w:val="18"/>
        </w:rPr>
        <w:t>ülkemizin</w:t>
      </w:r>
      <w:r w:rsidRPr="000D2481" w:rsidR="007C20E2">
        <w:rPr>
          <w:sz w:val="18"/>
        </w:rPr>
        <w:t xml:space="preserve"> </w:t>
      </w:r>
      <w:r w:rsidRPr="000D2481">
        <w:rPr>
          <w:sz w:val="18"/>
        </w:rPr>
        <w:t>büyük</w:t>
      </w:r>
      <w:r w:rsidRPr="000D2481" w:rsidR="007C20E2">
        <w:rPr>
          <w:sz w:val="18"/>
        </w:rPr>
        <w:t xml:space="preserve"> </w:t>
      </w:r>
      <w:r w:rsidRPr="000D2481">
        <w:rPr>
          <w:sz w:val="18"/>
        </w:rPr>
        <w:t>kitlelerini,</w:t>
      </w:r>
      <w:r w:rsidRPr="000D2481" w:rsidR="007C20E2">
        <w:rPr>
          <w:sz w:val="18"/>
        </w:rPr>
        <w:t xml:space="preserve"> </w:t>
      </w:r>
      <w:r w:rsidRPr="000D2481">
        <w:rPr>
          <w:sz w:val="18"/>
        </w:rPr>
        <w:t>ailelerini,</w:t>
      </w:r>
      <w:r w:rsidRPr="000D2481" w:rsidR="007C20E2">
        <w:rPr>
          <w:sz w:val="18"/>
        </w:rPr>
        <w:t xml:space="preserve"> </w:t>
      </w:r>
      <w:r w:rsidRPr="000D2481">
        <w:rPr>
          <w:sz w:val="18"/>
        </w:rPr>
        <w:t>gençlerini</w:t>
      </w:r>
      <w:r w:rsidRPr="000D2481" w:rsidR="007C20E2">
        <w:rPr>
          <w:sz w:val="18"/>
        </w:rPr>
        <w:t xml:space="preserve"> </w:t>
      </w:r>
      <w:r w:rsidRPr="000D2481">
        <w:rPr>
          <w:sz w:val="18"/>
        </w:rPr>
        <w:t>ilgilendiren</w:t>
      </w:r>
      <w:r w:rsidRPr="000D2481" w:rsidR="007C20E2">
        <w:rPr>
          <w:sz w:val="18"/>
        </w:rPr>
        <w:t xml:space="preserve"> </w:t>
      </w:r>
      <w:r w:rsidRPr="000D2481">
        <w:rPr>
          <w:sz w:val="18"/>
        </w:rPr>
        <w:t>bu</w:t>
      </w:r>
      <w:r w:rsidRPr="000D2481" w:rsidR="007C20E2">
        <w:rPr>
          <w:sz w:val="18"/>
        </w:rPr>
        <w:t xml:space="preserve"> </w:t>
      </w:r>
      <w:r w:rsidRPr="000D2481">
        <w:rPr>
          <w:sz w:val="18"/>
        </w:rPr>
        <w:t>sorunu</w:t>
      </w:r>
      <w:r w:rsidRPr="000D2481" w:rsidR="007C20E2">
        <w:rPr>
          <w:sz w:val="18"/>
        </w:rPr>
        <w:t xml:space="preserve"> </w:t>
      </w:r>
      <w:r w:rsidRPr="000D2481">
        <w:rPr>
          <w:sz w:val="18"/>
        </w:rPr>
        <w:t>çözmek</w:t>
      </w:r>
      <w:r w:rsidRPr="000D2481" w:rsidR="007C20E2">
        <w:rPr>
          <w:sz w:val="18"/>
        </w:rPr>
        <w:t xml:space="preserve"> </w:t>
      </w:r>
      <w:r w:rsidRPr="000D2481">
        <w:rPr>
          <w:sz w:val="18"/>
        </w:rPr>
        <w:t>üzere</w:t>
      </w:r>
      <w:r w:rsidRPr="000D2481" w:rsidR="007C20E2">
        <w:rPr>
          <w:sz w:val="18"/>
        </w:rPr>
        <w:t xml:space="preserve"> </w:t>
      </w:r>
      <w:r w:rsidRPr="000D2481">
        <w:rPr>
          <w:sz w:val="18"/>
        </w:rPr>
        <w:t>üzerinde</w:t>
      </w:r>
      <w:r w:rsidRPr="000D2481" w:rsidR="007C20E2">
        <w:rPr>
          <w:sz w:val="18"/>
        </w:rPr>
        <w:t xml:space="preserve"> </w:t>
      </w:r>
      <w:r w:rsidRPr="000D2481">
        <w:rPr>
          <w:sz w:val="18"/>
        </w:rPr>
        <w:t>yoğunlaşmamız</w:t>
      </w:r>
      <w:r w:rsidRPr="000D2481" w:rsidR="007C20E2">
        <w:rPr>
          <w:sz w:val="18"/>
        </w:rPr>
        <w:t xml:space="preserve"> </w:t>
      </w:r>
      <w:r w:rsidRPr="000D2481">
        <w:rPr>
          <w:sz w:val="18"/>
        </w:rPr>
        <w:t>gerekirken</w:t>
      </w:r>
      <w:r w:rsidRPr="000D2481" w:rsidR="007C20E2">
        <w:rPr>
          <w:sz w:val="18"/>
        </w:rPr>
        <w:t xml:space="preserve"> </w:t>
      </w:r>
      <w:r w:rsidRPr="000D2481">
        <w:rPr>
          <w:sz w:val="18"/>
        </w:rPr>
        <w:t>biz</w:t>
      </w:r>
      <w:r w:rsidRPr="000D2481" w:rsidR="007C20E2">
        <w:rPr>
          <w:sz w:val="18"/>
        </w:rPr>
        <w:t xml:space="preserve"> </w:t>
      </w:r>
      <w:r w:rsidRPr="000D2481">
        <w:rPr>
          <w:sz w:val="18"/>
        </w:rPr>
        <w:t>Orta</w:t>
      </w:r>
      <w:r w:rsidRPr="000D2481" w:rsidR="007C20E2">
        <w:rPr>
          <w:sz w:val="18"/>
        </w:rPr>
        <w:t xml:space="preserve"> </w:t>
      </w:r>
      <w:r w:rsidRPr="000D2481">
        <w:rPr>
          <w:sz w:val="18"/>
        </w:rPr>
        <w:t>Çağ'da</w:t>
      </w:r>
      <w:r w:rsidRPr="000D2481" w:rsidR="007C20E2">
        <w:rPr>
          <w:sz w:val="18"/>
        </w:rPr>
        <w:t xml:space="preserve"> </w:t>
      </w:r>
      <w:r w:rsidRPr="000D2481">
        <w:rPr>
          <w:sz w:val="18"/>
        </w:rPr>
        <w:t>papazların</w:t>
      </w:r>
      <w:r w:rsidRPr="000D2481" w:rsidR="007C20E2">
        <w:rPr>
          <w:sz w:val="18"/>
        </w:rPr>
        <w:t xml:space="preserve"> </w:t>
      </w:r>
      <w:r w:rsidRPr="000D2481">
        <w:rPr>
          <w:sz w:val="18"/>
        </w:rPr>
        <w:t>“Meleklerin</w:t>
      </w:r>
      <w:r w:rsidRPr="000D2481" w:rsidR="007C20E2">
        <w:rPr>
          <w:sz w:val="18"/>
        </w:rPr>
        <w:t xml:space="preserve"> </w:t>
      </w:r>
      <w:r w:rsidRPr="000D2481">
        <w:rPr>
          <w:sz w:val="18"/>
        </w:rPr>
        <w:t>kanadı</w:t>
      </w:r>
      <w:r w:rsidRPr="000D2481" w:rsidR="007C20E2">
        <w:rPr>
          <w:sz w:val="18"/>
        </w:rPr>
        <w:t xml:space="preserve"> </w:t>
      </w:r>
      <w:r w:rsidRPr="000D2481">
        <w:rPr>
          <w:sz w:val="18"/>
        </w:rPr>
        <w:t>var</w:t>
      </w:r>
      <w:r w:rsidRPr="000D2481" w:rsidR="007C20E2">
        <w:rPr>
          <w:sz w:val="18"/>
        </w:rPr>
        <w:t xml:space="preserve"> </w:t>
      </w:r>
      <w:r w:rsidRPr="000D2481">
        <w:rPr>
          <w:sz w:val="18"/>
        </w:rPr>
        <w:t>mıdır,</w:t>
      </w:r>
      <w:r w:rsidRPr="000D2481" w:rsidR="007C20E2">
        <w:rPr>
          <w:sz w:val="18"/>
        </w:rPr>
        <w:t xml:space="preserve"> </w:t>
      </w:r>
      <w:r w:rsidRPr="000D2481">
        <w:rPr>
          <w:sz w:val="18"/>
        </w:rPr>
        <w:t>yok</w:t>
      </w:r>
      <w:r w:rsidRPr="000D2481" w:rsidR="007C20E2">
        <w:rPr>
          <w:sz w:val="18"/>
        </w:rPr>
        <w:t xml:space="preserve"> </w:t>
      </w:r>
      <w:r w:rsidRPr="000D2481">
        <w:rPr>
          <w:sz w:val="18"/>
        </w:rPr>
        <w:t>mudur?</w:t>
      </w:r>
      <w:r w:rsidRPr="000D2481" w:rsidR="007C20E2">
        <w:rPr>
          <w:sz w:val="18"/>
        </w:rPr>
        <w:t xml:space="preserve"> </w:t>
      </w:r>
      <w:r w:rsidRPr="000D2481">
        <w:rPr>
          <w:sz w:val="18"/>
        </w:rPr>
        <w:t>Cinsiyetleri</w:t>
      </w:r>
      <w:r w:rsidRPr="000D2481" w:rsidR="007C20E2">
        <w:rPr>
          <w:sz w:val="18"/>
        </w:rPr>
        <w:t xml:space="preserve"> </w:t>
      </w:r>
      <w:r w:rsidRPr="000D2481">
        <w:rPr>
          <w:sz w:val="18"/>
        </w:rPr>
        <w:t>nedir?”</w:t>
      </w:r>
      <w:r w:rsidRPr="000D2481" w:rsidR="007C20E2">
        <w:rPr>
          <w:sz w:val="18"/>
        </w:rPr>
        <w:t xml:space="preserve"> </w:t>
      </w:r>
      <w:r w:rsidRPr="000D2481">
        <w:rPr>
          <w:sz w:val="18"/>
        </w:rPr>
        <w:t>tartıştıkları</w:t>
      </w:r>
      <w:r w:rsidRPr="000D2481" w:rsidR="007C20E2">
        <w:rPr>
          <w:sz w:val="18"/>
        </w:rPr>
        <w:t xml:space="preserve"> </w:t>
      </w:r>
      <w:r w:rsidRPr="000D2481">
        <w:rPr>
          <w:sz w:val="18"/>
        </w:rPr>
        <w:t>gibi</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bölünmesini</w:t>
      </w:r>
      <w:r w:rsidRPr="000D2481" w:rsidR="007C20E2">
        <w:rPr>
          <w:sz w:val="18"/>
        </w:rPr>
        <w:t xml:space="preserve"> </w:t>
      </w:r>
      <w:r w:rsidRPr="000D2481">
        <w:rPr>
          <w:sz w:val="18"/>
        </w:rPr>
        <w:t>tartışıyoruz.</w:t>
      </w:r>
      <w:r w:rsidRPr="000D2481" w:rsidR="007C20E2">
        <w:rPr>
          <w:sz w:val="18"/>
        </w:rPr>
        <w:t xml:space="preserve"> </w:t>
      </w:r>
      <w:r w:rsidRPr="000D2481">
        <w:rPr>
          <w:sz w:val="18"/>
        </w:rPr>
        <w:t>Gerçekten</w:t>
      </w:r>
      <w:r w:rsidRPr="000D2481" w:rsidR="007C20E2">
        <w:rPr>
          <w:sz w:val="18"/>
        </w:rPr>
        <w:t xml:space="preserve"> </w:t>
      </w:r>
      <w:r w:rsidRPr="000D2481">
        <w:rPr>
          <w:sz w:val="18"/>
        </w:rPr>
        <w:t>ülkenin</w:t>
      </w:r>
      <w:r w:rsidRPr="000D2481" w:rsidR="007C20E2">
        <w:rPr>
          <w:sz w:val="18"/>
        </w:rPr>
        <w:t xml:space="preserve"> </w:t>
      </w:r>
      <w:r w:rsidRPr="000D2481">
        <w:rPr>
          <w:sz w:val="18"/>
        </w:rPr>
        <w:t>içerisinde</w:t>
      </w:r>
      <w:r w:rsidRPr="000D2481" w:rsidR="007C20E2">
        <w:rPr>
          <w:sz w:val="18"/>
        </w:rPr>
        <w:t xml:space="preserve"> </w:t>
      </w:r>
      <w:r w:rsidRPr="000D2481">
        <w:rPr>
          <w:sz w:val="18"/>
        </w:rPr>
        <w:t>bulunduğu</w:t>
      </w:r>
      <w:r w:rsidRPr="000D2481" w:rsidR="007C20E2">
        <w:rPr>
          <w:sz w:val="18"/>
        </w:rPr>
        <w:t xml:space="preserve"> </w:t>
      </w:r>
      <w:r w:rsidRPr="000D2481">
        <w:rPr>
          <w:sz w:val="18"/>
        </w:rPr>
        <w:t>durum</w:t>
      </w:r>
      <w:r w:rsidRPr="000D2481" w:rsidR="007C20E2">
        <w:rPr>
          <w:sz w:val="18"/>
        </w:rPr>
        <w:t xml:space="preserve"> </w:t>
      </w:r>
      <w:r w:rsidRPr="000D2481">
        <w:rPr>
          <w:sz w:val="18"/>
        </w:rPr>
        <w:t>içler</w:t>
      </w:r>
      <w:r w:rsidRPr="000D2481" w:rsidR="007C20E2">
        <w:rPr>
          <w:sz w:val="18"/>
        </w:rPr>
        <w:t xml:space="preserve"> </w:t>
      </w:r>
      <w:r w:rsidRPr="000D2481">
        <w:rPr>
          <w:sz w:val="18"/>
        </w:rPr>
        <w:t>acısı.</w:t>
      </w:r>
    </w:p>
    <w:p w:rsidRPr="000D2481" w:rsidR="00D419C3" w:rsidP="000D2481" w:rsidRDefault="00D419C3">
      <w:pPr>
        <w:pStyle w:val="GENELKURUL"/>
        <w:spacing w:line="240" w:lineRule="auto"/>
        <w:rPr>
          <w:sz w:val="18"/>
        </w:rPr>
      </w:pPr>
      <w:r w:rsidRPr="000D2481">
        <w:rPr>
          <w:sz w:val="18"/>
        </w:rPr>
        <w:t>Üniversitelerin</w:t>
      </w:r>
      <w:r w:rsidRPr="000D2481" w:rsidR="007C20E2">
        <w:rPr>
          <w:sz w:val="18"/>
        </w:rPr>
        <w:t xml:space="preserve"> </w:t>
      </w:r>
      <w:r w:rsidRPr="000D2481">
        <w:rPr>
          <w:sz w:val="18"/>
        </w:rPr>
        <w:t>bölünmesi,</w:t>
      </w:r>
      <w:r w:rsidRPr="000D2481" w:rsidR="007C20E2">
        <w:rPr>
          <w:sz w:val="18"/>
        </w:rPr>
        <w:t xml:space="preserve"> </w:t>
      </w:r>
      <w:r w:rsidRPr="000D2481">
        <w:rPr>
          <w:sz w:val="18"/>
        </w:rPr>
        <w:t>parçalanması</w:t>
      </w:r>
      <w:r w:rsidRPr="000D2481" w:rsidR="007C20E2">
        <w:rPr>
          <w:sz w:val="18"/>
        </w:rPr>
        <w:t xml:space="preserve"> </w:t>
      </w:r>
      <w:r w:rsidRPr="000D2481">
        <w:rPr>
          <w:sz w:val="18"/>
        </w:rPr>
        <w:t>hiçbir</w:t>
      </w:r>
      <w:r w:rsidRPr="000D2481" w:rsidR="007C20E2">
        <w:rPr>
          <w:sz w:val="18"/>
        </w:rPr>
        <w:t xml:space="preserve"> </w:t>
      </w:r>
      <w:r w:rsidRPr="000D2481">
        <w:rPr>
          <w:sz w:val="18"/>
        </w:rPr>
        <w:t>sorunu</w:t>
      </w:r>
      <w:r w:rsidRPr="000D2481" w:rsidR="007C20E2">
        <w:rPr>
          <w:sz w:val="18"/>
        </w:rPr>
        <w:t xml:space="preserve"> </w:t>
      </w:r>
      <w:r w:rsidRPr="000D2481">
        <w:rPr>
          <w:sz w:val="18"/>
        </w:rPr>
        <w:t>halletmeyecektir</w:t>
      </w:r>
      <w:r w:rsidRPr="000D2481" w:rsidR="00B61FA1">
        <w:rPr>
          <w:sz w:val="18"/>
        </w:rPr>
        <w:t>;</w:t>
      </w:r>
      <w:r w:rsidRPr="000D2481" w:rsidR="007C20E2">
        <w:rPr>
          <w:sz w:val="18"/>
        </w:rPr>
        <w:t xml:space="preserve"> </w:t>
      </w:r>
      <w:r w:rsidRPr="000D2481">
        <w:rPr>
          <w:sz w:val="18"/>
        </w:rPr>
        <w:t>tam</w:t>
      </w:r>
      <w:r w:rsidRPr="000D2481" w:rsidR="007C20E2">
        <w:rPr>
          <w:sz w:val="18"/>
        </w:rPr>
        <w:t xml:space="preserve"> </w:t>
      </w:r>
      <w:r w:rsidRPr="000D2481">
        <w:rPr>
          <w:sz w:val="18"/>
        </w:rPr>
        <w:t>tersine,</w:t>
      </w:r>
      <w:r w:rsidRPr="000D2481" w:rsidR="007C20E2">
        <w:rPr>
          <w:sz w:val="18"/>
        </w:rPr>
        <w:t xml:space="preserve"> </w:t>
      </w:r>
      <w:r w:rsidRPr="000D2481">
        <w:rPr>
          <w:sz w:val="18"/>
        </w:rPr>
        <w:t>üniversitelerdeki</w:t>
      </w:r>
      <w:r w:rsidRPr="000D2481" w:rsidR="007C20E2">
        <w:rPr>
          <w:sz w:val="18"/>
        </w:rPr>
        <w:t xml:space="preserve"> </w:t>
      </w:r>
      <w:r w:rsidRPr="000D2481">
        <w:rPr>
          <w:sz w:val="18"/>
        </w:rPr>
        <w:t>sorunları</w:t>
      </w:r>
      <w:r w:rsidRPr="000D2481" w:rsidR="007C20E2">
        <w:rPr>
          <w:sz w:val="18"/>
        </w:rPr>
        <w:t xml:space="preserve"> </w:t>
      </w:r>
      <w:r w:rsidRPr="000D2481">
        <w:rPr>
          <w:sz w:val="18"/>
        </w:rPr>
        <w:t>katlayarak</w:t>
      </w:r>
      <w:r w:rsidRPr="000D2481" w:rsidR="007C20E2">
        <w:rPr>
          <w:sz w:val="18"/>
        </w:rPr>
        <w:t xml:space="preserve"> </w:t>
      </w:r>
      <w:r w:rsidRPr="000D2481">
        <w:rPr>
          <w:sz w:val="18"/>
        </w:rPr>
        <w:t>şimdiden,</w:t>
      </w:r>
      <w:r w:rsidRPr="000D2481" w:rsidR="007C20E2">
        <w:rPr>
          <w:sz w:val="18"/>
        </w:rPr>
        <w:t xml:space="preserve"> </w:t>
      </w:r>
      <w:r w:rsidRPr="000D2481">
        <w:rPr>
          <w:sz w:val="18"/>
        </w:rPr>
        <w:t>kendi</w:t>
      </w:r>
      <w:r w:rsidRPr="000D2481" w:rsidR="007C20E2">
        <w:rPr>
          <w:sz w:val="18"/>
        </w:rPr>
        <w:t xml:space="preserve"> </w:t>
      </w:r>
      <w:r w:rsidRPr="000D2481">
        <w:rPr>
          <w:sz w:val="18"/>
        </w:rPr>
        <w:t>ellerimizle</w:t>
      </w:r>
      <w:r w:rsidRPr="000D2481" w:rsidR="007C20E2">
        <w:rPr>
          <w:sz w:val="18"/>
        </w:rPr>
        <w:t xml:space="preserve"> </w:t>
      </w:r>
      <w:r w:rsidRPr="000D2481">
        <w:rPr>
          <w:sz w:val="18"/>
        </w:rPr>
        <w:t>içinden</w:t>
      </w:r>
      <w:r w:rsidRPr="000D2481" w:rsidR="007C20E2">
        <w:rPr>
          <w:sz w:val="18"/>
        </w:rPr>
        <w:t xml:space="preserve"> </w:t>
      </w:r>
      <w:r w:rsidRPr="000D2481">
        <w:rPr>
          <w:sz w:val="18"/>
        </w:rPr>
        <w:t>çıkılmaz</w:t>
      </w:r>
      <w:r w:rsidRPr="000D2481" w:rsidR="007C20E2">
        <w:rPr>
          <w:sz w:val="18"/>
        </w:rPr>
        <w:t xml:space="preserve"> </w:t>
      </w:r>
      <w:r w:rsidRPr="000D2481">
        <w:rPr>
          <w:sz w:val="18"/>
        </w:rPr>
        <w:t>hâle</w:t>
      </w:r>
      <w:r w:rsidRPr="000D2481" w:rsidR="007C20E2">
        <w:rPr>
          <w:sz w:val="18"/>
        </w:rPr>
        <w:t xml:space="preserve"> </w:t>
      </w:r>
      <w:r w:rsidRPr="000D2481">
        <w:rPr>
          <w:sz w:val="18"/>
        </w:rPr>
        <w:t>getiriyoruz.</w:t>
      </w:r>
      <w:r w:rsidRPr="000D2481" w:rsidR="007C20E2">
        <w:rPr>
          <w:sz w:val="18"/>
        </w:rPr>
        <w:t xml:space="preserve"> </w:t>
      </w:r>
      <w:r w:rsidRPr="000D2481">
        <w:rPr>
          <w:sz w:val="18"/>
        </w:rPr>
        <w:t>Biraz</w:t>
      </w:r>
      <w:r w:rsidRPr="000D2481" w:rsidR="007C20E2">
        <w:rPr>
          <w:sz w:val="18"/>
        </w:rPr>
        <w:t xml:space="preserve"> </w:t>
      </w:r>
      <w:r w:rsidRPr="000D2481">
        <w:rPr>
          <w:sz w:val="18"/>
        </w:rPr>
        <w:t>önce</w:t>
      </w:r>
      <w:r w:rsidRPr="000D2481" w:rsidR="007C20E2">
        <w:rPr>
          <w:sz w:val="18"/>
        </w:rPr>
        <w:t xml:space="preserve"> </w:t>
      </w:r>
      <w:r w:rsidRPr="000D2481">
        <w:rPr>
          <w:sz w:val="18"/>
        </w:rPr>
        <w:t>ifade</w:t>
      </w:r>
      <w:r w:rsidRPr="000D2481" w:rsidR="007C20E2">
        <w:rPr>
          <w:sz w:val="18"/>
        </w:rPr>
        <w:t xml:space="preserve"> </w:t>
      </w:r>
      <w:r w:rsidRPr="000D2481">
        <w:rPr>
          <w:sz w:val="18"/>
        </w:rPr>
        <w:t>ettim,</w:t>
      </w:r>
      <w:r w:rsidRPr="000D2481" w:rsidR="007C20E2">
        <w:rPr>
          <w:sz w:val="18"/>
        </w:rPr>
        <w:t xml:space="preserve"> </w:t>
      </w:r>
      <w:r w:rsidRPr="000D2481">
        <w:rPr>
          <w:sz w:val="18"/>
        </w:rPr>
        <w:t>Gazi</w:t>
      </w:r>
      <w:r w:rsidRPr="000D2481" w:rsidR="007C20E2">
        <w:rPr>
          <w:sz w:val="18"/>
        </w:rPr>
        <w:t xml:space="preserve"> </w:t>
      </w:r>
      <w:r w:rsidRPr="000D2481">
        <w:rPr>
          <w:sz w:val="18"/>
        </w:rPr>
        <w:t>Üniversitesinde,</w:t>
      </w:r>
      <w:r w:rsidRPr="000D2481" w:rsidR="007C20E2">
        <w:rPr>
          <w:sz w:val="18"/>
        </w:rPr>
        <w:t xml:space="preserve"> </w:t>
      </w:r>
      <w:r w:rsidRPr="000D2481">
        <w:rPr>
          <w:sz w:val="18"/>
        </w:rPr>
        <w:t>aynı</w:t>
      </w:r>
      <w:r w:rsidRPr="000D2481" w:rsidR="007C20E2">
        <w:rPr>
          <w:sz w:val="18"/>
        </w:rPr>
        <w:t xml:space="preserve"> </w:t>
      </w:r>
      <w:r w:rsidRPr="000D2481">
        <w:rPr>
          <w:sz w:val="18"/>
        </w:rPr>
        <w:t>bahçede</w:t>
      </w:r>
      <w:r w:rsidRPr="000D2481" w:rsidR="007C20E2">
        <w:rPr>
          <w:sz w:val="18"/>
        </w:rPr>
        <w:t xml:space="preserve"> </w:t>
      </w:r>
      <w:r w:rsidRPr="000D2481">
        <w:rPr>
          <w:sz w:val="18"/>
        </w:rPr>
        <w:t>olan</w:t>
      </w:r>
      <w:r w:rsidRPr="000D2481" w:rsidR="007C20E2">
        <w:rPr>
          <w:sz w:val="18"/>
        </w:rPr>
        <w:t xml:space="preserve"> </w:t>
      </w:r>
      <w:r w:rsidRPr="000D2481">
        <w:rPr>
          <w:sz w:val="18"/>
        </w:rPr>
        <w:t>iki</w:t>
      </w:r>
      <w:r w:rsidRPr="000D2481" w:rsidR="007C20E2">
        <w:rPr>
          <w:sz w:val="18"/>
        </w:rPr>
        <w:t xml:space="preserve"> </w:t>
      </w:r>
      <w:r w:rsidRPr="000D2481">
        <w:rPr>
          <w:sz w:val="18"/>
        </w:rPr>
        <w:t>fakültenin</w:t>
      </w:r>
      <w:r w:rsidRPr="000D2481" w:rsidR="007C20E2">
        <w:rPr>
          <w:sz w:val="18"/>
        </w:rPr>
        <w:t xml:space="preserve"> </w:t>
      </w:r>
      <w:r w:rsidRPr="000D2481">
        <w:rPr>
          <w:sz w:val="18"/>
        </w:rPr>
        <w:t>biri</w:t>
      </w:r>
      <w:r w:rsidRPr="000D2481" w:rsidR="007C20E2">
        <w:rPr>
          <w:sz w:val="18"/>
        </w:rPr>
        <w:t xml:space="preserve"> </w:t>
      </w:r>
      <w:r w:rsidRPr="000D2481">
        <w:rPr>
          <w:sz w:val="18"/>
        </w:rPr>
        <w:t>Hacı</w:t>
      </w:r>
      <w:r w:rsidRPr="000D2481" w:rsidR="007C20E2">
        <w:rPr>
          <w:sz w:val="18"/>
        </w:rPr>
        <w:t xml:space="preserve"> </w:t>
      </w:r>
      <w:r w:rsidRPr="000D2481">
        <w:rPr>
          <w:sz w:val="18"/>
        </w:rPr>
        <w:t>Bayram</w:t>
      </w:r>
      <w:r w:rsidRPr="000D2481" w:rsidR="007C20E2">
        <w:rPr>
          <w:sz w:val="18"/>
        </w:rPr>
        <w:t xml:space="preserve"> </w:t>
      </w:r>
      <w:r w:rsidRPr="000D2481">
        <w:rPr>
          <w:sz w:val="18"/>
        </w:rPr>
        <w:t>Veliye,</w:t>
      </w:r>
      <w:r w:rsidRPr="000D2481" w:rsidR="007C20E2">
        <w:rPr>
          <w:sz w:val="18"/>
        </w:rPr>
        <w:t xml:space="preserve"> </w:t>
      </w:r>
      <w:r w:rsidRPr="000D2481">
        <w:rPr>
          <w:sz w:val="18"/>
        </w:rPr>
        <w:t>diğeri</w:t>
      </w:r>
      <w:r w:rsidRPr="000D2481" w:rsidR="007C20E2">
        <w:rPr>
          <w:sz w:val="18"/>
        </w:rPr>
        <w:t xml:space="preserve"> </w:t>
      </w:r>
      <w:r w:rsidRPr="000D2481">
        <w:rPr>
          <w:sz w:val="18"/>
        </w:rPr>
        <w:t>Gazi</w:t>
      </w:r>
      <w:r w:rsidRPr="000D2481" w:rsidR="007C20E2">
        <w:rPr>
          <w:sz w:val="18"/>
        </w:rPr>
        <w:t xml:space="preserve"> </w:t>
      </w:r>
      <w:r w:rsidRPr="000D2481">
        <w:rPr>
          <w:sz w:val="18"/>
        </w:rPr>
        <w:t>Üniversitesine</w:t>
      </w:r>
      <w:r w:rsidRPr="000D2481" w:rsidR="007C20E2">
        <w:rPr>
          <w:sz w:val="18"/>
        </w:rPr>
        <w:t xml:space="preserve"> </w:t>
      </w:r>
      <w:r w:rsidRPr="000D2481">
        <w:rPr>
          <w:sz w:val="18"/>
        </w:rPr>
        <w:t>bağlı,</w:t>
      </w:r>
      <w:r w:rsidRPr="000D2481" w:rsidR="007C20E2">
        <w:rPr>
          <w:sz w:val="18"/>
        </w:rPr>
        <w:t xml:space="preserve"> </w:t>
      </w:r>
      <w:r w:rsidRPr="000D2481">
        <w:rPr>
          <w:sz w:val="18"/>
        </w:rPr>
        <w:t>aynı</w:t>
      </w:r>
      <w:r w:rsidRPr="000D2481" w:rsidR="007C20E2">
        <w:rPr>
          <w:sz w:val="18"/>
        </w:rPr>
        <w:t xml:space="preserve"> </w:t>
      </w:r>
      <w:r w:rsidRPr="000D2481">
        <w:rPr>
          <w:sz w:val="18"/>
        </w:rPr>
        <w:t>ortak</w:t>
      </w:r>
      <w:r w:rsidRPr="000D2481" w:rsidR="007C20E2">
        <w:rPr>
          <w:sz w:val="18"/>
        </w:rPr>
        <w:t xml:space="preserve"> </w:t>
      </w:r>
      <w:r w:rsidRPr="000D2481">
        <w:rPr>
          <w:sz w:val="18"/>
        </w:rPr>
        <w:t>alanları</w:t>
      </w:r>
      <w:r w:rsidRPr="000D2481" w:rsidR="007C20E2">
        <w:rPr>
          <w:sz w:val="18"/>
        </w:rPr>
        <w:t xml:space="preserve"> </w:t>
      </w:r>
      <w:r w:rsidRPr="000D2481">
        <w:rPr>
          <w:sz w:val="18"/>
        </w:rPr>
        <w:t>kullanıyorlar.</w:t>
      </w:r>
      <w:r w:rsidRPr="000D2481" w:rsidR="007C20E2">
        <w:rPr>
          <w:sz w:val="18"/>
        </w:rPr>
        <w:t xml:space="preserve"> </w:t>
      </w:r>
      <w:r w:rsidRPr="000D2481">
        <w:rPr>
          <w:sz w:val="18"/>
        </w:rPr>
        <w:t>Bunları</w:t>
      </w:r>
      <w:r w:rsidRPr="000D2481" w:rsidR="007C20E2">
        <w:rPr>
          <w:sz w:val="18"/>
        </w:rPr>
        <w:t xml:space="preserve"> </w:t>
      </w:r>
      <w:r w:rsidRPr="000D2481">
        <w:rPr>
          <w:sz w:val="18"/>
        </w:rPr>
        <w:t>neye</w:t>
      </w:r>
      <w:r w:rsidRPr="000D2481" w:rsidR="007C20E2">
        <w:rPr>
          <w:sz w:val="18"/>
        </w:rPr>
        <w:t xml:space="preserve"> </w:t>
      </w:r>
      <w:r w:rsidRPr="000D2481">
        <w:rPr>
          <w:sz w:val="18"/>
        </w:rPr>
        <w:t>göre</w:t>
      </w:r>
      <w:r w:rsidRPr="000D2481" w:rsidR="007C20E2">
        <w:rPr>
          <w:sz w:val="18"/>
        </w:rPr>
        <w:t xml:space="preserve"> </w:t>
      </w:r>
      <w:r w:rsidRPr="000D2481">
        <w:rPr>
          <w:sz w:val="18"/>
        </w:rPr>
        <w:t>ayırıyorsunuz?</w:t>
      </w:r>
      <w:r w:rsidRPr="000D2481" w:rsidR="007C20E2">
        <w:rPr>
          <w:sz w:val="18"/>
        </w:rPr>
        <w:t xml:space="preserve"> </w:t>
      </w:r>
      <w:r w:rsidRPr="000D2481">
        <w:rPr>
          <w:sz w:val="18"/>
        </w:rPr>
        <w:t>Bunları</w:t>
      </w:r>
      <w:r w:rsidRPr="000D2481" w:rsidR="007C20E2">
        <w:rPr>
          <w:sz w:val="18"/>
        </w:rPr>
        <w:t xml:space="preserve"> </w:t>
      </w:r>
      <w:r w:rsidRPr="000D2481">
        <w:rPr>
          <w:sz w:val="18"/>
        </w:rPr>
        <w:t>ayırdığınızda</w:t>
      </w:r>
      <w:r w:rsidRPr="000D2481" w:rsidR="007C20E2">
        <w:rPr>
          <w:sz w:val="18"/>
        </w:rPr>
        <w:t xml:space="preserve"> </w:t>
      </w:r>
      <w:r w:rsidRPr="000D2481">
        <w:rPr>
          <w:sz w:val="18"/>
        </w:rPr>
        <w:t>hangi</w:t>
      </w:r>
      <w:r w:rsidRPr="000D2481" w:rsidR="007C20E2">
        <w:rPr>
          <w:sz w:val="18"/>
        </w:rPr>
        <w:t xml:space="preserve"> </w:t>
      </w:r>
      <w:r w:rsidRPr="000D2481">
        <w:rPr>
          <w:sz w:val="18"/>
        </w:rPr>
        <w:t>sorunu</w:t>
      </w:r>
      <w:r w:rsidRPr="000D2481" w:rsidR="007C20E2">
        <w:rPr>
          <w:sz w:val="18"/>
        </w:rPr>
        <w:t xml:space="preserve"> </w:t>
      </w:r>
      <w:r w:rsidRPr="000D2481">
        <w:rPr>
          <w:sz w:val="18"/>
        </w:rPr>
        <w:t>halletmiş</w:t>
      </w:r>
      <w:r w:rsidRPr="000D2481" w:rsidR="007C20E2">
        <w:rPr>
          <w:sz w:val="18"/>
        </w:rPr>
        <w:t xml:space="preserve"> </w:t>
      </w:r>
      <w:r w:rsidRPr="000D2481">
        <w:rPr>
          <w:sz w:val="18"/>
        </w:rPr>
        <w:t>olacaksınız?</w:t>
      </w:r>
      <w:r w:rsidRPr="000D2481" w:rsidR="007C20E2">
        <w:rPr>
          <w:sz w:val="18"/>
        </w:rPr>
        <w:t xml:space="preserve"> </w:t>
      </w:r>
      <w:r w:rsidRPr="000D2481">
        <w:rPr>
          <w:sz w:val="18"/>
        </w:rPr>
        <w:t>Bundan</w:t>
      </w:r>
      <w:r w:rsidRPr="000D2481" w:rsidR="007C20E2">
        <w:rPr>
          <w:sz w:val="18"/>
        </w:rPr>
        <w:t xml:space="preserve"> </w:t>
      </w:r>
      <w:r w:rsidRPr="000D2481">
        <w:rPr>
          <w:sz w:val="18"/>
        </w:rPr>
        <w:t>yol</w:t>
      </w:r>
      <w:r w:rsidRPr="000D2481" w:rsidR="007C20E2">
        <w:rPr>
          <w:sz w:val="18"/>
        </w:rPr>
        <w:t xml:space="preserve"> </w:t>
      </w:r>
      <w:r w:rsidRPr="000D2481">
        <w:rPr>
          <w:sz w:val="18"/>
        </w:rPr>
        <w:t>yakınken</w:t>
      </w:r>
      <w:r w:rsidRPr="000D2481" w:rsidR="007C20E2">
        <w:rPr>
          <w:sz w:val="18"/>
        </w:rPr>
        <w:t xml:space="preserve"> </w:t>
      </w:r>
      <w:r w:rsidRPr="000D2481">
        <w:rPr>
          <w:sz w:val="18"/>
        </w:rPr>
        <w:t>derhâl</w:t>
      </w:r>
      <w:r w:rsidRPr="000D2481" w:rsidR="007C20E2">
        <w:rPr>
          <w:sz w:val="18"/>
        </w:rPr>
        <w:t xml:space="preserve"> </w:t>
      </w:r>
      <w:r w:rsidRPr="000D2481">
        <w:rPr>
          <w:sz w:val="18"/>
        </w:rPr>
        <w:t>vazgeçelim;</w:t>
      </w:r>
      <w:r w:rsidRPr="000D2481" w:rsidR="007C20E2">
        <w:rPr>
          <w:sz w:val="18"/>
        </w:rPr>
        <w:t xml:space="preserve"> </w:t>
      </w:r>
      <w:r w:rsidRPr="000D2481">
        <w:rPr>
          <w:sz w:val="18"/>
        </w:rPr>
        <w:t>aksi</w:t>
      </w:r>
      <w:r w:rsidRPr="000D2481" w:rsidR="007C20E2">
        <w:rPr>
          <w:sz w:val="18"/>
        </w:rPr>
        <w:t xml:space="preserve"> </w:t>
      </w:r>
      <w:r w:rsidRPr="000D2481">
        <w:rPr>
          <w:sz w:val="18"/>
        </w:rPr>
        <w:t>takdirde,</w:t>
      </w:r>
      <w:r w:rsidRPr="000D2481" w:rsidR="007C20E2">
        <w:rPr>
          <w:sz w:val="18"/>
        </w:rPr>
        <w:t xml:space="preserve"> </w:t>
      </w:r>
      <w:r w:rsidRPr="000D2481">
        <w:rPr>
          <w:sz w:val="18"/>
        </w:rPr>
        <w:t>yarın,</w:t>
      </w:r>
      <w:r w:rsidRPr="000D2481" w:rsidR="007C20E2">
        <w:rPr>
          <w:sz w:val="18"/>
        </w:rPr>
        <w:t xml:space="preserve"> </w:t>
      </w:r>
      <w:r w:rsidRPr="000D2481">
        <w:rPr>
          <w:sz w:val="18"/>
        </w:rPr>
        <w:t>emin</w:t>
      </w:r>
      <w:r w:rsidRPr="000D2481" w:rsidR="007C20E2">
        <w:rPr>
          <w:sz w:val="18"/>
        </w:rPr>
        <w:t xml:space="preserve"> </w:t>
      </w:r>
      <w:r w:rsidRPr="000D2481">
        <w:rPr>
          <w:sz w:val="18"/>
        </w:rPr>
        <w:t>olun,</w:t>
      </w:r>
      <w:r w:rsidRPr="000D2481" w:rsidR="007C20E2">
        <w:rPr>
          <w:sz w:val="18"/>
        </w:rPr>
        <w:t xml:space="preserve"> </w:t>
      </w:r>
      <w:r w:rsidRPr="000D2481">
        <w:rPr>
          <w:sz w:val="18"/>
        </w:rPr>
        <w:t>yine</w:t>
      </w:r>
      <w:r w:rsidRPr="000D2481" w:rsidR="007C20E2">
        <w:rPr>
          <w:sz w:val="18"/>
        </w:rPr>
        <w:t xml:space="preserve"> </w:t>
      </w:r>
      <w:r w:rsidRPr="000D2481">
        <w:rPr>
          <w:sz w:val="18"/>
        </w:rPr>
        <w:t>başa</w:t>
      </w:r>
      <w:r w:rsidRPr="000D2481" w:rsidR="007C20E2">
        <w:rPr>
          <w:sz w:val="18"/>
        </w:rPr>
        <w:t xml:space="preserve"> </w:t>
      </w:r>
      <w:r w:rsidRPr="000D2481">
        <w:rPr>
          <w:sz w:val="18"/>
        </w:rPr>
        <w:t>dönüp</w:t>
      </w:r>
      <w:r w:rsidRPr="000D2481" w:rsidR="007C20E2">
        <w:rPr>
          <w:sz w:val="18"/>
        </w:rPr>
        <w:t xml:space="preserve"> </w:t>
      </w:r>
      <w:r w:rsidRPr="000D2481">
        <w:rPr>
          <w:sz w:val="18"/>
        </w:rPr>
        <w:t>bugünkü</w:t>
      </w:r>
      <w:r w:rsidRPr="000D2481" w:rsidR="007C20E2">
        <w:rPr>
          <w:sz w:val="18"/>
        </w:rPr>
        <w:t xml:space="preserve"> </w:t>
      </w:r>
      <w:r w:rsidRPr="000D2481">
        <w:rPr>
          <w:sz w:val="18"/>
        </w:rPr>
        <w:t>kendi</w:t>
      </w:r>
      <w:r w:rsidRPr="000D2481" w:rsidR="007C20E2">
        <w:rPr>
          <w:sz w:val="18"/>
        </w:rPr>
        <w:t xml:space="preserve"> </w:t>
      </w:r>
      <w:r w:rsidRPr="000D2481">
        <w:rPr>
          <w:sz w:val="18"/>
        </w:rPr>
        <w:t>ellerinizle</w:t>
      </w:r>
      <w:r w:rsidRPr="000D2481" w:rsidR="007C20E2">
        <w:rPr>
          <w:sz w:val="18"/>
        </w:rPr>
        <w:t xml:space="preserve"> </w:t>
      </w:r>
      <w:r w:rsidRPr="000D2481">
        <w:rPr>
          <w:sz w:val="18"/>
        </w:rPr>
        <w:t>oluşturduğunuz</w:t>
      </w:r>
      <w:r w:rsidRPr="000D2481" w:rsidR="007C20E2">
        <w:rPr>
          <w:sz w:val="18"/>
        </w:rPr>
        <w:t xml:space="preserve"> </w:t>
      </w:r>
      <w:r w:rsidRPr="000D2481">
        <w:rPr>
          <w:sz w:val="18"/>
        </w:rPr>
        <w:t>sorunları</w:t>
      </w:r>
      <w:r w:rsidRPr="000D2481" w:rsidR="007C20E2">
        <w:rPr>
          <w:sz w:val="18"/>
        </w:rPr>
        <w:t xml:space="preserve"> </w:t>
      </w:r>
      <w:r w:rsidRPr="000D2481">
        <w:rPr>
          <w:sz w:val="18"/>
        </w:rPr>
        <w:t>çözmeye</w:t>
      </w:r>
      <w:r w:rsidRPr="000D2481" w:rsidR="007C20E2">
        <w:rPr>
          <w:sz w:val="18"/>
        </w:rPr>
        <w:t xml:space="preserve"> </w:t>
      </w:r>
      <w:r w:rsidRPr="000D2481">
        <w:rPr>
          <w:sz w:val="18"/>
        </w:rPr>
        <w:t>çalışacağız.</w:t>
      </w:r>
      <w:r w:rsidRPr="000D2481" w:rsidR="007C20E2">
        <w:rPr>
          <w:sz w:val="18"/>
        </w:rPr>
        <w:t xml:space="preserve"> </w:t>
      </w:r>
      <w:r w:rsidRPr="000D2481">
        <w:rPr>
          <w:sz w:val="18"/>
        </w:rPr>
        <w:t>Neredeyse</w:t>
      </w:r>
      <w:r w:rsidRPr="000D2481" w:rsidR="007C20E2">
        <w:rPr>
          <w:sz w:val="18"/>
        </w:rPr>
        <w:t xml:space="preserve"> </w:t>
      </w:r>
      <w:r w:rsidRPr="000D2481">
        <w:rPr>
          <w:sz w:val="18"/>
        </w:rPr>
        <w:t>her</w:t>
      </w:r>
      <w:r w:rsidRPr="000D2481" w:rsidR="007C20E2">
        <w:rPr>
          <w:sz w:val="18"/>
        </w:rPr>
        <w:t xml:space="preserve"> </w:t>
      </w:r>
      <w:r w:rsidRPr="000D2481">
        <w:rPr>
          <w:sz w:val="18"/>
        </w:rPr>
        <w:t>yıl</w:t>
      </w:r>
      <w:r w:rsidRPr="000D2481" w:rsidR="007C20E2">
        <w:rPr>
          <w:sz w:val="18"/>
        </w:rPr>
        <w:t xml:space="preserve"> </w:t>
      </w:r>
      <w:r w:rsidRPr="000D2481">
        <w:rPr>
          <w:sz w:val="18"/>
        </w:rPr>
        <w:t>“eğitimde</w:t>
      </w:r>
      <w:r w:rsidRPr="000D2481" w:rsidR="007C20E2">
        <w:rPr>
          <w:sz w:val="18"/>
        </w:rPr>
        <w:t xml:space="preserve"> </w:t>
      </w:r>
      <w:r w:rsidRPr="000D2481">
        <w:rPr>
          <w:sz w:val="18"/>
        </w:rPr>
        <w:t>devrim”</w:t>
      </w:r>
      <w:r w:rsidRPr="000D2481" w:rsidR="007C20E2">
        <w:rPr>
          <w:sz w:val="18"/>
        </w:rPr>
        <w:t xml:space="preserve"> </w:t>
      </w:r>
      <w:r w:rsidRPr="000D2481">
        <w:rPr>
          <w:sz w:val="18"/>
        </w:rPr>
        <w:t>adı</w:t>
      </w:r>
      <w:r w:rsidRPr="000D2481" w:rsidR="007C20E2">
        <w:rPr>
          <w:sz w:val="18"/>
        </w:rPr>
        <w:t xml:space="preserve"> </w:t>
      </w:r>
      <w:r w:rsidRPr="000D2481">
        <w:rPr>
          <w:sz w:val="18"/>
        </w:rPr>
        <w:t>altında</w:t>
      </w:r>
      <w:r w:rsidRPr="000D2481" w:rsidR="007C20E2">
        <w:rPr>
          <w:sz w:val="18"/>
        </w:rPr>
        <w:t xml:space="preserve"> </w:t>
      </w:r>
      <w:r w:rsidRPr="000D2481">
        <w:rPr>
          <w:sz w:val="18"/>
        </w:rPr>
        <w:t>yeni</w:t>
      </w:r>
      <w:r w:rsidRPr="000D2481" w:rsidR="007C20E2">
        <w:rPr>
          <w:sz w:val="18"/>
        </w:rPr>
        <w:t xml:space="preserve"> </w:t>
      </w:r>
      <w:r w:rsidRPr="000D2481">
        <w:rPr>
          <w:sz w:val="18"/>
        </w:rPr>
        <w:t>uygulamalar</w:t>
      </w:r>
      <w:r w:rsidRPr="000D2481" w:rsidR="007C20E2">
        <w:rPr>
          <w:sz w:val="18"/>
        </w:rPr>
        <w:t xml:space="preserve"> </w:t>
      </w:r>
      <w:r w:rsidRPr="000D2481">
        <w:rPr>
          <w:sz w:val="18"/>
        </w:rPr>
        <w:t>çıkarıyorsunuz.</w:t>
      </w:r>
      <w:r w:rsidRPr="000D2481" w:rsidR="007C20E2">
        <w:rPr>
          <w:sz w:val="18"/>
        </w:rPr>
        <w:t xml:space="preserve"> </w:t>
      </w:r>
      <w:r w:rsidRPr="000D2481">
        <w:rPr>
          <w:sz w:val="18"/>
        </w:rPr>
        <w:t>Bir</w:t>
      </w:r>
      <w:r w:rsidRPr="000D2481" w:rsidR="007C20E2">
        <w:rPr>
          <w:sz w:val="18"/>
        </w:rPr>
        <w:t xml:space="preserve"> </w:t>
      </w:r>
      <w:r w:rsidRPr="000D2481">
        <w:rPr>
          <w:sz w:val="18"/>
        </w:rPr>
        <w:t>yıl</w:t>
      </w:r>
      <w:r w:rsidRPr="000D2481" w:rsidR="007C20E2">
        <w:rPr>
          <w:sz w:val="18"/>
        </w:rPr>
        <w:t xml:space="preserve"> </w:t>
      </w:r>
      <w:r w:rsidRPr="000D2481">
        <w:rPr>
          <w:sz w:val="18"/>
        </w:rPr>
        <w:t>önce</w:t>
      </w:r>
      <w:r w:rsidRPr="000D2481" w:rsidR="007C20E2">
        <w:rPr>
          <w:sz w:val="18"/>
        </w:rPr>
        <w:t xml:space="preserve"> </w:t>
      </w:r>
      <w:r w:rsidRPr="000D2481">
        <w:rPr>
          <w:sz w:val="18"/>
        </w:rPr>
        <w:t>kendinizin</w:t>
      </w:r>
      <w:r w:rsidRPr="000D2481" w:rsidR="007C20E2">
        <w:rPr>
          <w:sz w:val="18"/>
        </w:rPr>
        <w:t xml:space="preserve"> </w:t>
      </w:r>
      <w:r w:rsidRPr="000D2481">
        <w:rPr>
          <w:sz w:val="18"/>
        </w:rPr>
        <w:t>“devrim”</w:t>
      </w:r>
      <w:r w:rsidRPr="000D2481" w:rsidR="007C20E2">
        <w:rPr>
          <w:sz w:val="18"/>
        </w:rPr>
        <w:t xml:space="preserve"> </w:t>
      </w:r>
      <w:r w:rsidRPr="000D2481">
        <w:rPr>
          <w:sz w:val="18"/>
        </w:rPr>
        <w:t>diye</w:t>
      </w:r>
      <w:r w:rsidRPr="000D2481" w:rsidR="007C20E2">
        <w:rPr>
          <w:sz w:val="18"/>
        </w:rPr>
        <w:t xml:space="preserve"> </w:t>
      </w:r>
      <w:r w:rsidRPr="000D2481">
        <w:rPr>
          <w:sz w:val="18"/>
        </w:rPr>
        <w:t>nitelediğiniz</w:t>
      </w:r>
      <w:r w:rsidRPr="000D2481" w:rsidR="007C20E2">
        <w:rPr>
          <w:sz w:val="18"/>
        </w:rPr>
        <w:t xml:space="preserve"> </w:t>
      </w:r>
      <w:r w:rsidRPr="000D2481">
        <w:rPr>
          <w:sz w:val="18"/>
        </w:rPr>
        <w:t>eğitimdeki</w:t>
      </w:r>
      <w:r w:rsidRPr="000D2481" w:rsidR="007C20E2">
        <w:rPr>
          <w:sz w:val="18"/>
        </w:rPr>
        <w:t xml:space="preserve"> </w:t>
      </w:r>
      <w:r w:rsidRPr="000D2481">
        <w:rPr>
          <w:sz w:val="18"/>
        </w:rPr>
        <w:t>bu</w:t>
      </w:r>
      <w:r w:rsidRPr="000D2481" w:rsidR="007C20E2">
        <w:rPr>
          <w:sz w:val="18"/>
        </w:rPr>
        <w:t xml:space="preserve"> </w:t>
      </w:r>
      <w:r w:rsidRPr="000D2481">
        <w:rPr>
          <w:sz w:val="18"/>
        </w:rPr>
        <w:t>yazboz</w:t>
      </w:r>
      <w:r w:rsidRPr="000D2481" w:rsidR="007C20E2">
        <w:rPr>
          <w:sz w:val="18"/>
        </w:rPr>
        <w:t xml:space="preserve"> </w:t>
      </w:r>
      <w:r w:rsidRPr="000D2481">
        <w:rPr>
          <w:sz w:val="18"/>
        </w:rPr>
        <w:t>tahtası</w:t>
      </w:r>
      <w:r w:rsidRPr="000D2481" w:rsidR="007C20E2">
        <w:rPr>
          <w:sz w:val="18"/>
        </w:rPr>
        <w:t xml:space="preserve"> </w:t>
      </w:r>
      <w:r w:rsidRPr="000D2481">
        <w:rPr>
          <w:sz w:val="18"/>
        </w:rPr>
        <w:t>işleri</w:t>
      </w:r>
      <w:r w:rsidRPr="000D2481" w:rsidR="007C20E2">
        <w:rPr>
          <w:sz w:val="18"/>
        </w:rPr>
        <w:t xml:space="preserve"> </w:t>
      </w:r>
      <w:r w:rsidRPr="000D2481">
        <w:rPr>
          <w:sz w:val="18"/>
        </w:rPr>
        <w:t>bir</w:t>
      </w:r>
      <w:r w:rsidRPr="000D2481" w:rsidR="007C20E2">
        <w:rPr>
          <w:sz w:val="18"/>
        </w:rPr>
        <w:t xml:space="preserve"> </w:t>
      </w:r>
      <w:r w:rsidRPr="000D2481">
        <w:rPr>
          <w:sz w:val="18"/>
        </w:rPr>
        <w:t>sonraki</w:t>
      </w:r>
      <w:r w:rsidRPr="000D2481" w:rsidR="007C20E2">
        <w:rPr>
          <w:sz w:val="18"/>
        </w:rPr>
        <w:t xml:space="preserve"> </w:t>
      </w:r>
      <w:r w:rsidRPr="000D2481">
        <w:rPr>
          <w:sz w:val="18"/>
        </w:rPr>
        <w:t>yıl</w:t>
      </w:r>
      <w:r w:rsidRPr="000D2481" w:rsidR="007C20E2">
        <w:rPr>
          <w:sz w:val="18"/>
        </w:rPr>
        <w:t xml:space="preserve"> </w:t>
      </w:r>
      <w:r w:rsidRPr="000D2481">
        <w:rPr>
          <w:sz w:val="18"/>
        </w:rPr>
        <w:t>yine</w:t>
      </w:r>
      <w:r w:rsidRPr="000D2481" w:rsidR="007C20E2">
        <w:rPr>
          <w:sz w:val="18"/>
        </w:rPr>
        <w:t xml:space="preserve"> </w:t>
      </w:r>
      <w:r w:rsidRPr="000D2481">
        <w:rPr>
          <w:sz w:val="18"/>
        </w:rPr>
        <w:t>yeni</w:t>
      </w:r>
      <w:r w:rsidRPr="000D2481" w:rsidR="007C20E2">
        <w:rPr>
          <w:sz w:val="18"/>
        </w:rPr>
        <w:t xml:space="preserve"> </w:t>
      </w:r>
      <w:r w:rsidRPr="000D2481">
        <w:rPr>
          <w:sz w:val="18"/>
        </w:rPr>
        <w:t>bir</w:t>
      </w:r>
      <w:r w:rsidRPr="000D2481" w:rsidR="007C20E2">
        <w:rPr>
          <w:sz w:val="18"/>
        </w:rPr>
        <w:t xml:space="preserve"> </w:t>
      </w:r>
      <w:r w:rsidRPr="000D2481">
        <w:rPr>
          <w:sz w:val="18"/>
        </w:rPr>
        <w:t>devrim</w:t>
      </w:r>
      <w:r w:rsidRPr="000D2481" w:rsidR="007C20E2">
        <w:rPr>
          <w:sz w:val="18"/>
        </w:rPr>
        <w:t xml:space="preserve"> </w:t>
      </w:r>
      <w:r w:rsidRPr="000D2481">
        <w:rPr>
          <w:sz w:val="18"/>
        </w:rPr>
        <w:t>olarak</w:t>
      </w:r>
      <w:r w:rsidRPr="000D2481" w:rsidR="007C20E2">
        <w:rPr>
          <w:sz w:val="18"/>
        </w:rPr>
        <w:t xml:space="preserve"> </w:t>
      </w:r>
      <w:r w:rsidRPr="000D2481">
        <w:rPr>
          <w:sz w:val="18"/>
        </w:rPr>
        <w:t>millete</w:t>
      </w:r>
      <w:r w:rsidRPr="000D2481" w:rsidR="007C20E2">
        <w:rPr>
          <w:sz w:val="18"/>
        </w:rPr>
        <w:t xml:space="preserve"> </w:t>
      </w:r>
      <w:r w:rsidRPr="000D2481">
        <w:rPr>
          <w:sz w:val="18"/>
        </w:rPr>
        <w:t>yutturmaya</w:t>
      </w:r>
      <w:r w:rsidRPr="000D2481" w:rsidR="007C20E2">
        <w:rPr>
          <w:sz w:val="18"/>
        </w:rPr>
        <w:t xml:space="preserve"> </w:t>
      </w:r>
      <w:r w:rsidRPr="000D2481">
        <w:rPr>
          <w:sz w:val="18"/>
        </w:rPr>
        <w:t>çalışıyorsunuz.</w:t>
      </w:r>
      <w:r w:rsidRPr="000D2481" w:rsidR="007C20E2">
        <w:rPr>
          <w:sz w:val="18"/>
        </w:rPr>
        <w:t xml:space="preserve"> </w:t>
      </w:r>
      <w:r w:rsidRPr="000D2481">
        <w:rPr>
          <w:sz w:val="18"/>
        </w:rPr>
        <w:t>Kısacası,</w:t>
      </w:r>
      <w:r w:rsidRPr="000D2481" w:rsidR="007C20E2">
        <w:rPr>
          <w:sz w:val="18"/>
        </w:rPr>
        <w:t xml:space="preserve"> </w:t>
      </w:r>
      <w:r w:rsidRPr="000D2481">
        <w:rPr>
          <w:sz w:val="18"/>
        </w:rPr>
        <w:t>bu</w:t>
      </w:r>
      <w:r w:rsidRPr="000D2481" w:rsidR="007C20E2">
        <w:rPr>
          <w:sz w:val="18"/>
        </w:rPr>
        <w:t xml:space="preserve"> </w:t>
      </w:r>
      <w:r w:rsidRPr="000D2481">
        <w:rPr>
          <w:sz w:val="18"/>
        </w:rPr>
        <w:t>gidilen</w:t>
      </w:r>
      <w:r w:rsidRPr="000D2481" w:rsidR="007C20E2">
        <w:rPr>
          <w:sz w:val="18"/>
        </w:rPr>
        <w:t xml:space="preserve"> </w:t>
      </w:r>
      <w:r w:rsidRPr="000D2481">
        <w:rPr>
          <w:sz w:val="18"/>
        </w:rPr>
        <w:t>yol</w:t>
      </w:r>
      <w:r w:rsidRPr="000D2481" w:rsidR="007C20E2">
        <w:rPr>
          <w:sz w:val="18"/>
        </w:rPr>
        <w:t xml:space="preserve"> </w:t>
      </w:r>
      <w:r w:rsidRPr="000D2481">
        <w:rPr>
          <w:sz w:val="18"/>
        </w:rPr>
        <w:t>yol</w:t>
      </w:r>
      <w:r w:rsidRPr="000D2481" w:rsidR="007C20E2">
        <w:rPr>
          <w:sz w:val="18"/>
        </w:rPr>
        <w:t xml:space="preserve"> </w:t>
      </w:r>
      <w:r w:rsidRPr="000D2481">
        <w:rPr>
          <w:sz w:val="18"/>
        </w:rPr>
        <w:t>değildir.</w:t>
      </w:r>
      <w:r w:rsidRPr="000D2481" w:rsidR="007C20E2">
        <w:rPr>
          <w:sz w:val="18"/>
        </w:rPr>
        <w:t xml:space="preserve"> </w:t>
      </w:r>
      <w:r w:rsidRPr="000D2481">
        <w:rPr>
          <w:sz w:val="18"/>
        </w:rPr>
        <w:t>Özellikle</w:t>
      </w:r>
      <w:r w:rsidRPr="000D2481" w:rsidR="007C20E2">
        <w:rPr>
          <w:sz w:val="18"/>
        </w:rPr>
        <w:t xml:space="preserve"> </w:t>
      </w:r>
      <w:r w:rsidRPr="000D2481">
        <w:rPr>
          <w:sz w:val="18"/>
        </w:rPr>
        <w:t>eğitim</w:t>
      </w:r>
      <w:r w:rsidRPr="000D2481" w:rsidR="007C20E2">
        <w:rPr>
          <w:sz w:val="18"/>
        </w:rPr>
        <w:t xml:space="preserve"> </w:t>
      </w:r>
      <w:r w:rsidRPr="000D2481">
        <w:rPr>
          <w:sz w:val="18"/>
        </w:rPr>
        <w:t>camiasında</w:t>
      </w:r>
      <w:r w:rsidRPr="000D2481" w:rsidR="007C20E2">
        <w:rPr>
          <w:sz w:val="18"/>
        </w:rPr>
        <w:t xml:space="preserve"> </w:t>
      </w:r>
      <w:r w:rsidRPr="000D2481">
        <w:rPr>
          <w:sz w:val="18"/>
        </w:rPr>
        <w:t>yönetmeliklerde</w:t>
      </w:r>
      <w:r w:rsidRPr="000D2481" w:rsidR="007C20E2">
        <w:rPr>
          <w:sz w:val="18"/>
        </w:rPr>
        <w:t xml:space="preserve"> </w:t>
      </w:r>
      <w:r w:rsidRPr="000D2481">
        <w:rPr>
          <w:sz w:val="18"/>
        </w:rPr>
        <w:t>yapılan</w:t>
      </w:r>
      <w:r w:rsidRPr="000D2481" w:rsidR="007C20E2">
        <w:rPr>
          <w:sz w:val="18"/>
        </w:rPr>
        <w:t xml:space="preserve"> </w:t>
      </w:r>
      <w:r w:rsidRPr="000D2481">
        <w:rPr>
          <w:sz w:val="18"/>
        </w:rPr>
        <w:t>değişikliklerle</w:t>
      </w:r>
      <w:r w:rsidRPr="000D2481" w:rsidR="007C20E2">
        <w:rPr>
          <w:sz w:val="18"/>
        </w:rPr>
        <w:t xml:space="preserve"> </w:t>
      </w:r>
      <w:r w:rsidRPr="000D2481">
        <w:rPr>
          <w:sz w:val="18"/>
        </w:rPr>
        <w:t>bir</w:t>
      </w:r>
      <w:r w:rsidRPr="000D2481" w:rsidR="007C20E2">
        <w:rPr>
          <w:sz w:val="18"/>
        </w:rPr>
        <w:t xml:space="preserve"> </w:t>
      </w:r>
      <w:r w:rsidRPr="000D2481">
        <w:rPr>
          <w:sz w:val="18"/>
        </w:rPr>
        <w:t>gecede</w:t>
      </w:r>
      <w:r w:rsidRPr="000D2481" w:rsidR="007C20E2">
        <w:rPr>
          <w:sz w:val="18"/>
        </w:rPr>
        <w:t xml:space="preserve"> </w:t>
      </w:r>
      <w:r w:rsidRPr="000D2481">
        <w:rPr>
          <w:sz w:val="18"/>
        </w:rPr>
        <w:t>-askerî</w:t>
      </w:r>
      <w:r w:rsidRPr="000D2481" w:rsidR="007C20E2">
        <w:rPr>
          <w:sz w:val="18"/>
        </w:rPr>
        <w:t xml:space="preserve"> </w:t>
      </w:r>
      <w:r w:rsidRPr="000D2481">
        <w:rPr>
          <w:sz w:val="18"/>
        </w:rPr>
        <w:t>darbe</w:t>
      </w:r>
      <w:r w:rsidRPr="000D2481" w:rsidR="007C20E2">
        <w:rPr>
          <w:sz w:val="18"/>
        </w:rPr>
        <w:t xml:space="preserve"> </w:t>
      </w:r>
      <w:r w:rsidRPr="000D2481">
        <w:rPr>
          <w:sz w:val="18"/>
        </w:rPr>
        <w:t>dönemlerinde</w:t>
      </w:r>
      <w:r w:rsidRPr="000D2481" w:rsidR="007C20E2">
        <w:rPr>
          <w:sz w:val="18"/>
        </w:rPr>
        <w:t xml:space="preserve"> </w:t>
      </w:r>
      <w:r w:rsidRPr="000D2481">
        <w:rPr>
          <w:sz w:val="18"/>
        </w:rPr>
        <w:t>dahi</w:t>
      </w:r>
      <w:r w:rsidRPr="000D2481" w:rsidR="007C20E2">
        <w:rPr>
          <w:sz w:val="18"/>
        </w:rPr>
        <w:t xml:space="preserve"> </w:t>
      </w:r>
      <w:r w:rsidRPr="000D2481">
        <w:rPr>
          <w:sz w:val="18"/>
        </w:rPr>
        <w:t>yapılmayan-</w:t>
      </w:r>
      <w:r w:rsidRPr="000D2481" w:rsidR="007C20E2">
        <w:rPr>
          <w:sz w:val="18"/>
        </w:rPr>
        <w:t xml:space="preserve"> </w:t>
      </w:r>
      <w:r w:rsidRPr="000D2481">
        <w:rPr>
          <w:sz w:val="18"/>
        </w:rPr>
        <w:t>binlerce</w:t>
      </w:r>
      <w:r w:rsidRPr="000D2481" w:rsidR="007C20E2">
        <w:rPr>
          <w:sz w:val="18"/>
        </w:rPr>
        <w:t xml:space="preserve"> </w:t>
      </w:r>
      <w:r w:rsidRPr="000D2481">
        <w:rPr>
          <w:sz w:val="18"/>
        </w:rPr>
        <w:t>idareci</w:t>
      </w:r>
      <w:r w:rsidRPr="000D2481" w:rsidR="007C20E2">
        <w:rPr>
          <w:sz w:val="18"/>
        </w:rPr>
        <w:t xml:space="preserve"> </w:t>
      </w:r>
      <w:r w:rsidRPr="000D2481">
        <w:rPr>
          <w:sz w:val="18"/>
        </w:rPr>
        <w:t>görevlerinden</w:t>
      </w:r>
      <w:r w:rsidRPr="000D2481" w:rsidR="007C20E2">
        <w:rPr>
          <w:sz w:val="18"/>
        </w:rPr>
        <w:t xml:space="preserve"> </w:t>
      </w:r>
      <w:r w:rsidRPr="000D2481">
        <w:rPr>
          <w:sz w:val="18"/>
        </w:rPr>
        <w:t>alındı.</w:t>
      </w:r>
      <w:r w:rsidRPr="000D2481" w:rsidR="007C20E2">
        <w:rPr>
          <w:sz w:val="18"/>
        </w:rPr>
        <w:t xml:space="preserve"> </w:t>
      </w:r>
      <w:r w:rsidRPr="000D2481">
        <w:rPr>
          <w:sz w:val="18"/>
        </w:rPr>
        <w:t>İşte,</w:t>
      </w:r>
      <w:r w:rsidRPr="000D2481" w:rsidR="007C20E2">
        <w:rPr>
          <w:sz w:val="18"/>
        </w:rPr>
        <w:t xml:space="preserve"> </w:t>
      </w:r>
      <w:r w:rsidRPr="000D2481">
        <w:rPr>
          <w:sz w:val="18"/>
        </w:rPr>
        <w:t>yetişmiş,</w:t>
      </w:r>
      <w:r w:rsidRPr="000D2481" w:rsidR="007C20E2">
        <w:rPr>
          <w:sz w:val="18"/>
        </w:rPr>
        <w:t xml:space="preserve"> </w:t>
      </w:r>
      <w:r w:rsidRPr="000D2481">
        <w:rPr>
          <w:sz w:val="18"/>
        </w:rPr>
        <w:t>tecrübeli,</w:t>
      </w:r>
      <w:r w:rsidRPr="000D2481" w:rsidR="007C20E2">
        <w:rPr>
          <w:sz w:val="18"/>
        </w:rPr>
        <w:t xml:space="preserve"> </w:t>
      </w:r>
      <w:r w:rsidRPr="000D2481">
        <w:rPr>
          <w:sz w:val="18"/>
        </w:rPr>
        <w:t>nitelikli</w:t>
      </w:r>
      <w:r w:rsidRPr="000D2481" w:rsidR="007C20E2">
        <w:rPr>
          <w:sz w:val="18"/>
        </w:rPr>
        <w:t xml:space="preserve"> </w:t>
      </w:r>
      <w:r w:rsidRPr="000D2481">
        <w:rPr>
          <w:sz w:val="18"/>
        </w:rPr>
        <w:t>yöneticileri</w:t>
      </w:r>
      <w:r w:rsidRPr="000D2481" w:rsidR="007C20E2">
        <w:rPr>
          <w:sz w:val="18"/>
        </w:rPr>
        <w:t xml:space="preserve"> </w:t>
      </w:r>
      <w:r w:rsidRPr="000D2481">
        <w:rPr>
          <w:sz w:val="18"/>
        </w:rPr>
        <w:t>“Benim</w:t>
      </w:r>
      <w:r w:rsidRPr="000D2481" w:rsidR="007C20E2">
        <w:rPr>
          <w:sz w:val="18"/>
        </w:rPr>
        <w:t xml:space="preserve"> </w:t>
      </w:r>
      <w:r w:rsidRPr="000D2481">
        <w:rPr>
          <w:sz w:val="18"/>
        </w:rPr>
        <w:t>partimden</w:t>
      </w:r>
      <w:r w:rsidRPr="000D2481" w:rsidR="007C20E2">
        <w:rPr>
          <w:sz w:val="18"/>
        </w:rPr>
        <w:t xml:space="preserve"> </w:t>
      </w:r>
      <w:r w:rsidRPr="000D2481">
        <w:rPr>
          <w:sz w:val="18"/>
        </w:rPr>
        <w:t>değil,</w:t>
      </w:r>
      <w:r w:rsidRPr="000D2481" w:rsidR="007C20E2">
        <w:rPr>
          <w:sz w:val="18"/>
        </w:rPr>
        <w:t xml:space="preserve"> </w:t>
      </w:r>
      <w:r w:rsidRPr="000D2481">
        <w:rPr>
          <w:sz w:val="18"/>
        </w:rPr>
        <w:t>benim</w:t>
      </w:r>
      <w:r w:rsidRPr="000D2481" w:rsidR="007C20E2">
        <w:rPr>
          <w:sz w:val="18"/>
        </w:rPr>
        <w:t xml:space="preserve"> </w:t>
      </w:r>
      <w:r w:rsidRPr="000D2481">
        <w:rPr>
          <w:sz w:val="18"/>
        </w:rPr>
        <w:t>sendikamdan</w:t>
      </w:r>
      <w:r w:rsidRPr="000D2481" w:rsidR="007C20E2">
        <w:rPr>
          <w:sz w:val="18"/>
        </w:rPr>
        <w:t xml:space="preserve"> </w:t>
      </w:r>
      <w:r w:rsidRPr="000D2481">
        <w:rPr>
          <w:sz w:val="18"/>
        </w:rPr>
        <w:t>değil,</w:t>
      </w:r>
      <w:r w:rsidRPr="000D2481" w:rsidR="007C20E2">
        <w:rPr>
          <w:sz w:val="18"/>
        </w:rPr>
        <w:t xml:space="preserve"> </w:t>
      </w:r>
      <w:r w:rsidRPr="000D2481">
        <w:rPr>
          <w:sz w:val="18"/>
        </w:rPr>
        <w:t>benim</w:t>
      </w:r>
      <w:r w:rsidRPr="000D2481" w:rsidR="007C20E2">
        <w:rPr>
          <w:sz w:val="18"/>
        </w:rPr>
        <w:t xml:space="preserve"> </w:t>
      </w:r>
      <w:r w:rsidRPr="000D2481">
        <w:rPr>
          <w:sz w:val="18"/>
        </w:rPr>
        <w:t>yandaşım</w:t>
      </w:r>
      <w:r w:rsidRPr="000D2481" w:rsidR="007C20E2">
        <w:rPr>
          <w:sz w:val="18"/>
        </w:rPr>
        <w:t xml:space="preserve"> </w:t>
      </w:r>
      <w:r w:rsidRPr="000D2481">
        <w:rPr>
          <w:sz w:val="18"/>
        </w:rPr>
        <w:t>değil.”</w:t>
      </w:r>
      <w:r w:rsidRPr="000D2481" w:rsidR="007C20E2">
        <w:rPr>
          <w:sz w:val="18"/>
        </w:rPr>
        <w:t xml:space="preserve"> </w:t>
      </w:r>
      <w:r w:rsidRPr="000D2481">
        <w:rPr>
          <w:sz w:val="18"/>
        </w:rPr>
        <w:t>diye</w:t>
      </w:r>
      <w:r w:rsidRPr="000D2481" w:rsidR="007C20E2">
        <w:rPr>
          <w:sz w:val="18"/>
        </w:rPr>
        <w:t xml:space="preserve"> </w:t>
      </w:r>
      <w:r w:rsidRPr="000D2481">
        <w:rPr>
          <w:sz w:val="18"/>
        </w:rPr>
        <w:t>bir</w:t>
      </w:r>
      <w:r w:rsidRPr="000D2481" w:rsidR="007C20E2">
        <w:rPr>
          <w:sz w:val="18"/>
        </w:rPr>
        <w:t xml:space="preserve"> </w:t>
      </w:r>
      <w:r w:rsidRPr="000D2481">
        <w:rPr>
          <w:sz w:val="18"/>
        </w:rPr>
        <w:t>günde</w:t>
      </w:r>
      <w:r w:rsidRPr="000D2481" w:rsidR="007C20E2">
        <w:rPr>
          <w:sz w:val="18"/>
        </w:rPr>
        <w:t xml:space="preserve"> </w:t>
      </w:r>
      <w:r w:rsidRPr="000D2481">
        <w:rPr>
          <w:sz w:val="18"/>
        </w:rPr>
        <w:t>harcarsanız</w:t>
      </w:r>
      <w:r w:rsidRPr="000D2481" w:rsidR="007C20E2">
        <w:rPr>
          <w:sz w:val="18"/>
        </w:rPr>
        <w:t xml:space="preserve"> </w:t>
      </w:r>
      <w:r w:rsidRPr="000D2481">
        <w:rPr>
          <w:sz w:val="18"/>
        </w:rPr>
        <w:t>işte</w:t>
      </w:r>
      <w:r w:rsidRPr="000D2481" w:rsidR="007C20E2">
        <w:rPr>
          <w:sz w:val="18"/>
        </w:rPr>
        <w:t xml:space="preserve"> </w:t>
      </w:r>
      <w:r w:rsidRPr="000D2481">
        <w:rPr>
          <w:sz w:val="18"/>
        </w:rPr>
        <w:t>üniversiteleri</w:t>
      </w:r>
      <w:r w:rsidRPr="000D2481" w:rsidR="007C20E2">
        <w:rPr>
          <w:sz w:val="18"/>
        </w:rPr>
        <w:t xml:space="preserve"> </w:t>
      </w:r>
      <w:r w:rsidRPr="000D2481">
        <w:rPr>
          <w:sz w:val="18"/>
        </w:rPr>
        <w:t>de,</w:t>
      </w:r>
      <w:r w:rsidRPr="000D2481" w:rsidR="007C20E2">
        <w:rPr>
          <w:sz w:val="18"/>
        </w:rPr>
        <w:t xml:space="preserve"> </w:t>
      </w:r>
      <w:r w:rsidRPr="000D2481">
        <w:rPr>
          <w:sz w:val="18"/>
        </w:rPr>
        <w:t>eğitimi</w:t>
      </w:r>
      <w:r w:rsidRPr="000D2481" w:rsidR="007C20E2">
        <w:rPr>
          <w:sz w:val="18"/>
        </w:rPr>
        <w:t xml:space="preserve"> </w:t>
      </w:r>
      <w:r w:rsidRPr="000D2481">
        <w:rPr>
          <w:sz w:val="18"/>
        </w:rPr>
        <w:t>de</w:t>
      </w:r>
      <w:r w:rsidRPr="000D2481" w:rsidR="007C20E2">
        <w:rPr>
          <w:sz w:val="18"/>
        </w:rPr>
        <w:t xml:space="preserve"> </w:t>
      </w:r>
      <w:r w:rsidRPr="000D2481">
        <w:rPr>
          <w:sz w:val="18"/>
        </w:rPr>
        <w:t>içinden</w:t>
      </w:r>
      <w:r w:rsidRPr="000D2481" w:rsidR="007C20E2">
        <w:rPr>
          <w:sz w:val="18"/>
        </w:rPr>
        <w:t xml:space="preserve"> </w:t>
      </w:r>
      <w:r w:rsidRPr="000D2481">
        <w:rPr>
          <w:sz w:val="18"/>
        </w:rPr>
        <w:t>çıkılmaz</w:t>
      </w:r>
      <w:r w:rsidRPr="000D2481" w:rsidR="007C20E2">
        <w:rPr>
          <w:sz w:val="18"/>
        </w:rPr>
        <w:t xml:space="preserve"> </w:t>
      </w:r>
      <w:r w:rsidRPr="000D2481">
        <w:rPr>
          <w:sz w:val="18"/>
        </w:rPr>
        <w:t>hâle</w:t>
      </w:r>
      <w:r w:rsidRPr="000D2481" w:rsidR="007C20E2">
        <w:rPr>
          <w:sz w:val="18"/>
        </w:rPr>
        <w:t xml:space="preserve"> </w:t>
      </w:r>
      <w:r w:rsidRPr="000D2481">
        <w:rPr>
          <w:sz w:val="18"/>
        </w:rPr>
        <w:t>getirirsiniz.</w:t>
      </w:r>
      <w:r w:rsidRPr="000D2481" w:rsidR="007C20E2">
        <w:rPr>
          <w:sz w:val="18"/>
        </w:rPr>
        <w:t xml:space="preserve"> </w:t>
      </w:r>
      <w:r w:rsidRPr="000D2481">
        <w:rPr>
          <w:sz w:val="18"/>
        </w:rPr>
        <w:t>Bunun</w:t>
      </w:r>
      <w:r w:rsidRPr="000D2481" w:rsidR="007C20E2">
        <w:rPr>
          <w:sz w:val="18"/>
        </w:rPr>
        <w:t xml:space="preserve"> </w:t>
      </w:r>
      <w:r w:rsidRPr="000D2481">
        <w:rPr>
          <w:sz w:val="18"/>
        </w:rPr>
        <w:t>yolu</w:t>
      </w:r>
      <w:r w:rsidRPr="000D2481" w:rsidR="007C20E2">
        <w:rPr>
          <w:sz w:val="18"/>
        </w:rPr>
        <w:t xml:space="preserve"> </w:t>
      </w:r>
      <w:r w:rsidRPr="000D2481">
        <w:rPr>
          <w:sz w:val="18"/>
        </w:rPr>
        <w:t>belli:</w:t>
      </w:r>
      <w:r w:rsidRPr="000D2481" w:rsidR="007C20E2">
        <w:rPr>
          <w:sz w:val="18"/>
        </w:rPr>
        <w:t xml:space="preserve"> </w:t>
      </w:r>
      <w:r w:rsidRPr="000D2481">
        <w:rPr>
          <w:sz w:val="18"/>
        </w:rPr>
        <w:t>Bir,</w:t>
      </w:r>
      <w:r w:rsidRPr="000D2481" w:rsidR="007C20E2">
        <w:rPr>
          <w:sz w:val="18"/>
        </w:rPr>
        <w:t xml:space="preserve"> </w:t>
      </w:r>
      <w:r w:rsidRPr="000D2481">
        <w:rPr>
          <w:sz w:val="18"/>
        </w:rPr>
        <w:t>liyakat.</w:t>
      </w:r>
      <w:r w:rsidRPr="000D2481" w:rsidR="007C20E2">
        <w:rPr>
          <w:sz w:val="18"/>
        </w:rPr>
        <w:t xml:space="preserve"> </w:t>
      </w:r>
      <w:r w:rsidRPr="000D2481">
        <w:rPr>
          <w:sz w:val="18"/>
        </w:rPr>
        <w:t>Liyakatli</w:t>
      </w:r>
      <w:r w:rsidRPr="000D2481" w:rsidR="007C20E2">
        <w:rPr>
          <w:sz w:val="18"/>
        </w:rPr>
        <w:t xml:space="preserve"> </w:t>
      </w:r>
      <w:r w:rsidRPr="000D2481">
        <w:rPr>
          <w:sz w:val="18"/>
        </w:rPr>
        <w:t>yöneticileri</w:t>
      </w:r>
      <w:r w:rsidRPr="000D2481" w:rsidR="007C20E2">
        <w:rPr>
          <w:sz w:val="18"/>
        </w:rPr>
        <w:t xml:space="preserve"> </w:t>
      </w:r>
      <w:r w:rsidRPr="000D2481">
        <w:rPr>
          <w:sz w:val="18"/>
        </w:rPr>
        <w:t>getireceğiz.</w:t>
      </w:r>
      <w:r w:rsidRPr="000D2481" w:rsidR="007C20E2">
        <w:rPr>
          <w:sz w:val="18"/>
        </w:rPr>
        <w:t xml:space="preserve"> </w:t>
      </w:r>
      <w:r w:rsidRPr="000D2481">
        <w:rPr>
          <w:sz w:val="18"/>
        </w:rPr>
        <w:t>Liyakati</w:t>
      </w:r>
      <w:r w:rsidRPr="000D2481" w:rsidR="007C20E2">
        <w:rPr>
          <w:sz w:val="18"/>
        </w:rPr>
        <w:t xml:space="preserve"> </w:t>
      </w:r>
      <w:r w:rsidRPr="000D2481">
        <w:rPr>
          <w:sz w:val="18"/>
        </w:rPr>
        <w:t>yok</w:t>
      </w:r>
      <w:r w:rsidRPr="000D2481" w:rsidR="007C20E2">
        <w:rPr>
          <w:sz w:val="18"/>
        </w:rPr>
        <w:t xml:space="preserve"> </w:t>
      </w:r>
      <w:r w:rsidRPr="000D2481">
        <w:rPr>
          <w:sz w:val="18"/>
        </w:rPr>
        <w:t>ederseniz,</w:t>
      </w:r>
      <w:r w:rsidRPr="000D2481" w:rsidR="007C20E2">
        <w:rPr>
          <w:sz w:val="18"/>
        </w:rPr>
        <w:t xml:space="preserve"> </w:t>
      </w:r>
      <w:r w:rsidRPr="000D2481">
        <w:rPr>
          <w:sz w:val="18"/>
        </w:rPr>
        <w:t>işte</w:t>
      </w:r>
      <w:r w:rsidRPr="000D2481" w:rsidR="007C20E2">
        <w:rPr>
          <w:sz w:val="18"/>
        </w:rPr>
        <w:t xml:space="preserve"> </w:t>
      </w:r>
      <w:r w:rsidRPr="000D2481">
        <w:rPr>
          <w:sz w:val="18"/>
        </w:rPr>
        <w:t>içinde</w:t>
      </w:r>
      <w:r w:rsidRPr="000D2481" w:rsidR="007C20E2">
        <w:rPr>
          <w:sz w:val="18"/>
        </w:rPr>
        <w:t xml:space="preserve"> </w:t>
      </w:r>
      <w:r w:rsidRPr="000D2481">
        <w:rPr>
          <w:sz w:val="18"/>
        </w:rPr>
        <w:t>bulunduğumuz</w:t>
      </w:r>
      <w:r w:rsidRPr="000D2481" w:rsidR="007C20E2">
        <w:rPr>
          <w:sz w:val="18"/>
        </w:rPr>
        <w:t xml:space="preserve"> </w:t>
      </w:r>
      <w:r w:rsidRPr="000D2481">
        <w:rPr>
          <w:sz w:val="18"/>
        </w:rPr>
        <w:t>durum,</w:t>
      </w:r>
      <w:r w:rsidRPr="000D2481" w:rsidR="007C20E2">
        <w:rPr>
          <w:sz w:val="18"/>
        </w:rPr>
        <w:t xml:space="preserve"> </w:t>
      </w:r>
      <w:r w:rsidRPr="000D2481">
        <w:rPr>
          <w:sz w:val="18"/>
        </w:rPr>
        <w:t>bugün</w:t>
      </w:r>
      <w:r w:rsidRPr="000D2481" w:rsidR="007C20E2">
        <w:rPr>
          <w:sz w:val="18"/>
        </w:rPr>
        <w:t xml:space="preserve"> </w:t>
      </w:r>
      <w:r w:rsidRPr="000D2481">
        <w:rPr>
          <w:sz w:val="18"/>
        </w:rPr>
        <w:t>ve</w:t>
      </w:r>
      <w:r w:rsidRPr="000D2481" w:rsidR="007C20E2">
        <w:rPr>
          <w:sz w:val="18"/>
        </w:rPr>
        <w:t xml:space="preserve"> </w:t>
      </w:r>
      <w:r w:rsidRPr="000D2481">
        <w:rPr>
          <w:sz w:val="18"/>
        </w:rPr>
        <w:t>her</w:t>
      </w:r>
      <w:r w:rsidRPr="000D2481" w:rsidR="007C20E2">
        <w:rPr>
          <w:sz w:val="18"/>
        </w:rPr>
        <w:t xml:space="preserve"> </w:t>
      </w:r>
      <w:r w:rsidRPr="000D2481">
        <w:rPr>
          <w:sz w:val="18"/>
        </w:rPr>
        <w:t>geçen</w:t>
      </w:r>
      <w:r w:rsidRPr="000D2481" w:rsidR="007C20E2">
        <w:rPr>
          <w:sz w:val="18"/>
        </w:rPr>
        <w:t xml:space="preserve"> </w:t>
      </w:r>
      <w:r w:rsidRPr="000D2481">
        <w:rPr>
          <w:sz w:val="18"/>
        </w:rPr>
        <w:t>gün</w:t>
      </w:r>
      <w:r w:rsidRPr="000D2481" w:rsidR="007C20E2">
        <w:rPr>
          <w:sz w:val="18"/>
        </w:rPr>
        <w:t xml:space="preserve"> </w:t>
      </w:r>
      <w:r w:rsidRPr="000D2481">
        <w:rPr>
          <w:sz w:val="18"/>
        </w:rPr>
        <w:t>bir</w:t>
      </w:r>
      <w:r w:rsidRPr="000D2481" w:rsidR="007C20E2">
        <w:rPr>
          <w:sz w:val="18"/>
        </w:rPr>
        <w:t xml:space="preserve"> </w:t>
      </w:r>
      <w:r w:rsidRPr="000D2481">
        <w:rPr>
          <w:sz w:val="18"/>
        </w:rPr>
        <w:t>gün</w:t>
      </w:r>
      <w:r w:rsidRPr="000D2481" w:rsidR="007C20E2">
        <w:rPr>
          <w:sz w:val="18"/>
        </w:rPr>
        <w:t xml:space="preserve"> </w:t>
      </w:r>
      <w:r w:rsidRPr="000D2481">
        <w:rPr>
          <w:sz w:val="18"/>
        </w:rPr>
        <w:t>öncesini</w:t>
      </w:r>
      <w:r w:rsidRPr="000D2481" w:rsidR="007C20E2">
        <w:rPr>
          <w:sz w:val="18"/>
        </w:rPr>
        <w:t xml:space="preserve"> </w:t>
      </w:r>
      <w:r w:rsidRPr="000D2481">
        <w:rPr>
          <w:sz w:val="18"/>
        </w:rPr>
        <w:t>aratır</w:t>
      </w:r>
      <w:r w:rsidRPr="000D2481" w:rsidR="007C20E2">
        <w:rPr>
          <w:sz w:val="18"/>
        </w:rPr>
        <w:t xml:space="preserve"> </w:t>
      </w:r>
      <w:r w:rsidRPr="000D2481">
        <w:rPr>
          <w:sz w:val="18"/>
        </w:rPr>
        <w:t>hâle</w:t>
      </w:r>
      <w:r w:rsidRPr="000D2481" w:rsidR="007C20E2">
        <w:rPr>
          <w:sz w:val="18"/>
        </w:rPr>
        <w:t xml:space="preserve"> </w:t>
      </w:r>
      <w:r w:rsidRPr="000D2481">
        <w:rPr>
          <w:sz w:val="18"/>
        </w:rPr>
        <w:t>gelir.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Yine</w:t>
      </w:r>
      <w:r w:rsidRPr="000D2481" w:rsidR="007C20E2">
        <w:rPr>
          <w:sz w:val="18"/>
        </w:rPr>
        <w:t xml:space="preserve"> </w:t>
      </w:r>
      <w:r w:rsidRPr="000D2481">
        <w:rPr>
          <w:sz w:val="18"/>
        </w:rPr>
        <w:t>“Üniversite</w:t>
      </w:r>
      <w:r w:rsidRPr="000D2481" w:rsidR="007C20E2">
        <w:rPr>
          <w:sz w:val="18"/>
        </w:rPr>
        <w:t xml:space="preserve"> </w:t>
      </w:r>
      <w:r w:rsidRPr="000D2481">
        <w:rPr>
          <w:sz w:val="18"/>
        </w:rPr>
        <w:t>sayısını</w:t>
      </w:r>
      <w:r w:rsidRPr="000D2481" w:rsidR="007C20E2">
        <w:rPr>
          <w:sz w:val="18"/>
        </w:rPr>
        <w:t xml:space="preserve"> </w:t>
      </w:r>
      <w:r w:rsidRPr="000D2481">
        <w:rPr>
          <w:sz w:val="18"/>
        </w:rPr>
        <w:t>artırdık.”</w:t>
      </w:r>
      <w:r w:rsidRPr="000D2481" w:rsidR="007C20E2">
        <w:rPr>
          <w:sz w:val="18"/>
        </w:rPr>
        <w:t xml:space="preserve"> </w:t>
      </w:r>
      <w:r w:rsidRPr="000D2481">
        <w:rPr>
          <w:sz w:val="18"/>
        </w:rPr>
        <w:t>diye</w:t>
      </w:r>
      <w:r w:rsidRPr="000D2481" w:rsidR="007C20E2">
        <w:rPr>
          <w:sz w:val="18"/>
        </w:rPr>
        <w:t xml:space="preserve"> </w:t>
      </w:r>
      <w:r w:rsidRPr="000D2481">
        <w:rPr>
          <w:sz w:val="18"/>
        </w:rPr>
        <w:t>övünüyorsunuz.</w:t>
      </w:r>
      <w:r w:rsidRPr="000D2481" w:rsidR="007C20E2">
        <w:rPr>
          <w:sz w:val="18"/>
        </w:rPr>
        <w:t xml:space="preserve"> </w:t>
      </w:r>
      <w:r w:rsidRPr="000D2481">
        <w:rPr>
          <w:sz w:val="18"/>
        </w:rPr>
        <w:t>Üniversitelerin</w:t>
      </w:r>
      <w:r w:rsidRPr="000D2481" w:rsidR="007C20E2">
        <w:rPr>
          <w:sz w:val="18"/>
        </w:rPr>
        <w:t xml:space="preserve"> </w:t>
      </w:r>
      <w:r w:rsidRPr="000D2481">
        <w:rPr>
          <w:sz w:val="18"/>
        </w:rPr>
        <w:t>sayısı</w:t>
      </w:r>
      <w:r w:rsidRPr="000D2481" w:rsidR="007C20E2">
        <w:rPr>
          <w:sz w:val="18"/>
        </w:rPr>
        <w:t xml:space="preserve"> </w:t>
      </w:r>
      <w:r w:rsidRPr="000D2481">
        <w:rPr>
          <w:sz w:val="18"/>
        </w:rPr>
        <w:t>artsın</w:t>
      </w:r>
      <w:r w:rsidRPr="000D2481" w:rsidR="007C20E2">
        <w:rPr>
          <w:sz w:val="18"/>
        </w:rPr>
        <w:t xml:space="preserve"> </w:t>
      </w:r>
      <w:r w:rsidRPr="000D2481">
        <w:rPr>
          <w:sz w:val="18"/>
        </w:rPr>
        <w:t>diyoruz,</w:t>
      </w:r>
      <w:r w:rsidRPr="000D2481" w:rsidR="007C20E2">
        <w:rPr>
          <w:sz w:val="18"/>
        </w:rPr>
        <w:t xml:space="preserve"> </w:t>
      </w:r>
      <w:r w:rsidRPr="000D2481">
        <w:rPr>
          <w:sz w:val="18"/>
        </w:rPr>
        <w:t>çoğalsın</w:t>
      </w:r>
      <w:r w:rsidRPr="000D2481" w:rsidR="007C20E2">
        <w:rPr>
          <w:sz w:val="18"/>
        </w:rPr>
        <w:t xml:space="preserve"> </w:t>
      </w:r>
      <w:r w:rsidRPr="000D2481">
        <w:rPr>
          <w:sz w:val="18"/>
        </w:rPr>
        <w:t>diyoruz.</w:t>
      </w:r>
      <w:r w:rsidRPr="000D2481" w:rsidR="007C20E2">
        <w:rPr>
          <w:sz w:val="18"/>
        </w:rPr>
        <w:t xml:space="preserve"> </w:t>
      </w:r>
      <w:r w:rsidRPr="000D2481">
        <w:rPr>
          <w:sz w:val="18"/>
        </w:rPr>
        <w:t>Üniversite</w:t>
      </w:r>
      <w:r w:rsidRPr="000D2481" w:rsidR="007C20E2">
        <w:rPr>
          <w:sz w:val="18"/>
        </w:rPr>
        <w:t xml:space="preserve"> </w:t>
      </w:r>
      <w:r w:rsidRPr="000D2481">
        <w:rPr>
          <w:sz w:val="18"/>
        </w:rPr>
        <w:t>sayısının</w:t>
      </w:r>
      <w:r w:rsidRPr="000D2481" w:rsidR="007C20E2">
        <w:rPr>
          <w:sz w:val="18"/>
        </w:rPr>
        <w:t xml:space="preserve"> </w:t>
      </w:r>
      <w:r w:rsidRPr="000D2481">
        <w:rPr>
          <w:sz w:val="18"/>
        </w:rPr>
        <w:t>artması</w:t>
      </w:r>
      <w:r w:rsidRPr="000D2481" w:rsidR="007C20E2">
        <w:rPr>
          <w:sz w:val="18"/>
        </w:rPr>
        <w:t xml:space="preserve"> </w:t>
      </w:r>
      <w:r w:rsidRPr="000D2481">
        <w:rPr>
          <w:sz w:val="18"/>
        </w:rPr>
        <w:t>demek</w:t>
      </w:r>
      <w:r w:rsidRPr="000D2481" w:rsidR="007C20E2">
        <w:rPr>
          <w:sz w:val="18"/>
        </w:rPr>
        <w:t xml:space="preserve"> </w:t>
      </w:r>
      <w:r w:rsidRPr="000D2481">
        <w:rPr>
          <w:sz w:val="18"/>
        </w:rPr>
        <w:t>nitelikli,</w:t>
      </w:r>
      <w:r w:rsidRPr="000D2481" w:rsidR="007C20E2">
        <w:rPr>
          <w:sz w:val="18"/>
        </w:rPr>
        <w:t xml:space="preserve"> </w:t>
      </w:r>
      <w:r w:rsidRPr="000D2481">
        <w:rPr>
          <w:sz w:val="18"/>
        </w:rPr>
        <w:t>gerçekten</w:t>
      </w:r>
      <w:r w:rsidRPr="000D2481" w:rsidR="007C20E2">
        <w:rPr>
          <w:sz w:val="18"/>
        </w:rPr>
        <w:t xml:space="preserve"> </w:t>
      </w:r>
      <w:r w:rsidRPr="000D2481">
        <w:rPr>
          <w:sz w:val="18"/>
        </w:rPr>
        <w:t>dünya</w:t>
      </w:r>
      <w:r w:rsidRPr="000D2481" w:rsidR="007C20E2">
        <w:rPr>
          <w:sz w:val="18"/>
        </w:rPr>
        <w:t xml:space="preserve"> </w:t>
      </w:r>
      <w:r w:rsidRPr="000D2481">
        <w:rPr>
          <w:sz w:val="18"/>
        </w:rPr>
        <w:t>çapında</w:t>
      </w:r>
      <w:r w:rsidRPr="000D2481" w:rsidR="007C20E2">
        <w:rPr>
          <w:sz w:val="18"/>
        </w:rPr>
        <w:t xml:space="preserve"> </w:t>
      </w:r>
      <w:r w:rsidRPr="000D2481">
        <w:rPr>
          <w:sz w:val="18"/>
        </w:rPr>
        <w:t>ilk</w:t>
      </w:r>
      <w:r w:rsidRPr="000D2481" w:rsidR="007C20E2">
        <w:rPr>
          <w:sz w:val="18"/>
        </w:rPr>
        <w:t xml:space="preserve"> </w:t>
      </w:r>
      <w:r w:rsidRPr="000D2481">
        <w:rPr>
          <w:sz w:val="18"/>
        </w:rPr>
        <w:t>100’e,</w:t>
      </w:r>
      <w:r w:rsidRPr="000D2481" w:rsidR="007C20E2">
        <w:rPr>
          <w:sz w:val="18"/>
        </w:rPr>
        <w:t xml:space="preserve"> </w:t>
      </w:r>
      <w:r w:rsidRPr="000D2481">
        <w:rPr>
          <w:sz w:val="18"/>
        </w:rPr>
        <w:t>ilk</w:t>
      </w:r>
      <w:r w:rsidRPr="000D2481" w:rsidR="007C20E2">
        <w:rPr>
          <w:sz w:val="18"/>
        </w:rPr>
        <w:t xml:space="preserve"> </w:t>
      </w:r>
      <w:r w:rsidRPr="000D2481">
        <w:rPr>
          <w:sz w:val="18"/>
        </w:rPr>
        <w:t>50’ye</w:t>
      </w:r>
      <w:r w:rsidRPr="000D2481" w:rsidR="007C20E2">
        <w:rPr>
          <w:sz w:val="18"/>
        </w:rPr>
        <w:t xml:space="preserve"> </w:t>
      </w:r>
      <w:r w:rsidRPr="000D2481">
        <w:rPr>
          <w:sz w:val="18"/>
        </w:rPr>
        <w:t>giren</w:t>
      </w:r>
      <w:r w:rsidRPr="000D2481" w:rsidR="007C20E2">
        <w:rPr>
          <w:sz w:val="18"/>
        </w:rPr>
        <w:t xml:space="preserve"> </w:t>
      </w:r>
      <w:r w:rsidRPr="000D2481">
        <w:rPr>
          <w:sz w:val="18"/>
        </w:rPr>
        <w:t>üniversite</w:t>
      </w:r>
      <w:r w:rsidRPr="000D2481" w:rsidR="007C20E2">
        <w:rPr>
          <w:sz w:val="18"/>
        </w:rPr>
        <w:t xml:space="preserve"> </w:t>
      </w:r>
      <w:r w:rsidRPr="000D2481">
        <w:rPr>
          <w:sz w:val="18"/>
        </w:rPr>
        <w:t>sayısını</w:t>
      </w:r>
      <w:r w:rsidRPr="000D2481" w:rsidR="007C20E2">
        <w:rPr>
          <w:sz w:val="18"/>
        </w:rPr>
        <w:t xml:space="preserve"> </w:t>
      </w:r>
      <w:r w:rsidRPr="000D2481">
        <w:rPr>
          <w:sz w:val="18"/>
        </w:rPr>
        <w:t>artırmak</w:t>
      </w:r>
      <w:r w:rsidRPr="000D2481" w:rsidR="007C20E2">
        <w:rPr>
          <w:sz w:val="18"/>
        </w:rPr>
        <w:t xml:space="preserve"> </w:t>
      </w:r>
      <w:r w:rsidRPr="000D2481">
        <w:rPr>
          <w:sz w:val="18"/>
        </w:rPr>
        <w:t>demek</w:t>
      </w:r>
      <w:r w:rsidRPr="000D2481" w:rsidR="007C20E2">
        <w:rPr>
          <w:sz w:val="18"/>
        </w:rPr>
        <w:t xml:space="preserve"> </w:t>
      </w:r>
      <w:r w:rsidRPr="000D2481">
        <w:rPr>
          <w:sz w:val="18"/>
        </w:rPr>
        <w:t>değildir.</w:t>
      </w:r>
      <w:r w:rsidRPr="000D2481" w:rsidR="007C20E2">
        <w:rPr>
          <w:sz w:val="18"/>
        </w:rPr>
        <w:t xml:space="preserve"> </w:t>
      </w:r>
      <w:r w:rsidRPr="000D2481">
        <w:rPr>
          <w:sz w:val="18"/>
        </w:rPr>
        <w:t>Buradan</w:t>
      </w:r>
      <w:r w:rsidRPr="000D2481" w:rsidR="007C20E2">
        <w:rPr>
          <w:sz w:val="18"/>
        </w:rPr>
        <w:t xml:space="preserve"> </w:t>
      </w:r>
      <w:r w:rsidRPr="000D2481">
        <w:rPr>
          <w:sz w:val="18"/>
        </w:rPr>
        <w:t>soruyorum:</w:t>
      </w:r>
      <w:r w:rsidRPr="000D2481" w:rsidR="007C20E2">
        <w:rPr>
          <w:sz w:val="18"/>
        </w:rPr>
        <w:t xml:space="preserve"> </w:t>
      </w:r>
      <w:r w:rsidRPr="000D2481">
        <w:rPr>
          <w:sz w:val="18"/>
        </w:rPr>
        <w:t>İlk</w:t>
      </w:r>
      <w:r w:rsidRPr="000D2481" w:rsidR="007C20E2">
        <w:rPr>
          <w:sz w:val="18"/>
        </w:rPr>
        <w:t xml:space="preserve"> </w:t>
      </w:r>
      <w:r w:rsidRPr="000D2481">
        <w:rPr>
          <w:sz w:val="18"/>
        </w:rPr>
        <w:t>100’e</w:t>
      </w:r>
      <w:r w:rsidRPr="000D2481" w:rsidR="007C20E2">
        <w:rPr>
          <w:sz w:val="18"/>
        </w:rPr>
        <w:t xml:space="preserve"> </w:t>
      </w:r>
      <w:r w:rsidRPr="000D2481">
        <w:rPr>
          <w:sz w:val="18"/>
        </w:rPr>
        <w:t>giren</w:t>
      </w:r>
      <w:r w:rsidRPr="000D2481" w:rsidR="007C20E2">
        <w:rPr>
          <w:sz w:val="18"/>
        </w:rPr>
        <w:t xml:space="preserve"> </w:t>
      </w:r>
      <w:r w:rsidRPr="000D2481">
        <w:rPr>
          <w:sz w:val="18"/>
        </w:rPr>
        <w:t>üniversitemiz</w:t>
      </w:r>
      <w:r w:rsidRPr="000D2481" w:rsidR="007C20E2">
        <w:rPr>
          <w:sz w:val="18"/>
        </w:rPr>
        <w:t xml:space="preserve"> </w:t>
      </w:r>
      <w:r w:rsidRPr="000D2481">
        <w:rPr>
          <w:sz w:val="18"/>
        </w:rPr>
        <w:t>var</w:t>
      </w:r>
      <w:r w:rsidRPr="000D2481" w:rsidR="007C20E2">
        <w:rPr>
          <w:sz w:val="18"/>
        </w:rPr>
        <w:t xml:space="preserve"> </w:t>
      </w:r>
      <w:r w:rsidRPr="000D2481">
        <w:rPr>
          <w:sz w:val="18"/>
        </w:rPr>
        <w:t>mı?</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böldüğümüzde</w:t>
      </w:r>
      <w:r w:rsidRPr="000D2481" w:rsidR="007C20E2">
        <w:rPr>
          <w:sz w:val="18"/>
        </w:rPr>
        <w:t xml:space="preserve"> </w:t>
      </w:r>
      <w:r w:rsidRPr="000D2481">
        <w:rPr>
          <w:sz w:val="18"/>
        </w:rPr>
        <w:t>akademik</w:t>
      </w:r>
      <w:r w:rsidRPr="000D2481" w:rsidR="007C20E2">
        <w:rPr>
          <w:sz w:val="18"/>
        </w:rPr>
        <w:t xml:space="preserve"> </w:t>
      </w:r>
      <w:r w:rsidRPr="000D2481">
        <w:rPr>
          <w:sz w:val="18"/>
        </w:rPr>
        <w:t>anlamda,</w:t>
      </w:r>
      <w:r w:rsidRPr="000D2481" w:rsidR="007C20E2">
        <w:rPr>
          <w:sz w:val="18"/>
        </w:rPr>
        <w:t xml:space="preserve"> </w:t>
      </w:r>
      <w:r w:rsidRPr="000D2481">
        <w:rPr>
          <w:sz w:val="18"/>
        </w:rPr>
        <w:t>başarı</w:t>
      </w:r>
      <w:r w:rsidRPr="000D2481" w:rsidR="007C20E2">
        <w:rPr>
          <w:sz w:val="18"/>
        </w:rPr>
        <w:t xml:space="preserve"> </w:t>
      </w:r>
      <w:r w:rsidRPr="000D2481">
        <w:rPr>
          <w:sz w:val="18"/>
        </w:rPr>
        <w:t>anlamında</w:t>
      </w:r>
      <w:r w:rsidRPr="000D2481" w:rsidR="007C20E2">
        <w:rPr>
          <w:sz w:val="18"/>
        </w:rPr>
        <w:t xml:space="preserve"> </w:t>
      </w:r>
      <w:r w:rsidRPr="000D2481">
        <w:rPr>
          <w:sz w:val="18"/>
        </w:rPr>
        <w:t>ilk</w:t>
      </w:r>
      <w:r w:rsidRPr="000D2481" w:rsidR="007C20E2">
        <w:rPr>
          <w:sz w:val="18"/>
        </w:rPr>
        <w:t xml:space="preserve"> </w:t>
      </w:r>
      <w:r w:rsidRPr="000D2481">
        <w:rPr>
          <w:sz w:val="18"/>
        </w:rPr>
        <w:t>50’ye</w:t>
      </w:r>
      <w:r w:rsidRPr="000D2481" w:rsidR="007C20E2">
        <w:rPr>
          <w:sz w:val="18"/>
        </w:rPr>
        <w:t xml:space="preserve"> </w:t>
      </w:r>
      <w:r w:rsidRPr="000D2481">
        <w:rPr>
          <w:sz w:val="18"/>
        </w:rPr>
        <w:t>giren</w:t>
      </w:r>
      <w:r w:rsidRPr="000D2481" w:rsidR="007C20E2">
        <w:rPr>
          <w:sz w:val="18"/>
        </w:rPr>
        <w:t xml:space="preserve"> </w:t>
      </w:r>
      <w:r w:rsidRPr="000D2481">
        <w:rPr>
          <w:sz w:val="18"/>
        </w:rPr>
        <w:t>üniversitemiz</w:t>
      </w:r>
      <w:r w:rsidRPr="000D2481" w:rsidR="007C20E2">
        <w:rPr>
          <w:sz w:val="18"/>
        </w:rPr>
        <w:t xml:space="preserve"> </w:t>
      </w:r>
      <w:r w:rsidRPr="000D2481">
        <w:rPr>
          <w:sz w:val="18"/>
        </w:rPr>
        <w:t>mi</w:t>
      </w:r>
      <w:r w:rsidRPr="000D2481" w:rsidR="007C20E2">
        <w:rPr>
          <w:sz w:val="18"/>
        </w:rPr>
        <w:t xml:space="preserve"> </w:t>
      </w:r>
      <w:r w:rsidRPr="000D2481">
        <w:rPr>
          <w:sz w:val="18"/>
        </w:rPr>
        <w:t>olacak?</w:t>
      </w:r>
      <w:r w:rsidRPr="000D2481" w:rsidR="007C20E2">
        <w:rPr>
          <w:sz w:val="18"/>
        </w:rPr>
        <w:t xml:space="preserve"> </w:t>
      </w:r>
      <w:r w:rsidRPr="000D2481">
        <w:rPr>
          <w:sz w:val="18"/>
        </w:rPr>
        <w:t>Bu</w:t>
      </w:r>
      <w:r w:rsidRPr="000D2481" w:rsidR="007C20E2">
        <w:rPr>
          <w:sz w:val="18"/>
        </w:rPr>
        <w:t xml:space="preserve"> </w:t>
      </w:r>
      <w:r w:rsidRPr="000D2481">
        <w:rPr>
          <w:sz w:val="18"/>
        </w:rPr>
        <w:t>uygulamalar,</w:t>
      </w:r>
      <w:r w:rsidRPr="000D2481" w:rsidR="007C20E2">
        <w:rPr>
          <w:sz w:val="18"/>
        </w:rPr>
        <w:t xml:space="preserve"> </w:t>
      </w:r>
      <w:r w:rsidRPr="000D2481">
        <w:rPr>
          <w:sz w:val="18"/>
        </w:rPr>
        <w:t>kesinlikle</w:t>
      </w:r>
      <w:r w:rsidRPr="000D2481" w:rsidR="00B61FA1">
        <w:rPr>
          <w:sz w:val="18"/>
        </w:rPr>
        <w:t>,</w:t>
      </w:r>
      <w:r w:rsidRPr="000D2481" w:rsidR="007C20E2">
        <w:rPr>
          <w:sz w:val="18"/>
        </w:rPr>
        <w:t xml:space="preserve"> </w:t>
      </w:r>
      <w:r w:rsidRPr="000D2481">
        <w:rPr>
          <w:sz w:val="18"/>
        </w:rPr>
        <w:t>içerisinde</w:t>
      </w:r>
      <w:r w:rsidRPr="000D2481" w:rsidR="007C20E2">
        <w:rPr>
          <w:sz w:val="18"/>
        </w:rPr>
        <w:t xml:space="preserve"> </w:t>
      </w:r>
      <w:r w:rsidRPr="000D2481">
        <w:rPr>
          <w:sz w:val="18"/>
        </w:rPr>
        <w:t>bulunduğumuz</w:t>
      </w:r>
      <w:r w:rsidRPr="000D2481" w:rsidR="007C20E2">
        <w:rPr>
          <w:sz w:val="18"/>
        </w:rPr>
        <w:t xml:space="preserve"> </w:t>
      </w:r>
      <w:r w:rsidRPr="000D2481">
        <w:rPr>
          <w:sz w:val="18"/>
        </w:rPr>
        <w:t>durumu</w:t>
      </w:r>
      <w:r w:rsidRPr="000D2481" w:rsidR="007C20E2">
        <w:rPr>
          <w:sz w:val="18"/>
        </w:rPr>
        <w:t xml:space="preserve"> </w:t>
      </w:r>
      <w:r w:rsidRPr="000D2481">
        <w:rPr>
          <w:sz w:val="18"/>
        </w:rPr>
        <w:t>daha</w:t>
      </w:r>
      <w:r w:rsidRPr="000D2481" w:rsidR="007C20E2">
        <w:rPr>
          <w:sz w:val="18"/>
        </w:rPr>
        <w:t xml:space="preserve"> </w:t>
      </w:r>
      <w:r w:rsidRPr="000D2481">
        <w:rPr>
          <w:sz w:val="18"/>
        </w:rPr>
        <w:t>da</w:t>
      </w:r>
      <w:r w:rsidRPr="000D2481" w:rsidR="007C20E2">
        <w:rPr>
          <w:sz w:val="18"/>
        </w:rPr>
        <w:t xml:space="preserve"> </w:t>
      </w:r>
      <w:r w:rsidRPr="000D2481">
        <w:rPr>
          <w:sz w:val="18"/>
        </w:rPr>
        <w:t>aratır</w:t>
      </w:r>
      <w:r w:rsidRPr="000D2481" w:rsidR="007C20E2">
        <w:rPr>
          <w:sz w:val="18"/>
        </w:rPr>
        <w:t xml:space="preserve"> </w:t>
      </w:r>
      <w:r w:rsidRPr="000D2481">
        <w:rPr>
          <w:sz w:val="18"/>
        </w:rPr>
        <w:t>hâle</w:t>
      </w:r>
      <w:r w:rsidRPr="000D2481" w:rsidR="007C20E2">
        <w:rPr>
          <w:sz w:val="18"/>
        </w:rPr>
        <w:t xml:space="preserve"> </w:t>
      </w:r>
      <w:r w:rsidRPr="000D2481">
        <w:rPr>
          <w:sz w:val="18"/>
        </w:rPr>
        <w:t>getirecek.</w:t>
      </w:r>
    </w:p>
    <w:p w:rsidRPr="000D2481" w:rsidR="00D419C3" w:rsidP="000D2481" w:rsidRDefault="00D419C3">
      <w:pPr>
        <w:pStyle w:val="GENELKURUL"/>
        <w:spacing w:line="240" w:lineRule="auto"/>
        <w:rPr>
          <w:sz w:val="18"/>
        </w:rPr>
      </w:pPr>
      <w:r w:rsidRPr="000D2481">
        <w:rPr>
          <w:sz w:val="18"/>
        </w:rPr>
        <w:t>Ben</w:t>
      </w:r>
      <w:r w:rsidRPr="000D2481" w:rsidR="007C20E2">
        <w:rPr>
          <w:sz w:val="18"/>
        </w:rPr>
        <w:t xml:space="preserve"> </w:t>
      </w:r>
      <w:r w:rsidRPr="000D2481">
        <w:rPr>
          <w:sz w:val="18"/>
        </w:rPr>
        <w:t>özellikle</w:t>
      </w:r>
      <w:r w:rsidRPr="000D2481" w:rsidR="007C20E2">
        <w:rPr>
          <w:sz w:val="18"/>
        </w:rPr>
        <w:t xml:space="preserve"> </w:t>
      </w: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olarak</w:t>
      </w:r>
      <w:r w:rsidRPr="000D2481" w:rsidR="007C20E2">
        <w:rPr>
          <w:sz w:val="18"/>
        </w:rPr>
        <w:t xml:space="preserve"> </w:t>
      </w:r>
      <w:r w:rsidRPr="000D2481">
        <w:rPr>
          <w:sz w:val="18"/>
        </w:rPr>
        <w:t>memleket</w:t>
      </w:r>
      <w:r w:rsidRPr="000D2481" w:rsidR="007C20E2">
        <w:rPr>
          <w:sz w:val="18"/>
        </w:rPr>
        <w:t xml:space="preserve"> </w:t>
      </w:r>
      <w:r w:rsidRPr="000D2481">
        <w:rPr>
          <w:sz w:val="18"/>
        </w:rPr>
        <w:t>adına,</w:t>
      </w:r>
      <w:r w:rsidRPr="000D2481" w:rsidR="007C20E2">
        <w:rPr>
          <w:sz w:val="18"/>
        </w:rPr>
        <w:t xml:space="preserve"> </w:t>
      </w:r>
      <w:r w:rsidRPr="000D2481">
        <w:rPr>
          <w:sz w:val="18"/>
        </w:rPr>
        <w:t>millet</w:t>
      </w:r>
      <w:r w:rsidRPr="000D2481" w:rsidR="007C20E2">
        <w:rPr>
          <w:sz w:val="18"/>
        </w:rPr>
        <w:t xml:space="preserve"> </w:t>
      </w:r>
      <w:r w:rsidRPr="000D2481">
        <w:rPr>
          <w:sz w:val="18"/>
        </w:rPr>
        <w:t>adına</w:t>
      </w:r>
      <w:r w:rsidRPr="000D2481" w:rsidR="007C20E2">
        <w:rPr>
          <w:sz w:val="18"/>
        </w:rPr>
        <w:t xml:space="preserve"> </w:t>
      </w:r>
      <w:r w:rsidRPr="000D2481">
        <w:rPr>
          <w:sz w:val="18"/>
        </w:rPr>
        <w:t>faydalı</w:t>
      </w:r>
      <w:r w:rsidRPr="000D2481" w:rsidR="007C20E2">
        <w:rPr>
          <w:sz w:val="18"/>
        </w:rPr>
        <w:t xml:space="preserve"> </w:t>
      </w:r>
      <w:r w:rsidRPr="000D2481">
        <w:rPr>
          <w:sz w:val="18"/>
        </w:rPr>
        <w:t>olan</w:t>
      </w:r>
      <w:r w:rsidRPr="000D2481" w:rsidR="007C20E2">
        <w:rPr>
          <w:sz w:val="18"/>
        </w:rPr>
        <w:t xml:space="preserve"> </w:t>
      </w:r>
      <w:r w:rsidRPr="000D2481">
        <w:rPr>
          <w:sz w:val="18"/>
        </w:rPr>
        <w:t>her</w:t>
      </w:r>
      <w:r w:rsidRPr="000D2481" w:rsidR="007C20E2">
        <w:rPr>
          <w:sz w:val="18"/>
        </w:rPr>
        <w:t xml:space="preserve"> </w:t>
      </w:r>
      <w:r w:rsidRPr="000D2481">
        <w:rPr>
          <w:sz w:val="18"/>
        </w:rPr>
        <w:t>işin</w:t>
      </w:r>
      <w:r w:rsidRPr="000D2481" w:rsidR="007C20E2">
        <w:rPr>
          <w:sz w:val="18"/>
        </w:rPr>
        <w:t xml:space="preserve"> </w:t>
      </w:r>
      <w:r w:rsidRPr="000D2481">
        <w:rPr>
          <w:sz w:val="18"/>
        </w:rPr>
        <w:t>yanında</w:t>
      </w:r>
      <w:r w:rsidRPr="000D2481" w:rsidR="007C20E2">
        <w:rPr>
          <w:sz w:val="18"/>
        </w:rPr>
        <w:t xml:space="preserve"> </w:t>
      </w:r>
      <w:r w:rsidRPr="000D2481">
        <w:rPr>
          <w:sz w:val="18"/>
        </w:rPr>
        <w:t>olduğumuzu</w:t>
      </w:r>
      <w:r w:rsidRPr="000D2481" w:rsidR="007C20E2">
        <w:rPr>
          <w:sz w:val="18"/>
        </w:rPr>
        <w:t xml:space="preserve"> </w:t>
      </w:r>
      <w:r w:rsidRPr="000D2481">
        <w:rPr>
          <w:sz w:val="18"/>
        </w:rPr>
        <w:t>ama</w:t>
      </w:r>
      <w:r w:rsidRPr="000D2481" w:rsidR="007C20E2">
        <w:rPr>
          <w:sz w:val="18"/>
        </w:rPr>
        <w:t xml:space="preserve"> </w:t>
      </w:r>
      <w:r w:rsidRPr="000D2481">
        <w:rPr>
          <w:sz w:val="18"/>
        </w:rPr>
        <w:t>üniversitelerimizin</w:t>
      </w:r>
      <w:r w:rsidRPr="000D2481" w:rsidR="007C20E2">
        <w:rPr>
          <w:sz w:val="18"/>
        </w:rPr>
        <w:t xml:space="preserve"> </w:t>
      </w:r>
      <w:r w:rsidRPr="000D2481">
        <w:rPr>
          <w:sz w:val="18"/>
        </w:rPr>
        <w:t>-bilimden,</w:t>
      </w:r>
      <w:r w:rsidRPr="000D2481" w:rsidR="007C20E2">
        <w:rPr>
          <w:sz w:val="18"/>
        </w:rPr>
        <w:t xml:space="preserve"> </w:t>
      </w:r>
      <w:r w:rsidRPr="000D2481">
        <w:rPr>
          <w:sz w:val="18"/>
        </w:rPr>
        <w:t>efendim,</w:t>
      </w:r>
      <w:r w:rsidRPr="000D2481" w:rsidR="007C20E2">
        <w:rPr>
          <w:sz w:val="18"/>
        </w:rPr>
        <w:t xml:space="preserve"> </w:t>
      </w:r>
      <w:r w:rsidRPr="000D2481">
        <w:rPr>
          <w:sz w:val="18"/>
        </w:rPr>
        <w:t>hiçbir</w:t>
      </w:r>
      <w:r w:rsidRPr="000D2481" w:rsidR="007C20E2">
        <w:rPr>
          <w:sz w:val="18"/>
        </w:rPr>
        <w:t xml:space="preserve"> </w:t>
      </w:r>
      <w:r w:rsidRPr="000D2481">
        <w:rPr>
          <w:sz w:val="18"/>
        </w:rPr>
        <w:t>araştırma</w:t>
      </w:r>
      <w:r w:rsidRPr="000D2481" w:rsidR="007C20E2">
        <w:rPr>
          <w:sz w:val="18"/>
        </w:rPr>
        <w:t xml:space="preserve"> </w:t>
      </w:r>
      <w:r w:rsidRPr="000D2481">
        <w:rPr>
          <w:sz w:val="18"/>
        </w:rPr>
        <w:t>yapmadan-</w:t>
      </w:r>
      <w:r w:rsidRPr="000D2481" w:rsidR="007C20E2">
        <w:rPr>
          <w:sz w:val="18"/>
        </w:rPr>
        <w:t xml:space="preserve"> </w:t>
      </w:r>
      <w:r w:rsidRPr="000D2481">
        <w:rPr>
          <w:sz w:val="18"/>
        </w:rPr>
        <w:t>böyle</w:t>
      </w:r>
      <w:r w:rsidRPr="000D2481" w:rsidR="007C20E2">
        <w:rPr>
          <w:sz w:val="18"/>
        </w:rPr>
        <w:t xml:space="preserve"> </w:t>
      </w:r>
      <w:r w:rsidRPr="000D2481">
        <w:rPr>
          <w:sz w:val="18"/>
        </w:rPr>
        <w:t>gelişigüzel</w:t>
      </w:r>
      <w:r w:rsidRPr="000D2481" w:rsidR="007C20E2">
        <w:rPr>
          <w:sz w:val="18"/>
        </w:rPr>
        <w:t xml:space="preserve"> </w:t>
      </w:r>
      <w:r w:rsidRPr="000D2481">
        <w:rPr>
          <w:sz w:val="18"/>
        </w:rPr>
        <w:t>bölünmesine</w:t>
      </w:r>
      <w:r w:rsidRPr="000D2481" w:rsidR="007C20E2">
        <w:rPr>
          <w:sz w:val="18"/>
        </w:rPr>
        <w:t xml:space="preserve"> </w:t>
      </w:r>
      <w:r w:rsidRPr="000D2481">
        <w:rPr>
          <w:sz w:val="18"/>
        </w:rPr>
        <w:t>karşı</w:t>
      </w:r>
      <w:r w:rsidRPr="000D2481" w:rsidR="007C20E2">
        <w:rPr>
          <w:sz w:val="18"/>
        </w:rPr>
        <w:t xml:space="preserve"> </w:t>
      </w:r>
      <w:r w:rsidRPr="000D2481">
        <w:rPr>
          <w:sz w:val="18"/>
        </w:rPr>
        <w:t>olduğumuzun</w:t>
      </w:r>
      <w:r w:rsidRPr="000D2481" w:rsidR="007C20E2">
        <w:rPr>
          <w:sz w:val="18"/>
        </w:rPr>
        <w:t xml:space="preserve"> </w:t>
      </w:r>
      <w:r w:rsidRPr="000D2481">
        <w:rPr>
          <w:sz w:val="18"/>
        </w:rPr>
        <w:t>da</w:t>
      </w:r>
      <w:r w:rsidRPr="000D2481" w:rsidR="007C20E2">
        <w:rPr>
          <w:sz w:val="18"/>
        </w:rPr>
        <w:t xml:space="preserve"> </w:t>
      </w:r>
      <w:r w:rsidRPr="000D2481">
        <w:rPr>
          <w:sz w:val="18"/>
        </w:rPr>
        <w:t>altını</w:t>
      </w:r>
      <w:r w:rsidRPr="000D2481" w:rsidR="007C20E2">
        <w:rPr>
          <w:sz w:val="18"/>
        </w:rPr>
        <w:t xml:space="preserve"> </w:t>
      </w:r>
      <w:r w:rsidRPr="000D2481">
        <w:rPr>
          <w:sz w:val="18"/>
        </w:rPr>
        <w:t>çizerek</w:t>
      </w:r>
      <w:r w:rsidRPr="000D2481" w:rsidR="007C20E2">
        <w:rPr>
          <w:sz w:val="18"/>
        </w:rPr>
        <w:t xml:space="preserve"> </w:t>
      </w:r>
      <w:r w:rsidRPr="000D2481">
        <w:rPr>
          <w:sz w:val="18"/>
        </w:rPr>
        <w:t>ifade</w:t>
      </w:r>
      <w:r w:rsidRPr="000D2481" w:rsidR="007C20E2">
        <w:rPr>
          <w:sz w:val="18"/>
        </w:rPr>
        <w:t xml:space="preserve"> </w:t>
      </w:r>
      <w:r w:rsidRPr="000D2481">
        <w:rPr>
          <w:sz w:val="18"/>
        </w:rPr>
        <w:t>etmek</w:t>
      </w:r>
      <w:r w:rsidRPr="000D2481" w:rsidR="007C20E2">
        <w:rPr>
          <w:sz w:val="18"/>
        </w:rPr>
        <w:t xml:space="preserve"> </w:t>
      </w:r>
      <w:r w:rsidRPr="000D2481">
        <w:rPr>
          <w:sz w:val="18"/>
        </w:rPr>
        <w:t>istiyorum.</w:t>
      </w:r>
    </w:p>
    <w:p w:rsidRPr="000D2481" w:rsidR="00D419C3" w:rsidP="000D2481" w:rsidRDefault="00D419C3">
      <w:pPr>
        <w:pStyle w:val="GENELKURUL"/>
        <w:spacing w:line="240" w:lineRule="auto"/>
        <w:rPr>
          <w:sz w:val="18"/>
        </w:rPr>
      </w:pPr>
      <w:r w:rsidRPr="000D2481">
        <w:rPr>
          <w:sz w:val="18"/>
        </w:rPr>
        <w:t>Yüce</w:t>
      </w:r>
      <w:r w:rsidRPr="000D2481" w:rsidR="007C20E2">
        <w:rPr>
          <w:sz w:val="18"/>
        </w:rPr>
        <w:t xml:space="preserve"> </w:t>
      </w:r>
      <w:r w:rsidRPr="000D2481">
        <w:rPr>
          <w:sz w:val="18"/>
        </w:rPr>
        <w:t>heyetinizi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Ok.</w:t>
      </w:r>
    </w:p>
    <w:p w:rsidRPr="000D2481" w:rsidR="00D419C3" w:rsidP="000D2481" w:rsidRDefault="00D419C3">
      <w:pPr>
        <w:pStyle w:val="GENELKURUL"/>
        <w:spacing w:line="240" w:lineRule="auto"/>
        <w:rPr>
          <w:sz w:val="18"/>
        </w:rPr>
      </w:pPr>
      <w:r w:rsidRPr="000D2481">
        <w:rPr>
          <w:sz w:val="18"/>
        </w:rPr>
        <w:t>Milliyetçi</w:t>
      </w:r>
      <w:r w:rsidRPr="000D2481" w:rsidR="007C20E2">
        <w:rPr>
          <w:sz w:val="18"/>
        </w:rPr>
        <w:t xml:space="preserve"> </w:t>
      </w:r>
      <w:r w:rsidRPr="000D2481">
        <w:rPr>
          <w:sz w:val="18"/>
        </w:rPr>
        <w:t>Hareket</w:t>
      </w:r>
      <w:r w:rsidRPr="000D2481" w:rsidR="007C20E2">
        <w:rPr>
          <w:sz w:val="18"/>
        </w:rPr>
        <w:t xml:space="preserve"> </w:t>
      </w:r>
      <w:r w:rsidRPr="000D2481">
        <w:rPr>
          <w:sz w:val="18"/>
        </w:rPr>
        <w:t>Partisi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Erzurum</w:t>
      </w:r>
      <w:r w:rsidRPr="000D2481" w:rsidR="007C20E2">
        <w:rPr>
          <w:sz w:val="18"/>
        </w:rPr>
        <w:t xml:space="preserve"> </w:t>
      </w:r>
      <w:r w:rsidRPr="000D2481">
        <w:rPr>
          <w:sz w:val="18"/>
        </w:rPr>
        <w:t>Milletvekili</w:t>
      </w:r>
      <w:r w:rsidRPr="000D2481" w:rsidR="007C20E2">
        <w:rPr>
          <w:sz w:val="18"/>
        </w:rPr>
        <w:t xml:space="preserve"> </w:t>
      </w:r>
      <w:r w:rsidRPr="000D2481">
        <w:rPr>
          <w:sz w:val="18"/>
        </w:rPr>
        <w:t>Kamil</w:t>
      </w:r>
      <w:r w:rsidRPr="000D2481" w:rsidR="007C20E2">
        <w:rPr>
          <w:sz w:val="18"/>
        </w:rPr>
        <w:t xml:space="preserve"> </w:t>
      </w:r>
      <w:r w:rsidRPr="000D2481">
        <w:rPr>
          <w:sz w:val="18"/>
        </w:rPr>
        <w:t>Aydın</w:t>
      </w:r>
      <w:r w:rsidRPr="000D2481" w:rsidR="007C20E2">
        <w:rPr>
          <w:sz w:val="18"/>
        </w:rPr>
        <w:t xml:space="preserve"> </w:t>
      </w:r>
      <w:r w:rsidRPr="000D2481">
        <w:rPr>
          <w:sz w:val="18"/>
        </w:rPr>
        <w:t>konuşacak.</w:t>
      </w:r>
    </w:p>
    <w:p w:rsidRPr="000D2481" w:rsidR="00D419C3" w:rsidP="000D2481" w:rsidRDefault="00D419C3">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Aydın.</w:t>
      </w:r>
      <w:r w:rsidRPr="000D2481" w:rsidR="007C20E2">
        <w:rPr>
          <w:sz w:val="18"/>
        </w:rPr>
        <w:t xml:space="preserve"> </w:t>
      </w:r>
      <w:r w:rsidRPr="000D2481">
        <w:rPr>
          <w:sz w:val="18"/>
        </w:rPr>
        <w:t>(MHP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419C3" w:rsidP="000D2481" w:rsidRDefault="00D419C3">
      <w:pPr>
        <w:pStyle w:val="GENELKURUL"/>
        <w:spacing w:line="240" w:lineRule="auto"/>
        <w:rPr>
          <w:sz w:val="18"/>
        </w:rPr>
      </w:pPr>
      <w:r w:rsidRPr="000D2481">
        <w:rPr>
          <w:sz w:val="18"/>
        </w:rPr>
        <w:t>MHP</w:t>
      </w:r>
      <w:r w:rsidRPr="000D2481" w:rsidR="007C20E2">
        <w:rPr>
          <w:sz w:val="18"/>
        </w:rPr>
        <w:t xml:space="preserve"> </w:t>
      </w:r>
      <w:r w:rsidRPr="000D2481">
        <w:rPr>
          <w:sz w:val="18"/>
        </w:rPr>
        <w:t>GRUBU</w:t>
      </w:r>
      <w:r w:rsidRPr="000D2481" w:rsidR="007C20E2">
        <w:rPr>
          <w:sz w:val="18"/>
        </w:rPr>
        <w:t xml:space="preserve"> </w:t>
      </w:r>
      <w:r w:rsidRPr="000D2481">
        <w:rPr>
          <w:sz w:val="18"/>
        </w:rPr>
        <w:t>ADINA</w:t>
      </w:r>
      <w:r w:rsidRPr="000D2481" w:rsidR="007C20E2">
        <w:rPr>
          <w:sz w:val="18"/>
        </w:rPr>
        <w:t xml:space="preserve"> </w:t>
      </w:r>
      <w:r w:rsidRPr="000D2481">
        <w:rPr>
          <w:sz w:val="18"/>
        </w:rPr>
        <w:t>KAMİL</w:t>
      </w:r>
      <w:r w:rsidRPr="000D2481" w:rsidR="007C20E2">
        <w:rPr>
          <w:sz w:val="18"/>
        </w:rPr>
        <w:t xml:space="preserve"> </w:t>
      </w:r>
      <w:r w:rsidRPr="000D2481">
        <w:rPr>
          <w:sz w:val="18"/>
        </w:rPr>
        <w:t>AYDIN</w:t>
      </w:r>
      <w:r w:rsidRPr="000D2481" w:rsidR="007C20E2">
        <w:rPr>
          <w:sz w:val="18"/>
        </w:rPr>
        <w:t xml:space="preserve"> </w:t>
      </w:r>
      <w:r w:rsidRPr="000D2481">
        <w:rPr>
          <w:sz w:val="18"/>
        </w:rPr>
        <w:t>(Erzurum)</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çok</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milletvekili</w:t>
      </w:r>
      <w:r w:rsidRPr="000D2481" w:rsidR="007C20E2">
        <w:rPr>
          <w:sz w:val="18"/>
        </w:rPr>
        <w:t xml:space="preserve"> </w:t>
      </w:r>
      <w:r w:rsidRPr="000D2481">
        <w:rPr>
          <w:sz w:val="18"/>
        </w:rPr>
        <w:t>arkadaşlar;</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Yükseköğretim</w:t>
      </w:r>
      <w:r w:rsidRPr="000D2481" w:rsidR="007C20E2">
        <w:rPr>
          <w:sz w:val="18"/>
        </w:rPr>
        <w:t xml:space="preserve"> </w:t>
      </w:r>
      <w:r w:rsidRPr="000D2481">
        <w:rPr>
          <w:sz w:val="18"/>
        </w:rPr>
        <w:t>Kanunu</w:t>
      </w:r>
      <w:r w:rsidRPr="000D2481" w:rsidR="007C20E2">
        <w:rPr>
          <w:sz w:val="18"/>
        </w:rPr>
        <w:t xml:space="preserve"> </w:t>
      </w:r>
      <w:r w:rsidRPr="000D2481">
        <w:rPr>
          <w:sz w:val="18"/>
        </w:rPr>
        <w:t>ile</w:t>
      </w:r>
      <w:r w:rsidRPr="000D2481" w:rsidR="007C20E2">
        <w:rPr>
          <w:sz w:val="18"/>
        </w:rPr>
        <w:t xml:space="preserve"> </w:t>
      </w:r>
      <w:r w:rsidRPr="000D2481">
        <w:rPr>
          <w:sz w:val="18"/>
        </w:rPr>
        <w:t>Bazı</w:t>
      </w:r>
      <w:r w:rsidRPr="000D2481" w:rsidR="007C20E2">
        <w:rPr>
          <w:sz w:val="18"/>
        </w:rPr>
        <w:t xml:space="preserve"> </w:t>
      </w:r>
      <w:r w:rsidRPr="000D2481">
        <w:rPr>
          <w:sz w:val="18"/>
        </w:rPr>
        <w:t>Kanun</w:t>
      </w:r>
      <w:r w:rsidRPr="000D2481" w:rsidR="007C20E2">
        <w:rPr>
          <w:sz w:val="18"/>
        </w:rPr>
        <w:t xml:space="preserve"> </w:t>
      </w:r>
      <w:r w:rsidRPr="000D2481">
        <w:rPr>
          <w:sz w:val="18"/>
        </w:rPr>
        <w:t>ve</w:t>
      </w:r>
      <w:r w:rsidRPr="000D2481" w:rsidR="007C20E2">
        <w:rPr>
          <w:sz w:val="18"/>
        </w:rPr>
        <w:t xml:space="preserve"> </w:t>
      </w:r>
      <w:r w:rsidRPr="000D2481">
        <w:rPr>
          <w:sz w:val="18"/>
        </w:rPr>
        <w:t>Kanun</w:t>
      </w:r>
      <w:r w:rsidRPr="000D2481" w:rsidR="007C20E2">
        <w:rPr>
          <w:sz w:val="18"/>
        </w:rPr>
        <w:t xml:space="preserve"> </w:t>
      </w:r>
      <w:r w:rsidRPr="000D2481">
        <w:rPr>
          <w:sz w:val="18"/>
        </w:rPr>
        <w:t>Hükmünde</w:t>
      </w:r>
      <w:r w:rsidRPr="000D2481" w:rsidR="007C20E2">
        <w:rPr>
          <w:sz w:val="18"/>
        </w:rPr>
        <w:t xml:space="preserve"> </w:t>
      </w:r>
      <w:r w:rsidRPr="000D2481">
        <w:rPr>
          <w:sz w:val="18"/>
        </w:rPr>
        <w:t>Kararnamelerle</w:t>
      </w:r>
      <w:r w:rsidRPr="000D2481" w:rsidR="007C20E2">
        <w:rPr>
          <w:sz w:val="18"/>
        </w:rPr>
        <w:t xml:space="preserve"> </w:t>
      </w:r>
      <w:r w:rsidRPr="000D2481">
        <w:rPr>
          <w:sz w:val="18"/>
        </w:rPr>
        <w:t>Değişiklik</w:t>
      </w:r>
      <w:r w:rsidRPr="000D2481" w:rsidR="007C20E2">
        <w:rPr>
          <w:sz w:val="18"/>
        </w:rPr>
        <w:t xml:space="preserve"> </w:t>
      </w:r>
      <w:r w:rsidRPr="000D2481">
        <w:rPr>
          <w:sz w:val="18"/>
        </w:rPr>
        <w:t>Yapılmasına</w:t>
      </w:r>
      <w:r w:rsidRPr="000D2481" w:rsidR="007C20E2">
        <w:rPr>
          <w:sz w:val="18"/>
        </w:rPr>
        <w:t xml:space="preserve"> </w:t>
      </w:r>
      <w:r w:rsidRPr="000D2481">
        <w:rPr>
          <w:sz w:val="18"/>
        </w:rPr>
        <w:t>Dair</w:t>
      </w:r>
      <w:r w:rsidRPr="000D2481" w:rsidR="007C20E2">
        <w:rPr>
          <w:sz w:val="18"/>
        </w:rPr>
        <w:t xml:space="preserve"> </w:t>
      </w:r>
      <w:r w:rsidRPr="000D2481">
        <w:rPr>
          <w:sz w:val="18"/>
        </w:rPr>
        <w:t>Kanun</w:t>
      </w:r>
      <w:r w:rsidRPr="000D2481" w:rsidR="007C20E2">
        <w:rPr>
          <w:sz w:val="18"/>
        </w:rPr>
        <w:t xml:space="preserve"> </w:t>
      </w:r>
      <w:r w:rsidRPr="000D2481">
        <w:rPr>
          <w:sz w:val="18"/>
        </w:rPr>
        <w:t>Tasarısı’yla</w:t>
      </w:r>
      <w:r w:rsidRPr="000D2481" w:rsidR="007C20E2">
        <w:rPr>
          <w:sz w:val="18"/>
        </w:rPr>
        <w:t xml:space="preserve"> </w:t>
      </w:r>
      <w:r w:rsidRPr="000D2481">
        <w:rPr>
          <w:sz w:val="18"/>
        </w:rPr>
        <w:t>ilgili</w:t>
      </w:r>
      <w:r w:rsidRPr="000D2481" w:rsidR="007C20E2">
        <w:rPr>
          <w:sz w:val="18"/>
        </w:rPr>
        <w:t xml:space="preserve"> </w:t>
      </w:r>
      <w:r w:rsidRPr="000D2481">
        <w:rPr>
          <w:sz w:val="18"/>
        </w:rPr>
        <w:t>Milliyetçi</w:t>
      </w:r>
      <w:r w:rsidRPr="000D2481" w:rsidR="007C20E2">
        <w:rPr>
          <w:sz w:val="18"/>
        </w:rPr>
        <w:t xml:space="preserve"> </w:t>
      </w:r>
      <w:r w:rsidRPr="000D2481">
        <w:rPr>
          <w:sz w:val="18"/>
        </w:rPr>
        <w:t>Hareket</w:t>
      </w:r>
      <w:r w:rsidRPr="000D2481" w:rsidR="007C20E2">
        <w:rPr>
          <w:sz w:val="18"/>
        </w:rPr>
        <w:t xml:space="preserve"> </w:t>
      </w:r>
      <w:r w:rsidRPr="000D2481">
        <w:rPr>
          <w:sz w:val="18"/>
        </w:rPr>
        <w:t>Partisi</w:t>
      </w:r>
      <w:r w:rsidRPr="000D2481" w:rsidR="007C20E2">
        <w:rPr>
          <w:sz w:val="18"/>
        </w:rPr>
        <w:t xml:space="preserve"> </w:t>
      </w:r>
      <w:r w:rsidRPr="000D2481">
        <w:rPr>
          <w:sz w:val="18"/>
        </w:rPr>
        <w:t>adına</w:t>
      </w:r>
      <w:r w:rsidRPr="000D2481" w:rsidR="007C20E2">
        <w:rPr>
          <w:sz w:val="18"/>
        </w:rPr>
        <w:t xml:space="preserve"> </w:t>
      </w:r>
      <w:r w:rsidRPr="000D2481">
        <w:rPr>
          <w:sz w:val="18"/>
        </w:rPr>
        <w:t>söz</w:t>
      </w:r>
      <w:r w:rsidRPr="000D2481" w:rsidR="007C20E2">
        <w:rPr>
          <w:sz w:val="18"/>
        </w:rPr>
        <w:t xml:space="preserve"> </w:t>
      </w:r>
      <w:r w:rsidRPr="000D2481">
        <w:rPr>
          <w:sz w:val="18"/>
        </w:rPr>
        <w:t>aldım.</w:t>
      </w:r>
      <w:r w:rsidRPr="000D2481" w:rsidR="007C20E2">
        <w:rPr>
          <w:sz w:val="18"/>
        </w:rPr>
        <w:t xml:space="preserve"> </w:t>
      </w:r>
      <w:r w:rsidRPr="000D2481">
        <w:rPr>
          <w:sz w:val="18"/>
        </w:rPr>
        <w:t>Yüce</w:t>
      </w:r>
      <w:r w:rsidRPr="000D2481" w:rsidR="007C20E2">
        <w:rPr>
          <w:sz w:val="18"/>
        </w:rPr>
        <w:t xml:space="preserve"> </w:t>
      </w:r>
      <w:r w:rsidRPr="000D2481">
        <w:rPr>
          <w:sz w:val="18"/>
        </w:rPr>
        <w:t>heyetinizi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p>
    <w:p w:rsidRPr="000D2481" w:rsidR="00D419C3" w:rsidP="000D2481" w:rsidRDefault="00D419C3">
      <w:pPr>
        <w:pStyle w:val="GENELKURUL"/>
        <w:spacing w:line="240" w:lineRule="auto"/>
        <w:rPr>
          <w:sz w:val="18"/>
        </w:rPr>
      </w:pPr>
      <w:r w:rsidRPr="000D2481">
        <w:rPr>
          <w:sz w:val="18"/>
        </w:rPr>
        <w:t>Saygıdeğer</w:t>
      </w:r>
      <w:r w:rsidRPr="000D2481" w:rsidR="007C20E2">
        <w:rPr>
          <w:sz w:val="18"/>
        </w:rPr>
        <w:t xml:space="preserve"> </w:t>
      </w:r>
      <w:r w:rsidRPr="000D2481">
        <w:rPr>
          <w:sz w:val="18"/>
        </w:rPr>
        <w:t>milletvekilleri,</w:t>
      </w:r>
      <w:r w:rsidRPr="000D2481" w:rsidR="007C20E2">
        <w:rPr>
          <w:sz w:val="18"/>
        </w:rPr>
        <w:t xml:space="preserve"> </w:t>
      </w:r>
      <w:r w:rsidRPr="000D2481">
        <w:rPr>
          <w:sz w:val="18"/>
        </w:rPr>
        <w:t>ben</w:t>
      </w:r>
      <w:r w:rsidRPr="000D2481" w:rsidR="007C20E2">
        <w:rPr>
          <w:sz w:val="18"/>
        </w:rPr>
        <w:t xml:space="preserve"> </w:t>
      </w:r>
      <w:r w:rsidRPr="000D2481">
        <w:rPr>
          <w:sz w:val="18"/>
        </w:rPr>
        <w:t>konuşmama</w:t>
      </w:r>
      <w:r w:rsidRPr="000D2481" w:rsidR="007C20E2">
        <w:rPr>
          <w:sz w:val="18"/>
        </w:rPr>
        <w:t xml:space="preserve"> </w:t>
      </w:r>
      <w:r w:rsidRPr="000D2481">
        <w:rPr>
          <w:sz w:val="18"/>
        </w:rPr>
        <w:t>başlamadan</w:t>
      </w:r>
      <w:r w:rsidRPr="000D2481" w:rsidR="007C20E2">
        <w:rPr>
          <w:sz w:val="18"/>
        </w:rPr>
        <w:t xml:space="preserve"> </w:t>
      </w:r>
      <w:r w:rsidRPr="000D2481">
        <w:rPr>
          <w:sz w:val="18"/>
        </w:rPr>
        <w:t>önce</w:t>
      </w:r>
      <w:r w:rsidRPr="000D2481" w:rsidR="007C20E2">
        <w:rPr>
          <w:sz w:val="18"/>
        </w:rPr>
        <w:t xml:space="preserve"> </w:t>
      </w:r>
      <w:r w:rsidRPr="000D2481">
        <w:rPr>
          <w:sz w:val="18"/>
        </w:rPr>
        <w:t>bir</w:t>
      </w:r>
      <w:r w:rsidRPr="000D2481" w:rsidR="007C20E2">
        <w:rPr>
          <w:sz w:val="18"/>
        </w:rPr>
        <w:t xml:space="preserve"> </w:t>
      </w:r>
      <w:r w:rsidRPr="000D2481">
        <w:rPr>
          <w:sz w:val="18"/>
        </w:rPr>
        <w:t>değerli</w:t>
      </w:r>
      <w:r w:rsidRPr="000D2481" w:rsidR="007C20E2">
        <w:rPr>
          <w:sz w:val="18"/>
        </w:rPr>
        <w:t xml:space="preserve"> </w:t>
      </w:r>
      <w:r w:rsidRPr="000D2481">
        <w:rPr>
          <w:sz w:val="18"/>
        </w:rPr>
        <w:t>hocamızın,</w:t>
      </w:r>
      <w:r w:rsidRPr="000D2481" w:rsidR="007C20E2">
        <w:rPr>
          <w:sz w:val="18"/>
        </w:rPr>
        <w:t xml:space="preserve"> </w:t>
      </w:r>
      <w:r w:rsidRPr="000D2481">
        <w:rPr>
          <w:sz w:val="18"/>
        </w:rPr>
        <w:t>dünya</w:t>
      </w:r>
      <w:r w:rsidRPr="000D2481" w:rsidR="007C20E2">
        <w:rPr>
          <w:sz w:val="18"/>
        </w:rPr>
        <w:t xml:space="preserve"> </w:t>
      </w:r>
      <w:r w:rsidRPr="000D2481">
        <w:rPr>
          <w:sz w:val="18"/>
        </w:rPr>
        <w:t>bilimine</w:t>
      </w:r>
      <w:r w:rsidRPr="000D2481" w:rsidR="007C20E2">
        <w:rPr>
          <w:sz w:val="18"/>
        </w:rPr>
        <w:t xml:space="preserve"> </w:t>
      </w:r>
      <w:r w:rsidRPr="000D2481">
        <w:rPr>
          <w:sz w:val="18"/>
        </w:rPr>
        <w:t>büyük</w:t>
      </w:r>
      <w:r w:rsidRPr="000D2481" w:rsidR="007C20E2">
        <w:rPr>
          <w:sz w:val="18"/>
        </w:rPr>
        <w:t xml:space="preserve"> </w:t>
      </w:r>
      <w:r w:rsidRPr="000D2481">
        <w:rPr>
          <w:sz w:val="18"/>
        </w:rPr>
        <w:t>katkılarda</w:t>
      </w:r>
      <w:r w:rsidRPr="000D2481" w:rsidR="007C20E2">
        <w:rPr>
          <w:sz w:val="18"/>
        </w:rPr>
        <w:t xml:space="preserve"> </w:t>
      </w:r>
      <w:r w:rsidRPr="000D2481">
        <w:rPr>
          <w:sz w:val="18"/>
        </w:rPr>
        <w:t>bulunan,</w:t>
      </w:r>
      <w:r w:rsidRPr="000D2481" w:rsidR="007C20E2">
        <w:rPr>
          <w:sz w:val="18"/>
        </w:rPr>
        <w:t xml:space="preserve"> </w:t>
      </w:r>
      <w:r w:rsidRPr="000D2481">
        <w:rPr>
          <w:sz w:val="18"/>
        </w:rPr>
        <w:t>Türk</w:t>
      </w:r>
      <w:r w:rsidRPr="000D2481" w:rsidR="007C20E2">
        <w:rPr>
          <w:sz w:val="18"/>
        </w:rPr>
        <w:t xml:space="preserve"> </w:t>
      </w:r>
      <w:r w:rsidRPr="000D2481">
        <w:rPr>
          <w:sz w:val="18"/>
        </w:rPr>
        <w:t>bilim</w:t>
      </w:r>
      <w:r w:rsidRPr="000D2481" w:rsidR="007C20E2">
        <w:rPr>
          <w:sz w:val="18"/>
        </w:rPr>
        <w:t xml:space="preserve"> </w:t>
      </w:r>
      <w:r w:rsidRPr="000D2481">
        <w:rPr>
          <w:sz w:val="18"/>
        </w:rPr>
        <w:t>dünyasının</w:t>
      </w:r>
      <w:r w:rsidRPr="000D2481" w:rsidR="007C20E2">
        <w:rPr>
          <w:sz w:val="18"/>
        </w:rPr>
        <w:t xml:space="preserve"> </w:t>
      </w:r>
      <w:r w:rsidRPr="000D2481">
        <w:rPr>
          <w:sz w:val="18"/>
        </w:rPr>
        <w:t>gurur</w:t>
      </w:r>
      <w:r w:rsidRPr="000D2481" w:rsidR="007C20E2">
        <w:rPr>
          <w:sz w:val="18"/>
        </w:rPr>
        <w:t xml:space="preserve"> </w:t>
      </w:r>
      <w:r w:rsidRPr="000D2481">
        <w:rPr>
          <w:sz w:val="18"/>
        </w:rPr>
        <w:t>kaynağı</w:t>
      </w:r>
      <w:r w:rsidRPr="000D2481" w:rsidR="007C20E2">
        <w:rPr>
          <w:sz w:val="18"/>
        </w:rPr>
        <w:t xml:space="preserve"> </w:t>
      </w:r>
      <w:r w:rsidRPr="000D2481">
        <w:rPr>
          <w:sz w:val="18"/>
        </w:rPr>
        <w:t>Aziz</w:t>
      </w:r>
      <w:r w:rsidRPr="000D2481" w:rsidR="007C20E2">
        <w:rPr>
          <w:sz w:val="18"/>
        </w:rPr>
        <w:t xml:space="preserve"> </w:t>
      </w:r>
      <w:r w:rsidRPr="000D2481">
        <w:rPr>
          <w:sz w:val="18"/>
        </w:rPr>
        <w:t>Sancar</w:t>
      </w:r>
      <w:r w:rsidRPr="000D2481" w:rsidR="007C20E2">
        <w:rPr>
          <w:sz w:val="18"/>
        </w:rPr>
        <w:t xml:space="preserve"> </w:t>
      </w:r>
      <w:r w:rsidRPr="000D2481">
        <w:rPr>
          <w:sz w:val="18"/>
        </w:rPr>
        <w:t>Hocanın</w:t>
      </w:r>
      <w:r w:rsidRPr="000D2481" w:rsidR="007C20E2">
        <w:rPr>
          <w:sz w:val="18"/>
        </w:rPr>
        <w:t xml:space="preserve"> </w:t>
      </w:r>
      <w:r w:rsidRPr="000D2481">
        <w:rPr>
          <w:sz w:val="18"/>
        </w:rPr>
        <w:t>son</w:t>
      </w:r>
      <w:r w:rsidRPr="000D2481" w:rsidR="007C20E2">
        <w:rPr>
          <w:sz w:val="18"/>
        </w:rPr>
        <w:t xml:space="preserve"> </w:t>
      </w:r>
      <w:r w:rsidRPr="000D2481">
        <w:rPr>
          <w:sz w:val="18"/>
        </w:rPr>
        <w:t>günlerde</w:t>
      </w:r>
      <w:r w:rsidRPr="000D2481" w:rsidR="007C20E2">
        <w:rPr>
          <w:sz w:val="18"/>
        </w:rPr>
        <w:t xml:space="preserve"> </w:t>
      </w:r>
      <w:r w:rsidRPr="000D2481">
        <w:rPr>
          <w:sz w:val="18"/>
        </w:rPr>
        <w:t>bir</w:t>
      </w:r>
      <w:r w:rsidRPr="000D2481" w:rsidR="007C20E2">
        <w:rPr>
          <w:sz w:val="18"/>
        </w:rPr>
        <w:t xml:space="preserve"> </w:t>
      </w:r>
      <w:r w:rsidRPr="000D2481">
        <w:rPr>
          <w:sz w:val="18"/>
        </w:rPr>
        <w:t>reklamda</w:t>
      </w:r>
      <w:r w:rsidRPr="000D2481" w:rsidR="007C20E2">
        <w:rPr>
          <w:sz w:val="18"/>
        </w:rPr>
        <w:t xml:space="preserve"> </w:t>
      </w:r>
      <w:r w:rsidRPr="000D2481">
        <w:rPr>
          <w:sz w:val="18"/>
        </w:rPr>
        <w:t>söylediği</w:t>
      </w:r>
      <w:r w:rsidRPr="000D2481" w:rsidR="007C20E2">
        <w:rPr>
          <w:sz w:val="18"/>
        </w:rPr>
        <w:t xml:space="preserve"> </w:t>
      </w:r>
      <w:r w:rsidRPr="000D2481">
        <w:rPr>
          <w:sz w:val="18"/>
        </w:rPr>
        <w:t>o</w:t>
      </w:r>
      <w:r w:rsidRPr="000D2481" w:rsidR="007C20E2">
        <w:rPr>
          <w:sz w:val="18"/>
        </w:rPr>
        <w:t xml:space="preserve"> </w:t>
      </w:r>
      <w:r w:rsidRPr="000D2481">
        <w:rPr>
          <w:sz w:val="18"/>
        </w:rPr>
        <w:t>veciz</w:t>
      </w:r>
      <w:r w:rsidRPr="000D2481" w:rsidR="007C20E2">
        <w:rPr>
          <w:sz w:val="18"/>
        </w:rPr>
        <w:t xml:space="preserve"> </w:t>
      </w:r>
      <w:r w:rsidRPr="000D2481">
        <w:rPr>
          <w:sz w:val="18"/>
        </w:rPr>
        <w:t>söze</w:t>
      </w:r>
      <w:r w:rsidRPr="000D2481" w:rsidR="007C20E2">
        <w:rPr>
          <w:sz w:val="18"/>
        </w:rPr>
        <w:t xml:space="preserve"> </w:t>
      </w:r>
      <w:r w:rsidRPr="000D2481">
        <w:rPr>
          <w:sz w:val="18"/>
        </w:rPr>
        <w:t>dikkatlerinizi</w:t>
      </w:r>
      <w:r w:rsidRPr="000D2481" w:rsidR="007C20E2">
        <w:rPr>
          <w:sz w:val="18"/>
        </w:rPr>
        <w:t xml:space="preserve"> </w:t>
      </w:r>
      <w:r w:rsidRPr="000D2481">
        <w:rPr>
          <w:sz w:val="18"/>
        </w:rPr>
        <w:t>çekmek</w:t>
      </w:r>
      <w:r w:rsidRPr="000D2481" w:rsidR="007C20E2">
        <w:rPr>
          <w:sz w:val="18"/>
        </w:rPr>
        <w:t xml:space="preserve"> </w:t>
      </w:r>
      <w:r w:rsidRPr="000D2481">
        <w:rPr>
          <w:sz w:val="18"/>
        </w:rPr>
        <w:t>istiyorum.</w:t>
      </w:r>
      <w:r w:rsidRPr="000D2481" w:rsidR="007C20E2">
        <w:rPr>
          <w:sz w:val="18"/>
        </w:rPr>
        <w:t xml:space="preserve"> </w:t>
      </w:r>
      <w:r w:rsidRPr="000D2481">
        <w:rPr>
          <w:sz w:val="18"/>
        </w:rPr>
        <w:t>Ne</w:t>
      </w:r>
      <w:r w:rsidRPr="000D2481" w:rsidR="007C20E2">
        <w:rPr>
          <w:sz w:val="18"/>
        </w:rPr>
        <w:t xml:space="preserve"> </w:t>
      </w:r>
      <w:r w:rsidRPr="000D2481">
        <w:rPr>
          <w:sz w:val="18"/>
        </w:rPr>
        <w:t>diyor</w:t>
      </w:r>
      <w:r w:rsidRPr="000D2481" w:rsidR="007C20E2">
        <w:rPr>
          <w:sz w:val="18"/>
        </w:rPr>
        <w:t xml:space="preserve"> </w:t>
      </w:r>
      <w:r w:rsidRPr="000D2481">
        <w:rPr>
          <w:sz w:val="18"/>
        </w:rPr>
        <w:t>gücü</w:t>
      </w:r>
      <w:r w:rsidRPr="000D2481" w:rsidR="007C20E2">
        <w:rPr>
          <w:sz w:val="18"/>
        </w:rPr>
        <w:t xml:space="preserve"> </w:t>
      </w:r>
      <w:r w:rsidRPr="000D2481">
        <w:rPr>
          <w:sz w:val="18"/>
        </w:rPr>
        <w:t>tanımlarken?</w:t>
      </w:r>
      <w:r w:rsidRPr="000D2481" w:rsidR="007C20E2">
        <w:rPr>
          <w:sz w:val="18"/>
        </w:rPr>
        <w:t xml:space="preserve"> </w:t>
      </w:r>
      <w:r w:rsidRPr="000D2481">
        <w:rPr>
          <w:sz w:val="18"/>
        </w:rPr>
        <w:t>Diyor</w:t>
      </w:r>
      <w:r w:rsidRPr="000D2481" w:rsidR="007C20E2">
        <w:rPr>
          <w:sz w:val="18"/>
        </w:rPr>
        <w:t xml:space="preserve"> </w:t>
      </w:r>
      <w:r w:rsidRPr="000D2481">
        <w:rPr>
          <w:sz w:val="18"/>
        </w:rPr>
        <w:t>ki:</w:t>
      </w:r>
      <w:r w:rsidRPr="000D2481" w:rsidR="007C20E2">
        <w:rPr>
          <w:sz w:val="18"/>
        </w:rPr>
        <w:t xml:space="preserve"> </w:t>
      </w:r>
      <w:r w:rsidRPr="000D2481">
        <w:rPr>
          <w:sz w:val="18"/>
        </w:rPr>
        <w:t>“Güç,</w:t>
      </w:r>
      <w:r w:rsidRPr="000D2481" w:rsidR="007C20E2">
        <w:rPr>
          <w:sz w:val="18"/>
        </w:rPr>
        <w:t xml:space="preserve"> </w:t>
      </w:r>
      <w:r w:rsidRPr="000D2481">
        <w:rPr>
          <w:sz w:val="18"/>
        </w:rPr>
        <w:t>bugünden</w:t>
      </w:r>
      <w:r w:rsidRPr="000D2481" w:rsidR="007C20E2">
        <w:rPr>
          <w:sz w:val="18"/>
        </w:rPr>
        <w:t xml:space="preserve"> </w:t>
      </w:r>
      <w:r w:rsidRPr="000D2481">
        <w:rPr>
          <w:sz w:val="18"/>
        </w:rPr>
        <w:t>geleceği</w:t>
      </w:r>
      <w:r w:rsidRPr="000D2481" w:rsidR="007C20E2">
        <w:rPr>
          <w:sz w:val="18"/>
        </w:rPr>
        <w:t xml:space="preserve"> </w:t>
      </w:r>
      <w:r w:rsidRPr="000D2481">
        <w:rPr>
          <w:sz w:val="18"/>
        </w:rPr>
        <w:t>şekillendirmektir.”</w:t>
      </w:r>
    </w:p>
    <w:p w:rsidRPr="000D2481" w:rsidR="00D419C3" w:rsidP="000D2481" w:rsidRDefault="00D419C3">
      <w:pPr>
        <w:pStyle w:val="GENELKURUL"/>
        <w:spacing w:line="240" w:lineRule="auto"/>
        <w:rPr>
          <w:sz w:val="18"/>
        </w:rPr>
      </w:pPr>
      <w:r w:rsidRPr="000D2481">
        <w:rPr>
          <w:sz w:val="18"/>
        </w:rPr>
        <w:t>Şimdi,</w:t>
      </w:r>
      <w:r w:rsidRPr="000D2481" w:rsidR="007C20E2">
        <w:rPr>
          <w:sz w:val="18"/>
        </w:rPr>
        <w:t xml:space="preserve"> </w:t>
      </w:r>
      <w:r w:rsidRPr="000D2481">
        <w:rPr>
          <w:sz w:val="18"/>
        </w:rPr>
        <w:t>bugünden</w:t>
      </w:r>
      <w:r w:rsidRPr="000D2481" w:rsidR="007C20E2">
        <w:rPr>
          <w:sz w:val="18"/>
        </w:rPr>
        <w:t xml:space="preserve"> </w:t>
      </w:r>
      <w:r w:rsidRPr="000D2481">
        <w:rPr>
          <w:sz w:val="18"/>
        </w:rPr>
        <w:t>geleceği</w:t>
      </w:r>
      <w:r w:rsidRPr="000D2481" w:rsidR="007C20E2">
        <w:rPr>
          <w:sz w:val="18"/>
        </w:rPr>
        <w:t xml:space="preserve"> </w:t>
      </w:r>
      <w:r w:rsidRPr="000D2481">
        <w:rPr>
          <w:sz w:val="18"/>
        </w:rPr>
        <w:t>şekillendirme</w:t>
      </w:r>
      <w:r w:rsidRPr="000D2481" w:rsidR="007C20E2">
        <w:rPr>
          <w:sz w:val="18"/>
        </w:rPr>
        <w:t xml:space="preserve"> </w:t>
      </w:r>
      <w:r w:rsidRPr="000D2481">
        <w:rPr>
          <w:sz w:val="18"/>
        </w:rPr>
        <w:t>sürecinde</w:t>
      </w:r>
      <w:r w:rsidRPr="000D2481" w:rsidR="007C20E2">
        <w:rPr>
          <w:sz w:val="18"/>
        </w:rPr>
        <w:t xml:space="preserve"> </w:t>
      </w:r>
      <w:r w:rsidRPr="000D2481">
        <w:rPr>
          <w:sz w:val="18"/>
        </w:rPr>
        <w:t>gerçekten</w:t>
      </w:r>
      <w:r w:rsidRPr="000D2481" w:rsidR="007C20E2">
        <w:rPr>
          <w:sz w:val="18"/>
        </w:rPr>
        <w:t xml:space="preserve"> </w:t>
      </w:r>
      <w:r w:rsidRPr="000D2481">
        <w:rPr>
          <w:sz w:val="18"/>
        </w:rPr>
        <w:t>unutmamamız</w:t>
      </w:r>
      <w:r w:rsidRPr="000D2481" w:rsidR="007C20E2">
        <w:rPr>
          <w:sz w:val="18"/>
        </w:rPr>
        <w:t xml:space="preserve"> </w:t>
      </w:r>
      <w:r w:rsidRPr="000D2481">
        <w:rPr>
          <w:sz w:val="18"/>
        </w:rPr>
        <w:t>gereken</w:t>
      </w:r>
      <w:r w:rsidRPr="000D2481" w:rsidR="007C20E2">
        <w:rPr>
          <w:sz w:val="18"/>
        </w:rPr>
        <w:t xml:space="preserve"> </w:t>
      </w:r>
      <w:r w:rsidRPr="000D2481">
        <w:rPr>
          <w:sz w:val="18"/>
        </w:rPr>
        <w:t>en</w:t>
      </w:r>
      <w:r w:rsidRPr="000D2481" w:rsidR="007C20E2">
        <w:rPr>
          <w:sz w:val="18"/>
        </w:rPr>
        <w:t xml:space="preserve"> </w:t>
      </w:r>
      <w:r w:rsidRPr="000D2481">
        <w:rPr>
          <w:sz w:val="18"/>
        </w:rPr>
        <w:t>önemli</w:t>
      </w:r>
      <w:r w:rsidRPr="000D2481" w:rsidR="007C20E2">
        <w:rPr>
          <w:sz w:val="18"/>
        </w:rPr>
        <w:t xml:space="preserve"> </w:t>
      </w:r>
      <w:r w:rsidRPr="000D2481">
        <w:rPr>
          <w:sz w:val="18"/>
        </w:rPr>
        <w:t>unsur</w:t>
      </w:r>
      <w:r w:rsidRPr="000D2481" w:rsidR="007C20E2">
        <w:rPr>
          <w:sz w:val="18"/>
        </w:rPr>
        <w:t xml:space="preserve"> </w:t>
      </w:r>
      <w:r w:rsidRPr="000D2481">
        <w:rPr>
          <w:sz w:val="18"/>
        </w:rPr>
        <w:t>insan</w:t>
      </w:r>
      <w:r w:rsidRPr="000D2481" w:rsidR="007C20E2">
        <w:rPr>
          <w:sz w:val="18"/>
        </w:rPr>
        <w:t xml:space="preserve"> </w:t>
      </w:r>
      <w:r w:rsidRPr="000D2481">
        <w:rPr>
          <w:sz w:val="18"/>
        </w:rPr>
        <w:t>kaynağı.</w:t>
      </w:r>
      <w:r w:rsidRPr="000D2481" w:rsidR="007C20E2">
        <w:rPr>
          <w:sz w:val="18"/>
        </w:rPr>
        <w:t xml:space="preserve"> </w:t>
      </w:r>
      <w:r w:rsidRPr="000D2481">
        <w:rPr>
          <w:sz w:val="18"/>
        </w:rPr>
        <w:t>Nasıl</w:t>
      </w:r>
      <w:r w:rsidRPr="000D2481" w:rsidR="007C20E2">
        <w:rPr>
          <w:sz w:val="18"/>
        </w:rPr>
        <w:t xml:space="preserve"> </w:t>
      </w:r>
      <w:r w:rsidRPr="000D2481">
        <w:rPr>
          <w:sz w:val="18"/>
        </w:rPr>
        <w:t>insan</w:t>
      </w:r>
      <w:r w:rsidRPr="000D2481" w:rsidR="007C20E2">
        <w:rPr>
          <w:sz w:val="18"/>
        </w:rPr>
        <w:t xml:space="preserve"> </w:t>
      </w:r>
      <w:r w:rsidRPr="000D2481">
        <w:rPr>
          <w:sz w:val="18"/>
        </w:rPr>
        <w:t>kaynağı?</w:t>
      </w:r>
      <w:r w:rsidRPr="000D2481" w:rsidR="007C20E2">
        <w:rPr>
          <w:sz w:val="18"/>
        </w:rPr>
        <w:t xml:space="preserve"> </w:t>
      </w:r>
      <w:r w:rsidRPr="000D2481">
        <w:rPr>
          <w:sz w:val="18"/>
        </w:rPr>
        <w:t>Nitelikli</w:t>
      </w:r>
      <w:r w:rsidRPr="000D2481" w:rsidR="007C20E2">
        <w:rPr>
          <w:sz w:val="18"/>
        </w:rPr>
        <w:t xml:space="preserve"> </w:t>
      </w:r>
      <w:r w:rsidRPr="000D2481">
        <w:rPr>
          <w:sz w:val="18"/>
        </w:rPr>
        <w:t>insan</w:t>
      </w:r>
      <w:r w:rsidRPr="000D2481" w:rsidR="007C20E2">
        <w:rPr>
          <w:sz w:val="18"/>
        </w:rPr>
        <w:t xml:space="preserve"> </w:t>
      </w:r>
      <w:r w:rsidRPr="000D2481">
        <w:rPr>
          <w:sz w:val="18"/>
        </w:rPr>
        <w:t>kaynağı.</w:t>
      </w:r>
      <w:r w:rsidRPr="000D2481" w:rsidR="007C20E2">
        <w:rPr>
          <w:sz w:val="18"/>
        </w:rPr>
        <w:t xml:space="preserve"> </w:t>
      </w:r>
      <w:r w:rsidRPr="000D2481">
        <w:rPr>
          <w:sz w:val="18"/>
        </w:rPr>
        <w:t>Peki,</w:t>
      </w:r>
      <w:r w:rsidRPr="000D2481" w:rsidR="007C20E2">
        <w:rPr>
          <w:sz w:val="18"/>
        </w:rPr>
        <w:t xml:space="preserve"> </w:t>
      </w:r>
      <w:r w:rsidRPr="000D2481">
        <w:rPr>
          <w:sz w:val="18"/>
        </w:rPr>
        <w:t>nitelikli</w:t>
      </w:r>
      <w:r w:rsidRPr="000D2481" w:rsidR="007C20E2">
        <w:rPr>
          <w:sz w:val="18"/>
        </w:rPr>
        <w:t xml:space="preserve"> </w:t>
      </w:r>
      <w:r w:rsidRPr="000D2481">
        <w:rPr>
          <w:sz w:val="18"/>
        </w:rPr>
        <w:t>insan</w:t>
      </w:r>
      <w:r w:rsidRPr="000D2481" w:rsidR="007C20E2">
        <w:rPr>
          <w:sz w:val="18"/>
        </w:rPr>
        <w:t xml:space="preserve"> </w:t>
      </w:r>
      <w:r w:rsidRPr="000D2481">
        <w:rPr>
          <w:sz w:val="18"/>
        </w:rPr>
        <w:t>kaynağını</w:t>
      </w:r>
      <w:r w:rsidRPr="000D2481" w:rsidR="007C20E2">
        <w:rPr>
          <w:sz w:val="18"/>
        </w:rPr>
        <w:t xml:space="preserve"> </w:t>
      </w:r>
      <w:r w:rsidRPr="000D2481">
        <w:rPr>
          <w:sz w:val="18"/>
        </w:rPr>
        <w:t>nasıl</w:t>
      </w:r>
      <w:r w:rsidRPr="000D2481" w:rsidR="007C20E2">
        <w:rPr>
          <w:sz w:val="18"/>
        </w:rPr>
        <w:t xml:space="preserve"> </w:t>
      </w:r>
      <w:r w:rsidRPr="000D2481">
        <w:rPr>
          <w:sz w:val="18"/>
        </w:rPr>
        <w:t>oluşturacağız?</w:t>
      </w:r>
      <w:r w:rsidRPr="000D2481" w:rsidR="007C20E2">
        <w:rPr>
          <w:sz w:val="18"/>
        </w:rPr>
        <w:t xml:space="preserve"> </w:t>
      </w:r>
      <w:r w:rsidRPr="000D2481">
        <w:rPr>
          <w:sz w:val="18"/>
        </w:rPr>
        <w:t>Tabii</w:t>
      </w:r>
      <w:r w:rsidRPr="000D2481" w:rsidR="007C20E2">
        <w:rPr>
          <w:sz w:val="18"/>
        </w:rPr>
        <w:t xml:space="preserve"> </w:t>
      </w:r>
      <w:r w:rsidRPr="000D2481">
        <w:rPr>
          <w:sz w:val="18"/>
        </w:rPr>
        <w:t>ki,</w:t>
      </w:r>
      <w:r w:rsidRPr="000D2481" w:rsidR="007C20E2">
        <w:rPr>
          <w:sz w:val="18"/>
        </w:rPr>
        <w:t xml:space="preserve"> </w:t>
      </w:r>
      <w:r w:rsidRPr="000D2481">
        <w:rPr>
          <w:sz w:val="18"/>
        </w:rPr>
        <w:t>eğitim,</w:t>
      </w:r>
      <w:r w:rsidRPr="000D2481" w:rsidR="007C20E2">
        <w:rPr>
          <w:sz w:val="18"/>
        </w:rPr>
        <w:t xml:space="preserve"> </w:t>
      </w:r>
      <w:r w:rsidRPr="000D2481">
        <w:rPr>
          <w:sz w:val="18"/>
        </w:rPr>
        <w:t>eğitim,</w:t>
      </w:r>
      <w:r w:rsidRPr="000D2481" w:rsidR="007C20E2">
        <w:rPr>
          <w:sz w:val="18"/>
        </w:rPr>
        <w:t xml:space="preserve"> </w:t>
      </w:r>
      <w:r w:rsidRPr="000D2481">
        <w:rPr>
          <w:sz w:val="18"/>
        </w:rPr>
        <w:t>eğitim.</w:t>
      </w:r>
      <w:r w:rsidRPr="000D2481" w:rsidR="007C20E2">
        <w:rPr>
          <w:sz w:val="18"/>
        </w:rPr>
        <w:t xml:space="preserve"> </w:t>
      </w:r>
      <w:r w:rsidRPr="000D2481">
        <w:rPr>
          <w:sz w:val="18"/>
        </w:rPr>
        <w:t>Dolayısıyla</w:t>
      </w:r>
      <w:r w:rsidRPr="000D2481" w:rsidR="007C20E2">
        <w:rPr>
          <w:sz w:val="18"/>
        </w:rPr>
        <w:t xml:space="preserve"> </w:t>
      </w:r>
      <w:r w:rsidRPr="000D2481">
        <w:rPr>
          <w:sz w:val="18"/>
        </w:rPr>
        <w:t>“beşikten</w:t>
      </w:r>
      <w:r w:rsidRPr="000D2481" w:rsidR="007C20E2">
        <w:rPr>
          <w:sz w:val="18"/>
        </w:rPr>
        <w:t xml:space="preserve"> </w:t>
      </w:r>
      <w:r w:rsidRPr="000D2481">
        <w:rPr>
          <w:sz w:val="18"/>
        </w:rPr>
        <w:t>mezara”</w:t>
      </w:r>
      <w:r w:rsidRPr="000D2481" w:rsidR="007C20E2">
        <w:rPr>
          <w:sz w:val="18"/>
        </w:rPr>
        <w:t xml:space="preserve"> </w:t>
      </w:r>
      <w:r w:rsidRPr="000D2481">
        <w:rPr>
          <w:sz w:val="18"/>
        </w:rPr>
        <w:t>diyerek</w:t>
      </w:r>
      <w:r w:rsidRPr="000D2481" w:rsidR="007C20E2">
        <w:rPr>
          <w:sz w:val="18"/>
        </w:rPr>
        <w:t xml:space="preserve"> </w:t>
      </w:r>
      <w:r w:rsidRPr="000D2481">
        <w:rPr>
          <w:sz w:val="18"/>
        </w:rPr>
        <w:t>dilimizde</w:t>
      </w:r>
      <w:r w:rsidRPr="000D2481" w:rsidR="007C20E2">
        <w:rPr>
          <w:sz w:val="18"/>
        </w:rPr>
        <w:t xml:space="preserve"> </w:t>
      </w:r>
      <w:r w:rsidRPr="000D2481">
        <w:rPr>
          <w:sz w:val="18"/>
        </w:rPr>
        <w:t>atasözüleşen</w:t>
      </w:r>
      <w:r w:rsidRPr="000D2481" w:rsidR="007C20E2">
        <w:rPr>
          <w:sz w:val="18"/>
        </w:rPr>
        <w:t xml:space="preserve"> </w:t>
      </w:r>
      <w:r w:rsidRPr="000D2481">
        <w:rPr>
          <w:sz w:val="18"/>
        </w:rPr>
        <w:t>bu</w:t>
      </w:r>
      <w:r w:rsidRPr="000D2481" w:rsidR="007C20E2">
        <w:rPr>
          <w:sz w:val="18"/>
        </w:rPr>
        <w:t xml:space="preserve"> </w:t>
      </w:r>
      <w:r w:rsidRPr="000D2481">
        <w:rPr>
          <w:sz w:val="18"/>
        </w:rPr>
        <w:t>eğitim</w:t>
      </w:r>
      <w:r w:rsidRPr="000D2481" w:rsidR="007C20E2">
        <w:rPr>
          <w:sz w:val="18"/>
        </w:rPr>
        <w:t xml:space="preserve"> </w:t>
      </w:r>
      <w:r w:rsidRPr="000D2481">
        <w:rPr>
          <w:sz w:val="18"/>
        </w:rPr>
        <w:t>çok</w:t>
      </w:r>
      <w:r w:rsidRPr="000D2481" w:rsidR="007C20E2">
        <w:rPr>
          <w:sz w:val="18"/>
        </w:rPr>
        <w:t xml:space="preserve"> </w:t>
      </w:r>
      <w:r w:rsidRPr="000D2481">
        <w:rPr>
          <w:sz w:val="18"/>
        </w:rPr>
        <w:t>önemli</w:t>
      </w:r>
      <w:r w:rsidRPr="000D2481" w:rsidR="007C20E2">
        <w:rPr>
          <w:sz w:val="18"/>
        </w:rPr>
        <w:t xml:space="preserve"> </w:t>
      </w:r>
      <w:r w:rsidRPr="000D2481">
        <w:rPr>
          <w:sz w:val="18"/>
        </w:rPr>
        <w:t>bir</w:t>
      </w:r>
      <w:r w:rsidRPr="000D2481" w:rsidR="007C20E2">
        <w:rPr>
          <w:sz w:val="18"/>
        </w:rPr>
        <w:t xml:space="preserve"> </w:t>
      </w:r>
      <w:r w:rsidRPr="000D2481">
        <w:rPr>
          <w:sz w:val="18"/>
        </w:rPr>
        <w:t>vasıftır,</w:t>
      </w:r>
      <w:r w:rsidRPr="000D2481" w:rsidR="007C20E2">
        <w:rPr>
          <w:sz w:val="18"/>
        </w:rPr>
        <w:t xml:space="preserve"> </w:t>
      </w:r>
      <w:r w:rsidRPr="000D2481">
        <w:rPr>
          <w:sz w:val="18"/>
        </w:rPr>
        <w:t>nitelikli</w:t>
      </w:r>
      <w:r w:rsidRPr="000D2481" w:rsidR="007C20E2">
        <w:rPr>
          <w:sz w:val="18"/>
        </w:rPr>
        <w:t xml:space="preserve"> </w:t>
      </w:r>
      <w:r w:rsidRPr="000D2481">
        <w:rPr>
          <w:sz w:val="18"/>
        </w:rPr>
        <w:t>insan</w:t>
      </w:r>
      <w:r w:rsidRPr="000D2481" w:rsidR="007C20E2">
        <w:rPr>
          <w:sz w:val="18"/>
        </w:rPr>
        <w:t xml:space="preserve"> </w:t>
      </w:r>
      <w:r w:rsidRPr="000D2481">
        <w:rPr>
          <w:sz w:val="18"/>
        </w:rPr>
        <w:t>kaynağına</w:t>
      </w:r>
      <w:r w:rsidRPr="000D2481" w:rsidR="007C20E2">
        <w:rPr>
          <w:sz w:val="18"/>
        </w:rPr>
        <w:t xml:space="preserve"> </w:t>
      </w:r>
      <w:r w:rsidRPr="000D2481">
        <w:rPr>
          <w:sz w:val="18"/>
        </w:rPr>
        <w:t>da</w:t>
      </w:r>
      <w:r w:rsidRPr="000D2481" w:rsidR="007C20E2">
        <w:rPr>
          <w:sz w:val="18"/>
        </w:rPr>
        <w:t xml:space="preserve"> </w:t>
      </w:r>
      <w:r w:rsidRPr="000D2481">
        <w:rPr>
          <w:sz w:val="18"/>
        </w:rPr>
        <w:t>giden</w:t>
      </w:r>
      <w:r w:rsidRPr="000D2481" w:rsidR="007C20E2">
        <w:rPr>
          <w:sz w:val="18"/>
        </w:rPr>
        <w:t xml:space="preserve"> </w:t>
      </w:r>
      <w:r w:rsidRPr="000D2481">
        <w:rPr>
          <w:sz w:val="18"/>
        </w:rPr>
        <w:t>yolun</w:t>
      </w:r>
      <w:r w:rsidRPr="000D2481" w:rsidR="007C20E2">
        <w:rPr>
          <w:sz w:val="18"/>
        </w:rPr>
        <w:t xml:space="preserve"> </w:t>
      </w:r>
      <w:r w:rsidRPr="000D2481">
        <w:rPr>
          <w:sz w:val="18"/>
        </w:rPr>
        <w:t>ta</w:t>
      </w:r>
      <w:r w:rsidRPr="000D2481" w:rsidR="007C20E2">
        <w:rPr>
          <w:sz w:val="18"/>
        </w:rPr>
        <w:t xml:space="preserve"> </w:t>
      </w:r>
      <w:r w:rsidRPr="000D2481">
        <w:rPr>
          <w:sz w:val="18"/>
        </w:rPr>
        <w:t>kendisidir.</w:t>
      </w:r>
    </w:p>
    <w:p w:rsidRPr="000D2481" w:rsidR="00D419C3" w:rsidP="000D2481" w:rsidRDefault="00D419C3">
      <w:pPr>
        <w:pStyle w:val="GENELKURUL"/>
        <w:spacing w:line="240" w:lineRule="auto"/>
        <w:rPr>
          <w:sz w:val="18"/>
        </w:rPr>
      </w:pPr>
      <w:r w:rsidRPr="000D2481">
        <w:rPr>
          <w:sz w:val="18"/>
        </w:rPr>
        <w:t>Şimdi,</w:t>
      </w:r>
      <w:r w:rsidRPr="000D2481" w:rsidR="007C20E2">
        <w:rPr>
          <w:sz w:val="18"/>
        </w:rPr>
        <w:t xml:space="preserve"> </w:t>
      </w:r>
      <w:r w:rsidRPr="000D2481">
        <w:rPr>
          <w:sz w:val="18"/>
        </w:rPr>
        <w:t>dolayısıyla,</w:t>
      </w:r>
      <w:r w:rsidRPr="000D2481" w:rsidR="007C20E2">
        <w:rPr>
          <w:sz w:val="18"/>
        </w:rPr>
        <w:t xml:space="preserve"> </w:t>
      </w:r>
      <w:r w:rsidRPr="000D2481">
        <w:rPr>
          <w:sz w:val="18"/>
        </w:rPr>
        <w:t>ne</w:t>
      </w:r>
      <w:r w:rsidRPr="000D2481" w:rsidR="007C20E2">
        <w:rPr>
          <w:sz w:val="18"/>
        </w:rPr>
        <w:t xml:space="preserve"> </w:t>
      </w:r>
      <w:r w:rsidRPr="000D2481">
        <w:rPr>
          <w:sz w:val="18"/>
        </w:rPr>
        <w:t>deriz</w:t>
      </w:r>
      <w:r w:rsidRPr="000D2481" w:rsidR="007C20E2">
        <w:rPr>
          <w:sz w:val="18"/>
        </w:rPr>
        <w:t xml:space="preserve"> </w:t>
      </w:r>
      <w:r w:rsidRPr="000D2481">
        <w:rPr>
          <w:sz w:val="18"/>
        </w:rPr>
        <w:t>üniversiteler</w:t>
      </w:r>
      <w:r w:rsidRPr="000D2481" w:rsidR="007C20E2">
        <w:rPr>
          <w:sz w:val="18"/>
        </w:rPr>
        <w:t xml:space="preserve"> </w:t>
      </w:r>
      <w:r w:rsidRPr="000D2481">
        <w:rPr>
          <w:sz w:val="18"/>
        </w:rPr>
        <w:t>için?</w:t>
      </w:r>
      <w:r w:rsidRPr="000D2481" w:rsidR="007C20E2">
        <w:rPr>
          <w:sz w:val="18"/>
        </w:rPr>
        <w:t xml:space="preserve"> </w:t>
      </w:r>
      <w:r w:rsidRPr="000D2481">
        <w:rPr>
          <w:sz w:val="18"/>
        </w:rPr>
        <w:t>Üniversiteler</w:t>
      </w:r>
      <w:r w:rsidRPr="000D2481" w:rsidR="007C20E2">
        <w:rPr>
          <w:sz w:val="18"/>
        </w:rPr>
        <w:t xml:space="preserve"> </w:t>
      </w:r>
      <w:r w:rsidRPr="000D2481">
        <w:rPr>
          <w:sz w:val="18"/>
        </w:rPr>
        <w:t>toplumun</w:t>
      </w:r>
      <w:r w:rsidRPr="000D2481" w:rsidR="007C20E2">
        <w:rPr>
          <w:sz w:val="18"/>
        </w:rPr>
        <w:t xml:space="preserve"> </w:t>
      </w:r>
      <w:r w:rsidRPr="000D2481">
        <w:rPr>
          <w:sz w:val="18"/>
        </w:rPr>
        <w:t>ortak</w:t>
      </w:r>
      <w:r w:rsidRPr="000D2481" w:rsidR="007C20E2">
        <w:rPr>
          <w:sz w:val="18"/>
        </w:rPr>
        <w:t xml:space="preserve"> </w:t>
      </w:r>
      <w:r w:rsidRPr="000D2481">
        <w:rPr>
          <w:sz w:val="18"/>
        </w:rPr>
        <w:t>malı</w:t>
      </w:r>
      <w:r w:rsidRPr="000D2481" w:rsidR="007C20E2">
        <w:rPr>
          <w:sz w:val="18"/>
        </w:rPr>
        <w:t xml:space="preserve"> </w:t>
      </w:r>
      <w:r w:rsidRPr="000D2481">
        <w:rPr>
          <w:sz w:val="18"/>
        </w:rPr>
        <w:t>ve</w:t>
      </w:r>
      <w:r w:rsidRPr="000D2481" w:rsidR="007C20E2">
        <w:rPr>
          <w:sz w:val="18"/>
        </w:rPr>
        <w:t xml:space="preserve"> </w:t>
      </w:r>
      <w:r w:rsidRPr="000D2481">
        <w:rPr>
          <w:sz w:val="18"/>
        </w:rPr>
        <w:t>değeri</w:t>
      </w:r>
      <w:r w:rsidRPr="000D2481" w:rsidR="007C20E2">
        <w:rPr>
          <w:sz w:val="18"/>
        </w:rPr>
        <w:t xml:space="preserve"> </w:t>
      </w:r>
      <w:r w:rsidRPr="000D2481">
        <w:rPr>
          <w:sz w:val="18"/>
        </w:rPr>
        <w:t>olan</w:t>
      </w:r>
      <w:r w:rsidRPr="000D2481" w:rsidR="007C20E2">
        <w:rPr>
          <w:sz w:val="18"/>
        </w:rPr>
        <w:t xml:space="preserve"> </w:t>
      </w:r>
      <w:r w:rsidRPr="000D2481">
        <w:rPr>
          <w:sz w:val="18"/>
        </w:rPr>
        <w:t>bilginin</w:t>
      </w:r>
      <w:r w:rsidRPr="000D2481" w:rsidR="007C20E2">
        <w:rPr>
          <w:sz w:val="18"/>
        </w:rPr>
        <w:t xml:space="preserve"> </w:t>
      </w:r>
      <w:r w:rsidRPr="000D2481">
        <w:rPr>
          <w:sz w:val="18"/>
        </w:rPr>
        <w:t>üretildiği,</w:t>
      </w:r>
      <w:r w:rsidRPr="000D2481" w:rsidR="007C20E2">
        <w:rPr>
          <w:sz w:val="18"/>
        </w:rPr>
        <w:t xml:space="preserve"> </w:t>
      </w:r>
      <w:r w:rsidRPr="000D2481">
        <w:rPr>
          <w:sz w:val="18"/>
        </w:rPr>
        <w:t>rafine</w:t>
      </w:r>
      <w:r w:rsidRPr="000D2481" w:rsidR="007C20E2">
        <w:rPr>
          <w:sz w:val="18"/>
        </w:rPr>
        <w:t xml:space="preserve"> </w:t>
      </w:r>
      <w:r w:rsidRPr="000D2481">
        <w:rPr>
          <w:sz w:val="18"/>
        </w:rPr>
        <w:t>edilip</w:t>
      </w:r>
      <w:r w:rsidRPr="000D2481" w:rsidR="007C20E2">
        <w:rPr>
          <w:sz w:val="18"/>
        </w:rPr>
        <w:t xml:space="preserve"> </w:t>
      </w:r>
      <w:r w:rsidRPr="000D2481">
        <w:rPr>
          <w:sz w:val="18"/>
        </w:rPr>
        <w:t>paylaşıldığı</w:t>
      </w:r>
      <w:r w:rsidRPr="000D2481" w:rsidR="007C20E2">
        <w:rPr>
          <w:sz w:val="18"/>
        </w:rPr>
        <w:t xml:space="preserve"> </w:t>
      </w:r>
      <w:r w:rsidRPr="000D2481">
        <w:rPr>
          <w:sz w:val="18"/>
        </w:rPr>
        <w:t>evrensel</w:t>
      </w:r>
      <w:r w:rsidRPr="000D2481" w:rsidR="007C20E2">
        <w:rPr>
          <w:sz w:val="18"/>
        </w:rPr>
        <w:t xml:space="preserve"> </w:t>
      </w:r>
      <w:r w:rsidRPr="000D2481">
        <w:rPr>
          <w:sz w:val="18"/>
        </w:rPr>
        <w:t>kurumlardır;</w:t>
      </w:r>
      <w:r w:rsidRPr="000D2481" w:rsidR="007C20E2">
        <w:rPr>
          <w:sz w:val="18"/>
        </w:rPr>
        <w:t xml:space="preserve"> </w:t>
      </w:r>
      <w:r w:rsidRPr="000D2481">
        <w:rPr>
          <w:sz w:val="18"/>
        </w:rPr>
        <w:t>dolayısıyla</w:t>
      </w:r>
      <w:r w:rsidRPr="000D2481" w:rsidR="007C20E2">
        <w:rPr>
          <w:sz w:val="18"/>
        </w:rPr>
        <w:t xml:space="preserve"> </w:t>
      </w:r>
      <w:r w:rsidRPr="000D2481">
        <w:rPr>
          <w:sz w:val="18"/>
        </w:rPr>
        <w:t>siyasi</w:t>
      </w:r>
      <w:r w:rsidRPr="000D2481" w:rsidR="007C20E2">
        <w:rPr>
          <w:sz w:val="18"/>
        </w:rPr>
        <w:t xml:space="preserve"> </w:t>
      </w:r>
      <w:r w:rsidRPr="000D2481">
        <w:rPr>
          <w:sz w:val="18"/>
        </w:rPr>
        <w:t>polemiklerin,</w:t>
      </w:r>
      <w:r w:rsidRPr="000D2481" w:rsidR="007C20E2">
        <w:rPr>
          <w:sz w:val="18"/>
        </w:rPr>
        <w:t xml:space="preserve"> </w:t>
      </w:r>
      <w:r w:rsidRPr="000D2481">
        <w:rPr>
          <w:sz w:val="18"/>
        </w:rPr>
        <w:t>popülist</w:t>
      </w:r>
      <w:r w:rsidRPr="000D2481" w:rsidR="007C20E2">
        <w:rPr>
          <w:sz w:val="18"/>
        </w:rPr>
        <w:t xml:space="preserve"> </w:t>
      </w:r>
      <w:r w:rsidRPr="000D2481">
        <w:rPr>
          <w:sz w:val="18"/>
        </w:rPr>
        <w:t>yaklaşımların</w:t>
      </w:r>
      <w:r w:rsidRPr="000D2481" w:rsidR="007C20E2">
        <w:rPr>
          <w:sz w:val="18"/>
        </w:rPr>
        <w:t xml:space="preserve"> </w:t>
      </w:r>
      <w:r w:rsidRPr="000D2481">
        <w:rPr>
          <w:sz w:val="18"/>
        </w:rPr>
        <w:t>ve</w:t>
      </w:r>
      <w:r w:rsidRPr="000D2481" w:rsidR="007C20E2">
        <w:rPr>
          <w:sz w:val="18"/>
        </w:rPr>
        <w:t xml:space="preserve"> </w:t>
      </w:r>
      <w:r w:rsidRPr="000D2481">
        <w:rPr>
          <w:sz w:val="18"/>
        </w:rPr>
        <w:t>günübirlik</w:t>
      </w:r>
      <w:r w:rsidRPr="000D2481" w:rsidR="007C20E2">
        <w:rPr>
          <w:sz w:val="18"/>
        </w:rPr>
        <w:t xml:space="preserve"> </w:t>
      </w:r>
      <w:r w:rsidRPr="000D2481">
        <w:rPr>
          <w:sz w:val="18"/>
        </w:rPr>
        <w:t>hamlelerin</w:t>
      </w:r>
      <w:r w:rsidRPr="000D2481" w:rsidR="007C20E2">
        <w:rPr>
          <w:sz w:val="18"/>
        </w:rPr>
        <w:t xml:space="preserve"> </w:t>
      </w:r>
      <w:r w:rsidRPr="000D2481">
        <w:rPr>
          <w:sz w:val="18"/>
        </w:rPr>
        <w:t>yapılacağı</w:t>
      </w:r>
      <w:r w:rsidRPr="000D2481" w:rsidR="007C20E2">
        <w:rPr>
          <w:sz w:val="18"/>
        </w:rPr>
        <w:t xml:space="preserve"> </w:t>
      </w:r>
      <w:r w:rsidRPr="000D2481">
        <w:rPr>
          <w:sz w:val="18"/>
        </w:rPr>
        <w:t>alanlar</w:t>
      </w:r>
      <w:r w:rsidRPr="000D2481" w:rsidR="007C20E2">
        <w:rPr>
          <w:sz w:val="18"/>
        </w:rPr>
        <w:t xml:space="preserve"> </w:t>
      </w:r>
      <w:r w:rsidRPr="000D2481">
        <w:rPr>
          <w:sz w:val="18"/>
        </w:rPr>
        <w:t>değildir.</w:t>
      </w:r>
      <w:r w:rsidRPr="000D2481" w:rsidR="007C20E2">
        <w:rPr>
          <w:sz w:val="18"/>
        </w:rPr>
        <w:t xml:space="preserve"> </w:t>
      </w:r>
      <w:r w:rsidRPr="000D2481">
        <w:rPr>
          <w:sz w:val="18"/>
        </w:rPr>
        <w:t>Diğer</w:t>
      </w:r>
      <w:r w:rsidRPr="000D2481" w:rsidR="007C20E2">
        <w:rPr>
          <w:sz w:val="18"/>
        </w:rPr>
        <w:t xml:space="preserve"> </w:t>
      </w:r>
      <w:r w:rsidRPr="000D2481">
        <w:rPr>
          <w:sz w:val="18"/>
        </w:rPr>
        <w:t>bir</w:t>
      </w:r>
      <w:r w:rsidRPr="000D2481" w:rsidR="007C20E2">
        <w:rPr>
          <w:sz w:val="18"/>
        </w:rPr>
        <w:t xml:space="preserve"> </w:t>
      </w:r>
      <w:r w:rsidRPr="000D2481">
        <w:rPr>
          <w:sz w:val="18"/>
        </w:rPr>
        <w:t>ifadeyle,</w:t>
      </w:r>
      <w:r w:rsidRPr="000D2481" w:rsidR="007C20E2">
        <w:rPr>
          <w:sz w:val="18"/>
        </w:rPr>
        <w:t xml:space="preserve"> </w:t>
      </w:r>
      <w:r w:rsidRPr="000D2481">
        <w:rPr>
          <w:sz w:val="18"/>
        </w:rPr>
        <w:t>üniversitelerle</w:t>
      </w:r>
      <w:r w:rsidRPr="000D2481" w:rsidR="007C20E2">
        <w:rPr>
          <w:sz w:val="18"/>
        </w:rPr>
        <w:t xml:space="preserve"> </w:t>
      </w:r>
      <w:r w:rsidRPr="000D2481">
        <w:rPr>
          <w:sz w:val="18"/>
        </w:rPr>
        <w:t>ilgili</w:t>
      </w:r>
      <w:r w:rsidRPr="000D2481" w:rsidR="007C20E2">
        <w:rPr>
          <w:sz w:val="18"/>
        </w:rPr>
        <w:t xml:space="preserve"> </w:t>
      </w:r>
      <w:r w:rsidRPr="000D2481">
        <w:rPr>
          <w:sz w:val="18"/>
        </w:rPr>
        <w:t>meseleleri</w:t>
      </w:r>
      <w:r w:rsidRPr="000D2481" w:rsidR="007C20E2">
        <w:rPr>
          <w:sz w:val="18"/>
        </w:rPr>
        <w:t xml:space="preserve"> </w:t>
      </w:r>
      <w:r w:rsidRPr="000D2481">
        <w:rPr>
          <w:sz w:val="18"/>
        </w:rPr>
        <w:t>ele</w:t>
      </w:r>
      <w:r w:rsidRPr="000D2481" w:rsidR="007C20E2">
        <w:rPr>
          <w:sz w:val="18"/>
        </w:rPr>
        <w:t xml:space="preserve"> </w:t>
      </w:r>
      <w:r w:rsidRPr="000D2481">
        <w:rPr>
          <w:sz w:val="18"/>
        </w:rPr>
        <w:t>alırken</w:t>
      </w:r>
      <w:r w:rsidRPr="000D2481" w:rsidR="007C20E2">
        <w:rPr>
          <w:sz w:val="18"/>
        </w:rPr>
        <w:t xml:space="preserve"> </w:t>
      </w:r>
      <w:r w:rsidRPr="000D2481">
        <w:rPr>
          <w:sz w:val="18"/>
        </w:rPr>
        <w:t>bireysel</w:t>
      </w:r>
      <w:r w:rsidRPr="000D2481" w:rsidR="007C20E2">
        <w:rPr>
          <w:sz w:val="18"/>
        </w:rPr>
        <w:t xml:space="preserve"> </w:t>
      </w:r>
      <w:r w:rsidRPr="000D2481">
        <w:rPr>
          <w:sz w:val="18"/>
        </w:rPr>
        <w:t>çıkar</w:t>
      </w:r>
      <w:r w:rsidRPr="000D2481" w:rsidR="007C20E2">
        <w:rPr>
          <w:sz w:val="18"/>
        </w:rPr>
        <w:t xml:space="preserve"> </w:t>
      </w:r>
      <w:r w:rsidRPr="000D2481">
        <w:rPr>
          <w:sz w:val="18"/>
        </w:rPr>
        <w:t>ve</w:t>
      </w:r>
      <w:r w:rsidRPr="000D2481" w:rsidR="007C20E2">
        <w:rPr>
          <w:sz w:val="18"/>
        </w:rPr>
        <w:t xml:space="preserve"> </w:t>
      </w:r>
      <w:r w:rsidRPr="000D2481">
        <w:rPr>
          <w:sz w:val="18"/>
        </w:rPr>
        <w:t>mülahazalardan</w:t>
      </w:r>
      <w:r w:rsidRPr="000D2481" w:rsidR="007C20E2">
        <w:rPr>
          <w:sz w:val="18"/>
        </w:rPr>
        <w:t xml:space="preserve"> </w:t>
      </w:r>
      <w:r w:rsidRPr="000D2481">
        <w:rPr>
          <w:sz w:val="18"/>
        </w:rPr>
        <w:t>arınmış</w:t>
      </w:r>
      <w:r w:rsidRPr="000D2481" w:rsidR="007C20E2">
        <w:rPr>
          <w:sz w:val="18"/>
        </w:rPr>
        <w:t xml:space="preserve"> </w:t>
      </w:r>
      <w:r w:rsidRPr="000D2481">
        <w:rPr>
          <w:sz w:val="18"/>
        </w:rPr>
        <w:t>toplumsal</w:t>
      </w:r>
      <w:r w:rsidRPr="000D2481" w:rsidR="007C20E2">
        <w:rPr>
          <w:sz w:val="18"/>
        </w:rPr>
        <w:t xml:space="preserve"> </w:t>
      </w:r>
      <w:r w:rsidRPr="000D2481">
        <w:rPr>
          <w:sz w:val="18"/>
        </w:rPr>
        <w:t>ve</w:t>
      </w:r>
      <w:r w:rsidRPr="000D2481" w:rsidR="007C20E2">
        <w:rPr>
          <w:sz w:val="18"/>
        </w:rPr>
        <w:t xml:space="preserve"> </w:t>
      </w:r>
      <w:r w:rsidRPr="000D2481">
        <w:rPr>
          <w:sz w:val="18"/>
        </w:rPr>
        <w:t>evrensel</w:t>
      </w:r>
      <w:r w:rsidRPr="000D2481" w:rsidR="007C20E2">
        <w:rPr>
          <w:sz w:val="18"/>
        </w:rPr>
        <w:t xml:space="preserve"> </w:t>
      </w:r>
      <w:r w:rsidRPr="000D2481">
        <w:rPr>
          <w:sz w:val="18"/>
        </w:rPr>
        <w:t>perspektiflerden</w:t>
      </w:r>
      <w:r w:rsidRPr="000D2481" w:rsidR="007C20E2">
        <w:rPr>
          <w:sz w:val="18"/>
        </w:rPr>
        <w:t xml:space="preserve"> </w:t>
      </w:r>
      <w:r w:rsidRPr="000D2481">
        <w:rPr>
          <w:sz w:val="18"/>
        </w:rPr>
        <w:t>bakmak</w:t>
      </w:r>
      <w:r w:rsidRPr="000D2481" w:rsidR="007C20E2">
        <w:rPr>
          <w:sz w:val="18"/>
        </w:rPr>
        <w:t xml:space="preserve"> </w:t>
      </w:r>
      <w:r w:rsidRPr="000D2481">
        <w:rPr>
          <w:sz w:val="18"/>
        </w:rPr>
        <w:t>gerekir.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Bu</w:t>
      </w:r>
      <w:r w:rsidRPr="000D2481" w:rsidR="007C20E2">
        <w:rPr>
          <w:sz w:val="18"/>
        </w:rPr>
        <w:t xml:space="preserve"> </w:t>
      </w:r>
      <w:r w:rsidRPr="000D2481">
        <w:rPr>
          <w:sz w:val="18"/>
        </w:rPr>
        <w:t>ilke</w:t>
      </w:r>
      <w:r w:rsidRPr="000D2481" w:rsidR="007C20E2">
        <w:rPr>
          <w:sz w:val="18"/>
        </w:rPr>
        <w:t xml:space="preserve"> </w:t>
      </w:r>
      <w:r w:rsidRPr="000D2481">
        <w:rPr>
          <w:sz w:val="18"/>
        </w:rPr>
        <w:t>ve</w:t>
      </w:r>
      <w:r w:rsidRPr="000D2481" w:rsidR="007C20E2">
        <w:rPr>
          <w:sz w:val="18"/>
        </w:rPr>
        <w:t xml:space="preserve"> </w:t>
      </w:r>
      <w:r w:rsidRPr="000D2481">
        <w:rPr>
          <w:sz w:val="18"/>
        </w:rPr>
        <w:t>düşünceler</w:t>
      </w:r>
      <w:r w:rsidRPr="000D2481" w:rsidR="007C20E2">
        <w:rPr>
          <w:sz w:val="18"/>
        </w:rPr>
        <w:t xml:space="preserve"> </w:t>
      </w:r>
      <w:r w:rsidRPr="000D2481">
        <w:rPr>
          <w:sz w:val="18"/>
        </w:rPr>
        <w:t>ışığında</w:t>
      </w:r>
      <w:r w:rsidRPr="000D2481" w:rsidR="007C20E2">
        <w:rPr>
          <w:sz w:val="18"/>
        </w:rPr>
        <w:t xml:space="preserve"> </w:t>
      </w:r>
      <w:r w:rsidRPr="000D2481">
        <w:rPr>
          <w:sz w:val="18"/>
        </w:rPr>
        <w:t>gündemimize</w:t>
      </w:r>
      <w:r w:rsidRPr="000D2481" w:rsidR="007C20E2">
        <w:rPr>
          <w:sz w:val="18"/>
        </w:rPr>
        <w:t xml:space="preserve"> </w:t>
      </w:r>
      <w:r w:rsidRPr="000D2481">
        <w:rPr>
          <w:sz w:val="18"/>
        </w:rPr>
        <w:t>gelen</w:t>
      </w:r>
      <w:r w:rsidRPr="000D2481" w:rsidR="007C20E2">
        <w:rPr>
          <w:sz w:val="18"/>
        </w:rPr>
        <w:t xml:space="preserve"> </w:t>
      </w:r>
      <w:r w:rsidRPr="000D2481">
        <w:rPr>
          <w:sz w:val="18"/>
        </w:rPr>
        <w:t>Yükseköğretim</w:t>
      </w:r>
      <w:r w:rsidRPr="000D2481" w:rsidR="007C20E2">
        <w:rPr>
          <w:sz w:val="18"/>
        </w:rPr>
        <w:t xml:space="preserve"> </w:t>
      </w:r>
      <w:r w:rsidRPr="000D2481">
        <w:rPr>
          <w:sz w:val="18"/>
        </w:rPr>
        <w:t>Kanunu’yla</w:t>
      </w:r>
      <w:r w:rsidRPr="000D2481" w:rsidR="007C20E2">
        <w:rPr>
          <w:sz w:val="18"/>
        </w:rPr>
        <w:t xml:space="preserve"> </w:t>
      </w:r>
      <w:r w:rsidRPr="000D2481">
        <w:rPr>
          <w:sz w:val="18"/>
        </w:rPr>
        <w:t>ilgili</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sidR="00B61FA1">
        <w:rPr>
          <w:sz w:val="18"/>
        </w:rPr>
        <w:t xml:space="preserve">kanun tasarısı’nı </w:t>
      </w:r>
      <w:r w:rsidRPr="000D2481">
        <w:rPr>
          <w:sz w:val="18"/>
        </w:rPr>
        <w:t>ele</w:t>
      </w:r>
      <w:r w:rsidRPr="000D2481" w:rsidR="007C20E2">
        <w:rPr>
          <w:sz w:val="18"/>
        </w:rPr>
        <w:t xml:space="preserve"> </w:t>
      </w:r>
      <w:r w:rsidRPr="000D2481">
        <w:rPr>
          <w:sz w:val="18"/>
        </w:rPr>
        <w:t>aldığımızda,</w:t>
      </w:r>
      <w:r w:rsidRPr="000D2481" w:rsidR="007C20E2">
        <w:rPr>
          <w:sz w:val="18"/>
        </w:rPr>
        <w:t xml:space="preserve"> </w:t>
      </w:r>
      <w:r w:rsidRPr="000D2481">
        <w:rPr>
          <w:sz w:val="18"/>
        </w:rPr>
        <w:t>dört</w:t>
      </w:r>
      <w:r w:rsidRPr="000D2481" w:rsidR="007C20E2">
        <w:rPr>
          <w:sz w:val="18"/>
        </w:rPr>
        <w:t xml:space="preserve"> </w:t>
      </w:r>
      <w:r w:rsidRPr="000D2481">
        <w:rPr>
          <w:sz w:val="18"/>
        </w:rPr>
        <w:t>ana</w:t>
      </w:r>
      <w:r w:rsidRPr="000D2481" w:rsidR="007C20E2">
        <w:rPr>
          <w:sz w:val="18"/>
        </w:rPr>
        <w:t xml:space="preserve"> </w:t>
      </w:r>
      <w:r w:rsidRPr="000D2481">
        <w:rPr>
          <w:sz w:val="18"/>
        </w:rPr>
        <w:t>başlıktan</w:t>
      </w:r>
      <w:r w:rsidRPr="000D2481" w:rsidR="007C20E2">
        <w:rPr>
          <w:sz w:val="18"/>
        </w:rPr>
        <w:t xml:space="preserve"> </w:t>
      </w:r>
      <w:r w:rsidRPr="000D2481">
        <w:rPr>
          <w:sz w:val="18"/>
        </w:rPr>
        <w:t>oluştuğunu</w:t>
      </w:r>
      <w:r w:rsidRPr="000D2481" w:rsidR="007C20E2">
        <w:rPr>
          <w:sz w:val="18"/>
        </w:rPr>
        <w:t xml:space="preserve"> </w:t>
      </w:r>
      <w:r w:rsidRPr="000D2481">
        <w:rPr>
          <w:sz w:val="18"/>
        </w:rPr>
        <w:t>görmekteyiz.</w:t>
      </w:r>
      <w:r w:rsidRPr="000D2481" w:rsidR="007C20E2">
        <w:rPr>
          <w:sz w:val="18"/>
        </w:rPr>
        <w:t xml:space="preserve"> </w:t>
      </w:r>
      <w:r w:rsidRPr="000D2481">
        <w:rPr>
          <w:sz w:val="18"/>
        </w:rPr>
        <w:t>Şu</w:t>
      </w:r>
      <w:r w:rsidRPr="000D2481" w:rsidR="007C20E2">
        <w:rPr>
          <w:sz w:val="18"/>
        </w:rPr>
        <w:t xml:space="preserve"> </w:t>
      </w:r>
      <w:r w:rsidRPr="000D2481">
        <w:rPr>
          <w:sz w:val="18"/>
        </w:rPr>
        <w:t>ana</w:t>
      </w:r>
      <w:r w:rsidRPr="000D2481" w:rsidR="007C20E2">
        <w:rPr>
          <w:sz w:val="18"/>
        </w:rPr>
        <w:t xml:space="preserve"> </w:t>
      </w:r>
      <w:r w:rsidRPr="000D2481">
        <w:rPr>
          <w:sz w:val="18"/>
        </w:rPr>
        <w:t>kadar</w:t>
      </w:r>
      <w:r w:rsidRPr="000D2481" w:rsidR="007C20E2">
        <w:rPr>
          <w:sz w:val="18"/>
        </w:rPr>
        <w:t xml:space="preserve"> </w:t>
      </w:r>
      <w:r w:rsidRPr="000D2481">
        <w:rPr>
          <w:sz w:val="18"/>
        </w:rPr>
        <w:t>dinlediğimiz</w:t>
      </w:r>
      <w:r w:rsidRPr="000D2481" w:rsidR="007C20E2">
        <w:rPr>
          <w:sz w:val="18"/>
        </w:rPr>
        <w:t xml:space="preserve"> </w:t>
      </w:r>
      <w:r w:rsidRPr="000D2481">
        <w:rPr>
          <w:sz w:val="18"/>
        </w:rPr>
        <w:t>konuşmalarda</w:t>
      </w:r>
      <w:r w:rsidRPr="000D2481" w:rsidR="007C20E2">
        <w:rPr>
          <w:sz w:val="18"/>
        </w:rPr>
        <w:t xml:space="preserve"> </w:t>
      </w:r>
      <w:r w:rsidRPr="000D2481">
        <w:rPr>
          <w:sz w:val="18"/>
        </w:rPr>
        <w:t>gerçekten</w:t>
      </w:r>
      <w:r w:rsidRPr="000D2481" w:rsidR="007C20E2">
        <w:rPr>
          <w:sz w:val="18"/>
        </w:rPr>
        <w:t xml:space="preserve"> </w:t>
      </w:r>
      <w:r w:rsidRPr="000D2481">
        <w:rPr>
          <w:sz w:val="18"/>
        </w:rPr>
        <w:t>tamamen</w:t>
      </w:r>
      <w:r w:rsidRPr="000D2481" w:rsidR="007C20E2">
        <w:rPr>
          <w:sz w:val="18"/>
        </w:rPr>
        <w:t xml:space="preserve"> </w:t>
      </w:r>
      <w:r w:rsidRPr="000D2481">
        <w:rPr>
          <w:sz w:val="18"/>
        </w:rPr>
        <w:t>bu</w:t>
      </w:r>
      <w:r w:rsidRPr="000D2481" w:rsidR="007C20E2">
        <w:rPr>
          <w:sz w:val="18"/>
        </w:rPr>
        <w:t xml:space="preserve"> </w:t>
      </w:r>
      <w:r w:rsidRPr="000D2481">
        <w:rPr>
          <w:sz w:val="18"/>
        </w:rPr>
        <w:t>dört</w:t>
      </w:r>
      <w:r w:rsidRPr="000D2481" w:rsidR="007C20E2">
        <w:rPr>
          <w:sz w:val="18"/>
        </w:rPr>
        <w:t xml:space="preserve"> </w:t>
      </w:r>
      <w:r w:rsidRPr="000D2481">
        <w:rPr>
          <w:sz w:val="18"/>
        </w:rPr>
        <w:t>ana</w:t>
      </w:r>
      <w:r w:rsidRPr="000D2481" w:rsidR="007C20E2">
        <w:rPr>
          <w:sz w:val="18"/>
        </w:rPr>
        <w:t xml:space="preserve"> </w:t>
      </w:r>
      <w:r w:rsidRPr="000D2481">
        <w:rPr>
          <w:sz w:val="18"/>
        </w:rPr>
        <w:t>maddeden</w:t>
      </w:r>
      <w:r w:rsidRPr="000D2481" w:rsidR="007C20E2">
        <w:rPr>
          <w:sz w:val="18"/>
        </w:rPr>
        <w:t xml:space="preserve"> </w:t>
      </w:r>
      <w:r w:rsidRPr="000D2481">
        <w:rPr>
          <w:sz w:val="18"/>
        </w:rPr>
        <w:t>bir</w:t>
      </w:r>
      <w:r w:rsidRPr="000D2481" w:rsidR="007C20E2">
        <w:rPr>
          <w:sz w:val="18"/>
        </w:rPr>
        <w:t xml:space="preserve"> </w:t>
      </w:r>
      <w:r w:rsidRPr="000D2481">
        <w:rPr>
          <w:sz w:val="18"/>
        </w:rPr>
        <w:t>tanesine</w:t>
      </w:r>
      <w:r w:rsidRPr="000D2481" w:rsidR="007C20E2">
        <w:rPr>
          <w:sz w:val="18"/>
        </w:rPr>
        <w:t xml:space="preserve"> </w:t>
      </w:r>
      <w:r w:rsidRPr="000D2481">
        <w:rPr>
          <w:sz w:val="18"/>
        </w:rPr>
        <w:t>odaklanıldığına</w:t>
      </w:r>
      <w:r w:rsidRPr="000D2481" w:rsidR="007C20E2">
        <w:rPr>
          <w:sz w:val="18"/>
        </w:rPr>
        <w:t xml:space="preserve"> </w:t>
      </w:r>
      <w:r w:rsidRPr="000D2481">
        <w:rPr>
          <w:sz w:val="18"/>
        </w:rPr>
        <w:t>dikkat</w:t>
      </w:r>
      <w:r w:rsidRPr="000D2481" w:rsidR="007C20E2">
        <w:rPr>
          <w:sz w:val="18"/>
        </w:rPr>
        <w:t xml:space="preserve"> </w:t>
      </w:r>
      <w:r w:rsidRPr="000D2481">
        <w:rPr>
          <w:sz w:val="18"/>
        </w:rPr>
        <w:t>ediyoruz.</w:t>
      </w:r>
      <w:r w:rsidRPr="000D2481" w:rsidR="007C20E2">
        <w:rPr>
          <w:sz w:val="18"/>
        </w:rPr>
        <w:t xml:space="preserve"> </w:t>
      </w:r>
      <w:r w:rsidRPr="000D2481">
        <w:rPr>
          <w:sz w:val="18"/>
        </w:rPr>
        <w:t>Hâlbuki</w:t>
      </w:r>
      <w:r w:rsidRPr="000D2481" w:rsidR="007C20E2">
        <w:rPr>
          <w:sz w:val="18"/>
        </w:rPr>
        <w:t xml:space="preserve"> </w:t>
      </w:r>
      <w:r w:rsidRPr="000D2481">
        <w:rPr>
          <w:sz w:val="18"/>
        </w:rPr>
        <w:t>bunun</w:t>
      </w:r>
      <w:r w:rsidRPr="000D2481" w:rsidR="007C20E2">
        <w:rPr>
          <w:sz w:val="18"/>
        </w:rPr>
        <w:t xml:space="preserve"> </w:t>
      </w:r>
      <w:r w:rsidRPr="000D2481">
        <w:rPr>
          <w:sz w:val="18"/>
        </w:rPr>
        <w:t>içerisinde</w:t>
      </w:r>
      <w:r w:rsidRPr="000D2481" w:rsidR="007C20E2">
        <w:rPr>
          <w:sz w:val="18"/>
        </w:rPr>
        <w:t xml:space="preserve"> </w:t>
      </w:r>
      <w:r w:rsidRPr="000D2481">
        <w:rPr>
          <w:sz w:val="18"/>
        </w:rPr>
        <w:t>gerçekten</w:t>
      </w:r>
      <w:r w:rsidRPr="000D2481" w:rsidR="007C20E2">
        <w:rPr>
          <w:sz w:val="18"/>
        </w:rPr>
        <w:t xml:space="preserve"> </w:t>
      </w:r>
      <w:r w:rsidRPr="000D2481">
        <w:rPr>
          <w:sz w:val="18"/>
        </w:rPr>
        <w:t>toplumun</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eğitim</w:t>
      </w:r>
      <w:r w:rsidRPr="000D2481" w:rsidR="007C20E2">
        <w:rPr>
          <w:sz w:val="18"/>
        </w:rPr>
        <w:t xml:space="preserve"> </w:t>
      </w:r>
      <w:r w:rsidRPr="000D2481">
        <w:rPr>
          <w:sz w:val="18"/>
        </w:rPr>
        <w:t>camiasının</w:t>
      </w:r>
      <w:r w:rsidRPr="000D2481" w:rsidR="007C20E2">
        <w:rPr>
          <w:sz w:val="18"/>
        </w:rPr>
        <w:t xml:space="preserve"> </w:t>
      </w:r>
      <w:r w:rsidRPr="000D2481">
        <w:rPr>
          <w:sz w:val="18"/>
        </w:rPr>
        <w:t>büyük</w:t>
      </w:r>
      <w:r w:rsidRPr="000D2481" w:rsidR="007C20E2">
        <w:rPr>
          <w:sz w:val="18"/>
        </w:rPr>
        <w:t xml:space="preserve"> </w:t>
      </w:r>
      <w:r w:rsidRPr="000D2481">
        <w:rPr>
          <w:sz w:val="18"/>
        </w:rPr>
        <w:t>bir</w:t>
      </w:r>
      <w:r w:rsidRPr="000D2481" w:rsidR="007C20E2">
        <w:rPr>
          <w:sz w:val="18"/>
        </w:rPr>
        <w:t xml:space="preserve"> </w:t>
      </w:r>
      <w:r w:rsidRPr="000D2481">
        <w:rPr>
          <w:sz w:val="18"/>
        </w:rPr>
        <w:t>kısmını</w:t>
      </w:r>
      <w:r w:rsidRPr="000D2481" w:rsidR="007C20E2">
        <w:rPr>
          <w:sz w:val="18"/>
        </w:rPr>
        <w:t xml:space="preserve"> </w:t>
      </w:r>
      <w:r w:rsidRPr="000D2481">
        <w:rPr>
          <w:sz w:val="18"/>
        </w:rPr>
        <w:t>ilgilendiren</w:t>
      </w:r>
      <w:r w:rsidRPr="000D2481" w:rsidR="007C20E2">
        <w:rPr>
          <w:sz w:val="18"/>
        </w:rPr>
        <w:t xml:space="preserve"> </w:t>
      </w:r>
      <w:r w:rsidRPr="000D2481">
        <w:rPr>
          <w:sz w:val="18"/>
        </w:rPr>
        <w:t>başka</w:t>
      </w:r>
      <w:r w:rsidRPr="000D2481" w:rsidR="007C20E2">
        <w:rPr>
          <w:sz w:val="18"/>
        </w:rPr>
        <w:t xml:space="preserve"> </w:t>
      </w:r>
      <w:r w:rsidRPr="000D2481">
        <w:rPr>
          <w:sz w:val="18"/>
        </w:rPr>
        <w:t>şeyler</w:t>
      </w:r>
      <w:r w:rsidRPr="000D2481" w:rsidR="007C20E2">
        <w:rPr>
          <w:sz w:val="18"/>
        </w:rPr>
        <w:t xml:space="preserve"> </w:t>
      </w:r>
      <w:r w:rsidRPr="000D2481">
        <w:rPr>
          <w:sz w:val="18"/>
        </w:rPr>
        <w:t>de</w:t>
      </w:r>
      <w:r w:rsidRPr="000D2481" w:rsidR="007C20E2">
        <w:rPr>
          <w:sz w:val="18"/>
        </w:rPr>
        <w:t xml:space="preserve"> </w:t>
      </w:r>
      <w:r w:rsidRPr="000D2481">
        <w:rPr>
          <w:sz w:val="18"/>
        </w:rPr>
        <w:t>var.</w:t>
      </w:r>
      <w:r w:rsidRPr="000D2481" w:rsidR="007C20E2">
        <w:rPr>
          <w:sz w:val="18"/>
        </w:rPr>
        <w:t xml:space="preserve"> </w:t>
      </w:r>
      <w:r w:rsidRPr="000D2481">
        <w:rPr>
          <w:sz w:val="18"/>
        </w:rPr>
        <w:t>Ben</w:t>
      </w:r>
      <w:r w:rsidRPr="000D2481" w:rsidR="007C20E2">
        <w:rPr>
          <w:sz w:val="18"/>
        </w:rPr>
        <w:t xml:space="preserve"> </w:t>
      </w:r>
      <w:r w:rsidRPr="000D2481">
        <w:rPr>
          <w:sz w:val="18"/>
        </w:rPr>
        <w:t>sırasıyla</w:t>
      </w:r>
      <w:r w:rsidRPr="000D2481" w:rsidR="007C20E2">
        <w:rPr>
          <w:sz w:val="18"/>
        </w:rPr>
        <w:t xml:space="preserve"> </w:t>
      </w:r>
      <w:r w:rsidRPr="000D2481">
        <w:rPr>
          <w:sz w:val="18"/>
        </w:rPr>
        <w:t>hatırlatmakta</w:t>
      </w:r>
      <w:r w:rsidRPr="000D2481" w:rsidR="007C20E2">
        <w:rPr>
          <w:sz w:val="18"/>
        </w:rPr>
        <w:t xml:space="preserve"> </w:t>
      </w:r>
      <w:r w:rsidRPr="000D2481">
        <w:rPr>
          <w:sz w:val="18"/>
        </w:rPr>
        <w:t>yarar</w:t>
      </w:r>
      <w:r w:rsidRPr="000D2481" w:rsidR="007C20E2">
        <w:rPr>
          <w:sz w:val="18"/>
        </w:rPr>
        <w:t xml:space="preserve"> </w:t>
      </w:r>
      <w:r w:rsidRPr="000D2481">
        <w:rPr>
          <w:sz w:val="18"/>
        </w:rPr>
        <w:t>görüyorum,</w:t>
      </w:r>
      <w:r w:rsidRPr="000D2481" w:rsidR="007C20E2">
        <w:rPr>
          <w:sz w:val="18"/>
        </w:rPr>
        <w:t xml:space="preserve"> </w:t>
      </w:r>
      <w:r w:rsidRPr="000D2481">
        <w:rPr>
          <w:sz w:val="18"/>
        </w:rPr>
        <w:t>doğru</w:t>
      </w:r>
      <w:r w:rsidRPr="000D2481" w:rsidR="007C20E2">
        <w:rPr>
          <w:sz w:val="18"/>
        </w:rPr>
        <w:t xml:space="preserve"> </w:t>
      </w:r>
      <w:r w:rsidRPr="000D2481">
        <w:rPr>
          <w:sz w:val="18"/>
        </w:rPr>
        <w:t>bilgilendirmekte</w:t>
      </w:r>
      <w:r w:rsidRPr="000D2481" w:rsidR="007C20E2">
        <w:rPr>
          <w:sz w:val="18"/>
        </w:rPr>
        <w:t xml:space="preserve"> </w:t>
      </w:r>
      <w:r w:rsidRPr="000D2481">
        <w:rPr>
          <w:sz w:val="18"/>
        </w:rPr>
        <w:t>fayda</w:t>
      </w:r>
      <w:r w:rsidRPr="000D2481" w:rsidR="007C20E2">
        <w:rPr>
          <w:sz w:val="18"/>
        </w:rPr>
        <w:t xml:space="preserve"> </w:t>
      </w:r>
      <w:r w:rsidRPr="000D2481">
        <w:rPr>
          <w:sz w:val="18"/>
        </w:rPr>
        <w:t>var.</w:t>
      </w:r>
    </w:p>
    <w:p w:rsidRPr="000D2481" w:rsidR="00D419C3" w:rsidP="000D2481" w:rsidRDefault="00D419C3">
      <w:pPr>
        <w:pStyle w:val="GENELKURUL"/>
        <w:spacing w:line="240" w:lineRule="auto"/>
        <w:rPr>
          <w:sz w:val="18"/>
        </w:rPr>
      </w:pPr>
      <w:r w:rsidRPr="000D2481">
        <w:rPr>
          <w:sz w:val="18"/>
        </w:rPr>
        <w:t>Bunların</w:t>
      </w:r>
      <w:r w:rsidRPr="000D2481" w:rsidR="007C20E2">
        <w:rPr>
          <w:sz w:val="18"/>
        </w:rPr>
        <w:t xml:space="preserve"> </w:t>
      </w:r>
      <w:r w:rsidRPr="000D2481">
        <w:rPr>
          <w:sz w:val="18"/>
        </w:rPr>
        <w:t>başında,</w:t>
      </w:r>
      <w:r w:rsidRPr="000D2481" w:rsidR="007C20E2">
        <w:rPr>
          <w:sz w:val="18"/>
        </w:rPr>
        <w:t xml:space="preserve"> </w:t>
      </w:r>
      <w:r w:rsidRPr="000D2481">
        <w:rPr>
          <w:sz w:val="18"/>
        </w:rPr>
        <w:t>özel</w:t>
      </w:r>
      <w:r w:rsidRPr="000D2481" w:rsidR="007C20E2">
        <w:rPr>
          <w:sz w:val="18"/>
        </w:rPr>
        <w:t xml:space="preserve"> </w:t>
      </w:r>
      <w:r w:rsidRPr="000D2481">
        <w:rPr>
          <w:sz w:val="18"/>
        </w:rPr>
        <w:t>okullar</w:t>
      </w:r>
      <w:r w:rsidRPr="000D2481" w:rsidR="007C20E2">
        <w:rPr>
          <w:sz w:val="18"/>
        </w:rPr>
        <w:t xml:space="preserve"> </w:t>
      </w:r>
      <w:r w:rsidRPr="000D2481">
        <w:rPr>
          <w:sz w:val="18"/>
        </w:rPr>
        <w:t>ile</w:t>
      </w:r>
      <w:r w:rsidRPr="000D2481" w:rsidR="007C20E2">
        <w:rPr>
          <w:sz w:val="18"/>
        </w:rPr>
        <w:t xml:space="preserve"> </w:t>
      </w:r>
      <w:r w:rsidRPr="000D2481">
        <w:rPr>
          <w:sz w:val="18"/>
        </w:rPr>
        <w:t>özel</w:t>
      </w:r>
      <w:r w:rsidRPr="000D2481" w:rsidR="007C20E2">
        <w:rPr>
          <w:sz w:val="18"/>
        </w:rPr>
        <w:t xml:space="preserve"> </w:t>
      </w:r>
      <w:r w:rsidRPr="000D2481">
        <w:rPr>
          <w:sz w:val="18"/>
        </w:rPr>
        <w:t>öğrenci</w:t>
      </w:r>
      <w:r w:rsidRPr="000D2481" w:rsidR="007C20E2">
        <w:rPr>
          <w:sz w:val="18"/>
        </w:rPr>
        <w:t xml:space="preserve"> </w:t>
      </w:r>
      <w:r w:rsidRPr="000D2481">
        <w:rPr>
          <w:sz w:val="18"/>
        </w:rPr>
        <w:t>yurtları</w:t>
      </w:r>
      <w:r w:rsidRPr="000D2481" w:rsidR="007C20E2">
        <w:rPr>
          <w:sz w:val="18"/>
        </w:rPr>
        <w:t xml:space="preserve"> </w:t>
      </w:r>
      <w:r w:rsidRPr="000D2481">
        <w:rPr>
          <w:sz w:val="18"/>
        </w:rPr>
        <w:t>ve</w:t>
      </w:r>
      <w:r w:rsidRPr="000D2481" w:rsidR="007C20E2">
        <w:rPr>
          <w:sz w:val="18"/>
        </w:rPr>
        <w:t xml:space="preserve"> </w:t>
      </w:r>
      <w:r w:rsidRPr="000D2481">
        <w:rPr>
          <w:sz w:val="18"/>
        </w:rPr>
        <w:t>benzeri</w:t>
      </w:r>
      <w:r w:rsidRPr="000D2481" w:rsidR="007C20E2">
        <w:rPr>
          <w:sz w:val="18"/>
        </w:rPr>
        <w:t xml:space="preserve"> </w:t>
      </w:r>
      <w:r w:rsidRPr="000D2481">
        <w:rPr>
          <w:sz w:val="18"/>
        </w:rPr>
        <w:t>kurumların</w:t>
      </w:r>
      <w:r w:rsidRPr="000D2481" w:rsidR="007C20E2">
        <w:rPr>
          <w:sz w:val="18"/>
        </w:rPr>
        <w:t xml:space="preserve"> </w:t>
      </w:r>
      <w:r w:rsidRPr="000D2481">
        <w:rPr>
          <w:sz w:val="18"/>
        </w:rPr>
        <w:t>taşınır</w:t>
      </w:r>
      <w:r w:rsidRPr="000D2481" w:rsidR="007C20E2">
        <w:rPr>
          <w:sz w:val="18"/>
        </w:rPr>
        <w:t xml:space="preserve"> </w:t>
      </w:r>
      <w:r w:rsidRPr="000D2481">
        <w:rPr>
          <w:sz w:val="18"/>
        </w:rPr>
        <w:t>ve</w:t>
      </w:r>
      <w:r w:rsidRPr="000D2481" w:rsidR="007C20E2">
        <w:rPr>
          <w:sz w:val="18"/>
        </w:rPr>
        <w:t xml:space="preserve"> </w:t>
      </w:r>
      <w:r w:rsidRPr="000D2481">
        <w:rPr>
          <w:sz w:val="18"/>
        </w:rPr>
        <w:t>taşınmaz</w:t>
      </w:r>
      <w:r w:rsidRPr="000D2481" w:rsidR="007C20E2">
        <w:rPr>
          <w:sz w:val="18"/>
        </w:rPr>
        <w:t xml:space="preserve"> </w:t>
      </w:r>
      <w:r w:rsidRPr="000D2481">
        <w:rPr>
          <w:sz w:val="18"/>
        </w:rPr>
        <w:t>mallarının</w:t>
      </w:r>
      <w:r w:rsidRPr="000D2481" w:rsidR="007C20E2">
        <w:rPr>
          <w:sz w:val="18"/>
        </w:rPr>
        <w:t xml:space="preserve"> </w:t>
      </w:r>
      <w:r w:rsidRPr="000D2481">
        <w:rPr>
          <w:sz w:val="18"/>
        </w:rPr>
        <w:t>haczi</w:t>
      </w:r>
      <w:r w:rsidRPr="000D2481" w:rsidR="007C20E2">
        <w:rPr>
          <w:sz w:val="18"/>
        </w:rPr>
        <w:t xml:space="preserve"> </w:t>
      </w:r>
      <w:r w:rsidRPr="000D2481">
        <w:rPr>
          <w:sz w:val="18"/>
        </w:rPr>
        <w:t>yapılırken</w:t>
      </w:r>
      <w:r w:rsidRPr="000D2481" w:rsidR="007C20E2">
        <w:rPr>
          <w:sz w:val="18"/>
        </w:rPr>
        <w:t xml:space="preserve"> </w:t>
      </w:r>
      <w:r w:rsidRPr="000D2481">
        <w:rPr>
          <w:sz w:val="18"/>
        </w:rPr>
        <w:t>öğrencilerin</w:t>
      </w:r>
      <w:r w:rsidRPr="000D2481" w:rsidR="007C20E2">
        <w:rPr>
          <w:sz w:val="18"/>
        </w:rPr>
        <w:t xml:space="preserve"> </w:t>
      </w:r>
      <w:r w:rsidRPr="000D2481">
        <w:rPr>
          <w:sz w:val="18"/>
        </w:rPr>
        <w:t>olumsuz</w:t>
      </w:r>
      <w:r w:rsidRPr="000D2481" w:rsidR="007C20E2">
        <w:rPr>
          <w:sz w:val="18"/>
        </w:rPr>
        <w:t xml:space="preserve"> </w:t>
      </w:r>
      <w:r w:rsidRPr="000D2481">
        <w:rPr>
          <w:sz w:val="18"/>
        </w:rPr>
        <w:t>etkilenmesinin</w:t>
      </w:r>
      <w:r w:rsidRPr="000D2481" w:rsidR="007C20E2">
        <w:rPr>
          <w:sz w:val="18"/>
        </w:rPr>
        <w:t xml:space="preserve"> </w:t>
      </w:r>
      <w:r w:rsidRPr="000D2481">
        <w:rPr>
          <w:sz w:val="18"/>
        </w:rPr>
        <w:t>önüne</w:t>
      </w:r>
      <w:r w:rsidRPr="000D2481" w:rsidR="007C20E2">
        <w:rPr>
          <w:sz w:val="18"/>
        </w:rPr>
        <w:t xml:space="preserve"> </w:t>
      </w:r>
      <w:r w:rsidRPr="000D2481">
        <w:rPr>
          <w:sz w:val="18"/>
        </w:rPr>
        <w:t>geçilmesi</w:t>
      </w:r>
      <w:r w:rsidRPr="000D2481" w:rsidR="007C20E2">
        <w:rPr>
          <w:sz w:val="18"/>
        </w:rPr>
        <w:t xml:space="preserve"> </w:t>
      </w:r>
      <w:r w:rsidRPr="000D2481">
        <w:rPr>
          <w:sz w:val="18"/>
        </w:rPr>
        <w:t>amacıyla</w:t>
      </w:r>
      <w:r w:rsidRPr="000D2481" w:rsidR="007C20E2">
        <w:rPr>
          <w:sz w:val="18"/>
        </w:rPr>
        <w:t xml:space="preserve"> </w:t>
      </w:r>
      <w:r w:rsidRPr="000D2481">
        <w:rPr>
          <w:sz w:val="18"/>
        </w:rPr>
        <w:t>bu</w:t>
      </w:r>
      <w:r w:rsidRPr="000D2481" w:rsidR="007C20E2">
        <w:rPr>
          <w:sz w:val="18"/>
        </w:rPr>
        <w:t xml:space="preserve"> </w:t>
      </w:r>
      <w:r w:rsidRPr="000D2481">
        <w:rPr>
          <w:sz w:val="18"/>
        </w:rPr>
        <w:t>kurumların</w:t>
      </w:r>
      <w:r w:rsidRPr="000D2481" w:rsidR="007C20E2">
        <w:rPr>
          <w:sz w:val="18"/>
        </w:rPr>
        <w:t xml:space="preserve"> </w:t>
      </w:r>
      <w:r w:rsidRPr="000D2481">
        <w:rPr>
          <w:sz w:val="18"/>
        </w:rPr>
        <w:t>borçlarına</w:t>
      </w:r>
      <w:r w:rsidRPr="000D2481" w:rsidR="007C20E2">
        <w:rPr>
          <w:sz w:val="18"/>
        </w:rPr>
        <w:t xml:space="preserve"> </w:t>
      </w:r>
      <w:r w:rsidRPr="000D2481">
        <w:rPr>
          <w:sz w:val="18"/>
        </w:rPr>
        <w:t>ilişkin</w:t>
      </w:r>
      <w:r w:rsidRPr="000D2481" w:rsidR="007C20E2">
        <w:rPr>
          <w:sz w:val="18"/>
        </w:rPr>
        <w:t xml:space="preserve"> </w:t>
      </w:r>
      <w:r w:rsidRPr="000D2481">
        <w:rPr>
          <w:sz w:val="18"/>
        </w:rPr>
        <w:t>haciz</w:t>
      </w:r>
      <w:r w:rsidRPr="000D2481" w:rsidR="007C20E2">
        <w:rPr>
          <w:sz w:val="18"/>
        </w:rPr>
        <w:t xml:space="preserve"> </w:t>
      </w:r>
      <w:r w:rsidRPr="000D2481">
        <w:rPr>
          <w:sz w:val="18"/>
        </w:rPr>
        <w:t>işlemlerinin</w:t>
      </w:r>
      <w:r w:rsidRPr="000D2481" w:rsidR="007C20E2">
        <w:rPr>
          <w:sz w:val="18"/>
        </w:rPr>
        <w:t xml:space="preserve"> </w:t>
      </w:r>
      <w:r w:rsidRPr="000D2481">
        <w:rPr>
          <w:sz w:val="18"/>
        </w:rPr>
        <w:t>eğitim</w:t>
      </w:r>
      <w:r w:rsidRPr="000D2481" w:rsidR="007C20E2">
        <w:rPr>
          <w:sz w:val="18"/>
        </w:rPr>
        <w:t xml:space="preserve"> </w:t>
      </w:r>
      <w:r w:rsidRPr="000D2481">
        <w:rPr>
          <w:sz w:val="18"/>
        </w:rPr>
        <w:t>ve</w:t>
      </w:r>
      <w:r w:rsidRPr="000D2481" w:rsidR="007C20E2">
        <w:rPr>
          <w:sz w:val="18"/>
        </w:rPr>
        <w:t xml:space="preserve"> </w:t>
      </w:r>
      <w:r w:rsidRPr="000D2481">
        <w:rPr>
          <w:sz w:val="18"/>
        </w:rPr>
        <w:t>öğretim</w:t>
      </w:r>
      <w:r w:rsidRPr="000D2481" w:rsidR="007C20E2">
        <w:rPr>
          <w:sz w:val="18"/>
        </w:rPr>
        <w:t xml:space="preserve"> </w:t>
      </w:r>
      <w:r w:rsidRPr="000D2481">
        <w:rPr>
          <w:sz w:val="18"/>
        </w:rPr>
        <w:t>yılının</w:t>
      </w:r>
      <w:r w:rsidRPr="000D2481" w:rsidR="007C20E2">
        <w:rPr>
          <w:sz w:val="18"/>
        </w:rPr>
        <w:t xml:space="preserve"> </w:t>
      </w:r>
      <w:r w:rsidRPr="000D2481">
        <w:rPr>
          <w:sz w:val="18"/>
        </w:rPr>
        <w:t>sonuna</w:t>
      </w:r>
      <w:r w:rsidRPr="000D2481" w:rsidR="007C20E2">
        <w:rPr>
          <w:sz w:val="18"/>
        </w:rPr>
        <w:t xml:space="preserve"> </w:t>
      </w:r>
      <w:r w:rsidRPr="000D2481">
        <w:rPr>
          <w:sz w:val="18"/>
        </w:rPr>
        <w:t>bırakılması</w:t>
      </w:r>
      <w:r w:rsidRPr="000D2481" w:rsidR="007C20E2">
        <w:rPr>
          <w:sz w:val="18"/>
        </w:rPr>
        <w:t xml:space="preserve"> </w:t>
      </w:r>
      <w:r w:rsidRPr="000D2481">
        <w:rPr>
          <w:sz w:val="18"/>
        </w:rPr>
        <w:t>amaçlanmaktır.</w:t>
      </w:r>
      <w:r w:rsidRPr="000D2481" w:rsidR="007C20E2">
        <w:rPr>
          <w:sz w:val="18"/>
        </w:rPr>
        <w:t xml:space="preserve"> </w:t>
      </w:r>
      <w:r w:rsidRPr="000D2481">
        <w:rPr>
          <w:sz w:val="18"/>
        </w:rPr>
        <w:t>Gerçekten</w:t>
      </w:r>
      <w:r w:rsidRPr="000D2481" w:rsidR="007C20E2">
        <w:rPr>
          <w:sz w:val="18"/>
        </w:rPr>
        <w:t xml:space="preserve"> </w:t>
      </w:r>
      <w:r w:rsidRPr="000D2481">
        <w:rPr>
          <w:sz w:val="18"/>
        </w:rPr>
        <w:t>bu</w:t>
      </w:r>
      <w:r w:rsidRPr="000D2481" w:rsidR="007C20E2">
        <w:rPr>
          <w:sz w:val="18"/>
        </w:rPr>
        <w:t xml:space="preserve"> </w:t>
      </w:r>
      <w:r w:rsidRPr="000D2481">
        <w:rPr>
          <w:sz w:val="18"/>
        </w:rPr>
        <w:t>tür</w:t>
      </w:r>
      <w:r w:rsidRPr="000D2481" w:rsidR="007C20E2">
        <w:rPr>
          <w:sz w:val="18"/>
        </w:rPr>
        <w:t xml:space="preserve"> </w:t>
      </w:r>
      <w:r w:rsidRPr="000D2481">
        <w:rPr>
          <w:sz w:val="18"/>
        </w:rPr>
        <w:t>haciz</w:t>
      </w:r>
      <w:r w:rsidRPr="000D2481" w:rsidR="007C20E2">
        <w:rPr>
          <w:sz w:val="18"/>
        </w:rPr>
        <w:t xml:space="preserve"> </w:t>
      </w:r>
      <w:r w:rsidRPr="000D2481">
        <w:rPr>
          <w:sz w:val="18"/>
        </w:rPr>
        <w:t>işlemleri</w:t>
      </w:r>
      <w:r w:rsidRPr="000D2481" w:rsidR="007C20E2">
        <w:rPr>
          <w:sz w:val="18"/>
        </w:rPr>
        <w:t xml:space="preserve"> </w:t>
      </w:r>
      <w:r w:rsidRPr="000D2481">
        <w:rPr>
          <w:sz w:val="18"/>
        </w:rPr>
        <w:t>yapıldığında,</w:t>
      </w:r>
      <w:r w:rsidRPr="000D2481" w:rsidR="007C20E2">
        <w:rPr>
          <w:sz w:val="18"/>
        </w:rPr>
        <w:t xml:space="preserve"> </w:t>
      </w:r>
      <w:r w:rsidRPr="000D2481">
        <w:rPr>
          <w:sz w:val="18"/>
        </w:rPr>
        <w:t>anında</w:t>
      </w:r>
      <w:r w:rsidRPr="000D2481" w:rsidR="007C20E2">
        <w:rPr>
          <w:sz w:val="18"/>
        </w:rPr>
        <w:t xml:space="preserve"> </w:t>
      </w:r>
      <w:r w:rsidRPr="000D2481">
        <w:rPr>
          <w:sz w:val="18"/>
        </w:rPr>
        <w:t>yapıldığında</w:t>
      </w:r>
      <w:r w:rsidRPr="000D2481" w:rsidR="007C20E2">
        <w:rPr>
          <w:sz w:val="18"/>
        </w:rPr>
        <w:t xml:space="preserve"> </w:t>
      </w:r>
      <w:r w:rsidRPr="000D2481">
        <w:rPr>
          <w:sz w:val="18"/>
        </w:rPr>
        <w:t>-geçmişte</w:t>
      </w:r>
      <w:r w:rsidRPr="000D2481" w:rsidR="007C20E2">
        <w:rPr>
          <w:sz w:val="18"/>
        </w:rPr>
        <w:t xml:space="preserve"> </w:t>
      </w:r>
      <w:r w:rsidRPr="000D2481">
        <w:rPr>
          <w:sz w:val="18"/>
        </w:rPr>
        <w:t>örneklerini</w:t>
      </w:r>
      <w:r w:rsidRPr="000D2481" w:rsidR="007C20E2">
        <w:rPr>
          <w:sz w:val="18"/>
        </w:rPr>
        <w:t xml:space="preserve"> </w:t>
      </w:r>
      <w:r w:rsidRPr="000D2481">
        <w:rPr>
          <w:sz w:val="18"/>
        </w:rPr>
        <w:t>de</w:t>
      </w:r>
      <w:r w:rsidRPr="000D2481" w:rsidR="007C20E2">
        <w:rPr>
          <w:sz w:val="18"/>
        </w:rPr>
        <w:t xml:space="preserve"> </w:t>
      </w:r>
      <w:r w:rsidRPr="000D2481">
        <w:rPr>
          <w:sz w:val="18"/>
        </w:rPr>
        <w:t>gördüğümüz</w:t>
      </w:r>
      <w:r w:rsidRPr="000D2481" w:rsidR="007C20E2">
        <w:rPr>
          <w:sz w:val="18"/>
        </w:rPr>
        <w:t xml:space="preserve"> </w:t>
      </w:r>
      <w:r w:rsidRPr="000D2481">
        <w:rPr>
          <w:sz w:val="18"/>
        </w:rPr>
        <w:t>gibi-</w:t>
      </w:r>
      <w:r w:rsidRPr="000D2481" w:rsidR="007C20E2">
        <w:rPr>
          <w:sz w:val="18"/>
        </w:rPr>
        <w:t xml:space="preserve"> </w:t>
      </w:r>
      <w:r w:rsidRPr="000D2481">
        <w:rPr>
          <w:sz w:val="18"/>
        </w:rPr>
        <w:t>buradan</w:t>
      </w:r>
      <w:r w:rsidRPr="000D2481" w:rsidR="007C20E2">
        <w:rPr>
          <w:sz w:val="18"/>
        </w:rPr>
        <w:t xml:space="preserve"> </w:t>
      </w:r>
      <w:r w:rsidRPr="000D2481">
        <w:rPr>
          <w:sz w:val="18"/>
        </w:rPr>
        <w:t>en</w:t>
      </w:r>
      <w:r w:rsidRPr="000D2481" w:rsidR="007C20E2">
        <w:rPr>
          <w:sz w:val="18"/>
        </w:rPr>
        <w:t xml:space="preserve"> </w:t>
      </w:r>
      <w:r w:rsidRPr="000D2481">
        <w:rPr>
          <w:sz w:val="18"/>
        </w:rPr>
        <w:t>fazla</w:t>
      </w:r>
      <w:r w:rsidRPr="000D2481" w:rsidR="007C20E2">
        <w:rPr>
          <w:sz w:val="18"/>
        </w:rPr>
        <w:t xml:space="preserve"> </w:t>
      </w:r>
      <w:r w:rsidRPr="000D2481">
        <w:rPr>
          <w:sz w:val="18"/>
        </w:rPr>
        <w:t>bedel</w:t>
      </w:r>
      <w:r w:rsidRPr="000D2481" w:rsidR="007C20E2">
        <w:rPr>
          <w:sz w:val="18"/>
        </w:rPr>
        <w:t xml:space="preserve"> </w:t>
      </w:r>
      <w:r w:rsidRPr="000D2481">
        <w:rPr>
          <w:sz w:val="18"/>
        </w:rPr>
        <w:t>ödeyen,</w:t>
      </w:r>
      <w:r w:rsidRPr="000D2481" w:rsidR="007C20E2">
        <w:rPr>
          <w:sz w:val="18"/>
        </w:rPr>
        <w:t xml:space="preserve"> </w:t>
      </w:r>
      <w:r w:rsidRPr="000D2481">
        <w:rPr>
          <w:sz w:val="18"/>
        </w:rPr>
        <w:t>en</w:t>
      </w:r>
      <w:r w:rsidRPr="000D2481" w:rsidR="007C20E2">
        <w:rPr>
          <w:sz w:val="18"/>
        </w:rPr>
        <w:t xml:space="preserve"> </w:t>
      </w:r>
      <w:r w:rsidRPr="000D2481">
        <w:rPr>
          <w:sz w:val="18"/>
        </w:rPr>
        <w:t>fazla</w:t>
      </w:r>
      <w:r w:rsidRPr="000D2481" w:rsidR="007C20E2">
        <w:rPr>
          <w:sz w:val="18"/>
        </w:rPr>
        <w:t xml:space="preserve"> </w:t>
      </w:r>
      <w:r w:rsidRPr="000D2481">
        <w:rPr>
          <w:sz w:val="18"/>
        </w:rPr>
        <w:t>acı</w:t>
      </w:r>
      <w:r w:rsidRPr="000D2481" w:rsidR="007C20E2">
        <w:rPr>
          <w:sz w:val="18"/>
        </w:rPr>
        <w:t xml:space="preserve"> </w:t>
      </w:r>
      <w:r w:rsidRPr="000D2481">
        <w:rPr>
          <w:sz w:val="18"/>
        </w:rPr>
        <w:t>çeken</w:t>
      </w:r>
      <w:r w:rsidRPr="000D2481" w:rsidR="007C20E2">
        <w:rPr>
          <w:sz w:val="18"/>
        </w:rPr>
        <w:t xml:space="preserve"> </w:t>
      </w:r>
      <w:r w:rsidRPr="000D2481">
        <w:rPr>
          <w:sz w:val="18"/>
        </w:rPr>
        <w:t>kesim</w:t>
      </w:r>
      <w:r w:rsidRPr="000D2481" w:rsidR="007C20E2">
        <w:rPr>
          <w:sz w:val="18"/>
        </w:rPr>
        <w:t xml:space="preserve"> </w:t>
      </w:r>
      <w:r w:rsidRPr="000D2481">
        <w:rPr>
          <w:sz w:val="18"/>
        </w:rPr>
        <w:t>o</w:t>
      </w:r>
      <w:r w:rsidRPr="000D2481" w:rsidR="007C20E2">
        <w:rPr>
          <w:sz w:val="18"/>
        </w:rPr>
        <w:t xml:space="preserve"> </w:t>
      </w:r>
      <w:r w:rsidRPr="000D2481">
        <w:rPr>
          <w:sz w:val="18"/>
        </w:rPr>
        <w:t>yavrularımızdı.</w:t>
      </w:r>
    </w:p>
    <w:p w:rsidRPr="000D2481" w:rsidR="00D419C3" w:rsidP="000D2481" w:rsidRDefault="00D419C3">
      <w:pPr>
        <w:pStyle w:val="GENELKURUL"/>
        <w:spacing w:line="240" w:lineRule="auto"/>
        <w:rPr>
          <w:sz w:val="18"/>
        </w:rPr>
      </w:pPr>
      <w:r w:rsidRPr="000D2481">
        <w:rPr>
          <w:sz w:val="18"/>
        </w:rPr>
        <w:t>İkinci</w:t>
      </w:r>
      <w:r w:rsidRPr="000D2481" w:rsidR="007C20E2">
        <w:rPr>
          <w:sz w:val="18"/>
        </w:rPr>
        <w:t xml:space="preserve"> </w:t>
      </w:r>
      <w:r w:rsidRPr="000D2481">
        <w:rPr>
          <w:sz w:val="18"/>
        </w:rPr>
        <w:t>olarak,</w:t>
      </w:r>
      <w:r w:rsidRPr="000D2481" w:rsidR="007C20E2">
        <w:rPr>
          <w:sz w:val="18"/>
        </w:rPr>
        <w:t xml:space="preserve"> </w:t>
      </w:r>
      <w:r w:rsidRPr="000D2481">
        <w:rPr>
          <w:sz w:val="18"/>
        </w:rPr>
        <w:t>Yükseköğretim</w:t>
      </w:r>
      <w:r w:rsidRPr="000D2481" w:rsidR="007C20E2">
        <w:rPr>
          <w:sz w:val="18"/>
        </w:rPr>
        <w:t xml:space="preserve"> </w:t>
      </w:r>
      <w:r w:rsidRPr="000D2481">
        <w:rPr>
          <w:sz w:val="18"/>
        </w:rPr>
        <w:t>Denetleme</w:t>
      </w:r>
      <w:r w:rsidRPr="000D2481" w:rsidR="007C20E2">
        <w:rPr>
          <w:sz w:val="18"/>
        </w:rPr>
        <w:t xml:space="preserve"> </w:t>
      </w:r>
      <w:r w:rsidRPr="000D2481">
        <w:rPr>
          <w:sz w:val="18"/>
        </w:rPr>
        <w:t>Kurulunun</w:t>
      </w:r>
      <w:r w:rsidRPr="000D2481" w:rsidR="007C20E2">
        <w:rPr>
          <w:sz w:val="18"/>
        </w:rPr>
        <w:t xml:space="preserve"> </w:t>
      </w:r>
      <w:r w:rsidRPr="000D2481">
        <w:rPr>
          <w:sz w:val="18"/>
        </w:rPr>
        <w:t>aksayan</w:t>
      </w:r>
      <w:r w:rsidRPr="000D2481" w:rsidR="007C20E2">
        <w:rPr>
          <w:sz w:val="18"/>
        </w:rPr>
        <w:t xml:space="preserve"> </w:t>
      </w:r>
      <w:r w:rsidRPr="000D2481">
        <w:rPr>
          <w:sz w:val="18"/>
        </w:rPr>
        <w:t>denetim</w:t>
      </w:r>
      <w:r w:rsidRPr="000D2481" w:rsidR="007C20E2">
        <w:rPr>
          <w:sz w:val="18"/>
        </w:rPr>
        <w:t xml:space="preserve"> </w:t>
      </w:r>
      <w:r w:rsidRPr="000D2481">
        <w:rPr>
          <w:sz w:val="18"/>
        </w:rPr>
        <w:t>görevini</w:t>
      </w:r>
      <w:r w:rsidRPr="000D2481" w:rsidR="007C20E2">
        <w:rPr>
          <w:sz w:val="18"/>
        </w:rPr>
        <w:t xml:space="preserve"> </w:t>
      </w:r>
      <w:r w:rsidRPr="000D2481">
        <w:rPr>
          <w:sz w:val="18"/>
        </w:rPr>
        <w:t>etkili</w:t>
      </w:r>
      <w:r w:rsidRPr="000D2481" w:rsidR="007C20E2">
        <w:rPr>
          <w:sz w:val="18"/>
        </w:rPr>
        <w:t xml:space="preserve"> </w:t>
      </w:r>
      <w:r w:rsidRPr="000D2481">
        <w:rPr>
          <w:sz w:val="18"/>
        </w:rPr>
        <w:t>kılmak</w:t>
      </w:r>
      <w:r w:rsidRPr="000D2481" w:rsidR="007C20E2">
        <w:rPr>
          <w:sz w:val="18"/>
        </w:rPr>
        <w:t xml:space="preserve"> </w:t>
      </w:r>
      <w:r w:rsidRPr="000D2481">
        <w:rPr>
          <w:sz w:val="18"/>
        </w:rPr>
        <w:t>amacıyla,</w:t>
      </w:r>
      <w:r w:rsidRPr="000D2481" w:rsidR="007C20E2">
        <w:rPr>
          <w:sz w:val="18"/>
        </w:rPr>
        <w:t xml:space="preserve"> </w:t>
      </w:r>
      <w:r w:rsidRPr="000D2481">
        <w:rPr>
          <w:sz w:val="18"/>
        </w:rPr>
        <w:t>kamu</w:t>
      </w:r>
      <w:r w:rsidRPr="000D2481" w:rsidR="007C20E2">
        <w:rPr>
          <w:sz w:val="18"/>
        </w:rPr>
        <w:t xml:space="preserve"> </w:t>
      </w:r>
      <w:r w:rsidRPr="000D2481">
        <w:rPr>
          <w:sz w:val="18"/>
        </w:rPr>
        <w:t>kurum</w:t>
      </w:r>
      <w:r w:rsidRPr="000D2481" w:rsidR="007C20E2">
        <w:rPr>
          <w:sz w:val="18"/>
        </w:rPr>
        <w:t xml:space="preserve"> </w:t>
      </w:r>
      <w:r w:rsidRPr="000D2481">
        <w:rPr>
          <w:sz w:val="18"/>
        </w:rPr>
        <w:t>ve</w:t>
      </w:r>
      <w:r w:rsidRPr="000D2481" w:rsidR="007C20E2">
        <w:rPr>
          <w:sz w:val="18"/>
        </w:rPr>
        <w:t xml:space="preserve"> </w:t>
      </w:r>
      <w:r w:rsidRPr="000D2481">
        <w:rPr>
          <w:sz w:val="18"/>
        </w:rPr>
        <w:t>kuruluşlarında</w:t>
      </w:r>
      <w:r w:rsidRPr="000D2481" w:rsidR="007C20E2">
        <w:rPr>
          <w:sz w:val="18"/>
        </w:rPr>
        <w:t xml:space="preserve"> </w:t>
      </w:r>
      <w:r w:rsidRPr="000D2481">
        <w:rPr>
          <w:sz w:val="18"/>
        </w:rPr>
        <w:t>görevli</w:t>
      </w:r>
      <w:r w:rsidRPr="000D2481" w:rsidR="007C20E2">
        <w:rPr>
          <w:sz w:val="18"/>
        </w:rPr>
        <w:t xml:space="preserve"> </w:t>
      </w:r>
      <w:r w:rsidRPr="000D2481">
        <w:rPr>
          <w:sz w:val="18"/>
        </w:rPr>
        <w:t>müfettiş,</w:t>
      </w:r>
      <w:r w:rsidRPr="000D2481" w:rsidR="007C20E2">
        <w:rPr>
          <w:sz w:val="18"/>
        </w:rPr>
        <w:t xml:space="preserve"> </w:t>
      </w:r>
      <w:r w:rsidRPr="000D2481">
        <w:rPr>
          <w:sz w:val="18"/>
        </w:rPr>
        <w:t>denetçi</w:t>
      </w:r>
      <w:r w:rsidRPr="000D2481" w:rsidR="007C20E2">
        <w:rPr>
          <w:sz w:val="18"/>
        </w:rPr>
        <w:t xml:space="preserve"> </w:t>
      </w:r>
      <w:r w:rsidRPr="000D2481">
        <w:rPr>
          <w:sz w:val="18"/>
        </w:rPr>
        <w:t>ve</w:t>
      </w:r>
      <w:r w:rsidRPr="000D2481" w:rsidR="007C20E2">
        <w:rPr>
          <w:sz w:val="18"/>
        </w:rPr>
        <w:t xml:space="preserve"> </w:t>
      </w:r>
      <w:r w:rsidRPr="000D2481">
        <w:rPr>
          <w:sz w:val="18"/>
        </w:rPr>
        <w:t>alanında</w:t>
      </w:r>
      <w:r w:rsidRPr="000D2481" w:rsidR="007C20E2">
        <w:rPr>
          <w:sz w:val="18"/>
        </w:rPr>
        <w:t xml:space="preserve"> </w:t>
      </w:r>
      <w:r w:rsidRPr="000D2481">
        <w:rPr>
          <w:sz w:val="18"/>
        </w:rPr>
        <w:t>uzman</w:t>
      </w:r>
      <w:r w:rsidRPr="000D2481" w:rsidR="007C20E2">
        <w:rPr>
          <w:sz w:val="18"/>
        </w:rPr>
        <w:t xml:space="preserve"> </w:t>
      </w:r>
      <w:r w:rsidRPr="000D2481">
        <w:rPr>
          <w:sz w:val="18"/>
        </w:rPr>
        <w:t>personelin</w:t>
      </w:r>
      <w:r w:rsidRPr="000D2481" w:rsidR="007C20E2">
        <w:rPr>
          <w:sz w:val="18"/>
        </w:rPr>
        <w:t xml:space="preserve"> </w:t>
      </w:r>
      <w:r w:rsidRPr="000D2481">
        <w:rPr>
          <w:sz w:val="18"/>
        </w:rPr>
        <w:t>iki</w:t>
      </w:r>
      <w:r w:rsidRPr="000D2481" w:rsidR="007C20E2">
        <w:rPr>
          <w:sz w:val="18"/>
        </w:rPr>
        <w:t xml:space="preserve"> </w:t>
      </w:r>
      <w:r w:rsidRPr="000D2481">
        <w:rPr>
          <w:sz w:val="18"/>
        </w:rPr>
        <w:t>yıla</w:t>
      </w:r>
      <w:r w:rsidRPr="000D2481" w:rsidR="007C20E2">
        <w:rPr>
          <w:sz w:val="18"/>
        </w:rPr>
        <w:t xml:space="preserve"> </w:t>
      </w:r>
      <w:r w:rsidRPr="000D2481">
        <w:rPr>
          <w:sz w:val="18"/>
        </w:rPr>
        <w:t>kadar</w:t>
      </w:r>
      <w:r w:rsidRPr="000D2481" w:rsidR="007C20E2">
        <w:rPr>
          <w:sz w:val="18"/>
        </w:rPr>
        <w:t xml:space="preserve"> </w:t>
      </w:r>
      <w:r w:rsidRPr="000D2481">
        <w:rPr>
          <w:sz w:val="18"/>
        </w:rPr>
        <w:t>kurumda</w:t>
      </w:r>
      <w:r w:rsidRPr="000D2481" w:rsidR="007C20E2">
        <w:rPr>
          <w:sz w:val="18"/>
        </w:rPr>
        <w:t xml:space="preserve"> </w:t>
      </w:r>
      <w:r w:rsidRPr="000D2481">
        <w:rPr>
          <w:sz w:val="18"/>
        </w:rPr>
        <w:t>görevlendirilmesi</w:t>
      </w:r>
      <w:r w:rsidRPr="000D2481" w:rsidR="007C20E2">
        <w:rPr>
          <w:sz w:val="18"/>
        </w:rPr>
        <w:t xml:space="preserve"> </w:t>
      </w:r>
      <w:r w:rsidRPr="000D2481">
        <w:rPr>
          <w:sz w:val="18"/>
        </w:rPr>
        <w:t>öngörülmektedir.</w:t>
      </w:r>
      <w:r w:rsidRPr="000D2481" w:rsidR="007C20E2">
        <w:rPr>
          <w:sz w:val="18"/>
        </w:rPr>
        <w:t xml:space="preserve"> </w:t>
      </w:r>
      <w:r w:rsidRPr="000D2481">
        <w:rPr>
          <w:sz w:val="18"/>
        </w:rPr>
        <w:t>Yine,</w:t>
      </w:r>
      <w:r w:rsidRPr="000D2481" w:rsidR="007C20E2">
        <w:rPr>
          <w:sz w:val="18"/>
        </w:rPr>
        <w:t xml:space="preserve"> </w:t>
      </w:r>
      <w:r w:rsidRPr="000D2481">
        <w:rPr>
          <w:sz w:val="18"/>
        </w:rPr>
        <w:t>biz</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da</w:t>
      </w:r>
      <w:r w:rsidRPr="000D2481" w:rsidR="007C20E2">
        <w:rPr>
          <w:sz w:val="18"/>
        </w:rPr>
        <w:t xml:space="preserve"> </w:t>
      </w:r>
      <w:r w:rsidRPr="000D2481">
        <w:rPr>
          <w:sz w:val="18"/>
        </w:rPr>
        <w:t>birtakım</w:t>
      </w:r>
      <w:r w:rsidRPr="000D2481" w:rsidR="007C20E2">
        <w:rPr>
          <w:sz w:val="18"/>
        </w:rPr>
        <w:t xml:space="preserve"> </w:t>
      </w:r>
      <w:r w:rsidRPr="000D2481">
        <w:rPr>
          <w:sz w:val="18"/>
        </w:rPr>
        <w:t>eksiklikleri</w:t>
      </w:r>
      <w:r w:rsidRPr="000D2481" w:rsidR="007C20E2">
        <w:rPr>
          <w:sz w:val="18"/>
        </w:rPr>
        <w:t xml:space="preserve"> </w:t>
      </w:r>
      <w:r w:rsidRPr="000D2481">
        <w:rPr>
          <w:sz w:val="18"/>
        </w:rPr>
        <w:t>gördük,</w:t>
      </w:r>
      <w:r w:rsidRPr="000D2481" w:rsidR="007C20E2">
        <w:rPr>
          <w:sz w:val="18"/>
        </w:rPr>
        <w:t xml:space="preserve"> </w:t>
      </w:r>
      <w:r w:rsidRPr="000D2481">
        <w:rPr>
          <w:sz w:val="18"/>
        </w:rPr>
        <w:t>bu</w:t>
      </w:r>
      <w:r w:rsidRPr="000D2481" w:rsidR="007C20E2">
        <w:rPr>
          <w:sz w:val="18"/>
        </w:rPr>
        <w:t xml:space="preserve"> </w:t>
      </w:r>
      <w:r w:rsidRPr="000D2481">
        <w:rPr>
          <w:sz w:val="18"/>
        </w:rPr>
        <w:t>taleplerde</w:t>
      </w:r>
      <w:r w:rsidRPr="000D2481" w:rsidR="007C20E2">
        <w:rPr>
          <w:sz w:val="18"/>
        </w:rPr>
        <w:t xml:space="preserve"> </w:t>
      </w:r>
      <w:r w:rsidRPr="000D2481">
        <w:rPr>
          <w:sz w:val="18"/>
        </w:rPr>
        <w:t>bulunduk</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talepler</w:t>
      </w:r>
      <w:r w:rsidRPr="000D2481" w:rsidR="007C20E2">
        <w:rPr>
          <w:sz w:val="18"/>
        </w:rPr>
        <w:t xml:space="preserve"> </w:t>
      </w:r>
      <w:r w:rsidRPr="000D2481">
        <w:rPr>
          <w:sz w:val="18"/>
        </w:rPr>
        <w:t>dikkate</w:t>
      </w:r>
      <w:r w:rsidRPr="000D2481" w:rsidR="007C20E2">
        <w:rPr>
          <w:sz w:val="18"/>
        </w:rPr>
        <w:t xml:space="preserve"> </w:t>
      </w:r>
      <w:r w:rsidRPr="000D2481">
        <w:rPr>
          <w:sz w:val="18"/>
        </w:rPr>
        <w:t>alınarak</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En</w:t>
      </w:r>
      <w:r w:rsidRPr="000D2481" w:rsidR="007C20E2">
        <w:rPr>
          <w:sz w:val="18"/>
        </w:rPr>
        <w:t xml:space="preserve"> </w:t>
      </w:r>
      <w:r w:rsidRPr="000D2481">
        <w:rPr>
          <w:sz w:val="18"/>
        </w:rPr>
        <w:t>büyük</w:t>
      </w:r>
      <w:r w:rsidRPr="000D2481" w:rsidR="007C20E2">
        <w:rPr>
          <w:sz w:val="18"/>
        </w:rPr>
        <w:t xml:space="preserve"> </w:t>
      </w:r>
      <w:r w:rsidRPr="000D2481">
        <w:rPr>
          <w:sz w:val="18"/>
        </w:rPr>
        <w:t>mazeret,</w:t>
      </w:r>
      <w:r w:rsidRPr="000D2481" w:rsidR="007C20E2">
        <w:rPr>
          <w:sz w:val="18"/>
        </w:rPr>
        <w:t xml:space="preserve"> </w:t>
      </w:r>
      <w:r w:rsidRPr="000D2481">
        <w:rPr>
          <w:sz w:val="18"/>
        </w:rPr>
        <w:t>istihdam</w:t>
      </w:r>
      <w:r w:rsidRPr="000D2481" w:rsidR="007C20E2">
        <w:rPr>
          <w:sz w:val="18"/>
        </w:rPr>
        <w:t xml:space="preserve"> </w:t>
      </w:r>
      <w:r w:rsidRPr="000D2481">
        <w:rPr>
          <w:sz w:val="18"/>
        </w:rPr>
        <w:t>edilecek</w:t>
      </w:r>
      <w:r w:rsidRPr="000D2481" w:rsidR="007C20E2">
        <w:rPr>
          <w:sz w:val="18"/>
        </w:rPr>
        <w:t xml:space="preserve"> </w:t>
      </w:r>
      <w:r w:rsidRPr="000D2481">
        <w:rPr>
          <w:sz w:val="18"/>
        </w:rPr>
        <w:t>konunun</w:t>
      </w:r>
      <w:r w:rsidRPr="000D2481" w:rsidR="007C20E2">
        <w:rPr>
          <w:sz w:val="18"/>
        </w:rPr>
        <w:t xml:space="preserve"> </w:t>
      </w:r>
      <w:r w:rsidRPr="000D2481">
        <w:rPr>
          <w:sz w:val="18"/>
        </w:rPr>
        <w:t>uzmanı</w:t>
      </w:r>
      <w:r w:rsidRPr="000D2481" w:rsidR="007C20E2">
        <w:rPr>
          <w:sz w:val="18"/>
        </w:rPr>
        <w:t xml:space="preserve"> </w:t>
      </w:r>
      <w:r w:rsidRPr="000D2481">
        <w:rPr>
          <w:sz w:val="18"/>
        </w:rPr>
        <w:t>denetçi</w:t>
      </w:r>
      <w:r w:rsidRPr="000D2481" w:rsidR="007C20E2">
        <w:rPr>
          <w:sz w:val="18"/>
        </w:rPr>
        <w:t xml:space="preserve"> </w:t>
      </w:r>
      <w:r w:rsidRPr="000D2481">
        <w:rPr>
          <w:sz w:val="18"/>
        </w:rPr>
        <w:t>ve</w:t>
      </w:r>
      <w:r w:rsidRPr="000D2481" w:rsidR="007C20E2">
        <w:rPr>
          <w:sz w:val="18"/>
        </w:rPr>
        <w:t xml:space="preserve"> </w:t>
      </w:r>
      <w:r w:rsidRPr="000D2481">
        <w:rPr>
          <w:sz w:val="18"/>
        </w:rPr>
        <w:t>müfettiş</w:t>
      </w:r>
      <w:r w:rsidRPr="000D2481" w:rsidR="007C20E2">
        <w:rPr>
          <w:sz w:val="18"/>
        </w:rPr>
        <w:t xml:space="preserve"> </w:t>
      </w:r>
      <w:r w:rsidRPr="000D2481">
        <w:rPr>
          <w:sz w:val="18"/>
        </w:rPr>
        <w:t>sayısının</w:t>
      </w:r>
      <w:r w:rsidRPr="000D2481" w:rsidR="007C20E2">
        <w:rPr>
          <w:sz w:val="18"/>
        </w:rPr>
        <w:t xml:space="preserve"> </w:t>
      </w:r>
      <w:r w:rsidRPr="000D2481">
        <w:rPr>
          <w:sz w:val="18"/>
        </w:rPr>
        <w:t>eksikliğiydi,</w:t>
      </w:r>
      <w:r w:rsidRPr="000D2481" w:rsidR="007C20E2">
        <w:rPr>
          <w:sz w:val="18"/>
        </w:rPr>
        <w:t xml:space="preserve"> </w:t>
      </w:r>
      <w:r w:rsidRPr="000D2481">
        <w:rPr>
          <w:sz w:val="18"/>
        </w:rPr>
        <w:t>bu</w:t>
      </w:r>
      <w:r w:rsidRPr="000D2481" w:rsidR="007C20E2">
        <w:rPr>
          <w:sz w:val="18"/>
        </w:rPr>
        <w:t xml:space="preserve"> </w:t>
      </w:r>
      <w:r w:rsidRPr="000D2481">
        <w:rPr>
          <w:sz w:val="18"/>
        </w:rPr>
        <w:t>da</w:t>
      </w:r>
      <w:r w:rsidRPr="000D2481" w:rsidR="007C20E2">
        <w:rPr>
          <w:sz w:val="18"/>
        </w:rPr>
        <w:t xml:space="preserve"> </w:t>
      </w:r>
      <w:r w:rsidRPr="000D2481">
        <w:rPr>
          <w:sz w:val="18"/>
        </w:rPr>
        <w:t>bunun</w:t>
      </w:r>
      <w:r w:rsidRPr="000D2481" w:rsidR="007C20E2">
        <w:rPr>
          <w:sz w:val="18"/>
        </w:rPr>
        <w:t xml:space="preserve"> </w:t>
      </w:r>
      <w:r w:rsidRPr="000D2481">
        <w:rPr>
          <w:sz w:val="18"/>
        </w:rPr>
        <w:t>içerisine</w:t>
      </w:r>
      <w:r w:rsidRPr="000D2481" w:rsidR="007C20E2">
        <w:rPr>
          <w:sz w:val="18"/>
        </w:rPr>
        <w:t xml:space="preserve"> </w:t>
      </w:r>
      <w:r w:rsidRPr="000D2481">
        <w:rPr>
          <w:sz w:val="18"/>
        </w:rPr>
        <w:t>konulmuş.</w:t>
      </w:r>
    </w:p>
    <w:p w:rsidRPr="000D2481" w:rsidR="00D419C3" w:rsidP="000D2481" w:rsidRDefault="00D419C3">
      <w:pPr>
        <w:pStyle w:val="GENELKURUL"/>
        <w:spacing w:line="240" w:lineRule="auto"/>
        <w:rPr>
          <w:sz w:val="18"/>
        </w:rPr>
      </w:pPr>
      <w:r w:rsidRPr="000D2481">
        <w:rPr>
          <w:sz w:val="18"/>
        </w:rPr>
        <w:t>Üçüncü</w:t>
      </w:r>
      <w:r w:rsidRPr="000D2481" w:rsidR="007C20E2">
        <w:rPr>
          <w:sz w:val="18"/>
        </w:rPr>
        <w:t xml:space="preserve"> </w:t>
      </w:r>
      <w:r w:rsidRPr="000D2481">
        <w:rPr>
          <w:sz w:val="18"/>
        </w:rPr>
        <w:t>olarak,</w:t>
      </w:r>
      <w:r w:rsidRPr="000D2481" w:rsidR="007C20E2">
        <w:rPr>
          <w:sz w:val="18"/>
        </w:rPr>
        <w:t xml:space="preserve"> </w:t>
      </w:r>
      <w:r w:rsidRPr="000D2481">
        <w:rPr>
          <w:sz w:val="18"/>
        </w:rPr>
        <w:t>vakıf</w:t>
      </w:r>
      <w:r w:rsidRPr="000D2481" w:rsidR="007C20E2">
        <w:rPr>
          <w:sz w:val="18"/>
        </w:rPr>
        <w:t xml:space="preserve"> </w:t>
      </w:r>
      <w:r w:rsidRPr="000D2481">
        <w:rPr>
          <w:sz w:val="18"/>
        </w:rPr>
        <w:t>yükseköğretim</w:t>
      </w:r>
      <w:r w:rsidRPr="000D2481" w:rsidR="007C20E2">
        <w:rPr>
          <w:sz w:val="18"/>
        </w:rPr>
        <w:t xml:space="preserve"> </w:t>
      </w:r>
      <w:r w:rsidRPr="000D2481">
        <w:rPr>
          <w:sz w:val="18"/>
        </w:rPr>
        <w:t>kurumlarının</w:t>
      </w:r>
      <w:r w:rsidRPr="000D2481" w:rsidR="007C20E2">
        <w:rPr>
          <w:sz w:val="18"/>
        </w:rPr>
        <w:t xml:space="preserve"> </w:t>
      </w:r>
      <w:r w:rsidRPr="000D2481">
        <w:rPr>
          <w:sz w:val="18"/>
        </w:rPr>
        <w:t>satım,</w:t>
      </w:r>
      <w:r w:rsidRPr="000D2481" w:rsidR="007C20E2">
        <w:rPr>
          <w:sz w:val="18"/>
        </w:rPr>
        <w:t xml:space="preserve"> </w:t>
      </w:r>
      <w:r w:rsidRPr="000D2481">
        <w:rPr>
          <w:sz w:val="18"/>
        </w:rPr>
        <w:t>kiralama,</w:t>
      </w:r>
      <w:r w:rsidRPr="000D2481" w:rsidR="007C20E2">
        <w:rPr>
          <w:sz w:val="18"/>
        </w:rPr>
        <w:t xml:space="preserve"> </w:t>
      </w:r>
      <w:r w:rsidRPr="000D2481">
        <w:rPr>
          <w:sz w:val="18"/>
        </w:rPr>
        <w:t>mal</w:t>
      </w:r>
      <w:r w:rsidRPr="000D2481" w:rsidR="007C20E2">
        <w:rPr>
          <w:sz w:val="18"/>
        </w:rPr>
        <w:t xml:space="preserve"> </w:t>
      </w:r>
      <w:r w:rsidRPr="000D2481">
        <w:rPr>
          <w:sz w:val="18"/>
        </w:rPr>
        <w:t>ve</w:t>
      </w:r>
      <w:r w:rsidRPr="000D2481" w:rsidR="007C20E2">
        <w:rPr>
          <w:sz w:val="18"/>
        </w:rPr>
        <w:t xml:space="preserve"> </w:t>
      </w:r>
      <w:r w:rsidRPr="000D2481">
        <w:rPr>
          <w:sz w:val="18"/>
        </w:rPr>
        <w:t>hizmet</w:t>
      </w:r>
      <w:r w:rsidRPr="000D2481" w:rsidR="007C20E2">
        <w:rPr>
          <w:sz w:val="18"/>
        </w:rPr>
        <w:t xml:space="preserve"> </w:t>
      </w:r>
      <w:r w:rsidRPr="000D2481">
        <w:rPr>
          <w:sz w:val="18"/>
        </w:rPr>
        <w:t>alımları</w:t>
      </w:r>
      <w:r w:rsidRPr="000D2481" w:rsidR="007C20E2">
        <w:rPr>
          <w:sz w:val="18"/>
        </w:rPr>
        <w:t xml:space="preserve"> </w:t>
      </w:r>
      <w:r w:rsidRPr="000D2481">
        <w:rPr>
          <w:sz w:val="18"/>
        </w:rPr>
        <w:t>ile</w:t>
      </w:r>
      <w:r w:rsidRPr="000D2481" w:rsidR="007C20E2">
        <w:rPr>
          <w:sz w:val="18"/>
        </w:rPr>
        <w:t xml:space="preserve"> </w:t>
      </w:r>
      <w:r w:rsidRPr="000D2481">
        <w:rPr>
          <w:sz w:val="18"/>
        </w:rPr>
        <w:t>yapım</w:t>
      </w:r>
      <w:r w:rsidRPr="000D2481" w:rsidR="007C20E2">
        <w:rPr>
          <w:sz w:val="18"/>
        </w:rPr>
        <w:t xml:space="preserve"> </w:t>
      </w:r>
      <w:r w:rsidRPr="000D2481">
        <w:rPr>
          <w:sz w:val="18"/>
        </w:rPr>
        <w:t>işlerinde</w:t>
      </w:r>
      <w:r w:rsidRPr="000D2481" w:rsidR="007C20E2">
        <w:rPr>
          <w:sz w:val="18"/>
        </w:rPr>
        <w:t xml:space="preserve"> </w:t>
      </w:r>
      <w:r w:rsidRPr="000D2481">
        <w:rPr>
          <w:sz w:val="18"/>
        </w:rPr>
        <w:t>uyulacak</w:t>
      </w:r>
      <w:r w:rsidRPr="000D2481" w:rsidR="007C20E2">
        <w:rPr>
          <w:sz w:val="18"/>
        </w:rPr>
        <w:t xml:space="preserve"> </w:t>
      </w:r>
      <w:r w:rsidRPr="000D2481">
        <w:rPr>
          <w:sz w:val="18"/>
        </w:rPr>
        <w:t>usullerin</w:t>
      </w:r>
      <w:r w:rsidRPr="000D2481" w:rsidR="007C20E2">
        <w:rPr>
          <w:sz w:val="18"/>
        </w:rPr>
        <w:t xml:space="preserve"> </w:t>
      </w:r>
      <w:r w:rsidRPr="000D2481">
        <w:rPr>
          <w:sz w:val="18"/>
        </w:rPr>
        <w:t>ve</w:t>
      </w:r>
      <w:r w:rsidRPr="000D2481" w:rsidR="007C20E2">
        <w:rPr>
          <w:sz w:val="18"/>
        </w:rPr>
        <w:t xml:space="preserve"> </w:t>
      </w:r>
      <w:r w:rsidRPr="000D2481">
        <w:rPr>
          <w:sz w:val="18"/>
        </w:rPr>
        <w:t>esasların</w:t>
      </w:r>
      <w:r w:rsidRPr="000D2481" w:rsidR="007C20E2">
        <w:rPr>
          <w:sz w:val="18"/>
        </w:rPr>
        <w:t xml:space="preserve"> </w:t>
      </w:r>
      <w:r w:rsidRPr="000D2481">
        <w:rPr>
          <w:sz w:val="18"/>
        </w:rPr>
        <w:t>YÖK</w:t>
      </w:r>
      <w:r w:rsidRPr="000D2481" w:rsidR="007C20E2">
        <w:rPr>
          <w:sz w:val="18"/>
        </w:rPr>
        <w:t xml:space="preserve"> </w:t>
      </w:r>
      <w:r w:rsidRPr="000D2481">
        <w:rPr>
          <w:sz w:val="18"/>
        </w:rPr>
        <w:t>tarafından</w:t>
      </w:r>
      <w:r w:rsidRPr="000D2481" w:rsidR="007C20E2">
        <w:rPr>
          <w:sz w:val="18"/>
        </w:rPr>
        <w:t xml:space="preserve"> </w:t>
      </w:r>
      <w:r w:rsidRPr="000D2481">
        <w:rPr>
          <w:sz w:val="18"/>
        </w:rPr>
        <w:t>çıkarılan</w:t>
      </w:r>
      <w:r w:rsidRPr="000D2481" w:rsidR="007C20E2">
        <w:rPr>
          <w:sz w:val="18"/>
        </w:rPr>
        <w:t xml:space="preserve"> </w:t>
      </w:r>
      <w:r w:rsidRPr="000D2481">
        <w:rPr>
          <w:sz w:val="18"/>
        </w:rPr>
        <w:t>yönetmelikle</w:t>
      </w:r>
      <w:r w:rsidRPr="000D2481" w:rsidR="007C20E2">
        <w:rPr>
          <w:sz w:val="18"/>
        </w:rPr>
        <w:t xml:space="preserve"> </w:t>
      </w:r>
      <w:r w:rsidRPr="000D2481">
        <w:rPr>
          <w:sz w:val="18"/>
        </w:rPr>
        <w:t>belirlenmesi</w:t>
      </w:r>
      <w:r w:rsidRPr="000D2481" w:rsidR="007C20E2">
        <w:rPr>
          <w:sz w:val="18"/>
        </w:rPr>
        <w:t xml:space="preserve"> </w:t>
      </w:r>
      <w:r w:rsidRPr="000D2481">
        <w:rPr>
          <w:sz w:val="18"/>
        </w:rPr>
        <w:t>hedeflenmektedir.</w:t>
      </w:r>
      <w:r w:rsidRPr="000D2481" w:rsidR="007C20E2">
        <w:rPr>
          <w:sz w:val="18"/>
        </w:rPr>
        <w:t xml:space="preserve"> </w:t>
      </w:r>
      <w:r w:rsidRPr="000D2481">
        <w:rPr>
          <w:sz w:val="18"/>
        </w:rPr>
        <w:t>Evet,</w:t>
      </w:r>
      <w:r w:rsidRPr="000D2481" w:rsidR="007C20E2">
        <w:rPr>
          <w:sz w:val="18"/>
        </w:rPr>
        <w:t xml:space="preserve"> </w:t>
      </w:r>
      <w:r w:rsidRPr="000D2481">
        <w:rPr>
          <w:sz w:val="18"/>
        </w:rPr>
        <w:t>gerçekten</w:t>
      </w:r>
      <w:r w:rsidRPr="000D2481" w:rsidR="007C20E2">
        <w:rPr>
          <w:sz w:val="18"/>
        </w:rPr>
        <w:t xml:space="preserve"> </w:t>
      </w:r>
      <w:r w:rsidRPr="000D2481">
        <w:rPr>
          <w:sz w:val="18"/>
        </w:rPr>
        <w:t>buna</w:t>
      </w:r>
      <w:r w:rsidRPr="000D2481" w:rsidR="007C20E2">
        <w:rPr>
          <w:sz w:val="18"/>
        </w:rPr>
        <w:t xml:space="preserve"> </w:t>
      </w:r>
      <w:r w:rsidRPr="000D2481">
        <w:rPr>
          <w:sz w:val="18"/>
        </w:rPr>
        <w:t>da</w:t>
      </w:r>
      <w:r w:rsidRPr="000D2481" w:rsidR="007C20E2">
        <w:rPr>
          <w:sz w:val="18"/>
        </w:rPr>
        <w:t xml:space="preserve"> </w:t>
      </w:r>
      <w:r w:rsidRPr="000D2481">
        <w:rPr>
          <w:sz w:val="18"/>
        </w:rPr>
        <w:t>ihtiyaç</w:t>
      </w:r>
      <w:r w:rsidRPr="000D2481" w:rsidR="007C20E2">
        <w:rPr>
          <w:sz w:val="18"/>
        </w:rPr>
        <w:t xml:space="preserve"> </w:t>
      </w:r>
      <w:r w:rsidRPr="000D2481">
        <w:rPr>
          <w:sz w:val="18"/>
        </w:rPr>
        <w:t>vardı</w:t>
      </w:r>
      <w:r w:rsidRPr="000D2481" w:rsidR="007C20E2">
        <w:rPr>
          <w:sz w:val="18"/>
        </w:rPr>
        <w:t xml:space="preserve"> </w:t>
      </w:r>
      <w:r w:rsidRPr="000D2481">
        <w:rPr>
          <w:sz w:val="18"/>
        </w:rPr>
        <w:t>çünkü</w:t>
      </w:r>
      <w:r w:rsidRPr="000D2481" w:rsidR="007C20E2">
        <w:rPr>
          <w:sz w:val="18"/>
        </w:rPr>
        <w:t xml:space="preserve"> </w:t>
      </w:r>
      <w:r w:rsidRPr="000D2481">
        <w:rPr>
          <w:sz w:val="18"/>
        </w:rPr>
        <w:t>her</w:t>
      </w:r>
      <w:r w:rsidRPr="000D2481" w:rsidR="007C20E2">
        <w:rPr>
          <w:sz w:val="18"/>
        </w:rPr>
        <w:t xml:space="preserve"> </w:t>
      </w:r>
      <w:r w:rsidRPr="000D2481">
        <w:rPr>
          <w:sz w:val="18"/>
        </w:rPr>
        <w:t>vakıf</w:t>
      </w:r>
      <w:r w:rsidRPr="000D2481" w:rsidR="007C20E2">
        <w:rPr>
          <w:sz w:val="18"/>
        </w:rPr>
        <w:t xml:space="preserve"> </w:t>
      </w:r>
      <w:r w:rsidRPr="000D2481">
        <w:rPr>
          <w:sz w:val="18"/>
        </w:rPr>
        <w:t>üniversitesi</w:t>
      </w:r>
      <w:r w:rsidRPr="000D2481" w:rsidR="007C20E2">
        <w:rPr>
          <w:sz w:val="18"/>
        </w:rPr>
        <w:t xml:space="preserve"> </w:t>
      </w:r>
      <w:r w:rsidRPr="000D2481">
        <w:rPr>
          <w:sz w:val="18"/>
        </w:rPr>
        <w:t>başına</w:t>
      </w:r>
      <w:r w:rsidRPr="000D2481" w:rsidR="007C20E2">
        <w:rPr>
          <w:sz w:val="18"/>
        </w:rPr>
        <w:t xml:space="preserve"> </w:t>
      </w:r>
      <w:r w:rsidRPr="000D2481">
        <w:rPr>
          <w:sz w:val="18"/>
        </w:rPr>
        <w:t>buyruk</w:t>
      </w:r>
      <w:r w:rsidRPr="000D2481" w:rsidR="007C20E2">
        <w:rPr>
          <w:sz w:val="18"/>
        </w:rPr>
        <w:t xml:space="preserve"> </w:t>
      </w:r>
      <w:r w:rsidRPr="000D2481">
        <w:rPr>
          <w:sz w:val="18"/>
        </w:rPr>
        <w:t>birtakım</w:t>
      </w:r>
      <w:r w:rsidRPr="000D2481" w:rsidR="007C20E2">
        <w:rPr>
          <w:sz w:val="18"/>
        </w:rPr>
        <w:t xml:space="preserve"> </w:t>
      </w:r>
      <w:r w:rsidRPr="000D2481">
        <w:rPr>
          <w:sz w:val="18"/>
        </w:rPr>
        <w:t>şeyleri</w:t>
      </w:r>
      <w:r w:rsidRPr="000D2481" w:rsidR="007C20E2">
        <w:rPr>
          <w:sz w:val="18"/>
        </w:rPr>
        <w:t xml:space="preserve"> </w:t>
      </w:r>
      <w:r w:rsidRPr="000D2481">
        <w:rPr>
          <w:sz w:val="18"/>
        </w:rPr>
        <w:t>yapmamalıydı.</w:t>
      </w:r>
    </w:p>
    <w:p w:rsidRPr="000D2481" w:rsidR="00D419C3" w:rsidP="000D2481" w:rsidRDefault="00D419C3">
      <w:pPr>
        <w:pStyle w:val="GENELKURUL"/>
        <w:spacing w:line="240" w:lineRule="auto"/>
        <w:rPr>
          <w:sz w:val="18"/>
        </w:rPr>
      </w:pPr>
      <w:r w:rsidRPr="000D2481">
        <w:rPr>
          <w:sz w:val="18"/>
        </w:rPr>
        <w:t>Dördüncü</w:t>
      </w:r>
      <w:r w:rsidRPr="000D2481" w:rsidR="007C20E2">
        <w:rPr>
          <w:sz w:val="18"/>
        </w:rPr>
        <w:t xml:space="preserve"> </w:t>
      </w:r>
      <w:r w:rsidRPr="000D2481">
        <w:rPr>
          <w:sz w:val="18"/>
        </w:rPr>
        <w:t>olarak,</w:t>
      </w:r>
      <w:r w:rsidRPr="000D2481" w:rsidR="007C20E2">
        <w:rPr>
          <w:sz w:val="18"/>
        </w:rPr>
        <w:t xml:space="preserve"> </w:t>
      </w:r>
      <w:r w:rsidRPr="000D2481">
        <w:rPr>
          <w:sz w:val="18"/>
        </w:rPr>
        <w:t>yine</w:t>
      </w:r>
      <w:r w:rsidRPr="000D2481" w:rsidR="007C20E2">
        <w:rPr>
          <w:sz w:val="18"/>
        </w:rPr>
        <w:t xml:space="preserve"> </w:t>
      </w:r>
      <w:r w:rsidRPr="000D2481">
        <w:rPr>
          <w:sz w:val="18"/>
        </w:rPr>
        <w:t>vakıf</w:t>
      </w:r>
      <w:r w:rsidRPr="000D2481" w:rsidR="007C20E2">
        <w:rPr>
          <w:sz w:val="18"/>
        </w:rPr>
        <w:t xml:space="preserve"> </w:t>
      </w:r>
      <w:r w:rsidRPr="000D2481">
        <w:rPr>
          <w:sz w:val="18"/>
        </w:rPr>
        <w:t>yükseköğretim</w:t>
      </w:r>
      <w:r w:rsidRPr="000D2481" w:rsidR="007C20E2">
        <w:rPr>
          <w:sz w:val="18"/>
        </w:rPr>
        <w:t xml:space="preserve"> </w:t>
      </w:r>
      <w:r w:rsidRPr="000D2481">
        <w:rPr>
          <w:sz w:val="18"/>
        </w:rPr>
        <w:t>kurumlarının</w:t>
      </w:r>
      <w:r w:rsidRPr="000D2481" w:rsidR="007C20E2">
        <w:rPr>
          <w:sz w:val="18"/>
        </w:rPr>
        <w:t xml:space="preserve"> </w:t>
      </w:r>
      <w:r w:rsidRPr="000D2481">
        <w:rPr>
          <w:sz w:val="18"/>
        </w:rPr>
        <w:t>mali</w:t>
      </w:r>
      <w:r w:rsidRPr="000D2481" w:rsidR="007C20E2">
        <w:rPr>
          <w:sz w:val="18"/>
        </w:rPr>
        <w:t xml:space="preserve"> </w:t>
      </w:r>
      <w:r w:rsidRPr="000D2481">
        <w:rPr>
          <w:sz w:val="18"/>
        </w:rPr>
        <w:t>ve</w:t>
      </w:r>
      <w:r w:rsidRPr="000D2481" w:rsidR="007C20E2">
        <w:rPr>
          <w:sz w:val="18"/>
        </w:rPr>
        <w:t xml:space="preserve"> </w:t>
      </w:r>
      <w:r w:rsidRPr="000D2481">
        <w:rPr>
          <w:sz w:val="18"/>
        </w:rPr>
        <w:t>finansal</w:t>
      </w:r>
      <w:r w:rsidRPr="000D2481" w:rsidR="007C20E2">
        <w:rPr>
          <w:sz w:val="18"/>
        </w:rPr>
        <w:t xml:space="preserve"> </w:t>
      </w:r>
      <w:r w:rsidRPr="000D2481">
        <w:rPr>
          <w:sz w:val="18"/>
        </w:rPr>
        <w:t>ilişkilerinin</w:t>
      </w:r>
      <w:r w:rsidRPr="000D2481" w:rsidR="007C20E2">
        <w:rPr>
          <w:sz w:val="18"/>
        </w:rPr>
        <w:t xml:space="preserve"> </w:t>
      </w:r>
      <w:r w:rsidRPr="000D2481">
        <w:rPr>
          <w:sz w:val="18"/>
        </w:rPr>
        <w:t>denetiminin</w:t>
      </w:r>
      <w:r w:rsidRPr="000D2481" w:rsidR="007C20E2">
        <w:rPr>
          <w:sz w:val="18"/>
        </w:rPr>
        <w:t xml:space="preserve"> </w:t>
      </w:r>
      <w:r w:rsidRPr="000D2481">
        <w:rPr>
          <w:sz w:val="18"/>
        </w:rPr>
        <w:t>etkinleştirilmesi</w:t>
      </w:r>
      <w:r w:rsidRPr="000D2481" w:rsidR="007C20E2">
        <w:rPr>
          <w:sz w:val="18"/>
        </w:rPr>
        <w:t xml:space="preserve"> </w:t>
      </w:r>
      <w:r w:rsidRPr="000D2481">
        <w:rPr>
          <w:sz w:val="18"/>
        </w:rPr>
        <w:t>ifade</w:t>
      </w:r>
      <w:r w:rsidRPr="000D2481" w:rsidR="007C20E2">
        <w:rPr>
          <w:sz w:val="18"/>
        </w:rPr>
        <w:t xml:space="preserve"> </w:t>
      </w:r>
      <w:r w:rsidRPr="000D2481">
        <w:rPr>
          <w:sz w:val="18"/>
        </w:rPr>
        <w:t>edilmektedir.</w:t>
      </w:r>
      <w:r w:rsidRPr="000D2481" w:rsidR="007C20E2">
        <w:rPr>
          <w:sz w:val="18"/>
        </w:rPr>
        <w:t xml:space="preserve"> </w:t>
      </w:r>
      <w:r w:rsidRPr="000D2481">
        <w:rPr>
          <w:sz w:val="18"/>
        </w:rPr>
        <w:t>Gerçekten</w:t>
      </w:r>
      <w:r w:rsidRPr="000D2481" w:rsidR="007C20E2">
        <w:rPr>
          <w:sz w:val="18"/>
        </w:rPr>
        <w:t xml:space="preserve"> </w:t>
      </w:r>
      <w:r w:rsidRPr="000D2481">
        <w:rPr>
          <w:sz w:val="18"/>
        </w:rPr>
        <w:t>mali</w:t>
      </w:r>
      <w:r w:rsidRPr="000D2481" w:rsidR="007C20E2">
        <w:rPr>
          <w:sz w:val="18"/>
        </w:rPr>
        <w:t xml:space="preserve"> </w:t>
      </w:r>
      <w:r w:rsidRPr="000D2481">
        <w:rPr>
          <w:sz w:val="18"/>
        </w:rPr>
        <w:t>ve</w:t>
      </w:r>
      <w:r w:rsidRPr="000D2481" w:rsidR="007C20E2">
        <w:rPr>
          <w:sz w:val="18"/>
        </w:rPr>
        <w:t xml:space="preserve"> </w:t>
      </w:r>
      <w:r w:rsidRPr="000D2481">
        <w:rPr>
          <w:sz w:val="18"/>
        </w:rPr>
        <w:t>finansal</w:t>
      </w:r>
      <w:r w:rsidRPr="000D2481" w:rsidR="007C20E2">
        <w:rPr>
          <w:sz w:val="18"/>
        </w:rPr>
        <w:t xml:space="preserve"> </w:t>
      </w:r>
      <w:r w:rsidRPr="000D2481">
        <w:rPr>
          <w:sz w:val="18"/>
        </w:rPr>
        <w:t>denetimlerinin</w:t>
      </w:r>
      <w:r w:rsidRPr="000D2481" w:rsidR="007C20E2">
        <w:rPr>
          <w:sz w:val="18"/>
        </w:rPr>
        <w:t xml:space="preserve"> </w:t>
      </w:r>
      <w:r w:rsidRPr="000D2481">
        <w:rPr>
          <w:sz w:val="18"/>
        </w:rPr>
        <w:t>sıkı</w:t>
      </w:r>
      <w:r w:rsidRPr="000D2481" w:rsidR="007C20E2">
        <w:rPr>
          <w:sz w:val="18"/>
        </w:rPr>
        <w:t xml:space="preserve"> </w:t>
      </w:r>
      <w:r w:rsidRPr="000D2481">
        <w:rPr>
          <w:sz w:val="18"/>
        </w:rPr>
        <w:t>bir</w:t>
      </w:r>
      <w:r w:rsidRPr="000D2481" w:rsidR="007C20E2">
        <w:rPr>
          <w:sz w:val="18"/>
        </w:rPr>
        <w:t xml:space="preserve"> </w:t>
      </w:r>
      <w:r w:rsidRPr="000D2481">
        <w:rPr>
          <w:sz w:val="18"/>
        </w:rPr>
        <w:t>şekilde</w:t>
      </w:r>
      <w:r w:rsidRPr="000D2481" w:rsidR="007C20E2">
        <w:rPr>
          <w:sz w:val="18"/>
        </w:rPr>
        <w:t xml:space="preserve"> </w:t>
      </w:r>
      <w:r w:rsidRPr="000D2481">
        <w:rPr>
          <w:sz w:val="18"/>
        </w:rPr>
        <w:t>yapılması,</w:t>
      </w:r>
      <w:r w:rsidRPr="000D2481" w:rsidR="007C20E2">
        <w:rPr>
          <w:sz w:val="18"/>
        </w:rPr>
        <w:t xml:space="preserve"> </w:t>
      </w:r>
      <w:r w:rsidRPr="000D2481">
        <w:rPr>
          <w:sz w:val="18"/>
        </w:rPr>
        <w:t>özellikle</w:t>
      </w:r>
      <w:r w:rsidRPr="000D2481" w:rsidR="007C20E2">
        <w:rPr>
          <w:sz w:val="18"/>
        </w:rPr>
        <w:t xml:space="preserve"> </w:t>
      </w:r>
      <w:r w:rsidRPr="000D2481">
        <w:rPr>
          <w:sz w:val="18"/>
        </w:rPr>
        <w:t>15</w:t>
      </w:r>
      <w:r w:rsidRPr="000D2481" w:rsidR="007C20E2">
        <w:rPr>
          <w:sz w:val="18"/>
        </w:rPr>
        <w:t xml:space="preserve"> </w:t>
      </w:r>
      <w:r w:rsidRPr="000D2481">
        <w:rPr>
          <w:sz w:val="18"/>
        </w:rPr>
        <w:t>Temmuz</w:t>
      </w:r>
      <w:r w:rsidRPr="000D2481" w:rsidR="007C20E2">
        <w:rPr>
          <w:sz w:val="18"/>
        </w:rPr>
        <w:t xml:space="preserve"> </w:t>
      </w:r>
      <w:r w:rsidRPr="000D2481">
        <w:rPr>
          <w:sz w:val="18"/>
        </w:rPr>
        <w:t>sonrası</w:t>
      </w:r>
      <w:r w:rsidRPr="000D2481" w:rsidR="007C20E2">
        <w:rPr>
          <w:sz w:val="18"/>
        </w:rPr>
        <w:t xml:space="preserve"> </w:t>
      </w:r>
      <w:r w:rsidRPr="000D2481">
        <w:rPr>
          <w:sz w:val="18"/>
        </w:rPr>
        <w:t>yaşadıklarımız</w:t>
      </w:r>
      <w:r w:rsidRPr="000D2481" w:rsidR="007C20E2">
        <w:rPr>
          <w:sz w:val="18"/>
        </w:rPr>
        <w:t xml:space="preserve"> </w:t>
      </w:r>
      <w:r w:rsidRPr="000D2481">
        <w:rPr>
          <w:sz w:val="18"/>
        </w:rPr>
        <w:t>bunun</w:t>
      </w:r>
      <w:r w:rsidRPr="000D2481" w:rsidR="007C20E2">
        <w:rPr>
          <w:sz w:val="18"/>
        </w:rPr>
        <w:t xml:space="preserve"> </w:t>
      </w:r>
      <w:r w:rsidRPr="000D2481">
        <w:rPr>
          <w:sz w:val="18"/>
        </w:rPr>
        <w:t>en</w:t>
      </w:r>
      <w:r w:rsidRPr="000D2481" w:rsidR="007C20E2">
        <w:rPr>
          <w:sz w:val="18"/>
        </w:rPr>
        <w:t xml:space="preserve"> </w:t>
      </w:r>
      <w:r w:rsidRPr="000D2481">
        <w:rPr>
          <w:sz w:val="18"/>
        </w:rPr>
        <w:t>büyük</w:t>
      </w:r>
      <w:r w:rsidRPr="000D2481" w:rsidR="007C20E2">
        <w:rPr>
          <w:sz w:val="18"/>
        </w:rPr>
        <w:t xml:space="preserve"> </w:t>
      </w:r>
      <w:r w:rsidRPr="000D2481">
        <w:rPr>
          <w:sz w:val="18"/>
        </w:rPr>
        <w:t>mazereti</w:t>
      </w:r>
      <w:r w:rsidRPr="000D2481" w:rsidR="007C20E2">
        <w:rPr>
          <w:sz w:val="18"/>
        </w:rPr>
        <w:t xml:space="preserve"> </w:t>
      </w:r>
      <w:r w:rsidRPr="000D2481">
        <w:rPr>
          <w:sz w:val="18"/>
        </w:rPr>
        <w:t>olsa</w:t>
      </w:r>
      <w:r w:rsidRPr="000D2481" w:rsidR="007C20E2">
        <w:rPr>
          <w:sz w:val="18"/>
        </w:rPr>
        <w:t xml:space="preserve"> </w:t>
      </w:r>
      <w:r w:rsidRPr="000D2481">
        <w:rPr>
          <w:sz w:val="18"/>
        </w:rPr>
        <w:t>gerek</w:t>
      </w:r>
      <w:r w:rsidRPr="000D2481" w:rsidR="007C20E2">
        <w:rPr>
          <w:sz w:val="18"/>
        </w:rPr>
        <w:t xml:space="preserve"> </w:t>
      </w:r>
      <w:r w:rsidRPr="000D2481">
        <w:rPr>
          <w:sz w:val="18"/>
        </w:rPr>
        <w:t>diye</w:t>
      </w:r>
      <w:r w:rsidRPr="000D2481" w:rsidR="007C20E2">
        <w:rPr>
          <w:sz w:val="18"/>
        </w:rPr>
        <w:t xml:space="preserve"> </w:t>
      </w:r>
      <w:r w:rsidRPr="000D2481">
        <w:rPr>
          <w:sz w:val="18"/>
        </w:rPr>
        <w:t>düşünüyoruz.</w:t>
      </w:r>
    </w:p>
    <w:p w:rsidRPr="000D2481" w:rsidR="00D419C3" w:rsidP="000D2481" w:rsidRDefault="00D419C3">
      <w:pPr>
        <w:pStyle w:val="GENELKURUL"/>
        <w:spacing w:line="240" w:lineRule="auto"/>
        <w:rPr>
          <w:sz w:val="18"/>
        </w:rPr>
      </w:pPr>
      <w:r w:rsidRPr="000D2481">
        <w:rPr>
          <w:sz w:val="18"/>
        </w:rPr>
        <w:t>Evet,</w:t>
      </w:r>
      <w:r w:rsidRPr="000D2481" w:rsidR="007C20E2">
        <w:rPr>
          <w:sz w:val="18"/>
        </w:rPr>
        <w:t xml:space="preserve"> </w:t>
      </w:r>
      <w:r w:rsidRPr="000D2481">
        <w:rPr>
          <w:sz w:val="18"/>
        </w:rPr>
        <w:t>bütün</w:t>
      </w:r>
      <w:r w:rsidRPr="000D2481" w:rsidR="007C20E2">
        <w:rPr>
          <w:sz w:val="18"/>
        </w:rPr>
        <w:t xml:space="preserve"> </w:t>
      </w:r>
      <w:r w:rsidRPr="000D2481">
        <w:rPr>
          <w:sz w:val="18"/>
        </w:rPr>
        <w:t>bunlar</w:t>
      </w:r>
      <w:r w:rsidRPr="000D2481" w:rsidR="007C20E2">
        <w:rPr>
          <w:sz w:val="18"/>
        </w:rPr>
        <w:t xml:space="preserve"> </w:t>
      </w:r>
      <w:r w:rsidRPr="000D2481">
        <w:rPr>
          <w:sz w:val="18"/>
        </w:rPr>
        <w:t>yapılırken</w:t>
      </w:r>
      <w:r w:rsidRPr="000D2481" w:rsidR="007C20E2">
        <w:rPr>
          <w:sz w:val="18"/>
        </w:rPr>
        <w:t xml:space="preserve"> </w:t>
      </w:r>
      <w:r w:rsidRPr="000D2481">
        <w:rPr>
          <w:sz w:val="18"/>
        </w:rPr>
        <w:t>YÖK’ün</w:t>
      </w:r>
      <w:r w:rsidRPr="000D2481" w:rsidR="007C20E2">
        <w:rPr>
          <w:sz w:val="18"/>
        </w:rPr>
        <w:t xml:space="preserve"> </w:t>
      </w:r>
      <w:r w:rsidRPr="000D2481">
        <w:rPr>
          <w:sz w:val="18"/>
        </w:rPr>
        <w:t>ortaya</w:t>
      </w:r>
      <w:r w:rsidRPr="000D2481" w:rsidR="007C20E2">
        <w:rPr>
          <w:sz w:val="18"/>
        </w:rPr>
        <w:t xml:space="preserve"> </w:t>
      </w:r>
      <w:r w:rsidRPr="000D2481">
        <w:rPr>
          <w:sz w:val="18"/>
        </w:rPr>
        <w:t>koyduğu</w:t>
      </w:r>
      <w:r w:rsidRPr="000D2481" w:rsidR="007C20E2">
        <w:rPr>
          <w:sz w:val="18"/>
        </w:rPr>
        <w:t xml:space="preserve"> </w:t>
      </w:r>
      <w:r w:rsidRPr="000D2481">
        <w:rPr>
          <w:sz w:val="18"/>
        </w:rPr>
        <w:t>misyon</w:t>
      </w:r>
      <w:r w:rsidRPr="000D2481" w:rsidR="007C20E2">
        <w:rPr>
          <w:sz w:val="18"/>
        </w:rPr>
        <w:t xml:space="preserve"> </w:t>
      </w:r>
      <w:r w:rsidRPr="000D2481">
        <w:rPr>
          <w:sz w:val="18"/>
        </w:rPr>
        <w:t>farklılaşması,</w:t>
      </w:r>
      <w:r w:rsidRPr="000D2481" w:rsidR="007C20E2">
        <w:rPr>
          <w:sz w:val="18"/>
        </w:rPr>
        <w:t xml:space="preserve"> </w:t>
      </w:r>
      <w:r w:rsidRPr="000D2481">
        <w:rPr>
          <w:sz w:val="18"/>
        </w:rPr>
        <w:t>bölgesel</w:t>
      </w:r>
      <w:r w:rsidRPr="000D2481" w:rsidR="007C20E2">
        <w:rPr>
          <w:sz w:val="18"/>
        </w:rPr>
        <w:t xml:space="preserve"> </w:t>
      </w:r>
      <w:r w:rsidRPr="000D2481">
        <w:rPr>
          <w:sz w:val="18"/>
        </w:rPr>
        <w:t>kalkınma</w:t>
      </w:r>
      <w:r w:rsidRPr="000D2481" w:rsidR="007C20E2">
        <w:rPr>
          <w:sz w:val="18"/>
        </w:rPr>
        <w:t xml:space="preserve"> </w:t>
      </w:r>
      <w:r w:rsidRPr="000D2481">
        <w:rPr>
          <w:sz w:val="18"/>
        </w:rPr>
        <w:t>ve</w:t>
      </w:r>
      <w:r w:rsidRPr="000D2481" w:rsidR="007C20E2">
        <w:rPr>
          <w:sz w:val="18"/>
        </w:rPr>
        <w:t xml:space="preserve"> </w:t>
      </w:r>
      <w:r w:rsidRPr="000D2481">
        <w:rPr>
          <w:sz w:val="18"/>
        </w:rPr>
        <w:t>araştırma</w:t>
      </w:r>
      <w:r w:rsidRPr="000D2481" w:rsidR="007C20E2">
        <w:rPr>
          <w:sz w:val="18"/>
        </w:rPr>
        <w:t xml:space="preserve"> </w:t>
      </w:r>
      <w:r w:rsidRPr="000D2481">
        <w:rPr>
          <w:sz w:val="18"/>
        </w:rPr>
        <w:t>üniversitesi</w:t>
      </w:r>
      <w:r w:rsidRPr="000D2481" w:rsidR="007C20E2">
        <w:rPr>
          <w:sz w:val="18"/>
        </w:rPr>
        <w:t xml:space="preserve"> </w:t>
      </w:r>
      <w:r w:rsidRPr="000D2481">
        <w:rPr>
          <w:sz w:val="18"/>
        </w:rPr>
        <w:t>ilkeleri</w:t>
      </w:r>
      <w:r w:rsidRPr="000D2481" w:rsidR="007C20E2">
        <w:rPr>
          <w:sz w:val="18"/>
        </w:rPr>
        <w:t xml:space="preserve"> </w:t>
      </w:r>
      <w:r w:rsidRPr="000D2481">
        <w:rPr>
          <w:sz w:val="18"/>
        </w:rPr>
        <w:t>dikkate</w:t>
      </w:r>
      <w:r w:rsidRPr="000D2481" w:rsidR="007C20E2">
        <w:rPr>
          <w:sz w:val="18"/>
        </w:rPr>
        <w:t xml:space="preserve"> </w:t>
      </w:r>
      <w:r w:rsidRPr="000D2481">
        <w:rPr>
          <w:sz w:val="18"/>
        </w:rPr>
        <w:t>alınmaktadır.</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çoğalmaya</w:t>
      </w:r>
      <w:r w:rsidRPr="000D2481" w:rsidR="007C20E2">
        <w:rPr>
          <w:sz w:val="18"/>
        </w:rPr>
        <w:t xml:space="preserve"> </w:t>
      </w:r>
      <w:r w:rsidRPr="000D2481">
        <w:rPr>
          <w:sz w:val="18"/>
        </w:rPr>
        <w:t>gidilirken,</w:t>
      </w:r>
      <w:r w:rsidRPr="000D2481" w:rsidR="007C20E2">
        <w:rPr>
          <w:sz w:val="18"/>
        </w:rPr>
        <w:t xml:space="preserve"> </w:t>
      </w:r>
      <w:r w:rsidRPr="000D2481">
        <w:rPr>
          <w:sz w:val="18"/>
        </w:rPr>
        <w:t>özellikle</w:t>
      </w:r>
      <w:r w:rsidRPr="000D2481" w:rsidR="007C20E2">
        <w:rPr>
          <w:sz w:val="18"/>
        </w:rPr>
        <w:t xml:space="preserve"> </w:t>
      </w:r>
      <w:r w:rsidRPr="000D2481">
        <w:rPr>
          <w:sz w:val="18"/>
        </w:rPr>
        <w:t>doluluk</w:t>
      </w:r>
      <w:r w:rsidRPr="000D2481" w:rsidR="007C20E2">
        <w:rPr>
          <w:sz w:val="18"/>
        </w:rPr>
        <w:t xml:space="preserve"> </w:t>
      </w:r>
      <w:r w:rsidRPr="000D2481">
        <w:rPr>
          <w:sz w:val="18"/>
        </w:rPr>
        <w:t>oranlarının</w:t>
      </w:r>
      <w:r w:rsidRPr="000D2481" w:rsidR="007C20E2">
        <w:rPr>
          <w:sz w:val="18"/>
        </w:rPr>
        <w:t xml:space="preserve"> </w:t>
      </w:r>
      <w:r w:rsidRPr="000D2481">
        <w:rPr>
          <w:sz w:val="18"/>
        </w:rPr>
        <w:t>düşük</w:t>
      </w:r>
      <w:r w:rsidRPr="000D2481" w:rsidR="007C20E2">
        <w:rPr>
          <w:sz w:val="18"/>
        </w:rPr>
        <w:t xml:space="preserve"> </w:t>
      </w:r>
      <w:r w:rsidRPr="000D2481">
        <w:rPr>
          <w:sz w:val="18"/>
        </w:rPr>
        <w:t>olduğu</w:t>
      </w:r>
      <w:r w:rsidRPr="000D2481" w:rsidR="007C20E2">
        <w:rPr>
          <w:sz w:val="18"/>
        </w:rPr>
        <w:t xml:space="preserve"> </w:t>
      </w:r>
      <w:r w:rsidRPr="000D2481">
        <w:rPr>
          <w:sz w:val="18"/>
        </w:rPr>
        <w:t>dağınık</w:t>
      </w:r>
      <w:r w:rsidRPr="000D2481" w:rsidR="007C20E2">
        <w:rPr>
          <w:sz w:val="18"/>
        </w:rPr>
        <w:t xml:space="preserve"> </w:t>
      </w:r>
      <w:r w:rsidRPr="000D2481">
        <w:rPr>
          <w:sz w:val="18"/>
        </w:rPr>
        <w:t>meslek</w:t>
      </w:r>
      <w:r w:rsidRPr="000D2481" w:rsidR="007C20E2">
        <w:rPr>
          <w:sz w:val="18"/>
        </w:rPr>
        <w:t xml:space="preserve"> </w:t>
      </w:r>
      <w:r w:rsidRPr="000D2481">
        <w:rPr>
          <w:sz w:val="18"/>
        </w:rPr>
        <w:t>yüksekokullarının</w:t>
      </w:r>
      <w:r w:rsidRPr="000D2481" w:rsidR="007C20E2">
        <w:rPr>
          <w:sz w:val="18"/>
        </w:rPr>
        <w:t xml:space="preserve"> </w:t>
      </w:r>
      <w:r w:rsidRPr="000D2481">
        <w:rPr>
          <w:sz w:val="18"/>
        </w:rPr>
        <w:t>tek</w:t>
      </w:r>
      <w:r w:rsidRPr="000D2481" w:rsidR="007C20E2">
        <w:rPr>
          <w:sz w:val="18"/>
        </w:rPr>
        <w:t xml:space="preserve"> </w:t>
      </w:r>
      <w:r w:rsidRPr="000D2481">
        <w:rPr>
          <w:sz w:val="18"/>
        </w:rPr>
        <w:t>çatı</w:t>
      </w:r>
      <w:r w:rsidRPr="000D2481" w:rsidR="007C20E2">
        <w:rPr>
          <w:sz w:val="18"/>
        </w:rPr>
        <w:t xml:space="preserve"> </w:t>
      </w:r>
      <w:r w:rsidRPr="000D2481">
        <w:rPr>
          <w:sz w:val="18"/>
        </w:rPr>
        <w:t>altında</w:t>
      </w:r>
      <w:r w:rsidRPr="000D2481" w:rsidR="007C20E2">
        <w:rPr>
          <w:sz w:val="18"/>
        </w:rPr>
        <w:t xml:space="preserve"> </w:t>
      </w:r>
      <w:r w:rsidRPr="000D2481">
        <w:rPr>
          <w:sz w:val="18"/>
        </w:rPr>
        <w:t>toplanması</w:t>
      </w:r>
      <w:r w:rsidRPr="000D2481" w:rsidR="007C20E2">
        <w:rPr>
          <w:sz w:val="18"/>
        </w:rPr>
        <w:t xml:space="preserve"> </w:t>
      </w:r>
      <w:r w:rsidRPr="000D2481">
        <w:rPr>
          <w:sz w:val="18"/>
        </w:rPr>
        <w:t>dikkate</w:t>
      </w:r>
      <w:r w:rsidRPr="000D2481" w:rsidR="007C20E2">
        <w:rPr>
          <w:sz w:val="18"/>
        </w:rPr>
        <w:t xml:space="preserve"> </w:t>
      </w:r>
      <w:r w:rsidRPr="000D2481">
        <w:rPr>
          <w:sz w:val="18"/>
        </w:rPr>
        <w:t>alınan</w:t>
      </w:r>
      <w:r w:rsidRPr="000D2481" w:rsidR="007C20E2">
        <w:rPr>
          <w:sz w:val="18"/>
        </w:rPr>
        <w:t xml:space="preserve"> </w:t>
      </w:r>
      <w:r w:rsidRPr="000D2481">
        <w:rPr>
          <w:sz w:val="18"/>
        </w:rPr>
        <w:t>amaçlardan</w:t>
      </w:r>
      <w:r w:rsidRPr="000D2481" w:rsidR="007C20E2">
        <w:rPr>
          <w:sz w:val="18"/>
        </w:rPr>
        <w:t xml:space="preserve"> </w:t>
      </w:r>
      <w:r w:rsidRPr="000D2481">
        <w:rPr>
          <w:sz w:val="18"/>
        </w:rPr>
        <w:t>birini</w:t>
      </w:r>
      <w:r w:rsidRPr="000D2481" w:rsidR="007C20E2">
        <w:rPr>
          <w:sz w:val="18"/>
        </w:rPr>
        <w:t xml:space="preserve"> </w:t>
      </w:r>
      <w:r w:rsidRPr="000D2481">
        <w:rPr>
          <w:sz w:val="18"/>
        </w:rPr>
        <w:t>oluşturmaktadır.</w:t>
      </w:r>
      <w:r w:rsidRPr="000D2481" w:rsidR="007C20E2">
        <w:rPr>
          <w:sz w:val="18"/>
        </w:rPr>
        <w:t xml:space="preserve"> </w:t>
      </w:r>
      <w:r w:rsidRPr="000D2481">
        <w:rPr>
          <w:sz w:val="18"/>
        </w:rPr>
        <w:t>Niye?</w:t>
      </w:r>
      <w:r w:rsidRPr="000D2481" w:rsidR="007C20E2">
        <w:rPr>
          <w:sz w:val="18"/>
        </w:rPr>
        <w:t xml:space="preserve"> </w:t>
      </w:r>
      <w:r w:rsidRPr="000D2481">
        <w:rPr>
          <w:sz w:val="18"/>
        </w:rPr>
        <w:t>Çünkü</w:t>
      </w:r>
      <w:r w:rsidRPr="000D2481" w:rsidR="007C20E2">
        <w:rPr>
          <w:sz w:val="18"/>
        </w:rPr>
        <w:t xml:space="preserve"> </w:t>
      </w:r>
      <w:r w:rsidRPr="000D2481">
        <w:rPr>
          <w:sz w:val="18"/>
        </w:rPr>
        <w:t>YÖK’ün</w:t>
      </w:r>
      <w:r w:rsidRPr="000D2481" w:rsidR="007C20E2">
        <w:rPr>
          <w:sz w:val="18"/>
        </w:rPr>
        <w:t xml:space="preserve"> </w:t>
      </w:r>
      <w:r w:rsidRPr="000D2481">
        <w:rPr>
          <w:sz w:val="18"/>
        </w:rPr>
        <w:t>beyanını</w:t>
      </w:r>
      <w:r w:rsidRPr="000D2481" w:rsidR="007C20E2">
        <w:rPr>
          <w:sz w:val="18"/>
        </w:rPr>
        <w:t xml:space="preserve"> </w:t>
      </w:r>
      <w:r w:rsidRPr="000D2481">
        <w:rPr>
          <w:sz w:val="18"/>
        </w:rPr>
        <w:t>esas</w:t>
      </w:r>
      <w:r w:rsidRPr="000D2481" w:rsidR="007C20E2">
        <w:rPr>
          <w:sz w:val="18"/>
        </w:rPr>
        <w:t xml:space="preserve"> </w:t>
      </w:r>
      <w:r w:rsidRPr="000D2481">
        <w:rPr>
          <w:sz w:val="18"/>
        </w:rPr>
        <w:t>alarak</w:t>
      </w:r>
      <w:r w:rsidRPr="000D2481" w:rsidR="007C20E2">
        <w:rPr>
          <w:sz w:val="18"/>
        </w:rPr>
        <w:t xml:space="preserve"> </w:t>
      </w:r>
      <w:r w:rsidRPr="000D2481">
        <w:rPr>
          <w:sz w:val="18"/>
        </w:rPr>
        <w:t>baktığımızda,</w:t>
      </w:r>
      <w:r w:rsidRPr="000D2481" w:rsidR="007C20E2">
        <w:rPr>
          <w:sz w:val="18"/>
        </w:rPr>
        <w:t xml:space="preserve"> </w:t>
      </w:r>
      <w:r w:rsidRPr="000D2481">
        <w:rPr>
          <w:sz w:val="18"/>
        </w:rPr>
        <w:t>gerçekten</w:t>
      </w:r>
      <w:r w:rsidRPr="000D2481" w:rsidR="007C20E2">
        <w:rPr>
          <w:sz w:val="18"/>
        </w:rPr>
        <w:t xml:space="preserve"> </w:t>
      </w:r>
      <w:r w:rsidRPr="000D2481">
        <w:rPr>
          <w:sz w:val="18"/>
        </w:rPr>
        <w:t>kontenjan</w:t>
      </w:r>
      <w:r w:rsidRPr="000D2481" w:rsidR="007C20E2">
        <w:rPr>
          <w:sz w:val="18"/>
        </w:rPr>
        <w:t xml:space="preserve"> </w:t>
      </w:r>
      <w:r w:rsidRPr="000D2481">
        <w:rPr>
          <w:sz w:val="18"/>
        </w:rPr>
        <w:t>dolulukları</w:t>
      </w:r>
      <w:r w:rsidRPr="000D2481" w:rsidR="007C20E2">
        <w:rPr>
          <w:sz w:val="18"/>
        </w:rPr>
        <w:t xml:space="preserve"> </w:t>
      </w:r>
      <w:r w:rsidRPr="000D2481">
        <w:rPr>
          <w:sz w:val="18"/>
        </w:rPr>
        <w:t>oranı</w:t>
      </w:r>
      <w:r w:rsidRPr="000D2481" w:rsidR="007C20E2">
        <w:rPr>
          <w:sz w:val="18"/>
        </w:rPr>
        <w:t xml:space="preserve"> </w:t>
      </w:r>
      <w:r w:rsidRPr="000D2481">
        <w:rPr>
          <w:sz w:val="18"/>
        </w:rPr>
        <w:t>lisans</w:t>
      </w:r>
      <w:r w:rsidRPr="000D2481" w:rsidR="007C20E2">
        <w:rPr>
          <w:sz w:val="18"/>
        </w:rPr>
        <w:t xml:space="preserve"> </w:t>
      </w:r>
      <w:r w:rsidRPr="000D2481">
        <w:rPr>
          <w:sz w:val="18"/>
        </w:rPr>
        <w:t>kontenjanlarında</w:t>
      </w:r>
      <w:r w:rsidRPr="000D2481" w:rsidR="007C20E2">
        <w:rPr>
          <w:sz w:val="18"/>
        </w:rPr>
        <w:t xml:space="preserve"> </w:t>
      </w:r>
      <w:r w:rsidRPr="000D2481">
        <w:rPr>
          <w:sz w:val="18"/>
        </w:rPr>
        <w:t>yüzde</w:t>
      </w:r>
      <w:r w:rsidRPr="000D2481" w:rsidR="007C20E2">
        <w:rPr>
          <w:sz w:val="18"/>
        </w:rPr>
        <w:t xml:space="preserve"> </w:t>
      </w:r>
      <w:r w:rsidRPr="000D2481">
        <w:rPr>
          <w:sz w:val="18"/>
        </w:rPr>
        <w:t>86</w:t>
      </w:r>
      <w:r w:rsidRPr="000D2481" w:rsidR="007C20E2">
        <w:rPr>
          <w:sz w:val="18"/>
        </w:rPr>
        <w:t xml:space="preserve"> </w:t>
      </w:r>
      <w:r w:rsidRPr="000D2481">
        <w:rPr>
          <w:sz w:val="18"/>
        </w:rPr>
        <w:t>civarındayken,</w:t>
      </w:r>
      <w:r w:rsidRPr="000D2481" w:rsidR="007C20E2">
        <w:rPr>
          <w:sz w:val="18"/>
        </w:rPr>
        <w:t xml:space="preserve"> </w:t>
      </w:r>
      <w:r w:rsidRPr="000D2481">
        <w:rPr>
          <w:sz w:val="18"/>
        </w:rPr>
        <w:t>bu</w:t>
      </w:r>
      <w:r w:rsidRPr="000D2481" w:rsidR="007C20E2">
        <w:rPr>
          <w:sz w:val="18"/>
        </w:rPr>
        <w:t xml:space="preserve"> </w:t>
      </w:r>
      <w:r w:rsidRPr="000D2481">
        <w:rPr>
          <w:sz w:val="18"/>
        </w:rPr>
        <w:t>ön</w:t>
      </w:r>
      <w:r w:rsidRPr="000D2481" w:rsidR="007C20E2">
        <w:rPr>
          <w:sz w:val="18"/>
        </w:rPr>
        <w:t xml:space="preserve"> </w:t>
      </w:r>
      <w:r w:rsidRPr="000D2481">
        <w:rPr>
          <w:sz w:val="18"/>
        </w:rPr>
        <w:t>lisansta</w:t>
      </w:r>
      <w:r w:rsidRPr="000D2481" w:rsidR="007C20E2">
        <w:rPr>
          <w:sz w:val="18"/>
        </w:rPr>
        <w:t xml:space="preserve"> </w:t>
      </w:r>
      <w:r w:rsidRPr="000D2481">
        <w:rPr>
          <w:sz w:val="18"/>
        </w:rPr>
        <w:t>biraz</w:t>
      </w:r>
      <w:r w:rsidRPr="000D2481" w:rsidR="007C20E2">
        <w:rPr>
          <w:sz w:val="18"/>
        </w:rPr>
        <w:t xml:space="preserve"> </w:t>
      </w:r>
      <w:r w:rsidRPr="000D2481">
        <w:rPr>
          <w:sz w:val="18"/>
        </w:rPr>
        <w:t>düşük</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diğer</w:t>
      </w:r>
      <w:r w:rsidRPr="000D2481" w:rsidR="007C20E2">
        <w:rPr>
          <w:sz w:val="18"/>
        </w:rPr>
        <w:t xml:space="preserve"> </w:t>
      </w:r>
      <w:r w:rsidRPr="000D2481">
        <w:rPr>
          <w:sz w:val="18"/>
        </w:rPr>
        <w:t>bir</w:t>
      </w:r>
      <w:r w:rsidRPr="000D2481" w:rsidR="007C20E2">
        <w:rPr>
          <w:sz w:val="18"/>
        </w:rPr>
        <w:t xml:space="preserve"> </w:t>
      </w:r>
      <w:r w:rsidRPr="000D2481">
        <w:rPr>
          <w:sz w:val="18"/>
        </w:rPr>
        <w:t>ifadeyle,</w:t>
      </w:r>
      <w:r w:rsidRPr="000D2481" w:rsidR="007C20E2">
        <w:rPr>
          <w:sz w:val="18"/>
        </w:rPr>
        <w:t xml:space="preserve"> </w:t>
      </w:r>
      <w:r w:rsidRPr="000D2481">
        <w:rPr>
          <w:sz w:val="18"/>
        </w:rPr>
        <w:t>tercih</w:t>
      </w:r>
      <w:r w:rsidRPr="000D2481" w:rsidR="007C20E2">
        <w:rPr>
          <w:sz w:val="18"/>
        </w:rPr>
        <w:t xml:space="preserve"> </w:t>
      </w:r>
      <w:r w:rsidRPr="000D2481">
        <w:rPr>
          <w:sz w:val="18"/>
        </w:rPr>
        <w:t>edilmeyen</w:t>
      </w:r>
      <w:r w:rsidRPr="000D2481" w:rsidR="007C20E2">
        <w:rPr>
          <w:sz w:val="18"/>
        </w:rPr>
        <w:t xml:space="preserve"> </w:t>
      </w:r>
      <w:r w:rsidRPr="000D2481">
        <w:rPr>
          <w:sz w:val="18"/>
        </w:rPr>
        <w:t>bölümlere</w:t>
      </w:r>
      <w:r w:rsidRPr="000D2481" w:rsidR="007C20E2">
        <w:rPr>
          <w:sz w:val="18"/>
        </w:rPr>
        <w:t xml:space="preserve"> </w:t>
      </w:r>
      <w:r w:rsidRPr="000D2481">
        <w:rPr>
          <w:sz w:val="18"/>
        </w:rPr>
        <w:t>baktığımızda,</w:t>
      </w:r>
      <w:r w:rsidRPr="000D2481" w:rsidR="007C20E2">
        <w:rPr>
          <w:sz w:val="18"/>
        </w:rPr>
        <w:t xml:space="preserve"> </w:t>
      </w:r>
      <w:r w:rsidRPr="000D2481">
        <w:rPr>
          <w:sz w:val="18"/>
        </w:rPr>
        <w:t>en</w:t>
      </w:r>
      <w:r w:rsidRPr="000D2481" w:rsidR="007C20E2">
        <w:rPr>
          <w:sz w:val="18"/>
        </w:rPr>
        <w:t xml:space="preserve"> </w:t>
      </w:r>
      <w:r w:rsidRPr="000D2481">
        <w:rPr>
          <w:sz w:val="18"/>
        </w:rPr>
        <w:t>fazla</w:t>
      </w:r>
      <w:r w:rsidRPr="000D2481" w:rsidR="007C20E2">
        <w:rPr>
          <w:sz w:val="18"/>
        </w:rPr>
        <w:t xml:space="preserve"> </w:t>
      </w:r>
      <w:r w:rsidRPr="000D2481">
        <w:rPr>
          <w:sz w:val="18"/>
        </w:rPr>
        <w:t>tercih</w:t>
      </w:r>
      <w:r w:rsidRPr="000D2481" w:rsidR="007C20E2">
        <w:rPr>
          <w:sz w:val="18"/>
        </w:rPr>
        <w:t xml:space="preserve"> </w:t>
      </w:r>
      <w:r w:rsidRPr="000D2481">
        <w:rPr>
          <w:sz w:val="18"/>
        </w:rPr>
        <w:t>edilmeyen</w:t>
      </w:r>
      <w:r w:rsidRPr="000D2481" w:rsidR="007C20E2">
        <w:rPr>
          <w:sz w:val="18"/>
        </w:rPr>
        <w:t xml:space="preserve"> </w:t>
      </w:r>
      <w:r w:rsidRPr="000D2481">
        <w:rPr>
          <w:sz w:val="18"/>
        </w:rPr>
        <w:t>bölümlerin</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boş</w:t>
      </w:r>
      <w:r w:rsidRPr="000D2481" w:rsidR="007C20E2">
        <w:rPr>
          <w:sz w:val="18"/>
        </w:rPr>
        <w:t xml:space="preserve"> </w:t>
      </w:r>
      <w:r w:rsidRPr="000D2481">
        <w:rPr>
          <w:sz w:val="18"/>
        </w:rPr>
        <w:t>kontenjanların</w:t>
      </w:r>
      <w:r w:rsidRPr="000D2481" w:rsidR="007C20E2">
        <w:rPr>
          <w:sz w:val="18"/>
        </w:rPr>
        <w:t xml:space="preserve"> </w:t>
      </w:r>
      <w:r w:rsidRPr="000D2481">
        <w:rPr>
          <w:sz w:val="18"/>
        </w:rPr>
        <w:t>özellikle</w:t>
      </w:r>
      <w:r w:rsidRPr="000D2481" w:rsidR="007C20E2">
        <w:rPr>
          <w:sz w:val="18"/>
        </w:rPr>
        <w:t xml:space="preserve"> </w:t>
      </w:r>
      <w:r w:rsidRPr="000D2481">
        <w:rPr>
          <w:sz w:val="18"/>
        </w:rPr>
        <w:t>meslek</w:t>
      </w:r>
      <w:r w:rsidRPr="000D2481" w:rsidR="007C20E2">
        <w:rPr>
          <w:sz w:val="18"/>
        </w:rPr>
        <w:t xml:space="preserve"> </w:t>
      </w:r>
      <w:r w:rsidRPr="000D2481">
        <w:rPr>
          <w:sz w:val="18"/>
        </w:rPr>
        <w:t>yüksekokullarında</w:t>
      </w:r>
      <w:r w:rsidRPr="000D2481" w:rsidR="007C20E2">
        <w:rPr>
          <w:sz w:val="18"/>
        </w:rPr>
        <w:t xml:space="preserve"> </w:t>
      </w:r>
      <w:r w:rsidRPr="000D2481">
        <w:rPr>
          <w:sz w:val="18"/>
        </w:rPr>
        <w:t>odaklandığına,</w:t>
      </w:r>
      <w:r w:rsidRPr="000D2481" w:rsidR="007C20E2">
        <w:rPr>
          <w:sz w:val="18"/>
        </w:rPr>
        <w:t xml:space="preserve"> </w:t>
      </w:r>
      <w:r w:rsidRPr="000D2481">
        <w:rPr>
          <w:sz w:val="18"/>
        </w:rPr>
        <w:t>oraya</w:t>
      </w:r>
      <w:r w:rsidRPr="000D2481" w:rsidR="007C20E2">
        <w:rPr>
          <w:sz w:val="18"/>
        </w:rPr>
        <w:t xml:space="preserve"> </w:t>
      </w:r>
      <w:r w:rsidRPr="000D2481">
        <w:rPr>
          <w:sz w:val="18"/>
        </w:rPr>
        <w:t>yığıldığına</w:t>
      </w:r>
      <w:r w:rsidRPr="000D2481" w:rsidR="007C20E2">
        <w:rPr>
          <w:sz w:val="18"/>
        </w:rPr>
        <w:t xml:space="preserve"> </w:t>
      </w:r>
      <w:r w:rsidRPr="000D2481">
        <w:rPr>
          <w:sz w:val="18"/>
        </w:rPr>
        <w:t>dikkatlerinizi</w:t>
      </w:r>
      <w:r w:rsidRPr="000D2481" w:rsidR="007C20E2">
        <w:rPr>
          <w:sz w:val="18"/>
        </w:rPr>
        <w:t xml:space="preserve"> </w:t>
      </w:r>
      <w:r w:rsidRPr="000D2481">
        <w:rPr>
          <w:sz w:val="18"/>
        </w:rPr>
        <w:t>çekmek</w:t>
      </w:r>
      <w:r w:rsidRPr="000D2481" w:rsidR="007C20E2">
        <w:rPr>
          <w:sz w:val="18"/>
        </w:rPr>
        <w:t xml:space="preserve"> </w:t>
      </w:r>
      <w:r w:rsidRPr="000D2481">
        <w:rPr>
          <w:sz w:val="18"/>
        </w:rPr>
        <w:t>istiyoruz,</w:t>
      </w:r>
      <w:r w:rsidRPr="000D2481" w:rsidR="007C20E2">
        <w:rPr>
          <w:sz w:val="18"/>
        </w:rPr>
        <w:t xml:space="preserve"> </w:t>
      </w:r>
      <w:r w:rsidRPr="000D2481">
        <w:rPr>
          <w:sz w:val="18"/>
        </w:rPr>
        <w:t>bu</w:t>
      </w:r>
      <w:r w:rsidRPr="000D2481" w:rsidR="007C20E2">
        <w:rPr>
          <w:sz w:val="18"/>
        </w:rPr>
        <w:t xml:space="preserve"> </w:t>
      </w:r>
      <w:r w:rsidRPr="000D2481">
        <w:rPr>
          <w:sz w:val="18"/>
        </w:rPr>
        <w:t>da</w:t>
      </w:r>
      <w:r w:rsidRPr="000D2481" w:rsidR="007C20E2">
        <w:rPr>
          <w:sz w:val="18"/>
        </w:rPr>
        <w:t xml:space="preserve"> </w:t>
      </w:r>
      <w:r w:rsidRPr="000D2481">
        <w:rPr>
          <w:sz w:val="18"/>
        </w:rPr>
        <w:t>yüzde</w:t>
      </w:r>
      <w:r w:rsidRPr="000D2481" w:rsidR="007C20E2">
        <w:rPr>
          <w:sz w:val="18"/>
        </w:rPr>
        <w:t xml:space="preserve"> </w:t>
      </w:r>
      <w:r w:rsidRPr="000D2481">
        <w:rPr>
          <w:sz w:val="18"/>
        </w:rPr>
        <w:t>60’a</w:t>
      </w:r>
      <w:r w:rsidRPr="000D2481" w:rsidR="007C20E2">
        <w:rPr>
          <w:sz w:val="18"/>
        </w:rPr>
        <w:t xml:space="preserve"> </w:t>
      </w:r>
      <w:r w:rsidRPr="000D2481">
        <w:rPr>
          <w:sz w:val="18"/>
        </w:rPr>
        <w:t>tekabül</w:t>
      </w:r>
      <w:r w:rsidRPr="000D2481" w:rsidR="007C20E2">
        <w:rPr>
          <w:sz w:val="18"/>
        </w:rPr>
        <w:t xml:space="preserve"> </w:t>
      </w:r>
      <w:r w:rsidRPr="000D2481">
        <w:rPr>
          <w:sz w:val="18"/>
        </w:rPr>
        <w:t>eden</w:t>
      </w:r>
      <w:r w:rsidRPr="000D2481" w:rsidR="007C20E2">
        <w:rPr>
          <w:sz w:val="18"/>
        </w:rPr>
        <w:t xml:space="preserve"> </w:t>
      </w:r>
      <w:r w:rsidRPr="000D2481">
        <w:rPr>
          <w:sz w:val="18"/>
        </w:rPr>
        <w:t>bir</w:t>
      </w:r>
      <w:r w:rsidRPr="000D2481" w:rsidR="007C20E2">
        <w:rPr>
          <w:sz w:val="18"/>
        </w:rPr>
        <w:t xml:space="preserve"> </w:t>
      </w:r>
      <w:r w:rsidRPr="000D2481">
        <w:rPr>
          <w:sz w:val="18"/>
        </w:rPr>
        <w:t>oranı</w:t>
      </w:r>
      <w:r w:rsidRPr="000D2481" w:rsidR="007C20E2">
        <w:rPr>
          <w:sz w:val="18"/>
        </w:rPr>
        <w:t xml:space="preserve"> </w:t>
      </w:r>
      <w:r w:rsidRPr="000D2481">
        <w:rPr>
          <w:sz w:val="18"/>
        </w:rPr>
        <w:t>ifade</w:t>
      </w:r>
      <w:r w:rsidRPr="000D2481" w:rsidR="007C20E2">
        <w:rPr>
          <w:sz w:val="18"/>
        </w:rPr>
        <w:t xml:space="preserve"> </w:t>
      </w:r>
      <w:r w:rsidRPr="000D2481">
        <w:rPr>
          <w:sz w:val="18"/>
        </w:rPr>
        <w:t>etmektedir.</w:t>
      </w:r>
    </w:p>
    <w:p w:rsidRPr="000D2481" w:rsidR="00D419C3" w:rsidP="000D2481" w:rsidRDefault="00D419C3">
      <w:pPr>
        <w:pStyle w:val="GENELKURUL"/>
        <w:spacing w:line="240" w:lineRule="auto"/>
        <w:rPr>
          <w:sz w:val="18"/>
        </w:rPr>
      </w:pPr>
      <w:r w:rsidRPr="000D2481">
        <w:rPr>
          <w:sz w:val="18"/>
        </w:rPr>
        <w:t>Saygıdeğer</w:t>
      </w:r>
      <w:r w:rsidRPr="000D2481" w:rsidR="007C20E2">
        <w:rPr>
          <w:sz w:val="18"/>
        </w:rPr>
        <w:t xml:space="preserve"> </w:t>
      </w:r>
      <w:r w:rsidRPr="000D2481">
        <w:rPr>
          <w:sz w:val="18"/>
        </w:rPr>
        <w:t>milletvekilleri,</w:t>
      </w:r>
      <w:r w:rsidRPr="000D2481" w:rsidR="007C20E2">
        <w:rPr>
          <w:sz w:val="18"/>
        </w:rPr>
        <w:t xml:space="preserve"> </w:t>
      </w:r>
      <w:r w:rsidRPr="000D2481">
        <w:rPr>
          <w:sz w:val="18"/>
        </w:rPr>
        <w:t>öte</w:t>
      </w:r>
      <w:r w:rsidRPr="000D2481" w:rsidR="007C20E2">
        <w:rPr>
          <w:sz w:val="18"/>
        </w:rPr>
        <w:t xml:space="preserve"> </w:t>
      </w:r>
      <w:r w:rsidRPr="000D2481">
        <w:rPr>
          <w:sz w:val="18"/>
        </w:rPr>
        <w:t>yandan,</w:t>
      </w:r>
      <w:r w:rsidRPr="000D2481" w:rsidR="007C20E2">
        <w:rPr>
          <w:sz w:val="18"/>
        </w:rPr>
        <w:t xml:space="preserve"> </w:t>
      </w:r>
      <w:r w:rsidRPr="000D2481">
        <w:rPr>
          <w:sz w:val="18"/>
        </w:rPr>
        <w:t>gerçekten</w:t>
      </w:r>
      <w:r w:rsidRPr="000D2481" w:rsidR="007C20E2">
        <w:rPr>
          <w:sz w:val="18"/>
        </w:rPr>
        <w:t xml:space="preserve"> </w:t>
      </w:r>
      <w:r w:rsidRPr="000D2481">
        <w:rPr>
          <w:sz w:val="18"/>
        </w:rPr>
        <w:t>bazı</w:t>
      </w:r>
      <w:r w:rsidRPr="000D2481" w:rsidR="007C20E2">
        <w:rPr>
          <w:sz w:val="18"/>
        </w:rPr>
        <w:t xml:space="preserve"> </w:t>
      </w:r>
      <w:r w:rsidRPr="000D2481">
        <w:rPr>
          <w:sz w:val="18"/>
        </w:rPr>
        <w:t>üniversitelerde</w:t>
      </w:r>
      <w:r w:rsidRPr="000D2481" w:rsidR="007C20E2">
        <w:rPr>
          <w:sz w:val="18"/>
        </w:rPr>
        <w:t xml:space="preserve"> </w:t>
      </w:r>
      <w:r w:rsidRPr="000D2481">
        <w:rPr>
          <w:sz w:val="18"/>
        </w:rPr>
        <w:t>aşırı</w:t>
      </w:r>
      <w:r w:rsidRPr="000D2481" w:rsidR="007C20E2">
        <w:rPr>
          <w:sz w:val="18"/>
        </w:rPr>
        <w:t xml:space="preserve"> </w:t>
      </w:r>
      <w:r w:rsidRPr="000D2481">
        <w:rPr>
          <w:sz w:val="18"/>
        </w:rPr>
        <w:t>büyümeden</w:t>
      </w:r>
      <w:r w:rsidRPr="000D2481" w:rsidR="007C20E2">
        <w:rPr>
          <w:sz w:val="18"/>
        </w:rPr>
        <w:t xml:space="preserve"> </w:t>
      </w:r>
      <w:r w:rsidRPr="000D2481">
        <w:rPr>
          <w:sz w:val="18"/>
        </w:rPr>
        <w:t>dolayı</w:t>
      </w:r>
      <w:r w:rsidRPr="000D2481" w:rsidR="007C20E2">
        <w:rPr>
          <w:sz w:val="18"/>
        </w:rPr>
        <w:t xml:space="preserve"> </w:t>
      </w:r>
      <w:r w:rsidRPr="000D2481">
        <w:rPr>
          <w:sz w:val="18"/>
        </w:rPr>
        <w:t>yapının</w:t>
      </w:r>
      <w:r w:rsidRPr="000D2481" w:rsidR="007C20E2">
        <w:rPr>
          <w:sz w:val="18"/>
        </w:rPr>
        <w:t xml:space="preserve"> </w:t>
      </w:r>
      <w:r w:rsidRPr="000D2481">
        <w:rPr>
          <w:sz w:val="18"/>
        </w:rPr>
        <w:t>gittikçe</w:t>
      </w:r>
      <w:r w:rsidRPr="000D2481" w:rsidR="007C20E2">
        <w:rPr>
          <w:sz w:val="18"/>
        </w:rPr>
        <w:t xml:space="preserve"> </w:t>
      </w:r>
      <w:r w:rsidRPr="000D2481">
        <w:rPr>
          <w:sz w:val="18"/>
        </w:rPr>
        <w:t>yavaşlaması,</w:t>
      </w:r>
      <w:r w:rsidRPr="000D2481" w:rsidR="007C20E2">
        <w:rPr>
          <w:sz w:val="18"/>
        </w:rPr>
        <w:t xml:space="preserve"> </w:t>
      </w:r>
      <w:r w:rsidRPr="000D2481">
        <w:rPr>
          <w:sz w:val="18"/>
        </w:rPr>
        <w:t>hızlı</w:t>
      </w:r>
      <w:r w:rsidRPr="000D2481" w:rsidR="007C20E2">
        <w:rPr>
          <w:sz w:val="18"/>
        </w:rPr>
        <w:t xml:space="preserve"> </w:t>
      </w:r>
      <w:r w:rsidRPr="000D2481">
        <w:rPr>
          <w:sz w:val="18"/>
        </w:rPr>
        <w:t>iletişim</w:t>
      </w:r>
      <w:r w:rsidRPr="000D2481" w:rsidR="007C20E2">
        <w:rPr>
          <w:sz w:val="18"/>
        </w:rPr>
        <w:t xml:space="preserve"> </w:t>
      </w:r>
      <w:r w:rsidRPr="000D2481">
        <w:rPr>
          <w:sz w:val="18"/>
        </w:rPr>
        <w:t>ve</w:t>
      </w:r>
      <w:r w:rsidRPr="000D2481" w:rsidR="007C20E2">
        <w:rPr>
          <w:sz w:val="18"/>
        </w:rPr>
        <w:t xml:space="preserve"> </w:t>
      </w:r>
      <w:r w:rsidRPr="000D2481">
        <w:rPr>
          <w:sz w:val="18"/>
        </w:rPr>
        <w:t>erişimin</w:t>
      </w:r>
      <w:r w:rsidRPr="000D2481" w:rsidR="007C20E2">
        <w:rPr>
          <w:sz w:val="18"/>
        </w:rPr>
        <w:t xml:space="preserve"> </w:t>
      </w:r>
      <w:r w:rsidRPr="000D2481">
        <w:rPr>
          <w:sz w:val="18"/>
        </w:rPr>
        <w:t>sağlanamaması,</w:t>
      </w:r>
      <w:r w:rsidRPr="000D2481" w:rsidR="007C20E2">
        <w:rPr>
          <w:sz w:val="18"/>
        </w:rPr>
        <w:t xml:space="preserve"> </w:t>
      </w:r>
      <w:r w:rsidRPr="000D2481">
        <w:rPr>
          <w:sz w:val="18"/>
        </w:rPr>
        <w:t>özellikle</w:t>
      </w:r>
      <w:r w:rsidRPr="000D2481" w:rsidR="007C20E2">
        <w:rPr>
          <w:sz w:val="18"/>
        </w:rPr>
        <w:t xml:space="preserve"> </w:t>
      </w:r>
      <w:r w:rsidRPr="000D2481">
        <w:rPr>
          <w:sz w:val="18"/>
        </w:rPr>
        <w:t>akademik</w:t>
      </w:r>
      <w:r w:rsidRPr="000D2481" w:rsidR="007C20E2">
        <w:rPr>
          <w:sz w:val="18"/>
        </w:rPr>
        <w:t xml:space="preserve"> </w:t>
      </w:r>
      <w:r w:rsidRPr="000D2481">
        <w:rPr>
          <w:sz w:val="18"/>
        </w:rPr>
        <w:t>ve</w:t>
      </w:r>
      <w:r w:rsidRPr="000D2481" w:rsidR="007C20E2">
        <w:rPr>
          <w:sz w:val="18"/>
        </w:rPr>
        <w:t xml:space="preserve"> </w:t>
      </w:r>
      <w:r w:rsidRPr="000D2481">
        <w:rPr>
          <w:sz w:val="18"/>
        </w:rPr>
        <w:t>idari</w:t>
      </w:r>
      <w:r w:rsidRPr="000D2481" w:rsidR="007C20E2">
        <w:rPr>
          <w:sz w:val="18"/>
        </w:rPr>
        <w:t xml:space="preserve"> </w:t>
      </w:r>
      <w:r w:rsidRPr="000D2481">
        <w:rPr>
          <w:sz w:val="18"/>
        </w:rPr>
        <w:t>kadro</w:t>
      </w:r>
      <w:r w:rsidRPr="000D2481" w:rsidR="007C20E2">
        <w:rPr>
          <w:sz w:val="18"/>
        </w:rPr>
        <w:t xml:space="preserve"> </w:t>
      </w:r>
      <w:r w:rsidRPr="000D2481">
        <w:rPr>
          <w:sz w:val="18"/>
        </w:rPr>
        <w:t>sıkıntılarının</w:t>
      </w:r>
      <w:r w:rsidRPr="000D2481" w:rsidR="007C20E2">
        <w:rPr>
          <w:sz w:val="18"/>
        </w:rPr>
        <w:t xml:space="preserve"> </w:t>
      </w:r>
      <w:r w:rsidRPr="000D2481">
        <w:rPr>
          <w:sz w:val="18"/>
        </w:rPr>
        <w:t>çözüme</w:t>
      </w:r>
      <w:r w:rsidRPr="000D2481" w:rsidR="007C20E2">
        <w:rPr>
          <w:sz w:val="18"/>
        </w:rPr>
        <w:t xml:space="preserve"> </w:t>
      </w:r>
      <w:r w:rsidRPr="000D2481">
        <w:rPr>
          <w:sz w:val="18"/>
        </w:rPr>
        <w:t>ulaştırılamaması,</w:t>
      </w:r>
      <w:r w:rsidRPr="000D2481" w:rsidR="007C20E2">
        <w:rPr>
          <w:sz w:val="18"/>
        </w:rPr>
        <w:t xml:space="preserve"> </w:t>
      </w:r>
      <w:r w:rsidRPr="000D2481">
        <w:rPr>
          <w:sz w:val="18"/>
        </w:rPr>
        <w:t>etkin</w:t>
      </w:r>
      <w:r w:rsidRPr="000D2481" w:rsidR="007C20E2">
        <w:rPr>
          <w:sz w:val="18"/>
        </w:rPr>
        <w:t xml:space="preserve"> </w:t>
      </w:r>
      <w:r w:rsidRPr="000D2481">
        <w:rPr>
          <w:sz w:val="18"/>
        </w:rPr>
        <w:t>bir</w:t>
      </w:r>
      <w:r w:rsidRPr="000D2481" w:rsidR="007C20E2">
        <w:rPr>
          <w:sz w:val="18"/>
        </w:rPr>
        <w:t xml:space="preserve"> </w:t>
      </w:r>
      <w:r w:rsidRPr="000D2481">
        <w:rPr>
          <w:sz w:val="18"/>
        </w:rPr>
        <w:t>yönetim</w:t>
      </w:r>
      <w:r w:rsidRPr="000D2481" w:rsidR="007C20E2">
        <w:rPr>
          <w:sz w:val="18"/>
        </w:rPr>
        <w:t xml:space="preserve"> </w:t>
      </w:r>
      <w:r w:rsidRPr="000D2481">
        <w:rPr>
          <w:sz w:val="18"/>
        </w:rPr>
        <w:t>sağlanamaması</w:t>
      </w:r>
      <w:r w:rsidRPr="000D2481" w:rsidR="007C20E2">
        <w:rPr>
          <w:sz w:val="18"/>
        </w:rPr>
        <w:t xml:space="preserve"> </w:t>
      </w:r>
      <w:r w:rsidRPr="000D2481">
        <w:rPr>
          <w:sz w:val="18"/>
        </w:rPr>
        <w:t>çok</w:t>
      </w:r>
      <w:r w:rsidRPr="000D2481" w:rsidR="007C20E2">
        <w:rPr>
          <w:sz w:val="18"/>
        </w:rPr>
        <w:t xml:space="preserve"> </w:t>
      </w:r>
      <w:r w:rsidRPr="000D2481">
        <w:rPr>
          <w:sz w:val="18"/>
        </w:rPr>
        <w:t>net</w:t>
      </w:r>
      <w:r w:rsidRPr="000D2481" w:rsidR="007C20E2">
        <w:rPr>
          <w:sz w:val="18"/>
        </w:rPr>
        <w:t xml:space="preserve"> </w:t>
      </w:r>
      <w:r w:rsidRPr="000D2481">
        <w:rPr>
          <w:sz w:val="18"/>
        </w:rPr>
        <w:t>bir</w:t>
      </w:r>
      <w:r w:rsidRPr="000D2481" w:rsidR="007C20E2">
        <w:rPr>
          <w:sz w:val="18"/>
        </w:rPr>
        <w:t xml:space="preserve"> </w:t>
      </w:r>
      <w:r w:rsidRPr="000D2481">
        <w:rPr>
          <w:sz w:val="18"/>
        </w:rPr>
        <w:t>şekilde</w:t>
      </w:r>
      <w:r w:rsidRPr="000D2481" w:rsidR="007C20E2">
        <w:rPr>
          <w:sz w:val="18"/>
        </w:rPr>
        <w:t xml:space="preserve"> </w:t>
      </w:r>
      <w:r w:rsidRPr="000D2481">
        <w:rPr>
          <w:sz w:val="18"/>
        </w:rPr>
        <w:t>ifade</w:t>
      </w:r>
      <w:r w:rsidRPr="000D2481" w:rsidR="007C20E2">
        <w:rPr>
          <w:sz w:val="18"/>
        </w:rPr>
        <w:t xml:space="preserve"> </w:t>
      </w:r>
      <w:r w:rsidRPr="000D2481">
        <w:rPr>
          <w:sz w:val="18"/>
        </w:rPr>
        <w:t>edilmektedir.</w:t>
      </w:r>
    </w:p>
    <w:p w:rsidRPr="000D2481" w:rsidR="00D419C3" w:rsidP="000D2481" w:rsidRDefault="00D419C3">
      <w:pPr>
        <w:pStyle w:val="GENELKURUL"/>
        <w:spacing w:line="240" w:lineRule="auto"/>
        <w:rPr>
          <w:sz w:val="18"/>
        </w:rPr>
      </w:pPr>
      <w:r w:rsidRPr="000D2481">
        <w:rPr>
          <w:sz w:val="18"/>
        </w:rPr>
        <w:t>Bunu</w:t>
      </w:r>
      <w:r w:rsidRPr="000D2481" w:rsidR="007C20E2">
        <w:rPr>
          <w:sz w:val="18"/>
        </w:rPr>
        <w:t xml:space="preserve"> </w:t>
      </w:r>
      <w:r w:rsidRPr="000D2481">
        <w:rPr>
          <w:sz w:val="18"/>
        </w:rPr>
        <w:t>söylerken,</w:t>
      </w:r>
      <w:r w:rsidRPr="000D2481" w:rsidR="007C20E2">
        <w:rPr>
          <w:sz w:val="18"/>
        </w:rPr>
        <w:t xml:space="preserve"> </w:t>
      </w:r>
      <w:r w:rsidRPr="000D2481">
        <w:rPr>
          <w:sz w:val="18"/>
        </w:rPr>
        <w:t>evet,</w:t>
      </w:r>
      <w:r w:rsidRPr="000D2481" w:rsidR="007C20E2">
        <w:rPr>
          <w:sz w:val="18"/>
        </w:rPr>
        <w:t xml:space="preserve"> </w:t>
      </w:r>
      <w:r w:rsidRPr="000D2481">
        <w:rPr>
          <w:sz w:val="18"/>
        </w:rPr>
        <w:t>nedir?</w:t>
      </w:r>
      <w:r w:rsidRPr="000D2481" w:rsidR="007C20E2">
        <w:rPr>
          <w:sz w:val="18"/>
        </w:rPr>
        <w:t xml:space="preserve"> </w:t>
      </w:r>
      <w:r w:rsidRPr="000D2481">
        <w:rPr>
          <w:sz w:val="18"/>
        </w:rPr>
        <w:t>Dünya</w:t>
      </w:r>
      <w:r w:rsidRPr="000D2481" w:rsidR="007C20E2">
        <w:rPr>
          <w:sz w:val="18"/>
        </w:rPr>
        <w:t xml:space="preserve"> </w:t>
      </w:r>
      <w:r w:rsidRPr="000D2481">
        <w:rPr>
          <w:sz w:val="18"/>
        </w:rPr>
        <w:t>standartlarına</w:t>
      </w:r>
      <w:r w:rsidRPr="000D2481" w:rsidR="007C20E2">
        <w:rPr>
          <w:sz w:val="18"/>
        </w:rPr>
        <w:t xml:space="preserve"> </w:t>
      </w:r>
      <w:r w:rsidRPr="000D2481">
        <w:rPr>
          <w:sz w:val="18"/>
        </w:rPr>
        <w:t>baktığımızda</w:t>
      </w:r>
      <w:r w:rsidRPr="000D2481" w:rsidR="007C20E2">
        <w:rPr>
          <w:sz w:val="18"/>
        </w:rPr>
        <w:t xml:space="preserve"> </w:t>
      </w:r>
      <w:r w:rsidRPr="000D2481">
        <w:rPr>
          <w:sz w:val="18"/>
        </w:rPr>
        <w:t>sayı</w:t>
      </w:r>
      <w:r w:rsidRPr="000D2481" w:rsidR="007C20E2">
        <w:rPr>
          <w:sz w:val="18"/>
        </w:rPr>
        <w:t xml:space="preserve"> </w:t>
      </w:r>
      <w:r w:rsidRPr="000D2481">
        <w:rPr>
          <w:sz w:val="18"/>
        </w:rPr>
        <w:t>ne</w:t>
      </w:r>
      <w:r w:rsidRPr="000D2481" w:rsidR="007C20E2">
        <w:rPr>
          <w:sz w:val="18"/>
        </w:rPr>
        <w:t xml:space="preserve"> </w:t>
      </w:r>
      <w:r w:rsidRPr="000D2481">
        <w:rPr>
          <w:sz w:val="18"/>
        </w:rPr>
        <w:t>kadar</w:t>
      </w:r>
      <w:r w:rsidRPr="000D2481" w:rsidR="007C20E2">
        <w:rPr>
          <w:sz w:val="18"/>
        </w:rPr>
        <w:t xml:space="preserve"> </w:t>
      </w:r>
      <w:r w:rsidRPr="000D2481">
        <w:rPr>
          <w:sz w:val="18"/>
        </w:rPr>
        <w:t>düşük</w:t>
      </w:r>
      <w:r w:rsidRPr="000D2481" w:rsidR="007C20E2">
        <w:rPr>
          <w:sz w:val="18"/>
        </w:rPr>
        <w:t xml:space="preserve"> </w:t>
      </w:r>
      <w:r w:rsidRPr="000D2481">
        <w:rPr>
          <w:sz w:val="18"/>
        </w:rPr>
        <w:t>olursa</w:t>
      </w:r>
      <w:r w:rsidRPr="000D2481" w:rsidR="007C20E2">
        <w:rPr>
          <w:sz w:val="18"/>
        </w:rPr>
        <w:t xml:space="preserve"> </w:t>
      </w:r>
      <w:r w:rsidRPr="000D2481">
        <w:rPr>
          <w:sz w:val="18"/>
        </w:rPr>
        <w:t>hareketliliğin,</w:t>
      </w:r>
      <w:r w:rsidRPr="000D2481" w:rsidR="007C20E2">
        <w:rPr>
          <w:sz w:val="18"/>
        </w:rPr>
        <w:t xml:space="preserve"> </w:t>
      </w:r>
      <w:r w:rsidRPr="000D2481">
        <w:rPr>
          <w:sz w:val="18"/>
        </w:rPr>
        <w:t>etkinliğin,</w:t>
      </w:r>
      <w:r w:rsidRPr="000D2481" w:rsidR="007C20E2">
        <w:rPr>
          <w:sz w:val="18"/>
        </w:rPr>
        <w:t xml:space="preserve"> </w:t>
      </w:r>
      <w:r w:rsidRPr="000D2481">
        <w:rPr>
          <w:sz w:val="18"/>
        </w:rPr>
        <w:t>üretkenliğin</w:t>
      </w:r>
      <w:r w:rsidRPr="000D2481" w:rsidR="007C20E2">
        <w:rPr>
          <w:sz w:val="18"/>
        </w:rPr>
        <w:t xml:space="preserve"> </w:t>
      </w:r>
      <w:r w:rsidRPr="000D2481">
        <w:rPr>
          <w:sz w:val="18"/>
        </w:rPr>
        <w:t>daha</w:t>
      </w:r>
      <w:r w:rsidRPr="000D2481" w:rsidR="007C20E2">
        <w:rPr>
          <w:sz w:val="18"/>
        </w:rPr>
        <w:t xml:space="preserve"> </w:t>
      </w:r>
      <w:r w:rsidRPr="000D2481">
        <w:rPr>
          <w:sz w:val="18"/>
        </w:rPr>
        <w:t>fazla</w:t>
      </w:r>
      <w:r w:rsidRPr="000D2481" w:rsidR="007C20E2">
        <w:rPr>
          <w:sz w:val="18"/>
        </w:rPr>
        <w:t xml:space="preserve"> </w:t>
      </w:r>
      <w:r w:rsidRPr="000D2481">
        <w:rPr>
          <w:sz w:val="18"/>
        </w:rPr>
        <w:t>olduğuna</w:t>
      </w:r>
      <w:r w:rsidRPr="000D2481" w:rsidR="007C20E2">
        <w:rPr>
          <w:sz w:val="18"/>
        </w:rPr>
        <w:t xml:space="preserve"> </w:t>
      </w:r>
      <w:r w:rsidRPr="000D2481">
        <w:rPr>
          <w:sz w:val="18"/>
        </w:rPr>
        <w:t>tanıklık</w:t>
      </w:r>
      <w:r w:rsidRPr="000D2481" w:rsidR="007C20E2">
        <w:rPr>
          <w:sz w:val="18"/>
        </w:rPr>
        <w:t xml:space="preserve"> </w:t>
      </w:r>
      <w:r w:rsidRPr="000D2481">
        <w:rPr>
          <w:sz w:val="18"/>
        </w:rPr>
        <w:t>etmekteyiz.</w:t>
      </w:r>
      <w:r w:rsidRPr="000D2481" w:rsidR="007C20E2">
        <w:rPr>
          <w:sz w:val="18"/>
        </w:rPr>
        <w:t xml:space="preserve"> </w:t>
      </w:r>
      <w:r w:rsidRPr="000D2481">
        <w:rPr>
          <w:sz w:val="18"/>
        </w:rPr>
        <w:t>Tabii</w:t>
      </w:r>
      <w:r w:rsidRPr="000D2481" w:rsidR="007C20E2">
        <w:rPr>
          <w:sz w:val="18"/>
        </w:rPr>
        <w:t xml:space="preserve"> </w:t>
      </w:r>
      <w:r w:rsidRPr="000D2481">
        <w:rPr>
          <w:sz w:val="18"/>
        </w:rPr>
        <w:t>ki</w:t>
      </w:r>
      <w:r w:rsidRPr="000D2481" w:rsidR="007C20E2">
        <w:rPr>
          <w:sz w:val="18"/>
        </w:rPr>
        <w:t xml:space="preserve"> </w:t>
      </w:r>
      <w:r w:rsidRPr="000D2481">
        <w:rPr>
          <w:sz w:val="18"/>
        </w:rPr>
        <w:t>her</w:t>
      </w:r>
      <w:r w:rsidRPr="000D2481" w:rsidR="007C20E2">
        <w:rPr>
          <w:sz w:val="18"/>
        </w:rPr>
        <w:t xml:space="preserve"> </w:t>
      </w:r>
      <w:r w:rsidRPr="000D2481">
        <w:rPr>
          <w:sz w:val="18"/>
        </w:rPr>
        <w:t>iki</w:t>
      </w:r>
      <w:r w:rsidRPr="000D2481" w:rsidR="007C20E2">
        <w:rPr>
          <w:sz w:val="18"/>
        </w:rPr>
        <w:t xml:space="preserve"> </w:t>
      </w:r>
      <w:r w:rsidRPr="000D2481">
        <w:rPr>
          <w:sz w:val="18"/>
        </w:rPr>
        <w:t>bağlamda</w:t>
      </w:r>
      <w:r w:rsidRPr="000D2481" w:rsidR="007C20E2">
        <w:rPr>
          <w:sz w:val="18"/>
        </w:rPr>
        <w:t xml:space="preserve"> </w:t>
      </w:r>
      <w:r w:rsidRPr="000D2481">
        <w:rPr>
          <w:sz w:val="18"/>
        </w:rPr>
        <w:t>da</w:t>
      </w:r>
      <w:r w:rsidRPr="000D2481" w:rsidR="007C20E2">
        <w:rPr>
          <w:sz w:val="18"/>
        </w:rPr>
        <w:t xml:space="preserve"> </w:t>
      </w:r>
      <w:r w:rsidRPr="000D2481">
        <w:rPr>
          <w:sz w:val="18"/>
        </w:rPr>
        <w:t>örnekleme</w:t>
      </w:r>
      <w:r w:rsidRPr="000D2481" w:rsidR="007C20E2">
        <w:rPr>
          <w:sz w:val="18"/>
        </w:rPr>
        <w:t xml:space="preserve"> </w:t>
      </w:r>
      <w:r w:rsidRPr="000D2481">
        <w:rPr>
          <w:sz w:val="18"/>
        </w:rPr>
        <w:t>yapılabilir</w:t>
      </w:r>
      <w:r w:rsidRPr="000D2481" w:rsidR="007C20E2">
        <w:rPr>
          <w:sz w:val="18"/>
        </w:rPr>
        <w:t xml:space="preserve"> </w:t>
      </w:r>
      <w:r w:rsidRPr="000D2481">
        <w:rPr>
          <w:sz w:val="18"/>
        </w:rPr>
        <w:t>ama</w:t>
      </w:r>
      <w:r w:rsidRPr="000D2481" w:rsidR="007C20E2">
        <w:rPr>
          <w:sz w:val="18"/>
        </w:rPr>
        <w:t xml:space="preserve"> </w:t>
      </w:r>
      <w:r w:rsidRPr="000D2481">
        <w:rPr>
          <w:sz w:val="18"/>
        </w:rPr>
        <w:t>bir</w:t>
      </w:r>
      <w:r w:rsidRPr="000D2481" w:rsidR="007C20E2">
        <w:rPr>
          <w:sz w:val="18"/>
        </w:rPr>
        <w:t xml:space="preserve"> </w:t>
      </w:r>
      <w:r w:rsidRPr="000D2481">
        <w:rPr>
          <w:sz w:val="18"/>
        </w:rPr>
        <w:t>genel</w:t>
      </w:r>
      <w:r w:rsidRPr="000D2481" w:rsidR="007C20E2">
        <w:rPr>
          <w:sz w:val="18"/>
        </w:rPr>
        <w:t xml:space="preserve"> </w:t>
      </w:r>
      <w:r w:rsidRPr="000D2481">
        <w:rPr>
          <w:sz w:val="18"/>
        </w:rPr>
        <w:t>trendden</w:t>
      </w:r>
      <w:r w:rsidRPr="000D2481" w:rsidR="007C20E2">
        <w:rPr>
          <w:sz w:val="18"/>
        </w:rPr>
        <w:t xml:space="preserve"> </w:t>
      </w:r>
      <w:r w:rsidRPr="000D2481">
        <w:rPr>
          <w:sz w:val="18"/>
        </w:rPr>
        <w:t>bahsedecek</w:t>
      </w:r>
      <w:r w:rsidRPr="000D2481" w:rsidR="007C20E2">
        <w:rPr>
          <w:sz w:val="18"/>
        </w:rPr>
        <w:t xml:space="preserve"> </w:t>
      </w:r>
      <w:r w:rsidRPr="000D2481">
        <w:rPr>
          <w:sz w:val="18"/>
        </w:rPr>
        <w:t>olursak,</w:t>
      </w:r>
      <w:r w:rsidRPr="000D2481" w:rsidR="007C20E2">
        <w:rPr>
          <w:sz w:val="18"/>
        </w:rPr>
        <w:t xml:space="preserve"> </w:t>
      </w:r>
      <w:r w:rsidRPr="000D2481">
        <w:rPr>
          <w:sz w:val="18"/>
        </w:rPr>
        <w:t>öğrenci</w:t>
      </w:r>
      <w:r w:rsidRPr="000D2481" w:rsidR="007C20E2">
        <w:rPr>
          <w:sz w:val="18"/>
        </w:rPr>
        <w:t xml:space="preserve"> </w:t>
      </w:r>
      <w:r w:rsidRPr="000D2481">
        <w:rPr>
          <w:sz w:val="18"/>
        </w:rPr>
        <w:t>sayısı</w:t>
      </w:r>
      <w:r w:rsidRPr="000D2481" w:rsidR="007C20E2">
        <w:rPr>
          <w:sz w:val="18"/>
        </w:rPr>
        <w:t xml:space="preserve"> </w:t>
      </w:r>
      <w:r w:rsidRPr="000D2481">
        <w:rPr>
          <w:sz w:val="18"/>
        </w:rPr>
        <w:t>ne</w:t>
      </w:r>
      <w:r w:rsidRPr="000D2481" w:rsidR="007C20E2">
        <w:rPr>
          <w:sz w:val="18"/>
        </w:rPr>
        <w:t xml:space="preserve"> </w:t>
      </w:r>
      <w:r w:rsidRPr="000D2481">
        <w:rPr>
          <w:sz w:val="18"/>
        </w:rPr>
        <w:t>kadar</w:t>
      </w:r>
      <w:r w:rsidRPr="000D2481" w:rsidR="007C20E2">
        <w:rPr>
          <w:sz w:val="18"/>
        </w:rPr>
        <w:t xml:space="preserve"> </w:t>
      </w:r>
      <w:r w:rsidRPr="000D2481">
        <w:rPr>
          <w:sz w:val="18"/>
        </w:rPr>
        <w:t>az</w:t>
      </w:r>
      <w:r w:rsidRPr="000D2481" w:rsidR="007C20E2">
        <w:rPr>
          <w:sz w:val="18"/>
        </w:rPr>
        <w:t xml:space="preserve"> </w:t>
      </w:r>
      <w:r w:rsidRPr="000D2481">
        <w:rPr>
          <w:sz w:val="18"/>
        </w:rPr>
        <w:t>olursa</w:t>
      </w:r>
      <w:r w:rsidRPr="000D2481" w:rsidR="007C20E2">
        <w:rPr>
          <w:sz w:val="18"/>
        </w:rPr>
        <w:t xml:space="preserve"> </w:t>
      </w:r>
      <w:r w:rsidRPr="000D2481">
        <w:rPr>
          <w:sz w:val="18"/>
        </w:rPr>
        <w:t>o</w:t>
      </w:r>
      <w:r w:rsidRPr="000D2481" w:rsidR="007C20E2">
        <w:rPr>
          <w:sz w:val="18"/>
        </w:rPr>
        <w:t xml:space="preserve"> </w:t>
      </w:r>
      <w:r w:rsidRPr="000D2481">
        <w:rPr>
          <w:sz w:val="18"/>
        </w:rPr>
        <w:t>üniversitenin</w:t>
      </w:r>
      <w:r w:rsidRPr="000D2481" w:rsidR="007C20E2">
        <w:rPr>
          <w:sz w:val="18"/>
        </w:rPr>
        <w:t xml:space="preserve"> </w:t>
      </w:r>
      <w:r w:rsidRPr="000D2481">
        <w:rPr>
          <w:sz w:val="18"/>
        </w:rPr>
        <w:t>üretim</w:t>
      </w:r>
      <w:r w:rsidRPr="000D2481" w:rsidR="007C20E2">
        <w:rPr>
          <w:sz w:val="18"/>
        </w:rPr>
        <w:t xml:space="preserve"> </w:t>
      </w:r>
      <w:r w:rsidRPr="000D2481">
        <w:rPr>
          <w:sz w:val="18"/>
        </w:rPr>
        <w:t>kapasitesinin</w:t>
      </w:r>
      <w:r w:rsidRPr="000D2481" w:rsidR="007C20E2">
        <w:rPr>
          <w:sz w:val="18"/>
        </w:rPr>
        <w:t xml:space="preserve"> </w:t>
      </w:r>
      <w:r w:rsidRPr="000D2481">
        <w:rPr>
          <w:sz w:val="18"/>
        </w:rPr>
        <w:t>daha</w:t>
      </w:r>
      <w:r w:rsidRPr="000D2481" w:rsidR="007C20E2">
        <w:rPr>
          <w:sz w:val="18"/>
        </w:rPr>
        <w:t xml:space="preserve"> </w:t>
      </w:r>
      <w:r w:rsidRPr="000D2481">
        <w:rPr>
          <w:sz w:val="18"/>
        </w:rPr>
        <w:t>yüksek,</w:t>
      </w:r>
      <w:r w:rsidRPr="000D2481" w:rsidR="007C20E2">
        <w:rPr>
          <w:sz w:val="18"/>
        </w:rPr>
        <w:t xml:space="preserve"> </w:t>
      </w:r>
      <w:r w:rsidRPr="000D2481">
        <w:rPr>
          <w:sz w:val="18"/>
        </w:rPr>
        <w:t>araştırma</w:t>
      </w:r>
      <w:r w:rsidRPr="000D2481" w:rsidR="007C20E2">
        <w:rPr>
          <w:sz w:val="18"/>
        </w:rPr>
        <w:t xml:space="preserve"> </w:t>
      </w:r>
      <w:r w:rsidRPr="000D2481">
        <w:rPr>
          <w:sz w:val="18"/>
        </w:rPr>
        <w:t>kapasitesinin</w:t>
      </w:r>
      <w:r w:rsidRPr="000D2481" w:rsidR="007C20E2">
        <w:rPr>
          <w:sz w:val="18"/>
        </w:rPr>
        <w:t xml:space="preserve"> </w:t>
      </w:r>
      <w:r w:rsidRPr="000D2481">
        <w:rPr>
          <w:sz w:val="18"/>
        </w:rPr>
        <w:t>daha</w:t>
      </w:r>
      <w:r w:rsidRPr="000D2481" w:rsidR="007C20E2">
        <w:rPr>
          <w:sz w:val="18"/>
        </w:rPr>
        <w:t xml:space="preserve"> </w:t>
      </w:r>
      <w:r w:rsidRPr="000D2481">
        <w:rPr>
          <w:sz w:val="18"/>
        </w:rPr>
        <w:t>yüksek</w:t>
      </w:r>
      <w:r w:rsidRPr="000D2481" w:rsidR="007C20E2">
        <w:rPr>
          <w:sz w:val="18"/>
        </w:rPr>
        <w:t xml:space="preserve"> </w:t>
      </w:r>
      <w:r w:rsidRPr="000D2481">
        <w:rPr>
          <w:sz w:val="18"/>
        </w:rPr>
        <w:t>olduğuna</w:t>
      </w:r>
      <w:r w:rsidRPr="000D2481" w:rsidR="007C20E2">
        <w:rPr>
          <w:sz w:val="18"/>
        </w:rPr>
        <w:t xml:space="preserve"> </w:t>
      </w:r>
      <w:r w:rsidRPr="000D2481">
        <w:rPr>
          <w:sz w:val="18"/>
        </w:rPr>
        <w:t>kanaat</w:t>
      </w:r>
      <w:r w:rsidRPr="000D2481" w:rsidR="007C20E2">
        <w:rPr>
          <w:sz w:val="18"/>
        </w:rPr>
        <w:t xml:space="preserve"> </w:t>
      </w:r>
      <w:r w:rsidRPr="000D2481">
        <w:rPr>
          <w:sz w:val="18"/>
        </w:rPr>
        <w:t>getiriyoruz.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Şimdi,</w:t>
      </w:r>
      <w:r w:rsidRPr="000D2481" w:rsidR="007C20E2">
        <w:rPr>
          <w:sz w:val="18"/>
        </w:rPr>
        <w:t xml:space="preserve"> </w:t>
      </w:r>
      <w:r w:rsidRPr="000D2481">
        <w:rPr>
          <w:sz w:val="18"/>
        </w:rPr>
        <w:t>bunları</w:t>
      </w:r>
      <w:r w:rsidRPr="000D2481" w:rsidR="007C20E2">
        <w:rPr>
          <w:sz w:val="18"/>
        </w:rPr>
        <w:t xml:space="preserve"> </w:t>
      </w:r>
      <w:r w:rsidRPr="000D2481">
        <w:rPr>
          <w:sz w:val="18"/>
        </w:rPr>
        <w:t>söylerken</w:t>
      </w:r>
      <w:r w:rsidRPr="000D2481" w:rsidR="007C20E2">
        <w:rPr>
          <w:sz w:val="18"/>
        </w:rPr>
        <w:t xml:space="preserve"> </w:t>
      </w:r>
      <w:r w:rsidRPr="000D2481">
        <w:rPr>
          <w:sz w:val="18"/>
        </w:rPr>
        <w:t>ama</w:t>
      </w:r>
      <w:r w:rsidRPr="000D2481" w:rsidR="007C20E2">
        <w:rPr>
          <w:sz w:val="18"/>
        </w:rPr>
        <w:t xml:space="preserve"> </w:t>
      </w:r>
      <w:r w:rsidRPr="000D2481">
        <w:rPr>
          <w:sz w:val="18"/>
        </w:rPr>
        <w:t>branşlaşmaya</w:t>
      </w:r>
      <w:r w:rsidRPr="000D2481" w:rsidR="007C20E2">
        <w:rPr>
          <w:sz w:val="18"/>
        </w:rPr>
        <w:t xml:space="preserve"> </w:t>
      </w:r>
      <w:r w:rsidRPr="000D2481">
        <w:rPr>
          <w:sz w:val="18"/>
        </w:rPr>
        <w:t>ve</w:t>
      </w:r>
      <w:r w:rsidRPr="000D2481" w:rsidR="007C20E2">
        <w:rPr>
          <w:sz w:val="18"/>
        </w:rPr>
        <w:t xml:space="preserve"> </w:t>
      </w:r>
      <w:r w:rsidRPr="000D2481">
        <w:rPr>
          <w:sz w:val="18"/>
        </w:rPr>
        <w:t>tematik</w:t>
      </w:r>
      <w:r w:rsidRPr="000D2481" w:rsidR="007C20E2">
        <w:rPr>
          <w:sz w:val="18"/>
        </w:rPr>
        <w:t xml:space="preserve"> </w:t>
      </w:r>
      <w:r w:rsidRPr="000D2481">
        <w:rPr>
          <w:sz w:val="18"/>
        </w:rPr>
        <w:t>üniversite</w:t>
      </w:r>
      <w:r w:rsidRPr="000D2481" w:rsidR="007C20E2">
        <w:rPr>
          <w:sz w:val="18"/>
        </w:rPr>
        <w:t xml:space="preserve"> </w:t>
      </w:r>
      <w:r w:rsidRPr="000D2481">
        <w:rPr>
          <w:sz w:val="18"/>
        </w:rPr>
        <w:t>düşüncesine</w:t>
      </w:r>
      <w:r w:rsidRPr="000D2481" w:rsidR="007C20E2">
        <w:rPr>
          <w:sz w:val="18"/>
        </w:rPr>
        <w:t xml:space="preserve"> </w:t>
      </w:r>
      <w:r w:rsidRPr="000D2481">
        <w:rPr>
          <w:sz w:val="18"/>
        </w:rPr>
        <w:t>uymayan,</w:t>
      </w:r>
      <w:r w:rsidRPr="000D2481" w:rsidR="007C20E2">
        <w:rPr>
          <w:sz w:val="18"/>
        </w:rPr>
        <w:t xml:space="preserve"> </w:t>
      </w:r>
      <w:r w:rsidRPr="000D2481">
        <w:rPr>
          <w:sz w:val="18"/>
        </w:rPr>
        <w:t>oluşabilecek</w:t>
      </w:r>
      <w:r w:rsidRPr="000D2481" w:rsidR="007C20E2">
        <w:rPr>
          <w:sz w:val="18"/>
        </w:rPr>
        <w:t xml:space="preserve"> </w:t>
      </w:r>
      <w:r w:rsidRPr="000D2481">
        <w:rPr>
          <w:sz w:val="18"/>
        </w:rPr>
        <w:t>birtakım</w:t>
      </w:r>
      <w:r w:rsidRPr="000D2481" w:rsidR="007C20E2">
        <w:rPr>
          <w:sz w:val="18"/>
        </w:rPr>
        <w:t xml:space="preserve"> </w:t>
      </w:r>
      <w:r w:rsidRPr="000D2481">
        <w:rPr>
          <w:sz w:val="18"/>
        </w:rPr>
        <w:t>eksiklikleri</w:t>
      </w:r>
      <w:r w:rsidRPr="000D2481" w:rsidR="007C20E2">
        <w:rPr>
          <w:sz w:val="18"/>
        </w:rPr>
        <w:t xml:space="preserve"> </w:t>
      </w:r>
      <w:r w:rsidRPr="000D2481">
        <w:rPr>
          <w:sz w:val="18"/>
        </w:rPr>
        <w:t>de</w:t>
      </w:r>
      <w:r w:rsidRPr="000D2481" w:rsidR="007C20E2">
        <w:rPr>
          <w:sz w:val="18"/>
        </w:rPr>
        <w:t xml:space="preserve"> </w:t>
      </w:r>
      <w:r w:rsidRPr="000D2481">
        <w:rPr>
          <w:sz w:val="18"/>
        </w:rPr>
        <w:t>göz</w:t>
      </w:r>
      <w:r w:rsidRPr="000D2481" w:rsidR="007C20E2">
        <w:rPr>
          <w:sz w:val="18"/>
        </w:rPr>
        <w:t xml:space="preserve"> </w:t>
      </w:r>
      <w:r w:rsidRPr="000D2481">
        <w:rPr>
          <w:sz w:val="18"/>
        </w:rPr>
        <w:t>ardı</w:t>
      </w:r>
      <w:r w:rsidRPr="000D2481" w:rsidR="007C20E2">
        <w:rPr>
          <w:sz w:val="18"/>
        </w:rPr>
        <w:t xml:space="preserve"> </w:t>
      </w:r>
      <w:r w:rsidRPr="000D2481">
        <w:rPr>
          <w:sz w:val="18"/>
        </w:rPr>
        <w:t>edemeyiz;</w:t>
      </w:r>
      <w:r w:rsidRPr="000D2481" w:rsidR="007C20E2">
        <w:rPr>
          <w:sz w:val="18"/>
        </w:rPr>
        <w:t xml:space="preserve"> </w:t>
      </w:r>
      <w:r w:rsidRPr="000D2481">
        <w:rPr>
          <w:sz w:val="18"/>
        </w:rPr>
        <w:t>bunlardan</w:t>
      </w:r>
      <w:r w:rsidRPr="000D2481" w:rsidR="007C20E2">
        <w:rPr>
          <w:sz w:val="18"/>
        </w:rPr>
        <w:t xml:space="preserve"> </w:t>
      </w:r>
      <w:r w:rsidRPr="000D2481">
        <w:rPr>
          <w:sz w:val="18"/>
        </w:rPr>
        <w:t>da</w:t>
      </w:r>
      <w:r w:rsidRPr="000D2481" w:rsidR="007C20E2">
        <w:rPr>
          <w:sz w:val="18"/>
        </w:rPr>
        <w:t xml:space="preserve"> </w:t>
      </w:r>
      <w:r w:rsidRPr="000D2481">
        <w:rPr>
          <w:sz w:val="18"/>
        </w:rPr>
        <w:t>bahsetmek</w:t>
      </w:r>
      <w:r w:rsidRPr="000D2481" w:rsidR="007C20E2">
        <w:rPr>
          <w:sz w:val="18"/>
        </w:rPr>
        <w:t xml:space="preserve"> </w:t>
      </w:r>
      <w:r w:rsidRPr="000D2481">
        <w:rPr>
          <w:sz w:val="18"/>
        </w:rPr>
        <w:t>zorundayız.</w:t>
      </w:r>
      <w:r w:rsidRPr="000D2481" w:rsidR="007C20E2">
        <w:rPr>
          <w:sz w:val="18"/>
        </w:rPr>
        <w:t xml:space="preserve"> </w:t>
      </w:r>
      <w:r w:rsidRPr="000D2481">
        <w:rPr>
          <w:sz w:val="18"/>
        </w:rPr>
        <w:t>Örneğin,</w:t>
      </w:r>
      <w:r w:rsidRPr="000D2481" w:rsidR="007C20E2">
        <w:rPr>
          <w:sz w:val="18"/>
        </w:rPr>
        <w:t xml:space="preserve"> </w:t>
      </w:r>
      <w:r w:rsidRPr="000D2481">
        <w:rPr>
          <w:sz w:val="18"/>
        </w:rPr>
        <w:t>çok</w:t>
      </w:r>
      <w:r w:rsidRPr="000D2481" w:rsidR="007C20E2">
        <w:rPr>
          <w:sz w:val="18"/>
        </w:rPr>
        <w:t xml:space="preserve"> </w:t>
      </w:r>
      <w:r w:rsidRPr="000D2481">
        <w:rPr>
          <w:sz w:val="18"/>
        </w:rPr>
        <w:t>net</w:t>
      </w:r>
      <w:r w:rsidRPr="000D2481" w:rsidR="007C20E2">
        <w:rPr>
          <w:sz w:val="18"/>
        </w:rPr>
        <w:t xml:space="preserve"> </w:t>
      </w:r>
      <w:r w:rsidRPr="000D2481">
        <w:rPr>
          <w:sz w:val="18"/>
        </w:rPr>
        <w:t>bir</w:t>
      </w:r>
      <w:r w:rsidRPr="000D2481" w:rsidR="007C20E2">
        <w:rPr>
          <w:sz w:val="18"/>
        </w:rPr>
        <w:t xml:space="preserve"> </w:t>
      </w:r>
      <w:r w:rsidRPr="000D2481">
        <w:rPr>
          <w:sz w:val="18"/>
        </w:rPr>
        <w:t>şekilde,</w:t>
      </w:r>
      <w:r w:rsidRPr="000D2481" w:rsidR="007C20E2">
        <w:rPr>
          <w:sz w:val="18"/>
        </w:rPr>
        <w:t xml:space="preserve"> </w:t>
      </w:r>
      <w:r w:rsidRPr="000D2481">
        <w:rPr>
          <w:sz w:val="18"/>
        </w:rPr>
        <w:t>eğer</w:t>
      </w:r>
      <w:r w:rsidRPr="000D2481" w:rsidR="007C20E2">
        <w:rPr>
          <w:sz w:val="18"/>
        </w:rPr>
        <w:t xml:space="preserve"> </w:t>
      </w:r>
      <w:r w:rsidRPr="000D2481">
        <w:rPr>
          <w:sz w:val="18"/>
        </w:rPr>
        <w:t>“tematik”ten</w:t>
      </w:r>
      <w:r w:rsidRPr="000D2481" w:rsidR="007C20E2">
        <w:rPr>
          <w:sz w:val="18"/>
        </w:rPr>
        <w:t xml:space="preserve"> </w:t>
      </w:r>
      <w:r w:rsidRPr="000D2481">
        <w:rPr>
          <w:sz w:val="18"/>
        </w:rPr>
        <w:t>kastımız,</w:t>
      </w:r>
      <w:r w:rsidRPr="000D2481" w:rsidR="007C20E2">
        <w:rPr>
          <w:sz w:val="18"/>
        </w:rPr>
        <w:t xml:space="preserve"> </w:t>
      </w:r>
      <w:r w:rsidRPr="000D2481">
        <w:rPr>
          <w:sz w:val="18"/>
        </w:rPr>
        <w:t>“misyon</w:t>
      </w:r>
      <w:r w:rsidRPr="000D2481" w:rsidR="007C20E2">
        <w:rPr>
          <w:sz w:val="18"/>
        </w:rPr>
        <w:t xml:space="preserve"> </w:t>
      </w:r>
      <w:r w:rsidRPr="000D2481">
        <w:rPr>
          <w:sz w:val="18"/>
        </w:rPr>
        <w:t>farklılaşmaları”ndan</w:t>
      </w:r>
      <w:r w:rsidRPr="000D2481" w:rsidR="007C20E2">
        <w:rPr>
          <w:sz w:val="18"/>
        </w:rPr>
        <w:t xml:space="preserve"> </w:t>
      </w:r>
      <w:r w:rsidRPr="000D2481">
        <w:rPr>
          <w:sz w:val="18"/>
        </w:rPr>
        <w:t>kastımız</w:t>
      </w:r>
      <w:r w:rsidRPr="000D2481" w:rsidR="007C20E2">
        <w:rPr>
          <w:sz w:val="18"/>
        </w:rPr>
        <w:t xml:space="preserve"> </w:t>
      </w:r>
      <w:r w:rsidRPr="000D2481">
        <w:rPr>
          <w:sz w:val="18"/>
        </w:rPr>
        <w:t>şu</w:t>
      </w:r>
      <w:r w:rsidRPr="000D2481" w:rsidR="007C20E2">
        <w:rPr>
          <w:sz w:val="18"/>
        </w:rPr>
        <w:t xml:space="preserve"> </w:t>
      </w:r>
      <w:r w:rsidRPr="000D2481">
        <w:rPr>
          <w:sz w:val="18"/>
        </w:rPr>
        <w:t>ise,</w:t>
      </w:r>
      <w:r w:rsidRPr="000D2481" w:rsidR="007C20E2">
        <w:rPr>
          <w:sz w:val="18"/>
        </w:rPr>
        <w:t xml:space="preserve"> </w:t>
      </w:r>
      <w:r w:rsidRPr="000D2481">
        <w:rPr>
          <w:sz w:val="18"/>
        </w:rPr>
        <w:t>evet,</w:t>
      </w:r>
      <w:r w:rsidRPr="000D2481" w:rsidR="007C20E2">
        <w:rPr>
          <w:sz w:val="18"/>
        </w:rPr>
        <w:t xml:space="preserve"> </w:t>
      </w:r>
      <w:r w:rsidRPr="000D2481">
        <w:rPr>
          <w:sz w:val="18"/>
        </w:rPr>
        <w:t>bir</w:t>
      </w:r>
      <w:r w:rsidRPr="000D2481" w:rsidR="007C20E2">
        <w:rPr>
          <w:sz w:val="18"/>
        </w:rPr>
        <w:t xml:space="preserve"> </w:t>
      </w:r>
      <w:r w:rsidRPr="000D2481">
        <w:rPr>
          <w:sz w:val="18"/>
        </w:rPr>
        <w:t>üniversite</w:t>
      </w:r>
      <w:r w:rsidRPr="000D2481" w:rsidR="007C20E2">
        <w:rPr>
          <w:sz w:val="18"/>
        </w:rPr>
        <w:t xml:space="preserve"> </w:t>
      </w:r>
      <w:r w:rsidRPr="000D2481">
        <w:rPr>
          <w:sz w:val="18"/>
        </w:rPr>
        <w:t>başka</w:t>
      </w:r>
      <w:r w:rsidRPr="000D2481" w:rsidR="007C20E2">
        <w:rPr>
          <w:sz w:val="18"/>
        </w:rPr>
        <w:t xml:space="preserve"> </w:t>
      </w:r>
      <w:r w:rsidRPr="000D2481">
        <w:rPr>
          <w:sz w:val="18"/>
        </w:rPr>
        <w:t>bir</w:t>
      </w:r>
      <w:r w:rsidRPr="000D2481" w:rsidR="007C20E2">
        <w:rPr>
          <w:sz w:val="18"/>
        </w:rPr>
        <w:t xml:space="preserve"> </w:t>
      </w:r>
      <w:r w:rsidRPr="000D2481">
        <w:rPr>
          <w:sz w:val="18"/>
        </w:rPr>
        <w:t>üniversitenin</w:t>
      </w:r>
      <w:r w:rsidRPr="000D2481" w:rsidR="007C20E2">
        <w:rPr>
          <w:sz w:val="18"/>
        </w:rPr>
        <w:t xml:space="preserve"> </w:t>
      </w:r>
      <w:r w:rsidRPr="000D2481">
        <w:rPr>
          <w:sz w:val="18"/>
        </w:rPr>
        <w:t>doğumuna,</w:t>
      </w:r>
      <w:r w:rsidRPr="000D2481" w:rsidR="007C20E2">
        <w:rPr>
          <w:sz w:val="18"/>
        </w:rPr>
        <w:t xml:space="preserve"> </w:t>
      </w:r>
      <w:r w:rsidRPr="000D2481">
        <w:rPr>
          <w:sz w:val="18"/>
        </w:rPr>
        <w:t>gelişimine,</w:t>
      </w:r>
      <w:r w:rsidRPr="000D2481" w:rsidR="007C20E2">
        <w:rPr>
          <w:sz w:val="18"/>
        </w:rPr>
        <w:t xml:space="preserve"> </w:t>
      </w:r>
      <w:r w:rsidRPr="000D2481">
        <w:rPr>
          <w:sz w:val="18"/>
        </w:rPr>
        <w:t>büyümesine</w:t>
      </w:r>
      <w:r w:rsidRPr="000D2481" w:rsidR="007C20E2">
        <w:rPr>
          <w:sz w:val="18"/>
        </w:rPr>
        <w:t xml:space="preserve"> </w:t>
      </w:r>
      <w:r w:rsidRPr="000D2481">
        <w:rPr>
          <w:sz w:val="18"/>
        </w:rPr>
        <w:t>vesile</w:t>
      </w:r>
      <w:r w:rsidRPr="000D2481" w:rsidR="007C20E2">
        <w:rPr>
          <w:sz w:val="18"/>
        </w:rPr>
        <w:t xml:space="preserve"> </w:t>
      </w:r>
      <w:r w:rsidRPr="000D2481">
        <w:rPr>
          <w:sz w:val="18"/>
        </w:rPr>
        <w:t>olacaksa</w:t>
      </w:r>
      <w:r w:rsidRPr="000D2481" w:rsidR="007C20E2">
        <w:rPr>
          <w:sz w:val="18"/>
        </w:rPr>
        <w:t xml:space="preserve"> </w:t>
      </w:r>
      <w:r w:rsidRPr="000D2481">
        <w:rPr>
          <w:sz w:val="18"/>
        </w:rPr>
        <w:t>tabii</w:t>
      </w:r>
      <w:r w:rsidRPr="000D2481" w:rsidR="007C20E2">
        <w:rPr>
          <w:sz w:val="18"/>
        </w:rPr>
        <w:t xml:space="preserve"> </w:t>
      </w:r>
      <w:r w:rsidRPr="000D2481">
        <w:rPr>
          <w:sz w:val="18"/>
        </w:rPr>
        <w:t>ki</w:t>
      </w:r>
      <w:r w:rsidRPr="000D2481" w:rsidR="007C20E2">
        <w:rPr>
          <w:sz w:val="18"/>
        </w:rPr>
        <w:t xml:space="preserve"> </w:t>
      </w:r>
      <w:r w:rsidRPr="000D2481">
        <w:rPr>
          <w:sz w:val="18"/>
        </w:rPr>
        <w:t>hüsnükabul</w:t>
      </w:r>
      <w:r w:rsidRPr="000D2481" w:rsidR="007C20E2">
        <w:rPr>
          <w:sz w:val="18"/>
        </w:rPr>
        <w:t xml:space="preserve"> </w:t>
      </w:r>
      <w:r w:rsidRPr="000D2481">
        <w:rPr>
          <w:sz w:val="18"/>
        </w:rPr>
        <w:t>görecektir</w:t>
      </w:r>
      <w:r w:rsidRPr="000D2481" w:rsidR="007C20E2">
        <w:rPr>
          <w:sz w:val="18"/>
        </w:rPr>
        <w:t xml:space="preserve"> </w:t>
      </w:r>
      <w:r w:rsidRPr="000D2481">
        <w:rPr>
          <w:sz w:val="18"/>
        </w:rPr>
        <w:t>ama</w:t>
      </w:r>
      <w:r w:rsidRPr="000D2481" w:rsidR="007C20E2">
        <w:rPr>
          <w:sz w:val="18"/>
        </w:rPr>
        <w:t xml:space="preserve"> </w:t>
      </w:r>
      <w:r w:rsidRPr="000D2481">
        <w:rPr>
          <w:sz w:val="18"/>
        </w:rPr>
        <w:t>geçmişte</w:t>
      </w:r>
      <w:r w:rsidRPr="000D2481" w:rsidR="007C20E2">
        <w:rPr>
          <w:sz w:val="18"/>
        </w:rPr>
        <w:t xml:space="preserve"> </w:t>
      </w:r>
      <w:r w:rsidRPr="000D2481">
        <w:rPr>
          <w:sz w:val="18"/>
        </w:rPr>
        <w:t>yaptığımız</w:t>
      </w:r>
      <w:r w:rsidRPr="000D2481" w:rsidR="007C20E2">
        <w:rPr>
          <w:sz w:val="18"/>
        </w:rPr>
        <w:t xml:space="preserve"> </w:t>
      </w:r>
      <w:r w:rsidRPr="000D2481">
        <w:rPr>
          <w:sz w:val="18"/>
        </w:rPr>
        <w:t>gibi,</w:t>
      </w:r>
      <w:r w:rsidRPr="000D2481" w:rsidR="007C20E2">
        <w:rPr>
          <w:sz w:val="18"/>
        </w:rPr>
        <w:t xml:space="preserve"> </w:t>
      </w:r>
      <w:r w:rsidRPr="000D2481">
        <w:rPr>
          <w:sz w:val="18"/>
        </w:rPr>
        <w:t>işte,</w:t>
      </w:r>
      <w:r w:rsidRPr="000D2481" w:rsidR="007C20E2">
        <w:rPr>
          <w:sz w:val="18"/>
        </w:rPr>
        <w:t xml:space="preserve"> </w:t>
      </w:r>
      <w:r w:rsidRPr="000D2481">
        <w:rPr>
          <w:sz w:val="18"/>
        </w:rPr>
        <w:t>teknik</w:t>
      </w:r>
      <w:r w:rsidRPr="000D2481" w:rsidR="007C20E2">
        <w:rPr>
          <w:sz w:val="18"/>
        </w:rPr>
        <w:t xml:space="preserve"> </w:t>
      </w:r>
      <w:r w:rsidRPr="000D2481">
        <w:rPr>
          <w:sz w:val="18"/>
        </w:rPr>
        <w:t>üniversitelileşme</w:t>
      </w:r>
      <w:r w:rsidRPr="000D2481" w:rsidR="007C20E2">
        <w:rPr>
          <w:sz w:val="18"/>
        </w:rPr>
        <w:t xml:space="preserve"> </w:t>
      </w:r>
      <w:r w:rsidRPr="000D2481">
        <w:rPr>
          <w:sz w:val="18"/>
        </w:rPr>
        <w:t>sürecinde</w:t>
      </w:r>
      <w:r w:rsidRPr="000D2481" w:rsidR="007C20E2">
        <w:rPr>
          <w:sz w:val="18"/>
        </w:rPr>
        <w:t xml:space="preserve"> </w:t>
      </w:r>
      <w:r w:rsidRPr="000D2481">
        <w:rPr>
          <w:sz w:val="18"/>
        </w:rPr>
        <w:t>normal</w:t>
      </w:r>
      <w:r w:rsidRPr="000D2481" w:rsidR="007C20E2">
        <w:rPr>
          <w:sz w:val="18"/>
        </w:rPr>
        <w:t xml:space="preserve"> </w:t>
      </w:r>
      <w:r w:rsidRPr="000D2481">
        <w:rPr>
          <w:sz w:val="18"/>
        </w:rPr>
        <w:t>bir</w:t>
      </w:r>
      <w:r w:rsidRPr="000D2481" w:rsidR="007C20E2">
        <w:rPr>
          <w:sz w:val="18"/>
        </w:rPr>
        <w:t xml:space="preserve"> </w:t>
      </w:r>
      <w:r w:rsidRPr="000D2481">
        <w:rPr>
          <w:sz w:val="18"/>
        </w:rPr>
        <w:t>üniversitede</w:t>
      </w:r>
      <w:r w:rsidRPr="000D2481" w:rsidR="007C20E2">
        <w:rPr>
          <w:sz w:val="18"/>
        </w:rPr>
        <w:t xml:space="preserve"> </w:t>
      </w:r>
      <w:r w:rsidRPr="000D2481">
        <w:rPr>
          <w:sz w:val="18"/>
        </w:rPr>
        <w:t>olan</w:t>
      </w:r>
      <w:r w:rsidRPr="000D2481" w:rsidR="007C20E2">
        <w:rPr>
          <w:sz w:val="18"/>
        </w:rPr>
        <w:t xml:space="preserve"> </w:t>
      </w:r>
      <w:r w:rsidRPr="000D2481">
        <w:rPr>
          <w:sz w:val="18"/>
        </w:rPr>
        <w:t>bütün</w:t>
      </w:r>
      <w:r w:rsidRPr="000D2481" w:rsidR="007C20E2">
        <w:rPr>
          <w:sz w:val="18"/>
        </w:rPr>
        <w:t xml:space="preserve"> </w:t>
      </w:r>
      <w:r w:rsidRPr="000D2481">
        <w:rPr>
          <w:sz w:val="18"/>
        </w:rPr>
        <w:t>bölümleri</w:t>
      </w:r>
      <w:r w:rsidRPr="000D2481" w:rsidR="007C20E2">
        <w:rPr>
          <w:sz w:val="18"/>
        </w:rPr>
        <w:t xml:space="preserve"> </w:t>
      </w:r>
      <w:r w:rsidRPr="000D2481">
        <w:rPr>
          <w:sz w:val="18"/>
        </w:rPr>
        <w:t>oraya</w:t>
      </w:r>
      <w:r w:rsidRPr="000D2481" w:rsidR="007C20E2">
        <w:rPr>
          <w:sz w:val="18"/>
        </w:rPr>
        <w:t xml:space="preserve"> </w:t>
      </w:r>
      <w:r w:rsidRPr="000D2481">
        <w:rPr>
          <w:sz w:val="18"/>
        </w:rPr>
        <w:t>taşıdığımızda</w:t>
      </w:r>
      <w:r w:rsidRPr="000D2481" w:rsidR="007C20E2">
        <w:rPr>
          <w:sz w:val="18"/>
        </w:rPr>
        <w:t xml:space="preserve"> </w:t>
      </w:r>
      <w:r w:rsidRPr="000D2481">
        <w:rPr>
          <w:sz w:val="18"/>
        </w:rPr>
        <w:t>bu</w:t>
      </w:r>
      <w:r w:rsidRPr="000D2481" w:rsidR="007C20E2">
        <w:rPr>
          <w:sz w:val="18"/>
        </w:rPr>
        <w:t xml:space="preserve"> </w:t>
      </w:r>
      <w:r w:rsidRPr="000D2481">
        <w:rPr>
          <w:sz w:val="18"/>
        </w:rPr>
        <w:t>tematikleşme</w:t>
      </w:r>
      <w:r w:rsidRPr="000D2481" w:rsidR="007C20E2">
        <w:rPr>
          <w:sz w:val="18"/>
        </w:rPr>
        <w:t xml:space="preserve"> </w:t>
      </w:r>
      <w:r w:rsidRPr="000D2481">
        <w:rPr>
          <w:sz w:val="18"/>
        </w:rPr>
        <w:t>ve</w:t>
      </w:r>
      <w:r w:rsidRPr="000D2481" w:rsidR="007C20E2">
        <w:rPr>
          <w:sz w:val="18"/>
        </w:rPr>
        <w:t xml:space="preserve"> </w:t>
      </w:r>
      <w:r w:rsidRPr="000D2481">
        <w:rPr>
          <w:sz w:val="18"/>
        </w:rPr>
        <w:t>misyon</w:t>
      </w:r>
      <w:r w:rsidRPr="000D2481" w:rsidR="007C20E2">
        <w:rPr>
          <w:sz w:val="18"/>
        </w:rPr>
        <w:t xml:space="preserve"> </w:t>
      </w:r>
      <w:r w:rsidRPr="000D2481">
        <w:rPr>
          <w:sz w:val="18"/>
        </w:rPr>
        <w:t>farklılaşma</w:t>
      </w:r>
      <w:r w:rsidRPr="000D2481" w:rsidR="007C20E2">
        <w:rPr>
          <w:sz w:val="18"/>
        </w:rPr>
        <w:t xml:space="preserve"> </w:t>
      </w:r>
      <w:r w:rsidRPr="000D2481">
        <w:rPr>
          <w:sz w:val="18"/>
        </w:rPr>
        <w:t>ruhuna</w:t>
      </w:r>
      <w:r w:rsidRPr="000D2481" w:rsidR="007C20E2">
        <w:rPr>
          <w:sz w:val="18"/>
        </w:rPr>
        <w:t xml:space="preserve"> </w:t>
      </w:r>
      <w:r w:rsidRPr="000D2481">
        <w:rPr>
          <w:sz w:val="18"/>
        </w:rPr>
        <w:t>da</w:t>
      </w:r>
      <w:r w:rsidRPr="000D2481" w:rsidR="007C20E2">
        <w:rPr>
          <w:sz w:val="18"/>
        </w:rPr>
        <w:t xml:space="preserve"> </w:t>
      </w:r>
      <w:r w:rsidRPr="000D2481">
        <w:rPr>
          <w:sz w:val="18"/>
        </w:rPr>
        <w:t>aykırı</w:t>
      </w:r>
      <w:r w:rsidRPr="000D2481" w:rsidR="007C20E2">
        <w:rPr>
          <w:sz w:val="18"/>
        </w:rPr>
        <w:t xml:space="preserve"> </w:t>
      </w:r>
      <w:r w:rsidRPr="000D2481">
        <w:rPr>
          <w:sz w:val="18"/>
        </w:rPr>
        <w:t>bir</w:t>
      </w:r>
      <w:r w:rsidRPr="000D2481" w:rsidR="007C20E2">
        <w:rPr>
          <w:sz w:val="18"/>
        </w:rPr>
        <w:t xml:space="preserve"> </w:t>
      </w:r>
      <w:r w:rsidRPr="000D2481">
        <w:rPr>
          <w:sz w:val="18"/>
        </w:rPr>
        <w:t>durum</w:t>
      </w:r>
      <w:r w:rsidRPr="000D2481" w:rsidR="007C20E2">
        <w:rPr>
          <w:sz w:val="18"/>
        </w:rPr>
        <w:t xml:space="preserve"> </w:t>
      </w:r>
      <w:r w:rsidRPr="000D2481">
        <w:rPr>
          <w:sz w:val="18"/>
        </w:rPr>
        <w:t>ifade</w:t>
      </w:r>
      <w:r w:rsidRPr="000D2481" w:rsidR="007C20E2">
        <w:rPr>
          <w:sz w:val="18"/>
        </w:rPr>
        <w:t xml:space="preserve"> </w:t>
      </w:r>
      <w:r w:rsidRPr="000D2481">
        <w:rPr>
          <w:sz w:val="18"/>
        </w:rPr>
        <w:t>etmektedir.</w:t>
      </w:r>
      <w:r w:rsidRPr="000D2481" w:rsidR="007C20E2">
        <w:rPr>
          <w:sz w:val="18"/>
        </w:rPr>
        <w:t xml:space="preserve"> </w:t>
      </w:r>
      <w:r w:rsidRPr="000D2481">
        <w:rPr>
          <w:sz w:val="18"/>
        </w:rPr>
        <w:t>Daha</w:t>
      </w:r>
      <w:r w:rsidRPr="000D2481" w:rsidR="007C20E2">
        <w:rPr>
          <w:sz w:val="18"/>
        </w:rPr>
        <w:t xml:space="preserve"> </w:t>
      </w:r>
      <w:r w:rsidRPr="000D2481">
        <w:rPr>
          <w:sz w:val="18"/>
        </w:rPr>
        <w:t>da</w:t>
      </w:r>
      <w:r w:rsidRPr="000D2481" w:rsidR="007C20E2">
        <w:rPr>
          <w:sz w:val="18"/>
        </w:rPr>
        <w:t xml:space="preserve"> </w:t>
      </w:r>
      <w:r w:rsidRPr="000D2481">
        <w:rPr>
          <w:sz w:val="18"/>
        </w:rPr>
        <w:t>somutlaştırayım.</w:t>
      </w:r>
      <w:r w:rsidRPr="000D2481" w:rsidR="007C20E2">
        <w:rPr>
          <w:sz w:val="18"/>
        </w:rPr>
        <w:t xml:space="preserve"> </w:t>
      </w:r>
      <w:r w:rsidRPr="000D2481">
        <w:rPr>
          <w:sz w:val="18"/>
        </w:rPr>
        <w:t>Endişelerimiz</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bizi</w:t>
      </w:r>
      <w:r w:rsidRPr="000D2481" w:rsidR="007C20E2">
        <w:rPr>
          <w:sz w:val="18"/>
        </w:rPr>
        <w:t xml:space="preserve"> </w:t>
      </w:r>
      <w:r w:rsidRPr="000D2481">
        <w:rPr>
          <w:sz w:val="18"/>
        </w:rPr>
        <w:t>dinleyen</w:t>
      </w:r>
      <w:r w:rsidRPr="000D2481" w:rsidR="007C20E2">
        <w:rPr>
          <w:sz w:val="18"/>
        </w:rPr>
        <w:t xml:space="preserve"> </w:t>
      </w:r>
      <w:r w:rsidRPr="000D2481">
        <w:rPr>
          <w:sz w:val="18"/>
        </w:rPr>
        <w:t>gerek</w:t>
      </w:r>
      <w:r w:rsidRPr="000D2481" w:rsidR="007C20E2">
        <w:rPr>
          <w:sz w:val="18"/>
        </w:rPr>
        <w:t xml:space="preserve"> </w:t>
      </w:r>
      <w:r w:rsidRPr="000D2481">
        <w:rPr>
          <w:sz w:val="18"/>
        </w:rPr>
        <w:t>öğrencilerimizin</w:t>
      </w:r>
      <w:r w:rsidRPr="000D2481" w:rsidR="007C20E2">
        <w:rPr>
          <w:sz w:val="18"/>
        </w:rPr>
        <w:t xml:space="preserve"> </w:t>
      </w:r>
      <w:r w:rsidRPr="000D2481">
        <w:rPr>
          <w:sz w:val="18"/>
        </w:rPr>
        <w:t>gerek</w:t>
      </w:r>
      <w:r w:rsidRPr="000D2481" w:rsidR="007C20E2">
        <w:rPr>
          <w:sz w:val="18"/>
        </w:rPr>
        <w:t xml:space="preserve"> </w:t>
      </w:r>
      <w:r w:rsidRPr="000D2481">
        <w:rPr>
          <w:sz w:val="18"/>
        </w:rPr>
        <w:t>“academia”nın</w:t>
      </w:r>
      <w:r w:rsidRPr="000D2481" w:rsidR="007C20E2">
        <w:rPr>
          <w:sz w:val="18"/>
        </w:rPr>
        <w:t xml:space="preserve"> </w:t>
      </w:r>
      <w:r w:rsidRPr="000D2481">
        <w:rPr>
          <w:sz w:val="18"/>
        </w:rPr>
        <w:t>çok</w:t>
      </w:r>
      <w:r w:rsidRPr="000D2481" w:rsidR="007C20E2">
        <w:rPr>
          <w:sz w:val="18"/>
        </w:rPr>
        <w:t xml:space="preserve"> </w:t>
      </w:r>
      <w:r w:rsidRPr="000D2481">
        <w:rPr>
          <w:sz w:val="18"/>
        </w:rPr>
        <w:t>seçkin</w:t>
      </w:r>
      <w:r w:rsidRPr="000D2481" w:rsidR="007C20E2">
        <w:rPr>
          <w:sz w:val="18"/>
        </w:rPr>
        <w:t xml:space="preserve"> </w:t>
      </w:r>
      <w:r w:rsidRPr="000D2481">
        <w:rPr>
          <w:sz w:val="18"/>
        </w:rPr>
        <w:t>üyelerinin</w:t>
      </w:r>
      <w:r w:rsidRPr="000D2481" w:rsidR="007C20E2">
        <w:rPr>
          <w:sz w:val="18"/>
        </w:rPr>
        <w:t xml:space="preserve"> </w:t>
      </w:r>
      <w:r w:rsidRPr="000D2481">
        <w:rPr>
          <w:sz w:val="18"/>
        </w:rPr>
        <w:t>merak</w:t>
      </w:r>
      <w:r w:rsidRPr="000D2481" w:rsidR="007C20E2">
        <w:rPr>
          <w:sz w:val="18"/>
        </w:rPr>
        <w:t xml:space="preserve"> </w:t>
      </w:r>
      <w:r w:rsidRPr="000D2481">
        <w:rPr>
          <w:sz w:val="18"/>
        </w:rPr>
        <w:t>ettiği</w:t>
      </w:r>
      <w:r w:rsidRPr="000D2481" w:rsidR="007C20E2">
        <w:rPr>
          <w:sz w:val="18"/>
        </w:rPr>
        <w:t xml:space="preserve"> </w:t>
      </w:r>
      <w:r w:rsidRPr="000D2481">
        <w:rPr>
          <w:sz w:val="18"/>
        </w:rPr>
        <w:t>şey</w:t>
      </w:r>
      <w:r w:rsidRPr="000D2481" w:rsidR="007C20E2">
        <w:rPr>
          <w:sz w:val="18"/>
        </w:rPr>
        <w:t xml:space="preserve"> </w:t>
      </w:r>
      <w:r w:rsidRPr="000D2481">
        <w:rPr>
          <w:sz w:val="18"/>
        </w:rPr>
        <w:t>şu:</w:t>
      </w:r>
      <w:r w:rsidRPr="000D2481" w:rsidR="007C20E2">
        <w:rPr>
          <w:sz w:val="18"/>
        </w:rPr>
        <w:t xml:space="preserve"> </w:t>
      </w:r>
      <w:r w:rsidRPr="000D2481">
        <w:rPr>
          <w:sz w:val="18"/>
        </w:rPr>
        <w:t>Aynı</w:t>
      </w:r>
      <w:r w:rsidRPr="000D2481" w:rsidR="007C20E2">
        <w:rPr>
          <w:sz w:val="18"/>
        </w:rPr>
        <w:t xml:space="preserve"> </w:t>
      </w:r>
      <w:r w:rsidRPr="000D2481">
        <w:rPr>
          <w:sz w:val="18"/>
        </w:rPr>
        <w:t>şeyleri,</w:t>
      </w:r>
      <w:r w:rsidRPr="000D2481" w:rsidR="007C20E2">
        <w:rPr>
          <w:sz w:val="18"/>
        </w:rPr>
        <w:t xml:space="preserve"> </w:t>
      </w:r>
      <w:r w:rsidRPr="000D2481">
        <w:rPr>
          <w:sz w:val="18"/>
        </w:rPr>
        <w:t>bir</w:t>
      </w:r>
      <w:r w:rsidRPr="000D2481" w:rsidR="007C20E2">
        <w:rPr>
          <w:sz w:val="18"/>
        </w:rPr>
        <w:t xml:space="preserve"> </w:t>
      </w:r>
      <w:r w:rsidRPr="000D2481">
        <w:rPr>
          <w:sz w:val="18"/>
        </w:rPr>
        <w:t>üniversiteden</w:t>
      </w:r>
      <w:r w:rsidRPr="000D2481" w:rsidR="007C20E2">
        <w:rPr>
          <w:sz w:val="18"/>
        </w:rPr>
        <w:t xml:space="preserve"> </w:t>
      </w:r>
      <w:r w:rsidRPr="000D2481">
        <w:rPr>
          <w:sz w:val="18"/>
        </w:rPr>
        <w:t>başka</w:t>
      </w:r>
      <w:r w:rsidRPr="000D2481" w:rsidR="007C20E2">
        <w:rPr>
          <w:sz w:val="18"/>
        </w:rPr>
        <w:t xml:space="preserve"> </w:t>
      </w:r>
      <w:r w:rsidRPr="000D2481">
        <w:rPr>
          <w:sz w:val="18"/>
        </w:rPr>
        <w:t>bir</w:t>
      </w:r>
      <w:r w:rsidRPr="000D2481" w:rsidR="007C20E2">
        <w:rPr>
          <w:sz w:val="18"/>
        </w:rPr>
        <w:t xml:space="preserve"> </w:t>
      </w:r>
      <w:r w:rsidRPr="000D2481">
        <w:rPr>
          <w:sz w:val="18"/>
        </w:rPr>
        <w:t>üniversite…</w:t>
      </w:r>
      <w:r w:rsidRPr="000D2481" w:rsidR="007C20E2">
        <w:rPr>
          <w:sz w:val="18"/>
        </w:rPr>
        <w:t xml:space="preserve"> </w:t>
      </w:r>
      <w:r w:rsidRPr="000D2481">
        <w:rPr>
          <w:sz w:val="18"/>
        </w:rPr>
        <w:t>Bu</w:t>
      </w:r>
      <w:r w:rsidRPr="000D2481" w:rsidR="007C20E2">
        <w:rPr>
          <w:sz w:val="18"/>
        </w:rPr>
        <w:t xml:space="preserve"> </w:t>
      </w:r>
      <w:r w:rsidRPr="000D2481">
        <w:rPr>
          <w:sz w:val="18"/>
        </w:rPr>
        <w:t>doğaldır,</w:t>
      </w:r>
      <w:r w:rsidRPr="000D2481" w:rsidR="007C20E2">
        <w:rPr>
          <w:sz w:val="18"/>
        </w:rPr>
        <w:t xml:space="preserve"> </w:t>
      </w:r>
      <w:r w:rsidRPr="000D2481">
        <w:rPr>
          <w:sz w:val="18"/>
        </w:rPr>
        <w:t>Türkiye’deki</w:t>
      </w:r>
      <w:r w:rsidRPr="000D2481" w:rsidR="007C20E2">
        <w:rPr>
          <w:sz w:val="18"/>
        </w:rPr>
        <w:t xml:space="preserve"> </w:t>
      </w:r>
      <w:r w:rsidRPr="000D2481">
        <w:rPr>
          <w:sz w:val="18"/>
        </w:rPr>
        <w:t>üniversite</w:t>
      </w:r>
      <w:r w:rsidRPr="000D2481" w:rsidR="007C20E2">
        <w:rPr>
          <w:sz w:val="18"/>
        </w:rPr>
        <w:t xml:space="preserve"> </w:t>
      </w:r>
      <w:r w:rsidRPr="000D2481">
        <w:rPr>
          <w:sz w:val="18"/>
        </w:rPr>
        <w:t>gelişim</w:t>
      </w:r>
      <w:r w:rsidRPr="000D2481" w:rsidR="007C20E2">
        <w:rPr>
          <w:sz w:val="18"/>
        </w:rPr>
        <w:t xml:space="preserve"> </w:t>
      </w:r>
      <w:r w:rsidRPr="000D2481">
        <w:rPr>
          <w:sz w:val="18"/>
        </w:rPr>
        <w:t>sürecine</w:t>
      </w:r>
      <w:r w:rsidRPr="000D2481" w:rsidR="007C20E2">
        <w:rPr>
          <w:sz w:val="18"/>
        </w:rPr>
        <w:t xml:space="preserve"> </w:t>
      </w:r>
      <w:r w:rsidRPr="000D2481">
        <w:rPr>
          <w:sz w:val="18"/>
        </w:rPr>
        <w:t>baktığımız</w:t>
      </w:r>
      <w:r w:rsidRPr="000D2481" w:rsidR="007C20E2">
        <w:rPr>
          <w:sz w:val="18"/>
        </w:rPr>
        <w:t xml:space="preserve"> </w:t>
      </w:r>
      <w:r w:rsidRPr="000D2481">
        <w:rPr>
          <w:sz w:val="18"/>
        </w:rPr>
        <w:t>zaman</w:t>
      </w:r>
      <w:r w:rsidRPr="000D2481" w:rsidR="007C20E2">
        <w:rPr>
          <w:sz w:val="18"/>
        </w:rPr>
        <w:t xml:space="preserve"> </w:t>
      </w:r>
      <w:r w:rsidRPr="000D2481">
        <w:rPr>
          <w:sz w:val="18"/>
        </w:rPr>
        <w:t>da</w:t>
      </w:r>
      <w:r w:rsidRPr="000D2481" w:rsidR="007C20E2">
        <w:rPr>
          <w:sz w:val="18"/>
        </w:rPr>
        <w:t xml:space="preserve"> </w:t>
      </w:r>
      <w:r w:rsidRPr="000D2481">
        <w:rPr>
          <w:sz w:val="18"/>
        </w:rPr>
        <w:t>bu</w:t>
      </w:r>
      <w:r w:rsidRPr="000D2481" w:rsidR="007C20E2">
        <w:rPr>
          <w:sz w:val="18"/>
        </w:rPr>
        <w:t xml:space="preserve"> </w:t>
      </w:r>
      <w:r w:rsidRPr="000D2481">
        <w:rPr>
          <w:sz w:val="18"/>
        </w:rPr>
        <w:t>böyle</w:t>
      </w:r>
      <w:r w:rsidRPr="000D2481" w:rsidR="007C20E2">
        <w:rPr>
          <w:sz w:val="18"/>
        </w:rPr>
        <w:t xml:space="preserve"> </w:t>
      </w:r>
      <w:r w:rsidRPr="000D2481">
        <w:rPr>
          <w:sz w:val="18"/>
        </w:rPr>
        <w:t>olmuştur.</w:t>
      </w:r>
      <w:r w:rsidRPr="000D2481" w:rsidR="007C20E2">
        <w:rPr>
          <w:sz w:val="18"/>
        </w:rPr>
        <w:t xml:space="preserve"> </w:t>
      </w:r>
      <w:r w:rsidRPr="000D2481">
        <w:rPr>
          <w:sz w:val="18"/>
        </w:rPr>
        <w:t>Yani</w:t>
      </w:r>
      <w:r w:rsidRPr="000D2481" w:rsidR="007C20E2">
        <w:rPr>
          <w:sz w:val="18"/>
        </w:rPr>
        <w:t xml:space="preserve"> </w:t>
      </w:r>
      <w:r w:rsidRPr="000D2481">
        <w:rPr>
          <w:sz w:val="18"/>
        </w:rPr>
        <w:t>Anadolu</w:t>
      </w:r>
      <w:r w:rsidRPr="000D2481" w:rsidR="007C20E2">
        <w:rPr>
          <w:sz w:val="18"/>
        </w:rPr>
        <w:t xml:space="preserve"> </w:t>
      </w:r>
      <w:r w:rsidRPr="000D2481">
        <w:rPr>
          <w:sz w:val="18"/>
        </w:rPr>
        <w:t>Üniversitesi</w:t>
      </w:r>
      <w:r w:rsidRPr="000D2481" w:rsidR="007C20E2">
        <w:rPr>
          <w:sz w:val="18"/>
        </w:rPr>
        <w:t xml:space="preserve"> </w:t>
      </w:r>
      <w:r w:rsidRPr="000D2481">
        <w:rPr>
          <w:sz w:val="18"/>
        </w:rPr>
        <w:t>olmasaydı</w:t>
      </w:r>
      <w:r w:rsidRPr="000D2481" w:rsidR="007C20E2">
        <w:rPr>
          <w:sz w:val="18"/>
        </w:rPr>
        <w:t xml:space="preserve"> </w:t>
      </w:r>
      <w:r w:rsidRPr="000D2481">
        <w:rPr>
          <w:sz w:val="18"/>
        </w:rPr>
        <w:t>Osmangazi</w:t>
      </w:r>
      <w:r w:rsidRPr="000D2481" w:rsidR="007C20E2">
        <w:rPr>
          <w:sz w:val="18"/>
        </w:rPr>
        <w:t xml:space="preserve"> </w:t>
      </w:r>
      <w:r w:rsidRPr="000D2481">
        <w:rPr>
          <w:sz w:val="18"/>
        </w:rPr>
        <w:t>olmazdı,</w:t>
      </w:r>
      <w:r w:rsidRPr="000D2481" w:rsidR="007C20E2">
        <w:rPr>
          <w:sz w:val="18"/>
        </w:rPr>
        <w:t xml:space="preserve"> </w:t>
      </w:r>
      <w:r w:rsidRPr="000D2481">
        <w:rPr>
          <w:sz w:val="18"/>
        </w:rPr>
        <w:t>Konya</w:t>
      </w:r>
      <w:r w:rsidRPr="000D2481" w:rsidR="007C20E2">
        <w:rPr>
          <w:sz w:val="18"/>
        </w:rPr>
        <w:t xml:space="preserve"> </w:t>
      </w:r>
      <w:r w:rsidRPr="000D2481">
        <w:rPr>
          <w:sz w:val="18"/>
        </w:rPr>
        <w:t>Selçuk</w:t>
      </w:r>
      <w:r w:rsidRPr="000D2481" w:rsidR="007C20E2">
        <w:rPr>
          <w:sz w:val="18"/>
        </w:rPr>
        <w:t xml:space="preserve"> </w:t>
      </w:r>
      <w:r w:rsidRPr="000D2481">
        <w:rPr>
          <w:sz w:val="18"/>
        </w:rPr>
        <w:t>Üniversitesi</w:t>
      </w:r>
      <w:r w:rsidRPr="000D2481" w:rsidR="007C20E2">
        <w:rPr>
          <w:sz w:val="18"/>
        </w:rPr>
        <w:t xml:space="preserve"> </w:t>
      </w:r>
      <w:r w:rsidRPr="000D2481">
        <w:rPr>
          <w:sz w:val="18"/>
        </w:rPr>
        <w:t>olmasaydı</w:t>
      </w:r>
      <w:r w:rsidRPr="000D2481" w:rsidR="007C20E2">
        <w:rPr>
          <w:sz w:val="18"/>
        </w:rPr>
        <w:t xml:space="preserve"> </w:t>
      </w:r>
      <w:r w:rsidRPr="000D2481">
        <w:rPr>
          <w:sz w:val="18"/>
        </w:rPr>
        <w:t>Necmettin</w:t>
      </w:r>
      <w:r w:rsidRPr="000D2481" w:rsidR="007C20E2">
        <w:rPr>
          <w:sz w:val="18"/>
        </w:rPr>
        <w:t xml:space="preserve"> </w:t>
      </w:r>
      <w:r w:rsidRPr="000D2481">
        <w:rPr>
          <w:sz w:val="18"/>
        </w:rPr>
        <w:t>Erbakan</w:t>
      </w:r>
      <w:r w:rsidRPr="000D2481" w:rsidR="007C20E2">
        <w:rPr>
          <w:sz w:val="18"/>
        </w:rPr>
        <w:t xml:space="preserve"> </w:t>
      </w:r>
      <w:r w:rsidRPr="000D2481">
        <w:rPr>
          <w:sz w:val="18"/>
        </w:rPr>
        <w:t>Üniversitesi</w:t>
      </w:r>
      <w:r w:rsidRPr="000D2481" w:rsidR="007C20E2">
        <w:rPr>
          <w:sz w:val="18"/>
        </w:rPr>
        <w:t xml:space="preserve"> </w:t>
      </w:r>
      <w:r w:rsidRPr="000D2481">
        <w:rPr>
          <w:sz w:val="18"/>
        </w:rPr>
        <w:t>olmazdı,</w:t>
      </w:r>
      <w:r w:rsidRPr="000D2481" w:rsidR="007C20E2">
        <w:rPr>
          <w:sz w:val="18"/>
        </w:rPr>
        <w:t xml:space="preserve"> </w:t>
      </w:r>
      <w:r w:rsidRPr="000D2481">
        <w:rPr>
          <w:sz w:val="18"/>
        </w:rPr>
        <w:t>Ankara</w:t>
      </w:r>
      <w:r w:rsidRPr="000D2481" w:rsidR="007C20E2">
        <w:rPr>
          <w:sz w:val="18"/>
        </w:rPr>
        <w:t xml:space="preserve"> </w:t>
      </w:r>
      <w:r w:rsidRPr="000D2481">
        <w:rPr>
          <w:sz w:val="18"/>
        </w:rPr>
        <w:t>Üniversitesi</w:t>
      </w:r>
      <w:r w:rsidRPr="000D2481" w:rsidR="007C20E2">
        <w:rPr>
          <w:sz w:val="18"/>
        </w:rPr>
        <w:t xml:space="preserve"> </w:t>
      </w:r>
      <w:r w:rsidRPr="000D2481">
        <w:rPr>
          <w:sz w:val="18"/>
        </w:rPr>
        <w:t>olmasaydı</w:t>
      </w:r>
      <w:r w:rsidRPr="000D2481" w:rsidR="007C20E2">
        <w:rPr>
          <w:sz w:val="18"/>
        </w:rPr>
        <w:t xml:space="preserve"> </w:t>
      </w:r>
      <w:r w:rsidRPr="000D2481">
        <w:rPr>
          <w:sz w:val="18"/>
        </w:rPr>
        <w:t>Hacettepe</w:t>
      </w:r>
      <w:r w:rsidRPr="000D2481" w:rsidR="007C20E2">
        <w:rPr>
          <w:sz w:val="18"/>
        </w:rPr>
        <w:t xml:space="preserve"> </w:t>
      </w:r>
      <w:r w:rsidRPr="000D2481">
        <w:rPr>
          <w:sz w:val="18"/>
        </w:rPr>
        <w:t>olmazdı.</w:t>
      </w:r>
      <w:r w:rsidRPr="000D2481" w:rsidR="007C20E2">
        <w:rPr>
          <w:sz w:val="18"/>
        </w:rPr>
        <w:t xml:space="preserve"> </w:t>
      </w:r>
      <w:r w:rsidRPr="000D2481">
        <w:rPr>
          <w:sz w:val="18"/>
        </w:rPr>
        <w:t>Bu</w:t>
      </w:r>
      <w:r w:rsidRPr="000D2481" w:rsidR="007C20E2">
        <w:rPr>
          <w:sz w:val="18"/>
        </w:rPr>
        <w:t xml:space="preserve"> </w:t>
      </w:r>
      <w:r w:rsidRPr="000D2481">
        <w:rPr>
          <w:sz w:val="18"/>
        </w:rPr>
        <w:t>bir</w:t>
      </w:r>
      <w:r w:rsidRPr="000D2481" w:rsidR="007C20E2">
        <w:rPr>
          <w:sz w:val="18"/>
        </w:rPr>
        <w:t xml:space="preserve"> </w:t>
      </w:r>
      <w:r w:rsidRPr="000D2481">
        <w:rPr>
          <w:sz w:val="18"/>
        </w:rPr>
        <w:t>doğal</w:t>
      </w:r>
      <w:r w:rsidRPr="000D2481" w:rsidR="007C20E2">
        <w:rPr>
          <w:sz w:val="18"/>
        </w:rPr>
        <w:t xml:space="preserve"> </w:t>
      </w:r>
      <w:r w:rsidRPr="000D2481">
        <w:rPr>
          <w:sz w:val="18"/>
        </w:rPr>
        <w:t>süreçtir.</w:t>
      </w:r>
      <w:r w:rsidRPr="000D2481" w:rsidR="007C20E2">
        <w:rPr>
          <w:sz w:val="18"/>
        </w:rPr>
        <w:t xml:space="preserve"> </w:t>
      </w:r>
      <w:r w:rsidRPr="000D2481">
        <w:rPr>
          <w:sz w:val="18"/>
        </w:rPr>
        <w:t>Eğer</w:t>
      </w:r>
      <w:r w:rsidRPr="000D2481" w:rsidR="007C20E2">
        <w:rPr>
          <w:sz w:val="18"/>
        </w:rPr>
        <w:t xml:space="preserve"> </w:t>
      </w:r>
      <w:r w:rsidRPr="000D2481">
        <w:rPr>
          <w:sz w:val="18"/>
        </w:rPr>
        <w:t>bir</w:t>
      </w:r>
      <w:r w:rsidRPr="000D2481" w:rsidR="007C20E2">
        <w:rPr>
          <w:sz w:val="18"/>
        </w:rPr>
        <w:t xml:space="preserve"> </w:t>
      </w:r>
      <w:r w:rsidRPr="000D2481">
        <w:rPr>
          <w:sz w:val="18"/>
        </w:rPr>
        <w:t>sebep-sonuç</w:t>
      </w:r>
      <w:r w:rsidRPr="000D2481" w:rsidR="007C20E2">
        <w:rPr>
          <w:sz w:val="18"/>
        </w:rPr>
        <w:t xml:space="preserve"> </w:t>
      </w:r>
      <w:r w:rsidRPr="000D2481">
        <w:rPr>
          <w:sz w:val="18"/>
        </w:rPr>
        <w:t>ilişkisi</w:t>
      </w:r>
      <w:r w:rsidRPr="000D2481" w:rsidR="007C20E2">
        <w:rPr>
          <w:sz w:val="18"/>
        </w:rPr>
        <w:t xml:space="preserve"> </w:t>
      </w:r>
      <w:r w:rsidRPr="000D2481">
        <w:rPr>
          <w:sz w:val="18"/>
        </w:rPr>
        <w:t>bağlamında</w:t>
      </w:r>
      <w:r w:rsidRPr="000D2481" w:rsidR="007C20E2">
        <w:rPr>
          <w:sz w:val="18"/>
        </w:rPr>
        <w:t xml:space="preserve"> </w:t>
      </w:r>
      <w:r w:rsidRPr="000D2481">
        <w:rPr>
          <w:sz w:val="18"/>
        </w:rPr>
        <w:t>“Hayır,</w:t>
      </w:r>
      <w:r w:rsidRPr="000D2481" w:rsidR="007C20E2">
        <w:rPr>
          <w:sz w:val="18"/>
        </w:rPr>
        <w:t xml:space="preserve"> </w:t>
      </w:r>
      <w:r w:rsidRPr="000D2481">
        <w:rPr>
          <w:sz w:val="18"/>
        </w:rPr>
        <w:t>tutucu</w:t>
      </w:r>
      <w:r w:rsidRPr="000D2481" w:rsidR="007C20E2">
        <w:rPr>
          <w:sz w:val="18"/>
        </w:rPr>
        <w:t xml:space="preserve"> </w:t>
      </w:r>
      <w:r w:rsidRPr="000D2481">
        <w:rPr>
          <w:sz w:val="18"/>
        </w:rPr>
        <w:t>davranıp</w:t>
      </w:r>
      <w:r w:rsidRPr="000D2481" w:rsidR="007C20E2">
        <w:rPr>
          <w:sz w:val="18"/>
        </w:rPr>
        <w:t xml:space="preserve"> </w:t>
      </w:r>
      <w:r w:rsidRPr="000D2481">
        <w:rPr>
          <w:sz w:val="18"/>
        </w:rPr>
        <w:t>bir</w:t>
      </w:r>
      <w:r w:rsidRPr="000D2481" w:rsidR="007C20E2">
        <w:rPr>
          <w:sz w:val="18"/>
        </w:rPr>
        <w:t xml:space="preserve"> </w:t>
      </w:r>
      <w:r w:rsidRPr="000D2481">
        <w:rPr>
          <w:sz w:val="18"/>
        </w:rPr>
        <w:t>üniversite</w:t>
      </w:r>
      <w:r w:rsidRPr="000D2481" w:rsidR="007C20E2">
        <w:rPr>
          <w:sz w:val="18"/>
        </w:rPr>
        <w:t xml:space="preserve"> </w:t>
      </w:r>
      <w:r w:rsidRPr="000D2481">
        <w:rPr>
          <w:sz w:val="18"/>
        </w:rPr>
        <w:t>daha</w:t>
      </w:r>
      <w:r w:rsidRPr="000D2481" w:rsidR="007C20E2">
        <w:rPr>
          <w:sz w:val="18"/>
        </w:rPr>
        <w:t xml:space="preserve"> </w:t>
      </w:r>
      <w:r w:rsidRPr="000D2481">
        <w:rPr>
          <w:sz w:val="18"/>
        </w:rPr>
        <w:t>kurmayalım.”</w:t>
      </w:r>
      <w:r w:rsidRPr="000D2481" w:rsidR="007C20E2">
        <w:rPr>
          <w:sz w:val="18"/>
        </w:rPr>
        <w:t xml:space="preserve"> </w:t>
      </w:r>
      <w:r w:rsidRPr="000D2481">
        <w:rPr>
          <w:sz w:val="18"/>
        </w:rPr>
        <w:t>deseydik</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Türkiye’de</w:t>
      </w:r>
      <w:r w:rsidRPr="000D2481" w:rsidR="007C20E2">
        <w:rPr>
          <w:sz w:val="18"/>
        </w:rPr>
        <w:t xml:space="preserve"> </w:t>
      </w:r>
      <w:r w:rsidRPr="000D2481">
        <w:rPr>
          <w:sz w:val="18"/>
        </w:rPr>
        <w:t>bir,</w:t>
      </w:r>
      <w:r w:rsidRPr="000D2481" w:rsidR="007C20E2">
        <w:rPr>
          <w:sz w:val="18"/>
        </w:rPr>
        <w:t xml:space="preserve"> </w:t>
      </w:r>
      <w:r w:rsidRPr="000D2481">
        <w:rPr>
          <w:sz w:val="18"/>
        </w:rPr>
        <w:t>en</w:t>
      </w:r>
      <w:r w:rsidRPr="000D2481" w:rsidR="007C20E2">
        <w:rPr>
          <w:sz w:val="18"/>
        </w:rPr>
        <w:t xml:space="preserve"> </w:t>
      </w:r>
      <w:r w:rsidRPr="000D2481">
        <w:rPr>
          <w:sz w:val="18"/>
        </w:rPr>
        <w:t>fazla</w:t>
      </w:r>
      <w:r w:rsidRPr="000D2481" w:rsidR="007C20E2">
        <w:rPr>
          <w:sz w:val="18"/>
        </w:rPr>
        <w:t xml:space="preserve"> </w:t>
      </w:r>
      <w:r w:rsidRPr="000D2481">
        <w:rPr>
          <w:sz w:val="18"/>
        </w:rPr>
        <w:t>iki</w:t>
      </w:r>
      <w:r w:rsidRPr="000D2481" w:rsidR="007C20E2">
        <w:rPr>
          <w:sz w:val="18"/>
        </w:rPr>
        <w:t xml:space="preserve"> </w:t>
      </w:r>
      <w:r w:rsidRPr="000D2481">
        <w:rPr>
          <w:sz w:val="18"/>
        </w:rPr>
        <w:t>üniversite</w:t>
      </w:r>
      <w:r w:rsidRPr="000D2481" w:rsidR="007C20E2">
        <w:rPr>
          <w:sz w:val="18"/>
        </w:rPr>
        <w:t xml:space="preserve"> </w:t>
      </w:r>
      <w:r w:rsidRPr="000D2481">
        <w:rPr>
          <w:sz w:val="18"/>
        </w:rPr>
        <w:t>olmuş</w:t>
      </w:r>
      <w:r w:rsidRPr="000D2481" w:rsidR="007C20E2">
        <w:rPr>
          <w:sz w:val="18"/>
        </w:rPr>
        <w:t xml:space="preserve"> </w:t>
      </w:r>
      <w:r w:rsidRPr="000D2481">
        <w:rPr>
          <w:sz w:val="18"/>
        </w:rPr>
        <w:t>olması</w:t>
      </w:r>
      <w:r w:rsidRPr="000D2481" w:rsidR="007C20E2">
        <w:rPr>
          <w:sz w:val="18"/>
        </w:rPr>
        <w:t xml:space="preserve"> </w:t>
      </w:r>
      <w:r w:rsidRPr="000D2481">
        <w:rPr>
          <w:sz w:val="18"/>
        </w:rPr>
        <w:t>gerekirdi.</w:t>
      </w:r>
      <w:r w:rsidRPr="000D2481" w:rsidR="007C20E2">
        <w:rPr>
          <w:sz w:val="18"/>
        </w:rPr>
        <w:t xml:space="preserve"> </w:t>
      </w:r>
      <w:r w:rsidRPr="000D2481">
        <w:rPr>
          <w:sz w:val="18"/>
        </w:rPr>
        <w:t>Hâlbuki</w:t>
      </w:r>
      <w:r w:rsidRPr="000D2481" w:rsidR="007C20E2">
        <w:rPr>
          <w:sz w:val="18"/>
        </w:rPr>
        <w:t xml:space="preserve"> </w:t>
      </w:r>
      <w:r w:rsidRPr="000D2481">
        <w:rPr>
          <w:sz w:val="18"/>
        </w:rPr>
        <w:t>gerçekten</w:t>
      </w:r>
      <w:r w:rsidRPr="000D2481" w:rsidR="007C20E2">
        <w:rPr>
          <w:sz w:val="18"/>
        </w:rPr>
        <w:t xml:space="preserve"> </w:t>
      </w:r>
      <w:r w:rsidRPr="000D2481">
        <w:rPr>
          <w:sz w:val="18"/>
        </w:rPr>
        <w:t>bu</w:t>
      </w:r>
      <w:r w:rsidRPr="000D2481" w:rsidR="007C20E2">
        <w:rPr>
          <w:sz w:val="18"/>
        </w:rPr>
        <w:t xml:space="preserve"> </w:t>
      </w:r>
      <w:r w:rsidRPr="000D2481">
        <w:rPr>
          <w:sz w:val="18"/>
        </w:rPr>
        <w:t>üniversitelerin</w:t>
      </w:r>
      <w:r w:rsidRPr="000D2481" w:rsidR="007C20E2">
        <w:rPr>
          <w:sz w:val="18"/>
        </w:rPr>
        <w:t xml:space="preserve"> </w:t>
      </w:r>
      <w:r w:rsidRPr="000D2481">
        <w:rPr>
          <w:sz w:val="18"/>
        </w:rPr>
        <w:t>aynı</w:t>
      </w:r>
      <w:r w:rsidRPr="000D2481" w:rsidR="007C20E2">
        <w:rPr>
          <w:sz w:val="18"/>
        </w:rPr>
        <w:t xml:space="preserve"> </w:t>
      </w:r>
      <w:r w:rsidRPr="000D2481">
        <w:rPr>
          <w:sz w:val="18"/>
        </w:rPr>
        <w:t>zamanda</w:t>
      </w:r>
      <w:r w:rsidRPr="000D2481" w:rsidR="007C20E2">
        <w:rPr>
          <w:sz w:val="18"/>
        </w:rPr>
        <w:t xml:space="preserve"> </w:t>
      </w:r>
      <w:r w:rsidRPr="000D2481">
        <w:rPr>
          <w:sz w:val="18"/>
        </w:rPr>
        <w:t>köklü,</w:t>
      </w:r>
      <w:r w:rsidRPr="000D2481" w:rsidR="007C20E2">
        <w:rPr>
          <w:sz w:val="18"/>
        </w:rPr>
        <w:t xml:space="preserve"> </w:t>
      </w:r>
      <w:r w:rsidRPr="000D2481">
        <w:rPr>
          <w:sz w:val="18"/>
        </w:rPr>
        <w:t>büyük,</w:t>
      </w:r>
      <w:r w:rsidRPr="000D2481" w:rsidR="007C20E2">
        <w:rPr>
          <w:sz w:val="18"/>
        </w:rPr>
        <w:t xml:space="preserve"> </w:t>
      </w:r>
      <w:r w:rsidRPr="000D2481">
        <w:rPr>
          <w:sz w:val="18"/>
        </w:rPr>
        <w:t>gerçekten</w:t>
      </w:r>
      <w:r w:rsidRPr="000D2481" w:rsidR="007C20E2">
        <w:rPr>
          <w:sz w:val="18"/>
        </w:rPr>
        <w:t xml:space="preserve"> </w:t>
      </w:r>
      <w:r w:rsidRPr="000D2481">
        <w:rPr>
          <w:sz w:val="18"/>
        </w:rPr>
        <w:t>akademik</w:t>
      </w:r>
      <w:r w:rsidRPr="000D2481" w:rsidR="007C20E2">
        <w:rPr>
          <w:sz w:val="18"/>
        </w:rPr>
        <w:t xml:space="preserve"> </w:t>
      </w:r>
      <w:r w:rsidRPr="000D2481">
        <w:rPr>
          <w:sz w:val="18"/>
        </w:rPr>
        <w:t>kapasitesi</w:t>
      </w:r>
      <w:r w:rsidRPr="000D2481" w:rsidR="007C20E2">
        <w:rPr>
          <w:sz w:val="18"/>
        </w:rPr>
        <w:t xml:space="preserve"> </w:t>
      </w:r>
      <w:r w:rsidRPr="000D2481">
        <w:rPr>
          <w:sz w:val="18"/>
        </w:rPr>
        <w:t>yüksek</w:t>
      </w:r>
      <w:r w:rsidRPr="000D2481" w:rsidR="007C20E2">
        <w:rPr>
          <w:sz w:val="18"/>
        </w:rPr>
        <w:t xml:space="preserve"> </w:t>
      </w:r>
      <w:r w:rsidRPr="000D2481">
        <w:rPr>
          <w:sz w:val="18"/>
        </w:rPr>
        <w:t>üniversiteler</w:t>
      </w:r>
      <w:r w:rsidRPr="000D2481" w:rsidR="007C20E2">
        <w:rPr>
          <w:sz w:val="18"/>
        </w:rPr>
        <w:t xml:space="preserve"> </w:t>
      </w:r>
      <w:r w:rsidRPr="000D2481">
        <w:rPr>
          <w:sz w:val="18"/>
        </w:rPr>
        <w:t>olmasının</w:t>
      </w:r>
      <w:r w:rsidRPr="000D2481" w:rsidR="007C20E2">
        <w:rPr>
          <w:sz w:val="18"/>
        </w:rPr>
        <w:t xml:space="preserve"> </w:t>
      </w:r>
      <w:r w:rsidRPr="000D2481">
        <w:rPr>
          <w:sz w:val="18"/>
        </w:rPr>
        <w:t>bir</w:t>
      </w:r>
      <w:r w:rsidRPr="000D2481" w:rsidR="007C20E2">
        <w:rPr>
          <w:sz w:val="18"/>
        </w:rPr>
        <w:t xml:space="preserve"> </w:t>
      </w:r>
      <w:r w:rsidRPr="000D2481">
        <w:rPr>
          <w:sz w:val="18"/>
        </w:rPr>
        <w:t>nedeni</w:t>
      </w:r>
      <w:r w:rsidRPr="000D2481" w:rsidR="007C20E2">
        <w:rPr>
          <w:sz w:val="18"/>
        </w:rPr>
        <w:t xml:space="preserve"> </w:t>
      </w:r>
      <w:r w:rsidRPr="000D2481">
        <w:rPr>
          <w:sz w:val="18"/>
        </w:rPr>
        <w:t>de</w:t>
      </w:r>
      <w:r w:rsidRPr="000D2481" w:rsidR="007C20E2">
        <w:rPr>
          <w:sz w:val="18"/>
        </w:rPr>
        <w:t xml:space="preserve"> </w:t>
      </w:r>
      <w:r w:rsidRPr="000D2481">
        <w:rPr>
          <w:sz w:val="18"/>
        </w:rPr>
        <w:t>üniversite</w:t>
      </w:r>
      <w:r w:rsidRPr="000D2481" w:rsidR="007C20E2">
        <w:rPr>
          <w:sz w:val="18"/>
        </w:rPr>
        <w:t xml:space="preserve"> </w:t>
      </w:r>
      <w:r w:rsidRPr="000D2481">
        <w:rPr>
          <w:sz w:val="18"/>
        </w:rPr>
        <w:t>kuran</w:t>
      </w:r>
      <w:r w:rsidRPr="000D2481" w:rsidR="007C20E2">
        <w:rPr>
          <w:sz w:val="18"/>
        </w:rPr>
        <w:t xml:space="preserve"> </w:t>
      </w:r>
      <w:r w:rsidRPr="000D2481">
        <w:rPr>
          <w:sz w:val="18"/>
        </w:rPr>
        <w:t>üniversiteler</w:t>
      </w:r>
      <w:r w:rsidRPr="000D2481" w:rsidR="007C20E2">
        <w:rPr>
          <w:sz w:val="18"/>
        </w:rPr>
        <w:t xml:space="preserve"> </w:t>
      </w:r>
      <w:r w:rsidRPr="000D2481">
        <w:rPr>
          <w:sz w:val="18"/>
        </w:rPr>
        <w:t>olmaları.</w:t>
      </w:r>
      <w:r w:rsidRPr="000D2481" w:rsidR="007C20E2">
        <w:rPr>
          <w:sz w:val="18"/>
        </w:rPr>
        <w:t xml:space="preserve"> </w:t>
      </w:r>
      <w:r w:rsidRPr="000D2481">
        <w:rPr>
          <w:sz w:val="18"/>
        </w:rPr>
        <w:t>Bu</w:t>
      </w:r>
      <w:r w:rsidRPr="000D2481" w:rsidR="007C20E2">
        <w:rPr>
          <w:sz w:val="18"/>
        </w:rPr>
        <w:t xml:space="preserve"> </w:t>
      </w:r>
      <w:r w:rsidRPr="000D2481">
        <w:rPr>
          <w:sz w:val="18"/>
        </w:rPr>
        <w:t>süreç</w:t>
      </w:r>
      <w:r w:rsidRPr="000D2481" w:rsidR="007C20E2">
        <w:rPr>
          <w:sz w:val="18"/>
        </w:rPr>
        <w:t xml:space="preserve"> </w:t>
      </w:r>
      <w:r w:rsidRPr="000D2481">
        <w:rPr>
          <w:sz w:val="18"/>
        </w:rPr>
        <w:t>devam</w:t>
      </w:r>
      <w:r w:rsidRPr="000D2481" w:rsidR="007C20E2">
        <w:rPr>
          <w:sz w:val="18"/>
        </w:rPr>
        <w:t xml:space="preserve"> </w:t>
      </w:r>
      <w:r w:rsidRPr="000D2481">
        <w:rPr>
          <w:sz w:val="18"/>
        </w:rPr>
        <w:t>edecek</w:t>
      </w:r>
      <w:r w:rsidRPr="000D2481" w:rsidR="007C20E2">
        <w:rPr>
          <w:sz w:val="18"/>
        </w:rPr>
        <w:t xml:space="preserve"> </w:t>
      </w:r>
      <w:r w:rsidRPr="000D2481">
        <w:rPr>
          <w:sz w:val="18"/>
        </w:rPr>
        <w:t>ama</w:t>
      </w:r>
      <w:r w:rsidRPr="000D2481" w:rsidR="007C20E2">
        <w:rPr>
          <w:sz w:val="18"/>
        </w:rPr>
        <w:t xml:space="preserve"> </w:t>
      </w:r>
      <w:r w:rsidRPr="000D2481">
        <w:rPr>
          <w:sz w:val="18"/>
        </w:rPr>
        <w:t>“misyon</w:t>
      </w:r>
      <w:r w:rsidRPr="000D2481" w:rsidR="007C20E2">
        <w:rPr>
          <w:sz w:val="18"/>
        </w:rPr>
        <w:t xml:space="preserve"> </w:t>
      </w:r>
      <w:r w:rsidRPr="000D2481">
        <w:rPr>
          <w:sz w:val="18"/>
        </w:rPr>
        <w:t>farklılaşması”</w:t>
      </w:r>
      <w:r w:rsidRPr="000D2481" w:rsidR="007C20E2">
        <w:rPr>
          <w:sz w:val="18"/>
        </w:rPr>
        <w:t xml:space="preserve"> </w:t>
      </w:r>
      <w:r w:rsidRPr="000D2481">
        <w:rPr>
          <w:sz w:val="18"/>
        </w:rPr>
        <w:t>adı</w:t>
      </w:r>
      <w:r w:rsidRPr="000D2481" w:rsidR="007C20E2">
        <w:rPr>
          <w:sz w:val="18"/>
        </w:rPr>
        <w:t xml:space="preserve"> </w:t>
      </w:r>
      <w:r w:rsidRPr="000D2481">
        <w:rPr>
          <w:sz w:val="18"/>
        </w:rPr>
        <w:t>altında</w:t>
      </w:r>
      <w:r w:rsidRPr="000D2481" w:rsidR="007C20E2">
        <w:rPr>
          <w:sz w:val="18"/>
        </w:rPr>
        <w:t xml:space="preserve"> </w:t>
      </w:r>
      <w:r w:rsidRPr="000D2481">
        <w:rPr>
          <w:sz w:val="18"/>
        </w:rPr>
        <w:t>eğer</w:t>
      </w:r>
      <w:r w:rsidRPr="000D2481" w:rsidR="007C20E2">
        <w:rPr>
          <w:sz w:val="18"/>
        </w:rPr>
        <w:t xml:space="preserve"> </w:t>
      </w:r>
      <w:r w:rsidRPr="000D2481">
        <w:rPr>
          <w:sz w:val="18"/>
        </w:rPr>
        <w:t>bu</w:t>
      </w:r>
      <w:r w:rsidRPr="000D2481" w:rsidR="007C20E2">
        <w:rPr>
          <w:sz w:val="18"/>
        </w:rPr>
        <w:t xml:space="preserve"> </w:t>
      </w:r>
      <w:r w:rsidRPr="000D2481">
        <w:rPr>
          <w:sz w:val="18"/>
        </w:rPr>
        <w:t>büyük,</w:t>
      </w:r>
      <w:r w:rsidRPr="000D2481" w:rsidR="007C20E2">
        <w:rPr>
          <w:sz w:val="18"/>
        </w:rPr>
        <w:t xml:space="preserve"> </w:t>
      </w:r>
      <w:r w:rsidRPr="000D2481">
        <w:rPr>
          <w:sz w:val="18"/>
        </w:rPr>
        <w:t>köklü</w:t>
      </w:r>
      <w:r w:rsidRPr="000D2481" w:rsidR="007C20E2">
        <w:rPr>
          <w:sz w:val="18"/>
        </w:rPr>
        <w:t xml:space="preserve"> </w:t>
      </w:r>
      <w:r w:rsidRPr="000D2481">
        <w:rPr>
          <w:sz w:val="18"/>
        </w:rPr>
        <w:t>üniversitelerden</w:t>
      </w:r>
      <w:r w:rsidRPr="000D2481" w:rsidR="007C20E2">
        <w:rPr>
          <w:sz w:val="18"/>
        </w:rPr>
        <w:t xml:space="preserve"> </w:t>
      </w:r>
      <w:r w:rsidRPr="000D2481">
        <w:rPr>
          <w:sz w:val="18"/>
        </w:rPr>
        <w:t>yeni</w:t>
      </w:r>
      <w:r w:rsidRPr="000D2481" w:rsidR="007C20E2">
        <w:rPr>
          <w:sz w:val="18"/>
        </w:rPr>
        <w:t xml:space="preserve"> </w:t>
      </w:r>
      <w:r w:rsidRPr="000D2481">
        <w:rPr>
          <w:sz w:val="18"/>
        </w:rPr>
        <w:t>doğan</w:t>
      </w:r>
      <w:r w:rsidRPr="000D2481" w:rsidR="007C20E2">
        <w:rPr>
          <w:sz w:val="18"/>
        </w:rPr>
        <w:t xml:space="preserve"> </w:t>
      </w:r>
      <w:r w:rsidRPr="000D2481">
        <w:rPr>
          <w:sz w:val="18"/>
        </w:rPr>
        <w:t>üniversitelerde</w:t>
      </w:r>
      <w:r w:rsidRPr="000D2481" w:rsidR="007C20E2">
        <w:rPr>
          <w:sz w:val="18"/>
        </w:rPr>
        <w:t xml:space="preserve"> </w:t>
      </w:r>
      <w:r w:rsidRPr="000D2481">
        <w:rPr>
          <w:sz w:val="18"/>
        </w:rPr>
        <w:t>de</w:t>
      </w:r>
      <w:r w:rsidRPr="000D2481" w:rsidR="007C20E2">
        <w:rPr>
          <w:sz w:val="18"/>
        </w:rPr>
        <w:t xml:space="preserve"> </w:t>
      </w:r>
      <w:r w:rsidRPr="000D2481">
        <w:rPr>
          <w:sz w:val="18"/>
        </w:rPr>
        <w:t>aynı</w:t>
      </w:r>
      <w:r w:rsidRPr="000D2481" w:rsidR="007C20E2">
        <w:rPr>
          <w:sz w:val="18"/>
        </w:rPr>
        <w:t xml:space="preserve"> </w:t>
      </w:r>
      <w:r w:rsidRPr="000D2481">
        <w:rPr>
          <w:sz w:val="18"/>
        </w:rPr>
        <w:t>bölümlerin,</w:t>
      </w:r>
      <w:r w:rsidRPr="000D2481" w:rsidR="007C20E2">
        <w:rPr>
          <w:sz w:val="18"/>
        </w:rPr>
        <w:t xml:space="preserve"> </w:t>
      </w:r>
      <w:r w:rsidRPr="000D2481">
        <w:rPr>
          <w:sz w:val="18"/>
        </w:rPr>
        <w:t>aynı</w:t>
      </w:r>
      <w:r w:rsidRPr="000D2481" w:rsidR="007C20E2">
        <w:rPr>
          <w:sz w:val="18"/>
        </w:rPr>
        <w:t xml:space="preserve"> </w:t>
      </w:r>
      <w:r w:rsidRPr="000D2481">
        <w:rPr>
          <w:sz w:val="18"/>
        </w:rPr>
        <w:t>fakültelerin</w:t>
      </w:r>
      <w:r w:rsidRPr="000D2481" w:rsidR="007C20E2">
        <w:rPr>
          <w:sz w:val="18"/>
        </w:rPr>
        <w:t xml:space="preserve"> </w:t>
      </w:r>
      <w:r w:rsidRPr="000D2481">
        <w:rPr>
          <w:sz w:val="18"/>
        </w:rPr>
        <w:t>tekrarı</w:t>
      </w:r>
      <w:r w:rsidRPr="000D2481" w:rsidR="007C20E2">
        <w:rPr>
          <w:sz w:val="18"/>
        </w:rPr>
        <w:t xml:space="preserve"> </w:t>
      </w:r>
      <w:r w:rsidRPr="000D2481">
        <w:rPr>
          <w:sz w:val="18"/>
        </w:rPr>
        <w:t>olacaksa</w:t>
      </w:r>
      <w:r w:rsidRPr="000D2481" w:rsidR="007C20E2">
        <w:rPr>
          <w:sz w:val="18"/>
        </w:rPr>
        <w:t xml:space="preserve"> </w:t>
      </w:r>
      <w:r w:rsidRPr="000D2481">
        <w:rPr>
          <w:sz w:val="18"/>
        </w:rPr>
        <w:t>burada</w:t>
      </w:r>
      <w:r w:rsidRPr="000D2481" w:rsidR="007C20E2">
        <w:rPr>
          <w:sz w:val="18"/>
        </w:rPr>
        <w:t xml:space="preserve"> </w:t>
      </w:r>
      <w:r w:rsidRPr="000D2481">
        <w:rPr>
          <w:sz w:val="18"/>
        </w:rPr>
        <w:t>soru</w:t>
      </w:r>
      <w:r w:rsidRPr="000D2481" w:rsidR="007C20E2">
        <w:rPr>
          <w:sz w:val="18"/>
        </w:rPr>
        <w:t xml:space="preserve"> </w:t>
      </w:r>
      <w:r w:rsidRPr="000D2481">
        <w:rPr>
          <w:sz w:val="18"/>
        </w:rPr>
        <w:t>işaretleri</w:t>
      </w:r>
      <w:r w:rsidRPr="000D2481" w:rsidR="007C20E2">
        <w:rPr>
          <w:sz w:val="18"/>
        </w:rPr>
        <w:t xml:space="preserve"> </w:t>
      </w:r>
      <w:r w:rsidRPr="000D2481">
        <w:rPr>
          <w:sz w:val="18"/>
        </w:rPr>
        <w:t>oluşuyor.</w:t>
      </w:r>
      <w:r w:rsidRPr="000D2481" w:rsidR="007C20E2">
        <w:rPr>
          <w:sz w:val="18"/>
        </w:rPr>
        <w:t xml:space="preserve"> </w:t>
      </w:r>
      <w:r w:rsidRPr="000D2481">
        <w:rPr>
          <w:sz w:val="18"/>
        </w:rPr>
        <w:t>Buna</w:t>
      </w:r>
      <w:r w:rsidRPr="000D2481" w:rsidR="007C20E2">
        <w:rPr>
          <w:sz w:val="18"/>
        </w:rPr>
        <w:t xml:space="preserve"> </w:t>
      </w:r>
      <w:r w:rsidRPr="000D2481">
        <w:rPr>
          <w:sz w:val="18"/>
        </w:rPr>
        <w:t>dikkat</w:t>
      </w:r>
      <w:r w:rsidRPr="000D2481" w:rsidR="007C20E2">
        <w:rPr>
          <w:sz w:val="18"/>
        </w:rPr>
        <w:t xml:space="preserve"> </w:t>
      </w:r>
      <w:r w:rsidRPr="000D2481">
        <w:rPr>
          <w:sz w:val="18"/>
        </w:rPr>
        <w:t>edeceğiz</w:t>
      </w:r>
      <w:r w:rsidRPr="000D2481" w:rsidR="007C20E2">
        <w:rPr>
          <w:sz w:val="18"/>
        </w:rPr>
        <w:t xml:space="preserve"> </w:t>
      </w:r>
      <w:r w:rsidRPr="000D2481">
        <w:rPr>
          <w:sz w:val="18"/>
        </w:rPr>
        <w:t>Sayın</w:t>
      </w:r>
      <w:r w:rsidRPr="000D2481" w:rsidR="007C20E2">
        <w:rPr>
          <w:sz w:val="18"/>
        </w:rPr>
        <w:t xml:space="preserve"> </w:t>
      </w:r>
      <w:r w:rsidRPr="000D2481">
        <w:rPr>
          <w:sz w:val="18"/>
        </w:rPr>
        <w:t>Bakanım,</w:t>
      </w:r>
      <w:r w:rsidRPr="000D2481" w:rsidR="007C20E2">
        <w:rPr>
          <w:sz w:val="18"/>
        </w:rPr>
        <w:t xml:space="preserve"> </w:t>
      </w:r>
      <w:r w:rsidRPr="000D2481">
        <w:rPr>
          <w:sz w:val="18"/>
        </w:rPr>
        <w:t>istirham</w:t>
      </w:r>
      <w:r w:rsidRPr="000D2481" w:rsidR="007C20E2">
        <w:rPr>
          <w:sz w:val="18"/>
        </w:rPr>
        <w:t xml:space="preserve"> </w:t>
      </w:r>
      <w:r w:rsidRPr="000D2481">
        <w:rPr>
          <w:sz w:val="18"/>
        </w:rPr>
        <w:t>ediyoruz</w:t>
      </w:r>
      <w:r w:rsidRPr="000D2481" w:rsidR="007C20E2">
        <w:rPr>
          <w:sz w:val="18"/>
        </w:rPr>
        <w:t xml:space="preserve"> </w:t>
      </w:r>
      <w:r w:rsidRPr="000D2481">
        <w:rPr>
          <w:sz w:val="18"/>
        </w:rPr>
        <w:t>özellikle.</w:t>
      </w:r>
      <w:r w:rsidRPr="000D2481" w:rsidR="007C20E2">
        <w:rPr>
          <w:sz w:val="18"/>
        </w:rPr>
        <w:t xml:space="preserve"> </w:t>
      </w:r>
      <w:r w:rsidRPr="000D2481">
        <w:rPr>
          <w:sz w:val="18"/>
        </w:rPr>
        <w:t>Yani</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Üniversitesinde</w:t>
      </w:r>
      <w:r w:rsidRPr="000D2481" w:rsidR="007C20E2">
        <w:rPr>
          <w:sz w:val="18"/>
        </w:rPr>
        <w:t xml:space="preserve"> </w:t>
      </w:r>
      <w:r w:rsidRPr="000D2481">
        <w:rPr>
          <w:sz w:val="18"/>
        </w:rPr>
        <w:t>Orman</w:t>
      </w:r>
      <w:r w:rsidRPr="000D2481" w:rsidR="007C20E2">
        <w:rPr>
          <w:sz w:val="18"/>
        </w:rPr>
        <w:t xml:space="preserve"> </w:t>
      </w:r>
      <w:r w:rsidRPr="000D2481">
        <w:rPr>
          <w:sz w:val="18"/>
        </w:rPr>
        <w:t>ve</w:t>
      </w:r>
      <w:r w:rsidRPr="000D2481" w:rsidR="007C20E2">
        <w:rPr>
          <w:sz w:val="18"/>
        </w:rPr>
        <w:t xml:space="preserve"> </w:t>
      </w:r>
      <w:r w:rsidRPr="000D2481">
        <w:rPr>
          <w:sz w:val="18"/>
        </w:rPr>
        <w:t>Veteriner</w:t>
      </w:r>
      <w:r w:rsidRPr="000D2481" w:rsidR="007C20E2">
        <w:rPr>
          <w:sz w:val="18"/>
        </w:rPr>
        <w:t xml:space="preserve"> </w:t>
      </w:r>
      <w:r w:rsidRPr="000D2481">
        <w:rPr>
          <w:sz w:val="18"/>
        </w:rPr>
        <w:t>Fakültesi</w:t>
      </w:r>
      <w:r w:rsidRPr="000D2481" w:rsidR="007C20E2">
        <w:rPr>
          <w:sz w:val="18"/>
        </w:rPr>
        <w:t xml:space="preserve"> </w:t>
      </w:r>
      <w:r w:rsidRPr="000D2481">
        <w:rPr>
          <w:sz w:val="18"/>
        </w:rPr>
        <w:t>var;</w:t>
      </w:r>
      <w:r w:rsidRPr="000D2481" w:rsidR="007C20E2">
        <w:rPr>
          <w:sz w:val="18"/>
        </w:rPr>
        <w:t xml:space="preserve"> </w:t>
      </w:r>
      <w:r w:rsidRPr="000D2481">
        <w:rPr>
          <w:sz w:val="18"/>
        </w:rPr>
        <w:t>bundan</w:t>
      </w:r>
      <w:r w:rsidRPr="000D2481" w:rsidR="007C20E2">
        <w:rPr>
          <w:sz w:val="18"/>
        </w:rPr>
        <w:t xml:space="preserve"> </w:t>
      </w:r>
      <w:r w:rsidRPr="000D2481">
        <w:rPr>
          <w:sz w:val="18"/>
        </w:rPr>
        <w:t>ayrılan,</w:t>
      </w:r>
      <w:r w:rsidRPr="000D2481" w:rsidR="007C20E2">
        <w:rPr>
          <w:sz w:val="18"/>
        </w:rPr>
        <w:t xml:space="preserve"> </w:t>
      </w:r>
      <w:r w:rsidRPr="000D2481">
        <w:rPr>
          <w:sz w:val="18"/>
        </w:rPr>
        <w:t>efendim,</w:t>
      </w:r>
      <w:r w:rsidRPr="000D2481" w:rsidR="007C20E2">
        <w:rPr>
          <w:sz w:val="18"/>
        </w:rPr>
        <w:t xml:space="preserve"> </w:t>
      </w:r>
      <w:r w:rsidRPr="000D2481">
        <w:rPr>
          <w:sz w:val="18"/>
        </w:rPr>
        <w:t>Cerrahpaşa’da</w:t>
      </w:r>
      <w:r w:rsidRPr="000D2481" w:rsidR="007C20E2">
        <w:rPr>
          <w:sz w:val="18"/>
        </w:rPr>
        <w:t xml:space="preserve"> </w:t>
      </w:r>
      <w:r w:rsidRPr="000D2481">
        <w:rPr>
          <w:sz w:val="18"/>
        </w:rPr>
        <w:t>da</w:t>
      </w:r>
      <w:r w:rsidRPr="000D2481" w:rsidR="007C20E2">
        <w:rPr>
          <w:sz w:val="18"/>
        </w:rPr>
        <w:t xml:space="preserve"> </w:t>
      </w:r>
      <w:r w:rsidRPr="000D2481">
        <w:rPr>
          <w:sz w:val="18"/>
        </w:rPr>
        <w:t>orman</w:t>
      </w:r>
      <w:r w:rsidRPr="000D2481" w:rsidR="007C20E2">
        <w:rPr>
          <w:sz w:val="18"/>
        </w:rPr>
        <w:t xml:space="preserve"> </w:t>
      </w:r>
      <w:r w:rsidRPr="000D2481">
        <w:rPr>
          <w:sz w:val="18"/>
        </w:rPr>
        <w:t>ve</w:t>
      </w:r>
      <w:r w:rsidRPr="000D2481" w:rsidR="007C20E2">
        <w:rPr>
          <w:sz w:val="18"/>
        </w:rPr>
        <w:t xml:space="preserve"> </w:t>
      </w:r>
      <w:r w:rsidRPr="000D2481">
        <w:rPr>
          <w:sz w:val="18"/>
        </w:rPr>
        <w:t>veteriner</w:t>
      </w:r>
      <w:r w:rsidRPr="000D2481" w:rsidR="007C20E2">
        <w:rPr>
          <w:sz w:val="18"/>
        </w:rPr>
        <w:t xml:space="preserve"> </w:t>
      </w:r>
      <w:r w:rsidRPr="000D2481">
        <w:rPr>
          <w:sz w:val="18"/>
        </w:rPr>
        <w:t>fakültesi</w:t>
      </w:r>
      <w:r w:rsidRPr="000D2481" w:rsidR="007C20E2">
        <w:rPr>
          <w:sz w:val="18"/>
        </w:rPr>
        <w:t xml:space="preserve"> </w:t>
      </w:r>
      <w:r w:rsidRPr="000D2481">
        <w:rPr>
          <w:sz w:val="18"/>
        </w:rPr>
        <w:t>açılacaksa</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hakikaten,</w:t>
      </w:r>
      <w:r w:rsidRPr="000D2481" w:rsidR="007C20E2">
        <w:rPr>
          <w:sz w:val="18"/>
        </w:rPr>
        <w:t xml:space="preserve"> </w:t>
      </w:r>
      <w:r w:rsidRPr="000D2481">
        <w:rPr>
          <w:sz w:val="18"/>
        </w:rPr>
        <w:t>bu,</w:t>
      </w:r>
      <w:r w:rsidRPr="000D2481" w:rsidR="007C20E2">
        <w:rPr>
          <w:sz w:val="18"/>
        </w:rPr>
        <w:t xml:space="preserve"> </w:t>
      </w:r>
      <w:r w:rsidRPr="000D2481">
        <w:rPr>
          <w:sz w:val="18"/>
        </w:rPr>
        <w:t>tematikleşme</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misyon</w:t>
      </w:r>
      <w:r w:rsidRPr="000D2481" w:rsidR="007C20E2">
        <w:rPr>
          <w:sz w:val="18"/>
        </w:rPr>
        <w:t xml:space="preserve"> </w:t>
      </w:r>
      <w:r w:rsidRPr="000D2481">
        <w:rPr>
          <w:sz w:val="18"/>
        </w:rPr>
        <w:t>farklılaşması</w:t>
      </w:r>
      <w:r w:rsidRPr="000D2481" w:rsidR="007C20E2">
        <w:rPr>
          <w:sz w:val="18"/>
        </w:rPr>
        <w:t xml:space="preserve"> </w:t>
      </w:r>
      <w:r w:rsidRPr="000D2481">
        <w:rPr>
          <w:sz w:val="18"/>
        </w:rPr>
        <w:t>ruhuna</w:t>
      </w:r>
      <w:r w:rsidRPr="000D2481" w:rsidR="007C20E2">
        <w:rPr>
          <w:sz w:val="18"/>
        </w:rPr>
        <w:t xml:space="preserve"> </w:t>
      </w:r>
      <w:r w:rsidRPr="000D2481">
        <w:rPr>
          <w:sz w:val="18"/>
        </w:rPr>
        <w:t>biraz</w:t>
      </w:r>
      <w:r w:rsidRPr="000D2481" w:rsidR="007C20E2">
        <w:rPr>
          <w:sz w:val="18"/>
        </w:rPr>
        <w:t xml:space="preserve"> </w:t>
      </w:r>
      <w:r w:rsidRPr="000D2481">
        <w:rPr>
          <w:sz w:val="18"/>
        </w:rPr>
        <w:t>aykırılık</w:t>
      </w:r>
      <w:r w:rsidRPr="000D2481" w:rsidR="007C20E2">
        <w:rPr>
          <w:sz w:val="18"/>
        </w:rPr>
        <w:t xml:space="preserve"> </w:t>
      </w:r>
      <w:r w:rsidRPr="000D2481">
        <w:rPr>
          <w:sz w:val="18"/>
        </w:rPr>
        <w:t>arz</w:t>
      </w:r>
      <w:r w:rsidRPr="000D2481" w:rsidR="007C20E2">
        <w:rPr>
          <w:sz w:val="18"/>
        </w:rPr>
        <w:t xml:space="preserve"> </w:t>
      </w:r>
      <w:r w:rsidRPr="000D2481">
        <w:rPr>
          <w:sz w:val="18"/>
        </w:rPr>
        <w:t>etmektedir.</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Gazi</w:t>
      </w:r>
      <w:r w:rsidRPr="000D2481" w:rsidR="007C20E2">
        <w:rPr>
          <w:sz w:val="18"/>
        </w:rPr>
        <w:t xml:space="preserve"> </w:t>
      </w:r>
      <w:r w:rsidRPr="000D2481">
        <w:rPr>
          <w:sz w:val="18"/>
        </w:rPr>
        <w:t>Üniversitesinde</w:t>
      </w:r>
      <w:r w:rsidRPr="000D2481" w:rsidR="007C20E2">
        <w:rPr>
          <w:sz w:val="18"/>
        </w:rPr>
        <w:t xml:space="preserve"> </w:t>
      </w:r>
      <w:r w:rsidRPr="000D2481">
        <w:rPr>
          <w:sz w:val="18"/>
        </w:rPr>
        <w:t>hem</w:t>
      </w:r>
      <w:r w:rsidRPr="000D2481" w:rsidR="007C20E2">
        <w:rPr>
          <w:sz w:val="18"/>
        </w:rPr>
        <w:t xml:space="preserve"> </w:t>
      </w:r>
      <w:r w:rsidRPr="000D2481">
        <w:rPr>
          <w:sz w:val="18"/>
        </w:rPr>
        <w:t>Polatlı’da</w:t>
      </w:r>
      <w:r w:rsidRPr="000D2481" w:rsidR="007C20E2">
        <w:rPr>
          <w:sz w:val="18"/>
        </w:rPr>
        <w:t xml:space="preserve"> </w:t>
      </w:r>
      <w:r w:rsidRPr="000D2481">
        <w:rPr>
          <w:sz w:val="18"/>
        </w:rPr>
        <w:t>bir</w:t>
      </w:r>
      <w:r w:rsidRPr="000D2481" w:rsidR="007C20E2">
        <w:rPr>
          <w:sz w:val="18"/>
        </w:rPr>
        <w:t xml:space="preserve"> </w:t>
      </w:r>
      <w:r w:rsidRPr="000D2481">
        <w:rPr>
          <w:sz w:val="18"/>
        </w:rPr>
        <w:t>edebiyat</w:t>
      </w:r>
      <w:r w:rsidRPr="000D2481" w:rsidR="007C20E2">
        <w:rPr>
          <w:sz w:val="18"/>
        </w:rPr>
        <w:t xml:space="preserve"> </w:t>
      </w:r>
      <w:r w:rsidRPr="000D2481">
        <w:rPr>
          <w:sz w:val="18"/>
        </w:rPr>
        <w:t>-fenle</w:t>
      </w:r>
      <w:r w:rsidRPr="000D2481" w:rsidR="007C20E2">
        <w:rPr>
          <w:sz w:val="18"/>
        </w:rPr>
        <w:t xml:space="preserve"> </w:t>
      </w:r>
      <w:r w:rsidRPr="000D2481">
        <w:rPr>
          <w:sz w:val="18"/>
        </w:rPr>
        <w:t>birlikte-</w:t>
      </w:r>
      <w:r w:rsidRPr="000D2481" w:rsidR="007C20E2">
        <w:rPr>
          <w:sz w:val="18"/>
        </w:rPr>
        <w:t xml:space="preserve"> </w:t>
      </w:r>
      <w:r w:rsidRPr="000D2481">
        <w:rPr>
          <w:sz w:val="18"/>
        </w:rPr>
        <w:t>ve</w:t>
      </w:r>
      <w:r w:rsidRPr="000D2481" w:rsidR="007C20E2">
        <w:rPr>
          <w:sz w:val="18"/>
        </w:rPr>
        <w:t xml:space="preserve"> </w:t>
      </w:r>
      <w:r w:rsidRPr="000D2481">
        <w:rPr>
          <w:sz w:val="18"/>
        </w:rPr>
        <w:t>bir</w:t>
      </w:r>
      <w:r w:rsidRPr="000D2481" w:rsidR="007C20E2">
        <w:rPr>
          <w:sz w:val="18"/>
        </w:rPr>
        <w:t xml:space="preserve"> </w:t>
      </w:r>
      <w:r w:rsidRPr="000D2481">
        <w:rPr>
          <w:sz w:val="18"/>
        </w:rPr>
        <w:t>de</w:t>
      </w:r>
      <w:r w:rsidRPr="000D2481" w:rsidR="007C20E2">
        <w:rPr>
          <w:sz w:val="18"/>
        </w:rPr>
        <w:t xml:space="preserve"> </w:t>
      </w:r>
      <w:r w:rsidRPr="000D2481">
        <w:rPr>
          <w:sz w:val="18"/>
        </w:rPr>
        <w:t>Gazi</w:t>
      </w:r>
      <w:r w:rsidRPr="000D2481" w:rsidR="007C20E2">
        <w:rPr>
          <w:sz w:val="18"/>
        </w:rPr>
        <w:t xml:space="preserve"> </w:t>
      </w:r>
      <w:r w:rsidRPr="000D2481">
        <w:rPr>
          <w:sz w:val="18"/>
        </w:rPr>
        <w:t>Üniversitesinin</w:t>
      </w:r>
      <w:r w:rsidRPr="000D2481" w:rsidR="007C20E2">
        <w:rPr>
          <w:sz w:val="18"/>
        </w:rPr>
        <w:t xml:space="preserve"> </w:t>
      </w:r>
      <w:r w:rsidRPr="000D2481">
        <w:rPr>
          <w:sz w:val="18"/>
        </w:rPr>
        <w:t>bünyesinde</w:t>
      </w:r>
      <w:r w:rsidRPr="000D2481" w:rsidR="007C20E2">
        <w:rPr>
          <w:sz w:val="18"/>
        </w:rPr>
        <w:t xml:space="preserve"> </w:t>
      </w:r>
      <w:r w:rsidRPr="000D2481" w:rsidR="00B61FA1">
        <w:rPr>
          <w:sz w:val="18"/>
        </w:rPr>
        <w:t>-</w:t>
      </w:r>
      <w:r w:rsidRPr="000D2481">
        <w:rPr>
          <w:sz w:val="18"/>
        </w:rPr>
        <w:t>daha</w:t>
      </w:r>
      <w:r w:rsidRPr="000D2481" w:rsidR="007C20E2">
        <w:rPr>
          <w:sz w:val="18"/>
        </w:rPr>
        <w:t xml:space="preserve"> </w:t>
      </w:r>
      <w:r w:rsidRPr="000D2481">
        <w:rPr>
          <w:sz w:val="18"/>
        </w:rPr>
        <w:t>yakınlarda</w:t>
      </w:r>
      <w:r w:rsidRPr="000D2481" w:rsidR="007C20E2">
        <w:rPr>
          <w:sz w:val="18"/>
        </w:rPr>
        <w:t xml:space="preserve"> </w:t>
      </w:r>
      <w:r w:rsidRPr="000D2481">
        <w:rPr>
          <w:sz w:val="18"/>
        </w:rPr>
        <w:t>ayrıldılar,</w:t>
      </w:r>
      <w:r w:rsidRPr="000D2481" w:rsidR="007C20E2">
        <w:rPr>
          <w:sz w:val="18"/>
        </w:rPr>
        <w:t xml:space="preserve"> </w:t>
      </w:r>
      <w:r w:rsidRPr="000D2481">
        <w:rPr>
          <w:sz w:val="18"/>
        </w:rPr>
        <w:t>fen-edebiyattı</w:t>
      </w:r>
      <w:r w:rsidRPr="000D2481" w:rsidR="007C20E2">
        <w:rPr>
          <w:sz w:val="18"/>
        </w:rPr>
        <w:t xml:space="preserve"> </w:t>
      </w:r>
      <w:r w:rsidRPr="000D2481">
        <w:rPr>
          <w:sz w:val="18"/>
        </w:rPr>
        <w:t>sonra</w:t>
      </w:r>
      <w:r w:rsidRPr="000D2481" w:rsidR="007C20E2">
        <w:rPr>
          <w:sz w:val="18"/>
        </w:rPr>
        <w:t xml:space="preserve"> </w:t>
      </w:r>
      <w:r w:rsidRPr="000D2481">
        <w:rPr>
          <w:sz w:val="18"/>
        </w:rPr>
        <w:t>fen</w:t>
      </w:r>
      <w:r w:rsidRPr="000D2481" w:rsidR="007C20E2">
        <w:rPr>
          <w:sz w:val="18"/>
        </w:rPr>
        <w:t xml:space="preserve"> </w:t>
      </w:r>
      <w:r w:rsidRPr="000D2481">
        <w:rPr>
          <w:sz w:val="18"/>
        </w:rPr>
        <w:t>ve</w:t>
      </w:r>
      <w:r w:rsidRPr="000D2481" w:rsidR="007C20E2">
        <w:rPr>
          <w:sz w:val="18"/>
        </w:rPr>
        <w:t xml:space="preserve"> </w:t>
      </w:r>
      <w:r w:rsidRPr="000D2481">
        <w:rPr>
          <w:sz w:val="18"/>
        </w:rPr>
        <w:t>edebiyat</w:t>
      </w:r>
      <w:r w:rsidRPr="000D2481" w:rsidR="007C20E2">
        <w:rPr>
          <w:sz w:val="18"/>
        </w:rPr>
        <w:t xml:space="preserve"> </w:t>
      </w:r>
      <w:r w:rsidRPr="000D2481">
        <w:rPr>
          <w:sz w:val="18"/>
        </w:rPr>
        <w:t>diye</w:t>
      </w:r>
      <w:r w:rsidRPr="000D2481" w:rsidR="007C20E2">
        <w:rPr>
          <w:sz w:val="18"/>
        </w:rPr>
        <w:t xml:space="preserve"> </w:t>
      </w:r>
      <w:r w:rsidRPr="000D2481">
        <w:rPr>
          <w:sz w:val="18"/>
        </w:rPr>
        <w:t>ayrıldı-</w:t>
      </w:r>
      <w:r w:rsidRPr="000D2481" w:rsidR="007C20E2">
        <w:rPr>
          <w:sz w:val="18"/>
        </w:rPr>
        <w:t xml:space="preserve"> </w:t>
      </w:r>
      <w:r w:rsidRPr="000D2481">
        <w:rPr>
          <w:sz w:val="18"/>
        </w:rPr>
        <w:t>ikisi</w:t>
      </w:r>
      <w:r w:rsidRPr="000D2481" w:rsidR="007C20E2">
        <w:rPr>
          <w:sz w:val="18"/>
        </w:rPr>
        <w:t xml:space="preserve"> </w:t>
      </w:r>
      <w:r w:rsidRPr="000D2481">
        <w:rPr>
          <w:sz w:val="18"/>
        </w:rPr>
        <w:t>bir</w:t>
      </w:r>
      <w:r w:rsidRPr="000D2481" w:rsidR="007C20E2">
        <w:rPr>
          <w:sz w:val="18"/>
        </w:rPr>
        <w:t xml:space="preserve"> </w:t>
      </w:r>
      <w:r w:rsidRPr="000D2481">
        <w:rPr>
          <w:sz w:val="18"/>
        </w:rPr>
        <w:t>üniversite</w:t>
      </w:r>
      <w:r w:rsidRPr="000D2481" w:rsidR="007C20E2">
        <w:rPr>
          <w:sz w:val="18"/>
        </w:rPr>
        <w:t xml:space="preserve"> </w:t>
      </w:r>
      <w:r w:rsidRPr="000D2481">
        <w:rPr>
          <w:sz w:val="18"/>
        </w:rPr>
        <w:t>olacaksa</w:t>
      </w:r>
      <w:r w:rsidRPr="000D2481" w:rsidR="007C20E2">
        <w:rPr>
          <w:sz w:val="18"/>
        </w:rPr>
        <w:t xml:space="preserve"> </w:t>
      </w:r>
      <w:r w:rsidRPr="000D2481">
        <w:rPr>
          <w:sz w:val="18"/>
        </w:rPr>
        <w:t>bunu</w:t>
      </w:r>
      <w:r w:rsidRPr="000D2481" w:rsidR="007C20E2">
        <w:rPr>
          <w:sz w:val="18"/>
        </w:rPr>
        <w:t xml:space="preserve"> </w:t>
      </w:r>
      <w:r w:rsidRPr="000D2481">
        <w:rPr>
          <w:sz w:val="18"/>
        </w:rPr>
        <w:t>gerçekten</w:t>
      </w:r>
      <w:r w:rsidRPr="000D2481" w:rsidR="007C20E2">
        <w:rPr>
          <w:sz w:val="18"/>
        </w:rPr>
        <w:t xml:space="preserve"> </w:t>
      </w:r>
      <w:r w:rsidRPr="000D2481">
        <w:rPr>
          <w:sz w:val="18"/>
        </w:rPr>
        <w:t>izah</w:t>
      </w:r>
      <w:r w:rsidRPr="000D2481" w:rsidR="007C20E2">
        <w:rPr>
          <w:sz w:val="18"/>
        </w:rPr>
        <w:t xml:space="preserve"> </w:t>
      </w:r>
      <w:r w:rsidRPr="000D2481">
        <w:rPr>
          <w:sz w:val="18"/>
        </w:rPr>
        <w:t>etmekte</w:t>
      </w:r>
      <w:r w:rsidRPr="000D2481" w:rsidR="007C20E2">
        <w:rPr>
          <w:sz w:val="18"/>
        </w:rPr>
        <w:t xml:space="preserve"> </w:t>
      </w:r>
      <w:r w:rsidRPr="000D2481">
        <w:rPr>
          <w:sz w:val="18"/>
        </w:rPr>
        <w:t>belki</w:t>
      </w:r>
      <w:r w:rsidRPr="000D2481" w:rsidR="007C20E2">
        <w:rPr>
          <w:sz w:val="18"/>
        </w:rPr>
        <w:t xml:space="preserve"> </w:t>
      </w:r>
      <w:r w:rsidRPr="000D2481">
        <w:rPr>
          <w:sz w:val="18"/>
        </w:rPr>
        <w:t>zorlanabiliriz.</w:t>
      </w:r>
      <w:r w:rsidRPr="000D2481" w:rsidR="007C20E2">
        <w:rPr>
          <w:sz w:val="18"/>
        </w:rPr>
        <w:t xml:space="preserve"> </w:t>
      </w:r>
      <w:r w:rsidRPr="000D2481">
        <w:rPr>
          <w:sz w:val="18"/>
        </w:rPr>
        <w:t>Dolayısıyla</w:t>
      </w:r>
      <w:r w:rsidRPr="000D2481" w:rsidR="007C20E2">
        <w:rPr>
          <w:sz w:val="18"/>
        </w:rPr>
        <w:t xml:space="preserve"> </w:t>
      </w:r>
      <w:r w:rsidRPr="000D2481">
        <w:rPr>
          <w:sz w:val="18"/>
        </w:rPr>
        <w:t>ne</w:t>
      </w:r>
      <w:r w:rsidRPr="000D2481" w:rsidR="007C20E2">
        <w:rPr>
          <w:sz w:val="18"/>
        </w:rPr>
        <w:t xml:space="preserve"> </w:t>
      </w:r>
      <w:r w:rsidRPr="000D2481">
        <w:rPr>
          <w:sz w:val="18"/>
        </w:rPr>
        <w:t>yapalım?</w:t>
      </w:r>
      <w:r w:rsidRPr="000D2481" w:rsidR="007C20E2">
        <w:rPr>
          <w:sz w:val="18"/>
        </w:rPr>
        <w:t xml:space="preserve"> </w:t>
      </w:r>
      <w:r w:rsidRPr="000D2481">
        <w:rPr>
          <w:sz w:val="18"/>
        </w:rPr>
        <w:t>Eğer</w:t>
      </w:r>
      <w:r w:rsidRPr="000D2481" w:rsidR="007C20E2">
        <w:rPr>
          <w:sz w:val="18"/>
        </w:rPr>
        <w:t xml:space="preserve"> </w:t>
      </w:r>
      <w:r w:rsidRPr="000D2481">
        <w:rPr>
          <w:sz w:val="18"/>
        </w:rPr>
        <w:t>gerçekten</w:t>
      </w:r>
      <w:r w:rsidRPr="000D2481" w:rsidR="007C20E2">
        <w:rPr>
          <w:sz w:val="18"/>
        </w:rPr>
        <w:t xml:space="preserve"> </w:t>
      </w:r>
      <w:r w:rsidRPr="000D2481">
        <w:rPr>
          <w:sz w:val="18"/>
        </w:rPr>
        <w:t>her</w:t>
      </w:r>
      <w:r w:rsidRPr="000D2481" w:rsidR="007C20E2">
        <w:rPr>
          <w:sz w:val="18"/>
        </w:rPr>
        <w:t xml:space="preserve"> </w:t>
      </w:r>
      <w:r w:rsidRPr="000D2481">
        <w:rPr>
          <w:sz w:val="18"/>
        </w:rPr>
        <w:t>üniversite</w:t>
      </w:r>
      <w:r w:rsidRPr="000D2481" w:rsidR="007C20E2">
        <w:rPr>
          <w:sz w:val="18"/>
        </w:rPr>
        <w:t xml:space="preserve"> </w:t>
      </w:r>
      <w:r w:rsidRPr="000D2481">
        <w:rPr>
          <w:sz w:val="18"/>
        </w:rPr>
        <w:t>tematik</w:t>
      </w:r>
      <w:r w:rsidRPr="000D2481" w:rsidR="007C20E2">
        <w:rPr>
          <w:sz w:val="18"/>
        </w:rPr>
        <w:t xml:space="preserve"> </w:t>
      </w:r>
      <w:r w:rsidRPr="000D2481">
        <w:rPr>
          <w:sz w:val="18"/>
        </w:rPr>
        <w:t>bağlamda</w:t>
      </w:r>
      <w:r w:rsidRPr="000D2481" w:rsidR="007C20E2">
        <w:rPr>
          <w:sz w:val="18"/>
        </w:rPr>
        <w:t xml:space="preserve"> </w:t>
      </w:r>
      <w:r w:rsidRPr="000D2481">
        <w:rPr>
          <w:sz w:val="18"/>
        </w:rPr>
        <w:t>kendi</w:t>
      </w:r>
      <w:r w:rsidRPr="000D2481" w:rsidR="007C20E2">
        <w:rPr>
          <w:sz w:val="18"/>
        </w:rPr>
        <w:t xml:space="preserve"> </w:t>
      </w:r>
      <w:r w:rsidRPr="000D2481">
        <w:rPr>
          <w:sz w:val="18"/>
        </w:rPr>
        <w:t>misyonu,</w:t>
      </w:r>
      <w:r w:rsidRPr="000D2481" w:rsidR="007C20E2">
        <w:rPr>
          <w:sz w:val="18"/>
        </w:rPr>
        <w:t xml:space="preserve"> </w:t>
      </w:r>
      <w:r w:rsidRPr="000D2481">
        <w:rPr>
          <w:sz w:val="18"/>
        </w:rPr>
        <w:t>kendi</w:t>
      </w:r>
      <w:r w:rsidRPr="000D2481" w:rsidR="007C20E2">
        <w:rPr>
          <w:sz w:val="18"/>
        </w:rPr>
        <w:t xml:space="preserve"> </w:t>
      </w:r>
      <w:r w:rsidRPr="000D2481">
        <w:rPr>
          <w:sz w:val="18"/>
        </w:rPr>
        <w:t>duruşunu</w:t>
      </w:r>
      <w:r w:rsidRPr="000D2481" w:rsidR="007C20E2">
        <w:rPr>
          <w:sz w:val="18"/>
        </w:rPr>
        <w:t xml:space="preserve"> </w:t>
      </w:r>
      <w:r w:rsidRPr="000D2481">
        <w:rPr>
          <w:sz w:val="18"/>
        </w:rPr>
        <w:t>geliştirip</w:t>
      </w:r>
      <w:r w:rsidRPr="000D2481" w:rsidR="007C20E2">
        <w:rPr>
          <w:sz w:val="18"/>
        </w:rPr>
        <w:t xml:space="preserve"> </w:t>
      </w:r>
      <w:r w:rsidRPr="000D2481">
        <w:rPr>
          <w:sz w:val="18"/>
        </w:rPr>
        <w:t>dünya</w:t>
      </w:r>
      <w:r w:rsidRPr="000D2481" w:rsidR="007C20E2">
        <w:rPr>
          <w:sz w:val="18"/>
        </w:rPr>
        <w:t xml:space="preserve"> </w:t>
      </w:r>
      <w:r w:rsidRPr="000D2481">
        <w:rPr>
          <w:sz w:val="18"/>
        </w:rPr>
        <w:t>üniversiteleri</w:t>
      </w:r>
      <w:r w:rsidRPr="000D2481" w:rsidR="007C20E2">
        <w:rPr>
          <w:sz w:val="18"/>
        </w:rPr>
        <w:t xml:space="preserve"> </w:t>
      </w:r>
      <w:r w:rsidRPr="000D2481">
        <w:rPr>
          <w:sz w:val="18"/>
        </w:rPr>
        <w:t>arasına</w:t>
      </w:r>
      <w:r w:rsidRPr="000D2481" w:rsidR="007C20E2">
        <w:rPr>
          <w:sz w:val="18"/>
        </w:rPr>
        <w:t xml:space="preserve"> </w:t>
      </w:r>
      <w:r w:rsidRPr="000D2481">
        <w:rPr>
          <w:sz w:val="18"/>
        </w:rPr>
        <w:t>taşınacak</w:t>
      </w:r>
      <w:r w:rsidRPr="000D2481" w:rsidR="007C20E2">
        <w:rPr>
          <w:sz w:val="18"/>
        </w:rPr>
        <w:t xml:space="preserve"> </w:t>
      </w:r>
      <w:r w:rsidRPr="000D2481">
        <w:rPr>
          <w:sz w:val="18"/>
        </w:rPr>
        <w:t>ise</w:t>
      </w:r>
      <w:r w:rsidRPr="000D2481" w:rsidR="007C20E2">
        <w:rPr>
          <w:sz w:val="18"/>
        </w:rPr>
        <w:t xml:space="preserve"> </w:t>
      </w:r>
      <w:r w:rsidRPr="000D2481">
        <w:rPr>
          <w:sz w:val="18"/>
        </w:rPr>
        <w:t>bunu</w:t>
      </w:r>
      <w:r w:rsidRPr="000D2481" w:rsidR="007C20E2">
        <w:rPr>
          <w:sz w:val="18"/>
        </w:rPr>
        <w:t xml:space="preserve"> </w:t>
      </w:r>
      <w:r w:rsidRPr="000D2481">
        <w:rPr>
          <w:sz w:val="18"/>
        </w:rPr>
        <w:t>destekler,</w:t>
      </w:r>
      <w:r w:rsidRPr="000D2481" w:rsidR="007C20E2">
        <w:rPr>
          <w:sz w:val="18"/>
        </w:rPr>
        <w:t xml:space="preserve"> </w:t>
      </w:r>
      <w:r w:rsidRPr="000D2481">
        <w:rPr>
          <w:sz w:val="18"/>
        </w:rPr>
        <w:t>bunu</w:t>
      </w:r>
      <w:r w:rsidRPr="000D2481" w:rsidR="007C20E2">
        <w:rPr>
          <w:sz w:val="18"/>
        </w:rPr>
        <w:t xml:space="preserve"> </w:t>
      </w:r>
      <w:r w:rsidRPr="000D2481">
        <w:rPr>
          <w:sz w:val="18"/>
        </w:rPr>
        <w:t>kabul</w:t>
      </w:r>
      <w:r w:rsidRPr="000D2481" w:rsidR="007C20E2">
        <w:rPr>
          <w:sz w:val="18"/>
        </w:rPr>
        <w:t xml:space="preserve"> </w:t>
      </w:r>
      <w:r w:rsidRPr="000D2481">
        <w:rPr>
          <w:sz w:val="18"/>
        </w:rPr>
        <w:t>ederiz</w:t>
      </w:r>
      <w:r w:rsidRPr="000D2481" w:rsidR="007C20E2">
        <w:rPr>
          <w:sz w:val="18"/>
        </w:rPr>
        <w:t xml:space="preserve"> </w:t>
      </w:r>
      <w:r w:rsidRPr="000D2481">
        <w:rPr>
          <w:sz w:val="18"/>
        </w:rPr>
        <w:t>ama</w:t>
      </w:r>
      <w:r w:rsidRPr="000D2481" w:rsidR="007C20E2">
        <w:rPr>
          <w:sz w:val="18"/>
        </w:rPr>
        <w:t xml:space="preserve"> </w:t>
      </w:r>
      <w:r w:rsidRPr="000D2481">
        <w:rPr>
          <w:sz w:val="18"/>
        </w:rPr>
        <w:t>tekrarın</w:t>
      </w:r>
      <w:r w:rsidRPr="000D2481" w:rsidR="007C20E2">
        <w:rPr>
          <w:sz w:val="18"/>
        </w:rPr>
        <w:t xml:space="preserve"> </w:t>
      </w:r>
      <w:r w:rsidRPr="000D2481">
        <w:rPr>
          <w:sz w:val="18"/>
        </w:rPr>
        <w:t>tekrarı</w:t>
      </w:r>
      <w:r w:rsidRPr="000D2481" w:rsidR="007C20E2">
        <w:rPr>
          <w:sz w:val="18"/>
        </w:rPr>
        <w:t xml:space="preserve"> </w:t>
      </w:r>
      <w:r w:rsidRPr="000D2481">
        <w:rPr>
          <w:sz w:val="18"/>
        </w:rPr>
        <w:t>gibi</w:t>
      </w:r>
      <w:r w:rsidRPr="000D2481" w:rsidR="007C20E2">
        <w:rPr>
          <w:sz w:val="18"/>
        </w:rPr>
        <w:t xml:space="preserve"> </w:t>
      </w:r>
      <w:r w:rsidRPr="000D2481">
        <w:rPr>
          <w:sz w:val="18"/>
        </w:rPr>
        <w:t>olursa,</w:t>
      </w:r>
      <w:r w:rsidRPr="000D2481" w:rsidR="007C20E2">
        <w:rPr>
          <w:sz w:val="18"/>
        </w:rPr>
        <w:t xml:space="preserve"> </w:t>
      </w:r>
      <w:r w:rsidRPr="000D2481">
        <w:rPr>
          <w:sz w:val="18"/>
        </w:rPr>
        <w:t>duplikasyonlara</w:t>
      </w:r>
      <w:r w:rsidRPr="000D2481" w:rsidR="007C20E2">
        <w:rPr>
          <w:sz w:val="18"/>
        </w:rPr>
        <w:t xml:space="preserve"> </w:t>
      </w:r>
      <w:r w:rsidRPr="000D2481">
        <w:rPr>
          <w:sz w:val="18"/>
        </w:rPr>
        <w:t>kaçarsak</w:t>
      </w:r>
      <w:r w:rsidRPr="000D2481" w:rsidR="007C20E2">
        <w:rPr>
          <w:sz w:val="18"/>
        </w:rPr>
        <w:t xml:space="preserve"> </w:t>
      </w:r>
      <w:r w:rsidRPr="000D2481">
        <w:rPr>
          <w:sz w:val="18"/>
        </w:rPr>
        <w:t>burada</w:t>
      </w:r>
      <w:r w:rsidRPr="000D2481" w:rsidR="007C20E2">
        <w:rPr>
          <w:sz w:val="18"/>
        </w:rPr>
        <w:t xml:space="preserve"> </w:t>
      </w:r>
      <w:r w:rsidRPr="000D2481">
        <w:rPr>
          <w:sz w:val="18"/>
        </w:rPr>
        <w:t>da</w:t>
      </w:r>
      <w:r w:rsidRPr="000D2481" w:rsidR="007C20E2">
        <w:rPr>
          <w:sz w:val="18"/>
        </w:rPr>
        <w:t xml:space="preserve"> </w:t>
      </w:r>
      <w:r w:rsidRPr="000D2481">
        <w:rPr>
          <w:sz w:val="18"/>
        </w:rPr>
        <w:t>gerçekten</w:t>
      </w:r>
      <w:r w:rsidRPr="000D2481" w:rsidR="007C20E2">
        <w:rPr>
          <w:sz w:val="18"/>
        </w:rPr>
        <w:t xml:space="preserve"> </w:t>
      </w:r>
      <w:r w:rsidRPr="000D2481">
        <w:rPr>
          <w:sz w:val="18"/>
        </w:rPr>
        <w:t>“academia”da</w:t>
      </w:r>
      <w:r w:rsidRPr="000D2481" w:rsidR="007C20E2">
        <w:rPr>
          <w:sz w:val="18"/>
        </w:rPr>
        <w:t xml:space="preserve"> </w:t>
      </w:r>
      <w:r w:rsidRPr="000D2481">
        <w:rPr>
          <w:sz w:val="18"/>
        </w:rPr>
        <w:t>bir</w:t>
      </w:r>
      <w:r w:rsidRPr="000D2481" w:rsidR="007C20E2">
        <w:rPr>
          <w:sz w:val="18"/>
        </w:rPr>
        <w:t xml:space="preserve"> </w:t>
      </w:r>
      <w:r w:rsidRPr="000D2481">
        <w:rPr>
          <w:sz w:val="18"/>
        </w:rPr>
        <w:t>hata,</w:t>
      </w:r>
      <w:r w:rsidRPr="000D2481" w:rsidR="007C20E2">
        <w:rPr>
          <w:sz w:val="18"/>
        </w:rPr>
        <w:t xml:space="preserve"> </w:t>
      </w:r>
      <w:r w:rsidRPr="000D2481">
        <w:rPr>
          <w:sz w:val="18"/>
        </w:rPr>
        <w:t>bir</w:t>
      </w:r>
      <w:r w:rsidRPr="000D2481" w:rsidR="007C20E2">
        <w:rPr>
          <w:sz w:val="18"/>
        </w:rPr>
        <w:t xml:space="preserve"> </w:t>
      </w:r>
      <w:r w:rsidRPr="000D2481">
        <w:rPr>
          <w:sz w:val="18"/>
        </w:rPr>
        <w:t>eksik</w:t>
      </w:r>
      <w:r w:rsidRPr="000D2481" w:rsidR="007C20E2">
        <w:rPr>
          <w:sz w:val="18"/>
        </w:rPr>
        <w:t xml:space="preserve"> </w:t>
      </w:r>
      <w:r w:rsidRPr="000D2481">
        <w:rPr>
          <w:sz w:val="18"/>
        </w:rPr>
        <w:t>daha</w:t>
      </w:r>
      <w:r w:rsidRPr="000D2481" w:rsidR="007C20E2">
        <w:rPr>
          <w:sz w:val="18"/>
        </w:rPr>
        <w:t xml:space="preserve"> </w:t>
      </w:r>
      <w:r w:rsidRPr="000D2481">
        <w:rPr>
          <w:sz w:val="18"/>
        </w:rPr>
        <w:t>olmuş</w:t>
      </w:r>
      <w:r w:rsidRPr="000D2481" w:rsidR="007C20E2">
        <w:rPr>
          <w:sz w:val="18"/>
        </w:rPr>
        <w:t xml:space="preserve"> </w:t>
      </w:r>
      <w:r w:rsidRPr="000D2481">
        <w:rPr>
          <w:sz w:val="18"/>
        </w:rPr>
        <w:t>olur</w:t>
      </w:r>
      <w:r w:rsidRPr="000D2481" w:rsidR="007C20E2">
        <w:rPr>
          <w:sz w:val="18"/>
        </w:rPr>
        <w:t xml:space="preserve"> </w:t>
      </w:r>
      <w:r w:rsidRPr="000D2481">
        <w:rPr>
          <w:sz w:val="18"/>
        </w:rPr>
        <w:t>ki</w:t>
      </w:r>
      <w:r w:rsidRPr="000D2481" w:rsidR="007C20E2">
        <w:rPr>
          <w:sz w:val="18"/>
        </w:rPr>
        <w:t xml:space="preserve"> </w:t>
      </w:r>
      <w:r w:rsidRPr="000D2481">
        <w:rPr>
          <w:sz w:val="18"/>
        </w:rPr>
        <w:t>benim</w:t>
      </w:r>
      <w:r w:rsidRPr="000D2481" w:rsidR="007C20E2">
        <w:rPr>
          <w:sz w:val="18"/>
        </w:rPr>
        <w:t xml:space="preserve"> </w:t>
      </w:r>
      <w:r w:rsidRPr="000D2481">
        <w:rPr>
          <w:sz w:val="18"/>
        </w:rPr>
        <w:t>beklentilerim</w:t>
      </w:r>
      <w:r w:rsidRPr="000D2481" w:rsidR="007C20E2">
        <w:rPr>
          <w:sz w:val="18"/>
        </w:rPr>
        <w:t xml:space="preserve"> </w:t>
      </w:r>
      <w:r w:rsidRPr="000D2481">
        <w:rPr>
          <w:sz w:val="18"/>
        </w:rPr>
        <w:t>bu</w:t>
      </w:r>
      <w:r w:rsidRPr="000D2481" w:rsidR="007C20E2">
        <w:rPr>
          <w:sz w:val="18"/>
        </w:rPr>
        <w:t xml:space="preserve"> </w:t>
      </w:r>
      <w:r w:rsidRPr="000D2481">
        <w:rPr>
          <w:sz w:val="18"/>
        </w:rPr>
        <w:t>yönde</w:t>
      </w:r>
      <w:r w:rsidRPr="000D2481" w:rsidR="007C20E2">
        <w:rPr>
          <w:sz w:val="18"/>
        </w:rPr>
        <w:t xml:space="preserve"> </w:t>
      </w:r>
      <w:r w:rsidRPr="000D2481">
        <w:rPr>
          <w:sz w:val="18"/>
        </w:rPr>
        <w:t>değil</w:t>
      </w:r>
      <w:r w:rsidRPr="000D2481" w:rsidR="007C20E2">
        <w:rPr>
          <w:sz w:val="18"/>
        </w:rPr>
        <w:t xml:space="preserve"> </w:t>
      </w:r>
      <w:r w:rsidRPr="000D2481">
        <w:rPr>
          <w:sz w:val="18"/>
        </w:rPr>
        <w:t>diyorum.</w:t>
      </w:r>
    </w:p>
    <w:p w:rsidRPr="000D2481" w:rsidR="00D419C3" w:rsidP="000D2481" w:rsidRDefault="00D419C3">
      <w:pPr>
        <w:pStyle w:val="GENELKURUL"/>
        <w:spacing w:line="240" w:lineRule="auto"/>
        <w:rPr>
          <w:sz w:val="18"/>
        </w:rPr>
      </w:pPr>
      <w:r w:rsidRPr="000D2481">
        <w:rPr>
          <w:sz w:val="18"/>
        </w:rPr>
        <w:t>Ben</w:t>
      </w:r>
      <w:r w:rsidRPr="000D2481" w:rsidR="007C20E2">
        <w:rPr>
          <w:sz w:val="18"/>
        </w:rPr>
        <w:t xml:space="preserve"> </w:t>
      </w:r>
      <w:r w:rsidRPr="000D2481">
        <w:rPr>
          <w:sz w:val="18"/>
        </w:rPr>
        <w:t>bu</w:t>
      </w:r>
      <w:r w:rsidRPr="000D2481" w:rsidR="007C20E2">
        <w:rPr>
          <w:sz w:val="18"/>
        </w:rPr>
        <w:t xml:space="preserve"> </w:t>
      </w:r>
      <w:r w:rsidRPr="000D2481">
        <w:rPr>
          <w:sz w:val="18"/>
        </w:rPr>
        <w:t>dilek</w:t>
      </w:r>
      <w:r w:rsidRPr="000D2481" w:rsidR="007C20E2">
        <w:rPr>
          <w:sz w:val="18"/>
        </w:rPr>
        <w:t xml:space="preserve"> </w:t>
      </w:r>
      <w:r w:rsidRPr="000D2481">
        <w:rPr>
          <w:sz w:val="18"/>
        </w:rPr>
        <w:t>ve</w:t>
      </w:r>
      <w:r w:rsidRPr="000D2481" w:rsidR="007C20E2">
        <w:rPr>
          <w:sz w:val="18"/>
        </w:rPr>
        <w:t xml:space="preserve"> </w:t>
      </w:r>
      <w:r w:rsidRPr="000D2481">
        <w:rPr>
          <w:sz w:val="18"/>
        </w:rPr>
        <w:t>temennilerle</w:t>
      </w:r>
      <w:r w:rsidRPr="000D2481" w:rsidR="007C20E2">
        <w:rPr>
          <w:sz w:val="18"/>
        </w:rPr>
        <w:t xml:space="preserve"> </w:t>
      </w:r>
      <w:r w:rsidRPr="000D2481">
        <w:rPr>
          <w:sz w:val="18"/>
        </w:rPr>
        <w:t>Türkiye’deki</w:t>
      </w:r>
      <w:r w:rsidRPr="000D2481" w:rsidR="007C20E2">
        <w:rPr>
          <w:sz w:val="18"/>
        </w:rPr>
        <w:t xml:space="preserve"> </w:t>
      </w:r>
      <w:r w:rsidRPr="000D2481">
        <w:rPr>
          <w:sz w:val="18"/>
        </w:rPr>
        <w:t>üniversitelerin</w:t>
      </w:r>
      <w:r w:rsidRPr="000D2481" w:rsidR="007C20E2">
        <w:rPr>
          <w:sz w:val="18"/>
        </w:rPr>
        <w:t xml:space="preserve"> </w:t>
      </w:r>
      <w:r w:rsidRPr="000D2481">
        <w:rPr>
          <w:sz w:val="18"/>
        </w:rPr>
        <w:t>sayısının</w:t>
      </w:r>
      <w:r w:rsidRPr="000D2481" w:rsidR="007C20E2">
        <w:rPr>
          <w:sz w:val="18"/>
        </w:rPr>
        <w:t xml:space="preserve"> </w:t>
      </w:r>
      <w:r w:rsidRPr="000D2481">
        <w:rPr>
          <w:sz w:val="18"/>
        </w:rPr>
        <w:t>daha</w:t>
      </w:r>
      <w:r w:rsidRPr="000D2481" w:rsidR="007C20E2">
        <w:rPr>
          <w:sz w:val="18"/>
        </w:rPr>
        <w:t xml:space="preserve"> </w:t>
      </w:r>
      <w:r w:rsidRPr="000D2481">
        <w:rPr>
          <w:sz w:val="18"/>
        </w:rPr>
        <w:t>da</w:t>
      </w:r>
      <w:r w:rsidRPr="000D2481" w:rsidR="007C20E2">
        <w:rPr>
          <w:sz w:val="18"/>
        </w:rPr>
        <w:t xml:space="preserve"> </w:t>
      </w:r>
      <w:r w:rsidRPr="000D2481">
        <w:rPr>
          <w:sz w:val="18"/>
        </w:rPr>
        <w:t>artmasını</w:t>
      </w:r>
      <w:r w:rsidRPr="000D2481" w:rsidR="007C20E2">
        <w:rPr>
          <w:sz w:val="18"/>
        </w:rPr>
        <w:t xml:space="preserve"> </w:t>
      </w:r>
      <w:r w:rsidRPr="000D2481">
        <w:rPr>
          <w:sz w:val="18"/>
        </w:rPr>
        <w:t>ama</w:t>
      </w:r>
      <w:r w:rsidRPr="000D2481" w:rsidR="007C20E2">
        <w:rPr>
          <w:sz w:val="18"/>
        </w:rPr>
        <w:t xml:space="preserve"> </w:t>
      </w:r>
      <w:r w:rsidRPr="000D2481">
        <w:rPr>
          <w:sz w:val="18"/>
        </w:rPr>
        <w:t>bundan</w:t>
      </w:r>
      <w:r w:rsidRPr="000D2481" w:rsidR="007C20E2">
        <w:rPr>
          <w:sz w:val="18"/>
        </w:rPr>
        <w:t xml:space="preserve"> </w:t>
      </w:r>
      <w:r w:rsidRPr="000D2481">
        <w:rPr>
          <w:sz w:val="18"/>
        </w:rPr>
        <w:t>sonra</w:t>
      </w:r>
      <w:r w:rsidRPr="000D2481" w:rsidR="007C20E2">
        <w:rPr>
          <w:sz w:val="18"/>
        </w:rPr>
        <w:t xml:space="preserve"> </w:t>
      </w:r>
      <w:r w:rsidRPr="000D2481">
        <w:rPr>
          <w:sz w:val="18"/>
        </w:rPr>
        <w:t>da</w:t>
      </w:r>
      <w:r w:rsidRPr="000D2481" w:rsidR="007C20E2">
        <w:rPr>
          <w:sz w:val="18"/>
        </w:rPr>
        <w:t xml:space="preserve"> </w:t>
      </w:r>
      <w:r w:rsidRPr="000D2481">
        <w:rPr>
          <w:sz w:val="18"/>
        </w:rPr>
        <w:t>kaliteye</w:t>
      </w:r>
      <w:r w:rsidRPr="000D2481" w:rsidR="007C20E2">
        <w:rPr>
          <w:sz w:val="18"/>
        </w:rPr>
        <w:t xml:space="preserve"> </w:t>
      </w:r>
      <w:r w:rsidRPr="000D2481">
        <w:rPr>
          <w:sz w:val="18"/>
        </w:rPr>
        <w:t>yoğunlaşarak</w:t>
      </w:r>
      <w:r w:rsidRPr="000D2481" w:rsidR="007C20E2">
        <w:rPr>
          <w:sz w:val="18"/>
        </w:rPr>
        <w:t xml:space="preserve"> </w:t>
      </w:r>
      <w:r w:rsidRPr="000D2481">
        <w:rPr>
          <w:sz w:val="18"/>
        </w:rPr>
        <w:t>özellikle</w:t>
      </w:r>
      <w:r w:rsidRPr="000D2481" w:rsidR="007C20E2">
        <w:rPr>
          <w:sz w:val="18"/>
        </w:rPr>
        <w:t xml:space="preserve"> </w:t>
      </w:r>
      <w:r w:rsidRPr="000D2481">
        <w:rPr>
          <w:sz w:val="18"/>
        </w:rPr>
        <w:t>kemiyetin</w:t>
      </w:r>
      <w:r w:rsidRPr="000D2481" w:rsidR="007C20E2">
        <w:rPr>
          <w:sz w:val="18"/>
        </w:rPr>
        <w:t xml:space="preserve"> </w:t>
      </w:r>
      <w:r w:rsidRPr="000D2481">
        <w:rPr>
          <w:sz w:val="18"/>
        </w:rPr>
        <w:t>yanı</w:t>
      </w:r>
      <w:r w:rsidRPr="000D2481" w:rsidR="007C20E2">
        <w:rPr>
          <w:sz w:val="18"/>
        </w:rPr>
        <w:t xml:space="preserve"> </w:t>
      </w:r>
      <w:r w:rsidRPr="000D2481">
        <w:rPr>
          <w:sz w:val="18"/>
        </w:rPr>
        <w:t>sıra</w:t>
      </w:r>
      <w:r w:rsidRPr="000D2481" w:rsidR="007C20E2">
        <w:rPr>
          <w:sz w:val="18"/>
        </w:rPr>
        <w:t xml:space="preserve"> </w:t>
      </w:r>
      <w:r w:rsidRPr="000D2481">
        <w:rPr>
          <w:sz w:val="18"/>
        </w:rPr>
        <w:t>keyfiyetin</w:t>
      </w:r>
      <w:r w:rsidRPr="000D2481" w:rsidR="007C20E2">
        <w:rPr>
          <w:sz w:val="18"/>
        </w:rPr>
        <w:t xml:space="preserve"> </w:t>
      </w:r>
      <w:r w:rsidRPr="000D2481">
        <w:rPr>
          <w:sz w:val="18"/>
        </w:rPr>
        <w:t>de</w:t>
      </w:r>
      <w:r w:rsidRPr="000D2481" w:rsidR="007C20E2">
        <w:rPr>
          <w:sz w:val="18"/>
        </w:rPr>
        <w:t xml:space="preserve"> </w:t>
      </w:r>
      <w:r w:rsidRPr="000D2481">
        <w:rPr>
          <w:sz w:val="18"/>
        </w:rPr>
        <w:t>artırılması</w:t>
      </w:r>
      <w:r w:rsidRPr="000D2481" w:rsidR="007C20E2">
        <w:rPr>
          <w:sz w:val="18"/>
        </w:rPr>
        <w:t xml:space="preserve"> </w:t>
      </w:r>
      <w:r w:rsidRPr="000D2481">
        <w:rPr>
          <w:sz w:val="18"/>
        </w:rPr>
        <w:t>noktasında</w:t>
      </w:r>
      <w:r w:rsidRPr="000D2481" w:rsidR="007C20E2">
        <w:rPr>
          <w:sz w:val="18"/>
        </w:rPr>
        <w:t xml:space="preserve"> </w:t>
      </w:r>
      <w:r w:rsidRPr="000D2481">
        <w:rPr>
          <w:sz w:val="18"/>
        </w:rPr>
        <w:t>alınan</w:t>
      </w:r>
      <w:r w:rsidRPr="000D2481" w:rsidR="007C20E2">
        <w:rPr>
          <w:sz w:val="18"/>
        </w:rPr>
        <w:t xml:space="preserve"> </w:t>
      </w:r>
      <w:r w:rsidRPr="000D2481">
        <w:rPr>
          <w:sz w:val="18"/>
        </w:rPr>
        <w:t>önlemlerin</w:t>
      </w:r>
      <w:r w:rsidRPr="000D2481" w:rsidR="007C20E2">
        <w:rPr>
          <w:sz w:val="18"/>
        </w:rPr>
        <w:t xml:space="preserve"> </w:t>
      </w:r>
      <w:r w:rsidRPr="000D2481">
        <w:rPr>
          <w:sz w:val="18"/>
        </w:rPr>
        <w:t>bir</w:t>
      </w:r>
      <w:r w:rsidRPr="000D2481" w:rsidR="007C20E2">
        <w:rPr>
          <w:sz w:val="18"/>
        </w:rPr>
        <w:t xml:space="preserve"> </w:t>
      </w:r>
      <w:r w:rsidRPr="000D2481">
        <w:rPr>
          <w:sz w:val="18"/>
        </w:rPr>
        <w:t>an</w:t>
      </w:r>
      <w:r w:rsidRPr="000D2481" w:rsidR="007C20E2">
        <w:rPr>
          <w:sz w:val="18"/>
        </w:rPr>
        <w:t xml:space="preserve"> </w:t>
      </w:r>
      <w:r w:rsidRPr="000D2481">
        <w:rPr>
          <w:sz w:val="18"/>
        </w:rPr>
        <w:t>önce</w:t>
      </w:r>
      <w:r w:rsidRPr="000D2481" w:rsidR="007C20E2">
        <w:rPr>
          <w:sz w:val="18"/>
        </w:rPr>
        <w:t xml:space="preserve"> </w:t>
      </w:r>
      <w:r w:rsidRPr="000D2481">
        <w:rPr>
          <w:sz w:val="18"/>
        </w:rPr>
        <w:t>uygulamaya</w:t>
      </w:r>
      <w:r w:rsidRPr="000D2481" w:rsidR="007C20E2">
        <w:rPr>
          <w:sz w:val="18"/>
        </w:rPr>
        <w:t xml:space="preserve"> </w:t>
      </w:r>
      <w:r w:rsidRPr="000D2481">
        <w:rPr>
          <w:sz w:val="18"/>
        </w:rPr>
        <w:t>konulmasını</w:t>
      </w:r>
      <w:r w:rsidRPr="000D2481" w:rsidR="007C20E2">
        <w:rPr>
          <w:sz w:val="18"/>
        </w:rPr>
        <w:t xml:space="preserve"> </w:t>
      </w:r>
      <w:r w:rsidRPr="000D2481">
        <w:rPr>
          <w:sz w:val="18"/>
        </w:rPr>
        <w:t>rica</w:t>
      </w:r>
      <w:r w:rsidRPr="000D2481" w:rsidR="007C20E2">
        <w:rPr>
          <w:sz w:val="18"/>
        </w:rPr>
        <w:t xml:space="preserve"> </w:t>
      </w:r>
      <w:r w:rsidRPr="000D2481">
        <w:rPr>
          <w:sz w:val="18"/>
        </w:rPr>
        <w:t>ediyorum,</w:t>
      </w:r>
      <w:r w:rsidRPr="000D2481" w:rsidR="007C20E2">
        <w:rPr>
          <w:sz w:val="18"/>
        </w:rPr>
        <w:t xml:space="preserve"> </w:t>
      </w:r>
      <w:r w:rsidRPr="000D2481">
        <w:rPr>
          <w:sz w:val="18"/>
        </w:rPr>
        <w:t>yüce</w:t>
      </w:r>
      <w:r w:rsidRPr="000D2481" w:rsidR="007C20E2">
        <w:rPr>
          <w:sz w:val="18"/>
        </w:rPr>
        <w:t xml:space="preserve"> </w:t>
      </w:r>
      <w:r w:rsidRPr="000D2481">
        <w:rPr>
          <w:sz w:val="18"/>
        </w:rPr>
        <w:t>heyetinizi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r w:rsidRPr="000D2481">
        <w:rPr>
          <w:sz w:val="18"/>
        </w:rPr>
        <w:t>(MHP</w:t>
      </w:r>
      <w:r w:rsidRPr="000D2481" w:rsidR="007C20E2">
        <w:rPr>
          <w:sz w:val="18"/>
        </w:rPr>
        <w:t xml:space="preserve"> </w:t>
      </w:r>
      <w:r w:rsidRPr="000D2481">
        <w:rPr>
          <w:sz w:val="18"/>
        </w:rPr>
        <w:t>ve</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Aydın.</w:t>
      </w:r>
    </w:p>
    <w:p w:rsidRPr="000D2481" w:rsidR="00D419C3" w:rsidP="000D2481" w:rsidRDefault="00D419C3">
      <w:pPr>
        <w:pStyle w:val="GENELKURUL"/>
        <w:spacing w:line="240" w:lineRule="auto"/>
        <w:rPr>
          <w:sz w:val="18"/>
        </w:rPr>
      </w:pPr>
      <w:r w:rsidRPr="000D2481">
        <w:rPr>
          <w:sz w:val="18"/>
        </w:rPr>
        <w:t>Halkların</w:t>
      </w:r>
      <w:r w:rsidRPr="000D2481" w:rsidR="007C20E2">
        <w:rPr>
          <w:sz w:val="18"/>
        </w:rPr>
        <w:t xml:space="preserve"> </w:t>
      </w:r>
      <w:r w:rsidRPr="000D2481">
        <w:rPr>
          <w:sz w:val="18"/>
        </w:rPr>
        <w:t>Demokratik</w:t>
      </w:r>
      <w:r w:rsidRPr="000D2481" w:rsidR="007C20E2">
        <w:rPr>
          <w:sz w:val="18"/>
        </w:rPr>
        <w:t xml:space="preserve"> </w:t>
      </w:r>
      <w:r w:rsidRPr="000D2481">
        <w:rPr>
          <w:sz w:val="18"/>
        </w:rPr>
        <w:t>Partisi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Van</w:t>
      </w:r>
      <w:r w:rsidRPr="000D2481" w:rsidR="007C20E2">
        <w:rPr>
          <w:sz w:val="18"/>
        </w:rPr>
        <w:t xml:space="preserve"> </w:t>
      </w:r>
      <w:r w:rsidRPr="000D2481">
        <w:rPr>
          <w:sz w:val="18"/>
        </w:rPr>
        <w:t>Milletvekili</w:t>
      </w:r>
      <w:r w:rsidRPr="000D2481" w:rsidR="007C20E2">
        <w:rPr>
          <w:sz w:val="18"/>
        </w:rPr>
        <w:t xml:space="preserve"> </w:t>
      </w:r>
      <w:r w:rsidRPr="000D2481">
        <w:rPr>
          <w:sz w:val="18"/>
        </w:rPr>
        <w:t>Lezgin</w:t>
      </w:r>
      <w:r w:rsidRPr="000D2481" w:rsidR="007C20E2">
        <w:rPr>
          <w:sz w:val="18"/>
        </w:rPr>
        <w:t xml:space="preserve"> </w:t>
      </w:r>
      <w:r w:rsidRPr="000D2481">
        <w:rPr>
          <w:sz w:val="18"/>
        </w:rPr>
        <w:t>Botan</w:t>
      </w:r>
      <w:r w:rsidRPr="000D2481" w:rsidR="007C20E2">
        <w:rPr>
          <w:sz w:val="18"/>
        </w:rPr>
        <w:t xml:space="preserve"> </w:t>
      </w:r>
      <w:r w:rsidRPr="000D2481">
        <w:rPr>
          <w:sz w:val="18"/>
        </w:rPr>
        <w:t>konuşacak.</w:t>
      </w:r>
    </w:p>
    <w:p w:rsidRPr="000D2481" w:rsidR="00D419C3" w:rsidP="000D2481" w:rsidRDefault="00D419C3">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Botan.</w:t>
      </w:r>
      <w:r w:rsidRPr="000D2481" w:rsidR="007C20E2">
        <w:rPr>
          <w:sz w:val="18"/>
        </w:rPr>
        <w:t xml:space="preserve"> </w:t>
      </w:r>
      <w:r w:rsidRPr="000D2481">
        <w:rPr>
          <w:sz w:val="18"/>
        </w:rPr>
        <w:t>(HDP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419C3" w:rsidP="000D2481" w:rsidRDefault="00D419C3">
      <w:pPr>
        <w:pStyle w:val="GENELKURUL"/>
        <w:spacing w:line="240" w:lineRule="auto"/>
        <w:rPr>
          <w:sz w:val="18"/>
        </w:rPr>
      </w:pPr>
      <w:r w:rsidRPr="000D2481">
        <w:rPr>
          <w:sz w:val="18"/>
        </w:rPr>
        <w:t>HDP</w:t>
      </w:r>
      <w:r w:rsidRPr="000D2481" w:rsidR="007C20E2">
        <w:rPr>
          <w:sz w:val="18"/>
        </w:rPr>
        <w:t xml:space="preserve"> </w:t>
      </w:r>
      <w:r w:rsidRPr="000D2481">
        <w:rPr>
          <w:sz w:val="18"/>
        </w:rPr>
        <w:t>GRUBU</w:t>
      </w:r>
      <w:r w:rsidRPr="000D2481" w:rsidR="007C20E2">
        <w:rPr>
          <w:sz w:val="18"/>
        </w:rPr>
        <w:t xml:space="preserve"> </w:t>
      </w:r>
      <w:r w:rsidRPr="000D2481">
        <w:rPr>
          <w:sz w:val="18"/>
        </w:rPr>
        <w:t>ADINA</w:t>
      </w:r>
      <w:r w:rsidRPr="000D2481" w:rsidR="007C20E2">
        <w:rPr>
          <w:sz w:val="18"/>
        </w:rPr>
        <w:t xml:space="preserve"> </w:t>
      </w:r>
      <w:r w:rsidRPr="000D2481">
        <w:rPr>
          <w:sz w:val="18"/>
        </w:rPr>
        <w:t>LEZGİN</w:t>
      </w:r>
      <w:r w:rsidRPr="000D2481" w:rsidR="007C20E2">
        <w:rPr>
          <w:sz w:val="18"/>
        </w:rPr>
        <w:t xml:space="preserve"> </w:t>
      </w:r>
      <w:r w:rsidRPr="000D2481">
        <w:rPr>
          <w:sz w:val="18"/>
        </w:rPr>
        <w:t>BOTAN</w:t>
      </w:r>
      <w:r w:rsidRPr="000D2481" w:rsidR="007C20E2">
        <w:rPr>
          <w:sz w:val="18"/>
        </w:rPr>
        <w:t xml:space="preserve"> </w:t>
      </w:r>
      <w:r w:rsidRPr="000D2481">
        <w:rPr>
          <w:sz w:val="18"/>
        </w:rPr>
        <w:t>(Van)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sözlerime</w:t>
      </w:r>
      <w:r w:rsidRPr="000D2481" w:rsidR="007C20E2">
        <w:rPr>
          <w:sz w:val="18"/>
        </w:rPr>
        <w:t xml:space="preserve"> </w:t>
      </w:r>
      <w:r w:rsidRPr="000D2481">
        <w:rPr>
          <w:sz w:val="18"/>
        </w:rPr>
        <w:t>başlamadan</w:t>
      </w:r>
      <w:r w:rsidRPr="000D2481" w:rsidR="007C20E2">
        <w:rPr>
          <w:sz w:val="18"/>
        </w:rPr>
        <w:t xml:space="preserve"> </w:t>
      </w:r>
      <w:r w:rsidRPr="000D2481">
        <w:rPr>
          <w:sz w:val="18"/>
        </w:rPr>
        <w:t>önce</w:t>
      </w:r>
      <w:r w:rsidRPr="000D2481" w:rsidR="007C20E2">
        <w:rPr>
          <w:sz w:val="18"/>
        </w:rPr>
        <w:t xml:space="preserve"> </w:t>
      </w:r>
      <w:r w:rsidRPr="000D2481">
        <w:rPr>
          <w:sz w:val="18"/>
        </w:rPr>
        <w:t>şu</w:t>
      </w:r>
      <w:r w:rsidRPr="000D2481" w:rsidR="007C20E2">
        <w:rPr>
          <w:sz w:val="18"/>
        </w:rPr>
        <w:t xml:space="preserve"> </w:t>
      </w:r>
      <w:r w:rsidRPr="000D2481">
        <w:rPr>
          <w:sz w:val="18"/>
        </w:rPr>
        <w:t>an</w:t>
      </w:r>
      <w:r w:rsidRPr="000D2481" w:rsidR="007C20E2">
        <w:rPr>
          <w:sz w:val="18"/>
        </w:rPr>
        <w:t xml:space="preserve"> </w:t>
      </w:r>
      <w:r w:rsidRPr="000D2481">
        <w:rPr>
          <w:sz w:val="18"/>
        </w:rPr>
        <w:t>ekranları</w:t>
      </w:r>
      <w:r w:rsidRPr="000D2481" w:rsidR="007C20E2">
        <w:rPr>
          <w:sz w:val="18"/>
        </w:rPr>
        <w:t xml:space="preserve"> </w:t>
      </w:r>
      <w:r w:rsidRPr="000D2481">
        <w:rPr>
          <w:sz w:val="18"/>
        </w:rPr>
        <w:t>başında</w:t>
      </w:r>
      <w:r w:rsidRPr="000D2481" w:rsidR="007C20E2">
        <w:rPr>
          <w:sz w:val="18"/>
        </w:rPr>
        <w:t xml:space="preserve"> </w:t>
      </w:r>
      <w:r w:rsidRPr="000D2481">
        <w:rPr>
          <w:sz w:val="18"/>
        </w:rPr>
        <w:t>bizleri</w:t>
      </w:r>
      <w:r w:rsidRPr="000D2481" w:rsidR="007C20E2">
        <w:rPr>
          <w:sz w:val="18"/>
        </w:rPr>
        <w:t xml:space="preserve"> </w:t>
      </w:r>
      <w:r w:rsidRPr="000D2481">
        <w:rPr>
          <w:sz w:val="18"/>
        </w:rPr>
        <w:t>izleyen</w:t>
      </w:r>
      <w:r w:rsidRPr="000D2481" w:rsidR="007C20E2">
        <w:rPr>
          <w:sz w:val="18"/>
        </w:rPr>
        <w:t xml:space="preserve"> </w:t>
      </w:r>
      <w:r w:rsidRPr="000D2481">
        <w:rPr>
          <w:sz w:val="18"/>
        </w:rPr>
        <w:t>ve</w:t>
      </w:r>
      <w:r w:rsidRPr="000D2481" w:rsidR="007C20E2">
        <w:rPr>
          <w:sz w:val="18"/>
        </w:rPr>
        <w:t xml:space="preserve"> </w:t>
      </w:r>
      <w:r w:rsidRPr="000D2481">
        <w:rPr>
          <w:sz w:val="18"/>
        </w:rPr>
        <w:t>rehin</w:t>
      </w:r>
      <w:r w:rsidRPr="000D2481" w:rsidR="007C20E2">
        <w:rPr>
          <w:sz w:val="18"/>
        </w:rPr>
        <w:t xml:space="preserve"> </w:t>
      </w:r>
      <w:r w:rsidRPr="000D2481">
        <w:rPr>
          <w:sz w:val="18"/>
        </w:rPr>
        <w:t>alınan</w:t>
      </w:r>
      <w:r w:rsidRPr="000D2481" w:rsidR="007C20E2">
        <w:rPr>
          <w:sz w:val="18"/>
        </w:rPr>
        <w:t xml:space="preserve"> </w:t>
      </w:r>
      <w:r w:rsidRPr="000D2481">
        <w:rPr>
          <w:sz w:val="18"/>
        </w:rPr>
        <w:t>sevgili</w:t>
      </w:r>
      <w:r w:rsidRPr="000D2481" w:rsidR="007C20E2">
        <w:rPr>
          <w:sz w:val="18"/>
        </w:rPr>
        <w:t xml:space="preserve"> </w:t>
      </w:r>
      <w:r w:rsidRPr="000D2481">
        <w:rPr>
          <w:sz w:val="18"/>
        </w:rPr>
        <w:t>eş</w:t>
      </w:r>
      <w:r w:rsidRPr="000D2481" w:rsidR="007C20E2">
        <w:rPr>
          <w:sz w:val="18"/>
        </w:rPr>
        <w:t xml:space="preserve"> </w:t>
      </w:r>
      <w:r w:rsidRPr="000D2481">
        <w:rPr>
          <w:sz w:val="18"/>
        </w:rPr>
        <w:t>başkanlarımıza,</w:t>
      </w:r>
      <w:r w:rsidRPr="000D2481" w:rsidR="007C20E2">
        <w:rPr>
          <w:sz w:val="18"/>
        </w:rPr>
        <w:t xml:space="preserve"> </w:t>
      </w:r>
      <w:r w:rsidRPr="000D2481">
        <w:rPr>
          <w:sz w:val="18"/>
        </w:rPr>
        <w:t>Sevgili</w:t>
      </w:r>
      <w:r w:rsidRPr="000D2481" w:rsidR="007C20E2">
        <w:rPr>
          <w:sz w:val="18"/>
        </w:rPr>
        <w:t xml:space="preserve"> </w:t>
      </w:r>
      <w:r w:rsidRPr="000D2481">
        <w:rPr>
          <w:sz w:val="18"/>
        </w:rPr>
        <w:t>Selahattin</w:t>
      </w:r>
      <w:r w:rsidRPr="000D2481" w:rsidR="007C20E2">
        <w:rPr>
          <w:sz w:val="18"/>
        </w:rPr>
        <w:t xml:space="preserve"> </w:t>
      </w:r>
      <w:r w:rsidRPr="000D2481">
        <w:rPr>
          <w:sz w:val="18"/>
        </w:rPr>
        <w:t>Demirtaş’a,</w:t>
      </w:r>
      <w:r w:rsidRPr="000D2481" w:rsidR="007C20E2">
        <w:rPr>
          <w:sz w:val="18"/>
        </w:rPr>
        <w:t xml:space="preserve"> </w:t>
      </w:r>
      <w:r w:rsidRPr="000D2481">
        <w:rPr>
          <w:sz w:val="18"/>
        </w:rPr>
        <w:t>Sevgili</w:t>
      </w:r>
      <w:r w:rsidRPr="000D2481" w:rsidR="007C20E2">
        <w:rPr>
          <w:sz w:val="18"/>
        </w:rPr>
        <w:t xml:space="preserve"> </w:t>
      </w:r>
      <w:r w:rsidRPr="000D2481">
        <w:rPr>
          <w:sz w:val="18"/>
        </w:rPr>
        <w:t>Figen</w:t>
      </w:r>
      <w:r w:rsidRPr="000D2481" w:rsidR="007C20E2">
        <w:rPr>
          <w:sz w:val="18"/>
        </w:rPr>
        <w:t xml:space="preserve"> </w:t>
      </w:r>
      <w:r w:rsidRPr="000D2481">
        <w:rPr>
          <w:sz w:val="18"/>
        </w:rPr>
        <w:t>Yüksekdağ’a</w:t>
      </w:r>
      <w:r w:rsidRPr="000D2481" w:rsidR="007C20E2">
        <w:rPr>
          <w:sz w:val="18"/>
        </w:rPr>
        <w:t xml:space="preserve"> </w:t>
      </w:r>
      <w:r w:rsidRPr="000D2481">
        <w:rPr>
          <w:sz w:val="18"/>
        </w:rPr>
        <w:t>ve</w:t>
      </w:r>
      <w:r w:rsidRPr="000D2481" w:rsidR="007C20E2">
        <w:rPr>
          <w:sz w:val="18"/>
        </w:rPr>
        <w:t xml:space="preserve"> </w:t>
      </w:r>
      <w:r w:rsidRPr="000D2481">
        <w:rPr>
          <w:sz w:val="18"/>
        </w:rPr>
        <w:t>onların</w:t>
      </w:r>
      <w:r w:rsidRPr="000D2481" w:rsidR="007C20E2">
        <w:rPr>
          <w:sz w:val="18"/>
        </w:rPr>
        <w:t xml:space="preserve"> </w:t>
      </w:r>
      <w:r w:rsidRPr="000D2481">
        <w:rPr>
          <w:sz w:val="18"/>
        </w:rPr>
        <w:t>şahsındaki</w:t>
      </w:r>
      <w:r w:rsidRPr="000D2481" w:rsidR="007C20E2">
        <w:rPr>
          <w:sz w:val="18"/>
        </w:rPr>
        <w:t xml:space="preserve"> </w:t>
      </w:r>
      <w:r w:rsidRPr="000D2481">
        <w:rPr>
          <w:sz w:val="18"/>
        </w:rPr>
        <w:t>bütün</w:t>
      </w:r>
      <w:r w:rsidRPr="000D2481" w:rsidR="007C20E2">
        <w:rPr>
          <w:sz w:val="18"/>
        </w:rPr>
        <w:t xml:space="preserve"> </w:t>
      </w:r>
      <w:r w:rsidRPr="000D2481">
        <w:rPr>
          <w:sz w:val="18"/>
        </w:rPr>
        <w:t>milletvekili</w:t>
      </w:r>
      <w:r w:rsidRPr="000D2481" w:rsidR="007C20E2">
        <w:rPr>
          <w:sz w:val="18"/>
        </w:rPr>
        <w:t xml:space="preserve"> </w:t>
      </w:r>
      <w:r w:rsidRPr="000D2481">
        <w:rPr>
          <w:sz w:val="18"/>
        </w:rPr>
        <w:t>arkadaşlarıma,</w:t>
      </w:r>
      <w:r w:rsidRPr="000D2481" w:rsidR="007C20E2">
        <w:rPr>
          <w:sz w:val="18"/>
        </w:rPr>
        <w:t xml:space="preserve"> </w:t>
      </w:r>
      <w:r w:rsidRPr="000D2481">
        <w:rPr>
          <w:sz w:val="18"/>
        </w:rPr>
        <w:t>belediye</w:t>
      </w:r>
      <w:r w:rsidRPr="000D2481" w:rsidR="007C20E2">
        <w:rPr>
          <w:sz w:val="18"/>
        </w:rPr>
        <w:t xml:space="preserve"> </w:t>
      </w:r>
      <w:r w:rsidRPr="000D2481">
        <w:rPr>
          <w:sz w:val="18"/>
        </w:rPr>
        <w:t>eş</w:t>
      </w:r>
      <w:r w:rsidRPr="000D2481" w:rsidR="007C20E2">
        <w:rPr>
          <w:sz w:val="18"/>
        </w:rPr>
        <w:t xml:space="preserve"> </w:t>
      </w:r>
      <w:r w:rsidRPr="000D2481">
        <w:rPr>
          <w:sz w:val="18"/>
        </w:rPr>
        <w:t>başkanlarımıza</w:t>
      </w:r>
      <w:r w:rsidRPr="000D2481" w:rsidR="007C20E2">
        <w:rPr>
          <w:sz w:val="18"/>
        </w:rPr>
        <w:t xml:space="preserve"> </w:t>
      </w:r>
      <w:r w:rsidRPr="000D2481">
        <w:rPr>
          <w:sz w:val="18"/>
        </w:rPr>
        <w:t>ve</w:t>
      </w:r>
      <w:r w:rsidRPr="000D2481" w:rsidR="007C20E2">
        <w:rPr>
          <w:sz w:val="18"/>
        </w:rPr>
        <w:t xml:space="preserve"> </w:t>
      </w:r>
      <w:r w:rsidRPr="000D2481">
        <w:rPr>
          <w:sz w:val="18"/>
        </w:rPr>
        <w:t>rehin</w:t>
      </w:r>
      <w:r w:rsidRPr="000D2481" w:rsidR="007C20E2">
        <w:rPr>
          <w:sz w:val="18"/>
        </w:rPr>
        <w:t xml:space="preserve"> </w:t>
      </w:r>
      <w:r w:rsidRPr="000D2481">
        <w:rPr>
          <w:sz w:val="18"/>
        </w:rPr>
        <w:t>alınmış</w:t>
      </w:r>
      <w:r w:rsidRPr="000D2481" w:rsidR="007C20E2">
        <w:rPr>
          <w:sz w:val="18"/>
        </w:rPr>
        <w:t xml:space="preserve"> </w:t>
      </w:r>
      <w:r w:rsidRPr="000D2481">
        <w:rPr>
          <w:sz w:val="18"/>
        </w:rPr>
        <w:t>bütün</w:t>
      </w:r>
      <w:r w:rsidRPr="000D2481" w:rsidR="007C20E2">
        <w:rPr>
          <w:sz w:val="18"/>
        </w:rPr>
        <w:t xml:space="preserve"> </w:t>
      </w:r>
      <w:r w:rsidRPr="000D2481">
        <w:rPr>
          <w:sz w:val="18"/>
        </w:rPr>
        <w:t>siyasetçilere</w:t>
      </w:r>
      <w:r w:rsidRPr="000D2481" w:rsidR="007C20E2">
        <w:rPr>
          <w:sz w:val="18"/>
        </w:rPr>
        <w:t xml:space="preserve"> </w:t>
      </w:r>
      <w:r w:rsidRPr="000D2481">
        <w:rPr>
          <w:sz w:val="18"/>
        </w:rPr>
        <w:t>hürmetlerimi</w:t>
      </w:r>
      <w:r w:rsidRPr="000D2481" w:rsidR="007C20E2">
        <w:rPr>
          <w:sz w:val="18"/>
        </w:rPr>
        <w:t xml:space="preserve"> </w:t>
      </w:r>
      <w:r w:rsidRPr="000D2481">
        <w:rPr>
          <w:sz w:val="18"/>
        </w:rPr>
        <w:t>ve</w:t>
      </w:r>
      <w:r w:rsidRPr="000D2481" w:rsidR="007C20E2">
        <w:rPr>
          <w:sz w:val="18"/>
        </w:rPr>
        <w:t xml:space="preserve"> </w:t>
      </w:r>
      <w:r w:rsidRPr="000D2481">
        <w:rPr>
          <w:sz w:val="18"/>
        </w:rPr>
        <w:t>sevgilerimi</w:t>
      </w:r>
      <w:r w:rsidRPr="000D2481" w:rsidR="007C20E2">
        <w:rPr>
          <w:sz w:val="18"/>
        </w:rPr>
        <w:t xml:space="preserve"> </w:t>
      </w:r>
      <w:r w:rsidRPr="000D2481">
        <w:rPr>
          <w:sz w:val="18"/>
        </w:rPr>
        <w:t>gönderiyorum.</w:t>
      </w:r>
      <w:r w:rsidRPr="000D2481" w:rsidR="007C20E2">
        <w:rPr>
          <w:sz w:val="18"/>
        </w:rPr>
        <w:t xml:space="preserve"> </w:t>
      </w:r>
      <w:r w:rsidRPr="000D2481">
        <w:rPr>
          <w:sz w:val="18"/>
        </w:rPr>
        <w:t>Mutlaka</w:t>
      </w:r>
      <w:r w:rsidRPr="000D2481" w:rsidR="007C20E2">
        <w:rPr>
          <w:sz w:val="18"/>
        </w:rPr>
        <w:t xml:space="preserve"> </w:t>
      </w:r>
      <w:r w:rsidRPr="000D2481">
        <w:rPr>
          <w:sz w:val="18"/>
        </w:rPr>
        <w:t>özgürlük,</w:t>
      </w:r>
      <w:r w:rsidRPr="000D2481" w:rsidR="007C20E2">
        <w:rPr>
          <w:sz w:val="18"/>
        </w:rPr>
        <w:t xml:space="preserve"> </w:t>
      </w:r>
      <w:r w:rsidRPr="000D2481">
        <w:rPr>
          <w:sz w:val="18"/>
        </w:rPr>
        <w:t>adalet</w:t>
      </w:r>
      <w:r w:rsidRPr="000D2481" w:rsidR="007C20E2">
        <w:rPr>
          <w:sz w:val="18"/>
        </w:rPr>
        <w:t xml:space="preserve"> </w:t>
      </w:r>
      <w:r w:rsidRPr="000D2481">
        <w:rPr>
          <w:sz w:val="18"/>
        </w:rPr>
        <w:t>kazanacak</w:t>
      </w:r>
      <w:r w:rsidRPr="000D2481" w:rsidR="007C20E2">
        <w:rPr>
          <w:sz w:val="18"/>
        </w:rPr>
        <w:t xml:space="preserve"> </w:t>
      </w:r>
      <w:r w:rsidRPr="000D2481">
        <w:rPr>
          <w:sz w:val="18"/>
        </w:rPr>
        <w:t>diyorum</w:t>
      </w:r>
      <w:r w:rsidRPr="000D2481" w:rsidR="007C20E2">
        <w:rPr>
          <w:sz w:val="18"/>
        </w:rPr>
        <w:t xml:space="preserve"> </w:t>
      </w:r>
      <w:r w:rsidRPr="000D2481">
        <w:rPr>
          <w:sz w:val="18"/>
        </w:rPr>
        <w:t>ve</w:t>
      </w:r>
      <w:r w:rsidRPr="000D2481" w:rsidR="007C20E2">
        <w:rPr>
          <w:sz w:val="18"/>
        </w:rPr>
        <w:t xml:space="preserve"> </w:t>
      </w:r>
      <w:r w:rsidRPr="000D2481">
        <w:rPr>
          <w:sz w:val="18"/>
        </w:rPr>
        <w:t>Genel</w:t>
      </w:r>
      <w:r w:rsidRPr="000D2481" w:rsidR="007C20E2">
        <w:rPr>
          <w:sz w:val="18"/>
        </w:rPr>
        <w:t xml:space="preserve"> </w:t>
      </w:r>
      <w:r w:rsidRPr="000D2481">
        <w:rPr>
          <w:sz w:val="18"/>
        </w:rPr>
        <w:t>Kurulu</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p>
    <w:p w:rsidRPr="000D2481" w:rsidR="00D419C3" w:rsidP="000D2481" w:rsidRDefault="00D419C3">
      <w:pPr>
        <w:pStyle w:val="GENELKURUL"/>
        <w:spacing w:line="240" w:lineRule="auto"/>
        <w:rPr>
          <w:sz w:val="18"/>
        </w:rPr>
      </w:pP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burada</w:t>
      </w:r>
      <w:r w:rsidRPr="000D2481" w:rsidR="007C20E2">
        <w:rPr>
          <w:sz w:val="18"/>
        </w:rPr>
        <w:t xml:space="preserve"> </w:t>
      </w:r>
      <w:r w:rsidRPr="000D2481">
        <w:rPr>
          <w:sz w:val="18"/>
        </w:rPr>
        <w:t>ben</w:t>
      </w:r>
      <w:r w:rsidRPr="000D2481" w:rsidR="007C20E2">
        <w:rPr>
          <w:sz w:val="18"/>
        </w:rPr>
        <w:t xml:space="preserve"> </w:t>
      </w:r>
      <w:r w:rsidRPr="000D2481">
        <w:rPr>
          <w:sz w:val="18"/>
        </w:rPr>
        <w:t>hatipleri</w:t>
      </w:r>
      <w:r w:rsidRPr="000D2481" w:rsidR="007C20E2">
        <w:rPr>
          <w:sz w:val="18"/>
        </w:rPr>
        <w:t xml:space="preserve"> </w:t>
      </w:r>
      <w:r w:rsidRPr="000D2481">
        <w:rPr>
          <w:sz w:val="18"/>
        </w:rPr>
        <w:t>dinlerken,</w:t>
      </w:r>
      <w:r w:rsidRPr="000D2481" w:rsidR="007C20E2">
        <w:rPr>
          <w:sz w:val="18"/>
        </w:rPr>
        <w:t xml:space="preserve"> </w:t>
      </w:r>
      <w:r w:rsidRPr="000D2481">
        <w:rPr>
          <w:sz w:val="18"/>
        </w:rPr>
        <w:t>Komisyonda</w:t>
      </w:r>
      <w:r w:rsidRPr="000D2481" w:rsidR="007C20E2">
        <w:rPr>
          <w:sz w:val="18"/>
        </w:rPr>
        <w:t xml:space="preserve"> </w:t>
      </w:r>
      <w:r w:rsidRPr="000D2481">
        <w:rPr>
          <w:sz w:val="18"/>
        </w:rPr>
        <w:t>da</w:t>
      </w:r>
      <w:r w:rsidRPr="000D2481" w:rsidR="007C20E2">
        <w:rPr>
          <w:sz w:val="18"/>
        </w:rPr>
        <w:t xml:space="preserve"> </w:t>
      </w:r>
      <w:r w:rsidRPr="000D2481">
        <w:rPr>
          <w:sz w:val="18"/>
        </w:rPr>
        <w:t>dinledik</w:t>
      </w:r>
      <w:r w:rsidRPr="000D2481" w:rsidR="007C20E2">
        <w:rPr>
          <w:sz w:val="18"/>
        </w:rPr>
        <w:t xml:space="preserve"> </w:t>
      </w:r>
      <w:r w:rsidRPr="000D2481">
        <w:rPr>
          <w:sz w:val="18"/>
        </w:rPr>
        <w:t>“Kervan</w:t>
      </w:r>
      <w:r w:rsidRPr="000D2481" w:rsidR="007C20E2">
        <w:rPr>
          <w:sz w:val="18"/>
        </w:rPr>
        <w:t xml:space="preserve"> </w:t>
      </w:r>
      <w:r w:rsidRPr="000D2481">
        <w:rPr>
          <w:sz w:val="18"/>
        </w:rPr>
        <w:t>yolda</w:t>
      </w:r>
      <w:r w:rsidRPr="000D2481" w:rsidR="007C20E2">
        <w:rPr>
          <w:sz w:val="18"/>
        </w:rPr>
        <w:t xml:space="preserve"> </w:t>
      </w:r>
      <w:r w:rsidRPr="000D2481">
        <w:rPr>
          <w:sz w:val="18"/>
        </w:rPr>
        <w:t>düzülür…”</w:t>
      </w:r>
      <w:r w:rsidRPr="000D2481" w:rsidR="007C20E2">
        <w:rPr>
          <w:sz w:val="18"/>
        </w:rPr>
        <w:t xml:space="preserve"> </w:t>
      </w:r>
      <w:r w:rsidRPr="000D2481">
        <w:rPr>
          <w:sz w:val="18"/>
        </w:rPr>
        <w:t>“Kervan</w:t>
      </w:r>
      <w:r w:rsidRPr="000D2481" w:rsidR="007C20E2">
        <w:rPr>
          <w:sz w:val="18"/>
        </w:rPr>
        <w:t xml:space="preserve"> </w:t>
      </w:r>
      <w:r w:rsidRPr="000D2481">
        <w:rPr>
          <w:sz w:val="18"/>
        </w:rPr>
        <w:t>yolda</w:t>
      </w:r>
      <w:r w:rsidRPr="000D2481" w:rsidR="007C20E2">
        <w:rPr>
          <w:sz w:val="18"/>
        </w:rPr>
        <w:t xml:space="preserve"> </w:t>
      </w:r>
      <w:r w:rsidRPr="000D2481">
        <w:rPr>
          <w:sz w:val="18"/>
        </w:rPr>
        <w:t>düzülür.”</w:t>
      </w:r>
      <w:r w:rsidRPr="000D2481" w:rsidR="007C20E2">
        <w:rPr>
          <w:sz w:val="18"/>
        </w:rPr>
        <w:t xml:space="preserve"> </w:t>
      </w:r>
      <w:r w:rsidRPr="000D2481">
        <w:rPr>
          <w:sz w:val="18"/>
        </w:rPr>
        <w:t>sözü</w:t>
      </w:r>
      <w:r w:rsidRPr="000D2481" w:rsidR="007C20E2">
        <w:rPr>
          <w:sz w:val="18"/>
        </w:rPr>
        <w:t xml:space="preserve"> </w:t>
      </w:r>
      <w:r w:rsidRPr="000D2481">
        <w:rPr>
          <w:sz w:val="18"/>
        </w:rPr>
        <w:t>aslında</w:t>
      </w:r>
      <w:r w:rsidRPr="000D2481" w:rsidR="007C20E2">
        <w:rPr>
          <w:sz w:val="18"/>
        </w:rPr>
        <w:t xml:space="preserve"> </w:t>
      </w:r>
      <w:r w:rsidRPr="000D2481">
        <w:rPr>
          <w:sz w:val="18"/>
        </w:rPr>
        <w:t>bize</w:t>
      </w:r>
      <w:r w:rsidRPr="000D2481" w:rsidR="007C20E2">
        <w:rPr>
          <w:sz w:val="18"/>
        </w:rPr>
        <w:t xml:space="preserve"> </w:t>
      </w:r>
      <w:r w:rsidRPr="000D2481">
        <w:rPr>
          <w:sz w:val="18"/>
        </w:rPr>
        <w:t>çok</w:t>
      </w:r>
      <w:r w:rsidRPr="000D2481" w:rsidR="007C20E2">
        <w:rPr>
          <w:sz w:val="18"/>
        </w:rPr>
        <w:t xml:space="preserve"> </w:t>
      </w:r>
      <w:r w:rsidRPr="000D2481">
        <w:rPr>
          <w:sz w:val="18"/>
        </w:rPr>
        <w:t>şey</w:t>
      </w:r>
      <w:r w:rsidRPr="000D2481" w:rsidR="007C20E2">
        <w:rPr>
          <w:sz w:val="18"/>
        </w:rPr>
        <w:t xml:space="preserve"> </w:t>
      </w:r>
      <w:r w:rsidRPr="000D2481">
        <w:rPr>
          <w:sz w:val="18"/>
        </w:rPr>
        <w:t>anlatıyor.</w:t>
      </w:r>
      <w:r w:rsidRPr="000D2481" w:rsidR="007C20E2">
        <w:rPr>
          <w:sz w:val="18"/>
        </w:rPr>
        <w:t xml:space="preserve"> </w:t>
      </w:r>
      <w:r w:rsidRPr="000D2481">
        <w:rPr>
          <w:sz w:val="18"/>
        </w:rPr>
        <w:t>Hangi</w:t>
      </w:r>
      <w:r w:rsidRPr="000D2481" w:rsidR="007C20E2">
        <w:rPr>
          <w:sz w:val="18"/>
        </w:rPr>
        <w:t xml:space="preserve"> </w:t>
      </w:r>
      <w:r w:rsidRPr="000D2481">
        <w:rPr>
          <w:sz w:val="18"/>
        </w:rPr>
        <w:t>hâllerde</w:t>
      </w:r>
      <w:r w:rsidRPr="000D2481" w:rsidR="007C20E2">
        <w:rPr>
          <w:sz w:val="18"/>
        </w:rPr>
        <w:t xml:space="preserve"> </w:t>
      </w:r>
      <w:r w:rsidRPr="000D2481">
        <w:rPr>
          <w:sz w:val="18"/>
        </w:rPr>
        <w:t>bu</w:t>
      </w:r>
      <w:r w:rsidRPr="000D2481" w:rsidR="007C20E2">
        <w:rPr>
          <w:sz w:val="18"/>
        </w:rPr>
        <w:t xml:space="preserve"> </w:t>
      </w:r>
      <w:r w:rsidRPr="000D2481">
        <w:rPr>
          <w:sz w:val="18"/>
        </w:rPr>
        <w:t>söz</w:t>
      </w:r>
      <w:r w:rsidRPr="000D2481" w:rsidR="007C20E2">
        <w:rPr>
          <w:sz w:val="18"/>
        </w:rPr>
        <w:t xml:space="preserve"> </w:t>
      </w:r>
      <w:r w:rsidRPr="000D2481">
        <w:rPr>
          <w:sz w:val="18"/>
        </w:rPr>
        <w:t>söylenir?</w:t>
      </w:r>
      <w:r w:rsidRPr="000D2481" w:rsidR="007C20E2">
        <w:rPr>
          <w:sz w:val="18"/>
        </w:rPr>
        <w:t xml:space="preserve"> </w:t>
      </w:r>
      <w:r w:rsidRPr="000D2481">
        <w:rPr>
          <w:sz w:val="18"/>
        </w:rPr>
        <w:t>Acelesi</w:t>
      </w:r>
      <w:r w:rsidRPr="000D2481" w:rsidR="007C20E2">
        <w:rPr>
          <w:sz w:val="18"/>
        </w:rPr>
        <w:t xml:space="preserve"> </w:t>
      </w:r>
      <w:r w:rsidRPr="000D2481">
        <w:rPr>
          <w:sz w:val="18"/>
        </w:rPr>
        <w:t>olanlar</w:t>
      </w:r>
      <w:r w:rsidRPr="000D2481" w:rsidR="007C20E2">
        <w:rPr>
          <w:sz w:val="18"/>
        </w:rPr>
        <w:t xml:space="preserve"> </w:t>
      </w:r>
      <w:r w:rsidRPr="000D2481">
        <w:rPr>
          <w:sz w:val="18"/>
        </w:rPr>
        <w:t>için</w:t>
      </w:r>
      <w:r w:rsidRPr="000D2481" w:rsidR="007C20E2">
        <w:rPr>
          <w:sz w:val="18"/>
        </w:rPr>
        <w:t xml:space="preserve"> </w:t>
      </w:r>
      <w:r w:rsidRPr="000D2481">
        <w:rPr>
          <w:sz w:val="18"/>
        </w:rPr>
        <w:t>söylenir.</w:t>
      </w:r>
      <w:r w:rsidRPr="000D2481" w:rsidR="007C20E2">
        <w:rPr>
          <w:sz w:val="18"/>
        </w:rPr>
        <w:t xml:space="preserve"> </w:t>
      </w:r>
      <w:r w:rsidRPr="000D2481">
        <w:rPr>
          <w:sz w:val="18"/>
        </w:rPr>
        <w:t>Zaman</w:t>
      </w:r>
      <w:r w:rsidRPr="000D2481" w:rsidR="007C20E2">
        <w:rPr>
          <w:sz w:val="18"/>
        </w:rPr>
        <w:t xml:space="preserve"> </w:t>
      </w:r>
      <w:r w:rsidRPr="000D2481">
        <w:rPr>
          <w:sz w:val="18"/>
        </w:rPr>
        <w:t>bakımından,</w:t>
      </w:r>
      <w:r w:rsidRPr="000D2481" w:rsidR="007C20E2">
        <w:rPr>
          <w:sz w:val="18"/>
        </w:rPr>
        <w:t xml:space="preserve"> </w:t>
      </w:r>
      <w:r w:rsidRPr="000D2481">
        <w:rPr>
          <w:sz w:val="18"/>
        </w:rPr>
        <w:t>ortaklaşma</w:t>
      </w:r>
      <w:r w:rsidRPr="000D2481" w:rsidR="007C20E2">
        <w:rPr>
          <w:sz w:val="18"/>
        </w:rPr>
        <w:t xml:space="preserve"> </w:t>
      </w:r>
      <w:r w:rsidRPr="000D2481">
        <w:rPr>
          <w:sz w:val="18"/>
        </w:rPr>
        <w:t>bakımından,</w:t>
      </w:r>
      <w:r w:rsidRPr="000D2481" w:rsidR="007C20E2">
        <w:rPr>
          <w:sz w:val="18"/>
        </w:rPr>
        <w:t xml:space="preserve"> </w:t>
      </w:r>
      <w:r w:rsidRPr="000D2481">
        <w:rPr>
          <w:sz w:val="18"/>
        </w:rPr>
        <w:t>planlama</w:t>
      </w:r>
      <w:r w:rsidRPr="000D2481" w:rsidR="007C20E2">
        <w:rPr>
          <w:sz w:val="18"/>
        </w:rPr>
        <w:t xml:space="preserve"> </w:t>
      </w:r>
      <w:r w:rsidRPr="000D2481">
        <w:rPr>
          <w:sz w:val="18"/>
        </w:rPr>
        <w:t>bakımından</w:t>
      </w:r>
      <w:r w:rsidRPr="000D2481" w:rsidR="007C20E2">
        <w:rPr>
          <w:sz w:val="18"/>
        </w:rPr>
        <w:t xml:space="preserve"> </w:t>
      </w:r>
      <w:r w:rsidRPr="000D2481">
        <w:rPr>
          <w:sz w:val="18"/>
        </w:rPr>
        <w:t>hiçbir</w:t>
      </w:r>
      <w:r w:rsidRPr="000D2481" w:rsidR="007C20E2">
        <w:rPr>
          <w:sz w:val="18"/>
        </w:rPr>
        <w:t xml:space="preserve"> </w:t>
      </w:r>
      <w:r w:rsidRPr="000D2481">
        <w:rPr>
          <w:sz w:val="18"/>
        </w:rPr>
        <w:t>plana</w:t>
      </w:r>
      <w:r w:rsidRPr="000D2481" w:rsidR="007C20E2">
        <w:rPr>
          <w:sz w:val="18"/>
        </w:rPr>
        <w:t xml:space="preserve"> </w:t>
      </w:r>
      <w:r w:rsidRPr="000D2481">
        <w:rPr>
          <w:sz w:val="18"/>
        </w:rPr>
        <w:t>sahip</w:t>
      </w:r>
      <w:r w:rsidRPr="000D2481" w:rsidR="007C20E2">
        <w:rPr>
          <w:sz w:val="18"/>
        </w:rPr>
        <w:t xml:space="preserve"> </w:t>
      </w:r>
      <w:r w:rsidRPr="000D2481">
        <w:rPr>
          <w:sz w:val="18"/>
        </w:rPr>
        <w:t>olmayanların</w:t>
      </w:r>
      <w:r w:rsidRPr="000D2481" w:rsidR="007C20E2">
        <w:rPr>
          <w:sz w:val="18"/>
        </w:rPr>
        <w:t xml:space="preserve"> </w:t>
      </w:r>
      <w:r w:rsidRPr="000D2481">
        <w:rPr>
          <w:sz w:val="18"/>
        </w:rPr>
        <w:t>aniden,</w:t>
      </w:r>
      <w:r w:rsidRPr="000D2481" w:rsidR="007C20E2">
        <w:rPr>
          <w:sz w:val="18"/>
        </w:rPr>
        <w:t xml:space="preserve"> </w:t>
      </w:r>
      <w:r w:rsidRPr="000D2481">
        <w:rPr>
          <w:sz w:val="18"/>
        </w:rPr>
        <w:t>ansızın</w:t>
      </w:r>
      <w:r w:rsidRPr="000D2481" w:rsidR="007C20E2">
        <w:rPr>
          <w:sz w:val="18"/>
        </w:rPr>
        <w:t xml:space="preserve"> </w:t>
      </w:r>
      <w:r w:rsidRPr="000D2481">
        <w:rPr>
          <w:sz w:val="18"/>
        </w:rPr>
        <w:t>karşılaşmış</w:t>
      </w:r>
      <w:r w:rsidRPr="000D2481" w:rsidR="007C20E2">
        <w:rPr>
          <w:sz w:val="18"/>
        </w:rPr>
        <w:t xml:space="preserve"> </w:t>
      </w:r>
      <w:r w:rsidRPr="000D2481">
        <w:rPr>
          <w:sz w:val="18"/>
        </w:rPr>
        <w:t>oldukları</w:t>
      </w:r>
      <w:r w:rsidRPr="000D2481" w:rsidR="007C20E2">
        <w:rPr>
          <w:sz w:val="18"/>
        </w:rPr>
        <w:t xml:space="preserve"> </w:t>
      </w:r>
      <w:r w:rsidRPr="000D2481">
        <w:rPr>
          <w:sz w:val="18"/>
        </w:rPr>
        <w:t>herhangi</w:t>
      </w:r>
      <w:r w:rsidRPr="000D2481" w:rsidR="007C20E2">
        <w:rPr>
          <w:sz w:val="18"/>
        </w:rPr>
        <w:t xml:space="preserve"> </w:t>
      </w:r>
      <w:r w:rsidRPr="000D2481">
        <w:rPr>
          <w:sz w:val="18"/>
        </w:rPr>
        <w:t>bir</w:t>
      </w:r>
      <w:r w:rsidRPr="000D2481" w:rsidR="007C20E2">
        <w:rPr>
          <w:sz w:val="18"/>
        </w:rPr>
        <w:t xml:space="preserve"> </w:t>
      </w:r>
      <w:r w:rsidRPr="000D2481">
        <w:rPr>
          <w:sz w:val="18"/>
        </w:rPr>
        <w:t>vakada,</w:t>
      </w:r>
      <w:r w:rsidRPr="000D2481" w:rsidR="007C20E2">
        <w:rPr>
          <w:sz w:val="18"/>
        </w:rPr>
        <w:t xml:space="preserve"> </w:t>
      </w:r>
      <w:r w:rsidRPr="000D2481">
        <w:rPr>
          <w:sz w:val="18"/>
        </w:rPr>
        <w:t>bir</w:t>
      </w:r>
      <w:r w:rsidRPr="000D2481" w:rsidR="007C20E2">
        <w:rPr>
          <w:sz w:val="18"/>
        </w:rPr>
        <w:t xml:space="preserve"> </w:t>
      </w:r>
      <w:r w:rsidRPr="000D2481">
        <w:rPr>
          <w:sz w:val="18"/>
        </w:rPr>
        <w:t>durumda</w:t>
      </w:r>
      <w:r w:rsidRPr="000D2481" w:rsidR="007C20E2">
        <w:rPr>
          <w:sz w:val="18"/>
        </w:rPr>
        <w:t xml:space="preserve"> </w:t>
      </w:r>
      <w:r w:rsidRPr="000D2481">
        <w:rPr>
          <w:sz w:val="18"/>
        </w:rPr>
        <w:t>el</w:t>
      </w:r>
      <w:r w:rsidRPr="000D2481" w:rsidR="007C20E2">
        <w:rPr>
          <w:sz w:val="18"/>
        </w:rPr>
        <w:t xml:space="preserve"> </w:t>
      </w:r>
      <w:r w:rsidRPr="000D2481">
        <w:rPr>
          <w:sz w:val="18"/>
        </w:rPr>
        <w:t>yordamıyla</w:t>
      </w:r>
      <w:r w:rsidRPr="000D2481" w:rsidR="007C20E2">
        <w:rPr>
          <w:sz w:val="18"/>
        </w:rPr>
        <w:t xml:space="preserve"> </w:t>
      </w:r>
      <w:r w:rsidRPr="000D2481">
        <w:rPr>
          <w:sz w:val="18"/>
        </w:rPr>
        <w:t>hareket</w:t>
      </w:r>
      <w:r w:rsidRPr="000D2481" w:rsidR="007C20E2">
        <w:rPr>
          <w:sz w:val="18"/>
        </w:rPr>
        <w:t xml:space="preserve"> </w:t>
      </w:r>
      <w:r w:rsidRPr="000D2481">
        <w:rPr>
          <w:sz w:val="18"/>
        </w:rPr>
        <w:t>etmelerine</w:t>
      </w:r>
      <w:r w:rsidRPr="000D2481" w:rsidR="007C20E2">
        <w:rPr>
          <w:sz w:val="18"/>
        </w:rPr>
        <w:t xml:space="preserve"> </w:t>
      </w:r>
      <w:r w:rsidRPr="000D2481">
        <w:rPr>
          <w:sz w:val="18"/>
        </w:rPr>
        <w:t>bu</w:t>
      </w:r>
      <w:r w:rsidRPr="000D2481" w:rsidR="007C20E2">
        <w:rPr>
          <w:sz w:val="18"/>
        </w:rPr>
        <w:t xml:space="preserve"> </w:t>
      </w:r>
      <w:r w:rsidRPr="000D2481">
        <w:rPr>
          <w:sz w:val="18"/>
        </w:rPr>
        <w:t>söylenir.</w:t>
      </w:r>
      <w:r w:rsidRPr="000D2481" w:rsidR="007C20E2">
        <w:rPr>
          <w:sz w:val="18"/>
        </w:rPr>
        <w:t xml:space="preserve"> </w:t>
      </w:r>
      <w:r w:rsidRPr="000D2481">
        <w:rPr>
          <w:sz w:val="18"/>
        </w:rPr>
        <w:t>Evet,</w:t>
      </w:r>
      <w:r w:rsidRPr="000D2481" w:rsidR="007C20E2">
        <w:rPr>
          <w:sz w:val="18"/>
        </w:rPr>
        <w:t xml:space="preserve"> </w:t>
      </w:r>
      <w:r w:rsidRPr="000D2481">
        <w:rPr>
          <w:sz w:val="18"/>
        </w:rPr>
        <w:t>aceleniz</w:t>
      </w:r>
      <w:r w:rsidRPr="000D2481" w:rsidR="007C20E2">
        <w:rPr>
          <w:sz w:val="18"/>
        </w:rPr>
        <w:t xml:space="preserve"> </w:t>
      </w:r>
      <w:r w:rsidRPr="000D2481">
        <w:rPr>
          <w:sz w:val="18"/>
        </w:rPr>
        <w:t>var,</w:t>
      </w:r>
      <w:r w:rsidRPr="000D2481" w:rsidR="007C20E2">
        <w:rPr>
          <w:sz w:val="18"/>
        </w:rPr>
        <w:t xml:space="preserve"> </w:t>
      </w:r>
      <w:r w:rsidRPr="000D2481">
        <w:rPr>
          <w:sz w:val="18"/>
        </w:rPr>
        <w:t>biliyoruz</w:t>
      </w:r>
      <w:r w:rsidRPr="000D2481" w:rsidR="007C20E2">
        <w:rPr>
          <w:sz w:val="18"/>
        </w:rPr>
        <w:t xml:space="preserve"> </w:t>
      </w:r>
      <w:r w:rsidRPr="000D2481">
        <w:rPr>
          <w:sz w:val="18"/>
        </w:rPr>
        <w:t>çünkü</w:t>
      </w:r>
      <w:r w:rsidRPr="000D2481" w:rsidR="007C20E2">
        <w:rPr>
          <w:sz w:val="18"/>
        </w:rPr>
        <w:t xml:space="preserve"> </w:t>
      </w:r>
      <w:r w:rsidRPr="000D2481">
        <w:rPr>
          <w:sz w:val="18"/>
        </w:rPr>
        <w:t>24</w:t>
      </w:r>
      <w:r w:rsidRPr="000D2481" w:rsidR="007C20E2">
        <w:rPr>
          <w:sz w:val="18"/>
        </w:rPr>
        <w:t xml:space="preserve"> </w:t>
      </w:r>
      <w:r w:rsidRPr="000D2481">
        <w:rPr>
          <w:sz w:val="18"/>
        </w:rPr>
        <w:t>Haziranda</w:t>
      </w:r>
      <w:r w:rsidRPr="000D2481" w:rsidR="007C20E2">
        <w:rPr>
          <w:sz w:val="18"/>
        </w:rPr>
        <w:t xml:space="preserve"> </w:t>
      </w:r>
      <w:r w:rsidRPr="000D2481">
        <w:rPr>
          <w:sz w:val="18"/>
        </w:rPr>
        <w:t>Allah’ın</w:t>
      </w:r>
      <w:r w:rsidRPr="000D2481" w:rsidR="007C20E2">
        <w:rPr>
          <w:sz w:val="18"/>
        </w:rPr>
        <w:t xml:space="preserve"> </w:t>
      </w:r>
      <w:r w:rsidRPr="000D2481">
        <w:rPr>
          <w:sz w:val="18"/>
        </w:rPr>
        <w:t>izniyle</w:t>
      </w:r>
      <w:r w:rsidRPr="000D2481" w:rsidR="007C20E2">
        <w:rPr>
          <w:sz w:val="18"/>
        </w:rPr>
        <w:t xml:space="preserve"> </w:t>
      </w:r>
      <w:r w:rsidRPr="000D2481">
        <w:rPr>
          <w:sz w:val="18"/>
        </w:rPr>
        <w:t>bu</w:t>
      </w:r>
      <w:r w:rsidRPr="000D2481" w:rsidR="007C20E2">
        <w:rPr>
          <w:sz w:val="18"/>
        </w:rPr>
        <w:t xml:space="preserve"> </w:t>
      </w:r>
      <w:r w:rsidRPr="000D2481">
        <w:rPr>
          <w:sz w:val="18"/>
        </w:rPr>
        <w:t>halkın</w:t>
      </w:r>
      <w:r w:rsidRPr="000D2481" w:rsidR="007C20E2">
        <w:rPr>
          <w:sz w:val="18"/>
        </w:rPr>
        <w:t xml:space="preserve"> </w:t>
      </w:r>
      <w:r w:rsidRPr="000D2481">
        <w:rPr>
          <w:sz w:val="18"/>
        </w:rPr>
        <w:t>yakasından</w:t>
      </w:r>
      <w:r w:rsidRPr="000D2481" w:rsidR="007C20E2">
        <w:rPr>
          <w:sz w:val="18"/>
        </w:rPr>
        <w:t xml:space="preserve"> </w:t>
      </w:r>
      <w:r w:rsidRPr="000D2481">
        <w:rPr>
          <w:sz w:val="18"/>
        </w:rPr>
        <w:t>düşeceksiniz.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YENER</w:t>
      </w:r>
      <w:r w:rsidRPr="000D2481" w:rsidR="007C20E2">
        <w:rPr>
          <w:sz w:val="18"/>
        </w:rPr>
        <w:t xml:space="preserve"> </w:t>
      </w:r>
      <w:r w:rsidRPr="000D2481">
        <w:rPr>
          <w:sz w:val="18"/>
        </w:rPr>
        <w:t>BEKTAŞOĞLU</w:t>
      </w:r>
      <w:r w:rsidRPr="000D2481" w:rsidR="007C20E2">
        <w:rPr>
          <w:sz w:val="18"/>
        </w:rPr>
        <w:t xml:space="preserve"> </w:t>
      </w:r>
      <w:r w:rsidRPr="000D2481">
        <w:rPr>
          <w:sz w:val="18"/>
        </w:rPr>
        <w:t>(Giresun)</w:t>
      </w:r>
      <w:r w:rsidRPr="000D2481" w:rsidR="007C20E2">
        <w:rPr>
          <w:sz w:val="18"/>
        </w:rPr>
        <w:t xml:space="preserve"> </w:t>
      </w:r>
      <w:r w:rsidRPr="000D2481">
        <w:rPr>
          <w:sz w:val="18"/>
        </w:rPr>
        <w:t>–</w:t>
      </w:r>
      <w:r w:rsidRPr="000D2481" w:rsidR="007C20E2">
        <w:rPr>
          <w:sz w:val="18"/>
        </w:rPr>
        <w:t xml:space="preserve"> </w:t>
      </w:r>
      <w:r w:rsidRPr="000D2481">
        <w:rPr>
          <w:sz w:val="18"/>
        </w:rPr>
        <w:t>İnşallah!</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LEZGİN</w:t>
      </w:r>
      <w:r w:rsidRPr="000D2481" w:rsidR="007C20E2">
        <w:rPr>
          <w:sz w:val="18"/>
        </w:rPr>
        <w:t xml:space="preserve"> </w:t>
      </w:r>
      <w:r w:rsidRPr="000D2481">
        <w:rPr>
          <w:sz w:val="18"/>
        </w:rPr>
        <w:t>BOTAN</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On</w:t>
      </w:r>
      <w:r w:rsidRPr="000D2481" w:rsidR="007C20E2">
        <w:rPr>
          <w:sz w:val="18"/>
        </w:rPr>
        <w:t xml:space="preserve"> </w:t>
      </w:r>
      <w:r w:rsidRPr="000D2481">
        <w:rPr>
          <w:sz w:val="18"/>
        </w:rPr>
        <w:t>altı</w:t>
      </w:r>
      <w:r w:rsidRPr="000D2481" w:rsidR="007C20E2">
        <w:rPr>
          <w:sz w:val="18"/>
        </w:rPr>
        <w:t xml:space="preserve"> </w:t>
      </w:r>
      <w:r w:rsidRPr="000D2481">
        <w:rPr>
          <w:sz w:val="18"/>
        </w:rPr>
        <w:t>yıldır</w:t>
      </w:r>
      <w:r w:rsidRPr="000D2481" w:rsidR="007C20E2">
        <w:rPr>
          <w:sz w:val="18"/>
        </w:rPr>
        <w:t xml:space="preserve"> </w:t>
      </w:r>
      <w:r w:rsidRPr="000D2481">
        <w:rPr>
          <w:sz w:val="18"/>
        </w:rPr>
        <w:t>yaptıklarınızın</w:t>
      </w:r>
      <w:r w:rsidRPr="000D2481" w:rsidR="007C20E2">
        <w:rPr>
          <w:sz w:val="18"/>
        </w:rPr>
        <w:t xml:space="preserve"> </w:t>
      </w:r>
      <w:r w:rsidRPr="000D2481">
        <w:rPr>
          <w:sz w:val="18"/>
        </w:rPr>
        <w:t>sonucunu</w:t>
      </w:r>
      <w:r w:rsidRPr="000D2481" w:rsidR="007C20E2">
        <w:rPr>
          <w:sz w:val="18"/>
        </w:rPr>
        <w:t xml:space="preserve"> </w:t>
      </w:r>
      <w:r w:rsidRPr="000D2481">
        <w:rPr>
          <w:sz w:val="18"/>
        </w:rPr>
        <w:t>demokratik</w:t>
      </w:r>
      <w:r w:rsidRPr="000D2481" w:rsidR="007C20E2">
        <w:rPr>
          <w:sz w:val="18"/>
        </w:rPr>
        <w:t xml:space="preserve"> </w:t>
      </w:r>
      <w:r w:rsidRPr="000D2481">
        <w:rPr>
          <w:sz w:val="18"/>
        </w:rPr>
        <w:t>yollarla,</w:t>
      </w:r>
      <w:r w:rsidRPr="000D2481" w:rsidR="007C20E2">
        <w:rPr>
          <w:sz w:val="18"/>
        </w:rPr>
        <w:t xml:space="preserve"> </w:t>
      </w:r>
      <w:r w:rsidRPr="000D2481">
        <w:rPr>
          <w:sz w:val="18"/>
        </w:rPr>
        <w:t>yöntemlerle</w:t>
      </w:r>
      <w:r w:rsidRPr="000D2481" w:rsidR="007C20E2">
        <w:rPr>
          <w:sz w:val="18"/>
        </w:rPr>
        <w:t xml:space="preserve"> </w:t>
      </w:r>
      <w:r w:rsidRPr="000D2481">
        <w:rPr>
          <w:sz w:val="18"/>
        </w:rPr>
        <w:t>artık</w:t>
      </w:r>
      <w:r w:rsidRPr="000D2481" w:rsidR="007C20E2">
        <w:rPr>
          <w:sz w:val="18"/>
        </w:rPr>
        <w:t xml:space="preserve"> </w:t>
      </w:r>
      <w:r w:rsidRPr="000D2481">
        <w:rPr>
          <w:sz w:val="18"/>
        </w:rPr>
        <w:t>sandıkta</w:t>
      </w:r>
      <w:r w:rsidRPr="000D2481" w:rsidR="007C20E2">
        <w:rPr>
          <w:sz w:val="18"/>
        </w:rPr>
        <w:t xml:space="preserve"> </w:t>
      </w:r>
      <w:r w:rsidRPr="000D2481">
        <w:rPr>
          <w:sz w:val="18"/>
        </w:rPr>
        <w:t>göreceksiniz.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Şimdi,</w:t>
      </w:r>
      <w:r w:rsidRPr="000D2481" w:rsidR="007C20E2">
        <w:rPr>
          <w:sz w:val="18"/>
        </w:rPr>
        <w:t xml:space="preserve"> </w:t>
      </w:r>
      <w:r w:rsidRPr="000D2481">
        <w:rPr>
          <w:sz w:val="18"/>
        </w:rPr>
        <w:t>üniversiteleri</w:t>
      </w:r>
      <w:r w:rsidRPr="000D2481" w:rsidR="007C20E2">
        <w:rPr>
          <w:sz w:val="18"/>
        </w:rPr>
        <w:t xml:space="preserve"> </w:t>
      </w:r>
      <w:r w:rsidRPr="000D2481">
        <w:rPr>
          <w:sz w:val="18"/>
        </w:rPr>
        <w:t>niye</w:t>
      </w:r>
      <w:r w:rsidRPr="000D2481" w:rsidR="007C20E2">
        <w:rPr>
          <w:sz w:val="18"/>
        </w:rPr>
        <w:t xml:space="preserve"> </w:t>
      </w:r>
      <w:r w:rsidRPr="000D2481">
        <w:rPr>
          <w:sz w:val="18"/>
        </w:rPr>
        <w:t>parçalıyorsunuz?</w:t>
      </w:r>
      <w:r w:rsidRPr="000D2481" w:rsidR="007C20E2">
        <w:rPr>
          <w:sz w:val="18"/>
        </w:rPr>
        <w:t xml:space="preserve"> </w:t>
      </w:r>
      <w:r w:rsidRPr="000D2481">
        <w:rPr>
          <w:sz w:val="18"/>
        </w:rPr>
        <w:t>Mesela,</w:t>
      </w:r>
      <w:r w:rsidRPr="000D2481" w:rsidR="007C20E2">
        <w:rPr>
          <w:sz w:val="18"/>
        </w:rPr>
        <w:t xml:space="preserve"> </w:t>
      </w:r>
      <w:r w:rsidRPr="000D2481">
        <w:rPr>
          <w:sz w:val="18"/>
        </w:rPr>
        <w:t>biz</w:t>
      </w:r>
      <w:r w:rsidRPr="000D2481" w:rsidR="007C20E2">
        <w:rPr>
          <w:sz w:val="18"/>
        </w:rPr>
        <w:t xml:space="preserve"> </w:t>
      </w:r>
      <w:r w:rsidRPr="000D2481">
        <w:rPr>
          <w:sz w:val="18"/>
        </w:rPr>
        <w:t>birtakım</w:t>
      </w:r>
      <w:r w:rsidRPr="000D2481" w:rsidR="007C20E2">
        <w:rPr>
          <w:sz w:val="18"/>
        </w:rPr>
        <w:t xml:space="preserve"> </w:t>
      </w:r>
      <w:r w:rsidRPr="000D2481">
        <w:rPr>
          <w:sz w:val="18"/>
        </w:rPr>
        <w:t>sosyal,</w:t>
      </w:r>
      <w:r w:rsidRPr="000D2481" w:rsidR="007C20E2">
        <w:rPr>
          <w:sz w:val="18"/>
        </w:rPr>
        <w:t xml:space="preserve"> </w:t>
      </w:r>
      <w:r w:rsidRPr="000D2481">
        <w:rPr>
          <w:sz w:val="18"/>
        </w:rPr>
        <w:t>toplumsal,</w:t>
      </w:r>
      <w:r w:rsidRPr="000D2481" w:rsidR="007C20E2">
        <w:rPr>
          <w:sz w:val="18"/>
        </w:rPr>
        <w:t xml:space="preserve"> </w:t>
      </w:r>
      <w:r w:rsidRPr="000D2481">
        <w:rPr>
          <w:sz w:val="18"/>
        </w:rPr>
        <w:t>siyasal</w:t>
      </w:r>
      <w:r w:rsidRPr="000D2481" w:rsidR="007C20E2">
        <w:rPr>
          <w:sz w:val="18"/>
        </w:rPr>
        <w:t xml:space="preserve"> </w:t>
      </w:r>
      <w:r w:rsidRPr="000D2481">
        <w:rPr>
          <w:sz w:val="18"/>
        </w:rPr>
        <w:t>konularda</w:t>
      </w:r>
      <w:r w:rsidRPr="000D2481" w:rsidR="007C20E2">
        <w:rPr>
          <w:sz w:val="18"/>
        </w:rPr>
        <w:t xml:space="preserve"> </w:t>
      </w:r>
      <w:r w:rsidRPr="000D2481">
        <w:rPr>
          <w:sz w:val="18"/>
        </w:rPr>
        <w:t>çözüm</w:t>
      </w:r>
      <w:r w:rsidRPr="000D2481" w:rsidR="007C20E2">
        <w:rPr>
          <w:sz w:val="18"/>
        </w:rPr>
        <w:t xml:space="preserve"> </w:t>
      </w:r>
      <w:r w:rsidRPr="000D2481">
        <w:rPr>
          <w:sz w:val="18"/>
        </w:rPr>
        <w:t>önerirken</w:t>
      </w:r>
      <w:r w:rsidRPr="000D2481" w:rsidR="007C20E2">
        <w:rPr>
          <w:sz w:val="18"/>
        </w:rPr>
        <w:t xml:space="preserve"> </w:t>
      </w:r>
      <w:r w:rsidRPr="000D2481">
        <w:rPr>
          <w:sz w:val="18"/>
        </w:rPr>
        <w:t>AKP’nin</w:t>
      </w:r>
      <w:r w:rsidRPr="000D2481" w:rsidR="007C20E2">
        <w:rPr>
          <w:sz w:val="18"/>
        </w:rPr>
        <w:t xml:space="preserve"> </w:t>
      </w:r>
      <w:r w:rsidRPr="000D2481">
        <w:rPr>
          <w:sz w:val="18"/>
        </w:rPr>
        <w:t>hatipleri</w:t>
      </w:r>
      <w:r w:rsidRPr="000D2481" w:rsidR="007C20E2">
        <w:rPr>
          <w:sz w:val="18"/>
        </w:rPr>
        <w:t xml:space="preserve"> </w:t>
      </w:r>
      <w:r w:rsidRPr="000D2481">
        <w:rPr>
          <w:sz w:val="18"/>
        </w:rPr>
        <w:t>buraya</w:t>
      </w:r>
      <w:r w:rsidRPr="000D2481" w:rsidR="007C20E2">
        <w:rPr>
          <w:sz w:val="18"/>
        </w:rPr>
        <w:t xml:space="preserve"> </w:t>
      </w:r>
      <w:r w:rsidRPr="000D2481">
        <w:rPr>
          <w:sz w:val="18"/>
        </w:rPr>
        <w:t>çıkar,</w:t>
      </w:r>
      <w:r w:rsidRPr="000D2481" w:rsidR="007C20E2">
        <w:rPr>
          <w:sz w:val="18"/>
        </w:rPr>
        <w:t xml:space="preserve"> </w:t>
      </w:r>
      <w:r w:rsidRPr="000D2481">
        <w:rPr>
          <w:sz w:val="18"/>
        </w:rPr>
        <w:t>işi</w:t>
      </w:r>
      <w:r w:rsidRPr="000D2481" w:rsidR="007C20E2">
        <w:rPr>
          <w:sz w:val="18"/>
        </w:rPr>
        <w:t xml:space="preserve"> </w:t>
      </w:r>
      <w:r w:rsidRPr="000D2481">
        <w:rPr>
          <w:sz w:val="18"/>
        </w:rPr>
        <w:t>bölücülüğe</w:t>
      </w:r>
      <w:r w:rsidRPr="000D2481" w:rsidR="007C20E2">
        <w:rPr>
          <w:sz w:val="18"/>
        </w:rPr>
        <w:t xml:space="preserve"> </w:t>
      </w:r>
      <w:r w:rsidRPr="000D2481">
        <w:rPr>
          <w:sz w:val="18"/>
        </w:rPr>
        <w:t>indirger</w:t>
      </w:r>
      <w:r w:rsidRPr="000D2481" w:rsidR="007C20E2">
        <w:rPr>
          <w:sz w:val="18"/>
        </w:rPr>
        <w:t xml:space="preserve"> </w:t>
      </w:r>
      <w:r w:rsidRPr="000D2481">
        <w:rPr>
          <w:sz w:val="18"/>
        </w:rPr>
        <w:t>ve</w:t>
      </w:r>
      <w:r w:rsidRPr="000D2481" w:rsidR="007C20E2">
        <w:rPr>
          <w:sz w:val="18"/>
        </w:rPr>
        <w:t xml:space="preserve"> </w:t>
      </w:r>
      <w:r w:rsidRPr="000D2481">
        <w:rPr>
          <w:sz w:val="18"/>
        </w:rPr>
        <w:t>bölücülük</w:t>
      </w:r>
      <w:r w:rsidRPr="000D2481" w:rsidR="007C20E2">
        <w:rPr>
          <w:sz w:val="18"/>
        </w:rPr>
        <w:t xml:space="preserve"> </w:t>
      </w:r>
      <w:r w:rsidRPr="000D2481">
        <w:rPr>
          <w:sz w:val="18"/>
        </w:rPr>
        <w:t>üzerine</w:t>
      </w:r>
      <w:r w:rsidRPr="000D2481" w:rsidR="007C20E2">
        <w:rPr>
          <w:sz w:val="18"/>
        </w:rPr>
        <w:t xml:space="preserve"> </w:t>
      </w:r>
      <w:r w:rsidRPr="000D2481">
        <w:rPr>
          <w:sz w:val="18"/>
        </w:rPr>
        <w:t>saatlerce</w:t>
      </w:r>
      <w:r w:rsidRPr="000D2481" w:rsidR="007C20E2">
        <w:rPr>
          <w:sz w:val="18"/>
        </w:rPr>
        <w:t xml:space="preserve"> </w:t>
      </w:r>
      <w:r w:rsidRPr="000D2481">
        <w:rPr>
          <w:sz w:val="18"/>
        </w:rPr>
        <w:t>akıllara</w:t>
      </w:r>
      <w:r w:rsidRPr="000D2481" w:rsidR="007C20E2">
        <w:rPr>
          <w:sz w:val="18"/>
        </w:rPr>
        <w:t xml:space="preserve"> </w:t>
      </w:r>
      <w:r w:rsidRPr="000D2481">
        <w:rPr>
          <w:sz w:val="18"/>
        </w:rPr>
        <w:t>ziyan</w:t>
      </w:r>
      <w:r w:rsidRPr="000D2481" w:rsidR="007C20E2">
        <w:rPr>
          <w:sz w:val="18"/>
        </w:rPr>
        <w:t xml:space="preserve"> </w:t>
      </w:r>
      <w:r w:rsidRPr="000D2481">
        <w:rPr>
          <w:sz w:val="18"/>
        </w:rPr>
        <w:t>çözümlemeler</w:t>
      </w:r>
      <w:r w:rsidRPr="000D2481" w:rsidR="007C20E2">
        <w:rPr>
          <w:sz w:val="18"/>
        </w:rPr>
        <w:t xml:space="preserve"> </w:t>
      </w:r>
      <w:r w:rsidRPr="000D2481">
        <w:rPr>
          <w:sz w:val="18"/>
        </w:rPr>
        <w:t>yaparlar.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Üniversiteleri</w:t>
      </w:r>
      <w:r w:rsidRPr="000D2481" w:rsidR="007C20E2">
        <w:rPr>
          <w:sz w:val="18"/>
        </w:rPr>
        <w:t xml:space="preserve"> </w:t>
      </w:r>
      <w:r w:rsidRPr="000D2481">
        <w:rPr>
          <w:sz w:val="18"/>
        </w:rPr>
        <w:t>parçalamayın.</w:t>
      </w:r>
      <w:r w:rsidRPr="000D2481" w:rsidR="007C20E2">
        <w:rPr>
          <w:sz w:val="18"/>
        </w:rPr>
        <w:t xml:space="preserve"> </w:t>
      </w:r>
      <w:r w:rsidRPr="000D2481">
        <w:rPr>
          <w:sz w:val="18"/>
        </w:rPr>
        <w:t>Yeni</w:t>
      </w:r>
      <w:r w:rsidRPr="000D2481" w:rsidR="007C20E2">
        <w:rPr>
          <w:sz w:val="18"/>
        </w:rPr>
        <w:t xml:space="preserve"> </w:t>
      </w:r>
      <w:r w:rsidRPr="000D2481">
        <w:rPr>
          <w:sz w:val="18"/>
        </w:rPr>
        <w:t>üniversitelerin</w:t>
      </w:r>
      <w:r w:rsidRPr="000D2481" w:rsidR="007C20E2">
        <w:rPr>
          <w:sz w:val="18"/>
        </w:rPr>
        <w:t xml:space="preserve"> </w:t>
      </w:r>
      <w:r w:rsidRPr="000D2481">
        <w:rPr>
          <w:sz w:val="18"/>
        </w:rPr>
        <w:t>kurulmasına</w:t>
      </w:r>
      <w:r w:rsidRPr="000D2481" w:rsidR="007C20E2">
        <w:rPr>
          <w:sz w:val="18"/>
        </w:rPr>
        <w:t xml:space="preserve"> </w:t>
      </w:r>
      <w:r w:rsidRPr="000D2481">
        <w:rPr>
          <w:sz w:val="18"/>
        </w:rPr>
        <w:t>karşı</w:t>
      </w:r>
      <w:r w:rsidRPr="000D2481" w:rsidR="007C20E2">
        <w:rPr>
          <w:sz w:val="18"/>
        </w:rPr>
        <w:t xml:space="preserve"> </w:t>
      </w:r>
      <w:r w:rsidRPr="000D2481">
        <w:rPr>
          <w:sz w:val="18"/>
        </w:rPr>
        <w:t>değiliz.</w:t>
      </w:r>
      <w:r w:rsidRPr="000D2481" w:rsidR="007C20E2">
        <w:rPr>
          <w:sz w:val="18"/>
        </w:rPr>
        <w:t xml:space="preserve"> </w:t>
      </w:r>
      <w:r w:rsidRPr="000D2481">
        <w:rPr>
          <w:sz w:val="18"/>
        </w:rPr>
        <w:t>Var</w:t>
      </w:r>
      <w:r w:rsidRPr="000D2481" w:rsidR="007C20E2">
        <w:rPr>
          <w:sz w:val="18"/>
        </w:rPr>
        <w:t xml:space="preserve"> </w:t>
      </w:r>
      <w:r w:rsidRPr="000D2481">
        <w:rPr>
          <w:sz w:val="18"/>
        </w:rPr>
        <w:t>olan</w:t>
      </w:r>
      <w:r w:rsidRPr="000D2481" w:rsidR="007C20E2">
        <w:rPr>
          <w:sz w:val="18"/>
        </w:rPr>
        <w:t xml:space="preserve"> </w:t>
      </w:r>
      <w:r w:rsidRPr="000D2481">
        <w:rPr>
          <w:sz w:val="18"/>
        </w:rPr>
        <w:t>üniversiteler</w:t>
      </w:r>
      <w:r w:rsidRPr="000D2481" w:rsidR="007C20E2">
        <w:rPr>
          <w:sz w:val="18"/>
        </w:rPr>
        <w:t xml:space="preserve"> </w:t>
      </w:r>
      <w:r w:rsidRPr="000D2481">
        <w:rPr>
          <w:sz w:val="18"/>
        </w:rPr>
        <w:t>yüzyıllık,</w:t>
      </w:r>
      <w:r w:rsidRPr="000D2481" w:rsidR="007C20E2">
        <w:rPr>
          <w:sz w:val="18"/>
        </w:rPr>
        <w:t xml:space="preserve"> </w:t>
      </w:r>
      <w:r w:rsidRPr="000D2481">
        <w:rPr>
          <w:sz w:val="18"/>
        </w:rPr>
        <w:t>altmış</w:t>
      </w:r>
      <w:r w:rsidRPr="000D2481" w:rsidR="007C20E2">
        <w:rPr>
          <w:sz w:val="18"/>
        </w:rPr>
        <w:t xml:space="preserve"> </w:t>
      </w:r>
      <w:r w:rsidRPr="000D2481">
        <w:rPr>
          <w:sz w:val="18"/>
        </w:rPr>
        <w:t>yıllık;</w:t>
      </w:r>
      <w:r w:rsidRPr="000D2481" w:rsidR="007C20E2">
        <w:rPr>
          <w:sz w:val="18"/>
        </w:rPr>
        <w:t xml:space="preserve"> </w:t>
      </w:r>
      <w:r w:rsidRPr="000D2481">
        <w:rPr>
          <w:sz w:val="18"/>
        </w:rPr>
        <w:t>aslında</w:t>
      </w:r>
      <w:r w:rsidRPr="000D2481" w:rsidR="007C20E2">
        <w:rPr>
          <w:sz w:val="18"/>
        </w:rPr>
        <w:t xml:space="preserve"> </w:t>
      </w:r>
      <w:r w:rsidRPr="000D2481">
        <w:rPr>
          <w:sz w:val="18"/>
        </w:rPr>
        <w:t>bir</w:t>
      </w:r>
      <w:r w:rsidRPr="000D2481" w:rsidR="007C20E2">
        <w:rPr>
          <w:sz w:val="18"/>
        </w:rPr>
        <w:t xml:space="preserve"> </w:t>
      </w:r>
      <w:r w:rsidRPr="000D2481">
        <w:rPr>
          <w:sz w:val="18"/>
        </w:rPr>
        <w:t>üniversite</w:t>
      </w:r>
      <w:r w:rsidRPr="000D2481" w:rsidR="007C20E2">
        <w:rPr>
          <w:sz w:val="18"/>
        </w:rPr>
        <w:t xml:space="preserve"> </w:t>
      </w:r>
      <w:r w:rsidRPr="000D2481">
        <w:rPr>
          <w:sz w:val="18"/>
        </w:rPr>
        <w:t>için</w:t>
      </w:r>
      <w:r w:rsidRPr="000D2481" w:rsidR="007C20E2">
        <w:rPr>
          <w:sz w:val="18"/>
        </w:rPr>
        <w:t xml:space="preserve"> </w:t>
      </w:r>
      <w:r w:rsidRPr="000D2481">
        <w:rPr>
          <w:sz w:val="18"/>
        </w:rPr>
        <w:t>çok</w:t>
      </w:r>
      <w:r w:rsidRPr="000D2481" w:rsidR="007C20E2">
        <w:rPr>
          <w:sz w:val="18"/>
        </w:rPr>
        <w:t xml:space="preserve"> </w:t>
      </w:r>
      <w:r w:rsidRPr="000D2481">
        <w:rPr>
          <w:sz w:val="18"/>
        </w:rPr>
        <w:t>da</w:t>
      </w:r>
      <w:r w:rsidRPr="000D2481" w:rsidR="007C20E2">
        <w:rPr>
          <w:sz w:val="18"/>
        </w:rPr>
        <w:t xml:space="preserve"> </w:t>
      </w:r>
      <w:r w:rsidRPr="000D2481">
        <w:rPr>
          <w:sz w:val="18"/>
        </w:rPr>
        <w:t>uzun</w:t>
      </w:r>
      <w:r w:rsidRPr="000D2481" w:rsidR="007C20E2">
        <w:rPr>
          <w:sz w:val="18"/>
        </w:rPr>
        <w:t xml:space="preserve"> </w:t>
      </w:r>
      <w:r w:rsidRPr="000D2481">
        <w:rPr>
          <w:sz w:val="18"/>
        </w:rPr>
        <w:t>bir</w:t>
      </w:r>
      <w:r w:rsidRPr="000D2481" w:rsidR="007C20E2">
        <w:rPr>
          <w:sz w:val="18"/>
        </w:rPr>
        <w:t xml:space="preserve"> </w:t>
      </w:r>
      <w:r w:rsidRPr="000D2481">
        <w:rPr>
          <w:sz w:val="18"/>
        </w:rPr>
        <w:t>zaman</w:t>
      </w:r>
      <w:r w:rsidRPr="000D2481" w:rsidR="007C20E2">
        <w:rPr>
          <w:sz w:val="18"/>
        </w:rPr>
        <w:t xml:space="preserve"> </w:t>
      </w:r>
      <w:r w:rsidRPr="000D2481">
        <w:rPr>
          <w:sz w:val="18"/>
        </w:rPr>
        <w:t>dilimi</w:t>
      </w:r>
      <w:r w:rsidRPr="000D2481" w:rsidR="007C20E2">
        <w:rPr>
          <w:sz w:val="18"/>
        </w:rPr>
        <w:t xml:space="preserve"> </w:t>
      </w:r>
      <w:r w:rsidRPr="000D2481">
        <w:rPr>
          <w:sz w:val="18"/>
        </w:rPr>
        <w:t>değil.</w:t>
      </w:r>
      <w:r w:rsidRPr="000D2481" w:rsidR="007C20E2">
        <w:rPr>
          <w:sz w:val="18"/>
        </w:rPr>
        <w:t xml:space="preserve"> </w:t>
      </w:r>
      <w:r w:rsidRPr="000D2481">
        <w:rPr>
          <w:sz w:val="18"/>
        </w:rPr>
        <w:t>Var</w:t>
      </w:r>
      <w:r w:rsidRPr="000D2481" w:rsidR="007C20E2">
        <w:rPr>
          <w:sz w:val="18"/>
        </w:rPr>
        <w:t xml:space="preserve"> </w:t>
      </w:r>
      <w:r w:rsidRPr="000D2481">
        <w:rPr>
          <w:sz w:val="18"/>
        </w:rPr>
        <w:t>olan</w:t>
      </w:r>
      <w:r w:rsidRPr="000D2481" w:rsidR="007C20E2">
        <w:rPr>
          <w:sz w:val="18"/>
        </w:rPr>
        <w:t xml:space="preserve"> </w:t>
      </w:r>
      <w:r w:rsidRPr="000D2481">
        <w:rPr>
          <w:sz w:val="18"/>
        </w:rPr>
        <w:t>birikimleri,</w:t>
      </w:r>
      <w:r w:rsidRPr="000D2481" w:rsidR="007C20E2">
        <w:rPr>
          <w:sz w:val="18"/>
        </w:rPr>
        <w:t xml:space="preserve"> </w:t>
      </w:r>
      <w:r w:rsidRPr="000D2481">
        <w:rPr>
          <w:sz w:val="18"/>
        </w:rPr>
        <w:t>var</w:t>
      </w:r>
      <w:r w:rsidRPr="000D2481" w:rsidR="007C20E2">
        <w:rPr>
          <w:sz w:val="18"/>
        </w:rPr>
        <w:t xml:space="preserve"> </w:t>
      </w:r>
      <w:r w:rsidRPr="000D2481">
        <w:rPr>
          <w:sz w:val="18"/>
        </w:rPr>
        <w:t>olan</w:t>
      </w:r>
      <w:r w:rsidRPr="000D2481" w:rsidR="007C20E2">
        <w:rPr>
          <w:sz w:val="18"/>
        </w:rPr>
        <w:t xml:space="preserve"> </w:t>
      </w:r>
      <w:r w:rsidRPr="000D2481">
        <w:rPr>
          <w:sz w:val="18"/>
        </w:rPr>
        <w:t>tecrübeleri</w:t>
      </w:r>
      <w:r w:rsidRPr="000D2481" w:rsidR="007C20E2">
        <w:rPr>
          <w:sz w:val="18"/>
        </w:rPr>
        <w:t xml:space="preserve"> </w:t>
      </w:r>
      <w:r w:rsidRPr="000D2481">
        <w:rPr>
          <w:sz w:val="18"/>
        </w:rPr>
        <w:t>ortadan</w:t>
      </w:r>
      <w:r w:rsidRPr="000D2481" w:rsidR="007C20E2">
        <w:rPr>
          <w:sz w:val="18"/>
        </w:rPr>
        <w:t xml:space="preserve"> </w:t>
      </w:r>
      <w:r w:rsidRPr="000D2481">
        <w:rPr>
          <w:sz w:val="18"/>
        </w:rPr>
        <w:t>kaldırıyorsunuz.</w:t>
      </w:r>
      <w:r w:rsidRPr="000D2481" w:rsidR="007C20E2">
        <w:rPr>
          <w:sz w:val="18"/>
        </w:rPr>
        <w:t xml:space="preserve"> </w:t>
      </w:r>
      <w:r w:rsidRPr="000D2481">
        <w:rPr>
          <w:sz w:val="18"/>
        </w:rPr>
        <w:t>Bu</w:t>
      </w:r>
      <w:r w:rsidRPr="000D2481" w:rsidR="007C20E2">
        <w:rPr>
          <w:sz w:val="18"/>
        </w:rPr>
        <w:t xml:space="preserve"> </w:t>
      </w:r>
      <w:r w:rsidRPr="000D2481">
        <w:rPr>
          <w:sz w:val="18"/>
        </w:rPr>
        <w:t>üniversiteleri</w:t>
      </w:r>
      <w:r w:rsidRPr="000D2481" w:rsidR="007C20E2">
        <w:rPr>
          <w:sz w:val="18"/>
        </w:rPr>
        <w:t xml:space="preserve"> </w:t>
      </w:r>
      <w:r w:rsidRPr="000D2481">
        <w:rPr>
          <w:sz w:val="18"/>
        </w:rPr>
        <w:t>tasfiye</w:t>
      </w:r>
      <w:r w:rsidRPr="000D2481" w:rsidR="007C20E2">
        <w:rPr>
          <w:sz w:val="18"/>
        </w:rPr>
        <w:t xml:space="preserve"> </w:t>
      </w:r>
      <w:r w:rsidRPr="000D2481">
        <w:rPr>
          <w:sz w:val="18"/>
        </w:rPr>
        <w:t>ederek</w:t>
      </w:r>
      <w:r w:rsidRPr="000D2481" w:rsidR="007C20E2">
        <w:rPr>
          <w:sz w:val="18"/>
        </w:rPr>
        <w:t xml:space="preserve"> </w:t>
      </w:r>
      <w:r w:rsidRPr="000D2481">
        <w:rPr>
          <w:sz w:val="18"/>
        </w:rPr>
        <w:t>aslında</w:t>
      </w:r>
      <w:r w:rsidRPr="000D2481" w:rsidR="007C20E2">
        <w:rPr>
          <w:sz w:val="18"/>
        </w:rPr>
        <w:t xml:space="preserve"> </w:t>
      </w:r>
      <w:r w:rsidRPr="000D2481">
        <w:rPr>
          <w:sz w:val="18"/>
        </w:rPr>
        <w:t>bu</w:t>
      </w:r>
      <w:r w:rsidRPr="000D2481" w:rsidR="007C20E2">
        <w:rPr>
          <w:sz w:val="18"/>
        </w:rPr>
        <w:t xml:space="preserve"> </w:t>
      </w:r>
      <w:r w:rsidRPr="000D2481">
        <w:rPr>
          <w:sz w:val="18"/>
        </w:rPr>
        <w:t>üniversitelerin</w:t>
      </w:r>
      <w:r w:rsidRPr="000D2481" w:rsidR="007C20E2">
        <w:rPr>
          <w:sz w:val="18"/>
        </w:rPr>
        <w:t xml:space="preserve"> </w:t>
      </w:r>
      <w:r w:rsidRPr="000D2481">
        <w:rPr>
          <w:sz w:val="18"/>
        </w:rPr>
        <w:t>muhalif</w:t>
      </w:r>
      <w:r w:rsidRPr="000D2481" w:rsidR="007C20E2">
        <w:rPr>
          <w:sz w:val="18"/>
        </w:rPr>
        <w:t xml:space="preserve"> </w:t>
      </w:r>
      <w:r w:rsidRPr="000D2481">
        <w:rPr>
          <w:sz w:val="18"/>
        </w:rPr>
        <w:t>kimliğini</w:t>
      </w:r>
      <w:r w:rsidRPr="000D2481" w:rsidR="007C20E2">
        <w:rPr>
          <w:sz w:val="18"/>
        </w:rPr>
        <w:t xml:space="preserve"> </w:t>
      </w:r>
      <w:r w:rsidRPr="000D2481">
        <w:rPr>
          <w:sz w:val="18"/>
        </w:rPr>
        <w:t>tasfiye</w:t>
      </w:r>
      <w:r w:rsidRPr="000D2481" w:rsidR="007C20E2">
        <w:rPr>
          <w:sz w:val="18"/>
        </w:rPr>
        <w:t xml:space="preserve"> </w:t>
      </w:r>
      <w:r w:rsidRPr="000D2481">
        <w:rPr>
          <w:sz w:val="18"/>
        </w:rPr>
        <w:t>ediyorsunuz.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Şimdi,</w:t>
      </w:r>
      <w:r w:rsidRPr="000D2481" w:rsidR="007C20E2">
        <w:rPr>
          <w:sz w:val="18"/>
        </w:rPr>
        <w:t xml:space="preserve"> </w:t>
      </w:r>
      <w:r w:rsidRPr="000D2481">
        <w:rPr>
          <w:sz w:val="18"/>
        </w:rPr>
        <w:t>AKP’nin</w:t>
      </w:r>
      <w:r w:rsidRPr="000D2481" w:rsidR="007C20E2">
        <w:rPr>
          <w:sz w:val="18"/>
        </w:rPr>
        <w:t xml:space="preserve"> </w:t>
      </w:r>
      <w:r w:rsidRPr="000D2481">
        <w:rPr>
          <w:sz w:val="18"/>
        </w:rPr>
        <w:t>bu</w:t>
      </w:r>
      <w:r w:rsidRPr="000D2481" w:rsidR="007C20E2">
        <w:rPr>
          <w:sz w:val="18"/>
        </w:rPr>
        <w:t xml:space="preserve"> </w:t>
      </w:r>
      <w:r w:rsidRPr="000D2481">
        <w:rPr>
          <w:sz w:val="18"/>
        </w:rPr>
        <w:t>üniversiteleri</w:t>
      </w:r>
      <w:r w:rsidRPr="000D2481" w:rsidR="007C20E2">
        <w:rPr>
          <w:sz w:val="18"/>
        </w:rPr>
        <w:t xml:space="preserve"> </w:t>
      </w:r>
      <w:r w:rsidRPr="000D2481">
        <w:rPr>
          <w:sz w:val="18"/>
        </w:rPr>
        <w:t>aslında</w:t>
      </w:r>
      <w:r w:rsidRPr="000D2481" w:rsidR="007C20E2">
        <w:rPr>
          <w:sz w:val="18"/>
        </w:rPr>
        <w:t xml:space="preserve"> </w:t>
      </w:r>
      <w:r w:rsidRPr="000D2481">
        <w:rPr>
          <w:sz w:val="18"/>
        </w:rPr>
        <w:t>niçin</w:t>
      </w:r>
      <w:r w:rsidRPr="000D2481" w:rsidR="007C20E2">
        <w:rPr>
          <w:sz w:val="18"/>
        </w:rPr>
        <w:t xml:space="preserve"> </w:t>
      </w:r>
      <w:r w:rsidRPr="000D2481">
        <w:rPr>
          <w:sz w:val="18"/>
        </w:rPr>
        <w:t>tasfiye</w:t>
      </w:r>
      <w:r w:rsidRPr="000D2481" w:rsidR="007C20E2">
        <w:rPr>
          <w:sz w:val="18"/>
        </w:rPr>
        <w:t xml:space="preserve"> </w:t>
      </w:r>
      <w:r w:rsidRPr="000D2481">
        <w:rPr>
          <w:sz w:val="18"/>
        </w:rPr>
        <w:t>ettiğinin,</w:t>
      </w:r>
      <w:r w:rsidRPr="000D2481" w:rsidR="007C20E2">
        <w:rPr>
          <w:sz w:val="18"/>
        </w:rPr>
        <w:t xml:space="preserve"> </w:t>
      </w:r>
      <w:r w:rsidRPr="000D2481">
        <w:rPr>
          <w:sz w:val="18"/>
        </w:rPr>
        <w:t>niçin</w:t>
      </w:r>
      <w:r w:rsidRPr="000D2481" w:rsidR="007C20E2">
        <w:rPr>
          <w:sz w:val="18"/>
        </w:rPr>
        <w:t xml:space="preserve"> </w:t>
      </w:r>
      <w:r w:rsidRPr="000D2481">
        <w:rPr>
          <w:sz w:val="18"/>
        </w:rPr>
        <w:t>parçalamaya</w:t>
      </w:r>
      <w:r w:rsidRPr="000D2481" w:rsidR="007C20E2">
        <w:rPr>
          <w:sz w:val="18"/>
        </w:rPr>
        <w:t xml:space="preserve"> </w:t>
      </w:r>
      <w:r w:rsidRPr="000D2481">
        <w:rPr>
          <w:sz w:val="18"/>
        </w:rPr>
        <w:t>çalıştığının</w:t>
      </w:r>
      <w:r w:rsidRPr="000D2481" w:rsidR="007C20E2">
        <w:rPr>
          <w:sz w:val="18"/>
        </w:rPr>
        <w:t xml:space="preserve"> </w:t>
      </w:r>
      <w:r w:rsidRPr="000D2481">
        <w:rPr>
          <w:sz w:val="18"/>
        </w:rPr>
        <w:t>çeşitli</w:t>
      </w:r>
      <w:r w:rsidRPr="000D2481" w:rsidR="007C20E2">
        <w:rPr>
          <w:sz w:val="18"/>
        </w:rPr>
        <w:t xml:space="preserve"> </w:t>
      </w:r>
      <w:r w:rsidRPr="000D2481">
        <w:rPr>
          <w:sz w:val="18"/>
        </w:rPr>
        <w:t>sebepleri</w:t>
      </w:r>
      <w:r w:rsidRPr="000D2481" w:rsidR="007C20E2">
        <w:rPr>
          <w:sz w:val="18"/>
        </w:rPr>
        <w:t xml:space="preserve"> </w:t>
      </w:r>
      <w:r w:rsidRPr="000D2481">
        <w:rPr>
          <w:sz w:val="18"/>
        </w:rPr>
        <w:t>var.</w:t>
      </w:r>
      <w:r w:rsidRPr="000D2481" w:rsidR="007C20E2">
        <w:rPr>
          <w:sz w:val="18"/>
        </w:rPr>
        <w:t xml:space="preserve"> </w:t>
      </w:r>
      <w:r w:rsidRPr="000D2481">
        <w:rPr>
          <w:sz w:val="18"/>
        </w:rPr>
        <w:t>Birincisi,</w:t>
      </w:r>
      <w:r w:rsidRPr="000D2481" w:rsidR="007C20E2">
        <w:rPr>
          <w:sz w:val="18"/>
        </w:rPr>
        <w:t xml:space="preserve"> </w:t>
      </w:r>
      <w:r w:rsidRPr="000D2481">
        <w:rPr>
          <w:sz w:val="18"/>
        </w:rPr>
        <w:t>bu</w:t>
      </w:r>
      <w:r w:rsidRPr="000D2481" w:rsidR="007C20E2">
        <w:rPr>
          <w:sz w:val="18"/>
        </w:rPr>
        <w:t xml:space="preserve"> </w:t>
      </w:r>
      <w:r w:rsidRPr="000D2481">
        <w:rPr>
          <w:sz w:val="18"/>
        </w:rPr>
        <w:t>üniversitelerin</w:t>
      </w:r>
      <w:r w:rsidRPr="000D2481" w:rsidR="007C20E2">
        <w:rPr>
          <w:sz w:val="18"/>
        </w:rPr>
        <w:t xml:space="preserve"> </w:t>
      </w:r>
      <w:r w:rsidRPr="000D2481">
        <w:rPr>
          <w:sz w:val="18"/>
        </w:rPr>
        <w:t>çok</w:t>
      </w:r>
      <w:r w:rsidRPr="000D2481" w:rsidR="007C20E2">
        <w:rPr>
          <w:sz w:val="18"/>
        </w:rPr>
        <w:t xml:space="preserve"> </w:t>
      </w:r>
      <w:r w:rsidRPr="000D2481">
        <w:rPr>
          <w:sz w:val="18"/>
        </w:rPr>
        <w:t>değerli</w:t>
      </w:r>
      <w:r w:rsidRPr="000D2481" w:rsidR="007C20E2">
        <w:rPr>
          <w:sz w:val="18"/>
        </w:rPr>
        <w:t xml:space="preserve"> </w:t>
      </w:r>
      <w:r w:rsidRPr="000D2481">
        <w:rPr>
          <w:sz w:val="18"/>
        </w:rPr>
        <w:t>arsaları</w:t>
      </w:r>
      <w:r w:rsidRPr="000D2481" w:rsidR="007C20E2">
        <w:rPr>
          <w:sz w:val="18"/>
        </w:rPr>
        <w:t xml:space="preserve"> </w:t>
      </w:r>
      <w:r w:rsidRPr="000D2481">
        <w:rPr>
          <w:sz w:val="18"/>
        </w:rPr>
        <w:t>var;</w:t>
      </w:r>
      <w:r w:rsidRPr="000D2481" w:rsidR="007C20E2">
        <w:rPr>
          <w:sz w:val="18"/>
        </w:rPr>
        <w:t xml:space="preserve"> </w:t>
      </w:r>
      <w:r w:rsidRPr="000D2481">
        <w:rPr>
          <w:sz w:val="18"/>
        </w:rPr>
        <w:t>trilyonluk,</w:t>
      </w:r>
      <w:r w:rsidRPr="000D2481" w:rsidR="007C20E2">
        <w:rPr>
          <w:sz w:val="18"/>
        </w:rPr>
        <w:t xml:space="preserve"> </w:t>
      </w:r>
      <w:r w:rsidRPr="000D2481">
        <w:rPr>
          <w:sz w:val="18"/>
        </w:rPr>
        <w:t>katrilyonluk</w:t>
      </w:r>
      <w:r w:rsidRPr="000D2481" w:rsidR="007C20E2">
        <w:rPr>
          <w:sz w:val="18"/>
        </w:rPr>
        <w:t xml:space="preserve"> </w:t>
      </w:r>
      <w:r w:rsidRPr="000D2481">
        <w:rPr>
          <w:sz w:val="18"/>
        </w:rPr>
        <w:t>arsaları</w:t>
      </w:r>
      <w:r w:rsidRPr="000D2481" w:rsidR="007C20E2">
        <w:rPr>
          <w:sz w:val="18"/>
        </w:rPr>
        <w:t xml:space="preserve"> </w:t>
      </w:r>
      <w:r w:rsidRPr="000D2481">
        <w:rPr>
          <w:sz w:val="18"/>
        </w:rPr>
        <w:t>var.</w:t>
      </w:r>
      <w:r w:rsidRPr="000D2481" w:rsidR="007C20E2">
        <w:rPr>
          <w:sz w:val="18"/>
        </w:rPr>
        <w:t xml:space="preserve"> </w:t>
      </w:r>
      <w:r w:rsidRPr="000D2481">
        <w:rPr>
          <w:sz w:val="18"/>
        </w:rPr>
        <w:t>Parçalayarak,</w:t>
      </w:r>
      <w:r w:rsidRPr="000D2481" w:rsidR="007C20E2">
        <w:rPr>
          <w:sz w:val="18"/>
        </w:rPr>
        <w:t xml:space="preserve"> </w:t>
      </w:r>
      <w:r w:rsidRPr="000D2481">
        <w:rPr>
          <w:sz w:val="18"/>
        </w:rPr>
        <w:t>bu</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bünyesindeki</w:t>
      </w:r>
      <w:r w:rsidRPr="000D2481" w:rsidR="007C20E2">
        <w:rPr>
          <w:sz w:val="18"/>
        </w:rPr>
        <w:t xml:space="preserve"> </w:t>
      </w:r>
      <w:r w:rsidRPr="000D2481">
        <w:rPr>
          <w:sz w:val="18"/>
        </w:rPr>
        <w:t>birtakım</w:t>
      </w:r>
      <w:r w:rsidRPr="000D2481" w:rsidR="007C20E2">
        <w:rPr>
          <w:sz w:val="18"/>
        </w:rPr>
        <w:t xml:space="preserve"> </w:t>
      </w:r>
      <w:r w:rsidRPr="000D2481">
        <w:rPr>
          <w:sz w:val="18"/>
        </w:rPr>
        <w:t>fakülteleri</w:t>
      </w:r>
      <w:r w:rsidRPr="000D2481" w:rsidR="007C20E2">
        <w:rPr>
          <w:sz w:val="18"/>
        </w:rPr>
        <w:t xml:space="preserve"> </w:t>
      </w:r>
      <w:r w:rsidRPr="000D2481">
        <w:rPr>
          <w:sz w:val="18"/>
        </w:rPr>
        <w:t>ayırarak</w:t>
      </w:r>
      <w:r w:rsidRPr="000D2481" w:rsidR="007C20E2">
        <w:rPr>
          <w:sz w:val="18"/>
        </w:rPr>
        <w:t xml:space="preserve"> </w:t>
      </w:r>
      <w:r w:rsidRPr="000D2481">
        <w:rPr>
          <w:sz w:val="18"/>
        </w:rPr>
        <w:t>çok</w:t>
      </w:r>
      <w:r w:rsidRPr="000D2481" w:rsidR="007C20E2">
        <w:rPr>
          <w:sz w:val="18"/>
        </w:rPr>
        <w:t xml:space="preserve"> </w:t>
      </w:r>
      <w:r w:rsidRPr="000D2481">
        <w:rPr>
          <w:sz w:val="18"/>
        </w:rPr>
        <w:t>rahatlıkla</w:t>
      </w:r>
      <w:r w:rsidRPr="000D2481" w:rsidR="007C20E2">
        <w:rPr>
          <w:sz w:val="18"/>
        </w:rPr>
        <w:t xml:space="preserve"> </w:t>
      </w:r>
      <w:r w:rsidRPr="000D2481">
        <w:rPr>
          <w:sz w:val="18"/>
        </w:rPr>
        <w:t>orada</w:t>
      </w:r>
      <w:r w:rsidRPr="000D2481" w:rsidR="007C20E2">
        <w:rPr>
          <w:sz w:val="18"/>
        </w:rPr>
        <w:t xml:space="preserve"> </w:t>
      </w:r>
      <w:r w:rsidRPr="000D2481">
        <w:rPr>
          <w:sz w:val="18"/>
        </w:rPr>
        <w:t>kadrolaşacaksınız,</w:t>
      </w:r>
      <w:r w:rsidRPr="000D2481" w:rsidR="007C20E2">
        <w:rPr>
          <w:sz w:val="18"/>
        </w:rPr>
        <w:t xml:space="preserve"> </w:t>
      </w:r>
      <w:r w:rsidRPr="000D2481">
        <w:rPr>
          <w:sz w:val="18"/>
        </w:rPr>
        <w:t>yeni</w:t>
      </w:r>
      <w:r w:rsidRPr="000D2481" w:rsidR="007C20E2">
        <w:rPr>
          <w:sz w:val="18"/>
        </w:rPr>
        <w:t xml:space="preserve"> </w:t>
      </w:r>
      <w:r w:rsidRPr="000D2481">
        <w:rPr>
          <w:sz w:val="18"/>
        </w:rPr>
        <w:t>pozisyonlar</w:t>
      </w:r>
      <w:r w:rsidRPr="000D2481" w:rsidR="007C20E2">
        <w:rPr>
          <w:sz w:val="18"/>
        </w:rPr>
        <w:t xml:space="preserve"> </w:t>
      </w:r>
      <w:r w:rsidRPr="000D2481">
        <w:rPr>
          <w:sz w:val="18"/>
        </w:rPr>
        <w:t>edineceksiniz</w:t>
      </w:r>
      <w:r w:rsidRPr="000D2481" w:rsidR="007C20E2">
        <w:rPr>
          <w:sz w:val="18"/>
        </w:rPr>
        <w:t xml:space="preserve"> </w:t>
      </w:r>
      <w:r w:rsidRPr="000D2481">
        <w:rPr>
          <w:sz w:val="18"/>
        </w:rPr>
        <w:t>-sekreterler,</w:t>
      </w:r>
      <w:r w:rsidRPr="000D2481" w:rsidR="007C20E2">
        <w:rPr>
          <w:sz w:val="18"/>
        </w:rPr>
        <w:t xml:space="preserve"> </w:t>
      </w:r>
      <w:r w:rsidRPr="000D2481">
        <w:rPr>
          <w:sz w:val="18"/>
        </w:rPr>
        <w:t>rektörler,</w:t>
      </w:r>
      <w:r w:rsidRPr="000D2481" w:rsidR="007C20E2">
        <w:rPr>
          <w:sz w:val="18"/>
        </w:rPr>
        <w:t xml:space="preserve"> </w:t>
      </w:r>
      <w:r w:rsidRPr="000D2481">
        <w:rPr>
          <w:sz w:val="18"/>
        </w:rPr>
        <w:t>akademisyenler,</w:t>
      </w:r>
      <w:r w:rsidRPr="000D2481" w:rsidR="007C20E2">
        <w:rPr>
          <w:sz w:val="18"/>
        </w:rPr>
        <w:t xml:space="preserve"> </w:t>
      </w:r>
      <w:r w:rsidRPr="000D2481">
        <w:rPr>
          <w:sz w:val="18"/>
        </w:rPr>
        <w:t>idari</w:t>
      </w:r>
      <w:r w:rsidRPr="000D2481" w:rsidR="007C20E2">
        <w:rPr>
          <w:sz w:val="18"/>
        </w:rPr>
        <w:t xml:space="preserve"> </w:t>
      </w:r>
      <w:r w:rsidRPr="000D2481">
        <w:rPr>
          <w:sz w:val="18"/>
        </w:rPr>
        <w:t>kadrolar</w:t>
      </w:r>
      <w:r w:rsidRPr="000D2481" w:rsidR="007C20E2">
        <w:rPr>
          <w:sz w:val="18"/>
        </w:rPr>
        <w:t xml:space="preserve"> </w:t>
      </w:r>
      <w:r w:rsidRPr="000D2481">
        <w:rPr>
          <w:sz w:val="18"/>
        </w:rPr>
        <w:t>vesaire-</w:t>
      </w:r>
      <w:r w:rsidRPr="000D2481" w:rsidR="007C20E2">
        <w:rPr>
          <w:sz w:val="18"/>
        </w:rPr>
        <w:t xml:space="preserve"> </w:t>
      </w:r>
      <w:r w:rsidRPr="000D2481">
        <w:rPr>
          <w:sz w:val="18"/>
        </w:rPr>
        <w:t>orayı</w:t>
      </w:r>
      <w:r w:rsidRPr="000D2481" w:rsidR="007C20E2">
        <w:rPr>
          <w:sz w:val="18"/>
        </w:rPr>
        <w:t xml:space="preserve"> </w:t>
      </w:r>
      <w:r w:rsidRPr="000D2481">
        <w:rPr>
          <w:sz w:val="18"/>
        </w:rPr>
        <w:t>bir</w:t>
      </w:r>
      <w:r w:rsidRPr="000D2481" w:rsidR="007C20E2">
        <w:rPr>
          <w:sz w:val="18"/>
        </w:rPr>
        <w:t xml:space="preserve"> </w:t>
      </w:r>
      <w:r w:rsidRPr="000D2481">
        <w:rPr>
          <w:sz w:val="18"/>
        </w:rPr>
        <w:t>kadrolaşma,</w:t>
      </w:r>
      <w:r w:rsidRPr="000D2481" w:rsidR="007C20E2">
        <w:rPr>
          <w:sz w:val="18"/>
        </w:rPr>
        <w:t xml:space="preserve"> </w:t>
      </w:r>
      <w:r w:rsidRPr="000D2481">
        <w:rPr>
          <w:sz w:val="18"/>
        </w:rPr>
        <w:t>bir</w:t>
      </w:r>
      <w:r w:rsidRPr="000D2481" w:rsidR="007C20E2">
        <w:rPr>
          <w:sz w:val="18"/>
        </w:rPr>
        <w:t xml:space="preserve"> </w:t>
      </w:r>
      <w:r w:rsidRPr="000D2481">
        <w:rPr>
          <w:sz w:val="18"/>
        </w:rPr>
        <w:t>iktidarlaşma</w:t>
      </w:r>
      <w:r w:rsidRPr="000D2481" w:rsidR="007C20E2">
        <w:rPr>
          <w:sz w:val="18"/>
        </w:rPr>
        <w:t xml:space="preserve"> </w:t>
      </w:r>
      <w:r w:rsidRPr="000D2481">
        <w:rPr>
          <w:sz w:val="18"/>
        </w:rPr>
        <w:t>aracına</w:t>
      </w:r>
      <w:r w:rsidRPr="000D2481" w:rsidR="007C20E2">
        <w:rPr>
          <w:sz w:val="18"/>
        </w:rPr>
        <w:t xml:space="preserve"> </w:t>
      </w:r>
      <w:r w:rsidRPr="000D2481">
        <w:rPr>
          <w:sz w:val="18"/>
        </w:rPr>
        <w:t>dönüştüreceksiniz;</w:t>
      </w:r>
      <w:r w:rsidRPr="000D2481" w:rsidR="007C20E2">
        <w:rPr>
          <w:sz w:val="18"/>
        </w:rPr>
        <w:t xml:space="preserve"> </w:t>
      </w:r>
      <w:r w:rsidRPr="000D2481">
        <w:rPr>
          <w:sz w:val="18"/>
        </w:rPr>
        <w:t>diğer</w:t>
      </w:r>
      <w:r w:rsidRPr="000D2481" w:rsidR="007C20E2">
        <w:rPr>
          <w:sz w:val="18"/>
        </w:rPr>
        <w:t xml:space="preserve"> </w:t>
      </w:r>
      <w:r w:rsidRPr="000D2481">
        <w:rPr>
          <w:sz w:val="18"/>
        </w:rPr>
        <w:t>taraftan,</w:t>
      </w:r>
      <w:r w:rsidRPr="000D2481" w:rsidR="007C20E2">
        <w:rPr>
          <w:sz w:val="18"/>
        </w:rPr>
        <w:t xml:space="preserve"> </w:t>
      </w:r>
      <w:r w:rsidRPr="000D2481">
        <w:rPr>
          <w:sz w:val="18"/>
        </w:rPr>
        <w:t>o</w:t>
      </w:r>
      <w:r w:rsidRPr="000D2481" w:rsidR="007C20E2">
        <w:rPr>
          <w:sz w:val="18"/>
        </w:rPr>
        <w:t xml:space="preserve"> </w:t>
      </w:r>
      <w:r w:rsidRPr="000D2481">
        <w:rPr>
          <w:sz w:val="18"/>
        </w:rPr>
        <w:t>üniversitelere</w:t>
      </w:r>
      <w:r w:rsidRPr="000D2481" w:rsidR="007C20E2">
        <w:rPr>
          <w:sz w:val="18"/>
        </w:rPr>
        <w:t xml:space="preserve"> </w:t>
      </w:r>
      <w:r w:rsidRPr="000D2481">
        <w:rPr>
          <w:sz w:val="18"/>
        </w:rPr>
        <w:t>ait</w:t>
      </w:r>
      <w:r w:rsidRPr="000D2481" w:rsidR="007C20E2">
        <w:rPr>
          <w:sz w:val="18"/>
        </w:rPr>
        <w:t xml:space="preserve"> </w:t>
      </w:r>
      <w:r w:rsidRPr="000D2481">
        <w:rPr>
          <w:sz w:val="18"/>
        </w:rPr>
        <w:t>arsaları</w:t>
      </w:r>
      <w:r w:rsidRPr="000D2481" w:rsidR="007C20E2">
        <w:rPr>
          <w:sz w:val="18"/>
        </w:rPr>
        <w:t xml:space="preserve"> </w:t>
      </w:r>
      <w:r w:rsidRPr="000D2481">
        <w:rPr>
          <w:sz w:val="18"/>
        </w:rPr>
        <w:t>TOKİ</w:t>
      </w:r>
      <w:r w:rsidRPr="000D2481" w:rsidR="007C20E2">
        <w:rPr>
          <w:sz w:val="18"/>
        </w:rPr>
        <w:t xml:space="preserve"> </w:t>
      </w:r>
      <w:r w:rsidRPr="000D2481">
        <w:rPr>
          <w:sz w:val="18"/>
        </w:rPr>
        <w:t>marifetiyle</w:t>
      </w:r>
      <w:r w:rsidRPr="000D2481" w:rsidR="007C20E2">
        <w:rPr>
          <w:sz w:val="18"/>
        </w:rPr>
        <w:t xml:space="preserve"> </w:t>
      </w:r>
      <w:r w:rsidRPr="000D2481">
        <w:rPr>
          <w:sz w:val="18"/>
        </w:rPr>
        <w:t>birilerine,</w:t>
      </w:r>
      <w:r w:rsidRPr="000D2481" w:rsidR="007C20E2">
        <w:rPr>
          <w:sz w:val="18"/>
        </w:rPr>
        <w:t xml:space="preserve"> </w:t>
      </w:r>
      <w:r w:rsidRPr="000D2481">
        <w:rPr>
          <w:sz w:val="18"/>
        </w:rPr>
        <w:t>yandaşlara</w:t>
      </w:r>
      <w:r w:rsidRPr="000D2481" w:rsidR="007C20E2">
        <w:rPr>
          <w:sz w:val="18"/>
        </w:rPr>
        <w:t xml:space="preserve"> </w:t>
      </w:r>
      <w:r w:rsidRPr="000D2481">
        <w:rPr>
          <w:sz w:val="18"/>
        </w:rPr>
        <w:t>peşkeş</w:t>
      </w:r>
      <w:r w:rsidRPr="000D2481" w:rsidR="007C20E2">
        <w:rPr>
          <w:sz w:val="18"/>
        </w:rPr>
        <w:t xml:space="preserve"> </w:t>
      </w:r>
      <w:r w:rsidRPr="000D2481">
        <w:rPr>
          <w:sz w:val="18"/>
        </w:rPr>
        <w:t>çekeceksiniz.</w:t>
      </w:r>
      <w:r w:rsidRPr="000D2481" w:rsidR="007C20E2">
        <w:rPr>
          <w:sz w:val="18"/>
        </w:rPr>
        <w:t xml:space="preserve"> </w:t>
      </w:r>
      <w:r w:rsidRPr="000D2481">
        <w:rPr>
          <w:sz w:val="18"/>
        </w:rPr>
        <w:t>Üçüncüsü</w:t>
      </w:r>
      <w:r w:rsidRPr="000D2481" w:rsidR="007C20E2">
        <w:rPr>
          <w:sz w:val="18"/>
        </w:rPr>
        <w:t xml:space="preserve"> </w:t>
      </w:r>
      <w:r w:rsidRPr="000D2481">
        <w:rPr>
          <w:sz w:val="18"/>
        </w:rPr>
        <w:t>ise</w:t>
      </w:r>
      <w:r w:rsidRPr="000D2481" w:rsidR="007C20E2">
        <w:rPr>
          <w:sz w:val="18"/>
        </w:rPr>
        <w:t xml:space="preserve"> </w:t>
      </w:r>
      <w:r w:rsidRPr="000D2481">
        <w:rPr>
          <w:sz w:val="18"/>
        </w:rPr>
        <w:t>aslında</w:t>
      </w:r>
      <w:r w:rsidRPr="000D2481" w:rsidR="007C20E2">
        <w:rPr>
          <w:sz w:val="18"/>
        </w:rPr>
        <w:t xml:space="preserve"> </w:t>
      </w:r>
      <w:r w:rsidRPr="000D2481">
        <w:rPr>
          <w:sz w:val="18"/>
        </w:rPr>
        <w:t>bu</w:t>
      </w:r>
      <w:r w:rsidRPr="000D2481" w:rsidR="007C20E2">
        <w:rPr>
          <w:sz w:val="18"/>
        </w:rPr>
        <w:t xml:space="preserve"> </w:t>
      </w:r>
      <w:r w:rsidRPr="000D2481">
        <w:rPr>
          <w:sz w:val="18"/>
        </w:rPr>
        <w:t>üniversitelerin,</w:t>
      </w:r>
      <w:r w:rsidRPr="000D2481" w:rsidR="007C20E2">
        <w:rPr>
          <w:sz w:val="18"/>
        </w:rPr>
        <w:t xml:space="preserve"> </w:t>
      </w:r>
      <w:r w:rsidRPr="000D2481">
        <w:rPr>
          <w:sz w:val="18"/>
        </w:rPr>
        <w:t>özellikle</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w:t>
      </w:r>
      <w:r w:rsidRPr="000D2481" w:rsidR="007C20E2">
        <w:rPr>
          <w:sz w:val="18"/>
        </w:rPr>
        <w:t xml:space="preserve"> </w:t>
      </w:r>
      <w:r w:rsidRPr="000D2481">
        <w:rPr>
          <w:sz w:val="18"/>
        </w:rPr>
        <w:t>gibi</w:t>
      </w:r>
      <w:r w:rsidRPr="000D2481" w:rsidR="007C20E2">
        <w:rPr>
          <w:sz w:val="18"/>
        </w:rPr>
        <w:t xml:space="preserve"> </w:t>
      </w:r>
      <w:r w:rsidRPr="000D2481">
        <w:rPr>
          <w:sz w:val="18"/>
        </w:rPr>
        <w:t>devrimci,</w:t>
      </w:r>
      <w:r w:rsidRPr="000D2481" w:rsidR="007C20E2">
        <w:rPr>
          <w:sz w:val="18"/>
        </w:rPr>
        <w:t xml:space="preserve"> </w:t>
      </w:r>
      <w:r w:rsidRPr="000D2481">
        <w:rPr>
          <w:sz w:val="18"/>
        </w:rPr>
        <w:t>demokratik</w:t>
      </w:r>
      <w:r w:rsidRPr="000D2481" w:rsidR="007C20E2">
        <w:rPr>
          <w:sz w:val="18"/>
        </w:rPr>
        <w:t xml:space="preserve"> </w:t>
      </w:r>
      <w:r w:rsidRPr="000D2481">
        <w:rPr>
          <w:sz w:val="18"/>
        </w:rPr>
        <w:t>bir</w:t>
      </w:r>
      <w:r w:rsidRPr="000D2481" w:rsidR="007C20E2">
        <w:rPr>
          <w:sz w:val="18"/>
        </w:rPr>
        <w:t xml:space="preserve"> </w:t>
      </w:r>
      <w:r w:rsidRPr="000D2481">
        <w:rPr>
          <w:sz w:val="18"/>
        </w:rPr>
        <w:t>geleneğe</w:t>
      </w:r>
      <w:r w:rsidRPr="000D2481" w:rsidR="007C20E2">
        <w:rPr>
          <w:sz w:val="18"/>
        </w:rPr>
        <w:t xml:space="preserve"> </w:t>
      </w:r>
      <w:r w:rsidRPr="000D2481">
        <w:rPr>
          <w:sz w:val="18"/>
        </w:rPr>
        <w:t>sahip</w:t>
      </w:r>
      <w:r w:rsidRPr="000D2481" w:rsidR="007C20E2">
        <w:rPr>
          <w:sz w:val="18"/>
        </w:rPr>
        <w:t xml:space="preserve"> </w:t>
      </w:r>
      <w:r w:rsidRPr="000D2481">
        <w:rPr>
          <w:sz w:val="18"/>
        </w:rPr>
        <w:t>bir</w:t>
      </w:r>
      <w:r w:rsidRPr="000D2481" w:rsidR="007C20E2">
        <w:rPr>
          <w:sz w:val="18"/>
        </w:rPr>
        <w:t xml:space="preserve"> </w:t>
      </w:r>
      <w:r w:rsidRPr="000D2481">
        <w:rPr>
          <w:sz w:val="18"/>
        </w:rPr>
        <w:t>üniversitenin</w:t>
      </w:r>
      <w:r w:rsidRPr="000D2481" w:rsidR="007C20E2">
        <w:rPr>
          <w:sz w:val="18"/>
        </w:rPr>
        <w:t xml:space="preserve"> </w:t>
      </w:r>
      <w:r w:rsidRPr="000D2481">
        <w:rPr>
          <w:sz w:val="18"/>
        </w:rPr>
        <w:t>birikimlerini,</w:t>
      </w:r>
      <w:r w:rsidRPr="000D2481" w:rsidR="007C20E2">
        <w:rPr>
          <w:sz w:val="18"/>
        </w:rPr>
        <w:t xml:space="preserve"> </w:t>
      </w:r>
      <w:r w:rsidRPr="000D2481">
        <w:rPr>
          <w:sz w:val="18"/>
        </w:rPr>
        <w:t>demokratik</w:t>
      </w:r>
      <w:r w:rsidRPr="000D2481" w:rsidR="007C20E2">
        <w:rPr>
          <w:sz w:val="18"/>
        </w:rPr>
        <w:t xml:space="preserve"> </w:t>
      </w:r>
      <w:r w:rsidRPr="000D2481">
        <w:rPr>
          <w:sz w:val="18"/>
        </w:rPr>
        <w:t>değerlerini</w:t>
      </w:r>
      <w:r w:rsidRPr="000D2481" w:rsidR="007C20E2">
        <w:rPr>
          <w:sz w:val="18"/>
        </w:rPr>
        <w:t xml:space="preserve"> </w:t>
      </w:r>
      <w:r w:rsidRPr="000D2481">
        <w:rPr>
          <w:sz w:val="18"/>
        </w:rPr>
        <w:t>hedefliyorsunuz,</w:t>
      </w:r>
      <w:r w:rsidRPr="000D2481" w:rsidR="007C20E2">
        <w:rPr>
          <w:sz w:val="18"/>
        </w:rPr>
        <w:t xml:space="preserve"> </w:t>
      </w:r>
      <w:r w:rsidRPr="000D2481">
        <w:rPr>
          <w:sz w:val="18"/>
        </w:rPr>
        <w:t>onları</w:t>
      </w:r>
      <w:r w:rsidRPr="000D2481" w:rsidR="007C20E2">
        <w:rPr>
          <w:sz w:val="18"/>
        </w:rPr>
        <w:t xml:space="preserve"> </w:t>
      </w:r>
      <w:r w:rsidRPr="000D2481">
        <w:rPr>
          <w:sz w:val="18"/>
        </w:rPr>
        <w:t>örselemeye</w:t>
      </w:r>
      <w:r w:rsidRPr="000D2481" w:rsidR="007C20E2">
        <w:rPr>
          <w:sz w:val="18"/>
        </w:rPr>
        <w:t xml:space="preserve"> </w:t>
      </w:r>
      <w:r w:rsidRPr="000D2481">
        <w:rPr>
          <w:sz w:val="18"/>
        </w:rPr>
        <w:t>çalışıyorsunuz.</w:t>
      </w:r>
      <w:r w:rsidRPr="000D2481" w:rsidR="007C20E2">
        <w:rPr>
          <w:sz w:val="18"/>
        </w:rPr>
        <w:t xml:space="preserve"> </w:t>
      </w:r>
      <w:r w:rsidRPr="000D2481">
        <w:rPr>
          <w:sz w:val="18"/>
        </w:rPr>
        <w:t>Bunu</w:t>
      </w:r>
      <w:r w:rsidRPr="000D2481" w:rsidR="007C20E2">
        <w:rPr>
          <w:sz w:val="18"/>
        </w:rPr>
        <w:t xml:space="preserve"> </w:t>
      </w:r>
      <w:r w:rsidRPr="000D2481">
        <w:rPr>
          <w:sz w:val="18"/>
        </w:rPr>
        <w:t>yaparak</w:t>
      </w:r>
      <w:r w:rsidRPr="000D2481" w:rsidR="007C20E2">
        <w:rPr>
          <w:sz w:val="18"/>
        </w:rPr>
        <w:t xml:space="preserve"> </w:t>
      </w:r>
      <w:r w:rsidRPr="000D2481">
        <w:rPr>
          <w:sz w:val="18"/>
        </w:rPr>
        <w:t>aslında</w:t>
      </w:r>
      <w:r w:rsidRPr="000D2481" w:rsidR="007C20E2">
        <w:rPr>
          <w:sz w:val="18"/>
        </w:rPr>
        <w:t xml:space="preserve"> </w:t>
      </w:r>
      <w:r w:rsidRPr="000D2481">
        <w:rPr>
          <w:sz w:val="18"/>
        </w:rPr>
        <w:t>ülkeye</w:t>
      </w:r>
      <w:r w:rsidRPr="000D2481" w:rsidR="007C20E2">
        <w:rPr>
          <w:sz w:val="18"/>
        </w:rPr>
        <w:t xml:space="preserve"> </w:t>
      </w:r>
      <w:r w:rsidRPr="000D2481">
        <w:rPr>
          <w:sz w:val="18"/>
        </w:rPr>
        <w:t>iyilik</w:t>
      </w:r>
      <w:r w:rsidRPr="000D2481" w:rsidR="007C20E2">
        <w:rPr>
          <w:sz w:val="18"/>
        </w:rPr>
        <w:t xml:space="preserve"> </w:t>
      </w:r>
      <w:r w:rsidRPr="000D2481">
        <w:rPr>
          <w:sz w:val="18"/>
        </w:rPr>
        <w:t>yapmıyorsunuz,</w:t>
      </w:r>
      <w:r w:rsidRPr="000D2481" w:rsidR="007C20E2">
        <w:rPr>
          <w:sz w:val="18"/>
        </w:rPr>
        <w:t xml:space="preserve"> </w:t>
      </w:r>
      <w:r w:rsidRPr="000D2481">
        <w:rPr>
          <w:sz w:val="18"/>
        </w:rPr>
        <w:t>zarar</w:t>
      </w:r>
      <w:r w:rsidRPr="000D2481" w:rsidR="007C20E2">
        <w:rPr>
          <w:sz w:val="18"/>
        </w:rPr>
        <w:t xml:space="preserve"> </w:t>
      </w:r>
      <w:r w:rsidRPr="000D2481">
        <w:rPr>
          <w:sz w:val="18"/>
        </w:rPr>
        <w:t>veriyorsunuz.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Yeni</w:t>
      </w:r>
      <w:r w:rsidRPr="000D2481" w:rsidR="007C20E2">
        <w:rPr>
          <w:sz w:val="18"/>
        </w:rPr>
        <w:t xml:space="preserve"> </w:t>
      </w:r>
      <w:r w:rsidRPr="000D2481">
        <w:rPr>
          <w:sz w:val="18"/>
        </w:rPr>
        <w:t>üniversitelerin</w:t>
      </w:r>
      <w:r w:rsidRPr="000D2481" w:rsidR="007C20E2">
        <w:rPr>
          <w:sz w:val="18"/>
        </w:rPr>
        <w:t xml:space="preserve"> </w:t>
      </w:r>
      <w:r w:rsidRPr="000D2481">
        <w:rPr>
          <w:sz w:val="18"/>
        </w:rPr>
        <w:t>kurulma</w:t>
      </w:r>
      <w:r w:rsidRPr="000D2481" w:rsidR="007C20E2">
        <w:rPr>
          <w:sz w:val="18"/>
        </w:rPr>
        <w:t xml:space="preserve"> </w:t>
      </w:r>
      <w:r w:rsidRPr="000D2481">
        <w:rPr>
          <w:sz w:val="18"/>
        </w:rPr>
        <w:t>şartları</w:t>
      </w:r>
      <w:r w:rsidRPr="000D2481" w:rsidR="007C20E2">
        <w:rPr>
          <w:sz w:val="18"/>
        </w:rPr>
        <w:t xml:space="preserve"> </w:t>
      </w:r>
      <w:r w:rsidRPr="000D2481">
        <w:rPr>
          <w:sz w:val="18"/>
        </w:rPr>
        <w:t>vardır.</w:t>
      </w:r>
      <w:r w:rsidRPr="000D2481" w:rsidR="007C20E2">
        <w:rPr>
          <w:sz w:val="18"/>
        </w:rPr>
        <w:t xml:space="preserve"> </w:t>
      </w:r>
      <w:r w:rsidRPr="000D2481">
        <w:rPr>
          <w:sz w:val="18"/>
        </w:rPr>
        <w:t>Hangi</w:t>
      </w:r>
      <w:r w:rsidRPr="000D2481" w:rsidR="007C20E2">
        <w:rPr>
          <w:sz w:val="18"/>
        </w:rPr>
        <w:t xml:space="preserve"> </w:t>
      </w:r>
      <w:r w:rsidRPr="000D2481">
        <w:rPr>
          <w:sz w:val="18"/>
        </w:rPr>
        <w:t>şartlarda</w:t>
      </w:r>
      <w:r w:rsidRPr="000D2481" w:rsidR="007C20E2">
        <w:rPr>
          <w:sz w:val="18"/>
        </w:rPr>
        <w:t xml:space="preserve"> </w:t>
      </w:r>
      <w:r w:rsidRPr="000D2481">
        <w:rPr>
          <w:sz w:val="18"/>
        </w:rPr>
        <w:t>yeni</w:t>
      </w:r>
      <w:r w:rsidRPr="000D2481" w:rsidR="007C20E2">
        <w:rPr>
          <w:sz w:val="18"/>
        </w:rPr>
        <w:t xml:space="preserve"> </w:t>
      </w:r>
      <w:r w:rsidRPr="000D2481">
        <w:rPr>
          <w:sz w:val="18"/>
        </w:rPr>
        <w:t>üniversiteler</w:t>
      </w:r>
      <w:r w:rsidRPr="000D2481" w:rsidR="007C20E2">
        <w:rPr>
          <w:sz w:val="18"/>
        </w:rPr>
        <w:t xml:space="preserve"> </w:t>
      </w:r>
      <w:r w:rsidRPr="000D2481">
        <w:rPr>
          <w:sz w:val="18"/>
        </w:rPr>
        <w:t>kurulur?</w:t>
      </w:r>
      <w:r w:rsidRPr="000D2481" w:rsidR="007C20E2">
        <w:rPr>
          <w:sz w:val="18"/>
        </w:rPr>
        <w:t xml:space="preserve"> </w:t>
      </w:r>
      <w:r w:rsidRPr="000D2481">
        <w:rPr>
          <w:sz w:val="18"/>
        </w:rPr>
        <w:t>Coğrafik</w:t>
      </w:r>
      <w:r w:rsidRPr="000D2481" w:rsidR="007C20E2">
        <w:rPr>
          <w:sz w:val="18"/>
        </w:rPr>
        <w:t xml:space="preserve"> </w:t>
      </w:r>
      <w:r w:rsidRPr="000D2481">
        <w:rPr>
          <w:sz w:val="18"/>
        </w:rPr>
        <w:t>ihtiyaçlardan</w:t>
      </w:r>
      <w:r w:rsidRPr="000D2481" w:rsidR="007C20E2">
        <w:rPr>
          <w:sz w:val="18"/>
        </w:rPr>
        <w:t xml:space="preserve"> </w:t>
      </w:r>
      <w:r w:rsidRPr="000D2481">
        <w:rPr>
          <w:sz w:val="18"/>
        </w:rPr>
        <w:t>mı,</w:t>
      </w:r>
      <w:r w:rsidRPr="000D2481" w:rsidR="007C20E2">
        <w:rPr>
          <w:sz w:val="18"/>
        </w:rPr>
        <w:t xml:space="preserve"> </w:t>
      </w:r>
      <w:r w:rsidRPr="000D2481">
        <w:rPr>
          <w:sz w:val="18"/>
        </w:rPr>
        <w:t>sosyolojik</w:t>
      </w:r>
      <w:r w:rsidRPr="000D2481" w:rsidR="007C20E2">
        <w:rPr>
          <w:sz w:val="18"/>
        </w:rPr>
        <w:t xml:space="preserve"> </w:t>
      </w:r>
      <w:r w:rsidRPr="000D2481">
        <w:rPr>
          <w:sz w:val="18"/>
        </w:rPr>
        <w:t>ihtiyaçlardan</w:t>
      </w:r>
      <w:r w:rsidRPr="000D2481" w:rsidR="007C20E2">
        <w:rPr>
          <w:sz w:val="18"/>
        </w:rPr>
        <w:t xml:space="preserve"> </w:t>
      </w:r>
      <w:r w:rsidRPr="000D2481">
        <w:rPr>
          <w:sz w:val="18"/>
        </w:rPr>
        <w:t>mı,</w:t>
      </w:r>
      <w:r w:rsidRPr="000D2481" w:rsidR="007C20E2">
        <w:rPr>
          <w:sz w:val="18"/>
        </w:rPr>
        <w:t xml:space="preserve"> </w:t>
      </w:r>
      <w:r w:rsidRPr="000D2481">
        <w:rPr>
          <w:sz w:val="18"/>
        </w:rPr>
        <w:t>kültürel</w:t>
      </w:r>
      <w:r w:rsidRPr="000D2481" w:rsidR="007C20E2">
        <w:rPr>
          <w:sz w:val="18"/>
        </w:rPr>
        <w:t xml:space="preserve"> </w:t>
      </w:r>
      <w:r w:rsidRPr="000D2481">
        <w:rPr>
          <w:sz w:val="18"/>
        </w:rPr>
        <w:t>aidiyetler,</w:t>
      </w:r>
      <w:r w:rsidRPr="000D2481" w:rsidR="007C20E2">
        <w:rPr>
          <w:sz w:val="18"/>
        </w:rPr>
        <w:t xml:space="preserve"> </w:t>
      </w:r>
      <w:r w:rsidRPr="000D2481">
        <w:rPr>
          <w:sz w:val="18"/>
        </w:rPr>
        <w:t>farklılıklardan</w:t>
      </w:r>
      <w:r w:rsidRPr="000D2481" w:rsidR="007C20E2">
        <w:rPr>
          <w:sz w:val="18"/>
        </w:rPr>
        <w:t xml:space="preserve"> </w:t>
      </w:r>
      <w:r w:rsidRPr="000D2481">
        <w:rPr>
          <w:sz w:val="18"/>
        </w:rPr>
        <w:t>mı,</w:t>
      </w:r>
      <w:r w:rsidRPr="000D2481" w:rsidR="007C20E2">
        <w:rPr>
          <w:sz w:val="18"/>
        </w:rPr>
        <w:t xml:space="preserve"> </w:t>
      </w:r>
      <w:r w:rsidRPr="000D2481">
        <w:rPr>
          <w:sz w:val="18"/>
        </w:rPr>
        <w:t>bölgesel</w:t>
      </w:r>
      <w:r w:rsidRPr="000D2481" w:rsidR="007C20E2">
        <w:rPr>
          <w:sz w:val="18"/>
        </w:rPr>
        <w:t xml:space="preserve"> </w:t>
      </w:r>
      <w:r w:rsidRPr="000D2481">
        <w:rPr>
          <w:sz w:val="18"/>
        </w:rPr>
        <w:t>kalkınma</w:t>
      </w:r>
      <w:r w:rsidRPr="000D2481" w:rsidR="007C20E2">
        <w:rPr>
          <w:sz w:val="18"/>
        </w:rPr>
        <w:t xml:space="preserve"> </w:t>
      </w:r>
      <w:r w:rsidRPr="000D2481">
        <w:rPr>
          <w:sz w:val="18"/>
        </w:rPr>
        <w:t>mı,</w:t>
      </w:r>
      <w:r w:rsidRPr="000D2481" w:rsidR="007C20E2">
        <w:rPr>
          <w:sz w:val="18"/>
        </w:rPr>
        <w:t xml:space="preserve"> </w:t>
      </w:r>
      <w:r w:rsidRPr="000D2481">
        <w:rPr>
          <w:sz w:val="18"/>
        </w:rPr>
        <w:t>akademik,</w:t>
      </w:r>
      <w:r w:rsidRPr="000D2481" w:rsidR="007C20E2">
        <w:rPr>
          <w:sz w:val="18"/>
        </w:rPr>
        <w:t xml:space="preserve"> </w:t>
      </w:r>
      <w:r w:rsidRPr="000D2481">
        <w:rPr>
          <w:sz w:val="18"/>
        </w:rPr>
        <w:t>bilimsel,</w:t>
      </w:r>
      <w:r w:rsidRPr="000D2481" w:rsidR="007C20E2">
        <w:rPr>
          <w:sz w:val="18"/>
        </w:rPr>
        <w:t xml:space="preserve"> </w:t>
      </w:r>
      <w:r w:rsidRPr="000D2481">
        <w:rPr>
          <w:sz w:val="18"/>
        </w:rPr>
        <w:t>siyasal,</w:t>
      </w:r>
      <w:r w:rsidRPr="000D2481" w:rsidR="007C20E2">
        <w:rPr>
          <w:sz w:val="18"/>
        </w:rPr>
        <w:t xml:space="preserve"> </w:t>
      </w:r>
      <w:r w:rsidRPr="000D2481">
        <w:rPr>
          <w:sz w:val="18"/>
        </w:rPr>
        <w:t>sosyolojik,</w:t>
      </w:r>
      <w:r w:rsidRPr="000D2481" w:rsidR="007C20E2">
        <w:rPr>
          <w:sz w:val="18"/>
        </w:rPr>
        <w:t xml:space="preserve"> </w:t>
      </w:r>
      <w:r w:rsidRPr="000D2481">
        <w:rPr>
          <w:sz w:val="18"/>
        </w:rPr>
        <w:t>etnografik,</w:t>
      </w:r>
      <w:r w:rsidRPr="000D2481" w:rsidR="007C20E2">
        <w:rPr>
          <w:sz w:val="18"/>
        </w:rPr>
        <w:t xml:space="preserve"> </w:t>
      </w:r>
      <w:r w:rsidRPr="000D2481">
        <w:rPr>
          <w:sz w:val="18"/>
        </w:rPr>
        <w:t>antropolojik</w:t>
      </w:r>
      <w:r w:rsidRPr="000D2481" w:rsidR="007C20E2">
        <w:rPr>
          <w:sz w:val="18"/>
        </w:rPr>
        <w:t xml:space="preserve"> </w:t>
      </w:r>
      <w:r w:rsidRPr="000D2481">
        <w:rPr>
          <w:sz w:val="18"/>
        </w:rPr>
        <w:t>gerekçelerden</w:t>
      </w:r>
      <w:r w:rsidRPr="000D2481" w:rsidR="007C20E2">
        <w:rPr>
          <w:sz w:val="18"/>
        </w:rPr>
        <w:t xml:space="preserve"> </w:t>
      </w:r>
      <w:r w:rsidRPr="000D2481">
        <w:rPr>
          <w:sz w:val="18"/>
        </w:rPr>
        <w:t>mi?</w:t>
      </w:r>
      <w:r w:rsidRPr="000D2481" w:rsidR="007C20E2">
        <w:rPr>
          <w:sz w:val="18"/>
        </w:rPr>
        <w:t xml:space="preserve"> </w:t>
      </w:r>
      <w:r w:rsidRPr="000D2481">
        <w:rPr>
          <w:sz w:val="18"/>
        </w:rPr>
        <w:t>Eğer</w:t>
      </w:r>
      <w:r w:rsidRPr="000D2481" w:rsidR="007C20E2">
        <w:rPr>
          <w:sz w:val="18"/>
        </w:rPr>
        <w:t xml:space="preserve"> </w:t>
      </w:r>
      <w:r w:rsidRPr="000D2481">
        <w:rPr>
          <w:sz w:val="18"/>
        </w:rPr>
        <w:t>böyle</w:t>
      </w:r>
      <w:r w:rsidRPr="000D2481" w:rsidR="007C20E2">
        <w:rPr>
          <w:sz w:val="18"/>
        </w:rPr>
        <w:t xml:space="preserve"> </w:t>
      </w:r>
      <w:r w:rsidRPr="000D2481">
        <w:rPr>
          <w:sz w:val="18"/>
        </w:rPr>
        <w:t>gerekçeleriniz</w:t>
      </w:r>
      <w:r w:rsidRPr="000D2481" w:rsidR="007C20E2">
        <w:rPr>
          <w:sz w:val="18"/>
        </w:rPr>
        <w:t xml:space="preserve"> </w:t>
      </w:r>
      <w:r w:rsidRPr="000D2481">
        <w:rPr>
          <w:sz w:val="18"/>
        </w:rPr>
        <w:t>varsa</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biz</w:t>
      </w:r>
      <w:r w:rsidRPr="000D2481" w:rsidR="007C20E2">
        <w:rPr>
          <w:sz w:val="18"/>
        </w:rPr>
        <w:t xml:space="preserve"> </w:t>
      </w:r>
      <w:r w:rsidRPr="000D2481">
        <w:rPr>
          <w:sz w:val="18"/>
        </w:rPr>
        <w:t>size</w:t>
      </w:r>
      <w:r w:rsidRPr="000D2481" w:rsidR="007C20E2">
        <w:rPr>
          <w:sz w:val="18"/>
        </w:rPr>
        <w:t xml:space="preserve"> </w:t>
      </w:r>
      <w:r w:rsidRPr="000D2481">
        <w:rPr>
          <w:sz w:val="18"/>
        </w:rPr>
        <w:t>önerelim;</w:t>
      </w:r>
      <w:r w:rsidRPr="000D2481" w:rsidR="007C20E2">
        <w:rPr>
          <w:sz w:val="18"/>
        </w:rPr>
        <w:t xml:space="preserve"> </w:t>
      </w:r>
      <w:r w:rsidRPr="000D2481">
        <w:rPr>
          <w:sz w:val="18"/>
        </w:rPr>
        <w:t>Diyarbakır’da</w:t>
      </w:r>
      <w:r w:rsidRPr="000D2481" w:rsidR="007C20E2">
        <w:rPr>
          <w:sz w:val="18"/>
        </w:rPr>
        <w:t xml:space="preserve"> </w:t>
      </w:r>
      <w:r w:rsidRPr="000D2481">
        <w:rPr>
          <w:sz w:val="18"/>
        </w:rPr>
        <w:t>Mezopotamya</w:t>
      </w:r>
      <w:r w:rsidRPr="000D2481" w:rsidR="007C20E2">
        <w:rPr>
          <w:sz w:val="18"/>
        </w:rPr>
        <w:t xml:space="preserve"> </w:t>
      </w:r>
      <w:r w:rsidRPr="000D2481">
        <w:rPr>
          <w:sz w:val="18"/>
        </w:rPr>
        <w:t>halkları,</w:t>
      </w:r>
      <w:r w:rsidRPr="000D2481" w:rsidR="007C20E2">
        <w:rPr>
          <w:sz w:val="18"/>
        </w:rPr>
        <w:t xml:space="preserve"> </w:t>
      </w:r>
      <w:r w:rsidRPr="000D2481">
        <w:rPr>
          <w:sz w:val="18"/>
        </w:rPr>
        <w:t>medeniyetleri</w:t>
      </w:r>
      <w:r w:rsidRPr="000D2481" w:rsidR="007C20E2">
        <w:rPr>
          <w:sz w:val="18"/>
        </w:rPr>
        <w:t xml:space="preserve"> </w:t>
      </w:r>
      <w:r w:rsidRPr="000D2481">
        <w:rPr>
          <w:sz w:val="18"/>
        </w:rPr>
        <w:t>üniversitesini</w:t>
      </w:r>
      <w:r w:rsidRPr="000D2481" w:rsidR="007C20E2">
        <w:rPr>
          <w:sz w:val="18"/>
        </w:rPr>
        <w:t xml:space="preserve"> </w:t>
      </w:r>
      <w:r w:rsidRPr="000D2481">
        <w:rPr>
          <w:sz w:val="18"/>
        </w:rPr>
        <w:t>kuralım,</w:t>
      </w:r>
      <w:r w:rsidRPr="000D2481" w:rsidR="007C20E2">
        <w:rPr>
          <w:sz w:val="18"/>
        </w:rPr>
        <w:t xml:space="preserve"> </w:t>
      </w:r>
      <w:r w:rsidRPr="000D2481">
        <w:rPr>
          <w:sz w:val="18"/>
        </w:rPr>
        <w:t>Van’da</w:t>
      </w:r>
      <w:r w:rsidRPr="000D2481" w:rsidR="007C20E2">
        <w:rPr>
          <w:sz w:val="18"/>
        </w:rPr>
        <w:t xml:space="preserve"> </w:t>
      </w:r>
      <w:r w:rsidRPr="000D2481">
        <w:rPr>
          <w:sz w:val="18"/>
        </w:rPr>
        <w:t>Anadolu</w:t>
      </w:r>
      <w:r w:rsidRPr="000D2481" w:rsidR="007C20E2">
        <w:rPr>
          <w:sz w:val="18"/>
        </w:rPr>
        <w:t xml:space="preserve"> </w:t>
      </w:r>
      <w:r w:rsidRPr="000D2481">
        <w:rPr>
          <w:sz w:val="18"/>
        </w:rPr>
        <w:t>ve</w:t>
      </w:r>
      <w:r w:rsidRPr="000D2481" w:rsidR="007C20E2">
        <w:rPr>
          <w:sz w:val="18"/>
        </w:rPr>
        <w:t xml:space="preserve"> </w:t>
      </w:r>
      <w:r w:rsidRPr="000D2481">
        <w:rPr>
          <w:sz w:val="18"/>
        </w:rPr>
        <w:t>Mezopotamya</w:t>
      </w:r>
      <w:r w:rsidRPr="000D2481" w:rsidR="007C20E2">
        <w:rPr>
          <w:sz w:val="18"/>
        </w:rPr>
        <w:t xml:space="preserve"> </w:t>
      </w:r>
      <w:r w:rsidRPr="000D2481">
        <w:rPr>
          <w:sz w:val="18"/>
        </w:rPr>
        <w:t>uygarlıkları</w:t>
      </w:r>
      <w:r w:rsidRPr="000D2481" w:rsidR="007C20E2">
        <w:rPr>
          <w:sz w:val="18"/>
        </w:rPr>
        <w:t xml:space="preserve"> </w:t>
      </w:r>
      <w:r w:rsidRPr="000D2481">
        <w:rPr>
          <w:sz w:val="18"/>
        </w:rPr>
        <w:t>üniversitesini</w:t>
      </w:r>
      <w:r w:rsidRPr="000D2481" w:rsidR="007C20E2">
        <w:rPr>
          <w:sz w:val="18"/>
        </w:rPr>
        <w:t xml:space="preserve"> </w:t>
      </w:r>
      <w:r w:rsidRPr="000D2481">
        <w:rPr>
          <w:sz w:val="18"/>
        </w:rPr>
        <w:t>kuralım.</w:t>
      </w:r>
      <w:r w:rsidRPr="000D2481" w:rsidR="007C20E2">
        <w:rPr>
          <w:sz w:val="18"/>
        </w:rPr>
        <w:t xml:space="preserve"> </w:t>
      </w:r>
      <w:r w:rsidRPr="000D2481">
        <w:rPr>
          <w:sz w:val="18"/>
        </w:rPr>
        <w:t>Veya</w:t>
      </w:r>
      <w:r w:rsidRPr="000D2481" w:rsidR="007C20E2">
        <w:rPr>
          <w:sz w:val="18"/>
        </w:rPr>
        <w:t xml:space="preserve"> </w:t>
      </w:r>
      <w:r w:rsidRPr="000D2481">
        <w:rPr>
          <w:sz w:val="18"/>
        </w:rPr>
        <w:t>kuracaksanız,</w:t>
      </w:r>
      <w:r w:rsidRPr="000D2481" w:rsidR="007C20E2">
        <w:rPr>
          <w:sz w:val="18"/>
        </w:rPr>
        <w:t xml:space="preserve"> </w:t>
      </w:r>
      <w:r w:rsidRPr="000D2481">
        <w:rPr>
          <w:sz w:val="18"/>
        </w:rPr>
        <w:t>eğer</w:t>
      </w:r>
      <w:r w:rsidRPr="000D2481" w:rsidR="007C20E2">
        <w:rPr>
          <w:sz w:val="18"/>
        </w:rPr>
        <w:t xml:space="preserve"> </w:t>
      </w:r>
      <w:r w:rsidRPr="000D2481">
        <w:rPr>
          <w:sz w:val="18"/>
        </w:rPr>
        <w:t>sosyolojik,</w:t>
      </w:r>
      <w:r w:rsidRPr="000D2481" w:rsidR="007C20E2">
        <w:rPr>
          <w:sz w:val="18"/>
        </w:rPr>
        <w:t xml:space="preserve"> </w:t>
      </w:r>
      <w:r w:rsidRPr="000D2481">
        <w:rPr>
          <w:sz w:val="18"/>
        </w:rPr>
        <w:t>kültürel,</w:t>
      </w:r>
      <w:r w:rsidRPr="000D2481" w:rsidR="007C20E2">
        <w:rPr>
          <w:sz w:val="18"/>
        </w:rPr>
        <w:t xml:space="preserve"> </w:t>
      </w:r>
      <w:r w:rsidRPr="000D2481">
        <w:rPr>
          <w:sz w:val="18"/>
        </w:rPr>
        <w:t>toplumsal</w:t>
      </w:r>
      <w:r w:rsidRPr="000D2481" w:rsidR="007C20E2">
        <w:rPr>
          <w:sz w:val="18"/>
        </w:rPr>
        <w:t xml:space="preserve"> </w:t>
      </w:r>
      <w:r w:rsidRPr="000D2481">
        <w:rPr>
          <w:sz w:val="18"/>
        </w:rPr>
        <w:t>ihtiyaçlara</w:t>
      </w:r>
      <w:r w:rsidRPr="000D2481" w:rsidR="007C20E2">
        <w:rPr>
          <w:sz w:val="18"/>
        </w:rPr>
        <w:t xml:space="preserve"> </w:t>
      </w:r>
      <w:r w:rsidRPr="000D2481">
        <w:rPr>
          <w:sz w:val="18"/>
        </w:rPr>
        <w:t>veya</w:t>
      </w:r>
      <w:r w:rsidRPr="000D2481" w:rsidR="007C20E2">
        <w:rPr>
          <w:sz w:val="18"/>
        </w:rPr>
        <w:t xml:space="preserve"> </w:t>
      </w:r>
      <w:r w:rsidRPr="000D2481">
        <w:rPr>
          <w:sz w:val="18"/>
        </w:rPr>
        <w:t>kamu</w:t>
      </w:r>
      <w:r w:rsidRPr="000D2481" w:rsidR="007C20E2">
        <w:rPr>
          <w:sz w:val="18"/>
        </w:rPr>
        <w:t xml:space="preserve"> </w:t>
      </w:r>
      <w:r w:rsidRPr="000D2481">
        <w:rPr>
          <w:sz w:val="18"/>
        </w:rPr>
        <w:t>ihtiyaçlarına</w:t>
      </w:r>
      <w:r w:rsidRPr="000D2481" w:rsidR="007C20E2">
        <w:rPr>
          <w:sz w:val="18"/>
        </w:rPr>
        <w:t xml:space="preserve"> </w:t>
      </w:r>
      <w:r w:rsidRPr="000D2481">
        <w:rPr>
          <w:sz w:val="18"/>
        </w:rPr>
        <w:t>veya</w:t>
      </w:r>
      <w:r w:rsidRPr="000D2481" w:rsidR="007C20E2">
        <w:rPr>
          <w:sz w:val="18"/>
        </w:rPr>
        <w:t xml:space="preserve"> </w:t>
      </w:r>
      <w:r w:rsidRPr="000D2481">
        <w:rPr>
          <w:sz w:val="18"/>
        </w:rPr>
        <w:t>akademik</w:t>
      </w:r>
      <w:r w:rsidRPr="000D2481" w:rsidR="007C20E2">
        <w:rPr>
          <w:sz w:val="18"/>
        </w:rPr>
        <w:t xml:space="preserve"> </w:t>
      </w:r>
      <w:r w:rsidRPr="000D2481">
        <w:rPr>
          <w:sz w:val="18"/>
        </w:rPr>
        <w:t>ihtiyaçlara</w:t>
      </w:r>
      <w:r w:rsidRPr="000D2481" w:rsidR="007C20E2">
        <w:rPr>
          <w:sz w:val="18"/>
        </w:rPr>
        <w:t xml:space="preserve"> </w:t>
      </w:r>
      <w:r w:rsidRPr="000D2481">
        <w:rPr>
          <w:sz w:val="18"/>
        </w:rPr>
        <w:t>binaen</w:t>
      </w:r>
      <w:r w:rsidRPr="000D2481" w:rsidR="007C20E2">
        <w:rPr>
          <w:sz w:val="18"/>
        </w:rPr>
        <w:t xml:space="preserve"> </w:t>
      </w:r>
      <w:r w:rsidRPr="000D2481">
        <w:rPr>
          <w:sz w:val="18"/>
        </w:rPr>
        <w:t>ihtisas</w:t>
      </w:r>
      <w:r w:rsidRPr="000D2481" w:rsidR="007C20E2">
        <w:rPr>
          <w:sz w:val="18"/>
        </w:rPr>
        <w:t xml:space="preserve"> </w:t>
      </w:r>
      <w:r w:rsidRPr="000D2481">
        <w:rPr>
          <w:sz w:val="18"/>
        </w:rPr>
        <w:t>veya</w:t>
      </w:r>
      <w:r w:rsidRPr="000D2481" w:rsidR="007C20E2">
        <w:rPr>
          <w:sz w:val="18"/>
        </w:rPr>
        <w:t xml:space="preserve"> </w:t>
      </w:r>
      <w:r w:rsidRPr="000D2481">
        <w:rPr>
          <w:sz w:val="18"/>
        </w:rPr>
        <w:t>tematik</w:t>
      </w:r>
      <w:r w:rsidRPr="000D2481" w:rsidR="007C20E2">
        <w:rPr>
          <w:sz w:val="18"/>
        </w:rPr>
        <w:t xml:space="preserve"> </w:t>
      </w:r>
      <w:r w:rsidRPr="000D2481">
        <w:rPr>
          <w:sz w:val="18"/>
        </w:rPr>
        <w:t>üniversiteler</w:t>
      </w:r>
      <w:r w:rsidRPr="000D2481" w:rsidR="007C20E2">
        <w:rPr>
          <w:sz w:val="18"/>
        </w:rPr>
        <w:t xml:space="preserve"> </w:t>
      </w:r>
      <w:r w:rsidRPr="000D2481">
        <w:rPr>
          <w:sz w:val="18"/>
        </w:rPr>
        <w:t>kuracaksanız</w:t>
      </w:r>
      <w:r w:rsidRPr="000D2481" w:rsidR="007C20E2">
        <w:rPr>
          <w:sz w:val="18"/>
        </w:rPr>
        <w:t xml:space="preserve"> </w:t>
      </w:r>
      <w:r w:rsidRPr="000D2481">
        <w:rPr>
          <w:sz w:val="18"/>
        </w:rPr>
        <w:t>bunun</w:t>
      </w:r>
      <w:r w:rsidRPr="000D2481" w:rsidR="007C20E2">
        <w:rPr>
          <w:sz w:val="18"/>
        </w:rPr>
        <w:t xml:space="preserve"> </w:t>
      </w:r>
      <w:r w:rsidRPr="000D2481">
        <w:rPr>
          <w:sz w:val="18"/>
        </w:rPr>
        <w:t>paydaşları</w:t>
      </w:r>
      <w:r w:rsidRPr="000D2481" w:rsidR="007C20E2">
        <w:rPr>
          <w:sz w:val="18"/>
        </w:rPr>
        <w:t xml:space="preserve"> </w:t>
      </w:r>
      <w:r w:rsidRPr="000D2481">
        <w:rPr>
          <w:sz w:val="18"/>
        </w:rPr>
        <w:t>vardır.</w:t>
      </w:r>
      <w:r w:rsidRPr="000D2481" w:rsidR="007C20E2">
        <w:rPr>
          <w:sz w:val="18"/>
        </w:rPr>
        <w:t xml:space="preserve"> </w:t>
      </w:r>
      <w:r w:rsidRPr="000D2481">
        <w:rPr>
          <w:sz w:val="18"/>
        </w:rPr>
        <w:t>Bu</w:t>
      </w:r>
      <w:r w:rsidRPr="000D2481" w:rsidR="007C20E2">
        <w:rPr>
          <w:sz w:val="18"/>
        </w:rPr>
        <w:t xml:space="preserve"> </w:t>
      </w:r>
      <w:r w:rsidRPr="000D2481">
        <w:rPr>
          <w:sz w:val="18"/>
        </w:rPr>
        <w:t>iş</w:t>
      </w:r>
      <w:r w:rsidRPr="000D2481" w:rsidR="007C20E2">
        <w:rPr>
          <w:sz w:val="18"/>
        </w:rPr>
        <w:t xml:space="preserve"> </w:t>
      </w:r>
      <w:r w:rsidRPr="000D2481">
        <w:rPr>
          <w:sz w:val="18"/>
        </w:rPr>
        <w:t>sadece</w:t>
      </w:r>
      <w:r w:rsidRPr="000D2481" w:rsidR="007C20E2">
        <w:rPr>
          <w:sz w:val="18"/>
        </w:rPr>
        <w:t xml:space="preserve"> </w:t>
      </w:r>
      <w:r w:rsidRPr="000D2481">
        <w:rPr>
          <w:sz w:val="18"/>
        </w:rPr>
        <w:t>ve</w:t>
      </w:r>
      <w:r w:rsidRPr="000D2481" w:rsidR="007C20E2">
        <w:rPr>
          <w:sz w:val="18"/>
        </w:rPr>
        <w:t xml:space="preserve"> </w:t>
      </w:r>
      <w:r w:rsidRPr="000D2481">
        <w:rPr>
          <w:sz w:val="18"/>
        </w:rPr>
        <w:t>sadece</w:t>
      </w:r>
      <w:r w:rsidRPr="000D2481" w:rsidR="007C20E2">
        <w:rPr>
          <w:sz w:val="18"/>
        </w:rPr>
        <w:t xml:space="preserve"> </w:t>
      </w:r>
      <w:r w:rsidRPr="000D2481">
        <w:rPr>
          <w:sz w:val="18"/>
        </w:rPr>
        <w:t>iktidarı</w:t>
      </w:r>
      <w:r w:rsidRPr="000D2481" w:rsidR="007C20E2">
        <w:rPr>
          <w:sz w:val="18"/>
        </w:rPr>
        <w:t xml:space="preserve"> </w:t>
      </w:r>
      <w:r w:rsidRPr="000D2481">
        <w:rPr>
          <w:sz w:val="18"/>
        </w:rPr>
        <w:t>ilgilendirmiyor,</w:t>
      </w:r>
      <w:r w:rsidRPr="000D2481" w:rsidR="007C20E2">
        <w:rPr>
          <w:sz w:val="18"/>
        </w:rPr>
        <w:t xml:space="preserve"> </w:t>
      </w:r>
      <w:r w:rsidRPr="000D2481">
        <w:rPr>
          <w:sz w:val="18"/>
        </w:rPr>
        <w:t>85</w:t>
      </w:r>
      <w:r w:rsidRPr="000D2481" w:rsidR="007C20E2">
        <w:rPr>
          <w:sz w:val="18"/>
        </w:rPr>
        <w:t xml:space="preserve"> </w:t>
      </w:r>
      <w:r w:rsidRPr="000D2481">
        <w:rPr>
          <w:sz w:val="18"/>
        </w:rPr>
        <w:t>milyon</w:t>
      </w:r>
      <w:r w:rsidRPr="000D2481" w:rsidR="007C20E2">
        <w:rPr>
          <w:sz w:val="18"/>
        </w:rPr>
        <w:t xml:space="preserve"> </w:t>
      </w:r>
      <w:r w:rsidRPr="000D2481">
        <w:rPr>
          <w:sz w:val="18"/>
        </w:rPr>
        <w:t>insanı</w:t>
      </w:r>
      <w:r w:rsidRPr="000D2481" w:rsidR="007C20E2">
        <w:rPr>
          <w:sz w:val="18"/>
        </w:rPr>
        <w:t xml:space="preserve"> </w:t>
      </w:r>
      <w:r w:rsidRPr="000D2481">
        <w:rPr>
          <w:sz w:val="18"/>
        </w:rPr>
        <w:t>ilgilendiriyor,</w:t>
      </w:r>
      <w:r w:rsidRPr="000D2481" w:rsidR="007C20E2">
        <w:rPr>
          <w:sz w:val="18"/>
        </w:rPr>
        <w:t xml:space="preserve"> </w:t>
      </w:r>
      <w:r w:rsidRPr="000D2481">
        <w:rPr>
          <w:sz w:val="18"/>
        </w:rPr>
        <w:t>hepimizi</w:t>
      </w:r>
      <w:r w:rsidRPr="000D2481" w:rsidR="007C20E2">
        <w:rPr>
          <w:sz w:val="18"/>
        </w:rPr>
        <w:t xml:space="preserve"> </w:t>
      </w:r>
      <w:r w:rsidRPr="000D2481">
        <w:rPr>
          <w:sz w:val="18"/>
        </w:rPr>
        <w:t>ilgilendiriyor.</w:t>
      </w:r>
      <w:r w:rsidRPr="000D2481" w:rsidR="007C20E2">
        <w:rPr>
          <w:sz w:val="18"/>
        </w:rPr>
        <w:t xml:space="preserve"> </w:t>
      </w:r>
      <w:r w:rsidRPr="000D2481">
        <w:rPr>
          <w:sz w:val="18"/>
        </w:rPr>
        <w:t>Bu,</w:t>
      </w:r>
      <w:r w:rsidRPr="000D2481" w:rsidR="007C20E2">
        <w:rPr>
          <w:sz w:val="18"/>
        </w:rPr>
        <w:t xml:space="preserve"> </w:t>
      </w:r>
      <w:r w:rsidRPr="000D2481">
        <w:rPr>
          <w:sz w:val="18"/>
        </w:rPr>
        <w:t>hepimizin</w:t>
      </w:r>
      <w:r w:rsidRPr="000D2481" w:rsidR="007C20E2">
        <w:rPr>
          <w:sz w:val="18"/>
        </w:rPr>
        <w:t xml:space="preserve"> </w:t>
      </w:r>
      <w:r w:rsidRPr="000D2481">
        <w:rPr>
          <w:sz w:val="18"/>
        </w:rPr>
        <w:t>ortak</w:t>
      </w:r>
      <w:r w:rsidRPr="000D2481" w:rsidR="007C20E2">
        <w:rPr>
          <w:sz w:val="18"/>
        </w:rPr>
        <w:t xml:space="preserve"> </w:t>
      </w:r>
      <w:r w:rsidRPr="000D2481">
        <w:rPr>
          <w:sz w:val="18"/>
        </w:rPr>
        <w:t>meselesidir.</w:t>
      </w:r>
      <w:r w:rsidRPr="000D2481" w:rsidR="007C20E2">
        <w:rPr>
          <w:sz w:val="18"/>
        </w:rPr>
        <w:t xml:space="preserve"> </w:t>
      </w:r>
      <w:r w:rsidRPr="000D2481">
        <w:rPr>
          <w:sz w:val="18"/>
        </w:rPr>
        <w:t>Kendi</w:t>
      </w:r>
      <w:r w:rsidRPr="000D2481" w:rsidR="007C20E2">
        <w:rPr>
          <w:sz w:val="18"/>
        </w:rPr>
        <w:t xml:space="preserve"> </w:t>
      </w:r>
      <w:r w:rsidRPr="000D2481">
        <w:rPr>
          <w:sz w:val="18"/>
        </w:rPr>
        <w:t>başınıza,</w:t>
      </w:r>
      <w:r w:rsidRPr="000D2481" w:rsidR="007C20E2">
        <w:rPr>
          <w:sz w:val="18"/>
        </w:rPr>
        <w:t xml:space="preserve"> </w:t>
      </w:r>
      <w:r w:rsidRPr="000D2481">
        <w:rPr>
          <w:sz w:val="18"/>
        </w:rPr>
        <w:t>burada</w:t>
      </w:r>
      <w:r w:rsidRPr="000D2481" w:rsidR="007C20E2">
        <w:rPr>
          <w:sz w:val="18"/>
        </w:rPr>
        <w:t xml:space="preserve"> </w:t>
      </w:r>
      <w:r w:rsidRPr="000D2481">
        <w:rPr>
          <w:sz w:val="18"/>
        </w:rPr>
        <w:t>salt</w:t>
      </w:r>
      <w:r w:rsidRPr="000D2481" w:rsidR="007C20E2">
        <w:rPr>
          <w:sz w:val="18"/>
        </w:rPr>
        <w:t xml:space="preserve"> </w:t>
      </w:r>
      <w:r w:rsidRPr="000D2481">
        <w:rPr>
          <w:sz w:val="18"/>
        </w:rPr>
        <w:t>çoğunluğa</w:t>
      </w:r>
      <w:r w:rsidRPr="000D2481" w:rsidR="007C20E2">
        <w:rPr>
          <w:sz w:val="18"/>
        </w:rPr>
        <w:t xml:space="preserve"> </w:t>
      </w:r>
      <w:r w:rsidRPr="000D2481">
        <w:rPr>
          <w:sz w:val="18"/>
        </w:rPr>
        <w:t>dayanarak</w:t>
      </w:r>
      <w:r w:rsidRPr="000D2481" w:rsidR="007C20E2">
        <w:rPr>
          <w:sz w:val="18"/>
        </w:rPr>
        <w:t xml:space="preserve"> </w:t>
      </w:r>
      <w:r w:rsidRPr="000D2481">
        <w:rPr>
          <w:sz w:val="18"/>
        </w:rPr>
        <w:t>“Biz</w:t>
      </w:r>
      <w:r w:rsidRPr="000D2481" w:rsidR="007C20E2">
        <w:rPr>
          <w:sz w:val="18"/>
        </w:rPr>
        <w:t xml:space="preserve"> </w:t>
      </w:r>
      <w:r w:rsidRPr="000D2481">
        <w:rPr>
          <w:sz w:val="18"/>
        </w:rPr>
        <w:t>bildiğimizi</w:t>
      </w:r>
      <w:r w:rsidRPr="000D2481" w:rsidR="007C20E2">
        <w:rPr>
          <w:sz w:val="18"/>
        </w:rPr>
        <w:t xml:space="preserve"> </w:t>
      </w:r>
      <w:r w:rsidRPr="000D2481">
        <w:rPr>
          <w:sz w:val="18"/>
        </w:rPr>
        <w:t>okuruz,</w:t>
      </w:r>
      <w:r w:rsidRPr="000D2481" w:rsidR="007C20E2">
        <w:rPr>
          <w:sz w:val="18"/>
        </w:rPr>
        <w:t xml:space="preserve"> </w:t>
      </w:r>
      <w:r w:rsidRPr="000D2481">
        <w:rPr>
          <w:sz w:val="18"/>
        </w:rPr>
        <w:t>biz</w:t>
      </w:r>
      <w:r w:rsidRPr="000D2481" w:rsidR="007C20E2">
        <w:rPr>
          <w:sz w:val="18"/>
        </w:rPr>
        <w:t xml:space="preserve"> </w:t>
      </w:r>
      <w:r w:rsidRPr="000D2481">
        <w:rPr>
          <w:sz w:val="18"/>
        </w:rPr>
        <w:t>ortak</w:t>
      </w:r>
      <w:r w:rsidRPr="000D2481" w:rsidR="007C20E2">
        <w:rPr>
          <w:sz w:val="18"/>
        </w:rPr>
        <w:t xml:space="preserve"> </w:t>
      </w:r>
      <w:r w:rsidRPr="000D2481">
        <w:rPr>
          <w:sz w:val="18"/>
        </w:rPr>
        <w:t>iradeye,</w:t>
      </w:r>
      <w:r w:rsidRPr="000D2481" w:rsidR="007C20E2">
        <w:rPr>
          <w:sz w:val="18"/>
        </w:rPr>
        <w:t xml:space="preserve"> </w:t>
      </w:r>
      <w:r w:rsidRPr="000D2481">
        <w:rPr>
          <w:sz w:val="18"/>
        </w:rPr>
        <w:t>ortak</w:t>
      </w:r>
      <w:r w:rsidRPr="000D2481" w:rsidR="007C20E2">
        <w:rPr>
          <w:sz w:val="18"/>
        </w:rPr>
        <w:t xml:space="preserve"> </w:t>
      </w:r>
      <w:r w:rsidRPr="000D2481">
        <w:rPr>
          <w:sz w:val="18"/>
        </w:rPr>
        <w:t>akla</w:t>
      </w:r>
      <w:r w:rsidRPr="000D2481" w:rsidR="007C20E2">
        <w:rPr>
          <w:sz w:val="18"/>
        </w:rPr>
        <w:t xml:space="preserve"> </w:t>
      </w:r>
      <w:r w:rsidRPr="000D2481">
        <w:rPr>
          <w:sz w:val="18"/>
        </w:rPr>
        <w:t>ihtiyaç</w:t>
      </w:r>
      <w:r w:rsidRPr="000D2481" w:rsidR="007C20E2">
        <w:rPr>
          <w:sz w:val="18"/>
        </w:rPr>
        <w:t xml:space="preserve"> </w:t>
      </w:r>
      <w:r w:rsidRPr="000D2481">
        <w:rPr>
          <w:sz w:val="18"/>
        </w:rPr>
        <w:t>duymayız.</w:t>
      </w:r>
      <w:r w:rsidRPr="000D2481" w:rsidR="007C20E2">
        <w:rPr>
          <w:sz w:val="18"/>
        </w:rPr>
        <w:t xml:space="preserve"> </w:t>
      </w:r>
      <w:r w:rsidRPr="000D2481">
        <w:rPr>
          <w:sz w:val="18"/>
        </w:rPr>
        <w:t>Kendi</w:t>
      </w:r>
      <w:r w:rsidRPr="000D2481" w:rsidR="007C20E2">
        <w:rPr>
          <w:sz w:val="18"/>
        </w:rPr>
        <w:t xml:space="preserve"> </w:t>
      </w:r>
      <w:r w:rsidRPr="000D2481">
        <w:rPr>
          <w:sz w:val="18"/>
        </w:rPr>
        <w:t>aklımıza</w:t>
      </w:r>
      <w:r w:rsidRPr="000D2481" w:rsidR="007C20E2">
        <w:rPr>
          <w:sz w:val="18"/>
        </w:rPr>
        <w:t xml:space="preserve"> </w:t>
      </w:r>
      <w:r w:rsidRPr="000D2481">
        <w:rPr>
          <w:sz w:val="18"/>
        </w:rPr>
        <w:t>göre</w:t>
      </w:r>
      <w:r w:rsidRPr="000D2481" w:rsidR="007C20E2">
        <w:rPr>
          <w:sz w:val="18"/>
        </w:rPr>
        <w:t xml:space="preserve"> </w:t>
      </w:r>
      <w:r w:rsidRPr="000D2481">
        <w:rPr>
          <w:sz w:val="18"/>
        </w:rPr>
        <w:t>hareket</w:t>
      </w:r>
      <w:r w:rsidRPr="000D2481" w:rsidR="007C20E2">
        <w:rPr>
          <w:sz w:val="18"/>
        </w:rPr>
        <w:t xml:space="preserve"> </w:t>
      </w:r>
      <w:r w:rsidRPr="000D2481">
        <w:rPr>
          <w:sz w:val="18"/>
        </w:rPr>
        <w:t>edeceğiz.”</w:t>
      </w:r>
      <w:r w:rsidRPr="000D2481" w:rsidR="007C20E2">
        <w:rPr>
          <w:sz w:val="18"/>
        </w:rPr>
        <w:t xml:space="preserve"> </w:t>
      </w:r>
      <w:r w:rsidRPr="000D2481">
        <w:rPr>
          <w:sz w:val="18"/>
        </w:rPr>
        <w:t>diyorsanız</w:t>
      </w:r>
      <w:r w:rsidRPr="000D2481" w:rsidR="007C20E2">
        <w:rPr>
          <w:sz w:val="18"/>
        </w:rPr>
        <w:t xml:space="preserve"> </w:t>
      </w:r>
      <w:r w:rsidRPr="000D2481">
        <w:rPr>
          <w:sz w:val="18"/>
        </w:rPr>
        <w:t>ciddi</w:t>
      </w:r>
      <w:r w:rsidRPr="000D2481" w:rsidR="007C20E2">
        <w:rPr>
          <w:sz w:val="18"/>
        </w:rPr>
        <w:t xml:space="preserve"> </w:t>
      </w:r>
      <w:r w:rsidRPr="000D2481">
        <w:rPr>
          <w:sz w:val="18"/>
        </w:rPr>
        <w:t>bir</w:t>
      </w:r>
      <w:r w:rsidRPr="000D2481" w:rsidR="007C20E2">
        <w:rPr>
          <w:sz w:val="18"/>
        </w:rPr>
        <w:t xml:space="preserve"> </w:t>
      </w:r>
      <w:r w:rsidRPr="000D2481">
        <w:rPr>
          <w:sz w:val="18"/>
        </w:rPr>
        <w:t>şekilde</w:t>
      </w:r>
      <w:r w:rsidRPr="000D2481" w:rsidR="007C20E2">
        <w:rPr>
          <w:sz w:val="18"/>
        </w:rPr>
        <w:t xml:space="preserve"> </w:t>
      </w:r>
      <w:r w:rsidRPr="000D2481">
        <w:rPr>
          <w:sz w:val="18"/>
        </w:rPr>
        <w:t>yanılıyorsunuz.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Bakınız,</w:t>
      </w:r>
      <w:r w:rsidRPr="000D2481" w:rsidR="007C20E2">
        <w:rPr>
          <w:sz w:val="18"/>
        </w:rPr>
        <w:t xml:space="preserve"> </w:t>
      </w:r>
      <w:r w:rsidRPr="000D2481">
        <w:rPr>
          <w:sz w:val="18"/>
        </w:rPr>
        <w:t>yaptınız</w:t>
      </w:r>
      <w:r w:rsidRPr="000D2481" w:rsidR="007C20E2">
        <w:rPr>
          <w:sz w:val="18"/>
        </w:rPr>
        <w:t xml:space="preserve"> </w:t>
      </w:r>
      <w:r w:rsidRPr="000D2481">
        <w:rPr>
          <w:sz w:val="18"/>
        </w:rPr>
        <w:t>da</w:t>
      </w:r>
      <w:r w:rsidRPr="000D2481" w:rsidR="007C20E2">
        <w:rPr>
          <w:sz w:val="18"/>
        </w:rPr>
        <w:t xml:space="preserve"> </w:t>
      </w:r>
      <w:r w:rsidRPr="000D2481">
        <w:rPr>
          <w:sz w:val="18"/>
        </w:rPr>
        <w:t>ne</w:t>
      </w:r>
      <w:r w:rsidRPr="000D2481" w:rsidR="007C20E2">
        <w:rPr>
          <w:sz w:val="18"/>
        </w:rPr>
        <w:t xml:space="preserve"> </w:t>
      </w:r>
      <w:r w:rsidRPr="000D2481">
        <w:rPr>
          <w:sz w:val="18"/>
        </w:rPr>
        <w:t>oldu?</w:t>
      </w:r>
      <w:r w:rsidRPr="000D2481" w:rsidR="007C20E2">
        <w:rPr>
          <w:sz w:val="18"/>
        </w:rPr>
        <w:t xml:space="preserve"> </w:t>
      </w:r>
      <w:r w:rsidRPr="000D2481">
        <w:rPr>
          <w:sz w:val="18"/>
        </w:rPr>
        <w:t>FETÖ’yle</w:t>
      </w:r>
      <w:r w:rsidRPr="000D2481" w:rsidR="007C20E2">
        <w:rPr>
          <w:sz w:val="18"/>
        </w:rPr>
        <w:t xml:space="preserve"> </w:t>
      </w:r>
      <w:r w:rsidRPr="000D2481">
        <w:rPr>
          <w:sz w:val="18"/>
        </w:rPr>
        <w:t>yaptınız,</w:t>
      </w:r>
      <w:r w:rsidRPr="000D2481" w:rsidR="007C20E2">
        <w:rPr>
          <w:sz w:val="18"/>
        </w:rPr>
        <w:t xml:space="preserve"> </w:t>
      </w:r>
      <w:r w:rsidRPr="000D2481">
        <w:rPr>
          <w:sz w:val="18"/>
        </w:rPr>
        <w:t>ne</w:t>
      </w:r>
      <w:r w:rsidRPr="000D2481" w:rsidR="007C20E2">
        <w:rPr>
          <w:sz w:val="18"/>
        </w:rPr>
        <w:t xml:space="preserve"> </w:t>
      </w:r>
      <w:r w:rsidRPr="000D2481">
        <w:rPr>
          <w:sz w:val="18"/>
        </w:rPr>
        <w:t>istediyse</w:t>
      </w:r>
      <w:r w:rsidRPr="000D2481" w:rsidR="007C20E2">
        <w:rPr>
          <w:sz w:val="18"/>
        </w:rPr>
        <w:t xml:space="preserve"> </w:t>
      </w:r>
      <w:r w:rsidRPr="000D2481">
        <w:rPr>
          <w:sz w:val="18"/>
        </w:rPr>
        <w:t>verdiniz,</w:t>
      </w:r>
      <w:r w:rsidRPr="000D2481" w:rsidR="007C20E2">
        <w:rPr>
          <w:sz w:val="18"/>
        </w:rPr>
        <w:t xml:space="preserve"> </w:t>
      </w:r>
      <w:r w:rsidRPr="000D2481">
        <w:rPr>
          <w:sz w:val="18"/>
        </w:rPr>
        <w:t>15</w:t>
      </w:r>
      <w:r w:rsidRPr="000D2481" w:rsidR="007C20E2">
        <w:rPr>
          <w:sz w:val="18"/>
        </w:rPr>
        <w:t xml:space="preserve"> </w:t>
      </w:r>
      <w:r w:rsidRPr="000D2481">
        <w:rPr>
          <w:sz w:val="18"/>
        </w:rPr>
        <w:t>tane</w:t>
      </w:r>
      <w:r w:rsidRPr="000D2481" w:rsidR="007C20E2">
        <w:rPr>
          <w:sz w:val="18"/>
        </w:rPr>
        <w:t xml:space="preserve"> </w:t>
      </w:r>
      <w:r w:rsidRPr="000D2481">
        <w:rPr>
          <w:sz w:val="18"/>
        </w:rPr>
        <w:t>vakıf</w:t>
      </w:r>
      <w:r w:rsidRPr="000D2481" w:rsidR="007C20E2">
        <w:rPr>
          <w:sz w:val="18"/>
        </w:rPr>
        <w:t xml:space="preserve"> </w:t>
      </w:r>
      <w:r w:rsidRPr="000D2481">
        <w:rPr>
          <w:sz w:val="18"/>
        </w:rPr>
        <w:t>üniversitesini</w:t>
      </w:r>
      <w:r w:rsidRPr="000D2481" w:rsidR="007C20E2">
        <w:rPr>
          <w:sz w:val="18"/>
        </w:rPr>
        <w:t xml:space="preserve"> </w:t>
      </w:r>
      <w:r w:rsidRPr="000D2481">
        <w:rPr>
          <w:sz w:val="18"/>
        </w:rPr>
        <w:t>kurdunuz,</w:t>
      </w:r>
      <w:r w:rsidRPr="000D2481" w:rsidR="007C20E2">
        <w:rPr>
          <w:sz w:val="18"/>
        </w:rPr>
        <w:t xml:space="preserve"> </w:t>
      </w:r>
      <w:r w:rsidRPr="000D2481">
        <w:rPr>
          <w:sz w:val="18"/>
        </w:rPr>
        <w:t>sonra</w:t>
      </w:r>
      <w:r w:rsidRPr="000D2481" w:rsidR="007C20E2">
        <w:rPr>
          <w:sz w:val="18"/>
        </w:rPr>
        <w:t xml:space="preserve"> </w:t>
      </w:r>
      <w:r w:rsidRPr="000D2481">
        <w:rPr>
          <w:sz w:val="18"/>
        </w:rPr>
        <w:t>da</w:t>
      </w:r>
      <w:r w:rsidRPr="000D2481" w:rsidR="007C20E2">
        <w:rPr>
          <w:sz w:val="18"/>
        </w:rPr>
        <w:t xml:space="preserve"> </w:t>
      </w:r>
      <w:r w:rsidRPr="000D2481">
        <w:rPr>
          <w:sz w:val="18"/>
        </w:rPr>
        <w:t>döndünüz,</w:t>
      </w:r>
      <w:r w:rsidRPr="000D2481" w:rsidR="007C20E2">
        <w:rPr>
          <w:sz w:val="18"/>
        </w:rPr>
        <w:t xml:space="preserve"> </w:t>
      </w:r>
      <w:r w:rsidRPr="000D2481">
        <w:rPr>
          <w:sz w:val="18"/>
        </w:rPr>
        <w:t>bu</w:t>
      </w:r>
      <w:r w:rsidRPr="000D2481" w:rsidR="007C20E2">
        <w:rPr>
          <w:sz w:val="18"/>
        </w:rPr>
        <w:t xml:space="preserve"> </w:t>
      </w:r>
      <w:r w:rsidRPr="000D2481">
        <w:rPr>
          <w:sz w:val="18"/>
        </w:rPr>
        <w:t>vakıf</w:t>
      </w:r>
      <w:r w:rsidRPr="000D2481" w:rsidR="007C20E2">
        <w:rPr>
          <w:sz w:val="18"/>
        </w:rPr>
        <w:t xml:space="preserve"> </w:t>
      </w:r>
      <w:r w:rsidRPr="000D2481">
        <w:rPr>
          <w:sz w:val="18"/>
        </w:rPr>
        <w:t>üniversiteleri</w:t>
      </w:r>
      <w:r w:rsidRPr="000D2481" w:rsidR="007C20E2">
        <w:rPr>
          <w:sz w:val="18"/>
        </w:rPr>
        <w:t xml:space="preserve"> </w:t>
      </w:r>
      <w:r w:rsidRPr="000D2481">
        <w:rPr>
          <w:sz w:val="18"/>
        </w:rPr>
        <w:t>FETÖ’yle</w:t>
      </w:r>
      <w:r w:rsidRPr="000D2481" w:rsidR="007C20E2">
        <w:rPr>
          <w:sz w:val="18"/>
        </w:rPr>
        <w:t xml:space="preserve"> </w:t>
      </w:r>
      <w:r w:rsidRPr="000D2481">
        <w:rPr>
          <w:sz w:val="18"/>
        </w:rPr>
        <w:t>iltisaklı</w:t>
      </w:r>
      <w:r w:rsidRPr="000D2481" w:rsidR="007C20E2">
        <w:rPr>
          <w:sz w:val="18"/>
        </w:rPr>
        <w:t xml:space="preserve"> </w:t>
      </w:r>
      <w:r w:rsidRPr="000D2481">
        <w:rPr>
          <w:sz w:val="18"/>
        </w:rPr>
        <w:t>diye</w:t>
      </w:r>
      <w:r w:rsidRPr="000D2481" w:rsidR="007C20E2">
        <w:rPr>
          <w:sz w:val="18"/>
        </w:rPr>
        <w:t xml:space="preserve"> </w:t>
      </w:r>
      <w:r w:rsidRPr="000D2481">
        <w:rPr>
          <w:sz w:val="18"/>
        </w:rPr>
        <w:t>kapattınız</w:t>
      </w:r>
      <w:r w:rsidRPr="000D2481" w:rsidR="007C20E2">
        <w:rPr>
          <w:sz w:val="18"/>
        </w:rPr>
        <w:t xml:space="preserve"> </w:t>
      </w:r>
      <w:r w:rsidRPr="000D2481">
        <w:rPr>
          <w:sz w:val="18"/>
        </w:rPr>
        <w:t>ve</w:t>
      </w:r>
      <w:r w:rsidRPr="000D2481" w:rsidR="007C20E2">
        <w:rPr>
          <w:sz w:val="18"/>
        </w:rPr>
        <w:t xml:space="preserve"> </w:t>
      </w:r>
      <w:r w:rsidRPr="000D2481">
        <w:rPr>
          <w:sz w:val="18"/>
        </w:rPr>
        <w:t>oralardaki</w:t>
      </w:r>
      <w:r w:rsidRPr="000D2481" w:rsidR="007C20E2">
        <w:rPr>
          <w:sz w:val="18"/>
        </w:rPr>
        <w:t xml:space="preserve"> </w:t>
      </w:r>
      <w:r w:rsidRPr="000D2481">
        <w:rPr>
          <w:sz w:val="18"/>
        </w:rPr>
        <w:t>5</w:t>
      </w:r>
      <w:r w:rsidRPr="000D2481" w:rsidR="007C20E2">
        <w:rPr>
          <w:sz w:val="18"/>
        </w:rPr>
        <w:t xml:space="preserve"> </w:t>
      </w:r>
      <w:r w:rsidRPr="000D2481">
        <w:rPr>
          <w:sz w:val="18"/>
        </w:rPr>
        <w:t>bin</w:t>
      </w:r>
      <w:r w:rsidRPr="000D2481" w:rsidR="007C20E2">
        <w:rPr>
          <w:sz w:val="18"/>
        </w:rPr>
        <w:t xml:space="preserve"> </w:t>
      </w:r>
      <w:r w:rsidRPr="000D2481">
        <w:rPr>
          <w:sz w:val="18"/>
        </w:rPr>
        <w:t>akademisyeni</w:t>
      </w:r>
      <w:r w:rsidRPr="000D2481" w:rsidR="007C20E2">
        <w:rPr>
          <w:sz w:val="18"/>
        </w:rPr>
        <w:t xml:space="preserve"> </w:t>
      </w:r>
      <w:r w:rsidRPr="000D2481">
        <w:rPr>
          <w:sz w:val="18"/>
        </w:rPr>
        <w:t>de</w:t>
      </w:r>
      <w:r w:rsidRPr="000D2481" w:rsidR="007C20E2">
        <w:rPr>
          <w:sz w:val="18"/>
        </w:rPr>
        <w:t xml:space="preserve"> </w:t>
      </w:r>
      <w:r w:rsidRPr="000D2481">
        <w:rPr>
          <w:sz w:val="18"/>
        </w:rPr>
        <w:t>bir</w:t>
      </w:r>
      <w:r w:rsidRPr="000D2481" w:rsidR="007C20E2">
        <w:rPr>
          <w:sz w:val="18"/>
        </w:rPr>
        <w:t xml:space="preserve"> </w:t>
      </w:r>
      <w:r w:rsidRPr="000D2481">
        <w:rPr>
          <w:sz w:val="18"/>
        </w:rPr>
        <w:t>şekilde</w:t>
      </w:r>
      <w:r w:rsidRPr="000D2481" w:rsidR="007C20E2">
        <w:rPr>
          <w:sz w:val="18"/>
        </w:rPr>
        <w:t xml:space="preserve"> </w:t>
      </w:r>
      <w:r w:rsidRPr="000D2481">
        <w:rPr>
          <w:sz w:val="18"/>
        </w:rPr>
        <w:t>iltisaklı</w:t>
      </w:r>
      <w:r w:rsidRPr="000D2481" w:rsidR="007C20E2">
        <w:rPr>
          <w:sz w:val="18"/>
        </w:rPr>
        <w:t xml:space="preserve"> </w:t>
      </w:r>
      <w:r w:rsidRPr="000D2481">
        <w:rPr>
          <w:sz w:val="18"/>
        </w:rPr>
        <w:t>görerek</w:t>
      </w:r>
      <w:r w:rsidRPr="000D2481" w:rsidR="007C20E2">
        <w:rPr>
          <w:sz w:val="18"/>
        </w:rPr>
        <w:t xml:space="preserve"> </w:t>
      </w:r>
      <w:r w:rsidRPr="000D2481">
        <w:rPr>
          <w:sz w:val="18"/>
        </w:rPr>
        <w:t>veya</w:t>
      </w:r>
      <w:r w:rsidRPr="000D2481" w:rsidR="007C20E2">
        <w:rPr>
          <w:sz w:val="18"/>
        </w:rPr>
        <w:t xml:space="preserve"> </w:t>
      </w:r>
      <w:r w:rsidRPr="000D2481">
        <w:rPr>
          <w:sz w:val="18"/>
        </w:rPr>
        <w:t>herhangi</w:t>
      </w:r>
      <w:r w:rsidRPr="000D2481" w:rsidR="007C20E2">
        <w:rPr>
          <w:sz w:val="18"/>
        </w:rPr>
        <w:t xml:space="preserve"> </w:t>
      </w:r>
      <w:r w:rsidRPr="000D2481">
        <w:rPr>
          <w:sz w:val="18"/>
        </w:rPr>
        <w:t>bir</w:t>
      </w:r>
      <w:r w:rsidRPr="000D2481" w:rsidR="007C20E2">
        <w:rPr>
          <w:sz w:val="18"/>
        </w:rPr>
        <w:t xml:space="preserve"> </w:t>
      </w:r>
      <w:r w:rsidRPr="000D2481">
        <w:rPr>
          <w:sz w:val="18"/>
        </w:rPr>
        <w:t>gerekçeyle</w:t>
      </w:r>
      <w:r w:rsidRPr="000D2481" w:rsidR="007C20E2">
        <w:rPr>
          <w:sz w:val="18"/>
        </w:rPr>
        <w:t xml:space="preserve"> </w:t>
      </w:r>
      <w:r w:rsidRPr="000D2481">
        <w:rPr>
          <w:sz w:val="18"/>
        </w:rPr>
        <w:t>tasfiye</w:t>
      </w:r>
      <w:r w:rsidRPr="000D2481" w:rsidR="007C20E2">
        <w:rPr>
          <w:sz w:val="18"/>
        </w:rPr>
        <w:t xml:space="preserve"> </w:t>
      </w:r>
      <w:r w:rsidRPr="000D2481">
        <w:rPr>
          <w:sz w:val="18"/>
        </w:rPr>
        <w:t>ettiniz.</w:t>
      </w:r>
      <w:r w:rsidRPr="000D2481" w:rsidR="007C20E2">
        <w:rPr>
          <w:sz w:val="18"/>
        </w:rPr>
        <w:t xml:space="preserve"> </w:t>
      </w:r>
      <w:r w:rsidRPr="000D2481">
        <w:rPr>
          <w:sz w:val="18"/>
        </w:rPr>
        <w:t>Ülkenin</w:t>
      </w:r>
      <w:r w:rsidRPr="000D2481" w:rsidR="007C20E2">
        <w:rPr>
          <w:sz w:val="18"/>
        </w:rPr>
        <w:t xml:space="preserve"> </w:t>
      </w:r>
      <w:r w:rsidRPr="000D2481">
        <w:rPr>
          <w:sz w:val="18"/>
        </w:rPr>
        <w:t>önemli</w:t>
      </w:r>
      <w:r w:rsidRPr="000D2481" w:rsidR="007C20E2">
        <w:rPr>
          <w:sz w:val="18"/>
        </w:rPr>
        <w:t xml:space="preserve"> </w:t>
      </w:r>
      <w:r w:rsidRPr="000D2481">
        <w:rPr>
          <w:sz w:val="18"/>
        </w:rPr>
        <w:t>bir</w:t>
      </w:r>
      <w:r w:rsidRPr="000D2481" w:rsidR="007C20E2">
        <w:rPr>
          <w:sz w:val="18"/>
        </w:rPr>
        <w:t xml:space="preserve"> </w:t>
      </w:r>
      <w:r w:rsidRPr="000D2481">
        <w:rPr>
          <w:sz w:val="18"/>
        </w:rPr>
        <w:t>birikimi,</w:t>
      </w:r>
      <w:r w:rsidRPr="000D2481" w:rsidR="007C20E2">
        <w:rPr>
          <w:sz w:val="18"/>
        </w:rPr>
        <w:t xml:space="preserve"> </w:t>
      </w:r>
      <w:r w:rsidRPr="000D2481">
        <w:rPr>
          <w:sz w:val="18"/>
        </w:rPr>
        <w:t>yapmış</w:t>
      </w:r>
      <w:r w:rsidRPr="000D2481" w:rsidR="007C20E2">
        <w:rPr>
          <w:sz w:val="18"/>
        </w:rPr>
        <w:t xml:space="preserve"> </w:t>
      </w:r>
      <w:r w:rsidRPr="000D2481">
        <w:rPr>
          <w:sz w:val="18"/>
        </w:rPr>
        <w:t>olduğunuz</w:t>
      </w:r>
      <w:r w:rsidRPr="000D2481" w:rsidR="007C20E2">
        <w:rPr>
          <w:sz w:val="18"/>
        </w:rPr>
        <w:t xml:space="preserve"> </w:t>
      </w:r>
      <w:r w:rsidRPr="000D2481">
        <w:rPr>
          <w:sz w:val="18"/>
        </w:rPr>
        <w:t>yanlış</w:t>
      </w:r>
      <w:r w:rsidRPr="000D2481" w:rsidR="007C20E2">
        <w:rPr>
          <w:sz w:val="18"/>
        </w:rPr>
        <w:t xml:space="preserve"> </w:t>
      </w:r>
      <w:r w:rsidRPr="000D2481">
        <w:rPr>
          <w:sz w:val="18"/>
        </w:rPr>
        <w:t>ilişkiler,</w:t>
      </w:r>
      <w:r w:rsidRPr="000D2481" w:rsidR="007C20E2">
        <w:rPr>
          <w:sz w:val="18"/>
        </w:rPr>
        <w:t xml:space="preserve"> </w:t>
      </w:r>
      <w:r w:rsidRPr="000D2481">
        <w:rPr>
          <w:sz w:val="18"/>
        </w:rPr>
        <w:t>hatalı</w:t>
      </w:r>
      <w:r w:rsidRPr="000D2481" w:rsidR="007C20E2">
        <w:rPr>
          <w:sz w:val="18"/>
        </w:rPr>
        <w:t xml:space="preserve"> </w:t>
      </w:r>
      <w:r w:rsidRPr="000D2481">
        <w:rPr>
          <w:sz w:val="18"/>
        </w:rPr>
        <w:t>ilişkiler,</w:t>
      </w:r>
      <w:r w:rsidRPr="000D2481" w:rsidR="007C20E2">
        <w:rPr>
          <w:sz w:val="18"/>
        </w:rPr>
        <w:t xml:space="preserve"> </w:t>
      </w:r>
      <w:r w:rsidRPr="000D2481">
        <w:rPr>
          <w:sz w:val="18"/>
        </w:rPr>
        <w:t>yandaş</w:t>
      </w:r>
      <w:r w:rsidRPr="000D2481" w:rsidR="007C20E2">
        <w:rPr>
          <w:sz w:val="18"/>
        </w:rPr>
        <w:t xml:space="preserve"> </w:t>
      </w:r>
      <w:r w:rsidRPr="000D2481">
        <w:rPr>
          <w:sz w:val="18"/>
        </w:rPr>
        <w:t>ilişkiler</w:t>
      </w:r>
      <w:r w:rsidRPr="000D2481" w:rsidR="007C20E2">
        <w:rPr>
          <w:sz w:val="18"/>
        </w:rPr>
        <w:t xml:space="preserve"> </w:t>
      </w:r>
      <w:r w:rsidRPr="000D2481">
        <w:rPr>
          <w:sz w:val="18"/>
        </w:rPr>
        <w:t>sonucu…</w:t>
      </w:r>
      <w:r w:rsidRPr="000D2481" w:rsidR="007C20E2">
        <w:rPr>
          <w:sz w:val="18"/>
        </w:rPr>
        <w:t xml:space="preserve"> </w:t>
      </w:r>
      <w:r w:rsidRPr="000D2481">
        <w:rPr>
          <w:sz w:val="18"/>
        </w:rPr>
        <w:t>On</w:t>
      </w:r>
      <w:r w:rsidRPr="000D2481" w:rsidR="007C20E2">
        <w:rPr>
          <w:sz w:val="18"/>
        </w:rPr>
        <w:t xml:space="preserve"> </w:t>
      </w:r>
      <w:r w:rsidRPr="000D2481">
        <w:rPr>
          <w:sz w:val="18"/>
        </w:rPr>
        <w:t>iki</w:t>
      </w:r>
      <w:r w:rsidRPr="000D2481" w:rsidR="007C20E2">
        <w:rPr>
          <w:sz w:val="18"/>
        </w:rPr>
        <w:t xml:space="preserve"> </w:t>
      </w:r>
      <w:r w:rsidRPr="000D2481">
        <w:rPr>
          <w:sz w:val="18"/>
        </w:rPr>
        <w:t>yılın,</w:t>
      </w:r>
      <w:r w:rsidRPr="000D2481" w:rsidR="007C20E2">
        <w:rPr>
          <w:sz w:val="18"/>
        </w:rPr>
        <w:t xml:space="preserve"> </w:t>
      </w:r>
      <w:r w:rsidRPr="000D2481">
        <w:rPr>
          <w:sz w:val="18"/>
        </w:rPr>
        <w:t>on</w:t>
      </w:r>
      <w:r w:rsidRPr="000D2481" w:rsidR="007C20E2">
        <w:rPr>
          <w:sz w:val="18"/>
        </w:rPr>
        <w:t xml:space="preserve"> </w:t>
      </w:r>
      <w:r w:rsidRPr="000D2481">
        <w:rPr>
          <w:sz w:val="18"/>
        </w:rPr>
        <w:t>üç</w:t>
      </w:r>
      <w:r w:rsidRPr="000D2481" w:rsidR="007C20E2">
        <w:rPr>
          <w:sz w:val="18"/>
        </w:rPr>
        <w:t xml:space="preserve"> </w:t>
      </w:r>
      <w:r w:rsidRPr="000D2481">
        <w:rPr>
          <w:sz w:val="18"/>
        </w:rPr>
        <w:t>yılın</w:t>
      </w:r>
      <w:r w:rsidRPr="000D2481" w:rsidR="007C20E2">
        <w:rPr>
          <w:sz w:val="18"/>
        </w:rPr>
        <w:t xml:space="preserve"> </w:t>
      </w:r>
      <w:r w:rsidRPr="000D2481">
        <w:rPr>
          <w:sz w:val="18"/>
        </w:rPr>
        <w:t>sonucunda</w:t>
      </w:r>
      <w:r w:rsidRPr="000D2481" w:rsidR="007C20E2">
        <w:rPr>
          <w:sz w:val="18"/>
        </w:rPr>
        <w:t xml:space="preserve"> </w:t>
      </w:r>
      <w:r w:rsidRPr="000D2481">
        <w:rPr>
          <w:sz w:val="18"/>
        </w:rPr>
        <w:t>geldiğiniz</w:t>
      </w:r>
      <w:r w:rsidRPr="000D2481" w:rsidR="007C20E2">
        <w:rPr>
          <w:sz w:val="18"/>
        </w:rPr>
        <w:t xml:space="preserve"> </w:t>
      </w:r>
      <w:r w:rsidRPr="000D2481">
        <w:rPr>
          <w:sz w:val="18"/>
        </w:rPr>
        <w:t>noktada,</w:t>
      </w:r>
      <w:r w:rsidRPr="000D2481" w:rsidR="007C20E2">
        <w:rPr>
          <w:sz w:val="18"/>
        </w:rPr>
        <w:t xml:space="preserve"> </w:t>
      </w:r>
      <w:r w:rsidRPr="000D2481">
        <w:rPr>
          <w:sz w:val="18"/>
        </w:rPr>
        <w:t>5</w:t>
      </w:r>
      <w:r w:rsidRPr="000D2481" w:rsidR="007C20E2">
        <w:rPr>
          <w:sz w:val="18"/>
        </w:rPr>
        <w:t xml:space="preserve"> </w:t>
      </w:r>
      <w:r w:rsidRPr="000D2481">
        <w:rPr>
          <w:sz w:val="18"/>
        </w:rPr>
        <w:t>bin</w:t>
      </w:r>
      <w:r w:rsidRPr="000D2481" w:rsidR="007C20E2">
        <w:rPr>
          <w:sz w:val="18"/>
        </w:rPr>
        <w:t xml:space="preserve"> </w:t>
      </w:r>
      <w:r w:rsidRPr="000D2481">
        <w:rPr>
          <w:sz w:val="18"/>
        </w:rPr>
        <w:t>akademisyenin,</w:t>
      </w:r>
      <w:r w:rsidRPr="000D2481" w:rsidR="007C20E2">
        <w:rPr>
          <w:sz w:val="18"/>
        </w:rPr>
        <w:t xml:space="preserve"> </w:t>
      </w:r>
      <w:r w:rsidRPr="000D2481">
        <w:rPr>
          <w:sz w:val="18"/>
        </w:rPr>
        <w:t>binlerce</w:t>
      </w:r>
      <w:r w:rsidRPr="000D2481" w:rsidR="007C20E2">
        <w:rPr>
          <w:sz w:val="18"/>
        </w:rPr>
        <w:t xml:space="preserve"> </w:t>
      </w:r>
      <w:r w:rsidRPr="000D2481">
        <w:rPr>
          <w:sz w:val="18"/>
        </w:rPr>
        <w:t>öğrencinin</w:t>
      </w:r>
      <w:r w:rsidRPr="000D2481" w:rsidR="007C20E2">
        <w:rPr>
          <w:sz w:val="18"/>
        </w:rPr>
        <w:t xml:space="preserve"> </w:t>
      </w:r>
      <w:r w:rsidRPr="000D2481">
        <w:rPr>
          <w:sz w:val="18"/>
        </w:rPr>
        <w:t>ve</w:t>
      </w:r>
      <w:r w:rsidRPr="000D2481" w:rsidR="007C20E2">
        <w:rPr>
          <w:sz w:val="18"/>
        </w:rPr>
        <w:t xml:space="preserve"> </w:t>
      </w:r>
      <w:r w:rsidRPr="000D2481">
        <w:rPr>
          <w:sz w:val="18"/>
        </w:rPr>
        <w:t>dolayısıyla</w:t>
      </w:r>
      <w:r w:rsidRPr="000D2481" w:rsidR="007C20E2">
        <w:rPr>
          <w:sz w:val="18"/>
        </w:rPr>
        <w:t xml:space="preserve"> </w:t>
      </w:r>
      <w:r w:rsidRPr="000D2481">
        <w:rPr>
          <w:sz w:val="18"/>
        </w:rPr>
        <w:t>binlerce,</w:t>
      </w:r>
      <w:r w:rsidRPr="000D2481" w:rsidR="007C20E2">
        <w:rPr>
          <w:sz w:val="18"/>
        </w:rPr>
        <w:t xml:space="preserve"> </w:t>
      </w:r>
      <w:r w:rsidRPr="000D2481">
        <w:rPr>
          <w:sz w:val="18"/>
        </w:rPr>
        <w:t>belki</w:t>
      </w:r>
      <w:r w:rsidRPr="000D2481" w:rsidR="007C20E2">
        <w:rPr>
          <w:sz w:val="18"/>
        </w:rPr>
        <w:t xml:space="preserve"> </w:t>
      </w:r>
      <w:r w:rsidRPr="000D2481">
        <w:rPr>
          <w:sz w:val="18"/>
        </w:rPr>
        <w:t>milyonlarca</w:t>
      </w:r>
      <w:r w:rsidRPr="000D2481" w:rsidR="007C20E2">
        <w:rPr>
          <w:sz w:val="18"/>
        </w:rPr>
        <w:t xml:space="preserve"> </w:t>
      </w:r>
      <w:r w:rsidRPr="000D2481">
        <w:rPr>
          <w:sz w:val="18"/>
        </w:rPr>
        <w:t>insanın</w:t>
      </w:r>
      <w:r w:rsidRPr="000D2481" w:rsidR="007C20E2">
        <w:rPr>
          <w:sz w:val="18"/>
        </w:rPr>
        <w:t xml:space="preserve"> </w:t>
      </w:r>
      <w:r w:rsidRPr="000D2481">
        <w:rPr>
          <w:sz w:val="18"/>
        </w:rPr>
        <w:t>etkilendiği</w:t>
      </w:r>
      <w:r w:rsidRPr="000D2481" w:rsidR="007C20E2">
        <w:rPr>
          <w:sz w:val="18"/>
        </w:rPr>
        <w:t xml:space="preserve"> </w:t>
      </w:r>
      <w:r w:rsidRPr="000D2481">
        <w:rPr>
          <w:sz w:val="18"/>
        </w:rPr>
        <w:t>15</w:t>
      </w:r>
      <w:r w:rsidRPr="000D2481" w:rsidR="007C20E2">
        <w:rPr>
          <w:sz w:val="18"/>
        </w:rPr>
        <w:t xml:space="preserve"> </w:t>
      </w:r>
      <w:r w:rsidRPr="000D2481">
        <w:rPr>
          <w:sz w:val="18"/>
        </w:rPr>
        <w:t>tane</w:t>
      </w:r>
      <w:r w:rsidRPr="000D2481" w:rsidR="007C20E2">
        <w:rPr>
          <w:sz w:val="18"/>
        </w:rPr>
        <w:t xml:space="preserve"> </w:t>
      </w:r>
      <w:r w:rsidRPr="000D2481">
        <w:rPr>
          <w:sz w:val="18"/>
        </w:rPr>
        <w:t>üniversiteyi</w:t>
      </w:r>
      <w:r w:rsidRPr="000D2481" w:rsidR="007C20E2">
        <w:rPr>
          <w:sz w:val="18"/>
        </w:rPr>
        <w:t xml:space="preserve"> </w:t>
      </w:r>
      <w:r w:rsidRPr="000D2481">
        <w:rPr>
          <w:sz w:val="18"/>
        </w:rPr>
        <w:t>kapattınız.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Şimdi</w:t>
      </w:r>
      <w:r w:rsidRPr="000D2481" w:rsidR="007C20E2">
        <w:rPr>
          <w:sz w:val="18"/>
        </w:rPr>
        <w:t xml:space="preserve"> </w:t>
      </w:r>
      <w:r w:rsidRPr="000D2481">
        <w:rPr>
          <w:sz w:val="18"/>
        </w:rPr>
        <w:t>uyarıyoruz,</w:t>
      </w:r>
      <w:r w:rsidRPr="000D2481" w:rsidR="007C20E2">
        <w:rPr>
          <w:sz w:val="18"/>
        </w:rPr>
        <w:t xml:space="preserve"> </w:t>
      </w:r>
      <w:r w:rsidRPr="000D2481">
        <w:rPr>
          <w:sz w:val="18"/>
        </w:rPr>
        <w:t>bazı</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bünyesindeki</w:t>
      </w:r>
      <w:r w:rsidRPr="000D2481" w:rsidR="007C20E2">
        <w:rPr>
          <w:sz w:val="18"/>
        </w:rPr>
        <w:t xml:space="preserve"> </w:t>
      </w:r>
      <w:r w:rsidRPr="000D2481">
        <w:rPr>
          <w:sz w:val="18"/>
        </w:rPr>
        <w:t>fakülteleri</w:t>
      </w:r>
      <w:r w:rsidRPr="000D2481" w:rsidR="007C20E2">
        <w:rPr>
          <w:sz w:val="18"/>
        </w:rPr>
        <w:t xml:space="preserve"> </w:t>
      </w:r>
      <w:r w:rsidRPr="000D2481">
        <w:rPr>
          <w:sz w:val="18"/>
        </w:rPr>
        <w:t>ayırarak</w:t>
      </w:r>
      <w:r w:rsidRPr="000D2481" w:rsidR="007C20E2">
        <w:rPr>
          <w:sz w:val="18"/>
        </w:rPr>
        <w:t xml:space="preserve"> </w:t>
      </w:r>
      <w:r w:rsidRPr="000D2481">
        <w:rPr>
          <w:sz w:val="18"/>
        </w:rPr>
        <w:t>“Yeni</w:t>
      </w:r>
      <w:r w:rsidRPr="000D2481" w:rsidR="007C20E2">
        <w:rPr>
          <w:sz w:val="18"/>
        </w:rPr>
        <w:t xml:space="preserve"> </w:t>
      </w:r>
      <w:r w:rsidRPr="000D2481">
        <w:rPr>
          <w:sz w:val="18"/>
        </w:rPr>
        <w:t>üniversiteler</w:t>
      </w:r>
      <w:r w:rsidRPr="000D2481" w:rsidR="007C20E2">
        <w:rPr>
          <w:sz w:val="18"/>
        </w:rPr>
        <w:t xml:space="preserve"> </w:t>
      </w:r>
      <w:r w:rsidRPr="000D2481">
        <w:rPr>
          <w:sz w:val="18"/>
        </w:rPr>
        <w:t>kuruyoruz.”</w:t>
      </w:r>
      <w:r w:rsidRPr="000D2481" w:rsidR="007C20E2">
        <w:rPr>
          <w:sz w:val="18"/>
        </w:rPr>
        <w:t xml:space="preserve"> </w:t>
      </w:r>
      <w:r w:rsidRPr="000D2481">
        <w:rPr>
          <w:sz w:val="18"/>
        </w:rPr>
        <w:t>diye</w:t>
      </w:r>
      <w:r w:rsidRPr="000D2481" w:rsidR="007C20E2">
        <w:rPr>
          <w:sz w:val="18"/>
        </w:rPr>
        <w:t xml:space="preserve"> </w:t>
      </w:r>
      <w:r w:rsidRPr="000D2481">
        <w:rPr>
          <w:sz w:val="18"/>
        </w:rPr>
        <w:t>toplumu</w:t>
      </w:r>
      <w:r w:rsidRPr="000D2481" w:rsidR="007C20E2">
        <w:rPr>
          <w:sz w:val="18"/>
        </w:rPr>
        <w:t xml:space="preserve"> </w:t>
      </w:r>
      <w:r w:rsidRPr="000D2481">
        <w:rPr>
          <w:sz w:val="18"/>
        </w:rPr>
        <w:t>kandırmayın.</w:t>
      </w:r>
      <w:r w:rsidRPr="000D2481" w:rsidR="007C20E2">
        <w:rPr>
          <w:sz w:val="18"/>
        </w:rPr>
        <w:t xml:space="preserve"> </w:t>
      </w:r>
      <w:r w:rsidRPr="000D2481">
        <w:rPr>
          <w:sz w:val="18"/>
        </w:rPr>
        <w:t>Yeni</w:t>
      </w:r>
      <w:r w:rsidRPr="000D2481" w:rsidR="007C20E2">
        <w:rPr>
          <w:sz w:val="18"/>
        </w:rPr>
        <w:t xml:space="preserve"> </w:t>
      </w:r>
      <w:r w:rsidRPr="000D2481">
        <w:rPr>
          <w:sz w:val="18"/>
        </w:rPr>
        <w:t>üniversiteler</w:t>
      </w:r>
      <w:r w:rsidRPr="000D2481" w:rsidR="007C20E2">
        <w:rPr>
          <w:sz w:val="18"/>
        </w:rPr>
        <w:t xml:space="preserve"> </w:t>
      </w:r>
      <w:r w:rsidRPr="000D2481">
        <w:rPr>
          <w:sz w:val="18"/>
        </w:rPr>
        <w:t>kurulabilir,</w:t>
      </w:r>
      <w:r w:rsidRPr="000D2481" w:rsidR="007C20E2">
        <w:rPr>
          <w:sz w:val="18"/>
        </w:rPr>
        <w:t xml:space="preserve"> </w:t>
      </w:r>
      <w:r w:rsidRPr="000D2481">
        <w:rPr>
          <w:sz w:val="18"/>
        </w:rPr>
        <w:t>biz</w:t>
      </w:r>
      <w:r w:rsidRPr="000D2481" w:rsidR="007C20E2">
        <w:rPr>
          <w:sz w:val="18"/>
        </w:rPr>
        <w:t xml:space="preserve"> </w:t>
      </w:r>
      <w:r w:rsidRPr="000D2481">
        <w:rPr>
          <w:sz w:val="18"/>
        </w:rPr>
        <w:t>de</w:t>
      </w:r>
      <w:r w:rsidRPr="000D2481" w:rsidR="007C20E2">
        <w:rPr>
          <w:sz w:val="18"/>
        </w:rPr>
        <w:t xml:space="preserve"> </w:t>
      </w:r>
      <w:r w:rsidRPr="000D2481">
        <w:rPr>
          <w:sz w:val="18"/>
        </w:rPr>
        <w:t>destekliyoruz.</w:t>
      </w:r>
      <w:r w:rsidRPr="000D2481" w:rsidR="007C20E2">
        <w:rPr>
          <w:sz w:val="18"/>
        </w:rPr>
        <w:t xml:space="preserve"> </w:t>
      </w:r>
      <w:r w:rsidRPr="000D2481">
        <w:rPr>
          <w:sz w:val="18"/>
        </w:rPr>
        <w:t>Sözünü</w:t>
      </w:r>
      <w:r w:rsidRPr="000D2481" w:rsidR="007C20E2">
        <w:rPr>
          <w:sz w:val="18"/>
        </w:rPr>
        <w:t xml:space="preserve"> </w:t>
      </w:r>
      <w:r w:rsidRPr="000D2481">
        <w:rPr>
          <w:sz w:val="18"/>
        </w:rPr>
        <w:t>ettiğim</w:t>
      </w:r>
      <w:r w:rsidRPr="000D2481" w:rsidR="007C20E2">
        <w:rPr>
          <w:sz w:val="18"/>
        </w:rPr>
        <w:t xml:space="preserve"> </w:t>
      </w:r>
      <w:r w:rsidRPr="000D2481">
        <w:rPr>
          <w:sz w:val="18"/>
        </w:rPr>
        <w:t>ihtiyaçlara</w:t>
      </w:r>
      <w:r w:rsidRPr="000D2481" w:rsidR="007C20E2">
        <w:rPr>
          <w:sz w:val="18"/>
        </w:rPr>
        <w:t xml:space="preserve"> </w:t>
      </w:r>
      <w:r w:rsidRPr="000D2481">
        <w:rPr>
          <w:sz w:val="18"/>
        </w:rPr>
        <w:t>binaen</w:t>
      </w:r>
      <w:r w:rsidRPr="000D2481" w:rsidR="007C20E2">
        <w:rPr>
          <w:sz w:val="18"/>
        </w:rPr>
        <w:t xml:space="preserve"> </w:t>
      </w:r>
      <w:r w:rsidRPr="000D2481">
        <w:rPr>
          <w:sz w:val="18"/>
        </w:rPr>
        <w:t>konuşuruz,</w:t>
      </w:r>
      <w:r w:rsidRPr="000D2481" w:rsidR="007C20E2">
        <w:rPr>
          <w:sz w:val="18"/>
        </w:rPr>
        <w:t xml:space="preserve"> </w:t>
      </w:r>
      <w:r w:rsidRPr="000D2481">
        <w:rPr>
          <w:sz w:val="18"/>
        </w:rPr>
        <w:t>tartışırız,</w:t>
      </w:r>
      <w:r w:rsidRPr="000D2481" w:rsidR="007C20E2">
        <w:rPr>
          <w:sz w:val="18"/>
        </w:rPr>
        <w:t xml:space="preserve"> </w:t>
      </w:r>
      <w:r w:rsidRPr="000D2481">
        <w:rPr>
          <w:sz w:val="18"/>
        </w:rPr>
        <w:t>ortaklaşırız.</w:t>
      </w:r>
      <w:r w:rsidRPr="000D2481" w:rsidR="007C20E2">
        <w:rPr>
          <w:sz w:val="18"/>
        </w:rPr>
        <w:t xml:space="preserve"> </w:t>
      </w:r>
      <w:r w:rsidRPr="000D2481">
        <w:rPr>
          <w:sz w:val="18"/>
        </w:rPr>
        <w:t>Ortak</w:t>
      </w:r>
      <w:r w:rsidRPr="000D2481" w:rsidR="007C20E2">
        <w:rPr>
          <w:sz w:val="18"/>
        </w:rPr>
        <w:t xml:space="preserve"> </w:t>
      </w:r>
      <w:r w:rsidRPr="000D2481">
        <w:rPr>
          <w:sz w:val="18"/>
        </w:rPr>
        <w:t>iradeyle,</w:t>
      </w:r>
      <w:r w:rsidRPr="000D2481" w:rsidR="007C20E2">
        <w:rPr>
          <w:sz w:val="18"/>
        </w:rPr>
        <w:t xml:space="preserve"> </w:t>
      </w:r>
      <w:r w:rsidRPr="000D2481">
        <w:rPr>
          <w:sz w:val="18"/>
        </w:rPr>
        <w:t>ortak</w:t>
      </w:r>
      <w:r w:rsidRPr="000D2481" w:rsidR="007C20E2">
        <w:rPr>
          <w:sz w:val="18"/>
        </w:rPr>
        <w:t xml:space="preserve"> </w:t>
      </w:r>
      <w:r w:rsidRPr="000D2481">
        <w:rPr>
          <w:sz w:val="18"/>
        </w:rPr>
        <w:t>akılla</w:t>
      </w:r>
      <w:r w:rsidRPr="000D2481" w:rsidR="007C20E2">
        <w:rPr>
          <w:sz w:val="18"/>
        </w:rPr>
        <w:t xml:space="preserve"> </w:t>
      </w:r>
      <w:r w:rsidRPr="000D2481">
        <w:rPr>
          <w:sz w:val="18"/>
        </w:rPr>
        <w:t>ve</w:t>
      </w:r>
      <w:r w:rsidRPr="000D2481" w:rsidR="007C20E2">
        <w:rPr>
          <w:sz w:val="18"/>
        </w:rPr>
        <w:t xml:space="preserve"> </w:t>
      </w:r>
      <w:r w:rsidRPr="000D2481">
        <w:rPr>
          <w:sz w:val="18"/>
        </w:rPr>
        <w:t>ihtiyaç</w:t>
      </w:r>
      <w:r w:rsidRPr="000D2481" w:rsidR="007C20E2">
        <w:rPr>
          <w:sz w:val="18"/>
        </w:rPr>
        <w:t xml:space="preserve"> </w:t>
      </w:r>
      <w:r w:rsidRPr="000D2481">
        <w:rPr>
          <w:sz w:val="18"/>
        </w:rPr>
        <w:t>ise</w:t>
      </w:r>
      <w:r w:rsidRPr="000D2481" w:rsidR="007C20E2">
        <w:rPr>
          <w:sz w:val="18"/>
        </w:rPr>
        <w:t xml:space="preserve"> </w:t>
      </w:r>
      <w:r w:rsidRPr="000D2481">
        <w:rPr>
          <w:sz w:val="18"/>
        </w:rPr>
        <w:t>hangi</w:t>
      </w:r>
      <w:r w:rsidRPr="000D2481" w:rsidR="007C20E2">
        <w:rPr>
          <w:sz w:val="18"/>
        </w:rPr>
        <w:t xml:space="preserve"> </w:t>
      </w:r>
      <w:r w:rsidRPr="000D2481">
        <w:rPr>
          <w:sz w:val="18"/>
        </w:rPr>
        <w:t>bölgede,</w:t>
      </w:r>
      <w:r w:rsidRPr="000D2481" w:rsidR="007C20E2">
        <w:rPr>
          <w:sz w:val="18"/>
        </w:rPr>
        <w:t xml:space="preserve"> </w:t>
      </w:r>
      <w:r w:rsidRPr="000D2481">
        <w:rPr>
          <w:sz w:val="18"/>
        </w:rPr>
        <w:t>hangi</w:t>
      </w:r>
      <w:r w:rsidRPr="000D2481" w:rsidR="007C20E2">
        <w:rPr>
          <w:sz w:val="18"/>
        </w:rPr>
        <w:t xml:space="preserve"> </w:t>
      </w:r>
      <w:r w:rsidRPr="000D2481">
        <w:rPr>
          <w:sz w:val="18"/>
        </w:rPr>
        <w:t>şehirde,</w:t>
      </w:r>
      <w:r w:rsidRPr="000D2481" w:rsidR="007C20E2">
        <w:rPr>
          <w:sz w:val="18"/>
        </w:rPr>
        <w:t xml:space="preserve"> </w:t>
      </w:r>
      <w:r w:rsidRPr="000D2481">
        <w:rPr>
          <w:sz w:val="18"/>
        </w:rPr>
        <w:t>hangi</w:t>
      </w:r>
      <w:r w:rsidRPr="000D2481" w:rsidR="007C20E2">
        <w:rPr>
          <w:sz w:val="18"/>
        </w:rPr>
        <w:t xml:space="preserve"> </w:t>
      </w:r>
      <w:r w:rsidRPr="000D2481">
        <w:rPr>
          <w:sz w:val="18"/>
        </w:rPr>
        <w:t>ihtiyaca</w:t>
      </w:r>
      <w:r w:rsidRPr="000D2481" w:rsidR="007C20E2">
        <w:rPr>
          <w:sz w:val="18"/>
        </w:rPr>
        <w:t xml:space="preserve"> </w:t>
      </w:r>
      <w:r w:rsidRPr="000D2481">
        <w:rPr>
          <w:sz w:val="18"/>
        </w:rPr>
        <w:t>cevap</w:t>
      </w:r>
      <w:r w:rsidRPr="000D2481" w:rsidR="007C20E2">
        <w:rPr>
          <w:sz w:val="18"/>
        </w:rPr>
        <w:t xml:space="preserve"> </w:t>
      </w:r>
      <w:r w:rsidRPr="000D2481">
        <w:rPr>
          <w:sz w:val="18"/>
        </w:rPr>
        <w:t>verecekse</w:t>
      </w:r>
      <w:r w:rsidRPr="000D2481" w:rsidR="007C20E2">
        <w:rPr>
          <w:sz w:val="18"/>
        </w:rPr>
        <w:t xml:space="preserve"> </w:t>
      </w:r>
      <w:r w:rsidRPr="000D2481">
        <w:rPr>
          <w:sz w:val="18"/>
        </w:rPr>
        <w:t>bunları</w:t>
      </w:r>
      <w:r w:rsidRPr="000D2481" w:rsidR="007C20E2">
        <w:rPr>
          <w:sz w:val="18"/>
        </w:rPr>
        <w:t xml:space="preserve"> </w:t>
      </w:r>
      <w:r w:rsidRPr="000D2481">
        <w:rPr>
          <w:sz w:val="18"/>
        </w:rPr>
        <w:t>konuşalım,</w:t>
      </w:r>
      <w:r w:rsidRPr="000D2481" w:rsidR="007C20E2">
        <w:rPr>
          <w:sz w:val="18"/>
        </w:rPr>
        <w:t xml:space="preserve"> </w:t>
      </w:r>
      <w:r w:rsidRPr="000D2481">
        <w:rPr>
          <w:sz w:val="18"/>
        </w:rPr>
        <w:t>kuralım,</w:t>
      </w:r>
      <w:r w:rsidRPr="000D2481" w:rsidR="007C20E2">
        <w:rPr>
          <w:sz w:val="18"/>
        </w:rPr>
        <w:t xml:space="preserve"> </w:t>
      </w:r>
      <w:r w:rsidRPr="000D2481">
        <w:rPr>
          <w:sz w:val="18"/>
        </w:rPr>
        <w:t>bu</w:t>
      </w:r>
      <w:r w:rsidRPr="000D2481" w:rsidR="007C20E2">
        <w:rPr>
          <w:sz w:val="18"/>
        </w:rPr>
        <w:t xml:space="preserve"> </w:t>
      </w:r>
      <w:r w:rsidRPr="000D2481">
        <w:rPr>
          <w:sz w:val="18"/>
        </w:rPr>
        <w:t>ihtiyacı</w:t>
      </w:r>
      <w:r w:rsidRPr="000D2481" w:rsidR="007C20E2">
        <w:rPr>
          <w:sz w:val="18"/>
        </w:rPr>
        <w:t xml:space="preserve"> </w:t>
      </w:r>
      <w:r w:rsidRPr="000D2481">
        <w:rPr>
          <w:sz w:val="18"/>
        </w:rPr>
        <w:t>karşılayalım.</w:t>
      </w:r>
      <w:r w:rsidRPr="000D2481" w:rsidR="007C20E2">
        <w:rPr>
          <w:sz w:val="18"/>
        </w:rPr>
        <w:t xml:space="preserve"> </w:t>
      </w:r>
      <w:r w:rsidRPr="000D2481">
        <w:rPr>
          <w:sz w:val="18"/>
        </w:rPr>
        <w:t>Ama</w:t>
      </w:r>
      <w:r w:rsidRPr="000D2481" w:rsidR="007C20E2">
        <w:rPr>
          <w:sz w:val="18"/>
        </w:rPr>
        <w:t xml:space="preserve"> </w:t>
      </w:r>
      <w:r w:rsidRPr="000D2481">
        <w:rPr>
          <w:sz w:val="18"/>
        </w:rPr>
        <w:t>var</w:t>
      </w:r>
      <w:r w:rsidRPr="000D2481" w:rsidR="007C20E2">
        <w:rPr>
          <w:sz w:val="18"/>
        </w:rPr>
        <w:t xml:space="preserve"> </w:t>
      </w:r>
      <w:r w:rsidRPr="000D2481">
        <w:rPr>
          <w:sz w:val="18"/>
        </w:rPr>
        <w:t>olan</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bünyesindeki</w:t>
      </w:r>
      <w:r w:rsidRPr="000D2481" w:rsidR="007C20E2">
        <w:rPr>
          <w:sz w:val="18"/>
        </w:rPr>
        <w:t xml:space="preserve"> </w:t>
      </w:r>
      <w:r w:rsidRPr="000D2481">
        <w:rPr>
          <w:sz w:val="18"/>
        </w:rPr>
        <w:t>bazı</w:t>
      </w:r>
      <w:r w:rsidRPr="000D2481" w:rsidR="007C20E2">
        <w:rPr>
          <w:sz w:val="18"/>
        </w:rPr>
        <w:t xml:space="preserve"> </w:t>
      </w:r>
      <w:r w:rsidRPr="000D2481">
        <w:rPr>
          <w:sz w:val="18"/>
        </w:rPr>
        <w:t>fakülteleri</w:t>
      </w:r>
      <w:r w:rsidRPr="000D2481" w:rsidR="007C20E2">
        <w:rPr>
          <w:sz w:val="18"/>
        </w:rPr>
        <w:t xml:space="preserve"> </w:t>
      </w:r>
      <w:r w:rsidRPr="000D2481">
        <w:rPr>
          <w:sz w:val="18"/>
        </w:rPr>
        <w:t>ayırıp</w:t>
      </w:r>
      <w:r w:rsidRPr="000D2481" w:rsidR="007C20E2">
        <w:rPr>
          <w:sz w:val="18"/>
        </w:rPr>
        <w:t xml:space="preserve"> </w:t>
      </w:r>
      <w:r w:rsidRPr="000D2481">
        <w:rPr>
          <w:sz w:val="18"/>
        </w:rPr>
        <w:t>“Ey</w:t>
      </w:r>
      <w:r w:rsidRPr="000D2481" w:rsidR="007C20E2">
        <w:rPr>
          <w:sz w:val="18"/>
        </w:rPr>
        <w:t xml:space="preserve"> </w:t>
      </w:r>
      <w:r w:rsidRPr="000D2481">
        <w:rPr>
          <w:sz w:val="18"/>
        </w:rPr>
        <w:t>toplum,</w:t>
      </w:r>
      <w:r w:rsidRPr="000D2481" w:rsidR="007C20E2">
        <w:rPr>
          <w:sz w:val="18"/>
        </w:rPr>
        <w:t xml:space="preserve"> </w:t>
      </w:r>
      <w:r w:rsidRPr="000D2481">
        <w:rPr>
          <w:sz w:val="18"/>
        </w:rPr>
        <w:t>biz</w:t>
      </w:r>
      <w:r w:rsidRPr="000D2481" w:rsidR="007C20E2">
        <w:rPr>
          <w:sz w:val="18"/>
        </w:rPr>
        <w:t xml:space="preserve"> </w:t>
      </w:r>
      <w:r w:rsidRPr="000D2481">
        <w:rPr>
          <w:sz w:val="18"/>
        </w:rPr>
        <w:t>yeni</w:t>
      </w:r>
      <w:r w:rsidRPr="000D2481" w:rsidR="007C20E2">
        <w:rPr>
          <w:sz w:val="18"/>
        </w:rPr>
        <w:t xml:space="preserve"> </w:t>
      </w:r>
      <w:r w:rsidRPr="000D2481">
        <w:rPr>
          <w:sz w:val="18"/>
        </w:rPr>
        <w:t>üniversiteler</w:t>
      </w:r>
      <w:r w:rsidRPr="000D2481" w:rsidR="007C20E2">
        <w:rPr>
          <w:sz w:val="18"/>
        </w:rPr>
        <w:t xml:space="preserve"> </w:t>
      </w:r>
      <w:r w:rsidRPr="000D2481">
        <w:rPr>
          <w:sz w:val="18"/>
        </w:rPr>
        <w:t>kurduk…”</w:t>
      </w:r>
      <w:r w:rsidRPr="000D2481" w:rsidR="007C20E2">
        <w:rPr>
          <w:sz w:val="18"/>
        </w:rPr>
        <w:t xml:space="preserve"> </w:t>
      </w:r>
      <w:r w:rsidRPr="000D2481">
        <w:rPr>
          <w:sz w:val="18"/>
        </w:rPr>
        <w:t>Yangından</w:t>
      </w:r>
      <w:r w:rsidRPr="000D2481" w:rsidR="007C20E2">
        <w:rPr>
          <w:sz w:val="18"/>
        </w:rPr>
        <w:t xml:space="preserve"> </w:t>
      </w:r>
      <w:r w:rsidRPr="000D2481">
        <w:rPr>
          <w:sz w:val="18"/>
        </w:rPr>
        <w:t>mal</w:t>
      </w:r>
      <w:r w:rsidRPr="000D2481" w:rsidR="007C20E2">
        <w:rPr>
          <w:sz w:val="18"/>
        </w:rPr>
        <w:t xml:space="preserve"> </w:t>
      </w:r>
      <w:r w:rsidRPr="000D2481">
        <w:rPr>
          <w:sz w:val="18"/>
        </w:rPr>
        <w:t>kaçırırcasına</w:t>
      </w:r>
      <w:r w:rsidRPr="000D2481" w:rsidR="007C20E2">
        <w:rPr>
          <w:sz w:val="18"/>
        </w:rPr>
        <w:t xml:space="preserve"> </w:t>
      </w:r>
      <w:r w:rsidRPr="000D2481">
        <w:rPr>
          <w:sz w:val="18"/>
        </w:rPr>
        <w:t>aceleniz</w:t>
      </w:r>
      <w:r w:rsidRPr="000D2481" w:rsidR="007C20E2">
        <w:rPr>
          <w:sz w:val="18"/>
        </w:rPr>
        <w:t xml:space="preserve"> </w:t>
      </w:r>
      <w:r w:rsidRPr="000D2481">
        <w:rPr>
          <w:sz w:val="18"/>
        </w:rPr>
        <w:t>ne?</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vakıf</w:t>
      </w:r>
      <w:r w:rsidRPr="000D2481" w:rsidR="007C20E2">
        <w:rPr>
          <w:sz w:val="18"/>
        </w:rPr>
        <w:t xml:space="preserve"> </w:t>
      </w:r>
      <w:r w:rsidRPr="000D2481">
        <w:rPr>
          <w:sz w:val="18"/>
        </w:rPr>
        <w:t>üniversiteleriyle</w:t>
      </w:r>
      <w:r w:rsidRPr="000D2481" w:rsidR="007C20E2">
        <w:rPr>
          <w:sz w:val="18"/>
        </w:rPr>
        <w:t xml:space="preserve"> </w:t>
      </w:r>
      <w:r w:rsidRPr="000D2481">
        <w:rPr>
          <w:sz w:val="18"/>
        </w:rPr>
        <w:t>ilgili…</w:t>
      </w:r>
      <w:r w:rsidRPr="000D2481" w:rsidR="007C20E2">
        <w:rPr>
          <w:sz w:val="18"/>
        </w:rPr>
        <w:t xml:space="preserve"> </w:t>
      </w:r>
      <w:r w:rsidRPr="000D2481">
        <w:rPr>
          <w:sz w:val="18"/>
        </w:rPr>
        <w:t>Bakın,</w:t>
      </w:r>
      <w:r w:rsidRPr="000D2481" w:rsidR="007C20E2">
        <w:rPr>
          <w:sz w:val="18"/>
        </w:rPr>
        <w:t xml:space="preserve"> </w:t>
      </w:r>
      <w:r w:rsidRPr="000D2481">
        <w:rPr>
          <w:sz w:val="18"/>
        </w:rPr>
        <w:t>vakıf</w:t>
      </w:r>
      <w:r w:rsidRPr="000D2481" w:rsidR="007C20E2">
        <w:rPr>
          <w:sz w:val="18"/>
        </w:rPr>
        <w:t xml:space="preserve"> </w:t>
      </w:r>
      <w:r w:rsidRPr="000D2481">
        <w:rPr>
          <w:sz w:val="18"/>
        </w:rPr>
        <w:t>üniversiteleri</w:t>
      </w:r>
      <w:r w:rsidRPr="000D2481" w:rsidR="007C20E2">
        <w:rPr>
          <w:sz w:val="18"/>
        </w:rPr>
        <w:t xml:space="preserve"> </w:t>
      </w:r>
      <w:r w:rsidRPr="000D2481">
        <w:rPr>
          <w:sz w:val="18"/>
        </w:rPr>
        <w:t>resmen</w:t>
      </w:r>
      <w:r w:rsidRPr="000D2481" w:rsidR="007C20E2">
        <w:rPr>
          <w:sz w:val="18"/>
        </w:rPr>
        <w:t xml:space="preserve"> </w:t>
      </w:r>
      <w:r w:rsidRPr="000D2481">
        <w:rPr>
          <w:sz w:val="18"/>
        </w:rPr>
        <w:t>şu</w:t>
      </w:r>
      <w:r w:rsidRPr="000D2481" w:rsidR="007C20E2">
        <w:rPr>
          <w:sz w:val="18"/>
        </w:rPr>
        <w:t xml:space="preserve"> </w:t>
      </w:r>
      <w:r w:rsidRPr="000D2481">
        <w:rPr>
          <w:sz w:val="18"/>
        </w:rPr>
        <w:t>an</w:t>
      </w:r>
      <w:r w:rsidRPr="000D2481" w:rsidR="007C20E2">
        <w:rPr>
          <w:sz w:val="18"/>
        </w:rPr>
        <w:t xml:space="preserve"> </w:t>
      </w:r>
      <w:r w:rsidRPr="000D2481">
        <w:rPr>
          <w:sz w:val="18"/>
        </w:rPr>
        <w:t>ticarileşti.</w:t>
      </w:r>
      <w:r w:rsidRPr="000D2481" w:rsidR="007C20E2">
        <w:rPr>
          <w:sz w:val="18"/>
        </w:rPr>
        <w:t xml:space="preserve"> </w:t>
      </w:r>
      <w:r w:rsidRPr="000D2481">
        <w:rPr>
          <w:sz w:val="18"/>
        </w:rPr>
        <w:t>Bir</w:t>
      </w:r>
      <w:r w:rsidRPr="000D2481" w:rsidR="007C20E2">
        <w:rPr>
          <w:sz w:val="18"/>
        </w:rPr>
        <w:t xml:space="preserve"> </w:t>
      </w:r>
      <w:r w:rsidRPr="000D2481">
        <w:rPr>
          <w:sz w:val="18"/>
        </w:rPr>
        <w:t>vakıf</w:t>
      </w:r>
      <w:r w:rsidRPr="000D2481" w:rsidR="007C20E2">
        <w:rPr>
          <w:sz w:val="18"/>
        </w:rPr>
        <w:t xml:space="preserve"> </w:t>
      </w:r>
      <w:r w:rsidRPr="000D2481">
        <w:rPr>
          <w:sz w:val="18"/>
        </w:rPr>
        <w:t>üniversitesi</w:t>
      </w:r>
      <w:r w:rsidRPr="000D2481" w:rsidR="007C20E2">
        <w:rPr>
          <w:sz w:val="18"/>
        </w:rPr>
        <w:t xml:space="preserve"> </w:t>
      </w:r>
      <w:r w:rsidRPr="000D2481">
        <w:rPr>
          <w:sz w:val="18"/>
        </w:rPr>
        <w:t>kendi</w:t>
      </w:r>
      <w:r w:rsidRPr="000D2481" w:rsidR="007C20E2">
        <w:rPr>
          <w:sz w:val="18"/>
        </w:rPr>
        <w:t xml:space="preserve"> </w:t>
      </w:r>
      <w:r w:rsidRPr="000D2481">
        <w:rPr>
          <w:sz w:val="18"/>
        </w:rPr>
        <w:t>kaynaklarıyla,</w:t>
      </w:r>
      <w:r w:rsidRPr="000D2481" w:rsidR="007C20E2">
        <w:rPr>
          <w:sz w:val="18"/>
        </w:rPr>
        <w:t xml:space="preserve"> </w:t>
      </w:r>
      <w:r w:rsidRPr="000D2481">
        <w:rPr>
          <w:sz w:val="18"/>
        </w:rPr>
        <w:t>kendi</w:t>
      </w:r>
      <w:r w:rsidRPr="000D2481" w:rsidR="007C20E2">
        <w:rPr>
          <w:sz w:val="18"/>
        </w:rPr>
        <w:t xml:space="preserve"> </w:t>
      </w:r>
      <w:r w:rsidRPr="000D2481">
        <w:rPr>
          <w:sz w:val="18"/>
        </w:rPr>
        <w:t>imkânlarıyla</w:t>
      </w:r>
      <w:r w:rsidRPr="000D2481" w:rsidR="007C20E2">
        <w:rPr>
          <w:sz w:val="18"/>
        </w:rPr>
        <w:t xml:space="preserve"> </w:t>
      </w:r>
      <w:r w:rsidRPr="000D2481">
        <w:rPr>
          <w:sz w:val="18"/>
        </w:rPr>
        <w:t>öğrenci</w:t>
      </w:r>
      <w:r w:rsidRPr="000D2481" w:rsidR="007C20E2">
        <w:rPr>
          <w:sz w:val="18"/>
        </w:rPr>
        <w:t xml:space="preserve"> </w:t>
      </w:r>
      <w:r w:rsidRPr="000D2481">
        <w:rPr>
          <w:sz w:val="18"/>
        </w:rPr>
        <w:t>okutur,</w:t>
      </w:r>
      <w:r w:rsidRPr="000D2481" w:rsidR="007C20E2">
        <w:rPr>
          <w:sz w:val="18"/>
        </w:rPr>
        <w:t xml:space="preserve"> </w:t>
      </w:r>
      <w:r w:rsidRPr="000D2481">
        <w:rPr>
          <w:sz w:val="18"/>
        </w:rPr>
        <w:t>burada</w:t>
      </w:r>
      <w:r w:rsidRPr="000D2481" w:rsidR="007C20E2">
        <w:rPr>
          <w:sz w:val="18"/>
        </w:rPr>
        <w:t xml:space="preserve"> </w:t>
      </w:r>
      <w:r w:rsidRPr="000D2481">
        <w:rPr>
          <w:sz w:val="18"/>
        </w:rPr>
        <w:t>kâr</w:t>
      </w:r>
      <w:r w:rsidRPr="000D2481" w:rsidR="007C20E2">
        <w:rPr>
          <w:sz w:val="18"/>
        </w:rPr>
        <w:t xml:space="preserve"> </w:t>
      </w:r>
      <w:r w:rsidRPr="000D2481">
        <w:rPr>
          <w:sz w:val="18"/>
        </w:rPr>
        <w:t>amacı</w:t>
      </w:r>
      <w:r w:rsidRPr="000D2481" w:rsidR="007C20E2">
        <w:rPr>
          <w:sz w:val="18"/>
        </w:rPr>
        <w:t xml:space="preserve"> </w:t>
      </w:r>
      <w:r w:rsidRPr="000D2481">
        <w:rPr>
          <w:sz w:val="18"/>
        </w:rPr>
        <w:t>gütmez.</w:t>
      </w:r>
      <w:r w:rsidRPr="000D2481" w:rsidR="007C20E2">
        <w:rPr>
          <w:sz w:val="18"/>
        </w:rPr>
        <w:t xml:space="preserve"> </w:t>
      </w:r>
      <w:r w:rsidRPr="000D2481">
        <w:rPr>
          <w:sz w:val="18"/>
        </w:rPr>
        <w:t>Fakat</w:t>
      </w:r>
      <w:r w:rsidRPr="000D2481" w:rsidR="007C20E2">
        <w:rPr>
          <w:sz w:val="18"/>
        </w:rPr>
        <w:t xml:space="preserve"> </w:t>
      </w:r>
      <w:r w:rsidRPr="000D2481">
        <w:rPr>
          <w:sz w:val="18"/>
        </w:rPr>
        <w:t>şu</w:t>
      </w:r>
      <w:r w:rsidRPr="000D2481" w:rsidR="007C20E2">
        <w:rPr>
          <w:sz w:val="18"/>
        </w:rPr>
        <w:t xml:space="preserve"> </w:t>
      </w:r>
      <w:r w:rsidRPr="000D2481">
        <w:rPr>
          <w:sz w:val="18"/>
        </w:rPr>
        <w:t>an</w:t>
      </w:r>
      <w:r w:rsidRPr="000D2481" w:rsidR="007C20E2">
        <w:rPr>
          <w:sz w:val="18"/>
        </w:rPr>
        <w:t xml:space="preserve"> </w:t>
      </w:r>
      <w:r w:rsidRPr="000D2481">
        <w:rPr>
          <w:sz w:val="18"/>
        </w:rPr>
        <w:t>geldiğiniz</w:t>
      </w:r>
      <w:r w:rsidRPr="000D2481" w:rsidR="007C20E2">
        <w:rPr>
          <w:sz w:val="18"/>
        </w:rPr>
        <w:t xml:space="preserve"> </w:t>
      </w:r>
      <w:r w:rsidRPr="000D2481">
        <w:rPr>
          <w:sz w:val="18"/>
        </w:rPr>
        <w:t>noktada</w:t>
      </w:r>
      <w:r w:rsidRPr="000D2481" w:rsidR="007C20E2">
        <w:rPr>
          <w:sz w:val="18"/>
        </w:rPr>
        <w:t xml:space="preserve"> </w:t>
      </w:r>
      <w:r w:rsidRPr="000D2481">
        <w:rPr>
          <w:sz w:val="18"/>
        </w:rPr>
        <w:t>-bakın,</w:t>
      </w:r>
      <w:r w:rsidRPr="000D2481" w:rsidR="007C20E2">
        <w:rPr>
          <w:sz w:val="18"/>
        </w:rPr>
        <w:t xml:space="preserve"> </w:t>
      </w:r>
      <w:r w:rsidRPr="000D2481">
        <w:rPr>
          <w:sz w:val="18"/>
        </w:rPr>
        <w:t>istatistikler</w:t>
      </w:r>
      <w:r w:rsidRPr="000D2481" w:rsidR="007C20E2">
        <w:rPr>
          <w:sz w:val="18"/>
        </w:rPr>
        <w:t xml:space="preserve"> </w:t>
      </w:r>
      <w:r w:rsidRPr="000D2481">
        <w:rPr>
          <w:sz w:val="18"/>
        </w:rPr>
        <w:t>var</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elinizde,</w:t>
      </w:r>
      <w:r w:rsidRPr="000D2481" w:rsidR="007C20E2">
        <w:rPr>
          <w:sz w:val="18"/>
        </w:rPr>
        <w:t xml:space="preserve"> </w:t>
      </w:r>
      <w:r w:rsidRPr="000D2481">
        <w:rPr>
          <w:sz w:val="18"/>
        </w:rPr>
        <w:t>bakabilirsiniz-</w:t>
      </w:r>
      <w:r w:rsidRPr="000D2481" w:rsidR="007C20E2">
        <w:rPr>
          <w:sz w:val="18"/>
        </w:rPr>
        <w:t xml:space="preserve"> </w:t>
      </w:r>
      <w:r w:rsidRPr="000D2481">
        <w:rPr>
          <w:sz w:val="18"/>
        </w:rPr>
        <w:t>vakıf</w:t>
      </w:r>
      <w:r w:rsidRPr="000D2481" w:rsidR="007C20E2">
        <w:rPr>
          <w:sz w:val="18"/>
        </w:rPr>
        <w:t xml:space="preserve"> </w:t>
      </w:r>
      <w:r w:rsidRPr="000D2481">
        <w:rPr>
          <w:sz w:val="18"/>
        </w:rPr>
        <w:t>üniversiteleri</w:t>
      </w:r>
      <w:r w:rsidRPr="000D2481" w:rsidR="007C20E2">
        <w:rPr>
          <w:sz w:val="18"/>
        </w:rPr>
        <w:t xml:space="preserve"> </w:t>
      </w:r>
      <w:r w:rsidRPr="000D2481">
        <w:rPr>
          <w:sz w:val="18"/>
        </w:rPr>
        <w:t>kendi</w:t>
      </w:r>
      <w:r w:rsidRPr="000D2481" w:rsidR="007C20E2">
        <w:rPr>
          <w:sz w:val="18"/>
        </w:rPr>
        <w:t xml:space="preserve"> </w:t>
      </w:r>
      <w:r w:rsidRPr="000D2481">
        <w:rPr>
          <w:sz w:val="18"/>
        </w:rPr>
        <w:t>kaynaklarıyla</w:t>
      </w:r>
      <w:r w:rsidRPr="000D2481" w:rsidR="007C20E2">
        <w:rPr>
          <w:sz w:val="18"/>
        </w:rPr>
        <w:t xml:space="preserve"> </w:t>
      </w:r>
      <w:r w:rsidRPr="000D2481">
        <w:rPr>
          <w:sz w:val="18"/>
        </w:rPr>
        <w:t>değil</w:t>
      </w:r>
      <w:r w:rsidRPr="000D2481" w:rsidR="007C20E2">
        <w:rPr>
          <w:sz w:val="18"/>
        </w:rPr>
        <w:t xml:space="preserve"> </w:t>
      </w:r>
      <w:r w:rsidRPr="000D2481">
        <w:rPr>
          <w:sz w:val="18"/>
        </w:rPr>
        <w:t>öğrencilerden</w:t>
      </w:r>
      <w:r w:rsidRPr="000D2481" w:rsidR="007C20E2">
        <w:rPr>
          <w:sz w:val="18"/>
        </w:rPr>
        <w:t xml:space="preserve"> </w:t>
      </w:r>
      <w:r w:rsidRPr="000D2481">
        <w:rPr>
          <w:sz w:val="18"/>
        </w:rPr>
        <w:t>aldığı</w:t>
      </w:r>
      <w:r w:rsidRPr="000D2481" w:rsidR="007C20E2">
        <w:rPr>
          <w:sz w:val="18"/>
        </w:rPr>
        <w:t xml:space="preserve"> </w:t>
      </w:r>
      <w:r w:rsidRPr="000D2481">
        <w:rPr>
          <w:sz w:val="18"/>
        </w:rPr>
        <w:t>yüzde</w:t>
      </w:r>
      <w:r w:rsidRPr="000D2481" w:rsidR="007C20E2">
        <w:rPr>
          <w:sz w:val="18"/>
        </w:rPr>
        <w:t xml:space="preserve"> </w:t>
      </w:r>
      <w:r w:rsidRPr="000D2481">
        <w:rPr>
          <w:sz w:val="18"/>
        </w:rPr>
        <w:t>95</w:t>
      </w:r>
      <w:r w:rsidRPr="000D2481" w:rsidR="007C20E2">
        <w:rPr>
          <w:sz w:val="18"/>
        </w:rPr>
        <w:t xml:space="preserve"> </w:t>
      </w:r>
      <w:r w:rsidRPr="000D2481">
        <w:rPr>
          <w:sz w:val="18"/>
        </w:rPr>
        <w:t>oranındaki</w:t>
      </w:r>
      <w:r w:rsidRPr="000D2481" w:rsidR="007C20E2">
        <w:rPr>
          <w:sz w:val="18"/>
        </w:rPr>
        <w:t xml:space="preserve"> </w:t>
      </w:r>
      <w:r w:rsidRPr="000D2481">
        <w:rPr>
          <w:sz w:val="18"/>
        </w:rPr>
        <w:t>harçlarla</w:t>
      </w:r>
      <w:r w:rsidRPr="000D2481" w:rsidR="007C20E2">
        <w:rPr>
          <w:sz w:val="18"/>
        </w:rPr>
        <w:t xml:space="preserve"> </w:t>
      </w:r>
      <w:r w:rsidRPr="000D2481">
        <w:rPr>
          <w:sz w:val="18"/>
        </w:rPr>
        <w:t>artık</w:t>
      </w:r>
      <w:r w:rsidRPr="000D2481" w:rsidR="007C20E2">
        <w:rPr>
          <w:sz w:val="18"/>
        </w:rPr>
        <w:t xml:space="preserve"> </w:t>
      </w:r>
      <w:r w:rsidRPr="000D2481">
        <w:rPr>
          <w:sz w:val="18"/>
        </w:rPr>
        <w:t>dönüyor</w:t>
      </w:r>
      <w:r w:rsidRPr="000D2481" w:rsidR="007C20E2">
        <w:rPr>
          <w:sz w:val="18"/>
        </w:rPr>
        <w:t xml:space="preserve"> </w:t>
      </w:r>
      <w:r w:rsidRPr="000D2481">
        <w:rPr>
          <w:sz w:val="18"/>
        </w:rPr>
        <w:t>yani</w:t>
      </w:r>
      <w:r w:rsidRPr="000D2481" w:rsidR="007C20E2">
        <w:rPr>
          <w:sz w:val="18"/>
        </w:rPr>
        <w:t xml:space="preserve"> </w:t>
      </w:r>
      <w:r w:rsidRPr="000D2481">
        <w:rPr>
          <w:sz w:val="18"/>
        </w:rPr>
        <w:t>ticarileşti.</w:t>
      </w:r>
      <w:r w:rsidRPr="000D2481" w:rsidR="007C20E2">
        <w:rPr>
          <w:sz w:val="18"/>
        </w:rPr>
        <w:t xml:space="preserve"> </w:t>
      </w:r>
      <w:r w:rsidRPr="000D2481">
        <w:rPr>
          <w:sz w:val="18"/>
        </w:rPr>
        <w:t>Bir</w:t>
      </w:r>
      <w:r w:rsidRPr="000D2481" w:rsidR="007C20E2">
        <w:rPr>
          <w:sz w:val="18"/>
        </w:rPr>
        <w:t xml:space="preserve"> </w:t>
      </w:r>
      <w:r w:rsidRPr="000D2481">
        <w:rPr>
          <w:sz w:val="18"/>
        </w:rPr>
        <w:t>vakıf</w:t>
      </w:r>
      <w:r w:rsidRPr="000D2481" w:rsidR="007C20E2">
        <w:rPr>
          <w:sz w:val="18"/>
        </w:rPr>
        <w:t xml:space="preserve"> </w:t>
      </w:r>
      <w:r w:rsidRPr="000D2481">
        <w:rPr>
          <w:sz w:val="18"/>
        </w:rPr>
        <w:t>üniversitesi</w:t>
      </w:r>
      <w:r w:rsidRPr="000D2481" w:rsidR="007C20E2">
        <w:rPr>
          <w:sz w:val="18"/>
        </w:rPr>
        <w:t xml:space="preserve"> </w:t>
      </w:r>
      <w:r w:rsidRPr="000D2481">
        <w:rPr>
          <w:sz w:val="18"/>
        </w:rPr>
        <w:t>bir</w:t>
      </w:r>
      <w:r w:rsidRPr="000D2481" w:rsidR="007C20E2">
        <w:rPr>
          <w:sz w:val="18"/>
        </w:rPr>
        <w:t xml:space="preserve"> </w:t>
      </w:r>
      <w:r w:rsidRPr="000D2481">
        <w:rPr>
          <w:sz w:val="18"/>
        </w:rPr>
        <w:t>özel</w:t>
      </w:r>
      <w:r w:rsidRPr="000D2481" w:rsidR="007C20E2">
        <w:rPr>
          <w:sz w:val="18"/>
        </w:rPr>
        <w:t xml:space="preserve"> </w:t>
      </w:r>
      <w:r w:rsidRPr="000D2481">
        <w:rPr>
          <w:sz w:val="18"/>
        </w:rPr>
        <w:t>üniversitenin</w:t>
      </w:r>
      <w:r w:rsidRPr="000D2481" w:rsidR="007C20E2">
        <w:rPr>
          <w:sz w:val="18"/>
        </w:rPr>
        <w:t xml:space="preserve"> </w:t>
      </w:r>
      <w:r w:rsidRPr="000D2481">
        <w:rPr>
          <w:sz w:val="18"/>
        </w:rPr>
        <w:t>öğrencilerden</w:t>
      </w:r>
      <w:r w:rsidRPr="000D2481" w:rsidR="007C20E2">
        <w:rPr>
          <w:sz w:val="18"/>
        </w:rPr>
        <w:t xml:space="preserve"> </w:t>
      </w:r>
      <w:r w:rsidRPr="000D2481">
        <w:rPr>
          <w:sz w:val="18"/>
        </w:rPr>
        <w:t>aldığı</w:t>
      </w:r>
      <w:r w:rsidRPr="000D2481" w:rsidR="007C20E2">
        <w:rPr>
          <w:sz w:val="18"/>
        </w:rPr>
        <w:t xml:space="preserve"> </w:t>
      </w:r>
      <w:r w:rsidRPr="000D2481">
        <w:rPr>
          <w:sz w:val="18"/>
        </w:rPr>
        <w:t>astronomik</w:t>
      </w:r>
      <w:r w:rsidRPr="000D2481" w:rsidR="007C20E2">
        <w:rPr>
          <w:sz w:val="18"/>
        </w:rPr>
        <w:t xml:space="preserve"> </w:t>
      </w:r>
      <w:r w:rsidRPr="000D2481">
        <w:rPr>
          <w:sz w:val="18"/>
        </w:rPr>
        <w:t>rakamlarla</w:t>
      </w:r>
      <w:r w:rsidRPr="000D2481" w:rsidR="007C20E2">
        <w:rPr>
          <w:sz w:val="18"/>
        </w:rPr>
        <w:t xml:space="preserve"> </w:t>
      </w:r>
      <w:r w:rsidRPr="000D2481">
        <w:rPr>
          <w:sz w:val="18"/>
        </w:rPr>
        <w:t>eğer</w:t>
      </w:r>
      <w:r w:rsidRPr="000D2481" w:rsidR="007C20E2">
        <w:rPr>
          <w:sz w:val="18"/>
        </w:rPr>
        <w:t xml:space="preserve"> </w:t>
      </w:r>
      <w:r w:rsidRPr="000D2481">
        <w:rPr>
          <w:sz w:val="18"/>
        </w:rPr>
        <w:t>öğrenci</w:t>
      </w:r>
      <w:r w:rsidRPr="000D2481" w:rsidR="007C20E2">
        <w:rPr>
          <w:sz w:val="18"/>
        </w:rPr>
        <w:t xml:space="preserve"> </w:t>
      </w:r>
      <w:r w:rsidRPr="000D2481">
        <w:rPr>
          <w:sz w:val="18"/>
        </w:rPr>
        <w:t>alıyorsa</w:t>
      </w:r>
      <w:r w:rsidRPr="000D2481" w:rsidR="007C20E2">
        <w:rPr>
          <w:sz w:val="18"/>
        </w:rPr>
        <w:t xml:space="preserve"> </w:t>
      </w:r>
      <w:r w:rsidRPr="000D2481">
        <w:rPr>
          <w:sz w:val="18"/>
        </w:rPr>
        <w:t>artık</w:t>
      </w:r>
      <w:r w:rsidRPr="000D2481" w:rsidR="007C20E2">
        <w:rPr>
          <w:sz w:val="18"/>
        </w:rPr>
        <w:t xml:space="preserve"> </w:t>
      </w:r>
      <w:r w:rsidRPr="000D2481">
        <w:rPr>
          <w:sz w:val="18"/>
        </w:rPr>
        <w:t>bu</w:t>
      </w:r>
      <w:r w:rsidRPr="000D2481" w:rsidR="007C20E2">
        <w:rPr>
          <w:sz w:val="18"/>
        </w:rPr>
        <w:t xml:space="preserve"> </w:t>
      </w:r>
      <w:r w:rsidRPr="000D2481">
        <w:rPr>
          <w:sz w:val="18"/>
        </w:rPr>
        <w:t>vakıf</w:t>
      </w:r>
      <w:r w:rsidRPr="000D2481" w:rsidR="007C20E2">
        <w:rPr>
          <w:sz w:val="18"/>
        </w:rPr>
        <w:t xml:space="preserve"> </w:t>
      </w:r>
      <w:r w:rsidRPr="000D2481">
        <w:rPr>
          <w:sz w:val="18"/>
        </w:rPr>
        <w:t>üniversitesi</w:t>
      </w:r>
      <w:r w:rsidRPr="000D2481" w:rsidR="007C20E2">
        <w:rPr>
          <w:sz w:val="18"/>
        </w:rPr>
        <w:t xml:space="preserve"> </w:t>
      </w:r>
      <w:r w:rsidRPr="000D2481">
        <w:rPr>
          <w:sz w:val="18"/>
        </w:rPr>
        <w:t>olmaktan</w:t>
      </w:r>
      <w:r w:rsidRPr="000D2481" w:rsidR="007C20E2">
        <w:rPr>
          <w:sz w:val="18"/>
        </w:rPr>
        <w:t xml:space="preserve"> </w:t>
      </w:r>
      <w:r w:rsidRPr="000D2481">
        <w:rPr>
          <w:sz w:val="18"/>
        </w:rPr>
        <w:t>çıkmış,</w:t>
      </w:r>
      <w:r w:rsidRPr="000D2481" w:rsidR="007C20E2">
        <w:rPr>
          <w:sz w:val="18"/>
        </w:rPr>
        <w:t xml:space="preserve"> </w:t>
      </w:r>
      <w:r w:rsidRPr="000D2481">
        <w:rPr>
          <w:sz w:val="18"/>
        </w:rPr>
        <w:t>ticarileşmiş.</w:t>
      </w:r>
      <w:r w:rsidRPr="000D2481" w:rsidR="007C20E2">
        <w:rPr>
          <w:sz w:val="18"/>
        </w:rPr>
        <w:t xml:space="preserve"> </w:t>
      </w:r>
      <w:r w:rsidRPr="000D2481">
        <w:rPr>
          <w:sz w:val="18"/>
        </w:rPr>
        <w:t>Bakın,</w:t>
      </w:r>
      <w:r w:rsidRPr="000D2481" w:rsidR="007C20E2">
        <w:rPr>
          <w:sz w:val="18"/>
        </w:rPr>
        <w:t xml:space="preserve"> </w:t>
      </w:r>
      <w:r w:rsidRPr="000D2481">
        <w:rPr>
          <w:sz w:val="18"/>
        </w:rPr>
        <w:t>burada</w:t>
      </w:r>
      <w:r w:rsidRPr="000D2481" w:rsidR="007C20E2">
        <w:rPr>
          <w:sz w:val="18"/>
        </w:rPr>
        <w:t xml:space="preserve"> </w:t>
      </w:r>
      <w:r w:rsidRPr="000D2481">
        <w:rPr>
          <w:sz w:val="18"/>
        </w:rPr>
        <w:t>“rekabet,</w:t>
      </w:r>
      <w:r w:rsidRPr="000D2481" w:rsidR="007C20E2">
        <w:rPr>
          <w:sz w:val="18"/>
        </w:rPr>
        <w:t xml:space="preserve"> </w:t>
      </w:r>
      <w:r w:rsidRPr="000D2481">
        <w:rPr>
          <w:sz w:val="18"/>
        </w:rPr>
        <w:t>rekabet”</w:t>
      </w:r>
      <w:r w:rsidRPr="000D2481" w:rsidR="007C20E2">
        <w:rPr>
          <w:sz w:val="18"/>
        </w:rPr>
        <w:t xml:space="preserve"> </w:t>
      </w:r>
      <w:r w:rsidRPr="000D2481">
        <w:rPr>
          <w:sz w:val="18"/>
        </w:rPr>
        <w:t>diye…</w:t>
      </w:r>
      <w:r w:rsidRPr="000D2481" w:rsidR="007C20E2">
        <w:rPr>
          <w:sz w:val="18"/>
        </w:rPr>
        <w:t xml:space="preserve"> </w:t>
      </w:r>
      <w:r w:rsidRPr="000D2481">
        <w:rPr>
          <w:sz w:val="18"/>
        </w:rPr>
        <w:t>Bu,</w:t>
      </w:r>
      <w:r w:rsidRPr="000D2481" w:rsidR="007C20E2">
        <w:rPr>
          <w:sz w:val="18"/>
        </w:rPr>
        <w:t xml:space="preserve"> </w:t>
      </w:r>
      <w:r w:rsidRPr="000D2481">
        <w:rPr>
          <w:sz w:val="18"/>
        </w:rPr>
        <w:t>çok</w:t>
      </w:r>
      <w:r w:rsidRPr="000D2481" w:rsidR="007C20E2">
        <w:rPr>
          <w:sz w:val="18"/>
        </w:rPr>
        <w:t xml:space="preserve"> </w:t>
      </w:r>
      <w:r w:rsidRPr="000D2481">
        <w:rPr>
          <w:sz w:val="18"/>
        </w:rPr>
        <w:t>kanser</w:t>
      </w:r>
      <w:r w:rsidRPr="000D2481" w:rsidR="007C20E2">
        <w:rPr>
          <w:sz w:val="18"/>
        </w:rPr>
        <w:t xml:space="preserve"> </w:t>
      </w:r>
      <w:r w:rsidRPr="000D2481">
        <w:rPr>
          <w:sz w:val="18"/>
        </w:rPr>
        <w:t>edici</w:t>
      </w:r>
      <w:r w:rsidRPr="000D2481" w:rsidR="007C20E2">
        <w:rPr>
          <w:sz w:val="18"/>
        </w:rPr>
        <w:t xml:space="preserve"> </w:t>
      </w:r>
      <w:r w:rsidRPr="000D2481">
        <w:rPr>
          <w:sz w:val="18"/>
        </w:rPr>
        <w:t>bir</w:t>
      </w:r>
      <w:r w:rsidRPr="000D2481" w:rsidR="007C20E2">
        <w:rPr>
          <w:sz w:val="18"/>
        </w:rPr>
        <w:t xml:space="preserve"> </w:t>
      </w:r>
      <w:r w:rsidRPr="000D2481">
        <w:rPr>
          <w:sz w:val="18"/>
        </w:rPr>
        <w:t>laftır,</w:t>
      </w:r>
      <w:r w:rsidRPr="000D2481" w:rsidR="007C20E2">
        <w:rPr>
          <w:sz w:val="18"/>
        </w:rPr>
        <w:t xml:space="preserve"> </w:t>
      </w:r>
      <w:r w:rsidRPr="000D2481">
        <w:rPr>
          <w:sz w:val="18"/>
        </w:rPr>
        <w:t>neoliberalizmin</w:t>
      </w:r>
      <w:r w:rsidRPr="000D2481" w:rsidR="007C20E2">
        <w:rPr>
          <w:sz w:val="18"/>
        </w:rPr>
        <w:t xml:space="preserve"> </w:t>
      </w:r>
      <w:r w:rsidRPr="000D2481">
        <w:rPr>
          <w:sz w:val="18"/>
        </w:rPr>
        <w:t>en</w:t>
      </w:r>
      <w:r w:rsidRPr="000D2481" w:rsidR="007C20E2">
        <w:rPr>
          <w:sz w:val="18"/>
        </w:rPr>
        <w:t xml:space="preserve"> </w:t>
      </w:r>
      <w:r w:rsidRPr="000D2481">
        <w:rPr>
          <w:sz w:val="18"/>
        </w:rPr>
        <w:t>iğrenç</w:t>
      </w:r>
      <w:r w:rsidRPr="000D2481" w:rsidR="007C20E2">
        <w:rPr>
          <w:sz w:val="18"/>
        </w:rPr>
        <w:t xml:space="preserve"> </w:t>
      </w:r>
      <w:r w:rsidRPr="000D2481">
        <w:rPr>
          <w:sz w:val="18"/>
        </w:rPr>
        <w:t>ürettiği</w:t>
      </w:r>
      <w:r w:rsidRPr="000D2481" w:rsidR="007C20E2">
        <w:rPr>
          <w:sz w:val="18"/>
        </w:rPr>
        <w:t xml:space="preserve"> </w:t>
      </w:r>
      <w:r w:rsidRPr="000D2481">
        <w:rPr>
          <w:sz w:val="18"/>
        </w:rPr>
        <w:t>fabrikasyon</w:t>
      </w:r>
      <w:r w:rsidRPr="000D2481" w:rsidR="007C20E2">
        <w:rPr>
          <w:sz w:val="18"/>
        </w:rPr>
        <w:t xml:space="preserve"> </w:t>
      </w:r>
      <w:r w:rsidRPr="000D2481">
        <w:rPr>
          <w:sz w:val="18"/>
        </w:rPr>
        <w:t>bir</w:t>
      </w:r>
      <w:r w:rsidRPr="000D2481" w:rsidR="007C20E2">
        <w:rPr>
          <w:sz w:val="18"/>
        </w:rPr>
        <w:t xml:space="preserve"> </w:t>
      </w:r>
      <w:r w:rsidRPr="000D2481">
        <w:rPr>
          <w:sz w:val="18"/>
        </w:rPr>
        <w:t>kelime.</w:t>
      </w:r>
      <w:r w:rsidRPr="000D2481" w:rsidR="007C20E2">
        <w:rPr>
          <w:sz w:val="18"/>
        </w:rPr>
        <w:t xml:space="preserve"> </w:t>
      </w:r>
      <w:r w:rsidRPr="000D2481">
        <w:rPr>
          <w:sz w:val="18"/>
        </w:rPr>
        <w:t>Her</w:t>
      </w:r>
      <w:r w:rsidRPr="000D2481" w:rsidR="007C20E2">
        <w:rPr>
          <w:sz w:val="18"/>
        </w:rPr>
        <w:t xml:space="preserve"> </w:t>
      </w:r>
      <w:r w:rsidRPr="000D2481">
        <w:rPr>
          <w:sz w:val="18"/>
        </w:rPr>
        <w:t>şeyi,</w:t>
      </w:r>
      <w:r w:rsidRPr="000D2481" w:rsidR="007C20E2">
        <w:rPr>
          <w:sz w:val="18"/>
        </w:rPr>
        <w:t xml:space="preserve"> </w:t>
      </w:r>
      <w:r w:rsidRPr="000D2481">
        <w:rPr>
          <w:sz w:val="18"/>
        </w:rPr>
        <w:t>bütün</w:t>
      </w:r>
      <w:r w:rsidRPr="000D2481" w:rsidR="007C20E2">
        <w:rPr>
          <w:sz w:val="18"/>
        </w:rPr>
        <w:t xml:space="preserve"> </w:t>
      </w:r>
      <w:r w:rsidRPr="000D2481">
        <w:rPr>
          <w:sz w:val="18"/>
        </w:rPr>
        <w:t>değerleri</w:t>
      </w:r>
      <w:r w:rsidRPr="000D2481" w:rsidR="007C20E2">
        <w:rPr>
          <w:sz w:val="18"/>
        </w:rPr>
        <w:t xml:space="preserve"> </w:t>
      </w:r>
      <w:r w:rsidRPr="000D2481">
        <w:rPr>
          <w:sz w:val="18"/>
        </w:rPr>
        <w:t>piyasalaştıramazsınız.</w:t>
      </w:r>
      <w:r w:rsidRPr="000D2481" w:rsidR="007C20E2">
        <w:rPr>
          <w:sz w:val="18"/>
        </w:rPr>
        <w:t xml:space="preserve"> </w:t>
      </w:r>
      <w:r w:rsidRPr="000D2481">
        <w:rPr>
          <w:sz w:val="18"/>
        </w:rPr>
        <w:t>Bütün</w:t>
      </w:r>
      <w:r w:rsidRPr="000D2481" w:rsidR="007C20E2">
        <w:rPr>
          <w:sz w:val="18"/>
        </w:rPr>
        <w:t xml:space="preserve"> </w:t>
      </w:r>
      <w:r w:rsidRPr="000D2481">
        <w:rPr>
          <w:sz w:val="18"/>
        </w:rPr>
        <w:t>değerlere,</w:t>
      </w:r>
      <w:r w:rsidRPr="000D2481" w:rsidR="007C20E2">
        <w:rPr>
          <w:sz w:val="18"/>
        </w:rPr>
        <w:t xml:space="preserve"> </w:t>
      </w:r>
      <w:r w:rsidRPr="000D2481">
        <w:rPr>
          <w:sz w:val="18"/>
        </w:rPr>
        <w:t>bütün</w:t>
      </w:r>
      <w:r w:rsidRPr="000D2481" w:rsidR="007C20E2">
        <w:rPr>
          <w:sz w:val="18"/>
        </w:rPr>
        <w:t xml:space="preserve"> </w:t>
      </w:r>
      <w:r w:rsidRPr="000D2481">
        <w:rPr>
          <w:sz w:val="18"/>
        </w:rPr>
        <w:t>değer</w:t>
      </w:r>
      <w:r w:rsidRPr="000D2481" w:rsidR="007C20E2">
        <w:rPr>
          <w:sz w:val="18"/>
        </w:rPr>
        <w:t xml:space="preserve"> </w:t>
      </w:r>
      <w:r w:rsidRPr="000D2481">
        <w:rPr>
          <w:sz w:val="18"/>
        </w:rPr>
        <w:t>yargılarına,</w:t>
      </w:r>
      <w:r w:rsidRPr="000D2481" w:rsidR="007C20E2">
        <w:rPr>
          <w:sz w:val="18"/>
        </w:rPr>
        <w:t xml:space="preserve"> </w:t>
      </w:r>
      <w:r w:rsidRPr="000D2481">
        <w:rPr>
          <w:sz w:val="18"/>
        </w:rPr>
        <w:t>akademik,</w:t>
      </w:r>
      <w:r w:rsidRPr="000D2481" w:rsidR="007C20E2">
        <w:rPr>
          <w:sz w:val="18"/>
        </w:rPr>
        <w:t xml:space="preserve"> </w:t>
      </w:r>
      <w:r w:rsidRPr="000D2481">
        <w:rPr>
          <w:sz w:val="18"/>
        </w:rPr>
        <w:t>bilimsel,</w:t>
      </w:r>
      <w:r w:rsidRPr="000D2481" w:rsidR="007C20E2">
        <w:rPr>
          <w:sz w:val="18"/>
        </w:rPr>
        <w:t xml:space="preserve"> </w:t>
      </w:r>
      <w:r w:rsidRPr="000D2481">
        <w:rPr>
          <w:sz w:val="18"/>
        </w:rPr>
        <w:t>kültürel,</w:t>
      </w:r>
      <w:r w:rsidRPr="000D2481" w:rsidR="007C20E2">
        <w:rPr>
          <w:sz w:val="18"/>
        </w:rPr>
        <w:t xml:space="preserve"> </w:t>
      </w:r>
      <w:r w:rsidRPr="000D2481">
        <w:rPr>
          <w:sz w:val="18"/>
        </w:rPr>
        <w:t>sosyolojik,</w:t>
      </w:r>
      <w:r w:rsidRPr="000D2481" w:rsidR="007C20E2">
        <w:rPr>
          <w:sz w:val="18"/>
        </w:rPr>
        <w:t xml:space="preserve"> </w:t>
      </w:r>
      <w:r w:rsidRPr="000D2481">
        <w:rPr>
          <w:sz w:val="18"/>
        </w:rPr>
        <w:t>sanatsal</w:t>
      </w:r>
      <w:r w:rsidRPr="000D2481" w:rsidR="007C20E2">
        <w:rPr>
          <w:sz w:val="18"/>
        </w:rPr>
        <w:t xml:space="preserve"> </w:t>
      </w:r>
      <w:r w:rsidRPr="000D2481">
        <w:rPr>
          <w:sz w:val="18"/>
        </w:rPr>
        <w:t>edindiğimiz</w:t>
      </w:r>
      <w:r w:rsidRPr="000D2481" w:rsidR="007C20E2">
        <w:rPr>
          <w:sz w:val="18"/>
        </w:rPr>
        <w:t xml:space="preserve"> </w:t>
      </w:r>
      <w:r w:rsidRPr="000D2481">
        <w:rPr>
          <w:sz w:val="18"/>
        </w:rPr>
        <w:t>her</w:t>
      </w:r>
      <w:r w:rsidRPr="000D2481" w:rsidR="007C20E2">
        <w:rPr>
          <w:sz w:val="18"/>
        </w:rPr>
        <w:t xml:space="preserve"> </w:t>
      </w:r>
      <w:r w:rsidRPr="000D2481">
        <w:rPr>
          <w:sz w:val="18"/>
        </w:rPr>
        <w:t>birikime</w:t>
      </w:r>
      <w:r w:rsidRPr="000D2481" w:rsidR="007C20E2">
        <w:rPr>
          <w:sz w:val="18"/>
        </w:rPr>
        <w:t xml:space="preserve"> </w:t>
      </w:r>
      <w:r w:rsidRPr="000D2481">
        <w:rPr>
          <w:sz w:val="18"/>
        </w:rPr>
        <w:t>piyasa</w:t>
      </w:r>
      <w:r w:rsidRPr="000D2481" w:rsidR="007C20E2">
        <w:rPr>
          <w:sz w:val="18"/>
        </w:rPr>
        <w:t xml:space="preserve"> </w:t>
      </w:r>
      <w:r w:rsidRPr="000D2481">
        <w:rPr>
          <w:sz w:val="18"/>
        </w:rPr>
        <w:t>mantığıyla,</w:t>
      </w:r>
      <w:r w:rsidRPr="000D2481" w:rsidR="007C20E2">
        <w:rPr>
          <w:sz w:val="18"/>
        </w:rPr>
        <w:t xml:space="preserve"> </w:t>
      </w:r>
      <w:r w:rsidRPr="000D2481">
        <w:rPr>
          <w:sz w:val="18"/>
        </w:rPr>
        <w:t>pazar</w:t>
      </w:r>
      <w:r w:rsidRPr="000D2481" w:rsidR="007C20E2">
        <w:rPr>
          <w:sz w:val="18"/>
        </w:rPr>
        <w:t xml:space="preserve"> </w:t>
      </w:r>
      <w:r w:rsidRPr="000D2481">
        <w:rPr>
          <w:sz w:val="18"/>
        </w:rPr>
        <w:t>mantığıyla</w:t>
      </w:r>
      <w:r w:rsidRPr="000D2481" w:rsidR="007C20E2">
        <w:rPr>
          <w:sz w:val="18"/>
        </w:rPr>
        <w:t xml:space="preserve"> </w:t>
      </w:r>
      <w:r w:rsidRPr="000D2481">
        <w:rPr>
          <w:sz w:val="18"/>
        </w:rPr>
        <w:t>yaklaşılamaz.</w:t>
      </w:r>
      <w:r w:rsidRPr="000D2481" w:rsidR="007C20E2">
        <w:rPr>
          <w:sz w:val="18"/>
        </w:rPr>
        <w:t xml:space="preserve"> </w:t>
      </w:r>
      <w:r w:rsidRPr="000D2481">
        <w:rPr>
          <w:sz w:val="18"/>
        </w:rPr>
        <w:t>Kapitalizmin</w:t>
      </w:r>
      <w:r w:rsidRPr="000D2481" w:rsidR="007C20E2">
        <w:rPr>
          <w:sz w:val="18"/>
        </w:rPr>
        <w:t xml:space="preserve"> </w:t>
      </w:r>
      <w:r w:rsidRPr="000D2481">
        <w:rPr>
          <w:sz w:val="18"/>
        </w:rPr>
        <w:t>en</w:t>
      </w:r>
      <w:r w:rsidRPr="000D2481" w:rsidR="007C20E2">
        <w:rPr>
          <w:sz w:val="18"/>
        </w:rPr>
        <w:t xml:space="preserve"> </w:t>
      </w:r>
      <w:r w:rsidRPr="000D2481">
        <w:rPr>
          <w:sz w:val="18"/>
        </w:rPr>
        <w:t>çirkin</w:t>
      </w:r>
      <w:r w:rsidRPr="000D2481" w:rsidR="007C20E2">
        <w:rPr>
          <w:sz w:val="18"/>
        </w:rPr>
        <w:t xml:space="preserve"> </w:t>
      </w:r>
      <w:r w:rsidRPr="000D2481">
        <w:rPr>
          <w:sz w:val="18"/>
        </w:rPr>
        <w:t>yüzü</w:t>
      </w:r>
      <w:r w:rsidRPr="000D2481" w:rsidR="007C20E2">
        <w:rPr>
          <w:sz w:val="18"/>
        </w:rPr>
        <w:t xml:space="preserve"> </w:t>
      </w:r>
      <w:r w:rsidRPr="000D2481">
        <w:rPr>
          <w:sz w:val="18"/>
        </w:rPr>
        <w:t>oluşturduğu</w:t>
      </w:r>
      <w:r w:rsidRPr="000D2481" w:rsidR="007C20E2">
        <w:rPr>
          <w:sz w:val="18"/>
        </w:rPr>
        <w:t xml:space="preserve"> </w:t>
      </w:r>
      <w:r w:rsidRPr="000D2481">
        <w:rPr>
          <w:sz w:val="18"/>
        </w:rPr>
        <w:t>kuralsız,</w:t>
      </w:r>
      <w:r w:rsidRPr="000D2481" w:rsidR="007C20E2">
        <w:rPr>
          <w:sz w:val="18"/>
        </w:rPr>
        <w:t xml:space="preserve"> </w:t>
      </w:r>
      <w:r w:rsidRPr="000D2481">
        <w:rPr>
          <w:sz w:val="18"/>
        </w:rPr>
        <w:t>kaidesiz</w:t>
      </w:r>
      <w:r w:rsidRPr="000D2481" w:rsidR="007C20E2">
        <w:rPr>
          <w:sz w:val="18"/>
        </w:rPr>
        <w:t xml:space="preserve"> </w:t>
      </w:r>
      <w:r w:rsidRPr="000D2481">
        <w:rPr>
          <w:sz w:val="18"/>
        </w:rPr>
        <w:t>ve</w:t>
      </w:r>
      <w:r w:rsidRPr="000D2481" w:rsidR="007C20E2">
        <w:rPr>
          <w:sz w:val="18"/>
        </w:rPr>
        <w:t xml:space="preserve"> </w:t>
      </w:r>
      <w:r w:rsidRPr="000D2481">
        <w:rPr>
          <w:sz w:val="18"/>
        </w:rPr>
        <w:t>insafsızca</w:t>
      </w:r>
      <w:r w:rsidRPr="000D2481" w:rsidR="007C20E2">
        <w:rPr>
          <w:sz w:val="18"/>
        </w:rPr>
        <w:t xml:space="preserve"> </w:t>
      </w:r>
      <w:r w:rsidRPr="000D2481">
        <w:rPr>
          <w:sz w:val="18"/>
        </w:rPr>
        <w:t>ürettiği</w:t>
      </w:r>
      <w:r w:rsidRPr="000D2481" w:rsidR="007C20E2">
        <w:rPr>
          <w:sz w:val="18"/>
        </w:rPr>
        <w:t xml:space="preserve"> </w:t>
      </w:r>
      <w:r w:rsidRPr="000D2481">
        <w:rPr>
          <w:sz w:val="18"/>
        </w:rPr>
        <w:t>rekabet</w:t>
      </w:r>
      <w:r w:rsidRPr="000D2481" w:rsidR="007C20E2">
        <w:rPr>
          <w:sz w:val="18"/>
        </w:rPr>
        <w:t xml:space="preserve"> </w:t>
      </w:r>
      <w:r w:rsidRPr="000D2481">
        <w:rPr>
          <w:sz w:val="18"/>
        </w:rPr>
        <w:t>anlayışıdır.</w:t>
      </w:r>
      <w:r w:rsidRPr="000D2481" w:rsidR="007C20E2">
        <w:rPr>
          <w:sz w:val="18"/>
        </w:rPr>
        <w:t xml:space="preserve"> </w:t>
      </w:r>
      <w:r w:rsidRPr="000D2481">
        <w:rPr>
          <w:sz w:val="18"/>
        </w:rPr>
        <w:t>Rekabetin</w:t>
      </w:r>
      <w:r w:rsidRPr="000D2481" w:rsidR="007C20E2">
        <w:rPr>
          <w:sz w:val="18"/>
        </w:rPr>
        <w:t xml:space="preserve"> </w:t>
      </w:r>
      <w:r w:rsidRPr="000D2481">
        <w:rPr>
          <w:sz w:val="18"/>
        </w:rPr>
        <w:t>de,</w:t>
      </w:r>
      <w:r w:rsidRPr="000D2481" w:rsidR="007C20E2">
        <w:rPr>
          <w:sz w:val="18"/>
        </w:rPr>
        <w:t xml:space="preserve"> </w:t>
      </w:r>
      <w:r w:rsidRPr="000D2481">
        <w:rPr>
          <w:sz w:val="18"/>
        </w:rPr>
        <w:t>bizim</w:t>
      </w:r>
      <w:r w:rsidRPr="000D2481" w:rsidR="007C20E2">
        <w:rPr>
          <w:sz w:val="18"/>
        </w:rPr>
        <w:t xml:space="preserve"> </w:t>
      </w:r>
      <w:r w:rsidRPr="000D2481">
        <w:rPr>
          <w:sz w:val="18"/>
        </w:rPr>
        <w:t>anladığımız,</w:t>
      </w:r>
      <w:r w:rsidRPr="000D2481" w:rsidR="007C20E2">
        <w:rPr>
          <w:sz w:val="18"/>
        </w:rPr>
        <w:t xml:space="preserve"> </w:t>
      </w:r>
      <w:r w:rsidRPr="000D2481">
        <w:rPr>
          <w:sz w:val="18"/>
        </w:rPr>
        <w:t>rekabetin</w:t>
      </w:r>
      <w:r w:rsidRPr="000D2481" w:rsidR="007C20E2">
        <w:rPr>
          <w:sz w:val="18"/>
        </w:rPr>
        <w:t xml:space="preserve"> </w:t>
      </w:r>
      <w:r w:rsidRPr="000D2481">
        <w:rPr>
          <w:sz w:val="18"/>
        </w:rPr>
        <w:t>bir</w:t>
      </w:r>
      <w:r w:rsidRPr="000D2481" w:rsidR="007C20E2">
        <w:rPr>
          <w:sz w:val="18"/>
        </w:rPr>
        <w:t xml:space="preserve"> </w:t>
      </w:r>
      <w:r w:rsidRPr="000D2481">
        <w:rPr>
          <w:sz w:val="18"/>
        </w:rPr>
        <w:t>dengesi</w:t>
      </w:r>
      <w:r w:rsidRPr="000D2481" w:rsidR="007C20E2">
        <w:rPr>
          <w:sz w:val="18"/>
        </w:rPr>
        <w:t xml:space="preserve"> </w:t>
      </w:r>
      <w:r w:rsidRPr="000D2481">
        <w:rPr>
          <w:sz w:val="18"/>
        </w:rPr>
        <w:t>olmalı,</w:t>
      </w:r>
      <w:r w:rsidRPr="000D2481" w:rsidR="007C20E2">
        <w:rPr>
          <w:sz w:val="18"/>
        </w:rPr>
        <w:t xml:space="preserve"> </w:t>
      </w:r>
      <w:r w:rsidRPr="000D2481">
        <w:rPr>
          <w:sz w:val="18"/>
        </w:rPr>
        <w:t>bir</w:t>
      </w:r>
      <w:r w:rsidRPr="000D2481" w:rsidR="007C20E2">
        <w:rPr>
          <w:sz w:val="18"/>
        </w:rPr>
        <w:t xml:space="preserve"> </w:t>
      </w:r>
      <w:r w:rsidRPr="000D2481">
        <w:rPr>
          <w:sz w:val="18"/>
        </w:rPr>
        <w:t>ölçüsü</w:t>
      </w:r>
      <w:r w:rsidRPr="000D2481" w:rsidR="007C20E2">
        <w:rPr>
          <w:sz w:val="18"/>
        </w:rPr>
        <w:t xml:space="preserve"> </w:t>
      </w:r>
      <w:r w:rsidRPr="000D2481">
        <w:rPr>
          <w:sz w:val="18"/>
        </w:rPr>
        <w:t>olmalı.</w:t>
      </w:r>
      <w:r w:rsidRPr="000D2481" w:rsidR="007C20E2">
        <w:rPr>
          <w:sz w:val="18"/>
        </w:rPr>
        <w:t xml:space="preserve"> </w:t>
      </w:r>
      <w:r w:rsidRPr="000D2481">
        <w:rPr>
          <w:sz w:val="18"/>
        </w:rPr>
        <w:t>Ölçüsüz</w:t>
      </w:r>
      <w:r w:rsidRPr="000D2481" w:rsidR="007C20E2">
        <w:rPr>
          <w:sz w:val="18"/>
        </w:rPr>
        <w:t xml:space="preserve"> </w:t>
      </w:r>
      <w:r w:rsidRPr="000D2481">
        <w:rPr>
          <w:sz w:val="18"/>
        </w:rPr>
        <w:t>bir</w:t>
      </w:r>
      <w:r w:rsidRPr="000D2481" w:rsidR="007C20E2">
        <w:rPr>
          <w:sz w:val="18"/>
        </w:rPr>
        <w:t xml:space="preserve"> </w:t>
      </w:r>
      <w:r w:rsidRPr="000D2481">
        <w:rPr>
          <w:sz w:val="18"/>
        </w:rPr>
        <w:t>rekabet</w:t>
      </w:r>
      <w:r w:rsidRPr="000D2481" w:rsidR="007C20E2">
        <w:rPr>
          <w:sz w:val="18"/>
        </w:rPr>
        <w:t xml:space="preserve"> </w:t>
      </w:r>
      <w:r w:rsidRPr="000D2481">
        <w:rPr>
          <w:sz w:val="18"/>
        </w:rPr>
        <w:t>anlayışı</w:t>
      </w:r>
      <w:r w:rsidRPr="000D2481" w:rsidR="007C20E2">
        <w:rPr>
          <w:sz w:val="18"/>
        </w:rPr>
        <w:t xml:space="preserve"> </w:t>
      </w:r>
      <w:r w:rsidRPr="000D2481">
        <w:rPr>
          <w:sz w:val="18"/>
        </w:rPr>
        <w:t>var,</w:t>
      </w:r>
      <w:r w:rsidRPr="000D2481" w:rsidR="007C20E2">
        <w:rPr>
          <w:sz w:val="18"/>
        </w:rPr>
        <w:t xml:space="preserve"> </w:t>
      </w:r>
      <w:r w:rsidRPr="000D2481">
        <w:rPr>
          <w:sz w:val="18"/>
        </w:rPr>
        <w:t>“Büyük</w:t>
      </w:r>
      <w:r w:rsidRPr="000D2481" w:rsidR="007C20E2">
        <w:rPr>
          <w:sz w:val="18"/>
        </w:rPr>
        <w:t xml:space="preserve"> </w:t>
      </w:r>
      <w:r w:rsidRPr="000D2481">
        <w:rPr>
          <w:sz w:val="18"/>
        </w:rPr>
        <w:t>balık</w:t>
      </w:r>
      <w:r w:rsidRPr="000D2481" w:rsidR="007C20E2">
        <w:rPr>
          <w:sz w:val="18"/>
        </w:rPr>
        <w:t xml:space="preserve"> </w:t>
      </w:r>
      <w:r w:rsidRPr="000D2481">
        <w:rPr>
          <w:sz w:val="18"/>
        </w:rPr>
        <w:t>küçük</w:t>
      </w:r>
      <w:r w:rsidRPr="000D2481" w:rsidR="007C20E2">
        <w:rPr>
          <w:sz w:val="18"/>
        </w:rPr>
        <w:t xml:space="preserve"> </w:t>
      </w:r>
      <w:r w:rsidRPr="000D2481">
        <w:rPr>
          <w:sz w:val="18"/>
        </w:rPr>
        <w:t>balığı</w:t>
      </w:r>
      <w:r w:rsidRPr="000D2481" w:rsidR="007C20E2">
        <w:rPr>
          <w:sz w:val="18"/>
        </w:rPr>
        <w:t xml:space="preserve"> </w:t>
      </w:r>
      <w:r w:rsidRPr="000D2481">
        <w:rPr>
          <w:sz w:val="18"/>
        </w:rPr>
        <w:t>yutar.”</w:t>
      </w:r>
      <w:r w:rsidRPr="000D2481" w:rsidR="007C20E2">
        <w:rPr>
          <w:sz w:val="18"/>
        </w:rPr>
        <w:t xml:space="preserve"> </w:t>
      </w:r>
      <w:r w:rsidRPr="000D2481">
        <w:rPr>
          <w:sz w:val="18"/>
        </w:rPr>
        <w:t>mantığıyla</w:t>
      </w:r>
      <w:r w:rsidRPr="000D2481" w:rsidR="007C20E2">
        <w:rPr>
          <w:sz w:val="18"/>
        </w:rPr>
        <w:t xml:space="preserve"> </w:t>
      </w:r>
      <w:r w:rsidRPr="000D2481">
        <w:rPr>
          <w:sz w:val="18"/>
        </w:rPr>
        <w:t>sosyal</w:t>
      </w:r>
      <w:r w:rsidRPr="000D2481" w:rsidR="007C20E2">
        <w:rPr>
          <w:sz w:val="18"/>
        </w:rPr>
        <w:t xml:space="preserve"> </w:t>
      </w:r>
      <w:r w:rsidRPr="000D2481">
        <w:rPr>
          <w:sz w:val="18"/>
        </w:rPr>
        <w:t>Darwinizm.</w:t>
      </w:r>
      <w:r w:rsidRPr="000D2481" w:rsidR="007C20E2">
        <w:rPr>
          <w:sz w:val="18"/>
        </w:rPr>
        <w:t xml:space="preserve"> </w:t>
      </w:r>
      <w:r w:rsidRPr="000D2481">
        <w:rPr>
          <w:sz w:val="18"/>
        </w:rPr>
        <w:t>Buradan</w:t>
      </w:r>
      <w:r w:rsidRPr="000D2481" w:rsidR="007C20E2">
        <w:rPr>
          <w:sz w:val="18"/>
        </w:rPr>
        <w:t xml:space="preserve"> </w:t>
      </w:r>
      <w:r w:rsidRPr="000D2481">
        <w:rPr>
          <w:sz w:val="18"/>
        </w:rPr>
        <w:t>kurtulmanız</w:t>
      </w:r>
      <w:r w:rsidRPr="000D2481" w:rsidR="007C20E2">
        <w:rPr>
          <w:sz w:val="18"/>
        </w:rPr>
        <w:t xml:space="preserve"> </w:t>
      </w:r>
      <w:r w:rsidRPr="000D2481">
        <w:rPr>
          <w:sz w:val="18"/>
        </w:rPr>
        <w:t>lazım.</w:t>
      </w:r>
      <w:r w:rsidRPr="000D2481" w:rsidR="007C20E2">
        <w:rPr>
          <w:sz w:val="18"/>
        </w:rPr>
        <w:t xml:space="preserve"> </w:t>
      </w:r>
      <w:r w:rsidRPr="000D2481">
        <w:rPr>
          <w:sz w:val="18"/>
        </w:rPr>
        <w:t>Bazı</w:t>
      </w:r>
      <w:r w:rsidRPr="000D2481" w:rsidR="007C20E2">
        <w:rPr>
          <w:sz w:val="18"/>
        </w:rPr>
        <w:t xml:space="preserve"> </w:t>
      </w:r>
      <w:r w:rsidRPr="000D2481">
        <w:rPr>
          <w:sz w:val="18"/>
        </w:rPr>
        <w:t>değerler</w:t>
      </w:r>
      <w:r w:rsidRPr="000D2481" w:rsidR="007C20E2">
        <w:rPr>
          <w:sz w:val="18"/>
        </w:rPr>
        <w:t xml:space="preserve"> </w:t>
      </w:r>
      <w:r w:rsidRPr="000D2481">
        <w:rPr>
          <w:sz w:val="18"/>
        </w:rPr>
        <w:t>var</w:t>
      </w:r>
      <w:r w:rsidRPr="000D2481" w:rsidR="007C20E2">
        <w:rPr>
          <w:sz w:val="18"/>
        </w:rPr>
        <w:t xml:space="preserve"> </w:t>
      </w:r>
      <w:r w:rsidRPr="000D2481">
        <w:rPr>
          <w:sz w:val="18"/>
        </w:rPr>
        <w:t>ki</w:t>
      </w:r>
      <w:r w:rsidRPr="000D2481" w:rsidR="007C20E2">
        <w:rPr>
          <w:sz w:val="18"/>
        </w:rPr>
        <w:t xml:space="preserve"> </w:t>
      </w:r>
      <w:r w:rsidRPr="000D2481">
        <w:rPr>
          <w:sz w:val="18"/>
        </w:rPr>
        <w:t>onun</w:t>
      </w:r>
      <w:r w:rsidRPr="000D2481" w:rsidR="007C20E2">
        <w:rPr>
          <w:sz w:val="18"/>
        </w:rPr>
        <w:t xml:space="preserve"> </w:t>
      </w:r>
      <w:r w:rsidRPr="000D2481">
        <w:rPr>
          <w:sz w:val="18"/>
        </w:rPr>
        <w:t>maddi</w:t>
      </w:r>
      <w:r w:rsidRPr="000D2481" w:rsidR="007C20E2">
        <w:rPr>
          <w:sz w:val="18"/>
        </w:rPr>
        <w:t xml:space="preserve"> </w:t>
      </w:r>
      <w:r w:rsidRPr="000D2481">
        <w:rPr>
          <w:sz w:val="18"/>
        </w:rPr>
        <w:t>değeri</w:t>
      </w:r>
      <w:r w:rsidRPr="000D2481" w:rsidR="007C20E2">
        <w:rPr>
          <w:sz w:val="18"/>
        </w:rPr>
        <w:t xml:space="preserve"> </w:t>
      </w:r>
      <w:r w:rsidRPr="000D2481">
        <w:rPr>
          <w:sz w:val="18"/>
        </w:rPr>
        <w:t>yoktur,</w:t>
      </w:r>
      <w:r w:rsidRPr="000D2481" w:rsidR="007C20E2">
        <w:rPr>
          <w:sz w:val="18"/>
        </w:rPr>
        <w:t xml:space="preserve"> </w:t>
      </w:r>
      <w:r w:rsidRPr="000D2481">
        <w:rPr>
          <w:sz w:val="18"/>
        </w:rPr>
        <w:t>maddi</w:t>
      </w:r>
      <w:r w:rsidRPr="000D2481" w:rsidR="007C20E2">
        <w:rPr>
          <w:sz w:val="18"/>
        </w:rPr>
        <w:t xml:space="preserve"> </w:t>
      </w:r>
      <w:r w:rsidRPr="000D2481">
        <w:rPr>
          <w:sz w:val="18"/>
        </w:rPr>
        <w:t>karşılığı</w:t>
      </w:r>
      <w:r w:rsidRPr="000D2481" w:rsidR="007C20E2">
        <w:rPr>
          <w:sz w:val="18"/>
        </w:rPr>
        <w:t xml:space="preserve"> </w:t>
      </w:r>
      <w:r w:rsidRPr="000D2481">
        <w:rPr>
          <w:sz w:val="18"/>
        </w:rPr>
        <w:t>yoktur.</w:t>
      </w:r>
      <w:r w:rsidRPr="000D2481" w:rsidR="007C20E2">
        <w:rPr>
          <w:sz w:val="18"/>
        </w:rPr>
        <w:t xml:space="preserve"> </w:t>
      </w:r>
      <w:r w:rsidRPr="000D2481">
        <w:rPr>
          <w:sz w:val="18"/>
        </w:rPr>
        <w:t>Bakın,</w:t>
      </w:r>
      <w:r w:rsidRPr="000D2481" w:rsidR="007C20E2">
        <w:rPr>
          <w:sz w:val="18"/>
        </w:rPr>
        <w:t xml:space="preserve"> </w:t>
      </w:r>
      <w:r w:rsidRPr="000D2481">
        <w:rPr>
          <w:sz w:val="18"/>
        </w:rPr>
        <w:t>demin,</w:t>
      </w:r>
      <w:r w:rsidRPr="000D2481" w:rsidR="007C20E2">
        <w:rPr>
          <w:sz w:val="18"/>
        </w:rPr>
        <w:t xml:space="preserve"> </w:t>
      </w:r>
      <w:r w:rsidRPr="000D2481">
        <w:rPr>
          <w:sz w:val="18"/>
        </w:rPr>
        <w:t>burada</w:t>
      </w:r>
      <w:r w:rsidRPr="000D2481" w:rsidR="007C20E2">
        <w:rPr>
          <w:sz w:val="18"/>
        </w:rPr>
        <w:t xml:space="preserve"> </w:t>
      </w:r>
      <w:r w:rsidRPr="000D2481">
        <w:rPr>
          <w:sz w:val="18"/>
        </w:rPr>
        <w:t>AKP’li</w:t>
      </w:r>
      <w:r w:rsidRPr="000D2481" w:rsidR="007C20E2">
        <w:rPr>
          <w:sz w:val="18"/>
        </w:rPr>
        <w:t xml:space="preserve"> </w:t>
      </w:r>
      <w:r w:rsidRPr="000D2481">
        <w:rPr>
          <w:sz w:val="18"/>
        </w:rPr>
        <w:t>hatip</w:t>
      </w:r>
      <w:r w:rsidRPr="000D2481" w:rsidR="007C20E2">
        <w:rPr>
          <w:sz w:val="18"/>
        </w:rPr>
        <w:t xml:space="preserve"> </w:t>
      </w:r>
      <w:r w:rsidRPr="000D2481">
        <w:rPr>
          <w:sz w:val="18"/>
        </w:rPr>
        <w:t>“insan</w:t>
      </w:r>
      <w:r w:rsidRPr="000D2481" w:rsidR="007C20E2">
        <w:rPr>
          <w:sz w:val="18"/>
        </w:rPr>
        <w:t xml:space="preserve"> </w:t>
      </w:r>
      <w:r w:rsidRPr="000D2481">
        <w:rPr>
          <w:sz w:val="18"/>
        </w:rPr>
        <w:t>sermayemiz”</w:t>
      </w:r>
      <w:r w:rsidRPr="000D2481" w:rsidR="007C20E2">
        <w:rPr>
          <w:sz w:val="18"/>
        </w:rPr>
        <w:t xml:space="preserve"> </w:t>
      </w:r>
      <w:r w:rsidRPr="000D2481">
        <w:rPr>
          <w:sz w:val="18"/>
        </w:rPr>
        <w:t>dedi.</w:t>
      </w:r>
      <w:r w:rsidRPr="000D2481" w:rsidR="007C20E2">
        <w:rPr>
          <w:sz w:val="18"/>
        </w:rPr>
        <w:t xml:space="preserve"> </w:t>
      </w:r>
      <w:r w:rsidRPr="000D2481">
        <w:rPr>
          <w:sz w:val="18"/>
        </w:rPr>
        <w:t>İnsana</w:t>
      </w:r>
      <w:r w:rsidRPr="000D2481" w:rsidR="007C20E2">
        <w:rPr>
          <w:sz w:val="18"/>
        </w:rPr>
        <w:t xml:space="preserve"> </w:t>
      </w:r>
      <w:r w:rsidRPr="000D2481">
        <w:rPr>
          <w:sz w:val="18"/>
        </w:rPr>
        <w:t>tipik</w:t>
      </w:r>
      <w:r w:rsidRPr="000D2481" w:rsidR="007C20E2">
        <w:rPr>
          <w:sz w:val="18"/>
        </w:rPr>
        <w:t xml:space="preserve"> </w:t>
      </w:r>
      <w:r w:rsidRPr="000D2481">
        <w:rPr>
          <w:sz w:val="18"/>
        </w:rPr>
        <w:t>piyasa</w:t>
      </w:r>
      <w:r w:rsidRPr="000D2481" w:rsidR="007C20E2">
        <w:rPr>
          <w:sz w:val="18"/>
        </w:rPr>
        <w:t xml:space="preserve"> </w:t>
      </w:r>
      <w:r w:rsidRPr="000D2481">
        <w:rPr>
          <w:sz w:val="18"/>
        </w:rPr>
        <w:t>mantığıyla</w:t>
      </w:r>
      <w:r w:rsidRPr="000D2481" w:rsidR="007C20E2">
        <w:rPr>
          <w:sz w:val="18"/>
        </w:rPr>
        <w:t xml:space="preserve"> </w:t>
      </w:r>
      <w:r w:rsidRPr="000D2481">
        <w:rPr>
          <w:sz w:val="18"/>
        </w:rPr>
        <w:t>yaklaşıyor,</w:t>
      </w:r>
      <w:r w:rsidRPr="000D2481" w:rsidR="007C20E2">
        <w:rPr>
          <w:sz w:val="18"/>
        </w:rPr>
        <w:t xml:space="preserve"> </w:t>
      </w:r>
      <w:r w:rsidRPr="000D2481">
        <w:rPr>
          <w:sz w:val="18"/>
        </w:rPr>
        <w:t>mantık</w:t>
      </w:r>
      <w:r w:rsidRPr="000D2481" w:rsidR="007C20E2">
        <w:rPr>
          <w:sz w:val="18"/>
        </w:rPr>
        <w:t xml:space="preserve"> </w:t>
      </w:r>
      <w:r w:rsidRPr="000D2481">
        <w:rPr>
          <w:sz w:val="18"/>
        </w:rPr>
        <w:t>belli.</w:t>
      </w:r>
      <w:r w:rsidRPr="000D2481" w:rsidR="007C20E2">
        <w:rPr>
          <w:sz w:val="18"/>
        </w:rPr>
        <w:t xml:space="preserve"> </w:t>
      </w:r>
      <w:r w:rsidRPr="000D2481">
        <w:rPr>
          <w:sz w:val="18"/>
        </w:rPr>
        <w:t>Siz</w:t>
      </w:r>
      <w:r w:rsidRPr="000D2481" w:rsidR="007C20E2">
        <w:rPr>
          <w:sz w:val="18"/>
        </w:rPr>
        <w:t xml:space="preserve"> </w:t>
      </w:r>
      <w:r w:rsidRPr="000D2481">
        <w:rPr>
          <w:sz w:val="18"/>
        </w:rPr>
        <w:t>insan</w:t>
      </w:r>
      <w:r w:rsidRPr="000D2481" w:rsidR="007C20E2">
        <w:rPr>
          <w:sz w:val="18"/>
        </w:rPr>
        <w:t xml:space="preserve"> </w:t>
      </w:r>
      <w:r w:rsidRPr="000D2481">
        <w:rPr>
          <w:sz w:val="18"/>
        </w:rPr>
        <w:t>kaynaklarımıza,</w:t>
      </w:r>
      <w:r w:rsidRPr="000D2481" w:rsidR="007C20E2">
        <w:rPr>
          <w:sz w:val="18"/>
        </w:rPr>
        <w:t xml:space="preserve"> </w:t>
      </w:r>
      <w:r w:rsidRPr="000D2481">
        <w:rPr>
          <w:sz w:val="18"/>
        </w:rPr>
        <w:t>yetişmiş</w:t>
      </w:r>
      <w:r w:rsidRPr="000D2481" w:rsidR="007C20E2">
        <w:rPr>
          <w:sz w:val="18"/>
        </w:rPr>
        <w:t xml:space="preserve"> </w:t>
      </w:r>
      <w:r w:rsidRPr="000D2481">
        <w:rPr>
          <w:sz w:val="18"/>
        </w:rPr>
        <w:t>insan</w:t>
      </w:r>
      <w:r w:rsidRPr="000D2481" w:rsidR="007C20E2">
        <w:rPr>
          <w:sz w:val="18"/>
        </w:rPr>
        <w:t xml:space="preserve"> </w:t>
      </w:r>
      <w:r w:rsidRPr="000D2481">
        <w:rPr>
          <w:sz w:val="18"/>
        </w:rPr>
        <w:t>gücümüze</w:t>
      </w:r>
      <w:r w:rsidRPr="000D2481" w:rsidR="007C20E2">
        <w:rPr>
          <w:sz w:val="18"/>
        </w:rPr>
        <w:t xml:space="preserve"> </w:t>
      </w:r>
      <w:r w:rsidRPr="000D2481">
        <w:rPr>
          <w:sz w:val="18"/>
        </w:rPr>
        <w:t>sermaye</w:t>
      </w:r>
      <w:r w:rsidRPr="000D2481" w:rsidR="007C20E2">
        <w:rPr>
          <w:sz w:val="18"/>
        </w:rPr>
        <w:t xml:space="preserve"> </w:t>
      </w:r>
      <w:r w:rsidRPr="000D2481">
        <w:rPr>
          <w:sz w:val="18"/>
        </w:rPr>
        <w:t>tarzıyla</w:t>
      </w:r>
      <w:r w:rsidRPr="000D2481" w:rsidR="007C20E2">
        <w:rPr>
          <w:sz w:val="18"/>
        </w:rPr>
        <w:t xml:space="preserve"> </w:t>
      </w:r>
      <w:r w:rsidRPr="000D2481">
        <w:rPr>
          <w:sz w:val="18"/>
        </w:rPr>
        <w:t>yaklaşamazsınız,</w:t>
      </w:r>
      <w:r w:rsidRPr="000D2481" w:rsidR="007C20E2">
        <w:rPr>
          <w:sz w:val="18"/>
        </w:rPr>
        <w:t xml:space="preserve"> </w:t>
      </w:r>
      <w:r w:rsidRPr="000D2481">
        <w:rPr>
          <w:sz w:val="18"/>
        </w:rPr>
        <w:t>sermaye</w:t>
      </w:r>
      <w:r w:rsidRPr="000D2481" w:rsidR="007C20E2">
        <w:rPr>
          <w:sz w:val="18"/>
        </w:rPr>
        <w:t xml:space="preserve"> </w:t>
      </w:r>
      <w:r w:rsidRPr="000D2481">
        <w:rPr>
          <w:sz w:val="18"/>
        </w:rPr>
        <w:t>değildir</w:t>
      </w:r>
      <w:r w:rsidRPr="000D2481" w:rsidR="007C20E2">
        <w:rPr>
          <w:sz w:val="18"/>
        </w:rPr>
        <w:t xml:space="preserve"> </w:t>
      </w:r>
      <w:r w:rsidRPr="000D2481">
        <w:rPr>
          <w:sz w:val="18"/>
        </w:rPr>
        <w:t>arkadaşlar.</w:t>
      </w:r>
      <w:r w:rsidRPr="000D2481" w:rsidR="007C20E2">
        <w:rPr>
          <w:sz w:val="18"/>
        </w:rPr>
        <w:t xml:space="preserve"> </w:t>
      </w:r>
      <w:r w:rsidRPr="000D2481">
        <w:rPr>
          <w:sz w:val="18"/>
        </w:rPr>
        <w:t>Manevi</w:t>
      </w:r>
      <w:r w:rsidRPr="000D2481" w:rsidR="007C20E2">
        <w:rPr>
          <w:sz w:val="18"/>
        </w:rPr>
        <w:t xml:space="preserve"> </w:t>
      </w:r>
      <w:r w:rsidRPr="000D2481">
        <w:rPr>
          <w:sz w:val="18"/>
        </w:rPr>
        <w:t>değerler,</w:t>
      </w:r>
      <w:r w:rsidRPr="000D2481" w:rsidR="007C20E2">
        <w:rPr>
          <w:sz w:val="18"/>
        </w:rPr>
        <w:t xml:space="preserve"> </w:t>
      </w:r>
      <w:r w:rsidRPr="000D2481">
        <w:rPr>
          <w:sz w:val="18"/>
        </w:rPr>
        <w:t>ahlaki</w:t>
      </w:r>
      <w:r w:rsidRPr="000D2481" w:rsidR="007C20E2">
        <w:rPr>
          <w:sz w:val="18"/>
        </w:rPr>
        <w:t xml:space="preserve"> </w:t>
      </w:r>
      <w:r w:rsidRPr="000D2481">
        <w:rPr>
          <w:sz w:val="18"/>
        </w:rPr>
        <w:t>değerler,</w:t>
      </w:r>
      <w:r w:rsidRPr="000D2481" w:rsidR="007C20E2">
        <w:rPr>
          <w:sz w:val="18"/>
        </w:rPr>
        <w:t xml:space="preserve"> </w:t>
      </w:r>
      <w:r w:rsidRPr="000D2481">
        <w:rPr>
          <w:sz w:val="18"/>
        </w:rPr>
        <w:t>kültürel</w:t>
      </w:r>
      <w:r w:rsidRPr="000D2481" w:rsidR="007C20E2">
        <w:rPr>
          <w:sz w:val="18"/>
        </w:rPr>
        <w:t xml:space="preserve"> </w:t>
      </w:r>
      <w:r w:rsidRPr="000D2481">
        <w:rPr>
          <w:sz w:val="18"/>
        </w:rPr>
        <w:t>değerler,</w:t>
      </w:r>
      <w:r w:rsidRPr="000D2481" w:rsidR="007C20E2">
        <w:rPr>
          <w:sz w:val="18"/>
        </w:rPr>
        <w:t xml:space="preserve"> </w:t>
      </w:r>
      <w:r w:rsidRPr="000D2481">
        <w:rPr>
          <w:sz w:val="18"/>
        </w:rPr>
        <w:t>sosyolojik</w:t>
      </w:r>
      <w:r w:rsidRPr="000D2481" w:rsidR="007C20E2">
        <w:rPr>
          <w:sz w:val="18"/>
        </w:rPr>
        <w:t xml:space="preserve"> </w:t>
      </w:r>
      <w:r w:rsidRPr="000D2481">
        <w:rPr>
          <w:sz w:val="18"/>
        </w:rPr>
        <w:t>değerler,</w:t>
      </w:r>
      <w:r w:rsidRPr="000D2481" w:rsidR="007C20E2">
        <w:rPr>
          <w:sz w:val="18"/>
        </w:rPr>
        <w:t xml:space="preserve"> </w:t>
      </w:r>
      <w:r w:rsidRPr="000D2481">
        <w:rPr>
          <w:sz w:val="18"/>
        </w:rPr>
        <w:t>sanatsal</w:t>
      </w:r>
      <w:r w:rsidRPr="000D2481" w:rsidR="007C20E2">
        <w:rPr>
          <w:sz w:val="18"/>
        </w:rPr>
        <w:t xml:space="preserve"> </w:t>
      </w:r>
      <w:r w:rsidRPr="000D2481">
        <w:rPr>
          <w:sz w:val="18"/>
        </w:rPr>
        <w:t>değerler,</w:t>
      </w:r>
      <w:r w:rsidRPr="000D2481" w:rsidR="007C20E2">
        <w:rPr>
          <w:sz w:val="18"/>
        </w:rPr>
        <w:t xml:space="preserve"> </w:t>
      </w:r>
      <w:r w:rsidRPr="000D2481">
        <w:rPr>
          <w:sz w:val="18"/>
        </w:rPr>
        <w:t>bilimsel</w:t>
      </w:r>
      <w:r w:rsidRPr="000D2481" w:rsidR="007C20E2">
        <w:rPr>
          <w:sz w:val="18"/>
        </w:rPr>
        <w:t xml:space="preserve"> </w:t>
      </w:r>
      <w:r w:rsidRPr="000D2481">
        <w:rPr>
          <w:sz w:val="18"/>
        </w:rPr>
        <w:t>değerler</w:t>
      </w:r>
      <w:r w:rsidRPr="000D2481" w:rsidR="007C20E2">
        <w:rPr>
          <w:sz w:val="18"/>
        </w:rPr>
        <w:t xml:space="preserve"> </w:t>
      </w:r>
      <w:r w:rsidRPr="000D2481">
        <w:rPr>
          <w:sz w:val="18"/>
        </w:rPr>
        <w:t>ticari</w:t>
      </w:r>
      <w:r w:rsidRPr="000D2481" w:rsidR="007C20E2">
        <w:rPr>
          <w:sz w:val="18"/>
        </w:rPr>
        <w:t xml:space="preserve"> </w:t>
      </w:r>
      <w:r w:rsidRPr="000D2481">
        <w:rPr>
          <w:sz w:val="18"/>
        </w:rPr>
        <w:t>değildir,</w:t>
      </w:r>
      <w:r w:rsidRPr="000D2481" w:rsidR="007C20E2">
        <w:rPr>
          <w:sz w:val="18"/>
        </w:rPr>
        <w:t xml:space="preserve"> </w:t>
      </w:r>
      <w:r w:rsidRPr="000D2481">
        <w:rPr>
          <w:sz w:val="18"/>
        </w:rPr>
        <w:t>ticarileştiremezsiniz,</w:t>
      </w:r>
      <w:r w:rsidRPr="000D2481" w:rsidR="007C20E2">
        <w:rPr>
          <w:sz w:val="18"/>
        </w:rPr>
        <w:t xml:space="preserve"> </w:t>
      </w:r>
      <w:r w:rsidRPr="000D2481">
        <w:rPr>
          <w:sz w:val="18"/>
        </w:rPr>
        <w:t>metalaştıramazsınız.</w:t>
      </w:r>
      <w:r w:rsidRPr="000D2481" w:rsidR="007C20E2">
        <w:rPr>
          <w:sz w:val="18"/>
        </w:rPr>
        <w:t xml:space="preserve"> </w:t>
      </w:r>
      <w:r w:rsidRPr="000D2481">
        <w:rPr>
          <w:sz w:val="18"/>
        </w:rPr>
        <w:t>Kendi</w:t>
      </w:r>
      <w:r w:rsidRPr="000D2481" w:rsidR="007C20E2">
        <w:rPr>
          <w:sz w:val="18"/>
        </w:rPr>
        <w:t xml:space="preserve"> </w:t>
      </w:r>
      <w:r w:rsidRPr="000D2481">
        <w:rPr>
          <w:sz w:val="18"/>
        </w:rPr>
        <w:t>insan</w:t>
      </w:r>
      <w:r w:rsidRPr="000D2481" w:rsidR="007C20E2">
        <w:rPr>
          <w:sz w:val="18"/>
        </w:rPr>
        <w:t xml:space="preserve"> </w:t>
      </w:r>
      <w:r w:rsidRPr="000D2481">
        <w:rPr>
          <w:sz w:val="18"/>
        </w:rPr>
        <w:t>kaynaklarınıza</w:t>
      </w:r>
      <w:r w:rsidRPr="000D2481" w:rsidR="007C20E2">
        <w:rPr>
          <w:sz w:val="18"/>
        </w:rPr>
        <w:t xml:space="preserve"> </w:t>
      </w:r>
      <w:r w:rsidRPr="000D2481">
        <w:rPr>
          <w:sz w:val="18"/>
        </w:rPr>
        <w:t>pazar</w:t>
      </w:r>
      <w:r w:rsidRPr="000D2481" w:rsidR="007C20E2">
        <w:rPr>
          <w:sz w:val="18"/>
        </w:rPr>
        <w:t xml:space="preserve"> </w:t>
      </w:r>
      <w:r w:rsidRPr="000D2481">
        <w:rPr>
          <w:sz w:val="18"/>
        </w:rPr>
        <w:t>mantığıyla,</w:t>
      </w:r>
      <w:r w:rsidRPr="000D2481" w:rsidR="007C20E2">
        <w:rPr>
          <w:sz w:val="18"/>
        </w:rPr>
        <w:t xml:space="preserve"> </w:t>
      </w:r>
      <w:r w:rsidRPr="000D2481">
        <w:rPr>
          <w:sz w:val="18"/>
        </w:rPr>
        <w:t>bir</w:t>
      </w:r>
      <w:r w:rsidRPr="000D2481" w:rsidR="007C20E2">
        <w:rPr>
          <w:sz w:val="18"/>
        </w:rPr>
        <w:t xml:space="preserve"> </w:t>
      </w:r>
      <w:r w:rsidRPr="000D2481">
        <w:rPr>
          <w:sz w:val="18"/>
        </w:rPr>
        <w:t>meta</w:t>
      </w:r>
      <w:r w:rsidRPr="000D2481" w:rsidR="007C20E2">
        <w:rPr>
          <w:sz w:val="18"/>
        </w:rPr>
        <w:t xml:space="preserve"> </w:t>
      </w:r>
      <w:r w:rsidRPr="000D2481">
        <w:rPr>
          <w:sz w:val="18"/>
        </w:rPr>
        <w:t>anlayışıyla</w:t>
      </w:r>
      <w:r w:rsidRPr="000D2481" w:rsidR="007C20E2">
        <w:rPr>
          <w:sz w:val="18"/>
        </w:rPr>
        <w:t xml:space="preserve"> </w:t>
      </w:r>
      <w:r w:rsidRPr="000D2481">
        <w:rPr>
          <w:sz w:val="18"/>
        </w:rPr>
        <w:t>yaklaşamazsınız,</w:t>
      </w:r>
      <w:r w:rsidRPr="000D2481" w:rsidR="007C20E2">
        <w:rPr>
          <w:sz w:val="18"/>
        </w:rPr>
        <w:t xml:space="preserve"> </w:t>
      </w:r>
      <w:r w:rsidRPr="000D2481">
        <w:rPr>
          <w:sz w:val="18"/>
        </w:rPr>
        <w:t>bu</w:t>
      </w:r>
      <w:r w:rsidRPr="000D2481" w:rsidR="007C20E2">
        <w:rPr>
          <w:sz w:val="18"/>
        </w:rPr>
        <w:t xml:space="preserve"> </w:t>
      </w:r>
      <w:r w:rsidRPr="000D2481">
        <w:rPr>
          <w:sz w:val="18"/>
        </w:rPr>
        <w:t>ciddi,</w:t>
      </w:r>
      <w:r w:rsidRPr="000D2481" w:rsidR="007C20E2">
        <w:rPr>
          <w:sz w:val="18"/>
        </w:rPr>
        <w:t xml:space="preserve"> </w:t>
      </w:r>
      <w:r w:rsidRPr="000D2481">
        <w:rPr>
          <w:sz w:val="18"/>
        </w:rPr>
        <w:t>ahlaki</w:t>
      </w:r>
      <w:r w:rsidRPr="000D2481" w:rsidR="007C20E2">
        <w:rPr>
          <w:sz w:val="18"/>
        </w:rPr>
        <w:t xml:space="preserve"> </w:t>
      </w:r>
      <w:r w:rsidRPr="000D2481">
        <w:rPr>
          <w:sz w:val="18"/>
        </w:rPr>
        <w:t>bir</w:t>
      </w:r>
      <w:r w:rsidRPr="000D2481" w:rsidR="007C20E2">
        <w:rPr>
          <w:sz w:val="18"/>
        </w:rPr>
        <w:t xml:space="preserve"> </w:t>
      </w:r>
      <w:r w:rsidRPr="000D2481">
        <w:rPr>
          <w:sz w:val="18"/>
        </w:rPr>
        <w:t>problemdir.</w:t>
      </w:r>
      <w:r w:rsidRPr="000D2481" w:rsidR="007C20E2">
        <w:rPr>
          <w:sz w:val="18"/>
        </w:rPr>
        <w:t xml:space="preserve"> </w:t>
      </w:r>
      <w:r w:rsidRPr="000D2481">
        <w:rPr>
          <w:sz w:val="18"/>
        </w:rPr>
        <w:t>Bakın,</w:t>
      </w:r>
      <w:r w:rsidRPr="000D2481" w:rsidR="007C20E2">
        <w:rPr>
          <w:sz w:val="18"/>
        </w:rPr>
        <w:t xml:space="preserve"> </w:t>
      </w:r>
      <w:r w:rsidRPr="000D2481">
        <w:rPr>
          <w:sz w:val="18"/>
        </w:rPr>
        <w:t>burada</w:t>
      </w:r>
      <w:r w:rsidRPr="000D2481" w:rsidR="007C20E2">
        <w:rPr>
          <w:sz w:val="18"/>
        </w:rPr>
        <w:t xml:space="preserve"> </w:t>
      </w:r>
      <w:r w:rsidRPr="000D2481">
        <w:rPr>
          <w:sz w:val="18"/>
        </w:rPr>
        <w:t>samimiyetle</w:t>
      </w:r>
      <w:r w:rsidRPr="000D2481" w:rsidR="007C20E2">
        <w:rPr>
          <w:sz w:val="18"/>
        </w:rPr>
        <w:t xml:space="preserve"> </w:t>
      </w:r>
      <w:r w:rsidRPr="000D2481">
        <w:rPr>
          <w:sz w:val="18"/>
        </w:rPr>
        <w:t>uyarıyoruz,</w:t>
      </w:r>
      <w:r w:rsidRPr="000D2481" w:rsidR="007C20E2">
        <w:rPr>
          <w:sz w:val="18"/>
        </w:rPr>
        <w:t xml:space="preserve"> </w:t>
      </w:r>
      <w:r w:rsidRPr="000D2481">
        <w:rPr>
          <w:sz w:val="18"/>
        </w:rPr>
        <w:t>yoksa...</w:t>
      </w:r>
      <w:r w:rsidRPr="000D2481" w:rsidR="007C20E2">
        <w:rPr>
          <w:sz w:val="18"/>
        </w:rPr>
        <w:t xml:space="preserve"> </w:t>
      </w:r>
      <w:r w:rsidRPr="000D2481">
        <w:rPr>
          <w:sz w:val="18"/>
        </w:rPr>
        <w:t>Evet,</w:t>
      </w:r>
      <w:r w:rsidRPr="000D2481" w:rsidR="007C20E2">
        <w:rPr>
          <w:sz w:val="18"/>
        </w:rPr>
        <w:t xml:space="preserve"> </w:t>
      </w:r>
      <w:r w:rsidRPr="000D2481">
        <w:rPr>
          <w:sz w:val="18"/>
        </w:rPr>
        <w:t>dinamik</w:t>
      </w:r>
      <w:r w:rsidRPr="000D2481" w:rsidR="007C20E2">
        <w:rPr>
          <w:sz w:val="18"/>
        </w:rPr>
        <w:t xml:space="preserve"> </w:t>
      </w:r>
      <w:r w:rsidRPr="000D2481">
        <w:rPr>
          <w:sz w:val="18"/>
        </w:rPr>
        <w:t>bir</w:t>
      </w:r>
      <w:r w:rsidRPr="000D2481" w:rsidR="007C20E2">
        <w:rPr>
          <w:sz w:val="18"/>
        </w:rPr>
        <w:t xml:space="preserve"> </w:t>
      </w:r>
      <w:r w:rsidRPr="000D2481">
        <w:rPr>
          <w:sz w:val="18"/>
        </w:rPr>
        <w:t>ülkeyiz,</w:t>
      </w:r>
      <w:r w:rsidRPr="000D2481" w:rsidR="007C20E2">
        <w:rPr>
          <w:sz w:val="18"/>
        </w:rPr>
        <w:t xml:space="preserve"> </w:t>
      </w:r>
      <w:r w:rsidRPr="000D2481">
        <w:rPr>
          <w:sz w:val="18"/>
        </w:rPr>
        <w:t>dinamik</w:t>
      </w:r>
      <w:r w:rsidRPr="000D2481" w:rsidR="007C20E2">
        <w:rPr>
          <w:sz w:val="18"/>
        </w:rPr>
        <w:t xml:space="preserve"> </w:t>
      </w:r>
      <w:r w:rsidRPr="000D2481">
        <w:rPr>
          <w:sz w:val="18"/>
        </w:rPr>
        <w:t>bir</w:t>
      </w:r>
      <w:r w:rsidRPr="000D2481" w:rsidR="007C20E2">
        <w:rPr>
          <w:sz w:val="18"/>
        </w:rPr>
        <w:t xml:space="preserve"> </w:t>
      </w:r>
      <w:r w:rsidRPr="000D2481">
        <w:rPr>
          <w:sz w:val="18"/>
        </w:rPr>
        <w:t>nüfusumuz</w:t>
      </w:r>
      <w:r w:rsidRPr="000D2481" w:rsidR="007C20E2">
        <w:rPr>
          <w:sz w:val="18"/>
        </w:rPr>
        <w:t xml:space="preserve"> </w:t>
      </w:r>
      <w:r w:rsidRPr="000D2481">
        <w:rPr>
          <w:sz w:val="18"/>
        </w:rPr>
        <w:t>var,</w:t>
      </w:r>
      <w:r w:rsidRPr="000D2481" w:rsidR="007C20E2">
        <w:rPr>
          <w:sz w:val="18"/>
        </w:rPr>
        <w:t xml:space="preserve"> </w:t>
      </w:r>
      <w:r w:rsidRPr="000D2481">
        <w:rPr>
          <w:sz w:val="18"/>
        </w:rPr>
        <w:t>hızla</w:t>
      </w:r>
      <w:r w:rsidRPr="000D2481" w:rsidR="007C20E2">
        <w:rPr>
          <w:sz w:val="18"/>
        </w:rPr>
        <w:t xml:space="preserve"> </w:t>
      </w:r>
      <w:r w:rsidRPr="000D2481">
        <w:rPr>
          <w:sz w:val="18"/>
        </w:rPr>
        <w:t>artıyoruz,</w:t>
      </w:r>
      <w:r w:rsidRPr="000D2481" w:rsidR="007C20E2">
        <w:rPr>
          <w:sz w:val="18"/>
        </w:rPr>
        <w:t xml:space="preserve"> </w:t>
      </w:r>
      <w:r w:rsidRPr="000D2481">
        <w:rPr>
          <w:sz w:val="18"/>
        </w:rPr>
        <w:t>toplumsal</w:t>
      </w:r>
      <w:r w:rsidRPr="000D2481" w:rsidR="007C20E2">
        <w:rPr>
          <w:sz w:val="18"/>
        </w:rPr>
        <w:t xml:space="preserve"> </w:t>
      </w:r>
      <w:r w:rsidRPr="000D2481">
        <w:rPr>
          <w:sz w:val="18"/>
        </w:rPr>
        <w:t>ihtiyaçlar</w:t>
      </w:r>
      <w:r w:rsidRPr="000D2481" w:rsidR="007C20E2">
        <w:rPr>
          <w:sz w:val="18"/>
        </w:rPr>
        <w:t xml:space="preserve"> </w:t>
      </w:r>
      <w:r w:rsidRPr="000D2481">
        <w:rPr>
          <w:sz w:val="18"/>
        </w:rPr>
        <w:t>dinamik,</w:t>
      </w:r>
      <w:r w:rsidRPr="000D2481" w:rsidR="007C20E2">
        <w:rPr>
          <w:sz w:val="18"/>
        </w:rPr>
        <w:t xml:space="preserve"> </w:t>
      </w:r>
      <w:r w:rsidRPr="000D2481">
        <w:rPr>
          <w:sz w:val="18"/>
        </w:rPr>
        <w:t>statik</w:t>
      </w:r>
      <w:r w:rsidRPr="000D2481" w:rsidR="007C20E2">
        <w:rPr>
          <w:sz w:val="18"/>
        </w:rPr>
        <w:t xml:space="preserve"> </w:t>
      </w:r>
      <w:r w:rsidRPr="000D2481">
        <w:rPr>
          <w:sz w:val="18"/>
        </w:rPr>
        <w:t>değil</w:t>
      </w:r>
      <w:r w:rsidRPr="000D2481" w:rsidR="007C20E2">
        <w:rPr>
          <w:sz w:val="18"/>
        </w:rPr>
        <w:t xml:space="preserve"> </w:t>
      </w:r>
      <w:r w:rsidRPr="000D2481">
        <w:rPr>
          <w:sz w:val="18"/>
        </w:rPr>
        <w:t>dinamiktir,</w:t>
      </w:r>
      <w:r w:rsidRPr="000D2481" w:rsidR="007C20E2">
        <w:rPr>
          <w:sz w:val="18"/>
        </w:rPr>
        <w:t xml:space="preserve"> </w:t>
      </w:r>
      <w:r w:rsidRPr="000D2481">
        <w:rPr>
          <w:sz w:val="18"/>
        </w:rPr>
        <w:t>artıyor,</w:t>
      </w:r>
      <w:r w:rsidRPr="000D2481" w:rsidR="007C20E2">
        <w:rPr>
          <w:sz w:val="18"/>
        </w:rPr>
        <w:t xml:space="preserve"> </w:t>
      </w:r>
      <w:r w:rsidRPr="000D2481">
        <w:rPr>
          <w:sz w:val="18"/>
        </w:rPr>
        <w:t>çoğalıyor,</w:t>
      </w:r>
      <w:r w:rsidRPr="000D2481" w:rsidR="007C20E2">
        <w:rPr>
          <w:sz w:val="18"/>
        </w:rPr>
        <w:t xml:space="preserve"> </w:t>
      </w:r>
      <w:r w:rsidRPr="000D2481">
        <w:rPr>
          <w:sz w:val="18"/>
        </w:rPr>
        <w:t>talep</w:t>
      </w:r>
      <w:r w:rsidRPr="000D2481" w:rsidR="007C20E2">
        <w:rPr>
          <w:sz w:val="18"/>
        </w:rPr>
        <w:t xml:space="preserve"> </w:t>
      </w:r>
      <w:r w:rsidRPr="000D2481">
        <w:rPr>
          <w:sz w:val="18"/>
        </w:rPr>
        <w:t>ediyor;</w:t>
      </w:r>
      <w:r w:rsidRPr="000D2481" w:rsidR="007C20E2">
        <w:rPr>
          <w:sz w:val="18"/>
        </w:rPr>
        <w:t xml:space="preserve"> </w:t>
      </w:r>
      <w:r w:rsidRPr="000D2481">
        <w:rPr>
          <w:sz w:val="18"/>
        </w:rPr>
        <w:t>bu</w:t>
      </w:r>
      <w:r w:rsidRPr="000D2481" w:rsidR="007C20E2">
        <w:rPr>
          <w:sz w:val="18"/>
        </w:rPr>
        <w:t xml:space="preserve"> </w:t>
      </w:r>
      <w:r w:rsidRPr="000D2481">
        <w:rPr>
          <w:sz w:val="18"/>
        </w:rPr>
        <w:t>talebe</w:t>
      </w:r>
      <w:r w:rsidRPr="000D2481" w:rsidR="007C20E2">
        <w:rPr>
          <w:sz w:val="18"/>
        </w:rPr>
        <w:t xml:space="preserve"> </w:t>
      </w:r>
      <w:r w:rsidRPr="000D2481">
        <w:rPr>
          <w:sz w:val="18"/>
        </w:rPr>
        <w:t>denk</w:t>
      </w:r>
      <w:r w:rsidRPr="000D2481" w:rsidR="007C20E2">
        <w:rPr>
          <w:sz w:val="18"/>
        </w:rPr>
        <w:t xml:space="preserve"> </w:t>
      </w:r>
      <w:r w:rsidRPr="000D2481">
        <w:rPr>
          <w:sz w:val="18"/>
        </w:rPr>
        <w:t>düşen,</w:t>
      </w:r>
      <w:r w:rsidRPr="000D2481" w:rsidR="007C20E2">
        <w:rPr>
          <w:sz w:val="18"/>
        </w:rPr>
        <w:t xml:space="preserve"> </w:t>
      </w:r>
      <w:r w:rsidRPr="000D2481">
        <w:rPr>
          <w:sz w:val="18"/>
        </w:rPr>
        <w:t>ortak</w:t>
      </w:r>
      <w:r w:rsidRPr="000D2481" w:rsidR="007C20E2">
        <w:rPr>
          <w:sz w:val="18"/>
        </w:rPr>
        <w:t xml:space="preserve"> </w:t>
      </w:r>
      <w:r w:rsidRPr="000D2481">
        <w:rPr>
          <w:sz w:val="18"/>
        </w:rPr>
        <w:t>bir</w:t>
      </w:r>
      <w:r w:rsidRPr="000D2481" w:rsidR="007C20E2">
        <w:rPr>
          <w:sz w:val="18"/>
        </w:rPr>
        <w:t xml:space="preserve"> </w:t>
      </w:r>
      <w:r w:rsidRPr="000D2481">
        <w:rPr>
          <w:sz w:val="18"/>
        </w:rPr>
        <w:t>aklın</w:t>
      </w:r>
      <w:r w:rsidRPr="000D2481" w:rsidR="007C20E2">
        <w:rPr>
          <w:sz w:val="18"/>
        </w:rPr>
        <w:t xml:space="preserve"> </w:t>
      </w:r>
      <w:r w:rsidRPr="000D2481">
        <w:rPr>
          <w:sz w:val="18"/>
        </w:rPr>
        <w:t>planlamasıyla</w:t>
      </w:r>
      <w:r w:rsidRPr="000D2481" w:rsidR="007C20E2">
        <w:rPr>
          <w:sz w:val="18"/>
        </w:rPr>
        <w:t xml:space="preserve"> </w:t>
      </w:r>
      <w:r w:rsidRPr="000D2481">
        <w:rPr>
          <w:sz w:val="18"/>
        </w:rPr>
        <w:t>mümkündür.</w:t>
      </w:r>
    </w:p>
    <w:p w:rsidRPr="000D2481" w:rsidR="00D419C3" w:rsidP="000D2481" w:rsidRDefault="00D419C3">
      <w:pPr>
        <w:pStyle w:val="GENELKURUL"/>
        <w:spacing w:line="240" w:lineRule="auto"/>
        <w:rPr>
          <w:sz w:val="18"/>
        </w:rPr>
      </w:pPr>
      <w:r w:rsidRPr="000D2481">
        <w:rPr>
          <w:sz w:val="18"/>
        </w:rPr>
        <w:t>Birçok</w:t>
      </w:r>
      <w:r w:rsidRPr="000D2481" w:rsidR="007C20E2">
        <w:rPr>
          <w:sz w:val="18"/>
        </w:rPr>
        <w:t xml:space="preserve"> </w:t>
      </w:r>
      <w:r w:rsidRPr="000D2481">
        <w:rPr>
          <w:sz w:val="18"/>
        </w:rPr>
        <w:t>üniversite</w:t>
      </w:r>
      <w:r w:rsidRPr="000D2481" w:rsidR="007C20E2">
        <w:rPr>
          <w:sz w:val="18"/>
        </w:rPr>
        <w:t xml:space="preserve"> </w:t>
      </w:r>
      <w:r w:rsidRPr="000D2481">
        <w:rPr>
          <w:sz w:val="18"/>
        </w:rPr>
        <w:t>var,</w:t>
      </w:r>
      <w:r w:rsidRPr="000D2481" w:rsidR="007C20E2">
        <w:rPr>
          <w:sz w:val="18"/>
        </w:rPr>
        <w:t xml:space="preserve"> </w:t>
      </w:r>
      <w:r w:rsidRPr="000D2481">
        <w:rPr>
          <w:sz w:val="18"/>
        </w:rPr>
        <w:t>şu</w:t>
      </w:r>
      <w:r w:rsidRPr="000D2481" w:rsidR="007C20E2">
        <w:rPr>
          <w:sz w:val="18"/>
        </w:rPr>
        <w:t xml:space="preserve"> </w:t>
      </w:r>
      <w:r w:rsidRPr="000D2481">
        <w:rPr>
          <w:sz w:val="18"/>
        </w:rPr>
        <w:t>an</w:t>
      </w:r>
      <w:r w:rsidRPr="000D2481" w:rsidR="007C20E2">
        <w:rPr>
          <w:sz w:val="18"/>
        </w:rPr>
        <w:t xml:space="preserve"> </w:t>
      </w:r>
      <w:r w:rsidRPr="000D2481">
        <w:rPr>
          <w:sz w:val="18"/>
        </w:rPr>
        <w:t>Bartın’da</w:t>
      </w:r>
      <w:r w:rsidRPr="000D2481" w:rsidR="007C20E2">
        <w:rPr>
          <w:sz w:val="18"/>
        </w:rPr>
        <w:t xml:space="preserve"> </w:t>
      </w:r>
      <w:r w:rsidRPr="000D2481">
        <w:rPr>
          <w:sz w:val="18"/>
        </w:rPr>
        <w:t>üniversite</w:t>
      </w:r>
      <w:r w:rsidRPr="000D2481" w:rsidR="007C20E2">
        <w:rPr>
          <w:sz w:val="18"/>
        </w:rPr>
        <w:t xml:space="preserve"> </w:t>
      </w:r>
      <w:r w:rsidRPr="000D2481">
        <w:rPr>
          <w:sz w:val="18"/>
        </w:rPr>
        <w:t>var,</w:t>
      </w:r>
      <w:r w:rsidRPr="000D2481" w:rsidR="007C20E2">
        <w:rPr>
          <w:sz w:val="18"/>
        </w:rPr>
        <w:t xml:space="preserve"> </w:t>
      </w:r>
      <w:r w:rsidRPr="000D2481">
        <w:rPr>
          <w:sz w:val="18"/>
        </w:rPr>
        <w:t>Rize’de</w:t>
      </w:r>
      <w:r w:rsidRPr="000D2481" w:rsidR="007C20E2">
        <w:rPr>
          <w:sz w:val="18"/>
        </w:rPr>
        <w:t xml:space="preserve"> </w:t>
      </w:r>
      <w:r w:rsidRPr="000D2481">
        <w:rPr>
          <w:sz w:val="18"/>
        </w:rPr>
        <w:t>var,</w:t>
      </w:r>
      <w:r w:rsidRPr="000D2481" w:rsidR="007C20E2">
        <w:rPr>
          <w:sz w:val="18"/>
        </w:rPr>
        <w:t xml:space="preserve"> </w:t>
      </w:r>
      <w:r w:rsidRPr="000D2481">
        <w:rPr>
          <w:sz w:val="18"/>
        </w:rPr>
        <w:t>Artvin’de</w:t>
      </w:r>
      <w:r w:rsidRPr="000D2481" w:rsidR="007C20E2">
        <w:rPr>
          <w:sz w:val="18"/>
        </w:rPr>
        <w:t xml:space="preserve"> </w:t>
      </w:r>
      <w:r w:rsidRPr="000D2481">
        <w:rPr>
          <w:sz w:val="18"/>
        </w:rPr>
        <w:t>var,</w:t>
      </w:r>
      <w:r w:rsidRPr="000D2481" w:rsidR="007C20E2">
        <w:rPr>
          <w:sz w:val="18"/>
        </w:rPr>
        <w:t xml:space="preserve"> </w:t>
      </w:r>
      <w:r w:rsidRPr="000D2481">
        <w:rPr>
          <w:sz w:val="18"/>
        </w:rPr>
        <w:t>Hakkâri’de</w:t>
      </w:r>
      <w:r w:rsidRPr="000D2481" w:rsidR="007C20E2">
        <w:rPr>
          <w:sz w:val="18"/>
        </w:rPr>
        <w:t xml:space="preserve"> </w:t>
      </w:r>
      <w:r w:rsidRPr="000D2481">
        <w:rPr>
          <w:sz w:val="18"/>
        </w:rPr>
        <w:t>var.</w:t>
      </w:r>
      <w:r w:rsidRPr="000D2481" w:rsidR="007C20E2">
        <w:rPr>
          <w:sz w:val="18"/>
        </w:rPr>
        <w:t xml:space="preserve"> </w:t>
      </w:r>
      <w:r w:rsidRPr="000D2481">
        <w:rPr>
          <w:sz w:val="18"/>
        </w:rPr>
        <w:t>Bakın</w:t>
      </w:r>
      <w:r w:rsidRPr="000D2481" w:rsidR="007C20E2">
        <w:rPr>
          <w:sz w:val="18"/>
        </w:rPr>
        <w:t xml:space="preserve"> </w:t>
      </w:r>
      <w:r w:rsidRPr="000D2481">
        <w:rPr>
          <w:sz w:val="18"/>
        </w:rPr>
        <w:t>üniversitelere,</w:t>
      </w:r>
      <w:r w:rsidRPr="000D2481" w:rsidR="007C20E2">
        <w:rPr>
          <w:sz w:val="18"/>
        </w:rPr>
        <w:t xml:space="preserve"> </w:t>
      </w:r>
      <w:r w:rsidRPr="000D2481">
        <w:rPr>
          <w:sz w:val="18"/>
        </w:rPr>
        <w:t>hangi</w:t>
      </w:r>
      <w:r w:rsidRPr="000D2481" w:rsidR="007C20E2">
        <w:rPr>
          <w:sz w:val="18"/>
        </w:rPr>
        <w:t xml:space="preserve"> </w:t>
      </w:r>
      <w:r w:rsidRPr="000D2481">
        <w:rPr>
          <w:sz w:val="18"/>
        </w:rPr>
        <w:t>akademik,</w:t>
      </w:r>
      <w:r w:rsidRPr="000D2481" w:rsidR="007C20E2">
        <w:rPr>
          <w:sz w:val="18"/>
        </w:rPr>
        <w:t xml:space="preserve"> </w:t>
      </w:r>
      <w:r w:rsidRPr="000D2481">
        <w:rPr>
          <w:sz w:val="18"/>
        </w:rPr>
        <w:t>hangi</w:t>
      </w:r>
      <w:r w:rsidRPr="000D2481" w:rsidR="007C20E2">
        <w:rPr>
          <w:sz w:val="18"/>
        </w:rPr>
        <w:t xml:space="preserve"> </w:t>
      </w:r>
      <w:r w:rsidRPr="000D2481">
        <w:rPr>
          <w:sz w:val="18"/>
        </w:rPr>
        <w:t>bilimsel</w:t>
      </w:r>
      <w:r w:rsidRPr="000D2481" w:rsidR="007C20E2">
        <w:rPr>
          <w:sz w:val="18"/>
        </w:rPr>
        <w:t xml:space="preserve"> </w:t>
      </w:r>
      <w:r w:rsidRPr="000D2481">
        <w:rPr>
          <w:sz w:val="18"/>
        </w:rPr>
        <w:t>çalışmayı</w:t>
      </w:r>
      <w:r w:rsidRPr="000D2481" w:rsidR="007C20E2">
        <w:rPr>
          <w:sz w:val="18"/>
        </w:rPr>
        <w:t xml:space="preserve"> </w:t>
      </w:r>
      <w:r w:rsidRPr="000D2481">
        <w:rPr>
          <w:sz w:val="18"/>
        </w:rPr>
        <w:t>ortaya</w:t>
      </w:r>
      <w:r w:rsidRPr="000D2481" w:rsidR="007C20E2">
        <w:rPr>
          <w:sz w:val="18"/>
        </w:rPr>
        <w:t xml:space="preserve"> </w:t>
      </w:r>
      <w:r w:rsidRPr="000D2481">
        <w:rPr>
          <w:sz w:val="18"/>
        </w:rPr>
        <w:t>koyuyorlar?</w:t>
      </w:r>
      <w:r w:rsidRPr="000D2481" w:rsidR="007C20E2">
        <w:rPr>
          <w:sz w:val="18"/>
        </w:rPr>
        <w:t xml:space="preserve"> </w:t>
      </w:r>
      <w:r w:rsidRPr="000D2481">
        <w:rPr>
          <w:sz w:val="18"/>
        </w:rPr>
        <w:t>Bilimsel</w:t>
      </w:r>
      <w:r w:rsidRPr="000D2481" w:rsidR="007C20E2">
        <w:rPr>
          <w:sz w:val="18"/>
        </w:rPr>
        <w:t xml:space="preserve"> </w:t>
      </w:r>
      <w:r w:rsidRPr="000D2481">
        <w:rPr>
          <w:sz w:val="18"/>
        </w:rPr>
        <w:t>olarak,</w:t>
      </w:r>
      <w:r w:rsidRPr="000D2481" w:rsidR="007C20E2">
        <w:rPr>
          <w:sz w:val="18"/>
        </w:rPr>
        <w:t xml:space="preserve"> </w:t>
      </w:r>
      <w:r w:rsidRPr="000D2481">
        <w:rPr>
          <w:sz w:val="18"/>
        </w:rPr>
        <w:t>kültürel</w:t>
      </w:r>
      <w:r w:rsidRPr="000D2481" w:rsidR="007C20E2">
        <w:rPr>
          <w:sz w:val="18"/>
        </w:rPr>
        <w:t xml:space="preserve"> </w:t>
      </w:r>
      <w:r w:rsidRPr="000D2481">
        <w:rPr>
          <w:sz w:val="18"/>
        </w:rPr>
        <w:t>olarak,</w:t>
      </w:r>
      <w:r w:rsidRPr="000D2481" w:rsidR="007C20E2">
        <w:rPr>
          <w:sz w:val="18"/>
        </w:rPr>
        <w:t xml:space="preserve"> </w:t>
      </w:r>
      <w:r w:rsidRPr="000D2481">
        <w:rPr>
          <w:sz w:val="18"/>
        </w:rPr>
        <w:t>sosyal</w:t>
      </w:r>
      <w:r w:rsidRPr="000D2481" w:rsidR="007C20E2">
        <w:rPr>
          <w:sz w:val="18"/>
        </w:rPr>
        <w:t xml:space="preserve"> </w:t>
      </w:r>
      <w:r w:rsidRPr="000D2481">
        <w:rPr>
          <w:sz w:val="18"/>
        </w:rPr>
        <w:t>olarak</w:t>
      </w:r>
      <w:r w:rsidRPr="000D2481" w:rsidR="007C20E2">
        <w:rPr>
          <w:sz w:val="18"/>
        </w:rPr>
        <w:t xml:space="preserve"> </w:t>
      </w:r>
      <w:r w:rsidRPr="000D2481">
        <w:rPr>
          <w:sz w:val="18"/>
        </w:rPr>
        <w:t>üretim</w:t>
      </w:r>
      <w:r w:rsidRPr="000D2481" w:rsidR="007C20E2">
        <w:rPr>
          <w:sz w:val="18"/>
        </w:rPr>
        <w:t xml:space="preserve"> </w:t>
      </w:r>
      <w:r w:rsidRPr="000D2481">
        <w:rPr>
          <w:sz w:val="18"/>
        </w:rPr>
        <w:t>düzeyleri</w:t>
      </w:r>
      <w:r w:rsidRPr="000D2481" w:rsidR="007C20E2">
        <w:rPr>
          <w:sz w:val="18"/>
        </w:rPr>
        <w:t xml:space="preserve"> </w:t>
      </w:r>
      <w:r w:rsidRPr="000D2481">
        <w:rPr>
          <w:sz w:val="18"/>
        </w:rPr>
        <w:t>nedir?</w:t>
      </w:r>
      <w:r w:rsidRPr="000D2481" w:rsidR="007C20E2">
        <w:rPr>
          <w:sz w:val="18"/>
        </w:rPr>
        <w:t xml:space="preserve"> </w:t>
      </w:r>
      <w:r w:rsidRPr="000D2481">
        <w:rPr>
          <w:sz w:val="18"/>
        </w:rPr>
        <w:t>Tamamıyla</w:t>
      </w:r>
      <w:r w:rsidRPr="000D2481" w:rsidR="007C20E2">
        <w:rPr>
          <w:sz w:val="18"/>
        </w:rPr>
        <w:t xml:space="preserve"> </w:t>
      </w:r>
      <w:r w:rsidRPr="000D2481">
        <w:rPr>
          <w:sz w:val="18"/>
        </w:rPr>
        <w:t>şu</w:t>
      </w:r>
      <w:r w:rsidRPr="000D2481" w:rsidR="007C20E2">
        <w:rPr>
          <w:sz w:val="18"/>
        </w:rPr>
        <w:t xml:space="preserve"> </w:t>
      </w:r>
      <w:r w:rsidRPr="000D2481">
        <w:rPr>
          <w:sz w:val="18"/>
        </w:rPr>
        <w:t>an</w:t>
      </w:r>
      <w:r w:rsidRPr="000D2481" w:rsidR="007C20E2">
        <w:rPr>
          <w:sz w:val="18"/>
        </w:rPr>
        <w:t xml:space="preserve"> </w:t>
      </w:r>
      <w:r w:rsidRPr="000D2481">
        <w:rPr>
          <w:sz w:val="18"/>
        </w:rPr>
        <w:t>mevcut</w:t>
      </w:r>
      <w:r w:rsidRPr="000D2481" w:rsidR="007C20E2">
        <w:rPr>
          <w:sz w:val="18"/>
        </w:rPr>
        <w:t xml:space="preserve"> </w:t>
      </w:r>
      <w:r w:rsidRPr="000D2481">
        <w:rPr>
          <w:sz w:val="18"/>
        </w:rPr>
        <w:t>olan</w:t>
      </w:r>
      <w:r w:rsidRPr="000D2481" w:rsidR="007C20E2">
        <w:rPr>
          <w:sz w:val="18"/>
        </w:rPr>
        <w:t xml:space="preserve"> </w:t>
      </w:r>
      <w:r w:rsidRPr="000D2481">
        <w:rPr>
          <w:sz w:val="18"/>
        </w:rPr>
        <w:t>AKP</w:t>
      </w:r>
      <w:r w:rsidRPr="000D2481" w:rsidR="007C20E2">
        <w:rPr>
          <w:sz w:val="18"/>
        </w:rPr>
        <w:t xml:space="preserve"> </w:t>
      </w:r>
      <w:r w:rsidRPr="000D2481">
        <w:rPr>
          <w:sz w:val="18"/>
        </w:rPr>
        <w:t>iktidarının</w:t>
      </w:r>
      <w:r w:rsidRPr="000D2481" w:rsidR="007C20E2">
        <w:rPr>
          <w:sz w:val="18"/>
        </w:rPr>
        <w:t xml:space="preserve"> </w:t>
      </w:r>
      <w:r w:rsidRPr="000D2481">
        <w:rPr>
          <w:sz w:val="18"/>
        </w:rPr>
        <w:t>muhtemelen</w:t>
      </w:r>
      <w:r w:rsidRPr="000D2481" w:rsidR="007C20E2">
        <w:rPr>
          <w:sz w:val="18"/>
        </w:rPr>
        <w:t xml:space="preserve"> </w:t>
      </w:r>
      <w:r w:rsidRPr="000D2481">
        <w:rPr>
          <w:sz w:val="18"/>
        </w:rPr>
        <w:t>1</w:t>
      </w:r>
      <w:r w:rsidRPr="000D2481" w:rsidR="007C20E2">
        <w:rPr>
          <w:sz w:val="18"/>
        </w:rPr>
        <w:t xml:space="preserve"> </w:t>
      </w:r>
      <w:r w:rsidRPr="000D2481">
        <w:rPr>
          <w:sz w:val="18"/>
        </w:rPr>
        <w:t>yöneticisinin</w:t>
      </w:r>
      <w:r w:rsidRPr="000D2481" w:rsidR="007C20E2">
        <w:rPr>
          <w:sz w:val="18"/>
        </w:rPr>
        <w:t xml:space="preserve"> </w:t>
      </w:r>
      <w:r w:rsidRPr="000D2481">
        <w:rPr>
          <w:sz w:val="18"/>
        </w:rPr>
        <w:t>yine</w:t>
      </w:r>
      <w:r w:rsidRPr="000D2481" w:rsidR="007C20E2">
        <w:rPr>
          <w:sz w:val="18"/>
        </w:rPr>
        <w:t xml:space="preserve"> </w:t>
      </w:r>
      <w:r w:rsidRPr="000D2481">
        <w:rPr>
          <w:sz w:val="18"/>
        </w:rPr>
        <w:t>bir</w:t>
      </w:r>
      <w:r w:rsidRPr="000D2481" w:rsidR="007C20E2">
        <w:rPr>
          <w:sz w:val="18"/>
        </w:rPr>
        <w:t xml:space="preserve"> </w:t>
      </w:r>
      <w:r w:rsidRPr="000D2481">
        <w:rPr>
          <w:sz w:val="18"/>
        </w:rPr>
        <w:t>taksi</w:t>
      </w:r>
      <w:r w:rsidRPr="000D2481" w:rsidR="007C20E2">
        <w:rPr>
          <w:sz w:val="18"/>
        </w:rPr>
        <w:t xml:space="preserve"> </w:t>
      </w:r>
      <w:r w:rsidRPr="000D2481">
        <w:rPr>
          <w:sz w:val="18"/>
        </w:rPr>
        <w:t>durağına</w:t>
      </w:r>
      <w:r w:rsidRPr="000D2481" w:rsidR="007C20E2">
        <w:rPr>
          <w:sz w:val="18"/>
        </w:rPr>
        <w:t xml:space="preserve"> </w:t>
      </w:r>
      <w:r w:rsidRPr="000D2481">
        <w:rPr>
          <w:sz w:val="18"/>
        </w:rPr>
        <w:t>uğrarken</w:t>
      </w:r>
      <w:r w:rsidRPr="000D2481" w:rsidR="007C20E2">
        <w:rPr>
          <w:sz w:val="18"/>
        </w:rPr>
        <w:t xml:space="preserve"> </w:t>
      </w:r>
      <w:r w:rsidRPr="000D2481">
        <w:rPr>
          <w:sz w:val="18"/>
        </w:rPr>
        <w:t>aklına</w:t>
      </w:r>
      <w:r w:rsidRPr="000D2481" w:rsidR="007C20E2">
        <w:rPr>
          <w:sz w:val="18"/>
        </w:rPr>
        <w:t xml:space="preserve"> </w:t>
      </w:r>
      <w:r w:rsidRPr="000D2481">
        <w:rPr>
          <w:sz w:val="18"/>
        </w:rPr>
        <w:t>gelmiştir</w:t>
      </w:r>
      <w:r w:rsidRPr="000D2481" w:rsidR="007C20E2">
        <w:rPr>
          <w:sz w:val="18"/>
        </w:rPr>
        <w:t xml:space="preserve"> </w:t>
      </w:r>
      <w:r w:rsidRPr="000D2481">
        <w:rPr>
          <w:sz w:val="18"/>
        </w:rPr>
        <w:t>“Hadi</w:t>
      </w:r>
      <w:r w:rsidRPr="000D2481" w:rsidR="007C20E2">
        <w:rPr>
          <w:sz w:val="18"/>
        </w:rPr>
        <w:t xml:space="preserve"> </w:t>
      </w:r>
      <w:r w:rsidRPr="000D2481">
        <w:rPr>
          <w:sz w:val="18"/>
        </w:rPr>
        <w:t>15</w:t>
      </w:r>
      <w:r w:rsidRPr="000D2481" w:rsidR="007C20E2">
        <w:rPr>
          <w:sz w:val="18"/>
        </w:rPr>
        <w:t xml:space="preserve"> </w:t>
      </w:r>
      <w:r w:rsidRPr="000D2481">
        <w:rPr>
          <w:sz w:val="18"/>
        </w:rPr>
        <w:t>tane</w:t>
      </w:r>
      <w:r w:rsidRPr="000D2481" w:rsidR="007C20E2">
        <w:rPr>
          <w:sz w:val="18"/>
        </w:rPr>
        <w:t xml:space="preserve"> </w:t>
      </w:r>
      <w:r w:rsidRPr="000D2481">
        <w:rPr>
          <w:sz w:val="18"/>
        </w:rPr>
        <w:t>üniversite</w:t>
      </w:r>
      <w:r w:rsidRPr="000D2481" w:rsidR="007C20E2">
        <w:rPr>
          <w:sz w:val="18"/>
        </w:rPr>
        <w:t xml:space="preserve"> </w:t>
      </w:r>
      <w:r w:rsidRPr="000D2481">
        <w:rPr>
          <w:sz w:val="18"/>
        </w:rPr>
        <w:t>kuralım...”</w:t>
      </w:r>
      <w:r w:rsidRPr="000D2481" w:rsidR="007C20E2">
        <w:rPr>
          <w:sz w:val="18"/>
        </w:rPr>
        <w:t xml:space="preserve"> </w:t>
      </w:r>
      <w:r w:rsidRPr="000D2481">
        <w:rPr>
          <w:sz w:val="18"/>
        </w:rPr>
        <w:t>E,</w:t>
      </w:r>
      <w:r w:rsidRPr="000D2481" w:rsidR="007C20E2">
        <w:rPr>
          <w:sz w:val="18"/>
        </w:rPr>
        <w:t xml:space="preserve"> </w:t>
      </w:r>
      <w:r w:rsidRPr="000D2481">
        <w:rPr>
          <w:sz w:val="18"/>
        </w:rPr>
        <w:t>el</w:t>
      </w:r>
      <w:r w:rsidRPr="000D2481" w:rsidR="007C20E2">
        <w:rPr>
          <w:sz w:val="18"/>
        </w:rPr>
        <w:t xml:space="preserve"> </w:t>
      </w:r>
      <w:r w:rsidRPr="000D2481">
        <w:rPr>
          <w:sz w:val="18"/>
        </w:rPr>
        <w:t>yordamıyla</w:t>
      </w:r>
      <w:r w:rsidRPr="000D2481" w:rsidR="007C20E2">
        <w:rPr>
          <w:sz w:val="18"/>
        </w:rPr>
        <w:t xml:space="preserve"> </w:t>
      </w:r>
      <w:r w:rsidRPr="000D2481">
        <w:rPr>
          <w:sz w:val="18"/>
        </w:rPr>
        <w:t>da</w:t>
      </w:r>
      <w:r w:rsidRPr="000D2481" w:rsidR="007C20E2">
        <w:rPr>
          <w:sz w:val="18"/>
        </w:rPr>
        <w:t xml:space="preserve"> </w:t>
      </w:r>
      <w:r w:rsidRPr="000D2481">
        <w:rPr>
          <w:sz w:val="18"/>
        </w:rPr>
        <w:t>şimdi</w:t>
      </w:r>
      <w:r w:rsidRPr="000D2481" w:rsidR="007C20E2">
        <w:rPr>
          <w:sz w:val="18"/>
        </w:rPr>
        <w:t xml:space="preserve"> </w:t>
      </w:r>
      <w:r w:rsidRPr="000D2481">
        <w:rPr>
          <w:sz w:val="18"/>
        </w:rPr>
        <w:t>nasıl</w:t>
      </w:r>
      <w:r w:rsidRPr="000D2481" w:rsidR="007C20E2">
        <w:rPr>
          <w:sz w:val="18"/>
        </w:rPr>
        <w:t xml:space="preserve"> </w:t>
      </w:r>
      <w:r w:rsidRPr="000D2481">
        <w:rPr>
          <w:sz w:val="18"/>
        </w:rPr>
        <w:t>kuracaksınız?</w:t>
      </w:r>
      <w:r w:rsidRPr="000D2481" w:rsidR="007C20E2">
        <w:rPr>
          <w:sz w:val="18"/>
        </w:rPr>
        <w:t xml:space="preserve"> </w:t>
      </w:r>
      <w:r w:rsidRPr="000D2481">
        <w:rPr>
          <w:sz w:val="18"/>
        </w:rPr>
        <w:t>Akademik</w:t>
      </w:r>
      <w:r w:rsidRPr="000D2481" w:rsidR="007C20E2">
        <w:rPr>
          <w:sz w:val="18"/>
        </w:rPr>
        <w:t xml:space="preserve"> </w:t>
      </w:r>
      <w:r w:rsidRPr="000D2481">
        <w:rPr>
          <w:sz w:val="18"/>
        </w:rPr>
        <w:t>altyapı</w:t>
      </w:r>
      <w:r w:rsidRPr="000D2481" w:rsidR="007C20E2">
        <w:rPr>
          <w:sz w:val="18"/>
        </w:rPr>
        <w:t xml:space="preserve"> </w:t>
      </w:r>
      <w:r w:rsidRPr="000D2481">
        <w:rPr>
          <w:sz w:val="18"/>
        </w:rPr>
        <w:t>yok,</w:t>
      </w:r>
      <w:r w:rsidRPr="000D2481" w:rsidR="007C20E2">
        <w:rPr>
          <w:sz w:val="18"/>
        </w:rPr>
        <w:t xml:space="preserve"> </w:t>
      </w:r>
      <w:r w:rsidRPr="000D2481">
        <w:rPr>
          <w:sz w:val="18"/>
        </w:rPr>
        <w:t>fizibilite</w:t>
      </w:r>
      <w:r w:rsidRPr="000D2481" w:rsidR="007C20E2">
        <w:rPr>
          <w:sz w:val="18"/>
        </w:rPr>
        <w:t xml:space="preserve"> </w:t>
      </w:r>
      <w:r w:rsidRPr="000D2481">
        <w:rPr>
          <w:sz w:val="18"/>
        </w:rPr>
        <w:t>yok.</w:t>
      </w:r>
      <w:r w:rsidRPr="000D2481" w:rsidR="007C20E2">
        <w:rPr>
          <w:sz w:val="18"/>
        </w:rPr>
        <w:t xml:space="preserve"> </w:t>
      </w:r>
      <w:r w:rsidRPr="000D2481">
        <w:rPr>
          <w:sz w:val="18"/>
        </w:rPr>
        <w:t>Oradaki</w:t>
      </w:r>
      <w:r w:rsidRPr="000D2481" w:rsidR="007C20E2">
        <w:rPr>
          <w:sz w:val="18"/>
        </w:rPr>
        <w:t xml:space="preserve"> </w:t>
      </w:r>
      <w:r w:rsidRPr="000D2481">
        <w:rPr>
          <w:sz w:val="18"/>
        </w:rPr>
        <w:t>toplumsal</w:t>
      </w:r>
      <w:r w:rsidRPr="000D2481" w:rsidR="007C20E2">
        <w:rPr>
          <w:sz w:val="18"/>
        </w:rPr>
        <w:t xml:space="preserve"> </w:t>
      </w:r>
      <w:r w:rsidRPr="000D2481">
        <w:rPr>
          <w:sz w:val="18"/>
        </w:rPr>
        <w:t>dinamiklerle,</w:t>
      </w:r>
      <w:r w:rsidRPr="000D2481" w:rsidR="007C20E2">
        <w:rPr>
          <w:sz w:val="18"/>
        </w:rPr>
        <w:t xml:space="preserve"> </w:t>
      </w:r>
      <w:r w:rsidRPr="000D2481">
        <w:rPr>
          <w:sz w:val="18"/>
        </w:rPr>
        <w:t>toplumsal,</w:t>
      </w:r>
      <w:r w:rsidRPr="000D2481" w:rsidR="007C20E2">
        <w:rPr>
          <w:sz w:val="18"/>
        </w:rPr>
        <w:t xml:space="preserve"> </w:t>
      </w:r>
      <w:r w:rsidRPr="000D2481">
        <w:rPr>
          <w:sz w:val="18"/>
        </w:rPr>
        <w:t>sosyal,</w:t>
      </w:r>
      <w:r w:rsidRPr="000D2481" w:rsidR="007C20E2">
        <w:rPr>
          <w:sz w:val="18"/>
        </w:rPr>
        <w:t xml:space="preserve"> </w:t>
      </w:r>
      <w:r w:rsidRPr="000D2481">
        <w:rPr>
          <w:sz w:val="18"/>
        </w:rPr>
        <w:t>akademik</w:t>
      </w:r>
      <w:r w:rsidRPr="000D2481" w:rsidR="007C20E2">
        <w:rPr>
          <w:sz w:val="18"/>
        </w:rPr>
        <w:t xml:space="preserve"> </w:t>
      </w:r>
      <w:r w:rsidRPr="000D2481">
        <w:rPr>
          <w:sz w:val="18"/>
        </w:rPr>
        <w:t>paydaşlarla</w:t>
      </w:r>
      <w:r w:rsidRPr="000D2481" w:rsidR="007C20E2">
        <w:rPr>
          <w:sz w:val="18"/>
        </w:rPr>
        <w:t xml:space="preserve"> </w:t>
      </w:r>
      <w:r w:rsidRPr="000D2481">
        <w:rPr>
          <w:sz w:val="18"/>
        </w:rPr>
        <w:t>konuşulmamış,</w:t>
      </w:r>
      <w:r w:rsidRPr="000D2481" w:rsidR="007C20E2">
        <w:rPr>
          <w:sz w:val="18"/>
        </w:rPr>
        <w:t xml:space="preserve"> </w:t>
      </w:r>
      <w:r w:rsidRPr="000D2481">
        <w:rPr>
          <w:sz w:val="18"/>
        </w:rPr>
        <w:t>tartışılmamış,</w:t>
      </w:r>
      <w:r w:rsidRPr="000D2481" w:rsidR="007C20E2">
        <w:rPr>
          <w:sz w:val="18"/>
        </w:rPr>
        <w:t xml:space="preserve"> </w:t>
      </w:r>
      <w:r w:rsidRPr="000D2481">
        <w:rPr>
          <w:sz w:val="18"/>
        </w:rPr>
        <w:t>adam</w:t>
      </w:r>
      <w:r w:rsidRPr="000D2481" w:rsidR="007C20E2">
        <w:rPr>
          <w:sz w:val="18"/>
        </w:rPr>
        <w:t xml:space="preserve"> </w:t>
      </w:r>
      <w:r w:rsidRPr="000D2481">
        <w:rPr>
          <w:sz w:val="18"/>
        </w:rPr>
        <w:t>yerine</w:t>
      </w:r>
      <w:r w:rsidRPr="000D2481" w:rsidR="007C20E2">
        <w:rPr>
          <w:sz w:val="18"/>
        </w:rPr>
        <w:t xml:space="preserve"> </w:t>
      </w:r>
      <w:r w:rsidRPr="000D2481">
        <w:rPr>
          <w:sz w:val="18"/>
        </w:rPr>
        <w:t>dahi</w:t>
      </w:r>
      <w:r w:rsidRPr="000D2481" w:rsidR="007C20E2">
        <w:rPr>
          <w:sz w:val="18"/>
        </w:rPr>
        <w:t xml:space="preserve"> </w:t>
      </w:r>
      <w:r w:rsidRPr="000D2481">
        <w:rPr>
          <w:sz w:val="18"/>
        </w:rPr>
        <w:t>konulmamışlar.</w:t>
      </w:r>
      <w:r w:rsidRPr="000D2481" w:rsidR="007C20E2">
        <w:rPr>
          <w:sz w:val="18"/>
        </w:rPr>
        <w:t xml:space="preserve"> </w:t>
      </w:r>
      <w:r w:rsidRPr="000D2481">
        <w:rPr>
          <w:sz w:val="18"/>
        </w:rPr>
        <w:t>Siyasetçiler</w:t>
      </w:r>
      <w:r w:rsidRPr="000D2481" w:rsidR="007C20E2">
        <w:rPr>
          <w:sz w:val="18"/>
        </w:rPr>
        <w:t xml:space="preserve"> </w:t>
      </w:r>
      <w:r w:rsidRPr="000D2481">
        <w:rPr>
          <w:sz w:val="18"/>
        </w:rPr>
        <w:t>oturmuş</w:t>
      </w:r>
      <w:r w:rsidRPr="000D2481" w:rsidR="007C20E2">
        <w:rPr>
          <w:sz w:val="18"/>
        </w:rPr>
        <w:t xml:space="preserve"> </w:t>
      </w:r>
      <w:r w:rsidRPr="000D2481">
        <w:rPr>
          <w:sz w:val="18"/>
        </w:rPr>
        <w:t>“Hadi</w:t>
      </w:r>
      <w:r w:rsidRPr="000D2481" w:rsidR="007C20E2">
        <w:rPr>
          <w:sz w:val="18"/>
        </w:rPr>
        <w:t xml:space="preserve"> </w:t>
      </w:r>
      <w:r w:rsidRPr="000D2481">
        <w:rPr>
          <w:sz w:val="18"/>
        </w:rPr>
        <w:t>15</w:t>
      </w:r>
      <w:r w:rsidRPr="000D2481" w:rsidR="007C20E2">
        <w:rPr>
          <w:sz w:val="18"/>
        </w:rPr>
        <w:t xml:space="preserve"> </w:t>
      </w:r>
      <w:r w:rsidRPr="000D2481">
        <w:rPr>
          <w:sz w:val="18"/>
        </w:rPr>
        <w:t>tane</w:t>
      </w:r>
      <w:r w:rsidRPr="000D2481" w:rsidR="007C20E2">
        <w:rPr>
          <w:sz w:val="18"/>
        </w:rPr>
        <w:t xml:space="preserve"> </w:t>
      </w:r>
      <w:r w:rsidRPr="000D2481">
        <w:rPr>
          <w:sz w:val="18"/>
        </w:rPr>
        <w:t>üniversite</w:t>
      </w:r>
      <w:r w:rsidRPr="000D2481" w:rsidR="007C20E2">
        <w:rPr>
          <w:sz w:val="18"/>
        </w:rPr>
        <w:t xml:space="preserve"> </w:t>
      </w:r>
      <w:r w:rsidRPr="000D2481">
        <w:rPr>
          <w:sz w:val="18"/>
        </w:rPr>
        <w:t>kuralım...”</w:t>
      </w:r>
      <w:r w:rsidRPr="000D2481" w:rsidR="007C20E2">
        <w:rPr>
          <w:sz w:val="18"/>
        </w:rPr>
        <w:t xml:space="preserve"> </w:t>
      </w:r>
      <w:r w:rsidRPr="000D2481">
        <w:rPr>
          <w:sz w:val="18"/>
        </w:rPr>
        <w:t>Ya,</w:t>
      </w:r>
      <w:r w:rsidRPr="000D2481" w:rsidR="007C20E2">
        <w:rPr>
          <w:sz w:val="18"/>
        </w:rPr>
        <w:t xml:space="preserve"> </w:t>
      </w:r>
      <w:r w:rsidRPr="000D2481">
        <w:rPr>
          <w:sz w:val="18"/>
        </w:rPr>
        <w:t>kurabilirsiniz</w:t>
      </w:r>
      <w:r w:rsidRPr="000D2481" w:rsidR="007C20E2">
        <w:rPr>
          <w:sz w:val="18"/>
        </w:rPr>
        <w:t xml:space="preserve"> </w:t>
      </w:r>
      <w:r w:rsidRPr="000D2481">
        <w:rPr>
          <w:sz w:val="18"/>
        </w:rPr>
        <w:t>ama</w:t>
      </w:r>
      <w:r w:rsidRPr="000D2481" w:rsidR="007C20E2">
        <w:rPr>
          <w:sz w:val="18"/>
        </w:rPr>
        <w:t xml:space="preserve"> </w:t>
      </w:r>
      <w:r w:rsidRPr="000D2481">
        <w:rPr>
          <w:sz w:val="18"/>
        </w:rPr>
        <w:t>bunu</w:t>
      </w:r>
      <w:r w:rsidRPr="000D2481" w:rsidR="007C20E2">
        <w:rPr>
          <w:sz w:val="18"/>
        </w:rPr>
        <w:t xml:space="preserve"> </w:t>
      </w:r>
      <w:r w:rsidRPr="000D2481">
        <w:rPr>
          <w:sz w:val="18"/>
        </w:rPr>
        <w:t>kurmak</w:t>
      </w:r>
      <w:r w:rsidRPr="000D2481" w:rsidR="007C20E2">
        <w:rPr>
          <w:sz w:val="18"/>
        </w:rPr>
        <w:t xml:space="preserve"> </w:t>
      </w:r>
      <w:r w:rsidRPr="000D2481">
        <w:rPr>
          <w:sz w:val="18"/>
        </w:rPr>
        <w:t>için</w:t>
      </w:r>
      <w:r w:rsidRPr="000D2481" w:rsidR="007C20E2">
        <w:rPr>
          <w:sz w:val="18"/>
        </w:rPr>
        <w:t xml:space="preserve"> </w:t>
      </w:r>
      <w:r w:rsidRPr="000D2481">
        <w:rPr>
          <w:sz w:val="18"/>
        </w:rPr>
        <w:t>sizin</w:t>
      </w:r>
      <w:r w:rsidRPr="000D2481" w:rsidR="007C20E2">
        <w:rPr>
          <w:sz w:val="18"/>
        </w:rPr>
        <w:t xml:space="preserve"> </w:t>
      </w:r>
      <w:r w:rsidRPr="000D2481">
        <w:rPr>
          <w:sz w:val="18"/>
        </w:rPr>
        <w:t>fizibilite,</w:t>
      </w:r>
      <w:r w:rsidRPr="000D2481" w:rsidR="007C20E2">
        <w:rPr>
          <w:sz w:val="18"/>
        </w:rPr>
        <w:t xml:space="preserve"> </w:t>
      </w:r>
      <w:r w:rsidRPr="000D2481">
        <w:rPr>
          <w:sz w:val="18"/>
        </w:rPr>
        <w:t>AR-GE</w:t>
      </w:r>
      <w:r w:rsidRPr="000D2481" w:rsidR="007C20E2">
        <w:rPr>
          <w:sz w:val="18"/>
        </w:rPr>
        <w:t xml:space="preserve"> </w:t>
      </w:r>
      <w:r w:rsidRPr="000D2481">
        <w:rPr>
          <w:sz w:val="18"/>
        </w:rPr>
        <w:t>çalışması</w:t>
      </w:r>
      <w:r w:rsidRPr="000D2481" w:rsidR="007C20E2">
        <w:rPr>
          <w:sz w:val="18"/>
        </w:rPr>
        <w:t xml:space="preserve"> </w:t>
      </w:r>
      <w:r w:rsidRPr="000D2481">
        <w:rPr>
          <w:sz w:val="18"/>
        </w:rPr>
        <w:t>yapmanız</w:t>
      </w:r>
      <w:r w:rsidRPr="000D2481" w:rsidR="007C20E2">
        <w:rPr>
          <w:sz w:val="18"/>
        </w:rPr>
        <w:t xml:space="preserve"> </w:t>
      </w:r>
      <w:r w:rsidRPr="000D2481">
        <w:rPr>
          <w:sz w:val="18"/>
        </w:rPr>
        <w:t>lazım,</w:t>
      </w:r>
      <w:r w:rsidRPr="000D2481" w:rsidR="007C20E2">
        <w:rPr>
          <w:sz w:val="18"/>
        </w:rPr>
        <w:t xml:space="preserve"> </w:t>
      </w:r>
      <w:r w:rsidRPr="000D2481">
        <w:rPr>
          <w:sz w:val="18"/>
        </w:rPr>
        <w:t>akademik</w:t>
      </w:r>
      <w:r w:rsidRPr="000D2481" w:rsidR="007C20E2">
        <w:rPr>
          <w:sz w:val="18"/>
        </w:rPr>
        <w:t xml:space="preserve"> </w:t>
      </w:r>
      <w:r w:rsidRPr="000D2481">
        <w:rPr>
          <w:sz w:val="18"/>
        </w:rPr>
        <w:t>kadroyu</w:t>
      </w:r>
      <w:r w:rsidRPr="000D2481" w:rsidR="007C20E2">
        <w:rPr>
          <w:sz w:val="18"/>
        </w:rPr>
        <w:t xml:space="preserve"> </w:t>
      </w:r>
      <w:r w:rsidRPr="000D2481">
        <w:rPr>
          <w:sz w:val="18"/>
        </w:rPr>
        <w:t>hazırlamanız</w:t>
      </w:r>
      <w:r w:rsidRPr="000D2481" w:rsidR="007C20E2">
        <w:rPr>
          <w:sz w:val="18"/>
        </w:rPr>
        <w:t xml:space="preserve"> </w:t>
      </w:r>
      <w:r w:rsidRPr="000D2481">
        <w:rPr>
          <w:sz w:val="18"/>
        </w:rPr>
        <w:t>lazım,</w:t>
      </w:r>
      <w:r w:rsidRPr="000D2481" w:rsidR="007C20E2">
        <w:rPr>
          <w:sz w:val="18"/>
        </w:rPr>
        <w:t xml:space="preserve"> </w:t>
      </w:r>
      <w:r w:rsidRPr="000D2481">
        <w:rPr>
          <w:sz w:val="18"/>
        </w:rPr>
        <w:t>yerleşkelerini</w:t>
      </w:r>
      <w:r w:rsidRPr="000D2481" w:rsidR="007C20E2">
        <w:rPr>
          <w:sz w:val="18"/>
        </w:rPr>
        <w:t xml:space="preserve"> </w:t>
      </w:r>
      <w:r w:rsidRPr="000D2481">
        <w:rPr>
          <w:sz w:val="18"/>
        </w:rPr>
        <w:t>hazırlamanız</w:t>
      </w:r>
      <w:r w:rsidRPr="000D2481" w:rsidR="007C20E2">
        <w:rPr>
          <w:sz w:val="18"/>
        </w:rPr>
        <w:t xml:space="preserve"> </w:t>
      </w:r>
      <w:r w:rsidRPr="000D2481">
        <w:rPr>
          <w:sz w:val="18"/>
        </w:rPr>
        <w:t>lazım.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Botan,</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LEZGİN</w:t>
      </w:r>
      <w:r w:rsidRPr="000D2481" w:rsidR="007C20E2">
        <w:rPr>
          <w:sz w:val="18"/>
        </w:rPr>
        <w:t xml:space="preserve"> </w:t>
      </w:r>
      <w:r w:rsidRPr="000D2481">
        <w:rPr>
          <w:sz w:val="18"/>
        </w:rPr>
        <w:t>BOTAN</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ek</w:t>
      </w:r>
      <w:r w:rsidRPr="000D2481" w:rsidR="007C20E2">
        <w:rPr>
          <w:sz w:val="18"/>
        </w:rPr>
        <w:t xml:space="preserve"> </w:t>
      </w:r>
      <w:r w:rsidRPr="000D2481">
        <w:rPr>
          <w:sz w:val="18"/>
        </w:rPr>
        <w:t>süre...</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ek</w:t>
      </w:r>
      <w:r w:rsidRPr="000D2481" w:rsidR="007C20E2">
        <w:rPr>
          <w:sz w:val="18"/>
        </w:rPr>
        <w:t xml:space="preserve"> </w:t>
      </w:r>
      <w:r w:rsidRPr="000D2481">
        <w:rPr>
          <w:sz w:val="18"/>
        </w:rPr>
        <w:t>süre</w:t>
      </w:r>
      <w:r w:rsidRPr="000D2481" w:rsidR="007C20E2">
        <w:rPr>
          <w:sz w:val="18"/>
        </w:rPr>
        <w:t xml:space="preserve"> </w:t>
      </w:r>
      <w:r w:rsidRPr="000D2481">
        <w:rPr>
          <w:sz w:val="18"/>
        </w:rPr>
        <w:t>veriyorum.</w:t>
      </w:r>
    </w:p>
    <w:p w:rsidRPr="000D2481" w:rsidR="00D419C3" w:rsidP="000D2481" w:rsidRDefault="00D419C3">
      <w:pPr>
        <w:pStyle w:val="GENELKURUL"/>
        <w:spacing w:line="240" w:lineRule="auto"/>
        <w:rPr>
          <w:sz w:val="18"/>
        </w:rPr>
      </w:pPr>
      <w:r w:rsidRPr="000D2481">
        <w:rPr>
          <w:sz w:val="18"/>
        </w:rPr>
        <w:t>Buyurun.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LEZGİN</w:t>
      </w:r>
      <w:r w:rsidRPr="000D2481" w:rsidR="007C20E2">
        <w:rPr>
          <w:sz w:val="18"/>
        </w:rPr>
        <w:t xml:space="preserve"> </w:t>
      </w:r>
      <w:r w:rsidRPr="000D2481">
        <w:rPr>
          <w:sz w:val="18"/>
        </w:rPr>
        <w:t>BOTAN</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Şimdi,</w:t>
      </w:r>
      <w:r w:rsidRPr="000D2481" w:rsidR="007C20E2">
        <w:rPr>
          <w:sz w:val="18"/>
        </w:rPr>
        <w:t xml:space="preserve"> </w:t>
      </w:r>
      <w:r w:rsidRPr="000D2481">
        <w:rPr>
          <w:sz w:val="18"/>
        </w:rPr>
        <w:t>siz</w:t>
      </w:r>
      <w:r w:rsidRPr="000D2481" w:rsidR="007C20E2">
        <w:rPr>
          <w:sz w:val="18"/>
        </w:rPr>
        <w:t xml:space="preserve"> </w:t>
      </w:r>
      <w:r w:rsidRPr="000D2481">
        <w:rPr>
          <w:sz w:val="18"/>
        </w:rPr>
        <w:t>bu</w:t>
      </w:r>
      <w:r w:rsidRPr="000D2481" w:rsidR="007C20E2">
        <w:rPr>
          <w:sz w:val="18"/>
        </w:rPr>
        <w:t xml:space="preserve"> </w:t>
      </w:r>
      <w:r w:rsidRPr="000D2481">
        <w:rPr>
          <w:sz w:val="18"/>
        </w:rPr>
        <w:t>çalışmaları</w:t>
      </w:r>
      <w:r w:rsidRPr="000D2481" w:rsidR="007C20E2">
        <w:rPr>
          <w:sz w:val="18"/>
        </w:rPr>
        <w:t xml:space="preserve"> </w:t>
      </w:r>
      <w:r w:rsidRPr="000D2481">
        <w:rPr>
          <w:sz w:val="18"/>
        </w:rPr>
        <w:t>yapmadan,</w:t>
      </w:r>
      <w:r w:rsidRPr="000D2481" w:rsidR="007C20E2">
        <w:rPr>
          <w:sz w:val="18"/>
        </w:rPr>
        <w:t xml:space="preserve"> </w:t>
      </w:r>
      <w:r w:rsidRPr="000D2481">
        <w:rPr>
          <w:sz w:val="18"/>
        </w:rPr>
        <w:t>bu</w:t>
      </w:r>
      <w:r w:rsidRPr="000D2481" w:rsidR="007C20E2">
        <w:rPr>
          <w:sz w:val="18"/>
        </w:rPr>
        <w:t xml:space="preserve"> </w:t>
      </w:r>
      <w:r w:rsidRPr="000D2481">
        <w:rPr>
          <w:sz w:val="18"/>
        </w:rPr>
        <w:t>araştırmaları</w:t>
      </w:r>
      <w:r w:rsidRPr="000D2481" w:rsidR="007C20E2">
        <w:rPr>
          <w:sz w:val="18"/>
        </w:rPr>
        <w:t xml:space="preserve"> </w:t>
      </w:r>
      <w:r w:rsidRPr="000D2481">
        <w:rPr>
          <w:sz w:val="18"/>
        </w:rPr>
        <w:t>yapmadan,</w:t>
      </w:r>
      <w:r w:rsidRPr="000D2481" w:rsidR="007C20E2">
        <w:rPr>
          <w:sz w:val="18"/>
        </w:rPr>
        <w:t xml:space="preserve"> </w:t>
      </w:r>
      <w:r w:rsidRPr="000D2481">
        <w:rPr>
          <w:sz w:val="18"/>
        </w:rPr>
        <w:t>akademisyenlerle</w:t>
      </w:r>
      <w:r w:rsidRPr="000D2481" w:rsidR="007C20E2">
        <w:rPr>
          <w:sz w:val="18"/>
        </w:rPr>
        <w:t xml:space="preserve"> </w:t>
      </w:r>
      <w:r w:rsidRPr="000D2481">
        <w:rPr>
          <w:sz w:val="18"/>
        </w:rPr>
        <w:t>tartışmadan,</w:t>
      </w:r>
      <w:r w:rsidRPr="000D2481" w:rsidR="007C20E2">
        <w:rPr>
          <w:sz w:val="18"/>
        </w:rPr>
        <w:t xml:space="preserve"> </w:t>
      </w:r>
      <w:r w:rsidRPr="000D2481">
        <w:rPr>
          <w:sz w:val="18"/>
        </w:rPr>
        <w:t>bu</w:t>
      </w:r>
      <w:r w:rsidRPr="000D2481" w:rsidR="007C20E2">
        <w:rPr>
          <w:sz w:val="18"/>
        </w:rPr>
        <w:t xml:space="preserve"> </w:t>
      </w:r>
      <w:r w:rsidRPr="000D2481">
        <w:rPr>
          <w:sz w:val="18"/>
        </w:rPr>
        <w:t>işin</w:t>
      </w:r>
      <w:r w:rsidRPr="000D2481" w:rsidR="007C20E2">
        <w:rPr>
          <w:sz w:val="18"/>
        </w:rPr>
        <w:t xml:space="preserve"> </w:t>
      </w:r>
      <w:r w:rsidRPr="000D2481">
        <w:rPr>
          <w:sz w:val="18"/>
        </w:rPr>
        <w:t>uzmanlarıyla</w:t>
      </w:r>
      <w:r w:rsidRPr="000D2481" w:rsidR="007C20E2">
        <w:rPr>
          <w:sz w:val="18"/>
        </w:rPr>
        <w:t xml:space="preserve"> </w:t>
      </w:r>
      <w:r w:rsidRPr="000D2481">
        <w:rPr>
          <w:sz w:val="18"/>
        </w:rPr>
        <w:t>konuşmadan,</w:t>
      </w:r>
      <w:r w:rsidRPr="000D2481" w:rsidR="007C20E2">
        <w:rPr>
          <w:sz w:val="18"/>
        </w:rPr>
        <w:t xml:space="preserve"> </w:t>
      </w:r>
      <w:r w:rsidRPr="000D2481">
        <w:rPr>
          <w:sz w:val="18"/>
        </w:rPr>
        <w:t>klasik,</w:t>
      </w:r>
      <w:r w:rsidRPr="000D2481" w:rsidR="007C20E2">
        <w:rPr>
          <w:sz w:val="18"/>
        </w:rPr>
        <w:t xml:space="preserve"> </w:t>
      </w:r>
      <w:r w:rsidRPr="000D2481">
        <w:rPr>
          <w:sz w:val="18"/>
        </w:rPr>
        <w:t>sadece</w:t>
      </w:r>
      <w:r w:rsidRPr="000D2481" w:rsidR="007C20E2">
        <w:rPr>
          <w:sz w:val="18"/>
        </w:rPr>
        <w:t xml:space="preserve"> </w:t>
      </w:r>
      <w:r w:rsidRPr="000D2481">
        <w:rPr>
          <w:sz w:val="18"/>
        </w:rPr>
        <w:t>kendi</w:t>
      </w:r>
      <w:r w:rsidRPr="000D2481" w:rsidR="007C20E2">
        <w:rPr>
          <w:sz w:val="18"/>
        </w:rPr>
        <w:t xml:space="preserve"> </w:t>
      </w:r>
      <w:r w:rsidRPr="000D2481">
        <w:rPr>
          <w:sz w:val="18"/>
        </w:rPr>
        <w:t>siyasi</w:t>
      </w:r>
      <w:r w:rsidRPr="000D2481" w:rsidR="007C20E2">
        <w:rPr>
          <w:sz w:val="18"/>
        </w:rPr>
        <w:t xml:space="preserve"> </w:t>
      </w:r>
      <w:r w:rsidRPr="000D2481">
        <w:rPr>
          <w:sz w:val="18"/>
        </w:rPr>
        <w:t>ihtiyaçlarınız</w:t>
      </w:r>
      <w:r w:rsidRPr="000D2481" w:rsidR="007C20E2">
        <w:rPr>
          <w:sz w:val="18"/>
        </w:rPr>
        <w:t xml:space="preserve"> </w:t>
      </w:r>
      <w:r w:rsidRPr="000D2481">
        <w:rPr>
          <w:sz w:val="18"/>
        </w:rPr>
        <w:t>ve</w:t>
      </w:r>
      <w:r w:rsidRPr="000D2481" w:rsidR="007C20E2">
        <w:rPr>
          <w:sz w:val="18"/>
        </w:rPr>
        <w:t xml:space="preserve"> </w:t>
      </w:r>
      <w:r w:rsidRPr="000D2481">
        <w:rPr>
          <w:sz w:val="18"/>
        </w:rPr>
        <w:t>siyasi</w:t>
      </w:r>
      <w:r w:rsidRPr="000D2481" w:rsidR="007C20E2">
        <w:rPr>
          <w:sz w:val="18"/>
        </w:rPr>
        <w:t xml:space="preserve"> </w:t>
      </w:r>
      <w:r w:rsidRPr="000D2481">
        <w:rPr>
          <w:sz w:val="18"/>
        </w:rPr>
        <w:t>öngörünüzle,</w:t>
      </w:r>
      <w:r w:rsidRPr="000D2481" w:rsidR="007C20E2">
        <w:rPr>
          <w:sz w:val="18"/>
        </w:rPr>
        <w:t xml:space="preserve"> </w:t>
      </w:r>
      <w:r w:rsidRPr="000D2481">
        <w:rPr>
          <w:sz w:val="18"/>
        </w:rPr>
        <w:t>siyasi</w:t>
      </w:r>
      <w:r w:rsidRPr="000D2481" w:rsidR="007C20E2">
        <w:rPr>
          <w:sz w:val="18"/>
        </w:rPr>
        <w:t xml:space="preserve"> </w:t>
      </w:r>
      <w:r w:rsidRPr="000D2481">
        <w:rPr>
          <w:sz w:val="18"/>
        </w:rPr>
        <w:t>bakış</w:t>
      </w:r>
      <w:r w:rsidRPr="000D2481" w:rsidR="007C20E2">
        <w:rPr>
          <w:sz w:val="18"/>
        </w:rPr>
        <w:t xml:space="preserve"> </w:t>
      </w:r>
      <w:r w:rsidRPr="000D2481">
        <w:rPr>
          <w:sz w:val="18"/>
        </w:rPr>
        <w:t>açınızla</w:t>
      </w:r>
      <w:r w:rsidRPr="000D2481" w:rsidR="007C20E2">
        <w:rPr>
          <w:sz w:val="18"/>
        </w:rPr>
        <w:t xml:space="preserve"> </w:t>
      </w:r>
      <w:r w:rsidRPr="000D2481">
        <w:rPr>
          <w:sz w:val="18"/>
        </w:rPr>
        <w:t>bu</w:t>
      </w:r>
      <w:r w:rsidRPr="000D2481" w:rsidR="007C20E2">
        <w:rPr>
          <w:sz w:val="18"/>
        </w:rPr>
        <w:t xml:space="preserve"> </w:t>
      </w:r>
      <w:r w:rsidRPr="000D2481">
        <w:rPr>
          <w:sz w:val="18"/>
        </w:rPr>
        <w:t>tür</w:t>
      </w:r>
      <w:r w:rsidRPr="000D2481" w:rsidR="007C20E2">
        <w:rPr>
          <w:sz w:val="18"/>
        </w:rPr>
        <w:t xml:space="preserve"> </w:t>
      </w:r>
      <w:r w:rsidRPr="000D2481">
        <w:rPr>
          <w:sz w:val="18"/>
        </w:rPr>
        <w:t>evrensel,</w:t>
      </w:r>
      <w:r w:rsidRPr="000D2481" w:rsidR="007C20E2">
        <w:rPr>
          <w:sz w:val="18"/>
        </w:rPr>
        <w:t xml:space="preserve"> </w:t>
      </w:r>
      <w:r w:rsidRPr="000D2481">
        <w:rPr>
          <w:sz w:val="18"/>
        </w:rPr>
        <w:t>toplumsal,</w:t>
      </w:r>
      <w:r w:rsidRPr="000D2481" w:rsidR="007C20E2">
        <w:rPr>
          <w:sz w:val="18"/>
        </w:rPr>
        <w:t xml:space="preserve"> </w:t>
      </w:r>
      <w:r w:rsidRPr="000D2481">
        <w:rPr>
          <w:sz w:val="18"/>
        </w:rPr>
        <w:t>hepimizi</w:t>
      </w:r>
      <w:r w:rsidRPr="000D2481" w:rsidR="007C20E2">
        <w:rPr>
          <w:sz w:val="18"/>
        </w:rPr>
        <w:t xml:space="preserve"> </w:t>
      </w:r>
      <w:r w:rsidRPr="000D2481">
        <w:rPr>
          <w:sz w:val="18"/>
        </w:rPr>
        <w:t>ilgilendiren</w:t>
      </w:r>
      <w:r w:rsidRPr="000D2481" w:rsidR="007C20E2">
        <w:rPr>
          <w:sz w:val="18"/>
        </w:rPr>
        <w:t xml:space="preserve"> </w:t>
      </w:r>
      <w:r w:rsidRPr="000D2481">
        <w:rPr>
          <w:sz w:val="18"/>
        </w:rPr>
        <w:t>temel</w:t>
      </w:r>
      <w:r w:rsidRPr="000D2481" w:rsidR="007C20E2">
        <w:rPr>
          <w:sz w:val="18"/>
        </w:rPr>
        <w:t xml:space="preserve"> </w:t>
      </w:r>
      <w:r w:rsidRPr="000D2481">
        <w:rPr>
          <w:sz w:val="18"/>
        </w:rPr>
        <w:t>konularda,</w:t>
      </w:r>
      <w:r w:rsidRPr="000D2481" w:rsidR="007C20E2">
        <w:rPr>
          <w:sz w:val="18"/>
        </w:rPr>
        <w:t xml:space="preserve"> </w:t>
      </w:r>
      <w:r w:rsidRPr="000D2481">
        <w:rPr>
          <w:sz w:val="18"/>
        </w:rPr>
        <w:t>kendinizden</w:t>
      </w:r>
      <w:r w:rsidRPr="000D2481" w:rsidR="007C20E2">
        <w:rPr>
          <w:sz w:val="18"/>
        </w:rPr>
        <w:t xml:space="preserve"> </w:t>
      </w:r>
      <w:r w:rsidRPr="000D2481">
        <w:rPr>
          <w:sz w:val="18"/>
        </w:rPr>
        <w:t>menkul,</w:t>
      </w:r>
      <w:r w:rsidRPr="000D2481" w:rsidR="007C20E2">
        <w:rPr>
          <w:sz w:val="18"/>
        </w:rPr>
        <w:t xml:space="preserve"> </w:t>
      </w:r>
      <w:r w:rsidRPr="000D2481">
        <w:rPr>
          <w:sz w:val="18"/>
        </w:rPr>
        <w:t>sadece</w:t>
      </w:r>
      <w:r w:rsidRPr="000D2481" w:rsidR="007C20E2">
        <w:rPr>
          <w:sz w:val="18"/>
        </w:rPr>
        <w:t xml:space="preserve"> </w:t>
      </w:r>
      <w:r w:rsidRPr="000D2481">
        <w:rPr>
          <w:sz w:val="18"/>
        </w:rPr>
        <w:t>bir</w:t>
      </w:r>
      <w:r w:rsidRPr="000D2481" w:rsidR="007C20E2">
        <w:rPr>
          <w:sz w:val="18"/>
        </w:rPr>
        <w:t xml:space="preserve"> </w:t>
      </w:r>
      <w:r w:rsidRPr="000D2481">
        <w:rPr>
          <w:sz w:val="18"/>
        </w:rPr>
        <w:t>seçim</w:t>
      </w:r>
      <w:r w:rsidRPr="000D2481" w:rsidR="007C20E2">
        <w:rPr>
          <w:sz w:val="18"/>
        </w:rPr>
        <w:t xml:space="preserve"> </w:t>
      </w:r>
      <w:r w:rsidRPr="000D2481">
        <w:rPr>
          <w:sz w:val="18"/>
        </w:rPr>
        <w:t>reklamı</w:t>
      </w:r>
      <w:r w:rsidRPr="000D2481" w:rsidR="007C20E2">
        <w:rPr>
          <w:sz w:val="18"/>
        </w:rPr>
        <w:t xml:space="preserve"> </w:t>
      </w:r>
      <w:r w:rsidRPr="000D2481">
        <w:rPr>
          <w:sz w:val="18"/>
        </w:rPr>
        <w:t>için</w:t>
      </w:r>
      <w:r w:rsidRPr="000D2481" w:rsidR="007C20E2">
        <w:rPr>
          <w:sz w:val="18"/>
        </w:rPr>
        <w:t xml:space="preserve"> </w:t>
      </w:r>
      <w:r w:rsidRPr="000D2481">
        <w:rPr>
          <w:sz w:val="18"/>
        </w:rPr>
        <w:t>üniversiteleri,</w:t>
      </w:r>
      <w:r w:rsidRPr="000D2481" w:rsidR="007C20E2">
        <w:rPr>
          <w:sz w:val="18"/>
        </w:rPr>
        <w:t xml:space="preserve"> </w:t>
      </w:r>
      <w:r w:rsidRPr="000D2481">
        <w:rPr>
          <w:sz w:val="18"/>
        </w:rPr>
        <w:t>“academia”yı</w:t>
      </w:r>
      <w:r w:rsidRPr="000D2481" w:rsidR="007C20E2">
        <w:rPr>
          <w:sz w:val="18"/>
        </w:rPr>
        <w:t xml:space="preserve"> </w:t>
      </w:r>
      <w:r w:rsidRPr="000D2481">
        <w:rPr>
          <w:sz w:val="18"/>
        </w:rPr>
        <w:t>feda</w:t>
      </w:r>
      <w:r w:rsidRPr="000D2481" w:rsidR="007C20E2">
        <w:rPr>
          <w:sz w:val="18"/>
        </w:rPr>
        <w:t xml:space="preserve"> </w:t>
      </w:r>
      <w:r w:rsidRPr="000D2481">
        <w:rPr>
          <w:sz w:val="18"/>
        </w:rPr>
        <w:t>edemezsiniz;</w:t>
      </w:r>
      <w:r w:rsidRPr="000D2481" w:rsidR="007C20E2">
        <w:rPr>
          <w:sz w:val="18"/>
        </w:rPr>
        <w:t xml:space="preserve"> </w:t>
      </w:r>
      <w:r w:rsidRPr="000D2481">
        <w:rPr>
          <w:sz w:val="18"/>
        </w:rPr>
        <w:t>bu,</w:t>
      </w:r>
      <w:r w:rsidRPr="000D2481" w:rsidR="007C20E2">
        <w:rPr>
          <w:sz w:val="18"/>
        </w:rPr>
        <w:t xml:space="preserve"> </w:t>
      </w:r>
      <w:r w:rsidRPr="000D2481">
        <w:rPr>
          <w:sz w:val="18"/>
        </w:rPr>
        <w:t>doğru</w:t>
      </w:r>
      <w:r w:rsidRPr="000D2481" w:rsidR="007C20E2">
        <w:rPr>
          <w:sz w:val="18"/>
        </w:rPr>
        <w:t xml:space="preserve"> </w:t>
      </w:r>
      <w:r w:rsidRPr="000D2481">
        <w:rPr>
          <w:sz w:val="18"/>
        </w:rPr>
        <w:t>değil.</w:t>
      </w:r>
      <w:r w:rsidRPr="000D2481" w:rsidR="007C20E2">
        <w:rPr>
          <w:sz w:val="18"/>
        </w:rPr>
        <w:t xml:space="preserve"> </w:t>
      </w:r>
      <w:r w:rsidRPr="000D2481">
        <w:rPr>
          <w:sz w:val="18"/>
        </w:rPr>
        <w:t>Dolayısıyla</w:t>
      </w:r>
      <w:r w:rsidRPr="000D2481" w:rsidR="007C20E2">
        <w:rPr>
          <w:sz w:val="18"/>
        </w:rPr>
        <w:t xml:space="preserve"> </w:t>
      </w:r>
      <w:r w:rsidRPr="000D2481">
        <w:rPr>
          <w:sz w:val="18"/>
        </w:rPr>
        <w:t>HDP</w:t>
      </w:r>
      <w:r w:rsidRPr="000D2481" w:rsidR="007C20E2">
        <w:rPr>
          <w:sz w:val="18"/>
        </w:rPr>
        <w:t xml:space="preserve"> </w:t>
      </w:r>
      <w:r w:rsidRPr="000D2481">
        <w:rPr>
          <w:sz w:val="18"/>
        </w:rPr>
        <w:t>olarak,</w:t>
      </w:r>
      <w:r w:rsidRPr="000D2481" w:rsidR="007C20E2">
        <w:rPr>
          <w:sz w:val="18"/>
        </w:rPr>
        <w:t xml:space="preserve"> </w:t>
      </w:r>
      <w:r w:rsidRPr="000D2481">
        <w:rPr>
          <w:sz w:val="18"/>
        </w:rPr>
        <w:t>biz</w:t>
      </w:r>
      <w:r w:rsidRPr="000D2481" w:rsidR="007C20E2">
        <w:rPr>
          <w:sz w:val="18"/>
        </w:rPr>
        <w:t xml:space="preserve"> </w:t>
      </w:r>
      <w:r w:rsidRPr="000D2481">
        <w:rPr>
          <w:sz w:val="18"/>
        </w:rPr>
        <w:t>yeni</w:t>
      </w:r>
      <w:r w:rsidRPr="000D2481" w:rsidR="007C20E2">
        <w:rPr>
          <w:sz w:val="18"/>
        </w:rPr>
        <w:t xml:space="preserve"> </w:t>
      </w:r>
      <w:r w:rsidRPr="000D2481">
        <w:rPr>
          <w:sz w:val="18"/>
        </w:rPr>
        <w:t>kurulacak</w:t>
      </w:r>
      <w:r w:rsidRPr="000D2481" w:rsidR="007C20E2">
        <w:rPr>
          <w:sz w:val="18"/>
        </w:rPr>
        <w:t xml:space="preserve"> </w:t>
      </w:r>
      <w:r w:rsidRPr="000D2481">
        <w:rPr>
          <w:sz w:val="18"/>
        </w:rPr>
        <w:t>üniversitelere</w:t>
      </w:r>
      <w:r w:rsidRPr="000D2481" w:rsidR="007C20E2">
        <w:rPr>
          <w:sz w:val="18"/>
        </w:rPr>
        <w:t xml:space="preserve"> </w:t>
      </w:r>
      <w:r w:rsidRPr="000D2481">
        <w:rPr>
          <w:sz w:val="18"/>
        </w:rPr>
        <w:t>karşı</w:t>
      </w:r>
      <w:r w:rsidRPr="000D2481" w:rsidR="007C20E2">
        <w:rPr>
          <w:sz w:val="18"/>
        </w:rPr>
        <w:t xml:space="preserve"> </w:t>
      </w:r>
      <w:r w:rsidRPr="000D2481">
        <w:rPr>
          <w:sz w:val="18"/>
        </w:rPr>
        <w:t>değiliz</w:t>
      </w:r>
      <w:r w:rsidRPr="000D2481" w:rsidR="007C20E2">
        <w:rPr>
          <w:sz w:val="18"/>
        </w:rPr>
        <w:t xml:space="preserve"> </w:t>
      </w:r>
      <w:r w:rsidRPr="000D2481">
        <w:rPr>
          <w:sz w:val="18"/>
        </w:rPr>
        <w:t>ama</w:t>
      </w:r>
      <w:r w:rsidRPr="000D2481" w:rsidR="007C20E2">
        <w:rPr>
          <w:sz w:val="18"/>
        </w:rPr>
        <w:t xml:space="preserve"> </w:t>
      </w:r>
      <w:r w:rsidRPr="000D2481">
        <w:rPr>
          <w:sz w:val="18"/>
        </w:rPr>
        <w:t>bu</w:t>
      </w:r>
      <w:r w:rsidRPr="000D2481" w:rsidR="007C20E2">
        <w:rPr>
          <w:sz w:val="18"/>
        </w:rPr>
        <w:t xml:space="preserve"> </w:t>
      </w:r>
      <w:r w:rsidRPr="000D2481">
        <w:rPr>
          <w:sz w:val="18"/>
        </w:rPr>
        <w:t>şekliyle</w:t>
      </w:r>
      <w:r w:rsidRPr="000D2481" w:rsidR="007C20E2">
        <w:rPr>
          <w:sz w:val="18"/>
        </w:rPr>
        <w:t xml:space="preserve"> </w:t>
      </w:r>
      <w:r w:rsidRPr="000D2481">
        <w:rPr>
          <w:sz w:val="18"/>
        </w:rPr>
        <w:t>kurulan</w:t>
      </w:r>
      <w:r w:rsidRPr="000D2481" w:rsidR="007C20E2">
        <w:rPr>
          <w:sz w:val="18"/>
        </w:rPr>
        <w:t xml:space="preserve"> </w:t>
      </w:r>
      <w:r w:rsidRPr="000D2481">
        <w:rPr>
          <w:sz w:val="18"/>
        </w:rPr>
        <w:t>üniversitelere,</w:t>
      </w:r>
      <w:r w:rsidRPr="000D2481" w:rsidR="007C20E2">
        <w:rPr>
          <w:sz w:val="18"/>
        </w:rPr>
        <w:t xml:space="preserve"> </w:t>
      </w:r>
      <w:r w:rsidRPr="000D2481">
        <w:rPr>
          <w:sz w:val="18"/>
        </w:rPr>
        <w:t>parçalamaya</w:t>
      </w:r>
      <w:r w:rsidRPr="000D2481" w:rsidR="007C20E2">
        <w:rPr>
          <w:sz w:val="18"/>
        </w:rPr>
        <w:t xml:space="preserve"> </w:t>
      </w:r>
      <w:r w:rsidRPr="000D2481">
        <w:rPr>
          <w:sz w:val="18"/>
        </w:rPr>
        <w:t>çalıştığınız</w:t>
      </w:r>
      <w:r w:rsidRPr="000D2481" w:rsidR="007C20E2">
        <w:rPr>
          <w:sz w:val="18"/>
        </w:rPr>
        <w:t xml:space="preserve"> </w:t>
      </w:r>
      <w:r w:rsidRPr="000D2481">
        <w:rPr>
          <w:sz w:val="18"/>
        </w:rPr>
        <w:t>yöntemle</w:t>
      </w:r>
      <w:r w:rsidRPr="000D2481" w:rsidR="007C20E2">
        <w:rPr>
          <w:sz w:val="18"/>
        </w:rPr>
        <w:t xml:space="preserve"> </w:t>
      </w:r>
      <w:r w:rsidRPr="000D2481">
        <w:rPr>
          <w:sz w:val="18"/>
        </w:rPr>
        <w:t>bu</w:t>
      </w:r>
      <w:r w:rsidRPr="000D2481" w:rsidR="007C20E2">
        <w:rPr>
          <w:sz w:val="18"/>
        </w:rPr>
        <w:t xml:space="preserve"> </w:t>
      </w:r>
      <w:r w:rsidRPr="000D2481">
        <w:rPr>
          <w:sz w:val="18"/>
        </w:rPr>
        <w:t>parçalama</w:t>
      </w:r>
      <w:r w:rsidRPr="000D2481" w:rsidR="007C20E2">
        <w:rPr>
          <w:sz w:val="18"/>
        </w:rPr>
        <w:t xml:space="preserve"> </w:t>
      </w:r>
      <w:r w:rsidRPr="000D2481">
        <w:rPr>
          <w:sz w:val="18"/>
        </w:rPr>
        <w:t>biçimine</w:t>
      </w:r>
      <w:r w:rsidRPr="000D2481" w:rsidR="007C20E2">
        <w:rPr>
          <w:sz w:val="18"/>
        </w:rPr>
        <w:t xml:space="preserve"> </w:t>
      </w:r>
      <w:r w:rsidRPr="000D2481">
        <w:rPr>
          <w:sz w:val="18"/>
        </w:rPr>
        <w:t>karşıyız.</w:t>
      </w:r>
      <w:r w:rsidRPr="000D2481" w:rsidR="007C20E2">
        <w:rPr>
          <w:sz w:val="18"/>
        </w:rPr>
        <w:t xml:space="preserve"> </w:t>
      </w:r>
      <w:r w:rsidRPr="000D2481">
        <w:rPr>
          <w:sz w:val="18"/>
        </w:rPr>
        <w:t>Üniversiteleri</w:t>
      </w:r>
      <w:r w:rsidRPr="000D2481" w:rsidR="007C20E2">
        <w:rPr>
          <w:sz w:val="18"/>
        </w:rPr>
        <w:t xml:space="preserve"> </w:t>
      </w:r>
      <w:r w:rsidRPr="000D2481">
        <w:rPr>
          <w:sz w:val="18"/>
        </w:rPr>
        <w:t>parçalamayın,</w:t>
      </w:r>
      <w:r w:rsidRPr="000D2481" w:rsidR="007C20E2">
        <w:rPr>
          <w:sz w:val="18"/>
        </w:rPr>
        <w:t xml:space="preserve"> </w:t>
      </w:r>
      <w:r w:rsidRPr="000D2481">
        <w:rPr>
          <w:sz w:val="18"/>
        </w:rPr>
        <w:t>onların</w:t>
      </w:r>
      <w:r w:rsidRPr="000D2481" w:rsidR="007C20E2">
        <w:rPr>
          <w:sz w:val="18"/>
        </w:rPr>
        <w:t xml:space="preserve"> </w:t>
      </w:r>
      <w:r w:rsidRPr="000D2481">
        <w:rPr>
          <w:sz w:val="18"/>
        </w:rPr>
        <w:t>kimliklerini,</w:t>
      </w:r>
      <w:r w:rsidRPr="000D2481" w:rsidR="007C20E2">
        <w:rPr>
          <w:sz w:val="18"/>
        </w:rPr>
        <w:t xml:space="preserve"> </w:t>
      </w:r>
      <w:r w:rsidRPr="000D2481">
        <w:rPr>
          <w:sz w:val="18"/>
        </w:rPr>
        <w:t>onların</w:t>
      </w:r>
      <w:r w:rsidRPr="000D2481" w:rsidR="007C20E2">
        <w:rPr>
          <w:sz w:val="18"/>
        </w:rPr>
        <w:t xml:space="preserve"> </w:t>
      </w:r>
      <w:r w:rsidRPr="000D2481">
        <w:rPr>
          <w:sz w:val="18"/>
        </w:rPr>
        <w:t>markasını</w:t>
      </w:r>
      <w:r w:rsidRPr="000D2481" w:rsidR="007C20E2">
        <w:rPr>
          <w:sz w:val="18"/>
        </w:rPr>
        <w:t xml:space="preserve"> </w:t>
      </w:r>
      <w:r w:rsidRPr="000D2481">
        <w:rPr>
          <w:sz w:val="18"/>
        </w:rPr>
        <w:t>bozmayın.</w:t>
      </w:r>
      <w:r w:rsidRPr="000D2481" w:rsidR="007C20E2">
        <w:rPr>
          <w:sz w:val="18"/>
        </w:rPr>
        <w:t xml:space="preserve"> </w:t>
      </w:r>
      <w:r w:rsidRPr="000D2481">
        <w:rPr>
          <w:sz w:val="18"/>
        </w:rPr>
        <w:t>Gelin,</w:t>
      </w:r>
      <w:r w:rsidRPr="000D2481" w:rsidR="007C20E2">
        <w:rPr>
          <w:sz w:val="18"/>
        </w:rPr>
        <w:t xml:space="preserve"> </w:t>
      </w:r>
      <w:r w:rsidRPr="000D2481">
        <w:rPr>
          <w:sz w:val="18"/>
        </w:rPr>
        <w:t>yeni</w:t>
      </w:r>
      <w:r w:rsidRPr="000D2481" w:rsidR="007C20E2">
        <w:rPr>
          <w:sz w:val="18"/>
        </w:rPr>
        <w:t xml:space="preserve"> </w:t>
      </w:r>
      <w:r w:rsidRPr="000D2481">
        <w:rPr>
          <w:sz w:val="18"/>
        </w:rPr>
        <w:t>üniversiteler</w:t>
      </w:r>
      <w:r w:rsidRPr="000D2481" w:rsidR="007C20E2">
        <w:rPr>
          <w:sz w:val="18"/>
        </w:rPr>
        <w:t xml:space="preserve"> </w:t>
      </w:r>
      <w:r w:rsidRPr="000D2481">
        <w:rPr>
          <w:sz w:val="18"/>
        </w:rPr>
        <w:t>kuracaksanız</w:t>
      </w:r>
      <w:r w:rsidRPr="000D2481" w:rsidR="007C20E2">
        <w:rPr>
          <w:sz w:val="18"/>
        </w:rPr>
        <w:t xml:space="preserve"> </w:t>
      </w:r>
      <w:r w:rsidRPr="000D2481">
        <w:rPr>
          <w:sz w:val="18"/>
        </w:rPr>
        <w:t>“academia”yla</w:t>
      </w:r>
      <w:r w:rsidRPr="000D2481" w:rsidR="007C20E2">
        <w:rPr>
          <w:sz w:val="18"/>
        </w:rPr>
        <w:t xml:space="preserve"> </w:t>
      </w:r>
      <w:r w:rsidRPr="000D2481">
        <w:rPr>
          <w:sz w:val="18"/>
        </w:rPr>
        <w:t>tartışın,</w:t>
      </w:r>
      <w:r w:rsidRPr="000D2481" w:rsidR="007C20E2">
        <w:rPr>
          <w:sz w:val="18"/>
        </w:rPr>
        <w:t xml:space="preserve"> </w:t>
      </w:r>
      <w:r w:rsidRPr="000D2481">
        <w:rPr>
          <w:sz w:val="18"/>
        </w:rPr>
        <w:t>bizler</w:t>
      </w:r>
      <w:r w:rsidRPr="000D2481" w:rsidR="007C20E2">
        <w:rPr>
          <w:sz w:val="18"/>
        </w:rPr>
        <w:t xml:space="preserve"> </w:t>
      </w:r>
      <w:r w:rsidRPr="000D2481">
        <w:rPr>
          <w:sz w:val="18"/>
        </w:rPr>
        <w:t>tartışalım,</w:t>
      </w:r>
      <w:r w:rsidRPr="000D2481" w:rsidR="007C20E2">
        <w:rPr>
          <w:sz w:val="18"/>
        </w:rPr>
        <w:t xml:space="preserve"> </w:t>
      </w:r>
      <w:r w:rsidRPr="000D2481">
        <w:rPr>
          <w:sz w:val="18"/>
        </w:rPr>
        <w:t>bu</w:t>
      </w:r>
      <w:r w:rsidRPr="000D2481" w:rsidR="007C20E2">
        <w:rPr>
          <w:sz w:val="18"/>
        </w:rPr>
        <w:t xml:space="preserve"> </w:t>
      </w:r>
      <w:r w:rsidRPr="000D2481">
        <w:rPr>
          <w:sz w:val="18"/>
        </w:rPr>
        <w:t>ihtiyaca</w:t>
      </w:r>
      <w:r w:rsidRPr="000D2481" w:rsidR="007C20E2">
        <w:rPr>
          <w:sz w:val="18"/>
        </w:rPr>
        <w:t xml:space="preserve"> </w:t>
      </w:r>
      <w:r w:rsidRPr="000D2481">
        <w:rPr>
          <w:sz w:val="18"/>
        </w:rPr>
        <w:t>binaen</w:t>
      </w:r>
      <w:r w:rsidRPr="000D2481" w:rsidR="007C20E2">
        <w:rPr>
          <w:sz w:val="18"/>
        </w:rPr>
        <w:t xml:space="preserve"> </w:t>
      </w:r>
      <w:r w:rsidRPr="000D2481">
        <w:rPr>
          <w:sz w:val="18"/>
        </w:rPr>
        <w:t>ne</w:t>
      </w:r>
      <w:r w:rsidRPr="000D2481" w:rsidR="007C20E2">
        <w:rPr>
          <w:sz w:val="18"/>
        </w:rPr>
        <w:t xml:space="preserve"> </w:t>
      </w:r>
      <w:r w:rsidRPr="000D2481">
        <w:rPr>
          <w:sz w:val="18"/>
        </w:rPr>
        <w:t>yapacaksak</w:t>
      </w:r>
      <w:r w:rsidRPr="000D2481" w:rsidR="007C20E2">
        <w:rPr>
          <w:sz w:val="18"/>
        </w:rPr>
        <w:t xml:space="preserve"> </w:t>
      </w:r>
      <w:r w:rsidRPr="000D2481">
        <w:rPr>
          <w:sz w:val="18"/>
        </w:rPr>
        <w:t>ortak</w:t>
      </w:r>
      <w:r w:rsidRPr="000D2481" w:rsidR="007C20E2">
        <w:rPr>
          <w:sz w:val="18"/>
        </w:rPr>
        <w:t xml:space="preserve"> </w:t>
      </w:r>
      <w:r w:rsidRPr="000D2481">
        <w:rPr>
          <w:sz w:val="18"/>
        </w:rPr>
        <w:t>yapalım</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yasanın</w:t>
      </w:r>
      <w:r w:rsidRPr="000D2481" w:rsidR="007C20E2">
        <w:rPr>
          <w:sz w:val="18"/>
        </w:rPr>
        <w:t xml:space="preserve"> </w:t>
      </w:r>
      <w:r w:rsidRPr="000D2481">
        <w:rPr>
          <w:sz w:val="18"/>
        </w:rPr>
        <w:t>kesinlikle</w:t>
      </w:r>
      <w:r w:rsidRPr="000D2481" w:rsidR="007C20E2">
        <w:rPr>
          <w:sz w:val="18"/>
        </w:rPr>
        <w:t xml:space="preserve"> </w:t>
      </w:r>
      <w:r w:rsidRPr="000D2481">
        <w:rPr>
          <w:sz w:val="18"/>
        </w:rPr>
        <w:t>geri</w:t>
      </w:r>
      <w:r w:rsidRPr="000D2481" w:rsidR="007C20E2">
        <w:rPr>
          <w:sz w:val="18"/>
        </w:rPr>
        <w:t xml:space="preserve"> </w:t>
      </w:r>
      <w:r w:rsidRPr="000D2481">
        <w:rPr>
          <w:sz w:val="18"/>
        </w:rPr>
        <w:t>çekilmesi</w:t>
      </w:r>
      <w:r w:rsidRPr="000D2481" w:rsidR="007C20E2">
        <w:rPr>
          <w:sz w:val="18"/>
        </w:rPr>
        <w:t xml:space="preserve"> </w:t>
      </w:r>
      <w:r w:rsidRPr="000D2481">
        <w:rPr>
          <w:sz w:val="18"/>
        </w:rPr>
        <w:t>lazım,</w:t>
      </w:r>
      <w:r w:rsidRPr="000D2481" w:rsidR="007C20E2">
        <w:rPr>
          <w:sz w:val="18"/>
        </w:rPr>
        <w:t xml:space="preserve"> </w:t>
      </w:r>
      <w:r w:rsidRPr="000D2481">
        <w:rPr>
          <w:sz w:val="18"/>
        </w:rPr>
        <w:t>ileride</w:t>
      </w:r>
      <w:r w:rsidRPr="000D2481" w:rsidR="007C20E2">
        <w:rPr>
          <w:sz w:val="18"/>
        </w:rPr>
        <w:t xml:space="preserve"> </w:t>
      </w:r>
      <w:r w:rsidRPr="000D2481">
        <w:rPr>
          <w:sz w:val="18"/>
        </w:rPr>
        <w:t>bunun</w:t>
      </w:r>
      <w:r w:rsidRPr="000D2481" w:rsidR="007C20E2">
        <w:rPr>
          <w:sz w:val="18"/>
        </w:rPr>
        <w:t xml:space="preserve"> </w:t>
      </w:r>
      <w:r w:rsidRPr="000D2481">
        <w:rPr>
          <w:sz w:val="18"/>
        </w:rPr>
        <w:t>zararlarını</w:t>
      </w:r>
      <w:r w:rsidRPr="000D2481" w:rsidR="007C20E2">
        <w:rPr>
          <w:sz w:val="18"/>
        </w:rPr>
        <w:t xml:space="preserve"> </w:t>
      </w:r>
      <w:r w:rsidRPr="000D2481">
        <w:rPr>
          <w:sz w:val="18"/>
        </w:rPr>
        <w:t>hepimiz</w:t>
      </w:r>
      <w:r w:rsidRPr="000D2481" w:rsidR="007C20E2">
        <w:rPr>
          <w:sz w:val="18"/>
        </w:rPr>
        <w:t xml:space="preserve"> </w:t>
      </w:r>
      <w:r w:rsidRPr="000D2481">
        <w:rPr>
          <w:sz w:val="18"/>
        </w:rPr>
        <w:t>hep</w:t>
      </w:r>
      <w:r w:rsidRPr="000D2481" w:rsidR="007C20E2">
        <w:rPr>
          <w:sz w:val="18"/>
        </w:rPr>
        <w:t xml:space="preserve"> </w:t>
      </w:r>
      <w:r w:rsidRPr="000D2481">
        <w:rPr>
          <w:sz w:val="18"/>
        </w:rPr>
        <w:t>birlikte</w:t>
      </w:r>
      <w:r w:rsidRPr="000D2481" w:rsidR="007C20E2">
        <w:rPr>
          <w:sz w:val="18"/>
        </w:rPr>
        <w:t xml:space="preserve"> </w:t>
      </w:r>
      <w:r w:rsidRPr="000D2481">
        <w:rPr>
          <w:sz w:val="18"/>
        </w:rPr>
        <w:t>yaşayarak</w:t>
      </w:r>
      <w:r w:rsidRPr="000D2481" w:rsidR="007C20E2">
        <w:rPr>
          <w:sz w:val="18"/>
        </w:rPr>
        <w:t xml:space="preserve"> </w:t>
      </w:r>
      <w:r w:rsidRPr="000D2481">
        <w:rPr>
          <w:sz w:val="18"/>
        </w:rPr>
        <w:t>göreceğiz.</w:t>
      </w:r>
      <w:r w:rsidRPr="000D2481" w:rsidR="007C20E2">
        <w:rPr>
          <w:sz w:val="18"/>
        </w:rPr>
        <w:t xml:space="preserve"> </w:t>
      </w:r>
      <w:r w:rsidRPr="000D2481">
        <w:rPr>
          <w:sz w:val="18"/>
        </w:rPr>
        <w:t>Derhâl</w:t>
      </w:r>
      <w:r w:rsidRPr="000D2481" w:rsidR="007C20E2">
        <w:rPr>
          <w:sz w:val="18"/>
        </w:rPr>
        <w:t xml:space="preserve"> </w:t>
      </w:r>
      <w:r w:rsidRPr="000D2481">
        <w:rPr>
          <w:sz w:val="18"/>
        </w:rPr>
        <w:t>geri</w:t>
      </w:r>
      <w:r w:rsidRPr="000D2481" w:rsidR="007C20E2">
        <w:rPr>
          <w:sz w:val="18"/>
        </w:rPr>
        <w:t xml:space="preserve"> </w:t>
      </w:r>
      <w:r w:rsidRPr="000D2481">
        <w:rPr>
          <w:sz w:val="18"/>
        </w:rPr>
        <w:t>çekilmesini</w:t>
      </w:r>
      <w:r w:rsidRPr="000D2481" w:rsidR="007C20E2">
        <w:rPr>
          <w:sz w:val="18"/>
        </w:rPr>
        <w:t xml:space="preserve"> </w:t>
      </w:r>
      <w:r w:rsidRPr="000D2481">
        <w:rPr>
          <w:sz w:val="18"/>
        </w:rPr>
        <w:t>istiyoruz.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Genel</w:t>
      </w:r>
      <w:r w:rsidRPr="000D2481" w:rsidR="007C20E2">
        <w:rPr>
          <w:sz w:val="18"/>
        </w:rPr>
        <w:t xml:space="preserve"> </w:t>
      </w:r>
      <w:r w:rsidRPr="000D2481">
        <w:rPr>
          <w:sz w:val="18"/>
        </w:rPr>
        <w:t>Kurulu</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r w:rsidRPr="000D2481">
        <w:rPr>
          <w:sz w:val="18"/>
        </w:rPr>
        <w:t>(HDP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Botan.</w:t>
      </w:r>
    </w:p>
    <w:p w:rsidRPr="000D2481" w:rsidR="00D419C3" w:rsidP="000D2481" w:rsidRDefault="00D419C3">
      <w:pPr>
        <w:pStyle w:val="GENELKURUL"/>
        <w:spacing w:line="240" w:lineRule="auto"/>
        <w:rPr>
          <w:sz w:val="18"/>
        </w:rPr>
      </w:pP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İzmir</w:t>
      </w:r>
      <w:r w:rsidRPr="000D2481" w:rsidR="007C20E2">
        <w:rPr>
          <w:sz w:val="18"/>
        </w:rPr>
        <w:t xml:space="preserve"> </w:t>
      </w:r>
      <w:r w:rsidRPr="000D2481">
        <w:rPr>
          <w:sz w:val="18"/>
        </w:rPr>
        <w:t>Milletvekili</w:t>
      </w:r>
      <w:r w:rsidRPr="000D2481" w:rsidR="007C20E2">
        <w:rPr>
          <w:sz w:val="18"/>
        </w:rPr>
        <w:t xml:space="preserve"> </w:t>
      </w: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konuşacak.</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Balbay.</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419C3" w:rsidP="000D2481" w:rsidRDefault="00D419C3">
      <w:pPr>
        <w:pStyle w:val="GENELKURUL"/>
        <w:spacing w:line="240" w:lineRule="auto"/>
        <w:rPr>
          <w:sz w:val="18"/>
        </w:rPr>
      </w:pPr>
      <w:r w:rsidRPr="000D2481">
        <w:rPr>
          <w:sz w:val="18"/>
        </w:rPr>
        <w:t>CHP</w:t>
      </w:r>
      <w:r w:rsidRPr="000D2481" w:rsidR="007C20E2">
        <w:rPr>
          <w:sz w:val="18"/>
        </w:rPr>
        <w:t xml:space="preserve"> </w:t>
      </w:r>
      <w:r w:rsidRPr="000D2481">
        <w:rPr>
          <w:sz w:val="18"/>
        </w:rPr>
        <w:t>GRUBU</w:t>
      </w:r>
      <w:r w:rsidRPr="000D2481" w:rsidR="007C20E2">
        <w:rPr>
          <w:sz w:val="18"/>
        </w:rPr>
        <w:t xml:space="preserve"> </w:t>
      </w:r>
      <w:r w:rsidRPr="000D2481">
        <w:rPr>
          <w:sz w:val="18"/>
        </w:rPr>
        <w:t>ADINA</w:t>
      </w:r>
      <w:r w:rsidRPr="000D2481" w:rsidR="007C20E2">
        <w:rPr>
          <w:sz w:val="18"/>
        </w:rPr>
        <w:t xml:space="preserve"> </w:t>
      </w: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seçime</w:t>
      </w:r>
      <w:r w:rsidRPr="000D2481" w:rsidR="007C20E2">
        <w:rPr>
          <w:sz w:val="18"/>
        </w:rPr>
        <w:t xml:space="preserve"> </w:t>
      </w:r>
      <w:r w:rsidRPr="000D2481">
        <w:rPr>
          <w:sz w:val="18"/>
        </w:rPr>
        <w:t>giderken</w:t>
      </w:r>
      <w:r w:rsidRPr="000D2481" w:rsidR="007C20E2">
        <w:rPr>
          <w:sz w:val="18"/>
        </w:rPr>
        <w:t xml:space="preserve"> </w:t>
      </w:r>
      <w:r w:rsidRPr="000D2481">
        <w:rPr>
          <w:sz w:val="18"/>
        </w:rPr>
        <w:t>apar</w:t>
      </w:r>
      <w:r w:rsidRPr="000D2481" w:rsidR="007C20E2">
        <w:rPr>
          <w:sz w:val="18"/>
        </w:rPr>
        <w:t xml:space="preserve"> </w:t>
      </w:r>
      <w:r w:rsidRPr="000D2481">
        <w:rPr>
          <w:sz w:val="18"/>
        </w:rPr>
        <w:t>topar</w:t>
      </w:r>
      <w:r w:rsidRPr="000D2481" w:rsidR="007C20E2">
        <w:rPr>
          <w:sz w:val="18"/>
        </w:rPr>
        <w:t xml:space="preserve"> </w:t>
      </w:r>
      <w:r w:rsidRPr="000D2481">
        <w:rPr>
          <w:sz w:val="18"/>
        </w:rPr>
        <w:t>getirilen</w:t>
      </w:r>
      <w:r w:rsidRPr="000D2481" w:rsidR="007C20E2">
        <w:rPr>
          <w:sz w:val="18"/>
        </w:rPr>
        <w:t xml:space="preserve"> </w:t>
      </w:r>
      <w:r w:rsidRPr="000D2481">
        <w:rPr>
          <w:sz w:val="18"/>
        </w:rPr>
        <w:t>bu</w:t>
      </w:r>
      <w:r w:rsidRPr="000D2481" w:rsidR="007C20E2">
        <w:rPr>
          <w:sz w:val="18"/>
        </w:rPr>
        <w:t xml:space="preserve"> </w:t>
      </w:r>
      <w:r w:rsidRPr="000D2481">
        <w:rPr>
          <w:sz w:val="18"/>
        </w:rPr>
        <w:t>yasanın</w:t>
      </w:r>
      <w:r w:rsidRPr="000D2481" w:rsidR="007C20E2">
        <w:rPr>
          <w:sz w:val="18"/>
        </w:rPr>
        <w:t xml:space="preserve"> </w:t>
      </w:r>
      <w:r w:rsidRPr="000D2481">
        <w:rPr>
          <w:sz w:val="18"/>
        </w:rPr>
        <w:t>iki</w:t>
      </w:r>
      <w:r w:rsidRPr="000D2481" w:rsidR="007C20E2">
        <w:rPr>
          <w:sz w:val="18"/>
        </w:rPr>
        <w:t xml:space="preserve"> </w:t>
      </w:r>
      <w:r w:rsidRPr="000D2481">
        <w:rPr>
          <w:sz w:val="18"/>
        </w:rPr>
        <w:t>unsuru</w:t>
      </w:r>
      <w:r w:rsidRPr="000D2481" w:rsidR="007C20E2">
        <w:rPr>
          <w:sz w:val="18"/>
        </w:rPr>
        <w:t xml:space="preserve"> </w:t>
      </w:r>
      <w:r w:rsidRPr="000D2481">
        <w:rPr>
          <w:sz w:val="18"/>
        </w:rPr>
        <w:t>var:</w:t>
      </w:r>
      <w:r w:rsidRPr="000D2481" w:rsidR="007C20E2">
        <w:rPr>
          <w:sz w:val="18"/>
        </w:rPr>
        <w:t xml:space="preserve"> </w:t>
      </w:r>
      <w:r w:rsidRPr="000D2481">
        <w:rPr>
          <w:sz w:val="18"/>
        </w:rPr>
        <w:t>Bir,</w:t>
      </w:r>
      <w:r w:rsidRPr="000D2481" w:rsidR="007C20E2">
        <w:rPr>
          <w:sz w:val="18"/>
        </w:rPr>
        <w:t xml:space="preserve"> </w:t>
      </w:r>
      <w:r w:rsidRPr="000D2481">
        <w:rPr>
          <w:sz w:val="18"/>
        </w:rPr>
        <w:t>Anadolu’da</w:t>
      </w:r>
      <w:r w:rsidRPr="000D2481" w:rsidR="007C20E2">
        <w:rPr>
          <w:sz w:val="18"/>
        </w:rPr>
        <w:t xml:space="preserve"> </w:t>
      </w:r>
      <w:r w:rsidRPr="000D2481">
        <w:rPr>
          <w:sz w:val="18"/>
        </w:rPr>
        <w:t>yeni</w:t>
      </w:r>
      <w:r w:rsidRPr="000D2481" w:rsidR="007C20E2">
        <w:rPr>
          <w:sz w:val="18"/>
        </w:rPr>
        <w:t xml:space="preserve"> </w:t>
      </w:r>
      <w:r w:rsidRPr="000D2481">
        <w:rPr>
          <w:sz w:val="18"/>
        </w:rPr>
        <w:t>açılacak</w:t>
      </w:r>
      <w:r w:rsidRPr="000D2481" w:rsidR="007C20E2">
        <w:rPr>
          <w:sz w:val="18"/>
        </w:rPr>
        <w:t xml:space="preserve"> </w:t>
      </w:r>
      <w:r w:rsidRPr="000D2481">
        <w:rPr>
          <w:sz w:val="18"/>
        </w:rPr>
        <w:t>üniversiteler.</w:t>
      </w:r>
      <w:r w:rsidRPr="000D2481" w:rsidR="007C20E2">
        <w:rPr>
          <w:sz w:val="18"/>
        </w:rPr>
        <w:t xml:space="preserve"> </w:t>
      </w:r>
      <w:r w:rsidRPr="000D2481">
        <w:rPr>
          <w:sz w:val="18"/>
        </w:rPr>
        <w:t>Bunları</w:t>
      </w:r>
      <w:r w:rsidRPr="000D2481" w:rsidR="007C20E2">
        <w:rPr>
          <w:sz w:val="18"/>
        </w:rPr>
        <w:t xml:space="preserve"> </w:t>
      </w:r>
      <w:r w:rsidRPr="000D2481">
        <w:rPr>
          <w:sz w:val="18"/>
        </w:rPr>
        <w:t>destekliyoruz</w:t>
      </w:r>
      <w:r w:rsidRPr="000D2481" w:rsidR="007C20E2">
        <w:rPr>
          <w:sz w:val="18"/>
        </w:rPr>
        <w:t xml:space="preserve"> </w:t>
      </w:r>
      <w:r w:rsidRPr="000D2481">
        <w:rPr>
          <w:sz w:val="18"/>
        </w:rPr>
        <w:t>ve</w:t>
      </w:r>
      <w:r w:rsidRPr="000D2481" w:rsidR="007C20E2">
        <w:rPr>
          <w:sz w:val="18"/>
        </w:rPr>
        <w:t xml:space="preserve"> </w:t>
      </w:r>
      <w:r w:rsidRPr="000D2481">
        <w:rPr>
          <w:sz w:val="18"/>
        </w:rPr>
        <w:t>bunlar</w:t>
      </w:r>
      <w:r w:rsidRPr="000D2481" w:rsidR="007C20E2">
        <w:rPr>
          <w:sz w:val="18"/>
        </w:rPr>
        <w:t xml:space="preserve"> </w:t>
      </w:r>
      <w:r w:rsidRPr="000D2481">
        <w:rPr>
          <w:sz w:val="18"/>
        </w:rPr>
        <w:t>için</w:t>
      </w:r>
      <w:r w:rsidRPr="000D2481" w:rsidR="007C20E2">
        <w:rPr>
          <w:sz w:val="18"/>
        </w:rPr>
        <w:t xml:space="preserve"> </w:t>
      </w:r>
      <w:r w:rsidRPr="000D2481">
        <w:rPr>
          <w:sz w:val="18"/>
        </w:rPr>
        <w:t>öğretim</w:t>
      </w:r>
      <w:r w:rsidRPr="000D2481" w:rsidR="007C20E2">
        <w:rPr>
          <w:sz w:val="18"/>
        </w:rPr>
        <w:t xml:space="preserve"> </w:t>
      </w:r>
      <w:r w:rsidRPr="000D2481">
        <w:rPr>
          <w:sz w:val="18"/>
        </w:rPr>
        <w:t>üyesinden</w:t>
      </w:r>
      <w:r w:rsidRPr="000D2481" w:rsidR="007C20E2">
        <w:rPr>
          <w:sz w:val="18"/>
        </w:rPr>
        <w:t xml:space="preserve"> </w:t>
      </w:r>
      <w:r w:rsidRPr="000D2481">
        <w:rPr>
          <w:sz w:val="18"/>
        </w:rPr>
        <w:t>binasına</w:t>
      </w:r>
      <w:r w:rsidRPr="000D2481" w:rsidR="007C20E2">
        <w:rPr>
          <w:sz w:val="18"/>
        </w:rPr>
        <w:t xml:space="preserve"> </w:t>
      </w:r>
      <w:r w:rsidRPr="000D2481">
        <w:rPr>
          <w:sz w:val="18"/>
        </w:rPr>
        <w:t>kadar</w:t>
      </w:r>
      <w:r w:rsidRPr="000D2481" w:rsidR="007C20E2">
        <w:rPr>
          <w:sz w:val="18"/>
        </w:rPr>
        <w:t xml:space="preserve"> </w:t>
      </w:r>
      <w:r w:rsidRPr="000D2481">
        <w:rPr>
          <w:sz w:val="18"/>
        </w:rPr>
        <w:t>ne</w:t>
      </w:r>
      <w:r w:rsidRPr="000D2481" w:rsidR="007C20E2">
        <w:rPr>
          <w:sz w:val="18"/>
        </w:rPr>
        <w:t xml:space="preserve"> </w:t>
      </w:r>
      <w:r w:rsidRPr="000D2481">
        <w:rPr>
          <w:sz w:val="18"/>
        </w:rPr>
        <w:t>gerekirse</w:t>
      </w:r>
      <w:r w:rsidRPr="000D2481" w:rsidR="007C20E2">
        <w:rPr>
          <w:sz w:val="18"/>
        </w:rPr>
        <w:t xml:space="preserve"> </w:t>
      </w:r>
      <w:r w:rsidRPr="000D2481">
        <w:rPr>
          <w:sz w:val="18"/>
        </w:rPr>
        <w:t>verilsin</w:t>
      </w:r>
      <w:r w:rsidRPr="000D2481" w:rsidR="007C20E2">
        <w:rPr>
          <w:sz w:val="18"/>
        </w:rPr>
        <w:t xml:space="preserve"> </w:t>
      </w:r>
      <w:r w:rsidRPr="000D2481">
        <w:rPr>
          <w:sz w:val="18"/>
        </w:rPr>
        <w:t>diyoruz</w:t>
      </w:r>
      <w:r w:rsidRPr="000D2481" w:rsidR="007C20E2">
        <w:rPr>
          <w:sz w:val="18"/>
        </w:rPr>
        <w:t xml:space="preserve"> </w:t>
      </w:r>
      <w:r w:rsidRPr="000D2481">
        <w:rPr>
          <w:sz w:val="18"/>
        </w:rPr>
        <w:t>ve</w:t>
      </w:r>
      <w:r w:rsidRPr="000D2481" w:rsidR="007C20E2">
        <w:rPr>
          <w:sz w:val="18"/>
        </w:rPr>
        <w:t xml:space="preserve"> </w:t>
      </w:r>
      <w:r w:rsidRPr="000D2481">
        <w:rPr>
          <w:sz w:val="18"/>
        </w:rPr>
        <w:t>eğitimden</w:t>
      </w:r>
      <w:r w:rsidRPr="000D2481" w:rsidR="007C20E2">
        <w:rPr>
          <w:sz w:val="18"/>
        </w:rPr>
        <w:t xml:space="preserve"> </w:t>
      </w:r>
      <w:r w:rsidRPr="000D2481">
        <w:rPr>
          <w:sz w:val="18"/>
        </w:rPr>
        <w:t>tasarruf</w:t>
      </w:r>
      <w:r w:rsidRPr="000D2481" w:rsidR="007C20E2">
        <w:rPr>
          <w:sz w:val="18"/>
        </w:rPr>
        <w:t xml:space="preserve"> </w:t>
      </w:r>
      <w:r w:rsidRPr="000D2481">
        <w:rPr>
          <w:sz w:val="18"/>
        </w:rPr>
        <w:t>israftır</w:t>
      </w:r>
      <w:r w:rsidRPr="000D2481" w:rsidR="007C20E2">
        <w:rPr>
          <w:sz w:val="18"/>
        </w:rPr>
        <w:t xml:space="preserve"> </w:t>
      </w:r>
      <w:r w:rsidRPr="000D2481">
        <w:rPr>
          <w:sz w:val="18"/>
        </w:rPr>
        <w:t>diyoruz.</w:t>
      </w:r>
      <w:r w:rsidRPr="000D2481" w:rsidR="007C20E2">
        <w:rPr>
          <w:sz w:val="18"/>
        </w:rPr>
        <w:t xml:space="preserve"> </w:t>
      </w:r>
      <w:r w:rsidRPr="000D2481">
        <w:rPr>
          <w:sz w:val="18"/>
        </w:rPr>
        <w:t>Asıl</w:t>
      </w:r>
      <w:r w:rsidRPr="000D2481" w:rsidR="007C20E2">
        <w:rPr>
          <w:sz w:val="18"/>
        </w:rPr>
        <w:t xml:space="preserve"> </w:t>
      </w:r>
      <w:r w:rsidRPr="000D2481">
        <w:rPr>
          <w:sz w:val="18"/>
        </w:rPr>
        <w:t>önemli</w:t>
      </w:r>
      <w:r w:rsidRPr="000D2481" w:rsidR="007C20E2">
        <w:rPr>
          <w:sz w:val="18"/>
        </w:rPr>
        <w:t xml:space="preserve"> </w:t>
      </w:r>
      <w:r w:rsidRPr="000D2481">
        <w:rPr>
          <w:sz w:val="18"/>
        </w:rPr>
        <w:t>olan,</w:t>
      </w:r>
      <w:r w:rsidRPr="000D2481" w:rsidR="007C20E2">
        <w:rPr>
          <w:sz w:val="18"/>
        </w:rPr>
        <w:t xml:space="preserve"> </w:t>
      </w:r>
      <w:r w:rsidRPr="000D2481">
        <w:rPr>
          <w:sz w:val="18"/>
        </w:rPr>
        <w:t>ikinci</w:t>
      </w:r>
      <w:r w:rsidRPr="000D2481" w:rsidR="007C20E2">
        <w:rPr>
          <w:sz w:val="18"/>
        </w:rPr>
        <w:t xml:space="preserve"> </w:t>
      </w:r>
      <w:r w:rsidRPr="000D2481">
        <w:rPr>
          <w:sz w:val="18"/>
        </w:rPr>
        <w:t>unsur</w:t>
      </w:r>
      <w:r w:rsidRPr="000D2481" w:rsidR="007C20E2">
        <w:rPr>
          <w:sz w:val="18"/>
        </w:rPr>
        <w:t xml:space="preserve"> </w:t>
      </w:r>
      <w:r w:rsidRPr="000D2481">
        <w:rPr>
          <w:sz w:val="18"/>
        </w:rPr>
        <w:t>ise</w:t>
      </w:r>
      <w:r w:rsidRPr="000D2481" w:rsidR="007C20E2">
        <w:rPr>
          <w:sz w:val="18"/>
        </w:rPr>
        <w:t xml:space="preserve"> </w:t>
      </w:r>
      <w:r w:rsidRPr="000D2481">
        <w:rPr>
          <w:sz w:val="18"/>
        </w:rPr>
        <w:t>üç</w:t>
      </w:r>
      <w:r w:rsidRPr="000D2481" w:rsidR="007C20E2">
        <w:rPr>
          <w:sz w:val="18"/>
        </w:rPr>
        <w:t xml:space="preserve"> </w:t>
      </w:r>
      <w:r w:rsidRPr="000D2481">
        <w:rPr>
          <w:sz w:val="18"/>
        </w:rPr>
        <w:t>büyük</w:t>
      </w:r>
      <w:r w:rsidRPr="000D2481" w:rsidR="007C20E2">
        <w:rPr>
          <w:sz w:val="18"/>
        </w:rPr>
        <w:t xml:space="preserve"> </w:t>
      </w:r>
      <w:r w:rsidRPr="000D2481">
        <w:rPr>
          <w:sz w:val="18"/>
        </w:rPr>
        <w:t>üniversitenin</w:t>
      </w:r>
      <w:r w:rsidRPr="000D2481" w:rsidR="007C20E2">
        <w:rPr>
          <w:sz w:val="18"/>
        </w:rPr>
        <w:t xml:space="preserve"> </w:t>
      </w:r>
      <w:r w:rsidRPr="000D2481">
        <w:rPr>
          <w:sz w:val="18"/>
        </w:rPr>
        <w:t>bölünmesidir.</w:t>
      </w:r>
      <w:r w:rsidRPr="000D2481" w:rsidR="007C20E2">
        <w:rPr>
          <w:sz w:val="18"/>
        </w:rPr>
        <w:t xml:space="preserve"> </w:t>
      </w:r>
      <w:r w:rsidRPr="000D2481">
        <w:rPr>
          <w:sz w:val="18"/>
        </w:rPr>
        <w:t>Burada</w:t>
      </w:r>
      <w:r w:rsidRPr="000D2481" w:rsidR="007C20E2">
        <w:rPr>
          <w:sz w:val="18"/>
        </w:rPr>
        <w:t xml:space="preserve"> </w:t>
      </w:r>
      <w:r w:rsidRPr="000D2481">
        <w:rPr>
          <w:sz w:val="18"/>
        </w:rPr>
        <w:t>Adalet</w:t>
      </w:r>
      <w:r w:rsidRPr="000D2481" w:rsidR="007C20E2">
        <w:rPr>
          <w:sz w:val="18"/>
        </w:rPr>
        <w:t xml:space="preserve"> </w:t>
      </w:r>
      <w:r w:rsidRPr="000D2481">
        <w:rPr>
          <w:sz w:val="18"/>
        </w:rPr>
        <w:t>ve</w:t>
      </w:r>
      <w:r w:rsidRPr="000D2481" w:rsidR="007C20E2">
        <w:rPr>
          <w:sz w:val="18"/>
        </w:rPr>
        <w:t xml:space="preserve"> </w:t>
      </w:r>
      <w:r w:rsidRPr="000D2481">
        <w:rPr>
          <w:sz w:val="18"/>
        </w:rPr>
        <w:t>Kalkınma</w:t>
      </w:r>
      <w:r w:rsidRPr="000D2481" w:rsidR="007C20E2">
        <w:rPr>
          <w:sz w:val="18"/>
        </w:rPr>
        <w:t xml:space="preserve"> </w:t>
      </w:r>
      <w:r w:rsidRPr="000D2481">
        <w:rPr>
          <w:sz w:val="18"/>
        </w:rPr>
        <w:t>Partisi</w:t>
      </w:r>
      <w:r w:rsidRPr="000D2481" w:rsidR="007C20E2">
        <w:rPr>
          <w:sz w:val="18"/>
        </w:rPr>
        <w:t xml:space="preserve"> </w:t>
      </w:r>
      <w:r w:rsidRPr="000D2481">
        <w:rPr>
          <w:sz w:val="18"/>
        </w:rPr>
        <w:t>adına</w:t>
      </w:r>
      <w:r w:rsidRPr="000D2481" w:rsidR="007C20E2">
        <w:rPr>
          <w:sz w:val="18"/>
        </w:rPr>
        <w:t xml:space="preserve"> </w:t>
      </w:r>
      <w:r w:rsidRPr="000D2481">
        <w:rPr>
          <w:sz w:val="18"/>
        </w:rPr>
        <w:t>gelen</w:t>
      </w:r>
      <w:r w:rsidRPr="000D2481" w:rsidR="007C20E2">
        <w:rPr>
          <w:sz w:val="18"/>
        </w:rPr>
        <w:t xml:space="preserve"> </w:t>
      </w:r>
      <w:r w:rsidRPr="000D2481">
        <w:rPr>
          <w:sz w:val="18"/>
        </w:rPr>
        <w:t>konuşmacının</w:t>
      </w:r>
      <w:r w:rsidRPr="000D2481" w:rsidR="007C20E2">
        <w:rPr>
          <w:sz w:val="18"/>
        </w:rPr>
        <w:t xml:space="preserve"> </w:t>
      </w:r>
      <w:r w:rsidRPr="000D2481">
        <w:rPr>
          <w:sz w:val="18"/>
        </w:rPr>
        <w:t>tek</w:t>
      </w:r>
      <w:r w:rsidRPr="000D2481" w:rsidR="007C20E2">
        <w:rPr>
          <w:sz w:val="18"/>
        </w:rPr>
        <w:t xml:space="preserve"> </w:t>
      </w:r>
      <w:r w:rsidRPr="000D2481">
        <w:rPr>
          <w:sz w:val="18"/>
        </w:rPr>
        <w:t>sığındığı</w:t>
      </w:r>
      <w:r w:rsidRPr="000D2481" w:rsidR="007C20E2">
        <w:rPr>
          <w:sz w:val="18"/>
        </w:rPr>
        <w:t xml:space="preserve"> </w:t>
      </w:r>
      <w:r w:rsidRPr="000D2481">
        <w:rPr>
          <w:sz w:val="18"/>
        </w:rPr>
        <w:t>şey</w:t>
      </w:r>
      <w:r w:rsidRPr="000D2481" w:rsidR="007C20E2">
        <w:rPr>
          <w:sz w:val="18"/>
        </w:rPr>
        <w:t xml:space="preserve"> </w:t>
      </w:r>
      <w:r w:rsidRPr="000D2481">
        <w:rPr>
          <w:sz w:val="18"/>
        </w:rPr>
        <w:t>“Üniversiteler</w:t>
      </w:r>
      <w:r w:rsidRPr="000D2481" w:rsidR="007C20E2">
        <w:rPr>
          <w:sz w:val="18"/>
        </w:rPr>
        <w:t xml:space="preserve"> </w:t>
      </w:r>
      <w:r w:rsidRPr="000D2481">
        <w:rPr>
          <w:sz w:val="18"/>
        </w:rPr>
        <w:t>fazla</w:t>
      </w:r>
      <w:r w:rsidRPr="000D2481" w:rsidR="007C20E2">
        <w:rPr>
          <w:sz w:val="18"/>
        </w:rPr>
        <w:t xml:space="preserve"> </w:t>
      </w:r>
      <w:r w:rsidRPr="000D2481">
        <w:rPr>
          <w:sz w:val="18"/>
        </w:rPr>
        <w:t>büyüktü,</w:t>
      </w:r>
      <w:r w:rsidRPr="000D2481" w:rsidR="007C20E2">
        <w:rPr>
          <w:sz w:val="18"/>
        </w:rPr>
        <w:t xml:space="preserve"> </w:t>
      </w:r>
      <w:r w:rsidRPr="000D2481">
        <w:rPr>
          <w:sz w:val="18"/>
        </w:rPr>
        <w:t>küçülteceğiz,</w:t>
      </w:r>
      <w:r w:rsidRPr="000D2481" w:rsidR="007C20E2">
        <w:rPr>
          <w:sz w:val="18"/>
        </w:rPr>
        <w:t xml:space="preserve"> </w:t>
      </w:r>
      <w:r w:rsidRPr="000D2481">
        <w:rPr>
          <w:sz w:val="18"/>
        </w:rPr>
        <w:t>ikiye</w:t>
      </w:r>
      <w:r w:rsidRPr="000D2481" w:rsidR="007C20E2">
        <w:rPr>
          <w:sz w:val="18"/>
        </w:rPr>
        <w:t xml:space="preserve"> </w:t>
      </w:r>
      <w:r w:rsidRPr="000D2481">
        <w:rPr>
          <w:sz w:val="18"/>
        </w:rPr>
        <w:t>böleceğiz,</w:t>
      </w:r>
      <w:r w:rsidRPr="000D2481" w:rsidR="007C20E2">
        <w:rPr>
          <w:sz w:val="18"/>
        </w:rPr>
        <w:t xml:space="preserve"> </w:t>
      </w:r>
      <w:r w:rsidRPr="000D2481">
        <w:rPr>
          <w:sz w:val="18"/>
        </w:rPr>
        <w:t>rekabet</w:t>
      </w:r>
      <w:r w:rsidRPr="000D2481" w:rsidR="007C20E2">
        <w:rPr>
          <w:sz w:val="18"/>
        </w:rPr>
        <w:t xml:space="preserve"> </w:t>
      </w:r>
      <w:r w:rsidRPr="000D2481">
        <w:rPr>
          <w:sz w:val="18"/>
        </w:rPr>
        <w:t>olacak.”</w:t>
      </w:r>
      <w:r w:rsidRPr="000D2481" w:rsidR="007C20E2">
        <w:rPr>
          <w:sz w:val="18"/>
        </w:rPr>
        <w:t xml:space="preserve"> </w:t>
      </w:r>
      <w:r w:rsidRPr="000D2481">
        <w:rPr>
          <w:sz w:val="18"/>
        </w:rPr>
        <w:t>dedi.</w:t>
      </w:r>
      <w:r w:rsidRPr="000D2481" w:rsidR="007C20E2">
        <w:rPr>
          <w:sz w:val="18"/>
        </w:rPr>
        <w:t xml:space="preserve"> </w:t>
      </w:r>
      <w:r w:rsidRPr="000D2481">
        <w:rPr>
          <w:sz w:val="18"/>
        </w:rPr>
        <w:t>Bunun</w:t>
      </w:r>
      <w:r w:rsidRPr="000D2481" w:rsidR="007C20E2">
        <w:rPr>
          <w:sz w:val="18"/>
        </w:rPr>
        <w:t xml:space="preserve"> </w:t>
      </w:r>
      <w:r w:rsidRPr="000D2481">
        <w:rPr>
          <w:sz w:val="18"/>
        </w:rPr>
        <w:t>hiçbir</w:t>
      </w:r>
      <w:r w:rsidRPr="000D2481" w:rsidR="007C20E2">
        <w:rPr>
          <w:sz w:val="18"/>
        </w:rPr>
        <w:t xml:space="preserve"> </w:t>
      </w:r>
      <w:r w:rsidRPr="000D2481">
        <w:rPr>
          <w:sz w:val="18"/>
        </w:rPr>
        <w:t>mantığı</w:t>
      </w:r>
      <w:r w:rsidRPr="000D2481" w:rsidR="007C20E2">
        <w:rPr>
          <w:sz w:val="18"/>
        </w:rPr>
        <w:t xml:space="preserve"> </w:t>
      </w:r>
      <w:r w:rsidRPr="000D2481">
        <w:rPr>
          <w:sz w:val="18"/>
        </w:rPr>
        <w:t>yok</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Allah</w:t>
      </w:r>
      <w:r w:rsidRPr="000D2481" w:rsidR="007C20E2">
        <w:rPr>
          <w:sz w:val="18"/>
        </w:rPr>
        <w:t xml:space="preserve"> </w:t>
      </w:r>
      <w:r w:rsidRPr="000D2481">
        <w:rPr>
          <w:sz w:val="18"/>
        </w:rPr>
        <w:t>aşkına,</w:t>
      </w:r>
      <w:r w:rsidRPr="000D2481" w:rsidR="007C20E2">
        <w:rPr>
          <w:sz w:val="18"/>
        </w:rPr>
        <w:t xml:space="preserve"> </w:t>
      </w:r>
      <w:r w:rsidRPr="000D2481">
        <w:rPr>
          <w:sz w:val="18"/>
        </w:rPr>
        <w:t>çocuk</w:t>
      </w:r>
      <w:r w:rsidRPr="000D2481" w:rsidR="007C20E2">
        <w:rPr>
          <w:sz w:val="18"/>
        </w:rPr>
        <w:t xml:space="preserve"> </w:t>
      </w:r>
      <w:r w:rsidRPr="000D2481">
        <w:rPr>
          <w:sz w:val="18"/>
        </w:rPr>
        <w:t>mu</w:t>
      </w:r>
      <w:r w:rsidRPr="000D2481" w:rsidR="007C20E2">
        <w:rPr>
          <w:sz w:val="18"/>
        </w:rPr>
        <w:t xml:space="preserve"> </w:t>
      </w:r>
      <w:r w:rsidRPr="000D2481">
        <w:rPr>
          <w:sz w:val="18"/>
        </w:rPr>
        <w:t>kandırıyorsunuz?</w:t>
      </w:r>
      <w:r w:rsidRPr="000D2481" w:rsidR="007C20E2">
        <w:rPr>
          <w:sz w:val="18"/>
        </w:rPr>
        <w:t xml:space="preserve"> </w:t>
      </w:r>
      <w:r w:rsidRPr="000D2481">
        <w:rPr>
          <w:sz w:val="18"/>
        </w:rPr>
        <w:t>Karşınızda</w:t>
      </w:r>
      <w:r w:rsidRPr="000D2481" w:rsidR="007C20E2">
        <w:rPr>
          <w:sz w:val="18"/>
        </w:rPr>
        <w:t xml:space="preserve"> </w:t>
      </w:r>
      <w:r w:rsidRPr="000D2481">
        <w:rPr>
          <w:sz w:val="18"/>
        </w:rPr>
        <w:t>üniversiteler</w:t>
      </w:r>
      <w:r w:rsidRPr="000D2481" w:rsidR="007C20E2">
        <w:rPr>
          <w:sz w:val="18"/>
        </w:rPr>
        <w:t xml:space="preserve"> </w:t>
      </w:r>
      <w:r w:rsidRPr="000D2481">
        <w:rPr>
          <w:sz w:val="18"/>
        </w:rPr>
        <w:t>var,</w:t>
      </w:r>
      <w:r w:rsidRPr="000D2481" w:rsidR="007C20E2">
        <w:rPr>
          <w:sz w:val="18"/>
        </w:rPr>
        <w:t xml:space="preserve"> </w:t>
      </w:r>
      <w:r w:rsidRPr="000D2481">
        <w:rPr>
          <w:sz w:val="18"/>
        </w:rPr>
        <w:t>öğretim</w:t>
      </w:r>
      <w:r w:rsidRPr="000D2481" w:rsidR="007C20E2">
        <w:rPr>
          <w:sz w:val="18"/>
        </w:rPr>
        <w:t xml:space="preserve"> </w:t>
      </w:r>
      <w:r w:rsidRPr="000D2481">
        <w:rPr>
          <w:sz w:val="18"/>
        </w:rPr>
        <w:t>üyeleri</w:t>
      </w:r>
      <w:r w:rsidRPr="000D2481" w:rsidR="007C20E2">
        <w:rPr>
          <w:sz w:val="18"/>
        </w:rPr>
        <w:t xml:space="preserve"> </w:t>
      </w:r>
      <w:r w:rsidRPr="000D2481">
        <w:rPr>
          <w:sz w:val="18"/>
        </w:rPr>
        <w:t>var.</w:t>
      </w:r>
      <w:r w:rsidRPr="000D2481" w:rsidR="007C20E2">
        <w:rPr>
          <w:sz w:val="18"/>
        </w:rPr>
        <w:t xml:space="preserve"> </w:t>
      </w:r>
      <w:r w:rsidRPr="000D2481">
        <w:rPr>
          <w:sz w:val="18"/>
        </w:rPr>
        <w:t>Bakın,</w:t>
      </w:r>
      <w:r w:rsidRPr="000D2481" w:rsidR="007C20E2">
        <w:rPr>
          <w:sz w:val="18"/>
        </w:rPr>
        <w:t xml:space="preserve"> </w:t>
      </w:r>
      <w:r w:rsidRPr="000D2481">
        <w:rPr>
          <w:sz w:val="18"/>
        </w:rPr>
        <w:t>eğer</w:t>
      </w:r>
      <w:r w:rsidRPr="000D2481" w:rsidR="007C20E2">
        <w:rPr>
          <w:sz w:val="18"/>
        </w:rPr>
        <w:t xml:space="preserve"> </w:t>
      </w:r>
      <w:r w:rsidRPr="000D2481">
        <w:rPr>
          <w:sz w:val="18"/>
        </w:rPr>
        <w:t>bu</w:t>
      </w:r>
      <w:r w:rsidRPr="000D2481" w:rsidR="007C20E2">
        <w:rPr>
          <w:sz w:val="18"/>
        </w:rPr>
        <w:t xml:space="preserve"> </w:t>
      </w:r>
      <w:r w:rsidRPr="000D2481">
        <w:rPr>
          <w:sz w:val="18"/>
        </w:rPr>
        <w:t>mantık</w:t>
      </w:r>
      <w:r w:rsidRPr="000D2481" w:rsidR="007C20E2">
        <w:rPr>
          <w:sz w:val="18"/>
        </w:rPr>
        <w:t xml:space="preserve"> </w:t>
      </w:r>
      <w:r w:rsidRPr="000D2481">
        <w:rPr>
          <w:sz w:val="18"/>
        </w:rPr>
        <w:t>doğruysa</w:t>
      </w:r>
      <w:r w:rsidRPr="000D2481" w:rsidR="007C20E2">
        <w:rPr>
          <w:sz w:val="18"/>
        </w:rPr>
        <w:t xml:space="preserve"> </w:t>
      </w:r>
      <w:r w:rsidRPr="000D2481">
        <w:rPr>
          <w:sz w:val="18"/>
        </w:rPr>
        <w:t>buradan</w:t>
      </w:r>
      <w:r w:rsidRPr="000D2481" w:rsidR="007C20E2">
        <w:rPr>
          <w:sz w:val="18"/>
        </w:rPr>
        <w:t xml:space="preserve"> </w:t>
      </w:r>
      <w:r w:rsidRPr="000D2481">
        <w:rPr>
          <w:sz w:val="18"/>
        </w:rPr>
        <w:t>iktidar</w:t>
      </w:r>
      <w:r w:rsidRPr="000D2481" w:rsidR="007C20E2">
        <w:rPr>
          <w:sz w:val="18"/>
        </w:rPr>
        <w:t xml:space="preserve"> </w:t>
      </w:r>
      <w:r w:rsidRPr="000D2481">
        <w:rPr>
          <w:sz w:val="18"/>
        </w:rPr>
        <w:t>partisine</w:t>
      </w:r>
      <w:r w:rsidRPr="000D2481" w:rsidR="007C20E2">
        <w:rPr>
          <w:sz w:val="18"/>
        </w:rPr>
        <w:t xml:space="preserve"> </w:t>
      </w:r>
      <w:r w:rsidRPr="000D2481">
        <w:rPr>
          <w:sz w:val="18"/>
        </w:rPr>
        <w:t>soruyorum:</w:t>
      </w:r>
      <w:r w:rsidRPr="000D2481" w:rsidR="007C20E2">
        <w:rPr>
          <w:sz w:val="18"/>
        </w:rPr>
        <w:t xml:space="preserve"> </w:t>
      </w:r>
      <w:r w:rsidRPr="000D2481">
        <w:rPr>
          <w:sz w:val="18"/>
        </w:rPr>
        <w:t>İktidara</w:t>
      </w:r>
      <w:r w:rsidRPr="000D2481" w:rsidR="007C20E2">
        <w:rPr>
          <w:sz w:val="18"/>
        </w:rPr>
        <w:t xml:space="preserve"> </w:t>
      </w:r>
      <w:r w:rsidRPr="000D2481">
        <w:rPr>
          <w:sz w:val="18"/>
        </w:rPr>
        <w:t>geldiğinizde</w:t>
      </w:r>
      <w:r w:rsidRPr="000D2481" w:rsidR="007C20E2">
        <w:rPr>
          <w:sz w:val="18"/>
        </w:rPr>
        <w:t xml:space="preserve"> </w:t>
      </w:r>
      <w:r w:rsidRPr="000D2481">
        <w:rPr>
          <w:sz w:val="18"/>
        </w:rPr>
        <w:t>37</w:t>
      </w:r>
      <w:r w:rsidRPr="000D2481" w:rsidR="007C20E2">
        <w:rPr>
          <w:sz w:val="18"/>
        </w:rPr>
        <w:t xml:space="preserve"> </w:t>
      </w:r>
      <w:r w:rsidRPr="000D2481">
        <w:rPr>
          <w:sz w:val="18"/>
        </w:rPr>
        <w:t>bakanlık</w:t>
      </w:r>
      <w:r w:rsidRPr="000D2481" w:rsidR="007C20E2">
        <w:rPr>
          <w:sz w:val="18"/>
        </w:rPr>
        <w:t xml:space="preserve"> </w:t>
      </w:r>
      <w:r w:rsidRPr="000D2481">
        <w:rPr>
          <w:sz w:val="18"/>
        </w:rPr>
        <w:t>vardı.</w:t>
      </w:r>
      <w:r w:rsidRPr="000D2481" w:rsidR="007C20E2">
        <w:rPr>
          <w:sz w:val="18"/>
        </w:rPr>
        <w:t xml:space="preserve"> </w:t>
      </w:r>
      <w:r w:rsidRPr="000D2481">
        <w:rPr>
          <w:sz w:val="18"/>
        </w:rPr>
        <w:t>Kaça</w:t>
      </w:r>
      <w:r w:rsidRPr="000D2481" w:rsidR="007C20E2">
        <w:rPr>
          <w:sz w:val="18"/>
        </w:rPr>
        <w:t xml:space="preserve"> </w:t>
      </w:r>
      <w:r w:rsidRPr="000D2481">
        <w:rPr>
          <w:sz w:val="18"/>
        </w:rPr>
        <w:t>indirdiniz?</w:t>
      </w:r>
      <w:r w:rsidRPr="000D2481" w:rsidR="007C20E2">
        <w:rPr>
          <w:sz w:val="18"/>
        </w:rPr>
        <w:t xml:space="preserve"> </w:t>
      </w:r>
      <w:r w:rsidRPr="000D2481">
        <w:rPr>
          <w:sz w:val="18"/>
        </w:rPr>
        <w:t>25’e.</w:t>
      </w:r>
      <w:r w:rsidRPr="000D2481" w:rsidR="007C20E2">
        <w:rPr>
          <w:sz w:val="18"/>
        </w:rPr>
        <w:t xml:space="preserve"> </w:t>
      </w:r>
      <w:r w:rsidRPr="000D2481">
        <w:rPr>
          <w:sz w:val="18"/>
        </w:rPr>
        <w:t>Şimdi</w:t>
      </w:r>
      <w:r w:rsidRPr="000D2481" w:rsidR="007C20E2">
        <w:rPr>
          <w:sz w:val="18"/>
        </w:rPr>
        <w:t xml:space="preserve"> </w:t>
      </w:r>
      <w:r w:rsidRPr="000D2481">
        <w:rPr>
          <w:sz w:val="18"/>
        </w:rPr>
        <w:t>hedefiniz</w:t>
      </w:r>
      <w:r w:rsidRPr="000D2481" w:rsidR="007C20E2">
        <w:rPr>
          <w:sz w:val="18"/>
        </w:rPr>
        <w:t xml:space="preserve"> </w:t>
      </w:r>
      <w:r w:rsidRPr="000D2481">
        <w:rPr>
          <w:sz w:val="18"/>
        </w:rPr>
        <w:t>ne?</w:t>
      </w:r>
      <w:r w:rsidRPr="000D2481" w:rsidR="007C20E2">
        <w:rPr>
          <w:sz w:val="18"/>
        </w:rPr>
        <w:t xml:space="preserve"> </w:t>
      </w:r>
      <w:r w:rsidRPr="000D2481">
        <w:rPr>
          <w:sz w:val="18"/>
        </w:rPr>
        <w:t>Dört</w:t>
      </w:r>
      <w:r w:rsidRPr="000D2481" w:rsidR="007C20E2">
        <w:rPr>
          <w:sz w:val="18"/>
        </w:rPr>
        <w:t xml:space="preserve"> </w:t>
      </w:r>
      <w:r w:rsidRPr="000D2481">
        <w:rPr>
          <w:sz w:val="18"/>
        </w:rPr>
        <w:t>gün</w:t>
      </w:r>
      <w:r w:rsidRPr="000D2481" w:rsidR="007C20E2">
        <w:rPr>
          <w:sz w:val="18"/>
        </w:rPr>
        <w:t xml:space="preserve"> </w:t>
      </w:r>
      <w:r w:rsidRPr="000D2481">
        <w:rPr>
          <w:sz w:val="18"/>
        </w:rPr>
        <w:t>önce</w:t>
      </w:r>
      <w:r w:rsidRPr="000D2481" w:rsidR="007C20E2">
        <w:rPr>
          <w:sz w:val="18"/>
        </w:rPr>
        <w:t xml:space="preserve"> </w:t>
      </w:r>
      <w:r w:rsidRPr="000D2481">
        <w:rPr>
          <w:sz w:val="18"/>
        </w:rPr>
        <w:t>Binali</w:t>
      </w:r>
      <w:r w:rsidRPr="000D2481" w:rsidR="007C20E2">
        <w:rPr>
          <w:sz w:val="18"/>
        </w:rPr>
        <w:t xml:space="preserve"> </w:t>
      </w:r>
      <w:r w:rsidRPr="000D2481">
        <w:rPr>
          <w:sz w:val="18"/>
        </w:rPr>
        <w:t>Yıldırım</w:t>
      </w:r>
      <w:r w:rsidRPr="000D2481" w:rsidR="007C20E2">
        <w:rPr>
          <w:sz w:val="18"/>
        </w:rPr>
        <w:t xml:space="preserve"> </w:t>
      </w:r>
      <w:r w:rsidRPr="000D2481">
        <w:rPr>
          <w:sz w:val="18"/>
        </w:rPr>
        <w:t>ne</w:t>
      </w:r>
      <w:r w:rsidRPr="000D2481" w:rsidR="007C20E2">
        <w:rPr>
          <w:sz w:val="18"/>
        </w:rPr>
        <w:t xml:space="preserve"> </w:t>
      </w:r>
      <w:r w:rsidRPr="000D2481">
        <w:rPr>
          <w:sz w:val="18"/>
        </w:rPr>
        <w:t>dedi?</w:t>
      </w:r>
      <w:r w:rsidRPr="000D2481" w:rsidR="007C20E2">
        <w:rPr>
          <w:sz w:val="18"/>
        </w:rPr>
        <w:t xml:space="preserve"> </w:t>
      </w:r>
      <w:r w:rsidRPr="000D2481">
        <w:rPr>
          <w:sz w:val="18"/>
        </w:rPr>
        <w:t>“15’e</w:t>
      </w:r>
      <w:r w:rsidRPr="000D2481" w:rsidR="007C20E2">
        <w:rPr>
          <w:sz w:val="18"/>
        </w:rPr>
        <w:t xml:space="preserve"> </w:t>
      </w:r>
      <w:r w:rsidRPr="000D2481">
        <w:rPr>
          <w:sz w:val="18"/>
        </w:rPr>
        <w:t>indireceğiz.”</w:t>
      </w:r>
      <w:r w:rsidRPr="000D2481" w:rsidR="007C20E2">
        <w:rPr>
          <w:sz w:val="18"/>
        </w:rPr>
        <w:t xml:space="preserve"> </w:t>
      </w:r>
      <w:r w:rsidRPr="000D2481">
        <w:rPr>
          <w:sz w:val="18"/>
        </w:rPr>
        <w:t>dedi.</w:t>
      </w:r>
      <w:r w:rsidRPr="000D2481" w:rsidR="007C20E2">
        <w:rPr>
          <w:sz w:val="18"/>
        </w:rPr>
        <w:t xml:space="preserve"> </w:t>
      </w:r>
      <w:r w:rsidRPr="000D2481">
        <w:rPr>
          <w:sz w:val="18"/>
        </w:rPr>
        <w:t>Hani</w:t>
      </w:r>
      <w:r w:rsidRPr="000D2481" w:rsidR="007C20E2">
        <w:rPr>
          <w:sz w:val="18"/>
        </w:rPr>
        <w:t xml:space="preserve"> </w:t>
      </w:r>
      <w:r w:rsidRPr="000D2481">
        <w:rPr>
          <w:sz w:val="18"/>
        </w:rPr>
        <w:t>bölünce,</w:t>
      </w:r>
      <w:r w:rsidRPr="000D2481" w:rsidR="007C20E2">
        <w:rPr>
          <w:sz w:val="18"/>
        </w:rPr>
        <w:t xml:space="preserve"> </w:t>
      </w:r>
      <w:r w:rsidRPr="000D2481">
        <w:rPr>
          <w:sz w:val="18"/>
        </w:rPr>
        <w:t>ayırınca</w:t>
      </w:r>
      <w:r w:rsidRPr="000D2481" w:rsidR="007C20E2">
        <w:rPr>
          <w:sz w:val="18"/>
        </w:rPr>
        <w:t xml:space="preserve"> </w:t>
      </w:r>
      <w:r w:rsidRPr="000D2481">
        <w:rPr>
          <w:sz w:val="18"/>
        </w:rPr>
        <w:t>rekabet</w:t>
      </w:r>
      <w:r w:rsidRPr="000D2481" w:rsidR="007C20E2">
        <w:rPr>
          <w:sz w:val="18"/>
        </w:rPr>
        <w:t xml:space="preserve"> </w:t>
      </w:r>
      <w:r w:rsidRPr="000D2481">
        <w:rPr>
          <w:sz w:val="18"/>
        </w:rPr>
        <w:t>oluyordu?</w:t>
      </w:r>
      <w:r w:rsidRPr="000D2481" w:rsidR="007C20E2">
        <w:rPr>
          <w:sz w:val="18"/>
        </w:rPr>
        <w:t xml:space="preserve"> </w:t>
      </w:r>
      <w:r w:rsidRPr="000D2481">
        <w:rPr>
          <w:sz w:val="18"/>
        </w:rPr>
        <w:t>Kültür</w:t>
      </w:r>
      <w:r w:rsidRPr="000D2481" w:rsidR="007C20E2">
        <w:rPr>
          <w:sz w:val="18"/>
        </w:rPr>
        <w:t xml:space="preserve"> </w:t>
      </w:r>
      <w:r w:rsidRPr="000D2481">
        <w:rPr>
          <w:sz w:val="18"/>
        </w:rPr>
        <w:t>Bakanlığı</w:t>
      </w:r>
      <w:r w:rsidRPr="000D2481" w:rsidR="007C20E2">
        <w:rPr>
          <w:sz w:val="18"/>
        </w:rPr>
        <w:t xml:space="preserve"> </w:t>
      </w:r>
      <w:r w:rsidRPr="000D2481">
        <w:rPr>
          <w:sz w:val="18"/>
        </w:rPr>
        <w:t>ile</w:t>
      </w:r>
      <w:r w:rsidRPr="000D2481" w:rsidR="007C20E2">
        <w:rPr>
          <w:sz w:val="18"/>
        </w:rPr>
        <w:t xml:space="preserve"> </w:t>
      </w:r>
      <w:r w:rsidRPr="000D2481">
        <w:rPr>
          <w:sz w:val="18"/>
        </w:rPr>
        <w:t>Turizm</w:t>
      </w:r>
      <w:r w:rsidRPr="000D2481" w:rsidR="007C20E2">
        <w:rPr>
          <w:sz w:val="18"/>
        </w:rPr>
        <w:t xml:space="preserve"> </w:t>
      </w:r>
      <w:r w:rsidRPr="000D2481">
        <w:rPr>
          <w:sz w:val="18"/>
        </w:rPr>
        <w:t>Bakanlığını</w:t>
      </w:r>
      <w:r w:rsidRPr="000D2481" w:rsidR="007C20E2">
        <w:rPr>
          <w:sz w:val="18"/>
        </w:rPr>
        <w:t xml:space="preserve"> </w:t>
      </w:r>
      <w:r w:rsidRPr="000D2481">
        <w:rPr>
          <w:sz w:val="18"/>
        </w:rPr>
        <w:t>birleştirdiniz,</w:t>
      </w:r>
      <w:r w:rsidRPr="000D2481" w:rsidR="007C20E2">
        <w:rPr>
          <w:sz w:val="18"/>
        </w:rPr>
        <w:t xml:space="preserve"> </w:t>
      </w:r>
      <w:r w:rsidRPr="000D2481">
        <w:rPr>
          <w:sz w:val="18"/>
        </w:rPr>
        <w:t>şimdi</w:t>
      </w:r>
      <w:r w:rsidRPr="000D2481" w:rsidR="007C20E2">
        <w:rPr>
          <w:sz w:val="18"/>
        </w:rPr>
        <w:t xml:space="preserve"> </w:t>
      </w:r>
      <w:r w:rsidRPr="000D2481">
        <w:rPr>
          <w:sz w:val="18"/>
        </w:rPr>
        <w:t>o</w:t>
      </w:r>
      <w:r w:rsidRPr="000D2481" w:rsidR="007C20E2">
        <w:rPr>
          <w:sz w:val="18"/>
        </w:rPr>
        <w:t xml:space="preserve"> </w:t>
      </w:r>
      <w:r w:rsidRPr="000D2481">
        <w:rPr>
          <w:sz w:val="18"/>
        </w:rPr>
        <w:t>bakanlıkları</w:t>
      </w:r>
      <w:r w:rsidRPr="000D2481" w:rsidR="007C20E2">
        <w:rPr>
          <w:sz w:val="18"/>
        </w:rPr>
        <w:t xml:space="preserve"> </w:t>
      </w:r>
      <w:r w:rsidRPr="000D2481">
        <w:rPr>
          <w:sz w:val="18"/>
        </w:rPr>
        <w:t>daha</w:t>
      </w:r>
      <w:r w:rsidRPr="000D2481" w:rsidR="007C20E2">
        <w:rPr>
          <w:sz w:val="18"/>
        </w:rPr>
        <w:t xml:space="preserve"> </w:t>
      </w:r>
      <w:r w:rsidRPr="000D2481">
        <w:rPr>
          <w:sz w:val="18"/>
        </w:rPr>
        <w:t>da</w:t>
      </w:r>
      <w:r w:rsidRPr="000D2481" w:rsidR="007C20E2">
        <w:rPr>
          <w:sz w:val="18"/>
        </w:rPr>
        <w:t xml:space="preserve"> </w:t>
      </w:r>
      <w:r w:rsidRPr="000D2481">
        <w:rPr>
          <w:sz w:val="18"/>
        </w:rPr>
        <w:t>artıracaksınız.</w:t>
      </w:r>
      <w:r w:rsidRPr="000D2481" w:rsidR="007C20E2">
        <w:rPr>
          <w:sz w:val="18"/>
        </w:rPr>
        <w:t xml:space="preserve"> </w:t>
      </w:r>
      <w:r w:rsidRPr="000D2481">
        <w:rPr>
          <w:sz w:val="18"/>
        </w:rPr>
        <w:t>Demek</w:t>
      </w:r>
      <w:r w:rsidRPr="000D2481" w:rsidR="007C20E2">
        <w:rPr>
          <w:sz w:val="18"/>
        </w:rPr>
        <w:t xml:space="preserve"> </w:t>
      </w:r>
      <w:r w:rsidRPr="000D2481">
        <w:rPr>
          <w:sz w:val="18"/>
        </w:rPr>
        <w:t>ki</w:t>
      </w:r>
      <w:r w:rsidRPr="000D2481" w:rsidR="007C20E2">
        <w:rPr>
          <w:sz w:val="18"/>
        </w:rPr>
        <w:t xml:space="preserve"> </w:t>
      </w:r>
      <w:r w:rsidRPr="000D2481">
        <w:rPr>
          <w:sz w:val="18"/>
        </w:rPr>
        <w:t>hiçbir</w:t>
      </w:r>
      <w:r w:rsidRPr="000D2481" w:rsidR="007C20E2">
        <w:rPr>
          <w:sz w:val="18"/>
        </w:rPr>
        <w:t xml:space="preserve"> </w:t>
      </w:r>
      <w:r w:rsidRPr="000D2481">
        <w:rPr>
          <w:sz w:val="18"/>
        </w:rPr>
        <w:t>mantığı</w:t>
      </w:r>
      <w:r w:rsidRPr="000D2481" w:rsidR="007C20E2">
        <w:rPr>
          <w:sz w:val="18"/>
        </w:rPr>
        <w:t xml:space="preserve"> </w:t>
      </w:r>
      <w:r w:rsidRPr="000D2481">
        <w:rPr>
          <w:sz w:val="18"/>
        </w:rPr>
        <w:t>yok</w:t>
      </w:r>
      <w:r w:rsidRPr="000D2481" w:rsidR="007C20E2">
        <w:rPr>
          <w:sz w:val="18"/>
        </w:rPr>
        <w:t xml:space="preserve"> </w:t>
      </w:r>
      <w:r w:rsidRPr="000D2481">
        <w:rPr>
          <w:sz w:val="18"/>
        </w:rPr>
        <w:t>bunun.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RAMAZAN</w:t>
      </w:r>
      <w:r w:rsidRPr="000D2481" w:rsidR="007C20E2">
        <w:rPr>
          <w:sz w:val="18"/>
        </w:rPr>
        <w:t xml:space="preserve"> </w:t>
      </w:r>
      <w:r w:rsidRPr="000D2481">
        <w:rPr>
          <w:sz w:val="18"/>
        </w:rPr>
        <w:t>CAN</w:t>
      </w:r>
      <w:r w:rsidRPr="000D2481" w:rsidR="007C20E2">
        <w:rPr>
          <w:sz w:val="18"/>
        </w:rPr>
        <w:t xml:space="preserve"> </w:t>
      </w:r>
      <w:r w:rsidRPr="000D2481">
        <w:rPr>
          <w:sz w:val="18"/>
        </w:rPr>
        <w:t>(Kırıkkale)</w:t>
      </w:r>
      <w:r w:rsidRPr="000D2481" w:rsidR="007C20E2">
        <w:rPr>
          <w:sz w:val="18"/>
        </w:rPr>
        <w:t xml:space="preserve"> </w:t>
      </w:r>
      <w:r w:rsidRPr="000D2481">
        <w:rPr>
          <w:sz w:val="18"/>
        </w:rPr>
        <w:t>–</w:t>
      </w:r>
      <w:r w:rsidRPr="000D2481" w:rsidR="007C20E2">
        <w:rPr>
          <w:sz w:val="18"/>
        </w:rPr>
        <w:t xml:space="preserve"> </w:t>
      </w:r>
      <w:r w:rsidRPr="000D2481">
        <w:rPr>
          <w:sz w:val="18"/>
        </w:rPr>
        <w:t>Hiç</w:t>
      </w:r>
      <w:r w:rsidRPr="000D2481" w:rsidR="007C20E2">
        <w:rPr>
          <w:sz w:val="18"/>
        </w:rPr>
        <w:t xml:space="preserve"> </w:t>
      </w:r>
      <w:r w:rsidRPr="000D2481">
        <w:rPr>
          <w:sz w:val="18"/>
        </w:rPr>
        <w:t>uymadı</w:t>
      </w:r>
      <w:r w:rsidRPr="000D2481" w:rsidR="007C20E2">
        <w:rPr>
          <w:sz w:val="18"/>
        </w:rPr>
        <w:t xml:space="preserve"> </w:t>
      </w:r>
      <w:r w:rsidRPr="000D2481">
        <w:rPr>
          <w:sz w:val="18"/>
        </w:rPr>
        <w:t>ki.</w:t>
      </w:r>
    </w:p>
    <w:p w:rsidRPr="000D2481" w:rsidR="00D419C3" w:rsidP="000D2481" w:rsidRDefault="00D419C3">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Yine</w:t>
      </w:r>
      <w:r w:rsidRPr="000D2481" w:rsidR="007C20E2">
        <w:rPr>
          <w:sz w:val="18"/>
        </w:rPr>
        <w:t xml:space="preserve"> </w:t>
      </w:r>
      <w:r w:rsidRPr="000D2481">
        <w:rPr>
          <w:sz w:val="18"/>
        </w:rPr>
        <w:t>bir</w:t>
      </w:r>
      <w:r w:rsidRPr="000D2481" w:rsidR="007C20E2">
        <w:rPr>
          <w:sz w:val="18"/>
        </w:rPr>
        <w:t xml:space="preserve"> </w:t>
      </w:r>
      <w:r w:rsidRPr="000D2481">
        <w:rPr>
          <w:sz w:val="18"/>
        </w:rPr>
        <w:t>başka…</w:t>
      </w:r>
      <w:r w:rsidRPr="000D2481" w:rsidR="007C20E2">
        <w:rPr>
          <w:sz w:val="18"/>
        </w:rPr>
        <w:t xml:space="preserve"> </w:t>
      </w:r>
      <w:r w:rsidRPr="000D2481">
        <w:rPr>
          <w:sz w:val="18"/>
        </w:rPr>
        <w:t>Eğer</w:t>
      </w:r>
      <w:r w:rsidRPr="000D2481" w:rsidR="007C20E2">
        <w:rPr>
          <w:sz w:val="18"/>
        </w:rPr>
        <w:t xml:space="preserve"> </w:t>
      </w:r>
      <w:r w:rsidRPr="000D2481">
        <w:rPr>
          <w:sz w:val="18"/>
        </w:rPr>
        <w:t>bu</w:t>
      </w:r>
      <w:r w:rsidRPr="000D2481" w:rsidR="007C20E2">
        <w:rPr>
          <w:sz w:val="18"/>
        </w:rPr>
        <w:t xml:space="preserve"> </w:t>
      </w:r>
      <w:r w:rsidRPr="000D2481">
        <w:rPr>
          <w:sz w:val="18"/>
        </w:rPr>
        <w:t>mantığınız</w:t>
      </w:r>
      <w:r w:rsidRPr="000D2481" w:rsidR="007C20E2">
        <w:rPr>
          <w:sz w:val="18"/>
        </w:rPr>
        <w:t xml:space="preserve"> </w:t>
      </w:r>
      <w:r w:rsidRPr="000D2481">
        <w:rPr>
          <w:sz w:val="18"/>
        </w:rPr>
        <w:t>doğruysa</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üniversitelerin</w:t>
      </w:r>
      <w:r w:rsidRPr="000D2481" w:rsidR="007C20E2">
        <w:rPr>
          <w:sz w:val="18"/>
        </w:rPr>
        <w:t xml:space="preserve"> </w:t>
      </w:r>
      <w:r w:rsidRPr="000D2481">
        <w:rPr>
          <w:sz w:val="18"/>
        </w:rPr>
        <w:t>içini</w:t>
      </w:r>
      <w:r w:rsidRPr="000D2481" w:rsidR="007C20E2">
        <w:rPr>
          <w:sz w:val="18"/>
        </w:rPr>
        <w:t xml:space="preserve"> </w:t>
      </w:r>
      <w:r w:rsidRPr="000D2481">
        <w:rPr>
          <w:sz w:val="18"/>
        </w:rPr>
        <w:t>boşalttığınızın,</w:t>
      </w:r>
      <w:r w:rsidRPr="000D2481" w:rsidR="007C20E2">
        <w:rPr>
          <w:sz w:val="18"/>
        </w:rPr>
        <w:t xml:space="preserve"> </w:t>
      </w:r>
      <w:r w:rsidRPr="000D2481">
        <w:rPr>
          <w:sz w:val="18"/>
        </w:rPr>
        <w:t>bu</w:t>
      </w:r>
      <w:r w:rsidRPr="000D2481" w:rsidR="007C20E2">
        <w:rPr>
          <w:sz w:val="18"/>
        </w:rPr>
        <w:t xml:space="preserve"> </w:t>
      </w:r>
      <w:r w:rsidRPr="000D2481">
        <w:rPr>
          <w:sz w:val="18"/>
        </w:rPr>
        <w:t>kurumları</w:t>
      </w:r>
      <w:r w:rsidRPr="000D2481" w:rsidR="007C20E2">
        <w:rPr>
          <w:sz w:val="18"/>
        </w:rPr>
        <w:t xml:space="preserve"> </w:t>
      </w:r>
      <w:r w:rsidRPr="000D2481">
        <w:rPr>
          <w:sz w:val="18"/>
        </w:rPr>
        <w:t>yerle</w:t>
      </w:r>
      <w:r w:rsidRPr="000D2481" w:rsidR="007C20E2">
        <w:rPr>
          <w:sz w:val="18"/>
        </w:rPr>
        <w:t xml:space="preserve"> </w:t>
      </w:r>
      <w:r w:rsidRPr="000D2481">
        <w:rPr>
          <w:sz w:val="18"/>
        </w:rPr>
        <w:t>bir</w:t>
      </w:r>
      <w:r w:rsidRPr="000D2481" w:rsidR="007C20E2">
        <w:rPr>
          <w:sz w:val="18"/>
        </w:rPr>
        <w:t xml:space="preserve"> </w:t>
      </w:r>
      <w:r w:rsidRPr="000D2481">
        <w:rPr>
          <w:sz w:val="18"/>
        </w:rPr>
        <w:t>ettiğinizin</w:t>
      </w:r>
      <w:r w:rsidRPr="000D2481" w:rsidR="007C20E2">
        <w:rPr>
          <w:sz w:val="18"/>
        </w:rPr>
        <w:t xml:space="preserve"> </w:t>
      </w:r>
      <w:r w:rsidRPr="000D2481">
        <w:rPr>
          <w:sz w:val="18"/>
        </w:rPr>
        <w:t>bir</w:t>
      </w:r>
      <w:r w:rsidRPr="000D2481" w:rsidR="007C20E2">
        <w:rPr>
          <w:sz w:val="18"/>
        </w:rPr>
        <w:t xml:space="preserve"> </w:t>
      </w:r>
      <w:r w:rsidRPr="000D2481">
        <w:rPr>
          <w:sz w:val="18"/>
        </w:rPr>
        <w:t>göstergesi</w:t>
      </w:r>
      <w:r w:rsidRPr="000D2481" w:rsidR="007C20E2">
        <w:rPr>
          <w:sz w:val="18"/>
        </w:rPr>
        <w:t xml:space="preserve"> </w:t>
      </w:r>
      <w:r w:rsidRPr="000D2481">
        <w:rPr>
          <w:sz w:val="18"/>
        </w:rPr>
        <w:t>de</w:t>
      </w:r>
      <w:r w:rsidRPr="000D2481" w:rsidR="007C20E2">
        <w:rPr>
          <w:sz w:val="18"/>
        </w:rPr>
        <w:t xml:space="preserve"> </w:t>
      </w:r>
      <w:r w:rsidRPr="000D2481">
        <w:rPr>
          <w:sz w:val="18"/>
        </w:rPr>
        <w:t>Sağlık</w:t>
      </w:r>
      <w:r w:rsidRPr="000D2481" w:rsidR="007C20E2">
        <w:rPr>
          <w:sz w:val="18"/>
        </w:rPr>
        <w:t xml:space="preserve"> </w:t>
      </w:r>
      <w:r w:rsidRPr="000D2481">
        <w:rPr>
          <w:sz w:val="18"/>
        </w:rPr>
        <w:t>Bilimleri</w:t>
      </w:r>
      <w:r w:rsidRPr="000D2481" w:rsidR="007C20E2">
        <w:rPr>
          <w:sz w:val="18"/>
        </w:rPr>
        <w:t xml:space="preserve"> </w:t>
      </w:r>
      <w:r w:rsidRPr="000D2481">
        <w:rPr>
          <w:sz w:val="18"/>
        </w:rPr>
        <w:t>Üniversitesi.</w:t>
      </w:r>
      <w:r w:rsidRPr="000D2481" w:rsidR="007C20E2">
        <w:rPr>
          <w:sz w:val="18"/>
        </w:rPr>
        <w:t xml:space="preserve"> </w:t>
      </w:r>
      <w:r w:rsidRPr="000D2481">
        <w:rPr>
          <w:sz w:val="18"/>
        </w:rPr>
        <w:t>Buradan</w:t>
      </w:r>
      <w:r w:rsidRPr="000D2481" w:rsidR="007C20E2">
        <w:rPr>
          <w:sz w:val="18"/>
        </w:rPr>
        <w:t xml:space="preserve"> </w:t>
      </w:r>
      <w:r w:rsidRPr="000D2481">
        <w:rPr>
          <w:sz w:val="18"/>
        </w:rPr>
        <w:t>iktidar</w:t>
      </w:r>
      <w:r w:rsidRPr="000D2481" w:rsidR="007C20E2">
        <w:rPr>
          <w:sz w:val="18"/>
        </w:rPr>
        <w:t xml:space="preserve"> </w:t>
      </w:r>
      <w:r w:rsidRPr="000D2481">
        <w:rPr>
          <w:sz w:val="18"/>
        </w:rPr>
        <w:t>milletvekillerine</w:t>
      </w:r>
      <w:r w:rsidRPr="000D2481" w:rsidR="007C20E2">
        <w:rPr>
          <w:sz w:val="18"/>
        </w:rPr>
        <w:t xml:space="preserve"> </w:t>
      </w:r>
      <w:r w:rsidRPr="000D2481">
        <w:rPr>
          <w:sz w:val="18"/>
        </w:rPr>
        <w:t>soruyorum,</w:t>
      </w:r>
      <w:r w:rsidRPr="000D2481" w:rsidR="007C20E2">
        <w:rPr>
          <w:sz w:val="18"/>
        </w:rPr>
        <w:t xml:space="preserve"> </w:t>
      </w:r>
      <w:r w:rsidRPr="000D2481">
        <w:rPr>
          <w:sz w:val="18"/>
        </w:rPr>
        <w:t>Hükûmet</w:t>
      </w:r>
      <w:r w:rsidRPr="000D2481" w:rsidR="007C20E2">
        <w:rPr>
          <w:sz w:val="18"/>
        </w:rPr>
        <w:t xml:space="preserve"> </w:t>
      </w:r>
      <w:r w:rsidRPr="000D2481">
        <w:rPr>
          <w:sz w:val="18"/>
        </w:rPr>
        <w:t>dâhil:</w:t>
      </w:r>
      <w:r w:rsidRPr="000D2481" w:rsidR="007C20E2">
        <w:rPr>
          <w:sz w:val="18"/>
        </w:rPr>
        <w:t xml:space="preserve"> </w:t>
      </w:r>
      <w:r w:rsidRPr="000D2481">
        <w:rPr>
          <w:sz w:val="18"/>
        </w:rPr>
        <w:t>Kaç</w:t>
      </w:r>
      <w:r w:rsidRPr="000D2481" w:rsidR="007C20E2">
        <w:rPr>
          <w:sz w:val="18"/>
        </w:rPr>
        <w:t xml:space="preserve"> </w:t>
      </w:r>
      <w:r w:rsidRPr="000D2481">
        <w:rPr>
          <w:sz w:val="18"/>
        </w:rPr>
        <w:t>tane</w:t>
      </w:r>
      <w:r w:rsidRPr="000D2481" w:rsidR="007C20E2">
        <w:rPr>
          <w:sz w:val="18"/>
        </w:rPr>
        <w:t xml:space="preserve"> </w:t>
      </w:r>
      <w:r w:rsidRPr="000D2481">
        <w:rPr>
          <w:sz w:val="18"/>
        </w:rPr>
        <w:t>fakültesi</w:t>
      </w:r>
      <w:r w:rsidRPr="000D2481" w:rsidR="007C20E2">
        <w:rPr>
          <w:sz w:val="18"/>
        </w:rPr>
        <w:t xml:space="preserve"> </w:t>
      </w:r>
      <w:r w:rsidRPr="000D2481">
        <w:rPr>
          <w:sz w:val="18"/>
        </w:rPr>
        <w:t>var</w:t>
      </w:r>
      <w:r w:rsidRPr="000D2481" w:rsidR="007C20E2">
        <w:rPr>
          <w:sz w:val="18"/>
        </w:rPr>
        <w:t xml:space="preserve"> </w:t>
      </w:r>
      <w:r w:rsidRPr="000D2481">
        <w:rPr>
          <w:sz w:val="18"/>
        </w:rPr>
        <w:t>Sağlık</w:t>
      </w:r>
      <w:r w:rsidRPr="000D2481" w:rsidR="007C20E2">
        <w:rPr>
          <w:sz w:val="18"/>
        </w:rPr>
        <w:t xml:space="preserve"> </w:t>
      </w:r>
      <w:r w:rsidRPr="000D2481">
        <w:rPr>
          <w:sz w:val="18"/>
        </w:rPr>
        <w:t>Bilimleri</w:t>
      </w:r>
      <w:r w:rsidRPr="000D2481" w:rsidR="007C20E2">
        <w:rPr>
          <w:sz w:val="18"/>
        </w:rPr>
        <w:t xml:space="preserve"> </w:t>
      </w:r>
      <w:r w:rsidRPr="000D2481">
        <w:rPr>
          <w:sz w:val="18"/>
        </w:rPr>
        <w:t>Üniversitesinin,</w:t>
      </w:r>
      <w:r w:rsidRPr="000D2481" w:rsidR="007C20E2">
        <w:rPr>
          <w:sz w:val="18"/>
        </w:rPr>
        <w:t xml:space="preserve"> </w:t>
      </w:r>
      <w:r w:rsidRPr="000D2481">
        <w:rPr>
          <w:sz w:val="18"/>
        </w:rPr>
        <w:t>kaç</w:t>
      </w:r>
      <w:r w:rsidRPr="000D2481" w:rsidR="007C20E2">
        <w:rPr>
          <w:sz w:val="18"/>
        </w:rPr>
        <w:t xml:space="preserve"> </w:t>
      </w:r>
      <w:r w:rsidRPr="000D2481">
        <w:rPr>
          <w:sz w:val="18"/>
        </w:rPr>
        <w:t>tane</w:t>
      </w:r>
      <w:r w:rsidRPr="000D2481" w:rsidR="007C20E2">
        <w:rPr>
          <w:sz w:val="18"/>
        </w:rPr>
        <w:t xml:space="preserve"> </w:t>
      </w:r>
      <w:r w:rsidRPr="000D2481">
        <w:rPr>
          <w:sz w:val="18"/>
        </w:rPr>
        <w:t>hastanesi</w:t>
      </w:r>
      <w:r w:rsidRPr="000D2481" w:rsidR="007C20E2">
        <w:rPr>
          <w:sz w:val="18"/>
        </w:rPr>
        <w:t xml:space="preserve"> </w:t>
      </w:r>
      <w:r w:rsidRPr="000D2481">
        <w:rPr>
          <w:sz w:val="18"/>
        </w:rPr>
        <w:t>var?</w:t>
      </w:r>
      <w:r w:rsidRPr="000D2481" w:rsidR="007C20E2">
        <w:rPr>
          <w:sz w:val="18"/>
        </w:rPr>
        <w:t xml:space="preserve"> </w:t>
      </w:r>
      <w:r w:rsidRPr="000D2481">
        <w:rPr>
          <w:sz w:val="18"/>
        </w:rPr>
        <w:t>Soruyorum,</w:t>
      </w:r>
      <w:r w:rsidRPr="000D2481" w:rsidR="007C20E2">
        <w:rPr>
          <w:sz w:val="18"/>
        </w:rPr>
        <w:t xml:space="preserve"> </w:t>
      </w:r>
      <w:r w:rsidRPr="000D2481">
        <w:rPr>
          <w:sz w:val="18"/>
        </w:rPr>
        <w:t>soruyorum…</w:t>
      </w:r>
      <w:r w:rsidRPr="000D2481" w:rsidR="007C20E2">
        <w:rPr>
          <w:sz w:val="18"/>
        </w:rPr>
        <w:t xml:space="preserve"> </w:t>
      </w:r>
      <w:r w:rsidRPr="000D2481">
        <w:rPr>
          <w:sz w:val="18"/>
        </w:rPr>
        <w:t>68.</w:t>
      </w:r>
      <w:r w:rsidRPr="000D2481" w:rsidR="007C20E2">
        <w:rPr>
          <w:sz w:val="18"/>
        </w:rPr>
        <w:t xml:space="preserve"> </w:t>
      </w:r>
      <w:r w:rsidRPr="000D2481">
        <w:rPr>
          <w:sz w:val="18"/>
        </w:rPr>
        <w:t>Sağlık</w:t>
      </w:r>
      <w:r w:rsidRPr="000D2481" w:rsidR="007C20E2">
        <w:rPr>
          <w:sz w:val="18"/>
        </w:rPr>
        <w:t xml:space="preserve"> </w:t>
      </w:r>
      <w:r w:rsidRPr="000D2481">
        <w:rPr>
          <w:sz w:val="18"/>
        </w:rPr>
        <w:t>Bilimleri</w:t>
      </w:r>
      <w:r w:rsidRPr="000D2481" w:rsidR="007C20E2">
        <w:rPr>
          <w:sz w:val="18"/>
        </w:rPr>
        <w:t xml:space="preserve"> </w:t>
      </w:r>
      <w:r w:rsidRPr="000D2481">
        <w:rPr>
          <w:sz w:val="18"/>
        </w:rPr>
        <w:t>Üniversitesinin</w:t>
      </w:r>
      <w:r w:rsidRPr="000D2481" w:rsidR="007C20E2">
        <w:rPr>
          <w:sz w:val="18"/>
        </w:rPr>
        <w:t xml:space="preserve"> </w:t>
      </w:r>
      <w:r w:rsidRPr="000D2481">
        <w:rPr>
          <w:sz w:val="18"/>
        </w:rPr>
        <w:t>68</w:t>
      </w:r>
      <w:r w:rsidRPr="000D2481" w:rsidR="007C20E2">
        <w:rPr>
          <w:sz w:val="18"/>
        </w:rPr>
        <w:t xml:space="preserve"> </w:t>
      </w:r>
      <w:r w:rsidRPr="000D2481">
        <w:rPr>
          <w:sz w:val="18"/>
        </w:rPr>
        <w:t>tıp</w:t>
      </w:r>
      <w:r w:rsidRPr="000D2481" w:rsidR="007C20E2">
        <w:rPr>
          <w:sz w:val="18"/>
        </w:rPr>
        <w:t xml:space="preserve"> </w:t>
      </w:r>
      <w:r w:rsidRPr="000D2481">
        <w:rPr>
          <w:sz w:val="18"/>
        </w:rPr>
        <w:t>fakültesi</w:t>
      </w:r>
      <w:r w:rsidRPr="000D2481" w:rsidR="007C20E2">
        <w:rPr>
          <w:sz w:val="18"/>
        </w:rPr>
        <w:t xml:space="preserve"> </w:t>
      </w:r>
      <w:r w:rsidRPr="000D2481">
        <w:rPr>
          <w:sz w:val="18"/>
        </w:rPr>
        <w:t>hastanesi</w:t>
      </w:r>
      <w:r w:rsidRPr="000D2481" w:rsidR="007C20E2">
        <w:rPr>
          <w:sz w:val="18"/>
        </w:rPr>
        <w:t xml:space="preserve"> </w:t>
      </w:r>
      <w:r w:rsidRPr="000D2481">
        <w:rPr>
          <w:sz w:val="18"/>
        </w:rPr>
        <w:t>var.</w:t>
      </w:r>
      <w:r w:rsidRPr="000D2481" w:rsidR="007C20E2">
        <w:rPr>
          <w:sz w:val="18"/>
        </w:rPr>
        <w:t xml:space="preserve"> </w:t>
      </w:r>
      <w:r w:rsidRPr="000D2481">
        <w:rPr>
          <w:sz w:val="18"/>
        </w:rPr>
        <w:t>Ayda</w:t>
      </w:r>
      <w:r w:rsidRPr="000D2481" w:rsidR="007C20E2">
        <w:rPr>
          <w:sz w:val="18"/>
        </w:rPr>
        <w:t xml:space="preserve"> </w:t>
      </w:r>
      <w:r w:rsidRPr="000D2481">
        <w:rPr>
          <w:sz w:val="18"/>
        </w:rPr>
        <w:t>2</w:t>
      </w:r>
      <w:r w:rsidRPr="000D2481" w:rsidR="007C20E2">
        <w:rPr>
          <w:sz w:val="18"/>
        </w:rPr>
        <w:t xml:space="preserve"> </w:t>
      </w:r>
      <w:r w:rsidRPr="000D2481">
        <w:rPr>
          <w:sz w:val="18"/>
        </w:rPr>
        <w:t>tane</w:t>
      </w:r>
      <w:r w:rsidRPr="000D2481" w:rsidR="007C20E2">
        <w:rPr>
          <w:sz w:val="18"/>
        </w:rPr>
        <w:t xml:space="preserve"> </w:t>
      </w:r>
      <w:r w:rsidRPr="000D2481">
        <w:rPr>
          <w:sz w:val="18"/>
        </w:rPr>
        <w:t>bağladınız.</w:t>
      </w:r>
      <w:r w:rsidRPr="000D2481" w:rsidR="007C20E2">
        <w:rPr>
          <w:sz w:val="18"/>
        </w:rPr>
        <w:t xml:space="preserve"> </w:t>
      </w:r>
      <w:r w:rsidRPr="000D2481">
        <w:rPr>
          <w:sz w:val="18"/>
        </w:rPr>
        <w:t>Kuruluş</w:t>
      </w:r>
      <w:r w:rsidRPr="000D2481" w:rsidR="007C20E2">
        <w:rPr>
          <w:sz w:val="18"/>
        </w:rPr>
        <w:t xml:space="preserve"> </w:t>
      </w:r>
      <w:r w:rsidRPr="000D2481">
        <w:rPr>
          <w:sz w:val="18"/>
        </w:rPr>
        <w:t>tarihi</w:t>
      </w:r>
      <w:r w:rsidRPr="000D2481" w:rsidR="007C20E2">
        <w:rPr>
          <w:sz w:val="18"/>
        </w:rPr>
        <w:t xml:space="preserve"> </w:t>
      </w:r>
      <w:r w:rsidRPr="000D2481">
        <w:rPr>
          <w:sz w:val="18"/>
        </w:rPr>
        <w:t>ne</w:t>
      </w:r>
      <w:r w:rsidRPr="000D2481" w:rsidR="007C20E2">
        <w:rPr>
          <w:sz w:val="18"/>
        </w:rPr>
        <w:t xml:space="preserve"> </w:t>
      </w:r>
      <w:r w:rsidRPr="000D2481">
        <w:rPr>
          <w:sz w:val="18"/>
        </w:rPr>
        <w:t>zaman?</w:t>
      </w:r>
      <w:r w:rsidRPr="000D2481" w:rsidR="007C20E2">
        <w:rPr>
          <w:sz w:val="18"/>
        </w:rPr>
        <w:t xml:space="preserve"> </w:t>
      </w:r>
      <w:r w:rsidRPr="000D2481">
        <w:rPr>
          <w:sz w:val="18"/>
        </w:rPr>
        <w:t>2015.</w:t>
      </w:r>
      <w:r w:rsidRPr="000D2481" w:rsidR="007C20E2">
        <w:rPr>
          <w:sz w:val="18"/>
        </w:rPr>
        <w:t xml:space="preserve"> </w:t>
      </w:r>
      <w:r w:rsidRPr="000D2481">
        <w:rPr>
          <w:sz w:val="18"/>
        </w:rPr>
        <w:t>Peki,</w:t>
      </w:r>
      <w:r w:rsidRPr="000D2481" w:rsidR="007C20E2">
        <w:rPr>
          <w:sz w:val="18"/>
        </w:rPr>
        <w:t xml:space="preserve"> </w:t>
      </w:r>
      <w:r w:rsidRPr="000D2481">
        <w:rPr>
          <w:sz w:val="18"/>
        </w:rPr>
        <w:t>logosunda</w:t>
      </w:r>
      <w:r w:rsidRPr="000D2481" w:rsidR="007C20E2">
        <w:rPr>
          <w:sz w:val="18"/>
        </w:rPr>
        <w:t xml:space="preserve"> </w:t>
      </w:r>
      <w:r w:rsidRPr="000D2481">
        <w:rPr>
          <w:sz w:val="18"/>
        </w:rPr>
        <w:t>ne</w:t>
      </w:r>
      <w:r w:rsidRPr="000D2481" w:rsidR="007C20E2">
        <w:rPr>
          <w:sz w:val="18"/>
        </w:rPr>
        <w:t xml:space="preserve"> </w:t>
      </w:r>
      <w:r w:rsidRPr="000D2481">
        <w:rPr>
          <w:sz w:val="18"/>
        </w:rPr>
        <w:t>yazıyor?</w:t>
      </w:r>
      <w:r w:rsidRPr="000D2481" w:rsidR="007C20E2">
        <w:rPr>
          <w:sz w:val="18"/>
        </w:rPr>
        <w:t xml:space="preserve"> </w:t>
      </w:r>
      <w:r w:rsidRPr="000D2481">
        <w:rPr>
          <w:sz w:val="18"/>
        </w:rPr>
        <w:t>1903.</w:t>
      </w:r>
      <w:r w:rsidRPr="000D2481" w:rsidR="007C20E2">
        <w:rPr>
          <w:sz w:val="18"/>
        </w:rPr>
        <w:t xml:space="preserve"> </w:t>
      </w:r>
      <w:r w:rsidRPr="000D2481">
        <w:rPr>
          <w:sz w:val="18"/>
        </w:rPr>
        <w:t>Ne</w:t>
      </w:r>
      <w:r w:rsidRPr="000D2481" w:rsidR="007C20E2">
        <w:rPr>
          <w:sz w:val="18"/>
        </w:rPr>
        <w:t xml:space="preserve"> </w:t>
      </w:r>
      <w:r w:rsidRPr="000D2481">
        <w:rPr>
          <w:sz w:val="18"/>
        </w:rPr>
        <w:t>yapmışsınız?</w:t>
      </w:r>
      <w:r w:rsidRPr="000D2481" w:rsidR="007C20E2">
        <w:rPr>
          <w:sz w:val="18"/>
        </w:rPr>
        <w:t xml:space="preserve"> </w:t>
      </w:r>
      <w:r w:rsidRPr="000D2481">
        <w:rPr>
          <w:sz w:val="18"/>
        </w:rPr>
        <w:t>“GATA’yı</w:t>
      </w:r>
      <w:r w:rsidRPr="000D2481" w:rsidR="007C20E2">
        <w:rPr>
          <w:sz w:val="18"/>
        </w:rPr>
        <w:t xml:space="preserve"> </w:t>
      </w:r>
      <w:r w:rsidRPr="000D2481" w:rsidR="00B61FA1">
        <w:rPr>
          <w:sz w:val="18"/>
        </w:rPr>
        <w:t>-</w:t>
      </w:r>
      <w:r w:rsidRPr="000D2481">
        <w:rPr>
          <w:sz w:val="18"/>
        </w:rPr>
        <w:t>katakulli-</w:t>
      </w:r>
      <w:r w:rsidRPr="000D2481" w:rsidR="007C20E2">
        <w:rPr>
          <w:sz w:val="18"/>
        </w:rPr>
        <w:t xml:space="preserve"> </w:t>
      </w:r>
      <w:r w:rsidRPr="000D2481">
        <w:rPr>
          <w:sz w:val="18"/>
        </w:rPr>
        <w:t>ona</w:t>
      </w:r>
      <w:r w:rsidRPr="000D2481" w:rsidR="007C20E2">
        <w:rPr>
          <w:sz w:val="18"/>
        </w:rPr>
        <w:t xml:space="preserve"> </w:t>
      </w:r>
      <w:r w:rsidRPr="000D2481">
        <w:rPr>
          <w:sz w:val="18"/>
        </w:rPr>
        <w:t>bağlayalım,</w:t>
      </w:r>
      <w:r w:rsidRPr="000D2481" w:rsidR="007C20E2">
        <w:rPr>
          <w:sz w:val="18"/>
        </w:rPr>
        <w:t xml:space="preserve"> </w:t>
      </w:r>
      <w:r w:rsidRPr="000D2481">
        <w:rPr>
          <w:sz w:val="18"/>
        </w:rPr>
        <w:t>Anadolu’daki</w:t>
      </w:r>
      <w:r w:rsidRPr="000D2481" w:rsidR="007C20E2">
        <w:rPr>
          <w:sz w:val="18"/>
        </w:rPr>
        <w:t xml:space="preserve"> </w:t>
      </w:r>
      <w:r w:rsidRPr="000D2481">
        <w:rPr>
          <w:sz w:val="18"/>
        </w:rPr>
        <w:t>üniversitelerden</w:t>
      </w:r>
      <w:r w:rsidRPr="000D2481" w:rsidR="007C20E2">
        <w:rPr>
          <w:sz w:val="18"/>
        </w:rPr>
        <w:t xml:space="preserve"> </w:t>
      </w:r>
      <w:r w:rsidRPr="000D2481">
        <w:rPr>
          <w:sz w:val="18"/>
        </w:rPr>
        <w:t>ikisini</w:t>
      </w:r>
      <w:r w:rsidRPr="000D2481" w:rsidR="007C20E2">
        <w:rPr>
          <w:sz w:val="18"/>
        </w:rPr>
        <w:t xml:space="preserve"> </w:t>
      </w:r>
      <w:r w:rsidRPr="000D2481">
        <w:rPr>
          <w:sz w:val="18"/>
        </w:rPr>
        <w:t>buna</w:t>
      </w:r>
      <w:r w:rsidRPr="000D2481" w:rsidR="007C20E2">
        <w:rPr>
          <w:sz w:val="18"/>
        </w:rPr>
        <w:t xml:space="preserve"> </w:t>
      </w:r>
      <w:r w:rsidRPr="000D2481">
        <w:rPr>
          <w:sz w:val="18"/>
        </w:rPr>
        <w:t>katalım.”</w:t>
      </w:r>
      <w:r w:rsidRPr="000D2481" w:rsidR="007C20E2">
        <w:rPr>
          <w:sz w:val="18"/>
        </w:rPr>
        <w:t xml:space="preserve"> </w:t>
      </w:r>
      <w:r w:rsidRPr="000D2481">
        <w:rPr>
          <w:sz w:val="18"/>
        </w:rPr>
        <w:t>Ortaya</w:t>
      </w:r>
      <w:r w:rsidRPr="000D2481" w:rsidR="007C20E2">
        <w:rPr>
          <w:sz w:val="18"/>
        </w:rPr>
        <w:t xml:space="preserve"> </w:t>
      </w:r>
      <w:r w:rsidRPr="000D2481">
        <w:rPr>
          <w:sz w:val="18"/>
        </w:rPr>
        <w:t>ucube</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çıkarmışsınız.</w:t>
      </w:r>
      <w:r w:rsidRPr="000D2481" w:rsidR="007C20E2">
        <w:rPr>
          <w:sz w:val="18"/>
        </w:rPr>
        <w:t xml:space="preserve"> </w:t>
      </w:r>
      <w:r w:rsidRPr="000D2481">
        <w:rPr>
          <w:sz w:val="18"/>
        </w:rPr>
        <w:t>Şimdi,</w:t>
      </w:r>
      <w:r w:rsidRPr="000D2481" w:rsidR="007C20E2">
        <w:rPr>
          <w:sz w:val="18"/>
        </w:rPr>
        <w:t xml:space="preserve"> </w:t>
      </w:r>
      <w:r w:rsidRPr="000D2481">
        <w:rPr>
          <w:sz w:val="18"/>
        </w:rPr>
        <w:t>bu</w:t>
      </w:r>
      <w:r w:rsidRPr="000D2481" w:rsidR="007C20E2">
        <w:rPr>
          <w:sz w:val="18"/>
        </w:rPr>
        <w:t xml:space="preserve"> </w:t>
      </w:r>
      <w:r w:rsidRPr="000D2481">
        <w:rPr>
          <w:sz w:val="18"/>
        </w:rPr>
        <w:t>68</w:t>
      </w:r>
      <w:r w:rsidRPr="000D2481" w:rsidR="007C20E2">
        <w:rPr>
          <w:sz w:val="18"/>
        </w:rPr>
        <w:t xml:space="preserve"> </w:t>
      </w:r>
      <w:r w:rsidRPr="000D2481">
        <w:rPr>
          <w:sz w:val="18"/>
        </w:rPr>
        <w:t>üniversitenin</w:t>
      </w:r>
      <w:r w:rsidRPr="000D2481" w:rsidR="007C20E2">
        <w:rPr>
          <w:sz w:val="18"/>
        </w:rPr>
        <w:t xml:space="preserve"> </w:t>
      </w:r>
      <w:r w:rsidRPr="000D2481">
        <w:rPr>
          <w:sz w:val="18"/>
        </w:rPr>
        <w:t>hangisinde,</w:t>
      </w:r>
      <w:r w:rsidRPr="000D2481" w:rsidR="007C20E2">
        <w:rPr>
          <w:sz w:val="18"/>
        </w:rPr>
        <w:t xml:space="preserve"> </w:t>
      </w:r>
      <w:r w:rsidRPr="000D2481">
        <w:rPr>
          <w:sz w:val="18"/>
        </w:rPr>
        <w:t>neresinde,</w:t>
      </w:r>
      <w:r w:rsidRPr="000D2481" w:rsidR="007C20E2">
        <w:rPr>
          <w:sz w:val="18"/>
        </w:rPr>
        <w:t xml:space="preserve"> </w:t>
      </w:r>
      <w:r w:rsidRPr="000D2481">
        <w:rPr>
          <w:sz w:val="18"/>
        </w:rPr>
        <w:t>kim</w:t>
      </w:r>
      <w:r w:rsidRPr="000D2481" w:rsidR="007C20E2">
        <w:rPr>
          <w:sz w:val="18"/>
        </w:rPr>
        <w:t xml:space="preserve"> </w:t>
      </w:r>
      <w:r w:rsidRPr="000D2481">
        <w:rPr>
          <w:sz w:val="18"/>
        </w:rPr>
        <w:t>nereye</w:t>
      </w:r>
      <w:r w:rsidRPr="000D2481" w:rsidR="007C20E2">
        <w:rPr>
          <w:sz w:val="18"/>
        </w:rPr>
        <w:t xml:space="preserve"> </w:t>
      </w:r>
      <w:r w:rsidRPr="000D2481">
        <w:rPr>
          <w:sz w:val="18"/>
        </w:rPr>
        <w:t>bağlı</w:t>
      </w:r>
      <w:r w:rsidRPr="000D2481" w:rsidR="007C20E2">
        <w:rPr>
          <w:sz w:val="18"/>
        </w:rPr>
        <w:t xml:space="preserve"> </w:t>
      </w:r>
      <w:r w:rsidRPr="000D2481">
        <w:rPr>
          <w:sz w:val="18"/>
        </w:rPr>
        <w:t>belli</w:t>
      </w:r>
      <w:r w:rsidRPr="000D2481" w:rsidR="007C20E2">
        <w:rPr>
          <w:sz w:val="18"/>
        </w:rPr>
        <w:t xml:space="preserve"> </w:t>
      </w:r>
      <w:r w:rsidRPr="000D2481">
        <w:rPr>
          <w:sz w:val="18"/>
        </w:rPr>
        <w:t>değil.</w:t>
      </w:r>
      <w:r w:rsidRPr="000D2481" w:rsidR="007C20E2">
        <w:rPr>
          <w:sz w:val="18"/>
        </w:rPr>
        <w:t xml:space="preserve"> </w:t>
      </w:r>
      <w:r w:rsidRPr="000D2481">
        <w:rPr>
          <w:sz w:val="18"/>
        </w:rPr>
        <w:t>Başvuranlar</w:t>
      </w:r>
      <w:r w:rsidRPr="000D2481" w:rsidR="007C20E2">
        <w:rPr>
          <w:sz w:val="18"/>
        </w:rPr>
        <w:t xml:space="preserve"> </w:t>
      </w:r>
      <w:r w:rsidRPr="000D2481">
        <w:rPr>
          <w:sz w:val="18"/>
        </w:rPr>
        <w:t>nereye</w:t>
      </w:r>
      <w:r w:rsidRPr="000D2481" w:rsidR="007C20E2">
        <w:rPr>
          <w:sz w:val="18"/>
        </w:rPr>
        <w:t xml:space="preserve"> </w:t>
      </w:r>
      <w:r w:rsidRPr="000D2481">
        <w:rPr>
          <w:sz w:val="18"/>
        </w:rPr>
        <w:t>başvuracağını</w:t>
      </w:r>
      <w:r w:rsidRPr="000D2481" w:rsidR="007C20E2">
        <w:rPr>
          <w:sz w:val="18"/>
        </w:rPr>
        <w:t xml:space="preserve"> </w:t>
      </w:r>
      <w:r w:rsidRPr="000D2481">
        <w:rPr>
          <w:sz w:val="18"/>
        </w:rPr>
        <w:t>bilemiyorlar.</w:t>
      </w:r>
      <w:r w:rsidRPr="000D2481" w:rsidR="007C20E2">
        <w:rPr>
          <w:sz w:val="18"/>
        </w:rPr>
        <w:t xml:space="preserve"> </w:t>
      </w:r>
      <w:r w:rsidRPr="000D2481">
        <w:rPr>
          <w:sz w:val="18"/>
        </w:rPr>
        <w:t>Hiç</w:t>
      </w:r>
      <w:r w:rsidRPr="000D2481" w:rsidR="007C20E2">
        <w:rPr>
          <w:sz w:val="18"/>
        </w:rPr>
        <w:t xml:space="preserve"> </w:t>
      </w:r>
      <w:r w:rsidRPr="000D2481">
        <w:rPr>
          <w:sz w:val="18"/>
        </w:rPr>
        <w:t>değilse</w:t>
      </w:r>
      <w:r w:rsidRPr="000D2481" w:rsidR="007C20E2">
        <w:rPr>
          <w:sz w:val="18"/>
        </w:rPr>
        <w:t xml:space="preserve"> </w:t>
      </w:r>
      <w:r w:rsidRPr="000D2481">
        <w:rPr>
          <w:sz w:val="18"/>
        </w:rPr>
        <w:t>sosyal</w:t>
      </w:r>
      <w:r w:rsidRPr="000D2481" w:rsidR="007C20E2">
        <w:rPr>
          <w:sz w:val="18"/>
        </w:rPr>
        <w:t xml:space="preserve"> </w:t>
      </w:r>
      <w:r w:rsidRPr="000D2481">
        <w:rPr>
          <w:sz w:val="18"/>
        </w:rPr>
        <w:t>medyaya</w:t>
      </w:r>
      <w:r w:rsidRPr="000D2481" w:rsidR="007C20E2">
        <w:rPr>
          <w:sz w:val="18"/>
        </w:rPr>
        <w:t xml:space="preserve"> </w:t>
      </w:r>
      <w:r w:rsidRPr="000D2481">
        <w:rPr>
          <w:sz w:val="18"/>
        </w:rPr>
        <w:t>bakın,</w:t>
      </w:r>
      <w:r w:rsidRPr="000D2481" w:rsidR="007C20E2">
        <w:rPr>
          <w:sz w:val="18"/>
        </w:rPr>
        <w:t xml:space="preserve"> </w:t>
      </w:r>
      <w:r w:rsidRPr="000D2481">
        <w:rPr>
          <w:sz w:val="18"/>
        </w:rPr>
        <w:t>oradan</w:t>
      </w:r>
      <w:r w:rsidRPr="000D2481" w:rsidR="007C20E2">
        <w:rPr>
          <w:sz w:val="18"/>
        </w:rPr>
        <w:t xml:space="preserve"> </w:t>
      </w:r>
      <w:r w:rsidRPr="000D2481">
        <w:rPr>
          <w:sz w:val="18"/>
        </w:rPr>
        <w:t>göreceksiniz.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Şimdi,</w:t>
      </w:r>
      <w:r w:rsidRPr="000D2481" w:rsidR="007C20E2">
        <w:rPr>
          <w:sz w:val="18"/>
        </w:rPr>
        <w:t xml:space="preserve"> </w:t>
      </w:r>
      <w:r w:rsidRPr="000D2481">
        <w:rPr>
          <w:sz w:val="18"/>
        </w:rPr>
        <w:t>güzelim</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Üniversitesini,</w:t>
      </w:r>
      <w:r w:rsidRPr="000D2481" w:rsidR="007C20E2">
        <w:rPr>
          <w:sz w:val="18"/>
        </w:rPr>
        <w:t xml:space="preserve"> </w:t>
      </w:r>
      <w:r w:rsidRPr="000D2481">
        <w:rPr>
          <w:sz w:val="18"/>
        </w:rPr>
        <w:t>güzelim</w:t>
      </w:r>
      <w:r w:rsidRPr="000D2481" w:rsidR="007C20E2">
        <w:rPr>
          <w:sz w:val="18"/>
        </w:rPr>
        <w:t xml:space="preserve"> </w:t>
      </w:r>
      <w:r w:rsidRPr="000D2481">
        <w:rPr>
          <w:sz w:val="18"/>
        </w:rPr>
        <w:t>Gazi</w:t>
      </w:r>
      <w:r w:rsidRPr="000D2481" w:rsidR="007C20E2">
        <w:rPr>
          <w:sz w:val="18"/>
        </w:rPr>
        <w:t xml:space="preserve"> </w:t>
      </w:r>
      <w:r w:rsidRPr="000D2481">
        <w:rPr>
          <w:sz w:val="18"/>
        </w:rPr>
        <w:t>Üniversitesini,</w:t>
      </w:r>
      <w:r w:rsidRPr="000D2481" w:rsidR="007C20E2">
        <w:rPr>
          <w:sz w:val="18"/>
        </w:rPr>
        <w:t xml:space="preserve"> </w:t>
      </w:r>
      <w:r w:rsidRPr="000D2481">
        <w:rPr>
          <w:sz w:val="18"/>
        </w:rPr>
        <w:t>İnönü</w:t>
      </w:r>
      <w:r w:rsidRPr="000D2481" w:rsidR="007C20E2">
        <w:rPr>
          <w:sz w:val="18"/>
        </w:rPr>
        <w:t xml:space="preserve"> </w:t>
      </w:r>
      <w:r w:rsidRPr="000D2481">
        <w:rPr>
          <w:sz w:val="18"/>
        </w:rPr>
        <w:t>Üniversitesini</w:t>
      </w:r>
      <w:r w:rsidRPr="000D2481" w:rsidR="007C20E2">
        <w:rPr>
          <w:sz w:val="18"/>
        </w:rPr>
        <w:t xml:space="preserve"> </w:t>
      </w:r>
      <w:r w:rsidRPr="000D2481">
        <w:rPr>
          <w:sz w:val="18"/>
        </w:rPr>
        <w:t>parçalayarak</w:t>
      </w:r>
      <w:r w:rsidRPr="000D2481" w:rsidR="007C20E2">
        <w:rPr>
          <w:sz w:val="18"/>
        </w:rPr>
        <w:t xml:space="preserve"> </w:t>
      </w:r>
      <w:r w:rsidRPr="000D2481">
        <w:rPr>
          <w:sz w:val="18"/>
        </w:rPr>
        <w:t>güya</w:t>
      </w:r>
      <w:r w:rsidRPr="000D2481" w:rsidR="007C20E2">
        <w:rPr>
          <w:sz w:val="18"/>
        </w:rPr>
        <w:t xml:space="preserve"> </w:t>
      </w:r>
      <w:r w:rsidRPr="000D2481">
        <w:rPr>
          <w:sz w:val="18"/>
        </w:rPr>
        <w:t>“Rekabet</w:t>
      </w:r>
      <w:r w:rsidRPr="000D2481" w:rsidR="007C20E2">
        <w:rPr>
          <w:sz w:val="18"/>
        </w:rPr>
        <w:t xml:space="preserve"> </w:t>
      </w:r>
      <w:r w:rsidRPr="000D2481">
        <w:rPr>
          <w:sz w:val="18"/>
        </w:rPr>
        <w:t>yaratacağız.”</w:t>
      </w:r>
      <w:r w:rsidRPr="000D2481" w:rsidR="007C20E2">
        <w:rPr>
          <w:sz w:val="18"/>
        </w:rPr>
        <w:t xml:space="preserve"> </w:t>
      </w:r>
      <w:r w:rsidRPr="000D2481">
        <w:rPr>
          <w:sz w:val="18"/>
        </w:rPr>
        <w:t>diyorsunuz.</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bu,</w:t>
      </w:r>
      <w:r w:rsidRPr="000D2481" w:rsidR="007C20E2">
        <w:rPr>
          <w:sz w:val="18"/>
        </w:rPr>
        <w:t xml:space="preserve"> </w:t>
      </w:r>
      <w:r w:rsidRPr="000D2481">
        <w:rPr>
          <w:sz w:val="18"/>
        </w:rPr>
        <w:t>bu</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büyük</w:t>
      </w:r>
      <w:r w:rsidRPr="000D2481" w:rsidR="007C20E2">
        <w:rPr>
          <w:sz w:val="18"/>
        </w:rPr>
        <w:t xml:space="preserve"> </w:t>
      </w:r>
      <w:r w:rsidRPr="000D2481">
        <w:rPr>
          <w:sz w:val="18"/>
        </w:rPr>
        <w:t>ölçüde</w:t>
      </w:r>
      <w:r w:rsidRPr="000D2481" w:rsidR="007C20E2">
        <w:rPr>
          <w:sz w:val="18"/>
        </w:rPr>
        <w:t xml:space="preserve"> </w:t>
      </w:r>
      <w:r w:rsidRPr="000D2481">
        <w:rPr>
          <w:sz w:val="18"/>
        </w:rPr>
        <w:t>marka</w:t>
      </w:r>
      <w:r w:rsidRPr="000D2481" w:rsidR="007C20E2">
        <w:rPr>
          <w:sz w:val="18"/>
        </w:rPr>
        <w:t xml:space="preserve"> </w:t>
      </w:r>
      <w:r w:rsidRPr="000D2481">
        <w:rPr>
          <w:sz w:val="18"/>
        </w:rPr>
        <w:t>değerini</w:t>
      </w:r>
      <w:r w:rsidRPr="000D2481" w:rsidR="007C20E2">
        <w:rPr>
          <w:sz w:val="18"/>
        </w:rPr>
        <w:t xml:space="preserve"> </w:t>
      </w:r>
      <w:r w:rsidRPr="000D2481">
        <w:rPr>
          <w:sz w:val="18"/>
        </w:rPr>
        <w:t>düşürmek,</w:t>
      </w:r>
      <w:r w:rsidRPr="000D2481" w:rsidR="007C20E2">
        <w:rPr>
          <w:sz w:val="18"/>
        </w:rPr>
        <w:t xml:space="preserve"> </w:t>
      </w:r>
      <w:r w:rsidRPr="000D2481">
        <w:rPr>
          <w:sz w:val="18"/>
        </w:rPr>
        <w:t>hatta</w:t>
      </w:r>
      <w:r w:rsidRPr="000D2481" w:rsidR="007C20E2">
        <w:rPr>
          <w:sz w:val="18"/>
        </w:rPr>
        <w:t xml:space="preserve"> </w:t>
      </w:r>
      <w:r w:rsidRPr="000D2481">
        <w:rPr>
          <w:sz w:val="18"/>
        </w:rPr>
        <w:t>“Biz</w:t>
      </w:r>
      <w:r w:rsidRPr="000D2481" w:rsidR="007C20E2">
        <w:rPr>
          <w:sz w:val="18"/>
        </w:rPr>
        <w:t xml:space="preserve"> </w:t>
      </w:r>
      <w:r w:rsidRPr="000D2481">
        <w:rPr>
          <w:sz w:val="18"/>
        </w:rPr>
        <w:t>bu</w:t>
      </w:r>
      <w:r w:rsidRPr="000D2481" w:rsidR="007C20E2">
        <w:rPr>
          <w:sz w:val="18"/>
        </w:rPr>
        <w:t xml:space="preserve"> </w:t>
      </w:r>
      <w:r w:rsidRPr="000D2481">
        <w:rPr>
          <w:sz w:val="18"/>
        </w:rPr>
        <w:t>üniversitelerden</w:t>
      </w:r>
      <w:r w:rsidRPr="000D2481" w:rsidR="007C20E2">
        <w:rPr>
          <w:sz w:val="18"/>
        </w:rPr>
        <w:t xml:space="preserve"> </w:t>
      </w:r>
      <w:r w:rsidRPr="000D2481">
        <w:rPr>
          <w:sz w:val="18"/>
        </w:rPr>
        <w:t>organ</w:t>
      </w:r>
      <w:r w:rsidRPr="000D2481" w:rsidR="007C20E2">
        <w:rPr>
          <w:sz w:val="18"/>
        </w:rPr>
        <w:t xml:space="preserve"> </w:t>
      </w:r>
      <w:r w:rsidRPr="000D2481">
        <w:rPr>
          <w:sz w:val="18"/>
        </w:rPr>
        <w:t>alıp</w:t>
      </w:r>
      <w:r w:rsidRPr="000D2481" w:rsidR="007C20E2">
        <w:rPr>
          <w:sz w:val="18"/>
        </w:rPr>
        <w:t xml:space="preserve"> </w:t>
      </w:r>
      <w:r w:rsidRPr="000D2481">
        <w:rPr>
          <w:sz w:val="18"/>
        </w:rPr>
        <w:t>organ</w:t>
      </w:r>
      <w:r w:rsidRPr="000D2481" w:rsidR="007C20E2">
        <w:rPr>
          <w:sz w:val="18"/>
        </w:rPr>
        <w:t xml:space="preserve"> </w:t>
      </w:r>
      <w:r w:rsidRPr="000D2481">
        <w:rPr>
          <w:sz w:val="18"/>
        </w:rPr>
        <w:t>nakli</w:t>
      </w:r>
      <w:r w:rsidRPr="000D2481" w:rsidR="007C20E2">
        <w:rPr>
          <w:sz w:val="18"/>
        </w:rPr>
        <w:t xml:space="preserve"> </w:t>
      </w:r>
      <w:r w:rsidRPr="000D2481">
        <w:rPr>
          <w:sz w:val="18"/>
        </w:rPr>
        <w:t>yaptık.</w:t>
      </w:r>
      <w:r w:rsidRPr="000D2481" w:rsidR="007C20E2">
        <w:rPr>
          <w:sz w:val="18"/>
        </w:rPr>
        <w:t xml:space="preserve"> </w:t>
      </w:r>
      <w:r w:rsidRPr="000D2481">
        <w:rPr>
          <w:sz w:val="18"/>
        </w:rPr>
        <w:t>Bunu</w:t>
      </w:r>
      <w:r w:rsidRPr="000D2481" w:rsidR="007C20E2">
        <w:rPr>
          <w:sz w:val="18"/>
        </w:rPr>
        <w:t xml:space="preserve"> </w:t>
      </w:r>
      <w:r w:rsidRPr="000D2481">
        <w:rPr>
          <w:sz w:val="18"/>
        </w:rPr>
        <w:t>başka</w:t>
      </w:r>
      <w:r w:rsidRPr="000D2481" w:rsidR="007C20E2">
        <w:rPr>
          <w:sz w:val="18"/>
        </w:rPr>
        <w:t xml:space="preserve"> </w:t>
      </w:r>
      <w:r w:rsidRPr="000D2481">
        <w:rPr>
          <w:sz w:val="18"/>
        </w:rPr>
        <w:t>bir</w:t>
      </w:r>
      <w:r w:rsidRPr="000D2481" w:rsidR="007C20E2">
        <w:rPr>
          <w:sz w:val="18"/>
        </w:rPr>
        <w:t xml:space="preserve"> </w:t>
      </w:r>
      <w:r w:rsidRPr="000D2481">
        <w:rPr>
          <w:sz w:val="18"/>
        </w:rPr>
        <w:t>yerde</w:t>
      </w:r>
      <w:r w:rsidRPr="000D2481" w:rsidR="007C20E2">
        <w:rPr>
          <w:sz w:val="18"/>
        </w:rPr>
        <w:t xml:space="preserve"> </w:t>
      </w:r>
      <w:r w:rsidRPr="000D2481">
        <w:rPr>
          <w:sz w:val="18"/>
        </w:rPr>
        <w:t>yaşatacağız.”</w:t>
      </w:r>
      <w:r w:rsidRPr="000D2481" w:rsidR="007C20E2">
        <w:rPr>
          <w:sz w:val="18"/>
        </w:rPr>
        <w:t xml:space="preserve"> </w:t>
      </w:r>
      <w:r w:rsidRPr="000D2481">
        <w:rPr>
          <w:sz w:val="18"/>
        </w:rPr>
        <w:t>demeye</w:t>
      </w:r>
      <w:r w:rsidRPr="000D2481" w:rsidR="007C20E2">
        <w:rPr>
          <w:sz w:val="18"/>
        </w:rPr>
        <w:t xml:space="preserve"> </w:t>
      </w:r>
      <w:r w:rsidRPr="000D2481">
        <w:rPr>
          <w:sz w:val="18"/>
        </w:rPr>
        <w:t>benziyor.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Bakın,</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w:t>
      </w:r>
      <w:r w:rsidRPr="000D2481" w:rsidR="007C20E2">
        <w:rPr>
          <w:sz w:val="18"/>
        </w:rPr>
        <w:t xml:space="preserve"> </w:t>
      </w:r>
      <w:r w:rsidRPr="000D2481">
        <w:rPr>
          <w:sz w:val="18"/>
        </w:rPr>
        <w:t>öğretim</w:t>
      </w:r>
      <w:r w:rsidRPr="000D2481" w:rsidR="007C20E2">
        <w:rPr>
          <w:sz w:val="18"/>
        </w:rPr>
        <w:t xml:space="preserve"> </w:t>
      </w:r>
      <w:r w:rsidRPr="000D2481">
        <w:rPr>
          <w:sz w:val="18"/>
        </w:rPr>
        <w:t>üyeleri</w:t>
      </w:r>
      <w:r w:rsidRPr="000D2481" w:rsidR="007C20E2">
        <w:rPr>
          <w:sz w:val="18"/>
        </w:rPr>
        <w:t xml:space="preserve"> </w:t>
      </w:r>
      <w:r w:rsidRPr="000D2481">
        <w:rPr>
          <w:sz w:val="18"/>
        </w:rPr>
        <w:t>size</w:t>
      </w:r>
      <w:r w:rsidRPr="000D2481" w:rsidR="007C20E2">
        <w:rPr>
          <w:sz w:val="18"/>
        </w:rPr>
        <w:t xml:space="preserve"> </w:t>
      </w:r>
      <w:r w:rsidRPr="000D2481">
        <w:rPr>
          <w:sz w:val="18"/>
        </w:rPr>
        <w:t>ulaşamayınca</w:t>
      </w:r>
      <w:r w:rsidRPr="000D2481" w:rsidR="007C20E2">
        <w:rPr>
          <w:sz w:val="18"/>
        </w:rPr>
        <w:t xml:space="preserve"> </w:t>
      </w:r>
      <w:r w:rsidRPr="000D2481">
        <w:rPr>
          <w:sz w:val="18"/>
        </w:rPr>
        <w:t>ilan</w:t>
      </w:r>
      <w:r w:rsidRPr="000D2481" w:rsidR="007C20E2">
        <w:rPr>
          <w:sz w:val="18"/>
        </w:rPr>
        <w:t xml:space="preserve"> </w:t>
      </w:r>
      <w:r w:rsidRPr="000D2481">
        <w:rPr>
          <w:sz w:val="18"/>
        </w:rPr>
        <w:t>verdiler</w:t>
      </w:r>
      <w:r w:rsidRPr="000D2481" w:rsidR="007C20E2">
        <w:rPr>
          <w:sz w:val="18"/>
        </w:rPr>
        <w:t xml:space="preserve"> </w:t>
      </w:r>
      <w:r w:rsidRPr="000D2481">
        <w:rPr>
          <w:sz w:val="18"/>
        </w:rPr>
        <w:t>çünkü</w:t>
      </w:r>
      <w:r w:rsidRPr="000D2481" w:rsidR="007C20E2">
        <w:rPr>
          <w:sz w:val="18"/>
        </w:rPr>
        <w:t xml:space="preserve"> </w:t>
      </w:r>
      <w:r w:rsidRPr="000D2481">
        <w:rPr>
          <w:sz w:val="18"/>
        </w:rPr>
        <w:t>siz</w:t>
      </w:r>
      <w:r w:rsidRPr="000D2481" w:rsidR="007C20E2">
        <w:rPr>
          <w:sz w:val="18"/>
        </w:rPr>
        <w:t xml:space="preserve"> </w:t>
      </w:r>
      <w:r w:rsidRPr="000D2481">
        <w:rPr>
          <w:sz w:val="18"/>
        </w:rPr>
        <w:t>-iktidar-</w:t>
      </w:r>
      <w:r w:rsidRPr="000D2481" w:rsidR="007C20E2">
        <w:rPr>
          <w:sz w:val="18"/>
        </w:rPr>
        <w:t xml:space="preserve"> </w:t>
      </w:r>
      <w:r w:rsidRPr="000D2481">
        <w:rPr>
          <w:sz w:val="18"/>
        </w:rPr>
        <w:t>yasa</w:t>
      </w:r>
      <w:r w:rsidRPr="000D2481" w:rsidR="007C20E2">
        <w:rPr>
          <w:sz w:val="18"/>
        </w:rPr>
        <w:t xml:space="preserve"> </w:t>
      </w:r>
      <w:r w:rsidRPr="000D2481">
        <w:rPr>
          <w:sz w:val="18"/>
        </w:rPr>
        <w:t>yapmanın</w:t>
      </w:r>
      <w:r w:rsidRPr="000D2481" w:rsidR="007C20E2">
        <w:rPr>
          <w:sz w:val="18"/>
        </w:rPr>
        <w:t xml:space="preserve"> </w:t>
      </w:r>
      <w:r w:rsidRPr="000D2481">
        <w:rPr>
          <w:sz w:val="18"/>
        </w:rPr>
        <w:t>ruhunu</w:t>
      </w:r>
      <w:r w:rsidRPr="000D2481" w:rsidR="007C20E2">
        <w:rPr>
          <w:sz w:val="18"/>
        </w:rPr>
        <w:t xml:space="preserve"> </w:t>
      </w:r>
      <w:r w:rsidRPr="000D2481">
        <w:rPr>
          <w:sz w:val="18"/>
        </w:rPr>
        <w:t>bozdunuz.</w:t>
      </w:r>
      <w:r w:rsidRPr="000D2481" w:rsidR="007C20E2">
        <w:rPr>
          <w:sz w:val="18"/>
        </w:rPr>
        <w:t xml:space="preserve"> </w:t>
      </w:r>
      <w:r w:rsidRPr="000D2481">
        <w:rPr>
          <w:sz w:val="18"/>
        </w:rPr>
        <w:t>Bir</w:t>
      </w:r>
      <w:r w:rsidRPr="000D2481" w:rsidR="007C20E2">
        <w:rPr>
          <w:sz w:val="18"/>
        </w:rPr>
        <w:t xml:space="preserve"> </w:t>
      </w:r>
      <w:r w:rsidRPr="000D2481">
        <w:rPr>
          <w:sz w:val="18"/>
        </w:rPr>
        <w:t>yasayı</w:t>
      </w:r>
      <w:r w:rsidRPr="000D2481" w:rsidR="007C20E2">
        <w:rPr>
          <w:sz w:val="18"/>
        </w:rPr>
        <w:t xml:space="preserve"> </w:t>
      </w:r>
      <w:r w:rsidRPr="000D2481">
        <w:rPr>
          <w:sz w:val="18"/>
        </w:rPr>
        <w:t>yaparken</w:t>
      </w:r>
      <w:r w:rsidRPr="000D2481" w:rsidR="007C20E2">
        <w:rPr>
          <w:sz w:val="18"/>
        </w:rPr>
        <w:t xml:space="preserve"> </w:t>
      </w:r>
      <w:r w:rsidRPr="000D2481">
        <w:rPr>
          <w:sz w:val="18"/>
        </w:rPr>
        <w:t>muhatabına</w:t>
      </w:r>
      <w:r w:rsidRPr="000D2481" w:rsidR="007C20E2">
        <w:rPr>
          <w:sz w:val="18"/>
        </w:rPr>
        <w:t xml:space="preserve"> </w:t>
      </w:r>
      <w:r w:rsidRPr="000D2481">
        <w:rPr>
          <w:sz w:val="18"/>
        </w:rPr>
        <w:t>sorulurdu.</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Sayın</w:t>
      </w:r>
      <w:r w:rsidRPr="000D2481" w:rsidR="007C20E2">
        <w:rPr>
          <w:sz w:val="18"/>
        </w:rPr>
        <w:t xml:space="preserve"> </w:t>
      </w:r>
      <w:r w:rsidRPr="000D2481">
        <w:rPr>
          <w:sz w:val="18"/>
        </w:rPr>
        <w:t>YÖK;</w:t>
      </w:r>
      <w:r w:rsidRPr="000D2481" w:rsidR="007C20E2">
        <w:rPr>
          <w:sz w:val="18"/>
        </w:rPr>
        <w:t xml:space="preserve"> </w:t>
      </w:r>
      <w:r w:rsidRPr="000D2481">
        <w:rPr>
          <w:sz w:val="18"/>
        </w:rPr>
        <w:t>size</w:t>
      </w:r>
      <w:r w:rsidRPr="000D2481" w:rsidR="007C20E2">
        <w:rPr>
          <w:sz w:val="18"/>
        </w:rPr>
        <w:t xml:space="preserve"> </w:t>
      </w:r>
      <w:r w:rsidRPr="000D2481">
        <w:rPr>
          <w:sz w:val="18"/>
        </w:rPr>
        <w:t>ulaşamadılar,</w:t>
      </w:r>
      <w:r w:rsidRPr="000D2481" w:rsidR="007C20E2">
        <w:rPr>
          <w:sz w:val="18"/>
        </w:rPr>
        <w:t xml:space="preserve"> </w:t>
      </w:r>
      <w:r w:rsidRPr="000D2481">
        <w:rPr>
          <w:sz w:val="18"/>
        </w:rPr>
        <w:t>dediler</w:t>
      </w:r>
      <w:r w:rsidRPr="000D2481" w:rsidR="007C20E2">
        <w:rPr>
          <w:sz w:val="18"/>
        </w:rPr>
        <w:t xml:space="preserve"> </w:t>
      </w:r>
      <w:r w:rsidRPr="000D2481">
        <w:rPr>
          <w:sz w:val="18"/>
        </w:rPr>
        <w:t>ki:</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biz</w:t>
      </w:r>
      <w:r w:rsidRPr="000D2481" w:rsidR="007C20E2">
        <w:rPr>
          <w:sz w:val="18"/>
        </w:rPr>
        <w:t xml:space="preserve"> </w:t>
      </w:r>
      <w:r w:rsidRPr="000D2481">
        <w:rPr>
          <w:sz w:val="18"/>
        </w:rPr>
        <w:t>derdimizi</w:t>
      </w:r>
      <w:r w:rsidRPr="000D2481" w:rsidR="007C20E2">
        <w:rPr>
          <w:sz w:val="18"/>
        </w:rPr>
        <w:t xml:space="preserve"> </w:t>
      </w:r>
      <w:r w:rsidRPr="000D2481">
        <w:rPr>
          <w:sz w:val="18"/>
        </w:rPr>
        <w:t>ilanla</w:t>
      </w:r>
      <w:r w:rsidRPr="000D2481" w:rsidR="007C20E2">
        <w:rPr>
          <w:sz w:val="18"/>
        </w:rPr>
        <w:t xml:space="preserve"> </w:t>
      </w:r>
      <w:r w:rsidRPr="000D2481">
        <w:rPr>
          <w:sz w:val="18"/>
        </w:rPr>
        <w:t>anlatalım.</w:t>
      </w:r>
      <w:r w:rsidRPr="000D2481" w:rsidR="007C20E2">
        <w:rPr>
          <w:sz w:val="18"/>
        </w:rPr>
        <w:t xml:space="preserve"> </w:t>
      </w:r>
      <w:r w:rsidRPr="000D2481">
        <w:rPr>
          <w:sz w:val="18"/>
        </w:rPr>
        <w:t>Biz</w:t>
      </w:r>
      <w:r w:rsidRPr="000D2481" w:rsidR="007C20E2">
        <w:rPr>
          <w:sz w:val="18"/>
        </w:rPr>
        <w:t xml:space="preserve"> </w:t>
      </w:r>
      <w:r w:rsidRPr="000D2481">
        <w:rPr>
          <w:sz w:val="18"/>
        </w:rPr>
        <w:t>bölünmek</w:t>
      </w:r>
      <w:r w:rsidRPr="000D2481" w:rsidR="007C20E2">
        <w:rPr>
          <w:sz w:val="18"/>
        </w:rPr>
        <w:t xml:space="preserve"> </w:t>
      </w:r>
      <w:r w:rsidRPr="000D2481">
        <w:rPr>
          <w:sz w:val="18"/>
        </w:rPr>
        <w:t>istemiyoruz.</w:t>
      </w:r>
      <w:r w:rsidRPr="000D2481" w:rsidR="007C20E2">
        <w:rPr>
          <w:sz w:val="18"/>
        </w:rPr>
        <w:t xml:space="preserve"> </w:t>
      </w:r>
      <w:r w:rsidRPr="000D2481">
        <w:rPr>
          <w:sz w:val="18"/>
        </w:rPr>
        <w:t>Bu</w:t>
      </w:r>
      <w:r w:rsidRPr="000D2481" w:rsidR="007C20E2">
        <w:rPr>
          <w:sz w:val="18"/>
        </w:rPr>
        <w:t xml:space="preserve"> </w:t>
      </w:r>
      <w:r w:rsidRPr="000D2481">
        <w:rPr>
          <w:sz w:val="18"/>
        </w:rPr>
        <w:t>üniversiteye</w:t>
      </w:r>
      <w:r w:rsidRPr="000D2481" w:rsidR="007C20E2">
        <w:rPr>
          <w:sz w:val="18"/>
        </w:rPr>
        <w:t xml:space="preserve"> </w:t>
      </w:r>
      <w:r w:rsidRPr="000D2481">
        <w:rPr>
          <w:sz w:val="18"/>
        </w:rPr>
        <w:t>kıymayın,</w:t>
      </w:r>
      <w:r w:rsidRPr="000D2481" w:rsidR="007C20E2">
        <w:rPr>
          <w:sz w:val="18"/>
        </w:rPr>
        <w:t xml:space="preserve"> </w:t>
      </w:r>
      <w:r w:rsidRPr="000D2481">
        <w:rPr>
          <w:sz w:val="18"/>
        </w:rPr>
        <w:t>bu</w:t>
      </w:r>
      <w:r w:rsidRPr="000D2481" w:rsidR="007C20E2">
        <w:rPr>
          <w:sz w:val="18"/>
        </w:rPr>
        <w:t xml:space="preserve"> </w:t>
      </w:r>
      <w:r w:rsidRPr="000D2481">
        <w:rPr>
          <w:sz w:val="18"/>
        </w:rPr>
        <w:t>üniversite</w:t>
      </w:r>
      <w:r w:rsidRPr="000D2481" w:rsidR="007C20E2">
        <w:rPr>
          <w:sz w:val="18"/>
        </w:rPr>
        <w:t xml:space="preserve"> </w:t>
      </w:r>
      <w:r w:rsidRPr="000D2481">
        <w:rPr>
          <w:sz w:val="18"/>
        </w:rPr>
        <w:t>dünyadaki</w:t>
      </w:r>
      <w:r w:rsidRPr="000D2481" w:rsidR="007C20E2">
        <w:rPr>
          <w:sz w:val="18"/>
        </w:rPr>
        <w:t xml:space="preserve"> </w:t>
      </w:r>
      <w:r w:rsidRPr="000D2481">
        <w:rPr>
          <w:sz w:val="18"/>
        </w:rPr>
        <w:t>ilk</w:t>
      </w:r>
      <w:r w:rsidRPr="000D2481" w:rsidR="007C20E2">
        <w:rPr>
          <w:sz w:val="18"/>
        </w:rPr>
        <w:t xml:space="preserve"> </w:t>
      </w:r>
      <w:r w:rsidRPr="000D2481">
        <w:rPr>
          <w:sz w:val="18"/>
        </w:rPr>
        <w:t>500</w:t>
      </w:r>
      <w:r w:rsidRPr="000D2481" w:rsidR="007C20E2">
        <w:rPr>
          <w:sz w:val="18"/>
        </w:rPr>
        <w:t xml:space="preserve"> </w:t>
      </w:r>
      <w:r w:rsidRPr="000D2481">
        <w:rPr>
          <w:sz w:val="18"/>
        </w:rPr>
        <w:t>üniversiteden</w:t>
      </w:r>
      <w:r w:rsidRPr="000D2481" w:rsidR="007C20E2">
        <w:rPr>
          <w:sz w:val="18"/>
        </w:rPr>
        <w:t xml:space="preserve"> </w:t>
      </w:r>
      <w:r w:rsidRPr="000D2481">
        <w:rPr>
          <w:sz w:val="18"/>
        </w:rPr>
        <w:t>biri.”</w:t>
      </w:r>
      <w:r w:rsidRPr="000D2481" w:rsidR="007C20E2">
        <w:rPr>
          <w:sz w:val="18"/>
        </w:rPr>
        <w:t xml:space="preserve"> </w:t>
      </w:r>
      <w:r w:rsidRPr="000D2481">
        <w:rPr>
          <w:sz w:val="18"/>
        </w:rPr>
        <w:t>Şimdi,</w:t>
      </w:r>
      <w:r w:rsidRPr="000D2481" w:rsidR="007C20E2">
        <w:rPr>
          <w:sz w:val="18"/>
        </w:rPr>
        <w:t xml:space="preserve"> </w:t>
      </w:r>
      <w:r w:rsidRPr="000D2481">
        <w:rPr>
          <w:sz w:val="18"/>
        </w:rPr>
        <w:t>bunu</w:t>
      </w:r>
      <w:r w:rsidRPr="000D2481" w:rsidR="007C20E2">
        <w:rPr>
          <w:sz w:val="18"/>
        </w:rPr>
        <w:t xml:space="preserve"> </w:t>
      </w:r>
      <w:r w:rsidRPr="000D2481">
        <w:rPr>
          <w:sz w:val="18"/>
        </w:rPr>
        <w:t>ayırdınız.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Aziz</w:t>
      </w:r>
      <w:r w:rsidRPr="000D2481" w:rsidR="007C20E2">
        <w:rPr>
          <w:sz w:val="18"/>
        </w:rPr>
        <w:t xml:space="preserve"> </w:t>
      </w:r>
      <w:r w:rsidRPr="000D2481">
        <w:rPr>
          <w:sz w:val="18"/>
        </w:rPr>
        <w:t>Sancar’dan</w:t>
      </w:r>
      <w:r w:rsidRPr="000D2481" w:rsidR="007C20E2">
        <w:rPr>
          <w:sz w:val="18"/>
        </w:rPr>
        <w:t xml:space="preserve"> </w:t>
      </w:r>
      <w:r w:rsidRPr="000D2481">
        <w:rPr>
          <w:sz w:val="18"/>
        </w:rPr>
        <w:t>söz</w:t>
      </w:r>
      <w:r w:rsidRPr="000D2481" w:rsidR="007C20E2">
        <w:rPr>
          <w:sz w:val="18"/>
        </w:rPr>
        <w:t xml:space="preserve"> </w:t>
      </w:r>
      <w:r w:rsidRPr="000D2481">
        <w:rPr>
          <w:sz w:val="18"/>
        </w:rPr>
        <w:t>edildi.</w:t>
      </w:r>
      <w:r w:rsidRPr="000D2481" w:rsidR="007C20E2">
        <w:rPr>
          <w:sz w:val="18"/>
        </w:rPr>
        <w:t xml:space="preserve"> </w:t>
      </w:r>
      <w:r w:rsidRPr="000D2481">
        <w:rPr>
          <w:sz w:val="18"/>
        </w:rPr>
        <w:t>Pek</w:t>
      </w:r>
      <w:r w:rsidRPr="000D2481" w:rsidR="007C20E2">
        <w:rPr>
          <w:sz w:val="18"/>
        </w:rPr>
        <w:t xml:space="preserve"> </w:t>
      </w:r>
      <w:r w:rsidRPr="000D2481">
        <w:rPr>
          <w:sz w:val="18"/>
        </w:rPr>
        <w:t>çok</w:t>
      </w:r>
      <w:r w:rsidRPr="000D2481" w:rsidR="007C20E2">
        <w:rPr>
          <w:sz w:val="18"/>
        </w:rPr>
        <w:t xml:space="preserve"> </w:t>
      </w:r>
      <w:r w:rsidRPr="000D2481">
        <w:rPr>
          <w:sz w:val="18"/>
        </w:rPr>
        <w:t>öğretim</w:t>
      </w:r>
      <w:r w:rsidRPr="000D2481" w:rsidR="007C20E2">
        <w:rPr>
          <w:sz w:val="18"/>
        </w:rPr>
        <w:t xml:space="preserve"> </w:t>
      </w:r>
      <w:r w:rsidRPr="000D2481">
        <w:rPr>
          <w:sz w:val="18"/>
        </w:rPr>
        <w:t>üyesi</w:t>
      </w:r>
      <w:r w:rsidRPr="000D2481" w:rsidR="007C20E2">
        <w:rPr>
          <w:sz w:val="18"/>
        </w:rPr>
        <w:t xml:space="preserve"> </w:t>
      </w:r>
      <w:r w:rsidRPr="000D2481">
        <w:rPr>
          <w:sz w:val="18"/>
        </w:rPr>
        <w:t>bu</w:t>
      </w:r>
      <w:r w:rsidRPr="000D2481" w:rsidR="007C20E2">
        <w:rPr>
          <w:sz w:val="18"/>
        </w:rPr>
        <w:t xml:space="preserve"> </w:t>
      </w:r>
      <w:r w:rsidRPr="000D2481">
        <w:rPr>
          <w:sz w:val="18"/>
        </w:rPr>
        <w:t>okullardan</w:t>
      </w:r>
      <w:r w:rsidRPr="000D2481" w:rsidR="007C20E2">
        <w:rPr>
          <w:sz w:val="18"/>
        </w:rPr>
        <w:t xml:space="preserve"> </w:t>
      </w:r>
      <w:r w:rsidRPr="000D2481">
        <w:rPr>
          <w:sz w:val="18"/>
        </w:rPr>
        <w:t>mezun.</w:t>
      </w:r>
      <w:r w:rsidRPr="000D2481" w:rsidR="007C20E2">
        <w:rPr>
          <w:sz w:val="18"/>
        </w:rPr>
        <w:t xml:space="preserve"> </w:t>
      </w:r>
      <w:r w:rsidRPr="000D2481">
        <w:rPr>
          <w:sz w:val="18"/>
        </w:rPr>
        <w:t>Kayda</w:t>
      </w:r>
      <w:r w:rsidRPr="000D2481" w:rsidR="007C20E2">
        <w:rPr>
          <w:sz w:val="18"/>
        </w:rPr>
        <w:t xml:space="preserve"> </w:t>
      </w:r>
      <w:r w:rsidRPr="000D2481">
        <w:rPr>
          <w:sz w:val="18"/>
        </w:rPr>
        <w:t>girince</w:t>
      </w:r>
      <w:r w:rsidRPr="000D2481" w:rsidR="007C20E2">
        <w:rPr>
          <w:sz w:val="18"/>
        </w:rPr>
        <w:t xml:space="preserve"> </w:t>
      </w:r>
      <w:r w:rsidRPr="000D2481">
        <w:rPr>
          <w:sz w:val="18"/>
        </w:rPr>
        <w:t>ne</w:t>
      </w:r>
      <w:r w:rsidRPr="000D2481" w:rsidR="007C20E2">
        <w:rPr>
          <w:sz w:val="18"/>
        </w:rPr>
        <w:t xml:space="preserve"> </w:t>
      </w:r>
      <w:r w:rsidRPr="000D2481">
        <w:rPr>
          <w:sz w:val="18"/>
        </w:rPr>
        <w:t>yazacak?</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Üniversitesiydi,</w:t>
      </w:r>
      <w:r w:rsidRPr="000D2481" w:rsidR="007C20E2">
        <w:rPr>
          <w:sz w:val="18"/>
        </w:rPr>
        <w:t xml:space="preserve"> </w:t>
      </w:r>
      <w:r w:rsidRPr="000D2481">
        <w:rPr>
          <w:sz w:val="18"/>
        </w:rPr>
        <w:t>şimdi</w:t>
      </w:r>
      <w:r w:rsidRPr="000D2481" w:rsidR="007C20E2">
        <w:rPr>
          <w:sz w:val="18"/>
        </w:rPr>
        <w:t xml:space="preserve"> </w:t>
      </w:r>
      <w:r w:rsidRPr="000D2481">
        <w:rPr>
          <w:sz w:val="18"/>
        </w:rPr>
        <w:t>“Cerrahpaşa”</w:t>
      </w:r>
      <w:r w:rsidRPr="000D2481" w:rsidR="007C20E2">
        <w:rPr>
          <w:sz w:val="18"/>
        </w:rPr>
        <w:t xml:space="preserve"> </w:t>
      </w:r>
      <w:r w:rsidRPr="000D2481">
        <w:rPr>
          <w:sz w:val="18"/>
        </w:rPr>
        <w:t>yazacak.</w:t>
      </w:r>
      <w:r w:rsidRPr="000D2481" w:rsidR="007C20E2">
        <w:rPr>
          <w:sz w:val="18"/>
        </w:rPr>
        <w:t xml:space="preserve"> </w:t>
      </w:r>
      <w:r w:rsidRPr="000D2481">
        <w:rPr>
          <w:sz w:val="18"/>
        </w:rPr>
        <w:t>Her</w:t>
      </w:r>
      <w:r w:rsidRPr="000D2481" w:rsidR="007C20E2">
        <w:rPr>
          <w:sz w:val="18"/>
        </w:rPr>
        <w:t xml:space="preserve"> </w:t>
      </w:r>
      <w:r w:rsidRPr="000D2481">
        <w:rPr>
          <w:sz w:val="18"/>
        </w:rPr>
        <w:t>şey</w:t>
      </w:r>
      <w:r w:rsidRPr="000D2481" w:rsidR="007C20E2">
        <w:rPr>
          <w:sz w:val="18"/>
        </w:rPr>
        <w:t xml:space="preserve"> </w:t>
      </w:r>
      <w:r w:rsidRPr="000D2481">
        <w:rPr>
          <w:sz w:val="18"/>
        </w:rPr>
        <w:t>yeniden</w:t>
      </w:r>
      <w:r w:rsidRPr="000D2481" w:rsidR="007C20E2">
        <w:rPr>
          <w:sz w:val="18"/>
        </w:rPr>
        <w:t xml:space="preserve"> </w:t>
      </w:r>
      <w:r w:rsidRPr="000D2481">
        <w:rPr>
          <w:sz w:val="18"/>
        </w:rPr>
        <w:t>başlayacak.</w:t>
      </w:r>
      <w:r w:rsidRPr="000D2481" w:rsidR="007C20E2">
        <w:rPr>
          <w:sz w:val="18"/>
        </w:rPr>
        <w:t xml:space="preserve"> </w:t>
      </w:r>
      <w:r w:rsidRPr="000D2481">
        <w:rPr>
          <w:sz w:val="18"/>
        </w:rPr>
        <w:t>Bütün</w:t>
      </w:r>
      <w:r w:rsidRPr="000D2481" w:rsidR="007C20E2">
        <w:rPr>
          <w:sz w:val="18"/>
        </w:rPr>
        <w:t xml:space="preserve"> </w:t>
      </w:r>
      <w:r w:rsidRPr="000D2481">
        <w:rPr>
          <w:sz w:val="18"/>
        </w:rPr>
        <w:t>kayıtlar</w:t>
      </w:r>
      <w:r w:rsidRPr="000D2481" w:rsidR="007C20E2">
        <w:rPr>
          <w:sz w:val="18"/>
        </w:rPr>
        <w:t xml:space="preserve"> </w:t>
      </w:r>
      <w:r w:rsidRPr="000D2481">
        <w:rPr>
          <w:sz w:val="18"/>
        </w:rPr>
        <w:t>dünya</w:t>
      </w:r>
      <w:r w:rsidRPr="000D2481" w:rsidR="007C20E2">
        <w:rPr>
          <w:sz w:val="18"/>
        </w:rPr>
        <w:t xml:space="preserve"> </w:t>
      </w:r>
      <w:r w:rsidRPr="000D2481">
        <w:rPr>
          <w:sz w:val="18"/>
        </w:rPr>
        <w:t>literatüründeki</w:t>
      </w:r>
      <w:r w:rsidRPr="000D2481" w:rsidR="007C20E2">
        <w:rPr>
          <w:sz w:val="18"/>
        </w:rPr>
        <w:t xml:space="preserve"> </w:t>
      </w:r>
      <w:r w:rsidRPr="000D2481">
        <w:rPr>
          <w:sz w:val="18"/>
        </w:rPr>
        <w:t>sıralamaya</w:t>
      </w:r>
      <w:r w:rsidRPr="000D2481" w:rsidR="007C20E2">
        <w:rPr>
          <w:sz w:val="18"/>
        </w:rPr>
        <w:t xml:space="preserve"> </w:t>
      </w:r>
      <w:r w:rsidRPr="000D2481">
        <w:rPr>
          <w:sz w:val="18"/>
        </w:rPr>
        <w:t>yeniden</w:t>
      </w:r>
      <w:r w:rsidRPr="000D2481" w:rsidR="007C20E2">
        <w:rPr>
          <w:sz w:val="18"/>
        </w:rPr>
        <w:t xml:space="preserve"> </w:t>
      </w:r>
      <w:r w:rsidRPr="000D2481">
        <w:rPr>
          <w:sz w:val="18"/>
        </w:rPr>
        <w:t>girmeye</w:t>
      </w:r>
      <w:r w:rsidRPr="000D2481" w:rsidR="007C20E2">
        <w:rPr>
          <w:sz w:val="18"/>
        </w:rPr>
        <w:t xml:space="preserve"> </w:t>
      </w:r>
      <w:r w:rsidRPr="000D2481">
        <w:rPr>
          <w:sz w:val="18"/>
        </w:rPr>
        <w:t>çalışacaklar.</w:t>
      </w:r>
      <w:r w:rsidRPr="000D2481" w:rsidR="007C20E2">
        <w:rPr>
          <w:sz w:val="18"/>
        </w:rPr>
        <w:t xml:space="preserve"> </w:t>
      </w:r>
      <w:r w:rsidRPr="000D2481">
        <w:rPr>
          <w:sz w:val="18"/>
        </w:rPr>
        <w:t>Yazık</w:t>
      </w:r>
      <w:r w:rsidRPr="000D2481" w:rsidR="007C20E2">
        <w:rPr>
          <w:sz w:val="18"/>
        </w:rPr>
        <w:t xml:space="preserve"> </w:t>
      </w:r>
      <w:r w:rsidRPr="000D2481">
        <w:rPr>
          <w:sz w:val="18"/>
        </w:rPr>
        <w:t>değil</w:t>
      </w:r>
      <w:r w:rsidRPr="000D2481" w:rsidR="007C20E2">
        <w:rPr>
          <w:sz w:val="18"/>
        </w:rPr>
        <w:t xml:space="preserve"> </w:t>
      </w:r>
      <w:r w:rsidRPr="000D2481">
        <w:rPr>
          <w:sz w:val="18"/>
        </w:rPr>
        <w:t>mi?</w:t>
      </w:r>
      <w:r w:rsidRPr="000D2481" w:rsidR="007C20E2">
        <w:rPr>
          <w:sz w:val="18"/>
        </w:rPr>
        <w:t xml:space="preserve"> </w:t>
      </w:r>
      <w:r w:rsidRPr="000D2481">
        <w:rPr>
          <w:sz w:val="18"/>
        </w:rPr>
        <w:t>Yazık</w:t>
      </w:r>
      <w:r w:rsidRPr="000D2481" w:rsidR="007C20E2">
        <w:rPr>
          <w:sz w:val="18"/>
        </w:rPr>
        <w:t xml:space="preserve"> </w:t>
      </w:r>
      <w:r w:rsidRPr="000D2481">
        <w:rPr>
          <w:sz w:val="18"/>
        </w:rPr>
        <w:t>değil</w:t>
      </w:r>
      <w:r w:rsidRPr="000D2481" w:rsidR="007C20E2">
        <w:rPr>
          <w:sz w:val="18"/>
        </w:rPr>
        <w:t xml:space="preserve"> </w:t>
      </w:r>
      <w:r w:rsidRPr="000D2481">
        <w:rPr>
          <w:sz w:val="18"/>
        </w:rPr>
        <w:t>mi</w:t>
      </w:r>
      <w:r w:rsidRPr="000D2481" w:rsidR="007C20E2">
        <w:rPr>
          <w:sz w:val="18"/>
        </w:rPr>
        <w:t xml:space="preserve"> </w:t>
      </w:r>
      <w:r w:rsidRPr="000D2481">
        <w:rPr>
          <w:sz w:val="18"/>
        </w:rPr>
        <w:t>bu</w:t>
      </w:r>
      <w:r w:rsidRPr="000D2481" w:rsidR="007C20E2">
        <w:rPr>
          <w:sz w:val="18"/>
        </w:rPr>
        <w:t xml:space="preserve"> </w:t>
      </w:r>
      <w:r w:rsidRPr="000D2481">
        <w:rPr>
          <w:sz w:val="18"/>
        </w:rPr>
        <w:t>okullara?</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Gazi</w:t>
      </w:r>
      <w:r w:rsidRPr="000D2481" w:rsidR="007C20E2">
        <w:rPr>
          <w:sz w:val="18"/>
        </w:rPr>
        <w:t xml:space="preserve"> </w:t>
      </w:r>
      <w:r w:rsidRPr="000D2481">
        <w:rPr>
          <w:sz w:val="18"/>
        </w:rPr>
        <w:t>Üniversitesi</w:t>
      </w:r>
      <w:r w:rsidRPr="000D2481" w:rsidR="007C20E2">
        <w:rPr>
          <w:sz w:val="18"/>
        </w:rPr>
        <w:t xml:space="preserve"> </w:t>
      </w:r>
      <w:r w:rsidRPr="000D2481">
        <w:rPr>
          <w:sz w:val="18"/>
        </w:rPr>
        <w:t>1926’da</w:t>
      </w:r>
      <w:r w:rsidRPr="000D2481" w:rsidR="007C20E2">
        <w:rPr>
          <w:sz w:val="18"/>
        </w:rPr>
        <w:t xml:space="preserve"> </w:t>
      </w:r>
      <w:r w:rsidRPr="000D2481">
        <w:rPr>
          <w:sz w:val="18"/>
        </w:rPr>
        <w:t>kurulmuş.</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Gazi</w:t>
      </w:r>
      <w:r w:rsidRPr="000D2481" w:rsidR="007C20E2">
        <w:rPr>
          <w:sz w:val="18"/>
        </w:rPr>
        <w:t xml:space="preserve"> </w:t>
      </w:r>
      <w:r w:rsidRPr="000D2481">
        <w:rPr>
          <w:sz w:val="18"/>
        </w:rPr>
        <w:t>Üniversitesi</w:t>
      </w:r>
      <w:r w:rsidRPr="000D2481" w:rsidR="007C20E2">
        <w:rPr>
          <w:sz w:val="18"/>
        </w:rPr>
        <w:t xml:space="preserve"> </w:t>
      </w:r>
      <w:r w:rsidRPr="000D2481">
        <w:rPr>
          <w:sz w:val="18"/>
        </w:rPr>
        <w:t>hukukta</w:t>
      </w:r>
      <w:r w:rsidRPr="000D2481" w:rsidR="007C20E2">
        <w:rPr>
          <w:sz w:val="18"/>
        </w:rPr>
        <w:t xml:space="preserve"> </w:t>
      </w:r>
      <w:r w:rsidRPr="000D2481">
        <w:rPr>
          <w:sz w:val="18"/>
        </w:rPr>
        <w:t>ve</w:t>
      </w:r>
      <w:r w:rsidRPr="000D2481" w:rsidR="007C20E2">
        <w:rPr>
          <w:sz w:val="18"/>
        </w:rPr>
        <w:t xml:space="preserve"> </w:t>
      </w:r>
      <w:r w:rsidRPr="000D2481">
        <w:rPr>
          <w:sz w:val="18"/>
        </w:rPr>
        <w:t>idari</w:t>
      </w:r>
      <w:r w:rsidRPr="000D2481" w:rsidR="007C20E2">
        <w:rPr>
          <w:sz w:val="18"/>
        </w:rPr>
        <w:t xml:space="preserve"> </w:t>
      </w:r>
      <w:r w:rsidRPr="000D2481">
        <w:rPr>
          <w:sz w:val="18"/>
        </w:rPr>
        <w:t>bilimlerde</w:t>
      </w:r>
      <w:r w:rsidRPr="000D2481" w:rsidR="007C20E2">
        <w:rPr>
          <w:sz w:val="18"/>
        </w:rPr>
        <w:t xml:space="preserve"> </w:t>
      </w:r>
      <w:r w:rsidRPr="000D2481">
        <w:rPr>
          <w:sz w:val="18"/>
        </w:rPr>
        <w:t>Türkiye</w:t>
      </w:r>
      <w:r w:rsidRPr="000D2481" w:rsidR="007C20E2">
        <w:rPr>
          <w:sz w:val="18"/>
        </w:rPr>
        <w:t xml:space="preserve"> </w:t>
      </w:r>
      <w:r w:rsidRPr="000D2481">
        <w:rPr>
          <w:sz w:val="18"/>
        </w:rPr>
        <w:t>1’incisi,</w:t>
      </w:r>
      <w:r w:rsidRPr="000D2481" w:rsidR="007C20E2">
        <w:rPr>
          <w:sz w:val="18"/>
        </w:rPr>
        <w:t xml:space="preserve"> </w:t>
      </w:r>
      <w:r w:rsidRPr="000D2481">
        <w:rPr>
          <w:sz w:val="18"/>
        </w:rPr>
        <w:t>tıpta</w:t>
      </w:r>
      <w:r w:rsidRPr="000D2481" w:rsidR="007C20E2">
        <w:rPr>
          <w:sz w:val="18"/>
        </w:rPr>
        <w:t xml:space="preserve"> </w:t>
      </w:r>
      <w:r w:rsidRPr="000D2481">
        <w:rPr>
          <w:sz w:val="18"/>
        </w:rPr>
        <w:t>Türkiye</w:t>
      </w:r>
      <w:r w:rsidRPr="000D2481" w:rsidR="007C20E2">
        <w:rPr>
          <w:sz w:val="18"/>
        </w:rPr>
        <w:t xml:space="preserve"> </w:t>
      </w:r>
      <w:r w:rsidRPr="000D2481">
        <w:rPr>
          <w:sz w:val="18"/>
        </w:rPr>
        <w:t>4’üncüsü.</w:t>
      </w:r>
      <w:r w:rsidRPr="000D2481" w:rsidR="007C20E2">
        <w:rPr>
          <w:sz w:val="18"/>
        </w:rPr>
        <w:t xml:space="preserve"> </w:t>
      </w:r>
      <w:r w:rsidRPr="000D2481">
        <w:rPr>
          <w:sz w:val="18"/>
        </w:rPr>
        <w:t>Şimdi,</w:t>
      </w:r>
      <w:r w:rsidRPr="000D2481" w:rsidR="007C20E2">
        <w:rPr>
          <w:sz w:val="18"/>
        </w:rPr>
        <w:t xml:space="preserve"> </w:t>
      </w:r>
      <w:r w:rsidRPr="000D2481">
        <w:rPr>
          <w:sz w:val="18"/>
        </w:rPr>
        <w:t>siz</w:t>
      </w:r>
      <w:r w:rsidRPr="000D2481" w:rsidR="007C20E2">
        <w:rPr>
          <w:sz w:val="18"/>
        </w:rPr>
        <w:t xml:space="preserve"> </w:t>
      </w:r>
      <w:r w:rsidRPr="000D2481">
        <w:rPr>
          <w:sz w:val="18"/>
        </w:rPr>
        <w:t>buradan</w:t>
      </w:r>
      <w:r w:rsidRPr="000D2481" w:rsidR="007C20E2">
        <w:rPr>
          <w:sz w:val="18"/>
        </w:rPr>
        <w:t xml:space="preserve"> </w:t>
      </w:r>
      <w:r w:rsidRPr="000D2481">
        <w:rPr>
          <w:sz w:val="18"/>
        </w:rPr>
        <w:t>bir</w:t>
      </w:r>
      <w:r w:rsidRPr="000D2481" w:rsidR="007C20E2">
        <w:rPr>
          <w:sz w:val="18"/>
        </w:rPr>
        <w:t xml:space="preserve"> </w:t>
      </w:r>
      <w:r w:rsidRPr="000D2481">
        <w:rPr>
          <w:sz w:val="18"/>
        </w:rPr>
        <w:t>bölüm</w:t>
      </w:r>
      <w:r w:rsidRPr="000D2481" w:rsidR="007C20E2">
        <w:rPr>
          <w:sz w:val="18"/>
        </w:rPr>
        <w:t xml:space="preserve"> </w:t>
      </w:r>
      <w:r w:rsidRPr="000D2481">
        <w:rPr>
          <w:sz w:val="18"/>
        </w:rPr>
        <w:t>alacaksınız,</w:t>
      </w:r>
      <w:r w:rsidRPr="000D2481" w:rsidR="007C20E2">
        <w:rPr>
          <w:sz w:val="18"/>
        </w:rPr>
        <w:t xml:space="preserve"> </w:t>
      </w:r>
      <w:r w:rsidRPr="000D2481">
        <w:rPr>
          <w:sz w:val="18"/>
        </w:rPr>
        <w:t>başka</w:t>
      </w:r>
      <w:r w:rsidRPr="000D2481" w:rsidR="007C20E2">
        <w:rPr>
          <w:sz w:val="18"/>
        </w:rPr>
        <w:t xml:space="preserve"> </w:t>
      </w:r>
      <w:r w:rsidRPr="000D2481">
        <w:rPr>
          <w:sz w:val="18"/>
        </w:rPr>
        <w:t>bir</w:t>
      </w:r>
      <w:r w:rsidRPr="000D2481" w:rsidR="007C20E2">
        <w:rPr>
          <w:sz w:val="18"/>
        </w:rPr>
        <w:t xml:space="preserve"> </w:t>
      </w:r>
      <w:r w:rsidRPr="000D2481">
        <w:rPr>
          <w:sz w:val="18"/>
        </w:rPr>
        <w:t>üniversite</w:t>
      </w:r>
      <w:r w:rsidRPr="000D2481" w:rsidR="007C20E2">
        <w:rPr>
          <w:sz w:val="18"/>
        </w:rPr>
        <w:t xml:space="preserve"> </w:t>
      </w:r>
      <w:r w:rsidRPr="000D2481">
        <w:rPr>
          <w:sz w:val="18"/>
        </w:rPr>
        <w:t>yaratacaksınız.</w:t>
      </w:r>
      <w:r w:rsidRPr="000D2481" w:rsidR="007C20E2">
        <w:rPr>
          <w:sz w:val="18"/>
        </w:rPr>
        <w:t xml:space="preserve"> </w:t>
      </w:r>
      <w:r w:rsidRPr="000D2481">
        <w:rPr>
          <w:sz w:val="18"/>
        </w:rPr>
        <w:t>Oradaki</w:t>
      </w:r>
      <w:r w:rsidRPr="000D2481" w:rsidR="007C20E2">
        <w:rPr>
          <w:sz w:val="18"/>
        </w:rPr>
        <w:t xml:space="preserve"> </w:t>
      </w:r>
      <w:r w:rsidRPr="000D2481">
        <w:rPr>
          <w:sz w:val="18"/>
        </w:rPr>
        <w:t>Gazililer</w:t>
      </w:r>
      <w:r w:rsidRPr="000D2481" w:rsidR="007C20E2">
        <w:rPr>
          <w:sz w:val="18"/>
        </w:rPr>
        <w:t xml:space="preserve"> </w:t>
      </w:r>
      <w:r w:rsidRPr="000D2481">
        <w:rPr>
          <w:sz w:val="18"/>
        </w:rPr>
        <w:t>de</w:t>
      </w:r>
      <w:r w:rsidRPr="000D2481" w:rsidR="007C20E2">
        <w:rPr>
          <w:sz w:val="18"/>
        </w:rPr>
        <w:t xml:space="preserve"> </w:t>
      </w:r>
      <w:r w:rsidRPr="000D2481">
        <w:rPr>
          <w:sz w:val="18"/>
        </w:rPr>
        <w:t>yeni</w:t>
      </w:r>
      <w:r w:rsidRPr="000D2481" w:rsidR="007C20E2">
        <w:rPr>
          <w:sz w:val="18"/>
        </w:rPr>
        <w:t xml:space="preserve"> </w:t>
      </w:r>
      <w:r w:rsidRPr="000D2481">
        <w:rPr>
          <w:sz w:val="18"/>
        </w:rPr>
        <w:t>üniversitede</w:t>
      </w:r>
      <w:r w:rsidRPr="000D2481" w:rsidR="007C20E2">
        <w:rPr>
          <w:sz w:val="18"/>
        </w:rPr>
        <w:t xml:space="preserve"> </w:t>
      </w:r>
      <w:r w:rsidRPr="000D2481">
        <w:rPr>
          <w:sz w:val="18"/>
        </w:rPr>
        <w:t>dertlerini</w:t>
      </w:r>
      <w:r w:rsidRPr="000D2481" w:rsidR="007C20E2">
        <w:rPr>
          <w:sz w:val="18"/>
        </w:rPr>
        <w:t xml:space="preserve"> </w:t>
      </w:r>
      <w:r w:rsidRPr="000D2481">
        <w:rPr>
          <w:sz w:val="18"/>
        </w:rPr>
        <w:t>anlatıncaya</w:t>
      </w:r>
      <w:r w:rsidRPr="000D2481" w:rsidR="007C20E2">
        <w:rPr>
          <w:sz w:val="18"/>
        </w:rPr>
        <w:t xml:space="preserve"> </w:t>
      </w:r>
      <w:r w:rsidRPr="000D2481">
        <w:rPr>
          <w:sz w:val="18"/>
        </w:rPr>
        <w:t>kadar,</w:t>
      </w:r>
      <w:r w:rsidRPr="000D2481" w:rsidR="007C20E2">
        <w:rPr>
          <w:sz w:val="18"/>
        </w:rPr>
        <w:t xml:space="preserve"> </w:t>
      </w:r>
      <w:r w:rsidRPr="000D2481">
        <w:rPr>
          <w:sz w:val="18"/>
        </w:rPr>
        <w:t>daha</w:t>
      </w:r>
      <w:r w:rsidRPr="000D2481" w:rsidR="007C20E2">
        <w:rPr>
          <w:sz w:val="18"/>
        </w:rPr>
        <w:t xml:space="preserve"> </w:t>
      </w:r>
      <w:r w:rsidRPr="000D2481">
        <w:rPr>
          <w:sz w:val="18"/>
        </w:rPr>
        <w:t>doğrusu</w:t>
      </w:r>
      <w:r w:rsidRPr="000D2481" w:rsidR="007C20E2">
        <w:rPr>
          <w:sz w:val="18"/>
        </w:rPr>
        <w:t xml:space="preserve"> </w:t>
      </w:r>
      <w:r w:rsidRPr="000D2481">
        <w:rPr>
          <w:sz w:val="18"/>
        </w:rPr>
        <w:t>bu</w:t>
      </w:r>
      <w:r w:rsidRPr="000D2481" w:rsidR="007C20E2">
        <w:rPr>
          <w:sz w:val="18"/>
        </w:rPr>
        <w:t xml:space="preserve"> </w:t>
      </w:r>
      <w:r w:rsidRPr="000D2481">
        <w:rPr>
          <w:sz w:val="18"/>
        </w:rPr>
        <w:t>yeni</w:t>
      </w:r>
      <w:r w:rsidRPr="000D2481" w:rsidR="007C20E2">
        <w:rPr>
          <w:sz w:val="18"/>
        </w:rPr>
        <w:t xml:space="preserve"> </w:t>
      </w:r>
      <w:r w:rsidRPr="000D2481">
        <w:rPr>
          <w:sz w:val="18"/>
        </w:rPr>
        <w:t>üniversitenin</w:t>
      </w:r>
      <w:r w:rsidRPr="000D2481" w:rsidR="007C20E2">
        <w:rPr>
          <w:sz w:val="18"/>
        </w:rPr>
        <w:t xml:space="preserve"> </w:t>
      </w:r>
      <w:r w:rsidRPr="000D2481">
        <w:rPr>
          <w:sz w:val="18"/>
        </w:rPr>
        <w:t>dünyaya,</w:t>
      </w:r>
      <w:r w:rsidRPr="000D2481" w:rsidR="007C20E2">
        <w:rPr>
          <w:sz w:val="18"/>
        </w:rPr>
        <w:t xml:space="preserve"> </w:t>
      </w:r>
      <w:r w:rsidRPr="000D2481">
        <w:rPr>
          <w:sz w:val="18"/>
        </w:rPr>
        <w:t>Türkiye’ye</w:t>
      </w:r>
      <w:r w:rsidRPr="000D2481" w:rsidR="007C20E2">
        <w:rPr>
          <w:sz w:val="18"/>
        </w:rPr>
        <w:t xml:space="preserve"> </w:t>
      </w:r>
      <w:r w:rsidRPr="000D2481">
        <w:rPr>
          <w:sz w:val="18"/>
        </w:rPr>
        <w:t>tanıtımı</w:t>
      </w:r>
      <w:r w:rsidRPr="000D2481" w:rsidR="007C20E2">
        <w:rPr>
          <w:sz w:val="18"/>
        </w:rPr>
        <w:t xml:space="preserve"> </w:t>
      </w:r>
      <w:r w:rsidRPr="000D2481">
        <w:rPr>
          <w:sz w:val="18"/>
        </w:rPr>
        <w:t>için</w:t>
      </w:r>
      <w:r w:rsidRPr="000D2481" w:rsidR="007C20E2">
        <w:rPr>
          <w:sz w:val="18"/>
        </w:rPr>
        <w:t xml:space="preserve"> </w:t>
      </w:r>
      <w:r w:rsidRPr="000D2481">
        <w:rPr>
          <w:sz w:val="18"/>
        </w:rPr>
        <w:t>en</w:t>
      </w:r>
      <w:r w:rsidRPr="000D2481" w:rsidR="007C20E2">
        <w:rPr>
          <w:sz w:val="18"/>
        </w:rPr>
        <w:t xml:space="preserve"> </w:t>
      </w:r>
      <w:r w:rsidRPr="000D2481">
        <w:rPr>
          <w:sz w:val="18"/>
        </w:rPr>
        <w:t>az</w:t>
      </w:r>
      <w:r w:rsidRPr="000D2481" w:rsidR="007C20E2">
        <w:rPr>
          <w:sz w:val="18"/>
        </w:rPr>
        <w:t xml:space="preserve"> </w:t>
      </w:r>
      <w:r w:rsidRPr="000D2481">
        <w:rPr>
          <w:sz w:val="18"/>
        </w:rPr>
        <w:t>bir</w:t>
      </w:r>
      <w:r w:rsidRPr="000D2481" w:rsidR="007C20E2">
        <w:rPr>
          <w:sz w:val="18"/>
        </w:rPr>
        <w:t xml:space="preserve"> </w:t>
      </w:r>
      <w:r w:rsidRPr="000D2481">
        <w:rPr>
          <w:sz w:val="18"/>
        </w:rPr>
        <w:t>kuşak</w:t>
      </w:r>
      <w:r w:rsidRPr="000D2481" w:rsidR="007C20E2">
        <w:rPr>
          <w:sz w:val="18"/>
        </w:rPr>
        <w:t xml:space="preserve"> </w:t>
      </w:r>
      <w:r w:rsidRPr="000D2481">
        <w:rPr>
          <w:sz w:val="18"/>
        </w:rPr>
        <w:t>gerekecek</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Katlediyorsunuz,</w:t>
      </w:r>
      <w:r w:rsidRPr="000D2481" w:rsidR="007C20E2">
        <w:rPr>
          <w:sz w:val="18"/>
        </w:rPr>
        <w:t xml:space="preserve"> </w:t>
      </w:r>
      <w:r w:rsidRPr="000D2481">
        <w:rPr>
          <w:sz w:val="18"/>
        </w:rPr>
        <w:t>kıymayın.</w:t>
      </w:r>
      <w:r w:rsidRPr="000D2481" w:rsidR="007C20E2">
        <w:rPr>
          <w:sz w:val="18"/>
        </w:rPr>
        <w:t xml:space="preserve"> </w:t>
      </w:r>
      <w:r w:rsidRPr="000D2481">
        <w:rPr>
          <w:sz w:val="18"/>
        </w:rPr>
        <w:t>Her</w:t>
      </w:r>
      <w:r w:rsidRPr="000D2481" w:rsidR="007C20E2">
        <w:rPr>
          <w:sz w:val="18"/>
        </w:rPr>
        <w:t xml:space="preserve"> </w:t>
      </w:r>
      <w:r w:rsidRPr="000D2481">
        <w:rPr>
          <w:sz w:val="18"/>
        </w:rPr>
        <w:t>şeyi</w:t>
      </w:r>
      <w:r w:rsidRPr="000D2481" w:rsidR="007C20E2">
        <w:rPr>
          <w:sz w:val="18"/>
        </w:rPr>
        <w:t xml:space="preserve"> </w:t>
      </w:r>
      <w:r w:rsidRPr="000D2481">
        <w:rPr>
          <w:sz w:val="18"/>
        </w:rPr>
        <w:t>böldünüz.</w:t>
      </w:r>
      <w:r w:rsidRPr="000D2481" w:rsidR="007C20E2">
        <w:rPr>
          <w:sz w:val="18"/>
        </w:rPr>
        <w:t xml:space="preserve"> </w:t>
      </w:r>
      <w:r w:rsidRPr="000D2481">
        <w:rPr>
          <w:sz w:val="18"/>
        </w:rPr>
        <w:t>Zaten</w:t>
      </w:r>
      <w:r w:rsidRPr="000D2481" w:rsidR="007C20E2">
        <w:rPr>
          <w:sz w:val="18"/>
        </w:rPr>
        <w:t xml:space="preserve"> </w:t>
      </w:r>
      <w:r w:rsidRPr="000D2481">
        <w:rPr>
          <w:sz w:val="18"/>
        </w:rPr>
        <w:t>bu</w:t>
      </w:r>
      <w:r w:rsidRPr="000D2481" w:rsidR="007C20E2">
        <w:rPr>
          <w:sz w:val="18"/>
        </w:rPr>
        <w:t xml:space="preserve"> </w:t>
      </w:r>
      <w:r w:rsidRPr="000D2481">
        <w:rPr>
          <w:sz w:val="18"/>
        </w:rPr>
        <w:t>öğrenciler,</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Gazi</w:t>
      </w:r>
      <w:r w:rsidRPr="000D2481" w:rsidR="007C20E2">
        <w:rPr>
          <w:sz w:val="18"/>
        </w:rPr>
        <w:t xml:space="preserve"> </w:t>
      </w:r>
      <w:r w:rsidRPr="000D2481">
        <w:rPr>
          <w:sz w:val="18"/>
        </w:rPr>
        <w:t>Üniversitesine</w:t>
      </w:r>
      <w:r w:rsidRPr="000D2481" w:rsidR="007C20E2">
        <w:rPr>
          <w:sz w:val="18"/>
        </w:rPr>
        <w:t xml:space="preserve"> </w:t>
      </w:r>
      <w:r w:rsidRPr="000D2481">
        <w:rPr>
          <w:sz w:val="18"/>
        </w:rPr>
        <w:t>giren,</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Üniversitesine</w:t>
      </w:r>
      <w:r w:rsidRPr="000D2481" w:rsidR="007C20E2">
        <w:rPr>
          <w:sz w:val="18"/>
        </w:rPr>
        <w:t xml:space="preserve"> </w:t>
      </w:r>
      <w:r w:rsidRPr="000D2481">
        <w:rPr>
          <w:sz w:val="18"/>
        </w:rPr>
        <w:t>giren</w:t>
      </w:r>
      <w:r w:rsidRPr="000D2481" w:rsidR="007C20E2">
        <w:rPr>
          <w:sz w:val="18"/>
        </w:rPr>
        <w:t xml:space="preserve"> </w:t>
      </w:r>
      <w:r w:rsidRPr="000D2481">
        <w:rPr>
          <w:sz w:val="18"/>
        </w:rPr>
        <w:t>öğrenciler</w:t>
      </w:r>
      <w:r w:rsidRPr="000D2481" w:rsidR="007C20E2">
        <w:rPr>
          <w:sz w:val="18"/>
        </w:rPr>
        <w:t xml:space="preserve"> </w:t>
      </w:r>
      <w:r w:rsidRPr="000D2481">
        <w:rPr>
          <w:sz w:val="18"/>
        </w:rPr>
        <w:t>lisedeyken</w:t>
      </w:r>
      <w:r w:rsidRPr="000D2481" w:rsidR="007C20E2">
        <w:rPr>
          <w:sz w:val="18"/>
        </w:rPr>
        <w:t xml:space="preserve"> </w:t>
      </w:r>
      <w:r w:rsidRPr="000D2481">
        <w:rPr>
          <w:sz w:val="18"/>
        </w:rPr>
        <w:t>liseye</w:t>
      </w:r>
      <w:r w:rsidRPr="000D2481" w:rsidR="007C20E2">
        <w:rPr>
          <w:sz w:val="18"/>
        </w:rPr>
        <w:t xml:space="preserve"> </w:t>
      </w:r>
      <w:r w:rsidRPr="000D2481">
        <w:rPr>
          <w:sz w:val="18"/>
        </w:rPr>
        <w:t>giriş</w:t>
      </w:r>
      <w:r w:rsidRPr="000D2481" w:rsidR="007C20E2">
        <w:rPr>
          <w:sz w:val="18"/>
        </w:rPr>
        <w:t xml:space="preserve"> </w:t>
      </w:r>
      <w:r w:rsidRPr="000D2481">
        <w:rPr>
          <w:sz w:val="18"/>
        </w:rPr>
        <w:t>şekli</w:t>
      </w:r>
      <w:r w:rsidRPr="000D2481" w:rsidR="007C20E2">
        <w:rPr>
          <w:sz w:val="18"/>
        </w:rPr>
        <w:t xml:space="preserve"> </w:t>
      </w:r>
      <w:r w:rsidRPr="000D2481">
        <w:rPr>
          <w:sz w:val="18"/>
        </w:rPr>
        <w:t>değişti,</w:t>
      </w:r>
      <w:r w:rsidRPr="000D2481" w:rsidR="007C20E2">
        <w:rPr>
          <w:sz w:val="18"/>
        </w:rPr>
        <w:t xml:space="preserve"> </w:t>
      </w:r>
      <w:r w:rsidRPr="000D2481">
        <w:rPr>
          <w:sz w:val="18"/>
        </w:rPr>
        <w:t>üniversitedeyken</w:t>
      </w:r>
      <w:r w:rsidRPr="000D2481" w:rsidR="007C20E2">
        <w:rPr>
          <w:sz w:val="18"/>
        </w:rPr>
        <w:t xml:space="preserve"> </w:t>
      </w:r>
      <w:r w:rsidRPr="000D2481">
        <w:rPr>
          <w:sz w:val="18"/>
        </w:rPr>
        <w:t>şimdi</w:t>
      </w:r>
      <w:r w:rsidRPr="000D2481" w:rsidR="007C20E2">
        <w:rPr>
          <w:sz w:val="18"/>
        </w:rPr>
        <w:t xml:space="preserve"> </w:t>
      </w:r>
      <w:r w:rsidRPr="000D2481">
        <w:rPr>
          <w:sz w:val="18"/>
        </w:rPr>
        <w:t>üniversitesinin</w:t>
      </w:r>
      <w:r w:rsidRPr="000D2481" w:rsidR="007C20E2">
        <w:rPr>
          <w:sz w:val="18"/>
        </w:rPr>
        <w:t xml:space="preserve"> </w:t>
      </w:r>
      <w:r w:rsidRPr="000D2481">
        <w:rPr>
          <w:sz w:val="18"/>
        </w:rPr>
        <w:t>adı</w:t>
      </w:r>
      <w:r w:rsidRPr="000D2481" w:rsidR="007C20E2">
        <w:rPr>
          <w:sz w:val="18"/>
        </w:rPr>
        <w:t xml:space="preserve"> </w:t>
      </w:r>
      <w:r w:rsidRPr="000D2481">
        <w:rPr>
          <w:sz w:val="18"/>
        </w:rPr>
        <w:t>değişiyor.</w:t>
      </w:r>
      <w:r w:rsidRPr="000D2481" w:rsidR="007C20E2">
        <w:rPr>
          <w:sz w:val="18"/>
        </w:rPr>
        <w:t xml:space="preserve"> </w:t>
      </w:r>
      <w:r w:rsidRPr="000D2481">
        <w:rPr>
          <w:sz w:val="18"/>
        </w:rPr>
        <w:t>Bunun</w:t>
      </w:r>
      <w:r w:rsidRPr="000D2481" w:rsidR="007C20E2">
        <w:rPr>
          <w:sz w:val="18"/>
        </w:rPr>
        <w:t xml:space="preserve"> </w:t>
      </w:r>
      <w:r w:rsidRPr="000D2481">
        <w:rPr>
          <w:sz w:val="18"/>
        </w:rPr>
        <w:t>hiçbir</w:t>
      </w:r>
      <w:r w:rsidRPr="000D2481" w:rsidR="007C20E2">
        <w:rPr>
          <w:sz w:val="18"/>
        </w:rPr>
        <w:t xml:space="preserve"> </w:t>
      </w:r>
      <w:r w:rsidRPr="000D2481">
        <w:rPr>
          <w:sz w:val="18"/>
        </w:rPr>
        <w:t>mantığı</w:t>
      </w:r>
      <w:r w:rsidRPr="000D2481" w:rsidR="007C20E2">
        <w:rPr>
          <w:sz w:val="18"/>
        </w:rPr>
        <w:t xml:space="preserve"> </w:t>
      </w:r>
      <w:r w:rsidRPr="000D2481">
        <w:rPr>
          <w:sz w:val="18"/>
        </w:rPr>
        <w:t>yok,</w:t>
      </w:r>
      <w:r w:rsidRPr="000D2481" w:rsidR="007C20E2">
        <w:rPr>
          <w:sz w:val="18"/>
        </w:rPr>
        <w:t xml:space="preserve"> </w:t>
      </w:r>
      <w:r w:rsidRPr="000D2481">
        <w:rPr>
          <w:sz w:val="18"/>
        </w:rPr>
        <w:t>hiçbir</w:t>
      </w:r>
      <w:r w:rsidRPr="000D2481" w:rsidR="007C20E2">
        <w:rPr>
          <w:sz w:val="18"/>
        </w:rPr>
        <w:t xml:space="preserve"> </w:t>
      </w:r>
      <w:r w:rsidRPr="000D2481">
        <w:rPr>
          <w:sz w:val="18"/>
        </w:rPr>
        <w:t>şekilde</w:t>
      </w:r>
      <w:r w:rsidRPr="000D2481" w:rsidR="007C20E2">
        <w:rPr>
          <w:sz w:val="18"/>
        </w:rPr>
        <w:t xml:space="preserve"> </w:t>
      </w:r>
      <w:r w:rsidRPr="000D2481">
        <w:rPr>
          <w:sz w:val="18"/>
        </w:rPr>
        <w:t>anlatamazsınız</w:t>
      </w:r>
      <w:r w:rsidRPr="000D2481" w:rsidR="007C20E2">
        <w:rPr>
          <w:sz w:val="18"/>
        </w:rPr>
        <w:t xml:space="preserve"> </w:t>
      </w:r>
      <w:r w:rsidRPr="000D2481">
        <w:rPr>
          <w:sz w:val="18"/>
        </w:rPr>
        <w:t>bunu.</w:t>
      </w:r>
      <w:r w:rsidRPr="000D2481" w:rsidR="007C20E2">
        <w:rPr>
          <w:sz w:val="18"/>
        </w:rPr>
        <w:t xml:space="preserve"> </w:t>
      </w:r>
      <w:r w:rsidRPr="000D2481">
        <w:rPr>
          <w:sz w:val="18"/>
        </w:rPr>
        <w:t>AKP</w:t>
      </w:r>
      <w:r w:rsidRPr="000D2481" w:rsidR="007C20E2">
        <w:rPr>
          <w:sz w:val="18"/>
        </w:rPr>
        <w:t xml:space="preserve"> </w:t>
      </w:r>
      <w:r w:rsidRPr="000D2481">
        <w:rPr>
          <w:sz w:val="18"/>
        </w:rPr>
        <w:t>üyelerini</w:t>
      </w:r>
      <w:r w:rsidRPr="000D2481" w:rsidR="007C20E2">
        <w:rPr>
          <w:sz w:val="18"/>
        </w:rPr>
        <w:t xml:space="preserve"> </w:t>
      </w:r>
      <w:r w:rsidRPr="000D2481">
        <w:rPr>
          <w:sz w:val="18"/>
        </w:rPr>
        <w:t>dikkatle</w:t>
      </w:r>
      <w:r w:rsidRPr="000D2481" w:rsidR="007C20E2">
        <w:rPr>
          <w:sz w:val="18"/>
        </w:rPr>
        <w:t xml:space="preserve"> </w:t>
      </w:r>
      <w:r w:rsidRPr="000D2481">
        <w:rPr>
          <w:sz w:val="18"/>
        </w:rPr>
        <w:t>dinledim,</w:t>
      </w:r>
      <w:r w:rsidRPr="000D2481" w:rsidR="007C20E2">
        <w:rPr>
          <w:sz w:val="18"/>
        </w:rPr>
        <w:t xml:space="preserve"> </w:t>
      </w:r>
      <w:r w:rsidRPr="000D2481">
        <w:rPr>
          <w:sz w:val="18"/>
        </w:rPr>
        <w:t>bu</w:t>
      </w:r>
      <w:r w:rsidRPr="000D2481" w:rsidR="007C20E2">
        <w:rPr>
          <w:sz w:val="18"/>
        </w:rPr>
        <w:t xml:space="preserve"> </w:t>
      </w:r>
      <w:r w:rsidRPr="000D2481">
        <w:rPr>
          <w:sz w:val="18"/>
        </w:rPr>
        <w:t>üç</w:t>
      </w:r>
      <w:r w:rsidRPr="000D2481" w:rsidR="007C20E2">
        <w:rPr>
          <w:sz w:val="18"/>
        </w:rPr>
        <w:t xml:space="preserve"> </w:t>
      </w:r>
      <w:r w:rsidRPr="000D2481">
        <w:rPr>
          <w:sz w:val="18"/>
        </w:rPr>
        <w:t>üniversiteyle</w:t>
      </w:r>
      <w:r w:rsidRPr="000D2481" w:rsidR="007C20E2">
        <w:rPr>
          <w:sz w:val="18"/>
        </w:rPr>
        <w:t xml:space="preserve"> </w:t>
      </w:r>
      <w:r w:rsidRPr="000D2481">
        <w:rPr>
          <w:sz w:val="18"/>
        </w:rPr>
        <w:t>ilgili</w:t>
      </w:r>
      <w:r w:rsidRPr="000D2481" w:rsidR="007C20E2">
        <w:rPr>
          <w:sz w:val="18"/>
        </w:rPr>
        <w:t xml:space="preserve"> </w:t>
      </w:r>
      <w:r w:rsidRPr="000D2481">
        <w:rPr>
          <w:sz w:val="18"/>
        </w:rPr>
        <w:t>söyleyebildikleri</w:t>
      </w:r>
      <w:r w:rsidRPr="000D2481" w:rsidR="007C20E2">
        <w:rPr>
          <w:sz w:val="18"/>
        </w:rPr>
        <w:t xml:space="preserve"> </w:t>
      </w:r>
      <w:r w:rsidRPr="000D2481">
        <w:rPr>
          <w:sz w:val="18"/>
        </w:rPr>
        <w:t>tek</w:t>
      </w:r>
      <w:r w:rsidRPr="000D2481" w:rsidR="007C20E2">
        <w:rPr>
          <w:sz w:val="18"/>
        </w:rPr>
        <w:t xml:space="preserve"> </w:t>
      </w:r>
      <w:r w:rsidRPr="000D2481">
        <w:rPr>
          <w:sz w:val="18"/>
        </w:rPr>
        <w:t>şey</w:t>
      </w:r>
      <w:r w:rsidRPr="000D2481" w:rsidR="007C20E2">
        <w:rPr>
          <w:sz w:val="18"/>
        </w:rPr>
        <w:t xml:space="preserve"> </w:t>
      </w:r>
      <w:r w:rsidRPr="000D2481">
        <w:rPr>
          <w:sz w:val="18"/>
        </w:rPr>
        <w:t>bu</w:t>
      </w:r>
      <w:r w:rsidRPr="000D2481" w:rsidR="007C20E2">
        <w:rPr>
          <w:sz w:val="18"/>
        </w:rPr>
        <w:t xml:space="preserve"> </w:t>
      </w:r>
      <w:r w:rsidRPr="000D2481">
        <w:rPr>
          <w:sz w:val="18"/>
        </w:rPr>
        <w:t>oldu</w:t>
      </w:r>
      <w:r w:rsidRPr="000D2481" w:rsidR="007C20E2">
        <w:rPr>
          <w:sz w:val="18"/>
        </w:rPr>
        <w:t xml:space="preserve"> </w:t>
      </w:r>
      <w:r w:rsidRPr="000D2481">
        <w:rPr>
          <w:sz w:val="18"/>
        </w:rPr>
        <w:t>“Çok</w:t>
      </w:r>
      <w:r w:rsidRPr="000D2481" w:rsidR="007C20E2">
        <w:rPr>
          <w:sz w:val="18"/>
        </w:rPr>
        <w:t xml:space="preserve"> </w:t>
      </w:r>
      <w:r w:rsidRPr="000D2481">
        <w:rPr>
          <w:sz w:val="18"/>
        </w:rPr>
        <w:t>büyüktüler,</w:t>
      </w:r>
      <w:r w:rsidRPr="000D2481" w:rsidR="007C20E2">
        <w:rPr>
          <w:sz w:val="18"/>
        </w:rPr>
        <w:t xml:space="preserve"> </w:t>
      </w:r>
      <w:r w:rsidRPr="000D2481">
        <w:rPr>
          <w:sz w:val="18"/>
        </w:rPr>
        <w:t>küçülttük.”</w:t>
      </w:r>
      <w:r w:rsidRPr="000D2481" w:rsidR="007C20E2">
        <w:rPr>
          <w:sz w:val="18"/>
        </w:rPr>
        <w:t xml:space="preserve"> </w:t>
      </w:r>
      <w:r w:rsidRPr="000D2481">
        <w:rPr>
          <w:sz w:val="18"/>
        </w:rPr>
        <w:t>Sonra,</w:t>
      </w:r>
      <w:r w:rsidRPr="000D2481" w:rsidR="007C20E2">
        <w:rPr>
          <w:sz w:val="18"/>
        </w:rPr>
        <w:t xml:space="preserve"> </w:t>
      </w:r>
      <w:r w:rsidRPr="000D2481">
        <w:rPr>
          <w:sz w:val="18"/>
        </w:rPr>
        <w:t>Erzurum</w:t>
      </w:r>
      <w:r w:rsidRPr="000D2481" w:rsidR="007C20E2">
        <w:rPr>
          <w:sz w:val="18"/>
        </w:rPr>
        <w:t xml:space="preserve"> </w:t>
      </w:r>
      <w:r w:rsidRPr="000D2481">
        <w:rPr>
          <w:sz w:val="18"/>
        </w:rPr>
        <w:t>Üniversitesi…</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SALİH</w:t>
      </w:r>
      <w:r w:rsidRPr="000D2481" w:rsidR="007C20E2">
        <w:rPr>
          <w:sz w:val="18"/>
        </w:rPr>
        <w:t xml:space="preserve"> </w:t>
      </w:r>
      <w:r w:rsidRPr="000D2481">
        <w:rPr>
          <w:sz w:val="18"/>
        </w:rPr>
        <w:t>CORA</w:t>
      </w:r>
      <w:r w:rsidRPr="000D2481" w:rsidR="007C20E2">
        <w:rPr>
          <w:sz w:val="18"/>
        </w:rPr>
        <w:t xml:space="preserve"> </w:t>
      </w:r>
      <w:r w:rsidRPr="000D2481">
        <w:rPr>
          <w:sz w:val="18"/>
        </w:rPr>
        <w:t>(Trabzon)</w:t>
      </w:r>
      <w:r w:rsidRPr="000D2481" w:rsidR="007C20E2">
        <w:rPr>
          <w:sz w:val="18"/>
        </w:rPr>
        <w:t xml:space="preserve"> </w:t>
      </w:r>
      <w:r w:rsidRPr="000D2481">
        <w:rPr>
          <w:sz w:val="18"/>
        </w:rPr>
        <w:t>–</w:t>
      </w:r>
      <w:r w:rsidRPr="000D2481" w:rsidR="007C20E2">
        <w:rPr>
          <w:sz w:val="18"/>
        </w:rPr>
        <w:t xml:space="preserve"> </w:t>
      </w:r>
      <w:r w:rsidRPr="000D2481">
        <w:rPr>
          <w:sz w:val="18"/>
        </w:rPr>
        <w:t>KTÜ’den</w:t>
      </w:r>
      <w:r w:rsidRPr="000D2481" w:rsidR="007C20E2">
        <w:rPr>
          <w:sz w:val="18"/>
        </w:rPr>
        <w:t xml:space="preserve"> </w:t>
      </w:r>
      <w:r w:rsidRPr="000D2481">
        <w:rPr>
          <w:sz w:val="18"/>
        </w:rPr>
        <w:t>beş</w:t>
      </w:r>
      <w:r w:rsidRPr="000D2481" w:rsidR="007C20E2">
        <w:rPr>
          <w:sz w:val="18"/>
        </w:rPr>
        <w:t xml:space="preserve"> </w:t>
      </w:r>
      <w:r w:rsidRPr="000D2481">
        <w:rPr>
          <w:sz w:val="18"/>
        </w:rPr>
        <w:t>üniversite</w:t>
      </w:r>
      <w:r w:rsidRPr="000D2481" w:rsidR="007C20E2">
        <w:rPr>
          <w:sz w:val="18"/>
        </w:rPr>
        <w:t xml:space="preserve"> </w:t>
      </w:r>
      <w:r w:rsidRPr="000D2481">
        <w:rPr>
          <w:sz w:val="18"/>
        </w:rPr>
        <w:t>çıktı,</w:t>
      </w:r>
      <w:r w:rsidRPr="000D2481" w:rsidR="007C20E2">
        <w:rPr>
          <w:sz w:val="18"/>
        </w:rPr>
        <w:t xml:space="preserve"> </w:t>
      </w:r>
      <w:r w:rsidRPr="000D2481">
        <w:rPr>
          <w:sz w:val="18"/>
        </w:rPr>
        <w:t>büyüdü.</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Kamil</w:t>
      </w:r>
      <w:r w:rsidRPr="000D2481" w:rsidR="007C20E2">
        <w:rPr>
          <w:sz w:val="18"/>
        </w:rPr>
        <w:t xml:space="preserve"> </w:t>
      </w:r>
      <w:r w:rsidRPr="000D2481">
        <w:rPr>
          <w:sz w:val="18"/>
        </w:rPr>
        <w:t>Bey</w:t>
      </w:r>
      <w:r w:rsidRPr="000D2481" w:rsidR="007C20E2">
        <w:rPr>
          <w:sz w:val="18"/>
        </w:rPr>
        <w:t xml:space="preserve"> </w:t>
      </w:r>
      <w:r w:rsidRPr="000D2481">
        <w:rPr>
          <w:sz w:val="18"/>
        </w:rPr>
        <w:t>yeri</w:t>
      </w:r>
      <w:r w:rsidRPr="000D2481" w:rsidR="007C20E2">
        <w:rPr>
          <w:sz w:val="18"/>
        </w:rPr>
        <w:t xml:space="preserve"> </w:t>
      </w:r>
      <w:r w:rsidRPr="000D2481">
        <w:rPr>
          <w:sz w:val="18"/>
        </w:rPr>
        <w:t>geldikçe</w:t>
      </w:r>
      <w:r w:rsidRPr="000D2481" w:rsidR="007C20E2">
        <w:rPr>
          <w:sz w:val="18"/>
        </w:rPr>
        <w:t xml:space="preserve"> </w:t>
      </w:r>
      <w:r w:rsidRPr="000D2481">
        <w:rPr>
          <w:sz w:val="18"/>
        </w:rPr>
        <w:t>söyledi,</w:t>
      </w:r>
      <w:r w:rsidRPr="000D2481" w:rsidR="007C20E2">
        <w:rPr>
          <w:sz w:val="18"/>
        </w:rPr>
        <w:t xml:space="preserve"> </w:t>
      </w:r>
      <w:r w:rsidRPr="000D2481">
        <w:rPr>
          <w:sz w:val="18"/>
        </w:rPr>
        <w:t>210</w:t>
      </w:r>
      <w:r w:rsidRPr="000D2481" w:rsidR="007C20E2">
        <w:rPr>
          <w:sz w:val="18"/>
        </w:rPr>
        <w:t xml:space="preserve"> </w:t>
      </w:r>
      <w:r w:rsidRPr="000D2481">
        <w:rPr>
          <w:sz w:val="18"/>
        </w:rPr>
        <w:t>bin</w:t>
      </w:r>
      <w:r w:rsidRPr="000D2481" w:rsidR="007C20E2">
        <w:rPr>
          <w:sz w:val="18"/>
        </w:rPr>
        <w:t xml:space="preserve"> </w:t>
      </w:r>
      <w:r w:rsidRPr="000D2481">
        <w:rPr>
          <w:sz w:val="18"/>
        </w:rPr>
        <w:t>öğrencisi</w:t>
      </w:r>
      <w:r w:rsidRPr="000D2481" w:rsidR="007C20E2">
        <w:rPr>
          <w:sz w:val="18"/>
        </w:rPr>
        <w:t xml:space="preserve"> </w:t>
      </w:r>
      <w:r w:rsidRPr="000D2481">
        <w:rPr>
          <w:sz w:val="18"/>
        </w:rPr>
        <w:t>var,</w:t>
      </w:r>
      <w:r w:rsidRPr="000D2481" w:rsidR="007C20E2">
        <w:rPr>
          <w:sz w:val="18"/>
        </w:rPr>
        <w:t xml:space="preserve"> </w:t>
      </w:r>
      <w:r w:rsidRPr="000D2481">
        <w:rPr>
          <w:sz w:val="18"/>
        </w:rPr>
        <w:t>orayı</w:t>
      </w:r>
      <w:r w:rsidRPr="000D2481" w:rsidR="007C20E2">
        <w:rPr>
          <w:sz w:val="18"/>
        </w:rPr>
        <w:t xml:space="preserve"> </w:t>
      </w:r>
      <w:r w:rsidRPr="000D2481">
        <w:rPr>
          <w:sz w:val="18"/>
        </w:rPr>
        <w:t>niye</w:t>
      </w:r>
      <w:r w:rsidRPr="000D2481" w:rsidR="007C20E2">
        <w:rPr>
          <w:sz w:val="18"/>
        </w:rPr>
        <w:t xml:space="preserve"> </w:t>
      </w:r>
      <w:r w:rsidRPr="000D2481">
        <w:rPr>
          <w:sz w:val="18"/>
        </w:rPr>
        <w:t>bölmüyorsunuz?</w:t>
      </w:r>
      <w:r w:rsidRPr="000D2481" w:rsidR="007C20E2">
        <w:rPr>
          <w:sz w:val="18"/>
        </w:rPr>
        <w:t xml:space="preserve"> </w:t>
      </w:r>
      <w:r w:rsidRPr="000D2481">
        <w:rPr>
          <w:sz w:val="18"/>
        </w:rPr>
        <w:t>Bölün</w:t>
      </w:r>
      <w:r w:rsidRPr="000D2481" w:rsidR="007C20E2">
        <w:rPr>
          <w:sz w:val="18"/>
        </w:rPr>
        <w:t xml:space="preserve"> </w:t>
      </w:r>
      <w:r w:rsidRPr="000D2481">
        <w:rPr>
          <w:sz w:val="18"/>
        </w:rPr>
        <w:t>demiyorum</w:t>
      </w:r>
      <w:r w:rsidRPr="000D2481" w:rsidR="007C20E2">
        <w:rPr>
          <w:sz w:val="18"/>
        </w:rPr>
        <w:t xml:space="preserve"> </w:t>
      </w:r>
      <w:r w:rsidRPr="000D2481">
        <w:rPr>
          <w:sz w:val="18"/>
        </w:rPr>
        <w:t>ama</w:t>
      </w:r>
      <w:r w:rsidRPr="000D2481" w:rsidR="007C20E2">
        <w:rPr>
          <w:sz w:val="18"/>
        </w:rPr>
        <w:t xml:space="preserve"> </w:t>
      </w:r>
      <w:r w:rsidRPr="000D2481">
        <w:rPr>
          <w:sz w:val="18"/>
        </w:rPr>
        <w:t>sadece</w:t>
      </w:r>
      <w:r w:rsidRPr="000D2481" w:rsidR="007C20E2">
        <w:rPr>
          <w:sz w:val="18"/>
        </w:rPr>
        <w:t xml:space="preserve"> </w:t>
      </w:r>
      <w:r w:rsidRPr="000D2481">
        <w:rPr>
          <w:sz w:val="18"/>
        </w:rPr>
        <w:t>rakam</w:t>
      </w:r>
      <w:r w:rsidRPr="000D2481" w:rsidR="007C20E2">
        <w:rPr>
          <w:sz w:val="18"/>
        </w:rPr>
        <w:t xml:space="preserve"> </w:t>
      </w:r>
      <w:r w:rsidRPr="000D2481">
        <w:rPr>
          <w:sz w:val="18"/>
        </w:rPr>
        <w:t>değil,</w:t>
      </w:r>
      <w:r w:rsidRPr="000D2481" w:rsidR="007C20E2">
        <w:rPr>
          <w:sz w:val="18"/>
        </w:rPr>
        <w:t xml:space="preserve"> </w:t>
      </w:r>
      <w:r w:rsidRPr="000D2481">
        <w:rPr>
          <w:sz w:val="18"/>
        </w:rPr>
        <w:t>sadece</w:t>
      </w:r>
      <w:r w:rsidRPr="000D2481" w:rsidR="007C20E2">
        <w:rPr>
          <w:sz w:val="18"/>
        </w:rPr>
        <w:t xml:space="preserve"> </w:t>
      </w:r>
      <w:r w:rsidRPr="000D2481">
        <w:rPr>
          <w:sz w:val="18"/>
        </w:rPr>
        <w:t>sayı</w:t>
      </w:r>
      <w:r w:rsidRPr="000D2481" w:rsidR="007C20E2">
        <w:rPr>
          <w:sz w:val="18"/>
        </w:rPr>
        <w:t xml:space="preserve"> </w:t>
      </w:r>
      <w:r w:rsidRPr="000D2481">
        <w:rPr>
          <w:sz w:val="18"/>
        </w:rPr>
        <w:t>değil</w:t>
      </w:r>
      <w:r w:rsidRPr="000D2481" w:rsidR="007C20E2">
        <w:rPr>
          <w:sz w:val="18"/>
        </w:rPr>
        <w:t xml:space="preserve"> </w:t>
      </w:r>
      <w:r w:rsidRPr="000D2481">
        <w:rPr>
          <w:sz w:val="18"/>
        </w:rPr>
        <w:t>demek</w:t>
      </w:r>
      <w:r w:rsidRPr="000D2481" w:rsidR="007C20E2">
        <w:rPr>
          <w:sz w:val="18"/>
        </w:rPr>
        <w:t xml:space="preserve"> </w:t>
      </w:r>
      <w:r w:rsidRPr="000D2481">
        <w:rPr>
          <w:sz w:val="18"/>
        </w:rPr>
        <w:t>ki.</w:t>
      </w:r>
      <w:r w:rsidRPr="000D2481" w:rsidR="007C20E2">
        <w:rPr>
          <w:sz w:val="18"/>
        </w:rPr>
        <w:t xml:space="preserve"> </w:t>
      </w:r>
      <w:r w:rsidRPr="000D2481">
        <w:rPr>
          <w:sz w:val="18"/>
        </w:rPr>
        <w:t>Aklımıza</w:t>
      </w:r>
      <w:r w:rsidRPr="000D2481" w:rsidR="007C20E2">
        <w:rPr>
          <w:sz w:val="18"/>
        </w:rPr>
        <w:t xml:space="preserve"> </w:t>
      </w:r>
      <w:r w:rsidRPr="000D2481">
        <w:rPr>
          <w:sz w:val="18"/>
        </w:rPr>
        <w:t>kötü</w:t>
      </w:r>
      <w:r w:rsidRPr="000D2481" w:rsidR="007C20E2">
        <w:rPr>
          <w:sz w:val="18"/>
        </w:rPr>
        <w:t xml:space="preserve"> </w:t>
      </w:r>
      <w:r w:rsidRPr="000D2481">
        <w:rPr>
          <w:sz w:val="18"/>
        </w:rPr>
        <w:t>şeyler</w:t>
      </w:r>
      <w:r w:rsidRPr="000D2481" w:rsidR="007C20E2">
        <w:rPr>
          <w:sz w:val="18"/>
        </w:rPr>
        <w:t xml:space="preserve"> </w:t>
      </w:r>
      <w:r w:rsidRPr="000D2481">
        <w:rPr>
          <w:sz w:val="18"/>
        </w:rPr>
        <w:t>geliyor.</w:t>
      </w:r>
      <w:r w:rsidRPr="000D2481" w:rsidR="007C20E2">
        <w:rPr>
          <w:sz w:val="18"/>
        </w:rPr>
        <w:t xml:space="preserve"> </w:t>
      </w:r>
      <w:r w:rsidRPr="000D2481">
        <w:rPr>
          <w:sz w:val="18"/>
        </w:rPr>
        <w:t>Bu</w:t>
      </w:r>
      <w:r w:rsidRPr="000D2481" w:rsidR="007C20E2">
        <w:rPr>
          <w:sz w:val="18"/>
        </w:rPr>
        <w:t xml:space="preserve"> </w:t>
      </w:r>
      <w:r w:rsidRPr="000D2481">
        <w:rPr>
          <w:sz w:val="18"/>
        </w:rPr>
        <w:t>üniversitelerin</w:t>
      </w:r>
      <w:r w:rsidRPr="000D2481" w:rsidR="007C20E2">
        <w:rPr>
          <w:sz w:val="18"/>
        </w:rPr>
        <w:t xml:space="preserve"> </w:t>
      </w:r>
      <w:r w:rsidRPr="000D2481">
        <w:rPr>
          <w:sz w:val="18"/>
        </w:rPr>
        <w:t>ruhunu</w:t>
      </w:r>
      <w:r w:rsidRPr="000D2481" w:rsidR="007C20E2">
        <w:rPr>
          <w:sz w:val="18"/>
        </w:rPr>
        <w:t xml:space="preserve"> </w:t>
      </w:r>
      <w:r w:rsidRPr="000D2481">
        <w:rPr>
          <w:sz w:val="18"/>
        </w:rPr>
        <w:t>mu</w:t>
      </w:r>
      <w:r w:rsidRPr="000D2481" w:rsidR="007C20E2">
        <w:rPr>
          <w:sz w:val="18"/>
        </w:rPr>
        <w:t xml:space="preserve"> </w:t>
      </w:r>
      <w:r w:rsidRPr="000D2481">
        <w:rPr>
          <w:sz w:val="18"/>
        </w:rPr>
        <w:t>boşaltmak</w:t>
      </w:r>
      <w:r w:rsidRPr="000D2481" w:rsidR="007C20E2">
        <w:rPr>
          <w:sz w:val="18"/>
        </w:rPr>
        <w:t xml:space="preserve"> </w:t>
      </w:r>
      <w:r w:rsidRPr="000D2481">
        <w:rPr>
          <w:sz w:val="18"/>
        </w:rPr>
        <w:t>istiyorsunuz?</w:t>
      </w:r>
      <w:r w:rsidRPr="000D2481" w:rsidR="007C20E2">
        <w:rPr>
          <w:sz w:val="18"/>
        </w:rPr>
        <w:t xml:space="preserve"> </w:t>
      </w:r>
      <w:r w:rsidRPr="000D2481">
        <w:rPr>
          <w:sz w:val="18"/>
        </w:rPr>
        <w:t>Bu</w:t>
      </w:r>
      <w:r w:rsidRPr="000D2481" w:rsidR="007C20E2">
        <w:rPr>
          <w:sz w:val="18"/>
        </w:rPr>
        <w:t xml:space="preserve"> </w:t>
      </w:r>
      <w:r w:rsidRPr="000D2481">
        <w:rPr>
          <w:sz w:val="18"/>
        </w:rPr>
        <w:t>üniversiteleri</w:t>
      </w:r>
      <w:r w:rsidRPr="000D2481" w:rsidR="007C20E2">
        <w:rPr>
          <w:sz w:val="18"/>
        </w:rPr>
        <w:t xml:space="preserve"> </w:t>
      </w:r>
      <w:r w:rsidRPr="000D2481">
        <w:rPr>
          <w:sz w:val="18"/>
        </w:rPr>
        <w:t>ikiye</w:t>
      </w:r>
      <w:r w:rsidRPr="000D2481" w:rsidR="007C20E2">
        <w:rPr>
          <w:sz w:val="18"/>
        </w:rPr>
        <w:t xml:space="preserve"> </w:t>
      </w:r>
      <w:r w:rsidRPr="000D2481">
        <w:rPr>
          <w:sz w:val="18"/>
        </w:rPr>
        <w:t>bölerek</w:t>
      </w:r>
      <w:r w:rsidRPr="000D2481" w:rsidR="007C20E2">
        <w:rPr>
          <w:sz w:val="18"/>
        </w:rPr>
        <w:t xml:space="preserve"> </w:t>
      </w:r>
      <w:r w:rsidRPr="000D2481">
        <w:rPr>
          <w:sz w:val="18"/>
        </w:rPr>
        <w:t>aslında</w:t>
      </w:r>
      <w:r w:rsidRPr="000D2481" w:rsidR="007C20E2">
        <w:rPr>
          <w:sz w:val="18"/>
        </w:rPr>
        <w:t xml:space="preserve"> </w:t>
      </w:r>
      <w:r w:rsidRPr="000D2481">
        <w:rPr>
          <w:sz w:val="18"/>
        </w:rPr>
        <w:t>bir</w:t>
      </w:r>
      <w:r w:rsidRPr="000D2481" w:rsidR="007C20E2">
        <w:rPr>
          <w:sz w:val="18"/>
        </w:rPr>
        <w:t xml:space="preserve"> </w:t>
      </w:r>
      <w:r w:rsidRPr="000D2481">
        <w:rPr>
          <w:sz w:val="18"/>
        </w:rPr>
        <w:t>TOKİ</w:t>
      </w:r>
      <w:r w:rsidRPr="000D2481" w:rsidR="007C20E2">
        <w:rPr>
          <w:sz w:val="18"/>
        </w:rPr>
        <w:t xml:space="preserve"> </w:t>
      </w:r>
      <w:r w:rsidRPr="000D2481">
        <w:rPr>
          <w:sz w:val="18"/>
        </w:rPr>
        <w:t>mi</w:t>
      </w:r>
      <w:r w:rsidRPr="000D2481" w:rsidR="007C20E2">
        <w:rPr>
          <w:sz w:val="18"/>
        </w:rPr>
        <w:t xml:space="preserve"> </w:t>
      </w:r>
      <w:r w:rsidRPr="000D2481">
        <w:rPr>
          <w:sz w:val="18"/>
        </w:rPr>
        <w:t>yaratmak</w:t>
      </w:r>
      <w:r w:rsidRPr="000D2481" w:rsidR="007C20E2">
        <w:rPr>
          <w:sz w:val="18"/>
        </w:rPr>
        <w:t xml:space="preserve"> </w:t>
      </w:r>
      <w:r w:rsidRPr="000D2481">
        <w:rPr>
          <w:sz w:val="18"/>
        </w:rPr>
        <w:t>istiyorsunuz?</w:t>
      </w:r>
      <w:r w:rsidRPr="000D2481" w:rsidR="007C20E2">
        <w:rPr>
          <w:sz w:val="18"/>
        </w:rPr>
        <w:t xml:space="preserve"> </w:t>
      </w:r>
      <w:r w:rsidRPr="000D2481">
        <w:rPr>
          <w:sz w:val="18"/>
        </w:rPr>
        <w:t>Arazilerine</w:t>
      </w:r>
      <w:r w:rsidRPr="000D2481" w:rsidR="007C20E2">
        <w:rPr>
          <w:sz w:val="18"/>
        </w:rPr>
        <w:t xml:space="preserve"> </w:t>
      </w:r>
      <w:r w:rsidRPr="000D2481">
        <w:rPr>
          <w:sz w:val="18"/>
        </w:rPr>
        <w:t>göz</w:t>
      </w:r>
      <w:r w:rsidRPr="000D2481" w:rsidR="007C20E2">
        <w:rPr>
          <w:sz w:val="18"/>
        </w:rPr>
        <w:t xml:space="preserve"> </w:t>
      </w:r>
      <w:r w:rsidRPr="000D2481">
        <w:rPr>
          <w:sz w:val="18"/>
        </w:rPr>
        <w:t>diktiniz</w:t>
      </w:r>
      <w:r w:rsidRPr="000D2481" w:rsidR="007C20E2">
        <w:rPr>
          <w:sz w:val="18"/>
        </w:rPr>
        <w:t xml:space="preserve"> </w:t>
      </w:r>
      <w:r w:rsidRPr="000D2481">
        <w:rPr>
          <w:sz w:val="18"/>
        </w:rPr>
        <w:t>de</w:t>
      </w:r>
      <w:r w:rsidRPr="000D2481" w:rsidR="007C20E2">
        <w:rPr>
          <w:sz w:val="18"/>
        </w:rPr>
        <w:t xml:space="preserve"> </w:t>
      </w:r>
      <w:r w:rsidRPr="000D2481">
        <w:rPr>
          <w:sz w:val="18"/>
        </w:rPr>
        <w:t>diyemiyor</w:t>
      </w:r>
      <w:r w:rsidRPr="000D2481" w:rsidR="007C20E2">
        <w:rPr>
          <w:sz w:val="18"/>
        </w:rPr>
        <w:t xml:space="preserve"> </w:t>
      </w:r>
      <w:r w:rsidRPr="000D2481">
        <w:rPr>
          <w:sz w:val="18"/>
        </w:rPr>
        <w:t>musunuz?</w:t>
      </w:r>
      <w:r w:rsidRPr="000D2481" w:rsidR="007C20E2">
        <w:rPr>
          <w:sz w:val="18"/>
        </w:rPr>
        <w:t xml:space="preserve"> </w:t>
      </w:r>
      <w:r w:rsidRPr="000D2481">
        <w:rPr>
          <w:sz w:val="18"/>
        </w:rPr>
        <w:t>Yakın</w:t>
      </w:r>
      <w:r w:rsidRPr="000D2481" w:rsidR="007C20E2">
        <w:rPr>
          <w:sz w:val="18"/>
        </w:rPr>
        <w:t xml:space="preserve"> </w:t>
      </w:r>
      <w:r w:rsidRPr="000D2481">
        <w:rPr>
          <w:sz w:val="18"/>
        </w:rPr>
        <w:t>geçmişte</w:t>
      </w:r>
      <w:r w:rsidRPr="000D2481" w:rsidR="007C20E2">
        <w:rPr>
          <w:sz w:val="18"/>
        </w:rPr>
        <w:t xml:space="preserve"> </w:t>
      </w:r>
      <w:r w:rsidRPr="000D2481">
        <w:rPr>
          <w:sz w:val="18"/>
        </w:rPr>
        <w:t>zaten</w:t>
      </w:r>
      <w:r w:rsidRPr="000D2481" w:rsidR="007C20E2">
        <w:rPr>
          <w:sz w:val="18"/>
        </w:rPr>
        <w:t xml:space="preserve"> </w:t>
      </w:r>
      <w:r w:rsidRPr="000D2481">
        <w:rPr>
          <w:sz w:val="18"/>
        </w:rPr>
        <w:t>veteriner</w:t>
      </w:r>
      <w:r w:rsidRPr="000D2481" w:rsidR="007C20E2">
        <w:rPr>
          <w:sz w:val="18"/>
        </w:rPr>
        <w:t xml:space="preserve"> </w:t>
      </w:r>
      <w:r w:rsidRPr="000D2481">
        <w:rPr>
          <w:sz w:val="18"/>
        </w:rPr>
        <w:t>fakültesinin</w:t>
      </w:r>
      <w:r w:rsidRPr="000D2481" w:rsidR="007C20E2">
        <w:rPr>
          <w:sz w:val="18"/>
        </w:rPr>
        <w:t xml:space="preserve"> </w:t>
      </w:r>
      <w:r w:rsidRPr="000D2481">
        <w:rPr>
          <w:sz w:val="18"/>
        </w:rPr>
        <w:t>o</w:t>
      </w:r>
      <w:r w:rsidRPr="000D2481" w:rsidR="007C20E2">
        <w:rPr>
          <w:sz w:val="18"/>
        </w:rPr>
        <w:t xml:space="preserve"> </w:t>
      </w:r>
      <w:r w:rsidRPr="000D2481">
        <w:rPr>
          <w:sz w:val="18"/>
        </w:rPr>
        <w:t>güzelim</w:t>
      </w:r>
      <w:r w:rsidRPr="000D2481" w:rsidR="007C20E2">
        <w:rPr>
          <w:sz w:val="18"/>
        </w:rPr>
        <w:t xml:space="preserve"> </w:t>
      </w:r>
      <w:r w:rsidRPr="000D2481">
        <w:rPr>
          <w:sz w:val="18"/>
        </w:rPr>
        <w:t>araştırma</w:t>
      </w:r>
      <w:r w:rsidRPr="000D2481" w:rsidR="007C20E2">
        <w:rPr>
          <w:sz w:val="18"/>
        </w:rPr>
        <w:t xml:space="preserve"> </w:t>
      </w:r>
      <w:r w:rsidRPr="000D2481">
        <w:rPr>
          <w:sz w:val="18"/>
        </w:rPr>
        <w:t>birimlerini</w:t>
      </w:r>
      <w:r w:rsidRPr="000D2481" w:rsidR="007C20E2">
        <w:rPr>
          <w:sz w:val="18"/>
        </w:rPr>
        <w:t xml:space="preserve"> </w:t>
      </w:r>
      <w:r w:rsidRPr="000D2481">
        <w:rPr>
          <w:sz w:val="18"/>
        </w:rPr>
        <w:t>aldınız,</w:t>
      </w:r>
      <w:r w:rsidRPr="000D2481" w:rsidR="007C20E2">
        <w:rPr>
          <w:sz w:val="18"/>
        </w:rPr>
        <w:t xml:space="preserve"> </w:t>
      </w:r>
      <w:r w:rsidRPr="000D2481">
        <w:rPr>
          <w:sz w:val="18"/>
        </w:rPr>
        <w:t>oradan</w:t>
      </w:r>
      <w:r w:rsidRPr="000D2481" w:rsidR="007C20E2">
        <w:rPr>
          <w:sz w:val="18"/>
        </w:rPr>
        <w:t xml:space="preserve"> </w:t>
      </w:r>
      <w:r w:rsidRPr="000D2481">
        <w:rPr>
          <w:sz w:val="18"/>
        </w:rPr>
        <w:t>TOKİ’ye</w:t>
      </w:r>
      <w:r w:rsidRPr="000D2481" w:rsidR="007C20E2">
        <w:rPr>
          <w:sz w:val="18"/>
        </w:rPr>
        <w:t xml:space="preserve"> </w:t>
      </w:r>
      <w:r w:rsidRPr="000D2481">
        <w:rPr>
          <w:sz w:val="18"/>
        </w:rPr>
        <w:t>verdiniz.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TÜRABİ</w:t>
      </w:r>
      <w:r w:rsidRPr="000D2481" w:rsidR="007C20E2">
        <w:rPr>
          <w:sz w:val="18"/>
        </w:rPr>
        <w:t xml:space="preserve"> </w:t>
      </w:r>
      <w:r w:rsidRPr="000D2481">
        <w:rPr>
          <w:sz w:val="18"/>
        </w:rPr>
        <w:t>KAYAN</w:t>
      </w:r>
      <w:r w:rsidRPr="000D2481" w:rsidR="007C20E2">
        <w:rPr>
          <w:sz w:val="18"/>
        </w:rPr>
        <w:t xml:space="preserve"> </w:t>
      </w:r>
      <w:r w:rsidRPr="000D2481">
        <w:rPr>
          <w:sz w:val="18"/>
        </w:rPr>
        <w:t>(Kırklareli)</w:t>
      </w:r>
      <w:r w:rsidRPr="000D2481" w:rsidR="007C20E2">
        <w:rPr>
          <w:sz w:val="18"/>
        </w:rPr>
        <w:t xml:space="preserve"> </w:t>
      </w:r>
      <w:r w:rsidRPr="000D2481">
        <w:rPr>
          <w:sz w:val="18"/>
        </w:rPr>
        <w:t>–</w:t>
      </w:r>
      <w:r w:rsidRPr="000D2481" w:rsidR="007C20E2">
        <w:rPr>
          <w:sz w:val="18"/>
        </w:rPr>
        <w:t xml:space="preserve"> </w:t>
      </w:r>
      <w:r w:rsidRPr="000D2481">
        <w:rPr>
          <w:sz w:val="18"/>
        </w:rPr>
        <w:t>Hepsini</w:t>
      </w:r>
      <w:r w:rsidRPr="000D2481" w:rsidR="007C20E2">
        <w:rPr>
          <w:sz w:val="18"/>
        </w:rPr>
        <w:t xml:space="preserve"> </w:t>
      </w:r>
      <w:r w:rsidRPr="000D2481">
        <w:rPr>
          <w:sz w:val="18"/>
        </w:rPr>
        <w:t>küçültecekler,</w:t>
      </w:r>
      <w:r w:rsidRPr="000D2481" w:rsidR="007C20E2">
        <w:rPr>
          <w:sz w:val="18"/>
        </w:rPr>
        <w:t xml:space="preserve"> </w:t>
      </w:r>
      <w:r w:rsidRPr="000D2481">
        <w:rPr>
          <w:sz w:val="18"/>
        </w:rPr>
        <w:t>Recep</w:t>
      </w:r>
      <w:r w:rsidRPr="000D2481" w:rsidR="007C20E2">
        <w:rPr>
          <w:sz w:val="18"/>
        </w:rPr>
        <w:t xml:space="preserve"> </w:t>
      </w:r>
      <w:r w:rsidRPr="000D2481">
        <w:rPr>
          <w:sz w:val="18"/>
        </w:rPr>
        <w:t>Tayyip</w:t>
      </w:r>
      <w:r w:rsidRPr="000D2481" w:rsidR="007C20E2">
        <w:rPr>
          <w:sz w:val="18"/>
        </w:rPr>
        <w:t xml:space="preserve"> </w:t>
      </w:r>
      <w:r w:rsidRPr="000D2481">
        <w:rPr>
          <w:sz w:val="18"/>
        </w:rPr>
        <w:t>Erdoğan</w:t>
      </w:r>
      <w:r w:rsidRPr="000D2481" w:rsidR="007C20E2">
        <w:rPr>
          <w:sz w:val="18"/>
        </w:rPr>
        <w:t xml:space="preserve"> </w:t>
      </w:r>
      <w:r w:rsidRPr="000D2481">
        <w:rPr>
          <w:sz w:val="18"/>
        </w:rPr>
        <w:t>Üniversitesini</w:t>
      </w:r>
      <w:r w:rsidRPr="000D2481" w:rsidR="007C20E2">
        <w:rPr>
          <w:sz w:val="18"/>
        </w:rPr>
        <w:t xml:space="preserve"> </w:t>
      </w:r>
      <w:r w:rsidRPr="000D2481">
        <w:rPr>
          <w:sz w:val="18"/>
        </w:rPr>
        <w:t>en</w:t>
      </w:r>
      <w:r w:rsidRPr="000D2481" w:rsidR="007C20E2">
        <w:rPr>
          <w:sz w:val="18"/>
        </w:rPr>
        <w:t xml:space="preserve"> </w:t>
      </w:r>
      <w:r w:rsidRPr="000D2481">
        <w:rPr>
          <w:sz w:val="18"/>
        </w:rPr>
        <w:t>büyük</w:t>
      </w:r>
      <w:r w:rsidRPr="000D2481" w:rsidR="007C20E2">
        <w:rPr>
          <w:sz w:val="18"/>
        </w:rPr>
        <w:t xml:space="preserve"> </w:t>
      </w:r>
      <w:r w:rsidRPr="000D2481">
        <w:rPr>
          <w:sz w:val="18"/>
        </w:rPr>
        <w:t>yapacaklar,</w:t>
      </w:r>
      <w:r w:rsidRPr="000D2481" w:rsidR="007C20E2">
        <w:rPr>
          <w:sz w:val="18"/>
        </w:rPr>
        <w:t xml:space="preserve"> </w:t>
      </w:r>
      <w:r w:rsidRPr="000D2481">
        <w:rPr>
          <w:sz w:val="18"/>
        </w:rPr>
        <w:t>bütün</w:t>
      </w:r>
      <w:r w:rsidRPr="000D2481" w:rsidR="007C20E2">
        <w:rPr>
          <w:sz w:val="18"/>
        </w:rPr>
        <w:t xml:space="preserve"> </w:t>
      </w:r>
      <w:r w:rsidRPr="000D2481">
        <w:rPr>
          <w:sz w:val="18"/>
        </w:rPr>
        <w:t>hesap</w:t>
      </w:r>
      <w:r w:rsidRPr="000D2481" w:rsidR="007C20E2">
        <w:rPr>
          <w:sz w:val="18"/>
        </w:rPr>
        <w:t xml:space="preserve"> </w:t>
      </w:r>
      <w:r w:rsidRPr="000D2481">
        <w:rPr>
          <w:sz w:val="18"/>
        </w:rPr>
        <w:t>o.</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Gerçekten,</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insanın</w:t>
      </w:r>
      <w:r w:rsidRPr="000D2481" w:rsidR="007C20E2">
        <w:rPr>
          <w:sz w:val="18"/>
        </w:rPr>
        <w:t xml:space="preserve"> </w:t>
      </w:r>
      <w:r w:rsidRPr="000D2481">
        <w:rPr>
          <w:sz w:val="18"/>
        </w:rPr>
        <w:t>yararlandığı,</w:t>
      </w:r>
      <w:r w:rsidRPr="000D2481" w:rsidR="007C20E2">
        <w:rPr>
          <w:sz w:val="18"/>
        </w:rPr>
        <w:t xml:space="preserve"> </w:t>
      </w:r>
      <w:r w:rsidRPr="000D2481">
        <w:rPr>
          <w:sz w:val="18"/>
        </w:rPr>
        <w:t>on</w:t>
      </w:r>
      <w:r w:rsidRPr="000D2481" w:rsidR="007C20E2">
        <w:rPr>
          <w:sz w:val="18"/>
        </w:rPr>
        <w:t xml:space="preserve"> </w:t>
      </w:r>
      <w:r w:rsidRPr="000D2481">
        <w:rPr>
          <w:sz w:val="18"/>
        </w:rPr>
        <w:t>yıllar</w:t>
      </w:r>
      <w:r w:rsidRPr="000D2481" w:rsidR="007C20E2">
        <w:rPr>
          <w:sz w:val="18"/>
        </w:rPr>
        <w:t xml:space="preserve"> </w:t>
      </w:r>
      <w:r w:rsidRPr="000D2481">
        <w:rPr>
          <w:sz w:val="18"/>
        </w:rPr>
        <w:t>boyunca</w:t>
      </w:r>
      <w:r w:rsidRPr="000D2481" w:rsidR="007C20E2">
        <w:rPr>
          <w:sz w:val="18"/>
        </w:rPr>
        <w:t xml:space="preserve"> </w:t>
      </w:r>
      <w:r w:rsidRPr="000D2481">
        <w:rPr>
          <w:sz w:val="18"/>
        </w:rPr>
        <w:t>bilime,</w:t>
      </w:r>
      <w:r w:rsidRPr="000D2481" w:rsidR="007C20E2">
        <w:rPr>
          <w:sz w:val="18"/>
        </w:rPr>
        <w:t xml:space="preserve"> </w:t>
      </w:r>
      <w:r w:rsidRPr="000D2481">
        <w:rPr>
          <w:sz w:val="18"/>
        </w:rPr>
        <w:t>araştırmaya</w:t>
      </w:r>
      <w:r w:rsidRPr="000D2481" w:rsidR="007C20E2">
        <w:rPr>
          <w:sz w:val="18"/>
        </w:rPr>
        <w:t xml:space="preserve"> </w:t>
      </w:r>
      <w:r w:rsidRPr="000D2481">
        <w:rPr>
          <w:sz w:val="18"/>
        </w:rPr>
        <w:t>hizmet</w:t>
      </w:r>
      <w:r w:rsidRPr="000D2481" w:rsidR="007C20E2">
        <w:rPr>
          <w:sz w:val="18"/>
        </w:rPr>
        <w:t xml:space="preserve"> </w:t>
      </w:r>
      <w:r w:rsidRPr="000D2481">
        <w:rPr>
          <w:sz w:val="18"/>
        </w:rPr>
        <w:t>etmiş</w:t>
      </w:r>
      <w:r w:rsidRPr="000D2481" w:rsidR="007C20E2">
        <w:rPr>
          <w:sz w:val="18"/>
        </w:rPr>
        <w:t xml:space="preserve"> </w:t>
      </w:r>
      <w:r w:rsidRPr="000D2481">
        <w:rPr>
          <w:sz w:val="18"/>
        </w:rPr>
        <w:t>bir</w:t>
      </w:r>
      <w:r w:rsidRPr="000D2481" w:rsidR="007C20E2">
        <w:rPr>
          <w:sz w:val="18"/>
        </w:rPr>
        <w:t xml:space="preserve"> </w:t>
      </w:r>
      <w:r w:rsidRPr="000D2481">
        <w:rPr>
          <w:sz w:val="18"/>
        </w:rPr>
        <w:t>yeri</w:t>
      </w:r>
      <w:r w:rsidRPr="000D2481" w:rsidR="007C20E2">
        <w:rPr>
          <w:sz w:val="18"/>
        </w:rPr>
        <w:t xml:space="preserve"> </w:t>
      </w:r>
      <w:r w:rsidRPr="000D2481">
        <w:rPr>
          <w:sz w:val="18"/>
        </w:rPr>
        <w:t>TOKİ’ye</w:t>
      </w:r>
      <w:r w:rsidRPr="000D2481" w:rsidR="007C20E2">
        <w:rPr>
          <w:sz w:val="18"/>
        </w:rPr>
        <w:t xml:space="preserve"> </w:t>
      </w:r>
      <w:r w:rsidRPr="000D2481">
        <w:rPr>
          <w:sz w:val="18"/>
        </w:rPr>
        <w:t>vermek</w:t>
      </w:r>
      <w:r w:rsidRPr="000D2481" w:rsidR="007C20E2">
        <w:rPr>
          <w:sz w:val="18"/>
        </w:rPr>
        <w:t xml:space="preserve"> </w:t>
      </w:r>
      <w:r w:rsidRPr="000D2481">
        <w:rPr>
          <w:sz w:val="18"/>
        </w:rPr>
        <w:t>hangi</w:t>
      </w:r>
      <w:r w:rsidRPr="000D2481" w:rsidR="007C20E2">
        <w:rPr>
          <w:sz w:val="18"/>
        </w:rPr>
        <w:t xml:space="preserve"> </w:t>
      </w:r>
      <w:r w:rsidRPr="000D2481">
        <w:rPr>
          <w:sz w:val="18"/>
        </w:rPr>
        <w:t>mantığa</w:t>
      </w:r>
      <w:r w:rsidRPr="000D2481" w:rsidR="007C20E2">
        <w:rPr>
          <w:sz w:val="18"/>
        </w:rPr>
        <w:t xml:space="preserve"> </w:t>
      </w:r>
      <w:r w:rsidRPr="000D2481">
        <w:rPr>
          <w:sz w:val="18"/>
        </w:rPr>
        <w:t>yakışır?</w:t>
      </w:r>
      <w:r w:rsidRPr="000D2481" w:rsidR="007C20E2">
        <w:rPr>
          <w:sz w:val="18"/>
        </w:rPr>
        <w:t xml:space="preserve"> </w:t>
      </w:r>
      <w:r w:rsidRPr="000D2481">
        <w:rPr>
          <w:sz w:val="18"/>
        </w:rPr>
        <w:t>Nabi</w:t>
      </w:r>
      <w:r w:rsidRPr="000D2481" w:rsidR="007C20E2">
        <w:rPr>
          <w:sz w:val="18"/>
        </w:rPr>
        <w:t xml:space="preserve"> </w:t>
      </w:r>
      <w:r w:rsidRPr="000D2481">
        <w:rPr>
          <w:sz w:val="18"/>
        </w:rPr>
        <w:t>Hocam</w:t>
      </w:r>
      <w:r w:rsidRPr="000D2481" w:rsidR="007C20E2">
        <w:rPr>
          <w:sz w:val="18"/>
        </w:rPr>
        <w:t xml:space="preserve"> </w:t>
      </w:r>
      <w:r w:rsidRPr="000D2481">
        <w:rPr>
          <w:sz w:val="18"/>
        </w:rPr>
        <w:t>-bilmiyorum,</w:t>
      </w:r>
      <w:r w:rsidRPr="000D2481" w:rsidR="007C20E2">
        <w:rPr>
          <w:sz w:val="18"/>
        </w:rPr>
        <w:t xml:space="preserve"> </w:t>
      </w:r>
      <w:r w:rsidRPr="000D2481">
        <w:rPr>
          <w:sz w:val="18"/>
        </w:rPr>
        <w:t>geçmiş</w:t>
      </w:r>
      <w:r w:rsidRPr="000D2481" w:rsidR="007C20E2">
        <w:rPr>
          <w:sz w:val="18"/>
        </w:rPr>
        <w:t xml:space="preserve"> </w:t>
      </w:r>
      <w:r w:rsidRPr="000D2481">
        <w:rPr>
          <w:sz w:val="18"/>
        </w:rPr>
        <w:t>dönemlerde</w:t>
      </w:r>
      <w:r w:rsidRPr="000D2481" w:rsidR="007C20E2">
        <w:rPr>
          <w:sz w:val="18"/>
        </w:rPr>
        <w:t xml:space="preserve"> </w:t>
      </w:r>
      <w:r w:rsidRPr="000D2481">
        <w:rPr>
          <w:sz w:val="18"/>
        </w:rPr>
        <w:t>Bakanlık</w:t>
      </w:r>
      <w:r w:rsidRPr="000D2481" w:rsidR="007C20E2">
        <w:rPr>
          <w:sz w:val="18"/>
        </w:rPr>
        <w:t xml:space="preserve"> </w:t>
      </w:r>
      <w:r w:rsidRPr="000D2481">
        <w:rPr>
          <w:sz w:val="18"/>
        </w:rPr>
        <w:t>yaptı-</w:t>
      </w:r>
      <w:r w:rsidRPr="000D2481" w:rsidR="007C20E2">
        <w:rPr>
          <w:sz w:val="18"/>
        </w:rPr>
        <w:t xml:space="preserve"> </w:t>
      </w:r>
      <w:r w:rsidRPr="000D2481">
        <w:rPr>
          <w:sz w:val="18"/>
        </w:rPr>
        <w:t>nasıl</w:t>
      </w:r>
      <w:r w:rsidRPr="000D2481" w:rsidR="007C20E2">
        <w:rPr>
          <w:sz w:val="18"/>
        </w:rPr>
        <w:t xml:space="preserve"> </w:t>
      </w:r>
      <w:r w:rsidRPr="000D2481">
        <w:rPr>
          <w:sz w:val="18"/>
        </w:rPr>
        <w:t>değerlendiriyor?</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eğitimi</w:t>
      </w:r>
      <w:r w:rsidRPr="000D2481" w:rsidR="007C20E2">
        <w:rPr>
          <w:sz w:val="18"/>
        </w:rPr>
        <w:t xml:space="preserve"> </w:t>
      </w:r>
      <w:r w:rsidRPr="000D2481">
        <w:rPr>
          <w:sz w:val="18"/>
        </w:rPr>
        <w:t>anlata</w:t>
      </w:r>
      <w:r w:rsidRPr="000D2481" w:rsidR="007C20E2">
        <w:rPr>
          <w:sz w:val="18"/>
        </w:rPr>
        <w:t xml:space="preserve"> </w:t>
      </w:r>
      <w:r w:rsidRPr="000D2481">
        <w:rPr>
          <w:sz w:val="18"/>
        </w:rPr>
        <w:t>anlata</w:t>
      </w:r>
      <w:r w:rsidRPr="000D2481" w:rsidR="007C20E2">
        <w:rPr>
          <w:sz w:val="18"/>
        </w:rPr>
        <w:t xml:space="preserve"> </w:t>
      </w:r>
      <w:r w:rsidRPr="000D2481">
        <w:rPr>
          <w:sz w:val="18"/>
        </w:rPr>
        <w:t>bitiremiyor</w:t>
      </w:r>
      <w:r w:rsidRPr="000D2481" w:rsidR="007C20E2">
        <w:rPr>
          <w:sz w:val="18"/>
        </w:rPr>
        <w:t xml:space="preserve"> </w:t>
      </w:r>
      <w:r w:rsidRPr="000D2481">
        <w:rPr>
          <w:sz w:val="18"/>
        </w:rPr>
        <w:t>ama</w:t>
      </w:r>
      <w:r w:rsidRPr="000D2481" w:rsidR="007C20E2">
        <w:rPr>
          <w:sz w:val="18"/>
        </w:rPr>
        <w:t xml:space="preserve"> </w:t>
      </w:r>
      <w:r w:rsidRPr="000D2481">
        <w:rPr>
          <w:sz w:val="18"/>
        </w:rPr>
        <w:t>bu</w:t>
      </w:r>
      <w:r w:rsidRPr="000D2481" w:rsidR="007C20E2">
        <w:rPr>
          <w:sz w:val="18"/>
        </w:rPr>
        <w:t xml:space="preserve"> </w:t>
      </w:r>
      <w:r w:rsidRPr="000D2481">
        <w:rPr>
          <w:sz w:val="18"/>
        </w:rPr>
        <w:t>bir</w:t>
      </w:r>
      <w:r w:rsidRPr="000D2481" w:rsidR="007C20E2">
        <w:rPr>
          <w:sz w:val="18"/>
        </w:rPr>
        <w:t xml:space="preserve"> </w:t>
      </w:r>
      <w:r w:rsidRPr="000D2481">
        <w:rPr>
          <w:sz w:val="18"/>
        </w:rPr>
        <w:t>gerçek.</w:t>
      </w:r>
      <w:r w:rsidRPr="000D2481" w:rsidR="007C20E2">
        <w:rPr>
          <w:sz w:val="18"/>
        </w:rPr>
        <w:t xml:space="preserve"> </w:t>
      </w:r>
      <w:r w:rsidRPr="000D2481">
        <w:rPr>
          <w:sz w:val="18"/>
        </w:rPr>
        <w:t>Verdiğiniz</w:t>
      </w:r>
      <w:r w:rsidRPr="000D2481" w:rsidR="007C20E2">
        <w:rPr>
          <w:sz w:val="18"/>
        </w:rPr>
        <w:t xml:space="preserve"> </w:t>
      </w:r>
      <w:r w:rsidRPr="000D2481">
        <w:rPr>
          <w:sz w:val="18"/>
        </w:rPr>
        <w:t>rakamlar…</w:t>
      </w:r>
      <w:r w:rsidRPr="000D2481" w:rsidR="007C20E2">
        <w:rPr>
          <w:sz w:val="18"/>
        </w:rPr>
        <w:t xml:space="preserve"> </w:t>
      </w:r>
      <w:r w:rsidRPr="000D2481">
        <w:rPr>
          <w:sz w:val="18"/>
        </w:rPr>
        <w:t>Eğitime</w:t>
      </w:r>
      <w:r w:rsidRPr="000D2481" w:rsidR="007C20E2">
        <w:rPr>
          <w:sz w:val="18"/>
        </w:rPr>
        <w:t xml:space="preserve"> </w:t>
      </w:r>
      <w:r w:rsidRPr="000D2481">
        <w:rPr>
          <w:sz w:val="18"/>
        </w:rPr>
        <w:t>katkı</w:t>
      </w:r>
      <w:r w:rsidRPr="000D2481" w:rsidR="007C20E2">
        <w:rPr>
          <w:sz w:val="18"/>
        </w:rPr>
        <w:t xml:space="preserve"> </w:t>
      </w:r>
      <w:r w:rsidRPr="000D2481">
        <w:rPr>
          <w:sz w:val="18"/>
        </w:rPr>
        <w:t>büyüdü</w:t>
      </w:r>
      <w:r w:rsidRPr="000D2481" w:rsidR="007C20E2">
        <w:rPr>
          <w:sz w:val="18"/>
        </w:rPr>
        <w:t xml:space="preserve"> </w:t>
      </w:r>
      <w:r w:rsidRPr="000D2481">
        <w:rPr>
          <w:sz w:val="18"/>
        </w:rPr>
        <w:t>evet</w:t>
      </w:r>
      <w:r w:rsidRPr="000D2481" w:rsidR="007C20E2">
        <w:rPr>
          <w:sz w:val="18"/>
        </w:rPr>
        <w:t xml:space="preserve"> </w:t>
      </w:r>
      <w:r w:rsidRPr="000D2481">
        <w:rPr>
          <w:sz w:val="18"/>
        </w:rPr>
        <w:t>ama</w:t>
      </w:r>
      <w:r w:rsidRPr="000D2481" w:rsidR="007C20E2">
        <w:rPr>
          <w:sz w:val="18"/>
        </w:rPr>
        <w:t xml:space="preserve"> </w:t>
      </w:r>
      <w:r w:rsidRPr="000D2481">
        <w:rPr>
          <w:sz w:val="18"/>
        </w:rPr>
        <w:t>nerelerde</w:t>
      </w:r>
      <w:r w:rsidRPr="000D2481" w:rsidR="007C20E2">
        <w:rPr>
          <w:sz w:val="18"/>
        </w:rPr>
        <w:t xml:space="preserve"> </w:t>
      </w:r>
      <w:r w:rsidRPr="000D2481">
        <w:rPr>
          <w:sz w:val="18"/>
        </w:rPr>
        <w:t>büyüdü?</w:t>
      </w:r>
      <w:r w:rsidRPr="000D2481" w:rsidR="007C20E2">
        <w:rPr>
          <w:sz w:val="18"/>
        </w:rPr>
        <w:t xml:space="preserve"> </w:t>
      </w:r>
      <w:r w:rsidRPr="000D2481">
        <w:rPr>
          <w:sz w:val="18"/>
        </w:rPr>
        <w:t>Bina</w:t>
      </w:r>
      <w:r w:rsidRPr="000D2481" w:rsidR="007C20E2">
        <w:rPr>
          <w:sz w:val="18"/>
        </w:rPr>
        <w:t xml:space="preserve"> </w:t>
      </w:r>
      <w:r w:rsidRPr="000D2481">
        <w:rPr>
          <w:sz w:val="18"/>
        </w:rPr>
        <w:t>yapımı,</w:t>
      </w:r>
      <w:r w:rsidRPr="000D2481" w:rsidR="007C20E2">
        <w:rPr>
          <w:sz w:val="18"/>
        </w:rPr>
        <w:t xml:space="preserve"> </w:t>
      </w:r>
      <w:r w:rsidRPr="000D2481">
        <w:rPr>
          <w:sz w:val="18"/>
        </w:rPr>
        <w:t>kadro</w:t>
      </w:r>
      <w:r w:rsidRPr="000D2481" w:rsidR="007C20E2">
        <w:rPr>
          <w:sz w:val="18"/>
        </w:rPr>
        <w:t xml:space="preserve"> </w:t>
      </w:r>
      <w:r w:rsidRPr="000D2481">
        <w:rPr>
          <w:sz w:val="18"/>
        </w:rPr>
        <w:t>alımı.</w:t>
      </w:r>
      <w:r w:rsidRPr="000D2481" w:rsidR="007C20E2">
        <w:rPr>
          <w:sz w:val="18"/>
        </w:rPr>
        <w:t xml:space="preserve"> </w:t>
      </w:r>
      <w:r w:rsidRPr="000D2481">
        <w:rPr>
          <w:sz w:val="18"/>
        </w:rPr>
        <w:t>İşte,</w:t>
      </w:r>
      <w:r w:rsidRPr="000D2481" w:rsidR="007C20E2">
        <w:rPr>
          <w:sz w:val="18"/>
        </w:rPr>
        <w:t xml:space="preserve"> </w:t>
      </w:r>
      <w:r w:rsidRPr="000D2481">
        <w:rPr>
          <w:sz w:val="18"/>
        </w:rPr>
        <w:t>bu</w:t>
      </w:r>
      <w:r w:rsidRPr="000D2481" w:rsidR="007C20E2">
        <w:rPr>
          <w:sz w:val="18"/>
        </w:rPr>
        <w:t xml:space="preserve"> </w:t>
      </w:r>
      <w:r w:rsidRPr="000D2481">
        <w:rPr>
          <w:sz w:val="18"/>
        </w:rPr>
        <w:t>da</w:t>
      </w:r>
      <w:r w:rsidRPr="000D2481" w:rsidR="007C20E2">
        <w:rPr>
          <w:sz w:val="18"/>
        </w:rPr>
        <w:t xml:space="preserve"> </w:t>
      </w:r>
      <w:r w:rsidRPr="000D2481">
        <w:rPr>
          <w:sz w:val="18"/>
        </w:rPr>
        <w:t>eğitime</w:t>
      </w:r>
      <w:r w:rsidRPr="000D2481" w:rsidR="007C20E2">
        <w:rPr>
          <w:sz w:val="18"/>
        </w:rPr>
        <w:t xml:space="preserve"> </w:t>
      </w:r>
      <w:r w:rsidRPr="000D2481">
        <w:rPr>
          <w:sz w:val="18"/>
        </w:rPr>
        <w:t>katkı</w:t>
      </w:r>
      <w:r w:rsidRPr="000D2481" w:rsidR="007C20E2">
        <w:rPr>
          <w:sz w:val="18"/>
        </w:rPr>
        <w:t xml:space="preserve"> </w:t>
      </w:r>
      <w:r w:rsidRPr="000D2481">
        <w:rPr>
          <w:sz w:val="18"/>
        </w:rPr>
        <w:t>görünecek</w:t>
      </w:r>
      <w:r w:rsidRPr="000D2481" w:rsidR="007C20E2">
        <w:rPr>
          <w:sz w:val="18"/>
        </w:rPr>
        <w:t xml:space="preserve"> </w:t>
      </w:r>
      <w:r w:rsidRPr="000D2481">
        <w:rPr>
          <w:sz w:val="18"/>
        </w:rPr>
        <w:t>güya.</w:t>
      </w:r>
      <w:r w:rsidRPr="000D2481" w:rsidR="007C20E2">
        <w:rPr>
          <w:sz w:val="18"/>
        </w:rPr>
        <w:t xml:space="preserve"> </w:t>
      </w:r>
      <w:r w:rsidRPr="000D2481">
        <w:rPr>
          <w:sz w:val="18"/>
        </w:rPr>
        <w:t>Yeni</w:t>
      </w:r>
      <w:r w:rsidRPr="000D2481" w:rsidR="007C20E2">
        <w:rPr>
          <w:sz w:val="18"/>
        </w:rPr>
        <w:t xml:space="preserve"> </w:t>
      </w:r>
      <w:r w:rsidRPr="000D2481">
        <w:rPr>
          <w:sz w:val="18"/>
        </w:rPr>
        <w:t>rektörler,</w:t>
      </w:r>
      <w:r w:rsidRPr="000D2481" w:rsidR="007C20E2">
        <w:rPr>
          <w:sz w:val="18"/>
        </w:rPr>
        <w:t xml:space="preserve"> </w:t>
      </w:r>
      <w:r w:rsidRPr="000D2481">
        <w:rPr>
          <w:sz w:val="18"/>
        </w:rPr>
        <w:t>yeni</w:t>
      </w:r>
      <w:r w:rsidRPr="000D2481" w:rsidR="007C20E2">
        <w:rPr>
          <w:sz w:val="18"/>
        </w:rPr>
        <w:t xml:space="preserve"> </w:t>
      </w:r>
      <w:r w:rsidRPr="000D2481">
        <w:rPr>
          <w:sz w:val="18"/>
        </w:rPr>
        <w:t>binalar,</w:t>
      </w:r>
      <w:r w:rsidRPr="000D2481" w:rsidR="007C20E2">
        <w:rPr>
          <w:sz w:val="18"/>
        </w:rPr>
        <w:t xml:space="preserve"> </w:t>
      </w:r>
      <w:r w:rsidRPr="000D2481">
        <w:rPr>
          <w:sz w:val="18"/>
        </w:rPr>
        <w:t>yeni</w:t>
      </w:r>
      <w:r w:rsidRPr="000D2481" w:rsidR="007C20E2">
        <w:rPr>
          <w:sz w:val="18"/>
        </w:rPr>
        <w:t xml:space="preserve"> </w:t>
      </w:r>
      <w:r w:rsidRPr="000D2481">
        <w:rPr>
          <w:sz w:val="18"/>
        </w:rPr>
        <w:t>kadrolar;</w:t>
      </w:r>
      <w:r w:rsidRPr="000D2481" w:rsidR="007C20E2">
        <w:rPr>
          <w:sz w:val="18"/>
        </w:rPr>
        <w:t xml:space="preserve"> </w:t>
      </w:r>
      <w:r w:rsidRPr="000D2481">
        <w:rPr>
          <w:sz w:val="18"/>
        </w:rPr>
        <w:t>bu</w:t>
      </w:r>
      <w:r w:rsidRPr="000D2481" w:rsidR="007C20E2">
        <w:rPr>
          <w:sz w:val="18"/>
        </w:rPr>
        <w:t xml:space="preserve"> </w:t>
      </w:r>
      <w:r w:rsidRPr="000D2481">
        <w:rPr>
          <w:sz w:val="18"/>
        </w:rPr>
        <w:t>mu</w:t>
      </w:r>
      <w:r w:rsidRPr="000D2481" w:rsidR="007C20E2">
        <w:rPr>
          <w:sz w:val="18"/>
        </w:rPr>
        <w:t xml:space="preserve"> </w:t>
      </w:r>
      <w:r w:rsidRPr="000D2481">
        <w:rPr>
          <w:sz w:val="18"/>
        </w:rPr>
        <w:t>eğitime</w:t>
      </w:r>
      <w:r w:rsidRPr="000D2481" w:rsidR="007C20E2">
        <w:rPr>
          <w:sz w:val="18"/>
        </w:rPr>
        <w:t xml:space="preserve"> </w:t>
      </w:r>
      <w:r w:rsidRPr="000D2481">
        <w:rPr>
          <w:sz w:val="18"/>
        </w:rPr>
        <w:t>katkı?</w:t>
      </w:r>
      <w:r w:rsidRPr="000D2481" w:rsidR="007C20E2">
        <w:rPr>
          <w:sz w:val="18"/>
        </w:rPr>
        <w:t xml:space="preserve"> </w:t>
      </w:r>
      <w:r w:rsidRPr="000D2481">
        <w:rPr>
          <w:sz w:val="18"/>
        </w:rPr>
        <w:t>Yapmayın</w:t>
      </w:r>
      <w:r w:rsidRPr="000D2481" w:rsidR="007C20E2">
        <w:rPr>
          <w:sz w:val="18"/>
        </w:rPr>
        <w:t xml:space="preserve"> </w:t>
      </w:r>
      <w:r w:rsidRPr="000D2481">
        <w:rPr>
          <w:sz w:val="18"/>
        </w:rPr>
        <w:t>bunu,</w:t>
      </w:r>
      <w:r w:rsidRPr="000D2481" w:rsidR="007C20E2">
        <w:rPr>
          <w:sz w:val="18"/>
        </w:rPr>
        <w:t xml:space="preserve"> </w:t>
      </w:r>
      <w:r w:rsidRPr="000D2481">
        <w:rPr>
          <w:sz w:val="18"/>
        </w:rPr>
        <w:t>yapmayın</w:t>
      </w:r>
      <w:r w:rsidRPr="000D2481" w:rsidR="007C20E2">
        <w:rPr>
          <w:sz w:val="18"/>
        </w:rPr>
        <w:t xml:space="preserve"> </w:t>
      </w:r>
      <w:r w:rsidRPr="000D2481">
        <w:rPr>
          <w:sz w:val="18"/>
        </w:rPr>
        <w:t>bunu.</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Bu</w:t>
      </w:r>
      <w:r w:rsidRPr="000D2481" w:rsidR="007C20E2">
        <w:rPr>
          <w:sz w:val="18"/>
        </w:rPr>
        <w:t xml:space="preserve"> </w:t>
      </w:r>
      <w:r w:rsidRPr="000D2481">
        <w:rPr>
          <w:sz w:val="18"/>
        </w:rPr>
        <w:t>üç</w:t>
      </w:r>
      <w:r w:rsidRPr="000D2481" w:rsidR="007C20E2">
        <w:rPr>
          <w:sz w:val="18"/>
        </w:rPr>
        <w:t xml:space="preserve"> </w:t>
      </w:r>
      <w:r w:rsidRPr="000D2481">
        <w:rPr>
          <w:sz w:val="18"/>
        </w:rPr>
        <w:t>üniversitenin</w:t>
      </w:r>
      <w:r w:rsidRPr="000D2481" w:rsidR="007C20E2">
        <w:rPr>
          <w:sz w:val="18"/>
        </w:rPr>
        <w:t xml:space="preserve"> </w:t>
      </w:r>
      <w:r w:rsidRPr="000D2481">
        <w:rPr>
          <w:sz w:val="18"/>
        </w:rPr>
        <w:t>üyelerinin</w:t>
      </w:r>
      <w:r w:rsidRPr="000D2481" w:rsidR="007C20E2">
        <w:rPr>
          <w:sz w:val="18"/>
        </w:rPr>
        <w:t xml:space="preserve"> </w:t>
      </w:r>
      <w:r w:rsidRPr="000D2481">
        <w:rPr>
          <w:sz w:val="18"/>
        </w:rPr>
        <w:t>pek</w:t>
      </w:r>
      <w:r w:rsidRPr="000D2481" w:rsidR="007C20E2">
        <w:rPr>
          <w:sz w:val="18"/>
        </w:rPr>
        <w:t xml:space="preserve"> </w:t>
      </w:r>
      <w:r w:rsidRPr="000D2481">
        <w:rPr>
          <w:sz w:val="18"/>
        </w:rPr>
        <w:t>çoğu</w:t>
      </w:r>
      <w:r w:rsidRPr="000D2481" w:rsidR="007C20E2">
        <w:rPr>
          <w:sz w:val="18"/>
        </w:rPr>
        <w:t xml:space="preserve"> </w:t>
      </w:r>
      <w:r w:rsidRPr="000D2481">
        <w:rPr>
          <w:sz w:val="18"/>
        </w:rPr>
        <w:t>buradaydı,</w:t>
      </w:r>
      <w:r w:rsidRPr="000D2481" w:rsidR="007C20E2">
        <w:rPr>
          <w:sz w:val="18"/>
        </w:rPr>
        <w:t xml:space="preserve"> </w:t>
      </w:r>
      <w:r w:rsidRPr="000D2481">
        <w:rPr>
          <w:sz w:val="18"/>
        </w:rPr>
        <w:t>bilmiyorum</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onlarla</w:t>
      </w:r>
      <w:r w:rsidRPr="000D2481" w:rsidR="007C20E2">
        <w:rPr>
          <w:sz w:val="18"/>
        </w:rPr>
        <w:t xml:space="preserve"> </w:t>
      </w:r>
      <w:r w:rsidRPr="000D2481">
        <w:rPr>
          <w:sz w:val="18"/>
        </w:rPr>
        <w:t>muhatap</w:t>
      </w:r>
      <w:r w:rsidRPr="000D2481" w:rsidR="007C20E2">
        <w:rPr>
          <w:sz w:val="18"/>
        </w:rPr>
        <w:t xml:space="preserve"> </w:t>
      </w:r>
      <w:r w:rsidRPr="000D2481">
        <w:rPr>
          <w:sz w:val="18"/>
        </w:rPr>
        <w:t>oldu</w:t>
      </w:r>
      <w:r w:rsidRPr="000D2481" w:rsidR="007C20E2">
        <w:rPr>
          <w:sz w:val="18"/>
        </w:rPr>
        <w:t xml:space="preserve"> </w:t>
      </w:r>
      <w:r w:rsidRPr="000D2481">
        <w:rPr>
          <w:sz w:val="18"/>
        </w:rPr>
        <w:t>mu?</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w:t>
      </w:r>
      <w:r w:rsidRPr="000D2481" w:rsidR="007C20E2">
        <w:rPr>
          <w:sz w:val="18"/>
        </w:rPr>
        <w:t xml:space="preserve"> </w:t>
      </w:r>
      <w:r w:rsidRPr="000D2481">
        <w:rPr>
          <w:sz w:val="18"/>
        </w:rPr>
        <w:t>Cerrahpaşa</w:t>
      </w:r>
      <w:r w:rsidRPr="000D2481" w:rsidR="007C20E2">
        <w:rPr>
          <w:sz w:val="18"/>
        </w:rPr>
        <w:t xml:space="preserve"> </w:t>
      </w:r>
      <w:r w:rsidRPr="000D2481">
        <w:rPr>
          <w:sz w:val="18"/>
        </w:rPr>
        <w:t>Tıp</w:t>
      </w:r>
      <w:r w:rsidRPr="000D2481" w:rsidR="007C20E2">
        <w:rPr>
          <w:sz w:val="18"/>
        </w:rPr>
        <w:t xml:space="preserve"> </w:t>
      </w:r>
      <w:r w:rsidRPr="000D2481">
        <w:rPr>
          <w:sz w:val="18"/>
        </w:rPr>
        <w:t>Fakültesinde</w:t>
      </w:r>
      <w:r w:rsidRPr="000D2481" w:rsidR="007C20E2">
        <w:rPr>
          <w:sz w:val="18"/>
        </w:rPr>
        <w:t xml:space="preserve"> </w:t>
      </w:r>
      <w:r w:rsidRPr="000D2481">
        <w:rPr>
          <w:sz w:val="18"/>
        </w:rPr>
        <w:t>öğretim</w:t>
      </w:r>
      <w:r w:rsidRPr="000D2481" w:rsidR="007C20E2">
        <w:rPr>
          <w:sz w:val="18"/>
        </w:rPr>
        <w:t xml:space="preserve"> </w:t>
      </w:r>
      <w:r w:rsidRPr="000D2481">
        <w:rPr>
          <w:sz w:val="18"/>
        </w:rPr>
        <w:t>üyeliği</w:t>
      </w:r>
      <w:r w:rsidRPr="000D2481" w:rsidR="007C20E2">
        <w:rPr>
          <w:sz w:val="18"/>
        </w:rPr>
        <w:t xml:space="preserve"> </w:t>
      </w:r>
      <w:r w:rsidRPr="000D2481">
        <w:rPr>
          <w:sz w:val="18"/>
        </w:rPr>
        <w:t>yapan</w:t>
      </w:r>
      <w:r w:rsidRPr="000D2481" w:rsidR="007C20E2">
        <w:rPr>
          <w:sz w:val="18"/>
        </w:rPr>
        <w:t xml:space="preserve"> </w:t>
      </w:r>
      <w:r w:rsidRPr="000D2481">
        <w:rPr>
          <w:sz w:val="18"/>
        </w:rPr>
        <w:t>bir</w:t>
      </w:r>
      <w:r w:rsidRPr="000D2481" w:rsidR="007C20E2">
        <w:rPr>
          <w:sz w:val="18"/>
        </w:rPr>
        <w:t xml:space="preserve"> </w:t>
      </w:r>
      <w:r w:rsidRPr="000D2481">
        <w:rPr>
          <w:sz w:val="18"/>
        </w:rPr>
        <w:t>kişi</w:t>
      </w:r>
      <w:r w:rsidRPr="000D2481" w:rsidR="007C20E2">
        <w:rPr>
          <w:sz w:val="18"/>
        </w:rPr>
        <w:t xml:space="preserve"> </w:t>
      </w:r>
      <w:r w:rsidRPr="000D2481">
        <w:rPr>
          <w:sz w:val="18"/>
        </w:rPr>
        <w:t>istese,</w:t>
      </w:r>
      <w:r w:rsidRPr="000D2481" w:rsidR="007C20E2">
        <w:rPr>
          <w:sz w:val="18"/>
        </w:rPr>
        <w:t xml:space="preserve"> </w:t>
      </w:r>
      <w:r w:rsidRPr="000D2481">
        <w:rPr>
          <w:sz w:val="18"/>
        </w:rPr>
        <w:t>normal</w:t>
      </w:r>
      <w:r w:rsidRPr="000D2481" w:rsidR="007C20E2">
        <w:rPr>
          <w:sz w:val="18"/>
        </w:rPr>
        <w:t xml:space="preserve"> </w:t>
      </w:r>
      <w:r w:rsidRPr="000D2481">
        <w:rPr>
          <w:sz w:val="18"/>
        </w:rPr>
        <w:t>bir</w:t>
      </w:r>
      <w:r w:rsidRPr="000D2481" w:rsidR="007C20E2">
        <w:rPr>
          <w:sz w:val="18"/>
        </w:rPr>
        <w:t xml:space="preserve"> </w:t>
      </w:r>
      <w:r w:rsidRPr="000D2481">
        <w:rPr>
          <w:sz w:val="18"/>
        </w:rPr>
        <w:t>vakıf</w:t>
      </w:r>
      <w:r w:rsidRPr="000D2481" w:rsidR="007C20E2">
        <w:rPr>
          <w:sz w:val="18"/>
        </w:rPr>
        <w:t xml:space="preserve"> </w:t>
      </w:r>
      <w:r w:rsidRPr="000D2481">
        <w:rPr>
          <w:sz w:val="18"/>
        </w:rPr>
        <w:t>kurumuna,</w:t>
      </w:r>
      <w:r w:rsidRPr="000D2481" w:rsidR="007C20E2">
        <w:rPr>
          <w:sz w:val="18"/>
        </w:rPr>
        <w:t xml:space="preserve"> </w:t>
      </w:r>
      <w:r w:rsidRPr="000D2481">
        <w:rPr>
          <w:sz w:val="18"/>
        </w:rPr>
        <w:t>vakıf</w:t>
      </w:r>
      <w:r w:rsidRPr="000D2481" w:rsidR="007C20E2">
        <w:rPr>
          <w:sz w:val="18"/>
        </w:rPr>
        <w:t xml:space="preserve"> </w:t>
      </w:r>
      <w:r w:rsidRPr="000D2481">
        <w:rPr>
          <w:sz w:val="18"/>
        </w:rPr>
        <w:t>üniversitesine</w:t>
      </w:r>
      <w:r w:rsidRPr="000D2481" w:rsidR="007C20E2">
        <w:rPr>
          <w:sz w:val="18"/>
        </w:rPr>
        <w:t xml:space="preserve"> </w:t>
      </w:r>
      <w:r w:rsidRPr="000D2481">
        <w:rPr>
          <w:sz w:val="18"/>
        </w:rPr>
        <w:t>gitse</w:t>
      </w:r>
      <w:r w:rsidRPr="000D2481" w:rsidR="007C20E2">
        <w:rPr>
          <w:sz w:val="18"/>
        </w:rPr>
        <w:t xml:space="preserve"> </w:t>
      </w:r>
      <w:r w:rsidRPr="000D2481">
        <w:rPr>
          <w:sz w:val="18"/>
        </w:rPr>
        <w:t>maddi</w:t>
      </w:r>
      <w:r w:rsidRPr="000D2481" w:rsidR="007C20E2">
        <w:rPr>
          <w:sz w:val="18"/>
        </w:rPr>
        <w:t xml:space="preserve"> </w:t>
      </w:r>
      <w:r w:rsidRPr="000D2481">
        <w:rPr>
          <w:sz w:val="18"/>
        </w:rPr>
        <w:t>olarak</w:t>
      </w:r>
      <w:r w:rsidRPr="000D2481" w:rsidR="007C20E2">
        <w:rPr>
          <w:sz w:val="18"/>
        </w:rPr>
        <w:t xml:space="preserve"> </w:t>
      </w:r>
      <w:r w:rsidRPr="000D2481">
        <w:rPr>
          <w:sz w:val="18"/>
        </w:rPr>
        <w:t>en</w:t>
      </w:r>
      <w:r w:rsidRPr="000D2481" w:rsidR="007C20E2">
        <w:rPr>
          <w:sz w:val="18"/>
        </w:rPr>
        <w:t xml:space="preserve"> </w:t>
      </w:r>
      <w:r w:rsidRPr="000D2481">
        <w:rPr>
          <w:sz w:val="18"/>
        </w:rPr>
        <w:t>az</w:t>
      </w:r>
      <w:r w:rsidRPr="000D2481" w:rsidR="007C20E2">
        <w:rPr>
          <w:sz w:val="18"/>
        </w:rPr>
        <w:t xml:space="preserve"> </w:t>
      </w:r>
      <w:r w:rsidRPr="000D2481">
        <w:rPr>
          <w:sz w:val="18"/>
        </w:rPr>
        <w:t>iki</w:t>
      </w:r>
      <w:r w:rsidRPr="000D2481" w:rsidR="007C20E2">
        <w:rPr>
          <w:sz w:val="18"/>
        </w:rPr>
        <w:t xml:space="preserve"> </w:t>
      </w:r>
      <w:r w:rsidRPr="000D2481">
        <w:rPr>
          <w:sz w:val="18"/>
        </w:rPr>
        <w:t>üç</w:t>
      </w:r>
      <w:r w:rsidRPr="000D2481" w:rsidR="007C20E2">
        <w:rPr>
          <w:sz w:val="18"/>
        </w:rPr>
        <w:t xml:space="preserve"> </w:t>
      </w:r>
      <w:r w:rsidRPr="000D2481">
        <w:rPr>
          <w:sz w:val="18"/>
        </w:rPr>
        <w:t>kat</w:t>
      </w:r>
      <w:r w:rsidRPr="000D2481" w:rsidR="007C20E2">
        <w:rPr>
          <w:sz w:val="18"/>
        </w:rPr>
        <w:t xml:space="preserve"> </w:t>
      </w:r>
      <w:r w:rsidRPr="000D2481">
        <w:rPr>
          <w:sz w:val="18"/>
        </w:rPr>
        <w:t>daha</w:t>
      </w:r>
      <w:r w:rsidRPr="000D2481" w:rsidR="007C20E2">
        <w:rPr>
          <w:sz w:val="18"/>
        </w:rPr>
        <w:t xml:space="preserve"> </w:t>
      </w:r>
      <w:r w:rsidRPr="000D2481">
        <w:rPr>
          <w:sz w:val="18"/>
        </w:rPr>
        <w:t>fazla</w:t>
      </w:r>
      <w:r w:rsidRPr="000D2481" w:rsidR="007C20E2">
        <w:rPr>
          <w:sz w:val="18"/>
        </w:rPr>
        <w:t xml:space="preserve"> </w:t>
      </w:r>
      <w:r w:rsidRPr="000D2481">
        <w:rPr>
          <w:sz w:val="18"/>
        </w:rPr>
        <w:t>para</w:t>
      </w:r>
      <w:r w:rsidRPr="000D2481" w:rsidR="007C20E2">
        <w:rPr>
          <w:sz w:val="18"/>
        </w:rPr>
        <w:t xml:space="preserve"> </w:t>
      </w:r>
      <w:r w:rsidRPr="000D2481">
        <w:rPr>
          <w:sz w:val="18"/>
        </w:rPr>
        <w:t>kazanır.</w:t>
      </w:r>
      <w:r w:rsidRPr="000D2481" w:rsidR="007C20E2">
        <w:rPr>
          <w:sz w:val="18"/>
        </w:rPr>
        <w:t xml:space="preserve"> </w:t>
      </w:r>
      <w:r w:rsidRPr="000D2481">
        <w:rPr>
          <w:sz w:val="18"/>
        </w:rPr>
        <w:t>Ama</w:t>
      </w:r>
      <w:r w:rsidRPr="000D2481" w:rsidR="007C20E2">
        <w:rPr>
          <w:sz w:val="18"/>
        </w:rPr>
        <w:t xml:space="preserve"> </w:t>
      </w:r>
      <w:r w:rsidRPr="000D2481">
        <w:rPr>
          <w:sz w:val="18"/>
        </w:rPr>
        <w:t>istemiyorlar</w:t>
      </w:r>
      <w:r w:rsidRPr="000D2481" w:rsidR="007C20E2">
        <w:rPr>
          <w:sz w:val="18"/>
        </w:rPr>
        <w:t xml:space="preserve"> </w:t>
      </w:r>
      <w:r w:rsidRPr="000D2481">
        <w:rPr>
          <w:sz w:val="18"/>
        </w:rPr>
        <w:t>çünkü</w:t>
      </w:r>
      <w:r w:rsidRPr="000D2481" w:rsidR="007C20E2">
        <w:rPr>
          <w:sz w:val="18"/>
        </w:rPr>
        <w:t xml:space="preserve"> </w:t>
      </w:r>
      <w:r w:rsidRPr="000D2481">
        <w:rPr>
          <w:sz w:val="18"/>
        </w:rPr>
        <w:t>bir</w:t>
      </w:r>
      <w:r w:rsidRPr="000D2481" w:rsidR="007C20E2">
        <w:rPr>
          <w:sz w:val="18"/>
        </w:rPr>
        <w:t xml:space="preserve"> </w:t>
      </w:r>
      <w:r w:rsidRPr="000D2481">
        <w:rPr>
          <w:sz w:val="18"/>
        </w:rPr>
        <w:t>kurumsal</w:t>
      </w:r>
      <w:r w:rsidRPr="000D2481" w:rsidR="007C20E2">
        <w:rPr>
          <w:sz w:val="18"/>
        </w:rPr>
        <w:t xml:space="preserve"> </w:t>
      </w:r>
      <w:r w:rsidRPr="000D2481">
        <w:rPr>
          <w:sz w:val="18"/>
        </w:rPr>
        <w:t>aidiyet</w:t>
      </w:r>
      <w:r w:rsidRPr="000D2481" w:rsidR="007C20E2">
        <w:rPr>
          <w:sz w:val="18"/>
        </w:rPr>
        <w:t xml:space="preserve"> </w:t>
      </w:r>
      <w:r w:rsidRPr="000D2481">
        <w:rPr>
          <w:sz w:val="18"/>
        </w:rPr>
        <w:t>var.</w:t>
      </w:r>
      <w:r w:rsidRPr="000D2481" w:rsidR="007C20E2">
        <w:rPr>
          <w:sz w:val="18"/>
        </w:rPr>
        <w:t xml:space="preserve"> </w:t>
      </w:r>
      <w:r w:rsidRPr="000D2481">
        <w:rPr>
          <w:sz w:val="18"/>
        </w:rPr>
        <w:t>Kurumsal</w:t>
      </w:r>
      <w:r w:rsidRPr="000D2481" w:rsidR="007C20E2">
        <w:rPr>
          <w:sz w:val="18"/>
        </w:rPr>
        <w:t xml:space="preserve"> </w:t>
      </w:r>
      <w:r w:rsidRPr="000D2481">
        <w:rPr>
          <w:sz w:val="18"/>
        </w:rPr>
        <w:t>aidiyet</w:t>
      </w:r>
      <w:r w:rsidRPr="000D2481" w:rsidR="007C20E2">
        <w:rPr>
          <w:sz w:val="18"/>
        </w:rPr>
        <w:t xml:space="preserve"> </w:t>
      </w:r>
      <w:r w:rsidRPr="000D2481">
        <w:rPr>
          <w:sz w:val="18"/>
        </w:rPr>
        <w:t>ruhunuzu</w:t>
      </w:r>
      <w:r w:rsidRPr="000D2481" w:rsidR="007C20E2">
        <w:rPr>
          <w:sz w:val="18"/>
        </w:rPr>
        <w:t xml:space="preserve"> </w:t>
      </w:r>
      <w:r w:rsidRPr="000D2481">
        <w:rPr>
          <w:sz w:val="18"/>
        </w:rPr>
        <w:t>yitirdiniz</w:t>
      </w:r>
      <w:r w:rsidRPr="000D2481" w:rsidR="007C20E2">
        <w:rPr>
          <w:sz w:val="18"/>
        </w:rPr>
        <w:t xml:space="preserve"> </w:t>
      </w:r>
      <w:r w:rsidRPr="000D2481">
        <w:rPr>
          <w:sz w:val="18"/>
        </w:rPr>
        <w:t>mi?</w:t>
      </w:r>
      <w:r w:rsidRPr="000D2481" w:rsidR="007C20E2">
        <w:rPr>
          <w:sz w:val="18"/>
        </w:rPr>
        <w:t xml:space="preserve"> </w:t>
      </w:r>
      <w:r w:rsidRPr="000D2481">
        <w:rPr>
          <w:sz w:val="18"/>
        </w:rPr>
        <w:t>Bunun</w:t>
      </w:r>
      <w:r w:rsidRPr="000D2481" w:rsidR="007C20E2">
        <w:rPr>
          <w:sz w:val="18"/>
        </w:rPr>
        <w:t xml:space="preserve"> </w:t>
      </w:r>
      <w:r w:rsidRPr="000D2481">
        <w:rPr>
          <w:sz w:val="18"/>
        </w:rPr>
        <w:t>hiçbir</w:t>
      </w:r>
      <w:r w:rsidRPr="000D2481" w:rsidR="007C20E2">
        <w:rPr>
          <w:sz w:val="18"/>
        </w:rPr>
        <w:t xml:space="preserve"> </w:t>
      </w:r>
      <w:r w:rsidRPr="000D2481">
        <w:rPr>
          <w:sz w:val="18"/>
        </w:rPr>
        <w:t>anlamı</w:t>
      </w:r>
      <w:r w:rsidRPr="000D2481" w:rsidR="007C20E2">
        <w:rPr>
          <w:sz w:val="18"/>
        </w:rPr>
        <w:t xml:space="preserve"> </w:t>
      </w:r>
      <w:r w:rsidRPr="000D2481">
        <w:rPr>
          <w:sz w:val="18"/>
        </w:rPr>
        <w:t>yok</w:t>
      </w:r>
      <w:r w:rsidRPr="000D2481" w:rsidR="007C20E2">
        <w:rPr>
          <w:sz w:val="18"/>
        </w:rPr>
        <w:t xml:space="preserve"> </w:t>
      </w:r>
      <w:r w:rsidRPr="000D2481">
        <w:rPr>
          <w:sz w:val="18"/>
        </w:rPr>
        <w:t>mu</w:t>
      </w:r>
      <w:r w:rsidRPr="000D2481" w:rsidR="007C20E2">
        <w:rPr>
          <w:sz w:val="18"/>
        </w:rPr>
        <w:t xml:space="preserve"> </w:t>
      </w:r>
      <w:r w:rsidRPr="000D2481">
        <w:rPr>
          <w:sz w:val="18"/>
        </w:rPr>
        <w:t>sizin</w:t>
      </w:r>
      <w:r w:rsidRPr="000D2481" w:rsidR="007C20E2">
        <w:rPr>
          <w:sz w:val="18"/>
        </w:rPr>
        <w:t xml:space="preserve"> </w:t>
      </w:r>
      <w:r w:rsidRPr="000D2481">
        <w:rPr>
          <w:sz w:val="18"/>
        </w:rPr>
        <w:t>için?</w:t>
      </w:r>
      <w:r w:rsidRPr="000D2481" w:rsidR="007C20E2">
        <w:rPr>
          <w:sz w:val="18"/>
        </w:rPr>
        <w:t xml:space="preserve"> </w:t>
      </w:r>
      <w:r w:rsidRPr="000D2481">
        <w:rPr>
          <w:sz w:val="18"/>
        </w:rPr>
        <w:t>Eğer</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w:t>
      </w:r>
      <w:r w:rsidRPr="000D2481" w:rsidR="007C20E2">
        <w:rPr>
          <w:sz w:val="18"/>
        </w:rPr>
        <w:t xml:space="preserve"> </w:t>
      </w:r>
      <w:r w:rsidRPr="000D2481">
        <w:rPr>
          <w:sz w:val="18"/>
        </w:rPr>
        <w:t>bugün</w:t>
      </w:r>
      <w:r w:rsidRPr="000D2481" w:rsidR="007C20E2">
        <w:rPr>
          <w:sz w:val="18"/>
        </w:rPr>
        <w:t xml:space="preserve"> </w:t>
      </w:r>
      <w:r w:rsidRPr="000D2481">
        <w:rPr>
          <w:sz w:val="18"/>
        </w:rPr>
        <w:t>dünya</w:t>
      </w:r>
      <w:r w:rsidRPr="000D2481" w:rsidR="007C20E2">
        <w:rPr>
          <w:sz w:val="18"/>
        </w:rPr>
        <w:t xml:space="preserve"> </w:t>
      </w:r>
      <w:r w:rsidRPr="000D2481">
        <w:rPr>
          <w:sz w:val="18"/>
        </w:rPr>
        <w:t>çapında</w:t>
      </w:r>
      <w:r w:rsidRPr="000D2481" w:rsidR="007C20E2">
        <w:rPr>
          <w:sz w:val="18"/>
        </w:rPr>
        <w:t xml:space="preserve"> </w:t>
      </w:r>
      <w:r w:rsidRPr="000D2481">
        <w:rPr>
          <w:sz w:val="18"/>
        </w:rPr>
        <w:t>bir</w:t>
      </w:r>
      <w:r w:rsidRPr="000D2481" w:rsidR="007C20E2">
        <w:rPr>
          <w:sz w:val="18"/>
        </w:rPr>
        <w:t xml:space="preserve"> </w:t>
      </w:r>
      <w:r w:rsidRPr="000D2481">
        <w:rPr>
          <w:sz w:val="18"/>
        </w:rPr>
        <w:t>değer</w:t>
      </w:r>
      <w:r w:rsidRPr="000D2481" w:rsidR="007C20E2">
        <w:rPr>
          <w:sz w:val="18"/>
        </w:rPr>
        <w:t xml:space="preserve"> </w:t>
      </w:r>
      <w:r w:rsidRPr="000D2481">
        <w:rPr>
          <w:sz w:val="18"/>
        </w:rPr>
        <w:t>kazandıysa</w:t>
      </w:r>
      <w:r w:rsidRPr="000D2481" w:rsidR="007C20E2">
        <w:rPr>
          <w:sz w:val="18"/>
        </w:rPr>
        <w:t xml:space="preserve"> </w:t>
      </w:r>
      <w:r w:rsidRPr="000D2481">
        <w:rPr>
          <w:sz w:val="18"/>
        </w:rPr>
        <w:t>gerçekten</w:t>
      </w:r>
      <w:r w:rsidRPr="000D2481" w:rsidR="007C20E2">
        <w:rPr>
          <w:sz w:val="18"/>
        </w:rPr>
        <w:t xml:space="preserve"> </w:t>
      </w:r>
      <w:r w:rsidRPr="000D2481">
        <w:rPr>
          <w:sz w:val="18"/>
        </w:rPr>
        <w:t>orada</w:t>
      </w:r>
      <w:r w:rsidRPr="000D2481" w:rsidR="007C20E2">
        <w:rPr>
          <w:sz w:val="18"/>
        </w:rPr>
        <w:t xml:space="preserve"> </w:t>
      </w:r>
      <w:r w:rsidRPr="000D2481">
        <w:rPr>
          <w:sz w:val="18"/>
        </w:rPr>
        <w:t>pek</w:t>
      </w:r>
      <w:r w:rsidRPr="000D2481" w:rsidR="007C20E2">
        <w:rPr>
          <w:sz w:val="18"/>
        </w:rPr>
        <w:t xml:space="preserve"> </w:t>
      </w:r>
      <w:r w:rsidRPr="000D2481">
        <w:rPr>
          <w:sz w:val="18"/>
        </w:rPr>
        <w:t>çok</w:t>
      </w:r>
      <w:r w:rsidRPr="000D2481" w:rsidR="007C20E2">
        <w:rPr>
          <w:sz w:val="18"/>
        </w:rPr>
        <w:t xml:space="preserve"> </w:t>
      </w:r>
      <w:r w:rsidRPr="000D2481">
        <w:rPr>
          <w:sz w:val="18"/>
        </w:rPr>
        <w:t>bilimin</w:t>
      </w:r>
      <w:r w:rsidRPr="000D2481" w:rsidR="007C20E2">
        <w:rPr>
          <w:sz w:val="18"/>
        </w:rPr>
        <w:t xml:space="preserve"> </w:t>
      </w:r>
      <w:r w:rsidRPr="000D2481">
        <w:rPr>
          <w:sz w:val="18"/>
        </w:rPr>
        <w:t>araştırma</w:t>
      </w:r>
      <w:r w:rsidRPr="000D2481" w:rsidR="007C20E2">
        <w:rPr>
          <w:sz w:val="18"/>
        </w:rPr>
        <w:t xml:space="preserve"> </w:t>
      </w:r>
      <w:r w:rsidRPr="000D2481">
        <w:rPr>
          <w:sz w:val="18"/>
        </w:rPr>
        <w:t>bölümlerinin</w:t>
      </w:r>
      <w:r w:rsidRPr="000D2481" w:rsidR="007C20E2">
        <w:rPr>
          <w:sz w:val="18"/>
        </w:rPr>
        <w:t xml:space="preserve"> </w:t>
      </w:r>
      <w:r w:rsidRPr="000D2481">
        <w:rPr>
          <w:sz w:val="18"/>
        </w:rPr>
        <w:t>de</w:t>
      </w:r>
      <w:r w:rsidRPr="000D2481" w:rsidR="007C20E2">
        <w:rPr>
          <w:sz w:val="18"/>
        </w:rPr>
        <w:t xml:space="preserve"> </w:t>
      </w:r>
      <w:r w:rsidRPr="000D2481">
        <w:rPr>
          <w:sz w:val="18"/>
        </w:rPr>
        <w:t>ortak</w:t>
      </w:r>
      <w:r w:rsidRPr="000D2481" w:rsidR="007C20E2">
        <w:rPr>
          <w:sz w:val="18"/>
        </w:rPr>
        <w:t xml:space="preserve"> </w:t>
      </w:r>
      <w:r w:rsidRPr="000D2481">
        <w:rPr>
          <w:sz w:val="18"/>
        </w:rPr>
        <w:t>hareket</w:t>
      </w:r>
      <w:r w:rsidRPr="000D2481" w:rsidR="007C20E2">
        <w:rPr>
          <w:sz w:val="18"/>
        </w:rPr>
        <w:t xml:space="preserve"> </w:t>
      </w:r>
      <w:r w:rsidRPr="000D2481">
        <w:rPr>
          <w:sz w:val="18"/>
        </w:rPr>
        <w:t>etmesiyle,</w:t>
      </w:r>
      <w:r w:rsidRPr="000D2481" w:rsidR="007C20E2">
        <w:rPr>
          <w:sz w:val="18"/>
        </w:rPr>
        <w:t xml:space="preserve"> </w:t>
      </w:r>
      <w:r w:rsidRPr="000D2481">
        <w:rPr>
          <w:sz w:val="18"/>
        </w:rPr>
        <w:t>birlikte</w:t>
      </w:r>
      <w:r w:rsidRPr="000D2481" w:rsidR="007C20E2">
        <w:rPr>
          <w:sz w:val="18"/>
        </w:rPr>
        <w:t xml:space="preserve"> </w:t>
      </w:r>
      <w:r w:rsidRPr="000D2481">
        <w:rPr>
          <w:sz w:val="18"/>
        </w:rPr>
        <w:t>kurdukları</w:t>
      </w:r>
      <w:r w:rsidRPr="000D2481" w:rsidR="007C20E2">
        <w:rPr>
          <w:sz w:val="18"/>
        </w:rPr>
        <w:t xml:space="preserve"> </w:t>
      </w:r>
      <w:r w:rsidRPr="000D2481">
        <w:rPr>
          <w:sz w:val="18"/>
        </w:rPr>
        <w:t>o</w:t>
      </w:r>
      <w:r w:rsidRPr="000D2481" w:rsidR="007C20E2">
        <w:rPr>
          <w:sz w:val="18"/>
        </w:rPr>
        <w:t xml:space="preserve"> </w:t>
      </w:r>
      <w:r w:rsidRPr="000D2481">
        <w:rPr>
          <w:sz w:val="18"/>
        </w:rPr>
        <w:t>laboratuvarlarla</w:t>
      </w:r>
      <w:r w:rsidRPr="000D2481" w:rsidR="007C20E2">
        <w:rPr>
          <w:sz w:val="18"/>
        </w:rPr>
        <w:t xml:space="preserve"> </w:t>
      </w:r>
      <w:r w:rsidRPr="000D2481">
        <w:rPr>
          <w:sz w:val="18"/>
        </w:rPr>
        <w:t>birlikte</w:t>
      </w:r>
      <w:r w:rsidRPr="000D2481" w:rsidR="007C20E2">
        <w:rPr>
          <w:sz w:val="18"/>
        </w:rPr>
        <w:t xml:space="preserve"> </w:t>
      </w:r>
      <w:r w:rsidRPr="000D2481">
        <w:rPr>
          <w:sz w:val="18"/>
        </w:rPr>
        <w:t>bir</w:t>
      </w:r>
      <w:r w:rsidRPr="000D2481" w:rsidR="007C20E2">
        <w:rPr>
          <w:sz w:val="18"/>
        </w:rPr>
        <w:t xml:space="preserve"> </w:t>
      </w:r>
      <w:r w:rsidRPr="000D2481">
        <w:rPr>
          <w:sz w:val="18"/>
        </w:rPr>
        <w:t>ruh</w:t>
      </w:r>
      <w:r w:rsidRPr="000D2481" w:rsidR="007C20E2">
        <w:rPr>
          <w:sz w:val="18"/>
        </w:rPr>
        <w:t xml:space="preserve"> </w:t>
      </w:r>
      <w:r w:rsidRPr="000D2481">
        <w:rPr>
          <w:sz w:val="18"/>
        </w:rPr>
        <w:t>edindi.</w:t>
      </w:r>
      <w:r w:rsidRPr="000D2481" w:rsidR="007C20E2">
        <w:rPr>
          <w:sz w:val="18"/>
        </w:rPr>
        <w:t xml:space="preserve"> </w:t>
      </w:r>
      <w:r w:rsidRPr="000D2481">
        <w:rPr>
          <w:sz w:val="18"/>
        </w:rPr>
        <w:t>Şimdi</w:t>
      </w:r>
      <w:r w:rsidRPr="000D2481" w:rsidR="007C20E2">
        <w:rPr>
          <w:sz w:val="18"/>
        </w:rPr>
        <w:t xml:space="preserve"> </w:t>
      </w:r>
      <w:r w:rsidRPr="000D2481">
        <w:rPr>
          <w:sz w:val="18"/>
        </w:rPr>
        <w:t>bunu</w:t>
      </w:r>
      <w:r w:rsidRPr="000D2481" w:rsidR="007C20E2">
        <w:rPr>
          <w:sz w:val="18"/>
        </w:rPr>
        <w:t xml:space="preserve"> </w:t>
      </w:r>
      <w:r w:rsidRPr="000D2481">
        <w:rPr>
          <w:sz w:val="18"/>
        </w:rPr>
        <w:t>ayıracaksınız.</w:t>
      </w:r>
      <w:r w:rsidRPr="000D2481" w:rsidR="007C20E2">
        <w:rPr>
          <w:sz w:val="18"/>
        </w:rPr>
        <w:t xml:space="preserve"> </w:t>
      </w:r>
      <w:r w:rsidRPr="000D2481">
        <w:rPr>
          <w:sz w:val="18"/>
        </w:rPr>
        <w:t>Kimin</w:t>
      </w:r>
      <w:r w:rsidRPr="000D2481" w:rsidR="007C20E2">
        <w:rPr>
          <w:sz w:val="18"/>
        </w:rPr>
        <w:t xml:space="preserve"> </w:t>
      </w:r>
      <w:r w:rsidRPr="000D2481">
        <w:rPr>
          <w:sz w:val="18"/>
        </w:rPr>
        <w:t>nereye</w:t>
      </w:r>
      <w:r w:rsidRPr="000D2481" w:rsidR="007C20E2">
        <w:rPr>
          <w:sz w:val="18"/>
        </w:rPr>
        <w:t xml:space="preserve"> </w:t>
      </w:r>
      <w:r w:rsidRPr="000D2481">
        <w:rPr>
          <w:sz w:val="18"/>
        </w:rPr>
        <w:t>ayrılacağı</w:t>
      </w:r>
      <w:r w:rsidRPr="000D2481" w:rsidR="007C20E2">
        <w:rPr>
          <w:sz w:val="18"/>
        </w:rPr>
        <w:t xml:space="preserve"> </w:t>
      </w:r>
      <w:r w:rsidRPr="000D2481">
        <w:rPr>
          <w:sz w:val="18"/>
        </w:rPr>
        <w:t>belli</w:t>
      </w:r>
      <w:r w:rsidRPr="000D2481" w:rsidR="007C20E2">
        <w:rPr>
          <w:sz w:val="18"/>
        </w:rPr>
        <w:t xml:space="preserve"> </w:t>
      </w:r>
      <w:r w:rsidRPr="000D2481">
        <w:rPr>
          <w:sz w:val="18"/>
        </w:rPr>
        <w:t>değil.</w:t>
      </w:r>
      <w:r w:rsidRPr="000D2481" w:rsidR="007C20E2">
        <w:rPr>
          <w:sz w:val="18"/>
        </w:rPr>
        <w:t xml:space="preserve"> </w:t>
      </w:r>
      <w:r w:rsidRPr="000D2481">
        <w:rPr>
          <w:sz w:val="18"/>
        </w:rPr>
        <w:t>Diyorlar</w:t>
      </w:r>
      <w:r w:rsidRPr="000D2481" w:rsidR="007C20E2">
        <w:rPr>
          <w:sz w:val="18"/>
        </w:rPr>
        <w:t xml:space="preserve"> </w:t>
      </w:r>
      <w:r w:rsidRPr="000D2481">
        <w:rPr>
          <w:sz w:val="18"/>
        </w:rPr>
        <w:t>ki:</w:t>
      </w:r>
      <w:r w:rsidRPr="000D2481" w:rsidR="007C20E2">
        <w:rPr>
          <w:sz w:val="18"/>
        </w:rPr>
        <w:t xml:space="preserve"> </w:t>
      </w:r>
      <w:r w:rsidRPr="000D2481">
        <w:rPr>
          <w:sz w:val="18"/>
        </w:rPr>
        <w:t>“İletişim</w:t>
      </w:r>
      <w:r w:rsidRPr="000D2481" w:rsidR="007C20E2">
        <w:rPr>
          <w:sz w:val="18"/>
        </w:rPr>
        <w:t xml:space="preserve"> </w:t>
      </w:r>
      <w:r w:rsidRPr="000D2481">
        <w:rPr>
          <w:sz w:val="18"/>
        </w:rPr>
        <w:t>fakültesi</w:t>
      </w:r>
      <w:r w:rsidRPr="000D2481" w:rsidR="007C20E2">
        <w:rPr>
          <w:sz w:val="18"/>
        </w:rPr>
        <w:t xml:space="preserve"> </w:t>
      </w:r>
      <w:r w:rsidRPr="000D2481">
        <w:rPr>
          <w:sz w:val="18"/>
        </w:rPr>
        <w:t>geri</w:t>
      </w:r>
      <w:r w:rsidRPr="000D2481" w:rsidR="007C20E2">
        <w:rPr>
          <w:sz w:val="18"/>
        </w:rPr>
        <w:t xml:space="preserve"> </w:t>
      </w:r>
      <w:r w:rsidRPr="000D2481">
        <w:rPr>
          <w:sz w:val="18"/>
        </w:rPr>
        <w:t>dönüyormuş</w:t>
      </w:r>
      <w:r w:rsidRPr="000D2481" w:rsidR="007C20E2">
        <w:rPr>
          <w:sz w:val="18"/>
        </w:rPr>
        <w:t xml:space="preserve"> </w:t>
      </w:r>
      <w:r w:rsidRPr="000D2481">
        <w:rPr>
          <w:sz w:val="18"/>
        </w:rPr>
        <w:t>ama</w:t>
      </w:r>
      <w:r w:rsidRPr="000D2481" w:rsidR="007C20E2">
        <w:rPr>
          <w:sz w:val="18"/>
        </w:rPr>
        <w:t xml:space="preserve"> </w:t>
      </w:r>
      <w:r w:rsidRPr="000D2481">
        <w:rPr>
          <w:sz w:val="18"/>
        </w:rPr>
        <w:t>veteriner</w:t>
      </w:r>
      <w:r w:rsidRPr="000D2481" w:rsidR="007C20E2">
        <w:rPr>
          <w:sz w:val="18"/>
        </w:rPr>
        <w:t xml:space="preserve"> </w:t>
      </w:r>
      <w:r w:rsidRPr="000D2481">
        <w:rPr>
          <w:sz w:val="18"/>
        </w:rPr>
        <w:t>kalıyormuş.”</w:t>
      </w:r>
      <w:r w:rsidRPr="000D2481" w:rsidR="007C20E2">
        <w:rPr>
          <w:sz w:val="18"/>
        </w:rPr>
        <w:t xml:space="preserve"> </w:t>
      </w:r>
      <w:r w:rsidRPr="000D2481">
        <w:rPr>
          <w:sz w:val="18"/>
        </w:rPr>
        <w:t>Hangi</w:t>
      </w:r>
      <w:r w:rsidRPr="000D2481" w:rsidR="007C20E2">
        <w:rPr>
          <w:sz w:val="18"/>
        </w:rPr>
        <w:t xml:space="preserve"> </w:t>
      </w:r>
      <w:r w:rsidRPr="000D2481">
        <w:rPr>
          <w:sz w:val="18"/>
        </w:rPr>
        <w:t>mantıkla</w:t>
      </w:r>
      <w:r w:rsidRPr="000D2481" w:rsidR="007C20E2">
        <w:rPr>
          <w:sz w:val="18"/>
        </w:rPr>
        <w:t xml:space="preserve"> </w:t>
      </w:r>
      <w:r w:rsidRPr="000D2481">
        <w:rPr>
          <w:sz w:val="18"/>
        </w:rPr>
        <w:t>belli</w:t>
      </w:r>
      <w:r w:rsidRPr="000D2481" w:rsidR="007C20E2">
        <w:rPr>
          <w:sz w:val="18"/>
        </w:rPr>
        <w:t xml:space="preserve"> </w:t>
      </w:r>
      <w:r w:rsidRPr="000D2481">
        <w:rPr>
          <w:sz w:val="18"/>
        </w:rPr>
        <w:t>değil.</w:t>
      </w:r>
      <w:r w:rsidRPr="000D2481" w:rsidR="007C20E2">
        <w:rPr>
          <w:sz w:val="18"/>
        </w:rPr>
        <w:t xml:space="preserve"> </w:t>
      </w:r>
      <w:r w:rsidRPr="000D2481">
        <w:rPr>
          <w:sz w:val="18"/>
        </w:rPr>
        <w:t>Pek</w:t>
      </w:r>
      <w:r w:rsidRPr="000D2481" w:rsidR="007C20E2">
        <w:rPr>
          <w:sz w:val="18"/>
        </w:rPr>
        <w:t xml:space="preserve"> </w:t>
      </w:r>
      <w:r w:rsidRPr="000D2481">
        <w:rPr>
          <w:sz w:val="18"/>
        </w:rPr>
        <w:t>çok</w:t>
      </w:r>
      <w:r w:rsidRPr="000D2481" w:rsidR="007C20E2">
        <w:rPr>
          <w:sz w:val="18"/>
        </w:rPr>
        <w:t xml:space="preserve"> </w:t>
      </w:r>
      <w:r w:rsidRPr="000D2481">
        <w:rPr>
          <w:sz w:val="18"/>
        </w:rPr>
        <w:t>fakülte…</w:t>
      </w:r>
      <w:r w:rsidRPr="000D2481" w:rsidR="007C20E2">
        <w:rPr>
          <w:sz w:val="18"/>
        </w:rPr>
        <w:t xml:space="preserve"> </w:t>
      </w:r>
      <w:r w:rsidRPr="000D2481">
        <w:rPr>
          <w:sz w:val="18"/>
        </w:rPr>
        <w:t>Diyelim</w:t>
      </w:r>
      <w:r w:rsidRPr="000D2481" w:rsidR="007C20E2">
        <w:rPr>
          <w:sz w:val="18"/>
        </w:rPr>
        <w:t xml:space="preserve"> </w:t>
      </w:r>
      <w:r w:rsidRPr="000D2481">
        <w:rPr>
          <w:sz w:val="18"/>
        </w:rPr>
        <w:t>ki</w:t>
      </w:r>
      <w:r w:rsidRPr="000D2481" w:rsidR="007C20E2">
        <w:rPr>
          <w:sz w:val="18"/>
        </w:rPr>
        <w:t xml:space="preserve"> </w:t>
      </w:r>
      <w:r w:rsidRPr="000D2481">
        <w:rPr>
          <w:sz w:val="18"/>
        </w:rPr>
        <w:t>orman</w:t>
      </w:r>
      <w:r w:rsidRPr="000D2481" w:rsidR="007C20E2">
        <w:rPr>
          <w:sz w:val="18"/>
        </w:rPr>
        <w:t xml:space="preserve"> </w:t>
      </w:r>
      <w:r w:rsidRPr="000D2481">
        <w:rPr>
          <w:sz w:val="18"/>
        </w:rPr>
        <w:t>fakültesi,</w:t>
      </w:r>
      <w:r w:rsidRPr="000D2481" w:rsidR="007C20E2">
        <w:rPr>
          <w:sz w:val="18"/>
        </w:rPr>
        <w:t xml:space="preserve"> </w:t>
      </w:r>
      <w:r w:rsidRPr="000D2481">
        <w:rPr>
          <w:sz w:val="18"/>
        </w:rPr>
        <w:t>tamamen</w:t>
      </w:r>
      <w:r w:rsidRPr="000D2481" w:rsidR="007C20E2">
        <w:rPr>
          <w:sz w:val="18"/>
        </w:rPr>
        <w:t xml:space="preserve"> </w:t>
      </w:r>
      <w:r w:rsidRPr="000D2481">
        <w:rPr>
          <w:sz w:val="18"/>
        </w:rPr>
        <w:t>tıp</w:t>
      </w:r>
      <w:r w:rsidRPr="000D2481" w:rsidR="007C20E2">
        <w:rPr>
          <w:sz w:val="18"/>
        </w:rPr>
        <w:t xml:space="preserve"> </w:t>
      </w:r>
      <w:r w:rsidRPr="000D2481">
        <w:rPr>
          <w:sz w:val="18"/>
        </w:rPr>
        <w:t>bilimlerinin</w:t>
      </w:r>
      <w:r w:rsidRPr="000D2481" w:rsidR="007C20E2">
        <w:rPr>
          <w:sz w:val="18"/>
        </w:rPr>
        <w:t xml:space="preserve"> </w:t>
      </w:r>
      <w:r w:rsidRPr="000D2481">
        <w:rPr>
          <w:sz w:val="18"/>
        </w:rPr>
        <w:t>olduğu</w:t>
      </w:r>
      <w:r w:rsidRPr="000D2481" w:rsidR="007C20E2">
        <w:rPr>
          <w:sz w:val="18"/>
        </w:rPr>
        <w:t xml:space="preserve"> </w:t>
      </w:r>
      <w:r w:rsidRPr="000D2481">
        <w:rPr>
          <w:sz w:val="18"/>
        </w:rPr>
        <w:t>bir</w:t>
      </w:r>
      <w:r w:rsidRPr="000D2481" w:rsidR="007C20E2">
        <w:rPr>
          <w:sz w:val="18"/>
        </w:rPr>
        <w:t xml:space="preserve"> </w:t>
      </w:r>
      <w:r w:rsidRPr="000D2481">
        <w:rPr>
          <w:sz w:val="18"/>
        </w:rPr>
        <w:t>yerde.</w:t>
      </w:r>
      <w:r w:rsidRPr="000D2481" w:rsidR="007C20E2">
        <w:rPr>
          <w:sz w:val="18"/>
        </w:rPr>
        <w:t xml:space="preserve"> </w:t>
      </w:r>
      <w:r w:rsidRPr="000D2481">
        <w:rPr>
          <w:sz w:val="18"/>
        </w:rPr>
        <w:t>Deniyor</w:t>
      </w:r>
      <w:r w:rsidRPr="000D2481" w:rsidR="007C20E2">
        <w:rPr>
          <w:sz w:val="18"/>
        </w:rPr>
        <w:t xml:space="preserve"> </w:t>
      </w:r>
      <w:r w:rsidRPr="000D2481">
        <w:rPr>
          <w:sz w:val="18"/>
        </w:rPr>
        <w:t>ki:</w:t>
      </w:r>
      <w:r w:rsidRPr="000D2481" w:rsidR="007C20E2">
        <w:rPr>
          <w:sz w:val="18"/>
        </w:rPr>
        <w:t xml:space="preserve"> </w:t>
      </w:r>
      <w:r w:rsidRPr="000D2481">
        <w:rPr>
          <w:sz w:val="18"/>
        </w:rPr>
        <w:t>“Oraya</w:t>
      </w:r>
      <w:r w:rsidRPr="000D2481" w:rsidR="007C20E2">
        <w:rPr>
          <w:sz w:val="18"/>
        </w:rPr>
        <w:t xml:space="preserve"> </w:t>
      </w:r>
      <w:r w:rsidRPr="000D2481">
        <w:rPr>
          <w:sz w:val="18"/>
        </w:rPr>
        <w:t>da</w:t>
      </w:r>
      <w:r w:rsidRPr="000D2481" w:rsidR="007C20E2">
        <w:rPr>
          <w:sz w:val="18"/>
        </w:rPr>
        <w:t xml:space="preserve"> </w:t>
      </w:r>
      <w:r w:rsidRPr="000D2481">
        <w:rPr>
          <w:sz w:val="18"/>
        </w:rPr>
        <w:t>ayrıca</w:t>
      </w:r>
      <w:r w:rsidRPr="000D2481" w:rsidR="007C20E2">
        <w:rPr>
          <w:sz w:val="18"/>
        </w:rPr>
        <w:t xml:space="preserve"> </w:t>
      </w:r>
      <w:r w:rsidRPr="000D2481">
        <w:rPr>
          <w:sz w:val="18"/>
        </w:rPr>
        <w:t>açarız.”</w:t>
      </w:r>
      <w:r w:rsidRPr="000D2481" w:rsidR="007C20E2">
        <w:rPr>
          <w:sz w:val="18"/>
        </w:rPr>
        <w:t xml:space="preserve"> </w:t>
      </w:r>
      <w:r w:rsidRPr="000D2481">
        <w:rPr>
          <w:sz w:val="18"/>
        </w:rPr>
        <w:t>Zaten,</w:t>
      </w:r>
      <w:r w:rsidRPr="000D2481" w:rsidR="007C20E2">
        <w:rPr>
          <w:sz w:val="18"/>
        </w:rPr>
        <w:t xml:space="preserve"> </w:t>
      </w:r>
      <w:r w:rsidRPr="000D2481">
        <w:rPr>
          <w:sz w:val="18"/>
        </w:rPr>
        <w:t>bu</w:t>
      </w:r>
      <w:r w:rsidRPr="000D2481" w:rsidR="007C20E2">
        <w:rPr>
          <w:sz w:val="18"/>
        </w:rPr>
        <w:t xml:space="preserve"> </w:t>
      </w:r>
      <w:r w:rsidRPr="000D2481">
        <w:rPr>
          <w:sz w:val="18"/>
        </w:rPr>
        <w:t>yasa</w:t>
      </w:r>
      <w:r w:rsidRPr="000D2481" w:rsidR="007C20E2">
        <w:rPr>
          <w:sz w:val="18"/>
        </w:rPr>
        <w:t xml:space="preserve"> </w:t>
      </w:r>
      <w:r w:rsidRPr="000D2481">
        <w:rPr>
          <w:sz w:val="18"/>
        </w:rPr>
        <w:t>Komisyona</w:t>
      </w:r>
      <w:r w:rsidRPr="000D2481" w:rsidR="007C20E2">
        <w:rPr>
          <w:sz w:val="18"/>
        </w:rPr>
        <w:t xml:space="preserve"> </w:t>
      </w:r>
      <w:r w:rsidRPr="000D2481">
        <w:rPr>
          <w:sz w:val="18"/>
        </w:rPr>
        <w:t>gelirken</w:t>
      </w:r>
      <w:r w:rsidRPr="000D2481" w:rsidR="007C20E2">
        <w:rPr>
          <w:sz w:val="18"/>
        </w:rPr>
        <w:t xml:space="preserve"> </w:t>
      </w:r>
      <w:r w:rsidRPr="000D2481">
        <w:rPr>
          <w:sz w:val="18"/>
        </w:rPr>
        <w:t>o</w:t>
      </w:r>
      <w:r w:rsidRPr="000D2481" w:rsidR="007C20E2">
        <w:rPr>
          <w:sz w:val="18"/>
        </w:rPr>
        <w:t xml:space="preserve"> </w:t>
      </w:r>
      <w:r w:rsidRPr="000D2481">
        <w:rPr>
          <w:sz w:val="18"/>
        </w:rPr>
        <w:t>kadar</w:t>
      </w:r>
      <w:r w:rsidRPr="000D2481" w:rsidR="007C20E2">
        <w:rPr>
          <w:sz w:val="18"/>
        </w:rPr>
        <w:t xml:space="preserve"> </w:t>
      </w:r>
      <w:r w:rsidRPr="000D2481">
        <w:rPr>
          <w:sz w:val="18"/>
        </w:rPr>
        <w:t>çok</w:t>
      </w:r>
      <w:r w:rsidRPr="000D2481" w:rsidR="007C20E2">
        <w:rPr>
          <w:sz w:val="18"/>
        </w:rPr>
        <w:t xml:space="preserve"> </w:t>
      </w:r>
      <w:r w:rsidRPr="000D2481">
        <w:rPr>
          <w:sz w:val="18"/>
        </w:rPr>
        <w:t>değişti</w:t>
      </w:r>
      <w:r w:rsidRPr="000D2481" w:rsidR="007C20E2">
        <w:rPr>
          <w:sz w:val="18"/>
        </w:rPr>
        <w:t xml:space="preserve"> </w:t>
      </w:r>
      <w:r w:rsidRPr="000D2481">
        <w:rPr>
          <w:sz w:val="18"/>
        </w:rPr>
        <w:t>ki</w:t>
      </w:r>
      <w:r w:rsidRPr="000D2481" w:rsidR="007C20E2">
        <w:rPr>
          <w:sz w:val="18"/>
        </w:rPr>
        <w:t xml:space="preserve"> </w:t>
      </w:r>
      <w:r w:rsidRPr="000D2481">
        <w:rPr>
          <w:sz w:val="18"/>
        </w:rPr>
        <w:t>biz</w:t>
      </w:r>
      <w:r w:rsidRPr="000D2481" w:rsidR="007C20E2">
        <w:rPr>
          <w:sz w:val="18"/>
        </w:rPr>
        <w:t xml:space="preserve"> </w:t>
      </w:r>
      <w:r w:rsidRPr="000D2481">
        <w:rPr>
          <w:sz w:val="18"/>
        </w:rPr>
        <w:t>bu</w:t>
      </w:r>
      <w:r w:rsidRPr="000D2481" w:rsidR="007C20E2">
        <w:rPr>
          <w:sz w:val="18"/>
        </w:rPr>
        <w:t xml:space="preserve"> </w:t>
      </w:r>
      <w:r w:rsidRPr="000D2481">
        <w:rPr>
          <w:sz w:val="18"/>
        </w:rPr>
        <w:t>değişikliklerin</w:t>
      </w:r>
      <w:r w:rsidRPr="000D2481" w:rsidR="007C20E2">
        <w:rPr>
          <w:sz w:val="18"/>
        </w:rPr>
        <w:t xml:space="preserve"> </w:t>
      </w:r>
      <w:r w:rsidRPr="000D2481">
        <w:rPr>
          <w:sz w:val="18"/>
        </w:rPr>
        <w:t>son</w:t>
      </w:r>
      <w:r w:rsidRPr="000D2481" w:rsidR="007C20E2">
        <w:rPr>
          <w:sz w:val="18"/>
        </w:rPr>
        <w:t xml:space="preserve"> </w:t>
      </w:r>
      <w:r w:rsidRPr="000D2481">
        <w:rPr>
          <w:sz w:val="18"/>
        </w:rPr>
        <w:t>şekline</w:t>
      </w:r>
      <w:r w:rsidRPr="000D2481" w:rsidR="007C20E2">
        <w:rPr>
          <w:sz w:val="18"/>
        </w:rPr>
        <w:t xml:space="preserve"> </w:t>
      </w:r>
      <w:r w:rsidRPr="000D2481">
        <w:rPr>
          <w:sz w:val="18"/>
        </w:rPr>
        <w:t>ancak</w:t>
      </w:r>
      <w:r w:rsidRPr="000D2481" w:rsidR="007C20E2">
        <w:rPr>
          <w:sz w:val="18"/>
        </w:rPr>
        <w:t xml:space="preserve"> </w:t>
      </w:r>
      <w:r w:rsidRPr="000D2481">
        <w:rPr>
          <w:sz w:val="18"/>
        </w:rPr>
        <w:t>dün</w:t>
      </w:r>
      <w:r w:rsidRPr="000D2481" w:rsidR="007C20E2">
        <w:rPr>
          <w:sz w:val="18"/>
        </w:rPr>
        <w:t xml:space="preserve"> </w:t>
      </w:r>
      <w:r w:rsidRPr="000D2481">
        <w:rPr>
          <w:sz w:val="18"/>
        </w:rPr>
        <w:t>ulaşabildik.</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bir</w:t>
      </w:r>
      <w:r w:rsidRPr="000D2481" w:rsidR="007C20E2">
        <w:rPr>
          <w:sz w:val="18"/>
        </w:rPr>
        <w:t xml:space="preserve"> </w:t>
      </w:r>
      <w:r w:rsidRPr="000D2481">
        <w:rPr>
          <w:sz w:val="18"/>
        </w:rPr>
        <w:t>konu</w:t>
      </w:r>
      <w:r w:rsidRPr="000D2481" w:rsidR="007C20E2">
        <w:rPr>
          <w:sz w:val="18"/>
        </w:rPr>
        <w:t xml:space="preserve"> </w:t>
      </w:r>
      <w:r w:rsidRPr="000D2481">
        <w:rPr>
          <w:sz w:val="18"/>
        </w:rPr>
        <w:t>daha</w:t>
      </w:r>
      <w:r w:rsidRPr="000D2481" w:rsidR="007C20E2">
        <w:rPr>
          <w:sz w:val="18"/>
        </w:rPr>
        <w:t xml:space="preserve"> </w:t>
      </w:r>
      <w:r w:rsidRPr="000D2481">
        <w:rPr>
          <w:sz w:val="18"/>
        </w:rPr>
        <w:t>var</w:t>
      </w:r>
      <w:r w:rsidRPr="000D2481" w:rsidR="007C20E2">
        <w:rPr>
          <w:sz w:val="18"/>
        </w:rPr>
        <w:t xml:space="preserve"> </w:t>
      </w:r>
      <w:r w:rsidRPr="000D2481">
        <w:rPr>
          <w:sz w:val="18"/>
        </w:rPr>
        <w:t>yine</w:t>
      </w:r>
      <w:r w:rsidRPr="000D2481" w:rsidR="007C20E2">
        <w:rPr>
          <w:sz w:val="18"/>
        </w:rPr>
        <w:t xml:space="preserve"> </w:t>
      </w:r>
      <w:r w:rsidRPr="000D2481">
        <w:rPr>
          <w:sz w:val="18"/>
        </w:rPr>
        <w:t>bununla</w:t>
      </w:r>
      <w:r w:rsidRPr="000D2481" w:rsidR="007C20E2">
        <w:rPr>
          <w:sz w:val="18"/>
        </w:rPr>
        <w:t xml:space="preserve"> </w:t>
      </w:r>
      <w:r w:rsidRPr="000D2481">
        <w:rPr>
          <w:sz w:val="18"/>
        </w:rPr>
        <w:t>ilgili.</w:t>
      </w:r>
      <w:r w:rsidRPr="000D2481" w:rsidR="007C20E2">
        <w:rPr>
          <w:sz w:val="18"/>
        </w:rPr>
        <w:t xml:space="preserve"> </w:t>
      </w:r>
      <w:r w:rsidRPr="000D2481">
        <w:rPr>
          <w:sz w:val="18"/>
        </w:rPr>
        <w:t>Yine</w:t>
      </w:r>
      <w:r w:rsidRPr="000D2481" w:rsidR="007C20E2">
        <w:rPr>
          <w:sz w:val="18"/>
        </w:rPr>
        <w:t xml:space="preserve"> </w:t>
      </w:r>
      <w:r w:rsidRPr="000D2481">
        <w:rPr>
          <w:sz w:val="18"/>
        </w:rPr>
        <w:t>bu</w:t>
      </w:r>
      <w:r w:rsidRPr="000D2481" w:rsidR="007C20E2">
        <w:rPr>
          <w:sz w:val="18"/>
        </w:rPr>
        <w:t xml:space="preserve"> </w:t>
      </w:r>
      <w:r w:rsidRPr="000D2481">
        <w:rPr>
          <w:sz w:val="18"/>
        </w:rPr>
        <w:t>yasanın</w:t>
      </w:r>
      <w:r w:rsidRPr="000D2481" w:rsidR="007C20E2">
        <w:rPr>
          <w:sz w:val="18"/>
        </w:rPr>
        <w:t xml:space="preserve"> </w:t>
      </w:r>
      <w:r w:rsidRPr="000D2481">
        <w:rPr>
          <w:sz w:val="18"/>
        </w:rPr>
        <w:t>içinde</w:t>
      </w:r>
      <w:r w:rsidRPr="000D2481" w:rsidR="007C20E2">
        <w:rPr>
          <w:sz w:val="18"/>
        </w:rPr>
        <w:t xml:space="preserve"> </w:t>
      </w:r>
      <w:r w:rsidRPr="000D2481">
        <w:rPr>
          <w:sz w:val="18"/>
        </w:rPr>
        <w:t>bir</w:t>
      </w:r>
      <w:r w:rsidRPr="000D2481" w:rsidR="007C20E2">
        <w:rPr>
          <w:sz w:val="18"/>
        </w:rPr>
        <w:t xml:space="preserve"> </w:t>
      </w:r>
      <w:r w:rsidRPr="000D2481">
        <w:rPr>
          <w:sz w:val="18"/>
        </w:rPr>
        <w:t>başka</w:t>
      </w:r>
      <w:r w:rsidRPr="000D2481" w:rsidR="007C20E2">
        <w:rPr>
          <w:sz w:val="18"/>
        </w:rPr>
        <w:t xml:space="preserve"> </w:t>
      </w:r>
      <w:r w:rsidRPr="000D2481">
        <w:rPr>
          <w:sz w:val="18"/>
        </w:rPr>
        <w:t>haksızlık,</w:t>
      </w:r>
      <w:r w:rsidRPr="000D2481" w:rsidR="007C20E2">
        <w:rPr>
          <w:sz w:val="18"/>
        </w:rPr>
        <w:t xml:space="preserve"> </w:t>
      </w:r>
      <w:r w:rsidRPr="000D2481">
        <w:rPr>
          <w:sz w:val="18"/>
        </w:rPr>
        <w:t>imam-hatipler</w:t>
      </w:r>
      <w:r w:rsidRPr="000D2481" w:rsidR="007C20E2">
        <w:rPr>
          <w:sz w:val="18"/>
        </w:rPr>
        <w:t xml:space="preserve"> </w:t>
      </w:r>
      <w:r w:rsidRPr="000D2481">
        <w:rPr>
          <w:sz w:val="18"/>
        </w:rPr>
        <w:t>üzerinden</w:t>
      </w:r>
      <w:r w:rsidRPr="000D2481" w:rsidR="007C20E2">
        <w:rPr>
          <w:sz w:val="18"/>
        </w:rPr>
        <w:t xml:space="preserve"> </w:t>
      </w:r>
      <w:r w:rsidRPr="000D2481">
        <w:rPr>
          <w:sz w:val="18"/>
        </w:rPr>
        <w:t>yapılan,</w:t>
      </w:r>
      <w:r w:rsidRPr="000D2481" w:rsidR="007C20E2">
        <w:rPr>
          <w:sz w:val="18"/>
        </w:rPr>
        <w:t xml:space="preserve"> </w:t>
      </w:r>
      <w:r w:rsidRPr="000D2481">
        <w:rPr>
          <w:sz w:val="18"/>
        </w:rPr>
        <w:t>gerçekten</w:t>
      </w:r>
      <w:r w:rsidRPr="000D2481" w:rsidR="007C20E2">
        <w:rPr>
          <w:sz w:val="18"/>
        </w:rPr>
        <w:t xml:space="preserve"> </w:t>
      </w:r>
      <w:r w:rsidRPr="000D2481">
        <w:rPr>
          <w:sz w:val="18"/>
        </w:rPr>
        <w:t>toplum</w:t>
      </w:r>
      <w:r w:rsidRPr="000D2481" w:rsidR="007C20E2">
        <w:rPr>
          <w:sz w:val="18"/>
        </w:rPr>
        <w:t xml:space="preserve"> </w:t>
      </w:r>
      <w:r w:rsidRPr="000D2481">
        <w:rPr>
          <w:sz w:val="18"/>
        </w:rPr>
        <w:t>vicdanını</w:t>
      </w:r>
      <w:r w:rsidRPr="000D2481" w:rsidR="007C20E2">
        <w:rPr>
          <w:sz w:val="18"/>
        </w:rPr>
        <w:t xml:space="preserve"> </w:t>
      </w:r>
      <w:r w:rsidRPr="000D2481">
        <w:rPr>
          <w:sz w:val="18"/>
        </w:rPr>
        <w:t>kanatan</w:t>
      </w:r>
      <w:r w:rsidRPr="000D2481" w:rsidR="007C20E2">
        <w:rPr>
          <w:sz w:val="18"/>
        </w:rPr>
        <w:t xml:space="preserve"> </w:t>
      </w:r>
      <w:r w:rsidRPr="000D2481">
        <w:rPr>
          <w:sz w:val="18"/>
        </w:rPr>
        <w:t>bir</w:t>
      </w:r>
      <w:r w:rsidRPr="000D2481" w:rsidR="007C20E2">
        <w:rPr>
          <w:sz w:val="18"/>
        </w:rPr>
        <w:t xml:space="preserve"> </w:t>
      </w:r>
      <w:r w:rsidRPr="000D2481">
        <w:rPr>
          <w:sz w:val="18"/>
        </w:rPr>
        <w:t>başka</w:t>
      </w:r>
      <w:r w:rsidRPr="000D2481" w:rsidR="007C20E2">
        <w:rPr>
          <w:sz w:val="18"/>
        </w:rPr>
        <w:t xml:space="preserve"> </w:t>
      </w:r>
      <w:r w:rsidRPr="000D2481">
        <w:rPr>
          <w:sz w:val="18"/>
        </w:rPr>
        <w:t>bir</w:t>
      </w:r>
      <w:r w:rsidRPr="000D2481" w:rsidR="007C20E2">
        <w:rPr>
          <w:sz w:val="18"/>
        </w:rPr>
        <w:t xml:space="preserve"> </w:t>
      </w:r>
      <w:r w:rsidRPr="000D2481">
        <w:rPr>
          <w:sz w:val="18"/>
        </w:rPr>
        <w:t>durum,</w:t>
      </w:r>
      <w:r w:rsidRPr="000D2481" w:rsidR="007C20E2">
        <w:rPr>
          <w:sz w:val="18"/>
        </w:rPr>
        <w:t xml:space="preserve"> </w:t>
      </w:r>
      <w:r w:rsidRPr="000D2481">
        <w:rPr>
          <w:sz w:val="18"/>
        </w:rPr>
        <w:t>ilahiyat</w:t>
      </w:r>
      <w:r w:rsidRPr="000D2481" w:rsidR="007C20E2">
        <w:rPr>
          <w:sz w:val="18"/>
        </w:rPr>
        <w:t xml:space="preserve"> </w:t>
      </w:r>
      <w:r w:rsidRPr="000D2481">
        <w:rPr>
          <w:sz w:val="18"/>
        </w:rPr>
        <w:t>fakültesine</w:t>
      </w:r>
      <w:r w:rsidRPr="000D2481" w:rsidR="007C20E2">
        <w:rPr>
          <w:sz w:val="18"/>
        </w:rPr>
        <w:t xml:space="preserve"> </w:t>
      </w:r>
      <w:r w:rsidRPr="000D2481">
        <w:rPr>
          <w:sz w:val="18"/>
        </w:rPr>
        <w:t>gidenler</w:t>
      </w:r>
      <w:r w:rsidRPr="000D2481" w:rsidR="007C20E2">
        <w:rPr>
          <w:sz w:val="18"/>
        </w:rPr>
        <w:t xml:space="preserve"> </w:t>
      </w:r>
      <w:r w:rsidRPr="000D2481">
        <w:rPr>
          <w:sz w:val="18"/>
        </w:rPr>
        <w:t>iki</w:t>
      </w:r>
      <w:r w:rsidRPr="000D2481" w:rsidR="007C20E2">
        <w:rPr>
          <w:sz w:val="18"/>
        </w:rPr>
        <w:t xml:space="preserve"> </w:t>
      </w:r>
      <w:r w:rsidRPr="000D2481">
        <w:rPr>
          <w:sz w:val="18"/>
        </w:rPr>
        <w:t>yıllık</w:t>
      </w:r>
      <w:r w:rsidRPr="000D2481" w:rsidR="007C20E2">
        <w:rPr>
          <w:sz w:val="18"/>
        </w:rPr>
        <w:t xml:space="preserve"> </w:t>
      </w:r>
      <w:r w:rsidRPr="000D2481">
        <w:rPr>
          <w:sz w:val="18"/>
        </w:rPr>
        <w:t>ön</w:t>
      </w:r>
      <w:r w:rsidRPr="000D2481" w:rsidR="007C20E2">
        <w:rPr>
          <w:sz w:val="18"/>
        </w:rPr>
        <w:t xml:space="preserve"> </w:t>
      </w:r>
      <w:r w:rsidRPr="000D2481">
        <w:rPr>
          <w:sz w:val="18"/>
        </w:rPr>
        <w:t>lisanstan</w:t>
      </w:r>
      <w:r w:rsidRPr="000D2481" w:rsidR="007C20E2">
        <w:rPr>
          <w:sz w:val="18"/>
        </w:rPr>
        <w:t xml:space="preserve"> </w:t>
      </w:r>
      <w:r w:rsidRPr="000D2481">
        <w:rPr>
          <w:sz w:val="18"/>
        </w:rPr>
        <w:t>sonra</w:t>
      </w:r>
      <w:r w:rsidRPr="000D2481" w:rsidR="007C20E2">
        <w:rPr>
          <w:sz w:val="18"/>
        </w:rPr>
        <w:t xml:space="preserve"> </w:t>
      </w:r>
      <w:r w:rsidRPr="000D2481">
        <w:rPr>
          <w:sz w:val="18"/>
        </w:rPr>
        <w:t>lisansı</w:t>
      </w:r>
      <w:r w:rsidRPr="000D2481" w:rsidR="007C20E2">
        <w:rPr>
          <w:sz w:val="18"/>
        </w:rPr>
        <w:t xml:space="preserve"> </w:t>
      </w:r>
      <w:r w:rsidRPr="000D2481">
        <w:rPr>
          <w:sz w:val="18"/>
        </w:rPr>
        <w:t>tamamlayabilecekler.</w:t>
      </w:r>
      <w:r w:rsidRPr="000D2481" w:rsidR="007C20E2">
        <w:rPr>
          <w:sz w:val="18"/>
        </w:rPr>
        <w:t xml:space="preserve"> </w:t>
      </w:r>
      <w:r w:rsidRPr="000D2481">
        <w:rPr>
          <w:sz w:val="18"/>
        </w:rPr>
        <w:t>Güzel</w:t>
      </w:r>
      <w:r w:rsidRPr="000D2481" w:rsidR="007C20E2">
        <w:rPr>
          <w:sz w:val="18"/>
        </w:rPr>
        <w:t xml:space="preserve"> </w:t>
      </w:r>
      <w:r w:rsidRPr="000D2481">
        <w:rPr>
          <w:sz w:val="18"/>
        </w:rPr>
        <w:t>mi?</w:t>
      </w:r>
      <w:r w:rsidRPr="000D2481" w:rsidR="007C20E2">
        <w:rPr>
          <w:sz w:val="18"/>
        </w:rPr>
        <w:t xml:space="preserve"> </w:t>
      </w:r>
      <w:r w:rsidRPr="000D2481">
        <w:rPr>
          <w:sz w:val="18"/>
        </w:rPr>
        <w:t>Güzel.</w:t>
      </w:r>
      <w:r w:rsidRPr="000D2481" w:rsidR="007C20E2">
        <w:rPr>
          <w:sz w:val="18"/>
        </w:rPr>
        <w:t xml:space="preserve"> </w:t>
      </w:r>
      <w:r w:rsidRPr="000D2481">
        <w:rPr>
          <w:sz w:val="18"/>
        </w:rPr>
        <w:t>İlahiyata</w:t>
      </w:r>
      <w:r w:rsidRPr="000D2481" w:rsidR="007C20E2">
        <w:rPr>
          <w:sz w:val="18"/>
        </w:rPr>
        <w:t xml:space="preserve"> </w:t>
      </w:r>
      <w:r w:rsidRPr="000D2481">
        <w:rPr>
          <w:sz w:val="18"/>
        </w:rPr>
        <w:t>olsun.</w:t>
      </w:r>
      <w:r w:rsidRPr="000D2481" w:rsidR="007C20E2">
        <w:rPr>
          <w:sz w:val="18"/>
        </w:rPr>
        <w:t xml:space="preserve"> </w:t>
      </w:r>
      <w:r w:rsidRPr="000D2481">
        <w:rPr>
          <w:sz w:val="18"/>
        </w:rPr>
        <w:t>Peki,</w:t>
      </w:r>
      <w:r w:rsidRPr="000D2481" w:rsidR="007C20E2">
        <w:rPr>
          <w:sz w:val="18"/>
        </w:rPr>
        <w:t xml:space="preserve"> </w:t>
      </w:r>
      <w:r w:rsidRPr="000D2481">
        <w:rPr>
          <w:sz w:val="18"/>
        </w:rPr>
        <w:t>tarım</w:t>
      </w:r>
      <w:r w:rsidRPr="000D2481" w:rsidR="007C20E2">
        <w:rPr>
          <w:sz w:val="18"/>
        </w:rPr>
        <w:t xml:space="preserve"> </w:t>
      </w:r>
      <w:r w:rsidRPr="000D2481">
        <w:rPr>
          <w:sz w:val="18"/>
        </w:rPr>
        <w:t>teknisyenlerinin</w:t>
      </w:r>
      <w:r w:rsidRPr="000D2481" w:rsidR="007C20E2">
        <w:rPr>
          <w:sz w:val="18"/>
        </w:rPr>
        <w:t xml:space="preserve"> </w:t>
      </w:r>
      <w:r w:rsidRPr="000D2481">
        <w:rPr>
          <w:sz w:val="18"/>
        </w:rPr>
        <w:t>suçu</w:t>
      </w:r>
      <w:r w:rsidRPr="000D2481" w:rsidR="007C20E2">
        <w:rPr>
          <w:sz w:val="18"/>
        </w:rPr>
        <w:t xml:space="preserve"> </w:t>
      </w:r>
      <w:r w:rsidRPr="000D2481">
        <w:rPr>
          <w:sz w:val="18"/>
        </w:rPr>
        <w:t>ne?</w:t>
      </w:r>
      <w:r w:rsidRPr="000D2481" w:rsidR="007C20E2">
        <w:rPr>
          <w:sz w:val="18"/>
        </w:rPr>
        <w:t xml:space="preserve"> </w:t>
      </w:r>
      <w:r w:rsidRPr="000D2481">
        <w:rPr>
          <w:sz w:val="18"/>
        </w:rPr>
        <w:t>7</w:t>
      </w:r>
      <w:r w:rsidRPr="000D2481" w:rsidR="007C20E2">
        <w:rPr>
          <w:sz w:val="18"/>
        </w:rPr>
        <w:t xml:space="preserve"> </w:t>
      </w:r>
      <w:r w:rsidRPr="000D2481">
        <w:rPr>
          <w:sz w:val="18"/>
        </w:rPr>
        <w:t>bin</w:t>
      </w:r>
      <w:r w:rsidRPr="000D2481" w:rsidR="007C20E2">
        <w:rPr>
          <w:sz w:val="18"/>
        </w:rPr>
        <w:t xml:space="preserve"> </w:t>
      </w:r>
      <w:r w:rsidRPr="000D2481">
        <w:rPr>
          <w:sz w:val="18"/>
        </w:rPr>
        <w:t>tarım</w:t>
      </w:r>
      <w:r w:rsidRPr="000D2481" w:rsidR="007C20E2">
        <w:rPr>
          <w:sz w:val="18"/>
        </w:rPr>
        <w:t xml:space="preserve"> </w:t>
      </w:r>
      <w:r w:rsidRPr="000D2481">
        <w:rPr>
          <w:sz w:val="18"/>
        </w:rPr>
        <w:t>teknisyeni</w:t>
      </w:r>
      <w:r w:rsidRPr="000D2481" w:rsidR="007C20E2">
        <w:rPr>
          <w:sz w:val="18"/>
        </w:rPr>
        <w:t xml:space="preserve"> </w:t>
      </w:r>
      <w:r w:rsidRPr="000D2481">
        <w:rPr>
          <w:sz w:val="18"/>
        </w:rPr>
        <w:t>de</w:t>
      </w:r>
      <w:r w:rsidRPr="000D2481" w:rsidR="007C20E2">
        <w:rPr>
          <w:sz w:val="18"/>
        </w:rPr>
        <w:t xml:space="preserve"> </w:t>
      </w:r>
      <w:r w:rsidRPr="000D2481">
        <w:rPr>
          <w:sz w:val="18"/>
        </w:rPr>
        <w:t>aynı</w:t>
      </w:r>
      <w:r w:rsidRPr="000D2481" w:rsidR="007C20E2">
        <w:rPr>
          <w:sz w:val="18"/>
        </w:rPr>
        <w:t xml:space="preserve"> </w:t>
      </w:r>
      <w:r w:rsidRPr="000D2481">
        <w:rPr>
          <w:sz w:val="18"/>
        </w:rPr>
        <w:t>durumda,</w:t>
      </w:r>
      <w:r w:rsidRPr="000D2481" w:rsidR="007C20E2">
        <w:rPr>
          <w:sz w:val="18"/>
        </w:rPr>
        <w:t xml:space="preserve"> </w:t>
      </w:r>
      <w:r w:rsidRPr="000D2481">
        <w:rPr>
          <w:sz w:val="18"/>
        </w:rPr>
        <w:t>onlar</w:t>
      </w:r>
      <w:r w:rsidRPr="000D2481" w:rsidR="007C20E2">
        <w:rPr>
          <w:sz w:val="18"/>
        </w:rPr>
        <w:t xml:space="preserve"> </w:t>
      </w:r>
      <w:r w:rsidRPr="000D2481">
        <w:rPr>
          <w:sz w:val="18"/>
        </w:rPr>
        <w:t>için</w:t>
      </w:r>
      <w:r w:rsidRPr="000D2481" w:rsidR="007C20E2">
        <w:rPr>
          <w:sz w:val="18"/>
        </w:rPr>
        <w:t xml:space="preserve"> </w:t>
      </w:r>
      <w:r w:rsidRPr="000D2481">
        <w:rPr>
          <w:sz w:val="18"/>
        </w:rPr>
        <w:t>de</w:t>
      </w:r>
      <w:r w:rsidRPr="000D2481" w:rsidR="007C20E2">
        <w:rPr>
          <w:sz w:val="18"/>
        </w:rPr>
        <w:t xml:space="preserve"> </w:t>
      </w:r>
      <w:r w:rsidRPr="000D2481">
        <w:rPr>
          <w:sz w:val="18"/>
        </w:rPr>
        <w:t>bir</w:t>
      </w:r>
      <w:r w:rsidRPr="000D2481" w:rsidR="007C20E2">
        <w:rPr>
          <w:sz w:val="18"/>
        </w:rPr>
        <w:t xml:space="preserve"> </w:t>
      </w:r>
      <w:r w:rsidRPr="000D2481">
        <w:rPr>
          <w:sz w:val="18"/>
        </w:rPr>
        <w:t>önerge</w:t>
      </w:r>
      <w:r w:rsidRPr="000D2481" w:rsidR="007C20E2">
        <w:rPr>
          <w:sz w:val="18"/>
        </w:rPr>
        <w:t xml:space="preserve"> </w:t>
      </w:r>
      <w:r w:rsidRPr="000D2481">
        <w:rPr>
          <w:sz w:val="18"/>
        </w:rPr>
        <w:t>verildi</w:t>
      </w:r>
      <w:r w:rsidRPr="000D2481" w:rsidR="007C20E2">
        <w:rPr>
          <w:sz w:val="18"/>
        </w:rPr>
        <w:t xml:space="preserve"> </w:t>
      </w:r>
      <w:r w:rsidRPr="000D2481">
        <w:rPr>
          <w:sz w:val="18"/>
        </w:rPr>
        <w:t>ama</w:t>
      </w:r>
      <w:r w:rsidRPr="000D2481" w:rsidR="007C20E2">
        <w:rPr>
          <w:sz w:val="18"/>
        </w:rPr>
        <w:t xml:space="preserve"> </w:t>
      </w:r>
      <w:r w:rsidRPr="000D2481">
        <w:rPr>
          <w:sz w:val="18"/>
        </w:rPr>
        <w:t>bağır</w:t>
      </w:r>
      <w:r w:rsidRPr="000D2481" w:rsidR="007C20E2">
        <w:rPr>
          <w:sz w:val="18"/>
        </w:rPr>
        <w:t xml:space="preserve"> </w:t>
      </w:r>
      <w:r w:rsidRPr="000D2481">
        <w:rPr>
          <w:sz w:val="18"/>
        </w:rPr>
        <w:t>bağır</w:t>
      </w:r>
      <w:r w:rsidRPr="000D2481" w:rsidR="007C20E2">
        <w:rPr>
          <w:sz w:val="18"/>
        </w:rPr>
        <w:t xml:space="preserve"> </w:t>
      </w:r>
      <w:r w:rsidRPr="000D2481">
        <w:rPr>
          <w:sz w:val="18"/>
        </w:rPr>
        <w:t>Hükûmet</w:t>
      </w:r>
      <w:r w:rsidRPr="000D2481" w:rsidR="007C20E2">
        <w:rPr>
          <w:sz w:val="18"/>
        </w:rPr>
        <w:t xml:space="preserve"> </w:t>
      </w:r>
      <w:r w:rsidRPr="000D2481">
        <w:rPr>
          <w:sz w:val="18"/>
        </w:rPr>
        <w:t>sağır,</w:t>
      </w:r>
      <w:r w:rsidRPr="000D2481" w:rsidR="007C20E2">
        <w:rPr>
          <w:sz w:val="18"/>
        </w:rPr>
        <w:t xml:space="preserve"> </w:t>
      </w:r>
      <w:r w:rsidRPr="000D2481">
        <w:rPr>
          <w:sz w:val="18"/>
        </w:rPr>
        <w:t>sadece</w:t>
      </w:r>
      <w:r w:rsidRPr="000D2481" w:rsidR="007C20E2">
        <w:rPr>
          <w:sz w:val="18"/>
        </w:rPr>
        <w:t xml:space="preserve"> </w:t>
      </w:r>
      <w:r w:rsidRPr="000D2481">
        <w:rPr>
          <w:sz w:val="18"/>
        </w:rPr>
        <w:t>kendi</w:t>
      </w:r>
      <w:r w:rsidRPr="000D2481" w:rsidR="007C20E2">
        <w:rPr>
          <w:sz w:val="18"/>
        </w:rPr>
        <w:t xml:space="preserve"> </w:t>
      </w:r>
      <w:r w:rsidRPr="000D2481">
        <w:rPr>
          <w:sz w:val="18"/>
        </w:rPr>
        <w:t>duymak</w:t>
      </w:r>
      <w:r w:rsidRPr="000D2481" w:rsidR="007C20E2">
        <w:rPr>
          <w:sz w:val="18"/>
        </w:rPr>
        <w:t xml:space="preserve"> </w:t>
      </w:r>
      <w:r w:rsidRPr="000D2481">
        <w:rPr>
          <w:sz w:val="18"/>
        </w:rPr>
        <w:t>istediğini</w:t>
      </w:r>
      <w:r w:rsidRPr="000D2481" w:rsidR="007C20E2">
        <w:rPr>
          <w:sz w:val="18"/>
        </w:rPr>
        <w:t xml:space="preserve"> </w:t>
      </w:r>
      <w:r w:rsidRPr="000D2481">
        <w:rPr>
          <w:sz w:val="18"/>
        </w:rPr>
        <w:t>duyuyor.</w:t>
      </w:r>
      <w:r w:rsidRPr="000D2481" w:rsidR="007C20E2">
        <w:rPr>
          <w:sz w:val="18"/>
        </w:rPr>
        <w:t xml:space="preserve"> </w:t>
      </w:r>
      <w:r w:rsidRPr="000D2481">
        <w:rPr>
          <w:sz w:val="18"/>
        </w:rPr>
        <w:t>Burada</w:t>
      </w:r>
      <w:r w:rsidRPr="000D2481" w:rsidR="007C20E2">
        <w:rPr>
          <w:sz w:val="18"/>
        </w:rPr>
        <w:t xml:space="preserve"> </w:t>
      </w:r>
      <w:r w:rsidRPr="000D2481">
        <w:rPr>
          <w:sz w:val="18"/>
        </w:rPr>
        <w:t>bu</w:t>
      </w:r>
      <w:r w:rsidRPr="000D2481" w:rsidR="007C20E2">
        <w:rPr>
          <w:sz w:val="18"/>
        </w:rPr>
        <w:t xml:space="preserve"> </w:t>
      </w:r>
      <w:r w:rsidRPr="000D2481">
        <w:rPr>
          <w:sz w:val="18"/>
        </w:rPr>
        <w:t>yasanın</w:t>
      </w:r>
      <w:r w:rsidRPr="000D2481" w:rsidR="007C20E2">
        <w:rPr>
          <w:sz w:val="18"/>
        </w:rPr>
        <w:t xml:space="preserve"> </w:t>
      </w:r>
      <w:r w:rsidRPr="000D2481">
        <w:rPr>
          <w:sz w:val="18"/>
        </w:rPr>
        <w:t>bütününe</w:t>
      </w:r>
      <w:r w:rsidRPr="000D2481" w:rsidR="007C20E2">
        <w:rPr>
          <w:sz w:val="18"/>
        </w:rPr>
        <w:t xml:space="preserve"> </w:t>
      </w:r>
      <w:r w:rsidRPr="000D2481">
        <w:rPr>
          <w:sz w:val="18"/>
        </w:rPr>
        <w:t>baktığınızda,</w:t>
      </w:r>
      <w:r w:rsidRPr="000D2481" w:rsidR="007C20E2">
        <w:rPr>
          <w:sz w:val="18"/>
        </w:rPr>
        <w:t xml:space="preserve"> </w:t>
      </w:r>
      <w:r w:rsidRPr="000D2481">
        <w:rPr>
          <w:sz w:val="18"/>
        </w:rPr>
        <w:t>bu</w:t>
      </w:r>
      <w:r w:rsidRPr="000D2481" w:rsidR="007C20E2">
        <w:rPr>
          <w:sz w:val="18"/>
        </w:rPr>
        <w:t xml:space="preserve"> </w:t>
      </w:r>
      <w:r w:rsidRPr="000D2481">
        <w:rPr>
          <w:sz w:val="18"/>
        </w:rPr>
        <w:t>bölünen</w:t>
      </w:r>
      <w:r w:rsidRPr="000D2481" w:rsidR="007C20E2">
        <w:rPr>
          <w:sz w:val="18"/>
        </w:rPr>
        <w:t xml:space="preserve"> </w:t>
      </w:r>
      <w:r w:rsidRPr="000D2481">
        <w:rPr>
          <w:sz w:val="18"/>
        </w:rPr>
        <w:t>üniversitelerin</w:t>
      </w:r>
      <w:r w:rsidRPr="000D2481" w:rsidR="007C20E2">
        <w:rPr>
          <w:sz w:val="18"/>
        </w:rPr>
        <w:t xml:space="preserve"> </w:t>
      </w:r>
      <w:r w:rsidRPr="000D2481">
        <w:rPr>
          <w:sz w:val="18"/>
        </w:rPr>
        <w:t>yanı</w:t>
      </w:r>
      <w:r w:rsidRPr="000D2481" w:rsidR="007C20E2">
        <w:rPr>
          <w:sz w:val="18"/>
        </w:rPr>
        <w:t xml:space="preserve"> </w:t>
      </w:r>
      <w:r w:rsidRPr="000D2481">
        <w:rPr>
          <w:sz w:val="18"/>
        </w:rPr>
        <w:t>sıra</w:t>
      </w:r>
      <w:r w:rsidRPr="000D2481" w:rsidR="007C20E2">
        <w:rPr>
          <w:sz w:val="18"/>
        </w:rPr>
        <w:t xml:space="preserve"> </w:t>
      </w:r>
      <w:r w:rsidRPr="000D2481">
        <w:rPr>
          <w:sz w:val="18"/>
        </w:rPr>
        <w:t>ilahiyat</w:t>
      </w:r>
      <w:r w:rsidRPr="000D2481" w:rsidR="007C20E2">
        <w:rPr>
          <w:sz w:val="18"/>
        </w:rPr>
        <w:t xml:space="preserve"> </w:t>
      </w:r>
      <w:r w:rsidRPr="000D2481">
        <w:rPr>
          <w:sz w:val="18"/>
        </w:rPr>
        <w:t>fakülteleriyle</w:t>
      </w:r>
      <w:r w:rsidRPr="000D2481" w:rsidR="007C20E2">
        <w:rPr>
          <w:sz w:val="18"/>
        </w:rPr>
        <w:t xml:space="preserve"> </w:t>
      </w:r>
      <w:r w:rsidRPr="000D2481">
        <w:rPr>
          <w:sz w:val="18"/>
        </w:rPr>
        <w:t>ilgili</w:t>
      </w:r>
      <w:r w:rsidRPr="000D2481" w:rsidR="007C20E2">
        <w:rPr>
          <w:sz w:val="18"/>
        </w:rPr>
        <w:t xml:space="preserve"> </w:t>
      </w:r>
      <w:r w:rsidRPr="000D2481">
        <w:rPr>
          <w:sz w:val="18"/>
        </w:rPr>
        <w:t>getirdiğiniz</w:t>
      </w:r>
      <w:r w:rsidRPr="000D2481" w:rsidR="007C20E2">
        <w:rPr>
          <w:sz w:val="18"/>
        </w:rPr>
        <w:t xml:space="preserve"> </w:t>
      </w:r>
      <w:r w:rsidRPr="000D2481">
        <w:rPr>
          <w:sz w:val="18"/>
        </w:rPr>
        <w:t>bu</w:t>
      </w:r>
      <w:r w:rsidRPr="000D2481" w:rsidR="007C20E2">
        <w:rPr>
          <w:sz w:val="18"/>
        </w:rPr>
        <w:t xml:space="preserve"> </w:t>
      </w:r>
      <w:r w:rsidRPr="000D2481">
        <w:rPr>
          <w:sz w:val="18"/>
        </w:rPr>
        <w:t>ayrıcalık</w:t>
      </w:r>
      <w:r w:rsidRPr="000D2481" w:rsidR="007C20E2">
        <w:rPr>
          <w:sz w:val="18"/>
        </w:rPr>
        <w:t xml:space="preserve"> </w:t>
      </w:r>
      <w:r w:rsidRPr="000D2481">
        <w:rPr>
          <w:sz w:val="18"/>
        </w:rPr>
        <w:t>da</w:t>
      </w:r>
      <w:r w:rsidRPr="000D2481" w:rsidR="007C20E2">
        <w:rPr>
          <w:sz w:val="18"/>
        </w:rPr>
        <w:t xml:space="preserve"> </w:t>
      </w:r>
      <w:r w:rsidRPr="000D2481">
        <w:rPr>
          <w:sz w:val="18"/>
        </w:rPr>
        <w:t>ne</w:t>
      </w:r>
      <w:r w:rsidRPr="000D2481" w:rsidR="007C20E2">
        <w:rPr>
          <w:sz w:val="18"/>
        </w:rPr>
        <w:t xml:space="preserve"> </w:t>
      </w:r>
      <w:r w:rsidRPr="000D2481">
        <w:rPr>
          <w:sz w:val="18"/>
        </w:rPr>
        <w:t>kadar</w:t>
      </w:r>
      <w:r w:rsidRPr="000D2481" w:rsidR="007C20E2">
        <w:rPr>
          <w:sz w:val="18"/>
        </w:rPr>
        <w:t xml:space="preserve"> </w:t>
      </w:r>
      <w:r w:rsidRPr="000D2481">
        <w:rPr>
          <w:sz w:val="18"/>
        </w:rPr>
        <w:t>vicdandan</w:t>
      </w:r>
      <w:r w:rsidRPr="000D2481" w:rsidR="007C20E2">
        <w:rPr>
          <w:sz w:val="18"/>
        </w:rPr>
        <w:t xml:space="preserve"> </w:t>
      </w:r>
      <w:r w:rsidRPr="000D2481">
        <w:rPr>
          <w:sz w:val="18"/>
        </w:rPr>
        <w:t>uzak,</w:t>
      </w:r>
      <w:r w:rsidRPr="000D2481" w:rsidR="007C20E2">
        <w:rPr>
          <w:sz w:val="18"/>
        </w:rPr>
        <w:t xml:space="preserve"> </w:t>
      </w:r>
      <w:r w:rsidRPr="000D2481">
        <w:rPr>
          <w:sz w:val="18"/>
        </w:rPr>
        <w:t>ne</w:t>
      </w:r>
      <w:r w:rsidRPr="000D2481" w:rsidR="007C20E2">
        <w:rPr>
          <w:sz w:val="18"/>
        </w:rPr>
        <w:t xml:space="preserve"> </w:t>
      </w:r>
      <w:r w:rsidRPr="000D2481">
        <w:rPr>
          <w:sz w:val="18"/>
        </w:rPr>
        <w:t>kadar</w:t>
      </w:r>
      <w:r w:rsidRPr="000D2481" w:rsidR="007C20E2">
        <w:rPr>
          <w:sz w:val="18"/>
        </w:rPr>
        <w:t xml:space="preserve"> </w:t>
      </w:r>
      <w:r w:rsidRPr="000D2481">
        <w:rPr>
          <w:sz w:val="18"/>
        </w:rPr>
        <w:t>halkın</w:t>
      </w:r>
      <w:r w:rsidRPr="000D2481" w:rsidR="007C20E2">
        <w:rPr>
          <w:sz w:val="18"/>
        </w:rPr>
        <w:t xml:space="preserve"> </w:t>
      </w:r>
      <w:r w:rsidRPr="000D2481">
        <w:rPr>
          <w:sz w:val="18"/>
        </w:rPr>
        <w:t>gerçeklerinden</w:t>
      </w:r>
      <w:r w:rsidRPr="000D2481" w:rsidR="007C20E2">
        <w:rPr>
          <w:sz w:val="18"/>
        </w:rPr>
        <w:t xml:space="preserve"> </w:t>
      </w:r>
      <w:r w:rsidRPr="000D2481">
        <w:rPr>
          <w:sz w:val="18"/>
        </w:rPr>
        <w:t>uzak</w:t>
      </w:r>
      <w:r w:rsidRPr="000D2481" w:rsidR="007C20E2">
        <w:rPr>
          <w:sz w:val="18"/>
        </w:rPr>
        <w:t xml:space="preserve"> </w:t>
      </w:r>
      <w:r w:rsidRPr="000D2481">
        <w:rPr>
          <w:sz w:val="18"/>
        </w:rPr>
        <w:t>olduğunuzu</w:t>
      </w:r>
      <w:r w:rsidRPr="000D2481" w:rsidR="007C20E2">
        <w:rPr>
          <w:sz w:val="18"/>
        </w:rPr>
        <w:t xml:space="preserve"> </w:t>
      </w:r>
      <w:r w:rsidRPr="000D2481">
        <w:rPr>
          <w:sz w:val="18"/>
        </w:rPr>
        <w:t>gösteriyor</w:t>
      </w:r>
      <w:r w:rsidRPr="000D2481" w:rsidR="007C20E2">
        <w:rPr>
          <w:sz w:val="18"/>
        </w:rPr>
        <w:t xml:space="preserve"> </w:t>
      </w:r>
      <w:r w:rsidRPr="000D2481">
        <w:rPr>
          <w:sz w:val="18"/>
        </w:rPr>
        <w:t>çünkü</w:t>
      </w:r>
      <w:r w:rsidRPr="000D2481" w:rsidR="007C20E2">
        <w:rPr>
          <w:sz w:val="18"/>
        </w:rPr>
        <w:t xml:space="preserve"> </w:t>
      </w:r>
      <w:r w:rsidRPr="000D2481">
        <w:rPr>
          <w:sz w:val="18"/>
        </w:rPr>
        <w:t>biraz</w:t>
      </w:r>
      <w:r w:rsidRPr="000D2481" w:rsidR="007C20E2">
        <w:rPr>
          <w:sz w:val="18"/>
        </w:rPr>
        <w:t xml:space="preserve"> </w:t>
      </w:r>
      <w:r w:rsidRPr="000D2481">
        <w:rPr>
          <w:sz w:val="18"/>
        </w:rPr>
        <w:t>dinleseniz</w:t>
      </w:r>
      <w:r w:rsidRPr="000D2481" w:rsidR="007C20E2">
        <w:rPr>
          <w:sz w:val="18"/>
        </w:rPr>
        <w:t xml:space="preserve"> </w:t>
      </w:r>
      <w:r w:rsidRPr="000D2481">
        <w:rPr>
          <w:sz w:val="18"/>
        </w:rPr>
        <w:t>“Bu</w:t>
      </w:r>
      <w:r w:rsidRPr="000D2481" w:rsidR="007C20E2">
        <w:rPr>
          <w:sz w:val="18"/>
        </w:rPr>
        <w:t xml:space="preserve"> </w:t>
      </w:r>
      <w:r w:rsidRPr="000D2481">
        <w:rPr>
          <w:sz w:val="18"/>
        </w:rPr>
        <w:t>da</w:t>
      </w:r>
      <w:r w:rsidRPr="000D2481" w:rsidR="007C20E2">
        <w:rPr>
          <w:sz w:val="18"/>
        </w:rPr>
        <w:t xml:space="preserve"> </w:t>
      </w:r>
      <w:r w:rsidRPr="000D2481">
        <w:rPr>
          <w:sz w:val="18"/>
        </w:rPr>
        <w:t>var.”</w:t>
      </w:r>
      <w:r w:rsidRPr="000D2481" w:rsidR="007C20E2">
        <w:rPr>
          <w:sz w:val="18"/>
        </w:rPr>
        <w:t xml:space="preserve"> </w:t>
      </w:r>
      <w:r w:rsidRPr="000D2481">
        <w:rPr>
          <w:sz w:val="18"/>
        </w:rPr>
        <w:t>diyecekler.</w:t>
      </w:r>
      <w:r w:rsidRPr="000D2481" w:rsidR="007C20E2">
        <w:rPr>
          <w:sz w:val="18"/>
        </w:rPr>
        <w:t xml:space="preserve"> </w:t>
      </w:r>
      <w:r w:rsidRPr="000D2481">
        <w:rPr>
          <w:sz w:val="18"/>
        </w:rPr>
        <w:t>İçinizden</w:t>
      </w:r>
      <w:r w:rsidRPr="000D2481" w:rsidR="007C20E2">
        <w:rPr>
          <w:sz w:val="18"/>
        </w:rPr>
        <w:t xml:space="preserve"> </w:t>
      </w:r>
      <w:r w:rsidRPr="000D2481">
        <w:rPr>
          <w:sz w:val="18"/>
        </w:rPr>
        <w:t>vicdanı</w:t>
      </w:r>
      <w:r w:rsidRPr="000D2481" w:rsidR="007C20E2">
        <w:rPr>
          <w:sz w:val="18"/>
        </w:rPr>
        <w:t xml:space="preserve"> </w:t>
      </w:r>
      <w:r w:rsidRPr="000D2481">
        <w:rPr>
          <w:sz w:val="18"/>
        </w:rPr>
        <w:t>olanlar</w:t>
      </w:r>
      <w:r w:rsidRPr="000D2481" w:rsidR="007C20E2">
        <w:rPr>
          <w:sz w:val="18"/>
        </w:rPr>
        <w:t xml:space="preserve"> </w:t>
      </w:r>
      <w:r w:rsidRPr="000D2481">
        <w:rPr>
          <w:sz w:val="18"/>
        </w:rPr>
        <w:t>belki</w:t>
      </w:r>
      <w:r w:rsidRPr="000D2481" w:rsidR="007C20E2">
        <w:rPr>
          <w:sz w:val="18"/>
        </w:rPr>
        <w:t xml:space="preserve"> </w:t>
      </w:r>
      <w:r w:rsidRPr="000D2481">
        <w:rPr>
          <w:sz w:val="18"/>
        </w:rPr>
        <w:t>çıkacak</w:t>
      </w:r>
      <w:r w:rsidRPr="000D2481" w:rsidR="007C20E2">
        <w:rPr>
          <w:sz w:val="18"/>
        </w:rPr>
        <w:t xml:space="preserve"> </w:t>
      </w:r>
      <w:r w:rsidRPr="000D2481">
        <w:rPr>
          <w:sz w:val="18"/>
        </w:rPr>
        <w:t>“Ya,</w:t>
      </w:r>
      <w:r w:rsidRPr="000D2481" w:rsidR="007C20E2">
        <w:rPr>
          <w:sz w:val="18"/>
        </w:rPr>
        <w:t xml:space="preserve"> </w:t>
      </w:r>
      <w:r w:rsidRPr="000D2481">
        <w:rPr>
          <w:sz w:val="18"/>
        </w:rPr>
        <w:t>bu</w:t>
      </w:r>
      <w:r w:rsidRPr="000D2481" w:rsidR="007C20E2">
        <w:rPr>
          <w:sz w:val="18"/>
        </w:rPr>
        <w:t xml:space="preserve"> </w:t>
      </w:r>
      <w:r w:rsidRPr="000D2481">
        <w:rPr>
          <w:sz w:val="18"/>
        </w:rPr>
        <w:t>7</w:t>
      </w:r>
      <w:r w:rsidRPr="000D2481" w:rsidR="007C20E2">
        <w:rPr>
          <w:sz w:val="18"/>
        </w:rPr>
        <w:t xml:space="preserve"> </w:t>
      </w:r>
      <w:r w:rsidRPr="000D2481">
        <w:rPr>
          <w:sz w:val="18"/>
        </w:rPr>
        <w:t>bin</w:t>
      </w:r>
      <w:r w:rsidRPr="000D2481" w:rsidR="007C20E2">
        <w:rPr>
          <w:sz w:val="18"/>
        </w:rPr>
        <w:t xml:space="preserve"> </w:t>
      </w:r>
      <w:r w:rsidRPr="000D2481">
        <w:rPr>
          <w:sz w:val="18"/>
        </w:rPr>
        <w:t>tarım</w:t>
      </w:r>
      <w:r w:rsidRPr="000D2481" w:rsidR="007C20E2">
        <w:rPr>
          <w:sz w:val="18"/>
        </w:rPr>
        <w:t xml:space="preserve"> </w:t>
      </w:r>
      <w:r w:rsidRPr="000D2481">
        <w:rPr>
          <w:sz w:val="18"/>
        </w:rPr>
        <w:t>teknisyeni,</w:t>
      </w:r>
      <w:r w:rsidRPr="000D2481" w:rsidR="007C20E2">
        <w:rPr>
          <w:sz w:val="18"/>
        </w:rPr>
        <w:t xml:space="preserve"> </w:t>
      </w:r>
      <w:r w:rsidRPr="000D2481">
        <w:rPr>
          <w:sz w:val="18"/>
        </w:rPr>
        <w:t>bunları</w:t>
      </w:r>
      <w:r w:rsidRPr="000D2481" w:rsidR="007C20E2">
        <w:rPr>
          <w:sz w:val="18"/>
        </w:rPr>
        <w:t xml:space="preserve"> </w:t>
      </w:r>
      <w:r w:rsidRPr="000D2481">
        <w:rPr>
          <w:sz w:val="18"/>
        </w:rPr>
        <w:t>da</w:t>
      </w:r>
      <w:r w:rsidRPr="000D2481" w:rsidR="007C20E2">
        <w:rPr>
          <w:sz w:val="18"/>
        </w:rPr>
        <w:t xml:space="preserve"> </w:t>
      </w:r>
      <w:r w:rsidRPr="000D2481">
        <w:rPr>
          <w:sz w:val="18"/>
        </w:rPr>
        <w:t>katalım</w:t>
      </w:r>
      <w:r w:rsidRPr="000D2481" w:rsidR="007C20E2">
        <w:rPr>
          <w:sz w:val="18"/>
        </w:rPr>
        <w:t xml:space="preserve"> </w:t>
      </w:r>
      <w:r w:rsidRPr="000D2481">
        <w:rPr>
          <w:sz w:val="18"/>
        </w:rPr>
        <w:t>bu</w:t>
      </w:r>
      <w:r w:rsidRPr="000D2481" w:rsidR="007C20E2">
        <w:rPr>
          <w:sz w:val="18"/>
        </w:rPr>
        <w:t xml:space="preserve"> </w:t>
      </w:r>
      <w:r w:rsidRPr="000D2481">
        <w:rPr>
          <w:sz w:val="18"/>
        </w:rPr>
        <w:t>işin</w:t>
      </w:r>
      <w:r w:rsidRPr="000D2481" w:rsidR="007C20E2">
        <w:rPr>
          <w:sz w:val="18"/>
        </w:rPr>
        <w:t xml:space="preserve"> </w:t>
      </w:r>
      <w:r w:rsidRPr="000D2481">
        <w:rPr>
          <w:sz w:val="18"/>
        </w:rPr>
        <w:t>içine.”</w:t>
      </w:r>
      <w:r w:rsidRPr="000D2481" w:rsidR="007C20E2">
        <w:rPr>
          <w:sz w:val="18"/>
        </w:rPr>
        <w:t xml:space="preserve"> </w:t>
      </w:r>
      <w:r w:rsidRPr="000D2481">
        <w:rPr>
          <w:sz w:val="18"/>
        </w:rPr>
        <w:t>diyecekler.</w:t>
      </w:r>
      <w:r w:rsidRPr="000D2481" w:rsidR="007C20E2">
        <w:rPr>
          <w:sz w:val="18"/>
        </w:rPr>
        <w:t xml:space="preserve"> </w:t>
      </w:r>
      <w:r w:rsidRPr="000D2481">
        <w:rPr>
          <w:sz w:val="18"/>
        </w:rPr>
        <w:t>Ama</w:t>
      </w:r>
      <w:r w:rsidRPr="000D2481" w:rsidR="007C20E2">
        <w:rPr>
          <w:sz w:val="18"/>
        </w:rPr>
        <w:t xml:space="preserve"> </w:t>
      </w:r>
      <w:r w:rsidRPr="000D2481">
        <w:rPr>
          <w:sz w:val="18"/>
        </w:rPr>
        <w:t>yok,</w:t>
      </w:r>
      <w:r w:rsidRPr="000D2481" w:rsidR="007C20E2">
        <w:rPr>
          <w:sz w:val="18"/>
        </w:rPr>
        <w:t xml:space="preserve"> </w:t>
      </w:r>
      <w:r w:rsidRPr="000D2481">
        <w:rPr>
          <w:sz w:val="18"/>
        </w:rPr>
        <w:t>kendi</w:t>
      </w:r>
      <w:r w:rsidRPr="000D2481" w:rsidR="007C20E2">
        <w:rPr>
          <w:sz w:val="18"/>
        </w:rPr>
        <w:t xml:space="preserve"> </w:t>
      </w:r>
      <w:r w:rsidRPr="000D2481">
        <w:rPr>
          <w:sz w:val="18"/>
        </w:rPr>
        <w:t>kafanızda</w:t>
      </w:r>
      <w:r w:rsidRPr="000D2481" w:rsidR="007C20E2">
        <w:rPr>
          <w:sz w:val="18"/>
        </w:rPr>
        <w:t xml:space="preserve"> </w:t>
      </w:r>
      <w:r w:rsidRPr="000D2481">
        <w:rPr>
          <w:sz w:val="18"/>
        </w:rPr>
        <w:t>neyi</w:t>
      </w:r>
      <w:r w:rsidRPr="000D2481" w:rsidR="007C20E2">
        <w:rPr>
          <w:sz w:val="18"/>
        </w:rPr>
        <w:t xml:space="preserve"> </w:t>
      </w:r>
      <w:r w:rsidRPr="000D2481">
        <w:rPr>
          <w:sz w:val="18"/>
        </w:rPr>
        <w:t>planladıysanız</w:t>
      </w:r>
      <w:r w:rsidRPr="000D2481" w:rsidR="007C20E2">
        <w:rPr>
          <w:sz w:val="18"/>
        </w:rPr>
        <w:t xml:space="preserve"> </w:t>
      </w:r>
      <w:r w:rsidRPr="000D2481">
        <w:rPr>
          <w:sz w:val="18"/>
        </w:rPr>
        <w:t>sadece</w:t>
      </w:r>
      <w:r w:rsidRPr="000D2481" w:rsidR="007C20E2">
        <w:rPr>
          <w:sz w:val="18"/>
        </w:rPr>
        <w:t xml:space="preserve"> </w:t>
      </w:r>
      <w:r w:rsidRPr="000D2481">
        <w:rPr>
          <w:sz w:val="18"/>
        </w:rPr>
        <w:t>onu</w:t>
      </w:r>
      <w:r w:rsidRPr="000D2481" w:rsidR="007C20E2">
        <w:rPr>
          <w:sz w:val="18"/>
        </w:rPr>
        <w:t xml:space="preserve"> </w:t>
      </w:r>
      <w:r w:rsidRPr="000D2481">
        <w:rPr>
          <w:sz w:val="18"/>
        </w:rPr>
        <w:t>yapıyorsunuz</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p>
    <w:p w:rsidRPr="000D2481" w:rsidR="00D419C3" w:rsidP="000D2481" w:rsidRDefault="00D419C3">
      <w:pPr>
        <w:pStyle w:val="GENELKURUL"/>
        <w:spacing w:line="240" w:lineRule="auto"/>
        <w:rPr>
          <w:sz w:val="18"/>
        </w:rPr>
      </w:pPr>
      <w:r w:rsidRPr="000D2481">
        <w:rPr>
          <w:sz w:val="18"/>
        </w:rPr>
        <w:t>Şimdi,</w:t>
      </w:r>
      <w:r w:rsidRPr="000D2481" w:rsidR="007C20E2">
        <w:rPr>
          <w:sz w:val="18"/>
        </w:rPr>
        <w:t xml:space="preserve"> </w:t>
      </w:r>
      <w:r w:rsidRPr="000D2481">
        <w:rPr>
          <w:sz w:val="18"/>
        </w:rPr>
        <w:t>burada,</w:t>
      </w:r>
      <w:r w:rsidRPr="000D2481" w:rsidR="007C20E2">
        <w:rPr>
          <w:sz w:val="18"/>
        </w:rPr>
        <w:t xml:space="preserve"> </w:t>
      </w:r>
      <w:r w:rsidRPr="000D2481">
        <w:rPr>
          <w:sz w:val="18"/>
        </w:rPr>
        <w:t>özellikle</w:t>
      </w:r>
      <w:r w:rsidRPr="000D2481" w:rsidR="007C20E2">
        <w:rPr>
          <w:sz w:val="18"/>
        </w:rPr>
        <w:t xml:space="preserve"> </w:t>
      </w:r>
      <w:r w:rsidRPr="000D2481">
        <w:rPr>
          <w:sz w:val="18"/>
        </w:rPr>
        <w:t>İnönü</w:t>
      </w:r>
      <w:r w:rsidRPr="000D2481" w:rsidR="007C20E2">
        <w:rPr>
          <w:sz w:val="18"/>
        </w:rPr>
        <w:t xml:space="preserve"> </w:t>
      </w:r>
      <w:r w:rsidRPr="000D2481">
        <w:rPr>
          <w:sz w:val="18"/>
        </w:rPr>
        <w:t>Üniversitesine</w:t>
      </w:r>
      <w:r w:rsidRPr="000D2481" w:rsidR="007C20E2">
        <w:rPr>
          <w:sz w:val="18"/>
        </w:rPr>
        <w:t xml:space="preserve"> </w:t>
      </w:r>
      <w:r w:rsidRPr="000D2481">
        <w:rPr>
          <w:sz w:val="18"/>
        </w:rPr>
        <w:t>de</w:t>
      </w:r>
      <w:r w:rsidRPr="000D2481" w:rsidR="007C20E2">
        <w:rPr>
          <w:sz w:val="18"/>
        </w:rPr>
        <w:t xml:space="preserve"> </w:t>
      </w:r>
      <w:r w:rsidRPr="000D2481">
        <w:rPr>
          <w:sz w:val="18"/>
        </w:rPr>
        <w:t>ayrıca</w:t>
      </w:r>
      <w:r w:rsidRPr="000D2481" w:rsidR="007C20E2">
        <w:rPr>
          <w:sz w:val="18"/>
        </w:rPr>
        <w:t xml:space="preserve"> </w:t>
      </w:r>
      <w:r w:rsidRPr="000D2481">
        <w:rPr>
          <w:sz w:val="18"/>
        </w:rPr>
        <w:t>değinmek</w:t>
      </w:r>
      <w:r w:rsidRPr="000D2481" w:rsidR="007C20E2">
        <w:rPr>
          <w:sz w:val="18"/>
        </w:rPr>
        <w:t xml:space="preserve"> </w:t>
      </w:r>
      <w:r w:rsidRPr="000D2481">
        <w:rPr>
          <w:sz w:val="18"/>
        </w:rPr>
        <w:t>istiyorum.</w:t>
      </w:r>
      <w:r w:rsidRPr="000D2481" w:rsidR="007C20E2">
        <w:rPr>
          <w:sz w:val="18"/>
        </w:rPr>
        <w:t xml:space="preserve"> </w:t>
      </w:r>
      <w:r w:rsidRPr="000D2481">
        <w:rPr>
          <w:sz w:val="18"/>
        </w:rPr>
        <w:t>İnönü</w:t>
      </w:r>
      <w:r w:rsidRPr="000D2481" w:rsidR="007C20E2">
        <w:rPr>
          <w:sz w:val="18"/>
        </w:rPr>
        <w:t xml:space="preserve"> </w:t>
      </w:r>
      <w:r w:rsidRPr="000D2481">
        <w:rPr>
          <w:sz w:val="18"/>
        </w:rPr>
        <w:t>Üniversitesi,</w:t>
      </w:r>
      <w:r w:rsidRPr="000D2481" w:rsidR="007C20E2">
        <w:rPr>
          <w:sz w:val="18"/>
        </w:rPr>
        <w:t xml:space="preserve"> </w:t>
      </w:r>
      <w:r w:rsidRPr="000D2481">
        <w:rPr>
          <w:sz w:val="18"/>
        </w:rPr>
        <w:t>Fatih</w:t>
      </w:r>
      <w:r w:rsidRPr="000D2481" w:rsidR="007C20E2">
        <w:rPr>
          <w:sz w:val="18"/>
        </w:rPr>
        <w:t xml:space="preserve"> </w:t>
      </w:r>
      <w:r w:rsidRPr="000D2481">
        <w:rPr>
          <w:sz w:val="18"/>
        </w:rPr>
        <w:t>Hilmioğlu’nun</w:t>
      </w:r>
      <w:r w:rsidRPr="000D2481" w:rsidR="007C20E2">
        <w:rPr>
          <w:sz w:val="18"/>
        </w:rPr>
        <w:t xml:space="preserve"> </w:t>
      </w:r>
      <w:r w:rsidRPr="000D2481">
        <w:rPr>
          <w:sz w:val="18"/>
        </w:rPr>
        <w:t>orada</w:t>
      </w:r>
      <w:r w:rsidRPr="000D2481" w:rsidR="007C20E2">
        <w:rPr>
          <w:sz w:val="18"/>
        </w:rPr>
        <w:t xml:space="preserve"> </w:t>
      </w:r>
      <w:r w:rsidRPr="000D2481">
        <w:rPr>
          <w:sz w:val="18"/>
        </w:rPr>
        <w:t>karaciğer</w:t>
      </w:r>
      <w:r w:rsidRPr="000D2481" w:rsidR="007C20E2">
        <w:rPr>
          <w:sz w:val="18"/>
        </w:rPr>
        <w:t xml:space="preserve"> </w:t>
      </w:r>
      <w:r w:rsidRPr="000D2481">
        <w:rPr>
          <w:sz w:val="18"/>
        </w:rPr>
        <w:t>nakli</w:t>
      </w:r>
      <w:r w:rsidRPr="000D2481" w:rsidR="007C20E2">
        <w:rPr>
          <w:sz w:val="18"/>
        </w:rPr>
        <w:t xml:space="preserve"> </w:t>
      </w:r>
      <w:r w:rsidRPr="000D2481">
        <w:rPr>
          <w:sz w:val="18"/>
        </w:rPr>
        <w:t>yaptığı</w:t>
      </w:r>
      <w:r w:rsidRPr="000D2481" w:rsidR="007C20E2">
        <w:rPr>
          <w:sz w:val="18"/>
        </w:rPr>
        <w:t xml:space="preserve"> </w:t>
      </w:r>
      <w:r w:rsidRPr="000D2481">
        <w:rPr>
          <w:sz w:val="18"/>
        </w:rPr>
        <w:t>dönemde</w:t>
      </w:r>
      <w:r w:rsidRPr="000D2481" w:rsidR="007C20E2">
        <w:rPr>
          <w:sz w:val="18"/>
        </w:rPr>
        <w:t xml:space="preserve"> </w:t>
      </w:r>
      <w:r w:rsidRPr="000D2481">
        <w:rPr>
          <w:sz w:val="18"/>
        </w:rPr>
        <w:t>dünya</w:t>
      </w:r>
      <w:r w:rsidRPr="000D2481" w:rsidR="007C20E2">
        <w:rPr>
          <w:sz w:val="18"/>
        </w:rPr>
        <w:t xml:space="preserve"> </w:t>
      </w:r>
      <w:r w:rsidRPr="000D2481">
        <w:rPr>
          <w:sz w:val="18"/>
        </w:rPr>
        <w:t>ölçeğinde</w:t>
      </w:r>
      <w:r w:rsidRPr="000D2481" w:rsidR="007C20E2">
        <w:rPr>
          <w:sz w:val="18"/>
        </w:rPr>
        <w:t xml:space="preserve"> </w:t>
      </w:r>
      <w:r w:rsidRPr="000D2481">
        <w:rPr>
          <w:sz w:val="18"/>
        </w:rPr>
        <w:t>başarı</w:t>
      </w:r>
      <w:r w:rsidRPr="000D2481" w:rsidR="007C20E2">
        <w:rPr>
          <w:sz w:val="18"/>
        </w:rPr>
        <w:t xml:space="preserve"> </w:t>
      </w:r>
      <w:r w:rsidRPr="000D2481">
        <w:rPr>
          <w:sz w:val="18"/>
        </w:rPr>
        <w:t>sağlamış,</w:t>
      </w:r>
      <w:r w:rsidRPr="000D2481" w:rsidR="007C20E2">
        <w:rPr>
          <w:sz w:val="18"/>
        </w:rPr>
        <w:t xml:space="preserve"> </w:t>
      </w:r>
      <w:r w:rsidRPr="000D2481">
        <w:rPr>
          <w:sz w:val="18"/>
        </w:rPr>
        <w:t>zaten</w:t>
      </w:r>
      <w:r w:rsidRPr="000D2481" w:rsidR="007C20E2">
        <w:rPr>
          <w:sz w:val="18"/>
        </w:rPr>
        <w:t xml:space="preserve"> </w:t>
      </w:r>
      <w:r w:rsidRPr="000D2481">
        <w:rPr>
          <w:sz w:val="18"/>
        </w:rPr>
        <w:t>Tıp</w:t>
      </w:r>
      <w:r w:rsidRPr="000D2481" w:rsidR="007C20E2">
        <w:rPr>
          <w:sz w:val="18"/>
        </w:rPr>
        <w:t xml:space="preserve"> </w:t>
      </w:r>
      <w:r w:rsidRPr="000D2481">
        <w:rPr>
          <w:sz w:val="18"/>
        </w:rPr>
        <w:t>fakültesinin</w:t>
      </w:r>
      <w:r w:rsidRPr="000D2481" w:rsidR="007C20E2">
        <w:rPr>
          <w:sz w:val="18"/>
        </w:rPr>
        <w:t xml:space="preserve"> </w:t>
      </w:r>
      <w:r w:rsidRPr="000D2481">
        <w:rPr>
          <w:sz w:val="18"/>
        </w:rPr>
        <w:t>adı</w:t>
      </w:r>
      <w:r w:rsidRPr="000D2481" w:rsidR="007C20E2">
        <w:rPr>
          <w:sz w:val="18"/>
        </w:rPr>
        <w:t xml:space="preserve"> </w:t>
      </w:r>
      <w:r w:rsidRPr="000D2481">
        <w:rPr>
          <w:sz w:val="18"/>
        </w:rPr>
        <w:t>da</w:t>
      </w:r>
      <w:r w:rsidRPr="000D2481" w:rsidR="007C20E2">
        <w:rPr>
          <w:sz w:val="18"/>
        </w:rPr>
        <w:t xml:space="preserve"> </w:t>
      </w:r>
      <w:r w:rsidRPr="000D2481">
        <w:rPr>
          <w:sz w:val="18"/>
        </w:rPr>
        <w:t>Turgut</w:t>
      </w:r>
      <w:r w:rsidRPr="000D2481" w:rsidR="007C20E2">
        <w:rPr>
          <w:sz w:val="18"/>
        </w:rPr>
        <w:t xml:space="preserve"> </w:t>
      </w:r>
      <w:r w:rsidRPr="000D2481">
        <w:rPr>
          <w:sz w:val="18"/>
        </w:rPr>
        <w:t>Özal</w:t>
      </w:r>
      <w:r w:rsidRPr="000D2481" w:rsidR="007C20E2">
        <w:rPr>
          <w:sz w:val="18"/>
        </w:rPr>
        <w:t xml:space="preserve"> </w:t>
      </w:r>
      <w:r w:rsidRPr="000D2481">
        <w:rPr>
          <w:sz w:val="18"/>
        </w:rPr>
        <w:t>Tıp</w:t>
      </w:r>
      <w:r w:rsidRPr="000D2481" w:rsidR="007C20E2">
        <w:rPr>
          <w:sz w:val="18"/>
        </w:rPr>
        <w:t xml:space="preserve"> </w:t>
      </w:r>
      <w:r w:rsidRPr="000D2481">
        <w:rPr>
          <w:sz w:val="18"/>
        </w:rPr>
        <w:t>Fakültesi.</w:t>
      </w:r>
      <w:r w:rsidRPr="000D2481" w:rsidR="007C20E2">
        <w:rPr>
          <w:sz w:val="18"/>
        </w:rPr>
        <w:t xml:space="preserve"> </w:t>
      </w:r>
      <w:r w:rsidRPr="000D2481">
        <w:rPr>
          <w:sz w:val="18"/>
        </w:rPr>
        <w:t>Ama</w:t>
      </w:r>
      <w:r w:rsidRPr="000D2481" w:rsidR="007C20E2">
        <w:rPr>
          <w:sz w:val="18"/>
        </w:rPr>
        <w:t xml:space="preserve"> </w:t>
      </w:r>
      <w:r w:rsidRPr="000D2481">
        <w:rPr>
          <w:sz w:val="18"/>
        </w:rPr>
        <w:t>şimdi</w:t>
      </w:r>
      <w:r w:rsidRPr="000D2481" w:rsidR="007C20E2">
        <w:rPr>
          <w:sz w:val="18"/>
        </w:rPr>
        <w:t xml:space="preserve"> </w:t>
      </w:r>
      <w:r w:rsidRPr="000D2481">
        <w:rPr>
          <w:sz w:val="18"/>
        </w:rPr>
        <w:t>siz</w:t>
      </w:r>
      <w:r w:rsidRPr="000D2481" w:rsidR="007C20E2">
        <w:rPr>
          <w:sz w:val="18"/>
        </w:rPr>
        <w:t xml:space="preserve"> </w:t>
      </w:r>
      <w:r w:rsidRPr="000D2481">
        <w:rPr>
          <w:sz w:val="18"/>
        </w:rPr>
        <w:t>İnönü’yü</w:t>
      </w:r>
      <w:r w:rsidRPr="000D2481" w:rsidR="007C20E2">
        <w:rPr>
          <w:sz w:val="18"/>
        </w:rPr>
        <w:t xml:space="preserve"> </w:t>
      </w:r>
      <w:r w:rsidRPr="000D2481">
        <w:rPr>
          <w:sz w:val="18"/>
        </w:rPr>
        <w:t>bölmek</w:t>
      </w:r>
      <w:r w:rsidRPr="000D2481" w:rsidR="007C20E2">
        <w:rPr>
          <w:sz w:val="18"/>
        </w:rPr>
        <w:t xml:space="preserve"> </w:t>
      </w:r>
      <w:r w:rsidRPr="000D2481">
        <w:rPr>
          <w:sz w:val="18"/>
        </w:rPr>
        <w:t>ve</w:t>
      </w:r>
      <w:r w:rsidRPr="000D2481" w:rsidR="007C20E2">
        <w:rPr>
          <w:sz w:val="18"/>
        </w:rPr>
        <w:t xml:space="preserve"> </w:t>
      </w:r>
      <w:r w:rsidRPr="000D2481">
        <w:rPr>
          <w:sz w:val="18"/>
        </w:rPr>
        <w:t>oradan</w:t>
      </w:r>
      <w:r w:rsidRPr="000D2481" w:rsidR="007C20E2">
        <w:rPr>
          <w:sz w:val="18"/>
        </w:rPr>
        <w:t xml:space="preserve"> </w:t>
      </w:r>
      <w:r w:rsidRPr="000D2481">
        <w:rPr>
          <w:sz w:val="18"/>
        </w:rPr>
        <w:t>iki</w:t>
      </w:r>
      <w:r w:rsidRPr="000D2481" w:rsidR="007C20E2">
        <w:rPr>
          <w:sz w:val="18"/>
        </w:rPr>
        <w:t xml:space="preserve"> </w:t>
      </w:r>
      <w:r w:rsidRPr="000D2481">
        <w:rPr>
          <w:sz w:val="18"/>
        </w:rPr>
        <w:t>ayrı</w:t>
      </w:r>
      <w:r w:rsidRPr="000D2481" w:rsidR="007C20E2">
        <w:rPr>
          <w:sz w:val="18"/>
        </w:rPr>
        <w:t xml:space="preserve"> </w:t>
      </w:r>
      <w:r w:rsidRPr="000D2481">
        <w:rPr>
          <w:sz w:val="18"/>
        </w:rPr>
        <w:t>üniversite</w:t>
      </w:r>
      <w:r w:rsidRPr="000D2481" w:rsidR="007C20E2">
        <w:rPr>
          <w:sz w:val="18"/>
        </w:rPr>
        <w:t xml:space="preserve"> </w:t>
      </w:r>
      <w:r w:rsidRPr="000D2481">
        <w:rPr>
          <w:sz w:val="18"/>
        </w:rPr>
        <w:t>çıkarmak</w:t>
      </w:r>
      <w:r w:rsidRPr="000D2481" w:rsidR="007C20E2">
        <w:rPr>
          <w:sz w:val="18"/>
        </w:rPr>
        <w:t xml:space="preserve"> </w:t>
      </w:r>
      <w:r w:rsidRPr="000D2481">
        <w:rPr>
          <w:sz w:val="18"/>
        </w:rPr>
        <w:t>istiyorsunuz.</w:t>
      </w:r>
      <w:r w:rsidRPr="000D2481" w:rsidR="007C20E2">
        <w:rPr>
          <w:sz w:val="18"/>
        </w:rPr>
        <w:t xml:space="preserve"> </w:t>
      </w:r>
      <w:r w:rsidRPr="000D2481">
        <w:rPr>
          <w:sz w:val="18"/>
        </w:rPr>
        <w:t>Niye?</w:t>
      </w:r>
      <w:r w:rsidRPr="000D2481" w:rsidR="007C20E2">
        <w:rPr>
          <w:sz w:val="18"/>
        </w:rPr>
        <w:t xml:space="preserve"> </w:t>
      </w:r>
      <w:r w:rsidRPr="000D2481">
        <w:rPr>
          <w:sz w:val="18"/>
        </w:rPr>
        <w:t>Oradaki</w:t>
      </w:r>
      <w:r w:rsidRPr="000D2481" w:rsidR="007C20E2">
        <w:rPr>
          <w:sz w:val="18"/>
        </w:rPr>
        <w:t xml:space="preserve"> </w:t>
      </w:r>
      <w:r w:rsidRPr="000D2481">
        <w:rPr>
          <w:sz w:val="18"/>
        </w:rPr>
        <w:t>farklı</w:t>
      </w:r>
      <w:r w:rsidRPr="000D2481" w:rsidR="007C20E2">
        <w:rPr>
          <w:sz w:val="18"/>
        </w:rPr>
        <w:t xml:space="preserve"> </w:t>
      </w:r>
      <w:r w:rsidRPr="000D2481">
        <w:rPr>
          <w:sz w:val="18"/>
        </w:rPr>
        <w:t>fakültelerden</w:t>
      </w:r>
      <w:r w:rsidRPr="000D2481" w:rsidR="007C20E2">
        <w:rPr>
          <w:sz w:val="18"/>
        </w:rPr>
        <w:t xml:space="preserve"> </w:t>
      </w:r>
      <w:r w:rsidRPr="000D2481">
        <w:rPr>
          <w:sz w:val="18"/>
        </w:rPr>
        <w:t>öğrenciler</w:t>
      </w:r>
      <w:r w:rsidRPr="000D2481" w:rsidR="007C20E2">
        <w:rPr>
          <w:sz w:val="18"/>
        </w:rPr>
        <w:t xml:space="preserve"> </w:t>
      </w:r>
      <w:r w:rsidRPr="000D2481">
        <w:rPr>
          <w:sz w:val="18"/>
        </w:rPr>
        <w:t>de</w:t>
      </w:r>
      <w:r w:rsidRPr="000D2481" w:rsidR="007C20E2">
        <w:rPr>
          <w:sz w:val="18"/>
        </w:rPr>
        <w:t xml:space="preserve"> </w:t>
      </w:r>
      <w:r w:rsidRPr="000D2481">
        <w:rPr>
          <w:sz w:val="18"/>
        </w:rPr>
        <w:t>geçen</w:t>
      </w:r>
      <w:r w:rsidRPr="000D2481" w:rsidR="007C20E2">
        <w:rPr>
          <w:sz w:val="18"/>
        </w:rPr>
        <w:t xml:space="preserve"> </w:t>
      </w:r>
      <w:r w:rsidRPr="000D2481">
        <w:rPr>
          <w:sz w:val="18"/>
        </w:rPr>
        <w:t>hafta</w:t>
      </w:r>
      <w:r w:rsidRPr="000D2481" w:rsidR="007C20E2">
        <w:rPr>
          <w:sz w:val="18"/>
        </w:rPr>
        <w:t xml:space="preserve"> </w:t>
      </w:r>
      <w:r w:rsidRPr="000D2481">
        <w:rPr>
          <w:sz w:val="18"/>
        </w:rPr>
        <w:t>buradaydılar.</w:t>
      </w:r>
      <w:r w:rsidRPr="000D2481" w:rsidR="007C20E2">
        <w:rPr>
          <w:sz w:val="18"/>
        </w:rPr>
        <w:t xml:space="preserve"> </w:t>
      </w:r>
      <w:r w:rsidRPr="000D2481">
        <w:rPr>
          <w:sz w:val="18"/>
        </w:rPr>
        <w:t>sordum,</w:t>
      </w:r>
      <w:r w:rsidRPr="000D2481" w:rsidR="007C20E2">
        <w:rPr>
          <w:sz w:val="18"/>
        </w:rPr>
        <w:t xml:space="preserve"> </w:t>
      </w:r>
      <w:r w:rsidRPr="000D2481">
        <w:rPr>
          <w:sz w:val="18"/>
        </w:rPr>
        <w:t>oy</w:t>
      </w:r>
      <w:r w:rsidRPr="000D2481" w:rsidR="007C20E2">
        <w:rPr>
          <w:sz w:val="18"/>
        </w:rPr>
        <w:t xml:space="preserve"> </w:t>
      </w:r>
      <w:r w:rsidRPr="000D2481">
        <w:rPr>
          <w:sz w:val="18"/>
        </w:rPr>
        <w:t>birliğiyle</w:t>
      </w:r>
      <w:r w:rsidRPr="000D2481" w:rsidR="007C20E2">
        <w:rPr>
          <w:sz w:val="18"/>
        </w:rPr>
        <w:t xml:space="preserve"> </w:t>
      </w:r>
      <w:r w:rsidRPr="000D2481">
        <w:rPr>
          <w:sz w:val="18"/>
        </w:rPr>
        <w:t>“Bölünmeye</w:t>
      </w:r>
      <w:r w:rsidRPr="000D2481" w:rsidR="007C20E2">
        <w:rPr>
          <w:sz w:val="18"/>
        </w:rPr>
        <w:t xml:space="preserve"> </w:t>
      </w:r>
      <w:r w:rsidRPr="000D2481">
        <w:rPr>
          <w:sz w:val="18"/>
        </w:rPr>
        <w:t>hayır.”</w:t>
      </w:r>
      <w:r w:rsidRPr="000D2481" w:rsidR="007C20E2">
        <w:rPr>
          <w:sz w:val="18"/>
        </w:rPr>
        <w:t xml:space="preserve"> </w:t>
      </w:r>
      <w:r w:rsidRPr="000D2481">
        <w:rPr>
          <w:sz w:val="18"/>
        </w:rPr>
        <w:t>dediler.</w:t>
      </w:r>
      <w:r w:rsidRPr="000D2481" w:rsidR="007C20E2">
        <w:rPr>
          <w:sz w:val="18"/>
        </w:rPr>
        <w:t xml:space="preserve"> </w:t>
      </w:r>
      <w:r w:rsidRPr="000D2481">
        <w:rPr>
          <w:sz w:val="18"/>
        </w:rPr>
        <w:t>İçlerinde</w:t>
      </w:r>
      <w:r w:rsidRPr="000D2481" w:rsidR="007C20E2">
        <w:rPr>
          <w:sz w:val="18"/>
        </w:rPr>
        <w:t xml:space="preserve"> </w:t>
      </w:r>
      <w:r w:rsidRPr="000D2481">
        <w:rPr>
          <w:sz w:val="18"/>
        </w:rPr>
        <w:t>“Adalet</w:t>
      </w:r>
      <w:r w:rsidRPr="000D2481" w:rsidR="007C20E2">
        <w:rPr>
          <w:sz w:val="18"/>
        </w:rPr>
        <w:t xml:space="preserve"> </w:t>
      </w:r>
      <w:r w:rsidRPr="000D2481">
        <w:rPr>
          <w:sz w:val="18"/>
        </w:rPr>
        <w:t>ve</w:t>
      </w:r>
      <w:r w:rsidRPr="000D2481" w:rsidR="007C20E2">
        <w:rPr>
          <w:sz w:val="18"/>
        </w:rPr>
        <w:t xml:space="preserve"> </w:t>
      </w:r>
      <w:r w:rsidRPr="000D2481">
        <w:rPr>
          <w:sz w:val="18"/>
        </w:rPr>
        <w:t>Kalkınma</w:t>
      </w:r>
      <w:r w:rsidRPr="000D2481" w:rsidR="007C20E2">
        <w:rPr>
          <w:sz w:val="18"/>
        </w:rPr>
        <w:t xml:space="preserve"> </w:t>
      </w:r>
      <w:r w:rsidRPr="000D2481">
        <w:rPr>
          <w:sz w:val="18"/>
        </w:rPr>
        <w:t>Partisine</w:t>
      </w:r>
      <w:r w:rsidRPr="000D2481" w:rsidR="007C20E2">
        <w:rPr>
          <w:sz w:val="18"/>
        </w:rPr>
        <w:t xml:space="preserve"> </w:t>
      </w:r>
      <w:r w:rsidRPr="000D2481">
        <w:rPr>
          <w:sz w:val="18"/>
        </w:rPr>
        <w:t>oy</w:t>
      </w:r>
      <w:r w:rsidRPr="000D2481" w:rsidR="007C20E2">
        <w:rPr>
          <w:sz w:val="18"/>
        </w:rPr>
        <w:t xml:space="preserve"> </w:t>
      </w:r>
      <w:r w:rsidRPr="000D2481">
        <w:rPr>
          <w:sz w:val="18"/>
        </w:rPr>
        <w:t>verdim.”</w:t>
      </w:r>
      <w:r w:rsidRPr="000D2481" w:rsidR="007C20E2">
        <w:rPr>
          <w:sz w:val="18"/>
        </w:rPr>
        <w:t xml:space="preserve"> </w:t>
      </w:r>
      <w:r w:rsidRPr="000D2481">
        <w:rPr>
          <w:sz w:val="18"/>
        </w:rPr>
        <w:t>diyenler</w:t>
      </w:r>
      <w:r w:rsidRPr="000D2481" w:rsidR="007C20E2">
        <w:rPr>
          <w:sz w:val="18"/>
        </w:rPr>
        <w:t xml:space="preserve"> </w:t>
      </w:r>
      <w:r w:rsidRPr="000D2481">
        <w:rPr>
          <w:sz w:val="18"/>
        </w:rPr>
        <w:t>de</w:t>
      </w:r>
      <w:r w:rsidRPr="000D2481" w:rsidR="007C20E2">
        <w:rPr>
          <w:sz w:val="18"/>
        </w:rPr>
        <w:t xml:space="preserve"> </w:t>
      </w:r>
      <w:r w:rsidRPr="000D2481">
        <w:rPr>
          <w:sz w:val="18"/>
        </w:rPr>
        <w:t>vardı.</w:t>
      </w:r>
      <w:r w:rsidRPr="000D2481" w:rsidR="007C20E2">
        <w:rPr>
          <w:sz w:val="18"/>
        </w:rPr>
        <w:t xml:space="preserve"> </w:t>
      </w:r>
      <w:r w:rsidRPr="000D2481">
        <w:rPr>
          <w:sz w:val="18"/>
        </w:rPr>
        <w:t>Bunu</w:t>
      </w:r>
      <w:r w:rsidRPr="000D2481" w:rsidR="007C20E2">
        <w:rPr>
          <w:sz w:val="18"/>
        </w:rPr>
        <w:t xml:space="preserve"> </w:t>
      </w:r>
      <w:r w:rsidRPr="000D2481">
        <w:rPr>
          <w:sz w:val="18"/>
        </w:rPr>
        <w:t>yayınlayabilir</w:t>
      </w:r>
      <w:r w:rsidRPr="000D2481" w:rsidR="007C20E2">
        <w:rPr>
          <w:sz w:val="18"/>
        </w:rPr>
        <w:t xml:space="preserve"> </w:t>
      </w:r>
      <w:r w:rsidRPr="000D2481">
        <w:rPr>
          <w:sz w:val="18"/>
        </w:rPr>
        <w:t>miyim</w:t>
      </w:r>
      <w:r w:rsidRPr="000D2481" w:rsidR="007C20E2">
        <w:rPr>
          <w:sz w:val="18"/>
        </w:rPr>
        <w:t xml:space="preserve"> </w:t>
      </w:r>
      <w:r w:rsidRPr="000D2481">
        <w:rPr>
          <w:sz w:val="18"/>
        </w:rPr>
        <w:t>diye</w:t>
      </w:r>
      <w:r w:rsidRPr="000D2481" w:rsidR="007C20E2">
        <w:rPr>
          <w:sz w:val="18"/>
        </w:rPr>
        <w:t xml:space="preserve"> </w:t>
      </w:r>
      <w:r w:rsidRPr="000D2481">
        <w:rPr>
          <w:sz w:val="18"/>
        </w:rPr>
        <w:t>sordum.</w:t>
      </w:r>
      <w:r w:rsidRPr="000D2481" w:rsidR="007C20E2">
        <w:rPr>
          <w:sz w:val="18"/>
        </w:rPr>
        <w:t xml:space="preserve"> </w:t>
      </w:r>
      <w:r w:rsidRPr="000D2481">
        <w:rPr>
          <w:sz w:val="18"/>
        </w:rPr>
        <w:t>“Hayır,</w:t>
      </w:r>
      <w:r w:rsidRPr="000D2481" w:rsidR="007C20E2">
        <w:rPr>
          <w:sz w:val="18"/>
        </w:rPr>
        <w:t xml:space="preserve"> </w:t>
      </w:r>
      <w:r w:rsidRPr="000D2481">
        <w:rPr>
          <w:sz w:val="18"/>
        </w:rPr>
        <w:t>başımıza</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gelir.”</w:t>
      </w:r>
      <w:r w:rsidRPr="000D2481" w:rsidR="007C20E2">
        <w:rPr>
          <w:sz w:val="18"/>
        </w:rPr>
        <w:t xml:space="preserve"> </w:t>
      </w:r>
      <w:r w:rsidRPr="000D2481">
        <w:rPr>
          <w:sz w:val="18"/>
        </w:rPr>
        <w:t>dediler.</w:t>
      </w:r>
      <w:r w:rsidRPr="000D2481" w:rsidR="007C20E2">
        <w:rPr>
          <w:sz w:val="18"/>
        </w:rPr>
        <w:t xml:space="preserve"> </w:t>
      </w:r>
      <w:r w:rsidRPr="000D2481">
        <w:rPr>
          <w:sz w:val="18"/>
        </w:rPr>
        <w:t>Yani</w:t>
      </w:r>
      <w:r w:rsidRPr="000D2481" w:rsidR="007C20E2">
        <w:rPr>
          <w:sz w:val="18"/>
        </w:rPr>
        <w:t xml:space="preserve"> </w:t>
      </w:r>
      <w:r w:rsidRPr="000D2481">
        <w:rPr>
          <w:sz w:val="18"/>
        </w:rPr>
        <w:t>bölünmekten</w:t>
      </w:r>
      <w:r w:rsidRPr="000D2481" w:rsidR="007C20E2">
        <w:rPr>
          <w:sz w:val="18"/>
        </w:rPr>
        <w:t xml:space="preserve"> </w:t>
      </w:r>
      <w:r w:rsidRPr="000D2481">
        <w:rPr>
          <w:sz w:val="18"/>
        </w:rPr>
        <w:t>korkuyorlar</w:t>
      </w:r>
      <w:r w:rsidRPr="000D2481" w:rsidR="007C20E2">
        <w:rPr>
          <w:sz w:val="18"/>
        </w:rPr>
        <w:t xml:space="preserve"> </w:t>
      </w:r>
      <w:r w:rsidRPr="000D2481">
        <w:rPr>
          <w:sz w:val="18"/>
        </w:rPr>
        <w:t>ama</w:t>
      </w:r>
      <w:r w:rsidRPr="000D2481" w:rsidR="007C20E2">
        <w:rPr>
          <w:sz w:val="18"/>
        </w:rPr>
        <w:t xml:space="preserve"> </w:t>
      </w:r>
      <w:r w:rsidRPr="000D2481">
        <w:rPr>
          <w:sz w:val="18"/>
        </w:rPr>
        <w:t>bunu</w:t>
      </w:r>
      <w:r w:rsidRPr="000D2481" w:rsidR="007C20E2">
        <w:rPr>
          <w:sz w:val="18"/>
        </w:rPr>
        <w:t xml:space="preserve"> </w:t>
      </w:r>
      <w:r w:rsidRPr="000D2481">
        <w:rPr>
          <w:sz w:val="18"/>
        </w:rPr>
        <w:t>ifade</w:t>
      </w:r>
      <w:r w:rsidRPr="000D2481" w:rsidR="007C20E2">
        <w:rPr>
          <w:sz w:val="18"/>
        </w:rPr>
        <w:t xml:space="preserve"> </w:t>
      </w:r>
      <w:r w:rsidRPr="000D2481">
        <w:rPr>
          <w:sz w:val="18"/>
        </w:rPr>
        <w:t>ederlerse</w:t>
      </w:r>
      <w:r w:rsidRPr="000D2481" w:rsidR="007C20E2">
        <w:rPr>
          <w:sz w:val="18"/>
        </w:rPr>
        <w:t xml:space="preserve"> </w:t>
      </w:r>
      <w:r w:rsidRPr="000D2481">
        <w:rPr>
          <w:sz w:val="18"/>
        </w:rPr>
        <w:t>başlarına</w:t>
      </w:r>
      <w:r w:rsidRPr="000D2481" w:rsidR="007C20E2">
        <w:rPr>
          <w:sz w:val="18"/>
        </w:rPr>
        <w:t xml:space="preserve"> </w:t>
      </w:r>
      <w:r w:rsidRPr="000D2481">
        <w:rPr>
          <w:sz w:val="18"/>
        </w:rPr>
        <w:t>kötü</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geleceği</w:t>
      </w:r>
      <w:r w:rsidRPr="000D2481" w:rsidR="007C20E2">
        <w:rPr>
          <w:sz w:val="18"/>
        </w:rPr>
        <w:t xml:space="preserve"> </w:t>
      </w:r>
      <w:r w:rsidRPr="000D2481">
        <w:rPr>
          <w:sz w:val="18"/>
        </w:rPr>
        <w:t>endişesiyle</w:t>
      </w:r>
      <w:r w:rsidRPr="000D2481" w:rsidR="007C20E2">
        <w:rPr>
          <w:sz w:val="18"/>
        </w:rPr>
        <w:t xml:space="preserve"> </w:t>
      </w:r>
      <w:r w:rsidRPr="000D2481">
        <w:rPr>
          <w:sz w:val="18"/>
        </w:rPr>
        <w:t>de</w:t>
      </w:r>
      <w:r w:rsidRPr="000D2481" w:rsidR="007C20E2">
        <w:rPr>
          <w:sz w:val="18"/>
        </w:rPr>
        <w:t xml:space="preserve"> </w:t>
      </w:r>
      <w:r w:rsidRPr="000D2481">
        <w:rPr>
          <w:sz w:val="18"/>
        </w:rPr>
        <w:t>açıklayamıyorlar.</w:t>
      </w:r>
      <w:r w:rsidRPr="000D2481" w:rsidR="007C20E2">
        <w:rPr>
          <w:sz w:val="18"/>
        </w:rPr>
        <w:t xml:space="preserve"> </w:t>
      </w:r>
      <w:r w:rsidRPr="000D2481">
        <w:rPr>
          <w:sz w:val="18"/>
        </w:rPr>
        <w:t>İşte</w:t>
      </w:r>
      <w:r w:rsidRPr="000D2481" w:rsidR="007C20E2">
        <w:rPr>
          <w:sz w:val="18"/>
        </w:rPr>
        <w:t xml:space="preserve"> </w:t>
      </w:r>
      <w:r w:rsidRPr="000D2481">
        <w:rPr>
          <w:sz w:val="18"/>
        </w:rPr>
        <w:t>eğitimde</w:t>
      </w:r>
      <w:r w:rsidRPr="000D2481" w:rsidR="007C20E2">
        <w:rPr>
          <w:sz w:val="18"/>
        </w:rPr>
        <w:t xml:space="preserve"> </w:t>
      </w:r>
      <w:r w:rsidRPr="000D2481">
        <w:rPr>
          <w:sz w:val="18"/>
        </w:rPr>
        <w:t>geldiğiniz</w:t>
      </w:r>
      <w:r w:rsidRPr="000D2481" w:rsidR="007C20E2">
        <w:rPr>
          <w:sz w:val="18"/>
        </w:rPr>
        <w:t xml:space="preserve"> </w:t>
      </w:r>
      <w:r w:rsidRPr="000D2481">
        <w:rPr>
          <w:sz w:val="18"/>
        </w:rPr>
        <w:t>nokta</w:t>
      </w:r>
      <w:r w:rsidRPr="000D2481" w:rsidR="007C20E2">
        <w:rPr>
          <w:sz w:val="18"/>
        </w:rPr>
        <w:t xml:space="preserve"> </w:t>
      </w:r>
      <w:r w:rsidRPr="000D2481">
        <w:rPr>
          <w:sz w:val="18"/>
        </w:rPr>
        <w:t>bu.</w:t>
      </w:r>
      <w:r w:rsidRPr="000D2481" w:rsidR="007C20E2">
        <w:rPr>
          <w:sz w:val="18"/>
        </w:rPr>
        <w:t xml:space="preserve"> </w:t>
      </w:r>
      <w:r w:rsidRPr="000D2481">
        <w:rPr>
          <w:sz w:val="18"/>
        </w:rPr>
        <w:t>İşte</w:t>
      </w:r>
      <w:r w:rsidRPr="000D2481" w:rsidR="007C20E2">
        <w:rPr>
          <w:sz w:val="18"/>
        </w:rPr>
        <w:t xml:space="preserve"> </w:t>
      </w:r>
      <w:r w:rsidRPr="000D2481">
        <w:rPr>
          <w:sz w:val="18"/>
        </w:rPr>
        <w:t>bütün</w:t>
      </w:r>
      <w:r w:rsidRPr="000D2481" w:rsidR="007C20E2">
        <w:rPr>
          <w:sz w:val="18"/>
        </w:rPr>
        <w:t xml:space="preserve"> </w:t>
      </w:r>
      <w:r w:rsidRPr="000D2481">
        <w:rPr>
          <w:sz w:val="18"/>
        </w:rPr>
        <w:t>bunların</w:t>
      </w:r>
      <w:r w:rsidRPr="000D2481" w:rsidR="007C20E2">
        <w:rPr>
          <w:sz w:val="18"/>
        </w:rPr>
        <w:t xml:space="preserve"> </w:t>
      </w:r>
      <w:r w:rsidRPr="000D2481">
        <w:rPr>
          <w:sz w:val="18"/>
        </w:rPr>
        <w:t>üzerine</w:t>
      </w:r>
      <w:r w:rsidRPr="000D2481" w:rsidR="007C20E2">
        <w:rPr>
          <w:sz w:val="18"/>
        </w:rPr>
        <w:t xml:space="preserve"> </w:t>
      </w:r>
      <w:r w:rsidRPr="000D2481">
        <w:rPr>
          <w:sz w:val="18"/>
        </w:rPr>
        <w:t>şimdi</w:t>
      </w:r>
      <w:r w:rsidRPr="000D2481" w:rsidR="007C20E2">
        <w:rPr>
          <w:sz w:val="18"/>
        </w:rPr>
        <w:t xml:space="preserve"> </w:t>
      </w:r>
      <w:r w:rsidRPr="000D2481">
        <w:rPr>
          <w:sz w:val="18"/>
        </w:rPr>
        <w:t>giderayak</w:t>
      </w:r>
      <w:r w:rsidRPr="000D2481" w:rsidR="007C20E2">
        <w:rPr>
          <w:sz w:val="18"/>
        </w:rPr>
        <w:t xml:space="preserve"> </w:t>
      </w:r>
      <w:r w:rsidRPr="000D2481">
        <w:rPr>
          <w:sz w:val="18"/>
        </w:rPr>
        <w:t>tüy</w:t>
      </w:r>
      <w:r w:rsidRPr="000D2481" w:rsidR="007C20E2">
        <w:rPr>
          <w:sz w:val="18"/>
        </w:rPr>
        <w:t xml:space="preserve"> </w:t>
      </w:r>
      <w:r w:rsidRPr="000D2481">
        <w:rPr>
          <w:sz w:val="18"/>
        </w:rPr>
        <w:t>dikiyorsunuz.</w:t>
      </w:r>
      <w:r w:rsidRPr="000D2481" w:rsidR="007C20E2">
        <w:rPr>
          <w:sz w:val="18"/>
        </w:rPr>
        <w:t xml:space="preserve"> </w:t>
      </w:r>
      <w:r w:rsidRPr="000D2481">
        <w:rPr>
          <w:sz w:val="18"/>
        </w:rPr>
        <w:t>Türkiye'nin</w:t>
      </w:r>
      <w:r w:rsidRPr="000D2481" w:rsidR="007C20E2">
        <w:rPr>
          <w:sz w:val="18"/>
        </w:rPr>
        <w:t xml:space="preserve"> </w:t>
      </w:r>
      <w:r w:rsidRPr="000D2481">
        <w:rPr>
          <w:sz w:val="18"/>
        </w:rPr>
        <w:t>markası</w:t>
      </w:r>
      <w:r w:rsidRPr="000D2481" w:rsidR="007C20E2">
        <w:rPr>
          <w:sz w:val="18"/>
        </w:rPr>
        <w:t xml:space="preserve"> </w:t>
      </w:r>
      <w:r w:rsidRPr="000D2481">
        <w:rPr>
          <w:sz w:val="18"/>
        </w:rPr>
        <w:t>olan</w:t>
      </w:r>
      <w:r w:rsidRPr="000D2481" w:rsidR="007C20E2">
        <w:rPr>
          <w:sz w:val="18"/>
        </w:rPr>
        <w:t xml:space="preserve"> </w:t>
      </w:r>
      <w:r w:rsidRPr="000D2481">
        <w:rPr>
          <w:sz w:val="18"/>
        </w:rPr>
        <w:t>bu</w:t>
      </w:r>
      <w:r w:rsidRPr="000D2481" w:rsidR="007C20E2">
        <w:rPr>
          <w:sz w:val="18"/>
        </w:rPr>
        <w:t xml:space="preserve"> </w:t>
      </w:r>
      <w:r w:rsidRPr="000D2481">
        <w:rPr>
          <w:sz w:val="18"/>
        </w:rPr>
        <w:t>üç</w:t>
      </w:r>
      <w:r w:rsidRPr="000D2481" w:rsidR="007C20E2">
        <w:rPr>
          <w:sz w:val="18"/>
        </w:rPr>
        <w:t xml:space="preserve"> </w:t>
      </w:r>
      <w:r w:rsidRPr="000D2481">
        <w:rPr>
          <w:sz w:val="18"/>
        </w:rPr>
        <w:t>üniversiteye</w:t>
      </w:r>
      <w:r w:rsidRPr="000D2481" w:rsidR="007C20E2">
        <w:rPr>
          <w:sz w:val="18"/>
        </w:rPr>
        <w:t xml:space="preserve"> </w:t>
      </w:r>
      <w:r w:rsidRPr="000D2481">
        <w:rPr>
          <w:sz w:val="18"/>
        </w:rPr>
        <w:t>kıymayın.</w:t>
      </w:r>
    </w:p>
    <w:p w:rsidRPr="000D2481" w:rsidR="00D419C3" w:rsidP="000D2481" w:rsidRDefault="00D419C3">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son</w:t>
      </w:r>
      <w:r w:rsidRPr="000D2481" w:rsidR="007C20E2">
        <w:rPr>
          <w:sz w:val="18"/>
        </w:rPr>
        <w:t xml:space="preserve"> </w:t>
      </w:r>
      <w:r w:rsidRPr="000D2481">
        <w:rPr>
          <w:sz w:val="18"/>
        </w:rPr>
        <w:t>bir</w:t>
      </w:r>
      <w:r w:rsidRPr="000D2481" w:rsidR="007C20E2">
        <w:rPr>
          <w:sz w:val="18"/>
        </w:rPr>
        <w:t xml:space="preserve"> </w:t>
      </w:r>
      <w:r w:rsidRPr="000D2481">
        <w:rPr>
          <w:sz w:val="18"/>
        </w:rPr>
        <w:t>dakika...</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Balbay.</w:t>
      </w:r>
    </w:p>
    <w:p w:rsidRPr="000D2481" w:rsidR="00D419C3" w:rsidP="000D2481" w:rsidRDefault="00D419C3">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Şimdi</w:t>
      </w:r>
      <w:r w:rsidRPr="000D2481" w:rsidR="007C20E2">
        <w:rPr>
          <w:sz w:val="18"/>
        </w:rPr>
        <w:t xml:space="preserve"> </w:t>
      </w:r>
      <w:r w:rsidRPr="000D2481">
        <w:rPr>
          <w:sz w:val="18"/>
        </w:rPr>
        <w:t>burada</w:t>
      </w:r>
      <w:r w:rsidRPr="000D2481" w:rsidR="007C20E2">
        <w:rPr>
          <w:sz w:val="18"/>
        </w:rPr>
        <w:t xml:space="preserve"> </w:t>
      </w:r>
      <w:r w:rsidRPr="000D2481">
        <w:rPr>
          <w:sz w:val="18"/>
        </w:rPr>
        <w:t>Sayın</w:t>
      </w:r>
      <w:r w:rsidRPr="000D2481" w:rsidR="007C20E2">
        <w:rPr>
          <w:sz w:val="18"/>
        </w:rPr>
        <w:t xml:space="preserve"> </w:t>
      </w:r>
      <w:r w:rsidRPr="000D2481">
        <w:rPr>
          <w:sz w:val="18"/>
        </w:rPr>
        <w:t>Bakanın</w:t>
      </w:r>
      <w:r w:rsidRPr="000D2481" w:rsidR="007C20E2">
        <w:rPr>
          <w:sz w:val="18"/>
        </w:rPr>
        <w:t xml:space="preserve"> </w:t>
      </w:r>
      <w:r w:rsidRPr="000D2481">
        <w:rPr>
          <w:sz w:val="18"/>
        </w:rPr>
        <w:t>eğitimle</w:t>
      </w:r>
      <w:r w:rsidRPr="000D2481" w:rsidR="007C20E2">
        <w:rPr>
          <w:sz w:val="18"/>
        </w:rPr>
        <w:t xml:space="preserve"> </w:t>
      </w:r>
      <w:r w:rsidRPr="000D2481">
        <w:rPr>
          <w:sz w:val="18"/>
        </w:rPr>
        <w:t>ilgili</w:t>
      </w:r>
      <w:r w:rsidRPr="000D2481" w:rsidR="007C20E2">
        <w:rPr>
          <w:sz w:val="18"/>
        </w:rPr>
        <w:t xml:space="preserve"> </w:t>
      </w:r>
      <w:r w:rsidRPr="000D2481">
        <w:rPr>
          <w:sz w:val="18"/>
        </w:rPr>
        <w:t>olarak</w:t>
      </w:r>
      <w:r w:rsidRPr="000D2481" w:rsidR="007C20E2">
        <w:rPr>
          <w:sz w:val="18"/>
        </w:rPr>
        <w:t xml:space="preserve"> </w:t>
      </w:r>
      <w:r w:rsidRPr="000D2481">
        <w:rPr>
          <w:sz w:val="18"/>
        </w:rPr>
        <w:t>verdiği</w:t>
      </w:r>
      <w:r w:rsidRPr="000D2481" w:rsidR="007C20E2">
        <w:rPr>
          <w:sz w:val="18"/>
        </w:rPr>
        <w:t xml:space="preserve"> </w:t>
      </w:r>
      <w:r w:rsidRPr="000D2481">
        <w:rPr>
          <w:sz w:val="18"/>
        </w:rPr>
        <w:t>rakamların</w:t>
      </w:r>
      <w:r w:rsidRPr="000D2481" w:rsidR="007C20E2">
        <w:rPr>
          <w:sz w:val="18"/>
        </w:rPr>
        <w:t xml:space="preserve"> </w:t>
      </w:r>
      <w:r w:rsidRPr="000D2481">
        <w:rPr>
          <w:sz w:val="18"/>
        </w:rPr>
        <w:t>hepsi</w:t>
      </w:r>
      <w:r w:rsidRPr="000D2481" w:rsidR="007C20E2">
        <w:rPr>
          <w:sz w:val="18"/>
        </w:rPr>
        <w:t xml:space="preserve"> </w:t>
      </w:r>
      <w:r w:rsidRPr="000D2481">
        <w:rPr>
          <w:sz w:val="18"/>
        </w:rPr>
        <w:t>tamam</w:t>
      </w:r>
      <w:r w:rsidRPr="000D2481" w:rsidR="007C20E2">
        <w:rPr>
          <w:sz w:val="18"/>
        </w:rPr>
        <w:t xml:space="preserve"> </w:t>
      </w:r>
      <w:r w:rsidRPr="000D2481">
        <w:rPr>
          <w:sz w:val="18"/>
        </w:rPr>
        <w:t>da</w:t>
      </w:r>
      <w:r w:rsidRPr="000D2481" w:rsidR="007C20E2">
        <w:rPr>
          <w:sz w:val="18"/>
        </w:rPr>
        <w:t xml:space="preserve"> </w:t>
      </w:r>
      <w:r w:rsidRPr="000D2481">
        <w:rPr>
          <w:sz w:val="18"/>
        </w:rPr>
        <w:t>o</w:t>
      </w:r>
      <w:r w:rsidRPr="000D2481" w:rsidR="007C20E2">
        <w:rPr>
          <w:sz w:val="18"/>
        </w:rPr>
        <w:t xml:space="preserve"> </w:t>
      </w:r>
      <w:r w:rsidRPr="000D2481">
        <w:rPr>
          <w:sz w:val="18"/>
        </w:rPr>
        <w:t>paraların</w:t>
      </w:r>
      <w:r w:rsidRPr="000D2481" w:rsidR="007C20E2">
        <w:rPr>
          <w:sz w:val="18"/>
        </w:rPr>
        <w:t xml:space="preserve"> </w:t>
      </w:r>
      <w:r w:rsidRPr="000D2481">
        <w:rPr>
          <w:sz w:val="18"/>
        </w:rPr>
        <w:t>çoğu</w:t>
      </w:r>
      <w:r w:rsidRPr="000D2481" w:rsidR="007C20E2">
        <w:rPr>
          <w:sz w:val="18"/>
        </w:rPr>
        <w:t xml:space="preserve"> </w:t>
      </w:r>
      <w:r w:rsidRPr="000D2481">
        <w:rPr>
          <w:sz w:val="18"/>
        </w:rPr>
        <w:t>değişikliklere</w:t>
      </w:r>
      <w:r w:rsidRPr="000D2481" w:rsidR="007C20E2">
        <w:rPr>
          <w:sz w:val="18"/>
        </w:rPr>
        <w:t xml:space="preserve"> </w:t>
      </w:r>
      <w:r w:rsidRPr="000D2481">
        <w:rPr>
          <w:sz w:val="18"/>
        </w:rPr>
        <w:t>gitti.</w:t>
      </w:r>
      <w:r w:rsidRPr="000D2481" w:rsidR="007C20E2">
        <w:rPr>
          <w:sz w:val="18"/>
        </w:rPr>
        <w:t xml:space="preserve"> </w:t>
      </w:r>
      <w:r w:rsidRPr="000D2481">
        <w:rPr>
          <w:sz w:val="18"/>
        </w:rPr>
        <w:t>Sizlere</w:t>
      </w:r>
      <w:r w:rsidRPr="000D2481" w:rsidR="007C20E2">
        <w:rPr>
          <w:sz w:val="18"/>
        </w:rPr>
        <w:t xml:space="preserve"> </w:t>
      </w:r>
      <w:r w:rsidRPr="000D2481">
        <w:rPr>
          <w:sz w:val="18"/>
        </w:rPr>
        <w:t>uzun</w:t>
      </w:r>
      <w:r w:rsidRPr="000D2481" w:rsidR="007C20E2">
        <w:rPr>
          <w:sz w:val="18"/>
        </w:rPr>
        <w:t xml:space="preserve"> </w:t>
      </w:r>
      <w:r w:rsidRPr="000D2481">
        <w:rPr>
          <w:sz w:val="18"/>
        </w:rPr>
        <w:t>uzun</w:t>
      </w:r>
      <w:r w:rsidRPr="000D2481" w:rsidR="007C20E2">
        <w:rPr>
          <w:sz w:val="18"/>
        </w:rPr>
        <w:t xml:space="preserve"> </w:t>
      </w:r>
      <w:r w:rsidRPr="000D2481">
        <w:rPr>
          <w:sz w:val="18"/>
        </w:rPr>
        <w:t>hangi</w:t>
      </w:r>
      <w:r w:rsidRPr="000D2481" w:rsidR="007C20E2">
        <w:rPr>
          <w:sz w:val="18"/>
        </w:rPr>
        <w:t xml:space="preserve"> </w:t>
      </w:r>
      <w:r w:rsidRPr="000D2481">
        <w:rPr>
          <w:sz w:val="18"/>
        </w:rPr>
        <w:t>sınav</w:t>
      </w:r>
      <w:r w:rsidRPr="000D2481" w:rsidR="007C20E2">
        <w:rPr>
          <w:sz w:val="18"/>
        </w:rPr>
        <w:t xml:space="preserve"> </w:t>
      </w:r>
      <w:r w:rsidRPr="000D2481">
        <w:rPr>
          <w:sz w:val="18"/>
        </w:rPr>
        <w:t>nasıl</w:t>
      </w:r>
      <w:r w:rsidRPr="000D2481" w:rsidR="007C20E2">
        <w:rPr>
          <w:sz w:val="18"/>
        </w:rPr>
        <w:t xml:space="preserve"> </w:t>
      </w:r>
      <w:r w:rsidRPr="000D2481">
        <w:rPr>
          <w:sz w:val="18"/>
        </w:rPr>
        <w:t>değişti</w:t>
      </w:r>
      <w:r w:rsidRPr="000D2481" w:rsidR="007C20E2">
        <w:rPr>
          <w:sz w:val="18"/>
        </w:rPr>
        <w:t xml:space="preserve"> </w:t>
      </w:r>
      <w:r w:rsidRPr="000D2481">
        <w:rPr>
          <w:sz w:val="18"/>
        </w:rPr>
        <w:t>anlatmayacağım;</w:t>
      </w:r>
      <w:r w:rsidRPr="000D2481" w:rsidR="007C20E2">
        <w:rPr>
          <w:sz w:val="18"/>
        </w:rPr>
        <w:t xml:space="preserve"> </w:t>
      </w:r>
      <w:r w:rsidRPr="000D2481">
        <w:rPr>
          <w:sz w:val="18"/>
        </w:rPr>
        <w:t>sadece</w:t>
      </w:r>
      <w:r w:rsidRPr="000D2481" w:rsidR="007C20E2">
        <w:rPr>
          <w:sz w:val="18"/>
        </w:rPr>
        <w:t xml:space="preserve"> </w:t>
      </w:r>
      <w:r w:rsidRPr="000D2481">
        <w:rPr>
          <w:sz w:val="18"/>
        </w:rPr>
        <w:t>24</w:t>
      </w:r>
      <w:r w:rsidRPr="000D2481" w:rsidR="007C20E2">
        <w:rPr>
          <w:sz w:val="18"/>
        </w:rPr>
        <w:t xml:space="preserve"> </w:t>
      </w:r>
      <w:r w:rsidRPr="000D2481">
        <w:rPr>
          <w:sz w:val="18"/>
        </w:rPr>
        <w:t>Haziranda</w:t>
      </w:r>
      <w:r w:rsidRPr="000D2481" w:rsidR="007C20E2">
        <w:rPr>
          <w:sz w:val="18"/>
        </w:rPr>
        <w:t xml:space="preserve"> </w:t>
      </w:r>
      <w:r w:rsidRPr="000D2481">
        <w:rPr>
          <w:sz w:val="18"/>
        </w:rPr>
        <w:t>sınava</w:t>
      </w:r>
      <w:r w:rsidRPr="000D2481" w:rsidR="007C20E2">
        <w:rPr>
          <w:sz w:val="18"/>
        </w:rPr>
        <w:t xml:space="preserve"> </w:t>
      </w:r>
      <w:r w:rsidRPr="000D2481">
        <w:rPr>
          <w:sz w:val="18"/>
        </w:rPr>
        <w:t>girecek</w:t>
      </w:r>
      <w:r w:rsidRPr="000D2481" w:rsidR="007C20E2">
        <w:rPr>
          <w:sz w:val="18"/>
        </w:rPr>
        <w:t xml:space="preserve"> </w:t>
      </w:r>
      <w:r w:rsidRPr="000D2481">
        <w:rPr>
          <w:sz w:val="18"/>
        </w:rPr>
        <w:t>bir</w:t>
      </w:r>
      <w:r w:rsidRPr="000D2481" w:rsidR="007C20E2">
        <w:rPr>
          <w:sz w:val="18"/>
        </w:rPr>
        <w:t xml:space="preserve"> </w:t>
      </w:r>
      <w:r w:rsidRPr="000D2481">
        <w:rPr>
          <w:sz w:val="18"/>
        </w:rPr>
        <w:t>lise</w:t>
      </w:r>
      <w:r w:rsidRPr="000D2481" w:rsidR="007C20E2">
        <w:rPr>
          <w:sz w:val="18"/>
        </w:rPr>
        <w:t xml:space="preserve"> </w:t>
      </w:r>
      <w:r w:rsidRPr="000D2481">
        <w:rPr>
          <w:sz w:val="18"/>
        </w:rPr>
        <w:t>öğrencisinin</w:t>
      </w:r>
      <w:r w:rsidRPr="000D2481" w:rsidR="007C20E2">
        <w:rPr>
          <w:sz w:val="18"/>
        </w:rPr>
        <w:t xml:space="preserve"> </w:t>
      </w:r>
      <w:r w:rsidRPr="000D2481">
        <w:rPr>
          <w:sz w:val="18"/>
        </w:rPr>
        <w:t>2017</w:t>
      </w:r>
      <w:r w:rsidRPr="000D2481" w:rsidR="007C20E2">
        <w:rPr>
          <w:sz w:val="18"/>
        </w:rPr>
        <w:t xml:space="preserve"> </w:t>
      </w:r>
      <w:r w:rsidRPr="000D2481">
        <w:rPr>
          <w:sz w:val="18"/>
        </w:rPr>
        <w:t>öğretim</w:t>
      </w:r>
      <w:r w:rsidRPr="000D2481" w:rsidR="007C20E2">
        <w:rPr>
          <w:sz w:val="18"/>
        </w:rPr>
        <w:t xml:space="preserve"> </w:t>
      </w:r>
      <w:r w:rsidRPr="000D2481">
        <w:rPr>
          <w:sz w:val="18"/>
        </w:rPr>
        <w:t>yılı</w:t>
      </w:r>
      <w:r w:rsidRPr="000D2481" w:rsidR="007C20E2">
        <w:rPr>
          <w:sz w:val="18"/>
        </w:rPr>
        <w:t xml:space="preserve"> </w:t>
      </w:r>
      <w:r w:rsidRPr="000D2481">
        <w:rPr>
          <w:sz w:val="18"/>
        </w:rPr>
        <w:t>başından</w:t>
      </w:r>
      <w:r w:rsidRPr="000D2481" w:rsidR="007C20E2">
        <w:rPr>
          <w:sz w:val="18"/>
        </w:rPr>
        <w:t xml:space="preserve"> </w:t>
      </w:r>
      <w:r w:rsidRPr="000D2481">
        <w:rPr>
          <w:sz w:val="18"/>
        </w:rPr>
        <w:t>itibaren</w:t>
      </w:r>
      <w:r w:rsidRPr="000D2481" w:rsidR="007C20E2">
        <w:rPr>
          <w:sz w:val="18"/>
        </w:rPr>
        <w:t xml:space="preserve"> </w:t>
      </w:r>
      <w:r w:rsidRPr="000D2481">
        <w:rPr>
          <w:sz w:val="18"/>
        </w:rPr>
        <w:t>yaşadıklarını</w:t>
      </w:r>
      <w:r w:rsidRPr="000D2481" w:rsidR="007C20E2">
        <w:rPr>
          <w:sz w:val="18"/>
        </w:rPr>
        <w:t xml:space="preserve"> </w:t>
      </w:r>
      <w:r w:rsidRPr="000D2481">
        <w:rPr>
          <w:sz w:val="18"/>
        </w:rPr>
        <w:t>özetleyeceğim.</w:t>
      </w:r>
      <w:r w:rsidRPr="000D2481" w:rsidR="007C20E2">
        <w:rPr>
          <w:sz w:val="18"/>
        </w:rPr>
        <w:t xml:space="preserve"> </w:t>
      </w:r>
      <w:r w:rsidRPr="000D2481">
        <w:rPr>
          <w:sz w:val="18"/>
        </w:rPr>
        <w:t>Sınava</w:t>
      </w:r>
      <w:r w:rsidRPr="000D2481" w:rsidR="007C20E2">
        <w:rPr>
          <w:sz w:val="18"/>
        </w:rPr>
        <w:t xml:space="preserve"> </w:t>
      </w:r>
      <w:r w:rsidRPr="000D2481">
        <w:rPr>
          <w:sz w:val="18"/>
        </w:rPr>
        <w:t>dokuz</w:t>
      </w:r>
      <w:r w:rsidRPr="000D2481" w:rsidR="007C20E2">
        <w:rPr>
          <w:sz w:val="18"/>
        </w:rPr>
        <w:t xml:space="preserve"> </w:t>
      </w:r>
      <w:r w:rsidRPr="000D2481">
        <w:rPr>
          <w:sz w:val="18"/>
        </w:rPr>
        <w:t>ay</w:t>
      </w:r>
      <w:r w:rsidRPr="000D2481" w:rsidR="007C20E2">
        <w:rPr>
          <w:sz w:val="18"/>
        </w:rPr>
        <w:t xml:space="preserve"> </w:t>
      </w:r>
      <w:r w:rsidRPr="000D2481">
        <w:rPr>
          <w:sz w:val="18"/>
        </w:rPr>
        <w:t>kala</w:t>
      </w:r>
      <w:r w:rsidRPr="000D2481" w:rsidR="007C20E2">
        <w:rPr>
          <w:sz w:val="18"/>
        </w:rPr>
        <w:t xml:space="preserve"> </w:t>
      </w:r>
      <w:r w:rsidRPr="000D2481">
        <w:rPr>
          <w:sz w:val="18"/>
        </w:rPr>
        <w:t>sınavın</w:t>
      </w:r>
      <w:r w:rsidRPr="000D2481" w:rsidR="007C20E2">
        <w:rPr>
          <w:sz w:val="18"/>
        </w:rPr>
        <w:t xml:space="preserve"> </w:t>
      </w:r>
      <w:r w:rsidRPr="000D2481">
        <w:rPr>
          <w:sz w:val="18"/>
        </w:rPr>
        <w:t>adı</w:t>
      </w:r>
      <w:r w:rsidRPr="000D2481" w:rsidR="007C20E2">
        <w:rPr>
          <w:sz w:val="18"/>
        </w:rPr>
        <w:t xml:space="preserve"> </w:t>
      </w:r>
      <w:r w:rsidRPr="000D2481">
        <w:rPr>
          <w:sz w:val="18"/>
        </w:rPr>
        <w:t>değişti,</w:t>
      </w:r>
      <w:r w:rsidRPr="000D2481" w:rsidR="007C20E2">
        <w:rPr>
          <w:sz w:val="18"/>
        </w:rPr>
        <w:t xml:space="preserve"> </w:t>
      </w:r>
      <w:r w:rsidRPr="000D2481">
        <w:rPr>
          <w:sz w:val="18"/>
        </w:rPr>
        <w:t>sınava</w:t>
      </w:r>
      <w:r w:rsidRPr="000D2481" w:rsidR="007C20E2">
        <w:rPr>
          <w:sz w:val="18"/>
        </w:rPr>
        <w:t xml:space="preserve"> </w:t>
      </w:r>
      <w:r w:rsidRPr="000D2481">
        <w:rPr>
          <w:sz w:val="18"/>
        </w:rPr>
        <w:t>sekiz</w:t>
      </w:r>
      <w:r w:rsidRPr="000D2481" w:rsidR="007C20E2">
        <w:rPr>
          <w:sz w:val="18"/>
        </w:rPr>
        <w:t xml:space="preserve"> </w:t>
      </w:r>
      <w:r w:rsidRPr="000D2481">
        <w:rPr>
          <w:sz w:val="18"/>
        </w:rPr>
        <w:t>ay</w:t>
      </w:r>
      <w:r w:rsidRPr="000D2481" w:rsidR="007C20E2">
        <w:rPr>
          <w:sz w:val="18"/>
        </w:rPr>
        <w:t xml:space="preserve"> </w:t>
      </w:r>
      <w:r w:rsidRPr="000D2481">
        <w:rPr>
          <w:sz w:val="18"/>
        </w:rPr>
        <w:t>kala</w:t>
      </w:r>
      <w:r w:rsidRPr="000D2481" w:rsidR="007C20E2">
        <w:rPr>
          <w:sz w:val="18"/>
        </w:rPr>
        <w:t xml:space="preserve"> </w:t>
      </w:r>
      <w:r w:rsidRPr="000D2481">
        <w:rPr>
          <w:sz w:val="18"/>
        </w:rPr>
        <w:t>sınavda</w:t>
      </w:r>
      <w:r w:rsidRPr="000D2481" w:rsidR="007C20E2">
        <w:rPr>
          <w:sz w:val="18"/>
        </w:rPr>
        <w:t xml:space="preserve"> </w:t>
      </w:r>
      <w:r w:rsidRPr="000D2481">
        <w:rPr>
          <w:sz w:val="18"/>
        </w:rPr>
        <w:t>tarih</w:t>
      </w:r>
      <w:r w:rsidRPr="000D2481" w:rsidR="007C20E2">
        <w:rPr>
          <w:sz w:val="18"/>
        </w:rPr>
        <w:t xml:space="preserve"> </w:t>
      </w:r>
      <w:r w:rsidRPr="000D2481">
        <w:rPr>
          <w:sz w:val="18"/>
        </w:rPr>
        <w:t>sorularının</w:t>
      </w:r>
      <w:r w:rsidRPr="000D2481" w:rsidR="007C20E2">
        <w:rPr>
          <w:sz w:val="18"/>
        </w:rPr>
        <w:t xml:space="preserve"> </w:t>
      </w:r>
      <w:r w:rsidRPr="000D2481">
        <w:rPr>
          <w:sz w:val="18"/>
        </w:rPr>
        <w:t>da</w:t>
      </w:r>
      <w:r w:rsidRPr="000D2481" w:rsidR="007C20E2">
        <w:rPr>
          <w:sz w:val="18"/>
        </w:rPr>
        <w:t xml:space="preserve"> </w:t>
      </w:r>
      <w:r w:rsidRPr="000D2481">
        <w:rPr>
          <w:sz w:val="18"/>
        </w:rPr>
        <w:t>sorulacağı</w:t>
      </w:r>
      <w:r w:rsidRPr="000D2481" w:rsidR="007C20E2">
        <w:rPr>
          <w:sz w:val="18"/>
        </w:rPr>
        <w:t xml:space="preserve"> </w:t>
      </w:r>
      <w:r w:rsidRPr="000D2481">
        <w:rPr>
          <w:sz w:val="18"/>
        </w:rPr>
        <w:t>söylendi</w:t>
      </w:r>
      <w:r w:rsidRPr="000D2481" w:rsidR="007C20E2">
        <w:rPr>
          <w:sz w:val="18"/>
        </w:rPr>
        <w:t xml:space="preserve"> </w:t>
      </w:r>
      <w:r w:rsidRPr="000D2481">
        <w:rPr>
          <w:sz w:val="18"/>
        </w:rPr>
        <w:t>-önce</w:t>
      </w:r>
      <w:r w:rsidRPr="000D2481" w:rsidR="007C20E2">
        <w:rPr>
          <w:sz w:val="18"/>
        </w:rPr>
        <w:t xml:space="preserve"> </w:t>
      </w:r>
      <w:r w:rsidRPr="000D2481">
        <w:rPr>
          <w:sz w:val="18"/>
        </w:rPr>
        <w:t>yoktu-</w:t>
      </w:r>
      <w:r w:rsidRPr="000D2481" w:rsidR="007C20E2">
        <w:rPr>
          <w:sz w:val="18"/>
        </w:rPr>
        <w:t xml:space="preserve"> </w:t>
      </w:r>
      <w:r w:rsidRPr="000D2481">
        <w:rPr>
          <w:sz w:val="18"/>
        </w:rPr>
        <w:t>sınava</w:t>
      </w:r>
      <w:r w:rsidRPr="000D2481" w:rsidR="007C20E2">
        <w:rPr>
          <w:sz w:val="18"/>
        </w:rPr>
        <w:t xml:space="preserve"> </w:t>
      </w:r>
      <w:r w:rsidRPr="000D2481">
        <w:rPr>
          <w:sz w:val="18"/>
        </w:rPr>
        <w:t>yedi</w:t>
      </w:r>
      <w:r w:rsidRPr="000D2481" w:rsidR="007C20E2">
        <w:rPr>
          <w:sz w:val="18"/>
        </w:rPr>
        <w:t xml:space="preserve"> </w:t>
      </w:r>
      <w:r w:rsidRPr="000D2481">
        <w:rPr>
          <w:sz w:val="18"/>
        </w:rPr>
        <w:t>ay</w:t>
      </w:r>
      <w:r w:rsidRPr="000D2481" w:rsidR="007C20E2">
        <w:rPr>
          <w:sz w:val="18"/>
        </w:rPr>
        <w:t xml:space="preserve"> </w:t>
      </w:r>
      <w:r w:rsidRPr="000D2481">
        <w:rPr>
          <w:sz w:val="18"/>
        </w:rPr>
        <w:t>kala</w:t>
      </w:r>
      <w:r w:rsidRPr="000D2481" w:rsidR="007C20E2">
        <w:rPr>
          <w:sz w:val="18"/>
        </w:rPr>
        <w:t xml:space="preserve"> </w:t>
      </w:r>
      <w:r w:rsidRPr="000D2481">
        <w:rPr>
          <w:sz w:val="18"/>
        </w:rPr>
        <w:t>sınav</w:t>
      </w:r>
      <w:r w:rsidRPr="000D2481" w:rsidR="007C20E2">
        <w:rPr>
          <w:sz w:val="18"/>
        </w:rPr>
        <w:t xml:space="preserve"> </w:t>
      </w:r>
      <w:r w:rsidRPr="000D2481">
        <w:rPr>
          <w:sz w:val="18"/>
        </w:rPr>
        <w:t>sorularının</w:t>
      </w:r>
      <w:r w:rsidRPr="000D2481" w:rsidR="007C20E2">
        <w:rPr>
          <w:sz w:val="18"/>
        </w:rPr>
        <w:t xml:space="preserve"> </w:t>
      </w:r>
      <w:r w:rsidRPr="000D2481">
        <w:rPr>
          <w:sz w:val="18"/>
        </w:rPr>
        <w:t>arttığı</w:t>
      </w:r>
      <w:r w:rsidRPr="000D2481" w:rsidR="007C20E2">
        <w:rPr>
          <w:sz w:val="18"/>
        </w:rPr>
        <w:t xml:space="preserve"> </w:t>
      </w:r>
      <w:r w:rsidRPr="000D2481">
        <w:rPr>
          <w:sz w:val="18"/>
        </w:rPr>
        <w:t>söylendi,</w:t>
      </w:r>
      <w:r w:rsidRPr="000D2481" w:rsidR="007C20E2">
        <w:rPr>
          <w:sz w:val="18"/>
        </w:rPr>
        <w:t xml:space="preserve"> </w:t>
      </w:r>
      <w:r w:rsidRPr="000D2481">
        <w:rPr>
          <w:sz w:val="18"/>
        </w:rPr>
        <w:t>sınava</w:t>
      </w:r>
      <w:r w:rsidRPr="000D2481" w:rsidR="007C20E2">
        <w:rPr>
          <w:sz w:val="18"/>
        </w:rPr>
        <w:t xml:space="preserve"> </w:t>
      </w:r>
      <w:r w:rsidRPr="000D2481">
        <w:rPr>
          <w:sz w:val="18"/>
        </w:rPr>
        <w:t>dört</w:t>
      </w:r>
      <w:r w:rsidRPr="000D2481" w:rsidR="007C20E2">
        <w:rPr>
          <w:sz w:val="18"/>
        </w:rPr>
        <w:t xml:space="preserve"> </w:t>
      </w:r>
      <w:r w:rsidRPr="000D2481">
        <w:rPr>
          <w:sz w:val="18"/>
        </w:rPr>
        <w:t>ay</w:t>
      </w:r>
      <w:r w:rsidRPr="000D2481" w:rsidR="007C20E2">
        <w:rPr>
          <w:sz w:val="18"/>
        </w:rPr>
        <w:t xml:space="preserve"> </w:t>
      </w:r>
      <w:r w:rsidRPr="000D2481">
        <w:rPr>
          <w:sz w:val="18"/>
        </w:rPr>
        <w:t>kala</w:t>
      </w:r>
      <w:r w:rsidRPr="000D2481" w:rsidR="007C20E2">
        <w:rPr>
          <w:sz w:val="18"/>
        </w:rPr>
        <w:t xml:space="preserve"> </w:t>
      </w:r>
      <w:r w:rsidRPr="000D2481">
        <w:rPr>
          <w:sz w:val="18"/>
        </w:rPr>
        <w:t>puanlama</w:t>
      </w:r>
      <w:r w:rsidRPr="000D2481" w:rsidR="007C20E2">
        <w:rPr>
          <w:sz w:val="18"/>
        </w:rPr>
        <w:t xml:space="preserve"> </w:t>
      </w:r>
      <w:r w:rsidRPr="000D2481">
        <w:rPr>
          <w:sz w:val="18"/>
        </w:rPr>
        <w:t>sisteminin</w:t>
      </w:r>
      <w:r w:rsidRPr="000D2481" w:rsidR="007C20E2">
        <w:rPr>
          <w:sz w:val="18"/>
        </w:rPr>
        <w:t xml:space="preserve"> </w:t>
      </w:r>
      <w:r w:rsidRPr="000D2481">
        <w:rPr>
          <w:sz w:val="18"/>
        </w:rPr>
        <w:t>değiştiği</w:t>
      </w:r>
      <w:r w:rsidRPr="000D2481" w:rsidR="007C20E2">
        <w:rPr>
          <w:sz w:val="18"/>
        </w:rPr>
        <w:t xml:space="preserve"> </w:t>
      </w:r>
      <w:r w:rsidRPr="000D2481">
        <w:rPr>
          <w:sz w:val="18"/>
        </w:rPr>
        <w:t>söylendi,</w:t>
      </w:r>
      <w:r w:rsidRPr="000D2481" w:rsidR="007C20E2">
        <w:rPr>
          <w:sz w:val="18"/>
        </w:rPr>
        <w:t xml:space="preserve"> </w:t>
      </w:r>
      <w:r w:rsidRPr="000D2481">
        <w:rPr>
          <w:sz w:val="18"/>
        </w:rPr>
        <w:t>sınava</w:t>
      </w:r>
      <w:r w:rsidRPr="000D2481" w:rsidR="007C20E2">
        <w:rPr>
          <w:sz w:val="18"/>
        </w:rPr>
        <w:t xml:space="preserve"> </w:t>
      </w:r>
      <w:r w:rsidRPr="000D2481">
        <w:rPr>
          <w:sz w:val="18"/>
        </w:rPr>
        <w:t>iki</w:t>
      </w:r>
      <w:r w:rsidRPr="000D2481" w:rsidR="007C20E2">
        <w:rPr>
          <w:sz w:val="18"/>
        </w:rPr>
        <w:t xml:space="preserve"> </w:t>
      </w:r>
      <w:r w:rsidRPr="000D2481">
        <w:rPr>
          <w:sz w:val="18"/>
        </w:rPr>
        <w:t>ay</w:t>
      </w:r>
      <w:r w:rsidRPr="000D2481" w:rsidR="007C20E2">
        <w:rPr>
          <w:sz w:val="18"/>
        </w:rPr>
        <w:t xml:space="preserve"> </w:t>
      </w:r>
      <w:r w:rsidRPr="000D2481">
        <w:rPr>
          <w:sz w:val="18"/>
        </w:rPr>
        <w:t>kala</w:t>
      </w:r>
      <w:r w:rsidRPr="000D2481" w:rsidR="007C20E2">
        <w:rPr>
          <w:sz w:val="18"/>
        </w:rPr>
        <w:t xml:space="preserve"> </w:t>
      </w:r>
      <w:r w:rsidRPr="000D2481">
        <w:rPr>
          <w:sz w:val="18"/>
        </w:rPr>
        <w:t>sınav</w:t>
      </w:r>
      <w:r w:rsidRPr="000D2481" w:rsidR="007C20E2">
        <w:rPr>
          <w:sz w:val="18"/>
        </w:rPr>
        <w:t xml:space="preserve"> </w:t>
      </w:r>
      <w:r w:rsidRPr="000D2481">
        <w:rPr>
          <w:sz w:val="18"/>
        </w:rPr>
        <w:t>tarihi</w:t>
      </w:r>
      <w:r w:rsidRPr="000D2481" w:rsidR="007C20E2">
        <w:rPr>
          <w:sz w:val="18"/>
        </w:rPr>
        <w:t xml:space="preserve"> </w:t>
      </w:r>
      <w:r w:rsidRPr="000D2481">
        <w:rPr>
          <w:sz w:val="18"/>
        </w:rPr>
        <w:t>değişti.</w:t>
      </w:r>
      <w:r w:rsidRPr="000D2481" w:rsidR="007C20E2">
        <w:rPr>
          <w:sz w:val="18"/>
        </w:rPr>
        <w:t xml:space="preserve"> </w:t>
      </w:r>
      <w:r w:rsidRPr="000D2481">
        <w:rPr>
          <w:sz w:val="18"/>
        </w:rPr>
        <w:t>24</w:t>
      </w:r>
      <w:r w:rsidRPr="000D2481" w:rsidR="007C20E2">
        <w:rPr>
          <w:sz w:val="18"/>
        </w:rPr>
        <w:t xml:space="preserve"> </w:t>
      </w:r>
      <w:r w:rsidRPr="000D2481">
        <w:rPr>
          <w:sz w:val="18"/>
        </w:rPr>
        <w:t>Haziranda</w:t>
      </w:r>
      <w:r w:rsidRPr="000D2481" w:rsidR="007C20E2">
        <w:rPr>
          <w:sz w:val="18"/>
        </w:rPr>
        <w:t xml:space="preserve"> </w:t>
      </w:r>
      <w:r w:rsidRPr="000D2481">
        <w:rPr>
          <w:sz w:val="18"/>
        </w:rPr>
        <w:t>da</w:t>
      </w:r>
      <w:r w:rsidRPr="000D2481" w:rsidR="007C20E2">
        <w:rPr>
          <w:sz w:val="18"/>
        </w:rPr>
        <w:t xml:space="preserve"> </w:t>
      </w:r>
      <w:r w:rsidRPr="000D2481">
        <w:rPr>
          <w:sz w:val="18"/>
        </w:rPr>
        <w:t>siz</w:t>
      </w:r>
      <w:r w:rsidRPr="000D2481" w:rsidR="007C20E2">
        <w:rPr>
          <w:sz w:val="18"/>
        </w:rPr>
        <w:t xml:space="preserve"> </w:t>
      </w:r>
      <w:r w:rsidRPr="000D2481">
        <w:rPr>
          <w:sz w:val="18"/>
        </w:rPr>
        <w:t>değişeceksiniz</w:t>
      </w:r>
      <w:r w:rsidRPr="000D2481" w:rsidR="007C20E2">
        <w:rPr>
          <w:sz w:val="18"/>
        </w:rPr>
        <w:t xml:space="preserve"> </w:t>
      </w:r>
      <w:r w:rsidRPr="000D2481">
        <w:rPr>
          <w:sz w:val="18"/>
        </w:rPr>
        <w:t>diyorum,</w:t>
      </w:r>
      <w:r w:rsidRPr="000D2481" w:rsidR="007C20E2">
        <w:rPr>
          <w:sz w:val="18"/>
        </w:rPr>
        <w:t xml:space="preserve"> </w:t>
      </w:r>
      <w:r w:rsidRPr="000D2481">
        <w:rPr>
          <w:sz w:val="18"/>
        </w:rPr>
        <w:t>Genel</w:t>
      </w:r>
      <w:r w:rsidRPr="000D2481" w:rsidR="007C20E2">
        <w:rPr>
          <w:sz w:val="18"/>
        </w:rPr>
        <w:t xml:space="preserve"> </w:t>
      </w:r>
      <w:r w:rsidRPr="000D2481">
        <w:rPr>
          <w:sz w:val="18"/>
        </w:rPr>
        <w:t>Kurulu</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Balbay.</w:t>
      </w:r>
    </w:p>
    <w:p w:rsidRPr="000D2481" w:rsidR="00D419C3" w:rsidP="000D2481" w:rsidRDefault="00D419C3">
      <w:pPr>
        <w:pStyle w:val="GENELKURUL"/>
        <w:spacing w:line="240" w:lineRule="auto"/>
        <w:rPr>
          <w:sz w:val="18"/>
        </w:rPr>
      </w:pPr>
      <w:r w:rsidRPr="000D2481">
        <w:rPr>
          <w:sz w:val="18"/>
        </w:rPr>
        <w:t>Şahsı</w:t>
      </w:r>
      <w:r w:rsidRPr="000D2481" w:rsidR="007C20E2">
        <w:rPr>
          <w:sz w:val="18"/>
        </w:rPr>
        <w:t xml:space="preserve"> </w:t>
      </w:r>
      <w:r w:rsidRPr="000D2481">
        <w:rPr>
          <w:sz w:val="18"/>
        </w:rPr>
        <w:t>adına</w:t>
      </w:r>
      <w:r w:rsidRPr="000D2481" w:rsidR="007C20E2">
        <w:rPr>
          <w:sz w:val="18"/>
        </w:rPr>
        <w:t xml:space="preserve"> </w:t>
      </w:r>
      <w:r w:rsidRPr="000D2481">
        <w:rPr>
          <w:sz w:val="18"/>
        </w:rPr>
        <w:t>Gaziantep</w:t>
      </w:r>
      <w:r w:rsidRPr="000D2481" w:rsidR="007C20E2">
        <w:rPr>
          <w:sz w:val="18"/>
        </w:rPr>
        <w:t xml:space="preserve"> </w:t>
      </w:r>
      <w:r w:rsidRPr="000D2481">
        <w:rPr>
          <w:sz w:val="18"/>
        </w:rPr>
        <w:t>Milletvekili</w:t>
      </w:r>
      <w:r w:rsidRPr="000D2481" w:rsidR="007C20E2">
        <w:rPr>
          <w:sz w:val="18"/>
        </w:rPr>
        <w:t xml:space="preserve"> </w:t>
      </w:r>
      <w:r w:rsidRPr="000D2481">
        <w:rPr>
          <w:sz w:val="18"/>
        </w:rPr>
        <w:t>Sayın</w:t>
      </w:r>
      <w:r w:rsidRPr="000D2481" w:rsidR="007C20E2">
        <w:rPr>
          <w:sz w:val="18"/>
        </w:rPr>
        <w:t xml:space="preserve"> </w:t>
      </w:r>
      <w:r w:rsidRPr="000D2481">
        <w:rPr>
          <w:sz w:val="18"/>
        </w:rPr>
        <w:t>Mahmut</w:t>
      </w:r>
      <w:r w:rsidRPr="000D2481" w:rsidR="007C20E2">
        <w:rPr>
          <w:sz w:val="18"/>
        </w:rPr>
        <w:t xml:space="preserve"> </w:t>
      </w:r>
      <w:r w:rsidRPr="000D2481">
        <w:rPr>
          <w:sz w:val="18"/>
        </w:rPr>
        <w:t>Toğrul</w:t>
      </w:r>
      <w:r w:rsidRPr="000D2481" w:rsidR="007C20E2">
        <w:rPr>
          <w:sz w:val="18"/>
        </w:rPr>
        <w:t xml:space="preserve"> </w:t>
      </w:r>
      <w:r w:rsidRPr="000D2481">
        <w:rPr>
          <w:sz w:val="18"/>
        </w:rPr>
        <w:t>konuşacak.</w:t>
      </w:r>
    </w:p>
    <w:p w:rsidRPr="000D2481" w:rsidR="00D419C3" w:rsidP="000D2481" w:rsidRDefault="00D419C3">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Toğrul.</w:t>
      </w:r>
      <w:r w:rsidRPr="000D2481" w:rsidR="007C20E2">
        <w:rPr>
          <w:sz w:val="18"/>
        </w:rPr>
        <w:t xml:space="preserve"> </w:t>
      </w:r>
      <w:r w:rsidRPr="000D2481">
        <w:rPr>
          <w:sz w:val="18"/>
        </w:rPr>
        <w:t>(HDP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MAHMUT</w:t>
      </w:r>
      <w:r w:rsidRPr="000D2481" w:rsidR="007C20E2">
        <w:rPr>
          <w:sz w:val="18"/>
        </w:rPr>
        <w:t xml:space="preserve"> </w:t>
      </w:r>
      <w:r w:rsidRPr="000D2481">
        <w:rPr>
          <w:sz w:val="18"/>
        </w:rPr>
        <w:t>TOĞRUL</w:t>
      </w:r>
      <w:r w:rsidRPr="000D2481" w:rsidR="007C20E2">
        <w:rPr>
          <w:sz w:val="18"/>
        </w:rPr>
        <w:t xml:space="preserve"> </w:t>
      </w:r>
      <w:r w:rsidRPr="000D2481">
        <w:rPr>
          <w:sz w:val="18"/>
        </w:rPr>
        <w:t>(Gaziantep)</w:t>
      </w:r>
      <w:r w:rsidRPr="000D2481" w:rsidR="007C20E2">
        <w:rPr>
          <w:sz w:val="18"/>
        </w:rPr>
        <w:t xml:space="preserve"> </w:t>
      </w:r>
      <w:r w:rsidRPr="000D2481">
        <w:rPr>
          <w:sz w:val="18"/>
        </w:rPr>
        <w:t>–</w:t>
      </w:r>
      <w:r w:rsidRPr="000D2481" w:rsidR="007C20E2">
        <w:rPr>
          <w:sz w:val="18"/>
        </w:rPr>
        <w:t xml:space="preserve"> </w:t>
      </w:r>
      <w:r w:rsidRPr="000D2481">
        <w:rPr>
          <w:sz w:val="18"/>
        </w:rPr>
        <w:t>Teşekkürler</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şimdi</w:t>
      </w:r>
      <w:r w:rsidRPr="000D2481" w:rsidR="007C20E2">
        <w:rPr>
          <w:sz w:val="18"/>
        </w:rPr>
        <w:t xml:space="preserve"> </w:t>
      </w:r>
      <w:r w:rsidRPr="000D2481">
        <w:rPr>
          <w:sz w:val="18"/>
        </w:rPr>
        <w:t>biraz</w:t>
      </w:r>
      <w:r w:rsidRPr="000D2481" w:rsidR="007C20E2">
        <w:rPr>
          <w:sz w:val="18"/>
        </w:rPr>
        <w:t xml:space="preserve"> </w:t>
      </w:r>
      <w:r w:rsidRPr="000D2481">
        <w:rPr>
          <w:sz w:val="18"/>
        </w:rPr>
        <w:t>önce</w:t>
      </w:r>
      <w:r w:rsidRPr="000D2481" w:rsidR="007C20E2">
        <w:rPr>
          <w:sz w:val="18"/>
        </w:rPr>
        <w:t xml:space="preserve"> </w:t>
      </w:r>
      <w:r w:rsidRPr="000D2481">
        <w:rPr>
          <w:sz w:val="18"/>
        </w:rPr>
        <w:t>Sayın</w:t>
      </w:r>
      <w:r w:rsidRPr="000D2481" w:rsidR="007C20E2">
        <w:rPr>
          <w:sz w:val="18"/>
        </w:rPr>
        <w:t xml:space="preserve"> </w:t>
      </w:r>
      <w:r w:rsidRPr="000D2481">
        <w:rPr>
          <w:sz w:val="18"/>
        </w:rPr>
        <w:t>Bakana</w:t>
      </w:r>
      <w:r w:rsidRPr="000D2481" w:rsidR="007C20E2">
        <w:rPr>
          <w:sz w:val="18"/>
        </w:rPr>
        <w:t xml:space="preserve"> </w:t>
      </w:r>
      <w:r w:rsidRPr="000D2481">
        <w:rPr>
          <w:sz w:val="18"/>
        </w:rPr>
        <w:t>bir</w:t>
      </w:r>
      <w:r w:rsidRPr="000D2481" w:rsidR="007C20E2">
        <w:rPr>
          <w:sz w:val="18"/>
        </w:rPr>
        <w:t xml:space="preserve"> </w:t>
      </w:r>
      <w:r w:rsidRPr="000D2481">
        <w:rPr>
          <w:sz w:val="18"/>
        </w:rPr>
        <w:t>soru</w:t>
      </w:r>
      <w:r w:rsidRPr="000D2481" w:rsidR="007C20E2">
        <w:rPr>
          <w:sz w:val="18"/>
        </w:rPr>
        <w:t xml:space="preserve"> </w:t>
      </w:r>
      <w:r w:rsidRPr="000D2481">
        <w:rPr>
          <w:sz w:val="18"/>
        </w:rPr>
        <w:t>sormuştum,</w:t>
      </w:r>
      <w:r w:rsidRPr="000D2481" w:rsidR="007C20E2">
        <w:rPr>
          <w:sz w:val="18"/>
        </w:rPr>
        <w:t xml:space="preserve"> </w:t>
      </w:r>
      <w:r w:rsidRPr="000D2481">
        <w:rPr>
          <w:sz w:val="18"/>
        </w:rPr>
        <w:t>soru</w:t>
      </w:r>
      <w:r w:rsidRPr="000D2481" w:rsidR="007C20E2">
        <w:rPr>
          <w:sz w:val="18"/>
        </w:rPr>
        <w:t xml:space="preserve"> </w:t>
      </w:r>
      <w:r w:rsidRPr="000D2481">
        <w:rPr>
          <w:sz w:val="18"/>
        </w:rPr>
        <w:t>üzerine</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çok</w:t>
      </w:r>
      <w:r w:rsidRPr="000D2481" w:rsidR="007C20E2">
        <w:rPr>
          <w:sz w:val="18"/>
        </w:rPr>
        <w:t xml:space="preserve"> </w:t>
      </w:r>
      <w:r w:rsidRPr="000D2481">
        <w:rPr>
          <w:sz w:val="18"/>
        </w:rPr>
        <w:t>sinirlendi</w:t>
      </w:r>
      <w:r w:rsidRPr="000D2481" w:rsidR="007C20E2">
        <w:rPr>
          <w:sz w:val="18"/>
        </w:rPr>
        <w:t xml:space="preserve"> </w:t>
      </w:r>
      <w:r w:rsidRPr="000D2481">
        <w:rPr>
          <w:sz w:val="18"/>
        </w:rPr>
        <w:t>ve</w:t>
      </w:r>
      <w:r w:rsidRPr="000D2481" w:rsidR="007C20E2">
        <w:rPr>
          <w:sz w:val="18"/>
        </w:rPr>
        <w:t xml:space="preserve"> </w:t>
      </w:r>
      <w:r w:rsidRPr="000D2481">
        <w:rPr>
          <w:sz w:val="18"/>
        </w:rPr>
        <w:t>öyle</w:t>
      </w:r>
      <w:r w:rsidRPr="000D2481" w:rsidR="007C20E2">
        <w:rPr>
          <w:sz w:val="18"/>
        </w:rPr>
        <w:t xml:space="preserve"> </w:t>
      </w:r>
      <w:r w:rsidRPr="000D2481">
        <w:rPr>
          <w:sz w:val="18"/>
        </w:rPr>
        <w:t>bir</w:t>
      </w:r>
      <w:r w:rsidRPr="000D2481" w:rsidR="007C20E2">
        <w:rPr>
          <w:sz w:val="18"/>
        </w:rPr>
        <w:t xml:space="preserve"> </w:t>
      </w:r>
      <w:r w:rsidRPr="000D2481">
        <w:rPr>
          <w:sz w:val="18"/>
        </w:rPr>
        <w:t>tablo</w:t>
      </w:r>
      <w:r w:rsidRPr="000D2481" w:rsidR="007C20E2">
        <w:rPr>
          <w:sz w:val="18"/>
        </w:rPr>
        <w:t xml:space="preserve"> </w:t>
      </w:r>
      <w:r w:rsidRPr="000D2481">
        <w:rPr>
          <w:sz w:val="18"/>
        </w:rPr>
        <w:t>anlattı</w:t>
      </w:r>
      <w:r w:rsidRPr="000D2481" w:rsidR="007C20E2">
        <w:rPr>
          <w:sz w:val="18"/>
        </w:rPr>
        <w:t xml:space="preserve"> </w:t>
      </w:r>
      <w:r w:rsidRPr="000D2481">
        <w:rPr>
          <w:sz w:val="18"/>
        </w:rPr>
        <w:t>ki</w:t>
      </w:r>
      <w:r w:rsidRPr="000D2481" w:rsidR="007C20E2">
        <w:rPr>
          <w:sz w:val="18"/>
        </w:rPr>
        <w:t xml:space="preserve"> </w:t>
      </w:r>
      <w:r w:rsidRPr="000D2481">
        <w:rPr>
          <w:sz w:val="18"/>
        </w:rPr>
        <w:t>bir</w:t>
      </w:r>
      <w:r w:rsidRPr="000D2481" w:rsidR="007C20E2">
        <w:rPr>
          <w:sz w:val="18"/>
        </w:rPr>
        <w:t xml:space="preserve"> </w:t>
      </w:r>
      <w:r w:rsidRPr="000D2481">
        <w:rPr>
          <w:sz w:val="18"/>
        </w:rPr>
        <w:t>an</w:t>
      </w:r>
      <w:r w:rsidRPr="000D2481" w:rsidR="007C20E2">
        <w:rPr>
          <w:sz w:val="18"/>
        </w:rPr>
        <w:t xml:space="preserve"> </w:t>
      </w:r>
      <w:r w:rsidRPr="000D2481">
        <w:rPr>
          <w:sz w:val="18"/>
        </w:rPr>
        <w:t>ben</w:t>
      </w:r>
      <w:r w:rsidRPr="000D2481" w:rsidR="007C20E2">
        <w:rPr>
          <w:sz w:val="18"/>
        </w:rPr>
        <w:t xml:space="preserve"> </w:t>
      </w:r>
      <w:r w:rsidRPr="000D2481">
        <w:rPr>
          <w:sz w:val="18"/>
        </w:rPr>
        <w:t>yerimde</w:t>
      </w:r>
      <w:r w:rsidRPr="000D2481" w:rsidR="007C20E2">
        <w:rPr>
          <w:sz w:val="18"/>
        </w:rPr>
        <w:t xml:space="preserve"> </w:t>
      </w:r>
      <w:r w:rsidRPr="000D2481">
        <w:rPr>
          <w:sz w:val="18"/>
        </w:rPr>
        <w:t>dedim</w:t>
      </w:r>
      <w:r w:rsidRPr="000D2481" w:rsidR="007C20E2">
        <w:rPr>
          <w:sz w:val="18"/>
        </w:rPr>
        <w:t xml:space="preserve"> </w:t>
      </w:r>
      <w:r w:rsidRPr="000D2481">
        <w:rPr>
          <w:sz w:val="18"/>
        </w:rPr>
        <w:t>ki:</w:t>
      </w:r>
      <w:r w:rsidRPr="000D2481" w:rsidR="007C20E2">
        <w:rPr>
          <w:sz w:val="18"/>
        </w:rPr>
        <w:t xml:space="preserve"> </w:t>
      </w:r>
      <w:r w:rsidRPr="000D2481">
        <w:rPr>
          <w:sz w:val="18"/>
        </w:rPr>
        <w:t>Sanırım</w:t>
      </w:r>
      <w:r w:rsidRPr="000D2481" w:rsidR="007C20E2">
        <w:rPr>
          <w:sz w:val="18"/>
        </w:rPr>
        <w:t xml:space="preserve"> </w:t>
      </w:r>
      <w:r w:rsidRPr="000D2481">
        <w:rPr>
          <w:sz w:val="18"/>
        </w:rPr>
        <w:t>biz</w:t>
      </w:r>
      <w:r w:rsidRPr="000D2481" w:rsidR="007C20E2">
        <w:rPr>
          <w:sz w:val="18"/>
        </w:rPr>
        <w:t xml:space="preserve"> </w:t>
      </w:r>
      <w:r w:rsidRPr="000D2481">
        <w:rPr>
          <w:sz w:val="18"/>
        </w:rPr>
        <w:t>ya</w:t>
      </w:r>
      <w:r w:rsidRPr="000D2481" w:rsidR="007C20E2">
        <w:rPr>
          <w:sz w:val="18"/>
        </w:rPr>
        <w:t xml:space="preserve"> </w:t>
      </w:r>
      <w:r w:rsidRPr="000D2481">
        <w:rPr>
          <w:sz w:val="18"/>
        </w:rPr>
        <w:t>Finlandiya’dayız</w:t>
      </w:r>
      <w:r w:rsidRPr="000D2481" w:rsidR="007C20E2">
        <w:rPr>
          <w:sz w:val="18"/>
        </w:rPr>
        <w:t xml:space="preserve"> </w:t>
      </w:r>
      <w:r w:rsidRPr="000D2481">
        <w:rPr>
          <w:sz w:val="18"/>
        </w:rPr>
        <w:t>ya</w:t>
      </w:r>
      <w:r w:rsidRPr="000D2481" w:rsidR="007C20E2">
        <w:rPr>
          <w:sz w:val="18"/>
        </w:rPr>
        <w:t xml:space="preserve"> </w:t>
      </w:r>
      <w:r w:rsidRPr="000D2481">
        <w:rPr>
          <w:sz w:val="18"/>
        </w:rPr>
        <w:t>Norveç’teyiz.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Bakanım,</w:t>
      </w:r>
      <w:r w:rsidRPr="000D2481" w:rsidR="007C20E2">
        <w:rPr>
          <w:sz w:val="18"/>
        </w:rPr>
        <w:t xml:space="preserve"> </w:t>
      </w:r>
      <w:r w:rsidRPr="000D2481">
        <w:rPr>
          <w:sz w:val="18"/>
        </w:rPr>
        <w:t>on</w:t>
      </w:r>
      <w:r w:rsidRPr="000D2481" w:rsidR="007C20E2">
        <w:rPr>
          <w:sz w:val="18"/>
        </w:rPr>
        <w:t xml:space="preserve"> </w:t>
      </w:r>
      <w:r w:rsidRPr="000D2481">
        <w:rPr>
          <w:sz w:val="18"/>
        </w:rPr>
        <w:t>altı</w:t>
      </w:r>
      <w:r w:rsidRPr="000D2481" w:rsidR="007C20E2">
        <w:rPr>
          <w:sz w:val="18"/>
        </w:rPr>
        <w:t xml:space="preserve"> </w:t>
      </w:r>
      <w:r w:rsidRPr="000D2481">
        <w:rPr>
          <w:sz w:val="18"/>
        </w:rPr>
        <w:t>yıllık</w:t>
      </w:r>
      <w:r w:rsidRPr="000D2481" w:rsidR="007C20E2">
        <w:rPr>
          <w:sz w:val="18"/>
        </w:rPr>
        <w:t xml:space="preserve"> </w:t>
      </w:r>
      <w:r w:rsidRPr="000D2481">
        <w:rPr>
          <w:sz w:val="18"/>
        </w:rPr>
        <w:t>AKP</w:t>
      </w:r>
      <w:r w:rsidRPr="000D2481" w:rsidR="007C20E2">
        <w:rPr>
          <w:sz w:val="18"/>
        </w:rPr>
        <w:t xml:space="preserve"> </w:t>
      </w:r>
      <w:r w:rsidRPr="000D2481">
        <w:rPr>
          <w:sz w:val="18"/>
        </w:rPr>
        <w:t>iktidarında</w:t>
      </w:r>
      <w:r w:rsidRPr="000D2481" w:rsidR="007C20E2">
        <w:rPr>
          <w:sz w:val="18"/>
        </w:rPr>
        <w:t xml:space="preserve"> </w:t>
      </w:r>
      <w:r w:rsidRPr="000D2481">
        <w:rPr>
          <w:sz w:val="18"/>
        </w:rPr>
        <w:t>siz</w:t>
      </w:r>
      <w:r w:rsidRPr="000D2481" w:rsidR="007C20E2">
        <w:rPr>
          <w:sz w:val="18"/>
        </w:rPr>
        <w:t xml:space="preserve"> </w:t>
      </w:r>
      <w:r w:rsidRPr="000D2481">
        <w:rPr>
          <w:sz w:val="18"/>
        </w:rPr>
        <w:t>6’ncı</w:t>
      </w:r>
      <w:r w:rsidRPr="000D2481" w:rsidR="007C20E2">
        <w:rPr>
          <w:sz w:val="18"/>
        </w:rPr>
        <w:t xml:space="preserve"> </w:t>
      </w:r>
      <w:r w:rsidRPr="000D2481">
        <w:rPr>
          <w:sz w:val="18"/>
        </w:rPr>
        <w:t>bakansınız.</w:t>
      </w:r>
      <w:r w:rsidRPr="000D2481" w:rsidR="007C20E2">
        <w:rPr>
          <w:sz w:val="18"/>
        </w:rPr>
        <w:t xml:space="preserve"> </w:t>
      </w:r>
      <w:r w:rsidRPr="000D2481">
        <w:rPr>
          <w:sz w:val="18"/>
        </w:rPr>
        <w:t>Her</w:t>
      </w:r>
      <w:r w:rsidRPr="000D2481" w:rsidR="007C20E2">
        <w:rPr>
          <w:sz w:val="18"/>
        </w:rPr>
        <w:t xml:space="preserve"> </w:t>
      </w:r>
      <w:r w:rsidRPr="000D2481">
        <w:rPr>
          <w:sz w:val="18"/>
        </w:rPr>
        <w:t>bakan</w:t>
      </w:r>
      <w:r w:rsidRPr="000D2481" w:rsidR="007C20E2">
        <w:rPr>
          <w:sz w:val="18"/>
        </w:rPr>
        <w:t xml:space="preserve"> </w:t>
      </w:r>
      <w:r w:rsidRPr="000D2481">
        <w:rPr>
          <w:sz w:val="18"/>
        </w:rPr>
        <w:t>şu</w:t>
      </w:r>
      <w:r w:rsidRPr="000D2481" w:rsidR="007C20E2">
        <w:rPr>
          <w:sz w:val="18"/>
        </w:rPr>
        <w:t xml:space="preserve"> </w:t>
      </w:r>
      <w:r w:rsidRPr="000D2481">
        <w:rPr>
          <w:sz w:val="18"/>
        </w:rPr>
        <w:t>açıklamayı</w:t>
      </w:r>
      <w:r w:rsidRPr="000D2481" w:rsidR="007C20E2">
        <w:rPr>
          <w:sz w:val="18"/>
        </w:rPr>
        <w:t xml:space="preserve"> </w:t>
      </w:r>
      <w:r w:rsidRPr="000D2481">
        <w:rPr>
          <w:sz w:val="18"/>
        </w:rPr>
        <w:t>yaptı</w:t>
      </w:r>
      <w:r w:rsidRPr="000D2481" w:rsidR="007C20E2">
        <w:rPr>
          <w:sz w:val="18"/>
        </w:rPr>
        <w:t xml:space="preserve"> </w:t>
      </w:r>
      <w:r w:rsidRPr="000D2481">
        <w:rPr>
          <w:sz w:val="18"/>
        </w:rPr>
        <w:t>mı?</w:t>
      </w:r>
      <w:r w:rsidRPr="000D2481" w:rsidR="007C20E2">
        <w:rPr>
          <w:sz w:val="18"/>
        </w:rPr>
        <w:t xml:space="preserve"> </w:t>
      </w:r>
      <w:r w:rsidRPr="000D2481">
        <w:rPr>
          <w:sz w:val="18"/>
        </w:rPr>
        <w:t>“Bu</w:t>
      </w:r>
      <w:r w:rsidRPr="000D2481" w:rsidR="007C20E2">
        <w:rPr>
          <w:sz w:val="18"/>
        </w:rPr>
        <w:t xml:space="preserve"> </w:t>
      </w:r>
      <w:r w:rsidRPr="000D2481">
        <w:rPr>
          <w:sz w:val="18"/>
        </w:rPr>
        <w:t>sistemle</w:t>
      </w:r>
      <w:r w:rsidRPr="000D2481" w:rsidR="007C20E2">
        <w:rPr>
          <w:sz w:val="18"/>
        </w:rPr>
        <w:t xml:space="preserve"> </w:t>
      </w:r>
      <w:r w:rsidRPr="000D2481">
        <w:rPr>
          <w:sz w:val="18"/>
        </w:rPr>
        <w:t>iş</w:t>
      </w:r>
      <w:r w:rsidRPr="000D2481" w:rsidR="007C20E2">
        <w:rPr>
          <w:sz w:val="18"/>
        </w:rPr>
        <w:t xml:space="preserve"> </w:t>
      </w:r>
      <w:r w:rsidRPr="000D2481">
        <w:rPr>
          <w:sz w:val="18"/>
        </w:rPr>
        <w:t>yürümez,</w:t>
      </w:r>
      <w:r w:rsidRPr="000D2481" w:rsidR="007C20E2">
        <w:rPr>
          <w:sz w:val="18"/>
        </w:rPr>
        <w:t xml:space="preserve"> </w:t>
      </w:r>
      <w:r w:rsidRPr="000D2481">
        <w:rPr>
          <w:sz w:val="18"/>
        </w:rPr>
        <w:t>sistemin</w:t>
      </w:r>
      <w:r w:rsidRPr="000D2481" w:rsidR="007C20E2">
        <w:rPr>
          <w:sz w:val="18"/>
        </w:rPr>
        <w:t xml:space="preserve"> </w:t>
      </w:r>
      <w:r w:rsidRPr="000D2481">
        <w:rPr>
          <w:sz w:val="18"/>
        </w:rPr>
        <w:t>değişmesi</w:t>
      </w:r>
      <w:r w:rsidRPr="000D2481" w:rsidR="007C20E2">
        <w:rPr>
          <w:sz w:val="18"/>
        </w:rPr>
        <w:t xml:space="preserve"> </w:t>
      </w:r>
      <w:r w:rsidRPr="000D2481">
        <w:rPr>
          <w:sz w:val="18"/>
        </w:rPr>
        <w:t>lazım.</w:t>
      </w:r>
      <w:r w:rsidRPr="000D2481" w:rsidR="007C20E2">
        <w:rPr>
          <w:sz w:val="18"/>
        </w:rPr>
        <w:t xml:space="preserve"> </w:t>
      </w:r>
      <w:r w:rsidRPr="000D2481">
        <w:rPr>
          <w:sz w:val="18"/>
        </w:rPr>
        <w:t>Öğrencilere</w:t>
      </w:r>
      <w:r w:rsidRPr="000D2481" w:rsidR="007C20E2">
        <w:rPr>
          <w:sz w:val="18"/>
        </w:rPr>
        <w:t xml:space="preserve"> </w:t>
      </w:r>
      <w:r w:rsidRPr="000D2481">
        <w:rPr>
          <w:sz w:val="18"/>
        </w:rPr>
        <w:t>eziyet</w:t>
      </w:r>
      <w:r w:rsidRPr="000D2481" w:rsidR="007C20E2">
        <w:rPr>
          <w:sz w:val="18"/>
        </w:rPr>
        <w:t xml:space="preserve"> </w:t>
      </w:r>
      <w:r w:rsidRPr="000D2481">
        <w:rPr>
          <w:sz w:val="18"/>
        </w:rPr>
        <w:t>ediyoruz.</w:t>
      </w:r>
      <w:r w:rsidRPr="000D2481" w:rsidR="007C20E2">
        <w:rPr>
          <w:sz w:val="18"/>
        </w:rPr>
        <w:t xml:space="preserve"> </w:t>
      </w:r>
      <w:r w:rsidRPr="000D2481">
        <w:rPr>
          <w:sz w:val="18"/>
        </w:rPr>
        <w:t>Öğrencilerimizi</w:t>
      </w:r>
      <w:r w:rsidRPr="000D2481" w:rsidR="007C20E2">
        <w:rPr>
          <w:sz w:val="18"/>
        </w:rPr>
        <w:t xml:space="preserve"> </w:t>
      </w:r>
      <w:r w:rsidRPr="000D2481">
        <w:rPr>
          <w:sz w:val="18"/>
        </w:rPr>
        <w:t>bu</w:t>
      </w:r>
      <w:r w:rsidRPr="000D2481" w:rsidR="007C20E2">
        <w:rPr>
          <w:sz w:val="18"/>
        </w:rPr>
        <w:t xml:space="preserve"> </w:t>
      </w:r>
      <w:r w:rsidRPr="000D2481">
        <w:rPr>
          <w:sz w:val="18"/>
        </w:rPr>
        <w:t>eziyetten</w:t>
      </w:r>
      <w:r w:rsidRPr="000D2481" w:rsidR="007C20E2">
        <w:rPr>
          <w:sz w:val="18"/>
        </w:rPr>
        <w:t xml:space="preserve"> </w:t>
      </w:r>
      <w:r w:rsidRPr="000D2481">
        <w:rPr>
          <w:sz w:val="18"/>
        </w:rPr>
        <w:t>kurtaracağız.”</w:t>
      </w:r>
      <w:r w:rsidRPr="000D2481" w:rsidR="007C20E2">
        <w:rPr>
          <w:sz w:val="18"/>
        </w:rPr>
        <w:t xml:space="preserve"> </w:t>
      </w:r>
      <w:r w:rsidRPr="000D2481">
        <w:rPr>
          <w:sz w:val="18"/>
        </w:rPr>
        <w:t>Dediniz</w:t>
      </w:r>
      <w:r w:rsidRPr="000D2481" w:rsidR="007C20E2">
        <w:rPr>
          <w:sz w:val="18"/>
        </w:rPr>
        <w:t xml:space="preserve"> </w:t>
      </w:r>
      <w:r w:rsidRPr="000D2481">
        <w:rPr>
          <w:sz w:val="18"/>
        </w:rPr>
        <w:t>mi,</w:t>
      </w:r>
      <w:r w:rsidRPr="000D2481" w:rsidR="007C20E2">
        <w:rPr>
          <w:sz w:val="18"/>
        </w:rPr>
        <w:t xml:space="preserve"> </w:t>
      </w:r>
      <w:r w:rsidRPr="000D2481">
        <w:rPr>
          <w:sz w:val="18"/>
        </w:rPr>
        <w:t>demediniz</w:t>
      </w:r>
      <w:r w:rsidRPr="000D2481" w:rsidR="007C20E2">
        <w:rPr>
          <w:sz w:val="18"/>
        </w:rPr>
        <w:t xml:space="preserve"> </w:t>
      </w:r>
      <w:r w:rsidRPr="000D2481">
        <w:rPr>
          <w:sz w:val="18"/>
        </w:rPr>
        <w:t>mi?</w:t>
      </w:r>
      <w:r w:rsidRPr="000D2481" w:rsidR="007C20E2">
        <w:rPr>
          <w:sz w:val="18"/>
        </w:rPr>
        <w:t xml:space="preserve"> </w:t>
      </w:r>
      <w:r w:rsidRPr="000D2481">
        <w:rPr>
          <w:sz w:val="18"/>
        </w:rPr>
        <w:t>6</w:t>
      </w:r>
      <w:r w:rsidRPr="000D2481" w:rsidR="007C20E2">
        <w:rPr>
          <w:sz w:val="18"/>
        </w:rPr>
        <w:t xml:space="preserve"> </w:t>
      </w:r>
      <w:r w:rsidRPr="000D2481">
        <w:rPr>
          <w:sz w:val="18"/>
        </w:rPr>
        <w:t>bakanın</w:t>
      </w:r>
      <w:r w:rsidRPr="000D2481" w:rsidR="007C20E2">
        <w:rPr>
          <w:sz w:val="18"/>
        </w:rPr>
        <w:t xml:space="preserve"> </w:t>
      </w:r>
      <w:r w:rsidRPr="000D2481">
        <w:rPr>
          <w:sz w:val="18"/>
        </w:rPr>
        <w:t>6’sı</w:t>
      </w:r>
      <w:r w:rsidRPr="000D2481" w:rsidR="007C20E2">
        <w:rPr>
          <w:sz w:val="18"/>
        </w:rPr>
        <w:t xml:space="preserve"> </w:t>
      </w:r>
      <w:r w:rsidRPr="000D2481">
        <w:rPr>
          <w:sz w:val="18"/>
        </w:rPr>
        <w:t>da</w:t>
      </w:r>
      <w:r w:rsidRPr="000D2481" w:rsidR="007C20E2">
        <w:rPr>
          <w:sz w:val="18"/>
        </w:rPr>
        <w:t xml:space="preserve"> </w:t>
      </w:r>
      <w:r w:rsidRPr="000D2481">
        <w:rPr>
          <w:sz w:val="18"/>
        </w:rPr>
        <w:t>bunu</w:t>
      </w:r>
      <w:r w:rsidRPr="000D2481" w:rsidR="007C20E2">
        <w:rPr>
          <w:sz w:val="18"/>
        </w:rPr>
        <w:t xml:space="preserve"> </w:t>
      </w:r>
      <w:r w:rsidRPr="000D2481">
        <w:rPr>
          <w:sz w:val="18"/>
        </w:rPr>
        <w:t>tekrar</w:t>
      </w:r>
      <w:r w:rsidRPr="000D2481" w:rsidR="007C20E2">
        <w:rPr>
          <w:sz w:val="18"/>
        </w:rPr>
        <w:t xml:space="preserve"> </w:t>
      </w:r>
      <w:r w:rsidRPr="000D2481">
        <w:rPr>
          <w:sz w:val="18"/>
        </w:rPr>
        <w:t>etti.</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Bakanım,</w:t>
      </w:r>
      <w:r w:rsidRPr="000D2481" w:rsidR="007C20E2">
        <w:rPr>
          <w:sz w:val="18"/>
        </w:rPr>
        <w:t xml:space="preserve"> </w:t>
      </w:r>
      <w:r w:rsidRPr="000D2481">
        <w:rPr>
          <w:sz w:val="18"/>
        </w:rPr>
        <w:t>yine,</w:t>
      </w:r>
      <w:r w:rsidRPr="000D2481" w:rsidR="007C20E2">
        <w:rPr>
          <w:sz w:val="18"/>
        </w:rPr>
        <w:t xml:space="preserve"> </w:t>
      </w:r>
      <w:r w:rsidRPr="000D2481">
        <w:rPr>
          <w:sz w:val="18"/>
        </w:rPr>
        <w:t>konuşurken</w:t>
      </w:r>
      <w:r w:rsidRPr="000D2481" w:rsidR="007C20E2">
        <w:rPr>
          <w:sz w:val="18"/>
        </w:rPr>
        <w:t xml:space="preserve"> </w:t>
      </w:r>
      <w:r w:rsidRPr="000D2481">
        <w:rPr>
          <w:sz w:val="18"/>
        </w:rPr>
        <w:t>öyle</w:t>
      </w:r>
      <w:r w:rsidRPr="000D2481" w:rsidR="007C20E2">
        <w:rPr>
          <w:sz w:val="18"/>
        </w:rPr>
        <w:t xml:space="preserve"> </w:t>
      </w:r>
      <w:r w:rsidRPr="000D2481">
        <w:rPr>
          <w:sz w:val="18"/>
        </w:rPr>
        <w:t>bir</w:t>
      </w:r>
      <w:r w:rsidRPr="000D2481" w:rsidR="007C20E2">
        <w:rPr>
          <w:sz w:val="18"/>
        </w:rPr>
        <w:t xml:space="preserve"> </w:t>
      </w:r>
      <w:r w:rsidRPr="000D2481">
        <w:rPr>
          <w:sz w:val="18"/>
        </w:rPr>
        <w:t>tablo</w:t>
      </w:r>
      <w:r w:rsidRPr="000D2481" w:rsidR="007C20E2">
        <w:rPr>
          <w:sz w:val="18"/>
        </w:rPr>
        <w:t xml:space="preserve"> </w:t>
      </w:r>
      <w:r w:rsidRPr="000D2481">
        <w:rPr>
          <w:sz w:val="18"/>
        </w:rPr>
        <w:t>çizdiniz</w:t>
      </w:r>
      <w:r w:rsidRPr="000D2481" w:rsidR="007C20E2">
        <w:rPr>
          <w:sz w:val="18"/>
        </w:rPr>
        <w:t xml:space="preserve"> </w:t>
      </w:r>
      <w:r w:rsidRPr="000D2481">
        <w:rPr>
          <w:sz w:val="18"/>
        </w:rPr>
        <w:t>ama</w:t>
      </w:r>
      <w:r w:rsidRPr="000D2481" w:rsidR="007C20E2">
        <w:rPr>
          <w:sz w:val="18"/>
        </w:rPr>
        <w:t xml:space="preserve"> </w:t>
      </w:r>
      <w:r w:rsidRPr="000D2481">
        <w:rPr>
          <w:sz w:val="18"/>
        </w:rPr>
        <w:t>laf</w:t>
      </w:r>
      <w:r w:rsidRPr="000D2481" w:rsidR="007C20E2">
        <w:rPr>
          <w:sz w:val="18"/>
        </w:rPr>
        <w:t xml:space="preserve"> </w:t>
      </w:r>
      <w:r w:rsidRPr="000D2481">
        <w:rPr>
          <w:sz w:val="18"/>
        </w:rPr>
        <w:t>arasında</w:t>
      </w:r>
      <w:r w:rsidRPr="000D2481" w:rsidR="007C20E2">
        <w:rPr>
          <w:sz w:val="18"/>
        </w:rPr>
        <w:t xml:space="preserve"> </w:t>
      </w:r>
      <w:r w:rsidRPr="000D2481">
        <w:rPr>
          <w:sz w:val="18"/>
        </w:rPr>
        <w:t>gerçekten</w:t>
      </w:r>
      <w:r w:rsidRPr="000D2481" w:rsidR="007C20E2">
        <w:rPr>
          <w:sz w:val="18"/>
        </w:rPr>
        <w:t xml:space="preserve"> </w:t>
      </w:r>
      <w:r w:rsidRPr="000D2481">
        <w:rPr>
          <w:sz w:val="18"/>
        </w:rPr>
        <w:t>önemli</w:t>
      </w:r>
      <w:r w:rsidRPr="000D2481" w:rsidR="007C20E2">
        <w:rPr>
          <w:sz w:val="18"/>
        </w:rPr>
        <w:t xml:space="preserve"> </w:t>
      </w:r>
      <w:r w:rsidRPr="000D2481">
        <w:rPr>
          <w:sz w:val="18"/>
        </w:rPr>
        <w:t>ipuçları</w:t>
      </w:r>
      <w:r w:rsidRPr="000D2481" w:rsidR="007C20E2">
        <w:rPr>
          <w:sz w:val="18"/>
        </w:rPr>
        <w:t xml:space="preserve"> </w:t>
      </w:r>
      <w:r w:rsidRPr="000D2481">
        <w:rPr>
          <w:sz w:val="18"/>
        </w:rPr>
        <w:t>da</w:t>
      </w:r>
      <w:r w:rsidRPr="000D2481" w:rsidR="007C20E2">
        <w:rPr>
          <w:sz w:val="18"/>
        </w:rPr>
        <w:t xml:space="preserve"> </w:t>
      </w:r>
      <w:r w:rsidRPr="000D2481">
        <w:rPr>
          <w:sz w:val="18"/>
        </w:rPr>
        <w:t>verdiniz.</w:t>
      </w:r>
      <w:r w:rsidRPr="000D2481" w:rsidR="007C20E2">
        <w:rPr>
          <w:sz w:val="18"/>
        </w:rPr>
        <w:t xml:space="preserve"> </w:t>
      </w:r>
      <w:r w:rsidRPr="000D2481">
        <w:rPr>
          <w:sz w:val="18"/>
        </w:rPr>
        <w:t>Mesela</w:t>
      </w:r>
      <w:r w:rsidRPr="000D2481" w:rsidR="007C20E2">
        <w:rPr>
          <w:sz w:val="18"/>
        </w:rPr>
        <w:t xml:space="preserve"> </w:t>
      </w:r>
      <w:r w:rsidRPr="000D2481">
        <w:rPr>
          <w:sz w:val="18"/>
        </w:rPr>
        <w:t>birleştirilmiş</w:t>
      </w:r>
      <w:r w:rsidRPr="000D2481" w:rsidR="007C20E2">
        <w:rPr>
          <w:sz w:val="18"/>
        </w:rPr>
        <w:t xml:space="preserve"> </w:t>
      </w:r>
      <w:r w:rsidRPr="000D2481">
        <w:rPr>
          <w:sz w:val="18"/>
        </w:rPr>
        <w:t>sınıflardan</w:t>
      </w:r>
      <w:r w:rsidRPr="000D2481" w:rsidR="007C20E2">
        <w:rPr>
          <w:sz w:val="18"/>
        </w:rPr>
        <w:t xml:space="preserve"> </w:t>
      </w:r>
      <w:r w:rsidRPr="000D2481">
        <w:rPr>
          <w:sz w:val="18"/>
        </w:rPr>
        <w:t>bahsettiniz.</w:t>
      </w:r>
      <w:r w:rsidRPr="000D2481" w:rsidR="007C20E2">
        <w:rPr>
          <w:sz w:val="18"/>
        </w:rPr>
        <w:t xml:space="preserve"> </w:t>
      </w:r>
      <w:r w:rsidRPr="000D2481">
        <w:rPr>
          <w:sz w:val="18"/>
        </w:rPr>
        <w:t>Eğer</w:t>
      </w:r>
      <w:r w:rsidRPr="000D2481" w:rsidR="007C20E2">
        <w:rPr>
          <w:sz w:val="18"/>
        </w:rPr>
        <w:t xml:space="preserve"> </w:t>
      </w:r>
      <w:r w:rsidRPr="000D2481">
        <w:rPr>
          <w:sz w:val="18"/>
        </w:rPr>
        <w:t>hâlâ</w:t>
      </w:r>
      <w:r w:rsidRPr="000D2481" w:rsidR="007C20E2">
        <w:rPr>
          <w:sz w:val="18"/>
        </w:rPr>
        <w:t xml:space="preserve"> </w:t>
      </w:r>
      <w:r w:rsidRPr="000D2481">
        <w:rPr>
          <w:sz w:val="18"/>
        </w:rPr>
        <w:t>bugün</w:t>
      </w:r>
      <w:r w:rsidRPr="000D2481" w:rsidR="007C20E2">
        <w:rPr>
          <w:sz w:val="18"/>
        </w:rPr>
        <w:t xml:space="preserve"> </w:t>
      </w:r>
      <w:r w:rsidRPr="000D2481">
        <w:rPr>
          <w:sz w:val="18"/>
        </w:rPr>
        <w:t>geldiğimiz</w:t>
      </w:r>
      <w:r w:rsidRPr="000D2481" w:rsidR="007C20E2">
        <w:rPr>
          <w:sz w:val="18"/>
        </w:rPr>
        <w:t xml:space="preserve"> </w:t>
      </w:r>
      <w:r w:rsidRPr="000D2481">
        <w:rPr>
          <w:sz w:val="18"/>
        </w:rPr>
        <w:t>2018</w:t>
      </w:r>
      <w:r w:rsidRPr="000D2481" w:rsidR="007C20E2">
        <w:rPr>
          <w:sz w:val="18"/>
        </w:rPr>
        <w:t xml:space="preserve"> </w:t>
      </w:r>
      <w:r w:rsidRPr="000D2481">
        <w:rPr>
          <w:sz w:val="18"/>
        </w:rPr>
        <w:t>dünyasında</w:t>
      </w:r>
      <w:r w:rsidRPr="000D2481" w:rsidR="007C20E2">
        <w:rPr>
          <w:sz w:val="18"/>
        </w:rPr>
        <w:t xml:space="preserve"> </w:t>
      </w:r>
      <w:r w:rsidRPr="000D2481">
        <w:rPr>
          <w:sz w:val="18"/>
        </w:rPr>
        <w:t>birleştirilmiş</w:t>
      </w:r>
      <w:r w:rsidRPr="000D2481" w:rsidR="007C20E2">
        <w:rPr>
          <w:sz w:val="18"/>
        </w:rPr>
        <w:t xml:space="preserve"> </w:t>
      </w:r>
      <w:r w:rsidRPr="000D2481">
        <w:rPr>
          <w:sz w:val="18"/>
        </w:rPr>
        <w:t>sınıf</w:t>
      </w:r>
      <w:r w:rsidRPr="000D2481" w:rsidR="007C20E2">
        <w:rPr>
          <w:sz w:val="18"/>
        </w:rPr>
        <w:t xml:space="preserve"> </w:t>
      </w:r>
      <w:r w:rsidRPr="000D2481">
        <w:rPr>
          <w:sz w:val="18"/>
        </w:rPr>
        <w:t>varsa</w:t>
      </w:r>
      <w:r w:rsidRPr="000D2481" w:rsidR="007C20E2">
        <w:rPr>
          <w:sz w:val="18"/>
        </w:rPr>
        <w:t xml:space="preserve"> </w:t>
      </w:r>
      <w:r w:rsidRPr="000D2481">
        <w:rPr>
          <w:sz w:val="18"/>
        </w:rPr>
        <w:t>aslında</w:t>
      </w:r>
      <w:r w:rsidRPr="000D2481" w:rsidR="007C20E2">
        <w:rPr>
          <w:sz w:val="18"/>
        </w:rPr>
        <w:t xml:space="preserve"> </w:t>
      </w:r>
      <w:r w:rsidRPr="000D2481">
        <w:rPr>
          <w:sz w:val="18"/>
        </w:rPr>
        <w:t>bir</w:t>
      </w:r>
      <w:r w:rsidRPr="000D2481" w:rsidR="007C20E2">
        <w:rPr>
          <w:sz w:val="18"/>
        </w:rPr>
        <w:t xml:space="preserve"> </w:t>
      </w:r>
      <w:r w:rsidRPr="000D2481">
        <w:rPr>
          <w:sz w:val="18"/>
        </w:rPr>
        <w:t>Orta</w:t>
      </w:r>
      <w:r w:rsidRPr="000D2481" w:rsidR="007C20E2">
        <w:rPr>
          <w:sz w:val="18"/>
        </w:rPr>
        <w:t xml:space="preserve"> </w:t>
      </w:r>
      <w:r w:rsidRPr="000D2481">
        <w:rPr>
          <w:sz w:val="18"/>
        </w:rPr>
        <w:t>Doğu</w:t>
      </w:r>
      <w:r w:rsidRPr="000D2481" w:rsidR="007C20E2">
        <w:rPr>
          <w:sz w:val="18"/>
        </w:rPr>
        <w:t xml:space="preserve"> </w:t>
      </w:r>
      <w:r w:rsidRPr="000D2481">
        <w:rPr>
          <w:sz w:val="18"/>
        </w:rPr>
        <w:t>ülkesi</w:t>
      </w:r>
      <w:r w:rsidRPr="000D2481" w:rsidR="007C20E2">
        <w:rPr>
          <w:sz w:val="18"/>
        </w:rPr>
        <w:t xml:space="preserve"> </w:t>
      </w:r>
      <w:r w:rsidRPr="000D2481">
        <w:rPr>
          <w:sz w:val="18"/>
        </w:rPr>
        <w:t>bile</w:t>
      </w:r>
      <w:r w:rsidRPr="000D2481" w:rsidR="007C20E2">
        <w:rPr>
          <w:sz w:val="18"/>
        </w:rPr>
        <w:t xml:space="preserve"> </w:t>
      </w:r>
      <w:r w:rsidRPr="000D2481">
        <w:rPr>
          <w:sz w:val="18"/>
        </w:rPr>
        <w:t>değiliz,</w:t>
      </w:r>
      <w:r w:rsidRPr="000D2481" w:rsidR="007C20E2">
        <w:rPr>
          <w:sz w:val="18"/>
        </w:rPr>
        <w:t xml:space="preserve"> </w:t>
      </w:r>
      <w:r w:rsidRPr="000D2481">
        <w:rPr>
          <w:sz w:val="18"/>
        </w:rPr>
        <w:t>bir</w:t>
      </w:r>
      <w:r w:rsidRPr="000D2481" w:rsidR="007C20E2">
        <w:rPr>
          <w:sz w:val="18"/>
        </w:rPr>
        <w:t xml:space="preserve"> </w:t>
      </w:r>
      <w:r w:rsidRPr="000D2481">
        <w:rPr>
          <w:sz w:val="18"/>
        </w:rPr>
        <w:t>Afrika</w:t>
      </w:r>
      <w:r w:rsidRPr="000D2481" w:rsidR="007C20E2">
        <w:rPr>
          <w:sz w:val="18"/>
        </w:rPr>
        <w:t xml:space="preserve"> </w:t>
      </w:r>
      <w:r w:rsidRPr="000D2481">
        <w:rPr>
          <w:sz w:val="18"/>
        </w:rPr>
        <w:t>ülkesi</w:t>
      </w:r>
      <w:r w:rsidRPr="000D2481" w:rsidR="007C20E2">
        <w:rPr>
          <w:sz w:val="18"/>
        </w:rPr>
        <w:t xml:space="preserve"> </w:t>
      </w:r>
      <w:r w:rsidRPr="000D2481">
        <w:rPr>
          <w:sz w:val="18"/>
        </w:rPr>
        <w:t>kıvamındayız.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Ne</w:t>
      </w:r>
      <w:r w:rsidRPr="000D2481" w:rsidR="007C20E2">
        <w:rPr>
          <w:sz w:val="18"/>
        </w:rPr>
        <w:t xml:space="preserve"> </w:t>
      </w:r>
      <w:r w:rsidRPr="000D2481">
        <w:rPr>
          <w:sz w:val="18"/>
        </w:rPr>
        <w:t>demektir</w:t>
      </w:r>
      <w:r w:rsidRPr="000D2481" w:rsidR="007C20E2">
        <w:rPr>
          <w:sz w:val="18"/>
        </w:rPr>
        <w:t xml:space="preserve"> </w:t>
      </w:r>
      <w:r w:rsidRPr="000D2481">
        <w:rPr>
          <w:sz w:val="18"/>
        </w:rPr>
        <w:t>birleştirilmiş</w:t>
      </w:r>
      <w:r w:rsidRPr="000D2481" w:rsidR="007C20E2">
        <w:rPr>
          <w:sz w:val="18"/>
        </w:rPr>
        <w:t xml:space="preserve"> </w:t>
      </w:r>
      <w:r w:rsidRPr="000D2481">
        <w:rPr>
          <w:sz w:val="18"/>
        </w:rPr>
        <w:t>sınıflar</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4</w:t>
      </w:r>
      <w:r w:rsidRPr="000D2481" w:rsidR="007C20E2">
        <w:rPr>
          <w:sz w:val="18"/>
        </w:rPr>
        <w:t xml:space="preserve"> </w:t>
      </w:r>
      <w:r w:rsidRPr="000D2481">
        <w:rPr>
          <w:sz w:val="18"/>
        </w:rPr>
        <w:t>sınıf,</w:t>
      </w:r>
      <w:r w:rsidRPr="000D2481" w:rsidR="007C20E2">
        <w:rPr>
          <w:sz w:val="18"/>
        </w:rPr>
        <w:t xml:space="preserve"> </w:t>
      </w:r>
      <w:r w:rsidRPr="000D2481">
        <w:rPr>
          <w:sz w:val="18"/>
        </w:rPr>
        <w:t>1,2,3,4</w:t>
      </w:r>
      <w:r w:rsidRPr="000D2481" w:rsidR="007C20E2">
        <w:rPr>
          <w:sz w:val="18"/>
        </w:rPr>
        <w:t xml:space="preserve"> </w:t>
      </w:r>
      <w:r w:rsidRPr="000D2481">
        <w:rPr>
          <w:sz w:val="18"/>
        </w:rPr>
        <w:t>aynı</w:t>
      </w:r>
      <w:r w:rsidRPr="000D2481" w:rsidR="007C20E2">
        <w:rPr>
          <w:sz w:val="18"/>
        </w:rPr>
        <w:t xml:space="preserve"> </w:t>
      </w:r>
      <w:r w:rsidRPr="000D2481">
        <w:rPr>
          <w:sz w:val="18"/>
        </w:rPr>
        <w:t>sınıf</w:t>
      </w:r>
      <w:r w:rsidRPr="000D2481" w:rsidR="007C20E2">
        <w:rPr>
          <w:sz w:val="18"/>
        </w:rPr>
        <w:t xml:space="preserve"> </w:t>
      </w:r>
      <w:r w:rsidRPr="000D2481">
        <w:rPr>
          <w:sz w:val="18"/>
        </w:rPr>
        <w:t>ortamında</w:t>
      </w:r>
      <w:r w:rsidRPr="000D2481" w:rsidR="007C20E2">
        <w:rPr>
          <w:sz w:val="18"/>
        </w:rPr>
        <w:t xml:space="preserve"> </w:t>
      </w:r>
      <w:r w:rsidRPr="000D2481">
        <w:rPr>
          <w:sz w:val="18"/>
        </w:rPr>
        <w:t>eğitim</w:t>
      </w:r>
      <w:r w:rsidRPr="000D2481" w:rsidR="007C20E2">
        <w:rPr>
          <w:sz w:val="18"/>
        </w:rPr>
        <w:t xml:space="preserve"> </w:t>
      </w:r>
      <w:r w:rsidRPr="000D2481">
        <w:rPr>
          <w:sz w:val="18"/>
        </w:rPr>
        <w:t>görüyor</w:t>
      </w:r>
      <w:r w:rsidRPr="000D2481" w:rsidR="007C20E2">
        <w:rPr>
          <w:sz w:val="18"/>
        </w:rPr>
        <w:t xml:space="preserve"> </w:t>
      </w:r>
      <w:r w:rsidRPr="000D2481">
        <w:rPr>
          <w:sz w:val="18"/>
        </w:rPr>
        <w:t>demektir</w:t>
      </w:r>
      <w:r w:rsidRPr="000D2481" w:rsidR="007C20E2">
        <w:rPr>
          <w:sz w:val="18"/>
        </w:rPr>
        <w:t xml:space="preserve"> </w:t>
      </w:r>
      <w:r w:rsidRPr="000D2481">
        <w:rPr>
          <w:sz w:val="18"/>
        </w:rPr>
        <w:t>Sayın</w:t>
      </w:r>
      <w:r w:rsidRPr="000D2481" w:rsidR="007C20E2">
        <w:rPr>
          <w:sz w:val="18"/>
        </w:rPr>
        <w:t xml:space="preserve"> </w:t>
      </w:r>
      <w:r w:rsidRPr="000D2481">
        <w:rPr>
          <w:sz w:val="18"/>
        </w:rPr>
        <w:t>Bakanım.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Taşımalı</w:t>
      </w:r>
      <w:r w:rsidRPr="000D2481" w:rsidR="007C20E2">
        <w:rPr>
          <w:sz w:val="18"/>
        </w:rPr>
        <w:t xml:space="preserve"> </w:t>
      </w:r>
      <w:r w:rsidRPr="000D2481">
        <w:rPr>
          <w:sz w:val="18"/>
        </w:rPr>
        <w:t>eğitimle</w:t>
      </w:r>
      <w:r w:rsidRPr="000D2481" w:rsidR="007C20E2">
        <w:rPr>
          <w:sz w:val="18"/>
        </w:rPr>
        <w:t xml:space="preserve"> </w:t>
      </w:r>
      <w:r w:rsidRPr="000D2481">
        <w:rPr>
          <w:sz w:val="18"/>
        </w:rPr>
        <w:t>övünüyorsunuz.</w:t>
      </w:r>
      <w:r w:rsidRPr="000D2481" w:rsidR="007C20E2">
        <w:rPr>
          <w:sz w:val="18"/>
        </w:rPr>
        <w:t xml:space="preserve"> </w:t>
      </w:r>
      <w:r w:rsidRPr="000D2481">
        <w:rPr>
          <w:sz w:val="18"/>
        </w:rPr>
        <w:t>Oysa</w:t>
      </w:r>
      <w:r w:rsidRPr="000D2481" w:rsidR="007C20E2">
        <w:rPr>
          <w:sz w:val="18"/>
        </w:rPr>
        <w:t xml:space="preserve"> </w:t>
      </w:r>
      <w:r w:rsidRPr="000D2481">
        <w:rPr>
          <w:sz w:val="18"/>
        </w:rPr>
        <w:t>biz</w:t>
      </w:r>
      <w:r w:rsidRPr="000D2481" w:rsidR="007C20E2">
        <w:rPr>
          <w:sz w:val="18"/>
        </w:rPr>
        <w:t xml:space="preserve"> </w:t>
      </w:r>
      <w:r w:rsidRPr="000D2481">
        <w:rPr>
          <w:sz w:val="18"/>
        </w:rPr>
        <w:t>herkesin</w:t>
      </w:r>
      <w:r w:rsidRPr="000D2481" w:rsidR="007C20E2">
        <w:rPr>
          <w:sz w:val="18"/>
        </w:rPr>
        <w:t xml:space="preserve"> </w:t>
      </w:r>
      <w:r w:rsidRPr="000D2481">
        <w:rPr>
          <w:sz w:val="18"/>
        </w:rPr>
        <w:t>kendi</w:t>
      </w:r>
      <w:r w:rsidRPr="000D2481" w:rsidR="007C20E2">
        <w:rPr>
          <w:sz w:val="18"/>
        </w:rPr>
        <w:t xml:space="preserve"> </w:t>
      </w:r>
      <w:r w:rsidRPr="000D2481">
        <w:rPr>
          <w:sz w:val="18"/>
        </w:rPr>
        <w:t>yerinde,</w:t>
      </w:r>
      <w:r w:rsidRPr="000D2481" w:rsidR="007C20E2">
        <w:rPr>
          <w:sz w:val="18"/>
        </w:rPr>
        <w:t xml:space="preserve"> </w:t>
      </w:r>
      <w:r w:rsidRPr="000D2481">
        <w:rPr>
          <w:sz w:val="18"/>
        </w:rPr>
        <w:t>kendi</w:t>
      </w:r>
      <w:r w:rsidRPr="000D2481" w:rsidR="007C20E2">
        <w:rPr>
          <w:sz w:val="18"/>
        </w:rPr>
        <w:t xml:space="preserve"> </w:t>
      </w:r>
      <w:r w:rsidRPr="000D2481">
        <w:rPr>
          <w:sz w:val="18"/>
        </w:rPr>
        <w:t>bölgesinde…</w:t>
      </w:r>
      <w:r w:rsidRPr="000D2481" w:rsidR="007C20E2">
        <w:rPr>
          <w:sz w:val="18"/>
        </w:rPr>
        <w:t xml:space="preserve"> </w:t>
      </w:r>
      <w:r w:rsidRPr="000D2481">
        <w:rPr>
          <w:sz w:val="18"/>
        </w:rPr>
        <w:t>Bir</w:t>
      </w:r>
      <w:r w:rsidRPr="000D2481" w:rsidR="007C20E2">
        <w:rPr>
          <w:sz w:val="18"/>
        </w:rPr>
        <w:t xml:space="preserve"> </w:t>
      </w:r>
      <w:r w:rsidRPr="000D2481">
        <w:rPr>
          <w:sz w:val="18"/>
        </w:rPr>
        <w:t>taraftan</w:t>
      </w:r>
      <w:r w:rsidRPr="000D2481" w:rsidR="007C20E2">
        <w:rPr>
          <w:sz w:val="18"/>
        </w:rPr>
        <w:t xml:space="preserve"> </w:t>
      </w:r>
      <w:r w:rsidRPr="000D2481">
        <w:rPr>
          <w:sz w:val="18"/>
        </w:rPr>
        <w:t>liseler</w:t>
      </w:r>
      <w:r w:rsidRPr="000D2481" w:rsidR="007C20E2">
        <w:rPr>
          <w:sz w:val="18"/>
        </w:rPr>
        <w:t xml:space="preserve"> </w:t>
      </w:r>
      <w:r w:rsidRPr="000D2481">
        <w:rPr>
          <w:sz w:val="18"/>
        </w:rPr>
        <w:t>için</w:t>
      </w:r>
      <w:r w:rsidRPr="000D2481" w:rsidR="007C20E2">
        <w:rPr>
          <w:sz w:val="18"/>
        </w:rPr>
        <w:t xml:space="preserve"> </w:t>
      </w:r>
      <w:r w:rsidRPr="000D2481">
        <w:rPr>
          <w:sz w:val="18"/>
        </w:rPr>
        <w:t>diyorsunuz</w:t>
      </w:r>
      <w:r w:rsidRPr="000D2481" w:rsidR="007C20E2">
        <w:rPr>
          <w:sz w:val="18"/>
        </w:rPr>
        <w:t xml:space="preserve"> </w:t>
      </w:r>
      <w:r w:rsidRPr="000D2481">
        <w:rPr>
          <w:sz w:val="18"/>
        </w:rPr>
        <w:t>ki</w:t>
      </w:r>
      <w:r w:rsidRPr="000D2481" w:rsidR="007C20E2">
        <w:rPr>
          <w:sz w:val="18"/>
        </w:rPr>
        <w:t xml:space="preserve"> </w:t>
      </w:r>
      <w:r w:rsidRPr="000D2481">
        <w:rPr>
          <w:sz w:val="18"/>
        </w:rPr>
        <w:t>“Bulunduğu</w:t>
      </w:r>
      <w:r w:rsidRPr="000D2481" w:rsidR="007C20E2">
        <w:rPr>
          <w:sz w:val="18"/>
        </w:rPr>
        <w:t xml:space="preserve"> </w:t>
      </w:r>
      <w:r w:rsidRPr="000D2481">
        <w:rPr>
          <w:sz w:val="18"/>
        </w:rPr>
        <w:t>yerde</w:t>
      </w:r>
      <w:r w:rsidRPr="000D2481" w:rsidR="007C20E2">
        <w:rPr>
          <w:sz w:val="18"/>
        </w:rPr>
        <w:t xml:space="preserve"> </w:t>
      </w:r>
      <w:r w:rsidRPr="000D2481">
        <w:rPr>
          <w:sz w:val="18"/>
        </w:rPr>
        <w:t>okusun.”</w:t>
      </w:r>
      <w:r w:rsidRPr="000D2481" w:rsidR="007C20E2">
        <w:rPr>
          <w:sz w:val="18"/>
        </w:rPr>
        <w:t xml:space="preserve"> </w:t>
      </w:r>
      <w:r w:rsidRPr="000D2481">
        <w:rPr>
          <w:sz w:val="18"/>
        </w:rPr>
        <w:t>bir</w:t>
      </w:r>
      <w:r w:rsidRPr="000D2481" w:rsidR="007C20E2">
        <w:rPr>
          <w:sz w:val="18"/>
        </w:rPr>
        <w:t xml:space="preserve"> </w:t>
      </w:r>
      <w:r w:rsidRPr="000D2481">
        <w:rPr>
          <w:sz w:val="18"/>
        </w:rPr>
        <w:t>taraftan</w:t>
      </w:r>
      <w:r w:rsidRPr="000D2481" w:rsidR="007C20E2">
        <w:rPr>
          <w:sz w:val="18"/>
        </w:rPr>
        <w:t xml:space="preserve"> </w:t>
      </w:r>
      <w:r w:rsidRPr="000D2481">
        <w:rPr>
          <w:sz w:val="18"/>
        </w:rPr>
        <w:t>da</w:t>
      </w:r>
      <w:r w:rsidRPr="000D2481" w:rsidR="007C20E2">
        <w:rPr>
          <w:sz w:val="18"/>
        </w:rPr>
        <w:t xml:space="preserve"> </w:t>
      </w:r>
      <w:r w:rsidRPr="000D2481">
        <w:rPr>
          <w:sz w:val="18"/>
        </w:rPr>
        <w:t>“Bilmem</w:t>
      </w:r>
      <w:r w:rsidRPr="000D2481" w:rsidR="007C20E2">
        <w:rPr>
          <w:sz w:val="18"/>
        </w:rPr>
        <w:t xml:space="preserve"> </w:t>
      </w:r>
      <w:r w:rsidRPr="000D2481">
        <w:rPr>
          <w:sz w:val="18"/>
        </w:rPr>
        <w:t>ne</w:t>
      </w:r>
      <w:r w:rsidRPr="000D2481" w:rsidR="007C20E2">
        <w:rPr>
          <w:sz w:val="18"/>
        </w:rPr>
        <w:t xml:space="preserve"> </w:t>
      </w:r>
      <w:r w:rsidRPr="000D2481">
        <w:rPr>
          <w:sz w:val="18"/>
        </w:rPr>
        <w:t>kadar</w:t>
      </w:r>
      <w:r w:rsidRPr="000D2481" w:rsidR="007C20E2">
        <w:rPr>
          <w:sz w:val="18"/>
        </w:rPr>
        <w:t xml:space="preserve"> </w:t>
      </w:r>
      <w:r w:rsidRPr="000D2481">
        <w:rPr>
          <w:sz w:val="18"/>
        </w:rPr>
        <w:t>taşımalı</w:t>
      </w:r>
      <w:r w:rsidRPr="000D2481" w:rsidR="007C20E2">
        <w:rPr>
          <w:sz w:val="18"/>
        </w:rPr>
        <w:t xml:space="preserve"> </w:t>
      </w:r>
      <w:r w:rsidRPr="000D2481">
        <w:rPr>
          <w:sz w:val="18"/>
        </w:rPr>
        <w:t>öğrenci</w:t>
      </w:r>
      <w:r w:rsidRPr="000D2481" w:rsidR="007C20E2">
        <w:rPr>
          <w:sz w:val="18"/>
        </w:rPr>
        <w:t xml:space="preserve"> </w:t>
      </w:r>
      <w:r w:rsidRPr="000D2481">
        <w:rPr>
          <w:sz w:val="18"/>
        </w:rPr>
        <w:t>var.”</w:t>
      </w:r>
      <w:r w:rsidRPr="000D2481" w:rsidR="007C20E2">
        <w:rPr>
          <w:sz w:val="18"/>
        </w:rPr>
        <w:t xml:space="preserve"> </w:t>
      </w:r>
      <w:r w:rsidRPr="000D2481">
        <w:rPr>
          <w:sz w:val="18"/>
        </w:rPr>
        <w:t>diyorsunuz.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ve</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AKP’nin</w:t>
      </w:r>
      <w:r w:rsidRPr="000D2481" w:rsidR="007C20E2">
        <w:rPr>
          <w:sz w:val="18"/>
        </w:rPr>
        <w:t xml:space="preserve"> </w:t>
      </w:r>
      <w:r w:rsidRPr="000D2481">
        <w:rPr>
          <w:sz w:val="18"/>
        </w:rPr>
        <w:t>on</w:t>
      </w:r>
      <w:r w:rsidRPr="000D2481" w:rsidR="007C20E2">
        <w:rPr>
          <w:sz w:val="18"/>
        </w:rPr>
        <w:t xml:space="preserve"> </w:t>
      </w:r>
      <w:r w:rsidRPr="000D2481">
        <w:rPr>
          <w:sz w:val="18"/>
        </w:rPr>
        <w:t>altı</w:t>
      </w:r>
      <w:r w:rsidRPr="000D2481" w:rsidR="007C20E2">
        <w:rPr>
          <w:sz w:val="18"/>
        </w:rPr>
        <w:t xml:space="preserve"> </w:t>
      </w:r>
      <w:r w:rsidRPr="000D2481">
        <w:rPr>
          <w:sz w:val="18"/>
        </w:rPr>
        <w:t>yıllık</w:t>
      </w:r>
      <w:r w:rsidRPr="000D2481" w:rsidR="007C20E2">
        <w:rPr>
          <w:sz w:val="18"/>
        </w:rPr>
        <w:t xml:space="preserve"> </w:t>
      </w:r>
      <w:r w:rsidRPr="000D2481">
        <w:rPr>
          <w:sz w:val="18"/>
        </w:rPr>
        <w:t>iktidarı</w:t>
      </w:r>
      <w:r w:rsidRPr="000D2481" w:rsidR="007C20E2">
        <w:rPr>
          <w:sz w:val="18"/>
        </w:rPr>
        <w:t xml:space="preserve"> </w:t>
      </w:r>
      <w:r w:rsidRPr="000D2481">
        <w:rPr>
          <w:sz w:val="18"/>
        </w:rPr>
        <w:t>döneminde</w:t>
      </w:r>
      <w:r w:rsidRPr="000D2481" w:rsidR="007C20E2">
        <w:rPr>
          <w:sz w:val="18"/>
        </w:rPr>
        <w:t xml:space="preserve"> </w:t>
      </w:r>
      <w:r w:rsidRPr="000D2481">
        <w:rPr>
          <w:sz w:val="18"/>
        </w:rPr>
        <w:t>en</w:t>
      </w:r>
      <w:r w:rsidRPr="000D2481" w:rsidR="007C20E2">
        <w:rPr>
          <w:sz w:val="18"/>
        </w:rPr>
        <w:t xml:space="preserve"> </w:t>
      </w:r>
      <w:r w:rsidRPr="000D2481">
        <w:rPr>
          <w:sz w:val="18"/>
        </w:rPr>
        <w:t>büyük</w:t>
      </w:r>
      <w:r w:rsidRPr="000D2481" w:rsidR="007C20E2">
        <w:rPr>
          <w:sz w:val="18"/>
        </w:rPr>
        <w:t xml:space="preserve"> </w:t>
      </w:r>
      <w:r w:rsidRPr="000D2481">
        <w:rPr>
          <w:sz w:val="18"/>
        </w:rPr>
        <w:t>darbeyi</w:t>
      </w:r>
      <w:r w:rsidRPr="000D2481" w:rsidR="007C20E2">
        <w:rPr>
          <w:sz w:val="18"/>
        </w:rPr>
        <w:t xml:space="preserve"> </w:t>
      </w:r>
      <w:r w:rsidRPr="000D2481">
        <w:rPr>
          <w:sz w:val="18"/>
        </w:rPr>
        <w:t>eğitim</w:t>
      </w:r>
      <w:r w:rsidRPr="000D2481" w:rsidR="007C20E2">
        <w:rPr>
          <w:sz w:val="18"/>
        </w:rPr>
        <w:t xml:space="preserve"> </w:t>
      </w:r>
      <w:r w:rsidRPr="000D2481">
        <w:rPr>
          <w:sz w:val="18"/>
        </w:rPr>
        <w:t>almıştır.</w:t>
      </w:r>
      <w:r w:rsidRPr="000D2481" w:rsidR="007C20E2">
        <w:rPr>
          <w:sz w:val="18"/>
        </w:rPr>
        <w:t xml:space="preserve"> </w:t>
      </w:r>
      <w:r w:rsidRPr="000D2481">
        <w:rPr>
          <w:sz w:val="18"/>
        </w:rPr>
        <w:t>Eğitim</w:t>
      </w:r>
      <w:r w:rsidRPr="000D2481" w:rsidR="007C20E2">
        <w:rPr>
          <w:sz w:val="18"/>
        </w:rPr>
        <w:t xml:space="preserve"> </w:t>
      </w:r>
      <w:r w:rsidRPr="000D2481">
        <w:rPr>
          <w:sz w:val="18"/>
        </w:rPr>
        <w:t>bir</w:t>
      </w:r>
      <w:r w:rsidRPr="000D2481" w:rsidR="007C20E2">
        <w:rPr>
          <w:sz w:val="18"/>
        </w:rPr>
        <w:t xml:space="preserve"> </w:t>
      </w:r>
      <w:r w:rsidRPr="000D2481">
        <w:rPr>
          <w:sz w:val="18"/>
        </w:rPr>
        <w:t>yazboz</w:t>
      </w:r>
      <w:r w:rsidRPr="000D2481" w:rsidR="007C20E2">
        <w:rPr>
          <w:sz w:val="18"/>
        </w:rPr>
        <w:t xml:space="preserve"> </w:t>
      </w:r>
      <w:r w:rsidRPr="000D2481">
        <w:rPr>
          <w:sz w:val="18"/>
        </w:rPr>
        <w:t>tahtasına</w:t>
      </w:r>
      <w:r w:rsidRPr="000D2481" w:rsidR="007C20E2">
        <w:rPr>
          <w:sz w:val="18"/>
        </w:rPr>
        <w:t xml:space="preserve"> </w:t>
      </w:r>
      <w:r w:rsidRPr="000D2481">
        <w:rPr>
          <w:sz w:val="18"/>
        </w:rPr>
        <w:t>dönüşmüştür.</w:t>
      </w:r>
      <w:r w:rsidRPr="000D2481" w:rsidR="007C20E2">
        <w:rPr>
          <w:sz w:val="18"/>
        </w:rPr>
        <w:t xml:space="preserve"> </w:t>
      </w:r>
      <w:r w:rsidRPr="000D2481">
        <w:rPr>
          <w:sz w:val="18"/>
        </w:rPr>
        <w:t>Her</w:t>
      </w:r>
      <w:r w:rsidRPr="000D2481" w:rsidR="007C20E2">
        <w:rPr>
          <w:sz w:val="18"/>
        </w:rPr>
        <w:t xml:space="preserve"> </w:t>
      </w:r>
      <w:r w:rsidRPr="000D2481">
        <w:rPr>
          <w:sz w:val="18"/>
        </w:rPr>
        <w:t>gün</w:t>
      </w:r>
      <w:r w:rsidRPr="000D2481" w:rsidR="007C20E2">
        <w:rPr>
          <w:sz w:val="18"/>
        </w:rPr>
        <w:t xml:space="preserve"> </w:t>
      </w:r>
      <w:r w:rsidRPr="000D2481">
        <w:rPr>
          <w:sz w:val="18"/>
        </w:rPr>
        <w:t>bir</w:t>
      </w:r>
      <w:r w:rsidRPr="000D2481" w:rsidR="007C20E2">
        <w:rPr>
          <w:sz w:val="18"/>
        </w:rPr>
        <w:t xml:space="preserve"> </w:t>
      </w:r>
      <w:r w:rsidRPr="000D2481">
        <w:rPr>
          <w:sz w:val="18"/>
        </w:rPr>
        <w:t>sistem,</w:t>
      </w:r>
      <w:r w:rsidRPr="000D2481" w:rsidR="007C20E2">
        <w:rPr>
          <w:sz w:val="18"/>
        </w:rPr>
        <w:t xml:space="preserve"> </w:t>
      </w:r>
      <w:r w:rsidRPr="000D2481">
        <w:rPr>
          <w:sz w:val="18"/>
        </w:rPr>
        <w:t>her</w:t>
      </w:r>
      <w:r w:rsidRPr="000D2481" w:rsidR="007C20E2">
        <w:rPr>
          <w:sz w:val="18"/>
        </w:rPr>
        <w:t xml:space="preserve"> </w:t>
      </w:r>
      <w:r w:rsidRPr="000D2481">
        <w:rPr>
          <w:sz w:val="18"/>
        </w:rPr>
        <w:t>gün</w:t>
      </w:r>
      <w:r w:rsidRPr="000D2481" w:rsidR="007C20E2">
        <w:rPr>
          <w:sz w:val="18"/>
        </w:rPr>
        <w:t xml:space="preserve"> </w:t>
      </w:r>
      <w:r w:rsidRPr="000D2481">
        <w:rPr>
          <w:sz w:val="18"/>
        </w:rPr>
        <w:t>bir</w:t>
      </w:r>
      <w:r w:rsidRPr="000D2481" w:rsidR="007C20E2">
        <w:rPr>
          <w:sz w:val="18"/>
        </w:rPr>
        <w:t xml:space="preserve"> </w:t>
      </w:r>
      <w:r w:rsidRPr="000D2481">
        <w:rPr>
          <w:sz w:val="18"/>
        </w:rPr>
        <w:t>sınav</w:t>
      </w:r>
      <w:r w:rsidRPr="000D2481" w:rsidR="007C20E2">
        <w:rPr>
          <w:sz w:val="18"/>
        </w:rPr>
        <w:t xml:space="preserve"> </w:t>
      </w:r>
      <w:r w:rsidRPr="000D2481">
        <w:rPr>
          <w:sz w:val="18"/>
        </w:rPr>
        <w:t>değişikliği</w:t>
      </w:r>
      <w:r w:rsidRPr="000D2481" w:rsidR="007C20E2">
        <w:rPr>
          <w:sz w:val="18"/>
        </w:rPr>
        <w:t xml:space="preserve"> </w:t>
      </w:r>
      <w:r w:rsidRPr="000D2481">
        <w:rPr>
          <w:sz w:val="18"/>
        </w:rPr>
        <w:t>yaşanmıştır.</w:t>
      </w:r>
      <w:r w:rsidRPr="000D2481" w:rsidR="007C20E2">
        <w:rPr>
          <w:sz w:val="18"/>
        </w:rPr>
        <w:t xml:space="preserve"> </w:t>
      </w:r>
      <w:r w:rsidRPr="000D2481">
        <w:rPr>
          <w:sz w:val="18"/>
        </w:rPr>
        <w:t>Biraz</w:t>
      </w:r>
      <w:r w:rsidRPr="000D2481" w:rsidR="007C20E2">
        <w:rPr>
          <w:sz w:val="18"/>
        </w:rPr>
        <w:t xml:space="preserve"> </w:t>
      </w:r>
      <w:r w:rsidRPr="000D2481">
        <w:rPr>
          <w:sz w:val="18"/>
        </w:rPr>
        <w:t>önce</w:t>
      </w:r>
      <w:r w:rsidRPr="000D2481" w:rsidR="007C20E2">
        <w:rPr>
          <w:sz w:val="18"/>
        </w:rPr>
        <w:t xml:space="preserve"> </w:t>
      </w:r>
      <w:r w:rsidRPr="000D2481">
        <w:rPr>
          <w:sz w:val="18"/>
        </w:rPr>
        <w:t>Sayın</w:t>
      </w:r>
      <w:r w:rsidRPr="000D2481" w:rsidR="007C20E2">
        <w:rPr>
          <w:sz w:val="18"/>
        </w:rPr>
        <w:t xml:space="preserve"> </w:t>
      </w:r>
      <w:r w:rsidRPr="000D2481">
        <w:rPr>
          <w:sz w:val="18"/>
        </w:rPr>
        <w:t>Balbay</w:t>
      </w:r>
      <w:r w:rsidRPr="000D2481" w:rsidR="007C20E2">
        <w:rPr>
          <w:sz w:val="18"/>
        </w:rPr>
        <w:t xml:space="preserve"> </w:t>
      </w:r>
      <w:r w:rsidRPr="000D2481">
        <w:rPr>
          <w:sz w:val="18"/>
        </w:rPr>
        <w:t>sadece</w:t>
      </w:r>
      <w:r w:rsidRPr="000D2481" w:rsidR="007C20E2">
        <w:rPr>
          <w:sz w:val="18"/>
        </w:rPr>
        <w:t xml:space="preserve"> </w:t>
      </w:r>
      <w:r w:rsidRPr="000D2481">
        <w:rPr>
          <w:sz w:val="18"/>
        </w:rPr>
        <w:t>bu</w:t>
      </w:r>
      <w:r w:rsidRPr="000D2481" w:rsidR="007C20E2">
        <w:rPr>
          <w:sz w:val="18"/>
        </w:rPr>
        <w:t xml:space="preserve"> </w:t>
      </w:r>
      <w:r w:rsidRPr="000D2481">
        <w:rPr>
          <w:sz w:val="18"/>
        </w:rPr>
        <w:t>yıl</w:t>
      </w:r>
      <w:r w:rsidRPr="000D2481" w:rsidR="007C20E2">
        <w:rPr>
          <w:sz w:val="18"/>
        </w:rPr>
        <w:t xml:space="preserve"> </w:t>
      </w:r>
      <w:r w:rsidRPr="000D2481">
        <w:rPr>
          <w:sz w:val="18"/>
        </w:rPr>
        <w:t>üniversiteye</w:t>
      </w:r>
      <w:r w:rsidRPr="000D2481" w:rsidR="007C20E2">
        <w:rPr>
          <w:sz w:val="18"/>
        </w:rPr>
        <w:t xml:space="preserve"> </w:t>
      </w:r>
      <w:r w:rsidRPr="000D2481">
        <w:rPr>
          <w:sz w:val="18"/>
        </w:rPr>
        <w:t>girecek</w:t>
      </w:r>
      <w:r w:rsidRPr="000D2481" w:rsidR="007C20E2">
        <w:rPr>
          <w:sz w:val="18"/>
        </w:rPr>
        <w:t xml:space="preserve"> </w:t>
      </w:r>
      <w:r w:rsidRPr="000D2481">
        <w:rPr>
          <w:sz w:val="18"/>
        </w:rPr>
        <w:t>olan</w:t>
      </w:r>
      <w:r w:rsidRPr="000D2481" w:rsidR="007C20E2">
        <w:rPr>
          <w:sz w:val="18"/>
        </w:rPr>
        <w:t xml:space="preserve"> </w:t>
      </w:r>
      <w:r w:rsidRPr="000D2481">
        <w:rPr>
          <w:sz w:val="18"/>
        </w:rPr>
        <w:t>öğrencilerle</w:t>
      </w:r>
      <w:r w:rsidRPr="000D2481" w:rsidR="007C20E2">
        <w:rPr>
          <w:sz w:val="18"/>
        </w:rPr>
        <w:t xml:space="preserve"> </w:t>
      </w:r>
      <w:r w:rsidRPr="000D2481">
        <w:rPr>
          <w:sz w:val="18"/>
        </w:rPr>
        <w:t>ilgili</w:t>
      </w:r>
      <w:r w:rsidRPr="000D2481" w:rsidR="007C20E2">
        <w:rPr>
          <w:sz w:val="18"/>
        </w:rPr>
        <w:t xml:space="preserve"> </w:t>
      </w:r>
      <w:r w:rsidRPr="000D2481">
        <w:rPr>
          <w:sz w:val="18"/>
        </w:rPr>
        <w:t>sınav</w:t>
      </w:r>
      <w:r w:rsidRPr="000D2481" w:rsidR="007C20E2">
        <w:rPr>
          <w:sz w:val="18"/>
        </w:rPr>
        <w:t xml:space="preserve"> </w:t>
      </w:r>
      <w:r w:rsidRPr="000D2481">
        <w:rPr>
          <w:sz w:val="18"/>
        </w:rPr>
        <w:t>takvimini</w:t>
      </w:r>
      <w:r w:rsidRPr="000D2481" w:rsidR="007C20E2">
        <w:rPr>
          <w:sz w:val="18"/>
        </w:rPr>
        <w:t xml:space="preserve"> </w:t>
      </w:r>
      <w:r w:rsidRPr="000D2481">
        <w:rPr>
          <w:sz w:val="18"/>
        </w:rPr>
        <w:t>açıkladı.</w:t>
      </w:r>
      <w:r w:rsidRPr="000D2481" w:rsidR="007C20E2">
        <w:rPr>
          <w:sz w:val="18"/>
        </w:rPr>
        <w:t xml:space="preserve"> </w:t>
      </w:r>
      <w:r w:rsidRPr="000D2481">
        <w:rPr>
          <w:sz w:val="18"/>
        </w:rPr>
        <w:t>Sayın</w:t>
      </w:r>
      <w:r w:rsidRPr="000D2481" w:rsidR="007C20E2">
        <w:rPr>
          <w:sz w:val="18"/>
        </w:rPr>
        <w:t xml:space="preserve"> </w:t>
      </w:r>
      <w:r w:rsidRPr="000D2481">
        <w:rPr>
          <w:sz w:val="18"/>
        </w:rPr>
        <w:t>Bakanım,</w:t>
      </w:r>
      <w:r w:rsidRPr="000D2481" w:rsidR="007C20E2">
        <w:rPr>
          <w:sz w:val="18"/>
        </w:rPr>
        <w:t xml:space="preserve"> </w:t>
      </w:r>
      <w:r w:rsidRPr="000D2481">
        <w:rPr>
          <w:sz w:val="18"/>
        </w:rPr>
        <w:t>buyurun,</w:t>
      </w:r>
      <w:r w:rsidRPr="000D2481" w:rsidR="007C20E2">
        <w:rPr>
          <w:sz w:val="18"/>
        </w:rPr>
        <w:t xml:space="preserve"> </w:t>
      </w:r>
      <w:r w:rsidRPr="000D2481">
        <w:rPr>
          <w:sz w:val="18"/>
        </w:rPr>
        <w:t>buna</w:t>
      </w:r>
      <w:r w:rsidRPr="000D2481" w:rsidR="007C20E2">
        <w:rPr>
          <w:sz w:val="18"/>
        </w:rPr>
        <w:t xml:space="preserve"> </w:t>
      </w:r>
      <w:r w:rsidRPr="000D2481">
        <w:rPr>
          <w:sz w:val="18"/>
        </w:rPr>
        <w:t>ne</w:t>
      </w:r>
      <w:r w:rsidRPr="000D2481" w:rsidR="007C20E2">
        <w:rPr>
          <w:sz w:val="18"/>
        </w:rPr>
        <w:t xml:space="preserve"> </w:t>
      </w:r>
      <w:r w:rsidRPr="000D2481">
        <w:rPr>
          <w:sz w:val="18"/>
        </w:rPr>
        <w:t>diyeceksiniz?</w:t>
      </w:r>
      <w:r w:rsidRPr="000D2481" w:rsidR="007C20E2">
        <w:rPr>
          <w:sz w:val="18"/>
        </w:rPr>
        <w:t xml:space="preserve"> </w:t>
      </w:r>
      <w:r w:rsidRPr="000D2481">
        <w:rPr>
          <w:sz w:val="18"/>
        </w:rPr>
        <w:t>Sekiz</w:t>
      </w:r>
      <w:r w:rsidRPr="000D2481" w:rsidR="007C20E2">
        <w:rPr>
          <w:sz w:val="18"/>
        </w:rPr>
        <w:t xml:space="preserve"> </w:t>
      </w:r>
      <w:r w:rsidRPr="000D2481">
        <w:rPr>
          <w:sz w:val="18"/>
        </w:rPr>
        <w:t>ay</w:t>
      </w:r>
      <w:r w:rsidRPr="000D2481" w:rsidR="007C20E2">
        <w:rPr>
          <w:sz w:val="18"/>
        </w:rPr>
        <w:t xml:space="preserve"> </w:t>
      </w:r>
      <w:r w:rsidRPr="000D2481">
        <w:rPr>
          <w:sz w:val="18"/>
        </w:rPr>
        <w:t>boyunca</w:t>
      </w:r>
      <w:r w:rsidRPr="000D2481" w:rsidR="007C20E2">
        <w:rPr>
          <w:sz w:val="18"/>
        </w:rPr>
        <w:t xml:space="preserve"> </w:t>
      </w:r>
      <w:r w:rsidRPr="000D2481">
        <w:rPr>
          <w:sz w:val="18"/>
        </w:rPr>
        <w:t>7-8</w:t>
      </w:r>
      <w:r w:rsidRPr="000D2481" w:rsidR="007C20E2">
        <w:rPr>
          <w:sz w:val="18"/>
        </w:rPr>
        <w:t xml:space="preserve"> </w:t>
      </w:r>
      <w:r w:rsidRPr="000D2481">
        <w:rPr>
          <w:sz w:val="18"/>
        </w:rPr>
        <w:t>kez</w:t>
      </w:r>
      <w:r w:rsidRPr="000D2481" w:rsidR="007C20E2">
        <w:rPr>
          <w:sz w:val="18"/>
        </w:rPr>
        <w:t xml:space="preserve"> </w:t>
      </w:r>
      <w:r w:rsidRPr="000D2481">
        <w:rPr>
          <w:sz w:val="18"/>
        </w:rPr>
        <w:t>siz</w:t>
      </w:r>
      <w:r w:rsidRPr="000D2481" w:rsidR="007C20E2">
        <w:rPr>
          <w:sz w:val="18"/>
        </w:rPr>
        <w:t xml:space="preserve"> </w:t>
      </w:r>
      <w:r w:rsidRPr="000D2481">
        <w:rPr>
          <w:sz w:val="18"/>
        </w:rPr>
        <w:t>“sınav</w:t>
      </w:r>
      <w:r w:rsidRPr="000D2481" w:rsidR="007C20E2">
        <w:rPr>
          <w:sz w:val="18"/>
        </w:rPr>
        <w:t xml:space="preserve"> </w:t>
      </w:r>
      <w:r w:rsidRPr="000D2481">
        <w:rPr>
          <w:sz w:val="18"/>
        </w:rPr>
        <w:t>şöyle</w:t>
      </w:r>
      <w:r w:rsidRPr="000D2481" w:rsidR="007C20E2">
        <w:rPr>
          <w:sz w:val="18"/>
        </w:rPr>
        <w:t xml:space="preserve"> </w:t>
      </w:r>
      <w:r w:rsidRPr="000D2481">
        <w:rPr>
          <w:sz w:val="18"/>
        </w:rPr>
        <w:t>olacak,</w:t>
      </w:r>
      <w:r w:rsidRPr="000D2481" w:rsidR="007C20E2">
        <w:rPr>
          <w:sz w:val="18"/>
        </w:rPr>
        <w:t xml:space="preserve"> </w:t>
      </w:r>
      <w:r w:rsidRPr="000D2481">
        <w:rPr>
          <w:sz w:val="18"/>
        </w:rPr>
        <w:t>şu</w:t>
      </w:r>
      <w:r w:rsidRPr="000D2481" w:rsidR="007C20E2">
        <w:rPr>
          <w:sz w:val="18"/>
        </w:rPr>
        <w:t xml:space="preserve"> </w:t>
      </w:r>
      <w:r w:rsidRPr="000D2481">
        <w:rPr>
          <w:sz w:val="18"/>
        </w:rPr>
        <w:t>sorular</w:t>
      </w:r>
      <w:r w:rsidRPr="000D2481" w:rsidR="007C20E2">
        <w:rPr>
          <w:sz w:val="18"/>
        </w:rPr>
        <w:t xml:space="preserve"> </w:t>
      </w:r>
      <w:r w:rsidRPr="000D2481">
        <w:rPr>
          <w:sz w:val="18"/>
        </w:rPr>
        <w:t>eklenecek”</w:t>
      </w:r>
      <w:r w:rsidRPr="000D2481" w:rsidR="007C20E2">
        <w:rPr>
          <w:sz w:val="18"/>
        </w:rPr>
        <w:t xml:space="preserve"> </w:t>
      </w:r>
      <w:r w:rsidRPr="000D2481">
        <w:rPr>
          <w:sz w:val="18"/>
        </w:rPr>
        <w:t>dediniz.</w:t>
      </w:r>
      <w:r w:rsidRPr="000D2481" w:rsidR="007C20E2">
        <w:rPr>
          <w:sz w:val="18"/>
        </w:rPr>
        <w:t xml:space="preserve"> </w:t>
      </w:r>
      <w:r w:rsidRPr="000D2481">
        <w:rPr>
          <w:sz w:val="18"/>
        </w:rPr>
        <w:t>Peki,</w:t>
      </w:r>
      <w:r w:rsidRPr="000D2481" w:rsidR="007C20E2">
        <w:rPr>
          <w:sz w:val="18"/>
        </w:rPr>
        <w:t xml:space="preserve"> </w:t>
      </w:r>
      <w:r w:rsidRPr="000D2481">
        <w:rPr>
          <w:sz w:val="18"/>
        </w:rPr>
        <w:t>gerçekten</w:t>
      </w:r>
      <w:r w:rsidRPr="000D2481" w:rsidR="007C20E2">
        <w:rPr>
          <w:sz w:val="18"/>
        </w:rPr>
        <w:t xml:space="preserve"> </w:t>
      </w:r>
      <w:r w:rsidRPr="000D2481">
        <w:rPr>
          <w:sz w:val="18"/>
        </w:rPr>
        <w:t>eğitim</w:t>
      </w:r>
      <w:r w:rsidRPr="000D2481" w:rsidR="007C20E2">
        <w:rPr>
          <w:sz w:val="18"/>
        </w:rPr>
        <w:t xml:space="preserve"> </w:t>
      </w:r>
      <w:r w:rsidRPr="000D2481">
        <w:rPr>
          <w:sz w:val="18"/>
        </w:rPr>
        <w:t>böyle</w:t>
      </w:r>
      <w:r w:rsidRPr="000D2481" w:rsidR="007C20E2">
        <w:rPr>
          <w:sz w:val="18"/>
        </w:rPr>
        <w:t xml:space="preserve"> </w:t>
      </w:r>
      <w:r w:rsidRPr="000D2481">
        <w:rPr>
          <w:sz w:val="18"/>
        </w:rPr>
        <w:t>mi</w:t>
      </w:r>
      <w:r w:rsidRPr="000D2481" w:rsidR="007C20E2">
        <w:rPr>
          <w:sz w:val="18"/>
        </w:rPr>
        <w:t xml:space="preserve"> </w:t>
      </w:r>
      <w:r w:rsidRPr="000D2481">
        <w:rPr>
          <w:sz w:val="18"/>
        </w:rPr>
        <w:t>yürür,</w:t>
      </w:r>
      <w:r w:rsidRPr="000D2481" w:rsidR="007C20E2">
        <w:rPr>
          <w:sz w:val="18"/>
        </w:rPr>
        <w:t xml:space="preserve"> </w:t>
      </w:r>
      <w:r w:rsidRPr="000D2481">
        <w:rPr>
          <w:sz w:val="18"/>
        </w:rPr>
        <w:t>böyle</w:t>
      </w:r>
      <w:r w:rsidRPr="000D2481" w:rsidR="007C20E2">
        <w:rPr>
          <w:sz w:val="18"/>
        </w:rPr>
        <w:t xml:space="preserve"> </w:t>
      </w:r>
      <w:r w:rsidRPr="000D2481">
        <w:rPr>
          <w:sz w:val="18"/>
        </w:rPr>
        <w:t>mi</w:t>
      </w:r>
      <w:r w:rsidRPr="000D2481" w:rsidR="007C20E2">
        <w:rPr>
          <w:sz w:val="18"/>
        </w:rPr>
        <w:t xml:space="preserve"> </w:t>
      </w:r>
      <w:r w:rsidRPr="000D2481">
        <w:rPr>
          <w:sz w:val="18"/>
        </w:rPr>
        <w:t>olmalıdır?</w:t>
      </w:r>
      <w:r w:rsidRPr="000D2481" w:rsidR="007C20E2">
        <w:rPr>
          <w:sz w:val="18"/>
        </w:rPr>
        <w:t xml:space="preserve"> </w:t>
      </w:r>
      <w:r w:rsidRPr="000D2481">
        <w:rPr>
          <w:sz w:val="18"/>
        </w:rPr>
        <w:t>Hayır,</w:t>
      </w:r>
      <w:r w:rsidRPr="000D2481" w:rsidR="007C20E2">
        <w:rPr>
          <w:sz w:val="18"/>
        </w:rPr>
        <w:t xml:space="preserve"> </w:t>
      </w:r>
      <w:r w:rsidRPr="000D2481">
        <w:rPr>
          <w:sz w:val="18"/>
        </w:rPr>
        <w:t>ama</w:t>
      </w:r>
      <w:r w:rsidRPr="000D2481" w:rsidR="007C20E2">
        <w:rPr>
          <w:sz w:val="18"/>
        </w:rPr>
        <w:t xml:space="preserve"> </w:t>
      </w:r>
      <w:r w:rsidRPr="000D2481">
        <w:rPr>
          <w:sz w:val="18"/>
        </w:rPr>
        <w:t>bir</w:t>
      </w:r>
      <w:r w:rsidRPr="000D2481" w:rsidR="007C20E2">
        <w:rPr>
          <w:sz w:val="18"/>
        </w:rPr>
        <w:t xml:space="preserve"> </w:t>
      </w:r>
      <w:r w:rsidRPr="000D2481">
        <w:rPr>
          <w:sz w:val="18"/>
        </w:rPr>
        <w:t>taraftan</w:t>
      </w:r>
      <w:r w:rsidRPr="000D2481" w:rsidR="007C20E2">
        <w:rPr>
          <w:sz w:val="18"/>
        </w:rPr>
        <w:t xml:space="preserve"> </w:t>
      </w:r>
      <w:r w:rsidRPr="000D2481">
        <w:rPr>
          <w:sz w:val="18"/>
        </w:rPr>
        <w:t>bunlar</w:t>
      </w:r>
      <w:r w:rsidRPr="000D2481" w:rsidR="007C20E2">
        <w:rPr>
          <w:sz w:val="18"/>
        </w:rPr>
        <w:t xml:space="preserve"> </w:t>
      </w:r>
      <w:r w:rsidRPr="000D2481">
        <w:rPr>
          <w:sz w:val="18"/>
        </w:rPr>
        <w:t>yaşanırken</w:t>
      </w:r>
      <w:r w:rsidRPr="000D2481" w:rsidR="007C20E2">
        <w:rPr>
          <w:sz w:val="18"/>
        </w:rPr>
        <w:t xml:space="preserve"> </w:t>
      </w:r>
      <w:r w:rsidRPr="000D2481">
        <w:rPr>
          <w:sz w:val="18"/>
        </w:rPr>
        <w:t>bir</w:t>
      </w:r>
      <w:r w:rsidRPr="000D2481" w:rsidR="007C20E2">
        <w:rPr>
          <w:sz w:val="18"/>
        </w:rPr>
        <w:t xml:space="preserve"> </w:t>
      </w:r>
      <w:r w:rsidRPr="000D2481">
        <w:rPr>
          <w:sz w:val="18"/>
        </w:rPr>
        <w:t>taraftan</w:t>
      </w:r>
      <w:r w:rsidRPr="000D2481" w:rsidR="007C20E2">
        <w:rPr>
          <w:sz w:val="18"/>
        </w:rPr>
        <w:t xml:space="preserve"> </w:t>
      </w:r>
      <w:r w:rsidRPr="000D2481">
        <w:rPr>
          <w:sz w:val="18"/>
        </w:rPr>
        <w:t>-dediğim</w:t>
      </w:r>
      <w:r w:rsidRPr="000D2481" w:rsidR="007C20E2">
        <w:rPr>
          <w:sz w:val="18"/>
        </w:rPr>
        <w:t xml:space="preserve"> </w:t>
      </w:r>
      <w:r w:rsidRPr="000D2481">
        <w:rPr>
          <w:sz w:val="18"/>
        </w:rPr>
        <w:t>gibi-</w:t>
      </w:r>
      <w:r w:rsidRPr="000D2481" w:rsidR="007C20E2">
        <w:rPr>
          <w:sz w:val="18"/>
        </w:rPr>
        <w:t xml:space="preserve"> </w:t>
      </w:r>
      <w:r w:rsidRPr="000D2481">
        <w:rPr>
          <w:sz w:val="18"/>
        </w:rPr>
        <w:t>tozpembe</w:t>
      </w:r>
      <w:r w:rsidRPr="000D2481" w:rsidR="007C20E2">
        <w:rPr>
          <w:sz w:val="18"/>
        </w:rPr>
        <w:t xml:space="preserve"> </w:t>
      </w:r>
      <w:r w:rsidRPr="000D2481">
        <w:rPr>
          <w:sz w:val="18"/>
        </w:rPr>
        <w:t>tablolar</w:t>
      </w:r>
      <w:r w:rsidRPr="000D2481" w:rsidR="007C20E2">
        <w:rPr>
          <w:sz w:val="18"/>
        </w:rPr>
        <w:t xml:space="preserve"> </w:t>
      </w:r>
      <w:r w:rsidRPr="000D2481">
        <w:rPr>
          <w:sz w:val="18"/>
        </w:rPr>
        <w:t>çiziliyor.</w:t>
      </w:r>
    </w:p>
    <w:p w:rsidRPr="000D2481" w:rsidR="00D419C3" w:rsidP="000D2481" w:rsidRDefault="00D419C3">
      <w:pPr>
        <w:pStyle w:val="GENELKURUL"/>
        <w:spacing w:line="240" w:lineRule="auto"/>
        <w:rPr>
          <w:sz w:val="18"/>
        </w:rPr>
      </w:pP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biz</w:t>
      </w:r>
      <w:r w:rsidRPr="000D2481" w:rsidR="007C20E2">
        <w:rPr>
          <w:sz w:val="18"/>
        </w:rPr>
        <w:t xml:space="preserve"> </w:t>
      </w:r>
      <w:r w:rsidRPr="000D2481">
        <w:rPr>
          <w:sz w:val="18"/>
        </w:rPr>
        <w:t>“üniversiteler</w:t>
      </w:r>
      <w:r w:rsidRPr="000D2481" w:rsidR="007C20E2">
        <w:rPr>
          <w:sz w:val="18"/>
        </w:rPr>
        <w:t xml:space="preserve"> </w:t>
      </w:r>
      <w:r w:rsidRPr="000D2481">
        <w:rPr>
          <w:sz w:val="18"/>
        </w:rPr>
        <w:t>bölünmesin”</w:t>
      </w:r>
      <w:r w:rsidRPr="000D2481" w:rsidR="007C20E2">
        <w:rPr>
          <w:sz w:val="18"/>
        </w:rPr>
        <w:t xml:space="preserve"> </w:t>
      </w:r>
      <w:r w:rsidRPr="000D2481">
        <w:rPr>
          <w:sz w:val="18"/>
        </w:rPr>
        <w:t>dedik,</w:t>
      </w:r>
      <w:r w:rsidRPr="000D2481" w:rsidR="007C20E2">
        <w:rPr>
          <w:sz w:val="18"/>
        </w:rPr>
        <w:t xml:space="preserve"> </w:t>
      </w:r>
      <w:r w:rsidRPr="000D2481">
        <w:rPr>
          <w:sz w:val="18"/>
        </w:rPr>
        <w:t>şimdi,</w:t>
      </w:r>
      <w:r w:rsidRPr="000D2481" w:rsidR="007C20E2">
        <w:rPr>
          <w:sz w:val="18"/>
        </w:rPr>
        <w:t xml:space="preserve"> </w:t>
      </w:r>
      <w:r w:rsidRPr="000D2481">
        <w:rPr>
          <w:sz w:val="18"/>
        </w:rPr>
        <w:t>önümüzde</w:t>
      </w:r>
      <w:r w:rsidRPr="000D2481" w:rsidR="007C20E2">
        <w:rPr>
          <w:sz w:val="18"/>
        </w:rPr>
        <w:t xml:space="preserve"> </w:t>
      </w:r>
      <w:r w:rsidRPr="000D2481">
        <w:rPr>
          <w:sz w:val="18"/>
        </w:rPr>
        <w:t>birkaç</w:t>
      </w:r>
      <w:r w:rsidRPr="000D2481" w:rsidR="007C20E2">
        <w:rPr>
          <w:sz w:val="18"/>
        </w:rPr>
        <w:t xml:space="preserve"> </w:t>
      </w:r>
      <w:r w:rsidRPr="000D2481">
        <w:rPr>
          <w:sz w:val="18"/>
        </w:rPr>
        <w:t>tane</w:t>
      </w:r>
      <w:r w:rsidRPr="000D2481" w:rsidR="007C20E2">
        <w:rPr>
          <w:sz w:val="18"/>
        </w:rPr>
        <w:t xml:space="preserve"> </w:t>
      </w:r>
      <w:r w:rsidRPr="000D2481">
        <w:rPr>
          <w:sz w:val="18"/>
        </w:rPr>
        <w:t>AKP</w:t>
      </w:r>
      <w:r w:rsidRPr="000D2481" w:rsidR="007C20E2">
        <w:rPr>
          <w:sz w:val="18"/>
        </w:rPr>
        <w:t xml:space="preserve"> </w:t>
      </w:r>
      <w:r w:rsidRPr="000D2481">
        <w:rPr>
          <w:sz w:val="18"/>
        </w:rPr>
        <w:t>milletvekilinin</w:t>
      </w:r>
      <w:r w:rsidRPr="000D2481" w:rsidR="007C20E2">
        <w:rPr>
          <w:sz w:val="18"/>
        </w:rPr>
        <w:t xml:space="preserve"> </w:t>
      </w:r>
      <w:r w:rsidRPr="000D2481">
        <w:rPr>
          <w:sz w:val="18"/>
        </w:rPr>
        <w:t>yeni</w:t>
      </w:r>
      <w:r w:rsidRPr="000D2481" w:rsidR="007C20E2">
        <w:rPr>
          <w:sz w:val="18"/>
        </w:rPr>
        <w:t xml:space="preserve"> </w:t>
      </w:r>
      <w:r w:rsidRPr="000D2481">
        <w:rPr>
          <w:sz w:val="18"/>
        </w:rPr>
        <w:t>ek</w:t>
      </w:r>
      <w:r w:rsidRPr="000D2481" w:rsidR="007C20E2">
        <w:rPr>
          <w:sz w:val="18"/>
        </w:rPr>
        <w:t xml:space="preserve"> </w:t>
      </w:r>
      <w:r w:rsidRPr="000D2481">
        <w:rPr>
          <w:sz w:val="18"/>
        </w:rPr>
        <w:t>madde</w:t>
      </w:r>
      <w:r w:rsidRPr="000D2481" w:rsidR="007C20E2">
        <w:rPr>
          <w:sz w:val="18"/>
        </w:rPr>
        <w:t xml:space="preserve"> </w:t>
      </w:r>
      <w:r w:rsidRPr="000D2481">
        <w:rPr>
          <w:sz w:val="18"/>
        </w:rPr>
        <w:t>tahsisleri</w:t>
      </w:r>
      <w:r w:rsidRPr="000D2481" w:rsidR="007C20E2">
        <w:rPr>
          <w:sz w:val="18"/>
        </w:rPr>
        <w:t xml:space="preserve"> </w:t>
      </w:r>
      <w:r w:rsidRPr="000D2481">
        <w:rPr>
          <w:sz w:val="18"/>
        </w:rPr>
        <w:t>var,</w:t>
      </w:r>
      <w:r w:rsidRPr="000D2481" w:rsidR="007C20E2">
        <w:rPr>
          <w:sz w:val="18"/>
        </w:rPr>
        <w:t xml:space="preserve"> </w:t>
      </w:r>
      <w:r w:rsidRPr="000D2481">
        <w:rPr>
          <w:sz w:val="18"/>
        </w:rPr>
        <w:t>yarışa</w:t>
      </w:r>
      <w:r w:rsidRPr="000D2481" w:rsidR="007C20E2">
        <w:rPr>
          <w:sz w:val="18"/>
        </w:rPr>
        <w:t xml:space="preserve"> </w:t>
      </w:r>
      <w:r w:rsidRPr="000D2481">
        <w:rPr>
          <w:sz w:val="18"/>
        </w:rPr>
        <w:t>girilmiş.</w:t>
      </w:r>
      <w:r w:rsidRPr="000D2481" w:rsidR="007C20E2">
        <w:rPr>
          <w:sz w:val="18"/>
        </w:rPr>
        <w:t xml:space="preserve"> </w:t>
      </w:r>
      <w:r w:rsidRPr="000D2481">
        <w:rPr>
          <w:sz w:val="18"/>
        </w:rPr>
        <w:t>Örneğin</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ilimde</w:t>
      </w:r>
      <w:r w:rsidRPr="000D2481" w:rsidR="007C20E2">
        <w:rPr>
          <w:sz w:val="18"/>
        </w:rPr>
        <w:t xml:space="preserve"> </w:t>
      </w:r>
      <w:r w:rsidRPr="000D2481">
        <w:rPr>
          <w:sz w:val="18"/>
        </w:rPr>
        <w:t>üniversite</w:t>
      </w:r>
      <w:r w:rsidRPr="000D2481" w:rsidR="007C20E2">
        <w:rPr>
          <w:sz w:val="18"/>
        </w:rPr>
        <w:t xml:space="preserve"> </w:t>
      </w:r>
      <w:r w:rsidRPr="000D2481">
        <w:rPr>
          <w:sz w:val="18"/>
        </w:rPr>
        <w:t>istiyorum.</w:t>
      </w:r>
      <w:r w:rsidRPr="000D2481" w:rsidR="007C20E2">
        <w:rPr>
          <w:sz w:val="18"/>
        </w:rPr>
        <w:t xml:space="preserve"> </w:t>
      </w:r>
      <w:r w:rsidRPr="000D2481">
        <w:rPr>
          <w:sz w:val="18"/>
        </w:rPr>
        <w:t>Samsun</w:t>
      </w:r>
      <w:r w:rsidRPr="000D2481" w:rsidR="007C20E2">
        <w:rPr>
          <w:sz w:val="18"/>
        </w:rPr>
        <w:t xml:space="preserve"> </w:t>
      </w:r>
      <w:r w:rsidRPr="000D2481">
        <w:rPr>
          <w:sz w:val="18"/>
        </w:rPr>
        <w:t>Ondokuz</w:t>
      </w:r>
      <w:r w:rsidRPr="000D2481" w:rsidR="007C20E2">
        <w:rPr>
          <w:sz w:val="18"/>
        </w:rPr>
        <w:t xml:space="preserve"> </w:t>
      </w:r>
      <w:r w:rsidRPr="000D2481">
        <w:rPr>
          <w:sz w:val="18"/>
        </w:rPr>
        <w:t>Mayıs</w:t>
      </w:r>
      <w:r w:rsidRPr="000D2481" w:rsidR="007C20E2">
        <w:rPr>
          <w:sz w:val="18"/>
        </w:rPr>
        <w:t xml:space="preserve"> </w:t>
      </w:r>
      <w:r w:rsidRPr="000D2481">
        <w:rPr>
          <w:sz w:val="18"/>
        </w:rPr>
        <w:t>Üniversitesi</w:t>
      </w:r>
      <w:r w:rsidRPr="000D2481" w:rsidR="007C20E2">
        <w:rPr>
          <w:sz w:val="18"/>
        </w:rPr>
        <w:t xml:space="preserve"> </w:t>
      </w:r>
      <w:r w:rsidRPr="000D2481">
        <w:rPr>
          <w:sz w:val="18"/>
        </w:rPr>
        <w:t>de</w:t>
      </w:r>
      <w:r w:rsidRPr="000D2481" w:rsidR="007C20E2">
        <w:rPr>
          <w:sz w:val="18"/>
        </w:rPr>
        <w:t xml:space="preserve"> </w:t>
      </w:r>
      <w:r w:rsidRPr="000D2481">
        <w:rPr>
          <w:sz w:val="18"/>
        </w:rPr>
        <w:t>bölünecek,</w:t>
      </w:r>
      <w:r w:rsidRPr="000D2481" w:rsidR="007C20E2">
        <w:rPr>
          <w:sz w:val="18"/>
        </w:rPr>
        <w:t xml:space="preserve"> </w:t>
      </w:r>
      <w:r w:rsidRPr="000D2481">
        <w:rPr>
          <w:sz w:val="18"/>
        </w:rPr>
        <w:t>Trabzon</w:t>
      </w:r>
      <w:r w:rsidRPr="000D2481" w:rsidR="007C20E2">
        <w:rPr>
          <w:sz w:val="18"/>
        </w:rPr>
        <w:t xml:space="preserve"> </w:t>
      </w:r>
      <w:r w:rsidRPr="000D2481">
        <w:rPr>
          <w:sz w:val="18"/>
        </w:rPr>
        <w:t>da</w:t>
      </w:r>
      <w:r w:rsidRPr="000D2481" w:rsidR="007C20E2">
        <w:rPr>
          <w:sz w:val="18"/>
        </w:rPr>
        <w:t xml:space="preserve"> </w:t>
      </w:r>
      <w:r w:rsidRPr="000D2481">
        <w:rPr>
          <w:sz w:val="18"/>
        </w:rPr>
        <w:t>bölünecek.</w:t>
      </w:r>
      <w:r w:rsidRPr="000D2481" w:rsidR="007C20E2">
        <w:rPr>
          <w:sz w:val="18"/>
        </w:rPr>
        <w:t xml:space="preserve"> </w:t>
      </w:r>
      <w:r w:rsidRPr="000D2481">
        <w:rPr>
          <w:sz w:val="18"/>
        </w:rPr>
        <w:t>Niye?</w:t>
      </w:r>
      <w:r w:rsidRPr="000D2481" w:rsidR="007C20E2">
        <w:rPr>
          <w:sz w:val="18"/>
        </w:rPr>
        <w:t xml:space="preserve"> </w:t>
      </w:r>
      <w:r w:rsidRPr="000D2481">
        <w:rPr>
          <w:sz w:val="18"/>
        </w:rPr>
        <w:t>Çünkü</w:t>
      </w:r>
      <w:r w:rsidRPr="000D2481" w:rsidR="007C20E2">
        <w:rPr>
          <w:sz w:val="18"/>
        </w:rPr>
        <w:t xml:space="preserve"> </w:t>
      </w:r>
      <w:r w:rsidRPr="000D2481">
        <w:rPr>
          <w:sz w:val="18"/>
        </w:rPr>
        <w:t>bunun</w:t>
      </w:r>
      <w:r w:rsidRPr="000D2481" w:rsidR="007C20E2">
        <w:rPr>
          <w:sz w:val="18"/>
        </w:rPr>
        <w:t xml:space="preserve"> </w:t>
      </w:r>
      <w:r w:rsidRPr="000D2481">
        <w:rPr>
          <w:sz w:val="18"/>
        </w:rPr>
        <w:t>bir</w:t>
      </w:r>
      <w:r w:rsidRPr="000D2481" w:rsidR="007C20E2">
        <w:rPr>
          <w:sz w:val="18"/>
        </w:rPr>
        <w:t xml:space="preserve"> </w:t>
      </w:r>
      <w:r w:rsidRPr="000D2481">
        <w:rPr>
          <w:sz w:val="18"/>
        </w:rPr>
        <w:t>güç</w:t>
      </w:r>
      <w:r w:rsidRPr="000D2481" w:rsidR="007C20E2">
        <w:rPr>
          <w:sz w:val="18"/>
        </w:rPr>
        <w:t xml:space="preserve"> </w:t>
      </w:r>
      <w:r w:rsidRPr="000D2481">
        <w:rPr>
          <w:sz w:val="18"/>
        </w:rPr>
        <w:t>gösterisi</w:t>
      </w:r>
      <w:r w:rsidRPr="000D2481" w:rsidR="007C20E2">
        <w:rPr>
          <w:sz w:val="18"/>
        </w:rPr>
        <w:t xml:space="preserve"> </w:t>
      </w:r>
      <w:r w:rsidRPr="000D2481">
        <w:rPr>
          <w:sz w:val="18"/>
        </w:rPr>
        <w:t>olduğunu</w:t>
      </w:r>
      <w:r w:rsidRPr="000D2481" w:rsidR="007C20E2">
        <w:rPr>
          <w:sz w:val="18"/>
        </w:rPr>
        <w:t xml:space="preserve"> </w:t>
      </w:r>
      <w:r w:rsidRPr="000D2481">
        <w:rPr>
          <w:sz w:val="18"/>
        </w:rPr>
        <w:t>düşünüyorlar</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Seçime</w:t>
      </w:r>
      <w:r w:rsidRPr="000D2481" w:rsidR="007C20E2">
        <w:rPr>
          <w:sz w:val="18"/>
        </w:rPr>
        <w:t xml:space="preserve"> </w:t>
      </w:r>
      <w:r w:rsidRPr="000D2481">
        <w:rPr>
          <w:sz w:val="18"/>
        </w:rPr>
        <w:t>yatırım</w:t>
      </w:r>
      <w:r w:rsidRPr="000D2481" w:rsidR="007C20E2">
        <w:rPr>
          <w:sz w:val="18"/>
        </w:rPr>
        <w:t xml:space="preserve"> </w:t>
      </w:r>
      <w:r w:rsidRPr="000D2481">
        <w:rPr>
          <w:sz w:val="18"/>
        </w:rPr>
        <w:t>amacıyla</w:t>
      </w:r>
      <w:r w:rsidRPr="000D2481" w:rsidR="007C20E2">
        <w:rPr>
          <w:sz w:val="18"/>
        </w:rPr>
        <w:t xml:space="preserve"> </w:t>
      </w:r>
      <w:r w:rsidRPr="000D2481">
        <w:rPr>
          <w:sz w:val="18"/>
        </w:rPr>
        <w:t>sayıyı</w:t>
      </w:r>
      <w:r w:rsidRPr="000D2481" w:rsidR="007C20E2">
        <w:rPr>
          <w:sz w:val="18"/>
        </w:rPr>
        <w:t xml:space="preserve"> </w:t>
      </w:r>
      <w:r w:rsidRPr="000D2481">
        <w:rPr>
          <w:sz w:val="18"/>
        </w:rPr>
        <w:t>artırmak</w:t>
      </w:r>
      <w:r w:rsidRPr="000D2481" w:rsidR="007C20E2">
        <w:rPr>
          <w:sz w:val="18"/>
        </w:rPr>
        <w:t xml:space="preserve"> </w:t>
      </w:r>
      <w:r w:rsidRPr="000D2481">
        <w:rPr>
          <w:sz w:val="18"/>
        </w:rPr>
        <w:t>için.</w:t>
      </w:r>
    </w:p>
    <w:p w:rsidRPr="000D2481" w:rsidR="00D419C3" w:rsidP="000D2481" w:rsidRDefault="00D419C3">
      <w:pPr>
        <w:pStyle w:val="GENELKURUL"/>
        <w:spacing w:line="240" w:lineRule="auto"/>
        <w:rPr>
          <w:sz w:val="18"/>
        </w:rPr>
      </w:pPr>
      <w:r w:rsidRPr="000D2481">
        <w:rPr>
          <w:sz w:val="18"/>
        </w:rPr>
        <w:t>MAHMUT</w:t>
      </w:r>
      <w:r w:rsidRPr="000D2481" w:rsidR="007C20E2">
        <w:rPr>
          <w:sz w:val="18"/>
        </w:rPr>
        <w:t xml:space="preserve"> </w:t>
      </w:r>
      <w:r w:rsidRPr="000D2481">
        <w:rPr>
          <w:sz w:val="18"/>
        </w:rPr>
        <w:t>TOĞRUL</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Şöyle</w:t>
      </w:r>
      <w:r w:rsidRPr="000D2481" w:rsidR="007C20E2">
        <w:rPr>
          <w:sz w:val="18"/>
        </w:rPr>
        <w:t xml:space="preserve"> </w:t>
      </w:r>
      <w:r w:rsidRPr="000D2481">
        <w:rPr>
          <w:sz w:val="18"/>
        </w:rPr>
        <w:t>düşünüyorlar:</w:t>
      </w:r>
      <w:r w:rsidRPr="000D2481" w:rsidR="007C20E2">
        <w:rPr>
          <w:sz w:val="18"/>
        </w:rPr>
        <w:t xml:space="preserve"> </w:t>
      </w:r>
      <w:r w:rsidRPr="000D2481">
        <w:rPr>
          <w:sz w:val="18"/>
        </w:rPr>
        <w:t>Örneğin</w:t>
      </w:r>
      <w:r w:rsidRPr="000D2481" w:rsidR="007C20E2">
        <w:rPr>
          <w:sz w:val="18"/>
        </w:rPr>
        <w:t xml:space="preserve"> </w:t>
      </w:r>
      <w:r w:rsidRPr="000D2481">
        <w:rPr>
          <w:sz w:val="18"/>
        </w:rPr>
        <w:t>Antep</w:t>
      </w:r>
      <w:r w:rsidRPr="000D2481" w:rsidR="007C20E2">
        <w:rPr>
          <w:sz w:val="18"/>
        </w:rPr>
        <w:t xml:space="preserve"> </w:t>
      </w:r>
      <w:r w:rsidRPr="000D2481">
        <w:rPr>
          <w:sz w:val="18"/>
        </w:rPr>
        <w:t>şöyle</w:t>
      </w:r>
      <w:r w:rsidRPr="000D2481" w:rsidR="007C20E2">
        <w:rPr>
          <w:sz w:val="18"/>
        </w:rPr>
        <w:t xml:space="preserve"> </w:t>
      </w:r>
      <w:r w:rsidRPr="000D2481">
        <w:rPr>
          <w:sz w:val="18"/>
        </w:rPr>
        <w:t>gelişmiş,</w:t>
      </w:r>
      <w:r w:rsidRPr="000D2481" w:rsidR="007C20E2">
        <w:rPr>
          <w:sz w:val="18"/>
        </w:rPr>
        <w:t xml:space="preserve"> </w:t>
      </w:r>
      <w:r w:rsidRPr="000D2481">
        <w:rPr>
          <w:sz w:val="18"/>
        </w:rPr>
        <w:t>dolayısıyla</w:t>
      </w:r>
      <w:r w:rsidRPr="000D2481" w:rsidR="007C20E2">
        <w:rPr>
          <w:sz w:val="18"/>
        </w:rPr>
        <w:t xml:space="preserve"> </w:t>
      </w:r>
      <w:r w:rsidRPr="000D2481">
        <w:rPr>
          <w:sz w:val="18"/>
        </w:rPr>
        <w:t>şöyle</w:t>
      </w:r>
      <w:r w:rsidRPr="000D2481" w:rsidR="007C20E2">
        <w:rPr>
          <w:sz w:val="18"/>
        </w:rPr>
        <w:t xml:space="preserve"> </w:t>
      </w:r>
      <w:r w:rsidRPr="000D2481">
        <w:rPr>
          <w:sz w:val="18"/>
        </w:rPr>
        <w:t>bir</w:t>
      </w:r>
      <w:r w:rsidRPr="000D2481" w:rsidR="007C20E2">
        <w:rPr>
          <w:sz w:val="18"/>
        </w:rPr>
        <w:t xml:space="preserve"> </w:t>
      </w:r>
      <w:r w:rsidRPr="000D2481">
        <w:rPr>
          <w:sz w:val="18"/>
        </w:rPr>
        <w:t>ihtiyaçtan</w:t>
      </w:r>
      <w:r w:rsidRPr="000D2481" w:rsidR="007C20E2">
        <w:rPr>
          <w:sz w:val="18"/>
        </w:rPr>
        <w:t xml:space="preserve"> </w:t>
      </w:r>
      <w:r w:rsidRPr="000D2481">
        <w:rPr>
          <w:sz w:val="18"/>
        </w:rPr>
        <w:t>biz</w:t>
      </w:r>
      <w:r w:rsidRPr="000D2481" w:rsidR="007C20E2">
        <w:rPr>
          <w:sz w:val="18"/>
        </w:rPr>
        <w:t xml:space="preserve"> </w:t>
      </w:r>
      <w:r w:rsidRPr="000D2481">
        <w:rPr>
          <w:sz w:val="18"/>
        </w:rPr>
        <w:t>üniversiteye</w:t>
      </w:r>
      <w:r w:rsidRPr="000D2481" w:rsidR="007C20E2">
        <w:rPr>
          <w:sz w:val="18"/>
        </w:rPr>
        <w:t xml:space="preserve"> </w:t>
      </w:r>
      <w:r w:rsidRPr="000D2481">
        <w:rPr>
          <w:sz w:val="18"/>
        </w:rPr>
        <w:t>ihtiyaç</w:t>
      </w:r>
      <w:r w:rsidRPr="000D2481" w:rsidR="007C20E2">
        <w:rPr>
          <w:sz w:val="18"/>
        </w:rPr>
        <w:t xml:space="preserve"> </w:t>
      </w:r>
      <w:r w:rsidRPr="000D2481">
        <w:rPr>
          <w:sz w:val="18"/>
        </w:rPr>
        <w:t>duyuyoruz</w:t>
      </w:r>
      <w:r w:rsidRPr="000D2481" w:rsidR="007C20E2">
        <w:rPr>
          <w:sz w:val="18"/>
        </w:rPr>
        <w:t xml:space="preserve"> </w:t>
      </w:r>
      <w:r w:rsidRPr="000D2481">
        <w:rPr>
          <w:sz w:val="18"/>
        </w:rPr>
        <w:t>değil.</w:t>
      </w:r>
      <w:r w:rsidRPr="000D2481" w:rsidR="007C20E2">
        <w:rPr>
          <w:sz w:val="18"/>
        </w:rPr>
        <w:t xml:space="preserve"> </w:t>
      </w:r>
      <w:r w:rsidRPr="000D2481">
        <w:rPr>
          <w:sz w:val="18"/>
        </w:rPr>
        <w:t>Çünkü</w:t>
      </w:r>
      <w:r w:rsidRPr="000D2481" w:rsidR="007C20E2">
        <w:rPr>
          <w:sz w:val="18"/>
        </w:rPr>
        <w:t xml:space="preserve"> </w:t>
      </w:r>
      <w:r w:rsidRPr="000D2481">
        <w:rPr>
          <w:sz w:val="18"/>
        </w:rPr>
        <w:t>Antep’e</w:t>
      </w:r>
      <w:r w:rsidRPr="000D2481" w:rsidR="007C20E2">
        <w:rPr>
          <w:sz w:val="18"/>
        </w:rPr>
        <w:t xml:space="preserve"> </w:t>
      </w:r>
      <w:r w:rsidRPr="000D2481">
        <w:rPr>
          <w:sz w:val="18"/>
        </w:rPr>
        <w:t>gittiğinde</w:t>
      </w:r>
      <w:r w:rsidRPr="000D2481" w:rsidR="007C20E2">
        <w:rPr>
          <w:sz w:val="18"/>
        </w:rPr>
        <w:t xml:space="preserve"> </w:t>
      </w:r>
      <w:r w:rsidRPr="000D2481">
        <w:rPr>
          <w:sz w:val="18"/>
        </w:rPr>
        <w:t>“Ben</w:t>
      </w:r>
      <w:r w:rsidRPr="000D2481" w:rsidR="007C20E2">
        <w:rPr>
          <w:sz w:val="18"/>
        </w:rPr>
        <w:t xml:space="preserve"> </w:t>
      </w:r>
      <w:r w:rsidRPr="000D2481">
        <w:rPr>
          <w:sz w:val="18"/>
        </w:rPr>
        <w:t>üniversite</w:t>
      </w:r>
      <w:r w:rsidRPr="000D2481" w:rsidR="007C20E2">
        <w:rPr>
          <w:sz w:val="18"/>
        </w:rPr>
        <w:t xml:space="preserve"> </w:t>
      </w:r>
      <w:r w:rsidRPr="000D2481">
        <w:rPr>
          <w:sz w:val="18"/>
        </w:rPr>
        <w:t>kurdum.”</w:t>
      </w:r>
      <w:r w:rsidRPr="000D2481" w:rsidR="007C20E2">
        <w:rPr>
          <w:sz w:val="18"/>
        </w:rPr>
        <w:t xml:space="preserve"> </w:t>
      </w:r>
      <w:r w:rsidRPr="000D2481">
        <w:rPr>
          <w:sz w:val="18"/>
        </w:rPr>
        <w:t>diyecek.</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Samsunlu</w:t>
      </w:r>
      <w:r w:rsidRPr="000D2481" w:rsidR="007C20E2">
        <w:rPr>
          <w:sz w:val="18"/>
        </w:rPr>
        <w:t xml:space="preserve"> </w:t>
      </w:r>
      <w:r w:rsidRPr="000D2481">
        <w:rPr>
          <w:sz w:val="18"/>
        </w:rPr>
        <w:t>milletvekili</w:t>
      </w:r>
      <w:r w:rsidRPr="000D2481" w:rsidR="007C20E2">
        <w:rPr>
          <w:sz w:val="18"/>
        </w:rPr>
        <w:t xml:space="preserve"> </w:t>
      </w:r>
      <w:r w:rsidRPr="000D2481">
        <w:rPr>
          <w:sz w:val="18"/>
        </w:rPr>
        <w:t>halkın</w:t>
      </w:r>
      <w:r w:rsidRPr="000D2481" w:rsidR="007C20E2">
        <w:rPr>
          <w:sz w:val="18"/>
        </w:rPr>
        <w:t xml:space="preserve"> </w:t>
      </w:r>
      <w:r w:rsidRPr="000D2481">
        <w:rPr>
          <w:sz w:val="18"/>
        </w:rPr>
        <w:t>şunu</w:t>
      </w:r>
      <w:r w:rsidRPr="000D2481" w:rsidR="007C20E2">
        <w:rPr>
          <w:sz w:val="18"/>
        </w:rPr>
        <w:t xml:space="preserve"> </w:t>
      </w:r>
      <w:r w:rsidRPr="000D2481">
        <w:rPr>
          <w:sz w:val="18"/>
        </w:rPr>
        <w:t>söyleyeceğini</w:t>
      </w:r>
      <w:r w:rsidRPr="000D2481" w:rsidR="007C20E2">
        <w:rPr>
          <w:sz w:val="18"/>
        </w:rPr>
        <w:t xml:space="preserve"> </w:t>
      </w:r>
      <w:r w:rsidRPr="000D2481">
        <w:rPr>
          <w:sz w:val="18"/>
        </w:rPr>
        <w:t>düşünecek:</w:t>
      </w:r>
      <w:r w:rsidRPr="000D2481" w:rsidR="007C20E2">
        <w:rPr>
          <w:sz w:val="18"/>
        </w:rPr>
        <w:t xml:space="preserve"> </w:t>
      </w:r>
      <w:r w:rsidRPr="000D2481">
        <w:rPr>
          <w:sz w:val="18"/>
        </w:rPr>
        <w:t>“Antepli</w:t>
      </w:r>
      <w:r w:rsidRPr="000D2481" w:rsidR="007C20E2">
        <w:rPr>
          <w:sz w:val="18"/>
        </w:rPr>
        <w:t xml:space="preserve"> </w:t>
      </w:r>
      <w:r w:rsidRPr="000D2481">
        <w:rPr>
          <w:sz w:val="18"/>
        </w:rPr>
        <w:t>bastırdı,</w:t>
      </w:r>
      <w:r w:rsidRPr="000D2481" w:rsidR="007C20E2">
        <w:rPr>
          <w:sz w:val="18"/>
        </w:rPr>
        <w:t xml:space="preserve"> </w:t>
      </w:r>
      <w:r w:rsidRPr="000D2481">
        <w:rPr>
          <w:sz w:val="18"/>
        </w:rPr>
        <w:t>orada</w:t>
      </w:r>
      <w:r w:rsidRPr="000D2481" w:rsidR="007C20E2">
        <w:rPr>
          <w:sz w:val="18"/>
        </w:rPr>
        <w:t xml:space="preserve"> </w:t>
      </w:r>
      <w:r w:rsidRPr="000D2481">
        <w:rPr>
          <w:sz w:val="18"/>
        </w:rPr>
        <w:t>üniversite</w:t>
      </w:r>
      <w:r w:rsidRPr="000D2481" w:rsidR="007C20E2">
        <w:rPr>
          <w:sz w:val="18"/>
        </w:rPr>
        <w:t xml:space="preserve"> </w:t>
      </w:r>
      <w:r w:rsidRPr="000D2481">
        <w:rPr>
          <w:sz w:val="18"/>
        </w:rPr>
        <w:t>kurdu,</w:t>
      </w:r>
      <w:r w:rsidRPr="000D2481" w:rsidR="007C20E2">
        <w:rPr>
          <w:sz w:val="18"/>
        </w:rPr>
        <w:t xml:space="preserve"> </w:t>
      </w:r>
      <w:r w:rsidRPr="000D2481">
        <w:rPr>
          <w:sz w:val="18"/>
        </w:rPr>
        <w:t>niye</w:t>
      </w:r>
      <w:r w:rsidRPr="000D2481" w:rsidR="007C20E2">
        <w:rPr>
          <w:sz w:val="18"/>
        </w:rPr>
        <w:t xml:space="preserve"> </w:t>
      </w:r>
      <w:r w:rsidRPr="000D2481">
        <w:rPr>
          <w:sz w:val="18"/>
        </w:rPr>
        <w:t>siz</w:t>
      </w:r>
      <w:r w:rsidRPr="000D2481" w:rsidR="007C20E2">
        <w:rPr>
          <w:sz w:val="18"/>
        </w:rPr>
        <w:t xml:space="preserve"> </w:t>
      </w:r>
      <w:r w:rsidRPr="000D2481">
        <w:rPr>
          <w:sz w:val="18"/>
        </w:rPr>
        <w:t>Samsun’a</w:t>
      </w:r>
      <w:r w:rsidRPr="000D2481" w:rsidR="007C20E2">
        <w:rPr>
          <w:sz w:val="18"/>
        </w:rPr>
        <w:t xml:space="preserve"> </w:t>
      </w:r>
      <w:r w:rsidRPr="000D2481">
        <w:rPr>
          <w:sz w:val="18"/>
        </w:rPr>
        <w:t>ikinci</w:t>
      </w:r>
      <w:r w:rsidRPr="000D2481" w:rsidR="007C20E2">
        <w:rPr>
          <w:sz w:val="18"/>
        </w:rPr>
        <w:t xml:space="preserve"> </w:t>
      </w:r>
      <w:r w:rsidRPr="000D2481">
        <w:rPr>
          <w:sz w:val="18"/>
        </w:rPr>
        <w:t>üniversiteyi</w:t>
      </w:r>
      <w:r w:rsidRPr="000D2481" w:rsidR="007C20E2">
        <w:rPr>
          <w:sz w:val="18"/>
        </w:rPr>
        <w:t xml:space="preserve"> </w:t>
      </w:r>
      <w:r w:rsidRPr="000D2481">
        <w:rPr>
          <w:sz w:val="18"/>
        </w:rPr>
        <w:t>kurmadınız?”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üniversiteler</w:t>
      </w:r>
      <w:r w:rsidRPr="000D2481" w:rsidR="007C20E2">
        <w:rPr>
          <w:sz w:val="18"/>
        </w:rPr>
        <w:t xml:space="preserve"> </w:t>
      </w:r>
      <w:r w:rsidRPr="000D2481">
        <w:rPr>
          <w:sz w:val="18"/>
        </w:rPr>
        <w:t>siyasi</w:t>
      </w:r>
      <w:r w:rsidRPr="000D2481" w:rsidR="007C20E2">
        <w:rPr>
          <w:sz w:val="18"/>
        </w:rPr>
        <w:t xml:space="preserve"> </w:t>
      </w:r>
      <w:r w:rsidRPr="000D2481">
        <w:rPr>
          <w:sz w:val="18"/>
        </w:rPr>
        <w:t>saikle</w:t>
      </w:r>
      <w:r w:rsidRPr="000D2481" w:rsidR="007C20E2">
        <w:rPr>
          <w:sz w:val="18"/>
        </w:rPr>
        <w:t xml:space="preserve"> </w:t>
      </w:r>
      <w:r w:rsidRPr="000D2481">
        <w:rPr>
          <w:sz w:val="18"/>
        </w:rPr>
        <w:t>yönetilemez,</w:t>
      </w:r>
      <w:r w:rsidRPr="000D2481" w:rsidR="007C20E2">
        <w:rPr>
          <w:sz w:val="18"/>
        </w:rPr>
        <w:t xml:space="preserve"> </w:t>
      </w:r>
      <w:r w:rsidRPr="000D2481">
        <w:rPr>
          <w:sz w:val="18"/>
        </w:rPr>
        <w:t>siyasi</w:t>
      </w:r>
      <w:r w:rsidRPr="000D2481" w:rsidR="007C20E2">
        <w:rPr>
          <w:sz w:val="18"/>
        </w:rPr>
        <w:t xml:space="preserve"> </w:t>
      </w:r>
      <w:r w:rsidRPr="000D2481">
        <w:rPr>
          <w:sz w:val="18"/>
        </w:rPr>
        <w:t>saikle</w:t>
      </w:r>
      <w:r w:rsidRPr="000D2481" w:rsidR="007C20E2">
        <w:rPr>
          <w:sz w:val="18"/>
        </w:rPr>
        <w:t xml:space="preserve"> </w:t>
      </w:r>
      <w:r w:rsidRPr="000D2481">
        <w:rPr>
          <w:sz w:val="18"/>
        </w:rPr>
        <w:t>üniversite</w:t>
      </w:r>
      <w:r w:rsidRPr="000D2481" w:rsidR="007C20E2">
        <w:rPr>
          <w:sz w:val="18"/>
        </w:rPr>
        <w:t xml:space="preserve"> </w:t>
      </w:r>
      <w:r w:rsidRPr="000D2481">
        <w:rPr>
          <w:sz w:val="18"/>
        </w:rPr>
        <w:t>kurulamaz.</w:t>
      </w:r>
      <w:r w:rsidRPr="000D2481" w:rsidR="007C20E2">
        <w:rPr>
          <w:sz w:val="18"/>
        </w:rPr>
        <w:t xml:space="preserve"> </w:t>
      </w:r>
      <w:r w:rsidRPr="000D2481">
        <w:rPr>
          <w:sz w:val="18"/>
        </w:rPr>
        <w:t>Bakın,</w:t>
      </w:r>
      <w:r w:rsidRPr="000D2481" w:rsidR="007C20E2">
        <w:rPr>
          <w:sz w:val="18"/>
        </w:rPr>
        <w:t xml:space="preserve"> </w:t>
      </w:r>
      <w:r w:rsidRPr="000D2481">
        <w:rPr>
          <w:sz w:val="18"/>
        </w:rPr>
        <w:t>aynı</w:t>
      </w:r>
      <w:r w:rsidRPr="000D2481" w:rsidR="007C20E2">
        <w:rPr>
          <w:sz w:val="18"/>
        </w:rPr>
        <w:t xml:space="preserve"> </w:t>
      </w:r>
      <w:r w:rsidRPr="000D2481">
        <w:rPr>
          <w:sz w:val="18"/>
        </w:rPr>
        <w:t>şeyi</w:t>
      </w:r>
      <w:r w:rsidRPr="000D2481" w:rsidR="007C20E2">
        <w:rPr>
          <w:sz w:val="18"/>
        </w:rPr>
        <w:t xml:space="preserve"> </w:t>
      </w:r>
      <w:r w:rsidRPr="000D2481">
        <w:rPr>
          <w:sz w:val="18"/>
        </w:rPr>
        <w:t>daha</w:t>
      </w:r>
      <w:r w:rsidRPr="000D2481" w:rsidR="007C20E2">
        <w:rPr>
          <w:sz w:val="18"/>
        </w:rPr>
        <w:t xml:space="preserve"> </w:t>
      </w:r>
      <w:r w:rsidRPr="000D2481">
        <w:rPr>
          <w:sz w:val="18"/>
        </w:rPr>
        <w:t>önce</w:t>
      </w:r>
      <w:r w:rsidRPr="000D2481" w:rsidR="007C20E2">
        <w:rPr>
          <w:sz w:val="18"/>
        </w:rPr>
        <w:t xml:space="preserve"> </w:t>
      </w:r>
      <w:r w:rsidRPr="000D2481">
        <w:rPr>
          <w:sz w:val="18"/>
        </w:rPr>
        <w:t>kurduğunuz</w:t>
      </w:r>
      <w:r w:rsidRPr="000D2481" w:rsidR="007C20E2">
        <w:rPr>
          <w:sz w:val="18"/>
        </w:rPr>
        <w:t xml:space="preserve"> </w:t>
      </w:r>
      <w:r w:rsidRPr="000D2481">
        <w:rPr>
          <w:sz w:val="18"/>
        </w:rPr>
        <w:t>üniversitelerdeki</w:t>
      </w:r>
      <w:r w:rsidRPr="000D2481" w:rsidR="007C20E2">
        <w:rPr>
          <w:sz w:val="18"/>
        </w:rPr>
        <w:t xml:space="preserve"> </w:t>
      </w:r>
      <w:r w:rsidRPr="000D2481">
        <w:rPr>
          <w:sz w:val="18"/>
        </w:rPr>
        <w:t>bölümler</w:t>
      </w:r>
      <w:r w:rsidRPr="000D2481" w:rsidR="007C20E2">
        <w:rPr>
          <w:sz w:val="18"/>
        </w:rPr>
        <w:t xml:space="preserve"> </w:t>
      </w:r>
      <w:r w:rsidRPr="000D2481">
        <w:rPr>
          <w:sz w:val="18"/>
        </w:rPr>
        <w:t>için</w:t>
      </w:r>
      <w:r w:rsidRPr="000D2481" w:rsidR="007C20E2">
        <w:rPr>
          <w:sz w:val="18"/>
        </w:rPr>
        <w:t xml:space="preserve"> </w:t>
      </w:r>
      <w:r w:rsidRPr="000D2481">
        <w:rPr>
          <w:sz w:val="18"/>
        </w:rPr>
        <w:t>yaptınız.</w:t>
      </w:r>
      <w:r w:rsidRPr="000D2481" w:rsidR="007C20E2">
        <w:rPr>
          <w:sz w:val="18"/>
        </w:rPr>
        <w:t xml:space="preserve"> </w:t>
      </w:r>
      <w:r w:rsidRPr="000D2481">
        <w:rPr>
          <w:sz w:val="18"/>
        </w:rPr>
        <w:t>Sayın</w:t>
      </w:r>
      <w:r w:rsidRPr="000D2481" w:rsidR="007C20E2">
        <w:rPr>
          <w:sz w:val="18"/>
        </w:rPr>
        <w:t xml:space="preserve"> </w:t>
      </w:r>
      <w:r w:rsidRPr="000D2481">
        <w:rPr>
          <w:sz w:val="18"/>
        </w:rPr>
        <w:t>Bakanım,</w:t>
      </w:r>
      <w:r w:rsidRPr="000D2481" w:rsidR="007C20E2">
        <w:rPr>
          <w:sz w:val="18"/>
        </w:rPr>
        <w:t xml:space="preserve"> </w:t>
      </w:r>
      <w:r w:rsidRPr="000D2481">
        <w:rPr>
          <w:sz w:val="18"/>
        </w:rPr>
        <w:t>soruyorum</w:t>
      </w:r>
      <w:r w:rsidRPr="000D2481" w:rsidR="007C20E2">
        <w:rPr>
          <w:sz w:val="18"/>
        </w:rPr>
        <w:t xml:space="preserve"> </w:t>
      </w:r>
      <w:r w:rsidRPr="000D2481">
        <w:rPr>
          <w:sz w:val="18"/>
        </w:rPr>
        <w:t>size:</w:t>
      </w:r>
      <w:r w:rsidRPr="000D2481" w:rsidR="007C20E2">
        <w:rPr>
          <w:sz w:val="18"/>
        </w:rPr>
        <w:t xml:space="preserve"> </w:t>
      </w:r>
      <w:r w:rsidRPr="000D2481">
        <w:rPr>
          <w:sz w:val="18"/>
        </w:rPr>
        <w:t>Mardin</w:t>
      </w:r>
      <w:r w:rsidRPr="000D2481" w:rsidR="007C20E2">
        <w:rPr>
          <w:sz w:val="18"/>
        </w:rPr>
        <w:t xml:space="preserve"> </w:t>
      </w:r>
      <w:r w:rsidRPr="000D2481">
        <w:rPr>
          <w:sz w:val="18"/>
        </w:rPr>
        <w:t>Artuklu’daki</w:t>
      </w:r>
      <w:r w:rsidRPr="000D2481" w:rsidR="007C20E2">
        <w:rPr>
          <w:sz w:val="18"/>
        </w:rPr>
        <w:t xml:space="preserve"> </w:t>
      </w:r>
      <w:r w:rsidRPr="000D2481">
        <w:rPr>
          <w:sz w:val="18"/>
        </w:rPr>
        <w:t>Kürdoloji</w:t>
      </w:r>
      <w:r w:rsidRPr="000D2481" w:rsidR="007C20E2">
        <w:rPr>
          <w:sz w:val="18"/>
        </w:rPr>
        <w:t xml:space="preserve"> </w:t>
      </w:r>
      <w:r w:rsidRPr="000D2481">
        <w:rPr>
          <w:sz w:val="18"/>
        </w:rPr>
        <w:t>Enstitüsü</w:t>
      </w:r>
      <w:r w:rsidRPr="000D2481" w:rsidR="007C20E2">
        <w:rPr>
          <w:sz w:val="18"/>
        </w:rPr>
        <w:t xml:space="preserve"> </w:t>
      </w:r>
      <w:r w:rsidRPr="000D2481">
        <w:rPr>
          <w:sz w:val="18"/>
        </w:rPr>
        <w:t>ne</w:t>
      </w:r>
      <w:r w:rsidRPr="000D2481" w:rsidR="007C20E2">
        <w:rPr>
          <w:sz w:val="18"/>
        </w:rPr>
        <w:t xml:space="preserve"> </w:t>
      </w:r>
      <w:r w:rsidRPr="000D2481">
        <w:rPr>
          <w:sz w:val="18"/>
        </w:rPr>
        <w:t>oldu?</w:t>
      </w:r>
      <w:r w:rsidRPr="000D2481" w:rsidR="007C20E2">
        <w:rPr>
          <w:sz w:val="18"/>
        </w:rPr>
        <w:t xml:space="preserve"> </w:t>
      </w:r>
      <w:r w:rsidRPr="000D2481">
        <w:rPr>
          <w:sz w:val="18"/>
        </w:rPr>
        <w:t>Yani</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ihtiyacıysa,</w:t>
      </w:r>
      <w:r w:rsidRPr="000D2481" w:rsidR="007C20E2">
        <w:rPr>
          <w:sz w:val="18"/>
        </w:rPr>
        <w:t xml:space="preserve"> </w:t>
      </w:r>
      <w:r w:rsidRPr="000D2481">
        <w:rPr>
          <w:sz w:val="18"/>
        </w:rPr>
        <w:t>eğer</w:t>
      </w:r>
      <w:r w:rsidRPr="000D2481" w:rsidR="007C20E2">
        <w:rPr>
          <w:sz w:val="18"/>
        </w:rPr>
        <w:t xml:space="preserve"> </w:t>
      </w:r>
      <w:r w:rsidRPr="000D2481">
        <w:rPr>
          <w:sz w:val="18"/>
        </w:rPr>
        <w:t>kurduysanız…</w:t>
      </w:r>
      <w:r w:rsidRPr="000D2481" w:rsidR="007C20E2">
        <w:rPr>
          <w:sz w:val="18"/>
        </w:rPr>
        <w:t xml:space="preserve"> </w:t>
      </w:r>
      <w:r w:rsidRPr="000D2481">
        <w:rPr>
          <w:sz w:val="18"/>
        </w:rPr>
        <w:t>Ki</w:t>
      </w:r>
      <w:r w:rsidRPr="000D2481" w:rsidR="007C20E2">
        <w:rPr>
          <w:sz w:val="18"/>
        </w:rPr>
        <w:t xml:space="preserve"> </w:t>
      </w:r>
      <w:r w:rsidRPr="000D2481">
        <w:rPr>
          <w:sz w:val="18"/>
        </w:rPr>
        <w:t>ben</w:t>
      </w:r>
      <w:r w:rsidRPr="000D2481" w:rsidR="007C20E2">
        <w:rPr>
          <w:sz w:val="18"/>
        </w:rPr>
        <w:t xml:space="preserve"> </w:t>
      </w:r>
      <w:r w:rsidRPr="000D2481">
        <w:rPr>
          <w:sz w:val="18"/>
        </w:rPr>
        <w:t>doğru</w:t>
      </w:r>
      <w:r w:rsidRPr="000D2481" w:rsidR="007C20E2">
        <w:rPr>
          <w:sz w:val="18"/>
        </w:rPr>
        <w:t xml:space="preserve"> </w:t>
      </w:r>
      <w:r w:rsidRPr="000D2481">
        <w:rPr>
          <w:sz w:val="18"/>
        </w:rPr>
        <w:t>olduğunu,</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çoğulcu</w:t>
      </w:r>
      <w:r w:rsidRPr="000D2481" w:rsidR="007C20E2">
        <w:rPr>
          <w:sz w:val="18"/>
        </w:rPr>
        <w:t xml:space="preserve"> </w:t>
      </w:r>
      <w:r w:rsidRPr="000D2481">
        <w:rPr>
          <w:sz w:val="18"/>
        </w:rPr>
        <w:t>yapısına</w:t>
      </w:r>
      <w:r w:rsidRPr="000D2481" w:rsidR="007C20E2">
        <w:rPr>
          <w:sz w:val="18"/>
        </w:rPr>
        <w:t xml:space="preserve"> </w:t>
      </w:r>
      <w:r w:rsidRPr="000D2481">
        <w:rPr>
          <w:sz w:val="18"/>
        </w:rPr>
        <w:t>uygun</w:t>
      </w:r>
      <w:r w:rsidRPr="000D2481" w:rsidR="007C20E2">
        <w:rPr>
          <w:sz w:val="18"/>
        </w:rPr>
        <w:t xml:space="preserve"> </w:t>
      </w:r>
      <w:r w:rsidRPr="000D2481">
        <w:rPr>
          <w:sz w:val="18"/>
        </w:rPr>
        <w:t>bir</w:t>
      </w:r>
      <w:r w:rsidRPr="000D2481" w:rsidR="007C20E2">
        <w:rPr>
          <w:sz w:val="18"/>
        </w:rPr>
        <w:t xml:space="preserve"> </w:t>
      </w:r>
      <w:r w:rsidRPr="000D2481">
        <w:rPr>
          <w:sz w:val="18"/>
        </w:rPr>
        <w:t>gelişme</w:t>
      </w:r>
      <w:r w:rsidRPr="000D2481" w:rsidR="007C20E2">
        <w:rPr>
          <w:sz w:val="18"/>
        </w:rPr>
        <w:t xml:space="preserve"> </w:t>
      </w:r>
      <w:r w:rsidRPr="000D2481">
        <w:rPr>
          <w:sz w:val="18"/>
        </w:rPr>
        <w:t>olduğunu</w:t>
      </w:r>
      <w:r w:rsidRPr="000D2481" w:rsidR="007C20E2">
        <w:rPr>
          <w:sz w:val="18"/>
        </w:rPr>
        <w:t xml:space="preserve"> </w:t>
      </w:r>
      <w:r w:rsidRPr="000D2481">
        <w:rPr>
          <w:sz w:val="18"/>
        </w:rPr>
        <w:t>düşünüyorum.</w:t>
      </w:r>
      <w:r w:rsidRPr="000D2481" w:rsidR="007C20E2">
        <w:rPr>
          <w:sz w:val="18"/>
        </w:rPr>
        <w:t xml:space="preserve"> </w:t>
      </w:r>
      <w:r w:rsidRPr="000D2481">
        <w:rPr>
          <w:sz w:val="18"/>
        </w:rPr>
        <w:t>Ama</w:t>
      </w:r>
      <w:r w:rsidRPr="000D2481" w:rsidR="007C20E2">
        <w:rPr>
          <w:sz w:val="18"/>
        </w:rPr>
        <w:t xml:space="preserve"> </w:t>
      </w:r>
      <w:r w:rsidRPr="000D2481">
        <w:rPr>
          <w:sz w:val="18"/>
        </w:rPr>
        <w:t>ne</w:t>
      </w:r>
      <w:r w:rsidRPr="000D2481" w:rsidR="007C20E2">
        <w:rPr>
          <w:sz w:val="18"/>
        </w:rPr>
        <w:t xml:space="preserve"> </w:t>
      </w:r>
      <w:r w:rsidRPr="000D2481">
        <w:rPr>
          <w:sz w:val="18"/>
        </w:rPr>
        <w:t>yaptınız?</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Mardin</w:t>
      </w:r>
      <w:r w:rsidRPr="000D2481" w:rsidR="007C20E2">
        <w:rPr>
          <w:sz w:val="18"/>
        </w:rPr>
        <w:t xml:space="preserve"> </w:t>
      </w:r>
      <w:r w:rsidRPr="000D2481">
        <w:rPr>
          <w:sz w:val="18"/>
        </w:rPr>
        <w:t>Artuklu</w:t>
      </w:r>
      <w:r w:rsidRPr="000D2481" w:rsidR="007C20E2">
        <w:rPr>
          <w:sz w:val="18"/>
        </w:rPr>
        <w:t xml:space="preserve"> </w:t>
      </w:r>
      <w:r w:rsidRPr="000D2481">
        <w:rPr>
          <w:sz w:val="18"/>
        </w:rPr>
        <w:t>Üniversitesinin</w:t>
      </w:r>
      <w:r w:rsidRPr="000D2481" w:rsidR="007C20E2">
        <w:rPr>
          <w:sz w:val="18"/>
        </w:rPr>
        <w:t xml:space="preserve"> </w:t>
      </w:r>
      <w:r w:rsidRPr="000D2481">
        <w:rPr>
          <w:sz w:val="18"/>
        </w:rPr>
        <w:t>Kürdoloji</w:t>
      </w:r>
      <w:r w:rsidRPr="000D2481" w:rsidR="007C20E2">
        <w:rPr>
          <w:sz w:val="18"/>
        </w:rPr>
        <w:t xml:space="preserve"> </w:t>
      </w:r>
      <w:r w:rsidRPr="000D2481">
        <w:rPr>
          <w:sz w:val="18"/>
        </w:rPr>
        <w:t>Bölümü</w:t>
      </w:r>
      <w:r w:rsidRPr="000D2481" w:rsidR="007C20E2">
        <w:rPr>
          <w:sz w:val="18"/>
        </w:rPr>
        <w:t xml:space="preserve"> </w:t>
      </w:r>
      <w:r w:rsidRPr="000D2481">
        <w:rPr>
          <w:sz w:val="18"/>
        </w:rPr>
        <w:t>yani</w:t>
      </w:r>
      <w:r w:rsidRPr="000D2481" w:rsidR="007C20E2">
        <w:rPr>
          <w:sz w:val="18"/>
        </w:rPr>
        <w:t xml:space="preserve"> </w:t>
      </w:r>
      <w:r w:rsidRPr="000D2481">
        <w:rPr>
          <w:sz w:val="18"/>
        </w:rPr>
        <w:t>Yaşayan</w:t>
      </w:r>
      <w:r w:rsidRPr="000D2481" w:rsidR="007C20E2">
        <w:rPr>
          <w:sz w:val="18"/>
        </w:rPr>
        <w:t xml:space="preserve"> </w:t>
      </w:r>
      <w:r w:rsidRPr="000D2481">
        <w:rPr>
          <w:sz w:val="18"/>
        </w:rPr>
        <w:t>Diller</w:t>
      </w:r>
      <w:r w:rsidRPr="000D2481" w:rsidR="007C20E2">
        <w:rPr>
          <w:sz w:val="18"/>
        </w:rPr>
        <w:t xml:space="preserve"> </w:t>
      </w:r>
      <w:r w:rsidRPr="000D2481">
        <w:rPr>
          <w:sz w:val="18"/>
        </w:rPr>
        <w:t>Bölümü</w:t>
      </w:r>
      <w:r w:rsidRPr="000D2481" w:rsidR="007C20E2">
        <w:rPr>
          <w:sz w:val="18"/>
        </w:rPr>
        <w:t xml:space="preserve"> </w:t>
      </w:r>
      <w:r w:rsidRPr="000D2481">
        <w:rPr>
          <w:sz w:val="18"/>
        </w:rPr>
        <w:t>fiilen</w:t>
      </w:r>
      <w:r w:rsidRPr="000D2481" w:rsidR="007C20E2">
        <w:rPr>
          <w:sz w:val="18"/>
        </w:rPr>
        <w:t xml:space="preserve"> </w:t>
      </w:r>
      <w:r w:rsidRPr="000D2481">
        <w:rPr>
          <w:sz w:val="18"/>
        </w:rPr>
        <w:t>çalışmaz</w:t>
      </w:r>
      <w:r w:rsidRPr="000D2481" w:rsidR="007C20E2">
        <w:rPr>
          <w:sz w:val="18"/>
        </w:rPr>
        <w:t xml:space="preserve"> </w:t>
      </w:r>
      <w:r w:rsidRPr="000D2481">
        <w:rPr>
          <w:sz w:val="18"/>
        </w:rPr>
        <w:t>duruma</w:t>
      </w:r>
      <w:r w:rsidRPr="000D2481" w:rsidR="007C20E2">
        <w:rPr>
          <w:sz w:val="18"/>
        </w:rPr>
        <w:t xml:space="preserve"> </w:t>
      </w:r>
      <w:r w:rsidRPr="000D2481">
        <w:rPr>
          <w:sz w:val="18"/>
        </w:rPr>
        <w:t>getirildi,</w:t>
      </w:r>
      <w:r w:rsidRPr="000D2481" w:rsidR="007C20E2">
        <w:rPr>
          <w:sz w:val="18"/>
        </w:rPr>
        <w:t xml:space="preserve"> </w:t>
      </w:r>
      <w:r w:rsidRPr="000D2481">
        <w:rPr>
          <w:sz w:val="18"/>
        </w:rPr>
        <w:t>9</w:t>
      </w:r>
      <w:r w:rsidRPr="000D2481" w:rsidR="007C20E2">
        <w:rPr>
          <w:sz w:val="18"/>
        </w:rPr>
        <w:t xml:space="preserve"> </w:t>
      </w:r>
      <w:r w:rsidRPr="000D2481">
        <w:rPr>
          <w:sz w:val="18"/>
        </w:rPr>
        <w:t>çalışanı,</w:t>
      </w:r>
      <w:r w:rsidRPr="000D2481" w:rsidR="007C20E2">
        <w:rPr>
          <w:sz w:val="18"/>
        </w:rPr>
        <w:t xml:space="preserve"> </w:t>
      </w:r>
      <w:r w:rsidRPr="000D2481">
        <w:rPr>
          <w:sz w:val="18"/>
        </w:rPr>
        <w:t>öğretim</w:t>
      </w:r>
      <w:r w:rsidRPr="000D2481" w:rsidR="007C20E2">
        <w:rPr>
          <w:sz w:val="18"/>
        </w:rPr>
        <w:t xml:space="preserve"> </w:t>
      </w:r>
      <w:r w:rsidRPr="000D2481">
        <w:rPr>
          <w:sz w:val="18"/>
        </w:rPr>
        <w:t>üyesi</w:t>
      </w:r>
      <w:r w:rsidRPr="000D2481" w:rsidR="007C20E2">
        <w:rPr>
          <w:sz w:val="18"/>
        </w:rPr>
        <w:t xml:space="preserve"> </w:t>
      </w:r>
      <w:r w:rsidRPr="000D2481">
        <w:rPr>
          <w:sz w:val="18"/>
        </w:rPr>
        <w:t>ihraç</w:t>
      </w:r>
      <w:r w:rsidRPr="000D2481" w:rsidR="007C20E2">
        <w:rPr>
          <w:sz w:val="18"/>
        </w:rPr>
        <w:t xml:space="preserve"> </w:t>
      </w:r>
      <w:r w:rsidRPr="000D2481">
        <w:rPr>
          <w:sz w:val="18"/>
        </w:rPr>
        <w:t>edildi,</w:t>
      </w:r>
      <w:r w:rsidRPr="000D2481" w:rsidR="007C20E2">
        <w:rPr>
          <w:sz w:val="18"/>
        </w:rPr>
        <w:t xml:space="preserve"> </w:t>
      </w:r>
      <w:r w:rsidRPr="000D2481">
        <w:rPr>
          <w:sz w:val="18"/>
        </w:rPr>
        <w:t>hiçbir</w:t>
      </w:r>
      <w:r w:rsidRPr="000D2481" w:rsidR="007C20E2">
        <w:rPr>
          <w:sz w:val="18"/>
        </w:rPr>
        <w:t xml:space="preserve"> </w:t>
      </w:r>
      <w:r w:rsidRPr="000D2481">
        <w:rPr>
          <w:sz w:val="18"/>
        </w:rPr>
        <w:t>gerekçeyle</w:t>
      </w:r>
      <w:r w:rsidRPr="000D2481" w:rsidR="007C20E2">
        <w:rPr>
          <w:sz w:val="18"/>
        </w:rPr>
        <w:t xml:space="preserve"> </w:t>
      </w:r>
      <w:r w:rsidRPr="000D2481">
        <w:rPr>
          <w:sz w:val="18"/>
        </w:rPr>
        <w:t>değil.</w:t>
      </w:r>
      <w:r w:rsidRPr="000D2481" w:rsidR="007C20E2">
        <w:rPr>
          <w:sz w:val="18"/>
        </w:rPr>
        <w:t xml:space="preserve"> </w:t>
      </w:r>
      <w:r w:rsidRPr="000D2481">
        <w:rPr>
          <w:sz w:val="18"/>
        </w:rPr>
        <w:t>Bakın,</w:t>
      </w:r>
      <w:r w:rsidRPr="000D2481" w:rsidR="007C20E2">
        <w:rPr>
          <w:sz w:val="18"/>
        </w:rPr>
        <w:t xml:space="preserve"> </w:t>
      </w:r>
      <w:r w:rsidRPr="000D2481">
        <w:rPr>
          <w:sz w:val="18"/>
        </w:rPr>
        <w:t>diğerleri</w:t>
      </w:r>
      <w:r w:rsidRPr="000D2481" w:rsidR="007C20E2">
        <w:rPr>
          <w:sz w:val="18"/>
        </w:rPr>
        <w:t xml:space="preserve"> </w:t>
      </w:r>
      <w:r w:rsidRPr="000D2481">
        <w:rPr>
          <w:sz w:val="18"/>
        </w:rPr>
        <w:t>için</w:t>
      </w:r>
      <w:r w:rsidRPr="000D2481" w:rsidR="007C20E2">
        <w:rPr>
          <w:sz w:val="18"/>
        </w:rPr>
        <w:t xml:space="preserve"> </w:t>
      </w:r>
      <w:r w:rsidRPr="000D2481">
        <w:rPr>
          <w:sz w:val="18"/>
        </w:rPr>
        <w:t>imza</w:t>
      </w:r>
      <w:r w:rsidRPr="000D2481" w:rsidR="007C20E2">
        <w:rPr>
          <w:sz w:val="18"/>
        </w:rPr>
        <w:t xml:space="preserve"> </w:t>
      </w:r>
      <w:r w:rsidRPr="000D2481">
        <w:rPr>
          <w:sz w:val="18"/>
        </w:rPr>
        <w:t>dediniz,</w:t>
      </w:r>
      <w:r w:rsidRPr="000D2481" w:rsidR="007C20E2">
        <w:rPr>
          <w:sz w:val="18"/>
        </w:rPr>
        <w:t xml:space="preserve"> </w:t>
      </w:r>
      <w:r w:rsidRPr="000D2481">
        <w:rPr>
          <w:sz w:val="18"/>
        </w:rPr>
        <w:t>diğerleri</w:t>
      </w:r>
      <w:r w:rsidRPr="000D2481" w:rsidR="007C20E2">
        <w:rPr>
          <w:sz w:val="18"/>
        </w:rPr>
        <w:t xml:space="preserve"> </w:t>
      </w:r>
      <w:r w:rsidRPr="000D2481">
        <w:rPr>
          <w:sz w:val="18"/>
        </w:rPr>
        <w:t>için</w:t>
      </w:r>
      <w:r w:rsidRPr="000D2481" w:rsidR="007C20E2">
        <w:rPr>
          <w:sz w:val="18"/>
        </w:rPr>
        <w:t xml:space="preserve"> </w:t>
      </w:r>
      <w:r w:rsidRPr="000D2481">
        <w:rPr>
          <w:sz w:val="18"/>
        </w:rPr>
        <w:t>şununla</w:t>
      </w:r>
      <w:r w:rsidRPr="000D2481" w:rsidR="007C20E2">
        <w:rPr>
          <w:sz w:val="18"/>
        </w:rPr>
        <w:t xml:space="preserve"> </w:t>
      </w:r>
      <w:r w:rsidRPr="000D2481">
        <w:rPr>
          <w:sz w:val="18"/>
        </w:rPr>
        <w:t>iltisaklı</w:t>
      </w:r>
      <w:r w:rsidRPr="000D2481" w:rsidR="007C20E2">
        <w:rPr>
          <w:sz w:val="18"/>
        </w:rPr>
        <w:t xml:space="preserve"> </w:t>
      </w:r>
      <w:r w:rsidRPr="000D2481">
        <w:rPr>
          <w:sz w:val="18"/>
        </w:rPr>
        <w:t>dediniz</w:t>
      </w:r>
      <w:r w:rsidRPr="000D2481" w:rsidR="007C20E2">
        <w:rPr>
          <w:sz w:val="18"/>
        </w:rPr>
        <w:t xml:space="preserve"> </w:t>
      </w:r>
      <w:r w:rsidRPr="000D2481">
        <w:rPr>
          <w:sz w:val="18"/>
        </w:rPr>
        <w:t>ama</w:t>
      </w:r>
      <w:r w:rsidRPr="000D2481" w:rsidR="007C20E2">
        <w:rPr>
          <w:sz w:val="18"/>
        </w:rPr>
        <w:t xml:space="preserve"> </w:t>
      </w:r>
      <w:r w:rsidRPr="000D2481">
        <w:rPr>
          <w:sz w:val="18"/>
        </w:rPr>
        <w:t>Kürdolojideki</w:t>
      </w:r>
      <w:r w:rsidRPr="000D2481" w:rsidR="007C20E2">
        <w:rPr>
          <w:sz w:val="18"/>
        </w:rPr>
        <w:t xml:space="preserve"> </w:t>
      </w:r>
      <w:r w:rsidRPr="000D2481">
        <w:rPr>
          <w:sz w:val="18"/>
        </w:rPr>
        <w:t>öğretim</w:t>
      </w:r>
      <w:r w:rsidRPr="000D2481" w:rsidR="007C20E2">
        <w:rPr>
          <w:sz w:val="18"/>
        </w:rPr>
        <w:t xml:space="preserve"> </w:t>
      </w:r>
      <w:r w:rsidRPr="000D2481">
        <w:rPr>
          <w:sz w:val="18"/>
        </w:rPr>
        <w:t>üyeleriyle</w:t>
      </w:r>
      <w:r w:rsidRPr="000D2481" w:rsidR="007C20E2">
        <w:rPr>
          <w:sz w:val="18"/>
        </w:rPr>
        <w:t xml:space="preserve"> </w:t>
      </w:r>
      <w:r w:rsidRPr="000D2481">
        <w:rPr>
          <w:sz w:val="18"/>
        </w:rPr>
        <w:t>ilgili</w:t>
      </w:r>
      <w:r w:rsidRPr="000D2481" w:rsidR="007C20E2">
        <w:rPr>
          <w:sz w:val="18"/>
        </w:rPr>
        <w:t xml:space="preserve"> </w:t>
      </w:r>
      <w:r w:rsidRPr="000D2481">
        <w:rPr>
          <w:sz w:val="18"/>
        </w:rPr>
        <w:t>hiçbir</w:t>
      </w:r>
      <w:r w:rsidRPr="000D2481" w:rsidR="007C20E2">
        <w:rPr>
          <w:sz w:val="18"/>
        </w:rPr>
        <w:t xml:space="preserve"> </w:t>
      </w:r>
      <w:r w:rsidRPr="000D2481">
        <w:rPr>
          <w:sz w:val="18"/>
        </w:rPr>
        <w:t>şey</w:t>
      </w:r>
      <w:r w:rsidRPr="000D2481" w:rsidR="007C20E2">
        <w:rPr>
          <w:sz w:val="18"/>
        </w:rPr>
        <w:t xml:space="preserve"> </w:t>
      </w:r>
      <w:r w:rsidRPr="000D2481">
        <w:rPr>
          <w:sz w:val="18"/>
        </w:rPr>
        <w:t>söylemediniz.</w:t>
      </w:r>
      <w:r w:rsidRPr="000D2481" w:rsidR="007C20E2">
        <w:rPr>
          <w:sz w:val="18"/>
        </w:rPr>
        <w:t xml:space="preserve"> </w:t>
      </w:r>
      <w:r w:rsidRPr="000D2481">
        <w:rPr>
          <w:sz w:val="18"/>
        </w:rPr>
        <w:t>Siz</w:t>
      </w:r>
      <w:r w:rsidRPr="000D2481" w:rsidR="007C20E2">
        <w:rPr>
          <w:sz w:val="18"/>
        </w:rPr>
        <w:t xml:space="preserve"> </w:t>
      </w:r>
      <w:r w:rsidRPr="000D2481">
        <w:rPr>
          <w:sz w:val="18"/>
        </w:rPr>
        <w:t>istihdam</w:t>
      </w:r>
      <w:r w:rsidRPr="000D2481" w:rsidR="007C20E2">
        <w:rPr>
          <w:sz w:val="18"/>
        </w:rPr>
        <w:t xml:space="preserve"> </w:t>
      </w:r>
      <w:r w:rsidRPr="000D2481">
        <w:rPr>
          <w:sz w:val="18"/>
        </w:rPr>
        <w:t>ettiniz,</w:t>
      </w:r>
      <w:r w:rsidRPr="000D2481" w:rsidR="007C20E2">
        <w:rPr>
          <w:sz w:val="18"/>
        </w:rPr>
        <w:t xml:space="preserve"> </w:t>
      </w:r>
      <w:r w:rsidRPr="000D2481">
        <w:rPr>
          <w:sz w:val="18"/>
        </w:rPr>
        <w:t>şimdi</w:t>
      </w:r>
      <w:r w:rsidRPr="000D2481" w:rsidR="007C20E2">
        <w:rPr>
          <w:sz w:val="18"/>
        </w:rPr>
        <w:t xml:space="preserve"> </w:t>
      </w:r>
      <w:r w:rsidRPr="000D2481">
        <w:rPr>
          <w:sz w:val="18"/>
        </w:rPr>
        <w:t>siz</w:t>
      </w:r>
      <w:r w:rsidRPr="000D2481" w:rsidR="007C20E2">
        <w:rPr>
          <w:sz w:val="18"/>
        </w:rPr>
        <w:t xml:space="preserve"> </w:t>
      </w:r>
      <w:r w:rsidRPr="000D2481">
        <w:rPr>
          <w:sz w:val="18"/>
        </w:rPr>
        <w:t>çıkarıp</w:t>
      </w:r>
      <w:r w:rsidRPr="000D2481" w:rsidR="007C20E2">
        <w:rPr>
          <w:sz w:val="18"/>
        </w:rPr>
        <w:t xml:space="preserve"> </w:t>
      </w:r>
      <w:r w:rsidRPr="000D2481">
        <w:rPr>
          <w:sz w:val="18"/>
        </w:rPr>
        <w:t>kapı</w:t>
      </w:r>
      <w:r w:rsidRPr="000D2481" w:rsidR="007C20E2">
        <w:rPr>
          <w:sz w:val="18"/>
        </w:rPr>
        <w:t xml:space="preserve"> </w:t>
      </w:r>
      <w:r w:rsidRPr="000D2481">
        <w:rPr>
          <w:sz w:val="18"/>
        </w:rPr>
        <w:t>önüne</w:t>
      </w:r>
      <w:r w:rsidRPr="000D2481" w:rsidR="007C20E2">
        <w:rPr>
          <w:sz w:val="18"/>
        </w:rPr>
        <w:t xml:space="preserve"> </w:t>
      </w:r>
      <w:r w:rsidRPr="000D2481">
        <w:rPr>
          <w:sz w:val="18"/>
        </w:rPr>
        <w:t>koydunuz.</w:t>
      </w:r>
      <w:r w:rsidRPr="000D2481" w:rsidR="007C20E2">
        <w:rPr>
          <w:sz w:val="18"/>
        </w:rPr>
        <w:t xml:space="preserve"> </w:t>
      </w:r>
      <w:r w:rsidRPr="000D2481">
        <w:rPr>
          <w:sz w:val="18"/>
        </w:rPr>
        <w:t>Şimdi</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yaklaşım,</w:t>
      </w:r>
      <w:r w:rsidRPr="000D2481" w:rsidR="007C20E2">
        <w:rPr>
          <w:sz w:val="18"/>
        </w:rPr>
        <w:t xml:space="preserve"> </w:t>
      </w:r>
      <w:r w:rsidRPr="000D2481">
        <w:rPr>
          <w:sz w:val="18"/>
        </w:rPr>
        <w:t>siyasi</w:t>
      </w:r>
      <w:r w:rsidRPr="000D2481" w:rsidR="007C20E2">
        <w:rPr>
          <w:sz w:val="18"/>
        </w:rPr>
        <w:t xml:space="preserve"> </w:t>
      </w:r>
      <w:r w:rsidRPr="000D2481">
        <w:rPr>
          <w:sz w:val="18"/>
        </w:rPr>
        <w:t>saiklerle</w:t>
      </w:r>
      <w:r w:rsidRPr="000D2481" w:rsidR="007C20E2">
        <w:rPr>
          <w:sz w:val="18"/>
        </w:rPr>
        <w:t xml:space="preserve"> </w:t>
      </w:r>
      <w:r w:rsidRPr="000D2481">
        <w:rPr>
          <w:sz w:val="18"/>
        </w:rPr>
        <w:t>üniversiteye</w:t>
      </w:r>
      <w:r w:rsidRPr="000D2481" w:rsidR="007C20E2">
        <w:rPr>
          <w:sz w:val="18"/>
        </w:rPr>
        <w:t xml:space="preserve"> </w:t>
      </w:r>
      <w:r w:rsidRPr="000D2481">
        <w:rPr>
          <w:sz w:val="18"/>
        </w:rPr>
        <w:t>müdahale</w:t>
      </w:r>
      <w:r w:rsidRPr="000D2481" w:rsidR="007C20E2">
        <w:rPr>
          <w:sz w:val="18"/>
        </w:rPr>
        <w:t xml:space="preserve"> </w:t>
      </w:r>
      <w:r w:rsidRPr="000D2481">
        <w:rPr>
          <w:sz w:val="18"/>
        </w:rPr>
        <w:t>asla</w:t>
      </w:r>
      <w:r w:rsidRPr="000D2481" w:rsidR="007C20E2">
        <w:rPr>
          <w:sz w:val="18"/>
        </w:rPr>
        <w:t xml:space="preserve"> </w:t>
      </w:r>
      <w:r w:rsidRPr="000D2481">
        <w:rPr>
          <w:sz w:val="18"/>
        </w:rPr>
        <w:t>doğru</w:t>
      </w:r>
      <w:r w:rsidRPr="000D2481" w:rsidR="007C20E2">
        <w:rPr>
          <w:sz w:val="18"/>
        </w:rPr>
        <w:t xml:space="preserve"> </w:t>
      </w:r>
      <w:r w:rsidRPr="000D2481">
        <w:rPr>
          <w:sz w:val="18"/>
        </w:rPr>
        <w:t>değil,</w:t>
      </w:r>
      <w:r w:rsidRPr="000D2481" w:rsidR="007C20E2">
        <w:rPr>
          <w:sz w:val="18"/>
        </w:rPr>
        <w:t xml:space="preserve"> </w:t>
      </w:r>
      <w:r w:rsidRPr="000D2481">
        <w:rPr>
          <w:sz w:val="18"/>
        </w:rPr>
        <w:t>ülkenin</w:t>
      </w:r>
      <w:r w:rsidRPr="000D2481" w:rsidR="007C20E2">
        <w:rPr>
          <w:sz w:val="18"/>
        </w:rPr>
        <w:t xml:space="preserve"> </w:t>
      </w:r>
      <w:r w:rsidRPr="000D2481">
        <w:rPr>
          <w:sz w:val="18"/>
        </w:rPr>
        <w:t>imkânları</w:t>
      </w:r>
      <w:r w:rsidRPr="000D2481" w:rsidR="007C20E2">
        <w:rPr>
          <w:sz w:val="18"/>
        </w:rPr>
        <w:t xml:space="preserve"> </w:t>
      </w:r>
      <w:r w:rsidRPr="000D2481">
        <w:rPr>
          <w:sz w:val="18"/>
        </w:rPr>
        <w:t>ve</w:t>
      </w:r>
      <w:r w:rsidRPr="000D2481" w:rsidR="007C20E2">
        <w:rPr>
          <w:sz w:val="18"/>
        </w:rPr>
        <w:t xml:space="preserve"> </w:t>
      </w:r>
      <w:r w:rsidRPr="000D2481">
        <w:rPr>
          <w:sz w:val="18"/>
        </w:rPr>
        <w:t>ülkenin</w:t>
      </w:r>
      <w:r w:rsidRPr="000D2481" w:rsidR="007C20E2">
        <w:rPr>
          <w:sz w:val="18"/>
        </w:rPr>
        <w:t xml:space="preserve"> </w:t>
      </w:r>
      <w:r w:rsidRPr="000D2481">
        <w:rPr>
          <w:sz w:val="18"/>
        </w:rPr>
        <w:t>ihtiyaçları</w:t>
      </w:r>
      <w:r w:rsidRPr="000D2481" w:rsidR="007C20E2">
        <w:rPr>
          <w:sz w:val="18"/>
        </w:rPr>
        <w:t xml:space="preserve"> </w:t>
      </w:r>
      <w:r w:rsidRPr="000D2481">
        <w:rPr>
          <w:sz w:val="18"/>
        </w:rPr>
        <w:t>dikkate</w:t>
      </w:r>
      <w:r w:rsidRPr="000D2481" w:rsidR="007C20E2">
        <w:rPr>
          <w:sz w:val="18"/>
        </w:rPr>
        <w:t xml:space="preserve"> </w:t>
      </w:r>
      <w:r w:rsidRPr="000D2481">
        <w:rPr>
          <w:sz w:val="18"/>
        </w:rPr>
        <w:t>alınmalıdır</w:t>
      </w:r>
      <w:r w:rsidRPr="000D2481" w:rsidR="007C20E2">
        <w:rPr>
          <w:sz w:val="18"/>
        </w:rPr>
        <w:t xml:space="preserve"> </w:t>
      </w:r>
      <w:r w:rsidRPr="000D2481">
        <w:rPr>
          <w:sz w:val="18"/>
        </w:rPr>
        <w:t>ama</w:t>
      </w:r>
      <w:r w:rsidRPr="000D2481" w:rsidR="007C20E2">
        <w:rPr>
          <w:sz w:val="18"/>
        </w:rPr>
        <w:t xml:space="preserve"> </w:t>
      </w:r>
      <w:r w:rsidRPr="000D2481">
        <w:rPr>
          <w:sz w:val="18"/>
        </w:rPr>
        <w:t>bunların</w:t>
      </w:r>
      <w:r w:rsidRPr="000D2481" w:rsidR="007C20E2">
        <w:rPr>
          <w:sz w:val="18"/>
        </w:rPr>
        <w:t xml:space="preserve"> </w:t>
      </w:r>
      <w:r w:rsidRPr="000D2481">
        <w:rPr>
          <w:sz w:val="18"/>
        </w:rPr>
        <w:t>hiçbirinin</w:t>
      </w:r>
      <w:r w:rsidRPr="000D2481" w:rsidR="007C20E2">
        <w:rPr>
          <w:sz w:val="18"/>
        </w:rPr>
        <w:t xml:space="preserve"> </w:t>
      </w:r>
      <w:r w:rsidRPr="000D2481">
        <w:rPr>
          <w:sz w:val="18"/>
        </w:rPr>
        <w:t>dikkate</w:t>
      </w:r>
      <w:r w:rsidRPr="000D2481" w:rsidR="007C20E2">
        <w:rPr>
          <w:sz w:val="18"/>
        </w:rPr>
        <w:t xml:space="preserve"> </w:t>
      </w:r>
      <w:r w:rsidRPr="000D2481">
        <w:rPr>
          <w:sz w:val="18"/>
        </w:rPr>
        <w:t>alınmadığını</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görüyoruz.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Dediğim</w:t>
      </w:r>
      <w:r w:rsidRPr="000D2481" w:rsidR="007C20E2">
        <w:rPr>
          <w:sz w:val="18"/>
        </w:rPr>
        <w:t xml:space="preserve"> </w:t>
      </w:r>
      <w:r w:rsidRPr="000D2481">
        <w:rPr>
          <w:sz w:val="18"/>
        </w:rPr>
        <w:t>gibi,</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bir</w:t>
      </w:r>
      <w:r w:rsidRPr="000D2481" w:rsidR="007C20E2">
        <w:rPr>
          <w:sz w:val="18"/>
        </w:rPr>
        <w:t xml:space="preserve"> </w:t>
      </w:r>
      <w:r w:rsidRPr="000D2481">
        <w:rPr>
          <w:sz w:val="18"/>
        </w:rPr>
        <w:t>üniversite</w:t>
      </w:r>
      <w:r w:rsidRPr="000D2481" w:rsidR="007C20E2">
        <w:rPr>
          <w:sz w:val="18"/>
        </w:rPr>
        <w:t xml:space="preserve"> </w:t>
      </w:r>
      <w:r w:rsidRPr="000D2481">
        <w:rPr>
          <w:sz w:val="18"/>
        </w:rPr>
        <w:t>açma</w:t>
      </w:r>
      <w:r w:rsidRPr="000D2481" w:rsidR="007C20E2">
        <w:rPr>
          <w:sz w:val="18"/>
        </w:rPr>
        <w:t xml:space="preserve"> </w:t>
      </w:r>
      <w:r w:rsidRPr="000D2481">
        <w:rPr>
          <w:sz w:val="18"/>
        </w:rPr>
        <w:t>yarışı</w:t>
      </w:r>
      <w:r w:rsidRPr="000D2481" w:rsidR="007C20E2">
        <w:rPr>
          <w:sz w:val="18"/>
        </w:rPr>
        <w:t xml:space="preserve"> </w:t>
      </w:r>
      <w:r w:rsidRPr="000D2481">
        <w:rPr>
          <w:sz w:val="18"/>
        </w:rPr>
        <w:t>başlamış.</w:t>
      </w:r>
      <w:r w:rsidRPr="000D2481" w:rsidR="007C20E2">
        <w:rPr>
          <w:sz w:val="18"/>
        </w:rPr>
        <w:t xml:space="preserve"> </w:t>
      </w:r>
      <w:r w:rsidRPr="000D2481">
        <w:rPr>
          <w:sz w:val="18"/>
        </w:rPr>
        <w:t>Niye?</w:t>
      </w:r>
      <w:r w:rsidRPr="000D2481" w:rsidR="007C20E2">
        <w:rPr>
          <w:sz w:val="18"/>
        </w:rPr>
        <w:t xml:space="preserve"> </w:t>
      </w:r>
      <w:r w:rsidRPr="000D2481">
        <w:rPr>
          <w:sz w:val="18"/>
        </w:rPr>
        <w:t>24</w:t>
      </w:r>
      <w:r w:rsidRPr="000D2481" w:rsidR="007C20E2">
        <w:rPr>
          <w:sz w:val="18"/>
        </w:rPr>
        <w:t xml:space="preserve"> </w:t>
      </w:r>
      <w:r w:rsidRPr="000D2481">
        <w:rPr>
          <w:sz w:val="18"/>
        </w:rPr>
        <w:t>Haziranda</w:t>
      </w:r>
      <w:r w:rsidRPr="000D2481" w:rsidR="007C20E2">
        <w:rPr>
          <w:sz w:val="18"/>
        </w:rPr>
        <w:t xml:space="preserve"> </w:t>
      </w:r>
      <w:r w:rsidRPr="000D2481">
        <w:rPr>
          <w:sz w:val="18"/>
        </w:rPr>
        <w:t>seçim</w:t>
      </w:r>
      <w:r w:rsidRPr="000D2481" w:rsidR="007C20E2">
        <w:rPr>
          <w:sz w:val="18"/>
        </w:rPr>
        <w:t xml:space="preserve"> </w:t>
      </w:r>
      <w:r w:rsidRPr="000D2481">
        <w:rPr>
          <w:sz w:val="18"/>
        </w:rPr>
        <w:t>var.</w:t>
      </w:r>
      <w:r w:rsidRPr="000D2481" w:rsidR="007C20E2">
        <w:rPr>
          <w:sz w:val="18"/>
        </w:rPr>
        <w:t xml:space="preserve"> </w:t>
      </w:r>
      <w:r w:rsidRPr="000D2481">
        <w:rPr>
          <w:sz w:val="18"/>
        </w:rPr>
        <w:t>Her</w:t>
      </w:r>
      <w:r w:rsidRPr="000D2481" w:rsidR="007C20E2">
        <w:rPr>
          <w:sz w:val="18"/>
        </w:rPr>
        <w:t xml:space="preserve"> </w:t>
      </w:r>
      <w:r w:rsidRPr="000D2481">
        <w:rPr>
          <w:sz w:val="18"/>
        </w:rPr>
        <w:t>şey</w:t>
      </w:r>
      <w:r w:rsidRPr="000D2481" w:rsidR="007C20E2">
        <w:rPr>
          <w:sz w:val="18"/>
        </w:rPr>
        <w:t xml:space="preserve"> </w:t>
      </w:r>
      <w:r w:rsidRPr="000D2481">
        <w:rPr>
          <w:sz w:val="18"/>
        </w:rPr>
        <w:t>mübahtır</w:t>
      </w:r>
      <w:r w:rsidRPr="000D2481" w:rsidR="007C20E2">
        <w:rPr>
          <w:sz w:val="18"/>
        </w:rPr>
        <w:t xml:space="preserve"> </w:t>
      </w:r>
      <w:r w:rsidRPr="000D2481">
        <w:rPr>
          <w:sz w:val="18"/>
        </w:rPr>
        <w:t>seçimi</w:t>
      </w:r>
      <w:r w:rsidRPr="000D2481" w:rsidR="007C20E2">
        <w:rPr>
          <w:sz w:val="18"/>
        </w:rPr>
        <w:t xml:space="preserve"> </w:t>
      </w:r>
      <w:r w:rsidRPr="000D2481">
        <w:rPr>
          <w:sz w:val="18"/>
        </w:rPr>
        <w:t>kazanmak</w:t>
      </w:r>
      <w:r w:rsidRPr="000D2481" w:rsidR="007C20E2">
        <w:rPr>
          <w:sz w:val="18"/>
        </w:rPr>
        <w:t xml:space="preserve"> </w:t>
      </w:r>
      <w:r w:rsidRPr="000D2481">
        <w:rPr>
          <w:sz w:val="18"/>
        </w:rPr>
        <w:t>için.</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muhtemelen</w:t>
      </w:r>
      <w:r w:rsidRPr="000D2481" w:rsidR="007C20E2">
        <w:rPr>
          <w:sz w:val="18"/>
        </w:rPr>
        <w:t xml:space="preserve"> </w:t>
      </w:r>
      <w:r w:rsidRPr="000D2481">
        <w:rPr>
          <w:sz w:val="18"/>
        </w:rPr>
        <w:t>sizden</w:t>
      </w:r>
      <w:r w:rsidRPr="000D2481" w:rsidR="007C20E2">
        <w:rPr>
          <w:sz w:val="18"/>
        </w:rPr>
        <w:t xml:space="preserve"> </w:t>
      </w:r>
      <w:r w:rsidRPr="000D2481">
        <w:rPr>
          <w:sz w:val="18"/>
        </w:rPr>
        <w:t>sonraki</w:t>
      </w:r>
      <w:r w:rsidRPr="000D2481" w:rsidR="007C20E2">
        <w:rPr>
          <w:sz w:val="18"/>
        </w:rPr>
        <w:t xml:space="preserve"> </w:t>
      </w:r>
      <w:r w:rsidRPr="000D2481">
        <w:rPr>
          <w:sz w:val="18"/>
        </w:rPr>
        <w:t>bakan</w:t>
      </w:r>
      <w:r w:rsidRPr="000D2481" w:rsidR="007C20E2">
        <w:rPr>
          <w:sz w:val="18"/>
        </w:rPr>
        <w:t xml:space="preserve"> </w:t>
      </w:r>
      <w:r w:rsidRPr="000D2481">
        <w:rPr>
          <w:sz w:val="18"/>
        </w:rPr>
        <w:t>inşallah</w:t>
      </w:r>
      <w:r w:rsidRPr="000D2481" w:rsidR="007C20E2">
        <w:rPr>
          <w:sz w:val="18"/>
        </w:rPr>
        <w:t xml:space="preserve"> </w:t>
      </w:r>
      <w:r w:rsidRPr="000D2481">
        <w:rPr>
          <w:sz w:val="18"/>
        </w:rPr>
        <w:t>AKP’li</w:t>
      </w:r>
      <w:r w:rsidRPr="000D2481" w:rsidR="007C20E2">
        <w:rPr>
          <w:sz w:val="18"/>
        </w:rPr>
        <w:t xml:space="preserve"> </w:t>
      </w:r>
      <w:r w:rsidRPr="000D2481">
        <w:rPr>
          <w:sz w:val="18"/>
        </w:rPr>
        <w:t>olmayacak,</w:t>
      </w:r>
      <w:r w:rsidRPr="000D2481" w:rsidR="007C20E2">
        <w:rPr>
          <w:sz w:val="18"/>
        </w:rPr>
        <w:t xml:space="preserve"> </w:t>
      </w:r>
      <w:r w:rsidRPr="000D2481">
        <w:rPr>
          <w:sz w:val="18"/>
        </w:rPr>
        <w:t>24</w:t>
      </w:r>
      <w:r w:rsidRPr="000D2481" w:rsidR="007C20E2">
        <w:rPr>
          <w:sz w:val="18"/>
        </w:rPr>
        <w:t xml:space="preserve"> </w:t>
      </w:r>
      <w:r w:rsidRPr="000D2481">
        <w:rPr>
          <w:sz w:val="18"/>
        </w:rPr>
        <w:t>Haziranda</w:t>
      </w:r>
      <w:r w:rsidRPr="000D2481" w:rsidR="007C20E2">
        <w:rPr>
          <w:sz w:val="18"/>
        </w:rPr>
        <w:t xml:space="preserve"> </w:t>
      </w:r>
      <w:r w:rsidRPr="000D2481">
        <w:rPr>
          <w:sz w:val="18"/>
        </w:rPr>
        <w:t>göndereceğiz.</w:t>
      </w:r>
      <w:r w:rsidRPr="000D2481" w:rsidR="007C20E2">
        <w:rPr>
          <w:sz w:val="18"/>
        </w:rPr>
        <w:t xml:space="preserve"> </w:t>
      </w:r>
      <w:r w:rsidRPr="000D2481">
        <w:rPr>
          <w:sz w:val="18"/>
        </w:rPr>
        <w:t>Ola</w:t>
      </w:r>
      <w:r w:rsidRPr="000D2481" w:rsidR="007C20E2">
        <w:rPr>
          <w:sz w:val="18"/>
        </w:rPr>
        <w:t xml:space="preserve"> </w:t>
      </w:r>
      <w:r w:rsidRPr="000D2481">
        <w:rPr>
          <w:sz w:val="18"/>
        </w:rPr>
        <w:t>ki</w:t>
      </w:r>
      <w:r w:rsidRPr="000D2481" w:rsidR="007C20E2">
        <w:rPr>
          <w:sz w:val="18"/>
        </w:rPr>
        <w:t xml:space="preserve"> </w:t>
      </w:r>
      <w:r w:rsidRPr="000D2481">
        <w:rPr>
          <w:sz w:val="18"/>
        </w:rPr>
        <w:t>AKP’li</w:t>
      </w:r>
      <w:r w:rsidRPr="000D2481" w:rsidR="007C20E2">
        <w:rPr>
          <w:sz w:val="18"/>
        </w:rPr>
        <w:t xml:space="preserve"> </w:t>
      </w:r>
      <w:r w:rsidRPr="000D2481">
        <w:rPr>
          <w:sz w:val="18"/>
        </w:rPr>
        <w:t>olursa</w:t>
      </w:r>
      <w:r w:rsidRPr="000D2481" w:rsidR="007C20E2">
        <w:rPr>
          <w:sz w:val="18"/>
        </w:rPr>
        <w:t xml:space="preserve"> </w:t>
      </w:r>
      <w:r w:rsidRPr="000D2481">
        <w:rPr>
          <w:sz w:val="18"/>
        </w:rPr>
        <w:t>siz</w:t>
      </w:r>
      <w:r w:rsidRPr="000D2481" w:rsidR="007C20E2">
        <w:rPr>
          <w:sz w:val="18"/>
        </w:rPr>
        <w:t xml:space="preserve"> </w:t>
      </w:r>
      <w:r w:rsidRPr="000D2481">
        <w:rPr>
          <w:sz w:val="18"/>
        </w:rPr>
        <w:t>de</w:t>
      </w:r>
      <w:r w:rsidRPr="000D2481" w:rsidR="007C20E2">
        <w:rPr>
          <w:sz w:val="18"/>
        </w:rPr>
        <w:t xml:space="preserve"> </w:t>
      </w:r>
      <w:r w:rsidRPr="000D2481">
        <w:rPr>
          <w:sz w:val="18"/>
        </w:rPr>
        <w:t>emin</w:t>
      </w:r>
      <w:r w:rsidRPr="000D2481" w:rsidR="007C20E2">
        <w:rPr>
          <w:sz w:val="18"/>
        </w:rPr>
        <w:t xml:space="preserve"> </w:t>
      </w:r>
      <w:r w:rsidRPr="000D2481">
        <w:rPr>
          <w:sz w:val="18"/>
        </w:rPr>
        <w:t>olun</w:t>
      </w:r>
      <w:r w:rsidRPr="000D2481" w:rsidR="007C20E2">
        <w:rPr>
          <w:sz w:val="18"/>
        </w:rPr>
        <w:t xml:space="preserve"> </w:t>
      </w:r>
      <w:r w:rsidRPr="000D2481">
        <w:rPr>
          <w:sz w:val="18"/>
        </w:rPr>
        <w:t>o</w:t>
      </w:r>
      <w:r w:rsidRPr="000D2481" w:rsidR="007C20E2">
        <w:rPr>
          <w:sz w:val="18"/>
        </w:rPr>
        <w:t xml:space="preserve"> </w:t>
      </w:r>
      <w:r w:rsidRPr="000D2481">
        <w:rPr>
          <w:sz w:val="18"/>
        </w:rPr>
        <w:t>da</w:t>
      </w:r>
      <w:r w:rsidRPr="000D2481" w:rsidR="007C20E2">
        <w:rPr>
          <w:sz w:val="18"/>
        </w:rPr>
        <w:t xml:space="preserve"> </w:t>
      </w:r>
      <w:r w:rsidRPr="000D2481">
        <w:rPr>
          <w:sz w:val="18"/>
        </w:rPr>
        <w:t>diyecek</w:t>
      </w:r>
      <w:r w:rsidRPr="000D2481" w:rsidR="007C20E2">
        <w:rPr>
          <w:sz w:val="18"/>
        </w:rPr>
        <w:t xml:space="preserve"> </w:t>
      </w:r>
      <w:r w:rsidRPr="000D2481">
        <w:rPr>
          <w:sz w:val="18"/>
        </w:rPr>
        <w:t>ki:</w:t>
      </w:r>
      <w:r w:rsidRPr="000D2481" w:rsidR="007C20E2">
        <w:rPr>
          <w:sz w:val="18"/>
        </w:rPr>
        <w:t xml:space="preserve"> </w:t>
      </w:r>
      <w:r w:rsidRPr="000D2481">
        <w:rPr>
          <w:sz w:val="18"/>
        </w:rPr>
        <w:t>Bu</w:t>
      </w:r>
      <w:r w:rsidRPr="000D2481" w:rsidR="007C20E2">
        <w:rPr>
          <w:sz w:val="18"/>
        </w:rPr>
        <w:t xml:space="preserve"> </w:t>
      </w:r>
      <w:r w:rsidRPr="000D2481">
        <w:rPr>
          <w:sz w:val="18"/>
        </w:rPr>
        <w:t>sistemle</w:t>
      </w:r>
      <w:r w:rsidRPr="000D2481" w:rsidR="007C20E2">
        <w:rPr>
          <w:sz w:val="18"/>
        </w:rPr>
        <w:t xml:space="preserve"> </w:t>
      </w:r>
      <w:r w:rsidRPr="000D2481">
        <w:rPr>
          <w:sz w:val="18"/>
        </w:rPr>
        <w:t>iş</w:t>
      </w:r>
      <w:r w:rsidRPr="000D2481" w:rsidR="007C20E2">
        <w:rPr>
          <w:sz w:val="18"/>
        </w:rPr>
        <w:t xml:space="preserve"> </w:t>
      </w:r>
      <w:r w:rsidRPr="000D2481">
        <w:rPr>
          <w:sz w:val="18"/>
        </w:rPr>
        <w:t>yürümüyor,</w:t>
      </w:r>
      <w:r w:rsidRPr="000D2481" w:rsidR="007C20E2">
        <w:rPr>
          <w:sz w:val="18"/>
        </w:rPr>
        <w:t xml:space="preserve"> </w:t>
      </w:r>
      <w:r w:rsidRPr="000D2481">
        <w:rPr>
          <w:sz w:val="18"/>
        </w:rPr>
        <w:t>sistemi</w:t>
      </w:r>
      <w:r w:rsidRPr="000D2481" w:rsidR="007C20E2">
        <w:rPr>
          <w:sz w:val="18"/>
        </w:rPr>
        <w:t xml:space="preserve"> </w:t>
      </w:r>
      <w:r w:rsidRPr="000D2481">
        <w:rPr>
          <w:sz w:val="18"/>
        </w:rPr>
        <w:t>değiştiriyoruz.</w:t>
      </w:r>
    </w:p>
    <w:p w:rsidRPr="000D2481" w:rsidR="00D419C3" w:rsidP="000D2481" w:rsidRDefault="00D419C3">
      <w:pPr>
        <w:pStyle w:val="GENELKURUL"/>
        <w:spacing w:line="240" w:lineRule="auto"/>
        <w:rPr>
          <w:sz w:val="18"/>
        </w:rPr>
      </w:pPr>
      <w:r w:rsidRPr="000D2481">
        <w:rPr>
          <w:sz w:val="18"/>
        </w:rPr>
        <w:t>Teşekkür</w:t>
      </w:r>
      <w:r w:rsidRPr="000D2481" w:rsidR="007C20E2">
        <w:rPr>
          <w:sz w:val="18"/>
        </w:rPr>
        <w:t xml:space="preserve"> </w:t>
      </w:r>
      <w:r w:rsidRPr="000D2481">
        <w:rPr>
          <w:sz w:val="18"/>
        </w:rPr>
        <w:t>ediyor,</w:t>
      </w:r>
      <w:r w:rsidRPr="000D2481" w:rsidR="007C20E2">
        <w:rPr>
          <w:sz w:val="18"/>
        </w:rPr>
        <w:t xml:space="preserve"> </w:t>
      </w:r>
      <w:r w:rsidRPr="000D2481">
        <w:rPr>
          <w:sz w:val="18"/>
        </w:rPr>
        <w:t>saygılar</w:t>
      </w:r>
      <w:r w:rsidRPr="000D2481" w:rsidR="007C20E2">
        <w:rPr>
          <w:sz w:val="18"/>
        </w:rPr>
        <w:t xml:space="preserve"> </w:t>
      </w:r>
      <w:r w:rsidRPr="000D2481">
        <w:rPr>
          <w:sz w:val="18"/>
        </w:rPr>
        <w:t>sunuyorum.</w:t>
      </w:r>
      <w:r w:rsidRPr="000D2481" w:rsidR="007C20E2">
        <w:rPr>
          <w:sz w:val="18"/>
        </w:rPr>
        <w:t xml:space="preserve"> </w:t>
      </w:r>
      <w:r w:rsidRPr="000D2481">
        <w:rPr>
          <w:sz w:val="18"/>
        </w:rPr>
        <w:t>(HDP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Toğrul.</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Şahsı</w:t>
      </w:r>
      <w:r w:rsidRPr="000D2481" w:rsidR="007C20E2">
        <w:rPr>
          <w:sz w:val="18"/>
        </w:rPr>
        <w:t xml:space="preserve"> </w:t>
      </w:r>
      <w:r w:rsidRPr="000D2481">
        <w:rPr>
          <w:sz w:val="18"/>
        </w:rPr>
        <w:t>adına</w:t>
      </w:r>
      <w:r w:rsidRPr="000D2481" w:rsidR="007C20E2">
        <w:rPr>
          <w:sz w:val="18"/>
        </w:rPr>
        <w:t xml:space="preserve"> </w:t>
      </w:r>
      <w:r w:rsidRPr="000D2481">
        <w:rPr>
          <w:sz w:val="18"/>
        </w:rPr>
        <w:t>son</w:t>
      </w:r>
      <w:r w:rsidRPr="000D2481" w:rsidR="007C20E2">
        <w:rPr>
          <w:sz w:val="18"/>
        </w:rPr>
        <w:t xml:space="preserve"> </w:t>
      </w:r>
      <w:r w:rsidRPr="000D2481">
        <w:rPr>
          <w:sz w:val="18"/>
        </w:rPr>
        <w:t>olarak</w:t>
      </w:r>
      <w:r w:rsidRPr="000D2481" w:rsidR="007C20E2">
        <w:rPr>
          <w:sz w:val="18"/>
        </w:rPr>
        <w:t xml:space="preserve"> </w:t>
      </w:r>
      <w:r w:rsidRPr="000D2481">
        <w:rPr>
          <w:sz w:val="18"/>
        </w:rPr>
        <w:t>Konya</w:t>
      </w:r>
      <w:r w:rsidRPr="000D2481" w:rsidR="007C20E2">
        <w:rPr>
          <w:sz w:val="18"/>
        </w:rPr>
        <w:t xml:space="preserve"> </w:t>
      </w:r>
      <w:r w:rsidRPr="000D2481">
        <w:rPr>
          <w:sz w:val="18"/>
        </w:rPr>
        <w:t>Milletvekili</w:t>
      </w:r>
      <w:r w:rsidRPr="000D2481" w:rsidR="007C20E2">
        <w:rPr>
          <w:sz w:val="18"/>
        </w:rPr>
        <w:t xml:space="preserve"> </w:t>
      </w:r>
      <w:r w:rsidRPr="000D2481">
        <w:rPr>
          <w:sz w:val="18"/>
        </w:rPr>
        <w:t>Hacı</w:t>
      </w:r>
      <w:r w:rsidRPr="000D2481" w:rsidR="007C20E2">
        <w:rPr>
          <w:sz w:val="18"/>
        </w:rPr>
        <w:t xml:space="preserve"> </w:t>
      </w:r>
      <w:r w:rsidRPr="000D2481">
        <w:rPr>
          <w:sz w:val="18"/>
        </w:rPr>
        <w:t>Ahmet</w:t>
      </w:r>
      <w:r w:rsidRPr="000D2481" w:rsidR="007C20E2">
        <w:rPr>
          <w:sz w:val="18"/>
        </w:rPr>
        <w:t xml:space="preserve"> </w:t>
      </w:r>
      <w:r w:rsidRPr="000D2481">
        <w:rPr>
          <w:sz w:val="18"/>
        </w:rPr>
        <w:t>Özdemir</w:t>
      </w:r>
      <w:r w:rsidRPr="000D2481" w:rsidR="007C20E2">
        <w:rPr>
          <w:sz w:val="18"/>
        </w:rPr>
        <w:t xml:space="preserve"> </w:t>
      </w:r>
      <w:r w:rsidRPr="000D2481">
        <w:rPr>
          <w:sz w:val="18"/>
        </w:rPr>
        <w:t>konuşacaklar.</w:t>
      </w:r>
    </w:p>
    <w:p w:rsidRPr="000D2481" w:rsidR="00D419C3" w:rsidP="000D2481" w:rsidRDefault="00D419C3">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Özdemir.</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HACI</w:t>
      </w:r>
      <w:r w:rsidRPr="000D2481" w:rsidR="007C20E2">
        <w:rPr>
          <w:sz w:val="18"/>
        </w:rPr>
        <w:t xml:space="preserve"> </w:t>
      </w:r>
      <w:r w:rsidRPr="000D2481">
        <w:rPr>
          <w:sz w:val="18"/>
        </w:rPr>
        <w:t>AHMET</w:t>
      </w:r>
      <w:r w:rsidRPr="000D2481" w:rsidR="007C20E2">
        <w:rPr>
          <w:sz w:val="18"/>
        </w:rPr>
        <w:t xml:space="preserve"> </w:t>
      </w:r>
      <w:r w:rsidRPr="000D2481">
        <w:rPr>
          <w:sz w:val="18"/>
        </w:rPr>
        <w:t>ÖZDEMİR</w:t>
      </w:r>
      <w:r w:rsidRPr="000D2481" w:rsidR="007C20E2">
        <w:rPr>
          <w:sz w:val="18"/>
        </w:rPr>
        <w:t xml:space="preserve"> </w:t>
      </w:r>
      <w:r w:rsidRPr="000D2481">
        <w:rPr>
          <w:sz w:val="18"/>
        </w:rPr>
        <w:t>(Konya)</w:t>
      </w:r>
      <w:r w:rsidRPr="000D2481" w:rsidR="007C20E2">
        <w:rPr>
          <w:sz w:val="18"/>
        </w:rPr>
        <w:t xml:space="preserve"> </w:t>
      </w:r>
      <w:r w:rsidRPr="000D2481">
        <w:rPr>
          <w:sz w:val="18"/>
        </w:rPr>
        <w:t>–</w:t>
      </w:r>
      <w:r w:rsidRPr="000D2481" w:rsidR="007C20E2">
        <w:rPr>
          <w:sz w:val="18"/>
        </w:rPr>
        <w:t xml:space="preserve"> </w:t>
      </w:r>
      <w:r w:rsidRPr="000D2481">
        <w:rPr>
          <w:sz w:val="18"/>
        </w:rPr>
        <w:t>Değerli</w:t>
      </w:r>
      <w:r w:rsidRPr="000D2481" w:rsidR="007C20E2">
        <w:rPr>
          <w:sz w:val="18"/>
        </w:rPr>
        <w:t xml:space="preserve"> </w:t>
      </w:r>
      <w:r w:rsidRPr="000D2481">
        <w:rPr>
          <w:sz w:val="18"/>
        </w:rPr>
        <w:t>Başkan,</w:t>
      </w:r>
      <w:r w:rsidRPr="000D2481" w:rsidR="007C20E2">
        <w:rPr>
          <w:sz w:val="18"/>
        </w:rPr>
        <w:t xml:space="preserve"> </w:t>
      </w:r>
      <w:r w:rsidRPr="000D2481">
        <w:rPr>
          <w:sz w:val="18"/>
        </w:rPr>
        <w:t>kıymetli</w:t>
      </w:r>
      <w:r w:rsidRPr="000D2481" w:rsidR="007C20E2">
        <w:rPr>
          <w:sz w:val="18"/>
        </w:rPr>
        <w:t xml:space="preserve"> </w:t>
      </w:r>
      <w:r w:rsidRPr="000D2481">
        <w:rPr>
          <w:sz w:val="18"/>
        </w:rPr>
        <w:t>Meclis</w:t>
      </w:r>
      <w:r w:rsidRPr="000D2481" w:rsidR="007C20E2">
        <w:rPr>
          <w:sz w:val="18"/>
        </w:rPr>
        <w:t xml:space="preserve"> </w:t>
      </w:r>
      <w:r w:rsidRPr="000D2481">
        <w:rPr>
          <w:sz w:val="18"/>
        </w:rPr>
        <w:t>üyeleri</w:t>
      </w:r>
      <w:r w:rsidRPr="000D2481" w:rsidR="007C20E2">
        <w:rPr>
          <w:sz w:val="18"/>
        </w:rPr>
        <w:t xml:space="preserve"> </w:t>
      </w:r>
      <w:r w:rsidRPr="000D2481">
        <w:rPr>
          <w:sz w:val="18"/>
        </w:rPr>
        <w:t>ve</w:t>
      </w:r>
      <w:r w:rsidRPr="000D2481" w:rsidR="007C20E2">
        <w:rPr>
          <w:sz w:val="18"/>
        </w:rPr>
        <w:t xml:space="preserve"> </w:t>
      </w:r>
      <w:r w:rsidRPr="000D2481">
        <w:rPr>
          <w:sz w:val="18"/>
        </w:rPr>
        <w:t>bizleri</w:t>
      </w:r>
      <w:r w:rsidRPr="000D2481" w:rsidR="007C20E2">
        <w:rPr>
          <w:sz w:val="18"/>
        </w:rPr>
        <w:t xml:space="preserve"> </w:t>
      </w:r>
      <w:r w:rsidRPr="000D2481">
        <w:rPr>
          <w:sz w:val="18"/>
        </w:rPr>
        <w:t>ekranları</w:t>
      </w:r>
      <w:r w:rsidRPr="000D2481" w:rsidR="007C20E2">
        <w:rPr>
          <w:sz w:val="18"/>
        </w:rPr>
        <w:t xml:space="preserve"> </w:t>
      </w:r>
      <w:r w:rsidRPr="000D2481">
        <w:rPr>
          <w:sz w:val="18"/>
        </w:rPr>
        <w:t>başında</w:t>
      </w:r>
      <w:r w:rsidRPr="000D2481" w:rsidR="007C20E2">
        <w:rPr>
          <w:sz w:val="18"/>
        </w:rPr>
        <w:t xml:space="preserve"> </w:t>
      </w:r>
      <w:r w:rsidRPr="000D2481">
        <w:rPr>
          <w:sz w:val="18"/>
        </w:rPr>
        <w:t>izleyen</w:t>
      </w:r>
      <w:r w:rsidRPr="000D2481" w:rsidR="007C20E2">
        <w:rPr>
          <w:sz w:val="18"/>
        </w:rPr>
        <w:t xml:space="preserve"> </w:t>
      </w:r>
      <w:r w:rsidRPr="000D2481">
        <w:rPr>
          <w:sz w:val="18"/>
        </w:rPr>
        <w:t>kıymetli</w:t>
      </w:r>
      <w:r w:rsidRPr="000D2481" w:rsidR="007C20E2">
        <w:rPr>
          <w:sz w:val="18"/>
        </w:rPr>
        <w:t xml:space="preserve"> </w:t>
      </w:r>
      <w:r w:rsidRPr="000D2481">
        <w:rPr>
          <w:sz w:val="18"/>
        </w:rPr>
        <w:t>halkımız.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Başkanım,</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ek</w:t>
      </w:r>
      <w:r w:rsidRPr="000D2481" w:rsidR="007C20E2">
        <w:rPr>
          <w:sz w:val="18"/>
        </w:rPr>
        <w:t xml:space="preserve"> </w:t>
      </w:r>
      <w:r w:rsidRPr="000D2481">
        <w:rPr>
          <w:sz w:val="18"/>
        </w:rPr>
        <w:t>süreyi</w:t>
      </w:r>
      <w:r w:rsidRPr="000D2481" w:rsidR="007C20E2">
        <w:rPr>
          <w:sz w:val="18"/>
        </w:rPr>
        <w:t xml:space="preserve"> </w:t>
      </w:r>
      <w:r w:rsidRPr="000D2481">
        <w:rPr>
          <w:sz w:val="18"/>
        </w:rPr>
        <w:t>şimdi</w:t>
      </w:r>
      <w:r w:rsidRPr="000D2481" w:rsidR="007C20E2">
        <w:rPr>
          <w:sz w:val="18"/>
        </w:rPr>
        <w:t xml:space="preserve"> </w:t>
      </w:r>
      <w:r w:rsidRPr="000D2481">
        <w:rPr>
          <w:sz w:val="18"/>
        </w:rPr>
        <w:t>peşinen</w:t>
      </w:r>
      <w:r w:rsidRPr="000D2481" w:rsidR="007C20E2">
        <w:rPr>
          <w:sz w:val="18"/>
        </w:rPr>
        <w:t xml:space="preserve"> </w:t>
      </w:r>
      <w:r w:rsidRPr="000D2481">
        <w:rPr>
          <w:sz w:val="18"/>
        </w:rPr>
        <w:t>isteyeyim.</w:t>
      </w:r>
    </w:p>
    <w:p w:rsidRPr="000D2481" w:rsidR="00D419C3" w:rsidP="000D2481" w:rsidRDefault="00D419C3">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Bence</w:t>
      </w:r>
      <w:r w:rsidRPr="000D2481" w:rsidR="007C20E2">
        <w:rPr>
          <w:sz w:val="18"/>
        </w:rPr>
        <w:t xml:space="preserve"> </w:t>
      </w:r>
      <w:r w:rsidRPr="000D2481">
        <w:rPr>
          <w:sz w:val="18"/>
        </w:rPr>
        <w:t>on</w:t>
      </w:r>
      <w:r w:rsidRPr="000D2481" w:rsidR="007C20E2">
        <w:rPr>
          <w:sz w:val="18"/>
        </w:rPr>
        <w:t xml:space="preserve"> </w:t>
      </w:r>
      <w:r w:rsidRPr="000D2481">
        <w:rPr>
          <w:sz w:val="18"/>
        </w:rPr>
        <w:t>dakika</w:t>
      </w:r>
      <w:r w:rsidRPr="000D2481" w:rsidR="007C20E2">
        <w:rPr>
          <w:sz w:val="18"/>
        </w:rPr>
        <w:t xml:space="preserve"> </w:t>
      </w:r>
      <w:r w:rsidRPr="000D2481">
        <w:rPr>
          <w:sz w:val="18"/>
        </w:rPr>
        <w:t>verin</w:t>
      </w:r>
      <w:r w:rsidRPr="000D2481" w:rsidR="007C20E2">
        <w:rPr>
          <w:sz w:val="18"/>
        </w:rPr>
        <w:t xml:space="preserve"> </w:t>
      </w:r>
      <w:r w:rsidRPr="000D2481">
        <w:rPr>
          <w:sz w:val="18"/>
        </w:rPr>
        <w:t>Sayın</w:t>
      </w:r>
      <w:r w:rsidRPr="000D2481" w:rsidR="007C20E2">
        <w:rPr>
          <w:sz w:val="18"/>
        </w:rPr>
        <w:t xml:space="preserve"> </w:t>
      </w:r>
      <w:r w:rsidRPr="000D2481">
        <w:rPr>
          <w:sz w:val="18"/>
        </w:rPr>
        <w:t>Hocama.</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Siz</w:t>
      </w:r>
      <w:r w:rsidRPr="000D2481" w:rsidR="007C20E2">
        <w:rPr>
          <w:sz w:val="18"/>
        </w:rPr>
        <w:t xml:space="preserve"> </w:t>
      </w:r>
      <w:r w:rsidRPr="000D2481">
        <w:rPr>
          <w:sz w:val="18"/>
        </w:rPr>
        <w:t>buyurun,</w:t>
      </w:r>
      <w:r w:rsidRPr="000D2481" w:rsidR="007C20E2">
        <w:rPr>
          <w:sz w:val="18"/>
        </w:rPr>
        <w:t xml:space="preserve"> </w:t>
      </w:r>
      <w:r w:rsidRPr="000D2481">
        <w:rPr>
          <w:sz w:val="18"/>
        </w:rPr>
        <w:t>devam</w:t>
      </w:r>
      <w:r w:rsidRPr="000D2481" w:rsidR="007C20E2">
        <w:rPr>
          <w:sz w:val="18"/>
        </w:rPr>
        <w:t xml:space="preserve"> </w:t>
      </w:r>
      <w:r w:rsidRPr="000D2481">
        <w:rPr>
          <w:sz w:val="18"/>
        </w:rPr>
        <w:t>edin.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HACI</w:t>
      </w:r>
      <w:r w:rsidRPr="000D2481" w:rsidR="007C20E2">
        <w:rPr>
          <w:sz w:val="18"/>
        </w:rPr>
        <w:t xml:space="preserve"> </w:t>
      </w:r>
      <w:r w:rsidRPr="000D2481">
        <w:rPr>
          <w:sz w:val="18"/>
        </w:rPr>
        <w:t>AHMET</w:t>
      </w:r>
      <w:r w:rsidRPr="000D2481" w:rsidR="007C20E2">
        <w:rPr>
          <w:sz w:val="18"/>
        </w:rPr>
        <w:t xml:space="preserve"> </w:t>
      </w:r>
      <w:r w:rsidRPr="000D2481">
        <w:rPr>
          <w:sz w:val="18"/>
        </w:rPr>
        <w:t>ÖZDEMİR</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Çünkü,</w:t>
      </w:r>
      <w:r w:rsidRPr="000D2481" w:rsidR="007C20E2">
        <w:rPr>
          <w:sz w:val="18"/>
        </w:rPr>
        <w:t xml:space="preserve"> </w:t>
      </w:r>
      <w:r w:rsidRPr="000D2481">
        <w:rPr>
          <w:sz w:val="18"/>
        </w:rPr>
        <w:t>kendi</w:t>
      </w:r>
      <w:r w:rsidRPr="000D2481" w:rsidR="007C20E2">
        <w:rPr>
          <w:sz w:val="18"/>
        </w:rPr>
        <w:t xml:space="preserve"> </w:t>
      </w:r>
      <w:r w:rsidRPr="000D2481">
        <w:rPr>
          <w:sz w:val="18"/>
        </w:rPr>
        <w:t>alanımla</w:t>
      </w:r>
      <w:r w:rsidRPr="000D2481" w:rsidR="007C20E2">
        <w:rPr>
          <w:sz w:val="18"/>
        </w:rPr>
        <w:t xml:space="preserve"> </w:t>
      </w:r>
      <w:r w:rsidRPr="000D2481">
        <w:rPr>
          <w:sz w:val="18"/>
        </w:rPr>
        <w:t>ilgili</w:t>
      </w:r>
      <w:r w:rsidRPr="000D2481" w:rsidR="007C20E2">
        <w:rPr>
          <w:sz w:val="18"/>
        </w:rPr>
        <w:t xml:space="preserve"> </w:t>
      </w:r>
      <w:r w:rsidRPr="000D2481">
        <w:rPr>
          <w:sz w:val="18"/>
        </w:rPr>
        <w:t>konuşacaktım</w:t>
      </w:r>
      <w:r w:rsidRPr="000D2481" w:rsidR="007C20E2">
        <w:rPr>
          <w:sz w:val="18"/>
        </w:rPr>
        <w:t xml:space="preserve"> </w:t>
      </w:r>
      <w:r w:rsidRPr="000D2481">
        <w:rPr>
          <w:sz w:val="18"/>
        </w:rPr>
        <w:t>ama,</w:t>
      </w:r>
      <w:r w:rsidRPr="000D2481" w:rsidR="007C20E2">
        <w:rPr>
          <w:sz w:val="18"/>
        </w:rPr>
        <w:t xml:space="preserve"> </w:t>
      </w:r>
      <w:r w:rsidRPr="000D2481">
        <w:rPr>
          <w:sz w:val="18"/>
        </w:rPr>
        <w:t>yani</w:t>
      </w:r>
      <w:r w:rsidRPr="000D2481" w:rsidR="007C20E2">
        <w:rPr>
          <w:sz w:val="18"/>
        </w:rPr>
        <w:t xml:space="preserve"> </w:t>
      </w:r>
      <w:r w:rsidRPr="000D2481">
        <w:rPr>
          <w:sz w:val="18"/>
        </w:rPr>
        <w:t>buradaki</w:t>
      </w:r>
      <w:r w:rsidRPr="000D2481" w:rsidR="007C20E2">
        <w:rPr>
          <w:sz w:val="18"/>
        </w:rPr>
        <w:t xml:space="preserve"> </w:t>
      </w:r>
      <w:r w:rsidRPr="000D2481">
        <w:rPr>
          <w:sz w:val="18"/>
        </w:rPr>
        <w:t>konuşmacıların</w:t>
      </w:r>
      <w:r w:rsidRPr="000D2481" w:rsidR="007C20E2">
        <w:rPr>
          <w:sz w:val="18"/>
        </w:rPr>
        <w:t xml:space="preserve"> </w:t>
      </w:r>
      <w:r w:rsidRPr="000D2481">
        <w:rPr>
          <w:sz w:val="18"/>
        </w:rPr>
        <w:t>o</w:t>
      </w:r>
      <w:r w:rsidRPr="000D2481" w:rsidR="007C20E2">
        <w:rPr>
          <w:sz w:val="18"/>
        </w:rPr>
        <w:t xml:space="preserve"> </w:t>
      </w:r>
      <w:r w:rsidRPr="000D2481">
        <w:rPr>
          <w:sz w:val="18"/>
        </w:rPr>
        <w:t>kadar</w:t>
      </w:r>
      <w:r w:rsidRPr="000D2481" w:rsidR="007C20E2">
        <w:rPr>
          <w:sz w:val="18"/>
        </w:rPr>
        <w:t xml:space="preserve"> </w:t>
      </w:r>
      <w:r w:rsidRPr="000D2481">
        <w:rPr>
          <w:sz w:val="18"/>
        </w:rPr>
        <w:t>absürt</w:t>
      </w:r>
      <w:r w:rsidRPr="000D2481" w:rsidR="007C20E2">
        <w:rPr>
          <w:sz w:val="18"/>
        </w:rPr>
        <w:t xml:space="preserve"> </w:t>
      </w:r>
      <w:r w:rsidRPr="000D2481">
        <w:rPr>
          <w:sz w:val="18"/>
        </w:rPr>
        <w:t>ifadeleri</w:t>
      </w:r>
      <w:r w:rsidRPr="000D2481" w:rsidR="007C20E2">
        <w:rPr>
          <w:sz w:val="18"/>
        </w:rPr>
        <w:t xml:space="preserve"> </w:t>
      </w:r>
      <w:r w:rsidRPr="000D2481">
        <w:rPr>
          <w:sz w:val="18"/>
        </w:rPr>
        <w:t>var</w:t>
      </w:r>
      <w:r w:rsidRPr="000D2481" w:rsidR="007C20E2">
        <w:rPr>
          <w:sz w:val="18"/>
        </w:rPr>
        <w:t xml:space="preserve"> </w:t>
      </w:r>
      <w:r w:rsidRPr="000D2481">
        <w:rPr>
          <w:sz w:val="18"/>
        </w:rPr>
        <w:t>ki</w:t>
      </w:r>
      <w:r w:rsidRPr="000D2481" w:rsidR="007C20E2">
        <w:rPr>
          <w:sz w:val="18"/>
        </w:rPr>
        <w:t xml:space="preserve"> </w:t>
      </w:r>
      <w:r w:rsidRPr="000D2481">
        <w:rPr>
          <w:sz w:val="18"/>
        </w:rPr>
        <w:t>bunların</w:t>
      </w:r>
      <w:r w:rsidRPr="000D2481" w:rsidR="007C20E2">
        <w:rPr>
          <w:sz w:val="18"/>
        </w:rPr>
        <w:t xml:space="preserve"> </w:t>
      </w:r>
      <w:r w:rsidRPr="000D2481">
        <w:rPr>
          <w:sz w:val="18"/>
        </w:rPr>
        <w:t>birkaç</w:t>
      </w:r>
      <w:r w:rsidRPr="000D2481" w:rsidR="007C20E2">
        <w:rPr>
          <w:sz w:val="18"/>
        </w:rPr>
        <w:t xml:space="preserve"> </w:t>
      </w:r>
      <w:r w:rsidRPr="000D2481">
        <w:rPr>
          <w:sz w:val="18"/>
        </w:rPr>
        <w:t>tanesine</w:t>
      </w:r>
      <w:r w:rsidRPr="000D2481" w:rsidR="007C20E2">
        <w:rPr>
          <w:sz w:val="18"/>
        </w:rPr>
        <w:t xml:space="preserve"> </w:t>
      </w:r>
      <w:r w:rsidRPr="000D2481">
        <w:rPr>
          <w:sz w:val="18"/>
        </w:rPr>
        <w:t>değinmem</w:t>
      </w:r>
      <w:r w:rsidRPr="000D2481" w:rsidR="007C20E2">
        <w:rPr>
          <w:sz w:val="18"/>
        </w:rPr>
        <w:t xml:space="preserve"> </w:t>
      </w:r>
      <w:r w:rsidRPr="000D2481">
        <w:rPr>
          <w:sz w:val="18"/>
        </w:rPr>
        <w:t>lazım.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MAHMUT</w:t>
      </w:r>
      <w:r w:rsidRPr="000D2481" w:rsidR="007C20E2">
        <w:rPr>
          <w:sz w:val="18"/>
        </w:rPr>
        <w:t xml:space="preserve"> </w:t>
      </w:r>
      <w:r w:rsidRPr="000D2481">
        <w:rPr>
          <w:sz w:val="18"/>
        </w:rPr>
        <w:t>TOĞRUL</w:t>
      </w:r>
      <w:r w:rsidRPr="000D2481" w:rsidR="007C20E2">
        <w:rPr>
          <w:sz w:val="18"/>
        </w:rPr>
        <w:t xml:space="preserve"> </w:t>
      </w:r>
      <w:r w:rsidRPr="000D2481">
        <w:rPr>
          <w:sz w:val="18"/>
        </w:rPr>
        <w:t>(Gaziantep)</w:t>
      </w:r>
      <w:r w:rsidRPr="000D2481" w:rsidR="007C20E2">
        <w:rPr>
          <w:sz w:val="18"/>
        </w:rPr>
        <w:t xml:space="preserve"> </w:t>
      </w:r>
      <w:r w:rsidRPr="000D2481">
        <w:rPr>
          <w:sz w:val="18"/>
        </w:rPr>
        <w:t>–</w:t>
      </w:r>
      <w:r w:rsidRPr="000D2481" w:rsidR="007C20E2">
        <w:rPr>
          <w:sz w:val="18"/>
        </w:rPr>
        <w:t xml:space="preserve"> </w:t>
      </w:r>
      <w:r w:rsidRPr="000D2481">
        <w:rPr>
          <w:sz w:val="18"/>
        </w:rPr>
        <w:t>Mesela?</w:t>
      </w:r>
    </w:p>
    <w:p w:rsidRPr="000D2481" w:rsidR="00D419C3" w:rsidP="000D2481" w:rsidRDefault="00D419C3">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Bir</w:t>
      </w:r>
      <w:r w:rsidRPr="000D2481" w:rsidR="007C20E2">
        <w:rPr>
          <w:sz w:val="18"/>
        </w:rPr>
        <w:t xml:space="preserve"> </w:t>
      </w:r>
      <w:r w:rsidRPr="000D2481">
        <w:rPr>
          <w:sz w:val="18"/>
        </w:rPr>
        <w:t>sen</w:t>
      </w:r>
      <w:r w:rsidRPr="000D2481" w:rsidR="007C20E2">
        <w:rPr>
          <w:sz w:val="18"/>
        </w:rPr>
        <w:t xml:space="preserve"> </w:t>
      </w:r>
      <w:r w:rsidRPr="000D2481">
        <w:rPr>
          <w:sz w:val="18"/>
        </w:rPr>
        <w:t>doğru</w:t>
      </w:r>
      <w:r w:rsidRPr="000D2481" w:rsidR="007C20E2">
        <w:rPr>
          <w:sz w:val="18"/>
        </w:rPr>
        <w:t xml:space="preserve"> </w:t>
      </w:r>
      <w:r w:rsidRPr="000D2481">
        <w:rPr>
          <w:sz w:val="18"/>
        </w:rPr>
        <w:t>söylüyorsun.</w:t>
      </w:r>
    </w:p>
    <w:p w:rsidRPr="000D2481" w:rsidR="00D419C3" w:rsidP="000D2481" w:rsidRDefault="00D419C3">
      <w:pPr>
        <w:pStyle w:val="GENELKURUL"/>
        <w:spacing w:line="240" w:lineRule="auto"/>
        <w:rPr>
          <w:sz w:val="18"/>
        </w:rPr>
      </w:pPr>
      <w:r w:rsidRPr="000D2481">
        <w:rPr>
          <w:sz w:val="18"/>
        </w:rPr>
        <w:t>HACI</w:t>
      </w:r>
      <w:r w:rsidRPr="000D2481" w:rsidR="007C20E2">
        <w:rPr>
          <w:sz w:val="18"/>
        </w:rPr>
        <w:t xml:space="preserve"> </w:t>
      </w:r>
      <w:r w:rsidRPr="000D2481">
        <w:rPr>
          <w:sz w:val="18"/>
        </w:rPr>
        <w:t>AHMET</w:t>
      </w:r>
      <w:r w:rsidRPr="000D2481" w:rsidR="007C20E2">
        <w:rPr>
          <w:sz w:val="18"/>
        </w:rPr>
        <w:t xml:space="preserve"> </w:t>
      </w:r>
      <w:r w:rsidRPr="000D2481">
        <w:rPr>
          <w:sz w:val="18"/>
        </w:rPr>
        <w:t>ÖZDEMİR</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Mesela</w:t>
      </w:r>
      <w:r w:rsidRPr="000D2481" w:rsidR="007C20E2">
        <w:rPr>
          <w:sz w:val="18"/>
        </w:rPr>
        <w:t xml:space="preserve"> </w:t>
      </w:r>
      <w:r w:rsidRPr="000D2481">
        <w:rPr>
          <w:sz w:val="18"/>
        </w:rPr>
        <w:t>çok</w:t>
      </w:r>
      <w:r w:rsidRPr="000D2481" w:rsidR="007C20E2">
        <w:rPr>
          <w:sz w:val="18"/>
        </w:rPr>
        <w:t xml:space="preserve"> </w:t>
      </w:r>
      <w:r w:rsidRPr="000D2481">
        <w:rPr>
          <w:sz w:val="18"/>
        </w:rPr>
        <w:t>sevdiğim</w:t>
      </w:r>
      <w:r w:rsidRPr="000D2481" w:rsidR="007C20E2">
        <w:rPr>
          <w:sz w:val="18"/>
        </w:rPr>
        <w:t xml:space="preserve"> </w:t>
      </w:r>
      <w:r w:rsidRPr="000D2481">
        <w:rPr>
          <w:sz w:val="18"/>
        </w:rPr>
        <w:t>ve</w:t>
      </w:r>
      <w:r w:rsidRPr="000D2481" w:rsidR="007C20E2">
        <w:rPr>
          <w:sz w:val="18"/>
        </w:rPr>
        <w:t xml:space="preserve"> </w:t>
      </w:r>
      <w:r w:rsidRPr="000D2481">
        <w:rPr>
          <w:sz w:val="18"/>
        </w:rPr>
        <w:t>saydığım</w:t>
      </w:r>
      <w:r w:rsidRPr="000D2481" w:rsidR="007C20E2">
        <w:rPr>
          <w:sz w:val="18"/>
        </w:rPr>
        <w:t xml:space="preserve"> </w:t>
      </w:r>
      <w:r w:rsidRPr="000D2481">
        <w:rPr>
          <w:sz w:val="18"/>
        </w:rPr>
        <w:t>bir</w:t>
      </w:r>
      <w:r w:rsidRPr="000D2481" w:rsidR="007C20E2">
        <w:rPr>
          <w:sz w:val="18"/>
        </w:rPr>
        <w:t xml:space="preserve"> </w:t>
      </w:r>
      <w:r w:rsidRPr="000D2481">
        <w:rPr>
          <w:sz w:val="18"/>
        </w:rPr>
        <w:t>arkadaşımız</w:t>
      </w:r>
      <w:r w:rsidRPr="000D2481" w:rsidR="007C20E2">
        <w:rPr>
          <w:sz w:val="18"/>
        </w:rPr>
        <w:t xml:space="preserve"> </w:t>
      </w:r>
      <w:r w:rsidRPr="000D2481">
        <w:rPr>
          <w:sz w:val="18"/>
        </w:rPr>
        <w:t>şöyle</w:t>
      </w:r>
      <w:r w:rsidRPr="000D2481" w:rsidR="007C20E2">
        <w:rPr>
          <w:sz w:val="18"/>
        </w:rPr>
        <w:t xml:space="preserve"> </w:t>
      </w:r>
      <w:r w:rsidRPr="000D2481">
        <w:rPr>
          <w:sz w:val="18"/>
        </w:rPr>
        <w:t>bir</w:t>
      </w:r>
      <w:r w:rsidRPr="000D2481" w:rsidR="007C20E2">
        <w:rPr>
          <w:sz w:val="18"/>
        </w:rPr>
        <w:t xml:space="preserve"> </w:t>
      </w:r>
      <w:r w:rsidRPr="000D2481">
        <w:rPr>
          <w:sz w:val="18"/>
        </w:rPr>
        <w:t>ifade</w:t>
      </w:r>
      <w:r w:rsidRPr="000D2481" w:rsidR="007C20E2">
        <w:rPr>
          <w:sz w:val="18"/>
        </w:rPr>
        <w:t xml:space="preserve"> </w:t>
      </w:r>
      <w:r w:rsidRPr="000D2481">
        <w:rPr>
          <w:sz w:val="18"/>
        </w:rPr>
        <w:t>kullandı.</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TÜRABİ</w:t>
      </w:r>
      <w:r w:rsidRPr="000D2481" w:rsidR="007C20E2">
        <w:rPr>
          <w:sz w:val="18"/>
        </w:rPr>
        <w:t xml:space="preserve"> </w:t>
      </w:r>
      <w:r w:rsidRPr="000D2481">
        <w:rPr>
          <w:sz w:val="18"/>
        </w:rPr>
        <w:t>KAYAN</w:t>
      </w:r>
      <w:r w:rsidRPr="000D2481" w:rsidR="007C20E2">
        <w:rPr>
          <w:sz w:val="18"/>
        </w:rPr>
        <w:t xml:space="preserve"> </w:t>
      </w:r>
      <w:r w:rsidRPr="000D2481">
        <w:rPr>
          <w:sz w:val="18"/>
        </w:rPr>
        <w:t>(Kırklareli)</w:t>
      </w:r>
      <w:r w:rsidRPr="000D2481" w:rsidR="007C20E2">
        <w:rPr>
          <w:sz w:val="18"/>
        </w:rPr>
        <w:t xml:space="preserve"> </w:t>
      </w:r>
      <w:r w:rsidRPr="000D2481">
        <w:rPr>
          <w:sz w:val="18"/>
        </w:rPr>
        <w:t>–</w:t>
      </w:r>
      <w:r w:rsidRPr="000D2481" w:rsidR="007C20E2">
        <w:rPr>
          <w:sz w:val="18"/>
        </w:rPr>
        <w:t xml:space="preserve"> </w:t>
      </w:r>
      <w:r w:rsidRPr="000D2481">
        <w:rPr>
          <w:sz w:val="18"/>
        </w:rPr>
        <w:t>Küfür</w:t>
      </w:r>
      <w:r w:rsidRPr="000D2481" w:rsidR="007C20E2">
        <w:rPr>
          <w:sz w:val="18"/>
        </w:rPr>
        <w:t xml:space="preserve"> </w:t>
      </w:r>
      <w:r w:rsidRPr="000D2481">
        <w:rPr>
          <w:sz w:val="18"/>
        </w:rPr>
        <w:t>ediyor</w:t>
      </w:r>
      <w:r w:rsidRPr="000D2481" w:rsidR="007C20E2">
        <w:rPr>
          <w:sz w:val="18"/>
        </w:rPr>
        <w:t xml:space="preserve"> </w:t>
      </w:r>
      <w:r w:rsidRPr="000D2481">
        <w:rPr>
          <w:sz w:val="18"/>
        </w:rPr>
        <w:t>ya,</w:t>
      </w:r>
      <w:r w:rsidRPr="000D2481" w:rsidR="007C20E2">
        <w:rPr>
          <w:sz w:val="18"/>
        </w:rPr>
        <w:t xml:space="preserve"> </w:t>
      </w:r>
      <w:r w:rsidRPr="000D2481">
        <w:rPr>
          <w:sz w:val="18"/>
        </w:rPr>
        <w:t>“Absürt”</w:t>
      </w:r>
      <w:r w:rsidRPr="000D2481" w:rsidR="007C20E2">
        <w:rPr>
          <w:sz w:val="18"/>
        </w:rPr>
        <w:t xml:space="preserve"> </w:t>
      </w:r>
      <w:r w:rsidRPr="000D2481">
        <w:rPr>
          <w:sz w:val="18"/>
        </w:rPr>
        <w:t>ne</w:t>
      </w:r>
      <w:r w:rsidRPr="000D2481" w:rsidR="007C20E2">
        <w:rPr>
          <w:sz w:val="18"/>
        </w:rPr>
        <w:t xml:space="preserve"> </w:t>
      </w:r>
      <w:r w:rsidRPr="000D2481">
        <w:rPr>
          <w:sz w:val="18"/>
        </w:rPr>
        <w:t>demek</w:t>
      </w:r>
      <w:r w:rsidRPr="000D2481" w:rsidR="007C20E2">
        <w:rPr>
          <w:sz w:val="18"/>
        </w:rPr>
        <w:t xml:space="preserve"> </w:t>
      </w:r>
      <w:r w:rsidRPr="000D2481">
        <w:rPr>
          <w:sz w:val="18"/>
        </w:rPr>
        <w:t>ya?</w:t>
      </w:r>
    </w:p>
    <w:p w:rsidRPr="000D2481" w:rsidR="00D419C3" w:rsidP="000D2481" w:rsidRDefault="00D419C3">
      <w:pPr>
        <w:pStyle w:val="GENELKURUL"/>
        <w:spacing w:line="240" w:lineRule="auto"/>
        <w:rPr>
          <w:sz w:val="18"/>
        </w:rPr>
      </w:pPr>
      <w:r w:rsidRPr="000D2481">
        <w:rPr>
          <w:sz w:val="18"/>
        </w:rPr>
        <w:t>HACI</w:t>
      </w:r>
      <w:r w:rsidRPr="000D2481" w:rsidR="007C20E2">
        <w:rPr>
          <w:sz w:val="18"/>
        </w:rPr>
        <w:t xml:space="preserve"> </w:t>
      </w:r>
      <w:r w:rsidRPr="000D2481">
        <w:rPr>
          <w:sz w:val="18"/>
        </w:rPr>
        <w:t>AHMET</w:t>
      </w:r>
      <w:r w:rsidRPr="000D2481" w:rsidR="007C20E2">
        <w:rPr>
          <w:sz w:val="18"/>
        </w:rPr>
        <w:t xml:space="preserve"> </w:t>
      </w:r>
      <w:r w:rsidRPr="000D2481">
        <w:rPr>
          <w:sz w:val="18"/>
        </w:rPr>
        <w:t>ÖZDEMİR</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Dinleyin</w:t>
      </w:r>
      <w:r w:rsidRPr="000D2481" w:rsidR="007C20E2">
        <w:rPr>
          <w:sz w:val="18"/>
        </w:rPr>
        <w:t xml:space="preserve"> </w:t>
      </w:r>
      <w:r w:rsidRPr="000D2481">
        <w:rPr>
          <w:sz w:val="18"/>
        </w:rPr>
        <w:t>ama</w:t>
      </w:r>
      <w:r w:rsidRPr="000D2481" w:rsidR="007C20E2">
        <w:rPr>
          <w:sz w:val="18"/>
        </w:rPr>
        <w:t xml:space="preserve"> </w:t>
      </w:r>
      <w:r w:rsidRPr="000D2481">
        <w:rPr>
          <w:sz w:val="18"/>
        </w:rPr>
        <w:t>bakın,</w:t>
      </w:r>
      <w:r w:rsidRPr="000D2481" w:rsidR="007C20E2">
        <w:rPr>
          <w:sz w:val="18"/>
        </w:rPr>
        <w:t xml:space="preserve"> </w:t>
      </w:r>
      <w:r w:rsidRPr="000D2481">
        <w:rPr>
          <w:sz w:val="18"/>
        </w:rPr>
        <w:t>lütfen,</w:t>
      </w:r>
      <w:r w:rsidRPr="000D2481" w:rsidR="007C20E2">
        <w:rPr>
          <w:sz w:val="18"/>
        </w:rPr>
        <w:t xml:space="preserve"> </w:t>
      </w:r>
      <w:r w:rsidRPr="000D2481">
        <w:rPr>
          <w:sz w:val="18"/>
        </w:rPr>
        <w:t>istirham</w:t>
      </w:r>
      <w:r w:rsidRPr="000D2481" w:rsidR="007C20E2">
        <w:rPr>
          <w:sz w:val="18"/>
        </w:rPr>
        <w:t xml:space="preserve"> </w:t>
      </w:r>
      <w:r w:rsidRPr="000D2481">
        <w:rPr>
          <w:sz w:val="18"/>
        </w:rPr>
        <w:t>ediyorum.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TÜRABİ</w:t>
      </w:r>
      <w:r w:rsidRPr="000D2481" w:rsidR="007C20E2">
        <w:rPr>
          <w:sz w:val="18"/>
        </w:rPr>
        <w:t xml:space="preserve"> </w:t>
      </w:r>
      <w:r w:rsidRPr="000D2481">
        <w:rPr>
          <w:sz w:val="18"/>
        </w:rPr>
        <w:t>KAYAN</w:t>
      </w:r>
      <w:r w:rsidRPr="000D2481" w:rsidR="007C20E2">
        <w:rPr>
          <w:sz w:val="18"/>
        </w:rPr>
        <w:t xml:space="preserve"> </w:t>
      </w:r>
      <w:r w:rsidRPr="000D2481">
        <w:rPr>
          <w:sz w:val="18"/>
        </w:rPr>
        <w:t>(Kırklareli)</w:t>
      </w:r>
      <w:r w:rsidRPr="000D2481" w:rsidR="007C20E2">
        <w:rPr>
          <w:sz w:val="18"/>
        </w:rPr>
        <w:t xml:space="preserve"> </w:t>
      </w:r>
      <w:r w:rsidRPr="000D2481">
        <w:rPr>
          <w:sz w:val="18"/>
        </w:rPr>
        <w:t>–</w:t>
      </w:r>
      <w:r w:rsidRPr="000D2481" w:rsidR="007C20E2">
        <w:rPr>
          <w:sz w:val="18"/>
        </w:rPr>
        <w:t xml:space="preserve"> </w:t>
      </w:r>
      <w:r w:rsidRPr="000D2481">
        <w:rPr>
          <w:sz w:val="18"/>
        </w:rPr>
        <w:t>Ya</w:t>
      </w:r>
      <w:r w:rsidRPr="000D2481" w:rsidR="007C20E2">
        <w:rPr>
          <w:sz w:val="18"/>
        </w:rPr>
        <w:t xml:space="preserve"> </w:t>
      </w:r>
      <w:r w:rsidRPr="000D2481">
        <w:rPr>
          <w:sz w:val="18"/>
        </w:rPr>
        <w:t>absürt</w:t>
      </w:r>
      <w:r w:rsidRPr="000D2481" w:rsidR="007C20E2">
        <w:rPr>
          <w:sz w:val="18"/>
        </w:rPr>
        <w:t xml:space="preserve"> </w:t>
      </w:r>
      <w:r w:rsidRPr="000D2481">
        <w:rPr>
          <w:sz w:val="18"/>
        </w:rPr>
        <w:t>şey</w:t>
      </w:r>
      <w:r w:rsidRPr="000D2481" w:rsidR="007C20E2">
        <w:rPr>
          <w:sz w:val="18"/>
        </w:rPr>
        <w:t xml:space="preserve"> </w:t>
      </w:r>
      <w:r w:rsidRPr="000D2481">
        <w:rPr>
          <w:sz w:val="18"/>
        </w:rPr>
        <w:t>dinlenmez</w:t>
      </w:r>
      <w:r w:rsidRPr="000D2481" w:rsidR="007C20E2">
        <w:rPr>
          <w:sz w:val="18"/>
        </w:rPr>
        <w:t xml:space="preserve"> </w:t>
      </w:r>
      <w:r w:rsidRPr="000D2481">
        <w:rPr>
          <w:sz w:val="18"/>
        </w:rPr>
        <w:t>sayın</w:t>
      </w:r>
      <w:r w:rsidRPr="000D2481" w:rsidR="007C20E2">
        <w:rPr>
          <w:sz w:val="18"/>
        </w:rPr>
        <w:t xml:space="preserve"> </w:t>
      </w:r>
      <w:r w:rsidRPr="000D2481">
        <w:rPr>
          <w:sz w:val="18"/>
        </w:rPr>
        <w:t>konuşmacı.</w:t>
      </w:r>
    </w:p>
    <w:p w:rsidRPr="000D2481" w:rsidR="00D419C3" w:rsidP="000D2481" w:rsidRDefault="00D419C3">
      <w:pPr>
        <w:pStyle w:val="GENELKURUL"/>
        <w:spacing w:line="240" w:lineRule="auto"/>
        <w:rPr>
          <w:sz w:val="18"/>
        </w:rPr>
      </w:pPr>
      <w:r w:rsidRPr="000D2481">
        <w:rPr>
          <w:sz w:val="18"/>
        </w:rPr>
        <w:t>HACI</w:t>
      </w:r>
      <w:r w:rsidRPr="000D2481" w:rsidR="007C20E2">
        <w:rPr>
          <w:sz w:val="18"/>
        </w:rPr>
        <w:t xml:space="preserve"> </w:t>
      </w:r>
      <w:r w:rsidRPr="000D2481">
        <w:rPr>
          <w:sz w:val="18"/>
        </w:rPr>
        <w:t>AHMET</w:t>
      </w:r>
      <w:r w:rsidRPr="000D2481" w:rsidR="007C20E2">
        <w:rPr>
          <w:sz w:val="18"/>
        </w:rPr>
        <w:t xml:space="preserve"> </w:t>
      </w:r>
      <w:r w:rsidRPr="000D2481">
        <w:rPr>
          <w:sz w:val="18"/>
        </w:rPr>
        <w:t>ÖZDEMİR</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“Bakanlar</w:t>
      </w:r>
      <w:r w:rsidRPr="000D2481" w:rsidR="007C20E2">
        <w:rPr>
          <w:sz w:val="18"/>
        </w:rPr>
        <w:t xml:space="preserve"> </w:t>
      </w:r>
      <w:r w:rsidRPr="000D2481">
        <w:rPr>
          <w:sz w:val="18"/>
        </w:rPr>
        <w:t>Kurulu</w:t>
      </w:r>
      <w:r w:rsidRPr="000D2481" w:rsidR="007C20E2">
        <w:rPr>
          <w:sz w:val="18"/>
        </w:rPr>
        <w:t xml:space="preserve"> </w:t>
      </w:r>
      <w:r w:rsidRPr="000D2481">
        <w:rPr>
          <w:sz w:val="18"/>
        </w:rPr>
        <w:t>sayısını</w:t>
      </w:r>
      <w:r w:rsidRPr="000D2481" w:rsidR="007C20E2">
        <w:rPr>
          <w:sz w:val="18"/>
        </w:rPr>
        <w:t xml:space="preserve"> </w:t>
      </w:r>
      <w:r w:rsidRPr="000D2481">
        <w:rPr>
          <w:sz w:val="18"/>
        </w:rPr>
        <w:t>düşürüyorsunuz,</w:t>
      </w:r>
      <w:r w:rsidRPr="000D2481" w:rsidR="007C20E2">
        <w:rPr>
          <w:sz w:val="18"/>
        </w:rPr>
        <w:t xml:space="preserve"> </w:t>
      </w:r>
      <w:r w:rsidRPr="000D2481">
        <w:rPr>
          <w:sz w:val="18"/>
        </w:rPr>
        <w:t>üniversite</w:t>
      </w:r>
      <w:r w:rsidRPr="000D2481" w:rsidR="007C20E2">
        <w:rPr>
          <w:sz w:val="18"/>
        </w:rPr>
        <w:t xml:space="preserve"> </w:t>
      </w:r>
      <w:r w:rsidRPr="000D2481">
        <w:rPr>
          <w:sz w:val="18"/>
        </w:rPr>
        <w:t>sayısını</w:t>
      </w:r>
      <w:r w:rsidRPr="000D2481" w:rsidR="007C20E2">
        <w:rPr>
          <w:sz w:val="18"/>
        </w:rPr>
        <w:t xml:space="preserve"> </w:t>
      </w:r>
      <w:r w:rsidRPr="000D2481">
        <w:rPr>
          <w:sz w:val="18"/>
        </w:rPr>
        <w:t>artırıyorsunuz.”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Komedi</w:t>
      </w:r>
      <w:r w:rsidRPr="000D2481" w:rsidR="007C20E2">
        <w:rPr>
          <w:sz w:val="18"/>
        </w:rPr>
        <w:t xml:space="preserve"> </w:t>
      </w:r>
      <w:r w:rsidRPr="000D2481">
        <w:rPr>
          <w:sz w:val="18"/>
        </w:rPr>
        <w:t>gibi</w:t>
      </w:r>
      <w:r w:rsidRPr="000D2481" w:rsidR="007C20E2">
        <w:rPr>
          <w:sz w:val="18"/>
        </w:rPr>
        <w:t xml:space="preserve"> </w:t>
      </w:r>
      <w:r w:rsidRPr="000D2481">
        <w:rPr>
          <w:sz w:val="18"/>
        </w:rPr>
        <w:t>bir</w:t>
      </w:r>
      <w:r w:rsidRPr="000D2481" w:rsidR="007C20E2">
        <w:rPr>
          <w:sz w:val="18"/>
        </w:rPr>
        <w:t xml:space="preserve"> </w:t>
      </w:r>
      <w:r w:rsidRPr="000D2481">
        <w:rPr>
          <w:sz w:val="18"/>
        </w:rPr>
        <w:t>iddiaydı.</w:t>
      </w:r>
    </w:p>
    <w:p w:rsidRPr="000D2481" w:rsidR="00D419C3" w:rsidP="000D2481" w:rsidRDefault="00D419C3">
      <w:pPr>
        <w:pStyle w:val="GENELKURUL"/>
        <w:spacing w:line="240" w:lineRule="auto"/>
        <w:rPr>
          <w:sz w:val="18"/>
        </w:rPr>
      </w:pPr>
      <w:r w:rsidRPr="000D2481">
        <w:rPr>
          <w:sz w:val="18"/>
        </w:rPr>
        <w:t>HACI</w:t>
      </w:r>
      <w:r w:rsidRPr="000D2481" w:rsidR="007C20E2">
        <w:rPr>
          <w:sz w:val="18"/>
        </w:rPr>
        <w:t xml:space="preserve"> </w:t>
      </w:r>
      <w:r w:rsidRPr="000D2481">
        <w:rPr>
          <w:sz w:val="18"/>
        </w:rPr>
        <w:t>AHMET</w:t>
      </w:r>
      <w:r w:rsidRPr="000D2481" w:rsidR="007C20E2">
        <w:rPr>
          <w:sz w:val="18"/>
        </w:rPr>
        <w:t xml:space="preserve"> </w:t>
      </w:r>
      <w:r w:rsidRPr="000D2481">
        <w:rPr>
          <w:sz w:val="18"/>
        </w:rPr>
        <w:t>ÖZDEMİR</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Nasıl</w:t>
      </w:r>
      <w:r w:rsidRPr="000D2481" w:rsidR="007C20E2">
        <w:rPr>
          <w:sz w:val="18"/>
        </w:rPr>
        <w:t xml:space="preserve"> </w:t>
      </w:r>
      <w:r w:rsidRPr="000D2481">
        <w:rPr>
          <w:sz w:val="18"/>
        </w:rPr>
        <w:t>mantık,</w:t>
      </w:r>
      <w:r w:rsidRPr="000D2481" w:rsidR="007C20E2">
        <w:rPr>
          <w:sz w:val="18"/>
        </w:rPr>
        <w:t xml:space="preserve"> </w:t>
      </w:r>
      <w:r w:rsidRPr="000D2481">
        <w:rPr>
          <w:sz w:val="18"/>
        </w:rPr>
        <w:t>nasıl</w:t>
      </w:r>
      <w:r w:rsidRPr="000D2481" w:rsidR="007C20E2">
        <w:rPr>
          <w:sz w:val="18"/>
        </w:rPr>
        <w:t xml:space="preserve"> </w:t>
      </w:r>
      <w:r w:rsidRPr="000D2481">
        <w:rPr>
          <w:sz w:val="18"/>
        </w:rPr>
        <w:t>önerme,</w:t>
      </w:r>
      <w:r w:rsidRPr="000D2481" w:rsidR="007C20E2">
        <w:rPr>
          <w:sz w:val="18"/>
        </w:rPr>
        <w:t xml:space="preserve"> </w:t>
      </w:r>
      <w:r w:rsidRPr="000D2481">
        <w:rPr>
          <w:sz w:val="18"/>
        </w:rPr>
        <w:t>bunun</w:t>
      </w:r>
      <w:r w:rsidRPr="000D2481" w:rsidR="007C20E2">
        <w:rPr>
          <w:sz w:val="18"/>
        </w:rPr>
        <w:t xml:space="preserve"> </w:t>
      </w:r>
      <w:r w:rsidRPr="000D2481">
        <w:rPr>
          <w:sz w:val="18"/>
        </w:rPr>
        <w:t>sonucu</w:t>
      </w:r>
      <w:r w:rsidRPr="000D2481" w:rsidR="007C20E2">
        <w:rPr>
          <w:sz w:val="18"/>
        </w:rPr>
        <w:t xml:space="preserve"> </w:t>
      </w:r>
      <w:r w:rsidRPr="000D2481">
        <w:rPr>
          <w:sz w:val="18"/>
        </w:rPr>
        <w:t>nereye</w:t>
      </w:r>
      <w:r w:rsidRPr="000D2481" w:rsidR="007C20E2">
        <w:rPr>
          <w:sz w:val="18"/>
        </w:rPr>
        <w:t xml:space="preserve"> </w:t>
      </w:r>
      <w:r w:rsidRPr="000D2481">
        <w:rPr>
          <w:sz w:val="18"/>
        </w:rPr>
        <w:t>gidiyor</w:t>
      </w:r>
      <w:r w:rsidRPr="000D2481" w:rsidR="007C20E2">
        <w:rPr>
          <w:sz w:val="18"/>
        </w:rPr>
        <w:t xml:space="preserve"> </w:t>
      </w:r>
      <w:r w:rsidRPr="000D2481">
        <w:rPr>
          <w:sz w:val="18"/>
        </w:rPr>
        <w:t>çıkartamadım.</w:t>
      </w:r>
      <w:r w:rsidRPr="000D2481" w:rsidR="007C20E2">
        <w:rPr>
          <w:sz w:val="18"/>
        </w:rPr>
        <w:t xml:space="preserve"> </w:t>
      </w:r>
      <w:r w:rsidRPr="000D2481">
        <w:rPr>
          <w:sz w:val="18"/>
        </w:rPr>
        <w:t>Yani</w:t>
      </w:r>
      <w:r w:rsidRPr="000D2481" w:rsidR="007C20E2">
        <w:rPr>
          <w:sz w:val="18"/>
        </w:rPr>
        <w:t xml:space="preserve"> </w:t>
      </w:r>
      <w:r w:rsidRPr="000D2481">
        <w:rPr>
          <w:sz w:val="18"/>
        </w:rPr>
        <w:t>“Biz</w:t>
      </w:r>
      <w:r w:rsidRPr="000D2481" w:rsidR="007C20E2">
        <w:rPr>
          <w:sz w:val="18"/>
        </w:rPr>
        <w:t xml:space="preserve"> </w:t>
      </w:r>
      <w:r w:rsidRPr="000D2481">
        <w:rPr>
          <w:sz w:val="18"/>
        </w:rPr>
        <w:t>üniversite</w:t>
      </w:r>
      <w:r w:rsidRPr="000D2481" w:rsidR="007C20E2">
        <w:rPr>
          <w:sz w:val="18"/>
        </w:rPr>
        <w:t xml:space="preserve"> </w:t>
      </w:r>
      <w:r w:rsidRPr="000D2481">
        <w:rPr>
          <w:sz w:val="18"/>
        </w:rPr>
        <w:t>sayılarını</w:t>
      </w:r>
      <w:r w:rsidRPr="000D2481" w:rsidR="007C20E2">
        <w:rPr>
          <w:sz w:val="18"/>
        </w:rPr>
        <w:t xml:space="preserve"> </w:t>
      </w:r>
      <w:r w:rsidRPr="000D2481">
        <w:rPr>
          <w:sz w:val="18"/>
        </w:rPr>
        <w:t>düşürelim,</w:t>
      </w:r>
      <w:r w:rsidRPr="000D2481" w:rsidR="007C20E2">
        <w:rPr>
          <w:sz w:val="18"/>
        </w:rPr>
        <w:t xml:space="preserve"> </w:t>
      </w:r>
      <w:r w:rsidRPr="000D2481">
        <w:rPr>
          <w:sz w:val="18"/>
        </w:rPr>
        <w:t>düşürelim,</w:t>
      </w:r>
      <w:r w:rsidRPr="000D2481" w:rsidR="007C20E2">
        <w:rPr>
          <w:sz w:val="18"/>
        </w:rPr>
        <w:t xml:space="preserve"> </w:t>
      </w:r>
      <w:r w:rsidRPr="000D2481">
        <w:rPr>
          <w:sz w:val="18"/>
        </w:rPr>
        <w:t>sonunda</w:t>
      </w:r>
      <w:r w:rsidRPr="000D2481" w:rsidR="007C20E2">
        <w:rPr>
          <w:sz w:val="18"/>
        </w:rPr>
        <w:t xml:space="preserve"> </w:t>
      </w:r>
      <w:r w:rsidRPr="000D2481">
        <w:rPr>
          <w:sz w:val="18"/>
        </w:rPr>
        <w:t>bir</w:t>
      </w:r>
      <w:r w:rsidRPr="000D2481" w:rsidR="007C20E2">
        <w:rPr>
          <w:sz w:val="18"/>
        </w:rPr>
        <w:t xml:space="preserve"> </w:t>
      </w:r>
      <w:r w:rsidRPr="000D2481">
        <w:rPr>
          <w:sz w:val="18"/>
        </w:rPr>
        <w:t>veya</w:t>
      </w:r>
      <w:r w:rsidRPr="000D2481" w:rsidR="007C20E2">
        <w:rPr>
          <w:sz w:val="18"/>
        </w:rPr>
        <w:t xml:space="preserve"> </w:t>
      </w:r>
      <w:r w:rsidRPr="000D2481">
        <w:rPr>
          <w:sz w:val="18"/>
        </w:rPr>
        <w:t>iki</w:t>
      </w:r>
      <w:r w:rsidRPr="000D2481" w:rsidR="007C20E2">
        <w:rPr>
          <w:sz w:val="18"/>
        </w:rPr>
        <w:t xml:space="preserve"> </w:t>
      </w:r>
      <w:r w:rsidRPr="000D2481">
        <w:rPr>
          <w:sz w:val="18"/>
        </w:rPr>
        <w:t>üniversitemiz</w:t>
      </w:r>
      <w:r w:rsidRPr="000D2481" w:rsidR="007C20E2">
        <w:rPr>
          <w:sz w:val="18"/>
        </w:rPr>
        <w:t xml:space="preserve"> </w:t>
      </w:r>
      <w:r w:rsidRPr="000D2481">
        <w:rPr>
          <w:sz w:val="18"/>
        </w:rPr>
        <w:t>kalsın.”</w:t>
      </w:r>
      <w:r w:rsidRPr="000D2481" w:rsidR="007C20E2">
        <w:rPr>
          <w:sz w:val="18"/>
        </w:rPr>
        <w:t xml:space="preserve"> </w:t>
      </w:r>
      <w:r w:rsidRPr="000D2481">
        <w:rPr>
          <w:sz w:val="18"/>
        </w:rPr>
        <w:t>mı</w:t>
      </w:r>
      <w:r w:rsidRPr="000D2481" w:rsidR="007C20E2">
        <w:rPr>
          <w:sz w:val="18"/>
        </w:rPr>
        <w:t xml:space="preserve"> </w:t>
      </w:r>
      <w:r w:rsidRPr="000D2481">
        <w:rPr>
          <w:sz w:val="18"/>
        </w:rPr>
        <w:t>demek</w:t>
      </w:r>
      <w:r w:rsidRPr="000D2481" w:rsidR="007C20E2">
        <w:rPr>
          <w:sz w:val="18"/>
        </w:rPr>
        <w:t xml:space="preserve"> </w:t>
      </w:r>
      <w:r w:rsidRPr="000D2481">
        <w:rPr>
          <w:sz w:val="18"/>
        </w:rPr>
        <w:t>istiyorsunuz</w:t>
      </w:r>
      <w:r w:rsidRPr="000D2481" w:rsidR="007C20E2">
        <w:rPr>
          <w:sz w:val="18"/>
        </w:rPr>
        <w:t xml:space="preserve"> </w:t>
      </w:r>
      <w:r w:rsidRPr="000D2481">
        <w:rPr>
          <w:sz w:val="18"/>
        </w:rPr>
        <w:t>sayın</w:t>
      </w:r>
      <w:r w:rsidRPr="000D2481" w:rsidR="007C20E2">
        <w:rPr>
          <w:sz w:val="18"/>
        </w:rPr>
        <w:t xml:space="preserve"> </w:t>
      </w:r>
      <w:r w:rsidRPr="000D2481">
        <w:rPr>
          <w:sz w:val="18"/>
        </w:rPr>
        <w:t>konuşmacı?</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“Öyle</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yok.”</w:t>
      </w:r>
      <w:r w:rsidRPr="000D2481" w:rsidR="007C20E2">
        <w:rPr>
          <w:sz w:val="18"/>
        </w:rPr>
        <w:t xml:space="preserve"> </w:t>
      </w:r>
      <w:r w:rsidRPr="000D2481">
        <w:rPr>
          <w:sz w:val="18"/>
        </w:rPr>
        <w:t>sesleri)</w:t>
      </w:r>
    </w:p>
    <w:p w:rsidRPr="000D2481" w:rsidR="00D419C3" w:rsidP="000D2481" w:rsidRDefault="00D419C3">
      <w:pPr>
        <w:pStyle w:val="GENELKURUL"/>
        <w:spacing w:line="240" w:lineRule="auto"/>
        <w:rPr>
          <w:sz w:val="18"/>
        </w:rPr>
      </w:pPr>
      <w:r w:rsidRPr="000D2481">
        <w:rPr>
          <w:sz w:val="18"/>
        </w:rPr>
        <w:t>TÜRABİ</w:t>
      </w:r>
      <w:r w:rsidRPr="000D2481" w:rsidR="007C20E2">
        <w:rPr>
          <w:sz w:val="18"/>
        </w:rPr>
        <w:t xml:space="preserve"> </w:t>
      </w:r>
      <w:r w:rsidRPr="000D2481">
        <w:rPr>
          <w:sz w:val="18"/>
        </w:rPr>
        <w:t>KAYAN</w:t>
      </w:r>
      <w:r w:rsidRPr="000D2481" w:rsidR="007C20E2">
        <w:rPr>
          <w:sz w:val="18"/>
        </w:rPr>
        <w:t xml:space="preserve"> </w:t>
      </w:r>
      <w:r w:rsidRPr="000D2481">
        <w:rPr>
          <w:sz w:val="18"/>
        </w:rPr>
        <w:t>(Kırklareli)</w:t>
      </w:r>
      <w:r w:rsidRPr="000D2481" w:rsidR="007C20E2">
        <w:rPr>
          <w:sz w:val="18"/>
        </w:rPr>
        <w:t xml:space="preserve"> </w:t>
      </w:r>
      <w:r w:rsidRPr="000D2481">
        <w:rPr>
          <w:sz w:val="18"/>
        </w:rPr>
        <w:t>–</w:t>
      </w:r>
      <w:r w:rsidRPr="000D2481" w:rsidR="007C20E2">
        <w:rPr>
          <w:sz w:val="18"/>
        </w:rPr>
        <w:t xml:space="preserve"> </w:t>
      </w:r>
      <w:r w:rsidRPr="000D2481">
        <w:rPr>
          <w:sz w:val="18"/>
        </w:rPr>
        <w:t>Kim</w:t>
      </w:r>
      <w:r w:rsidRPr="000D2481" w:rsidR="007C20E2">
        <w:rPr>
          <w:sz w:val="18"/>
        </w:rPr>
        <w:t xml:space="preserve"> </w:t>
      </w:r>
      <w:r w:rsidRPr="000D2481">
        <w:rPr>
          <w:sz w:val="18"/>
        </w:rPr>
        <w:t>istiyor</w:t>
      </w:r>
      <w:r w:rsidRPr="000D2481" w:rsidR="007C20E2">
        <w:rPr>
          <w:sz w:val="18"/>
        </w:rPr>
        <w:t xml:space="preserve"> </w:t>
      </w:r>
      <w:r w:rsidRPr="000D2481">
        <w:rPr>
          <w:sz w:val="18"/>
        </w:rPr>
        <w:t>onu?</w:t>
      </w:r>
    </w:p>
    <w:p w:rsidRPr="000D2481" w:rsidR="00D419C3" w:rsidP="000D2481" w:rsidRDefault="00D419C3">
      <w:pPr>
        <w:pStyle w:val="GENELKURUL"/>
        <w:spacing w:line="240" w:lineRule="auto"/>
        <w:rPr>
          <w:sz w:val="18"/>
        </w:rPr>
      </w:pPr>
      <w:r w:rsidRPr="000D2481">
        <w:rPr>
          <w:sz w:val="18"/>
        </w:rPr>
        <w:t>HACI</w:t>
      </w:r>
      <w:r w:rsidRPr="000D2481" w:rsidR="007C20E2">
        <w:rPr>
          <w:sz w:val="18"/>
        </w:rPr>
        <w:t xml:space="preserve"> </w:t>
      </w:r>
      <w:r w:rsidRPr="000D2481">
        <w:rPr>
          <w:sz w:val="18"/>
        </w:rPr>
        <w:t>AHMET</w:t>
      </w:r>
      <w:r w:rsidRPr="000D2481" w:rsidR="007C20E2">
        <w:rPr>
          <w:sz w:val="18"/>
        </w:rPr>
        <w:t xml:space="preserve"> </w:t>
      </w:r>
      <w:r w:rsidRPr="000D2481">
        <w:rPr>
          <w:sz w:val="18"/>
        </w:rPr>
        <w:t>ÖZDEMİR</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Anlamadım.</w:t>
      </w:r>
      <w:r w:rsidRPr="000D2481" w:rsidR="007C20E2">
        <w:rPr>
          <w:sz w:val="18"/>
        </w:rPr>
        <w:t xml:space="preserve"> </w:t>
      </w:r>
      <w:r w:rsidRPr="000D2481">
        <w:rPr>
          <w:sz w:val="18"/>
        </w:rPr>
        <w:t>Yani</w:t>
      </w:r>
      <w:r w:rsidRPr="000D2481" w:rsidR="007C20E2">
        <w:rPr>
          <w:sz w:val="18"/>
        </w:rPr>
        <w:t xml:space="preserve"> </w:t>
      </w:r>
      <w:r w:rsidRPr="000D2481">
        <w:rPr>
          <w:sz w:val="18"/>
        </w:rPr>
        <w:t>bu</w:t>
      </w:r>
      <w:r w:rsidRPr="000D2481" w:rsidR="007C20E2">
        <w:rPr>
          <w:sz w:val="18"/>
        </w:rPr>
        <w:t xml:space="preserve"> </w:t>
      </w:r>
      <w:r w:rsidRPr="000D2481">
        <w:rPr>
          <w:sz w:val="18"/>
        </w:rPr>
        <w:t>önermenin</w:t>
      </w:r>
      <w:r w:rsidRPr="000D2481" w:rsidR="007C20E2">
        <w:rPr>
          <w:sz w:val="18"/>
        </w:rPr>
        <w:t xml:space="preserve"> </w:t>
      </w:r>
      <w:r w:rsidRPr="000D2481">
        <w:rPr>
          <w:sz w:val="18"/>
        </w:rPr>
        <w:t>vardığı</w:t>
      </w:r>
      <w:r w:rsidRPr="000D2481" w:rsidR="007C20E2">
        <w:rPr>
          <w:sz w:val="18"/>
        </w:rPr>
        <w:t xml:space="preserve"> </w:t>
      </w:r>
      <w:r w:rsidRPr="000D2481">
        <w:rPr>
          <w:sz w:val="18"/>
        </w:rPr>
        <w:t>yer</w:t>
      </w:r>
      <w:r w:rsidRPr="000D2481" w:rsidR="007C20E2">
        <w:rPr>
          <w:sz w:val="18"/>
        </w:rPr>
        <w:t xml:space="preserve"> </w:t>
      </w:r>
      <w:r w:rsidRPr="000D2481">
        <w:rPr>
          <w:sz w:val="18"/>
        </w:rPr>
        <w:t>orası.</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Bir</w:t>
      </w:r>
      <w:r w:rsidRPr="000D2481" w:rsidR="007C20E2">
        <w:rPr>
          <w:sz w:val="18"/>
        </w:rPr>
        <w:t xml:space="preserve"> </w:t>
      </w:r>
      <w:r w:rsidRPr="000D2481">
        <w:rPr>
          <w:sz w:val="18"/>
        </w:rPr>
        <w:t>başka</w:t>
      </w:r>
      <w:r w:rsidRPr="000D2481" w:rsidR="007C20E2">
        <w:rPr>
          <w:sz w:val="18"/>
        </w:rPr>
        <w:t xml:space="preserve"> </w:t>
      </w:r>
      <w:r w:rsidRPr="000D2481">
        <w:rPr>
          <w:sz w:val="18"/>
        </w:rPr>
        <w:t>husus…</w:t>
      </w:r>
    </w:p>
    <w:p w:rsidRPr="000D2481" w:rsidR="00D419C3" w:rsidP="000D2481" w:rsidRDefault="00D419C3">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Siz</w:t>
      </w:r>
      <w:r w:rsidRPr="000D2481" w:rsidR="007C20E2">
        <w:rPr>
          <w:sz w:val="18"/>
        </w:rPr>
        <w:t xml:space="preserve"> </w:t>
      </w:r>
      <w:r w:rsidRPr="000D2481">
        <w:rPr>
          <w:sz w:val="18"/>
        </w:rPr>
        <w:t>nasıl</w:t>
      </w:r>
      <w:r w:rsidRPr="000D2481" w:rsidR="007C20E2">
        <w:rPr>
          <w:sz w:val="18"/>
        </w:rPr>
        <w:t xml:space="preserve"> </w:t>
      </w:r>
      <w:r w:rsidRPr="000D2481">
        <w:rPr>
          <w:sz w:val="18"/>
        </w:rPr>
        <w:t>bu</w:t>
      </w:r>
      <w:r w:rsidRPr="000D2481" w:rsidR="007C20E2">
        <w:rPr>
          <w:sz w:val="18"/>
        </w:rPr>
        <w:t xml:space="preserve"> </w:t>
      </w:r>
      <w:r w:rsidRPr="000D2481">
        <w:rPr>
          <w:sz w:val="18"/>
        </w:rPr>
        <w:t>absürt</w:t>
      </w:r>
      <w:r w:rsidRPr="000D2481" w:rsidR="007C20E2">
        <w:rPr>
          <w:sz w:val="18"/>
        </w:rPr>
        <w:t xml:space="preserve"> </w:t>
      </w:r>
      <w:r w:rsidRPr="000D2481">
        <w:rPr>
          <w:sz w:val="18"/>
        </w:rPr>
        <w:t>sonucu</w:t>
      </w:r>
      <w:r w:rsidRPr="000D2481" w:rsidR="007C20E2">
        <w:rPr>
          <w:sz w:val="18"/>
        </w:rPr>
        <w:t xml:space="preserve"> </w:t>
      </w:r>
      <w:r w:rsidRPr="000D2481">
        <w:rPr>
          <w:sz w:val="18"/>
        </w:rPr>
        <w:t>çıkardınız?</w:t>
      </w:r>
    </w:p>
    <w:p w:rsidRPr="000D2481" w:rsidR="00D419C3" w:rsidP="000D2481" w:rsidRDefault="00D419C3">
      <w:pPr>
        <w:pStyle w:val="GENELKURUL"/>
        <w:spacing w:line="240" w:lineRule="auto"/>
        <w:rPr>
          <w:sz w:val="18"/>
        </w:rPr>
      </w:pPr>
      <w:r w:rsidRPr="000D2481">
        <w:rPr>
          <w:sz w:val="18"/>
        </w:rPr>
        <w:t>TÜRABİ</w:t>
      </w:r>
      <w:r w:rsidRPr="000D2481" w:rsidR="007C20E2">
        <w:rPr>
          <w:sz w:val="18"/>
        </w:rPr>
        <w:t xml:space="preserve"> </w:t>
      </w:r>
      <w:r w:rsidRPr="000D2481">
        <w:rPr>
          <w:sz w:val="18"/>
        </w:rPr>
        <w:t>KAYAN</w:t>
      </w:r>
      <w:r w:rsidRPr="000D2481" w:rsidR="007C20E2">
        <w:rPr>
          <w:sz w:val="18"/>
        </w:rPr>
        <w:t xml:space="preserve"> </w:t>
      </w:r>
      <w:r w:rsidRPr="000D2481">
        <w:rPr>
          <w:sz w:val="18"/>
        </w:rPr>
        <w:t>(Kırklareli)</w:t>
      </w:r>
      <w:r w:rsidRPr="000D2481" w:rsidR="007C20E2">
        <w:rPr>
          <w:sz w:val="18"/>
        </w:rPr>
        <w:t xml:space="preserve"> </w:t>
      </w:r>
      <w:r w:rsidRPr="000D2481">
        <w:rPr>
          <w:sz w:val="18"/>
        </w:rPr>
        <w:t>–</w:t>
      </w:r>
      <w:r w:rsidRPr="000D2481" w:rsidR="007C20E2">
        <w:rPr>
          <w:sz w:val="18"/>
        </w:rPr>
        <w:t xml:space="preserve"> </w:t>
      </w:r>
      <w:r w:rsidRPr="000D2481">
        <w:rPr>
          <w:sz w:val="18"/>
        </w:rPr>
        <w:t>İşte</w:t>
      </w:r>
      <w:r w:rsidRPr="000D2481" w:rsidR="007C20E2">
        <w:rPr>
          <w:sz w:val="18"/>
        </w:rPr>
        <w:t xml:space="preserve"> </w:t>
      </w:r>
      <w:r w:rsidRPr="000D2481">
        <w:rPr>
          <w:sz w:val="18"/>
        </w:rPr>
        <w:t>absürt</w:t>
      </w:r>
      <w:r w:rsidRPr="000D2481" w:rsidR="007C20E2">
        <w:rPr>
          <w:sz w:val="18"/>
        </w:rPr>
        <w:t xml:space="preserve"> </w:t>
      </w:r>
      <w:r w:rsidRPr="000D2481">
        <w:rPr>
          <w:sz w:val="18"/>
        </w:rPr>
        <w:t>bu.</w:t>
      </w:r>
    </w:p>
    <w:p w:rsidRPr="000D2481" w:rsidR="00D419C3" w:rsidP="000D2481" w:rsidRDefault="00D419C3">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İşte</w:t>
      </w:r>
      <w:r w:rsidRPr="000D2481" w:rsidR="007C20E2">
        <w:rPr>
          <w:sz w:val="18"/>
        </w:rPr>
        <w:t xml:space="preserve"> </w:t>
      </w:r>
      <w:r w:rsidRPr="000D2481">
        <w:rPr>
          <w:sz w:val="18"/>
        </w:rPr>
        <w:t>absürt</w:t>
      </w:r>
      <w:r w:rsidRPr="000D2481" w:rsidR="007C20E2">
        <w:rPr>
          <w:sz w:val="18"/>
        </w:rPr>
        <w:t xml:space="preserve"> </w:t>
      </w:r>
      <w:r w:rsidRPr="000D2481">
        <w:rPr>
          <w:sz w:val="18"/>
        </w:rPr>
        <w:t>bu</w:t>
      </w:r>
      <w:r w:rsidRPr="000D2481" w:rsidR="007C20E2">
        <w:rPr>
          <w:sz w:val="18"/>
        </w:rPr>
        <w:t xml:space="preserve"> </w:t>
      </w:r>
      <w:r w:rsidRPr="000D2481">
        <w:rPr>
          <w:sz w:val="18"/>
        </w:rPr>
        <w:t>kelimeniz.</w:t>
      </w:r>
    </w:p>
    <w:p w:rsidRPr="000D2481" w:rsidR="00D419C3" w:rsidP="000D2481" w:rsidRDefault="00D419C3">
      <w:pPr>
        <w:pStyle w:val="GENELKURUL"/>
        <w:spacing w:line="240" w:lineRule="auto"/>
        <w:rPr>
          <w:sz w:val="18"/>
        </w:rPr>
      </w:pPr>
      <w:r w:rsidRPr="000D2481">
        <w:rPr>
          <w:sz w:val="18"/>
        </w:rPr>
        <w:t>HACI</w:t>
      </w:r>
      <w:r w:rsidRPr="000D2481" w:rsidR="007C20E2">
        <w:rPr>
          <w:sz w:val="18"/>
        </w:rPr>
        <w:t xml:space="preserve"> </w:t>
      </w:r>
      <w:r w:rsidRPr="000D2481">
        <w:rPr>
          <w:sz w:val="18"/>
        </w:rPr>
        <w:t>AHMET</w:t>
      </w:r>
      <w:r w:rsidRPr="000D2481" w:rsidR="007C20E2">
        <w:rPr>
          <w:sz w:val="18"/>
        </w:rPr>
        <w:t xml:space="preserve"> </w:t>
      </w:r>
      <w:r w:rsidRPr="000D2481">
        <w:rPr>
          <w:sz w:val="18"/>
        </w:rPr>
        <w:t>ÖZDEMİR</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Harikasınız,</w:t>
      </w:r>
      <w:r w:rsidRPr="000D2481" w:rsidR="007C20E2">
        <w:rPr>
          <w:sz w:val="18"/>
        </w:rPr>
        <w:t xml:space="preserve"> </w:t>
      </w:r>
      <w:r w:rsidRPr="000D2481">
        <w:rPr>
          <w:sz w:val="18"/>
        </w:rPr>
        <w:t>tebrik</w:t>
      </w:r>
      <w:r w:rsidRPr="000D2481" w:rsidR="007C20E2">
        <w:rPr>
          <w:sz w:val="18"/>
        </w:rPr>
        <w:t xml:space="preserve"> </w:t>
      </w:r>
      <w:r w:rsidRPr="000D2481">
        <w:rPr>
          <w:sz w:val="18"/>
        </w:rPr>
        <w:t>ediyorum.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TÜRABİ</w:t>
      </w:r>
      <w:r w:rsidRPr="000D2481" w:rsidR="007C20E2">
        <w:rPr>
          <w:sz w:val="18"/>
        </w:rPr>
        <w:t xml:space="preserve"> </w:t>
      </w:r>
      <w:r w:rsidRPr="000D2481">
        <w:rPr>
          <w:sz w:val="18"/>
        </w:rPr>
        <w:t>KAYAN</w:t>
      </w:r>
      <w:r w:rsidRPr="000D2481" w:rsidR="007C20E2">
        <w:rPr>
          <w:sz w:val="18"/>
        </w:rPr>
        <w:t xml:space="preserve"> </w:t>
      </w:r>
      <w:r w:rsidRPr="000D2481">
        <w:rPr>
          <w:sz w:val="18"/>
        </w:rPr>
        <w:t>(Kırklareli)</w:t>
      </w:r>
      <w:r w:rsidRPr="000D2481" w:rsidR="007C20E2">
        <w:rPr>
          <w:sz w:val="18"/>
        </w:rPr>
        <w:t xml:space="preserve"> </w:t>
      </w:r>
      <w:r w:rsidRPr="000D2481">
        <w:rPr>
          <w:sz w:val="18"/>
        </w:rPr>
        <w:t>–</w:t>
      </w:r>
      <w:r w:rsidRPr="000D2481" w:rsidR="007C20E2">
        <w:rPr>
          <w:sz w:val="18"/>
        </w:rPr>
        <w:t xml:space="preserve"> </w:t>
      </w:r>
      <w:r w:rsidRPr="000D2481">
        <w:rPr>
          <w:sz w:val="18"/>
        </w:rPr>
        <w:t>Evet,</w:t>
      </w:r>
      <w:r w:rsidRPr="000D2481" w:rsidR="007C20E2">
        <w:rPr>
          <w:sz w:val="18"/>
        </w:rPr>
        <w:t xml:space="preserve"> </w:t>
      </w:r>
      <w:r w:rsidRPr="000D2481">
        <w:rPr>
          <w:sz w:val="18"/>
        </w:rPr>
        <w:t>evet,</w:t>
      </w:r>
      <w:r w:rsidRPr="000D2481" w:rsidR="007C20E2">
        <w:rPr>
          <w:sz w:val="18"/>
        </w:rPr>
        <w:t xml:space="preserve"> </w:t>
      </w:r>
      <w:r w:rsidRPr="000D2481">
        <w:rPr>
          <w:sz w:val="18"/>
        </w:rPr>
        <w:t>gerçekten</w:t>
      </w:r>
      <w:r w:rsidRPr="000D2481" w:rsidR="007C20E2">
        <w:rPr>
          <w:sz w:val="18"/>
        </w:rPr>
        <w:t xml:space="preserve"> </w:t>
      </w:r>
      <w:r w:rsidRPr="000D2481">
        <w:rPr>
          <w:sz w:val="18"/>
        </w:rPr>
        <w:t>absürt</w:t>
      </w:r>
      <w:r w:rsidRPr="000D2481" w:rsidR="007C20E2">
        <w:rPr>
          <w:sz w:val="18"/>
        </w:rPr>
        <w:t xml:space="preserve"> </w:t>
      </w:r>
      <w:r w:rsidRPr="000D2481">
        <w:rPr>
          <w:sz w:val="18"/>
        </w:rPr>
        <w:t>bu.</w:t>
      </w:r>
    </w:p>
    <w:p w:rsidRPr="000D2481" w:rsidR="00D419C3" w:rsidP="000D2481" w:rsidRDefault="00D419C3">
      <w:pPr>
        <w:pStyle w:val="GENELKURUL"/>
        <w:spacing w:line="240" w:lineRule="auto"/>
        <w:rPr>
          <w:sz w:val="18"/>
        </w:rPr>
      </w:pPr>
      <w:r w:rsidRPr="000D2481">
        <w:rPr>
          <w:sz w:val="18"/>
        </w:rPr>
        <w:t>HACI</w:t>
      </w:r>
      <w:r w:rsidRPr="000D2481" w:rsidR="007C20E2">
        <w:rPr>
          <w:sz w:val="18"/>
        </w:rPr>
        <w:t xml:space="preserve"> </w:t>
      </w:r>
      <w:r w:rsidRPr="000D2481">
        <w:rPr>
          <w:sz w:val="18"/>
        </w:rPr>
        <w:t>AHMET</w:t>
      </w:r>
      <w:r w:rsidRPr="000D2481" w:rsidR="007C20E2">
        <w:rPr>
          <w:sz w:val="18"/>
        </w:rPr>
        <w:t xml:space="preserve"> </w:t>
      </w:r>
      <w:r w:rsidRPr="000D2481">
        <w:rPr>
          <w:sz w:val="18"/>
        </w:rPr>
        <w:t>ÖZDEMİR</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Şimdi,</w:t>
      </w:r>
      <w:r w:rsidRPr="000D2481" w:rsidR="007C20E2">
        <w:rPr>
          <w:sz w:val="18"/>
        </w:rPr>
        <w:t xml:space="preserve"> </w:t>
      </w:r>
      <w:r w:rsidRPr="000D2481">
        <w:rPr>
          <w:sz w:val="18"/>
        </w:rPr>
        <w:t>hepimiz</w:t>
      </w:r>
      <w:r w:rsidRPr="000D2481" w:rsidR="007C20E2">
        <w:rPr>
          <w:sz w:val="18"/>
        </w:rPr>
        <w:t xml:space="preserve"> </w:t>
      </w:r>
      <w:r w:rsidRPr="000D2481">
        <w:rPr>
          <w:sz w:val="18"/>
        </w:rPr>
        <w:t>biliyoruz,</w:t>
      </w:r>
      <w:r w:rsidRPr="000D2481" w:rsidR="007C20E2">
        <w:rPr>
          <w:sz w:val="18"/>
        </w:rPr>
        <w:t xml:space="preserve"> </w:t>
      </w:r>
      <w:r w:rsidRPr="000D2481">
        <w:rPr>
          <w:sz w:val="18"/>
        </w:rPr>
        <w:t>komisyonda</w:t>
      </w:r>
      <w:r w:rsidRPr="000D2481" w:rsidR="007C20E2">
        <w:rPr>
          <w:sz w:val="18"/>
        </w:rPr>
        <w:t xml:space="preserve"> </w:t>
      </w:r>
      <w:r w:rsidRPr="000D2481">
        <w:rPr>
          <w:sz w:val="18"/>
        </w:rPr>
        <w:t>önergeler</w:t>
      </w:r>
      <w:r w:rsidRPr="000D2481" w:rsidR="007C20E2">
        <w:rPr>
          <w:sz w:val="18"/>
        </w:rPr>
        <w:t xml:space="preserve"> </w:t>
      </w:r>
      <w:r w:rsidRPr="000D2481">
        <w:rPr>
          <w:sz w:val="18"/>
        </w:rPr>
        <w:t>verilir,</w:t>
      </w:r>
      <w:r w:rsidRPr="000D2481" w:rsidR="007C20E2">
        <w:rPr>
          <w:sz w:val="18"/>
        </w:rPr>
        <w:t xml:space="preserve"> </w:t>
      </w:r>
      <w:r w:rsidRPr="000D2481">
        <w:rPr>
          <w:sz w:val="18"/>
        </w:rPr>
        <w:t>komisyonda</w:t>
      </w:r>
      <w:r w:rsidRPr="000D2481" w:rsidR="007C20E2">
        <w:rPr>
          <w:sz w:val="18"/>
        </w:rPr>
        <w:t xml:space="preserve"> </w:t>
      </w:r>
      <w:r w:rsidRPr="000D2481">
        <w:rPr>
          <w:sz w:val="18"/>
        </w:rPr>
        <w:t>birtakım</w:t>
      </w:r>
      <w:r w:rsidRPr="000D2481" w:rsidR="007C20E2">
        <w:rPr>
          <w:sz w:val="18"/>
        </w:rPr>
        <w:t xml:space="preserve"> </w:t>
      </w:r>
      <w:r w:rsidRPr="000D2481">
        <w:rPr>
          <w:sz w:val="18"/>
        </w:rPr>
        <w:t>görüşler</w:t>
      </w:r>
      <w:r w:rsidRPr="000D2481" w:rsidR="007C20E2">
        <w:rPr>
          <w:sz w:val="18"/>
        </w:rPr>
        <w:t xml:space="preserve"> </w:t>
      </w:r>
      <w:r w:rsidRPr="000D2481">
        <w:rPr>
          <w:sz w:val="18"/>
        </w:rPr>
        <w:t>öne</w:t>
      </w:r>
      <w:r w:rsidRPr="000D2481" w:rsidR="007C20E2">
        <w:rPr>
          <w:sz w:val="18"/>
        </w:rPr>
        <w:t xml:space="preserve"> </w:t>
      </w:r>
      <w:r w:rsidRPr="000D2481">
        <w:rPr>
          <w:sz w:val="18"/>
        </w:rPr>
        <w:t>sürülür</w:t>
      </w:r>
      <w:r w:rsidRPr="000D2481" w:rsidR="007C20E2">
        <w:rPr>
          <w:sz w:val="18"/>
        </w:rPr>
        <w:t xml:space="preserve"> </w:t>
      </w:r>
      <w:r w:rsidRPr="000D2481">
        <w:rPr>
          <w:sz w:val="18"/>
        </w:rPr>
        <w:t>ve</w:t>
      </w:r>
      <w:r w:rsidRPr="000D2481" w:rsidR="007C20E2">
        <w:rPr>
          <w:sz w:val="18"/>
        </w:rPr>
        <w:t xml:space="preserve"> </w:t>
      </w:r>
      <w:r w:rsidRPr="000D2481">
        <w:rPr>
          <w:sz w:val="18"/>
        </w:rPr>
        <w:t>komisyonda</w:t>
      </w:r>
      <w:r w:rsidRPr="000D2481" w:rsidR="007C20E2">
        <w:rPr>
          <w:sz w:val="18"/>
        </w:rPr>
        <w:t xml:space="preserve"> </w:t>
      </w:r>
      <w:r w:rsidRPr="000D2481">
        <w:rPr>
          <w:sz w:val="18"/>
        </w:rPr>
        <w:t>yasa</w:t>
      </w:r>
      <w:r w:rsidRPr="000D2481" w:rsidR="007C20E2">
        <w:rPr>
          <w:sz w:val="18"/>
        </w:rPr>
        <w:t xml:space="preserve"> </w:t>
      </w:r>
      <w:r w:rsidRPr="000D2481">
        <w:rPr>
          <w:sz w:val="18"/>
        </w:rPr>
        <w:t>tasarı</w:t>
      </w:r>
      <w:r w:rsidRPr="000D2481" w:rsidR="007C20E2">
        <w:rPr>
          <w:sz w:val="18"/>
        </w:rPr>
        <w:t xml:space="preserve"> </w:t>
      </w:r>
      <w:r w:rsidRPr="000D2481">
        <w:rPr>
          <w:sz w:val="18"/>
        </w:rPr>
        <w:t>hâlindedir,</w:t>
      </w:r>
      <w:r w:rsidRPr="000D2481" w:rsidR="007C20E2">
        <w:rPr>
          <w:sz w:val="18"/>
        </w:rPr>
        <w:t xml:space="preserve"> </w:t>
      </w:r>
      <w:r w:rsidRPr="000D2481">
        <w:rPr>
          <w:sz w:val="18"/>
        </w:rPr>
        <w:t>olgunlaştırılır.</w:t>
      </w:r>
      <w:r w:rsidRPr="000D2481" w:rsidR="007C20E2">
        <w:rPr>
          <w:sz w:val="18"/>
        </w:rPr>
        <w:t xml:space="preserve"> </w:t>
      </w:r>
      <w:r w:rsidRPr="000D2481">
        <w:rPr>
          <w:sz w:val="18"/>
        </w:rPr>
        <w:t>Ben</w:t>
      </w:r>
      <w:r w:rsidRPr="000D2481" w:rsidR="007C20E2">
        <w:rPr>
          <w:sz w:val="18"/>
        </w:rPr>
        <w:t xml:space="preserve"> </w:t>
      </w:r>
      <w:r w:rsidRPr="000D2481">
        <w:rPr>
          <w:sz w:val="18"/>
        </w:rPr>
        <w:t>hukukçu</w:t>
      </w:r>
      <w:r w:rsidRPr="000D2481" w:rsidR="007C20E2">
        <w:rPr>
          <w:sz w:val="18"/>
        </w:rPr>
        <w:t xml:space="preserve"> </w:t>
      </w:r>
      <w:r w:rsidRPr="000D2481">
        <w:rPr>
          <w:sz w:val="18"/>
        </w:rPr>
        <w:t>değilim</w:t>
      </w:r>
      <w:r w:rsidRPr="000D2481" w:rsidR="007C20E2">
        <w:rPr>
          <w:sz w:val="18"/>
        </w:rPr>
        <w:t xml:space="preserve"> </w:t>
      </w:r>
      <w:r w:rsidRPr="000D2481">
        <w:rPr>
          <w:sz w:val="18"/>
        </w:rPr>
        <w:t>ama</w:t>
      </w:r>
      <w:r w:rsidRPr="000D2481" w:rsidR="007C20E2">
        <w:rPr>
          <w:sz w:val="18"/>
        </w:rPr>
        <w:t xml:space="preserve"> </w:t>
      </w:r>
      <w:r w:rsidRPr="000D2481">
        <w:rPr>
          <w:sz w:val="18"/>
        </w:rPr>
        <w:t>hukuk</w:t>
      </w:r>
      <w:r w:rsidRPr="000D2481" w:rsidR="007C20E2">
        <w:rPr>
          <w:sz w:val="18"/>
        </w:rPr>
        <w:t xml:space="preserve"> </w:t>
      </w:r>
      <w:r w:rsidRPr="000D2481">
        <w:rPr>
          <w:sz w:val="18"/>
        </w:rPr>
        <w:t>felsefesi</w:t>
      </w:r>
      <w:r w:rsidRPr="000D2481" w:rsidR="007C20E2">
        <w:rPr>
          <w:sz w:val="18"/>
        </w:rPr>
        <w:t xml:space="preserve"> </w:t>
      </w:r>
      <w:r w:rsidRPr="000D2481">
        <w:rPr>
          <w:sz w:val="18"/>
        </w:rPr>
        <w:t>okumuş,</w:t>
      </w:r>
      <w:r w:rsidRPr="000D2481" w:rsidR="007C20E2">
        <w:rPr>
          <w:sz w:val="18"/>
        </w:rPr>
        <w:t xml:space="preserve"> </w:t>
      </w:r>
      <w:r w:rsidRPr="000D2481">
        <w:rPr>
          <w:sz w:val="18"/>
        </w:rPr>
        <w:t>İslam</w:t>
      </w:r>
      <w:r w:rsidRPr="000D2481" w:rsidR="007C20E2">
        <w:rPr>
          <w:sz w:val="18"/>
        </w:rPr>
        <w:t xml:space="preserve"> </w:t>
      </w:r>
      <w:r w:rsidRPr="000D2481">
        <w:rPr>
          <w:sz w:val="18"/>
        </w:rPr>
        <w:t>hukuku</w:t>
      </w:r>
      <w:r w:rsidRPr="000D2481" w:rsidR="007C20E2">
        <w:rPr>
          <w:sz w:val="18"/>
        </w:rPr>
        <w:t xml:space="preserve"> </w:t>
      </w:r>
      <w:r w:rsidRPr="000D2481">
        <w:rPr>
          <w:sz w:val="18"/>
        </w:rPr>
        <w:t>okumuş,</w:t>
      </w:r>
      <w:r w:rsidRPr="000D2481" w:rsidR="007C20E2">
        <w:rPr>
          <w:sz w:val="18"/>
        </w:rPr>
        <w:t xml:space="preserve"> </w:t>
      </w:r>
      <w:r w:rsidRPr="000D2481">
        <w:rPr>
          <w:sz w:val="18"/>
        </w:rPr>
        <w:t>Roma</w:t>
      </w:r>
      <w:r w:rsidRPr="000D2481" w:rsidR="007C20E2">
        <w:rPr>
          <w:sz w:val="18"/>
        </w:rPr>
        <w:t xml:space="preserve"> </w:t>
      </w:r>
      <w:r w:rsidRPr="000D2481">
        <w:rPr>
          <w:sz w:val="18"/>
        </w:rPr>
        <w:t>hukukuyla</w:t>
      </w:r>
      <w:r w:rsidRPr="000D2481" w:rsidR="007C20E2">
        <w:rPr>
          <w:sz w:val="18"/>
        </w:rPr>
        <w:t xml:space="preserve"> </w:t>
      </w:r>
      <w:r w:rsidRPr="000D2481">
        <w:rPr>
          <w:sz w:val="18"/>
        </w:rPr>
        <w:t>bunu</w:t>
      </w:r>
      <w:r w:rsidRPr="000D2481" w:rsidR="007C20E2">
        <w:rPr>
          <w:sz w:val="18"/>
        </w:rPr>
        <w:t xml:space="preserve"> </w:t>
      </w:r>
      <w:r w:rsidRPr="000D2481">
        <w:rPr>
          <w:sz w:val="18"/>
        </w:rPr>
        <w:t>kıyaslamış</w:t>
      </w:r>
      <w:r w:rsidRPr="000D2481" w:rsidR="007C20E2">
        <w:rPr>
          <w:sz w:val="18"/>
        </w:rPr>
        <w:t xml:space="preserve"> </w:t>
      </w:r>
      <w:r w:rsidRPr="000D2481">
        <w:rPr>
          <w:sz w:val="18"/>
        </w:rPr>
        <w:t>bir</w:t>
      </w:r>
      <w:r w:rsidRPr="000D2481" w:rsidR="007C20E2">
        <w:rPr>
          <w:sz w:val="18"/>
        </w:rPr>
        <w:t xml:space="preserve"> </w:t>
      </w:r>
      <w:r w:rsidRPr="000D2481">
        <w:rPr>
          <w:sz w:val="18"/>
        </w:rPr>
        <w:t>insanım.</w:t>
      </w:r>
      <w:r w:rsidRPr="000D2481" w:rsidR="007C20E2">
        <w:rPr>
          <w:sz w:val="18"/>
        </w:rPr>
        <w:t xml:space="preserve"> </w:t>
      </w:r>
      <w:r w:rsidRPr="000D2481">
        <w:rPr>
          <w:sz w:val="18"/>
        </w:rPr>
        <w:t>Hukuka</w:t>
      </w:r>
      <w:r w:rsidRPr="000D2481" w:rsidR="007C20E2">
        <w:rPr>
          <w:sz w:val="18"/>
        </w:rPr>
        <w:t xml:space="preserve"> </w:t>
      </w:r>
      <w:r w:rsidRPr="000D2481">
        <w:rPr>
          <w:sz w:val="18"/>
        </w:rPr>
        <w:t>da</w:t>
      </w:r>
      <w:r w:rsidRPr="000D2481" w:rsidR="007C20E2">
        <w:rPr>
          <w:sz w:val="18"/>
        </w:rPr>
        <w:t xml:space="preserve"> </w:t>
      </w:r>
      <w:r w:rsidRPr="000D2481">
        <w:rPr>
          <w:sz w:val="18"/>
        </w:rPr>
        <w:t>merakım</w:t>
      </w:r>
      <w:r w:rsidRPr="000D2481" w:rsidR="007C20E2">
        <w:rPr>
          <w:sz w:val="18"/>
        </w:rPr>
        <w:t xml:space="preserve"> </w:t>
      </w:r>
      <w:r w:rsidRPr="000D2481">
        <w:rPr>
          <w:sz w:val="18"/>
        </w:rPr>
        <w:t>var.</w:t>
      </w:r>
      <w:r w:rsidRPr="000D2481" w:rsidR="007C20E2">
        <w:rPr>
          <w:sz w:val="18"/>
        </w:rPr>
        <w:t xml:space="preserve"> </w:t>
      </w:r>
      <w:r w:rsidRPr="000D2481">
        <w:rPr>
          <w:sz w:val="18"/>
        </w:rPr>
        <w:t>Tasarı</w:t>
      </w:r>
      <w:r w:rsidRPr="000D2481" w:rsidR="007C20E2">
        <w:rPr>
          <w:sz w:val="18"/>
        </w:rPr>
        <w:t xml:space="preserve"> </w:t>
      </w:r>
      <w:r w:rsidRPr="000D2481">
        <w:rPr>
          <w:sz w:val="18"/>
        </w:rPr>
        <w:t>ne</w:t>
      </w:r>
      <w:r w:rsidRPr="000D2481" w:rsidR="007C20E2">
        <w:rPr>
          <w:sz w:val="18"/>
        </w:rPr>
        <w:t xml:space="preserve"> </w:t>
      </w:r>
      <w:r w:rsidRPr="000D2481">
        <w:rPr>
          <w:sz w:val="18"/>
        </w:rPr>
        <w:t>demektir?</w:t>
      </w:r>
      <w:r w:rsidRPr="000D2481" w:rsidR="007C20E2">
        <w:rPr>
          <w:sz w:val="18"/>
        </w:rPr>
        <w:t xml:space="preserve"> </w:t>
      </w:r>
      <w:r w:rsidRPr="000D2481">
        <w:rPr>
          <w:sz w:val="18"/>
        </w:rPr>
        <w:t>Henüz</w:t>
      </w:r>
      <w:r w:rsidRPr="000D2481" w:rsidR="007C20E2">
        <w:rPr>
          <w:sz w:val="18"/>
        </w:rPr>
        <w:t xml:space="preserve"> </w:t>
      </w:r>
      <w:r w:rsidRPr="000D2481">
        <w:rPr>
          <w:sz w:val="18"/>
        </w:rPr>
        <w:t>yasalaşmamış,</w:t>
      </w:r>
      <w:r w:rsidRPr="000D2481" w:rsidR="007C20E2">
        <w:rPr>
          <w:sz w:val="18"/>
        </w:rPr>
        <w:t xml:space="preserve"> </w:t>
      </w:r>
      <w:r w:rsidRPr="000D2481">
        <w:rPr>
          <w:sz w:val="18"/>
        </w:rPr>
        <w:t>tasarı</w:t>
      </w:r>
      <w:r w:rsidRPr="000D2481" w:rsidR="007C20E2">
        <w:rPr>
          <w:sz w:val="18"/>
        </w:rPr>
        <w:t xml:space="preserve"> </w:t>
      </w:r>
      <w:r w:rsidRPr="000D2481">
        <w:rPr>
          <w:sz w:val="18"/>
        </w:rPr>
        <w:t>hâlindeki</w:t>
      </w:r>
      <w:r w:rsidRPr="000D2481" w:rsidR="007C20E2">
        <w:rPr>
          <w:sz w:val="18"/>
        </w:rPr>
        <w:t xml:space="preserve"> </w:t>
      </w:r>
      <w:r w:rsidRPr="000D2481">
        <w:rPr>
          <w:sz w:val="18"/>
        </w:rPr>
        <w:t>şey</w:t>
      </w:r>
      <w:r w:rsidRPr="000D2481" w:rsidR="007C20E2">
        <w:rPr>
          <w:sz w:val="18"/>
        </w:rPr>
        <w:t xml:space="preserve"> </w:t>
      </w:r>
      <w:r w:rsidRPr="000D2481">
        <w:rPr>
          <w:sz w:val="18"/>
        </w:rPr>
        <w:t>demektir.</w:t>
      </w:r>
      <w:r w:rsidRPr="000D2481" w:rsidR="007C20E2">
        <w:rPr>
          <w:sz w:val="18"/>
        </w:rPr>
        <w:t xml:space="preserve"> </w:t>
      </w:r>
      <w:r w:rsidRPr="000D2481">
        <w:rPr>
          <w:sz w:val="18"/>
        </w:rPr>
        <w:t>Komisyonda</w:t>
      </w:r>
      <w:r w:rsidRPr="000D2481" w:rsidR="007C20E2">
        <w:rPr>
          <w:sz w:val="18"/>
        </w:rPr>
        <w:t xml:space="preserve"> </w:t>
      </w:r>
      <w:r w:rsidRPr="000D2481">
        <w:rPr>
          <w:sz w:val="18"/>
        </w:rPr>
        <w:t>olgunlaştırılması,</w:t>
      </w:r>
      <w:r w:rsidRPr="000D2481" w:rsidR="007C20E2">
        <w:rPr>
          <w:sz w:val="18"/>
        </w:rPr>
        <w:t xml:space="preserve"> </w:t>
      </w:r>
      <w:r w:rsidRPr="000D2481">
        <w:rPr>
          <w:sz w:val="18"/>
        </w:rPr>
        <w:t>Mecliste</w:t>
      </w:r>
      <w:r w:rsidRPr="000D2481" w:rsidR="007C20E2">
        <w:rPr>
          <w:sz w:val="18"/>
        </w:rPr>
        <w:t xml:space="preserve"> </w:t>
      </w:r>
      <w:r w:rsidRPr="000D2481">
        <w:rPr>
          <w:sz w:val="18"/>
        </w:rPr>
        <w:t>olgunlaştırılması</w:t>
      </w:r>
      <w:r w:rsidRPr="000D2481" w:rsidR="007C20E2">
        <w:rPr>
          <w:sz w:val="18"/>
        </w:rPr>
        <w:t xml:space="preserve"> </w:t>
      </w:r>
      <w:r w:rsidRPr="000D2481">
        <w:rPr>
          <w:sz w:val="18"/>
        </w:rPr>
        <w:t>eğer</w:t>
      </w:r>
      <w:r w:rsidRPr="000D2481" w:rsidR="007C20E2">
        <w:rPr>
          <w:sz w:val="18"/>
        </w:rPr>
        <w:t xml:space="preserve"> </w:t>
      </w:r>
      <w:r w:rsidRPr="000D2481">
        <w:rPr>
          <w:sz w:val="18"/>
        </w:rPr>
        <w:t>bir</w:t>
      </w:r>
      <w:r w:rsidRPr="000D2481" w:rsidR="007C20E2">
        <w:rPr>
          <w:sz w:val="18"/>
        </w:rPr>
        <w:t xml:space="preserve"> </w:t>
      </w:r>
      <w:r w:rsidRPr="000D2481">
        <w:rPr>
          <w:sz w:val="18"/>
        </w:rPr>
        <w:t>hata</w:t>
      </w:r>
      <w:r w:rsidRPr="000D2481" w:rsidR="007C20E2">
        <w:rPr>
          <w:sz w:val="18"/>
        </w:rPr>
        <w:t xml:space="preserve"> </w:t>
      </w:r>
      <w:r w:rsidRPr="000D2481">
        <w:rPr>
          <w:sz w:val="18"/>
        </w:rPr>
        <w:t>ise</w:t>
      </w:r>
      <w:r w:rsidRPr="000D2481" w:rsidR="007C20E2">
        <w:rPr>
          <w:sz w:val="18"/>
        </w:rPr>
        <w:t xml:space="preserve"> </w:t>
      </w:r>
      <w:r w:rsidRPr="000D2481">
        <w:rPr>
          <w:sz w:val="18"/>
        </w:rPr>
        <w:t>Meclisteki</w:t>
      </w:r>
      <w:r w:rsidRPr="000D2481" w:rsidR="007C20E2">
        <w:rPr>
          <w:sz w:val="18"/>
        </w:rPr>
        <w:t xml:space="preserve"> </w:t>
      </w:r>
      <w:r w:rsidRPr="000D2481">
        <w:rPr>
          <w:sz w:val="18"/>
        </w:rPr>
        <w:t>varlığınızı</w:t>
      </w:r>
      <w:r w:rsidRPr="000D2481" w:rsidR="007C20E2">
        <w:rPr>
          <w:sz w:val="18"/>
        </w:rPr>
        <w:t xml:space="preserve"> </w:t>
      </w:r>
      <w:r w:rsidRPr="000D2481">
        <w:rPr>
          <w:sz w:val="18"/>
        </w:rPr>
        <w:t>da,</w:t>
      </w:r>
      <w:r w:rsidRPr="000D2481" w:rsidR="007C20E2">
        <w:rPr>
          <w:sz w:val="18"/>
        </w:rPr>
        <w:t xml:space="preserve"> </w:t>
      </w:r>
      <w:r w:rsidRPr="000D2481">
        <w:rPr>
          <w:sz w:val="18"/>
        </w:rPr>
        <w:t>Meclisin</w:t>
      </w:r>
      <w:r w:rsidRPr="000D2481" w:rsidR="007C20E2">
        <w:rPr>
          <w:sz w:val="18"/>
        </w:rPr>
        <w:t xml:space="preserve"> </w:t>
      </w:r>
      <w:r w:rsidRPr="000D2481">
        <w:rPr>
          <w:sz w:val="18"/>
        </w:rPr>
        <w:t>varlığını</w:t>
      </w:r>
      <w:r w:rsidRPr="000D2481" w:rsidR="007C20E2">
        <w:rPr>
          <w:sz w:val="18"/>
        </w:rPr>
        <w:t xml:space="preserve"> </w:t>
      </w:r>
      <w:r w:rsidRPr="000D2481">
        <w:rPr>
          <w:sz w:val="18"/>
        </w:rPr>
        <w:t>da,</w:t>
      </w:r>
      <w:r w:rsidRPr="000D2481" w:rsidR="007C20E2">
        <w:rPr>
          <w:sz w:val="18"/>
        </w:rPr>
        <w:t xml:space="preserve"> </w:t>
      </w:r>
      <w:r w:rsidRPr="000D2481">
        <w:rPr>
          <w:sz w:val="18"/>
        </w:rPr>
        <w:t>komisyonun</w:t>
      </w:r>
      <w:r w:rsidRPr="000D2481" w:rsidR="007C20E2">
        <w:rPr>
          <w:sz w:val="18"/>
        </w:rPr>
        <w:t xml:space="preserve"> </w:t>
      </w:r>
      <w:r w:rsidRPr="000D2481">
        <w:rPr>
          <w:sz w:val="18"/>
        </w:rPr>
        <w:t>varlığını</w:t>
      </w:r>
      <w:r w:rsidRPr="000D2481" w:rsidR="007C20E2">
        <w:rPr>
          <w:sz w:val="18"/>
        </w:rPr>
        <w:t xml:space="preserve"> </w:t>
      </w:r>
      <w:r w:rsidRPr="000D2481">
        <w:rPr>
          <w:sz w:val="18"/>
        </w:rPr>
        <w:t>da,</w:t>
      </w:r>
      <w:r w:rsidRPr="000D2481" w:rsidR="007C20E2">
        <w:rPr>
          <w:sz w:val="18"/>
        </w:rPr>
        <w:t xml:space="preserve"> </w:t>
      </w:r>
      <w:r w:rsidRPr="000D2481">
        <w:rPr>
          <w:sz w:val="18"/>
        </w:rPr>
        <w:t>komisyon</w:t>
      </w:r>
      <w:r w:rsidRPr="000D2481" w:rsidR="007C20E2">
        <w:rPr>
          <w:sz w:val="18"/>
        </w:rPr>
        <w:t xml:space="preserve"> </w:t>
      </w:r>
      <w:r w:rsidRPr="000D2481">
        <w:rPr>
          <w:sz w:val="18"/>
        </w:rPr>
        <w:t>üyelerinin</w:t>
      </w:r>
      <w:r w:rsidRPr="000D2481" w:rsidR="007C20E2">
        <w:rPr>
          <w:sz w:val="18"/>
        </w:rPr>
        <w:t xml:space="preserve"> </w:t>
      </w:r>
      <w:r w:rsidRPr="000D2481">
        <w:rPr>
          <w:sz w:val="18"/>
        </w:rPr>
        <w:t>varlığını</w:t>
      </w:r>
      <w:r w:rsidRPr="000D2481" w:rsidR="007C20E2">
        <w:rPr>
          <w:sz w:val="18"/>
        </w:rPr>
        <w:t xml:space="preserve"> </w:t>
      </w:r>
      <w:r w:rsidRPr="000D2481">
        <w:rPr>
          <w:sz w:val="18"/>
        </w:rPr>
        <w:t>da</w:t>
      </w:r>
      <w:r w:rsidRPr="000D2481" w:rsidR="007C20E2">
        <w:rPr>
          <w:sz w:val="18"/>
        </w:rPr>
        <w:t xml:space="preserve"> </w:t>
      </w:r>
      <w:r w:rsidRPr="000D2481">
        <w:rPr>
          <w:sz w:val="18"/>
        </w:rPr>
        <w:t>tartışmaya</w:t>
      </w:r>
      <w:r w:rsidRPr="000D2481" w:rsidR="007C20E2">
        <w:rPr>
          <w:sz w:val="18"/>
        </w:rPr>
        <w:t xml:space="preserve"> </w:t>
      </w:r>
      <w:r w:rsidRPr="000D2481">
        <w:rPr>
          <w:sz w:val="18"/>
        </w:rPr>
        <w:t>açarsınız.</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değişik,</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garip,</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tuhaf</w:t>
      </w:r>
      <w:r w:rsidRPr="000D2481" w:rsidR="007C20E2">
        <w:rPr>
          <w:sz w:val="18"/>
        </w:rPr>
        <w:t xml:space="preserve"> </w:t>
      </w:r>
      <w:r w:rsidRPr="000D2481">
        <w:rPr>
          <w:sz w:val="18"/>
        </w:rPr>
        <w:t>bir</w:t>
      </w:r>
      <w:r w:rsidRPr="000D2481" w:rsidR="007C20E2">
        <w:rPr>
          <w:sz w:val="18"/>
        </w:rPr>
        <w:t xml:space="preserve"> </w:t>
      </w:r>
      <w:r w:rsidRPr="000D2481">
        <w:rPr>
          <w:sz w:val="18"/>
        </w:rPr>
        <w:t>eleştiri</w:t>
      </w:r>
      <w:r w:rsidRPr="000D2481" w:rsidR="007C20E2">
        <w:rPr>
          <w:sz w:val="18"/>
        </w:rPr>
        <w:t xml:space="preserve"> </w:t>
      </w:r>
      <w:r w:rsidRPr="000D2481">
        <w:rPr>
          <w:sz w:val="18"/>
        </w:rPr>
        <w:t>olabilir</w:t>
      </w:r>
      <w:r w:rsidRPr="000D2481" w:rsidR="007C20E2">
        <w:rPr>
          <w:sz w:val="18"/>
        </w:rPr>
        <w:t xml:space="preserve"> </w:t>
      </w:r>
      <w:r w:rsidRPr="000D2481">
        <w:rPr>
          <w:sz w:val="18"/>
        </w:rPr>
        <w:t>mi?</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İstihdam,</w:t>
      </w:r>
      <w:r w:rsidRPr="000D2481" w:rsidR="007C20E2">
        <w:rPr>
          <w:sz w:val="18"/>
        </w:rPr>
        <w:t xml:space="preserve"> </w:t>
      </w:r>
      <w:r w:rsidRPr="000D2481">
        <w:rPr>
          <w:sz w:val="18"/>
        </w:rPr>
        <w:t>istihdam…</w:t>
      </w:r>
      <w:r w:rsidRPr="000D2481" w:rsidR="007C20E2">
        <w:rPr>
          <w:sz w:val="18"/>
        </w:rPr>
        <w:t xml:space="preserve"> </w:t>
      </w:r>
      <w:r w:rsidRPr="000D2481">
        <w:rPr>
          <w:sz w:val="18"/>
        </w:rPr>
        <w:t>İşte,</w:t>
      </w:r>
      <w:r w:rsidRPr="000D2481" w:rsidR="007C20E2">
        <w:rPr>
          <w:sz w:val="18"/>
        </w:rPr>
        <w:t xml:space="preserve"> </w:t>
      </w:r>
      <w:r w:rsidRPr="000D2481">
        <w:rPr>
          <w:sz w:val="18"/>
        </w:rPr>
        <w:t>Başbakanımız</w:t>
      </w:r>
      <w:r w:rsidRPr="000D2481" w:rsidR="007C20E2">
        <w:rPr>
          <w:sz w:val="18"/>
        </w:rPr>
        <w:t xml:space="preserve"> </w:t>
      </w:r>
      <w:r w:rsidRPr="000D2481">
        <w:rPr>
          <w:sz w:val="18"/>
        </w:rPr>
        <w:t>seçimlere</w:t>
      </w:r>
      <w:r w:rsidRPr="000D2481" w:rsidR="007C20E2">
        <w:rPr>
          <w:sz w:val="18"/>
        </w:rPr>
        <w:t xml:space="preserve"> </w:t>
      </w:r>
      <w:r w:rsidRPr="000D2481">
        <w:rPr>
          <w:sz w:val="18"/>
        </w:rPr>
        <w:t>girmeden</w:t>
      </w:r>
      <w:r w:rsidRPr="000D2481" w:rsidR="007C20E2">
        <w:rPr>
          <w:sz w:val="18"/>
        </w:rPr>
        <w:t xml:space="preserve"> </w:t>
      </w:r>
      <w:r w:rsidRPr="000D2481">
        <w:rPr>
          <w:sz w:val="18"/>
        </w:rPr>
        <w:t>önce</w:t>
      </w:r>
      <w:r w:rsidRPr="000D2481" w:rsidR="007C20E2">
        <w:rPr>
          <w:sz w:val="18"/>
        </w:rPr>
        <w:t xml:space="preserve"> </w:t>
      </w:r>
      <w:r w:rsidRPr="000D2481">
        <w:rPr>
          <w:sz w:val="18"/>
        </w:rPr>
        <w:t>istihdam</w:t>
      </w:r>
      <w:r w:rsidRPr="000D2481" w:rsidR="007C20E2">
        <w:rPr>
          <w:sz w:val="18"/>
        </w:rPr>
        <w:t xml:space="preserve"> </w:t>
      </w:r>
      <w:r w:rsidRPr="000D2481">
        <w:rPr>
          <w:sz w:val="18"/>
        </w:rPr>
        <w:t>rakamlarını</w:t>
      </w:r>
      <w:r w:rsidRPr="000D2481" w:rsidR="007C20E2">
        <w:rPr>
          <w:sz w:val="18"/>
        </w:rPr>
        <w:t xml:space="preserve"> </w:t>
      </w:r>
      <w:r w:rsidRPr="000D2481">
        <w:rPr>
          <w:sz w:val="18"/>
        </w:rPr>
        <w:t>açıkladı.</w:t>
      </w:r>
      <w:r w:rsidRPr="000D2481" w:rsidR="007C20E2">
        <w:rPr>
          <w:sz w:val="18"/>
        </w:rPr>
        <w:t xml:space="preserve"> </w:t>
      </w:r>
      <w:r w:rsidRPr="000D2481">
        <w:rPr>
          <w:sz w:val="18"/>
        </w:rPr>
        <w:t>Son</w:t>
      </w:r>
      <w:r w:rsidRPr="000D2481" w:rsidR="007C20E2">
        <w:rPr>
          <w:sz w:val="18"/>
        </w:rPr>
        <w:t xml:space="preserve"> </w:t>
      </w:r>
      <w:r w:rsidRPr="000D2481">
        <w:rPr>
          <w:sz w:val="18"/>
        </w:rPr>
        <w:t>on</w:t>
      </w:r>
      <w:r w:rsidRPr="000D2481" w:rsidR="007C20E2">
        <w:rPr>
          <w:sz w:val="18"/>
        </w:rPr>
        <w:t xml:space="preserve"> </w:t>
      </w:r>
      <w:r w:rsidRPr="000D2481">
        <w:rPr>
          <w:sz w:val="18"/>
        </w:rPr>
        <w:t>yılda</w:t>
      </w:r>
      <w:r w:rsidRPr="000D2481" w:rsidR="007C20E2">
        <w:rPr>
          <w:sz w:val="18"/>
        </w:rPr>
        <w:t xml:space="preserve"> </w:t>
      </w:r>
      <w:r w:rsidRPr="000D2481">
        <w:rPr>
          <w:sz w:val="18"/>
        </w:rPr>
        <w:t>10</w:t>
      </w:r>
      <w:r w:rsidRPr="000D2481" w:rsidR="007C20E2">
        <w:rPr>
          <w:sz w:val="18"/>
        </w:rPr>
        <w:t xml:space="preserve"> </w:t>
      </w:r>
      <w:r w:rsidRPr="000D2481">
        <w:rPr>
          <w:sz w:val="18"/>
        </w:rPr>
        <w:t>milyon</w:t>
      </w:r>
      <w:r w:rsidRPr="000D2481" w:rsidR="007C20E2">
        <w:rPr>
          <w:sz w:val="18"/>
        </w:rPr>
        <w:t xml:space="preserve"> </w:t>
      </w:r>
      <w:r w:rsidRPr="000D2481">
        <w:rPr>
          <w:sz w:val="18"/>
        </w:rPr>
        <w:t>istihdam</w:t>
      </w:r>
      <w:r w:rsidRPr="000D2481" w:rsidR="007C20E2">
        <w:rPr>
          <w:sz w:val="18"/>
        </w:rPr>
        <w:t xml:space="preserve"> </w:t>
      </w:r>
      <w:r w:rsidRPr="000D2481">
        <w:rPr>
          <w:sz w:val="18"/>
        </w:rPr>
        <w:t>sağlayan</w:t>
      </w:r>
      <w:r w:rsidRPr="000D2481" w:rsidR="007C20E2">
        <w:rPr>
          <w:sz w:val="18"/>
        </w:rPr>
        <w:t xml:space="preserve"> </w:t>
      </w:r>
      <w:r w:rsidRPr="000D2481">
        <w:rPr>
          <w:sz w:val="18"/>
        </w:rPr>
        <w:t>bir</w:t>
      </w:r>
      <w:r w:rsidRPr="000D2481" w:rsidR="007C20E2">
        <w:rPr>
          <w:sz w:val="18"/>
        </w:rPr>
        <w:t xml:space="preserve"> </w:t>
      </w:r>
      <w:r w:rsidRPr="000D2481">
        <w:rPr>
          <w:sz w:val="18"/>
        </w:rPr>
        <w:t>Hükûmetle</w:t>
      </w:r>
      <w:r w:rsidRPr="000D2481" w:rsidR="007C20E2">
        <w:rPr>
          <w:sz w:val="18"/>
        </w:rPr>
        <w:t xml:space="preserve"> </w:t>
      </w:r>
      <w:r w:rsidRPr="000D2481">
        <w:rPr>
          <w:sz w:val="18"/>
        </w:rPr>
        <w:t>karşı</w:t>
      </w:r>
      <w:r w:rsidRPr="000D2481" w:rsidR="007C20E2">
        <w:rPr>
          <w:sz w:val="18"/>
        </w:rPr>
        <w:t xml:space="preserve"> </w:t>
      </w:r>
      <w:r w:rsidRPr="000D2481">
        <w:rPr>
          <w:sz w:val="18"/>
        </w:rPr>
        <w:t>karşıyasınız</w:t>
      </w:r>
      <w:r w:rsidRPr="000D2481" w:rsidR="007C20E2">
        <w:rPr>
          <w:sz w:val="18"/>
        </w:rPr>
        <w:t xml:space="preserve"> </w:t>
      </w:r>
      <w:r w:rsidRPr="000D2481">
        <w:rPr>
          <w:sz w:val="18"/>
        </w:rPr>
        <w:t>beyler.</w:t>
      </w:r>
      <w:r w:rsidRPr="000D2481" w:rsidR="007C20E2">
        <w:rPr>
          <w:sz w:val="18"/>
        </w:rPr>
        <w:t xml:space="preserve"> </w:t>
      </w:r>
      <w:r w:rsidRPr="000D2481">
        <w:rPr>
          <w:sz w:val="18"/>
        </w:rPr>
        <w:t>Yani</w:t>
      </w:r>
      <w:r w:rsidRPr="000D2481" w:rsidR="007C20E2">
        <w:rPr>
          <w:sz w:val="18"/>
        </w:rPr>
        <w:t xml:space="preserve"> </w:t>
      </w:r>
      <w:r w:rsidRPr="000D2481">
        <w:rPr>
          <w:sz w:val="18"/>
        </w:rPr>
        <w:t>bu</w:t>
      </w:r>
      <w:r w:rsidRPr="000D2481" w:rsidR="007C20E2">
        <w:rPr>
          <w:sz w:val="18"/>
        </w:rPr>
        <w:t xml:space="preserve"> </w:t>
      </w:r>
      <w:r w:rsidRPr="000D2481">
        <w:rPr>
          <w:sz w:val="18"/>
        </w:rPr>
        <w:t>gerçekleri</w:t>
      </w:r>
      <w:r w:rsidRPr="000D2481" w:rsidR="007C20E2">
        <w:rPr>
          <w:sz w:val="18"/>
        </w:rPr>
        <w:t xml:space="preserve"> </w:t>
      </w:r>
      <w:r w:rsidRPr="000D2481">
        <w:rPr>
          <w:sz w:val="18"/>
        </w:rPr>
        <w:t>biz</w:t>
      </w:r>
      <w:r w:rsidRPr="000D2481" w:rsidR="007C20E2">
        <w:rPr>
          <w:sz w:val="18"/>
        </w:rPr>
        <w:t xml:space="preserve"> </w:t>
      </w:r>
      <w:r w:rsidRPr="000D2481">
        <w:rPr>
          <w:sz w:val="18"/>
        </w:rPr>
        <w:t>nasıl</w:t>
      </w:r>
      <w:r w:rsidRPr="000D2481" w:rsidR="007C20E2">
        <w:rPr>
          <w:sz w:val="18"/>
        </w:rPr>
        <w:t xml:space="preserve"> </w:t>
      </w:r>
      <w:r w:rsidRPr="000D2481">
        <w:rPr>
          <w:sz w:val="18"/>
        </w:rPr>
        <w:t>örtbas</w:t>
      </w:r>
      <w:r w:rsidRPr="000D2481" w:rsidR="007C20E2">
        <w:rPr>
          <w:sz w:val="18"/>
        </w:rPr>
        <w:t xml:space="preserve"> </w:t>
      </w:r>
      <w:r w:rsidRPr="000D2481">
        <w:rPr>
          <w:sz w:val="18"/>
        </w:rPr>
        <w:t>edelim?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Ben</w:t>
      </w:r>
      <w:r w:rsidRPr="000D2481" w:rsidR="007C20E2">
        <w:rPr>
          <w:sz w:val="18"/>
        </w:rPr>
        <w:t xml:space="preserve"> </w:t>
      </w:r>
      <w:r w:rsidRPr="000D2481">
        <w:rPr>
          <w:sz w:val="18"/>
        </w:rPr>
        <w:t>size</w:t>
      </w:r>
      <w:r w:rsidRPr="000D2481" w:rsidR="007C20E2">
        <w:rPr>
          <w:sz w:val="18"/>
        </w:rPr>
        <w:t xml:space="preserve"> </w:t>
      </w:r>
      <w:r w:rsidRPr="000D2481">
        <w:rPr>
          <w:sz w:val="18"/>
        </w:rPr>
        <w:t>bugün</w:t>
      </w:r>
      <w:r w:rsidRPr="000D2481" w:rsidR="007C20E2">
        <w:rPr>
          <w:sz w:val="18"/>
        </w:rPr>
        <w:t xml:space="preserve"> </w:t>
      </w:r>
      <w:r w:rsidRPr="000D2481">
        <w:rPr>
          <w:sz w:val="18"/>
        </w:rPr>
        <w:t>bir</w:t>
      </w:r>
      <w:r w:rsidRPr="000D2481" w:rsidR="007C20E2">
        <w:rPr>
          <w:sz w:val="18"/>
        </w:rPr>
        <w:t xml:space="preserve"> </w:t>
      </w:r>
      <w:r w:rsidRPr="000D2481">
        <w:rPr>
          <w:sz w:val="18"/>
        </w:rPr>
        <w:t>hikâye</w:t>
      </w:r>
      <w:r w:rsidRPr="000D2481" w:rsidR="007C20E2">
        <w:rPr>
          <w:sz w:val="18"/>
        </w:rPr>
        <w:t xml:space="preserve"> </w:t>
      </w:r>
      <w:r w:rsidRPr="000D2481">
        <w:rPr>
          <w:sz w:val="18"/>
        </w:rPr>
        <w:t>anlatmak</w:t>
      </w:r>
      <w:r w:rsidRPr="000D2481" w:rsidR="007C20E2">
        <w:rPr>
          <w:sz w:val="18"/>
        </w:rPr>
        <w:t xml:space="preserve"> </w:t>
      </w:r>
      <w:r w:rsidRPr="000D2481">
        <w:rPr>
          <w:sz w:val="18"/>
        </w:rPr>
        <w:t>istiyordum,</w:t>
      </w:r>
      <w:r w:rsidRPr="000D2481" w:rsidR="007C20E2">
        <w:rPr>
          <w:sz w:val="18"/>
        </w:rPr>
        <w:t xml:space="preserve"> </w:t>
      </w:r>
      <w:r w:rsidRPr="000D2481">
        <w:rPr>
          <w:sz w:val="18"/>
        </w:rPr>
        <w:t>başarılı</w:t>
      </w:r>
      <w:r w:rsidRPr="000D2481" w:rsidR="007C20E2">
        <w:rPr>
          <w:sz w:val="18"/>
        </w:rPr>
        <w:t xml:space="preserve"> </w:t>
      </w:r>
      <w:r w:rsidRPr="000D2481">
        <w:rPr>
          <w:sz w:val="18"/>
        </w:rPr>
        <w:t>bir</w:t>
      </w:r>
      <w:r w:rsidRPr="000D2481" w:rsidR="007C20E2">
        <w:rPr>
          <w:sz w:val="18"/>
        </w:rPr>
        <w:t xml:space="preserve"> </w:t>
      </w:r>
      <w:r w:rsidRPr="000D2481">
        <w:rPr>
          <w:sz w:val="18"/>
        </w:rPr>
        <w:t>hikâye,</w:t>
      </w:r>
      <w:r w:rsidRPr="000D2481" w:rsidR="007C20E2">
        <w:rPr>
          <w:sz w:val="18"/>
        </w:rPr>
        <w:t xml:space="preserve"> </w:t>
      </w:r>
      <w:r w:rsidRPr="000D2481">
        <w:rPr>
          <w:sz w:val="18"/>
        </w:rPr>
        <w:t>bir</w:t>
      </w:r>
      <w:r w:rsidRPr="000D2481" w:rsidR="007C20E2">
        <w:rPr>
          <w:sz w:val="18"/>
        </w:rPr>
        <w:t xml:space="preserve"> </w:t>
      </w:r>
      <w:r w:rsidRPr="000D2481">
        <w:rPr>
          <w:sz w:val="18"/>
        </w:rPr>
        <w:t>bölünme</w:t>
      </w:r>
      <w:r w:rsidRPr="000D2481" w:rsidR="007C20E2">
        <w:rPr>
          <w:sz w:val="18"/>
        </w:rPr>
        <w:t xml:space="preserve"> </w:t>
      </w:r>
      <w:r w:rsidRPr="000D2481">
        <w:rPr>
          <w:sz w:val="18"/>
        </w:rPr>
        <w:t>hikâyesi.</w:t>
      </w:r>
      <w:r w:rsidRPr="000D2481" w:rsidR="007C20E2">
        <w:rPr>
          <w:sz w:val="18"/>
        </w:rPr>
        <w:t xml:space="preserve"> </w:t>
      </w:r>
      <w:r w:rsidRPr="000D2481">
        <w:rPr>
          <w:sz w:val="18"/>
        </w:rPr>
        <w:t>Selçuk</w:t>
      </w:r>
      <w:r w:rsidRPr="000D2481" w:rsidR="007C20E2">
        <w:rPr>
          <w:sz w:val="18"/>
        </w:rPr>
        <w:t xml:space="preserve"> </w:t>
      </w:r>
      <w:r w:rsidRPr="000D2481">
        <w:rPr>
          <w:sz w:val="18"/>
        </w:rPr>
        <w:t>Üniversitesinin</w:t>
      </w:r>
      <w:r w:rsidRPr="000D2481" w:rsidR="007C20E2">
        <w:rPr>
          <w:sz w:val="18"/>
        </w:rPr>
        <w:t xml:space="preserve"> </w:t>
      </w:r>
      <w:r w:rsidRPr="000D2481">
        <w:rPr>
          <w:sz w:val="18"/>
        </w:rPr>
        <w:t>1975</w:t>
      </w:r>
      <w:r w:rsidRPr="000D2481" w:rsidR="007C20E2">
        <w:rPr>
          <w:sz w:val="18"/>
        </w:rPr>
        <w:t xml:space="preserve"> </w:t>
      </w:r>
      <w:r w:rsidRPr="000D2481">
        <w:rPr>
          <w:sz w:val="18"/>
        </w:rPr>
        <w:t>yılında</w:t>
      </w:r>
      <w:r w:rsidRPr="000D2481" w:rsidR="007C20E2">
        <w:rPr>
          <w:sz w:val="18"/>
        </w:rPr>
        <w:t xml:space="preserve"> </w:t>
      </w:r>
      <w:r w:rsidRPr="000D2481">
        <w:rPr>
          <w:sz w:val="18"/>
        </w:rPr>
        <w:t>Hazım</w:t>
      </w:r>
      <w:r w:rsidRPr="000D2481" w:rsidR="007C20E2">
        <w:rPr>
          <w:sz w:val="18"/>
        </w:rPr>
        <w:t xml:space="preserve"> </w:t>
      </w:r>
      <w:r w:rsidRPr="000D2481">
        <w:rPr>
          <w:sz w:val="18"/>
        </w:rPr>
        <w:t>Oktay</w:t>
      </w:r>
      <w:r w:rsidRPr="000D2481" w:rsidR="007C20E2">
        <w:rPr>
          <w:sz w:val="18"/>
        </w:rPr>
        <w:t xml:space="preserve"> </w:t>
      </w:r>
      <w:r w:rsidRPr="000D2481">
        <w:rPr>
          <w:sz w:val="18"/>
        </w:rPr>
        <w:t>Başer</w:t>
      </w:r>
      <w:r w:rsidRPr="000D2481" w:rsidR="007C20E2">
        <w:rPr>
          <w:sz w:val="18"/>
        </w:rPr>
        <w:t xml:space="preserve"> </w:t>
      </w:r>
      <w:r w:rsidRPr="000D2481">
        <w:rPr>
          <w:sz w:val="18"/>
        </w:rPr>
        <w:t>rahmetli</w:t>
      </w:r>
      <w:r w:rsidRPr="000D2481" w:rsidR="007C20E2">
        <w:rPr>
          <w:sz w:val="18"/>
        </w:rPr>
        <w:t xml:space="preserve"> </w:t>
      </w:r>
      <w:r w:rsidRPr="000D2481">
        <w:rPr>
          <w:sz w:val="18"/>
        </w:rPr>
        <w:t>Valinin</w:t>
      </w:r>
      <w:r w:rsidRPr="000D2481" w:rsidR="007C20E2">
        <w:rPr>
          <w:sz w:val="18"/>
        </w:rPr>
        <w:t xml:space="preserve"> </w:t>
      </w:r>
      <w:r w:rsidRPr="000D2481">
        <w:rPr>
          <w:sz w:val="18"/>
        </w:rPr>
        <w:t>atölyeleri,</w:t>
      </w:r>
      <w:r w:rsidRPr="000D2481" w:rsidR="007C20E2">
        <w:rPr>
          <w:sz w:val="18"/>
        </w:rPr>
        <w:t xml:space="preserve"> </w:t>
      </w:r>
      <w:r w:rsidRPr="000D2481">
        <w:rPr>
          <w:sz w:val="18"/>
        </w:rPr>
        <w:t>endüstri</w:t>
      </w:r>
      <w:r w:rsidRPr="000D2481" w:rsidR="007C20E2">
        <w:rPr>
          <w:sz w:val="18"/>
        </w:rPr>
        <w:t xml:space="preserve"> </w:t>
      </w:r>
      <w:r w:rsidRPr="000D2481">
        <w:rPr>
          <w:sz w:val="18"/>
        </w:rPr>
        <w:t>meslek</w:t>
      </w:r>
      <w:r w:rsidRPr="000D2481" w:rsidR="007C20E2">
        <w:rPr>
          <w:sz w:val="18"/>
        </w:rPr>
        <w:t xml:space="preserve"> </w:t>
      </w:r>
      <w:r w:rsidRPr="000D2481">
        <w:rPr>
          <w:sz w:val="18"/>
        </w:rPr>
        <w:t>lisesi</w:t>
      </w:r>
      <w:r w:rsidRPr="000D2481" w:rsidR="007C20E2">
        <w:rPr>
          <w:sz w:val="18"/>
        </w:rPr>
        <w:t xml:space="preserve"> </w:t>
      </w:r>
      <w:r w:rsidRPr="000D2481">
        <w:rPr>
          <w:sz w:val="18"/>
        </w:rPr>
        <w:t>atölyelerini</w:t>
      </w:r>
      <w:r w:rsidRPr="000D2481" w:rsidR="007C20E2">
        <w:rPr>
          <w:sz w:val="18"/>
        </w:rPr>
        <w:t xml:space="preserve"> </w:t>
      </w:r>
      <w:r w:rsidRPr="000D2481">
        <w:rPr>
          <w:sz w:val="18"/>
        </w:rPr>
        <w:t>çalıştırarak,</w:t>
      </w:r>
      <w:r w:rsidRPr="000D2481" w:rsidR="007C20E2">
        <w:rPr>
          <w:sz w:val="18"/>
        </w:rPr>
        <w:t xml:space="preserve"> </w:t>
      </w:r>
      <w:r w:rsidRPr="000D2481">
        <w:rPr>
          <w:sz w:val="18"/>
        </w:rPr>
        <w:t>yağmur</w:t>
      </w:r>
      <w:r w:rsidRPr="000D2481" w:rsidR="007C20E2">
        <w:rPr>
          <w:sz w:val="18"/>
        </w:rPr>
        <w:t xml:space="preserve"> </w:t>
      </w:r>
      <w:r w:rsidRPr="000D2481">
        <w:rPr>
          <w:sz w:val="18"/>
        </w:rPr>
        <w:t>yağdığında</w:t>
      </w:r>
      <w:r w:rsidRPr="000D2481" w:rsidR="007C20E2">
        <w:rPr>
          <w:sz w:val="18"/>
        </w:rPr>
        <w:t xml:space="preserve"> </w:t>
      </w:r>
      <w:r w:rsidRPr="000D2481">
        <w:rPr>
          <w:sz w:val="18"/>
        </w:rPr>
        <w:t>hocaların</w:t>
      </w:r>
      <w:r w:rsidRPr="000D2481" w:rsidR="007C20E2">
        <w:rPr>
          <w:sz w:val="18"/>
        </w:rPr>
        <w:t xml:space="preserve"> </w:t>
      </w:r>
      <w:r w:rsidRPr="000D2481">
        <w:rPr>
          <w:sz w:val="18"/>
        </w:rPr>
        <w:t>ders</w:t>
      </w:r>
      <w:r w:rsidRPr="000D2481" w:rsidR="007C20E2">
        <w:rPr>
          <w:sz w:val="18"/>
        </w:rPr>
        <w:t xml:space="preserve"> </w:t>
      </w:r>
      <w:r w:rsidRPr="000D2481">
        <w:rPr>
          <w:sz w:val="18"/>
        </w:rPr>
        <w:t>anlatamadığı</w:t>
      </w:r>
      <w:r w:rsidRPr="000D2481" w:rsidR="007C20E2">
        <w:rPr>
          <w:sz w:val="18"/>
        </w:rPr>
        <w:t xml:space="preserve"> </w:t>
      </w:r>
      <w:r w:rsidRPr="000D2481">
        <w:rPr>
          <w:sz w:val="18"/>
        </w:rPr>
        <w:t>barakalarda</w:t>
      </w:r>
      <w:r w:rsidRPr="000D2481" w:rsidR="007C20E2">
        <w:rPr>
          <w:sz w:val="18"/>
        </w:rPr>
        <w:t xml:space="preserve"> </w:t>
      </w:r>
      <w:r w:rsidRPr="000D2481">
        <w:rPr>
          <w:sz w:val="18"/>
        </w:rPr>
        <w:t>başlayan</w:t>
      </w:r>
      <w:r w:rsidRPr="000D2481" w:rsidR="007C20E2">
        <w:rPr>
          <w:sz w:val="18"/>
        </w:rPr>
        <w:t xml:space="preserve"> </w:t>
      </w:r>
      <w:r w:rsidRPr="000D2481">
        <w:rPr>
          <w:sz w:val="18"/>
        </w:rPr>
        <w:t>bir</w:t>
      </w:r>
      <w:r w:rsidRPr="000D2481" w:rsidR="007C20E2">
        <w:rPr>
          <w:sz w:val="18"/>
        </w:rPr>
        <w:t xml:space="preserve"> </w:t>
      </w:r>
      <w:r w:rsidRPr="000D2481">
        <w:rPr>
          <w:sz w:val="18"/>
        </w:rPr>
        <w:t>üniversitenin</w:t>
      </w:r>
      <w:r w:rsidRPr="000D2481" w:rsidR="007C20E2">
        <w:rPr>
          <w:sz w:val="18"/>
        </w:rPr>
        <w:t xml:space="preserve"> </w:t>
      </w:r>
      <w:r w:rsidRPr="000D2481">
        <w:rPr>
          <w:sz w:val="18"/>
        </w:rPr>
        <w:t>ikinci</w:t>
      </w:r>
      <w:r w:rsidRPr="000D2481" w:rsidR="007C20E2">
        <w:rPr>
          <w:sz w:val="18"/>
        </w:rPr>
        <w:t xml:space="preserve"> </w:t>
      </w:r>
      <w:r w:rsidRPr="000D2481">
        <w:rPr>
          <w:sz w:val="18"/>
        </w:rPr>
        <w:t>bir</w:t>
      </w:r>
      <w:r w:rsidRPr="000D2481" w:rsidR="007C20E2">
        <w:rPr>
          <w:sz w:val="18"/>
        </w:rPr>
        <w:t xml:space="preserve"> </w:t>
      </w:r>
      <w:r w:rsidRPr="000D2481">
        <w:rPr>
          <w:sz w:val="18"/>
        </w:rPr>
        <w:t>üniversiteye</w:t>
      </w:r>
      <w:r w:rsidRPr="000D2481" w:rsidR="007C20E2">
        <w:rPr>
          <w:sz w:val="18"/>
        </w:rPr>
        <w:t xml:space="preserve"> </w:t>
      </w:r>
      <w:r w:rsidRPr="000D2481">
        <w:rPr>
          <w:sz w:val="18"/>
        </w:rPr>
        <w:t>bölünmesiyle</w:t>
      </w:r>
      <w:r w:rsidRPr="000D2481" w:rsidR="007C20E2">
        <w:rPr>
          <w:sz w:val="18"/>
        </w:rPr>
        <w:t xml:space="preserve"> </w:t>
      </w:r>
      <w:r w:rsidRPr="000D2481">
        <w:rPr>
          <w:sz w:val="18"/>
        </w:rPr>
        <w:t>beraber,</w:t>
      </w:r>
      <w:r w:rsidRPr="000D2481" w:rsidR="007C20E2">
        <w:rPr>
          <w:sz w:val="18"/>
        </w:rPr>
        <w:t xml:space="preserve"> </w:t>
      </w:r>
      <w:r w:rsidRPr="000D2481">
        <w:rPr>
          <w:sz w:val="18"/>
        </w:rPr>
        <w:t>bugün</w:t>
      </w:r>
      <w:r w:rsidRPr="000D2481" w:rsidR="007C20E2">
        <w:rPr>
          <w:sz w:val="18"/>
        </w:rPr>
        <w:t xml:space="preserve"> </w:t>
      </w:r>
      <w:r w:rsidRPr="000D2481">
        <w:rPr>
          <w:sz w:val="18"/>
        </w:rPr>
        <w:t>bir</w:t>
      </w:r>
      <w:r w:rsidRPr="000D2481" w:rsidR="007C20E2">
        <w:rPr>
          <w:sz w:val="18"/>
        </w:rPr>
        <w:t xml:space="preserve"> </w:t>
      </w:r>
      <w:r w:rsidRPr="000D2481">
        <w:rPr>
          <w:sz w:val="18"/>
        </w:rPr>
        <w:t>tarafta</w:t>
      </w:r>
      <w:r w:rsidRPr="000D2481" w:rsidR="007C20E2">
        <w:rPr>
          <w:sz w:val="18"/>
        </w:rPr>
        <w:t xml:space="preserve"> </w:t>
      </w:r>
      <w:r w:rsidRPr="000D2481">
        <w:rPr>
          <w:sz w:val="18"/>
        </w:rPr>
        <w:t>90</w:t>
      </w:r>
      <w:r w:rsidRPr="000D2481" w:rsidR="007C20E2">
        <w:rPr>
          <w:sz w:val="18"/>
        </w:rPr>
        <w:t xml:space="preserve"> </w:t>
      </w:r>
      <w:r w:rsidRPr="000D2481">
        <w:rPr>
          <w:sz w:val="18"/>
        </w:rPr>
        <w:t>bin</w:t>
      </w:r>
      <w:r w:rsidRPr="000D2481" w:rsidR="007C20E2">
        <w:rPr>
          <w:sz w:val="18"/>
        </w:rPr>
        <w:t xml:space="preserve"> </w:t>
      </w:r>
      <w:r w:rsidRPr="000D2481">
        <w:rPr>
          <w:sz w:val="18"/>
        </w:rPr>
        <w:t>öğrencisi</w:t>
      </w:r>
      <w:r w:rsidRPr="000D2481" w:rsidR="007C20E2">
        <w:rPr>
          <w:sz w:val="18"/>
        </w:rPr>
        <w:t xml:space="preserve"> </w:t>
      </w:r>
      <w:r w:rsidRPr="000D2481">
        <w:rPr>
          <w:sz w:val="18"/>
        </w:rPr>
        <w:t>olan,</w:t>
      </w:r>
      <w:r w:rsidRPr="000D2481" w:rsidR="007C20E2">
        <w:rPr>
          <w:sz w:val="18"/>
        </w:rPr>
        <w:t xml:space="preserve"> </w:t>
      </w:r>
      <w:r w:rsidRPr="000D2481">
        <w:rPr>
          <w:sz w:val="18"/>
        </w:rPr>
        <w:t>öbür</w:t>
      </w:r>
      <w:r w:rsidRPr="000D2481" w:rsidR="007C20E2">
        <w:rPr>
          <w:sz w:val="18"/>
        </w:rPr>
        <w:t xml:space="preserve"> </w:t>
      </w:r>
      <w:r w:rsidRPr="000D2481">
        <w:rPr>
          <w:sz w:val="18"/>
        </w:rPr>
        <w:t>tarafta</w:t>
      </w:r>
      <w:r w:rsidRPr="000D2481" w:rsidR="007C20E2">
        <w:rPr>
          <w:sz w:val="18"/>
        </w:rPr>
        <w:t xml:space="preserve"> </w:t>
      </w:r>
      <w:r w:rsidRPr="000D2481">
        <w:rPr>
          <w:sz w:val="18"/>
        </w:rPr>
        <w:t>40</w:t>
      </w:r>
      <w:r w:rsidRPr="000D2481" w:rsidR="007C20E2">
        <w:rPr>
          <w:sz w:val="18"/>
        </w:rPr>
        <w:t xml:space="preserve"> </w:t>
      </w:r>
      <w:r w:rsidRPr="000D2481">
        <w:rPr>
          <w:sz w:val="18"/>
        </w:rPr>
        <w:t>bin</w:t>
      </w:r>
      <w:r w:rsidRPr="000D2481" w:rsidR="007C20E2">
        <w:rPr>
          <w:sz w:val="18"/>
        </w:rPr>
        <w:t xml:space="preserve"> </w:t>
      </w:r>
      <w:r w:rsidRPr="000D2481">
        <w:rPr>
          <w:sz w:val="18"/>
        </w:rPr>
        <w:t>öğrencisi</w:t>
      </w:r>
      <w:r w:rsidRPr="000D2481" w:rsidR="007C20E2">
        <w:rPr>
          <w:sz w:val="18"/>
        </w:rPr>
        <w:t xml:space="preserve"> </w:t>
      </w:r>
      <w:r w:rsidRPr="000D2481">
        <w:rPr>
          <w:sz w:val="18"/>
        </w:rPr>
        <w:t>olan,</w:t>
      </w:r>
      <w:r w:rsidRPr="000D2481" w:rsidR="007C20E2">
        <w:rPr>
          <w:sz w:val="18"/>
        </w:rPr>
        <w:t xml:space="preserve"> </w:t>
      </w:r>
      <w:r w:rsidRPr="000D2481">
        <w:rPr>
          <w:sz w:val="18"/>
        </w:rPr>
        <w:t>nasıl</w:t>
      </w:r>
      <w:r w:rsidRPr="000D2481" w:rsidR="007C20E2">
        <w:rPr>
          <w:sz w:val="18"/>
        </w:rPr>
        <w:t xml:space="preserve"> </w:t>
      </w:r>
      <w:r w:rsidRPr="000D2481">
        <w:rPr>
          <w:sz w:val="18"/>
        </w:rPr>
        <w:t>muhteşem</w:t>
      </w:r>
      <w:r w:rsidRPr="000D2481" w:rsidR="007C20E2">
        <w:rPr>
          <w:sz w:val="18"/>
        </w:rPr>
        <w:t xml:space="preserve"> </w:t>
      </w:r>
      <w:r w:rsidRPr="000D2481">
        <w:rPr>
          <w:sz w:val="18"/>
        </w:rPr>
        <w:t>iki</w:t>
      </w:r>
      <w:r w:rsidRPr="000D2481" w:rsidR="007C20E2">
        <w:rPr>
          <w:sz w:val="18"/>
        </w:rPr>
        <w:t xml:space="preserve"> </w:t>
      </w:r>
      <w:r w:rsidRPr="000D2481">
        <w:rPr>
          <w:sz w:val="18"/>
        </w:rPr>
        <w:t>büyük</w:t>
      </w:r>
      <w:r w:rsidRPr="000D2481" w:rsidR="007C20E2">
        <w:rPr>
          <w:sz w:val="18"/>
        </w:rPr>
        <w:t xml:space="preserve"> </w:t>
      </w:r>
      <w:r w:rsidRPr="000D2481">
        <w:rPr>
          <w:sz w:val="18"/>
        </w:rPr>
        <w:t>devlet</w:t>
      </w:r>
      <w:r w:rsidRPr="000D2481" w:rsidR="007C20E2">
        <w:rPr>
          <w:sz w:val="18"/>
        </w:rPr>
        <w:t xml:space="preserve"> </w:t>
      </w:r>
      <w:r w:rsidRPr="000D2481">
        <w:rPr>
          <w:sz w:val="18"/>
        </w:rPr>
        <w:t>üniversitesinin</w:t>
      </w:r>
      <w:r w:rsidRPr="000D2481" w:rsidR="007C20E2">
        <w:rPr>
          <w:sz w:val="18"/>
        </w:rPr>
        <w:t xml:space="preserve"> </w:t>
      </w:r>
      <w:r w:rsidRPr="000D2481">
        <w:rPr>
          <w:sz w:val="18"/>
        </w:rPr>
        <w:t>Konya’da</w:t>
      </w:r>
      <w:r w:rsidRPr="000D2481" w:rsidR="007C20E2">
        <w:rPr>
          <w:sz w:val="18"/>
        </w:rPr>
        <w:t xml:space="preserve"> </w:t>
      </w:r>
      <w:r w:rsidRPr="000D2481">
        <w:rPr>
          <w:sz w:val="18"/>
        </w:rPr>
        <w:t>hayatını</w:t>
      </w:r>
      <w:r w:rsidRPr="000D2481" w:rsidR="007C20E2">
        <w:rPr>
          <w:sz w:val="18"/>
        </w:rPr>
        <w:t xml:space="preserve"> </w:t>
      </w:r>
      <w:r w:rsidRPr="000D2481">
        <w:rPr>
          <w:sz w:val="18"/>
        </w:rPr>
        <w:t>sürdürdüğünü</w:t>
      </w:r>
      <w:r w:rsidRPr="000D2481" w:rsidR="007C20E2">
        <w:rPr>
          <w:sz w:val="18"/>
        </w:rPr>
        <w:t xml:space="preserve"> </w:t>
      </w:r>
      <w:r w:rsidRPr="000D2481">
        <w:rPr>
          <w:sz w:val="18"/>
        </w:rPr>
        <w:t>anlatmak</w:t>
      </w:r>
      <w:r w:rsidRPr="000D2481" w:rsidR="007C20E2">
        <w:rPr>
          <w:sz w:val="18"/>
        </w:rPr>
        <w:t xml:space="preserve"> </w:t>
      </w:r>
      <w:r w:rsidRPr="000D2481">
        <w:rPr>
          <w:sz w:val="18"/>
        </w:rPr>
        <w:t>istiyordum,</w:t>
      </w:r>
      <w:r w:rsidRPr="000D2481" w:rsidR="007C20E2">
        <w:rPr>
          <w:sz w:val="18"/>
        </w:rPr>
        <w:t xml:space="preserve"> </w:t>
      </w:r>
      <w:r w:rsidRPr="000D2481">
        <w:rPr>
          <w:sz w:val="18"/>
        </w:rPr>
        <w:t>bunun</w:t>
      </w:r>
      <w:r w:rsidRPr="000D2481" w:rsidR="007C20E2">
        <w:rPr>
          <w:sz w:val="18"/>
        </w:rPr>
        <w:t xml:space="preserve"> </w:t>
      </w:r>
      <w:r w:rsidRPr="000D2481">
        <w:rPr>
          <w:sz w:val="18"/>
        </w:rPr>
        <w:t>hikâyesinden</w:t>
      </w:r>
      <w:r w:rsidRPr="000D2481" w:rsidR="007C20E2">
        <w:rPr>
          <w:sz w:val="18"/>
        </w:rPr>
        <w:t xml:space="preserve"> </w:t>
      </w:r>
      <w:r w:rsidRPr="000D2481">
        <w:rPr>
          <w:sz w:val="18"/>
        </w:rPr>
        <w:t>bahsetmek</w:t>
      </w:r>
      <w:r w:rsidRPr="000D2481" w:rsidR="007C20E2">
        <w:rPr>
          <w:sz w:val="18"/>
        </w:rPr>
        <w:t xml:space="preserve"> </w:t>
      </w:r>
      <w:r w:rsidRPr="000D2481">
        <w:rPr>
          <w:sz w:val="18"/>
        </w:rPr>
        <w:t>istiyordum</w:t>
      </w:r>
      <w:r w:rsidRPr="000D2481" w:rsidR="007C20E2">
        <w:rPr>
          <w:sz w:val="18"/>
        </w:rPr>
        <w:t xml:space="preserve"> </w:t>
      </w:r>
      <w:r w:rsidRPr="000D2481">
        <w:rPr>
          <w:sz w:val="18"/>
        </w:rPr>
        <w:t>ama</w:t>
      </w:r>
      <w:r w:rsidRPr="000D2481" w:rsidR="007C20E2">
        <w:rPr>
          <w:sz w:val="18"/>
        </w:rPr>
        <w:t xml:space="preserve"> </w:t>
      </w:r>
      <w:r w:rsidRPr="000D2481">
        <w:rPr>
          <w:sz w:val="18"/>
        </w:rPr>
        <w:t>yani</w:t>
      </w:r>
      <w:r w:rsidRPr="000D2481" w:rsidR="007C20E2">
        <w:rPr>
          <w:sz w:val="18"/>
        </w:rPr>
        <w:t xml:space="preserve"> </w:t>
      </w:r>
      <w:r w:rsidRPr="000D2481">
        <w:rPr>
          <w:sz w:val="18"/>
        </w:rPr>
        <w:t>gerçekleri</w:t>
      </w:r>
      <w:r w:rsidRPr="000D2481" w:rsidR="007C20E2">
        <w:rPr>
          <w:sz w:val="18"/>
        </w:rPr>
        <w:t xml:space="preserve"> </w:t>
      </w:r>
      <w:r w:rsidRPr="000D2481">
        <w:rPr>
          <w:sz w:val="18"/>
        </w:rPr>
        <w:t>görmemekte</w:t>
      </w:r>
      <w:r w:rsidRPr="000D2481" w:rsidR="007C20E2">
        <w:rPr>
          <w:sz w:val="18"/>
        </w:rPr>
        <w:t xml:space="preserve"> </w:t>
      </w:r>
      <w:r w:rsidRPr="000D2481">
        <w:rPr>
          <w:sz w:val="18"/>
        </w:rPr>
        <w:t>inat</w:t>
      </w:r>
      <w:r w:rsidRPr="000D2481" w:rsidR="007C20E2">
        <w:rPr>
          <w:sz w:val="18"/>
        </w:rPr>
        <w:t xml:space="preserve"> </w:t>
      </w:r>
      <w:r w:rsidRPr="000D2481">
        <w:rPr>
          <w:sz w:val="18"/>
        </w:rPr>
        <w:t>etmek,</w:t>
      </w:r>
      <w:r w:rsidRPr="000D2481" w:rsidR="007C20E2">
        <w:rPr>
          <w:sz w:val="18"/>
        </w:rPr>
        <w:t xml:space="preserve"> </w:t>
      </w:r>
      <w:r w:rsidRPr="000D2481">
        <w:rPr>
          <w:sz w:val="18"/>
        </w:rPr>
        <w:t>herhâlde,</w:t>
      </w:r>
      <w:r w:rsidRPr="000D2481" w:rsidR="007C20E2">
        <w:rPr>
          <w:sz w:val="18"/>
        </w:rPr>
        <w:t xml:space="preserve"> </w:t>
      </w:r>
      <w:r w:rsidRPr="000D2481">
        <w:rPr>
          <w:sz w:val="18"/>
        </w:rPr>
        <w:t>insanoğlunun</w:t>
      </w:r>
      <w:r w:rsidRPr="000D2481" w:rsidR="007C20E2">
        <w:rPr>
          <w:sz w:val="18"/>
        </w:rPr>
        <w:t xml:space="preserve"> </w:t>
      </w:r>
      <w:r w:rsidRPr="000D2481">
        <w:rPr>
          <w:sz w:val="18"/>
        </w:rPr>
        <w:t>doğasında</w:t>
      </w:r>
      <w:r w:rsidRPr="000D2481" w:rsidR="007C20E2">
        <w:rPr>
          <w:sz w:val="18"/>
        </w:rPr>
        <w:t xml:space="preserve"> </w:t>
      </w:r>
      <w:r w:rsidRPr="000D2481">
        <w:rPr>
          <w:sz w:val="18"/>
        </w:rPr>
        <w:t>olan</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ki</w:t>
      </w:r>
      <w:r w:rsidRPr="000D2481" w:rsidR="007C20E2">
        <w:rPr>
          <w:sz w:val="18"/>
        </w:rPr>
        <w:t xml:space="preserve"> </w:t>
      </w:r>
      <w:r w:rsidRPr="000D2481">
        <w:rPr>
          <w:sz w:val="18"/>
        </w:rPr>
        <w:t>bunlardan</w:t>
      </w:r>
      <w:r w:rsidRPr="000D2481" w:rsidR="007C20E2">
        <w:rPr>
          <w:sz w:val="18"/>
        </w:rPr>
        <w:t xml:space="preserve"> </w:t>
      </w:r>
      <w:r w:rsidRPr="000D2481">
        <w:rPr>
          <w:sz w:val="18"/>
        </w:rPr>
        <w:t>bahsetmeye</w:t>
      </w:r>
      <w:r w:rsidRPr="000D2481" w:rsidR="007C20E2">
        <w:rPr>
          <w:sz w:val="18"/>
        </w:rPr>
        <w:t xml:space="preserve"> </w:t>
      </w:r>
      <w:r w:rsidRPr="000D2481">
        <w:rPr>
          <w:sz w:val="18"/>
        </w:rPr>
        <w:t>fırsatımız</w:t>
      </w:r>
      <w:r w:rsidRPr="000D2481" w:rsidR="007C20E2">
        <w:rPr>
          <w:sz w:val="18"/>
        </w:rPr>
        <w:t xml:space="preserve"> </w:t>
      </w:r>
      <w:r w:rsidRPr="000D2481">
        <w:rPr>
          <w:sz w:val="18"/>
        </w:rPr>
        <w:t>olmadı.</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Üniversitelerin</w:t>
      </w:r>
      <w:r w:rsidRPr="000D2481" w:rsidR="007C20E2">
        <w:rPr>
          <w:sz w:val="18"/>
        </w:rPr>
        <w:t xml:space="preserve"> </w:t>
      </w:r>
      <w:r w:rsidRPr="000D2481">
        <w:rPr>
          <w:sz w:val="18"/>
        </w:rPr>
        <w:t>gerçekleri…</w:t>
      </w:r>
      <w:r w:rsidRPr="000D2481" w:rsidR="007C20E2">
        <w:rPr>
          <w:sz w:val="18"/>
        </w:rPr>
        <w:t xml:space="preserve"> </w:t>
      </w:r>
      <w:r w:rsidRPr="000D2481">
        <w:rPr>
          <w:sz w:val="18"/>
        </w:rPr>
        <w:t>Üniversiteler</w:t>
      </w:r>
      <w:r w:rsidRPr="000D2481" w:rsidR="007C20E2">
        <w:rPr>
          <w:sz w:val="18"/>
        </w:rPr>
        <w:t xml:space="preserve"> </w:t>
      </w:r>
      <w:r w:rsidRPr="000D2481">
        <w:rPr>
          <w:sz w:val="18"/>
        </w:rPr>
        <w:t>isyanda</w:t>
      </w:r>
      <w:r w:rsidRPr="000D2481" w:rsidR="007C20E2">
        <w:rPr>
          <w:sz w:val="18"/>
        </w:rPr>
        <w:t xml:space="preserve"> </w:t>
      </w:r>
      <w:r w:rsidRPr="000D2481">
        <w:rPr>
          <w:sz w:val="18"/>
        </w:rPr>
        <w:t>kaç</w:t>
      </w:r>
      <w:r w:rsidRPr="000D2481" w:rsidR="007C20E2">
        <w:rPr>
          <w:sz w:val="18"/>
        </w:rPr>
        <w:t xml:space="preserve"> </w:t>
      </w:r>
      <w:r w:rsidRPr="000D2481">
        <w:rPr>
          <w:sz w:val="18"/>
        </w:rPr>
        <w:t>gündür,</w:t>
      </w:r>
      <w:r w:rsidRPr="000D2481" w:rsidR="007C20E2">
        <w:rPr>
          <w:sz w:val="18"/>
        </w:rPr>
        <w:t xml:space="preserve"> </w:t>
      </w:r>
      <w:r w:rsidRPr="000D2481">
        <w:rPr>
          <w:sz w:val="18"/>
        </w:rPr>
        <w:t>görmeyen</w:t>
      </w:r>
      <w:r w:rsidRPr="000D2481" w:rsidR="007C20E2">
        <w:rPr>
          <w:sz w:val="18"/>
        </w:rPr>
        <w:t xml:space="preserve"> </w:t>
      </w:r>
      <w:r w:rsidRPr="000D2481">
        <w:rPr>
          <w:sz w:val="18"/>
        </w:rPr>
        <w:t>sizsiniz.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HACI</w:t>
      </w:r>
      <w:r w:rsidRPr="000D2481" w:rsidR="007C20E2">
        <w:rPr>
          <w:sz w:val="18"/>
        </w:rPr>
        <w:t xml:space="preserve"> </w:t>
      </w:r>
      <w:r w:rsidRPr="000D2481">
        <w:rPr>
          <w:sz w:val="18"/>
        </w:rPr>
        <w:t>AHMET</w:t>
      </w:r>
      <w:r w:rsidRPr="000D2481" w:rsidR="007C20E2">
        <w:rPr>
          <w:sz w:val="18"/>
        </w:rPr>
        <w:t xml:space="preserve"> </w:t>
      </w:r>
      <w:r w:rsidRPr="000D2481">
        <w:rPr>
          <w:sz w:val="18"/>
        </w:rPr>
        <w:t>ÖZDEMİR</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Tıp</w:t>
      </w:r>
      <w:r w:rsidRPr="000D2481" w:rsidR="007C20E2">
        <w:rPr>
          <w:sz w:val="18"/>
        </w:rPr>
        <w:t xml:space="preserve"> </w:t>
      </w:r>
      <w:r w:rsidRPr="000D2481">
        <w:rPr>
          <w:sz w:val="18"/>
        </w:rPr>
        <w:t>fakültesi</w:t>
      </w:r>
      <w:r w:rsidRPr="000D2481" w:rsidR="007C20E2">
        <w:rPr>
          <w:sz w:val="18"/>
        </w:rPr>
        <w:t xml:space="preserve"> </w:t>
      </w:r>
      <w:r w:rsidRPr="000D2481">
        <w:rPr>
          <w:sz w:val="18"/>
        </w:rPr>
        <w:t>açılırken</w:t>
      </w:r>
      <w:r w:rsidRPr="000D2481" w:rsidR="007C20E2">
        <w:rPr>
          <w:sz w:val="18"/>
        </w:rPr>
        <w:t xml:space="preserve"> </w:t>
      </w:r>
      <w:r w:rsidRPr="000D2481">
        <w:rPr>
          <w:sz w:val="18"/>
        </w:rPr>
        <w:t>zamanın</w:t>
      </w:r>
      <w:r w:rsidRPr="000D2481" w:rsidR="007C20E2">
        <w:rPr>
          <w:sz w:val="18"/>
        </w:rPr>
        <w:t xml:space="preserve"> </w:t>
      </w:r>
      <w:r w:rsidRPr="000D2481">
        <w:rPr>
          <w:sz w:val="18"/>
        </w:rPr>
        <w:t>Konya</w:t>
      </w:r>
      <w:r w:rsidRPr="000D2481" w:rsidR="007C20E2">
        <w:rPr>
          <w:sz w:val="18"/>
        </w:rPr>
        <w:t xml:space="preserve"> </w:t>
      </w:r>
      <w:r w:rsidRPr="000D2481">
        <w:rPr>
          <w:sz w:val="18"/>
        </w:rPr>
        <w:t>Milletvekili,</w:t>
      </w:r>
      <w:r w:rsidRPr="000D2481" w:rsidR="007C20E2">
        <w:rPr>
          <w:sz w:val="18"/>
        </w:rPr>
        <w:t xml:space="preserve"> </w:t>
      </w:r>
      <w:r w:rsidRPr="000D2481">
        <w:rPr>
          <w:sz w:val="18"/>
        </w:rPr>
        <w:t>benim</w:t>
      </w:r>
      <w:r w:rsidRPr="000D2481" w:rsidR="007C20E2">
        <w:rPr>
          <w:sz w:val="18"/>
        </w:rPr>
        <w:t xml:space="preserve"> </w:t>
      </w:r>
      <w:r w:rsidRPr="000D2481">
        <w:rPr>
          <w:sz w:val="18"/>
        </w:rPr>
        <w:t>de</w:t>
      </w:r>
      <w:r w:rsidRPr="000D2481" w:rsidR="007C20E2">
        <w:rPr>
          <w:sz w:val="18"/>
        </w:rPr>
        <w:t xml:space="preserve"> </w:t>
      </w:r>
      <w:r w:rsidRPr="000D2481">
        <w:rPr>
          <w:sz w:val="18"/>
        </w:rPr>
        <w:t>yakın</w:t>
      </w:r>
      <w:r w:rsidRPr="000D2481" w:rsidR="007C20E2">
        <w:rPr>
          <w:sz w:val="18"/>
        </w:rPr>
        <w:t xml:space="preserve"> </w:t>
      </w:r>
      <w:r w:rsidRPr="000D2481">
        <w:rPr>
          <w:sz w:val="18"/>
        </w:rPr>
        <w:t>akrabam</w:t>
      </w:r>
      <w:r w:rsidRPr="000D2481" w:rsidR="007C20E2">
        <w:rPr>
          <w:sz w:val="18"/>
        </w:rPr>
        <w:t xml:space="preserve"> </w:t>
      </w:r>
      <w:r w:rsidRPr="000D2481">
        <w:rPr>
          <w:sz w:val="18"/>
        </w:rPr>
        <w:t>olan</w:t>
      </w:r>
      <w:r w:rsidRPr="000D2481" w:rsidR="007C20E2">
        <w:rPr>
          <w:sz w:val="18"/>
        </w:rPr>
        <w:t xml:space="preserve"> </w:t>
      </w:r>
      <w:r w:rsidRPr="000D2481">
        <w:rPr>
          <w:sz w:val="18"/>
        </w:rPr>
        <w:t>-kulağı</w:t>
      </w:r>
      <w:r w:rsidRPr="000D2481" w:rsidR="007C20E2">
        <w:rPr>
          <w:sz w:val="18"/>
        </w:rPr>
        <w:t xml:space="preserve"> </w:t>
      </w:r>
      <w:r w:rsidRPr="000D2481">
        <w:rPr>
          <w:sz w:val="18"/>
        </w:rPr>
        <w:t>çınlasın,</w:t>
      </w:r>
      <w:r w:rsidRPr="000D2481" w:rsidR="007C20E2">
        <w:rPr>
          <w:sz w:val="18"/>
        </w:rPr>
        <w:t xml:space="preserve"> </w:t>
      </w:r>
      <w:r w:rsidRPr="000D2481">
        <w:rPr>
          <w:sz w:val="18"/>
        </w:rPr>
        <w:t>hâlen</w:t>
      </w:r>
      <w:r w:rsidRPr="000D2481" w:rsidR="007C20E2">
        <w:rPr>
          <w:sz w:val="18"/>
        </w:rPr>
        <w:t xml:space="preserve"> </w:t>
      </w:r>
      <w:r w:rsidRPr="000D2481">
        <w:rPr>
          <w:sz w:val="18"/>
        </w:rPr>
        <w:t>hayatta,</w:t>
      </w:r>
      <w:r w:rsidRPr="000D2481" w:rsidR="007C20E2">
        <w:rPr>
          <w:sz w:val="18"/>
        </w:rPr>
        <w:t xml:space="preserve"> </w:t>
      </w:r>
      <w:r w:rsidRPr="000D2481">
        <w:rPr>
          <w:sz w:val="18"/>
        </w:rPr>
        <w:t>Allah</w:t>
      </w:r>
      <w:r w:rsidRPr="000D2481" w:rsidR="007C20E2">
        <w:rPr>
          <w:sz w:val="18"/>
        </w:rPr>
        <w:t xml:space="preserve"> </w:t>
      </w:r>
      <w:r w:rsidRPr="000D2481">
        <w:rPr>
          <w:sz w:val="18"/>
        </w:rPr>
        <w:t>uzun</w:t>
      </w:r>
      <w:r w:rsidRPr="000D2481" w:rsidR="007C20E2">
        <w:rPr>
          <w:sz w:val="18"/>
        </w:rPr>
        <w:t xml:space="preserve"> </w:t>
      </w:r>
      <w:r w:rsidRPr="000D2481">
        <w:rPr>
          <w:sz w:val="18"/>
        </w:rPr>
        <w:t>ömür</w:t>
      </w:r>
      <w:r w:rsidRPr="000D2481" w:rsidR="007C20E2">
        <w:rPr>
          <w:sz w:val="18"/>
        </w:rPr>
        <w:t xml:space="preserve"> </w:t>
      </w:r>
      <w:r w:rsidRPr="000D2481">
        <w:rPr>
          <w:sz w:val="18"/>
        </w:rPr>
        <w:t>versin-</w:t>
      </w:r>
      <w:r w:rsidRPr="000D2481" w:rsidR="007C20E2">
        <w:rPr>
          <w:sz w:val="18"/>
        </w:rPr>
        <w:t xml:space="preserve"> </w:t>
      </w:r>
      <w:r w:rsidRPr="000D2481">
        <w:rPr>
          <w:sz w:val="18"/>
        </w:rPr>
        <w:t>Vefa</w:t>
      </w:r>
      <w:r w:rsidRPr="000D2481" w:rsidR="007C20E2">
        <w:rPr>
          <w:sz w:val="18"/>
        </w:rPr>
        <w:t xml:space="preserve"> </w:t>
      </w:r>
      <w:r w:rsidRPr="000D2481">
        <w:rPr>
          <w:sz w:val="18"/>
        </w:rPr>
        <w:t>Tanır’a</w:t>
      </w:r>
      <w:r w:rsidRPr="000D2481" w:rsidR="007C20E2">
        <w:rPr>
          <w:sz w:val="18"/>
        </w:rPr>
        <w:t xml:space="preserve"> </w:t>
      </w:r>
      <w:r w:rsidRPr="000D2481">
        <w:rPr>
          <w:sz w:val="18"/>
        </w:rPr>
        <w:t>Ankara</w:t>
      </w:r>
      <w:r w:rsidRPr="000D2481" w:rsidR="007C20E2">
        <w:rPr>
          <w:sz w:val="18"/>
        </w:rPr>
        <w:t xml:space="preserve"> </w:t>
      </w:r>
      <w:r w:rsidRPr="000D2481">
        <w:rPr>
          <w:sz w:val="18"/>
        </w:rPr>
        <w:t>Tıbbın</w:t>
      </w:r>
      <w:r w:rsidRPr="000D2481" w:rsidR="007C20E2">
        <w:rPr>
          <w:sz w:val="18"/>
        </w:rPr>
        <w:t xml:space="preserve"> </w:t>
      </w:r>
      <w:r w:rsidRPr="000D2481">
        <w:rPr>
          <w:sz w:val="18"/>
        </w:rPr>
        <w:t>hocalarının,</w:t>
      </w:r>
      <w:r w:rsidRPr="000D2481" w:rsidR="007C20E2">
        <w:rPr>
          <w:sz w:val="18"/>
        </w:rPr>
        <w:t xml:space="preserve"> </w:t>
      </w:r>
      <w:r w:rsidRPr="000D2481">
        <w:rPr>
          <w:sz w:val="18"/>
        </w:rPr>
        <w:t>İstanbul</w:t>
      </w:r>
      <w:r w:rsidRPr="000D2481" w:rsidR="007C20E2">
        <w:rPr>
          <w:sz w:val="18"/>
        </w:rPr>
        <w:t xml:space="preserve"> </w:t>
      </w:r>
      <w:r w:rsidRPr="000D2481">
        <w:rPr>
          <w:sz w:val="18"/>
        </w:rPr>
        <w:t>Tıbbın</w:t>
      </w:r>
      <w:r w:rsidRPr="000D2481" w:rsidR="007C20E2">
        <w:rPr>
          <w:sz w:val="18"/>
        </w:rPr>
        <w:t xml:space="preserve"> </w:t>
      </w:r>
      <w:r w:rsidRPr="000D2481">
        <w:rPr>
          <w:sz w:val="18"/>
        </w:rPr>
        <w:t>hocalarının</w:t>
      </w:r>
      <w:r w:rsidRPr="000D2481" w:rsidR="007C20E2">
        <w:rPr>
          <w:sz w:val="18"/>
        </w:rPr>
        <w:t xml:space="preserve"> </w:t>
      </w:r>
      <w:r w:rsidRPr="000D2481">
        <w:rPr>
          <w:sz w:val="18"/>
        </w:rPr>
        <w:t>“Bırak</w:t>
      </w:r>
      <w:r w:rsidRPr="000D2481" w:rsidR="007C20E2">
        <w:rPr>
          <w:sz w:val="18"/>
        </w:rPr>
        <w:t xml:space="preserve"> </w:t>
      </w:r>
      <w:r w:rsidRPr="000D2481">
        <w:rPr>
          <w:sz w:val="18"/>
        </w:rPr>
        <w:t>ya</w:t>
      </w:r>
      <w:r w:rsidRPr="000D2481" w:rsidR="007C20E2">
        <w:rPr>
          <w:sz w:val="18"/>
        </w:rPr>
        <w:t xml:space="preserve"> </w:t>
      </w:r>
      <w:r w:rsidRPr="000D2481">
        <w:rPr>
          <w:sz w:val="18"/>
        </w:rPr>
        <w:t>Vefa</w:t>
      </w:r>
      <w:r w:rsidRPr="000D2481" w:rsidR="007C20E2">
        <w:rPr>
          <w:sz w:val="18"/>
        </w:rPr>
        <w:t xml:space="preserve"> </w:t>
      </w:r>
      <w:r w:rsidRPr="000D2481">
        <w:rPr>
          <w:sz w:val="18"/>
        </w:rPr>
        <w:t>Bey,</w:t>
      </w:r>
      <w:r w:rsidRPr="000D2481" w:rsidR="007C20E2">
        <w:rPr>
          <w:sz w:val="18"/>
        </w:rPr>
        <w:t xml:space="preserve"> </w:t>
      </w:r>
      <w:r w:rsidRPr="000D2481">
        <w:rPr>
          <w:sz w:val="18"/>
        </w:rPr>
        <w:t>Ankara</w:t>
      </w:r>
      <w:r w:rsidRPr="000D2481" w:rsidR="007C20E2">
        <w:rPr>
          <w:sz w:val="18"/>
        </w:rPr>
        <w:t xml:space="preserve"> </w:t>
      </w:r>
      <w:r w:rsidRPr="000D2481">
        <w:rPr>
          <w:sz w:val="18"/>
        </w:rPr>
        <w:t>Tıp</w:t>
      </w:r>
      <w:r w:rsidRPr="000D2481" w:rsidR="007C20E2">
        <w:rPr>
          <w:sz w:val="18"/>
        </w:rPr>
        <w:t xml:space="preserve"> </w:t>
      </w:r>
      <w:r w:rsidRPr="000D2481">
        <w:rPr>
          <w:sz w:val="18"/>
        </w:rPr>
        <w:t>dururken,</w:t>
      </w:r>
      <w:r w:rsidRPr="000D2481" w:rsidR="007C20E2">
        <w:rPr>
          <w:sz w:val="18"/>
        </w:rPr>
        <w:t xml:space="preserve"> </w:t>
      </w:r>
      <w:r w:rsidRPr="000D2481">
        <w:rPr>
          <w:sz w:val="18"/>
        </w:rPr>
        <w:t>İstanbul</w:t>
      </w:r>
      <w:r w:rsidRPr="000D2481" w:rsidR="007C20E2">
        <w:rPr>
          <w:sz w:val="18"/>
        </w:rPr>
        <w:t xml:space="preserve"> </w:t>
      </w:r>
      <w:r w:rsidRPr="000D2481">
        <w:rPr>
          <w:sz w:val="18"/>
        </w:rPr>
        <w:t>Tıp</w:t>
      </w:r>
      <w:r w:rsidRPr="000D2481" w:rsidR="007C20E2">
        <w:rPr>
          <w:sz w:val="18"/>
        </w:rPr>
        <w:t xml:space="preserve"> </w:t>
      </w:r>
      <w:r w:rsidRPr="000D2481">
        <w:rPr>
          <w:sz w:val="18"/>
        </w:rPr>
        <w:t>dururken</w:t>
      </w:r>
      <w:r w:rsidRPr="000D2481" w:rsidR="007C20E2">
        <w:rPr>
          <w:sz w:val="18"/>
        </w:rPr>
        <w:t xml:space="preserve"> </w:t>
      </w:r>
      <w:r w:rsidRPr="000D2481">
        <w:rPr>
          <w:sz w:val="18"/>
        </w:rPr>
        <w:t>taşrada</w:t>
      </w:r>
      <w:r w:rsidRPr="000D2481" w:rsidR="007C20E2">
        <w:rPr>
          <w:sz w:val="18"/>
        </w:rPr>
        <w:t xml:space="preserve"> </w:t>
      </w:r>
      <w:r w:rsidRPr="000D2481">
        <w:rPr>
          <w:sz w:val="18"/>
        </w:rPr>
        <w:t>bir</w:t>
      </w:r>
      <w:r w:rsidRPr="000D2481" w:rsidR="007C20E2">
        <w:rPr>
          <w:sz w:val="18"/>
        </w:rPr>
        <w:t xml:space="preserve"> </w:t>
      </w:r>
      <w:r w:rsidRPr="000D2481">
        <w:rPr>
          <w:sz w:val="18"/>
        </w:rPr>
        <w:t>tıp</w:t>
      </w:r>
      <w:r w:rsidRPr="000D2481" w:rsidR="007C20E2">
        <w:rPr>
          <w:sz w:val="18"/>
        </w:rPr>
        <w:t xml:space="preserve"> </w:t>
      </w:r>
      <w:r w:rsidRPr="000D2481">
        <w:rPr>
          <w:sz w:val="18"/>
        </w:rPr>
        <w:t>fakültesi</w:t>
      </w:r>
      <w:r w:rsidRPr="000D2481" w:rsidR="007C20E2">
        <w:rPr>
          <w:sz w:val="18"/>
        </w:rPr>
        <w:t xml:space="preserve"> </w:t>
      </w:r>
      <w:r w:rsidRPr="000D2481">
        <w:rPr>
          <w:sz w:val="18"/>
        </w:rPr>
        <w:t>mi</w:t>
      </w:r>
      <w:r w:rsidRPr="000D2481" w:rsidR="007C20E2">
        <w:rPr>
          <w:sz w:val="18"/>
        </w:rPr>
        <w:t xml:space="preserve"> </w:t>
      </w:r>
      <w:r w:rsidRPr="000D2481">
        <w:rPr>
          <w:sz w:val="18"/>
        </w:rPr>
        <w:t>açılırmış!”</w:t>
      </w:r>
      <w:r w:rsidRPr="000D2481" w:rsidR="007C20E2">
        <w:rPr>
          <w:sz w:val="18"/>
        </w:rPr>
        <w:t xml:space="preserve"> </w:t>
      </w:r>
      <w:r w:rsidRPr="000D2481">
        <w:rPr>
          <w:sz w:val="18"/>
        </w:rPr>
        <w:t>diye</w:t>
      </w:r>
      <w:r w:rsidRPr="000D2481" w:rsidR="007C20E2">
        <w:rPr>
          <w:sz w:val="18"/>
        </w:rPr>
        <w:t xml:space="preserve"> </w:t>
      </w:r>
      <w:r w:rsidRPr="000D2481">
        <w:rPr>
          <w:sz w:val="18"/>
        </w:rPr>
        <w:t>nasıl</w:t>
      </w:r>
      <w:r w:rsidRPr="000D2481" w:rsidR="007C20E2">
        <w:rPr>
          <w:sz w:val="18"/>
        </w:rPr>
        <w:t xml:space="preserve"> </w:t>
      </w:r>
      <w:r w:rsidRPr="000D2481">
        <w:rPr>
          <w:sz w:val="18"/>
        </w:rPr>
        <w:t>direndiklerini</w:t>
      </w:r>
      <w:r w:rsidRPr="000D2481" w:rsidR="007C20E2">
        <w:rPr>
          <w:sz w:val="18"/>
        </w:rPr>
        <w:t xml:space="preserve"> </w:t>
      </w:r>
      <w:r w:rsidRPr="000D2481">
        <w:rPr>
          <w:sz w:val="18"/>
        </w:rPr>
        <w:t>de</w:t>
      </w:r>
      <w:r w:rsidRPr="000D2481" w:rsidR="007C20E2">
        <w:rPr>
          <w:sz w:val="18"/>
        </w:rPr>
        <w:t xml:space="preserve"> </w:t>
      </w:r>
      <w:r w:rsidRPr="000D2481">
        <w:rPr>
          <w:sz w:val="18"/>
        </w:rPr>
        <w:t>anlatmak</w:t>
      </w:r>
      <w:r w:rsidRPr="000D2481" w:rsidR="007C20E2">
        <w:rPr>
          <w:sz w:val="18"/>
        </w:rPr>
        <w:t xml:space="preserve"> </w:t>
      </w:r>
      <w:r w:rsidRPr="000D2481">
        <w:rPr>
          <w:sz w:val="18"/>
        </w:rPr>
        <w:t>isterdim</w:t>
      </w:r>
      <w:r w:rsidRPr="000D2481" w:rsidR="007C20E2">
        <w:rPr>
          <w:sz w:val="18"/>
        </w:rPr>
        <w:t xml:space="preserve"> </w:t>
      </w:r>
      <w:r w:rsidRPr="000D2481">
        <w:rPr>
          <w:sz w:val="18"/>
        </w:rPr>
        <w:t>size.</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Hayır,</w:t>
      </w:r>
      <w:r w:rsidRPr="000D2481" w:rsidR="007C20E2">
        <w:rPr>
          <w:sz w:val="18"/>
        </w:rPr>
        <w:t xml:space="preserve"> </w:t>
      </w:r>
      <w:r w:rsidRPr="000D2481">
        <w:rPr>
          <w:sz w:val="18"/>
        </w:rPr>
        <w:t>Cerrahpaşa</w:t>
      </w:r>
      <w:r w:rsidRPr="000D2481" w:rsidR="007C20E2">
        <w:rPr>
          <w:sz w:val="18"/>
        </w:rPr>
        <w:t xml:space="preserve"> </w:t>
      </w:r>
      <w:r w:rsidRPr="000D2481">
        <w:rPr>
          <w:sz w:val="18"/>
        </w:rPr>
        <w:t>kurmuştur</w:t>
      </w:r>
      <w:r w:rsidRPr="000D2481" w:rsidR="007C20E2">
        <w:rPr>
          <w:sz w:val="18"/>
        </w:rPr>
        <w:t xml:space="preserve"> </w:t>
      </w:r>
      <w:r w:rsidRPr="000D2481">
        <w:rPr>
          <w:sz w:val="18"/>
        </w:rPr>
        <w:t>orayı.</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HACI</w:t>
      </w:r>
      <w:r w:rsidRPr="000D2481" w:rsidR="007C20E2">
        <w:rPr>
          <w:sz w:val="18"/>
        </w:rPr>
        <w:t xml:space="preserve"> </w:t>
      </w:r>
      <w:r w:rsidRPr="000D2481">
        <w:rPr>
          <w:sz w:val="18"/>
        </w:rPr>
        <w:t>AHMET</w:t>
      </w:r>
      <w:r w:rsidRPr="000D2481" w:rsidR="007C20E2">
        <w:rPr>
          <w:sz w:val="18"/>
        </w:rPr>
        <w:t xml:space="preserve"> </w:t>
      </w:r>
      <w:r w:rsidRPr="000D2481">
        <w:rPr>
          <w:sz w:val="18"/>
        </w:rPr>
        <w:t>ÖZDEMİR</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Ama</w:t>
      </w:r>
      <w:r w:rsidRPr="000D2481" w:rsidR="007C20E2">
        <w:rPr>
          <w:sz w:val="18"/>
        </w:rPr>
        <w:t xml:space="preserve"> </w:t>
      </w:r>
      <w:r w:rsidRPr="000D2481">
        <w:rPr>
          <w:sz w:val="18"/>
        </w:rPr>
        <w:t>bugün,</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YÖK’teki</w:t>
      </w:r>
      <w:r w:rsidRPr="000D2481" w:rsidR="007C20E2">
        <w:rPr>
          <w:sz w:val="18"/>
        </w:rPr>
        <w:t xml:space="preserve"> </w:t>
      </w:r>
      <w:r w:rsidRPr="000D2481">
        <w:rPr>
          <w:sz w:val="18"/>
        </w:rPr>
        <w:t>başarı</w:t>
      </w:r>
      <w:r w:rsidRPr="000D2481" w:rsidR="007C20E2">
        <w:rPr>
          <w:sz w:val="18"/>
        </w:rPr>
        <w:t xml:space="preserve"> </w:t>
      </w:r>
      <w:r w:rsidRPr="000D2481">
        <w:rPr>
          <w:sz w:val="18"/>
        </w:rPr>
        <w:t>listesinde</w:t>
      </w:r>
      <w:r w:rsidRPr="000D2481" w:rsidR="007C20E2">
        <w:rPr>
          <w:sz w:val="18"/>
        </w:rPr>
        <w:t xml:space="preserve"> </w:t>
      </w:r>
      <w:r w:rsidRPr="000D2481">
        <w:rPr>
          <w:sz w:val="18"/>
        </w:rPr>
        <w:t>biri</w:t>
      </w:r>
      <w:r w:rsidRPr="000D2481" w:rsidR="007C20E2">
        <w:rPr>
          <w:sz w:val="18"/>
        </w:rPr>
        <w:t xml:space="preserve"> </w:t>
      </w:r>
      <w:r w:rsidRPr="000D2481">
        <w:rPr>
          <w:sz w:val="18"/>
        </w:rPr>
        <w:t>9’uncu</w:t>
      </w:r>
      <w:r w:rsidRPr="000D2481" w:rsidR="007C20E2">
        <w:rPr>
          <w:sz w:val="18"/>
        </w:rPr>
        <w:t xml:space="preserve"> </w:t>
      </w:r>
      <w:r w:rsidRPr="000D2481">
        <w:rPr>
          <w:sz w:val="18"/>
        </w:rPr>
        <w:t>sırada</w:t>
      </w:r>
      <w:r w:rsidRPr="000D2481" w:rsidR="007C20E2">
        <w:rPr>
          <w:sz w:val="18"/>
        </w:rPr>
        <w:t xml:space="preserve"> </w:t>
      </w:r>
      <w:r w:rsidRPr="000D2481">
        <w:rPr>
          <w:sz w:val="18"/>
        </w:rPr>
        <w:t>duruyor</w:t>
      </w:r>
      <w:r w:rsidRPr="000D2481" w:rsidR="007C20E2">
        <w:rPr>
          <w:sz w:val="18"/>
        </w:rPr>
        <w:t xml:space="preserve"> </w:t>
      </w:r>
      <w:r w:rsidRPr="000D2481">
        <w:rPr>
          <w:sz w:val="18"/>
        </w:rPr>
        <w:t>-2</w:t>
      </w:r>
      <w:r w:rsidRPr="000D2481" w:rsidR="007C20E2">
        <w:rPr>
          <w:sz w:val="18"/>
        </w:rPr>
        <w:t xml:space="preserve"> </w:t>
      </w:r>
      <w:r w:rsidRPr="000D2481">
        <w:rPr>
          <w:sz w:val="18"/>
        </w:rPr>
        <w:t>tane</w:t>
      </w:r>
      <w:r w:rsidRPr="000D2481" w:rsidR="007C20E2">
        <w:rPr>
          <w:sz w:val="18"/>
        </w:rPr>
        <w:t xml:space="preserve"> </w:t>
      </w:r>
      <w:r w:rsidRPr="000D2481">
        <w:rPr>
          <w:sz w:val="18"/>
        </w:rPr>
        <w:t>tıp</w:t>
      </w:r>
      <w:r w:rsidRPr="000D2481" w:rsidR="007C20E2">
        <w:rPr>
          <w:sz w:val="18"/>
        </w:rPr>
        <w:t xml:space="preserve"> </w:t>
      </w:r>
      <w:r w:rsidRPr="000D2481">
        <w:rPr>
          <w:sz w:val="18"/>
        </w:rPr>
        <w:t>fakültesi</w:t>
      </w:r>
      <w:r w:rsidRPr="000D2481" w:rsidR="007C20E2">
        <w:rPr>
          <w:sz w:val="18"/>
        </w:rPr>
        <w:t xml:space="preserve"> </w:t>
      </w:r>
      <w:r w:rsidRPr="000D2481">
        <w:rPr>
          <w:sz w:val="18"/>
        </w:rPr>
        <w:t>oldu-</w:t>
      </w:r>
      <w:r w:rsidRPr="000D2481" w:rsidR="007C20E2">
        <w:rPr>
          <w:sz w:val="18"/>
        </w:rPr>
        <w:t xml:space="preserve"> </w:t>
      </w:r>
      <w:r w:rsidRPr="000D2481">
        <w:rPr>
          <w:sz w:val="18"/>
        </w:rPr>
        <w:t>öbürü</w:t>
      </w:r>
      <w:r w:rsidRPr="000D2481" w:rsidR="007C20E2">
        <w:rPr>
          <w:sz w:val="18"/>
        </w:rPr>
        <w:t xml:space="preserve"> </w:t>
      </w:r>
      <w:r w:rsidRPr="000D2481">
        <w:rPr>
          <w:sz w:val="18"/>
        </w:rPr>
        <w:t>14’üncü</w:t>
      </w:r>
      <w:r w:rsidRPr="000D2481" w:rsidR="007C20E2">
        <w:rPr>
          <w:sz w:val="18"/>
        </w:rPr>
        <w:t xml:space="preserve"> </w:t>
      </w:r>
      <w:r w:rsidRPr="000D2481">
        <w:rPr>
          <w:sz w:val="18"/>
        </w:rPr>
        <w:t>sırada</w:t>
      </w:r>
      <w:r w:rsidRPr="000D2481" w:rsidR="007C20E2">
        <w:rPr>
          <w:sz w:val="18"/>
        </w:rPr>
        <w:t xml:space="preserve"> </w:t>
      </w:r>
      <w:r w:rsidRPr="000D2481">
        <w:rPr>
          <w:sz w:val="18"/>
        </w:rPr>
        <w:t>duruyor.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Yeni</w:t>
      </w:r>
      <w:r w:rsidRPr="000D2481" w:rsidR="007C20E2">
        <w:rPr>
          <w:sz w:val="18"/>
        </w:rPr>
        <w:t xml:space="preserve"> </w:t>
      </w:r>
      <w:r w:rsidRPr="000D2481">
        <w:rPr>
          <w:sz w:val="18"/>
        </w:rPr>
        <w:t>bir</w:t>
      </w:r>
      <w:r w:rsidRPr="000D2481" w:rsidR="007C20E2">
        <w:rPr>
          <w:sz w:val="18"/>
        </w:rPr>
        <w:t xml:space="preserve"> </w:t>
      </w:r>
      <w:r w:rsidRPr="000D2481">
        <w:rPr>
          <w:sz w:val="18"/>
        </w:rPr>
        <w:t>üniversitedir,</w:t>
      </w:r>
      <w:r w:rsidRPr="000D2481" w:rsidR="007C20E2">
        <w:rPr>
          <w:sz w:val="18"/>
        </w:rPr>
        <w:t xml:space="preserve"> </w:t>
      </w:r>
      <w:r w:rsidRPr="000D2481">
        <w:rPr>
          <w:sz w:val="18"/>
        </w:rPr>
        <w:t>Cerrahpaşa</w:t>
      </w:r>
      <w:r w:rsidRPr="000D2481" w:rsidR="007C20E2">
        <w:rPr>
          <w:sz w:val="18"/>
        </w:rPr>
        <w:t xml:space="preserve"> </w:t>
      </w:r>
      <w:r w:rsidRPr="000D2481">
        <w:rPr>
          <w:sz w:val="18"/>
        </w:rPr>
        <w:t>kurmuştur.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HACI</w:t>
      </w:r>
      <w:r w:rsidRPr="000D2481" w:rsidR="007C20E2">
        <w:rPr>
          <w:sz w:val="18"/>
        </w:rPr>
        <w:t xml:space="preserve"> </w:t>
      </w:r>
      <w:r w:rsidRPr="000D2481">
        <w:rPr>
          <w:sz w:val="18"/>
        </w:rPr>
        <w:t>AHMET</w:t>
      </w:r>
      <w:r w:rsidRPr="000D2481" w:rsidR="007C20E2">
        <w:rPr>
          <w:sz w:val="18"/>
        </w:rPr>
        <w:t xml:space="preserve"> </w:t>
      </w:r>
      <w:r w:rsidRPr="000D2481">
        <w:rPr>
          <w:sz w:val="18"/>
        </w:rPr>
        <w:t>ÖZDEMİR</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Ve</w:t>
      </w:r>
      <w:r w:rsidRPr="000D2481" w:rsidR="007C20E2">
        <w:rPr>
          <w:sz w:val="18"/>
        </w:rPr>
        <w:t xml:space="preserve"> </w:t>
      </w:r>
      <w:r w:rsidRPr="000D2481">
        <w:rPr>
          <w:sz w:val="18"/>
        </w:rPr>
        <w:t>daha</w:t>
      </w:r>
      <w:r w:rsidRPr="000D2481" w:rsidR="007C20E2">
        <w:rPr>
          <w:sz w:val="18"/>
        </w:rPr>
        <w:t xml:space="preserve"> </w:t>
      </w:r>
      <w:r w:rsidRPr="000D2481">
        <w:rPr>
          <w:sz w:val="18"/>
        </w:rPr>
        <w:t>başka</w:t>
      </w:r>
      <w:r w:rsidRPr="000D2481" w:rsidR="007C20E2">
        <w:rPr>
          <w:sz w:val="18"/>
        </w:rPr>
        <w:t xml:space="preserve"> </w:t>
      </w:r>
      <w:r w:rsidRPr="000D2481">
        <w:rPr>
          <w:sz w:val="18"/>
        </w:rPr>
        <w:t>şeyleri</w:t>
      </w:r>
      <w:r w:rsidRPr="000D2481" w:rsidR="007C20E2">
        <w:rPr>
          <w:sz w:val="18"/>
        </w:rPr>
        <w:t xml:space="preserve"> </w:t>
      </w:r>
      <w:r w:rsidRPr="000D2481">
        <w:rPr>
          <w:sz w:val="18"/>
        </w:rPr>
        <w:t>söyleyeyim:</w:t>
      </w:r>
      <w:r w:rsidRPr="000D2481" w:rsidR="007C20E2">
        <w:rPr>
          <w:sz w:val="18"/>
        </w:rPr>
        <w:t xml:space="preserve"> </w:t>
      </w:r>
      <w:r w:rsidRPr="000D2481">
        <w:rPr>
          <w:sz w:val="18"/>
        </w:rPr>
        <w:t>Bu</w:t>
      </w:r>
      <w:r w:rsidRPr="000D2481" w:rsidR="007C20E2">
        <w:rPr>
          <w:sz w:val="18"/>
        </w:rPr>
        <w:t xml:space="preserve"> </w:t>
      </w:r>
      <w:r w:rsidRPr="000D2481">
        <w:rPr>
          <w:sz w:val="18"/>
        </w:rPr>
        <w:t>ayrılan</w:t>
      </w:r>
      <w:r w:rsidRPr="000D2481" w:rsidR="007C20E2">
        <w:rPr>
          <w:sz w:val="18"/>
        </w:rPr>
        <w:t xml:space="preserve"> </w:t>
      </w:r>
      <w:r w:rsidRPr="000D2481">
        <w:rPr>
          <w:sz w:val="18"/>
        </w:rPr>
        <w:t>üniversitenin</w:t>
      </w:r>
      <w:r w:rsidRPr="000D2481" w:rsidR="007C20E2">
        <w:rPr>
          <w:sz w:val="18"/>
        </w:rPr>
        <w:t xml:space="preserve"> </w:t>
      </w:r>
      <w:r w:rsidRPr="000D2481">
        <w:rPr>
          <w:sz w:val="18"/>
        </w:rPr>
        <w:t>ziraat</w:t>
      </w:r>
      <w:r w:rsidRPr="000D2481" w:rsidR="007C20E2">
        <w:rPr>
          <w:sz w:val="18"/>
        </w:rPr>
        <w:t xml:space="preserve"> </w:t>
      </w:r>
      <w:r w:rsidRPr="000D2481">
        <w:rPr>
          <w:sz w:val="18"/>
        </w:rPr>
        <w:t>fakültesinin</w:t>
      </w:r>
      <w:r w:rsidRPr="000D2481" w:rsidR="007C20E2">
        <w:rPr>
          <w:sz w:val="18"/>
        </w:rPr>
        <w:t xml:space="preserve"> </w:t>
      </w:r>
      <w:r w:rsidRPr="000D2481">
        <w:rPr>
          <w:sz w:val="18"/>
        </w:rPr>
        <w:t>Türkiye</w:t>
      </w:r>
      <w:r w:rsidRPr="000D2481" w:rsidR="007C20E2">
        <w:rPr>
          <w:sz w:val="18"/>
        </w:rPr>
        <w:t xml:space="preserve"> </w:t>
      </w:r>
      <w:r w:rsidRPr="000D2481">
        <w:rPr>
          <w:sz w:val="18"/>
        </w:rPr>
        <w:t>3’üncüsü</w:t>
      </w:r>
      <w:r w:rsidRPr="000D2481" w:rsidR="007C20E2">
        <w:rPr>
          <w:sz w:val="18"/>
        </w:rPr>
        <w:t xml:space="preserve"> </w:t>
      </w:r>
      <w:r w:rsidRPr="000D2481">
        <w:rPr>
          <w:sz w:val="18"/>
        </w:rPr>
        <w:t>olduğunu</w:t>
      </w:r>
      <w:r w:rsidRPr="000D2481" w:rsidR="007C20E2">
        <w:rPr>
          <w:sz w:val="18"/>
        </w:rPr>
        <w:t xml:space="preserve"> </w:t>
      </w:r>
      <w:r w:rsidRPr="000D2481">
        <w:rPr>
          <w:sz w:val="18"/>
        </w:rPr>
        <w:t>söyleyeyim</w:t>
      </w:r>
      <w:r w:rsidRPr="000D2481" w:rsidR="007C20E2">
        <w:rPr>
          <w:sz w:val="18"/>
        </w:rPr>
        <w:t xml:space="preserve"> </w:t>
      </w:r>
      <w:r w:rsidRPr="000D2481">
        <w:rPr>
          <w:sz w:val="18"/>
        </w:rPr>
        <w:t>size,</w:t>
      </w:r>
      <w:r w:rsidRPr="000D2481" w:rsidR="007C20E2">
        <w:rPr>
          <w:sz w:val="18"/>
        </w:rPr>
        <w:t xml:space="preserve"> </w:t>
      </w:r>
      <w:r w:rsidRPr="000D2481">
        <w:rPr>
          <w:sz w:val="18"/>
        </w:rPr>
        <w:t>tıp</w:t>
      </w:r>
      <w:r w:rsidRPr="000D2481" w:rsidR="007C20E2">
        <w:rPr>
          <w:sz w:val="18"/>
        </w:rPr>
        <w:t xml:space="preserve"> </w:t>
      </w:r>
      <w:r w:rsidRPr="000D2481">
        <w:rPr>
          <w:sz w:val="18"/>
        </w:rPr>
        <w:t>fakültesinin</w:t>
      </w:r>
      <w:r w:rsidRPr="000D2481" w:rsidR="007C20E2">
        <w:rPr>
          <w:sz w:val="18"/>
        </w:rPr>
        <w:t xml:space="preserve"> </w:t>
      </w:r>
      <w:r w:rsidRPr="000D2481">
        <w:rPr>
          <w:sz w:val="18"/>
        </w:rPr>
        <w:t>9’uncu</w:t>
      </w:r>
      <w:r w:rsidRPr="000D2481" w:rsidR="007C20E2">
        <w:rPr>
          <w:sz w:val="18"/>
        </w:rPr>
        <w:t xml:space="preserve"> </w:t>
      </w:r>
      <w:r w:rsidRPr="000D2481">
        <w:rPr>
          <w:sz w:val="18"/>
        </w:rPr>
        <w:t>olduğunu</w:t>
      </w:r>
      <w:r w:rsidRPr="000D2481" w:rsidR="007C20E2">
        <w:rPr>
          <w:sz w:val="18"/>
        </w:rPr>
        <w:t xml:space="preserve"> </w:t>
      </w:r>
      <w:r w:rsidRPr="000D2481">
        <w:rPr>
          <w:sz w:val="18"/>
        </w:rPr>
        <w:t>söyleyeyim,</w:t>
      </w:r>
      <w:r w:rsidRPr="000D2481" w:rsidR="007C20E2">
        <w:rPr>
          <w:sz w:val="18"/>
        </w:rPr>
        <w:t xml:space="preserve"> </w:t>
      </w:r>
      <w:r w:rsidRPr="000D2481">
        <w:rPr>
          <w:sz w:val="18"/>
        </w:rPr>
        <w:t>diş</w:t>
      </w:r>
      <w:r w:rsidRPr="000D2481" w:rsidR="007C20E2">
        <w:rPr>
          <w:sz w:val="18"/>
        </w:rPr>
        <w:t xml:space="preserve"> </w:t>
      </w:r>
      <w:r w:rsidRPr="000D2481">
        <w:rPr>
          <w:sz w:val="18"/>
        </w:rPr>
        <w:t>hekimliğinin</w:t>
      </w:r>
      <w:r w:rsidRPr="000D2481" w:rsidR="007C20E2">
        <w:rPr>
          <w:sz w:val="18"/>
        </w:rPr>
        <w:t xml:space="preserve"> </w:t>
      </w:r>
      <w:r w:rsidRPr="000D2481">
        <w:rPr>
          <w:sz w:val="18"/>
        </w:rPr>
        <w:t>11’inci</w:t>
      </w:r>
      <w:r w:rsidRPr="000D2481" w:rsidR="007C20E2">
        <w:rPr>
          <w:sz w:val="18"/>
        </w:rPr>
        <w:t xml:space="preserve"> </w:t>
      </w:r>
      <w:r w:rsidRPr="000D2481">
        <w:rPr>
          <w:sz w:val="18"/>
        </w:rPr>
        <w:t>olduğunu</w:t>
      </w:r>
      <w:r w:rsidRPr="000D2481" w:rsidR="007C20E2">
        <w:rPr>
          <w:sz w:val="18"/>
        </w:rPr>
        <w:t xml:space="preserve"> </w:t>
      </w:r>
      <w:r w:rsidRPr="000D2481">
        <w:rPr>
          <w:sz w:val="18"/>
        </w:rPr>
        <w:t>söyleyeyim.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Cumhurbaşkanıyla,</w:t>
      </w:r>
      <w:r w:rsidRPr="000D2481" w:rsidR="007C20E2">
        <w:rPr>
          <w:sz w:val="18"/>
        </w:rPr>
        <w:t xml:space="preserve"> </w:t>
      </w:r>
      <w:r w:rsidRPr="000D2481">
        <w:rPr>
          <w:sz w:val="18"/>
        </w:rPr>
        <w:t>YÖK</w:t>
      </w:r>
      <w:r w:rsidRPr="000D2481" w:rsidR="007C20E2">
        <w:rPr>
          <w:sz w:val="18"/>
        </w:rPr>
        <w:t xml:space="preserve"> </w:t>
      </w:r>
      <w:r w:rsidRPr="000D2481">
        <w:rPr>
          <w:sz w:val="18"/>
        </w:rPr>
        <w:t>Başkanıyla,</w:t>
      </w:r>
      <w:r w:rsidRPr="000D2481" w:rsidR="007C20E2">
        <w:rPr>
          <w:sz w:val="18"/>
        </w:rPr>
        <w:t xml:space="preserve"> </w:t>
      </w:r>
      <w:r w:rsidRPr="000D2481">
        <w:rPr>
          <w:sz w:val="18"/>
        </w:rPr>
        <w:t>Konya</w:t>
      </w:r>
      <w:r w:rsidRPr="000D2481" w:rsidR="007C20E2">
        <w:rPr>
          <w:sz w:val="18"/>
        </w:rPr>
        <w:t xml:space="preserve"> </w:t>
      </w:r>
      <w:r w:rsidRPr="000D2481">
        <w:rPr>
          <w:sz w:val="18"/>
        </w:rPr>
        <w:t>milletvekilleriyle</w:t>
      </w:r>
      <w:r w:rsidRPr="000D2481" w:rsidR="007C20E2">
        <w:rPr>
          <w:sz w:val="18"/>
        </w:rPr>
        <w:t xml:space="preserve"> </w:t>
      </w:r>
      <w:r w:rsidRPr="000D2481">
        <w:rPr>
          <w:sz w:val="18"/>
        </w:rPr>
        <w:t>oturup</w:t>
      </w:r>
      <w:r w:rsidRPr="000D2481" w:rsidR="007C20E2">
        <w:rPr>
          <w:sz w:val="18"/>
        </w:rPr>
        <w:t xml:space="preserve"> </w:t>
      </w:r>
      <w:r w:rsidRPr="000D2481">
        <w:rPr>
          <w:sz w:val="18"/>
        </w:rPr>
        <w:t>biz</w:t>
      </w:r>
      <w:r w:rsidRPr="000D2481" w:rsidR="007C20E2">
        <w:rPr>
          <w:sz w:val="18"/>
        </w:rPr>
        <w:t xml:space="preserve"> </w:t>
      </w:r>
      <w:r w:rsidRPr="000D2481">
        <w:rPr>
          <w:sz w:val="18"/>
        </w:rPr>
        <w:t>Konya</w:t>
      </w:r>
      <w:r w:rsidRPr="000D2481" w:rsidR="007C20E2">
        <w:rPr>
          <w:sz w:val="18"/>
        </w:rPr>
        <w:t xml:space="preserve"> </w:t>
      </w:r>
      <w:r w:rsidRPr="000D2481">
        <w:rPr>
          <w:sz w:val="18"/>
        </w:rPr>
        <w:t>Teknik</w:t>
      </w:r>
      <w:r w:rsidRPr="000D2481" w:rsidR="007C20E2">
        <w:rPr>
          <w:sz w:val="18"/>
        </w:rPr>
        <w:t xml:space="preserve"> </w:t>
      </w:r>
      <w:r w:rsidRPr="000D2481">
        <w:rPr>
          <w:sz w:val="18"/>
        </w:rPr>
        <w:t>Üniversitesinin</w:t>
      </w:r>
      <w:r w:rsidRPr="000D2481" w:rsidR="007C20E2">
        <w:rPr>
          <w:sz w:val="18"/>
        </w:rPr>
        <w:t xml:space="preserve"> </w:t>
      </w:r>
      <w:r w:rsidRPr="000D2481">
        <w:rPr>
          <w:sz w:val="18"/>
        </w:rPr>
        <w:t>açılması</w:t>
      </w:r>
      <w:r w:rsidRPr="000D2481" w:rsidR="007C20E2">
        <w:rPr>
          <w:sz w:val="18"/>
        </w:rPr>
        <w:t xml:space="preserve"> </w:t>
      </w:r>
      <w:r w:rsidRPr="000D2481">
        <w:rPr>
          <w:sz w:val="18"/>
        </w:rPr>
        <w:t>için</w:t>
      </w:r>
      <w:r w:rsidRPr="000D2481" w:rsidR="007C20E2">
        <w:rPr>
          <w:sz w:val="18"/>
        </w:rPr>
        <w:t xml:space="preserve"> </w:t>
      </w:r>
      <w:r w:rsidRPr="000D2481">
        <w:rPr>
          <w:sz w:val="18"/>
        </w:rPr>
        <w:t>bir</w:t>
      </w:r>
      <w:r w:rsidRPr="000D2481" w:rsidR="007C20E2">
        <w:rPr>
          <w:sz w:val="18"/>
        </w:rPr>
        <w:t xml:space="preserve"> </w:t>
      </w:r>
      <w:r w:rsidRPr="000D2481">
        <w:rPr>
          <w:sz w:val="18"/>
        </w:rPr>
        <w:t>yıl</w:t>
      </w:r>
      <w:r w:rsidRPr="000D2481" w:rsidR="007C20E2">
        <w:rPr>
          <w:sz w:val="18"/>
        </w:rPr>
        <w:t xml:space="preserve"> </w:t>
      </w:r>
      <w:r w:rsidRPr="000D2481">
        <w:rPr>
          <w:sz w:val="18"/>
        </w:rPr>
        <w:t>müzakere</w:t>
      </w:r>
      <w:r w:rsidRPr="000D2481" w:rsidR="007C20E2">
        <w:rPr>
          <w:sz w:val="18"/>
        </w:rPr>
        <w:t xml:space="preserve"> </w:t>
      </w:r>
      <w:r w:rsidRPr="000D2481">
        <w:rPr>
          <w:sz w:val="18"/>
        </w:rPr>
        <w:t>yaptık</w:t>
      </w:r>
      <w:r w:rsidRPr="000D2481" w:rsidR="007C20E2">
        <w:rPr>
          <w:sz w:val="18"/>
        </w:rPr>
        <w:t xml:space="preserve"> </w:t>
      </w:r>
      <w:r w:rsidRPr="000D2481">
        <w:rPr>
          <w:sz w:val="18"/>
        </w:rPr>
        <w:t>ve</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Selçuk</w:t>
      </w:r>
      <w:r w:rsidRPr="000D2481" w:rsidR="007C20E2">
        <w:rPr>
          <w:sz w:val="18"/>
        </w:rPr>
        <w:t xml:space="preserve"> </w:t>
      </w:r>
      <w:r w:rsidRPr="000D2481">
        <w:rPr>
          <w:sz w:val="18"/>
        </w:rPr>
        <w:t>Üniversitesi,</w:t>
      </w:r>
      <w:r w:rsidRPr="000D2481" w:rsidR="007C20E2">
        <w:rPr>
          <w:sz w:val="18"/>
        </w:rPr>
        <w:t xml:space="preserve"> </w:t>
      </w:r>
      <w:r w:rsidRPr="000D2481">
        <w:rPr>
          <w:sz w:val="18"/>
        </w:rPr>
        <w:t>yeni</w:t>
      </w:r>
      <w:r w:rsidRPr="000D2481" w:rsidR="007C20E2">
        <w:rPr>
          <w:sz w:val="18"/>
        </w:rPr>
        <w:t xml:space="preserve"> </w:t>
      </w:r>
      <w:r w:rsidRPr="000D2481">
        <w:rPr>
          <w:sz w:val="18"/>
        </w:rPr>
        <w:t>kurulan</w:t>
      </w:r>
      <w:r w:rsidRPr="000D2481" w:rsidR="007C20E2">
        <w:rPr>
          <w:sz w:val="18"/>
        </w:rPr>
        <w:t xml:space="preserve"> </w:t>
      </w:r>
      <w:r w:rsidRPr="000D2481">
        <w:rPr>
          <w:sz w:val="18"/>
        </w:rPr>
        <w:t>Konya</w:t>
      </w:r>
      <w:r w:rsidRPr="000D2481" w:rsidR="007C20E2">
        <w:rPr>
          <w:sz w:val="18"/>
        </w:rPr>
        <w:t xml:space="preserve"> </w:t>
      </w:r>
      <w:r w:rsidRPr="000D2481">
        <w:rPr>
          <w:sz w:val="18"/>
        </w:rPr>
        <w:t>Teknik</w:t>
      </w:r>
      <w:r w:rsidRPr="000D2481" w:rsidR="007C20E2">
        <w:rPr>
          <w:sz w:val="18"/>
        </w:rPr>
        <w:t xml:space="preserve"> </w:t>
      </w:r>
      <w:r w:rsidRPr="000D2481">
        <w:rPr>
          <w:sz w:val="18"/>
        </w:rPr>
        <w:t>Üniversitesinin</w:t>
      </w:r>
      <w:r w:rsidRPr="000D2481" w:rsidR="007C20E2">
        <w:rPr>
          <w:sz w:val="18"/>
        </w:rPr>
        <w:t xml:space="preserve"> </w:t>
      </w:r>
      <w:r w:rsidRPr="000D2481">
        <w:rPr>
          <w:sz w:val="18"/>
        </w:rPr>
        <w:t>ölü</w:t>
      </w:r>
      <w:r w:rsidRPr="000D2481" w:rsidR="007C20E2">
        <w:rPr>
          <w:sz w:val="18"/>
        </w:rPr>
        <w:t xml:space="preserve"> </w:t>
      </w:r>
      <w:r w:rsidRPr="000D2481">
        <w:rPr>
          <w:sz w:val="18"/>
        </w:rPr>
        <w:t>doğum</w:t>
      </w:r>
      <w:r w:rsidRPr="000D2481" w:rsidR="007C20E2">
        <w:rPr>
          <w:sz w:val="18"/>
        </w:rPr>
        <w:t xml:space="preserve"> </w:t>
      </w:r>
      <w:r w:rsidRPr="000D2481">
        <w:rPr>
          <w:sz w:val="18"/>
        </w:rPr>
        <w:t>yapmaması</w:t>
      </w:r>
      <w:r w:rsidRPr="000D2481" w:rsidR="007C20E2">
        <w:rPr>
          <w:sz w:val="18"/>
        </w:rPr>
        <w:t xml:space="preserve"> </w:t>
      </w:r>
      <w:r w:rsidRPr="000D2481">
        <w:rPr>
          <w:sz w:val="18"/>
        </w:rPr>
        <w:t>için</w:t>
      </w:r>
      <w:r w:rsidRPr="000D2481" w:rsidR="007C20E2">
        <w:rPr>
          <w:sz w:val="18"/>
        </w:rPr>
        <w:t xml:space="preserve"> </w:t>
      </w:r>
      <w:r w:rsidRPr="000D2481">
        <w:rPr>
          <w:sz w:val="18"/>
        </w:rPr>
        <w:t>kendi</w:t>
      </w:r>
      <w:r w:rsidRPr="000D2481" w:rsidR="007C20E2">
        <w:rPr>
          <w:sz w:val="18"/>
        </w:rPr>
        <w:t xml:space="preserve"> </w:t>
      </w:r>
      <w:r w:rsidRPr="000D2481">
        <w:rPr>
          <w:sz w:val="18"/>
        </w:rPr>
        <w:t>fakültelerini</w:t>
      </w:r>
      <w:r w:rsidRPr="000D2481" w:rsidR="007C20E2">
        <w:rPr>
          <w:sz w:val="18"/>
        </w:rPr>
        <w:t xml:space="preserve"> </w:t>
      </w:r>
      <w:r w:rsidRPr="000D2481">
        <w:rPr>
          <w:sz w:val="18"/>
        </w:rPr>
        <w:t>bu</w:t>
      </w:r>
      <w:r w:rsidRPr="000D2481" w:rsidR="007C20E2">
        <w:rPr>
          <w:sz w:val="18"/>
        </w:rPr>
        <w:t xml:space="preserve"> </w:t>
      </w:r>
      <w:r w:rsidRPr="000D2481">
        <w:rPr>
          <w:sz w:val="18"/>
        </w:rPr>
        <w:t>üniversiteye</w:t>
      </w:r>
      <w:r w:rsidRPr="000D2481" w:rsidR="007C20E2">
        <w:rPr>
          <w:sz w:val="18"/>
        </w:rPr>
        <w:t xml:space="preserve"> </w:t>
      </w:r>
      <w:r w:rsidRPr="000D2481">
        <w:rPr>
          <w:sz w:val="18"/>
        </w:rPr>
        <w:t>seve</w:t>
      </w:r>
      <w:r w:rsidRPr="000D2481" w:rsidR="007C20E2">
        <w:rPr>
          <w:sz w:val="18"/>
        </w:rPr>
        <w:t xml:space="preserve"> </w:t>
      </w:r>
      <w:r w:rsidRPr="000D2481">
        <w:rPr>
          <w:sz w:val="18"/>
        </w:rPr>
        <w:t>seve</w:t>
      </w:r>
      <w:r w:rsidRPr="000D2481" w:rsidR="007C20E2">
        <w:rPr>
          <w:sz w:val="18"/>
        </w:rPr>
        <w:t xml:space="preserve"> </w:t>
      </w:r>
      <w:r w:rsidRPr="000D2481">
        <w:rPr>
          <w:sz w:val="18"/>
        </w:rPr>
        <w:t>veriyor</w:t>
      </w:r>
      <w:r w:rsidRPr="000D2481" w:rsidR="007C20E2">
        <w:rPr>
          <w:sz w:val="18"/>
        </w:rPr>
        <w:t xml:space="preserve"> </w:t>
      </w:r>
      <w:r w:rsidRPr="000D2481">
        <w:rPr>
          <w:sz w:val="18"/>
        </w:rPr>
        <w:t>ve</w:t>
      </w:r>
      <w:r w:rsidRPr="000D2481" w:rsidR="007C20E2">
        <w:rPr>
          <w:sz w:val="18"/>
        </w:rPr>
        <w:t xml:space="preserve"> </w:t>
      </w:r>
      <w:r w:rsidRPr="000D2481">
        <w:rPr>
          <w:sz w:val="18"/>
        </w:rPr>
        <w:t>Konya</w:t>
      </w:r>
      <w:r w:rsidRPr="000D2481" w:rsidR="007C20E2">
        <w:rPr>
          <w:sz w:val="18"/>
        </w:rPr>
        <w:t xml:space="preserve"> </w:t>
      </w:r>
      <w:r w:rsidRPr="000D2481">
        <w:rPr>
          <w:sz w:val="18"/>
        </w:rPr>
        <w:t>sanayisi</w:t>
      </w:r>
      <w:r w:rsidRPr="000D2481" w:rsidR="007C20E2">
        <w:rPr>
          <w:sz w:val="18"/>
        </w:rPr>
        <w:t xml:space="preserve"> </w:t>
      </w:r>
      <w:r w:rsidRPr="000D2481">
        <w:rPr>
          <w:sz w:val="18"/>
        </w:rPr>
        <w:t>de</w:t>
      </w:r>
      <w:r w:rsidRPr="000D2481" w:rsidR="007C20E2">
        <w:rPr>
          <w:sz w:val="18"/>
        </w:rPr>
        <w:t xml:space="preserve"> </w:t>
      </w:r>
      <w:r w:rsidRPr="000D2481">
        <w:rPr>
          <w:sz w:val="18"/>
        </w:rPr>
        <w:t>730</w:t>
      </w:r>
      <w:r w:rsidRPr="000D2481" w:rsidR="007C20E2">
        <w:rPr>
          <w:sz w:val="18"/>
        </w:rPr>
        <w:t xml:space="preserve"> </w:t>
      </w:r>
      <w:r w:rsidRPr="000D2481">
        <w:rPr>
          <w:sz w:val="18"/>
        </w:rPr>
        <w:t>bin</w:t>
      </w:r>
      <w:r w:rsidRPr="000D2481" w:rsidR="007C20E2">
        <w:rPr>
          <w:sz w:val="18"/>
        </w:rPr>
        <w:t xml:space="preserve"> </w:t>
      </w:r>
      <w:r w:rsidRPr="000D2481">
        <w:rPr>
          <w:sz w:val="18"/>
        </w:rPr>
        <w:t>metrekarelik</w:t>
      </w:r>
      <w:r w:rsidRPr="000D2481" w:rsidR="007C20E2">
        <w:rPr>
          <w:sz w:val="18"/>
        </w:rPr>
        <w:t xml:space="preserve"> </w:t>
      </w:r>
      <w:r w:rsidRPr="000D2481">
        <w:rPr>
          <w:sz w:val="18"/>
        </w:rPr>
        <w:t>bir</w:t>
      </w:r>
      <w:r w:rsidRPr="000D2481" w:rsidR="007C20E2">
        <w:rPr>
          <w:sz w:val="18"/>
        </w:rPr>
        <w:t xml:space="preserve"> </w:t>
      </w:r>
      <w:r w:rsidRPr="000D2481">
        <w:rPr>
          <w:sz w:val="18"/>
        </w:rPr>
        <w:t>yeri</w:t>
      </w:r>
      <w:r w:rsidRPr="000D2481" w:rsidR="007C20E2">
        <w:rPr>
          <w:sz w:val="18"/>
        </w:rPr>
        <w:t xml:space="preserve"> </w:t>
      </w:r>
      <w:r w:rsidRPr="000D2481">
        <w:rPr>
          <w:sz w:val="18"/>
        </w:rPr>
        <w:t>-Konya</w:t>
      </w:r>
      <w:r w:rsidRPr="000D2481" w:rsidR="007C20E2">
        <w:rPr>
          <w:sz w:val="18"/>
        </w:rPr>
        <w:t xml:space="preserve"> </w:t>
      </w:r>
      <w:r w:rsidRPr="000D2481">
        <w:rPr>
          <w:sz w:val="18"/>
        </w:rPr>
        <w:t>sanayisi</w:t>
      </w:r>
      <w:r w:rsidRPr="000D2481" w:rsidR="007C20E2">
        <w:rPr>
          <w:sz w:val="18"/>
        </w:rPr>
        <w:t xml:space="preserve"> </w:t>
      </w:r>
      <w:r w:rsidRPr="000D2481">
        <w:rPr>
          <w:sz w:val="18"/>
        </w:rPr>
        <w:t>içerisinde-</w:t>
      </w:r>
      <w:r w:rsidRPr="000D2481" w:rsidR="007C20E2">
        <w:rPr>
          <w:sz w:val="18"/>
        </w:rPr>
        <w:t xml:space="preserve"> </w:t>
      </w:r>
      <w:r w:rsidRPr="000D2481">
        <w:rPr>
          <w:sz w:val="18"/>
        </w:rPr>
        <w:t>buraya</w:t>
      </w:r>
      <w:r w:rsidRPr="000D2481" w:rsidR="007C20E2">
        <w:rPr>
          <w:sz w:val="18"/>
        </w:rPr>
        <w:t xml:space="preserve"> </w:t>
      </w:r>
      <w:r w:rsidRPr="000D2481">
        <w:rPr>
          <w:sz w:val="18"/>
        </w:rPr>
        <w:t>ayırmış</w:t>
      </w:r>
      <w:r w:rsidRPr="000D2481" w:rsidR="007C20E2">
        <w:rPr>
          <w:sz w:val="18"/>
        </w:rPr>
        <w:t xml:space="preserve"> </w:t>
      </w:r>
      <w:r w:rsidRPr="000D2481">
        <w:rPr>
          <w:sz w:val="18"/>
        </w:rPr>
        <w:t>durumda.</w:t>
      </w:r>
      <w:r w:rsidRPr="000D2481" w:rsidR="007C20E2">
        <w:rPr>
          <w:sz w:val="18"/>
        </w:rPr>
        <w:t xml:space="preserve"> </w:t>
      </w:r>
      <w:r w:rsidRPr="000D2481">
        <w:rPr>
          <w:sz w:val="18"/>
        </w:rPr>
        <w:t>350</w:t>
      </w:r>
      <w:r w:rsidRPr="000D2481" w:rsidR="007C20E2">
        <w:rPr>
          <w:sz w:val="18"/>
        </w:rPr>
        <w:t xml:space="preserve"> </w:t>
      </w:r>
      <w:r w:rsidRPr="000D2481">
        <w:rPr>
          <w:sz w:val="18"/>
        </w:rPr>
        <w:t>bin</w:t>
      </w:r>
      <w:r w:rsidRPr="000D2481" w:rsidR="007C20E2">
        <w:rPr>
          <w:sz w:val="18"/>
        </w:rPr>
        <w:t xml:space="preserve"> </w:t>
      </w:r>
      <w:r w:rsidRPr="000D2481">
        <w:rPr>
          <w:sz w:val="18"/>
        </w:rPr>
        <w:t>metrekare</w:t>
      </w:r>
      <w:r w:rsidRPr="000D2481" w:rsidR="007C20E2">
        <w:rPr>
          <w:sz w:val="18"/>
        </w:rPr>
        <w:t xml:space="preserve"> </w:t>
      </w:r>
      <w:r w:rsidRPr="000D2481">
        <w:rPr>
          <w:sz w:val="18"/>
        </w:rPr>
        <w:t>de</w:t>
      </w:r>
      <w:r w:rsidRPr="000D2481" w:rsidR="007C20E2">
        <w:rPr>
          <w:sz w:val="18"/>
        </w:rPr>
        <w:t xml:space="preserve"> </w:t>
      </w:r>
      <w:r w:rsidRPr="000D2481">
        <w:rPr>
          <w:sz w:val="18"/>
        </w:rPr>
        <w:t>biz</w:t>
      </w:r>
      <w:r w:rsidRPr="000D2481" w:rsidR="007C20E2">
        <w:rPr>
          <w:sz w:val="18"/>
        </w:rPr>
        <w:t xml:space="preserve"> </w:t>
      </w:r>
      <w:r w:rsidRPr="000D2481">
        <w:rPr>
          <w:sz w:val="18"/>
        </w:rPr>
        <w:t>buraya</w:t>
      </w:r>
      <w:r w:rsidRPr="000D2481" w:rsidR="007C20E2">
        <w:rPr>
          <w:sz w:val="18"/>
        </w:rPr>
        <w:t xml:space="preserve"> </w:t>
      </w:r>
      <w:r w:rsidRPr="000D2481">
        <w:rPr>
          <w:sz w:val="18"/>
        </w:rPr>
        <w:t>inşaat</w:t>
      </w:r>
      <w:r w:rsidRPr="000D2481" w:rsidR="007C20E2">
        <w:rPr>
          <w:sz w:val="18"/>
        </w:rPr>
        <w:t xml:space="preserve"> </w:t>
      </w:r>
      <w:r w:rsidRPr="000D2481">
        <w:rPr>
          <w:sz w:val="18"/>
        </w:rPr>
        <w:t>alanı</w:t>
      </w:r>
      <w:r w:rsidRPr="000D2481" w:rsidR="007C20E2">
        <w:rPr>
          <w:sz w:val="18"/>
        </w:rPr>
        <w:t xml:space="preserve"> </w:t>
      </w:r>
      <w:r w:rsidRPr="000D2481">
        <w:rPr>
          <w:sz w:val="18"/>
        </w:rPr>
        <w:t>düşünmüş</w:t>
      </w:r>
      <w:r w:rsidRPr="000D2481" w:rsidR="007C20E2">
        <w:rPr>
          <w:sz w:val="18"/>
        </w:rPr>
        <w:t xml:space="preserve"> </w:t>
      </w:r>
      <w:r w:rsidRPr="000D2481">
        <w:rPr>
          <w:sz w:val="18"/>
        </w:rPr>
        <w:t>durumdayız.</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Başkanım,</w:t>
      </w:r>
      <w:r w:rsidRPr="000D2481" w:rsidR="007C20E2">
        <w:rPr>
          <w:sz w:val="18"/>
        </w:rPr>
        <w:t xml:space="preserve"> </w:t>
      </w:r>
      <w:r w:rsidRPr="000D2481">
        <w:rPr>
          <w:sz w:val="18"/>
        </w:rPr>
        <w:t>hakkımı</w:t>
      </w:r>
      <w:r w:rsidRPr="000D2481" w:rsidR="007C20E2">
        <w:rPr>
          <w:sz w:val="18"/>
        </w:rPr>
        <w:t xml:space="preserve"> </w:t>
      </w:r>
      <w:r w:rsidRPr="000D2481">
        <w:rPr>
          <w:sz w:val="18"/>
        </w:rPr>
        <w:t>kullanmak</w:t>
      </w:r>
      <w:r w:rsidRPr="000D2481" w:rsidR="007C20E2">
        <w:rPr>
          <w:sz w:val="18"/>
        </w:rPr>
        <w:t xml:space="preserve"> </w:t>
      </w:r>
      <w:r w:rsidRPr="000D2481">
        <w:rPr>
          <w:sz w:val="18"/>
        </w:rPr>
        <w:t>istiyorum,</w:t>
      </w:r>
      <w:r w:rsidRPr="000D2481" w:rsidR="007C20E2">
        <w:rPr>
          <w:sz w:val="18"/>
        </w:rPr>
        <w:t xml:space="preserve"> </w:t>
      </w:r>
      <w:r w:rsidRPr="000D2481">
        <w:rPr>
          <w:sz w:val="18"/>
        </w:rPr>
        <w:t>lütfen,</w:t>
      </w:r>
      <w:r w:rsidRPr="000D2481" w:rsidR="007C20E2">
        <w:rPr>
          <w:sz w:val="18"/>
        </w:rPr>
        <w:t xml:space="preserve"> </w:t>
      </w:r>
      <w:r w:rsidRPr="000D2481">
        <w:rPr>
          <w:sz w:val="18"/>
        </w:rPr>
        <w:t>rica</w:t>
      </w:r>
      <w:r w:rsidRPr="000D2481" w:rsidR="007C20E2">
        <w:rPr>
          <w:sz w:val="18"/>
        </w:rPr>
        <w:t xml:space="preserve"> </w:t>
      </w:r>
      <w:r w:rsidRPr="000D2481">
        <w:rPr>
          <w:sz w:val="18"/>
        </w:rPr>
        <w:t>ediyorum.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ek</w:t>
      </w:r>
      <w:r w:rsidRPr="000D2481" w:rsidR="007C20E2">
        <w:rPr>
          <w:sz w:val="18"/>
        </w:rPr>
        <w:t xml:space="preserve"> </w:t>
      </w:r>
      <w:r w:rsidRPr="000D2481">
        <w:rPr>
          <w:sz w:val="18"/>
        </w:rPr>
        <w:t>sürenizi</w:t>
      </w:r>
      <w:r w:rsidRPr="000D2481" w:rsidR="007C20E2">
        <w:rPr>
          <w:sz w:val="18"/>
        </w:rPr>
        <w:t xml:space="preserve"> </w:t>
      </w:r>
      <w:r w:rsidRPr="000D2481">
        <w:rPr>
          <w:sz w:val="18"/>
        </w:rPr>
        <w:t>veriyorum.</w:t>
      </w:r>
    </w:p>
    <w:p w:rsidRPr="000D2481" w:rsidR="00D419C3" w:rsidP="000D2481" w:rsidRDefault="00D419C3">
      <w:pPr>
        <w:pStyle w:val="GENELKURUL"/>
        <w:spacing w:line="240" w:lineRule="auto"/>
        <w:rPr>
          <w:sz w:val="18"/>
        </w:rPr>
      </w:pPr>
      <w:r w:rsidRPr="000D2481">
        <w:rPr>
          <w:sz w:val="18"/>
        </w:rPr>
        <w:t>HACI</w:t>
      </w:r>
      <w:r w:rsidRPr="000D2481" w:rsidR="007C20E2">
        <w:rPr>
          <w:sz w:val="18"/>
        </w:rPr>
        <w:t xml:space="preserve"> </w:t>
      </w:r>
      <w:r w:rsidRPr="000D2481">
        <w:rPr>
          <w:sz w:val="18"/>
        </w:rPr>
        <w:t>AHMET</w:t>
      </w:r>
      <w:r w:rsidRPr="000D2481" w:rsidR="007C20E2">
        <w:rPr>
          <w:sz w:val="18"/>
        </w:rPr>
        <w:t xml:space="preserve"> </w:t>
      </w:r>
      <w:r w:rsidRPr="000D2481">
        <w:rPr>
          <w:sz w:val="18"/>
        </w:rPr>
        <w:t>ÖZDEMİR</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Bunu</w:t>
      </w:r>
      <w:r w:rsidRPr="000D2481" w:rsidR="007C20E2">
        <w:rPr>
          <w:sz w:val="18"/>
        </w:rPr>
        <w:t xml:space="preserve"> </w:t>
      </w:r>
      <w:r w:rsidRPr="000D2481">
        <w:rPr>
          <w:sz w:val="18"/>
        </w:rPr>
        <w:t>da</w:t>
      </w:r>
      <w:r w:rsidRPr="000D2481" w:rsidR="007C20E2">
        <w:rPr>
          <w:sz w:val="18"/>
        </w:rPr>
        <w:t xml:space="preserve"> </w:t>
      </w:r>
      <w:r w:rsidRPr="000D2481">
        <w:rPr>
          <w:sz w:val="18"/>
        </w:rPr>
        <w:t>yapıyoruz.</w:t>
      </w:r>
      <w:r w:rsidRPr="000D2481" w:rsidR="007C20E2">
        <w:rPr>
          <w:sz w:val="18"/>
        </w:rPr>
        <w:t xml:space="preserve"> </w:t>
      </w:r>
      <w:r w:rsidRPr="000D2481">
        <w:rPr>
          <w:sz w:val="18"/>
        </w:rPr>
        <w:t>730</w:t>
      </w:r>
      <w:r w:rsidRPr="000D2481" w:rsidR="007C20E2">
        <w:rPr>
          <w:sz w:val="18"/>
        </w:rPr>
        <w:t xml:space="preserve"> </w:t>
      </w:r>
      <w:r w:rsidRPr="000D2481">
        <w:rPr>
          <w:sz w:val="18"/>
        </w:rPr>
        <w:t>bin</w:t>
      </w:r>
      <w:r w:rsidRPr="000D2481" w:rsidR="007C20E2">
        <w:rPr>
          <w:sz w:val="18"/>
        </w:rPr>
        <w:t xml:space="preserve"> </w:t>
      </w:r>
      <w:r w:rsidRPr="000D2481">
        <w:rPr>
          <w:sz w:val="18"/>
        </w:rPr>
        <w:t>metrekareye</w:t>
      </w:r>
      <w:r w:rsidRPr="000D2481" w:rsidR="007C20E2">
        <w:rPr>
          <w:sz w:val="18"/>
        </w:rPr>
        <w:t xml:space="preserve"> </w:t>
      </w:r>
      <w:r w:rsidRPr="000D2481">
        <w:rPr>
          <w:sz w:val="18"/>
        </w:rPr>
        <w:t>bu</w:t>
      </w:r>
      <w:r w:rsidRPr="000D2481" w:rsidR="007C20E2">
        <w:rPr>
          <w:sz w:val="18"/>
        </w:rPr>
        <w:t xml:space="preserve"> </w:t>
      </w:r>
      <w:r w:rsidRPr="000D2481">
        <w:rPr>
          <w:sz w:val="18"/>
        </w:rPr>
        <w:t>inşaat</w:t>
      </w:r>
      <w:r w:rsidRPr="000D2481" w:rsidR="007C20E2">
        <w:rPr>
          <w:sz w:val="18"/>
        </w:rPr>
        <w:t xml:space="preserve"> </w:t>
      </w:r>
      <w:r w:rsidRPr="000D2481">
        <w:rPr>
          <w:sz w:val="18"/>
        </w:rPr>
        <w:t>yapılana</w:t>
      </w:r>
      <w:r w:rsidRPr="000D2481" w:rsidR="007C20E2">
        <w:rPr>
          <w:sz w:val="18"/>
        </w:rPr>
        <w:t xml:space="preserve"> </w:t>
      </w:r>
      <w:r w:rsidRPr="000D2481">
        <w:rPr>
          <w:sz w:val="18"/>
        </w:rPr>
        <w:t>kadar</w:t>
      </w:r>
      <w:r w:rsidRPr="000D2481" w:rsidR="007C20E2">
        <w:rPr>
          <w:sz w:val="18"/>
        </w:rPr>
        <w:t xml:space="preserve"> </w:t>
      </w:r>
      <w:r w:rsidRPr="000D2481">
        <w:rPr>
          <w:sz w:val="18"/>
        </w:rPr>
        <w:t>da</w:t>
      </w:r>
      <w:r w:rsidRPr="000D2481" w:rsidR="007C20E2">
        <w:rPr>
          <w:sz w:val="18"/>
        </w:rPr>
        <w:t xml:space="preserve"> </w:t>
      </w:r>
      <w:r w:rsidRPr="000D2481">
        <w:rPr>
          <w:sz w:val="18"/>
        </w:rPr>
        <w:t>Selçuk</w:t>
      </w:r>
      <w:r w:rsidRPr="000D2481" w:rsidR="007C20E2">
        <w:rPr>
          <w:sz w:val="18"/>
        </w:rPr>
        <w:t xml:space="preserve"> </w:t>
      </w:r>
      <w:r w:rsidRPr="000D2481">
        <w:rPr>
          <w:sz w:val="18"/>
        </w:rPr>
        <w:t>Üniversitesi</w:t>
      </w:r>
      <w:r w:rsidRPr="000D2481" w:rsidR="007C20E2">
        <w:rPr>
          <w:sz w:val="18"/>
        </w:rPr>
        <w:t xml:space="preserve"> </w:t>
      </w:r>
      <w:r w:rsidRPr="000D2481">
        <w:rPr>
          <w:sz w:val="18"/>
        </w:rPr>
        <w:t>Rektörü</w:t>
      </w:r>
      <w:r w:rsidRPr="000D2481" w:rsidR="007C20E2">
        <w:rPr>
          <w:sz w:val="18"/>
        </w:rPr>
        <w:t xml:space="preserve"> </w:t>
      </w:r>
      <w:r w:rsidRPr="000D2481">
        <w:rPr>
          <w:sz w:val="18"/>
        </w:rPr>
        <w:t>-az</w:t>
      </w:r>
      <w:r w:rsidRPr="000D2481" w:rsidR="007C20E2">
        <w:rPr>
          <w:sz w:val="18"/>
        </w:rPr>
        <w:t xml:space="preserve"> </w:t>
      </w:r>
      <w:r w:rsidRPr="000D2481">
        <w:rPr>
          <w:sz w:val="18"/>
        </w:rPr>
        <w:t>önce</w:t>
      </w:r>
      <w:r w:rsidRPr="000D2481" w:rsidR="007C20E2">
        <w:rPr>
          <w:sz w:val="18"/>
        </w:rPr>
        <w:t xml:space="preserve"> </w:t>
      </w:r>
      <w:r w:rsidRPr="000D2481">
        <w:rPr>
          <w:sz w:val="18"/>
        </w:rPr>
        <w:t>telefonla</w:t>
      </w:r>
      <w:r w:rsidRPr="000D2481" w:rsidR="007C20E2">
        <w:rPr>
          <w:sz w:val="18"/>
        </w:rPr>
        <w:t xml:space="preserve"> </w:t>
      </w:r>
      <w:r w:rsidRPr="000D2481">
        <w:rPr>
          <w:sz w:val="18"/>
        </w:rPr>
        <w:t>konuştum-</w:t>
      </w:r>
      <w:r w:rsidRPr="000D2481" w:rsidR="007C20E2">
        <w:rPr>
          <w:sz w:val="18"/>
        </w:rPr>
        <w:t xml:space="preserve"> </w:t>
      </w:r>
      <w:r w:rsidRPr="000D2481">
        <w:rPr>
          <w:sz w:val="18"/>
        </w:rPr>
        <w:t>“Ben</w:t>
      </w:r>
      <w:r w:rsidRPr="000D2481" w:rsidR="007C20E2">
        <w:rPr>
          <w:sz w:val="18"/>
        </w:rPr>
        <w:t xml:space="preserve"> </w:t>
      </w:r>
      <w:r w:rsidRPr="000D2481">
        <w:rPr>
          <w:sz w:val="18"/>
        </w:rPr>
        <w:t>mevcut</w:t>
      </w:r>
      <w:r w:rsidRPr="000D2481" w:rsidR="007C20E2">
        <w:rPr>
          <w:sz w:val="18"/>
        </w:rPr>
        <w:t xml:space="preserve"> </w:t>
      </w:r>
      <w:r w:rsidRPr="000D2481">
        <w:rPr>
          <w:sz w:val="18"/>
        </w:rPr>
        <w:t>binalarımı</w:t>
      </w:r>
      <w:r w:rsidRPr="000D2481" w:rsidR="007C20E2">
        <w:rPr>
          <w:sz w:val="18"/>
        </w:rPr>
        <w:t xml:space="preserve"> </w:t>
      </w:r>
      <w:r w:rsidRPr="000D2481">
        <w:rPr>
          <w:sz w:val="18"/>
        </w:rPr>
        <w:t>Teknik</w:t>
      </w:r>
      <w:r w:rsidRPr="000D2481" w:rsidR="007C20E2">
        <w:rPr>
          <w:sz w:val="18"/>
        </w:rPr>
        <w:t xml:space="preserve"> </w:t>
      </w:r>
      <w:r w:rsidRPr="000D2481">
        <w:rPr>
          <w:sz w:val="18"/>
        </w:rPr>
        <w:t>Üniversiteye</w:t>
      </w:r>
      <w:r w:rsidRPr="000D2481" w:rsidR="007C20E2">
        <w:rPr>
          <w:sz w:val="18"/>
        </w:rPr>
        <w:t xml:space="preserve"> </w:t>
      </w:r>
      <w:r w:rsidRPr="000D2481">
        <w:rPr>
          <w:sz w:val="18"/>
        </w:rPr>
        <w:t>kullandırmaya</w:t>
      </w:r>
      <w:r w:rsidRPr="000D2481" w:rsidR="007C20E2">
        <w:rPr>
          <w:sz w:val="18"/>
        </w:rPr>
        <w:t xml:space="preserve"> </w:t>
      </w:r>
      <w:r w:rsidRPr="000D2481">
        <w:rPr>
          <w:sz w:val="18"/>
        </w:rPr>
        <w:t>hazırım.”</w:t>
      </w:r>
      <w:r w:rsidRPr="000D2481" w:rsidR="007C20E2">
        <w:rPr>
          <w:sz w:val="18"/>
        </w:rPr>
        <w:t xml:space="preserve"> </w:t>
      </w:r>
      <w:r w:rsidRPr="000D2481">
        <w:rPr>
          <w:sz w:val="18"/>
        </w:rPr>
        <w:t>diyor.</w:t>
      </w:r>
      <w:r w:rsidRPr="000D2481" w:rsidR="007C20E2">
        <w:rPr>
          <w:sz w:val="18"/>
        </w:rPr>
        <w:t xml:space="preserve"> </w:t>
      </w:r>
      <w:r w:rsidRPr="000D2481">
        <w:rPr>
          <w:sz w:val="18"/>
        </w:rPr>
        <w:t>Ayrıca,</w:t>
      </w:r>
      <w:r w:rsidRPr="000D2481" w:rsidR="007C20E2">
        <w:rPr>
          <w:sz w:val="18"/>
        </w:rPr>
        <w:t xml:space="preserve"> </w:t>
      </w:r>
      <w:r w:rsidRPr="000D2481">
        <w:rPr>
          <w:sz w:val="18"/>
        </w:rPr>
        <w:t>tarihî</w:t>
      </w:r>
      <w:r w:rsidRPr="000D2481" w:rsidR="007C20E2">
        <w:rPr>
          <w:sz w:val="18"/>
        </w:rPr>
        <w:t xml:space="preserve"> </w:t>
      </w:r>
      <w:r w:rsidRPr="000D2481">
        <w:rPr>
          <w:sz w:val="18"/>
        </w:rPr>
        <w:t>bir</w:t>
      </w:r>
      <w:r w:rsidRPr="000D2481" w:rsidR="007C20E2">
        <w:rPr>
          <w:sz w:val="18"/>
        </w:rPr>
        <w:t xml:space="preserve"> </w:t>
      </w:r>
      <w:r w:rsidRPr="000D2481">
        <w:rPr>
          <w:sz w:val="18"/>
        </w:rPr>
        <w:t>bina</w:t>
      </w:r>
      <w:r w:rsidRPr="000D2481" w:rsidR="007C20E2">
        <w:rPr>
          <w:sz w:val="18"/>
        </w:rPr>
        <w:t xml:space="preserve"> </w:t>
      </w:r>
      <w:r w:rsidRPr="000D2481">
        <w:rPr>
          <w:sz w:val="18"/>
        </w:rPr>
        <w:t>var</w:t>
      </w:r>
      <w:r w:rsidRPr="000D2481" w:rsidR="007C20E2">
        <w:rPr>
          <w:sz w:val="18"/>
        </w:rPr>
        <w:t xml:space="preserve"> </w:t>
      </w:r>
      <w:r w:rsidRPr="000D2481">
        <w:rPr>
          <w:sz w:val="18"/>
        </w:rPr>
        <w:t>Konya’nın</w:t>
      </w:r>
      <w:r w:rsidRPr="000D2481" w:rsidR="007C20E2">
        <w:rPr>
          <w:sz w:val="18"/>
        </w:rPr>
        <w:t xml:space="preserve"> </w:t>
      </w:r>
      <w:r w:rsidRPr="000D2481">
        <w:rPr>
          <w:sz w:val="18"/>
        </w:rPr>
        <w:t>ortasında,</w:t>
      </w:r>
      <w:r w:rsidRPr="000D2481" w:rsidR="007C20E2">
        <w:rPr>
          <w:sz w:val="18"/>
        </w:rPr>
        <w:t xml:space="preserve"> </w:t>
      </w:r>
      <w:r w:rsidRPr="000D2481">
        <w:rPr>
          <w:sz w:val="18"/>
        </w:rPr>
        <w:t>Selçuk</w:t>
      </w:r>
      <w:r w:rsidRPr="000D2481" w:rsidR="007C20E2">
        <w:rPr>
          <w:sz w:val="18"/>
        </w:rPr>
        <w:t xml:space="preserve"> </w:t>
      </w:r>
      <w:r w:rsidRPr="000D2481">
        <w:rPr>
          <w:sz w:val="18"/>
        </w:rPr>
        <w:t>Üniversitesinin</w:t>
      </w:r>
      <w:r w:rsidRPr="000D2481" w:rsidR="007C20E2">
        <w:rPr>
          <w:sz w:val="18"/>
        </w:rPr>
        <w:t xml:space="preserve"> </w:t>
      </w:r>
      <w:r w:rsidRPr="000D2481">
        <w:rPr>
          <w:sz w:val="18"/>
        </w:rPr>
        <w:t>gözbebeği</w:t>
      </w:r>
      <w:r w:rsidRPr="000D2481" w:rsidR="007C20E2">
        <w:rPr>
          <w:sz w:val="18"/>
        </w:rPr>
        <w:t xml:space="preserve"> </w:t>
      </w:r>
      <w:r w:rsidRPr="000D2481">
        <w:rPr>
          <w:sz w:val="18"/>
        </w:rPr>
        <w:t>bir</w:t>
      </w:r>
      <w:r w:rsidRPr="000D2481" w:rsidR="007C20E2">
        <w:rPr>
          <w:sz w:val="18"/>
        </w:rPr>
        <w:t xml:space="preserve"> </w:t>
      </w:r>
      <w:r w:rsidRPr="000D2481">
        <w:rPr>
          <w:sz w:val="18"/>
        </w:rPr>
        <w:t>bina;</w:t>
      </w:r>
      <w:r w:rsidRPr="000D2481" w:rsidR="007C20E2">
        <w:rPr>
          <w:sz w:val="18"/>
        </w:rPr>
        <w:t xml:space="preserve"> </w:t>
      </w:r>
      <w:r w:rsidRPr="000D2481">
        <w:rPr>
          <w:sz w:val="18"/>
        </w:rPr>
        <w:t>Selçuk</w:t>
      </w:r>
      <w:r w:rsidRPr="000D2481" w:rsidR="007C20E2">
        <w:rPr>
          <w:sz w:val="18"/>
        </w:rPr>
        <w:t xml:space="preserve"> </w:t>
      </w:r>
      <w:r w:rsidRPr="000D2481">
        <w:rPr>
          <w:sz w:val="18"/>
        </w:rPr>
        <w:t>Üniversitesi</w:t>
      </w:r>
      <w:r w:rsidRPr="000D2481" w:rsidR="007C20E2">
        <w:rPr>
          <w:sz w:val="18"/>
        </w:rPr>
        <w:t xml:space="preserve"> </w:t>
      </w:r>
      <w:r w:rsidRPr="000D2481">
        <w:rPr>
          <w:sz w:val="18"/>
        </w:rPr>
        <w:t>Rektörümüzün</w:t>
      </w:r>
      <w:r w:rsidRPr="000D2481" w:rsidR="007C20E2">
        <w:rPr>
          <w:sz w:val="18"/>
        </w:rPr>
        <w:t xml:space="preserve"> </w:t>
      </w:r>
      <w:r w:rsidRPr="000D2481">
        <w:rPr>
          <w:sz w:val="18"/>
        </w:rPr>
        <w:t>ifadesi</w:t>
      </w:r>
      <w:r w:rsidRPr="000D2481" w:rsidR="007C20E2">
        <w:rPr>
          <w:sz w:val="18"/>
        </w:rPr>
        <w:t xml:space="preserve"> </w:t>
      </w:r>
      <w:r w:rsidRPr="000D2481">
        <w:rPr>
          <w:sz w:val="18"/>
        </w:rPr>
        <w:t>şu:</w:t>
      </w:r>
      <w:r w:rsidRPr="000D2481" w:rsidR="007C20E2">
        <w:rPr>
          <w:sz w:val="18"/>
        </w:rPr>
        <w:t xml:space="preserve"> </w:t>
      </w:r>
      <w:r w:rsidRPr="000D2481">
        <w:rPr>
          <w:sz w:val="18"/>
        </w:rPr>
        <w:t>“Gerekirse</w:t>
      </w:r>
      <w:r w:rsidRPr="000D2481" w:rsidR="007C20E2">
        <w:rPr>
          <w:sz w:val="18"/>
        </w:rPr>
        <w:t xml:space="preserve"> </w:t>
      </w:r>
      <w:r w:rsidRPr="000D2481">
        <w:rPr>
          <w:sz w:val="18"/>
        </w:rPr>
        <w:t>ben</w:t>
      </w:r>
      <w:r w:rsidRPr="000D2481" w:rsidR="007C20E2">
        <w:rPr>
          <w:sz w:val="18"/>
        </w:rPr>
        <w:t xml:space="preserve"> </w:t>
      </w:r>
      <w:r w:rsidRPr="000D2481">
        <w:rPr>
          <w:sz w:val="18"/>
        </w:rPr>
        <w:t>Konya</w:t>
      </w:r>
      <w:r w:rsidRPr="000D2481" w:rsidR="007C20E2">
        <w:rPr>
          <w:sz w:val="18"/>
        </w:rPr>
        <w:t xml:space="preserve"> </w:t>
      </w:r>
      <w:r w:rsidRPr="000D2481">
        <w:rPr>
          <w:sz w:val="18"/>
        </w:rPr>
        <w:t>Teknik</w:t>
      </w:r>
      <w:r w:rsidRPr="000D2481" w:rsidR="007C20E2">
        <w:rPr>
          <w:sz w:val="18"/>
        </w:rPr>
        <w:t xml:space="preserve"> </w:t>
      </w:r>
      <w:r w:rsidRPr="000D2481">
        <w:rPr>
          <w:sz w:val="18"/>
        </w:rPr>
        <w:t>Üniversitesine</w:t>
      </w:r>
      <w:r w:rsidRPr="000D2481" w:rsidR="007C20E2">
        <w:rPr>
          <w:sz w:val="18"/>
        </w:rPr>
        <w:t xml:space="preserve"> </w:t>
      </w:r>
      <w:r w:rsidRPr="000D2481">
        <w:rPr>
          <w:sz w:val="18"/>
        </w:rPr>
        <w:t>burayı</w:t>
      </w:r>
      <w:r w:rsidRPr="000D2481" w:rsidR="007C20E2">
        <w:rPr>
          <w:sz w:val="18"/>
        </w:rPr>
        <w:t xml:space="preserve"> </w:t>
      </w:r>
      <w:r w:rsidRPr="000D2481">
        <w:rPr>
          <w:sz w:val="18"/>
        </w:rPr>
        <w:t>Rektörlük</w:t>
      </w:r>
      <w:r w:rsidRPr="000D2481" w:rsidR="007C20E2">
        <w:rPr>
          <w:sz w:val="18"/>
        </w:rPr>
        <w:t xml:space="preserve"> </w:t>
      </w:r>
      <w:r w:rsidRPr="000D2481">
        <w:rPr>
          <w:sz w:val="18"/>
        </w:rPr>
        <w:t>binası</w:t>
      </w:r>
      <w:r w:rsidRPr="000D2481" w:rsidR="007C20E2">
        <w:rPr>
          <w:sz w:val="18"/>
        </w:rPr>
        <w:t xml:space="preserve"> </w:t>
      </w:r>
      <w:r w:rsidRPr="000D2481">
        <w:rPr>
          <w:sz w:val="18"/>
        </w:rPr>
        <w:t>olarak</w:t>
      </w:r>
      <w:r w:rsidRPr="000D2481" w:rsidR="007C20E2">
        <w:rPr>
          <w:sz w:val="18"/>
        </w:rPr>
        <w:t xml:space="preserve"> </w:t>
      </w:r>
      <w:r w:rsidRPr="000D2481">
        <w:rPr>
          <w:sz w:val="18"/>
        </w:rPr>
        <w:t>devretmeye</w:t>
      </w:r>
      <w:r w:rsidRPr="000D2481" w:rsidR="007C20E2">
        <w:rPr>
          <w:sz w:val="18"/>
        </w:rPr>
        <w:t xml:space="preserve"> </w:t>
      </w:r>
      <w:r w:rsidRPr="000D2481">
        <w:rPr>
          <w:sz w:val="18"/>
        </w:rPr>
        <w:t>de</w:t>
      </w:r>
      <w:r w:rsidRPr="000D2481" w:rsidR="007C20E2">
        <w:rPr>
          <w:sz w:val="18"/>
        </w:rPr>
        <w:t xml:space="preserve"> </w:t>
      </w:r>
      <w:r w:rsidRPr="000D2481">
        <w:rPr>
          <w:sz w:val="18"/>
        </w:rPr>
        <w:t>hazırım.”</w:t>
      </w:r>
      <w:r w:rsidRPr="000D2481" w:rsidR="007C20E2">
        <w:rPr>
          <w:sz w:val="18"/>
        </w:rPr>
        <w:t xml:space="preserve"> </w:t>
      </w:r>
      <w:r w:rsidRPr="000D2481">
        <w:rPr>
          <w:sz w:val="18"/>
        </w:rPr>
        <w:t>diyor.</w:t>
      </w:r>
      <w:r w:rsidRPr="000D2481" w:rsidR="007C20E2">
        <w:rPr>
          <w:sz w:val="18"/>
        </w:rPr>
        <w:t xml:space="preserve"> </w:t>
      </w:r>
      <w:r w:rsidRPr="000D2481">
        <w:rPr>
          <w:sz w:val="18"/>
        </w:rPr>
        <w:t>Eğer</w:t>
      </w:r>
      <w:r w:rsidRPr="000D2481" w:rsidR="007C20E2">
        <w:rPr>
          <w:sz w:val="18"/>
        </w:rPr>
        <w:t xml:space="preserve"> </w:t>
      </w:r>
      <w:r w:rsidRPr="000D2481">
        <w:rPr>
          <w:sz w:val="18"/>
        </w:rPr>
        <w:t>beğenmediğiniz,</w:t>
      </w:r>
      <w:r w:rsidRPr="000D2481" w:rsidR="007C20E2">
        <w:rPr>
          <w:sz w:val="18"/>
        </w:rPr>
        <w:t xml:space="preserve"> </w:t>
      </w:r>
      <w:r w:rsidRPr="000D2481">
        <w:rPr>
          <w:sz w:val="18"/>
        </w:rPr>
        <w:t>bölünüp</w:t>
      </w:r>
      <w:r w:rsidRPr="000D2481" w:rsidR="007C20E2">
        <w:rPr>
          <w:sz w:val="18"/>
        </w:rPr>
        <w:t xml:space="preserve"> </w:t>
      </w:r>
      <w:r w:rsidRPr="000D2481">
        <w:rPr>
          <w:sz w:val="18"/>
        </w:rPr>
        <w:t>de</w:t>
      </w:r>
      <w:r w:rsidRPr="000D2481" w:rsidR="007C20E2">
        <w:rPr>
          <w:sz w:val="18"/>
        </w:rPr>
        <w:t xml:space="preserve"> </w:t>
      </w:r>
      <w:r w:rsidRPr="000D2481">
        <w:rPr>
          <w:sz w:val="18"/>
        </w:rPr>
        <w:t>almayı</w:t>
      </w:r>
      <w:r w:rsidRPr="000D2481" w:rsidR="007C20E2">
        <w:rPr>
          <w:sz w:val="18"/>
        </w:rPr>
        <w:t xml:space="preserve"> </w:t>
      </w:r>
      <w:r w:rsidRPr="000D2481">
        <w:rPr>
          <w:sz w:val="18"/>
        </w:rPr>
        <w:t>kabul</w:t>
      </w:r>
      <w:r w:rsidRPr="000D2481" w:rsidR="007C20E2">
        <w:rPr>
          <w:sz w:val="18"/>
        </w:rPr>
        <w:t xml:space="preserve"> </w:t>
      </w:r>
      <w:r w:rsidRPr="000D2481">
        <w:rPr>
          <w:sz w:val="18"/>
        </w:rPr>
        <w:t>etmediğiniz</w:t>
      </w:r>
      <w:r w:rsidRPr="000D2481" w:rsidR="007C20E2">
        <w:rPr>
          <w:sz w:val="18"/>
        </w:rPr>
        <w:t xml:space="preserve"> </w:t>
      </w:r>
      <w:r w:rsidRPr="000D2481">
        <w:rPr>
          <w:sz w:val="18"/>
        </w:rPr>
        <w:t>üniversiteler</w:t>
      </w:r>
      <w:r w:rsidRPr="000D2481" w:rsidR="007C20E2">
        <w:rPr>
          <w:sz w:val="18"/>
        </w:rPr>
        <w:t xml:space="preserve"> </w:t>
      </w:r>
      <w:r w:rsidRPr="000D2481">
        <w:rPr>
          <w:sz w:val="18"/>
        </w:rPr>
        <w:t>varsa</w:t>
      </w:r>
      <w:r w:rsidRPr="000D2481" w:rsidR="007C20E2">
        <w:rPr>
          <w:sz w:val="18"/>
        </w:rPr>
        <w:t xml:space="preserve"> </w:t>
      </w:r>
      <w:r w:rsidRPr="000D2481">
        <w:rPr>
          <w:sz w:val="18"/>
        </w:rPr>
        <w:t>Konya</w:t>
      </w:r>
      <w:r w:rsidRPr="000D2481" w:rsidR="007C20E2">
        <w:rPr>
          <w:sz w:val="18"/>
        </w:rPr>
        <w:t xml:space="preserve"> </w:t>
      </w:r>
      <w:r w:rsidRPr="000D2481">
        <w:rPr>
          <w:sz w:val="18"/>
        </w:rPr>
        <w:t>bunların</w:t>
      </w:r>
      <w:r w:rsidRPr="000D2481" w:rsidR="007C20E2">
        <w:rPr>
          <w:sz w:val="18"/>
        </w:rPr>
        <w:t xml:space="preserve"> </w:t>
      </w:r>
      <w:r w:rsidRPr="000D2481">
        <w:rPr>
          <w:sz w:val="18"/>
        </w:rPr>
        <w:t>hepsini</w:t>
      </w:r>
      <w:r w:rsidRPr="000D2481" w:rsidR="007C20E2">
        <w:rPr>
          <w:sz w:val="18"/>
        </w:rPr>
        <w:t xml:space="preserve"> </w:t>
      </w:r>
      <w:r w:rsidRPr="000D2481">
        <w:rPr>
          <w:sz w:val="18"/>
        </w:rPr>
        <w:t>almaya</w:t>
      </w:r>
      <w:r w:rsidRPr="000D2481" w:rsidR="007C20E2">
        <w:rPr>
          <w:sz w:val="18"/>
        </w:rPr>
        <w:t xml:space="preserve"> </w:t>
      </w:r>
      <w:r w:rsidRPr="000D2481">
        <w:rPr>
          <w:sz w:val="18"/>
        </w:rPr>
        <w:t>hazır;</w:t>
      </w:r>
      <w:r w:rsidRPr="000D2481" w:rsidR="007C20E2">
        <w:rPr>
          <w:sz w:val="18"/>
        </w:rPr>
        <w:t xml:space="preserve"> </w:t>
      </w:r>
      <w:r w:rsidRPr="000D2481">
        <w:rPr>
          <w:sz w:val="18"/>
        </w:rPr>
        <w:t>biz</w:t>
      </w:r>
      <w:r w:rsidRPr="000D2481" w:rsidR="007C20E2">
        <w:rPr>
          <w:sz w:val="18"/>
        </w:rPr>
        <w:t xml:space="preserve"> </w:t>
      </w:r>
      <w:r w:rsidRPr="000D2481">
        <w:rPr>
          <w:sz w:val="18"/>
        </w:rPr>
        <w:t>de</w:t>
      </w:r>
      <w:r w:rsidRPr="000D2481" w:rsidR="007C20E2">
        <w:rPr>
          <w:sz w:val="18"/>
        </w:rPr>
        <w:t xml:space="preserve"> </w:t>
      </w:r>
      <w:r w:rsidRPr="000D2481">
        <w:rPr>
          <w:sz w:val="18"/>
        </w:rPr>
        <w:t>hazırız,</w:t>
      </w:r>
      <w:r w:rsidRPr="000D2481" w:rsidR="007C20E2">
        <w:rPr>
          <w:sz w:val="18"/>
        </w:rPr>
        <w:t xml:space="preserve"> </w:t>
      </w:r>
      <w:r w:rsidRPr="000D2481">
        <w:rPr>
          <w:sz w:val="18"/>
        </w:rPr>
        <w:t>alabiliriz.</w:t>
      </w:r>
    </w:p>
    <w:p w:rsidRPr="000D2481" w:rsidR="00D419C3" w:rsidP="000D2481" w:rsidRDefault="00D419C3">
      <w:pPr>
        <w:pStyle w:val="GENELKURUL"/>
        <w:spacing w:line="240" w:lineRule="auto"/>
        <w:rPr>
          <w:sz w:val="18"/>
        </w:rPr>
      </w:pPr>
      <w:r w:rsidRPr="000D2481">
        <w:rPr>
          <w:sz w:val="18"/>
        </w:rPr>
        <w:t>TÜRABİ</w:t>
      </w:r>
      <w:r w:rsidRPr="000D2481" w:rsidR="007C20E2">
        <w:rPr>
          <w:sz w:val="18"/>
        </w:rPr>
        <w:t xml:space="preserve"> </w:t>
      </w:r>
      <w:r w:rsidRPr="000D2481">
        <w:rPr>
          <w:sz w:val="18"/>
        </w:rPr>
        <w:t>KAYAN</w:t>
      </w:r>
      <w:r w:rsidRPr="000D2481" w:rsidR="007C20E2">
        <w:rPr>
          <w:sz w:val="18"/>
        </w:rPr>
        <w:t xml:space="preserve"> </w:t>
      </w:r>
      <w:r w:rsidRPr="000D2481">
        <w:rPr>
          <w:sz w:val="18"/>
        </w:rPr>
        <w:t>(Kırklareli)</w:t>
      </w:r>
      <w:r w:rsidRPr="000D2481" w:rsidR="007C20E2">
        <w:rPr>
          <w:sz w:val="18"/>
        </w:rPr>
        <w:t xml:space="preserve"> </w:t>
      </w:r>
      <w:r w:rsidRPr="000D2481">
        <w:rPr>
          <w:sz w:val="18"/>
        </w:rPr>
        <w:t>–</w:t>
      </w:r>
      <w:r w:rsidRPr="000D2481" w:rsidR="007C20E2">
        <w:rPr>
          <w:sz w:val="18"/>
        </w:rPr>
        <w:t xml:space="preserve"> </w:t>
      </w:r>
      <w:r w:rsidRPr="000D2481">
        <w:rPr>
          <w:sz w:val="18"/>
        </w:rPr>
        <w:t>Hep</w:t>
      </w:r>
      <w:r w:rsidRPr="000D2481" w:rsidR="007C20E2">
        <w:rPr>
          <w:sz w:val="18"/>
        </w:rPr>
        <w:t xml:space="preserve"> </w:t>
      </w:r>
      <w:r w:rsidRPr="000D2481">
        <w:rPr>
          <w:sz w:val="18"/>
        </w:rPr>
        <w:t>destek</w:t>
      </w:r>
      <w:r w:rsidRPr="000D2481" w:rsidR="007C20E2">
        <w:rPr>
          <w:sz w:val="18"/>
        </w:rPr>
        <w:t xml:space="preserve"> </w:t>
      </w:r>
      <w:r w:rsidRPr="000D2481">
        <w:rPr>
          <w:sz w:val="18"/>
        </w:rPr>
        <w:t>oldunuz</w:t>
      </w:r>
      <w:r w:rsidRPr="000D2481" w:rsidR="007C20E2">
        <w:rPr>
          <w:sz w:val="18"/>
        </w:rPr>
        <w:t xml:space="preserve"> </w:t>
      </w:r>
      <w:r w:rsidRPr="000D2481">
        <w:rPr>
          <w:sz w:val="18"/>
        </w:rPr>
        <w:t>yani.</w:t>
      </w:r>
      <w:r w:rsidRPr="000D2481" w:rsidR="007C20E2">
        <w:rPr>
          <w:sz w:val="18"/>
        </w:rPr>
        <w:t xml:space="preserve"> </w:t>
      </w:r>
      <w:r w:rsidRPr="000D2481">
        <w:rPr>
          <w:sz w:val="18"/>
        </w:rPr>
        <w:t>ODTÜ</w:t>
      </w:r>
      <w:r w:rsidRPr="000D2481" w:rsidR="007C20E2">
        <w:rPr>
          <w:sz w:val="18"/>
        </w:rPr>
        <w:t xml:space="preserve"> </w:t>
      </w:r>
      <w:r w:rsidRPr="000D2481">
        <w:rPr>
          <w:sz w:val="18"/>
        </w:rPr>
        <w:t>gibi</w:t>
      </w:r>
      <w:r w:rsidRPr="000D2481" w:rsidR="007C20E2">
        <w:rPr>
          <w:sz w:val="18"/>
        </w:rPr>
        <w:t xml:space="preserve"> </w:t>
      </w:r>
      <w:r w:rsidRPr="000D2481">
        <w:rPr>
          <w:sz w:val="18"/>
        </w:rPr>
        <w:t>dalaştınız</w:t>
      </w:r>
      <w:r w:rsidRPr="000D2481" w:rsidR="007C20E2">
        <w:rPr>
          <w:sz w:val="18"/>
        </w:rPr>
        <w:t xml:space="preserve"> </w:t>
      </w:r>
      <w:r w:rsidRPr="000D2481">
        <w:rPr>
          <w:sz w:val="18"/>
        </w:rPr>
        <w:t>mı</w:t>
      </w:r>
      <w:r w:rsidRPr="000D2481" w:rsidR="007C20E2">
        <w:rPr>
          <w:sz w:val="18"/>
        </w:rPr>
        <w:t xml:space="preserve"> </w:t>
      </w:r>
      <w:r w:rsidRPr="000D2481">
        <w:rPr>
          <w:sz w:val="18"/>
        </w:rPr>
        <w:t>onlarla</w:t>
      </w:r>
      <w:r w:rsidRPr="000D2481" w:rsidR="007C20E2">
        <w:rPr>
          <w:sz w:val="18"/>
        </w:rPr>
        <w:t xml:space="preserve"> </w:t>
      </w:r>
      <w:r w:rsidRPr="000D2481">
        <w:rPr>
          <w:sz w:val="18"/>
        </w:rPr>
        <w:t>hiç?</w:t>
      </w:r>
    </w:p>
    <w:p w:rsidRPr="000D2481" w:rsidR="00D419C3" w:rsidP="000D2481" w:rsidRDefault="00D419C3">
      <w:pPr>
        <w:pStyle w:val="GENELKURUL"/>
        <w:spacing w:line="240" w:lineRule="auto"/>
        <w:rPr>
          <w:sz w:val="18"/>
        </w:rPr>
      </w:pPr>
      <w:r w:rsidRPr="000D2481">
        <w:rPr>
          <w:sz w:val="18"/>
        </w:rPr>
        <w:t>HACI</w:t>
      </w:r>
      <w:r w:rsidRPr="000D2481" w:rsidR="007C20E2">
        <w:rPr>
          <w:sz w:val="18"/>
        </w:rPr>
        <w:t xml:space="preserve"> </w:t>
      </w:r>
      <w:r w:rsidRPr="000D2481">
        <w:rPr>
          <w:sz w:val="18"/>
        </w:rPr>
        <w:t>AHMET</w:t>
      </w:r>
      <w:r w:rsidRPr="000D2481" w:rsidR="007C20E2">
        <w:rPr>
          <w:sz w:val="18"/>
        </w:rPr>
        <w:t xml:space="preserve"> </w:t>
      </w:r>
      <w:r w:rsidRPr="000D2481">
        <w:rPr>
          <w:sz w:val="18"/>
        </w:rPr>
        <w:t>ÖZDEMİR</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Hatta</w:t>
      </w:r>
      <w:r w:rsidRPr="000D2481" w:rsidR="007C20E2">
        <w:rPr>
          <w:sz w:val="18"/>
        </w:rPr>
        <w:t xml:space="preserve"> </w:t>
      </w:r>
      <w:r w:rsidRPr="000D2481">
        <w:rPr>
          <w:sz w:val="18"/>
        </w:rPr>
        <w:t>bizim</w:t>
      </w:r>
      <w:r w:rsidRPr="000D2481" w:rsidR="007C20E2">
        <w:rPr>
          <w:sz w:val="18"/>
        </w:rPr>
        <w:t xml:space="preserve"> </w:t>
      </w:r>
      <w:r w:rsidRPr="000D2481">
        <w:rPr>
          <w:sz w:val="18"/>
        </w:rPr>
        <w:t>küçük</w:t>
      </w:r>
      <w:r w:rsidRPr="000D2481" w:rsidR="007C20E2">
        <w:rPr>
          <w:sz w:val="18"/>
        </w:rPr>
        <w:t xml:space="preserve"> </w:t>
      </w:r>
      <w:r w:rsidRPr="000D2481">
        <w:rPr>
          <w:sz w:val="18"/>
        </w:rPr>
        <w:t>ilçelerimiz</w:t>
      </w:r>
      <w:r w:rsidRPr="000D2481" w:rsidR="007C20E2">
        <w:rPr>
          <w:sz w:val="18"/>
        </w:rPr>
        <w:t xml:space="preserve"> </w:t>
      </w:r>
      <w:r w:rsidRPr="000D2481">
        <w:rPr>
          <w:sz w:val="18"/>
        </w:rPr>
        <w:t>var,</w:t>
      </w:r>
      <w:r w:rsidRPr="000D2481" w:rsidR="007C20E2">
        <w:rPr>
          <w:sz w:val="18"/>
        </w:rPr>
        <w:t xml:space="preserve"> </w:t>
      </w:r>
      <w:r w:rsidRPr="000D2481">
        <w:rPr>
          <w:sz w:val="18"/>
        </w:rPr>
        <w:t>büyük</w:t>
      </w:r>
      <w:r w:rsidRPr="000D2481" w:rsidR="007C20E2">
        <w:rPr>
          <w:sz w:val="18"/>
        </w:rPr>
        <w:t xml:space="preserve"> </w:t>
      </w:r>
      <w:r w:rsidRPr="000D2481">
        <w:rPr>
          <w:sz w:val="18"/>
        </w:rPr>
        <w:t>ilçelerimiz</w:t>
      </w:r>
      <w:r w:rsidRPr="000D2481" w:rsidR="007C20E2">
        <w:rPr>
          <w:sz w:val="18"/>
        </w:rPr>
        <w:t xml:space="preserve"> </w:t>
      </w:r>
      <w:r w:rsidRPr="000D2481">
        <w:rPr>
          <w:sz w:val="18"/>
        </w:rPr>
        <w:t>var,</w:t>
      </w:r>
      <w:r w:rsidRPr="000D2481" w:rsidR="007C20E2">
        <w:rPr>
          <w:sz w:val="18"/>
        </w:rPr>
        <w:t xml:space="preserve"> </w:t>
      </w:r>
      <w:r w:rsidRPr="000D2481">
        <w:rPr>
          <w:sz w:val="18"/>
        </w:rPr>
        <w:t>bunlar</w:t>
      </w:r>
      <w:r w:rsidRPr="000D2481" w:rsidR="007C20E2">
        <w:rPr>
          <w:sz w:val="18"/>
        </w:rPr>
        <w:t xml:space="preserve"> </w:t>
      </w:r>
      <w:r w:rsidRPr="000D2481">
        <w:rPr>
          <w:sz w:val="18"/>
        </w:rPr>
        <w:t>da</w:t>
      </w:r>
      <w:r w:rsidRPr="000D2481" w:rsidR="007C20E2">
        <w:rPr>
          <w:sz w:val="18"/>
        </w:rPr>
        <w:t xml:space="preserve"> </w:t>
      </w:r>
      <w:r w:rsidRPr="000D2481">
        <w:rPr>
          <w:sz w:val="18"/>
        </w:rPr>
        <w:t>ayrıca</w:t>
      </w:r>
      <w:r w:rsidRPr="000D2481" w:rsidR="007C20E2">
        <w:rPr>
          <w:sz w:val="18"/>
        </w:rPr>
        <w:t xml:space="preserve"> </w:t>
      </w:r>
      <w:r w:rsidRPr="000D2481">
        <w:rPr>
          <w:sz w:val="18"/>
        </w:rPr>
        <w:t>diğer</w:t>
      </w:r>
      <w:r w:rsidRPr="000D2481" w:rsidR="007C20E2">
        <w:rPr>
          <w:sz w:val="18"/>
        </w:rPr>
        <w:t xml:space="preserve"> </w:t>
      </w:r>
      <w:r w:rsidRPr="000D2481">
        <w:rPr>
          <w:sz w:val="18"/>
        </w:rPr>
        <w:t>üniversitelere</w:t>
      </w:r>
      <w:r w:rsidRPr="000D2481" w:rsidR="007C20E2">
        <w:rPr>
          <w:sz w:val="18"/>
        </w:rPr>
        <w:t xml:space="preserve"> </w:t>
      </w:r>
      <w:r w:rsidRPr="000D2481">
        <w:rPr>
          <w:sz w:val="18"/>
        </w:rPr>
        <w:t>taliptirler.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Saygılar</w:t>
      </w:r>
      <w:r w:rsidRPr="000D2481" w:rsidR="007C20E2">
        <w:rPr>
          <w:sz w:val="18"/>
        </w:rPr>
        <w:t xml:space="preserve"> </w:t>
      </w:r>
      <w:r w:rsidRPr="000D2481">
        <w:rPr>
          <w:sz w:val="18"/>
        </w:rPr>
        <w:t>sunuyorum.</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TÜRABİ</w:t>
      </w:r>
      <w:r w:rsidRPr="000D2481" w:rsidR="007C20E2">
        <w:rPr>
          <w:sz w:val="18"/>
        </w:rPr>
        <w:t xml:space="preserve"> </w:t>
      </w:r>
      <w:r w:rsidRPr="000D2481">
        <w:rPr>
          <w:sz w:val="18"/>
        </w:rPr>
        <w:t>KAYAN</w:t>
      </w:r>
      <w:r w:rsidRPr="000D2481" w:rsidR="007C20E2">
        <w:rPr>
          <w:sz w:val="18"/>
        </w:rPr>
        <w:t xml:space="preserve"> </w:t>
      </w:r>
      <w:r w:rsidRPr="000D2481">
        <w:rPr>
          <w:sz w:val="18"/>
        </w:rPr>
        <w:t>(Kırklareli)</w:t>
      </w:r>
      <w:r w:rsidRPr="000D2481" w:rsidR="007C20E2">
        <w:rPr>
          <w:sz w:val="18"/>
        </w:rPr>
        <w:t xml:space="preserve"> </w:t>
      </w:r>
      <w:r w:rsidRPr="000D2481">
        <w:rPr>
          <w:sz w:val="18"/>
        </w:rPr>
        <w:t>–</w:t>
      </w:r>
      <w:r w:rsidRPr="000D2481" w:rsidR="007C20E2">
        <w:rPr>
          <w:sz w:val="18"/>
        </w:rPr>
        <w:t xml:space="preserve"> </w:t>
      </w:r>
      <w:r w:rsidRPr="000D2481">
        <w:rPr>
          <w:sz w:val="18"/>
        </w:rPr>
        <w:t>ODTÜ’yle</w:t>
      </w:r>
      <w:r w:rsidRPr="000D2481" w:rsidR="007C20E2">
        <w:rPr>
          <w:sz w:val="18"/>
        </w:rPr>
        <w:t xml:space="preserve"> </w:t>
      </w:r>
      <w:r w:rsidRPr="000D2481">
        <w:rPr>
          <w:sz w:val="18"/>
        </w:rPr>
        <w:t>dalaştığınız</w:t>
      </w:r>
      <w:r w:rsidRPr="000D2481" w:rsidR="007C20E2">
        <w:rPr>
          <w:sz w:val="18"/>
        </w:rPr>
        <w:t xml:space="preserve"> </w:t>
      </w:r>
      <w:r w:rsidRPr="000D2481">
        <w:rPr>
          <w:sz w:val="18"/>
        </w:rPr>
        <w:t>gibi</w:t>
      </w:r>
      <w:r w:rsidRPr="000D2481" w:rsidR="007C20E2">
        <w:rPr>
          <w:sz w:val="18"/>
        </w:rPr>
        <w:t xml:space="preserve"> </w:t>
      </w:r>
      <w:r w:rsidRPr="000D2481">
        <w:rPr>
          <w:sz w:val="18"/>
        </w:rPr>
        <w:t>dalaştınız</w:t>
      </w:r>
      <w:r w:rsidRPr="000D2481" w:rsidR="007C20E2">
        <w:rPr>
          <w:sz w:val="18"/>
        </w:rPr>
        <w:t xml:space="preserve"> </w:t>
      </w:r>
      <w:r w:rsidRPr="000D2481">
        <w:rPr>
          <w:sz w:val="18"/>
        </w:rPr>
        <w:t>mı</w:t>
      </w:r>
      <w:r w:rsidRPr="000D2481" w:rsidR="007C20E2">
        <w:rPr>
          <w:sz w:val="18"/>
        </w:rPr>
        <w:t xml:space="preserve"> </w:t>
      </w:r>
      <w:r w:rsidRPr="000D2481">
        <w:rPr>
          <w:sz w:val="18"/>
        </w:rPr>
        <w:t>oradakilerle</w:t>
      </w:r>
      <w:r w:rsidRPr="000D2481" w:rsidR="007C20E2">
        <w:rPr>
          <w:sz w:val="18"/>
        </w:rPr>
        <w:t xml:space="preserve"> </w:t>
      </w:r>
      <w:r w:rsidRPr="000D2481">
        <w:rPr>
          <w:sz w:val="18"/>
        </w:rPr>
        <w:t>de?</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Özdemir.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Özkoç.</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Hatip</w:t>
      </w:r>
      <w:r w:rsidRPr="000D2481" w:rsidR="007C20E2">
        <w:rPr>
          <w:sz w:val="18"/>
        </w:rPr>
        <w:t xml:space="preserve"> </w:t>
      </w:r>
      <w:r w:rsidRPr="000D2481">
        <w:rPr>
          <w:sz w:val="18"/>
        </w:rPr>
        <w:t>konuşması</w:t>
      </w:r>
      <w:r w:rsidRPr="000D2481" w:rsidR="007C20E2">
        <w:rPr>
          <w:sz w:val="18"/>
        </w:rPr>
        <w:t xml:space="preserve"> </w:t>
      </w:r>
      <w:r w:rsidRPr="000D2481">
        <w:rPr>
          <w:sz w:val="18"/>
        </w:rPr>
        <w:t>esnasında,</w:t>
      </w:r>
      <w:r w:rsidRPr="000D2481" w:rsidR="007C20E2">
        <w:rPr>
          <w:sz w:val="18"/>
        </w:rPr>
        <w:t xml:space="preserve"> </w:t>
      </w:r>
      <w:r w:rsidRPr="000D2481">
        <w:rPr>
          <w:sz w:val="18"/>
        </w:rPr>
        <w:t>konuşmasına</w:t>
      </w:r>
      <w:r w:rsidRPr="000D2481" w:rsidR="007C20E2">
        <w:rPr>
          <w:sz w:val="18"/>
        </w:rPr>
        <w:t xml:space="preserve"> </w:t>
      </w:r>
      <w:r w:rsidRPr="000D2481">
        <w:rPr>
          <w:sz w:val="18"/>
        </w:rPr>
        <w:t>başlarken</w:t>
      </w:r>
      <w:r w:rsidRPr="000D2481" w:rsidR="007C20E2">
        <w:rPr>
          <w:sz w:val="18"/>
        </w:rPr>
        <w:t xml:space="preserve"> </w:t>
      </w:r>
      <w:r w:rsidRPr="000D2481">
        <w:rPr>
          <w:sz w:val="18"/>
        </w:rPr>
        <w:t>bizim</w:t>
      </w:r>
      <w:r w:rsidRPr="000D2481" w:rsidR="007C20E2">
        <w:rPr>
          <w:sz w:val="18"/>
        </w:rPr>
        <w:t xml:space="preserve"> </w:t>
      </w:r>
      <w:r w:rsidRPr="000D2481">
        <w:rPr>
          <w:sz w:val="18"/>
        </w:rPr>
        <w:t>hatibi</w:t>
      </w:r>
      <w:r w:rsidRPr="000D2481" w:rsidR="007C20E2">
        <w:rPr>
          <w:sz w:val="18"/>
        </w:rPr>
        <w:t xml:space="preserve"> </w:t>
      </w:r>
      <w:r w:rsidRPr="000D2481">
        <w:rPr>
          <w:sz w:val="18"/>
        </w:rPr>
        <w:t>de</w:t>
      </w:r>
      <w:r w:rsidRPr="000D2481" w:rsidR="007C20E2">
        <w:rPr>
          <w:sz w:val="18"/>
        </w:rPr>
        <w:t xml:space="preserve"> </w:t>
      </w:r>
      <w:r w:rsidRPr="000D2481">
        <w:rPr>
          <w:sz w:val="18"/>
        </w:rPr>
        <w:t>içine</w:t>
      </w:r>
      <w:r w:rsidRPr="000D2481" w:rsidR="007C20E2">
        <w:rPr>
          <w:sz w:val="18"/>
        </w:rPr>
        <w:t xml:space="preserve"> </w:t>
      </w:r>
      <w:r w:rsidRPr="000D2481">
        <w:rPr>
          <w:sz w:val="18"/>
        </w:rPr>
        <w:t>alan</w:t>
      </w:r>
      <w:r w:rsidRPr="000D2481" w:rsidR="007C20E2">
        <w:rPr>
          <w:sz w:val="18"/>
        </w:rPr>
        <w:t xml:space="preserve"> </w:t>
      </w:r>
      <w:r w:rsidRPr="000D2481">
        <w:rPr>
          <w:sz w:val="18"/>
        </w:rPr>
        <w:t>“absürt”</w:t>
      </w:r>
      <w:r w:rsidRPr="000D2481" w:rsidR="007C20E2">
        <w:rPr>
          <w:sz w:val="18"/>
        </w:rPr>
        <w:t xml:space="preserve"> </w:t>
      </w:r>
      <w:r w:rsidRPr="000D2481">
        <w:rPr>
          <w:sz w:val="18"/>
        </w:rPr>
        <w:t>kelimesiyle</w:t>
      </w:r>
      <w:r w:rsidRPr="000D2481" w:rsidR="007C20E2">
        <w:rPr>
          <w:sz w:val="18"/>
        </w:rPr>
        <w:t xml:space="preserve"> </w:t>
      </w:r>
      <w:r w:rsidRPr="000D2481">
        <w:rPr>
          <w:sz w:val="18"/>
        </w:rPr>
        <w:t>sataşmada</w:t>
      </w:r>
      <w:r w:rsidRPr="000D2481" w:rsidR="007C20E2">
        <w:rPr>
          <w:sz w:val="18"/>
        </w:rPr>
        <w:t xml:space="preserve"> </w:t>
      </w:r>
      <w:r w:rsidRPr="000D2481">
        <w:rPr>
          <w:sz w:val="18"/>
        </w:rPr>
        <w:t>bulunmuştur.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Bu</w:t>
      </w:r>
      <w:r w:rsidRPr="000D2481" w:rsidR="007C20E2">
        <w:rPr>
          <w:sz w:val="18"/>
        </w:rPr>
        <w:t xml:space="preserve"> </w:t>
      </w:r>
      <w:r w:rsidRPr="000D2481">
        <w:rPr>
          <w:sz w:val="18"/>
        </w:rPr>
        <w:t>bir</w:t>
      </w:r>
      <w:r w:rsidRPr="000D2481" w:rsidR="007C20E2">
        <w:rPr>
          <w:sz w:val="18"/>
        </w:rPr>
        <w:t xml:space="preserve"> </w:t>
      </w:r>
      <w:r w:rsidRPr="000D2481">
        <w:rPr>
          <w:sz w:val="18"/>
        </w:rPr>
        <w:t>tanımlama</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Mustafa</w:t>
      </w:r>
      <w:r w:rsidRPr="000D2481" w:rsidR="007C20E2">
        <w:rPr>
          <w:sz w:val="18"/>
        </w:rPr>
        <w:t xml:space="preserve"> </w:t>
      </w:r>
      <w:r w:rsidRPr="000D2481">
        <w:rPr>
          <w:sz w:val="18"/>
        </w:rPr>
        <w:t>Balbay’ın</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cevap</w:t>
      </w:r>
      <w:r w:rsidRPr="000D2481" w:rsidR="007C20E2">
        <w:rPr>
          <w:sz w:val="18"/>
        </w:rPr>
        <w:t xml:space="preserve"> </w:t>
      </w:r>
      <w:r w:rsidRPr="000D2481">
        <w:rPr>
          <w:sz w:val="18"/>
        </w:rPr>
        <w:t>verme</w:t>
      </w:r>
      <w:r w:rsidRPr="000D2481" w:rsidR="007C20E2">
        <w:rPr>
          <w:sz w:val="18"/>
        </w:rPr>
        <w:t xml:space="preserve"> </w:t>
      </w:r>
      <w:r w:rsidRPr="000D2481">
        <w:rPr>
          <w:sz w:val="18"/>
        </w:rPr>
        <w:t>hakkını</w:t>
      </w:r>
      <w:r w:rsidRPr="000D2481" w:rsidR="007C20E2">
        <w:rPr>
          <w:sz w:val="18"/>
        </w:rPr>
        <w:t xml:space="preserve"> </w:t>
      </w:r>
      <w:r w:rsidRPr="000D2481">
        <w:rPr>
          <w:sz w:val="18"/>
        </w:rPr>
        <w:t>kullanmasını</w:t>
      </w:r>
      <w:r w:rsidRPr="000D2481" w:rsidR="007C20E2">
        <w:rPr>
          <w:sz w:val="18"/>
        </w:rPr>
        <w:t xml:space="preserve"> </w:t>
      </w:r>
      <w:r w:rsidRPr="000D2481">
        <w:rPr>
          <w:sz w:val="18"/>
        </w:rPr>
        <w:t>rica</w:t>
      </w:r>
      <w:r w:rsidRPr="000D2481" w:rsidR="007C20E2">
        <w:rPr>
          <w:sz w:val="18"/>
        </w:rPr>
        <w:t xml:space="preserve"> </w:t>
      </w:r>
      <w:r w:rsidRPr="000D2481">
        <w:rPr>
          <w:sz w:val="18"/>
        </w:rPr>
        <w:t>ediyoruz</w:t>
      </w:r>
      <w:r w:rsidRPr="000D2481" w:rsidR="007C20E2">
        <w:rPr>
          <w:sz w:val="18"/>
        </w:rPr>
        <w:t xml:space="preserve"> </w:t>
      </w:r>
      <w:r w:rsidRPr="000D2481">
        <w:rPr>
          <w:sz w:val="18"/>
        </w:rPr>
        <w:t>efendim.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Özkoç,</w:t>
      </w:r>
      <w:r w:rsidRPr="000D2481" w:rsidR="007C20E2">
        <w:rPr>
          <w:sz w:val="18"/>
        </w:rPr>
        <w:t xml:space="preserve"> </w:t>
      </w:r>
      <w:r w:rsidRPr="000D2481">
        <w:rPr>
          <w:sz w:val="18"/>
        </w:rPr>
        <w:t>tamam</w:t>
      </w:r>
      <w:r w:rsidRPr="000D2481" w:rsidR="007C20E2">
        <w:rPr>
          <w:sz w:val="18"/>
        </w:rPr>
        <w:t xml:space="preserve"> </w:t>
      </w:r>
      <w:r w:rsidRPr="000D2481">
        <w:rPr>
          <w:sz w:val="18"/>
        </w:rPr>
        <w:t>size</w:t>
      </w:r>
      <w:r w:rsidRPr="000D2481" w:rsidR="007C20E2">
        <w:rPr>
          <w:sz w:val="18"/>
        </w:rPr>
        <w:t xml:space="preserve"> </w:t>
      </w:r>
      <w:r w:rsidRPr="000D2481">
        <w:rPr>
          <w:sz w:val="18"/>
        </w:rPr>
        <w:t>söz</w:t>
      </w:r>
      <w:r w:rsidRPr="000D2481" w:rsidR="007C20E2">
        <w:rPr>
          <w:sz w:val="18"/>
        </w:rPr>
        <w:t xml:space="preserve"> </w:t>
      </w:r>
      <w:r w:rsidRPr="000D2481">
        <w:rPr>
          <w:sz w:val="18"/>
        </w:rPr>
        <w:t>vereyim</w:t>
      </w:r>
      <w:r w:rsidRPr="000D2481" w:rsidR="007C20E2">
        <w:rPr>
          <w:sz w:val="18"/>
        </w:rPr>
        <w:t xml:space="preserve"> </w:t>
      </w:r>
      <w:r w:rsidRPr="000D2481">
        <w:rPr>
          <w:sz w:val="18"/>
        </w:rPr>
        <w:t>ama</w:t>
      </w:r>
      <w:r w:rsidRPr="000D2481" w:rsidR="007C20E2">
        <w:rPr>
          <w:sz w:val="18"/>
        </w:rPr>
        <w:t xml:space="preserve"> </w:t>
      </w:r>
      <w:r w:rsidRPr="000D2481">
        <w:rPr>
          <w:sz w:val="18"/>
        </w:rPr>
        <w:t>artık</w:t>
      </w:r>
      <w:r w:rsidRPr="000D2481" w:rsidR="007C20E2">
        <w:rPr>
          <w:sz w:val="18"/>
        </w:rPr>
        <w:t xml:space="preserve"> </w:t>
      </w:r>
      <w:r w:rsidRPr="000D2481">
        <w:rPr>
          <w:sz w:val="18"/>
        </w:rPr>
        <w:t>burada</w:t>
      </w:r>
      <w:r w:rsidRPr="000D2481" w:rsidR="007C20E2">
        <w:rPr>
          <w:sz w:val="18"/>
        </w:rPr>
        <w:t xml:space="preserve"> </w:t>
      </w:r>
      <w:r w:rsidRPr="000D2481">
        <w:rPr>
          <w:sz w:val="18"/>
        </w:rPr>
        <w:t>olumsuz</w:t>
      </w:r>
      <w:r w:rsidRPr="000D2481" w:rsidR="007C20E2">
        <w:rPr>
          <w:sz w:val="18"/>
        </w:rPr>
        <w:t xml:space="preserve"> </w:t>
      </w:r>
      <w:r w:rsidRPr="000D2481">
        <w:rPr>
          <w:sz w:val="18"/>
        </w:rPr>
        <w:t>anlam</w:t>
      </w:r>
      <w:r w:rsidRPr="000D2481" w:rsidR="007C20E2">
        <w:rPr>
          <w:sz w:val="18"/>
        </w:rPr>
        <w:t xml:space="preserve"> </w:t>
      </w:r>
      <w:r w:rsidRPr="000D2481">
        <w:rPr>
          <w:sz w:val="18"/>
        </w:rPr>
        <w:t>içeren</w:t>
      </w:r>
      <w:r w:rsidRPr="000D2481" w:rsidR="007C20E2">
        <w:rPr>
          <w:sz w:val="18"/>
        </w:rPr>
        <w:t xml:space="preserve"> </w:t>
      </w:r>
      <w:r w:rsidRPr="000D2481">
        <w:rPr>
          <w:sz w:val="18"/>
        </w:rPr>
        <w:t>bir</w:t>
      </w:r>
      <w:r w:rsidRPr="000D2481" w:rsidR="007C20E2">
        <w:rPr>
          <w:sz w:val="18"/>
        </w:rPr>
        <w:t xml:space="preserve"> </w:t>
      </w:r>
      <w:r w:rsidRPr="000D2481">
        <w:rPr>
          <w:sz w:val="18"/>
        </w:rPr>
        <w:t>kelime</w:t>
      </w:r>
      <w:r w:rsidRPr="000D2481" w:rsidR="007C20E2">
        <w:rPr>
          <w:sz w:val="18"/>
        </w:rPr>
        <w:t xml:space="preserve"> </w:t>
      </w:r>
      <w:r w:rsidRPr="000D2481">
        <w:rPr>
          <w:sz w:val="18"/>
        </w:rPr>
        <w:t>bile</w:t>
      </w:r>
      <w:r w:rsidRPr="000D2481" w:rsidR="007C20E2">
        <w:rPr>
          <w:sz w:val="18"/>
        </w:rPr>
        <w:t xml:space="preserve"> </w:t>
      </w:r>
      <w:r w:rsidRPr="000D2481">
        <w:rPr>
          <w:sz w:val="18"/>
        </w:rPr>
        <w:t>hiçbir</w:t>
      </w:r>
      <w:r w:rsidRPr="000D2481" w:rsidR="007C20E2">
        <w:rPr>
          <w:sz w:val="18"/>
        </w:rPr>
        <w:t xml:space="preserve"> </w:t>
      </w:r>
      <w:r w:rsidRPr="000D2481">
        <w:rPr>
          <w:sz w:val="18"/>
        </w:rPr>
        <w:t>şekilde</w:t>
      </w:r>
      <w:r w:rsidRPr="000D2481" w:rsidR="007C20E2">
        <w:rPr>
          <w:sz w:val="18"/>
        </w:rPr>
        <w:t xml:space="preserve"> </w:t>
      </w:r>
      <w:r w:rsidRPr="000D2481">
        <w:rPr>
          <w:sz w:val="18"/>
        </w:rPr>
        <w:t>kullanılamaz</w:t>
      </w:r>
      <w:r w:rsidRPr="000D2481" w:rsidR="007C20E2">
        <w:rPr>
          <w:sz w:val="18"/>
        </w:rPr>
        <w:t xml:space="preserve"> </w:t>
      </w:r>
      <w:r w:rsidRPr="000D2481">
        <w:rPr>
          <w:sz w:val="18"/>
        </w:rPr>
        <w:t>vaziyete</w:t>
      </w:r>
      <w:r w:rsidRPr="000D2481" w:rsidR="007C20E2">
        <w:rPr>
          <w:sz w:val="18"/>
        </w:rPr>
        <w:t xml:space="preserve"> </w:t>
      </w:r>
      <w:r w:rsidRPr="000D2481">
        <w:rPr>
          <w:sz w:val="18"/>
        </w:rPr>
        <w:t>geldik</w:t>
      </w:r>
      <w:r w:rsidRPr="000D2481" w:rsidR="007C20E2">
        <w:rPr>
          <w:sz w:val="18"/>
        </w:rPr>
        <w:t xml:space="preserve"> </w:t>
      </w:r>
      <w:r w:rsidRPr="000D2481">
        <w:rPr>
          <w:sz w:val="18"/>
        </w:rPr>
        <w:t>bu</w:t>
      </w:r>
      <w:r w:rsidRPr="000D2481" w:rsidR="007C20E2">
        <w:rPr>
          <w:sz w:val="18"/>
        </w:rPr>
        <w:t xml:space="preserve"> </w:t>
      </w:r>
      <w:r w:rsidRPr="000D2481">
        <w:rPr>
          <w:sz w:val="18"/>
        </w:rPr>
        <w:t>26’ncı</w:t>
      </w:r>
      <w:r w:rsidRPr="000D2481" w:rsidR="007C20E2">
        <w:rPr>
          <w:sz w:val="18"/>
        </w:rPr>
        <w:t xml:space="preserve"> </w:t>
      </w:r>
      <w:r w:rsidRPr="000D2481">
        <w:rPr>
          <w:sz w:val="18"/>
        </w:rPr>
        <w:t>Dönemde.</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Olumsuz</w:t>
      </w:r>
      <w:r w:rsidRPr="000D2481" w:rsidR="007C20E2">
        <w:rPr>
          <w:sz w:val="18"/>
        </w:rPr>
        <w:t xml:space="preserve"> </w:t>
      </w:r>
      <w:r w:rsidRPr="000D2481">
        <w:rPr>
          <w:sz w:val="18"/>
        </w:rPr>
        <w:t>değil,</w:t>
      </w:r>
      <w:r w:rsidRPr="000D2481" w:rsidR="007C20E2">
        <w:rPr>
          <w:sz w:val="18"/>
        </w:rPr>
        <w:t xml:space="preserve"> </w:t>
      </w:r>
      <w:r w:rsidRPr="000D2481">
        <w:rPr>
          <w:sz w:val="18"/>
        </w:rPr>
        <w:t>hakaret</w:t>
      </w:r>
      <w:r w:rsidRPr="000D2481" w:rsidR="007C20E2">
        <w:rPr>
          <w:sz w:val="18"/>
        </w:rPr>
        <w:t xml:space="preserve"> </w:t>
      </w:r>
      <w:r w:rsidRPr="000D2481">
        <w:rPr>
          <w:sz w:val="18"/>
        </w:rPr>
        <w:t>ediyor</w:t>
      </w:r>
      <w:r w:rsidRPr="000D2481" w:rsidR="007C20E2">
        <w:rPr>
          <w:sz w:val="18"/>
        </w:rPr>
        <w:t xml:space="preserve"> </w:t>
      </w:r>
      <w:r w:rsidRPr="000D2481">
        <w:rPr>
          <w:sz w:val="18"/>
        </w:rPr>
        <w:t>ya.</w:t>
      </w:r>
      <w:r w:rsidRPr="000D2481" w:rsidR="007C20E2">
        <w:rPr>
          <w:sz w:val="18"/>
        </w:rPr>
        <w:t xml:space="preserve"> </w:t>
      </w:r>
      <w:r w:rsidRPr="000D2481">
        <w:rPr>
          <w:sz w:val="18"/>
        </w:rPr>
        <w:t>Hem</w:t>
      </w:r>
      <w:r w:rsidRPr="000D2481" w:rsidR="007C20E2">
        <w:rPr>
          <w:sz w:val="18"/>
        </w:rPr>
        <w:t xml:space="preserve"> </w:t>
      </w:r>
      <w:r w:rsidRPr="000D2481">
        <w:rPr>
          <w:sz w:val="18"/>
        </w:rPr>
        <w:t>de</w:t>
      </w:r>
      <w:r w:rsidRPr="000D2481" w:rsidR="007C20E2">
        <w:rPr>
          <w:sz w:val="18"/>
        </w:rPr>
        <w:t xml:space="preserve"> </w:t>
      </w:r>
      <w:r w:rsidRPr="000D2481">
        <w:rPr>
          <w:sz w:val="18"/>
        </w:rPr>
        <w:t>”Absürt</w:t>
      </w:r>
      <w:r w:rsidRPr="000D2481" w:rsidR="007C20E2">
        <w:rPr>
          <w:sz w:val="18"/>
        </w:rPr>
        <w:t xml:space="preserve"> </w:t>
      </w:r>
      <w:r w:rsidRPr="000D2481">
        <w:rPr>
          <w:sz w:val="18"/>
        </w:rPr>
        <w:t>konuştu.”</w:t>
      </w:r>
      <w:r w:rsidRPr="000D2481" w:rsidR="007C20E2">
        <w:rPr>
          <w:sz w:val="18"/>
        </w:rPr>
        <w:t xml:space="preserve"> </w:t>
      </w:r>
      <w:r w:rsidRPr="000D2481">
        <w:rPr>
          <w:sz w:val="18"/>
        </w:rPr>
        <w:t>diye</w:t>
      </w:r>
      <w:r w:rsidRPr="000D2481" w:rsidR="007C20E2">
        <w:rPr>
          <w:sz w:val="18"/>
        </w:rPr>
        <w:t xml:space="preserve"> </w:t>
      </w:r>
      <w:r w:rsidRPr="000D2481">
        <w:rPr>
          <w:sz w:val="18"/>
        </w:rPr>
        <w:t>hakaret</w:t>
      </w:r>
      <w:r w:rsidRPr="000D2481" w:rsidR="007C20E2">
        <w:rPr>
          <w:sz w:val="18"/>
        </w:rPr>
        <w:t xml:space="preserve"> </w:t>
      </w:r>
      <w:r w:rsidRPr="000D2481">
        <w:rPr>
          <w:sz w:val="18"/>
        </w:rPr>
        <w:t>ediyor.</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vallahi</w:t>
      </w:r>
      <w:r w:rsidRPr="000D2481" w:rsidR="007C20E2">
        <w:rPr>
          <w:sz w:val="18"/>
        </w:rPr>
        <w:t xml:space="preserve"> </w:t>
      </w:r>
      <w:r w:rsidRPr="000D2481">
        <w:rPr>
          <w:sz w:val="18"/>
        </w:rPr>
        <w:t>baktık,</w:t>
      </w:r>
      <w:r w:rsidRPr="000D2481" w:rsidR="007C20E2">
        <w:rPr>
          <w:sz w:val="18"/>
        </w:rPr>
        <w:t xml:space="preserve"> </w:t>
      </w:r>
      <w:r w:rsidRPr="000D2481">
        <w:rPr>
          <w:sz w:val="18"/>
        </w:rPr>
        <w:t>23</w:t>
      </w:r>
      <w:r w:rsidRPr="000D2481" w:rsidR="007C20E2">
        <w:rPr>
          <w:sz w:val="18"/>
        </w:rPr>
        <w:t xml:space="preserve"> </w:t>
      </w:r>
      <w:r w:rsidRPr="000D2481">
        <w:rPr>
          <w:sz w:val="18"/>
        </w:rPr>
        <w:t>tane</w:t>
      </w:r>
      <w:r w:rsidRPr="000D2481" w:rsidR="007C20E2">
        <w:rPr>
          <w:sz w:val="18"/>
        </w:rPr>
        <w:t xml:space="preserve"> </w:t>
      </w:r>
      <w:r w:rsidRPr="000D2481">
        <w:rPr>
          <w:sz w:val="18"/>
        </w:rPr>
        <w:t>farklı,</w:t>
      </w:r>
      <w:r w:rsidRPr="000D2481" w:rsidR="007C20E2">
        <w:rPr>
          <w:sz w:val="18"/>
        </w:rPr>
        <w:t xml:space="preserve"> </w:t>
      </w:r>
      <w:r w:rsidRPr="000D2481">
        <w:rPr>
          <w:sz w:val="18"/>
        </w:rPr>
        <w:t>hakaret</w:t>
      </w:r>
      <w:r w:rsidRPr="000D2481" w:rsidR="007C20E2">
        <w:rPr>
          <w:sz w:val="18"/>
        </w:rPr>
        <w:t xml:space="preserve"> </w:t>
      </w:r>
      <w:r w:rsidRPr="000D2481">
        <w:rPr>
          <w:sz w:val="18"/>
        </w:rPr>
        <w:t>de</w:t>
      </w:r>
      <w:r w:rsidRPr="000D2481" w:rsidR="007C20E2">
        <w:rPr>
          <w:sz w:val="18"/>
        </w:rPr>
        <w:t xml:space="preserve"> </w:t>
      </w:r>
      <w:r w:rsidRPr="000D2481">
        <w:rPr>
          <w:sz w:val="18"/>
        </w:rPr>
        <w:t>içeren</w:t>
      </w:r>
      <w:r w:rsidRPr="000D2481" w:rsidR="007C20E2">
        <w:rPr>
          <w:sz w:val="18"/>
        </w:rPr>
        <w:t xml:space="preserve"> </w:t>
      </w:r>
      <w:r w:rsidRPr="000D2481">
        <w:rPr>
          <w:sz w:val="18"/>
        </w:rPr>
        <w:t>anlamı</w:t>
      </w:r>
      <w:r w:rsidRPr="000D2481" w:rsidR="007C20E2">
        <w:rPr>
          <w:sz w:val="18"/>
        </w:rPr>
        <w:t xml:space="preserve"> </w:t>
      </w:r>
      <w:r w:rsidRPr="000D2481">
        <w:rPr>
          <w:sz w:val="18"/>
        </w:rPr>
        <w:t>var</w:t>
      </w:r>
      <w:r w:rsidRPr="000D2481" w:rsidR="007C20E2">
        <w:rPr>
          <w:sz w:val="18"/>
        </w:rPr>
        <w:t xml:space="preserve"> </w:t>
      </w:r>
      <w:r w:rsidRPr="000D2481">
        <w:rPr>
          <w:sz w:val="18"/>
        </w:rPr>
        <w:t>“absürt”ün.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“Delilik,</w:t>
      </w:r>
      <w:r w:rsidRPr="000D2481" w:rsidR="007C20E2">
        <w:rPr>
          <w:sz w:val="18"/>
        </w:rPr>
        <w:t xml:space="preserve"> </w:t>
      </w:r>
      <w:r w:rsidRPr="000D2481">
        <w:rPr>
          <w:sz w:val="18"/>
        </w:rPr>
        <w:t>saçmalık,</w:t>
      </w:r>
      <w:r w:rsidRPr="000D2481" w:rsidR="007C20E2">
        <w:rPr>
          <w:sz w:val="18"/>
        </w:rPr>
        <w:t xml:space="preserve"> </w:t>
      </w:r>
      <w:r w:rsidRPr="000D2481">
        <w:rPr>
          <w:sz w:val="18"/>
        </w:rPr>
        <w:t>gereksizlik…”</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Peki,</w:t>
      </w:r>
      <w:r w:rsidRPr="000D2481" w:rsidR="007C20E2">
        <w:rPr>
          <w:sz w:val="18"/>
        </w:rPr>
        <w:t xml:space="preserve"> </w:t>
      </w:r>
      <w:r w:rsidRPr="000D2481">
        <w:rPr>
          <w:sz w:val="18"/>
        </w:rPr>
        <w:t>peki,</w:t>
      </w:r>
      <w:r w:rsidRPr="000D2481" w:rsidR="007C20E2">
        <w:rPr>
          <w:sz w:val="18"/>
        </w:rPr>
        <w:t xml:space="preserve"> </w:t>
      </w:r>
      <w:r w:rsidRPr="000D2481">
        <w:rPr>
          <w:sz w:val="18"/>
        </w:rPr>
        <w:t>buyurun.</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Süreniz</w:t>
      </w:r>
      <w:r w:rsidRPr="000D2481" w:rsidR="007C20E2">
        <w:rPr>
          <w:sz w:val="18"/>
        </w:rPr>
        <w:t xml:space="preserve"> </w:t>
      </w:r>
      <w:r w:rsidRPr="000D2481">
        <w:rPr>
          <w:sz w:val="18"/>
        </w:rPr>
        <w:t>iki</w:t>
      </w:r>
      <w:r w:rsidRPr="000D2481" w:rsidR="007C20E2">
        <w:rPr>
          <w:sz w:val="18"/>
        </w:rPr>
        <w:t xml:space="preserve"> </w:t>
      </w:r>
      <w:r w:rsidRPr="000D2481">
        <w:rPr>
          <w:sz w:val="18"/>
        </w:rPr>
        <w:t>dakika.</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Önce</w:t>
      </w:r>
      <w:r w:rsidRPr="000D2481" w:rsidR="007C20E2">
        <w:rPr>
          <w:sz w:val="18"/>
        </w:rPr>
        <w:t xml:space="preserve"> </w:t>
      </w:r>
      <w:r w:rsidRPr="000D2481">
        <w:rPr>
          <w:sz w:val="18"/>
        </w:rPr>
        <w:t>“absürt”ün</w:t>
      </w:r>
      <w:r w:rsidRPr="000D2481" w:rsidR="007C20E2">
        <w:rPr>
          <w:sz w:val="18"/>
        </w:rPr>
        <w:t xml:space="preserve"> </w:t>
      </w:r>
      <w:r w:rsidRPr="000D2481">
        <w:rPr>
          <w:sz w:val="18"/>
        </w:rPr>
        <w:t>manasını</w:t>
      </w:r>
      <w:r w:rsidRPr="000D2481" w:rsidR="007C20E2">
        <w:rPr>
          <w:sz w:val="18"/>
        </w:rPr>
        <w:t xml:space="preserve"> </w:t>
      </w:r>
      <w:r w:rsidRPr="000D2481">
        <w:rPr>
          <w:sz w:val="18"/>
        </w:rPr>
        <w:t>izah</w:t>
      </w:r>
      <w:r w:rsidRPr="000D2481" w:rsidR="007C20E2">
        <w:rPr>
          <w:sz w:val="18"/>
        </w:rPr>
        <w:t xml:space="preserve"> </w:t>
      </w:r>
      <w:r w:rsidRPr="000D2481">
        <w:rPr>
          <w:sz w:val="18"/>
        </w:rPr>
        <w:t>etsin</w:t>
      </w:r>
      <w:r w:rsidRPr="000D2481" w:rsidR="007C20E2">
        <w:rPr>
          <w:sz w:val="18"/>
        </w:rPr>
        <w:t xml:space="preserve"> </w:t>
      </w:r>
      <w:r w:rsidRPr="000D2481">
        <w:rPr>
          <w:sz w:val="18"/>
        </w:rPr>
        <w:t>Sayın</w:t>
      </w:r>
      <w:r w:rsidRPr="000D2481" w:rsidR="007C20E2">
        <w:rPr>
          <w:sz w:val="18"/>
        </w:rPr>
        <w:t xml:space="preserve"> </w:t>
      </w:r>
      <w:r w:rsidRPr="000D2481">
        <w:rPr>
          <w:sz w:val="18"/>
        </w:rPr>
        <w:t>Balbay,</w:t>
      </w:r>
      <w:r w:rsidRPr="000D2481" w:rsidR="007C20E2">
        <w:rPr>
          <w:sz w:val="18"/>
        </w:rPr>
        <w:t xml:space="preserve"> </w:t>
      </w:r>
      <w:r w:rsidRPr="000D2481">
        <w:rPr>
          <w:sz w:val="18"/>
        </w:rPr>
        <w:t>izleyelim,</w:t>
      </w:r>
      <w:r w:rsidRPr="000D2481" w:rsidR="007C20E2">
        <w:rPr>
          <w:sz w:val="18"/>
        </w:rPr>
        <w:t xml:space="preserve"> </w:t>
      </w:r>
      <w:r w:rsidRPr="000D2481">
        <w:rPr>
          <w:sz w:val="18"/>
        </w:rPr>
        <w:t>dinleyelim</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r w:rsidRPr="000D2481" w:rsidR="007C20E2">
        <w:rPr>
          <w:sz w:val="18"/>
        </w:rPr>
        <w:t xml:space="preserve"> </w:t>
      </w:r>
      <w:r w:rsidRPr="000D2481">
        <w:rPr>
          <w:sz w:val="18"/>
        </w:rPr>
        <w:t>Ne</w:t>
      </w:r>
      <w:r w:rsidRPr="000D2481" w:rsidR="007C20E2">
        <w:rPr>
          <w:sz w:val="18"/>
        </w:rPr>
        <w:t xml:space="preserve"> </w:t>
      </w:r>
      <w:r w:rsidRPr="000D2481">
        <w:rPr>
          <w:sz w:val="18"/>
        </w:rPr>
        <w:t>demek?</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23</w:t>
      </w:r>
      <w:r w:rsidRPr="000D2481" w:rsidR="007C20E2">
        <w:rPr>
          <w:sz w:val="18"/>
        </w:rPr>
        <w:t xml:space="preserve"> </w:t>
      </w:r>
      <w:r w:rsidRPr="000D2481">
        <w:rPr>
          <w:sz w:val="18"/>
        </w:rPr>
        <w:t>tane.</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Yok,</w:t>
      </w:r>
      <w:r w:rsidRPr="000D2481" w:rsidR="007C20E2">
        <w:rPr>
          <w:sz w:val="18"/>
        </w:rPr>
        <w:t xml:space="preserve"> </w:t>
      </w:r>
      <w:r w:rsidRPr="000D2481">
        <w:rPr>
          <w:sz w:val="18"/>
        </w:rPr>
        <w:t>hayır,</w:t>
      </w:r>
      <w:r w:rsidRPr="000D2481" w:rsidR="007C20E2">
        <w:rPr>
          <w:sz w:val="18"/>
        </w:rPr>
        <w:t xml:space="preserve"> </w:t>
      </w:r>
      <w:r w:rsidRPr="000D2481">
        <w:rPr>
          <w:sz w:val="18"/>
        </w:rPr>
        <w:t>sözlüğe</w:t>
      </w:r>
      <w:r w:rsidRPr="000D2481" w:rsidR="007C20E2">
        <w:rPr>
          <w:sz w:val="18"/>
        </w:rPr>
        <w:t xml:space="preserve"> </w:t>
      </w:r>
      <w:r w:rsidRPr="000D2481">
        <w:rPr>
          <w:sz w:val="18"/>
        </w:rPr>
        <w:t>baksın.</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Baktım,</w:t>
      </w:r>
      <w:r w:rsidRPr="000D2481" w:rsidR="007C20E2">
        <w:rPr>
          <w:sz w:val="18"/>
        </w:rPr>
        <w:t xml:space="preserve"> </w:t>
      </w:r>
      <w:r w:rsidRPr="000D2481">
        <w:rPr>
          <w:sz w:val="18"/>
        </w:rPr>
        <w:t>ondan</w:t>
      </w:r>
      <w:r w:rsidRPr="000D2481" w:rsidR="007C20E2">
        <w:rPr>
          <w:sz w:val="18"/>
        </w:rPr>
        <w:t xml:space="preserve"> </w:t>
      </w:r>
      <w:r w:rsidRPr="000D2481">
        <w:rPr>
          <w:sz w:val="18"/>
        </w:rPr>
        <w:t>söylüyorum.</w:t>
      </w:r>
    </w:p>
    <w:p w:rsidRPr="000D2481" w:rsidR="00D419C3" w:rsidP="000D2481" w:rsidRDefault="00D419C3">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Bakma</w:t>
      </w:r>
      <w:r w:rsidRPr="000D2481" w:rsidR="007C20E2">
        <w:rPr>
          <w:sz w:val="18"/>
        </w:rPr>
        <w:t xml:space="preserve"> </w:t>
      </w:r>
      <w:r w:rsidRPr="000D2481">
        <w:rPr>
          <w:sz w:val="18"/>
        </w:rPr>
        <w:t>yeteneğiniz</w:t>
      </w:r>
      <w:r w:rsidRPr="000D2481" w:rsidR="007C20E2">
        <w:rPr>
          <w:sz w:val="18"/>
        </w:rPr>
        <w:t xml:space="preserve"> </w:t>
      </w:r>
      <w:r w:rsidRPr="000D2481">
        <w:rPr>
          <w:sz w:val="18"/>
        </w:rPr>
        <w:t>vardır</w:t>
      </w:r>
      <w:r w:rsidRPr="000D2481" w:rsidR="007C20E2">
        <w:rPr>
          <w:sz w:val="18"/>
        </w:rPr>
        <w:t xml:space="preserve"> </w:t>
      </w:r>
      <w:r w:rsidRPr="000D2481">
        <w:rPr>
          <w:sz w:val="18"/>
        </w:rPr>
        <w:t>sanıyorum.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Baktım,</w:t>
      </w:r>
      <w:r w:rsidRPr="000D2481" w:rsidR="007C20E2">
        <w:rPr>
          <w:sz w:val="18"/>
        </w:rPr>
        <w:t xml:space="preserve"> </w:t>
      </w:r>
      <w:r w:rsidRPr="000D2481">
        <w:rPr>
          <w:sz w:val="18"/>
        </w:rPr>
        <w:t>baktım</w:t>
      </w:r>
      <w:r w:rsidRPr="000D2481" w:rsidR="007C20E2">
        <w:rPr>
          <w:sz w:val="18"/>
        </w:rPr>
        <w:t xml:space="preserve"> </w:t>
      </w:r>
      <w:r w:rsidRPr="000D2481">
        <w:rPr>
          <w:sz w:val="18"/>
        </w:rPr>
        <w:t>“saçma”</w:t>
      </w:r>
      <w:r w:rsidRPr="000D2481" w:rsidR="007C20E2">
        <w:rPr>
          <w:sz w:val="18"/>
        </w:rPr>
        <w:t xml:space="preserve"> </w:t>
      </w:r>
      <w:r w:rsidRPr="000D2481">
        <w:rPr>
          <w:sz w:val="18"/>
        </w:rPr>
        <w:t>diyor.</w:t>
      </w:r>
      <w:r w:rsidRPr="000D2481" w:rsidR="007C20E2">
        <w:rPr>
          <w:sz w:val="18"/>
        </w:rPr>
        <w:t xml:space="preserve"> </w:t>
      </w:r>
      <w:r w:rsidRPr="000D2481">
        <w:rPr>
          <w:sz w:val="18"/>
        </w:rPr>
        <w:t>Evet,</w:t>
      </w:r>
      <w:r w:rsidRPr="000D2481" w:rsidR="007C20E2">
        <w:rPr>
          <w:sz w:val="18"/>
        </w:rPr>
        <w:t xml:space="preserve"> </w:t>
      </w:r>
      <w:r w:rsidRPr="000D2481">
        <w:rPr>
          <w:sz w:val="18"/>
        </w:rPr>
        <w:t>saçma</w:t>
      </w:r>
      <w:r w:rsidRPr="000D2481" w:rsidR="007C20E2">
        <w:rPr>
          <w:sz w:val="18"/>
        </w:rPr>
        <w:t xml:space="preserve"> </w:t>
      </w:r>
      <w:r w:rsidRPr="000D2481">
        <w:rPr>
          <w:sz w:val="18"/>
        </w:rPr>
        <w:t>bir</w:t>
      </w:r>
      <w:r w:rsidRPr="000D2481" w:rsidR="007C20E2">
        <w:rPr>
          <w:sz w:val="18"/>
        </w:rPr>
        <w:t xml:space="preserve"> </w:t>
      </w:r>
      <w:r w:rsidRPr="000D2481">
        <w:rPr>
          <w:sz w:val="18"/>
        </w:rPr>
        <w:t>konuşma</w:t>
      </w:r>
      <w:r w:rsidRPr="000D2481" w:rsidR="007C20E2">
        <w:rPr>
          <w:sz w:val="18"/>
        </w:rPr>
        <w:t xml:space="preserve"> </w:t>
      </w:r>
      <w:r w:rsidRPr="000D2481">
        <w:rPr>
          <w:sz w:val="18"/>
        </w:rPr>
        <w:t>yaptı,</w:t>
      </w:r>
      <w:r w:rsidRPr="000D2481" w:rsidR="007C20E2">
        <w:rPr>
          <w:sz w:val="18"/>
        </w:rPr>
        <w:t xml:space="preserve"> </w:t>
      </w:r>
      <w:r w:rsidRPr="000D2481">
        <w:rPr>
          <w:sz w:val="18"/>
        </w:rPr>
        <w:t>o</w:t>
      </w:r>
      <w:r w:rsidRPr="000D2481" w:rsidR="007C20E2">
        <w:rPr>
          <w:sz w:val="18"/>
        </w:rPr>
        <w:t xml:space="preserve"> </w:t>
      </w:r>
      <w:r w:rsidRPr="000D2481">
        <w:rPr>
          <w:sz w:val="18"/>
        </w:rPr>
        <w:t>yüzden</w:t>
      </w:r>
      <w:r w:rsidRPr="000D2481" w:rsidR="007C20E2">
        <w:rPr>
          <w:sz w:val="18"/>
        </w:rPr>
        <w:t xml:space="preserve"> </w:t>
      </w:r>
      <w:r w:rsidRPr="000D2481">
        <w:rPr>
          <w:sz w:val="18"/>
        </w:rPr>
        <w:t>söylüyor;</w:t>
      </w:r>
      <w:r w:rsidRPr="000D2481" w:rsidR="007C20E2">
        <w:rPr>
          <w:sz w:val="18"/>
        </w:rPr>
        <w:t xml:space="preserve"> </w:t>
      </w:r>
      <w:r w:rsidRPr="000D2481">
        <w:rPr>
          <w:sz w:val="18"/>
        </w:rPr>
        <w:t>bunu</w:t>
      </w:r>
      <w:r w:rsidRPr="000D2481" w:rsidR="007C20E2">
        <w:rPr>
          <w:sz w:val="18"/>
        </w:rPr>
        <w:t xml:space="preserve"> </w:t>
      </w:r>
      <w:r w:rsidRPr="000D2481">
        <w:rPr>
          <w:sz w:val="18"/>
        </w:rPr>
        <w:t>söylemeyelim</w:t>
      </w:r>
      <w:r w:rsidRPr="000D2481" w:rsidR="007C20E2">
        <w:rPr>
          <w:sz w:val="18"/>
        </w:rPr>
        <w:t xml:space="preserve"> </w:t>
      </w:r>
      <w:r w:rsidRPr="000D2481">
        <w:rPr>
          <w:sz w:val="18"/>
        </w:rPr>
        <w:t>mi?</w:t>
      </w:r>
    </w:p>
    <w:p w:rsidRPr="000D2481" w:rsidR="000B69DC" w:rsidP="000D2481" w:rsidRDefault="000B69DC">
      <w:pPr>
        <w:suppressAutoHyphens/>
        <w:ind w:left="20" w:right="60" w:firstLine="820"/>
        <w:jc w:val="both"/>
        <w:rPr>
          <w:color w:val="000000"/>
          <w:sz w:val="18"/>
        </w:rPr>
      </w:pPr>
      <w:r w:rsidRPr="000D2481">
        <w:rPr>
          <w:color w:val="000000"/>
          <w:sz w:val="18"/>
        </w:rPr>
        <w:t>VI.- SATAŞMALARA İLİŞKİN KONUŞMALAR ((Devam)</w:t>
      </w:r>
    </w:p>
    <w:p w:rsidRPr="000D2481" w:rsidR="000B69DC" w:rsidP="000D2481" w:rsidRDefault="000B69DC">
      <w:pPr>
        <w:suppressAutoHyphens/>
        <w:ind w:left="20" w:right="60" w:firstLine="820"/>
        <w:jc w:val="both"/>
        <w:rPr>
          <w:color w:val="000000"/>
          <w:sz w:val="18"/>
        </w:rPr>
      </w:pPr>
      <w:r w:rsidRPr="000D2481">
        <w:rPr>
          <w:color w:val="000000"/>
          <w:sz w:val="18"/>
        </w:rPr>
        <w:t>2.- İzmir Milletvekili Mustafa Ali Balbay’ın, Konya Milletvekili Hacı Ahmet Özdemir’in 556 sıra sayılı Kanun Tasarısı’nın birinci bölümü üzerinde şahsı adına yaptığı konuşması sırasında şahsına sataşması nedeniyle konuşması</w:t>
      </w:r>
    </w:p>
    <w:p w:rsidRPr="000D2481" w:rsidR="00D419C3" w:rsidP="000D2481" w:rsidRDefault="00D419C3">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Şimdi,</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tabii,</w:t>
      </w:r>
      <w:r w:rsidRPr="000D2481" w:rsidR="007C20E2">
        <w:rPr>
          <w:sz w:val="18"/>
        </w:rPr>
        <w:t xml:space="preserve"> </w:t>
      </w:r>
      <w:r w:rsidRPr="000D2481">
        <w:rPr>
          <w:sz w:val="18"/>
        </w:rPr>
        <w:t>Konya</w:t>
      </w:r>
      <w:r w:rsidRPr="000D2481" w:rsidR="007C20E2">
        <w:rPr>
          <w:sz w:val="18"/>
        </w:rPr>
        <w:t xml:space="preserve"> </w:t>
      </w:r>
      <w:r w:rsidRPr="000D2481">
        <w:rPr>
          <w:sz w:val="18"/>
        </w:rPr>
        <w:t>Milletvekilinin</w:t>
      </w:r>
      <w:r w:rsidRPr="000D2481" w:rsidR="007C20E2">
        <w:rPr>
          <w:sz w:val="18"/>
        </w:rPr>
        <w:t xml:space="preserve"> </w:t>
      </w:r>
      <w:r w:rsidRPr="000D2481">
        <w:rPr>
          <w:sz w:val="18"/>
        </w:rPr>
        <w:t>-komisyondaşım,</w:t>
      </w:r>
      <w:r w:rsidRPr="000D2481" w:rsidR="007C20E2">
        <w:rPr>
          <w:sz w:val="18"/>
        </w:rPr>
        <w:t xml:space="preserve"> </w:t>
      </w:r>
      <w:r w:rsidRPr="000D2481">
        <w:rPr>
          <w:sz w:val="18"/>
        </w:rPr>
        <w:t>Komisyonda</w:t>
      </w:r>
      <w:r w:rsidRPr="000D2481" w:rsidR="007C20E2">
        <w:rPr>
          <w:sz w:val="18"/>
        </w:rPr>
        <w:t xml:space="preserve"> </w:t>
      </w:r>
      <w:r w:rsidRPr="000D2481">
        <w:rPr>
          <w:sz w:val="18"/>
        </w:rPr>
        <w:t>gayet</w:t>
      </w:r>
      <w:r w:rsidRPr="000D2481" w:rsidR="007C20E2">
        <w:rPr>
          <w:sz w:val="18"/>
        </w:rPr>
        <w:t xml:space="preserve"> </w:t>
      </w:r>
      <w:r w:rsidRPr="000D2481">
        <w:rPr>
          <w:sz w:val="18"/>
        </w:rPr>
        <w:t>güzel</w:t>
      </w:r>
      <w:r w:rsidRPr="000D2481" w:rsidR="007C20E2">
        <w:rPr>
          <w:sz w:val="18"/>
        </w:rPr>
        <w:t xml:space="preserve"> </w:t>
      </w:r>
      <w:r w:rsidRPr="000D2481">
        <w:rPr>
          <w:sz w:val="18"/>
        </w:rPr>
        <w:t>tartışıyoruz,</w:t>
      </w:r>
      <w:r w:rsidRPr="000D2481" w:rsidR="007C20E2">
        <w:rPr>
          <w:sz w:val="18"/>
        </w:rPr>
        <w:t xml:space="preserve"> </w:t>
      </w:r>
      <w:r w:rsidRPr="000D2481">
        <w:rPr>
          <w:sz w:val="18"/>
        </w:rPr>
        <w:t>düşüncelerimizi</w:t>
      </w:r>
      <w:r w:rsidRPr="000D2481" w:rsidR="007C20E2">
        <w:rPr>
          <w:sz w:val="18"/>
        </w:rPr>
        <w:t xml:space="preserve"> </w:t>
      </w:r>
      <w:r w:rsidRPr="000D2481">
        <w:rPr>
          <w:sz w:val="18"/>
        </w:rPr>
        <w:t>paylaşıyoruz</w:t>
      </w:r>
      <w:r w:rsidRPr="000D2481" w:rsidR="007C20E2">
        <w:rPr>
          <w:sz w:val="18"/>
        </w:rPr>
        <w:t xml:space="preserve"> </w:t>
      </w:r>
      <w:r w:rsidRPr="000D2481">
        <w:rPr>
          <w:sz w:val="18"/>
        </w:rPr>
        <w:t>ama-</w:t>
      </w:r>
      <w:r w:rsidRPr="000D2481" w:rsidR="007C20E2">
        <w:rPr>
          <w:sz w:val="18"/>
        </w:rPr>
        <w:t xml:space="preserve"> </w:t>
      </w:r>
      <w:r w:rsidRPr="000D2481">
        <w:rPr>
          <w:sz w:val="18"/>
        </w:rPr>
        <w:t>burada,</w:t>
      </w:r>
      <w:r w:rsidRPr="000D2481" w:rsidR="007C20E2">
        <w:rPr>
          <w:sz w:val="18"/>
        </w:rPr>
        <w:t xml:space="preserve"> </w:t>
      </w:r>
      <w:r w:rsidRPr="000D2481">
        <w:rPr>
          <w:sz w:val="18"/>
        </w:rPr>
        <w:t>gerçekten,</w:t>
      </w:r>
      <w:r w:rsidRPr="000D2481" w:rsidR="007C20E2">
        <w:rPr>
          <w:sz w:val="18"/>
        </w:rPr>
        <w:t xml:space="preserve"> </w:t>
      </w:r>
      <w:r w:rsidRPr="000D2481">
        <w:rPr>
          <w:sz w:val="18"/>
        </w:rPr>
        <w:t>söylediği</w:t>
      </w:r>
      <w:r w:rsidRPr="000D2481" w:rsidR="007C20E2">
        <w:rPr>
          <w:sz w:val="18"/>
        </w:rPr>
        <w:t xml:space="preserve"> </w:t>
      </w:r>
      <w:r w:rsidRPr="000D2481">
        <w:rPr>
          <w:sz w:val="18"/>
        </w:rPr>
        <w:t>sözcük</w:t>
      </w:r>
      <w:r w:rsidRPr="000D2481" w:rsidR="007C20E2">
        <w:rPr>
          <w:sz w:val="18"/>
        </w:rPr>
        <w:t xml:space="preserve"> </w:t>
      </w:r>
      <w:r w:rsidRPr="000D2481">
        <w:rPr>
          <w:sz w:val="18"/>
        </w:rPr>
        <w:t>kendisine</w:t>
      </w:r>
      <w:r w:rsidRPr="000D2481" w:rsidR="007C20E2">
        <w:rPr>
          <w:sz w:val="18"/>
        </w:rPr>
        <w:t xml:space="preserve"> </w:t>
      </w:r>
      <w:r w:rsidRPr="000D2481">
        <w:rPr>
          <w:sz w:val="18"/>
        </w:rPr>
        <w:t>yakışan</w:t>
      </w:r>
      <w:r w:rsidRPr="000D2481" w:rsidR="007C20E2">
        <w:rPr>
          <w:sz w:val="18"/>
        </w:rPr>
        <w:t xml:space="preserve"> </w:t>
      </w:r>
      <w:r w:rsidRPr="000D2481">
        <w:rPr>
          <w:sz w:val="18"/>
        </w:rPr>
        <w:t>bir</w:t>
      </w:r>
      <w:r w:rsidRPr="000D2481" w:rsidR="007C20E2">
        <w:rPr>
          <w:sz w:val="18"/>
        </w:rPr>
        <w:t xml:space="preserve"> </w:t>
      </w:r>
      <w:r w:rsidRPr="000D2481">
        <w:rPr>
          <w:sz w:val="18"/>
        </w:rPr>
        <w:t>sözcük</w:t>
      </w:r>
      <w:r w:rsidRPr="000D2481" w:rsidR="007C20E2">
        <w:rPr>
          <w:sz w:val="18"/>
        </w:rPr>
        <w:t xml:space="preserve"> </w:t>
      </w:r>
      <w:r w:rsidRPr="000D2481">
        <w:rPr>
          <w:sz w:val="18"/>
        </w:rPr>
        <w:t>oldu,</w:t>
      </w:r>
      <w:r w:rsidRPr="000D2481" w:rsidR="007C20E2">
        <w:rPr>
          <w:sz w:val="18"/>
        </w:rPr>
        <w:t xml:space="preserve"> </w:t>
      </w:r>
      <w:r w:rsidRPr="000D2481">
        <w:rPr>
          <w:sz w:val="18"/>
        </w:rPr>
        <w:t>anlamına</w:t>
      </w:r>
      <w:r w:rsidRPr="000D2481" w:rsidR="007C20E2">
        <w:rPr>
          <w:sz w:val="18"/>
        </w:rPr>
        <w:t xml:space="preserve"> </w:t>
      </w:r>
      <w:r w:rsidRPr="000D2481">
        <w:rPr>
          <w:sz w:val="18"/>
        </w:rPr>
        <w:t>da</w:t>
      </w:r>
      <w:r w:rsidRPr="000D2481" w:rsidR="007C20E2">
        <w:rPr>
          <w:sz w:val="18"/>
        </w:rPr>
        <w:t xml:space="preserve"> </w:t>
      </w:r>
      <w:r w:rsidRPr="000D2481">
        <w:rPr>
          <w:sz w:val="18"/>
        </w:rPr>
        <w:t>baksın</w:t>
      </w:r>
      <w:r w:rsidRPr="000D2481" w:rsidR="007C20E2">
        <w:rPr>
          <w:sz w:val="18"/>
        </w:rPr>
        <w:t xml:space="preserve"> </w:t>
      </w:r>
      <w:r w:rsidRPr="000D2481">
        <w:rPr>
          <w:sz w:val="18"/>
        </w:rPr>
        <w:t>çünkü</w:t>
      </w:r>
      <w:r w:rsidRPr="000D2481" w:rsidR="007C20E2">
        <w:rPr>
          <w:sz w:val="18"/>
        </w:rPr>
        <w:t xml:space="preserve"> </w:t>
      </w:r>
      <w:r w:rsidRPr="000D2481">
        <w:rPr>
          <w:sz w:val="18"/>
        </w:rPr>
        <w:t>bölünmenin</w:t>
      </w:r>
      <w:r w:rsidRPr="000D2481" w:rsidR="007C20E2">
        <w:rPr>
          <w:sz w:val="18"/>
        </w:rPr>
        <w:t xml:space="preserve"> </w:t>
      </w:r>
      <w:r w:rsidRPr="000D2481">
        <w:rPr>
          <w:sz w:val="18"/>
        </w:rPr>
        <w:t>nimetleri,</w:t>
      </w:r>
      <w:r w:rsidRPr="000D2481" w:rsidR="007C20E2">
        <w:rPr>
          <w:sz w:val="18"/>
        </w:rPr>
        <w:t xml:space="preserve"> </w:t>
      </w:r>
      <w:r w:rsidRPr="000D2481">
        <w:rPr>
          <w:sz w:val="18"/>
        </w:rPr>
        <w:t>bölünmenin</w:t>
      </w:r>
      <w:r w:rsidRPr="000D2481" w:rsidR="007C20E2">
        <w:rPr>
          <w:sz w:val="18"/>
        </w:rPr>
        <w:t xml:space="preserve"> </w:t>
      </w:r>
      <w:r w:rsidRPr="000D2481">
        <w:rPr>
          <w:sz w:val="18"/>
        </w:rPr>
        <w:t>neler</w:t>
      </w:r>
      <w:r w:rsidRPr="000D2481" w:rsidR="007C20E2">
        <w:rPr>
          <w:sz w:val="18"/>
        </w:rPr>
        <w:t xml:space="preserve"> </w:t>
      </w:r>
      <w:r w:rsidRPr="000D2481">
        <w:rPr>
          <w:sz w:val="18"/>
        </w:rPr>
        <w:t>getirdiği</w:t>
      </w:r>
      <w:r w:rsidRPr="000D2481" w:rsidR="007C20E2">
        <w:rPr>
          <w:sz w:val="18"/>
        </w:rPr>
        <w:t xml:space="preserve"> </w:t>
      </w:r>
      <w:r w:rsidRPr="000D2481">
        <w:rPr>
          <w:sz w:val="18"/>
        </w:rPr>
        <w:t>götürdüğü…</w:t>
      </w:r>
      <w:r w:rsidRPr="000D2481" w:rsidR="007C20E2">
        <w:rPr>
          <w:sz w:val="18"/>
        </w:rPr>
        <w:t xml:space="preserve"> </w:t>
      </w:r>
      <w:r w:rsidRPr="000D2481">
        <w:rPr>
          <w:sz w:val="18"/>
        </w:rPr>
        <w:t>Geçmişte</w:t>
      </w:r>
      <w:r w:rsidRPr="000D2481" w:rsidR="007C20E2">
        <w:rPr>
          <w:sz w:val="18"/>
        </w:rPr>
        <w:t xml:space="preserve"> </w:t>
      </w:r>
      <w:r w:rsidRPr="000D2481">
        <w:rPr>
          <w:sz w:val="18"/>
        </w:rPr>
        <w:t>bu</w:t>
      </w:r>
      <w:r w:rsidRPr="000D2481" w:rsidR="007C20E2">
        <w:rPr>
          <w:sz w:val="18"/>
        </w:rPr>
        <w:t xml:space="preserve"> </w:t>
      </w:r>
      <w:r w:rsidRPr="000D2481">
        <w:rPr>
          <w:sz w:val="18"/>
        </w:rPr>
        <w:t>tür</w:t>
      </w:r>
      <w:r w:rsidRPr="000D2481" w:rsidR="007C20E2">
        <w:rPr>
          <w:sz w:val="18"/>
        </w:rPr>
        <w:t xml:space="preserve"> </w:t>
      </w:r>
      <w:r w:rsidRPr="000D2481">
        <w:rPr>
          <w:sz w:val="18"/>
        </w:rPr>
        <w:t>şeyler</w:t>
      </w:r>
      <w:r w:rsidRPr="000D2481" w:rsidR="007C20E2">
        <w:rPr>
          <w:sz w:val="18"/>
        </w:rPr>
        <w:t xml:space="preserve"> </w:t>
      </w:r>
      <w:r w:rsidRPr="000D2481">
        <w:rPr>
          <w:sz w:val="18"/>
        </w:rPr>
        <w:t>oldu</w:t>
      </w:r>
      <w:r w:rsidRPr="000D2481" w:rsidR="007C20E2">
        <w:rPr>
          <w:sz w:val="18"/>
        </w:rPr>
        <w:t xml:space="preserve"> </w:t>
      </w:r>
      <w:r w:rsidRPr="000D2481">
        <w:rPr>
          <w:sz w:val="18"/>
        </w:rPr>
        <w:t>ama</w:t>
      </w:r>
      <w:r w:rsidRPr="000D2481" w:rsidR="007C20E2">
        <w:rPr>
          <w:sz w:val="18"/>
        </w:rPr>
        <w:t xml:space="preserve"> </w:t>
      </w:r>
      <w:r w:rsidRPr="000D2481">
        <w:rPr>
          <w:sz w:val="18"/>
        </w:rPr>
        <w:t>bunu</w:t>
      </w:r>
      <w:r w:rsidRPr="000D2481" w:rsidR="007C20E2">
        <w:rPr>
          <w:sz w:val="18"/>
        </w:rPr>
        <w:t xml:space="preserve"> </w:t>
      </w:r>
      <w:r w:rsidRPr="000D2481">
        <w:rPr>
          <w:sz w:val="18"/>
        </w:rPr>
        <w:t>o</w:t>
      </w:r>
      <w:r w:rsidRPr="000D2481" w:rsidR="007C20E2">
        <w:rPr>
          <w:sz w:val="18"/>
        </w:rPr>
        <w:t xml:space="preserve"> </w:t>
      </w:r>
      <w:r w:rsidRPr="000D2481">
        <w:rPr>
          <w:sz w:val="18"/>
        </w:rPr>
        <w:t>kurumlara</w:t>
      </w:r>
      <w:r w:rsidRPr="000D2481" w:rsidR="007C20E2">
        <w:rPr>
          <w:sz w:val="18"/>
        </w:rPr>
        <w:t xml:space="preserve"> </w:t>
      </w:r>
      <w:r w:rsidRPr="000D2481">
        <w:rPr>
          <w:sz w:val="18"/>
        </w:rPr>
        <w:t>danışarak</w:t>
      </w:r>
      <w:r w:rsidRPr="000D2481" w:rsidR="007C20E2">
        <w:rPr>
          <w:sz w:val="18"/>
        </w:rPr>
        <w:t xml:space="preserve"> </w:t>
      </w:r>
      <w:r w:rsidRPr="000D2481">
        <w:rPr>
          <w:sz w:val="18"/>
        </w:rPr>
        <w:t>yaptılar,</w:t>
      </w:r>
      <w:r w:rsidRPr="000D2481" w:rsidR="007C20E2">
        <w:rPr>
          <w:sz w:val="18"/>
        </w:rPr>
        <w:t xml:space="preserve"> </w:t>
      </w:r>
      <w:r w:rsidRPr="000D2481">
        <w:rPr>
          <w:sz w:val="18"/>
        </w:rPr>
        <w:t>fark</w:t>
      </w:r>
      <w:r w:rsidRPr="000D2481" w:rsidR="007C20E2">
        <w:rPr>
          <w:sz w:val="18"/>
        </w:rPr>
        <w:t xml:space="preserve"> </w:t>
      </w:r>
      <w:r w:rsidRPr="000D2481">
        <w:rPr>
          <w:sz w:val="18"/>
        </w:rPr>
        <w:t>burada.</w:t>
      </w:r>
      <w:r w:rsidRPr="000D2481" w:rsidR="007C20E2">
        <w:rPr>
          <w:sz w:val="18"/>
        </w:rPr>
        <w:t xml:space="preserve"> </w:t>
      </w:r>
      <w:r w:rsidRPr="000D2481">
        <w:rPr>
          <w:sz w:val="18"/>
        </w:rPr>
        <w:t>Siz</w:t>
      </w:r>
      <w:r w:rsidRPr="000D2481" w:rsidR="007C20E2">
        <w:rPr>
          <w:sz w:val="18"/>
        </w:rPr>
        <w:t xml:space="preserve"> </w:t>
      </w:r>
      <w:r w:rsidRPr="000D2481">
        <w:rPr>
          <w:sz w:val="18"/>
        </w:rPr>
        <w:t>kimseye</w:t>
      </w:r>
      <w:r w:rsidRPr="000D2481" w:rsidR="007C20E2">
        <w:rPr>
          <w:sz w:val="18"/>
        </w:rPr>
        <w:t xml:space="preserve"> </w:t>
      </w:r>
      <w:r w:rsidRPr="000D2481">
        <w:rPr>
          <w:sz w:val="18"/>
        </w:rPr>
        <w:t>danışmadınız.</w:t>
      </w:r>
      <w:r w:rsidRPr="000D2481" w:rsidR="007C20E2">
        <w:rPr>
          <w:sz w:val="18"/>
        </w:rPr>
        <w:t xml:space="preserve"> </w:t>
      </w:r>
      <w:r w:rsidRPr="000D2481">
        <w:rPr>
          <w:sz w:val="18"/>
        </w:rPr>
        <w:t>Bir</w:t>
      </w:r>
      <w:r w:rsidRPr="000D2481" w:rsidR="007C20E2">
        <w:rPr>
          <w:sz w:val="18"/>
        </w:rPr>
        <w:t xml:space="preserve"> </w:t>
      </w:r>
      <w:r w:rsidRPr="000D2481">
        <w:rPr>
          <w:sz w:val="18"/>
        </w:rPr>
        <w:t>düşünün,</w:t>
      </w:r>
      <w:r w:rsidRPr="000D2481" w:rsidR="007C20E2">
        <w:rPr>
          <w:sz w:val="18"/>
        </w:rPr>
        <w:t xml:space="preserve"> </w:t>
      </w:r>
      <w:r w:rsidRPr="000D2481">
        <w:rPr>
          <w:sz w:val="18"/>
        </w:rPr>
        <w:t>geçmiş</w:t>
      </w:r>
      <w:r w:rsidRPr="000D2481" w:rsidR="007C20E2">
        <w:rPr>
          <w:sz w:val="18"/>
        </w:rPr>
        <w:t xml:space="preserve"> </w:t>
      </w:r>
      <w:r w:rsidRPr="000D2481">
        <w:rPr>
          <w:sz w:val="18"/>
        </w:rPr>
        <w:t>dönemlerde</w:t>
      </w:r>
      <w:r w:rsidRPr="000D2481" w:rsidR="007C20E2">
        <w:rPr>
          <w:sz w:val="18"/>
        </w:rPr>
        <w:t xml:space="preserve"> </w:t>
      </w:r>
      <w:r w:rsidRPr="000D2481">
        <w:rPr>
          <w:sz w:val="18"/>
        </w:rPr>
        <w:t>-Doğan</w:t>
      </w:r>
      <w:r w:rsidRPr="000D2481" w:rsidR="007C20E2">
        <w:rPr>
          <w:sz w:val="18"/>
        </w:rPr>
        <w:t xml:space="preserve"> </w:t>
      </w:r>
      <w:r w:rsidRPr="000D2481">
        <w:rPr>
          <w:sz w:val="18"/>
        </w:rPr>
        <w:t>Bey</w:t>
      </w:r>
      <w:r w:rsidRPr="000D2481" w:rsidR="007C20E2">
        <w:rPr>
          <w:sz w:val="18"/>
        </w:rPr>
        <w:t xml:space="preserve"> </w:t>
      </w:r>
      <w:r w:rsidRPr="000D2481">
        <w:rPr>
          <w:sz w:val="18"/>
        </w:rPr>
        <w:t>burada-</w:t>
      </w:r>
      <w:r w:rsidRPr="000D2481" w:rsidR="007C20E2">
        <w:rPr>
          <w:sz w:val="18"/>
        </w:rPr>
        <w:t xml:space="preserve"> </w:t>
      </w:r>
      <w:r w:rsidRPr="000D2481">
        <w:rPr>
          <w:sz w:val="18"/>
        </w:rPr>
        <w:t>yapılan</w:t>
      </w:r>
      <w:r w:rsidRPr="000D2481" w:rsidR="007C20E2">
        <w:rPr>
          <w:sz w:val="18"/>
        </w:rPr>
        <w:t xml:space="preserve"> </w:t>
      </w:r>
      <w:r w:rsidRPr="000D2481">
        <w:rPr>
          <w:sz w:val="18"/>
        </w:rPr>
        <w:t>bir</w:t>
      </w:r>
      <w:r w:rsidRPr="000D2481" w:rsidR="007C20E2">
        <w:rPr>
          <w:sz w:val="18"/>
        </w:rPr>
        <w:t xml:space="preserve"> </w:t>
      </w:r>
      <w:r w:rsidRPr="000D2481">
        <w:rPr>
          <w:sz w:val="18"/>
        </w:rPr>
        <w:t>yasa</w:t>
      </w:r>
      <w:r w:rsidRPr="000D2481" w:rsidR="007C20E2">
        <w:rPr>
          <w:sz w:val="18"/>
        </w:rPr>
        <w:t xml:space="preserve"> </w:t>
      </w:r>
      <w:r w:rsidRPr="000D2481">
        <w:rPr>
          <w:sz w:val="18"/>
        </w:rPr>
        <w:t>muhatabıyla</w:t>
      </w:r>
      <w:r w:rsidRPr="000D2481" w:rsidR="007C20E2">
        <w:rPr>
          <w:sz w:val="18"/>
        </w:rPr>
        <w:t xml:space="preserve"> </w:t>
      </w:r>
      <w:r w:rsidRPr="000D2481">
        <w:rPr>
          <w:sz w:val="18"/>
        </w:rPr>
        <w:t>konuşulurdu.</w:t>
      </w:r>
      <w:r w:rsidRPr="000D2481" w:rsidR="007C20E2">
        <w:rPr>
          <w:sz w:val="18"/>
        </w:rPr>
        <w:t xml:space="preserve"> </w:t>
      </w:r>
      <w:r w:rsidRPr="000D2481">
        <w:rPr>
          <w:sz w:val="18"/>
        </w:rPr>
        <w:t>Muhatabı</w:t>
      </w:r>
      <w:r w:rsidRPr="000D2481" w:rsidR="007C20E2">
        <w:rPr>
          <w:sz w:val="18"/>
        </w:rPr>
        <w:t xml:space="preserve"> </w:t>
      </w:r>
      <w:r w:rsidRPr="000D2481">
        <w:rPr>
          <w:sz w:val="18"/>
        </w:rPr>
        <w:t>ziraatla</w:t>
      </w:r>
      <w:r w:rsidRPr="000D2481" w:rsidR="007C20E2">
        <w:rPr>
          <w:sz w:val="18"/>
        </w:rPr>
        <w:t xml:space="preserve"> </w:t>
      </w:r>
      <w:r w:rsidRPr="000D2481">
        <w:rPr>
          <w:sz w:val="18"/>
        </w:rPr>
        <w:t>ilgiliyse</w:t>
      </w:r>
      <w:r w:rsidRPr="000D2481" w:rsidR="007C20E2">
        <w:rPr>
          <w:sz w:val="18"/>
        </w:rPr>
        <w:t xml:space="preserve"> </w:t>
      </w:r>
      <w:r w:rsidRPr="000D2481">
        <w:rPr>
          <w:sz w:val="18"/>
        </w:rPr>
        <w:t>ziraat</w:t>
      </w:r>
      <w:r w:rsidRPr="000D2481" w:rsidR="007C20E2">
        <w:rPr>
          <w:sz w:val="18"/>
        </w:rPr>
        <w:t xml:space="preserve"> </w:t>
      </w:r>
      <w:r w:rsidRPr="000D2481">
        <w:rPr>
          <w:sz w:val="18"/>
        </w:rPr>
        <w:t>odaları</w:t>
      </w:r>
      <w:r w:rsidRPr="000D2481" w:rsidR="007C20E2">
        <w:rPr>
          <w:sz w:val="18"/>
        </w:rPr>
        <w:t xml:space="preserve"> </w:t>
      </w:r>
      <w:r w:rsidRPr="000D2481">
        <w:rPr>
          <w:sz w:val="18"/>
        </w:rPr>
        <w:t>dâhil</w:t>
      </w:r>
      <w:r w:rsidRPr="000D2481" w:rsidR="007C20E2">
        <w:rPr>
          <w:sz w:val="18"/>
        </w:rPr>
        <w:t xml:space="preserve"> </w:t>
      </w:r>
      <w:r w:rsidRPr="000D2481">
        <w:rPr>
          <w:sz w:val="18"/>
        </w:rPr>
        <w:t>konuşurdu.</w:t>
      </w:r>
      <w:r w:rsidRPr="000D2481" w:rsidR="007C20E2">
        <w:rPr>
          <w:sz w:val="18"/>
        </w:rPr>
        <w:t xml:space="preserve"> </w:t>
      </w:r>
      <w:r w:rsidRPr="000D2481">
        <w:rPr>
          <w:sz w:val="18"/>
        </w:rPr>
        <w:t>Ben</w:t>
      </w:r>
      <w:r w:rsidRPr="000D2481" w:rsidR="007C20E2">
        <w:rPr>
          <w:sz w:val="18"/>
        </w:rPr>
        <w:t xml:space="preserve"> </w:t>
      </w:r>
      <w:r w:rsidRPr="000D2481">
        <w:rPr>
          <w:sz w:val="18"/>
        </w:rPr>
        <w:t>İzmir’de</w:t>
      </w:r>
      <w:r w:rsidRPr="000D2481" w:rsidR="007C20E2">
        <w:rPr>
          <w:sz w:val="18"/>
        </w:rPr>
        <w:t xml:space="preserve"> </w:t>
      </w:r>
      <w:r w:rsidRPr="000D2481">
        <w:rPr>
          <w:sz w:val="18"/>
        </w:rPr>
        <w:t>gazeteciydim,</w:t>
      </w:r>
      <w:r w:rsidRPr="000D2481" w:rsidR="007C20E2">
        <w:rPr>
          <w:sz w:val="18"/>
        </w:rPr>
        <w:t xml:space="preserve"> </w:t>
      </w:r>
      <w:r w:rsidRPr="000D2481">
        <w:rPr>
          <w:sz w:val="18"/>
        </w:rPr>
        <w:t>İzmir</w:t>
      </w:r>
      <w:r w:rsidRPr="000D2481" w:rsidR="007C20E2">
        <w:rPr>
          <w:sz w:val="18"/>
        </w:rPr>
        <w:t xml:space="preserve"> </w:t>
      </w:r>
      <w:r w:rsidRPr="000D2481">
        <w:rPr>
          <w:sz w:val="18"/>
        </w:rPr>
        <w:t>Ziraat</w:t>
      </w:r>
      <w:r w:rsidRPr="000D2481" w:rsidR="007C20E2">
        <w:rPr>
          <w:sz w:val="18"/>
        </w:rPr>
        <w:t xml:space="preserve"> </w:t>
      </w:r>
      <w:r w:rsidRPr="000D2481">
        <w:rPr>
          <w:sz w:val="18"/>
        </w:rPr>
        <w:t>Mühendisleri</w:t>
      </w:r>
      <w:r w:rsidRPr="000D2481" w:rsidR="007C20E2">
        <w:rPr>
          <w:sz w:val="18"/>
        </w:rPr>
        <w:t xml:space="preserve"> </w:t>
      </w:r>
      <w:r w:rsidRPr="000D2481">
        <w:rPr>
          <w:sz w:val="18"/>
        </w:rPr>
        <w:t>Odası</w:t>
      </w:r>
      <w:r w:rsidRPr="000D2481" w:rsidR="007C20E2">
        <w:rPr>
          <w:sz w:val="18"/>
        </w:rPr>
        <w:t xml:space="preserve"> </w:t>
      </w:r>
      <w:r w:rsidRPr="000D2481">
        <w:rPr>
          <w:sz w:val="18"/>
        </w:rPr>
        <w:t>benim</w:t>
      </w:r>
      <w:r w:rsidRPr="000D2481" w:rsidR="007C20E2">
        <w:rPr>
          <w:sz w:val="18"/>
        </w:rPr>
        <w:t xml:space="preserve"> </w:t>
      </w:r>
      <w:r w:rsidRPr="000D2481">
        <w:rPr>
          <w:sz w:val="18"/>
        </w:rPr>
        <w:t>haber</w:t>
      </w:r>
      <w:r w:rsidRPr="000D2481" w:rsidR="007C20E2">
        <w:rPr>
          <w:sz w:val="18"/>
        </w:rPr>
        <w:t xml:space="preserve"> </w:t>
      </w:r>
      <w:r w:rsidRPr="000D2481">
        <w:rPr>
          <w:sz w:val="18"/>
        </w:rPr>
        <w:t>kaynağımdı.</w:t>
      </w:r>
      <w:r w:rsidRPr="000D2481" w:rsidR="007C20E2">
        <w:rPr>
          <w:sz w:val="18"/>
        </w:rPr>
        <w:t xml:space="preserve"> </w:t>
      </w:r>
      <w:r w:rsidRPr="000D2481">
        <w:rPr>
          <w:sz w:val="18"/>
        </w:rPr>
        <w:t>Niye?</w:t>
      </w:r>
      <w:r w:rsidRPr="000D2481" w:rsidR="007C20E2">
        <w:rPr>
          <w:sz w:val="18"/>
        </w:rPr>
        <w:t xml:space="preserve"> </w:t>
      </w:r>
      <w:r w:rsidRPr="000D2481">
        <w:rPr>
          <w:sz w:val="18"/>
        </w:rPr>
        <w:t>Çünkü</w:t>
      </w:r>
      <w:r w:rsidRPr="000D2481" w:rsidR="007C20E2">
        <w:rPr>
          <w:sz w:val="18"/>
        </w:rPr>
        <w:t xml:space="preserve"> </w:t>
      </w:r>
      <w:r w:rsidRPr="000D2481">
        <w:rPr>
          <w:sz w:val="18"/>
        </w:rPr>
        <w:t>ziraatla</w:t>
      </w:r>
      <w:r w:rsidRPr="000D2481" w:rsidR="007C20E2">
        <w:rPr>
          <w:sz w:val="18"/>
        </w:rPr>
        <w:t xml:space="preserve"> </w:t>
      </w:r>
      <w:r w:rsidRPr="000D2481">
        <w:rPr>
          <w:sz w:val="18"/>
        </w:rPr>
        <w:t>ilgili</w:t>
      </w:r>
      <w:r w:rsidRPr="000D2481" w:rsidR="007C20E2">
        <w:rPr>
          <w:sz w:val="18"/>
        </w:rPr>
        <w:t xml:space="preserve"> </w:t>
      </w:r>
      <w:r w:rsidRPr="000D2481">
        <w:rPr>
          <w:sz w:val="18"/>
        </w:rPr>
        <w:t>bir</w:t>
      </w:r>
      <w:r w:rsidRPr="000D2481" w:rsidR="007C20E2">
        <w:rPr>
          <w:sz w:val="18"/>
        </w:rPr>
        <w:t xml:space="preserve"> </w:t>
      </w:r>
      <w:r w:rsidRPr="000D2481">
        <w:rPr>
          <w:sz w:val="18"/>
        </w:rPr>
        <w:t>değişiklik</w:t>
      </w:r>
      <w:r w:rsidRPr="000D2481" w:rsidR="007C20E2">
        <w:rPr>
          <w:sz w:val="18"/>
        </w:rPr>
        <w:t xml:space="preserve"> </w:t>
      </w:r>
      <w:r w:rsidRPr="000D2481">
        <w:rPr>
          <w:sz w:val="18"/>
        </w:rPr>
        <w:t>olduğunda</w:t>
      </w:r>
      <w:r w:rsidRPr="000D2481" w:rsidR="007C20E2">
        <w:rPr>
          <w:sz w:val="18"/>
        </w:rPr>
        <w:t xml:space="preserve"> </w:t>
      </w:r>
      <w:r w:rsidRPr="000D2481">
        <w:rPr>
          <w:sz w:val="18"/>
        </w:rPr>
        <w:t>oraya</w:t>
      </w:r>
      <w:r w:rsidRPr="000D2481" w:rsidR="007C20E2">
        <w:rPr>
          <w:sz w:val="18"/>
        </w:rPr>
        <w:t xml:space="preserve"> </w:t>
      </w:r>
      <w:r w:rsidRPr="000D2481">
        <w:rPr>
          <w:sz w:val="18"/>
        </w:rPr>
        <w:t>giderdi,</w:t>
      </w:r>
      <w:r w:rsidRPr="000D2481" w:rsidR="007C20E2">
        <w:rPr>
          <w:sz w:val="18"/>
        </w:rPr>
        <w:t xml:space="preserve"> </w:t>
      </w:r>
      <w:r w:rsidRPr="000D2481">
        <w:rPr>
          <w:sz w:val="18"/>
        </w:rPr>
        <w:t>görüş</w:t>
      </w:r>
      <w:r w:rsidRPr="000D2481" w:rsidR="007C20E2">
        <w:rPr>
          <w:sz w:val="18"/>
        </w:rPr>
        <w:t xml:space="preserve"> </w:t>
      </w:r>
      <w:r w:rsidRPr="000D2481">
        <w:rPr>
          <w:sz w:val="18"/>
        </w:rPr>
        <w:t>sorarlardı.</w:t>
      </w:r>
      <w:r w:rsidRPr="000D2481" w:rsidR="007C20E2">
        <w:rPr>
          <w:sz w:val="18"/>
        </w:rPr>
        <w:t xml:space="preserve"> </w:t>
      </w:r>
      <w:r w:rsidRPr="000D2481">
        <w:rPr>
          <w:sz w:val="18"/>
        </w:rPr>
        <w:t>Soruyorum,</w:t>
      </w:r>
      <w:r w:rsidRPr="000D2481" w:rsidR="007C20E2">
        <w:rPr>
          <w:sz w:val="18"/>
        </w:rPr>
        <w:t xml:space="preserve"> </w:t>
      </w:r>
      <w:r w:rsidRPr="000D2481">
        <w:rPr>
          <w:sz w:val="18"/>
        </w:rPr>
        <w:t>nereden</w:t>
      </w:r>
      <w:r w:rsidRPr="000D2481" w:rsidR="007C20E2">
        <w:rPr>
          <w:sz w:val="18"/>
        </w:rPr>
        <w:t xml:space="preserve"> </w:t>
      </w:r>
      <w:r w:rsidRPr="000D2481">
        <w:rPr>
          <w:sz w:val="18"/>
        </w:rPr>
        <w:t>görüş</w:t>
      </w:r>
      <w:r w:rsidRPr="000D2481" w:rsidR="007C20E2">
        <w:rPr>
          <w:sz w:val="18"/>
        </w:rPr>
        <w:t xml:space="preserve"> </w:t>
      </w:r>
      <w:r w:rsidRPr="000D2481">
        <w:rPr>
          <w:sz w:val="18"/>
        </w:rPr>
        <w:t>aldınız?</w:t>
      </w:r>
      <w:r w:rsidRPr="000D2481" w:rsidR="007C20E2">
        <w:rPr>
          <w:sz w:val="18"/>
        </w:rPr>
        <w:t xml:space="preserve"> </w:t>
      </w:r>
      <w:r w:rsidRPr="000D2481">
        <w:rPr>
          <w:sz w:val="18"/>
        </w:rPr>
        <w:t>Bir</w:t>
      </w:r>
      <w:r w:rsidRPr="000D2481" w:rsidR="007C20E2">
        <w:rPr>
          <w:sz w:val="18"/>
        </w:rPr>
        <w:t xml:space="preserve"> </w:t>
      </w:r>
      <w:r w:rsidRPr="000D2481">
        <w:rPr>
          <w:sz w:val="18"/>
        </w:rPr>
        <w:t>yerden</w:t>
      </w:r>
      <w:r w:rsidRPr="000D2481" w:rsidR="007C20E2">
        <w:rPr>
          <w:sz w:val="18"/>
        </w:rPr>
        <w:t xml:space="preserve"> </w:t>
      </w:r>
      <w:r w:rsidRPr="000D2481">
        <w:rPr>
          <w:sz w:val="18"/>
        </w:rPr>
        <w:t>görüş</w:t>
      </w:r>
      <w:r w:rsidRPr="000D2481" w:rsidR="007C20E2">
        <w:rPr>
          <w:sz w:val="18"/>
        </w:rPr>
        <w:t xml:space="preserve"> </w:t>
      </w:r>
      <w:r w:rsidRPr="000D2481">
        <w:rPr>
          <w:sz w:val="18"/>
        </w:rPr>
        <w:t>aldığınızı</w:t>
      </w:r>
      <w:r w:rsidRPr="000D2481" w:rsidR="007C20E2">
        <w:rPr>
          <w:sz w:val="18"/>
        </w:rPr>
        <w:t xml:space="preserve"> </w:t>
      </w:r>
      <w:r w:rsidRPr="000D2481">
        <w:rPr>
          <w:sz w:val="18"/>
        </w:rPr>
        <w:t>deyin,</w:t>
      </w:r>
      <w:r w:rsidRPr="000D2481" w:rsidR="007C20E2">
        <w:rPr>
          <w:sz w:val="18"/>
        </w:rPr>
        <w:t xml:space="preserve"> </w:t>
      </w:r>
      <w:r w:rsidRPr="000D2481">
        <w:rPr>
          <w:sz w:val="18"/>
        </w:rPr>
        <w:t>bütün</w:t>
      </w:r>
      <w:r w:rsidRPr="000D2481" w:rsidR="007C20E2">
        <w:rPr>
          <w:sz w:val="18"/>
        </w:rPr>
        <w:t xml:space="preserve"> </w:t>
      </w:r>
      <w:r w:rsidRPr="000D2481">
        <w:rPr>
          <w:sz w:val="18"/>
        </w:rPr>
        <w:t>söylediklerimi</w:t>
      </w:r>
      <w:r w:rsidRPr="000D2481" w:rsidR="007C20E2">
        <w:rPr>
          <w:sz w:val="18"/>
        </w:rPr>
        <w:t xml:space="preserve"> </w:t>
      </w:r>
      <w:r w:rsidRPr="000D2481">
        <w:rPr>
          <w:sz w:val="18"/>
        </w:rPr>
        <w:t>geri</w:t>
      </w:r>
      <w:r w:rsidRPr="000D2481" w:rsidR="007C20E2">
        <w:rPr>
          <w:sz w:val="18"/>
        </w:rPr>
        <w:t xml:space="preserve"> </w:t>
      </w:r>
      <w:r w:rsidRPr="000D2481">
        <w:rPr>
          <w:sz w:val="18"/>
        </w:rPr>
        <w:t>alacağım.</w:t>
      </w:r>
      <w:r w:rsidRPr="000D2481" w:rsidR="007C20E2">
        <w:rPr>
          <w:sz w:val="18"/>
        </w:rPr>
        <w:t xml:space="preserve"> </w:t>
      </w:r>
      <w:r w:rsidRPr="000D2481">
        <w:rPr>
          <w:sz w:val="18"/>
        </w:rPr>
        <w:t>Hiçbir</w:t>
      </w:r>
      <w:r w:rsidRPr="000D2481" w:rsidR="007C20E2">
        <w:rPr>
          <w:sz w:val="18"/>
        </w:rPr>
        <w:t xml:space="preserve"> </w:t>
      </w:r>
      <w:r w:rsidRPr="000D2481">
        <w:rPr>
          <w:sz w:val="18"/>
        </w:rPr>
        <w:t>yerden</w:t>
      </w:r>
      <w:r w:rsidRPr="000D2481" w:rsidR="007C20E2">
        <w:rPr>
          <w:sz w:val="18"/>
        </w:rPr>
        <w:t xml:space="preserve"> </w:t>
      </w:r>
      <w:r w:rsidRPr="000D2481">
        <w:rPr>
          <w:sz w:val="18"/>
        </w:rPr>
        <w:t>almadınız.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BARIŞ</w:t>
      </w:r>
      <w:r w:rsidRPr="000D2481" w:rsidR="007C20E2">
        <w:rPr>
          <w:sz w:val="18"/>
        </w:rPr>
        <w:t xml:space="preserve"> </w:t>
      </w:r>
      <w:r w:rsidRPr="000D2481">
        <w:rPr>
          <w:sz w:val="18"/>
        </w:rPr>
        <w:t>YARKADAŞ</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Saraydan</w:t>
      </w:r>
      <w:r w:rsidRPr="000D2481" w:rsidR="007C20E2">
        <w:rPr>
          <w:sz w:val="18"/>
        </w:rPr>
        <w:t xml:space="preserve"> </w:t>
      </w:r>
      <w:r w:rsidRPr="000D2481">
        <w:rPr>
          <w:sz w:val="18"/>
        </w:rPr>
        <w:t>aldılar,</w:t>
      </w:r>
      <w:r w:rsidRPr="000D2481" w:rsidR="007C20E2">
        <w:rPr>
          <w:sz w:val="18"/>
        </w:rPr>
        <w:t xml:space="preserve"> </w:t>
      </w:r>
      <w:r w:rsidRPr="000D2481">
        <w:rPr>
          <w:sz w:val="18"/>
        </w:rPr>
        <w:t>saraydan.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TÜRABİ</w:t>
      </w:r>
      <w:r w:rsidRPr="000D2481" w:rsidR="007C20E2">
        <w:rPr>
          <w:sz w:val="18"/>
        </w:rPr>
        <w:t xml:space="preserve"> </w:t>
      </w:r>
      <w:r w:rsidRPr="000D2481">
        <w:rPr>
          <w:sz w:val="18"/>
        </w:rPr>
        <w:t>KAYAN</w:t>
      </w:r>
      <w:r w:rsidRPr="000D2481" w:rsidR="007C20E2">
        <w:rPr>
          <w:sz w:val="18"/>
        </w:rPr>
        <w:t xml:space="preserve"> </w:t>
      </w:r>
      <w:r w:rsidRPr="000D2481">
        <w:rPr>
          <w:sz w:val="18"/>
        </w:rPr>
        <w:t>(Kırklareli)</w:t>
      </w:r>
      <w:r w:rsidRPr="000D2481" w:rsidR="007C20E2">
        <w:rPr>
          <w:sz w:val="18"/>
        </w:rPr>
        <w:t xml:space="preserve"> </w:t>
      </w:r>
      <w:r w:rsidRPr="000D2481">
        <w:rPr>
          <w:sz w:val="18"/>
        </w:rPr>
        <w:t>–</w:t>
      </w:r>
      <w:r w:rsidRPr="000D2481" w:rsidR="007C20E2">
        <w:rPr>
          <w:sz w:val="18"/>
        </w:rPr>
        <w:t xml:space="preserve"> </w:t>
      </w:r>
      <w:r w:rsidRPr="000D2481">
        <w:rPr>
          <w:sz w:val="18"/>
        </w:rPr>
        <w:t>Beştepe’den</w:t>
      </w:r>
      <w:r w:rsidRPr="000D2481" w:rsidR="007C20E2">
        <w:rPr>
          <w:sz w:val="18"/>
        </w:rPr>
        <w:t xml:space="preserve"> </w:t>
      </w:r>
      <w:r w:rsidRPr="000D2481">
        <w:rPr>
          <w:sz w:val="18"/>
        </w:rPr>
        <w:t>aldılar.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Saraydan</w:t>
      </w:r>
      <w:r w:rsidRPr="000D2481" w:rsidR="007C20E2">
        <w:rPr>
          <w:sz w:val="18"/>
        </w:rPr>
        <w:t xml:space="preserve"> </w:t>
      </w:r>
      <w:r w:rsidRPr="000D2481">
        <w:rPr>
          <w:sz w:val="18"/>
        </w:rPr>
        <w:t>direktif</w:t>
      </w:r>
      <w:r w:rsidRPr="000D2481" w:rsidR="007C20E2">
        <w:rPr>
          <w:sz w:val="18"/>
        </w:rPr>
        <w:t xml:space="preserve"> </w:t>
      </w:r>
      <w:r w:rsidRPr="000D2481">
        <w:rPr>
          <w:sz w:val="18"/>
        </w:rPr>
        <w:t>aldılar,</w:t>
      </w:r>
      <w:r w:rsidRPr="000D2481" w:rsidR="007C20E2">
        <w:rPr>
          <w:sz w:val="18"/>
        </w:rPr>
        <w:t xml:space="preserve"> </w:t>
      </w:r>
      <w:r w:rsidRPr="000D2481">
        <w:rPr>
          <w:sz w:val="18"/>
        </w:rPr>
        <w:t>direktif.</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“Bir</w:t>
      </w:r>
      <w:r w:rsidRPr="000D2481" w:rsidR="007C20E2">
        <w:rPr>
          <w:sz w:val="18"/>
        </w:rPr>
        <w:t xml:space="preserve"> </w:t>
      </w:r>
      <w:r w:rsidRPr="000D2481">
        <w:rPr>
          <w:sz w:val="18"/>
        </w:rPr>
        <w:t>üniversiteden</w:t>
      </w:r>
      <w:r w:rsidRPr="000D2481" w:rsidR="007C20E2">
        <w:rPr>
          <w:sz w:val="18"/>
        </w:rPr>
        <w:t xml:space="preserve"> </w:t>
      </w:r>
      <w:r w:rsidRPr="000D2481">
        <w:rPr>
          <w:sz w:val="18"/>
        </w:rPr>
        <w:t>görüş</w:t>
      </w:r>
      <w:r w:rsidRPr="000D2481" w:rsidR="007C20E2">
        <w:rPr>
          <w:sz w:val="18"/>
        </w:rPr>
        <w:t xml:space="preserve"> </w:t>
      </w:r>
      <w:r w:rsidRPr="000D2481">
        <w:rPr>
          <w:sz w:val="18"/>
        </w:rPr>
        <w:t>aldık.”</w:t>
      </w:r>
      <w:r w:rsidRPr="000D2481" w:rsidR="007C20E2">
        <w:rPr>
          <w:sz w:val="18"/>
        </w:rPr>
        <w:t xml:space="preserve"> </w:t>
      </w:r>
      <w:r w:rsidRPr="000D2481">
        <w:rPr>
          <w:sz w:val="18"/>
        </w:rPr>
        <w:t>deyin.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Bakın,</w:t>
      </w:r>
      <w:r w:rsidRPr="000D2481" w:rsidR="007C20E2">
        <w:rPr>
          <w:sz w:val="18"/>
        </w:rPr>
        <w:t xml:space="preserve"> </w:t>
      </w:r>
      <w:r w:rsidRPr="000D2481">
        <w:rPr>
          <w:sz w:val="18"/>
        </w:rPr>
        <w:t>Gazi</w:t>
      </w:r>
      <w:r w:rsidRPr="000D2481" w:rsidR="007C20E2">
        <w:rPr>
          <w:sz w:val="18"/>
        </w:rPr>
        <w:t xml:space="preserve"> </w:t>
      </w:r>
      <w:r w:rsidRPr="000D2481">
        <w:rPr>
          <w:sz w:val="18"/>
        </w:rPr>
        <w:t>Üniversitesi</w:t>
      </w:r>
      <w:r w:rsidRPr="000D2481" w:rsidR="007C20E2">
        <w:rPr>
          <w:sz w:val="18"/>
        </w:rPr>
        <w:t xml:space="preserve"> </w:t>
      </w:r>
      <w:r w:rsidRPr="000D2481">
        <w:rPr>
          <w:sz w:val="18"/>
        </w:rPr>
        <w:t>öğrencileri</w:t>
      </w:r>
      <w:r w:rsidRPr="000D2481" w:rsidR="007C20E2">
        <w:rPr>
          <w:sz w:val="18"/>
        </w:rPr>
        <w:t xml:space="preserve"> </w:t>
      </w:r>
      <w:r w:rsidRPr="000D2481">
        <w:rPr>
          <w:sz w:val="18"/>
        </w:rPr>
        <w:t>“Üniversitemiz</w:t>
      </w:r>
      <w:r w:rsidRPr="000D2481" w:rsidR="007C20E2">
        <w:rPr>
          <w:sz w:val="18"/>
        </w:rPr>
        <w:t xml:space="preserve"> </w:t>
      </w:r>
      <w:r w:rsidRPr="000D2481">
        <w:rPr>
          <w:sz w:val="18"/>
        </w:rPr>
        <w:t>bölünmesin.”</w:t>
      </w:r>
      <w:r w:rsidRPr="000D2481" w:rsidR="007C20E2">
        <w:rPr>
          <w:sz w:val="18"/>
        </w:rPr>
        <w:t xml:space="preserve"> </w:t>
      </w:r>
      <w:r w:rsidRPr="000D2481">
        <w:rPr>
          <w:sz w:val="18"/>
        </w:rPr>
        <w:t>demiş.</w:t>
      </w:r>
      <w:r w:rsidRPr="000D2481" w:rsidR="007C20E2">
        <w:rPr>
          <w:sz w:val="18"/>
        </w:rPr>
        <w:t xml:space="preserve"> </w:t>
      </w:r>
      <w:r w:rsidRPr="000D2481">
        <w:rPr>
          <w:sz w:val="18"/>
        </w:rPr>
        <w:t>Bunu</w:t>
      </w:r>
      <w:r w:rsidRPr="000D2481" w:rsidR="007C20E2">
        <w:rPr>
          <w:sz w:val="18"/>
        </w:rPr>
        <w:t xml:space="preserve"> </w:t>
      </w:r>
      <w:r w:rsidRPr="000D2481">
        <w:rPr>
          <w:sz w:val="18"/>
        </w:rPr>
        <w:t>kabul</w:t>
      </w:r>
      <w:r w:rsidRPr="000D2481" w:rsidR="007C20E2">
        <w:rPr>
          <w:sz w:val="18"/>
        </w:rPr>
        <w:t xml:space="preserve"> </w:t>
      </w:r>
      <w:r w:rsidRPr="000D2481">
        <w:rPr>
          <w:sz w:val="18"/>
        </w:rPr>
        <w:t>ederse</w:t>
      </w:r>
      <w:r w:rsidRPr="000D2481" w:rsidR="007C20E2">
        <w:rPr>
          <w:sz w:val="18"/>
        </w:rPr>
        <w:t xml:space="preserve"> </w:t>
      </w:r>
      <w:r w:rsidRPr="000D2481">
        <w:rPr>
          <w:sz w:val="18"/>
        </w:rPr>
        <w:t>Bakana</w:t>
      </w:r>
      <w:r w:rsidRPr="000D2481" w:rsidR="007C20E2">
        <w:rPr>
          <w:sz w:val="18"/>
        </w:rPr>
        <w:t xml:space="preserve"> </w:t>
      </w:r>
      <w:r w:rsidRPr="000D2481">
        <w:rPr>
          <w:sz w:val="18"/>
        </w:rPr>
        <w:t>armağan</w:t>
      </w:r>
      <w:r w:rsidRPr="000D2481" w:rsidR="007C20E2">
        <w:rPr>
          <w:sz w:val="18"/>
        </w:rPr>
        <w:t xml:space="preserve"> </w:t>
      </w:r>
      <w:r w:rsidRPr="000D2481">
        <w:rPr>
          <w:sz w:val="18"/>
        </w:rPr>
        <w:t>etmek</w:t>
      </w:r>
      <w:r w:rsidRPr="000D2481" w:rsidR="007C20E2">
        <w:rPr>
          <w:sz w:val="18"/>
        </w:rPr>
        <w:t xml:space="preserve"> </w:t>
      </w:r>
      <w:r w:rsidRPr="000D2481">
        <w:rPr>
          <w:sz w:val="18"/>
        </w:rPr>
        <w:t>istiyorum,</w:t>
      </w:r>
      <w:r w:rsidRPr="000D2481" w:rsidR="007C20E2">
        <w:rPr>
          <w:sz w:val="18"/>
        </w:rPr>
        <w:t xml:space="preserve"> </w:t>
      </w:r>
      <w:r w:rsidRPr="000D2481">
        <w:rPr>
          <w:sz w:val="18"/>
        </w:rPr>
        <w:t>36</w:t>
      </w:r>
      <w:r w:rsidRPr="000D2481" w:rsidR="007C20E2">
        <w:rPr>
          <w:sz w:val="18"/>
        </w:rPr>
        <w:t xml:space="preserve"> </w:t>
      </w:r>
      <w:r w:rsidRPr="000D2481">
        <w:rPr>
          <w:sz w:val="18"/>
        </w:rPr>
        <w:t>bin</w:t>
      </w:r>
      <w:r w:rsidRPr="000D2481" w:rsidR="007C20E2">
        <w:rPr>
          <w:sz w:val="18"/>
        </w:rPr>
        <w:t xml:space="preserve"> </w:t>
      </w:r>
      <w:r w:rsidRPr="000D2481">
        <w:rPr>
          <w:sz w:val="18"/>
        </w:rPr>
        <w:t>kişi</w:t>
      </w:r>
      <w:r w:rsidRPr="000D2481" w:rsidR="007C20E2">
        <w:rPr>
          <w:sz w:val="18"/>
        </w:rPr>
        <w:t xml:space="preserve"> </w:t>
      </w:r>
      <w:r w:rsidRPr="000D2481">
        <w:rPr>
          <w:sz w:val="18"/>
        </w:rPr>
        <w:t>imza</w:t>
      </w:r>
      <w:r w:rsidRPr="000D2481" w:rsidR="007C20E2">
        <w:rPr>
          <w:sz w:val="18"/>
        </w:rPr>
        <w:t xml:space="preserve"> </w:t>
      </w:r>
      <w:r w:rsidRPr="000D2481">
        <w:rPr>
          <w:sz w:val="18"/>
        </w:rPr>
        <w:t>atmış,</w:t>
      </w:r>
      <w:r w:rsidRPr="000D2481" w:rsidR="007C20E2">
        <w:rPr>
          <w:sz w:val="18"/>
        </w:rPr>
        <w:t xml:space="preserve"> </w:t>
      </w:r>
      <w:r w:rsidRPr="000D2481">
        <w:rPr>
          <w:sz w:val="18"/>
        </w:rPr>
        <w:t>“Üniversitemiz</w:t>
      </w:r>
      <w:r w:rsidRPr="000D2481" w:rsidR="007C20E2">
        <w:rPr>
          <w:sz w:val="18"/>
        </w:rPr>
        <w:t xml:space="preserve"> </w:t>
      </w:r>
      <w:r w:rsidRPr="000D2481">
        <w:rPr>
          <w:sz w:val="18"/>
        </w:rPr>
        <w:t>bölünmesin.”</w:t>
      </w:r>
      <w:r w:rsidRPr="000D2481" w:rsidR="007C20E2">
        <w:rPr>
          <w:sz w:val="18"/>
        </w:rPr>
        <w:t xml:space="preserve"> </w:t>
      </w:r>
      <w:r w:rsidRPr="000D2481">
        <w:rPr>
          <w:sz w:val="18"/>
        </w:rPr>
        <w:t>demiş.</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Neye</w:t>
      </w:r>
      <w:r w:rsidRPr="000D2481" w:rsidR="007C20E2">
        <w:rPr>
          <w:sz w:val="18"/>
        </w:rPr>
        <w:t xml:space="preserve"> </w:t>
      </w:r>
      <w:r w:rsidRPr="000D2481">
        <w:rPr>
          <w:sz w:val="18"/>
        </w:rPr>
        <w:t>cevap</w:t>
      </w:r>
      <w:r w:rsidRPr="000D2481" w:rsidR="007C20E2">
        <w:rPr>
          <w:sz w:val="18"/>
        </w:rPr>
        <w:t xml:space="preserve"> </w:t>
      </w:r>
      <w:r w:rsidRPr="000D2481">
        <w:rPr>
          <w:sz w:val="18"/>
        </w:rPr>
        <w:t>verdi</w:t>
      </w:r>
      <w:r w:rsidRPr="000D2481" w:rsidR="007C20E2">
        <w:rPr>
          <w:sz w:val="18"/>
        </w:rPr>
        <w:t xml:space="preserve"> </w:t>
      </w:r>
      <w:r w:rsidRPr="000D2481">
        <w:rPr>
          <w:sz w:val="18"/>
        </w:rPr>
        <w:t>şimdi</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Ya,</w:t>
      </w:r>
      <w:r w:rsidRPr="000D2481" w:rsidR="007C20E2">
        <w:rPr>
          <w:sz w:val="18"/>
        </w:rPr>
        <w:t xml:space="preserve"> </w:t>
      </w:r>
      <w:r w:rsidRPr="000D2481">
        <w:rPr>
          <w:sz w:val="18"/>
        </w:rPr>
        <w:t>bir</w:t>
      </w:r>
      <w:r w:rsidRPr="000D2481" w:rsidR="007C20E2">
        <w:rPr>
          <w:sz w:val="18"/>
        </w:rPr>
        <w:t xml:space="preserve"> </w:t>
      </w:r>
      <w:r w:rsidRPr="000D2481">
        <w:rPr>
          <w:sz w:val="18"/>
        </w:rPr>
        <w:t>gidip</w:t>
      </w:r>
      <w:r w:rsidRPr="000D2481" w:rsidR="007C20E2">
        <w:rPr>
          <w:sz w:val="18"/>
        </w:rPr>
        <w:t xml:space="preserve"> </w:t>
      </w:r>
      <w:r w:rsidRPr="000D2481">
        <w:rPr>
          <w:sz w:val="18"/>
        </w:rPr>
        <w:t>sordunuz</w:t>
      </w:r>
      <w:r w:rsidRPr="000D2481" w:rsidR="007C20E2">
        <w:rPr>
          <w:sz w:val="18"/>
        </w:rPr>
        <w:t xml:space="preserve"> </w:t>
      </w:r>
      <w:r w:rsidRPr="000D2481">
        <w:rPr>
          <w:sz w:val="18"/>
        </w:rPr>
        <w:t>mu?</w:t>
      </w:r>
      <w:r w:rsidRPr="000D2481" w:rsidR="007C20E2">
        <w:rPr>
          <w:sz w:val="18"/>
        </w:rPr>
        <w:t xml:space="preserve"> </w:t>
      </w:r>
      <w:r w:rsidRPr="000D2481">
        <w:rPr>
          <w:sz w:val="18"/>
        </w:rPr>
        <w:t>Sormadınız.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bakın,</w:t>
      </w:r>
      <w:r w:rsidRPr="000D2481" w:rsidR="007C20E2">
        <w:rPr>
          <w:sz w:val="18"/>
        </w:rPr>
        <w:t xml:space="preserve"> </w:t>
      </w:r>
      <w:r w:rsidRPr="000D2481">
        <w:rPr>
          <w:sz w:val="18"/>
        </w:rPr>
        <w:t>biraz</w:t>
      </w:r>
      <w:r w:rsidRPr="000D2481" w:rsidR="007C20E2">
        <w:rPr>
          <w:sz w:val="18"/>
        </w:rPr>
        <w:t xml:space="preserve"> </w:t>
      </w:r>
      <w:r w:rsidRPr="000D2481">
        <w:rPr>
          <w:sz w:val="18"/>
        </w:rPr>
        <w:t>önce</w:t>
      </w:r>
      <w:r w:rsidRPr="000D2481" w:rsidR="007C20E2">
        <w:rPr>
          <w:sz w:val="18"/>
        </w:rPr>
        <w:t xml:space="preserve"> </w:t>
      </w:r>
      <w:r w:rsidRPr="000D2481">
        <w:rPr>
          <w:sz w:val="18"/>
        </w:rPr>
        <w:t>örneğini</w:t>
      </w:r>
      <w:r w:rsidRPr="000D2481" w:rsidR="007C20E2">
        <w:rPr>
          <w:sz w:val="18"/>
        </w:rPr>
        <w:t xml:space="preserve"> </w:t>
      </w:r>
      <w:r w:rsidRPr="000D2481">
        <w:rPr>
          <w:sz w:val="18"/>
        </w:rPr>
        <w:t>verdim,</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w:t>
      </w:r>
      <w:r w:rsidRPr="000D2481" w:rsidR="007C20E2">
        <w:rPr>
          <w:sz w:val="18"/>
        </w:rPr>
        <w:t xml:space="preserve"> </w:t>
      </w:r>
      <w:r w:rsidRPr="000D2481">
        <w:rPr>
          <w:sz w:val="18"/>
        </w:rPr>
        <w:t>öğretim</w:t>
      </w:r>
      <w:r w:rsidRPr="000D2481" w:rsidR="007C20E2">
        <w:rPr>
          <w:sz w:val="18"/>
        </w:rPr>
        <w:t xml:space="preserve"> </w:t>
      </w:r>
      <w:r w:rsidRPr="000D2481">
        <w:rPr>
          <w:sz w:val="18"/>
        </w:rPr>
        <w:t>üyeleri…</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Üniversitesinin</w:t>
      </w:r>
      <w:r w:rsidRPr="000D2481" w:rsidR="007C20E2">
        <w:rPr>
          <w:sz w:val="18"/>
        </w:rPr>
        <w:t xml:space="preserve"> </w:t>
      </w:r>
      <w:r w:rsidRPr="000D2481">
        <w:rPr>
          <w:sz w:val="18"/>
        </w:rPr>
        <w:t>bölünmesinde</w:t>
      </w:r>
      <w:r w:rsidRPr="000D2481" w:rsidR="007C20E2">
        <w:rPr>
          <w:sz w:val="18"/>
        </w:rPr>
        <w:t xml:space="preserve"> </w:t>
      </w:r>
      <w:r w:rsidRPr="000D2481">
        <w:rPr>
          <w:sz w:val="18"/>
        </w:rPr>
        <w:t>kesinlikle</w:t>
      </w:r>
      <w:r w:rsidRPr="000D2481" w:rsidR="007C20E2">
        <w:rPr>
          <w:sz w:val="18"/>
        </w:rPr>
        <w:t xml:space="preserve"> </w:t>
      </w:r>
      <w:r w:rsidRPr="000D2481">
        <w:rPr>
          <w:sz w:val="18"/>
        </w:rPr>
        <w:t>kamu</w:t>
      </w:r>
      <w:r w:rsidRPr="000D2481" w:rsidR="007C20E2">
        <w:rPr>
          <w:sz w:val="18"/>
        </w:rPr>
        <w:t xml:space="preserve"> </w:t>
      </w:r>
      <w:r w:rsidRPr="000D2481">
        <w:rPr>
          <w:sz w:val="18"/>
        </w:rPr>
        <w:t>yararı</w:t>
      </w:r>
      <w:r w:rsidRPr="000D2481" w:rsidR="007C20E2">
        <w:rPr>
          <w:sz w:val="18"/>
        </w:rPr>
        <w:t xml:space="preserve"> </w:t>
      </w:r>
      <w:r w:rsidRPr="000D2481">
        <w:rPr>
          <w:sz w:val="18"/>
        </w:rPr>
        <w:t>yoktur.</w:t>
      </w:r>
      <w:r w:rsidRPr="000D2481" w:rsidR="007C20E2">
        <w:rPr>
          <w:sz w:val="18"/>
        </w:rPr>
        <w:t xml:space="preserve"> </w:t>
      </w:r>
      <w:r w:rsidRPr="000D2481">
        <w:rPr>
          <w:sz w:val="18"/>
        </w:rPr>
        <w:t>Bilimsel</w:t>
      </w:r>
      <w:r w:rsidRPr="000D2481" w:rsidR="007C20E2">
        <w:rPr>
          <w:sz w:val="18"/>
        </w:rPr>
        <w:t xml:space="preserve"> </w:t>
      </w:r>
      <w:r w:rsidRPr="000D2481">
        <w:rPr>
          <w:sz w:val="18"/>
        </w:rPr>
        <w:t>planlama</w:t>
      </w:r>
      <w:r w:rsidRPr="000D2481" w:rsidR="007C20E2">
        <w:rPr>
          <w:sz w:val="18"/>
        </w:rPr>
        <w:t xml:space="preserve"> </w:t>
      </w:r>
      <w:r w:rsidRPr="000D2481">
        <w:rPr>
          <w:sz w:val="18"/>
        </w:rPr>
        <w:t>yaklaşımına</w:t>
      </w:r>
      <w:r w:rsidRPr="000D2481" w:rsidR="007C20E2">
        <w:rPr>
          <w:sz w:val="18"/>
        </w:rPr>
        <w:t xml:space="preserve"> </w:t>
      </w:r>
      <w:r w:rsidRPr="000D2481">
        <w:rPr>
          <w:sz w:val="18"/>
        </w:rPr>
        <w:t>ve</w:t>
      </w:r>
      <w:r w:rsidRPr="000D2481" w:rsidR="007C20E2">
        <w:rPr>
          <w:sz w:val="18"/>
        </w:rPr>
        <w:t xml:space="preserve"> </w:t>
      </w:r>
      <w:r w:rsidRPr="000D2481">
        <w:rPr>
          <w:sz w:val="18"/>
        </w:rPr>
        <w:t>akademik</w:t>
      </w:r>
      <w:r w:rsidRPr="000D2481" w:rsidR="007C20E2">
        <w:rPr>
          <w:sz w:val="18"/>
        </w:rPr>
        <w:t xml:space="preserve"> </w:t>
      </w:r>
      <w:r w:rsidRPr="000D2481">
        <w:rPr>
          <w:sz w:val="18"/>
        </w:rPr>
        <w:t>eğilimlere</w:t>
      </w:r>
      <w:r w:rsidRPr="000D2481" w:rsidR="007C20E2">
        <w:rPr>
          <w:sz w:val="18"/>
        </w:rPr>
        <w:t xml:space="preserve"> </w:t>
      </w:r>
      <w:r w:rsidRPr="000D2481">
        <w:rPr>
          <w:sz w:val="18"/>
        </w:rPr>
        <w:t>açıkça</w:t>
      </w:r>
      <w:r w:rsidRPr="000D2481" w:rsidR="007C20E2">
        <w:rPr>
          <w:sz w:val="18"/>
        </w:rPr>
        <w:t xml:space="preserve"> </w:t>
      </w:r>
      <w:r w:rsidRPr="000D2481">
        <w:rPr>
          <w:sz w:val="18"/>
        </w:rPr>
        <w:t>aykırıdır.”</w:t>
      </w:r>
      <w:r w:rsidRPr="000D2481" w:rsidR="007C20E2">
        <w:rPr>
          <w:sz w:val="18"/>
        </w:rPr>
        <w:t xml:space="preserve"> </w:t>
      </w:r>
      <w:r w:rsidRPr="000D2481">
        <w:rPr>
          <w:sz w:val="18"/>
        </w:rPr>
        <w:t>diyor.</w:t>
      </w:r>
      <w:r w:rsidRPr="000D2481" w:rsidR="007C20E2">
        <w:rPr>
          <w:sz w:val="18"/>
        </w:rPr>
        <w:t xml:space="preserve"> </w:t>
      </w:r>
      <w:r w:rsidRPr="000D2481">
        <w:rPr>
          <w:sz w:val="18"/>
        </w:rPr>
        <w:t>Bizim</w:t>
      </w:r>
      <w:r w:rsidRPr="000D2481" w:rsidR="007C20E2">
        <w:rPr>
          <w:sz w:val="18"/>
        </w:rPr>
        <w:t xml:space="preserve"> </w:t>
      </w:r>
      <w:r w:rsidRPr="000D2481">
        <w:rPr>
          <w:sz w:val="18"/>
        </w:rPr>
        <w:t>söylediğimiz</w:t>
      </w:r>
      <w:r w:rsidRPr="000D2481" w:rsidR="007C20E2">
        <w:rPr>
          <w:sz w:val="18"/>
        </w:rPr>
        <w:t xml:space="preserve"> </w:t>
      </w:r>
      <w:r w:rsidRPr="000D2481">
        <w:rPr>
          <w:sz w:val="18"/>
        </w:rPr>
        <w:t>bu.</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Ben</w:t>
      </w:r>
      <w:r w:rsidRPr="000D2481" w:rsidR="007C20E2">
        <w:rPr>
          <w:sz w:val="18"/>
        </w:rPr>
        <w:t xml:space="preserve"> </w:t>
      </w:r>
      <w:r w:rsidRPr="000D2481">
        <w:rPr>
          <w:sz w:val="18"/>
        </w:rPr>
        <w:t>konuşmamın</w:t>
      </w:r>
      <w:r w:rsidRPr="000D2481" w:rsidR="007C20E2">
        <w:rPr>
          <w:sz w:val="18"/>
        </w:rPr>
        <w:t xml:space="preserve"> </w:t>
      </w:r>
      <w:r w:rsidRPr="000D2481">
        <w:rPr>
          <w:sz w:val="18"/>
        </w:rPr>
        <w:t>başında</w:t>
      </w:r>
      <w:r w:rsidRPr="000D2481" w:rsidR="007C20E2">
        <w:rPr>
          <w:sz w:val="18"/>
        </w:rPr>
        <w:t xml:space="preserve"> </w:t>
      </w:r>
      <w:r w:rsidRPr="000D2481">
        <w:rPr>
          <w:sz w:val="18"/>
        </w:rPr>
        <w:t>söyledim,</w:t>
      </w:r>
      <w:r w:rsidRPr="000D2481" w:rsidR="007C20E2">
        <w:rPr>
          <w:sz w:val="18"/>
        </w:rPr>
        <w:t xml:space="preserve"> </w:t>
      </w:r>
      <w:r w:rsidRPr="000D2481">
        <w:rPr>
          <w:sz w:val="18"/>
        </w:rPr>
        <w:t>yeni</w:t>
      </w:r>
      <w:r w:rsidRPr="000D2481" w:rsidR="007C20E2">
        <w:rPr>
          <w:sz w:val="18"/>
        </w:rPr>
        <w:t xml:space="preserve"> </w:t>
      </w:r>
      <w:r w:rsidRPr="000D2481">
        <w:rPr>
          <w:sz w:val="18"/>
        </w:rPr>
        <w:t>üniversiteleri</w:t>
      </w:r>
      <w:r w:rsidRPr="000D2481" w:rsidR="007C20E2">
        <w:rPr>
          <w:sz w:val="18"/>
        </w:rPr>
        <w:t xml:space="preserve"> </w:t>
      </w:r>
      <w:r w:rsidRPr="000D2481">
        <w:rPr>
          <w:sz w:val="18"/>
        </w:rPr>
        <w:t>destekliyoruz.</w:t>
      </w:r>
      <w:r w:rsidRPr="000D2481" w:rsidR="007C20E2">
        <w:rPr>
          <w:sz w:val="18"/>
        </w:rPr>
        <w:t xml:space="preserve"> </w:t>
      </w:r>
      <w:r w:rsidRPr="000D2481">
        <w:rPr>
          <w:sz w:val="18"/>
        </w:rPr>
        <w:t>Eğitimden</w:t>
      </w:r>
      <w:r w:rsidRPr="000D2481" w:rsidR="007C20E2">
        <w:rPr>
          <w:sz w:val="18"/>
        </w:rPr>
        <w:t xml:space="preserve"> </w:t>
      </w:r>
      <w:r w:rsidRPr="000D2481">
        <w:rPr>
          <w:sz w:val="18"/>
        </w:rPr>
        <w:t>tasarruf</w:t>
      </w:r>
      <w:r w:rsidRPr="000D2481" w:rsidR="007C20E2">
        <w:rPr>
          <w:sz w:val="18"/>
        </w:rPr>
        <w:t xml:space="preserve"> </w:t>
      </w:r>
      <w:r w:rsidRPr="000D2481">
        <w:rPr>
          <w:sz w:val="18"/>
        </w:rPr>
        <w:t>israftır</w:t>
      </w:r>
      <w:r w:rsidRPr="000D2481" w:rsidR="007C20E2">
        <w:rPr>
          <w:sz w:val="18"/>
        </w:rPr>
        <w:t xml:space="preserve"> </w:t>
      </w:r>
      <w:r w:rsidRPr="000D2481">
        <w:rPr>
          <w:sz w:val="18"/>
        </w:rPr>
        <w:t>diyorum</w:t>
      </w:r>
      <w:r w:rsidRPr="000D2481" w:rsidR="007C20E2">
        <w:rPr>
          <w:sz w:val="18"/>
        </w:rPr>
        <w:t xml:space="preserve"> </w:t>
      </w:r>
      <w:r w:rsidRPr="000D2481">
        <w:rPr>
          <w:sz w:val="18"/>
        </w:rPr>
        <w:t>ama</w:t>
      </w:r>
      <w:r w:rsidRPr="000D2481" w:rsidR="007C20E2">
        <w:rPr>
          <w:sz w:val="18"/>
        </w:rPr>
        <w:t xml:space="preserve"> </w:t>
      </w:r>
      <w:r w:rsidRPr="000D2481">
        <w:rPr>
          <w:sz w:val="18"/>
        </w:rPr>
        <w:t>bu</w:t>
      </w:r>
      <w:r w:rsidRPr="000D2481" w:rsidR="007C20E2">
        <w:rPr>
          <w:sz w:val="18"/>
        </w:rPr>
        <w:t xml:space="preserve"> </w:t>
      </w:r>
      <w:r w:rsidRPr="000D2481">
        <w:rPr>
          <w:sz w:val="18"/>
        </w:rPr>
        <w:t>bölmek</w:t>
      </w:r>
      <w:r w:rsidRPr="000D2481" w:rsidR="007C20E2">
        <w:rPr>
          <w:sz w:val="18"/>
        </w:rPr>
        <w:t xml:space="preserve"> </w:t>
      </w:r>
      <w:r w:rsidRPr="000D2481">
        <w:rPr>
          <w:sz w:val="18"/>
        </w:rPr>
        <w:t>de</w:t>
      </w:r>
      <w:r w:rsidRPr="000D2481" w:rsidR="007C20E2">
        <w:rPr>
          <w:sz w:val="18"/>
        </w:rPr>
        <w:t xml:space="preserve"> </w:t>
      </w:r>
      <w:r w:rsidRPr="000D2481">
        <w:rPr>
          <w:sz w:val="18"/>
        </w:rPr>
        <w:t>bu</w:t>
      </w:r>
      <w:r w:rsidRPr="000D2481" w:rsidR="007C20E2">
        <w:rPr>
          <w:sz w:val="18"/>
        </w:rPr>
        <w:t xml:space="preserve"> </w:t>
      </w:r>
      <w:r w:rsidRPr="000D2481">
        <w:rPr>
          <w:sz w:val="18"/>
        </w:rPr>
        <w:t>ülkeye</w:t>
      </w:r>
      <w:r w:rsidRPr="000D2481" w:rsidR="007C20E2">
        <w:rPr>
          <w:sz w:val="18"/>
        </w:rPr>
        <w:t xml:space="preserve"> </w:t>
      </w:r>
      <w:r w:rsidRPr="000D2481">
        <w:rPr>
          <w:sz w:val="18"/>
        </w:rPr>
        <w:t>ihanettir</w:t>
      </w:r>
      <w:r w:rsidRPr="000D2481" w:rsidR="007C20E2">
        <w:rPr>
          <w:sz w:val="18"/>
        </w:rPr>
        <w:t xml:space="preserve"> </w:t>
      </w:r>
      <w:r w:rsidRPr="000D2481">
        <w:rPr>
          <w:sz w:val="18"/>
        </w:rPr>
        <w:t>diyorum.</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0B69DC" w:rsidP="000D2481" w:rsidRDefault="000B69DC">
      <w:pPr>
        <w:suppressAutoHyphens/>
        <w:ind w:left="20" w:right="60" w:firstLine="820"/>
        <w:jc w:val="both"/>
        <w:rPr>
          <w:color w:val="000000"/>
          <w:sz w:val="18"/>
        </w:rPr>
      </w:pPr>
      <w:r w:rsidRPr="000D2481">
        <w:rPr>
          <w:color w:val="000000"/>
          <w:sz w:val="18"/>
        </w:rPr>
        <w:t>X.- KANUN TASARI VE TEKLİFLERİ İLE KOMİSYONLARDAN GELEN DİĞER İŞLER (Devam)</w:t>
      </w:r>
    </w:p>
    <w:p w:rsidRPr="000D2481" w:rsidR="000B69DC" w:rsidP="000D2481" w:rsidRDefault="000B69DC">
      <w:pPr>
        <w:suppressAutoHyphens/>
        <w:ind w:left="20" w:right="60" w:firstLine="820"/>
        <w:jc w:val="both"/>
        <w:rPr>
          <w:color w:val="000000"/>
          <w:sz w:val="18"/>
        </w:rPr>
      </w:pPr>
      <w:r w:rsidRPr="000D2481">
        <w:rPr>
          <w:color w:val="000000"/>
          <w:sz w:val="18"/>
        </w:rPr>
        <w:t>A) Kanun Tasarı ve Teklifleri (Devam)</w:t>
      </w:r>
    </w:p>
    <w:p w:rsidRPr="000D2481" w:rsidR="000B69DC" w:rsidP="000D2481" w:rsidRDefault="000B69DC">
      <w:pPr>
        <w:suppressAutoHyphens/>
        <w:ind w:left="20" w:right="60" w:firstLine="820"/>
        <w:jc w:val="both"/>
        <w:rPr>
          <w:color w:val="000000"/>
          <w:sz w:val="18"/>
        </w:rPr>
      </w:pPr>
      <w:r w:rsidRPr="000D2481">
        <w:rPr>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(Devam)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şimdi</w:t>
      </w:r>
      <w:r w:rsidRPr="000D2481" w:rsidR="007C20E2">
        <w:rPr>
          <w:sz w:val="18"/>
        </w:rPr>
        <w:t xml:space="preserve"> </w:t>
      </w:r>
      <w:r w:rsidRPr="000D2481">
        <w:rPr>
          <w:sz w:val="18"/>
        </w:rPr>
        <w:t>bölümle</w:t>
      </w:r>
      <w:r w:rsidRPr="000D2481" w:rsidR="007C20E2">
        <w:rPr>
          <w:sz w:val="18"/>
        </w:rPr>
        <w:t xml:space="preserve"> </w:t>
      </w:r>
      <w:r w:rsidRPr="000D2481">
        <w:rPr>
          <w:sz w:val="18"/>
        </w:rPr>
        <w:t>ilgili</w:t>
      </w:r>
      <w:r w:rsidRPr="000D2481" w:rsidR="007C20E2">
        <w:rPr>
          <w:sz w:val="18"/>
        </w:rPr>
        <w:t xml:space="preserve"> </w:t>
      </w:r>
      <w:r w:rsidRPr="000D2481">
        <w:rPr>
          <w:sz w:val="18"/>
        </w:rPr>
        <w:t>olarak</w:t>
      </w:r>
      <w:r w:rsidRPr="000D2481" w:rsidR="007C20E2">
        <w:rPr>
          <w:sz w:val="18"/>
        </w:rPr>
        <w:t xml:space="preserve"> </w:t>
      </w:r>
      <w:r w:rsidRPr="000D2481">
        <w:rPr>
          <w:sz w:val="18"/>
        </w:rPr>
        <w:t>soru-cevap</w:t>
      </w:r>
      <w:r w:rsidRPr="000D2481" w:rsidR="007C20E2">
        <w:rPr>
          <w:sz w:val="18"/>
        </w:rPr>
        <w:t xml:space="preserve"> </w:t>
      </w:r>
      <w:r w:rsidRPr="000D2481">
        <w:rPr>
          <w:sz w:val="18"/>
        </w:rPr>
        <w:t>işlemini</w:t>
      </w:r>
      <w:r w:rsidRPr="000D2481" w:rsidR="007C20E2">
        <w:rPr>
          <w:sz w:val="18"/>
        </w:rPr>
        <w:t xml:space="preserve"> </w:t>
      </w:r>
      <w:r w:rsidRPr="000D2481">
        <w:rPr>
          <w:sz w:val="18"/>
        </w:rPr>
        <w:t>yapacağız.</w:t>
      </w:r>
      <w:r w:rsidRPr="000D2481" w:rsidR="007C20E2">
        <w:rPr>
          <w:sz w:val="18"/>
        </w:rPr>
        <w:t xml:space="preserve"> </w:t>
      </w:r>
      <w:r w:rsidRPr="000D2481">
        <w:rPr>
          <w:sz w:val="18"/>
        </w:rPr>
        <w:t>Süremiz</w:t>
      </w:r>
      <w:r w:rsidRPr="000D2481" w:rsidR="007C20E2">
        <w:rPr>
          <w:sz w:val="18"/>
        </w:rPr>
        <w:t xml:space="preserve"> </w:t>
      </w:r>
      <w:r w:rsidRPr="000D2481">
        <w:rPr>
          <w:sz w:val="18"/>
        </w:rPr>
        <w:t>on</w:t>
      </w:r>
      <w:r w:rsidRPr="000D2481" w:rsidR="007C20E2">
        <w:rPr>
          <w:sz w:val="18"/>
        </w:rPr>
        <w:t xml:space="preserve"> </w:t>
      </w:r>
      <w:r w:rsidRPr="000D2481">
        <w:rPr>
          <w:sz w:val="18"/>
        </w:rPr>
        <w:t>beş</w:t>
      </w:r>
      <w:r w:rsidRPr="000D2481" w:rsidR="007C20E2">
        <w:rPr>
          <w:sz w:val="18"/>
        </w:rPr>
        <w:t xml:space="preserve"> </w:t>
      </w:r>
      <w:r w:rsidRPr="000D2481">
        <w:rPr>
          <w:sz w:val="18"/>
        </w:rPr>
        <w:t>dakika,</w:t>
      </w:r>
      <w:r w:rsidRPr="000D2481" w:rsidR="007C20E2">
        <w:rPr>
          <w:sz w:val="18"/>
        </w:rPr>
        <w:t xml:space="preserve"> </w:t>
      </w:r>
      <w:r w:rsidRPr="000D2481">
        <w:rPr>
          <w:sz w:val="18"/>
        </w:rPr>
        <w:t>yedi</w:t>
      </w:r>
      <w:r w:rsidRPr="000D2481" w:rsidR="007C20E2">
        <w:rPr>
          <w:sz w:val="18"/>
        </w:rPr>
        <w:t xml:space="preserve"> </w:t>
      </w:r>
      <w:r w:rsidRPr="000D2481">
        <w:rPr>
          <w:sz w:val="18"/>
        </w:rPr>
        <w:t>buçuk</w:t>
      </w:r>
      <w:r w:rsidRPr="000D2481" w:rsidR="007C20E2">
        <w:rPr>
          <w:sz w:val="18"/>
        </w:rPr>
        <w:t xml:space="preserve"> </w:t>
      </w:r>
      <w:r w:rsidRPr="000D2481">
        <w:rPr>
          <w:sz w:val="18"/>
        </w:rPr>
        <w:t>dakikada</w:t>
      </w:r>
      <w:r w:rsidRPr="000D2481" w:rsidR="007C20E2">
        <w:rPr>
          <w:sz w:val="18"/>
        </w:rPr>
        <w:t xml:space="preserve"> </w:t>
      </w:r>
      <w:r w:rsidRPr="000D2481">
        <w:rPr>
          <w:sz w:val="18"/>
        </w:rPr>
        <w:t>soruları</w:t>
      </w:r>
      <w:r w:rsidRPr="000D2481" w:rsidR="007C20E2">
        <w:rPr>
          <w:sz w:val="18"/>
        </w:rPr>
        <w:t xml:space="preserve"> </w:t>
      </w:r>
      <w:r w:rsidRPr="000D2481">
        <w:rPr>
          <w:sz w:val="18"/>
        </w:rPr>
        <w:t>alacağım,</w:t>
      </w:r>
      <w:r w:rsidRPr="000D2481" w:rsidR="007C20E2">
        <w:rPr>
          <w:sz w:val="18"/>
        </w:rPr>
        <w:t xml:space="preserve"> </w:t>
      </w:r>
      <w:r w:rsidRPr="000D2481">
        <w:rPr>
          <w:sz w:val="18"/>
        </w:rPr>
        <w:t>diğer</w:t>
      </w:r>
      <w:r w:rsidRPr="000D2481" w:rsidR="007C20E2">
        <w:rPr>
          <w:sz w:val="18"/>
        </w:rPr>
        <w:t xml:space="preserve"> </w:t>
      </w:r>
      <w:r w:rsidRPr="000D2481">
        <w:rPr>
          <w:sz w:val="18"/>
        </w:rPr>
        <w:t>yedi</w:t>
      </w:r>
      <w:r w:rsidRPr="000D2481" w:rsidR="007C20E2">
        <w:rPr>
          <w:sz w:val="18"/>
        </w:rPr>
        <w:t xml:space="preserve"> </w:t>
      </w:r>
      <w:r w:rsidRPr="000D2481">
        <w:rPr>
          <w:sz w:val="18"/>
        </w:rPr>
        <w:t>buçuk</w:t>
      </w:r>
      <w:r w:rsidRPr="000D2481" w:rsidR="007C20E2">
        <w:rPr>
          <w:sz w:val="18"/>
        </w:rPr>
        <w:t xml:space="preserve"> </w:t>
      </w:r>
      <w:r w:rsidRPr="000D2481">
        <w:rPr>
          <w:sz w:val="18"/>
        </w:rPr>
        <w:t>dakikadaysa</w:t>
      </w:r>
      <w:r w:rsidRPr="000D2481" w:rsidR="007C20E2">
        <w:rPr>
          <w:sz w:val="18"/>
        </w:rPr>
        <w:t xml:space="preserve"> </w:t>
      </w:r>
      <w:r w:rsidRPr="000D2481">
        <w:rPr>
          <w:sz w:val="18"/>
        </w:rPr>
        <w:t>Sayın</w:t>
      </w:r>
      <w:r w:rsidRPr="000D2481" w:rsidR="007C20E2">
        <w:rPr>
          <w:sz w:val="18"/>
        </w:rPr>
        <w:t xml:space="preserve"> </w:t>
      </w:r>
      <w:r w:rsidRPr="000D2481">
        <w:rPr>
          <w:sz w:val="18"/>
        </w:rPr>
        <w:t>Bakana</w:t>
      </w:r>
      <w:r w:rsidRPr="000D2481" w:rsidR="007C20E2">
        <w:rPr>
          <w:sz w:val="18"/>
        </w:rPr>
        <w:t xml:space="preserve"> </w:t>
      </w:r>
      <w:r w:rsidRPr="000D2481">
        <w:rPr>
          <w:sz w:val="18"/>
        </w:rPr>
        <w:t>bu</w:t>
      </w:r>
      <w:r w:rsidRPr="000D2481" w:rsidR="007C20E2">
        <w:rPr>
          <w:sz w:val="18"/>
        </w:rPr>
        <w:t xml:space="preserve"> </w:t>
      </w:r>
      <w:r w:rsidRPr="000D2481">
        <w:rPr>
          <w:sz w:val="18"/>
        </w:rPr>
        <w:t>sorulara</w:t>
      </w:r>
      <w:r w:rsidRPr="000D2481" w:rsidR="007C20E2">
        <w:rPr>
          <w:sz w:val="18"/>
        </w:rPr>
        <w:t xml:space="preserve"> </w:t>
      </w:r>
      <w:r w:rsidRPr="000D2481">
        <w:rPr>
          <w:sz w:val="18"/>
        </w:rPr>
        <w:t>cevap</w:t>
      </w:r>
      <w:r w:rsidRPr="000D2481" w:rsidR="007C20E2">
        <w:rPr>
          <w:sz w:val="18"/>
        </w:rPr>
        <w:t xml:space="preserve"> </w:t>
      </w:r>
      <w:r w:rsidRPr="000D2481">
        <w:rPr>
          <w:sz w:val="18"/>
        </w:rPr>
        <w:t>vermesi</w:t>
      </w:r>
      <w:r w:rsidRPr="000D2481" w:rsidR="007C20E2">
        <w:rPr>
          <w:sz w:val="18"/>
        </w:rPr>
        <w:t xml:space="preserve"> </w:t>
      </w:r>
      <w:r w:rsidRPr="000D2481">
        <w:rPr>
          <w:sz w:val="18"/>
        </w:rPr>
        <w:t>için</w:t>
      </w:r>
      <w:r w:rsidRPr="000D2481" w:rsidR="007C20E2">
        <w:rPr>
          <w:sz w:val="18"/>
        </w:rPr>
        <w:t xml:space="preserve"> </w:t>
      </w:r>
      <w:r w:rsidRPr="000D2481">
        <w:rPr>
          <w:sz w:val="18"/>
        </w:rPr>
        <w:t>süre</w:t>
      </w:r>
      <w:r w:rsidRPr="000D2481" w:rsidR="007C20E2">
        <w:rPr>
          <w:sz w:val="18"/>
        </w:rPr>
        <w:t xml:space="preserve"> </w:t>
      </w:r>
      <w:r w:rsidRPr="000D2481">
        <w:rPr>
          <w:sz w:val="18"/>
        </w:rPr>
        <w:t>vereceğim.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Özdemir,</w:t>
      </w:r>
      <w:r w:rsidRPr="000D2481" w:rsidR="007C20E2">
        <w:rPr>
          <w:sz w:val="18"/>
        </w:rPr>
        <w:t xml:space="preserve"> </w:t>
      </w:r>
      <w:r w:rsidRPr="000D2481">
        <w:rPr>
          <w:sz w:val="18"/>
        </w:rPr>
        <w:t>buyurun.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SİBEL</w:t>
      </w:r>
      <w:r w:rsidRPr="000D2481" w:rsidR="007C20E2">
        <w:rPr>
          <w:sz w:val="18"/>
        </w:rPr>
        <w:t xml:space="preserve"> </w:t>
      </w:r>
      <w:r w:rsidRPr="000D2481">
        <w:rPr>
          <w:sz w:val="18"/>
        </w:rPr>
        <w:t>ÖZDEMİR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1</w:t>
      </w:r>
      <w:r w:rsidRPr="000D2481" w:rsidR="007C20E2">
        <w:rPr>
          <w:sz w:val="18"/>
        </w:rPr>
        <w:t xml:space="preserve"> </w:t>
      </w:r>
      <w:r w:rsidRPr="000D2481">
        <w:rPr>
          <w:sz w:val="18"/>
        </w:rPr>
        <w:t>Mayıs</w:t>
      </w:r>
      <w:r w:rsidRPr="000D2481" w:rsidR="007C20E2">
        <w:rPr>
          <w:sz w:val="18"/>
        </w:rPr>
        <w:t xml:space="preserve"> </w:t>
      </w:r>
      <w:r w:rsidRPr="000D2481">
        <w:rPr>
          <w:sz w:val="18"/>
        </w:rPr>
        <w:t>resmî</w:t>
      </w:r>
      <w:r w:rsidRPr="000D2481" w:rsidR="007C20E2">
        <w:rPr>
          <w:sz w:val="18"/>
        </w:rPr>
        <w:t xml:space="preserve"> </w:t>
      </w:r>
      <w:r w:rsidRPr="000D2481">
        <w:rPr>
          <w:sz w:val="18"/>
        </w:rPr>
        <w:t>tatil</w:t>
      </w:r>
      <w:r w:rsidRPr="000D2481" w:rsidR="007C20E2">
        <w:rPr>
          <w:sz w:val="18"/>
        </w:rPr>
        <w:t xml:space="preserve"> </w:t>
      </w:r>
      <w:r w:rsidRPr="000D2481">
        <w:rPr>
          <w:sz w:val="18"/>
        </w:rPr>
        <w:t>günlerinde</w:t>
      </w:r>
      <w:r w:rsidRPr="000D2481" w:rsidR="007C20E2">
        <w:rPr>
          <w:sz w:val="18"/>
        </w:rPr>
        <w:t xml:space="preserve"> </w:t>
      </w:r>
      <w:r w:rsidRPr="000D2481">
        <w:rPr>
          <w:sz w:val="18"/>
        </w:rPr>
        <w:t>sınıf</w:t>
      </w:r>
      <w:r w:rsidRPr="000D2481" w:rsidR="007C20E2">
        <w:rPr>
          <w:sz w:val="18"/>
        </w:rPr>
        <w:t xml:space="preserve"> </w:t>
      </w:r>
      <w:r w:rsidRPr="000D2481">
        <w:rPr>
          <w:sz w:val="18"/>
        </w:rPr>
        <w:t>öğretmeni</w:t>
      </w:r>
      <w:r w:rsidRPr="000D2481" w:rsidR="007C20E2">
        <w:rPr>
          <w:sz w:val="18"/>
        </w:rPr>
        <w:t xml:space="preserve"> </w:t>
      </w:r>
      <w:r w:rsidRPr="000D2481">
        <w:rPr>
          <w:sz w:val="18"/>
        </w:rPr>
        <w:t>ve</w:t>
      </w:r>
      <w:r w:rsidRPr="000D2481" w:rsidR="007C20E2">
        <w:rPr>
          <w:sz w:val="18"/>
        </w:rPr>
        <w:t xml:space="preserve"> </w:t>
      </w:r>
      <w:r w:rsidRPr="000D2481">
        <w:rPr>
          <w:sz w:val="18"/>
        </w:rPr>
        <w:t>okul</w:t>
      </w:r>
      <w:r w:rsidRPr="000D2481" w:rsidR="007C20E2">
        <w:rPr>
          <w:sz w:val="18"/>
        </w:rPr>
        <w:t xml:space="preserve"> </w:t>
      </w:r>
      <w:r w:rsidRPr="000D2481">
        <w:rPr>
          <w:sz w:val="18"/>
        </w:rPr>
        <w:t>öncesi</w:t>
      </w:r>
      <w:r w:rsidRPr="000D2481" w:rsidR="007C20E2">
        <w:rPr>
          <w:sz w:val="18"/>
        </w:rPr>
        <w:t xml:space="preserve"> </w:t>
      </w:r>
      <w:r w:rsidRPr="000D2481">
        <w:rPr>
          <w:sz w:val="18"/>
        </w:rPr>
        <w:t>öğretmenlerden</w:t>
      </w:r>
      <w:r w:rsidRPr="000D2481" w:rsidR="007C20E2">
        <w:rPr>
          <w:sz w:val="18"/>
        </w:rPr>
        <w:t xml:space="preserve"> </w:t>
      </w:r>
      <w:r w:rsidRPr="000D2481">
        <w:rPr>
          <w:sz w:val="18"/>
        </w:rPr>
        <w:t>yedi</w:t>
      </w:r>
      <w:r w:rsidRPr="000D2481" w:rsidR="007C20E2">
        <w:rPr>
          <w:sz w:val="18"/>
        </w:rPr>
        <w:t xml:space="preserve"> </w:t>
      </w:r>
      <w:r w:rsidRPr="000D2481">
        <w:rPr>
          <w:sz w:val="18"/>
        </w:rPr>
        <w:t>saatlik</w:t>
      </w:r>
      <w:r w:rsidRPr="000D2481" w:rsidR="007C20E2">
        <w:rPr>
          <w:sz w:val="18"/>
        </w:rPr>
        <w:t xml:space="preserve"> </w:t>
      </w:r>
      <w:r w:rsidRPr="000D2481">
        <w:rPr>
          <w:sz w:val="18"/>
        </w:rPr>
        <w:t>ek</w:t>
      </w:r>
      <w:r w:rsidRPr="000D2481" w:rsidR="007C20E2">
        <w:rPr>
          <w:sz w:val="18"/>
        </w:rPr>
        <w:t xml:space="preserve"> </w:t>
      </w:r>
      <w:r w:rsidRPr="000D2481">
        <w:rPr>
          <w:sz w:val="18"/>
        </w:rPr>
        <w:t>ders</w:t>
      </w:r>
      <w:r w:rsidRPr="000D2481" w:rsidR="007C20E2">
        <w:rPr>
          <w:sz w:val="18"/>
        </w:rPr>
        <w:t xml:space="preserve"> </w:t>
      </w:r>
      <w:r w:rsidRPr="000D2481">
        <w:rPr>
          <w:sz w:val="18"/>
        </w:rPr>
        <w:t>ücret</w:t>
      </w:r>
      <w:r w:rsidRPr="000D2481" w:rsidR="007C20E2">
        <w:rPr>
          <w:sz w:val="18"/>
        </w:rPr>
        <w:t xml:space="preserve"> </w:t>
      </w:r>
      <w:r w:rsidRPr="000D2481">
        <w:rPr>
          <w:sz w:val="18"/>
        </w:rPr>
        <w:t>kesintisi</w:t>
      </w:r>
      <w:r w:rsidRPr="000D2481" w:rsidR="007C20E2">
        <w:rPr>
          <w:sz w:val="18"/>
        </w:rPr>
        <w:t xml:space="preserve"> </w:t>
      </w:r>
      <w:r w:rsidRPr="000D2481">
        <w:rPr>
          <w:sz w:val="18"/>
        </w:rPr>
        <w:t>yapılırken</w:t>
      </w:r>
      <w:r w:rsidRPr="000D2481" w:rsidR="007C20E2">
        <w:rPr>
          <w:sz w:val="18"/>
        </w:rPr>
        <w:t xml:space="preserve"> </w:t>
      </w:r>
      <w:r w:rsidRPr="000D2481">
        <w:rPr>
          <w:sz w:val="18"/>
        </w:rPr>
        <w:t>idarecilerden</w:t>
      </w:r>
      <w:r w:rsidRPr="000D2481" w:rsidR="007C20E2">
        <w:rPr>
          <w:sz w:val="18"/>
        </w:rPr>
        <w:t xml:space="preserve"> </w:t>
      </w:r>
      <w:r w:rsidRPr="000D2481">
        <w:rPr>
          <w:sz w:val="18"/>
        </w:rPr>
        <w:t>aynı</w:t>
      </w:r>
      <w:r w:rsidRPr="000D2481" w:rsidR="007C20E2">
        <w:rPr>
          <w:sz w:val="18"/>
        </w:rPr>
        <w:t xml:space="preserve"> </w:t>
      </w:r>
      <w:r w:rsidRPr="000D2481">
        <w:rPr>
          <w:sz w:val="18"/>
        </w:rPr>
        <w:t>günün</w:t>
      </w:r>
      <w:r w:rsidRPr="000D2481" w:rsidR="007C20E2">
        <w:rPr>
          <w:sz w:val="18"/>
        </w:rPr>
        <w:t xml:space="preserve"> </w:t>
      </w:r>
      <w:r w:rsidRPr="000D2481">
        <w:rPr>
          <w:sz w:val="18"/>
        </w:rPr>
        <w:t>ek</w:t>
      </w:r>
      <w:r w:rsidRPr="000D2481" w:rsidR="007C20E2">
        <w:rPr>
          <w:sz w:val="18"/>
        </w:rPr>
        <w:t xml:space="preserve"> </w:t>
      </w:r>
      <w:r w:rsidRPr="000D2481">
        <w:rPr>
          <w:sz w:val="18"/>
        </w:rPr>
        <w:t>dersi</w:t>
      </w:r>
      <w:r w:rsidRPr="000D2481" w:rsidR="007C20E2">
        <w:rPr>
          <w:sz w:val="18"/>
        </w:rPr>
        <w:t xml:space="preserve"> </w:t>
      </w:r>
      <w:r w:rsidRPr="000D2481">
        <w:rPr>
          <w:sz w:val="18"/>
        </w:rPr>
        <w:t>ve</w:t>
      </w:r>
      <w:r w:rsidRPr="000D2481" w:rsidR="007C20E2">
        <w:rPr>
          <w:sz w:val="18"/>
        </w:rPr>
        <w:t xml:space="preserve"> </w:t>
      </w:r>
      <w:r w:rsidRPr="000D2481">
        <w:rPr>
          <w:sz w:val="18"/>
        </w:rPr>
        <w:t>branş</w:t>
      </w:r>
      <w:r w:rsidRPr="000D2481" w:rsidR="007C20E2">
        <w:rPr>
          <w:sz w:val="18"/>
        </w:rPr>
        <w:t xml:space="preserve"> </w:t>
      </w:r>
      <w:r w:rsidRPr="000D2481">
        <w:rPr>
          <w:sz w:val="18"/>
        </w:rPr>
        <w:t>öğretmenlerinden</w:t>
      </w:r>
      <w:r w:rsidRPr="000D2481" w:rsidR="007C20E2">
        <w:rPr>
          <w:sz w:val="18"/>
        </w:rPr>
        <w:t xml:space="preserve"> </w:t>
      </w:r>
      <w:r w:rsidRPr="000D2481">
        <w:rPr>
          <w:sz w:val="18"/>
        </w:rPr>
        <w:t>de</w:t>
      </w:r>
      <w:r w:rsidRPr="000D2481" w:rsidR="007C20E2">
        <w:rPr>
          <w:sz w:val="18"/>
        </w:rPr>
        <w:t xml:space="preserve"> </w:t>
      </w:r>
      <w:r w:rsidRPr="000D2481">
        <w:rPr>
          <w:sz w:val="18"/>
        </w:rPr>
        <w:t>1</w:t>
      </w:r>
      <w:r w:rsidRPr="000D2481" w:rsidR="007C20E2">
        <w:rPr>
          <w:sz w:val="18"/>
        </w:rPr>
        <w:t xml:space="preserve"> </w:t>
      </w:r>
      <w:r w:rsidRPr="000D2481">
        <w:rPr>
          <w:sz w:val="18"/>
        </w:rPr>
        <w:t>Mayısa</w:t>
      </w:r>
      <w:r w:rsidRPr="000D2481" w:rsidR="007C20E2">
        <w:rPr>
          <w:sz w:val="18"/>
        </w:rPr>
        <w:t xml:space="preserve"> </w:t>
      </w:r>
      <w:r w:rsidRPr="000D2481">
        <w:rPr>
          <w:sz w:val="18"/>
        </w:rPr>
        <w:t>denk</w:t>
      </w:r>
      <w:r w:rsidRPr="000D2481" w:rsidR="007C20E2">
        <w:rPr>
          <w:sz w:val="18"/>
        </w:rPr>
        <w:t xml:space="preserve"> </w:t>
      </w:r>
      <w:r w:rsidRPr="000D2481">
        <w:rPr>
          <w:sz w:val="18"/>
        </w:rPr>
        <w:t>gelen</w:t>
      </w:r>
      <w:r w:rsidRPr="000D2481" w:rsidR="007C20E2">
        <w:rPr>
          <w:sz w:val="18"/>
        </w:rPr>
        <w:t xml:space="preserve"> </w:t>
      </w:r>
      <w:r w:rsidRPr="000D2481">
        <w:rPr>
          <w:sz w:val="18"/>
        </w:rPr>
        <w:t>ders</w:t>
      </w:r>
      <w:r w:rsidRPr="000D2481" w:rsidR="007C20E2">
        <w:rPr>
          <w:sz w:val="18"/>
        </w:rPr>
        <w:t xml:space="preserve"> </w:t>
      </w:r>
      <w:r w:rsidRPr="000D2481">
        <w:rPr>
          <w:sz w:val="18"/>
        </w:rPr>
        <w:t>saatinin</w:t>
      </w:r>
      <w:r w:rsidRPr="000D2481" w:rsidR="007C20E2">
        <w:rPr>
          <w:sz w:val="18"/>
        </w:rPr>
        <w:t xml:space="preserve"> </w:t>
      </w:r>
      <w:r w:rsidRPr="000D2481">
        <w:rPr>
          <w:sz w:val="18"/>
        </w:rPr>
        <w:t>genel</w:t>
      </w:r>
      <w:r w:rsidRPr="000D2481" w:rsidR="007C20E2">
        <w:rPr>
          <w:sz w:val="18"/>
        </w:rPr>
        <w:t xml:space="preserve"> </w:t>
      </w:r>
      <w:r w:rsidRPr="000D2481">
        <w:rPr>
          <w:sz w:val="18"/>
        </w:rPr>
        <w:t>hesaplamadan</w:t>
      </w:r>
      <w:r w:rsidRPr="000D2481" w:rsidR="007C20E2">
        <w:rPr>
          <w:sz w:val="18"/>
        </w:rPr>
        <w:t xml:space="preserve"> </w:t>
      </w:r>
      <w:r w:rsidRPr="000D2481">
        <w:rPr>
          <w:sz w:val="18"/>
        </w:rPr>
        <w:t>düşülmesiyle</w:t>
      </w:r>
      <w:r w:rsidRPr="000D2481" w:rsidR="007C20E2">
        <w:rPr>
          <w:sz w:val="18"/>
        </w:rPr>
        <w:t xml:space="preserve"> </w:t>
      </w:r>
      <w:r w:rsidRPr="000D2481">
        <w:rPr>
          <w:sz w:val="18"/>
        </w:rPr>
        <w:t>bir</w:t>
      </w:r>
      <w:r w:rsidRPr="000D2481" w:rsidR="007C20E2">
        <w:rPr>
          <w:sz w:val="18"/>
        </w:rPr>
        <w:t xml:space="preserve"> </w:t>
      </w:r>
      <w:r w:rsidRPr="000D2481">
        <w:rPr>
          <w:sz w:val="18"/>
        </w:rPr>
        <w:t>kesinti</w:t>
      </w:r>
      <w:r w:rsidRPr="000D2481" w:rsidR="007C20E2">
        <w:rPr>
          <w:sz w:val="18"/>
        </w:rPr>
        <w:t xml:space="preserve"> </w:t>
      </w:r>
      <w:r w:rsidRPr="000D2481">
        <w:rPr>
          <w:sz w:val="18"/>
        </w:rPr>
        <w:t>yapılmaktadır.</w:t>
      </w:r>
      <w:r w:rsidRPr="000D2481" w:rsidR="007C20E2">
        <w:rPr>
          <w:sz w:val="18"/>
        </w:rPr>
        <w:t xml:space="preserve"> </w:t>
      </w:r>
      <w:r w:rsidRPr="000D2481">
        <w:rPr>
          <w:sz w:val="18"/>
        </w:rPr>
        <w:t>Öğretmenlerimizin,</w:t>
      </w:r>
      <w:r w:rsidRPr="000D2481" w:rsidR="007C20E2">
        <w:rPr>
          <w:sz w:val="18"/>
        </w:rPr>
        <w:t xml:space="preserve"> </w:t>
      </w:r>
      <w:r w:rsidRPr="000D2481">
        <w:rPr>
          <w:sz w:val="18"/>
        </w:rPr>
        <w:t>1</w:t>
      </w:r>
      <w:r w:rsidRPr="000D2481" w:rsidR="007C20E2">
        <w:rPr>
          <w:sz w:val="18"/>
        </w:rPr>
        <w:t xml:space="preserve"> </w:t>
      </w:r>
      <w:r w:rsidRPr="000D2481">
        <w:rPr>
          <w:sz w:val="18"/>
        </w:rPr>
        <w:t>Mayıs</w:t>
      </w:r>
      <w:r w:rsidRPr="000D2481" w:rsidR="007C20E2">
        <w:rPr>
          <w:sz w:val="18"/>
        </w:rPr>
        <w:t xml:space="preserve"> </w:t>
      </w:r>
      <w:r w:rsidRPr="000D2481">
        <w:rPr>
          <w:sz w:val="18"/>
        </w:rPr>
        <w:t>tarihlerinde</w:t>
      </w:r>
      <w:r w:rsidRPr="000D2481" w:rsidR="007C20E2">
        <w:rPr>
          <w:sz w:val="18"/>
        </w:rPr>
        <w:t xml:space="preserve"> </w:t>
      </w:r>
      <w:r w:rsidRPr="000D2481">
        <w:rPr>
          <w:sz w:val="18"/>
        </w:rPr>
        <w:t>ek</w:t>
      </w:r>
      <w:r w:rsidRPr="000D2481" w:rsidR="007C20E2">
        <w:rPr>
          <w:sz w:val="18"/>
        </w:rPr>
        <w:t xml:space="preserve"> </w:t>
      </w:r>
      <w:r w:rsidRPr="000D2481">
        <w:rPr>
          <w:sz w:val="18"/>
        </w:rPr>
        <w:t>ders</w:t>
      </w:r>
      <w:r w:rsidRPr="000D2481" w:rsidR="007C20E2">
        <w:rPr>
          <w:sz w:val="18"/>
        </w:rPr>
        <w:t xml:space="preserve"> </w:t>
      </w:r>
      <w:r w:rsidRPr="000D2481">
        <w:rPr>
          <w:sz w:val="18"/>
        </w:rPr>
        <w:t>ücreti</w:t>
      </w:r>
      <w:r w:rsidRPr="000D2481" w:rsidR="007C20E2">
        <w:rPr>
          <w:sz w:val="18"/>
        </w:rPr>
        <w:t xml:space="preserve"> </w:t>
      </w:r>
      <w:r w:rsidRPr="000D2481">
        <w:rPr>
          <w:sz w:val="18"/>
        </w:rPr>
        <w:t>başta</w:t>
      </w:r>
      <w:r w:rsidRPr="000D2481" w:rsidR="007C20E2">
        <w:rPr>
          <w:sz w:val="18"/>
        </w:rPr>
        <w:t xml:space="preserve"> </w:t>
      </w:r>
      <w:r w:rsidRPr="000D2481">
        <w:rPr>
          <w:sz w:val="18"/>
        </w:rPr>
        <w:t>olmak</w:t>
      </w:r>
      <w:r w:rsidRPr="000D2481" w:rsidR="007C20E2">
        <w:rPr>
          <w:sz w:val="18"/>
        </w:rPr>
        <w:t xml:space="preserve"> </w:t>
      </w:r>
      <w:r w:rsidRPr="000D2481">
        <w:rPr>
          <w:sz w:val="18"/>
        </w:rPr>
        <w:t>üzere</w:t>
      </w:r>
      <w:r w:rsidRPr="000D2481" w:rsidR="007C20E2">
        <w:rPr>
          <w:sz w:val="18"/>
        </w:rPr>
        <w:t xml:space="preserve"> </w:t>
      </w:r>
      <w:r w:rsidRPr="000D2481">
        <w:rPr>
          <w:sz w:val="18"/>
        </w:rPr>
        <w:t>kesintilerin</w:t>
      </w:r>
      <w:r w:rsidRPr="000D2481" w:rsidR="007C20E2">
        <w:rPr>
          <w:sz w:val="18"/>
        </w:rPr>
        <w:t xml:space="preserve"> </w:t>
      </w:r>
      <w:r w:rsidRPr="000D2481">
        <w:rPr>
          <w:sz w:val="18"/>
        </w:rPr>
        <w:t>yapılmaması</w:t>
      </w:r>
      <w:r w:rsidRPr="000D2481" w:rsidR="007C20E2">
        <w:rPr>
          <w:sz w:val="18"/>
        </w:rPr>
        <w:t xml:space="preserve"> </w:t>
      </w:r>
      <w:r w:rsidRPr="000D2481">
        <w:rPr>
          <w:sz w:val="18"/>
        </w:rPr>
        <w:t>yönünde</w:t>
      </w:r>
      <w:r w:rsidRPr="000D2481" w:rsidR="007C20E2">
        <w:rPr>
          <w:sz w:val="18"/>
        </w:rPr>
        <w:t xml:space="preserve"> </w:t>
      </w:r>
      <w:r w:rsidRPr="000D2481">
        <w:rPr>
          <w:sz w:val="18"/>
        </w:rPr>
        <w:t>çağrısını</w:t>
      </w:r>
      <w:r w:rsidRPr="000D2481" w:rsidR="007C20E2">
        <w:rPr>
          <w:sz w:val="18"/>
        </w:rPr>
        <w:t xml:space="preserve"> </w:t>
      </w:r>
      <w:r w:rsidRPr="000D2481">
        <w:rPr>
          <w:sz w:val="18"/>
        </w:rPr>
        <w:t>nasıl</w:t>
      </w:r>
      <w:r w:rsidRPr="000D2481" w:rsidR="007C20E2">
        <w:rPr>
          <w:sz w:val="18"/>
        </w:rPr>
        <w:t xml:space="preserve"> </w:t>
      </w:r>
      <w:r w:rsidRPr="000D2481">
        <w:rPr>
          <w:sz w:val="18"/>
        </w:rPr>
        <w:t>değerlendiriyorsunuz,</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bir</w:t>
      </w:r>
      <w:r w:rsidRPr="000D2481" w:rsidR="007C20E2">
        <w:rPr>
          <w:sz w:val="18"/>
        </w:rPr>
        <w:t xml:space="preserve"> </w:t>
      </w:r>
      <w:r w:rsidRPr="000D2481">
        <w:rPr>
          <w:sz w:val="18"/>
        </w:rPr>
        <w:t>düzenleme</w:t>
      </w:r>
      <w:r w:rsidRPr="000D2481" w:rsidR="007C20E2">
        <w:rPr>
          <w:sz w:val="18"/>
        </w:rPr>
        <w:t xml:space="preserve"> </w:t>
      </w:r>
      <w:r w:rsidRPr="000D2481">
        <w:rPr>
          <w:sz w:val="18"/>
        </w:rPr>
        <w:t>gündeminizde</w:t>
      </w:r>
      <w:r w:rsidRPr="000D2481" w:rsidR="007C20E2">
        <w:rPr>
          <w:sz w:val="18"/>
        </w:rPr>
        <w:t xml:space="preserve"> </w:t>
      </w:r>
      <w:r w:rsidRPr="000D2481">
        <w:rPr>
          <w:sz w:val="18"/>
        </w:rPr>
        <w:t>midir?</w:t>
      </w:r>
    </w:p>
    <w:p w:rsidRPr="000D2481" w:rsidR="00D419C3" w:rsidP="000D2481" w:rsidRDefault="00D419C3">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Atıcı…</w:t>
      </w:r>
    </w:p>
    <w:p w:rsidRPr="000D2481" w:rsidR="00D419C3" w:rsidP="000D2481" w:rsidRDefault="00D419C3">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size</w:t>
      </w:r>
      <w:r w:rsidRPr="000D2481" w:rsidR="007C20E2">
        <w:rPr>
          <w:sz w:val="18"/>
        </w:rPr>
        <w:t xml:space="preserve"> </w:t>
      </w:r>
      <w:r w:rsidRPr="000D2481">
        <w:rPr>
          <w:sz w:val="18"/>
        </w:rPr>
        <w:t>“Afrin</w:t>
      </w:r>
      <w:r w:rsidRPr="000D2481" w:rsidR="007C20E2">
        <w:rPr>
          <w:sz w:val="18"/>
        </w:rPr>
        <w:t xml:space="preserve"> </w:t>
      </w:r>
      <w:r w:rsidRPr="000D2481">
        <w:rPr>
          <w:sz w:val="18"/>
        </w:rPr>
        <w:t>Harekâtı’nı</w:t>
      </w:r>
      <w:r w:rsidRPr="000D2481" w:rsidR="007C20E2">
        <w:rPr>
          <w:sz w:val="18"/>
        </w:rPr>
        <w:t xml:space="preserve"> </w:t>
      </w:r>
      <w:r w:rsidRPr="000D2481">
        <w:rPr>
          <w:sz w:val="18"/>
        </w:rPr>
        <w:t>iç</w:t>
      </w:r>
      <w:r w:rsidRPr="000D2481" w:rsidR="007C20E2">
        <w:rPr>
          <w:sz w:val="18"/>
        </w:rPr>
        <w:t xml:space="preserve"> </w:t>
      </w:r>
      <w:r w:rsidRPr="000D2481">
        <w:rPr>
          <w:sz w:val="18"/>
        </w:rPr>
        <w:t>siyasete</w:t>
      </w:r>
      <w:r w:rsidRPr="000D2481" w:rsidR="007C20E2">
        <w:rPr>
          <w:sz w:val="18"/>
        </w:rPr>
        <w:t xml:space="preserve"> </w:t>
      </w:r>
      <w:r w:rsidRPr="000D2481">
        <w:rPr>
          <w:sz w:val="18"/>
        </w:rPr>
        <w:t>malzeme</w:t>
      </w:r>
      <w:r w:rsidRPr="000D2481" w:rsidR="007C20E2">
        <w:rPr>
          <w:sz w:val="18"/>
        </w:rPr>
        <w:t xml:space="preserve"> </w:t>
      </w:r>
      <w:r w:rsidRPr="000D2481">
        <w:rPr>
          <w:sz w:val="18"/>
        </w:rPr>
        <w:t>yapıyorsunuz.”</w:t>
      </w:r>
      <w:r w:rsidRPr="000D2481" w:rsidR="007C20E2">
        <w:rPr>
          <w:sz w:val="18"/>
        </w:rPr>
        <w:t xml:space="preserve"> </w:t>
      </w:r>
      <w:r w:rsidRPr="000D2481">
        <w:rPr>
          <w:sz w:val="18"/>
        </w:rPr>
        <w:t>dediğimizde</w:t>
      </w:r>
      <w:r w:rsidRPr="000D2481" w:rsidR="007C20E2">
        <w:rPr>
          <w:sz w:val="18"/>
        </w:rPr>
        <w:t xml:space="preserve"> </w:t>
      </w:r>
      <w:r w:rsidRPr="000D2481">
        <w:rPr>
          <w:sz w:val="18"/>
        </w:rPr>
        <w:t>kabul</w:t>
      </w:r>
      <w:r w:rsidRPr="000D2481" w:rsidR="007C20E2">
        <w:rPr>
          <w:sz w:val="18"/>
        </w:rPr>
        <w:t xml:space="preserve"> </w:t>
      </w:r>
      <w:r w:rsidRPr="000D2481">
        <w:rPr>
          <w:sz w:val="18"/>
        </w:rPr>
        <w:t>etmiyordunuz,</w:t>
      </w:r>
      <w:r w:rsidRPr="000D2481" w:rsidR="007C20E2">
        <w:rPr>
          <w:sz w:val="18"/>
        </w:rPr>
        <w:t xml:space="preserve"> </w:t>
      </w:r>
      <w:r w:rsidRPr="000D2481">
        <w:rPr>
          <w:sz w:val="18"/>
        </w:rPr>
        <w:t>her</w:t>
      </w:r>
      <w:r w:rsidRPr="000D2481" w:rsidR="007C20E2">
        <w:rPr>
          <w:sz w:val="18"/>
        </w:rPr>
        <w:t xml:space="preserve"> </w:t>
      </w:r>
      <w:r w:rsidRPr="000D2481">
        <w:rPr>
          <w:sz w:val="18"/>
        </w:rPr>
        <w:t>gün</w:t>
      </w:r>
      <w:r w:rsidRPr="000D2481" w:rsidR="007C20E2">
        <w:rPr>
          <w:sz w:val="18"/>
        </w:rPr>
        <w:t xml:space="preserve"> </w:t>
      </w:r>
      <w:r w:rsidRPr="000D2481">
        <w:rPr>
          <w:sz w:val="18"/>
        </w:rPr>
        <w:t>televizyonlarda</w:t>
      </w:r>
      <w:r w:rsidRPr="000D2481" w:rsidR="007C20E2">
        <w:rPr>
          <w:sz w:val="18"/>
        </w:rPr>
        <w:t xml:space="preserve"> </w:t>
      </w:r>
      <w:r w:rsidRPr="000D2481">
        <w:rPr>
          <w:sz w:val="18"/>
        </w:rPr>
        <w:t>Afrin’i</w:t>
      </w:r>
      <w:r w:rsidRPr="000D2481" w:rsidR="007C20E2">
        <w:rPr>
          <w:sz w:val="18"/>
        </w:rPr>
        <w:t xml:space="preserve"> </w:t>
      </w:r>
      <w:r w:rsidRPr="000D2481">
        <w:rPr>
          <w:sz w:val="18"/>
        </w:rPr>
        <w:t>gündem</w:t>
      </w:r>
      <w:r w:rsidRPr="000D2481" w:rsidR="007C20E2">
        <w:rPr>
          <w:sz w:val="18"/>
        </w:rPr>
        <w:t xml:space="preserve"> </w:t>
      </w:r>
      <w:r w:rsidRPr="000D2481">
        <w:rPr>
          <w:sz w:val="18"/>
        </w:rPr>
        <w:t>yapıp</w:t>
      </w:r>
      <w:r w:rsidRPr="000D2481" w:rsidR="007C20E2">
        <w:rPr>
          <w:sz w:val="18"/>
        </w:rPr>
        <w:t xml:space="preserve"> </w:t>
      </w:r>
      <w:r w:rsidRPr="000D2481">
        <w:rPr>
          <w:sz w:val="18"/>
        </w:rPr>
        <w:t>oy</w:t>
      </w:r>
      <w:r w:rsidRPr="000D2481" w:rsidR="007C20E2">
        <w:rPr>
          <w:sz w:val="18"/>
        </w:rPr>
        <w:t xml:space="preserve"> </w:t>
      </w:r>
      <w:r w:rsidRPr="000D2481">
        <w:rPr>
          <w:sz w:val="18"/>
        </w:rPr>
        <w:t>kazanmaya</w:t>
      </w:r>
      <w:r w:rsidRPr="000D2481" w:rsidR="007C20E2">
        <w:rPr>
          <w:sz w:val="18"/>
        </w:rPr>
        <w:t xml:space="preserve"> </w:t>
      </w:r>
      <w:r w:rsidRPr="000D2481">
        <w:rPr>
          <w:sz w:val="18"/>
        </w:rPr>
        <w:t>çalışıyordunuz.</w:t>
      </w:r>
      <w:r w:rsidRPr="000D2481" w:rsidR="007C20E2">
        <w:rPr>
          <w:sz w:val="18"/>
        </w:rPr>
        <w:t xml:space="preserve"> </w:t>
      </w:r>
      <w:r w:rsidRPr="000D2481">
        <w:rPr>
          <w:sz w:val="18"/>
        </w:rPr>
        <w:t>Bu</w:t>
      </w:r>
      <w:r w:rsidRPr="000D2481" w:rsidR="007C20E2">
        <w:rPr>
          <w:sz w:val="18"/>
        </w:rPr>
        <w:t xml:space="preserve"> </w:t>
      </w:r>
      <w:r w:rsidRPr="000D2481">
        <w:rPr>
          <w:sz w:val="18"/>
        </w:rPr>
        <w:t>yaptığınız</w:t>
      </w:r>
      <w:r w:rsidRPr="000D2481" w:rsidR="007C20E2">
        <w:rPr>
          <w:sz w:val="18"/>
        </w:rPr>
        <w:t xml:space="preserve"> </w:t>
      </w:r>
      <w:r w:rsidRPr="000D2481">
        <w:rPr>
          <w:sz w:val="18"/>
        </w:rPr>
        <w:t>AKP’ye</w:t>
      </w:r>
      <w:r w:rsidRPr="000D2481" w:rsidR="007C20E2">
        <w:rPr>
          <w:sz w:val="18"/>
        </w:rPr>
        <w:t xml:space="preserve"> </w:t>
      </w:r>
      <w:r w:rsidRPr="000D2481">
        <w:rPr>
          <w:sz w:val="18"/>
        </w:rPr>
        <w:t>oy</w:t>
      </w:r>
      <w:r w:rsidRPr="000D2481" w:rsidR="007C20E2">
        <w:rPr>
          <w:sz w:val="18"/>
        </w:rPr>
        <w:t xml:space="preserve"> </w:t>
      </w:r>
      <w:r w:rsidRPr="000D2481">
        <w:rPr>
          <w:sz w:val="18"/>
        </w:rPr>
        <w:t>veren</w:t>
      </w:r>
      <w:r w:rsidRPr="000D2481" w:rsidR="007C20E2">
        <w:rPr>
          <w:sz w:val="18"/>
        </w:rPr>
        <w:t xml:space="preserve"> </w:t>
      </w:r>
      <w:r w:rsidRPr="000D2481">
        <w:rPr>
          <w:sz w:val="18"/>
        </w:rPr>
        <w:t>muhafazakâr</w:t>
      </w:r>
      <w:r w:rsidRPr="000D2481" w:rsidR="007C20E2">
        <w:rPr>
          <w:sz w:val="18"/>
        </w:rPr>
        <w:t xml:space="preserve"> </w:t>
      </w:r>
      <w:r w:rsidRPr="000D2481">
        <w:rPr>
          <w:sz w:val="18"/>
        </w:rPr>
        <w:t>Kürt</w:t>
      </w:r>
      <w:r w:rsidRPr="000D2481" w:rsidR="007C20E2">
        <w:rPr>
          <w:sz w:val="18"/>
        </w:rPr>
        <w:t xml:space="preserve"> </w:t>
      </w:r>
      <w:r w:rsidRPr="000D2481">
        <w:rPr>
          <w:sz w:val="18"/>
        </w:rPr>
        <w:t>seçmen</w:t>
      </w:r>
      <w:r w:rsidRPr="000D2481" w:rsidR="007C20E2">
        <w:rPr>
          <w:sz w:val="18"/>
        </w:rPr>
        <w:t xml:space="preserve"> </w:t>
      </w:r>
      <w:r w:rsidRPr="000D2481">
        <w:rPr>
          <w:sz w:val="18"/>
        </w:rPr>
        <w:t>tarafından</w:t>
      </w:r>
      <w:r w:rsidRPr="000D2481" w:rsidR="007C20E2">
        <w:rPr>
          <w:sz w:val="18"/>
        </w:rPr>
        <w:t xml:space="preserve"> </w:t>
      </w:r>
      <w:r w:rsidRPr="000D2481">
        <w:rPr>
          <w:sz w:val="18"/>
        </w:rPr>
        <w:t>eleştirilmeye</w:t>
      </w:r>
      <w:r w:rsidRPr="000D2481" w:rsidR="007C20E2">
        <w:rPr>
          <w:sz w:val="18"/>
        </w:rPr>
        <w:t xml:space="preserve"> </w:t>
      </w:r>
      <w:r w:rsidRPr="000D2481">
        <w:rPr>
          <w:sz w:val="18"/>
        </w:rPr>
        <w:t>başlayınca</w:t>
      </w:r>
      <w:r w:rsidRPr="000D2481" w:rsidR="007C20E2">
        <w:rPr>
          <w:sz w:val="18"/>
        </w:rPr>
        <w:t xml:space="preserve"> </w:t>
      </w:r>
      <w:r w:rsidRPr="000D2481">
        <w:rPr>
          <w:sz w:val="18"/>
        </w:rPr>
        <w:t>Afrin</w:t>
      </w:r>
      <w:r w:rsidRPr="000D2481" w:rsidR="007C20E2">
        <w:rPr>
          <w:sz w:val="18"/>
        </w:rPr>
        <w:t xml:space="preserve"> </w:t>
      </w:r>
      <w:r w:rsidRPr="000D2481">
        <w:rPr>
          <w:sz w:val="18"/>
        </w:rPr>
        <w:t>haberleri</w:t>
      </w:r>
      <w:r w:rsidRPr="000D2481" w:rsidR="007C20E2">
        <w:rPr>
          <w:sz w:val="18"/>
        </w:rPr>
        <w:t xml:space="preserve"> </w:t>
      </w:r>
      <w:r w:rsidRPr="000D2481">
        <w:rPr>
          <w:sz w:val="18"/>
        </w:rPr>
        <w:t>bıçak</w:t>
      </w:r>
      <w:r w:rsidRPr="000D2481" w:rsidR="007C20E2">
        <w:rPr>
          <w:sz w:val="18"/>
        </w:rPr>
        <w:t xml:space="preserve"> </w:t>
      </w:r>
      <w:r w:rsidRPr="000D2481">
        <w:rPr>
          <w:sz w:val="18"/>
        </w:rPr>
        <w:t>keser</w:t>
      </w:r>
      <w:r w:rsidRPr="000D2481" w:rsidR="007C20E2">
        <w:rPr>
          <w:sz w:val="18"/>
        </w:rPr>
        <w:t xml:space="preserve"> </w:t>
      </w:r>
      <w:r w:rsidRPr="000D2481">
        <w:rPr>
          <w:sz w:val="18"/>
        </w:rPr>
        <w:t>gibi</w:t>
      </w:r>
      <w:r w:rsidRPr="000D2481" w:rsidR="007C20E2">
        <w:rPr>
          <w:sz w:val="18"/>
        </w:rPr>
        <w:t xml:space="preserve"> </w:t>
      </w:r>
      <w:r w:rsidRPr="000D2481">
        <w:rPr>
          <w:sz w:val="18"/>
        </w:rPr>
        <w:t>kesildi.</w:t>
      </w:r>
      <w:r w:rsidRPr="000D2481" w:rsidR="007C20E2">
        <w:rPr>
          <w:sz w:val="18"/>
        </w:rPr>
        <w:t xml:space="preserve"> </w:t>
      </w:r>
      <w:r w:rsidRPr="000D2481">
        <w:rPr>
          <w:sz w:val="18"/>
        </w:rPr>
        <w:t>Yani</w:t>
      </w:r>
      <w:r w:rsidRPr="000D2481" w:rsidR="007C20E2">
        <w:rPr>
          <w:sz w:val="18"/>
        </w:rPr>
        <w:t xml:space="preserve"> </w:t>
      </w:r>
      <w:r w:rsidRPr="000D2481">
        <w:rPr>
          <w:sz w:val="18"/>
        </w:rPr>
        <w:t>“Oy</w:t>
      </w:r>
      <w:r w:rsidRPr="000D2481" w:rsidR="007C20E2">
        <w:rPr>
          <w:sz w:val="18"/>
        </w:rPr>
        <w:t xml:space="preserve"> </w:t>
      </w:r>
      <w:r w:rsidRPr="000D2481">
        <w:rPr>
          <w:sz w:val="18"/>
        </w:rPr>
        <w:t>kaybederim.”</w:t>
      </w:r>
      <w:r w:rsidRPr="000D2481" w:rsidR="007C20E2">
        <w:rPr>
          <w:sz w:val="18"/>
        </w:rPr>
        <w:t xml:space="preserve"> </w:t>
      </w:r>
      <w:r w:rsidRPr="000D2481">
        <w:rPr>
          <w:sz w:val="18"/>
        </w:rPr>
        <w:t>kaygısıyla</w:t>
      </w:r>
      <w:r w:rsidRPr="000D2481" w:rsidR="007C20E2">
        <w:rPr>
          <w:sz w:val="18"/>
        </w:rPr>
        <w:t xml:space="preserve"> </w:t>
      </w:r>
      <w:r w:rsidRPr="000D2481">
        <w:rPr>
          <w:sz w:val="18"/>
        </w:rPr>
        <w:t>susuverdiniz.</w:t>
      </w:r>
      <w:r w:rsidRPr="000D2481" w:rsidR="007C20E2">
        <w:rPr>
          <w:sz w:val="18"/>
        </w:rPr>
        <w:t xml:space="preserve"> </w:t>
      </w:r>
      <w:r w:rsidRPr="000D2481">
        <w:rPr>
          <w:sz w:val="18"/>
        </w:rPr>
        <w:t>Muhafazakâr</w:t>
      </w:r>
      <w:r w:rsidRPr="000D2481" w:rsidR="007C20E2">
        <w:rPr>
          <w:sz w:val="18"/>
        </w:rPr>
        <w:t xml:space="preserve"> </w:t>
      </w:r>
      <w:r w:rsidRPr="000D2481">
        <w:rPr>
          <w:sz w:val="18"/>
        </w:rPr>
        <w:t>Kürt</w:t>
      </w:r>
      <w:r w:rsidRPr="000D2481" w:rsidR="007C20E2">
        <w:rPr>
          <w:sz w:val="18"/>
        </w:rPr>
        <w:t xml:space="preserve"> </w:t>
      </w:r>
      <w:r w:rsidRPr="000D2481">
        <w:rPr>
          <w:sz w:val="18"/>
        </w:rPr>
        <w:t>seçmen,</w:t>
      </w:r>
      <w:r w:rsidRPr="000D2481" w:rsidR="007C20E2">
        <w:rPr>
          <w:sz w:val="18"/>
        </w:rPr>
        <w:t xml:space="preserve"> </w:t>
      </w:r>
      <w:r w:rsidRPr="000D2481">
        <w:rPr>
          <w:sz w:val="18"/>
        </w:rPr>
        <w:t>yaptığınız</w:t>
      </w:r>
      <w:r w:rsidRPr="000D2481" w:rsidR="007C20E2">
        <w:rPr>
          <w:sz w:val="18"/>
        </w:rPr>
        <w:t xml:space="preserve"> </w:t>
      </w:r>
      <w:r w:rsidRPr="000D2481">
        <w:rPr>
          <w:sz w:val="18"/>
        </w:rPr>
        <w:t>ittifaktan</w:t>
      </w:r>
      <w:r w:rsidRPr="000D2481" w:rsidR="007C20E2">
        <w:rPr>
          <w:sz w:val="18"/>
        </w:rPr>
        <w:t xml:space="preserve"> </w:t>
      </w:r>
      <w:r w:rsidRPr="000D2481">
        <w:rPr>
          <w:sz w:val="18"/>
        </w:rPr>
        <w:t>da</w:t>
      </w:r>
      <w:r w:rsidRPr="000D2481" w:rsidR="007C20E2">
        <w:rPr>
          <w:sz w:val="18"/>
        </w:rPr>
        <w:t xml:space="preserve"> </w:t>
      </w:r>
      <w:r w:rsidRPr="000D2481">
        <w:rPr>
          <w:sz w:val="18"/>
        </w:rPr>
        <w:t>rahatsız</w:t>
      </w:r>
      <w:r w:rsidRPr="000D2481" w:rsidR="007C20E2">
        <w:rPr>
          <w:sz w:val="18"/>
        </w:rPr>
        <w:t xml:space="preserve"> </w:t>
      </w:r>
      <w:r w:rsidRPr="000D2481">
        <w:rPr>
          <w:sz w:val="18"/>
        </w:rPr>
        <w:t>olduğunu</w:t>
      </w:r>
      <w:r w:rsidRPr="000D2481" w:rsidR="007C20E2">
        <w:rPr>
          <w:sz w:val="18"/>
        </w:rPr>
        <w:t xml:space="preserve"> </w:t>
      </w:r>
      <w:r w:rsidRPr="000D2481">
        <w:rPr>
          <w:sz w:val="18"/>
        </w:rPr>
        <w:t>dile</w:t>
      </w:r>
      <w:r w:rsidRPr="000D2481" w:rsidR="007C20E2">
        <w:rPr>
          <w:sz w:val="18"/>
        </w:rPr>
        <w:t xml:space="preserve"> </w:t>
      </w:r>
      <w:r w:rsidRPr="000D2481">
        <w:rPr>
          <w:sz w:val="18"/>
        </w:rPr>
        <w:t>getiriyor,</w:t>
      </w:r>
      <w:r w:rsidRPr="000D2481" w:rsidR="007C20E2">
        <w:rPr>
          <w:sz w:val="18"/>
        </w:rPr>
        <w:t xml:space="preserve"> </w:t>
      </w:r>
      <w:r w:rsidRPr="000D2481">
        <w:rPr>
          <w:sz w:val="18"/>
        </w:rPr>
        <w:t>bu</w:t>
      </w:r>
      <w:r w:rsidRPr="000D2481" w:rsidR="007C20E2">
        <w:rPr>
          <w:sz w:val="18"/>
        </w:rPr>
        <w:t xml:space="preserve"> </w:t>
      </w:r>
      <w:r w:rsidRPr="000D2481">
        <w:rPr>
          <w:sz w:val="18"/>
        </w:rPr>
        <w:t>rahatsızlığını</w:t>
      </w:r>
      <w:r w:rsidRPr="000D2481" w:rsidR="007C20E2">
        <w:rPr>
          <w:sz w:val="18"/>
        </w:rPr>
        <w:t xml:space="preserve"> </w:t>
      </w:r>
      <w:r w:rsidRPr="000D2481">
        <w:rPr>
          <w:sz w:val="18"/>
        </w:rPr>
        <w:t>da</w:t>
      </w:r>
      <w:r w:rsidRPr="000D2481" w:rsidR="007C20E2">
        <w:rPr>
          <w:sz w:val="18"/>
        </w:rPr>
        <w:t xml:space="preserve"> </w:t>
      </w:r>
      <w:r w:rsidRPr="000D2481">
        <w:rPr>
          <w:sz w:val="18"/>
        </w:rPr>
        <w:t>sandıkta</w:t>
      </w:r>
      <w:r w:rsidRPr="000D2481" w:rsidR="007C20E2">
        <w:rPr>
          <w:sz w:val="18"/>
        </w:rPr>
        <w:t xml:space="preserve"> </w:t>
      </w:r>
      <w:r w:rsidRPr="000D2481">
        <w:rPr>
          <w:sz w:val="18"/>
        </w:rPr>
        <w:t>göstereceğini</w:t>
      </w:r>
      <w:r w:rsidRPr="000D2481" w:rsidR="007C20E2">
        <w:rPr>
          <w:sz w:val="18"/>
        </w:rPr>
        <w:t xml:space="preserve"> </w:t>
      </w:r>
      <w:r w:rsidRPr="000D2481">
        <w:rPr>
          <w:sz w:val="18"/>
        </w:rPr>
        <w:t>söylüyor.</w:t>
      </w:r>
      <w:r w:rsidRPr="000D2481" w:rsidR="007C20E2">
        <w:rPr>
          <w:sz w:val="18"/>
        </w:rPr>
        <w:t xml:space="preserve"> </w:t>
      </w:r>
      <w:r w:rsidRPr="000D2481">
        <w:rPr>
          <w:sz w:val="18"/>
        </w:rPr>
        <w:t>Sormak</w:t>
      </w:r>
      <w:r w:rsidRPr="000D2481" w:rsidR="007C20E2">
        <w:rPr>
          <w:sz w:val="18"/>
        </w:rPr>
        <w:t xml:space="preserve"> </w:t>
      </w:r>
      <w:r w:rsidRPr="000D2481">
        <w:rPr>
          <w:sz w:val="18"/>
        </w:rPr>
        <w:t>istiyorum:</w:t>
      </w:r>
      <w:r w:rsidRPr="000D2481" w:rsidR="007C20E2">
        <w:rPr>
          <w:sz w:val="18"/>
        </w:rPr>
        <w:t xml:space="preserve"> </w:t>
      </w:r>
      <w:r w:rsidRPr="000D2481">
        <w:rPr>
          <w:sz w:val="18"/>
        </w:rPr>
        <w:t>Ne</w:t>
      </w:r>
      <w:r w:rsidRPr="000D2481" w:rsidR="007C20E2">
        <w:rPr>
          <w:sz w:val="18"/>
        </w:rPr>
        <w:t xml:space="preserve"> </w:t>
      </w:r>
      <w:r w:rsidRPr="000D2481">
        <w:rPr>
          <w:sz w:val="18"/>
        </w:rPr>
        <w:t>oluyor</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Afrin’de?</w:t>
      </w:r>
      <w:r w:rsidRPr="000D2481" w:rsidR="007C20E2">
        <w:rPr>
          <w:sz w:val="18"/>
        </w:rPr>
        <w:t xml:space="preserve"> </w:t>
      </w:r>
      <w:r w:rsidRPr="000D2481">
        <w:rPr>
          <w:sz w:val="18"/>
        </w:rPr>
        <w:t>Türk</w:t>
      </w:r>
      <w:r w:rsidRPr="000D2481" w:rsidR="007C20E2">
        <w:rPr>
          <w:sz w:val="18"/>
        </w:rPr>
        <w:t xml:space="preserve"> </w:t>
      </w:r>
      <w:r w:rsidRPr="000D2481">
        <w:rPr>
          <w:sz w:val="18"/>
        </w:rPr>
        <w:t>Silahlı</w:t>
      </w:r>
      <w:r w:rsidRPr="000D2481" w:rsidR="007C20E2">
        <w:rPr>
          <w:sz w:val="18"/>
        </w:rPr>
        <w:t xml:space="preserve"> </w:t>
      </w:r>
      <w:r w:rsidRPr="000D2481">
        <w:rPr>
          <w:sz w:val="18"/>
        </w:rPr>
        <w:t>Kuvvetleri</w:t>
      </w:r>
      <w:r w:rsidRPr="000D2481" w:rsidR="007C20E2">
        <w:rPr>
          <w:sz w:val="18"/>
        </w:rPr>
        <w:t xml:space="preserve"> </w:t>
      </w:r>
      <w:r w:rsidRPr="000D2481">
        <w:rPr>
          <w:sz w:val="18"/>
        </w:rPr>
        <w:t>ne</w:t>
      </w:r>
      <w:r w:rsidRPr="000D2481" w:rsidR="007C20E2">
        <w:rPr>
          <w:sz w:val="18"/>
        </w:rPr>
        <w:t xml:space="preserve"> </w:t>
      </w:r>
      <w:r w:rsidRPr="000D2481">
        <w:rPr>
          <w:sz w:val="18"/>
        </w:rPr>
        <w:t>kadar</w:t>
      </w:r>
      <w:r w:rsidRPr="000D2481" w:rsidR="007C20E2">
        <w:rPr>
          <w:sz w:val="18"/>
        </w:rPr>
        <w:t xml:space="preserve"> </w:t>
      </w:r>
      <w:r w:rsidRPr="000D2481">
        <w:rPr>
          <w:sz w:val="18"/>
        </w:rPr>
        <w:t>daha</w:t>
      </w:r>
      <w:r w:rsidRPr="000D2481" w:rsidR="007C20E2">
        <w:rPr>
          <w:sz w:val="18"/>
        </w:rPr>
        <w:t xml:space="preserve"> </w:t>
      </w:r>
      <w:r w:rsidRPr="000D2481">
        <w:rPr>
          <w:sz w:val="18"/>
        </w:rPr>
        <w:t>orada</w:t>
      </w:r>
      <w:r w:rsidRPr="000D2481" w:rsidR="007C20E2">
        <w:rPr>
          <w:sz w:val="18"/>
        </w:rPr>
        <w:t xml:space="preserve"> </w:t>
      </w:r>
      <w:r w:rsidRPr="000D2481">
        <w:rPr>
          <w:sz w:val="18"/>
        </w:rPr>
        <w:t>kalacak?</w:t>
      </w:r>
      <w:r w:rsidRPr="000D2481" w:rsidR="007C20E2">
        <w:rPr>
          <w:sz w:val="18"/>
        </w:rPr>
        <w:t xml:space="preserve"> </w:t>
      </w:r>
      <w:r w:rsidRPr="000D2481">
        <w:rPr>
          <w:sz w:val="18"/>
        </w:rPr>
        <w:t>Genelkurmay</w:t>
      </w:r>
      <w:r w:rsidRPr="000D2481" w:rsidR="007C20E2">
        <w:rPr>
          <w:sz w:val="18"/>
        </w:rPr>
        <w:t xml:space="preserve"> </w:t>
      </w:r>
      <w:r w:rsidRPr="000D2481">
        <w:rPr>
          <w:sz w:val="18"/>
        </w:rPr>
        <w:t>Başkanı</w:t>
      </w:r>
      <w:r w:rsidRPr="000D2481" w:rsidR="007C20E2">
        <w:rPr>
          <w:sz w:val="18"/>
        </w:rPr>
        <w:t xml:space="preserve"> </w:t>
      </w:r>
      <w:r w:rsidRPr="000D2481">
        <w:rPr>
          <w:sz w:val="18"/>
        </w:rPr>
        <w:t>siyasi</w:t>
      </w:r>
      <w:r w:rsidRPr="000D2481" w:rsidR="007C20E2">
        <w:rPr>
          <w:sz w:val="18"/>
        </w:rPr>
        <w:t xml:space="preserve"> </w:t>
      </w:r>
      <w:r w:rsidRPr="000D2481">
        <w:rPr>
          <w:sz w:val="18"/>
        </w:rPr>
        <w:t>işlerden</w:t>
      </w:r>
      <w:r w:rsidRPr="000D2481" w:rsidR="007C20E2">
        <w:rPr>
          <w:sz w:val="18"/>
        </w:rPr>
        <w:t xml:space="preserve"> </w:t>
      </w:r>
      <w:r w:rsidRPr="000D2481">
        <w:rPr>
          <w:sz w:val="18"/>
        </w:rPr>
        <w:t>vakit</w:t>
      </w:r>
      <w:r w:rsidRPr="000D2481" w:rsidR="007C20E2">
        <w:rPr>
          <w:sz w:val="18"/>
        </w:rPr>
        <w:t xml:space="preserve"> </w:t>
      </w:r>
      <w:r w:rsidRPr="000D2481">
        <w:rPr>
          <w:sz w:val="18"/>
        </w:rPr>
        <w:t>ayırıp</w:t>
      </w:r>
      <w:r w:rsidRPr="000D2481" w:rsidR="007C20E2">
        <w:rPr>
          <w:sz w:val="18"/>
        </w:rPr>
        <w:t xml:space="preserve"> </w:t>
      </w:r>
      <w:r w:rsidRPr="000D2481">
        <w:rPr>
          <w:sz w:val="18"/>
        </w:rPr>
        <w:t>asıl</w:t>
      </w:r>
      <w:r w:rsidRPr="000D2481" w:rsidR="007C20E2">
        <w:rPr>
          <w:sz w:val="18"/>
        </w:rPr>
        <w:t xml:space="preserve"> </w:t>
      </w:r>
      <w:r w:rsidRPr="000D2481">
        <w:rPr>
          <w:sz w:val="18"/>
        </w:rPr>
        <w:t>görevi</w:t>
      </w:r>
      <w:r w:rsidRPr="000D2481" w:rsidR="007C20E2">
        <w:rPr>
          <w:sz w:val="18"/>
        </w:rPr>
        <w:t xml:space="preserve"> </w:t>
      </w:r>
      <w:r w:rsidRPr="000D2481">
        <w:rPr>
          <w:sz w:val="18"/>
        </w:rPr>
        <w:t>olan</w:t>
      </w:r>
      <w:r w:rsidRPr="000D2481" w:rsidR="007C20E2">
        <w:rPr>
          <w:sz w:val="18"/>
        </w:rPr>
        <w:t xml:space="preserve"> </w:t>
      </w:r>
      <w:r w:rsidRPr="000D2481">
        <w:rPr>
          <w:sz w:val="18"/>
        </w:rPr>
        <w:t>askerî</w:t>
      </w:r>
      <w:r w:rsidRPr="000D2481" w:rsidR="007C20E2">
        <w:rPr>
          <w:sz w:val="18"/>
        </w:rPr>
        <w:t xml:space="preserve"> </w:t>
      </w:r>
      <w:r w:rsidRPr="000D2481">
        <w:rPr>
          <w:sz w:val="18"/>
        </w:rPr>
        <w:t>meselelere</w:t>
      </w:r>
      <w:r w:rsidRPr="000D2481" w:rsidR="007C20E2">
        <w:rPr>
          <w:sz w:val="18"/>
        </w:rPr>
        <w:t xml:space="preserve"> </w:t>
      </w:r>
      <w:r w:rsidRPr="000D2481">
        <w:rPr>
          <w:sz w:val="18"/>
        </w:rPr>
        <w:t>ilgi</w:t>
      </w:r>
      <w:r w:rsidRPr="000D2481" w:rsidR="007C20E2">
        <w:rPr>
          <w:sz w:val="18"/>
        </w:rPr>
        <w:t xml:space="preserve"> </w:t>
      </w:r>
      <w:r w:rsidRPr="000D2481">
        <w:rPr>
          <w:sz w:val="18"/>
        </w:rPr>
        <w:t>göstermeye</w:t>
      </w:r>
      <w:r w:rsidRPr="000D2481" w:rsidR="007C20E2">
        <w:rPr>
          <w:sz w:val="18"/>
        </w:rPr>
        <w:t xml:space="preserve"> </w:t>
      </w:r>
      <w:r w:rsidRPr="000D2481">
        <w:rPr>
          <w:sz w:val="18"/>
        </w:rPr>
        <w:t>devam</w:t>
      </w:r>
      <w:r w:rsidRPr="000D2481" w:rsidR="007C20E2">
        <w:rPr>
          <w:sz w:val="18"/>
        </w:rPr>
        <w:t xml:space="preserve"> </w:t>
      </w:r>
      <w:r w:rsidRPr="000D2481">
        <w:rPr>
          <w:sz w:val="18"/>
        </w:rPr>
        <w:t>edecek</w:t>
      </w:r>
      <w:r w:rsidRPr="000D2481" w:rsidR="007C20E2">
        <w:rPr>
          <w:sz w:val="18"/>
        </w:rPr>
        <w:t xml:space="preserve"> </w:t>
      </w:r>
      <w:r w:rsidRPr="000D2481">
        <w:rPr>
          <w:sz w:val="18"/>
        </w:rPr>
        <w:t>mi?</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Bektaşoğlu…</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YENER</w:t>
      </w:r>
      <w:r w:rsidRPr="000D2481" w:rsidR="007C20E2">
        <w:rPr>
          <w:sz w:val="18"/>
        </w:rPr>
        <w:t xml:space="preserve"> </w:t>
      </w:r>
      <w:r w:rsidRPr="000D2481">
        <w:rPr>
          <w:sz w:val="18"/>
        </w:rPr>
        <w:t>BEKTAŞOĞLU</w:t>
      </w:r>
      <w:r w:rsidRPr="000D2481" w:rsidR="007C20E2">
        <w:rPr>
          <w:sz w:val="18"/>
        </w:rPr>
        <w:t xml:space="preserve"> </w:t>
      </w:r>
      <w:r w:rsidRPr="000D2481">
        <w:rPr>
          <w:sz w:val="18"/>
        </w:rPr>
        <w:t>(Giresun)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bölmek</w:t>
      </w:r>
      <w:r w:rsidRPr="000D2481" w:rsidR="007C20E2">
        <w:rPr>
          <w:sz w:val="18"/>
        </w:rPr>
        <w:t xml:space="preserve"> </w:t>
      </w:r>
      <w:r w:rsidRPr="000D2481">
        <w:rPr>
          <w:sz w:val="18"/>
        </w:rPr>
        <w:t>size</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topluma</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kazandırmaz,</w:t>
      </w:r>
      <w:r w:rsidRPr="000D2481" w:rsidR="007C20E2">
        <w:rPr>
          <w:sz w:val="18"/>
        </w:rPr>
        <w:t xml:space="preserve"> </w:t>
      </w:r>
      <w:r w:rsidRPr="000D2481">
        <w:rPr>
          <w:sz w:val="18"/>
        </w:rPr>
        <w:t>bundan</w:t>
      </w:r>
      <w:r w:rsidRPr="000D2481" w:rsidR="007C20E2">
        <w:rPr>
          <w:sz w:val="18"/>
        </w:rPr>
        <w:t xml:space="preserve"> </w:t>
      </w:r>
      <w:r w:rsidRPr="000D2481">
        <w:rPr>
          <w:sz w:val="18"/>
        </w:rPr>
        <w:t>vazgeçiniz.</w:t>
      </w:r>
      <w:r w:rsidRPr="000D2481" w:rsidR="007C20E2">
        <w:rPr>
          <w:sz w:val="18"/>
        </w:rPr>
        <w:t xml:space="preserve"> </w:t>
      </w:r>
      <w:r w:rsidRPr="000D2481">
        <w:rPr>
          <w:sz w:val="18"/>
        </w:rPr>
        <w:t>Ben</w:t>
      </w:r>
      <w:r w:rsidRPr="000D2481" w:rsidR="007C20E2">
        <w:rPr>
          <w:sz w:val="18"/>
        </w:rPr>
        <w:t xml:space="preserve"> </w:t>
      </w:r>
      <w:r w:rsidRPr="000D2481">
        <w:rPr>
          <w:sz w:val="18"/>
        </w:rPr>
        <w:t>size</w:t>
      </w:r>
      <w:r w:rsidRPr="000D2481" w:rsidR="007C20E2">
        <w:rPr>
          <w:sz w:val="18"/>
        </w:rPr>
        <w:t xml:space="preserve"> </w:t>
      </w:r>
      <w:r w:rsidRPr="000D2481">
        <w:rPr>
          <w:sz w:val="18"/>
        </w:rPr>
        <w:t>bunun</w:t>
      </w:r>
      <w:r w:rsidRPr="000D2481" w:rsidR="007C20E2">
        <w:rPr>
          <w:sz w:val="18"/>
        </w:rPr>
        <w:t xml:space="preserve"> </w:t>
      </w:r>
      <w:r w:rsidRPr="000D2481">
        <w:rPr>
          <w:sz w:val="18"/>
        </w:rPr>
        <w:t>yerine,</w:t>
      </w:r>
      <w:r w:rsidRPr="000D2481" w:rsidR="007C20E2">
        <w:rPr>
          <w:sz w:val="18"/>
        </w:rPr>
        <w:t xml:space="preserve"> </w:t>
      </w:r>
      <w:r w:rsidRPr="000D2481">
        <w:rPr>
          <w:sz w:val="18"/>
        </w:rPr>
        <w:t>mesela</w:t>
      </w:r>
      <w:r w:rsidRPr="000D2481" w:rsidR="007C20E2">
        <w:rPr>
          <w:sz w:val="18"/>
        </w:rPr>
        <w:t xml:space="preserve"> </w:t>
      </w:r>
      <w:r w:rsidRPr="000D2481">
        <w:rPr>
          <w:sz w:val="18"/>
        </w:rPr>
        <w:t>çalışan</w:t>
      </w:r>
      <w:r w:rsidRPr="000D2481" w:rsidR="007C20E2">
        <w:rPr>
          <w:sz w:val="18"/>
        </w:rPr>
        <w:t xml:space="preserve"> </w:t>
      </w:r>
      <w:r w:rsidRPr="000D2481">
        <w:rPr>
          <w:sz w:val="18"/>
        </w:rPr>
        <w:t>ve</w:t>
      </w:r>
      <w:r w:rsidRPr="000D2481" w:rsidR="007C20E2">
        <w:rPr>
          <w:sz w:val="18"/>
        </w:rPr>
        <w:t xml:space="preserve"> </w:t>
      </w:r>
      <w:r w:rsidRPr="000D2481">
        <w:rPr>
          <w:sz w:val="18"/>
        </w:rPr>
        <w:t>emekli</w:t>
      </w:r>
      <w:r w:rsidRPr="000D2481" w:rsidR="007C20E2">
        <w:rPr>
          <w:sz w:val="18"/>
        </w:rPr>
        <w:t xml:space="preserve"> </w:t>
      </w:r>
      <w:r w:rsidRPr="000D2481">
        <w:rPr>
          <w:sz w:val="18"/>
        </w:rPr>
        <w:t>olan</w:t>
      </w:r>
      <w:r w:rsidRPr="000D2481" w:rsidR="007C20E2">
        <w:rPr>
          <w:sz w:val="18"/>
        </w:rPr>
        <w:t xml:space="preserve"> </w:t>
      </w:r>
      <w:r w:rsidRPr="000D2481">
        <w:rPr>
          <w:sz w:val="18"/>
        </w:rPr>
        <w:t>eğitimcilerin</w:t>
      </w:r>
      <w:r w:rsidRPr="000D2481" w:rsidR="007C20E2">
        <w:rPr>
          <w:sz w:val="18"/>
        </w:rPr>
        <w:t xml:space="preserve"> </w:t>
      </w:r>
      <w:r w:rsidRPr="000D2481">
        <w:rPr>
          <w:sz w:val="18"/>
        </w:rPr>
        <w:t>3000</w:t>
      </w:r>
      <w:r w:rsidRPr="000D2481" w:rsidR="007C20E2">
        <w:rPr>
          <w:sz w:val="18"/>
        </w:rPr>
        <w:t xml:space="preserve"> </w:t>
      </w:r>
      <w:r w:rsidRPr="000D2481">
        <w:rPr>
          <w:sz w:val="18"/>
        </w:rPr>
        <w:t>olan</w:t>
      </w:r>
      <w:r w:rsidRPr="000D2481" w:rsidR="007C20E2">
        <w:rPr>
          <w:sz w:val="18"/>
        </w:rPr>
        <w:t xml:space="preserve"> </w:t>
      </w:r>
      <w:r w:rsidRPr="000D2481">
        <w:rPr>
          <w:sz w:val="18"/>
        </w:rPr>
        <w:t>ek</w:t>
      </w:r>
      <w:r w:rsidRPr="000D2481" w:rsidR="007C20E2">
        <w:rPr>
          <w:sz w:val="18"/>
        </w:rPr>
        <w:t xml:space="preserve"> </w:t>
      </w:r>
      <w:r w:rsidRPr="000D2481">
        <w:rPr>
          <w:sz w:val="18"/>
        </w:rPr>
        <w:t>göstergelerinin</w:t>
      </w:r>
      <w:r w:rsidRPr="000D2481" w:rsidR="007C20E2">
        <w:rPr>
          <w:sz w:val="18"/>
        </w:rPr>
        <w:t xml:space="preserve"> </w:t>
      </w:r>
      <w:r w:rsidRPr="000D2481">
        <w:rPr>
          <w:sz w:val="18"/>
        </w:rPr>
        <w:t>3600’e</w:t>
      </w:r>
      <w:r w:rsidRPr="000D2481" w:rsidR="007C20E2">
        <w:rPr>
          <w:sz w:val="18"/>
        </w:rPr>
        <w:t xml:space="preserve"> </w:t>
      </w:r>
      <w:r w:rsidRPr="000D2481">
        <w:rPr>
          <w:sz w:val="18"/>
        </w:rPr>
        <w:t>yükseltilmesini</w:t>
      </w:r>
      <w:r w:rsidRPr="000D2481" w:rsidR="007C20E2">
        <w:rPr>
          <w:sz w:val="18"/>
        </w:rPr>
        <w:t xml:space="preserve"> </w:t>
      </w:r>
      <w:r w:rsidRPr="000D2481">
        <w:rPr>
          <w:sz w:val="18"/>
        </w:rPr>
        <w:t>öneriyorum.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Bir</w:t>
      </w:r>
      <w:r w:rsidRPr="000D2481" w:rsidR="007C20E2">
        <w:rPr>
          <w:sz w:val="18"/>
        </w:rPr>
        <w:t xml:space="preserve"> </w:t>
      </w:r>
      <w:r w:rsidRPr="000D2481">
        <w:rPr>
          <w:sz w:val="18"/>
        </w:rPr>
        <w:t>de</w:t>
      </w:r>
      <w:r w:rsidRPr="000D2481" w:rsidR="007C20E2">
        <w:rPr>
          <w:sz w:val="18"/>
        </w:rPr>
        <w:t xml:space="preserve"> </w:t>
      </w:r>
      <w:r w:rsidRPr="000D2481">
        <w:rPr>
          <w:sz w:val="18"/>
        </w:rPr>
        <w:t>2000</w:t>
      </w:r>
      <w:r w:rsidRPr="000D2481" w:rsidR="007C20E2">
        <w:rPr>
          <w:sz w:val="18"/>
        </w:rPr>
        <w:t xml:space="preserve"> </w:t>
      </w:r>
      <w:r w:rsidRPr="000D2481">
        <w:rPr>
          <w:sz w:val="18"/>
        </w:rPr>
        <w:t>yılından</w:t>
      </w:r>
      <w:r w:rsidRPr="000D2481" w:rsidR="007C20E2">
        <w:rPr>
          <w:sz w:val="18"/>
        </w:rPr>
        <w:t xml:space="preserve"> </w:t>
      </w:r>
      <w:r w:rsidRPr="000D2481">
        <w:rPr>
          <w:sz w:val="18"/>
        </w:rPr>
        <w:t>önce</w:t>
      </w:r>
      <w:r w:rsidRPr="000D2481" w:rsidR="007C20E2">
        <w:rPr>
          <w:sz w:val="18"/>
        </w:rPr>
        <w:t xml:space="preserve"> </w:t>
      </w:r>
      <w:r w:rsidRPr="000D2481">
        <w:rPr>
          <w:sz w:val="18"/>
        </w:rPr>
        <w:t>emekli</w:t>
      </w:r>
      <w:r w:rsidRPr="000D2481" w:rsidR="007C20E2">
        <w:rPr>
          <w:sz w:val="18"/>
        </w:rPr>
        <w:t xml:space="preserve"> </w:t>
      </w:r>
      <w:r w:rsidRPr="000D2481">
        <w:rPr>
          <w:sz w:val="18"/>
        </w:rPr>
        <w:t>olanların</w:t>
      </w:r>
      <w:r w:rsidRPr="000D2481" w:rsidR="007C20E2">
        <w:rPr>
          <w:sz w:val="18"/>
        </w:rPr>
        <w:t xml:space="preserve"> </w:t>
      </w:r>
      <w:r w:rsidRPr="000D2481">
        <w:rPr>
          <w:sz w:val="18"/>
        </w:rPr>
        <w:t>intibakları</w:t>
      </w:r>
      <w:r w:rsidRPr="000D2481" w:rsidR="007C20E2">
        <w:rPr>
          <w:sz w:val="18"/>
        </w:rPr>
        <w:t xml:space="preserve"> </w:t>
      </w:r>
      <w:r w:rsidRPr="000D2481">
        <w:rPr>
          <w:sz w:val="18"/>
        </w:rPr>
        <w:t>yükseltildi</w:t>
      </w:r>
      <w:r w:rsidRPr="000D2481" w:rsidR="007C20E2">
        <w:rPr>
          <w:sz w:val="18"/>
        </w:rPr>
        <w:t xml:space="preserve"> </w:t>
      </w:r>
      <w:r w:rsidRPr="000D2481">
        <w:rPr>
          <w:sz w:val="18"/>
        </w:rPr>
        <w:t>ama</w:t>
      </w:r>
      <w:r w:rsidRPr="000D2481" w:rsidR="007C20E2">
        <w:rPr>
          <w:sz w:val="18"/>
        </w:rPr>
        <w:t xml:space="preserve"> </w:t>
      </w:r>
      <w:r w:rsidRPr="000D2481">
        <w:rPr>
          <w:sz w:val="18"/>
        </w:rPr>
        <w:t>ondan</w:t>
      </w:r>
      <w:r w:rsidRPr="000D2481" w:rsidR="007C20E2">
        <w:rPr>
          <w:sz w:val="18"/>
        </w:rPr>
        <w:t xml:space="preserve"> </w:t>
      </w:r>
      <w:r w:rsidRPr="000D2481">
        <w:rPr>
          <w:sz w:val="18"/>
        </w:rPr>
        <w:t>sonra</w:t>
      </w:r>
      <w:r w:rsidRPr="000D2481" w:rsidR="007C20E2">
        <w:rPr>
          <w:sz w:val="18"/>
        </w:rPr>
        <w:t xml:space="preserve"> </w:t>
      </w:r>
      <w:r w:rsidRPr="000D2481">
        <w:rPr>
          <w:sz w:val="18"/>
        </w:rPr>
        <w:t>olanlara</w:t>
      </w:r>
      <w:r w:rsidRPr="000D2481" w:rsidR="007C20E2">
        <w:rPr>
          <w:sz w:val="18"/>
        </w:rPr>
        <w:t xml:space="preserve"> </w:t>
      </w:r>
      <w:r w:rsidRPr="000D2481">
        <w:rPr>
          <w:sz w:val="18"/>
        </w:rPr>
        <w:t>bu</w:t>
      </w:r>
      <w:r w:rsidRPr="000D2481" w:rsidR="007C20E2">
        <w:rPr>
          <w:sz w:val="18"/>
        </w:rPr>
        <w:t xml:space="preserve"> </w:t>
      </w:r>
      <w:r w:rsidRPr="000D2481">
        <w:rPr>
          <w:sz w:val="18"/>
        </w:rPr>
        <w:t>hak</w:t>
      </w:r>
      <w:r w:rsidRPr="000D2481" w:rsidR="007C20E2">
        <w:rPr>
          <w:sz w:val="18"/>
        </w:rPr>
        <w:t xml:space="preserve"> </w:t>
      </w:r>
      <w:r w:rsidRPr="000D2481">
        <w:rPr>
          <w:sz w:val="18"/>
        </w:rPr>
        <w:t>verilmedi.</w:t>
      </w:r>
      <w:r w:rsidRPr="000D2481" w:rsidR="007C20E2">
        <w:rPr>
          <w:sz w:val="18"/>
        </w:rPr>
        <w:t xml:space="preserve"> </w:t>
      </w:r>
      <w:r w:rsidRPr="000D2481">
        <w:rPr>
          <w:sz w:val="18"/>
        </w:rPr>
        <w:t>Sayıları</w:t>
      </w:r>
      <w:r w:rsidRPr="000D2481" w:rsidR="007C20E2">
        <w:rPr>
          <w:sz w:val="18"/>
        </w:rPr>
        <w:t xml:space="preserve"> </w:t>
      </w:r>
      <w:r w:rsidRPr="000D2481">
        <w:rPr>
          <w:sz w:val="18"/>
        </w:rPr>
        <w:t>milyonları</w:t>
      </w:r>
      <w:r w:rsidRPr="000D2481" w:rsidR="007C20E2">
        <w:rPr>
          <w:sz w:val="18"/>
        </w:rPr>
        <w:t xml:space="preserve"> </w:t>
      </w:r>
      <w:r w:rsidRPr="000D2481">
        <w:rPr>
          <w:sz w:val="18"/>
        </w:rPr>
        <w:t>bulan</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emeklileri</w:t>
      </w:r>
      <w:r w:rsidRPr="000D2481" w:rsidR="007C20E2">
        <w:rPr>
          <w:sz w:val="18"/>
        </w:rPr>
        <w:t xml:space="preserve"> </w:t>
      </w:r>
      <w:r w:rsidRPr="000D2481">
        <w:rPr>
          <w:sz w:val="18"/>
        </w:rPr>
        <w:t>sizden</w:t>
      </w:r>
      <w:r w:rsidRPr="000D2481" w:rsidR="007C20E2">
        <w:rPr>
          <w:sz w:val="18"/>
        </w:rPr>
        <w:t xml:space="preserve"> </w:t>
      </w:r>
      <w:r w:rsidRPr="000D2481">
        <w:rPr>
          <w:sz w:val="18"/>
        </w:rPr>
        <w:t>bu</w:t>
      </w:r>
      <w:r w:rsidRPr="000D2481" w:rsidR="007C20E2">
        <w:rPr>
          <w:sz w:val="18"/>
        </w:rPr>
        <w:t xml:space="preserve"> </w:t>
      </w:r>
      <w:r w:rsidRPr="000D2481">
        <w:rPr>
          <w:sz w:val="18"/>
        </w:rPr>
        <w:t>müjdeli</w:t>
      </w:r>
      <w:r w:rsidRPr="000D2481" w:rsidR="007C20E2">
        <w:rPr>
          <w:sz w:val="18"/>
        </w:rPr>
        <w:t xml:space="preserve"> </w:t>
      </w:r>
      <w:r w:rsidRPr="000D2481">
        <w:rPr>
          <w:sz w:val="18"/>
        </w:rPr>
        <w:t>haberi</w:t>
      </w:r>
      <w:r w:rsidRPr="000D2481" w:rsidR="007C20E2">
        <w:rPr>
          <w:sz w:val="18"/>
        </w:rPr>
        <w:t xml:space="preserve"> </w:t>
      </w:r>
      <w:r w:rsidRPr="000D2481">
        <w:rPr>
          <w:sz w:val="18"/>
        </w:rPr>
        <w:t>bekliyor.</w:t>
      </w:r>
    </w:p>
    <w:p w:rsidRPr="000D2481" w:rsidR="00D419C3" w:rsidP="000D2481" w:rsidRDefault="00D419C3">
      <w:pPr>
        <w:pStyle w:val="GENELKURUL"/>
        <w:spacing w:line="240" w:lineRule="auto"/>
        <w:rPr>
          <w:sz w:val="18"/>
        </w:rPr>
      </w:pPr>
      <w:r w:rsidRPr="000D2481">
        <w:rPr>
          <w:sz w:val="18"/>
        </w:rPr>
        <w:t>Bir</w:t>
      </w:r>
      <w:r w:rsidRPr="000D2481" w:rsidR="007C20E2">
        <w:rPr>
          <w:sz w:val="18"/>
        </w:rPr>
        <w:t xml:space="preserve"> </w:t>
      </w:r>
      <w:r w:rsidRPr="000D2481">
        <w:rPr>
          <w:sz w:val="18"/>
        </w:rPr>
        <w:t>diğer</w:t>
      </w:r>
      <w:r w:rsidRPr="000D2481" w:rsidR="007C20E2">
        <w:rPr>
          <w:sz w:val="18"/>
        </w:rPr>
        <w:t xml:space="preserve"> </w:t>
      </w:r>
      <w:r w:rsidRPr="000D2481">
        <w:rPr>
          <w:sz w:val="18"/>
        </w:rPr>
        <w:t>önerim</w:t>
      </w:r>
      <w:r w:rsidRPr="000D2481" w:rsidR="007C20E2">
        <w:rPr>
          <w:sz w:val="18"/>
        </w:rPr>
        <w:t xml:space="preserve"> </w:t>
      </w:r>
      <w:r w:rsidRPr="000D2481">
        <w:rPr>
          <w:sz w:val="18"/>
        </w:rPr>
        <w:t>de</w:t>
      </w:r>
      <w:r w:rsidRPr="000D2481" w:rsidR="007C20E2">
        <w:rPr>
          <w:sz w:val="18"/>
        </w:rPr>
        <w:t xml:space="preserve"> </w:t>
      </w:r>
      <w:r w:rsidRPr="000D2481">
        <w:rPr>
          <w:sz w:val="18"/>
        </w:rPr>
        <w:t>büyük</w:t>
      </w:r>
      <w:r w:rsidRPr="000D2481" w:rsidR="007C20E2">
        <w:rPr>
          <w:sz w:val="18"/>
        </w:rPr>
        <w:t xml:space="preserve"> </w:t>
      </w:r>
      <w:r w:rsidRPr="000D2481">
        <w:rPr>
          <w:sz w:val="18"/>
        </w:rPr>
        <w:t>illerde</w:t>
      </w:r>
      <w:r w:rsidRPr="000D2481" w:rsidR="007C20E2">
        <w:rPr>
          <w:sz w:val="18"/>
        </w:rPr>
        <w:t xml:space="preserve"> </w:t>
      </w:r>
      <w:r w:rsidRPr="000D2481">
        <w:rPr>
          <w:sz w:val="18"/>
        </w:rPr>
        <w:t>merkezî</w:t>
      </w:r>
      <w:r w:rsidRPr="000D2481" w:rsidR="007C20E2">
        <w:rPr>
          <w:sz w:val="18"/>
        </w:rPr>
        <w:t xml:space="preserve"> </w:t>
      </w:r>
      <w:r w:rsidRPr="000D2481">
        <w:rPr>
          <w:sz w:val="18"/>
        </w:rPr>
        <w:t>yerleşim</w:t>
      </w:r>
      <w:r w:rsidRPr="000D2481" w:rsidR="007C20E2">
        <w:rPr>
          <w:sz w:val="18"/>
        </w:rPr>
        <w:t xml:space="preserve"> </w:t>
      </w:r>
      <w:r w:rsidRPr="000D2481">
        <w:rPr>
          <w:sz w:val="18"/>
        </w:rPr>
        <w:t>yerlerinde</w:t>
      </w:r>
      <w:r w:rsidRPr="000D2481" w:rsidR="007C20E2">
        <w:rPr>
          <w:sz w:val="18"/>
        </w:rPr>
        <w:t xml:space="preserve"> </w:t>
      </w:r>
      <w:r w:rsidRPr="000D2481">
        <w:rPr>
          <w:sz w:val="18"/>
        </w:rPr>
        <w:t>orta</w:t>
      </w:r>
      <w:r w:rsidRPr="000D2481" w:rsidR="007C20E2">
        <w:rPr>
          <w:sz w:val="18"/>
        </w:rPr>
        <w:t xml:space="preserve"> </w:t>
      </w:r>
      <w:r w:rsidRPr="000D2481">
        <w:rPr>
          <w:sz w:val="18"/>
        </w:rPr>
        <w:t>dereceli</w:t>
      </w:r>
      <w:r w:rsidRPr="000D2481" w:rsidR="007C20E2">
        <w:rPr>
          <w:sz w:val="18"/>
        </w:rPr>
        <w:t xml:space="preserve"> </w:t>
      </w:r>
      <w:r w:rsidRPr="000D2481">
        <w:rPr>
          <w:sz w:val="18"/>
        </w:rPr>
        <w:t>okulları</w:t>
      </w:r>
      <w:r w:rsidRPr="000D2481" w:rsidR="007C20E2">
        <w:rPr>
          <w:sz w:val="18"/>
        </w:rPr>
        <w:t xml:space="preserve"> </w:t>
      </w:r>
      <w:r w:rsidRPr="000D2481">
        <w:rPr>
          <w:sz w:val="18"/>
        </w:rPr>
        <w:t>kapsayacak</w:t>
      </w:r>
      <w:r w:rsidRPr="000D2481" w:rsidR="007C20E2">
        <w:rPr>
          <w:sz w:val="18"/>
        </w:rPr>
        <w:t xml:space="preserve"> </w:t>
      </w:r>
      <w:r w:rsidRPr="000D2481">
        <w:rPr>
          <w:sz w:val="18"/>
        </w:rPr>
        <w:t>şekilde</w:t>
      </w:r>
      <w:r w:rsidRPr="000D2481" w:rsidR="007C20E2">
        <w:rPr>
          <w:sz w:val="18"/>
        </w:rPr>
        <w:t xml:space="preserve"> </w:t>
      </w:r>
      <w:r w:rsidRPr="000D2481">
        <w:rPr>
          <w:sz w:val="18"/>
        </w:rPr>
        <w:t>5</w:t>
      </w:r>
      <w:r w:rsidRPr="000D2481" w:rsidR="007C20E2">
        <w:rPr>
          <w:sz w:val="18"/>
        </w:rPr>
        <w:t xml:space="preserve"> </w:t>
      </w:r>
      <w:r w:rsidRPr="000D2481">
        <w:rPr>
          <w:sz w:val="18"/>
        </w:rPr>
        <w:t>bin-10</w:t>
      </w:r>
      <w:r w:rsidRPr="000D2481" w:rsidR="007C20E2">
        <w:rPr>
          <w:sz w:val="18"/>
        </w:rPr>
        <w:t xml:space="preserve"> </w:t>
      </w:r>
      <w:r w:rsidRPr="000D2481">
        <w:rPr>
          <w:sz w:val="18"/>
        </w:rPr>
        <w:t>bin</w:t>
      </w:r>
      <w:r w:rsidRPr="000D2481" w:rsidR="007C20E2">
        <w:rPr>
          <w:sz w:val="18"/>
        </w:rPr>
        <w:t xml:space="preserve"> </w:t>
      </w:r>
      <w:r w:rsidRPr="000D2481">
        <w:rPr>
          <w:sz w:val="18"/>
        </w:rPr>
        <w:t>öğrenci</w:t>
      </w:r>
      <w:r w:rsidRPr="000D2481" w:rsidR="007C20E2">
        <w:rPr>
          <w:sz w:val="18"/>
        </w:rPr>
        <w:t xml:space="preserve"> </w:t>
      </w:r>
      <w:r w:rsidRPr="000D2481">
        <w:rPr>
          <w:sz w:val="18"/>
        </w:rPr>
        <w:t>kapasiteli</w:t>
      </w:r>
      <w:r w:rsidRPr="000D2481" w:rsidR="007C20E2">
        <w:rPr>
          <w:sz w:val="18"/>
        </w:rPr>
        <w:t xml:space="preserve"> </w:t>
      </w:r>
      <w:r w:rsidRPr="000D2481">
        <w:rPr>
          <w:sz w:val="18"/>
        </w:rPr>
        <w:t>öğrenci</w:t>
      </w:r>
      <w:r w:rsidRPr="000D2481" w:rsidR="007C20E2">
        <w:rPr>
          <w:sz w:val="18"/>
        </w:rPr>
        <w:t xml:space="preserve"> </w:t>
      </w:r>
      <w:r w:rsidRPr="000D2481">
        <w:rPr>
          <w:sz w:val="18"/>
        </w:rPr>
        <w:t>kampüsleri</w:t>
      </w:r>
      <w:r w:rsidRPr="000D2481" w:rsidR="007C20E2">
        <w:rPr>
          <w:sz w:val="18"/>
        </w:rPr>
        <w:t xml:space="preserve"> </w:t>
      </w:r>
      <w:r w:rsidRPr="000D2481">
        <w:rPr>
          <w:sz w:val="18"/>
        </w:rPr>
        <w:t>açmayı</w:t>
      </w:r>
      <w:r w:rsidRPr="000D2481" w:rsidR="007C20E2">
        <w:rPr>
          <w:sz w:val="18"/>
        </w:rPr>
        <w:t xml:space="preserve"> </w:t>
      </w:r>
      <w:r w:rsidRPr="000D2481">
        <w:rPr>
          <w:sz w:val="18"/>
        </w:rPr>
        <w:t>düşünür</w:t>
      </w:r>
      <w:r w:rsidRPr="000D2481" w:rsidR="007C20E2">
        <w:rPr>
          <w:sz w:val="18"/>
        </w:rPr>
        <w:t xml:space="preserve"> </w:t>
      </w:r>
      <w:r w:rsidRPr="000D2481">
        <w:rPr>
          <w:sz w:val="18"/>
        </w:rPr>
        <w:t>müsünüz?</w:t>
      </w:r>
      <w:r w:rsidRPr="000D2481" w:rsidR="007C20E2">
        <w:rPr>
          <w:sz w:val="18"/>
        </w:rPr>
        <w:t xml:space="preserve"> </w:t>
      </w:r>
      <w:r w:rsidRPr="000D2481">
        <w:rPr>
          <w:sz w:val="18"/>
        </w:rPr>
        <w:t>Yararlı</w:t>
      </w:r>
      <w:r w:rsidRPr="000D2481" w:rsidR="007C20E2">
        <w:rPr>
          <w:sz w:val="18"/>
        </w:rPr>
        <w:t xml:space="preserve"> </w:t>
      </w:r>
      <w:r w:rsidRPr="000D2481">
        <w:rPr>
          <w:sz w:val="18"/>
        </w:rPr>
        <w:t>olacağı</w:t>
      </w:r>
      <w:r w:rsidRPr="000D2481" w:rsidR="007C20E2">
        <w:rPr>
          <w:sz w:val="18"/>
        </w:rPr>
        <w:t xml:space="preserve"> </w:t>
      </w:r>
      <w:r w:rsidRPr="000D2481">
        <w:rPr>
          <w:sz w:val="18"/>
        </w:rPr>
        <w:t>kanısındayım.</w:t>
      </w:r>
    </w:p>
    <w:p w:rsidRPr="000D2481" w:rsidR="00D419C3" w:rsidP="000D2481" w:rsidRDefault="00D419C3">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ben</w:t>
      </w:r>
      <w:r w:rsidRPr="000D2481" w:rsidR="007C20E2">
        <w:rPr>
          <w:sz w:val="18"/>
        </w:rPr>
        <w:t xml:space="preserve"> </w:t>
      </w:r>
      <w:r w:rsidRPr="000D2481">
        <w:rPr>
          <w:sz w:val="18"/>
        </w:rPr>
        <w:t>de.</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Durmaz…</w:t>
      </w:r>
    </w:p>
    <w:p w:rsidRPr="000D2481" w:rsidR="00D419C3" w:rsidP="000D2481" w:rsidRDefault="00D419C3">
      <w:pPr>
        <w:pStyle w:val="GENELKURUL"/>
        <w:spacing w:line="240" w:lineRule="auto"/>
        <w:rPr>
          <w:sz w:val="18"/>
        </w:rPr>
      </w:pPr>
      <w:r w:rsidRPr="000D2481">
        <w:rPr>
          <w:sz w:val="18"/>
        </w:rPr>
        <w:t>KADİM</w:t>
      </w:r>
      <w:r w:rsidRPr="000D2481" w:rsidR="007C20E2">
        <w:rPr>
          <w:sz w:val="18"/>
        </w:rPr>
        <w:t xml:space="preserve"> </w:t>
      </w:r>
      <w:r w:rsidRPr="000D2481">
        <w:rPr>
          <w:sz w:val="18"/>
        </w:rPr>
        <w:t>DURMAZ</w:t>
      </w:r>
      <w:r w:rsidRPr="000D2481" w:rsidR="007C20E2">
        <w:rPr>
          <w:sz w:val="18"/>
        </w:rPr>
        <w:t xml:space="preserve"> </w:t>
      </w:r>
      <w:r w:rsidRPr="000D2481">
        <w:rPr>
          <w:sz w:val="18"/>
        </w:rPr>
        <w:t>(Tokat)</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Seçim</w:t>
      </w:r>
      <w:r w:rsidRPr="000D2481" w:rsidR="007C20E2">
        <w:rPr>
          <w:sz w:val="18"/>
        </w:rPr>
        <w:t xml:space="preserve"> </w:t>
      </w:r>
      <w:r w:rsidRPr="000D2481">
        <w:rPr>
          <w:sz w:val="18"/>
        </w:rPr>
        <w:t>yaklaştığı</w:t>
      </w:r>
      <w:r w:rsidRPr="000D2481" w:rsidR="007C20E2">
        <w:rPr>
          <w:sz w:val="18"/>
        </w:rPr>
        <w:t xml:space="preserve"> </w:t>
      </w:r>
      <w:r w:rsidRPr="000D2481">
        <w:rPr>
          <w:sz w:val="18"/>
        </w:rPr>
        <w:t>zaman</w:t>
      </w:r>
      <w:r w:rsidRPr="000D2481" w:rsidR="007C20E2">
        <w:rPr>
          <w:sz w:val="18"/>
        </w:rPr>
        <w:t xml:space="preserve"> </w:t>
      </w:r>
      <w:r w:rsidRPr="000D2481">
        <w:rPr>
          <w:sz w:val="18"/>
        </w:rPr>
        <w:t>ülkemizde</w:t>
      </w:r>
      <w:r w:rsidRPr="000D2481" w:rsidR="007C20E2">
        <w:rPr>
          <w:sz w:val="18"/>
        </w:rPr>
        <w:t xml:space="preserve"> </w:t>
      </w:r>
      <w:r w:rsidRPr="000D2481">
        <w:rPr>
          <w:sz w:val="18"/>
        </w:rPr>
        <w:t>İŞKUR</w:t>
      </w:r>
      <w:r w:rsidRPr="000D2481" w:rsidR="007C20E2">
        <w:rPr>
          <w:sz w:val="18"/>
        </w:rPr>
        <w:t xml:space="preserve"> </w:t>
      </w:r>
      <w:r w:rsidRPr="000D2481">
        <w:rPr>
          <w:sz w:val="18"/>
        </w:rPr>
        <w:t>iktidara</w:t>
      </w:r>
      <w:r w:rsidRPr="000D2481" w:rsidR="007C20E2">
        <w:rPr>
          <w:sz w:val="18"/>
        </w:rPr>
        <w:t xml:space="preserve"> </w:t>
      </w:r>
      <w:r w:rsidRPr="000D2481">
        <w:rPr>
          <w:sz w:val="18"/>
        </w:rPr>
        <w:t>eleman</w:t>
      </w:r>
      <w:r w:rsidRPr="000D2481" w:rsidR="007C20E2">
        <w:rPr>
          <w:sz w:val="18"/>
        </w:rPr>
        <w:t xml:space="preserve"> </w:t>
      </w:r>
      <w:r w:rsidRPr="000D2481">
        <w:rPr>
          <w:sz w:val="18"/>
        </w:rPr>
        <w:t>temini</w:t>
      </w:r>
      <w:r w:rsidRPr="000D2481" w:rsidR="007C20E2">
        <w:rPr>
          <w:sz w:val="18"/>
        </w:rPr>
        <w:t xml:space="preserve"> </w:t>
      </w:r>
      <w:r w:rsidRPr="000D2481">
        <w:rPr>
          <w:sz w:val="18"/>
        </w:rPr>
        <w:t>gibi</w:t>
      </w:r>
      <w:r w:rsidRPr="000D2481" w:rsidR="007C20E2">
        <w:rPr>
          <w:sz w:val="18"/>
        </w:rPr>
        <w:t xml:space="preserve"> </w:t>
      </w:r>
      <w:r w:rsidRPr="000D2481">
        <w:rPr>
          <w:sz w:val="18"/>
        </w:rPr>
        <w:t>çalışmakta.</w:t>
      </w:r>
      <w:r w:rsidRPr="000D2481" w:rsidR="007C20E2">
        <w:rPr>
          <w:sz w:val="18"/>
        </w:rPr>
        <w:t xml:space="preserve"> </w:t>
      </w:r>
      <w:r w:rsidRPr="000D2481">
        <w:rPr>
          <w:sz w:val="18"/>
        </w:rPr>
        <w:t>Köy</w:t>
      </w:r>
      <w:r w:rsidRPr="000D2481" w:rsidR="007C20E2">
        <w:rPr>
          <w:sz w:val="18"/>
        </w:rPr>
        <w:t xml:space="preserve"> </w:t>
      </w:r>
      <w:r w:rsidRPr="000D2481">
        <w:rPr>
          <w:sz w:val="18"/>
        </w:rPr>
        <w:t>muhtarları</w:t>
      </w:r>
      <w:r w:rsidRPr="000D2481" w:rsidR="007C20E2">
        <w:rPr>
          <w:sz w:val="18"/>
        </w:rPr>
        <w:t xml:space="preserve"> </w:t>
      </w:r>
      <w:r w:rsidRPr="000D2481">
        <w:rPr>
          <w:sz w:val="18"/>
        </w:rPr>
        <w:t>işlerine</w:t>
      </w:r>
      <w:r w:rsidRPr="000D2481" w:rsidR="007C20E2">
        <w:rPr>
          <w:sz w:val="18"/>
        </w:rPr>
        <w:t xml:space="preserve"> </w:t>
      </w:r>
      <w:r w:rsidRPr="000D2481">
        <w:rPr>
          <w:sz w:val="18"/>
        </w:rPr>
        <w:t>yardımcı</w:t>
      </w:r>
      <w:r w:rsidRPr="000D2481" w:rsidR="007C20E2">
        <w:rPr>
          <w:sz w:val="18"/>
        </w:rPr>
        <w:t xml:space="preserve"> </w:t>
      </w:r>
      <w:r w:rsidRPr="000D2481">
        <w:rPr>
          <w:sz w:val="18"/>
        </w:rPr>
        <w:t>olması</w:t>
      </w:r>
      <w:r w:rsidRPr="000D2481" w:rsidR="007C20E2">
        <w:rPr>
          <w:sz w:val="18"/>
        </w:rPr>
        <w:t xml:space="preserve"> </w:t>
      </w:r>
      <w:r w:rsidRPr="000D2481">
        <w:rPr>
          <w:sz w:val="18"/>
        </w:rPr>
        <w:t>anlamında</w:t>
      </w:r>
      <w:r w:rsidRPr="000D2481" w:rsidR="007C20E2">
        <w:rPr>
          <w:sz w:val="18"/>
        </w:rPr>
        <w:t xml:space="preserve"> </w:t>
      </w:r>
      <w:r w:rsidRPr="000D2481">
        <w:rPr>
          <w:sz w:val="18"/>
        </w:rPr>
        <w:t>İŞKUR’dan</w:t>
      </w:r>
      <w:r w:rsidRPr="000D2481" w:rsidR="007C20E2">
        <w:rPr>
          <w:sz w:val="18"/>
        </w:rPr>
        <w:t xml:space="preserve"> </w:t>
      </w:r>
      <w:r w:rsidRPr="000D2481">
        <w:rPr>
          <w:sz w:val="18"/>
        </w:rPr>
        <w:t>eleman</w:t>
      </w:r>
      <w:r w:rsidRPr="000D2481" w:rsidR="007C20E2">
        <w:rPr>
          <w:sz w:val="18"/>
        </w:rPr>
        <w:t xml:space="preserve"> </w:t>
      </w:r>
      <w:r w:rsidRPr="000D2481">
        <w:rPr>
          <w:sz w:val="18"/>
        </w:rPr>
        <w:t>istemektedirler.</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Türkiye’deki</w:t>
      </w:r>
      <w:r w:rsidRPr="000D2481" w:rsidR="007C20E2">
        <w:rPr>
          <w:sz w:val="18"/>
        </w:rPr>
        <w:t xml:space="preserve"> </w:t>
      </w:r>
      <w:r w:rsidRPr="000D2481">
        <w:rPr>
          <w:sz w:val="18"/>
        </w:rPr>
        <w:t>tüm</w:t>
      </w:r>
      <w:r w:rsidRPr="000D2481" w:rsidR="007C20E2">
        <w:rPr>
          <w:sz w:val="18"/>
        </w:rPr>
        <w:t xml:space="preserve"> </w:t>
      </w:r>
      <w:r w:rsidRPr="000D2481">
        <w:rPr>
          <w:sz w:val="18"/>
        </w:rPr>
        <w:t>muhtarların</w:t>
      </w:r>
      <w:r w:rsidRPr="000D2481" w:rsidR="007C20E2">
        <w:rPr>
          <w:sz w:val="18"/>
        </w:rPr>
        <w:t xml:space="preserve"> </w:t>
      </w:r>
      <w:r w:rsidRPr="000D2481">
        <w:rPr>
          <w:sz w:val="18"/>
        </w:rPr>
        <w:t>sesine</w:t>
      </w:r>
      <w:r w:rsidRPr="000D2481" w:rsidR="007C20E2">
        <w:rPr>
          <w:sz w:val="18"/>
        </w:rPr>
        <w:t xml:space="preserve"> </w:t>
      </w:r>
      <w:r w:rsidRPr="000D2481">
        <w:rPr>
          <w:sz w:val="18"/>
        </w:rPr>
        <w:t>kulak</w:t>
      </w:r>
      <w:r w:rsidRPr="000D2481" w:rsidR="007C20E2">
        <w:rPr>
          <w:sz w:val="18"/>
        </w:rPr>
        <w:t xml:space="preserve"> </w:t>
      </w:r>
      <w:r w:rsidRPr="000D2481">
        <w:rPr>
          <w:sz w:val="18"/>
        </w:rPr>
        <w:t>vermeyi</w:t>
      </w:r>
      <w:r w:rsidRPr="000D2481" w:rsidR="007C20E2">
        <w:rPr>
          <w:sz w:val="18"/>
        </w:rPr>
        <w:t xml:space="preserve"> </w:t>
      </w:r>
      <w:r w:rsidRPr="000D2481">
        <w:rPr>
          <w:sz w:val="18"/>
        </w:rPr>
        <w:t>düşünüyor</w:t>
      </w:r>
      <w:r w:rsidRPr="000D2481" w:rsidR="007C20E2">
        <w:rPr>
          <w:sz w:val="18"/>
        </w:rPr>
        <w:t xml:space="preserve"> </w:t>
      </w:r>
      <w:r w:rsidRPr="000D2481">
        <w:rPr>
          <w:sz w:val="18"/>
        </w:rPr>
        <w:t>musunuz?</w:t>
      </w:r>
    </w:p>
    <w:p w:rsidRPr="000D2481" w:rsidR="00D419C3" w:rsidP="000D2481" w:rsidRDefault="00D419C3">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ben</w:t>
      </w:r>
      <w:r w:rsidRPr="000D2481" w:rsidR="007C20E2">
        <w:rPr>
          <w:sz w:val="18"/>
        </w:rPr>
        <w:t xml:space="preserve"> </w:t>
      </w:r>
      <w:r w:rsidRPr="000D2481">
        <w:rPr>
          <w:sz w:val="18"/>
        </w:rPr>
        <w:t>de.</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Kuyucuoğlu…</w:t>
      </w:r>
    </w:p>
    <w:p w:rsidRPr="000D2481" w:rsidR="00D419C3" w:rsidP="000D2481" w:rsidRDefault="00D419C3">
      <w:pPr>
        <w:pStyle w:val="GENELKURUL"/>
        <w:spacing w:line="240" w:lineRule="auto"/>
        <w:rPr>
          <w:sz w:val="18"/>
        </w:rPr>
      </w:pPr>
      <w:r w:rsidRPr="000D2481">
        <w:rPr>
          <w:sz w:val="18"/>
        </w:rPr>
        <w:t>SERDAL</w:t>
      </w:r>
      <w:r w:rsidRPr="000D2481" w:rsidR="007C20E2">
        <w:rPr>
          <w:sz w:val="18"/>
        </w:rPr>
        <w:t xml:space="preserve"> </w:t>
      </w:r>
      <w:r w:rsidRPr="000D2481">
        <w:rPr>
          <w:sz w:val="18"/>
        </w:rPr>
        <w:t>KUYUCUOĞLU</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24</w:t>
      </w:r>
      <w:r w:rsidRPr="000D2481" w:rsidR="007C20E2">
        <w:rPr>
          <w:sz w:val="18"/>
        </w:rPr>
        <w:t xml:space="preserve"> </w:t>
      </w:r>
      <w:r w:rsidRPr="000D2481">
        <w:rPr>
          <w:sz w:val="18"/>
        </w:rPr>
        <w:t>Haziran</w:t>
      </w:r>
      <w:r w:rsidRPr="000D2481" w:rsidR="007C20E2">
        <w:rPr>
          <w:sz w:val="18"/>
        </w:rPr>
        <w:t xml:space="preserve"> </w:t>
      </w:r>
      <w:r w:rsidRPr="000D2481">
        <w:rPr>
          <w:sz w:val="18"/>
        </w:rPr>
        <w:t>seçimleri</w:t>
      </w:r>
      <w:r w:rsidRPr="000D2481" w:rsidR="007C20E2">
        <w:rPr>
          <w:sz w:val="18"/>
        </w:rPr>
        <w:t xml:space="preserve"> </w:t>
      </w:r>
      <w:r w:rsidRPr="000D2481">
        <w:rPr>
          <w:sz w:val="18"/>
        </w:rPr>
        <w:t>yaklaşıyor,</w:t>
      </w:r>
      <w:r w:rsidRPr="000D2481" w:rsidR="007C20E2">
        <w:rPr>
          <w:sz w:val="18"/>
        </w:rPr>
        <w:t xml:space="preserve"> </w:t>
      </w:r>
      <w:r w:rsidRPr="000D2481">
        <w:rPr>
          <w:sz w:val="18"/>
        </w:rPr>
        <w:t>birçok</w:t>
      </w:r>
      <w:r w:rsidRPr="000D2481" w:rsidR="007C20E2">
        <w:rPr>
          <w:sz w:val="18"/>
        </w:rPr>
        <w:t xml:space="preserve"> </w:t>
      </w:r>
      <w:r w:rsidRPr="000D2481">
        <w:rPr>
          <w:sz w:val="18"/>
        </w:rPr>
        <w:t>konuda</w:t>
      </w:r>
      <w:r w:rsidRPr="000D2481" w:rsidR="007C20E2">
        <w:rPr>
          <w:sz w:val="18"/>
        </w:rPr>
        <w:t xml:space="preserve"> </w:t>
      </w:r>
      <w:r w:rsidRPr="000D2481">
        <w:rPr>
          <w:sz w:val="18"/>
        </w:rPr>
        <w:t>kolaylıklar</w:t>
      </w:r>
      <w:r w:rsidRPr="000D2481" w:rsidR="007C20E2">
        <w:rPr>
          <w:sz w:val="18"/>
        </w:rPr>
        <w:t xml:space="preserve"> </w:t>
      </w:r>
      <w:r w:rsidRPr="000D2481">
        <w:rPr>
          <w:sz w:val="18"/>
        </w:rPr>
        <w:t>sağlanıyor.</w:t>
      </w:r>
      <w:r w:rsidRPr="000D2481" w:rsidR="007C20E2">
        <w:rPr>
          <w:sz w:val="18"/>
        </w:rPr>
        <w:t xml:space="preserve"> </w:t>
      </w:r>
      <w:r w:rsidRPr="000D2481">
        <w:rPr>
          <w:sz w:val="18"/>
        </w:rPr>
        <w:t>Gençlerimizin</w:t>
      </w:r>
      <w:r w:rsidRPr="000D2481" w:rsidR="007C20E2">
        <w:rPr>
          <w:sz w:val="18"/>
        </w:rPr>
        <w:t xml:space="preserve"> </w:t>
      </w:r>
      <w:r w:rsidRPr="000D2481">
        <w:rPr>
          <w:sz w:val="18"/>
        </w:rPr>
        <w:t>bir</w:t>
      </w:r>
      <w:r w:rsidRPr="000D2481" w:rsidR="007C20E2">
        <w:rPr>
          <w:sz w:val="18"/>
        </w:rPr>
        <w:t xml:space="preserve"> </w:t>
      </w:r>
      <w:r w:rsidRPr="000D2481">
        <w:rPr>
          <w:sz w:val="18"/>
        </w:rPr>
        <w:t>beklentisi</w:t>
      </w:r>
      <w:r w:rsidRPr="000D2481" w:rsidR="007C20E2">
        <w:rPr>
          <w:sz w:val="18"/>
        </w:rPr>
        <w:t xml:space="preserve"> </w:t>
      </w:r>
      <w:r w:rsidRPr="000D2481">
        <w:rPr>
          <w:sz w:val="18"/>
        </w:rPr>
        <w:t>var,</w:t>
      </w:r>
      <w:r w:rsidRPr="000D2481" w:rsidR="007C20E2">
        <w:rPr>
          <w:sz w:val="18"/>
        </w:rPr>
        <w:t xml:space="preserve"> </w:t>
      </w:r>
      <w:r w:rsidRPr="000D2481">
        <w:rPr>
          <w:sz w:val="18"/>
        </w:rPr>
        <w:t>bedelli</w:t>
      </w:r>
      <w:r w:rsidRPr="000D2481" w:rsidR="007C20E2">
        <w:rPr>
          <w:sz w:val="18"/>
        </w:rPr>
        <w:t xml:space="preserve"> </w:t>
      </w:r>
      <w:r w:rsidRPr="000D2481">
        <w:rPr>
          <w:sz w:val="18"/>
        </w:rPr>
        <w:t>askerlik</w:t>
      </w:r>
      <w:r w:rsidRPr="000D2481" w:rsidR="007C20E2">
        <w:rPr>
          <w:sz w:val="18"/>
        </w:rPr>
        <w:t xml:space="preserve"> </w:t>
      </w:r>
      <w:r w:rsidRPr="000D2481">
        <w:rPr>
          <w:sz w:val="18"/>
        </w:rPr>
        <w:t>konusu</w:t>
      </w:r>
      <w:r w:rsidRPr="000D2481" w:rsidR="007C20E2">
        <w:rPr>
          <w:sz w:val="18"/>
        </w:rPr>
        <w:t xml:space="preserve"> </w:t>
      </w:r>
      <w:r w:rsidRPr="000D2481">
        <w:rPr>
          <w:sz w:val="18"/>
        </w:rPr>
        <w:t>ne</w:t>
      </w:r>
      <w:r w:rsidRPr="000D2481" w:rsidR="007C20E2">
        <w:rPr>
          <w:sz w:val="18"/>
        </w:rPr>
        <w:t xml:space="preserve"> </w:t>
      </w:r>
      <w:r w:rsidRPr="000D2481">
        <w:rPr>
          <w:sz w:val="18"/>
        </w:rPr>
        <w:t>olacak?</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yoğun</w:t>
      </w:r>
      <w:r w:rsidRPr="000D2481" w:rsidR="007C20E2">
        <w:rPr>
          <w:sz w:val="18"/>
        </w:rPr>
        <w:t xml:space="preserve"> </w:t>
      </w:r>
      <w:r w:rsidRPr="000D2481">
        <w:rPr>
          <w:sz w:val="18"/>
        </w:rPr>
        <w:t>sorular</w:t>
      </w:r>
      <w:r w:rsidRPr="000D2481" w:rsidR="007C20E2">
        <w:rPr>
          <w:sz w:val="18"/>
        </w:rPr>
        <w:t xml:space="preserve"> </w:t>
      </w:r>
      <w:r w:rsidRPr="000D2481">
        <w:rPr>
          <w:sz w:val="18"/>
        </w:rPr>
        <w:t>var.</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cevap</w:t>
      </w:r>
      <w:r w:rsidRPr="000D2481" w:rsidR="007C20E2">
        <w:rPr>
          <w:sz w:val="18"/>
        </w:rPr>
        <w:t xml:space="preserve"> </w:t>
      </w:r>
      <w:r w:rsidRPr="000D2481">
        <w:rPr>
          <w:sz w:val="18"/>
        </w:rPr>
        <w:t>bekliyoruz.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İkincisi:</w:t>
      </w:r>
      <w:r w:rsidRPr="000D2481" w:rsidR="007C20E2">
        <w:rPr>
          <w:sz w:val="18"/>
        </w:rPr>
        <w:t xml:space="preserve"> </w:t>
      </w:r>
      <w:r w:rsidRPr="000D2481">
        <w:rPr>
          <w:sz w:val="18"/>
        </w:rPr>
        <w:t>KHK’yla</w:t>
      </w:r>
      <w:r w:rsidRPr="000D2481" w:rsidR="007C20E2">
        <w:rPr>
          <w:sz w:val="18"/>
        </w:rPr>
        <w:t xml:space="preserve"> </w:t>
      </w:r>
      <w:r w:rsidRPr="000D2481">
        <w:rPr>
          <w:sz w:val="18"/>
        </w:rPr>
        <w:t>açığa</w:t>
      </w:r>
      <w:r w:rsidRPr="000D2481" w:rsidR="007C20E2">
        <w:rPr>
          <w:sz w:val="18"/>
        </w:rPr>
        <w:t xml:space="preserve"> </w:t>
      </w:r>
      <w:r w:rsidRPr="000D2481">
        <w:rPr>
          <w:sz w:val="18"/>
        </w:rPr>
        <w:t>alınan,</w:t>
      </w:r>
      <w:r w:rsidRPr="000D2481" w:rsidR="007C20E2">
        <w:rPr>
          <w:sz w:val="18"/>
        </w:rPr>
        <w:t xml:space="preserve"> </w:t>
      </w:r>
      <w:r w:rsidRPr="000D2481">
        <w:rPr>
          <w:sz w:val="18"/>
        </w:rPr>
        <w:t>mahkemede</w:t>
      </w:r>
      <w:r w:rsidRPr="000D2481" w:rsidR="007C20E2">
        <w:rPr>
          <w:sz w:val="18"/>
        </w:rPr>
        <w:t xml:space="preserve"> </w:t>
      </w:r>
      <w:r w:rsidRPr="000D2481">
        <w:rPr>
          <w:sz w:val="18"/>
        </w:rPr>
        <w:t>beraat</w:t>
      </w:r>
      <w:r w:rsidRPr="000D2481" w:rsidR="007C20E2">
        <w:rPr>
          <w:sz w:val="18"/>
        </w:rPr>
        <w:t xml:space="preserve"> </w:t>
      </w:r>
      <w:r w:rsidRPr="000D2481">
        <w:rPr>
          <w:sz w:val="18"/>
        </w:rPr>
        <w:t>eden</w:t>
      </w:r>
      <w:r w:rsidRPr="000D2481" w:rsidR="007C20E2">
        <w:rPr>
          <w:sz w:val="18"/>
        </w:rPr>
        <w:t xml:space="preserve"> </w:t>
      </w:r>
      <w:r w:rsidRPr="000D2481">
        <w:rPr>
          <w:sz w:val="18"/>
        </w:rPr>
        <w:t>veya</w:t>
      </w:r>
      <w:r w:rsidRPr="000D2481" w:rsidR="007C20E2">
        <w:rPr>
          <w:sz w:val="18"/>
        </w:rPr>
        <w:t xml:space="preserve"> </w:t>
      </w:r>
      <w:r w:rsidRPr="000D2481">
        <w:rPr>
          <w:sz w:val="18"/>
        </w:rPr>
        <w:t>savcılıkça</w:t>
      </w:r>
      <w:r w:rsidRPr="000D2481" w:rsidR="007C20E2">
        <w:rPr>
          <w:sz w:val="18"/>
        </w:rPr>
        <w:t xml:space="preserve"> </w:t>
      </w:r>
      <w:r w:rsidRPr="000D2481">
        <w:rPr>
          <w:sz w:val="18"/>
        </w:rPr>
        <w:t>takipsizlik</w:t>
      </w:r>
      <w:r w:rsidRPr="000D2481" w:rsidR="007C20E2">
        <w:rPr>
          <w:sz w:val="18"/>
        </w:rPr>
        <w:t xml:space="preserve"> </w:t>
      </w:r>
      <w:r w:rsidRPr="000D2481">
        <w:rPr>
          <w:sz w:val="18"/>
        </w:rPr>
        <w:t>alanlar</w:t>
      </w:r>
      <w:r w:rsidRPr="000D2481" w:rsidR="007C20E2">
        <w:rPr>
          <w:sz w:val="18"/>
        </w:rPr>
        <w:t xml:space="preserve"> </w:t>
      </w:r>
      <w:r w:rsidRPr="000D2481">
        <w:rPr>
          <w:sz w:val="18"/>
        </w:rPr>
        <w:t>ne</w:t>
      </w:r>
      <w:r w:rsidRPr="000D2481" w:rsidR="007C20E2">
        <w:rPr>
          <w:sz w:val="18"/>
        </w:rPr>
        <w:t xml:space="preserve"> </w:t>
      </w:r>
      <w:r w:rsidRPr="000D2481">
        <w:rPr>
          <w:sz w:val="18"/>
        </w:rPr>
        <w:t>zaman</w:t>
      </w:r>
      <w:r w:rsidRPr="000D2481" w:rsidR="007C20E2">
        <w:rPr>
          <w:sz w:val="18"/>
        </w:rPr>
        <w:t xml:space="preserve"> </w:t>
      </w:r>
      <w:r w:rsidRPr="000D2481">
        <w:rPr>
          <w:sz w:val="18"/>
        </w:rPr>
        <w:t>işlerine</w:t>
      </w:r>
      <w:r w:rsidRPr="000D2481" w:rsidR="007C20E2">
        <w:rPr>
          <w:sz w:val="18"/>
        </w:rPr>
        <w:t xml:space="preserve"> </w:t>
      </w:r>
      <w:r w:rsidRPr="000D2481">
        <w:rPr>
          <w:sz w:val="18"/>
        </w:rPr>
        <w:t>kavuşacaklar?</w:t>
      </w:r>
      <w:r w:rsidRPr="000D2481" w:rsidR="007C20E2">
        <w:rPr>
          <w:sz w:val="18"/>
        </w:rPr>
        <w:t xml:space="preserve"> </w:t>
      </w:r>
      <w:r w:rsidRPr="000D2481">
        <w:rPr>
          <w:sz w:val="18"/>
        </w:rPr>
        <w:t>Bu</w:t>
      </w:r>
      <w:r w:rsidRPr="000D2481" w:rsidR="007C20E2">
        <w:rPr>
          <w:sz w:val="18"/>
        </w:rPr>
        <w:t xml:space="preserve"> </w:t>
      </w:r>
      <w:r w:rsidRPr="000D2481">
        <w:rPr>
          <w:sz w:val="18"/>
        </w:rPr>
        <w:t>mağduriyetler</w:t>
      </w:r>
      <w:r w:rsidRPr="000D2481" w:rsidR="007C20E2">
        <w:rPr>
          <w:sz w:val="18"/>
        </w:rPr>
        <w:t xml:space="preserve"> </w:t>
      </w:r>
      <w:r w:rsidRPr="000D2481">
        <w:rPr>
          <w:sz w:val="18"/>
        </w:rPr>
        <w:t>ne</w:t>
      </w:r>
      <w:r w:rsidRPr="000D2481" w:rsidR="007C20E2">
        <w:rPr>
          <w:sz w:val="18"/>
        </w:rPr>
        <w:t xml:space="preserve"> </w:t>
      </w:r>
      <w:r w:rsidRPr="000D2481">
        <w:rPr>
          <w:sz w:val="18"/>
        </w:rPr>
        <w:t>zaman</w:t>
      </w:r>
      <w:r w:rsidRPr="000D2481" w:rsidR="007C20E2">
        <w:rPr>
          <w:sz w:val="18"/>
        </w:rPr>
        <w:t xml:space="preserve"> </w:t>
      </w:r>
      <w:r w:rsidRPr="000D2481">
        <w:rPr>
          <w:sz w:val="18"/>
        </w:rPr>
        <w:t>giderilecek?</w:t>
      </w:r>
    </w:p>
    <w:p w:rsidRPr="000D2481" w:rsidR="00D419C3" w:rsidP="000D2481" w:rsidRDefault="00D419C3">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Kılıç…</w:t>
      </w:r>
    </w:p>
    <w:p w:rsidRPr="000D2481" w:rsidR="00D419C3" w:rsidP="000D2481" w:rsidRDefault="00D419C3">
      <w:pPr>
        <w:pStyle w:val="GENELKURUL"/>
        <w:spacing w:line="240" w:lineRule="auto"/>
        <w:rPr>
          <w:sz w:val="18"/>
        </w:rPr>
      </w:pPr>
      <w:r w:rsidRPr="000D2481">
        <w:rPr>
          <w:sz w:val="18"/>
        </w:rPr>
        <w:t>İMRAN</w:t>
      </w:r>
      <w:r w:rsidRPr="000D2481" w:rsidR="007C20E2">
        <w:rPr>
          <w:sz w:val="18"/>
        </w:rPr>
        <w:t xml:space="preserve"> </w:t>
      </w:r>
      <w:r w:rsidRPr="000D2481">
        <w:rPr>
          <w:sz w:val="18"/>
        </w:rPr>
        <w:t>KILIÇ</w:t>
      </w:r>
      <w:r w:rsidRPr="000D2481" w:rsidR="007C20E2">
        <w:rPr>
          <w:sz w:val="18"/>
        </w:rPr>
        <w:t xml:space="preserve"> </w:t>
      </w:r>
      <w:r w:rsidRPr="000D2481">
        <w:rPr>
          <w:sz w:val="18"/>
        </w:rPr>
        <w:t>(Kahramanmaraş)</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p>
    <w:p w:rsidRPr="000D2481" w:rsidR="00D419C3" w:rsidP="000D2481" w:rsidRDefault="00D419C3">
      <w:pPr>
        <w:pStyle w:val="GENELKURUL"/>
        <w:spacing w:line="240" w:lineRule="auto"/>
        <w:rPr>
          <w:sz w:val="18"/>
        </w:rPr>
      </w:pPr>
      <w:r w:rsidRPr="000D2481">
        <w:rPr>
          <w:sz w:val="18"/>
        </w:rPr>
        <w:t>1990’lı</w:t>
      </w:r>
      <w:r w:rsidRPr="000D2481" w:rsidR="007C20E2">
        <w:rPr>
          <w:sz w:val="18"/>
        </w:rPr>
        <w:t xml:space="preserve"> </w:t>
      </w:r>
      <w:r w:rsidRPr="000D2481">
        <w:rPr>
          <w:sz w:val="18"/>
        </w:rPr>
        <w:t>yıllarda</w:t>
      </w:r>
      <w:r w:rsidRPr="000D2481" w:rsidR="007C20E2">
        <w:rPr>
          <w:sz w:val="18"/>
        </w:rPr>
        <w:t xml:space="preserve"> </w:t>
      </w:r>
      <w:r w:rsidRPr="000D2481">
        <w:rPr>
          <w:sz w:val="18"/>
        </w:rPr>
        <w:t>kurulan</w:t>
      </w:r>
      <w:r w:rsidRPr="000D2481" w:rsidR="007C20E2">
        <w:rPr>
          <w:sz w:val="18"/>
        </w:rPr>
        <w:t xml:space="preserve"> </w:t>
      </w:r>
      <w:r w:rsidRPr="000D2481">
        <w:rPr>
          <w:sz w:val="18"/>
        </w:rPr>
        <w:t>Kahramanmaraş</w:t>
      </w:r>
      <w:r w:rsidRPr="000D2481" w:rsidR="007C20E2">
        <w:rPr>
          <w:sz w:val="18"/>
        </w:rPr>
        <w:t xml:space="preserve"> </w:t>
      </w:r>
      <w:r w:rsidRPr="000D2481">
        <w:rPr>
          <w:sz w:val="18"/>
        </w:rPr>
        <w:t>Sütçü</w:t>
      </w:r>
      <w:r w:rsidRPr="000D2481" w:rsidR="007C20E2">
        <w:rPr>
          <w:sz w:val="18"/>
        </w:rPr>
        <w:t xml:space="preserve"> </w:t>
      </w:r>
      <w:r w:rsidRPr="000D2481">
        <w:rPr>
          <w:sz w:val="18"/>
        </w:rPr>
        <w:t>İmam</w:t>
      </w:r>
      <w:r w:rsidRPr="000D2481" w:rsidR="007C20E2">
        <w:rPr>
          <w:sz w:val="18"/>
        </w:rPr>
        <w:t xml:space="preserve"> </w:t>
      </w:r>
      <w:r w:rsidRPr="000D2481">
        <w:rPr>
          <w:sz w:val="18"/>
        </w:rPr>
        <w:t>Üniversitesi</w:t>
      </w:r>
      <w:r w:rsidRPr="000D2481" w:rsidR="007C20E2">
        <w:rPr>
          <w:sz w:val="18"/>
        </w:rPr>
        <w:t xml:space="preserve"> </w:t>
      </w:r>
      <w:r w:rsidRPr="000D2481">
        <w:rPr>
          <w:sz w:val="18"/>
        </w:rPr>
        <w:t>şehrimizin</w:t>
      </w:r>
      <w:r w:rsidRPr="000D2481" w:rsidR="007C20E2">
        <w:rPr>
          <w:sz w:val="18"/>
        </w:rPr>
        <w:t xml:space="preserve"> </w:t>
      </w:r>
      <w:r w:rsidRPr="000D2481">
        <w:rPr>
          <w:sz w:val="18"/>
        </w:rPr>
        <w:t>övünç</w:t>
      </w:r>
      <w:r w:rsidRPr="000D2481" w:rsidR="007C20E2">
        <w:rPr>
          <w:sz w:val="18"/>
        </w:rPr>
        <w:t xml:space="preserve"> </w:t>
      </w:r>
      <w:r w:rsidRPr="000D2481">
        <w:rPr>
          <w:sz w:val="18"/>
        </w:rPr>
        <w:t>kaynağıdır.</w:t>
      </w:r>
      <w:r w:rsidRPr="000D2481" w:rsidR="007C20E2">
        <w:rPr>
          <w:sz w:val="18"/>
        </w:rPr>
        <w:t xml:space="preserve"> </w:t>
      </w:r>
      <w:r w:rsidRPr="000D2481">
        <w:rPr>
          <w:sz w:val="18"/>
        </w:rPr>
        <w:t>Kurulacak</w:t>
      </w:r>
      <w:r w:rsidRPr="000D2481" w:rsidR="007C20E2">
        <w:rPr>
          <w:sz w:val="18"/>
        </w:rPr>
        <w:t xml:space="preserve"> </w:t>
      </w:r>
      <w:r w:rsidRPr="000D2481">
        <w:rPr>
          <w:sz w:val="18"/>
        </w:rPr>
        <w:t>olan</w:t>
      </w:r>
      <w:r w:rsidRPr="000D2481" w:rsidR="007C20E2">
        <w:rPr>
          <w:sz w:val="18"/>
        </w:rPr>
        <w:t xml:space="preserve"> </w:t>
      </w:r>
      <w:r w:rsidRPr="000D2481">
        <w:rPr>
          <w:sz w:val="18"/>
        </w:rPr>
        <w:t>yeni</w:t>
      </w:r>
      <w:r w:rsidRPr="000D2481" w:rsidR="007C20E2">
        <w:rPr>
          <w:sz w:val="18"/>
        </w:rPr>
        <w:t xml:space="preserve"> </w:t>
      </w:r>
      <w:r w:rsidRPr="000D2481">
        <w:rPr>
          <w:sz w:val="18"/>
        </w:rPr>
        <w:t>istiklal</w:t>
      </w:r>
      <w:r w:rsidRPr="000D2481" w:rsidR="007C20E2">
        <w:rPr>
          <w:sz w:val="18"/>
        </w:rPr>
        <w:t xml:space="preserve"> </w:t>
      </w:r>
      <w:r w:rsidRPr="000D2481">
        <w:rPr>
          <w:sz w:val="18"/>
        </w:rPr>
        <w:t>üniversitemiz</w:t>
      </w:r>
      <w:r w:rsidRPr="000D2481" w:rsidR="007C20E2">
        <w:rPr>
          <w:sz w:val="18"/>
        </w:rPr>
        <w:t xml:space="preserve"> </w:t>
      </w:r>
      <w:r w:rsidRPr="000D2481">
        <w:rPr>
          <w:sz w:val="18"/>
        </w:rPr>
        <w:t>de</w:t>
      </w:r>
      <w:r w:rsidRPr="000D2481" w:rsidR="007C20E2">
        <w:rPr>
          <w:sz w:val="18"/>
        </w:rPr>
        <w:t xml:space="preserve"> </w:t>
      </w:r>
      <w:r w:rsidRPr="000D2481">
        <w:rPr>
          <w:sz w:val="18"/>
        </w:rPr>
        <w:t>halkımız</w:t>
      </w:r>
      <w:r w:rsidRPr="000D2481" w:rsidR="007C20E2">
        <w:rPr>
          <w:sz w:val="18"/>
        </w:rPr>
        <w:t xml:space="preserve"> </w:t>
      </w:r>
      <w:r w:rsidRPr="000D2481">
        <w:rPr>
          <w:sz w:val="18"/>
        </w:rPr>
        <w:t>tarafından</w:t>
      </w:r>
      <w:r w:rsidRPr="000D2481" w:rsidR="007C20E2">
        <w:rPr>
          <w:sz w:val="18"/>
        </w:rPr>
        <w:t xml:space="preserve"> </w:t>
      </w:r>
      <w:r w:rsidRPr="000D2481">
        <w:rPr>
          <w:sz w:val="18"/>
        </w:rPr>
        <w:t>sevinçle</w:t>
      </w:r>
      <w:r w:rsidRPr="000D2481" w:rsidR="007C20E2">
        <w:rPr>
          <w:sz w:val="18"/>
        </w:rPr>
        <w:t xml:space="preserve"> </w:t>
      </w:r>
      <w:r w:rsidRPr="000D2481">
        <w:rPr>
          <w:sz w:val="18"/>
        </w:rPr>
        <w:t>karşılanmıştır.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Üniversitelerimizin</w:t>
      </w:r>
      <w:r w:rsidRPr="000D2481" w:rsidR="007C20E2">
        <w:rPr>
          <w:sz w:val="18"/>
        </w:rPr>
        <w:t xml:space="preserve"> </w:t>
      </w:r>
      <w:r w:rsidRPr="000D2481">
        <w:rPr>
          <w:sz w:val="18"/>
        </w:rPr>
        <w:t>fiziksel</w:t>
      </w:r>
      <w:r w:rsidRPr="000D2481" w:rsidR="007C20E2">
        <w:rPr>
          <w:sz w:val="18"/>
        </w:rPr>
        <w:t xml:space="preserve"> </w:t>
      </w:r>
      <w:r w:rsidRPr="000D2481">
        <w:rPr>
          <w:sz w:val="18"/>
        </w:rPr>
        <w:t>ve</w:t>
      </w:r>
      <w:r w:rsidRPr="000D2481" w:rsidR="007C20E2">
        <w:rPr>
          <w:sz w:val="18"/>
        </w:rPr>
        <w:t xml:space="preserve"> </w:t>
      </w:r>
      <w:r w:rsidRPr="000D2481">
        <w:rPr>
          <w:sz w:val="18"/>
        </w:rPr>
        <w:t>kurumsal</w:t>
      </w:r>
      <w:r w:rsidRPr="000D2481" w:rsidR="007C20E2">
        <w:rPr>
          <w:sz w:val="18"/>
        </w:rPr>
        <w:t xml:space="preserve"> </w:t>
      </w:r>
      <w:r w:rsidRPr="000D2481">
        <w:rPr>
          <w:sz w:val="18"/>
        </w:rPr>
        <w:t>ortamlarının</w:t>
      </w:r>
      <w:r w:rsidRPr="000D2481" w:rsidR="007C20E2">
        <w:rPr>
          <w:sz w:val="18"/>
        </w:rPr>
        <w:t xml:space="preserve"> </w:t>
      </w:r>
      <w:r w:rsidRPr="000D2481">
        <w:rPr>
          <w:sz w:val="18"/>
        </w:rPr>
        <w:t>iyileştirilmesine</w:t>
      </w:r>
      <w:r w:rsidRPr="000D2481" w:rsidR="007C20E2">
        <w:rPr>
          <w:sz w:val="18"/>
        </w:rPr>
        <w:t xml:space="preserve"> </w:t>
      </w:r>
      <w:r w:rsidRPr="000D2481">
        <w:rPr>
          <w:sz w:val="18"/>
        </w:rPr>
        <w:t>önem</w:t>
      </w:r>
      <w:r w:rsidRPr="000D2481" w:rsidR="007C20E2">
        <w:rPr>
          <w:sz w:val="18"/>
        </w:rPr>
        <w:t xml:space="preserve"> </w:t>
      </w:r>
      <w:r w:rsidRPr="000D2481">
        <w:rPr>
          <w:sz w:val="18"/>
        </w:rPr>
        <w:t>veriyoruz.</w:t>
      </w:r>
      <w:r w:rsidRPr="000D2481" w:rsidR="007C20E2">
        <w:rPr>
          <w:sz w:val="18"/>
        </w:rPr>
        <w:t xml:space="preserve"> </w:t>
      </w:r>
      <w:r w:rsidRPr="000D2481">
        <w:rPr>
          <w:sz w:val="18"/>
        </w:rPr>
        <w:t>Üniversitelerimiz</w:t>
      </w:r>
      <w:r w:rsidRPr="000D2481" w:rsidR="007C20E2">
        <w:rPr>
          <w:sz w:val="18"/>
        </w:rPr>
        <w:t xml:space="preserve"> </w:t>
      </w:r>
      <w:r w:rsidRPr="000D2481">
        <w:rPr>
          <w:sz w:val="18"/>
        </w:rPr>
        <w:t>millî</w:t>
      </w:r>
      <w:r w:rsidRPr="000D2481" w:rsidR="007C20E2">
        <w:rPr>
          <w:sz w:val="18"/>
        </w:rPr>
        <w:t xml:space="preserve"> </w:t>
      </w:r>
      <w:r w:rsidRPr="000D2481">
        <w:rPr>
          <w:sz w:val="18"/>
        </w:rPr>
        <w:t>ve</w:t>
      </w:r>
      <w:r w:rsidRPr="000D2481" w:rsidR="007C20E2">
        <w:rPr>
          <w:sz w:val="18"/>
        </w:rPr>
        <w:t xml:space="preserve"> </w:t>
      </w:r>
      <w:r w:rsidRPr="000D2481">
        <w:rPr>
          <w:sz w:val="18"/>
        </w:rPr>
        <w:t>toplumsal</w:t>
      </w:r>
      <w:r w:rsidRPr="000D2481" w:rsidR="007C20E2">
        <w:rPr>
          <w:sz w:val="18"/>
        </w:rPr>
        <w:t xml:space="preserve"> </w:t>
      </w:r>
      <w:r w:rsidRPr="000D2481">
        <w:rPr>
          <w:sz w:val="18"/>
        </w:rPr>
        <w:t>değerlerimizin</w:t>
      </w:r>
      <w:r w:rsidRPr="000D2481" w:rsidR="007C20E2">
        <w:rPr>
          <w:sz w:val="18"/>
        </w:rPr>
        <w:t xml:space="preserve"> </w:t>
      </w:r>
      <w:r w:rsidRPr="000D2481">
        <w:rPr>
          <w:sz w:val="18"/>
        </w:rPr>
        <w:t>kucaklandığı</w:t>
      </w:r>
      <w:r w:rsidRPr="000D2481" w:rsidR="007C20E2">
        <w:rPr>
          <w:sz w:val="18"/>
        </w:rPr>
        <w:t xml:space="preserve"> </w:t>
      </w:r>
      <w:r w:rsidRPr="000D2481">
        <w:rPr>
          <w:sz w:val="18"/>
        </w:rPr>
        <w:t>yerler</w:t>
      </w:r>
      <w:r w:rsidRPr="000D2481" w:rsidR="007C20E2">
        <w:rPr>
          <w:sz w:val="18"/>
        </w:rPr>
        <w:t xml:space="preserve"> </w:t>
      </w:r>
      <w:r w:rsidRPr="000D2481">
        <w:rPr>
          <w:sz w:val="18"/>
        </w:rPr>
        <w:t>olmalıdır.</w:t>
      </w:r>
      <w:r w:rsidRPr="000D2481" w:rsidR="007C20E2">
        <w:rPr>
          <w:sz w:val="18"/>
        </w:rPr>
        <w:t xml:space="preserve"> </w:t>
      </w:r>
      <w:r w:rsidRPr="000D2481">
        <w:rPr>
          <w:sz w:val="18"/>
        </w:rPr>
        <w:t>Temelinde</w:t>
      </w:r>
      <w:r w:rsidRPr="000D2481" w:rsidR="007C20E2">
        <w:rPr>
          <w:sz w:val="18"/>
        </w:rPr>
        <w:t xml:space="preserve"> </w:t>
      </w:r>
      <w:r w:rsidRPr="000D2481">
        <w:rPr>
          <w:sz w:val="18"/>
        </w:rPr>
        <w:t>bilim</w:t>
      </w:r>
      <w:r w:rsidRPr="000D2481" w:rsidR="007C20E2">
        <w:rPr>
          <w:sz w:val="18"/>
        </w:rPr>
        <w:t xml:space="preserve"> </w:t>
      </w:r>
      <w:r w:rsidRPr="000D2481">
        <w:rPr>
          <w:sz w:val="18"/>
        </w:rPr>
        <w:t>ve</w:t>
      </w:r>
      <w:r w:rsidRPr="000D2481" w:rsidR="007C20E2">
        <w:rPr>
          <w:sz w:val="18"/>
        </w:rPr>
        <w:t xml:space="preserve"> </w:t>
      </w:r>
      <w:r w:rsidRPr="000D2481">
        <w:rPr>
          <w:sz w:val="18"/>
        </w:rPr>
        <w:t>bilim</w:t>
      </w:r>
      <w:r w:rsidRPr="000D2481" w:rsidR="007C20E2">
        <w:rPr>
          <w:sz w:val="18"/>
        </w:rPr>
        <w:t xml:space="preserve"> </w:t>
      </w:r>
      <w:r w:rsidRPr="000D2481">
        <w:rPr>
          <w:sz w:val="18"/>
        </w:rPr>
        <w:t>kurumları</w:t>
      </w:r>
      <w:r w:rsidRPr="000D2481" w:rsidR="007C20E2">
        <w:rPr>
          <w:sz w:val="18"/>
        </w:rPr>
        <w:t xml:space="preserve"> </w:t>
      </w:r>
      <w:r w:rsidRPr="000D2481">
        <w:rPr>
          <w:sz w:val="18"/>
        </w:rPr>
        <w:t>olmayan</w:t>
      </w:r>
      <w:r w:rsidRPr="000D2481" w:rsidR="007C20E2">
        <w:rPr>
          <w:sz w:val="18"/>
        </w:rPr>
        <w:t xml:space="preserve"> </w:t>
      </w:r>
      <w:r w:rsidRPr="000D2481">
        <w:rPr>
          <w:sz w:val="18"/>
        </w:rPr>
        <w:t>hiçbir</w:t>
      </w:r>
      <w:r w:rsidRPr="000D2481" w:rsidR="007C20E2">
        <w:rPr>
          <w:sz w:val="18"/>
        </w:rPr>
        <w:t xml:space="preserve"> </w:t>
      </w:r>
      <w:r w:rsidRPr="000D2481">
        <w:rPr>
          <w:sz w:val="18"/>
        </w:rPr>
        <w:t>yerde</w:t>
      </w:r>
      <w:r w:rsidRPr="000D2481" w:rsidR="007C20E2">
        <w:rPr>
          <w:sz w:val="18"/>
        </w:rPr>
        <w:t xml:space="preserve"> </w:t>
      </w:r>
      <w:r w:rsidRPr="000D2481">
        <w:rPr>
          <w:sz w:val="18"/>
        </w:rPr>
        <w:t>gelişme</w:t>
      </w:r>
      <w:r w:rsidRPr="000D2481" w:rsidR="007C20E2">
        <w:rPr>
          <w:sz w:val="18"/>
        </w:rPr>
        <w:t xml:space="preserve"> </w:t>
      </w:r>
      <w:r w:rsidRPr="000D2481">
        <w:rPr>
          <w:sz w:val="18"/>
        </w:rPr>
        <w:t>ve</w:t>
      </w:r>
      <w:r w:rsidRPr="000D2481" w:rsidR="007C20E2">
        <w:rPr>
          <w:sz w:val="18"/>
        </w:rPr>
        <w:t xml:space="preserve"> </w:t>
      </w:r>
      <w:r w:rsidRPr="000D2481">
        <w:rPr>
          <w:sz w:val="18"/>
        </w:rPr>
        <w:t>kalkınma</w:t>
      </w:r>
      <w:r w:rsidRPr="000D2481" w:rsidR="007C20E2">
        <w:rPr>
          <w:sz w:val="18"/>
        </w:rPr>
        <w:t xml:space="preserve"> </w:t>
      </w:r>
      <w:r w:rsidRPr="000D2481">
        <w:rPr>
          <w:sz w:val="18"/>
        </w:rPr>
        <w:t>olamaz.</w:t>
      </w:r>
      <w:r w:rsidRPr="000D2481" w:rsidR="007C20E2">
        <w:rPr>
          <w:sz w:val="18"/>
        </w:rPr>
        <w:t xml:space="preserve"> </w:t>
      </w:r>
      <w:r w:rsidRPr="000D2481">
        <w:rPr>
          <w:sz w:val="18"/>
        </w:rPr>
        <w:t>Bir</w:t>
      </w:r>
      <w:r w:rsidRPr="000D2481" w:rsidR="007C20E2">
        <w:rPr>
          <w:sz w:val="18"/>
        </w:rPr>
        <w:t xml:space="preserve"> </w:t>
      </w:r>
      <w:r w:rsidRPr="000D2481">
        <w:rPr>
          <w:sz w:val="18"/>
        </w:rPr>
        <w:t>ülkenin</w:t>
      </w:r>
      <w:r w:rsidRPr="000D2481" w:rsidR="007C20E2">
        <w:rPr>
          <w:sz w:val="18"/>
        </w:rPr>
        <w:t xml:space="preserve"> </w:t>
      </w:r>
      <w:r w:rsidRPr="000D2481">
        <w:rPr>
          <w:sz w:val="18"/>
        </w:rPr>
        <w:t>geleceğe</w:t>
      </w:r>
      <w:r w:rsidRPr="000D2481" w:rsidR="007C20E2">
        <w:rPr>
          <w:sz w:val="18"/>
        </w:rPr>
        <w:t xml:space="preserve"> </w:t>
      </w:r>
      <w:r w:rsidRPr="000D2481">
        <w:rPr>
          <w:sz w:val="18"/>
        </w:rPr>
        <w:t>taşınmasında</w:t>
      </w:r>
      <w:r w:rsidRPr="000D2481" w:rsidR="007C20E2">
        <w:rPr>
          <w:sz w:val="18"/>
        </w:rPr>
        <w:t xml:space="preserve"> </w:t>
      </w:r>
      <w:r w:rsidRPr="000D2481">
        <w:rPr>
          <w:sz w:val="18"/>
        </w:rPr>
        <w:t>en</w:t>
      </w:r>
      <w:r w:rsidRPr="000D2481" w:rsidR="007C20E2">
        <w:rPr>
          <w:sz w:val="18"/>
        </w:rPr>
        <w:t xml:space="preserve"> </w:t>
      </w:r>
      <w:r w:rsidRPr="000D2481">
        <w:rPr>
          <w:sz w:val="18"/>
        </w:rPr>
        <w:t>önemli</w:t>
      </w:r>
      <w:r w:rsidRPr="000D2481" w:rsidR="007C20E2">
        <w:rPr>
          <w:sz w:val="18"/>
        </w:rPr>
        <w:t xml:space="preserve"> </w:t>
      </w:r>
      <w:r w:rsidRPr="000D2481">
        <w:rPr>
          <w:sz w:val="18"/>
        </w:rPr>
        <w:t>kurumlar</w:t>
      </w:r>
      <w:r w:rsidRPr="000D2481" w:rsidR="007C20E2">
        <w:rPr>
          <w:sz w:val="18"/>
        </w:rPr>
        <w:t xml:space="preserve"> </w:t>
      </w:r>
      <w:r w:rsidRPr="000D2481">
        <w:rPr>
          <w:sz w:val="18"/>
        </w:rPr>
        <w:t>üniversitelerdir.</w:t>
      </w:r>
      <w:r w:rsidRPr="000D2481" w:rsidR="007C20E2">
        <w:rPr>
          <w:sz w:val="18"/>
        </w:rPr>
        <w:t xml:space="preserve"> </w:t>
      </w:r>
      <w:r w:rsidRPr="000D2481">
        <w:rPr>
          <w:sz w:val="18"/>
        </w:rPr>
        <w:t>Bu</w:t>
      </w:r>
      <w:r w:rsidRPr="000D2481" w:rsidR="007C20E2">
        <w:rPr>
          <w:sz w:val="18"/>
        </w:rPr>
        <w:t xml:space="preserve"> </w:t>
      </w:r>
      <w:r w:rsidRPr="000D2481">
        <w:rPr>
          <w:sz w:val="18"/>
        </w:rPr>
        <w:t>anlamda</w:t>
      </w:r>
      <w:r w:rsidRPr="000D2481" w:rsidR="007C20E2">
        <w:rPr>
          <w:sz w:val="18"/>
        </w:rPr>
        <w:t xml:space="preserve"> </w:t>
      </w:r>
      <w:r w:rsidRPr="000D2481">
        <w:rPr>
          <w:sz w:val="18"/>
        </w:rPr>
        <w:t>üniversitelerimizin</w:t>
      </w:r>
      <w:r w:rsidRPr="000D2481" w:rsidR="007C20E2">
        <w:rPr>
          <w:sz w:val="18"/>
        </w:rPr>
        <w:t xml:space="preserve"> </w:t>
      </w:r>
      <w:r w:rsidRPr="000D2481">
        <w:rPr>
          <w:sz w:val="18"/>
        </w:rPr>
        <w:t>hem</w:t>
      </w:r>
      <w:r w:rsidRPr="000D2481" w:rsidR="007C20E2">
        <w:rPr>
          <w:sz w:val="18"/>
        </w:rPr>
        <w:t xml:space="preserve"> </w:t>
      </w:r>
      <w:r w:rsidRPr="000D2481">
        <w:rPr>
          <w:sz w:val="18"/>
        </w:rPr>
        <w:t>niceliğini</w:t>
      </w:r>
      <w:r w:rsidRPr="000D2481" w:rsidR="007C20E2">
        <w:rPr>
          <w:sz w:val="18"/>
        </w:rPr>
        <w:t xml:space="preserve"> </w:t>
      </w:r>
      <w:r w:rsidRPr="000D2481">
        <w:rPr>
          <w:sz w:val="18"/>
        </w:rPr>
        <w:t>hem</w:t>
      </w:r>
      <w:r w:rsidRPr="000D2481" w:rsidR="007C20E2">
        <w:rPr>
          <w:sz w:val="18"/>
        </w:rPr>
        <w:t xml:space="preserve"> </w:t>
      </w:r>
      <w:r w:rsidRPr="000D2481">
        <w:rPr>
          <w:sz w:val="18"/>
        </w:rPr>
        <w:t>de</w:t>
      </w:r>
      <w:r w:rsidRPr="000D2481" w:rsidR="007C20E2">
        <w:rPr>
          <w:sz w:val="18"/>
        </w:rPr>
        <w:t xml:space="preserve"> </w:t>
      </w:r>
      <w:r w:rsidRPr="000D2481">
        <w:rPr>
          <w:sz w:val="18"/>
        </w:rPr>
        <w:t>niteliklerini</w:t>
      </w:r>
      <w:r w:rsidRPr="000D2481" w:rsidR="007C20E2">
        <w:rPr>
          <w:sz w:val="18"/>
        </w:rPr>
        <w:t xml:space="preserve"> </w:t>
      </w:r>
      <w:r w:rsidRPr="000D2481">
        <w:rPr>
          <w:sz w:val="18"/>
        </w:rPr>
        <w:t>daha</w:t>
      </w:r>
      <w:r w:rsidRPr="000D2481" w:rsidR="007C20E2">
        <w:rPr>
          <w:sz w:val="18"/>
        </w:rPr>
        <w:t xml:space="preserve"> </w:t>
      </w:r>
      <w:r w:rsidRPr="000D2481">
        <w:rPr>
          <w:sz w:val="18"/>
        </w:rPr>
        <w:t>da</w:t>
      </w:r>
      <w:r w:rsidRPr="000D2481" w:rsidR="007C20E2">
        <w:rPr>
          <w:sz w:val="18"/>
        </w:rPr>
        <w:t xml:space="preserve"> </w:t>
      </w:r>
      <w:r w:rsidRPr="000D2481">
        <w:rPr>
          <w:sz w:val="18"/>
        </w:rPr>
        <w:t>artırmalıyız.</w:t>
      </w:r>
      <w:r w:rsidRPr="000D2481" w:rsidR="007C20E2">
        <w:rPr>
          <w:sz w:val="18"/>
        </w:rPr>
        <w:t xml:space="preserve"> </w:t>
      </w:r>
      <w:r w:rsidRPr="000D2481">
        <w:rPr>
          <w:sz w:val="18"/>
        </w:rPr>
        <w:t>Bunca</w:t>
      </w:r>
      <w:r w:rsidRPr="000D2481" w:rsidR="007C20E2">
        <w:rPr>
          <w:sz w:val="18"/>
        </w:rPr>
        <w:t xml:space="preserve"> </w:t>
      </w:r>
      <w:r w:rsidRPr="000D2481">
        <w:rPr>
          <w:sz w:val="18"/>
        </w:rPr>
        <w:t>çabaya</w:t>
      </w:r>
      <w:r w:rsidRPr="000D2481" w:rsidR="007C20E2">
        <w:rPr>
          <w:sz w:val="18"/>
        </w:rPr>
        <w:t xml:space="preserve"> </w:t>
      </w:r>
      <w:r w:rsidRPr="000D2481">
        <w:rPr>
          <w:sz w:val="18"/>
        </w:rPr>
        <w:t>rağmen</w:t>
      </w:r>
      <w:r w:rsidRPr="000D2481" w:rsidR="007C20E2">
        <w:rPr>
          <w:sz w:val="18"/>
        </w:rPr>
        <w:t xml:space="preserve"> </w:t>
      </w:r>
      <w:r w:rsidRPr="000D2481">
        <w:rPr>
          <w:sz w:val="18"/>
        </w:rPr>
        <w:t>ülkemizi</w:t>
      </w:r>
      <w:r w:rsidRPr="000D2481" w:rsidR="007C20E2">
        <w:rPr>
          <w:sz w:val="18"/>
        </w:rPr>
        <w:t xml:space="preserve"> </w:t>
      </w:r>
      <w:r w:rsidRPr="000D2481">
        <w:rPr>
          <w:sz w:val="18"/>
        </w:rPr>
        <w:t>diğer</w:t>
      </w:r>
      <w:r w:rsidRPr="000D2481" w:rsidR="007C20E2">
        <w:rPr>
          <w:sz w:val="18"/>
        </w:rPr>
        <w:t xml:space="preserve"> </w:t>
      </w:r>
      <w:r w:rsidRPr="000D2481">
        <w:rPr>
          <w:sz w:val="18"/>
        </w:rPr>
        <w:t>bazı</w:t>
      </w:r>
      <w:r w:rsidRPr="000D2481" w:rsidR="007C20E2">
        <w:rPr>
          <w:sz w:val="18"/>
        </w:rPr>
        <w:t xml:space="preserve"> </w:t>
      </w:r>
      <w:r w:rsidRPr="000D2481">
        <w:rPr>
          <w:sz w:val="18"/>
        </w:rPr>
        <w:t>dünya</w:t>
      </w:r>
      <w:r w:rsidRPr="000D2481" w:rsidR="007C20E2">
        <w:rPr>
          <w:sz w:val="18"/>
        </w:rPr>
        <w:t xml:space="preserve"> </w:t>
      </w:r>
      <w:r w:rsidRPr="000D2481">
        <w:rPr>
          <w:sz w:val="18"/>
        </w:rPr>
        <w:t>ülkeleriyle</w:t>
      </w:r>
      <w:r w:rsidRPr="000D2481" w:rsidR="007C20E2">
        <w:rPr>
          <w:sz w:val="18"/>
        </w:rPr>
        <w:t xml:space="preserve"> </w:t>
      </w:r>
      <w:r w:rsidRPr="000D2481">
        <w:rPr>
          <w:sz w:val="18"/>
        </w:rPr>
        <w:t>karşılaştırdığımızda</w:t>
      </w:r>
      <w:r w:rsidRPr="000D2481" w:rsidR="007C20E2">
        <w:rPr>
          <w:sz w:val="18"/>
        </w:rPr>
        <w:t xml:space="preserve"> </w:t>
      </w:r>
      <w:r w:rsidRPr="000D2481">
        <w:rPr>
          <w:sz w:val="18"/>
        </w:rPr>
        <w:t>186</w:t>
      </w:r>
      <w:r w:rsidRPr="000D2481" w:rsidR="007C20E2">
        <w:rPr>
          <w:sz w:val="18"/>
        </w:rPr>
        <w:t xml:space="preserve"> </w:t>
      </w:r>
      <w:r w:rsidRPr="000D2481">
        <w:rPr>
          <w:sz w:val="18"/>
        </w:rPr>
        <w:t>üniversitemize</w:t>
      </w:r>
      <w:r w:rsidRPr="000D2481" w:rsidR="007C20E2">
        <w:rPr>
          <w:sz w:val="18"/>
        </w:rPr>
        <w:t xml:space="preserve"> </w:t>
      </w:r>
      <w:r w:rsidRPr="000D2481">
        <w:rPr>
          <w:sz w:val="18"/>
        </w:rPr>
        <w:t>rağmen</w:t>
      </w:r>
      <w:r w:rsidRPr="000D2481" w:rsidR="007C20E2">
        <w:rPr>
          <w:sz w:val="18"/>
        </w:rPr>
        <w:t xml:space="preserve"> </w:t>
      </w:r>
      <w:r w:rsidRPr="000D2481">
        <w:rPr>
          <w:sz w:val="18"/>
        </w:rPr>
        <w:t>daha</w:t>
      </w:r>
      <w:r w:rsidRPr="000D2481" w:rsidR="007C20E2">
        <w:rPr>
          <w:sz w:val="18"/>
        </w:rPr>
        <w:t xml:space="preserve"> </w:t>
      </w:r>
      <w:r w:rsidRPr="000D2481">
        <w:rPr>
          <w:sz w:val="18"/>
        </w:rPr>
        <w:t>alacağımız</w:t>
      </w:r>
      <w:r w:rsidRPr="000D2481" w:rsidR="007C20E2">
        <w:rPr>
          <w:sz w:val="18"/>
        </w:rPr>
        <w:t xml:space="preserve"> </w:t>
      </w:r>
      <w:r w:rsidRPr="000D2481">
        <w:rPr>
          <w:sz w:val="18"/>
        </w:rPr>
        <w:t>çok</w:t>
      </w:r>
      <w:r w:rsidRPr="000D2481" w:rsidR="007C20E2">
        <w:rPr>
          <w:sz w:val="18"/>
        </w:rPr>
        <w:t xml:space="preserve"> </w:t>
      </w:r>
      <w:r w:rsidRPr="000D2481">
        <w:rPr>
          <w:sz w:val="18"/>
        </w:rPr>
        <w:t>yol</w:t>
      </w:r>
      <w:r w:rsidRPr="000D2481" w:rsidR="007C20E2">
        <w:rPr>
          <w:sz w:val="18"/>
        </w:rPr>
        <w:t xml:space="preserve"> </w:t>
      </w:r>
      <w:r w:rsidRPr="000D2481">
        <w:rPr>
          <w:sz w:val="18"/>
        </w:rPr>
        <w:t>olduğunu</w:t>
      </w:r>
      <w:r w:rsidRPr="000D2481" w:rsidR="007C20E2">
        <w:rPr>
          <w:sz w:val="18"/>
        </w:rPr>
        <w:t xml:space="preserve"> </w:t>
      </w:r>
      <w:r w:rsidRPr="000D2481">
        <w:rPr>
          <w:sz w:val="18"/>
        </w:rPr>
        <w:t>görürüz.</w:t>
      </w:r>
      <w:r w:rsidRPr="000D2481" w:rsidR="007C20E2">
        <w:rPr>
          <w:sz w:val="18"/>
        </w:rPr>
        <w:t xml:space="preserve"> </w:t>
      </w:r>
      <w:r w:rsidRPr="000D2481">
        <w:rPr>
          <w:sz w:val="18"/>
        </w:rPr>
        <w:t>Küresel</w:t>
      </w:r>
      <w:r w:rsidRPr="000D2481" w:rsidR="007C20E2">
        <w:rPr>
          <w:sz w:val="18"/>
        </w:rPr>
        <w:t xml:space="preserve"> </w:t>
      </w:r>
      <w:r w:rsidRPr="000D2481">
        <w:rPr>
          <w:sz w:val="18"/>
        </w:rPr>
        <w:t>rekabetin</w:t>
      </w:r>
      <w:r w:rsidRPr="000D2481" w:rsidR="007C20E2">
        <w:rPr>
          <w:sz w:val="18"/>
        </w:rPr>
        <w:t xml:space="preserve"> </w:t>
      </w:r>
      <w:r w:rsidRPr="000D2481">
        <w:rPr>
          <w:sz w:val="18"/>
        </w:rPr>
        <w:t>yoğun</w:t>
      </w:r>
      <w:r w:rsidRPr="000D2481" w:rsidR="007C20E2">
        <w:rPr>
          <w:sz w:val="18"/>
        </w:rPr>
        <w:t xml:space="preserve"> </w:t>
      </w:r>
      <w:r w:rsidRPr="000D2481">
        <w:rPr>
          <w:sz w:val="18"/>
        </w:rPr>
        <w:t>yaşandığı</w:t>
      </w:r>
      <w:r w:rsidRPr="000D2481" w:rsidR="007C20E2">
        <w:rPr>
          <w:sz w:val="18"/>
        </w:rPr>
        <w:t xml:space="preserve"> </w:t>
      </w:r>
      <w:r w:rsidRPr="000D2481">
        <w:rPr>
          <w:sz w:val="18"/>
        </w:rPr>
        <w:t>günümüzde</w:t>
      </w:r>
      <w:r w:rsidRPr="000D2481" w:rsidR="007C20E2">
        <w:rPr>
          <w:sz w:val="18"/>
        </w:rPr>
        <w:t xml:space="preserve"> </w:t>
      </w:r>
      <w:r w:rsidRPr="000D2481">
        <w:rPr>
          <w:sz w:val="18"/>
        </w:rPr>
        <w:t>üniversitelerimiz</w:t>
      </w:r>
      <w:r w:rsidRPr="000D2481" w:rsidR="007C20E2">
        <w:rPr>
          <w:sz w:val="18"/>
        </w:rPr>
        <w:t xml:space="preserve"> </w:t>
      </w:r>
      <w:r w:rsidRPr="000D2481">
        <w:rPr>
          <w:sz w:val="18"/>
        </w:rPr>
        <w:t>konusunda</w:t>
      </w:r>
      <w:r w:rsidRPr="000D2481" w:rsidR="007C20E2">
        <w:rPr>
          <w:sz w:val="18"/>
        </w:rPr>
        <w:t xml:space="preserve"> </w:t>
      </w:r>
      <w:r w:rsidRPr="000D2481">
        <w:rPr>
          <w:sz w:val="18"/>
        </w:rPr>
        <w:t>daha</w:t>
      </w:r>
      <w:r w:rsidRPr="000D2481" w:rsidR="007C20E2">
        <w:rPr>
          <w:sz w:val="18"/>
        </w:rPr>
        <w:t xml:space="preserve"> </w:t>
      </w:r>
      <w:r w:rsidRPr="000D2481">
        <w:rPr>
          <w:sz w:val="18"/>
        </w:rPr>
        <w:t>da</w:t>
      </w:r>
      <w:r w:rsidRPr="000D2481" w:rsidR="007C20E2">
        <w:rPr>
          <w:sz w:val="18"/>
        </w:rPr>
        <w:t xml:space="preserve"> </w:t>
      </w:r>
      <w:r w:rsidRPr="000D2481">
        <w:rPr>
          <w:sz w:val="18"/>
        </w:rPr>
        <w:t>hassas</w:t>
      </w:r>
      <w:r w:rsidRPr="000D2481" w:rsidR="007C20E2">
        <w:rPr>
          <w:sz w:val="18"/>
        </w:rPr>
        <w:t xml:space="preserve"> </w:t>
      </w:r>
      <w:r w:rsidRPr="000D2481">
        <w:rPr>
          <w:sz w:val="18"/>
        </w:rPr>
        <w:t>olmalıyız</w:t>
      </w:r>
      <w:r w:rsidRPr="000D2481" w:rsidR="007C20E2">
        <w:rPr>
          <w:sz w:val="18"/>
        </w:rPr>
        <w:t xml:space="preserve"> </w:t>
      </w:r>
      <w:r w:rsidRPr="000D2481">
        <w:rPr>
          <w:sz w:val="18"/>
        </w:rPr>
        <w:t>çünkü</w:t>
      </w:r>
      <w:r w:rsidRPr="000D2481" w:rsidR="007C20E2">
        <w:rPr>
          <w:sz w:val="18"/>
        </w:rPr>
        <w:t xml:space="preserve"> </w:t>
      </w:r>
      <w:r w:rsidRPr="000D2481">
        <w:rPr>
          <w:sz w:val="18"/>
        </w:rPr>
        <w:t>bu</w:t>
      </w:r>
      <w:r w:rsidRPr="000D2481" w:rsidR="007C20E2">
        <w:rPr>
          <w:sz w:val="18"/>
        </w:rPr>
        <w:t xml:space="preserve"> </w:t>
      </w:r>
      <w:r w:rsidRPr="000D2481">
        <w:rPr>
          <w:sz w:val="18"/>
        </w:rPr>
        <w:t>rekabette</w:t>
      </w:r>
      <w:r w:rsidRPr="000D2481" w:rsidR="007C20E2">
        <w:rPr>
          <w:sz w:val="18"/>
        </w:rPr>
        <w:t xml:space="preserve"> </w:t>
      </w:r>
      <w:r w:rsidRPr="000D2481">
        <w:rPr>
          <w:sz w:val="18"/>
        </w:rPr>
        <w:t>eğitim</w:t>
      </w:r>
      <w:r w:rsidRPr="000D2481" w:rsidR="007C20E2">
        <w:rPr>
          <w:sz w:val="18"/>
        </w:rPr>
        <w:t xml:space="preserve"> </w:t>
      </w:r>
      <w:r w:rsidRPr="000D2481">
        <w:rPr>
          <w:sz w:val="18"/>
        </w:rPr>
        <w:t>kurumlarının</w:t>
      </w:r>
      <w:r w:rsidRPr="000D2481" w:rsidR="007C20E2">
        <w:rPr>
          <w:sz w:val="18"/>
        </w:rPr>
        <w:t xml:space="preserve"> </w:t>
      </w:r>
      <w:r w:rsidRPr="000D2481">
        <w:rPr>
          <w:sz w:val="18"/>
        </w:rPr>
        <w:t>rolü</w:t>
      </w:r>
      <w:r w:rsidRPr="000D2481" w:rsidR="007C20E2">
        <w:rPr>
          <w:sz w:val="18"/>
        </w:rPr>
        <w:t xml:space="preserve"> </w:t>
      </w:r>
      <w:r w:rsidRPr="000D2481">
        <w:rPr>
          <w:sz w:val="18"/>
        </w:rPr>
        <w:t>çok</w:t>
      </w:r>
      <w:r w:rsidRPr="000D2481" w:rsidR="007C20E2">
        <w:rPr>
          <w:sz w:val="18"/>
        </w:rPr>
        <w:t xml:space="preserve"> </w:t>
      </w:r>
      <w:r w:rsidRPr="000D2481">
        <w:rPr>
          <w:sz w:val="18"/>
        </w:rPr>
        <w:t>önemlidir.</w:t>
      </w:r>
      <w:r w:rsidRPr="000D2481" w:rsidR="007C20E2">
        <w:rPr>
          <w:sz w:val="18"/>
        </w:rPr>
        <w:t xml:space="preserve"> </w:t>
      </w:r>
      <w:r w:rsidRPr="000D2481">
        <w:rPr>
          <w:sz w:val="18"/>
        </w:rPr>
        <w:t>Eskiden</w:t>
      </w:r>
      <w:r w:rsidRPr="000D2481" w:rsidR="007C20E2">
        <w:rPr>
          <w:sz w:val="18"/>
        </w:rPr>
        <w:t xml:space="preserve"> </w:t>
      </w:r>
      <w:r w:rsidRPr="000D2481">
        <w:rPr>
          <w:sz w:val="18"/>
        </w:rPr>
        <w:t>belli</w:t>
      </w:r>
      <w:r w:rsidRPr="000D2481" w:rsidR="007C20E2">
        <w:rPr>
          <w:sz w:val="18"/>
        </w:rPr>
        <w:t xml:space="preserve"> </w:t>
      </w:r>
      <w:r w:rsidRPr="000D2481">
        <w:rPr>
          <w:sz w:val="18"/>
        </w:rPr>
        <w:t>merkezlerde</w:t>
      </w:r>
      <w:r w:rsidRPr="000D2481" w:rsidR="007C20E2">
        <w:rPr>
          <w:sz w:val="18"/>
        </w:rPr>
        <w:t xml:space="preserve"> </w:t>
      </w:r>
      <w:r w:rsidRPr="000D2481">
        <w:rPr>
          <w:sz w:val="18"/>
        </w:rPr>
        <w:t>olan</w:t>
      </w:r>
      <w:r w:rsidRPr="000D2481" w:rsidR="007C20E2">
        <w:rPr>
          <w:sz w:val="18"/>
        </w:rPr>
        <w:t xml:space="preserve"> </w:t>
      </w:r>
      <w:r w:rsidRPr="000D2481">
        <w:rPr>
          <w:sz w:val="18"/>
        </w:rPr>
        <w:t>bilim</w:t>
      </w:r>
      <w:r w:rsidRPr="000D2481" w:rsidR="007C20E2">
        <w:rPr>
          <w:sz w:val="18"/>
        </w:rPr>
        <w:t xml:space="preserve"> </w:t>
      </w:r>
      <w:r w:rsidRPr="000D2481">
        <w:rPr>
          <w:sz w:val="18"/>
        </w:rPr>
        <w:t>ve</w:t>
      </w:r>
      <w:r w:rsidRPr="000D2481" w:rsidR="007C20E2">
        <w:rPr>
          <w:sz w:val="18"/>
        </w:rPr>
        <w:t xml:space="preserve"> </w:t>
      </w:r>
      <w:r w:rsidRPr="000D2481">
        <w:rPr>
          <w:sz w:val="18"/>
        </w:rPr>
        <w:t>bilim</w:t>
      </w:r>
      <w:r w:rsidRPr="000D2481" w:rsidR="007C20E2">
        <w:rPr>
          <w:sz w:val="18"/>
        </w:rPr>
        <w:t xml:space="preserve"> </w:t>
      </w:r>
      <w:r w:rsidRPr="000D2481">
        <w:rPr>
          <w:sz w:val="18"/>
        </w:rPr>
        <w:t>kurumlarının</w:t>
      </w:r>
      <w:r w:rsidRPr="000D2481" w:rsidR="007C20E2">
        <w:rPr>
          <w:sz w:val="18"/>
        </w:rPr>
        <w:t xml:space="preserve"> </w:t>
      </w:r>
      <w:r w:rsidRPr="000D2481">
        <w:rPr>
          <w:sz w:val="18"/>
        </w:rPr>
        <w:t>ülke</w:t>
      </w:r>
      <w:r w:rsidRPr="000D2481" w:rsidR="007C20E2">
        <w:rPr>
          <w:sz w:val="18"/>
        </w:rPr>
        <w:t xml:space="preserve"> </w:t>
      </w:r>
      <w:r w:rsidRPr="000D2481">
        <w:rPr>
          <w:sz w:val="18"/>
        </w:rPr>
        <w:t>sathına</w:t>
      </w:r>
      <w:r w:rsidRPr="000D2481" w:rsidR="007C20E2">
        <w:rPr>
          <w:sz w:val="18"/>
        </w:rPr>
        <w:t xml:space="preserve"> </w:t>
      </w:r>
      <w:r w:rsidRPr="000D2481">
        <w:rPr>
          <w:sz w:val="18"/>
        </w:rPr>
        <w:t>yayılmasıyla</w:t>
      </w:r>
      <w:r w:rsidRPr="000D2481" w:rsidR="007C20E2">
        <w:rPr>
          <w:sz w:val="18"/>
        </w:rPr>
        <w:t xml:space="preserve"> </w:t>
      </w:r>
      <w:r w:rsidRPr="000D2481">
        <w:rPr>
          <w:sz w:val="18"/>
        </w:rPr>
        <w:t>toplumsal</w:t>
      </w:r>
      <w:r w:rsidRPr="000D2481" w:rsidR="007C20E2">
        <w:rPr>
          <w:sz w:val="18"/>
        </w:rPr>
        <w:t xml:space="preserve"> </w:t>
      </w:r>
      <w:r w:rsidRPr="000D2481">
        <w:rPr>
          <w:sz w:val="18"/>
        </w:rPr>
        <w:t>gelişme</w:t>
      </w:r>
      <w:r w:rsidRPr="000D2481" w:rsidR="007C20E2">
        <w:rPr>
          <w:sz w:val="18"/>
        </w:rPr>
        <w:t xml:space="preserve"> </w:t>
      </w:r>
      <w:r w:rsidRPr="000D2481">
        <w:rPr>
          <w:sz w:val="18"/>
        </w:rPr>
        <w:t>daha</w:t>
      </w:r>
      <w:r w:rsidRPr="000D2481" w:rsidR="007C20E2">
        <w:rPr>
          <w:sz w:val="18"/>
        </w:rPr>
        <w:t xml:space="preserve"> </w:t>
      </w:r>
      <w:r w:rsidRPr="000D2481">
        <w:rPr>
          <w:sz w:val="18"/>
        </w:rPr>
        <w:t>da</w:t>
      </w:r>
      <w:r w:rsidRPr="000D2481" w:rsidR="007C20E2">
        <w:rPr>
          <w:sz w:val="18"/>
        </w:rPr>
        <w:t xml:space="preserve"> </w:t>
      </w:r>
      <w:r w:rsidRPr="000D2481">
        <w:rPr>
          <w:sz w:val="18"/>
        </w:rPr>
        <w:t>artmış</w:t>
      </w:r>
      <w:r w:rsidRPr="000D2481" w:rsidR="007C20E2">
        <w:rPr>
          <w:sz w:val="18"/>
        </w:rPr>
        <w:t xml:space="preserve"> </w:t>
      </w:r>
      <w:r w:rsidRPr="000D2481">
        <w:rPr>
          <w:sz w:val="18"/>
        </w:rPr>
        <w:t>ve</w:t>
      </w:r>
      <w:r w:rsidRPr="000D2481" w:rsidR="007C20E2">
        <w:rPr>
          <w:sz w:val="18"/>
        </w:rPr>
        <w:t xml:space="preserve"> </w:t>
      </w:r>
      <w:r w:rsidRPr="000D2481">
        <w:rPr>
          <w:sz w:val="18"/>
        </w:rPr>
        <w:t>birçok</w:t>
      </w:r>
      <w:r w:rsidRPr="000D2481" w:rsidR="007C20E2">
        <w:rPr>
          <w:sz w:val="18"/>
        </w:rPr>
        <w:t xml:space="preserve"> </w:t>
      </w:r>
      <w:r w:rsidRPr="000D2481">
        <w:rPr>
          <w:sz w:val="18"/>
        </w:rPr>
        <w:t>kişinin</w:t>
      </w:r>
      <w:r w:rsidRPr="000D2481" w:rsidR="007C20E2">
        <w:rPr>
          <w:sz w:val="18"/>
        </w:rPr>
        <w:t xml:space="preserve"> </w:t>
      </w:r>
      <w:r w:rsidRPr="000D2481">
        <w:rPr>
          <w:sz w:val="18"/>
        </w:rPr>
        <w:t>eskiden</w:t>
      </w:r>
      <w:r w:rsidRPr="000D2481" w:rsidR="007C20E2">
        <w:rPr>
          <w:sz w:val="18"/>
        </w:rPr>
        <w:t xml:space="preserve"> </w:t>
      </w:r>
      <w:r w:rsidRPr="000D2481">
        <w:rPr>
          <w:sz w:val="18"/>
        </w:rPr>
        <w:t>ulaşamadığı</w:t>
      </w:r>
      <w:r w:rsidRPr="000D2481" w:rsidR="007C20E2">
        <w:rPr>
          <w:sz w:val="18"/>
        </w:rPr>
        <w:t xml:space="preserve"> </w:t>
      </w:r>
      <w:r w:rsidRPr="000D2481">
        <w:rPr>
          <w:sz w:val="18"/>
        </w:rPr>
        <w:t>bilgi</w:t>
      </w:r>
      <w:r w:rsidRPr="000D2481" w:rsidR="007C20E2">
        <w:rPr>
          <w:sz w:val="18"/>
        </w:rPr>
        <w:t xml:space="preserve"> </w:t>
      </w:r>
      <w:r w:rsidRPr="000D2481">
        <w:rPr>
          <w:sz w:val="18"/>
        </w:rPr>
        <w:t>şimdi</w:t>
      </w:r>
      <w:r w:rsidRPr="000D2481" w:rsidR="007C20E2">
        <w:rPr>
          <w:sz w:val="18"/>
        </w:rPr>
        <w:t xml:space="preserve"> </w:t>
      </w:r>
      <w:r w:rsidRPr="000D2481">
        <w:rPr>
          <w:sz w:val="18"/>
        </w:rPr>
        <w:t>yanlarına</w:t>
      </w:r>
      <w:r w:rsidRPr="000D2481" w:rsidR="007C20E2">
        <w:rPr>
          <w:sz w:val="18"/>
        </w:rPr>
        <w:t xml:space="preserve"> </w:t>
      </w:r>
      <w:r w:rsidRPr="000D2481">
        <w:rPr>
          <w:sz w:val="18"/>
        </w:rPr>
        <w:t>ve</w:t>
      </w:r>
      <w:r w:rsidRPr="000D2481" w:rsidR="007C20E2">
        <w:rPr>
          <w:sz w:val="18"/>
        </w:rPr>
        <w:t xml:space="preserve"> </w:t>
      </w:r>
      <w:r w:rsidRPr="000D2481">
        <w:rPr>
          <w:sz w:val="18"/>
        </w:rPr>
        <w:t>yörelerine</w:t>
      </w:r>
      <w:r w:rsidRPr="000D2481" w:rsidR="007C20E2">
        <w:rPr>
          <w:sz w:val="18"/>
        </w:rPr>
        <w:t xml:space="preserve"> </w:t>
      </w:r>
      <w:r w:rsidRPr="000D2481">
        <w:rPr>
          <w:sz w:val="18"/>
        </w:rPr>
        <w:t>gelmiştir.</w:t>
      </w:r>
      <w:r w:rsidRPr="000D2481" w:rsidR="007C20E2">
        <w:rPr>
          <w:sz w:val="18"/>
        </w:rPr>
        <w:t xml:space="preserve"> </w:t>
      </w:r>
      <w:r w:rsidRPr="000D2481">
        <w:rPr>
          <w:sz w:val="18"/>
        </w:rPr>
        <w:t>Eğitim</w:t>
      </w:r>
      <w:r w:rsidRPr="000D2481" w:rsidR="007C20E2">
        <w:rPr>
          <w:sz w:val="18"/>
        </w:rPr>
        <w:t xml:space="preserve"> </w:t>
      </w:r>
      <w:r w:rsidRPr="000D2481">
        <w:rPr>
          <w:sz w:val="18"/>
        </w:rPr>
        <w:t>kurumlarının</w:t>
      </w:r>
      <w:r w:rsidRPr="000D2481" w:rsidR="007C20E2">
        <w:rPr>
          <w:sz w:val="18"/>
        </w:rPr>
        <w:t xml:space="preserve"> </w:t>
      </w:r>
      <w:r w:rsidRPr="000D2481">
        <w:rPr>
          <w:sz w:val="18"/>
        </w:rPr>
        <w:t>planlı</w:t>
      </w:r>
      <w:r w:rsidRPr="000D2481" w:rsidR="007C20E2">
        <w:rPr>
          <w:sz w:val="18"/>
        </w:rPr>
        <w:t xml:space="preserve"> </w:t>
      </w:r>
      <w:r w:rsidRPr="000D2481">
        <w:rPr>
          <w:sz w:val="18"/>
        </w:rPr>
        <w:t>bir</w:t>
      </w:r>
      <w:r w:rsidRPr="000D2481" w:rsidR="007C20E2">
        <w:rPr>
          <w:sz w:val="18"/>
        </w:rPr>
        <w:t xml:space="preserve"> </w:t>
      </w:r>
      <w:r w:rsidRPr="000D2481">
        <w:rPr>
          <w:sz w:val="18"/>
        </w:rPr>
        <w:t>şekilde</w:t>
      </w:r>
      <w:r w:rsidRPr="000D2481" w:rsidR="007C20E2">
        <w:rPr>
          <w:sz w:val="18"/>
        </w:rPr>
        <w:t xml:space="preserve"> </w:t>
      </w:r>
      <w:r w:rsidRPr="000D2481">
        <w:rPr>
          <w:sz w:val="18"/>
        </w:rPr>
        <w:t>yaygınlaştırılması</w:t>
      </w:r>
      <w:r w:rsidRPr="000D2481" w:rsidR="007C20E2">
        <w:rPr>
          <w:sz w:val="18"/>
        </w:rPr>
        <w:t xml:space="preserve"> </w:t>
      </w:r>
      <w:r w:rsidRPr="000D2481">
        <w:rPr>
          <w:sz w:val="18"/>
        </w:rPr>
        <w:t>daha</w:t>
      </w:r>
      <w:r w:rsidRPr="000D2481" w:rsidR="007C20E2">
        <w:rPr>
          <w:sz w:val="18"/>
        </w:rPr>
        <w:t xml:space="preserve"> </w:t>
      </w:r>
      <w:r w:rsidRPr="000D2481">
        <w:rPr>
          <w:sz w:val="18"/>
        </w:rPr>
        <w:t>da</w:t>
      </w:r>
      <w:r w:rsidRPr="000D2481" w:rsidR="007C20E2">
        <w:rPr>
          <w:sz w:val="18"/>
        </w:rPr>
        <w:t xml:space="preserve"> </w:t>
      </w:r>
      <w:r w:rsidRPr="000D2481">
        <w:rPr>
          <w:sz w:val="18"/>
        </w:rPr>
        <w:t>faydalı</w:t>
      </w:r>
      <w:r w:rsidRPr="000D2481" w:rsidR="007C20E2">
        <w:rPr>
          <w:sz w:val="18"/>
        </w:rPr>
        <w:t xml:space="preserve"> </w:t>
      </w:r>
      <w:r w:rsidRPr="000D2481">
        <w:rPr>
          <w:sz w:val="18"/>
        </w:rPr>
        <w:t>olacaktır.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Purçu…</w:t>
      </w:r>
    </w:p>
    <w:p w:rsidRPr="000D2481" w:rsidR="00D419C3" w:rsidP="000D2481" w:rsidRDefault="00D419C3">
      <w:pPr>
        <w:pStyle w:val="GENELKURUL"/>
        <w:spacing w:line="240" w:lineRule="auto"/>
        <w:rPr>
          <w:sz w:val="18"/>
        </w:rPr>
      </w:pPr>
      <w:r w:rsidRPr="000D2481">
        <w:rPr>
          <w:sz w:val="18"/>
        </w:rPr>
        <w:t>ÖZCAN</w:t>
      </w:r>
      <w:r w:rsidRPr="000D2481" w:rsidR="007C20E2">
        <w:rPr>
          <w:sz w:val="18"/>
        </w:rPr>
        <w:t xml:space="preserve"> </w:t>
      </w:r>
      <w:r w:rsidRPr="000D2481">
        <w:rPr>
          <w:sz w:val="18"/>
        </w:rPr>
        <w:t>PURÇU</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Teşekkürler</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p>
    <w:p w:rsidRPr="000D2481" w:rsidR="00D419C3" w:rsidP="000D2481" w:rsidRDefault="00D419C3">
      <w:pPr>
        <w:pStyle w:val="GENELKURUL"/>
        <w:spacing w:line="240" w:lineRule="auto"/>
        <w:rPr>
          <w:sz w:val="18"/>
        </w:rPr>
      </w:pPr>
      <w:r w:rsidRPr="000D2481">
        <w:rPr>
          <w:sz w:val="18"/>
        </w:rPr>
        <w:t>Türkiye’deki</w:t>
      </w:r>
      <w:r w:rsidRPr="000D2481" w:rsidR="007C20E2">
        <w:rPr>
          <w:sz w:val="18"/>
        </w:rPr>
        <w:t xml:space="preserve"> </w:t>
      </w:r>
      <w:r w:rsidRPr="000D2481">
        <w:rPr>
          <w:sz w:val="18"/>
        </w:rPr>
        <w:t>eğitim</w:t>
      </w:r>
      <w:r w:rsidRPr="000D2481" w:rsidR="007C20E2">
        <w:rPr>
          <w:sz w:val="18"/>
        </w:rPr>
        <w:t xml:space="preserve"> </w:t>
      </w:r>
      <w:r w:rsidRPr="000D2481">
        <w:rPr>
          <w:sz w:val="18"/>
        </w:rPr>
        <w:t>sisteminin</w:t>
      </w:r>
      <w:r w:rsidRPr="000D2481" w:rsidR="007C20E2">
        <w:rPr>
          <w:sz w:val="18"/>
        </w:rPr>
        <w:t xml:space="preserve"> </w:t>
      </w:r>
      <w:r w:rsidRPr="000D2481">
        <w:rPr>
          <w:sz w:val="18"/>
        </w:rPr>
        <w:t>en</w:t>
      </w:r>
      <w:r w:rsidRPr="000D2481" w:rsidR="007C20E2">
        <w:rPr>
          <w:sz w:val="18"/>
        </w:rPr>
        <w:t xml:space="preserve"> </w:t>
      </w:r>
      <w:r w:rsidRPr="000D2481">
        <w:rPr>
          <w:sz w:val="18"/>
        </w:rPr>
        <w:t>önemli</w:t>
      </w:r>
      <w:r w:rsidRPr="000D2481" w:rsidR="007C20E2">
        <w:rPr>
          <w:sz w:val="18"/>
        </w:rPr>
        <w:t xml:space="preserve"> </w:t>
      </w:r>
      <w:r w:rsidRPr="000D2481">
        <w:rPr>
          <w:sz w:val="18"/>
        </w:rPr>
        <w:t>sorunlarından</w:t>
      </w:r>
      <w:r w:rsidRPr="000D2481" w:rsidR="007C20E2">
        <w:rPr>
          <w:sz w:val="18"/>
        </w:rPr>
        <w:t xml:space="preserve"> </w:t>
      </w:r>
      <w:r w:rsidRPr="000D2481">
        <w:rPr>
          <w:sz w:val="18"/>
        </w:rPr>
        <w:t>birisi</w:t>
      </w:r>
      <w:r w:rsidRPr="000D2481" w:rsidR="007C20E2">
        <w:rPr>
          <w:sz w:val="18"/>
        </w:rPr>
        <w:t xml:space="preserve"> </w:t>
      </w:r>
      <w:r w:rsidRPr="000D2481">
        <w:rPr>
          <w:sz w:val="18"/>
        </w:rPr>
        <w:t>de</w:t>
      </w:r>
      <w:r w:rsidRPr="000D2481" w:rsidR="007C20E2">
        <w:rPr>
          <w:sz w:val="18"/>
        </w:rPr>
        <w:t xml:space="preserve"> </w:t>
      </w:r>
      <w:r w:rsidRPr="000D2481">
        <w:rPr>
          <w:sz w:val="18"/>
        </w:rPr>
        <w:t>tarikat</w:t>
      </w:r>
      <w:r w:rsidRPr="000D2481" w:rsidR="007C20E2">
        <w:rPr>
          <w:sz w:val="18"/>
        </w:rPr>
        <w:t xml:space="preserve"> </w:t>
      </w:r>
      <w:r w:rsidRPr="000D2481">
        <w:rPr>
          <w:sz w:val="18"/>
        </w:rPr>
        <w:t>ve</w:t>
      </w:r>
      <w:r w:rsidRPr="000D2481" w:rsidR="007C20E2">
        <w:rPr>
          <w:sz w:val="18"/>
        </w:rPr>
        <w:t xml:space="preserve"> </w:t>
      </w:r>
      <w:r w:rsidRPr="000D2481">
        <w:rPr>
          <w:sz w:val="18"/>
        </w:rPr>
        <w:t>cemaatleri</w:t>
      </w:r>
      <w:r w:rsidRPr="000D2481" w:rsidR="007C20E2">
        <w:rPr>
          <w:sz w:val="18"/>
        </w:rPr>
        <w:t xml:space="preserve"> </w:t>
      </w:r>
      <w:r w:rsidRPr="000D2481">
        <w:rPr>
          <w:sz w:val="18"/>
        </w:rPr>
        <w:t>eğitim</w:t>
      </w:r>
      <w:r w:rsidRPr="000D2481" w:rsidR="007C20E2">
        <w:rPr>
          <w:sz w:val="18"/>
        </w:rPr>
        <w:t xml:space="preserve"> </w:t>
      </w:r>
      <w:r w:rsidRPr="000D2481">
        <w:rPr>
          <w:sz w:val="18"/>
        </w:rPr>
        <w:t>sisteminden</w:t>
      </w:r>
      <w:r w:rsidRPr="000D2481" w:rsidR="007C20E2">
        <w:rPr>
          <w:sz w:val="18"/>
        </w:rPr>
        <w:t xml:space="preserve"> </w:t>
      </w:r>
      <w:r w:rsidRPr="000D2481">
        <w:rPr>
          <w:sz w:val="18"/>
        </w:rPr>
        <w:t>bir</w:t>
      </w:r>
      <w:r w:rsidRPr="000D2481" w:rsidR="007C20E2">
        <w:rPr>
          <w:sz w:val="18"/>
        </w:rPr>
        <w:t xml:space="preserve"> </w:t>
      </w:r>
      <w:r w:rsidRPr="000D2481">
        <w:rPr>
          <w:sz w:val="18"/>
        </w:rPr>
        <w:t>türlü</w:t>
      </w:r>
      <w:r w:rsidRPr="000D2481" w:rsidR="007C20E2">
        <w:rPr>
          <w:sz w:val="18"/>
        </w:rPr>
        <w:t xml:space="preserve"> </w:t>
      </w:r>
      <w:r w:rsidRPr="000D2481">
        <w:rPr>
          <w:sz w:val="18"/>
        </w:rPr>
        <w:t>ayıramamak.</w:t>
      </w:r>
      <w:r w:rsidRPr="000D2481" w:rsidR="007C20E2">
        <w:rPr>
          <w:sz w:val="18"/>
        </w:rPr>
        <w:t xml:space="preserve"> </w:t>
      </w:r>
      <w:r w:rsidRPr="000D2481">
        <w:rPr>
          <w:sz w:val="18"/>
        </w:rPr>
        <w:t>Bu</w:t>
      </w:r>
      <w:r w:rsidRPr="000D2481" w:rsidR="007C20E2">
        <w:rPr>
          <w:sz w:val="18"/>
        </w:rPr>
        <w:t xml:space="preserve"> </w:t>
      </w:r>
      <w:r w:rsidRPr="000D2481">
        <w:rPr>
          <w:sz w:val="18"/>
        </w:rPr>
        <w:t>bağlamda,</w:t>
      </w:r>
      <w:r w:rsidRPr="000D2481" w:rsidR="007C20E2">
        <w:rPr>
          <w:sz w:val="18"/>
        </w:rPr>
        <w:t xml:space="preserve"> </w:t>
      </w:r>
      <w:r w:rsidRPr="000D2481">
        <w:rPr>
          <w:sz w:val="18"/>
        </w:rPr>
        <w:t>özellikle</w:t>
      </w:r>
      <w:r w:rsidRPr="000D2481" w:rsidR="007C20E2">
        <w:rPr>
          <w:sz w:val="18"/>
        </w:rPr>
        <w:t xml:space="preserve"> </w:t>
      </w:r>
      <w:r w:rsidRPr="000D2481">
        <w:rPr>
          <w:sz w:val="18"/>
        </w:rPr>
        <w:t>yurt</w:t>
      </w:r>
      <w:r w:rsidRPr="000D2481" w:rsidR="007C20E2">
        <w:rPr>
          <w:sz w:val="18"/>
        </w:rPr>
        <w:t xml:space="preserve"> </w:t>
      </w:r>
      <w:r w:rsidRPr="000D2481">
        <w:rPr>
          <w:sz w:val="18"/>
        </w:rPr>
        <w:t>konusunda</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Bakanlığı</w:t>
      </w:r>
      <w:r w:rsidRPr="000D2481" w:rsidR="007C20E2">
        <w:rPr>
          <w:sz w:val="18"/>
        </w:rPr>
        <w:t xml:space="preserve"> </w:t>
      </w:r>
      <w:r w:rsidRPr="000D2481">
        <w:rPr>
          <w:sz w:val="18"/>
        </w:rPr>
        <w:t>hangi</w:t>
      </w:r>
      <w:r w:rsidRPr="000D2481" w:rsidR="007C20E2">
        <w:rPr>
          <w:sz w:val="18"/>
        </w:rPr>
        <w:t xml:space="preserve"> </w:t>
      </w:r>
      <w:r w:rsidRPr="000D2481">
        <w:rPr>
          <w:sz w:val="18"/>
        </w:rPr>
        <w:t>tarikat</w:t>
      </w:r>
      <w:r w:rsidRPr="000D2481" w:rsidR="007C20E2">
        <w:rPr>
          <w:sz w:val="18"/>
        </w:rPr>
        <w:t xml:space="preserve"> </w:t>
      </w:r>
      <w:r w:rsidRPr="000D2481">
        <w:rPr>
          <w:sz w:val="18"/>
        </w:rPr>
        <w:t>ve</w:t>
      </w:r>
      <w:r w:rsidRPr="000D2481" w:rsidR="007C20E2">
        <w:rPr>
          <w:sz w:val="18"/>
        </w:rPr>
        <w:t xml:space="preserve"> </w:t>
      </w:r>
      <w:r w:rsidRPr="000D2481">
        <w:rPr>
          <w:sz w:val="18"/>
        </w:rPr>
        <w:t>cemaatlerle</w:t>
      </w:r>
      <w:r w:rsidRPr="000D2481" w:rsidR="007C20E2">
        <w:rPr>
          <w:sz w:val="18"/>
        </w:rPr>
        <w:t xml:space="preserve"> </w:t>
      </w:r>
      <w:r w:rsidRPr="000D2481">
        <w:rPr>
          <w:sz w:val="18"/>
        </w:rPr>
        <w:t>anlaşma</w:t>
      </w:r>
      <w:r w:rsidRPr="000D2481" w:rsidR="007C20E2">
        <w:rPr>
          <w:sz w:val="18"/>
        </w:rPr>
        <w:t xml:space="preserve"> </w:t>
      </w:r>
      <w:r w:rsidRPr="000D2481">
        <w:rPr>
          <w:sz w:val="18"/>
        </w:rPr>
        <w:t>imzalamıştır?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Botan…</w:t>
      </w:r>
    </w:p>
    <w:p w:rsidRPr="000D2481" w:rsidR="00D419C3" w:rsidP="000D2481" w:rsidRDefault="00D419C3">
      <w:pPr>
        <w:pStyle w:val="GENELKURUL"/>
        <w:spacing w:line="240" w:lineRule="auto"/>
        <w:rPr>
          <w:sz w:val="18"/>
        </w:rPr>
      </w:pPr>
      <w:r w:rsidRPr="000D2481">
        <w:rPr>
          <w:sz w:val="18"/>
        </w:rPr>
        <w:t>LEZGİN</w:t>
      </w:r>
      <w:r w:rsidRPr="000D2481" w:rsidR="007C20E2">
        <w:rPr>
          <w:sz w:val="18"/>
        </w:rPr>
        <w:t xml:space="preserve"> </w:t>
      </w:r>
      <w:r w:rsidRPr="000D2481">
        <w:rPr>
          <w:sz w:val="18"/>
        </w:rPr>
        <w:t>BOTAN</w:t>
      </w:r>
      <w:r w:rsidRPr="000D2481" w:rsidR="007C20E2">
        <w:rPr>
          <w:sz w:val="18"/>
        </w:rPr>
        <w:t xml:space="preserve"> </w:t>
      </w:r>
      <w:r w:rsidRPr="000D2481">
        <w:rPr>
          <w:sz w:val="18"/>
        </w:rPr>
        <w:t>(Van)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Kürtçenin</w:t>
      </w:r>
      <w:r w:rsidRPr="000D2481" w:rsidR="007C20E2">
        <w:rPr>
          <w:sz w:val="18"/>
        </w:rPr>
        <w:t xml:space="preserve"> </w:t>
      </w:r>
      <w:r w:rsidRPr="000D2481">
        <w:rPr>
          <w:sz w:val="18"/>
        </w:rPr>
        <w:t>Zazaki</w:t>
      </w:r>
      <w:r w:rsidRPr="000D2481" w:rsidR="007C20E2">
        <w:rPr>
          <w:sz w:val="18"/>
        </w:rPr>
        <w:t xml:space="preserve"> </w:t>
      </w:r>
      <w:r w:rsidRPr="000D2481">
        <w:rPr>
          <w:sz w:val="18"/>
        </w:rPr>
        <w:t>lehçesinden</w:t>
      </w:r>
      <w:r w:rsidRPr="000D2481" w:rsidR="007C20E2">
        <w:rPr>
          <w:sz w:val="18"/>
        </w:rPr>
        <w:t xml:space="preserve"> </w:t>
      </w:r>
      <w:r w:rsidRPr="000D2481">
        <w:rPr>
          <w:sz w:val="18"/>
        </w:rPr>
        <w:t>ve</w:t>
      </w:r>
      <w:r w:rsidRPr="000D2481" w:rsidR="007C20E2">
        <w:rPr>
          <w:sz w:val="18"/>
        </w:rPr>
        <w:t xml:space="preserve"> </w:t>
      </w:r>
      <w:r w:rsidRPr="000D2481">
        <w:rPr>
          <w:sz w:val="18"/>
        </w:rPr>
        <w:t>Kırmancki</w:t>
      </w:r>
      <w:r w:rsidRPr="000D2481" w:rsidR="007C20E2">
        <w:rPr>
          <w:sz w:val="18"/>
        </w:rPr>
        <w:t xml:space="preserve"> </w:t>
      </w:r>
      <w:r w:rsidRPr="000D2481">
        <w:rPr>
          <w:sz w:val="18"/>
        </w:rPr>
        <w:t>lehçesinden</w:t>
      </w:r>
      <w:r w:rsidRPr="000D2481" w:rsidR="007C20E2">
        <w:rPr>
          <w:sz w:val="18"/>
        </w:rPr>
        <w:t xml:space="preserve"> </w:t>
      </w:r>
      <w:r w:rsidRPr="000D2481">
        <w:rPr>
          <w:sz w:val="18"/>
        </w:rPr>
        <w:t>mezun</w:t>
      </w:r>
      <w:r w:rsidRPr="000D2481" w:rsidR="007C20E2">
        <w:rPr>
          <w:sz w:val="18"/>
        </w:rPr>
        <w:t xml:space="preserve"> </w:t>
      </w:r>
      <w:r w:rsidRPr="000D2481">
        <w:rPr>
          <w:sz w:val="18"/>
        </w:rPr>
        <w:t>olan</w:t>
      </w:r>
      <w:r w:rsidRPr="000D2481" w:rsidR="007C20E2">
        <w:rPr>
          <w:sz w:val="18"/>
        </w:rPr>
        <w:t xml:space="preserve"> </w:t>
      </w:r>
      <w:r w:rsidRPr="000D2481">
        <w:rPr>
          <w:sz w:val="18"/>
        </w:rPr>
        <w:t>öğretmenlerin</w:t>
      </w:r>
      <w:r w:rsidRPr="000D2481" w:rsidR="007C20E2">
        <w:rPr>
          <w:sz w:val="18"/>
        </w:rPr>
        <w:t xml:space="preserve"> </w:t>
      </w:r>
      <w:r w:rsidRPr="000D2481">
        <w:rPr>
          <w:sz w:val="18"/>
        </w:rPr>
        <w:t>atanmasıyla</w:t>
      </w:r>
      <w:r w:rsidRPr="000D2481" w:rsidR="007C20E2">
        <w:rPr>
          <w:sz w:val="18"/>
        </w:rPr>
        <w:t xml:space="preserve"> </w:t>
      </w:r>
      <w:r w:rsidRPr="000D2481">
        <w:rPr>
          <w:sz w:val="18"/>
        </w:rPr>
        <w:t>ilgili</w:t>
      </w:r>
      <w:r w:rsidRPr="000D2481" w:rsidR="007C20E2">
        <w:rPr>
          <w:sz w:val="18"/>
        </w:rPr>
        <w:t xml:space="preserve"> </w:t>
      </w:r>
      <w:r w:rsidRPr="000D2481">
        <w:rPr>
          <w:sz w:val="18"/>
        </w:rPr>
        <w:t>sıklıkla</w:t>
      </w:r>
      <w:r w:rsidRPr="000D2481" w:rsidR="007C20E2">
        <w:rPr>
          <w:sz w:val="18"/>
        </w:rPr>
        <w:t xml:space="preserve"> </w:t>
      </w:r>
      <w:r w:rsidRPr="000D2481">
        <w:rPr>
          <w:sz w:val="18"/>
        </w:rPr>
        <w:t>bize</w:t>
      </w:r>
      <w:r w:rsidRPr="000D2481" w:rsidR="007C20E2">
        <w:rPr>
          <w:sz w:val="18"/>
        </w:rPr>
        <w:t xml:space="preserve"> </w:t>
      </w:r>
      <w:r w:rsidRPr="000D2481">
        <w:rPr>
          <w:sz w:val="18"/>
        </w:rPr>
        <w:t>mesaj</w:t>
      </w:r>
      <w:r w:rsidRPr="000D2481" w:rsidR="007C20E2">
        <w:rPr>
          <w:sz w:val="18"/>
        </w:rPr>
        <w:t xml:space="preserve"> </w:t>
      </w:r>
      <w:r w:rsidRPr="000D2481">
        <w:rPr>
          <w:sz w:val="18"/>
        </w:rPr>
        <w:t>yazıyorlar,</w:t>
      </w:r>
      <w:r w:rsidRPr="000D2481" w:rsidR="007C20E2">
        <w:rPr>
          <w:sz w:val="18"/>
        </w:rPr>
        <w:t xml:space="preserve"> </w:t>
      </w:r>
      <w:r w:rsidRPr="000D2481">
        <w:rPr>
          <w:sz w:val="18"/>
        </w:rPr>
        <w:t>atamayı</w:t>
      </w:r>
      <w:r w:rsidRPr="000D2481" w:rsidR="007C20E2">
        <w:rPr>
          <w:sz w:val="18"/>
        </w:rPr>
        <w:t xml:space="preserve"> </w:t>
      </w:r>
      <w:r w:rsidRPr="000D2481">
        <w:rPr>
          <w:sz w:val="18"/>
        </w:rPr>
        <w:t>düşünüyor</w:t>
      </w:r>
      <w:r w:rsidRPr="000D2481" w:rsidR="007C20E2">
        <w:rPr>
          <w:sz w:val="18"/>
        </w:rPr>
        <w:t xml:space="preserve"> </w:t>
      </w:r>
      <w:r w:rsidRPr="000D2481">
        <w:rPr>
          <w:sz w:val="18"/>
        </w:rPr>
        <w:t>musunuz?</w:t>
      </w:r>
      <w:r w:rsidRPr="000D2481" w:rsidR="007C20E2">
        <w:rPr>
          <w:sz w:val="18"/>
        </w:rPr>
        <w:t xml:space="preserve"> </w:t>
      </w:r>
      <w:r w:rsidRPr="000D2481">
        <w:rPr>
          <w:sz w:val="18"/>
        </w:rPr>
        <w:t>Özellikle</w:t>
      </w:r>
      <w:r w:rsidRPr="000D2481" w:rsidR="007C20E2">
        <w:rPr>
          <w:sz w:val="18"/>
        </w:rPr>
        <w:t xml:space="preserve"> </w:t>
      </w:r>
      <w:r w:rsidRPr="000D2481">
        <w:rPr>
          <w:sz w:val="18"/>
        </w:rPr>
        <w:t>Eruh’tan</w:t>
      </w:r>
      <w:r w:rsidRPr="000D2481" w:rsidR="007C20E2">
        <w:rPr>
          <w:sz w:val="18"/>
        </w:rPr>
        <w:t xml:space="preserve"> </w:t>
      </w:r>
      <w:r w:rsidRPr="000D2481">
        <w:rPr>
          <w:sz w:val="18"/>
        </w:rPr>
        <w:t>Selahattin</w:t>
      </w:r>
      <w:r w:rsidRPr="000D2481" w:rsidR="007C20E2">
        <w:rPr>
          <w:sz w:val="18"/>
        </w:rPr>
        <w:t xml:space="preserve"> </w:t>
      </w:r>
      <w:r w:rsidRPr="000D2481">
        <w:rPr>
          <w:sz w:val="18"/>
        </w:rPr>
        <w:t>Özer</w:t>
      </w:r>
      <w:r w:rsidRPr="000D2481" w:rsidR="007C20E2">
        <w:rPr>
          <w:sz w:val="18"/>
        </w:rPr>
        <w:t xml:space="preserve"> </w:t>
      </w:r>
      <w:r w:rsidRPr="000D2481">
        <w:rPr>
          <w:sz w:val="18"/>
        </w:rPr>
        <w:t>Zazaki</w:t>
      </w:r>
      <w:r w:rsidRPr="000D2481" w:rsidR="007C20E2">
        <w:rPr>
          <w:sz w:val="18"/>
        </w:rPr>
        <w:t xml:space="preserve"> </w:t>
      </w:r>
      <w:r w:rsidRPr="000D2481">
        <w:rPr>
          <w:sz w:val="18"/>
        </w:rPr>
        <w:t>öğretmenliğinden</w:t>
      </w:r>
      <w:r w:rsidRPr="000D2481" w:rsidR="007C20E2">
        <w:rPr>
          <w:sz w:val="18"/>
        </w:rPr>
        <w:t xml:space="preserve"> </w:t>
      </w:r>
      <w:r w:rsidRPr="000D2481">
        <w:rPr>
          <w:sz w:val="18"/>
        </w:rPr>
        <w:t>mezun,</w:t>
      </w:r>
      <w:r w:rsidRPr="000D2481" w:rsidR="007C20E2">
        <w:rPr>
          <w:sz w:val="18"/>
        </w:rPr>
        <w:t xml:space="preserve"> </w:t>
      </w:r>
      <w:r w:rsidRPr="000D2481">
        <w:rPr>
          <w:sz w:val="18"/>
        </w:rPr>
        <w:t>aynı</w:t>
      </w:r>
      <w:r w:rsidRPr="000D2481" w:rsidR="007C20E2">
        <w:rPr>
          <w:sz w:val="18"/>
        </w:rPr>
        <w:t xml:space="preserve"> </w:t>
      </w:r>
      <w:r w:rsidRPr="000D2481">
        <w:rPr>
          <w:sz w:val="18"/>
        </w:rPr>
        <w:t>zamanda</w:t>
      </w:r>
      <w:r w:rsidRPr="000D2481" w:rsidR="007C20E2">
        <w:rPr>
          <w:sz w:val="18"/>
        </w:rPr>
        <w:t xml:space="preserve"> </w:t>
      </w:r>
      <w:r w:rsidRPr="000D2481">
        <w:rPr>
          <w:sz w:val="18"/>
        </w:rPr>
        <w:t>engelli</w:t>
      </w:r>
      <w:r w:rsidRPr="000D2481" w:rsidR="007C20E2">
        <w:rPr>
          <w:sz w:val="18"/>
        </w:rPr>
        <w:t xml:space="preserve"> </w:t>
      </w:r>
      <w:r w:rsidRPr="000D2481">
        <w:rPr>
          <w:sz w:val="18"/>
        </w:rPr>
        <w:t>ve</w:t>
      </w:r>
      <w:r w:rsidRPr="000D2481" w:rsidR="007C20E2">
        <w:rPr>
          <w:sz w:val="18"/>
        </w:rPr>
        <w:t xml:space="preserve"> </w:t>
      </w:r>
      <w:r w:rsidRPr="000D2481">
        <w:rPr>
          <w:sz w:val="18"/>
        </w:rPr>
        <w:t>sizden</w:t>
      </w:r>
      <w:r w:rsidRPr="000D2481" w:rsidR="007C20E2">
        <w:rPr>
          <w:sz w:val="18"/>
        </w:rPr>
        <w:t xml:space="preserve"> </w:t>
      </w:r>
      <w:r w:rsidRPr="000D2481">
        <w:rPr>
          <w:sz w:val="18"/>
        </w:rPr>
        <w:t>bir</w:t>
      </w:r>
      <w:r w:rsidRPr="000D2481" w:rsidR="007C20E2">
        <w:rPr>
          <w:sz w:val="18"/>
        </w:rPr>
        <w:t xml:space="preserve"> </w:t>
      </w:r>
      <w:r w:rsidRPr="000D2481">
        <w:rPr>
          <w:sz w:val="18"/>
        </w:rPr>
        <w:t>müjde</w:t>
      </w:r>
      <w:r w:rsidRPr="000D2481" w:rsidR="007C20E2">
        <w:rPr>
          <w:sz w:val="18"/>
        </w:rPr>
        <w:t xml:space="preserve"> </w:t>
      </w:r>
      <w:r w:rsidRPr="000D2481">
        <w:rPr>
          <w:sz w:val="18"/>
        </w:rPr>
        <w:t>bekliyor.</w:t>
      </w:r>
      <w:r w:rsidRPr="000D2481" w:rsidR="007C20E2">
        <w:rPr>
          <w:sz w:val="18"/>
        </w:rPr>
        <w:t xml:space="preserve"> </w:t>
      </w:r>
      <w:r w:rsidRPr="000D2481">
        <w:rPr>
          <w:sz w:val="18"/>
        </w:rPr>
        <w:t>Daha</w:t>
      </w:r>
      <w:r w:rsidRPr="000D2481" w:rsidR="007C20E2">
        <w:rPr>
          <w:sz w:val="18"/>
        </w:rPr>
        <w:t xml:space="preserve"> </w:t>
      </w:r>
      <w:r w:rsidRPr="000D2481">
        <w:rPr>
          <w:sz w:val="18"/>
        </w:rPr>
        <w:t>önce</w:t>
      </w:r>
      <w:r w:rsidRPr="000D2481" w:rsidR="007C20E2">
        <w:rPr>
          <w:sz w:val="18"/>
        </w:rPr>
        <w:t xml:space="preserve"> </w:t>
      </w:r>
      <w:r w:rsidRPr="000D2481">
        <w:rPr>
          <w:sz w:val="18"/>
        </w:rPr>
        <w:t>de</w:t>
      </w:r>
      <w:r w:rsidRPr="000D2481" w:rsidR="007C20E2">
        <w:rPr>
          <w:sz w:val="18"/>
        </w:rPr>
        <w:t xml:space="preserve"> </w:t>
      </w:r>
      <w:r w:rsidRPr="000D2481">
        <w:rPr>
          <w:sz w:val="18"/>
        </w:rPr>
        <w:t>dile</w:t>
      </w:r>
      <w:r w:rsidRPr="000D2481" w:rsidR="007C20E2">
        <w:rPr>
          <w:sz w:val="18"/>
        </w:rPr>
        <w:t xml:space="preserve"> </w:t>
      </w:r>
      <w:r w:rsidRPr="000D2481">
        <w:rPr>
          <w:sz w:val="18"/>
        </w:rPr>
        <w:t>getirdik,</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da</w:t>
      </w:r>
      <w:r w:rsidRPr="000D2481" w:rsidR="007C20E2">
        <w:rPr>
          <w:sz w:val="18"/>
        </w:rPr>
        <w:t xml:space="preserve"> </w:t>
      </w:r>
      <w:r w:rsidRPr="000D2481">
        <w:rPr>
          <w:sz w:val="18"/>
        </w:rPr>
        <w:t>Kürtçe</w:t>
      </w:r>
      <w:r w:rsidRPr="000D2481" w:rsidR="007C20E2">
        <w:rPr>
          <w:sz w:val="18"/>
        </w:rPr>
        <w:t xml:space="preserve"> </w:t>
      </w:r>
      <w:r w:rsidRPr="000D2481">
        <w:rPr>
          <w:sz w:val="18"/>
        </w:rPr>
        <w:t>seçmeli</w:t>
      </w:r>
      <w:r w:rsidRPr="000D2481" w:rsidR="007C20E2">
        <w:rPr>
          <w:sz w:val="18"/>
        </w:rPr>
        <w:t xml:space="preserve"> </w:t>
      </w:r>
      <w:r w:rsidRPr="000D2481">
        <w:rPr>
          <w:sz w:val="18"/>
        </w:rPr>
        <w:t>derslerle</w:t>
      </w:r>
      <w:r w:rsidRPr="000D2481" w:rsidR="007C20E2">
        <w:rPr>
          <w:sz w:val="18"/>
        </w:rPr>
        <w:t xml:space="preserve"> </w:t>
      </w:r>
      <w:r w:rsidRPr="000D2481">
        <w:rPr>
          <w:sz w:val="18"/>
        </w:rPr>
        <w:t>ilgili</w:t>
      </w:r>
      <w:r w:rsidRPr="000D2481" w:rsidR="007C20E2">
        <w:rPr>
          <w:sz w:val="18"/>
        </w:rPr>
        <w:t xml:space="preserve"> </w:t>
      </w:r>
      <w:r w:rsidRPr="000D2481">
        <w:rPr>
          <w:sz w:val="18"/>
        </w:rPr>
        <w:t>öğretmen</w:t>
      </w:r>
      <w:r w:rsidRPr="000D2481" w:rsidR="007C20E2">
        <w:rPr>
          <w:sz w:val="18"/>
        </w:rPr>
        <w:t xml:space="preserve"> </w:t>
      </w:r>
      <w:r w:rsidRPr="000D2481">
        <w:rPr>
          <w:sz w:val="18"/>
        </w:rPr>
        <w:t>yetersizliğinden</w:t>
      </w:r>
      <w:r w:rsidRPr="000D2481" w:rsidR="007C20E2">
        <w:rPr>
          <w:sz w:val="18"/>
        </w:rPr>
        <w:t xml:space="preserve"> </w:t>
      </w:r>
      <w:r w:rsidRPr="000D2481">
        <w:rPr>
          <w:sz w:val="18"/>
        </w:rPr>
        <w:t>kaynaklı</w:t>
      </w:r>
      <w:r w:rsidRPr="000D2481" w:rsidR="007C20E2">
        <w:rPr>
          <w:sz w:val="18"/>
        </w:rPr>
        <w:t xml:space="preserve"> </w:t>
      </w:r>
      <w:r w:rsidRPr="000D2481">
        <w:rPr>
          <w:sz w:val="18"/>
        </w:rPr>
        <w:t>ciddi</w:t>
      </w:r>
      <w:r w:rsidRPr="000D2481" w:rsidR="007C20E2">
        <w:rPr>
          <w:sz w:val="18"/>
        </w:rPr>
        <w:t xml:space="preserve"> </w:t>
      </w:r>
      <w:r w:rsidRPr="000D2481">
        <w:rPr>
          <w:sz w:val="18"/>
        </w:rPr>
        <w:t>mağduriyet</w:t>
      </w:r>
      <w:r w:rsidRPr="000D2481" w:rsidR="007C20E2">
        <w:rPr>
          <w:sz w:val="18"/>
        </w:rPr>
        <w:t xml:space="preserve"> </w:t>
      </w:r>
      <w:r w:rsidRPr="000D2481">
        <w:rPr>
          <w:sz w:val="18"/>
        </w:rPr>
        <w:t>söz</w:t>
      </w:r>
      <w:r w:rsidRPr="000D2481" w:rsidR="007C20E2">
        <w:rPr>
          <w:sz w:val="18"/>
        </w:rPr>
        <w:t xml:space="preserve"> </w:t>
      </w:r>
      <w:r w:rsidRPr="000D2481">
        <w:rPr>
          <w:sz w:val="18"/>
        </w:rPr>
        <w:t>konusu.</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bir</w:t>
      </w:r>
      <w:r w:rsidRPr="000D2481" w:rsidR="007C20E2">
        <w:rPr>
          <w:sz w:val="18"/>
        </w:rPr>
        <w:t xml:space="preserve"> </w:t>
      </w:r>
      <w:r w:rsidRPr="000D2481">
        <w:rPr>
          <w:sz w:val="18"/>
        </w:rPr>
        <w:t>tedbir</w:t>
      </w:r>
      <w:r w:rsidRPr="000D2481" w:rsidR="007C20E2">
        <w:rPr>
          <w:sz w:val="18"/>
        </w:rPr>
        <w:t xml:space="preserve"> </w:t>
      </w:r>
      <w:r w:rsidRPr="000D2481">
        <w:rPr>
          <w:sz w:val="18"/>
        </w:rPr>
        <w:t>almayı</w:t>
      </w:r>
      <w:r w:rsidRPr="000D2481" w:rsidR="007C20E2">
        <w:rPr>
          <w:sz w:val="18"/>
        </w:rPr>
        <w:t xml:space="preserve"> </w:t>
      </w:r>
      <w:r w:rsidRPr="000D2481">
        <w:rPr>
          <w:sz w:val="18"/>
        </w:rPr>
        <w:t>düşünüyor</w:t>
      </w:r>
      <w:r w:rsidRPr="000D2481" w:rsidR="007C20E2">
        <w:rPr>
          <w:sz w:val="18"/>
        </w:rPr>
        <w:t xml:space="preserve"> </w:t>
      </w:r>
      <w:r w:rsidRPr="000D2481">
        <w:rPr>
          <w:sz w:val="18"/>
        </w:rPr>
        <w:t>musunuz?</w:t>
      </w:r>
    </w:p>
    <w:p w:rsidRPr="000D2481" w:rsidR="00D419C3" w:rsidP="000D2481" w:rsidRDefault="00D419C3">
      <w:pPr>
        <w:pStyle w:val="GENELKURUL"/>
        <w:spacing w:line="240" w:lineRule="auto"/>
        <w:rPr>
          <w:sz w:val="18"/>
        </w:rPr>
      </w:pPr>
      <w:r w:rsidRPr="000D2481">
        <w:rPr>
          <w:sz w:val="18"/>
        </w:rPr>
        <w:t>İkinci</w:t>
      </w:r>
      <w:r w:rsidRPr="000D2481" w:rsidR="007C20E2">
        <w:rPr>
          <w:sz w:val="18"/>
        </w:rPr>
        <w:t xml:space="preserve"> </w:t>
      </w:r>
      <w:r w:rsidRPr="000D2481">
        <w:rPr>
          <w:sz w:val="18"/>
        </w:rPr>
        <w:t>sorum:</w:t>
      </w:r>
      <w:r w:rsidRPr="000D2481" w:rsidR="007C20E2">
        <w:rPr>
          <w:sz w:val="18"/>
        </w:rPr>
        <w:t xml:space="preserve"> </w:t>
      </w:r>
      <w:r w:rsidRPr="000D2481">
        <w:rPr>
          <w:sz w:val="18"/>
        </w:rPr>
        <w:t>1990’lı</w:t>
      </w:r>
      <w:r w:rsidRPr="000D2481" w:rsidR="007C20E2">
        <w:rPr>
          <w:sz w:val="18"/>
        </w:rPr>
        <w:t xml:space="preserve"> </w:t>
      </w:r>
      <w:r w:rsidRPr="000D2481">
        <w:rPr>
          <w:sz w:val="18"/>
        </w:rPr>
        <w:t>yıllarda</w:t>
      </w:r>
      <w:r w:rsidRPr="000D2481" w:rsidR="007C20E2">
        <w:rPr>
          <w:sz w:val="18"/>
        </w:rPr>
        <w:t xml:space="preserve"> </w:t>
      </w:r>
      <w:r w:rsidRPr="000D2481">
        <w:rPr>
          <w:sz w:val="18"/>
        </w:rPr>
        <w:t>kurulan</w:t>
      </w:r>
      <w:r w:rsidRPr="000D2481" w:rsidR="007C20E2">
        <w:rPr>
          <w:sz w:val="18"/>
        </w:rPr>
        <w:t xml:space="preserve"> </w:t>
      </w:r>
      <w:r w:rsidRPr="000D2481">
        <w:rPr>
          <w:sz w:val="18"/>
        </w:rPr>
        <w:t>İstanbul</w:t>
      </w:r>
      <w:r w:rsidRPr="000D2481" w:rsidR="007C20E2">
        <w:rPr>
          <w:sz w:val="18"/>
        </w:rPr>
        <w:t xml:space="preserve"> </w:t>
      </w:r>
      <w:r w:rsidRPr="000D2481">
        <w:rPr>
          <w:sz w:val="18"/>
        </w:rPr>
        <w:t>Kürt</w:t>
      </w:r>
      <w:r w:rsidRPr="000D2481" w:rsidR="007C20E2">
        <w:rPr>
          <w:sz w:val="18"/>
        </w:rPr>
        <w:t xml:space="preserve"> </w:t>
      </w:r>
      <w:r w:rsidRPr="000D2481">
        <w:rPr>
          <w:sz w:val="18"/>
        </w:rPr>
        <w:t>Enstitüsü</w:t>
      </w:r>
      <w:r w:rsidRPr="000D2481" w:rsidR="007C20E2">
        <w:rPr>
          <w:sz w:val="18"/>
        </w:rPr>
        <w:t xml:space="preserve"> </w:t>
      </w:r>
      <w:r w:rsidRPr="000D2481">
        <w:rPr>
          <w:sz w:val="18"/>
        </w:rPr>
        <w:t>bir</w:t>
      </w:r>
      <w:r w:rsidRPr="000D2481" w:rsidR="007C20E2">
        <w:rPr>
          <w:sz w:val="18"/>
        </w:rPr>
        <w:t xml:space="preserve"> </w:t>
      </w:r>
      <w:r w:rsidRPr="000D2481">
        <w:rPr>
          <w:sz w:val="18"/>
        </w:rPr>
        <w:t>KHK’yle</w:t>
      </w:r>
      <w:r w:rsidRPr="000D2481" w:rsidR="007C20E2">
        <w:rPr>
          <w:sz w:val="18"/>
        </w:rPr>
        <w:t xml:space="preserve"> </w:t>
      </w:r>
      <w:r w:rsidRPr="000D2481">
        <w:rPr>
          <w:sz w:val="18"/>
        </w:rPr>
        <w:t>haksız</w:t>
      </w:r>
      <w:r w:rsidRPr="000D2481" w:rsidR="007C20E2">
        <w:rPr>
          <w:sz w:val="18"/>
        </w:rPr>
        <w:t xml:space="preserve"> </w:t>
      </w:r>
      <w:r w:rsidRPr="000D2481">
        <w:rPr>
          <w:sz w:val="18"/>
        </w:rPr>
        <w:t>yere</w:t>
      </w:r>
      <w:r w:rsidRPr="000D2481" w:rsidR="007C20E2">
        <w:rPr>
          <w:sz w:val="18"/>
        </w:rPr>
        <w:t xml:space="preserve"> </w:t>
      </w:r>
      <w:r w:rsidRPr="000D2481">
        <w:rPr>
          <w:sz w:val="18"/>
        </w:rPr>
        <w:t>kapatıldı.</w:t>
      </w:r>
      <w:r w:rsidRPr="000D2481" w:rsidR="007C20E2">
        <w:rPr>
          <w:sz w:val="18"/>
        </w:rPr>
        <w:t xml:space="preserve"> </w:t>
      </w:r>
      <w:r w:rsidRPr="000D2481">
        <w:rPr>
          <w:sz w:val="18"/>
        </w:rPr>
        <w:t>Bu</w:t>
      </w:r>
      <w:r w:rsidRPr="000D2481" w:rsidR="007C20E2">
        <w:rPr>
          <w:sz w:val="18"/>
        </w:rPr>
        <w:t xml:space="preserve"> </w:t>
      </w:r>
      <w:r w:rsidRPr="000D2481">
        <w:rPr>
          <w:sz w:val="18"/>
        </w:rPr>
        <w:t>enstitünün</w:t>
      </w:r>
      <w:r w:rsidRPr="000D2481" w:rsidR="007C20E2">
        <w:rPr>
          <w:sz w:val="18"/>
        </w:rPr>
        <w:t xml:space="preserve"> </w:t>
      </w:r>
      <w:r w:rsidRPr="000D2481">
        <w:rPr>
          <w:sz w:val="18"/>
        </w:rPr>
        <w:t>bir</w:t>
      </w:r>
      <w:r w:rsidRPr="000D2481" w:rsidR="007C20E2">
        <w:rPr>
          <w:sz w:val="18"/>
        </w:rPr>
        <w:t xml:space="preserve"> </w:t>
      </w:r>
      <w:r w:rsidRPr="000D2481">
        <w:rPr>
          <w:sz w:val="18"/>
        </w:rPr>
        <w:t>an</w:t>
      </w:r>
      <w:r w:rsidRPr="000D2481" w:rsidR="007C20E2">
        <w:rPr>
          <w:sz w:val="18"/>
        </w:rPr>
        <w:t xml:space="preserve"> </w:t>
      </w:r>
      <w:r w:rsidRPr="000D2481">
        <w:rPr>
          <w:sz w:val="18"/>
        </w:rPr>
        <w:t>önce</w:t>
      </w:r>
      <w:r w:rsidRPr="000D2481" w:rsidR="007C20E2">
        <w:rPr>
          <w:sz w:val="18"/>
        </w:rPr>
        <w:t xml:space="preserve"> </w:t>
      </w:r>
      <w:r w:rsidRPr="000D2481">
        <w:rPr>
          <w:sz w:val="18"/>
        </w:rPr>
        <w:t>açılması</w:t>
      </w:r>
      <w:r w:rsidRPr="000D2481" w:rsidR="007C20E2">
        <w:rPr>
          <w:sz w:val="18"/>
        </w:rPr>
        <w:t xml:space="preserve"> </w:t>
      </w:r>
      <w:r w:rsidRPr="000D2481">
        <w:rPr>
          <w:sz w:val="18"/>
        </w:rPr>
        <w:t>ve</w:t>
      </w:r>
      <w:r w:rsidRPr="000D2481" w:rsidR="007C20E2">
        <w:rPr>
          <w:sz w:val="18"/>
        </w:rPr>
        <w:t xml:space="preserve"> </w:t>
      </w:r>
      <w:r w:rsidRPr="000D2481">
        <w:rPr>
          <w:sz w:val="18"/>
        </w:rPr>
        <w:t>hatta</w:t>
      </w:r>
      <w:r w:rsidRPr="000D2481" w:rsidR="007C20E2">
        <w:rPr>
          <w:sz w:val="18"/>
        </w:rPr>
        <w:t xml:space="preserve"> </w:t>
      </w:r>
      <w:r w:rsidRPr="000D2481">
        <w:rPr>
          <w:sz w:val="18"/>
        </w:rPr>
        <w:t>gerekirse</w:t>
      </w:r>
      <w:r w:rsidRPr="000D2481" w:rsidR="007C20E2">
        <w:rPr>
          <w:sz w:val="18"/>
        </w:rPr>
        <w:t xml:space="preserve"> </w:t>
      </w:r>
      <w:r w:rsidRPr="000D2481">
        <w:rPr>
          <w:sz w:val="18"/>
        </w:rPr>
        <w:t>-İstanbul’da</w:t>
      </w:r>
      <w:r w:rsidRPr="000D2481" w:rsidR="007C20E2">
        <w:rPr>
          <w:sz w:val="18"/>
        </w:rPr>
        <w:t xml:space="preserve"> </w:t>
      </w:r>
      <w:r w:rsidRPr="000D2481">
        <w:rPr>
          <w:sz w:val="18"/>
        </w:rPr>
        <w:t>100’ün</w:t>
      </w:r>
      <w:r w:rsidRPr="000D2481" w:rsidR="007C20E2">
        <w:rPr>
          <w:sz w:val="18"/>
        </w:rPr>
        <w:t xml:space="preserve"> </w:t>
      </w:r>
      <w:r w:rsidRPr="000D2481">
        <w:rPr>
          <w:sz w:val="18"/>
        </w:rPr>
        <w:t>üzerinde</w:t>
      </w:r>
      <w:r w:rsidRPr="000D2481" w:rsidR="007C20E2">
        <w:rPr>
          <w:sz w:val="18"/>
        </w:rPr>
        <w:t xml:space="preserve"> </w:t>
      </w:r>
      <w:r w:rsidRPr="000D2481">
        <w:rPr>
          <w:sz w:val="18"/>
        </w:rPr>
        <w:t>üniversite</w:t>
      </w:r>
      <w:r w:rsidRPr="000D2481" w:rsidR="007C20E2">
        <w:rPr>
          <w:sz w:val="18"/>
        </w:rPr>
        <w:t xml:space="preserve"> </w:t>
      </w:r>
      <w:r w:rsidRPr="000D2481">
        <w:rPr>
          <w:sz w:val="18"/>
        </w:rPr>
        <w:t>var-</w:t>
      </w:r>
      <w:r w:rsidRPr="000D2481" w:rsidR="007C20E2">
        <w:rPr>
          <w:sz w:val="18"/>
        </w:rPr>
        <w:t xml:space="preserve"> </w:t>
      </w:r>
      <w:r w:rsidRPr="000D2481">
        <w:rPr>
          <w:sz w:val="18"/>
        </w:rPr>
        <w:t>bunun</w:t>
      </w:r>
      <w:r w:rsidRPr="000D2481" w:rsidR="007C20E2">
        <w:rPr>
          <w:sz w:val="18"/>
        </w:rPr>
        <w:t xml:space="preserve"> </w:t>
      </w:r>
      <w:r w:rsidRPr="000D2481">
        <w:rPr>
          <w:sz w:val="18"/>
        </w:rPr>
        <w:t>Kürtçe</w:t>
      </w:r>
      <w:r w:rsidRPr="000D2481" w:rsidR="007C20E2">
        <w:rPr>
          <w:sz w:val="18"/>
        </w:rPr>
        <w:t xml:space="preserve"> </w:t>
      </w:r>
      <w:r w:rsidRPr="000D2481">
        <w:rPr>
          <w:sz w:val="18"/>
        </w:rPr>
        <w:t>ve</w:t>
      </w:r>
      <w:r w:rsidRPr="000D2481" w:rsidR="007C20E2">
        <w:rPr>
          <w:sz w:val="18"/>
        </w:rPr>
        <w:t xml:space="preserve"> </w:t>
      </w:r>
      <w:r w:rsidRPr="000D2481">
        <w:rPr>
          <w:sz w:val="18"/>
        </w:rPr>
        <w:t>Kürt</w:t>
      </w:r>
      <w:r w:rsidRPr="000D2481" w:rsidR="007C20E2">
        <w:rPr>
          <w:sz w:val="18"/>
        </w:rPr>
        <w:t xml:space="preserve"> </w:t>
      </w:r>
      <w:r w:rsidRPr="000D2481">
        <w:rPr>
          <w:sz w:val="18"/>
        </w:rPr>
        <w:t>uygarlığı</w:t>
      </w:r>
      <w:r w:rsidRPr="000D2481" w:rsidR="007C20E2">
        <w:rPr>
          <w:sz w:val="18"/>
        </w:rPr>
        <w:t xml:space="preserve"> </w:t>
      </w:r>
      <w:r w:rsidRPr="000D2481">
        <w:rPr>
          <w:sz w:val="18"/>
        </w:rPr>
        <w:t>medeniyeti</w:t>
      </w:r>
      <w:r w:rsidRPr="000D2481" w:rsidR="007C20E2">
        <w:rPr>
          <w:sz w:val="18"/>
        </w:rPr>
        <w:t xml:space="preserve"> </w:t>
      </w:r>
      <w:r w:rsidRPr="000D2481">
        <w:rPr>
          <w:sz w:val="18"/>
        </w:rPr>
        <w:t>üzerine</w:t>
      </w:r>
      <w:r w:rsidRPr="000D2481" w:rsidR="007C20E2">
        <w:rPr>
          <w:sz w:val="18"/>
        </w:rPr>
        <w:t xml:space="preserve"> </w:t>
      </w:r>
      <w:r w:rsidRPr="000D2481">
        <w:rPr>
          <w:sz w:val="18"/>
        </w:rPr>
        <w:t>bir</w:t>
      </w:r>
      <w:r w:rsidRPr="000D2481" w:rsidR="007C20E2">
        <w:rPr>
          <w:sz w:val="18"/>
        </w:rPr>
        <w:t xml:space="preserve"> </w:t>
      </w:r>
      <w:r w:rsidRPr="000D2481">
        <w:rPr>
          <w:sz w:val="18"/>
        </w:rPr>
        <w:t>üniversite</w:t>
      </w:r>
      <w:r w:rsidRPr="000D2481" w:rsidR="007C20E2">
        <w:rPr>
          <w:sz w:val="18"/>
        </w:rPr>
        <w:t xml:space="preserve"> </w:t>
      </w:r>
      <w:r w:rsidRPr="000D2481">
        <w:rPr>
          <w:sz w:val="18"/>
        </w:rPr>
        <w:t>olarak</w:t>
      </w:r>
      <w:r w:rsidRPr="000D2481" w:rsidR="007C20E2">
        <w:rPr>
          <w:sz w:val="18"/>
        </w:rPr>
        <w:t xml:space="preserve"> </w:t>
      </w:r>
      <w:r w:rsidRPr="000D2481">
        <w:rPr>
          <w:sz w:val="18"/>
        </w:rPr>
        <w:t>açılması</w:t>
      </w:r>
      <w:r w:rsidRPr="000D2481" w:rsidR="007C20E2">
        <w:rPr>
          <w:sz w:val="18"/>
        </w:rPr>
        <w:t xml:space="preserve"> </w:t>
      </w:r>
      <w:r w:rsidRPr="000D2481">
        <w:rPr>
          <w:sz w:val="18"/>
        </w:rPr>
        <w:t>konusunda</w:t>
      </w:r>
      <w:r w:rsidRPr="000D2481" w:rsidR="007C20E2">
        <w:rPr>
          <w:sz w:val="18"/>
        </w:rPr>
        <w:t xml:space="preserve"> </w:t>
      </w:r>
      <w:r w:rsidRPr="000D2481">
        <w:rPr>
          <w:sz w:val="18"/>
        </w:rPr>
        <w:t>düşünceniz</w:t>
      </w:r>
      <w:r w:rsidRPr="000D2481" w:rsidR="007C20E2">
        <w:rPr>
          <w:sz w:val="18"/>
        </w:rPr>
        <w:t xml:space="preserve"> </w:t>
      </w:r>
      <w:r w:rsidRPr="000D2481">
        <w:rPr>
          <w:sz w:val="18"/>
        </w:rPr>
        <w:t>nedir?</w:t>
      </w:r>
    </w:p>
    <w:p w:rsidRPr="000D2481" w:rsidR="00D419C3" w:rsidP="000D2481" w:rsidRDefault="00D419C3">
      <w:pPr>
        <w:pStyle w:val="GENELKURUL"/>
        <w:spacing w:line="240" w:lineRule="auto"/>
        <w:rPr>
          <w:sz w:val="18"/>
        </w:rPr>
      </w:pPr>
      <w:r w:rsidRPr="000D2481">
        <w:rPr>
          <w:sz w:val="18"/>
        </w:rPr>
        <w:t>Teşekkür</w:t>
      </w:r>
      <w:r w:rsidRPr="000D2481" w:rsidR="007C20E2">
        <w:rPr>
          <w:sz w:val="18"/>
        </w:rPr>
        <w:t xml:space="preserve"> </w:t>
      </w:r>
      <w:r w:rsidRPr="000D2481">
        <w:rPr>
          <w:sz w:val="18"/>
        </w:rPr>
        <w:t>ediyorum.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Balbay…</w:t>
      </w:r>
    </w:p>
    <w:p w:rsidRPr="000D2481" w:rsidR="00D419C3" w:rsidP="000D2481" w:rsidRDefault="00D419C3">
      <w:pPr>
        <w:pStyle w:val="GENELKURUL"/>
        <w:spacing w:line="240" w:lineRule="auto"/>
        <w:rPr>
          <w:sz w:val="18"/>
        </w:rPr>
      </w:pPr>
      <w:r w:rsidRPr="000D2481">
        <w:rPr>
          <w:sz w:val="18"/>
        </w:rPr>
        <w:t>MUSTAFA</w:t>
      </w:r>
      <w:r w:rsidRPr="000D2481" w:rsidR="007C20E2">
        <w:rPr>
          <w:sz w:val="18"/>
        </w:rPr>
        <w:t xml:space="preserve"> </w:t>
      </w:r>
      <w:r w:rsidRPr="000D2481">
        <w:rPr>
          <w:sz w:val="18"/>
        </w:rPr>
        <w:t>ALİ</w:t>
      </w:r>
      <w:r w:rsidRPr="000D2481" w:rsidR="007C20E2">
        <w:rPr>
          <w:sz w:val="18"/>
        </w:rPr>
        <w:t xml:space="preserve"> </w:t>
      </w:r>
      <w:r w:rsidRPr="000D2481">
        <w:rPr>
          <w:sz w:val="18"/>
        </w:rPr>
        <w:t>BALBAY</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Sözüm</w:t>
      </w:r>
      <w:r w:rsidRPr="000D2481" w:rsidR="007C20E2">
        <w:rPr>
          <w:sz w:val="18"/>
        </w:rPr>
        <w:t xml:space="preserve"> </w:t>
      </w:r>
      <w:r w:rsidRPr="000D2481">
        <w:rPr>
          <w:sz w:val="18"/>
        </w:rPr>
        <w:t>Sayın</w:t>
      </w:r>
      <w:r w:rsidRPr="000D2481" w:rsidR="007C20E2">
        <w:rPr>
          <w:sz w:val="18"/>
        </w:rPr>
        <w:t xml:space="preserve"> </w:t>
      </w:r>
      <w:r w:rsidRPr="000D2481">
        <w:rPr>
          <w:sz w:val="18"/>
        </w:rPr>
        <w:t>Bakana</w:t>
      </w:r>
      <w:r w:rsidRPr="000D2481" w:rsidR="007C20E2">
        <w:rPr>
          <w:sz w:val="18"/>
        </w:rPr>
        <w:t xml:space="preserve"> </w:t>
      </w:r>
      <w:r w:rsidRPr="000D2481">
        <w:rPr>
          <w:sz w:val="18"/>
        </w:rPr>
        <w:t>ama</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sizin</w:t>
      </w:r>
      <w:r w:rsidRPr="000D2481" w:rsidR="007C20E2">
        <w:rPr>
          <w:sz w:val="18"/>
        </w:rPr>
        <w:t xml:space="preserve"> </w:t>
      </w:r>
      <w:r w:rsidRPr="000D2481">
        <w:rPr>
          <w:sz w:val="18"/>
        </w:rPr>
        <w:t>de</w:t>
      </w:r>
      <w:r w:rsidRPr="000D2481" w:rsidR="007C20E2">
        <w:rPr>
          <w:sz w:val="18"/>
        </w:rPr>
        <w:t xml:space="preserve"> </w:t>
      </w:r>
      <w:r w:rsidRPr="000D2481">
        <w:rPr>
          <w:sz w:val="18"/>
        </w:rPr>
        <w:t>değerlendirmeniz</w:t>
      </w:r>
      <w:r w:rsidRPr="000D2481" w:rsidR="007C20E2">
        <w:rPr>
          <w:sz w:val="18"/>
        </w:rPr>
        <w:t xml:space="preserve"> </w:t>
      </w:r>
      <w:r w:rsidRPr="000D2481">
        <w:rPr>
          <w:sz w:val="18"/>
        </w:rPr>
        <w:t>içinde</w:t>
      </w:r>
      <w:r w:rsidRPr="000D2481" w:rsidR="007C20E2">
        <w:rPr>
          <w:sz w:val="18"/>
        </w:rPr>
        <w:t xml:space="preserve"> </w:t>
      </w:r>
      <w:r w:rsidRPr="000D2481">
        <w:rPr>
          <w:sz w:val="18"/>
        </w:rPr>
        <w:t>olmasını</w:t>
      </w:r>
      <w:r w:rsidRPr="000D2481" w:rsidR="007C20E2">
        <w:rPr>
          <w:sz w:val="18"/>
        </w:rPr>
        <w:t xml:space="preserve"> </w:t>
      </w:r>
      <w:r w:rsidRPr="000D2481">
        <w:rPr>
          <w:sz w:val="18"/>
        </w:rPr>
        <w:t>dilediğim</w:t>
      </w:r>
      <w:r w:rsidRPr="000D2481" w:rsidR="007C20E2">
        <w:rPr>
          <w:sz w:val="18"/>
        </w:rPr>
        <w:t xml:space="preserve"> </w:t>
      </w:r>
      <w:r w:rsidRPr="000D2481">
        <w:rPr>
          <w:sz w:val="18"/>
        </w:rPr>
        <w:t>bir</w:t>
      </w:r>
      <w:r w:rsidRPr="000D2481" w:rsidR="007C20E2">
        <w:rPr>
          <w:sz w:val="18"/>
        </w:rPr>
        <w:t xml:space="preserve"> </w:t>
      </w:r>
      <w:r w:rsidRPr="000D2481">
        <w:rPr>
          <w:sz w:val="18"/>
        </w:rPr>
        <w:t>durum</w:t>
      </w:r>
      <w:r w:rsidRPr="000D2481" w:rsidR="007C20E2">
        <w:rPr>
          <w:sz w:val="18"/>
        </w:rPr>
        <w:t xml:space="preserve"> </w:t>
      </w:r>
      <w:r w:rsidRPr="000D2481">
        <w:rPr>
          <w:sz w:val="18"/>
        </w:rPr>
        <w:t>var.</w:t>
      </w:r>
      <w:r w:rsidRPr="000D2481" w:rsidR="007C20E2">
        <w:rPr>
          <w:sz w:val="18"/>
        </w:rPr>
        <w:t xml:space="preserve"> </w:t>
      </w:r>
      <w:r w:rsidRPr="000D2481">
        <w:rPr>
          <w:sz w:val="18"/>
        </w:rPr>
        <w:t>21.00’de</w:t>
      </w:r>
      <w:r w:rsidRPr="000D2481" w:rsidR="007C20E2">
        <w:rPr>
          <w:sz w:val="18"/>
        </w:rPr>
        <w:t xml:space="preserve"> </w:t>
      </w:r>
      <w:r w:rsidRPr="000D2481">
        <w:rPr>
          <w:sz w:val="18"/>
        </w:rPr>
        <w:t>bu</w:t>
      </w:r>
      <w:r w:rsidRPr="000D2481" w:rsidR="007C20E2">
        <w:rPr>
          <w:sz w:val="18"/>
        </w:rPr>
        <w:t xml:space="preserve"> </w:t>
      </w:r>
      <w:r w:rsidRPr="000D2481">
        <w:rPr>
          <w:sz w:val="18"/>
        </w:rPr>
        <w:t>televizyon</w:t>
      </w:r>
      <w:r w:rsidRPr="000D2481" w:rsidR="007C20E2">
        <w:rPr>
          <w:sz w:val="18"/>
        </w:rPr>
        <w:t xml:space="preserve"> </w:t>
      </w:r>
      <w:r w:rsidRPr="000D2481">
        <w:rPr>
          <w:sz w:val="18"/>
        </w:rPr>
        <w:t>yayınları</w:t>
      </w:r>
      <w:r w:rsidRPr="000D2481" w:rsidR="007C20E2">
        <w:rPr>
          <w:sz w:val="18"/>
        </w:rPr>
        <w:t xml:space="preserve"> </w:t>
      </w:r>
      <w:r w:rsidRPr="000D2481">
        <w:rPr>
          <w:sz w:val="18"/>
        </w:rPr>
        <w:t>kesiliyor,</w:t>
      </w:r>
      <w:r w:rsidRPr="000D2481" w:rsidR="007C20E2">
        <w:rPr>
          <w:sz w:val="18"/>
        </w:rPr>
        <w:t xml:space="preserve"> </w:t>
      </w:r>
      <w:r w:rsidRPr="000D2481">
        <w:rPr>
          <w:sz w:val="18"/>
        </w:rPr>
        <w:t>daha</w:t>
      </w:r>
      <w:r w:rsidRPr="000D2481" w:rsidR="007C20E2">
        <w:rPr>
          <w:sz w:val="18"/>
        </w:rPr>
        <w:t xml:space="preserve"> </w:t>
      </w:r>
      <w:r w:rsidRPr="000D2481">
        <w:rPr>
          <w:sz w:val="18"/>
        </w:rPr>
        <w:t>sonra</w:t>
      </w:r>
      <w:r w:rsidRPr="000D2481" w:rsidR="007C20E2">
        <w:rPr>
          <w:sz w:val="18"/>
        </w:rPr>
        <w:t xml:space="preserve"> </w:t>
      </w:r>
      <w:r w:rsidRPr="000D2481">
        <w:rPr>
          <w:sz w:val="18"/>
        </w:rPr>
        <w:t>internet</w:t>
      </w:r>
      <w:r w:rsidRPr="000D2481" w:rsidR="007C20E2">
        <w:rPr>
          <w:sz w:val="18"/>
        </w:rPr>
        <w:t xml:space="preserve"> </w:t>
      </w:r>
      <w:r w:rsidRPr="000D2481">
        <w:rPr>
          <w:sz w:val="18"/>
        </w:rPr>
        <w:t>üzerinden</w:t>
      </w:r>
      <w:r w:rsidRPr="000D2481" w:rsidR="007C20E2">
        <w:rPr>
          <w:sz w:val="18"/>
        </w:rPr>
        <w:t xml:space="preserve"> </w:t>
      </w:r>
      <w:r w:rsidRPr="000D2481">
        <w:rPr>
          <w:sz w:val="18"/>
        </w:rPr>
        <w:t>yayın</w:t>
      </w:r>
      <w:r w:rsidRPr="000D2481" w:rsidR="007C20E2">
        <w:rPr>
          <w:sz w:val="18"/>
        </w:rPr>
        <w:t xml:space="preserve"> </w:t>
      </w:r>
      <w:r w:rsidRPr="000D2481">
        <w:rPr>
          <w:sz w:val="18"/>
        </w:rPr>
        <w:t>yapılıyor.</w:t>
      </w:r>
      <w:r w:rsidRPr="000D2481" w:rsidR="007C20E2">
        <w:rPr>
          <w:sz w:val="18"/>
        </w:rPr>
        <w:t xml:space="preserve"> </w:t>
      </w:r>
      <w:r w:rsidRPr="000D2481">
        <w:rPr>
          <w:sz w:val="18"/>
        </w:rPr>
        <w:t>TBMM</w:t>
      </w:r>
      <w:r w:rsidRPr="000D2481" w:rsidR="007C20E2">
        <w:rPr>
          <w:sz w:val="18"/>
        </w:rPr>
        <w:t xml:space="preserve"> </w:t>
      </w:r>
      <w:r w:rsidRPr="000D2481">
        <w:rPr>
          <w:sz w:val="18"/>
        </w:rPr>
        <w:t>TV’nin</w:t>
      </w:r>
      <w:r w:rsidRPr="000D2481" w:rsidR="007C20E2">
        <w:rPr>
          <w:sz w:val="18"/>
        </w:rPr>
        <w:t xml:space="preserve"> </w:t>
      </w:r>
      <w:r w:rsidRPr="000D2481">
        <w:rPr>
          <w:sz w:val="18"/>
        </w:rPr>
        <w:t>internetinin</w:t>
      </w:r>
      <w:r w:rsidRPr="000D2481" w:rsidR="007C20E2">
        <w:rPr>
          <w:sz w:val="18"/>
        </w:rPr>
        <w:t xml:space="preserve"> </w:t>
      </w:r>
      <w:r w:rsidRPr="000D2481">
        <w:rPr>
          <w:sz w:val="18"/>
        </w:rPr>
        <w:t>kesildiği</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Yani</w:t>
      </w:r>
      <w:r w:rsidRPr="000D2481" w:rsidR="007C20E2">
        <w:rPr>
          <w:sz w:val="18"/>
        </w:rPr>
        <w:t xml:space="preserve"> </w:t>
      </w:r>
      <w:r w:rsidRPr="000D2481">
        <w:rPr>
          <w:sz w:val="18"/>
        </w:rPr>
        <w:t>bunu</w:t>
      </w:r>
      <w:r w:rsidRPr="000D2481" w:rsidR="007C20E2">
        <w:rPr>
          <w:sz w:val="18"/>
        </w:rPr>
        <w:t xml:space="preserve"> </w:t>
      </w:r>
      <w:r w:rsidRPr="000D2481">
        <w:rPr>
          <w:sz w:val="18"/>
        </w:rPr>
        <w:t>pek</w:t>
      </w:r>
      <w:r w:rsidRPr="000D2481" w:rsidR="007C20E2">
        <w:rPr>
          <w:sz w:val="18"/>
        </w:rPr>
        <w:t xml:space="preserve"> </w:t>
      </w:r>
      <w:r w:rsidRPr="000D2481">
        <w:rPr>
          <w:sz w:val="18"/>
        </w:rPr>
        <w:t>çok</w:t>
      </w:r>
      <w:r w:rsidRPr="000D2481" w:rsidR="007C20E2">
        <w:rPr>
          <w:sz w:val="18"/>
        </w:rPr>
        <w:t xml:space="preserve"> </w:t>
      </w:r>
      <w:r w:rsidRPr="000D2481">
        <w:rPr>
          <w:sz w:val="18"/>
        </w:rPr>
        <w:t>üniversite</w:t>
      </w:r>
      <w:r w:rsidRPr="000D2481" w:rsidR="007C20E2">
        <w:rPr>
          <w:sz w:val="18"/>
        </w:rPr>
        <w:t xml:space="preserve"> </w:t>
      </w:r>
      <w:r w:rsidRPr="000D2481">
        <w:rPr>
          <w:sz w:val="18"/>
        </w:rPr>
        <w:t>izlemekte,</w:t>
      </w:r>
      <w:r w:rsidRPr="000D2481" w:rsidR="007C20E2">
        <w:rPr>
          <w:sz w:val="18"/>
        </w:rPr>
        <w:t xml:space="preserve"> </w:t>
      </w:r>
      <w:r w:rsidRPr="000D2481">
        <w:rPr>
          <w:sz w:val="18"/>
        </w:rPr>
        <w:t>pek</w:t>
      </w:r>
      <w:r w:rsidRPr="000D2481" w:rsidR="007C20E2">
        <w:rPr>
          <w:sz w:val="18"/>
        </w:rPr>
        <w:t xml:space="preserve"> </w:t>
      </w:r>
      <w:r w:rsidRPr="000D2481">
        <w:rPr>
          <w:sz w:val="18"/>
        </w:rPr>
        <w:t>çok</w:t>
      </w:r>
      <w:r w:rsidRPr="000D2481" w:rsidR="007C20E2">
        <w:rPr>
          <w:sz w:val="18"/>
        </w:rPr>
        <w:t xml:space="preserve"> </w:t>
      </w:r>
      <w:r w:rsidRPr="000D2481">
        <w:rPr>
          <w:sz w:val="18"/>
        </w:rPr>
        <w:t>telefon</w:t>
      </w:r>
      <w:r w:rsidRPr="000D2481" w:rsidR="007C20E2">
        <w:rPr>
          <w:sz w:val="18"/>
        </w:rPr>
        <w:t xml:space="preserve"> </w:t>
      </w:r>
      <w:r w:rsidRPr="000D2481">
        <w:rPr>
          <w:sz w:val="18"/>
        </w:rPr>
        <w:t>geldi.</w:t>
      </w:r>
      <w:r w:rsidRPr="000D2481" w:rsidR="007C20E2">
        <w:rPr>
          <w:sz w:val="18"/>
        </w:rPr>
        <w:t xml:space="preserve"> </w:t>
      </w:r>
      <w:r w:rsidRPr="000D2481">
        <w:rPr>
          <w:sz w:val="18"/>
        </w:rPr>
        <w:t>Bunu</w:t>
      </w:r>
      <w:r w:rsidRPr="000D2481" w:rsidR="007C20E2">
        <w:rPr>
          <w:sz w:val="18"/>
        </w:rPr>
        <w:t xml:space="preserve"> </w:t>
      </w:r>
      <w:r w:rsidRPr="000D2481">
        <w:rPr>
          <w:sz w:val="18"/>
        </w:rPr>
        <w:t>hem</w:t>
      </w:r>
      <w:r w:rsidRPr="000D2481" w:rsidR="007C20E2">
        <w:rPr>
          <w:sz w:val="18"/>
        </w:rPr>
        <w:t xml:space="preserve"> </w:t>
      </w:r>
      <w:r w:rsidRPr="000D2481">
        <w:rPr>
          <w:sz w:val="18"/>
        </w:rPr>
        <w:t>Bakanın</w:t>
      </w:r>
      <w:r w:rsidRPr="000D2481" w:rsidR="007C20E2">
        <w:rPr>
          <w:sz w:val="18"/>
        </w:rPr>
        <w:t xml:space="preserve"> </w:t>
      </w:r>
      <w:r w:rsidRPr="000D2481">
        <w:rPr>
          <w:sz w:val="18"/>
        </w:rPr>
        <w:t>hem</w:t>
      </w:r>
      <w:r w:rsidRPr="000D2481" w:rsidR="007C20E2">
        <w:rPr>
          <w:sz w:val="18"/>
        </w:rPr>
        <w:t xml:space="preserve"> </w:t>
      </w:r>
      <w:r w:rsidRPr="000D2481">
        <w:rPr>
          <w:sz w:val="18"/>
        </w:rPr>
        <w:t>de</w:t>
      </w:r>
      <w:r w:rsidRPr="000D2481" w:rsidR="007C20E2">
        <w:rPr>
          <w:sz w:val="18"/>
        </w:rPr>
        <w:t xml:space="preserve"> </w:t>
      </w:r>
      <w:r w:rsidRPr="000D2481">
        <w:rPr>
          <w:sz w:val="18"/>
        </w:rPr>
        <w:t>sizin</w:t>
      </w:r>
      <w:r w:rsidRPr="000D2481" w:rsidR="007C20E2">
        <w:rPr>
          <w:sz w:val="18"/>
        </w:rPr>
        <w:t xml:space="preserve"> </w:t>
      </w:r>
      <w:r w:rsidRPr="000D2481">
        <w:rPr>
          <w:sz w:val="18"/>
        </w:rPr>
        <w:t>dikkatinize</w:t>
      </w:r>
      <w:r w:rsidRPr="000D2481" w:rsidR="007C20E2">
        <w:rPr>
          <w:sz w:val="18"/>
        </w:rPr>
        <w:t xml:space="preserve"> </w:t>
      </w:r>
      <w:r w:rsidRPr="000D2481">
        <w:rPr>
          <w:sz w:val="18"/>
        </w:rPr>
        <w:t>sunuyorum.</w:t>
      </w:r>
      <w:r w:rsidRPr="000D2481" w:rsidR="007C20E2">
        <w:rPr>
          <w:sz w:val="18"/>
        </w:rPr>
        <w:t xml:space="preserve"> </w:t>
      </w:r>
      <w:r w:rsidRPr="000D2481">
        <w:rPr>
          <w:sz w:val="18"/>
        </w:rPr>
        <w:t>Buradaki</w:t>
      </w:r>
      <w:r w:rsidRPr="000D2481" w:rsidR="007C20E2">
        <w:rPr>
          <w:sz w:val="18"/>
        </w:rPr>
        <w:t xml:space="preserve"> </w:t>
      </w:r>
      <w:r w:rsidRPr="000D2481">
        <w:rPr>
          <w:sz w:val="18"/>
        </w:rPr>
        <w:t>gelişmeleri</w:t>
      </w:r>
      <w:r w:rsidRPr="000D2481" w:rsidR="007C20E2">
        <w:rPr>
          <w:sz w:val="18"/>
        </w:rPr>
        <w:t xml:space="preserve"> </w:t>
      </w:r>
      <w:r w:rsidRPr="000D2481">
        <w:rPr>
          <w:sz w:val="18"/>
        </w:rPr>
        <w:t>pek</w:t>
      </w:r>
      <w:r w:rsidRPr="000D2481" w:rsidR="007C20E2">
        <w:rPr>
          <w:sz w:val="18"/>
        </w:rPr>
        <w:t xml:space="preserve"> </w:t>
      </w:r>
      <w:r w:rsidRPr="000D2481">
        <w:rPr>
          <w:sz w:val="18"/>
        </w:rPr>
        <w:t>çok</w:t>
      </w:r>
      <w:r w:rsidRPr="000D2481" w:rsidR="007C20E2">
        <w:rPr>
          <w:sz w:val="18"/>
        </w:rPr>
        <w:t xml:space="preserve"> </w:t>
      </w:r>
      <w:r w:rsidRPr="000D2481">
        <w:rPr>
          <w:sz w:val="18"/>
        </w:rPr>
        <w:t>üniversiteden</w:t>
      </w:r>
      <w:r w:rsidRPr="000D2481" w:rsidR="007C20E2">
        <w:rPr>
          <w:sz w:val="18"/>
        </w:rPr>
        <w:t xml:space="preserve"> </w:t>
      </w:r>
      <w:r w:rsidRPr="000D2481">
        <w:rPr>
          <w:sz w:val="18"/>
        </w:rPr>
        <w:t>izlemek</w:t>
      </w:r>
      <w:r w:rsidRPr="000D2481" w:rsidR="007C20E2">
        <w:rPr>
          <w:sz w:val="18"/>
        </w:rPr>
        <w:t xml:space="preserve"> </w:t>
      </w:r>
      <w:r w:rsidRPr="000D2481">
        <w:rPr>
          <w:sz w:val="18"/>
        </w:rPr>
        <w:t>istiyorlar</w:t>
      </w:r>
      <w:r w:rsidRPr="000D2481" w:rsidR="007C20E2">
        <w:rPr>
          <w:sz w:val="18"/>
        </w:rPr>
        <w:t xml:space="preserve"> </w:t>
      </w:r>
      <w:r w:rsidRPr="000D2481">
        <w:rPr>
          <w:sz w:val="18"/>
        </w:rPr>
        <w:t>ancak</w:t>
      </w:r>
      <w:r w:rsidRPr="000D2481" w:rsidR="007C20E2">
        <w:rPr>
          <w:sz w:val="18"/>
        </w:rPr>
        <w:t xml:space="preserve"> </w:t>
      </w:r>
      <w:r w:rsidRPr="000D2481">
        <w:rPr>
          <w:sz w:val="18"/>
        </w:rPr>
        <w:t>sürekli</w:t>
      </w:r>
      <w:r w:rsidRPr="000D2481" w:rsidR="007C20E2">
        <w:rPr>
          <w:sz w:val="18"/>
        </w:rPr>
        <w:t xml:space="preserve"> </w:t>
      </w:r>
      <w:r w:rsidRPr="000D2481">
        <w:rPr>
          <w:sz w:val="18"/>
        </w:rPr>
        <w:t>kesiliyormuş</w:t>
      </w:r>
      <w:r w:rsidRPr="000D2481" w:rsidR="007C20E2">
        <w:rPr>
          <w:sz w:val="18"/>
        </w:rPr>
        <w:t xml:space="preserve"> </w:t>
      </w:r>
      <w:r w:rsidRPr="000D2481">
        <w:rPr>
          <w:sz w:val="18"/>
        </w:rPr>
        <w:t>ve</w:t>
      </w:r>
      <w:r w:rsidRPr="000D2481" w:rsidR="007C20E2">
        <w:rPr>
          <w:sz w:val="18"/>
        </w:rPr>
        <w:t xml:space="preserve"> </w:t>
      </w:r>
      <w:r w:rsidRPr="000D2481">
        <w:rPr>
          <w:sz w:val="18"/>
        </w:rPr>
        <w:t>izleyemiyorlarmış.</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Dikkatinize</w:t>
      </w:r>
      <w:r w:rsidRPr="000D2481" w:rsidR="007C20E2">
        <w:rPr>
          <w:sz w:val="18"/>
        </w:rPr>
        <w:t xml:space="preserve"> </w:t>
      </w:r>
      <w:r w:rsidRPr="000D2481">
        <w:rPr>
          <w:sz w:val="18"/>
        </w:rPr>
        <w:t>sunuyorum.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İlgileneyim.</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Tekin…</w:t>
      </w:r>
    </w:p>
    <w:p w:rsidRPr="000D2481" w:rsidR="00D419C3" w:rsidP="000D2481" w:rsidRDefault="00D419C3">
      <w:pPr>
        <w:pStyle w:val="GENELKURUL"/>
        <w:spacing w:line="240" w:lineRule="auto"/>
        <w:rPr>
          <w:sz w:val="18"/>
        </w:rPr>
      </w:pPr>
      <w:r w:rsidRPr="000D2481">
        <w:rPr>
          <w:sz w:val="18"/>
        </w:rPr>
        <w:t>HAYATİ</w:t>
      </w:r>
      <w:r w:rsidRPr="000D2481" w:rsidR="007C20E2">
        <w:rPr>
          <w:sz w:val="18"/>
        </w:rPr>
        <w:t xml:space="preserve"> </w:t>
      </w:r>
      <w:r w:rsidRPr="000D2481">
        <w:rPr>
          <w:sz w:val="18"/>
        </w:rPr>
        <w:t>TEKİN</w:t>
      </w:r>
      <w:r w:rsidRPr="000D2481" w:rsidR="007C20E2">
        <w:rPr>
          <w:sz w:val="18"/>
        </w:rPr>
        <w:t xml:space="preserve"> </w:t>
      </w:r>
      <w:r w:rsidRPr="000D2481">
        <w:rPr>
          <w:sz w:val="18"/>
        </w:rPr>
        <w:t>(Samsun)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Bakanım,</w:t>
      </w:r>
      <w:r w:rsidRPr="000D2481" w:rsidR="007C20E2">
        <w:rPr>
          <w:sz w:val="18"/>
        </w:rPr>
        <w:t xml:space="preserve"> </w:t>
      </w:r>
      <w:r w:rsidRPr="000D2481">
        <w:rPr>
          <w:sz w:val="18"/>
        </w:rPr>
        <w:t>OECD</w:t>
      </w:r>
      <w:r w:rsidRPr="000D2481" w:rsidR="007C20E2">
        <w:rPr>
          <w:sz w:val="18"/>
        </w:rPr>
        <w:t xml:space="preserve"> </w:t>
      </w:r>
      <w:r w:rsidRPr="000D2481">
        <w:rPr>
          <w:sz w:val="18"/>
        </w:rPr>
        <w:t>ülkeleri</w:t>
      </w:r>
      <w:r w:rsidRPr="000D2481" w:rsidR="007C20E2">
        <w:rPr>
          <w:sz w:val="18"/>
        </w:rPr>
        <w:t xml:space="preserve"> </w:t>
      </w:r>
      <w:r w:rsidRPr="000D2481">
        <w:rPr>
          <w:sz w:val="18"/>
        </w:rPr>
        <w:t>arasında</w:t>
      </w:r>
      <w:r w:rsidRPr="000D2481" w:rsidR="007C20E2">
        <w:rPr>
          <w:sz w:val="18"/>
        </w:rPr>
        <w:t xml:space="preserve"> </w:t>
      </w:r>
      <w:r w:rsidRPr="000D2481">
        <w:rPr>
          <w:sz w:val="18"/>
        </w:rPr>
        <w:t>yapılan</w:t>
      </w:r>
      <w:r w:rsidRPr="000D2481" w:rsidR="007C20E2">
        <w:rPr>
          <w:sz w:val="18"/>
        </w:rPr>
        <w:t xml:space="preserve"> </w:t>
      </w:r>
      <w:r w:rsidRPr="000D2481">
        <w:rPr>
          <w:sz w:val="18"/>
        </w:rPr>
        <w:t>PISA</w:t>
      </w:r>
      <w:r w:rsidRPr="000D2481" w:rsidR="007C20E2">
        <w:rPr>
          <w:sz w:val="18"/>
        </w:rPr>
        <w:t xml:space="preserve"> </w:t>
      </w:r>
      <w:r w:rsidRPr="000D2481">
        <w:rPr>
          <w:sz w:val="18"/>
        </w:rPr>
        <w:t>değerlendirmesinde</w:t>
      </w:r>
      <w:r w:rsidRPr="000D2481" w:rsidR="007C20E2">
        <w:rPr>
          <w:sz w:val="18"/>
        </w:rPr>
        <w:t xml:space="preserve"> </w:t>
      </w:r>
      <w:r w:rsidRPr="000D2481">
        <w:rPr>
          <w:sz w:val="18"/>
        </w:rPr>
        <w:t>Türkiye’nin</w:t>
      </w:r>
      <w:r w:rsidRPr="000D2481" w:rsidR="007C20E2">
        <w:rPr>
          <w:sz w:val="18"/>
        </w:rPr>
        <w:t xml:space="preserve"> </w:t>
      </w:r>
      <w:r w:rsidRPr="000D2481">
        <w:rPr>
          <w:sz w:val="18"/>
        </w:rPr>
        <w:t>notu</w:t>
      </w:r>
      <w:r w:rsidRPr="000D2481" w:rsidR="007C20E2">
        <w:rPr>
          <w:sz w:val="18"/>
        </w:rPr>
        <w:t xml:space="preserve"> </w:t>
      </w:r>
      <w:r w:rsidRPr="000D2481">
        <w:rPr>
          <w:sz w:val="18"/>
        </w:rPr>
        <w:t>2,1’den</w:t>
      </w:r>
      <w:r w:rsidRPr="000D2481" w:rsidR="007C20E2">
        <w:rPr>
          <w:sz w:val="18"/>
        </w:rPr>
        <w:t xml:space="preserve"> </w:t>
      </w:r>
      <w:r w:rsidRPr="000D2481">
        <w:rPr>
          <w:sz w:val="18"/>
        </w:rPr>
        <w:t>2,2’ye</w:t>
      </w:r>
      <w:r w:rsidRPr="000D2481" w:rsidR="007C20E2">
        <w:rPr>
          <w:sz w:val="18"/>
        </w:rPr>
        <w:t xml:space="preserve"> </w:t>
      </w:r>
      <w:r w:rsidRPr="000D2481">
        <w:rPr>
          <w:sz w:val="18"/>
        </w:rPr>
        <w:t>çıktı.</w:t>
      </w:r>
      <w:r w:rsidRPr="000D2481" w:rsidR="007C20E2">
        <w:rPr>
          <w:sz w:val="18"/>
        </w:rPr>
        <w:t xml:space="preserve"> </w:t>
      </w:r>
      <w:r w:rsidRPr="000D2481">
        <w:rPr>
          <w:sz w:val="18"/>
        </w:rPr>
        <w:t>İsrail’in</w:t>
      </w:r>
      <w:r w:rsidRPr="000D2481" w:rsidR="007C20E2">
        <w:rPr>
          <w:sz w:val="18"/>
        </w:rPr>
        <w:t xml:space="preserve"> </w:t>
      </w:r>
      <w:r w:rsidRPr="000D2481">
        <w:rPr>
          <w:sz w:val="18"/>
        </w:rPr>
        <w:t>notunun</w:t>
      </w:r>
      <w:r w:rsidRPr="000D2481" w:rsidR="007C20E2">
        <w:rPr>
          <w:sz w:val="18"/>
        </w:rPr>
        <w:t xml:space="preserve"> </w:t>
      </w:r>
      <w:r w:rsidRPr="000D2481">
        <w:rPr>
          <w:sz w:val="18"/>
        </w:rPr>
        <w:t>8,8</w:t>
      </w:r>
      <w:r w:rsidRPr="000D2481" w:rsidR="007C20E2">
        <w:rPr>
          <w:sz w:val="18"/>
        </w:rPr>
        <w:t xml:space="preserve"> </w:t>
      </w:r>
      <w:r w:rsidRPr="000D2481">
        <w:rPr>
          <w:sz w:val="18"/>
        </w:rPr>
        <w:t>olduğunu</w:t>
      </w:r>
      <w:r w:rsidRPr="000D2481" w:rsidR="007C20E2">
        <w:rPr>
          <w:sz w:val="18"/>
        </w:rPr>
        <w:t xml:space="preserve"> </w:t>
      </w:r>
      <w:r w:rsidRPr="000D2481">
        <w:rPr>
          <w:sz w:val="18"/>
        </w:rPr>
        <w:t>biliyoruz.</w:t>
      </w:r>
      <w:r w:rsidRPr="000D2481" w:rsidR="007C20E2">
        <w:rPr>
          <w:sz w:val="18"/>
        </w:rPr>
        <w:t xml:space="preserve"> </w:t>
      </w:r>
      <w:r w:rsidRPr="000D2481">
        <w:rPr>
          <w:sz w:val="18"/>
        </w:rPr>
        <w:t>İsrail</w:t>
      </w:r>
      <w:r w:rsidRPr="000D2481" w:rsidR="007C20E2">
        <w:rPr>
          <w:sz w:val="18"/>
        </w:rPr>
        <w:t xml:space="preserve"> </w:t>
      </w:r>
      <w:r w:rsidRPr="000D2481">
        <w:rPr>
          <w:sz w:val="18"/>
        </w:rPr>
        <w:t>yerinde</w:t>
      </w:r>
      <w:r w:rsidRPr="000D2481" w:rsidR="007C20E2">
        <w:rPr>
          <w:sz w:val="18"/>
        </w:rPr>
        <w:t xml:space="preserve"> </w:t>
      </w:r>
      <w:r w:rsidRPr="000D2481">
        <w:rPr>
          <w:sz w:val="18"/>
        </w:rPr>
        <w:t>saymak</w:t>
      </w:r>
      <w:r w:rsidRPr="000D2481" w:rsidR="007C20E2">
        <w:rPr>
          <w:sz w:val="18"/>
        </w:rPr>
        <w:t xml:space="preserve"> </w:t>
      </w:r>
      <w:r w:rsidRPr="000D2481">
        <w:rPr>
          <w:sz w:val="18"/>
        </w:rPr>
        <w:t>kaydıyla</w:t>
      </w:r>
      <w:r w:rsidRPr="000D2481" w:rsidR="007C20E2">
        <w:rPr>
          <w:sz w:val="18"/>
        </w:rPr>
        <w:t xml:space="preserve"> </w:t>
      </w:r>
      <w:r w:rsidRPr="000D2481">
        <w:rPr>
          <w:sz w:val="18"/>
        </w:rPr>
        <w:t>bu</w:t>
      </w:r>
      <w:r w:rsidRPr="000D2481" w:rsidR="007C20E2">
        <w:rPr>
          <w:sz w:val="18"/>
        </w:rPr>
        <w:t xml:space="preserve"> </w:t>
      </w:r>
      <w:r w:rsidRPr="000D2481">
        <w:rPr>
          <w:sz w:val="18"/>
        </w:rPr>
        <w:t>hızla</w:t>
      </w:r>
      <w:r w:rsidRPr="000D2481" w:rsidR="007C20E2">
        <w:rPr>
          <w:sz w:val="18"/>
        </w:rPr>
        <w:t xml:space="preserve"> </w:t>
      </w:r>
      <w:r w:rsidRPr="000D2481">
        <w:rPr>
          <w:sz w:val="18"/>
        </w:rPr>
        <w:t>biz</w:t>
      </w:r>
      <w:r w:rsidRPr="000D2481" w:rsidR="007C20E2">
        <w:rPr>
          <w:sz w:val="18"/>
        </w:rPr>
        <w:t xml:space="preserve"> </w:t>
      </w:r>
      <w:r w:rsidRPr="000D2481">
        <w:rPr>
          <w:sz w:val="18"/>
        </w:rPr>
        <w:t>tam</w:t>
      </w:r>
      <w:r w:rsidRPr="000D2481" w:rsidR="007C20E2">
        <w:rPr>
          <w:sz w:val="18"/>
        </w:rPr>
        <w:t xml:space="preserve"> </w:t>
      </w:r>
      <w:r w:rsidRPr="000D2481">
        <w:rPr>
          <w:sz w:val="18"/>
        </w:rPr>
        <w:t>atmış</w:t>
      </w:r>
      <w:r w:rsidRPr="000D2481" w:rsidR="007C20E2">
        <w:rPr>
          <w:sz w:val="18"/>
        </w:rPr>
        <w:t xml:space="preserve"> </w:t>
      </w:r>
      <w:r w:rsidRPr="000D2481">
        <w:rPr>
          <w:sz w:val="18"/>
        </w:rPr>
        <w:t>altı</w:t>
      </w:r>
      <w:r w:rsidRPr="000D2481" w:rsidR="007C20E2">
        <w:rPr>
          <w:sz w:val="18"/>
        </w:rPr>
        <w:t xml:space="preserve"> </w:t>
      </w:r>
      <w:r w:rsidRPr="000D2481">
        <w:rPr>
          <w:sz w:val="18"/>
        </w:rPr>
        <w:t>yılda</w:t>
      </w:r>
      <w:r w:rsidRPr="000D2481" w:rsidR="007C20E2">
        <w:rPr>
          <w:sz w:val="18"/>
        </w:rPr>
        <w:t xml:space="preserve"> </w:t>
      </w:r>
      <w:r w:rsidRPr="000D2481">
        <w:rPr>
          <w:sz w:val="18"/>
        </w:rPr>
        <w:t>yetişiyoruz.</w:t>
      </w:r>
      <w:r w:rsidRPr="000D2481" w:rsidR="007C20E2">
        <w:rPr>
          <w:sz w:val="18"/>
        </w:rPr>
        <w:t xml:space="preserve"> </w:t>
      </w:r>
      <w:r w:rsidRPr="000D2481">
        <w:rPr>
          <w:sz w:val="18"/>
        </w:rPr>
        <w:t>Bu</w:t>
      </w:r>
      <w:r w:rsidRPr="000D2481" w:rsidR="007C20E2">
        <w:rPr>
          <w:sz w:val="18"/>
        </w:rPr>
        <w:t xml:space="preserve"> </w:t>
      </w:r>
      <w:r w:rsidRPr="000D2481">
        <w:rPr>
          <w:sz w:val="18"/>
        </w:rPr>
        <w:t>gerici</w:t>
      </w:r>
      <w:r w:rsidRPr="000D2481" w:rsidR="007C20E2">
        <w:rPr>
          <w:sz w:val="18"/>
        </w:rPr>
        <w:t xml:space="preserve"> </w:t>
      </w:r>
      <w:r w:rsidRPr="000D2481">
        <w:rPr>
          <w:sz w:val="18"/>
        </w:rPr>
        <w:t>zihniyetle</w:t>
      </w:r>
      <w:r w:rsidRPr="000D2481" w:rsidR="007C20E2">
        <w:rPr>
          <w:sz w:val="18"/>
        </w:rPr>
        <w:t xml:space="preserve"> </w:t>
      </w:r>
      <w:r w:rsidRPr="000D2481">
        <w:rPr>
          <w:sz w:val="18"/>
        </w:rPr>
        <w:t>de</w:t>
      </w:r>
      <w:r w:rsidRPr="000D2481" w:rsidR="007C20E2">
        <w:rPr>
          <w:sz w:val="18"/>
        </w:rPr>
        <w:t xml:space="preserve"> </w:t>
      </w:r>
      <w:r w:rsidRPr="000D2481">
        <w:rPr>
          <w:sz w:val="18"/>
        </w:rPr>
        <w:t>yüz</w:t>
      </w:r>
      <w:r w:rsidRPr="000D2481" w:rsidR="007C20E2">
        <w:rPr>
          <w:sz w:val="18"/>
        </w:rPr>
        <w:t xml:space="preserve"> </w:t>
      </w:r>
      <w:r w:rsidRPr="000D2481">
        <w:rPr>
          <w:sz w:val="18"/>
        </w:rPr>
        <w:t>yıla</w:t>
      </w:r>
      <w:r w:rsidRPr="000D2481" w:rsidR="007C20E2">
        <w:rPr>
          <w:sz w:val="18"/>
        </w:rPr>
        <w:t xml:space="preserve"> </w:t>
      </w:r>
      <w:r w:rsidRPr="000D2481">
        <w:rPr>
          <w:sz w:val="18"/>
        </w:rPr>
        <w:t>razıyım.</w:t>
      </w:r>
      <w:r w:rsidRPr="000D2481" w:rsidR="007C20E2">
        <w:rPr>
          <w:sz w:val="18"/>
        </w:rPr>
        <w:t xml:space="preserve"> </w:t>
      </w:r>
      <w:r w:rsidRPr="000D2481">
        <w:rPr>
          <w:sz w:val="18"/>
        </w:rPr>
        <w:t>İsrail’e</w:t>
      </w:r>
      <w:r w:rsidRPr="000D2481" w:rsidR="007C20E2">
        <w:rPr>
          <w:sz w:val="18"/>
        </w:rPr>
        <w:t xml:space="preserve"> </w:t>
      </w:r>
      <w:r w:rsidRPr="000D2481">
        <w:rPr>
          <w:sz w:val="18"/>
        </w:rPr>
        <w:t>ne</w:t>
      </w:r>
      <w:r w:rsidRPr="000D2481" w:rsidR="007C20E2">
        <w:rPr>
          <w:sz w:val="18"/>
        </w:rPr>
        <w:t xml:space="preserve"> </w:t>
      </w:r>
      <w:r w:rsidRPr="000D2481">
        <w:rPr>
          <w:sz w:val="18"/>
        </w:rPr>
        <w:t>zaman</w:t>
      </w:r>
      <w:r w:rsidRPr="000D2481" w:rsidR="007C20E2">
        <w:rPr>
          <w:sz w:val="18"/>
        </w:rPr>
        <w:t xml:space="preserve"> </w:t>
      </w:r>
      <w:r w:rsidRPr="000D2481">
        <w:rPr>
          <w:sz w:val="18"/>
        </w:rPr>
        <w:t>yetişeceğimizi</w:t>
      </w:r>
      <w:r w:rsidRPr="000D2481" w:rsidR="007C20E2">
        <w:rPr>
          <w:sz w:val="18"/>
        </w:rPr>
        <w:t xml:space="preserve"> </w:t>
      </w:r>
      <w:r w:rsidRPr="000D2481">
        <w:rPr>
          <w:sz w:val="18"/>
        </w:rPr>
        <w:t>düşünüyorsunuz?</w:t>
      </w:r>
    </w:p>
    <w:p w:rsidRPr="000D2481" w:rsidR="00D419C3" w:rsidP="000D2481" w:rsidRDefault="00D419C3">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Kayan…</w:t>
      </w:r>
    </w:p>
    <w:p w:rsidRPr="000D2481" w:rsidR="00D419C3" w:rsidP="000D2481" w:rsidRDefault="00D419C3">
      <w:pPr>
        <w:pStyle w:val="GENELKURUL"/>
        <w:spacing w:line="240" w:lineRule="auto"/>
        <w:rPr>
          <w:sz w:val="18"/>
        </w:rPr>
      </w:pPr>
      <w:r w:rsidRPr="000D2481">
        <w:rPr>
          <w:sz w:val="18"/>
        </w:rPr>
        <w:t>TÜRABİ</w:t>
      </w:r>
      <w:r w:rsidRPr="000D2481" w:rsidR="007C20E2">
        <w:rPr>
          <w:sz w:val="18"/>
        </w:rPr>
        <w:t xml:space="preserve"> </w:t>
      </w:r>
      <w:r w:rsidRPr="000D2481">
        <w:rPr>
          <w:sz w:val="18"/>
        </w:rPr>
        <w:t>KAYAN</w:t>
      </w:r>
      <w:r w:rsidRPr="000D2481" w:rsidR="007C20E2">
        <w:rPr>
          <w:sz w:val="18"/>
        </w:rPr>
        <w:t xml:space="preserve"> </w:t>
      </w:r>
      <w:r w:rsidRPr="000D2481">
        <w:rPr>
          <w:sz w:val="18"/>
        </w:rPr>
        <w:t>(Kırklareli)</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iktidara</w:t>
      </w:r>
      <w:r w:rsidRPr="000D2481" w:rsidR="007C20E2">
        <w:rPr>
          <w:sz w:val="18"/>
        </w:rPr>
        <w:t xml:space="preserve"> </w:t>
      </w:r>
      <w:r w:rsidRPr="000D2481">
        <w:rPr>
          <w:sz w:val="18"/>
        </w:rPr>
        <w:t>geldiğiniz</w:t>
      </w:r>
      <w:r w:rsidRPr="000D2481" w:rsidR="007C20E2">
        <w:rPr>
          <w:sz w:val="18"/>
        </w:rPr>
        <w:t xml:space="preserve"> </w:t>
      </w:r>
      <w:r w:rsidRPr="000D2481">
        <w:rPr>
          <w:sz w:val="18"/>
        </w:rPr>
        <w:t>günden</w:t>
      </w:r>
      <w:r w:rsidRPr="000D2481" w:rsidR="007C20E2">
        <w:rPr>
          <w:sz w:val="18"/>
        </w:rPr>
        <w:t xml:space="preserve"> </w:t>
      </w:r>
      <w:r w:rsidRPr="000D2481">
        <w:rPr>
          <w:sz w:val="18"/>
        </w:rPr>
        <w:t>bu</w:t>
      </w:r>
      <w:r w:rsidRPr="000D2481" w:rsidR="007C20E2">
        <w:rPr>
          <w:sz w:val="18"/>
        </w:rPr>
        <w:t xml:space="preserve"> </w:t>
      </w:r>
      <w:r w:rsidRPr="000D2481">
        <w:rPr>
          <w:sz w:val="18"/>
        </w:rPr>
        <w:t>yana</w:t>
      </w:r>
      <w:r w:rsidRPr="000D2481" w:rsidR="007C20E2">
        <w:rPr>
          <w:sz w:val="18"/>
        </w:rPr>
        <w:t xml:space="preserve"> </w:t>
      </w:r>
      <w:r w:rsidRPr="000D2481">
        <w:rPr>
          <w:sz w:val="18"/>
        </w:rPr>
        <w:t>ülkemizin</w:t>
      </w:r>
      <w:r w:rsidRPr="000D2481" w:rsidR="007C20E2">
        <w:rPr>
          <w:sz w:val="18"/>
        </w:rPr>
        <w:t xml:space="preserve"> </w:t>
      </w:r>
      <w:r w:rsidRPr="000D2481">
        <w:rPr>
          <w:sz w:val="18"/>
        </w:rPr>
        <w:t>her</w:t>
      </w:r>
      <w:r w:rsidRPr="000D2481" w:rsidR="007C20E2">
        <w:rPr>
          <w:sz w:val="18"/>
        </w:rPr>
        <w:t xml:space="preserve"> </w:t>
      </w:r>
      <w:r w:rsidRPr="000D2481">
        <w:rPr>
          <w:sz w:val="18"/>
        </w:rPr>
        <w:t>tarafını</w:t>
      </w:r>
      <w:r w:rsidRPr="000D2481" w:rsidR="007C20E2">
        <w:rPr>
          <w:sz w:val="18"/>
        </w:rPr>
        <w:t xml:space="preserve"> </w:t>
      </w:r>
      <w:r w:rsidRPr="000D2481">
        <w:rPr>
          <w:sz w:val="18"/>
        </w:rPr>
        <w:t>böldünüz.</w:t>
      </w:r>
      <w:r w:rsidRPr="000D2481" w:rsidR="007C20E2">
        <w:rPr>
          <w:sz w:val="18"/>
        </w:rPr>
        <w:t xml:space="preserve"> </w:t>
      </w:r>
      <w:r w:rsidRPr="000D2481">
        <w:rPr>
          <w:sz w:val="18"/>
        </w:rPr>
        <w:t>Eğitimi</w:t>
      </w:r>
      <w:r w:rsidRPr="000D2481" w:rsidR="007C20E2">
        <w:rPr>
          <w:sz w:val="18"/>
        </w:rPr>
        <w:t xml:space="preserve"> </w:t>
      </w:r>
      <w:r w:rsidRPr="000D2481">
        <w:rPr>
          <w:sz w:val="18"/>
        </w:rPr>
        <w:t>böldünüz,</w:t>
      </w:r>
      <w:r w:rsidRPr="000D2481" w:rsidR="007C20E2">
        <w:rPr>
          <w:sz w:val="18"/>
        </w:rPr>
        <w:t xml:space="preserve"> </w:t>
      </w:r>
      <w:r w:rsidRPr="000D2481">
        <w:rPr>
          <w:sz w:val="18"/>
        </w:rPr>
        <w:t>orduyu</w:t>
      </w:r>
      <w:r w:rsidRPr="000D2481" w:rsidR="007C20E2">
        <w:rPr>
          <w:sz w:val="18"/>
        </w:rPr>
        <w:t xml:space="preserve"> </w:t>
      </w:r>
      <w:r w:rsidRPr="000D2481">
        <w:rPr>
          <w:sz w:val="18"/>
        </w:rPr>
        <w:t>böldünüz,</w:t>
      </w:r>
      <w:r w:rsidRPr="000D2481" w:rsidR="007C20E2">
        <w:rPr>
          <w:sz w:val="18"/>
        </w:rPr>
        <w:t xml:space="preserve"> </w:t>
      </w:r>
      <w:r w:rsidRPr="000D2481">
        <w:rPr>
          <w:sz w:val="18"/>
        </w:rPr>
        <w:t>ibadethaneleri</w:t>
      </w:r>
      <w:r w:rsidRPr="000D2481" w:rsidR="007C20E2">
        <w:rPr>
          <w:sz w:val="18"/>
        </w:rPr>
        <w:t xml:space="preserve"> </w:t>
      </w:r>
      <w:r w:rsidRPr="000D2481">
        <w:rPr>
          <w:sz w:val="18"/>
        </w:rPr>
        <w:t>böldünüz,</w:t>
      </w:r>
      <w:r w:rsidRPr="000D2481" w:rsidR="007C20E2">
        <w:rPr>
          <w:sz w:val="18"/>
        </w:rPr>
        <w:t xml:space="preserve"> </w:t>
      </w:r>
      <w:r w:rsidRPr="000D2481">
        <w:rPr>
          <w:sz w:val="18"/>
        </w:rPr>
        <w:t>halkı</w:t>
      </w:r>
      <w:r w:rsidRPr="000D2481" w:rsidR="007C20E2">
        <w:rPr>
          <w:sz w:val="18"/>
        </w:rPr>
        <w:t xml:space="preserve"> </w:t>
      </w:r>
      <w:r w:rsidRPr="000D2481">
        <w:rPr>
          <w:sz w:val="18"/>
        </w:rPr>
        <w:t>böldünüz,</w:t>
      </w:r>
      <w:r w:rsidRPr="000D2481" w:rsidR="007C20E2">
        <w:rPr>
          <w:sz w:val="18"/>
        </w:rPr>
        <w:t xml:space="preserve"> </w:t>
      </w:r>
      <w:r w:rsidRPr="000D2481">
        <w:rPr>
          <w:sz w:val="18"/>
        </w:rPr>
        <w:t>üreticiyi</w:t>
      </w:r>
      <w:r w:rsidRPr="000D2481" w:rsidR="007C20E2">
        <w:rPr>
          <w:sz w:val="18"/>
        </w:rPr>
        <w:t xml:space="preserve"> </w:t>
      </w:r>
      <w:r w:rsidRPr="000D2481">
        <w:rPr>
          <w:sz w:val="18"/>
        </w:rPr>
        <w:t>böldünüz,</w:t>
      </w:r>
      <w:r w:rsidRPr="000D2481" w:rsidR="007C20E2">
        <w:rPr>
          <w:sz w:val="18"/>
        </w:rPr>
        <w:t xml:space="preserve"> </w:t>
      </w:r>
      <w:r w:rsidRPr="000D2481">
        <w:rPr>
          <w:sz w:val="18"/>
        </w:rPr>
        <w:t>çalışanları</w:t>
      </w:r>
      <w:r w:rsidRPr="000D2481" w:rsidR="007C20E2">
        <w:rPr>
          <w:sz w:val="18"/>
        </w:rPr>
        <w:t xml:space="preserve"> </w:t>
      </w:r>
      <w:r w:rsidRPr="000D2481">
        <w:rPr>
          <w:sz w:val="18"/>
        </w:rPr>
        <w:t>böldünüz,</w:t>
      </w:r>
      <w:r w:rsidRPr="000D2481" w:rsidR="007C20E2">
        <w:rPr>
          <w:sz w:val="18"/>
        </w:rPr>
        <w:t xml:space="preserve"> </w:t>
      </w:r>
      <w:r w:rsidRPr="000D2481">
        <w:rPr>
          <w:sz w:val="18"/>
        </w:rPr>
        <w:t>camileri</w:t>
      </w:r>
      <w:r w:rsidRPr="000D2481" w:rsidR="007C20E2">
        <w:rPr>
          <w:sz w:val="18"/>
        </w:rPr>
        <w:t xml:space="preserve"> </w:t>
      </w:r>
      <w:r w:rsidRPr="000D2481">
        <w:rPr>
          <w:sz w:val="18"/>
        </w:rPr>
        <w:t>böldünüz,</w:t>
      </w:r>
      <w:r w:rsidRPr="000D2481" w:rsidR="007C20E2">
        <w:rPr>
          <w:sz w:val="18"/>
        </w:rPr>
        <w:t xml:space="preserve"> </w:t>
      </w:r>
      <w:r w:rsidRPr="000D2481">
        <w:rPr>
          <w:sz w:val="18"/>
        </w:rPr>
        <w:t>kahveleri</w:t>
      </w:r>
      <w:r w:rsidRPr="000D2481" w:rsidR="007C20E2">
        <w:rPr>
          <w:sz w:val="18"/>
        </w:rPr>
        <w:t xml:space="preserve"> </w:t>
      </w:r>
      <w:r w:rsidRPr="000D2481">
        <w:rPr>
          <w:sz w:val="18"/>
        </w:rPr>
        <w:t>böldünüz,</w:t>
      </w:r>
      <w:r w:rsidRPr="000D2481" w:rsidR="007C20E2">
        <w:rPr>
          <w:sz w:val="18"/>
        </w:rPr>
        <w:t xml:space="preserve"> </w:t>
      </w:r>
      <w:r w:rsidRPr="000D2481">
        <w:rPr>
          <w:sz w:val="18"/>
        </w:rPr>
        <w:t>alışveriş</w:t>
      </w:r>
      <w:r w:rsidRPr="000D2481" w:rsidR="007C20E2">
        <w:rPr>
          <w:sz w:val="18"/>
        </w:rPr>
        <w:t xml:space="preserve"> </w:t>
      </w:r>
      <w:r w:rsidRPr="000D2481">
        <w:rPr>
          <w:sz w:val="18"/>
        </w:rPr>
        <w:t>yerlerini</w:t>
      </w:r>
      <w:r w:rsidRPr="000D2481" w:rsidR="007C20E2">
        <w:rPr>
          <w:sz w:val="18"/>
        </w:rPr>
        <w:t xml:space="preserve"> </w:t>
      </w:r>
      <w:r w:rsidRPr="000D2481">
        <w:rPr>
          <w:sz w:val="18"/>
        </w:rPr>
        <w:t>böldünüz,</w:t>
      </w:r>
      <w:r w:rsidRPr="000D2481" w:rsidR="007C20E2">
        <w:rPr>
          <w:sz w:val="18"/>
        </w:rPr>
        <w:t xml:space="preserve"> </w:t>
      </w:r>
      <w:r w:rsidRPr="000D2481">
        <w:rPr>
          <w:sz w:val="18"/>
        </w:rPr>
        <w:t>şimdi</w:t>
      </w:r>
      <w:r w:rsidRPr="000D2481" w:rsidR="007C20E2">
        <w:rPr>
          <w:sz w:val="18"/>
        </w:rPr>
        <w:t xml:space="preserve"> </w:t>
      </w:r>
      <w:r w:rsidRPr="000D2481">
        <w:rPr>
          <w:sz w:val="18"/>
        </w:rPr>
        <w:t>de</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bölmeye</w:t>
      </w:r>
      <w:r w:rsidRPr="000D2481" w:rsidR="007C20E2">
        <w:rPr>
          <w:sz w:val="18"/>
        </w:rPr>
        <w:t xml:space="preserve"> </w:t>
      </w:r>
      <w:r w:rsidRPr="000D2481">
        <w:rPr>
          <w:sz w:val="18"/>
        </w:rPr>
        <w:t>geldi</w:t>
      </w:r>
      <w:r w:rsidRPr="000D2481" w:rsidR="007C20E2">
        <w:rPr>
          <w:sz w:val="18"/>
        </w:rPr>
        <w:t xml:space="preserve"> </w:t>
      </w:r>
      <w:r w:rsidRPr="000D2481">
        <w:rPr>
          <w:sz w:val="18"/>
        </w:rPr>
        <w:t>sıra.</w:t>
      </w:r>
      <w:r w:rsidRPr="000D2481" w:rsidR="007C20E2">
        <w:rPr>
          <w:sz w:val="18"/>
        </w:rPr>
        <w:t xml:space="preserve"> </w:t>
      </w:r>
      <w:r w:rsidRPr="000D2481">
        <w:rPr>
          <w:sz w:val="18"/>
        </w:rPr>
        <w:t>Size</w:t>
      </w:r>
      <w:r w:rsidRPr="000D2481" w:rsidR="007C20E2">
        <w:rPr>
          <w:sz w:val="18"/>
        </w:rPr>
        <w:t xml:space="preserve"> </w:t>
      </w:r>
      <w:r w:rsidRPr="000D2481">
        <w:rPr>
          <w:sz w:val="18"/>
        </w:rPr>
        <w:t>soruyorum:</w:t>
      </w:r>
      <w:r w:rsidRPr="000D2481" w:rsidR="007C20E2">
        <w:rPr>
          <w:sz w:val="18"/>
        </w:rPr>
        <w:t xml:space="preserve"> </w:t>
      </w:r>
      <w:r w:rsidRPr="000D2481">
        <w:rPr>
          <w:sz w:val="18"/>
        </w:rPr>
        <w:t>Bu</w:t>
      </w:r>
      <w:r w:rsidRPr="000D2481" w:rsidR="007C20E2">
        <w:rPr>
          <w:sz w:val="18"/>
        </w:rPr>
        <w:t xml:space="preserve"> </w:t>
      </w:r>
      <w:r w:rsidRPr="000D2481">
        <w:rPr>
          <w:sz w:val="18"/>
        </w:rPr>
        <w:t>halktan</w:t>
      </w:r>
      <w:r w:rsidRPr="000D2481" w:rsidR="007C20E2">
        <w:rPr>
          <w:sz w:val="18"/>
        </w:rPr>
        <w:t xml:space="preserve"> </w:t>
      </w:r>
      <w:r w:rsidRPr="000D2481">
        <w:rPr>
          <w:sz w:val="18"/>
        </w:rPr>
        <w:t>ne</w:t>
      </w:r>
      <w:r w:rsidRPr="000D2481" w:rsidR="007C20E2">
        <w:rPr>
          <w:sz w:val="18"/>
        </w:rPr>
        <w:t xml:space="preserve"> </w:t>
      </w:r>
      <w:r w:rsidRPr="000D2481">
        <w:rPr>
          <w:sz w:val="18"/>
        </w:rPr>
        <w:t>istiyorsunuz?</w:t>
      </w:r>
    </w:p>
    <w:p w:rsidRPr="000D2481" w:rsidR="00D419C3" w:rsidP="000D2481" w:rsidRDefault="00D419C3">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buyurun.</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Başkanım.</w:t>
      </w:r>
    </w:p>
    <w:p w:rsidRPr="000D2481" w:rsidR="00D419C3" w:rsidP="000D2481" w:rsidRDefault="00D419C3">
      <w:pPr>
        <w:pStyle w:val="GENELKURUL"/>
        <w:spacing w:line="240" w:lineRule="auto"/>
        <w:rPr>
          <w:sz w:val="18"/>
        </w:rPr>
      </w:pPr>
      <w:r w:rsidRPr="000D2481">
        <w:rPr>
          <w:sz w:val="18"/>
        </w:rPr>
        <w:t>Öncelikle</w:t>
      </w:r>
      <w:r w:rsidRPr="000D2481" w:rsidR="007C20E2">
        <w:rPr>
          <w:sz w:val="18"/>
        </w:rPr>
        <w:t xml:space="preserve"> </w:t>
      </w:r>
      <w:r w:rsidRPr="000D2481">
        <w:rPr>
          <w:sz w:val="18"/>
        </w:rPr>
        <w:t>sayın</w:t>
      </w:r>
      <w:r w:rsidRPr="000D2481" w:rsidR="007C20E2">
        <w:rPr>
          <w:sz w:val="18"/>
        </w:rPr>
        <w:t xml:space="preserve"> </w:t>
      </w:r>
      <w:r w:rsidRPr="000D2481">
        <w:rPr>
          <w:sz w:val="18"/>
        </w:rPr>
        <w:t>vekil,</w:t>
      </w:r>
      <w:r w:rsidRPr="000D2481" w:rsidR="007C20E2">
        <w:rPr>
          <w:sz w:val="18"/>
        </w:rPr>
        <w:t xml:space="preserve"> </w:t>
      </w:r>
      <w:r w:rsidRPr="000D2481">
        <w:rPr>
          <w:sz w:val="18"/>
        </w:rPr>
        <w:t>işte</w:t>
      </w:r>
      <w:r w:rsidRPr="000D2481" w:rsidR="007C20E2">
        <w:rPr>
          <w:sz w:val="18"/>
        </w:rPr>
        <w:t xml:space="preserve"> </w:t>
      </w:r>
      <w:r w:rsidRPr="000D2481">
        <w:rPr>
          <w:sz w:val="18"/>
        </w:rPr>
        <w:t>“OECD</w:t>
      </w:r>
      <w:r w:rsidRPr="000D2481" w:rsidR="007C20E2">
        <w:rPr>
          <w:sz w:val="18"/>
        </w:rPr>
        <w:t xml:space="preserve"> </w:t>
      </w:r>
      <w:r w:rsidRPr="000D2481">
        <w:rPr>
          <w:sz w:val="18"/>
        </w:rPr>
        <w:t>ülkeleri</w:t>
      </w:r>
      <w:r w:rsidRPr="000D2481" w:rsidR="007C20E2">
        <w:rPr>
          <w:sz w:val="18"/>
        </w:rPr>
        <w:t xml:space="preserve"> </w:t>
      </w:r>
      <w:r w:rsidRPr="000D2481">
        <w:rPr>
          <w:sz w:val="18"/>
        </w:rPr>
        <w:t>arasında</w:t>
      </w:r>
      <w:r w:rsidRPr="000D2481" w:rsidR="007C20E2">
        <w:rPr>
          <w:sz w:val="18"/>
        </w:rPr>
        <w:t xml:space="preserve"> </w:t>
      </w:r>
      <w:r w:rsidRPr="000D2481">
        <w:rPr>
          <w:sz w:val="18"/>
        </w:rPr>
        <w:t>Türkiye’nin</w:t>
      </w:r>
      <w:r w:rsidRPr="000D2481" w:rsidR="007C20E2">
        <w:rPr>
          <w:sz w:val="18"/>
        </w:rPr>
        <w:t xml:space="preserve"> </w:t>
      </w:r>
      <w:r w:rsidRPr="000D2481">
        <w:rPr>
          <w:sz w:val="18"/>
        </w:rPr>
        <w:t>notu</w:t>
      </w:r>
      <w:r w:rsidRPr="000D2481" w:rsidR="007C20E2">
        <w:rPr>
          <w:sz w:val="18"/>
        </w:rPr>
        <w:t xml:space="preserve"> </w:t>
      </w:r>
      <w:r w:rsidRPr="000D2481">
        <w:rPr>
          <w:sz w:val="18"/>
        </w:rPr>
        <w:t>2,1’den</w:t>
      </w:r>
      <w:r w:rsidRPr="000D2481" w:rsidR="007C20E2">
        <w:rPr>
          <w:sz w:val="18"/>
        </w:rPr>
        <w:t xml:space="preserve"> </w:t>
      </w:r>
      <w:r w:rsidRPr="000D2481">
        <w:rPr>
          <w:sz w:val="18"/>
        </w:rPr>
        <w:t>2,2’ye</w:t>
      </w:r>
      <w:r w:rsidRPr="000D2481" w:rsidR="007C20E2">
        <w:rPr>
          <w:sz w:val="18"/>
        </w:rPr>
        <w:t xml:space="preserve"> </w:t>
      </w:r>
      <w:r w:rsidRPr="000D2481">
        <w:rPr>
          <w:sz w:val="18"/>
        </w:rPr>
        <w:t>çıktı,</w:t>
      </w:r>
      <w:r w:rsidRPr="000D2481" w:rsidR="007C20E2">
        <w:rPr>
          <w:sz w:val="18"/>
        </w:rPr>
        <w:t xml:space="preserve"> </w:t>
      </w:r>
      <w:r w:rsidRPr="000D2481">
        <w:rPr>
          <w:sz w:val="18"/>
        </w:rPr>
        <w:t>İsrail</w:t>
      </w:r>
      <w:r w:rsidRPr="000D2481" w:rsidR="007C20E2">
        <w:rPr>
          <w:sz w:val="18"/>
        </w:rPr>
        <w:t xml:space="preserve"> </w:t>
      </w:r>
      <w:r w:rsidRPr="000D2481">
        <w:rPr>
          <w:sz w:val="18"/>
        </w:rPr>
        <w:t>farklı</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dedi.</w:t>
      </w:r>
      <w:r w:rsidRPr="000D2481" w:rsidR="007C20E2">
        <w:rPr>
          <w:sz w:val="18"/>
        </w:rPr>
        <w:t xml:space="preserve"> </w:t>
      </w:r>
      <w:r w:rsidRPr="000D2481">
        <w:rPr>
          <w:sz w:val="18"/>
        </w:rPr>
        <w:t>Bakın,</w:t>
      </w:r>
      <w:r w:rsidRPr="000D2481" w:rsidR="007C20E2">
        <w:rPr>
          <w:sz w:val="18"/>
        </w:rPr>
        <w:t xml:space="preserve"> </w:t>
      </w:r>
      <w:r w:rsidRPr="000D2481">
        <w:rPr>
          <w:sz w:val="18"/>
        </w:rPr>
        <w:t>şuna</w:t>
      </w:r>
      <w:r w:rsidRPr="000D2481" w:rsidR="007C20E2">
        <w:rPr>
          <w:sz w:val="18"/>
        </w:rPr>
        <w:t xml:space="preserve"> </w:t>
      </w:r>
      <w:r w:rsidRPr="000D2481">
        <w:rPr>
          <w:sz w:val="18"/>
        </w:rPr>
        <w:t>bakın,</w:t>
      </w:r>
      <w:r w:rsidRPr="000D2481" w:rsidR="007C20E2">
        <w:rPr>
          <w:sz w:val="18"/>
        </w:rPr>
        <w:t xml:space="preserve"> </w:t>
      </w:r>
      <w:r w:rsidRPr="000D2481">
        <w:rPr>
          <w:sz w:val="18"/>
        </w:rPr>
        <w:t>yeni</w:t>
      </w:r>
      <w:r w:rsidRPr="000D2481" w:rsidR="007C20E2">
        <w:rPr>
          <w:sz w:val="18"/>
        </w:rPr>
        <w:t xml:space="preserve"> </w:t>
      </w:r>
      <w:r w:rsidRPr="000D2481">
        <w:rPr>
          <w:sz w:val="18"/>
        </w:rPr>
        <w:t>çalışmasıdır</w:t>
      </w:r>
      <w:r w:rsidRPr="000D2481" w:rsidR="007C20E2">
        <w:rPr>
          <w:sz w:val="18"/>
        </w:rPr>
        <w:t xml:space="preserve"> </w:t>
      </w:r>
      <w:r w:rsidRPr="000D2481">
        <w:rPr>
          <w:sz w:val="18"/>
        </w:rPr>
        <w:t>OECD’nin,</w:t>
      </w:r>
      <w:r w:rsidRPr="000D2481" w:rsidR="007C20E2">
        <w:rPr>
          <w:sz w:val="18"/>
        </w:rPr>
        <w:t xml:space="preserve"> </w:t>
      </w:r>
      <w:r w:rsidRPr="000D2481">
        <w:rPr>
          <w:sz w:val="18"/>
        </w:rPr>
        <w:t>girin</w:t>
      </w:r>
      <w:r w:rsidRPr="000D2481" w:rsidR="007C20E2">
        <w:rPr>
          <w:sz w:val="18"/>
        </w:rPr>
        <w:t xml:space="preserve"> </w:t>
      </w:r>
      <w:r w:rsidRPr="000D2481">
        <w:rPr>
          <w:sz w:val="18"/>
        </w:rPr>
        <w:t>internet</w:t>
      </w:r>
      <w:r w:rsidRPr="000D2481" w:rsidR="007C20E2">
        <w:rPr>
          <w:sz w:val="18"/>
        </w:rPr>
        <w:t xml:space="preserve"> </w:t>
      </w:r>
      <w:r w:rsidRPr="000D2481">
        <w:rPr>
          <w:sz w:val="18"/>
        </w:rPr>
        <w:t>sitesinde</w:t>
      </w:r>
      <w:r w:rsidRPr="000D2481" w:rsidR="007C20E2">
        <w:rPr>
          <w:sz w:val="18"/>
        </w:rPr>
        <w:t xml:space="preserve"> </w:t>
      </w:r>
      <w:r w:rsidRPr="000D2481">
        <w:rPr>
          <w:sz w:val="18"/>
        </w:rPr>
        <w:t>görürsünüz</w:t>
      </w:r>
      <w:r w:rsidRPr="000D2481" w:rsidR="007C20E2">
        <w:rPr>
          <w:sz w:val="18"/>
        </w:rPr>
        <w:t xml:space="preserve"> </w:t>
      </w:r>
      <w:r w:rsidRPr="000D2481">
        <w:rPr>
          <w:sz w:val="18"/>
        </w:rPr>
        <w:t>-bir</w:t>
      </w:r>
      <w:r w:rsidRPr="000D2481" w:rsidR="007C20E2">
        <w:rPr>
          <w:sz w:val="18"/>
        </w:rPr>
        <w:t xml:space="preserve"> </w:t>
      </w:r>
      <w:r w:rsidRPr="000D2481">
        <w:rPr>
          <w:sz w:val="18"/>
        </w:rPr>
        <w:t>yıllık,</w:t>
      </w:r>
      <w:r w:rsidRPr="000D2481" w:rsidR="007C20E2">
        <w:rPr>
          <w:sz w:val="18"/>
        </w:rPr>
        <w:t xml:space="preserve"> </w:t>
      </w:r>
      <w:r w:rsidRPr="000D2481">
        <w:rPr>
          <w:sz w:val="18"/>
        </w:rPr>
        <w:t>iki</w:t>
      </w:r>
      <w:r w:rsidRPr="000D2481" w:rsidR="007C20E2">
        <w:rPr>
          <w:sz w:val="18"/>
        </w:rPr>
        <w:t xml:space="preserve"> </w:t>
      </w:r>
      <w:r w:rsidRPr="000D2481">
        <w:rPr>
          <w:sz w:val="18"/>
        </w:rPr>
        <w:t>yıllık</w:t>
      </w:r>
      <w:r w:rsidRPr="000D2481" w:rsidR="007C20E2">
        <w:rPr>
          <w:sz w:val="18"/>
        </w:rPr>
        <w:t xml:space="preserve"> </w:t>
      </w:r>
      <w:r w:rsidRPr="000D2481">
        <w:rPr>
          <w:sz w:val="18"/>
        </w:rPr>
        <w:t>değil-</w:t>
      </w:r>
      <w:r w:rsidRPr="000D2481" w:rsidR="007C20E2">
        <w:rPr>
          <w:sz w:val="18"/>
        </w:rPr>
        <w:t xml:space="preserve"> </w:t>
      </w:r>
      <w:r w:rsidRPr="000D2481">
        <w:rPr>
          <w:sz w:val="18"/>
        </w:rPr>
        <w:t>OECD</w:t>
      </w:r>
      <w:r w:rsidRPr="000D2481" w:rsidR="007C20E2">
        <w:rPr>
          <w:sz w:val="18"/>
        </w:rPr>
        <w:t xml:space="preserve"> </w:t>
      </w:r>
      <w:r w:rsidRPr="000D2481">
        <w:rPr>
          <w:sz w:val="18"/>
        </w:rPr>
        <w:t>ülkeleri</w:t>
      </w:r>
      <w:r w:rsidRPr="000D2481" w:rsidR="007C20E2">
        <w:rPr>
          <w:sz w:val="18"/>
        </w:rPr>
        <w:t xml:space="preserve"> </w:t>
      </w:r>
      <w:r w:rsidRPr="000D2481">
        <w:rPr>
          <w:sz w:val="18"/>
        </w:rPr>
        <w:t>arasında</w:t>
      </w:r>
      <w:r w:rsidRPr="000D2481" w:rsidR="007C20E2">
        <w:rPr>
          <w:sz w:val="18"/>
        </w:rPr>
        <w:t xml:space="preserve"> </w:t>
      </w:r>
      <w:r w:rsidRPr="000D2481">
        <w:rPr>
          <w:sz w:val="18"/>
        </w:rPr>
        <w:t>son</w:t>
      </w:r>
      <w:r w:rsidRPr="000D2481" w:rsidR="007C20E2">
        <w:rPr>
          <w:sz w:val="18"/>
        </w:rPr>
        <w:t xml:space="preserve"> </w:t>
      </w:r>
      <w:r w:rsidRPr="000D2481">
        <w:rPr>
          <w:sz w:val="18"/>
        </w:rPr>
        <w:t>on</w:t>
      </w:r>
      <w:r w:rsidRPr="000D2481" w:rsidR="007C20E2">
        <w:rPr>
          <w:sz w:val="18"/>
        </w:rPr>
        <w:t xml:space="preserve"> </w:t>
      </w:r>
      <w:r w:rsidRPr="000D2481">
        <w:rPr>
          <w:sz w:val="18"/>
        </w:rPr>
        <w:t>yıllık</w:t>
      </w:r>
      <w:r w:rsidRPr="000D2481" w:rsidR="007C20E2">
        <w:rPr>
          <w:sz w:val="18"/>
        </w:rPr>
        <w:t xml:space="preserve"> </w:t>
      </w:r>
      <w:r w:rsidRPr="000D2481">
        <w:rPr>
          <w:sz w:val="18"/>
        </w:rPr>
        <w:t>millî</w:t>
      </w:r>
      <w:r w:rsidRPr="000D2481" w:rsidR="007C20E2">
        <w:rPr>
          <w:sz w:val="18"/>
        </w:rPr>
        <w:t xml:space="preserve"> </w:t>
      </w:r>
      <w:r w:rsidRPr="000D2481">
        <w:rPr>
          <w:sz w:val="18"/>
        </w:rPr>
        <w:t>gelir</w:t>
      </w:r>
      <w:r w:rsidRPr="000D2481" w:rsidR="007C20E2">
        <w:rPr>
          <w:sz w:val="18"/>
        </w:rPr>
        <w:t xml:space="preserve"> </w:t>
      </w:r>
      <w:r w:rsidRPr="000D2481">
        <w:rPr>
          <w:sz w:val="18"/>
        </w:rPr>
        <w:t>artışını.</w:t>
      </w:r>
      <w:r w:rsidRPr="000D2481" w:rsidR="007C20E2">
        <w:rPr>
          <w:sz w:val="18"/>
        </w:rPr>
        <w:t xml:space="preserve"> </w:t>
      </w:r>
      <w:r w:rsidRPr="000D2481">
        <w:rPr>
          <w:sz w:val="18"/>
        </w:rPr>
        <w:t>Gidin</w:t>
      </w:r>
      <w:r w:rsidRPr="000D2481" w:rsidR="007C20E2">
        <w:rPr>
          <w:sz w:val="18"/>
        </w:rPr>
        <w:t xml:space="preserve"> </w:t>
      </w:r>
      <w:r w:rsidRPr="000D2481">
        <w:rPr>
          <w:sz w:val="18"/>
        </w:rPr>
        <w:t>bakın.</w:t>
      </w:r>
      <w:r w:rsidRPr="000D2481" w:rsidR="007C20E2">
        <w:rPr>
          <w:sz w:val="18"/>
        </w:rPr>
        <w:t xml:space="preserve"> </w:t>
      </w:r>
      <w:r w:rsidRPr="000D2481">
        <w:rPr>
          <w:sz w:val="18"/>
        </w:rPr>
        <w:t>Biraz</w:t>
      </w:r>
      <w:r w:rsidRPr="000D2481" w:rsidR="007C20E2">
        <w:rPr>
          <w:sz w:val="18"/>
        </w:rPr>
        <w:t xml:space="preserve"> </w:t>
      </w:r>
      <w:r w:rsidRPr="000D2481">
        <w:rPr>
          <w:sz w:val="18"/>
        </w:rPr>
        <w:t>insaf</w:t>
      </w:r>
      <w:r w:rsidRPr="000D2481" w:rsidR="007C20E2">
        <w:rPr>
          <w:sz w:val="18"/>
        </w:rPr>
        <w:t xml:space="preserve"> </w:t>
      </w:r>
      <w:r w:rsidRPr="000D2481">
        <w:rPr>
          <w:sz w:val="18"/>
        </w:rPr>
        <w:t>olacak.</w:t>
      </w:r>
      <w:r w:rsidRPr="000D2481" w:rsidR="007C20E2">
        <w:rPr>
          <w:sz w:val="18"/>
        </w:rPr>
        <w:t xml:space="preserve"> </w:t>
      </w:r>
      <w:r w:rsidRPr="000D2481">
        <w:rPr>
          <w:sz w:val="18"/>
        </w:rPr>
        <w:t>Millet</w:t>
      </w:r>
      <w:r w:rsidRPr="000D2481" w:rsidR="007C20E2">
        <w:rPr>
          <w:sz w:val="18"/>
        </w:rPr>
        <w:t xml:space="preserve"> </w:t>
      </w:r>
      <w:r w:rsidRPr="000D2481">
        <w:rPr>
          <w:sz w:val="18"/>
        </w:rPr>
        <w:t>de</w:t>
      </w:r>
      <w:r w:rsidRPr="000D2481" w:rsidR="007C20E2">
        <w:rPr>
          <w:sz w:val="18"/>
        </w:rPr>
        <w:t xml:space="preserve"> </w:t>
      </w:r>
      <w:r w:rsidRPr="000D2481">
        <w:rPr>
          <w:sz w:val="18"/>
        </w:rPr>
        <w:t>bunu</w:t>
      </w:r>
      <w:r w:rsidRPr="000D2481" w:rsidR="007C20E2">
        <w:rPr>
          <w:sz w:val="18"/>
        </w:rPr>
        <w:t xml:space="preserve"> </w:t>
      </w:r>
      <w:r w:rsidRPr="000D2481">
        <w:rPr>
          <w:sz w:val="18"/>
        </w:rPr>
        <w:t>izliyor,</w:t>
      </w:r>
      <w:r w:rsidRPr="000D2481" w:rsidR="007C20E2">
        <w:rPr>
          <w:sz w:val="18"/>
        </w:rPr>
        <w:t xml:space="preserve"> </w:t>
      </w:r>
      <w:r w:rsidRPr="000D2481">
        <w:rPr>
          <w:sz w:val="18"/>
        </w:rPr>
        <w:t>sizin</w:t>
      </w:r>
      <w:r w:rsidRPr="000D2481" w:rsidR="007C20E2">
        <w:rPr>
          <w:sz w:val="18"/>
        </w:rPr>
        <w:t xml:space="preserve"> </w:t>
      </w:r>
      <w:r w:rsidRPr="000D2481">
        <w:rPr>
          <w:sz w:val="18"/>
        </w:rPr>
        <w:t>söylediğinizi</w:t>
      </w:r>
      <w:r w:rsidRPr="000D2481" w:rsidR="007C20E2">
        <w:rPr>
          <w:sz w:val="18"/>
        </w:rPr>
        <w:t xml:space="preserve"> </w:t>
      </w:r>
      <w:r w:rsidRPr="000D2481">
        <w:rPr>
          <w:sz w:val="18"/>
        </w:rPr>
        <w:t>de</w:t>
      </w:r>
      <w:r w:rsidRPr="000D2481" w:rsidR="007C20E2">
        <w:rPr>
          <w:sz w:val="18"/>
        </w:rPr>
        <w:t xml:space="preserve"> </w:t>
      </w:r>
      <w:r w:rsidRPr="000D2481">
        <w:rPr>
          <w:sz w:val="18"/>
        </w:rPr>
        <w:t>bizim</w:t>
      </w:r>
      <w:r w:rsidRPr="000D2481" w:rsidR="007C20E2">
        <w:rPr>
          <w:sz w:val="18"/>
        </w:rPr>
        <w:t xml:space="preserve"> </w:t>
      </w:r>
      <w:r w:rsidRPr="000D2481">
        <w:rPr>
          <w:sz w:val="18"/>
        </w:rPr>
        <w:t>söylediğimizi</w:t>
      </w:r>
      <w:r w:rsidRPr="000D2481" w:rsidR="007C20E2">
        <w:rPr>
          <w:sz w:val="18"/>
        </w:rPr>
        <w:t xml:space="preserve"> </w:t>
      </w:r>
      <w:r w:rsidRPr="000D2481">
        <w:rPr>
          <w:sz w:val="18"/>
        </w:rPr>
        <w:t>de</w:t>
      </w:r>
      <w:r w:rsidRPr="000D2481" w:rsidR="007C20E2">
        <w:rPr>
          <w:sz w:val="18"/>
        </w:rPr>
        <w:t xml:space="preserve"> </w:t>
      </w:r>
      <w:r w:rsidRPr="000D2481">
        <w:rPr>
          <w:sz w:val="18"/>
        </w:rPr>
        <w:t>millet</w:t>
      </w:r>
      <w:r w:rsidRPr="000D2481" w:rsidR="007C20E2">
        <w:rPr>
          <w:sz w:val="18"/>
        </w:rPr>
        <w:t xml:space="preserve"> </w:t>
      </w:r>
      <w:r w:rsidRPr="000D2481">
        <w:rPr>
          <w:sz w:val="18"/>
        </w:rPr>
        <w:t>görüyor.</w:t>
      </w:r>
      <w:r w:rsidRPr="000D2481" w:rsidR="007C20E2">
        <w:rPr>
          <w:sz w:val="18"/>
        </w:rPr>
        <w:t xml:space="preserve"> </w:t>
      </w:r>
      <w:r w:rsidRPr="000D2481">
        <w:rPr>
          <w:sz w:val="18"/>
        </w:rPr>
        <w:t>Dolayısıyla,</w:t>
      </w:r>
      <w:r w:rsidRPr="000D2481" w:rsidR="007C20E2">
        <w:rPr>
          <w:sz w:val="18"/>
        </w:rPr>
        <w:t xml:space="preserve"> </w:t>
      </w:r>
      <w:r w:rsidRPr="000D2481">
        <w:rPr>
          <w:sz w:val="18"/>
        </w:rPr>
        <w:t>kim</w:t>
      </w:r>
      <w:r w:rsidRPr="000D2481" w:rsidR="007C20E2">
        <w:rPr>
          <w:sz w:val="18"/>
        </w:rPr>
        <w:t xml:space="preserve"> </w:t>
      </w:r>
      <w:r w:rsidRPr="000D2481">
        <w:rPr>
          <w:sz w:val="18"/>
        </w:rPr>
        <w:t>doğru</w:t>
      </w:r>
      <w:r w:rsidRPr="000D2481" w:rsidR="007C20E2">
        <w:rPr>
          <w:sz w:val="18"/>
        </w:rPr>
        <w:t xml:space="preserve"> </w:t>
      </w:r>
      <w:r w:rsidRPr="000D2481">
        <w:rPr>
          <w:sz w:val="18"/>
        </w:rPr>
        <w:t>kim</w:t>
      </w:r>
      <w:r w:rsidRPr="000D2481" w:rsidR="007C20E2">
        <w:rPr>
          <w:sz w:val="18"/>
        </w:rPr>
        <w:t xml:space="preserve"> </w:t>
      </w:r>
      <w:r w:rsidRPr="000D2481">
        <w:rPr>
          <w:sz w:val="18"/>
        </w:rPr>
        <w:t>yanlış</w:t>
      </w:r>
      <w:r w:rsidRPr="000D2481" w:rsidR="007C20E2">
        <w:rPr>
          <w:sz w:val="18"/>
        </w:rPr>
        <w:t xml:space="preserve"> </w:t>
      </w:r>
      <w:r w:rsidRPr="000D2481">
        <w:rPr>
          <w:sz w:val="18"/>
        </w:rPr>
        <w:t>ona</w:t>
      </w:r>
      <w:r w:rsidRPr="000D2481" w:rsidR="007C20E2">
        <w:rPr>
          <w:sz w:val="18"/>
        </w:rPr>
        <w:t xml:space="preserve"> </w:t>
      </w:r>
      <w:r w:rsidRPr="000D2481">
        <w:rPr>
          <w:sz w:val="18"/>
        </w:rPr>
        <w:t>da</w:t>
      </w:r>
      <w:r w:rsidRPr="000D2481" w:rsidR="007C20E2">
        <w:rPr>
          <w:sz w:val="18"/>
        </w:rPr>
        <w:t xml:space="preserve"> </w:t>
      </w:r>
      <w:r w:rsidRPr="000D2481">
        <w:rPr>
          <w:sz w:val="18"/>
        </w:rPr>
        <w:t>millet</w:t>
      </w:r>
      <w:r w:rsidRPr="000D2481" w:rsidR="007C20E2">
        <w:rPr>
          <w:sz w:val="18"/>
        </w:rPr>
        <w:t xml:space="preserve"> </w:t>
      </w:r>
      <w:r w:rsidRPr="000D2481">
        <w:rPr>
          <w:sz w:val="18"/>
        </w:rPr>
        <w:t>karar</w:t>
      </w:r>
      <w:r w:rsidRPr="000D2481" w:rsidR="007C20E2">
        <w:rPr>
          <w:sz w:val="18"/>
        </w:rPr>
        <w:t xml:space="preserve"> </w:t>
      </w:r>
      <w:r w:rsidRPr="000D2481">
        <w:rPr>
          <w:sz w:val="18"/>
        </w:rPr>
        <w:t>veriyor.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HAYATİ</w:t>
      </w:r>
      <w:r w:rsidRPr="000D2481" w:rsidR="007C20E2">
        <w:rPr>
          <w:sz w:val="18"/>
        </w:rPr>
        <w:t xml:space="preserve"> </w:t>
      </w:r>
      <w:r w:rsidRPr="000D2481">
        <w:rPr>
          <w:sz w:val="18"/>
        </w:rPr>
        <w:t>TEKİN</w:t>
      </w:r>
      <w:r w:rsidRPr="000D2481" w:rsidR="007C20E2">
        <w:rPr>
          <w:sz w:val="18"/>
        </w:rPr>
        <w:t xml:space="preserve"> </w:t>
      </w:r>
      <w:r w:rsidRPr="000D2481">
        <w:rPr>
          <w:sz w:val="18"/>
        </w:rPr>
        <w:t>(Samsun)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ile</w:t>
      </w:r>
      <w:r w:rsidRPr="000D2481" w:rsidR="007C20E2">
        <w:rPr>
          <w:sz w:val="18"/>
        </w:rPr>
        <w:t xml:space="preserve"> </w:t>
      </w:r>
      <w:r w:rsidRPr="000D2481">
        <w:rPr>
          <w:sz w:val="18"/>
        </w:rPr>
        <w:t>millî</w:t>
      </w:r>
      <w:r w:rsidRPr="000D2481" w:rsidR="007C20E2">
        <w:rPr>
          <w:sz w:val="18"/>
        </w:rPr>
        <w:t xml:space="preserve"> </w:t>
      </w:r>
      <w:r w:rsidRPr="000D2481">
        <w:rPr>
          <w:sz w:val="18"/>
        </w:rPr>
        <w:t>geliri</w:t>
      </w:r>
      <w:r w:rsidRPr="000D2481" w:rsidR="007C20E2">
        <w:rPr>
          <w:sz w:val="18"/>
        </w:rPr>
        <w:t xml:space="preserve"> </w:t>
      </w:r>
      <w:r w:rsidRPr="000D2481">
        <w:rPr>
          <w:sz w:val="18"/>
        </w:rPr>
        <w:t>karıştırma.</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Bakın,</w:t>
      </w:r>
      <w:r w:rsidRPr="000D2481" w:rsidR="007C20E2">
        <w:rPr>
          <w:sz w:val="18"/>
        </w:rPr>
        <w:t xml:space="preserve"> </w:t>
      </w:r>
      <w:r w:rsidRPr="000D2481">
        <w:rPr>
          <w:sz w:val="18"/>
        </w:rPr>
        <w:t>burada</w:t>
      </w:r>
      <w:r w:rsidRPr="000D2481" w:rsidR="007C20E2">
        <w:rPr>
          <w:sz w:val="18"/>
        </w:rPr>
        <w:t xml:space="preserve"> </w:t>
      </w:r>
      <w:r w:rsidRPr="000D2481">
        <w:rPr>
          <w:sz w:val="18"/>
        </w:rPr>
        <w:t>OECD</w:t>
      </w:r>
      <w:r w:rsidRPr="000D2481" w:rsidR="007C20E2">
        <w:rPr>
          <w:sz w:val="18"/>
        </w:rPr>
        <w:t xml:space="preserve"> </w:t>
      </w:r>
      <w:r w:rsidRPr="000D2481">
        <w:rPr>
          <w:sz w:val="18"/>
        </w:rPr>
        <w:t>verilerinde</w:t>
      </w:r>
      <w:r w:rsidRPr="000D2481" w:rsidR="007C20E2">
        <w:rPr>
          <w:sz w:val="18"/>
        </w:rPr>
        <w:t xml:space="preserve"> </w:t>
      </w:r>
      <w:r w:rsidRPr="000D2481">
        <w:rPr>
          <w:sz w:val="18"/>
        </w:rPr>
        <w:t>2007’nin</w:t>
      </w:r>
      <w:r w:rsidRPr="000D2481" w:rsidR="007C20E2">
        <w:rPr>
          <w:sz w:val="18"/>
        </w:rPr>
        <w:t xml:space="preserve"> </w:t>
      </w:r>
      <w:r w:rsidRPr="000D2481">
        <w:rPr>
          <w:sz w:val="18"/>
        </w:rPr>
        <w:t>son</w:t>
      </w:r>
      <w:r w:rsidRPr="000D2481" w:rsidR="007C20E2">
        <w:rPr>
          <w:sz w:val="18"/>
        </w:rPr>
        <w:t xml:space="preserve"> </w:t>
      </w:r>
      <w:r w:rsidRPr="000D2481">
        <w:rPr>
          <w:sz w:val="18"/>
        </w:rPr>
        <w:t>çeyreğinden</w:t>
      </w:r>
      <w:r w:rsidRPr="000D2481" w:rsidR="007C20E2">
        <w:rPr>
          <w:sz w:val="18"/>
        </w:rPr>
        <w:t xml:space="preserve"> </w:t>
      </w:r>
      <w:r w:rsidRPr="000D2481">
        <w:rPr>
          <w:sz w:val="18"/>
        </w:rPr>
        <w:t>2017’nin</w:t>
      </w:r>
      <w:r w:rsidRPr="000D2481" w:rsidR="007C20E2">
        <w:rPr>
          <w:sz w:val="18"/>
        </w:rPr>
        <w:t xml:space="preserve"> </w:t>
      </w:r>
      <w:r w:rsidRPr="000D2481">
        <w:rPr>
          <w:sz w:val="18"/>
        </w:rPr>
        <w:t>son</w:t>
      </w:r>
      <w:r w:rsidRPr="000D2481" w:rsidR="007C20E2">
        <w:rPr>
          <w:sz w:val="18"/>
        </w:rPr>
        <w:t xml:space="preserve"> </w:t>
      </w:r>
      <w:r w:rsidRPr="000D2481">
        <w:rPr>
          <w:sz w:val="18"/>
        </w:rPr>
        <w:t>çeyreğine</w:t>
      </w:r>
      <w:r w:rsidRPr="000D2481" w:rsidR="007C20E2">
        <w:rPr>
          <w:sz w:val="18"/>
        </w:rPr>
        <w:t xml:space="preserve"> </w:t>
      </w:r>
      <w:r w:rsidRPr="000D2481">
        <w:rPr>
          <w:sz w:val="18"/>
        </w:rPr>
        <w:t>kadar</w:t>
      </w:r>
      <w:r w:rsidRPr="000D2481" w:rsidR="007C20E2">
        <w:rPr>
          <w:sz w:val="18"/>
        </w:rPr>
        <w:t xml:space="preserve"> </w:t>
      </w:r>
      <w:r w:rsidRPr="000D2481">
        <w:rPr>
          <w:sz w:val="18"/>
        </w:rPr>
        <w:t>millî</w:t>
      </w:r>
      <w:r w:rsidRPr="000D2481" w:rsidR="007C20E2">
        <w:rPr>
          <w:sz w:val="18"/>
        </w:rPr>
        <w:t xml:space="preserve"> </w:t>
      </w:r>
      <w:r w:rsidRPr="000D2481">
        <w:rPr>
          <w:sz w:val="18"/>
        </w:rPr>
        <w:t>gelir</w:t>
      </w:r>
      <w:r w:rsidRPr="000D2481" w:rsidR="007C20E2">
        <w:rPr>
          <w:sz w:val="18"/>
        </w:rPr>
        <w:t xml:space="preserve"> </w:t>
      </w:r>
      <w:r w:rsidRPr="000D2481">
        <w:rPr>
          <w:sz w:val="18"/>
        </w:rPr>
        <w:t>artışında</w:t>
      </w:r>
      <w:r w:rsidRPr="000D2481" w:rsidR="007C20E2">
        <w:rPr>
          <w:sz w:val="18"/>
        </w:rPr>
        <w:t xml:space="preserve"> </w:t>
      </w:r>
      <w:r w:rsidRPr="000D2481">
        <w:rPr>
          <w:sz w:val="18"/>
        </w:rPr>
        <w:t>Türkiye</w:t>
      </w:r>
      <w:r w:rsidRPr="000D2481" w:rsidR="007C20E2">
        <w:rPr>
          <w:sz w:val="18"/>
        </w:rPr>
        <w:t xml:space="preserve"> </w:t>
      </w:r>
      <w:r w:rsidRPr="000D2481">
        <w:rPr>
          <w:sz w:val="18"/>
        </w:rPr>
        <w:t>birinci,</w:t>
      </w:r>
      <w:r w:rsidRPr="000D2481" w:rsidR="007C20E2">
        <w:rPr>
          <w:sz w:val="18"/>
        </w:rPr>
        <w:t xml:space="preserve"> </w:t>
      </w:r>
      <w:r w:rsidRPr="000D2481">
        <w:rPr>
          <w:sz w:val="18"/>
        </w:rPr>
        <w:t>açık</w:t>
      </w:r>
      <w:r w:rsidRPr="000D2481" w:rsidR="007C20E2">
        <w:rPr>
          <w:sz w:val="18"/>
        </w:rPr>
        <w:t xml:space="preserve"> </w:t>
      </w:r>
      <w:r w:rsidRPr="000D2481">
        <w:rPr>
          <w:sz w:val="18"/>
        </w:rPr>
        <w:t>ara</w:t>
      </w:r>
      <w:r w:rsidRPr="000D2481" w:rsidR="007C20E2">
        <w:rPr>
          <w:sz w:val="18"/>
        </w:rPr>
        <w:t xml:space="preserve"> </w:t>
      </w:r>
      <w:r w:rsidRPr="000D2481">
        <w:rPr>
          <w:sz w:val="18"/>
        </w:rPr>
        <w:t>birinci.</w:t>
      </w:r>
      <w:r w:rsidRPr="000D2481" w:rsidR="007C20E2">
        <w:rPr>
          <w:sz w:val="18"/>
        </w:rPr>
        <w:t xml:space="preserve"> </w:t>
      </w:r>
      <w:r w:rsidRPr="000D2481">
        <w:rPr>
          <w:sz w:val="18"/>
        </w:rPr>
        <w:t>Ondan</w:t>
      </w:r>
      <w:r w:rsidRPr="000D2481" w:rsidR="007C20E2">
        <w:rPr>
          <w:sz w:val="18"/>
        </w:rPr>
        <w:t xml:space="preserve"> </w:t>
      </w:r>
      <w:r w:rsidRPr="000D2481">
        <w:rPr>
          <w:sz w:val="18"/>
        </w:rPr>
        <w:t>sonra</w:t>
      </w:r>
      <w:r w:rsidRPr="000D2481" w:rsidR="007C20E2">
        <w:rPr>
          <w:sz w:val="18"/>
        </w:rPr>
        <w:t xml:space="preserve"> </w:t>
      </w:r>
      <w:r w:rsidRPr="000D2481">
        <w:rPr>
          <w:sz w:val="18"/>
        </w:rPr>
        <w:t>hangi</w:t>
      </w:r>
      <w:r w:rsidRPr="000D2481" w:rsidR="007C20E2">
        <w:rPr>
          <w:sz w:val="18"/>
        </w:rPr>
        <w:t xml:space="preserve"> </w:t>
      </w:r>
      <w:r w:rsidRPr="000D2481">
        <w:rPr>
          <w:sz w:val="18"/>
        </w:rPr>
        <w:t>ülke</w:t>
      </w:r>
      <w:r w:rsidRPr="000D2481" w:rsidR="007C20E2">
        <w:rPr>
          <w:sz w:val="18"/>
        </w:rPr>
        <w:t xml:space="preserve"> </w:t>
      </w:r>
      <w:r w:rsidRPr="000D2481">
        <w:rPr>
          <w:sz w:val="18"/>
        </w:rPr>
        <w:t>geliyor?</w:t>
      </w:r>
      <w:r w:rsidRPr="000D2481" w:rsidR="007C20E2">
        <w:rPr>
          <w:sz w:val="18"/>
        </w:rPr>
        <w:t xml:space="preserve"> </w:t>
      </w:r>
      <w:r w:rsidRPr="000D2481">
        <w:rPr>
          <w:sz w:val="18"/>
        </w:rPr>
        <w:t>İrlanda</w:t>
      </w:r>
      <w:r w:rsidRPr="000D2481" w:rsidR="007C20E2">
        <w:rPr>
          <w:sz w:val="18"/>
        </w:rPr>
        <w:t xml:space="preserve"> </w:t>
      </w:r>
      <w:r w:rsidRPr="000D2481">
        <w:rPr>
          <w:sz w:val="18"/>
        </w:rPr>
        <w:t>ve</w:t>
      </w:r>
      <w:r w:rsidRPr="000D2481" w:rsidR="007C20E2">
        <w:rPr>
          <w:sz w:val="18"/>
        </w:rPr>
        <w:t xml:space="preserve"> </w:t>
      </w:r>
      <w:r w:rsidRPr="000D2481">
        <w:rPr>
          <w:sz w:val="18"/>
        </w:rPr>
        <w:t>İsrail</w:t>
      </w:r>
      <w:r w:rsidRPr="000D2481" w:rsidR="007C20E2">
        <w:rPr>
          <w:sz w:val="18"/>
        </w:rPr>
        <w:t xml:space="preserve"> </w:t>
      </w:r>
      <w:r w:rsidRPr="000D2481">
        <w:rPr>
          <w:sz w:val="18"/>
        </w:rPr>
        <w:t>geliyor.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HAYATİ</w:t>
      </w:r>
      <w:r w:rsidRPr="000D2481" w:rsidR="007C20E2">
        <w:rPr>
          <w:sz w:val="18"/>
        </w:rPr>
        <w:t xml:space="preserve"> </w:t>
      </w:r>
      <w:r w:rsidRPr="000D2481">
        <w:rPr>
          <w:sz w:val="18"/>
        </w:rPr>
        <w:t>TEKİN</w:t>
      </w:r>
      <w:r w:rsidRPr="000D2481" w:rsidR="007C20E2">
        <w:rPr>
          <w:sz w:val="18"/>
        </w:rPr>
        <w:t xml:space="preserve"> </w:t>
      </w:r>
      <w:r w:rsidRPr="000D2481">
        <w:rPr>
          <w:sz w:val="18"/>
        </w:rPr>
        <w:t>(Samsun)</w:t>
      </w:r>
      <w:r w:rsidRPr="000D2481" w:rsidR="007C20E2">
        <w:rPr>
          <w:sz w:val="18"/>
        </w:rPr>
        <w:t xml:space="preserve"> </w:t>
      </w:r>
      <w:r w:rsidRPr="000D2481">
        <w:rPr>
          <w:sz w:val="18"/>
        </w:rPr>
        <w:t>–</w:t>
      </w:r>
      <w:r w:rsidRPr="000D2481" w:rsidR="007C20E2">
        <w:rPr>
          <w:sz w:val="18"/>
        </w:rPr>
        <w:t xml:space="preserve"> </w:t>
      </w:r>
      <w:r w:rsidRPr="000D2481">
        <w:rPr>
          <w:sz w:val="18"/>
        </w:rPr>
        <w:t>Sevgili</w:t>
      </w:r>
      <w:r w:rsidRPr="000D2481" w:rsidR="007C20E2">
        <w:rPr>
          <w:sz w:val="18"/>
        </w:rPr>
        <w:t xml:space="preserve"> </w:t>
      </w:r>
      <w:r w:rsidRPr="000D2481">
        <w:rPr>
          <w:sz w:val="18"/>
        </w:rPr>
        <w:t>Bakanım,</w:t>
      </w:r>
      <w:r w:rsidRPr="000D2481" w:rsidR="007C20E2">
        <w:rPr>
          <w:sz w:val="18"/>
        </w:rPr>
        <w:t xml:space="preserve"> </w:t>
      </w:r>
      <w:r w:rsidRPr="000D2481">
        <w:rPr>
          <w:sz w:val="18"/>
        </w:rPr>
        <w:t>onlardan</w:t>
      </w:r>
      <w:r w:rsidRPr="000D2481" w:rsidR="007C20E2">
        <w:rPr>
          <w:sz w:val="18"/>
        </w:rPr>
        <w:t xml:space="preserve"> </w:t>
      </w:r>
      <w:r w:rsidRPr="000D2481">
        <w:rPr>
          <w:sz w:val="18"/>
        </w:rPr>
        <w:t>aldığınız</w:t>
      </w:r>
      <w:r w:rsidRPr="000D2481" w:rsidR="007C20E2">
        <w:rPr>
          <w:sz w:val="18"/>
        </w:rPr>
        <w:t xml:space="preserve"> </w:t>
      </w:r>
      <w:r w:rsidRPr="000D2481">
        <w:rPr>
          <w:sz w:val="18"/>
        </w:rPr>
        <w:t>borçla</w:t>
      </w:r>
      <w:r w:rsidRPr="000D2481" w:rsidR="007C20E2">
        <w:rPr>
          <w:sz w:val="18"/>
        </w:rPr>
        <w:t xml:space="preserve"> </w:t>
      </w:r>
      <w:r w:rsidRPr="000D2481">
        <w:rPr>
          <w:sz w:val="18"/>
        </w:rPr>
        <w:t>millî</w:t>
      </w:r>
      <w:r w:rsidRPr="000D2481" w:rsidR="007C20E2">
        <w:rPr>
          <w:sz w:val="18"/>
        </w:rPr>
        <w:t xml:space="preserve"> </w:t>
      </w:r>
      <w:r w:rsidRPr="000D2481">
        <w:rPr>
          <w:sz w:val="18"/>
        </w:rPr>
        <w:t>gelir</w:t>
      </w:r>
      <w:r w:rsidRPr="000D2481" w:rsidR="007C20E2">
        <w:rPr>
          <w:sz w:val="18"/>
        </w:rPr>
        <w:t xml:space="preserve"> </w:t>
      </w:r>
      <w:r w:rsidRPr="000D2481">
        <w:rPr>
          <w:sz w:val="18"/>
        </w:rPr>
        <w:t>yaratıyorsunuz.</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lütfen.</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Bir</w:t>
      </w:r>
      <w:r w:rsidRPr="000D2481" w:rsidR="007C20E2">
        <w:rPr>
          <w:sz w:val="18"/>
        </w:rPr>
        <w:t xml:space="preserve"> </w:t>
      </w:r>
      <w:r w:rsidRPr="000D2481">
        <w:rPr>
          <w:sz w:val="18"/>
        </w:rPr>
        <w:t>başka</w:t>
      </w:r>
      <w:r w:rsidRPr="000D2481" w:rsidR="007C20E2">
        <w:rPr>
          <w:sz w:val="18"/>
        </w:rPr>
        <w:t xml:space="preserve"> </w:t>
      </w:r>
      <w:r w:rsidRPr="000D2481">
        <w:rPr>
          <w:sz w:val="18"/>
        </w:rPr>
        <w:t>husus,</w:t>
      </w:r>
      <w:r w:rsidRPr="000D2481" w:rsidR="007C20E2">
        <w:rPr>
          <w:sz w:val="18"/>
        </w:rPr>
        <w:t xml:space="preserve"> </w:t>
      </w:r>
      <w:r w:rsidRPr="000D2481">
        <w:rPr>
          <w:sz w:val="18"/>
        </w:rPr>
        <w:t>yine</w:t>
      </w:r>
      <w:r w:rsidRPr="000D2481" w:rsidR="007C20E2">
        <w:rPr>
          <w:sz w:val="18"/>
        </w:rPr>
        <w:t xml:space="preserve"> </w:t>
      </w:r>
      <w:r w:rsidRPr="000D2481">
        <w:rPr>
          <w:sz w:val="18"/>
        </w:rPr>
        <w:t>burada</w:t>
      </w:r>
      <w:r w:rsidRPr="000D2481" w:rsidR="007C20E2">
        <w:rPr>
          <w:sz w:val="18"/>
        </w:rPr>
        <w:t xml:space="preserve"> </w:t>
      </w:r>
      <w:r w:rsidRPr="000D2481">
        <w:rPr>
          <w:sz w:val="18"/>
        </w:rPr>
        <w:t>diyor</w:t>
      </w:r>
      <w:r w:rsidRPr="000D2481" w:rsidR="007C20E2">
        <w:rPr>
          <w:sz w:val="18"/>
        </w:rPr>
        <w:t xml:space="preserve"> </w:t>
      </w:r>
      <w:r w:rsidRPr="000D2481">
        <w:rPr>
          <w:sz w:val="18"/>
        </w:rPr>
        <w:t>ki,</w:t>
      </w:r>
      <w:r w:rsidRPr="000D2481" w:rsidR="007C20E2">
        <w:rPr>
          <w:sz w:val="18"/>
        </w:rPr>
        <w:t xml:space="preserve"> </w:t>
      </w:r>
      <w:r w:rsidRPr="000D2481">
        <w:rPr>
          <w:sz w:val="18"/>
        </w:rPr>
        <w:t>not</w:t>
      </w:r>
      <w:r w:rsidRPr="000D2481" w:rsidR="007C20E2">
        <w:rPr>
          <w:sz w:val="18"/>
        </w:rPr>
        <w:t xml:space="preserve"> </w:t>
      </w:r>
      <w:r w:rsidRPr="000D2481">
        <w:rPr>
          <w:sz w:val="18"/>
        </w:rPr>
        <w:t>koymuş:</w:t>
      </w:r>
      <w:r w:rsidRPr="000D2481" w:rsidR="007C20E2">
        <w:rPr>
          <w:sz w:val="18"/>
        </w:rPr>
        <w:t xml:space="preserve"> </w:t>
      </w:r>
      <w:r w:rsidRPr="000D2481">
        <w:rPr>
          <w:sz w:val="18"/>
        </w:rPr>
        <w:t>“Son</w:t>
      </w:r>
      <w:r w:rsidRPr="000D2481" w:rsidR="007C20E2">
        <w:rPr>
          <w:sz w:val="18"/>
        </w:rPr>
        <w:t xml:space="preserve"> </w:t>
      </w:r>
      <w:r w:rsidRPr="000D2481">
        <w:rPr>
          <w:sz w:val="18"/>
        </w:rPr>
        <w:t>on</w:t>
      </w:r>
      <w:r w:rsidRPr="000D2481" w:rsidR="007C20E2">
        <w:rPr>
          <w:sz w:val="18"/>
        </w:rPr>
        <w:t xml:space="preserve"> </w:t>
      </w:r>
      <w:r w:rsidRPr="000D2481">
        <w:rPr>
          <w:sz w:val="18"/>
        </w:rPr>
        <w:t>yılda</w:t>
      </w:r>
      <w:r w:rsidRPr="000D2481" w:rsidR="007C20E2">
        <w:rPr>
          <w:sz w:val="18"/>
        </w:rPr>
        <w:t xml:space="preserve"> </w:t>
      </w:r>
      <w:r w:rsidRPr="000D2481">
        <w:rPr>
          <w:sz w:val="18"/>
        </w:rPr>
        <w:t>küçülenler</w:t>
      </w:r>
      <w:r w:rsidRPr="000D2481" w:rsidR="007C20E2">
        <w:rPr>
          <w:sz w:val="18"/>
        </w:rPr>
        <w:t xml:space="preserve"> </w:t>
      </w:r>
      <w:r w:rsidRPr="000D2481">
        <w:rPr>
          <w:sz w:val="18"/>
        </w:rPr>
        <w:t>var.”</w:t>
      </w:r>
      <w:r w:rsidRPr="000D2481" w:rsidR="007C20E2">
        <w:rPr>
          <w:sz w:val="18"/>
        </w:rPr>
        <w:t xml:space="preserve"> </w:t>
      </w:r>
      <w:r w:rsidRPr="000D2481">
        <w:rPr>
          <w:sz w:val="18"/>
        </w:rPr>
        <w:t>Kimler?</w:t>
      </w:r>
      <w:r w:rsidRPr="000D2481" w:rsidR="007C20E2">
        <w:rPr>
          <w:sz w:val="18"/>
        </w:rPr>
        <w:t xml:space="preserve"> </w:t>
      </w:r>
      <w:r w:rsidRPr="000D2481">
        <w:rPr>
          <w:sz w:val="18"/>
        </w:rPr>
        <w:t>Portekiz,</w:t>
      </w:r>
      <w:r w:rsidRPr="000D2481" w:rsidR="007C20E2">
        <w:rPr>
          <w:sz w:val="18"/>
        </w:rPr>
        <w:t xml:space="preserve"> </w:t>
      </w:r>
      <w:r w:rsidRPr="000D2481">
        <w:rPr>
          <w:sz w:val="18"/>
        </w:rPr>
        <w:t>Finlandiya,</w:t>
      </w:r>
      <w:r w:rsidRPr="000D2481" w:rsidR="007C20E2">
        <w:rPr>
          <w:sz w:val="18"/>
        </w:rPr>
        <w:t xml:space="preserve"> </w:t>
      </w:r>
      <w:r w:rsidRPr="000D2481">
        <w:rPr>
          <w:sz w:val="18"/>
        </w:rPr>
        <w:t>İtalya</w:t>
      </w:r>
      <w:r w:rsidRPr="000D2481" w:rsidR="007C20E2">
        <w:rPr>
          <w:sz w:val="18"/>
        </w:rPr>
        <w:t xml:space="preserve"> </w:t>
      </w:r>
      <w:r w:rsidRPr="000D2481">
        <w:rPr>
          <w:sz w:val="18"/>
        </w:rPr>
        <w:t>ve</w:t>
      </w:r>
      <w:r w:rsidRPr="000D2481" w:rsidR="007C20E2">
        <w:rPr>
          <w:sz w:val="18"/>
        </w:rPr>
        <w:t xml:space="preserve"> </w:t>
      </w:r>
      <w:r w:rsidRPr="000D2481">
        <w:rPr>
          <w:sz w:val="18"/>
        </w:rPr>
        <w:t>Yunanistan.</w:t>
      </w:r>
      <w:r w:rsidRPr="000D2481" w:rsidR="007C20E2">
        <w:rPr>
          <w:sz w:val="18"/>
        </w:rPr>
        <w:t xml:space="preserve"> </w:t>
      </w:r>
      <w:r w:rsidRPr="000D2481">
        <w:rPr>
          <w:sz w:val="18"/>
        </w:rPr>
        <w:t>Buyurun,</w:t>
      </w:r>
      <w:r w:rsidRPr="000D2481" w:rsidR="007C20E2">
        <w:rPr>
          <w:sz w:val="18"/>
        </w:rPr>
        <w:t xml:space="preserve"> </w:t>
      </w:r>
      <w:r w:rsidRPr="000D2481">
        <w:rPr>
          <w:sz w:val="18"/>
        </w:rPr>
        <w:t>diyagram</w:t>
      </w:r>
      <w:r w:rsidRPr="000D2481" w:rsidR="007C20E2">
        <w:rPr>
          <w:sz w:val="18"/>
        </w:rPr>
        <w:t xml:space="preserve"> </w:t>
      </w:r>
      <w:r w:rsidRPr="000D2481">
        <w:rPr>
          <w:sz w:val="18"/>
        </w:rPr>
        <w:t>benim</w:t>
      </w:r>
      <w:r w:rsidRPr="000D2481" w:rsidR="007C20E2">
        <w:rPr>
          <w:sz w:val="18"/>
        </w:rPr>
        <w:t xml:space="preserve"> </w:t>
      </w:r>
      <w:r w:rsidRPr="000D2481">
        <w:rPr>
          <w:sz w:val="18"/>
        </w:rPr>
        <w:t>değil,</w:t>
      </w:r>
      <w:r w:rsidRPr="000D2481" w:rsidR="007C20E2">
        <w:rPr>
          <w:sz w:val="18"/>
        </w:rPr>
        <w:t xml:space="preserve"> </w:t>
      </w:r>
      <w:r w:rsidRPr="000D2481">
        <w:rPr>
          <w:sz w:val="18"/>
        </w:rPr>
        <w:t>OECD’den</w:t>
      </w:r>
      <w:r w:rsidRPr="000D2481" w:rsidR="007C20E2">
        <w:rPr>
          <w:sz w:val="18"/>
        </w:rPr>
        <w:t xml:space="preserve"> </w:t>
      </w:r>
      <w:r w:rsidRPr="000D2481">
        <w:rPr>
          <w:sz w:val="18"/>
        </w:rPr>
        <w:t>bahsettiniz</w:t>
      </w:r>
      <w:r w:rsidRPr="000D2481" w:rsidR="007C20E2">
        <w:rPr>
          <w:sz w:val="18"/>
        </w:rPr>
        <w:t xml:space="preserve"> </w:t>
      </w:r>
      <w:r w:rsidRPr="000D2481">
        <w:rPr>
          <w:sz w:val="18"/>
        </w:rPr>
        <w:t>ya.</w:t>
      </w:r>
      <w:r w:rsidRPr="000D2481" w:rsidR="007C20E2">
        <w:rPr>
          <w:sz w:val="18"/>
        </w:rPr>
        <w:t xml:space="preserve"> </w:t>
      </w:r>
      <w:r w:rsidRPr="000D2481">
        <w:rPr>
          <w:sz w:val="18"/>
        </w:rPr>
        <w:t>Ve</w:t>
      </w:r>
      <w:r w:rsidRPr="000D2481" w:rsidR="007C20E2">
        <w:rPr>
          <w:sz w:val="18"/>
        </w:rPr>
        <w:t xml:space="preserve"> </w:t>
      </w:r>
      <w:r w:rsidRPr="000D2481">
        <w:rPr>
          <w:sz w:val="18"/>
        </w:rPr>
        <w:t>buraya</w:t>
      </w:r>
      <w:r w:rsidRPr="000D2481" w:rsidR="007C20E2">
        <w:rPr>
          <w:sz w:val="18"/>
        </w:rPr>
        <w:t xml:space="preserve"> </w:t>
      </w:r>
      <w:r w:rsidRPr="000D2481">
        <w:rPr>
          <w:sz w:val="18"/>
        </w:rPr>
        <w:t>bir</w:t>
      </w:r>
      <w:r w:rsidRPr="000D2481" w:rsidR="007C20E2">
        <w:rPr>
          <w:sz w:val="18"/>
        </w:rPr>
        <w:t xml:space="preserve"> </w:t>
      </w:r>
      <w:r w:rsidRPr="000D2481">
        <w:rPr>
          <w:sz w:val="18"/>
        </w:rPr>
        <w:t>not</w:t>
      </w:r>
      <w:r w:rsidRPr="000D2481" w:rsidR="007C20E2">
        <w:rPr>
          <w:sz w:val="18"/>
        </w:rPr>
        <w:t xml:space="preserve"> </w:t>
      </w:r>
      <w:r w:rsidRPr="000D2481">
        <w:rPr>
          <w:sz w:val="18"/>
        </w:rPr>
        <w:t>daha</w:t>
      </w:r>
      <w:r w:rsidRPr="000D2481" w:rsidR="007C20E2">
        <w:rPr>
          <w:sz w:val="18"/>
        </w:rPr>
        <w:t xml:space="preserve"> </w:t>
      </w:r>
      <w:r w:rsidRPr="000D2481">
        <w:rPr>
          <w:sz w:val="18"/>
        </w:rPr>
        <w:t>koymuşlar,</w:t>
      </w:r>
      <w:r w:rsidRPr="000D2481" w:rsidR="007C20E2">
        <w:rPr>
          <w:sz w:val="18"/>
        </w:rPr>
        <w:t xml:space="preserve"> </w:t>
      </w:r>
      <w:r w:rsidRPr="000D2481">
        <w:rPr>
          <w:sz w:val="18"/>
        </w:rPr>
        <w:t>ne</w:t>
      </w:r>
      <w:r w:rsidRPr="000D2481" w:rsidR="007C20E2">
        <w:rPr>
          <w:sz w:val="18"/>
        </w:rPr>
        <w:t xml:space="preserve"> </w:t>
      </w:r>
      <w:r w:rsidRPr="000D2481">
        <w:rPr>
          <w:sz w:val="18"/>
        </w:rPr>
        <w:t>diyor</w:t>
      </w:r>
      <w:r w:rsidRPr="000D2481" w:rsidR="007C20E2">
        <w:rPr>
          <w:sz w:val="18"/>
        </w:rPr>
        <w:t xml:space="preserve"> </w:t>
      </w:r>
      <w:r w:rsidRPr="000D2481">
        <w:rPr>
          <w:sz w:val="18"/>
        </w:rPr>
        <w:t>o</w:t>
      </w:r>
      <w:r w:rsidRPr="000D2481" w:rsidR="007C20E2">
        <w:rPr>
          <w:sz w:val="18"/>
        </w:rPr>
        <w:t xml:space="preserve"> </w:t>
      </w:r>
      <w:r w:rsidRPr="000D2481">
        <w:rPr>
          <w:sz w:val="18"/>
        </w:rPr>
        <w:t>notta:</w:t>
      </w:r>
      <w:r w:rsidRPr="000D2481" w:rsidR="007C20E2">
        <w:rPr>
          <w:sz w:val="18"/>
        </w:rPr>
        <w:t xml:space="preserve"> </w:t>
      </w:r>
      <w:r w:rsidRPr="000D2481">
        <w:rPr>
          <w:sz w:val="18"/>
        </w:rPr>
        <w:t>“İtalya,</w:t>
      </w:r>
      <w:r w:rsidRPr="000D2481" w:rsidR="007C20E2">
        <w:rPr>
          <w:sz w:val="18"/>
        </w:rPr>
        <w:t xml:space="preserve"> </w:t>
      </w:r>
      <w:r w:rsidRPr="000D2481">
        <w:rPr>
          <w:sz w:val="18"/>
        </w:rPr>
        <w:t>kriz</w:t>
      </w:r>
      <w:r w:rsidRPr="000D2481" w:rsidR="007C20E2">
        <w:rPr>
          <w:sz w:val="18"/>
        </w:rPr>
        <w:t xml:space="preserve"> </w:t>
      </w:r>
      <w:r w:rsidRPr="000D2481">
        <w:rPr>
          <w:sz w:val="18"/>
        </w:rPr>
        <w:t>öncesi</w:t>
      </w:r>
      <w:r w:rsidRPr="000D2481" w:rsidR="007C20E2">
        <w:rPr>
          <w:sz w:val="18"/>
        </w:rPr>
        <w:t xml:space="preserve"> </w:t>
      </w:r>
      <w:r w:rsidRPr="000D2481" w:rsidR="00C34C87">
        <w:rPr>
          <w:sz w:val="18"/>
        </w:rPr>
        <w:t>-</w:t>
      </w:r>
      <w:r w:rsidRPr="000D2481">
        <w:rPr>
          <w:sz w:val="18"/>
        </w:rPr>
        <w:t>ne</w:t>
      </w:r>
      <w:r w:rsidRPr="000D2481" w:rsidR="007C20E2">
        <w:rPr>
          <w:sz w:val="18"/>
        </w:rPr>
        <w:t xml:space="preserve"> </w:t>
      </w:r>
      <w:r w:rsidRPr="000D2481">
        <w:rPr>
          <w:sz w:val="18"/>
        </w:rPr>
        <w:t>zaman</w:t>
      </w:r>
      <w:r w:rsidRPr="000D2481" w:rsidR="007C20E2">
        <w:rPr>
          <w:sz w:val="18"/>
        </w:rPr>
        <w:t xml:space="preserve"> </w:t>
      </w:r>
      <w:r w:rsidRPr="000D2481">
        <w:rPr>
          <w:sz w:val="18"/>
        </w:rPr>
        <w:t>kriz?</w:t>
      </w:r>
      <w:r w:rsidRPr="000D2481" w:rsidR="007C20E2">
        <w:rPr>
          <w:sz w:val="18"/>
        </w:rPr>
        <w:t xml:space="preserve"> </w:t>
      </w:r>
      <w:r w:rsidRPr="000D2481">
        <w:rPr>
          <w:sz w:val="18"/>
        </w:rPr>
        <w:t>2008-</w:t>
      </w:r>
      <w:r w:rsidRPr="000D2481" w:rsidR="007C20E2">
        <w:rPr>
          <w:sz w:val="18"/>
        </w:rPr>
        <w:t xml:space="preserve"> </w:t>
      </w:r>
      <w:r w:rsidRPr="000D2481">
        <w:rPr>
          <w:sz w:val="18"/>
        </w:rPr>
        <w:t>2008’den</w:t>
      </w:r>
      <w:r w:rsidRPr="000D2481" w:rsidR="007C20E2">
        <w:rPr>
          <w:sz w:val="18"/>
        </w:rPr>
        <w:t xml:space="preserve"> </w:t>
      </w:r>
      <w:r w:rsidRPr="000D2481">
        <w:rPr>
          <w:sz w:val="18"/>
        </w:rPr>
        <w:t>önceki</w:t>
      </w:r>
      <w:r w:rsidRPr="000D2481" w:rsidR="007C20E2">
        <w:rPr>
          <w:sz w:val="18"/>
        </w:rPr>
        <w:t xml:space="preserve"> </w:t>
      </w:r>
      <w:r w:rsidRPr="000D2481">
        <w:rPr>
          <w:sz w:val="18"/>
        </w:rPr>
        <w:t>millî</w:t>
      </w:r>
      <w:r w:rsidRPr="000D2481" w:rsidR="007C20E2">
        <w:rPr>
          <w:sz w:val="18"/>
        </w:rPr>
        <w:t xml:space="preserve"> </w:t>
      </w:r>
      <w:r w:rsidRPr="000D2481">
        <w:rPr>
          <w:sz w:val="18"/>
        </w:rPr>
        <w:t>gelirine</w:t>
      </w:r>
      <w:r w:rsidRPr="000D2481" w:rsidR="007C20E2">
        <w:rPr>
          <w:sz w:val="18"/>
        </w:rPr>
        <w:t xml:space="preserve"> </w:t>
      </w:r>
      <w:r w:rsidRPr="000D2481">
        <w:rPr>
          <w:sz w:val="18"/>
        </w:rPr>
        <w:t>hâlâ</w:t>
      </w:r>
      <w:r w:rsidRPr="000D2481" w:rsidR="007C20E2">
        <w:rPr>
          <w:sz w:val="18"/>
        </w:rPr>
        <w:t xml:space="preserve"> </w:t>
      </w:r>
      <w:r w:rsidRPr="000D2481">
        <w:rPr>
          <w:sz w:val="18"/>
        </w:rPr>
        <w:t>yetişemedi,</w:t>
      </w:r>
      <w:r w:rsidRPr="000D2481" w:rsidR="007C20E2">
        <w:rPr>
          <w:sz w:val="18"/>
        </w:rPr>
        <w:t xml:space="preserve"> </w:t>
      </w:r>
      <w:r w:rsidRPr="000D2481">
        <w:rPr>
          <w:sz w:val="18"/>
        </w:rPr>
        <w:t>erişemedi.”</w:t>
      </w:r>
      <w:r w:rsidRPr="000D2481" w:rsidR="007C20E2">
        <w:rPr>
          <w:sz w:val="18"/>
        </w:rPr>
        <w:t xml:space="preserve"> </w:t>
      </w:r>
      <w:r w:rsidRPr="000D2481">
        <w:rPr>
          <w:sz w:val="18"/>
        </w:rPr>
        <w:t>Allah</w:t>
      </w:r>
      <w:r w:rsidRPr="000D2481" w:rsidR="007C20E2">
        <w:rPr>
          <w:sz w:val="18"/>
        </w:rPr>
        <w:t xml:space="preserve"> </w:t>
      </w:r>
      <w:r w:rsidRPr="000D2481">
        <w:rPr>
          <w:sz w:val="18"/>
        </w:rPr>
        <w:t>için</w:t>
      </w:r>
      <w:r w:rsidRPr="000D2481" w:rsidR="007C20E2">
        <w:rPr>
          <w:sz w:val="18"/>
        </w:rPr>
        <w:t xml:space="preserve"> </w:t>
      </w:r>
      <w:r w:rsidRPr="000D2481">
        <w:rPr>
          <w:sz w:val="18"/>
        </w:rPr>
        <w:t>tablo</w:t>
      </w:r>
      <w:r w:rsidRPr="000D2481" w:rsidR="007C20E2">
        <w:rPr>
          <w:sz w:val="18"/>
        </w:rPr>
        <w:t xml:space="preserve"> </w:t>
      </w:r>
      <w:r w:rsidRPr="000D2481">
        <w:rPr>
          <w:sz w:val="18"/>
        </w:rPr>
        <w:t>bu,</w:t>
      </w:r>
      <w:r w:rsidRPr="000D2481" w:rsidR="007C20E2">
        <w:rPr>
          <w:sz w:val="18"/>
        </w:rPr>
        <w:t xml:space="preserve"> </w:t>
      </w:r>
      <w:r w:rsidRPr="000D2481">
        <w:rPr>
          <w:sz w:val="18"/>
        </w:rPr>
        <w:t>bunu</w:t>
      </w:r>
      <w:r w:rsidRPr="000D2481" w:rsidR="007C20E2">
        <w:rPr>
          <w:sz w:val="18"/>
        </w:rPr>
        <w:t xml:space="preserve"> </w:t>
      </w:r>
      <w:r w:rsidRPr="000D2481">
        <w:rPr>
          <w:sz w:val="18"/>
        </w:rPr>
        <w:t>millet</w:t>
      </w:r>
      <w:r w:rsidRPr="000D2481" w:rsidR="007C20E2">
        <w:rPr>
          <w:sz w:val="18"/>
        </w:rPr>
        <w:t xml:space="preserve"> </w:t>
      </w:r>
      <w:r w:rsidRPr="000D2481">
        <w:rPr>
          <w:sz w:val="18"/>
        </w:rPr>
        <w:t>de</w:t>
      </w:r>
      <w:r w:rsidRPr="000D2481" w:rsidR="007C20E2">
        <w:rPr>
          <w:sz w:val="18"/>
        </w:rPr>
        <w:t xml:space="preserve"> </w:t>
      </w:r>
      <w:r w:rsidRPr="000D2481">
        <w:rPr>
          <w:sz w:val="18"/>
        </w:rPr>
        <w:t>görüyor</w:t>
      </w:r>
      <w:r w:rsidRPr="000D2481" w:rsidR="007C20E2">
        <w:rPr>
          <w:sz w:val="18"/>
        </w:rPr>
        <w:t xml:space="preserve"> </w:t>
      </w:r>
      <w:r w:rsidRPr="000D2481">
        <w:rPr>
          <w:sz w:val="18"/>
        </w:rPr>
        <w:t>yani.</w:t>
      </w:r>
    </w:p>
    <w:p w:rsidRPr="000D2481" w:rsidR="00D419C3" w:rsidP="000D2481" w:rsidRDefault="00D419C3">
      <w:pPr>
        <w:pStyle w:val="GENELKURUL"/>
        <w:spacing w:line="240" w:lineRule="auto"/>
        <w:rPr>
          <w:sz w:val="18"/>
        </w:rPr>
      </w:pPr>
      <w:r w:rsidRPr="000D2481">
        <w:rPr>
          <w:sz w:val="18"/>
        </w:rPr>
        <w:t>HAYATİ</w:t>
      </w:r>
      <w:r w:rsidRPr="000D2481" w:rsidR="007C20E2">
        <w:rPr>
          <w:sz w:val="18"/>
        </w:rPr>
        <w:t xml:space="preserve"> </w:t>
      </w:r>
      <w:r w:rsidRPr="000D2481">
        <w:rPr>
          <w:sz w:val="18"/>
        </w:rPr>
        <w:t>TEKİN</w:t>
      </w:r>
      <w:r w:rsidRPr="000D2481" w:rsidR="007C20E2">
        <w:rPr>
          <w:sz w:val="18"/>
        </w:rPr>
        <w:t xml:space="preserve"> </w:t>
      </w:r>
      <w:r w:rsidRPr="000D2481">
        <w:rPr>
          <w:sz w:val="18"/>
        </w:rPr>
        <w:t>(Samsun)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soruya</w:t>
      </w:r>
      <w:r w:rsidRPr="000D2481" w:rsidR="007C20E2">
        <w:rPr>
          <w:sz w:val="18"/>
        </w:rPr>
        <w:t xml:space="preserve"> </w:t>
      </w:r>
      <w:r w:rsidRPr="000D2481">
        <w:rPr>
          <w:sz w:val="18"/>
        </w:rPr>
        <w:t>cevap</w:t>
      </w:r>
      <w:r w:rsidRPr="000D2481" w:rsidR="007C20E2">
        <w:rPr>
          <w:sz w:val="18"/>
        </w:rPr>
        <w:t xml:space="preserve"> </w:t>
      </w:r>
      <w:r w:rsidRPr="000D2481">
        <w:rPr>
          <w:sz w:val="18"/>
        </w:rPr>
        <w:t>alamadım.</w:t>
      </w:r>
      <w:r w:rsidRPr="000D2481" w:rsidR="007C20E2">
        <w:rPr>
          <w:sz w:val="18"/>
        </w:rPr>
        <w:t xml:space="preserve"> </w:t>
      </w:r>
      <w:r w:rsidRPr="000D2481">
        <w:rPr>
          <w:sz w:val="18"/>
        </w:rPr>
        <w:t>Sorum</w:t>
      </w:r>
      <w:r w:rsidRPr="000D2481" w:rsidR="007C20E2">
        <w:rPr>
          <w:sz w:val="18"/>
        </w:rPr>
        <w:t xml:space="preserve"> </w:t>
      </w:r>
      <w:r w:rsidRPr="000D2481">
        <w:rPr>
          <w:sz w:val="18"/>
        </w:rPr>
        <w:t>başka,</w:t>
      </w:r>
      <w:r w:rsidRPr="000D2481" w:rsidR="007C20E2">
        <w:rPr>
          <w:sz w:val="18"/>
        </w:rPr>
        <w:t xml:space="preserve"> </w:t>
      </w:r>
      <w:r w:rsidRPr="000D2481">
        <w:rPr>
          <w:sz w:val="18"/>
        </w:rPr>
        <w:t>cevap</w:t>
      </w:r>
      <w:r w:rsidRPr="000D2481" w:rsidR="007C20E2">
        <w:rPr>
          <w:sz w:val="18"/>
        </w:rPr>
        <w:t xml:space="preserve"> </w:t>
      </w:r>
      <w:r w:rsidRPr="000D2481">
        <w:rPr>
          <w:sz w:val="18"/>
        </w:rPr>
        <w:t>başka.</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Bunun</w:t>
      </w:r>
      <w:r w:rsidRPr="000D2481" w:rsidR="007C20E2">
        <w:rPr>
          <w:sz w:val="18"/>
        </w:rPr>
        <w:t xml:space="preserve"> </w:t>
      </w:r>
      <w:r w:rsidRPr="000D2481">
        <w:rPr>
          <w:sz w:val="18"/>
        </w:rPr>
        <w:t>dışında</w:t>
      </w:r>
      <w:r w:rsidRPr="000D2481" w:rsidR="007C20E2">
        <w:rPr>
          <w:sz w:val="18"/>
        </w:rPr>
        <w:t xml:space="preserve"> </w:t>
      </w:r>
      <w:r w:rsidRPr="000D2481">
        <w:rPr>
          <w:sz w:val="18"/>
        </w:rPr>
        <w:t>başka</w:t>
      </w:r>
      <w:r w:rsidRPr="000D2481" w:rsidR="007C20E2">
        <w:rPr>
          <w:sz w:val="18"/>
        </w:rPr>
        <w:t xml:space="preserve"> </w:t>
      </w:r>
      <w:r w:rsidRPr="000D2481">
        <w:rPr>
          <w:sz w:val="18"/>
        </w:rPr>
        <w:t>ne</w:t>
      </w:r>
      <w:r w:rsidRPr="000D2481" w:rsidR="007C20E2">
        <w:rPr>
          <w:sz w:val="18"/>
        </w:rPr>
        <w:t xml:space="preserve"> </w:t>
      </w:r>
      <w:r w:rsidRPr="000D2481">
        <w:rPr>
          <w:sz w:val="18"/>
        </w:rPr>
        <w:t>görürseniz</w:t>
      </w:r>
      <w:r w:rsidRPr="000D2481" w:rsidR="007C20E2">
        <w:rPr>
          <w:sz w:val="18"/>
        </w:rPr>
        <w:t xml:space="preserve"> </w:t>
      </w:r>
      <w:r w:rsidRPr="000D2481">
        <w:rPr>
          <w:sz w:val="18"/>
        </w:rPr>
        <w:t>farklı</w:t>
      </w:r>
      <w:r w:rsidRPr="000D2481" w:rsidR="007C20E2">
        <w:rPr>
          <w:sz w:val="18"/>
        </w:rPr>
        <w:t xml:space="preserve"> </w:t>
      </w:r>
      <w:r w:rsidRPr="000D2481">
        <w:rPr>
          <w:sz w:val="18"/>
        </w:rPr>
        <w:t>bir</w:t>
      </w:r>
      <w:r w:rsidRPr="000D2481" w:rsidR="007C20E2">
        <w:rPr>
          <w:sz w:val="18"/>
        </w:rPr>
        <w:t xml:space="preserve"> </w:t>
      </w:r>
      <w:r w:rsidRPr="000D2481">
        <w:rPr>
          <w:sz w:val="18"/>
        </w:rPr>
        <w:t>şey.</w:t>
      </w:r>
    </w:p>
    <w:p w:rsidRPr="000D2481" w:rsidR="00D419C3" w:rsidP="000D2481" w:rsidRDefault="00D419C3">
      <w:pPr>
        <w:pStyle w:val="GENELKURUL"/>
        <w:spacing w:line="240" w:lineRule="auto"/>
        <w:rPr>
          <w:sz w:val="18"/>
        </w:rPr>
      </w:pPr>
      <w:r w:rsidRPr="000D2481">
        <w:rPr>
          <w:sz w:val="18"/>
        </w:rPr>
        <w:t>KAMİL</w:t>
      </w:r>
      <w:r w:rsidRPr="000D2481" w:rsidR="007C20E2">
        <w:rPr>
          <w:sz w:val="18"/>
        </w:rPr>
        <w:t xml:space="preserve"> </w:t>
      </w:r>
      <w:r w:rsidRPr="000D2481">
        <w:rPr>
          <w:sz w:val="18"/>
        </w:rPr>
        <w:t>OKYAY</w:t>
      </w:r>
      <w:r w:rsidRPr="000D2481" w:rsidR="007C20E2">
        <w:rPr>
          <w:sz w:val="18"/>
        </w:rPr>
        <w:t xml:space="preserve"> </w:t>
      </w:r>
      <w:r w:rsidRPr="000D2481">
        <w:rPr>
          <w:sz w:val="18"/>
        </w:rPr>
        <w:t>SINDIR</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AR-GE</w:t>
      </w:r>
      <w:r w:rsidRPr="000D2481" w:rsidR="007C20E2">
        <w:rPr>
          <w:sz w:val="18"/>
        </w:rPr>
        <w:t xml:space="preserve"> </w:t>
      </w:r>
      <w:r w:rsidRPr="000D2481">
        <w:rPr>
          <w:sz w:val="18"/>
        </w:rPr>
        <w:t>payını</w:t>
      </w:r>
      <w:r w:rsidRPr="000D2481" w:rsidR="007C20E2">
        <w:rPr>
          <w:sz w:val="18"/>
        </w:rPr>
        <w:t xml:space="preserve"> </w:t>
      </w:r>
      <w:r w:rsidRPr="000D2481">
        <w:rPr>
          <w:sz w:val="18"/>
        </w:rPr>
        <w:t>da</w:t>
      </w:r>
      <w:r w:rsidRPr="000D2481" w:rsidR="007C20E2">
        <w:rPr>
          <w:sz w:val="18"/>
        </w:rPr>
        <w:t xml:space="preserve"> </w:t>
      </w:r>
      <w:r w:rsidRPr="000D2481">
        <w:rPr>
          <w:sz w:val="18"/>
        </w:rPr>
        <w:t>kıyaslayın</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Bir</w:t>
      </w:r>
      <w:r w:rsidRPr="000D2481" w:rsidR="007C20E2">
        <w:rPr>
          <w:sz w:val="18"/>
        </w:rPr>
        <w:t xml:space="preserve"> </w:t>
      </w:r>
      <w:r w:rsidRPr="000D2481">
        <w:rPr>
          <w:sz w:val="18"/>
        </w:rPr>
        <w:t>başka</w:t>
      </w:r>
      <w:r w:rsidRPr="000D2481" w:rsidR="007C20E2">
        <w:rPr>
          <w:sz w:val="18"/>
        </w:rPr>
        <w:t xml:space="preserve"> </w:t>
      </w:r>
      <w:r w:rsidRPr="000D2481">
        <w:rPr>
          <w:sz w:val="18"/>
        </w:rPr>
        <w:t>husus:</w:t>
      </w:r>
      <w:r w:rsidRPr="000D2481" w:rsidR="007C20E2">
        <w:rPr>
          <w:sz w:val="18"/>
        </w:rPr>
        <w:t xml:space="preserve"> </w:t>
      </w:r>
      <w:r w:rsidRPr="000D2481">
        <w:rPr>
          <w:sz w:val="18"/>
        </w:rPr>
        <w:t>Kürtçe,</w:t>
      </w:r>
      <w:r w:rsidRPr="000D2481" w:rsidR="007C20E2">
        <w:rPr>
          <w:sz w:val="18"/>
        </w:rPr>
        <w:t xml:space="preserve"> </w:t>
      </w:r>
      <w:r w:rsidRPr="000D2481">
        <w:rPr>
          <w:sz w:val="18"/>
        </w:rPr>
        <w:t>Zazaca</w:t>
      </w:r>
      <w:r w:rsidRPr="000D2481" w:rsidR="007C20E2">
        <w:rPr>
          <w:sz w:val="18"/>
        </w:rPr>
        <w:t xml:space="preserve"> </w:t>
      </w:r>
      <w:r w:rsidRPr="000D2481">
        <w:rPr>
          <w:sz w:val="18"/>
        </w:rPr>
        <w:t>bölümü</w:t>
      </w:r>
      <w:r w:rsidRPr="000D2481" w:rsidR="007C20E2">
        <w:rPr>
          <w:sz w:val="18"/>
        </w:rPr>
        <w:t xml:space="preserve"> </w:t>
      </w:r>
      <w:r w:rsidRPr="000D2481">
        <w:rPr>
          <w:sz w:val="18"/>
        </w:rPr>
        <w:t>için</w:t>
      </w:r>
      <w:r w:rsidRPr="000D2481" w:rsidR="007C20E2">
        <w:rPr>
          <w:sz w:val="18"/>
        </w:rPr>
        <w:t xml:space="preserve"> </w:t>
      </w:r>
      <w:r w:rsidRPr="000D2481">
        <w:rPr>
          <w:sz w:val="18"/>
        </w:rPr>
        <w:t>30</w:t>
      </w:r>
      <w:r w:rsidRPr="000D2481" w:rsidR="007C20E2">
        <w:rPr>
          <w:sz w:val="18"/>
        </w:rPr>
        <w:t xml:space="preserve"> </w:t>
      </w:r>
      <w:r w:rsidRPr="000D2481">
        <w:rPr>
          <w:sz w:val="18"/>
        </w:rPr>
        <w:t>kişi</w:t>
      </w:r>
      <w:r w:rsidRPr="000D2481" w:rsidR="007C20E2">
        <w:rPr>
          <w:sz w:val="18"/>
        </w:rPr>
        <w:t xml:space="preserve"> </w:t>
      </w:r>
      <w:r w:rsidRPr="000D2481">
        <w:rPr>
          <w:sz w:val="18"/>
        </w:rPr>
        <w:t>atandı.</w:t>
      </w:r>
      <w:r w:rsidRPr="000D2481" w:rsidR="007C20E2">
        <w:rPr>
          <w:sz w:val="18"/>
        </w:rPr>
        <w:t xml:space="preserve"> </w:t>
      </w:r>
      <w:r w:rsidRPr="000D2481">
        <w:rPr>
          <w:sz w:val="18"/>
        </w:rPr>
        <w:t>Mevzuatımızda</w:t>
      </w:r>
      <w:r w:rsidRPr="000D2481" w:rsidR="007C20E2">
        <w:rPr>
          <w:sz w:val="18"/>
        </w:rPr>
        <w:t xml:space="preserve"> </w:t>
      </w:r>
      <w:r w:rsidRPr="000D2481">
        <w:rPr>
          <w:sz w:val="18"/>
        </w:rPr>
        <w:t>zorunlu</w:t>
      </w:r>
      <w:r w:rsidRPr="000D2481" w:rsidR="007C20E2">
        <w:rPr>
          <w:sz w:val="18"/>
        </w:rPr>
        <w:t xml:space="preserve"> </w:t>
      </w:r>
      <w:r w:rsidRPr="000D2481">
        <w:rPr>
          <w:sz w:val="18"/>
        </w:rPr>
        <w:t>dersler</w:t>
      </w:r>
      <w:r w:rsidRPr="000D2481" w:rsidR="007C20E2">
        <w:rPr>
          <w:sz w:val="18"/>
        </w:rPr>
        <w:t xml:space="preserve"> </w:t>
      </w:r>
      <w:r w:rsidRPr="000D2481">
        <w:rPr>
          <w:sz w:val="18"/>
        </w:rPr>
        <w:t>için</w:t>
      </w:r>
      <w:r w:rsidRPr="000D2481" w:rsidR="007C20E2">
        <w:rPr>
          <w:sz w:val="18"/>
        </w:rPr>
        <w:t xml:space="preserve"> </w:t>
      </w:r>
      <w:r w:rsidRPr="000D2481">
        <w:rPr>
          <w:sz w:val="18"/>
        </w:rPr>
        <w:t>norm</w:t>
      </w:r>
      <w:r w:rsidRPr="000D2481" w:rsidR="007C20E2">
        <w:rPr>
          <w:sz w:val="18"/>
        </w:rPr>
        <w:t xml:space="preserve"> </w:t>
      </w:r>
      <w:r w:rsidRPr="000D2481">
        <w:rPr>
          <w:sz w:val="18"/>
        </w:rPr>
        <w:t>hesabı</w:t>
      </w:r>
      <w:r w:rsidRPr="000D2481" w:rsidR="007C20E2">
        <w:rPr>
          <w:sz w:val="18"/>
        </w:rPr>
        <w:t xml:space="preserve"> </w:t>
      </w:r>
      <w:r w:rsidRPr="000D2481">
        <w:rPr>
          <w:sz w:val="18"/>
        </w:rPr>
        <w:t>yapılıyor,</w:t>
      </w:r>
      <w:r w:rsidRPr="000D2481" w:rsidR="007C20E2">
        <w:rPr>
          <w:sz w:val="18"/>
        </w:rPr>
        <w:t xml:space="preserve"> </w:t>
      </w:r>
      <w:r w:rsidRPr="000D2481">
        <w:rPr>
          <w:sz w:val="18"/>
        </w:rPr>
        <w:t>seçimlik</w:t>
      </w:r>
      <w:r w:rsidRPr="000D2481" w:rsidR="007C20E2">
        <w:rPr>
          <w:sz w:val="18"/>
        </w:rPr>
        <w:t xml:space="preserve"> </w:t>
      </w:r>
      <w:r w:rsidRPr="000D2481">
        <w:rPr>
          <w:sz w:val="18"/>
        </w:rPr>
        <w:t>dersler</w:t>
      </w:r>
      <w:r w:rsidRPr="000D2481" w:rsidR="007C20E2">
        <w:rPr>
          <w:sz w:val="18"/>
        </w:rPr>
        <w:t xml:space="preserve"> </w:t>
      </w:r>
      <w:r w:rsidRPr="000D2481">
        <w:rPr>
          <w:sz w:val="18"/>
        </w:rPr>
        <w:t>için</w:t>
      </w:r>
      <w:r w:rsidRPr="000D2481" w:rsidR="007C20E2">
        <w:rPr>
          <w:sz w:val="18"/>
        </w:rPr>
        <w:t xml:space="preserve"> </w:t>
      </w:r>
      <w:r w:rsidRPr="000D2481">
        <w:rPr>
          <w:sz w:val="18"/>
        </w:rPr>
        <w:t>yapılmıyor.</w:t>
      </w:r>
      <w:r w:rsidRPr="000D2481" w:rsidR="007C20E2">
        <w:rPr>
          <w:sz w:val="18"/>
        </w:rPr>
        <w:t xml:space="preserve"> </w:t>
      </w:r>
      <w:r w:rsidRPr="000D2481">
        <w:rPr>
          <w:sz w:val="18"/>
        </w:rPr>
        <w:t>Buna</w:t>
      </w:r>
      <w:r w:rsidRPr="000D2481" w:rsidR="007C20E2">
        <w:rPr>
          <w:sz w:val="18"/>
        </w:rPr>
        <w:t xml:space="preserve"> </w:t>
      </w:r>
      <w:r w:rsidRPr="000D2481">
        <w:rPr>
          <w:sz w:val="18"/>
        </w:rPr>
        <w:t>rağmen</w:t>
      </w:r>
      <w:r w:rsidRPr="000D2481" w:rsidR="007C20E2">
        <w:rPr>
          <w:sz w:val="18"/>
        </w:rPr>
        <w:t xml:space="preserve"> </w:t>
      </w:r>
      <w:r w:rsidRPr="000D2481">
        <w:rPr>
          <w:sz w:val="18"/>
        </w:rPr>
        <w:t>şu</w:t>
      </w:r>
      <w:r w:rsidRPr="000D2481" w:rsidR="007C20E2">
        <w:rPr>
          <w:sz w:val="18"/>
        </w:rPr>
        <w:t xml:space="preserve"> </w:t>
      </w:r>
      <w:r w:rsidRPr="000D2481">
        <w:rPr>
          <w:sz w:val="18"/>
        </w:rPr>
        <w:t>ana</w:t>
      </w:r>
      <w:r w:rsidRPr="000D2481" w:rsidR="007C20E2">
        <w:rPr>
          <w:sz w:val="18"/>
        </w:rPr>
        <w:t xml:space="preserve"> </w:t>
      </w:r>
      <w:r w:rsidRPr="000D2481">
        <w:rPr>
          <w:sz w:val="18"/>
        </w:rPr>
        <w:t>kadar</w:t>
      </w:r>
      <w:r w:rsidRPr="000D2481" w:rsidR="007C20E2">
        <w:rPr>
          <w:sz w:val="18"/>
        </w:rPr>
        <w:t xml:space="preserve"> </w:t>
      </w:r>
      <w:r w:rsidRPr="000D2481">
        <w:rPr>
          <w:sz w:val="18"/>
        </w:rPr>
        <w:t>30</w:t>
      </w:r>
      <w:r w:rsidRPr="000D2481" w:rsidR="007C20E2">
        <w:rPr>
          <w:sz w:val="18"/>
        </w:rPr>
        <w:t xml:space="preserve"> </w:t>
      </w:r>
      <w:r w:rsidRPr="000D2481">
        <w:rPr>
          <w:sz w:val="18"/>
        </w:rPr>
        <w:t>öğretmen</w:t>
      </w:r>
      <w:r w:rsidRPr="000D2481" w:rsidR="007C20E2">
        <w:rPr>
          <w:sz w:val="18"/>
        </w:rPr>
        <w:t xml:space="preserve"> </w:t>
      </w:r>
      <w:r w:rsidRPr="000D2481">
        <w:rPr>
          <w:sz w:val="18"/>
        </w:rPr>
        <w:t>atadık,</w:t>
      </w:r>
      <w:r w:rsidRPr="000D2481" w:rsidR="007C20E2">
        <w:rPr>
          <w:sz w:val="18"/>
        </w:rPr>
        <w:t xml:space="preserve"> </w:t>
      </w:r>
      <w:r w:rsidRPr="000D2481">
        <w:rPr>
          <w:sz w:val="18"/>
        </w:rPr>
        <w:t>yeni</w:t>
      </w:r>
      <w:r w:rsidRPr="000D2481" w:rsidR="007C20E2">
        <w:rPr>
          <w:sz w:val="18"/>
        </w:rPr>
        <w:t xml:space="preserve"> </w:t>
      </w:r>
      <w:r w:rsidRPr="000D2481">
        <w:rPr>
          <w:sz w:val="18"/>
        </w:rPr>
        <w:t>dönemde</w:t>
      </w:r>
      <w:r w:rsidRPr="000D2481" w:rsidR="007C20E2">
        <w:rPr>
          <w:sz w:val="18"/>
        </w:rPr>
        <w:t xml:space="preserve"> </w:t>
      </w:r>
      <w:r w:rsidRPr="000D2481">
        <w:rPr>
          <w:sz w:val="18"/>
        </w:rPr>
        <w:t>de</w:t>
      </w:r>
      <w:r w:rsidRPr="000D2481" w:rsidR="007C20E2">
        <w:rPr>
          <w:sz w:val="18"/>
        </w:rPr>
        <w:t xml:space="preserve"> </w:t>
      </w:r>
      <w:r w:rsidRPr="000D2481">
        <w:rPr>
          <w:sz w:val="18"/>
        </w:rPr>
        <w:t>ihtiyaç</w:t>
      </w:r>
      <w:r w:rsidRPr="000D2481" w:rsidR="007C20E2">
        <w:rPr>
          <w:sz w:val="18"/>
        </w:rPr>
        <w:t xml:space="preserve"> </w:t>
      </w:r>
      <w:r w:rsidRPr="000D2481">
        <w:rPr>
          <w:sz w:val="18"/>
        </w:rPr>
        <w:t>olunca</w:t>
      </w:r>
      <w:r w:rsidRPr="000D2481" w:rsidR="007C20E2">
        <w:rPr>
          <w:sz w:val="18"/>
        </w:rPr>
        <w:t xml:space="preserve"> </w:t>
      </w:r>
      <w:r w:rsidRPr="000D2481">
        <w:rPr>
          <w:sz w:val="18"/>
        </w:rPr>
        <w:t>bu</w:t>
      </w:r>
      <w:r w:rsidRPr="000D2481" w:rsidR="007C20E2">
        <w:rPr>
          <w:sz w:val="18"/>
        </w:rPr>
        <w:t xml:space="preserve"> </w:t>
      </w:r>
      <w:r w:rsidRPr="000D2481">
        <w:rPr>
          <w:sz w:val="18"/>
        </w:rPr>
        <w:t>planlamayı</w:t>
      </w:r>
      <w:r w:rsidRPr="000D2481" w:rsidR="007C20E2">
        <w:rPr>
          <w:sz w:val="18"/>
        </w:rPr>
        <w:t xml:space="preserve"> </w:t>
      </w:r>
      <w:r w:rsidRPr="000D2481">
        <w:rPr>
          <w:sz w:val="18"/>
        </w:rPr>
        <w:t>yapacağız.</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Özdemir’in</w:t>
      </w:r>
      <w:r w:rsidRPr="000D2481" w:rsidR="007C20E2">
        <w:rPr>
          <w:sz w:val="18"/>
        </w:rPr>
        <w:t xml:space="preserve"> </w:t>
      </w:r>
      <w:r w:rsidRPr="000D2481">
        <w:rPr>
          <w:sz w:val="18"/>
        </w:rPr>
        <w:t>sorusu:</w:t>
      </w:r>
      <w:r w:rsidRPr="000D2481" w:rsidR="007C20E2">
        <w:rPr>
          <w:sz w:val="18"/>
        </w:rPr>
        <w:t xml:space="preserve"> </w:t>
      </w:r>
      <w:r w:rsidRPr="000D2481">
        <w:rPr>
          <w:sz w:val="18"/>
        </w:rPr>
        <w:t>1</w:t>
      </w:r>
      <w:r w:rsidRPr="000D2481" w:rsidR="007C20E2">
        <w:rPr>
          <w:sz w:val="18"/>
        </w:rPr>
        <w:t xml:space="preserve"> </w:t>
      </w:r>
      <w:r w:rsidRPr="000D2481">
        <w:rPr>
          <w:sz w:val="18"/>
        </w:rPr>
        <w:t>Mayıs,</w:t>
      </w:r>
      <w:r w:rsidRPr="000D2481" w:rsidR="007C20E2">
        <w:rPr>
          <w:sz w:val="18"/>
        </w:rPr>
        <w:t xml:space="preserve"> </w:t>
      </w:r>
      <w:r w:rsidRPr="000D2481">
        <w:rPr>
          <w:sz w:val="18"/>
        </w:rPr>
        <w:t>1</w:t>
      </w:r>
      <w:r w:rsidRPr="000D2481" w:rsidR="007C20E2">
        <w:rPr>
          <w:sz w:val="18"/>
        </w:rPr>
        <w:t xml:space="preserve"> </w:t>
      </w:r>
      <w:r w:rsidRPr="000D2481">
        <w:rPr>
          <w:sz w:val="18"/>
        </w:rPr>
        <w:t>Ocak</w:t>
      </w:r>
      <w:r w:rsidRPr="000D2481" w:rsidR="007C20E2">
        <w:rPr>
          <w:sz w:val="18"/>
        </w:rPr>
        <w:t xml:space="preserve"> </w:t>
      </w:r>
      <w:r w:rsidRPr="000D2481">
        <w:rPr>
          <w:sz w:val="18"/>
        </w:rPr>
        <w:t>resmî</w:t>
      </w:r>
      <w:r w:rsidRPr="000D2481" w:rsidR="007C20E2">
        <w:rPr>
          <w:sz w:val="18"/>
        </w:rPr>
        <w:t xml:space="preserve"> </w:t>
      </w:r>
      <w:r w:rsidRPr="000D2481">
        <w:rPr>
          <w:sz w:val="18"/>
        </w:rPr>
        <w:t>tatil</w:t>
      </w:r>
      <w:r w:rsidRPr="000D2481" w:rsidR="007C20E2">
        <w:rPr>
          <w:sz w:val="18"/>
        </w:rPr>
        <w:t xml:space="preserve"> </w:t>
      </w:r>
      <w:r w:rsidRPr="000D2481">
        <w:rPr>
          <w:sz w:val="18"/>
        </w:rPr>
        <w:t>olduğu</w:t>
      </w:r>
      <w:r w:rsidRPr="000D2481" w:rsidR="007C20E2">
        <w:rPr>
          <w:sz w:val="18"/>
        </w:rPr>
        <w:t xml:space="preserve"> </w:t>
      </w:r>
      <w:r w:rsidRPr="000D2481">
        <w:rPr>
          <w:sz w:val="18"/>
        </w:rPr>
        <w:t>için</w:t>
      </w:r>
      <w:r w:rsidRPr="000D2481" w:rsidR="007C20E2">
        <w:rPr>
          <w:sz w:val="18"/>
        </w:rPr>
        <w:t xml:space="preserve"> </w:t>
      </w:r>
      <w:r w:rsidRPr="000D2481">
        <w:rPr>
          <w:sz w:val="18"/>
        </w:rPr>
        <w:t>herhangi</w:t>
      </w:r>
      <w:r w:rsidRPr="000D2481" w:rsidR="007C20E2">
        <w:rPr>
          <w:sz w:val="18"/>
        </w:rPr>
        <w:t xml:space="preserve"> </w:t>
      </w:r>
      <w:r w:rsidRPr="000D2481">
        <w:rPr>
          <w:sz w:val="18"/>
        </w:rPr>
        <w:t>bir</w:t>
      </w:r>
      <w:r w:rsidRPr="000D2481" w:rsidR="007C20E2">
        <w:rPr>
          <w:sz w:val="18"/>
        </w:rPr>
        <w:t xml:space="preserve"> </w:t>
      </w:r>
      <w:r w:rsidRPr="000D2481">
        <w:rPr>
          <w:sz w:val="18"/>
        </w:rPr>
        <w:t>ödeme</w:t>
      </w:r>
      <w:r w:rsidRPr="000D2481" w:rsidR="007C20E2">
        <w:rPr>
          <w:sz w:val="18"/>
        </w:rPr>
        <w:t xml:space="preserve"> </w:t>
      </w:r>
      <w:r w:rsidRPr="000D2481">
        <w:rPr>
          <w:sz w:val="18"/>
        </w:rPr>
        <w:t>yapılmıyor;</w:t>
      </w:r>
      <w:r w:rsidRPr="000D2481" w:rsidR="007C20E2">
        <w:rPr>
          <w:sz w:val="18"/>
        </w:rPr>
        <w:t xml:space="preserve"> </w:t>
      </w:r>
      <w:r w:rsidRPr="000D2481">
        <w:rPr>
          <w:sz w:val="18"/>
        </w:rPr>
        <w:t>cumartesi,</w:t>
      </w:r>
      <w:r w:rsidRPr="000D2481" w:rsidR="007C20E2">
        <w:rPr>
          <w:sz w:val="18"/>
        </w:rPr>
        <w:t xml:space="preserve"> </w:t>
      </w:r>
      <w:r w:rsidRPr="000D2481">
        <w:rPr>
          <w:sz w:val="18"/>
        </w:rPr>
        <w:t>pazar</w:t>
      </w:r>
      <w:r w:rsidRPr="000D2481" w:rsidR="007C20E2">
        <w:rPr>
          <w:sz w:val="18"/>
        </w:rPr>
        <w:t xml:space="preserve"> </w:t>
      </w:r>
      <w:r w:rsidRPr="000D2481">
        <w:rPr>
          <w:sz w:val="18"/>
        </w:rPr>
        <w:t>gibi</w:t>
      </w:r>
      <w:r w:rsidRPr="000D2481" w:rsidR="007C20E2">
        <w:rPr>
          <w:sz w:val="18"/>
        </w:rPr>
        <w:t xml:space="preserve"> </w:t>
      </w:r>
      <w:r w:rsidRPr="000D2481">
        <w:rPr>
          <w:sz w:val="18"/>
        </w:rPr>
        <w:t>değerlendiriliyor.</w:t>
      </w:r>
      <w:r w:rsidRPr="000D2481" w:rsidR="007C20E2">
        <w:rPr>
          <w:sz w:val="18"/>
        </w:rPr>
        <w:t xml:space="preserve"> </w:t>
      </w:r>
      <w:r w:rsidRPr="000D2481">
        <w:rPr>
          <w:sz w:val="18"/>
        </w:rPr>
        <w:t>Dinî</w:t>
      </w:r>
      <w:r w:rsidRPr="000D2481" w:rsidR="007C20E2">
        <w:rPr>
          <w:sz w:val="18"/>
        </w:rPr>
        <w:t xml:space="preserve"> </w:t>
      </w:r>
      <w:r w:rsidRPr="000D2481">
        <w:rPr>
          <w:sz w:val="18"/>
        </w:rPr>
        <w:t>ve</w:t>
      </w:r>
      <w:r w:rsidRPr="000D2481" w:rsidR="007C20E2">
        <w:rPr>
          <w:sz w:val="18"/>
        </w:rPr>
        <w:t xml:space="preserve"> </w:t>
      </w:r>
      <w:r w:rsidRPr="000D2481">
        <w:rPr>
          <w:sz w:val="18"/>
        </w:rPr>
        <w:t>millî</w:t>
      </w:r>
      <w:r w:rsidRPr="000D2481" w:rsidR="007C20E2">
        <w:rPr>
          <w:sz w:val="18"/>
        </w:rPr>
        <w:t xml:space="preserve"> </w:t>
      </w:r>
      <w:r w:rsidRPr="000D2481">
        <w:rPr>
          <w:sz w:val="18"/>
        </w:rPr>
        <w:t>bayramlarda</w:t>
      </w:r>
      <w:r w:rsidRPr="000D2481" w:rsidR="007C20E2">
        <w:rPr>
          <w:sz w:val="18"/>
        </w:rPr>
        <w:t xml:space="preserve"> </w:t>
      </w:r>
      <w:r w:rsidRPr="000D2481">
        <w:rPr>
          <w:sz w:val="18"/>
        </w:rPr>
        <w:t>da</w:t>
      </w:r>
      <w:r w:rsidRPr="000D2481" w:rsidR="007C20E2">
        <w:rPr>
          <w:sz w:val="18"/>
        </w:rPr>
        <w:t xml:space="preserve"> </w:t>
      </w:r>
      <w:r w:rsidRPr="000D2481">
        <w:rPr>
          <w:sz w:val="18"/>
        </w:rPr>
        <w:t>ek</w:t>
      </w:r>
      <w:r w:rsidRPr="000D2481" w:rsidR="007C20E2">
        <w:rPr>
          <w:sz w:val="18"/>
        </w:rPr>
        <w:t xml:space="preserve"> </w:t>
      </w:r>
      <w:r w:rsidRPr="000D2481">
        <w:rPr>
          <w:sz w:val="18"/>
        </w:rPr>
        <w:t>ders</w:t>
      </w:r>
      <w:r w:rsidRPr="000D2481" w:rsidR="007C20E2">
        <w:rPr>
          <w:sz w:val="18"/>
        </w:rPr>
        <w:t xml:space="preserve"> </w:t>
      </w:r>
      <w:r w:rsidRPr="000D2481">
        <w:rPr>
          <w:sz w:val="18"/>
        </w:rPr>
        <w:t>ücreti</w:t>
      </w:r>
      <w:r w:rsidRPr="000D2481" w:rsidR="007C20E2">
        <w:rPr>
          <w:sz w:val="18"/>
        </w:rPr>
        <w:t xml:space="preserve"> </w:t>
      </w:r>
      <w:r w:rsidRPr="000D2481">
        <w:rPr>
          <w:sz w:val="18"/>
        </w:rPr>
        <w:t>ödeniyor.</w:t>
      </w:r>
      <w:r w:rsidRPr="000D2481" w:rsidR="007C20E2">
        <w:rPr>
          <w:sz w:val="18"/>
        </w:rPr>
        <w:t xml:space="preserve"> </w:t>
      </w:r>
      <w:r w:rsidRPr="000D2481">
        <w:rPr>
          <w:sz w:val="18"/>
        </w:rPr>
        <w:t>Ödenmesi</w:t>
      </w:r>
      <w:r w:rsidRPr="000D2481" w:rsidR="007C20E2">
        <w:rPr>
          <w:sz w:val="18"/>
        </w:rPr>
        <w:t xml:space="preserve"> </w:t>
      </w:r>
      <w:r w:rsidRPr="000D2481">
        <w:rPr>
          <w:sz w:val="18"/>
        </w:rPr>
        <w:t>yönünde</w:t>
      </w:r>
      <w:r w:rsidRPr="000D2481" w:rsidR="007C20E2">
        <w:rPr>
          <w:sz w:val="18"/>
        </w:rPr>
        <w:t xml:space="preserve"> </w:t>
      </w:r>
      <w:r w:rsidRPr="000D2481">
        <w:rPr>
          <w:sz w:val="18"/>
        </w:rPr>
        <w:t>de</w:t>
      </w:r>
      <w:r w:rsidRPr="000D2481" w:rsidR="007C20E2">
        <w:rPr>
          <w:sz w:val="18"/>
        </w:rPr>
        <w:t xml:space="preserve"> </w:t>
      </w:r>
      <w:r w:rsidRPr="000D2481">
        <w:rPr>
          <w:sz w:val="18"/>
        </w:rPr>
        <w:t>bir</w:t>
      </w:r>
      <w:r w:rsidRPr="000D2481" w:rsidR="007C20E2">
        <w:rPr>
          <w:sz w:val="18"/>
        </w:rPr>
        <w:t xml:space="preserve"> </w:t>
      </w:r>
      <w:r w:rsidRPr="000D2481">
        <w:rPr>
          <w:sz w:val="18"/>
        </w:rPr>
        <w:t>çalışmamız</w:t>
      </w:r>
      <w:r w:rsidRPr="000D2481" w:rsidR="007C20E2">
        <w:rPr>
          <w:sz w:val="18"/>
        </w:rPr>
        <w:t xml:space="preserve"> </w:t>
      </w:r>
      <w:r w:rsidRPr="000D2481">
        <w:rPr>
          <w:sz w:val="18"/>
        </w:rPr>
        <w:t>olmadığını</w:t>
      </w:r>
      <w:r w:rsidRPr="000D2481" w:rsidR="007C20E2">
        <w:rPr>
          <w:sz w:val="18"/>
        </w:rPr>
        <w:t xml:space="preserve"> </w:t>
      </w:r>
      <w:r w:rsidRPr="000D2481">
        <w:rPr>
          <w:sz w:val="18"/>
        </w:rPr>
        <w:t>belirtmek</w:t>
      </w:r>
      <w:r w:rsidRPr="000D2481" w:rsidR="007C20E2">
        <w:rPr>
          <w:sz w:val="18"/>
        </w:rPr>
        <w:t xml:space="preserve"> </w:t>
      </w:r>
      <w:r w:rsidRPr="000D2481">
        <w:rPr>
          <w:sz w:val="18"/>
        </w:rPr>
        <w:t>isterim.</w:t>
      </w:r>
    </w:p>
    <w:p w:rsidRPr="000D2481" w:rsidR="00D419C3" w:rsidP="000D2481" w:rsidRDefault="00D419C3">
      <w:pPr>
        <w:pStyle w:val="GENELKURUL"/>
        <w:spacing w:line="240" w:lineRule="auto"/>
        <w:rPr>
          <w:sz w:val="18"/>
        </w:rPr>
      </w:pPr>
      <w:r w:rsidRPr="000D2481">
        <w:rPr>
          <w:sz w:val="18"/>
        </w:rPr>
        <w:t>Bir</w:t>
      </w:r>
      <w:r w:rsidRPr="000D2481" w:rsidR="007C20E2">
        <w:rPr>
          <w:sz w:val="18"/>
        </w:rPr>
        <w:t xml:space="preserve"> </w:t>
      </w:r>
      <w:r w:rsidRPr="000D2481">
        <w:rPr>
          <w:sz w:val="18"/>
        </w:rPr>
        <w:t>başka</w:t>
      </w:r>
      <w:r w:rsidRPr="000D2481" w:rsidR="007C20E2">
        <w:rPr>
          <w:sz w:val="18"/>
        </w:rPr>
        <w:t xml:space="preserve"> </w:t>
      </w:r>
      <w:r w:rsidRPr="000D2481">
        <w:rPr>
          <w:sz w:val="18"/>
        </w:rPr>
        <w:t>soru:</w:t>
      </w:r>
      <w:r w:rsidRPr="000D2481" w:rsidR="007C20E2">
        <w:rPr>
          <w:sz w:val="18"/>
        </w:rPr>
        <w:t xml:space="preserve"> </w:t>
      </w:r>
      <w:r w:rsidRPr="000D2481">
        <w:rPr>
          <w:sz w:val="18"/>
        </w:rPr>
        <w:t>Sayın</w:t>
      </w:r>
      <w:r w:rsidRPr="000D2481" w:rsidR="007C20E2">
        <w:rPr>
          <w:sz w:val="18"/>
        </w:rPr>
        <w:t xml:space="preserve"> </w:t>
      </w:r>
      <w:r w:rsidRPr="000D2481">
        <w:rPr>
          <w:sz w:val="18"/>
        </w:rPr>
        <w:t>vekilimiz</w:t>
      </w:r>
      <w:r w:rsidRPr="000D2481" w:rsidR="007C20E2">
        <w:rPr>
          <w:sz w:val="18"/>
        </w:rPr>
        <w:t xml:space="preserve"> </w:t>
      </w:r>
      <w:r w:rsidRPr="000D2481">
        <w:rPr>
          <w:sz w:val="18"/>
        </w:rPr>
        <w:t>birleştirilmiş</w:t>
      </w:r>
      <w:r w:rsidRPr="000D2481" w:rsidR="007C20E2">
        <w:rPr>
          <w:sz w:val="18"/>
        </w:rPr>
        <w:t xml:space="preserve"> </w:t>
      </w:r>
      <w:r w:rsidRPr="000D2481">
        <w:rPr>
          <w:sz w:val="18"/>
        </w:rPr>
        <w:t>sınıflarla</w:t>
      </w:r>
      <w:r w:rsidRPr="000D2481" w:rsidR="007C20E2">
        <w:rPr>
          <w:sz w:val="18"/>
        </w:rPr>
        <w:t xml:space="preserve"> </w:t>
      </w:r>
      <w:r w:rsidRPr="000D2481">
        <w:rPr>
          <w:sz w:val="18"/>
        </w:rPr>
        <w:t>ilgili</w:t>
      </w:r>
      <w:r w:rsidRPr="000D2481" w:rsidR="007C20E2">
        <w:rPr>
          <w:sz w:val="18"/>
        </w:rPr>
        <w:t xml:space="preserve"> </w:t>
      </w:r>
      <w:r w:rsidRPr="000D2481">
        <w:rPr>
          <w:sz w:val="18"/>
        </w:rPr>
        <w:t>söyledi</w:t>
      </w:r>
      <w:r w:rsidRPr="000D2481" w:rsidR="007C20E2">
        <w:rPr>
          <w:sz w:val="18"/>
        </w:rPr>
        <w:t xml:space="preserve"> </w:t>
      </w:r>
      <w:r w:rsidRPr="000D2481">
        <w:rPr>
          <w:sz w:val="18"/>
        </w:rPr>
        <w:t>oradan.</w:t>
      </w:r>
      <w:r w:rsidRPr="000D2481" w:rsidR="007C20E2">
        <w:rPr>
          <w:sz w:val="18"/>
        </w:rPr>
        <w:t xml:space="preserve"> </w:t>
      </w:r>
      <w:r w:rsidRPr="000D2481">
        <w:rPr>
          <w:sz w:val="18"/>
        </w:rPr>
        <w:t>Birleştirilmiş</w:t>
      </w:r>
      <w:r w:rsidRPr="000D2481" w:rsidR="007C20E2">
        <w:rPr>
          <w:sz w:val="18"/>
        </w:rPr>
        <w:t xml:space="preserve"> </w:t>
      </w:r>
      <w:r w:rsidRPr="000D2481">
        <w:rPr>
          <w:sz w:val="18"/>
        </w:rPr>
        <w:t>sınıflar</w:t>
      </w:r>
      <w:r w:rsidRPr="000D2481" w:rsidR="007C20E2">
        <w:rPr>
          <w:sz w:val="18"/>
        </w:rPr>
        <w:t xml:space="preserve"> </w:t>
      </w:r>
      <w:r w:rsidRPr="000D2481">
        <w:rPr>
          <w:sz w:val="18"/>
        </w:rPr>
        <w:t>sadece</w:t>
      </w:r>
      <w:r w:rsidRPr="000D2481" w:rsidR="007C20E2">
        <w:rPr>
          <w:sz w:val="18"/>
        </w:rPr>
        <w:t xml:space="preserve"> </w:t>
      </w:r>
      <w:r w:rsidRPr="000D2481">
        <w:rPr>
          <w:sz w:val="18"/>
        </w:rPr>
        <w:t>bizde</w:t>
      </w:r>
      <w:r w:rsidRPr="000D2481" w:rsidR="007C20E2">
        <w:rPr>
          <w:sz w:val="18"/>
        </w:rPr>
        <w:t xml:space="preserve"> </w:t>
      </w:r>
      <w:r w:rsidRPr="000D2481">
        <w:rPr>
          <w:sz w:val="18"/>
        </w:rPr>
        <w:t>yok,</w:t>
      </w:r>
      <w:r w:rsidRPr="000D2481" w:rsidR="007C20E2">
        <w:rPr>
          <w:sz w:val="18"/>
        </w:rPr>
        <w:t xml:space="preserve"> </w:t>
      </w:r>
      <w:r w:rsidRPr="000D2481">
        <w:rPr>
          <w:sz w:val="18"/>
        </w:rPr>
        <w:t>Fransa’da</w:t>
      </w:r>
      <w:r w:rsidRPr="000D2481" w:rsidR="007C20E2">
        <w:rPr>
          <w:sz w:val="18"/>
        </w:rPr>
        <w:t xml:space="preserve"> </w:t>
      </w:r>
      <w:r w:rsidRPr="000D2481">
        <w:rPr>
          <w:sz w:val="18"/>
        </w:rPr>
        <w:t>da</w:t>
      </w:r>
      <w:r w:rsidRPr="000D2481" w:rsidR="007C20E2">
        <w:rPr>
          <w:sz w:val="18"/>
        </w:rPr>
        <w:t xml:space="preserve"> </w:t>
      </w:r>
      <w:r w:rsidRPr="000D2481">
        <w:rPr>
          <w:sz w:val="18"/>
        </w:rPr>
        <w:t>var</w:t>
      </w:r>
      <w:r w:rsidRPr="000D2481" w:rsidR="007C20E2">
        <w:rPr>
          <w:sz w:val="18"/>
        </w:rPr>
        <w:t xml:space="preserve"> </w:t>
      </w:r>
      <w:r w:rsidRPr="000D2481">
        <w:rPr>
          <w:sz w:val="18"/>
        </w:rPr>
        <w:t>hatta</w:t>
      </w:r>
      <w:r w:rsidRPr="000D2481" w:rsidR="007C20E2">
        <w:rPr>
          <w:sz w:val="18"/>
        </w:rPr>
        <w:t xml:space="preserve"> </w:t>
      </w:r>
      <w:r w:rsidRPr="000D2481">
        <w:rPr>
          <w:sz w:val="18"/>
        </w:rPr>
        <w:t>birleştirilmiş</w:t>
      </w:r>
      <w:r w:rsidRPr="000D2481" w:rsidR="007C20E2">
        <w:rPr>
          <w:sz w:val="18"/>
        </w:rPr>
        <w:t xml:space="preserve"> </w:t>
      </w:r>
      <w:r w:rsidRPr="000D2481">
        <w:rPr>
          <w:sz w:val="18"/>
        </w:rPr>
        <w:t>sınıflarla</w:t>
      </w:r>
      <w:r w:rsidRPr="000D2481" w:rsidR="007C20E2">
        <w:rPr>
          <w:sz w:val="18"/>
        </w:rPr>
        <w:t xml:space="preserve"> </w:t>
      </w:r>
      <w:r w:rsidRPr="000D2481">
        <w:rPr>
          <w:sz w:val="18"/>
        </w:rPr>
        <w:t>ilgili</w:t>
      </w:r>
      <w:r w:rsidRPr="000D2481" w:rsidR="007C20E2">
        <w:rPr>
          <w:sz w:val="18"/>
        </w:rPr>
        <w:t xml:space="preserve"> </w:t>
      </w:r>
      <w:r w:rsidRPr="000D2481">
        <w:rPr>
          <w:sz w:val="18"/>
        </w:rPr>
        <w:t>eğitimcilere</w:t>
      </w:r>
      <w:r w:rsidRPr="000D2481" w:rsidR="007C20E2">
        <w:rPr>
          <w:sz w:val="18"/>
        </w:rPr>
        <w:t xml:space="preserve"> </w:t>
      </w:r>
      <w:r w:rsidRPr="000D2481">
        <w:rPr>
          <w:sz w:val="18"/>
        </w:rPr>
        <w:t>de</w:t>
      </w:r>
      <w:r w:rsidRPr="000D2481" w:rsidR="007C20E2">
        <w:rPr>
          <w:sz w:val="18"/>
        </w:rPr>
        <w:t xml:space="preserve"> </w:t>
      </w:r>
      <w:r w:rsidRPr="000D2481">
        <w:rPr>
          <w:sz w:val="18"/>
        </w:rPr>
        <w:t>bir</w:t>
      </w:r>
      <w:r w:rsidRPr="000D2481" w:rsidR="007C20E2">
        <w:rPr>
          <w:sz w:val="18"/>
        </w:rPr>
        <w:t xml:space="preserve"> </w:t>
      </w:r>
      <w:r w:rsidRPr="000D2481">
        <w:rPr>
          <w:sz w:val="18"/>
        </w:rPr>
        <w:t>film</w:t>
      </w:r>
      <w:r w:rsidRPr="000D2481" w:rsidR="007C20E2">
        <w:rPr>
          <w:sz w:val="18"/>
        </w:rPr>
        <w:t xml:space="preserve"> </w:t>
      </w:r>
      <w:r w:rsidRPr="000D2481">
        <w:rPr>
          <w:sz w:val="18"/>
        </w:rPr>
        <w:t>tavsiye</w:t>
      </w:r>
      <w:r w:rsidRPr="000D2481" w:rsidR="007C20E2">
        <w:rPr>
          <w:sz w:val="18"/>
        </w:rPr>
        <w:t xml:space="preserve"> </w:t>
      </w:r>
      <w:r w:rsidRPr="000D2481">
        <w:rPr>
          <w:sz w:val="18"/>
        </w:rPr>
        <w:t>ediyoruz.</w:t>
      </w:r>
      <w:r w:rsidRPr="000D2481" w:rsidR="007C20E2">
        <w:rPr>
          <w:sz w:val="18"/>
        </w:rPr>
        <w:t xml:space="preserve"> </w:t>
      </w:r>
      <w:r w:rsidRPr="000D2481">
        <w:rPr>
          <w:sz w:val="18"/>
        </w:rPr>
        <w:t>Sadece</w:t>
      </w:r>
      <w:r w:rsidRPr="000D2481" w:rsidR="007C20E2">
        <w:rPr>
          <w:sz w:val="18"/>
        </w:rPr>
        <w:t xml:space="preserve"> </w:t>
      </w:r>
      <w:r w:rsidRPr="000D2481">
        <w:rPr>
          <w:sz w:val="18"/>
        </w:rPr>
        <w:t>Türkiye'de</w:t>
      </w:r>
      <w:r w:rsidRPr="000D2481" w:rsidR="007C20E2">
        <w:rPr>
          <w:sz w:val="18"/>
        </w:rPr>
        <w:t xml:space="preserve"> </w:t>
      </w:r>
      <w:r w:rsidRPr="000D2481">
        <w:rPr>
          <w:sz w:val="18"/>
        </w:rPr>
        <w:t>olan</w:t>
      </w:r>
      <w:r w:rsidRPr="000D2481" w:rsidR="007C20E2">
        <w:rPr>
          <w:sz w:val="18"/>
        </w:rPr>
        <w:t xml:space="preserve"> </w:t>
      </w:r>
      <w:r w:rsidRPr="000D2481">
        <w:rPr>
          <w:sz w:val="18"/>
        </w:rPr>
        <w:t>bir</w:t>
      </w:r>
      <w:r w:rsidRPr="000D2481" w:rsidR="007C20E2">
        <w:rPr>
          <w:sz w:val="18"/>
        </w:rPr>
        <w:t xml:space="preserve"> </w:t>
      </w:r>
      <w:r w:rsidRPr="000D2481">
        <w:rPr>
          <w:sz w:val="18"/>
        </w:rPr>
        <w:t>durum</w:t>
      </w:r>
      <w:r w:rsidRPr="000D2481" w:rsidR="007C20E2">
        <w:rPr>
          <w:sz w:val="18"/>
        </w:rPr>
        <w:t xml:space="preserve"> </w:t>
      </w:r>
      <w:r w:rsidRPr="000D2481">
        <w:rPr>
          <w:sz w:val="18"/>
        </w:rPr>
        <w:t>değil</w:t>
      </w:r>
      <w:r w:rsidRPr="000D2481" w:rsidR="007C20E2">
        <w:rPr>
          <w:sz w:val="18"/>
        </w:rPr>
        <w:t xml:space="preserve"> </w:t>
      </w:r>
      <w:r w:rsidRPr="000D2481">
        <w:rPr>
          <w:sz w:val="18"/>
        </w:rPr>
        <w:t>ama</w:t>
      </w:r>
      <w:r w:rsidRPr="000D2481" w:rsidR="007C20E2">
        <w:rPr>
          <w:sz w:val="18"/>
        </w:rPr>
        <w:t xml:space="preserve"> </w:t>
      </w:r>
      <w:r w:rsidRPr="000D2481">
        <w:rPr>
          <w:sz w:val="18"/>
        </w:rPr>
        <w:t>lütfen</w:t>
      </w:r>
      <w:r w:rsidRPr="000D2481" w:rsidR="007C20E2">
        <w:rPr>
          <w:sz w:val="18"/>
        </w:rPr>
        <w:t xml:space="preserve"> </w:t>
      </w:r>
      <w:r w:rsidRPr="000D2481">
        <w:rPr>
          <w:sz w:val="18"/>
        </w:rPr>
        <w:t>şunu</w:t>
      </w:r>
      <w:r w:rsidRPr="000D2481" w:rsidR="007C20E2">
        <w:rPr>
          <w:sz w:val="18"/>
        </w:rPr>
        <w:t xml:space="preserve"> </w:t>
      </w:r>
      <w:r w:rsidRPr="000D2481">
        <w:rPr>
          <w:sz w:val="18"/>
        </w:rPr>
        <w:t>da</w:t>
      </w:r>
      <w:r w:rsidRPr="000D2481" w:rsidR="007C20E2">
        <w:rPr>
          <w:sz w:val="18"/>
        </w:rPr>
        <w:t xml:space="preserve"> </w:t>
      </w:r>
      <w:r w:rsidRPr="000D2481">
        <w:rPr>
          <w:sz w:val="18"/>
        </w:rPr>
        <w:t>dikkate</w:t>
      </w:r>
      <w:r w:rsidRPr="000D2481" w:rsidR="007C20E2">
        <w:rPr>
          <w:sz w:val="18"/>
        </w:rPr>
        <w:t xml:space="preserve"> </w:t>
      </w:r>
      <w:r w:rsidRPr="000D2481">
        <w:rPr>
          <w:sz w:val="18"/>
        </w:rPr>
        <w:t>alın:</w:t>
      </w:r>
      <w:r w:rsidRPr="000D2481" w:rsidR="007C20E2">
        <w:rPr>
          <w:sz w:val="18"/>
        </w:rPr>
        <w:t xml:space="preserve"> </w:t>
      </w:r>
      <w:r w:rsidRPr="000D2481">
        <w:rPr>
          <w:sz w:val="18"/>
        </w:rPr>
        <w:t>Biz</w:t>
      </w:r>
      <w:r w:rsidRPr="000D2481" w:rsidR="007C20E2">
        <w:rPr>
          <w:sz w:val="18"/>
        </w:rPr>
        <w:t xml:space="preserve"> </w:t>
      </w:r>
      <w:r w:rsidRPr="000D2481">
        <w:rPr>
          <w:sz w:val="18"/>
        </w:rPr>
        <w:t>iktidara</w:t>
      </w:r>
      <w:r w:rsidRPr="000D2481" w:rsidR="007C20E2">
        <w:rPr>
          <w:sz w:val="18"/>
        </w:rPr>
        <w:t xml:space="preserve"> </w:t>
      </w:r>
      <w:r w:rsidRPr="000D2481">
        <w:rPr>
          <w:sz w:val="18"/>
        </w:rPr>
        <w:t>geldiğimizde</w:t>
      </w:r>
      <w:r w:rsidRPr="000D2481" w:rsidR="007C20E2">
        <w:rPr>
          <w:sz w:val="18"/>
        </w:rPr>
        <w:t xml:space="preserve"> </w:t>
      </w:r>
      <w:r w:rsidRPr="000D2481">
        <w:rPr>
          <w:sz w:val="18"/>
        </w:rPr>
        <w:t>birleştirilmiş</w:t>
      </w:r>
      <w:r w:rsidRPr="000D2481" w:rsidR="007C20E2">
        <w:rPr>
          <w:sz w:val="18"/>
        </w:rPr>
        <w:t xml:space="preserve"> </w:t>
      </w:r>
      <w:r w:rsidRPr="000D2481">
        <w:rPr>
          <w:sz w:val="18"/>
        </w:rPr>
        <w:t>sınıflarda</w:t>
      </w:r>
      <w:r w:rsidRPr="000D2481" w:rsidR="007C20E2">
        <w:rPr>
          <w:sz w:val="18"/>
        </w:rPr>
        <w:t xml:space="preserve"> </w:t>
      </w:r>
      <w:r w:rsidRPr="000D2481">
        <w:rPr>
          <w:sz w:val="18"/>
        </w:rPr>
        <w:t>okuyan</w:t>
      </w:r>
      <w:r w:rsidRPr="000D2481" w:rsidR="007C20E2">
        <w:rPr>
          <w:sz w:val="18"/>
        </w:rPr>
        <w:t xml:space="preserve"> </w:t>
      </w:r>
      <w:r w:rsidRPr="000D2481">
        <w:rPr>
          <w:sz w:val="18"/>
        </w:rPr>
        <w:t>öğrenci</w:t>
      </w:r>
      <w:r w:rsidRPr="000D2481" w:rsidR="007C20E2">
        <w:rPr>
          <w:sz w:val="18"/>
        </w:rPr>
        <w:t xml:space="preserve"> </w:t>
      </w:r>
      <w:r w:rsidRPr="000D2481">
        <w:rPr>
          <w:sz w:val="18"/>
        </w:rPr>
        <w:t>sayısı</w:t>
      </w:r>
      <w:r w:rsidRPr="000D2481" w:rsidR="007C20E2">
        <w:rPr>
          <w:sz w:val="18"/>
        </w:rPr>
        <w:t xml:space="preserve"> </w:t>
      </w:r>
      <w:r w:rsidRPr="000D2481">
        <w:rPr>
          <w:sz w:val="18"/>
        </w:rPr>
        <w:t>688</w:t>
      </w:r>
      <w:r w:rsidRPr="000D2481" w:rsidR="007C20E2">
        <w:rPr>
          <w:sz w:val="18"/>
        </w:rPr>
        <w:t xml:space="preserve"> </w:t>
      </w:r>
      <w:r w:rsidRPr="000D2481">
        <w:rPr>
          <w:sz w:val="18"/>
        </w:rPr>
        <w:t>bindi,</w:t>
      </w:r>
      <w:r w:rsidRPr="000D2481" w:rsidR="007C20E2">
        <w:rPr>
          <w:sz w:val="18"/>
        </w:rPr>
        <w:t xml:space="preserve"> </w:t>
      </w:r>
      <w:r w:rsidRPr="000D2481">
        <w:rPr>
          <w:sz w:val="18"/>
        </w:rPr>
        <w:t>şimdi</w:t>
      </w:r>
      <w:r w:rsidRPr="000D2481" w:rsidR="007C20E2">
        <w:rPr>
          <w:sz w:val="18"/>
        </w:rPr>
        <w:t xml:space="preserve"> </w:t>
      </w:r>
      <w:r w:rsidRPr="000D2481">
        <w:rPr>
          <w:sz w:val="18"/>
        </w:rPr>
        <w:t>154</w:t>
      </w:r>
      <w:r w:rsidRPr="000D2481" w:rsidR="007C20E2">
        <w:rPr>
          <w:sz w:val="18"/>
        </w:rPr>
        <w:t xml:space="preserve"> </w:t>
      </w:r>
      <w:r w:rsidRPr="000D2481">
        <w:rPr>
          <w:sz w:val="18"/>
        </w:rPr>
        <w:t>bin.</w:t>
      </w:r>
      <w:r w:rsidRPr="000D2481" w:rsidR="007C20E2">
        <w:rPr>
          <w:sz w:val="18"/>
        </w:rPr>
        <w:t xml:space="preserve"> </w:t>
      </w:r>
      <w:r w:rsidRPr="000D2481">
        <w:rPr>
          <w:sz w:val="18"/>
        </w:rPr>
        <w:t>İyi</w:t>
      </w:r>
      <w:r w:rsidRPr="000D2481" w:rsidR="007C20E2">
        <w:rPr>
          <w:sz w:val="18"/>
        </w:rPr>
        <w:t xml:space="preserve"> </w:t>
      </w:r>
      <w:r w:rsidRPr="000D2481">
        <w:rPr>
          <w:sz w:val="18"/>
        </w:rPr>
        <w:t>de</w:t>
      </w:r>
      <w:r w:rsidRPr="000D2481" w:rsidR="007C20E2">
        <w:rPr>
          <w:sz w:val="18"/>
        </w:rPr>
        <w:t xml:space="preserve"> </w:t>
      </w:r>
      <w:r w:rsidRPr="000D2481">
        <w:rPr>
          <w:sz w:val="18"/>
        </w:rPr>
        <w:t>insaf,</w:t>
      </w:r>
      <w:r w:rsidRPr="000D2481" w:rsidR="007C20E2">
        <w:rPr>
          <w:sz w:val="18"/>
        </w:rPr>
        <w:t xml:space="preserve"> </w:t>
      </w:r>
      <w:r w:rsidRPr="000D2481">
        <w:rPr>
          <w:sz w:val="18"/>
        </w:rPr>
        <w:t>hangi</w:t>
      </w:r>
      <w:r w:rsidRPr="000D2481" w:rsidR="007C20E2">
        <w:rPr>
          <w:sz w:val="18"/>
        </w:rPr>
        <w:t xml:space="preserve"> </w:t>
      </w:r>
      <w:r w:rsidRPr="000D2481">
        <w:rPr>
          <w:sz w:val="18"/>
        </w:rPr>
        <w:t>Türkiye'yi</w:t>
      </w:r>
      <w:r w:rsidRPr="000D2481" w:rsidR="007C20E2">
        <w:rPr>
          <w:sz w:val="18"/>
        </w:rPr>
        <w:t xml:space="preserve"> </w:t>
      </w:r>
      <w:r w:rsidRPr="000D2481">
        <w:rPr>
          <w:sz w:val="18"/>
        </w:rPr>
        <w:t>aldık,</w:t>
      </w:r>
      <w:r w:rsidRPr="000D2481" w:rsidR="007C20E2">
        <w:rPr>
          <w:sz w:val="18"/>
        </w:rPr>
        <w:t xml:space="preserve"> </w:t>
      </w:r>
      <w:r w:rsidRPr="000D2481">
        <w:rPr>
          <w:sz w:val="18"/>
        </w:rPr>
        <w:t>hangi</w:t>
      </w:r>
      <w:r w:rsidRPr="000D2481" w:rsidR="007C20E2">
        <w:rPr>
          <w:sz w:val="18"/>
        </w:rPr>
        <w:t xml:space="preserve"> </w:t>
      </w:r>
      <w:r w:rsidRPr="000D2481">
        <w:rPr>
          <w:sz w:val="18"/>
        </w:rPr>
        <w:t>Türkiye'ye</w:t>
      </w:r>
      <w:r w:rsidRPr="000D2481" w:rsidR="007C20E2">
        <w:rPr>
          <w:sz w:val="18"/>
        </w:rPr>
        <w:t xml:space="preserve"> </w:t>
      </w:r>
      <w:r w:rsidRPr="000D2481">
        <w:rPr>
          <w:sz w:val="18"/>
        </w:rPr>
        <w:t>getirdik?</w:t>
      </w:r>
      <w:r w:rsidRPr="000D2481" w:rsidR="007C20E2">
        <w:rPr>
          <w:sz w:val="18"/>
        </w:rPr>
        <w:t xml:space="preserve"> </w:t>
      </w:r>
      <w:r w:rsidRPr="000D2481">
        <w:rPr>
          <w:sz w:val="18"/>
        </w:rPr>
        <w:t>Bunu</w:t>
      </w:r>
      <w:r w:rsidRPr="000D2481" w:rsidR="007C20E2">
        <w:rPr>
          <w:sz w:val="18"/>
        </w:rPr>
        <w:t xml:space="preserve"> </w:t>
      </w:r>
      <w:r w:rsidRPr="000D2481">
        <w:rPr>
          <w:sz w:val="18"/>
        </w:rPr>
        <w:t>görmek</w:t>
      </w:r>
      <w:r w:rsidRPr="000D2481" w:rsidR="007C20E2">
        <w:rPr>
          <w:sz w:val="18"/>
        </w:rPr>
        <w:t xml:space="preserve"> </w:t>
      </w:r>
      <w:r w:rsidRPr="000D2481">
        <w:rPr>
          <w:sz w:val="18"/>
        </w:rPr>
        <w:t>lazım</w:t>
      </w:r>
      <w:r w:rsidRPr="000D2481" w:rsidR="007C20E2">
        <w:rPr>
          <w:sz w:val="18"/>
        </w:rPr>
        <w:t xml:space="preserve"> </w:t>
      </w:r>
      <w:r w:rsidRPr="000D2481">
        <w:rPr>
          <w:sz w:val="18"/>
        </w:rPr>
        <w:t>yani.</w:t>
      </w:r>
    </w:p>
    <w:p w:rsidRPr="000D2481" w:rsidR="00D419C3" w:rsidP="000D2481" w:rsidRDefault="00D419C3">
      <w:pPr>
        <w:pStyle w:val="GENELKURUL"/>
        <w:spacing w:line="240" w:lineRule="auto"/>
        <w:rPr>
          <w:sz w:val="18"/>
        </w:rPr>
      </w:pPr>
      <w:r w:rsidRPr="000D2481">
        <w:rPr>
          <w:sz w:val="18"/>
        </w:rPr>
        <w:t>MAHMUT</w:t>
      </w:r>
      <w:r w:rsidRPr="000D2481" w:rsidR="007C20E2">
        <w:rPr>
          <w:sz w:val="18"/>
        </w:rPr>
        <w:t xml:space="preserve"> </w:t>
      </w:r>
      <w:r w:rsidRPr="000D2481">
        <w:rPr>
          <w:sz w:val="18"/>
        </w:rPr>
        <w:t>TOĞRUL</w:t>
      </w:r>
      <w:r w:rsidRPr="000D2481" w:rsidR="007C20E2">
        <w:rPr>
          <w:sz w:val="18"/>
        </w:rPr>
        <w:t xml:space="preserve"> </w:t>
      </w:r>
      <w:r w:rsidRPr="000D2481">
        <w:rPr>
          <w:sz w:val="18"/>
        </w:rPr>
        <w:t>(Gaziantep)</w:t>
      </w:r>
      <w:r w:rsidRPr="000D2481" w:rsidR="007C20E2">
        <w:rPr>
          <w:sz w:val="18"/>
        </w:rPr>
        <w:t xml:space="preserve"> </w:t>
      </w:r>
      <w:r w:rsidRPr="000D2481">
        <w:rPr>
          <w:sz w:val="18"/>
        </w:rPr>
        <w:t>–</w:t>
      </w:r>
      <w:r w:rsidRPr="000D2481" w:rsidR="007C20E2">
        <w:rPr>
          <w:sz w:val="18"/>
        </w:rPr>
        <w:t xml:space="preserve"> </w:t>
      </w:r>
      <w:r w:rsidRPr="000D2481">
        <w:rPr>
          <w:sz w:val="18"/>
        </w:rPr>
        <w:t>Yerinde</w:t>
      </w:r>
      <w:r w:rsidRPr="000D2481" w:rsidR="007C20E2">
        <w:rPr>
          <w:sz w:val="18"/>
        </w:rPr>
        <w:t xml:space="preserve"> </w:t>
      </w:r>
      <w:r w:rsidRPr="000D2481">
        <w:rPr>
          <w:sz w:val="18"/>
        </w:rPr>
        <w:t>saymasını</w:t>
      </w:r>
      <w:r w:rsidRPr="000D2481" w:rsidR="007C20E2">
        <w:rPr>
          <w:sz w:val="18"/>
        </w:rPr>
        <w:t xml:space="preserve"> </w:t>
      </w:r>
      <w:r w:rsidRPr="000D2481">
        <w:rPr>
          <w:sz w:val="18"/>
        </w:rPr>
        <w:t>mı</w:t>
      </w:r>
      <w:r w:rsidRPr="000D2481" w:rsidR="007C20E2">
        <w:rPr>
          <w:sz w:val="18"/>
        </w:rPr>
        <w:t xml:space="preserve"> </w:t>
      </w:r>
      <w:r w:rsidRPr="000D2481">
        <w:rPr>
          <w:sz w:val="18"/>
        </w:rPr>
        <w:t>bekliyordunuz</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Yerinde</w:t>
      </w:r>
      <w:r w:rsidRPr="000D2481" w:rsidR="007C20E2">
        <w:rPr>
          <w:sz w:val="18"/>
        </w:rPr>
        <w:t xml:space="preserve"> </w:t>
      </w:r>
      <w:r w:rsidRPr="000D2481">
        <w:rPr>
          <w:sz w:val="18"/>
        </w:rPr>
        <w:t>sayma</w:t>
      </w:r>
      <w:r w:rsidRPr="000D2481" w:rsidR="007C20E2">
        <w:rPr>
          <w:sz w:val="18"/>
        </w:rPr>
        <w:t xml:space="preserve"> </w:t>
      </w:r>
      <w:r w:rsidRPr="000D2481">
        <w:rPr>
          <w:sz w:val="18"/>
        </w:rPr>
        <w:t>değil.</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Sayın</w:t>
      </w:r>
      <w:r w:rsidRPr="000D2481" w:rsidR="007C20E2">
        <w:rPr>
          <w:sz w:val="18"/>
        </w:rPr>
        <w:t xml:space="preserve"> </w:t>
      </w:r>
      <w:r w:rsidRPr="000D2481">
        <w:rPr>
          <w:sz w:val="18"/>
        </w:rPr>
        <w:t>Bakanı</w:t>
      </w:r>
      <w:r w:rsidRPr="000D2481" w:rsidR="007C20E2">
        <w:rPr>
          <w:sz w:val="18"/>
        </w:rPr>
        <w:t xml:space="preserve"> </w:t>
      </w:r>
      <w:r w:rsidRPr="000D2481">
        <w:rPr>
          <w:sz w:val="18"/>
        </w:rPr>
        <w:t>dinliyoruz.</w:t>
      </w:r>
      <w:r w:rsidRPr="000D2481" w:rsidR="007C20E2">
        <w:rPr>
          <w:sz w:val="18"/>
        </w:rPr>
        <w:t xml:space="preserve"> </w:t>
      </w:r>
      <w:r w:rsidRPr="000D2481">
        <w:rPr>
          <w:sz w:val="18"/>
        </w:rPr>
        <w:t>Lütfen...</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Bakın,</w:t>
      </w:r>
      <w:r w:rsidRPr="000D2481" w:rsidR="007C20E2">
        <w:rPr>
          <w:sz w:val="18"/>
        </w:rPr>
        <w:t xml:space="preserve"> </w:t>
      </w:r>
      <w:r w:rsidRPr="000D2481">
        <w:rPr>
          <w:sz w:val="18"/>
        </w:rPr>
        <w:t>66</w:t>
      </w:r>
      <w:r w:rsidRPr="000D2481" w:rsidR="007C20E2">
        <w:rPr>
          <w:sz w:val="18"/>
        </w:rPr>
        <w:t xml:space="preserve"> </w:t>
      </w:r>
      <w:r w:rsidRPr="000D2481">
        <w:rPr>
          <w:sz w:val="18"/>
        </w:rPr>
        <w:t>milyonluk</w:t>
      </w:r>
      <w:r w:rsidRPr="000D2481" w:rsidR="007C20E2">
        <w:rPr>
          <w:sz w:val="18"/>
        </w:rPr>
        <w:t xml:space="preserve"> </w:t>
      </w:r>
      <w:r w:rsidRPr="000D2481">
        <w:rPr>
          <w:sz w:val="18"/>
        </w:rPr>
        <w:t>nüfus</w:t>
      </w:r>
      <w:r w:rsidRPr="000D2481" w:rsidR="007C20E2">
        <w:rPr>
          <w:sz w:val="18"/>
        </w:rPr>
        <w:t xml:space="preserve"> </w:t>
      </w:r>
      <w:r w:rsidRPr="000D2481">
        <w:rPr>
          <w:sz w:val="18"/>
        </w:rPr>
        <w:t>81</w:t>
      </w:r>
      <w:r w:rsidRPr="000D2481" w:rsidR="007C20E2">
        <w:rPr>
          <w:sz w:val="18"/>
        </w:rPr>
        <w:t xml:space="preserve"> </w:t>
      </w:r>
      <w:r w:rsidRPr="000D2481">
        <w:rPr>
          <w:sz w:val="18"/>
        </w:rPr>
        <w:t>milyona</w:t>
      </w:r>
      <w:r w:rsidRPr="000D2481" w:rsidR="007C20E2">
        <w:rPr>
          <w:sz w:val="18"/>
        </w:rPr>
        <w:t xml:space="preserve"> </w:t>
      </w:r>
      <w:r w:rsidRPr="000D2481">
        <w:rPr>
          <w:sz w:val="18"/>
        </w:rPr>
        <w:t>çıkıyor.</w:t>
      </w:r>
      <w:r w:rsidRPr="000D2481" w:rsidR="007C20E2">
        <w:rPr>
          <w:sz w:val="18"/>
        </w:rPr>
        <w:t xml:space="preserve"> </w:t>
      </w:r>
      <w:r w:rsidRPr="000D2481">
        <w:rPr>
          <w:sz w:val="18"/>
        </w:rPr>
        <w:t>Nüfus</w:t>
      </w:r>
      <w:r w:rsidRPr="000D2481" w:rsidR="007C20E2">
        <w:rPr>
          <w:sz w:val="18"/>
        </w:rPr>
        <w:t xml:space="preserve"> </w:t>
      </w:r>
      <w:r w:rsidRPr="000D2481">
        <w:rPr>
          <w:sz w:val="18"/>
        </w:rPr>
        <w:t>artışının</w:t>
      </w:r>
      <w:r w:rsidRPr="000D2481" w:rsidR="007C20E2">
        <w:rPr>
          <w:sz w:val="18"/>
        </w:rPr>
        <w:t xml:space="preserve"> </w:t>
      </w:r>
      <w:r w:rsidRPr="000D2481">
        <w:rPr>
          <w:sz w:val="18"/>
        </w:rPr>
        <w:t>karşılığına</w:t>
      </w:r>
      <w:r w:rsidRPr="000D2481" w:rsidR="007C20E2">
        <w:rPr>
          <w:sz w:val="18"/>
        </w:rPr>
        <w:t xml:space="preserve"> </w:t>
      </w:r>
      <w:r w:rsidRPr="000D2481">
        <w:rPr>
          <w:sz w:val="18"/>
        </w:rPr>
        <w:t>gelen</w:t>
      </w:r>
      <w:r w:rsidRPr="000D2481" w:rsidR="007C20E2">
        <w:rPr>
          <w:sz w:val="18"/>
        </w:rPr>
        <w:t xml:space="preserve"> </w:t>
      </w:r>
      <w:r w:rsidRPr="000D2481">
        <w:rPr>
          <w:sz w:val="18"/>
        </w:rPr>
        <w:t>okul</w:t>
      </w:r>
      <w:r w:rsidRPr="000D2481" w:rsidR="007C20E2">
        <w:rPr>
          <w:sz w:val="18"/>
        </w:rPr>
        <w:t xml:space="preserve"> </w:t>
      </w:r>
      <w:r w:rsidRPr="000D2481">
        <w:rPr>
          <w:sz w:val="18"/>
        </w:rPr>
        <w:t>sayısını</w:t>
      </w:r>
      <w:r w:rsidRPr="000D2481" w:rsidR="007C20E2">
        <w:rPr>
          <w:sz w:val="18"/>
        </w:rPr>
        <w:t xml:space="preserve"> </w:t>
      </w:r>
      <w:r w:rsidRPr="000D2481">
        <w:rPr>
          <w:sz w:val="18"/>
        </w:rPr>
        <w:t>yapıyoruz.</w:t>
      </w:r>
      <w:r w:rsidRPr="000D2481" w:rsidR="007C20E2">
        <w:rPr>
          <w:sz w:val="18"/>
        </w:rPr>
        <w:t xml:space="preserve"> </w:t>
      </w:r>
      <w:r w:rsidRPr="000D2481">
        <w:rPr>
          <w:sz w:val="18"/>
        </w:rPr>
        <w:t>Bir</w:t>
      </w:r>
      <w:r w:rsidRPr="000D2481" w:rsidR="007C20E2">
        <w:rPr>
          <w:sz w:val="18"/>
        </w:rPr>
        <w:t xml:space="preserve"> </w:t>
      </w:r>
      <w:r w:rsidRPr="000D2481">
        <w:rPr>
          <w:sz w:val="18"/>
        </w:rPr>
        <w:t>de</w:t>
      </w:r>
      <w:r w:rsidRPr="000D2481" w:rsidR="007C20E2">
        <w:rPr>
          <w:sz w:val="18"/>
        </w:rPr>
        <w:t xml:space="preserve"> </w:t>
      </w:r>
      <w:r w:rsidRPr="000D2481">
        <w:rPr>
          <w:sz w:val="18"/>
        </w:rPr>
        <w:t>geçmiş</w:t>
      </w:r>
      <w:r w:rsidRPr="000D2481" w:rsidR="007C20E2">
        <w:rPr>
          <w:sz w:val="18"/>
        </w:rPr>
        <w:t xml:space="preserve"> </w:t>
      </w:r>
      <w:r w:rsidRPr="000D2481">
        <w:rPr>
          <w:sz w:val="18"/>
        </w:rPr>
        <w:t>dönemin</w:t>
      </w:r>
      <w:r w:rsidRPr="000D2481" w:rsidR="007C20E2">
        <w:rPr>
          <w:sz w:val="18"/>
        </w:rPr>
        <w:t xml:space="preserve"> </w:t>
      </w:r>
      <w:r w:rsidRPr="000D2481">
        <w:rPr>
          <w:sz w:val="18"/>
        </w:rPr>
        <w:t>ihmallerini</w:t>
      </w:r>
      <w:r w:rsidRPr="000D2481" w:rsidR="007C20E2">
        <w:rPr>
          <w:sz w:val="18"/>
        </w:rPr>
        <w:t xml:space="preserve"> </w:t>
      </w:r>
      <w:r w:rsidRPr="000D2481">
        <w:rPr>
          <w:sz w:val="18"/>
        </w:rPr>
        <w:t>veya</w:t>
      </w:r>
      <w:r w:rsidRPr="000D2481" w:rsidR="007C20E2">
        <w:rPr>
          <w:sz w:val="18"/>
        </w:rPr>
        <w:t xml:space="preserve"> </w:t>
      </w:r>
      <w:r w:rsidRPr="000D2481">
        <w:rPr>
          <w:sz w:val="18"/>
        </w:rPr>
        <w:t>yapılmadık</w:t>
      </w:r>
      <w:r w:rsidRPr="000D2481" w:rsidR="007C20E2">
        <w:rPr>
          <w:sz w:val="18"/>
        </w:rPr>
        <w:t xml:space="preserve"> </w:t>
      </w:r>
      <w:r w:rsidRPr="000D2481">
        <w:rPr>
          <w:sz w:val="18"/>
        </w:rPr>
        <w:t>olanları</w:t>
      </w:r>
      <w:r w:rsidRPr="000D2481" w:rsidR="007C20E2">
        <w:rPr>
          <w:sz w:val="18"/>
        </w:rPr>
        <w:t xml:space="preserve"> </w:t>
      </w:r>
      <w:r w:rsidRPr="000D2481">
        <w:rPr>
          <w:sz w:val="18"/>
        </w:rPr>
        <w:t>yapıyoruz</w:t>
      </w:r>
      <w:r w:rsidRPr="000D2481" w:rsidR="007C20E2">
        <w:rPr>
          <w:sz w:val="18"/>
        </w:rPr>
        <w:t xml:space="preserve"> </w:t>
      </w:r>
      <w:r w:rsidRPr="000D2481">
        <w:rPr>
          <w:sz w:val="18"/>
        </w:rPr>
        <w:t>da</w:t>
      </w:r>
      <w:r w:rsidRPr="000D2481" w:rsidR="007C20E2">
        <w:rPr>
          <w:sz w:val="18"/>
        </w:rPr>
        <w:t xml:space="preserve"> </w:t>
      </w:r>
      <w:r w:rsidRPr="000D2481">
        <w:rPr>
          <w:sz w:val="18"/>
        </w:rPr>
        <w:t>buraya</w:t>
      </w:r>
      <w:r w:rsidRPr="000D2481" w:rsidR="007C20E2">
        <w:rPr>
          <w:sz w:val="18"/>
        </w:rPr>
        <w:t xml:space="preserve"> </w:t>
      </w:r>
      <w:r w:rsidRPr="000D2481">
        <w:rPr>
          <w:sz w:val="18"/>
        </w:rPr>
        <w:t>geldi.</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İkili</w:t>
      </w:r>
      <w:r w:rsidRPr="000D2481" w:rsidR="007C20E2">
        <w:rPr>
          <w:sz w:val="18"/>
        </w:rPr>
        <w:t xml:space="preserve"> </w:t>
      </w:r>
      <w:r w:rsidRPr="000D2481">
        <w:rPr>
          <w:sz w:val="18"/>
        </w:rPr>
        <w:t>eğitimde</w:t>
      </w:r>
      <w:r w:rsidRPr="000D2481" w:rsidR="007C20E2">
        <w:rPr>
          <w:sz w:val="18"/>
        </w:rPr>
        <w:t xml:space="preserve"> </w:t>
      </w:r>
      <w:r w:rsidRPr="000D2481">
        <w:rPr>
          <w:sz w:val="18"/>
        </w:rPr>
        <w:t>de</w:t>
      </w:r>
      <w:r w:rsidRPr="000D2481" w:rsidR="007C20E2">
        <w:rPr>
          <w:sz w:val="18"/>
        </w:rPr>
        <w:t xml:space="preserve"> </w:t>
      </w:r>
      <w:r w:rsidRPr="000D2481">
        <w:rPr>
          <w:sz w:val="18"/>
        </w:rPr>
        <w:t>ortaöğretimdeki</w:t>
      </w:r>
      <w:r w:rsidRPr="000D2481" w:rsidR="007C20E2">
        <w:rPr>
          <w:sz w:val="18"/>
        </w:rPr>
        <w:t xml:space="preserve"> </w:t>
      </w:r>
      <w:r w:rsidRPr="000D2481">
        <w:rPr>
          <w:sz w:val="18"/>
        </w:rPr>
        <w:t>oran</w:t>
      </w:r>
      <w:r w:rsidRPr="000D2481" w:rsidR="007C20E2">
        <w:rPr>
          <w:sz w:val="18"/>
        </w:rPr>
        <w:t xml:space="preserve"> </w:t>
      </w:r>
      <w:r w:rsidRPr="000D2481">
        <w:rPr>
          <w:sz w:val="18"/>
        </w:rPr>
        <w:t>yüzde</w:t>
      </w:r>
      <w:r w:rsidRPr="000D2481" w:rsidR="007C20E2">
        <w:rPr>
          <w:sz w:val="18"/>
        </w:rPr>
        <w:t xml:space="preserve"> </w:t>
      </w:r>
      <w:r w:rsidRPr="000D2481">
        <w:rPr>
          <w:sz w:val="18"/>
        </w:rPr>
        <w:t>7,8’ken</w:t>
      </w:r>
      <w:r w:rsidRPr="000D2481" w:rsidR="007C20E2">
        <w:rPr>
          <w:sz w:val="18"/>
        </w:rPr>
        <w:t xml:space="preserve"> </w:t>
      </w:r>
      <w:r w:rsidRPr="000D2481">
        <w:rPr>
          <w:sz w:val="18"/>
        </w:rPr>
        <w:t>bugün</w:t>
      </w:r>
      <w:r w:rsidRPr="000D2481" w:rsidR="007C20E2">
        <w:rPr>
          <w:sz w:val="18"/>
        </w:rPr>
        <w:t xml:space="preserve"> </w:t>
      </w:r>
      <w:r w:rsidRPr="000D2481">
        <w:rPr>
          <w:sz w:val="18"/>
        </w:rPr>
        <w:t>yüzde</w:t>
      </w:r>
      <w:r w:rsidRPr="000D2481" w:rsidR="007C20E2">
        <w:rPr>
          <w:sz w:val="18"/>
        </w:rPr>
        <w:t xml:space="preserve"> </w:t>
      </w:r>
      <w:r w:rsidRPr="000D2481">
        <w:rPr>
          <w:sz w:val="18"/>
        </w:rPr>
        <w:t>2,5</w:t>
      </w:r>
      <w:r w:rsidRPr="000D2481" w:rsidR="007C20E2">
        <w:rPr>
          <w:sz w:val="18"/>
        </w:rPr>
        <w:t xml:space="preserve"> </w:t>
      </w:r>
      <w:r w:rsidRPr="000D2481">
        <w:rPr>
          <w:sz w:val="18"/>
        </w:rPr>
        <w:t>civarlarına</w:t>
      </w:r>
      <w:r w:rsidRPr="000D2481" w:rsidR="007C20E2">
        <w:rPr>
          <w:sz w:val="18"/>
        </w:rPr>
        <w:t xml:space="preserve"> </w:t>
      </w:r>
      <w:r w:rsidRPr="000D2481">
        <w:rPr>
          <w:sz w:val="18"/>
        </w:rPr>
        <w:t>düştü.</w:t>
      </w:r>
      <w:r w:rsidRPr="000D2481" w:rsidR="007C20E2">
        <w:rPr>
          <w:sz w:val="18"/>
        </w:rPr>
        <w:t xml:space="preserve"> </w:t>
      </w:r>
      <w:r w:rsidRPr="000D2481">
        <w:rPr>
          <w:sz w:val="18"/>
        </w:rPr>
        <w:t>Geçmişteki</w:t>
      </w:r>
      <w:r w:rsidRPr="000D2481" w:rsidR="007C20E2">
        <w:rPr>
          <w:sz w:val="18"/>
        </w:rPr>
        <w:t xml:space="preserve"> </w:t>
      </w:r>
      <w:r w:rsidRPr="000D2481">
        <w:rPr>
          <w:sz w:val="18"/>
        </w:rPr>
        <w:t>açığı</w:t>
      </w:r>
      <w:r w:rsidRPr="000D2481" w:rsidR="007C20E2">
        <w:rPr>
          <w:sz w:val="18"/>
        </w:rPr>
        <w:t xml:space="preserve"> </w:t>
      </w:r>
      <w:r w:rsidRPr="000D2481">
        <w:rPr>
          <w:sz w:val="18"/>
        </w:rPr>
        <w:t>kapatıyoruz.</w:t>
      </w:r>
      <w:r w:rsidRPr="000D2481" w:rsidR="007C20E2">
        <w:rPr>
          <w:sz w:val="18"/>
        </w:rPr>
        <w:t xml:space="preserve"> </w:t>
      </w:r>
      <w:r w:rsidRPr="000D2481">
        <w:rPr>
          <w:sz w:val="18"/>
        </w:rPr>
        <w:t>Nüfusumuz</w:t>
      </w:r>
      <w:r w:rsidRPr="000D2481" w:rsidR="007C20E2">
        <w:rPr>
          <w:sz w:val="18"/>
        </w:rPr>
        <w:t xml:space="preserve"> </w:t>
      </w:r>
      <w:r w:rsidRPr="000D2481">
        <w:rPr>
          <w:sz w:val="18"/>
        </w:rPr>
        <w:t>da</w:t>
      </w:r>
      <w:r w:rsidRPr="000D2481" w:rsidR="007C20E2">
        <w:rPr>
          <w:sz w:val="18"/>
        </w:rPr>
        <w:t xml:space="preserve"> </w:t>
      </w:r>
      <w:r w:rsidRPr="000D2481">
        <w:rPr>
          <w:sz w:val="18"/>
        </w:rPr>
        <w:t>sabit</w:t>
      </w:r>
      <w:r w:rsidRPr="000D2481" w:rsidR="007C20E2">
        <w:rPr>
          <w:sz w:val="18"/>
        </w:rPr>
        <w:t xml:space="preserve"> </w:t>
      </w:r>
      <w:r w:rsidRPr="000D2481">
        <w:rPr>
          <w:sz w:val="18"/>
        </w:rPr>
        <w:t>kalmıyor,</w:t>
      </w:r>
      <w:r w:rsidRPr="000D2481" w:rsidR="007C20E2">
        <w:rPr>
          <w:sz w:val="18"/>
        </w:rPr>
        <w:t xml:space="preserve"> </w:t>
      </w:r>
      <w:r w:rsidRPr="000D2481">
        <w:rPr>
          <w:sz w:val="18"/>
        </w:rPr>
        <w:t>66’dan</w:t>
      </w:r>
      <w:r w:rsidRPr="000D2481" w:rsidR="007C20E2">
        <w:rPr>
          <w:sz w:val="18"/>
        </w:rPr>
        <w:t xml:space="preserve"> </w:t>
      </w:r>
      <w:r w:rsidRPr="000D2481">
        <w:rPr>
          <w:sz w:val="18"/>
        </w:rPr>
        <w:t>81’e</w:t>
      </w:r>
      <w:r w:rsidRPr="000D2481" w:rsidR="007C20E2">
        <w:rPr>
          <w:sz w:val="18"/>
        </w:rPr>
        <w:t xml:space="preserve"> </w:t>
      </w:r>
      <w:r w:rsidRPr="000D2481">
        <w:rPr>
          <w:sz w:val="18"/>
        </w:rPr>
        <w:t>çıkıyor.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Yine</w:t>
      </w:r>
      <w:r w:rsidRPr="000D2481" w:rsidR="007C20E2">
        <w:rPr>
          <w:sz w:val="18"/>
        </w:rPr>
        <w:t xml:space="preserve"> </w:t>
      </w:r>
      <w:r w:rsidRPr="000D2481">
        <w:rPr>
          <w:sz w:val="18"/>
        </w:rPr>
        <w:t>bir</w:t>
      </w:r>
      <w:r w:rsidRPr="000D2481" w:rsidR="007C20E2">
        <w:rPr>
          <w:sz w:val="18"/>
        </w:rPr>
        <w:t xml:space="preserve"> </w:t>
      </w:r>
      <w:r w:rsidRPr="000D2481">
        <w:rPr>
          <w:sz w:val="18"/>
        </w:rPr>
        <w:t>başka</w:t>
      </w:r>
      <w:r w:rsidRPr="000D2481" w:rsidR="007C20E2">
        <w:rPr>
          <w:sz w:val="18"/>
        </w:rPr>
        <w:t xml:space="preserve"> </w:t>
      </w:r>
      <w:r w:rsidRPr="000D2481">
        <w:rPr>
          <w:sz w:val="18"/>
        </w:rPr>
        <w:t>husus:</w:t>
      </w:r>
      <w:r w:rsidRPr="000D2481" w:rsidR="007C20E2">
        <w:rPr>
          <w:sz w:val="18"/>
        </w:rPr>
        <w:t xml:space="preserve"> </w:t>
      </w:r>
      <w:r w:rsidRPr="000D2481">
        <w:rPr>
          <w:sz w:val="18"/>
        </w:rPr>
        <w:t>“Afrin’de</w:t>
      </w:r>
      <w:r w:rsidRPr="000D2481" w:rsidR="007C20E2">
        <w:rPr>
          <w:sz w:val="18"/>
        </w:rPr>
        <w:t xml:space="preserve"> </w:t>
      </w:r>
      <w:r w:rsidRPr="000D2481">
        <w:rPr>
          <w:sz w:val="18"/>
        </w:rPr>
        <w:t>ne</w:t>
      </w:r>
      <w:r w:rsidRPr="000D2481" w:rsidR="007C20E2">
        <w:rPr>
          <w:sz w:val="18"/>
        </w:rPr>
        <w:t xml:space="preserve"> </w:t>
      </w:r>
      <w:r w:rsidRPr="000D2481">
        <w:rPr>
          <w:sz w:val="18"/>
        </w:rPr>
        <w:t>kadar</w:t>
      </w:r>
      <w:r w:rsidRPr="000D2481" w:rsidR="007C20E2">
        <w:rPr>
          <w:sz w:val="18"/>
        </w:rPr>
        <w:t xml:space="preserve"> </w:t>
      </w:r>
      <w:r w:rsidRPr="000D2481">
        <w:rPr>
          <w:sz w:val="18"/>
        </w:rPr>
        <w:t>kalınacak?”</w:t>
      </w:r>
      <w:r w:rsidRPr="000D2481" w:rsidR="007C20E2">
        <w:rPr>
          <w:sz w:val="18"/>
        </w:rPr>
        <w:t xml:space="preserve"> </w:t>
      </w:r>
      <w:r w:rsidRPr="000D2481">
        <w:rPr>
          <w:sz w:val="18"/>
        </w:rPr>
        <w:t>diye...</w:t>
      </w:r>
      <w:r w:rsidRPr="000D2481" w:rsidR="007C20E2">
        <w:rPr>
          <w:sz w:val="18"/>
        </w:rPr>
        <w:t xml:space="preserve"> </w:t>
      </w:r>
      <w:r w:rsidRPr="000D2481">
        <w:rPr>
          <w:sz w:val="18"/>
        </w:rPr>
        <w:t>Allah</w:t>
      </w:r>
      <w:r w:rsidRPr="000D2481" w:rsidR="007C20E2">
        <w:rPr>
          <w:sz w:val="18"/>
        </w:rPr>
        <w:t xml:space="preserve"> </w:t>
      </w:r>
      <w:r w:rsidRPr="000D2481">
        <w:rPr>
          <w:sz w:val="18"/>
        </w:rPr>
        <w:t>için</w:t>
      </w:r>
      <w:r w:rsidRPr="000D2481" w:rsidR="007C20E2">
        <w:rPr>
          <w:sz w:val="18"/>
        </w:rPr>
        <w:t xml:space="preserve"> </w:t>
      </w:r>
      <w:r w:rsidRPr="000D2481">
        <w:rPr>
          <w:sz w:val="18"/>
        </w:rPr>
        <w:t>bir</w:t>
      </w:r>
      <w:r w:rsidRPr="000D2481" w:rsidR="007C20E2">
        <w:rPr>
          <w:sz w:val="18"/>
        </w:rPr>
        <w:t xml:space="preserve"> </w:t>
      </w:r>
      <w:r w:rsidRPr="000D2481">
        <w:rPr>
          <w:sz w:val="18"/>
        </w:rPr>
        <w:t>bakın,</w:t>
      </w:r>
      <w:r w:rsidRPr="000D2481" w:rsidR="007C20E2">
        <w:rPr>
          <w:sz w:val="18"/>
        </w:rPr>
        <w:t xml:space="preserve"> </w:t>
      </w:r>
      <w:r w:rsidRPr="000D2481">
        <w:rPr>
          <w:sz w:val="18"/>
        </w:rPr>
        <w:t>Afrin’de</w:t>
      </w:r>
      <w:r w:rsidRPr="000D2481" w:rsidR="007C20E2">
        <w:rPr>
          <w:sz w:val="18"/>
        </w:rPr>
        <w:t xml:space="preserve"> </w:t>
      </w:r>
      <w:r w:rsidRPr="000D2481">
        <w:rPr>
          <w:sz w:val="18"/>
        </w:rPr>
        <w:t>bu</w:t>
      </w:r>
      <w:r w:rsidRPr="000D2481" w:rsidR="007C20E2">
        <w:rPr>
          <w:sz w:val="18"/>
        </w:rPr>
        <w:t xml:space="preserve"> </w:t>
      </w:r>
      <w:r w:rsidRPr="000D2481">
        <w:rPr>
          <w:sz w:val="18"/>
        </w:rPr>
        <w:t>bölgenin,</w:t>
      </w:r>
      <w:r w:rsidRPr="000D2481" w:rsidR="007C20E2">
        <w:rPr>
          <w:sz w:val="18"/>
        </w:rPr>
        <w:t xml:space="preserve"> </w:t>
      </w:r>
      <w:r w:rsidRPr="000D2481">
        <w:rPr>
          <w:sz w:val="18"/>
        </w:rPr>
        <w:t>insanımızın</w:t>
      </w:r>
      <w:r w:rsidRPr="000D2481" w:rsidR="007C20E2">
        <w:rPr>
          <w:sz w:val="18"/>
        </w:rPr>
        <w:t xml:space="preserve"> </w:t>
      </w:r>
      <w:r w:rsidRPr="000D2481">
        <w:rPr>
          <w:sz w:val="18"/>
        </w:rPr>
        <w:t>istikrarı</w:t>
      </w:r>
      <w:r w:rsidRPr="000D2481" w:rsidR="007C20E2">
        <w:rPr>
          <w:sz w:val="18"/>
        </w:rPr>
        <w:t xml:space="preserve"> </w:t>
      </w:r>
      <w:r w:rsidRPr="000D2481">
        <w:rPr>
          <w:sz w:val="18"/>
        </w:rPr>
        <w:t>için</w:t>
      </w:r>
      <w:r w:rsidRPr="000D2481" w:rsidR="007C20E2">
        <w:rPr>
          <w:sz w:val="18"/>
        </w:rPr>
        <w:t xml:space="preserve"> </w:t>
      </w:r>
      <w:r w:rsidRPr="000D2481">
        <w:rPr>
          <w:sz w:val="18"/>
        </w:rPr>
        <w:t>ne</w:t>
      </w:r>
      <w:r w:rsidRPr="000D2481" w:rsidR="007C20E2">
        <w:rPr>
          <w:sz w:val="18"/>
        </w:rPr>
        <w:t xml:space="preserve"> </w:t>
      </w:r>
      <w:r w:rsidRPr="000D2481">
        <w:rPr>
          <w:sz w:val="18"/>
        </w:rPr>
        <w:t>gerekiyorsa</w:t>
      </w:r>
      <w:r w:rsidRPr="000D2481" w:rsidR="007C20E2">
        <w:rPr>
          <w:sz w:val="18"/>
        </w:rPr>
        <w:t xml:space="preserve"> </w:t>
      </w:r>
      <w:r w:rsidRPr="000D2481">
        <w:rPr>
          <w:sz w:val="18"/>
        </w:rPr>
        <w:t>o</w:t>
      </w:r>
      <w:r w:rsidRPr="000D2481" w:rsidR="007C20E2">
        <w:rPr>
          <w:sz w:val="18"/>
        </w:rPr>
        <w:t xml:space="preserve"> </w:t>
      </w:r>
      <w:r w:rsidRPr="000D2481">
        <w:rPr>
          <w:sz w:val="18"/>
        </w:rPr>
        <w:t>kadar</w:t>
      </w:r>
      <w:r w:rsidRPr="000D2481" w:rsidR="007C20E2">
        <w:rPr>
          <w:sz w:val="18"/>
        </w:rPr>
        <w:t xml:space="preserve"> </w:t>
      </w:r>
      <w:r w:rsidRPr="000D2481">
        <w:rPr>
          <w:sz w:val="18"/>
        </w:rPr>
        <w:t>kalınacak,</w:t>
      </w:r>
      <w:r w:rsidRPr="000D2481" w:rsidR="007C20E2">
        <w:rPr>
          <w:sz w:val="18"/>
        </w:rPr>
        <w:t xml:space="preserve"> </w:t>
      </w:r>
      <w:r w:rsidRPr="000D2481">
        <w:rPr>
          <w:sz w:val="18"/>
        </w:rPr>
        <w:t>kesin</w:t>
      </w:r>
      <w:r w:rsidRPr="000D2481" w:rsidR="007C20E2">
        <w:rPr>
          <w:sz w:val="18"/>
        </w:rPr>
        <w:t xml:space="preserve"> </w:t>
      </w:r>
      <w:r w:rsidRPr="000D2481">
        <w:rPr>
          <w:sz w:val="18"/>
        </w:rPr>
        <w:t>bir</w:t>
      </w:r>
      <w:r w:rsidRPr="000D2481" w:rsidR="007C20E2">
        <w:rPr>
          <w:sz w:val="18"/>
        </w:rPr>
        <w:t xml:space="preserve"> </w:t>
      </w:r>
      <w:r w:rsidRPr="000D2481">
        <w:rPr>
          <w:sz w:val="18"/>
        </w:rPr>
        <w:t>süre</w:t>
      </w:r>
      <w:r w:rsidRPr="000D2481" w:rsidR="007C20E2">
        <w:rPr>
          <w:sz w:val="18"/>
        </w:rPr>
        <w:t xml:space="preserve"> </w:t>
      </w:r>
      <w:r w:rsidRPr="000D2481">
        <w:rPr>
          <w:sz w:val="18"/>
        </w:rPr>
        <w:t>verilmiyor</w:t>
      </w:r>
      <w:r w:rsidRPr="000D2481" w:rsidR="007C20E2">
        <w:rPr>
          <w:sz w:val="18"/>
        </w:rPr>
        <w:t xml:space="preserve"> </w:t>
      </w:r>
      <w:r w:rsidRPr="000D2481">
        <w:rPr>
          <w:sz w:val="18"/>
        </w:rPr>
        <w:t>ama</w:t>
      </w:r>
      <w:r w:rsidRPr="000D2481" w:rsidR="007C20E2">
        <w:rPr>
          <w:sz w:val="18"/>
        </w:rPr>
        <w:t xml:space="preserve"> </w:t>
      </w:r>
      <w:r w:rsidRPr="000D2481">
        <w:rPr>
          <w:sz w:val="18"/>
        </w:rPr>
        <w:t>artık</w:t>
      </w:r>
      <w:r w:rsidRPr="000D2481" w:rsidR="007C20E2">
        <w:rPr>
          <w:sz w:val="18"/>
        </w:rPr>
        <w:t xml:space="preserve"> </w:t>
      </w:r>
      <w:r w:rsidRPr="000D2481">
        <w:rPr>
          <w:sz w:val="18"/>
        </w:rPr>
        <w:t>Kilis’e</w:t>
      </w:r>
      <w:r w:rsidRPr="000D2481" w:rsidR="007C20E2">
        <w:rPr>
          <w:sz w:val="18"/>
        </w:rPr>
        <w:t xml:space="preserve"> </w:t>
      </w:r>
      <w:r w:rsidRPr="000D2481">
        <w:rPr>
          <w:sz w:val="18"/>
        </w:rPr>
        <w:t>bir</w:t>
      </w:r>
      <w:r w:rsidRPr="000D2481" w:rsidR="007C20E2">
        <w:rPr>
          <w:sz w:val="18"/>
        </w:rPr>
        <w:t xml:space="preserve"> </w:t>
      </w:r>
      <w:r w:rsidRPr="000D2481">
        <w:rPr>
          <w:sz w:val="18"/>
        </w:rPr>
        <w:t>roket</w:t>
      </w:r>
      <w:r w:rsidRPr="000D2481" w:rsidR="007C20E2">
        <w:rPr>
          <w:sz w:val="18"/>
        </w:rPr>
        <w:t xml:space="preserve"> </w:t>
      </w:r>
      <w:r w:rsidRPr="000D2481">
        <w:rPr>
          <w:sz w:val="18"/>
        </w:rPr>
        <w:t>düşüyor</w:t>
      </w:r>
      <w:r w:rsidRPr="000D2481" w:rsidR="007C20E2">
        <w:rPr>
          <w:sz w:val="18"/>
        </w:rPr>
        <w:t xml:space="preserve"> </w:t>
      </w:r>
      <w:r w:rsidRPr="000D2481">
        <w:rPr>
          <w:sz w:val="18"/>
        </w:rPr>
        <w:t>mu,</w:t>
      </w:r>
      <w:r w:rsidRPr="000D2481" w:rsidR="007C20E2">
        <w:rPr>
          <w:sz w:val="18"/>
        </w:rPr>
        <w:t xml:space="preserve"> </w:t>
      </w:r>
      <w:r w:rsidRPr="000D2481">
        <w:rPr>
          <w:sz w:val="18"/>
        </w:rPr>
        <w:t>Hatay’a</w:t>
      </w:r>
      <w:r w:rsidRPr="000D2481" w:rsidR="007C20E2">
        <w:rPr>
          <w:sz w:val="18"/>
        </w:rPr>
        <w:t xml:space="preserve"> </w:t>
      </w:r>
      <w:r w:rsidRPr="000D2481">
        <w:rPr>
          <w:sz w:val="18"/>
        </w:rPr>
        <w:t>bir</w:t>
      </w:r>
      <w:r w:rsidRPr="000D2481" w:rsidR="007C20E2">
        <w:rPr>
          <w:sz w:val="18"/>
        </w:rPr>
        <w:t xml:space="preserve"> </w:t>
      </w:r>
      <w:r w:rsidRPr="000D2481">
        <w:rPr>
          <w:sz w:val="18"/>
        </w:rPr>
        <w:t>roket</w:t>
      </w:r>
      <w:r w:rsidRPr="000D2481" w:rsidR="007C20E2">
        <w:rPr>
          <w:sz w:val="18"/>
        </w:rPr>
        <w:t xml:space="preserve"> </w:t>
      </w:r>
      <w:r w:rsidRPr="000D2481">
        <w:rPr>
          <w:sz w:val="18"/>
        </w:rPr>
        <w:t>düşüyor</w:t>
      </w:r>
      <w:r w:rsidRPr="000D2481" w:rsidR="007C20E2">
        <w:rPr>
          <w:sz w:val="18"/>
        </w:rPr>
        <w:t xml:space="preserve"> </w:t>
      </w:r>
      <w:r w:rsidRPr="000D2481">
        <w:rPr>
          <w:sz w:val="18"/>
        </w:rPr>
        <w:t>mu?</w:t>
      </w:r>
      <w:r w:rsidRPr="000D2481" w:rsidR="007C20E2">
        <w:rPr>
          <w:sz w:val="18"/>
        </w:rPr>
        <w:t xml:space="preserve"> </w:t>
      </w:r>
      <w:r w:rsidRPr="000D2481">
        <w:rPr>
          <w:sz w:val="18"/>
        </w:rPr>
        <w:t>Gidin,</w:t>
      </w:r>
      <w:r w:rsidRPr="000D2481" w:rsidR="007C20E2">
        <w:rPr>
          <w:sz w:val="18"/>
        </w:rPr>
        <w:t xml:space="preserve"> </w:t>
      </w:r>
      <w:r w:rsidRPr="000D2481">
        <w:rPr>
          <w:sz w:val="18"/>
        </w:rPr>
        <w:t>bir</w:t>
      </w:r>
      <w:r w:rsidRPr="000D2481" w:rsidR="007C20E2">
        <w:rPr>
          <w:sz w:val="18"/>
        </w:rPr>
        <w:t xml:space="preserve"> </w:t>
      </w:r>
      <w:r w:rsidRPr="000D2481">
        <w:rPr>
          <w:sz w:val="18"/>
        </w:rPr>
        <w:t>de</w:t>
      </w:r>
      <w:r w:rsidRPr="000D2481" w:rsidR="007C20E2">
        <w:rPr>
          <w:sz w:val="18"/>
        </w:rPr>
        <w:t xml:space="preserve"> </w:t>
      </w:r>
      <w:r w:rsidRPr="000D2481">
        <w:rPr>
          <w:sz w:val="18"/>
        </w:rPr>
        <w:t>Hatay’daki</w:t>
      </w:r>
      <w:r w:rsidRPr="000D2481" w:rsidR="007C20E2">
        <w:rPr>
          <w:sz w:val="18"/>
        </w:rPr>
        <w:t xml:space="preserve"> </w:t>
      </w:r>
      <w:r w:rsidRPr="000D2481">
        <w:rPr>
          <w:sz w:val="18"/>
        </w:rPr>
        <w:t>insanlara</w:t>
      </w:r>
      <w:r w:rsidRPr="000D2481" w:rsidR="007C20E2">
        <w:rPr>
          <w:sz w:val="18"/>
        </w:rPr>
        <w:t xml:space="preserve"> </w:t>
      </w:r>
      <w:r w:rsidRPr="000D2481">
        <w:rPr>
          <w:sz w:val="18"/>
        </w:rPr>
        <w:t>sorun,</w:t>
      </w:r>
      <w:r w:rsidRPr="000D2481" w:rsidR="007C20E2">
        <w:rPr>
          <w:sz w:val="18"/>
        </w:rPr>
        <w:t xml:space="preserve"> </w:t>
      </w:r>
      <w:r w:rsidRPr="000D2481">
        <w:rPr>
          <w:sz w:val="18"/>
        </w:rPr>
        <w:t>bir</w:t>
      </w:r>
      <w:r w:rsidRPr="000D2481" w:rsidR="007C20E2">
        <w:rPr>
          <w:sz w:val="18"/>
        </w:rPr>
        <w:t xml:space="preserve"> </w:t>
      </w:r>
      <w:r w:rsidRPr="000D2481">
        <w:rPr>
          <w:sz w:val="18"/>
        </w:rPr>
        <w:t>de</w:t>
      </w:r>
      <w:r w:rsidRPr="000D2481" w:rsidR="007C20E2">
        <w:rPr>
          <w:sz w:val="18"/>
        </w:rPr>
        <w:t xml:space="preserve"> </w:t>
      </w:r>
      <w:r w:rsidRPr="000D2481">
        <w:rPr>
          <w:sz w:val="18"/>
        </w:rPr>
        <w:t>Kilis’deki</w:t>
      </w:r>
      <w:r w:rsidRPr="000D2481" w:rsidR="007C20E2">
        <w:rPr>
          <w:sz w:val="18"/>
        </w:rPr>
        <w:t xml:space="preserve"> </w:t>
      </w:r>
      <w:r w:rsidRPr="000D2481">
        <w:rPr>
          <w:sz w:val="18"/>
        </w:rPr>
        <w:t>insanlara</w:t>
      </w:r>
      <w:r w:rsidRPr="000D2481" w:rsidR="007C20E2">
        <w:rPr>
          <w:sz w:val="18"/>
        </w:rPr>
        <w:t xml:space="preserve"> </w:t>
      </w:r>
      <w:r w:rsidRPr="000D2481">
        <w:rPr>
          <w:sz w:val="18"/>
        </w:rPr>
        <w:t>sorun.</w:t>
      </w:r>
      <w:r w:rsidRPr="000D2481" w:rsidR="007C20E2">
        <w:rPr>
          <w:sz w:val="18"/>
        </w:rPr>
        <w:t xml:space="preserve"> </w:t>
      </w:r>
      <w:r w:rsidRPr="000D2481">
        <w:rPr>
          <w:sz w:val="18"/>
        </w:rPr>
        <w:t>Dolayısıyla</w:t>
      </w:r>
      <w:r w:rsidRPr="000D2481" w:rsidR="007C20E2">
        <w:rPr>
          <w:sz w:val="18"/>
        </w:rPr>
        <w:t xml:space="preserve"> </w:t>
      </w:r>
      <w:r w:rsidRPr="000D2481">
        <w:rPr>
          <w:sz w:val="18"/>
        </w:rPr>
        <w:t>da</w:t>
      </w:r>
      <w:r w:rsidRPr="000D2481" w:rsidR="007C20E2">
        <w:rPr>
          <w:sz w:val="18"/>
        </w:rPr>
        <w:t xml:space="preserve"> </w:t>
      </w:r>
      <w:r w:rsidRPr="000D2481">
        <w:rPr>
          <w:sz w:val="18"/>
        </w:rPr>
        <w:t>bu</w:t>
      </w:r>
      <w:r w:rsidRPr="000D2481" w:rsidR="007C20E2">
        <w:rPr>
          <w:sz w:val="18"/>
        </w:rPr>
        <w:t xml:space="preserve"> </w:t>
      </w:r>
      <w:r w:rsidRPr="000D2481">
        <w:rPr>
          <w:sz w:val="18"/>
        </w:rPr>
        <w:t>milletin,</w:t>
      </w:r>
      <w:r w:rsidRPr="000D2481" w:rsidR="007C20E2">
        <w:rPr>
          <w:sz w:val="18"/>
        </w:rPr>
        <w:t xml:space="preserve"> </w:t>
      </w:r>
      <w:r w:rsidRPr="000D2481">
        <w:rPr>
          <w:sz w:val="18"/>
        </w:rPr>
        <w:t>bu</w:t>
      </w:r>
      <w:r w:rsidRPr="000D2481" w:rsidR="007C20E2">
        <w:rPr>
          <w:sz w:val="18"/>
        </w:rPr>
        <w:t xml:space="preserve"> </w:t>
      </w:r>
      <w:r w:rsidRPr="000D2481">
        <w:rPr>
          <w:sz w:val="18"/>
        </w:rPr>
        <w:t>halkın</w:t>
      </w:r>
      <w:r w:rsidRPr="000D2481" w:rsidR="007C20E2">
        <w:rPr>
          <w:sz w:val="18"/>
        </w:rPr>
        <w:t xml:space="preserve"> </w:t>
      </w:r>
      <w:r w:rsidRPr="000D2481">
        <w:rPr>
          <w:sz w:val="18"/>
        </w:rPr>
        <w:t>huzur</w:t>
      </w:r>
      <w:r w:rsidRPr="000D2481" w:rsidR="007C20E2">
        <w:rPr>
          <w:sz w:val="18"/>
        </w:rPr>
        <w:t xml:space="preserve"> </w:t>
      </w:r>
      <w:r w:rsidRPr="000D2481">
        <w:rPr>
          <w:sz w:val="18"/>
        </w:rPr>
        <w:t>ve</w:t>
      </w:r>
      <w:r w:rsidRPr="000D2481" w:rsidR="007C20E2">
        <w:rPr>
          <w:sz w:val="18"/>
        </w:rPr>
        <w:t xml:space="preserve"> </w:t>
      </w:r>
      <w:r w:rsidRPr="000D2481">
        <w:rPr>
          <w:sz w:val="18"/>
        </w:rPr>
        <w:t>güvenliği</w:t>
      </w:r>
      <w:r w:rsidRPr="000D2481" w:rsidR="007C20E2">
        <w:rPr>
          <w:sz w:val="18"/>
        </w:rPr>
        <w:t xml:space="preserve"> </w:t>
      </w:r>
      <w:r w:rsidRPr="000D2481">
        <w:rPr>
          <w:sz w:val="18"/>
        </w:rPr>
        <w:t>için</w:t>
      </w:r>
      <w:r w:rsidRPr="000D2481" w:rsidR="007C20E2">
        <w:rPr>
          <w:sz w:val="18"/>
        </w:rPr>
        <w:t xml:space="preserve"> </w:t>
      </w:r>
      <w:r w:rsidRPr="000D2481">
        <w:rPr>
          <w:sz w:val="18"/>
        </w:rPr>
        <w:t>ne</w:t>
      </w:r>
      <w:r w:rsidRPr="000D2481" w:rsidR="007C20E2">
        <w:rPr>
          <w:sz w:val="18"/>
        </w:rPr>
        <w:t xml:space="preserve"> </w:t>
      </w:r>
      <w:r w:rsidRPr="000D2481">
        <w:rPr>
          <w:sz w:val="18"/>
        </w:rPr>
        <w:t>gerekiyorsa</w:t>
      </w:r>
      <w:r w:rsidRPr="000D2481" w:rsidR="007C20E2">
        <w:rPr>
          <w:sz w:val="18"/>
        </w:rPr>
        <w:t xml:space="preserve"> </w:t>
      </w:r>
      <w:r w:rsidRPr="000D2481">
        <w:rPr>
          <w:sz w:val="18"/>
        </w:rPr>
        <w:t>o</w:t>
      </w:r>
      <w:r w:rsidRPr="000D2481" w:rsidR="007C20E2">
        <w:rPr>
          <w:sz w:val="18"/>
        </w:rPr>
        <w:t xml:space="preserve"> </w:t>
      </w:r>
      <w:r w:rsidRPr="000D2481">
        <w:rPr>
          <w:sz w:val="18"/>
        </w:rPr>
        <w:t>yapılacak.</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Yine,</w:t>
      </w:r>
      <w:r w:rsidRPr="000D2481" w:rsidR="007C20E2">
        <w:rPr>
          <w:sz w:val="18"/>
        </w:rPr>
        <w:t xml:space="preserve"> </w:t>
      </w:r>
      <w:r w:rsidRPr="000D2481">
        <w:rPr>
          <w:sz w:val="18"/>
        </w:rPr>
        <w:t>üniversiteyi</w:t>
      </w:r>
      <w:r w:rsidRPr="000D2481" w:rsidR="007C20E2">
        <w:rPr>
          <w:sz w:val="18"/>
        </w:rPr>
        <w:t xml:space="preserve"> </w:t>
      </w:r>
      <w:r w:rsidRPr="000D2481">
        <w:rPr>
          <w:sz w:val="18"/>
        </w:rPr>
        <w:t>bölmekle</w:t>
      </w:r>
      <w:r w:rsidRPr="000D2481" w:rsidR="007C20E2">
        <w:rPr>
          <w:sz w:val="18"/>
        </w:rPr>
        <w:t xml:space="preserve"> </w:t>
      </w:r>
      <w:r w:rsidRPr="000D2481">
        <w:rPr>
          <w:sz w:val="18"/>
        </w:rPr>
        <w:t>ilgili</w:t>
      </w:r>
      <w:r w:rsidRPr="000D2481" w:rsidR="007C20E2">
        <w:rPr>
          <w:sz w:val="18"/>
        </w:rPr>
        <w:t xml:space="preserve"> </w:t>
      </w:r>
      <w:r w:rsidRPr="000D2481">
        <w:rPr>
          <w:sz w:val="18"/>
        </w:rPr>
        <w:t>bir</w:t>
      </w:r>
      <w:r w:rsidRPr="000D2481" w:rsidR="007C20E2">
        <w:rPr>
          <w:sz w:val="18"/>
        </w:rPr>
        <w:t xml:space="preserve"> </w:t>
      </w:r>
      <w:r w:rsidRPr="000D2481">
        <w:rPr>
          <w:sz w:val="18"/>
        </w:rPr>
        <w:t>başka</w:t>
      </w:r>
      <w:r w:rsidRPr="000D2481" w:rsidR="007C20E2">
        <w:rPr>
          <w:sz w:val="18"/>
        </w:rPr>
        <w:t xml:space="preserve"> </w:t>
      </w:r>
      <w:r w:rsidRPr="000D2481">
        <w:rPr>
          <w:sz w:val="18"/>
        </w:rPr>
        <w:t>husus:</w:t>
      </w:r>
      <w:r w:rsidRPr="000D2481" w:rsidR="007C20E2">
        <w:rPr>
          <w:sz w:val="18"/>
        </w:rPr>
        <w:t xml:space="preserve"> </w:t>
      </w:r>
      <w:r w:rsidRPr="000D2481">
        <w:rPr>
          <w:sz w:val="18"/>
        </w:rPr>
        <w:t>Bakın,</w:t>
      </w:r>
      <w:r w:rsidRPr="000D2481" w:rsidR="007C20E2">
        <w:rPr>
          <w:sz w:val="18"/>
        </w:rPr>
        <w:t xml:space="preserve"> </w:t>
      </w:r>
      <w:r w:rsidRPr="000D2481">
        <w:rPr>
          <w:sz w:val="18"/>
        </w:rPr>
        <w:t>herkes</w:t>
      </w:r>
      <w:r w:rsidRPr="000D2481" w:rsidR="007C20E2">
        <w:rPr>
          <w:sz w:val="18"/>
        </w:rPr>
        <w:t xml:space="preserve"> </w:t>
      </w:r>
      <w:r w:rsidRPr="000D2481">
        <w:rPr>
          <w:sz w:val="18"/>
        </w:rPr>
        <w:t>bir</w:t>
      </w:r>
      <w:r w:rsidRPr="000D2481" w:rsidR="007C20E2">
        <w:rPr>
          <w:sz w:val="18"/>
        </w:rPr>
        <w:t xml:space="preserve"> </w:t>
      </w:r>
      <w:r w:rsidRPr="000D2481">
        <w:rPr>
          <w:sz w:val="18"/>
        </w:rPr>
        <w:t>fikir</w:t>
      </w:r>
      <w:r w:rsidRPr="000D2481" w:rsidR="007C20E2">
        <w:rPr>
          <w:sz w:val="18"/>
        </w:rPr>
        <w:t xml:space="preserve"> </w:t>
      </w:r>
      <w:r w:rsidRPr="000D2481">
        <w:rPr>
          <w:sz w:val="18"/>
        </w:rPr>
        <w:t>söylüyor</w:t>
      </w:r>
      <w:r w:rsidRPr="000D2481" w:rsidR="007C20E2">
        <w:rPr>
          <w:sz w:val="18"/>
        </w:rPr>
        <w:t xml:space="preserve"> </w:t>
      </w:r>
      <w:r w:rsidRPr="000D2481">
        <w:rPr>
          <w:sz w:val="18"/>
        </w:rPr>
        <w:t>burada</w:t>
      </w:r>
      <w:r w:rsidRPr="000D2481" w:rsidR="007C20E2">
        <w:rPr>
          <w:sz w:val="18"/>
        </w:rPr>
        <w:t xml:space="preserve"> </w:t>
      </w:r>
      <w:r w:rsidRPr="000D2481">
        <w:rPr>
          <w:sz w:val="18"/>
        </w:rPr>
        <w:t>ama</w:t>
      </w:r>
      <w:r w:rsidRPr="000D2481" w:rsidR="007C20E2">
        <w:rPr>
          <w:sz w:val="18"/>
        </w:rPr>
        <w:t xml:space="preserve"> </w:t>
      </w:r>
      <w:r w:rsidRPr="000D2481">
        <w:rPr>
          <w:sz w:val="18"/>
        </w:rPr>
        <w:t>bilin</w:t>
      </w:r>
      <w:r w:rsidRPr="000D2481" w:rsidR="007C20E2">
        <w:rPr>
          <w:sz w:val="18"/>
        </w:rPr>
        <w:t xml:space="preserve"> </w:t>
      </w:r>
      <w:r w:rsidRPr="000D2481">
        <w:rPr>
          <w:sz w:val="18"/>
        </w:rPr>
        <w:t>ki</w:t>
      </w:r>
      <w:r w:rsidRPr="000D2481" w:rsidR="007C20E2">
        <w:rPr>
          <w:sz w:val="18"/>
        </w:rPr>
        <w:t xml:space="preserve"> </w:t>
      </w:r>
      <w:r w:rsidRPr="000D2481">
        <w:rPr>
          <w:sz w:val="18"/>
        </w:rPr>
        <w:t>biz</w:t>
      </w:r>
      <w:r w:rsidRPr="000D2481" w:rsidR="007C20E2">
        <w:rPr>
          <w:sz w:val="18"/>
        </w:rPr>
        <w:t xml:space="preserve"> </w:t>
      </w:r>
      <w:r w:rsidRPr="000D2481">
        <w:rPr>
          <w:sz w:val="18"/>
        </w:rPr>
        <w:t>bu</w:t>
      </w:r>
      <w:r w:rsidRPr="000D2481" w:rsidR="007C20E2">
        <w:rPr>
          <w:sz w:val="18"/>
        </w:rPr>
        <w:t xml:space="preserve"> </w:t>
      </w:r>
      <w:r w:rsidRPr="000D2481">
        <w:rPr>
          <w:sz w:val="18"/>
        </w:rPr>
        <w:t>konuya</w:t>
      </w:r>
      <w:r w:rsidRPr="000D2481" w:rsidR="007C20E2">
        <w:rPr>
          <w:sz w:val="18"/>
        </w:rPr>
        <w:t xml:space="preserve"> </w:t>
      </w:r>
      <w:r w:rsidRPr="000D2481">
        <w:rPr>
          <w:sz w:val="18"/>
        </w:rPr>
        <w:t>ideolojik</w:t>
      </w:r>
      <w:r w:rsidRPr="000D2481" w:rsidR="007C20E2">
        <w:rPr>
          <w:sz w:val="18"/>
        </w:rPr>
        <w:t xml:space="preserve"> </w:t>
      </w:r>
      <w:r w:rsidRPr="000D2481">
        <w:rPr>
          <w:sz w:val="18"/>
        </w:rPr>
        <w:t>yaklaşılmaması</w:t>
      </w:r>
      <w:r w:rsidRPr="000D2481" w:rsidR="007C20E2">
        <w:rPr>
          <w:sz w:val="18"/>
        </w:rPr>
        <w:t xml:space="preserve"> </w:t>
      </w:r>
      <w:r w:rsidRPr="000D2481">
        <w:rPr>
          <w:sz w:val="18"/>
        </w:rPr>
        <w:t>gerektiğini</w:t>
      </w:r>
      <w:r w:rsidRPr="000D2481" w:rsidR="007C20E2">
        <w:rPr>
          <w:sz w:val="18"/>
        </w:rPr>
        <w:t xml:space="preserve"> </w:t>
      </w:r>
      <w:r w:rsidRPr="000D2481">
        <w:rPr>
          <w:sz w:val="18"/>
        </w:rPr>
        <w:t>söylüyoruz.</w:t>
      </w:r>
      <w:r w:rsidRPr="000D2481" w:rsidR="007C20E2">
        <w:rPr>
          <w:sz w:val="18"/>
        </w:rPr>
        <w:t xml:space="preserve"> </w:t>
      </w:r>
      <w:r w:rsidRPr="000D2481">
        <w:rPr>
          <w:sz w:val="18"/>
        </w:rPr>
        <w:t>Profesör</w:t>
      </w:r>
      <w:r w:rsidRPr="000D2481" w:rsidR="007C20E2">
        <w:rPr>
          <w:sz w:val="18"/>
        </w:rPr>
        <w:t xml:space="preserve"> </w:t>
      </w:r>
      <w:r w:rsidRPr="000D2481">
        <w:rPr>
          <w:sz w:val="18"/>
        </w:rPr>
        <w:t>Doktor</w:t>
      </w:r>
      <w:r w:rsidRPr="000D2481" w:rsidR="007C20E2">
        <w:rPr>
          <w:sz w:val="18"/>
        </w:rPr>
        <w:t xml:space="preserve"> </w:t>
      </w:r>
      <w:r w:rsidRPr="000D2481">
        <w:rPr>
          <w:sz w:val="18"/>
        </w:rPr>
        <w:t>Ural</w:t>
      </w:r>
      <w:r w:rsidRPr="000D2481" w:rsidR="007C20E2">
        <w:rPr>
          <w:sz w:val="18"/>
        </w:rPr>
        <w:t xml:space="preserve"> </w:t>
      </w:r>
      <w:r w:rsidRPr="000D2481">
        <w:rPr>
          <w:sz w:val="18"/>
        </w:rPr>
        <w:t>Akbulut,</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üniversitelerin</w:t>
      </w:r>
      <w:r w:rsidRPr="000D2481" w:rsidR="007C20E2">
        <w:rPr>
          <w:sz w:val="18"/>
        </w:rPr>
        <w:t xml:space="preserve"> </w:t>
      </w:r>
      <w:r w:rsidRPr="000D2481">
        <w:rPr>
          <w:sz w:val="18"/>
        </w:rPr>
        <w:t>derecelendirilmesiyle</w:t>
      </w:r>
      <w:r w:rsidRPr="000D2481" w:rsidR="007C20E2">
        <w:rPr>
          <w:sz w:val="18"/>
        </w:rPr>
        <w:t xml:space="preserve"> </w:t>
      </w:r>
      <w:r w:rsidRPr="000D2481">
        <w:rPr>
          <w:sz w:val="18"/>
        </w:rPr>
        <w:t>ilgili</w:t>
      </w:r>
      <w:r w:rsidRPr="000D2481" w:rsidR="007C20E2">
        <w:rPr>
          <w:sz w:val="18"/>
        </w:rPr>
        <w:t xml:space="preserve"> </w:t>
      </w:r>
      <w:r w:rsidRPr="000D2481">
        <w:rPr>
          <w:sz w:val="18"/>
        </w:rPr>
        <w:t>-University</w:t>
      </w:r>
      <w:r w:rsidRPr="000D2481" w:rsidR="007C20E2">
        <w:rPr>
          <w:sz w:val="18"/>
        </w:rPr>
        <w:t xml:space="preserve"> </w:t>
      </w:r>
      <w:r w:rsidRPr="000D2481">
        <w:rPr>
          <w:sz w:val="18"/>
        </w:rPr>
        <w:t>Rankings-</w:t>
      </w:r>
      <w:r w:rsidRPr="000D2481" w:rsidR="007C20E2">
        <w:rPr>
          <w:sz w:val="18"/>
        </w:rPr>
        <w:t xml:space="preserve"> </w:t>
      </w:r>
      <w:r w:rsidRPr="000D2481">
        <w:rPr>
          <w:sz w:val="18"/>
        </w:rPr>
        <w:t>URAP</w:t>
      </w:r>
      <w:r w:rsidRPr="000D2481" w:rsidR="007C20E2">
        <w:rPr>
          <w:sz w:val="18"/>
        </w:rPr>
        <w:t xml:space="preserve"> </w:t>
      </w:r>
      <w:r w:rsidRPr="000D2481">
        <w:rPr>
          <w:sz w:val="18"/>
        </w:rPr>
        <w:t>Araştırma</w:t>
      </w:r>
      <w:r w:rsidRPr="000D2481" w:rsidR="007C20E2">
        <w:rPr>
          <w:sz w:val="18"/>
        </w:rPr>
        <w:t xml:space="preserve"> </w:t>
      </w:r>
      <w:r w:rsidRPr="000D2481">
        <w:rPr>
          <w:sz w:val="18"/>
        </w:rPr>
        <w:t>Laboratuvarında</w:t>
      </w:r>
      <w:r w:rsidRPr="000D2481" w:rsidR="007C20E2">
        <w:rPr>
          <w:sz w:val="18"/>
        </w:rPr>
        <w:t xml:space="preserve"> </w:t>
      </w:r>
      <w:r w:rsidRPr="000D2481">
        <w:rPr>
          <w:sz w:val="18"/>
        </w:rPr>
        <w:t>koordinatör</w:t>
      </w:r>
      <w:r w:rsidRPr="000D2481" w:rsidR="007C20E2">
        <w:rPr>
          <w:sz w:val="18"/>
        </w:rPr>
        <w:t xml:space="preserve"> </w:t>
      </w:r>
      <w:r w:rsidRPr="000D2481">
        <w:rPr>
          <w:sz w:val="18"/>
        </w:rPr>
        <w:t>olarak</w:t>
      </w:r>
      <w:r w:rsidRPr="000D2481" w:rsidR="007C20E2">
        <w:rPr>
          <w:sz w:val="18"/>
        </w:rPr>
        <w:t xml:space="preserve"> </w:t>
      </w:r>
      <w:r w:rsidRPr="000D2481">
        <w:rPr>
          <w:sz w:val="18"/>
        </w:rPr>
        <w:t>görev</w:t>
      </w:r>
      <w:r w:rsidRPr="000D2481" w:rsidR="007C20E2">
        <w:rPr>
          <w:sz w:val="18"/>
        </w:rPr>
        <w:t xml:space="preserve"> </w:t>
      </w:r>
      <w:r w:rsidRPr="000D2481">
        <w:rPr>
          <w:sz w:val="18"/>
        </w:rPr>
        <w:t>yapıyor.</w:t>
      </w:r>
      <w:r w:rsidRPr="000D2481" w:rsidR="007C20E2">
        <w:rPr>
          <w:sz w:val="18"/>
        </w:rPr>
        <w:t xml:space="preserve"> </w:t>
      </w:r>
      <w:r w:rsidRPr="000D2481">
        <w:rPr>
          <w:sz w:val="18"/>
        </w:rPr>
        <w:t>University</w:t>
      </w:r>
      <w:r w:rsidRPr="000D2481" w:rsidR="007C20E2">
        <w:rPr>
          <w:sz w:val="18"/>
        </w:rPr>
        <w:t xml:space="preserve"> </w:t>
      </w:r>
      <w:r w:rsidRPr="000D2481">
        <w:rPr>
          <w:sz w:val="18"/>
        </w:rPr>
        <w:t>Ranking</w:t>
      </w:r>
      <w:r w:rsidRPr="000D2481" w:rsidR="007C20E2">
        <w:rPr>
          <w:sz w:val="18"/>
        </w:rPr>
        <w:t xml:space="preserve"> </w:t>
      </w:r>
      <w:r w:rsidRPr="000D2481">
        <w:rPr>
          <w:sz w:val="18"/>
        </w:rPr>
        <w:t>by</w:t>
      </w:r>
      <w:r w:rsidRPr="000D2481" w:rsidR="007C20E2">
        <w:rPr>
          <w:sz w:val="18"/>
        </w:rPr>
        <w:t xml:space="preserve"> </w:t>
      </w:r>
      <w:r w:rsidRPr="000D2481">
        <w:rPr>
          <w:sz w:val="18"/>
        </w:rPr>
        <w:t>Academic</w:t>
      </w:r>
      <w:r w:rsidRPr="000D2481" w:rsidR="007C20E2">
        <w:rPr>
          <w:sz w:val="18"/>
        </w:rPr>
        <w:t xml:space="preserve"> </w:t>
      </w:r>
      <w:r w:rsidRPr="000D2481">
        <w:rPr>
          <w:sz w:val="18"/>
        </w:rPr>
        <w:t>Performance’la</w:t>
      </w:r>
      <w:r w:rsidRPr="000D2481" w:rsidR="007C20E2">
        <w:rPr>
          <w:sz w:val="18"/>
        </w:rPr>
        <w:t xml:space="preserve"> </w:t>
      </w:r>
      <w:r w:rsidRPr="000D2481">
        <w:rPr>
          <w:sz w:val="18"/>
        </w:rPr>
        <w:t>ilgili</w:t>
      </w:r>
      <w:r w:rsidRPr="000D2481" w:rsidR="007C20E2">
        <w:rPr>
          <w:sz w:val="18"/>
        </w:rPr>
        <w:t xml:space="preserve"> </w:t>
      </w:r>
      <w:r w:rsidRPr="000D2481">
        <w:rPr>
          <w:sz w:val="18"/>
        </w:rPr>
        <w:t>de</w:t>
      </w:r>
      <w:r w:rsidRPr="000D2481" w:rsidR="007C20E2">
        <w:rPr>
          <w:sz w:val="18"/>
        </w:rPr>
        <w:t xml:space="preserve"> </w:t>
      </w:r>
      <w:r w:rsidRPr="000D2481">
        <w:rPr>
          <w:sz w:val="18"/>
        </w:rPr>
        <w:t>Ural</w:t>
      </w:r>
      <w:r w:rsidRPr="000D2481" w:rsidR="007C20E2">
        <w:rPr>
          <w:sz w:val="18"/>
        </w:rPr>
        <w:t xml:space="preserve"> </w:t>
      </w:r>
      <w:r w:rsidRPr="000D2481">
        <w:rPr>
          <w:sz w:val="18"/>
        </w:rPr>
        <w:t>Akbulut…</w:t>
      </w:r>
      <w:r w:rsidRPr="000D2481" w:rsidR="007C20E2">
        <w:rPr>
          <w:sz w:val="18"/>
        </w:rPr>
        <w:t xml:space="preserve"> </w:t>
      </w:r>
      <w:r w:rsidRPr="000D2481">
        <w:rPr>
          <w:sz w:val="18"/>
        </w:rPr>
        <w:t>Cümle</w:t>
      </w:r>
      <w:r w:rsidRPr="000D2481" w:rsidR="007C20E2">
        <w:rPr>
          <w:sz w:val="18"/>
        </w:rPr>
        <w:t xml:space="preserve"> </w:t>
      </w:r>
      <w:r w:rsidRPr="000D2481">
        <w:rPr>
          <w:sz w:val="18"/>
        </w:rPr>
        <w:t>şu,</w:t>
      </w:r>
      <w:r w:rsidRPr="000D2481" w:rsidR="007C20E2">
        <w:rPr>
          <w:sz w:val="18"/>
        </w:rPr>
        <w:t xml:space="preserve"> </w:t>
      </w:r>
      <w:r w:rsidRPr="000D2481">
        <w:rPr>
          <w:sz w:val="18"/>
        </w:rPr>
        <w:t>okuyorum…</w:t>
      </w:r>
      <w:r w:rsidRPr="000D2481" w:rsidR="007C20E2">
        <w:rPr>
          <w:sz w:val="18"/>
        </w:rPr>
        <w:t xml:space="preserve"> </w:t>
      </w:r>
      <w:r w:rsidRPr="000D2481">
        <w:rPr>
          <w:sz w:val="18"/>
        </w:rPr>
        <w:t>Yani</w:t>
      </w:r>
      <w:r w:rsidRPr="000D2481" w:rsidR="007C20E2">
        <w:rPr>
          <w:sz w:val="18"/>
        </w:rPr>
        <w:t xml:space="preserve"> </w:t>
      </w:r>
      <w:r w:rsidRPr="000D2481">
        <w:rPr>
          <w:sz w:val="18"/>
        </w:rPr>
        <w:t>bu</w:t>
      </w:r>
      <w:r w:rsidRPr="000D2481" w:rsidR="007C20E2">
        <w:rPr>
          <w:sz w:val="18"/>
        </w:rPr>
        <w:t xml:space="preserve"> </w:t>
      </w:r>
      <w:r w:rsidRPr="000D2481">
        <w:rPr>
          <w:sz w:val="18"/>
        </w:rPr>
        <w:t>ideolojik</w:t>
      </w:r>
      <w:r w:rsidRPr="000D2481" w:rsidR="007C20E2">
        <w:rPr>
          <w:sz w:val="18"/>
        </w:rPr>
        <w:t xml:space="preserve"> </w:t>
      </w:r>
      <w:r w:rsidRPr="000D2481">
        <w:rPr>
          <w:sz w:val="18"/>
        </w:rPr>
        <w:t>değil,</w:t>
      </w:r>
      <w:r w:rsidRPr="000D2481" w:rsidR="007C20E2">
        <w:rPr>
          <w:sz w:val="18"/>
        </w:rPr>
        <w:t xml:space="preserve"> </w:t>
      </w:r>
      <w:r w:rsidRPr="000D2481">
        <w:rPr>
          <w:sz w:val="18"/>
        </w:rPr>
        <w:t>her</w:t>
      </w:r>
      <w:r w:rsidRPr="000D2481" w:rsidR="007C20E2">
        <w:rPr>
          <w:sz w:val="18"/>
        </w:rPr>
        <w:t xml:space="preserve"> </w:t>
      </w:r>
      <w:r w:rsidRPr="000D2481">
        <w:rPr>
          <w:sz w:val="18"/>
        </w:rPr>
        <w:t>hoca</w:t>
      </w:r>
      <w:r w:rsidRPr="000D2481" w:rsidR="007C20E2">
        <w:rPr>
          <w:sz w:val="18"/>
        </w:rPr>
        <w:t xml:space="preserve"> </w:t>
      </w:r>
      <w:r w:rsidRPr="000D2481">
        <w:rPr>
          <w:sz w:val="18"/>
        </w:rPr>
        <w:t>aynı</w:t>
      </w:r>
      <w:r w:rsidRPr="000D2481" w:rsidR="007C20E2">
        <w:rPr>
          <w:sz w:val="18"/>
        </w:rPr>
        <w:t xml:space="preserve"> </w:t>
      </w:r>
      <w:r w:rsidRPr="000D2481">
        <w:rPr>
          <w:sz w:val="18"/>
        </w:rPr>
        <w:t>fikirde</w:t>
      </w:r>
      <w:r w:rsidRPr="000D2481" w:rsidR="007C20E2">
        <w:rPr>
          <w:sz w:val="18"/>
        </w:rPr>
        <w:t xml:space="preserve"> </w:t>
      </w:r>
      <w:r w:rsidRPr="000D2481">
        <w:rPr>
          <w:sz w:val="18"/>
        </w:rPr>
        <w:t>değil,</w:t>
      </w:r>
      <w:r w:rsidRPr="000D2481" w:rsidR="007C20E2">
        <w:rPr>
          <w:sz w:val="18"/>
        </w:rPr>
        <w:t xml:space="preserve"> </w:t>
      </w:r>
      <w:r w:rsidRPr="000D2481">
        <w:rPr>
          <w:sz w:val="18"/>
        </w:rPr>
        <w:t>farklı</w:t>
      </w:r>
      <w:r w:rsidRPr="000D2481" w:rsidR="007C20E2">
        <w:rPr>
          <w:sz w:val="18"/>
        </w:rPr>
        <w:t xml:space="preserve"> </w:t>
      </w:r>
      <w:r w:rsidRPr="000D2481">
        <w:rPr>
          <w:sz w:val="18"/>
        </w:rPr>
        <w:t>olan</w:t>
      </w:r>
      <w:r w:rsidRPr="000D2481" w:rsidR="007C20E2">
        <w:rPr>
          <w:sz w:val="18"/>
        </w:rPr>
        <w:t xml:space="preserve"> </w:t>
      </w:r>
      <w:r w:rsidRPr="000D2481">
        <w:rPr>
          <w:sz w:val="18"/>
        </w:rPr>
        <w:t>da</w:t>
      </w:r>
      <w:r w:rsidRPr="000D2481" w:rsidR="007C20E2">
        <w:rPr>
          <w:sz w:val="18"/>
        </w:rPr>
        <w:t xml:space="preserve"> </w:t>
      </w:r>
      <w:r w:rsidRPr="000D2481">
        <w:rPr>
          <w:sz w:val="18"/>
        </w:rPr>
        <w:t>var.</w:t>
      </w:r>
      <w:r w:rsidRPr="000D2481" w:rsidR="007C20E2">
        <w:rPr>
          <w:sz w:val="18"/>
        </w:rPr>
        <w:t xml:space="preserve"> </w:t>
      </w:r>
      <w:r w:rsidRPr="000D2481">
        <w:rPr>
          <w:sz w:val="18"/>
        </w:rPr>
        <w:t>Biz</w:t>
      </w:r>
      <w:r w:rsidRPr="000D2481" w:rsidR="007C20E2">
        <w:rPr>
          <w:sz w:val="18"/>
        </w:rPr>
        <w:t xml:space="preserve"> </w:t>
      </w:r>
      <w:r w:rsidRPr="000D2481">
        <w:rPr>
          <w:sz w:val="18"/>
        </w:rPr>
        <w:t>sizin</w:t>
      </w:r>
      <w:r w:rsidRPr="000D2481" w:rsidR="007C20E2">
        <w:rPr>
          <w:sz w:val="18"/>
        </w:rPr>
        <w:t xml:space="preserve"> </w:t>
      </w:r>
      <w:r w:rsidRPr="000D2481">
        <w:rPr>
          <w:sz w:val="18"/>
        </w:rPr>
        <w:t>gibi</w:t>
      </w:r>
      <w:r w:rsidRPr="000D2481" w:rsidR="007C20E2">
        <w:rPr>
          <w:sz w:val="18"/>
        </w:rPr>
        <w:t xml:space="preserve"> </w:t>
      </w:r>
      <w:r w:rsidRPr="000D2481">
        <w:rPr>
          <w:sz w:val="18"/>
        </w:rPr>
        <w:t>düşünmüyoruz.</w:t>
      </w:r>
      <w:r w:rsidRPr="000D2481" w:rsidR="007C20E2">
        <w:rPr>
          <w:sz w:val="18"/>
        </w:rPr>
        <w:t xml:space="preserve"> </w:t>
      </w:r>
      <w:r w:rsidRPr="000D2481">
        <w:rPr>
          <w:sz w:val="18"/>
        </w:rPr>
        <w:t>Niye</w:t>
      </w:r>
      <w:r w:rsidRPr="000D2481" w:rsidR="007C20E2">
        <w:rPr>
          <w:sz w:val="18"/>
        </w:rPr>
        <w:t xml:space="preserve"> </w:t>
      </w:r>
      <w:r w:rsidRPr="000D2481">
        <w:rPr>
          <w:sz w:val="18"/>
        </w:rPr>
        <w:t>sizin</w:t>
      </w:r>
      <w:r w:rsidRPr="000D2481" w:rsidR="007C20E2">
        <w:rPr>
          <w:sz w:val="18"/>
        </w:rPr>
        <w:t xml:space="preserve"> </w:t>
      </w:r>
      <w:r w:rsidRPr="000D2481">
        <w:rPr>
          <w:sz w:val="18"/>
        </w:rPr>
        <w:t>gibi</w:t>
      </w:r>
      <w:r w:rsidRPr="000D2481" w:rsidR="007C20E2">
        <w:rPr>
          <w:sz w:val="18"/>
        </w:rPr>
        <w:t xml:space="preserve"> </w:t>
      </w:r>
      <w:r w:rsidRPr="000D2481">
        <w:rPr>
          <w:sz w:val="18"/>
        </w:rPr>
        <w:t>düşünmeye</w:t>
      </w:r>
      <w:r w:rsidRPr="000D2481" w:rsidR="007C20E2">
        <w:rPr>
          <w:sz w:val="18"/>
        </w:rPr>
        <w:t xml:space="preserve"> </w:t>
      </w:r>
      <w:r w:rsidRPr="000D2481">
        <w:rPr>
          <w:sz w:val="18"/>
        </w:rPr>
        <w:t>bizi</w:t>
      </w:r>
      <w:r w:rsidRPr="000D2481" w:rsidR="007C20E2">
        <w:rPr>
          <w:sz w:val="18"/>
        </w:rPr>
        <w:t xml:space="preserve"> </w:t>
      </w:r>
      <w:r w:rsidRPr="000D2481">
        <w:rPr>
          <w:sz w:val="18"/>
        </w:rPr>
        <w:t>zorluyorsunuz</w:t>
      </w:r>
      <w:r w:rsidRPr="000D2481" w:rsidR="007C20E2">
        <w:rPr>
          <w:sz w:val="18"/>
        </w:rPr>
        <w:t xml:space="preserve"> </w:t>
      </w:r>
      <w:r w:rsidRPr="000D2481">
        <w:rPr>
          <w:sz w:val="18"/>
        </w:rPr>
        <w:t>ki?</w:t>
      </w:r>
      <w:r w:rsidRPr="000D2481" w:rsidR="007C20E2">
        <w:rPr>
          <w:sz w:val="18"/>
        </w:rPr>
        <w:t xml:space="preserve"> </w:t>
      </w:r>
      <w:r w:rsidRPr="000D2481">
        <w:rPr>
          <w:sz w:val="18"/>
        </w:rPr>
        <w:t>Sizin</w:t>
      </w:r>
      <w:r w:rsidRPr="000D2481" w:rsidR="007C20E2">
        <w:rPr>
          <w:sz w:val="18"/>
        </w:rPr>
        <w:t xml:space="preserve"> </w:t>
      </w:r>
      <w:r w:rsidRPr="000D2481">
        <w:rPr>
          <w:sz w:val="18"/>
        </w:rPr>
        <w:t>gibi</w:t>
      </w:r>
      <w:r w:rsidRPr="000D2481" w:rsidR="007C20E2">
        <w:rPr>
          <w:sz w:val="18"/>
        </w:rPr>
        <w:t xml:space="preserve"> </w:t>
      </w:r>
      <w:r w:rsidRPr="000D2481">
        <w:rPr>
          <w:sz w:val="18"/>
        </w:rPr>
        <w:t>düşünmeyen</w:t>
      </w:r>
      <w:r w:rsidRPr="000D2481" w:rsidR="007C20E2">
        <w:rPr>
          <w:sz w:val="18"/>
        </w:rPr>
        <w:t xml:space="preserve"> </w:t>
      </w:r>
      <w:r w:rsidRPr="000D2481">
        <w:rPr>
          <w:sz w:val="18"/>
        </w:rPr>
        <w:t>bilim</w:t>
      </w:r>
      <w:r w:rsidRPr="000D2481" w:rsidR="007C20E2">
        <w:rPr>
          <w:sz w:val="18"/>
        </w:rPr>
        <w:t xml:space="preserve"> </w:t>
      </w:r>
      <w:r w:rsidRPr="000D2481">
        <w:rPr>
          <w:sz w:val="18"/>
        </w:rPr>
        <w:t>adamları</w:t>
      </w:r>
      <w:r w:rsidRPr="000D2481" w:rsidR="007C20E2">
        <w:rPr>
          <w:sz w:val="18"/>
        </w:rPr>
        <w:t xml:space="preserve"> </w:t>
      </w:r>
      <w:r w:rsidRPr="000D2481">
        <w:rPr>
          <w:sz w:val="18"/>
        </w:rPr>
        <w:t>da</w:t>
      </w:r>
      <w:r w:rsidRPr="000D2481" w:rsidR="007C20E2">
        <w:rPr>
          <w:sz w:val="18"/>
        </w:rPr>
        <w:t xml:space="preserve"> </w:t>
      </w:r>
      <w:r w:rsidRPr="000D2481">
        <w:rPr>
          <w:sz w:val="18"/>
        </w:rPr>
        <w:t>var,</w:t>
      </w:r>
      <w:r w:rsidRPr="000D2481" w:rsidR="007C20E2">
        <w:rPr>
          <w:sz w:val="18"/>
        </w:rPr>
        <w:t xml:space="preserve"> </w:t>
      </w:r>
      <w:r w:rsidRPr="000D2481">
        <w:rPr>
          <w:sz w:val="18"/>
        </w:rPr>
        <w:t>ODTÜ’nün</w:t>
      </w:r>
      <w:r w:rsidRPr="000D2481" w:rsidR="007C20E2">
        <w:rPr>
          <w:sz w:val="18"/>
        </w:rPr>
        <w:t xml:space="preserve"> </w:t>
      </w:r>
      <w:r w:rsidRPr="000D2481">
        <w:rPr>
          <w:sz w:val="18"/>
        </w:rPr>
        <w:t>rektörlüğünü</w:t>
      </w:r>
      <w:r w:rsidRPr="000D2481" w:rsidR="007C20E2">
        <w:rPr>
          <w:sz w:val="18"/>
        </w:rPr>
        <w:t xml:space="preserve"> </w:t>
      </w:r>
      <w:r w:rsidRPr="000D2481">
        <w:rPr>
          <w:sz w:val="18"/>
        </w:rPr>
        <w:t>yapmış</w:t>
      </w:r>
      <w:r w:rsidRPr="000D2481" w:rsidR="007C20E2">
        <w:rPr>
          <w:sz w:val="18"/>
        </w:rPr>
        <w:t xml:space="preserve"> </w:t>
      </w:r>
      <w:r w:rsidRPr="000D2481">
        <w:rPr>
          <w:sz w:val="18"/>
        </w:rPr>
        <w:t>insanlar</w:t>
      </w:r>
      <w:r w:rsidRPr="000D2481" w:rsidR="007C20E2">
        <w:rPr>
          <w:sz w:val="18"/>
        </w:rPr>
        <w:t xml:space="preserve"> </w:t>
      </w:r>
      <w:r w:rsidRPr="000D2481">
        <w:rPr>
          <w:sz w:val="18"/>
        </w:rPr>
        <w:t>da</w:t>
      </w:r>
      <w:r w:rsidRPr="000D2481" w:rsidR="007C20E2">
        <w:rPr>
          <w:sz w:val="18"/>
        </w:rPr>
        <w:t xml:space="preserve"> </w:t>
      </w:r>
      <w:r w:rsidRPr="000D2481">
        <w:rPr>
          <w:sz w:val="18"/>
        </w:rPr>
        <w:t>var.</w:t>
      </w:r>
      <w:r w:rsidRPr="000D2481" w:rsidR="007C20E2">
        <w:rPr>
          <w:sz w:val="18"/>
        </w:rPr>
        <w:t xml:space="preserve"> </w:t>
      </w:r>
      <w:r w:rsidRPr="000D2481">
        <w:rPr>
          <w:sz w:val="18"/>
        </w:rPr>
        <w:t>Ne</w:t>
      </w:r>
      <w:r w:rsidRPr="000D2481" w:rsidR="007C20E2">
        <w:rPr>
          <w:sz w:val="18"/>
        </w:rPr>
        <w:t xml:space="preserve"> </w:t>
      </w:r>
      <w:r w:rsidRPr="000D2481">
        <w:rPr>
          <w:sz w:val="18"/>
        </w:rPr>
        <w:t>diyor?</w:t>
      </w:r>
      <w:r w:rsidRPr="000D2481" w:rsidR="007C20E2">
        <w:rPr>
          <w:sz w:val="18"/>
        </w:rPr>
        <w:t xml:space="preserve"> </w:t>
      </w:r>
      <w:r w:rsidRPr="000D2481">
        <w:rPr>
          <w:sz w:val="18"/>
        </w:rPr>
        <w:t>Üniversite</w:t>
      </w:r>
      <w:r w:rsidRPr="000D2481" w:rsidR="007C20E2">
        <w:rPr>
          <w:sz w:val="18"/>
        </w:rPr>
        <w:t xml:space="preserve"> </w:t>
      </w:r>
      <w:r w:rsidRPr="000D2481">
        <w:rPr>
          <w:sz w:val="18"/>
        </w:rPr>
        <w:t>sıralaması</w:t>
      </w:r>
      <w:r w:rsidRPr="000D2481" w:rsidR="007C20E2">
        <w:rPr>
          <w:sz w:val="18"/>
        </w:rPr>
        <w:t xml:space="preserve"> </w:t>
      </w:r>
      <w:r w:rsidRPr="000D2481">
        <w:rPr>
          <w:sz w:val="18"/>
        </w:rPr>
        <w:t>yapan</w:t>
      </w:r>
      <w:r w:rsidRPr="000D2481" w:rsidR="007C20E2">
        <w:rPr>
          <w:sz w:val="18"/>
        </w:rPr>
        <w:t xml:space="preserve"> </w:t>
      </w:r>
      <w:r w:rsidRPr="000D2481">
        <w:rPr>
          <w:sz w:val="18"/>
        </w:rPr>
        <w:t>merkezlerden</w:t>
      </w:r>
      <w:r w:rsidRPr="000D2481" w:rsidR="007C20E2">
        <w:rPr>
          <w:sz w:val="18"/>
        </w:rPr>
        <w:t xml:space="preserve"> </w:t>
      </w:r>
      <w:r w:rsidRPr="000D2481">
        <w:rPr>
          <w:sz w:val="18"/>
        </w:rPr>
        <w:t>biri</w:t>
      </w:r>
      <w:r w:rsidRPr="000D2481" w:rsidR="007C20E2">
        <w:rPr>
          <w:sz w:val="18"/>
        </w:rPr>
        <w:t xml:space="preserve"> </w:t>
      </w:r>
      <w:r w:rsidRPr="000D2481">
        <w:rPr>
          <w:sz w:val="18"/>
        </w:rPr>
        <w:t>olan</w:t>
      </w:r>
      <w:r w:rsidRPr="000D2481" w:rsidR="007C20E2">
        <w:rPr>
          <w:sz w:val="18"/>
        </w:rPr>
        <w:t xml:space="preserve"> </w:t>
      </w:r>
      <w:r w:rsidRPr="000D2481">
        <w:rPr>
          <w:sz w:val="18"/>
        </w:rPr>
        <w:t>ODTÜ</w:t>
      </w:r>
      <w:r w:rsidRPr="000D2481" w:rsidR="007C20E2">
        <w:rPr>
          <w:sz w:val="18"/>
        </w:rPr>
        <w:t xml:space="preserve"> </w:t>
      </w:r>
      <w:r w:rsidRPr="000D2481">
        <w:rPr>
          <w:sz w:val="18"/>
        </w:rPr>
        <w:t>Enformatik</w:t>
      </w:r>
      <w:r w:rsidRPr="000D2481" w:rsidR="007C20E2">
        <w:rPr>
          <w:sz w:val="18"/>
        </w:rPr>
        <w:t xml:space="preserve"> </w:t>
      </w:r>
      <w:r w:rsidRPr="000D2481">
        <w:rPr>
          <w:sz w:val="18"/>
        </w:rPr>
        <w:t>Enstitüsü</w:t>
      </w:r>
      <w:r w:rsidRPr="000D2481" w:rsidR="007C20E2">
        <w:rPr>
          <w:sz w:val="18"/>
        </w:rPr>
        <w:t xml:space="preserve"> </w:t>
      </w:r>
      <w:r w:rsidRPr="000D2481">
        <w:rPr>
          <w:sz w:val="18"/>
        </w:rPr>
        <w:t>URAP</w:t>
      </w:r>
      <w:r w:rsidRPr="000D2481" w:rsidR="007C20E2">
        <w:rPr>
          <w:sz w:val="18"/>
        </w:rPr>
        <w:t xml:space="preserve"> </w:t>
      </w:r>
      <w:r w:rsidRPr="000D2481">
        <w:rPr>
          <w:sz w:val="18"/>
        </w:rPr>
        <w:t>Başkanı</w:t>
      </w:r>
      <w:r w:rsidRPr="000D2481" w:rsidR="007C20E2">
        <w:rPr>
          <w:sz w:val="18"/>
        </w:rPr>
        <w:t xml:space="preserve"> </w:t>
      </w:r>
      <w:r w:rsidRPr="000D2481">
        <w:rPr>
          <w:sz w:val="18"/>
        </w:rPr>
        <w:t>Profesör</w:t>
      </w:r>
      <w:r w:rsidRPr="000D2481" w:rsidR="007C20E2">
        <w:rPr>
          <w:sz w:val="18"/>
        </w:rPr>
        <w:t xml:space="preserve"> </w:t>
      </w:r>
      <w:r w:rsidRPr="000D2481">
        <w:rPr>
          <w:sz w:val="18"/>
        </w:rPr>
        <w:t>Doktor</w:t>
      </w:r>
      <w:r w:rsidRPr="000D2481" w:rsidR="007C20E2">
        <w:rPr>
          <w:sz w:val="18"/>
        </w:rPr>
        <w:t xml:space="preserve"> </w:t>
      </w:r>
      <w:r w:rsidRPr="000D2481">
        <w:rPr>
          <w:sz w:val="18"/>
        </w:rPr>
        <w:t>Ural</w:t>
      </w:r>
      <w:r w:rsidRPr="000D2481" w:rsidR="007C20E2">
        <w:rPr>
          <w:sz w:val="18"/>
        </w:rPr>
        <w:t xml:space="preserve"> </w:t>
      </w:r>
      <w:r w:rsidRPr="000D2481">
        <w:rPr>
          <w:sz w:val="18"/>
        </w:rPr>
        <w:t>Akbulut</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bölünmesini</w:t>
      </w:r>
      <w:r w:rsidRPr="000D2481" w:rsidR="007C20E2">
        <w:rPr>
          <w:sz w:val="18"/>
        </w:rPr>
        <w:t xml:space="preserve"> </w:t>
      </w:r>
      <w:r w:rsidRPr="000D2481">
        <w:rPr>
          <w:sz w:val="18"/>
        </w:rPr>
        <w:t>destekliyor.</w:t>
      </w:r>
      <w:r w:rsidRPr="000D2481" w:rsidR="007C20E2">
        <w:rPr>
          <w:sz w:val="18"/>
        </w:rPr>
        <w:t xml:space="preserve"> </w:t>
      </w:r>
      <w:r w:rsidRPr="000D2481">
        <w:rPr>
          <w:sz w:val="18"/>
        </w:rPr>
        <w:t>Demek</w:t>
      </w:r>
      <w:r w:rsidRPr="000D2481" w:rsidR="007C20E2">
        <w:rPr>
          <w:sz w:val="18"/>
        </w:rPr>
        <w:t xml:space="preserve"> </w:t>
      </w:r>
      <w:r w:rsidRPr="000D2481">
        <w:rPr>
          <w:sz w:val="18"/>
        </w:rPr>
        <w:t>ki</w:t>
      </w:r>
      <w:r w:rsidRPr="000D2481" w:rsidR="007C20E2">
        <w:rPr>
          <w:sz w:val="18"/>
        </w:rPr>
        <w:t xml:space="preserve"> </w:t>
      </w:r>
      <w:r w:rsidRPr="000D2481">
        <w:rPr>
          <w:sz w:val="18"/>
        </w:rPr>
        <w:t>sizin</w:t>
      </w:r>
      <w:r w:rsidRPr="000D2481" w:rsidR="007C20E2">
        <w:rPr>
          <w:sz w:val="18"/>
        </w:rPr>
        <w:t xml:space="preserve"> </w:t>
      </w:r>
      <w:r w:rsidRPr="000D2481">
        <w:rPr>
          <w:sz w:val="18"/>
        </w:rPr>
        <w:t>gibi</w:t>
      </w:r>
      <w:r w:rsidRPr="000D2481" w:rsidR="007C20E2">
        <w:rPr>
          <w:sz w:val="18"/>
        </w:rPr>
        <w:t xml:space="preserve"> </w:t>
      </w:r>
      <w:r w:rsidRPr="000D2481">
        <w:rPr>
          <w:sz w:val="18"/>
        </w:rPr>
        <w:t>düşünmeyenler</w:t>
      </w:r>
      <w:r w:rsidRPr="000D2481" w:rsidR="007C20E2">
        <w:rPr>
          <w:sz w:val="18"/>
        </w:rPr>
        <w:t xml:space="preserve"> </w:t>
      </w:r>
      <w:r w:rsidRPr="000D2481">
        <w:rPr>
          <w:sz w:val="18"/>
        </w:rPr>
        <w:t>de</w:t>
      </w:r>
      <w:r w:rsidRPr="000D2481" w:rsidR="007C20E2">
        <w:rPr>
          <w:sz w:val="18"/>
        </w:rPr>
        <w:t xml:space="preserve"> </w:t>
      </w:r>
      <w:r w:rsidRPr="000D2481">
        <w:rPr>
          <w:sz w:val="18"/>
        </w:rPr>
        <w:t>var.</w:t>
      </w:r>
      <w:r w:rsidRPr="000D2481" w:rsidR="007C20E2">
        <w:rPr>
          <w:sz w:val="18"/>
        </w:rPr>
        <w:t xml:space="preserve"> </w:t>
      </w:r>
      <w:r w:rsidRPr="000D2481">
        <w:rPr>
          <w:sz w:val="18"/>
        </w:rPr>
        <w:t>“100</w:t>
      </w:r>
      <w:r w:rsidRPr="000D2481" w:rsidR="007C20E2">
        <w:rPr>
          <w:sz w:val="18"/>
        </w:rPr>
        <w:t xml:space="preserve"> </w:t>
      </w:r>
      <w:r w:rsidRPr="000D2481">
        <w:rPr>
          <w:sz w:val="18"/>
        </w:rPr>
        <w:t>bin</w:t>
      </w:r>
      <w:r w:rsidRPr="000D2481" w:rsidR="007C20E2">
        <w:rPr>
          <w:sz w:val="18"/>
        </w:rPr>
        <w:t xml:space="preserve"> </w:t>
      </w:r>
      <w:r w:rsidRPr="000D2481">
        <w:rPr>
          <w:sz w:val="18"/>
        </w:rPr>
        <w:t>öğrenciyle</w:t>
      </w:r>
      <w:r w:rsidRPr="000D2481" w:rsidR="007C20E2">
        <w:rPr>
          <w:sz w:val="18"/>
        </w:rPr>
        <w:t xml:space="preserve"> </w:t>
      </w:r>
      <w:r w:rsidRPr="000D2481">
        <w:rPr>
          <w:sz w:val="18"/>
        </w:rPr>
        <w:t>üniversite</w:t>
      </w:r>
      <w:r w:rsidRPr="000D2481" w:rsidR="007C20E2">
        <w:rPr>
          <w:sz w:val="18"/>
        </w:rPr>
        <w:t xml:space="preserve"> </w:t>
      </w:r>
      <w:r w:rsidRPr="000D2481">
        <w:rPr>
          <w:sz w:val="18"/>
        </w:rPr>
        <w:t>yönetilemez.”</w:t>
      </w:r>
      <w:r w:rsidRPr="000D2481" w:rsidR="007C20E2">
        <w:rPr>
          <w:sz w:val="18"/>
        </w:rPr>
        <w:t xml:space="preserve"> </w:t>
      </w:r>
      <w:r w:rsidRPr="000D2481">
        <w:rPr>
          <w:sz w:val="18"/>
        </w:rPr>
        <w:t>Akbulut,</w:t>
      </w:r>
      <w:r w:rsidRPr="000D2481" w:rsidR="007C20E2">
        <w:rPr>
          <w:sz w:val="18"/>
        </w:rPr>
        <w:t xml:space="preserve"> </w:t>
      </w:r>
      <w:r w:rsidRPr="000D2481">
        <w:rPr>
          <w:sz w:val="18"/>
        </w:rPr>
        <w:t>Amerika’daki</w:t>
      </w:r>
      <w:r w:rsidRPr="000D2481" w:rsidR="007C20E2">
        <w:rPr>
          <w:sz w:val="18"/>
        </w:rPr>
        <w:t xml:space="preserve"> </w:t>
      </w:r>
      <w:r w:rsidRPr="000D2481">
        <w:rPr>
          <w:sz w:val="18"/>
        </w:rPr>
        <w:t>MIT’de</w:t>
      </w:r>
      <w:r w:rsidRPr="000D2481" w:rsidR="007C20E2">
        <w:rPr>
          <w:sz w:val="18"/>
        </w:rPr>
        <w:t xml:space="preserve"> </w:t>
      </w:r>
      <w:r w:rsidRPr="000D2481">
        <w:rPr>
          <w:sz w:val="18"/>
        </w:rPr>
        <w:t>11</w:t>
      </w:r>
      <w:r w:rsidRPr="000D2481" w:rsidR="007C20E2">
        <w:rPr>
          <w:sz w:val="18"/>
        </w:rPr>
        <w:t xml:space="preserve"> </w:t>
      </w:r>
      <w:r w:rsidRPr="000D2481">
        <w:rPr>
          <w:sz w:val="18"/>
        </w:rPr>
        <w:t>bin</w:t>
      </w:r>
      <w:r w:rsidRPr="000D2481" w:rsidR="007C20E2">
        <w:rPr>
          <w:sz w:val="18"/>
        </w:rPr>
        <w:t xml:space="preserve"> </w:t>
      </w:r>
      <w:r w:rsidRPr="000D2481">
        <w:rPr>
          <w:sz w:val="18"/>
        </w:rPr>
        <w:t>öğrenci</w:t>
      </w:r>
      <w:r w:rsidRPr="000D2481" w:rsidR="007C20E2">
        <w:rPr>
          <w:sz w:val="18"/>
        </w:rPr>
        <w:t xml:space="preserve"> </w:t>
      </w:r>
      <w:r w:rsidRPr="000D2481">
        <w:rPr>
          <w:sz w:val="18"/>
        </w:rPr>
        <w:t>olduğunu…</w:t>
      </w:r>
    </w:p>
    <w:p w:rsidRPr="000D2481" w:rsidR="00D419C3" w:rsidP="000D2481" w:rsidRDefault="00D419C3">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New</w:t>
      </w:r>
      <w:r w:rsidRPr="000D2481" w:rsidR="007C20E2">
        <w:rPr>
          <w:sz w:val="18"/>
        </w:rPr>
        <w:t xml:space="preserve"> </w:t>
      </w:r>
      <w:r w:rsidRPr="000D2481">
        <w:rPr>
          <w:sz w:val="18"/>
        </w:rPr>
        <w:t>York’ta</w:t>
      </w:r>
      <w:r w:rsidRPr="000D2481" w:rsidR="007C20E2">
        <w:rPr>
          <w:sz w:val="18"/>
        </w:rPr>
        <w:t xml:space="preserve"> </w:t>
      </w:r>
      <w:r w:rsidRPr="000D2481">
        <w:rPr>
          <w:sz w:val="18"/>
        </w:rPr>
        <w:t>da</w:t>
      </w:r>
      <w:r w:rsidRPr="000D2481" w:rsidR="007C20E2">
        <w:rPr>
          <w:sz w:val="18"/>
        </w:rPr>
        <w:t xml:space="preserve"> </w:t>
      </w:r>
      <w:r w:rsidRPr="000D2481">
        <w:rPr>
          <w:sz w:val="18"/>
        </w:rPr>
        <w:t>300</w:t>
      </w:r>
      <w:r w:rsidRPr="000D2481" w:rsidR="007C20E2">
        <w:rPr>
          <w:sz w:val="18"/>
        </w:rPr>
        <w:t xml:space="preserve"> </w:t>
      </w:r>
      <w:r w:rsidRPr="000D2481">
        <w:rPr>
          <w:sz w:val="18"/>
        </w:rPr>
        <w:t>bin</w:t>
      </w:r>
      <w:r w:rsidRPr="000D2481" w:rsidR="007C20E2">
        <w:rPr>
          <w:sz w:val="18"/>
        </w:rPr>
        <w:t xml:space="preserve"> </w:t>
      </w:r>
      <w:r w:rsidRPr="000D2481">
        <w:rPr>
          <w:sz w:val="18"/>
        </w:rPr>
        <w:t>var.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…bunların</w:t>
      </w:r>
      <w:r w:rsidRPr="000D2481" w:rsidR="007C20E2">
        <w:rPr>
          <w:sz w:val="18"/>
        </w:rPr>
        <w:t xml:space="preserve"> </w:t>
      </w:r>
      <w:r w:rsidRPr="000D2481">
        <w:rPr>
          <w:sz w:val="18"/>
        </w:rPr>
        <w:t>7</w:t>
      </w:r>
      <w:r w:rsidRPr="000D2481" w:rsidR="007C20E2">
        <w:rPr>
          <w:sz w:val="18"/>
        </w:rPr>
        <w:t xml:space="preserve"> </w:t>
      </w:r>
      <w:r w:rsidRPr="000D2481">
        <w:rPr>
          <w:sz w:val="18"/>
        </w:rPr>
        <w:t>bininin</w:t>
      </w:r>
      <w:r w:rsidRPr="000D2481" w:rsidR="007C20E2">
        <w:rPr>
          <w:sz w:val="18"/>
        </w:rPr>
        <w:t xml:space="preserve"> </w:t>
      </w:r>
      <w:r w:rsidRPr="000D2481">
        <w:rPr>
          <w:sz w:val="18"/>
        </w:rPr>
        <w:t>lisansüstü,</w:t>
      </w:r>
      <w:r w:rsidRPr="000D2481" w:rsidR="007C20E2">
        <w:rPr>
          <w:sz w:val="18"/>
        </w:rPr>
        <w:t xml:space="preserve"> </w:t>
      </w:r>
      <w:r w:rsidRPr="000D2481">
        <w:rPr>
          <w:sz w:val="18"/>
        </w:rPr>
        <w:t>4</w:t>
      </w:r>
      <w:r w:rsidRPr="000D2481" w:rsidR="007C20E2">
        <w:rPr>
          <w:sz w:val="18"/>
        </w:rPr>
        <w:t xml:space="preserve"> </w:t>
      </w:r>
      <w:r w:rsidRPr="000D2481">
        <w:rPr>
          <w:sz w:val="18"/>
        </w:rPr>
        <w:t>bininin</w:t>
      </w:r>
      <w:r w:rsidRPr="000D2481" w:rsidR="007C20E2">
        <w:rPr>
          <w:sz w:val="18"/>
        </w:rPr>
        <w:t xml:space="preserve"> </w:t>
      </w:r>
      <w:r w:rsidRPr="000D2481">
        <w:rPr>
          <w:sz w:val="18"/>
        </w:rPr>
        <w:t>ise</w:t>
      </w:r>
      <w:r w:rsidRPr="000D2481" w:rsidR="007C20E2">
        <w:rPr>
          <w:sz w:val="18"/>
        </w:rPr>
        <w:t xml:space="preserve"> </w:t>
      </w:r>
      <w:r w:rsidRPr="000D2481">
        <w:rPr>
          <w:sz w:val="18"/>
        </w:rPr>
        <w:t>lisans</w:t>
      </w:r>
      <w:r w:rsidRPr="000D2481" w:rsidR="007C20E2">
        <w:rPr>
          <w:sz w:val="18"/>
        </w:rPr>
        <w:t xml:space="preserve"> </w:t>
      </w:r>
      <w:r w:rsidRPr="000D2481">
        <w:rPr>
          <w:sz w:val="18"/>
        </w:rPr>
        <w:t>öğrencisi</w:t>
      </w:r>
      <w:r w:rsidRPr="000D2481" w:rsidR="007C20E2">
        <w:rPr>
          <w:sz w:val="18"/>
        </w:rPr>
        <w:t xml:space="preserve"> </w:t>
      </w:r>
      <w:r w:rsidRPr="000D2481">
        <w:rPr>
          <w:sz w:val="18"/>
        </w:rPr>
        <w:t>olduğunu</w:t>
      </w:r>
      <w:r w:rsidRPr="000D2481" w:rsidR="007C20E2">
        <w:rPr>
          <w:sz w:val="18"/>
        </w:rPr>
        <w:t xml:space="preserve"> </w:t>
      </w:r>
      <w:r w:rsidRPr="000D2481">
        <w:rPr>
          <w:sz w:val="18"/>
        </w:rPr>
        <w:t>anlattı.</w:t>
      </w:r>
      <w:r w:rsidRPr="000D2481" w:rsidR="007C20E2">
        <w:rPr>
          <w:sz w:val="18"/>
        </w:rPr>
        <w:t xml:space="preserve"> </w:t>
      </w:r>
      <w:r w:rsidRPr="000D2481">
        <w:rPr>
          <w:sz w:val="18"/>
        </w:rPr>
        <w:t>Yine,</w:t>
      </w:r>
      <w:r w:rsidRPr="000D2481" w:rsidR="007C20E2">
        <w:rPr>
          <w:sz w:val="18"/>
        </w:rPr>
        <w:t xml:space="preserve"> </w:t>
      </w:r>
      <w:r w:rsidRPr="000D2481">
        <w:rPr>
          <w:sz w:val="18"/>
        </w:rPr>
        <w:t>Amerika’daki</w:t>
      </w:r>
      <w:r w:rsidRPr="000D2481" w:rsidR="007C20E2">
        <w:rPr>
          <w:sz w:val="18"/>
        </w:rPr>
        <w:t xml:space="preserve"> </w:t>
      </w:r>
      <w:r w:rsidRPr="000D2481">
        <w:rPr>
          <w:sz w:val="18"/>
        </w:rPr>
        <w:t>Harvard</w:t>
      </w:r>
      <w:r w:rsidRPr="000D2481" w:rsidR="007C20E2">
        <w:rPr>
          <w:sz w:val="18"/>
        </w:rPr>
        <w:t xml:space="preserve"> </w:t>
      </w:r>
      <w:r w:rsidRPr="000D2481">
        <w:rPr>
          <w:sz w:val="18"/>
        </w:rPr>
        <w:t>Üniversitesinin</w:t>
      </w:r>
      <w:r w:rsidRPr="000D2481" w:rsidR="007C20E2">
        <w:rPr>
          <w:sz w:val="18"/>
        </w:rPr>
        <w:t xml:space="preserve"> </w:t>
      </w:r>
      <w:r w:rsidRPr="000D2481">
        <w:rPr>
          <w:sz w:val="18"/>
        </w:rPr>
        <w:t>öğrenci</w:t>
      </w:r>
      <w:r w:rsidRPr="000D2481" w:rsidR="007C20E2">
        <w:rPr>
          <w:sz w:val="18"/>
        </w:rPr>
        <w:t xml:space="preserve"> </w:t>
      </w:r>
      <w:r w:rsidRPr="000D2481">
        <w:rPr>
          <w:sz w:val="18"/>
        </w:rPr>
        <w:t>sayısının</w:t>
      </w:r>
      <w:r w:rsidRPr="000D2481" w:rsidR="007C20E2">
        <w:rPr>
          <w:sz w:val="18"/>
        </w:rPr>
        <w:t xml:space="preserve"> </w:t>
      </w:r>
      <w:r w:rsidRPr="000D2481">
        <w:rPr>
          <w:sz w:val="18"/>
        </w:rPr>
        <w:t>22</w:t>
      </w:r>
      <w:r w:rsidRPr="000D2481" w:rsidR="007C20E2">
        <w:rPr>
          <w:sz w:val="18"/>
        </w:rPr>
        <w:t xml:space="preserve"> </w:t>
      </w:r>
      <w:r w:rsidRPr="000D2481">
        <w:rPr>
          <w:sz w:val="18"/>
        </w:rPr>
        <w:t>bin</w:t>
      </w:r>
      <w:r w:rsidRPr="000D2481" w:rsidR="007C20E2">
        <w:rPr>
          <w:sz w:val="18"/>
        </w:rPr>
        <w:t xml:space="preserve"> </w:t>
      </w:r>
      <w:r w:rsidRPr="000D2481">
        <w:rPr>
          <w:sz w:val="18"/>
        </w:rPr>
        <w:t>dolayında</w:t>
      </w:r>
      <w:r w:rsidRPr="000D2481" w:rsidR="007C20E2">
        <w:rPr>
          <w:sz w:val="18"/>
        </w:rPr>
        <w:t xml:space="preserve"> </w:t>
      </w:r>
      <w:r w:rsidRPr="000D2481">
        <w:rPr>
          <w:sz w:val="18"/>
        </w:rPr>
        <w:t>olduğunu,</w:t>
      </w:r>
      <w:r w:rsidRPr="000D2481" w:rsidR="007C20E2">
        <w:rPr>
          <w:sz w:val="18"/>
        </w:rPr>
        <w:t xml:space="preserve"> </w:t>
      </w:r>
      <w:r w:rsidRPr="000D2481">
        <w:rPr>
          <w:sz w:val="18"/>
        </w:rPr>
        <w:t>bunun</w:t>
      </w:r>
      <w:r w:rsidRPr="000D2481" w:rsidR="007C20E2">
        <w:rPr>
          <w:sz w:val="18"/>
        </w:rPr>
        <w:t xml:space="preserve"> </w:t>
      </w:r>
      <w:r w:rsidRPr="000D2481">
        <w:rPr>
          <w:sz w:val="18"/>
        </w:rPr>
        <w:t>17</w:t>
      </w:r>
      <w:r w:rsidRPr="000D2481" w:rsidR="007C20E2">
        <w:rPr>
          <w:sz w:val="18"/>
        </w:rPr>
        <w:t xml:space="preserve"> </w:t>
      </w:r>
      <w:r w:rsidRPr="000D2481">
        <w:rPr>
          <w:sz w:val="18"/>
        </w:rPr>
        <w:t>bininin</w:t>
      </w:r>
      <w:r w:rsidRPr="000D2481" w:rsidR="007C20E2">
        <w:rPr>
          <w:sz w:val="18"/>
        </w:rPr>
        <w:t xml:space="preserve"> </w:t>
      </w:r>
      <w:r w:rsidRPr="000D2481">
        <w:rPr>
          <w:sz w:val="18"/>
        </w:rPr>
        <w:t>lisansüstü,</w:t>
      </w:r>
      <w:r w:rsidRPr="000D2481" w:rsidR="007C20E2">
        <w:rPr>
          <w:sz w:val="18"/>
        </w:rPr>
        <w:t xml:space="preserve"> </w:t>
      </w:r>
      <w:r w:rsidRPr="000D2481">
        <w:rPr>
          <w:sz w:val="18"/>
        </w:rPr>
        <w:t>5</w:t>
      </w:r>
      <w:r w:rsidRPr="000D2481" w:rsidR="007C20E2">
        <w:rPr>
          <w:sz w:val="18"/>
        </w:rPr>
        <w:t xml:space="preserve"> </w:t>
      </w:r>
      <w:r w:rsidRPr="000D2481">
        <w:rPr>
          <w:sz w:val="18"/>
        </w:rPr>
        <w:t>bininin</w:t>
      </w:r>
      <w:r w:rsidRPr="000D2481" w:rsidR="007C20E2">
        <w:rPr>
          <w:sz w:val="18"/>
        </w:rPr>
        <w:t xml:space="preserve"> </w:t>
      </w:r>
      <w:r w:rsidRPr="000D2481">
        <w:rPr>
          <w:sz w:val="18"/>
        </w:rPr>
        <w:t>ise</w:t>
      </w:r>
      <w:r w:rsidRPr="000D2481" w:rsidR="007C20E2">
        <w:rPr>
          <w:sz w:val="18"/>
        </w:rPr>
        <w:t xml:space="preserve"> </w:t>
      </w:r>
      <w:r w:rsidRPr="000D2481">
        <w:rPr>
          <w:sz w:val="18"/>
        </w:rPr>
        <w:t>lisans</w:t>
      </w:r>
      <w:r w:rsidRPr="000D2481" w:rsidR="007C20E2">
        <w:rPr>
          <w:sz w:val="18"/>
        </w:rPr>
        <w:t xml:space="preserve"> </w:t>
      </w:r>
      <w:r w:rsidRPr="000D2481">
        <w:rPr>
          <w:sz w:val="18"/>
        </w:rPr>
        <w:t>öğrencisi</w:t>
      </w:r>
      <w:r w:rsidRPr="000D2481" w:rsidR="007C20E2">
        <w:rPr>
          <w:sz w:val="18"/>
        </w:rPr>
        <w:t xml:space="preserve"> </w:t>
      </w:r>
      <w:r w:rsidRPr="000D2481">
        <w:rPr>
          <w:sz w:val="18"/>
        </w:rPr>
        <w:t>olduğunun</w:t>
      </w:r>
      <w:r w:rsidRPr="000D2481" w:rsidR="007C20E2">
        <w:rPr>
          <w:sz w:val="18"/>
        </w:rPr>
        <w:t xml:space="preserve"> </w:t>
      </w:r>
      <w:r w:rsidRPr="000D2481">
        <w:rPr>
          <w:sz w:val="18"/>
        </w:rPr>
        <w:t>altını</w:t>
      </w:r>
      <w:r w:rsidRPr="000D2481" w:rsidR="007C20E2">
        <w:rPr>
          <w:sz w:val="18"/>
        </w:rPr>
        <w:t xml:space="preserve"> </w:t>
      </w:r>
      <w:r w:rsidRPr="000D2481">
        <w:rPr>
          <w:sz w:val="18"/>
        </w:rPr>
        <w:t>çizen</w:t>
      </w:r>
      <w:r w:rsidRPr="000D2481" w:rsidR="007C20E2">
        <w:rPr>
          <w:sz w:val="18"/>
        </w:rPr>
        <w:t xml:space="preserve"> </w:t>
      </w:r>
      <w:r w:rsidRPr="000D2481">
        <w:rPr>
          <w:sz w:val="18"/>
        </w:rPr>
        <w:t>Akbulut:</w:t>
      </w:r>
      <w:r w:rsidRPr="000D2481" w:rsidR="007C20E2">
        <w:rPr>
          <w:sz w:val="18"/>
        </w:rPr>
        <w:t xml:space="preserve"> </w:t>
      </w:r>
      <w:r w:rsidRPr="000D2481">
        <w:rPr>
          <w:sz w:val="18"/>
        </w:rPr>
        <w:t>“Harvard</w:t>
      </w:r>
      <w:r w:rsidRPr="000D2481" w:rsidR="007C20E2">
        <w:rPr>
          <w:sz w:val="18"/>
        </w:rPr>
        <w:t xml:space="preserve"> </w:t>
      </w:r>
      <w:r w:rsidRPr="000D2481">
        <w:rPr>
          <w:sz w:val="18"/>
        </w:rPr>
        <w:t>ve</w:t>
      </w:r>
      <w:r w:rsidRPr="000D2481" w:rsidR="007C20E2">
        <w:rPr>
          <w:sz w:val="18"/>
        </w:rPr>
        <w:t xml:space="preserve"> </w:t>
      </w:r>
      <w:r w:rsidRPr="000D2481">
        <w:rPr>
          <w:sz w:val="18"/>
        </w:rPr>
        <w:t>MIT’nin</w:t>
      </w:r>
      <w:r w:rsidRPr="000D2481" w:rsidR="007C20E2">
        <w:rPr>
          <w:sz w:val="18"/>
        </w:rPr>
        <w:t xml:space="preserve"> </w:t>
      </w:r>
      <w:r w:rsidRPr="000D2481">
        <w:rPr>
          <w:sz w:val="18"/>
        </w:rPr>
        <w:t>öğrenci</w:t>
      </w:r>
      <w:r w:rsidRPr="000D2481" w:rsidR="007C20E2">
        <w:rPr>
          <w:sz w:val="18"/>
        </w:rPr>
        <w:t xml:space="preserve"> </w:t>
      </w:r>
      <w:r w:rsidRPr="000D2481">
        <w:rPr>
          <w:sz w:val="18"/>
        </w:rPr>
        <w:t>sayısına</w:t>
      </w:r>
      <w:r w:rsidRPr="000D2481" w:rsidR="007C20E2">
        <w:rPr>
          <w:sz w:val="18"/>
        </w:rPr>
        <w:t xml:space="preserve"> </w:t>
      </w:r>
      <w:r w:rsidRPr="000D2481">
        <w:rPr>
          <w:sz w:val="18"/>
        </w:rPr>
        <w:t>ve</w:t>
      </w:r>
      <w:r w:rsidRPr="000D2481" w:rsidR="007C20E2">
        <w:rPr>
          <w:sz w:val="18"/>
        </w:rPr>
        <w:t xml:space="preserve"> </w:t>
      </w:r>
      <w:r w:rsidRPr="000D2481">
        <w:rPr>
          <w:sz w:val="18"/>
        </w:rPr>
        <w:t>dünya</w:t>
      </w:r>
      <w:r w:rsidRPr="000D2481" w:rsidR="007C20E2">
        <w:rPr>
          <w:sz w:val="18"/>
        </w:rPr>
        <w:t xml:space="preserve"> </w:t>
      </w:r>
      <w:r w:rsidRPr="000D2481">
        <w:rPr>
          <w:sz w:val="18"/>
        </w:rPr>
        <w:t>sıralamalarında</w:t>
      </w:r>
      <w:r w:rsidRPr="000D2481" w:rsidR="007C20E2">
        <w:rPr>
          <w:sz w:val="18"/>
        </w:rPr>
        <w:t xml:space="preserve"> </w:t>
      </w:r>
      <w:r w:rsidRPr="000D2481">
        <w:rPr>
          <w:sz w:val="18"/>
        </w:rPr>
        <w:t>üst</w:t>
      </w:r>
      <w:r w:rsidRPr="000D2481" w:rsidR="007C20E2">
        <w:rPr>
          <w:sz w:val="18"/>
        </w:rPr>
        <w:t xml:space="preserve"> </w:t>
      </w:r>
      <w:r w:rsidRPr="000D2481">
        <w:rPr>
          <w:sz w:val="18"/>
        </w:rPr>
        <w:t>sıralarda</w:t>
      </w:r>
      <w:r w:rsidRPr="000D2481" w:rsidR="007C20E2">
        <w:rPr>
          <w:sz w:val="18"/>
        </w:rPr>
        <w:t xml:space="preserve"> </w:t>
      </w:r>
      <w:r w:rsidRPr="000D2481">
        <w:rPr>
          <w:sz w:val="18"/>
        </w:rPr>
        <w:t>yer</w:t>
      </w:r>
      <w:r w:rsidRPr="000D2481" w:rsidR="007C20E2">
        <w:rPr>
          <w:sz w:val="18"/>
        </w:rPr>
        <w:t xml:space="preserve"> </w:t>
      </w:r>
      <w:r w:rsidRPr="000D2481">
        <w:rPr>
          <w:sz w:val="18"/>
        </w:rPr>
        <w:t>almasına</w:t>
      </w:r>
      <w:r w:rsidRPr="000D2481" w:rsidR="007C20E2">
        <w:rPr>
          <w:sz w:val="18"/>
        </w:rPr>
        <w:t xml:space="preserve"> </w:t>
      </w:r>
      <w:r w:rsidRPr="000D2481">
        <w:rPr>
          <w:sz w:val="18"/>
        </w:rPr>
        <w:t>bakılırsa</w:t>
      </w:r>
      <w:r w:rsidRPr="000D2481" w:rsidR="007C20E2">
        <w:rPr>
          <w:sz w:val="18"/>
        </w:rPr>
        <w:t xml:space="preserve"> </w:t>
      </w:r>
      <w:r w:rsidRPr="000D2481">
        <w:rPr>
          <w:sz w:val="18"/>
        </w:rPr>
        <w:t>bunun</w:t>
      </w:r>
      <w:r w:rsidRPr="000D2481" w:rsidR="007C20E2">
        <w:rPr>
          <w:sz w:val="18"/>
        </w:rPr>
        <w:t xml:space="preserve"> </w:t>
      </w:r>
      <w:r w:rsidRPr="000D2481">
        <w:rPr>
          <w:sz w:val="18"/>
        </w:rPr>
        <w:t>bir</w:t>
      </w:r>
      <w:r w:rsidRPr="000D2481" w:rsidR="007C20E2">
        <w:rPr>
          <w:sz w:val="18"/>
        </w:rPr>
        <w:t xml:space="preserve"> </w:t>
      </w:r>
      <w:r w:rsidRPr="000D2481">
        <w:rPr>
          <w:sz w:val="18"/>
        </w:rPr>
        <w:t>anlamı</w:t>
      </w:r>
      <w:r w:rsidRPr="000D2481" w:rsidR="007C20E2">
        <w:rPr>
          <w:sz w:val="18"/>
        </w:rPr>
        <w:t xml:space="preserve"> </w:t>
      </w:r>
      <w:r w:rsidRPr="000D2481">
        <w:rPr>
          <w:sz w:val="18"/>
        </w:rPr>
        <w:t>var.</w:t>
      </w:r>
      <w:r w:rsidRPr="000D2481" w:rsidR="007C20E2">
        <w:rPr>
          <w:sz w:val="18"/>
        </w:rPr>
        <w:t xml:space="preserve"> </w:t>
      </w:r>
      <w:r w:rsidRPr="000D2481">
        <w:rPr>
          <w:sz w:val="18"/>
        </w:rPr>
        <w:t>Dünya</w:t>
      </w:r>
      <w:r w:rsidRPr="000D2481" w:rsidR="007C20E2">
        <w:rPr>
          <w:sz w:val="18"/>
        </w:rPr>
        <w:t xml:space="preserve"> </w:t>
      </w:r>
      <w:r w:rsidRPr="000D2481">
        <w:rPr>
          <w:sz w:val="18"/>
        </w:rPr>
        <w:t>genelindeki</w:t>
      </w:r>
      <w:r w:rsidRPr="000D2481" w:rsidR="007C20E2">
        <w:rPr>
          <w:sz w:val="18"/>
        </w:rPr>
        <w:t xml:space="preserve"> </w:t>
      </w:r>
      <w:r w:rsidRPr="000D2481">
        <w:rPr>
          <w:sz w:val="18"/>
        </w:rPr>
        <w:t>trend</w:t>
      </w:r>
      <w:r w:rsidRPr="000D2481" w:rsidR="007C20E2">
        <w:rPr>
          <w:sz w:val="18"/>
        </w:rPr>
        <w:t xml:space="preserve"> </w:t>
      </w:r>
      <w:r w:rsidRPr="000D2481">
        <w:rPr>
          <w:sz w:val="18"/>
        </w:rPr>
        <w:t>de</w:t>
      </w:r>
      <w:r w:rsidRPr="000D2481" w:rsidR="007C20E2">
        <w:rPr>
          <w:sz w:val="18"/>
        </w:rPr>
        <w:t xml:space="preserve"> </w:t>
      </w:r>
      <w:r w:rsidRPr="000D2481">
        <w:rPr>
          <w:sz w:val="18"/>
        </w:rPr>
        <w:t>üniversitelerin</w:t>
      </w:r>
      <w:r w:rsidRPr="000D2481" w:rsidR="007C20E2">
        <w:rPr>
          <w:sz w:val="18"/>
        </w:rPr>
        <w:t xml:space="preserve"> </w:t>
      </w:r>
      <w:r w:rsidRPr="000D2481">
        <w:rPr>
          <w:sz w:val="18"/>
        </w:rPr>
        <w:t>çok</w:t>
      </w:r>
      <w:r w:rsidRPr="000D2481" w:rsidR="007C20E2">
        <w:rPr>
          <w:sz w:val="18"/>
        </w:rPr>
        <w:t xml:space="preserve"> </w:t>
      </w:r>
      <w:r w:rsidRPr="000D2481">
        <w:rPr>
          <w:sz w:val="18"/>
        </w:rPr>
        <w:t>büyümesine</w:t>
      </w:r>
      <w:r w:rsidRPr="000D2481" w:rsidR="007C20E2">
        <w:rPr>
          <w:sz w:val="18"/>
        </w:rPr>
        <w:t xml:space="preserve"> </w:t>
      </w:r>
      <w:r w:rsidRPr="000D2481">
        <w:rPr>
          <w:sz w:val="18"/>
        </w:rPr>
        <w:t>izin</w:t>
      </w:r>
      <w:r w:rsidRPr="000D2481" w:rsidR="007C20E2">
        <w:rPr>
          <w:sz w:val="18"/>
        </w:rPr>
        <w:t xml:space="preserve"> </w:t>
      </w:r>
      <w:r w:rsidRPr="000D2481">
        <w:rPr>
          <w:sz w:val="18"/>
        </w:rPr>
        <w:t>verilmemesi</w:t>
      </w:r>
      <w:r w:rsidRPr="000D2481" w:rsidR="007C20E2">
        <w:rPr>
          <w:sz w:val="18"/>
        </w:rPr>
        <w:t xml:space="preserve"> </w:t>
      </w:r>
      <w:r w:rsidRPr="000D2481">
        <w:rPr>
          <w:sz w:val="18"/>
        </w:rPr>
        <w:t>yönünde.</w:t>
      </w:r>
      <w:r w:rsidRPr="000D2481" w:rsidR="007C20E2">
        <w:rPr>
          <w:sz w:val="18"/>
        </w:rPr>
        <w:t xml:space="preserve"> </w:t>
      </w:r>
      <w:r w:rsidRPr="000D2481">
        <w:rPr>
          <w:sz w:val="18"/>
        </w:rPr>
        <w:t>Fransa’da</w:t>
      </w:r>
      <w:r w:rsidRPr="000D2481" w:rsidR="007C20E2">
        <w:rPr>
          <w:sz w:val="18"/>
        </w:rPr>
        <w:t xml:space="preserve"> </w:t>
      </w:r>
      <w:r w:rsidRPr="000D2481">
        <w:rPr>
          <w:sz w:val="18"/>
        </w:rPr>
        <w:t>da</w:t>
      </w:r>
      <w:r w:rsidRPr="000D2481" w:rsidR="007C20E2">
        <w:rPr>
          <w:sz w:val="18"/>
        </w:rPr>
        <w:t xml:space="preserve"> </w:t>
      </w:r>
      <w:r w:rsidRPr="000D2481">
        <w:rPr>
          <w:sz w:val="18"/>
        </w:rPr>
        <w:t>büyük</w:t>
      </w:r>
      <w:r w:rsidRPr="000D2481" w:rsidR="007C20E2">
        <w:rPr>
          <w:sz w:val="18"/>
        </w:rPr>
        <w:t xml:space="preserve"> </w:t>
      </w:r>
      <w:r w:rsidRPr="000D2481">
        <w:rPr>
          <w:sz w:val="18"/>
        </w:rPr>
        <w:t>üniversiteler</w:t>
      </w:r>
      <w:r w:rsidRPr="000D2481" w:rsidR="007C20E2">
        <w:rPr>
          <w:sz w:val="18"/>
        </w:rPr>
        <w:t xml:space="preserve"> </w:t>
      </w:r>
      <w:r w:rsidRPr="000D2481">
        <w:rPr>
          <w:sz w:val="18"/>
        </w:rPr>
        <w:t>bölündü.”</w:t>
      </w:r>
      <w:r w:rsidRPr="000D2481" w:rsidR="007C20E2">
        <w:rPr>
          <w:sz w:val="18"/>
        </w:rPr>
        <w:t xml:space="preserve"> </w:t>
      </w:r>
      <w:r w:rsidRPr="000D2481">
        <w:rPr>
          <w:sz w:val="18"/>
        </w:rPr>
        <w:t>Akbulut</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bölünmesini</w:t>
      </w:r>
      <w:r w:rsidRPr="000D2481" w:rsidR="007C20E2">
        <w:rPr>
          <w:sz w:val="18"/>
        </w:rPr>
        <w:t xml:space="preserve"> </w:t>
      </w:r>
      <w:r w:rsidRPr="000D2481">
        <w:rPr>
          <w:sz w:val="18"/>
        </w:rPr>
        <w:t>destekliyorum.”</w:t>
      </w:r>
      <w:r w:rsidRPr="000D2481" w:rsidR="007C20E2">
        <w:rPr>
          <w:sz w:val="18"/>
        </w:rPr>
        <w:t xml:space="preserve"> </w:t>
      </w:r>
      <w:r w:rsidRPr="000D2481">
        <w:rPr>
          <w:sz w:val="18"/>
        </w:rPr>
        <w:t>diyor,</w:t>
      </w:r>
      <w:r w:rsidRPr="000D2481" w:rsidR="007C20E2">
        <w:rPr>
          <w:sz w:val="18"/>
        </w:rPr>
        <w:t xml:space="preserve"> </w:t>
      </w:r>
      <w:r w:rsidRPr="000D2481">
        <w:rPr>
          <w:sz w:val="18"/>
        </w:rPr>
        <w:t>“Dünyadaki</w:t>
      </w:r>
      <w:r w:rsidRPr="000D2481" w:rsidR="007C20E2">
        <w:rPr>
          <w:sz w:val="18"/>
        </w:rPr>
        <w:t xml:space="preserve"> </w:t>
      </w:r>
      <w:r w:rsidRPr="000D2481">
        <w:rPr>
          <w:sz w:val="18"/>
        </w:rPr>
        <w:t>örneklerini</w:t>
      </w:r>
      <w:r w:rsidRPr="000D2481" w:rsidR="007C20E2">
        <w:rPr>
          <w:sz w:val="18"/>
        </w:rPr>
        <w:t xml:space="preserve"> </w:t>
      </w:r>
      <w:r w:rsidRPr="000D2481">
        <w:rPr>
          <w:sz w:val="18"/>
        </w:rPr>
        <w:t>incelediğimizde,</w:t>
      </w:r>
      <w:r w:rsidRPr="000D2481" w:rsidR="007C20E2">
        <w:rPr>
          <w:sz w:val="18"/>
        </w:rPr>
        <w:t xml:space="preserve"> </w:t>
      </w:r>
      <w:r w:rsidRPr="000D2481">
        <w:rPr>
          <w:sz w:val="18"/>
        </w:rPr>
        <w:t>üniversitelerin</w:t>
      </w:r>
      <w:r w:rsidRPr="000D2481" w:rsidR="007C20E2">
        <w:rPr>
          <w:sz w:val="18"/>
        </w:rPr>
        <w:t xml:space="preserve"> </w:t>
      </w:r>
      <w:r w:rsidRPr="000D2481">
        <w:rPr>
          <w:sz w:val="18"/>
        </w:rPr>
        <w:t>yönetilmesinde</w:t>
      </w:r>
      <w:r w:rsidRPr="000D2481" w:rsidR="007C20E2">
        <w:rPr>
          <w:sz w:val="18"/>
        </w:rPr>
        <w:t xml:space="preserve"> </w:t>
      </w:r>
      <w:r w:rsidRPr="000D2481">
        <w:rPr>
          <w:sz w:val="18"/>
        </w:rPr>
        <w:t>ideal</w:t>
      </w:r>
      <w:r w:rsidRPr="000D2481" w:rsidR="007C20E2">
        <w:rPr>
          <w:sz w:val="18"/>
        </w:rPr>
        <w:t xml:space="preserve"> </w:t>
      </w:r>
      <w:r w:rsidRPr="000D2481">
        <w:rPr>
          <w:sz w:val="18"/>
        </w:rPr>
        <w:t>öğrenci</w:t>
      </w:r>
      <w:r w:rsidRPr="000D2481" w:rsidR="007C20E2">
        <w:rPr>
          <w:sz w:val="18"/>
        </w:rPr>
        <w:t xml:space="preserve"> </w:t>
      </w:r>
      <w:r w:rsidRPr="000D2481">
        <w:rPr>
          <w:sz w:val="18"/>
        </w:rPr>
        <w:t>sayısının</w:t>
      </w:r>
      <w:r w:rsidRPr="000D2481" w:rsidR="007C20E2">
        <w:rPr>
          <w:sz w:val="18"/>
        </w:rPr>
        <w:t xml:space="preserve"> </w:t>
      </w:r>
      <w:r w:rsidRPr="000D2481">
        <w:rPr>
          <w:sz w:val="18"/>
        </w:rPr>
        <w:t>20-25</w:t>
      </w:r>
      <w:r w:rsidRPr="000D2481" w:rsidR="007C20E2">
        <w:rPr>
          <w:sz w:val="18"/>
        </w:rPr>
        <w:t xml:space="preserve"> </w:t>
      </w:r>
      <w:r w:rsidRPr="000D2481">
        <w:rPr>
          <w:sz w:val="18"/>
        </w:rPr>
        <w:t>bin</w:t>
      </w:r>
      <w:r w:rsidRPr="000D2481" w:rsidR="007C20E2">
        <w:rPr>
          <w:sz w:val="18"/>
        </w:rPr>
        <w:t xml:space="preserve"> </w:t>
      </w:r>
      <w:r w:rsidRPr="000D2481">
        <w:rPr>
          <w:sz w:val="18"/>
        </w:rPr>
        <w:t>olduğunu</w:t>
      </w:r>
      <w:r w:rsidRPr="000D2481" w:rsidR="007C20E2">
        <w:rPr>
          <w:sz w:val="18"/>
        </w:rPr>
        <w:t xml:space="preserve"> </w:t>
      </w:r>
      <w:r w:rsidRPr="000D2481">
        <w:rPr>
          <w:sz w:val="18"/>
        </w:rPr>
        <w:t>düşünüyorum.</w:t>
      </w:r>
      <w:r w:rsidRPr="000D2481" w:rsidR="007C20E2">
        <w:rPr>
          <w:sz w:val="18"/>
        </w:rPr>
        <w:t xml:space="preserve"> </w:t>
      </w:r>
      <w:r w:rsidRPr="000D2481">
        <w:rPr>
          <w:sz w:val="18"/>
        </w:rPr>
        <w:t>Bir</w:t>
      </w:r>
      <w:r w:rsidRPr="000D2481" w:rsidR="007C20E2">
        <w:rPr>
          <w:sz w:val="18"/>
        </w:rPr>
        <w:t xml:space="preserve"> </w:t>
      </w:r>
      <w:r w:rsidRPr="000D2481">
        <w:rPr>
          <w:sz w:val="18"/>
        </w:rPr>
        <w:t>üniversite</w:t>
      </w:r>
      <w:r w:rsidRPr="000D2481" w:rsidR="007C20E2">
        <w:rPr>
          <w:sz w:val="18"/>
        </w:rPr>
        <w:t xml:space="preserve"> </w:t>
      </w:r>
      <w:r w:rsidRPr="000D2481">
        <w:rPr>
          <w:sz w:val="18"/>
        </w:rPr>
        <w:t>öğrencisi</w:t>
      </w:r>
      <w:r w:rsidRPr="000D2481" w:rsidR="007C20E2">
        <w:rPr>
          <w:sz w:val="18"/>
        </w:rPr>
        <w:t xml:space="preserve"> </w:t>
      </w:r>
      <w:r w:rsidRPr="000D2481">
        <w:rPr>
          <w:sz w:val="18"/>
        </w:rPr>
        <w:t>50</w:t>
      </w:r>
      <w:r w:rsidRPr="000D2481" w:rsidR="007C20E2">
        <w:rPr>
          <w:sz w:val="18"/>
        </w:rPr>
        <w:t xml:space="preserve"> </w:t>
      </w:r>
      <w:r w:rsidRPr="000D2481">
        <w:rPr>
          <w:sz w:val="18"/>
        </w:rPr>
        <w:t>bin,</w:t>
      </w:r>
      <w:r w:rsidRPr="000D2481" w:rsidR="007C20E2">
        <w:rPr>
          <w:sz w:val="18"/>
        </w:rPr>
        <w:t xml:space="preserve"> </w:t>
      </w:r>
      <w:r w:rsidRPr="000D2481">
        <w:rPr>
          <w:sz w:val="18"/>
        </w:rPr>
        <w:t>100</w:t>
      </w:r>
      <w:r w:rsidRPr="000D2481" w:rsidR="007C20E2">
        <w:rPr>
          <w:sz w:val="18"/>
        </w:rPr>
        <w:t xml:space="preserve"> </w:t>
      </w:r>
      <w:r w:rsidRPr="000D2481">
        <w:rPr>
          <w:sz w:val="18"/>
        </w:rPr>
        <w:t>bin</w:t>
      </w:r>
      <w:r w:rsidRPr="000D2481" w:rsidR="007C20E2">
        <w:rPr>
          <w:sz w:val="18"/>
        </w:rPr>
        <w:t xml:space="preserve"> </w:t>
      </w:r>
      <w:r w:rsidRPr="000D2481">
        <w:rPr>
          <w:sz w:val="18"/>
        </w:rPr>
        <w:t>gibi</w:t>
      </w:r>
      <w:r w:rsidRPr="000D2481" w:rsidR="007C20E2">
        <w:rPr>
          <w:sz w:val="18"/>
        </w:rPr>
        <w:t xml:space="preserve"> </w:t>
      </w:r>
      <w:r w:rsidRPr="000D2481">
        <w:rPr>
          <w:sz w:val="18"/>
        </w:rPr>
        <w:t>rakamlara</w:t>
      </w:r>
      <w:r w:rsidRPr="000D2481" w:rsidR="007C20E2">
        <w:rPr>
          <w:sz w:val="18"/>
        </w:rPr>
        <w:t xml:space="preserve"> </w:t>
      </w:r>
      <w:r w:rsidRPr="000D2481">
        <w:rPr>
          <w:sz w:val="18"/>
        </w:rPr>
        <w:t>ulaşmışsa</w:t>
      </w:r>
      <w:r w:rsidRPr="000D2481" w:rsidR="007C20E2">
        <w:rPr>
          <w:sz w:val="18"/>
        </w:rPr>
        <w:t xml:space="preserve"> </w:t>
      </w:r>
      <w:r w:rsidRPr="000D2481">
        <w:rPr>
          <w:sz w:val="18"/>
        </w:rPr>
        <w:t>bu</w:t>
      </w:r>
      <w:r w:rsidRPr="000D2481" w:rsidR="007C20E2">
        <w:rPr>
          <w:sz w:val="18"/>
        </w:rPr>
        <w:t xml:space="preserve"> </w:t>
      </w:r>
      <w:r w:rsidRPr="000D2481">
        <w:rPr>
          <w:sz w:val="18"/>
        </w:rPr>
        <w:t>üniversitenin</w:t>
      </w:r>
      <w:r w:rsidRPr="000D2481" w:rsidR="007C20E2">
        <w:rPr>
          <w:sz w:val="18"/>
        </w:rPr>
        <w:t xml:space="preserve"> </w:t>
      </w:r>
      <w:r w:rsidRPr="000D2481">
        <w:rPr>
          <w:sz w:val="18"/>
        </w:rPr>
        <w:t>yönetiminin</w:t>
      </w:r>
      <w:r w:rsidRPr="000D2481" w:rsidR="007C20E2">
        <w:rPr>
          <w:sz w:val="18"/>
        </w:rPr>
        <w:t xml:space="preserve"> </w:t>
      </w:r>
      <w:r w:rsidRPr="000D2481">
        <w:rPr>
          <w:sz w:val="18"/>
        </w:rPr>
        <w:t>oldukça</w:t>
      </w:r>
      <w:r w:rsidRPr="000D2481" w:rsidR="007C20E2">
        <w:rPr>
          <w:sz w:val="18"/>
        </w:rPr>
        <w:t xml:space="preserve"> </w:t>
      </w:r>
      <w:r w:rsidRPr="000D2481">
        <w:rPr>
          <w:sz w:val="18"/>
        </w:rPr>
        <w:t>zor</w:t>
      </w:r>
      <w:r w:rsidRPr="000D2481" w:rsidR="007C20E2">
        <w:rPr>
          <w:sz w:val="18"/>
        </w:rPr>
        <w:t xml:space="preserve"> </w:t>
      </w:r>
      <w:r w:rsidRPr="000D2481">
        <w:rPr>
          <w:sz w:val="18"/>
        </w:rPr>
        <w:t>olduğu</w:t>
      </w:r>
      <w:r w:rsidRPr="000D2481" w:rsidR="007C20E2">
        <w:rPr>
          <w:sz w:val="18"/>
        </w:rPr>
        <w:t xml:space="preserve"> </w:t>
      </w:r>
      <w:r w:rsidRPr="000D2481">
        <w:rPr>
          <w:sz w:val="18"/>
        </w:rPr>
        <w:t>ortadadır.</w:t>
      </w:r>
      <w:r w:rsidRPr="000D2481" w:rsidR="007C20E2">
        <w:rPr>
          <w:sz w:val="18"/>
        </w:rPr>
        <w:t xml:space="preserve"> </w:t>
      </w:r>
      <w:r w:rsidRPr="000D2481">
        <w:rPr>
          <w:sz w:val="18"/>
        </w:rPr>
        <w:t>Bu</w:t>
      </w:r>
      <w:r w:rsidRPr="000D2481" w:rsidR="007C20E2">
        <w:rPr>
          <w:sz w:val="18"/>
        </w:rPr>
        <w:t xml:space="preserve"> </w:t>
      </w:r>
      <w:r w:rsidRPr="000D2481">
        <w:rPr>
          <w:sz w:val="18"/>
        </w:rPr>
        <w:t>yönetmek</w:t>
      </w:r>
      <w:r w:rsidRPr="000D2481" w:rsidR="007C20E2">
        <w:rPr>
          <w:sz w:val="18"/>
        </w:rPr>
        <w:t xml:space="preserve"> </w:t>
      </w:r>
      <w:r w:rsidRPr="000D2481">
        <w:rPr>
          <w:sz w:val="18"/>
        </w:rPr>
        <w:t>değil,</w:t>
      </w:r>
      <w:r w:rsidRPr="000D2481" w:rsidR="007C20E2">
        <w:rPr>
          <w:sz w:val="18"/>
        </w:rPr>
        <w:t xml:space="preserve"> </w:t>
      </w:r>
      <w:r w:rsidRPr="000D2481">
        <w:rPr>
          <w:sz w:val="18"/>
        </w:rPr>
        <w:t>kendi</w:t>
      </w:r>
      <w:r w:rsidRPr="000D2481" w:rsidR="007C20E2">
        <w:rPr>
          <w:sz w:val="18"/>
        </w:rPr>
        <w:t xml:space="preserve"> </w:t>
      </w:r>
      <w:r w:rsidRPr="000D2481">
        <w:rPr>
          <w:sz w:val="18"/>
        </w:rPr>
        <w:t>hâline</w:t>
      </w:r>
      <w:r w:rsidRPr="000D2481" w:rsidR="007C20E2">
        <w:rPr>
          <w:sz w:val="18"/>
        </w:rPr>
        <w:t xml:space="preserve"> </w:t>
      </w:r>
      <w:r w:rsidRPr="000D2481">
        <w:rPr>
          <w:sz w:val="18"/>
        </w:rPr>
        <w:t>bırakmaktır.</w:t>
      </w:r>
      <w:r w:rsidRPr="000D2481" w:rsidR="007C20E2">
        <w:rPr>
          <w:sz w:val="18"/>
        </w:rPr>
        <w:t xml:space="preserve"> </w:t>
      </w:r>
      <w:r w:rsidRPr="000D2481">
        <w:rPr>
          <w:sz w:val="18"/>
        </w:rPr>
        <w:t>Üniversitelerimiz,</w:t>
      </w:r>
      <w:r w:rsidRPr="000D2481" w:rsidR="007C20E2">
        <w:rPr>
          <w:sz w:val="18"/>
        </w:rPr>
        <w:t xml:space="preserve"> </w:t>
      </w:r>
      <w:r w:rsidRPr="000D2481">
        <w:rPr>
          <w:sz w:val="18"/>
        </w:rPr>
        <w:t>dinamik</w:t>
      </w:r>
      <w:r w:rsidRPr="000D2481" w:rsidR="007C20E2">
        <w:rPr>
          <w:sz w:val="18"/>
        </w:rPr>
        <w:t xml:space="preserve"> </w:t>
      </w:r>
      <w:r w:rsidRPr="000D2481">
        <w:rPr>
          <w:sz w:val="18"/>
        </w:rPr>
        <w:t>olmak,</w:t>
      </w:r>
      <w:r w:rsidRPr="000D2481" w:rsidR="007C20E2">
        <w:rPr>
          <w:sz w:val="18"/>
        </w:rPr>
        <w:t xml:space="preserve"> </w:t>
      </w:r>
      <w:r w:rsidRPr="000D2481">
        <w:rPr>
          <w:sz w:val="18"/>
        </w:rPr>
        <w:t>dünyayla</w:t>
      </w:r>
      <w:r w:rsidRPr="000D2481" w:rsidR="007C20E2">
        <w:rPr>
          <w:sz w:val="18"/>
        </w:rPr>
        <w:t xml:space="preserve"> </w:t>
      </w:r>
      <w:r w:rsidRPr="000D2481">
        <w:rPr>
          <w:sz w:val="18"/>
        </w:rPr>
        <w:t>yarışa</w:t>
      </w:r>
      <w:r w:rsidRPr="000D2481" w:rsidR="007C20E2">
        <w:rPr>
          <w:sz w:val="18"/>
        </w:rPr>
        <w:t xml:space="preserve"> </w:t>
      </w:r>
      <w:r w:rsidRPr="000D2481">
        <w:rPr>
          <w:sz w:val="18"/>
        </w:rPr>
        <w:t>girip</w:t>
      </w:r>
      <w:r w:rsidRPr="000D2481" w:rsidR="007C20E2">
        <w:rPr>
          <w:sz w:val="18"/>
        </w:rPr>
        <w:t xml:space="preserve"> </w:t>
      </w:r>
      <w:r w:rsidRPr="000D2481">
        <w:rPr>
          <w:sz w:val="18"/>
        </w:rPr>
        <w:t>iyi</w:t>
      </w:r>
      <w:r w:rsidRPr="000D2481" w:rsidR="007C20E2">
        <w:rPr>
          <w:sz w:val="18"/>
        </w:rPr>
        <w:t xml:space="preserve"> </w:t>
      </w:r>
      <w:r w:rsidRPr="000D2481">
        <w:rPr>
          <w:sz w:val="18"/>
        </w:rPr>
        <w:t>yerlere</w:t>
      </w:r>
      <w:r w:rsidRPr="000D2481" w:rsidR="007C20E2">
        <w:rPr>
          <w:sz w:val="18"/>
        </w:rPr>
        <w:t xml:space="preserve"> </w:t>
      </w:r>
      <w:r w:rsidRPr="000D2481">
        <w:rPr>
          <w:sz w:val="18"/>
        </w:rPr>
        <w:t>ulaşmak</w:t>
      </w:r>
      <w:r w:rsidRPr="000D2481" w:rsidR="007C20E2">
        <w:rPr>
          <w:sz w:val="18"/>
        </w:rPr>
        <w:t xml:space="preserve"> </w:t>
      </w:r>
      <w:r w:rsidRPr="000D2481">
        <w:rPr>
          <w:sz w:val="18"/>
        </w:rPr>
        <w:t>ve</w:t>
      </w:r>
      <w:r w:rsidRPr="000D2481" w:rsidR="007C20E2">
        <w:rPr>
          <w:sz w:val="18"/>
        </w:rPr>
        <w:t xml:space="preserve"> </w:t>
      </w:r>
      <w:r w:rsidRPr="000D2481">
        <w:rPr>
          <w:sz w:val="18"/>
        </w:rPr>
        <w:t>iyi</w:t>
      </w:r>
      <w:r w:rsidRPr="000D2481" w:rsidR="007C20E2">
        <w:rPr>
          <w:sz w:val="18"/>
        </w:rPr>
        <w:t xml:space="preserve"> </w:t>
      </w:r>
      <w:r w:rsidRPr="000D2481">
        <w:rPr>
          <w:sz w:val="18"/>
        </w:rPr>
        <w:t>öğrenci</w:t>
      </w:r>
      <w:r w:rsidRPr="000D2481" w:rsidR="007C20E2">
        <w:rPr>
          <w:sz w:val="18"/>
        </w:rPr>
        <w:t xml:space="preserve"> </w:t>
      </w:r>
      <w:r w:rsidRPr="000D2481">
        <w:rPr>
          <w:sz w:val="18"/>
        </w:rPr>
        <w:t>yetiştirmek</w:t>
      </w:r>
      <w:r w:rsidRPr="000D2481" w:rsidR="007C20E2">
        <w:rPr>
          <w:sz w:val="18"/>
        </w:rPr>
        <w:t xml:space="preserve"> </w:t>
      </w:r>
      <w:r w:rsidRPr="000D2481">
        <w:rPr>
          <w:sz w:val="18"/>
        </w:rPr>
        <w:t>istiyorlarsa</w:t>
      </w:r>
      <w:r w:rsidRPr="000D2481" w:rsidR="007C20E2">
        <w:rPr>
          <w:sz w:val="18"/>
        </w:rPr>
        <w:t xml:space="preserve"> </w:t>
      </w:r>
      <w:r w:rsidRPr="000D2481">
        <w:rPr>
          <w:sz w:val="18"/>
        </w:rPr>
        <w:t>tabii</w:t>
      </w:r>
      <w:r w:rsidRPr="000D2481" w:rsidR="007C20E2">
        <w:rPr>
          <w:sz w:val="18"/>
        </w:rPr>
        <w:t xml:space="preserve"> </w:t>
      </w:r>
      <w:r w:rsidRPr="000D2481">
        <w:rPr>
          <w:sz w:val="18"/>
        </w:rPr>
        <w:t>ki</w:t>
      </w:r>
      <w:r w:rsidRPr="000D2481" w:rsidR="007C20E2">
        <w:rPr>
          <w:sz w:val="18"/>
        </w:rPr>
        <w:t xml:space="preserve"> </w:t>
      </w:r>
      <w:r w:rsidRPr="000D2481">
        <w:rPr>
          <w:sz w:val="18"/>
        </w:rPr>
        <w:t>makul</w:t>
      </w:r>
      <w:r w:rsidRPr="000D2481" w:rsidR="007C20E2">
        <w:rPr>
          <w:sz w:val="18"/>
        </w:rPr>
        <w:t xml:space="preserve"> </w:t>
      </w:r>
      <w:r w:rsidRPr="000D2481">
        <w:rPr>
          <w:sz w:val="18"/>
        </w:rPr>
        <w:t>oranda</w:t>
      </w:r>
      <w:r w:rsidRPr="000D2481" w:rsidR="007C20E2">
        <w:rPr>
          <w:sz w:val="18"/>
        </w:rPr>
        <w:t xml:space="preserve"> </w:t>
      </w:r>
      <w:r w:rsidRPr="000D2481">
        <w:rPr>
          <w:sz w:val="18"/>
        </w:rPr>
        <w:t>küçülmeleri</w:t>
      </w:r>
      <w:r w:rsidRPr="000D2481" w:rsidR="007C20E2">
        <w:rPr>
          <w:sz w:val="18"/>
        </w:rPr>
        <w:t xml:space="preserve"> </w:t>
      </w:r>
      <w:r w:rsidRPr="000D2481">
        <w:rPr>
          <w:sz w:val="18"/>
        </w:rPr>
        <w:t>lazım,</w:t>
      </w:r>
      <w:r w:rsidRPr="000D2481" w:rsidR="007C20E2">
        <w:rPr>
          <w:sz w:val="18"/>
        </w:rPr>
        <w:t xml:space="preserve"> </w:t>
      </w:r>
      <w:r w:rsidRPr="000D2481">
        <w:rPr>
          <w:sz w:val="18"/>
        </w:rPr>
        <w:t>daha</w:t>
      </w:r>
      <w:r w:rsidRPr="000D2481" w:rsidR="007C20E2">
        <w:rPr>
          <w:sz w:val="18"/>
        </w:rPr>
        <w:t xml:space="preserve"> </w:t>
      </w:r>
      <w:r w:rsidRPr="000D2481">
        <w:rPr>
          <w:sz w:val="18"/>
        </w:rPr>
        <w:t>doğrusu</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da</w:t>
      </w:r>
      <w:r w:rsidRPr="000D2481" w:rsidR="007C20E2">
        <w:rPr>
          <w:sz w:val="18"/>
        </w:rPr>
        <w:t xml:space="preserve"> </w:t>
      </w:r>
      <w:r w:rsidRPr="000D2481">
        <w:rPr>
          <w:sz w:val="18"/>
        </w:rPr>
        <w:t>büyütülmemeleri</w:t>
      </w:r>
      <w:r w:rsidRPr="000D2481" w:rsidR="007C20E2">
        <w:rPr>
          <w:sz w:val="18"/>
        </w:rPr>
        <w:t xml:space="preserve"> </w:t>
      </w:r>
      <w:r w:rsidRPr="000D2481">
        <w:rPr>
          <w:sz w:val="18"/>
        </w:rPr>
        <w:t>gerekir.”</w:t>
      </w:r>
      <w:r w:rsidRPr="000D2481" w:rsidR="007C20E2">
        <w:rPr>
          <w:sz w:val="18"/>
        </w:rPr>
        <w:t xml:space="preserve"> </w:t>
      </w:r>
      <w:r w:rsidRPr="000D2481">
        <w:rPr>
          <w:sz w:val="18"/>
        </w:rPr>
        <w:t>diye</w:t>
      </w:r>
      <w:r w:rsidRPr="000D2481" w:rsidR="007C20E2">
        <w:rPr>
          <w:sz w:val="18"/>
        </w:rPr>
        <w:t xml:space="preserve"> </w:t>
      </w:r>
      <w:r w:rsidRPr="000D2481">
        <w:rPr>
          <w:sz w:val="18"/>
        </w:rPr>
        <w:t>de</w:t>
      </w:r>
      <w:r w:rsidRPr="000D2481" w:rsidR="007C20E2">
        <w:rPr>
          <w:sz w:val="18"/>
        </w:rPr>
        <w:t xml:space="preserve"> </w:t>
      </w:r>
      <w:r w:rsidRPr="000D2481">
        <w:rPr>
          <w:sz w:val="18"/>
        </w:rPr>
        <w:t>not</w:t>
      </w:r>
      <w:r w:rsidRPr="000D2481" w:rsidR="007C20E2">
        <w:rPr>
          <w:sz w:val="18"/>
        </w:rPr>
        <w:t xml:space="preserve"> </w:t>
      </w:r>
      <w:r w:rsidRPr="000D2481">
        <w:rPr>
          <w:sz w:val="18"/>
        </w:rPr>
        <w:t>koyuyor.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Tek</w:t>
      </w:r>
      <w:r w:rsidRPr="000D2481" w:rsidR="007C20E2">
        <w:rPr>
          <w:sz w:val="18"/>
        </w:rPr>
        <w:t xml:space="preserve"> </w:t>
      </w:r>
      <w:r w:rsidRPr="000D2481">
        <w:rPr>
          <w:sz w:val="18"/>
        </w:rPr>
        <w:t>adam</w:t>
      </w:r>
      <w:r w:rsidRPr="000D2481" w:rsidR="007C20E2">
        <w:rPr>
          <w:sz w:val="18"/>
        </w:rPr>
        <w:t xml:space="preserve"> </w:t>
      </w:r>
      <w:r w:rsidRPr="000D2481">
        <w:rPr>
          <w:sz w:val="18"/>
        </w:rPr>
        <w:t>gibi</w:t>
      </w:r>
      <w:r w:rsidRPr="000D2481" w:rsidR="007C20E2">
        <w:rPr>
          <w:sz w:val="18"/>
        </w:rPr>
        <w:t xml:space="preserve"> </w:t>
      </w:r>
      <w:r w:rsidRPr="000D2481">
        <w:rPr>
          <w:sz w:val="18"/>
        </w:rPr>
        <w:t>düşünüyorsunuz.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Bakın,</w:t>
      </w:r>
      <w:r w:rsidRPr="000D2481" w:rsidR="007C20E2">
        <w:rPr>
          <w:sz w:val="18"/>
        </w:rPr>
        <w:t xml:space="preserve"> </w:t>
      </w:r>
      <w:r w:rsidRPr="000D2481">
        <w:rPr>
          <w:sz w:val="18"/>
        </w:rPr>
        <w:t>önümde</w:t>
      </w:r>
      <w:r w:rsidRPr="000D2481" w:rsidR="007C20E2">
        <w:rPr>
          <w:sz w:val="18"/>
        </w:rPr>
        <w:t xml:space="preserve"> </w:t>
      </w:r>
      <w:r w:rsidRPr="000D2481">
        <w:rPr>
          <w:sz w:val="18"/>
        </w:rPr>
        <w:t>Oxford</w:t>
      </w:r>
      <w:r w:rsidRPr="000D2481" w:rsidR="007C20E2">
        <w:rPr>
          <w:sz w:val="18"/>
        </w:rPr>
        <w:t xml:space="preserve"> </w:t>
      </w:r>
      <w:r w:rsidRPr="000D2481">
        <w:rPr>
          <w:sz w:val="18"/>
        </w:rPr>
        <w:t>Üniversitesi</w:t>
      </w:r>
      <w:r w:rsidRPr="000D2481" w:rsidR="007C20E2">
        <w:rPr>
          <w:sz w:val="18"/>
        </w:rPr>
        <w:t xml:space="preserve"> </w:t>
      </w:r>
      <w:r w:rsidRPr="000D2481">
        <w:rPr>
          <w:sz w:val="18"/>
        </w:rPr>
        <w:t>var,</w:t>
      </w:r>
      <w:r w:rsidRPr="000D2481" w:rsidR="007C20E2">
        <w:rPr>
          <w:sz w:val="18"/>
        </w:rPr>
        <w:t xml:space="preserve"> </w:t>
      </w:r>
      <w:r w:rsidRPr="000D2481">
        <w:rPr>
          <w:sz w:val="18"/>
        </w:rPr>
        <w:t>1096’da</w:t>
      </w:r>
      <w:r w:rsidRPr="000D2481" w:rsidR="007C20E2">
        <w:rPr>
          <w:sz w:val="18"/>
        </w:rPr>
        <w:t xml:space="preserve"> </w:t>
      </w:r>
      <w:r w:rsidRPr="000D2481">
        <w:rPr>
          <w:sz w:val="18"/>
        </w:rPr>
        <w:t>kurulmuş,</w:t>
      </w:r>
      <w:r w:rsidRPr="000D2481" w:rsidR="007C20E2">
        <w:rPr>
          <w:sz w:val="18"/>
        </w:rPr>
        <w:t xml:space="preserve"> </w:t>
      </w:r>
      <w:r w:rsidRPr="000D2481">
        <w:rPr>
          <w:sz w:val="18"/>
        </w:rPr>
        <w:t>öğrenci</w:t>
      </w:r>
      <w:r w:rsidRPr="000D2481" w:rsidR="007C20E2">
        <w:rPr>
          <w:sz w:val="18"/>
        </w:rPr>
        <w:t xml:space="preserve"> </w:t>
      </w:r>
      <w:r w:rsidRPr="000D2481">
        <w:rPr>
          <w:sz w:val="18"/>
        </w:rPr>
        <w:t>sayısı</w:t>
      </w:r>
      <w:r w:rsidRPr="000D2481" w:rsidR="007C20E2">
        <w:rPr>
          <w:sz w:val="18"/>
        </w:rPr>
        <w:t xml:space="preserve"> </w:t>
      </w:r>
      <w:r w:rsidRPr="000D2481">
        <w:rPr>
          <w:sz w:val="18"/>
        </w:rPr>
        <w:t>23.195.</w:t>
      </w:r>
      <w:r w:rsidRPr="000D2481" w:rsidR="007C20E2">
        <w:rPr>
          <w:sz w:val="18"/>
        </w:rPr>
        <w:t xml:space="preserve"> </w:t>
      </w:r>
      <w:r w:rsidRPr="000D2481">
        <w:rPr>
          <w:sz w:val="18"/>
        </w:rPr>
        <w:t>Cambridge</w:t>
      </w:r>
      <w:r w:rsidRPr="000D2481" w:rsidR="007C20E2">
        <w:rPr>
          <w:sz w:val="18"/>
        </w:rPr>
        <w:t xml:space="preserve"> </w:t>
      </w:r>
      <w:r w:rsidRPr="000D2481">
        <w:rPr>
          <w:sz w:val="18"/>
        </w:rPr>
        <w:t>Üniversitesi</w:t>
      </w:r>
      <w:r w:rsidRPr="000D2481" w:rsidR="007C20E2">
        <w:rPr>
          <w:sz w:val="18"/>
        </w:rPr>
        <w:t xml:space="preserve"> </w:t>
      </w:r>
      <w:r w:rsidRPr="000D2481">
        <w:rPr>
          <w:sz w:val="18"/>
        </w:rPr>
        <w:t>1209’da</w:t>
      </w:r>
      <w:r w:rsidRPr="000D2481" w:rsidR="007C20E2">
        <w:rPr>
          <w:sz w:val="18"/>
        </w:rPr>
        <w:t xml:space="preserve"> </w:t>
      </w:r>
      <w:r w:rsidRPr="000D2481">
        <w:rPr>
          <w:sz w:val="18"/>
        </w:rPr>
        <w:t>kurulmuş,</w:t>
      </w:r>
      <w:r w:rsidRPr="000D2481" w:rsidR="007C20E2">
        <w:rPr>
          <w:sz w:val="18"/>
        </w:rPr>
        <w:t xml:space="preserve"> </w:t>
      </w:r>
      <w:r w:rsidRPr="000D2481">
        <w:rPr>
          <w:sz w:val="18"/>
        </w:rPr>
        <w:t>öğrenci</w:t>
      </w:r>
      <w:r w:rsidRPr="000D2481" w:rsidR="007C20E2">
        <w:rPr>
          <w:sz w:val="18"/>
        </w:rPr>
        <w:t xml:space="preserve"> </w:t>
      </w:r>
      <w:r w:rsidRPr="000D2481">
        <w:rPr>
          <w:sz w:val="18"/>
        </w:rPr>
        <w:t>sayısı</w:t>
      </w:r>
      <w:r w:rsidRPr="000D2481" w:rsidR="007C20E2">
        <w:rPr>
          <w:sz w:val="18"/>
        </w:rPr>
        <w:t xml:space="preserve"> </w:t>
      </w:r>
      <w:r w:rsidRPr="000D2481">
        <w:rPr>
          <w:sz w:val="18"/>
        </w:rPr>
        <w:t>18.389.</w:t>
      </w:r>
      <w:r w:rsidRPr="000D2481" w:rsidR="007C20E2">
        <w:rPr>
          <w:sz w:val="18"/>
        </w:rPr>
        <w:t xml:space="preserve"> </w:t>
      </w:r>
      <w:r w:rsidRPr="000D2481">
        <w:rPr>
          <w:sz w:val="18"/>
        </w:rPr>
        <w:t>Kaliforniya</w:t>
      </w:r>
      <w:r w:rsidRPr="000D2481" w:rsidR="007C20E2">
        <w:rPr>
          <w:sz w:val="18"/>
        </w:rPr>
        <w:t xml:space="preserve"> </w:t>
      </w:r>
      <w:r w:rsidRPr="000D2481">
        <w:rPr>
          <w:sz w:val="18"/>
        </w:rPr>
        <w:t>Teknoloji</w:t>
      </w:r>
      <w:r w:rsidRPr="000D2481" w:rsidR="007C20E2">
        <w:rPr>
          <w:sz w:val="18"/>
        </w:rPr>
        <w:t xml:space="preserve"> </w:t>
      </w:r>
      <w:r w:rsidRPr="000D2481">
        <w:rPr>
          <w:sz w:val="18"/>
        </w:rPr>
        <w:t>Enstitüsü</w:t>
      </w:r>
      <w:r w:rsidRPr="000D2481" w:rsidR="007C20E2">
        <w:rPr>
          <w:sz w:val="18"/>
        </w:rPr>
        <w:t xml:space="preserve"> </w:t>
      </w:r>
      <w:r w:rsidRPr="000D2481">
        <w:rPr>
          <w:sz w:val="18"/>
        </w:rPr>
        <w:t>1921’de</w:t>
      </w:r>
      <w:r w:rsidRPr="000D2481" w:rsidR="007C20E2">
        <w:rPr>
          <w:sz w:val="18"/>
        </w:rPr>
        <w:t xml:space="preserve"> </w:t>
      </w:r>
      <w:r w:rsidRPr="000D2481">
        <w:rPr>
          <w:sz w:val="18"/>
        </w:rPr>
        <w:t>kurulmuş,</w:t>
      </w:r>
      <w:r w:rsidRPr="000D2481" w:rsidR="007C20E2">
        <w:rPr>
          <w:sz w:val="18"/>
        </w:rPr>
        <w:t xml:space="preserve"> </w:t>
      </w:r>
      <w:r w:rsidRPr="000D2481">
        <w:rPr>
          <w:sz w:val="18"/>
        </w:rPr>
        <w:t>2.209</w:t>
      </w:r>
      <w:r w:rsidRPr="000D2481" w:rsidR="007C20E2">
        <w:rPr>
          <w:sz w:val="18"/>
        </w:rPr>
        <w:t xml:space="preserve"> </w:t>
      </w:r>
      <w:r w:rsidRPr="000D2481">
        <w:rPr>
          <w:sz w:val="18"/>
        </w:rPr>
        <w:t>öğrencisi</w:t>
      </w:r>
      <w:r w:rsidRPr="000D2481" w:rsidR="007C20E2">
        <w:rPr>
          <w:sz w:val="18"/>
        </w:rPr>
        <w:t xml:space="preserve"> </w:t>
      </w:r>
      <w:r w:rsidRPr="000D2481">
        <w:rPr>
          <w:sz w:val="18"/>
        </w:rPr>
        <w:t>var.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Küçülmeyle</w:t>
      </w:r>
      <w:r w:rsidRPr="000D2481" w:rsidR="007C20E2">
        <w:rPr>
          <w:sz w:val="18"/>
        </w:rPr>
        <w:t xml:space="preserve"> </w:t>
      </w:r>
      <w:r w:rsidRPr="000D2481">
        <w:rPr>
          <w:sz w:val="18"/>
        </w:rPr>
        <w:t>kalite</w:t>
      </w:r>
      <w:r w:rsidRPr="000D2481" w:rsidR="007C20E2">
        <w:rPr>
          <w:sz w:val="18"/>
        </w:rPr>
        <w:t xml:space="preserve"> </w:t>
      </w:r>
      <w:r w:rsidRPr="000D2481">
        <w:rPr>
          <w:sz w:val="18"/>
        </w:rPr>
        <w:t>artmıyor</w:t>
      </w:r>
      <w:r w:rsidRPr="000D2481" w:rsidR="007C20E2">
        <w:rPr>
          <w:sz w:val="18"/>
        </w:rPr>
        <w:t xml:space="preserve"> </w:t>
      </w:r>
      <w:r w:rsidRPr="000D2481">
        <w:rPr>
          <w:sz w:val="18"/>
        </w:rPr>
        <w:t>Değerli</w:t>
      </w:r>
      <w:r w:rsidRPr="000D2481" w:rsidR="007C20E2">
        <w:rPr>
          <w:sz w:val="18"/>
        </w:rPr>
        <w:t xml:space="preserve"> </w:t>
      </w:r>
      <w:r w:rsidRPr="000D2481">
        <w:rPr>
          <w:sz w:val="18"/>
        </w:rPr>
        <w:t>Bakan.</w:t>
      </w:r>
    </w:p>
    <w:p w:rsidRPr="000D2481" w:rsidR="00D419C3" w:rsidP="000D2481" w:rsidRDefault="00D419C3">
      <w:pPr>
        <w:pStyle w:val="GENELKURUL"/>
        <w:spacing w:line="240" w:lineRule="auto"/>
        <w:rPr>
          <w:sz w:val="18"/>
        </w:rPr>
      </w:pPr>
      <w:r w:rsidRPr="000D2481">
        <w:rPr>
          <w:sz w:val="18"/>
        </w:rPr>
        <w:t>TÜRABİ</w:t>
      </w:r>
      <w:r w:rsidRPr="000D2481" w:rsidR="007C20E2">
        <w:rPr>
          <w:sz w:val="18"/>
        </w:rPr>
        <w:t xml:space="preserve"> </w:t>
      </w:r>
      <w:r w:rsidRPr="000D2481">
        <w:rPr>
          <w:sz w:val="18"/>
        </w:rPr>
        <w:t>KAYAN</w:t>
      </w:r>
      <w:r w:rsidRPr="000D2481" w:rsidR="007C20E2">
        <w:rPr>
          <w:sz w:val="18"/>
        </w:rPr>
        <w:t xml:space="preserve"> </w:t>
      </w:r>
      <w:r w:rsidRPr="000D2481">
        <w:rPr>
          <w:sz w:val="18"/>
        </w:rPr>
        <w:t>(Kırklareli)</w:t>
      </w:r>
      <w:r w:rsidRPr="000D2481" w:rsidR="007C20E2">
        <w:rPr>
          <w:sz w:val="18"/>
        </w:rPr>
        <w:t xml:space="preserve"> </w:t>
      </w:r>
      <w:r w:rsidRPr="000D2481">
        <w:rPr>
          <w:sz w:val="18"/>
        </w:rPr>
        <w:t>–</w:t>
      </w:r>
      <w:r w:rsidRPr="000D2481" w:rsidR="007C20E2">
        <w:rPr>
          <w:sz w:val="18"/>
        </w:rPr>
        <w:t xml:space="preserve"> </w:t>
      </w:r>
      <w:r w:rsidRPr="000D2481">
        <w:rPr>
          <w:sz w:val="18"/>
        </w:rPr>
        <w:t>New</w:t>
      </w:r>
      <w:r w:rsidRPr="000D2481" w:rsidR="007C20E2">
        <w:rPr>
          <w:sz w:val="18"/>
        </w:rPr>
        <w:t xml:space="preserve"> </w:t>
      </w:r>
      <w:r w:rsidRPr="000D2481">
        <w:rPr>
          <w:sz w:val="18"/>
        </w:rPr>
        <w:t>Yok</w:t>
      </w:r>
      <w:r w:rsidRPr="000D2481" w:rsidR="007C20E2">
        <w:rPr>
          <w:sz w:val="18"/>
        </w:rPr>
        <w:t xml:space="preserve"> </w:t>
      </w:r>
      <w:r w:rsidRPr="000D2481">
        <w:rPr>
          <w:sz w:val="18"/>
        </w:rPr>
        <w:t>Üniversitesi</w:t>
      </w:r>
      <w:r w:rsidRPr="000D2481" w:rsidR="007C20E2">
        <w:rPr>
          <w:sz w:val="18"/>
        </w:rPr>
        <w:t xml:space="preserve"> </w:t>
      </w:r>
      <w:r w:rsidRPr="000D2481">
        <w:rPr>
          <w:sz w:val="18"/>
        </w:rPr>
        <w:t>kaç</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Stanford</w:t>
      </w:r>
      <w:r w:rsidRPr="000D2481" w:rsidR="007C20E2">
        <w:rPr>
          <w:sz w:val="18"/>
        </w:rPr>
        <w:t xml:space="preserve"> </w:t>
      </w:r>
      <w:r w:rsidRPr="000D2481">
        <w:rPr>
          <w:sz w:val="18"/>
        </w:rPr>
        <w:t>Üniversitesi</w:t>
      </w:r>
      <w:r w:rsidRPr="000D2481" w:rsidR="007C20E2">
        <w:rPr>
          <w:sz w:val="18"/>
        </w:rPr>
        <w:t xml:space="preserve"> </w:t>
      </w:r>
      <w:r w:rsidRPr="000D2481">
        <w:rPr>
          <w:sz w:val="18"/>
        </w:rPr>
        <w:t>1891’de</w:t>
      </w:r>
      <w:r w:rsidRPr="000D2481" w:rsidR="007C20E2">
        <w:rPr>
          <w:sz w:val="18"/>
        </w:rPr>
        <w:t xml:space="preserve"> </w:t>
      </w:r>
      <w:r w:rsidRPr="000D2481">
        <w:rPr>
          <w:sz w:val="18"/>
        </w:rPr>
        <w:t>kurulmuş,</w:t>
      </w:r>
      <w:r w:rsidRPr="000D2481" w:rsidR="007C20E2">
        <w:rPr>
          <w:sz w:val="18"/>
        </w:rPr>
        <w:t xml:space="preserve"> </w:t>
      </w:r>
      <w:r w:rsidRPr="000D2481">
        <w:rPr>
          <w:sz w:val="18"/>
        </w:rPr>
        <w:t>15.845</w:t>
      </w:r>
      <w:r w:rsidRPr="000D2481" w:rsidR="007C20E2">
        <w:rPr>
          <w:sz w:val="18"/>
        </w:rPr>
        <w:t xml:space="preserve"> </w:t>
      </w:r>
      <w:r w:rsidRPr="000D2481">
        <w:rPr>
          <w:sz w:val="18"/>
        </w:rPr>
        <w:t>öğrencisi</w:t>
      </w:r>
      <w:r w:rsidRPr="000D2481" w:rsidR="007C20E2">
        <w:rPr>
          <w:sz w:val="18"/>
        </w:rPr>
        <w:t xml:space="preserve"> </w:t>
      </w:r>
      <w:r w:rsidRPr="000D2481">
        <w:rPr>
          <w:sz w:val="18"/>
        </w:rPr>
        <w:t>var.</w:t>
      </w:r>
      <w:r w:rsidRPr="000D2481" w:rsidR="007C20E2">
        <w:rPr>
          <w:sz w:val="18"/>
        </w:rPr>
        <w:t xml:space="preserve"> </w:t>
      </w:r>
      <w:r w:rsidRPr="000D2481">
        <w:rPr>
          <w:sz w:val="18"/>
        </w:rPr>
        <w:t>MIT</w:t>
      </w:r>
      <w:r w:rsidRPr="000D2481" w:rsidR="007C20E2">
        <w:rPr>
          <w:sz w:val="18"/>
        </w:rPr>
        <w:t xml:space="preserve"> </w:t>
      </w:r>
      <w:r w:rsidRPr="000D2481">
        <w:rPr>
          <w:sz w:val="18"/>
        </w:rPr>
        <w:t>1861’de</w:t>
      </w:r>
      <w:r w:rsidRPr="000D2481" w:rsidR="007C20E2">
        <w:rPr>
          <w:sz w:val="18"/>
        </w:rPr>
        <w:t xml:space="preserve"> </w:t>
      </w:r>
      <w:r w:rsidRPr="000D2481">
        <w:rPr>
          <w:sz w:val="18"/>
        </w:rPr>
        <w:t>kurulmuş,</w:t>
      </w:r>
      <w:r w:rsidRPr="000D2481" w:rsidR="007C20E2">
        <w:rPr>
          <w:sz w:val="18"/>
        </w:rPr>
        <w:t xml:space="preserve"> </w:t>
      </w:r>
      <w:r w:rsidRPr="000D2481">
        <w:rPr>
          <w:sz w:val="18"/>
        </w:rPr>
        <w:t>11.177</w:t>
      </w:r>
      <w:r w:rsidRPr="000D2481" w:rsidR="007C20E2">
        <w:rPr>
          <w:sz w:val="18"/>
        </w:rPr>
        <w:t xml:space="preserve"> </w:t>
      </w:r>
      <w:r w:rsidRPr="000D2481">
        <w:rPr>
          <w:sz w:val="18"/>
        </w:rPr>
        <w:t>öğrencisi</w:t>
      </w:r>
      <w:r w:rsidRPr="000D2481" w:rsidR="007C20E2">
        <w:rPr>
          <w:sz w:val="18"/>
        </w:rPr>
        <w:t xml:space="preserve"> </w:t>
      </w:r>
      <w:r w:rsidRPr="000D2481">
        <w:rPr>
          <w:sz w:val="18"/>
        </w:rPr>
        <w:t>var.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ATİLA</w:t>
      </w:r>
      <w:r w:rsidRPr="000D2481" w:rsidR="007C20E2">
        <w:rPr>
          <w:sz w:val="18"/>
        </w:rPr>
        <w:t xml:space="preserve"> </w:t>
      </w:r>
      <w:r w:rsidRPr="000D2481">
        <w:rPr>
          <w:sz w:val="18"/>
        </w:rPr>
        <w:t>SERTEL</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Onlar</w:t>
      </w:r>
      <w:r w:rsidRPr="000D2481" w:rsidR="007C20E2">
        <w:rPr>
          <w:sz w:val="18"/>
        </w:rPr>
        <w:t xml:space="preserve"> </w:t>
      </w:r>
      <w:r w:rsidRPr="000D2481">
        <w:rPr>
          <w:sz w:val="18"/>
        </w:rPr>
        <w:t>bölünmüş</w:t>
      </w:r>
      <w:r w:rsidRPr="000D2481" w:rsidR="007C20E2">
        <w:rPr>
          <w:sz w:val="18"/>
        </w:rPr>
        <w:t xml:space="preserve"> </w:t>
      </w:r>
      <w:r w:rsidRPr="000D2481">
        <w:rPr>
          <w:sz w:val="18"/>
        </w:rPr>
        <w:t>mü</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Onlarda</w:t>
      </w:r>
      <w:r w:rsidRPr="000D2481" w:rsidR="007C20E2">
        <w:rPr>
          <w:sz w:val="18"/>
        </w:rPr>
        <w:t xml:space="preserve"> </w:t>
      </w:r>
      <w:r w:rsidRPr="000D2481">
        <w:rPr>
          <w:sz w:val="18"/>
        </w:rPr>
        <w:t>bölünme</w:t>
      </w:r>
      <w:r w:rsidRPr="000D2481" w:rsidR="007C20E2">
        <w:rPr>
          <w:sz w:val="18"/>
        </w:rPr>
        <w:t xml:space="preserve"> </w:t>
      </w:r>
      <w:r w:rsidRPr="000D2481">
        <w:rPr>
          <w:sz w:val="18"/>
        </w:rPr>
        <w:t>var</w:t>
      </w:r>
      <w:r w:rsidRPr="000D2481" w:rsidR="007C20E2">
        <w:rPr>
          <w:sz w:val="18"/>
        </w:rPr>
        <w:t xml:space="preserve"> </w:t>
      </w:r>
      <w:r w:rsidRPr="000D2481">
        <w:rPr>
          <w:sz w:val="18"/>
        </w:rPr>
        <w:t>mı?</w:t>
      </w:r>
      <w:r w:rsidRPr="000D2481" w:rsidR="007C20E2">
        <w:rPr>
          <w:sz w:val="18"/>
        </w:rPr>
        <w:t xml:space="preserve"> </w:t>
      </w:r>
      <w:r w:rsidRPr="000D2481">
        <w:rPr>
          <w:sz w:val="18"/>
        </w:rPr>
        <w:t>Hiçbirisi</w:t>
      </w:r>
      <w:r w:rsidRPr="000D2481" w:rsidR="007C20E2">
        <w:rPr>
          <w:sz w:val="18"/>
        </w:rPr>
        <w:t xml:space="preserve"> </w:t>
      </w:r>
      <w:r w:rsidRPr="000D2481">
        <w:rPr>
          <w:sz w:val="18"/>
        </w:rPr>
        <w:t>bölünmüş</w:t>
      </w:r>
      <w:r w:rsidRPr="000D2481" w:rsidR="007C20E2">
        <w:rPr>
          <w:sz w:val="18"/>
        </w:rPr>
        <w:t xml:space="preserve"> </w:t>
      </w:r>
      <w:r w:rsidRPr="000D2481">
        <w:rPr>
          <w:sz w:val="18"/>
        </w:rPr>
        <w:t>mü?</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Harvard</w:t>
      </w:r>
      <w:r w:rsidRPr="000D2481" w:rsidR="007C20E2">
        <w:rPr>
          <w:sz w:val="18"/>
        </w:rPr>
        <w:t xml:space="preserve"> </w:t>
      </w:r>
      <w:r w:rsidRPr="000D2481">
        <w:rPr>
          <w:sz w:val="18"/>
        </w:rPr>
        <w:t>Üniversitesi…</w:t>
      </w:r>
    </w:p>
    <w:p w:rsidRPr="000D2481" w:rsidR="00D419C3" w:rsidP="000D2481" w:rsidRDefault="00D419C3">
      <w:pPr>
        <w:pStyle w:val="GENELKURUL"/>
        <w:spacing w:line="240" w:lineRule="auto"/>
        <w:rPr>
          <w:sz w:val="18"/>
        </w:rPr>
      </w:pPr>
      <w:r w:rsidRPr="000D2481">
        <w:rPr>
          <w:sz w:val="18"/>
        </w:rPr>
        <w:t>ATİLA</w:t>
      </w:r>
      <w:r w:rsidRPr="000D2481" w:rsidR="007C20E2">
        <w:rPr>
          <w:sz w:val="18"/>
        </w:rPr>
        <w:t xml:space="preserve"> </w:t>
      </w:r>
      <w:r w:rsidRPr="000D2481">
        <w:rPr>
          <w:sz w:val="18"/>
        </w:rPr>
        <w:t>SERTEL</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Hangi</w:t>
      </w:r>
      <w:r w:rsidRPr="000D2481" w:rsidR="007C20E2">
        <w:rPr>
          <w:sz w:val="18"/>
        </w:rPr>
        <w:t xml:space="preserve"> </w:t>
      </w:r>
      <w:r w:rsidRPr="000D2481">
        <w:rPr>
          <w:sz w:val="18"/>
        </w:rPr>
        <w:t>üniversite</w:t>
      </w:r>
      <w:r w:rsidRPr="000D2481" w:rsidR="007C20E2">
        <w:rPr>
          <w:sz w:val="18"/>
        </w:rPr>
        <w:t xml:space="preserve"> </w:t>
      </w:r>
      <w:r w:rsidRPr="000D2481">
        <w:rPr>
          <w:sz w:val="18"/>
        </w:rPr>
        <w:t>bölünmüş?</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Sertel,</w:t>
      </w:r>
      <w:r w:rsidRPr="000D2481" w:rsidR="007C20E2">
        <w:rPr>
          <w:sz w:val="18"/>
        </w:rPr>
        <w:t xml:space="preserve"> </w:t>
      </w:r>
      <w:r w:rsidRPr="000D2481">
        <w:rPr>
          <w:sz w:val="18"/>
        </w:rPr>
        <w:t>lütfen…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Problem</w:t>
      </w:r>
      <w:r w:rsidRPr="000D2481" w:rsidR="007C20E2">
        <w:rPr>
          <w:sz w:val="18"/>
        </w:rPr>
        <w:t xml:space="preserve"> </w:t>
      </w:r>
      <w:r w:rsidRPr="000D2481">
        <w:rPr>
          <w:sz w:val="18"/>
        </w:rPr>
        <w:t>şu:</w:t>
      </w:r>
      <w:r w:rsidRPr="000D2481" w:rsidR="007C20E2">
        <w:rPr>
          <w:sz w:val="18"/>
        </w:rPr>
        <w:t xml:space="preserve"> </w:t>
      </w:r>
      <w:r w:rsidRPr="000D2481">
        <w:rPr>
          <w:sz w:val="18"/>
        </w:rPr>
        <w:t>Ben</w:t>
      </w:r>
      <w:r w:rsidRPr="000D2481" w:rsidR="007C20E2">
        <w:rPr>
          <w:sz w:val="18"/>
        </w:rPr>
        <w:t xml:space="preserve"> </w:t>
      </w:r>
      <w:r w:rsidRPr="000D2481">
        <w:rPr>
          <w:sz w:val="18"/>
        </w:rPr>
        <w:t>sizi</w:t>
      </w:r>
      <w:r w:rsidRPr="000D2481" w:rsidR="007C20E2">
        <w:rPr>
          <w:sz w:val="18"/>
        </w:rPr>
        <w:t xml:space="preserve"> </w:t>
      </w:r>
      <w:r w:rsidRPr="000D2481">
        <w:rPr>
          <w:sz w:val="18"/>
        </w:rPr>
        <w:t>dinliyorum</w:t>
      </w:r>
      <w:r w:rsidRPr="000D2481" w:rsidR="007C20E2">
        <w:rPr>
          <w:sz w:val="18"/>
        </w:rPr>
        <w:t xml:space="preserve"> </w:t>
      </w:r>
      <w:r w:rsidRPr="000D2481">
        <w:rPr>
          <w:sz w:val="18"/>
        </w:rPr>
        <w:t>ama</w:t>
      </w:r>
      <w:r w:rsidRPr="000D2481" w:rsidR="007C20E2">
        <w:rPr>
          <w:sz w:val="18"/>
        </w:rPr>
        <w:t xml:space="preserve"> </w:t>
      </w:r>
      <w:r w:rsidRPr="000D2481">
        <w:rPr>
          <w:sz w:val="18"/>
        </w:rPr>
        <w:t>siz</w:t>
      </w:r>
      <w:r w:rsidRPr="000D2481" w:rsidR="007C20E2">
        <w:rPr>
          <w:sz w:val="18"/>
        </w:rPr>
        <w:t xml:space="preserve"> </w:t>
      </w:r>
      <w:r w:rsidRPr="000D2481">
        <w:rPr>
          <w:sz w:val="18"/>
        </w:rPr>
        <w:t>beni</w:t>
      </w:r>
      <w:r w:rsidRPr="000D2481" w:rsidR="007C20E2">
        <w:rPr>
          <w:sz w:val="18"/>
        </w:rPr>
        <w:t xml:space="preserve"> </w:t>
      </w:r>
      <w:r w:rsidRPr="000D2481">
        <w:rPr>
          <w:sz w:val="18"/>
        </w:rPr>
        <w:t>dinlemiyorsunuz,</w:t>
      </w:r>
      <w:r w:rsidRPr="000D2481" w:rsidR="007C20E2">
        <w:rPr>
          <w:sz w:val="18"/>
        </w:rPr>
        <w:t xml:space="preserve"> </w:t>
      </w:r>
      <w:r w:rsidRPr="000D2481">
        <w:rPr>
          <w:sz w:val="18"/>
        </w:rPr>
        <w:t>böyle</w:t>
      </w:r>
      <w:r w:rsidRPr="000D2481" w:rsidR="007C20E2">
        <w:rPr>
          <w:sz w:val="18"/>
        </w:rPr>
        <w:t xml:space="preserve"> </w:t>
      </w:r>
      <w:r w:rsidRPr="000D2481">
        <w:rPr>
          <w:sz w:val="18"/>
        </w:rPr>
        <w:t>olmaz</w:t>
      </w:r>
      <w:r w:rsidRPr="000D2481" w:rsidR="007C20E2">
        <w:rPr>
          <w:sz w:val="18"/>
        </w:rPr>
        <w:t xml:space="preserve"> </w:t>
      </w:r>
      <w:r w:rsidRPr="000D2481">
        <w:rPr>
          <w:sz w:val="18"/>
        </w:rPr>
        <w:t>ki.</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müsaade</w:t>
      </w:r>
      <w:r w:rsidRPr="000D2481" w:rsidR="007C20E2">
        <w:rPr>
          <w:sz w:val="18"/>
        </w:rPr>
        <w:t xml:space="preserve"> </w:t>
      </w:r>
      <w:r w:rsidRPr="000D2481">
        <w:rPr>
          <w:sz w:val="18"/>
        </w:rPr>
        <w:t>eder</w:t>
      </w:r>
      <w:r w:rsidRPr="000D2481" w:rsidR="007C20E2">
        <w:rPr>
          <w:sz w:val="18"/>
        </w:rPr>
        <w:t xml:space="preserve"> </w:t>
      </w:r>
      <w:r w:rsidRPr="000D2481">
        <w:rPr>
          <w:sz w:val="18"/>
        </w:rPr>
        <w:t>misiniz.</w:t>
      </w:r>
      <w:r w:rsidRPr="000D2481" w:rsidR="007C20E2">
        <w:rPr>
          <w:sz w:val="18"/>
        </w:rPr>
        <w:t xml:space="preserve"> </w:t>
      </w:r>
      <w:r w:rsidRPr="000D2481">
        <w:rPr>
          <w:sz w:val="18"/>
        </w:rPr>
        <w:t>(Gürültüler)</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milletvekilleri…</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Harvard</w:t>
      </w:r>
      <w:r w:rsidRPr="000D2481" w:rsidR="007C20E2">
        <w:rPr>
          <w:sz w:val="18"/>
        </w:rPr>
        <w:t xml:space="preserve"> </w:t>
      </w:r>
      <w:r w:rsidRPr="000D2481">
        <w:rPr>
          <w:sz w:val="18"/>
        </w:rPr>
        <w:t>Üniversitesinde</w:t>
      </w:r>
      <w:r w:rsidRPr="000D2481" w:rsidR="007C20E2">
        <w:rPr>
          <w:sz w:val="18"/>
        </w:rPr>
        <w:t xml:space="preserve"> </w:t>
      </w:r>
      <w:r w:rsidRPr="000D2481">
        <w:rPr>
          <w:sz w:val="18"/>
        </w:rPr>
        <w:t>22</w:t>
      </w:r>
      <w:r w:rsidRPr="000D2481" w:rsidR="007C20E2">
        <w:rPr>
          <w:sz w:val="18"/>
        </w:rPr>
        <w:t xml:space="preserve"> </w:t>
      </w:r>
      <w:r w:rsidRPr="000D2481">
        <w:rPr>
          <w:sz w:val="18"/>
        </w:rPr>
        <w:t>bin</w:t>
      </w:r>
      <w:r w:rsidRPr="000D2481" w:rsidR="007C20E2">
        <w:rPr>
          <w:sz w:val="18"/>
        </w:rPr>
        <w:t xml:space="preserve"> </w:t>
      </w:r>
      <w:r w:rsidRPr="000D2481">
        <w:rPr>
          <w:sz w:val="18"/>
        </w:rPr>
        <w:t>var.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Bakanım…</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Princeton</w:t>
      </w:r>
      <w:r w:rsidRPr="000D2481" w:rsidR="007C20E2">
        <w:rPr>
          <w:sz w:val="18"/>
        </w:rPr>
        <w:t xml:space="preserve"> </w:t>
      </w:r>
      <w:r w:rsidRPr="000D2481">
        <w:rPr>
          <w:sz w:val="18"/>
        </w:rPr>
        <w:t>Üniversitesinin…</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Bakanım,</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sorularınızı</w:t>
      </w:r>
      <w:r w:rsidRPr="000D2481" w:rsidR="007C20E2">
        <w:rPr>
          <w:sz w:val="18"/>
        </w:rPr>
        <w:t xml:space="preserve"> </w:t>
      </w:r>
      <w:r w:rsidRPr="000D2481">
        <w:rPr>
          <w:sz w:val="18"/>
        </w:rPr>
        <w:t>sordunuz,</w:t>
      </w:r>
      <w:r w:rsidRPr="000D2481" w:rsidR="007C20E2">
        <w:rPr>
          <w:sz w:val="18"/>
        </w:rPr>
        <w:t xml:space="preserve"> </w:t>
      </w:r>
      <w:r w:rsidRPr="000D2481">
        <w:rPr>
          <w:sz w:val="18"/>
        </w:rPr>
        <w:t>şimdi</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cevaplıyor.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ADNAN</w:t>
      </w:r>
      <w:r w:rsidRPr="000D2481" w:rsidR="007C20E2">
        <w:rPr>
          <w:sz w:val="18"/>
        </w:rPr>
        <w:t xml:space="preserve"> </w:t>
      </w:r>
      <w:r w:rsidRPr="000D2481">
        <w:rPr>
          <w:sz w:val="18"/>
        </w:rPr>
        <w:t>BOYNUKARA</w:t>
      </w:r>
      <w:r w:rsidRPr="000D2481" w:rsidR="007C20E2">
        <w:rPr>
          <w:sz w:val="18"/>
        </w:rPr>
        <w:t xml:space="preserve"> </w:t>
      </w:r>
      <w:r w:rsidRPr="000D2481">
        <w:rPr>
          <w:sz w:val="18"/>
        </w:rPr>
        <w:t>(Adıyaman)</w:t>
      </w:r>
      <w:r w:rsidRPr="000D2481" w:rsidR="007C20E2">
        <w:rPr>
          <w:sz w:val="18"/>
        </w:rPr>
        <w:t xml:space="preserve"> </w:t>
      </w:r>
      <w:r w:rsidRPr="000D2481">
        <w:rPr>
          <w:sz w:val="18"/>
        </w:rPr>
        <w:t>–</w:t>
      </w:r>
      <w:r w:rsidRPr="000D2481" w:rsidR="007C20E2">
        <w:rPr>
          <w:sz w:val="18"/>
        </w:rPr>
        <w:t xml:space="preserve"> </w:t>
      </w:r>
      <w:r w:rsidRPr="000D2481">
        <w:rPr>
          <w:sz w:val="18"/>
        </w:rPr>
        <w:t>Tahammülsüz!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Lütfen</w:t>
      </w:r>
      <w:r w:rsidRPr="000D2481" w:rsidR="007C20E2">
        <w:rPr>
          <w:sz w:val="18"/>
        </w:rPr>
        <w:t xml:space="preserve"> </w:t>
      </w:r>
      <w:r w:rsidRPr="000D2481">
        <w:rPr>
          <w:sz w:val="18"/>
        </w:rPr>
        <w:t>sessizlikle</w:t>
      </w:r>
      <w:r w:rsidRPr="000D2481" w:rsidR="007C20E2">
        <w:rPr>
          <w:sz w:val="18"/>
        </w:rPr>
        <w:t xml:space="preserve"> </w:t>
      </w:r>
      <w:r w:rsidRPr="000D2481">
        <w:rPr>
          <w:sz w:val="18"/>
        </w:rPr>
        <w:t>izleyelim.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Seçim</w:t>
      </w:r>
      <w:r w:rsidRPr="000D2481" w:rsidR="007C20E2">
        <w:rPr>
          <w:sz w:val="18"/>
        </w:rPr>
        <w:t xml:space="preserve"> </w:t>
      </w:r>
      <w:r w:rsidRPr="000D2481">
        <w:rPr>
          <w:sz w:val="18"/>
        </w:rPr>
        <w:t>gerginliği,</w:t>
      </w:r>
      <w:r w:rsidRPr="000D2481" w:rsidR="007C20E2">
        <w:rPr>
          <w:sz w:val="18"/>
        </w:rPr>
        <w:t xml:space="preserve"> </w:t>
      </w:r>
      <w:r w:rsidRPr="000D2481">
        <w:rPr>
          <w:sz w:val="18"/>
        </w:rPr>
        <w:t>seçim.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Oturduğunuz</w:t>
      </w:r>
      <w:r w:rsidRPr="000D2481" w:rsidR="007C20E2">
        <w:rPr>
          <w:sz w:val="18"/>
        </w:rPr>
        <w:t xml:space="preserve"> </w:t>
      </w:r>
      <w:r w:rsidRPr="000D2481">
        <w:rPr>
          <w:sz w:val="18"/>
        </w:rPr>
        <w:t>yerden</w:t>
      </w:r>
      <w:r w:rsidRPr="000D2481" w:rsidR="007C20E2">
        <w:rPr>
          <w:sz w:val="18"/>
        </w:rPr>
        <w:t xml:space="preserve"> </w:t>
      </w:r>
      <w:r w:rsidRPr="000D2481">
        <w:rPr>
          <w:sz w:val="18"/>
        </w:rPr>
        <w:t>müdahale</w:t>
      </w:r>
      <w:r w:rsidRPr="000D2481" w:rsidR="007C20E2">
        <w:rPr>
          <w:sz w:val="18"/>
        </w:rPr>
        <w:t xml:space="preserve"> </w:t>
      </w:r>
      <w:r w:rsidRPr="000D2481">
        <w:rPr>
          <w:sz w:val="18"/>
        </w:rPr>
        <w:t>ettiğiniz</w:t>
      </w:r>
      <w:r w:rsidRPr="000D2481" w:rsidR="007C20E2">
        <w:rPr>
          <w:sz w:val="18"/>
        </w:rPr>
        <w:t xml:space="preserve"> </w:t>
      </w:r>
      <w:r w:rsidRPr="000D2481">
        <w:rPr>
          <w:sz w:val="18"/>
        </w:rPr>
        <w:t>zaman</w:t>
      </w:r>
      <w:r w:rsidRPr="000D2481" w:rsidR="007C20E2">
        <w:rPr>
          <w:sz w:val="18"/>
        </w:rPr>
        <w:t xml:space="preserve"> </w:t>
      </w:r>
      <w:r w:rsidRPr="000D2481">
        <w:rPr>
          <w:sz w:val="18"/>
        </w:rPr>
        <w:t>Sayın</w:t>
      </w:r>
      <w:r w:rsidRPr="000D2481" w:rsidR="007C20E2">
        <w:rPr>
          <w:sz w:val="18"/>
        </w:rPr>
        <w:t xml:space="preserve"> </w:t>
      </w:r>
      <w:r w:rsidRPr="000D2481">
        <w:rPr>
          <w:sz w:val="18"/>
        </w:rPr>
        <w:t>Bakanın</w:t>
      </w:r>
      <w:r w:rsidRPr="000D2481" w:rsidR="007C20E2">
        <w:rPr>
          <w:sz w:val="18"/>
        </w:rPr>
        <w:t xml:space="preserve"> </w:t>
      </w:r>
      <w:r w:rsidRPr="000D2481">
        <w:rPr>
          <w:sz w:val="18"/>
        </w:rPr>
        <w:t>verdiği</w:t>
      </w:r>
      <w:r w:rsidRPr="000D2481" w:rsidR="007C20E2">
        <w:rPr>
          <w:sz w:val="18"/>
        </w:rPr>
        <w:t xml:space="preserve"> </w:t>
      </w:r>
      <w:r w:rsidRPr="000D2481">
        <w:rPr>
          <w:sz w:val="18"/>
        </w:rPr>
        <w:t>cevapları</w:t>
      </w:r>
      <w:r w:rsidRPr="000D2481" w:rsidR="007C20E2">
        <w:rPr>
          <w:sz w:val="18"/>
        </w:rPr>
        <w:t xml:space="preserve"> </w:t>
      </w:r>
      <w:r w:rsidRPr="000D2481">
        <w:rPr>
          <w:sz w:val="18"/>
        </w:rPr>
        <w:t>nasıl</w:t>
      </w:r>
      <w:r w:rsidRPr="000D2481" w:rsidR="007C20E2">
        <w:rPr>
          <w:sz w:val="18"/>
        </w:rPr>
        <w:t xml:space="preserve"> </w:t>
      </w:r>
      <w:r w:rsidRPr="000D2481">
        <w:rPr>
          <w:sz w:val="18"/>
        </w:rPr>
        <w:t>anlayabileceğiz?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KAMİL</w:t>
      </w:r>
      <w:r w:rsidRPr="000D2481" w:rsidR="007C20E2">
        <w:rPr>
          <w:sz w:val="18"/>
        </w:rPr>
        <w:t xml:space="preserve"> </w:t>
      </w:r>
      <w:r w:rsidRPr="000D2481">
        <w:rPr>
          <w:sz w:val="18"/>
        </w:rPr>
        <w:t>OKYAY</w:t>
      </w:r>
      <w:r w:rsidRPr="000D2481" w:rsidR="007C20E2">
        <w:rPr>
          <w:sz w:val="18"/>
        </w:rPr>
        <w:t xml:space="preserve"> </w:t>
      </w:r>
      <w:r w:rsidRPr="000D2481">
        <w:rPr>
          <w:sz w:val="18"/>
        </w:rPr>
        <w:t>SINDIR</w:t>
      </w:r>
      <w:r w:rsidRPr="000D2481" w:rsidR="007C20E2">
        <w:rPr>
          <w:sz w:val="18"/>
        </w:rPr>
        <w:t xml:space="preserve"> </w:t>
      </w:r>
      <w:r w:rsidRPr="000D2481">
        <w:rPr>
          <w:sz w:val="18"/>
        </w:rPr>
        <w:t>(İzmir)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sorulara</w:t>
      </w:r>
      <w:r w:rsidRPr="000D2481" w:rsidR="007C20E2">
        <w:rPr>
          <w:sz w:val="18"/>
        </w:rPr>
        <w:t xml:space="preserve"> </w:t>
      </w:r>
      <w:r w:rsidRPr="000D2481">
        <w:rPr>
          <w:sz w:val="18"/>
        </w:rPr>
        <w:t>cevap</w:t>
      </w:r>
      <w:r w:rsidRPr="000D2481" w:rsidR="007C20E2">
        <w:rPr>
          <w:sz w:val="18"/>
        </w:rPr>
        <w:t xml:space="preserve"> </w:t>
      </w:r>
      <w:r w:rsidRPr="000D2481">
        <w:rPr>
          <w:sz w:val="18"/>
        </w:rPr>
        <w:t>versin</w:t>
      </w:r>
      <w:r w:rsidRPr="000D2481" w:rsidR="007C20E2">
        <w:rPr>
          <w:sz w:val="18"/>
        </w:rPr>
        <w:t xml:space="preserve"> </w:t>
      </w:r>
      <w:r w:rsidRPr="000D2481">
        <w:rPr>
          <w:sz w:val="18"/>
        </w:rPr>
        <w:t>istiyoruz.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Lütfen…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Bakanım,</w:t>
      </w:r>
      <w:r w:rsidRPr="000D2481" w:rsidR="007C20E2">
        <w:rPr>
          <w:sz w:val="18"/>
        </w:rPr>
        <w:t xml:space="preserve"> </w:t>
      </w:r>
      <w:r w:rsidRPr="000D2481">
        <w:rPr>
          <w:sz w:val="18"/>
        </w:rPr>
        <w:t>devam</w:t>
      </w:r>
      <w:r w:rsidRPr="000D2481" w:rsidR="007C20E2">
        <w:rPr>
          <w:sz w:val="18"/>
        </w:rPr>
        <w:t xml:space="preserve"> </w:t>
      </w:r>
      <w:r w:rsidRPr="000D2481">
        <w:rPr>
          <w:sz w:val="18"/>
        </w:rPr>
        <w:t>edin.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Evet</w:t>
      </w:r>
      <w:r w:rsidRPr="000D2481" w:rsidR="007C20E2">
        <w:rPr>
          <w:sz w:val="18"/>
        </w:rPr>
        <w:t xml:space="preserve"> </w:t>
      </w:r>
      <w:r w:rsidRPr="000D2481">
        <w:rPr>
          <w:sz w:val="18"/>
        </w:rPr>
        <w:t>işte,</w:t>
      </w:r>
      <w:r w:rsidRPr="000D2481" w:rsidR="007C20E2">
        <w:rPr>
          <w:sz w:val="18"/>
        </w:rPr>
        <w:t xml:space="preserve"> </w:t>
      </w:r>
      <w:r w:rsidRPr="000D2481">
        <w:rPr>
          <w:sz w:val="18"/>
        </w:rPr>
        <w:t>bölünmeye,</w:t>
      </w:r>
      <w:r w:rsidRPr="000D2481" w:rsidR="007C20E2">
        <w:rPr>
          <w:sz w:val="18"/>
        </w:rPr>
        <w:t xml:space="preserve"> </w:t>
      </w:r>
      <w:r w:rsidRPr="000D2481">
        <w:rPr>
          <w:sz w:val="18"/>
        </w:rPr>
        <w:t>bu</w:t>
      </w:r>
      <w:r w:rsidRPr="000D2481" w:rsidR="007C20E2">
        <w:rPr>
          <w:sz w:val="18"/>
        </w:rPr>
        <w:t xml:space="preserve"> </w:t>
      </w:r>
      <w:r w:rsidRPr="000D2481">
        <w:rPr>
          <w:sz w:val="18"/>
        </w:rPr>
        <w:t>sorulara</w:t>
      </w:r>
      <w:r w:rsidRPr="000D2481" w:rsidR="007C20E2">
        <w:rPr>
          <w:sz w:val="18"/>
        </w:rPr>
        <w:t xml:space="preserve"> </w:t>
      </w:r>
      <w:r w:rsidRPr="000D2481">
        <w:rPr>
          <w:sz w:val="18"/>
        </w:rPr>
        <w:t>cevap</w:t>
      </w:r>
      <w:r w:rsidRPr="000D2481" w:rsidR="007C20E2">
        <w:rPr>
          <w:sz w:val="18"/>
        </w:rPr>
        <w:t xml:space="preserve"> </w:t>
      </w:r>
      <w:r w:rsidRPr="000D2481">
        <w:rPr>
          <w:sz w:val="18"/>
        </w:rPr>
        <w:t>ya.</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Princeton</w:t>
      </w:r>
      <w:r w:rsidRPr="000D2481" w:rsidR="007C20E2">
        <w:rPr>
          <w:sz w:val="18"/>
        </w:rPr>
        <w:t xml:space="preserve"> </w:t>
      </w:r>
      <w:r w:rsidRPr="000D2481">
        <w:rPr>
          <w:sz w:val="18"/>
        </w:rPr>
        <w:t>Üniversitesi</w:t>
      </w:r>
      <w:r w:rsidRPr="000D2481" w:rsidR="007C20E2">
        <w:rPr>
          <w:sz w:val="18"/>
        </w:rPr>
        <w:t xml:space="preserve"> </w:t>
      </w:r>
      <w:r w:rsidRPr="000D2481">
        <w:rPr>
          <w:sz w:val="18"/>
        </w:rPr>
        <w:t>1746’da</w:t>
      </w:r>
      <w:r w:rsidRPr="000D2481" w:rsidR="007C20E2">
        <w:rPr>
          <w:sz w:val="18"/>
        </w:rPr>
        <w:t xml:space="preserve"> </w:t>
      </w:r>
      <w:r w:rsidRPr="000D2481">
        <w:rPr>
          <w:sz w:val="18"/>
        </w:rPr>
        <w:t>kurulmuş,</w:t>
      </w:r>
      <w:r w:rsidRPr="000D2481" w:rsidR="007C20E2">
        <w:rPr>
          <w:sz w:val="18"/>
        </w:rPr>
        <w:t xml:space="preserve"> </w:t>
      </w:r>
      <w:r w:rsidRPr="000D2481">
        <w:rPr>
          <w:sz w:val="18"/>
        </w:rPr>
        <w:t>7.955</w:t>
      </w:r>
      <w:r w:rsidRPr="000D2481" w:rsidR="007C20E2">
        <w:rPr>
          <w:sz w:val="18"/>
        </w:rPr>
        <w:t xml:space="preserve"> </w:t>
      </w:r>
      <w:r w:rsidRPr="000D2481">
        <w:rPr>
          <w:sz w:val="18"/>
        </w:rPr>
        <w:t>öğrencisi</w:t>
      </w:r>
      <w:r w:rsidRPr="000D2481" w:rsidR="007C20E2">
        <w:rPr>
          <w:sz w:val="18"/>
        </w:rPr>
        <w:t xml:space="preserve"> </w:t>
      </w:r>
      <w:r w:rsidRPr="000D2481">
        <w:rPr>
          <w:sz w:val="18"/>
        </w:rPr>
        <w:t>var;</w:t>
      </w:r>
      <w:r w:rsidRPr="000D2481" w:rsidR="007C20E2">
        <w:rPr>
          <w:sz w:val="18"/>
        </w:rPr>
        <w:t xml:space="preserve"> </w:t>
      </w:r>
      <w:r w:rsidRPr="000D2481">
        <w:rPr>
          <w:sz w:val="18"/>
        </w:rPr>
        <w:t>Imperial</w:t>
      </w:r>
      <w:r w:rsidRPr="000D2481" w:rsidR="007C20E2">
        <w:rPr>
          <w:sz w:val="18"/>
        </w:rPr>
        <w:t xml:space="preserve"> </w:t>
      </w:r>
      <w:r w:rsidRPr="000D2481">
        <w:rPr>
          <w:sz w:val="18"/>
        </w:rPr>
        <w:t>College</w:t>
      </w:r>
      <w:r w:rsidRPr="000D2481" w:rsidR="007C20E2">
        <w:rPr>
          <w:sz w:val="18"/>
        </w:rPr>
        <w:t xml:space="preserve"> </w:t>
      </w:r>
      <w:r w:rsidRPr="000D2481">
        <w:rPr>
          <w:sz w:val="18"/>
        </w:rPr>
        <w:t>of</w:t>
      </w:r>
      <w:r w:rsidRPr="000D2481" w:rsidR="007C20E2">
        <w:rPr>
          <w:sz w:val="18"/>
        </w:rPr>
        <w:t xml:space="preserve"> </w:t>
      </w:r>
      <w:r w:rsidRPr="000D2481">
        <w:rPr>
          <w:sz w:val="18"/>
        </w:rPr>
        <w:t>London,</w:t>
      </w:r>
      <w:r w:rsidRPr="000D2481" w:rsidR="007C20E2">
        <w:rPr>
          <w:sz w:val="18"/>
        </w:rPr>
        <w:t xml:space="preserve"> </w:t>
      </w:r>
      <w:r w:rsidRPr="000D2481">
        <w:rPr>
          <w:sz w:val="18"/>
        </w:rPr>
        <w:t>Birleşik</w:t>
      </w:r>
      <w:r w:rsidRPr="000D2481" w:rsidR="007C20E2">
        <w:rPr>
          <w:sz w:val="18"/>
        </w:rPr>
        <w:t xml:space="preserve"> </w:t>
      </w:r>
      <w:r w:rsidRPr="000D2481">
        <w:rPr>
          <w:sz w:val="18"/>
        </w:rPr>
        <w:t>Krallık’ta,</w:t>
      </w:r>
      <w:r w:rsidRPr="000D2481" w:rsidR="007C20E2">
        <w:rPr>
          <w:sz w:val="18"/>
        </w:rPr>
        <w:t xml:space="preserve"> </w:t>
      </w:r>
      <w:r w:rsidRPr="000D2481">
        <w:rPr>
          <w:sz w:val="18"/>
        </w:rPr>
        <w:t>1822’de</w:t>
      </w:r>
      <w:r w:rsidRPr="000D2481" w:rsidR="007C20E2">
        <w:rPr>
          <w:sz w:val="18"/>
        </w:rPr>
        <w:t xml:space="preserve"> </w:t>
      </w:r>
      <w:r w:rsidRPr="000D2481">
        <w:rPr>
          <w:sz w:val="18"/>
        </w:rPr>
        <w:t>kurulmuş,</w:t>
      </w:r>
      <w:r w:rsidRPr="000D2481" w:rsidR="007C20E2">
        <w:rPr>
          <w:sz w:val="18"/>
        </w:rPr>
        <w:t xml:space="preserve"> </w:t>
      </w:r>
      <w:r w:rsidRPr="000D2481">
        <w:rPr>
          <w:sz w:val="18"/>
        </w:rPr>
        <w:t>15.857</w:t>
      </w:r>
      <w:r w:rsidRPr="000D2481" w:rsidR="007C20E2">
        <w:rPr>
          <w:sz w:val="18"/>
        </w:rPr>
        <w:t xml:space="preserve"> </w:t>
      </w:r>
      <w:r w:rsidRPr="000D2481">
        <w:rPr>
          <w:sz w:val="18"/>
        </w:rPr>
        <w:t>öğrenci;</w:t>
      </w:r>
      <w:r w:rsidRPr="000D2481" w:rsidR="007C20E2">
        <w:rPr>
          <w:sz w:val="18"/>
        </w:rPr>
        <w:t xml:space="preserve"> </w:t>
      </w:r>
      <w:r w:rsidRPr="000D2481">
        <w:rPr>
          <w:sz w:val="18"/>
        </w:rPr>
        <w:t>Chicago</w:t>
      </w:r>
      <w:r w:rsidRPr="000D2481" w:rsidR="007C20E2">
        <w:rPr>
          <w:sz w:val="18"/>
        </w:rPr>
        <w:t xml:space="preserve"> </w:t>
      </w:r>
      <w:r w:rsidRPr="000D2481">
        <w:rPr>
          <w:sz w:val="18"/>
        </w:rPr>
        <w:t>Üniversitesi,</w:t>
      </w:r>
      <w:r w:rsidRPr="000D2481" w:rsidR="007C20E2">
        <w:rPr>
          <w:sz w:val="18"/>
        </w:rPr>
        <w:t xml:space="preserve"> </w:t>
      </w:r>
      <w:r w:rsidRPr="000D2481">
        <w:rPr>
          <w:sz w:val="18"/>
        </w:rPr>
        <w:t>1890’da</w:t>
      </w:r>
      <w:r w:rsidRPr="000D2481" w:rsidR="007C20E2">
        <w:rPr>
          <w:sz w:val="18"/>
        </w:rPr>
        <w:t xml:space="preserve"> </w:t>
      </w:r>
      <w:r w:rsidRPr="000D2481">
        <w:rPr>
          <w:sz w:val="18"/>
        </w:rPr>
        <w:t>kurulmuş,</w:t>
      </w:r>
      <w:r w:rsidRPr="000D2481" w:rsidR="007C20E2">
        <w:rPr>
          <w:sz w:val="18"/>
        </w:rPr>
        <w:t xml:space="preserve"> </w:t>
      </w:r>
      <w:r w:rsidRPr="000D2481">
        <w:rPr>
          <w:sz w:val="18"/>
        </w:rPr>
        <w:t>13.525</w:t>
      </w:r>
      <w:r w:rsidRPr="000D2481" w:rsidR="007C20E2">
        <w:rPr>
          <w:sz w:val="18"/>
        </w:rPr>
        <w:t xml:space="preserve"> </w:t>
      </w:r>
      <w:r w:rsidRPr="000D2481">
        <w:rPr>
          <w:sz w:val="18"/>
        </w:rPr>
        <w:t>öğrenci;</w:t>
      </w:r>
      <w:r w:rsidRPr="000D2481" w:rsidR="007C20E2">
        <w:rPr>
          <w:sz w:val="18"/>
        </w:rPr>
        <w:t xml:space="preserve"> </w:t>
      </w:r>
      <w:r w:rsidRPr="000D2481">
        <w:rPr>
          <w:sz w:val="18"/>
        </w:rPr>
        <w:t>Zürih</w:t>
      </w:r>
      <w:r w:rsidRPr="000D2481" w:rsidR="007C20E2">
        <w:rPr>
          <w:sz w:val="18"/>
        </w:rPr>
        <w:t xml:space="preserve"> </w:t>
      </w:r>
      <w:r w:rsidRPr="000D2481">
        <w:rPr>
          <w:sz w:val="18"/>
        </w:rPr>
        <w:t>Federal</w:t>
      </w:r>
      <w:r w:rsidRPr="000D2481" w:rsidR="007C20E2">
        <w:rPr>
          <w:sz w:val="18"/>
        </w:rPr>
        <w:t xml:space="preserve"> </w:t>
      </w:r>
      <w:r w:rsidRPr="000D2481">
        <w:rPr>
          <w:sz w:val="18"/>
        </w:rPr>
        <w:t>Teknoloji</w:t>
      </w:r>
      <w:r w:rsidRPr="000D2481" w:rsidR="007C20E2">
        <w:rPr>
          <w:sz w:val="18"/>
        </w:rPr>
        <w:t xml:space="preserve"> </w:t>
      </w:r>
      <w:r w:rsidRPr="000D2481">
        <w:rPr>
          <w:sz w:val="18"/>
        </w:rPr>
        <w:t>Üniversitesi,</w:t>
      </w:r>
      <w:r w:rsidRPr="000D2481" w:rsidR="007C20E2">
        <w:rPr>
          <w:sz w:val="18"/>
        </w:rPr>
        <w:t xml:space="preserve"> </w:t>
      </w:r>
      <w:r w:rsidRPr="000D2481">
        <w:rPr>
          <w:sz w:val="18"/>
        </w:rPr>
        <w:t>1855’te,</w:t>
      </w:r>
      <w:r w:rsidRPr="000D2481" w:rsidR="007C20E2">
        <w:rPr>
          <w:sz w:val="18"/>
        </w:rPr>
        <w:t xml:space="preserve"> </w:t>
      </w:r>
      <w:r w:rsidRPr="000D2481">
        <w:rPr>
          <w:sz w:val="18"/>
        </w:rPr>
        <w:t>19.800</w:t>
      </w:r>
      <w:r w:rsidRPr="000D2481" w:rsidR="007C20E2">
        <w:rPr>
          <w:sz w:val="18"/>
        </w:rPr>
        <w:t xml:space="preserve"> </w:t>
      </w:r>
      <w:r w:rsidRPr="000D2481">
        <w:rPr>
          <w:sz w:val="18"/>
        </w:rPr>
        <w:t>öğrenci...</w:t>
      </w:r>
    </w:p>
    <w:p w:rsidRPr="000D2481" w:rsidR="00D419C3" w:rsidP="000D2481" w:rsidRDefault="00D419C3">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New</w:t>
      </w:r>
      <w:r w:rsidRPr="000D2481" w:rsidR="007C20E2">
        <w:rPr>
          <w:sz w:val="18"/>
        </w:rPr>
        <w:t xml:space="preserve"> </w:t>
      </w:r>
      <w:r w:rsidRPr="000D2481">
        <w:rPr>
          <w:sz w:val="18"/>
        </w:rPr>
        <w:t>York</w:t>
      </w:r>
      <w:r w:rsidRPr="000D2481" w:rsidR="007C20E2">
        <w:rPr>
          <w:sz w:val="18"/>
        </w:rPr>
        <w:t xml:space="preserve"> </w:t>
      </w:r>
      <w:r w:rsidRPr="000D2481">
        <w:rPr>
          <w:sz w:val="18"/>
        </w:rPr>
        <w:t>Üniversitesi</w:t>
      </w:r>
      <w:r w:rsidRPr="000D2481" w:rsidR="007C20E2">
        <w:rPr>
          <w:sz w:val="18"/>
        </w:rPr>
        <w:t xml:space="preserve"> </w:t>
      </w:r>
      <w:r w:rsidRPr="000D2481">
        <w:rPr>
          <w:sz w:val="18"/>
        </w:rPr>
        <w:t>300</w:t>
      </w:r>
      <w:r w:rsidRPr="000D2481" w:rsidR="007C20E2">
        <w:rPr>
          <w:sz w:val="18"/>
        </w:rPr>
        <w:t xml:space="preserve"> </w:t>
      </w:r>
      <w:r w:rsidRPr="000D2481">
        <w:rPr>
          <w:sz w:val="18"/>
        </w:rPr>
        <w:t>bin</w:t>
      </w:r>
      <w:r w:rsidRPr="000D2481" w:rsidR="007C20E2">
        <w:rPr>
          <w:sz w:val="18"/>
        </w:rPr>
        <w:t xml:space="preserve"> </w:t>
      </w:r>
      <w:r w:rsidRPr="000D2481">
        <w:rPr>
          <w:sz w:val="18"/>
        </w:rPr>
        <w:t>kişi…</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Dediğinizin</w:t>
      </w:r>
      <w:r w:rsidRPr="000D2481" w:rsidR="007C20E2">
        <w:rPr>
          <w:sz w:val="18"/>
        </w:rPr>
        <w:t xml:space="preserve"> </w:t>
      </w:r>
      <w:r w:rsidRPr="000D2481">
        <w:rPr>
          <w:sz w:val="18"/>
        </w:rPr>
        <w:t>mutlak</w:t>
      </w:r>
      <w:r w:rsidRPr="000D2481" w:rsidR="007C20E2">
        <w:rPr>
          <w:sz w:val="18"/>
        </w:rPr>
        <w:t xml:space="preserve"> </w:t>
      </w:r>
      <w:r w:rsidRPr="000D2481">
        <w:rPr>
          <w:sz w:val="18"/>
        </w:rPr>
        <w:t>doğru</w:t>
      </w:r>
      <w:r w:rsidRPr="000D2481" w:rsidR="007C20E2">
        <w:rPr>
          <w:sz w:val="18"/>
        </w:rPr>
        <w:t xml:space="preserve"> </w:t>
      </w:r>
      <w:r w:rsidRPr="000D2481">
        <w:rPr>
          <w:sz w:val="18"/>
        </w:rPr>
        <w:t>olduğu</w:t>
      </w:r>
      <w:r w:rsidRPr="000D2481" w:rsidR="007C20E2">
        <w:rPr>
          <w:sz w:val="18"/>
        </w:rPr>
        <w:t xml:space="preserve"> </w:t>
      </w:r>
      <w:r w:rsidRPr="000D2481">
        <w:rPr>
          <w:sz w:val="18"/>
        </w:rPr>
        <w:t>nerede</w:t>
      </w:r>
      <w:r w:rsidRPr="000D2481" w:rsidR="007C20E2">
        <w:rPr>
          <w:sz w:val="18"/>
        </w:rPr>
        <w:t xml:space="preserve"> </w:t>
      </w:r>
      <w:r w:rsidRPr="000D2481">
        <w:rPr>
          <w:sz w:val="18"/>
        </w:rPr>
        <w:t>belli?</w:t>
      </w:r>
      <w:r w:rsidRPr="000D2481" w:rsidR="007C20E2">
        <w:rPr>
          <w:sz w:val="18"/>
        </w:rPr>
        <w:t xml:space="preserve"> </w:t>
      </w:r>
      <w:r w:rsidRPr="000D2481">
        <w:rPr>
          <w:sz w:val="18"/>
        </w:rPr>
        <w:t>Biz</w:t>
      </w:r>
      <w:r w:rsidRPr="000D2481" w:rsidR="007C20E2">
        <w:rPr>
          <w:sz w:val="18"/>
        </w:rPr>
        <w:t xml:space="preserve"> </w:t>
      </w:r>
      <w:r w:rsidRPr="000D2481">
        <w:rPr>
          <w:sz w:val="18"/>
        </w:rPr>
        <w:t>bölünmesinin</w:t>
      </w:r>
      <w:r w:rsidRPr="000D2481" w:rsidR="007C20E2">
        <w:rPr>
          <w:sz w:val="18"/>
        </w:rPr>
        <w:t xml:space="preserve"> </w:t>
      </w:r>
      <w:r w:rsidRPr="000D2481">
        <w:rPr>
          <w:sz w:val="18"/>
        </w:rPr>
        <w:t>bu</w:t>
      </w:r>
      <w:r w:rsidRPr="000D2481" w:rsidR="007C20E2">
        <w:rPr>
          <w:sz w:val="18"/>
        </w:rPr>
        <w:t xml:space="preserve"> </w:t>
      </w:r>
      <w:r w:rsidRPr="000D2481">
        <w:rPr>
          <w:sz w:val="18"/>
        </w:rPr>
        <w:t>ülkeye</w:t>
      </w:r>
      <w:r w:rsidRPr="000D2481" w:rsidR="007C20E2">
        <w:rPr>
          <w:sz w:val="18"/>
        </w:rPr>
        <w:t xml:space="preserve"> </w:t>
      </w:r>
      <w:r w:rsidRPr="000D2481">
        <w:rPr>
          <w:sz w:val="18"/>
        </w:rPr>
        <w:t>faydalı</w:t>
      </w:r>
      <w:r w:rsidRPr="000D2481" w:rsidR="007C20E2">
        <w:rPr>
          <w:sz w:val="18"/>
        </w:rPr>
        <w:t xml:space="preserve"> </w:t>
      </w:r>
      <w:r w:rsidRPr="000D2481">
        <w:rPr>
          <w:sz w:val="18"/>
        </w:rPr>
        <w:t>olduğunu</w:t>
      </w:r>
      <w:r w:rsidRPr="000D2481" w:rsidR="007C20E2">
        <w:rPr>
          <w:sz w:val="18"/>
        </w:rPr>
        <w:t xml:space="preserve"> </w:t>
      </w:r>
      <w:r w:rsidRPr="000D2481">
        <w:rPr>
          <w:sz w:val="18"/>
        </w:rPr>
        <w:t>düşünüyoruz,</w:t>
      </w:r>
      <w:r w:rsidRPr="000D2481" w:rsidR="007C20E2">
        <w:rPr>
          <w:sz w:val="18"/>
        </w:rPr>
        <w:t xml:space="preserve"> </w:t>
      </w:r>
      <w:r w:rsidRPr="000D2481">
        <w:rPr>
          <w:sz w:val="18"/>
        </w:rPr>
        <w:t>siz</w:t>
      </w:r>
      <w:r w:rsidRPr="000D2481" w:rsidR="007C20E2">
        <w:rPr>
          <w:sz w:val="18"/>
        </w:rPr>
        <w:t xml:space="preserve"> </w:t>
      </w:r>
      <w:r w:rsidRPr="000D2481">
        <w:rPr>
          <w:sz w:val="18"/>
        </w:rPr>
        <w:t>bölünmemesinin</w:t>
      </w:r>
      <w:r w:rsidRPr="000D2481" w:rsidR="007C20E2">
        <w:rPr>
          <w:sz w:val="18"/>
        </w:rPr>
        <w:t xml:space="preserve"> </w:t>
      </w:r>
      <w:r w:rsidRPr="000D2481">
        <w:rPr>
          <w:sz w:val="18"/>
        </w:rPr>
        <w:t>faydalı</w:t>
      </w:r>
      <w:r w:rsidRPr="000D2481" w:rsidR="007C20E2">
        <w:rPr>
          <w:sz w:val="18"/>
        </w:rPr>
        <w:t xml:space="preserve"> </w:t>
      </w:r>
      <w:r w:rsidRPr="000D2481">
        <w:rPr>
          <w:sz w:val="18"/>
        </w:rPr>
        <w:t>olduğunu</w:t>
      </w:r>
      <w:r w:rsidRPr="000D2481" w:rsidR="007C20E2">
        <w:rPr>
          <w:sz w:val="18"/>
        </w:rPr>
        <w:t xml:space="preserve"> </w:t>
      </w:r>
      <w:r w:rsidRPr="000D2481">
        <w:rPr>
          <w:sz w:val="18"/>
        </w:rPr>
        <w:t>söylüyorsunuz</w:t>
      </w:r>
      <w:r w:rsidRPr="000D2481" w:rsidR="007C20E2">
        <w:rPr>
          <w:sz w:val="18"/>
        </w:rPr>
        <w:t xml:space="preserve"> </w:t>
      </w:r>
      <w:r w:rsidRPr="000D2481">
        <w:rPr>
          <w:sz w:val="18"/>
        </w:rPr>
        <w:t>ama</w:t>
      </w:r>
      <w:r w:rsidRPr="000D2481" w:rsidR="007C20E2">
        <w:rPr>
          <w:sz w:val="18"/>
        </w:rPr>
        <w:t xml:space="preserve"> </w:t>
      </w:r>
      <w:r w:rsidRPr="000D2481">
        <w:rPr>
          <w:sz w:val="18"/>
        </w:rPr>
        <w:t>buna</w:t>
      </w:r>
      <w:r w:rsidRPr="000D2481" w:rsidR="007C20E2">
        <w:rPr>
          <w:sz w:val="18"/>
        </w:rPr>
        <w:t xml:space="preserve"> </w:t>
      </w:r>
      <w:r w:rsidRPr="000D2481">
        <w:rPr>
          <w:sz w:val="18"/>
        </w:rPr>
        <w:t>millet</w:t>
      </w:r>
      <w:r w:rsidRPr="000D2481" w:rsidR="007C20E2">
        <w:rPr>
          <w:sz w:val="18"/>
        </w:rPr>
        <w:t xml:space="preserve"> </w:t>
      </w:r>
      <w:r w:rsidRPr="000D2481">
        <w:rPr>
          <w:sz w:val="18"/>
        </w:rPr>
        <w:t>karar</w:t>
      </w:r>
      <w:r w:rsidRPr="000D2481" w:rsidR="007C20E2">
        <w:rPr>
          <w:sz w:val="18"/>
        </w:rPr>
        <w:t xml:space="preserve"> </w:t>
      </w:r>
      <w:r w:rsidRPr="000D2481">
        <w:rPr>
          <w:sz w:val="18"/>
        </w:rPr>
        <w:t>verecek.</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Millet</w:t>
      </w:r>
      <w:r w:rsidRPr="000D2481" w:rsidR="007C20E2">
        <w:rPr>
          <w:sz w:val="18"/>
        </w:rPr>
        <w:t xml:space="preserve"> </w:t>
      </w:r>
      <w:r w:rsidRPr="000D2481">
        <w:rPr>
          <w:sz w:val="18"/>
        </w:rPr>
        <w:t>isyanda</w:t>
      </w:r>
      <w:r w:rsidRPr="000D2481" w:rsidR="007C20E2">
        <w:rPr>
          <w:sz w:val="18"/>
        </w:rPr>
        <w:t xml:space="preserve"> </w:t>
      </w:r>
      <w:r w:rsidRPr="000D2481">
        <w:rPr>
          <w:sz w:val="18"/>
        </w:rPr>
        <w:t>Bakanım,</w:t>
      </w:r>
      <w:r w:rsidRPr="000D2481" w:rsidR="007C20E2">
        <w:rPr>
          <w:sz w:val="18"/>
        </w:rPr>
        <w:t xml:space="preserve"> </w:t>
      </w:r>
      <w:r w:rsidRPr="000D2481">
        <w:rPr>
          <w:sz w:val="18"/>
        </w:rPr>
        <w:t>millet</w:t>
      </w:r>
      <w:r w:rsidRPr="000D2481" w:rsidR="007C20E2">
        <w:rPr>
          <w:sz w:val="18"/>
        </w:rPr>
        <w:t xml:space="preserve"> </w:t>
      </w:r>
      <w:r w:rsidRPr="000D2481">
        <w:rPr>
          <w:sz w:val="18"/>
        </w:rPr>
        <w:t>isyanda.</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Bakın,</w:t>
      </w:r>
      <w:r w:rsidRPr="000D2481" w:rsidR="007C20E2">
        <w:rPr>
          <w:sz w:val="18"/>
        </w:rPr>
        <w:t xml:space="preserve"> </w:t>
      </w:r>
      <w:r w:rsidRPr="000D2481">
        <w:rPr>
          <w:sz w:val="18"/>
        </w:rPr>
        <w:t>Hacettepe</w:t>
      </w:r>
      <w:r w:rsidRPr="000D2481" w:rsidR="007C20E2">
        <w:rPr>
          <w:sz w:val="18"/>
        </w:rPr>
        <w:t xml:space="preserve"> </w:t>
      </w:r>
      <w:r w:rsidRPr="000D2481">
        <w:rPr>
          <w:sz w:val="18"/>
        </w:rPr>
        <w:t>Üniversitesi</w:t>
      </w:r>
      <w:r w:rsidRPr="000D2481" w:rsidR="007C20E2">
        <w:rPr>
          <w:sz w:val="18"/>
        </w:rPr>
        <w:t xml:space="preserve"> </w:t>
      </w:r>
      <w:r w:rsidRPr="000D2481">
        <w:rPr>
          <w:sz w:val="18"/>
        </w:rPr>
        <w:t>Ankara</w:t>
      </w:r>
      <w:r w:rsidRPr="000D2481" w:rsidR="007C20E2">
        <w:rPr>
          <w:sz w:val="18"/>
        </w:rPr>
        <w:t xml:space="preserve"> </w:t>
      </w:r>
      <w:r w:rsidRPr="000D2481">
        <w:rPr>
          <w:sz w:val="18"/>
        </w:rPr>
        <w:t>Üniversitesinin</w:t>
      </w:r>
      <w:r w:rsidRPr="000D2481" w:rsidR="007C20E2">
        <w:rPr>
          <w:sz w:val="18"/>
        </w:rPr>
        <w:t xml:space="preserve"> </w:t>
      </w:r>
      <w:r w:rsidRPr="000D2481">
        <w:rPr>
          <w:sz w:val="18"/>
        </w:rPr>
        <w:t>içinden</w:t>
      </w:r>
      <w:r w:rsidRPr="000D2481" w:rsidR="007C20E2">
        <w:rPr>
          <w:sz w:val="18"/>
        </w:rPr>
        <w:t xml:space="preserve"> </w:t>
      </w:r>
      <w:r w:rsidRPr="000D2481">
        <w:rPr>
          <w:sz w:val="18"/>
        </w:rPr>
        <w:t>çıktı.</w:t>
      </w:r>
      <w:r w:rsidRPr="000D2481" w:rsidR="007C20E2">
        <w:rPr>
          <w:sz w:val="18"/>
        </w:rPr>
        <w:t xml:space="preserve"> </w:t>
      </w:r>
      <w:r w:rsidRPr="000D2481">
        <w:rPr>
          <w:sz w:val="18"/>
        </w:rPr>
        <w:t>Ankara</w:t>
      </w:r>
      <w:r w:rsidRPr="000D2481" w:rsidR="007C20E2">
        <w:rPr>
          <w:sz w:val="18"/>
        </w:rPr>
        <w:t xml:space="preserve"> </w:t>
      </w:r>
      <w:r w:rsidRPr="000D2481">
        <w:rPr>
          <w:sz w:val="18"/>
        </w:rPr>
        <w:t>Üniversitesinin</w:t>
      </w:r>
      <w:r w:rsidRPr="000D2481" w:rsidR="007C20E2">
        <w:rPr>
          <w:sz w:val="18"/>
        </w:rPr>
        <w:t xml:space="preserve"> </w:t>
      </w:r>
      <w:r w:rsidRPr="000D2481">
        <w:rPr>
          <w:sz w:val="18"/>
        </w:rPr>
        <w:t>içinden</w:t>
      </w:r>
      <w:r w:rsidRPr="000D2481" w:rsidR="007C20E2">
        <w:rPr>
          <w:sz w:val="18"/>
        </w:rPr>
        <w:t xml:space="preserve"> </w:t>
      </w:r>
      <w:r w:rsidRPr="000D2481">
        <w:rPr>
          <w:sz w:val="18"/>
        </w:rPr>
        <w:t>çıkarken</w:t>
      </w:r>
      <w:r w:rsidRPr="000D2481" w:rsidR="007C20E2">
        <w:rPr>
          <w:sz w:val="18"/>
        </w:rPr>
        <w:t xml:space="preserve"> </w:t>
      </w:r>
      <w:r w:rsidRPr="000D2481">
        <w:rPr>
          <w:sz w:val="18"/>
        </w:rPr>
        <w:t>de</w:t>
      </w:r>
      <w:r w:rsidRPr="000D2481" w:rsidR="007C20E2">
        <w:rPr>
          <w:sz w:val="18"/>
        </w:rPr>
        <w:t xml:space="preserve"> </w:t>
      </w:r>
      <w:r w:rsidRPr="000D2481">
        <w:rPr>
          <w:sz w:val="18"/>
        </w:rPr>
        <w:t>aynı</w:t>
      </w:r>
      <w:r w:rsidRPr="000D2481" w:rsidR="007C20E2">
        <w:rPr>
          <w:sz w:val="18"/>
        </w:rPr>
        <w:t xml:space="preserve"> </w:t>
      </w:r>
      <w:r w:rsidRPr="000D2481">
        <w:rPr>
          <w:sz w:val="18"/>
        </w:rPr>
        <w:t>bu</w:t>
      </w:r>
      <w:r w:rsidRPr="000D2481" w:rsidR="007C20E2">
        <w:rPr>
          <w:sz w:val="18"/>
        </w:rPr>
        <w:t xml:space="preserve"> </w:t>
      </w:r>
      <w:r w:rsidRPr="000D2481">
        <w:rPr>
          <w:sz w:val="18"/>
        </w:rPr>
        <w:t>eleştiriler</w:t>
      </w:r>
      <w:r w:rsidRPr="000D2481" w:rsidR="007C20E2">
        <w:rPr>
          <w:sz w:val="18"/>
        </w:rPr>
        <w:t xml:space="preserve"> </w:t>
      </w:r>
      <w:r w:rsidRPr="000D2481">
        <w:rPr>
          <w:sz w:val="18"/>
        </w:rPr>
        <w:t>yapıldı</w:t>
      </w:r>
      <w:r w:rsidRPr="000D2481" w:rsidR="007C20E2">
        <w:rPr>
          <w:sz w:val="18"/>
        </w:rPr>
        <w:t xml:space="preserve"> </w:t>
      </w:r>
      <w:r w:rsidRPr="000D2481">
        <w:rPr>
          <w:sz w:val="18"/>
        </w:rPr>
        <w:t>ama</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görüyoruz</w:t>
      </w:r>
      <w:r w:rsidRPr="000D2481" w:rsidR="007C20E2">
        <w:rPr>
          <w:sz w:val="18"/>
        </w:rPr>
        <w:t xml:space="preserve"> </w:t>
      </w:r>
      <w:r w:rsidRPr="000D2481">
        <w:rPr>
          <w:sz w:val="18"/>
        </w:rPr>
        <w:t>ki…</w:t>
      </w:r>
      <w:r w:rsidRPr="000D2481" w:rsidR="007C20E2">
        <w:rPr>
          <w:sz w:val="18"/>
        </w:rPr>
        <w:t xml:space="preserve"> </w:t>
      </w:r>
      <w:r w:rsidRPr="000D2481">
        <w:rPr>
          <w:sz w:val="18"/>
        </w:rPr>
        <w:t>Yani,</w:t>
      </w:r>
      <w:r w:rsidRPr="000D2481" w:rsidR="007C20E2">
        <w:rPr>
          <w:sz w:val="18"/>
        </w:rPr>
        <w:t xml:space="preserve"> </w:t>
      </w:r>
      <w:r w:rsidRPr="000D2481">
        <w:rPr>
          <w:sz w:val="18"/>
        </w:rPr>
        <w:t>bu</w:t>
      </w:r>
      <w:r w:rsidRPr="000D2481" w:rsidR="007C20E2">
        <w:rPr>
          <w:sz w:val="18"/>
        </w:rPr>
        <w:t xml:space="preserve"> </w:t>
      </w:r>
      <w:r w:rsidRPr="000D2481">
        <w:rPr>
          <w:sz w:val="18"/>
        </w:rPr>
        <w:t>söylediklerinizin</w:t>
      </w:r>
      <w:r w:rsidRPr="000D2481" w:rsidR="007C20E2">
        <w:rPr>
          <w:sz w:val="18"/>
        </w:rPr>
        <w:t xml:space="preserve"> </w:t>
      </w:r>
      <w:r w:rsidRPr="000D2481">
        <w:rPr>
          <w:sz w:val="18"/>
        </w:rPr>
        <w:t>doğru</w:t>
      </w:r>
      <w:r w:rsidRPr="000D2481" w:rsidR="007C20E2">
        <w:rPr>
          <w:sz w:val="18"/>
        </w:rPr>
        <w:t xml:space="preserve"> </w:t>
      </w:r>
      <w:r w:rsidRPr="000D2481">
        <w:rPr>
          <w:sz w:val="18"/>
        </w:rPr>
        <w:t>olmadığına</w:t>
      </w:r>
      <w:r w:rsidRPr="000D2481" w:rsidR="007C20E2">
        <w:rPr>
          <w:sz w:val="18"/>
        </w:rPr>
        <w:t xml:space="preserve"> </w:t>
      </w:r>
      <w:r w:rsidRPr="000D2481">
        <w:rPr>
          <w:sz w:val="18"/>
        </w:rPr>
        <w:t>bugün</w:t>
      </w:r>
      <w:r w:rsidRPr="000D2481" w:rsidR="007C20E2">
        <w:rPr>
          <w:sz w:val="18"/>
        </w:rPr>
        <w:t xml:space="preserve"> </w:t>
      </w:r>
      <w:r w:rsidRPr="000D2481">
        <w:rPr>
          <w:sz w:val="18"/>
        </w:rPr>
        <w:t>Ankaranın</w:t>
      </w:r>
      <w:r w:rsidRPr="000D2481" w:rsidR="007C20E2">
        <w:rPr>
          <w:sz w:val="18"/>
        </w:rPr>
        <w:t xml:space="preserve"> </w:t>
      </w:r>
      <w:r w:rsidRPr="000D2481">
        <w:rPr>
          <w:sz w:val="18"/>
        </w:rPr>
        <w:t>içinden</w:t>
      </w:r>
      <w:r w:rsidRPr="000D2481" w:rsidR="007C20E2">
        <w:rPr>
          <w:sz w:val="18"/>
        </w:rPr>
        <w:t xml:space="preserve"> </w:t>
      </w:r>
      <w:r w:rsidRPr="000D2481">
        <w:rPr>
          <w:sz w:val="18"/>
        </w:rPr>
        <w:t>çıkan</w:t>
      </w:r>
      <w:r w:rsidRPr="000D2481" w:rsidR="007C20E2">
        <w:rPr>
          <w:sz w:val="18"/>
        </w:rPr>
        <w:t xml:space="preserve"> </w:t>
      </w:r>
      <w:r w:rsidRPr="000D2481">
        <w:rPr>
          <w:sz w:val="18"/>
        </w:rPr>
        <w:t>Hacettepeyi</w:t>
      </w:r>
      <w:r w:rsidRPr="000D2481" w:rsidR="007C20E2">
        <w:rPr>
          <w:sz w:val="18"/>
        </w:rPr>
        <w:t xml:space="preserve"> </w:t>
      </w:r>
      <w:r w:rsidRPr="000D2481">
        <w:rPr>
          <w:sz w:val="18"/>
        </w:rPr>
        <w:t>gördüğümüzde</w:t>
      </w:r>
      <w:r w:rsidRPr="000D2481" w:rsidR="007C20E2">
        <w:rPr>
          <w:sz w:val="18"/>
        </w:rPr>
        <w:t xml:space="preserve"> </w:t>
      </w:r>
      <w:r w:rsidRPr="000D2481">
        <w:rPr>
          <w:sz w:val="18"/>
        </w:rPr>
        <w:t>karar…</w:t>
      </w:r>
      <w:r w:rsidRPr="000D2481" w:rsidR="007C20E2">
        <w:rPr>
          <w:sz w:val="18"/>
        </w:rPr>
        <w:t xml:space="preserve"> </w:t>
      </w:r>
      <w:r w:rsidRPr="000D2481">
        <w:rPr>
          <w:sz w:val="18"/>
        </w:rPr>
        <w:t>Hacettepe</w:t>
      </w:r>
      <w:r w:rsidRPr="000D2481" w:rsidR="007C20E2">
        <w:rPr>
          <w:sz w:val="18"/>
        </w:rPr>
        <w:t xml:space="preserve"> </w:t>
      </w:r>
      <w:r w:rsidRPr="000D2481">
        <w:rPr>
          <w:sz w:val="18"/>
        </w:rPr>
        <w:t>Üniversitesinin</w:t>
      </w:r>
      <w:r w:rsidRPr="000D2481" w:rsidR="007C20E2">
        <w:rPr>
          <w:sz w:val="18"/>
        </w:rPr>
        <w:t xml:space="preserve"> </w:t>
      </w:r>
      <w:r w:rsidRPr="000D2481">
        <w:rPr>
          <w:sz w:val="18"/>
        </w:rPr>
        <w:t>Ankara</w:t>
      </w:r>
      <w:r w:rsidRPr="000D2481" w:rsidR="007C20E2">
        <w:rPr>
          <w:sz w:val="18"/>
        </w:rPr>
        <w:t xml:space="preserve"> </w:t>
      </w:r>
      <w:r w:rsidRPr="000D2481">
        <w:rPr>
          <w:sz w:val="18"/>
        </w:rPr>
        <w:t>Üniversitesinden</w:t>
      </w:r>
      <w:r w:rsidRPr="000D2481" w:rsidR="007C20E2">
        <w:rPr>
          <w:sz w:val="18"/>
        </w:rPr>
        <w:t xml:space="preserve"> </w:t>
      </w:r>
      <w:r w:rsidRPr="000D2481">
        <w:rPr>
          <w:sz w:val="18"/>
        </w:rPr>
        <w:t>daha</w:t>
      </w:r>
      <w:r w:rsidRPr="000D2481" w:rsidR="007C20E2">
        <w:rPr>
          <w:sz w:val="18"/>
        </w:rPr>
        <w:t xml:space="preserve"> </w:t>
      </w:r>
      <w:r w:rsidRPr="000D2481">
        <w:rPr>
          <w:sz w:val="18"/>
        </w:rPr>
        <w:t>geri</w:t>
      </w:r>
      <w:r w:rsidRPr="000D2481" w:rsidR="007C20E2">
        <w:rPr>
          <w:sz w:val="18"/>
        </w:rPr>
        <w:t xml:space="preserve"> </w:t>
      </w:r>
      <w:r w:rsidRPr="000D2481">
        <w:rPr>
          <w:sz w:val="18"/>
        </w:rPr>
        <w:t>olduğunu</w:t>
      </w:r>
      <w:r w:rsidRPr="000D2481" w:rsidR="007C20E2">
        <w:rPr>
          <w:sz w:val="18"/>
        </w:rPr>
        <w:t xml:space="preserve"> </w:t>
      </w:r>
      <w:r w:rsidRPr="000D2481">
        <w:rPr>
          <w:sz w:val="18"/>
        </w:rPr>
        <w:t>söyleyebilen</w:t>
      </w:r>
      <w:r w:rsidRPr="000D2481" w:rsidR="007C20E2">
        <w:rPr>
          <w:sz w:val="18"/>
        </w:rPr>
        <w:t xml:space="preserve"> </w:t>
      </w:r>
      <w:r w:rsidRPr="000D2481">
        <w:rPr>
          <w:sz w:val="18"/>
        </w:rPr>
        <w:t>var</w:t>
      </w:r>
      <w:r w:rsidRPr="000D2481" w:rsidR="007C20E2">
        <w:rPr>
          <w:sz w:val="18"/>
        </w:rPr>
        <w:t xml:space="preserve"> </w:t>
      </w:r>
      <w:r w:rsidRPr="000D2481">
        <w:rPr>
          <w:sz w:val="18"/>
        </w:rPr>
        <w:t>mı?</w:t>
      </w:r>
      <w:r w:rsidRPr="000D2481" w:rsidR="007C20E2">
        <w:rPr>
          <w:sz w:val="18"/>
        </w:rPr>
        <w:t xml:space="preserve"> </w:t>
      </w:r>
      <w:r w:rsidRPr="000D2481">
        <w:rPr>
          <w:sz w:val="18"/>
        </w:rPr>
        <w:t>O</w:t>
      </w:r>
      <w:r w:rsidRPr="000D2481" w:rsidR="007C20E2">
        <w:rPr>
          <w:sz w:val="18"/>
        </w:rPr>
        <w:t xml:space="preserve"> </w:t>
      </w:r>
      <w:r w:rsidRPr="000D2481">
        <w:rPr>
          <w:sz w:val="18"/>
        </w:rPr>
        <w:t>zaman</w:t>
      </w:r>
      <w:r w:rsidRPr="000D2481" w:rsidR="007C20E2">
        <w:rPr>
          <w:sz w:val="18"/>
        </w:rPr>
        <w:t xml:space="preserve"> </w:t>
      </w:r>
      <w:r w:rsidRPr="000D2481">
        <w:rPr>
          <w:sz w:val="18"/>
        </w:rPr>
        <w:t>“Bu</w:t>
      </w:r>
      <w:r w:rsidRPr="000D2481" w:rsidR="007C20E2">
        <w:rPr>
          <w:sz w:val="18"/>
        </w:rPr>
        <w:t xml:space="preserve"> </w:t>
      </w:r>
      <w:r w:rsidRPr="000D2481">
        <w:rPr>
          <w:sz w:val="18"/>
        </w:rPr>
        <w:t>Ankaranın</w:t>
      </w:r>
      <w:r w:rsidRPr="000D2481" w:rsidR="007C20E2">
        <w:rPr>
          <w:sz w:val="18"/>
        </w:rPr>
        <w:t xml:space="preserve"> </w:t>
      </w:r>
      <w:r w:rsidRPr="000D2481">
        <w:rPr>
          <w:sz w:val="18"/>
        </w:rPr>
        <w:t>birikmiş</w:t>
      </w:r>
      <w:r w:rsidRPr="000D2481" w:rsidR="007C20E2">
        <w:rPr>
          <w:sz w:val="18"/>
        </w:rPr>
        <w:t xml:space="preserve"> </w:t>
      </w:r>
      <w:r w:rsidRPr="000D2481">
        <w:rPr>
          <w:sz w:val="18"/>
        </w:rPr>
        <w:t>bir</w:t>
      </w:r>
      <w:r w:rsidRPr="000D2481" w:rsidR="007C20E2">
        <w:rPr>
          <w:sz w:val="18"/>
        </w:rPr>
        <w:t xml:space="preserve"> </w:t>
      </w:r>
      <w:r w:rsidRPr="000D2481">
        <w:rPr>
          <w:sz w:val="18"/>
        </w:rPr>
        <w:t>kültürü</w:t>
      </w:r>
      <w:r w:rsidRPr="000D2481" w:rsidR="007C20E2">
        <w:rPr>
          <w:sz w:val="18"/>
        </w:rPr>
        <w:t xml:space="preserve"> </w:t>
      </w:r>
      <w:r w:rsidRPr="000D2481">
        <w:rPr>
          <w:sz w:val="18"/>
        </w:rPr>
        <w:t>var,</w:t>
      </w:r>
      <w:r w:rsidRPr="000D2481" w:rsidR="007C20E2">
        <w:rPr>
          <w:sz w:val="18"/>
        </w:rPr>
        <w:t xml:space="preserve"> </w:t>
      </w:r>
      <w:r w:rsidRPr="000D2481">
        <w:rPr>
          <w:sz w:val="18"/>
        </w:rPr>
        <w:t>bu</w:t>
      </w:r>
      <w:r w:rsidRPr="000D2481" w:rsidR="007C20E2">
        <w:rPr>
          <w:sz w:val="18"/>
        </w:rPr>
        <w:t xml:space="preserve"> </w:t>
      </w:r>
      <w:r w:rsidRPr="000D2481">
        <w:rPr>
          <w:sz w:val="18"/>
        </w:rPr>
        <w:t>kültürden</w:t>
      </w:r>
      <w:r w:rsidRPr="000D2481" w:rsidR="007C20E2">
        <w:rPr>
          <w:sz w:val="18"/>
        </w:rPr>
        <w:t xml:space="preserve"> </w:t>
      </w:r>
      <w:r w:rsidRPr="000D2481">
        <w:rPr>
          <w:sz w:val="18"/>
        </w:rPr>
        <w:t>bu</w:t>
      </w:r>
      <w:r w:rsidRPr="000D2481" w:rsidR="007C20E2">
        <w:rPr>
          <w:sz w:val="18"/>
        </w:rPr>
        <w:t xml:space="preserve"> </w:t>
      </w:r>
      <w:r w:rsidRPr="000D2481">
        <w:rPr>
          <w:sz w:val="18"/>
        </w:rPr>
        <w:t>üniversiteyi</w:t>
      </w:r>
      <w:r w:rsidRPr="000D2481" w:rsidR="007C20E2">
        <w:rPr>
          <w:sz w:val="18"/>
        </w:rPr>
        <w:t xml:space="preserve"> </w:t>
      </w:r>
      <w:r w:rsidRPr="000D2481">
        <w:rPr>
          <w:sz w:val="18"/>
        </w:rPr>
        <w:t>niye</w:t>
      </w:r>
      <w:r w:rsidRPr="000D2481" w:rsidR="007C20E2">
        <w:rPr>
          <w:sz w:val="18"/>
        </w:rPr>
        <w:t xml:space="preserve"> </w:t>
      </w:r>
      <w:r w:rsidRPr="000D2481">
        <w:rPr>
          <w:sz w:val="18"/>
        </w:rPr>
        <w:t>alıyorsunuz?”</w:t>
      </w:r>
      <w:r w:rsidRPr="000D2481" w:rsidR="007C20E2">
        <w:rPr>
          <w:sz w:val="18"/>
        </w:rPr>
        <w:t xml:space="preserve"> </w:t>
      </w:r>
      <w:r w:rsidRPr="000D2481">
        <w:rPr>
          <w:sz w:val="18"/>
        </w:rPr>
        <w:t>deselerdi</w:t>
      </w:r>
      <w:r w:rsidRPr="000D2481" w:rsidR="007C20E2">
        <w:rPr>
          <w:sz w:val="18"/>
        </w:rPr>
        <w:t xml:space="preserve"> </w:t>
      </w:r>
      <w:r w:rsidRPr="000D2481">
        <w:rPr>
          <w:sz w:val="18"/>
        </w:rPr>
        <w:t>bugün</w:t>
      </w:r>
      <w:r w:rsidRPr="000D2481" w:rsidR="007C20E2">
        <w:rPr>
          <w:sz w:val="18"/>
        </w:rPr>
        <w:t xml:space="preserve"> </w:t>
      </w:r>
      <w:r w:rsidRPr="000D2481">
        <w:rPr>
          <w:sz w:val="18"/>
        </w:rPr>
        <w:t>Türkiye,</w:t>
      </w:r>
      <w:r w:rsidRPr="000D2481" w:rsidR="007C20E2">
        <w:rPr>
          <w:sz w:val="18"/>
        </w:rPr>
        <w:t xml:space="preserve"> </w:t>
      </w:r>
      <w:r w:rsidRPr="000D2481">
        <w:rPr>
          <w:sz w:val="18"/>
        </w:rPr>
        <w:t>Hacettepe</w:t>
      </w:r>
      <w:r w:rsidRPr="000D2481" w:rsidR="007C20E2">
        <w:rPr>
          <w:sz w:val="18"/>
        </w:rPr>
        <w:t xml:space="preserve"> </w:t>
      </w:r>
      <w:r w:rsidRPr="000D2481">
        <w:rPr>
          <w:sz w:val="18"/>
        </w:rPr>
        <w:t>Üniversitesini</w:t>
      </w:r>
      <w:r w:rsidRPr="000D2481" w:rsidR="007C20E2">
        <w:rPr>
          <w:sz w:val="18"/>
        </w:rPr>
        <w:t xml:space="preserve"> </w:t>
      </w:r>
      <w:r w:rsidRPr="000D2481">
        <w:rPr>
          <w:sz w:val="18"/>
        </w:rPr>
        <w:t>kazanamazdı.</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Yeni</w:t>
      </w:r>
      <w:r w:rsidRPr="000D2481" w:rsidR="007C20E2">
        <w:rPr>
          <w:sz w:val="18"/>
        </w:rPr>
        <w:t xml:space="preserve"> </w:t>
      </w:r>
      <w:r w:rsidRPr="000D2481">
        <w:rPr>
          <w:sz w:val="18"/>
        </w:rPr>
        <w:t>üniversite</w:t>
      </w:r>
      <w:r w:rsidRPr="000D2481" w:rsidR="007C20E2">
        <w:rPr>
          <w:sz w:val="18"/>
        </w:rPr>
        <w:t xml:space="preserve"> </w:t>
      </w:r>
      <w:r w:rsidRPr="000D2481">
        <w:rPr>
          <w:sz w:val="18"/>
        </w:rPr>
        <w:t>kurulması</w:t>
      </w:r>
      <w:r w:rsidRPr="000D2481" w:rsidR="007C20E2">
        <w:rPr>
          <w:sz w:val="18"/>
        </w:rPr>
        <w:t xml:space="preserve"> </w:t>
      </w:r>
      <w:r w:rsidRPr="000D2481">
        <w:rPr>
          <w:sz w:val="18"/>
        </w:rPr>
        <w:t>ayrı.</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İşte,</w:t>
      </w:r>
      <w:r w:rsidRPr="000D2481" w:rsidR="007C20E2">
        <w:rPr>
          <w:sz w:val="18"/>
        </w:rPr>
        <w:t xml:space="preserve"> </w:t>
      </w:r>
      <w:r w:rsidRPr="000D2481">
        <w:rPr>
          <w:sz w:val="18"/>
        </w:rPr>
        <w:t>Osmangazi</w:t>
      </w:r>
      <w:r w:rsidRPr="000D2481" w:rsidR="007C20E2">
        <w:rPr>
          <w:sz w:val="18"/>
        </w:rPr>
        <w:t xml:space="preserve"> </w:t>
      </w:r>
      <w:r w:rsidRPr="000D2481">
        <w:rPr>
          <w:sz w:val="18"/>
        </w:rPr>
        <w:t>Üniversitesi,</w:t>
      </w:r>
      <w:r w:rsidRPr="000D2481" w:rsidR="007C20E2">
        <w:rPr>
          <w:sz w:val="18"/>
        </w:rPr>
        <w:t xml:space="preserve"> </w:t>
      </w:r>
      <w:r w:rsidRPr="000D2481">
        <w:rPr>
          <w:sz w:val="18"/>
        </w:rPr>
        <w:t>Anadolu</w:t>
      </w:r>
      <w:r w:rsidRPr="000D2481" w:rsidR="007C20E2">
        <w:rPr>
          <w:sz w:val="18"/>
        </w:rPr>
        <w:t xml:space="preserve"> </w:t>
      </w:r>
      <w:r w:rsidRPr="000D2481">
        <w:rPr>
          <w:sz w:val="18"/>
        </w:rPr>
        <w:t>Üniversitesinden</w:t>
      </w:r>
      <w:r w:rsidRPr="000D2481" w:rsidR="007C20E2">
        <w:rPr>
          <w:sz w:val="18"/>
        </w:rPr>
        <w:t xml:space="preserve"> </w:t>
      </w:r>
      <w:r w:rsidRPr="000D2481">
        <w:rPr>
          <w:sz w:val="18"/>
        </w:rPr>
        <w:t>ayrıldı.</w:t>
      </w:r>
    </w:p>
    <w:p w:rsidRPr="000D2481" w:rsidR="00D419C3" w:rsidP="000D2481" w:rsidRDefault="00D419C3">
      <w:pPr>
        <w:pStyle w:val="GENELKURUL"/>
        <w:spacing w:line="240" w:lineRule="auto"/>
        <w:rPr>
          <w:sz w:val="18"/>
        </w:rPr>
      </w:pPr>
      <w:r w:rsidRPr="000D2481">
        <w:rPr>
          <w:sz w:val="18"/>
        </w:rPr>
        <w:t>TURABİ</w:t>
      </w:r>
      <w:r w:rsidRPr="000D2481" w:rsidR="007C20E2">
        <w:rPr>
          <w:sz w:val="18"/>
        </w:rPr>
        <w:t xml:space="preserve"> </w:t>
      </w:r>
      <w:r w:rsidRPr="000D2481">
        <w:rPr>
          <w:sz w:val="18"/>
        </w:rPr>
        <w:t>KAYAN</w:t>
      </w:r>
      <w:r w:rsidRPr="000D2481" w:rsidR="007C20E2">
        <w:rPr>
          <w:sz w:val="18"/>
        </w:rPr>
        <w:t xml:space="preserve"> </w:t>
      </w:r>
      <w:r w:rsidRPr="000D2481">
        <w:rPr>
          <w:sz w:val="18"/>
        </w:rPr>
        <w:t>(Kırklareli)</w:t>
      </w:r>
      <w:r w:rsidRPr="000D2481" w:rsidR="007C20E2">
        <w:rPr>
          <w:sz w:val="18"/>
        </w:rPr>
        <w:t xml:space="preserve"> </w:t>
      </w:r>
      <w:r w:rsidRPr="000D2481">
        <w:rPr>
          <w:sz w:val="18"/>
        </w:rPr>
        <w:t>–</w:t>
      </w:r>
      <w:r w:rsidRPr="000D2481" w:rsidR="007C20E2">
        <w:rPr>
          <w:sz w:val="18"/>
        </w:rPr>
        <w:t xml:space="preserve"> </w:t>
      </w:r>
      <w:r w:rsidRPr="000D2481">
        <w:rPr>
          <w:sz w:val="18"/>
        </w:rPr>
        <w:t>Hiç</w:t>
      </w:r>
      <w:r w:rsidRPr="000D2481" w:rsidR="007C20E2">
        <w:rPr>
          <w:sz w:val="18"/>
        </w:rPr>
        <w:t xml:space="preserve"> </w:t>
      </w:r>
      <w:r w:rsidRPr="000D2481">
        <w:rPr>
          <w:sz w:val="18"/>
        </w:rPr>
        <w:t>alakası</w:t>
      </w:r>
      <w:r w:rsidRPr="000D2481" w:rsidR="007C20E2">
        <w:rPr>
          <w:sz w:val="18"/>
        </w:rPr>
        <w:t xml:space="preserve"> </w:t>
      </w:r>
      <w:r w:rsidRPr="000D2481">
        <w:rPr>
          <w:sz w:val="18"/>
        </w:rPr>
        <w:t>yok.</w:t>
      </w:r>
    </w:p>
    <w:p w:rsidRPr="000D2481" w:rsidR="00D419C3" w:rsidP="000D2481" w:rsidRDefault="00D419C3">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Yeni</w:t>
      </w:r>
      <w:r w:rsidRPr="000D2481" w:rsidR="007C20E2">
        <w:rPr>
          <w:sz w:val="18"/>
        </w:rPr>
        <w:t xml:space="preserve"> </w:t>
      </w:r>
      <w:r w:rsidRPr="000D2481">
        <w:rPr>
          <w:sz w:val="18"/>
        </w:rPr>
        <w:t>üniversite</w:t>
      </w:r>
      <w:r w:rsidRPr="000D2481" w:rsidR="007C20E2">
        <w:rPr>
          <w:sz w:val="18"/>
        </w:rPr>
        <w:t xml:space="preserve"> </w:t>
      </w:r>
      <w:r w:rsidRPr="000D2481">
        <w:rPr>
          <w:sz w:val="18"/>
        </w:rPr>
        <w:t>kurun,</w:t>
      </w:r>
      <w:r w:rsidRPr="000D2481" w:rsidR="007C20E2">
        <w:rPr>
          <w:sz w:val="18"/>
        </w:rPr>
        <w:t xml:space="preserve"> </w:t>
      </w:r>
      <w:r w:rsidRPr="000D2481">
        <w:rPr>
          <w:sz w:val="18"/>
        </w:rPr>
        <w:t>yeni</w:t>
      </w:r>
      <w:r w:rsidRPr="000D2481" w:rsidR="007C20E2">
        <w:rPr>
          <w:sz w:val="18"/>
        </w:rPr>
        <w:t xml:space="preserve"> </w:t>
      </w:r>
      <w:r w:rsidRPr="000D2481">
        <w:rPr>
          <w:sz w:val="18"/>
        </w:rPr>
        <w:t>üniversiteye</w:t>
      </w:r>
      <w:r w:rsidRPr="000D2481" w:rsidR="007C20E2">
        <w:rPr>
          <w:sz w:val="18"/>
        </w:rPr>
        <w:t xml:space="preserve"> </w:t>
      </w:r>
      <w:r w:rsidRPr="000D2481">
        <w:rPr>
          <w:sz w:val="18"/>
        </w:rPr>
        <w:t>kimse</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demiyor.</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“Kötü</w:t>
      </w:r>
      <w:r w:rsidRPr="000D2481" w:rsidR="007C20E2">
        <w:rPr>
          <w:sz w:val="18"/>
        </w:rPr>
        <w:t xml:space="preserve"> </w:t>
      </w:r>
      <w:r w:rsidRPr="000D2481">
        <w:rPr>
          <w:sz w:val="18"/>
        </w:rPr>
        <w:t>mü</w:t>
      </w:r>
      <w:r w:rsidRPr="000D2481" w:rsidR="007C20E2">
        <w:rPr>
          <w:sz w:val="18"/>
        </w:rPr>
        <w:t xml:space="preserve"> </w:t>
      </w:r>
      <w:r w:rsidRPr="000D2481">
        <w:rPr>
          <w:sz w:val="18"/>
        </w:rPr>
        <w:t>oldu?”</w:t>
      </w:r>
      <w:r w:rsidRPr="000D2481" w:rsidR="007C20E2">
        <w:rPr>
          <w:sz w:val="18"/>
        </w:rPr>
        <w:t xml:space="preserve"> </w:t>
      </w:r>
      <w:r w:rsidRPr="000D2481">
        <w:rPr>
          <w:sz w:val="18"/>
        </w:rPr>
        <w:t>diye</w:t>
      </w:r>
      <w:r w:rsidRPr="000D2481" w:rsidR="007C20E2">
        <w:rPr>
          <w:sz w:val="18"/>
        </w:rPr>
        <w:t xml:space="preserve"> </w:t>
      </w:r>
      <w:r w:rsidRPr="000D2481">
        <w:rPr>
          <w:sz w:val="18"/>
        </w:rPr>
        <w:t>Komisyonda</w:t>
      </w:r>
      <w:r w:rsidRPr="000D2481" w:rsidR="007C20E2">
        <w:rPr>
          <w:sz w:val="18"/>
        </w:rPr>
        <w:t xml:space="preserve"> </w:t>
      </w:r>
      <w:r w:rsidRPr="000D2481">
        <w:rPr>
          <w:sz w:val="18"/>
        </w:rPr>
        <w:t>sorulduğunda</w:t>
      </w:r>
      <w:r w:rsidRPr="000D2481" w:rsidR="007C20E2">
        <w:rPr>
          <w:sz w:val="18"/>
        </w:rPr>
        <w:t xml:space="preserve"> </w:t>
      </w:r>
      <w:r w:rsidRPr="000D2481">
        <w:rPr>
          <w:sz w:val="18"/>
        </w:rPr>
        <w:t>“Kötü</w:t>
      </w:r>
      <w:r w:rsidRPr="000D2481" w:rsidR="007C20E2">
        <w:rPr>
          <w:sz w:val="18"/>
        </w:rPr>
        <w:t xml:space="preserve"> </w:t>
      </w:r>
      <w:r w:rsidRPr="000D2481">
        <w:rPr>
          <w:sz w:val="18"/>
        </w:rPr>
        <w:t>oldu.”</w:t>
      </w:r>
      <w:r w:rsidRPr="000D2481" w:rsidR="007C20E2">
        <w:rPr>
          <w:sz w:val="18"/>
        </w:rPr>
        <w:t xml:space="preserve"> </w:t>
      </w:r>
      <w:r w:rsidRPr="000D2481">
        <w:rPr>
          <w:sz w:val="18"/>
        </w:rPr>
        <w:t>denildiğinde…</w:t>
      </w:r>
      <w:r w:rsidRPr="000D2481" w:rsidR="007C20E2">
        <w:rPr>
          <w:sz w:val="18"/>
        </w:rPr>
        <w:t xml:space="preserve"> </w:t>
      </w:r>
      <w:r w:rsidRPr="000D2481">
        <w:rPr>
          <w:sz w:val="18"/>
        </w:rPr>
        <w:t>Kötü</w:t>
      </w:r>
      <w:r w:rsidRPr="000D2481" w:rsidR="007C20E2">
        <w:rPr>
          <w:sz w:val="18"/>
        </w:rPr>
        <w:t xml:space="preserve"> </w:t>
      </w:r>
      <w:r w:rsidRPr="000D2481">
        <w:rPr>
          <w:sz w:val="18"/>
        </w:rPr>
        <w:t>olsa</w:t>
      </w:r>
      <w:r w:rsidRPr="000D2481" w:rsidR="007C20E2">
        <w:rPr>
          <w:sz w:val="18"/>
        </w:rPr>
        <w:t xml:space="preserve"> </w:t>
      </w:r>
      <w:r w:rsidRPr="000D2481">
        <w:rPr>
          <w:sz w:val="18"/>
        </w:rPr>
        <w:t>buradaki</w:t>
      </w:r>
      <w:r w:rsidRPr="000D2481" w:rsidR="007C20E2">
        <w:rPr>
          <w:sz w:val="18"/>
        </w:rPr>
        <w:t xml:space="preserve"> </w:t>
      </w:r>
      <w:r w:rsidRPr="000D2481">
        <w:rPr>
          <w:sz w:val="18"/>
        </w:rPr>
        <w:t>bir</w:t>
      </w:r>
      <w:r w:rsidRPr="000D2481" w:rsidR="007C20E2">
        <w:rPr>
          <w:sz w:val="18"/>
        </w:rPr>
        <w:t xml:space="preserve"> </w:t>
      </w:r>
      <w:r w:rsidRPr="000D2481">
        <w:rPr>
          <w:sz w:val="18"/>
        </w:rPr>
        <w:t>hocamız</w:t>
      </w:r>
      <w:r w:rsidRPr="000D2481" w:rsidR="007C20E2">
        <w:rPr>
          <w:sz w:val="18"/>
        </w:rPr>
        <w:t xml:space="preserve"> </w:t>
      </w:r>
      <w:r w:rsidRPr="000D2481">
        <w:rPr>
          <w:sz w:val="18"/>
        </w:rPr>
        <w:t>adaylık</w:t>
      </w:r>
      <w:r w:rsidRPr="000D2481" w:rsidR="007C20E2">
        <w:rPr>
          <w:sz w:val="18"/>
        </w:rPr>
        <w:t xml:space="preserve"> </w:t>
      </w:r>
      <w:r w:rsidRPr="000D2481">
        <w:rPr>
          <w:sz w:val="18"/>
        </w:rPr>
        <w:t>göstermezdi.</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Buyurun,</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daha</w:t>
      </w:r>
      <w:r w:rsidRPr="000D2481" w:rsidR="007C20E2">
        <w:rPr>
          <w:sz w:val="18"/>
        </w:rPr>
        <w:t xml:space="preserve"> </w:t>
      </w:r>
      <w:r w:rsidRPr="000D2481">
        <w:rPr>
          <w:sz w:val="18"/>
        </w:rPr>
        <w:t>ek</w:t>
      </w:r>
      <w:r w:rsidRPr="000D2481" w:rsidR="007C20E2">
        <w:rPr>
          <w:sz w:val="18"/>
        </w:rPr>
        <w:t xml:space="preserve"> </w:t>
      </w:r>
      <w:r w:rsidRPr="000D2481">
        <w:rPr>
          <w:sz w:val="18"/>
        </w:rPr>
        <w:t>süre</w:t>
      </w:r>
      <w:r w:rsidRPr="000D2481" w:rsidR="007C20E2">
        <w:rPr>
          <w:sz w:val="18"/>
        </w:rPr>
        <w:t xml:space="preserve"> </w:t>
      </w:r>
      <w:r w:rsidRPr="000D2481">
        <w:rPr>
          <w:sz w:val="18"/>
        </w:rPr>
        <w:t>veriyorum</w:t>
      </w:r>
      <w:r w:rsidRPr="000D2481" w:rsidR="007C20E2">
        <w:rPr>
          <w:sz w:val="18"/>
        </w:rPr>
        <w:t xml:space="preserve"> </w:t>
      </w:r>
      <w:r w:rsidRPr="000D2481">
        <w:rPr>
          <w:sz w:val="18"/>
        </w:rPr>
        <w:t>size</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Dolayısıyla,</w:t>
      </w:r>
      <w:r w:rsidRPr="000D2481" w:rsidR="007C20E2">
        <w:rPr>
          <w:sz w:val="18"/>
        </w:rPr>
        <w:t xml:space="preserve"> </w:t>
      </w:r>
      <w:r w:rsidRPr="000D2481">
        <w:rPr>
          <w:sz w:val="18"/>
        </w:rPr>
        <w:t>Muhterem</w:t>
      </w:r>
      <w:r w:rsidRPr="000D2481" w:rsidR="007C20E2">
        <w:rPr>
          <w:sz w:val="18"/>
        </w:rPr>
        <w:t xml:space="preserve"> </w:t>
      </w:r>
      <w:r w:rsidRPr="000D2481">
        <w:rPr>
          <w:sz w:val="18"/>
        </w:rPr>
        <w:t>Başkanım,</w:t>
      </w:r>
      <w:r w:rsidRPr="000D2481" w:rsidR="007C20E2">
        <w:rPr>
          <w:sz w:val="18"/>
        </w:rPr>
        <w:t xml:space="preserve"> </w:t>
      </w:r>
      <w:r w:rsidRPr="000D2481">
        <w:rPr>
          <w:sz w:val="18"/>
        </w:rPr>
        <w:t>biz</w:t>
      </w:r>
      <w:r w:rsidRPr="000D2481" w:rsidR="007C20E2">
        <w:rPr>
          <w:sz w:val="18"/>
        </w:rPr>
        <w:t xml:space="preserve"> </w:t>
      </w:r>
      <w:r w:rsidRPr="000D2481">
        <w:rPr>
          <w:sz w:val="18"/>
        </w:rPr>
        <w:t>bu</w:t>
      </w:r>
      <w:r w:rsidRPr="000D2481" w:rsidR="007C20E2">
        <w:rPr>
          <w:sz w:val="18"/>
        </w:rPr>
        <w:t xml:space="preserve"> </w:t>
      </w:r>
      <w:r w:rsidRPr="000D2481">
        <w:rPr>
          <w:sz w:val="18"/>
        </w:rPr>
        <w:t>yapılanların</w:t>
      </w:r>
      <w:r w:rsidRPr="000D2481" w:rsidR="007C20E2">
        <w:rPr>
          <w:sz w:val="18"/>
        </w:rPr>
        <w:t xml:space="preserve"> </w:t>
      </w:r>
      <w:r w:rsidRPr="000D2481">
        <w:rPr>
          <w:sz w:val="18"/>
        </w:rPr>
        <w:t>her</w:t>
      </w:r>
      <w:r w:rsidRPr="000D2481" w:rsidR="007C20E2">
        <w:rPr>
          <w:sz w:val="18"/>
        </w:rPr>
        <w:t xml:space="preserve"> </w:t>
      </w:r>
      <w:r w:rsidRPr="000D2481">
        <w:rPr>
          <w:sz w:val="18"/>
        </w:rPr>
        <w:t>birisinin</w:t>
      </w:r>
      <w:r w:rsidRPr="000D2481" w:rsidR="007C20E2">
        <w:rPr>
          <w:sz w:val="18"/>
        </w:rPr>
        <w:t xml:space="preserve"> </w:t>
      </w:r>
      <w:r w:rsidRPr="000D2481">
        <w:rPr>
          <w:sz w:val="18"/>
        </w:rPr>
        <w:t>Türkiye’nin</w:t>
      </w:r>
      <w:r w:rsidRPr="000D2481" w:rsidR="007C20E2">
        <w:rPr>
          <w:sz w:val="18"/>
        </w:rPr>
        <w:t xml:space="preserve"> </w:t>
      </w:r>
      <w:r w:rsidRPr="000D2481">
        <w:rPr>
          <w:sz w:val="18"/>
        </w:rPr>
        <w:t>lehine</w:t>
      </w:r>
      <w:r w:rsidRPr="000D2481" w:rsidR="007C20E2">
        <w:rPr>
          <w:sz w:val="18"/>
        </w:rPr>
        <w:t xml:space="preserve"> </w:t>
      </w:r>
      <w:r w:rsidRPr="000D2481">
        <w:rPr>
          <w:sz w:val="18"/>
        </w:rPr>
        <w:t>olduğunu</w:t>
      </w:r>
      <w:r w:rsidRPr="000D2481" w:rsidR="007C20E2">
        <w:rPr>
          <w:sz w:val="18"/>
        </w:rPr>
        <w:t xml:space="preserve"> </w:t>
      </w:r>
      <w:r w:rsidRPr="000D2481">
        <w:rPr>
          <w:sz w:val="18"/>
        </w:rPr>
        <w:t>düşünüyoruz.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Bakın,</w:t>
      </w:r>
      <w:r w:rsidRPr="000D2481" w:rsidR="007C20E2">
        <w:rPr>
          <w:sz w:val="18"/>
        </w:rPr>
        <w:t xml:space="preserve"> </w:t>
      </w:r>
      <w:r w:rsidRPr="000D2481">
        <w:rPr>
          <w:sz w:val="18"/>
        </w:rPr>
        <w:t>yani</w:t>
      </w:r>
      <w:r w:rsidRPr="000D2481" w:rsidR="007C20E2">
        <w:rPr>
          <w:sz w:val="18"/>
        </w:rPr>
        <w:t xml:space="preserve"> </w:t>
      </w:r>
      <w:r w:rsidRPr="000D2481">
        <w:rPr>
          <w:sz w:val="18"/>
        </w:rPr>
        <w:t>burada</w:t>
      </w:r>
      <w:r w:rsidRPr="000D2481" w:rsidR="007C20E2">
        <w:rPr>
          <w:sz w:val="18"/>
        </w:rPr>
        <w:t xml:space="preserve"> </w:t>
      </w:r>
      <w:r w:rsidRPr="000D2481">
        <w:rPr>
          <w:sz w:val="18"/>
        </w:rPr>
        <w:t>çok</w:t>
      </w:r>
      <w:r w:rsidRPr="000D2481" w:rsidR="007C20E2">
        <w:rPr>
          <w:sz w:val="18"/>
        </w:rPr>
        <w:t xml:space="preserve"> </w:t>
      </w:r>
      <w:r w:rsidRPr="000D2481">
        <w:rPr>
          <w:sz w:val="18"/>
        </w:rPr>
        <w:t>örnekleri</w:t>
      </w:r>
      <w:r w:rsidRPr="000D2481" w:rsidR="007C20E2">
        <w:rPr>
          <w:sz w:val="18"/>
        </w:rPr>
        <w:t xml:space="preserve"> </w:t>
      </w:r>
      <w:r w:rsidRPr="000D2481">
        <w:rPr>
          <w:sz w:val="18"/>
        </w:rPr>
        <w:t>var</w:t>
      </w:r>
      <w:r w:rsidRPr="000D2481" w:rsidR="007C20E2">
        <w:rPr>
          <w:sz w:val="18"/>
        </w:rPr>
        <w:t xml:space="preserve"> </w:t>
      </w:r>
      <w:r w:rsidRPr="000D2481">
        <w:rPr>
          <w:sz w:val="18"/>
        </w:rPr>
        <w:t>ama</w:t>
      </w:r>
      <w:r w:rsidRPr="000D2481" w:rsidR="007C20E2">
        <w:rPr>
          <w:sz w:val="18"/>
        </w:rPr>
        <w:t xml:space="preserve"> </w:t>
      </w:r>
      <w:r w:rsidRPr="000D2481">
        <w:rPr>
          <w:sz w:val="18"/>
        </w:rPr>
        <w:t>çok</w:t>
      </w:r>
      <w:r w:rsidRPr="000D2481" w:rsidR="007C20E2">
        <w:rPr>
          <w:sz w:val="18"/>
        </w:rPr>
        <w:t xml:space="preserve"> </w:t>
      </w:r>
      <w:r w:rsidRPr="000D2481">
        <w:rPr>
          <w:sz w:val="18"/>
        </w:rPr>
        <w:t>net,</w:t>
      </w:r>
      <w:r w:rsidRPr="000D2481" w:rsidR="007C20E2">
        <w:rPr>
          <w:sz w:val="18"/>
        </w:rPr>
        <w:t xml:space="preserve"> </w:t>
      </w:r>
      <w:r w:rsidRPr="000D2481">
        <w:rPr>
          <w:sz w:val="18"/>
        </w:rPr>
        <w:t>Hacettepeyi</w:t>
      </w:r>
      <w:r w:rsidRPr="000D2481" w:rsidR="007C20E2">
        <w:rPr>
          <w:sz w:val="18"/>
        </w:rPr>
        <w:t xml:space="preserve"> </w:t>
      </w:r>
      <w:r w:rsidRPr="000D2481">
        <w:rPr>
          <w:sz w:val="18"/>
        </w:rPr>
        <w:t>söyledik,</w:t>
      </w:r>
      <w:r w:rsidRPr="000D2481" w:rsidR="007C20E2">
        <w:rPr>
          <w:sz w:val="18"/>
        </w:rPr>
        <w:t xml:space="preserve"> </w:t>
      </w:r>
      <w:r w:rsidRPr="000D2481">
        <w:rPr>
          <w:sz w:val="18"/>
        </w:rPr>
        <w:t>1967’de</w:t>
      </w:r>
      <w:r w:rsidRPr="000D2481" w:rsidR="007C20E2">
        <w:rPr>
          <w:sz w:val="18"/>
        </w:rPr>
        <w:t xml:space="preserve"> </w:t>
      </w:r>
      <w:r w:rsidRPr="000D2481">
        <w:rPr>
          <w:sz w:val="18"/>
        </w:rPr>
        <w:t>892</w:t>
      </w:r>
      <w:r w:rsidRPr="000D2481" w:rsidR="007C20E2">
        <w:rPr>
          <w:sz w:val="18"/>
        </w:rPr>
        <w:t xml:space="preserve"> </w:t>
      </w:r>
      <w:r w:rsidRPr="000D2481">
        <w:rPr>
          <w:sz w:val="18"/>
        </w:rPr>
        <w:t>sayılı</w:t>
      </w:r>
      <w:r w:rsidRPr="000D2481" w:rsidR="007C20E2">
        <w:rPr>
          <w:sz w:val="18"/>
        </w:rPr>
        <w:t xml:space="preserve"> </w:t>
      </w:r>
      <w:r w:rsidRPr="000D2481">
        <w:rPr>
          <w:sz w:val="18"/>
        </w:rPr>
        <w:t>Kanun’la</w:t>
      </w:r>
      <w:r w:rsidRPr="000D2481" w:rsidR="007C20E2">
        <w:rPr>
          <w:sz w:val="18"/>
        </w:rPr>
        <w:t xml:space="preserve"> </w:t>
      </w:r>
      <w:r w:rsidRPr="000D2481">
        <w:rPr>
          <w:sz w:val="18"/>
        </w:rPr>
        <w:t>kuruldu;</w:t>
      </w:r>
      <w:r w:rsidRPr="000D2481" w:rsidR="007C20E2">
        <w:rPr>
          <w:sz w:val="18"/>
        </w:rPr>
        <w:t xml:space="preserve"> </w:t>
      </w:r>
      <w:r w:rsidRPr="000D2481">
        <w:rPr>
          <w:sz w:val="18"/>
        </w:rPr>
        <w:t>Gaziantep</w:t>
      </w:r>
      <w:r w:rsidRPr="000D2481" w:rsidR="007C20E2">
        <w:rPr>
          <w:sz w:val="18"/>
        </w:rPr>
        <w:t xml:space="preserve"> </w:t>
      </w:r>
      <w:r w:rsidRPr="000D2481">
        <w:rPr>
          <w:sz w:val="18"/>
        </w:rPr>
        <w:t>Üniversitesi,</w:t>
      </w:r>
      <w:r w:rsidRPr="000D2481" w:rsidR="007C20E2">
        <w:rPr>
          <w:sz w:val="18"/>
        </w:rPr>
        <w:t xml:space="preserve"> </w:t>
      </w:r>
      <w:r w:rsidRPr="000D2481">
        <w:rPr>
          <w:sz w:val="18"/>
        </w:rPr>
        <w:t>ODTÜ’den</w:t>
      </w:r>
      <w:r w:rsidRPr="000D2481" w:rsidR="007C20E2">
        <w:rPr>
          <w:sz w:val="18"/>
        </w:rPr>
        <w:t xml:space="preserve"> </w:t>
      </w:r>
      <w:r w:rsidRPr="000D2481">
        <w:rPr>
          <w:sz w:val="18"/>
        </w:rPr>
        <w:t>ayrıldı;</w:t>
      </w:r>
      <w:r w:rsidRPr="000D2481" w:rsidR="007C20E2">
        <w:rPr>
          <w:sz w:val="18"/>
        </w:rPr>
        <w:t xml:space="preserve"> </w:t>
      </w:r>
      <w:r w:rsidRPr="000D2481">
        <w:rPr>
          <w:sz w:val="18"/>
        </w:rPr>
        <w:t>Ondokuz</w:t>
      </w:r>
      <w:r w:rsidRPr="000D2481" w:rsidR="007C20E2">
        <w:rPr>
          <w:sz w:val="18"/>
        </w:rPr>
        <w:t xml:space="preserve"> </w:t>
      </w:r>
      <w:r w:rsidRPr="000D2481">
        <w:rPr>
          <w:sz w:val="18"/>
        </w:rPr>
        <w:t>Mayıs</w:t>
      </w:r>
      <w:r w:rsidRPr="000D2481" w:rsidR="007C20E2">
        <w:rPr>
          <w:sz w:val="18"/>
        </w:rPr>
        <w:t xml:space="preserve"> </w:t>
      </w:r>
      <w:r w:rsidRPr="000D2481">
        <w:rPr>
          <w:sz w:val="18"/>
        </w:rPr>
        <w:t>Üniversitesi,</w:t>
      </w:r>
      <w:r w:rsidRPr="000D2481" w:rsidR="007C20E2">
        <w:rPr>
          <w:sz w:val="18"/>
        </w:rPr>
        <w:t xml:space="preserve"> </w:t>
      </w:r>
      <w:r w:rsidRPr="000D2481">
        <w:rPr>
          <w:sz w:val="18"/>
        </w:rPr>
        <w:t>Hacettepeden</w:t>
      </w:r>
      <w:r w:rsidRPr="000D2481" w:rsidR="007C20E2">
        <w:rPr>
          <w:sz w:val="18"/>
        </w:rPr>
        <w:t xml:space="preserve"> </w:t>
      </w:r>
      <w:r w:rsidRPr="000D2481">
        <w:rPr>
          <w:sz w:val="18"/>
        </w:rPr>
        <w:t>ayrıldı;</w:t>
      </w:r>
      <w:r w:rsidRPr="000D2481" w:rsidR="007C20E2">
        <w:rPr>
          <w:sz w:val="18"/>
        </w:rPr>
        <w:t xml:space="preserve"> </w:t>
      </w:r>
      <w:r w:rsidRPr="000D2481">
        <w:rPr>
          <w:sz w:val="18"/>
        </w:rPr>
        <w:t>Kırşehir</w:t>
      </w:r>
      <w:r w:rsidRPr="000D2481" w:rsidR="007C20E2">
        <w:rPr>
          <w:sz w:val="18"/>
        </w:rPr>
        <w:t xml:space="preserve"> </w:t>
      </w:r>
      <w:r w:rsidRPr="000D2481">
        <w:rPr>
          <w:sz w:val="18"/>
        </w:rPr>
        <w:t>Üniversitesi,</w:t>
      </w:r>
      <w:r w:rsidRPr="000D2481" w:rsidR="007C20E2">
        <w:rPr>
          <w:sz w:val="18"/>
        </w:rPr>
        <w:t xml:space="preserve"> </w:t>
      </w:r>
      <w:r w:rsidRPr="000D2481">
        <w:rPr>
          <w:sz w:val="18"/>
        </w:rPr>
        <w:t>Gaziden</w:t>
      </w:r>
      <w:r w:rsidRPr="000D2481" w:rsidR="007C20E2">
        <w:rPr>
          <w:sz w:val="18"/>
        </w:rPr>
        <w:t xml:space="preserve"> </w:t>
      </w:r>
      <w:r w:rsidRPr="000D2481">
        <w:rPr>
          <w:sz w:val="18"/>
        </w:rPr>
        <w:t>ayrıldı;</w:t>
      </w:r>
      <w:r w:rsidRPr="000D2481" w:rsidR="007C20E2">
        <w:rPr>
          <w:sz w:val="18"/>
        </w:rPr>
        <w:t xml:space="preserve"> </w:t>
      </w:r>
      <w:r w:rsidRPr="000D2481">
        <w:rPr>
          <w:sz w:val="18"/>
        </w:rPr>
        <w:t>Konya</w:t>
      </w:r>
      <w:r w:rsidRPr="000D2481" w:rsidR="007C20E2">
        <w:rPr>
          <w:sz w:val="18"/>
        </w:rPr>
        <w:t xml:space="preserve"> </w:t>
      </w:r>
      <w:r w:rsidRPr="000D2481">
        <w:rPr>
          <w:sz w:val="18"/>
        </w:rPr>
        <w:t>Necmettin</w:t>
      </w:r>
      <w:r w:rsidRPr="000D2481" w:rsidR="007C20E2">
        <w:rPr>
          <w:sz w:val="18"/>
        </w:rPr>
        <w:t xml:space="preserve"> </w:t>
      </w:r>
      <w:r w:rsidRPr="000D2481">
        <w:rPr>
          <w:sz w:val="18"/>
        </w:rPr>
        <w:t>Erbakan</w:t>
      </w:r>
      <w:r w:rsidRPr="000D2481" w:rsidR="007C20E2">
        <w:rPr>
          <w:sz w:val="18"/>
        </w:rPr>
        <w:t xml:space="preserve"> </w:t>
      </w:r>
      <w:r w:rsidRPr="000D2481">
        <w:rPr>
          <w:sz w:val="18"/>
        </w:rPr>
        <w:t>-biraz</w:t>
      </w:r>
      <w:r w:rsidRPr="000D2481" w:rsidR="007C20E2">
        <w:rPr>
          <w:sz w:val="18"/>
        </w:rPr>
        <w:t xml:space="preserve"> </w:t>
      </w:r>
      <w:r w:rsidRPr="000D2481">
        <w:rPr>
          <w:sz w:val="18"/>
        </w:rPr>
        <w:t>önce</w:t>
      </w:r>
      <w:r w:rsidRPr="000D2481" w:rsidR="007C20E2">
        <w:rPr>
          <w:sz w:val="18"/>
        </w:rPr>
        <w:t xml:space="preserve"> </w:t>
      </w:r>
      <w:r w:rsidRPr="000D2481">
        <w:rPr>
          <w:sz w:val="18"/>
        </w:rPr>
        <w:t>söyledi-</w:t>
      </w:r>
      <w:r w:rsidRPr="000D2481" w:rsidR="007C20E2">
        <w:rPr>
          <w:sz w:val="18"/>
        </w:rPr>
        <w:t xml:space="preserve"> </w:t>
      </w:r>
      <w:r w:rsidRPr="000D2481">
        <w:rPr>
          <w:sz w:val="18"/>
        </w:rPr>
        <w:t>Selçuktan</w:t>
      </w:r>
      <w:r w:rsidRPr="000D2481" w:rsidR="007C20E2">
        <w:rPr>
          <w:sz w:val="18"/>
        </w:rPr>
        <w:t xml:space="preserve"> </w:t>
      </w:r>
      <w:r w:rsidRPr="000D2481">
        <w:rPr>
          <w:sz w:val="18"/>
        </w:rPr>
        <w:t>ayrıldı;</w:t>
      </w:r>
      <w:r w:rsidRPr="000D2481" w:rsidR="007C20E2">
        <w:rPr>
          <w:sz w:val="18"/>
        </w:rPr>
        <w:t xml:space="preserve"> </w:t>
      </w:r>
      <w:r w:rsidRPr="000D2481">
        <w:rPr>
          <w:sz w:val="18"/>
        </w:rPr>
        <w:t>Hacettepe</w:t>
      </w:r>
      <w:r w:rsidRPr="000D2481" w:rsidR="007C20E2">
        <w:rPr>
          <w:sz w:val="18"/>
        </w:rPr>
        <w:t xml:space="preserve"> </w:t>
      </w:r>
      <w:r w:rsidRPr="000D2481">
        <w:rPr>
          <w:sz w:val="18"/>
        </w:rPr>
        <w:t>Üniversitesi,</w:t>
      </w:r>
      <w:r w:rsidRPr="000D2481" w:rsidR="007C20E2">
        <w:rPr>
          <w:sz w:val="18"/>
        </w:rPr>
        <w:t xml:space="preserve"> </w:t>
      </w:r>
      <w:r w:rsidRPr="000D2481">
        <w:rPr>
          <w:sz w:val="18"/>
        </w:rPr>
        <w:t>onu</w:t>
      </w:r>
      <w:r w:rsidRPr="000D2481" w:rsidR="007C20E2">
        <w:rPr>
          <w:sz w:val="18"/>
        </w:rPr>
        <w:t xml:space="preserve"> </w:t>
      </w:r>
      <w:r w:rsidRPr="000D2481">
        <w:rPr>
          <w:sz w:val="18"/>
        </w:rPr>
        <w:t>söyledik</w:t>
      </w:r>
      <w:r w:rsidRPr="000D2481" w:rsidR="007C20E2">
        <w:rPr>
          <w:sz w:val="18"/>
        </w:rPr>
        <w:t xml:space="preserve"> </w:t>
      </w:r>
      <w:r w:rsidRPr="000D2481">
        <w:rPr>
          <w:sz w:val="18"/>
        </w:rPr>
        <w:t>ama…</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Lütfen,</w:t>
      </w:r>
      <w:r w:rsidRPr="000D2481" w:rsidR="007C20E2">
        <w:rPr>
          <w:sz w:val="18"/>
        </w:rPr>
        <w:t xml:space="preserve"> </w:t>
      </w:r>
      <w:r w:rsidRPr="000D2481">
        <w:rPr>
          <w:sz w:val="18"/>
        </w:rPr>
        <w:t>size</w:t>
      </w:r>
      <w:r w:rsidRPr="000D2481" w:rsidR="007C20E2">
        <w:rPr>
          <w:sz w:val="18"/>
        </w:rPr>
        <w:t xml:space="preserve"> </w:t>
      </w:r>
      <w:r w:rsidRPr="000D2481">
        <w:rPr>
          <w:sz w:val="18"/>
        </w:rPr>
        <w:t>son</w:t>
      </w:r>
      <w:r w:rsidRPr="000D2481" w:rsidR="007C20E2">
        <w:rPr>
          <w:sz w:val="18"/>
        </w:rPr>
        <w:t xml:space="preserve"> </w:t>
      </w:r>
      <w:r w:rsidRPr="000D2481">
        <w:rPr>
          <w:sz w:val="18"/>
        </w:rPr>
        <w:t>cümle</w:t>
      </w:r>
      <w:r w:rsidRPr="000D2481" w:rsidR="007C20E2">
        <w:rPr>
          <w:sz w:val="18"/>
        </w:rPr>
        <w:t xml:space="preserve"> </w:t>
      </w:r>
      <w:r w:rsidRPr="000D2481">
        <w:rPr>
          <w:sz w:val="18"/>
        </w:rPr>
        <w:t>olarak</w:t>
      </w:r>
      <w:r w:rsidRPr="000D2481" w:rsidR="007C20E2">
        <w:rPr>
          <w:sz w:val="18"/>
        </w:rPr>
        <w:t xml:space="preserve"> </w:t>
      </w:r>
      <w:r w:rsidRPr="000D2481">
        <w:rPr>
          <w:sz w:val="18"/>
        </w:rPr>
        <w:t>şunu</w:t>
      </w:r>
      <w:r w:rsidRPr="000D2481" w:rsidR="007C20E2">
        <w:rPr>
          <w:sz w:val="18"/>
        </w:rPr>
        <w:t xml:space="preserve"> </w:t>
      </w:r>
      <w:r w:rsidRPr="000D2481">
        <w:rPr>
          <w:sz w:val="18"/>
        </w:rPr>
        <w:t>söylemek</w:t>
      </w:r>
      <w:r w:rsidRPr="000D2481" w:rsidR="007C20E2">
        <w:rPr>
          <w:sz w:val="18"/>
        </w:rPr>
        <w:t xml:space="preserve"> </w:t>
      </w:r>
      <w:r w:rsidRPr="000D2481">
        <w:rPr>
          <w:sz w:val="18"/>
        </w:rPr>
        <w:t>isterim:</w:t>
      </w:r>
      <w:r w:rsidRPr="000D2481" w:rsidR="007C20E2">
        <w:rPr>
          <w:sz w:val="18"/>
        </w:rPr>
        <w:t xml:space="preserve"> </w:t>
      </w:r>
      <w:r w:rsidRPr="000D2481">
        <w:rPr>
          <w:sz w:val="18"/>
        </w:rPr>
        <w:t>Kanun</w:t>
      </w:r>
      <w:r w:rsidRPr="000D2481" w:rsidR="007C20E2">
        <w:rPr>
          <w:sz w:val="18"/>
        </w:rPr>
        <w:t xml:space="preserve"> </w:t>
      </w:r>
      <w:r w:rsidRPr="000D2481">
        <w:rPr>
          <w:sz w:val="18"/>
        </w:rPr>
        <w:t>numarasını</w:t>
      </w:r>
      <w:r w:rsidRPr="000D2481" w:rsidR="007C20E2">
        <w:rPr>
          <w:sz w:val="18"/>
        </w:rPr>
        <w:t xml:space="preserve"> </w:t>
      </w:r>
      <w:r w:rsidRPr="000D2481">
        <w:rPr>
          <w:sz w:val="18"/>
        </w:rPr>
        <w:t>da</w:t>
      </w:r>
      <w:r w:rsidRPr="000D2481" w:rsidR="007C20E2">
        <w:rPr>
          <w:sz w:val="18"/>
        </w:rPr>
        <w:t xml:space="preserve"> </w:t>
      </w:r>
      <w:r w:rsidRPr="000D2481">
        <w:rPr>
          <w:sz w:val="18"/>
        </w:rPr>
        <w:t>söyleyeyim,</w:t>
      </w:r>
      <w:r w:rsidRPr="000D2481" w:rsidR="007C20E2">
        <w:rPr>
          <w:sz w:val="18"/>
        </w:rPr>
        <w:t xml:space="preserve"> </w:t>
      </w:r>
      <w:r w:rsidRPr="000D2481">
        <w:rPr>
          <w:sz w:val="18"/>
        </w:rPr>
        <w:t>3389,</w:t>
      </w:r>
      <w:r w:rsidRPr="000D2481" w:rsidR="007C20E2">
        <w:rPr>
          <w:sz w:val="18"/>
        </w:rPr>
        <w:t xml:space="preserve"> </w:t>
      </w:r>
      <w:r w:rsidRPr="000D2481">
        <w:rPr>
          <w:sz w:val="18"/>
        </w:rPr>
        <w:t>lütfen</w:t>
      </w:r>
      <w:r w:rsidRPr="000D2481" w:rsidR="007C20E2">
        <w:rPr>
          <w:sz w:val="18"/>
        </w:rPr>
        <w:t xml:space="preserve"> </w:t>
      </w:r>
      <w:r w:rsidRPr="000D2481">
        <w:rPr>
          <w:sz w:val="18"/>
        </w:rPr>
        <w:t>bu</w:t>
      </w:r>
      <w:r w:rsidRPr="000D2481" w:rsidR="007C20E2">
        <w:rPr>
          <w:sz w:val="18"/>
        </w:rPr>
        <w:t xml:space="preserve"> </w:t>
      </w:r>
      <w:r w:rsidRPr="000D2481">
        <w:rPr>
          <w:sz w:val="18"/>
        </w:rPr>
        <w:t>üniversitelerin</w:t>
      </w:r>
      <w:r w:rsidRPr="000D2481" w:rsidR="007C20E2">
        <w:rPr>
          <w:sz w:val="18"/>
        </w:rPr>
        <w:t xml:space="preserve"> </w:t>
      </w:r>
      <w:r w:rsidRPr="000D2481">
        <w:rPr>
          <w:sz w:val="18"/>
        </w:rPr>
        <w:t>kurulması</w:t>
      </w:r>
      <w:r w:rsidRPr="000D2481" w:rsidR="007C20E2">
        <w:rPr>
          <w:sz w:val="18"/>
        </w:rPr>
        <w:t xml:space="preserve"> </w:t>
      </w:r>
      <w:r w:rsidRPr="000D2481">
        <w:rPr>
          <w:sz w:val="18"/>
        </w:rPr>
        <w:t>veya</w:t>
      </w:r>
      <w:r w:rsidRPr="000D2481" w:rsidR="007C20E2">
        <w:rPr>
          <w:sz w:val="18"/>
        </w:rPr>
        <w:t xml:space="preserve"> </w:t>
      </w:r>
      <w:r w:rsidRPr="000D2481">
        <w:rPr>
          <w:sz w:val="18"/>
        </w:rPr>
        <w:t>bölünmesiyle</w:t>
      </w:r>
      <w:r w:rsidRPr="000D2481" w:rsidR="007C20E2">
        <w:rPr>
          <w:sz w:val="18"/>
        </w:rPr>
        <w:t xml:space="preserve"> </w:t>
      </w:r>
      <w:r w:rsidRPr="000D2481">
        <w:rPr>
          <w:sz w:val="18"/>
        </w:rPr>
        <w:t>ilgili</w:t>
      </w:r>
      <w:r w:rsidRPr="000D2481" w:rsidR="007C20E2">
        <w:rPr>
          <w:sz w:val="18"/>
        </w:rPr>
        <w:t xml:space="preserve"> </w:t>
      </w:r>
      <w:r w:rsidRPr="000D2481">
        <w:rPr>
          <w:sz w:val="18"/>
        </w:rPr>
        <w:t>1987</w:t>
      </w:r>
      <w:r w:rsidRPr="000D2481" w:rsidR="007C20E2">
        <w:rPr>
          <w:sz w:val="18"/>
        </w:rPr>
        <w:t xml:space="preserve"> </w:t>
      </w:r>
      <w:r w:rsidRPr="000D2481">
        <w:rPr>
          <w:sz w:val="18"/>
        </w:rPr>
        <w:t>tarihli</w:t>
      </w:r>
      <w:r w:rsidRPr="000D2481" w:rsidR="007C20E2">
        <w:rPr>
          <w:sz w:val="18"/>
        </w:rPr>
        <w:t xml:space="preserve"> </w:t>
      </w:r>
      <w:r w:rsidRPr="000D2481">
        <w:rPr>
          <w:sz w:val="18"/>
        </w:rPr>
        <w:t>3389</w:t>
      </w:r>
      <w:r w:rsidRPr="000D2481" w:rsidR="007C20E2">
        <w:rPr>
          <w:sz w:val="18"/>
        </w:rPr>
        <w:t xml:space="preserve"> </w:t>
      </w:r>
      <w:r w:rsidRPr="000D2481">
        <w:rPr>
          <w:sz w:val="18"/>
        </w:rPr>
        <w:t>sayılı</w:t>
      </w:r>
      <w:r w:rsidRPr="000D2481" w:rsidR="007C20E2">
        <w:rPr>
          <w:sz w:val="18"/>
        </w:rPr>
        <w:t xml:space="preserve"> </w:t>
      </w:r>
      <w:r w:rsidRPr="000D2481">
        <w:rPr>
          <w:sz w:val="18"/>
        </w:rPr>
        <w:t>Kanun’u</w:t>
      </w:r>
      <w:r w:rsidRPr="000D2481" w:rsidR="007C20E2">
        <w:rPr>
          <w:sz w:val="18"/>
        </w:rPr>
        <w:t xml:space="preserve"> </w:t>
      </w:r>
      <w:r w:rsidRPr="000D2481">
        <w:rPr>
          <w:sz w:val="18"/>
        </w:rPr>
        <w:t>bir</w:t>
      </w:r>
      <w:r w:rsidRPr="000D2481" w:rsidR="007C20E2">
        <w:rPr>
          <w:sz w:val="18"/>
        </w:rPr>
        <w:t xml:space="preserve"> </w:t>
      </w:r>
      <w:r w:rsidRPr="000D2481">
        <w:rPr>
          <w:sz w:val="18"/>
        </w:rPr>
        <w:t>okusunlar.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O</w:t>
      </w:r>
      <w:r w:rsidRPr="000D2481" w:rsidR="007C20E2">
        <w:rPr>
          <w:sz w:val="18"/>
        </w:rPr>
        <w:t xml:space="preserve"> </w:t>
      </w:r>
      <w:r w:rsidRPr="000D2481">
        <w:rPr>
          <w:sz w:val="18"/>
        </w:rPr>
        <w:t>da</w:t>
      </w:r>
      <w:r w:rsidRPr="000D2481" w:rsidR="007C20E2">
        <w:rPr>
          <w:sz w:val="18"/>
        </w:rPr>
        <w:t xml:space="preserve"> </w:t>
      </w:r>
      <w:r w:rsidRPr="000D2481">
        <w:rPr>
          <w:sz w:val="18"/>
        </w:rPr>
        <w:t>olağanüstü</w:t>
      </w:r>
      <w:r w:rsidRPr="000D2481" w:rsidR="007C20E2">
        <w:rPr>
          <w:sz w:val="18"/>
        </w:rPr>
        <w:t xml:space="preserve"> </w:t>
      </w:r>
      <w:r w:rsidRPr="000D2481">
        <w:rPr>
          <w:sz w:val="18"/>
        </w:rPr>
        <w:t>hâlde</w:t>
      </w:r>
      <w:r w:rsidRPr="000D2481" w:rsidR="007C20E2">
        <w:rPr>
          <w:sz w:val="18"/>
        </w:rPr>
        <w:t xml:space="preserve"> </w:t>
      </w:r>
      <w:r w:rsidRPr="000D2481">
        <w:rPr>
          <w:sz w:val="18"/>
        </w:rPr>
        <w:t>olmuştu,</w:t>
      </w:r>
      <w:r w:rsidRPr="000D2481" w:rsidR="007C20E2">
        <w:rPr>
          <w:sz w:val="18"/>
        </w:rPr>
        <w:t xml:space="preserve"> </w:t>
      </w:r>
      <w:r w:rsidRPr="000D2481">
        <w:rPr>
          <w:sz w:val="18"/>
        </w:rPr>
        <w:t>bu</w:t>
      </w:r>
      <w:r w:rsidRPr="000D2481" w:rsidR="007C20E2">
        <w:rPr>
          <w:sz w:val="18"/>
        </w:rPr>
        <w:t xml:space="preserve"> </w:t>
      </w:r>
      <w:r w:rsidRPr="000D2481">
        <w:rPr>
          <w:sz w:val="18"/>
        </w:rPr>
        <w:t>da</w:t>
      </w:r>
      <w:r w:rsidRPr="000D2481" w:rsidR="007C20E2">
        <w:rPr>
          <w:sz w:val="18"/>
        </w:rPr>
        <w:t xml:space="preserve"> </w:t>
      </w:r>
      <w:r w:rsidRPr="000D2481">
        <w:rPr>
          <w:sz w:val="18"/>
        </w:rPr>
        <w:t>olağanüstü</w:t>
      </w:r>
      <w:r w:rsidRPr="000D2481" w:rsidR="007C20E2">
        <w:rPr>
          <w:sz w:val="18"/>
        </w:rPr>
        <w:t xml:space="preserve"> </w:t>
      </w:r>
      <w:r w:rsidRPr="000D2481">
        <w:rPr>
          <w:sz w:val="18"/>
        </w:rPr>
        <w:t>hâlde...</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Gaziantep</w:t>
      </w:r>
      <w:r w:rsidRPr="000D2481" w:rsidR="007C20E2">
        <w:rPr>
          <w:sz w:val="18"/>
        </w:rPr>
        <w:t xml:space="preserve"> </w:t>
      </w:r>
      <w:r w:rsidRPr="000D2481">
        <w:rPr>
          <w:sz w:val="18"/>
        </w:rPr>
        <w:t>Üniversitesiyle</w:t>
      </w:r>
      <w:r w:rsidRPr="000D2481" w:rsidR="007C20E2">
        <w:rPr>
          <w:sz w:val="18"/>
        </w:rPr>
        <w:t xml:space="preserve"> </w:t>
      </w:r>
      <w:r w:rsidRPr="000D2481">
        <w:rPr>
          <w:sz w:val="18"/>
        </w:rPr>
        <w:t>ilgili</w:t>
      </w:r>
      <w:r w:rsidRPr="000D2481" w:rsidR="007C20E2">
        <w:rPr>
          <w:sz w:val="18"/>
        </w:rPr>
        <w:t xml:space="preserve"> </w:t>
      </w:r>
      <w:r w:rsidRPr="000D2481">
        <w:rPr>
          <w:sz w:val="18"/>
        </w:rPr>
        <w:t>cümle</w:t>
      </w:r>
      <w:r w:rsidRPr="000D2481" w:rsidR="007C20E2">
        <w:rPr>
          <w:sz w:val="18"/>
        </w:rPr>
        <w:t xml:space="preserve"> </w:t>
      </w:r>
      <w:r w:rsidRPr="000D2481">
        <w:rPr>
          <w:sz w:val="18"/>
        </w:rPr>
        <w:t>şu:</w:t>
      </w:r>
      <w:r w:rsidRPr="000D2481" w:rsidR="007C20E2">
        <w:rPr>
          <w:sz w:val="18"/>
        </w:rPr>
        <w:t xml:space="preserve"> </w:t>
      </w:r>
      <w:r w:rsidRPr="000D2481">
        <w:rPr>
          <w:sz w:val="18"/>
        </w:rPr>
        <w:t>“Gaziantep’te</w:t>
      </w:r>
      <w:r w:rsidRPr="000D2481" w:rsidR="007C20E2">
        <w:rPr>
          <w:sz w:val="18"/>
        </w:rPr>
        <w:t xml:space="preserve"> </w:t>
      </w:r>
      <w:r w:rsidRPr="000D2481">
        <w:rPr>
          <w:sz w:val="18"/>
        </w:rPr>
        <w:t>Gaziantep</w:t>
      </w:r>
      <w:r w:rsidRPr="000D2481" w:rsidR="007C20E2">
        <w:rPr>
          <w:sz w:val="18"/>
        </w:rPr>
        <w:t xml:space="preserve"> </w:t>
      </w:r>
      <w:r w:rsidRPr="000D2481">
        <w:rPr>
          <w:sz w:val="18"/>
        </w:rPr>
        <w:t>Üniversitesi</w:t>
      </w:r>
      <w:r w:rsidRPr="000D2481" w:rsidR="007C20E2">
        <w:rPr>
          <w:sz w:val="18"/>
        </w:rPr>
        <w:t xml:space="preserve"> </w:t>
      </w:r>
      <w:r w:rsidRPr="000D2481">
        <w:rPr>
          <w:sz w:val="18"/>
        </w:rPr>
        <w:t>adıyla</w:t>
      </w:r>
      <w:r w:rsidRPr="000D2481" w:rsidR="007C20E2">
        <w:rPr>
          <w:sz w:val="18"/>
        </w:rPr>
        <w:t xml:space="preserve"> </w:t>
      </w:r>
      <w:r w:rsidRPr="000D2481">
        <w:rPr>
          <w:sz w:val="18"/>
        </w:rPr>
        <w:t>yeni</w:t>
      </w:r>
      <w:r w:rsidRPr="000D2481" w:rsidR="007C20E2">
        <w:rPr>
          <w:sz w:val="18"/>
        </w:rPr>
        <w:t xml:space="preserve"> </w:t>
      </w:r>
      <w:r w:rsidRPr="000D2481">
        <w:rPr>
          <w:sz w:val="18"/>
        </w:rPr>
        <w:t>bir</w:t>
      </w:r>
      <w:r w:rsidRPr="000D2481" w:rsidR="007C20E2">
        <w:rPr>
          <w:sz w:val="18"/>
        </w:rPr>
        <w:t xml:space="preserve"> </w:t>
      </w:r>
      <w:r w:rsidRPr="000D2481">
        <w:rPr>
          <w:sz w:val="18"/>
        </w:rPr>
        <w:t>üniversite</w:t>
      </w:r>
      <w:r w:rsidRPr="000D2481" w:rsidR="007C20E2">
        <w:rPr>
          <w:sz w:val="18"/>
        </w:rPr>
        <w:t xml:space="preserve"> </w:t>
      </w:r>
      <w:r w:rsidRPr="000D2481">
        <w:rPr>
          <w:sz w:val="18"/>
        </w:rPr>
        <w:t>kurulmuştur.</w:t>
      </w:r>
      <w:r w:rsidRPr="000D2481" w:rsidR="007C20E2">
        <w:rPr>
          <w:sz w:val="18"/>
        </w:rPr>
        <w:t xml:space="preserve"> </w:t>
      </w:r>
      <w:r w:rsidRPr="000D2481">
        <w:rPr>
          <w:sz w:val="18"/>
        </w:rPr>
        <w:t>Bu</w:t>
      </w:r>
      <w:r w:rsidRPr="000D2481" w:rsidR="007C20E2">
        <w:rPr>
          <w:sz w:val="18"/>
        </w:rPr>
        <w:t xml:space="preserve"> </w:t>
      </w:r>
      <w:r w:rsidRPr="000D2481">
        <w:rPr>
          <w:sz w:val="18"/>
        </w:rPr>
        <w:t>Üniversite;</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Rektörlüğe</w:t>
      </w:r>
      <w:r w:rsidRPr="000D2481" w:rsidR="007C20E2">
        <w:rPr>
          <w:sz w:val="18"/>
        </w:rPr>
        <w:t xml:space="preserve"> </w:t>
      </w:r>
      <w:r w:rsidRPr="000D2481">
        <w:rPr>
          <w:sz w:val="18"/>
        </w:rPr>
        <w:t>bağlı</w:t>
      </w:r>
      <w:r w:rsidRPr="000D2481" w:rsidR="007C20E2">
        <w:rPr>
          <w:sz w:val="18"/>
        </w:rPr>
        <w:t xml:space="preserve"> </w:t>
      </w:r>
      <w:r w:rsidRPr="000D2481">
        <w:rPr>
          <w:sz w:val="18"/>
        </w:rPr>
        <w:t>olarak</w:t>
      </w:r>
      <w:r w:rsidRPr="000D2481" w:rsidR="007C20E2">
        <w:rPr>
          <w:sz w:val="18"/>
        </w:rPr>
        <w:t xml:space="preserve"> </w:t>
      </w:r>
      <w:r w:rsidRPr="000D2481">
        <w:rPr>
          <w:sz w:val="18"/>
        </w:rPr>
        <w:t>yeni</w:t>
      </w:r>
      <w:r w:rsidRPr="000D2481" w:rsidR="007C20E2">
        <w:rPr>
          <w:sz w:val="18"/>
        </w:rPr>
        <w:t xml:space="preserve"> </w:t>
      </w:r>
      <w:r w:rsidRPr="000D2481">
        <w:rPr>
          <w:sz w:val="18"/>
        </w:rPr>
        <w:t>kurulan</w:t>
      </w:r>
      <w:r w:rsidRPr="000D2481" w:rsidR="007C20E2">
        <w:rPr>
          <w:sz w:val="18"/>
        </w:rPr>
        <w:t xml:space="preserve"> </w:t>
      </w:r>
      <w:r w:rsidRPr="000D2481">
        <w:rPr>
          <w:sz w:val="18"/>
        </w:rPr>
        <w:t>Tıp</w:t>
      </w:r>
      <w:r w:rsidRPr="000D2481" w:rsidR="007C20E2">
        <w:rPr>
          <w:sz w:val="18"/>
        </w:rPr>
        <w:t xml:space="preserve"> </w:t>
      </w:r>
      <w:r w:rsidRPr="000D2481">
        <w:rPr>
          <w:sz w:val="18"/>
        </w:rPr>
        <w:t>Fakültesi,</w:t>
      </w:r>
      <w:r w:rsidRPr="000D2481" w:rsidR="007C20E2">
        <w:rPr>
          <w:sz w:val="18"/>
        </w:rPr>
        <w:t xml:space="preserve"> </w:t>
      </w:r>
      <w:r w:rsidRPr="000D2481">
        <w:rPr>
          <w:sz w:val="18"/>
        </w:rPr>
        <w:t>Fen-Edebiyat</w:t>
      </w:r>
      <w:r w:rsidRPr="000D2481" w:rsidR="007C20E2">
        <w:rPr>
          <w:sz w:val="18"/>
        </w:rPr>
        <w:t xml:space="preserve"> </w:t>
      </w:r>
      <w:r w:rsidRPr="000D2481">
        <w:rPr>
          <w:sz w:val="18"/>
        </w:rPr>
        <w:t>Fakültesi,</w:t>
      </w:r>
      <w:r w:rsidRPr="000D2481" w:rsidR="007C20E2">
        <w:rPr>
          <w:sz w:val="18"/>
        </w:rPr>
        <w:t xml:space="preserve"> </w:t>
      </w:r>
      <w:r w:rsidRPr="000D2481">
        <w:rPr>
          <w:sz w:val="18"/>
        </w:rPr>
        <w:t>İktisadî</w:t>
      </w:r>
      <w:r w:rsidRPr="000D2481" w:rsidR="007C20E2">
        <w:rPr>
          <w:sz w:val="18"/>
        </w:rPr>
        <w:t xml:space="preserve"> </w:t>
      </w:r>
      <w:r w:rsidRPr="000D2481">
        <w:rPr>
          <w:sz w:val="18"/>
        </w:rPr>
        <w:t>ve</w:t>
      </w:r>
      <w:r w:rsidRPr="000D2481" w:rsidR="007C20E2">
        <w:rPr>
          <w:sz w:val="18"/>
        </w:rPr>
        <w:t xml:space="preserve"> </w:t>
      </w:r>
      <w:r w:rsidRPr="000D2481">
        <w:rPr>
          <w:sz w:val="18"/>
        </w:rPr>
        <w:t>İdarî</w:t>
      </w:r>
      <w:r w:rsidRPr="000D2481" w:rsidR="007C20E2">
        <w:rPr>
          <w:sz w:val="18"/>
        </w:rPr>
        <w:t xml:space="preserve"> </w:t>
      </w:r>
      <w:r w:rsidRPr="000D2481">
        <w:rPr>
          <w:sz w:val="18"/>
        </w:rPr>
        <w:t>Bilimler</w:t>
      </w:r>
      <w:r w:rsidRPr="000D2481" w:rsidR="007C20E2">
        <w:rPr>
          <w:sz w:val="18"/>
        </w:rPr>
        <w:t xml:space="preserve"> </w:t>
      </w:r>
      <w:r w:rsidRPr="000D2481">
        <w:rPr>
          <w:sz w:val="18"/>
        </w:rPr>
        <w:t>Fakültesi</w:t>
      </w:r>
      <w:r w:rsidRPr="000D2481" w:rsidR="007C20E2">
        <w:rPr>
          <w:sz w:val="18"/>
        </w:rPr>
        <w:t xml:space="preserve"> </w:t>
      </w:r>
      <w:r w:rsidRPr="000D2481">
        <w:rPr>
          <w:sz w:val="18"/>
        </w:rPr>
        <w:t>ile</w:t>
      </w:r>
      <w:r w:rsidRPr="000D2481" w:rsidR="007C20E2">
        <w:rPr>
          <w:sz w:val="18"/>
        </w:rPr>
        <w:t xml:space="preserve"> </w:t>
      </w:r>
      <w:r w:rsidRPr="000D2481">
        <w:rPr>
          <w:sz w:val="18"/>
        </w:rPr>
        <w:t>Kahramanmaraş’ta</w:t>
      </w:r>
      <w:r w:rsidRPr="000D2481" w:rsidR="007C20E2">
        <w:rPr>
          <w:sz w:val="18"/>
        </w:rPr>
        <w:t xml:space="preserve"> </w:t>
      </w:r>
      <w:r w:rsidRPr="000D2481">
        <w:rPr>
          <w:sz w:val="18"/>
        </w:rPr>
        <w:t>Ziraat</w:t>
      </w:r>
      <w:r w:rsidRPr="000D2481" w:rsidR="007C20E2">
        <w:rPr>
          <w:sz w:val="18"/>
        </w:rPr>
        <w:t xml:space="preserve"> </w:t>
      </w:r>
      <w:r w:rsidRPr="000D2481">
        <w:rPr>
          <w:sz w:val="18"/>
        </w:rPr>
        <w:t>Fakültesi,</w:t>
      </w:r>
      <w:r w:rsidRPr="000D2481" w:rsidR="007C20E2">
        <w:rPr>
          <w:sz w:val="18"/>
        </w:rPr>
        <w:t xml:space="preserve"> </w:t>
      </w:r>
      <w:r w:rsidRPr="000D2481">
        <w:rPr>
          <w:sz w:val="18"/>
        </w:rPr>
        <w:t>Şanlıurfa’da</w:t>
      </w:r>
      <w:r w:rsidRPr="000D2481" w:rsidR="007C20E2">
        <w:rPr>
          <w:sz w:val="18"/>
        </w:rPr>
        <w:t xml:space="preserve"> </w:t>
      </w:r>
      <w:r w:rsidRPr="000D2481">
        <w:rPr>
          <w:sz w:val="18"/>
        </w:rPr>
        <w:t>İlahiyat</w:t>
      </w:r>
      <w:r w:rsidRPr="000D2481" w:rsidR="007C20E2">
        <w:rPr>
          <w:sz w:val="18"/>
        </w:rPr>
        <w:t xml:space="preserve"> </w:t>
      </w:r>
      <w:r w:rsidRPr="000D2481">
        <w:rPr>
          <w:sz w:val="18"/>
        </w:rPr>
        <w:t>Fakültesi</w:t>
      </w:r>
      <w:r w:rsidRPr="000D2481" w:rsidR="007C20E2">
        <w:rPr>
          <w:sz w:val="18"/>
        </w:rPr>
        <w:t xml:space="preserve"> </w:t>
      </w:r>
      <w:r w:rsidRPr="000D2481">
        <w:rPr>
          <w:sz w:val="18"/>
        </w:rPr>
        <w:t>ve</w:t>
      </w:r>
      <w:r w:rsidRPr="000D2481" w:rsidR="007C20E2">
        <w:rPr>
          <w:sz w:val="18"/>
        </w:rPr>
        <w:t xml:space="preserve"> </w:t>
      </w:r>
      <w:r w:rsidRPr="000D2481">
        <w:rPr>
          <w:sz w:val="18"/>
        </w:rPr>
        <w:t>Adıyaman’da</w:t>
      </w:r>
      <w:r w:rsidRPr="000D2481" w:rsidR="007C20E2">
        <w:rPr>
          <w:sz w:val="18"/>
        </w:rPr>
        <w:t xml:space="preserve"> </w:t>
      </w:r>
      <w:r w:rsidRPr="000D2481">
        <w:rPr>
          <w:sz w:val="18"/>
        </w:rPr>
        <w:t>yeni</w:t>
      </w:r>
      <w:r w:rsidRPr="000D2481" w:rsidR="007C20E2">
        <w:rPr>
          <w:sz w:val="18"/>
        </w:rPr>
        <w:t xml:space="preserve"> </w:t>
      </w:r>
      <w:r w:rsidRPr="000D2481">
        <w:rPr>
          <w:sz w:val="18"/>
        </w:rPr>
        <w:t>kurulan</w:t>
      </w:r>
      <w:r w:rsidRPr="000D2481" w:rsidR="007C20E2">
        <w:rPr>
          <w:sz w:val="18"/>
        </w:rPr>
        <w:t xml:space="preserve"> </w:t>
      </w:r>
      <w:r w:rsidRPr="000D2481">
        <w:rPr>
          <w:sz w:val="18"/>
        </w:rPr>
        <w:t>Eğitim</w:t>
      </w:r>
      <w:r w:rsidRPr="000D2481" w:rsidR="007C20E2">
        <w:rPr>
          <w:sz w:val="18"/>
        </w:rPr>
        <w:t xml:space="preserve"> </w:t>
      </w:r>
      <w:r w:rsidRPr="000D2481">
        <w:rPr>
          <w:sz w:val="18"/>
        </w:rPr>
        <w:t>Fakültesinden,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Orta</w:t>
      </w:r>
      <w:r w:rsidRPr="000D2481" w:rsidR="007C20E2">
        <w:rPr>
          <w:sz w:val="18"/>
        </w:rPr>
        <w:t xml:space="preserve"> </w:t>
      </w:r>
      <w:r w:rsidRPr="000D2481">
        <w:rPr>
          <w:sz w:val="18"/>
        </w:rPr>
        <w:t>Doğu</w:t>
      </w:r>
      <w:r w:rsidRPr="000D2481" w:rsidR="007C20E2">
        <w:rPr>
          <w:sz w:val="18"/>
        </w:rPr>
        <w:t xml:space="preserve"> </w:t>
      </w:r>
      <w:r w:rsidRPr="000D2481">
        <w:rPr>
          <w:sz w:val="18"/>
        </w:rPr>
        <w:t>Teknik</w:t>
      </w:r>
      <w:r w:rsidRPr="000D2481" w:rsidR="007C20E2">
        <w:rPr>
          <w:sz w:val="18"/>
        </w:rPr>
        <w:t xml:space="preserve"> </w:t>
      </w:r>
      <w:r w:rsidRPr="000D2481">
        <w:rPr>
          <w:sz w:val="18"/>
        </w:rPr>
        <w:t>Üniversitesine</w:t>
      </w:r>
      <w:r w:rsidRPr="000D2481" w:rsidR="007C20E2">
        <w:rPr>
          <w:sz w:val="18"/>
        </w:rPr>
        <w:t xml:space="preserve"> </w:t>
      </w:r>
      <w:r w:rsidRPr="000D2481">
        <w:rPr>
          <w:sz w:val="18"/>
        </w:rPr>
        <w:t>bağlı</w:t>
      </w:r>
      <w:r w:rsidRPr="000D2481" w:rsidR="007C20E2">
        <w:rPr>
          <w:sz w:val="18"/>
        </w:rPr>
        <w:t xml:space="preserve"> </w:t>
      </w:r>
      <w:r w:rsidRPr="000D2481">
        <w:rPr>
          <w:sz w:val="18"/>
        </w:rPr>
        <w:t>iken</w:t>
      </w:r>
      <w:r w:rsidRPr="000D2481" w:rsidR="007C20E2">
        <w:rPr>
          <w:sz w:val="18"/>
        </w:rPr>
        <w:t xml:space="preserve"> </w:t>
      </w:r>
      <w:r w:rsidRPr="000D2481">
        <w:rPr>
          <w:sz w:val="18"/>
        </w:rPr>
        <w:t>Rektörlüğe</w:t>
      </w:r>
      <w:r w:rsidRPr="000D2481" w:rsidR="007C20E2">
        <w:rPr>
          <w:sz w:val="18"/>
        </w:rPr>
        <w:t xml:space="preserve"> </w:t>
      </w:r>
      <w:r w:rsidRPr="000D2481">
        <w:rPr>
          <w:sz w:val="18"/>
        </w:rPr>
        <w:t>bağlanan</w:t>
      </w:r>
      <w:r w:rsidRPr="000D2481" w:rsidR="007C20E2">
        <w:rPr>
          <w:sz w:val="18"/>
        </w:rPr>
        <w:t xml:space="preserve"> </w:t>
      </w:r>
      <w:r w:rsidRPr="000D2481">
        <w:rPr>
          <w:sz w:val="18"/>
        </w:rPr>
        <w:t>Gaziantep</w:t>
      </w:r>
      <w:r w:rsidRPr="000D2481" w:rsidR="007C20E2">
        <w:rPr>
          <w:sz w:val="18"/>
        </w:rPr>
        <w:t xml:space="preserve"> </w:t>
      </w:r>
      <w:r w:rsidRPr="000D2481">
        <w:rPr>
          <w:sz w:val="18"/>
        </w:rPr>
        <w:t>Mühendislik</w:t>
      </w:r>
      <w:r w:rsidRPr="000D2481" w:rsidR="007C20E2">
        <w:rPr>
          <w:sz w:val="18"/>
        </w:rPr>
        <w:t xml:space="preserve"> </w:t>
      </w:r>
      <w:r w:rsidRPr="000D2481">
        <w:rPr>
          <w:sz w:val="18"/>
        </w:rPr>
        <w:t>Fakültesinden,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Rektörlüğe</w:t>
      </w:r>
      <w:r w:rsidRPr="000D2481" w:rsidR="007C20E2">
        <w:rPr>
          <w:sz w:val="18"/>
        </w:rPr>
        <w:t xml:space="preserve"> </w:t>
      </w:r>
      <w:r w:rsidRPr="000D2481">
        <w:rPr>
          <w:sz w:val="18"/>
        </w:rPr>
        <w:t>bağlı</w:t>
      </w:r>
      <w:r w:rsidRPr="000D2481" w:rsidR="007C20E2">
        <w:rPr>
          <w:sz w:val="18"/>
        </w:rPr>
        <w:t xml:space="preserve"> </w:t>
      </w:r>
      <w:r w:rsidRPr="000D2481">
        <w:rPr>
          <w:sz w:val="18"/>
        </w:rPr>
        <w:t>olarak</w:t>
      </w:r>
      <w:r w:rsidRPr="000D2481" w:rsidR="007C20E2">
        <w:rPr>
          <w:sz w:val="18"/>
        </w:rPr>
        <w:t xml:space="preserve"> </w:t>
      </w:r>
      <w:r w:rsidRPr="000D2481">
        <w:rPr>
          <w:sz w:val="18"/>
        </w:rPr>
        <w:t>yeni</w:t>
      </w:r>
      <w:r w:rsidRPr="000D2481" w:rsidR="007C20E2">
        <w:rPr>
          <w:sz w:val="18"/>
        </w:rPr>
        <w:t xml:space="preserve"> </w:t>
      </w:r>
      <w:r w:rsidRPr="000D2481">
        <w:rPr>
          <w:sz w:val="18"/>
        </w:rPr>
        <w:t>kurulan</w:t>
      </w:r>
      <w:r w:rsidRPr="000D2481" w:rsidR="007C20E2">
        <w:rPr>
          <w:sz w:val="18"/>
        </w:rPr>
        <w:t xml:space="preserve"> </w:t>
      </w:r>
      <w:r w:rsidRPr="000D2481">
        <w:rPr>
          <w:sz w:val="18"/>
        </w:rPr>
        <w:t>Türk</w:t>
      </w:r>
      <w:r w:rsidRPr="000D2481" w:rsidR="007C20E2">
        <w:rPr>
          <w:sz w:val="18"/>
        </w:rPr>
        <w:t xml:space="preserve"> </w:t>
      </w:r>
      <w:r w:rsidRPr="000D2481">
        <w:rPr>
          <w:sz w:val="18"/>
        </w:rPr>
        <w:t>Musikîsi</w:t>
      </w:r>
      <w:r w:rsidRPr="000D2481" w:rsidR="007C20E2">
        <w:rPr>
          <w:sz w:val="18"/>
        </w:rPr>
        <w:t xml:space="preserve"> </w:t>
      </w:r>
      <w:r w:rsidRPr="000D2481">
        <w:rPr>
          <w:sz w:val="18"/>
        </w:rPr>
        <w:t>Devlet</w:t>
      </w:r>
      <w:r w:rsidRPr="000D2481" w:rsidR="007C20E2">
        <w:rPr>
          <w:sz w:val="18"/>
        </w:rPr>
        <w:t xml:space="preserve"> </w:t>
      </w:r>
      <w:r w:rsidRPr="000D2481">
        <w:rPr>
          <w:sz w:val="18"/>
        </w:rPr>
        <w:t>Konservatuvarından,</w:t>
      </w:r>
    </w:p>
    <w:p w:rsidRPr="000D2481" w:rsidR="00D419C3" w:rsidP="000D2481" w:rsidRDefault="00D419C3">
      <w:pPr>
        <w:pStyle w:val="GENELKURUL"/>
        <w:spacing w:line="240" w:lineRule="auto"/>
        <w:rPr>
          <w:sz w:val="18"/>
        </w:rPr>
      </w:pPr>
      <w:r w:rsidRPr="000D2481">
        <w:rPr>
          <w:sz w:val="18"/>
        </w:rPr>
        <w:t>Rektörlüğe</w:t>
      </w:r>
      <w:r w:rsidRPr="000D2481" w:rsidR="007C20E2">
        <w:rPr>
          <w:sz w:val="18"/>
        </w:rPr>
        <w:t xml:space="preserve"> </w:t>
      </w:r>
      <w:r w:rsidRPr="000D2481">
        <w:rPr>
          <w:sz w:val="18"/>
        </w:rPr>
        <w:t>bağlanan</w:t>
      </w:r>
      <w:r w:rsidRPr="000D2481" w:rsidR="007C20E2">
        <w:rPr>
          <w:sz w:val="18"/>
        </w:rPr>
        <w:t xml:space="preserve"> </w:t>
      </w:r>
      <w:r w:rsidRPr="000D2481">
        <w:rPr>
          <w:sz w:val="18"/>
        </w:rPr>
        <w:t>Gaziantep</w:t>
      </w:r>
      <w:r w:rsidRPr="000D2481" w:rsidR="007C20E2">
        <w:rPr>
          <w:sz w:val="18"/>
        </w:rPr>
        <w:t xml:space="preserve"> </w:t>
      </w:r>
      <w:r w:rsidRPr="000D2481">
        <w:rPr>
          <w:sz w:val="18"/>
        </w:rPr>
        <w:t>Meslek</w:t>
      </w:r>
      <w:r w:rsidRPr="000D2481" w:rsidR="007C20E2">
        <w:rPr>
          <w:sz w:val="18"/>
        </w:rPr>
        <w:t xml:space="preserve"> </w:t>
      </w:r>
      <w:r w:rsidRPr="000D2481">
        <w:rPr>
          <w:sz w:val="18"/>
        </w:rPr>
        <w:t>Yüksekokulu,</w:t>
      </w:r>
      <w:r w:rsidRPr="000D2481" w:rsidR="007C20E2">
        <w:rPr>
          <w:sz w:val="18"/>
        </w:rPr>
        <w:t xml:space="preserve"> </w:t>
      </w:r>
      <w:r w:rsidRPr="000D2481">
        <w:rPr>
          <w:sz w:val="18"/>
        </w:rPr>
        <w:t>Kilis</w:t>
      </w:r>
      <w:r w:rsidRPr="000D2481" w:rsidR="007C20E2">
        <w:rPr>
          <w:sz w:val="18"/>
        </w:rPr>
        <w:t xml:space="preserve"> </w:t>
      </w:r>
      <w:r w:rsidRPr="000D2481">
        <w:rPr>
          <w:sz w:val="18"/>
        </w:rPr>
        <w:t>Meslek</w:t>
      </w:r>
      <w:r w:rsidRPr="000D2481" w:rsidR="007C20E2">
        <w:rPr>
          <w:sz w:val="18"/>
        </w:rPr>
        <w:t xml:space="preserve"> </w:t>
      </w:r>
      <w:r w:rsidRPr="000D2481">
        <w:rPr>
          <w:sz w:val="18"/>
        </w:rPr>
        <w:t>Yüksekokulu,</w:t>
      </w:r>
      <w:r w:rsidRPr="000D2481" w:rsidR="007C20E2">
        <w:rPr>
          <w:sz w:val="18"/>
        </w:rPr>
        <w:t xml:space="preserve"> </w:t>
      </w:r>
      <w:r w:rsidRPr="000D2481">
        <w:rPr>
          <w:sz w:val="18"/>
        </w:rPr>
        <w:t>Kahramanmaraş</w:t>
      </w:r>
      <w:r w:rsidRPr="000D2481" w:rsidR="007C20E2">
        <w:rPr>
          <w:sz w:val="18"/>
        </w:rPr>
        <w:t xml:space="preserve"> </w:t>
      </w:r>
      <w:r w:rsidRPr="000D2481">
        <w:rPr>
          <w:sz w:val="18"/>
        </w:rPr>
        <w:t>Meslek</w:t>
      </w:r>
      <w:r w:rsidRPr="000D2481" w:rsidR="007C20E2">
        <w:rPr>
          <w:sz w:val="18"/>
        </w:rPr>
        <w:t xml:space="preserve"> </w:t>
      </w:r>
      <w:r w:rsidRPr="000D2481">
        <w:rPr>
          <w:sz w:val="18"/>
        </w:rPr>
        <w:t>Yüksekokulu</w:t>
      </w:r>
      <w:r w:rsidRPr="000D2481" w:rsidR="007C20E2">
        <w:rPr>
          <w:sz w:val="18"/>
        </w:rPr>
        <w:t xml:space="preserve"> </w:t>
      </w:r>
      <w:r w:rsidRPr="000D2481">
        <w:rPr>
          <w:sz w:val="18"/>
        </w:rPr>
        <w:t>ile</w:t>
      </w:r>
      <w:r w:rsidRPr="000D2481" w:rsidR="007C20E2">
        <w:rPr>
          <w:sz w:val="18"/>
        </w:rPr>
        <w:t xml:space="preserve"> </w:t>
      </w:r>
      <w:r w:rsidRPr="000D2481">
        <w:rPr>
          <w:sz w:val="18"/>
        </w:rPr>
        <w:t>Şanlıurfa</w:t>
      </w:r>
      <w:r w:rsidRPr="000D2481" w:rsidR="007C20E2">
        <w:rPr>
          <w:sz w:val="18"/>
        </w:rPr>
        <w:t xml:space="preserve"> </w:t>
      </w:r>
      <w:r w:rsidRPr="000D2481">
        <w:rPr>
          <w:sz w:val="18"/>
        </w:rPr>
        <w:t>Meslek</w:t>
      </w:r>
      <w:r w:rsidRPr="000D2481" w:rsidR="007C20E2">
        <w:rPr>
          <w:sz w:val="18"/>
        </w:rPr>
        <w:t xml:space="preserve"> </w:t>
      </w:r>
      <w:r w:rsidRPr="000D2481">
        <w:rPr>
          <w:sz w:val="18"/>
        </w:rPr>
        <w:t>Yüksekokulundan</w:t>
      </w:r>
      <w:r w:rsidRPr="000D2481" w:rsidR="007C20E2">
        <w:rPr>
          <w:sz w:val="18"/>
        </w:rPr>
        <w:t xml:space="preserve"> </w:t>
      </w:r>
      <w:r w:rsidRPr="000D2481">
        <w:rPr>
          <w:sz w:val="18"/>
        </w:rPr>
        <w:t>oluşur.”</w:t>
      </w:r>
    </w:p>
    <w:p w:rsidRPr="000D2481" w:rsidR="00D419C3" w:rsidP="000D2481" w:rsidRDefault="00D419C3">
      <w:pPr>
        <w:pStyle w:val="GENELKURUL"/>
        <w:spacing w:line="240" w:lineRule="auto"/>
        <w:rPr>
          <w:sz w:val="18"/>
        </w:rPr>
      </w:pPr>
      <w:r w:rsidRPr="000D2481">
        <w:rPr>
          <w:sz w:val="18"/>
        </w:rPr>
        <w:t>Allah</w:t>
      </w:r>
      <w:r w:rsidRPr="000D2481" w:rsidR="007C20E2">
        <w:rPr>
          <w:sz w:val="18"/>
        </w:rPr>
        <w:t xml:space="preserve"> </w:t>
      </w:r>
      <w:r w:rsidRPr="000D2481">
        <w:rPr>
          <w:sz w:val="18"/>
        </w:rPr>
        <w:t>için</w:t>
      </w:r>
      <w:r w:rsidRPr="000D2481" w:rsidR="007C20E2">
        <w:rPr>
          <w:sz w:val="18"/>
        </w:rPr>
        <w:t xml:space="preserve"> </w:t>
      </w:r>
      <w:r w:rsidRPr="000D2481">
        <w:rPr>
          <w:sz w:val="18"/>
        </w:rPr>
        <w:t>burada</w:t>
      </w:r>
      <w:r w:rsidRPr="000D2481" w:rsidR="007C20E2">
        <w:rPr>
          <w:sz w:val="18"/>
        </w:rPr>
        <w:t xml:space="preserve"> </w:t>
      </w:r>
      <w:r w:rsidRPr="000D2481">
        <w:rPr>
          <w:sz w:val="18"/>
        </w:rPr>
        <w:t>başkalarına</w:t>
      </w:r>
      <w:r w:rsidRPr="000D2481" w:rsidR="007C20E2">
        <w:rPr>
          <w:sz w:val="18"/>
        </w:rPr>
        <w:t xml:space="preserve"> </w:t>
      </w:r>
      <w:r w:rsidRPr="000D2481">
        <w:rPr>
          <w:sz w:val="18"/>
        </w:rPr>
        <w:t>bakın</w:t>
      </w:r>
      <w:r w:rsidRPr="000D2481" w:rsidR="007C20E2">
        <w:rPr>
          <w:sz w:val="18"/>
        </w:rPr>
        <w:t xml:space="preserve"> </w:t>
      </w:r>
      <w:r w:rsidRPr="000D2481">
        <w:rPr>
          <w:sz w:val="18"/>
        </w:rPr>
        <w:t>da</w:t>
      </w:r>
      <w:r w:rsidRPr="000D2481" w:rsidR="007C20E2">
        <w:rPr>
          <w:sz w:val="18"/>
        </w:rPr>
        <w:t xml:space="preserve"> </w:t>
      </w:r>
      <w:r w:rsidRPr="000D2481">
        <w:rPr>
          <w:sz w:val="18"/>
        </w:rPr>
        <w:t>görün,</w:t>
      </w:r>
      <w:r w:rsidRPr="000D2481" w:rsidR="007C20E2">
        <w:rPr>
          <w:sz w:val="18"/>
        </w:rPr>
        <w:t xml:space="preserve"> </w:t>
      </w:r>
      <w:r w:rsidRPr="000D2481">
        <w:rPr>
          <w:sz w:val="18"/>
        </w:rPr>
        <w:t>Türkiye</w:t>
      </w:r>
      <w:r w:rsidRPr="000D2481" w:rsidR="007C20E2">
        <w:rPr>
          <w:sz w:val="18"/>
        </w:rPr>
        <w:t xml:space="preserve"> </w:t>
      </w:r>
      <w:r w:rsidRPr="000D2481">
        <w:rPr>
          <w:sz w:val="18"/>
        </w:rPr>
        <w:t>böyle</w:t>
      </w:r>
      <w:r w:rsidRPr="000D2481" w:rsidR="007C20E2">
        <w:rPr>
          <w:sz w:val="18"/>
        </w:rPr>
        <w:t xml:space="preserve"> </w:t>
      </w:r>
      <w:r w:rsidRPr="000D2481">
        <w:rPr>
          <w:sz w:val="18"/>
        </w:rPr>
        <w:t>geldi.</w:t>
      </w:r>
      <w:r w:rsidRPr="000D2481" w:rsidR="007C20E2">
        <w:rPr>
          <w:sz w:val="18"/>
        </w:rPr>
        <w:t xml:space="preserve"> </w:t>
      </w:r>
      <w:r w:rsidRPr="000D2481">
        <w:rPr>
          <w:sz w:val="18"/>
        </w:rPr>
        <w:t>Eğer</w:t>
      </w:r>
      <w:r w:rsidRPr="000D2481" w:rsidR="007C20E2">
        <w:rPr>
          <w:sz w:val="18"/>
        </w:rPr>
        <w:t xml:space="preserve"> </w:t>
      </w:r>
      <w:r w:rsidRPr="000D2481">
        <w:rPr>
          <w:sz w:val="18"/>
        </w:rPr>
        <w:t>sizin</w:t>
      </w:r>
      <w:r w:rsidRPr="000D2481" w:rsidR="007C20E2">
        <w:rPr>
          <w:sz w:val="18"/>
        </w:rPr>
        <w:t xml:space="preserve"> </w:t>
      </w:r>
      <w:r w:rsidRPr="000D2481">
        <w:rPr>
          <w:sz w:val="18"/>
        </w:rPr>
        <w:t>yaptığınız</w:t>
      </w:r>
      <w:r w:rsidRPr="000D2481" w:rsidR="007C20E2">
        <w:rPr>
          <w:sz w:val="18"/>
        </w:rPr>
        <w:t xml:space="preserve"> </w:t>
      </w:r>
      <w:r w:rsidRPr="000D2481">
        <w:rPr>
          <w:sz w:val="18"/>
        </w:rPr>
        <w:t>gibi</w:t>
      </w:r>
      <w:r w:rsidRPr="000D2481" w:rsidR="007C20E2">
        <w:rPr>
          <w:sz w:val="18"/>
        </w:rPr>
        <w:t xml:space="preserve"> </w:t>
      </w:r>
      <w:r w:rsidRPr="000D2481">
        <w:rPr>
          <w:sz w:val="18"/>
        </w:rPr>
        <w:t>“Hiçbir</w:t>
      </w:r>
      <w:r w:rsidRPr="000D2481" w:rsidR="007C20E2">
        <w:rPr>
          <w:sz w:val="18"/>
        </w:rPr>
        <w:t xml:space="preserve"> </w:t>
      </w:r>
      <w:r w:rsidRPr="000D2481">
        <w:rPr>
          <w:sz w:val="18"/>
        </w:rPr>
        <w:t>tanesi</w:t>
      </w:r>
      <w:r w:rsidRPr="000D2481" w:rsidR="007C20E2">
        <w:rPr>
          <w:sz w:val="18"/>
        </w:rPr>
        <w:t xml:space="preserve"> </w:t>
      </w:r>
      <w:r w:rsidRPr="000D2481">
        <w:rPr>
          <w:sz w:val="18"/>
        </w:rPr>
        <w:t>bölünmesin.”</w:t>
      </w:r>
      <w:r w:rsidRPr="000D2481" w:rsidR="007C20E2">
        <w:rPr>
          <w:sz w:val="18"/>
        </w:rPr>
        <w:t xml:space="preserve"> </w:t>
      </w:r>
      <w:r w:rsidRPr="000D2481">
        <w:rPr>
          <w:sz w:val="18"/>
        </w:rPr>
        <w:t>deseydik</w:t>
      </w:r>
      <w:r w:rsidRPr="000D2481" w:rsidR="007C20E2">
        <w:rPr>
          <w:sz w:val="18"/>
        </w:rPr>
        <w:t xml:space="preserve"> </w:t>
      </w:r>
      <w:r w:rsidRPr="000D2481">
        <w:rPr>
          <w:sz w:val="18"/>
        </w:rPr>
        <w:t>Türkiye</w:t>
      </w:r>
      <w:r w:rsidRPr="000D2481" w:rsidR="007C20E2">
        <w:rPr>
          <w:sz w:val="18"/>
        </w:rPr>
        <w:t xml:space="preserve"> </w:t>
      </w:r>
      <w:r w:rsidRPr="000D2481">
        <w:rPr>
          <w:sz w:val="18"/>
        </w:rPr>
        <w:t>yeni</w:t>
      </w:r>
      <w:r w:rsidRPr="000D2481" w:rsidR="007C20E2">
        <w:rPr>
          <w:sz w:val="18"/>
        </w:rPr>
        <w:t xml:space="preserve"> </w:t>
      </w:r>
      <w:r w:rsidRPr="000D2481">
        <w:rPr>
          <w:sz w:val="18"/>
        </w:rPr>
        <w:t>üniversiteleri</w:t>
      </w:r>
      <w:r w:rsidRPr="000D2481" w:rsidR="007C20E2">
        <w:rPr>
          <w:sz w:val="18"/>
        </w:rPr>
        <w:t xml:space="preserve"> </w:t>
      </w:r>
      <w:r w:rsidRPr="000D2481">
        <w:rPr>
          <w:sz w:val="18"/>
        </w:rPr>
        <w:t>kazanamazdı.</w:t>
      </w:r>
      <w:r w:rsidRPr="000D2481" w:rsidR="007C20E2">
        <w:rPr>
          <w:sz w:val="18"/>
        </w:rPr>
        <w:t xml:space="preserve"> </w:t>
      </w:r>
      <w:r w:rsidRPr="000D2481">
        <w:rPr>
          <w:sz w:val="18"/>
        </w:rPr>
        <w:t>Eksiğimiz</w:t>
      </w:r>
      <w:r w:rsidRPr="000D2481" w:rsidR="007C20E2">
        <w:rPr>
          <w:sz w:val="18"/>
        </w:rPr>
        <w:t xml:space="preserve"> </w:t>
      </w:r>
      <w:r w:rsidRPr="000D2481">
        <w:rPr>
          <w:sz w:val="18"/>
        </w:rPr>
        <w:t>yok</w:t>
      </w:r>
      <w:r w:rsidRPr="000D2481" w:rsidR="007C20E2">
        <w:rPr>
          <w:sz w:val="18"/>
        </w:rPr>
        <w:t xml:space="preserve"> </w:t>
      </w:r>
      <w:r w:rsidRPr="000D2481">
        <w:rPr>
          <w:sz w:val="18"/>
        </w:rPr>
        <w:t>mu?</w:t>
      </w:r>
      <w:r w:rsidRPr="000D2481" w:rsidR="007C20E2">
        <w:rPr>
          <w:sz w:val="18"/>
        </w:rPr>
        <w:t xml:space="preserve"> </w:t>
      </w:r>
      <w:r w:rsidRPr="000D2481">
        <w:rPr>
          <w:sz w:val="18"/>
        </w:rPr>
        <w:t>Vardır</w:t>
      </w:r>
      <w:r w:rsidRPr="000D2481" w:rsidR="007C20E2">
        <w:rPr>
          <w:sz w:val="18"/>
        </w:rPr>
        <w:t xml:space="preserve"> </w:t>
      </w:r>
      <w:r w:rsidRPr="000D2481">
        <w:rPr>
          <w:sz w:val="18"/>
        </w:rPr>
        <w:t>ama</w:t>
      </w:r>
      <w:r w:rsidRPr="000D2481" w:rsidR="007C20E2">
        <w:rPr>
          <w:sz w:val="18"/>
        </w:rPr>
        <w:t xml:space="preserve"> </w:t>
      </w:r>
      <w:r w:rsidRPr="000D2481">
        <w:rPr>
          <w:sz w:val="18"/>
        </w:rPr>
        <w:t>düne</w:t>
      </w:r>
      <w:r w:rsidRPr="000D2481" w:rsidR="007C20E2">
        <w:rPr>
          <w:sz w:val="18"/>
        </w:rPr>
        <w:t xml:space="preserve"> </w:t>
      </w:r>
      <w:r w:rsidRPr="000D2481">
        <w:rPr>
          <w:sz w:val="18"/>
        </w:rPr>
        <w:t>göre</w:t>
      </w:r>
      <w:r w:rsidRPr="000D2481" w:rsidR="007C20E2">
        <w:rPr>
          <w:sz w:val="18"/>
        </w:rPr>
        <w:t xml:space="preserve"> </w:t>
      </w:r>
      <w:r w:rsidRPr="000D2481">
        <w:rPr>
          <w:sz w:val="18"/>
        </w:rPr>
        <w:t>çok</w:t>
      </w:r>
      <w:r w:rsidRPr="000D2481" w:rsidR="007C20E2">
        <w:rPr>
          <w:sz w:val="18"/>
        </w:rPr>
        <w:t xml:space="preserve"> </w:t>
      </w:r>
      <w:r w:rsidRPr="000D2481">
        <w:rPr>
          <w:sz w:val="18"/>
        </w:rPr>
        <w:t>daha</w:t>
      </w:r>
      <w:r w:rsidRPr="000D2481" w:rsidR="007C20E2">
        <w:rPr>
          <w:sz w:val="18"/>
        </w:rPr>
        <w:t xml:space="preserve"> </w:t>
      </w:r>
      <w:r w:rsidRPr="000D2481">
        <w:rPr>
          <w:sz w:val="18"/>
        </w:rPr>
        <w:t>iyiyiz,</w:t>
      </w:r>
      <w:r w:rsidRPr="000D2481" w:rsidR="007C20E2">
        <w:rPr>
          <w:sz w:val="18"/>
        </w:rPr>
        <w:t xml:space="preserve"> </w:t>
      </w:r>
      <w:r w:rsidRPr="000D2481">
        <w:rPr>
          <w:sz w:val="18"/>
        </w:rPr>
        <w:t>her</w:t>
      </w:r>
      <w:r w:rsidRPr="000D2481" w:rsidR="007C20E2">
        <w:rPr>
          <w:sz w:val="18"/>
        </w:rPr>
        <w:t xml:space="preserve"> </w:t>
      </w:r>
      <w:r w:rsidRPr="000D2481">
        <w:rPr>
          <w:sz w:val="18"/>
        </w:rPr>
        <w:t>alanda</w:t>
      </w:r>
      <w:r w:rsidRPr="000D2481" w:rsidR="007C20E2">
        <w:rPr>
          <w:sz w:val="18"/>
        </w:rPr>
        <w:t xml:space="preserve"> </w:t>
      </w:r>
      <w:r w:rsidRPr="000D2481">
        <w:rPr>
          <w:sz w:val="18"/>
        </w:rPr>
        <w:t>iyiyiz.</w:t>
      </w:r>
      <w:r w:rsidRPr="000D2481" w:rsidR="007C20E2">
        <w:rPr>
          <w:sz w:val="18"/>
        </w:rPr>
        <w:t xml:space="preserve"> </w:t>
      </w:r>
      <w:r w:rsidRPr="000D2481">
        <w:rPr>
          <w:sz w:val="18"/>
        </w:rPr>
        <w:t>İnşallah</w:t>
      </w:r>
      <w:r w:rsidRPr="000D2481" w:rsidR="007C20E2">
        <w:rPr>
          <w:sz w:val="18"/>
        </w:rPr>
        <w:t xml:space="preserve"> </w:t>
      </w:r>
      <w:r w:rsidRPr="000D2481">
        <w:rPr>
          <w:sz w:val="18"/>
        </w:rPr>
        <w:t>yarını</w:t>
      </w:r>
      <w:r w:rsidRPr="000D2481" w:rsidR="007C20E2">
        <w:rPr>
          <w:sz w:val="18"/>
        </w:rPr>
        <w:t xml:space="preserve"> </w:t>
      </w:r>
      <w:r w:rsidRPr="000D2481">
        <w:rPr>
          <w:sz w:val="18"/>
        </w:rPr>
        <w:t>da</w:t>
      </w:r>
      <w:r w:rsidRPr="000D2481" w:rsidR="007C20E2">
        <w:rPr>
          <w:sz w:val="18"/>
        </w:rPr>
        <w:t xml:space="preserve"> </w:t>
      </w:r>
      <w:r w:rsidRPr="000D2481">
        <w:rPr>
          <w:sz w:val="18"/>
        </w:rPr>
        <w:t>bugünden</w:t>
      </w:r>
      <w:r w:rsidRPr="000D2481" w:rsidR="007C20E2">
        <w:rPr>
          <w:sz w:val="18"/>
        </w:rPr>
        <w:t xml:space="preserve"> </w:t>
      </w:r>
      <w:r w:rsidRPr="000D2481">
        <w:rPr>
          <w:sz w:val="18"/>
        </w:rPr>
        <w:t>daha</w:t>
      </w:r>
      <w:r w:rsidRPr="000D2481" w:rsidR="007C20E2">
        <w:rPr>
          <w:sz w:val="18"/>
        </w:rPr>
        <w:t xml:space="preserve"> </w:t>
      </w:r>
      <w:r w:rsidRPr="000D2481">
        <w:rPr>
          <w:sz w:val="18"/>
        </w:rPr>
        <w:t>iyi</w:t>
      </w:r>
      <w:r w:rsidRPr="000D2481" w:rsidR="007C20E2">
        <w:rPr>
          <w:sz w:val="18"/>
        </w:rPr>
        <w:t xml:space="preserve"> </w:t>
      </w:r>
      <w:r w:rsidRPr="000D2481">
        <w:rPr>
          <w:sz w:val="18"/>
        </w:rPr>
        <w:t>yapmak</w:t>
      </w:r>
      <w:r w:rsidRPr="000D2481" w:rsidR="007C20E2">
        <w:rPr>
          <w:sz w:val="18"/>
        </w:rPr>
        <w:t xml:space="preserve"> </w:t>
      </w:r>
      <w:r w:rsidRPr="000D2481">
        <w:rPr>
          <w:sz w:val="18"/>
        </w:rPr>
        <w:t>için</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karar</w:t>
      </w:r>
      <w:r w:rsidRPr="000D2481" w:rsidR="007C20E2">
        <w:rPr>
          <w:sz w:val="18"/>
        </w:rPr>
        <w:t xml:space="preserve"> </w:t>
      </w:r>
      <w:r w:rsidRPr="000D2481">
        <w:rPr>
          <w:sz w:val="18"/>
        </w:rPr>
        <w:t>almak</w:t>
      </w:r>
      <w:r w:rsidRPr="000D2481" w:rsidR="007C20E2">
        <w:rPr>
          <w:sz w:val="18"/>
        </w:rPr>
        <w:t xml:space="preserve"> </w:t>
      </w:r>
      <w:r w:rsidRPr="000D2481">
        <w:rPr>
          <w:sz w:val="18"/>
        </w:rPr>
        <w:t>gerekir</w:t>
      </w:r>
      <w:r w:rsidRPr="000D2481" w:rsidR="007C20E2">
        <w:rPr>
          <w:sz w:val="18"/>
        </w:rPr>
        <w:t xml:space="preserve"> </w:t>
      </w:r>
      <w:r w:rsidRPr="000D2481">
        <w:rPr>
          <w:sz w:val="18"/>
        </w:rPr>
        <w:t>diyorum.</w:t>
      </w:r>
    </w:p>
    <w:p w:rsidRPr="000D2481" w:rsidR="00D419C3" w:rsidP="000D2481" w:rsidRDefault="00D419C3">
      <w:pPr>
        <w:pStyle w:val="GENELKURUL"/>
        <w:spacing w:line="240" w:lineRule="auto"/>
        <w:rPr>
          <w:sz w:val="18"/>
        </w:rPr>
      </w:pPr>
      <w:r w:rsidRPr="000D2481">
        <w:rPr>
          <w:sz w:val="18"/>
        </w:rPr>
        <w:t>Yüce</w:t>
      </w:r>
      <w:r w:rsidRPr="000D2481" w:rsidR="007C20E2">
        <w:rPr>
          <w:sz w:val="18"/>
        </w:rPr>
        <w:t xml:space="preserve"> </w:t>
      </w:r>
      <w:r w:rsidRPr="000D2481">
        <w:rPr>
          <w:sz w:val="18"/>
        </w:rPr>
        <w:t>Meclisi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Özkoç,</w:t>
      </w:r>
      <w:r w:rsidRPr="000D2481" w:rsidR="007C20E2">
        <w:rPr>
          <w:sz w:val="18"/>
        </w:rPr>
        <w:t xml:space="preserve"> </w:t>
      </w:r>
      <w:r w:rsidRPr="000D2481">
        <w:rPr>
          <w:sz w:val="18"/>
        </w:rPr>
        <w:t>açıklama</w:t>
      </w:r>
      <w:r w:rsidRPr="000D2481" w:rsidR="007C20E2">
        <w:rPr>
          <w:sz w:val="18"/>
        </w:rPr>
        <w:t xml:space="preserve"> </w:t>
      </w:r>
      <w:r w:rsidRPr="000D2481">
        <w:rPr>
          <w:sz w:val="18"/>
        </w:rPr>
        <w:t>mı</w:t>
      </w:r>
      <w:r w:rsidRPr="000D2481" w:rsidR="007C20E2">
        <w:rPr>
          <w:sz w:val="18"/>
        </w:rPr>
        <w:t xml:space="preserve"> </w:t>
      </w:r>
      <w:r w:rsidRPr="000D2481">
        <w:rPr>
          <w:sz w:val="18"/>
        </w:rPr>
        <w:t>yapmak</w:t>
      </w:r>
      <w:r w:rsidRPr="000D2481" w:rsidR="007C20E2">
        <w:rPr>
          <w:sz w:val="18"/>
        </w:rPr>
        <w:t xml:space="preserve"> </w:t>
      </w:r>
      <w:r w:rsidRPr="000D2481">
        <w:rPr>
          <w:sz w:val="18"/>
        </w:rPr>
        <w:t>istiyorsunuz?</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Özür</w:t>
      </w:r>
      <w:r w:rsidRPr="000D2481" w:rsidR="007C20E2">
        <w:rPr>
          <w:sz w:val="18"/>
        </w:rPr>
        <w:t xml:space="preserve"> </w:t>
      </w:r>
      <w:r w:rsidRPr="000D2481">
        <w:rPr>
          <w:sz w:val="18"/>
        </w:rPr>
        <w:t>dilerim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Başkanım,</w:t>
      </w:r>
      <w:r w:rsidRPr="000D2481" w:rsidR="007C20E2">
        <w:rPr>
          <w:sz w:val="18"/>
        </w:rPr>
        <w:t xml:space="preserve"> </w:t>
      </w:r>
      <w:r w:rsidRPr="000D2481">
        <w:rPr>
          <w:sz w:val="18"/>
        </w:rPr>
        <w:t>60’a</w:t>
      </w:r>
      <w:r w:rsidRPr="000D2481" w:rsidR="007C20E2">
        <w:rPr>
          <w:sz w:val="18"/>
        </w:rPr>
        <w:t xml:space="preserve"> </w:t>
      </w:r>
      <w:r w:rsidRPr="000D2481">
        <w:rPr>
          <w:sz w:val="18"/>
        </w:rPr>
        <w:t>göre</w:t>
      </w:r>
      <w:r w:rsidRPr="000D2481" w:rsidR="007C20E2">
        <w:rPr>
          <w:sz w:val="18"/>
        </w:rPr>
        <w:t xml:space="preserve"> </w:t>
      </w:r>
      <w:r w:rsidRPr="000D2481">
        <w:rPr>
          <w:sz w:val="18"/>
        </w:rPr>
        <w:t>söz</w:t>
      </w:r>
      <w:r w:rsidRPr="000D2481" w:rsidR="007C20E2">
        <w:rPr>
          <w:sz w:val="18"/>
        </w:rPr>
        <w:t xml:space="preserve"> </w:t>
      </w:r>
      <w:r w:rsidRPr="000D2481">
        <w:rPr>
          <w:sz w:val="18"/>
        </w:rPr>
        <w:t>istiyorum,</w:t>
      </w:r>
      <w:r w:rsidRPr="000D2481" w:rsidR="007C20E2">
        <w:rPr>
          <w:sz w:val="18"/>
        </w:rPr>
        <w:t xml:space="preserve"> </w:t>
      </w:r>
      <w:r w:rsidRPr="000D2481">
        <w:rPr>
          <w:sz w:val="18"/>
        </w:rPr>
        <w:t>konuyla</w:t>
      </w:r>
      <w:r w:rsidRPr="000D2481" w:rsidR="007C20E2">
        <w:rPr>
          <w:sz w:val="18"/>
        </w:rPr>
        <w:t xml:space="preserve"> </w:t>
      </w:r>
      <w:r w:rsidRPr="000D2481">
        <w:rPr>
          <w:sz w:val="18"/>
        </w:rPr>
        <w:t>ilgili</w:t>
      </w:r>
      <w:r w:rsidRPr="000D2481" w:rsidR="007C20E2">
        <w:rPr>
          <w:sz w:val="18"/>
        </w:rPr>
        <w:t xml:space="preserve"> </w:t>
      </w:r>
      <w:r w:rsidRPr="000D2481">
        <w:rPr>
          <w:sz w:val="18"/>
        </w:rPr>
        <w:t>açıklama…</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Süreyi</w:t>
      </w:r>
      <w:r w:rsidRPr="000D2481" w:rsidR="007C20E2">
        <w:rPr>
          <w:sz w:val="18"/>
        </w:rPr>
        <w:t xml:space="preserve"> </w:t>
      </w:r>
      <w:r w:rsidRPr="000D2481">
        <w:rPr>
          <w:sz w:val="18"/>
        </w:rPr>
        <w:t>tayin</w:t>
      </w:r>
      <w:r w:rsidRPr="000D2481" w:rsidR="007C20E2">
        <w:rPr>
          <w:sz w:val="18"/>
        </w:rPr>
        <w:t xml:space="preserve"> </w:t>
      </w:r>
      <w:r w:rsidRPr="000D2481">
        <w:rPr>
          <w:sz w:val="18"/>
        </w:rPr>
        <w:t>etmek</w:t>
      </w:r>
      <w:r w:rsidRPr="000D2481" w:rsidR="007C20E2">
        <w:rPr>
          <w:sz w:val="18"/>
        </w:rPr>
        <w:t xml:space="preserve"> </w:t>
      </w:r>
      <w:r w:rsidRPr="000D2481">
        <w:rPr>
          <w:sz w:val="18"/>
        </w:rPr>
        <w:t>için</w:t>
      </w:r>
      <w:r w:rsidRPr="000D2481" w:rsidR="007C20E2">
        <w:rPr>
          <w:sz w:val="18"/>
        </w:rPr>
        <w:t xml:space="preserve"> </w:t>
      </w:r>
      <w:r w:rsidRPr="000D2481">
        <w:rPr>
          <w:sz w:val="18"/>
        </w:rPr>
        <w:t>söyledim.</w:t>
      </w:r>
    </w:p>
    <w:p w:rsidRPr="000D2481" w:rsidR="00D419C3" w:rsidP="000D2481" w:rsidRDefault="00D419C3">
      <w:pPr>
        <w:pStyle w:val="GENELKURUL"/>
        <w:spacing w:line="240" w:lineRule="auto"/>
        <w:rPr>
          <w:sz w:val="18"/>
        </w:rPr>
      </w:pPr>
      <w:r w:rsidRPr="000D2481">
        <w:rPr>
          <w:sz w:val="18"/>
        </w:rPr>
        <w:t>Buyurun,</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süre</w:t>
      </w:r>
      <w:r w:rsidRPr="000D2481" w:rsidR="007C20E2">
        <w:rPr>
          <w:sz w:val="18"/>
        </w:rPr>
        <w:t xml:space="preserve"> </w:t>
      </w:r>
      <w:r w:rsidRPr="000D2481">
        <w:rPr>
          <w:sz w:val="18"/>
        </w:rPr>
        <w:t>veriyorum.</w:t>
      </w:r>
    </w:p>
    <w:p w:rsidRPr="000D2481" w:rsidR="004A35B6" w:rsidP="000D2481" w:rsidRDefault="004A35B6">
      <w:pPr>
        <w:suppressAutoHyphens/>
        <w:ind w:left="20" w:right="60" w:firstLine="820"/>
        <w:jc w:val="both"/>
        <w:rPr>
          <w:color w:val="000000"/>
          <w:sz w:val="18"/>
        </w:rPr>
      </w:pPr>
      <w:r w:rsidRPr="000D2481">
        <w:rPr>
          <w:color w:val="000000"/>
          <w:sz w:val="18"/>
        </w:rPr>
        <w:t>V.- AÇIKLAMALAR (Devam)</w:t>
      </w:r>
    </w:p>
    <w:p w:rsidRPr="000D2481" w:rsidR="004A35B6" w:rsidP="000D2481" w:rsidRDefault="004A35B6">
      <w:pPr>
        <w:suppressAutoHyphens/>
        <w:ind w:left="20" w:right="60" w:firstLine="820"/>
        <w:jc w:val="both"/>
        <w:rPr>
          <w:color w:val="000000"/>
          <w:sz w:val="18"/>
        </w:rPr>
      </w:pPr>
      <w:r w:rsidRPr="000D2481">
        <w:rPr>
          <w:color w:val="000000"/>
          <w:sz w:val="18"/>
        </w:rPr>
        <w:t>31.- Sakarya Milletvekili Engin Özkoç’un, Millî Eğitim Bakanı İsmet Yılmaz’ın 556 sıra sayılı Kanun Tasarısı’nın birinci bölümü üzerinde yapılan soru-cevap işlemi sırasındaki bazı ifadelerine ilişkin açıklaması</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o</w:t>
      </w:r>
      <w:r w:rsidRPr="000D2481" w:rsidR="007C20E2">
        <w:rPr>
          <w:sz w:val="18"/>
        </w:rPr>
        <w:t xml:space="preserve"> </w:t>
      </w:r>
      <w:r w:rsidRPr="000D2481">
        <w:rPr>
          <w:sz w:val="18"/>
        </w:rPr>
        <w:t>kadar</w:t>
      </w:r>
      <w:r w:rsidRPr="000D2481" w:rsidR="007C20E2">
        <w:rPr>
          <w:sz w:val="18"/>
        </w:rPr>
        <w:t xml:space="preserve"> </w:t>
      </w:r>
      <w:r w:rsidRPr="000D2481">
        <w:rPr>
          <w:sz w:val="18"/>
        </w:rPr>
        <w:t>hızlı</w:t>
      </w:r>
      <w:r w:rsidRPr="000D2481" w:rsidR="007C20E2">
        <w:rPr>
          <w:sz w:val="18"/>
        </w:rPr>
        <w:t xml:space="preserve"> </w:t>
      </w:r>
      <w:r w:rsidRPr="000D2481">
        <w:rPr>
          <w:sz w:val="18"/>
        </w:rPr>
        <w:t>rakamlar</w:t>
      </w:r>
      <w:r w:rsidRPr="000D2481" w:rsidR="007C20E2">
        <w:rPr>
          <w:sz w:val="18"/>
        </w:rPr>
        <w:t xml:space="preserve"> </w:t>
      </w:r>
      <w:r w:rsidRPr="000D2481">
        <w:rPr>
          <w:sz w:val="18"/>
        </w:rPr>
        <w:t>verdiniz</w:t>
      </w:r>
      <w:r w:rsidRPr="000D2481" w:rsidR="007C20E2">
        <w:rPr>
          <w:sz w:val="18"/>
        </w:rPr>
        <w:t xml:space="preserve"> </w:t>
      </w:r>
      <w:r w:rsidRPr="000D2481">
        <w:rPr>
          <w:sz w:val="18"/>
        </w:rPr>
        <w:t>ki</w:t>
      </w:r>
      <w:r w:rsidRPr="000D2481" w:rsidR="007C20E2">
        <w:rPr>
          <w:sz w:val="18"/>
        </w:rPr>
        <w:t xml:space="preserve"> </w:t>
      </w:r>
      <w:r w:rsidRPr="000D2481">
        <w:rPr>
          <w:sz w:val="18"/>
        </w:rPr>
        <w:t>alt</w:t>
      </w:r>
      <w:r w:rsidRPr="000D2481" w:rsidR="007C20E2">
        <w:rPr>
          <w:sz w:val="18"/>
        </w:rPr>
        <w:t xml:space="preserve"> </w:t>
      </w:r>
      <w:r w:rsidRPr="000D2481">
        <w:rPr>
          <w:sz w:val="18"/>
        </w:rPr>
        <w:t>alta</w:t>
      </w:r>
      <w:r w:rsidRPr="000D2481" w:rsidR="007C20E2">
        <w:rPr>
          <w:sz w:val="18"/>
        </w:rPr>
        <w:t xml:space="preserve"> </w:t>
      </w:r>
      <w:r w:rsidRPr="000D2481">
        <w:rPr>
          <w:sz w:val="18"/>
        </w:rPr>
        <w:t>sıralayınca</w:t>
      </w:r>
      <w:r w:rsidRPr="000D2481" w:rsidR="007C20E2">
        <w:rPr>
          <w:sz w:val="18"/>
        </w:rPr>
        <w:t xml:space="preserve"> </w:t>
      </w:r>
      <w:r w:rsidRPr="000D2481">
        <w:rPr>
          <w:sz w:val="18"/>
        </w:rPr>
        <w:t>sanki</w:t>
      </w:r>
      <w:r w:rsidRPr="000D2481" w:rsidR="007C20E2">
        <w:rPr>
          <w:sz w:val="18"/>
        </w:rPr>
        <w:t xml:space="preserve"> </w:t>
      </w:r>
      <w:r w:rsidRPr="000D2481">
        <w:rPr>
          <w:sz w:val="18"/>
        </w:rPr>
        <w:t>halkımızda</w:t>
      </w:r>
      <w:r w:rsidRPr="000D2481" w:rsidR="007C20E2">
        <w:rPr>
          <w:sz w:val="18"/>
        </w:rPr>
        <w:t xml:space="preserve"> </w:t>
      </w:r>
      <w:r w:rsidRPr="000D2481">
        <w:rPr>
          <w:sz w:val="18"/>
        </w:rPr>
        <w:t>“Herhâlde</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doğru</w:t>
      </w:r>
      <w:r w:rsidRPr="000D2481" w:rsidR="007C20E2">
        <w:rPr>
          <w:sz w:val="18"/>
        </w:rPr>
        <w:t xml:space="preserve"> </w:t>
      </w:r>
      <w:r w:rsidRPr="000D2481">
        <w:rPr>
          <w:sz w:val="18"/>
        </w:rPr>
        <w:t>söylüyor.”</w:t>
      </w:r>
      <w:r w:rsidRPr="000D2481" w:rsidR="007C20E2">
        <w:rPr>
          <w:sz w:val="18"/>
        </w:rPr>
        <w:t xml:space="preserve"> </w:t>
      </w:r>
      <w:r w:rsidRPr="000D2481">
        <w:rPr>
          <w:sz w:val="18"/>
        </w:rPr>
        <w:t>diye</w:t>
      </w:r>
      <w:r w:rsidRPr="000D2481" w:rsidR="007C20E2">
        <w:rPr>
          <w:sz w:val="18"/>
        </w:rPr>
        <w:t xml:space="preserve"> </w:t>
      </w:r>
      <w:r w:rsidRPr="000D2481">
        <w:rPr>
          <w:sz w:val="18"/>
        </w:rPr>
        <w:t>bir</w:t>
      </w:r>
      <w:r w:rsidRPr="000D2481" w:rsidR="007C20E2">
        <w:rPr>
          <w:sz w:val="18"/>
        </w:rPr>
        <w:t xml:space="preserve"> </w:t>
      </w:r>
      <w:r w:rsidRPr="000D2481">
        <w:rPr>
          <w:sz w:val="18"/>
        </w:rPr>
        <w:t>algı</w:t>
      </w:r>
      <w:r w:rsidRPr="000D2481" w:rsidR="007C20E2">
        <w:rPr>
          <w:sz w:val="18"/>
        </w:rPr>
        <w:t xml:space="preserve"> </w:t>
      </w:r>
      <w:r w:rsidRPr="000D2481">
        <w:rPr>
          <w:sz w:val="18"/>
        </w:rPr>
        <w:t>doğuruyor.</w:t>
      </w:r>
      <w:r w:rsidRPr="000D2481" w:rsidR="007C20E2">
        <w:rPr>
          <w:sz w:val="18"/>
        </w:rPr>
        <w:t xml:space="preserve"> </w:t>
      </w:r>
      <w:r w:rsidRPr="000D2481">
        <w:rPr>
          <w:sz w:val="18"/>
        </w:rPr>
        <w:t>Ben</w:t>
      </w:r>
      <w:r w:rsidRPr="000D2481" w:rsidR="007C20E2">
        <w:rPr>
          <w:sz w:val="18"/>
        </w:rPr>
        <w:t xml:space="preserve"> </w:t>
      </w:r>
      <w:r w:rsidRPr="000D2481">
        <w:rPr>
          <w:sz w:val="18"/>
        </w:rPr>
        <w:t>daha</w:t>
      </w:r>
      <w:r w:rsidRPr="000D2481" w:rsidR="007C20E2">
        <w:rPr>
          <w:sz w:val="18"/>
        </w:rPr>
        <w:t xml:space="preserve"> </w:t>
      </w:r>
      <w:r w:rsidRPr="000D2481">
        <w:rPr>
          <w:sz w:val="18"/>
        </w:rPr>
        <w:t>sakin…</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Rakamlarda</w:t>
      </w:r>
      <w:r w:rsidRPr="000D2481" w:rsidR="007C20E2">
        <w:rPr>
          <w:sz w:val="18"/>
        </w:rPr>
        <w:t xml:space="preserve"> </w:t>
      </w:r>
      <w:r w:rsidRPr="000D2481">
        <w:rPr>
          <w:sz w:val="18"/>
        </w:rPr>
        <w:t>yanlış</w:t>
      </w:r>
      <w:r w:rsidRPr="000D2481" w:rsidR="007C20E2">
        <w:rPr>
          <w:sz w:val="18"/>
        </w:rPr>
        <w:t xml:space="preserve"> </w:t>
      </w:r>
      <w:r w:rsidRPr="000D2481">
        <w:rPr>
          <w:sz w:val="18"/>
        </w:rPr>
        <w:t>yok,</w:t>
      </w:r>
      <w:r w:rsidRPr="000D2481" w:rsidR="007C20E2">
        <w:rPr>
          <w:sz w:val="18"/>
        </w:rPr>
        <w:t xml:space="preserve"> </w:t>
      </w:r>
      <w:r w:rsidRPr="000D2481">
        <w:rPr>
          <w:sz w:val="18"/>
        </w:rPr>
        <w:t>çok</w:t>
      </w:r>
      <w:r w:rsidRPr="000D2481" w:rsidR="007C20E2">
        <w:rPr>
          <w:sz w:val="18"/>
        </w:rPr>
        <w:t xml:space="preserve"> </w:t>
      </w:r>
      <w:r w:rsidRPr="000D2481">
        <w:rPr>
          <w:sz w:val="18"/>
        </w:rPr>
        <w:t>net</w:t>
      </w:r>
      <w:r w:rsidRPr="000D2481" w:rsidR="007C20E2">
        <w:rPr>
          <w:sz w:val="18"/>
        </w:rPr>
        <w:t xml:space="preserve"> </w:t>
      </w:r>
      <w:r w:rsidRPr="000D2481">
        <w:rPr>
          <w:sz w:val="18"/>
        </w:rPr>
        <w:t>söylüyorum</w:t>
      </w:r>
      <w:r w:rsidRPr="000D2481" w:rsidR="007C20E2">
        <w:rPr>
          <w:sz w:val="18"/>
        </w:rPr>
        <w:t xml:space="preserve"> </w:t>
      </w:r>
      <w:r w:rsidRPr="000D2481">
        <w:rPr>
          <w:sz w:val="18"/>
        </w:rPr>
        <w:t>iddia</w:t>
      </w:r>
      <w:r w:rsidRPr="000D2481" w:rsidR="007C20E2">
        <w:rPr>
          <w:sz w:val="18"/>
        </w:rPr>
        <w:t xml:space="preserve"> </w:t>
      </w:r>
      <w:r w:rsidRPr="000D2481">
        <w:rPr>
          <w:sz w:val="18"/>
        </w:rPr>
        <w:t>olarak.</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Siz</w:t>
      </w:r>
      <w:r w:rsidRPr="000D2481" w:rsidR="007C20E2">
        <w:rPr>
          <w:sz w:val="18"/>
        </w:rPr>
        <w:t xml:space="preserve"> </w:t>
      </w:r>
      <w:r w:rsidRPr="000D2481">
        <w:rPr>
          <w:sz w:val="18"/>
        </w:rPr>
        <w:t>de</w:t>
      </w:r>
      <w:r w:rsidRPr="000D2481" w:rsidR="007C20E2">
        <w:rPr>
          <w:sz w:val="18"/>
        </w:rPr>
        <w:t xml:space="preserve"> </w:t>
      </w:r>
      <w:r w:rsidRPr="000D2481">
        <w:rPr>
          <w:sz w:val="18"/>
        </w:rPr>
        <w:t>müsaade</w:t>
      </w:r>
      <w:r w:rsidRPr="000D2481" w:rsidR="007C20E2">
        <w:rPr>
          <w:sz w:val="18"/>
        </w:rPr>
        <w:t xml:space="preserve"> </w:t>
      </w:r>
      <w:r w:rsidRPr="000D2481">
        <w:rPr>
          <w:sz w:val="18"/>
        </w:rPr>
        <w:t>ederseniz…</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Eğer</w:t>
      </w:r>
      <w:r w:rsidRPr="000D2481" w:rsidR="007C20E2">
        <w:rPr>
          <w:sz w:val="18"/>
        </w:rPr>
        <w:t xml:space="preserve"> </w:t>
      </w:r>
      <w:r w:rsidRPr="000D2481">
        <w:rPr>
          <w:sz w:val="18"/>
        </w:rPr>
        <w:t>birisi</w:t>
      </w:r>
      <w:r w:rsidRPr="000D2481" w:rsidR="007C20E2">
        <w:rPr>
          <w:sz w:val="18"/>
        </w:rPr>
        <w:t xml:space="preserve"> </w:t>
      </w:r>
      <w:r w:rsidRPr="000D2481">
        <w:rPr>
          <w:sz w:val="18"/>
        </w:rPr>
        <w:t>doğru</w:t>
      </w:r>
      <w:r w:rsidRPr="000D2481" w:rsidR="007C20E2">
        <w:rPr>
          <w:sz w:val="18"/>
        </w:rPr>
        <w:t xml:space="preserve"> </w:t>
      </w:r>
      <w:r w:rsidRPr="000D2481">
        <w:rPr>
          <w:sz w:val="18"/>
        </w:rPr>
        <w:t>söylerse,</w:t>
      </w:r>
      <w:r w:rsidRPr="000D2481" w:rsidR="007C20E2">
        <w:rPr>
          <w:sz w:val="18"/>
        </w:rPr>
        <w:t xml:space="preserve"> </w:t>
      </w:r>
      <w:r w:rsidRPr="000D2481">
        <w:rPr>
          <w:sz w:val="18"/>
        </w:rPr>
        <w:t>siz</w:t>
      </w:r>
      <w:r w:rsidRPr="000D2481" w:rsidR="007C20E2">
        <w:rPr>
          <w:sz w:val="18"/>
        </w:rPr>
        <w:t xml:space="preserve"> </w:t>
      </w:r>
      <w:r w:rsidRPr="000D2481">
        <w:rPr>
          <w:sz w:val="18"/>
        </w:rPr>
        <w:t>bu</w:t>
      </w:r>
      <w:r w:rsidRPr="000D2481" w:rsidR="007C20E2">
        <w:rPr>
          <w:sz w:val="18"/>
        </w:rPr>
        <w:t xml:space="preserve"> </w:t>
      </w:r>
      <w:r w:rsidRPr="000D2481">
        <w:rPr>
          <w:sz w:val="18"/>
        </w:rPr>
        <w:t>adama</w:t>
      </w:r>
      <w:r w:rsidRPr="000D2481" w:rsidR="007C20E2">
        <w:rPr>
          <w:sz w:val="18"/>
        </w:rPr>
        <w:t xml:space="preserve"> </w:t>
      </w:r>
      <w:r w:rsidRPr="000D2481">
        <w:rPr>
          <w:sz w:val="18"/>
        </w:rPr>
        <w:t>“Doğru</w:t>
      </w:r>
      <w:r w:rsidRPr="000D2481" w:rsidR="007C20E2">
        <w:rPr>
          <w:sz w:val="18"/>
        </w:rPr>
        <w:t xml:space="preserve"> </w:t>
      </w:r>
      <w:r w:rsidRPr="000D2481">
        <w:rPr>
          <w:sz w:val="18"/>
        </w:rPr>
        <w:t>söylemez.”</w:t>
      </w:r>
      <w:r w:rsidRPr="000D2481" w:rsidR="007C20E2">
        <w:rPr>
          <w:sz w:val="18"/>
        </w:rPr>
        <w:t xml:space="preserve"> </w:t>
      </w:r>
      <w:r w:rsidRPr="000D2481">
        <w:rPr>
          <w:sz w:val="18"/>
        </w:rPr>
        <w:t>derseniz…</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Bakanı</w:t>
      </w:r>
      <w:r w:rsidRPr="000D2481" w:rsidR="007C20E2">
        <w:rPr>
          <w:sz w:val="18"/>
        </w:rPr>
        <w:t xml:space="preserve"> </w:t>
      </w:r>
      <w:r w:rsidRPr="000D2481">
        <w:rPr>
          <w:sz w:val="18"/>
        </w:rPr>
        <w:t>da</w:t>
      </w:r>
      <w:r w:rsidRPr="000D2481" w:rsidR="007C20E2">
        <w:rPr>
          <w:sz w:val="18"/>
        </w:rPr>
        <w:t xml:space="preserve"> </w:t>
      </w:r>
      <w:r w:rsidRPr="000D2481">
        <w:rPr>
          <w:sz w:val="18"/>
        </w:rPr>
        <w:t>uyarır</w:t>
      </w:r>
      <w:r w:rsidRPr="000D2481" w:rsidR="007C20E2">
        <w:rPr>
          <w:sz w:val="18"/>
        </w:rPr>
        <w:t xml:space="preserve"> </w:t>
      </w:r>
      <w:r w:rsidRPr="000D2481">
        <w:rPr>
          <w:sz w:val="18"/>
        </w:rPr>
        <w:t>mısınız</w:t>
      </w:r>
      <w:r w:rsidRPr="000D2481" w:rsidR="007C20E2">
        <w:rPr>
          <w:sz w:val="18"/>
        </w:rPr>
        <w:t xml:space="preserve"> </w:t>
      </w:r>
      <w:r w:rsidRPr="000D2481">
        <w:rPr>
          <w:sz w:val="18"/>
        </w:rPr>
        <w:t>efendim.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Bakanım,</w:t>
      </w:r>
      <w:r w:rsidRPr="000D2481" w:rsidR="007C20E2">
        <w:rPr>
          <w:sz w:val="18"/>
        </w:rPr>
        <w:t xml:space="preserve"> </w:t>
      </w:r>
      <w:r w:rsidRPr="000D2481">
        <w:rPr>
          <w:sz w:val="18"/>
        </w:rPr>
        <w:t>bir</w:t>
      </w:r>
      <w:r w:rsidRPr="000D2481" w:rsidR="007C20E2">
        <w:rPr>
          <w:sz w:val="18"/>
        </w:rPr>
        <w:t xml:space="preserve"> </w:t>
      </w:r>
      <w:r w:rsidRPr="000D2481">
        <w:rPr>
          <w:sz w:val="18"/>
        </w:rPr>
        <w:t>dinleyelim</w:t>
      </w:r>
      <w:r w:rsidRPr="000D2481" w:rsidR="007C20E2">
        <w:rPr>
          <w:sz w:val="18"/>
        </w:rPr>
        <w:t xml:space="preserve"> </w:t>
      </w:r>
      <w:r w:rsidRPr="000D2481">
        <w:rPr>
          <w:sz w:val="18"/>
        </w:rPr>
        <w:t>lütfen.</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Tamam,</w:t>
      </w:r>
      <w:r w:rsidRPr="000D2481" w:rsidR="007C20E2">
        <w:rPr>
          <w:sz w:val="18"/>
        </w:rPr>
        <w:t xml:space="preserve"> </w:t>
      </w:r>
      <w:r w:rsidRPr="000D2481">
        <w:rPr>
          <w:sz w:val="18"/>
        </w:rPr>
        <w:t>özür</w:t>
      </w:r>
      <w:r w:rsidRPr="000D2481" w:rsidR="007C20E2">
        <w:rPr>
          <w:sz w:val="18"/>
        </w:rPr>
        <w:t xml:space="preserve"> </w:t>
      </w:r>
      <w:r w:rsidRPr="000D2481">
        <w:rPr>
          <w:sz w:val="18"/>
        </w:rPr>
        <w:t>diliyorum.</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Tamam,</w:t>
      </w:r>
      <w:r w:rsidRPr="000D2481" w:rsidR="007C20E2">
        <w:rPr>
          <w:sz w:val="18"/>
        </w:rPr>
        <w:t xml:space="preserve"> </w:t>
      </w:r>
      <w:r w:rsidRPr="000D2481">
        <w:rPr>
          <w:sz w:val="18"/>
        </w:rPr>
        <w:t>çok</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4+4+4’te</w:t>
      </w:r>
      <w:r w:rsidRPr="000D2481" w:rsidR="007C20E2">
        <w:rPr>
          <w:sz w:val="18"/>
        </w:rPr>
        <w:t xml:space="preserve"> </w:t>
      </w:r>
      <w:r w:rsidRPr="000D2481">
        <w:rPr>
          <w:sz w:val="18"/>
        </w:rPr>
        <w:t>on</w:t>
      </w:r>
      <w:r w:rsidRPr="000D2481" w:rsidR="007C20E2">
        <w:rPr>
          <w:sz w:val="18"/>
        </w:rPr>
        <w:t xml:space="preserve"> </w:t>
      </w:r>
      <w:r w:rsidRPr="000D2481">
        <w:rPr>
          <w:sz w:val="18"/>
        </w:rPr>
        <w:t>iki</w:t>
      </w:r>
      <w:r w:rsidRPr="000D2481" w:rsidR="007C20E2">
        <w:rPr>
          <w:sz w:val="18"/>
        </w:rPr>
        <w:t xml:space="preserve"> </w:t>
      </w:r>
      <w:r w:rsidRPr="000D2481">
        <w:rPr>
          <w:sz w:val="18"/>
        </w:rPr>
        <w:t>saat</w:t>
      </w:r>
      <w:r w:rsidRPr="000D2481" w:rsidR="007C20E2">
        <w:rPr>
          <w:sz w:val="18"/>
        </w:rPr>
        <w:t xml:space="preserve"> </w:t>
      </w:r>
      <w:r w:rsidRPr="000D2481">
        <w:rPr>
          <w:sz w:val="18"/>
        </w:rPr>
        <w:t>konuştum,</w:t>
      </w:r>
      <w:r w:rsidRPr="000D2481" w:rsidR="007C20E2">
        <w:rPr>
          <w:sz w:val="18"/>
        </w:rPr>
        <w:t xml:space="preserve"> </w:t>
      </w:r>
      <w:r w:rsidRPr="000D2481">
        <w:rPr>
          <w:sz w:val="18"/>
        </w:rPr>
        <w:t>siz</w:t>
      </w:r>
      <w:r w:rsidRPr="000D2481" w:rsidR="007C20E2">
        <w:rPr>
          <w:sz w:val="18"/>
        </w:rPr>
        <w:t xml:space="preserve"> </w:t>
      </w:r>
      <w:r w:rsidRPr="000D2481">
        <w:rPr>
          <w:sz w:val="18"/>
        </w:rPr>
        <w:t>beni</w:t>
      </w:r>
      <w:r w:rsidRPr="000D2481" w:rsidR="007C20E2">
        <w:rPr>
          <w:sz w:val="18"/>
        </w:rPr>
        <w:t xml:space="preserve"> </w:t>
      </w:r>
      <w:r w:rsidRPr="000D2481">
        <w:rPr>
          <w:sz w:val="18"/>
        </w:rPr>
        <w:t>dinlemediniz;</w:t>
      </w:r>
      <w:r w:rsidRPr="000D2481" w:rsidR="007C20E2">
        <w:rPr>
          <w:sz w:val="18"/>
        </w:rPr>
        <w:t xml:space="preserve"> </w:t>
      </w:r>
      <w:r w:rsidRPr="000D2481">
        <w:rPr>
          <w:sz w:val="18"/>
        </w:rPr>
        <w:t>biz,</w:t>
      </w:r>
      <w:r w:rsidRPr="000D2481" w:rsidR="007C20E2">
        <w:rPr>
          <w:sz w:val="18"/>
        </w:rPr>
        <w:t xml:space="preserve"> </w:t>
      </w:r>
      <w:r w:rsidRPr="000D2481">
        <w:rPr>
          <w:sz w:val="18"/>
        </w:rPr>
        <w:t>sizi</w:t>
      </w:r>
      <w:r w:rsidRPr="000D2481" w:rsidR="007C20E2">
        <w:rPr>
          <w:sz w:val="18"/>
        </w:rPr>
        <w:t xml:space="preserve"> </w:t>
      </w:r>
      <w:r w:rsidRPr="000D2481">
        <w:rPr>
          <w:sz w:val="18"/>
        </w:rPr>
        <w:t>dinliyoruz.</w:t>
      </w:r>
      <w:r w:rsidRPr="000D2481" w:rsidR="007C20E2">
        <w:rPr>
          <w:sz w:val="18"/>
        </w:rPr>
        <w:t xml:space="preserve"> </w:t>
      </w:r>
      <w:r w:rsidRPr="000D2481">
        <w:rPr>
          <w:sz w:val="18"/>
        </w:rPr>
        <w:t>Bugün</w:t>
      </w:r>
      <w:r w:rsidRPr="000D2481" w:rsidR="007C20E2">
        <w:rPr>
          <w:sz w:val="18"/>
        </w:rPr>
        <w:t xml:space="preserve"> </w:t>
      </w:r>
      <w:r w:rsidRPr="000D2481">
        <w:rPr>
          <w:sz w:val="18"/>
        </w:rPr>
        <w:t>zorunlu</w:t>
      </w:r>
      <w:r w:rsidRPr="000D2481" w:rsidR="007C20E2">
        <w:rPr>
          <w:sz w:val="18"/>
        </w:rPr>
        <w:t xml:space="preserve"> </w:t>
      </w:r>
      <w:r w:rsidRPr="000D2481">
        <w:rPr>
          <w:sz w:val="18"/>
        </w:rPr>
        <w:t>eğitim</w:t>
      </w:r>
      <w:r w:rsidRPr="000D2481" w:rsidR="007C20E2">
        <w:rPr>
          <w:sz w:val="18"/>
        </w:rPr>
        <w:t xml:space="preserve"> </w:t>
      </w:r>
      <w:r w:rsidRPr="000D2481">
        <w:rPr>
          <w:sz w:val="18"/>
        </w:rPr>
        <w:t>çağında</w:t>
      </w:r>
      <w:r w:rsidRPr="000D2481" w:rsidR="007C20E2">
        <w:rPr>
          <w:sz w:val="18"/>
        </w:rPr>
        <w:t xml:space="preserve"> </w:t>
      </w:r>
      <w:r w:rsidRPr="000D2481">
        <w:rPr>
          <w:sz w:val="18"/>
        </w:rPr>
        <w:t>1</w:t>
      </w:r>
      <w:r w:rsidRPr="000D2481" w:rsidR="007C20E2">
        <w:rPr>
          <w:sz w:val="18"/>
        </w:rPr>
        <w:t xml:space="preserve"> </w:t>
      </w:r>
      <w:r w:rsidRPr="000D2481">
        <w:rPr>
          <w:sz w:val="18"/>
        </w:rPr>
        <w:t>milyon</w:t>
      </w:r>
      <w:r w:rsidRPr="000D2481" w:rsidR="007C20E2">
        <w:rPr>
          <w:sz w:val="18"/>
        </w:rPr>
        <w:t xml:space="preserve"> </w:t>
      </w:r>
      <w:r w:rsidRPr="000D2481">
        <w:rPr>
          <w:sz w:val="18"/>
        </w:rPr>
        <w:t>897</w:t>
      </w:r>
      <w:r w:rsidRPr="000D2481" w:rsidR="007C20E2">
        <w:rPr>
          <w:sz w:val="18"/>
        </w:rPr>
        <w:t xml:space="preserve"> </w:t>
      </w:r>
      <w:r w:rsidRPr="000D2481">
        <w:rPr>
          <w:sz w:val="18"/>
        </w:rPr>
        <w:t>bin</w:t>
      </w:r>
      <w:r w:rsidRPr="000D2481" w:rsidR="007C20E2">
        <w:rPr>
          <w:sz w:val="18"/>
        </w:rPr>
        <w:t xml:space="preserve"> </w:t>
      </w:r>
      <w:r w:rsidRPr="000D2481">
        <w:rPr>
          <w:sz w:val="18"/>
        </w:rPr>
        <w:t>evladımız</w:t>
      </w:r>
      <w:r w:rsidRPr="000D2481" w:rsidR="007C20E2">
        <w:rPr>
          <w:sz w:val="18"/>
        </w:rPr>
        <w:t xml:space="preserve"> </w:t>
      </w:r>
      <w:r w:rsidRPr="000D2481">
        <w:rPr>
          <w:sz w:val="18"/>
        </w:rPr>
        <w:t>eğitimden</w:t>
      </w:r>
      <w:r w:rsidRPr="000D2481" w:rsidR="007C20E2">
        <w:rPr>
          <w:sz w:val="18"/>
        </w:rPr>
        <w:t xml:space="preserve"> </w:t>
      </w:r>
      <w:r w:rsidRPr="000D2481">
        <w:rPr>
          <w:sz w:val="18"/>
        </w:rPr>
        <w:t>yoksun.</w:t>
      </w:r>
      <w:r w:rsidRPr="000D2481" w:rsidR="007C20E2">
        <w:rPr>
          <w:sz w:val="18"/>
        </w:rPr>
        <w:t xml:space="preserve"> </w:t>
      </w:r>
      <w:r w:rsidRPr="000D2481">
        <w:rPr>
          <w:sz w:val="18"/>
        </w:rPr>
        <w:t>2017’de</w:t>
      </w:r>
      <w:r w:rsidRPr="000D2481" w:rsidR="007C20E2">
        <w:rPr>
          <w:sz w:val="18"/>
        </w:rPr>
        <w:t xml:space="preserve"> </w:t>
      </w:r>
      <w:r w:rsidRPr="000D2481">
        <w:rPr>
          <w:sz w:val="18"/>
        </w:rPr>
        <w:t>249.216</w:t>
      </w:r>
      <w:r w:rsidRPr="000D2481" w:rsidR="007C20E2">
        <w:rPr>
          <w:sz w:val="18"/>
        </w:rPr>
        <w:t xml:space="preserve"> </w:t>
      </w:r>
      <w:r w:rsidRPr="000D2481">
        <w:rPr>
          <w:sz w:val="18"/>
        </w:rPr>
        <w:t>çocuk</w:t>
      </w:r>
      <w:r w:rsidRPr="000D2481" w:rsidR="007C20E2">
        <w:rPr>
          <w:sz w:val="18"/>
        </w:rPr>
        <w:t xml:space="preserve"> </w:t>
      </w:r>
      <w:r w:rsidRPr="000D2481">
        <w:rPr>
          <w:sz w:val="18"/>
        </w:rPr>
        <w:t>ilkokula</w:t>
      </w:r>
      <w:r w:rsidRPr="000D2481" w:rsidR="007C20E2">
        <w:rPr>
          <w:sz w:val="18"/>
        </w:rPr>
        <w:t xml:space="preserve"> </w:t>
      </w:r>
      <w:r w:rsidRPr="000D2481">
        <w:rPr>
          <w:sz w:val="18"/>
        </w:rPr>
        <w:t>gidemedi</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481.968</w:t>
      </w:r>
      <w:r w:rsidRPr="000D2481" w:rsidR="007C20E2">
        <w:rPr>
          <w:sz w:val="18"/>
        </w:rPr>
        <w:t xml:space="preserve"> </w:t>
      </w:r>
      <w:r w:rsidRPr="000D2481">
        <w:rPr>
          <w:sz w:val="18"/>
        </w:rPr>
        <w:t>çocuğumuz</w:t>
      </w:r>
      <w:r w:rsidRPr="000D2481" w:rsidR="007C20E2">
        <w:rPr>
          <w:sz w:val="18"/>
        </w:rPr>
        <w:t xml:space="preserve"> </w:t>
      </w:r>
      <w:r w:rsidRPr="000D2481">
        <w:rPr>
          <w:sz w:val="18"/>
        </w:rPr>
        <w:t>ortaokul,</w:t>
      </w:r>
      <w:r w:rsidRPr="000D2481" w:rsidR="007C20E2">
        <w:rPr>
          <w:sz w:val="18"/>
        </w:rPr>
        <w:t xml:space="preserve"> </w:t>
      </w:r>
      <w:r w:rsidRPr="000D2481">
        <w:rPr>
          <w:sz w:val="18"/>
        </w:rPr>
        <w:t>1</w:t>
      </w:r>
      <w:r w:rsidRPr="000D2481" w:rsidR="007C20E2">
        <w:rPr>
          <w:sz w:val="18"/>
        </w:rPr>
        <w:t xml:space="preserve"> </w:t>
      </w:r>
      <w:r w:rsidRPr="000D2481">
        <w:rPr>
          <w:sz w:val="18"/>
        </w:rPr>
        <w:t>milyon</w:t>
      </w:r>
      <w:r w:rsidRPr="000D2481" w:rsidR="007C20E2">
        <w:rPr>
          <w:sz w:val="18"/>
        </w:rPr>
        <w:t xml:space="preserve"> </w:t>
      </w:r>
      <w:r w:rsidRPr="000D2481">
        <w:rPr>
          <w:sz w:val="18"/>
        </w:rPr>
        <w:t>166</w:t>
      </w:r>
      <w:r w:rsidRPr="000D2481" w:rsidR="007C20E2">
        <w:rPr>
          <w:sz w:val="18"/>
        </w:rPr>
        <w:t xml:space="preserve"> </w:t>
      </w:r>
      <w:r w:rsidRPr="000D2481">
        <w:rPr>
          <w:sz w:val="18"/>
        </w:rPr>
        <w:t>bin</w:t>
      </w:r>
      <w:r w:rsidRPr="000D2481" w:rsidR="007C20E2">
        <w:rPr>
          <w:sz w:val="18"/>
        </w:rPr>
        <w:t xml:space="preserve"> </w:t>
      </w:r>
      <w:r w:rsidRPr="000D2481">
        <w:rPr>
          <w:sz w:val="18"/>
        </w:rPr>
        <w:t>340</w:t>
      </w:r>
      <w:r w:rsidRPr="000D2481" w:rsidR="007C20E2">
        <w:rPr>
          <w:sz w:val="18"/>
        </w:rPr>
        <w:t xml:space="preserve"> </w:t>
      </w:r>
      <w:r w:rsidRPr="000D2481">
        <w:rPr>
          <w:sz w:val="18"/>
        </w:rPr>
        <w:t>çocuğumuz</w:t>
      </w:r>
      <w:r w:rsidRPr="000D2481" w:rsidR="007C20E2">
        <w:rPr>
          <w:sz w:val="18"/>
        </w:rPr>
        <w:t xml:space="preserve"> </w:t>
      </w:r>
      <w:r w:rsidRPr="000D2481">
        <w:rPr>
          <w:sz w:val="18"/>
        </w:rPr>
        <w:t>da</w:t>
      </w:r>
      <w:r w:rsidRPr="000D2481" w:rsidR="007C20E2">
        <w:rPr>
          <w:sz w:val="18"/>
        </w:rPr>
        <w:t xml:space="preserve"> </w:t>
      </w:r>
      <w:r w:rsidRPr="000D2481">
        <w:rPr>
          <w:sz w:val="18"/>
        </w:rPr>
        <w:t>lise</w:t>
      </w:r>
      <w:r w:rsidRPr="000D2481" w:rsidR="007C20E2">
        <w:rPr>
          <w:sz w:val="18"/>
        </w:rPr>
        <w:t xml:space="preserve"> </w:t>
      </w:r>
      <w:r w:rsidRPr="000D2481">
        <w:rPr>
          <w:sz w:val="18"/>
        </w:rPr>
        <w:t>eğitimine</w:t>
      </w:r>
      <w:r w:rsidRPr="000D2481" w:rsidR="007C20E2">
        <w:rPr>
          <w:sz w:val="18"/>
        </w:rPr>
        <w:t xml:space="preserve"> </w:t>
      </w:r>
      <w:r w:rsidRPr="000D2481">
        <w:rPr>
          <w:sz w:val="18"/>
        </w:rPr>
        <w:t>devam</w:t>
      </w:r>
      <w:r w:rsidRPr="000D2481" w:rsidR="007C20E2">
        <w:rPr>
          <w:sz w:val="18"/>
        </w:rPr>
        <w:t xml:space="preserve"> </w:t>
      </w:r>
      <w:r w:rsidRPr="000D2481">
        <w:rPr>
          <w:sz w:val="18"/>
        </w:rPr>
        <w:t>edemedi</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Herhâlde</w:t>
      </w:r>
      <w:r w:rsidRPr="000D2481" w:rsidR="007C20E2">
        <w:rPr>
          <w:sz w:val="18"/>
        </w:rPr>
        <w:t xml:space="preserve"> </w:t>
      </w:r>
      <w:r w:rsidRPr="000D2481">
        <w:rPr>
          <w:sz w:val="18"/>
        </w:rPr>
        <w:t>bunları</w:t>
      </w:r>
      <w:r w:rsidRPr="000D2481" w:rsidR="007C20E2">
        <w:rPr>
          <w:sz w:val="18"/>
        </w:rPr>
        <w:t xml:space="preserve"> </w:t>
      </w:r>
      <w:r w:rsidRPr="000D2481">
        <w:rPr>
          <w:sz w:val="18"/>
        </w:rPr>
        <w:t>bildiğiniz</w:t>
      </w:r>
      <w:r w:rsidRPr="000D2481" w:rsidR="007C20E2">
        <w:rPr>
          <w:sz w:val="18"/>
        </w:rPr>
        <w:t xml:space="preserve"> </w:t>
      </w:r>
      <w:r w:rsidRPr="000D2481">
        <w:rPr>
          <w:sz w:val="18"/>
        </w:rPr>
        <w:t>için</w:t>
      </w:r>
      <w:r w:rsidRPr="000D2481" w:rsidR="007C20E2">
        <w:rPr>
          <w:sz w:val="18"/>
        </w:rPr>
        <w:t xml:space="preserve"> </w:t>
      </w:r>
      <w:r w:rsidRPr="000D2481">
        <w:rPr>
          <w:sz w:val="18"/>
        </w:rPr>
        <w:t>başınızı</w:t>
      </w:r>
      <w:r w:rsidRPr="000D2481" w:rsidR="007C20E2">
        <w:rPr>
          <w:sz w:val="18"/>
        </w:rPr>
        <w:t xml:space="preserve"> </w:t>
      </w:r>
      <w:r w:rsidRPr="000D2481">
        <w:rPr>
          <w:sz w:val="18"/>
        </w:rPr>
        <w:t>sallıyorsunuz.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konuyu</w:t>
      </w:r>
      <w:r w:rsidRPr="000D2481" w:rsidR="007C20E2">
        <w:rPr>
          <w:sz w:val="18"/>
        </w:rPr>
        <w:t xml:space="preserve"> </w:t>
      </w:r>
      <w:r w:rsidRPr="000D2481">
        <w:rPr>
          <w:sz w:val="18"/>
        </w:rPr>
        <w:t>burada</w:t>
      </w:r>
      <w:r w:rsidRPr="000D2481" w:rsidR="007C20E2">
        <w:rPr>
          <w:sz w:val="18"/>
        </w:rPr>
        <w:t xml:space="preserve"> </w:t>
      </w:r>
      <w:r w:rsidRPr="000D2481">
        <w:rPr>
          <w:sz w:val="18"/>
        </w:rPr>
        <w:t>fazla</w:t>
      </w:r>
      <w:r w:rsidRPr="000D2481" w:rsidR="007C20E2">
        <w:rPr>
          <w:sz w:val="18"/>
        </w:rPr>
        <w:t xml:space="preserve"> </w:t>
      </w:r>
      <w:r w:rsidRPr="000D2481">
        <w:rPr>
          <w:sz w:val="18"/>
        </w:rPr>
        <w:t>uzatmayacağım</w:t>
      </w:r>
      <w:r w:rsidRPr="000D2481" w:rsidR="007C20E2">
        <w:rPr>
          <w:sz w:val="18"/>
        </w:rPr>
        <w:t xml:space="preserve"> </w:t>
      </w:r>
      <w:r w:rsidRPr="000D2481">
        <w:rPr>
          <w:sz w:val="18"/>
        </w:rPr>
        <w:t>rakamlarla</w:t>
      </w:r>
      <w:r w:rsidRPr="000D2481" w:rsidR="007C20E2">
        <w:rPr>
          <w:sz w:val="18"/>
        </w:rPr>
        <w:t xml:space="preserve"> </w:t>
      </w:r>
      <w:r w:rsidRPr="000D2481">
        <w:rPr>
          <w:sz w:val="18"/>
        </w:rPr>
        <w:t>ilgili</w:t>
      </w:r>
      <w:r w:rsidRPr="000D2481" w:rsidR="007C20E2">
        <w:rPr>
          <w:sz w:val="18"/>
        </w:rPr>
        <w:t xml:space="preserve"> </w:t>
      </w:r>
      <w:r w:rsidRPr="000D2481">
        <w:rPr>
          <w:sz w:val="18"/>
        </w:rPr>
        <w:t>ama</w:t>
      </w:r>
      <w:r w:rsidRPr="000D2481" w:rsidR="007C20E2">
        <w:rPr>
          <w:sz w:val="18"/>
        </w:rPr>
        <w:t xml:space="preserve"> </w:t>
      </w:r>
      <w:r w:rsidRPr="000D2481">
        <w:rPr>
          <w:sz w:val="18"/>
        </w:rPr>
        <w:t>az</w:t>
      </w:r>
      <w:r w:rsidRPr="000D2481" w:rsidR="007C20E2">
        <w:rPr>
          <w:sz w:val="18"/>
        </w:rPr>
        <w:t xml:space="preserve"> </w:t>
      </w:r>
      <w:r w:rsidRPr="000D2481">
        <w:rPr>
          <w:sz w:val="18"/>
        </w:rPr>
        <w:t>önce</w:t>
      </w:r>
      <w:r w:rsidRPr="000D2481" w:rsidR="007C20E2">
        <w:rPr>
          <w:sz w:val="18"/>
        </w:rPr>
        <w:t xml:space="preserve"> </w:t>
      </w:r>
      <w:r w:rsidRPr="000D2481">
        <w:rPr>
          <w:sz w:val="18"/>
        </w:rPr>
        <w:t>referans</w:t>
      </w:r>
      <w:r w:rsidRPr="000D2481" w:rsidR="007C20E2">
        <w:rPr>
          <w:sz w:val="18"/>
        </w:rPr>
        <w:t xml:space="preserve"> </w:t>
      </w:r>
      <w:r w:rsidRPr="000D2481">
        <w:rPr>
          <w:sz w:val="18"/>
        </w:rPr>
        <w:t>verdiniz</w:t>
      </w:r>
      <w:r w:rsidRPr="000D2481" w:rsidR="007C20E2">
        <w:rPr>
          <w:sz w:val="18"/>
        </w:rPr>
        <w:t xml:space="preserve"> </w:t>
      </w:r>
      <w:r w:rsidRPr="000D2481">
        <w:rPr>
          <w:sz w:val="18"/>
        </w:rPr>
        <w:t>Sayın</w:t>
      </w:r>
      <w:r w:rsidRPr="000D2481" w:rsidR="007C20E2">
        <w:rPr>
          <w:sz w:val="18"/>
        </w:rPr>
        <w:t xml:space="preserve"> </w:t>
      </w:r>
      <w:r w:rsidRPr="000D2481">
        <w:rPr>
          <w:sz w:val="18"/>
        </w:rPr>
        <w:t>Profesör</w:t>
      </w:r>
      <w:r w:rsidRPr="000D2481" w:rsidR="007C20E2">
        <w:rPr>
          <w:sz w:val="18"/>
        </w:rPr>
        <w:t xml:space="preserve"> </w:t>
      </w:r>
      <w:r w:rsidRPr="000D2481">
        <w:rPr>
          <w:sz w:val="18"/>
        </w:rPr>
        <w:t>Doktor</w:t>
      </w:r>
      <w:r w:rsidRPr="000D2481" w:rsidR="007C20E2">
        <w:rPr>
          <w:sz w:val="18"/>
        </w:rPr>
        <w:t xml:space="preserve"> </w:t>
      </w:r>
      <w:r w:rsidRPr="000D2481">
        <w:rPr>
          <w:sz w:val="18"/>
        </w:rPr>
        <w:t>Ural</w:t>
      </w:r>
      <w:r w:rsidRPr="000D2481" w:rsidR="007C20E2">
        <w:rPr>
          <w:sz w:val="18"/>
        </w:rPr>
        <w:t xml:space="preserve"> </w:t>
      </w:r>
      <w:r w:rsidRPr="000D2481">
        <w:rPr>
          <w:sz w:val="18"/>
        </w:rPr>
        <w:t>Akbulut’tan.</w:t>
      </w:r>
      <w:r w:rsidRPr="000D2481" w:rsidR="007C20E2">
        <w:rPr>
          <w:sz w:val="18"/>
        </w:rPr>
        <w:t xml:space="preserve"> </w:t>
      </w:r>
      <w:r w:rsidRPr="000D2481">
        <w:rPr>
          <w:sz w:val="18"/>
        </w:rPr>
        <w:t>Sayın</w:t>
      </w:r>
      <w:r w:rsidRPr="000D2481" w:rsidR="007C20E2">
        <w:rPr>
          <w:sz w:val="18"/>
        </w:rPr>
        <w:t xml:space="preserve"> </w:t>
      </w:r>
      <w:r w:rsidRPr="000D2481">
        <w:rPr>
          <w:sz w:val="18"/>
        </w:rPr>
        <w:t>Profesör</w:t>
      </w:r>
      <w:r w:rsidRPr="000D2481" w:rsidR="007C20E2">
        <w:rPr>
          <w:sz w:val="18"/>
        </w:rPr>
        <w:t xml:space="preserve"> </w:t>
      </w:r>
      <w:r w:rsidRPr="000D2481">
        <w:rPr>
          <w:sz w:val="18"/>
        </w:rPr>
        <w:t>Doktor</w:t>
      </w:r>
      <w:r w:rsidRPr="000D2481" w:rsidR="007C20E2">
        <w:rPr>
          <w:sz w:val="18"/>
        </w:rPr>
        <w:t xml:space="preserve"> </w:t>
      </w:r>
      <w:r w:rsidRPr="000D2481">
        <w:rPr>
          <w:sz w:val="18"/>
        </w:rPr>
        <w:t>Ural</w:t>
      </w:r>
      <w:r w:rsidRPr="000D2481" w:rsidR="007C20E2">
        <w:rPr>
          <w:sz w:val="18"/>
        </w:rPr>
        <w:t xml:space="preserve"> </w:t>
      </w:r>
      <w:r w:rsidRPr="000D2481">
        <w:rPr>
          <w:sz w:val="18"/>
        </w:rPr>
        <w:t>Akbulut</w:t>
      </w:r>
      <w:r w:rsidRPr="000D2481" w:rsidR="007C20E2">
        <w:rPr>
          <w:sz w:val="18"/>
        </w:rPr>
        <w:t xml:space="preserve"> </w:t>
      </w:r>
      <w:r w:rsidRPr="000D2481">
        <w:rPr>
          <w:sz w:val="18"/>
        </w:rPr>
        <w:t>2007-2008’de</w:t>
      </w:r>
      <w:r w:rsidRPr="000D2481" w:rsidR="007C20E2">
        <w:rPr>
          <w:sz w:val="18"/>
        </w:rPr>
        <w:t xml:space="preserve"> </w:t>
      </w:r>
      <w:r w:rsidRPr="000D2481">
        <w:rPr>
          <w:sz w:val="18"/>
        </w:rPr>
        <w:t>9</w:t>
      </w:r>
      <w:r w:rsidRPr="000D2481" w:rsidR="007C20E2">
        <w:rPr>
          <w:sz w:val="18"/>
        </w:rPr>
        <w:t xml:space="preserve"> </w:t>
      </w:r>
      <w:r w:rsidRPr="000D2481">
        <w:rPr>
          <w:sz w:val="18"/>
        </w:rPr>
        <w:t>ilde</w:t>
      </w:r>
      <w:r w:rsidRPr="000D2481" w:rsidR="007C20E2">
        <w:rPr>
          <w:sz w:val="18"/>
        </w:rPr>
        <w:t xml:space="preserve"> </w:t>
      </w:r>
      <w:r w:rsidRPr="000D2481">
        <w:rPr>
          <w:sz w:val="18"/>
        </w:rPr>
        <w:t>daha</w:t>
      </w:r>
      <w:r w:rsidRPr="000D2481" w:rsidR="007C20E2">
        <w:rPr>
          <w:sz w:val="18"/>
        </w:rPr>
        <w:t xml:space="preserve"> </w:t>
      </w:r>
      <w:r w:rsidRPr="000D2481">
        <w:rPr>
          <w:sz w:val="18"/>
        </w:rPr>
        <w:t>üniversite</w:t>
      </w:r>
      <w:r w:rsidRPr="000D2481" w:rsidR="007C20E2">
        <w:rPr>
          <w:sz w:val="18"/>
        </w:rPr>
        <w:t xml:space="preserve"> </w:t>
      </w:r>
      <w:r w:rsidRPr="000D2481">
        <w:rPr>
          <w:sz w:val="18"/>
        </w:rPr>
        <w:t>açma</w:t>
      </w:r>
      <w:r w:rsidRPr="000D2481" w:rsidR="007C20E2">
        <w:rPr>
          <w:sz w:val="18"/>
        </w:rPr>
        <w:t xml:space="preserve"> </w:t>
      </w:r>
      <w:r w:rsidRPr="000D2481">
        <w:rPr>
          <w:sz w:val="18"/>
        </w:rPr>
        <w:t>kararını</w:t>
      </w:r>
      <w:r w:rsidRPr="000D2481" w:rsidR="007C20E2">
        <w:rPr>
          <w:sz w:val="18"/>
        </w:rPr>
        <w:t xml:space="preserve"> </w:t>
      </w:r>
      <w:r w:rsidRPr="000D2481">
        <w:rPr>
          <w:sz w:val="18"/>
        </w:rPr>
        <w:t>eleştirirken…</w:t>
      </w:r>
    </w:p>
    <w:p w:rsidRPr="000D2481" w:rsidR="00D419C3" w:rsidP="000D2481" w:rsidRDefault="00D419C3">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Tamamlayın</w:t>
      </w:r>
      <w:r w:rsidRPr="000D2481" w:rsidR="007C20E2">
        <w:rPr>
          <w:sz w:val="18"/>
        </w:rPr>
        <w:t xml:space="preserve"> </w:t>
      </w:r>
      <w:r w:rsidRPr="000D2481">
        <w:rPr>
          <w:sz w:val="18"/>
        </w:rPr>
        <w:t>Sayın</w:t>
      </w:r>
      <w:r w:rsidRPr="000D2481" w:rsidR="007C20E2">
        <w:rPr>
          <w:sz w:val="18"/>
        </w:rPr>
        <w:t xml:space="preserve"> </w:t>
      </w:r>
      <w:r w:rsidRPr="000D2481">
        <w:rPr>
          <w:sz w:val="18"/>
        </w:rPr>
        <w:t>Özkoç</w:t>
      </w:r>
      <w:r w:rsidRPr="000D2481" w:rsidR="007C20E2">
        <w:rPr>
          <w:sz w:val="18"/>
        </w:rPr>
        <w:t xml:space="preserve"> </w:t>
      </w:r>
      <w:r w:rsidRPr="000D2481">
        <w:rPr>
          <w:sz w:val="18"/>
        </w:rPr>
        <w:t>lütfen.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Çok</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…şöyle</w:t>
      </w:r>
      <w:r w:rsidRPr="000D2481" w:rsidR="007C20E2">
        <w:rPr>
          <w:sz w:val="18"/>
        </w:rPr>
        <w:t xml:space="preserve"> </w:t>
      </w:r>
      <w:r w:rsidRPr="000D2481">
        <w:rPr>
          <w:sz w:val="18"/>
        </w:rPr>
        <w:t>demiş:</w:t>
      </w:r>
      <w:r w:rsidRPr="000D2481" w:rsidR="007C20E2">
        <w:rPr>
          <w:sz w:val="18"/>
        </w:rPr>
        <w:t xml:space="preserve"> </w:t>
      </w:r>
      <w:r w:rsidRPr="000D2481">
        <w:rPr>
          <w:sz w:val="18"/>
        </w:rPr>
        <w:t>“Araştırma</w:t>
      </w:r>
      <w:r w:rsidRPr="000D2481" w:rsidR="007C20E2">
        <w:rPr>
          <w:sz w:val="18"/>
        </w:rPr>
        <w:t xml:space="preserve"> </w:t>
      </w:r>
      <w:r w:rsidRPr="000D2481">
        <w:rPr>
          <w:sz w:val="18"/>
        </w:rPr>
        <w:t>ve</w:t>
      </w:r>
      <w:r w:rsidRPr="000D2481" w:rsidR="007C20E2">
        <w:rPr>
          <w:sz w:val="18"/>
        </w:rPr>
        <w:t xml:space="preserve"> </w:t>
      </w:r>
      <w:r w:rsidRPr="000D2481">
        <w:rPr>
          <w:sz w:val="18"/>
        </w:rPr>
        <w:t>eğitim</w:t>
      </w:r>
      <w:r w:rsidRPr="000D2481" w:rsidR="007C20E2">
        <w:rPr>
          <w:sz w:val="18"/>
        </w:rPr>
        <w:t xml:space="preserve"> </w:t>
      </w:r>
      <w:r w:rsidRPr="000D2481">
        <w:rPr>
          <w:sz w:val="18"/>
        </w:rPr>
        <w:t>iki</w:t>
      </w:r>
      <w:r w:rsidRPr="000D2481" w:rsidR="007C20E2">
        <w:rPr>
          <w:sz w:val="18"/>
        </w:rPr>
        <w:t xml:space="preserve"> </w:t>
      </w:r>
      <w:r w:rsidRPr="000D2481">
        <w:rPr>
          <w:sz w:val="18"/>
        </w:rPr>
        <w:t>kaynakla</w:t>
      </w:r>
      <w:r w:rsidRPr="000D2481" w:rsidR="007C20E2">
        <w:rPr>
          <w:sz w:val="18"/>
        </w:rPr>
        <w:t xml:space="preserve"> </w:t>
      </w:r>
      <w:r w:rsidRPr="000D2481">
        <w:rPr>
          <w:sz w:val="18"/>
        </w:rPr>
        <w:t>yapılır;</w:t>
      </w:r>
      <w:r w:rsidRPr="000D2481" w:rsidR="007C20E2">
        <w:rPr>
          <w:sz w:val="18"/>
        </w:rPr>
        <w:t xml:space="preserve"> </w:t>
      </w:r>
      <w:r w:rsidRPr="000D2481">
        <w:rPr>
          <w:sz w:val="18"/>
        </w:rPr>
        <w:t>birisi</w:t>
      </w:r>
      <w:r w:rsidRPr="000D2481" w:rsidR="007C20E2">
        <w:rPr>
          <w:sz w:val="18"/>
        </w:rPr>
        <w:t xml:space="preserve"> </w:t>
      </w:r>
      <w:r w:rsidRPr="000D2481">
        <w:rPr>
          <w:sz w:val="18"/>
        </w:rPr>
        <w:t>parasal</w:t>
      </w:r>
      <w:r w:rsidRPr="000D2481" w:rsidR="007C20E2">
        <w:rPr>
          <w:sz w:val="18"/>
        </w:rPr>
        <w:t xml:space="preserve"> </w:t>
      </w:r>
      <w:r w:rsidRPr="000D2481">
        <w:rPr>
          <w:sz w:val="18"/>
        </w:rPr>
        <w:t>kaynak,</w:t>
      </w:r>
      <w:r w:rsidRPr="000D2481" w:rsidR="007C20E2">
        <w:rPr>
          <w:sz w:val="18"/>
        </w:rPr>
        <w:t xml:space="preserve"> </w:t>
      </w:r>
      <w:r w:rsidRPr="000D2481">
        <w:rPr>
          <w:sz w:val="18"/>
        </w:rPr>
        <w:t>diğeri</w:t>
      </w:r>
      <w:r w:rsidRPr="000D2481" w:rsidR="007C20E2">
        <w:rPr>
          <w:sz w:val="18"/>
        </w:rPr>
        <w:t xml:space="preserve"> </w:t>
      </w:r>
      <w:r w:rsidRPr="000D2481">
        <w:rPr>
          <w:sz w:val="18"/>
        </w:rPr>
        <w:t>de</w:t>
      </w:r>
      <w:r w:rsidRPr="000D2481" w:rsidR="007C20E2">
        <w:rPr>
          <w:sz w:val="18"/>
        </w:rPr>
        <w:t xml:space="preserve"> </w:t>
      </w:r>
      <w:r w:rsidRPr="000D2481">
        <w:rPr>
          <w:sz w:val="18"/>
        </w:rPr>
        <w:t>insan</w:t>
      </w:r>
      <w:r w:rsidRPr="000D2481" w:rsidR="007C20E2">
        <w:rPr>
          <w:sz w:val="18"/>
        </w:rPr>
        <w:t xml:space="preserve"> </w:t>
      </w:r>
      <w:r w:rsidRPr="000D2481">
        <w:rPr>
          <w:sz w:val="18"/>
        </w:rPr>
        <w:t>kaynağıdır.</w:t>
      </w:r>
      <w:r w:rsidRPr="000D2481" w:rsidR="007C20E2">
        <w:rPr>
          <w:sz w:val="18"/>
        </w:rPr>
        <w:t xml:space="preserve"> </w:t>
      </w:r>
      <w:r w:rsidRPr="000D2481">
        <w:rPr>
          <w:sz w:val="18"/>
        </w:rPr>
        <w:t>Üniversitelere</w:t>
      </w:r>
      <w:r w:rsidRPr="000D2481" w:rsidR="007C20E2">
        <w:rPr>
          <w:sz w:val="18"/>
        </w:rPr>
        <w:t xml:space="preserve"> </w:t>
      </w:r>
      <w:r w:rsidRPr="000D2481">
        <w:rPr>
          <w:sz w:val="18"/>
        </w:rPr>
        <w:t>ayrılan</w:t>
      </w:r>
      <w:r w:rsidRPr="000D2481" w:rsidR="007C20E2">
        <w:rPr>
          <w:sz w:val="18"/>
        </w:rPr>
        <w:t xml:space="preserve"> </w:t>
      </w:r>
      <w:r w:rsidRPr="000D2481">
        <w:rPr>
          <w:sz w:val="18"/>
        </w:rPr>
        <w:t>parasal</w:t>
      </w:r>
      <w:r w:rsidRPr="000D2481" w:rsidR="007C20E2">
        <w:rPr>
          <w:sz w:val="18"/>
        </w:rPr>
        <w:t xml:space="preserve"> </w:t>
      </w:r>
      <w:r w:rsidRPr="000D2481">
        <w:rPr>
          <w:sz w:val="18"/>
        </w:rPr>
        <w:t>kaynak</w:t>
      </w:r>
      <w:r w:rsidRPr="000D2481" w:rsidR="007C20E2">
        <w:rPr>
          <w:sz w:val="18"/>
        </w:rPr>
        <w:t xml:space="preserve"> </w:t>
      </w:r>
      <w:r w:rsidRPr="000D2481">
        <w:rPr>
          <w:sz w:val="18"/>
        </w:rPr>
        <w:t>böyle</w:t>
      </w:r>
      <w:r w:rsidRPr="000D2481" w:rsidR="007C20E2">
        <w:rPr>
          <w:sz w:val="18"/>
        </w:rPr>
        <w:t xml:space="preserve"> </w:t>
      </w:r>
      <w:r w:rsidRPr="000D2481">
        <w:rPr>
          <w:sz w:val="18"/>
        </w:rPr>
        <w:t>komik</w:t>
      </w:r>
      <w:r w:rsidRPr="000D2481" w:rsidR="007C20E2">
        <w:rPr>
          <w:sz w:val="18"/>
        </w:rPr>
        <w:t xml:space="preserve"> </w:t>
      </w:r>
      <w:r w:rsidRPr="000D2481">
        <w:rPr>
          <w:sz w:val="18"/>
        </w:rPr>
        <w:t>durumlardayken</w:t>
      </w:r>
      <w:r w:rsidRPr="000D2481" w:rsidR="007C20E2">
        <w:rPr>
          <w:sz w:val="18"/>
        </w:rPr>
        <w:t xml:space="preserve"> </w:t>
      </w:r>
      <w:r w:rsidRPr="000D2481">
        <w:rPr>
          <w:sz w:val="18"/>
        </w:rPr>
        <w:t>sizin</w:t>
      </w:r>
      <w:r w:rsidRPr="000D2481" w:rsidR="007C20E2">
        <w:rPr>
          <w:sz w:val="18"/>
        </w:rPr>
        <w:t xml:space="preserve"> </w:t>
      </w:r>
      <w:r w:rsidRPr="000D2481">
        <w:rPr>
          <w:sz w:val="18"/>
        </w:rPr>
        <w:t>yeni</w:t>
      </w:r>
      <w:r w:rsidRPr="000D2481" w:rsidR="007C20E2">
        <w:rPr>
          <w:sz w:val="18"/>
        </w:rPr>
        <w:t xml:space="preserve"> </w:t>
      </w:r>
      <w:r w:rsidRPr="000D2481">
        <w:rPr>
          <w:sz w:val="18"/>
        </w:rPr>
        <w:t>üniversiteler</w:t>
      </w:r>
      <w:r w:rsidRPr="000D2481" w:rsidR="007C20E2">
        <w:rPr>
          <w:sz w:val="18"/>
        </w:rPr>
        <w:t xml:space="preserve"> </w:t>
      </w:r>
      <w:r w:rsidRPr="000D2481">
        <w:rPr>
          <w:sz w:val="18"/>
        </w:rPr>
        <w:t>açmanız</w:t>
      </w:r>
      <w:r w:rsidRPr="000D2481" w:rsidR="007C20E2">
        <w:rPr>
          <w:sz w:val="18"/>
        </w:rPr>
        <w:t xml:space="preserve"> </w:t>
      </w:r>
      <w:r w:rsidRPr="000D2481">
        <w:rPr>
          <w:sz w:val="18"/>
        </w:rPr>
        <w:t>son</w:t>
      </w:r>
      <w:r w:rsidRPr="000D2481" w:rsidR="007C20E2">
        <w:rPr>
          <w:sz w:val="18"/>
        </w:rPr>
        <w:t xml:space="preserve"> </w:t>
      </w:r>
      <w:r w:rsidRPr="000D2481">
        <w:rPr>
          <w:sz w:val="18"/>
        </w:rPr>
        <w:t>derece</w:t>
      </w:r>
      <w:r w:rsidRPr="000D2481" w:rsidR="007C20E2">
        <w:rPr>
          <w:sz w:val="18"/>
        </w:rPr>
        <w:t xml:space="preserve"> </w:t>
      </w:r>
      <w:r w:rsidRPr="000D2481">
        <w:rPr>
          <w:sz w:val="18"/>
        </w:rPr>
        <w:t>yanlıştır.</w:t>
      </w:r>
      <w:r w:rsidRPr="000D2481" w:rsidR="007C20E2">
        <w:rPr>
          <w:sz w:val="18"/>
        </w:rPr>
        <w:t xml:space="preserve"> </w:t>
      </w:r>
      <w:r w:rsidRPr="000D2481">
        <w:rPr>
          <w:sz w:val="18"/>
        </w:rPr>
        <w:t>İnsan</w:t>
      </w:r>
      <w:r w:rsidRPr="000D2481" w:rsidR="007C20E2">
        <w:rPr>
          <w:sz w:val="18"/>
        </w:rPr>
        <w:t xml:space="preserve"> </w:t>
      </w:r>
      <w:r w:rsidRPr="000D2481">
        <w:rPr>
          <w:sz w:val="18"/>
        </w:rPr>
        <w:t>kaynağı</w:t>
      </w:r>
      <w:r w:rsidRPr="000D2481" w:rsidR="007C20E2">
        <w:rPr>
          <w:sz w:val="18"/>
        </w:rPr>
        <w:t xml:space="preserve"> </w:t>
      </w:r>
      <w:r w:rsidRPr="000D2481">
        <w:rPr>
          <w:sz w:val="18"/>
        </w:rPr>
        <w:t>olarak</w:t>
      </w:r>
      <w:r w:rsidRPr="000D2481" w:rsidR="007C20E2">
        <w:rPr>
          <w:sz w:val="18"/>
        </w:rPr>
        <w:t xml:space="preserve"> </w:t>
      </w:r>
      <w:r w:rsidRPr="000D2481">
        <w:rPr>
          <w:sz w:val="18"/>
        </w:rPr>
        <w:t>da</w:t>
      </w:r>
      <w:r w:rsidRPr="000D2481" w:rsidR="007C20E2">
        <w:rPr>
          <w:sz w:val="18"/>
        </w:rPr>
        <w:t xml:space="preserve"> </w:t>
      </w:r>
      <w:r w:rsidRPr="000D2481">
        <w:rPr>
          <w:sz w:val="18"/>
        </w:rPr>
        <w:t>üniversitelere</w:t>
      </w:r>
      <w:r w:rsidRPr="000D2481" w:rsidR="007C20E2">
        <w:rPr>
          <w:sz w:val="18"/>
        </w:rPr>
        <w:t xml:space="preserve"> </w:t>
      </w:r>
      <w:r w:rsidRPr="000D2481">
        <w:rPr>
          <w:sz w:val="18"/>
        </w:rPr>
        <w:t>yeterli</w:t>
      </w:r>
      <w:r w:rsidRPr="000D2481" w:rsidR="007C20E2">
        <w:rPr>
          <w:sz w:val="18"/>
        </w:rPr>
        <w:t xml:space="preserve"> </w:t>
      </w:r>
      <w:r w:rsidRPr="000D2481">
        <w:rPr>
          <w:sz w:val="18"/>
        </w:rPr>
        <w:t>kadro</w:t>
      </w:r>
      <w:r w:rsidRPr="000D2481" w:rsidR="007C20E2">
        <w:rPr>
          <w:sz w:val="18"/>
        </w:rPr>
        <w:t xml:space="preserve"> </w:t>
      </w:r>
      <w:r w:rsidRPr="000D2481">
        <w:rPr>
          <w:sz w:val="18"/>
        </w:rPr>
        <w:t>verilemiyor.”</w:t>
      </w:r>
      <w:r w:rsidRPr="000D2481" w:rsidR="007C20E2">
        <w:rPr>
          <w:sz w:val="18"/>
        </w:rPr>
        <w:t xml:space="preserve"> </w:t>
      </w:r>
      <w:r w:rsidRPr="000D2481">
        <w:rPr>
          <w:sz w:val="18"/>
        </w:rPr>
        <w:t>şeklinde</w:t>
      </w:r>
      <w:r w:rsidRPr="000D2481" w:rsidR="007C20E2">
        <w:rPr>
          <w:sz w:val="18"/>
        </w:rPr>
        <w:t xml:space="preserve"> </w:t>
      </w:r>
      <w:r w:rsidRPr="000D2481">
        <w:rPr>
          <w:sz w:val="18"/>
        </w:rPr>
        <w:t>konuşmuştur</w:t>
      </w:r>
      <w:r w:rsidRPr="000D2481" w:rsidR="007C20E2">
        <w:rPr>
          <w:sz w:val="18"/>
        </w:rPr>
        <w:t xml:space="preserve"> </w:t>
      </w:r>
      <w:r w:rsidRPr="000D2481">
        <w:rPr>
          <w:sz w:val="18"/>
        </w:rPr>
        <w:t>Sayın</w:t>
      </w:r>
      <w:r w:rsidRPr="000D2481" w:rsidR="007C20E2">
        <w:rPr>
          <w:sz w:val="18"/>
        </w:rPr>
        <w:t xml:space="preserve"> </w:t>
      </w:r>
      <w:r w:rsidRPr="000D2481">
        <w:rPr>
          <w:sz w:val="18"/>
        </w:rPr>
        <w:t>Ural.</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Ayrıca</w:t>
      </w:r>
      <w:r w:rsidRPr="000D2481" w:rsidR="007C20E2">
        <w:rPr>
          <w:sz w:val="18"/>
        </w:rPr>
        <w:t xml:space="preserve"> </w:t>
      </w:r>
      <w:r w:rsidRPr="000D2481">
        <w:rPr>
          <w:sz w:val="18"/>
        </w:rPr>
        <w:t>bu</w:t>
      </w:r>
      <w:r w:rsidRPr="000D2481" w:rsidR="007C20E2">
        <w:rPr>
          <w:sz w:val="18"/>
        </w:rPr>
        <w:t xml:space="preserve"> </w:t>
      </w:r>
      <w:r w:rsidRPr="000D2481">
        <w:rPr>
          <w:sz w:val="18"/>
        </w:rPr>
        <w:t>beyefendinin</w:t>
      </w:r>
      <w:r w:rsidRPr="000D2481" w:rsidR="007C20E2">
        <w:rPr>
          <w:sz w:val="18"/>
        </w:rPr>
        <w:t xml:space="preserve"> </w:t>
      </w:r>
      <w:r w:rsidRPr="000D2481">
        <w:rPr>
          <w:sz w:val="18"/>
        </w:rPr>
        <w:t>dediğine</w:t>
      </w:r>
      <w:r w:rsidRPr="000D2481" w:rsidR="007C20E2">
        <w:rPr>
          <w:sz w:val="18"/>
        </w:rPr>
        <w:t xml:space="preserve"> </w:t>
      </w:r>
      <w:r w:rsidRPr="000D2481">
        <w:rPr>
          <w:sz w:val="18"/>
        </w:rPr>
        <w:t>eğer</w:t>
      </w:r>
      <w:r w:rsidRPr="000D2481" w:rsidR="007C20E2">
        <w:rPr>
          <w:sz w:val="18"/>
        </w:rPr>
        <w:t xml:space="preserve"> </w:t>
      </w:r>
      <w:r w:rsidRPr="000D2481">
        <w:rPr>
          <w:sz w:val="18"/>
        </w:rPr>
        <w:t>değer</w:t>
      </w:r>
      <w:r w:rsidRPr="000D2481" w:rsidR="007C20E2">
        <w:rPr>
          <w:sz w:val="18"/>
        </w:rPr>
        <w:t xml:space="preserve"> </w:t>
      </w:r>
      <w:r w:rsidRPr="000D2481">
        <w:rPr>
          <w:sz w:val="18"/>
        </w:rPr>
        <w:t>veriyorsanız</w:t>
      </w:r>
      <w:r w:rsidRPr="000D2481" w:rsidR="007C20E2">
        <w:rPr>
          <w:sz w:val="18"/>
        </w:rPr>
        <w:t xml:space="preserve"> </w:t>
      </w:r>
      <w:r w:rsidRPr="000D2481">
        <w:rPr>
          <w:sz w:val="18"/>
        </w:rPr>
        <w:t>GENÇ-SEN</w:t>
      </w:r>
      <w:r w:rsidRPr="000D2481" w:rsidR="007C20E2">
        <w:rPr>
          <w:sz w:val="18"/>
        </w:rPr>
        <w:t xml:space="preserve"> </w:t>
      </w:r>
      <w:r w:rsidRPr="000D2481">
        <w:rPr>
          <w:sz w:val="18"/>
        </w:rPr>
        <w:t>diye</w:t>
      </w:r>
      <w:r w:rsidRPr="000D2481" w:rsidR="007C20E2">
        <w:rPr>
          <w:sz w:val="18"/>
        </w:rPr>
        <w:t xml:space="preserve"> </w:t>
      </w:r>
      <w:r w:rsidRPr="000D2481">
        <w:rPr>
          <w:sz w:val="18"/>
        </w:rPr>
        <w:t>Orta</w:t>
      </w:r>
      <w:r w:rsidRPr="000D2481" w:rsidR="007C20E2">
        <w:rPr>
          <w:sz w:val="18"/>
        </w:rPr>
        <w:t xml:space="preserve"> </w:t>
      </w:r>
      <w:r w:rsidRPr="000D2481">
        <w:rPr>
          <w:sz w:val="18"/>
        </w:rPr>
        <w:t>Doğu</w:t>
      </w:r>
      <w:r w:rsidRPr="000D2481" w:rsidR="007C20E2">
        <w:rPr>
          <w:sz w:val="18"/>
        </w:rPr>
        <w:t xml:space="preserve"> </w:t>
      </w:r>
      <w:r w:rsidRPr="000D2481">
        <w:rPr>
          <w:sz w:val="18"/>
        </w:rPr>
        <w:t>Teknik</w:t>
      </w:r>
      <w:r w:rsidRPr="000D2481" w:rsidR="007C20E2">
        <w:rPr>
          <w:sz w:val="18"/>
        </w:rPr>
        <w:t xml:space="preserve"> </w:t>
      </w:r>
      <w:r w:rsidRPr="000D2481">
        <w:rPr>
          <w:sz w:val="18"/>
        </w:rPr>
        <w:t>Üniversitesinde</w:t>
      </w:r>
      <w:r w:rsidRPr="000D2481" w:rsidR="007C20E2">
        <w:rPr>
          <w:sz w:val="18"/>
        </w:rPr>
        <w:t xml:space="preserve"> </w:t>
      </w:r>
      <w:r w:rsidRPr="000D2481">
        <w:rPr>
          <w:sz w:val="18"/>
        </w:rPr>
        <w:t>öğrencilerin</w:t>
      </w:r>
      <w:r w:rsidRPr="000D2481" w:rsidR="007C20E2">
        <w:rPr>
          <w:sz w:val="18"/>
        </w:rPr>
        <w:t xml:space="preserve"> </w:t>
      </w:r>
      <w:r w:rsidRPr="000D2481">
        <w:rPr>
          <w:sz w:val="18"/>
        </w:rPr>
        <w:t>sendika</w:t>
      </w:r>
      <w:r w:rsidRPr="000D2481" w:rsidR="007C20E2">
        <w:rPr>
          <w:sz w:val="18"/>
        </w:rPr>
        <w:t xml:space="preserve"> </w:t>
      </w:r>
      <w:r w:rsidRPr="000D2481">
        <w:rPr>
          <w:sz w:val="18"/>
        </w:rPr>
        <w:t>kurmasıyla</w:t>
      </w:r>
      <w:r w:rsidRPr="000D2481" w:rsidR="007C20E2">
        <w:rPr>
          <w:sz w:val="18"/>
        </w:rPr>
        <w:t xml:space="preserve"> </w:t>
      </w:r>
      <w:r w:rsidRPr="000D2481">
        <w:rPr>
          <w:sz w:val="18"/>
        </w:rPr>
        <w:t>ilgili</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da</w:t>
      </w:r>
      <w:r w:rsidRPr="000D2481" w:rsidR="007C20E2">
        <w:rPr>
          <w:sz w:val="18"/>
        </w:rPr>
        <w:t xml:space="preserve"> </w:t>
      </w:r>
      <w:r w:rsidRPr="000D2481">
        <w:rPr>
          <w:sz w:val="18"/>
        </w:rPr>
        <w:t>bir</w:t>
      </w:r>
      <w:r w:rsidRPr="000D2481" w:rsidR="007C20E2">
        <w:rPr>
          <w:sz w:val="18"/>
        </w:rPr>
        <w:t xml:space="preserve"> </w:t>
      </w:r>
      <w:r w:rsidRPr="000D2481">
        <w:rPr>
          <w:sz w:val="18"/>
        </w:rPr>
        <w:t>uyarısı</w:t>
      </w:r>
      <w:r w:rsidRPr="000D2481" w:rsidR="007C20E2">
        <w:rPr>
          <w:sz w:val="18"/>
        </w:rPr>
        <w:t xml:space="preserve"> </w:t>
      </w:r>
      <w:r w:rsidRPr="000D2481">
        <w:rPr>
          <w:sz w:val="18"/>
        </w:rPr>
        <w:t>vardır,</w:t>
      </w:r>
      <w:r w:rsidRPr="000D2481" w:rsidR="007C20E2">
        <w:rPr>
          <w:sz w:val="18"/>
        </w:rPr>
        <w:t xml:space="preserve"> </w:t>
      </w:r>
      <w:r w:rsidRPr="000D2481">
        <w:rPr>
          <w:sz w:val="18"/>
        </w:rPr>
        <w:t>lütfen</w:t>
      </w:r>
      <w:r w:rsidRPr="000D2481" w:rsidR="007C20E2">
        <w:rPr>
          <w:sz w:val="18"/>
        </w:rPr>
        <w:t xml:space="preserve"> </w:t>
      </w:r>
      <w:r w:rsidRPr="000D2481">
        <w:rPr>
          <w:sz w:val="18"/>
        </w:rPr>
        <w:t>o</w:t>
      </w:r>
      <w:r w:rsidRPr="000D2481" w:rsidR="007C20E2">
        <w:rPr>
          <w:sz w:val="18"/>
        </w:rPr>
        <w:t xml:space="preserve"> </w:t>
      </w:r>
      <w:r w:rsidRPr="000D2481">
        <w:rPr>
          <w:sz w:val="18"/>
        </w:rPr>
        <w:t>uyarısına</w:t>
      </w:r>
      <w:r w:rsidRPr="000D2481" w:rsidR="007C20E2">
        <w:rPr>
          <w:sz w:val="18"/>
        </w:rPr>
        <w:t xml:space="preserve"> </w:t>
      </w:r>
      <w:r w:rsidRPr="000D2481">
        <w:rPr>
          <w:sz w:val="18"/>
        </w:rPr>
        <w:t>da</w:t>
      </w:r>
      <w:r w:rsidRPr="000D2481" w:rsidR="007C20E2">
        <w:rPr>
          <w:sz w:val="18"/>
        </w:rPr>
        <w:t xml:space="preserve"> </w:t>
      </w:r>
      <w:r w:rsidRPr="000D2481">
        <w:rPr>
          <w:sz w:val="18"/>
        </w:rPr>
        <w:t>dikkat</w:t>
      </w:r>
      <w:r w:rsidRPr="000D2481" w:rsidR="007C20E2">
        <w:rPr>
          <w:sz w:val="18"/>
        </w:rPr>
        <w:t xml:space="preserve"> </w:t>
      </w:r>
      <w:r w:rsidRPr="000D2481">
        <w:rPr>
          <w:sz w:val="18"/>
        </w:rPr>
        <w:t>çekin</w:t>
      </w:r>
      <w:r w:rsidRPr="000D2481" w:rsidR="007C20E2">
        <w:rPr>
          <w:sz w:val="18"/>
        </w:rPr>
        <w:t xml:space="preserve"> </w:t>
      </w:r>
      <w:r w:rsidRPr="000D2481">
        <w:rPr>
          <w:sz w:val="18"/>
        </w:rPr>
        <w:t>ve</w:t>
      </w:r>
      <w:r w:rsidRPr="000D2481" w:rsidR="007C20E2">
        <w:rPr>
          <w:sz w:val="18"/>
        </w:rPr>
        <w:t xml:space="preserve"> </w:t>
      </w:r>
      <w:r w:rsidRPr="000D2481">
        <w:rPr>
          <w:sz w:val="18"/>
        </w:rPr>
        <w:t>ona</w:t>
      </w:r>
      <w:r w:rsidRPr="000D2481" w:rsidR="007C20E2">
        <w:rPr>
          <w:sz w:val="18"/>
        </w:rPr>
        <w:t xml:space="preserve"> </w:t>
      </w:r>
      <w:r w:rsidRPr="000D2481">
        <w:rPr>
          <w:sz w:val="18"/>
        </w:rPr>
        <w:t>da</w:t>
      </w:r>
      <w:r w:rsidRPr="000D2481" w:rsidR="007C20E2">
        <w:rPr>
          <w:sz w:val="18"/>
        </w:rPr>
        <w:t xml:space="preserve"> </w:t>
      </w:r>
      <w:r w:rsidRPr="000D2481">
        <w:rPr>
          <w:sz w:val="18"/>
        </w:rPr>
        <w:t>destek</w:t>
      </w:r>
      <w:r w:rsidRPr="000D2481" w:rsidR="007C20E2">
        <w:rPr>
          <w:sz w:val="18"/>
        </w:rPr>
        <w:t xml:space="preserve"> </w:t>
      </w:r>
      <w:r w:rsidRPr="000D2481">
        <w:rPr>
          <w:sz w:val="18"/>
        </w:rPr>
        <w:t>verin.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Ayrıca</w:t>
      </w:r>
      <w:r w:rsidRPr="000D2481" w:rsidR="007C20E2">
        <w:rPr>
          <w:sz w:val="18"/>
        </w:rPr>
        <w:t xml:space="preserve"> </w:t>
      </w:r>
      <w:r w:rsidRPr="000D2481">
        <w:rPr>
          <w:sz w:val="18"/>
        </w:rPr>
        <w:t>Sayın</w:t>
      </w:r>
      <w:r w:rsidRPr="000D2481" w:rsidR="007C20E2">
        <w:rPr>
          <w:sz w:val="18"/>
        </w:rPr>
        <w:t xml:space="preserve"> </w:t>
      </w:r>
      <w:r w:rsidRPr="000D2481">
        <w:rPr>
          <w:sz w:val="18"/>
        </w:rPr>
        <w:t>Ural’ın</w:t>
      </w:r>
      <w:r w:rsidRPr="000D2481" w:rsidR="007C20E2">
        <w:rPr>
          <w:sz w:val="18"/>
        </w:rPr>
        <w:t xml:space="preserve"> </w:t>
      </w:r>
      <w:r w:rsidRPr="000D2481">
        <w:rPr>
          <w:sz w:val="18"/>
        </w:rPr>
        <w:t>“Türban</w:t>
      </w:r>
      <w:r w:rsidRPr="000D2481" w:rsidR="007C20E2">
        <w:rPr>
          <w:sz w:val="18"/>
        </w:rPr>
        <w:t xml:space="preserve"> </w:t>
      </w:r>
      <w:r w:rsidRPr="000D2481">
        <w:rPr>
          <w:sz w:val="18"/>
        </w:rPr>
        <w:t>çok</w:t>
      </w:r>
      <w:r w:rsidRPr="000D2481" w:rsidR="007C20E2">
        <w:rPr>
          <w:sz w:val="18"/>
        </w:rPr>
        <w:t xml:space="preserve"> </w:t>
      </w:r>
      <w:r w:rsidRPr="000D2481">
        <w:rPr>
          <w:sz w:val="18"/>
        </w:rPr>
        <w:t>hassas</w:t>
      </w:r>
      <w:r w:rsidRPr="000D2481" w:rsidR="007C20E2">
        <w:rPr>
          <w:sz w:val="18"/>
        </w:rPr>
        <w:t xml:space="preserve"> </w:t>
      </w:r>
      <w:r w:rsidRPr="000D2481">
        <w:rPr>
          <w:sz w:val="18"/>
        </w:rPr>
        <w:t>bir</w:t>
      </w:r>
      <w:r w:rsidRPr="000D2481" w:rsidR="007C20E2">
        <w:rPr>
          <w:sz w:val="18"/>
        </w:rPr>
        <w:t xml:space="preserve"> </w:t>
      </w:r>
      <w:r w:rsidRPr="000D2481">
        <w:rPr>
          <w:sz w:val="18"/>
        </w:rPr>
        <w:t>konudur.</w:t>
      </w:r>
      <w:r w:rsidRPr="000D2481" w:rsidR="007C20E2">
        <w:rPr>
          <w:sz w:val="18"/>
        </w:rPr>
        <w:t xml:space="preserve"> </w:t>
      </w:r>
      <w:r w:rsidRPr="000D2481">
        <w:rPr>
          <w:sz w:val="18"/>
        </w:rPr>
        <w:t>Anayasa</w:t>
      </w:r>
      <w:r w:rsidRPr="000D2481" w:rsidR="007C20E2">
        <w:rPr>
          <w:sz w:val="18"/>
        </w:rPr>
        <w:t xml:space="preserve"> </w:t>
      </w:r>
      <w:r w:rsidRPr="000D2481">
        <w:rPr>
          <w:sz w:val="18"/>
        </w:rPr>
        <w:t>maddeleri</w:t>
      </w:r>
      <w:r w:rsidRPr="000D2481" w:rsidR="007C20E2">
        <w:rPr>
          <w:sz w:val="18"/>
        </w:rPr>
        <w:t xml:space="preserve"> </w:t>
      </w:r>
      <w:r w:rsidRPr="000D2481">
        <w:rPr>
          <w:sz w:val="18"/>
        </w:rPr>
        <w:t>açıktır.</w:t>
      </w:r>
      <w:r w:rsidRPr="000D2481" w:rsidR="007C20E2">
        <w:rPr>
          <w:sz w:val="18"/>
        </w:rPr>
        <w:t xml:space="preserve"> </w:t>
      </w:r>
      <w:r w:rsidRPr="000D2481">
        <w:rPr>
          <w:sz w:val="18"/>
        </w:rPr>
        <w:t>Üniversitelerde</w:t>
      </w:r>
      <w:r w:rsidRPr="000D2481" w:rsidR="007C20E2">
        <w:rPr>
          <w:sz w:val="18"/>
        </w:rPr>
        <w:t xml:space="preserve"> </w:t>
      </w:r>
      <w:r w:rsidRPr="000D2481">
        <w:rPr>
          <w:sz w:val="18"/>
        </w:rPr>
        <w:t>siyasal</w:t>
      </w:r>
      <w:r w:rsidRPr="000D2481" w:rsidR="007C20E2">
        <w:rPr>
          <w:sz w:val="18"/>
        </w:rPr>
        <w:t xml:space="preserve"> </w:t>
      </w:r>
      <w:r w:rsidRPr="000D2481">
        <w:rPr>
          <w:sz w:val="18"/>
        </w:rPr>
        <w:t>simge</w:t>
      </w:r>
      <w:r w:rsidRPr="000D2481" w:rsidR="007C20E2">
        <w:rPr>
          <w:sz w:val="18"/>
        </w:rPr>
        <w:t xml:space="preserve"> </w:t>
      </w:r>
      <w:r w:rsidRPr="000D2481">
        <w:rPr>
          <w:sz w:val="18"/>
        </w:rPr>
        <w:t>yasaktır.</w:t>
      </w:r>
      <w:r w:rsidRPr="000D2481" w:rsidR="007C20E2">
        <w:rPr>
          <w:sz w:val="18"/>
        </w:rPr>
        <w:t xml:space="preserve"> </w:t>
      </w:r>
      <w:r w:rsidRPr="000D2481">
        <w:rPr>
          <w:sz w:val="18"/>
        </w:rPr>
        <w:t>Türban</w:t>
      </w:r>
      <w:r w:rsidRPr="000D2481" w:rsidR="007C20E2">
        <w:rPr>
          <w:sz w:val="18"/>
        </w:rPr>
        <w:t xml:space="preserve"> </w:t>
      </w:r>
      <w:r w:rsidRPr="000D2481">
        <w:rPr>
          <w:sz w:val="18"/>
        </w:rPr>
        <w:t>dinsel</w:t>
      </w:r>
      <w:r w:rsidRPr="000D2481" w:rsidR="007C20E2">
        <w:rPr>
          <w:sz w:val="18"/>
        </w:rPr>
        <w:t xml:space="preserve"> </w:t>
      </w:r>
      <w:r w:rsidRPr="000D2481">
        <w:rPr>
          <w:sz w:val="18"/>
        </w:rPr>
        <w:t>bir</w:t>
      </w:r>
      <w:r w:rsidRPr="000D2481" w:rsidR="007C20E2">
        <w:rPr>
          <w:sz w:val="18"/>
        </w:rPr>
        <w:t xml:space="preserve"> </w:t>
      </w:r>
      <w:r w:rsidRPr="000D2481">
        <w:rPr>
          <w:sz w:val="18"/>
        </w:rPr>
        <w:t>simgedir.”</w:t>
      </w:r>
      <w:r w:rsidRPr="000D2481" w:rsidR="007C20E2">
        <w:rPr>
          <w:sz w:val="18"/>
        </w:rPr>
        <w:t xml:space="preserve"> </w:t>
      </w:r>
      <w:r w:rsidRPr="000D2481">
        <w:rPr>
          <w:sz w:val="18"/>
        </w:rPr>
        <w:t>uyarısına</w:t>
      </w:r>
      <w:r w:rsidRPr="000D2481" w:rsidR="007C20E2">
        <w:rPr>
          <w:sz w:val="18"/>
        </w:rPr>
        <w:t xml:space="preserve"> </w:t>
      </w:r>
      <w:r w:rsidRPr="000D2481">
        <w:rPr>
          <w:sz w:val="18"/>
        </w:rPr>
        <w:t>da</w:t>
      </w:r>
      <w:r w:rsidRPr="000D2481" w:rsidR="007C20E2">
        <w:rPr>
          <w:sz w:val="18"/>
        </w:rPr>
        <w:t xml:space="preserve"> </w:t>
      </w:r>
      <w:r w:rsidRPr="000D2481">
        <w:rPr>
          <w:sz w:val="18"/>
        </w:rPr>
        <w:t>herhâlde</w:t>
      </w:r>
      <w:r w:rsidRPr="000D2481" w:rsidR="007C20E2">
        <w:rPr>
          <w:sz w:val="18"/>
        </w:rPr>
        <w:t xml:space="preserve"> </w:t>
      </w:r>
      <w:r w:rsidRPr="000D2481">
        <w:rPr>
          <w:sz w:val="18"/>
        </w:rPr>
        <w:t>yeteri</w:t>
      </w:r>
      <w:r w:rsidRPr="000D2481" w:rsidR="007C20E2">
        <w:rPr>
          <w:sz w:val="18"/>
        </w:rPr>
        <w:t xml:space="preserve"> </w:t>
      </w:r>
      <w:r w:rsidRPr="000D2481">
        <w:rPr>
          <w:sz w:val="18"/>
        </w:rPr>
        <w:t>kadar</w:t>
      </w:r>
      <w:r w:rsidRPr="000D2481" w:rsidR="007C20E2">
        <w:rPr>
          <w:sz w:val="18"/>
        </w:rPr>
        <w:t xml:space="preserve"> </w:t>
      </w:r>
      <w:r w:rsidRPr="000D2481">
        <w:rPr>
          <w:sz w:val="18"/>
        </w:rPr>
        <w:t>siz</w:t>
      </w:r>
      <w:r w:rsidRPr="000D2481" w:rsidR="007C20E2">
        <w:rPr>
          <w:sz w:val="18"/>
        </w:rPr>
        <w:t xml:space="preserve"> </w:t>
      </w:r>
      <w:r w:rsidRPr="000D2481">
        <w:rPr>
          <w:sz w:val="18"/>
        </w:rPr>
        <w:t>katılıyorsunuzdur</w:t>
      </w:r>
      <w:r w:rsidRPr="000D2481" w:rsidR="007C20E2">
        <w:rPr>
          <w:sz w:val="18"/>
        </w:rPr>
        <w:t xml:space="preserve"> </w:t>
      </w:r>
      <w:r w:rsidRPr="000D2481">
        <w:rPr>
          <w:sz w:val="18"/>
        </w:rPr>
        <w:t>diye</w:t>
      </w:r>
      <w:r w:rsidRPr="000D2481" w:rsidR="007C20E2">
        <w:rPr>
          <w:sz w:val="18"/>
        </w:rPr>
        <w:t xml:space="preserve"> </w:t>
      </w:r>
      <w:r w:rsidRPr="000D2481">
        <w:rPr>
          <w:sz w:val="18"/>
        </w:rPr>
        <w:t>düşünüyorum.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Birisini</w:t>
      </w:r>
      <w:r w:rsidRPr="000D2481" w:rsidR="007C20E2">
        <w:rPr>
          <w:sz w:val="18"/>
        </w:rPr>
        <w:t xml:space="preserve"> </w:t>
      </w:r>
      <w:r w:rsidRPr="000D2481">
        <w:rPr>
          <w:sz w:val="18"/>
        </w:rPr>
        <w:t>desteklerken</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bir</w:t>
      </w:r>
      <w:r w:rsidRPr="000D2481" w:rsidR="007C20E2">
        <w:rPr>
          <w:sz w:val="18"/>
        </w:rPr>
        <w:t xml:space="preserve"> </w:t>
      </w:r>
      <w:r w:rsidRPr="000D2481">
        <w:rPr>
          <w:sz w:val="18"/>
        </w:rPr>
        <w:t>tek</w:t>
      </w:r>
      <w:r w:rsidRPr="000D2481" w:rsidR="007C20E2">
        <w:rPr>
          <w:sz w:val="18"/>
        </w:rPr>
        <w:t xml:space="preserve"> </w:t>
      </w:r>
      <w:r w:rsidRPr="000D2481">
        <w:rPr>
          <w:sz w:val="18"/>
        </w:rPr>
        <w:t>sözcüğünü</w:t>
      </w:r>
      <w:r w:rsidRPr="000D2481" w:rsidR="007C20E2">
        <w:rPr>
          <w:sz w:val="18"/>
        </w:rPr>
        <w:t xml:space="preserve"> </w:t>
      </w:r>
      <w:r w:rsidRPr="000D2481">
        <w:rPr>
          <w:sz w:val="18"/>
        </w:rPr>
        <w:t>alıp</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bir</w:t>
      </w:r>
      <w:r w:rsidRPr="000D2481" w:rsidR="007C20E2">
        <w:rPr>
          <w:sz w:val="18"/>
        </w:rPr>
        <w:t xml:space="preserve"> </w:t>
      </w:r>
      <w:r w:rsidRPr="000D2481">
        <w:rPr>
          <w:sz w:val="18"/>
        </w:rPr>
        <w:t>paragrafını</w:t>
      </w:r>
      <w:r w:rsidRPr="000D2481" w:rsidR="007C20E2">
        <w:rPr>
          <w:sz w:val="18"/>
        </w:rPr>
        <w:t xml:space="preserve"> </w:t>
      </w:r>
      <w:r w:rsidRPr="000D2481">
        <w:rPr>
          <w:sz w:val="18"/>
        </w:rPr>
        <w:t>alıp</w:t>
      </w:r>
      <w:r w:rsidRPr="000D2481" w:rsidR="007C20E2">
        <w:rPr>
          <w:sz w:val="18"/>
        </w:rPr>
        <w:t xml:space="preserve"> </w:t>
      </w:r>
      <w:r w:rsidRPr="000D2481">
        <w:rPr>
          <w:sz w:val="18"/>
        </w:rPr>
        <w:t>“Ya</w:t>
      </w:r>
      <w:r w:rsidRPr="000D2481" w:rsidR="007C20E2">
        <w:rPr>
          <w:sz w:val="18"/>
        </w:rPr>
        <w:t xml:space="preserve"> </w:t>
      </w:r>
      <w:r w:rsidRPr="000D2481">
        <w:rPr>
          <w:sz w:val="18"/>
        </w:rPr>
        <w:t>bak,</w:t>
      </w:r>
      <w:r w:rsidRPr="000D2481" w:rsidR="007C20E2">
        <w:rPr>
          <w:sz w:val="18"/>
        </w:rPr>
        <w:t xml:space="preserve"> </w:t>
      </w:r>
      <w:r w:rsidRPr="000D2481">
        <w:rPr>
          <w:sz w:val="18"/>
        </w:rPr>
        <w:t>bu</w:t>
      </w:r>
      <w:r w:rsidRPr="000D2481" w:rsidR="007C20E2">
        <w:rPr>
          <w:sz w:val="18"/>
        </w:rPr>
        <w:t xml:space="preserve"> </w:t>
      </w:r>
      <w:r w:rsidRPr="000D2481">
        <w:rPr>
          <w:sz w:val="18"/>
        </w:rPr>
        <w:t>sizden,</w:t>
      </w:r>
      <w:r w:rsidRPr="000D2481" w:rsidR="007C20E2">
        <w:rPr>
          <w:sz w:val="18"/>
        </w:rPr>
        <w:t xml:space="preserve"> </w:t>
      </w:r>
      <w:r w:rsidRPr="000D2481">
        <w:rPr>
          <w:sz w:val="18"/>
        </w:rPr>
        <w:t>doğru</w:t>
      </w:r>
      <w:r w:rsidRPr="000D2481" w:rsidR="007C20E2">
        <w:rPr>
          <w:sz w:val="18"/>
        </w:rPr>
        <w:t xml:space="preserve"> </w:t>
      </w:r>
      <w:r w:rsidRPr="000D2481">
        <w:rPr>
          <w:sz w:val="18"/>
        </w:rPr>
        <w:t>söylüyordur.”</w:t>
      </w:r>
      <w:r w:rsidRPr="000D2481" w:rsidR="007C20E2">
        <w:rPr>
          <w:sz w:val="18"/>
        </w:rPr>
        <w:t xml:space="preserve"> </w:t>
      </w:r>
      <w:r w:rsidRPr="000D2481">
        <w:rPr>
          <w:sz w:val="18"/>
        </w:rPr>
        <w:t>diyerek…</w:t>
      </w:r>
    </w:p>
    <w:p w:rsidRPr="000D2481" w:rsidR="00D419C3" w:rsidP="000D2481" w:rsidRDefault="00D419C3">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Özkoç,</w:t>
      </w:r>
      <w:r w:rsidRPr="000D2481" w:rsidR="007C20E2">
        <w:rPr>
          <w:sz w:val="18"/>
        </w:rPr>
        <w:t xml:space="preserve"> </w:t>
      </w:r>
      <w:r w:rsidRPr="000D2481">
        <w:rPr>
          <w:sz w:val="18"/>
        </w:rPr>
        <w:t>iki</w:t>
      </w:r>
      <w:r w:rsidRPr="000D2481" w:rsidR="007C20E2">
        <w:rPr>
          <w:sz w:val="18"/>
        </w:rPr>
        <w:t xml:space="preserve"> </w:t>
      </w:r>
      <w:r w:rsidRPr="000D2481">
        <w:rPr>
          <w:sz w:val="18"/>
        </w:rPr>
        <w:t>dakika</w:t>
      </w:r>
      <w:r w:rsidRPr="000D2481" w:rsidR="007C20E2">
        <w:rPr>
          <w:sz w:val="18"/>
        </w:rPr>
        <w:t xml:space="preserve"> </w:t>
      </w:r>
      <w:r w:rsidRPr="000D2481">
        <w:rPr>
          <w:sz w:val="18"/>
        </w:rPr>
        <w:t>oldu.</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Çok</w:t>
      </w:r>
      <w:r w:rsidRPr="000D2481" w:rsidR="007C20E2">
        <w:rPr>
          <w:sz w:val="18"/>
        </w:rPr>
        <w:t xml:space="preserve"> </w:t>
      </w:r>
      <w:r w:rsidRPr="000D2481">
        <w:rPr>
          <w:sz w:val="18"/>
        </w:rPr>
        <w:t>teşekkürler,</w:t>
      </w:r>
      <w:r w:rsidRPr="000D2481" w:rsidR="007C20E2">
        <w:rPr>
          <w:sz w:val="18"/>
        </w:rPr>
        <w:t xml:space="preserve"> </w:t>
      </w:r>
      <w:r w:rsidRPr="000D2481">
        <w:rPr>
          <w:sz w:val="18"/>
        </w:rPr>
        <w:t>hemen</w:t>
      </w:r>
      <w:r w:rsidRPr="000D2481" w:rsidR="007C20E2">
        <w:rPr>
          <w:sz w:val="18"/>
        </w:rPr>
        <w:t xml:space="preserve"> </w:t>
      </w:r>
      <w:r w:rsidRPr="000D2481">
        <w:rPr>
          <w:sz w:val="18"/>
        </w:rPr>
        <w:t>toparlıyorum</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Lütfen.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daha</w:t>
      </w:r>
      <w:r w:rsidRPr="000D2481" w:rsidR="007C20E2">
        <w:rPr>
          <w:sz w:val="18"/>
        </w:rPr>
        <w:t xml:space="preserve"> </w:t>
      </w:r>
      <w:r w:rsidRPr="000D2481">
        <w:rPr>
          <w:sz w:val="18"/>
        </w:rPr>
        <w:t>süre</w:t>
      </w:r>
      <w:r w:rsidRPr="000D2481" w:rsidR="007C20E2">
        <w:rPr>
          <w:sz w:val="18"/>
        </w:rPr>
        <w:t xml:space="preserve"> </w:t>
      </w:r>
      <w:r w:rsidRPr="000D2481">
        <w:rPr>
          <w:sz w:val="18"/>
        </w:rPr>
        <w:t>vereyim.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…göstermenizin</w:t>
      </w:r>
      <w:r w:rsidRPr="000D2481" w:rsidR="007C20E2">
        <w:rPr>
          <w:sz w:val="18"/>
        </w:rPr>
        <w:t xml:space="preserve"> </w:t>
      </w:r>
      <w:r w:rsidRPr="000D2481">
        <w:rPr>
          <w:sz w:val="18"/>
        </w:rPr>
        <w:t>ne</w:t>
      </w:r>
      <w:r w:rsidRPr="000D2481" w:rsidR="007C20E2">
        <w:rPr>
          <w:sz w:val="18"/>
        </w:rPr>
        <w:t xml:space="preserve"> </w:t>
      </w:r>
      <w:r w:rsidRPr="000D2481">
        <w:rPr>
          <w:sz w:val="18"/>
        </w:rPr>
        <w:t>kadar</w:t>
      </w:r>
      <w:r w:rsidRPr="000D2481" w:rsidR="007C20E2">
        <w:rPr>
          <w:sz w:val="18"/>
        </w:rPr>
        <w:t xml:space="preserve"> </w:t>
      </w:r>
      <w:r w:rsidRPr="000D2481">
        <w:rPr>
          <w:sz w:val="18"/>
        </w:rPr>
        <w:t>yanlış</w:t>
      </w:r>
      <w:r w:rsidRPr="000D2481" w:rsidR="007C20E2">
        <w:rPr>
          <w:sz w:val="18"/>
        </w:rPr>
        <w:t xml:space="preserve"> </w:t>
      </w:r>
      <w:r w:rsidRPr="000D2481">
        <w:rPr>
          <w:sz w:val="18"/>
        </w:rPr>
        <w:t>olduğunu</w:t>
      </w:r>
      <w:r w:rsidRPr="000D2481" w:rsidR="007C20E2">
        <w:rPr>
          <w:sz w:val="18"/>
        </w:rPr>
        <w:t xml:space="preserve"> </w:t>
      </w:r>
      <w:r w:rsidRPr="000D2481">
        <w:rPr>
          <w:sz w:val="18"/>
        </w:rPr>
        <w:t>ifade</w:t>
      </w:r>
      <w:r w:rsidRPr="000D2481" w:rsidR="007C20E2">
        <w:rPr>
          <w:sz w:val="18"/>
        </w:rPr>
        <w:t xml:space="preserve"> </w:t>
      </w:r>
      <w:r w:rsidRPr="000D2481">
        <w:rPr>
          <w:sz w:val="18"/>
        </w:rPr>
        <w:t>etmek</w:t>
      </w:r>
      <w:r w:rsidRPr="000D2481" w:rsidR="007C20E2">
        <w:rPr>
          <w:sz w:val="18"/>
        </w:rPr>
        <w:t xml:space="preserve"> </w:t>
      </w:r>
      <w:r w:rsidRPr="000D2481">
        <w:rPr>
          <w:sz w:val="18"/>
        </w:rPr>
        <w:t>için</w:t>
      </w:r>
      <w:r w:rsidRPr="000D2481" w:rsidR="007C20E2">
        <w:rPr>
          <w:sz w:val="18"/>
        </w:rPr>
        <w:t xml:space="preserve"> </w:t>
      </w:r>
      <w:r w:rsidRPr="000D2481">
        <w:rPr>
          <w:sz w:val="18"/>
        </w:rPr>
        <w:t>size</w:t>
      </w:r>
      <w:r w:rsidRPr="000D2481" w:rsidR="007C20E2">
        <w:rPr>
          <w:sz w:val="18"/>
        </w:rPr>
        <w:t xml:space="preserve"> </w:t>
      </w:r>
      <w:r w:rsidRPr="000D2481">
        <w:rPr>
          <w:sz w:val="18"/>
        </w:rPr>
        <w:t>söyledim.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Söylediğiniz</w:t>
      </w:r>
      <w:r w:rsidRPr="000D2481" w:rsidR="007C20E2">
        <w:rPr>
          <w:sz w:val="18"/>
        </w:rPr>
        <w:t xml:space="preserve"> </w:t>
      </w:r>
      <w:r w:rsidRPr="000D2481">
        <w:rPr>
          <w:sz w:val="18"/>
        </w:rPr>
        <w:t>rakamların</w:t>
      </w:r>
      <w:r w:rsidRPr="000D2481" w:rsidR="007C20E2">
        <w:rPr>
          <w:sz w:val="18"/>
        </w:rPr>
        <w:t xml:space="preserve"> </w:t>
      </w:r>
      <w:r w:rsidRPr="000D2481">
        <w:rPr>
          <w:sz w:val="18"/>
        </w:rPr>
        <w:t>hiçbirisi</w:t>
      </w:r>
      <w:r w:rsidRPr="000D2481" w:rsidR="007C20E2">
        <w:rPr>
          <w:sz w:val="18"/>
        </w:rPr>
        <w:t xml:space="preserve"> </w:t>
      </w:r>
      <w:r w:rsidRPr="000D2481">
        <w:rPr>
          <w:sz w:val="18"/>
        </w:rPr>
        <w:t>doğru</w:t>
      </w:r>
      <w:r w:rsidRPr="000D2481" w:rsidR="007C20E2">
        <w:rPr>
          <w:sz w:val="18"/>
        </w:rPr>
        <w:t xml:space="preserve"> </w:t>
      </w:r>
      <w:r w:rsidRPr="000D2481">
        <w:rPr>
          <w:sz w:val="18"/>
        </w:rPr>
        <w:t>değildir</w:t>
      </w:r>
      <w:r w:rsidRPr="000D2481" w:rsidR="007C20E2">
        <w:rPr>
          <w:sz w:val="18"/>
        </w:rPr>
        <w:t xml:space="preserve"> </w:t>
      </w:r>
      <w:r w:rsidRPr="000D2481">
        <w:rPr>
          <w:sz w:val="18"/>
        </w:rPr>
        <w:t>Sayın</w:t>
      </w:r>
      <w:r w:rsidRPr="000D2481" w:rsidR="007C20E2">
        <w:rPr>
          <w:sz w:val="18"/>
        </w:rPr>
        <w:t xml:space="preserve"> </w:t>
      </w:r>
      <w:r w:rsidRPr="000D2481">
        <w:rPr>
          <w:sz w:val="18"/>
        </w:rPr>
        <w:t>Bakanım.</w:t>
      </w:r>
      <w:r w:rsidRPr="000D2481" w:rsidR="007C20E2">
        <w:rPr>
          <w:sz w:val="18"/>
        </w:rPr>
        <w:t xml:space="preserve"> </w:t>
      </w:r>
      <w:r w:rsidRPr="000D2481">
        <w:rPr>
          <w:sz w:val="18"/>
        </w:rPr>
        <w:t>Bugün</w:t>
      </w:r>
      <w:r w:rsidRPr="000D2481" w:rsidR="007C20E2">
        <w:rPr>
          <w:sz w:val="18"/>
        </w:rPr>
        <w:t xml:space="preserve"> </w:t>
      </w:r>
      <w:r w:rsidRPr="000D2481">
        <w:rPr>
          <w:sz w:val="18"/>
        </w:rPr>
        <w:t>öğrenciler</w:t>
      </w:r>
      <w:r w:rsidRPr="000D2481" w:rsidR="007C20E2">
        <w:rPr>
          <w:sz w:val="18"/>
        </w:rPr>
        <w:t xml:space="preserve"> </w:t>
      </w:r>
      <w:r w:rsidRPr="000D2481">
        <w:rPr>
          <w:sz w:val="18"/>
        </w:rPr>
        <w:t>kan</w:t>
      </w:r>
      <w:r w:rsidRPr="000D2481" w:rsidR="007C20E2">
        <w:rPr>
          <w:sz w:val="18"/>
        </w:rPr>
        <w:t xml:space="preserve"> </w:t>
      </w:r>
      <w:r w:rsidRPr="000D2481">
        <w:rPr>
          <w:sz w:val="18"/>
        </w:rPr>
        <w:t>ağlıyor,</w:t>
      </w:r>
      <w:r w:rsidRPr="000D2481" w:rsidR="007C20E2">
        <w:rPr>
          <w:sz w:val="18"/>
        </w:rPr>
        <w:t xml:space="preserve"> </w:t>
      </w:r>
      <w:r w:rsidRPr="000D2481">
        <w:rPr>
          <w:sz w:val="18"/>
        </w:rPr>
        <w:t>anne</w:t>
      </w:r>
      <w:r w:rsidRPr="000D2481" w:rsidR="007C20E2">
        <w:rPr>
          <w:sz w:val="18"/>
        </w:rPr>
        <w:t xml:space="preserve"> </w:t>
      </w:r>
      <w:r w:rsidRPr="000D2481">
        <w:rPr>
          <w:sz w:val="18"/>
        </w:rPr>
        <w:t>babalar</w:t>
      </w:r>
      <w:r w:rsidRPr="000D2481" w:rsidR="007C20E2">
        <w:rPr>
          <w:sz w:val="18"/>
        </w:rPr>
        <w:t xml:space="preserve"> </w:t>
      </w:r>
      <w:r w:rsidRPr="000D2481">
        <w:rPr>
          <w:sz w:val="18"/>
        </w:rPr>
        <w:t>ümitsizlik</w:t>
      </w:r>
      <w:r w:rsidRPr="000D2481" w:rsidR="007C20E2">
        <w:rPr>
          <w:sz w:val="18"/>
        </w:rPr>
        <w:t xml:space="preserve"> </w:t>
      </w:r>
      <w:r w:rsidRPr="000D2481">
        <w:rPr>
          <w:sz w:val="18"/>
        </w:rPr>
        <w:t>içerisinde</w:t>
      </w:r>
      <w:r w:rsidRPr="000D2481" w:rsidR="007C20E2">
        <w:rPr>
          <w:sz w:val="18"/>
        </w:rPr>
        <w:t xml:space="preserve"> </w:t>
      </w:r>
      <w:r w:rsidRPr="000D2481">
        <w:rPr>
          <w:sz w:val="18"/>
        </w:rPr>
        <w:t>gerçekten</w:t>
      </w:r>
      <w:r w:rsidRPr="000D2481" w:rsidR="007C20E2">
        <w:rPr>
          <w:sz w:val="18"/>
        </w:rPr>
        <w:t xml:space="preserve"> </w:t>
      </w:r>
      <w:r w:rsidRPr="000D2481">
        <w:rPr>
          <w:sz w:val="18"/>
        </w:rPr>
        <w:t>24</w:t>
      </w:r>
      <w:r w:rsidRPr="000D2481" w:rsidR="007C20E2">
        <w:rPr>
          <w:sz w:val="18"/>
        </w:rPr>
        <w:t xml:space="preserve"> </w:t>
      </w:r>
      <w:r w:rsidRPr="000D2481">
        <w:rPr>
          <w:sz w:val="18"/>
        </w:rPr>
        <w:t>Haziranı</w:t>
      </w:r>
      <w:r w:rsidRPr="000D2481" w:rsidR="007C20E2">
        <w:rPr>
          <w:sz w:val="18"/>
        </w:rPr>
        <w:t xml:space="preserve"> </w:t>
      </w:r>
      <w:r w:rsidRPr="000D2481">
        <w:rPr>
          <w:sz w:val="18"/>
        </w:rPr>
        <w:t>bekliyor.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r w:rsidRPr="000D2481">
        <w:rPr>
          <w:sz w:val="18"/>
        </w:rPr>
        <w:t>Sayın</w:t>
      </w:r>
      <w:r w:rsidRPr="000D2481" w:rsidR="007C20E2">
        <w:rPr>
          <w:sz w:val="18"/>
        </w:rPr>
        <w:t xml:space="preserve"> </w:t>
      </w:r>
      <w:r w:rsidRPr="000D2481">
        <w:rPr>
          <w:sz w:val="18"/>
        </w:rPr>
        <w:t>Özkoç.</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Başkanım,</w:t>
      </w:r>
      <w:r w:rsidRPr="000D2481" w:rsidR="007C20E2">
        <w:rPr>
          <w:sz w:val="18"/>
        </w:rPr>
        <w:t xml:space="preserve"> </w:t>
      </w:r>
      <w:r w:rsidRPr="000D2481">
        <w:rPr>
          <w:sz w:val="18"/>
        </w:rPr>
        <w:t>24</w:t>
      </w:r>
      <w:r w:rsidRPr="000D2481" w:rsidR="007C20E2">
        <w:rPr>
          <w:sz w:val="18"/>
        </w:rPr>
        <w:t xml:space="preserve"> </w:t>
      </w:r>
      <w:r w:rsidRPr="000D2481">
        <w:rPr>
          <w:sz w:val="18"/>
        </w:rPr>
        <w:t>Haziranı</w:t>
      </w:r>
      <w:r w:rsidRPr="000D2481" w:rsidR="007C20E2">
        <w:rPr>
          <w:sz w:val="18"/>
        </w:rPr>
        <w:t xml:space="preserve"> </w:t>
      </w:r>
      <w:r w:rsidRPr="000D2481">
        <w:rPr>
          <w:sz w:val="18"/>
        </w:rPr>
        <w:t>biz</w:t>
      </w:r>
      <w:r w:rsidRPr="000D2481" w:rsidR="007C20E2">
        <w:rPr>
          <w:sz w:val="18"/>
        </w:rPr>
        <w:t xml:space="preserve"> </w:t>
      </w:r>
      <w:r w:rsidRPr="000D2481">
        <w:rPr>
          <w:sz w:val="18"/>
        </w:rPr>
        <w:t>de</w:t>
      </w:r>
      <w:r w:rsidRPr="000D2481" w:rsidR="007C20E2">
        <w:rPr>
          <w:sz w:val="18"/>
        </w:rPr>
        <w:t xml:space="preserve"> </w:t>
      </w:r>
      <w:r w:rsidRPr="000D2481">
        <w:rPr>
          <w:sz w:val="18"/>
        </w:rPr>
        <w:t>bekliyoruz.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Peki.</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12</w:t>
      </w:r>
      <w:r w:rsidRPr="000D2481" w:rsidR="007C20E2">
        <w:rPr>
          <w:sz w:val="18"/>
        </w:rPr>
        <w:t xml:space="preserve"> </w:t>
      </w:r>
      <w:r w:rsidRPr="000D2481">
        <w:rPr>
          <w:sz w:val="18"/>
        </w:rPr>
        <w:t>sefer</w:t>
      </w:r>
      <w:r w:rsidRPr="000D2481" w:rsidR="007C20E2">
        <w:rPr>
          <w:sz w:val="18"/>
        </w:rPr>
        <w:t xml:space="preserve"> </w:t>
      </w:r>
      <w:r w:rsidRPr="000D2481">
        <w:rPr>
          <w:sz w:val="18"/>
        </w:rPr>
        <w:t>daha</w:t>
      </w:r>
      <w:r w:rsidRPr="000D2481" w:rsidR="007C20E2">
        <w:rPr>
          <w:sz w:val="18"/>
        </w:rPr>
        <w:t xml:space="preserve"> </w:t>
      </w:r>
      <w:r w:rsidRPr="000D2481">
        <w:rPr>
          <w:sz w:val="18"/>
        </w:rPr>
        <w:t>önce</w:t>
      </w:r>
      <w:r w:rsidRPr="000D2481" w:rsidR="007C20E2">
        <w:rPr>
          <w:sz w:val="18"/>
        </w:rPr>
        <w:t xml:space="preserve"> </w:t>
      </w:r>
      <w:r w:rsidRPr="000D2481">
        <w:rPr>
          <w:sz w:val="18"/>
        </w:rPr>
        <w:t>bu</w:t>
      </w:r>
      <w:r w:rsidRPr="000D2481" w:rsidR="007C20E2">
        <w:rPr>
          <w:sz w:val="18"/>
        </w:rPr>
        <w:t xml:space="preserve"> </w:t>
      </w:r>
      <w:r w:rsidRPr="000D2481">
        <w:rPr>
          <w:sz w:val="18"/>
        </w:rPr>
        <w:t>seçim</w:t>
      </w:r>
      <w:r w:rsidRPr="000D2481" w:rsidR="007C20E2">
        <w:rPr>
          <w:sz w:val="18"/>
        </w:rPr>
        <w:t xml:space="preserve"> </w:t>
      </w:r>
      <w:r w:rsidRPr="000D2481">
        <w:rPr>
          <w:sz w:val="18"/>
        </w:rPr>
        <w:t>tarihlerini</w:t>
      </w:r>
      <w:r w:rsidRPr="000D2481" w:rsidR="007C20E2">
        <w:rPr>
          <w:sz w:val="18"/>
        </w:rPr>
        <w:t xml:space="preserve"> </w:t>
      </w:r>
      <w:r w:rsidRPr="000D2481">
        <w:rPr>
          <w:sz w:val="18"/>
        </w:rPr>
        <w:t>hep</w:t>
      </w:r>
      <w:r w:rsidRPr="000D2481" w:rsidR="007C20E2">
        <w:rPr>
          <w:sz w:val="18"/>
        </w:rPr>
        <w:t xml:space="preserve"> </w:t>
      </w:r>
      <w:r w:rsidRPr="000D2481">
        <w:rPr>
          <w:sz w:val="18"/>
        </w:rPr>
        <w:t>beraber</w:t>
      </w:r>
      <w:r w:rsidRPr="000D2481" w:rsidR="007C20E2">
        <w:rPr>
          <w:sz w:val="18"/>
        </w:rPr>
        <w:t xml:space="preserve"> </w:t>
      </w:r>
      <w:r w:rsidRPr="000D2481">
        <w:rPr>
          <w:sz w:val="18"/>
        </w:rPr>
        <w:t>bekledik,</w:t>
      </w:r>
      <w:r w:rsidRPr="000D2481" w:rsidR="007C20E2">
        <w:rPr>
          <w:sz w:val="18"/>
        </w:rPr>
        <w:t xml:space="preserve"> </w:t>
      </w:r>
      <w:r w:rsidRPr="000D2481">
        <w:rPr>
          <w:sz w:val="18"/>
        </w:rPr>
        <w:t>milletimiz</w:t>
      </w:r>
      <w:r w:rsidRPr="000D2481" w:rsidR="007C20E2">
        <w:rPr>
          <w:sz w:val="18"/>
        </w:rPr>
        <w:t xml:space="preserve"> </w:t>
      </w:r>
      <w:r w:rsidRPr="000D2481">
        <w:rPr>
          <w:sz w:val="18"/>
        </w:rPr>
        <w:t>karar</w:t>
      </w:r>
      <w:r w:rsidRPr="000D2481" w:rsidR="007C20E2">
        <w:rPr>
          <w:sz w:val="18"/>
        </w:rPr>
        <w:t xml:space="preserve"> </w:t>
      </w:r>
      <w:r w:rsidRPr="000D2481">
        <w:rPr>
          <w:sz w:val="18"/>
        </w:rPr>
        <w:t>verdi,</w:t>
      </w:r>
      <w:r w:rsidRPr="000D2481" w:rsidR="007C20E2">
        <w:rPr>
          <w:sz w:val="18"/>
        </w:rPr>
        <w:t xml:space="preserve"> </w:t>
      </w:r>
      <w:r w:rsidRPr="000D2481">
        <w:rPr>
          <w:sz w:val="18"/>
        </w:rPr>
        <w:t>bundan</w:t>
      </w:r>
      <w:r w:rsidRPr="000D2481" w:rsidR="007C20E2">
        <w:rPr>
          <w:sz w:val="18"/>
        </w:rPr>
        <w:t xml:space="preserve"> </w:t>
      </w:r>
      <w:r w:rsidRPr="000D2481">
        <w:rPr>
          <w:sz w:val="18"/>
        </w:rPr>
        <w:t>sonra</w:t>
      </w:r>
      <w:r w:rsidRPr="000D2481" w:rsidR="007C20E2">
        <w:rPr>
          <w:sz w:val="18"/>
        </w:rPr>
        <w:t xml:space="preserve"> </w:t>
      </w:r>
      <w:r w:rsidRPr="000D2481">
        <w:rPr>
          <w:sz w:val="18"/>
        </w:rPr>
        <w:t>da</w:t>
      </w:r>
      <w:r w:rsidRPr="000D2481" w:rsidR="007C20E2">
        <w:rPr>
          <w:sz w:val="18"/>
        </w:rPr>
        <w:t xml:space="preserve"> </w:t>
      </w:r>
      <w:r w:rsidRPr="000D2481">
        <w:rPr>
          <w:sz w:val="18"/>
        </w:rPr>
        <w:t>en</w:t>
      </w:r>
      <w:r w:rsidRPr="000D2481" w:rsidR="007C20E2">
        <w:rPr>
          <w:sz w:val="18"/>
        </w:rPr>
        <w:t xml:space="preserve"> </w:t>
      </w:r>
      <w:r w:rsidRPr="000D2481">
        <w:rPr>
          <w:sz w:val="18"/>
        </w:rPr>
        <w:t>doğru</w:t>
      </w:r>
      <w:r w:rsidRPr="000D2481" w:rsidR="007C20E2">
        <w:rPr>
          <w:sz w:val="18"/>
        </w:rPr>
        <w:t xml:space="preserve"> </w:t>
      </w:r>
      <w:r w:rsidRPr="000D2481">
        <w:rPr>
          <w:sz w:val="18"/>
        </w:rPr>
        <w:t>kararı</w:t>
      </w:r>
      <w:r w:rsidRPr="000D2481" w:rsidR="007C20E2">
        <w:rPr>
          <w:sz w:val="18"/>
        </w:rPr>
        <w:t xml:space="preserve"> </w:t>
      </w:r>
      <w:r w:rsidRPr="000D2481">
        <w:rPr>
          <w:sz w:val="18"/>
        </w:rPr>
        <w:t>verecektir.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TÜRABİ</w:t>
      </w:r>
      <w:r w:rsidRPr="000D2481" w:rsidR="007C20E2">
        <w:rPr>
          <w:sz w:val="18"/>
        </w:rPr>
        <w:t xml:space="preserve"> </w:t>
      </w:r>
      <w:r w:rsidRPr="000D2481">
        <w:rPr>
          <w:sz w:val="18"/>
        </w:rPr>
        <w:t>KAYAN</w:t>
      </w:r>
      <w:r w:rsidRPr="000D2481" w:rsidR="007C20E2">
        <w:rPr>
          <w:sz w:val="18"/>
        </w:rPr>
        <w:t xml:space="preserve"> </w:t>
      </w:r>
      <w:r w:rsidRPr="000D2481">
        <w:rPr>
          <w:sz w:val="18"/>
        </w:rPr>
        <w:t>(Kırklareli)</w:t>
      </w:r>
      <w:r w:rsidRPr="000D2481" w:rsidR="007C20E2">
        <w:rPr>
          <w:sz w:val="18"/>
        </w:rPr>
        <w:t xml:space="preserve"> </w:t>
      </w:r>
      <w:r w:rsidRPr="000D2481">
        <w:rPr>
          <w:sz w:val="18"/>
        </w:rPr>
        <w:t>–</w:t>
      </w:r>
      <w:r w:rsidRPr="000D2481" w:rsidR="007C20E2">
        <w:rPr>
          <w:sz w:val="18"/>
        </w:rPr>
        <w:t xml:space="preserve"> </w:t>
      </w:r>
      <w:r w:rsidRPr="000D2481">
        <w:rPr>
          <w:sz w:val="18"/>
        </w:rPr>
        <w:t>Verecek</w:t>
      </w:r>
      <w:r w:rsidRPr="000D2481" w:rsidR="007C20E2">
        <w:rPr>
          <w:sz w:val="18"/>
        </w:rPr>
        <w:t xml:space="preserve"> </w:t>
      </w:r>
      <w:r w:rsidRPr="000D2481">
        <w:rPr>
          <w:sz w:val="18"/>
        </w:rPr>
        <w:t>verecek</w:t>
      </w:r>
      <w:r w:rsidRPr="000D2481" w:rsidR="007C20E2">
        <w:rPr>
          <w:sz w:val="18"/>
        </w:rPr>
        <w:t xml:space="preserve"> </w:t>
      </w:r>
      <w:r w:rsidRPr="000D2481">
        <w:rPr>
          <w:sz w:val="18"/>
        </w:rPr>
        <w:t>merak</w:t>
      </w:r>
      <w:r w:rsidRPr="000D2481" w:rsidR="007C20E2">
        <w:rPr>
          <w:sz w:val="18"/>
        </w:rPr>
        <w:t xml:space="preserve"> </w:t>
      </w:r>
      <w:r w:rsidRPr="000D2481">
        <w:rPr>
          <w:sz w:val="18"/>
        </w:rPr>
        <w:t>etmeyin</w:t>
      </w:r>
      <w:r w:rsidRPr="000D2481" w:rsidR="007C20E2">
        <w:rPr>
          <w:sz w:val="18"/>
        </w:rPr>
        <w:t xml:space="preserve"> </w:t>
      </w:r>
      <w:r w:rsidRPr="000D2481">
        <w:rPr>
          <w:sz w:val="18"/>
        </w:rPr>
        <w:t>Sayın</w:t>
      </w:r>
      <w:r w:rsidRPr="000D2481" w:rsidR="007C20E2">
        <w:rPr>
          <w:sz w:val="18"/>
        </w:rPr>
        <w:t xml:space="preserve"> </w:t>
      </w:r>
      <w:r w:rsidRPr="000D2481">
        <w:rPr>
          <w:sz w:val="18"/>
        </w:rPr>
        <w:t>Bakanım.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Hayırlısı</w:t>
      </w:r>
      <w:r w:rsidRPr="000D2481" w:rsidR="007C20E2">
        <w:rPr>
          <w:sz w:val="18"/>
        </w:rPr>
        <w:t xml:space="preserve"> </w:t>
      </w:r>
      <w:r w:rsidRPr="000D2481">
        <w:rPr>
          <w:sz w:val="18"/>
        </w:rPr>
        <w:t>olsun.</w:t>
      </w:r>
      <w:r w:rsidRPr="000D2481" w:rsidR="007C20E2">
        <w:rPr>
          <w:sz w:val="18"/>
        </w:rPr>
        <w:t xml:space="preserve"> </w:t>
      </w:r>
    </w:p>
    <w:p w:rsidRPr="000D2481" w:rsidR="004A35B6" w:rsidP="000D2481" w:rsidRDefault="004A35B6">
      <w:pPr>
        <w:suppressAutoHyphens/>
        <w:ind w:left="20" w:right="60" w:firstLine="820"/>
        <w:jc w:val="both"/>
        <w:rPr>
          <w:color w:val="000000"/>
          <w:sz w:val="18"/>
        </w:rPr>
      </w:pPr>
      <w:r w:rsidRPr="000D2481">
        <w:rPr>
          <w:color w:val="000000"/>
          <w:sz w:val="18"/>
        </w:rPr>
        <w:t>X.- KANUN TASARI VE TEKLİFLERİ İLE KOMİSYONLARDAN GELEN DİĞER İŞLER (Devam)</w:t>
      </w:r>
    </w:p>
    <w:p w:rsidRPr="000D2481" w:rsidR="004A35B6" w:rsidP="000D2481" w:rsidRDefault="004A35B6">
      <w:pPr>
        <w:suppressAutoHyphens/>
        <w:ind w:left="20" w:right="60" w:firstLine="820"/>
        <w:jc w:val="both"/>
        <w:rPr>
          <w:color w:val="000000"/>
          <w:sz w:val="18"/>
        </w:rPr>
      </w:pPr>
      <w:r w:rsidRPr="000D2481">
        <w:rPr>
          <w:color w:val="000000"/>
          <w:sz w:val="18"/>
        </w:rPr>
        <w:t>A) Kanun Tasarı ve Teklifleri (Devam)</w:t>
      </w:r>
    </w:p>
    <w:p w:rsidRPr="000D2481" w:rsidR="004A35B6" w:rsidP="000D2481" w:rsidRDefault="004A35B6">
      <w:pPr>
        <w:suppressAutoHyphens/>
        <w:ind w:left="20" w:right="60" w:firstLine="820"/>
        <w:jc w:val="both"/>
        <w:rPr>
          <w:color w:val="000000"/>
          <w:sz w:val="18"/>
        </w:rPr>
      </w:pPr>
      <w:r w:rsidRPr="000D2481">
        <w:rPr>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(Devam)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birinci</w:t>
      </w:r>
      <w:r w:rsidRPr="000D2481" w:rsidR="007C20E2">
        <w:rPr>
          <w:sz w:val="18"/>
        </w:rPr>
        <w:t xml:space="preserve"> </w:t>
      </w:r>
      <w:r w:rsidRPr="000D2481">
        <w:rPr>
          <w:sz w:val="18"/>
        </w:rPr>
        <w:t>bölüm</w:t>
      </w:r>
      <w:r w:rsidRPr="000D2481" w:rsidR="007C20E2">
        <w:rPr>
          <w:sz w:val="18"/>
        </w:rPr>
        <w:t xml:space="preserve"> </w:t>
      </w:r>
      <w:r w:rsidRPr="000D2481">
        <w:rPr>
          <w:sz w:val="18"/>
        </w:rPr>
        <w:t>üzerindeki</w:t>
      </w:r>
      <w:r w:rsidRPr="000D2481" w:rsidR="007C20E2">
        <w:rPr>
          <w:sz w:val="18"/>
        </w:rPr>
        <w:t xml:space="preserve"> </w:t>
      </w:r>
      <w:r w:rsidRPr="000D2481">
        <w:rPr>
          <w:sz w:val="18"/>
        </w:rPr>
        <w:t>görüşmeler</w:t>
      </w:r>
      <w:r w:rsidRPr="000D2481" w:rsidR="007C20E2">
        <w:rPr>
          <w:sz w:val="18"/>
        </w:rPr>
        <w:t xml:space="preserve"> </w:t>
      </w:r>
      <w:r w:rsidRPr="000D2481">
        <w:rPr>
          <w:sz w:val="18"/>
        </w:rPr>
        <w:t>tamamlanmıştır.</w:t>
      </w:r>
    </w:p>
    <w:p w:rsidRPr="000D2481" w:rsidR="00D419C3" w:rsidP="000D2481" w:rsidRDefault="00D419C3">
      <w:pPr>
        <w:pStyle w:val="GENELKURUL"/>
        <w:spacing w:line="240" w:lineRule="auto"/>
        <w:rPr>
          <w:sz w:val="18"/>
        </w:rPr>
      </w:pPr>
      <w:r w:rsidRPr="000D2481">
        <w:rPr>
          <w:sz w:val="18"/>
        </w:rPr>
        <w:t>Şimdi</w:t>
      </w:r>
      <w:r w:rsidRPr="000D2481" w:rsidR="007C20E2">
        <w:rPr>
          <w:sz w:val="18"/>
        </w:rPr>
        <w:t xml:space="preserve"> </w:t>
      </w:r>
      <w:r w:rsidRPr="000D2481">
        <w:rPr>
          <w:sz w:val="18"/>
        </w:rPr>
        <w:t>birinci</w:t>
      </w:r>
      <w:r w:rsidRPr="000D2481" w:rsidR="007C20E2">
        <w:rPr>
          <w:sz w:val="18"/>
        </w:rPr>
        <w:t xml:space="preserve"> </w:t>
      </w:r>
      <w:r w:rsidRPr="000D2481">
        <w:rPr>
          <w:sz w:val="18"/>
        </w:rPr>
        <w:t>bölümde</w:t>
      </w:r>
      <w:r w:rsidRPr="000D2481" w:rsidR="007C20E2">
        <w:rPr>
          <w:sz w:val="18"/>
        </w:rPr>
        <w:t xml:space="preserve"> </w:t>
      </w:r>
      <w:r w:rsidRPr="000D2481">
        <w:rPr>
          <w:sz w:val="18"/>
        </w:rPr>
        <w:t>yer</w:t>
      </w:r>
      <w:r w:rsidRPr="000D2481" w:rsidR="007C20E2">
        <w:rPr>
          <w:sz w:val="18"/>
        </w:rPr>
        <w:t xml:space="preserve"> </w:t>
      </w:r>
      <w:r w:rsidRPr="000D2481">
        <w:rPr>
          <w:sz w:val="18"/>
        </w:rPr>
        <w:t>alan</w:t>
      </w:r>
      <w:r w:rsidRPr="000D2481" w:rsidR="007C20E2">
        <w:rPr>
          <w:sz w:val="18"/>
        </w:rPr>
        <w:t xml:space="preserve"> </w:t>
      </w:r>
      <w:r w:rsidRPr="000D2481">
        <w:rPr>
          <w:sz w:val="18"/>
        </w:rPr>
        <w:t>maddeleri,</w:t>
      </w:r>
      <w:r w:rsidRPr="000D2481" w:rsidR="007C20E2">
        <w:rPr>
          <w:sz w:val="18"/>
        </w:rPr>
        <w:t xml:space="preserve"> </w:t>
      </w:r>
      <w:r w:rsidRPr="000D2481">
        <w:rPr>
          <w:sz w:val="18"/>
        </w:rPr>
        <w:t>varsa</w:t>
      </w:r>
      <w:r w:rsidRPr="000D2481" w:rsidR="007C20E2">
        <w:rPr>
          <w:sz w:val="18"/>
        </w:rPr>
        <w:t xml:space="preserve"> </w:t>
      </w:r>
      <w:r w:rsidRPr="000D2481">
        <w:rPr>
          <w:sz w:val="18"/>
        </w:rPr>
        <w:t>o</w:t>
      </w:r>
      <w:r w:rsidRPr="000D2481" w:rsidR="007C20E2">
        <w:rPr>
          <w:sz w:val="18"/>
        </w:rPr>
        <w:t xml:space="preserve"> </w:t>
      </w:r>
      <w:r w:rsidRPr="000D2481">
        <w:rPr>
          <w:sz w:val="18"/>
        </w:rPr>
        <w:t>madde</w:t>
      </w:r>
      <w:r w:rsidRPr="000D2481" w:rsidR="007C20E2">
        <w:rPr>
          <w:sz w:val="18"/>
        </w:rPr>
        <w:t xml:space="preserve"> </w:t>
      </w:r>
      <w:r w:rsidRPr="000D2481">
        <w:rPr>
          <w:sz w:val="18"/>
        </w:rPr>
        <w:t>üzerindeki</w:t>
      </w:r>
      <w:r w:rsidRPr="000D2481" w:rsidR="007C20E2">
        <w:rPr>
          <w:sz w:val="18"/>
        </w:rPr>
        <w:t xml:space="preserve"> </w:t>
      </w:r>
      <w:r w:rsidRPr="000D2481">
        <w:rPr>
          <w:sz w:val="18"/>
        </w:rPr>
        <w:t>önerge</w:t>
      </w:r>
      <w:r w:rsidRPr="000D2481" w:rsidR="007C20E2">
        <w:rPr>
          <w:sz w:val="18"/>
        </w:rPr>
        <w:t xml:space="preserve"> </w:t>
      </w:r>
      <w:r w:rsidRPr="000D2481">
        <w:rPr>
          <w:sz w:val="18"/>
        </w:rPr>
        <w:t>işlemlerini</w:t>
      </w:r>
      <w:r w:rsidRPr="000D2481" w:rsidR="007C20E2">
        <w:rPr>
          <w:sz w:val="18"/>
        </w:rPr>
        <w:t xml:space="preserve"> </w:t>
      </w:r>
      <w:r w:rsidRPr="000D2481">
        <w:rPr>
          <w:sz w:val="18"/>
        </w:rPr>
        <w:t>yaptıktan</w:t>
      </w:r>
      <w:r w:rsidRPr="000D2481" w:rsidR="007C20E2">
        <w:rPr>
          <w:sz w:val="18"/>
        </w:rPr>
        <w:t xml:space="preserve"> </w:t>
      </w:r>
      <w:r w:rsidRPr="000D2481">
        <w:rPr>
          <w:sz w:val="18"/>
        </w:rPr>
        <w:t>sonra</w:t>
      </w:r>
      <w:r w:rsidRPr="000D2481" w:rsidR="007C20E2">
        <w:rPr>
          <w:sz w:val="18"/>
        </w:rPr>
        <w:t xml:space="preserve"> </w:t>
      </w:r>
      <w:r w:rsidRPr="000D2481">
        <w:rPr>
          <w:sz w:val="18"/>
        </w:rPr>
        <w:t>ayrı</w:t>
      </w:r>
      <w:r w:rsidRPr="000D2481" w:rsidR="007C20E2">
        <w:rPr>
          <w:sz w:val="18"/>
        </w:rPr>
        <w:t xml:space="preserve"> </w:t>
      </w:r>
      <w:r w:rsidRPr="000D2481">
        <w:rPr>
          <w:sz w:val="18"/>
        </w:rPr>
        <w:t>ayrı</w:t>
      </w:r>
      <w:r w:rsidRPr="000D2481" w:rsidR="007C20E2">
        <w:rPr>
          <w:sz w:val="18"/>
        </w:rPr>
        <w:t xml:space="preserve"> </w:t>
      </w:r>
      <w:r w:rsidRPr="000D2481">
        <w:rPr>
          <w:sz w:val="18"/>
        </w:rPr>
        <w:t>oylarınıza</w:t>
      </w:r>
      <w:r w:rsidRPr="000D2481" w:rsidR="007C20E2">
        <w:rPr>
          <w:sz w:val="18"/>
        </w:rPr>
        <w:t xml:space="preserve"> </w:t>
      </w:r>
      <w:r w:rsidRPr="000D2481">
        <w:rPr>
          <w:sz w:val="18"/>
        </w:rPr>
        <w:t>sunacağım.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1’inci</w:t>
      </w:r>
      <w:r w:rsidRPr="000D2481" w:rsidR="007C20E2">
        <w:rPr>
          <w:sz w:val="18"/>
        </w:rPr>
        <w:t xml:space="preserve"> </w:t>
      </w:r>
      <w:r w:rsidRPr="000D2481">
        <w:rPr>
          <w:sz w:val="18"/>
        </w:rPr>
        <w:t>madde</w:t>
      </w:r>
      <w:r w:rsidRPr="000D2481" w:rsidR="007C20E2">
        <w:rPr>
          <w:sz w:val="18"/>
        </w:rPr>
        <w:t xml:space="preserve"> </w:t>
      </w:r>
      <w:r w:rsidRPr="000D2481">
        <w:rPr>
          <w:sz w:val="18"/>
        </w:rPr>
        <w:t>üzerinde</w:t>
      </w:r>
      <w:r w:rsidRPr="000D2481" w:rsidR="007C20E2">
        <w:rPr>
          <w:sz w:val="18"/>
        </w:rPr>
        <w:t xml:space="preserve"> </w:t>
      </w:r>
      <w:r w:rsidRPr="000D2481">
        <w:rPr>
          <w:sz w:val="18"/>
        </w:rPr>
        <w:t>iki</w:t>
      </w:r>
      <w:r w:rsidRPr="000D2481" w:rsidR="007C20E2">
        <w:rPr>
          <w:sz w:val="18"/>
        </w:rPr>
        <w:t xml:space="preserve"> </w:t>
      </w:r>
      <w:r w:rsidRPr="000D2481">
        <w:rPr>
          <w:sz w:val="18"/>
        </w:rPr>
        <w:t>adet</w:t>
      </w:r>
      <w:r w:rsidRPr="000D2481" w:rsidR="007C20E2">
        <w:rPr>
          <w:sz w:val="18"/>
        </w:rPr>
        <w:t xml:space="preserve"> </w:t>
      </w:r>
      <w:r w:rsidRPr="000D2481">
        <w:rPr>
          <w:sz w:val="18"/>
        </w:rPr>
        <w:t>önerge</w:t>
      </w:r>
      <w:r w:rsidRPr="000D2481" w:rsidR="007C20E2">
        <w:rPr>
          <w:sz w:val="18"/>
        </w:rPr>
        <w:t xml:space="preserve"> </w:t>
      </w:r>
      <w:r w:rsidRPr="000D2481">
        <w:rPr>
          <w:sz w:val="18"/>
        </w:rPr>
        <w:t>vardır,</w:t>
      </w:r>
      <w:r w:rsidRPr="000D2481" w:rsidR="007C20E2">
        <w:rPr>
          <w:sz w:val="18"/>
        </w:rPr>
        <w:t xml:space="preserve"> </w:t>
      </w:r>
      <w:r w:rsidRPr="000D2481">
        <w:rPr>
          <w:sz w:val="18"/>
        </w:rPr>
        <w:t>aykırılık</w:t>
      </w:r>
      <w:r w:rsidRPr="000D2481" w:rsidR="007C20E2">
        <w:rPr>
          <w:sz w:val="18"/>
        </w:rPr>
        <w:t xml:space="preserve"> </w:t>
      </w:r>
      <w:r w:rsidRPr="000D2481">
        <w:rPr>
          <w:sz w:val="18"/>
        </w:rPr>
        <w:t>sırasına</w:t>
      </w:r>
      <w:r w:rsidRPr="000D2481" w:rsidR="007C20E2">
        <w:rPr>
          <w:sz w:val="18"/>
        </w:rPr>
        <w:t xml:space="preserve"> </w:t>
      </w:r>
      <w:r w:rsidRPr="000D2481">
        <w:rPr>
          <w:sz w:val="18"/>
        </w:rPr>
        <w:t>göre</w:t>
      </w:r>
      <w:r w:rsidRPr="000D2481" w:rsidR="007C20E2">
        <w:rPr>
          <w:sz w:val="18"/>
        </w:rPr>
        <w:t xml:space="preserve"> </w:t>
      </w:r>
      <w:r w:rsidRPr="000D2481">
        <w:rPr>
          <w:sz w:val="18"/>
        </w:rPr>
        <w:t>işleme</w:t>
      </w:r>
      <w:r w:rsidRPr="000D2481" w:rsidR="007C20E2">
        <w:rPr>
          <w:sz w:val="18"/>
        </w:rPr>
        <w:t xml:space="preserve"> </w:t>
      </w:r>
      <w:r w:rsidRPr="000D2481">
        <w:rPr>
          <w:sz w:val="18"/>
        </w:rPr>
        <w:t>alacağım.</w:t>
      </w:r>
      <w:r w:rsidRPr="000D2481" w:rsidR="007C20E2">
        <w:rPr>
          <w:sz w:val="18"/>
        </w:rPr>
        <w:t xml:space="preserve"> </w:t>
      </w:r>
    </w:p>
    <w:p w:rsidRPr="000D2481" w:rsidR="00D419C3" w:rsidP="000D2481" w:rsidRDefault="00D419C3">
      <w:pPr>
        <w:pStyle w:val="GENELKURUL"/>
        <w:spacing w:line="240" w:lineRule="auto"/>
        <w:jc w:val="center"/>
        <w:rPr>
          <w:sz w:val="18"/>
        </w:rPr>
      </w:pP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Başkanlığına</w:t>
      </w:r>
    </w:p>
    <w:p w:rsidRPr="000D2481" w:rsidR="00D419C3" w:rsidP="000D2481" w:rsidRDefault="00D419C3">
      <w:pPr>
        <w:pStyle w:val="GENELKURUL"/>
        <w:spacing w:line="240" w:lineRule="auto"/>
        <w:rPr>
          <w:sz w:val="18"/>
        </w:rPr>
      </w:pPr>
      <w:r w:rsidRPr="000D2481">
        <w:rPr>
          <w:sz w:val="18"/>
        </w:rPr>
        <w:t>Görüşülmekte</w:t>
      </w:r>
      <w:r w:rsidRPr="000D2481" w:rsidR="007C20E2">
        <w:rPr>
          <w:sz w:val="18"/>
        </w:rPr>
        <w:t xml:space="preserve"> </w:t>
      </w:r>
      <w:r w:rsidRPr="000D2481">
        <w:rPr>
          <w:sz w:val="18"/>
        </w:rPr>
        <w:t>olan</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1’inci</w:t>
      </w:r>
      <w:r w:rsidRPr="000D2481" w:rsidR="007C20E2">
        <w:rPr>
          <w:sz w:val="18"/>
        </w:rPr>
        <w:t xml:space="preserve"> </w:t>
      </w:r>
      <w:r w:rsidRPr="000D2481">
        <w:rPr>
          <w:sz w:val="18"/>
        </w:rPr>
        <w:t>maddesinin</w:t>
      </w:r>
      <w:r w:rsidRPr="000D2481" w:rsidR="007C20E2">
        <w:rPr>
          <w:sz w:val="18"/>
        </w:rPr>
        <w:t xml:space="preserve"> </w:t>
      </w:r>
      <w:r w:rsidRPr="000D2481">
        <w:rPr>
          <w:sz w:val="18"/>
        </w:rPr>
        <w:t>aşağıdaki</w:t>
      </w:r>
      <w:r w:rsidRPr="000D2481" w:rsidR="007C20E2">
        <w:rPr>
          <w:sz w:val="18"/>
        </w:rPr>
        <w:t xml:space="preserve"> </w:t>
      </w:r>
      <w:r w:rsidRPr="000D2481">
        <w:rPr>
          <w:sz w:val="18"/>
        </w:rPr>
        <w:t>şekilde</w:t>
      </w:r>
      <w:r w:rsidRPr="000D2481" w:rsidR="007C20E2">
        <w:rPr>
          <w:sz w:val="18"/>
        </w:rPr>
        <w:t xml:space="preserve"> </w:t>
      </w:r>
      <w:r w:rsidRPr="000D2481">
        <w:rPr>
          <w:sz w:val="18"/>
        </w:rPr>
        <w:t>değiştirilmesini</w:t>
      </w:r>
      <w:r w:rsidRPr="000D2481" w:rsidR="007C20E2">
        <w:rPr>
          <w:sz w:val="18"/>
        </w:rPr>
        <w:t xml:space="preserve"> </w:t>
      </w:r>
      <w:r w:rsidRPr="000D2481">
        <w:rPr>
          <w:sz w:val="18"/>
        </w:rPr>
        <w:t>arz</w:t>
      </w:r>
      <w:r w:rsidRPr="000D2481" w:rsidR="007C20E2">
        <w:rPr>
          <w:sz w:val="18"/>
        </w:rPr>
        <w:t xml:space="preserve"> </w:t>
      </w:r>
      <w:r w:rsidRPr="000D2481">
        <w:rPr>
          <w:sz w:val="18"/>
        </w:rPr>
        <w:t>ve</w:t>
      </w:r>
      <w:r w:rsidRPr="000D2481" w:rsidR="007C20E2">
        <w:rPr>
          <w:sz w:val="18"/>
        </w:rPr>
        <w:t xml:space="preserve"> </w:t>
      </w:r>
      <w:r w:rsidRPr="000D2481">
        <w:rPr>
          <w:sz w:val="18"/>
        </w:rPr>
        <w:t>talep</w:t>
      </w:r>
      <w:r w:rsidRPr="000D2481" w:rsidR="007C20E2">
        <w:rPr>
          <w:sz w:val="18"/>
        </w:rPr>
        <w:t xml:space="preserve"> </w:t>
      </w:r>
      <w:r w:rsidRPr="000D2481">
        <w:rPr>
          <w:sz w:val="18"/>
        </w:rPr>
        <w:t>ederiz.</w:t>
      </w:r>
    </w:p>
    <w:p w:rsidRPr="000D2481" w:rsidR="00D419C3" w:rsidP="000D2481" w:rsidRDefault="00D419C3">
      <w:pPr>
        <w:pStyle w:val="GENELKURUL"/>
        <w:spacing w:line="240" w:lineRule="auto"/>
        <w:rPr>
          <w:sz w:val="18"/>
        </w:rPr>
      </w:pPr>
      <w:r w:rsidRPr="000D2481">
        <w:rPr>
          <w:sz w:val="18"/>
        </w:rPr>
        <w:t>"MADDE</w:t>
      </w:r>
      <w:r w:rsidRPr="000D2481" w:rsidR="007C20E2">
        <w:rPr>
          <w:sz w:val="18"/>
        </w:rPr>
        <w:t xml:space="preserve"> </w:t>
      </w:r>
      <w:r w:rsidRPr="000D2481">
        <w:rPr>
          <w:sz w:val="18"/>
        </w:rPr>
        <w:t>1-</w:t>
      </w:r>
      <w:r w:rsidRPr="000D2481" w:rsidR="007C20E2">
        <w:rPr>
          <w:sz w:val="18"/>
        </w:rPr>
        <w:t xml:space="preserve"> </w:t>
      </w:r>
      <w:r w:rsidRPr="000D2481">
        <w:rPr>
          <w:sz w:val="18"/>
        </w:rPr>
        <w:t>9/6/1932</w:t>
      </w:r>
      <w:r w:rsidRPr="000D2481" w:rsidR="007C20E2">
        <w:rPr>
          <w:sz w:val="18"/>
        </w:rPr>
        <w:t xml:space="preserve"> </w:t>
      </w:r>
      <w:r w:rsidRPr="000D2481">
        <w:rPr>
          <w:sz w:val="18"/>
        </w:rPr>
        <w:t>tarihli</w:t>
      </w:r>
      <w:r w:rsidRPr="000D2481" w:rsidR="007C20E2">
        <w:rPr>
          <w:sz w:val="18"/>
        </w:rPr>
        <w:t xml:space="preserve"> </w:t>
      </w:r>
      <w:r w:rsidRPr="000D2481">
        <w:rPr>
          <w:sz w:val="18"/>
        </w:rPr>
        <w:t>ve</w:t>
      </w:r>
      <w:r w:rsidRPr="000D2481" w:rsidR="007C20E2">
        <w:rPr>
          <w:sz w:val="18"/>
        </w:rPr>
        <w:t xml:space="preserve"> </w:t>
      </w:r>
      <w:r w:rsidRPr="000D2481">
        <w:rPr>
          <w:sz w:val="18"/>
        </w:rPr>
        <w:t>2004</w:t>
      </w:r>
      <w:r w:rsidRPr="000D2481" w:rsidR="007C20E2">
        <w:rPr>
          <w:sz w:val="18"/>
        </w:rPr>
        <w:t xml:space="preserve"> </w:t>
      </w:r>
      <w:r w:rsidRPr="000D2481">
        <w:rPr>
          <w:sz w:val="18"/>
        </w:rPr>
        <w:t>sayılı</w:t>
      </w:r>
      <w:r w:rsidRPr="000D2481" w:rsidR="007C20E2">
        <w:rPr>
          <w:sz w:val="18"/>
        </w:rPr>
        <w:t xml:space="preserve"> </w:t>
      </w:r>
      <w:r w:rsidRPr="000D2481">
        <w:rPr>
          <w:sz w:val="18"/>
        </w:rPr>
        <w:t>İcra</w:t>
      </w:r>
      <w:r w:rsidRPr="000D2481" w:rsidR="007C20E2">
        <w:rPr>
          <w:sz w:val="18"/>
        </w:rPr>
        <w:t xml:space="preserve"> </w:t>
      </w:r>
      <w:r w:rsidRPr="000D2481">
        <w:rPr>
          <w:sz w:val="18"/>
        </w:rPr>
        <w:t>ve</w:t>
      </w:r>
      <w:r w:rsidRPr="000D2481" w:rsidR="007C20E2">
        <w:rPr>
          <w:sz w:val="18"/>
        </w:rPr>
        <w:t xml:space="preserve"> </w:t>
      </w:r>
      <w:r w:rsidRPr="000D2481">
        <w:rPr>
          <w:sz w:val="18"/>
        </w:rPr>
        <w:t>İflas</w:t>
      </w:r>
      <w:r w:rsidRPr="000D2481" w:rsidR="007C20E2">
        <w:rPr>
          <w:sz w:val="18"/>
        </w:rPr>
        <w:t xml:space="preserve"> </w:t>
      </w:r>
      <w:r w:rsidRPr="000D2481">
        <w:rPr>
          <w:sz w:val="18"/>
        </w:rPr>
        <w:t>Kanununa</w:t>
      </w:r>
      <w:r w:rsidRPr="000D2481" w:rsidR="007C20E2">
        <w:rPr>
          <w:sz w:val="18"/>
        </w:rPr>
        <w:t xml:space="preserve"> </w:t>
      </w:r>
      <w:r w:rsidRPr="000D2481">
        <w:rPr>
          <w:sz w:val="18"/>
        </w:rPr>
        <w:t>362</w:t>
      </w:r>
      <w:r w:rsidRPr="000D2481" w:rsidR="007C20E2">
        <w:rPr>
          <w:sz w:val="18"/>
        </w:rPr>
        <w:t xml:space="preserve"> </w:t>
      </w:r>
      <w:r w:rsidRPr="000D2481">
        <w:rPr>
          <w:sz w:val="18"/>
        </w:rPr>
        <w:t>nci</w:t>
      </w:r>
      <w:r w:rsidRPr="000D2481" w:rsidR="007C20E2">
        <w:rPr>
          <w:sz w:val="18"/>
        </w:rPr>
        <w:t xml:space="preserve"> </w:t>
      </w:r>
      <w:r w:rsidRPr="000D2481">
        <w:rPr>
          <w:sz w:val="18"/>
        </w:rPr>
        <w:t>maddesinden</w:t>
      </w:r>
      <w:r w:rsidRPr="000D2481" w:rsidR="007C20E2">
        <w:rPr>
          <w:sz w:val="18"/>
        </w:rPr>
        <w:t xml:space="preserve"> </w:t>
      </w:r>
      <w:r w:rsidRPr="000D2481">
        <w:rPr>
          <w:sz w:val="18"/>
        </w:rPr>
        <w:t>sonra</w:t>
      </w:r>
      <w:r w:rsidRPr="000D2481" w:rsidR="007C20E2">
        <w:rPr>
          <w:sz w:val="18"/>
        </w:rPr>
        <w:t xml:space="preserve"> </w:t>
      </w:r>
      <w:r w:rsidRPr="000D2481">
        <w:rPr>
          <w:sz w:val="18"/>
        </w:rPr>
        <w:t>gelmek</w:t>
      </w:r>
      <w:r w:rsidRPr="000D2481" w:rsidR="007C20E2">
        <w:rPr>
          <w:sz w:val="18"/>
        </w:rPr>
        <w:t xml:space="preserve"> </w:t>
      </w:r>
      <w:r w:rsidRPr="000D2481">
        <w:rPr>
          <w:sz w:val="18"/>
        </w:rPr>
        <w:t>üzere</w:t>
      </w:r>
      <w:r w:rsidRPr="000D2481" w:rsidR="007C20E2">
        <w:rPr>
          <w:sz w:val="18"/>
        </w:rPr>
        <w:t xml:space="preserve"> </w:t>
      </w:r>
      <w:r w:rsidRPr="000D2481">
        <w:rPr>
          <w:sz w:val="18"/>
        </w:rPr>
        <w:t>aşağıdaki</w:t>
      </w:r>
      <w:r w:rsidRPr="000D2481" w:rsidR="007C20E2">
        <w:rPr>
          <w:sz w:val="18"/>
        </w:rPr>
        <w:t xml:space="preserve"> </w:t>
      </w:r>
      <w:r w:rsidRPr="000D2481">
        <w:rPr>
          <w:sz w:val="18"/>
        </w:rPr>
        <w:t>362/a</w:t>
      </w:r>
      <w:r w:rsidRPr="000D2481" w:rsidR="007C20E2">
        <w:rPr>
          <w:sz w:val="18"/>
        </w:rPr>
        <w:t xml:space="preserve"> </w:t>
      </w:r>
      <w:r w:rsidRPr="000D2481">
        <w:rPr>
          <w:sz w:val="18"/>
        </w:rPr>
        <w:t>maddesi</w:t>
      </w:r>
      <w:r w:rsidRPr="000D2481" w:rsidR="007C20E2">
        <w:rPr>
          <w:sz w:val="18"/>
        </w:rPr>
        <w:t xml:space="preserve"> </w:t>
      </w:r>
      <w:r w:rsidRPr="000D2481">
        <w:rPr>
          <w:sz w:val="18"/>
        </w:rPr>
        <w:t>eklenmiştir.</w:t>
      </w:r>
    </w:p>
    <w:p w:rsidRPr="000D2481" w:rsidR="00D419C3" w:rsidP="000D2481" w:rsidRDefault="00D419C3">
      <w:pPr>
        <w:pStyle w:val="GENELKURUL"/>
        <w:spacing w:line="240" w:lineRule="auto"/>
        <w:rPr>
          <w:sz w:val="18"/>
        </w:rPr>
      </w:pPr>
      <w:r w:rsidRPr="000D2481">
        <w:rPr>
          <w:sz w:val="18"/>
        </w:rPr>
        <w:t>"Özel</w:t>
      </w:r>
      <w:r w:rsidRPr="000D2481" w:rsidR="007C20E2">
        <w:rPr>
          <w:sz w:val="18"/>
        </w:rPr>
        <w:t xml:space="preserve"> </w:t>
      </w:r>
      <w:r w:rsidRPr="000D2481">
        <w:rPr>
          <w:sz w:val="18"/>
        </w:rPr>
        <w:t>okullar</w:t>
      </w:r>
      <w:r w:rsidRPr="000D2481" w:rsidR="007C20E2">
        <w:rPr>
          <w:sz w:val="18"/>
        </w:rPr>
        <w:t xml:space="preserve"> </w:t>
      </w:r>
      <w:r w:rsidRPr="000D2481">
        <w:rPr>
          <w:sz w:val="18"/>
        </w:rPr>
        <w:t>ile</w:t>
      </w:r>
      <w:r w:rsidRPr="000D2481" w:rsidR="007C20E2">
        <w:rPr>
          <w:sz w:val="18"/>
        </w:rPr>
        <w:t xml:space="preserve"> </w:t>
      </w:r>
      <w:r w:rsidRPr="000D2481">
        <w:rPr>
          <w:sz w:val="18"/>
        </w:rPr>
        <w:t>özel</w:t>
      </w:r>
      <w:r w:rsidRPr="000D2481" w:rsidR="007C20E2">
        <w:rPr>
          <w:sz w:val="18"/>
        </w:rPr>
        <w:t xml:space="preserve"> </w:t>
      </w:r>
      <w:r w:rsidRPr="000D2481">
        <w:rPr>
          <w:sz w:val="18"/>
        </w:rPr>
        <w:t>öğrenci</w:t>
      </w:r>
      <w:r w:rsidRPr="000D2481" w:rsidR="007C20E2">
        <w:rPr>
          <w:sz w:val="18"/>
        </w:rPr>
        <w:t xml:space="preserve"> </w:t>
      </w:r>
      <w:r w:rsidRPr="000D2481">
        <w:rPr>
          <w:sz w:val="18"/>
        </w:rPr>
        <w:t>yurt</w:t>
      </w:r>
      <w:r w:rsidRPr="000D2481" w:rsidR="007C20E2">
        <w:rPr>
          <w:sz w:val="18"/>
        </w:rPr>
        <w:t xml:space="preserve"> </w:t>
      </w:r>
      <w:r w:rsidRPr="000D2481">
        <w:rPr>
          <w:sz w:val="18"/>
        </w:rPr>
        <w:t>ve</w:t>
      </w:r>
      <w:r w:rsidRPr="000D2481" w:rsidR="007C20E2">
        <w:rPr>
          <w:sz w:val="18"/>
        </w:rPr>
        <w:t xml:space="preserve"> </w:t>
      </w:r>
      <w:r w:rsidRPr="000D2481">
        <w:rPr>
          <w:sz w:val="18"/>
        </w:rPr>
        <w:t>benzeri</w:t>
      </w:r>
      <w:r w:rsidRPr="000D2481" w:rsidR="007C20E2">
        <w:rPr>
          <w:sz w:val="18"/>
        </w:rPr>
        <w:t xml:space="preserve"> </w:t>
      </w:r>
      <w:r w:rsidRPr="000D2481">
        <w:rPr>
          <w:sz w:val="18"/>
        </w:rPr>
        <w:t>kurumların</w:t>
      </w:r>
      <w:r w:rsidRPr="000D2481" w:rsidR="007C20E2">
        <w:rPr>
          <w:sz w:val="18"/>
        </w:rPr>
        <w:t xml:space="preserve"> </w:t>
      </w:r>
      <w:r w:rsidRPr="000D2481">
        <w:rPr>
          <w:sz w:val="18"/>
        </w:rPr>
        <w:t>taşınır</w:t>
      </w:r>
      <w:r w:rsidRPr="000D2481" w:rsidR="007C20E2">
        <w:rPr>
          <w:sz w:val="18"/>
        </w:rPr>
        <w:t xml:space="preserve"> </w:t>
      </w:r>
      <w:r w:rsidRPr="000D2481">
        <w:rPr>
          <w:sz w:val="18"/>
        </w:rPr>
        <w:t>ve</w:t>
      </w:r>
      <w:r w:rsidRPr="000D2481" w:rsidR="007C20E2">
        <w:rPr>
          <w:sz w:val="18"/>
        </w:rPr>
        <w:t xml:space="preserve"> </w:t>
      </w:r>
      <w:r w:rsidRPr="000D2481">
        <w:rPr>
          <w:sz w:val="18"/>
        </w:rPr>
        <w:t>taşınmaz</w:t>
      </w:r>
      <w:r w:rsidRPr="000D2481" w:rsidR="007C20E2">
        <w:rPr>
          <w:sz w:val="18"/>
        </w:rPr>
        <w:t xml:space="preserve"> </w:t>
      </w:r>
      <w:r w:rsidRPr="000D2481">
        <w:rPr>
          <w:sz w:val="18"/>
        </w:rPr>
        <w:t>mallarının</w:t>
      </w:r>
      <w:r w:rsidRPr="000D2481" w:rsidR="007C20E2">
        <w:rPr>
          <w:sz w:val="18"/>
        </w:rPr>
        <w:t xml:space="preserve"> </w:t>
      </w:r>
      <w:r w:rsidRPr="000D2481">
        <w:rPr>
          <w:sz w:val="18"/>
        </w:rPr>
        <w:t>haczi:</w:t>
      </w:r>
    </w:p>
    <w:p w:rsidRPr="000D2481" w:rsidR="00D419C3" w:rsidP="000D2481" w:rsidRDefault="00D419C3">
      <w:pPr>
        <w:pStyle w:val="GENELKURUL"/>
        <w:spacing w:line="240" w:lineRule="auto"/>
        <w:rPr>
          <w:sz w:val="18"/>
        </w:rPr>
      </w:pPr>
      <w:r w:rsidRPr="000D2481">
        <w:rPr>
          <w:sz w:val="18"/>
        </w:rPr>
        <w:t>MADDE</w:t>
      </w:r>
      <w:r w:rsidRPr="000D2481" w:rsidR="007C20E2">
        <w:rPr>
          <w:sz w:val="18"/>
        </w:rPr>
        <w:t xml:space="preserve"> </w:t>
      </w:r>
      <w:r w:rsidRPr="000D2481">
        <w:rPr>
          <w:sz w:val="18"/>
        </w:rPr>
        <w:t>362/a-</w:t>
      </w:r>
      <w:r w:rsidRPr="000D2481" w:rsidR="007C20E2">
        <w:rPr>
          <w:sz w:val="18"/>
        </w:rPr>
        <w:t xml:space="preserve"> </w:t>
      </w:r>
      <w:r w:rsidRPr="000D2481">
        <w:rPr>
          <w:sz w:val="18"/>
        </w:rPr>
        <w:t>8/2/2007</w:t>
      </w:r>
      <w:r w:rsidRPr="000D2481" w:rsidR="007C20E2">
        <w:rPr>
          <w:sz w:val="18"/>
        </w:rPr>
        <w:t xml:space="preserve"> </w:t>
      </w:r>
      <w:r w:rsidRPr="000D2481">
        <w:rPr>
          <w:sz w:val="18"/>
        </w:rPr>
        <w:t>tarihli</w:t>
      </w:r>
      <w:r w:rsidRPr="000D2481" w:rsidR="007C20E2">
        <w:rPr>
          <w:sz w:val="18"/>
        </w:rPr>
        <w:t xml:space="preserve"> </w:t>
      </w:r>
      <w:r w:rsidRPr="000D2481">
        <w:rPr>
          <w:sz w:val="18"/>
        </w:rPr>
        <w:t>ve</w:t>
      </w:r>
      <w:r w:rsidRPr="000D2481" w:rsidR="007C20E2">
        <w:rPr>
          <w:sz w:val="18"/>
        </w:rPr>
        <w:t xml:space="preserve"> </w:t>
      </w:r>
      <w:r w:rsidRPr="000D2481">
        <w:rPr>
          <w:sz w:val="18"/>
        </w:rPr>
        <w:t>5580</w:t>
      </w:r>
      <w:r w:rsidRPr="000D2481" w:rsidR="007C20E2">
        <w:rPr>
          <w:sz w:val="18"/>
        </w:rPr>
        <w:t xml:space="preserve"> </w:t>
      </w:r>
      <w:r w:rsidRPr="000D2481">
        <w:rPr>
          <w:sz w:val="18"/>
        </w:rPr>
        <w:t>sayılı</w:t>
      </w:r>
      <w:r w:rsidRPr="000D2481" w:rsidR="007C20E2">
        <w:rPr>
          <w:sz w:val="18"/>
        </w:rPr>
        <w:t xml:space="preserve"> </w:t>
      </w:r>
      <w:r w:rsidRPr="000D2481">
        <w:rPr>
          <w:sz w:val="18"/>
        </w:rPr>
        <w:t>Özel</w:t>
      </w:r>
      <w:r w:rsidRPr="000D2481" w:rsidR="007C20E2">
        <w:rPr>
          <w:sz w:val="18"/>
        </w:rPr>
        <w:t xml:space="preserve"> </w:t>
      </w:r>
      <w:r w:rsidRPr="000D2481">
        <w:rPr>
          <w:sz w:val="18"/>
        </w:rPr>
        <w:t>Öğretim</w:t>
      </w:r>
      <w:r w:rsidRPr="000D2481" w:rsidR="007C20E2">
        <w:rPr>
          <w:sz w:val="18"/>
        </w:rPr>
        <w:t xml:space="preserve"> </w:t>
      </w:r>
      <w:r w:rsidRPr="000D2481">
        <w:rPr>
          <w:sz w:val="18"/>
        </w:rPr>
        <w:t>Kurumları</w:t>
      </w:r>
      <w:r w:rsidRPr="000D2481" w:rsidR="007C20E2">
        <w:rPr>
          <w:sz w:val="18"/>
        </w:rPr>
        <w:t xml:space="preserve"> </w:t>
      </w:r>
      <w:r w:rsidRPr="000D2481">
        <w:rPr>
          <w:sz w:val="18"/>
        </w:rPr>
        <w:t>Kanunu</w:t>
      </w:r>
      <w:r w:rsidRPr="000D2481" w:rsidR="007C20E2">
        <w:rPr>
          <w:sz w:val="18"/>
        </w:rPr>
        <w:t xml:space="preserve"> </w:t>
      </w:r>
      <w:r w:rsidRPr="000D2481">
        <w:rPr>
          <w:sz w:val="18"/>
        </w:rPr>
        <w:t>kapsamında</w:t>
      </w:r>
      <w:r w:rsidRPr="000D2481" w:rsidR="007C20E2">
        <w:rPr>
          <w:sz w:val="18"/>
        </w:rPr>
        <w:t xml:space="preserve"> </w:t>
      </w:r>
      <w:r w:rsidRPr="000D2481">
        <w:rPr>
          <w:sz w:val="18"/>
        </w:rPr>
        <w:t>faaliyet</w:t>
      </w:r>
      <w:r w:rsidRPr="000D2481" w:rsidR="007C20E2">
        <w:rPr>
          <w:sz w:val="18"/>
        </w:rPr>
        <w:t xml:space="preserve"> </w:t>
      </w:r>
      <w:r w:rsidRPr="000D2481">
        <w:rPr>
          <w:sz w:val="18"/>
        </w:rPr>
        <w:t>gösteren</w:t>
      </w:r>
      <w:r w:rsidRPr="000D2481" w:rsidR="007C20E2">
        <w:rPr>
          <w:sz w:val="18"/>
        </w:rPr>
        <w:t xml:space="preserve"> </w:t>
      </w:r>
      <w:r w:rsidRPr="000D2481">
        <w:rPr>
          <w:sz w:val="18"/>
        </w:rPr>
        <w:t>okullar</w:t>
      </w:r>
      <w:r w:rsidRPr="000D2481" w:rsidR="007C20E2">
        <w:rPr>
          <w:sz w:val="18"/>
        </w:rPr>
        <w:t xml:space="preserve"> </w:t>
      </w:r>
      <w:r w:rsidRPr="000D2481">
        <w:rPr>
          <w:sz w:val="18"/>
        </w:rPr>
        <w:t>ile</w:t>
      </w:r>
      <w:r w:rsidRPr="000D2481" w:rsidR="007C20E2">
        <w:rPr>
          <w:sz w:val="18"/>
        </w:rPr>
        <w:t xml:space="preserve"> </w:t>
      </w:r>
      <w:r w:rsidRPr="000D2481">
        <w:rPr>
          <w:sz w:val="18"/>
        </w:rPr>
        <w:t>24/3/1950</w:t>
      </w:r>
      <w:r w:rsidRPr="000D2481" w:rsidR="007C20E2">
        <w:rPr>
          <w:sz w:val="18"/>
        </w:rPr>
        <w:t xml:space="preserve"> </w:t>
      </w:r>
      <w:r w:rsidRPr="000D2481">
        <w:rPr>
          <w:sz w:val="18"/>
        </w:rPr>
        <w:t>tarihli</w:t>
      </w:r>
      <w:r w:rsidRPr="000D2481" w:rsidR="007C20E2">
        <w:rPr>
          <w:sz w:val="18"/>
        </w:rPr>
        <w:t xml:space="preserve"> </w:t>
      </w:r>
      <w:r w:rsidRPr="000D2481">
        <w:rPr>
          <w:sz w:val="18"/>
        </w:rPr>
        <w:t>ve</w:t>
      </w:r>
      <w:r w:rsidRPr="000D2481" w:rsidR="007C20E2">
        <w:rPr>
          <w:sz w:val="18"/>
        </w:rPr>
        <w:t xml:space="preserve"> </w:t>
      </w:r>
      <w:r w:rsidRPr="000D2481">
        <w:rPr>
          <w:sz w:val="18"/>
        </w:rPr>
        <w:t>5661</w:t>
      </w:r>
      <w:r w:rsidRPr="000D2481" w:rsidR="007C20E2">
        <w:rPr>
          <w:sz w:val="18"/>
        </w:rPr>
        <w:t xml:space="preserve"> </w:t>
      </w:r>
      <w:r w:rsidRPr="000D2481">
        <w:rPr>
          <w:sz w:val="18"/>
        </w:rPr>
        <w:t>sayılı</w:t>
      </w:r>
      <w:r w:rsidRPr="000D2481" w:rsidR="007C20E2">
        <w:rPr>
          <w:sz w:val="18"/>
        </w:rPr>
        <w:t xml:space="preserve"> </w:t>
      </w:r>
      <w:r w:rsidRPr="000D2481">
        <w:rPr>
          <w:sz w:val="18"/>
        </w:rPr>
        <w:t>Yüksek</w:t>
      </w:r>
      <w:r w:rsidRPr="000D2481" w:rsidR="007C20E2">
        <w:rPr>
          <w:sz w:val="18"/>
        </w:rPr>
        <w:t xml:space="preserve"> </w:t>
      </w:r>
      <w:r w:rsidRPr="000D2481">
        <w:rPr>
          <w:sz w:val="18"/>
        </w:rPr>
        <w:t>Öğrenim</w:t>
      </w:r>
      <w:r w:rsidRPr="000D2481" w:rsidR="007C20E2">
        <w:rPr>
          <w:sz w:val="18"/>
        </w:rPr>
        <w:t xml:space="preserve"> </w:t>
      </w:r>
      <w:r w:rsidRPr="000D2481">
        <w:rPr>
          <w:sz w:val="18"/>
        </w:rPr>
        <w:t>Öğrenci</w:t>
      </w:r>
      <w:r w:rsidRPr="000D2481" w:rsidR="007C20E2">
        <w:rPr>
          <w:sz w:val="18"/>
        </w:rPr>
        <w:t xml:space="preserve"> </w:t>
      </w:r>
      <w:r w:rsidRPr="000D2481">
        <w:rPr>
          <w:sz w:val="18"/>
        </w:rPr>
        <w:t>Yurtları</w:t>
      </w:r>
      <w:r w:rsidRPr="000D2481" w:rsidR="007C20E2">
        <w:rPr>
          <w:sz w:val="18"/>
        </w:rPr>
        <w:t xml:space="preserve"> </w:t>
      </w:r>
      <w:r w:rsidRPr="000D2481">
        <w:rPr>
          <w:sz w:val="18"/>
        </w:rPr>
        <w:t>ve</w:t>
      </w:r>
      <w:r w:rsidRPr="000D2481" w:rsidR="007C20E2">
        <w:rPr>
          <w:sz w:val="18"/>
        </w:rPr>
        <w:t xml:space="preserve"> </w:t>
      </w:r>
      <w:r w:rsidRPr="000D2481">
        <w:rPr>
          <w:sz w:val="18"/>
        </w:rPr>
        <w:t>Aşevleri</w:t>
      </w:r>
      <w:r w:rsidRPr="000D2481" w:rsidR="007C20E2">
        <w:rPr>
          <w:sz w:val="18"/>
        </w:rPr>
        <w:t xml:space="preserve"> </w:t>
      </w:r>
      <w:r w:rsidRPr="000D2481">
        <w:rPr>
          <w:sz w:val="18"/>
        </w:rPr>
        <w:t>Hakkındaki</w:t>
      </w:r>
      <w:r w:rsidRPr="000D2481" w:rsidR="007C20E2">
        <w:rPr>
          <w:sz w:val="18"/>
        </w:rPr>
        <w:t xml:space="preserve"> </w:t>
      </w:r>
      <w:r w:rsidRPr="000D2481">
        <w:rPr>
          <w:sz w:val="18"/>
        </w:rPr>
        <w:t>Kanuna</w:t>
      </w:r>
      <w:r w:rsidRPr="000D2481" w:rsidR="007C20E2">
        <w:rPr>
          <w:sz w:val="18"/>
        </w:rPr>
        <w:t xml:space="preserve"> </w:t>
      </w:r>
      <w:r w:rsidRPr="000D2481">
        <w:rPr>
          <w:sz w:val="18"/>
        </w:rPr>
        <w:t>Ek</w:t>
      </w:r>
      <w:r w:rsidRPr="000D2481" w:rsidR="007C20E2">
        <w:rPr>
          <w:sz w:val="18"/>
        </w:rPr>
        <w:t xml:space="preserve"> </w:t>
      </w:r>
      <w:r w:rsidRPr="000D2481">
        <w:rPr>
          <w:sz w:val="18"/>
        </w:rPr>
        <w:t>Kanun</w:t>
      </w:r>
      <w:r w:rsidRPr="000D2481" w:rsidR="007C20E2">
        <w:rPr>
          <w:sz w:val="18"/>
        </w:rPr>
        <w:t xml:space="preserve"> </w:t>
      </w:r>
      <w:r w:rsidRPr="000D2481">
        <w:rPr>
          <w:sz w:val="18"/>
        </w:rPr>
        <w:t>kapsamında</w:t>
      </w:r>
      <w:r w:rsidRPr="000D2481" w:rsidR="007C20E2">
        <w:rPr>
          <w:sz w:val="18"/>
        </w:rPr>
        <w:t xml:space="preserve"> </w:t>
      </w:r>
      <w:r w:rsidRPr="000D2481">
        <w:rPr>
          <w:sz w:val="18"/>
        </w:rPr>
        <w:t>faaliyet</w:t>
      </w:r>
      <w:r w:rsidRPr="000D2481" w:rsidR="007C20E2">
        <w:rPr>
          <w:sz w:val="18"/>
        </w:rPr>
        <w:t xml:space="preserve"> </w:t>
      </w:r>
      <w:r w:rsidRPr="000D2481">
        <w:rPr>
          <w:sz w:val="18"/>
        </w:rPr>
        <w:t>gösteren</w:t>
      </w:r>
      <w:r w:rsidRPr="000D2481" w:rsidR="007C20E2">
        <w:rPr>
          <w:sz w:val="18"/>
        </w:rPr>
        <w:t xml:space="preserve"> </w:t>
      </w:r>
      <w:r w:rsidRPr="000D2481">
        <w:rPr>
          <w:sz w:val="18"/>
        </w:rPr>
        <w:t>özel</w:t>
      </w:r>
      <w:r w:rsidRPr="000D2481" w:rsidR="007C20E2">
        <w:rPr>
          <w:sz w:val="18"/>
        </w:rPr>
        <w:t xml:space="preserve"> </w:t>
      </w:r>
      <w:r w:rsidRPr="000D2481">
        <w:rPr>
          <w:sz w:val="18"/>
        </w:rPr>
        <w:t>öğrenci</w:t>
      </w:r>
      <w:r w:rsidRPr="000D2481" w:rsidR="007C20E2">
        <w:rPr>
          <w:sz w:val="18"/>
        </w:rPr>
        <w:t xml:space="preserve"> </w:t>
      </w:r>
      <w:r w:rsidRPr="000D2481">
        <w:rPr>
          <w:sz w:val="18"/>
        </w:rPr>
        <w:t>barınma</w:t>
      </w:r>
      <w:r w:rsidRPr="000D2481" w:rsidR="007C20E2">
        <w:rPr>
          <w:sz w:val="18"/>
        </w:rPr>
        <w:t xml:space="preserve"> </w:t>
      </w:r>
      <w:r w:rsidRPr="000D2481">
        <w:rPr>
          <w:sz w:val="18"/>
        </w:rPr>
        <w:t>hizmetleri</w:t>
      </w:r>
      <w:r w:rsidRPr="000D2481" w:rsidR="007C20E2">
        <w:rPr>
          <w:sz w:val="18"/>
        </w:rPr>
        <w:t xml:space="preserve"> </w:t>
      </w:r>
      <w:r w:rsidRPr="000D2481">
        <w:rPr>
          <w:sz w:val="18"/>
        </w:rPr>
        <w:t>veren</w:t>
      </w:r>
      <w:r w:rsidRPr="000D2481" w:rsidR="007C20E2">
        <w:rPr>
          <w:sz w:val="18"/>
        </w:rPr>
        <w:t xml:space="preserve"> </w:t>
      </w:r>
      <w:r w:rsidRPr="000D2481">
        <w:rPr>
          <w:sz w:val="18"/>
        </w:rPr>
        <w:t>yurt</w:t>
      </w:r>
      <w:r w:rsidRPr="000D2481" w:rsidR="007C20E2">
        <w:rPr>
          <w:sz w:val="18"/>
        </w:rPr>
        <w:t xml:space="preserve"> </w:t>
      </w:r>
      <w:r w:rsidRPr="000D2481">
        <w:rPr>
          <w:sz w:val="18"/>
        </w:rPr>
        <w:t>ve</w:t>
      </w:r>
      <w:r w:rsidRPr="000D2481" w:rsidR="007C20E2">
        <w:rPr>
          <w:sz w:val="18"/>
        </w:rPr>
        <w:t xml:space="preserve"> </w:t>
      </w:r>
      <w:r w:rsidRPr="000D2481">
        <w:rPr>
          <w:sz w:val="18"/>
        </w:rPr>
        <w:t>benzeri</w:t>
      </w:r>
      <w:r w:rsidRPr="000D2481" w:rsidR="007C20E2">
        <w:rPr>
          <w:sz w:val="18"/>
        </w:rPr>
        <w:t xml:space="preserve"> </w:t>
      </w:r>
      <w:r w:rsidRPr="000D2481">
        <w:rPr>
          <w:sz w:val="18"/>
        </w:rPr>
        <w:t>kurumların</w:t>
      </w:r>
      <w:r w:rsidRPr="000D2481" w:rsidR="007C20E2">
        <w:rPr>
          <w:sz w:val="18"/>
        </w:rPr>
        <w:t xml:space="preserve"> </w:t>
      </w:r>
      <w:r w:rsidRPr="000D2481">
        <w:rPr>
          <w:sz w:val="18"/>
        </w:rPr>
        <w:t>taşınır</w:t>
      </w:r>
      <w:r w:rsidRPr="000D2481" w:rsidR="007C20E2">
        <w:rPr>
          <w:sz w:val="18"/>
        </w:rPr>
        <w:t xml:space="preserve"> </w:t>
      </w:r>
      <w:r w:rsidRPr="000D2481">
        <w:rPr>
          <w:sz w:val="18"/>
        </w:rPr>
        <w:t>ve</w:t>
      </w:r>
      <w:r w:rsidRPr="000D2481" w:rsidR="007C20E2">
        <w:rPr>
          <w:sz w:val="18"/>
        </w:rPr>
        <w:t xml:space="preserve"> </w:t>
      </w:r>
      <w:r w:rsidRPr="000D2481">
        <w:rPr>
          <w:sz w:val="18"/>
        </w:rPr>
        <w:t>taşınmaz</w:t>
      </w:r>
      <w:r w:rsidRPr="000D2481" w:rsidR="007C20E2">
        <w:rPr>
          <w:sz w:val="18"/>
        </w:rPr>
        <w:t xml:space="preserve"> </w:t>
      </w:r>
      <w:r w:rsidRPr="000D2481">
        <w:rPr>
          <w:sz w:val="18"/>
        </w:rPr>
        <w:t>malları,</w:t>
      </w:r>
      <w:r w:rsidRPr="000D2481" w:rsidR="007C20E2">
        <w:rPr>
          <w:sz w:val="18"/>
        </w:rPr>
        <w:t xml:space="preserve"> </w:t>
      </w:r>
      <w:r w:rsidRPr="000D2481">
        <w:rPr>
          <w:sz w:val="18"/>
        </w:rPr>
        <w:t>6183</w:t>
      </w:r>
      <w:r w:rsidRPr="000D2481" w:rsidR="007C20E2">
        <w:rPr>
          <w:sz w:val="18"/>
        </w:rPr>
        <w:t xml:space="preserve"> </w:t>
      </w:r>
      <w:r w:rsidRPr="000D2481">
        <w:rPr>
          <w:sz w:val="18"/>
        </w:rPr>
        <w:t>sayılı</w:t>
      </w:r>
      <w:r w:rsidRPr="000D2481" w:rsidR="007C20E2">
        <w:rPr>
          <w:sz w:val="18"/>
        </w:rPr>
        <w:t xml:space="preserve"> </w:t>
      </w:r>
      <w:r w:rsidRPr="000D2481">
        <w:rPr>
          <w:sz w:val="18"/>
        </w:rPr>
        <w:t>Amme</w:t>
      </w:r>
      <w:r w:rsidRPr="000D2481" w:rsidR="007C20E2">
        <w:rPr>
          <w:sz w:val="18"/>
        </w:rPr>
        <w:t xml:space="preserve"> </w:t>
      </w:r>
      <w:r w:rsidRPr="000D2481">
        <w:rPr>
          <w:sz w:val="18"/>
        </w:rPr>
        <w:t>Alacaklarının</w:t>
      </w:r>
      <w:r w:rsidRPr="000D2481" w:rsidR="007C20E2">
        <w:rPr>
          <w:sz w:val="18"/>
        </w:rPr>
        <w:t xml:space="preserve"> </w:t>
      </w:r>
      <w:r w:rsidRPr="000D2481">
        <w:rPr>
          <w:sz w:val="18"/>
        </w:rPr>
        <w:t>Tahsil</w:t>
      </w:r>
      <w:r w:rsidRPr="000D2481" w:rsidR="007C20E2">
        <w:rPr>
          <w:sz w:val="18"/>
        </w:rPr>
        <w:t xml:space="preserve"> </w:t>
      </w:r>
      <w:r w:rsidRPr="000D2481">
        <w:rPr>
          <w:sz w:val="18"/>
        </w:rPr>
        <w:t>Usulü</w:t>
      </w:r>
      <w:r w:rsidRPr="000D2481" w:rsidR="007C20E2">
        <w:rPr>
          <w:sz w:val="18"/>
        </w:rPr>
        <w:t xml:space="preserve"> </w:t>
      </w:r>
      <w:r w:rsidRPr="000D2481">
        <w:rPr>
          <w:sz w:val="18"/>
        </w:rPr>
        <w:t>Hakkında</w:t>
      </w:r>
      <w:r w:rsidRPr="000D2481" w:rsidR="007C20E2">
        <w:rPr>
          <w:sz w:val="18"/>
        </w:rPr>
        <w:t xml:space="preserve"> </w:t>
      </w:r>
      <w:r w:rsidRPr="000D2481">
        <w:rPr>
          <w:sz w:val="18"/>
        </w:rPr>
        <w:t>Kanuna</w:t>
      </w:r>
      <w:r w:rsidRPr="000D2481" w:rsidR="007C20E2">
        <w:rPr>
          <w:sz w:val="18"/>
        </w:rPr>
        <w:t xml:space="preserve"> </w:t>
      </w:r>
      <w:r w:rsidRPr="000D2481">
        <w:rPr>
          <w:sz w:val="18"/>
        </w:rPr>
        <w:t>göre</w:t>
      </w:r>
      <w:r w:rsidRPr="000D2481" w:rsidR="007C20E2">
        <w:rPr>
          <w:sz w:val="18"/>
        </w:rPr>
        <w:t xml:space="preserve"> </w:t>
      </w:r>
      <w:r w:rsidRPr="000D2481">
        <w:rPr>
          <w:sz w:val="18"/>
        </w:rPr>
        <w:t>yapılan</w:t>
      </w:r>
      <w:r w:rsidRPr="000D2481" w:rsidR="007C20E2">
        <w:rPr>
          <w:sz w:val="18"/>
        </w:rPr>
        <w:t xml:space="preserve"> </w:t>
      </w:r>
      <w:r w:rsidRPr="000D2481">
        <w:rPr>
          <w:sz w:val="18"/>
        </w:rPr>
        <w:t>takipler</w:t>
      </w:r>
      <w:r w:rsidRPr="000D2481" w:rsidR="007C20E2">
        <w:rPr>
          <w:sz w:val="18"/>
        </w:rPr>
        <w:t xml:space="preserve"> </w:t>
      </w:r>
      <w:r w:rsidRPr="000D2481">
        <w:rPr>
          <w:sz w:val="18"/>
        </w:rPr>
        <w:t>hariç</w:t>
      </w:r>
      <w:r w:rsidRPr="000D2481" w:rsidR="007C20E2">
        <w:rPr>
          <w:sz w:val="18"/>
        </w:rPr>
        <w:t xml:space="preserve"> </w:t>
      </w:r>
      <w:r w:rsidRPr="000D2481">
        <w:rPr>
          <w:sz w:val="18"/>
        </w:rPr>
        <w:t>olmak</w:t>
      </w:r>
      <w:r w:rsidRPr="000D2481" w:rsidR="007C20E2">
        <w:rPr>
          <w:sz w:val="18"/>
        </w:rPr>
        <w:t xml:space="preserve"> </w:t>
      </w:r>
      <w:r w:rsidRPr="000D2481">
        <w:rPr>
          <w:sz w:val="18"/>
        </w:rPr>
        <w:t>üzere</w:t>
      </w:r>
      <w:r w:rsidRPr="000D2481" w:rsidR="007C20E2">
        <w:rPr>
          <w:sz w:val="18"/>
        </w:rPr>
        <w:t xml:space="preserve"> </w:t>
      </w:r>
      <w:r w:rsidRPr="000D2481">
        <w:rPr>
          <w:sz w:val="18"/>
        </w:rPr>
        <w:t>haczedilemez."</w:t>
      </w:r>
    </w:p>
    <w:p w:rsidRPr="000D2481" w:rsidR="00D419C3" w:rsidP="000D2481" w:rsidRDefault="00D419C3">
      <w:pPr>
        <w:pStyle w:val="3LMZA"/>
        <w:spacing w:line="240" w:lineRule="auto"/>
        <w:rPr>
          <w:sz w:val="18"/>
        </w:rPr>
      </w:pPr>
      <w:r w:rsidRPr="000D2481">
        <w:rPr>
          <w:sz w:val="18"/>
        </w:rPr>
        <w:tab/>
        <w:t>Kazım</w:t>
      </w:r>
      <w:r w:rsidRPr="000D2481" w:rsidR="007C20E2">
        <w:rPr>
          <w:sz w:val="18"/>
        </w:rPr>
        <w:t xml:space="preserve"> </w:t>
      </w:r>
      <w:r w:rsidRPr="000D2481">
        <w:rPr>
          <w:sz w:val="18"/>
        </w:rPr>
        <w:t>Arslan</w:t>
      </w:r>
      <w:r w:rsidRPr="000D2481">
        <w:rPr>
          <w:sz w:val="18"/>
        </w:rPr>
        <w:tab/>
        <w:t>Mahmut</w:t>
      </w:r>
      <w:r w:rsidRPr="000D2481" w:rsidR="007C20E2">
        <w:rPr>
          <w:sz w:val="18"/>
        </w:rPr>
        <w:t xml:space="preserve"> </w:t>
      </w:r>
      <w:r w:rsidRPr="000D2481">
        <w:rPr>
          <w:sz w:val="18"/>
        </w:rPr>
        <w:t>Tanal</w:t>
      </w:r>
      <w:r w:rsidRPr="000D2481">
        <w:rPr>
          <w:sz w:val="18"/>
        </w:rPr>
        <w:tab/>
        <w:t>Ali</w:t>
      </w:r>
      <w:r w:rsidRPr="000D2481" w:rsidR="007C20E2">
        <w:rPr>
          <w:sz w:val="18"/>
        </w:rPr>
        <w:t xml:space="preserve"> </w:t>
      </w:r>
      <w:r w:rsidRPr="000D2481">
        <w:rPr>
          <w:sz w:val="18"/>
        </w:rPr>
        <w:t>Şeker</w:t>
      </w:r>
    </w:p>
    <w:p w:rsidRPr="000D2481" w:rsidR="00D419C3" w:rsidP="000D2481" w:rsidRDefault="00D419C3">
      <w:pPr>
        <w:pStyle w:val="3LMZA"/>
        <w:spacing w:line="240" w:lineRule="auto"/>
        <w:rPr>
          <w:sz w:val="18"/>
        </w:rPr>
      </w:pPr>
      <w:r w:rsidRPr="000D2481">
        <w:rPr>
          <w:sz w:val="18"/>
        </w:rPr>
        <w:tab/>
        <w:t>Denizli</w:t>
      </w:r>
      <w:r w:rsidRPr="000D2481">
        <w:rPr>
          <w:sz w:val="18"/>
        </w:rPr>
        <w:tab/>
        <w:t>İstanbul</w:t>
      </w:r>
      <w:r w:rsidRPr="000D2481">
        <w:rPr>
          <w:sz w:val="18"/>
        </w:rPr>
        <w:tab/>
        <w:t>İstanbul</w:t>
      </w:r>
    </w:p>
    <w:p w:rsidRPr="000D2481" w:rsidR="00D419C3" w:rsidP="000D2481" w:rsidRDefault="00D419C3">
      <w:pPr>
        <w:pStyle w:val="3LMZA"/>
        <w:spacing w:line="240" w:lineRule="auto"/>
        <w:rPr>
          <w:sz w:val="18"/>
        </w:rPr>
      </w:pPr>
      <w:r w:rsidRPr="000D2481">
        <w:rPr>
          <w:sz w:val="18"/>
        </w:rPr>
        <w:tab/>
        <w:t>Aytuğ</w:t>
      </w:r>
      <w:r w:rsidRPr="000D2481" w:rsidR="007C20E2">
        <w:rPr>
          <w:sz w:val="18"/>
        </w:rPr>
        <w:t xml:space="preserve"> </w:t>
      </w:r>
      <w:r w:rsidRPr="000D2481">
        <w:rPr>
          <w:sz w:val="18"/>
        </w:rPr>
        <w:t>Atıcı</w:t>
      </w:r>
      <w:r w:rsidRPr="000D2481">
        <w:rPr>
          <w:sz w:val="18"/>
        </w:rPr>
        <w:tab/>
        <w:t>Ali</w:t>
      </w:r>
      <w:r w:rsidRPr="000D2481" w:rsidR="007C20E2">
        <w:rPr>
          <w:sz w:val="18"/>
        </w:rPr>
        <w:t xml:space="preserve"> </w:t>
      </w:r>
      <w:r w:rsidRPr="000D2481">
        <w:rPr>
          <w:sz w:val="18"/>
        </w:rPr>
        <w:t>Yiğit</w:t>
      </w:r>
      <w:r w:rsidRPr="000D2481">
        <w:rPr>
          <w:sz w:val="18"/>
        </w:rPr>
        <w:tab/>
        <w:t>Didem</w:t>
      </w:r>
      <w:r w:rsidRPr="000D2481" w:rsidR="007C20E2">
        <w:rPr>
          <w:sz w:val="18"/>
        </w:rPr>
        <w:t xml:space="preserve"> </w:t>
      </w:r>
      <w:r w:rsidRPr="000D2481">
        <w:rPr>
          <w:sz w:val="18"/>
        </w:rPr>
        <w:t>Engin</w:t>
      </w:r>
      <w:r w:rsidRPr="000D2481" w:rsidR="007C20E2">
        <w:rPr>
          <w:sz w:val="18"/>
        </w:rPr>
        <w:t xml:space="preserve"> </w:t>
      </w:r>
    </w:p>
    <w:p w:rsidRPr="000D2481" w:rsidR="00D419C3" w:rsidP="000D2481" w:rsidRDefault="00D419C3">
      <w:pPr>
        <w:pStyle w:val="3LMZA"/>
        <w:spacing w:line="240" w:lineRule="auto"/>
        <w:rPr>
          <w:sz w:val="18"/>
        </w:rPr>
      </w:pPr>
      <w:r w:rsidRPr="000D2481">
        <w:rPr>
          <w:sz w:val="18"/>
        </w:rPr>
        <w:tab/>
        <w:t>Mersin</w:t>
      </w:r>
      <w:r w:rsidRPr="000D2481">
        <w:rPr>
          <w:sz w:val="18"/>
        </w:rPr>
        <w:tab/>
        <w:t>İzmir</w:t>
      </w:r>
      <w:r w:rsidRPr="000D2481">
        <w:rPr>
          <w:sz w:val="18"/>
        </w:rPr>
        <w:tab/>
        <w:t>İstanbul</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Komisyon</w:t>
      </w:r>
      <w:r w:rsidRPr="000D2481" w:rsidR="007C20E2">
        <w:rPr>
          <w:sz w:val="18"/>
        </w:rPr>
        <w:t xml:space="preserve"> </w:t>
      </w:r>
      <w:r w:rsidRPr="000D2481">
        <w:rPr>
          <w:sz w:val="18"/>
        </w:rPr>
        <w:t>önergeye</w:t>
      </w:r>
      <w:r w:rsidRPr="000D2481" w:rsidR="007C20E2">
        <w:rPr>
          <w:sz w:val="18"/>
        </w:rPr>
        <w:t xml:space="preserve"> </w:t>
      </w:r>
      <w:r w:rsidRPr="000D2481">
        <w:rPr>
          <w:sz w:val="18"/>
        </w:rPr>
        <w:t>katılıyor</w:t>
      </w:r>
      <w:r w:rsidRPr="000D2481" w:rsidR="007C20E2">
        <w:rPr>
          <w:sz w:val="18"/>
        </w:rPr>
        <w:t xml:space="preserve"> </w:t>
      </w:r>
      <w:r w:rsidRPr="000D2481">
        <w:rPr>
          <w:sz w:val="18"/>
        </w:rPr>
        <w:t>mu?</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KÜLTÜR,</w:t>
      </w:r>
      <w:r w:rsidRPr="000D2481" w:rsidR="007C20E2">
        <w:rPr>
          <w:sz w:val="18"/>
        </w:rPr>
        <w:t xml:space="preserve"> </w:t>
      </w: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KOMİSYONU</w:t>
      </w:r>
      <w:r w:rsidRPr="000D2481" w:rsidR="007C20E2">
        <w:rPr>
          <w:sz w:val="18"/>
        </w:rPr>
        <w:t xml:space="preserve"> </w:t>
      </w:r>
      <w:r w:rsidRPr="000D2481">
        <w:rPr>
          <w:sz w:val="18"/>
        </w:rPr>
        <w:t>BAŞKAN</w:t>
      </w:r>
      <w:r w:rsidRPr="000D2481" w:rsidR="007C20E2">
        <w:rPr>
          <w:sz w:val="18"/>
        </w:rPr>
        <w:t xml:space="preserve"> </w:t>
      </w:r>
      <w:r w:rsidRPr="000D2481">
        <w:rPr>
          <w:sz w:val="18"/>
        </w:rPr>
        <w:t>VEKİLİ</w:t>
      </w:r>
      <w:r w:rsidRPr="000D2481" w:rsidR="007C20E2">
        <w:rPr>
          <w:sz w:val="18"/>
        </w:rPr>
        <w:t xml:space="preserve"> </w:t>
      </w:r>
      <w:r w:rsidRPr="000D2481">
        <w:rPr>
          <w:sz w:val="18"/>
        </w:rPr>
        <w:t>BURHANETTİN</w:t>
      </w:r>
      <w:r w:rsidRPr="000D2481" w:rsidR="007C20E2">
        <w:rPr>
          <w:sz w:val="18"/>
        </w:rPr>
        <w:t xml:space="preserve"> </w:t>
      </w:r>
      <w:r w:rsidRPr="000D2481">
        <w:rPr>
          <w:sz w:val="18"/>
        </w:rPr>
        <w:t>UYSAL</w:t>
      </w:r>
      <w:r w:rsidRPr="000D2481" w:rsidR="007C20E2">
        <w:rPr>
          <w:sz w:val="18"/>
        </w:rPr>
        <w:t xml:space="preserve"> </w:t>
      </w:r>
      <w:r w:rsidRPr="000D2481">
        <w:rPr>
          <w:sz w:val="18"/>
        </w:rPr>
        <w:t>(Karabük)</w:t>
      </w:r>
      <w:r w:rsidRPr="000D2481" w:rsidR="007C20E2">
        <w:rPr>
          <w:sz w:val="18"/>
        </w:rPr>
        <w:t xml:space="preserve"> </w:t>
      </w:r>
      <w:r w:rsidRPr="000D2481">
        <w:rPr>
          <w:sz w:val="18"/>
        </w:rPr>
        <w:t>–</w:t>
      </w:r>
      <w:r w:rsidRPr="000D2481" w:rsidR="007C20E2">
        <w:rPr>
          <w:sz w:val="18"/>
        </w:rPr>
        <w:t xml:space="preserve"> </w:t>
      </w:r>
      <w:r w:rsidRPr="000D2481">
        <w:rPr>
          <w:sz w:val="18"/>
        </w:rPr>
        <w:t>Katılamıyoruz</w:t>
      </w:r>
      <w:r w:rsidRPr="000D2481" w:rsidR="007C20E2">
        <w:rPr>
          <w:sz w:val="18"/>
        </w:rPr>
        <w:t xml:space="preserve"> </w:t>
      </w:r>
      <w:r w:rsidRPr="000D2481">
        <w:rPr>
          <w:sz w:val="18"/>
        </w:rPr>
        <w:t>Başkanım.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Hükûmet?</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Katılmıyoruz.</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Balbay,</w:t>
      </w:r>
      <w:r w:rsidRPr="000D2481" w:rsidR="007C20E2">
        <w:rPr>
          <w:sz w:val="18"/>
        </w:rPr>
        <w:t xml:space="preserve"> </w:t>
      </w:r>
      <w:r w:rsidRPr="000D2481">
        <w:rPr>
          <w:sz w:val="18"/>
        </w:rPr>
        <w:t>size</w:t>
      </w:r>
      <w:r w:rsidRPr="000D2481" w:rsidR="007C20E2">
        <w:rPr>
          <w:sz w:val="18"/>
        </w:rPr>
        <w:t xml:space="preserve"> </w:t>
      </w:r>
      <w:r w:rsidRPr="000D2481">
        <w:rPr>
          <w:sz w:val="18"/>
        </w:rPr>
        <w:t>bir</w:t>
      </w:r>
      <w:r w:rsidRPr="000D2481" w:rsidR="007C20E2">
        <w:rPr>
          <w:sz w:val="18"/>
        </w:rPr>
        <w:t xml:space="preserve"> </w:t>
      </w:r>
      <w:r w:rsidRPr="000D2481">
        <w:rPr>
          <w:sz w:val="18"/>
        </w:rPr>
        <w:t>bilgi</w:t>
      </w:r>
      <w:r w:rsidRPr="000D2481" w:rsidR="007C20E2">
        <w:rPr>
          <w:sz w:val="18"/>
        </w:rPr>
        <w:t xml:space="preserve"> </w:t>
      </w:r>
      <w:r w:rsidRPr="000D2481">
        <w:rPr>
          <w:sz w:val="18"/>
        </w:rPr>
        <w:t>vermek</w:t>
      </w:r>
      <w:r w:rsidRPr="000D2481" w:rsidR="007C20E2">
        <w:rPr>
          <w:sz w:val="18"/>
        </w:rPr>
        <w:t xml:space="preserve"> </w:t>
      </w:r>
      <w:r w:rsidRPr="000D2481">
        <w:rPr>
          <w:sz w:val="18"/>
        </w:rPr>
        <w:t>istedim.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Serverlarda</w:t>
      </w:r>
      <w:r w:rsidRPr="000D2481" w:rsidR="007C20E2">
        <w:rPr>
          <w:sz w:val="18"/>
        </w:rPr>
        <w:t xml:space="preserve"> </w:t>
      </w:r>
      <w:r w:rsidRPr="000D2481">
        <w:rPr>
          <w:sz w:val="18"/>
        </w:rPr>
        <w:t>bir</w:t>
      </w:r>
      <w:r w:rsidRPr="000D2481" w:rsidR="007C20E2">
        <w:rPr>
          <w:sz w:val="18"/>
        </w:rPr>
        <w:t xml:space="preserve"> </w:t>
      </w:r>
      <w:r w:rsidRPr="000D2481">
        <w:rPr>
          <w:sz w:val="18"/>
        </w:rPr>
        <w:t>yoğunluk</w:t>
      </w:r>
      <w:r w:rsidRPr="000D2481" w:rsidR="007C20E2">
        <w:rPr>
          <w:sz w:val="18"/>
        </w:rPr>
        <w:t xml:space="preserve"> </w:t>
      </w:r>
      <w:r w:rsidRPr="000D2481">
        <w:rPr>
          <w:sz w:val="18"/>
        </w:rPr>
        <w:t>olduğu</w:t>
      </w:r>
      <w:r w:rsidRPr="000D2481" w:rsidR="007C20E2">
        <w:rPr>
          <w:sz w:val="18"/>
        </w:rPr>
        <w:t xml:space="preserve"> </w:t>
      </w:r>
      <w:r w:rsidRPr="000D2481">
        <w:rPr>
          <w:sz w:val="18"/>
        </w:rPr>
        <w:t>için</w:t>
      </w:r>
      <w:r w:rsidRPr="000D2481" w:rsidR="007C20E2">
        <w:rPr>
          <w:sz w:val="18"/>
        </w:rPr>
        <w:t xml:space="preserve"> </w:t>
      </w:r>
      <w:r w:rsidRPr="000D2481">
        <w:rPr>
          <w:sz w:val="18"/>
        </w:rPr>
        <w:t>internet</w:t>
      </w:r>
      <w:r w:rsidRPr="000D2481" w:rsidR="007C20E2">
        <w:rPr>
          <w:sz w:val="18"/>
        </w:rPr>
        <w:t xml:space="preserve"> </w:t>
      </w:r>
      <w:r w:rsidRPr="000D2481">
        <w:rPr>
          <w:sz w:val="18"/>
        </w:rPr>
        <w:t>akışında</w:t>
      </w:r>
      <w:r w:rsidRPr="000D2481" w:rsidR="007C20E2">
        <w:rPr>
          <w:sz w:val="18"/>
        </w:rPr>
        <w:t xml:space="preserve"> </w:t>
      </w:r>
      <w:r w:rsidRPr="000D2481">
        <w:rPr>
          <w:sz w:val="18"/>
        </w:rPr>
        <w:t>bir</w:t>
      </w:r>
      <w:r w:rsidRPr="000D2481" w:rsidR="007C20E2">
        <w:rPr>
          <w:sz w:val="18"/>
        </w:rPr>
        <w:t xml:space="preserve"> </w:t>
      </w:r>
      <w:r w:rsidRPr="000D2481">
        <w:rPr>
          <w:sz w:val="18"/>
        </w:rPr>
        <w:t>aksaklık</w:t>
      </w:r>
      <w:r w:rsidRPr="000D2481" w:rsidR="007C20E2">
        <w:rPr>
          <w:sz w:val="18"/>
        </w:rPr>
        <w:t xml:space="preserve"> </w:t>
      </w:r>
      <w:r w:rsidRPr="000D2481">
        <w:rPr>
          <w:sz w:val="18"/>
        </w:rPr>
        <w:t>olmuş.</w:t>
      </w:r>
      <w:r w:rsidRPr="000D2481" w:rsidR="007C20E2">
        <w:rPr>
          <w:sz w:val="18"/>
        </w:rPr>
        <w:t xml:space="preserve"> </w:t>
      </w:r>
      <w:r w:rsidRPr="000D2481">
        <w:rPr>
          <w:sz w:val="18"/>
        </w:rPr>
        <w:t>Şimdi</w:t>
      </w:r>
      <w:r w:rsidRPr="000D2481" w:rsidR="007C20E2">
        <w:rPr>
          <w:sz w:val="18"/>
        </w:rPr>
        <w:t xml:space="preserve"> </w:t>
      </w:r>
      <w:r w:rsidRPr="000D2481">
        <w:rPr>
          <w:sz w:val="18"/>
        </w:rPr>
        <w:t>yayın</w:t>
      </w:r>
      <w:r w:rsidRPr="000D2481" w:rsidR="007C20E2">
        <w:rPr>
          <w:sz w:val="18"/>
        </w:rPr>
        <w:t xml:space="preserve"> </w:t>
      </w:r>
      <w:r w:rsidRPr="000D2481">
        <w:rPr>
          <w:sz w:val="18"/>
        </w:rPr>
        <w:t>düzgün</w:t>
      </w:r>
      <w:r w:rsidRPr="000D2481" w:rsidR="007C20E2">
        <w:rPr>
          <w:sz w:val="18"/>
        </w:rPr>
        <w:t xml:space="preserve"> </w:t>
      </w:r>
      <w:r w:rsidRPr="000D2481">
        <w:rPr>
          <w:sz w:val="18"/>
        </w:rPr>
        <w:t>bir</w:t>
      </w:r>
      <w:r w:rsidRPr="000D2481" w:rsidR="007C20E2">
        <w:rPr>
          <w:sz w:val="18"/>
        </w:rPr>
        <w:t xml:space="preserve"> </w:t>
      </w:r>
      <w:r w:rsidRPr="000D2481">
        <w:rPr>
          <w:sz w:val="18"/>
        </w:rPr>
        <w:t>şekilde</w:t>
      </w:r>
      <w:r w:rsidRPr="000D2481" w:rsidR="007C20E2">
        <w:rPr>
          <w:sz w:val="18"/>
        </w:rPr>
        <w:t xml:space="preserve"> </w:t>
      </w:r>
      <w:r w:rsidRPr="000D2481">
        <w:rPr>
          <w:sz w:val="18"/>
        </w:rPr>
        <w:t>normale</w:t>
      </w:r>
      <w:r w:rsidRPr="000D2481" w:rsidR="007C20E2">
        <w:rPr>
          <w:sz w:val="18"/>
        </w:rPr>
        <w:t xml:space="preserve"> </w:t>
      </w:r>
      <w:r w:rsidRPr="000D2481">
        <w:rPr>
          <w:sz w:val="18"/>
        </w:rPr>
        <w:t>dönmüş</w:t>
      </w:r>
      <w:r w:rsidRPr="000D2481" w:rsidR="007C20E2">
        <w:rPr>
          <w:sz w:val="18"/>
        </w:rPr>
        <w:t xml:space="preserve"> </w:t>
      </w:r>
      <w:r w:rsidRPr="000D2481">
        <w:rPr>
          <w:sz w:val="18"/>
        </w:rPr>
        <w:t>vaziyette.</w:t>
      </w:r>
      <w:r w:rsidRPr="000D2481" w:rsidR="007C20E2">
        <w:rPr>
          <w:sz w:val="18"/>
        </w:rPr>
        <w:t xml:space="preserve"> </w:t>
      </w:r>
      <w:r w:rsidRPr="000D2481">
        <w:rPr>
          <w:sz w:val="18"/>
        </w:rPr>
        <w:t>Onu</w:t>
      </w:r>
      <w:r w:rsidRPr="000D2481" w:rsidR="007C20E2">
        <w:rPr>
          <w:sz w:val="18"/>
        </w:rPr>
        <w:t xml:space="preserve"> </w:t>
      </w:r>
      <w:r w:rsidRPr="000D2481">
        <w:rPr>
          <w:sz w:val="18"/>
        </w:rPr>
        <w:t>bildirmek</w:t>
      </w:r>
      <w:r w:rsidRPr="000D2481" w:rsidR="007C20E2">
        <w:rPr>
          <w:sz w:val="18"/>
        </w:rPr>
        <w:t xml:space="preserve"> </w:t>
      </w:r>
      <w:r w:rsidRPr="000D2481">
        <w:rPr>
          <w:sz w:val="18"/>
        </w:rPr>
        <w:t>istedim</w:t>
      </w:r>
      <w:r w:rsidRPr="000D2481" w:rsidR="007C20E2">
        <w:rPr>
          <w:sz w:val="18"/>
        </w:rPr>
        <w:t xml:space="preserve"> </w:t>
      </w:r>
      <w:r w:rsidRPr="000D2481">
        <w:rPr>
          <w:sz w:val="18"/>
        </w:rPr>
        <w:t>size.</w:t>
      </w:r>
    </w:p>
    <w:p w:rsidRPr="000D2481" w:rsidR="00D419C3" w:rsidP="000D2481" w:rsidRDefault="00D419C3">
      <w:pPr>
        <w:pStyle w:val="GENELKURUL"/>
        <w:spacing w:line="240" w:lineRule="auto"/>
        <w:rPr>
          <w:sz w:val="18"/>
        </w:rPr>
      </w:pPr>
      <w:r w:rsidRPr="000D2481">
        <w:rPr>
          <w:sz w:val="18"/>
        </w:rPr>
        <w:t>Önerge</w:t>
      </w:r>
      <w:r w:rsidRPr="000D2481" w:rsidR="007C20E2">
        <w:rPr>
          <w:sz w:val="18"/>
        </w:rPr>
        <w:t xml:space="preserve"> </w:t>
      </w:r>
      <w:r w:rsidRPr="000D2481">
        <w:rPr>
          <w:sz w:val="18"/>
        </w:rPr>
        <w:t>üzerinde</w:t>
      </w:r>
      <w:r w:rsidRPr="000D2481" w:rsidR="007C20E2">
        <w:rPr>
          <w:sz w:val="18"/>
        </w:rPr>
        <w:t xml:space="preserve"> </w:t>
      </w:r>
      <w:r w:rsidRPr="000D2481">
        <w:rPr>
          <w:sz w:val="18"/>
        </w:rPr>
        <w:t>Mersin</w:t>
      </w:r>
      <w:r w:rsidRPr="000D2481" w:rsidR="007C20E2">
        <w:rPr>
          <w:sz w:val="18"/>
        </w:rPr>
        <w:t xml:space="preserve"> </w:t>
      </w:r>
      <w:r w:rsidRPr="000D2481">
        <w:rPr>
          <w:sz w:val="18"/>
        </w:rPr>
        <w:t>Milletvekili</w:t>
      </w:r>
      <w:r w:rsidRPr="000D2481" w:rsidR="007C20E2">
        <w:rPr>
          <w:sz w:val="18"/>
        </w:rPr>
        <w:t xml:space="preserve"> </w:t>
      </w:r>
      <w:r w:rsidRPr="000D2481">
        <w:rPr>
          <w:sz w:val="18"/>
        </w:rPr>
        <w:t>Sayın</w:t>
      </w:r>
      <w:r w:rsidRPr="000D2481" w:rsidR="007C20E2">
        <w:rPr>
          <w:sz w:val="18"/>
        </w:rPr>
        <w:t xml:space="preserve"> </w:t>
      </w:r>
      <w:r w:rsidRPr="000D2481">
        <w:rPr>
          <w:sz w:val="18"/>
        </w:rPr>
        <w:t>Aytuğ</w:t>
      </w:r>
      <w:r w:rsidRPr="000D2481" w:rsidR="007C20E2">
        <w:rPr>
          <w:sz w:val="18"/>
        </w:rPr>
        <w:t xml:space="preserve"> </w:t>
      </w:r>
      <w:r w:rsidRPr="000D2481">
        <w:rPr>
          <w:sz w:val="18"/>
        </w:rPr>
        <w:t>Atıcı</w:t>
      </w:r>
      <w:r w:rsidRPr="000D2481" w:rsidR="007C20E2">
        <w:rPr>
          <w:sz w:val="18"/>
        </w:rPr>
        <w:t xml:space="preserve"> </w:t>
      </w:r>
      <w:r w:rsidRPr="000D2481">
        <w:rPr>
          <w:sz w:val="18"/>
        </w:rPr>
        <w:t>konuşacak.</w:t>
      </w:r>
    </w:p>
    <w:p w:rsidRPr="000D2481" w:rsidR="00D419C3" w:rsidP="000D2481" w:rsidRDefault="00D419C3">
      <w:pPr>
        <w:pStyle w:val="GENELKURUL"/>
        <w:spacing w:line="240" w:lineRule="auto"/>
        <w:rPr>
          <w:sz w:val="18"/>
        </w:rPr>
      </w:pPr>
      <w:r w:rsidRPr="000D2481">
        <w:rPr>
          <w:sz w:val="18"/>
        </w:rPr>
        <w:t>Buyurun.</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419C3" w:rsidP="000D2481" w:rsidRDefault="00D419C3">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bazı</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bölerek</w:t>
      </w:r>
      <w:r w:rsidRPr="000D2481" w:rsidR="007C20E2">
        <w:rPr>
          <w:sz w:val="18"/>
        </w:rPr>
        <w:t xml:space="preserve"> </w:t>
      </w:r>
      <w:r w:rsidRPr="000D2481">
        <w:rPr>
          <w:sz w:val="18"/>
        </w:rPr>
        <w:t>zayıflatan</w:t>
      </w:r>
      <w:r w:rsidRPr="000D2481" w:rsidR="007C20E2">
        <w:rPr>
          <w:sz w:val="18"/>
        </w:rPr>
        <w:t xml:space="preserve"> </w:t>
      </w:r>
      <w:r w:rsidRPr="000D2481">
        <w:rPr>
          <w:sz w:val="18"/>
        </w:rPr>
        <w:t>ve</w:t>
      </w:r>
      <w:r w:rsidRPr="000D2481" w:rsidR="007C20E2">
        <w:rPr>
          <w:sz w:val="18"/>
        </w:rPr>
        <w:t xml:space="preserve"> </w:t>
      </w:r>
      <w:r w:rsidRPr="000D2481">
        <w:rPr>
          <w:sz w:val="18"/>
        </w:rPr>
        <w:t>bazı</w:t>
      </w:r>
      <w:r w:rsidRPr="000D2481" w:rsidR="007C20E2">
        <w:rPr>
          <w:sz w:val="18"/>
        </w:rPr>
        <w:t xml:space="preserve"> </w:t>
      </w:r>
      <w:r w:rsidRPr="000D2481">
        <w:rPr>
          <w:sz w:val="18"/>
        </w:rPr>
        <w:t>üniversiteleri</w:t>
      </w:r>
      <w:r w:rsidRPr="000D2481" w:rsidR="007C20E2">
        <w:rPr>
          <w:sz w:val="18"/>
        </w:rPr>
        <w:t xml:space="preserve"> </w:t>
      </w:r>
      <w:r w:rsidRPr="000D2481">
        <w:rPr>
          <w:sz w:val="18"/>
        </w:rPr>
        <w:t>yeni</w:t>
      </w:r>
      <w:r w:rsidRPr="000D2481" w:rsidR="007C20E2">
        <w:rPr>
          <w:sz w:val="18"/>
        </w:rPr>
        <w:t xml:space="preserve"> </w:t>
      </w:r>
      <w:r w:rsidRPr="000D2481">
        <w:rPr>
          <w:sz w:val="18"/>
        </w:rPr>
        <w:t>kuran</w:t>
      </w:r>
      <w:r w:rsidRPr="000D2481" w:rsidR="007C20E2">
        <w:rPr>
          <w:sz w:val="18"/>
        </w:rPr>
        <w:t xml:space="preserve"> </w:t>
      </w:r>
      <w:r w:rsidRPr="000D2481">
        <w:rPr>
          <w:sz w:val="18"/>
        </w:rPr>
        <w:t>Yasa</w:t>
      </w:r>
      <w:r w:rsidRPr="000D2481" w:rsidR="007C20E2">
        <w:rPr>
          <w:sz w:val="18"/>
        </w:rPr>
        <w:t xml:space="preserve"> </w:t>
      </w:r>
      <w:r w:rsidRPr="000D2481">
        <w:rPr>
          <w:sz w:val="18"/>
        </w:rPr>
        <w:t>Tasarısı'nın</w:t>
      </w:r>
      <w:r w:rsidRPr="000D2481" w:rsidR="007C20E2">
        <w:rPr>
          <w:sz w:val="18"/>
        </w:rPr>
        <w:t xml:space="preserve"> </w:t>
      </w:r>
      <w:r w:rsidRPr="000D2481">
        <w:rPr>
          <w:sz w:val="18"/>
        </w:rPr>
        <w:t>1’inci</w:t>
      </w:r>
      <w:r w:rsidRPr="000D2481" w:rsidR="007C20E2">
        <w:rPr>
          <w:sz w:val="18"/>
        </w:rPr>
        <w:t xml:space="preserve"> </w:t>
      </w:r>
      <w:r w:rsidRPr="000D2481">
        <w:rPr>
          <w:sz w:val="18"/>
        </w:rPr>
        <w:t>maddesiyle</w:t>
      </w:r>
      <w:r w:rsidRPr="000D2481" w:rsidR="007C20E2">
        <w:rPr>
          <w:sz w:val="18"/>
        </w:rPr>
        <w:t xml:space="preserve"> </w:t>
      </w:r>
      <w:r w:rsidRPr="000D2481">
        <w:rPr>
          <w:sz w:val="18"/>
        </w:rPr>
        <w:t>ilgili</w:t>
      </w:r>
      <w:r w:rsidRPr="000D2481" w:rsidR="007C20E2">
        <w:rPr>
          <w:sz w:val="18"/>
        </w:rPr>
        <w:t xml:space="preserve"> </w:t>
      </w:r>
      <w:r w:rsidRPr="000D2481">
        <w:rPr>
          <w:sz w:val="18"/>
        </w:rPr>
        <w:t>olarak</w:t>
      </w:r>
      <w:r w:rsidRPr="000D2481" w:rsidR="007C20E2">
        <w:rPr>
          <w:sz w:val="18"/>
        </w:rPr>
        <w:t xml:space="preserve"> </w:t>
      </w:r>
      <w:r w:rsidRPr="000D2481">
        <w:rPr>
          <w:sz w:val="18"/>
        </w:rPr>
        <w:t>verdiğimiz</w:t>
      </w:r>
      <w:r w:rsidRPr="000D2481" w:rsidR="007C20E2">
        <w:rPr>
          <w:sz w:val="18"/>
        </w:rPr>
        <w:t xml:space="preserve"> </w:t>
      </w:r>
      <w:r w:rsidRPr="000D2481">
        <w:rPr>
          <w:sz w:val="18"/>
        </w:rPr>
        <w:t>önerge</w:t>
      </w:r>
      <w:r w:rsidRPr="000D2481" w:rsidR="007C20E2">
        <w:rPr>
          <w:sz w:val="18"/>
        </w:rPr>
        <w:t xml:space="preserve"> </w:t>
      </w:r>
      <w:r w:rsidRPr="000D2481">
        <w:rPr>
          <w:sz w:val="18"/>
        </w:rPr>
        <w:t>üzerine</w:t>
      </w:r>
      <w:r w:rsidRPr="000D2481" w:rsidR="007C20E2">
        <w:rPr>
          <w:sz w:val="18"/>
        </w:rPr>
        <w:t xml:space="preserve"> </w:t>
      </w:r>
      <w:r w:rsidRPr="000D2481">
        <w:rPr>
          <w:sz w:val="18"/>
        </w:rPr>
        <w:t>söz</w:t>
      </w:r>
      <w:r w:rsidRPr="000D2481" w:rsidR="007C20E2">
        <w:rPr>
          <w:sz w:val="18"/>
        </w:rPr>
        <w:t xml:space="preserve"> </w:t>
      </w:r>
      <w:r w:rsidRPr="000D2481">
        <w:rPr>
          <w:sz w:val="18"/>
        </w:rPr>
        <w:t>almış</w:t>
      </w:r>
      <w:r w:rsidRPr="000D2481" w:rsidR="007C20E2">
        <w:rPr>
          <w:sz w:val="18"/>
        </w:rPr>
        <w:t xml:space="preserve"> </w:t>
      </w:r>
      <w:r w:rsidRPr="000D2481">
        <w:rPr>
          <w:sz w:val="18"/>
        </w:rPr>
        <w:t>bulunuyorum.</w:t>
      </w:r>
      <w:r w:rsidRPr="000D2481" w:rsidR="007C20E2">
        <w:rPr>
          <w:sz w:val="18"/>
        </w:rPr>
        <w:t xml:space="preserve"> </w:t>
      </w:r>
      <w:r w:rsidRPr="000D2481">
        <w:rPr>
          <w:sz w:val="18"/>
        </w:rPr>
        <w:t>Gelişmiş</w:t>
      </w:r>
      <w:r w:rsidRPr="000D2481" w:rsidR="007C20E2">
        <w:rPr>
          <w:sz w:val="18"/>
        </w:rPr>
        <w:t xml:space="preserve"> </w:t>
      </w:r>
      <w:r w:rsidRPr="000D2481">
        <w:rPr>
          <w:sz w:val="18"/>
        </w:rPr>
        <w:t>ve</w:t>
      </w:r>
      <w:r w:rsidRPr="000D2481" w:rsidR="007C20E2">
        <w:rPr>
          <w:sz w:val="18"/>
        </w:rPr>
        <w:t xml:space="preserve"> </w:t>
      </w:r>
      <w:r w:rsidRPr="000D2481">
        <w:rPr>
          <w:sz w:val="18"/>
        </w:rPr>
        <w:t>demokratik</w:t>
      </w:r>
      <w:r w:rsidRPr="000D2481" w:rsidR="007C20E2">
        <w:rPr>
          <w:sz w:val="18"/>
        </w:rPr>
        <w:t xml:space="preserve"> </w:t>
      </w:r>
      <w:r w:rsidRPr="000D2481">
        <w:rPr>
          <w:sz w:val="18"/>
        </w:rPr>
        <w:t>üniversitelerden</w:t>
      </w:r>
      <w:r w:rsidRPr="000D2481" w:rsidR="007C20E2">
        <w:rPr>
          <w:sz w:val="18"/>
        </w:rPr>
        <w:t xml:space="preserve"> </w:t>
      </w:r>
      <w:r w:rsidRPr="000D2481">
        <w:rPr>
          <w:sz w:val="18"/>
        </w:rPr>
        <w:t>korkmayan,</w:t>
      </w:r>
      <w:r w:rsidRPr="000D2481" w:rsidR="007C20E2">
        <w:rPr>
          <w:sz w:val="18"/>
        </w:rPr>
        <w:t xml:space="preserve"> </w:t>
      </w:r>
      <w:r w:rsidRPr="000D2481">
        <w:rPr>
          <w:sz w:val="18"/>
        </w:rPr>
        <w:t>üniversiteleri</w:t>
      </w:r>
      <w:r w:rsidRPr="000D2481" w:rsidR="007C20E2">
        <w:rPr>
          <w:sz w:val="18"/>
        </w:rPr>
        <w:t xml:space="preserve"> </w:t>
      </w:r>
      <w:r w:rsidRPr="000D2481">
        <w:rPr>
          <w:sz w:val="18"/>
        </w:rPr>
        <w:t>zayıflatmaya</w:t>
      </w:r>
      <w:r w:rsidRPr="000D2481" w:rsidR="007C20E2">
        <w:rPr>
          <w:sz w:val="18"/>
        </w:rPr>
        <w:t xml:space="preserve"> </w:t>
      </w:r>
      <w:r w:rsidRPr="000D2481">
        <w:rPr>
          <w:sz w:val="18"/>
        </w:rPr>
        <w:t>çalışmayan</w:t>
      </w:r>
      <w:r w:rsidRPr="000D2481" w:rsidR="007C20E2">
        <w:rPr>
          <w:sz w:val="18"/>
        </w:rPr>
        <w:t xml:space="preserve"> </w:t>
      </w:r>
      <w:r w:rsidRPr="000D2481">
        <w:rPr>
          <w:sz w:val="18"/>
        </w:rPr>
        <w:t>ve</w:t>
      </w:r>
      <w:r w:rsidRPr="000D2481" w:rsidR="007C20E2">
        <w:rPr>
          <w:sz w:val="18"/>
        </w:rPr>
        <w:t xml:space="preserve"> </w:t>
      </w:r>
      <w:r w:rsidRPr="000D2481">
        <w:rPr>
          <w:sz w:val="18"/>
        </w:rPr>
        <w:t>cehaletin</w:t>
      </w:r>
      <w:r w:rsidRPr="000D2481" w:rsidR="007C20E2">
        <w:rPr>
          <w:sz w:val="18"/>
        </w:rPr>
        <w:t xml:space="preserve"> </w:t>
      </w:r>
      <w:r w:rsidRPr="000D2481">
        <w:rPr>
          <w:sz w:val="18"/>
        </w:rPr>
        <w:t>arkasına</w:t>
      </w:r>
      <w:r w:rsidRPr="000D2481" w:rsidR="007C20E2">
        <w:rPr>
          <w:sz w:val="18"/>
        </w:rPr>
        <w:t xml:space="preserve"> </w:t>
      </w:r>
      <w:r w:rsidRPr="000D2481">
        <w:rPr>
          <w:sz w:val="18"/>
        </w:rPr>
        <w:t>sığınmayan</w:t>
      </w:r>
      <w:r w:rsidRPr="000D2481" w:rsidR="007C20E2">
        <w:rPr>
          <w:sz w:val="18"/>
        </w:rPr>
        <w:t xml:space="preserve"> </w:t>
      </w:r>
      <w:r w:rsidRPr="000D2481">
        <w:rPr>
          <w:sz w:val="18"/>
        </w:rPr>
        <w:t>milletvekillerini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önergemizde</w:t>
      </w:r>
      <w:r w:rsidRPr="000D2481" w:rsidR="007C20E2">
        <w:rPr>
          <w:sz w:val="18"/>
        </w:rPr>
        <w:t xml:space="preserve"> </w:t>
      </w:r>
      <w:r w:rsidRPr="000D2481">
        <w:rPr>
          <w:sz w:val="18"/>
        </w:rPr>
        <w:t>özetle</w:t>
      </w:r>
      <w:r w:rsidRPr="000D2481" w:rsidR="007C20E2">
        <w:rPr>
          <w:sz w:val="18"/>
        </w:rPr>
        <w:t xml:space="preserve"> </w:t>
      </w:r>
      <w:r w:rsidRPr="000D2481">
        <w:rPr>
          <w:sz w:val="18"/>
        </w:rPr>
        <w:t>“Özel</w:t>
      </w:r>
      <w:r w:rsidRPr="000D2481" w:rsidR="007C20E2">
        <w:rPr>
          <w:sz w:val="18"/>
        </w:rPr>
        <w:t xml:space="preserve"> </w:t>
      </w:r>
      <w:r w:rsidRPr="000D2481">
        <w:rPr>
          <w:sz w:val="18"/>
        </w:rPr>
        <w:t>yurtların</w:t>
      </w:r>
      <w:r w:rsidRPr="000D2481" w:rsidR="007C20E2">
        <w:rPr>
          <w:sz w:val="18"/>
        </w:rPr>
        <w:t xml:space="preserve"> </w:t>
      </w:r>
      <w:r w:rsidRPr="000D2481">
        <w:rPr>
          <w:sz w:val="18"/>
        </w:rPr>
        <w:t>mallarını</w:t>
      </w:r>
      <w:r w:rsidRPr="000D2481" w:rsidR="007C20E2">
        <w:rPr>
          <w:sz w:val="18"/>
        </w:rPr>
        <w:t xml:space="preserve"> </w:t>
      </w:r>
      <w:r w:rsidRPr="000D2481">
        <w:rPr>
          <w:sz w:val="18"/>
        </w:rPr>
        <w:t>kamu</w:t>
      </w:r>
      <w:r w:rsidRPr="000D2481" w:rsidR="007C20E2">
        <w:rPr>
          <w:sz w:val="18"/>
        </w:rPr>
        <w:t xml:space="preserve"> </w:t>
      </w:r>
      <w:r w:rsidRPr="000D2481">
        <w:rPr>
          <w:sz w:val="18"/>
        </w:rPr>
        <w:t>alacağı</w:t>
      </w:r>
      <w:r w:rsidRPr="000D2481" w:rsidR="007C20E2">
        <w:rPr>
          <w:sz w:val="18"/>
        </w:rPr>
        <w:t xml:space="preserve"> </w:t>
      </w:r>
      <w:r w:rsidRPr="000D2481">
        <w:rPr>
          <w:sz w:val="18"/>
        </w:rPr>
        <w:t>dışında</w:t>
      </w:r>
      <w:r w:rsidRPr="000D2481" w:rsidR="007C20E2">
        <w:rPr>
          <w:sz w:val="18"/>
        </w:rPr>
        <w:t xml:space="preserve"> </w:t>
      </w:r>
      <w:r w:rsidRPr="000D2481">
        <w:rPr>
          <w:sz w:val="18"/>
        </w:rPr>
        <w:t>haczetmeyin.”</w:t>
      </w:r>
      <w:r w:rsidRPr="000D2481" w:rsidR="007C20E2">
        <w:rPr>
          <w:sz w:val="18"/>
        </w:rPr>
        <w:t xml:space="preserve"> </w:t>
      </w:r>
      <w:r w:rsidRPr="000D2481">
        <w:rPr>
          <w:sz w:val="18"/>
        </w:rPr>
        <w:t>diyoruz.</w:t>
      </w:r>
      <w:r w:rsidRPr="000D2481" w:rsidR="007C20E2">
        <w:rPr>
          <w:sz w:val="18"/>
        </w:rPr>
        <w:t xml:space="preserve"> </w:t>
      </w:r>
      <w:r w:rsidRPr="000D2481">
        <w:rPr>
          <w:sz w:val="18"/>
        </w:rPr>
        <w:t>Çünkü</w:t>
      </w:r>
      <w:r w:rsidRPr="000D2481" w:rsidR="007C20E2">
        <w:rPr>
          <w:sz w:val="18"/>
        </w:rPr>
        <w:t xml:space="preserve"> </w:t>
      </w:r>
      <w:r w:rsidRPr="000D2481">
        <w:rPr>
          <w:sz w:val="18"/>
        </w:rPr>
        <w:t>yurt</w:t>
      </w:r>
      <w:r w:rsidRPr="000D2481" w:rsidR="007C20E2">
        <w:rPr>
          <w:sz w:val="18"/>
        </w:rPr>
        <w:t xml:space="preserve"> </w:t>
      </w:r>
      <w:r w:rsidRPr="000D2481">
        <w:rPr>
          <w:sz w:val="18"/>
        </w:rPr>
        <w:t>yapmayarak</w:t>
      </w:r>
      <w:r w:rsidRPr="000D2481" w:rsidR="007C20E2">
        <w:rPr>
          <w:sz w:val="18"/>
        </w:rPr>
        <w:t xml:space="preserve"> </w:t>
      </w:r>
      <w:r w:rsidRPr="000D2481">
        <w:rPr>
          <w:sz w:val="18"/>
        </w:rPr>
        <w:t>çocuklarımızı</w:t>
      </w:r>
      <w:r w:rsidRPr="000D2481" w:rsidR="007C20E2">
        <w:rPr>
          <w:sz w:val="18"/>
        </w:rPr>
        <w:t xml:space="preserve"> </w:t>
      </w:r>
      <w:r w:rsidRPr="000D2481">
        <w:rPr>
          <w:sz w:val="18"/>
        </w:rPr>
        <w:t>FETÖ'nün</w:t>
      </w:r>
      <w:r w:rsidRPr="000D2481" w:rsidR="007C20E2">
        <w:rPr>
          <w:sz w:val="18"/>
        </w:rPr>
        <w:t xml:space="preserve"> </w:t>
      </w:r>
      <w:r w:rsidRPr="000D2481">
        <w:rPr>
          <w:sz w:val="18"/>
        </w:rPr>
        <w:t>kucağına</w:t>
      </w:r>
      <w:r w:rsidRPr="000D2481" w:rsidR="007C20E2">
        <w:rPr>
          <w:sz w:val="18"/>
        </w:rPr>
        <w:t xml:space="preserve"> </w:t>
      </w:r>
      <w:r w:rsidRPr="000D2481">
        <w:rPr>
          <w:sz w:val="18"/>
        </w:rPr>
        <w:t>bizzat</w:t>
      </w:r>
      <w:r w:rsidRPr="000D2481" w:rsidR="007C20E2">
        <w:rPr>
          <w:sz w:val="18"/>
        </w:rPr>
        <w:t xml:space="preserve"> </w:t>
      </w:r>
      <w:r w:rsidRPr="000D2481">
        <w:rPr>
          <w:sz w:val="18"/>
        </w:rPr>
        <w:t>siz</w:t>
      </w:r>
      <w:r w:rsidRPr="000D2481" w:rsidR="007C20E2">
        <w:rPr>
          <w:sz w:val="18"/>
        </w:rPr>
        <w:t xml:space="preserve"> </w:t>
      </w:r>
      <w:r w:rsidRPr="000D2481">
        <w:rPr>
          <w:sz w:val="18"/>
        </w:rPr>
        <w:t>ittiniz.</w:t>
      </w:r>
      <w:r w:rsidRPr="000D2481" w:rsidR="007C20E2">
        <w:rPr>
          <w:sz w:val="18"/>
        </w:rPr>
        <w:t xml:space="preserve"> </w:t>
      </w:r>
      <w:r w:rsidRPr="000D2481">
        <w:rPr>
          <w:sz w:val="18"/>
        </w:rPr>
        <w:t>Şimdi,</w:t>
      </w:r>
      <w:r w:rsidRPr="000D2481" w:rsidR="007C20E2">
        <w:rPr>
          <w:sz w:val="18"/>
        </w:rPr>
        <w:t xml:space="preserve"> </w:t>
      </w:r>
      <w:r w:rsidRPr="000D2481">
        <w:rPr>
          <w:sz w:val="18"/>
        </w:rPr>
        <w:t>yine</w:t>
      </w:r>
      <w:r w:rsidRPr="000D2481" w:rsidR="007C20E2">
        <w:rPr>
          <w:sz w:val="18"/>
        </w:rPr>
        <w:t xml:space="preserve"> </w:t>
      </w:r>
      <w:r w:rsidRPr="000D2481">
        <w:rPr>
          <w:sz w:val="18"/>
        </w:rPr>
        <w:t>yurt</w:t>
      </w:r>
      <w:r w:rsidRPr="000D2481" w:rsidR="007C20E2">
        <w:rPr>
          <w:sz w:val="18"/>
        </w:rPr>
        <w:t xml:space="preserve"> </w:t>
      </w:r>
      <w:r w:rsidRPr="000D2481">
        <w:rPr>
          <w:sz w:val="18"/>
        </w:rPr>
        <w:t>yapmıyorsunuz,</w:t>
      </w:r>
      <w:r w:rsidRPr="000D2481" w:rsidR="007C20E2">
        <w:rPr>
          <w:sz w:val="18"/>
        </w:rPr>
        <w:t xml:space="preserve"> </w:t>
      </w:r>
      <w:r w:rsidRPr="000D2481">
        <w:rPr>
          <w:sz w:val="18"/>
        </w:rPr>
        <w:t>hiç</w:t>
      </w:r>
      <w:r w:rsidRPr="000D2481" w:rsidR="007C20E2">
        <w:rPr>
          <w:sz w:val="18"/>
        </w:rPr>
        <w:t xml:space="preserve"> </w:t>
      </w:r>
      <w:r w:rsidRPr="000D2481">
        <w:rPr>
          <w:sz w:val="18"/>
        </w:rPr>
        <w:t>olmazsa</w:t>
      </w:r>
      <w:r w:rsidRPr="000D2481" w:rsidR="007C20E2">
        <w:rPr>
          <w:sz w:val="18"/>
        </w:rPr>
        <w:t xml:space="preserve"> </w:t>
      </w:r>
      <w:r w:rsidRPr="000D2481">
        <w:rPr>
          <w:sz w:val="18"/>
        </w:rPr>
        <w:t>mevcut</w:t>
      </w:r>
      <w:r w:rsidRPr="000D2481" w:rsidR="007C20E2">
        <w:rPr>
          <w:sz w:val="18"/>
        </w:rPr>
        <w:t xml:space="preserve"> </w:t>
      </w:r>
      <w:r w:rsidRPr="000D2481">
        <w:rPr>
          <w:sz w:val="18"/>
        </w:rPr>
        <w:t>yurtları</w:t>
      </w:r>
      <w:r w:rsidRPr="000D2481" w:rsidR="007C20E2">
        <w:rPr>
          <w:sz w:val="18"/>
        </w:rPr>
        <w:t xml:space="preserve"> </w:t>
      </w:r>
      <w:r w:rsidRPr="000D2481">
        <w:rPr>
          <w:sz w:val="18"/>
        </w:rPr>
        <w:t>haczetmeyin,</w:t>
      </w:r>
      <w:r w:rsidRPr="000D2481" w:rsidR="007C20E2">
        <w:rPr>
          <w:sz w:val="18"/>
        </w:rPr>
        <w:t xml:space="preserve"> </w:t>
      </w:r>
      <w:r w:rsidRPr="000D2481">
        <w:rPr>
          <w:sz w:val="18"/>
        </w:rPr>
        <w:t>çocuklar</w:t>
      </w:r>
      <w:r w:rsidRPr="000D2481" w:rsidR="007C20E2">
        <w:rPr>
          <w:sz w:val="18"/>
        </w:rPr>
        <w:t xml:space="preserve"> </w:t>
      </w:r>
      <w:r w:rsidRPr="000D2481">
        <w:rPr>
          <w:sz w:val="18"/>
        </w:rPr>
        <w:t>tarikatların</w:t>
      </w:r>
      <w:r w:rsidRPr="000D2481" w:rsidR="007C20E2">
        <w:rPr>
          <w:sz w:val="18"/>
        </w:rPr>
        <w:t xml:space="preserve"> </w:t>
      </w:r>
      <w:r w:rsidRPr="000D2481">
        <w:rPr>
          <w:sz w:val="18"/>
        </w:rPr>
        <w:t>kucağına</w:t>
      </w:r>
      <w:r w:rsidRPr="000D2481" w:rsidR="007C20E2">
        <w:rPr>
          <w:sz w:val="18"/>
        </w:rPr>
        <w:t xml:space="preserve"> </w:t>
      </w:r>
      <w:r w:rsidRPr="000D2481">
        <w:rPr>
          <w:sz w:val="18"/>
        </w:rPr>
        <w:t>itilmesin</w:t>
      </w:r>
      <w:r w:rsidRPr="000D2481" w:rsidR="007C20E2">
        <w:rPr>
          <w:sz w:val="18"/>
        </w:rPr>
        <w:t xml:space="preserve"> </w:t>
      </w:r>
      <w:r w:rsidRPr="000D2481">
        <w:rPr>
          <w:sz w:val="18"/>
        </w:rPr>
        <w:t>diyoruz.</w:t>
      </w:r>
    </w:p>
    <w:p w:rsidRPr="000D2481" w:rsidR="00D419C3" w:rsidP="000D2481" w:rsidRDefault="00D419C3">
      <w:pPr>
        <w:pStyle w:val="GENELKURUL"/>
        <w:spacing w:line="240" w:lineRule="auto"/>
        <w:rPr>
          <w:sz w:val="18"/>
        </w:rPr>
      </w:pP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bu</w:t>
      </w:r>
      <w:r w:rsidRPr="000D2481" w:rsidR="007C20E2">
        <w:rPr>
          <w:sz w:val="18"/>
        </w:rPr>
        <w:t xml:space="preserve"> </w:t>
      </w:r>
      <w:r w:rsidRPr="000D2481">
        <w:rPr>
          <w:sz w:val="18"/>
        </w:rPr>
        <w:t>yasa</w:t>
      </w:r>
      <w:r w:rsidRPr="000D2481" w:rsidR="007C20E2">
        <w:rPr>
          <w:sz w:val="18"/>
        </w:rPr>
        <w:t xml:space="preserve"> </w:t>
      </w:r>
      <w:r w:rsidRPr="000D2481">
        <w:rPr>
          <w:sz w:val="18"/>
        </w:rPr>
        <w:t>teklifiyle</w:t>
      </w:r>
      <w:r w:rsidRPr="000D2481" w:rsidR="007C20E2">
        <w:rPr>
          <w:sz w:val="18"/>
        </w:rPr>
        <w:t xml:space="preserve"> </w:t>
      </w:r>
      <w:r w:rsidRPr="000D2481">
        <w:rPr>
          <w:sz w:val="18"/>
        </w:rPr>
        <w:t>İstanbul,</w:t>
      </w:r>
      <w:r w:rsidRPr="000D2481" w:rsidR="007C20E2">
        <w:rPr>
          <w:sz w:val="18"/>
        </w:rPr>
        <w:t xml:space="preserve"> </w:t>
      </w:r>
      <w:r w:rsidRPr="000D2481">
        <w:rPr>
          <w:sz w:val="18"/>
        </w:rPr>
        <w:t>Gazi,</w:t>
      </w:r>
      <w:r w:rsidRPr="000D2481" w:rsidR="007C20E2">
        <w:rPr>
          <w:sz w:val="18"/>
        </w:rPr>
        <w:t xml:space="preserve"> </w:t>
      </w:r>
      <w:r w:rsidRPr="000D2481">
        <w:rPr>
          <w:sz w:val="18"/>
        </w:rPr>
        <w:t>İnönü</w:t>
      </w:r>
      <w:r w:rsidRPr="000D2481" w:rsidR="007C20E2">
        <w:rPr>
          <w:sz w:val="18"/>
        </w:rPr>
        <w:t xml:space="preserve"> </w:t>
      </w:r>
      <w:r w:rsidRPr="000D2481">
        <w:rPr>
          <w:sz w:val="18"/>
        </w:rPr>
        <w:t>gibi</w:t>
      </w:r>
      <w:r w:rsidRPr="000D2481" w:rsidR="007C20E2">
        <w:rPr>
          <w:sz w:val="18"/>
        </w:rPr>
        <w:t xml:space="preserve"> </w:t>
      </w:r>
      <w:r w:rsidRPr="000D2481">
        <w:rPr>
          <w:sz w:val="18"/>
        </w:rPr>
        <w:t>büyük</w:t>
      </w:r>
      <w:r w:rsidRPr="000D2481" w:rsidR="007C20E2">
        <w:rPr>
          <w:sz w:val="18"/>
        </w:rPr>
        <w:t xml:space="preserve"> </w:t>
      </w:r>
      <w:r w:rsidRPr="000D2481">
        <w:rPr>
          <w:sz w:val="18"/>
        </w:rPr>
        <w:t>ve</w:t>
      </w:r>
      <w:r w:rsidRPr="000D2481" w:rsidR="007C20E2">
        <w:rPr>
          <w:sz w:val="18"/>
        </w:rPr>
        <w:t xml:space="preserve"> </w:t>
      </w:r>
      <w:r w:rsidRPr="000D2481">
        <w:rPr>
          <w:sz w:val="18"/>
        </w:rPr>
        <w:t>köklü</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bölüyorsunuz,</w:t>
      </w:r>
      <w:r w:rsidRPr="000D2481" w:rsidR="007C20E2">
        <w:rPr>
          <w:sz w:val="18"/>
        </w:rPr>
        <w:t xml:space="preserve"> </w:t>
      </w:r>
      <w:r w:rsidRPr="000D2481">
        <w:rPr>
          <w:sz w:val="18"/>
        </w:rPr>
        <w:t>sonra</w:t>
      </w:r>
      <w:r w:rsidRPr="000D2481" w:rsidR="007C20E2">
        <w:rPr>
          <w:sz w:val="18"/>
        </w:rPr>
        <w:t xml:space="preserve"> </w:t>
      </w:r>
      <w:r w:rsidRPr="000D2481">
        <w:rPr>
          <w:sz w:val="18"/>
        </w:rPr>
        <w:t>“Yeni</w:t>
      </w:r>
      <w:r w:rsidRPr="000D2481" w:rsidR="007C20E2">
        <w:rPr>
          <w:sz w:val="18"/>
        </w:rPr>
        <w:t xml:space="preserve"> </w:t>
      </w:r>
      <w:r w:rsidRPr="000D2481">
        <w:rPr>
          <w:sz w:val="18"/>
        </w:rPr>
        <w:t>üniversiteler</w:t>
      </w:r>
      <w:r w:rsidRPr="000D2481" w:rsidR="007C20E2">
        <w:rPr>
          <w:sz w:val="18"/>
        </w:rPr>
        <w:t xml:space="preserve"> </w:t>
      </w:r>
      <w:r w:rsidRPr="000D2481">
        <w:rPr>
          <w:sz w:val="18"/>
        </w:rPr>
        <w:t>kurduk.”</w:t>
      </w:r>
      <w:r w:rsidRPr="000D2481" w:rsidR="007C20E2">
        <w:rPr>
          <w:sz w:val="18"/>
        </w:rPr>
        <w:t xml:space="preserve"> </w:t>
      </w:r>
      <w:r w:rsidRPr="000D2481">
        <w:rPr>
          <w:sz w:val="18"/>
        </w:rPr>
        <w:t>diyorsunuz.</w:t>
      </w:r>
      <w:r w:rsidRPr="000D2481" w:rsidR="007C20E2">
        <w:rPr>
          <w:sz w:val="18"/>
        </w:rPr>
        <w:t xml:space="preserve"> </w:t>
      </w:r>
      <w:r w:rsidRPr="000D2481">
        <w:rPr>
          <w:sz w:val="18"/>
        </w:rPr>
        <w:t>Biz</w:t>
      </w:r>
      <w:r w:rsidRPr="000D2481" w:rsidR="007C20E2">
        <w:rPr>
          <w:sz w:val="18"/>
        </w:rPr>
        <w:t xml:space="preserve"> </w:t>
      </w:r>
      <w:r w:rsidRPr="000D2481">
        <w:rPr>
          <w:sz w:val="18"/>
        </w:rPr>
        <w:t>size</w:t>
      </w:r>
      <w:r w:rsidRPr="000D2481" w:rsidR="007C20E2">
        <w:rPr>
          <w:sz w:val="18"/>
        </w:rPr>
        <w:t xml:space="preserve"> </w:t>
      </w:r>
      <w:r w:rsidRPr="000D2481">
        <w:rPr>
          <w:sz w:val="18"/>
        </w:rPr>
        <w:t>“Yeni</w:t>
      </w:r>
      <w:r w:rsidRPr="000D2481" w:rsidR="007C20E2">
        <w:rPr>
          <w:sz w:val="18"/>
        </w:rPr>
        <w:t xml:space="preserve"> </w:t>
      </w:r>
      <w:r w:rsidRPr="000D2481">
        <w:rPr>
          <w:sz w:val="18"/>
        </w:rPr>
        <w:t>üniversiteler</w:t>
      </w:r>
      <w:r w:rsidRPr="000D2481" w:rsidR="007C20E2">
        <w:rPr>
          <w:sz w:val="18"/>
        </w:rPr>
        <w:t xml:space="preserve"> </w:t>
      </w:r>
      <w:r w:rsidRPr="000D2481">
        <w:rPr>
          <w:sz w:val="18"/>
        </w:rPr>
        <w:t>kurmayın.”</w:t>
      </w:r>
      <w:r w:rsidRPr="000D2481" w:rsidR="007C20E2">
        <w:rPr>
          <w:sz w:val="18"/>
        </w:rPr>
        <w:t xml:space="preserve"> </w:t>
      </w:r>
      <w:r w:rsidRPr="000D2481">
        <w:rPr>
          <w:sz w:val="18"/>
        </w:rPr>
        <w:t>demiyoruz,</w:t>
      </w:r>
      <w:r w:rsidRPr="000D2481" w:rsidR="007C20E2">
        <w:rPr>
          <w:sz w:val="18"/>
        </w:rPr>
        <w:t xml:space="preserve"> </w:t>
      </w:r>
      <w:r w:rsidRPr="000D2481">
        <w:rPr>
          <w:sz w:val="18"/>
        </w:rPr>
        <w:t>sadece</w:t>
      </w:r>
      <w:r w:rsidRPr="000D2481" w:rsidR="007C20E2">
        <w:rPr>
          <w:sz w:val="18"/>
        </w:rPr>
        <w:t xml:space="preserve"> </w:t>
      </w:r>
      <w:r w:rsidRPr="000D2481">
        <w:rPr>
          <w:sz w:val="18"/>
        </w:rPr>
        <w:t>başarılı</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bölmeyin</w:t>
      </w:r>
      <w:r w:rsidRPr="000D2481" w:rsidR="007C20E2">
        <w:rPr>
          <w:sz w:val="18"/>
        </w:rPr>
        <w:t xml:space="preserve"> </w:t>
      </w:r>
      <w:r w:rsidRPr="000D2481">
        <w:rPr>
          <w:sz w:val="18"/>
        </w:rPr>
        <w:t>diyoruz.</w:t>
      </w:r>
      <w:r w:rsidRPr="000D2481" w:rsidR="007C20E2">
        <w:rPr>
          <w:sz w:val="18"/>
        </w:rPr>
        <w:t xml:space="preserve"> </w:t>
      </w:r>
      <w:r w:rsidRPr="000D2481">
        <w:rPr>
          <w:sz w:val="18"/>
        </w:rPr>
        <w:t>Öğrenciler</w:t>
      </w:r>
      <w:r w:rsidRPr="000D2481" w:rsidR="007C20E2">
        <w:rPr>
          <w:sz w:val="18"/>
        </w:rPr>
        <w:t xml:space="preserve"> </w:t>
      </w:r>
      <w:r w:rsidRPr="000D2481">
        <w:rPr>
          <w:sz w:val="18"/>
        </w:rPr>
        <w:t>de</w:t>
      </w:r>
      <w:r w:rsidRPr="000D2481" w:rsidR="007C20E2">
        <w:rPr>
          <w:sz w:val="18"/>
        </w:rPr>
        <w:t xml:space="preserve"> </w:t>
      </w:r>
      <w:r w:rsidRPr="000D2481">
        <w:rPr>
          <w:sz w:val="18"/>
        </w:rPr>
        <w:t>diyor</w:t>
      </w:r>
      <w:r w:rsidRPr="000D2481" w:rsidR="007C20E2">
        <w:rPr>
          <w:sz w:val="18"/>
        </w:rPr>
        <w:t xml:space="preserve"> </w:t>
      </w:r>
      <w:r w:rsidRPr="000D2481">
        <w:rPr>
          <w:sz w:val="18"/>
        </w:rPr>
        <w:t>ki:</w:t>
      </w:r>
      <w:r w:rsidRPr="000D2481" w:rsidR="007C20E2">
        <w:rPr>
          <w:sz w:val="18"/>
        </w:rPr>
        <w:t xml:space="preserve"> </w:t>
      </w:r>
      <w:r w:rsidRPr="000D2481">
        <w:rPr>
          <w:sz w:val="18"/>
        </w:rPr>
        <w:t>“Bölünerek</w:t>
      </w:r>
      <w:r w:rsidRPr="000D2481" w:rsidR="007C20E2">
        <w:rPr>
          <w:sz w:val="18"/>
        </w:rPr>
        <w:t xml:space="preserve"> </w:t>
      </w:r>
      <w:r w:rsidRPr="000D2481">
        <w:rPr>
          <w:sz w:val="18"/>
        </w:rPr>
        <w:t>çoğalma</w:t>
      </w:r>
      <w:r w:rsidRPr="000D2481" w:rsidR="007C20E2">
        <w:rPr>
          <w:sz w:val="18"/>
        </w:rPr>
        <w:t xml:space="preserve"> </w:t>
      </w:r>
      <w:r w:rsidRPr="000D2481">
        <w:rPr>
          <w:sz w:val="18"/>
        </w:rPr>
        <w:t>tek</w:t>
      </w:r>
      <w:r w:rsidRPr="000D2481" w:rsidR="007C20E2">
        <w:rPr>
          <w:sz w:val="18"/>
        </w:rPr>
        <w:t xml:space="preserve"> </w:t>
      </w:r>
      <w:r w:rsidRPr="000D2481">
        <w:rPr>
          <w:sz w:val="18"/>
        </w:rPr>
        <w:t>hücreli</w:t>
      </w:r>
      <w:r w:rsidRPr="000D2481" w:rsidR="007C20E2">
        <w:rPr>
          <w:sz w:val="18"/>
        </w:rPr>
        <w:t xml:space="preserve"> </w:t>
      </w:r>
      <w:r w:rsidRPr="000D2481">
        <w:rPr>
          <w:sz w:val="18"/>
        </w:rPr>
        <w:t>yaratıklara</w:t>
      </w:r>
      <w:r w:rsidRPr="000D2481" w:rsidR="007C20E2">
        <w:rPr>
          <w:sz w:val="18"/>
        </w:rPr>
        <w:t xml:space="preserve"> </w:t>
      </w:r>
      <w:r w:rsidRPr="000D2481">
        <w:rPr>
          <w:sz w:val="18"/>
        </w:rPr>
        <w:t>mahsustur.”</w:t>
      </w:r>
      <w:r w:rsidRPr="000D2481" w:rsidR="007C20E2">
        <w:rPr>
          <w:sz w:val="18"/>
        </w:rPr>
        <w:t xml:space="preserve"> </w:t>
      </w:r>
      <w:r w:rsidRPr="000D2481">
        <w:rPr>
          <w:sz w:val="18"/>
        </w:rPr>
        <w:t>Yani</w:t>
      </w:r>
      <w:r w:rsidRPr="000D2481" w:rsidR="007C20E2">
        <w:rPr>
          <w:sz w:val="18"/>
        </w:rPr>
        <w:t xml:space="preserve"> </w:t>
      </w:r>
      <w:r w:rsidRPr="000D2481">
        <w:rPr>
          <w:sz w:val="18"/>
        </w:rPr>
        <w:t>âdeta</w:t>
      </w:r>
      <w:r w:rsidRPr="000D2481" w:rsidR="007C20E2">
        <w:rPr>
          <w:sz w:val="18"/>
        </w:rPr>
        <w:t xml:space="preserve"> </w:t>
      </w:r>
      <w:r w:rsidRPr="000D2481">
        <w:rPr>
          <w:sz w:val="18"/>
        </w:rPr>
        <w:t>orantısız</w:t>
      </w:r>
      <w:r w:rsidRPr="000D2481" w:rsidR="007C20E2">
        <w:rPr>
          <w:sz w:val="18"/>
        </w:rPr>
        <w:t xml:space="preserve"> </w:t>
      </w:r>
      <w:r w:rsidRPr="000D2481">
        <w:rPr>
          <w:sz w:val="18"/>
        </w:rPr>
        <w:t>bir</w:t>
      </w:r>
      <w:r w:rsidRPr="000D2481" w:rsidR="007C20E2">
        <w:rPr>
          <w:sz w:val="18"/>
        </w:rPr>
        <w:t xml:space="preserve"> </w:t>
      </w:r>
      <w:r w:rsidRPr="000D2481">
        <w:rPr>
          <w:sz w:val="18"/>
        </w:rPr>
        <w:t>zekâ</w:t>
      </w:r>
      <w:r w:rsidRPr="000D2481" w:rsidR="007C20E2">
        <w:rPr>
          <w:sz w:val="18"/>
        </w:rPr>
        <w:t xml:space="preserve"> </w:t>
      </w:r>
      <w:r w:rsidRPr="000D2481">
        <w:rPr>
          <w:sz w:val="18"/>
        </w:rPr>
        <w:t>örneğini</w:t>
      </w:r>
      <w:r w:rsidRPr="000D2481" w:rsidR="007C20E2">
        <w:rPr>
          <w:sz w:val="18"/>
        </w:rPr>
        <w:t xml:space="preserve"> </w:t>
      </w:r>
      <w:r w:rsidRPr="000D2481">
        <w:rPr>
          <w:sz w:val="18"/>
        </w:rPr>
        <w:t>göstererek</w:t>
      </w:r>
      <w:r w:rsidRPr="000D2481" w:rsidR="007C20E2">
        <w:rPr>
          <w:sz w:val="18"/>
        </w:rPr>
        <w:t xml:space="preserve"> </w:t>
      </w:r>
      <w:r w:rsidRPr="000D2481">
        <w:rPr>
          <w:sz w:val="18"/>
        </w:rPr>
        <w:t>size</w:t>
      </w:r>
      <w:r w:rsidRPr="000D2481" w:rsidR="007C20E2">
        <w:rPr>
          <w:sz w:val="18"/>
        </w:rPr>
        <w:t xml:space="preserve"> </w:t>
      </w:r>
      <w:r w:rsidRPr="000D2481">
        <w:rPr>
          <w:sz w:val="18"/>
        </w:rPr>
        <w:t>bölünerek</w:t>
      </w:r>
      <w:r w:rsidRPr="000D2481" w:rsidR="007C20E2">
        <w:rPr>
          <w:sz w:val="18"/>
        </w:rPr>
        <w:t xml:space="preserve"> </w:t>
      </w:r>
      <w:r w:rsidRPr="000D2481">
        <w:rPr>
          <w:sz w:val="18"/>
        </w:rPr>
        <w:t>bir</w:t>
      </w:r>
      <w:r w:rsidRPr="000D2481" w:rsidR="007C20E2">
        <w:rPr>
          <w:sz w:val="18"/>
        </w:rPr>
        <w:t xml:space="preserve"> </w:t>
      </w:r>
      <w:r w:rsidRPr="000D2481">
        <w:rPr>
          <w:sz w:val="18"/>
        </w:rPr>
        <w:t>üniversitenin</w:t>
      </w:r>
      <w:r w:rsidRPr="000D2481" w:rsidR="007C20E2">
        <w:rPr>
          <w:sz w:val="18"/>
        </w:rPr>
        <w:t xml:space="preserve"> </w:t>
      </w:r>
      <w:r w:rsidRPr="000D2481">
        <w:rPr>
          <w:sz w:val="18"/>
        </w:rPr>
        <w:t>çoğalamayacağını</w:t>
      </w:r>
      <w:r w:rsidRPr="000D2481" w:rsidR="007C20E2">
        <w:rPr>
          <w:sz w:val="18"/>
        </w:rPr>
        <w:t xml:space="preserve"> </w:t>
      </w:r>
      <w:r w:rsidRPr="000D2481">
        <w:rPr>
          <w:sz w:val="18"/>
        </w:rPr>
        <w:t>ifade</w:t>
      </w:r>
      <w:r w:rsidRPr="000D2481" w:rsidR="007C20E2">
        <w:rPr>
          <w:sz w:val="18"/>
        </w:rPr>
        <w:t xml:space="preserve"> </w:t>
      </w:r>
      <w:r w:rsidRPr="000D2481">
        <w:rPr>
          <w:sz w:val="18"/>
        </w:rPr>
        <w:t>ediyor.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Bu</w:t>
      </w:r>
      <w:r w:rsidRPr="000D2481" w:rsidR="007C20E2">
        <w:rPr>
          <w:sz w:val="18"/>
        </w:rPr>
        <w:t xml:space="preserve"> </w:t>
      </w:r>
      <w:r w:rsidRPr="000D2481">
        <w:rPr>
          <w:sz w:val="18"/>
        </w:rPr>
        <w:t>üslubu</w:t>
      </w:r>
      <w:r w:rsidRPr="000D2481" w:rsidR="007C20E2">
        <w:rPr>
          <w:sz w:val="18"/>
        </w:rPr>
        <w:t xml:space="preserve"> </w:t>
      </w:r>
      <w:r w:rsidRPr="000D2481">
        <w:rPr>
          <w:sz w:val="18"/>
        </w:rPr>
        <w:t>iade</w:t>
      </w:r>
      <w:r w:rsidRPr="000D2481" w:rsidR="007C20E2">
        <w:rPr>
          <w:sz w:val="18"/>
        </w:rPr>
        <w:t xml:space="preserve"> </w:t>
      </w:r>
      <w:r w:rsidRPr="000D2481">
        <w:rPr>
          <w:sz w:val="18"/>
        </w:rPr>
        <w:t>ediyoruz</w:t>
      </w:r>
      <w:r w:rsidRPr="000D2481" w:rsidR="007C20E2">
        <w:rPr>
          <w:sz w:val="18"/>
        </w:rPr>
        <w:t xml:space="preserve"> </w:t>
      </w:r>
      <w:r w:rsidRPr="000D2481">
        <w:rPr>
          <w:sz w:val="18"/>
        </w:rPr>
        <w:t>kendisine</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temiz</w:t>
      </w:r>
      <w:r w:rsidRPr="000D2481" w:rsidR="007C20E2">
        <w:rPr>
          <w:sz w:val="18"/>
        </w:rPr>
        <w:t xml:space="preserve"> </w:t>
      </w:r>
      <w:r w:rsidRPr="000D2481">
        <w:rPr>
          <w:sz w:val="18"/>
        </w:rPr>
        <w:t>bir</w:t>
      </w:r>
      <w:r w:rsidRPr="000D2481" w:rsidR="007C20E2">
        <w:rPr>
          <w:sz w:val="18"/>
        </w:rPr>
        <w:t xml:space="preserve"> </w:t>
      </w:r>
      <w:r w:rsidRPr="000D2481">
        <w:rPr>
          <w:sz w:val="18"/>
        </w:rPr>
        <w:t>dile</w:t>
      </w:r>
      <w:r w:rsidRPr="000D2481" w:rsidR="007C20E2">
        <w:rPr>
          <w:sz w:val="18"/>
        </w:rPr>
        <w:t xml:space="preserve"> </w:t>
      </w:r>
      <w:r w:rsidRPr="000D2481">
        <w:rPr>
          <w:sz w:val="18"/>
        </w:rPr>
        <w:t>davet</w:t>
      </w:r>
      <w:r w:rsidRPr="000D2481" w:rsidR="007C20E2">
        <w:rPr>
          <w:sz w:val="18"/>
        </w:rPr>
        <w:t xml:space="preserve"> </w:t>
      </w:r>
      <w:r w:rsidRPr="000D2481">
        <w:rPr>
          <w:sz w:val="18"/>
        </w:rPr>
        <w:t>edin</w:t>
      </w:r>
      <w:r w:rsidRPr="000D2481" w:rsidR="007C20E2">
        <w:rPr>
          <w:sz w:val="18"/>
        </w:rPr>
        <w:t xml:space="preserve"> </w:t>
      </w:r>
      <w:r w:rsidRPr="000D2481">
        <w:rPr>
          <w:sz w:val="18"/>
        </w:rPr>
        <w:t>lütfen</w:t>
      </w:r>
      <w:r w:rsidRPr="000D2481" w:rsidR="007C20E2">
        <w:rPr>
          <w:sz w:val="18"/>
        </w:rPr>
        <w:t xml:space="preserve"> </w:t>
      </w:r>
      <w:r w:rsidRPr="000D2481">
        <w:rPr>
          <w:sz w:val="18"/>
        </w:rPr>
        <w:t>kendisini.</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On</w:t>
      </w:r>
      <w:r w:rsidRPr="000D2481" w:rsidR="007C20E2">
        <w:rPr>
          <w:sz w:val="18"/>
        </w:rPr>
        <w:t xml:space="preserve"> </w:t>
      </w:r>
      <w:r w:rsidRPr="000D2481">
        <w:rPr>
          <w:sz w:val="18"/>
        </w:rPr>
        <w:t>altı</w:t>
      </w:r>
      <w:r w:rsidRPr="000D2481" w:rsidR="007C20E2">
        <w:rPr>
          <w:sz w:val="18"/>
        </w:rPr>
        <w:t xml:space="preserve"> </w:t>
      </w:r>
      <w:r w:rsidRPr="000D2481">
        <w:rPr>
          <w:sz w:val="18"/>
        </w:rPr>
        <w:t>yıl</w:t>
      </w:r>
      <w:r w:rsidRPr="000D2481" w:rsidR="007C20E2">
        <w:rPr>
          <w:sz w:val="18"/>
        </w:rPr>
        <w:t xml:space="preserve"> </w:t>
      </w:r>
      <w:r w:rsidRPr="000D2481">
        <w:rPr>
          <w:sz w:val="18"/>
        </w:rPr>
        <w:t>boyunca</w:t>
      </w:r>
      <w:r w:rsidRPr="000D2481" w:rsidR="007C20E2">
        <w:rPr>
          <w:sz w:val="18"/>
        </w:rPr>
        <w:t xml:space="preserve"> </w:t>
      </w:r>
      <w:r w:rsidRPr="000D2481">
        <w:rPr>
          <w:sz w:val="18"/>
        </w:rPr>
        <w:t>toplumun</w:t>
      </w:r>
      <w:r w:rsidRPr="000D2481" w:rsidR="007C20E2">
        <w:rPr>
          <w:sz w:val="18"/>
        </w:rPr>
        <w:t xml:space="preserve"> </w:t>
      </w:r>
      <w:r w:rsidRPr="000D2481">
        <w:rPr>
          <w:sz w:val="18"/>
        </w:rPr>
        <w:t>tüm</w:t>
      </w:r>
      <w:r w:rsidRPr="000D2481" w:rsidR="007C20E2">
        <w:rPr>
          <w:sz w:val="18"/>
        </w:rPr>
        <w:t xml:space="preserve"> </w:t>
      </w:r>
      <w:r w:rsidRPr="000D2481">
        <w:rPr>
          <w:sz w:val="18"/>
        </w:rPr>
        <w:t>kesimlerini</w:t>
      </w:r>
      <w:r w:rsidRPr="000D2481" w:rsidR="007C20E2">
        <w:rPr>
          <w:sz w:val="18"/>
        </w:rPr>
        <w:t xml:space="preserve"> </w:t>
      </w:r>
      <w:r w:rsidRPr="000D2481">
        <w:rPr>
          <w:sz w:val="18"/>
        </w:rPr>
        <w:t>bölen…</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Ayıp</w:t>
      </w:r>
      <w:r w:rsidRPr="000D2481" w:rsidR="007C20E2">
        <w:rPr>
          <w:sz w:val="18"/>
        </w:rPr>
        <w:t xml:space="preserve"> </w:t>
      </w:r>
      <w:r w:rsidRPr="000D2481">
        <w:rPr>
          <w:sz w:val="18"/>
        </w:rPr>
        <w:t>ya,</w:t>
      </w:r>
      <w:r w:rsidRPr="000D2481" w:rsidR="007C20E2">
        <w:rPr>
          <w:sz w:val="18"/>
        </w:rPr>
        <w:t xml:space="preserve"> </w:t>
      </w:r>
      <w:r w:rsidRPr="000D2481">
        <w:rPr>
          <w:sz w:val="18"/>
        </w:rPr>
        <w:t>ayıp,</w:t>
      </w:r>
      <w:r w:rsidRPr="000D2481" w:rsidR="007C20E2">
        <w:rPr>
          <w:sz w:val="18"/>
        </w:rPr>
        <w:t xml:space="preserve"> </w:t>
      </w:r>
      <w:r w:rsidRPr="000D2481">
        <w:rPr>
          <w:sz w:val="18"/>
        </w:rPr>
        <w:t>ayıp!</w:t>
      </w:r>
      <w:r w:rsidRPr="000D2481" w:rsidR="007C20E2">
        <w:rPr>
          <w:sz w:val="18"/>
        </w:rPr>
        <w:t xml:space="preserve"> </w:t>
      </w:r>
      <w:r w:rsidRPr="000D2481">
        <w:rPr>
          <w:sz w:val="18"/>
        </w:rPr>
        <w:t>Niye</w:t>
      </w:r>
      <w:r w:rsidRPr="000D2481" w:rsidR="007C20E2">
        <w:rPr>
          <w:sz w:val="18"/>
        </w:rPr>
        <w:t xml:space="preserve"> </w:t>
      </w:r>
      <w:r w:rsidRPr="000D2481">
        <w:rPr>
          <w:sz w:val="18"/>
        </w:rPr>
        <w:t>CHP</w:t>
      </w:r>
      <w:r w:rsidRPr="000D2481" w:rsidR="007C20E2">
        <w:rPr>
          <w:sz w:val="18"/>
        </w:rPr>
        <w:t xml:space="preserve"> </w:t>
      </w:r>
      <w:r w:rsidRPr="000D2481">
        <w:rPr>
          <w:sz w:val="18"/>
        </w:rPr>
        <w:t>başaramıyor?</w:t>
      </w:r>
      <w:r w:rsidRPr="000D2481" w:rsidR="007C20E2">
        <w:rPr>
          <w:sz w:val="18"/>
        </w:rPr>
        <w:t xml:space="preserve"> </w:t>
      </w:r>
      <w:r w:rsidRPr="000D2481">
        <w:rPr>
          <w:sz w:val="18"/>
        </w:rPr>
        <w:t>Bundan</w:t>
      </w:r>
      <w:r w:rsidRPr="000D2481" w:rsidR="007C20E2">
        <w:rPr>
          <w:sz w:val="18"/>
        </w:rPr>
        <w:t xml:space="preserve"> </w:t>
      </w:r>
      <w:r w:rsidRPr="000D2481">
        <w:rPr>
          <w:sz w:val="18"/>
        </w:rPr>
        <w:t>işte.</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…ve</w:t>
      </w:r>
      <w:r w:rsidRPr="000D2481" w:rsidR="007C20E2">
        <w:rPr>
          <w:sz w:val="18"/>
        </w:rPr>
        <w:t xml:space="preserve"> </w:t>
      </w:r>
      <w:r w:rsidRPr="000D2481">
        <w:rPr>
          <w:sz w:val="18"/>
        </w:rPr>
        <w:t>âdeta</w:t>
      </w:r>
      <w:r w:rsidRPr="000D2481" w:rsidR="007C20E2">
        <w:rPr>
          <w:sz w:val="18"/>
        </w:rPr>
        <w:t xml:space="preserve"> </w:t>
      </w:r>
      <w:r w:rsidRPr="000D2481">
        <w:rPr>
          <w:sz w:val="18"/>
        </w:rPr>
        <w:t>birbirine</w:t>
      </w:r>
      <w:r w:rsidRPr="000D2481" w:rsidR="007C20E2">
        <w:rPr>
          <w:sz w:val="18"/>
        </w:rPr>
        <w:t xml:space="preserve"> </w:t>
      </w:r>
      <w:r w:rsidRPr="000D2481">
        <w:rPr>
          <w:sz w:val="18"/>
        </w:rPr>
        <w:t>düşman</w:t>
      </w:r>
      <w:r w:rsidRPr="000D2481" w:rsidR="007C20E2">
        <w:rPr>
          <w:sz w:val="18"/>
        </w:rPr>
        <w:t xml:space="preserve"> </w:t>
      </w:r>
      <w:r w:rsidRPr="000D2481">
        <w:rPr>
          <w:sz w:val="18"/>
        </w:rPr>
        <w:t>hâline</w:t>
      </w:r>
      <w:r w:rsidRPr="000D2481" w:rsidR="007C20E2">
        <w:rPr>
          <w:sz w:val="18"/>
        </w:rPr>
        <w:t xml:space="preserve"> </w:t>
      </w:r>
      <w:r w:rsidRPr="000D2481">
        <w:rPr>
          <w:sz w:val="18"/>
        </w:rPr>
        <w:t>getiren</w:t>
      </w:r>
      <w:r w:rsidRPr="000D2481" w:rsidR="007C20E2">
        <w:rPr>
          <w:sz w:val="18"/>
        </w:rPr>
        <w:t xml:space="preserve"> </w:t>
      </w:r>
      <w:r w:rsidRPr="000D2481">
        <w:rPr>
          <w:sz w:val="18"/>
        </w:rPr>
        <w:t>anlayışınız</w:t>
      </w:r>
      <w:r w:rsidRPr="000D2481" w:rsidR="007C20E2">
        <w:rPr>
          <w:sz w:val="18"/>
        </w:rPr>
        <w:t xml:space="preserve"> </w:t>
      </w:r>
      <w:r w:rsidRPr="000D2481">
        <w:rPr>
          <w:sz w:val="18"/>
        </w:rPr>
        <w:t>ve</w:t>
      </w:r>
      <w:r w:rsidRPr="000D2481" w:rsidR="007C20E2">
        <w:rPr>
          <w:sz w:val="18"/>
        </w:rPr>
        <w:t xml:space="preserve"> </w:t>
      </w:r>
      <w:r w:rsidRPr="000D2481">
        <w:rPr>
          <w:sz w:val="18"/>
        </w:rPr>
        <w:t>yönetim</w:t>
      </w:r>
      <w:r w:rsidRPr="000D2481" w:rsidR="007C20E2">
        <w:rPr>
          <w:sz w:val="18"/>
        </w:rPr>
        <w:t xml:space="preserve"> </w:t>
      </w:r>
      <w:r w:rsidRPr="000D2481">
        <w:rPr>
          <w:sz w:val="18"/>
        </w:rPr>
        <w:t>sisteminiz</w:t>
      </w:r>
      <w:r w:rsidRPr="000D2481" w:rsidR="007C20E2">
        <w:rPr>
          <w:sz w:val="18"/>
        </w:rPr>
        <w:t xml:space="preserve"> </w:t>
      </w:r>
      <w:r w:rsidRPr="000D2481">
        <w:rPr>
          <w:sz w:val="18"/>
        </w:rPr>
        <w:t>şimdi</w:t>
      </w:r>
      <w:r w:rsidRPr="000D2481" w:rsidR="007C20E2">
        <w:rPr>
          <w:sz w:val="18"/>
        </w:rPr>
        <w:t xml:space="preserve"> </w:t>
      </w:r>
      <w:r w:rsidRPr="000D2481">
        <w:rPr>
          <w:sz w:val="18"/>
        </w:rPr>
        <w:t>de</w:t>
      </w:r>
      <w:r w:rsidRPr="000D2481" w:rsidR="007C20E2">
        <w:rPr>
          <w:sz w:val="18"/>
        </w:rPr>
        <w:t xml:space="preserve"> </w:t>
      </w:r>
      <w:r w:rsidRPr="000D2481">
        <w:rPr>
          <w:sz w:val="18"/>
        </w:rPr>
        <w:t>yangından</w:t>
      </w:r>
      <w:r w:rsidRPr="000D2481" w:rsidR="007C20E2">
        <w:rPr>
          <w:sz w:val="18"/>
        </w:rPr>
        <w:t xml:space="preserve"> </w:t>
      </w:r>
      <w:r w:rsidRPr="000D2481">
        <w:rPr>
          <w:sz w:val="18"/>
        </w:rPr>
        <w:t>mal</w:t>
      </w:r>
      <w:r w:rsidRPr="000D2481" w:rsidR="007C20E2">
        <w:rPr>
          <w:sz w:val="18"/>
        </w:rPr>
        <w:t xml:space="preserve"> </w:t>
      </w:r>
      <w:r w:rsidRPr="000D2481">
        <w:rPr>
          <w:sz w:val="18"/>
        </w:rPr>
        <w:t>kaçırır</w:t>
      </w:r>
      <w:r w:rsidRPr="000D2481" w:rsidR="007C20E2">
        <w:rPr>
          <w:sz w:val="18"/>
        </w:rPr>
        <w:t xml:space="preserve"> </w:t>
      </w:r>
      <w:r w:rsidRPr="000D2481">
        <w:rPr>
          <w:sz w:val="18"/>
        </w:rPr>
        <w:t>gibi</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bölerek</w:t>
      </w:r>
      <w:r w:rsidRPr="000D2481" w:rsidR="007C20E2">
        <w:rPr>
          <w:sz w:val="18"/>
        </w:rPr>
        <w:t xml:space="preserve"> </w:t>
      </w:r>
      <w:r w:rsidRPr="000D2481">
        <w:rPr>
          <w:sz w:val="18"/>
        </w:rPr>
        <w:t>yok</w:t>
      </w:r>
      <w:r w:rsidRPr="000D2481" w:rsidR="007C20E2">
        <w:rPr>
          <w:sz w:val="18"/>
        </w:rPr>
        <w:t xml:space="preserve"> </w:t>
      </w:r>
      <w:r w:rsidRPr="000D2481">
        <w:rPr>
          <w:sz w:val="18"/>
        </w:rPr>
        <w:t>etmeye</w:t>
      </w:r>
      <w:r w:rsidRPr="000D2481" w:rsidR="007C20E2">
        <w:rPr>
          <w:sz w:val="18"/>
        </w:rPr>
        <w:t xml:space="preserve"> </w:t>
      </w:r>
      <w:r w:rsidRPr="000D2481">
        <w:rPr>
          <w:sz w:val="18"/>
        </w:rPr>
        <w:t>çalışıyor.</w:t>
      </w:r>
    </w:p>
    <w:p w:rsidRPr="000D2481" w:rsidR="00D419C3" w:rsidP="000D2481" w:rsidRDefault="00D419C3">
      <w:pPr>
        <w:pStyle w:val="GENELKURUL"/>
        <w:spacing w:line="240" w:lineRule="auto"/>
        <w:rPr>
          <w:sz w:val="18"/>
        </w:rPr>
      </w:pPr>
      <w:r w:rsidRPr="000D2481">
        <w:rPr>
          <w:sz w:val="18"/>
        </w:rPr>
        <w:t>Siz</w:t>
      </w:r>
      <w:r w:rsidRPr="000D2481" w:rsidR="007C20E2">
        <w:rPr>
          <w:sz w:val="18"/>
        </w:rPr>
        <w:t xml:space="preserve"> </w:t>
      </w:r>
      <w:r w:rsidRPr="000D2481">
        <w:rPr>
          <w:sz w:val="18"/>
        </w:rPr>
        <w:t>aslında</w:t>
      </w:r>
      <w:r w:rsidRPr="000D2481" w:rsidR="007C20E2">
        <w:rPr>
          <w:sz w:val="18"/>
        </w:rPr>
        <w:t xml:space="preserve"> </w:t>
      </w:r>
      <w:r w:rsidRPr="000D2481">
        <w:rPr>
          <w:sz w:val="18"/>
        </w:rPr>
        <w:t>üniversiteleri</w:t>
      </w:r>
      <w:r w:rsidRPr="000D2481" w:rsidR="007C20E2">
        <w:rPr>
          <w:sz w:val="18"/>
        </w:rPr>
        <w:t xml:space="preserve"> </w:t>
      </w:r>
      <w:r w:rsidRPr="000D2481">
        <w:rPr>
          <w:sz w:val="18"/>
        </w:rPr>
        <w:t>ne</w:t>
      </w:r>
      <w:r w:rsidRPr="000D2481" w:rsidR="007C20E2">
        <w:rPr>
          <w:sz w:val="18"/>
        </w:rPr>
        <w:t xml:space="preserve"> </w:t>
      </w:r>
      <w:r w:rsidRPr="000D2481">
        <w:rPr>
          <w:sz w:val="18"/>
        </w:rPr>
        <w:t>zaman</w:t>
      </w:r>
      <w:r w:rsidRPr="000D2481" w:rsidR="007C20E2">
        <w:rPr>
          <w:sz w:val="18"/>
        </w:rPr>
        <w:t xml:space="preserve"> </w:t>
      </w:r>
      <w:r w:rsidRPr="000D2481">
        <w:rPr>
          <w:sz w:val="18"/>
        </w:rPr>
        <w:t>bitirdiniz,</w:t>
      </w:r>
      <w:r w:rsidRPr="000D2481" w:rsidR="007C20E2">
        <w:rPr>
          <w:sz w:val="18"/>
        </w:rPr>
        <w:t xml:space="preserve"> </w:t>
      </w:r>
      <w:r w:rsidRPr="000D2481">
        <w:rPr>
          <w:sz w:val="18"/>
        </w:rPr>
        <w:t>biliyor</w:t>
      </w:r>
      <w:r w:rsidRPr="000D2481" w:rsidR="007C20E2">
        <w:rPr>
          <w:sz w:val="18"/>
        </w:rPr>
        <w:t xml:space="preserve"> </w:t>
      </w:r>
      <w:r w:rsidRPr="000D2481">
        <w:rPr>
          <w:sz w:val="18"/>
        </w:rPr>
        <w:t>musunuz?</w:t>
      </w:r>
      <w:r w:rsidRPr="000D2481" w:rsidR="007C20E2">
        <w:rPr>
          <w:sz w:val="18"/>
        </w:rPr>
        <w:t xml:space="preserve"> </w:t>
      </w:r>
      <w:r w:rsidRPr="000D2481">
        <w:rPr>
          <w:sz w:val="18"/>
        </w:rPr>
        <w:t>20</w:t>
      </w:r>
      <w:r w:rsidRPr="000D2481" w:rsidR="007C20E2">
        <w:rPr>
          <w:sz w:val="18"/>
        </w:rPr>
        <w:t xml:space="preserve"> </w:t>
      </w:r>
      <w:r w:rsidRPr="000D2481">
        <w:rPr>
          <w:sz w:val="18"/>
        </w:rPr>
        <w:t>Temmuz</w:t>
      </w:r>
      <w:r w:rsidRPr="000D2481" w:rsidR="007C20E2">
        <w:rPr>
          <w:sz w:val="18"/>
        </w:rPr>
        <w:t xml:space="preserve"> </w:t>
      </w:r>
      <w:r w:rsidRPr="000D2481">
        <w:rPr>
          <w:sz w:val="18"/>
        </w:rPr>
        <w:t>sonrası</w:t>
      </w:r>
      <w:r w:rsidRPr="000D2481" w:rsidR="007C20E2">
        <w:rPr>
          <w:sz w:val="18"/>
        </w:rPr>
        <w:t xml:space="preserve"> </w:t>
      </w:r>
      <w:r w:rsidRPr="000D2481">
        <w:rPr>
          <w:sz w:val="18"/>
        </w:rPr>
        <w:t>OHAL’in</w:t>
      </w:r>
      <w:r w:rsidRPr="000D2481" w:rsidR="007C20E2">
        <w:rPr>
          <w:sz w:val="18"/>
        </w:rPr>
        <w:t xml:space="preserve"> </w:t>
      </w:r>
      <w:r w:rsidRPr="000D2481">
        <w:rPr>
          <w:sz w:val="18"/>
        </w:rPr>
        <w:t>arkasına</w:t>
      </w:r>
      <w:r w:rsidRPr="000D2481" w:rsidR="007C20E2">
        <w:rPr>
          <w:sz w:val="18"/>
        </w:rPr>
        <w:t xml:space="preserve"> </w:t>
      </w:r>
      <w:r w:rsidRPr="000D2481">
        <w:rPr>
          <w:sz w:val="18"/>
        </w:rPr>
        <w:t>sığınarak</w:t>
      </w:r>
      <w:r w:rsidRPr="000D2481" w:rsidR="007C20E2">
        <w:rPr>
          <w:sz w:val="18"/>
        </w:rPr>
        <w:t xml:space="preserve"> </w:t>
      </w:r>
      <w:r w:rsidRPr="000D2481">
        <w:rPr>
          <w:sz w:val="18"/>
        </w:rPr>
        <w:t>çıkartılan</w:t>
      </w:r>
      <w:r w:rsidRPr="000D2481" w:rsidR="007C20E2">
        <w:rPr>
          <w:sz w:val="18"/>
        </w:rPr>
        <w:t xml:space="preserve"> </w:t>
      </w:r>
      <w:r w:rsidRPr="000D2481">
        <w:rPr>
          <w:sz w:val="18"/>
        </w:rPr>
        <w:t>KHK’lerle</w:t>
      </w:r>
      <w:r w:rsidRPr="000D2481" w:rsidR="007C20E2">
        <w:rPr>
          <w:sz w:val="18"/>
        </w:rPr>
        <w:t xml:space="preserve"> </w:t>
      </w:r>
      <w:r w:rsidRPr="000D2481">
        <w:rPr>
          <w:sz w:val="18"/>
        </w:rPr>
        <w:t>muhalif,</w:t>
      </w:r>
      <w:r w:rsidRPr="000D2481" w:rsidR="007C20E2">
        <w:rPr>
          <w:sz w:val="18"/>
        </w:rPr>
        <w:t xml:space="preserve"> </w:t>
      </w:r>
      <w:r w:rsidRPr="000D2481">
        <w:rPr>
          <w:sz w:val="18"/>
        </w:rPr>
        <w:t>demokrat,</w:t>
      </w:r>
      <w:r w:rsidRPr="000D2481" w:rsidR="007C20E2">
        <w:rPr>
          <w:sz w:val="18"/>
        </w:rPr>
        <w:t xml:space="preserve"> </w:t>
      </w:r>
      <w:r w:rsidRPr="000D2481">
        <w:rPr>
          <w:sz w:val="18"/>
        </w:rPr>
        <w:t>aydın</w:t>
      </w:r>
      <w:r w:rsidRPr="000D2481" w:rsidR="007C20E2">
        <w:rPr>
          <w:sz w:val="18"/>
        </w:rPr>
        <w:t xml:space="preserve"> </w:t>
      </w:r>
      <w:r w:rsidRPr="000D2481">
        <w:rPr>
          <w:sz w:val="18"/>
        </w:rPr>
        <w:t>ne</w:t>
      </w:r>
      <w:r w:rsidRPr="000D2481" w:rsidR="007C20E2">
        <w:rPr>
          <w:sz w:val="18"/>
        </w:rPr>
        <w:t xml:space="preserve"> </w:t>
      </w:r>
      <w:r w:rsidRPr="000D2481">
        <w:rPr>
          <w:sz w:val="18"/>
        </w:rPr>
        <w:t>kadar</w:t>
      </w:r>
      <w:r w:rsidRPr="000D2481" w:rsidR="007C20E2">
        <w:rPr>
          <w:sz w:val="18"/>
        </w:rPr>
        <w:t xml:space="preserve"> </w:t>
      </w:r>
      <w:r w:rsidRPr="000D2481">
        <w:rPr>
          <w:sz w:val="18"/>
        </w:rPr>
        <w:t>üniversite</w:t>
      </w:r>
      <w:r w:rsidRPr="000D2481" w:rsidR="007C20E2">
        <w:rPr>
          <w:sz w:val="18"/>
        </w:rPr>
        <w:t xml:space="preserve"> </w:t>
      </w:r>
      <w:r w:rsidRPr="000D2481">
        <w:rPr>
          <w:sz w:val="18"/>
        </w:rPr>
        <w:t>öğretim</w:t>
      </w:r>
      <w:r w:rsidRPr="000D2481" w:rsidR="007C20E2">
        <w:rPr>
          <w:sz w:val="18"/>
        </w:rPr>
        <w:t xml:space="preserve"> </w:t>
      </w:r>
      <w:r w:rsidRPr="000D2481">
        <w:rPr>
          <w:sz w:val="18"/>
        </w:rPr>
        <w:t>üyesi</w:t>
      </w:r>
      <w:r w:rsidRPr="000D2481" w:rsidR="007C20E2">
        <w:rPr>
          <w:sz w:val="18"/>
        </w:rPr>
        <w:t xml:space="preserve"> </w:t>
      </w:r>
      <w:r w:rsidRPr="000D2481">
        <w:rPr>
          <w:sz w:val="18"/>
        </w:rPr>
        <w:t>varsa</w:t>
      </w:r>
      <w:r w:rsidRPr="000D2481" w:rsidR="007C20E2">
        <w:rPr>
          <w:sz w:val="18"/>
        </w:rPr>
        <w:t xml:space="preserve"> </w:t>
      </w:r>
      <w:r w:rsidRPr="000D2481">
        <w:rPr>
          <w:sz w:val="18"/>
        </w:rPr>
        <w:t>hepsini</w:t>
      </w:r>
      <w:r w:rsidRPr="000D2481" w:rsidR="007C20E2">
        <w:rPr>
          <w:sz w:val="18"/>
        </w:rPr>
        <w:t xml:space="preserve"> </w:t>
      </w:r>
      <w:r w:rsidRPr="000D2481">
        <w:rPr>
          <w:sz w:val="18"/>
        </w:rPr>
        <w:t>haksız</w:t>
      </w:r>
      <w:r w:rsidRPr="000D2481" w:rsidR="007C20E2">
        <w:rPr>
          <w:sz w:val="18"/>
        </w:rPr>
        <w:t xml:space="preserve"> </w:t>
      </w:r>
      <w:r w:rsidRPr="000D2481">
        <w:rPr>
          <w:sz w:val="18"/>
        </w:rPr>
        <w:t>bir</w:t>
      </w:r>
      <w:r w:rsidRPr="000D2481" w:rsidR="007C20E2">
        <w:rPr>
          <w:sz w:val="18"/>
        </w:rPr>
        <w:t xml:space="preserve"> </w:t>
      </w:r>
      <w:r w:rsidRPr="000D2481">
        <w:rPr>
          <w:sz w:val="18"/>
        </w:rPr>
        <w:t>şekilde,</w:t>
      </w:r>
      <w:r w:rsidRPr="000D2481" w:rsidR="007C20E2">
        <w:rPr>
          <w:sz w:val="18"/>
        </w:rPr>
        <w:t xml:space="preserve"> </w:t>
      </w:r>
      <w:r w:rsidRPr="000D2481">
        <w:rPr>
          <w:sz w:val="18"/>
        </w:rPr>
        <w:t>hukuksuz</w:t>
      </w:r>
      <w:r w:rsidRPr="000D2481" w:rsidR="007C20E2">
        <w:rPr>
          <w:sz w:val="18"/>
        </w:rPr>
        <w:t xml:space="preserve"> </w:t>
      </w:r>
      <w:r w:rsidRPr="000D2481">
        <w:rPr>
          <w:sz w:val="18"/>
        </w:rPr>
        <w:t>bir</w:t>
      </w:r>
      <w:r w:rsidRPr="000D2481" w:rsidR="007C20E2">
        <w:rPr>
          <w:sz w:val="18"/>
        </w:rPr>
        <w:t xml:space="preserve"> </w:t>
      </w:r>
      <w:r w:rsidRPr="000D2481">
        <w:rPr>
          <w:sz w:val="18"/>
        </w:rPr>
        <w:t>şekilde</w:t>
      </w:r>
      <w:r w:rsidRPr="000D2481" w:rsidR="007C20E2">
        <w:rPr>
          <w:sz w:val="18"/>
        </w:rPr>
        <w:t xml:space="preserve"> </w:t>
      </w:r>
      <w:r w:rsidRPr="000D2481">
        <w:rPr>
          <w:sz w:val="18"/>
        </w:rPr>
        <w:t>uzaklaştırarak</w:t>
      </w:r>
      <w:r w:rsidRPr="000D2481" w:rsidR="007C20E2">
        <w:rPr>
          <w:sz w:val="18"/>
        </w:rPr>
        <w:t xml:space="preserve"> </w:t>
      </w:r>
      <w:r w:rsidRPr="000D2481">
        <w:rPr>
          <w:sz w:val="18"/>
        </w:rPr>
        <w:t>yaptınız.</w:t>
      </w:r>
      <w:r w:rsidRPr="000D2481" w:rsidR="007C20E2">
        <w:rPr>
          <w:sz w:val="18"/>
        </w:rPr>
        <w:t xml:space="preserve"> </w:t>
      </w:r>
      <w:r w:rsidRPr="000D2481">
        <w:rPr>
          <w:sz w:val="18"/>
        </w:rPr>
        <w:t>Hatta,</w:t>
      </w:r>
      <w:r w:rsidRPr="000D2481" w:rsidR="007C20E2">
        <w:rPr>
          <w:sz w:val="18"/>
        </w:rPr>
        <w:t xml:space="preserve"> </w:t>
      </w:r>
      <w:r w:rsidRPr="000D2481">
        <w:rPr>
          <w:sz w:val="18"/>
        </w:rPr>
        <w:t>KHK’yle</w:t>
      </w:r>
      <w:r w:rsidRPr="000D2481" w:rsidR="007C20E2">
        <w:rPr>
          <w:sz w:val="18"/>
        </w:rPr>
        <w:t xml:space="preserve"> </w:t>
      </w:r>
      <w:r w:rsidRPr="000D2481">
        <w:rPr>
          <w:sz w:val="18"/>
        </w:rPr>
        <w:t>bu</w:t>
      </w:r>
      <w:r w:rsidRPr="000D2481" w:rsidR="007C20E2">
        <w:rPr>
          <w:sz w:val="18"/>
        </w:rPr>
        <w:t xml:space="preserve"> </w:t>
      </w:r>
      <w:r w:rsidRPr="000D2481">
        <w:rPr>
          <w:sz w:val="18"/>
        </w:rPr>
        <w:t>uzaklaştırmalardan</w:t>
      </w:r>
      <w:r w:rsidRPr="000D2481" w:rsidR="007C20E2">
        <w:rPr>
          <w:sz w:val="18"/>
        </w:rPr>
        <w:t xml:space="preserve"> </w:t>
      </w:r>
      <w:r w:rsidRPr="000D2481">
        <w:rPr>
          <w:sz w:val="18"/>
        </w:rPr>
        <w:t>sonra</w:t>
      </w:r>
      <w:r w:rsidRPr="000D2481" w:rsidR="007C20E2">
        <w:rPr>
          <w:sz w:val="18"/>
        </w:rPr>
        <w:t xml:space="preserve"> </w:t>
      </w:r>
      <w:r w:rsidRPr="000D2481">
        <w:rPr>
          <w:sz w:val="18"/>
        </w:rPr>
        <w:t>birçok</w:t>
      </w:r>
      <w:r w:rsidRPr="000D2481" w:rsidR="007C20E2">
        <w:rPr>
          <w:sz w:val="18"/>
        </w:rPr>
        <w:t xml:space="preserve"> </w:t>
      </w:r>
      <w:r w:rsidRPr="000D2481">
        <w:rPr>
          <w:sz w:val="18"/>
        </w:rPr>
        <w:t>bölüm</w:t>
      </w:r>
      <w:r w:rsidRPr="000D2481" w:rsidR="007C20E2">
        <w:rPr>
          <w:sz w:val="18"/>
        </w:rPr>
        <w:t xml:space="preserve"> </w:t>
      </w:r>
      <w:r w:rsidRPr="000D2481">
        <w:rPr>
          <w:sz w:val="18"/>
        </w:rPr>
        <w:t>ders</w:t>
      </w:r>
      <w:r w:rsidRPr="000D2481" w:rsidR="007C20E2">
        <w:rPr>
          <w:sz w:val="18"/>
        </w:rPr>
        <w:t xml:space="preserve"> </w:t>
      </w:r>
      <w:r w:rsidRPr="000D2481">
        <w:rPr>
          <w:sz w:val="18"/>
        </w:rPr>
        <w:t>yapamaz</w:t>
      </w:r>
      <w:r w:rsidRPr="000D2481" w:rsidR="007C20E2">
        <w:rPr>
          <w:sz w:val="18"/>
        </w:rPr>
        <w:t xml:space="preserve"> </w:t>
      </w:r>
      <w:r w:rsidRPr="000D2481">
        <w:rPr>
          <w:sz w:val="18"/>
        </w:rPr>
        <w:t>hâle</w:t>
      </w:r>
      <w:r w:rsidRPr="000D2481" w:rsidR="007C20E2">
        <w:rPr>
          <w:sz w:val="18"/>
        </w:rPr>
        <w:t xml:space="preserve"> </w:t>
      </w:r>
      <w:r w:rsidRPr="000D2481">
        <w:rPr>
          <w:sz w:val="18"/>
        </w:rPr>
        <w:t>geldi.</w:t>
      </w:r>
      <w:r w:rsidRPr="000D2481" w:rsidR="007C20E2">
        <w:rPr>
          <w:sz w:val="18"/>
        </w:rPr>
        <w:t xml:space="preserve"> </w:t>
      </w:r>
      <w:r w:rsidRPr="000D2481">
        <w:rPr>
          <w:sz w:val="18"/>
        </w:rPr>
        <w:t>Siz</w:t>
      </w:r>
      <w:r w:rsidRPr="000D2481" w:rsidR="007C20E2">
        <w:rPr>
          <w:sz w:val="18"/>
        </w:rPr>
        <w:t xml:space="preserve"> </w:t>
      </w:r>
      <w:r w:rsidRPr="000D2481">
        <w:rPr>
          <w:sz w:val="18"/>
        </w:rPr>
        <w:t>kalkmışsınız</w:t>
      </w:r>
      <w:r w:rsidRPr="000D2481" w:rsidR="007C20E2">
        <w:rPr>
          <w:sz w:val="18"/>
        </w:rPr>
        <w:t xml:space="preserve"> </w:t>
      </w:r>
      <w:r w:rsidRPr="000D2481">
        <w:rPr>
          <w:sz w:val="18"/>
        </w:rPr>
        <w:t>yeni</w:t>
      </w:r>
      <w:r w:rsidRPr="000D2481" w:rsidR="007C20E2">
        <w:rPr>
          <w:sz w:val="18"/>
        </w:rPr>
        <w:t xml:space="preserve"> </w:t>
      </w:r>
      <w:r w:rsidRPr="000D2481">
        <w:rPr>
          <w:sz w:val="18"/>
        </w:rPr>
        <w:t>üniversite</w:t>
      </w:r>
      <w:r w:rsidRPr="000D2481" w:rsidR="007C20E2">
        <w:rPr>
          <w:sz w:val="18"/>
        </w:rPr>
        <w:t xml:space="preserve"> </w:t>
      </w:r>
      <w:r w:rsidRPr="000D2481">
        <w:rPr>
          <w:sz w:val="18"/>
        </w:rPr>
        <w:t>kuruyorsunuz,</w:t>
      </w:r>
      <w:r w:rsidRPr="000D2481" w:rsidR="007C20E2">
        <w:rPr>
          <w:sz w:val="18"/>
        </w:rPr>
        <w:t xml:space="preserve"> </w:t>
      </w:r>
      <w:r w:rsidRPr="000D2481">
        <w:rPr>
          <w:sz w:val="18"/>
        </w:rPr>
        <w:t>üniversite</w:t>
      </w:r>
      <w:r w:rsidRPr="000D2481" w:rsidR="007C20E2">
        <w:rPr>
          <w:sz w:val="18"/>
        </w:rPr>
        <w:t xml:space="preserve"> </w:t>
      </w:r>
      <w:r w:rsidRPr="000D2481">
        <w:rPr>
          <w:sz w:val="18"/>
        </w:rPr>
        <w:t>öğretim</w:t>
      </w:r>
      <w:r w:rsidRPr="000D2481" w:rsidR="007C20E2">
        <w:rPr>
          <w:sz w:val="18"/>
        </w:rPr>
        <w:t xml:space="preserve"> </w:t>
      </w:r>
      <w:r w:rsidRPr="000D2481">
        <w:rPr>
          <w:sz w:val="18"/>
        </w:rPr>
        <w:t>üyelerini</w:t>
      </w:r>
      <w:r w:rsidRPr="000D2481" w:rsidR="007C20E2">
        <w:rPr>
          <w:sz w:val="18"/>
        </w:rPr>
        <w:t xml:space="preserve"> </w:t>
      </w:r>
      <w:r w:rsidRPr="000D2481">
        <w:rPr>
          <w:sz w:val="18"/>
        </w:rPr>
        <w:t>alıp</w:t>
      </w:r>
      <w:r w:rsidRPr="000D2481" w:rsidR="007C20E2">
        <w:rPr>
          <w:sz w:val="18"/>
        </w:rPr>
        <w:t xml:space="preserve"> </w:t>
      </w:r>
      <w:r w:rsidRPr="000D2481">
        <w:rPr>
          <w:sz w:val="18"/>
        </w:rPr>
        <w:t>içeriye</w:t>
      </w:r>
      <w:r w:rsidRPr="000D2481" w:rsidR="007C20E2">
        <w:rPr>
          <w:sz w:val="18"/>
        </w:rPr>
        <w:t xml:space="preserve"> </w:t>
      </w:r>
      <w:r w:rsidRPr="000D2481">
        <w:rPr>
          <w:sz w:val="18"/>
        </w:rPr>
        <w:t>atıyorsunuz,</w:t>
      </w:r>
      <w:r w:rsidRPr="000D2481" w:rsidR="007C20E2">
        <w:rPr>
          <w:sz w:val="18"/>
        </w:rPr>
        <w:t xml:space="preserve"> </w:t>
      </w:r>
      <w:r w:rsidRPr="000D2481">
        <w:rPr>
          <w:sz w:val="18"/>
        </w:rPr>
        <w:t>mevcut</w:t>
      </w:r>
      <w:r w:rsidRPr="000D2481" w:rsidR="007C20E2">
        <w:rPr>
          <w:sz w:val="18"/>
        </w:rPr>
        <w:t xml:space="preserve"> </w:t>
      </w:r>
      <w:r w:rsidRPr="000D2481">
        <w:rPr>
          <w:sz w:val="18"/>
        </w:rPr>
        <w:t>üniversiteler</w:t>
      </w:r>
      <w:r w:rsidRPr="000D2481" w:rsidR="007C20E2">
        <w:rPr>
          <w:sz w:val="18"/>
        </w:rPr>
        <w:t xml:space="preserve"> </w:t>
      </w:r>
      <w:r w:rsidRPr="000D2481">
        <w:rPr>
          <w:sz w:val="18"/>
        </w:rPr>
        <w:t>ders</w:t>
      </w:r>
      <w:r w:rsidRPr="000D2481" w:rsidR="007C20E2">
        <w:rPr>
          <w:sz w:val="18"/>
        </w:rPr>
        <w:t xml:space="preserve"> </w:t>
      </w:r>
      <w:r w:rsidRPr="000D2481">
        <w:rPr>
          <w:sz w:val="18"/>
        </w:rPr>
        <w:t>yapamıyor.</w:t>
      </w:r>
      <w:r w:rsidRPr="000D2481" w:rsidR="007C20E2">
        <w:rPr>
          <w:sz w:val="18"/>
        </w:rPr>
        <w:t xml:space="preserve"> </w:t>
      </w:r>
      <w:r w:rsidRPr="000D2481">
        <w:rPr>
          <w:sz w:val="18"/>
        </w:rPr>
        <w:t>Yine</w:t>
      </w:r>
      <w:r w:rsidRPr="000D2481" w:rsidR="007C20E2">
        <w:rPr>
          <w:sz w:val="18"/>
        </w:rPr>
        <w:t xml:space="preserve"> </w:t>
      </w:r>
      <w:r w:rsidRPr="000D2481">
        <w:rPr>
          <w:sz w:val="18"/>
        </w:rPr>
        <w:t>de,</w:t>
      </w:r>
      <w:r w:rsidRPr="000D2481" w:rsidR="007C20E2">
        <w:rPr>
          <w:sz w:val="18"/>
        </w:rPr>
        <w:t xml:space="preserve"> </w:t>
      </w:r>
      <w:r w:rsidRPr="000D2481">
        <w:rPr>
          <w:sz w:val="18"/>
        </w:rPr>
        <w:t>üniversiteler</w:t>
      </w:r>
      <w:r w:rsidRPr="000D2481" w:rsidR="007C20E2">
        <w:rPr>
          <w:sz w:val="18"/>
        </w:rPr>
        <w:t xml:space="preserve"> </w:t>
      </w:r>
      <w:r w:rsidRPr="000D2481">
        <w:rPr>
          <w:sz w:val="18"/>
        </w:rPr>
        <w:t>kurulabilir,</w:t>
      </w:r>
      <w:r w:rsidRPr="000D2481" w:rsidR="007C20E2">
        <w:rPr>
          <w:sz w:val="18"/>
        </w:rPr>
        <w:t xml:space="preserve"> </w:t>
      </w:r>
      <w:r w:rsidRPr="000D2481">
        <w:rPr>
          <w:sz w:val="18"/>
        </w:rPr>
        <w:t>bir</w:t>
      </w:r>
      <w:r w:rsidRPr="000D2481" w:rsidR="007C20E2">
        <w:rPr>
          <w:sz w:val="18"/>
        </w:rPr>
        <w:t xml:space="preserve"> </w:t>
      </w:r>
      <w:r w:rsidRPr="000D2481">
        <w:rPr>
          <w:sz w:val="18"/>
        </w:rPr>
        <w:t>itirazımız</w:t>
      </w:r>
      <w:r w:rsidRPr="000D2481" w:rsidR="007C20E2">
        <w:rPr>
          <w:sz w:val="18"/>
        </w:rPr>
        <w:t xml:space="preserve"> </w:t>
      </w:r>
      <w:r w:rsidRPr="000D2481">
        <w:rPr>
          <w:sz w:val="18"/>
        </w:rPr>
        <w:t>yok</w:t>
      </w:r>
      <w:r w:rsidRPr="000D2481" w:rsidR="007C20E2">
        <w:rPr>
          <w:sz w:val="18"/>
        </w:rPr>
        <w:t xml:space="preserve"> </w:t>
      </w:r>
      <w:r w:rsidRPr="000D2481">
        <w:rPr>
          <w:sz w:val="18"/>
        </w:rPr>
        <w:t>ancak</w:t>
      </w:r>
      <w:r w:rsidRPr="000D2481" w:rsidR="007C20E2">
        <w:rPr>
          <w:sz w:val="18"/>
        </w:rPr>
        <w:t xml:space="preserve"> </w:t>
      </w:r>
      <w:r w:rsidRPr="000D2481">
        <w:rPr>
          <w:sz w:val="18"/>
        </w:rPr>
        <w:t>bölünerek</w:t>
      </w:r>
      <w:r w:rsidRPr="000D2481" w:rsidR="007C20E2">
        <w:rPr>
          <w:sz w:val="18"/>
        </w:rPr>
        <w:t xml:space="preserve"> </w:t>
      </w:r>
      <w:r w:rsidRPr="000D2481">
        <w:rPr>
          <w:sz w:val="18"/>
        </w:rPr>
        <w:t>çoğalamayacağını</w:t>
      </w:r>
      <w:r w:rsidRPr="000D2481" w:rsidR="007C20E2">
        <w:rPr>
          <w:sz w:val="18"/>
        </w:rPr>
        <w:t xml:space="preserve"> </w:t>
      </w:r>
      <w:r w:rsidRPr="000D2481">
        <w:rPr>
          <w:sz w:val="18"/>
        </w:rPr>
        <w:t>mutlaka</w:t>
      </w:r>
      <w:r w:rsidRPr="000D2481" w:rsidR="007C20E2">
        <w:rPr>
          <w:sz w:val="18"/>
        </w:rPr>
        <w:t xml:space="preserve"> </w:t>
      </w:r>
      <w:r w:rsidRPr="000D2481">
        <w:rPr>
          <w:sz w:val="18"/>
        </w:rPr>
        <w:t>bilmeniz</w:t>
      </w:r>
      <w:r w:rsidRPr="000D2481" w:rsidR="007C20E2">
        <w:rPr>
          <w:sz w:val="18"/>
        </w:rPr>
        <w:t xml:space="preserve"> </w:t>
      </w:r>
      <w:r w:rsidRPr="000D2481">
        <w:rPr>
          <w:sz w:val="18"/>
        </w:rPr>
        <w:t>lazım.</w:t>
      </w:r>
    </w:p>
    <w:p w:rsidRPr="000D2481" w:rsidR="00D419C3" w:rsidP="000D2481" w:rsidRDefault="00D419C3">
      <w:pPr>
        <w:pStyle w:val="GENELKURUL"/>
        <w:spacing w:line="240" w:lineRule="auto"/>
        <w:rPr>
          <w:sz w:val="18"/>
        </w:rPr>
      </w:pPr>
      <w:r w:rsidRPr="000D2481">
        <w:rPr>
          <w:sz w:val="18"/>
        </w:rPr>
        <w:t>HASAN</w:t>
      </w:r>
      <w:r w:rsidRPr="000D2481" w:rsidR="007C20E2">
        <w:rPr>
          <w:sz w:val="18"/>
        </w:rPr>
        <w:t xml:space="preserve"> </w:t>
      </w:r>
      <w:r w:rsidRPr="000D2481">
        <w:rPr>
          <w:sz w:val="18"/>
        </w:rPr>
        <w:t>BASRİ</w:t>
      </w:r>
      <w:r w:rsidRPr="000D2481" w:rsidR="007C20E2">
        <w:rPr>
          <w:sz w:val="18"/>
        </w:rPr>
        <w:t xml:space="preserve"> </w:t>
      </w:r>
      <w:r w:rsidRPr="000D2481">
        <w:rPr>
          <w:sz w:val="18"/>
        </w:rPr>
        <w:t>KURT</w:t>
      </w:r>
      <w:r w:rsidRPr="000D2481" w:rsidR="007C20E2">
        <w:rPr>
          <w:sz w:val="18"/>
        </w:rPr>
        <w:t xml:space="preserve"> </w:t>
      </w:r>
      <w:r w:rsidRPr="000D2481">
        <w:rPr>
          <w:sz w:val="18"/>
        </w:rPr>
        <w:t>(Samsun)</w:t>
      </w:r>
      <w:r w:rsidRPr="000D2481" w:rsidR="007C20E2">
        <w:rPr>
          <w:sz w:val="18"/>
        </w:rPr>
        <w:t xml:space="preserve"> </w:t>
      </w:r>
      <w:r w:rsidRPr="000D2481">
        <w:rPr>
          <w:sz w:val="18"/>
        </w:rPr>
        <w:t>–</w:t>
      </w:r>
      <w:r w:rsidRPr="000D2481" w:rsidR="007C20E2">
        <w:rPr>
          <w:sz w:val="18"/>
        </w:rPr>
        <w:t xml:space="preserve"> </w:t>
      </w:r>
      <w:r w:rsidRPr="000D2481">
        <w:rPr>
          <w:sz w:val="18"/>
        </w:rPr>
        <w:t>Mersin</w:t>
      </w:r>
      <w:r w:rsidRPr="000D2481" w:rsidR="007C20E2">
        <w:rPr>
          <w:sz w:val="18"/>
        </w:rPr>
        <w:t xml:space="preserve"> </w:t>
      </w:r>
      <w:r w:rsidRPr="000D2481">
        <w:rPr>
          <w:sz w:val="18"/>
        </w:rPr>
        <w:t>Üniversitesi</w:t>
      </w:r>
      <w:r w:rsidRPr="000D2481" w:rsidR="007C20E2">
        <w:rPr>
          <w:sz w:val="18"/>
        </w:rPr>
        <w:t xml:space="preserve"> </w:t>
      </w:r>
      <w:r w:rsidRPr="000D2481">
        <w:rPr>
          <w:sz w:val="18"/>
        </w:rPr>
        <w:t>nasıl</w:t>
      </w:r>
      <w:r w:rsidRPr="000D2481" w:rsidR="007C20E2">
        <w:rPr>
          <w:sz w:val="18"/>
        </w:rPr>
        <w:t xml:space="preserve"> </w:t>
      </w:r>
      <w:r w:rsidRPr="000D2481">
        <w:rPr>
          <w:sz w:val="18"/>
        </w:rPr>
        <w:t>kuruldu,</w:t>
      </w:r>
      <w:r w:rsidRPr="000D2481" w:rsidR="007C20E2">
        <w:rPr>
          <w:sz w:val="18"/>
        </w:rPr>
        <w:t xml:space="preserve"> </w:t>
      </w:r>
      <w:r w:rsidRPr="000D2481">
        <w:rPr>
          <w:sz w:val="18"/>
        </w:rPr>
        <w:t>Mersin?</w:t>
      </w:r>
    </w:p>
    <w:p w:rsidRPr="000D2481" w:rsidR="00D419C3" w:rsidP="000D2481" w:rsidRDefault="00D419C3">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Hele</w:t>
      </w:r>
      <w:r w:rsidRPr="000D2481" w:rsidR="007C20E2">
        <w:rPr>
          <w:sz w:val="18"/>
        </w:rPr>
        <w:t xml:space="preserve"> </w:t>
      </w:r>
      <w:r w:rsidRPr="000D2481">
        <w:rPr>
          <w:sz w:val="18"/>
        </w:rPr>
        <w:t>hele</w:t>
      </w:r>
      <w:r w:rsidRPr="000D2481" w:rsidR="007C20E2">
        <w:rPr>
          <w:sz w:val="18"/>
        </w:rPr>
        <w:t xml:space="preserve"> </w:t>
      </w:r>
      <w:r w:rsidRPr="000D2481">
        <w:rPr>
          <w:sz w:val="18"/>
        </w:rPr>
        <w:t>kalkıp</w:t>
      </w:r>
      <w:r w:rsidRPr="000D2481" w:rsidR="007C20E2">
        <w:rPr>
          <w:sz w:val="18"/>
        </w:rPr>
        <w:t xml:space="preserve"> </w:t>
      </w:r>
      <w:r w:rsidRPr="000D2481">
        <w:rPr>
          <w:sz w:val="18"/>
        </w:rPr>
        <w:t>da</w:t>
      </w:r>
      <w:r w:rsidRPr="000D2481" w:rsidR="007C20E2">
        <w:rPr>
          <w:sz w:val="18"/>
        </w:rPr>
        <w:t xml:space="preserve"> </w:t>
      </w:r>
      <w:r w:rsidRPr="000D2481">
        <w:rPr>
          <w:sz w:val="18"/>
        </w:rPr>
        <w:t>gerekçeye</w:t>
      </w:r>
      <w:r w:rsidRPr="000D2481" w:rsidR="007C20E2">
        <w:rPr>
          <w:sz w:val="18"/>
        </w:rPr>
        <w:t xml:space="preserve"> </w:t>
      </w:r>
      <w:r w:rsidRPr="000D2481">
        <w:rPr>
          <w:sz w:val="18"/>
        </w:rPr>
        <w:t>baktığınızda,</w:t>
      </w:r>
      <w:r w:rsidRPr="000D2481" w:rsidR="007C20E2">
        <w:rPr>
          <w:sz w:val="18"/>
        </w:rPr>
        <w:t xml:space="preserve"> </w:t>
      </w:r>
      <w:r w:rsidRPr="000D2481">
        <w:rPr>
          <w:sz w:val="18"/>
        </w:rPr>
        <w:t>“Efendim,</w:t>
      </w:r>
      <w:r w:rsidRPr="000D2481" w:rsidR="007C20E2">
        <w:rPr>
          <w:sz w:val="18"/>
        </w:rPr>
        <w:t xml:space="preserve"> </w:t>
      </w:r>
      <w:r w:rsidRPr="000D2481">
        <w:rPr>
          <w:sz w:val="18"/>
        </w:rPr>
        <w:t>üniversiteler</w:t>
      </w:r>
      <w:r w:rsidRPr="000D2481" w:rsidR="007C20E2">
        <w:rPr>
          <w:sz w:val="18"/>
        </w:rPr>
        <w:t xml:space="preserve"> </w:t>
      </w:r>
      <w:r w:rsidRPr="000D2481">
        <w:rPr>
          <w:sz w:val="18"/>
        </w:rPr>
        <w:t>rekabet</w:t>
      </w:r>
      <w:r w:rsidRPr="000D2481" w:rsidR="007C20E2">
        <w:rPr>
          <w:sz w:val="18"/>
        </w:rPr>
        <w:t xml:space="preserve"> </w:t>
      </w:r>
      <w:r w:rsidRPr="000D2481">
        <w:rPr>
          <w:sz w:val="18"/>
        </w:rPr>
        <w:t>edecek,</w:t>
      </w:r>
      <w:r w:rsidRPr="000D2481" w:rsidR="007C20E2">
        <w:rPr>
          <w:sz w:val="18"/>
        </w:rPr>
        <w:t xml:space="preserve"> </w:t>
      </w:r>
      <w:r w:rsidRPr="000D2481">
        <w:rPr>
          <w:sz w:val="18"/>
        </w:rPr>
        <w:t>birbirini</w:t>
      </w:r>
      <w:r w:rsidRPr="000D2481" w:rsidR="007C20E2">
        <w:rPr>
          <w:sz w:val="18"/>
        </w:rPr>
        <w:t xml:space="preserve"> </w:t>
      </w:r>
      <w:r w:rsidRPr="000D2481">
        <w:rPr>
          <w:sz w:val="18"/>
        </w:rPr>
        <w:t>geçecek.”</w:t>
      </w:r>
      <w:r w:rsidRPr="000D2481" w:rsidR="007C20E2">
        <w:rPr>
          <w:sz w:val="18"/>
        </w:rPr>
        <w:t xml:space="preserve"> </w:t>
      </w:r>
      <w:r w:rsidRPr="000D2481">
        <w:rPr>
          <w:sz w:val="18"/>
        </w:rPr>
        <w:t>dediğinizde</w:t>
      </w:r>
      <w:r w:rsidRPr="000D2481" w:rsidR="007C20E2">
        <w:rPr>
          <w:sz w:val="18"/>
        </w:rPr>
        <w:t xml:space="preserve"> </w:t>
      </w:r>
      <w:r w:rsidRPr="000D2481">
        <w:rPr>
          <w:sz w:val="18"/>
        </w:rPr>
        <w:t>biz</w:t>
      </w:r>
      <w:r w:rsidRPr="000D2481" w:rsidR="007C20E2">
        <w:rPr>
          <w:sz w:val="18"/>
        </w:rPr>
        <w:t xml:space="preserve"> </w:t>
      </w:r>
      <w:r w:rsidRPr="000D2481">
        <w:rPr>
          <w:sz w:val="18"/>
        </w:rPr>
        <w:t>üniversite</w:t>
      </w:r>
      <w:r w:rsidRPr="000D2481" w:rsidR="007C20E2">
        <w:rPr>
          <w:sz w:val="18"/>
        </w:rPr>
        <w:t xml:space="preserve"> </w:t>
      </w:r>
      <w:r w:rsidRPr="000D2481">
        <w:rPr>
          <w:sz w:val="18"/>
        </w:rPr>
        <w:t>öğretim</w:t>
      </w:r>
      <w:r w:rsidRPr="000D2481" w:rsidR="007C20E2">
        <w:rPr>
          <w:sz w:val="18"/>
        </w:rPr>
        <w:t xml:space="preserve"> </w:t>
      </w:r>
      <w:r w:rsidRPr="000D2481">
        <w:rPr>
          <w:sz w:val="18"/>
        </w:rPr>
        <w:t>üyeleri</w:t>
      </w:r>
      <w:r w:rsidRPr="000D2481" w:rsidR="007C20E2">
        <w:rPr>
          <w:sz w:val="18"/>
        </w:rPr>
        <w:t xml:space="preserve"> </w:t>
      </w:r>
      <w:r w:rsidRPr="000D2481">
        <w:rPr>
          <w:sz w:val="18"/>
        </w:rPr>
        <w:t>buna</w:t>
      </w:r>
      <w:r w:rsidRPr="000D2481" w:rsidR="007C20E2">
        <w:rPr>
          <w:sz w:val="18"/>
        </w:rPr>
        <w:t xml:space="preserve"> </w:t>
      </w:r>
      <w:r w:rsidRPr="000D2481">
        <w:rPr>
          <w:sz w:val="18"/>
        </w:rPr>
        <w:t>ancak</w:t>
      </w:r>
      <w:r w:rsidRPr="000D2481" w:rsidR="007C20E2">
        <w:rPr>
          <w:sz w:val="18"/>
        </w:rPr>
        <w:t xml:space="preserve"> </w:t>
      </w:r>
      <w:r w:rsidRPr="000D2481">
        <w:rPr>
          <w:sz w:val="18"/>
        </w:rPr>
        <w:t>güleriz.</w:t>
      </w:r>
      <w:r w:rsidRPr="000D2481" w:rsidR="007C20E2">
        <w:rPr>
          <w:sz w:val="18"/>
        </w:rPr>
        <w:t xml:space="preserve"> </w:t>
      </w:r>
      <w:r w:rsidRPr="000D2481">
        <w:rPr>
          <w:sz w:val="18"/>
        </w:rPr>
        <w:t>Üniversitelerin</w:t>
      </w:r>
      <w:r w:rsidRPr="000D2481" w:rsidR="007C20E2">
        <w:rPr>
          <w:sz w:val="18"/>
        </w:rPr>
        <w:t xml:space="preserve"> </w:t>
      </w:r>
      <w:r w:rsidRPr="000D2481">
        <w:rPr>
          <w:sz w:val="18"/>
        </w:rPr>
        <w:t>arasındaki</w:t>
      </w:r>
      <w:r w:rsidRPr="000D2481" w:rsidR="007C20E2">
        <w:rPr>
          <w:sz w:val="18"/>
        </w:rPr>
        <w:t xml:space="preserve"> </w:t>
      </w:r>
      <w:r w:rsidRPr="000D2481">
        <w:rPr>
          <w:sz w:val="18"/>
        </w:rPr>
        <w:t>rekabet</w:t>
      </w:r>
      <w:r w:rsidRPr="000D2481" w:rsidR="007C20E2">
        <w:rPr>
          <w:sz w:val="18"/>
        </w:rPr>
        <w:t xml:space="preserve"> </w:t>
      </w:r>
      <w:r w:rsidRPr="000D2481">
        <w:rPr>
          <w:sz w:val="18"/>
        </w:rPr>
        <w:t>üniversal</w:t>
      </w:r>
      <w:r w:rsidRPr="000D2481" w:rsidR="007C20E2">
        <w:rPr>
          <w:sz w:val="18"/>
        </w:rPr>
        <w:t xml:space="preserve"> </w:t>
      </w:r>
      <w:r w:rsidRPr="000D2481">
        <w:rPr>
          <w:sz w:val="18"/>
        </w:rPr>
        <w:t>rekabettir</w:t>
      </w:r>
      <w:r w:rsidRPr="000D2481" w:rsidR="007C20E2">
        <w:rPr>
          <w:sz w:val="18"/>
        </w:rPr>
        <w:t xml:space="preserve"> </w:t>
      </w:r>
      <w:r w:rsidRPr="000D2481">
        <w:rPr>
          <w:sz w:val="18"/>
        </w:rPr>
        <w:t>yani</w:t>
      </w:r>
      <w:r w:rsidRPr="000D2481" w:rsidR="007C20E2">
        <w:rPr>
          <w:sz w:val="18"/>
        </w:rPr>
        <w:t xml:space="preserve"> </w:t>
      </w:r>
      <w:r w:rsidRPr="000D2481">
        <w:rPr>
          <w:sz w:val="18"/>
        </w:rPr>
        <w:t>dünya</w:t>
      </w:r>
      <w:r w:rsidRPr="000D2481" w:rsidR="007C20E2">
        <w:rPr>
          <w:sz w:val="18"/>
        </w:rPr>
        <w:t xml:space="preserve"> </w:t>
      </w:r>
      <w:r w:rsidRPr="000D2481">
        <w:rPr>
          <w:sz w:val="18"/>
        </w:rPr>
        <w:t>üniversiteleriyle</w:t>
      </w:r>
      <w:r w:rsidRPr="000D2481" w:rsidR="007C20E2">
        <w:rPr>
          <w:sz w:val="18"/>
        </w:rPr>
        <w:t xml:space="preserve"> </w:t>
      </w:r>
      <w:r w:rsidRPr="000D2481">
        <w:rPr>
          <w:sz w:val="18"/>
        </w:rPr>
        <w:t>rekabet</w:t>
      </w:r>
      <w:r w:rsidRPr="000D2481" w:rsidR="007C20E2">
        <w:rPr>
          <w:sz w:val="18"/>
        </w:rPr>
        <w:t xml:space="preserve"> </w:t>
      </w:r>
      <w:r w:rsidRPr="000D2481">
        <w:rPr>
          <w:sz w:val="18"/>
        </w:rPr>
        <w:t>edebiliyor</w:t>
      </w:r>
      <w:r w:rsidRPr="000D2481" w:rsidR="007C20E2">
        <w:rPr>
          <w:sz w:val="18"/>
        </w:rPr>
        <w:t xml:space="preserve"> </w:t>
      </w:r>
      <w:r w:rsidRPr="000D2481">
        <w:rPr>
          <w:sz w:val="18"/>
        </w:rPr>
        <w:t>musunuz,</w:t>
      </w:r>
      <w:r w:rsidRPr="000D2481" w:rsidR="007C20E2">
        <w:rPr>
          <w:sz w:val="18"/>
        </w:rPr>
        <w:t xml:space="preserve"> </w:t>
      </w:r>
      <w:r w:rsidRPr="000D2481">
        <w:rPr>
          <w:sz w:val="18"/>
        </w:rPr>
        <w:t>edemiyor</w:t>
      </w:r>
      <w:r w:rsidRPr="000D2481" w:rsidR="007C20E2">
        <w:rPr>
          <w:sz w:val="18"/>
        </w:rPr>
        <w:t xml:space="preserve"> </w:t>
      </w:r>
      <w:r w:rsidRPr="000D2481">
        <w:rPr>
          <w:sz w:val="18"/>
        </w:rPr>
        <w:t>musunuz,</w:t>
      </w:r>
      <w:r w:rsidRPr="000D2481" w:rsidR="007C20E2">
        <w:rPr>
          <w:sz w:val="18"/>
        </w:rPr>
        <w:t xml:space="preserve"> </w:t>
      </w:r>
      <w:r w:rsidRPr="000D2481">
        <w:rPr>
          <w:sz w:val="18"/>
        </w:rPr>
        <w:t>ona</w:t>
      </w:r>
      <w:r w:rsidRPr="000D2481" w:rsidR="007C20E2">
        <w:rPr>
          <w:sz w:val="18"/>
        </w:rPr>
        <w:t xml:space="preserve"> </w:t>
      </w:r>
      <w:r w:rsidRPr="000D2481">
        <w:rPr>
          <w:sz w:val="18"/>
        </w:rPr>
        <w:t>bakarız.</w:t>
      </w:r>
      <w:r w:rsidRPr="000D2481" w:rsidR="007C20E2">
        <w:rPr>
          <w:sz w:val="18"/>
        </w:rPr>
        <w:t xml:space="preserve"> </w:t>
      </w:r>
      <w:r w:rsidRPr="000D2481">
        <w:rPr>
          <w:sz w:val="18"/>
        </w:rPr>
        <w:t>Oxford</w:t>
      </w:r>
      <w:r w:rsidRPr="000D2481" w:rsidR="007C20E2">
        <w:rPr>
          <w:sz w:val="18"/>
        </w:rPr>
        <w:t xml:space="preserve"> </w:t>
      </w:r>
      <w:r w:rsidRPr="000D2481">
        <w:rPr>
          <w:sz w:val="18"/>
        </w:rPr>
        <w:t>gibi,</w:t>
      </w:r>
      <w:r w:rsidRPr="000D2481" w:rsidR="007C20E2">
        <w:rPr>
          <w:sz w:val="18"/>
        </w:rPr>
        <w:t xml:space="preserve"> </w:t>
      </w:r>
      <w:r w:rsidRPr="000D2481">
        <w:rPr>
          <w:sz w:val="18"/>
        </w:rPr>
        <w:t>Harvard</w:t>
      </w:r>
      <w:r w:rsidRPr="000D2481" w:rsidR="007C20E2">
        <w:rPr>
          <w:sz w:val="18"/>
        </w:rPr>
        <w:t xml:space="preserve"> </w:t>
      </w:r>
      <w:r w:rsidRPr="000D2481">
        <w:rPr>
          <w:sz w:val="18"/>
        </w:rPr>
        <w:t>gibi</w:t>
      </w:r>
      <w:r w:rsidRPr="000D2481" w:rsidR="007C20E2">
        <w:rPr>
          <w:sz w:val="18"/>
        </w:rPr>
        <w:t xml:space="preserve"> </w:t>
      </w:r>
      <w:r w:rsidRPr="000D2481">
        <w:rPr>
          <w:sz w:val="18"/>
        </w:rPr>
        <w:t>üniversiteler</w:t>
      </w:r>
      <w:r w:rsidRPr="000D2481" w:rsidR="007C20E2">
        <w:rPr>
          <w:sz w:val="18"/>
        </w:rPr>
        <w:t xml:space="preserve"> </w:t>
      </w:r>
      <w:r w:rsidRPr="000D2481">
        <w:rPr>
          <w:sz w:val="18"/>
        </w:rPr>
        <w:t>bölündüler</w:t>
      </w:r>
      <w:r w:rsidRPr="000D2481" w:rsidR="007C20E2">
        <w:rPr>
          <w:sz w:val="18"/>
        </w:rPr>
        <w:t xml:space="preserve"> </w:t>
      </w:r>
      <w:r w:rsidRPr="000D2481">
        <w:rPr>
          <w:sz w:val="18"/>
        </w:rPr>
        <w:t>mi</w:t>
      </w:r>
      <w:r w:rsidRPr="000D2481" w:rsidR="007C20E2">
        <w:rPr>
          <w:sz w:val="18"/>
        </w:rPr>
        <w:t xml:space="preserve"> </w:t>
      </w:r>
      <w:r w:rsidRPr="000D2481">
        <w:rPr>
          <w:sz w:val="18"/>
        </w:rPr>
        <w:t>de</w:t>
      </w:r>
      <w:r w:rsidRPr="000D2481" w:rsidR="007C20E2">
        <w:rPr>
          <w:sz w:val="18"/>
        </w:rPr>
        <w:t xml:space="preserve"> </w:t>
      </w:r>
      <w:r w:rsidRPr="000D2481">
        <w:rPr>
          <w:sz w:val="18"/>
        </w:rPr>
        <w:t>bu</w:t>
      </w:r>
      <w:r w:rsidRPr="000D2481" w:rsidR="007C20E2">
        <w:rPr>
          <w:sz w:val="18"/>
        </w:rPr>
        <w:t xml:space="preserve"> </w:t>
      </w:r>
      <w:r w:rsidRPr="000D2481">
        <w:rPr>
          <w:sz w:val="18"/>
        </w:rPr>
        <w:t>kadar</w:t>
      </w:r>
      <w:r w:rsidRPr="000D2481" w:rsidR="007C20E2">
        <w:rPr>
          <w:sz w:val="18"/>
        </w:rPr>
        <w:t xml:space="preserve"> </w:t>
      </w:r>
      <w:r w:rsidRPr="000D2481">
        <w:rPr>
          <w:sz w:val="18"/>
        </w:rPr>
        <w:t>güçlü</w:t>
      </w:r>
      <w:r w:rsidRPr="000D2481" w:rsidR="007C20E2">
        <w:rPr>
          <w:sz w:val="18"/>
        </w:rPr>
        <w:t xml:space="preserve"> </w:t>
      </w:r>
      <w:r w:rsidRPr="000D2481">
        <w:rPr>
          <w:sz w:val="18"/>
        </w:rPr>
        <w:t>oldular,</w:t>
      </w:r>
      <w:r w:rsidRPr="000D2481" w:rsidR="007C20E2">
        <w:rPr>
          <w:sz w:val="18"/>
        </w:rPr>
        <w:t xml:space="preserve"> </w:t>
      </w:r>
      <w:r w:rsidRPr="000D2481">
        <w:rPr>
          <w:sz w:val="18"/>
        </w:rPr>
        <w:t>rekabet</w:t>
      </w:r>
      <w:r w:rsidRPr="000D2481" w:rsidR="007C20E2">
        <w:rPr>
          <w:sz w:val="18"/>
        </w:rPr>
        <w:t xml:space="preserve"> </w:t>
      </w:r>
      <w:r w:rsidRPr="000D2481">
        <w:rPr>
          <w:sz w:val="18"/>
        </w:rPr>
        <w:t>ediyorlar?</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yok</w:t>
      </w:r>
      <w:r w:rsidRPr="000D2481" w:rsidR="007C20E2">
        <w:rPr>
          <w:sz w:val="18"/>
        </w:rPr>
        <w:t xml:space="preserve"> </w:t>
      </w:r>
      <w:r w:rsidRPr="000D2481">
        <w:rPr>
          <w:sz w:val="18"/>
        </w:rPr>
        <w:t>arkadaşlar.</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r w:rsidRPr="000D2481">
        <w:rPr>
          <w:sz w:val="18"/>
        </w:rPr>
        <w:t>Eğer</w:t>
      </w:r>
      <w:r w:rsidRPr="000D2481" w:rsidR="007C20E2">
        <w:rPr>
          <w:sz w:val="18"/>
        </w:rPr>
        <w:t xml:space="preserve"> </w:t>
      </w:r>
      <w:r w:rsidRPr="000D2481">
        <w:rPr>
          <w:sz w:val="18"/>
        </w:rPr>
        <w:t>sizin</w:t>
      </w:r>
      <w:r w:rsidRPr="000D2481" w:rsidR="007C20E2">
        <w:rPr>
          <w:sz w:val="18"/>
        </w:rPr>
        <w:t xml:space="preserve"> </w:t>
      </w:r>
      <w:r w:rsidRPr="000D2481">
        <w:rPr>
          <w:sz w:val="18"/>
        </w:rPr>
        <w:t>dediğiniz</w:t>
      </w:r>
      <w:r w:rsidRPr="000D2481" w:rsidR="007C20E2">
        <w:rPr>
          <w:sz w:val="18"/>
        </w:rPr>
        <w:t xml:space="preserve"> </w:t>
      </w:r>
      <w:r w:rsidRPr="000D2481">
        <w:rPr>
          <w:sz w:val="18"/>
        </w:rPr>
        <w:t>doğru</w:t>
      </w:r>
      <w:r w:rsidRPr="000D2481" w:rsidR="007C20E2">
        <w:rPr>
          <w:sz w:val="18"/>
        </w:rPr>
        <w:t xml:space="preserve"> </w:t>
      </w:r>
      <w:r w:rsidRPr="000D2481">
        <w:rPr>
          <w:sz w:val="18"/>
        </w:rPr>
        <w:t>olsaydı</w:t>
      </w:r>
      <w:r w:rsidRPr="000D2481" w:rsidR="007C20E2">
        <w:rPr>
          <w:sz w:val="18"/>
        </w:rPr>
        <w:t xml:space="preserve"> </w:t>
      </w:r>
      <w:r w:rsidRPr="000D2481">
        <w:rPr>
          <w:sz w:val="18"/>
        </w:rPr>
        <w:t>-bakın,</w:t>
      </w:r>
      <w:r w:rsidRPr="000D2481" w:rsidR="007C20E2">
        <w:rPr>
          <w:sz w:val="18"/>
        </w:rPr>
        <w:t xml:space="preserve"> </w:t>
      </w:r>
      <w:r w:rsidRPr="000D2481">
        <w:rPr>
          <w:sz w:val="18"/>
        </w:rPr>
        <w:t>yani</w:t>
      </w:r>
      <w:r w:rsidRPr="000D2481" w:rsidR="007C20E2">
        <w:rPr>
          <w:sz w:val="18"/>
        </w:rPr>
        <w:t xml:space="preserve"> </w:t>
      </w:r>
      <w:r w:rsidRPr="000D2481">
        <w:rPr>
          <w:sz w:val="18"/>
        </w:rPr>
        <w:t>birbirinizle</w:t>
      </w:r>
      <w:r w:rsidRPr="000D2481" w:rsidR="007C20E2">
        <w:rPr>
          <w:sz w:val="18"/>
        </w:rPr>
        <w:t xml:space="preserve"> </w:t>
      </w:r>
      <w:r w:rsidRPr="000D2481">
        <w:rPr>
          <w:sz w:val="18"/>
        </w:rPr>
        <w:t>ne</w:t>
      </w:r>
      <w:r w:rsidRPr="000D2481" w:rsidR="007C20E2">
        <w:rPr>
          <w:sz w:val="18"/>
        </w:rPr>
        <w:t xml:space="preserve"> </w:t>
      </w:r>
      <w:r w:rsidRPr="000D2481">
        <w:rPr>
          <w:sz w:val="18"/>
        </w:rPr>
        <w:t>kadar</w:t>
      </w:r>
      <w:r w:rsidRPr="000D2481" w:rsidR="007C20E2">
        <w:rPr>
          <w:sz w:val="18"/>
        </w:rPr>
        <w:t xml:space="preserve"> </w:t>
      </w:r>
      <w:r w:rsidRPr="000D2481">
        <w:rPr>
          <w:sz w:val="18"/>
        </w:rPr>
        <w:t>çelişkili</w:t>
      </w:r>
      <w:r w:rsidRPr="000D2481" w:rsidR="007C20E2">
        <w:rPr>
          <w:sz w:val="18"/>
        </w:rPr>
        <w:t xml:space="preserve"> </w:t>
      </w:r>
      <w:r w:rsidRPr="000D2481">
        <w:rPr>
          <w:sz w:val="18"/>
        </w:rPr>
        <w:t>işler</w:t>
      </w:r>
      <w:r w:rsidRPr="000D2481" w:rsidR="007C20E2">
        <w:rPr>
          <w:sz w:val="18"/>
        </w:rPr>
        <w:t xml:space="preserve"> </w:t>
      </w:r>
      <w:r w:rsidRPr="000D2481">
        <w:rPr>
          <w:sz w:val="18"/>
        </w:rPr>
        <w:t>yapıyorsunuz-</w:t>
      </w:r>
      <w:r w:rsidRPr="000D2481" w:rsidR="007C20E2">
        <w:rPr>
          <w:sz w:val="18"/>
        </w:rPr>
        <w:t xml:space="preserve"> </w:t>
      </w:r>
      <w:r w:rsidRPr="000D2481">
        <w:rPr>
          <w:sz w:val="18"/>
        </w:rPr>
        <w:t>eğer</w:t>
      </w:r>
      <w:r w:rsidRPr="000D2481" w:rsidR="007C20E2">
        <w:rPr>
          <w:sz w:val="18"/>
        </w:rPr>
        <w:t xml:space="preserve"> </w:t>
      </w:r>
      <w:r w:rsidRPr="000D2481">
        <w:rPr>
          <w:sz w:val="18"/>
        </w:rPr>
        <w:t>siz</w:t>
      </w:r>
      <w:r w:rsidRPr="000D2481" w:rsidR="007C20E2">
        <w:rPr>
          <w:sz w:val="18"/>
        </w:rPr>
        <w:t xml:space="preserve"> </w:t>
      </w:r>
      <w:r w:rsidRPr="000D2481">
        <w:rPr>
          <w:sz w:val="18"/>
        </w:rPr>
        <w:t>bölünerek</w:t>
      </w:r>
      <w:r w:rsidRPr="000D2481" w:rsidR="007C20E2">
        <w:rPr>
          <w:sz w:val="18"/>
        </w:rPr>
        <w:t xml:space="preserve"> </w:t>
      </w:r>
      <w:r w:rsidRPr="000D2481">
        <w:rPr>
          <w:sz w:val="18"/>
        </w:rPr>
        <w:t>rekabetin</w:t>
      </w:r>
      <w:r w:rsidRPr="000D2481" w:rsidR="007C20E2">
        <w:rPr>
          <w:sz w:val="18"/>
        </w:rPr>
        <w:t xml:space="preserve"> </w:t>
      </w:r>
      <w:r w:rsidRPr="000D2481">
        <w:rPr>
          <w:sz w:val="18"/>
        </w:rPr>
        <w:t>olacağını</w:t>
      </w:r>
      <w:r w:rsidRPr="000D2481" w:rsidR="007C20E2">
        <w:rPr>
          <w:sz w:val="18"/>
        </w:rPr>
        <w:t xml:space="preserve"> </w:t>
      </w:r>
      <w:r w:rsidRPr="000D2481">
        <w:rPr>
          <w:sz w:val="18"/>
        </w:rPr>
        <w:t>ve</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büyüyeceğini</w:t>
      </w:r>
      <w:r w:rsidRPr="000D2481" w:rsidR="007C20E2">
        <w:rPr>
          <w:sz w:val="18"/>
        </w:rPr>
        <w:t xml:space="preserve"> </w:t>
      </w:r>
      <w:r w:rsidRPr="000D2481">
        <w:rPr>
          <w:sz w:val="18"/>
        </w:rPr>
        <w:t>düşünüyorsanız</w:t>
      </w:r>
      <w:r w:rsidRPr="000D2481" w:rsidR="007C20E2">
        <w:rPr>
          <w:sz w:val="18"/>
        </w:rPr>
        <w:t xml:space="preserve"> </w:t>
      </w:r>
      <w:r w:rsidRPr="000D2481">
        <w:rPr>
          <w:sz w:val="18"/>
        </w:rPr>
        <w:t>neden</w:t>
      </w:r>
      <w:r w:rsidRPr="000D2481" w:rsidR="007C20E2">
        <w:rPr>
          <w:sz w:val="18"/>
        </w:rPr>
        <w:t xml:space="preserve"> </w:t>
      </w:r>
      <w:r w:rsidRPr="000D2481">
        <w:rPr>
          <w:sz w:val="18"/>
        </w:rPr>
        <w:t>bütün</w:t>
      </w:r>
      <w:r w:rsidRPr="000D2481" w:rsidR="007C20E2">
        <w:rPr>
          <w:sz w:val="18"/>
        </w:rPr>
        <w:t xml:space="preserve"> </w:t>
      </w:r>
      <w:r w:rsidRPr="000D2481">
        <w:rPr>
          <w:sz w:val="18"/>
        </w:rPr>
        <w:t>küçük</w:t>
      </w:r>
      <w:r w:rsidRPr="000D2481" w:rsidR="007C20E2">
        <w:rPr>
          <w:sz w:val="18"/>
        </w:rPr>
        <w:t xml:space="preserve"> </w:t>
      </w:r>
      <w:r w:rsidRPr="000D2481">
        <w:rPr>
          <w:sz w:val="18"/>
        </w:rPr>
        <w:t>hastaneleri</w:t>
      </w:r>
      <w:r w:rsidRPr="000D2481" w:rsidR="007C20E2">
        <w:rPr>
          <w:sz w:val="18"/>
        </w:rPr>
        <w:t xml:space="preserve"> </w:t>
      </w:r>
      <w:r w:rsidRPr="000D2481">
        <w:rPr>
          <w:sz w:val="18"/>
        </w:rPr>
        <w:t>birleştirip</w:t>
      </w:r>
      <w:r w:rsidRPr="000D2481" w:rsidR="007C20E2">
        <w:rPr>
          <w:sz w:val="18"/>
        </w:rPr>
        <w:t xml:space="preserve"> </w:t>
      </w:r>
      <w:r w:rsidRPr="000D2481">
        <w:rPr>
          <w:sz w:val="18"/>
        </w:rPr>
        <w:t>şehir</w:t>
      </w:r>
      <w:r w:rsidRPr="000D2481" w:rsidR="007C20E2">
        <w:rPr>
          <w:sz w:val="18"/>
        </w:rPr>
        <w:t xml:space="preserve"> </w:t>
      </w:r>
      <w:r w:rsidRPr="000D2481">
        <w:rPr>
          <w:sz w:val="18"/>
        </w:rPr>
        <w:t>hastanesi</w:t>
      </w:r>
      <w:r w:rsidRPr="000D2481" w:rsidR="007C20E2">
        <w:rPr>
          <w:sz w:val="18"/>
        </w:rPr>
        <w:t xml:space="preserve"> </w:t>
      </w:r>
      <w:r w:rsidRPr="000D2481">
        <w:rPr>
          <w:sz w:val="18"/>
        </w:rPr>
        <w:t>yaptınız</w:t>
      </w:r>
      <w:r w:rsidRPr="000D2481" w:rsidR="007C20E2">
        <w:rPr>
          <w:sz w:val="18"/>
        </w:rPr>
        <w:t xml:space="preserve"> </w:t>
      </w:r>
      <w:r w:rsidRPr="000D2481">
        <w:rPr>
          <w:sz w:val="18"/>
        </w:rPr>
        <w:t>Allah</w:t>
      </w:r>
      <w:r w:rsidRPr="000D2481" w:rsidR="007C20E2">
        <w:rPr>
          <w:sz w:val="18"/>
        </w:rPr>
        <w:t xml:space="preserve"> </w:t>
      </w:r>
      <w:r w:rsidRPr="000D2481">
        <w:rPr>
          <w:sz w:val="18"/>
        </w:rPr>
        <w:t>aşkına?</w:t>
      </w:r>
    </w:p>
    <w:p w:rsidRPr="000D2481" w:rsidR="00D419C3" w:rsidP="000D2481" w:rsidRDefault="00D419C3">
      <w:pPr>
        <w:pStyle w:val="GENELKURUL"/>
        <w:spacing w:line="240" w:lineRule="auto"/>
        <w:rPr>
          <w:sz w:val="18"/>
        </w:rPr>
      </w:pPr>
      <w:r w:rsidRPr="000D2481">
        <w:rPr>
          <w:sz w:val="18"/>
        </w:rPr>
        <w:t>HASAN</w:t>
      </w:r>
      <w:r w:rsidRPr="000D2481" w:rsidR="007C20E2">
        <w:rPr>
          <w:sz w:val="18"/>
        </w:rPr>
        <w:t xml:space="preserve"> </w:t>
      </w:r>
      <w:r w:rsidRPr="000D2481">
        <w:rPr>
          <w:sz w:val="18"/>
        </w:rPr>
        <w:t>BASRİ</w:t>
      </w:r>
      <w:r w:rsidRPr="000D2481" w:rsidR="007C20E2">
        <w:rPr>
          <w:sz w:val="18"/>
        </w:rPr>
        <w:t xml:space="preserve"> </w:t>
      </w:r>
      <w:r w:rsidRPr="000D2481">
        <w:rPr>
          <w:sz w:val="18"/>
        </w:rPr>
        <w:t>KURT</w:t>
      </w:r>
      <w:r w:rsidRPr="000D2481" w:rsidR="007C20E2">
        <w:rPr>
          <w:sz w:val="18"/>
        </w:rPr>
        <w:t xml:space="preserve"> </w:t>
      </w:r>
      <w:r w:rsidRPr="000D2481">
        <w:rPr>
          <w:sz w:val="18"/>
        </w:rPr>
        <w:t>(Samsun)</w:t>
      </w:r>
      <w:r w:rsidRPr="000D2481" w:rsidR="007C20E2">
        <w:rPr>
          <w:sz w:val="18"/>
        </w:rPr>
        <w:t xml:space="preserve"> </w:t>
      </w:r>
      <w:r w:rsidRPr="000D2481">
        <w:rPr>
          <w:sz w:val="18"/>
        </w:rPr>
        <w:t>–</w:t>
      </w:r>
      <w:r w:rsidRPr="000D2481" w:rsidR="007C20E2">
        <w:rPr>
          <w:sz w:val="18"/>
        </w:rPr>
        <w:t xml:space="preserve"> </w:t>
      </w:r>
      <w:r w:rsidRPr="000D2481">
        <w:rPr>
          <w:sz w:val="18"/>
        </w:rPr>
        <w:t>Tarsus</w:t>
      </w:r>
      <w:r w:rsidRPr="000D2481" w:rsidR="007C20E2">
        <w:rPr>
          <w:sz w:val="18"/>
        </w:rPr>
        <w:t xml:space="preserve"> </w:t>
      </w:r>
      <w:r w:rsidRPr="000D2481">
        <w:rPr>
          <w:sz w:val="18"/>
        </w:rPr>
        <w:t>Üniversitesinden</w:t>
      </w:r>
      <w:r w:rsidRPr="000D2481" w:rsidR="007C20E2">
        <w:rPr>
          <w:sz w:val="18"/>
        </w:rPr>
        <w:t xml:space="preserve"> </w:t>
      </w:r>
      <w:r w:rsidRPr="000D2481">
        <w:rPr>
          <w:sz w:val="18"/>
        </w:rPr>
        <w:t>vazgeçiyor</w:t>
      </w:r>
      <w:r w:rsidRPr="000D2481" w:rsidR="007C20E2">
        <w:rPr>
          <w:sz w:val="18"/>
        </w:rPr>
        <w:t xml:space="preserve"> </w:t>
      </w:r>
      <w:r w:rsidRPr="000D2481">
        <w:rPr>
          <w:sz w:val="18"/>
        </w:rPr>
        <w:t>musunuz,</w:t>
      </w:r>
      <w:r w:rsidRPr="000D2481" w:rsidR="007C20E2">
        <w:rPr>
          <w:sz w:val="18"/>
        </w:rPr>
        <w:t xml:space="preserve"> </w:t>
      </w:r>
      <w:r w:rsidRPr="000D2481">
        <w:rPr>
          <w:sz w:val="18"/>
        </w:rPr>
        <w:t>Tarsus’tan?</w:t>
      </w:r>
    </w:p>
    <w:p w:rsidRPr="000D2481" w:rsidR="00D419C3" w:rsidP="000D2481" w:rsidRDefault="00D419C3">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Yani</w:t>
      </w:r>
      <w:r w:rsidRPr="000D2481" w:rsidR="007C20E2">
        <w:rPr>
          <w:sz w:val="18"/>
        </w:rPr>
        <w:t xml:space="preserve"> </w:t>
      </w:r>
      <w:r w:rsidRPr="000D2481">
        <w:rPr>
          <w:sz w:val="18"/>
        </w:rPr>
        <w:t>200-300</w:t>
      </w:r>
      <w:r w:rsidRPr="000D2481" w:rsidR="007C20E2">
        <w:rPr>
          <w:sz w:val="18"/>
        </w:rPr>
        <w:t xml:space="preserve"> </w:t>
      </w:r>
      <w:r w:rsidRPr="000D2481">
        <w:rPr>
          <w:sz w:val="18"/>
        </w:rPr>
        <w:t>yataklı</w:t>
      </w:r>
      <w:r w:rsidRPr="000D2481" w:rsidR="007C20E2">
        <w:rPr>
          <w:sz w:val="18"/>
        </w:rPr>
        <w:t xml:space="preserve"> </w:t>
      </w:r>
      <w:r w:rsidRPr="000D2481">
        <w:rPr>
          <w:sz w:val="18"/>
        </w:rPr>
        <w:t>hastaneleri</w:t>
      </w:r>
      <w:r w:rsidRPr="000D2481" w:rsidR="007C20E2">
        <w:rPr>
          <w:sz w:val="18"/>
        </w:rPr>
        <w:t xml:space="preserve"> </w:t>
      </w:r>
      <w:r w:rsidRPr="000D2481">
        <w:rPr>
          <w:sz w:val="18"/>
        </w:rPr>
        <w:t>birleştirip</w:t>
      </w:r>
      <w:r w:rsidRPr="000D2481" w:rsidR="007C20E2">
        <w:rPr>
          <w:sz w:val="18"/>
        </w:rPr>
        <w:t xml:space="preserve"> </w:t>
      </w:r>
      <w:r w:rsidRPr="000D2481">
        <w:rPr>
          <w:sz w:val="18"/>
        </w:rPr>
        <w:t>3</w:t>
      </w:r>
      <w:r w:rsidRPr="000D2481" w:rsidR="007C20E2">
        <w:rPr>
          <w:sz w:val="18"/>
        </w:rPr>
        <w:t xml:space="preserve"> </w:t>
      </w:r>
      <w:r w:rsidRPr="000D2481">
        <w:rPr>
          <w:sz w:val="18"/>
        </w:rPr>
        <w:t>bin-4</w:t>
      </w:r>
      <w:r w:rsidRPr="000D2481" w:rsidR="007C20E2">
        <w:rPr>
          <w:sz w:val="18"/>
        </w:rPr>
        <w:t xml:space="preserve"> </w:t>
      </w:r>
      <w:r w:rsidRPr="000D2481">
        <w:rPr>
          <w:sz w:val="18"/>
        </w:rPr>
        <w:t>bin</w:t>
      </w:r>
      <w:r w:rsidRPr="000D2481" w:rsidR="007C20E2">
        <w:rPr>
          <w:sz w:val="18"/>
        </w:rPr>
        <w:t xml:space="preserve"> </w:t>
      </w:r>
      <w:r w:rsidRPr="000D2481">
        <w:rPr>
          <w:sz w:val="18"/>
        </w:rPr>
        <w:t>yataklı</w:t>
      </w:r>
      <w:r w:rsidRPr="000D2481" w:rsidR="007C20E2">
        <w:rPr>
          <w:sz w:val="18"/>
        </w:rPr>
        <w:t xml:space="preserve"> </w:t>
      </w:r>
      <w:r w:rsidRPr="000D2481">
        <w:rPr>
          <w:sz w:val="18"/>
        </w:rPr>
        <w:t>şehir</w:t>
      </w:r>
      <w:r w:rsidRPr="000D2481" w:rsidR="007C20E2">
        <w:rPr>
          <w:sz w:val="18"/>
        </w:rPr>
        <w:t xml:space="preserve"> </w:t>
      </w:r>
      <w:r w:rsidRPr="000D2481">
        <w:rPr>
          <w:sz w:val="18"/>
        </w:rPr>
        <w:t>hastanesi</w:t>
      </w:r>
      <w:r w:rsidRPr="000D2481" w:rsidR="007C20E2">
        <w:rPr>
          <w:sz w:val="18"/>
        </w:rPr>
        <w:t xml:space="preserve"> </w:t>
      </w:r>
      <w:r w:rsidRPr="000D2481">
        <w:rPr>
          <w:sz w:val="18"/>
        </w:rPr>
        <w:t>yapınca</w:t>
      </w:r>
      <w:r w:rsidRPr="000D2481" w:rsidR="007C20E2">
        <w:rPr>
          <w:sz w:val="18"/>
        </w:rPr>
        <w:t xml:space="preserve"> </w:t>
      </w:r>
      <w:r w:rsidRPr="000D2481">
        <w:rPr>
          <w:sz w:val="18"/>
        </w:rPr>
        <w:t>rekabeti</w:t>
      </w:r>
      <w:r w:rsidRPr="000D2481" w:rsidR="007C20E2">
        <w:rPr>
          <w:sz w:val="18"/>
        </w:rPr>
        <w:t xml:space="preserve"> </w:t>
      </w:r>
      <w:r w:rsidRPr="000D2481">
        <w:rPr>
          <w:sz w:val="18"/>
        </w:rPr>
        <w:t>mi</w:t>
      </w:r>
      <w:r w:rsidRPr="000D2481" w:rsidR="007C20E2">
        <w:rPr>
          <w:sz w:val="18"/>
        </w:rPr>
        <w:t xml:space="preserve"> </w:t>
      </w:r>
      <w:r w:rsidRPr="000D2481">
        <w:rPr>
          <w:sz w:val="18"/>
        </w:rPr>
        <w:t>artırmış</w:t>
      </w:r>
      <w:r w:rsidRPr="000D2481" w:rsidR="007C20E2">
        <w:rPr>
          <w:sz w:val="18"/>
        </w:rPr>
        <w:t xml:space="preserve"> </w:t>
      </w:r>
      <w:r w:rsidRPr="000D2481">
        <w:rPr>
          <w:sz w:val="18"/>
        </w:rPr>
        <w:t>oldunuz?</w:t>
      </w:r>
      <w:r w:rsidRPr="000D2481" w:rsidR="007C20E2">
        <w:rPr>
          <w:sz w:val="18"/>
        </w:rPr>
        <w:t xml:space="preserve"> </w:t>
      </w:r>
      <w:r w:rsidRPr="000D2481">
        <w:rPr>
          <w:sz w:val="18"/>
        </w:rPr>
        <w:t>Hesabınıza</w:t>
      </w:r>
      <w:r w:rsidRPr="000D2481" w:rsidR="007C20E2">
        <w:rPr>
          <w:sz w:val="18"/>
        </w:rPr>
        <w:t xml:space="preserve"> </w:t>
      </w:r>
      <w:r w:rsidRPr="000D2481">
        <w:rPr>
          <w:sz w:val="18"/>
        </w:rPr>
        <w:t>geldiği</w:t>
      </w:r>
      <w:r w:rsidRPr="000D2481" w:rsidR="007C20E2">
        <w:rPr>
          <w:sz w:val="18"/>
        </w:rPr>
        <w:t xml:space="preserve"> </w:t>
      </w:r>
      <w:r w:rsidRPr="000D2481">
        <w:rPr>
          <w:sz w:val="18"/>
        </w:rPr>
        <w:t>zaman</w:t>
      </w:r>
      <w:r w:rsidRPr="000D2481" w:rsidR="007C20E2">
        <w:rPr>
          <w:sz w:val="18"/>
        </w:rPr>
        <w:t xml:space="preserve"> </w:t>
      </w:r>
      <w:r w:rsidRPr="000D2481">
        <w:rPr>
          <w:sz w:val="18"/>
        </w:rPr>
        <w:t>böyle,</w:t>
      </w:r>
      <w:r w:rsidRPr="000D2481" w:rsidR="007C20E2">
        <w:rPr>
          <w:sz w:val="18"/>
        </w:rPr>
        <w:t xml:space="preserve"> </w:t>
      </w:r>
      <w:r w:rsidRPr="000D2481">
        <w:rPr>
          <w:sz w:val="18"/>
        </w:rPr>
        <w:t>hesabınıza</w:t>
      </w:r>
      <w:r w:rsidRPr="000D2481" w:rsidR="007C20E2">
        <w:rPr>
          <w:sz w:val="18"/>
        </w:rPr>
        <w:t xml:space="preserve"> </w:t>
      </w:r>
      <w:r w:rsidRPr="000D2481">
        <w:rPr>
          <w:sz w:val="18"/>
        </w:rPr>
        <w:t>gelmediği</w:t>
      </w:r>
      <w:r w:rsidRPr="000D2481" w:rsidR="007C20E2">
        <w:rPr>
          <w:sz w:val="18"/>
        </w:rPr>
        <w:t xml:space="preserve"> </w:t>
      </w:r>
      <w:r w:rsidRPr="000D2481">
        <w:rPr>
          <w:sz w:val="18"/>
        </w:rPr>
        <w:t>zaman</w:t>
      </w:r>
      <w:r w:rsidRPr="000D2481" w:rsidR="007C20E2">
        <w:rPr>
          <w:sz w:val="18"/>
        </w:rPr>
        <w:t xml:space="preserve"> </w:t>
      </w:r>
      <w:r w:rsidRPr="000D2481">
        <w:rPr>
          <w:sz w:val="18"/>
        </w:rPr>
        <w:t>öbür</w:t>
      </w:r>
      <w:r w:rsidRPr="000D2481" w:rsidR="007C20E2">
        <w:rPr>
          <w:sz w:val="18"/>
        </w:rPr>
        <w:t xml:space="preserve"> </w:t>
      </w:r>
      <w:r w:rsidRPr="000D2481">
        <w:rPr>
          <w:sz w:val="18"/>
        </w:rPr>
        <w:t>türlü.</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bölmenizin</w:t>
      </w:r>
      <w:r w:rsidRPr="000D2481" w:rsidR="007C20E2">
        <w:rPr>
          <w:sz w:val="18"/>
        </w:rPr>
        <w:t xml:space="preserve"> </w:t>
      </w:r>
      <w:r w:rsidRPr="000D2481">
        <w:rPr>
          <w:sz w:val="18"/>
        </w:rPr>
        <w:t>amaçları</w:t>
      </w:r>
      <w:r w:rsidRPr="000D2481" w:rsidR="007C20E2">
        <w:rPr>
          <w:sz w:val="18"/>
        </w:rPr>
        <w:t xml:space="preserve"> </w:t>
      </w:r>
      <w:r w:rsidRPr="000D2481">
        <w:rPr>
          <w:sz w:val="18"/>
        </w:rPr>
        <w:t>belli,</w:t>
      </w:r>
      <w:r w:rsidRPr="000D2481" w:rsidR="007C20E2">
        <w:rPr>
          <w:sz w:val="18"/>
        </w:rPr>
        <w:t xml:space="preserve"> </w:t>
      </w:r>
      <w:r w:rsidRPr="000D2481">
        <w:rPr>
          <w:sz w:val="18"/>
        </w:rPr>
        <w:t>kendinize</w:t>
      </w:r>
      <w:r w:rsidRPr="000D2481" w:rsidR="007C20E2">
        <w:rPr>
          <w:sz w:val="18"/>
        </w:rPr>
        <w:t xml:space="preserve"> </w:t>
      </w:r>
      <w:r w:rsidRPr="000D2481">
        <w:rPr>
          <w:sz w:val="18"/>
        </w:rPr>
        <w:t>yeni</w:t>
      </w:r>
      <w:r w:rsidRPr="000D2481" w:rsidR="007C20E2">
        <w:rPr>
          <w:sz w:val="18"/>
        </w:rPr>
        <w:t xml:space="preserve"> </w:t>
      </w:r>
      <w:r w:rsidRPr="000D2481">
        <w:rPr>
          <w:sz w:val="18"/>
        </w:rPr>
        <w:t>kadrolar</w:t>
      </w:r>
      <w:r w:rsidRPr="000D2481" w:rsidR="007C20E2">
        <w:rPr>
          <w:sz w:val="18"/>
        </w:rPr>
        <w:t xml:space="preserve"> </w:t>
      </w:r>
      <w:r w:rsidRPr="000D2481">
        <w:rPr>
          <w:sz w:val="18"/>
        </w:rPr>
        <w:t>açmaya</w:t>
      </w:r>
      <w:r w:rsidRPr="000D2481" w:rsidR="007C20E2">
        <w:rPr>
          <w:sz w:val="18"/>
        </w:rPr>
        <w:t xml:space="preserve"> </w:t>
      </w:r>
      <w:r w:rsidRPr="000D2481">
        <w:rPr>
          <w:sz w:val="18"/>
        </w:rPr>
        <w:t>çalışacaksınız,</w:t>
      </w:r>
      <w:r w:rsidRPr="000D2481" w:rsidR="007C20E2">
        <w:rPr>
          <w:sz w:val="18"/>
        </w:rPr>
        <w:t xml:space="preserve"> </w:t>
      </w:r>
      <w:r w:rsidRPr="000D2481">
        <w:rPr>
          <w:sz w:val="18"/>
        </w:rPr>
        <w:t>yeni</w:t>
      </w:r>
      <w:r w:rsidRPr="000D2481" w:rsidR="007C20E2">
        <w:rPr>
          <w:sz w:val="18"/>
        </w:rPr>
        <w:t xml:space="preserve"> </w:t>
      </w:r>
      <w:r w:rsidRPr="000D2481">
        <w:rPr>
          <w:sz w:val="18"/>
        </w:rPr>
        <w:t>rektörler,</w:t>
      </w:r>
      <w:r w:rsidRPr="000D2481" w:rsidR="007C20E2">
        <w:rPr>
          <w:sz w:val="18"/>
        </w:rPr>
        <w:t xml:space="preserve"> </w:t>
      </w:r>
      <w:r w:rsidRPr="000D2481">
        <w:rPr>
          <w:sz w:val="18"/>
        </w:rPr>
        <w:t>yeni</w:t>
      </w:r>
      <w:r w:rsidRPr="000D2481" w:rsidR="007C20E2">
        <w:rPr>
          <w:sz w:val="18"/>
        </w:rPr>
        <w:t xml:space="preserve"> </w:t>
      </w:r>
      <w:r w:rsidRPr="000D2481">
        <w:rPr>
          <w:sz w:val="18"/>
        </w:rPr>
        <w:t>yandaş</w:t>
      </w:r>
      <w:r w:rsidRPr="000D2481" w:rsidR="007C20E2">
        <w:rPr>
          <w:sz w:val="18"/>
        </w:rPr>
        <w:t xml:space="preserve"> </w:t>
      </w:r>
      <w:r w:rsidRPr="000D2481">
        <w:rPr>
          <w:sz w:val="18"/>
        </w:rPr>
        <w:t>öğretim</w:t>
      </w:r>
      <w:r w:rsidRPr="000D2481" w:rsidR="007C20E2">
        <w:rPr>
          <w:sz w:val="18"/>
        </w:rPr>
        <w:t xml:space="preserve"> </w:t>
      </w:r>
      <w:r w:rsidRPr="000D2481">
        <w:rPr>
          <w:sz w:val="18"/>
        </w:rPr>
        <w:t>üyeleri.</w:t>
      </w:r>
      <w:r w:rsidRPr="000D2481" w:rsidR="007C20E2">
        <w:rPr>
          <w:sz w:val="18"/>
        </w:rPr>
        <w:t xml:space="preserve"> </w:t>
      </w:r>
      <w:r w:rsidRPr="000D2481">
        <w:rPr>
          <w:sz w:val="18"/>
        </w:rPr>
        <w:t>Liyakat</w:t>
      </w:r>
      <w:r w:rsidRPr="000D2481" w:rsidR="007C20E2">
        <w:rPr>
          <w:sz w:val="18"/>
        </w:rPr>
        <w:t xml:space="preserve"> </w:t>
      </w:r>
      <w:r w:rsidRPr="000D2481">
        <w:rPr>
          <w:sz w:val="18"/>
        </w:rPr>
        <w:t>bir</w:t>
      </w:r>
      <w:r w:rsidRPr="000D2481" w:rsidR="007C20E2">
        <w:rPr>
          <w:sz w:val="18"/>
        </w:rPr>
        <w:t xml:space="preserve"> </w:t>
      </w:r>
      <w:r w:rsidRPr="000D2481">
        <w:rPr>
          <w:sz w:val="18"/>
        </w:rPr>
        <w:t>tarafa</w:t>
      </w:r>
      <w:r w:rsidRPr="000D2481" w:rsidR="007C20E2">
        <w:rPr>
          <w:sz w:val="18"/>
        </w:rPr>
        <w:t xml:space="preserve"> </w:t>
      </w:r>
      <w:r w:rsidRPr="000D2481">
        <w:rPr>
          <w:sz w:val="18"/>
        </w:rPr>
        <w:t>ama</w:t>
      </w:r>
      <w:r w:rsidRPr="000D2481" w:rsidR="007C20E2">
        <w:rPr>
          <w:sz w:val="18"/>
        </w:rPr>
        <w:t xml:space="preserve"> </w:t>
      </w:r>
      <w:r w:rsidRPr="000D2481">
        <w:rPr>
          <w:sz w:val="18"/>
        </w:rPr>
        <w:t>en</w:t>
      </w:r>
      <w:r w:rsidRPr="000D2481" w:rsidR="007C20E2">
        <w:rPr>
          <w:sz w:val="18"/>
        </w:rPr>
        <w:t xml:space="preserve"> </w:t>
      </w:r>
      <w:r w:rsidRPr="000D2481">
        <w:rPr>
          <w:sz w:val="18"/>
        </w:rPr>
        <w:t>tehlikeli</w:t>
      </w:r>
      <w:r w:rsidRPr="000D2481" w:rsidR="007C20E2">
        <w:rPr>
          <w:sz w:val="18"/>
        </w:rPr>
        <w:t xml:space="preserve"> </w:t>
      </w:r>
      <w:r w:rsidRPr="000D2481">
        <w:rPr>
          <w:sz w:val="18"/>
        </w:rPr>
        <w:t>işi</w:t>
      </w:r>
      <w:r w:rsidRPr="000D2481" w:rsidR="007C20E2">
        <w:rPr>
          <w:sz w:val="18"/>
        </w:rPr>
        <w:t xml:space="preserve"> </w:t>
      </w:r>
      <w:r w:rsidRPr="000D2481">
        <w:rPr>
          <w:sz w:val="18"/>
        </w:rPr>
        <w:t>yapacaksınız,</w:t>
      </w:r>
      <w:r w:rsidRPr="000D2481" w:rsidR="007C20E2">
        <w:rPr>
          <w:sz w:val="18"/>
        </w:rPr>
        <w:t xml:space="preserve"> </w:t>
      </w:r>
      <w:r w:rsidRPr="000D2481">
        <w:rPr>
          <w:sz w:val="18"/>
        </w:rPr>
        <w:t>siyaseti,</w:t>
      </w:r>
      <w:r w:rsidRPr="000D2481" w:rsidR="007C20E2">
        <w:rPr>
          <w:sz w:val="18"/>
        </w:rPr>
        <w:t xml:space="preserve"> </w:t>
      </w:r>
      <w:r w:rsidRPr="000D2481">
        <w:rPr>
          <w:sz w:val="18"/>
        </w:rPr>
        <w:t>tarikatı</w:t>
      </w:r>
      <w:r w:rsidRPr="000D2481" w:rsidR="007C20E2">
        <w:rPr>
          <w:sz w:val="18"/>
        </w:rPr>
        <w:t xml:space="preserve"> </w:t>
      </w:r>
      <w:r w:rsidRPr="000D2481">
        <w:rPr>
          <w:sz w:val="18"/>
        </w:rPr>
        <w:t>ve</w:t>
      </w:r>
      <w:r w:rsidRPr="000D2481" w:rsidR="007C20E2">
        <w:rPr>
          <w:sz w:val="18"/>
        </w:rPr>
        <w:t xml:space="preserve"> </w:t>
      </w:r>
      <w:r w:rsidRPr="000D2481">
        <w:rPr>
          <w:sz w:val="18"/>
        </w:rPr>
        <w:t>ticareti</w:t>
      </w:r>
      <w:r w:rsidRPr="000D2481" w:rsidR="007C20E2">
        <w:rPr>
          <w:sz w:val="18"/>
        </w:rPr>
        <w:t xml:space="preserve"> </w:t>
      </w:r>
      <w:r w:rsidRPr="000D2481">
        <w:rPr>
          <w:sz w:val="18"/>
        </w:rPr>
        <w:t>üniversitelere</w:t>
      </w:r>
      <w:r w:rsidRPr="000D2481" w:rsidR="007C20E2">
        <w:rPr>
          <w:sz w:val="18"/>
        </w:rPr>
        <w:t xml:space="preserve"> </w:t>
      </w:r>
      <w:r w:rsidRPr="000D2481">
        <w:rPr>
          <w:sz w:val="18"/>
        </w:rPr>
        <w:t>de</w:t>
      </w:r>
      <w:r w:rsidRPr="000D2481" w:rsidR="007C20E2">
        <w:rPr>
          <w:sz w:val="18"/>
        </w:rPr>
        <w:t xml:space="preserve"> </w:t>
      </w:r>
      <w:r w:rsidRPr="000D2481">
        <w:rPr>
          <w:sz w:val="18"/>
        </w:rPr>
        <w:t>bulaştırmaya</w:t>
      </w:r>
      <w:r w:rsidRPr="000D2481" w:rsidR="007C20E2">
        <w:rPr>
          <w:sz w:val="18"/>
        </w:rPr>
        <w:t xml:space="preserve"> </w:t>
      </w:r>
      <w:r w:rsidRPr="000D2481">
        <w:rPr>
          <w:sz w:val="18"/>
        </w:rPr>
        <w:t>çalışacaksınız.</w:t>
      </w:r>
      <w:r w:rsidRPr="000D2481" w:rsidR="007C20E2">
        <w:rPr>
          <w:sz w:val="18"/>
        </w:rPr>
        <w:t xml:space="preserve"> </w:t>
      </w:r>
      <w:r w:rsidRPr="000D2481">
        <w:rPr>
          <w:sz w:val="18"/>
        </w:rPr>
        <w:t>Ama</w:t>
      </w:r>
      <w:r w:rsidRPr="000D2481" w:rsidR="007C20E2">
        <w:rPr>
          <w:sz w:val="18"/>
        </w:rPr>
        <w:t xml:space="preserve"> </w:t>
      </w:r>
      <w:r w:rsidRPr="000D2481">
        <w:rPr>
          <w:sz w:val="18"/>
        </w:rPr>
        <w:t>bunların</w:t>
      </w:r>
      <w:r w:rsidRPr="000D2481" w:rsidR="007C20E2">
        <w:rPr>
          <w:sz w:val="18"/>
        </w:rPr>
        <w:t xml:space="preserve"> </w:t>
      </w:r>
      <w:r w:rsidRPr="000D2481">
        <w:rPr>
          <w:sz w:val="18"/>
        </w:rPr>
        <w:t>hiçbirisini</w:t>
      </w:r>
      <w:r w:rsidRPr="000D2481" w:rsidR="007C20E2">
        <w:rPr>
          <w:sz w:val="18"/>
        </w:rPr>
        <w:t xml:space="preserve"> </w:t>
      </w:r>
      <w:r w:rsidRPr="000D2481">
        <w:rPr>
          <w:sz w:val="18"/>
        </w:rPr>
        <w:t>yapamayacaksınız.</w:t>
      </w:r>
      <w:r w:rsidRPr="000D2481" w:rsidR="007C20E2">
        <w:rPr>
          <w:sz w:val="18"/>
        </w:rPr>
        <w:t xml:space="preserve"> </w:t>
      </w:r>
      <w:r w:rsidRPr="000D2481">
        <w:rPr>
          <w:sz w:val="18"/>
        </w:rPr>
        <w:t>Şunun</w:t>
      </w:r>
      <w:r w:rsidRPr="000D2481" w:rsidR="007C20E2">
        <w:rPr>
          <w:sz w:val="18"/>
        </w:rPr>
        <w:t xml:space="preserve"> </w:t>
      </w:r>
      <w:r w:rsidRPr="000D2481">
        <w:rPr>
          <w:sz w:val="18"/>
        </w:rPr>
        <w:t>şurasında</w:t>
      </w:r>
      <w:r w:rsidRPr="000D2481" w:rsidR="007C20E2">
        <w:rPr>
          <w:sz w:val="18"/>
        </w:rPr>
        <w:t xml:space="preserve"> </w:t>
      </w:r>
      <w:r w:rsidRPr="000D2481">
        <w:rPr>
          <w:sz w:val="18"/>
        </w:rPr>
        <w:t>sadece</w:t>
      </w:r>
      <w:r w:rsidRPr="000D2481" w:rsidR="007C20E2">
        <w:rPr>
          <w:sz w:val="18"/>
        </w:rPr>
        <w:t xml:space="preserve"> </w:t>
      </w:r>
      <w:r w:rsidRPr="000D2481">
        <w:rPr>
          <w:sz w:val="18"/>
        </w:rPr>
        <w:t>ve</w:t>
      </w:r>
      <w:r w:rsidRPr="000D2481" w:rsidR="007C20E2">
        <w:rPr>
          <w:sz w:val="18"/>
        </w:rPr>
        <w:t xml:space="preserve"> </w:t>
      </w:r>
      <w:r w:rsidRPr="000D2481">
        <w:rPr>
          <w:sz w:val="18"/>
        </w:rPr>
        <w:t>de</w:t>
      </w:r>
      <w:r w:rsidRPr="000D2481" w:rsidR="007C20E2">
        <w:rPr>
          <w:sz w:val="18"/>
        </w:rPr>
        <w:t xml:space="preserve"> </w:t>
      </w:r>
      <w:r w:rsidRPr="000D2481">
        <w:rPr>
          <w:sz w:val="18"/>
        </w:rPr>
        <w:t>sadece</w:t>
      </w:r>
      <w:r w:rsidRPr="000D2481" w:rsidR="007C20E2">
        <w:rPr>
          <w:sz w:val="18"/>
        </w:rPr>
        <w:t xml:space="preserve"> </w:t>
      </w:r>
      <w:r w:rsidRPr="000D2481">
        <w:rPr>
          <w:sz w:val="18"/>
        </w:rPr>
        <w:t>elli</w:t>
      </w:r>
      <w:r w:rsidRPr="000D2481" w:rsidR="007C20E2">
        <w:rPr>
          <w:sz w:val="18"/>
        </w:rPr>
        <w:t xml:space="preserve"> </w:t>
      </w:r>
      <w:r w:rsidRPr="000D2481">
        <w:rPr>
          <w:sz w:val="18"/>
        </w:rPr>
        <w:t>üç</w:t>
      </w:r>
      <w:r w:rsidRPr="000D2481" w:rsidR="007C20E2">
        <w:rPr>
          <w:sz w:val="18"/>
        </w:rPr>
        <w:t xml:space="preserve"> </w:t>
      </w:r>
      <w:r w:rsidRPr="000D2481">
        <w:rPr>
          <w:sz w:val="18"/>
        </w:rPr>
        <w:t>gününüz</w:t>
      </w:r>
      <w:r w:rsidRPr="000D2481" w:rsidR="007C20E2">
        <w:rPr>
          <w:sz w:val="18"/>
        </w:rPr>
        <w:t xml:space="preserve"> </w:t>
      </w:r>
      <w:r w:rsidRPr="000D2481">
        <w:rPr>
          <w:sz w:val="18"/>
        </w:rPr>
        <w:t>kaldı.</w:t>
      </w:r>
      <w:r w:rsidRPr="000D2481" w:rsidR="007C20E2">
        <w:rPr>
          <w:sz w:val="18"/>
        </w:rPr>
        <w:t xml:space="preserve"> </w:t>
      </w:r>
      <w:r w:rsidRPr="000D2481">
        <w:rPr>
          <w:sz w:val="18"/>
        </w:rPr>
        <w:t>Bu</w:t>
      </w:r>
      <w:r w:rsidRPr="000D2481" w:rsidR="007C20E2">
        <w:rPr>
          <w:sz w:val="18"/>
        </w:rPr>
        <w:t xml:space="preserve"> </w:t>
      </w:r>
      <w:r w:rsidRPr="000D2481">
        <w:rPr>
          <w:sz w:val="18"/>
        </w:rPr>
        <w:t>elli</w:t>
      </w:r>
      <w:r w:rsidRPr="000D2481" w:rsidR="007C20E2">
        <w:rPr>
          <w:sz w:val="18"/>
        </w:rPr>
        <w:t xml:space="preserve"> </w:t>
      </w:r>
      <w:r w:rsidRPr="000D2481">
        <w:rPr>
          <w:sz w:val="18"/>
        </w:rPr>
        <w:t>güç</w:t>
      </w:r>
      <w:r w:rsidRPr="000D2481" w:rsidR="007C20E2">
        <w:rPr>
          <w:sz w:val="18"/>
        </w:rPr>
        <w:t xml:space="preserve"> </w:t>
      </w:r>
      <w:r w:rsidRPr="000D2481">
        <w:rPr>
          <w:sz w:val="18"/>
        </w:rPr>
        <w:t>günün</w:t>
      </w:r>
      <w:r w:rsidRPr="000D2481" w:rsidR="007C20E2">
        <w:rPr>
          <w:sz w:val="18"/>
        </w:rPr>
        <w:t xml:space="preserve"> </w:t>
      </w:r>
      <w:r w:rsidRPr="000D2481">
        <w:rPr>
          <w:sz w:val="18"/>
        </w:rPr>
        <w:t>sonunda</w:t>
      </w:r>
      <w:r w:rsidRPr="000D2481" w:rsidR="007C20E2">
        <w:rPr>
          <w:sz w:val="18"/>
        </w:rPr>
        <w:t xml:space="preserve"> </w:t>
      </w:r>
      <w:r w:rsidRPr="000D2481">
        <w:rPr>
          <w:sz w:val="18"/>
        </w:rPr>
        <w:t>hem</w:t>
      </w:r>
      <w:r w:rsidRPr="000D2481" w:rsidR="007C20E2">
        <w:rPr>
          <w:sz w:val="18"/>
        </w:rPr>
        <w:t xml:space="preserve"> </w:t>
      </w:r>
      <w:r w:rsidRPr="000D2481">
        <w:rPr>
          <w:sz w:val="18"/>
        </w:rPr>
        <w:t>yaptıklarınızdan</w:t>
      </w:r>
      <w:r w:rsidRPr="000D2481" w:rsidR="007C20E2">
        <w:rPr>
          <w:sz w:val="18"/>
        </w:rPr>
        <w:t xml:space="preserve"> </w:t>
      </w:r>
      <w:r w:rsidRPr="000D2481">
        <w:rPr>
          <w:sz w:val="18"/>
        </w:rPr>
        <w:t>hem</w:t>
      </w:r>
      <w:r w:rsidRPr="000D2481" w:rsidR="007C20E2">
        <w:rPr>
          <w:sz w:val="18"/>
        </w:rPr>
        <w:t xml:space="preserve"> </w:t>
      </w:r>
      <w:r w:rsidRPr="000D2481">
        <w:rPr>
          <w:sz w:val="18"/>
        </w:rPr>
        <w:t>de</w:t>
      </w:r>
      <w:r w:rsidRPr="000D2481" w:rsidR="007C20E2">
        <w:rPr>
          <w:sz w:val="18"/>
        </w:rPr>
        <w:t xml:space="preserve"> </w:t>
      </w:r>
      <w:r w:rsidRPr="000D2481">
        <w:rPr>
          <w:sz w:val="18"/>
        </w:rPr>
        <w:t>sizden</w:t>
      </w:r>
      <w:r w:rsidRPr="000D2481" w:rsidR="007C20E2">
        <w:rPr>
          <w:sz w:val="18"/>
        </w:rPr>
        <w:t xml:space="preserve"> </w:t>
      </w:r>
      <w:r w:rsidRPr="000D2481">
        <w:rPr>
          <w:sz w:val="18"/>
        </w:rPr>
        <w:t>demokratik</w:t>
      </w:r>
      <w:r w:rsidRPr="000D2481" w:rsidR="007C20E2">
        <w:rPr>
          <w:sz w:val="18"/>
        </w:rPr>
        <w:t xml:space="preserve"> </w:t>
      </w:r>
      <w:r w:rsidRPr="000D2481">
        <w:rPr>
          <w:sz w:val="18"/>
        </w:rPr>
        <w:t>bir</w:t>
      </w:r>
      <w:r w:rsidRPr="000D2481" w:rsidR="007C20E2">
        <w:rPr>
          <w:sz w:val="18"/>
        </w:rPr>
        <w:t xml:space="preserve"> </w:t>
      </w:r>
      <w:r w:rsidRPr="000D2481">
        <w:rPr>
          <w:sz w:val="18"/>
        </w:rPr>
        <w:t>şekilde</w:t>
      </w:r>
      <w:r w:rsidRPr="000D2481" w:rsidR="007C20E2">
        <w:rPr>
          <w:sz w:val="18"/>
        </w:rPr>
        <w:t xml:space="preserve"> </w:t>
      </w:r>
      <w:r w:rsidRPr="000D2481">
        <w:rPr>
          <w:sz w:val="18"/>
        </w:rPr>
        <w:t>bu</w:t>
      </w:r>
      <w:r w:rsidRPr="000D2481" w:rsidR="007C20E2">
        <w:rPr>
          <w:sz w:val="18"/>
        </w:rPr>
        <w:t xml:space="preserve"> </w:t>
      </w:r>
      <w:r w:rsidRPr="000D2481">
        <w:rPr>
          <w:sz w:val="18"/>
        </w:rPr>
        <w:t>ülkeyi</w:t>
      </w:r>
      <w:r w:rsidRPr="000D2481" w:rsidR="007C20E2">
        <w:rPr>
          <w:sz w:val="18"/>
        </w:rPr>
        <w:t xml:space="preserve"> </w:t>
      </w:r>
      <w:r w:rsidRPr="000D2481">
        <w:rPr>
          <w:sz w:val="18"/>
        </w:rPr>
        <w:t>kurtaracağız</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yaptıklarınızın</w:t>
      </w:r>
      <w:r w:rsidRPr="000D2481" w:rsidR="007C20E2">
        <w:rPr>
          <w:sz w:val="18"/>
        </w:rPr>
        <w:t xml:space="preserve"> </w:t>
      </w:r>
      <w:r w:rsidRPr="000D2481">
        <w:rPr>
          <w:sz w:val="18"/>
        </w:rPr>
        <w:t>da</w:t>
      </w:r>
      <w:r w:rsidRPr="000D2481" w:rsidR="007C20E2">
        <w:rPr>
          <w:sz w:val="18"/>
        </w:rPr>
        <w:t xml:space="preserve"> </w:t>
      </w:r>
      <w:r w:rsidRPr="000D2481">
        <w:rPr>
          <w:sz w:val="18"/>
        </w:rPr>
        <w:t>hesabını</w:t>
      </w:r>
      <w:r w:rsidRPr="000D2481" w:rsidR="007C20E2">
        <w:rPr>
          <w:sz w:val="18"/>
        </w:rPr>
        <w:t xml:space="preserve"> </w:t>
      </w:r>
      <w:r w:rsidRPr="000D2481">
        <w:rPr>
          <w:sz w:val="18"/>
        </w:rPr>
        <w:t>adil</w:t>
      </w:r>
      <w:r w:rsidRPr="000D2481" w:rsidR="007C20E2">
        <w:rPr>
          <w:sz w:val="18"/>
        </w:rPr>
        <w:t xml:space="preserve"> </w:t>
      </w:r>
      <w:r w:rsidRPr="000D2481">
        <w:rPr>
          <w:sz w:val="18"/>
        </w:rPr>
        <w:t>yargı</w:t>
      </w:r>
      <w:r w:rsidRPr="000D2481" w:rsidR="007C20E2">
        <w:rPr>
          <w:sz w:val="18"/>
        </w:rPr>
        <w:t xml:space="preserve"> </w:t>
      </w:r>
      <w:r w:rsidRPr="000D2481">
        <w:rPr>
          <w:sz w:val="18"/>
        </w:rPr>
        <w:t>önünde</w:t>
      </w:r>
      <w:r w:rsidRPr="000D2481" w:rsidR="007C20E2">
        <w:rPr>
          <w:sz w:val="18"/>
        </w:rPr>
        <w:t xml:space="preserve"> </w:t>
      </w:r>
      <w:r w:rsidRPr="000D2481">
        <w:rPr>
          <w:sz w:val="18"/>
        </w:rPr>
        <w:t>vereceksiniz.</w:t>
      </w:r>
      <w:r w:rsidRPr="000D2481" w:rsidR="007C20E2">
        <w:rPr>
          <w:sz w:val="18"/>
        </w:rPr>
        <w:t xml:space="preserve"> </w:t>
      </w:r>
      <w:r w:rsidRPr="000D2481">
        <w:rPr>
          <w:sz w:val="18"/>
        </w:rPr>
        <w:t>Ama</w:t>
      </w:r>
      <w:r w:rsidRPr="000D2481" w:rsidR="007C20E2">
        <w:rPr>
          <w:sz w:val="18"/>
        </w:rPr>
        <w:t xml:space="preserve"> </w:t>
      </w:r>
      <w:r w:rsidRPr="000D2481">
        <w:rPr>
          <w:sz w:val="18"/>
        </w:rPr>
        <w:t>gelin</w:t>
      </w:r>
      <w:r w:rsidRPr="000D2481" w:rsidR="007C20E2">
        <w:rPr>
          <w:sz w:val="18"/>
        </w:rPr>
        <w:t xml:space="preserve"> </w:t>
      </w:r>
      <w:r w:rsidRPr="000D2481">
        <w:rPr>
          <w:sz w:val="18"/>
        </w:rPr>
        <w:t>burada</w:t>
      </w:r>
      <w:r w:rsidRPr="000D2481" w:rsidR="007C20E2">
        <w:rPr>
          <w:sz w:val="18"/>
        </w:rPr>
        <w:t xml:space="preserve"> </w:t>
      </w:r>
      <w:r w:rsidRPr="000D2481">
        <w:rPr>
          <w:sz w:val="18"/>
        </w:rPr>
        <w:t>bir</w:t>
      </w:r>
      <w:r w:rsidRPr="000D2481" w:rsidR="007C20E2">
        <w:rPr>
          <w:sz w:val="18"/>
        </w:rPr>
        <w:t xml:space="preserve"> </w:t>
      </w:r>
      <w:r w:rsidRPr="000D2481">
        <w:rPr>
          <w:sz w:val="18"/>
        </w:rPr>
        <w:t>anlaşma</w:t>
      </w:r>
      <w:r w:rsidRPr="000D2481" w:rsidR="007C20E2">
        <w:rPr>
          <w:sz w:val="18"/>
        </w:rPr>
        <w:t xml:space="preserve"> </w:t>
      </w:r>
      <w:r w:rsidRPr="000D2481">
        <w:rPr>
          <w:sz w:val="18"/>
        </w:rPr>
        <w:t>yapalım,</w:t>
      </w:r>
      <w:r w:rsidRPr="000D2481" w:rsidR="007C20E2">
        <w:rPr>
          <w:sz w:val="18"/>
        </w:rPr>
        <w:t xml:space="preserve"> </w:t>
      </w:r>
      <w:r w:rsidRPr="000D2481">
        <w:rPr>
          <w:sz w:val="18"/>
        </w:rPr>
        <w:t>24</w:t>
      </w:r>
      <w:r w:rsidRPr="000D2481" w:rsidR="007C20E2">
        <w:rPr>
          <w:sz w:val="18"/>
        </w:rPr>
        <w:t xml:space="preserve"> </w:t>
      </w:r>
      <w:r w:rsidRPr="000D2481">
        <w:rPr>
          <w:sz w:val="18"/>
        </w:rPr>
        <w:t>Haziran</w:t>
      </w:r>
      <w:r w:rsidRPr="000D2481" w:rsidR="007C20E2">
        <w:rPr>
          <w:sz w:val="18"/>
        </w:rPr>
        <w:t xml:space="preserve"> </w:t>
      </w:r>
      <w:r w:rsidRPr="000D2481">
        <w:rPr>
          <w:sz w:val="18"/>
        </w:rPr>
        <w:t>akşamında</w:t>
      </w:r>
      <w:r w:rsidRPr="000D2481" w:rsidR="007C20E2">
        <w:rPr>
          <w:sz w:val="18"/>
        </w:rPr>
        <w:t xml:space="preserve"> </w:t>
      </w:r>
      <w:r w:rsidRPr="000D2481">
        <w:rPr>
          <w:sz w:val="18"/>
        </w:rPr>
        <w:t>sonuçlar</w:t>
      </w:r>
      <w:r w:rsidRPr="000D2481" w:rsidR="007C20E2">
        <w:rPr>
          <w:sz w:val="18"/>
        </w:rPr>
        <w:t xml:space="preserve"> </w:t>
      </w:r>
      <w:r w:rsidRPr="000D2481">
        <w:rPr>
          <w:sz w:val="18"/>
        </w:rPr>
        <w:t>istediğiniz</w:t>
      </w:r>
      <w:r w:rsidRPr="000D2481" w:rsidR="007C20E2">
        <w:rPr>
          <w:sz w:val="18"/>
        </w:rPr>
        <w:t xml:space="preserve"> </w:t>
      </w:r>
      <w:r w:rsidRPr="000D2481">
        <w:rPr>
          <w:sz w:val="18"/>
        </w:rPr>
        <w:t>gibi</w:t>
      </w:r>
      <w:r w:rsidRPr="000D2481" w:rsidR="007C20E2">
        <w:rPr>
          <w:sz w:val="18"/>
        </w:rPr>
        <w:t xml:space="preserve"> </w:t>
      </w:r>
      <w:r w:rsidRPr="000D2481">
        <w:rPr>
          <w:sz w:val="18"/>
        </w:rPr>
        <w:t>çıkmazsa</w:t>
      </w:r>
      <w:r w:rsidRPr="000D2481" w:rsidR="007C20E2">
        <w:rPr>
          <w:sz w:val="18"/>
        </w:rPr>
        <w:t xml:space="preserve"> </w:t>
      </w:r>
      <w:r w:rsidRPr="000D2481">
        <w:rPr>
          <w:sz w:val="18"/>
        </w:rPr>
        <w:t>kaçmak</w:t>
      </w:r>
      <w:r w:rsidRPr="000D2481" w:rsidR="007C20E2">
        <w:rPr>
          <w:sz w:val="18"/>
        </w:rPr>
        <w:t xml:space="preserve"> </w:t>
      </w:r>
      <w:r w:rsidRPr="000D2481">
        <w:rPr>
          <w:sz w:val="18"/>
        </w:rPr>
        <w:t>yok,</w:t>
      </w:r>
      <w:r w:rsidRPr="000D2481" w:rsidR="007C20E2">
        <w:rPr>
          <w:sz w:val="18"/>
        </w:rPr>
        <w:t xml:space="preserve"> </w:t>
      </w:r>
      <w:r w:rsidRPr="000D2481">
        <w:rPr>
          <w:sz w:val="18"/>
        </w:rPr>
        <w:t>istediğiniz</w:t>
      </w:r>
      <w:r w:rsidRPr="000D2481" w:rsidR="007C20E2">
        <w:rPr>
          <w:sz w:val="18"/>
        </w:rPr>
        <w:t xml:space="preserve"> </w:t>
      </w:r>
      <w:r w:rsidRPr="000D2481">
        <w:rPr>
          <w:sz w:val="18"/>
        </w:rPr>
        <w:t>gibi</w:t>
      </w:r>
      <w:r w:rsidRPr="000D2481" w:rsidR="007C20E2">
        <w:rPr>
          <w:sz w:val="18"/>
        </w:rPr>
        <w:t xml:space="preserve"> </w:t>
      </w:r>
      <w:r w:rsidRPr="000D2481">
        <w:rPr>
          <w:sz w:val="18"/>
        </w:rPr>
        <w:t>çıkmazsa</w:t>
      </w:r>
      <w:r w:rsidRPr="000D2481" w:rsidR="007C20E2">
        <w:rPr>
          <w:sz w:val="18"/>
        </w:rPr>
        <w:t xml:space="preserve"> </w:t>
      </w:r>
      <w:r w:rsidRPr="000D2481">
        <w:rPr>
          <w:sz w:val="18"/>
        </w:rPr>
        <w:t>seçimi</w:t>
      </w:r>
      <w:r w:rsidRPr="000D2481" w:rsidR="007C20E2">
        <w:rPr>
          <w:sz w:val="18"/>
        </w:rPr>
        <w:t xml:space="preserve"> </w:t>
      </w:r>
      <w:r w:rsidRPr="000D2481">
        <w:rPr>
          <w:sz w:val="18"/>
        </w:rPr>
        <w:t>tekrarlamak</w:t>
      </w:r>
      <w:r w:rsidRPr="000D2481" w:rsidR="007C20E2">
        <w:rPr>
          <w:sz w:val="18"/>
        </w:rPr>
        <w:t xml:space="preserve"> </w:t>
      </w:r>
      <w:r w:rsidRPr="000D2481">
        <w:rPr>
          <w:sz w:val="18"/>
        </w:rPr>
        <w:t>yok,</w:t>
      </w:r>
      <w:r w:rsidRPr="000D2481" w:rsidR="007C20E2">
        <w:rPr>
          <w:sz w:val="18"/>
        </w:rPr>
        <w:t xml:space="preserve"> </w:t>
      </w:r>
      <w:r w:rsidRPr="000D2481">
        <w:rPr>
          <w:sz w:val="18"/>
        </w:rPr>
        <w:t>hile</w:t>
      </w:r>
      <w:r w:rsidRPr="000D2481" w:rsidR="007C20E2">
        <w:rPr>
          <w:sz w:val="18"/>
        </w:rPr>
        <w:t xml:space="preserve"> </w:t>
      </w:r>
      <w:r w:rsidRPr="000D2481">
        <w:rPr>
          <w:sz w:val="18"/>
        </w:rPr>
        <w:t>yapmak</w:t>
      </w:r>
      <w:r w:rsidRPr="000D2481" w:rsidR="007C20E2">
        <w:rPr>
          <w:sz w:val="18"/>
        </w:rPr>
        <w:t xml:space="preserve"> </w:t>
      </w:r>
      <w:r w:rsidRPr="000D2481">
        <w:rPr>
          <w:sz w:val="18"/>
        </w:rPr>
        <w:t>yok.</w:t>
      </w:r>
    </w:p>
    <w:p w:rsidRPr="000D2481" w:rsidR="00D419C3" w:rsidP="000D2481" w:rsidRDefault="00D419C3">
      <w:pPr>
        <w:pStyle w:val="GENELKURUL"/>
        <w:spacing w:line="240" w:lineRule="auto"/>
        <w:rPr>
          <w:sz w:val="18"/>
        </w:rPr>
      </w:pPr>
      <w:r w:rsidRPr="000D2481">
        <w:rPr>
          <w:sz w:val="18"/>
        </w:rPr>
        <w:t>SALİH</w:t>
      </w:r>
      <w:r w:rsidRPr="000D2481" w:rsidR="007C20E2">
        <w:rPr>
          <w:sz w:val="18"/>
        </w:rPr>
        <w:t xml:space="preserve"> </w:t>
      </w:r>
      <w:r w:rsidRPr="000D2481">
        <w:rPr>
          <w:sz w:val="18"/>
        </w:rPr>
        <w:t>CORA</w:t>
      </w:r>
      <w:r w:rsidRPr="000D2481" w:rsidR="007C20E2">
        <w:rPr>
          <w:sz w:val="18"/>
        </w:rPr>
        <w:t xml:space="preserve"> </w:t>
      </w:r>
      <w:r w:rsidRPr="000D2481">
        <w:rPr>
          <w:sz w:val="18"/>
        </w:rPr>
        <w:t>(Trabzon)</w:t>
      </w:r>
      <w:r w:rsidRPr="000D2481" w:rsidR="007C20E2">
        <w:rPr>
          <w:sz w:val="18"/>
        </w:rPr>
        <w:t xml:space="preserve"> </w:t>
      </w:r>
      <w:r w:rsidRPr="000D2481">
        <w:rPr>
          <w:sz w:val="18"/>
        </w:rPr>
        <w:t>–</w:t>
      </w:r>
      <w:r w:rsidRPr="000D2481" w:rsidR="007C20E2">
        <w:rPr>
          <w:sz w:val="18"/>
        </w:rPr>
        <w:t xml:space="preserve"> </w:t>
      </w:r>
      <w:r w:rsidRPr="000D2481">
        <w:rPr>
          <w:sz w:val="18"/>
        </w:rPr>
        <w:t>Siz</w:t>
      </w:r>
      <w:r w:rsidRPr="000D2481" w:rsidR="007C20E2">
        <w:rPr>
          <w:sz w:val="18"/>
        </w:rPr>
        <w:t xml:space="preserve"> </w:t>
      </w:r>
      <w:r w:rsidRPr="000D2481">
        <w:rPr>
          <w:sz w:val="18"/>
        </w:rPr>
        <w:t>de</w:t>
      </w:r>
      <w:r w:rsidRPr="000D2481" w:rsidR="007C20E2">
        <w:rPr>
          <w:sz w:val="18"/>
        </w:rPr>
        <w:t xml:space="preserve"> </w:t>
      </w:r>
      <w:r w:rsidRPr="000D2481">
        <w:rPr>
          <w:sz w:val="18"/>
        </w:rPr>
        <w:t>mazeret</w:t>
      </w:r>
      <w:r w:rsidRPr="000D2481" w:rsidR="007C20E2">
        <w:rPr>
          <w:sz w:val="18"/>
        </w:rPr>
        <w:t xml:space="preserve"> </w:t>
      </w:r>
      <w:r w:rsidRPr="000D2481">
        <w:rPr>
          <w:sz w:val="18"/>
        </w:rPr>
        <w:t>bulmayın.</w:t>
      </w:r>
    </w:p>
    <w:p w:rsidRPr="000D2481" w:rsidR="00D419C3" w:rsidP="000D2481" w:rsidRDefault="00D419C3">
      <w:pPr>
        <w:pStyle w:val="GENELKURUL"/>
        <w:spacing w:line="240" w:lineRule="auto"/>
        <w:rPr>
          <w:sz w:val="18"/>
        </w:rPr>
      </w:pPr>
      <w:r w:rsidRPr="000D2481">
        <w:rPr>
          <w:sz w:val="18"/>
        </w:rPr>
        <w:t>ŞİRİN</w:t>
      </w:r>
      <w:r w:rsidRPr="000D2481" w:rsidR="007C20E2">
        <w:rPr>
          <w:sz w:val="18"/>
        </w:rPr>
        <w:t xml:space="preserve"> </w:t>
      </w:r>
      <w:r w:rsidRPr="000D2481">
        <w:rPr>
          <w:sz w:val="18"/>
        </w:rPr>
        <w:t>ÜNAL</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Bu</w:t>
      </w:r>
      <w:r w:rsidRPr="000D2481" w:rsidR="007C20E2">
        <w:rPr>
          <w:sz w:val="18"/>
        </w:rPr>
        <w:t xml:space="preserve"> </w:t>
      </w:r>
      <w:r w:rsidRPr="000D2481">
        <w:rPr>
          <w:sz w:val="18"/>
        </w:rPr>
        <w:t>kaçıncı</w:t>
      </w:r>
      <w:r w:rsidRPr="000D2481" w:rsidR="007C20E2">
        <w:rPr>
          <w:sz w:val="18"/>
        </w:rPr>
        <w:t xml:space="preserve"> </w:t>
      </w:r>
      <w:r w:rsidRPr="000D2481">
        <w:rPr>
          <w:sz w:val="18"/>
        </w:rPr>
        <w:t>yenilginiz</w:t>
      </w:r>
      <w:r w:rsidRPr="000D2481" w:rsidR="007C20E2">
        <w:rPr>
          <w:sz w:val="18"/>
        </w:rPr>
        <w:t xml:space="preserve"> </w:t>
      </w:r>
      <w:r w:rsidRPr="000D2481">
        <w:rPr>
          <w:sz w:val="18"/>
        </w:rPr>
        <w:t>olacak</w:t>
      </w:r>
      <w:r w:rsidRPr="000D2481" w:rsidR="007C20E2">
        <w:rPr>
          <w:sz w:val="18"/>
        </w:rPr>
        <w:t xml:space="preserve"> </w:t>
      </w:r>
      <w:r w:rsidRPr="000D2481">
        <w:rPr>
          <w:sz w:val="18"/>
        </w:rPr>
        <w:t>acaba?</w:t>
      </w:r>
    </w:p>
    <w:p w:rsidRPr="000D2481" w:rsidR="00D419C3" w:rsidP="000D2481" w:rsidRDefault="00D419C3">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Niye</w:t>
      </w:r>
      <w:r w:rsidRPr="000D2481" w:rsidR="007C20E2">
        <w:rPr>
          <w:sz w:val="18"/>
        </w:rPr>
        <w:t xml:space="preserve"> </w:t>
      </w:r>
      <w:r w:rsidRPr="000D2481">
        <w:rPr>
          <w:sz w:val="18"/>
        </w:rPr>
        <w:t>mi</w:t>
      </w:r>
      <w:r w:rsidRPr="000D2481" w:rsidR="007C20E2">
        <w:rPr>
          <w:sz w:val="18"/>
        </w:rPr>
        <w:t xml:space="preserve"> </w:t>
      </w:r>
      <w:r w:rsidRPr="000D2481">
        <w:rPr>
          <w:sz w:val="18"/>
        </w:rPr>
        <w:t>böyle</w:t>
      </w:r>
      <w:r w:rsidRPr="000D2481" w:rsidR="007C20E2">
        <w:rPr>
          <w:sz w:val="18"/>
        </w:rPr>
        <w:t xml:space="preserve"> </w:t>
      </w:r>
      <w:r w:rsidRPr="000D2481">
        <w:rPr>
          <w:sz w:val="18"/>
        </w:rPr>
        <w:t>söylüyorum?</w:t>
      </w:r>
      <w:r w:rsidRPr="000D2481" w:rsidR="007C20E2">
        <w:rPr>
          <w:sz w:val="18"/>
        </w:rPr>
        <w:t xml:space="preserve"> </w:t>
      </w:r>
      <w:r w:rsidRPr="000D2481">
        <w:rPr>
          <w:sz w:val="18"/>
        </w:rPr>
        <w:t>Çünkü</w:t>
      </w:r>
      <w:r w:rsidRPr="000D2481" w:rsidR="007C20E2">
        <w:rPr>
          <w:sz w:val="18"/>
        </w:rPr>
        <w:t xml:space="preserve"> </w:t>
      </w:r>
      <w:r w:rsidRPr="000D2481">
        <w:rPr>
          <w:sz w:val="18"/>
        </w:rPr>
        <w:t>bunları</w:t>
      </w:r>
      <w:r w:rsidRPr="000D2481" w:rsidR="007C20E2">
        <w:rPr>
          <w:sz w:val="18"/>
        </w:rPr>
        <w:t xml:space="preserve"> </w:t>
      </w:r>
      <w:r w:rsidRPr="000D2481">
        <w:rPr>
          <w:sz w:val="18"/>
        </w:rPr>
        <w:t>yaptınız.</w:t>
      </w:r>
      <w:r w:rsidRPr="000D2481" w:rsidR="007C20E2">
        <w:rPr>
          <w:sz w:val="18"/>
        </w:rPr>
        <w:t xml:space="preserve"> </w:t>
      </w:r>
      <w:r w:rsidRPr="000D2481">
        <w:rPr>
          <w:sz w:val="18"/>
        </w:rPr>
        <w:t>Seçimler</w:t>
      </w:r>
      <w:r w:rsidRPr="000D2481" w:rsidR="007C20E2">
        <w:rPr>
          <w:sz w:val="18"/>
        </w:rPr>
        <w:t xml:space="preserve"> </w:t>
      </w:r>
      <w:r w:rsidRPr="000D2481">
        <w:rPr>
          <w:sz w:val="18"/>
        </w:rPr>
        <w:t>istediğiniz</w:t>
      </w:r>
      <w:r w:rsidRPr="000D2481" w:rsidR="007C20E2">
        <w:rPr>
          <w:sz w:val="18"/>
        </w:rPr>
        <w:t xml:space="preserve"> </w:t>
      </w:r>
      <w:r w:rsidRPr="000D2481">
        <w:rPr>
          <w:sz w:val="18"/>
        </w:rPr>
        <w:t>gibi</w:t>
      </w:r>
      <w:r w:rsidRPr="000D2481" w:rsidR="007C20E2">
        <w:rPr>
          <w:sz w:val="18"/>
        </w:rPr>
        <w:t xml:space="preserve"> </w:t>
      </w:r>
      <w:r w:rsidRPr="000D2481">
        <w:rPr>
          <w:sz w:val="18"/>
        </w:rPr>
        <w:t>çıkmadı</w:t>
      </w:r>
      <w:r w:rsidRPr="000D2481" w:rsidR="007C20E2">
        <w:rPr>
          <w:sz w:val="18"/>
        </w:rPr>
        <w:t xml:space="preserve"> </w:t>
      </w:r>
      <w:r w:rsidRPr="000D2481">
        <w:rPr>
          <w:sz w:val="18"/>
        </w:rPr>
        <w:t>7</w:t>
      </w:r>
      <w:r w:rsidRPr="000D2481" w:rsidR="007C20E2">
        <w:rPr>
          <w:sz w:val="18"/>
        </w:rPr>
        <w:t xml:space="preserve"> </w:t>
      </w:r>
      <w:r w:rsidRPr="000D2481">
        <w:rPr>
          <w:sz w:val="18"/>
        </w:rPr>
        <w:t>Haziranda,</w:t>
      </w:r>
      <w:r w:rsidRPr="000D2481" w:rsidR="007C20E2">
        <w:rPr>
          <w:sz w:val="18"/>
        </w:rPr>
        <w:t xml:space="preserve"> </w:t>
      </w:r>
      <w:r w:rsidRPr="000D2481">
        <w:rPr>
          <w:sz w:val="18"/>
        </w:rPr>
        <w:t>tekrarlattınız.</w:t>
      </w:r>
      <w:r w:rsidRPr="000D2481" w:rsidR="007C20E2">
        <w:rPr>
          <w:sz w:val="18"/>
        </w:rPr>
        <w:t xml:space="preserve"> </w:t>
      </w:r>
      <w:r w:rsidRPr="000D2481">
        <w:rPr>
          <w:sz w:val="18"/>
        </w:rPr>
        <w:t>Sonuçlar</w:t>
      </w:r>
      <w:r w:rsidRPr="000D2481" w:rsidR="007C20E2">
        <w:rPr>
          <w:sz w:val="18"/>
        </w:rPr>
        <w:t xml:space="preserve"> </w:t>
      </w:r>
      <w:r w:rsidRPr="000D2481">
        <w:rPr>
          <w:sz w:val="18"/>
        </w:rPr>
        <w:t>isteğiniz</w:t>
      </w:r>
      <w:r w:rsidRPr="000D2481" w:rsidR="007C20E2">
        <w:rPr>
          <w:sz w:val="18"/>
        </w:rPr>
        <w:t xml:space="preserve"> </w:t>
      </w:r>
      <w:r w:rsidRPr="000D2481">
        <w:rPr>
          <w:sz w:val="18"/>
        </w:rPr>
        <w:t>gibi</w:t>
      </w:r>
      <w:r w:rsidRPr="000D2481" w:rsidR="007C20E2">
        <w:rPr>
          <w:sz w:val="18"/>
        </w:rPr>
        <w:t xml:space="preserve"> </w:t>
      </w:r>
      <w:r w:rsidRPr="000D2481">
        <w:rPr>
          <w:sz w:val="18"/>
        </w:rPr>
        <w:t>çıkmadı</w:t>
      </w:r>
      <w:r w:rsidRPr="000D2481" w:rsidR="007C20E2">
        <w:rPr>
          <w:sz w:val="18"/>
        </w:rPr>
        <w:t xml:space="preserve"> </w:t>
      </w:r>
      <w:r w:rsidRPr="000D2481">
        <w:rPr>
          <w:sz w:val="18"/>
        </w:rPr>
        <w:t>referandumda,</w:t>
      </w:r>
      <w:r w:rsidRPr="000D2481" w:rsidR="007C20E2">
        <w:rPr>
          <w:sz w:val="18"/>
        </w:rPr>
        <w:t xml:space="preserve"> </w:t>
      </w:r>
      <w:r w:rsidRPr="000D2481">
        <w:rPr>
          <w:sz w:val="18"/>
        </w:rPr>
        <w:t>hop,</w:t>
      </w:r>
      <w:r w:rsidRPr="000D2481" w:rsidR="007C20E2">
        <w:rPr>
          <w:sz w:val="18"/>
        </w:rPr>
        <w:t xml:space="preserve"> </w:t>
      </w:r>
      <w:r w:rsidRPr="000D2481">
        <w:rPr>
          <w:sz w:val="18"/>
        </w:rPr>
        <w:t>bir</w:t>
      </w:r>
      <w:r w:rsidRPr="000D2481" w:rsidR="007C20E2">
        <w:rPr>
          <w:sz w:val="18"/>
        </w:rPr>
        <w:t xml:space="preserve"> </w:t>
      </w:r>
      <w:r w:rsidRPr="000D2481">
        <w:rPr>
          <w:sz w:val="18"/>
        </w:rPr>
        <w:t>hukuksuzlukla</w:t>
      </w:r>
      <w:r w:rsidRPr="000D2481" w:rsidR="007C20E2">
        <w:rPr>
          <w:sz w:val="18"/>
        </w:rPr>
        <w:t xml:space="preserve"> </w:t>
      </w:r>
      <w:r w:rsidRPr="000D2481">
        <w:rPr>
          <w:sz w:val="18"/>
        </w:rPr>
        <w:t>hemen</w:t>
      </w:r>
      <w:r w:rsidRPr="000D2481" w:rsidR="007C20E2">
        <w:rPr>
          <w:sz w:val="18"/>
        </w:rPr>
        <w:t xml:space="preserve"> </w:t>
      </w:r>
      <w:r w:rsidRPr="000D2481">
        <w:rPr>
          <w:sz w:val="18"/>
        </w:rPr>
        <w:t>geldiniz,</w:t>
      </w:r>
      <w:r w:rsidRPr="000D2481" w:rsidR="007C20E2">
        <w:rPr>
          <w:sz w:val="18"/>
        </w:rPr>
        <w:t xml:space="preserve"> </w:t>
      </w:r>
      <w:r w:rsidRPr="000D2481">
        <w:rPr>
          <w:sz w:val="18"/>
        </w:rPr>
        <w:t>mühürsüz</w:t>
      </w:r>
      <w:r w:rsidRPr="000D2481" w:rsidR="007C20E2">
        <w:rPr>
          <w:sz w:val="18"/>
        </w:rPr>
        <w:t xml:space="preserve"> </w:t>
      </w:r>
      <w:r w:rsidRPr="000D2481">
        <w:rPr>
          <w:sz w:val="18"/>
        </w:rPr>
        <w:t>oyları</w:t>
      </w:r>
      <w:r w:rsidRPr="000D2481" w:rsidR="007C20E2">
        <w:rPr>
          <w:sz w:val="18"/>
        </w:rPr>
        <w:t xml:space="preserve"> </w:t>
      </w:r>
      <w:r w:rsidRPr="000D2481">
        <w:rPr>
          <w:sz w:val="18"/>
        </w:rPr>
        <w:t>geçerli</w:t>
      </w:r>
      <w:r w:rsidRPr="000D2481" w:rsidR="007C20E2">
        <w:rPr>
          <w:sz w:val="18"/>
        </w:rPr>
        <w:t xml:space="preserve"> </w:t>
      </w:r>
      <w:r w:rsidRPr="000D2481">
        <w:rPr>
          <w:sz w:val="18"/>
        </w:rPr>
        <w:t>saydınız.</w:t>
      </w:r>
    </w:p>
    <w:p w:rsidRPr="000D2481" w:rsidR="00D419C3" w:rsidP="000D2481" w:rsidRDefault="00D419C3">
      <w:pPr>
        <w:pStyle w:val="GENELKURUL"/>
        <w:spacing w:line="240" w:lineRule="auto"/>
        <w:rPr>
          <w:sz w:val="18"/>
        </w:rPr>
      </w:pPr>
      <w:r w:rsidRPr="000D2481">
        <w:rPr>
          <w:sz w:val="18"/>
        </w:rPr>
        <w:t>SALİH</w:t>
      </w:r>
      <w:r w:rsidRPr="000D2481" w:rsidR="007C20E2">
        <w:rPr>
          <w:sz w:val="18"/>
        </w:rPr>
        <w:t xml:space="preserve"> </w:t>
      </w:r>
      <w:r w:rsidRPr="000D2481">
        <w:rPr>
          <w:sz w:val="18"/>
        </w:rPr>
        <w:t>CORA</w:t>
      </w:r>
      <w:r w:rsidRPr="000D2481" w:rsidR="007C20E2">
        <w:rPr>
          <w:sz w:val="18"/>
        </w:rPr>
        <w:t xml:space="preserve"> </w:t>
      </w:r>
      <w:r w:rsidRPr="000D2481">
        <w:rPr>
          <w:sz w:val="18"/>
        </w:rPr>
        <w:t>(Trabzon)</w:t>
      </w:r>
      <w:r w:rsidRPr="000D2481" w:rsidR="007C20E2">
        <w:rPr>
          <w:sz w:val="18"/>
        </w:rPr>
        <w:t xml:space="preserve"> </w:t>
      </w:r>
      <w:r w:rsidRPr="000D2481">
        <w:rPr>
          <w:sz w:val="18"/>
        </w:rPr>
        <w:t>–</w:t>
      </w:r>
      <w:r w:rsidRPr="000D2481" w:rsidR="007C20E2">
        <w:rPr>
          <w:sz w:val="18"/>
        </w:rPr>
        <w:t xml:space="preserve"> </w:t>
      </w:r>
      <w:r w:rsidRPr="000D2481">
        <w:rPr>
          <w:sz w:val="18"/>
        </w:rPr>
        <w:t>Hikâye</w:t>
      </w:r>
      <w:r w:rsidRPr="000D2481" w:rsidR="007C20E2">
        <w:rPr>
          <w:sz w:val="18"/>
        </w:rPr>
        <w:t xml:space="preserve"> </w:t>
      </w:r>
      <w:r w:rsidRPr="000D2481">
        <w:rPr>
          <w:sz w:val="18"/>
        </w:rPr>
        <w:t>o</w:t>
      </w:r>
      <w:r w:rsidRPr="000D2481" w:rsidR="007C20E2">
        <w:rPr>
          <w:sz w:val="18"/>
        </w:rPr>
        <w:t xml:space="preserve"> </w:t>
      </w:r>
      <w:r w:rsidRPr="000D2481">
        <w:rPr>
          <w:sz w:val="18"/>
        </w:rPr>
        <w:t>iş.</w:t>
      </w:r>
    </w:p>
    <w:p w:rsidRPr="000D2481" w:rsidR="00D419C3" w:rsidP="000D2481" w:rsidRDefault="00D419C3">
      <w:pPr>
        <w:pStyle w:val="GENELKURUL"/>
        <w:spacing w:line="240" w:lineRule="auto"/>
        <w:rPr>
          <w:sz w:val="18"/>
        </w:rPr>
      </w:pPr>
      <w:r w:rsidRPr="000D2481">
        <w:rPr>
          <w:sz w:val="18"/>
        </w:rPr>
        <w:t>AYTUĞ</w:t>
      </w:r>
      <w:r w:rsidRPr="000D2481" w:rsidR="007C20E2">
        <w:rPr>
          <w:sz w:val="18"/>
        </w:rPr>
        <w:t xml:space="preserve"> </w:t>
      </w:r>
      <w:r w:rsidRPr="000D2481">
        <w:rPr>
          <w:sz w:val="18"/>
        </w:rPr>
        <w:t>ATICI</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Bir</w:t>
      </w:r>
      <w:r w:rsidRPr="000D2481" w:rsidR="007C20E2">
        <w:rPr>
          <w:sz w:val="18"/>
        </w:rPr>
        <w:t xml:space="preserve"> </w:t>
      </w:r>
      <w:r w:rsidRPr="000D2481">
        <w:rPr>
          <w:sz w:val="18"/>
        </w:rPr>
        <w:t>daha</w:t>
      </w:r>
      <w:r w:rsidRPr="000D2481" w:rsidR="007C20E2">
        <w:rPr>
          <w:sz w:val="18"/>
        </w:rPr>
        <w:t xml:space="preserve"> </w:t>
      </w:r>
      <w:r w:rsidRPr="000D2481">
        <w:rPr>
          <w:sz w:val="18"/>
        </w:rPr>
        <w:t>bu</w:t>
      </w:r>
      <w:r w:rsidRPr="000D2481" w:rsidR="007C20E2">
        <w:rPr>
          <w:sz w:val="18"/>
        </w:rPr>
        <w:t xml:space="preserve"> </w:t>
      </w:r>
      <w:r w:rsidRPr="000D2481">
        <w:rPr>
          <w:sz w:val="18"/>
        </w:rPr>
        <w:t>şekilde</w:t>
      </w:r>
      <w:r w:rsidRPr="000D2481" w:rsidR="007C20E2">
        <w:rPr>
          <w:sz w:val="18"/>
        </w:rPr>
        <w:t xml:space="preserve"> </w:t>
      </w:r>
      <w:r w:rsidRPr="000D2481">
        <w:rPr>
          <w:sz w:val="18"/>
        </w:rPr>
        <w:t>yasa</w:t>
      </w:r>
      <w:r w:rsidRPr="000D2481" w:rsidR="007C20E2">
        <w:rPr>
          <w:sz w:val="18"/>
        </w:rPr>
        <w:t xml:space="preserve"> </w:t>
      </w:r>
      <w:r w:rsidRPr="000D2481">
        <w:rPr>
          <w:sz w:val="18"/>
        </w:rPr>
        <w:t>dışı</w:t>
      </w:r>
      <w:r w:rsidRPr="000D2481" w:rsidR="007C20E2">
        <w:rPr>
          <w:sz w:val="18"/>
        </w:rPr>
        <w:t xml:space="preserve"> </w:t>
      </w:r>
      <w:r w:rsidRPr="000D2481">
        <w:rPr>
          <w:sz w:val="18"/>
        </w:rPr>
        <w:t>bir</w:t>
      </w:r>
      <w:r w:rsidRPr="000D2481" w:rsidR="007C20E2">
        <w:rPr>
          <w:sz w:val="18"/>
        </w:rPr>
        <w:t xml:space="preserve"> </w:t>
      </w:r>
      <w:r w:rsidRPr="000D2481">
        <w:rPr>
          <w:sz w:val="18"/>
        </w:rPr>
        <w:t>iş</w:t>
      </w:r>
      <w:r w:rsidRPr="000D2481" w:rsidR="007C20E2">
        <w:rPr>
          <w:sz w:val="18"/>
        </w:rPr>
        <w:t xml:space="preserve"> </w:t>
      </w:r>
      <w:r w:rsidRPr="000D2481">
        <w:rPr>
          <w:sz w:val="18"/>
        </w:rPr>
        <w:t>yaparsanız,</w:t>
      </w:r>
      <w:r w:rsidRPr="000D2481" w:rsidR="007C20E2">
        <w:rPr>
          <w:sz w:val="18"/>
        </w:rPr>
        <w:t xml:space="preserve"> </w:t>
      </w:r>
      <w:r w:rsidRPr="000D2481">
        <w:rPr>
          <w:sz w:val="18"/>
        </w:rPr>
        <w:t>bir</w:t>
      </w:r>
      <w:r w:rsidRPr="000D2481" w:rsidR="007C20E2">
        <w:rPr>
          <w:sz w:val="18"/>
        </w:rPr>
        <w:t xml:space="preserve"> </w:t>
      </w:r>
      <w:r w:rsidRPr="000D2481">
        <w:rPr>
          <w:sz w:val="18"/>
        </w:rPr>
        <w:t>daha</w:t>
      </w:r>
      <w:r w:rsidRPr="000D2481" w:rsidR="007C20E2">
        <w:rPr>
          <w:sz w:val="18"/>
        </w:rPr>
        <w:t xml:space="preserve"> </w:t>
      </w:r>
      <w:r w:rsidRPr="000D2481">
        <w:rPr>
          <w:sz w:val="18"/>
        </w:rPr>
        <w:t>bu</w:t>
      </w:r>
      <w:r w:rsidRPr="000D2481" w:rsidR="007C20E2">
        <w:rPr>
          <w:sz w:val="18"/>
        </w:rPr>
        <w:t xml:space="preserve"> </w:t>
      </w:r>
      <w:r w:rsidRPr="000D2481">
        <w:rPr>
          <w:sz w:val="18"/>
        </w:rPr>
        <w:t>şekilde</w:t>
      </w:r>
      <w:r w:rsidRPr="000D2481" w:rsidR="007C20E2">
        <w:rPr>
          <w:sz w:val="18"/>
        </w:rPr>
        <w:t xml:space="preserve"> </w:t>
      </w:r>
      <w:r w:rsidRPr="000D2481">
        <w:rPr>
          <w:sz w:val="18"/>
        </w:rPr>
        <w:t>kanunları</w:t>
      </w:r>
      <w:r w:rsidRPr="000D2481" w:rsidR="007C20E2">
        <w:rPr>
          <w:sz w:val="18"/>
        </w:rPr>
        <w:t xml:space="preserve"> </w:t>
      </w:r>
      <w:r w:rsidRPr="000D2481">
        <w:rPr>
          <w:sz w:val="18"/>
        </w:rPr>
        <w:t>çiğnerseniz,</w:t>
      </w:r>
      <w:r w:rsidRPr="000D2481" w:rsidR="007C20E2">
        <w:rPr>
          <w:sz w:val="18"/>
        </w:rPr>
        <w:t xml:space="preserve"> </w:t>
      </w:r>
      <w:r w:rsidRPr="000D2481">
        <w:rPr>
          <w:sz w:val="18"/>
        </w:rPr>
        <w:t>hukuksuz</w:t>
      </w:r>
      <w:r w:rsidRPr="000D2481" w:rsidR="007C20E2">
        <w:rPr>
          <w:sz w:val="18"/>
        </w:rPr>
        <w:t xml:space="preserve"> </w:t>
      </w:r>
      <w:r w:rsidRPr="000D2481">
        <w:rPr>
          <w:sz w:val="18"/>
        </w:rPr>
        <w:t>işler</w:t>
      </w:r>
      <w:r w:rsidRPr="000D2481" w:rsidR="007C20E2">
        <w:rPr>
          <w:sz w:val="18"/>
        </w:rPr>
        <w:t xml:space="preserve"> </w:t>
      </w:r>
      <w:r w:rsidRPr="000D2481">
        <w:rPr>
          <w:sz w:val="18"/>
        </w:rPr>
        <w:t>yaparsanız</w:t>
      </w:r>
      <w:r w:rsidRPr="000D2481" w:rsidR="007C20E2">
        <w:rPr>
          <w:sz w:val="18"/>
        </w:rPr>
        <w:t xml:space="preserve"> </w:t>
      </w:r>
      <w:r w:rsidRPr="000D2481">
        <w:rPr>
          <w:sz w:val="18"/>
        </w:rPr>
        <w:t>Allah</w:t>
      </w:r>
      <w:r w:rsidRPr="000D2481" w:rsidR="007C20E2">
        <w:rPr>
          <w:sz w:val="18"/>
        </w:rPr>
        <w:t xml:space="preserve"> </w:t>
      </w:r>
      <w:r w:rsidRPr="000D2481">
        <w:rPr>
          <w:sz w:val="18"/>
        </w:rPr>
        <w:t>korusun</w:t>
      </w:r>
      <w:r w:rsidRPr="000D2481" w:rsidR="007C20E2">
        <w:rPr>
          <w:sz w:val="18"/>
        </w:rPr>
        <w:t xml:space="preserve"> </w:t>
      </w:r>
      <w:r w:rsidRPr="000D2481">
        <w:rPr>
          <w:sz w:val="18"/>
        </w:rPr>
        <w:t>büyük</w:t>
      </w:r>
      <w:r w:rsidRPr="000D2481" w:rsidR="007C20E2">
        <w:rPr>
          <w:sz w:val="18"/>
        </w:rPr>
        <w:t xml:space="preserve"> </w:t>
      </w:r>
      <w:r w:rsidRPr="000D2481">
        <w:rPr>
          <w:sz w:val="18"/>
        </w:rPr>
        <w:t>bir</w:t>
      </w:r>
      <w:r w:rsidRPr="000D2481" w:rsidR="007C20E2">
        <w:rPr>
          <w:sz w:val="18"/>
        </w:rPr>
        <w:t xml:space="preserve"> </w:t>
      </w:r>
      <w:r w:rsidRPr="000D2481">
        <w:rPr>
          <w:sz w:val="18"/>
        </w:rPr>
        <w:t>kaosa</w:t>
      </w:r>
      <w:r w:rsidRPr="000D2481" w:rsidR="007C20E2">
        <w:rPr>
          <w:sz w:val="18"/>
        </w:rPr>
        <w:t xml:space="preserve"> </w:t>
      </w:r>
      <w:r w:rsidRPr="000D2481">
        <w:rPr>
          <w:sz w:val="18"/>
        </w:rPr>
        <w:t>neden</w:t>
      </w:r>
      <w:r w:rsidRPr="000D2481" w:rsidR="007C20E2">
        <w:rPr>
          <w:sz w:val="18"/>
        </w:rPr>
        <w:t xml:space="preserve"> </w:t>
      </w:r>
      <w:r w:rsidRPr="000D2481">
        <w:rPr>
          <w:sz w:val="18"/>
        </w:rPr>
        <w:t>olursunuz.</w:t>
      </w:r>
      <w:r w:rsidRPr="000D2481" w:rsidR="007C20E2">
        <w:rPr>
          <w:sz w:val="18"/>
        </w:rPr>
        <w:t xml:space="preserve"> </w:t>
      </w:r>
      <w:r w:rsidRPr="000D2481">
        <w:rPr>
          <w:sz w:val="18"/>
        </w:rPr>
        <w:t>Üniversiteler</w:t>
      </w:r>
      <w:r w:rsidRPr="000D2481" w:rsidR="007C20E2">
        <w:rPr>
          <w:sz w:val="18"/>
        </w:rPr>
        <w:t xml:space="preserve"> </w:t>
      </w:r>
      <w:r w:rsidRPr="000D2481">
        <w:rPr>
          <w:sz w:val="18"/>
        </w:rPr>
        <w:t>size</w:t>
      </w:r>
      <w:r w:rsidRPr="000D2481" w:rsidR="007C20E2">
        <w:rPr>
          <w:sz w:val="18"/>
        </w:rPr>
        <w:t xml:space="preserve"> </w:t>
      </w:r>
      <w:r w:rsidRPr="000D2481">
        <w:rPr>
          <w:sz w:val="18"/>
        </w:rPr>
        <w:t>başkaldırmaya</w:t>
      </w:r>
      <w:r w:rsidRPr="000D2481" w:rsidR="007C20E2">
        <w:rPr>
          <w:sz w:val="18"/>
        </w:rPr>
        <w:t xml:space="preserve"> </w:t>
      </w:r>
      <w:r w:rsidRPr="000D2481">
        <w:rPr>
          <w:sz w:val="18"/>
        </w:rPr>
        <w:t>devam</w:t>
      </w:r>
      <w:r w:rsidRPr="000D2481" w:rsidR="007C20E2">
        <w:rPr>
          <w:sz w:val="18"/>
        </w:rPr>
        <w:t xml:space="preserve"> </w:t>
      </w:r>
      <w:r w:rsidRPr="000D2481">
        <w:rPr>
          <w:sz w:val="18"/>
        </w:rPr>
        <w:t>edecek.</w:t>
      </w:r>
    </w:p>
    <w:p w:rsidRPr="000D2481" w:rsidR="00D419C3" w:rsidP="000D2481" w:rsidRDefault="00D419C3">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Bu</w:t>
      </w:r>
      <w:r w:rsidRPr="000D2481" w:rsidR="007C20E2">
        <w:rPr>
          <w:sz w:val="18"/>
        </w:rPr>
        <w:t xml:space="preserve"> </w:t>
      </w:r>
      <w:r w:rsidRPr="000D2481">
        <w:rPr>
          <w:sz w:val="18"/>
        </w:rPr>
        <w:t>üslubu</w:t>
      </w:r>
      <w:r w:rsidRPr="000D2481" w:rsidR="007C20E2">
        <w:rPr>
          <w:sz w:val="18"/>
        </w:rPr>
        <w:t xml:space="preserve"> </w:t>
      </w:r>
      <w:r w:rsidRPr="000D2481">
        <w:rPr>
          <w:sz w:val="18"/>
        </w:rPr>
        <w:t>reddediyoruz</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Önergeyi</w:t>
      </w:r>
      <w:r w:rsidRPr="000D2481" w:rsidR="007C20E2">
        <w:rPr>
          <w:sz w:val="18"/>
        </w:rPr>
        <w:t xml:space="preserve"> </w:t>
      </w:r>
      <w:r w:rsidRPr="000D2481">
        <w:rPr>
          <w:sz w:val="18"/>
        </w:rPr>
        <w:t>oylarınıza</w:t>
      </w:r>
      <w:r w:rsidRPr="000D2481" w:rsidR="007C20E2">
        <w:rPr>
          <w:sz w:val="18"/>
        </w:rPr>
        <w:t xml:space="preserve"> </w:t>
      </w:r>
      <w:r w:rsidRPr="000D2481">
        <w:rPr>
          <w:sz w:val="18"/>
        </w:rPr>
        <w:t>sunuyorum:</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Önerge</w:t>
      </w:r>
      <w:r w:rsidRPr="000D2481" w:rsidR="007C20E2">
        <w:rPr>
          <w:sz w:val="18"/>
        </w:rPr>
        <w:t xml:space="preserve"> </w:t>
      </w:r>
      <w:r w:rsidRPr="000D2481">
        <w:rPr>
          <w:sz w:val="18"/>
        </w:rPr>
        <w:t>kabul</w:t>
      </w:r>
      <w:r w:rsidRPr="000D2481" w:rsidR="007C20E2">
        <w:rPr>
          <w:sz w:val="18"/>
        </w:rPr>
        <w:t xml:space="preserve"> </w:t>
      </w:r>
      <w:r w:rsidRPr="000D2481">
        <w:rPr>
          <w:sz w:val="18"/>
        </w:rPr>
        <w:t>edilmemiştir.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Diğer</w:t>
      </w:r>
      <w:r w:rsidRPr="000D2481" w:rsidR="007C20E2">
        <w:rPr>
          <w:sz w:val="18"/>
        </w:rPr>
        <w:t xml:space="preserve"> </w:t>
      </w:r>
      <w:r w:rsidRPr="000D2481">
        <w:rPr>
          <w:sz w:val="18"/>
        </w:rPr>
        <w:t>önergeyi</w:t>
      </w:r>
      <w:r w:rsidRPr="000D2481" w:rsidR="007C20E2">
        <w:rPr>
          <w:sz w:val="18"/>
        </w:rPr>
        <w:t xml:space="preserve"> </w:t>
      </w:r>
      <w:r w:rsidRPr="000D2481">
        <w:rPr>
          <w:sz w:val="18"/>
        </w:rPr>
        <w:t>okutuyorum:</w:t>
      </w:r>
    </w:p>
    <w:p w:rsidRPr="000D2481" w:rsidR="00D419C3" w:rsidP="000D2481" w:rsidRDefault="00D419C3">
      <w:pPr>
        <w:pStyle w:val="GENELKURUL"/>
        <w:spacing w:line="240" w:lineRule="auto"/>
        <w:jc w:val="center"/>
        <w:rPr>
          <w:sz w:val="18"/>
        </w:rPr>
      </w:pP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Başkanlığına</w:t>
      </w:r>
    </w:p>
    <w:p w:rsidRPr="000D2481" w:rsidR="00D419C3" w:rsidP="000D2481" w:rsidRDefault="00D419C3">
      <w:pPr>
        <w:pStyle w:val="GENELKURUL"/>
        <w:spacing w:line="240" w:lineRule="auto"/>
        <w:rPr>
          <w:sz w:val="18"/>
        </w:rPr>
      </w:pPr>
      <w:r w:rsidRPr="000D2481">
        <w:rPr>
          <w:sz w:val="18"/>
        </w:rPr>
        <w:t>Görüşülmekte</w:t>
      </w:r>
      <w:r w:rsidRPr="000D2481" w:rsidR="007C20E2">
        <w:rPr>
          <w:sz w:val="18"/>
        </w:rPr>
        <w:t xml:space="preserve"> </w:t>
      </w:r>
      <w:r w:rsidRPr="000D2481">
        <w:rPr>
          <w:sz w:val="18"/>
        </w:rPr>
        <w:t>olan</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1’inci</w:t>
      </w:r>
      <w:r w:rsidRPr="000D2481" w:rsidR="007C20E2">
        <w:rPr>
          <w:sz w:val="18"/>
        </w:rPr>
        <w:t xml:space="preserve"> </w:t>
      </w:r>
      <w:r w:rsidRPr="000D2481">
        <w:rPr>
          <w:sz w:val="18"/>
        </w:rPr>
        <w:t>maddesinde</w:t>
      </w:r>
      <w:r w:rsidRPr="000D2481" w:rsidR="007C20E2">
        <w:rPr>
          <w:sz w:val="18"/>
        </w:rPr>
        <w:t xml:space="preserve"> </w:t>
      </w:r>
      <w:r w:rsidRPr="000D2481">
        <w:rPr>
          <w:sz w:val="18"/>
        </w:rPr>
        <w:t>yer</w:t>
      </w:r>
      <w:r w:rsidRPr="000D2481" w:rsidR="007C20E2">
        <w:rPr>
          <w:sz w:val="18"/>
        </w:rPr>
        <w:t xml:space="preserve"> </w:t>
      </w:r>
      <w:r w:rsidRPr="000D2481">
        <w:rPr>
          <w:sz w:val="18"/>
        </w:rPr>
        <w:t>alan</w:t>
      </w:r>
      <w:r w:rsidRPr="000D2481" w:rsidR="007C20E2">
        <w:rPr>
          <w:sz w:val="18"/>
        </w:rPr>
        <w:t xml:space="preserve"> </w:t>
      </w:r>
      <w:r w:rsidRPr="000D2481">
        <w:rPr>
          <w:sz w:val="18"/>
        </w:rPr>
        <w:t>“eğitim</w:t>
      </w:r>
      <w:r w:rsidRPr="000D2481" w:rsidR="007C20E2">
        <w:rPr>
          <w:sz w:val="18"/>
        </w:rPr>
        <w:t xml:space="preserve"> </w:t>
      </w:r>
      <w:r w:rsidRPr="000D2481">
        <w:rPr>
          <w:sz w:val="18"/>
        </w:rPr>
        <w:t>ve</w:t>
      </w:r>
      <w:r w:rsidRPr="000D2481" w:rsidR="007C20E2">
        <w:rPr>
          <w:sz w:val="18"/>
        </w:rPr>
        <w:t xml:space="preserve"> </w:t>
      </w:r>
      <w:r w:rsidRPr="000D2481">
        <w:rPr>
          <w:sz w:val="18"/>
        </w:rPr>
        <w:t>öğretim</w:t>
      </w:r>
      <w:r w:rsidRPr="000D2481" w:rsidR="007C20E2">
        <w:rPr>
          <w:sz w:val="18"/>
        </w:rPr>
        <w:t xml:space="preserve"> </w:t>
      </w:r>
      <w:r w:rsidRPr="000D2481">
        <w:rPr>
          <w:sz w:val="18"/>
        </w:rPr>
        <w:t>yılı</w:t>
      </w:r>
      <w:r w:rsidRPr="000D2481" w:rsidR="007C20E2">
        <w:rPr>
          <w:sz w:val="18"/>
        </w:rPr>
        <w:t xml:space="preserve"> </w:t>
      </w:r>
      <w:r w:rsidRPr="000D2481">
        <w:rPr>
          <w:sz w:val="18"/>
        </w:rPr>
        <w:t>sonunda”</w:t>
      </w:r>
      <w:r w:rsidRPr="000D2481" w:rsidR="007C20E2">
        <w:rPr>
          <w:sz w:val="18"/>
        </w:rPr>
        <w:t xml:space="preserve"> </w:t>
      </w:r>
      <w:r w:rsidRPr="000D2481">
        <w:rPr>
          <w:sz w:val="18"/>
        </w:rPr>
        <w:t>ibaresinin</w:t>
      </w:r>
      <w:r w:rsidRPr="000D2481" w:rsidR="007C20E2">
        <w:rPr>
          <w:sz w:val="18"/>
        </w:rPr>
        <w:t xml:space="preserve"> </w:t>
      </w:r>
      <w:r w:rsidRPr="000D2481">
        <w:rPr>
          <w:sz w:val="18"/>
        </w:rPr>
        <w:t>“yılın</w:t>
      </w:r>
      <w:r w:rsidRPr="000D2481" w:rsidR="007C20E2">
        <w:rPr>
          <w:sz w:val="18"/>
        </w:rPr>
        <w:t xml:space="preserve"> </w:t>
      </w:r>
      <w:r w:rsidRPr="000D2481">
        <w:rPr>
          <w:sz w:val="18"/>
        </w:rPr>
        <w:t>ağustos</w:t>
      </w:r>
      <w:r w:rsidRPr="000D2481" w:rsidR="007C20E2">
        <w:rPr>
          <w:sz w:val="18"/>
        </w:rPr>
        <w:t xml:space="preserve"> </w:t>
      </w:r>
      <w:r w:rsidRPr="000D2481">
        <w:rPr>
          <w:sz w:val="18"/>
        </w:rPr>
        <w:t>ayının</w:t>
      </w:r>
      <w:r w:rsidRPr="000D2481" w:rsidR="007C20E2">
        <w:rPr>
          <w:sz w:val="18"/>
        </w:rPr>
        <w:t xml:space="preserve"> </w:t>
      </w:r>
      <w:r w:rsidRPr="000D2481">
        <w:rPr>
          <w:sz w:val="18"/>
        </w:rPr>
        <w:t>başında”</w:t>
      </w:r>
      <w:r w:rsidRPr="000D2481" w:rsidR="007C20E2">
        <w:rPr>
          <w:sz w:val="18"/>
        </w:rPr>
        <w:t xml:space="preserve"> </w:t>
      </w:r>
      <w:r w:rsidRPr="000D2481">
        <w:rPr>
          <w:sz w:val="18"/>
        </w:rPr>
        <w:t>şeklinde</w:t>
      </w:r>
      <w:r w:rsidRPr="000D2481" w:rsidR="007C20E2">
        <w:rPr>
          <w:sz w:val="18"/>
        </w:rPr>
        <w:t xml:space="preserve"> </w:t>
      </w:r>
      <w:r w:rsidRPr="000D2481">
        <w:rPr>
          <w:sz w:val="18"/>
        </w:rPr>
        <w:t>değiştirilmesini</w:t>
      </w:r>
      <w:r w:rsidRPr="000D2481" w:rsidR="007C20E2">
        <w:rPr>
          <w:sz w:val="18"/>
        </w:rPr>
        <w:t xml:space="preserve"> </w:t>
      </w:r>
      <w:r w:rsidRPr="000D2481">
        <w:rPr>
          <w:sz w:val="18"/>
        </w:rPr>
        <w:t>arz</w:t>
      </w:r>
      <w:r w:rsidRPr="000D2481" w:rsidR="007C20E2">
        <w:rPr>
          <w:sz w:val="18"/>
        </w:rPr>
        <w:t xml:space="preserve"> </w:t>
      </w:r>
      <w:r w:rsidRPr="000D2481">
        <w:rPr>
          <w:sz w:val="18"/>
        </w:rPr>
        <w:t>ve</w:t>
      </w:r>
      <w:r w:rsidRPr="000D2481" w:rsidR="007C20E2">
        <w:rPr>
          <w:sz w:val="18"/>
        </w:rPr>
        <w:t xml:space="preserve"> </w:t>
      </w:r>
      <w:r w:rsidRPr="000D2481">
        <w:rPr>
          <w:sz w:val="18"/>
        </w:rPr>
        <w:t>teklif</w:t>
      </w:r>
      <w:r w:rsidRPr="000D2481" w:rsidR="007C20E2">
        <w:rPr>
          <w:sz w:val="18"/>
        </w:rPr>
        <w:t xml:space="preserve"> </w:t>
      </w:r>
      <w:r w:rsidRPr="000D2481">
        <w:rPr>
          <w:sz w:val="18"/>
        </w:rPr>
        <w:t>ederiz.</w:t>
      </w:r>
    </w:p>
    <w:p w:rsidRPr="000D2481" w:rsidR="00D419C3" w:rsidP="000D2481" w:rsidRDefault="00941CD7">
      <w:pPr>
        <w:pStyle w:val="3LMZA"/>
        <w:spacing w:line="240" w:lineRule="auto"/>
        <w:rPr>
          <w:sz w:val="18"/>
        </w:rPr>
      </w:pPr>
      <w:r w:rsidRPr="000D2481">
        <w:rPr>
          <w:sz w:val="18"/>
        </w:rPr>
        <w:tab/>
      </w:r>
      <w:r w:rsidRPr="000D2481" w:rsidR="00D419C3">
        <w:rPr>
          <w:sz w:val="18"/>
        </w:rPr>
        <w:t>Filiz</w:t>
      </w:r>
      <w:r w:rsidRPr="000D2481" w:rsidR="007C20E2">
        <w:rPr>
          <w:sz w:val="18"/>
        </w:rPr>
        <w:t xml:space="preserve"> </w:t>
      </w:r>
      <w:r w:rsidRPr="000D2481" w:rsidR="00D419C3">
        <w:rPr>
          <w:sz w:val="18"/>
        </w:rPr>
        <w:t>Kerestecioğlu</w:t>
      </w:r>
      <w:r w:rsidRPr="000D2481" w:rsidR="007C20E2">
        <w:rPr>
          <w:sz w:val="18"/>
        </w:rPr>
        <w:t xml:space="preserve"> </w:t>
      </w:r>
      <w:r w:rsidRPr="000D2481" w:rsidR="00D419C3">
        <w:rPr>
          <w:sz w:val="18"/>
        </w:rPr>
        <w:t>Demir</w:t>
      </w:r>
      <w:r w:rsidRPr="000D2481" w:rsidR="00D419C3">
        <w:rPr>
          <w:sz w:val="18"/>
        </w:rPr>
        <w:tab/>
        <w:t>Mehmet</w:t>
      </w:r>
      <w:r w:rsidRPr="000D2481" w:rsidR="007C20E2">
        <w:rPr>
          <w:sz w:val="18"/>
        </w:rPr>
        <w:t xml:space="preserve"> </w:t>
      </w:r>
      <w:r w:rsidRPr="000D2481" w:rsidR="00D419C3">
        <w:rPr>
          <w:sz w:val="18"/>
        </w:rPr>
        <w:t>Ali</w:t>
      </w:r>
      <w:r w:rsidRPr="000D2481" w:rsidR="007C20E2">
        <w:rPr>
          <w:sz w:val="18"/>
        </w:rPr>
        <w:t xml:space="preserve"> </w:t>
      </w:r>
      <w:r w:rsidRPr="000D2481" w:rsidR="00D419C3">
        <w:rPr>
          <w:sz w:val="18"/>
        </w:rPr>
        <w:t>Aslan</w:t>
      </w:r>
      <w:r w:rsidRPr="000D2481" w:rsidR="00D419C3">
        <w:rPr>
          <w:sz w:val="18"/>
        </w:rPr>
        <w:tab/>
        <w:t>Hüda</w:t>
      </w:r>
      <w:r w:rsidRPr="000D2481" w:rsidR="007C20E2">
        <w:rPr>
          <w:sz w:val="18"/>
        </w:rPr>
        <w:t xml:space="preserve"> </w:t>
      </w:r>
      <w:r w:rsidRPr="000D2481" w:rsidR="00D419C3">
        <w:rPr>
          <w:sz w:val="18"/>
        </w:rPr>
        <w:t>Kaya</w:t>
      </w:r>
    </w:p>
    <w:p w:rsidRPr="000D2481" w:rsidR="00D419C3" w:rsidP="000D2481" w:rsidRDefault="00941CD7">
      <w:pPr>
        <w:pStyle w:val="3LMZA"/>
        <w:spacing w:line="240" w:lineRule="auto"/>
        <w:rPr>
          <w:sz w:val="18"/>
        </w:rPr>
      </w:pPr>
      <w:r w:rsidRPr="000D2481">
        <w:rPr>
          <w:sz w:val="18"/>
        </w:rPr>
        <w:tab/>
      </w:r>
      <w:r w:rsidRPr="000D2481" w:rsidR="00D419C3">
        <w:rPr>
          <w:sz w:val="18"/>
        </w:rPr>
        <w:t>İstanbul</w:t>
      </w:r>
      <w:r w:rsidRPr="000D2481" w:rsidR="00D419C3">
        <w:rPr>
          <w:sz w:val="18"/>
        </w:rPr>
        <w:tab/>
        <w:t>Batman</w:t>
      </w:r>
      <w:r w:rsidRPr="000D2481" w:rsidR="00D419C3">
        <w:rPr>
          <w:sz w:val="18"/>
        </w:rPr>
        <w:tab/>
        <w:t>İstanbul</w:t>
      </w:r>
    </w:p>
    <w:p w:rsidRPr="000D2481" w:rsidR="00D419C3" w:rsidP="000D2481" w:rsidRDefault="00941CD7">
      <w:pPr>
        <w:pStyle w:val="3LMZA"/>
        <w:spacing w:line="240" w:lineRule="auto"/>
        <w:rPr>
          <w:sz w:val="18"/>
        </w:rPr>
      </w:pPr>
      <w:r w:rsidRPr="000D2481">
        <w:rPr>
          <w:sz w:val="18"/>
        </w:rPr>
        <w:tab/>
      </w:r>
      <w:r w:rsidRPr="000D2481" w:rsidR="00D419C3">
        <w:rPr>
          <w:sz w:val="18"/>
        </w:rPr>
        <w:t>Mehmet</w:t>
      </w:r>
      <w:r w:rsidRPr="000D2481" w:rsidR="007C20E2">
        <w:rPr>
          <w:sz w:val="18"/>
        </w:rPr>
        <w:t xml:space="preserve"> </w:t>
      </w:r>
      <w:r w:rsidRPr="000D2481" w:rsidR="00D419C3">
        <w:rPr>
          <w:sz w:val="18"/>
        </w:rPr>
        <w:t>Emin</w:t>
      </w:r>
      <w:r w:rsidRPr="000D2481" w:rsidR="007C20E2">
        <w:rPr>
          <w:sz w:val="18"/>
        </w:rPr>
        <w:t xml:space="preserve"> </w:t>
      </w:r>
      <w:r w:rsidRPr="000D2481" w:rsidR="00D419C3">
        <w:rPr>
          <w:sz w:val="18"/>
        </w:rPr>
        <w:t>Adıyaman</w:t>
      </w:r>
      <w:r w:rsidRPr="000D2481" w:rsidR="00D419C3">
        <w:rPr>
          <w:sz w:val="18"/>
        </w:rPr>
        <w:tab/>
        <w:t>Sibel</w:t>
      </w:r>
      <w:r w:rsidRPr="000D2481" w:rsidR="007C20E2">
        <w:rPr>
          <w:sz w:val="18"/>
        </w:rPr>
        <w:t xml:space="preserve"> </w:t>
      </w:r>
      <w:r w:rsidRPr="000D2481" w:rsidR="00D419C3">
        <w:rPr>
          <w:sz w:val="18"/>
        </w:rPr>
        <w:t>Yiğitalp</w:t>
      </w:r>
      <w:r w:rsidRPr="000D2481" w:rsidR="00D419C3">
        <w:rPr>
          <w:sz w:val="18"/>
        </w:rPr>
        <w:tab/>
        <w:t>Erol</w:t>
      </w:r>
      <w:r w:rsidRPr="000D2481" w:rsidR="007C20E2">
        <w:rPr>
          <w:sz w:val="18"/>
        </w:rPr>
        <w:t xml:space="preserve"> </w:t>
      </w:r>
      <w:r w:rsidRPr="000D2481" w:rsidR="00D419C3">
        <w:rPr>
          <w:sz w:val="18"/>
        </w:rPr>
        <w:t>Dora</w:t>
      </w:r>
    </w:p>
    <w:p w:rsidRPr="000D2481" w:rsidR="00D419C3" w:rsidP="000D2481" w:rsidRDefault="00941CD7">
      <w:pPr>
        <w:pStyle w:val="3LMZA"/>
        <w:spacing w:line="240" w:lineRule="auto"/>
        <w:rPr>
          <w:sz w:val="18"/>
        </w:rPr>
      </w:pPr>
      <w:r w:rsidRPr="000D2481">
        <w:rPr>
          <w:sz w:val="18"/>
        </w:rPr>
        <w:tab/>
      </w:r>
      <w:r w:rsidRPr="000D2481" w:rsidR="00D419C3">
        <w:rPr>
          <w:sz w:val="18"/>
        </w:rPr>
        <w:t>Iğdır</w:t>
      </w:r>
      <w:r w:rsidRPr="000D2481" w:rsidR="00D419C3">
        <w:rPr>
          <w:sz w:val="18"/>
        </w:rPr>
        <w:tab/>
        <w:t>Diyarbakır</w:t>
      </w:r>
      <w:r w:rsidRPr="000D2481" w:rsidR="00D419C3">
        <w:rPr>
          <w:sz w:val="18"/>
        </w:rPr>
        <w:tab/>
        <w:t>Mardin</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Komisyon</w:t>
      </w:r>
      <w:r w:rsidRPr="000D2481" w:rsidR="007C20E2">
        <w:rPr>
          <w:sz w:val="18"/>
        </w:rPr>
        <w:t xml:space="preserve"> </w:t>
      </w:r>
      <w:r w:rsidRPr="000D2481">
        <w:rPr>
          <w:sz w:val="18"/>
        </w:rPr>
        <w:t>önergeye</w:t>
      </w:r>
      <w:r w:rsidRPr="000D2481" w:rsidR="007C20E2">
        <w:rPr>
          <w:sz w:val="18"/>
        </w:rPr>
        <w:t xml:space="preserve"> </w:t>
      </w:r>
      <w:r w:rsidRPr="000D2481">
        <w:rPr>
          <w:sz w:val="18"/>
        </w:rPr>
        <w:t>katılıyor</w:t>
      </w:r>
      <w:r w:rsidRPr="000D2481" w:rsidR="007C20E2">
        <w:rPr>
          <w:sz w:val="18"/>
        </w:rPr>
        <w:t xml:space="preserve"> </w:t>
      </w:r>
      <w:r w:rsidRPr="000D2481">
        <w:rPr>
          <w:sz w:val="18"/>
        </w:rPr>
        <w:t>mu?</w:t>
      </w:r>
    </w:p>
    <w:p w:rsidRPr="000D2481" w:rsidR="00D419C3" w:rsidP="000D2481" w:rsidRDefault="00D419C3">
      <w:pPr>
        <w:pStyle w:val="GENELKURUL"/>
        <w:spacing w:line="240" w:lineRule="auto"/>
        <w:rPr>
          <w:sz w:val="18"/>
        </w:rPr>
      </w:pPr>
      <w:r w:rsidRPr="000D2481">
        <w:rPr>
          <w:sz w:val="18"/>
        </w:rPr>
        <w:t>MİLL</w:t>
      </w:r>
      <w:r w:rsidRPr="000D2481" w:rsidR="00941CD7">
        <w:rPr>
          <w:sz w:val="18"/>
        </w:rPr>
        <w:t>Î</w:t>
      </w:r>
      <w:r w:rsidRPr="000D2481" w:rsidR="007C20E2">
        <w:rPr>
          <w:sz w:val="18"/>
        </w:rPr>
        <w:t xml:space="preserve"> </w:t>
      </w:r>
      <w:r w:rsidRPr="000D2481">
        <w:rPr>
          <w:sz w:val="18"/>
        </w:rPr>
        <w:t>EĞİTİM,</w:t>
      </w:r>
      <w:r w:rsidRPr="000D2481" w:rsidR="007C20E2">
        <w:rPr>
          <w:sz w:val="18"/>
        </w:rPr>
        <w:t xml:space="preserve"> </w:t>
      </w:r>
      <w:r w:rsidRPr="000D2481">
        <w:rPr>
          <w:sz w:val="18"/>
        </w:rPr>
        <w:t>KÜLTÜR,</w:t>
      </w:r>
      <w:r w:rsidRPr="000D2481" w:rsidR="007C20E2">
        <w:rPr>
          <w:sz w:val="18"/>
        </w:rPr>
        <w:t xml:space="preserve"> </w:t>
      </w: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KOMİSYONU</w:t>
      </w:r>
      <w:r w:rsidRPr="000D2481" w:rsidR="007C20E2">
        <w:rPr>
          <w:sz w:val="18"/>
        </w:rPr>
        <w:t xml:space="preserve"> </w:t>
      </w:r>
      <w:r w:rsidRPr="000D2481">
        <w:rPr>
          <w:sz w:val="18"/>
        </w:rPr>
        <w:t>BAŞKAN</w:t>
      </w:r>
      <w:r w:rsidRPr="000D2481" w:rsidR="007C20E2">
        <w:rPr>
          <w:sz w:val="18"/>
        </w:rPr>
        <w:t xml:space="preserve"> </w:t>
      </w:r>
      <w:r w:rsidRPr="000D2481">
        <w:rPr>
          <w:sz w:val="18"/>
        </w:rPr>
        <w:t>VEKİLİ</w:t>
      </w:r>
      <w:r w:rsidRPr="000D2481" w:rsidR="007C20E2">
        <w:rPr>
          <w:sz w:val="18"/>
        </w:rPr>
        <w:t xml:space="preserve"> </w:t>
      </w:r>
      <w:r w:rsidRPr="000D2481">
        <w:rPr>
          <w:sz w:val="18"/>
        </w:rPr>
        <w:t>BURHANETTİN</w:t>
      </w:r>
      <w:r w:rsidRPr="000D2481" w:rsidR="007C20E2">
        <w:rPr>
          <w:sz w:val="18"/>
        </w:rPr>
        <w:t xml:space="preserve"> </w:t>
      </w:r>
      <w:r w:rsidRPr="000D2481">
        <w:rPr>
          <w:sz w:val="18"/>
        </w:rPr>
        <w:t>UYSAL</w:t>
      </w:r>
      <w:r w:rsidRPr="000D2481" w:rsidR="007C20E2">
        <w:rPr>
          <w:sz w:val="18"/>
        </w:rPr>
        <w:t xml:space="preserve"> </w:t>
      </w:r>
      <w:r w:rsidRPr="000D2481">
        <w:rPr>
          <w:sz w:val="18"/>
        </w:rPr>
        <w:t>(Karabük)</w:t>
      </w:r>
      <w:r w:rsidRPr="000D2481" w:rsidR="007C20E2">
        <w:rPr>
          <w:sz w:val="18"/>
        </w:rPr>
        <w:t xml:space="preserve"> </w:t>
      </w:r>
      <w:r w:rsidRPr="000D2481">
        <w:rPr>
          <w:sz w:val="18"/>
        </w:rPr>
        <w:t>–</w:t>
      </w:r>
      <w:r w:rsidRPr="000D2481" w:rsidR="007C20E2">
        <w:rPr>
          <w:sz w:val="18"/>
        </w:rPr>
        <w:t xml:space="preserve"> </w:t>
      </w:r>
      <w:r w:rsidRPr="000D2481">
        <w:rPr>
          <w:sz w:val="18"/>
        </w:rPr>
        <w:t>Katılamıyoruz</w:t>
      </w:r>
      <w:r w:rsidRPr="000D2481" w:rsidR="007C20E2">
        <w:rPr>
          <w:sz w:val="18"/>
        </w:rPr>
        <w:t xml:space="preserve"> </w:t>
      </w:r>
      <w:r w:rsidRPr="000D2481">
        <w:rPr>
          <w:sz w:val="18"/>
        </w:rPr>
        <w:t>Başkanım.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Hükûmet?</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Katılamıyoruz.</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Önerge</w:t>
      </w:r>
      <w:r w:rsidRPr="000D2481" w:rsidR="007C20E2">
        <w:rPr>
          <w:sz w:val="18"/>
        </w:rPr>
        <w:t xml:space="preserve"> </w:t>
      </w:r>
      <w:r w:rsidRPr="000D2481">
        <w:rPr>
          <w:sz w:val="18"/>
        </w:rPr>
        <w:t>üzerinde</w:t>
      </w:r>
      <w:r w:rsidRPr="000D2481" w:rsidR="007C20E2">
        <w:rPr>
          <w:sz w:val="18"/>
        </w:rPr>
        <w:t xml:space="preserve"> </w:t>
      </w:r>
      <w:r w:rsidRPr="000D2481">
        <w:rPr>
          <w:sz w:val="18"/>
        </w:rPr>
        <w:t>Mardin</w:t>
      </w:r>
      <w:r w:rsidRPr="000D2481" w:rsidR="007C20E2">
        <w:rPr>
          <w:sz w:val="18"/>
        </w:rPr>
        <w:t xml:space="preserve"> </w:t>
      </w:r>
      <w:r w:rsidRPr="000D2481">
        <w:rPr>
          <w:sz w:val="18"/>
        </w:rPr>
        <w:t>Milletvekili</w:t>
      </w:r>
      <w:r w:rsidRPr="000D2481" w:rsidR="007C20E2">
        <w:rPr>
          <w:sz w:val="18"/>
        </w:rPr>
        <w:t xml:space="preserve"> </w:t>
      </w:r>
      <w:r w:rsidRPr="000D2481">
        <w:rPr>
          <w:sz w:val="18"/>
        </w:rPr>
        <w:t>Sayın</w:t>
      </w:r>
      <w:r w:rsidRPr="000D2481" w:rsidR="007C20E2">
        <w:rPr>
          <w:sz w:val="18"/>
        </w:rPr>
        <w:t xml:space="preserve"> </w:t>
      </w:r>
      <w:r w:rsidRPr="000D2481">
        <w:rPr>
          <w:sz w:val="18"/>
        </w:rPr>
        <w:t>Erol</w:t>
      </w:r>
      <w:r w:rsidRPr="000D2481" w:rsidR="007C20E2">
        <w:rPr>
          <w:sz w:val="18"/>
        </w:rPr>
        <w:t xml:space="preserve"> </w:t>
      </w:r>
      <w:r w:rsidRPr="000D2481">
        <w:rPr>
          <w:sz w:val="18"/>
        </w:rPr>
        <w:t>Dora</w:t>
      </w:r>
      <w:r w:rsidRPr="000D2481" w:rsidR="007C20E2">
        <w:rPr>
          <w:sz w:val="18"/>
        </w:rPr>
        <w:t xml:space="preserve"> </w:t>
      </w:r>
      <w:r w:rsidRPr="000D2481">
        <w:rPr>
          <w:sz w:val="18"/>
        </w:rPr>
        <w:t>konuşacaklar.</w:t>
      </w:r>
    </w:p>
    <w:p w:rsidRPr="000D2481" w:rsidR="00D419C3" w:rsidP="000D2481" w:rsidRDefault="00D419C3">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Dora.</w:t>
      </w:r>
      <w:r w:rsidRPr="000D2481" w:rsidR="007C20E2">
        <w:rPr>
          <w:sz w:val="18"/>
        </w:rPr>
        <w:t xml:space="preserve"> </w:t>
      </w:r>
      <w:r w:rsidRPr="000D2481">
        <w:rPr>
          <w:sz w:val="18"/>
        </w:rPr>
        <w:t>(HDP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419C3" w:rsidP="000D2481" w:rsidRDefault="00D419C3">
      <w:pPr>
        <w:pStyle w:val="GENELKURUL"/>
        <w:spacing w:line="240" w:lineRule="auto"/>
        <w:rPr>
          <w:sz w:val="18"/>
        </w:rPr>
      </w:pPr>
      <w:r w:rsidRPr="000D2481">
        <w:rPr>
          <w:sz w:val="18"/>
        </w:rPr>
        <w:t>EROL</w:t>
      </w:r>
      <w:r w:rsidRPr="000D2481" w:rsidR="007C20E2">
        <w:rPr>
          <w:sz w:val="18"/>
        </w:rPr>
        <w:t xml:space="preserve"> </w:t>
      </w:r>
      <w:r w:rsidRPr="000D2481">
        <w:rPr>
          <w:sz w:val="18"/>
        </w:rPr>
        <w:t>DORA</w:t>
      </w:r>
      <w:r w:rsidRPr="000D2481" w:rsidR="007C20E2">
        <w:rPr>
          <w:sz w:val="18"/>
        </w:rPr>
        <w:t xml:space="preserve"> </w:t>
      </w:r>
      <w:r w:rsidRPr="000D2481">
        <w:rPr>
          <w:sz w:val="18"/>
        </w:rPr>
        <w:t>(Mardin)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Yükseköğretim</w:t>
      </w:r>
      <w:r w:rsidRPr="000D2481" w:rsidR="007C20E2">
        <w:rPr>
          <w:sz w:val="18"/>
        </w:rPr>
        <w:t xml:space="preserve"> </w:t>
      </w:r>
      <w:r w:rsidRPr="000D2481">
        <w:rPr>
          <w:sz w:val="18"/>
        </w:rPr>
        <w:t>Kanunu</w:t>
      </w:r>
      <w:r w:rsidRPr="000D2481" w:rsidR="007C20E2">
        <w:rPr>
          <w:sz w:val="18"/>
        </w:rPr>
        <w:t xml:space="preserve"> </w:t>
      </w:r>
      <w:r w:rsidRPr="000D2481">
        <w:rPr>
          <w:sz w:val="18"/>
        </w:rPr>
        <w:t>ile</w:t>
      </w:r>
      <w:r w:rsidRPr="000D2481" w:rsidR="007C20E2">
        <w:rPr>
          <w:sz w:val="18"/>
        </w:rPr>
        <w:t xml:space="preserve"> </w:t>
      </w:r>
      <w:r w:rsidRPr="000D2481">
        <w:rPr>
          <w:sz w:val="18"/>
        </w:rPr>
        <w:t>Bazı</w:t>
      </w:r>
      <w:r w:rsidRPr="000D2481" w:rsidR="007C20E2">
        <w:rPr>
          <w:sz w:val="18"/>
        </w:rPr>
        <w:t xml:space="preserve"> </w:t>
      </w:r>
      <w:r w:rsidRPr="000D2481">
        <w:rPr>
          <w:sz w:val="18"/>
        </w:rPr>
        <w:t>Kanun</w:t>
      </w:r>
      <w:r w:rsidRPr="000D2481" w:rsidR="007C20E2">
        <w:rPr>
          <w:sz w:val="18"/>
        </w:rPr>
        <w:t xml:space="preserve"> </w:t>
      </w:r>
      <w:r w:rsidRPr="000D2481">
        <w:rPr>
          <w:sz w:val="18"/>
        </w:rPr>
        <w:t>ve</w:t>
      </w:r>
      <w:r w:rsidRPr="000D2481" w:rsidR="007C20E2">
        <w:rPr>
          <w:sz w:val="18"/>
        </w:rPr>
        <w:t xml:space="preserve"> </w:t>
      </w:r>
      <w:r w:rsidRPr="000D2481">
        <w:rPr>
          <w:sz w:val="18"/>
        </w:rPr>
        <w:t>Kanun</w:t>
      </w:r>
      <w:r w:rsidRPr="000D2481" w:rsidR="007C20E2">
        <w:rPr>
          <w:sz w:val="18"/>
        </w:rPr>
        <w:t xml:space="preserve"> </w:t>
      </w:r>
      <w:r w:rsidRPr="000D2481">
        <w:rPr>
          <w:sz w:val="18"/>
        </w:rPr>
        <w:t>Hükmünde</w:t>
      </w:r>
      <w:r w:rsidRPr="000D2481" w:rsidR="007C20E2">
        <w:rPr>
          <w:sz w:val="18"/>
        </w:rPr>
        <w:t xml:space="preserve"> </w:t>
      </w:r>
      <w:r w:rsidRPr="000D2481">
        <w:rPr>
          <w:sz w:val="18"/>
        </w:rPr>
        <w:t>Kararnamelerde</w:t>
      </w:r>
      <w:r w:rsidRPr="000D2481" w:rsidR="007C20E2">
        <w:rPr>
          <w:sz w:val="18"/>
        </w:rPr>
        <w:t xml:space="preserve"> </w:t>
      </w:r>
      <w:r w:rsidRPr="000D2481">
        <w:rPr>
          <w:sz w:val="18"/>
        </w:rPr>
        <w:t>Değişiklik</w:t>
      </w:r>
      <w:r w:rsidRPr="000D2481" w:rsidR="007C20E2">
        <w:rPr>
          <w:sz w:val="18"/>
        </w:rPr>
        <w:t xml:space="preserve"> </w:t>
      </w:r>
      <w:r w:rsidRPr="000D2481">
        <w:rPr>
          <w:sz w:val="18"/>
        </w:rPr>
        <w:t>Yapılmasına</w:t>
      </w:r>
      <w:r w:rsidRPr="000D2481" w:rsidR="007C20E2">
        <w:rPr>
          <w:sz w:val="18"/>
        </w:rPr>
        <w:t xml:space="preserve"> </w:t>
      </w:r>
      <w:r w:rsidRPr="000D2481">
        <w:rPr>
          <w:sz w:val="18"/>
        </w:rPr>
        <w:t>Dair</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1’inci</w:t>
      </w:r>
      <w:r w:rsidRPr="000D2481" w:rsidR="007C20E2">
        <w:rPr>
          <w:sz w:val="18"/>
        </w:rPr>
        <w:t xml:space="preserve"> </w:t>
      </w:r>
      <w:r w:rsidRPr="000D2481">
        <w:rPr>
          <w:sz w:val="18"/>
        </w:rPr>
        <w:t>maddesi</w:t>
      </w:r>
      <w:r w:rsidRPr="000D2481" w:rsidR="007C20E2">
        <w:rPr>
          <w:sz w:val="18"/>
        </w:rPr>
        <w:t xml:space="preserve"> </w:t>
      </w:r>
      <w:r w:rsidRPr="000D2481">
        <w:rPr>
          <w:sz w:val="18"/>
        </w:rPr>
        <w:t>üzerinde</w:t>
      </w:r>
      <w:r w:rsidRPr="000D2481" w:rsidR="007C20E2">
        <w:rPr>
          <w:sz w:val="18"/>
        </w:rPr>
        <w:t xml:space="preserve"> </w:t>
      </w:r>
      <w:r w:rsidRPr="000D2481">
        <w:rPr>
          <w:sz w:val="18"/>
        </w:rPr>
        <w:t>vermiş</w:t>
      </w:r>
      <w:r w:rsidRPr="000D2481" w:rsidR="007C20E2">
        <w:rPr>
          <w:sz w:val="18"/>
        </w:rPr>
        <w:t xml:space="preserve"> </w:t>
      </w:r>
      <w:r w:rsidRPr="000D2481">
        <w:rPr>
          <w:sz w:val="18"/>
        </w:rPr>
        <w:t>olduğumuz</w:t>
      </w:r>
      <w:r w:rsidRPr="000D2481" w:rsidR="007C20E2">
        <w:rPr>
          <w:sz w:val="18"/>
        </w:rPr>
        <w:t xml:space="preserve"> </w:t>
      </w:r>
      <w:r w:rsidRPr="000D2481">
        <w:rPr>
          <w:sz w:val="18"/>
        </w:rPr>
        <w:t>önerge</w:t>
      </w:r>
      <w:r w:rsidRPr="000D2481" w:rsidR="007C20E2">
        <w:rPr>
          <w:sz w:val="18"/>
        </w:rPr>
        <w:t xml:space="preserve"> </w:t>
      </w:r>
      <w:r w:rsidRPr="000D2481">
        <w:rPr>
          <w:sz w:val="18"/>
        </w:rPr>
        <w:t>üzerinde</w:t>
      </w:r>
      <w:r w:rsidRPr="000D2481" w:rsidR="007C20E2">
        <w:rPr>
          <w:sz w:val="18"/>
        </w:rPr>
        <w:t xml:space="preserve"> </w:t>
      </w:r>
      <w:r w:rsidRPr="000D2481">
        <w:rPr>
          <w:sz w:val="18"/>
        </w:rPr>
        <w:t>söz</w:t>
      </w:r>
      <w:r w:rsidRPr="000D2481" w:rsidR="007C20E2">
        <w:rPr>
          <w:sz w:val="18"/>
        </w:rPr>
        <w:t xml:space="preserve"> </w:t>
      </w:r>
      <w:r w:rsidRPr="000D2481">
        <w:rPr>
          <w:sz w:val="18"/>
        </w:rPr>
        <w:t>aldım,</w:t>
      </w:r>
      <w:r w:rsidRPr="000D2481" w:rsidR="007C20E2">
        <w:rPr>
          <w:sz w:val="18"/>
        </w:rPr>
        <w:t xml:space="preserve"> </w:t>
      </w:r>
      <w:r w:rsidRPr="000D2481">
        <w:rPr>
          <w:sz w:val="18"/>
        </w:rPr>
        <w:t>Genel</w:t>
      </w:r>
      <w:r w:rsidRPr="000D2481" w:rsidR="007C20E2">
        <w:rPr>
          <w:sz w:val="18"/>
        </w:rPr>
        <w:t xml:space="preserve"> </w:t>
      </w:r>
      <w:r w:rsidRPr="000D2481">
        <w:rPr>
          <w:sz w:val="18"/>
        </w:rPr>
        <w:t>Kurulu</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p>
    <w:p w:rsidRPr="000D2481" w:rsidR="00D419C3" w:rsidP="000D2481" w:rsidRDefault="00D419C3">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bu</w:t>
      </w:r>
      <w:r w:rsidRPr="000D2481" w:rsidR="007C20E2">
        <w:rPr>
          <w:sz w:val="18"/>
        </w:rPr>
        <w:t xml:space="preserve"> </w:t>
      </w:r>
      <w:r w:rsidRPr="000D2481">
        <w:rPr>
          <w:sz w:val="18"/>
        </w:rPr>
        <w:t>madde</w:t>
      </w:r>
      <w:r w:rsidRPr="000D2481" w:rsidR="007C20E2">
        <w:rPr>
          <w:sz w:val="18"/>
        </w:rPr>
        <w:t xml:space="preserve"> </w:t>
      </w:r>
      <w:r w:rsidRPr="000D2481">
        <w:rPr>
          <w:sz w:val="18"/>
        </w:rPr>
        <w:t>kapsamında</w:t>
      </w:r>
      <w:r w:rsidRPr="000D2481" w:rsidR="007C20E2">
        <w:rPr>
          <w:sz w:val="18"/>
        </w:rPr>
        <w:t xml:space="preserve"> </w:t>
      </w:r>
      <w:r w:rsidRPr="000D2481">
        <w:rPr>
          <w:sz w:val="18"/>
        </w:rPr>
        <w:t>yapılan</w:t>
      </w:r>
      <w:r w:rsidRPr="000D2481" w:rsidR="007C20E2">
        <w:rPr>
          <w:sz w:val="18"/>
        </w:rPr>
        <w:t xml:space="preserve"> </w:t>
      </w:r>
      <w:r w:rsidRPr="000D2481">
        <w:rPr>
          <w:sz w:val="18"/>
        </w:rPr>
        <w:t>düzenlemeyle,</w:t>
      </w:r>
      <w:r w:rsidRPr="000D2481" w:rsidR="007C20E2">
        <w:rPr>
          <w:sz w:val="18"/>
        </w:rPr>
        <w:t xml:space="preserve"> </w:t>
      </w:r>
      <w:r w:rsidRPr="000D2481">
        <w:rPr>
          <w:sz w:val="18"/>
        </w:rPr>
        <w:t>özel</w:t>
      </w:r>
      <w:r w:rsidRPr="000D2481" w:rsidR="007C20E2">
        <w:rPr>
          <w:sz w:val="18"/>
        </w:rPr>
        <w:t xml:space="preserve"> </w:t>
      </w:r>
      <w:r w:rsidRPr="000D2481">
        <w:rPr>
          <w:sz w:val="18"/>
        </w:rPr>
        <w:t>öğrenci</w:t>
      </w:r>
      <w:r w:rsidRPr="000D2481" w:rsidR="007C20E2">
        <w:rPr>
          <w:sz w:val="18"/>
        </w:rPr>
        <w:t xml:space="preserve"> </w:t>
      </w:r>
      <w:r w:rsidRPr="000D2481">
        <w:rPr>
          <w:sz w:val="18"/>
        </w:rPr>
        <w:t>barınma</w:t>
      </w:r>
      <w:r w:rsidRPr="000D2481" w:rsidR="007C20E2">
        <w:rPr>
          <w:sz w:val="18"/>
        </w:rPr>
        <w:t xml:space="preserve"> </w:t>
      </w:r>
      <w:r w:rsidRPr="000D2481">
        <w:rPr>
          <w:sz w:val="18"/>
        </w:rPr>
        <w:t>hizmetleri</w:t>
      </w:r>
      <w:r w:rsidRPr="000D2481" w:rsidR="007C20E2">
        <w:rPr>
          <w:sz w:val="18"/>
        </w:rPr>
        <w:t xml:space="preserve"> </w:t>
      </w:r>
      <w:r w:rsidRPr="000D2481">
        <w:rPr>
          <w:sz w:val="18"/>
        </w:rPr>
        <w:t>veren</w:t>
      </w:r>
      <w:r w:rsidRPr="000D2481" w:rsidR="007C20E2">
        <w:rPr>
          <w:sz w:val="18"/>
        </w:rPr>
        <w:t xml:space="preserve"> </w:t>
      </w:r>
      <w:r w:rsidRPr="000D2481">
        <w:rPr>
          <w:sz w:val="18"/>
        </w:rPr>
        <w:t>yurt</w:t>
      </w:r>
      <w:r w:rsidRPr="000D2481" w:rsidR="007C20E2">
        <w:rPr>
          <w:sz w:val="18"/>
        </w:rPr>
        <w:t xml:space="preserve"> </w:t>
      </w:r>
      <w:r w:rsidRPr="000D2481">
        <w:rPr>
          <w:sz w:val="18"/>
        </w:rPr>
        <w:t>ve</w:t>
      </w:r>
      <w:r w:rsidRPr="000D2481" w:rsidR="007C20E2">
        <w:rPr>
          <w:sz w:val="18"/>
        </w:rPr>
        <w:t xml:space="preserve"> </w:t>
      </w:r>
      <w:r w:rsidRPr="000D2481">
        <w:rPr>
          <w:sz w:val="18"/>
        </w:rPr>
        <w:t>benzeri</w:t>
      </w:r>
      <w:r w:rsidRPr="000D2481" w:rsidR="007C20E2">
        <w:rPr>
          <w:sz w:val="18"/>
        </w:rPr>
        <w:t xml:space="preserve"> </w:t>
      </w:r>
      <w:r w:rsidRPr="000D2481">
        <w:rPr>
          <w:sz w:val="18"/>
        </w:rPr>
        <w:t>kurumların</w:t>
      </w:r>
      <w:r w:rsidRPr="000D2481" w:rsidR="007C20E2">
        <w:rPr>
          <w:sz w:val="18"/>
        </w:rPr>
        <w:t xml:space="preserve"> </w:t>
      </w:r>
      <w:r w:rsidRPr="000D2481">
        <w:rPr>
          <w:sz w:val="18"/>
        </w:rPr>
        <w:t>taşınır</w:t>
      </w:r>
      <w:r w:rsidRPr="000D2481" w:rsidR="007C20E2">
        <w:rPr>
          <w:sz w:val="18"/>
        </w:rPr>
        <w:t xml:space="preserve"> </w:t>
      </w:r>
      <w:r w:rsidRPr="000D2481">
        <w:rPr>
          <w:sz w:val="18"/>
        </w:rPr>
        <w:t>ve</w:t>
      </w:r>
      <w:r w:rsidRPr="000D2481" w:rsidR="007C20E2">
        <w:rPr>
          <w:sz w:val="18"/>
        </w:rPr>
        <w:t xml:space="preserve"> </w:t>
      </w:r>
      <w:r w:rsidRPr="000D2481">
        <w:rPr>
          <w:sz w:val="18"/>
        </w:rPr>
        <w:t>taşınmaz</w:t>
      </w:r>
      <w:r w:rsidRPr="000D2481" w:rsidR="007C20E2">
        <w:rPr>
          <w:sz w:val="18"/>
        </w:rPr>
        <w:t xml:space="preserve"> </w:t>
      </w:r>
      <w:r w:rsidRPr="000D2481">
        <w:rPr>
          <w:sz w:val="18"/>
        </w:rPr>
        <w:t>mallarının</w:t>
      </w:r>
      <w:r w:rsidRPr="000D2481" w:rsidR="007C20E2">
        <w:rPr>
          <w:sz w:val="18"/>
        </w:rPr>
        <w:t xml:space="preserve"> </w:t>
      </w:r>
      <w:r w:rsidRPr="000D2481">
        <w:rPr>
          <w:sz w:val="18"/>
        </w:rPr>
        <w:t>haczine</w:t>
      </w:r>
      <w:r w:rsidRPr="000D2481" w:rsidR="007C20E2">
        <w:rPr>
          <w:sz w:val="18"/>
        </w:rPr>
        <w:t xml:space="preserve"> </w:t>
      </w:r>
      <w:r w:rsidRPr="000D2481">
        <w:rPr>
          <w:sz w:val="18"/>
        </w:rPr>
        <w:t>ilişkin</w:t>
      </w:r>
      <w:r w:rsidRPr="000D2481" w:rsidR="007C20E2">
        <w:rPr>
          <w:sz w:val="18"/>
        </w:rPr>
        <w:t xml:space="preserve"> </w:t>
      </w:r>
      <w:r w:rsidRPr="000D2481">
        <w:rPr>
          <w:sz w:val="18"/>
        </w:rPr>
        <w:t>değişiklikler</w:t>
      </w:r>
      <w:r w:rsidRPr="000D2481" w:rsidR="007C20E2">
        <w:rPr>
          <w:sz w:val="18"/>
        </w:rPr>
        <w:t xml:space="preserve"> </w:t>
      </w:r>
      <w:r w:rsidRPr="000D2481">
        <w:rPr>
          <w:sz w:val="18"/>
        </w:rPr>
        <w:t>öngörülmektedir.</w:t>
      </w:r>
      <w:r w:rsidRPr="000D2481" w:rsidR="007C20E2">
        <w:rPr>
          <w:sz w:val="18"/>
        </w:rPr>
        <w:t xml:space="preserve"> </w:t>
      </w:r>
      <w:r w:rsidRPr="000D2481">
        <w:rPr>
          <w:sz w:val="18"/>
        </w:rPr>
        <w:t>Geldiğimiz</w:t>
      </w:r>
      <w:r w:rsidRPr="000D2481" w:rsidR="007C20E2">
        <w:rPr>
          <w:sz w:val="18"/>
        </w:rPr>
        <w:t xml:space="preserve"> </w:t>
      </w:r>
      <w:r w:rsidRPr="000D2481">
        <w:rPr>
          <w:sz w:val="18"/>
        </w:rPr>
        <w:t>son</w:t>
      </w:r>
      <w:r w:rsidRPr="000D2481" w:rsidR="007C20E2">
        <w:rPr>
          <w:sz w:val="18"/>
        </w:rPr>
        <w:t xml:space="preserve"> </w:t>
      </w:r>
      <w:r w:rsidRPr="000D2481">
        <w:rPr>
          <w:sz w:val="18"/>
        </w:rPr>
        <w:t>noktada,</w:t>
      </w:r>
      <w:r w:rsidRPr="000D2481" w:rsidR="007C20E2">
        <w:rPr>
          <w:sz w:val="18"/>
        </w:rPr>
        <w:t xml:space="preserve"> </w:t>
      </w:r>
      <w:r w:rsidRPr="000D2481">
        <w:rPr>
          <w:sz w:val="18"/>
        </w:rPr>
        <w:t>bireylerin</w:t>
      </w:r>
      <w:r w:rsidRPr="000D2481" w:rsidR="007C20E2">
        <w:rPr>
          <w:sz w:val="18"/>
        </w:rPr>
        <w:t xml:space="preserve"> </w:t>
      </w:r>
      <w:r w:rsidRPr="000D2481">
        <w:rPr>
          <w:sz w:val="18"/>
        </w:rPr>
        <w:t>temel</w:t>
      </w:r>
      <w:r w:rsidRPr="000D2481" w:rsidR="007C20E2">
        <w:rPr>
          <w:sz w:val="18"/>
        </w:rPr>
        <w:t xml:space="preserve"> </w:t>
      </w:r>
      <w:r w:rsidRPr="000D2481">
        <w:rPr>
          <w:sz w:val="18"/>
        </w:rPr>
        <w:t>haklarını</w:t>
      </w:r>
      <w:r w:rsidRPr="000D2481" w:rsidR="007C20E2">
        <w:rPr>
          <w:sz w:val="18"/>
        </w:rPr>
        <w:t xml:space="preserve"> </w:t>
      </w:r>
      <w:r w:rsidRPr="000D2481">
        <w:rPr>
          <w:sz w:val="18"/>
        </w:rPr>
        <w:t>birer</w:t>
      </w:r>
      <w:r w:rsidRPr="000D2481" w:rsidR="007C20E2">
        <w:rPr>
          <w:sz w:val="18"/>
        </w:rPr>
        <w:t xml:space="preserve"> </w:t>
      </w:r>
      <w:r w:rsidRPr="000D2481">
        <w:rPr>
          <w:sz w:val="18"/>
        </w:rPr>
        <w:t>birer</w:t>
      </w:r>
      <w:r w:rsidRPr="000D2481" w:rsidR="007C20E2">
        <w:rPr>
          <w:sz w:val="18"/>
        </w:rPr>
        <w:t xml:space="preserve"> </w:t>
      </w:r>
      <w:r w:rsidRPr="000D2481">
        <w:rPr>
          <w:sz w:val="18"/>
        </w:rPr>
        <w:t>piyasa</w:t>
      </w:r>
      <w:r w:rsidRPr="000D2481" w:rsidR="007C20E2">
        <w:rPr>
          <w:sz w:val="18"/>
        </w:rPr>
        <w:t xml:space="preserve"> </w:t>
      </w:r>
      <w:r w:rsidRPr="000D2481">
        <w:rPr>
          <w:sz w:val="18"/>
        </w:rPr>
        <w:t>ilişkilerine</w:t>
      </w:r>
      <w:r w:rsidRPr="000D2481" w:rsidR="007C20E2">
        <w:rPr>
          <w:sz w:val="18"/>
        </w:rPr>
        <w:t xml:space="preserve"> </w:t>
      </w:r>
      <w:r w:rsidRPr="000D2481">
        <w:rPr>
          <w:sz w:val="18"/>
        </w:rPr>
        <w:t>açan</w:t>
      </w:r>
      <w:r w:rsidRPr="000D2481" w:rsidR="007C20E2">
        <w:rPr>
          <w:sz w:val="18"/>
        </w:rPr>
        <w:t xml:space="preserve"> </w:t>
      </w:r>
      <w:r w:rsidRPr="000D2481">
        <w:rPr>
          <w:sz w:val="18"/>
        </w:rPr>
        <w:t>neoliberal</w:t>
      </w:r>
      <w:r w:rsidRPr="000D2481" w:rsidR="007C20E2">
        <w:rPr>
          <w:sz w:val="18"/>
        </w:rPr>
        <w:t xml:space="preserve"> </w:t>
      </w:r>
      <w:r w:rsidRPr="000D2481">
        <w:rPr>
          <w:sz w:val="18"/>
        </w:rPr>
        <w:t>anlayış,</w:t>
      </w:r>
      <w:r w:rsidRPr="000D2481" w:rsidR="007C20E2">
        <w:rPr>
          <w:sz w:val="18"/>
        </w:rPr>
        <w:t xml:space="preserve"> </w:t>
      </w:r>
      <w:r w:rsidRPr="000D2481">
        <w:rPr>
          <w:sz w:val="18"/>
        </w:rPr>
        <w:t>barınmayı</w:t>
      </w:r>
      <w:r w:rsidRPr="000D2481" w:rsidR="007C20E2">
        <w:rPr>
          <w:sz w:val="18"/>
        </w:rPr>
        <w:t xml:space="preserve"> </w:t>
      </w:r>
      <w:r w:rsidRPr="000D2481">
        <w:rPr>
          <w:sz w:val="18"/>
        </w:rPr>
        <w:t>hak</w:t>
      </w:r>
      <w:r w:rsidRPr="000D2481" w:rsidR="007C20E2">
        <w:rPr>
          <w:sz w:val="18"/>
        </w:rPr>
        <w:t xml:space="preserve"> </w:t>
      </w:r>
      <w:r w:rsidRPr="000D2481">
        <w:rPr>
          <w:sz w:val="18"/>
        </w:rPr>
        <w:t>olmaktan</w:t>
      </w:r>
      <w:r w:rsidRPr="000D2481" w:rsidR="007C20E2">
        <w:rPr>
          <w:sz w:val="18"/>
        </w:rPr>
        <w:t xml:space="preserve"> </w:t>
      </w:r>
      <w:r w:rsidRPr="000D2481">
        <w:rPr>
          <w:sz w:val="18"/>
        </w:rPr>
        <w:t>çıkarıp</w:t>
      </w:r>
      <w:r w:rsidRPr="000D2481" w:rsidR="007C20E2">
        <w:rPr>
          <w:sz w:val="18"/>
        </w:rPr>
        <w:t xml:space="preserve"> </w:t>
      </w:r>
      <w:r w:rsidRPr="000D2481">
        <w:rPr>
          <w:sz w:val="18"/>
        </w:rPr>
        <w:t>fiyatı</w:t>
      </w:r>
      <w:r w:rsidRPr="000D2481" w:rsidR="007C20E2">
        <w:rPr>
          <w:sz w:val="18"/>
        </w:rPr>
        <w:t xml:space="preserve"> </w:t>
      </w:r>
      <w:r w:rsidRPr="000D2481">
        <w:rPr>
          <w:sz w:val="18"/>
        </w:rPr>
        <w:t>farklılaşan</w:t>
      </w:r>
      <w:r w:rsidRPr="000D2481" w:rsidR="007C20E2">
        <w:rPr>
          <w:sz w:val="18"/>
        </w:rPr>
        <w:t xml:space="preserve"> </w:t>
      </w:r>
      <w:r w:rsidRPr="000D2481">
        <w:rPr>
          <w:sz w:val="18"/>
        </w:rPr>
        <w:t>bir</w:t>
      </w:r>
      <w:r w:rsidRPr="000D2481" w:rsidR="007C20E2">
        <w:rPr>
          <w:sz w:val="18"/>
        </w:rPr>
        <w:t xml:space="preserve"> </w:t>
      </w:r>
      <w:r w:rsidRPr="000D2481">
        <w:rPr>
          <w:sz w:val="18"/>
        </w:rPr>
        <w:t>meta</w:t>
      </w:r>
      <w:r w:rsidRPr="000D2481" w:rsidR="007C20E2">
        <w:rPr>
          <w:sz w:val="18"/>
        </w:rPr>
        <w:t xml:space="preserve"> </w:t>
      </w:r>
      <w:r w:rsidRPr="000D2481">
        <w:rPr>
          <w:sz w:val="18"/>
        </w:rPr>
        <w:t>hâline</w:t>
      </w:r>
      <w:r w:rsidRPr="000D2481" w:rsidR="007C20E2">
        <w:rPr>
          <w:sz w:val="18"/>
        </w:rPr>
        <w:t xml:space="preserve"> </w:t>
      </w:r>
      <w:r w:rsidRPr="000D2481">
        <w:rPr>
          <w:sz w:val="18"/>
        </w:rPr>
        <w:t>dönüştürmüştür.</w:t>
      </w:r>
      <w:r w:rsidRPr="000D2481" w:rsidR="007C20E2">
        <w:rPr>
          <w:sz w:val="18"/>
        </w:rPr>
        <w:t xml:space="preserve"> </w:t>
      </w:r>
      <w:r w:rsidRPr="000D2481">
        <w:rPr>
          <w:sz w:val="18"/>
        </w:rPr>
        <w:t>Bakınız,</w:t>
      </w:r>
      <w:r w:rsidRPr="000D2481" w:rsidR="007C20E2">
        <w:rPr>
          <w:sz w:val="18"/>
        </w:rPr>
        <w:t xml:space="preserve"> </w:t>
      </w:r>
      <w:r w:rsidRPr="000D2481">
        <w:rPr>
          <w:sz w:val="18"/>
        </w:rPr>
        <w:t>kişilerin</w:t>
      </w:r>
      <w:r w:rsidRPr="000D2481" w:rsidR="007C20E2">
        <w:rPr>
          <w:sz w:val="18"/>
        </w:rPr>
        <w:t xml:space="preserve"> </w:t>
      </w:r>
      <w:r w:rsidRPr="000D2481">
        <w:rPr>
          <w:sz w:val="18"/>
        </w:rPr>
        <w:t>en</w:t>
      </w:r>
      <w:r w:rsidRPr="000D2481" w:rsidR="007C20E2">
        <w:rPr>
          <w:sz w:val="18"/>
        </w:rPr>
        <w:t xml:space="preserve"> </w:t>
      </w:r>
      <w:r w:rsidRPr="000D2481">
        <w:rPr>
          <w:sz w:val="18"/>
        </w:rPr>
        <w:t>temel</w:t>
      </w:r>
      <w:r w:rsidRPr="000D2481" w:rsidR="007C20E2">
        <w:rPr>
          <w:sz w:val="18"/>
        </w:rPr>
        <w:t xml:space="preserve"> </w:t>
      </w:r>
      <w:r w:rsidRPr="000D2481">
        <w:rPr>
          <w:sz w:val="18"/>
        </w:rPr>
        <w:t>hakları</w:t>
      </w:r>
      <w:r w:rsidRPr="000D2481" w:rsidR="007C20E2">
        <w:rPr>
          <w:sz w:val="18"/>
        </w:rPr>
        <w:t xml:space="preserve"> </w:t>
      </w:r>
      <w:r w:rsidRPr="000D2481">
        <w:rPr>
          <w:sz w:val="18"/>
        </w:rPr>
        <w:t>olan</w:t>
      </w:r>
      <w:r w:rsidRPr="000D2481" w:rsidR="007C20E2">
        <w:rPr>
          <w:sz w:val="18"/>
        </w:rPr>
        <w:t xml:space="preserve"> </w:t>
      </w:r>
      <w:r w:rsidRPr="000D2481">
        <w:rPr>
          <w:sz w:val="18"/>
        </w:rPr>
        <w:t>eğitim,</w:t>
      </w:r>
      <w:r w:rsidRPr="000D2481" w:rsidR="007C20E2">
        <w:rPr>
          <w:sz w:val="18"/>
        </w:rPr>
        <w:t xml:space="preserve"> </w:t>
      </w:r>
      <w:r w:rsidRPr="000D2481">
        <w:rPr>
          <w:sz w:val="18"/>
        </w:rPr>
        <w:t>barınma,</w:t>
      </w:r>
      <w:r w:rsidRPr="000D2481" w:rsidR="007C20E2">
        <w:rPr>
          <w:sz w:val="18"/>
        </w:rPr>
        <w:t xml:space="preserve"> </w:t>
      </w:r>
      <w:r w:rsidRPr="000D2481">
        <w:rPr>
          <w:sz w:val="18"/>
        </w:rPr>
        <w:t>beslenme,</w:t>
      </w:r>
      <w:r w:rsidRPr="000D2481" w:rsidR="007C20E2">
        <w:rPr>
          <w:sz w:val="18"/>
        </w:rPr>
        <w:t xml:space="preserve"> </w:t>
      </w:r>
      <w:r w:rsidRPr="000D2481">
        <w:rPr>
          <w:sz w:val="18"/>
        </w:rPr>
        <w:t>ulaşım</w:t>
      </w:r>
      <w:r w:rsidRPr="000D2481" w:rsidR="007C20E2">
        <w:rPr>
          <w:sz w:val="18"/>
        </w:rPr>
        <w:t xml:space="preserve"> </w:t>
      </w:r>
      <w:r w:rsidRPr="000D2481">
        <w:rPr>
          <w:sz w:val="18"/>
        </w:rPr>
        <w:t>gibi</w:t>
      </w:r>
      <w:r w:rsidRPr="000D2481" w:rsidR="007C20E2">
        <w:rPr>
          <w:sz w:val="18"/>
        </w:rPr>
        <w:t xml:space="preserve"> </w:t>
      </w:r>
      <w:r w:rsidRPr="000D2481">
        <w:rPr>
          <w:sz w:val="18"/>
        </w:rPr>
        <w:t>hakları</w:t>
      </w:r>
      <w:r w:rsidRPr="000D2481" w:rsidR="007C20E2">
        <w:rPr>
          <w:sz w:val="18"/>
        </w:rPr>
        <w:t xml:space="preserve"> </w:t>
      </w:r>
      <w:r w:rsidRPr="000D2481">
        <w:rPr>
          <w:sz w:val="18"/>
        </w:rPr>
        <w:t>birbirinden</w:t>
      </w:r>
      <w:r w:rsidRPr="000D2481" w:rsidR="007C20E2">
        <w:rPr>
          <w:sz w:val="18"/>
        </w:rPr>
        <w:t xml:space="preserve"> </w:t>
      </w:r>
      <w:r w:rsidRPr="000D2481">
        <w:rPr>
          <w:sz w:val="18"/>
        </w:rPr>
        <w:t>ayrılmaz</w:t>
      </w:r>
      <w:r w:rsidRPr="000D2481" w:rsidR="007C20E2">
        <w:rPr>
          <w:sz w:val="18"/>
        </w:rPr>
        <w:t xml:space="preserve"> </w:t>
      </w:r>
      <w:r w:rsidRPr="000D2481">
        <w:rPr>
          <w:sz w:val="18"/>
        </w:rPr>
        <w:t>bir</w:t>
      </w:r>
      <w:r w:rsidRPr="000D2481" w:rsidR="007C20E2">
        <w:rPr>
          <w:sz w:val="18"/>
        </w:rPr>
        <w:t xml:space="preserve"> </w:t>
      </w:r>
      <w:r w:rsidRPr="000D2481">
        <w:rPr>
          <w:sz w:val="18"/>
        </w:rPr>
        <w:t>bütünlük</w:t>
      </w:r>
      <w:r w:rsidRPr="000D2481" w:rsidR="007C20E2">
        <w:rPr>
          <w:sz w:val="18"/>
        </w:rPr>
        <w:t xml:space="preserve"> </w:t>
      </w:r>
      <w:r w:rsidRPr="000D2481">
        <w:rPr>
          <w:sz w:val="18"/>
        </w:rPr>
        <w:t>arz</w:t>
      </w:r>
      <w:r w:rsidRPr="000D2481" w:rsidR="007C20E2">
        <w:rPr>
          <w:sz w:val="18"/>
        </w:rPr>
        <w:t xml:space="preserve"> </w:t>
      </w:r>
      <w:r w:rsidRPr="000D2481">
        <w:rPr>
          <w:sz w:val="18"/>
        </w:rPr>
        <w:t>etmektedir.</w:t>
      </w:r>
      <w:r w:rsidRPr="000D2481" w:rsidR="007C20E2">
        <w:rPr>
          <w:sz w:val="18"/>
        </w:rPr>
        <w:t xml:space="preserve"> </w:t>
      </w:r>
      <w:r w:rsidRPr="000D2481">
        <w:rPr>
          <w:sz w:val="18"/>
        </w:rPr>
        <w:t>Bir</w:t>
      </w:r>
      <w:r w:rsidRPr="000D2481" w:rsidR="007C20E2">
        <w:rPr>
          <w:sz w:val="18"/>
        </w:rPr>
        <w:t xml:space="preserve"> </w:t>
      </w:r>
      <w:r w:rsidRPr="000D2481">
        <w:rPr>
          <w:sz w:val="18"/>
        </w:rPr>
        <w:t>kişinin</w:t>
      </w:r>
      <w:r w:rsidRPr="000D2481" w:rsidR="007C20E2">
        <w:rPr>
          <w:sz w:val="18"/>
        </w:rPr>
        <w:t xml:space="preserve"> </w:t>
      </w:r>
      <w:r w:rsidRPr="000D2481">
        <w:rPr>
          <w:sz w:val="18"/>
        </w:rPr>
        <w:t>eğitimini</w:t>
      </w:r>
      <w:r w:rsidRPr="000D2481" w:rsidR="007C20E2">
        <w:rPr>
          <w:sz w:val="18"/>
        </w:rPr>
        <w:t xml:space="preserve"> </w:t>
      </w:r>
      <w:r w:rsidRPr="000D2481">
        <w:rPr>
          <w:sz w:val="18"/>
        </w:rPr>
        <w:t>tam</w:t>
      </w:r>
      <w:r w:rsidRPr="000D2481" w:rsidR="007C20E2">
        <w:rPr>
          <w:sz w:val="18"/>
        </w:rPr>
        <w:t xml:space="preserve"> </w:t>
      </w:r>
      <w:r w:rsidRPr="000D2481">
        <w:rPr>
          <w:sz w:val="18"/>
        </w:rPr>
        <w:t>ve</w:t>
      </w:r>
      <w:r w:rsidRPr="000D2481" w:rsidR="007C20E2">
        <w:rPr>
          <w:sz w:val="18"/>
        </w:rPr>
        <w:t xml:space="preserve"> </w:t>
      </w:r>
      <w:r w:rsidRPr="000D2481">
        <w:rPr>
          <w:sz w:val="18"/>
        </w:rPr>
        <w:t>eksiksiz</w:t>
      </w:r>
      <w:r w:rsidRPr="000D2481" w:rsidR="007C20E2">
        <w:rPr>
          <w:sz w:val="18"/>
        </w:rPr>
        <w:t xml:space="preserve"> </w:t>
      </w:r>
      <w:r w:rsidRPr="000D2481">
        <w:rPr>
          <w:sz w:val="18"/>
        </w:rPr>
        <w:t>bir</w:t>
      </w:r>
      <w:r w:rsidRPr="000D2481" w:rsidR="007C20E2">
        <w:rPr>
          <w:sz w:val="18"/>
        </w:rPr>
        <w:t xml:space="preserve"> </w:t>
      </w:r>
      <w:r w:rsidRPr="000D2481">
        <w:rPr>
          <w:sz w:val="18"/>
        </w:rPr>
        <w:t>biçimde</w:t>
      </w:r>
      <w:r w:rsidRPr="000D2481" w:rsidR="007C20E2">
        <w:rPr>
          <w:sz w:val="18"/>
        </w:rPr>
        <w:t xml:space="preserve"> </w:t>
      </w:r>
      <w:r w:rsidRPr="000D2481">
        <w:rPr>
          <w:sz w:val="18"/>
        </w:rPr>
        <w:t>sürdürebilmesi</w:t>
      </w:r>
      <w:r w:rsidRPr="000D2481" w:rsidR="007C20E2">
        <w:rPr>
          <w:sz w:val="18"/>
        </w:rPr>
        <w:t xml:space="preserve"> </w:t>
      </w:r>
      <w:r w:rsidRPr="000D2481">
        <w:rPr>
          <w:sz w:val="18"/>
        </w:rPr>
        <w:t>için</w:t>
      </w:r>
      <w:r w:rsidRPr="000D2481" w:rsidR="007C20E2">
        <w:rPr>
          <w:sz w:val="18"/>
        </w:rPr>
        <w:t xml:space="preserve"> </w:t>
      </w:r>
      <w:r w:rsidRPr="000D2481">
        <w:rPr>
          <w:sz w:val="18"/>
        </w:rPr>
        <w:t>ruhsal</w:t>
      </w:r>
      <w:r w:rsidRPr="000D2481" w:rsidR="007C20E2">
        <w:rPr>
          <w:sz w:val="18"/>
        </w:rPr>
        <w:t xml:space="preserve"> </w:t>
      </w:r>
      <w:r w:rsidRPr="000D2481">
        <w:rPr>
          <w:sz w:val="18"/>
        </w:rPr>
        <w:t>ve</w:t>
      </w:r>
      <w:r w:rsidRPr="000D2481" w:rsidR="007C20E2">
        <w:rPr>
          <w:sz w:val="18"/>
        </w:rPr>
        <w:t xml:space="preserve"> </w:t>
      </w:r>
      <w:r w:rsidRPr="000D2481">
        <w:rPr>
          <w:sz w:val="18"/>
        </w:rPr>
        <w:t>bedensel</w:t>
      </w:r>
      <w:r w:rsidRPr="000D2481" w:rsidR="007C20E2">
        <w:rPr>
          <w:sz w:val="18"/>
        </w:rPr>
        <w:t xml:space="preserve"> </w:t>
      </w:r>
      <w:r w:rsidRPr="000D2481">
        <w:rPr>
          <w:sz w:val="18"/>
        </w:rPr>
        <w:t>açıdan</w:t>
      </w:r>
      <w:r w:rsidRPr="000D2481" w:rsidR="007C20E2">
        <w:rPr>
          <w:sz w:val="18"/>
        </w:rPr>
        <w:t xml:space="preserve"> </w:t>
      </w:r>
      <w:r w:rsidRPr="000D2481">
        <w:rPr>
          <w:sz w:val="18"/>
        </w:rPr>
        <w:t>kendini</w:t>
      </w:r>
      <w:r w:rsidRPr="000D2481" w:rsidR="007C20E2">
        <w:rPr>
          <w:sz w:val="18"/>
        </w:rPr>
        <w:t xml:space="preserve"> </w:t>
      </w:r>
      <w:r w:rsidRPr="000D2481">
        <w:rPr>
          <w:sz w:val="18"/>
        </w:rPr>
        <w:t>sağlıklı</w:t>
      </w:r>
      <w:r w:rsidRPr="000D2481" w:rsidR="007C20E2">
        <w:rPr>
          <w:sz w:val="18"/>
        </w:rPr>
        <w:t xml:space="preserve"> </w:t>
      </w:r>
      <w:r w:rsidRPr="000D2481">
        <w:rPr>
          <w:sz w:val="18"/>
        </w:rPr>
        <w:t>ve</w:t>
      </w:r>
      <w:r w:rsidRPr="000D2481" w:rsidR="007C20E2">
        <w:rPr>
          <w:sz w:val="18"/>
        </w:rPr>
        <w:t xml:space="preserve"> </w:t>
      </w:r>
      <w:r w:rsidRPr="000D2481">
        <w:rPr>
          <w:sz w:val="18"/>
        </w:rPr>
        <w:t>güvende</w:t>
      </w:r>
      <w:r w:rsidRPr="000D2481" w:rsidR="007C20E2">
        <w:rPr>
          <w:sz w:val="18"/>
        </w:rPr>
        <w:t xml:space="preserve"> </w:t>
      </w:r>
      <w:r w:rsidRPr="000D2481">
        <w:rPr>
          <w:sz w:val="18"/>
        </w:rPr>
        <w:t>hissettiği</w:t>
      </w:r>
      <w:r w:rsidRPr="000D2481" w:rsidR="007C20E2">
        <w:rPr>
          <w:sz w:val="18"/>
        </w:rPr>
        <w:t xml:space="preserve"> </w:t>
      </w:r>
      <w:r w:rsidRPr="000D2481">
        <w:rPr>
          <w:sz w:val="18"/>
        </w:rPr>
        <w:t>fiziksel</w:t>
      </w:r>
      <w:r w:rsidRPr="000D2481" w:rsidR="007C20E2">
        <w:rPr>
          <w:sz w:val="18"/>
        </w:rPr>
        <w:t xml:space="preserve"> </w:t>
      </w:r>
      <w:r w:rsidRPr="000D2481">
        <w:rPr>
          <w:sz w:val="18"/>
        </w:rPr>
        <w:t>yapılarda</w:t>
      </w:r>
      <w:r w:rsidRPr="000D2481" w:rsidR="007C20E2">
        <w:rPr>
          <w:sz w:val="18"/>
        </w:rPr>
        <w:t xml:space="preserve"> </w:t>
      </w:r>
      <w:r w:rsidRPr="000D2481">
        <w:rPr>
          <w:sz w:val="18"/>
        </w:rPr>
        <w:t>barınıyor</w:t>
      </w:r>
      <w:r w:rsidRPr="000D2481" w:rsidR="007C20E2">
        <w:rPr>
          <w:sz w:val="18"/>
        </w:rPr>
        <w:t xml:space="preserve"> </w:t>
      </w:r>
      <w:r w:rsidRPr="000D2481">
        <w:rPr>
          <w:sz w:val="18"/>
        </w:rPr>
        <w:t>olması</w:t>
      </w:r>
      <w:r w:rsidRPr="000D2481" w:rsidR="007C20E2">
        <w:rPr>
          <w:sz w:val="18"/>
        </w:rPr>
        <w:t xml:space="preserve"> </w:t>
      </w:r>
      <w:r w:rsidRPr="000D2481">
        <w:rPr>
          <w:sz w:val="18"/>
        </w:rPr>
        <w:t>elzemdir.</w:t>
      </w:r>
      <w:r w:rsidRPr="000D2481" w:rsidR="007C20E2">
        <w:rPr>
          <w:sz w:val="18"/>
        </w:rPr>
        <w:t xml:space="preserve"> </w:t>
      </w:r>
      <w:r w:rsidRPr="000D2481">
        <w:rPr>
          <w:sz w:val="18"/>
        </w:rPr>
        <w:t>Türkiye’de</w:t>
      </w:r>
      <w:r w:rsidRPr="000D2481" w:rsidR="007C20E2">
        <w:rPr>
          <w:sz w:val="18"/>
        </w:rPr>
        <w:t xml:space="preserve"> </w:t>
      </w:r>
      <w:r w:rsidRPr="000D2481">
        <w:rPr>
          <w:sz w:val="18"/>
        </w:rPr>
        <w:t>üniversite</w:t>
      </w:r>
      <w:r w:rsidRPr="000D2481" w:rsidR="007C20E2">
        <w:rPr>
          <w:sz w:val="18"/>
        </w:rPr>
        <w:t xml:space="preserve"> </w:t>
      </w:r>
      <w:r w:rsidRPr="000D2481">
        <w:rPr>
          <w:sz w:val="18"/>
        </w:rPr>
        <w:t>öğrencilerinin</w:t>
      </w:r>
      <w:r w:rsidRPr="000D2481" w:rsidR="007C20E2">
        <w:rPr>
          <w:sz w:val="18"/>
        </w:rPr>
        <w:t xml:space="preserve"> </w:t>
      </w:r>
      <w:r w:rsidRPr="000D2481">
        <w:rPr>
          <w:sz w:val="18"/>
        </w:rPr>
        <w:t>barınma</w:t>
      </w:r>
      <w:r w:rsidRPr="000D2481" w:rsidR="007C20E2">
        <w:rPr>
          <w:sz w:val="18"/>
        </w:rPr>
        <w:t xml:space="preserve"> </w:t>
      </w:r>
      <w:r w:rsidRPr="000D2481">
        <w:rPr>
          <w:sz w:val="18"/>
        </w:rPr>
        <w:t>sorununu</w:t>
      </w:r>
      <w:r w:rsidRPr="000D2481" w:rsidR="007C20E2">
        <w:rPr>
          <w:sz w:val="18"/>
        </w:rPr>
        <w:t xml:space="preserve"> </w:t>
      </w:r>
      <w:r w:rsidRPr="000D2481">
        <w:rPr>
          <w:sz w:val="18"/>
        </w:rPr>
        <w:t>çözmeye</w:t>
      </w:r>
      <w:r w:rsidRPr="000D2481" w:rsidR="007C20E2">
        <w:rPr>
          <w:sz w:val="18"/>
        </w:rPr>
        <w:t xml:space="preserve"> </w:t>
      </w:r>
      <w:r w:rsidRPr="000D2481">
        <w:rPr>
          <w:sz w:val="18"/>
        </w:rPr>
        <w:t>yönelik</w:t>
      </w:r>
      <w:r w:rsidRPr="000D2481" w:rsidR="007C20E2">
        <w:rPr>
          <w:sz w:val="18"/>
        </w:rPr>
        <w:t xml:space="preserve"> </w:t>
      </w:r>
      <w:r w:rsidRPr="000D2481">
        <w:rPr>
          <w:sz w:val="18"/>
        </w:rPr>
        <w:t>yapılar</w:t>
      </w:r>
      <w:r w:rsidRPr="000D2481" w:rsidR="007C20E2">
        <w:rPr>
          <w:sz w:val="18"/>
        </w:rPr>
        <w:t xml:space="preserve"> </w:t>
      </w:r>
      <w:r w:rsidRPr="000D2481">
        <w:rPr>
          <w:sz w:val="18"/>
        </w:rPr>
        <w:t>olarak</w:t>
      </w:r>
      <w:r w:rsidRPr="000D2481" w:rsidR="007C20E2">
        <w:rPr>
          <w:sz w:val="18"/>
        </w:rPr>
        <w:t xml:space="preserve"> </w:t>
      </w:r>
      <w:r w:rsidRPr="000D2481">
        <w:rPr>
          <w:sz w:val="18"/>
        </w:rPr>
        <w:t>devlet</w:t>
      </w:r>
      <w:r w:rsidRPr="000D2481" w:rsidR="007C20E2">
        <w:rPr>
          <w:sz w:val="18"/>
        </w:rPr>
        <w:t xml:space="preserve"> </w:t>
      </w:r>
      <w:r w:rsidRPr="000D2481">
        <w:rPr>
          <w:sz w:val="18"/>
        </w:rPr>
        <w:t>yurtları,</w:t>
      </w:r>
      <w:r w:rsidRPr="000D2481" w:rsidR="007C20E2">
        <w:rPr>
          <w:sz w:val="18"/>
        </w:rPr>
        <w:t xml:space="preserve"> </w:t>
      </w:r>
      <w:r w:rsidRPr="000D2481">
        <w:rPr>
          <w:sz w:val="18"/>
        </w:rPr>
        <w:t>üniversite</w:t>
      </w:r>
      <w:r w:rsidRPr="000D2481" w:rsidR="007C20E2">
        <w:rPr>
          <w:sz w:val="18"/>
        </w:rPr>
        <w:t xml:space="preserve"> </w:t>
      </w:r>
      <w:r w:rsidRPr="000D2481">
        <w:rPr>
          <w:sz w:val="18"/>
        </w:rPr>
        <w:t>yurtları</w:t>
      </w:r>
      <w:r w:rsidRPr="000D2481" w:rsidR="007C20E2">
        <w:rPr>
          <w:sz w:val="18"/>
        </w:rPr>
        <w:t xml:space="preserve"> </w:t>
      </w:r>
      <w:r w:rsidRPr="000D2481">
        <w:rPr>
          <w:sz w:val="18"/>
        </w:rPr>
        <w:t>ve</w:t>
      </w:r>
      <w:r w:rsidRPr="000D2481" w:rsidR="007C20E2">
        <w:rPr>
          <w:sz w:val="18"/>
        </w:rPr>
        <w:t xml:space="preserve"> </w:t>
      </w:r>
      <w:r w:rsidRPr="000D2481">
        <w:rPr>
          <w:sz w:val="18"/>
        </w:rPr>
        <w:t>özel</w:t>
      </w:r>
      <w:r w:rsidRPr="000D2481" w:rsidR="007C20E2">
        <w:rPr>
          <w:sz w:val="18"/>
        </w:rPr>
        <w:t xml:space="preserve"> </w:t>
      </w:r>
      <w:r w:rsidRPr="000D2481">
        <w:rPr>
          <w:sz w:val="18"/>
        </w:rPr>
        <w:t>yurtlar</w:t>
      </w:r>
      <w:r w:rsidRPr="000D2481" w:rsidR="007C20E2">
        <w:rPr>
          <w:sz w:val="18"/>
        </w:rPr>
        <w:t xml:space="preserve"> </w:t>
      </w:r>
      <w:r w:rsidRPr="000D2481">
        <w:rPr>
          <w:sz w:val="18"/>
        </w:rPr>
        <w:t>öne</w:t>
      </w:r>
      <w:r w:rsidRPr="000D2481" w:rsidR="007C20E2">
        <w:rPr>
          <w:sz w:val="18"/>
        </w:rPr>
        <w:t xml:space="preserve"> </w:t>
      </w:r>
      <w:r w:rsidRPr="000D2481">
        <w:rPr>
          <w:sz w:val="18"/>
        </w:rPr>
        <w:t>çıkmaktadır.</w:t>
      </w:r>
      <w:r w:rsidRPr="000D2481" w:rsidR="007C20E2">
        <w:rPr>
          <w:sz w:val="18"/>
        </w:rPr>
        <w:t xml:space="preserve"> </w:t>
      </w:r>
      <w:r w:rsidRPr="000D2481">
        <w:rPr>
          <w:sz w:val="18"/>
        </w:rPr>
        <w:t>Gerek</w:t>
      </w:r>
      <w:r w:rsidRPr="000D2481" w:rsidR="007C20E2">
        <w:rPr>
          <w:sz w:val="18"/>
        </w:rPr>
        <w:t xml:space="preserve"> </w:t>
      </w:r>
      <w:r w:rsidRPr="000D2481">
        <w:rPr>
          <w:sz w:val="18"/>
        </w:rPr>
        <w:t>devlet</w:t>
      </w:r>
      <w:r w:rsidRPr="000D2481" w:rsidR="007C20E2">
        <w:rPr>
          <w:sz w:val="18"/>
        </w:rPr>
        <w:t xml:space="preserve"> </w:t>
      </w:r>
      <w:r w:rsidRPr="000D2481">
        <w:rPr>
          <w:sz w:val="18"/>
        </w:rPr>
        <w:t>yurtlarının</w:t>
      </w:r>
      <w:r w:rsidRPr="000D2481" w:rsidR="007C20E2">
        <w:rPr>
          <w:sz w:val="18"/>
        </w:rPr>
        <w:t xml:space="preserve"> </w:t>
      </w:r>
      <w:r w:rsidRPr="000D2481">
        <w:rPr>
          <w:sz w:val="18"/>
        </w:rPr>
        <w:t>kontenjan</w:t>
      </w:r>
      <w:r w:rsidRPr="000D2481" w:rsidR="007C20E2">
        <w:rPr>
          <w:sz w:val="18"/>
        </w:rPr>
        <w:t xml:space="preserve"> </w:t>
      </w:r>
      <w:r w:rsidRPr="000D2481">
        <w:rPr>
          <w:sz w:val="18"/>
        </w:rPr>
        <w:t>yetersizliği</w:t>
      </w:r>
      <w:r w:rsidRPr="000D2481" w:rsidR="007C20E2">
        <w:rPr>
          <w:sz w:val="18"/>
        </w:rPr>
        <w:t xml:space="preserve"> </w:t>
      </w:r>
      <w:r w:rsidRPr="000D2481">
        <w:rPr>
          <w:sz w:val="18"/>
        </w:rPr>
        <w:t>ve</w:t>
      </w:r>
      <w:r w:rsidRPr="000D2481" w:rsidR="007C20E2">
        <w:rPr>
          <w:sz w:val="18"/>
        </w:rPr>
        <w:t xml:space="preserve"> </w:t>
      </w:r>
      <w:r w:rsidRPr="000D2481">
        <w:rPr>
          <w:sz w:val="18"/>
        </w:rPr>
        <w:t>gerekse</w:t>
      </w:r>
      <w:r w:rsidRPr="000D2481" w:rsidR="007C20E2">
        <w:rPr>
          <w:sz w:val="18"/>
        </w:rPr>
        <w:t xml:space="preserve"> </w:t>
      </w:r>
      <w:r w:rsidRPr="000D2481">
        <w:rPr>
          <w:sz w:val="18"/>
        </w:rPr>
        <w:t>üniversite</w:t>
      </w:r>
      <w:r w:rsidRPr="000D2481" w:rsidR="007C20E2">
        <w:rPr>
          <w:sz w:val="18"/>
        </w:rPr>
        <w:t xml:space="preserve"> </w:t>
      </w:r>
      <w:r w:rsidRPr="000D2481">
        <w:rPr>
          <w:sz w:val="18"/>
        </w:rPr>
        <w:t>ve</w:t>
      </w:r>
      <w:r w:rsidRPr="000D2481" w:rsidR="007C20E2">
        <w:rPr>
          <w:sz w:val="18"/>
        </w:rPr>
        <w:t xml:space="preserve"> </w:t>
      </w:r>
      <w:r w:rsidRPr="000D2481">
        <w:rPr>
          <w:sz w:val="18"/>
        </w:rPr>
        <w:t>özel</w:t>
      </w:r>
      <w:r w:rsidRPr="000D2481" w:rsidR="007C20E2">
        <w:rPr>
          <w:sz w:val="18"/>
        </w:rPr>
        <w:t xml:space="preserve"> </w:t>
      </w:r>
      <w:r w:rsidRPr="000D2481">
        <w:rPr>
          <w:sz w:val="18"/>
        </w:rPr>
        <w:t>yurt</w:t>
      </w:r>
      <w:r w:rsidRPr="000D2481" w:rsidR="007C20E2">
        <w:rPr>
          <w:sz w:val="18"/>
        </w:rPr>
        <w:t xml:space="preserve"> </w:t>
      </w:r>
      <w:r w:rsidRPr="000D2481">
        <w:rPr>
          <w:sz w:val="18"/>
        </w:rPr>
        <w:t>fiyatlarının</w:t>
      </w:r>
      <w:r w:rsidRPr="000D2481" w:rsidR="007C20E2">
        <w:rPr>
          <w:sz w:val="18"/>
        </w:rPr>
        <w:t xml:space="preserve"> </w:t>
      </w:r>
      <w:r w:rsidRPr="000D2481">
        <w:rPr>
          <w:sz w:val="18"/>
        </w:rPr>
        <w:t>yüksekliği</w:t>
      </w:r>
      <w:r w:rsidRPr="000D2481" w:rsidR="007C20E2">
        <w:rPr>
          <w:sz w:val="18"/>
        </w:rPr>
        <w:t xml:space="preserve"> </w:t>
      </w:r>
      <w:r w:rsidRPr="000D2481">
        <w:rPr>
          <w:sz w:val="18"/>
        </w:rPr>
        <w:t>arasında</w:t>
      </w:r>
      <w:r w:rsidRPr="000D2481" w:rsidR="007C20E2">
        <w:rPr>
          <w:sz w:val="18"/>
        </w:rPr>
        <w:t xml:space="preserve"> </w:t>
      </w:r>
      <w:r w:rsidRPr="000D2481">
        <w:rPr>
          <w:sz w:val="18"/>
        </w:rPr>
        <w:t>sıkışan</w:t>
      </w:r>
      <w:r w:rsidRPr="000D2481" w:rsidR="007C20E2">
        <w:rPr>
          <w:sz w:val="18"/>
        </w:rPr>
        <w:t xml:space="preserve"> </w:t>
      </w:r>
      <w:r w:rsidRPr="000D2481">
        <w:rPr>
          <w:sz w:val="18"/>
        </w:rPr>
        <w:t>üniversite</w:t>
      </w:r>
      <w:r w:rsidRPr="000D2481" w:rsidR="007C20E2">
        <w:rPr>
          <w:sz w:val="18"/>
        </w:rPr>
        <w:t xml:space="preserve"> </w:t>
      </w:r>
      <w:r w:rsidRPr="000D2481">
        <w:rPr>
          <w:sz w:val="18"/>
        </w:rPr>
        <w:t>öğrencileri</w:t>
      </w:r>
      <w:r w:rsidRPr="000D2481" w:rsidR="007C20E2">
        <w:rPr>
          <w:sz w:val="18"/>
        </w:rPr>
        <w:t xml:space="preserve"> </w:t>
      </w:r>
      <w:r w:rsidRPr="000D2481">
        <w:rPr>
          <w:sz w:val="18"/>
        </w:rPr>
        <w:t>başka</w:t>
      </w:r>
      <w:r w:rsidRPr="000D2481" w:rsidR="007C20E2">
        <w:rPr>
          <w:sz w:val="18"/>
        </w:rPr>
        <w:t xml:space="preserve"> </w:t>
      </w:r>
      <w:r w:rsidRPr="000D2481">
        <w:rPr>
          <w:sz w:val="18"/>
        </w:rPr>
        <w:t>bir</w:t>
      </w:r>
      <w:r w:rsidRPr="000D2481" w:rsidR="007C20E2">
        <w:rPr>
          <w:sz w:val="18"/>
        </w:rPr>
        <w:t xml:space="preserve"> </w:t>
      </w:r>
      <w:r w:rsidRPr="000D2481">
        <w:rPr>
          <w:sz w:val="18"/>
        </w:rPr>
        <w:t>çözüm</w:t>
      </w:r>
      <w:r w:rsidRPr="000D2481" w:rsidR="007C20E2">
        <w:rPr>
          <w:sz w:val="18"/>
        </w:rPr>
        <w:t xml:space="preserve"> </w:t>
      </w:r>
      <w:r w:rsidRPr="000D2481">
        <w:rPr>
          <w:sz w:val="18"/>
        </w:rPr>
        <w:t>yolu</w:t>
      </w:r>
      <w:r w:rsidRPr="000D2481" w:rsidR="007C20E2">
        <w:rPr>
          <w:sz w:val="18"/>
        </w:rPr>
        <w:t xml:space="preserve"> </w:t>
      </w:r>
      <w:r w:rsidRPr="000D2481">
        <w:rPr>
          <w:sz w:val="18"/>
        </w:rPr>
        <w:t>olarak</w:t>
      </w:r>
      <w:r w:rsidRPr="000D2481" w:rsidR="007C20E2">
        <w:rPr>
          <w:sz w:val="18"/>
        </w:rPr>
        <w:t xml:space="preserve"> </w:t>
      </w:r>
      <w:r w:rsidRPr="000D2481">
        <w:rPr>
          <w:sz w:val="18"/>
        </w:rPr>
        <w:t>kiralık</w:t>
      </w:r>
      <w:r w:rsidRPr="000D2481" w:rsidR="007C20E2">
        <w:rPr>
          <w:sz w:val="18"/>
        </w:rPr>
        <w:t xml:space="preserve"> </w:t>
      </w:r>
      <w:r w:rsidRPr="000D2481">
        <w:rPr>
          <w:sz w:val="18"/>
        </w:rPr>
        <w:t>evleri</w:t>
      </w:r>
      <w:r w:rsidRPr="000D2481" w:rsidR="007C20E2">
        <w:rPr>
          <w:sz w:val="18"/>
        </w:rPr>
        <w:t xml:space="preserve"> </w:t>
      </w:r>
      <w:r w:rsidRPr="000D2481">
        <w:rPr>
          <w:sz w:val="18"/>
        </w:rPr>
        <w:t>tercih</w:t>
      </w:r>
      <w:r w:rsidRPr="000D2481" w:rsidR="007C20E2">
        <w:rPr>
          <w:sz w:val="18"/>
        </w:rPr>
        <w:t xml:space="preserve"> </w:t>
      </w:r>
      <w:r w:rsidRPr="000D2481">
        <w:rPr>
          <w:sz w:val="18"/>
        </w:rPr>
        <w:t>edebilmekte</w:t>
      </w:r>
      <w:r w:rsidRPr="000D2481" w:rsidR="007C20E2">
        <w:rPr>
          <w:sz w:val="18"/>
        </w:rPr>
        <w:t xml:space="preserve"> </w:t>
      </w:r>
      <w:r w:rsidRPr="000D2481">
        <w:rPr>
          <w:sz w:val="18"/>
        </w:rPr>
        <w:t>ancak</w:t>
      </w:r>
      <w:r w:rsidRPr="000D2481" w:rsidR="007C20E2">
        <w:rPr>
          <w:sz w:val="18"/>
        </w:rPr>
        <w:t xml:space="preserve"> </w:t>
      </w:r>
      <w:r w:rsidRPr="000D2481">
        <w:rPr>
          <w:sz w:val="18"/>
        </w:rPr>
        <w:t>kiralık</w:t>
      </w:r>
      <w:r w:rsidRPr="000D2481" w:rsidR="007C20E2">
        <w:rPr>
          <w:sz w:val="18"/>
        </w:rPr>
        <w:t xml:space="preserve"> </w:t>
      </w:r>
      <w:r w:rsidRPr="000D2481">
        <w:rPr>
          <w:sz w:val="18"/>
        </w:rPr>
        <w:t>evler</w:t>
      </w:r>
      <w:r w:rsidRPr="000D2481" w:rsidR="007C20E2">
        <w:rPr>
          <w:sz w:val="18"/>
        </w:rPr>
        <w:t xml:space="preserve"> </w:t>
      </w:r>
      <w:r w:rsidRPr="000D2481">
        <w:rPr>
          <w:sz w:val="18"/>
        </w:rPr>
        <w:t>de</w:t>
      </w:r>
      <w:r w:rsidRPr="000D2481" w:rsidR="007C20E2">
        <w:rPr>
          <w:sz w:val="18"/>
        </w:rPr>
        <w:t xml:space="preserve"> </w:t>
      </w:r>
      <w:r w:rsidRPr="000D2481">
        <w:rPr>
          <w:sz w:val="18"/>
        </w:rPr>
        <w:t>mevcut</w:t>
      </w:r>
      <w:r w:rsidRPr="000D2481" w:rsidR="007C20E2">
        <w:rPr>
          <w:sz w:val="18"/>
        </w:rPr>
        <w:t xml:space="preserve"> </w:t>
      </w:r>
      <w:r w:rsidRPr="000D2481">
        <w:rPr>
          <w:sz w:val="18"/>
        </w:rPr>
        <w:t>sorunu</w:t>
      </w:r>
      <w:r w:rsidRPr="000D2481" w:rsidR="007C20E2">
        <w:rPr>
          <w:sz w:val="18"/>
        </w:rPr>
        <w:t xml:space="preserve"> </w:t>
      </w:r>
      <w:r w:rsidRPr="000D2481">
        <w:rPr>
          <w:sz w:val="18"/>
        </w:rPr>
        <w:t>çözmenin</w:t>
      </w:r>
      <w:r w:rsidRPr="000D2481" w:rsidR="007C20E2">
        <w:rPr>
          <w:sz w:val="18"/>
        </w:rPr>
        <w:t xml:space="preserve"> </w:t>
      </w:r>
      <w:r w:rsidRPr="000D2481">
        <w:rPr>
          <w:sz w:val="18"/>
        </w:rPr>
        <w:t>oldukça</w:t>
      </w:r>
      <w:r w:rsidRPr="000D2481" w:rsidR="007C20E2">
        <w:rPr>
          <w:sz w:val="18"/>
        </w:rPr>
        <w:t xml:space="preserve"> </w:t>
      </w:r>
      <w:r w:rsidRPr="000D2481">
        <w:rPr>
          <w:sz w:val="18"/>
        </w:rPr>
        <w:t>uzağındadır.</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devlet</w:t>
      </w:r>
      <w:r w:rsidRPr="000D2481" w:rsidR="007C20E2">
        <w:rPr>
          <w:sz w:val="18"/>
        </w:rPr>
        <w:t xml:space="preserve"> </w:t>
      </w:r>
      <w:r w:rsidRPr="000D2481">
        <w:rPr>
          <w:sz w:val="18"/>
        </w:rPr>
        <w:t>yurtlarında</w:t>
      </w:r>
      <w:r w:rsidRPr="000D2481" w:rsidR="007C20E2">
        <w:rPr>
          <w:sz w:val="18"/>
        </w:rPr>
        <w:t xml:space="preserve"> </w:t>
      </w:r>
      <w:r w:rsidRPr="000D2481">
        <w:rPr>
          <w:sz w:val="18"/>
        </w:rPr>
        <w:t>barınmak</w:t>
      </w:r>
      <w:r w:rsidRPr="000D2481" w:rsidR="007C20E2">
        <w:rPr>
          <w:sz w:val="18"/>
        </w:rPr>
        <w:t xml:space="preserve"> </w:t>
      </w:r>
      <w:r w:rsidRPr="000D2481">
        <w:rPr>
          <w:sz w:val="18"/>
        </w:rPr>
        <w:t>için</w:t>
      </w:r>
      <w:r w:rsidRPr="000D2481" w:rsidR="007C20E2">
        <w:rPr>
          <w:sz w:val="18"/>
        </w:rPr>
        <w:t xml:space="preserve"> </w:t>
      </w:r>
      <w:r w:rsidRPr="000D2481">
        <w:rPr>
          <w:sz w:val="18"/>
        </w:rPr>
        <w:t>2016-2017</w:t>
      </w:r>
      <w:r w:rsidRPr="000D2481" w:rsidR="007C20E2">
        <w:rPr>
          <w:sz w:val="18"/>
        </w:rPr>
        <w:t xml:space="preserve"> </w:t>
      </w:r>
      <w:r w:rsidRPr="000D2481">
        <w:rPr>
          <w:sz w:val="18"/>
        </w:rPr>
        <w:t>öğretim</w:t>
      </w:r>
      <w:r w:rsidRPr="000D2481" w:rsidR="007C20E2">
        <w:rPr>
          <w:sz w:val="18"/>
        </w:rPr>
        <w:t xml:space="preserve"> </w:t>
      </w:r>
      <w:r w:rsidRPr="000D2481">
        <w:rPr>
          <w:sz w:val="18"/>
        </w:rPr>
        <w:t>yılında</w:t>
      </w:r>
      <w:r w:rsidRPr="000D2481" w:rsidR="007C20E2">
        <w:rPr>
          <w:sz w:val="18"/>
        </w:rPr>
        <w:t xml:space="preserve"> </w:t>
      </w:r>
      <w:r w:rsidRPr="000D2481">
        <w:rPr>
          <w:sz w:val="18"/>
        </w:rPr>
        <w:t>Yüksek</w:t>
      </w:r>
      <w:r w:rsidRPr="000D2481" w:rsidR="007C20E2">
        <w:rPr>
          <w:sz w:val="18"/>
        </w:rPr>
        <w:t xml:space="preserve"> </w:t>
      </w:r>
      <w:r w:rsidRPr="000D2481">
        <w:rPr>
          <w:sz w:val="18"/>
        </w:rPr>
        <w:t>Öğrenim</w:t>
      </w:r>
      <w:r w:rsidRPr="000D2481" w:rsidR="007C20E2">
        <w:rPr>
          <w:sz w:val="18"/>
        </w:rPr>
        <w:t xml:space="preserve"> </w:t>
      </w:r>
      <w:r w:rsidRPr="000D2481">
        <w:rPr>
          <w:sz w:val="18"/>
        </w:rPr>
        <w:t>Kredi</w:t>
      </w:r>
      <w:r w:rsidRPr="000D2481" w:rsidR="007C20E2">
        <w:rPr>
          <w:sz w:val="18"/>
        </w:rPr>
        <w:t xml:space="preserve"> </w:t>
      </w:r>
      <w:r w:rsidRPr="000D2481">
        <w:rPr>
          <w:sz w:val="18"/>
        </w:rPr>
        <w:t>ve</w:t>
      </w:r>
      <w:r w:rsidRPr="000D2481" w:rsidR="007C20E2">
        <w:rPr>
          <w:sz w:val="18"/>
        </w:rPr>
        <w:t xml:space="preserve"> </w:t>
      </w:r>
      <w:r w:rsidRPr="000D2481">
        <w:rPr>
          <w:sz w:val="18"/>
        </w:rPr>
        <w:t>Yurtlar</w:t>
      </w:r>
      <w:r w:rsidRPr="000D2481" w:rsidR="007C20E2">
        <w:rPr>
          <w:sz w:val="18"/>
        </w:rPr>
        <w:t xml:space="preserve"> </w:t>
      </w:r>
      <w:r w:rsidRPr="000D2481">
        <w:rPr>
          <w:sz w:val="18"/>
        </w:rPr>
        <w:t>Kurumuna</w:t>
      </w:r>
      <w:r w:rsidRPr="000D2481" w:rsidR="007C20E2">
        <w:rPr>
          <w:sz w:val="18"/>
        </w:rPr>
        <w:t xml:space="preserve"> </w:t>
      </w:r>
      <w:r w:rsidRPr="000D2481">
        <w:rPr>
          <w:sz w:val="18"/>
        </w:rPr>
        <w:t>başvuran</w:t>
      </w:r>
      <w:r w:rsidRPr="000D2481" w:rsidR="007C20E2">
        <w:rPr>
          <w:sz w:val="18"/>
        </w:rPr>
        <w:t xml:space="preserve"> </w:t>
      </w:r>
      <w:r w:rsidRPr="000D2481">
        <w:rPr>
          <w:sz w:val="18"/>
        </w:rPr>
        <w:t>414.664</w:t>
      </w:r>
      <w:r w:rsidRPr="000D2481" w:rsidR="007C20E2">
        <w:rPr>
          <w:sz w:val="18"/>
        </w:rPr>
        <w:t xml:space="preserve"> </w:t>
      </w:r>
      <w:r w:rsidRPr="000D2481">
        <w:rPr>
          <w:sz w:val="18"/>
        </w:rPr>
        <w:t>öğrenciden</w:t>
      </w:r>
      <w:r w:rsidRPr="000D2481" w:rsidR="007C20E2">
        <w:rPr>
          <w:sz w:val="18"/>
        </w:rPr>
        <w:t xml:space="preserve"> </w:t>
      </w:r>
      <w:r w:rsidRPr="000D2481">
        <w:rPr>
          <w:sz w:val="18"/>
        </w:rPr>
        <w:t>337.570</w:t>
      </w:r>
      <w:r w:rsidRPr="000D2481" w:rsidR="007C20E2">
        <w:rPr>
          <w:sz w:val="18"/>
        </w:rPr>
        <w:t xml:space="preserve"> </w:t>
      </w:r>
      <w:r w:rsidRPr="000D2481">
        <w:rPr>
          <w:sz w:val="18"/>
        </w:rPr>
        <w:t>öğrenci</w:t>
      </w:r>
      <w:r w:rsidRPr="000D2481" w:rsidR="007C20E2">
        <w:rPr>
          <w:sz w:val="18"/>
        </w:rPr>
        <w:t xml:space="preserve"> </w:t>
      </w:r>
      <w:r w:rsidRPr="000D2481">
        <w:rPr>
          <w:sz w:val="18"/>
        </w:rPr>
        <w:t>yurtlara</w:t>
      </w:r>
      <w:r w:rsidRPr="000D2481" w:rsidR="007C20E2">
        <w:rPr>
          <w:sz w:val="18"/>
        </w:rPr>
        <w:t xml:space="preserve"> </w:t>
      </w:r>
      <w:r w:rsidRPr="000D2481">
        <w:rPr>
          <w:sz w:val="18"/>
        </w:rPr>
        <w:t>yerleştirilmiştir.</w:t>
      </w:r>
      <w:r w:rsidRPr="000D2481" w:rsidR="007C20E2">
        <w:rPr>
          <w:sz w:val="18"/>
        </w:rPr>
        <w:t xml:space="preserve"> </w:t>
      </w:r>
      <w:r w:rsidRPr="000D2481">
        <w:rPr>
          <w:sz w:val="18"/>
        </w:rPr>
        <w:t>Kredi</w:t>
      </w:r>
      <w:r w:rsidRPr="000D2481" w:rsidR="007C20E2">
        <w:rPr>
          <w:sz w:val="18"/>
        </w:rPr>
        <w:t xml:space="preserve"> </w:t>
      </w:r>
      <w:r w:rsidRPr="000D2481">
        <w:rPr>
          <w:sz w:val="18"/>
        </w:rPr>
        <w:t>ve</w:t>
      </w:r>
      <w:r w:rsidRPr="000D2481" w:rsidR="007C20E2">
        <w:rPr>
          <w:sz w:val="18"/>
        </w:rPr>
        <w:t xml:space="preserve"> </w:t>
      </w:r>
      <w:r w:rsidRPr="000D2481">
        <w:rPr>
          <w:sz w:val="18"/>
        </w:rPr>
        <w:t>Yurtlar</w:t>
      </w:r>
      <w:r w:rsidRPr="000D2481" w:rsidR="007C20E2">
        <w:rPr>
          <w:sz w:val="18"/>
        </w:rPr>
        <w:t xml:space="preserve"> </w:t>
      </w:r>
      <w:r w:rsidRPr="000D2481">
        <w:rPr>
          <w:sz w:val="18"/>
        </w:rPr>
        <w:t>Kurumunun</w:t>
      </w:r>
      <w:r w:rsidRPr="000D2481" w:rsidR="007C20E2">
        <w:rPr>
          <w:sz w:val="18"/>
        </w:rPr>
        <w:t xml:space="preserve"> </w:t>
      </w:r>
      <w:r w:rsidRPr="000D2481">
        <w:rPr>
          <w:sz w:val="18"/>
        </w:rPr>
        <w:t>2016</w:t>
      </w:r>
      <w:r w:rsidRPr="000D2481" w:rsidR="007C20E2">
        <w:rPr>
          <w:sz w:val="18"/>
        </w:rPr>
        <w:t xml:space="preserve"> </w:t>
      </w:r>
      <w:r w:rsidRPr="000D2481">
        <w:rPr>
          <w:sz w:val="18"/>
        </w:rPr>
        <w:t>yılı</w:t>
      </w:r>
      <w:r w:rsidRPr="000D2481" w:rsidR="007C20E2">
        <w:rPr>
          <w:sz w:val="18"/>
        </w:rPr>
        <w:t xml:space="preserve"> </w:t>
      </w:r>
      <w:r w:rsidRPr="000D2481">
        <w:rPr>
          <w:sz w:val="18"/>
        </w:rPr>
        <w:t>faaliyet</w:t>
      </w:r>
      <w:r w:rsidRPr="000D2481" w:rsidR="007C20E2">
        <w:rPr>
          <w:sz w:val="18"/>
        </w:rPr>
        <w:t xml:space="preserve"> </w:t>
      </w:r>
      <w:r w:rsidRPr="000D2481">
        <w:rPr>
          <w:sz w:val="18"/>
        </w:rPr>
        <w:t>raporu</w:t>
      </w:r>
      <w:r w:rsidRPr="000D2481" w:rsidR="007C20E2">
        <w:rPr>
          <w:sz w:val="18"/>
        </w:rPr>
        <w:t xml:space="preserve"> </w:t>
      </w:r>
      <w:r w:rsidRPr="000D2481">
        <w:rPr>
          <w:sz w:val="18"/>
        </w:rPr>
        <w:t>verilerine</w:t>
      </w:r>
      <w:r w:rsidRPr="000D2481" w:rsidR="007C20E2">
        <w:rPr>
          <w:sz w:val="18"/>
        </w:rPr>
        <w:t xml:space="preserve"> </w:t>
      </w:r>
      <w:r w:rsidRPr="000D2481">
        <w:rPr>
          <w:sz w:val="18"/>
        </w:rPr>
        <w:t>göre</w:t>
      </w:r>
      <w:r w:rsidRPr="000D2481" w:rsidR="007C20E2">
        <w:rPr>
          <w:sz w:val="18"/>
        </w:rPr>
        <w:t xml:space="preserve"> </w:t>
      </w:r>
      <w:r w:rsidRPr="000D2481">
        <w:rPr>
          <w:sz w:val="18"/>
        </w:rPr>
        <w:t>ise</w:t>
      </w:r>
      <w:r w:rsidRPr="000D2481" w:rsidR="007C20E2">
        <w:rPr>
          <w:sz w:val="18"/>
        </w:rPr>
        <w:t xml:space="preserve"> </w:t>
      </w:r>
      <w:r w:rsidRPr="000D2481">
        <w:rPr>
          <w:sz w:val="18"/>
        </w:rPr>
        <w:t>686</w:t>
      </w:r>
      <w:r w:rsidRPr="000D2481" w:rsidR="007C20E2">
        <w:rPr>
          <w:sz w:val="18"/>
        </w:rPr>
        <w:t xml:space="preserve"> </w:t>
      </w:r>
      <w:r w:rsidRPr="000D2481">
        <w:rPr>
          <w:sz w:val="18"/>
        </w:rPr>
        <w:t>devlet</w:t>
      </w:r>
      <w:r w:rsidRPr="000D2481" w:rsidR="007C20E2">
        <w:rPr>
          <w:sz w:val="18"/>
        </w:rPr>
        <w:t xml:space="preserve"> </w:t>
      </w:r>
      <w:r w:rsidRPr="000D2481">
        <w:rPr>
          <w:sz w:val="18"/>
        </w:rPr>
        <w:t>yurdundaki</w:t>
      </w:r>
      <w:r w:rsidRPr="000D2481" w:rsidR="007C20E2">
        <w:rPr>
          <w:sz w:val="18"/>
        </w:rPr>
        <w:t xml:space="preserve"> </w:t>
      </w:r>
      <w:r w:rsidRPr="000D2481">
        <w:rPr>
          <w:sz w:val="18"/>
        </w:rPr>
        <w:t>toplam</w:t>
      </w:r>
      <w:r w:rsidRPr="000D2481" w:rsidR="007C20E2">
        <w:rPr>
          <w:sz w:val="18"/>
        </w:rPr>
        <w:t xml:space="preserve"> </w:t>
      </w:r>
      <w:r w:rsidRPr="000D2481">
        <w:rPr>
          <w:sz w:val="18"/>
        </w:rPr>
        <w:t>yatak</w:t>
      </w:r>
      <w:r w:rsidRPr="000D2481" w:rsidR="007C20E2">
        <w:rPr>
          <w:sz w:val="18"/>
        </w:rPr>
        <w:t xml:space="preserve"> </w:t>
      </w:r>
      <w:r w:rsidRPr="000D2481">
        <w:rPr>
          <w:sz w:val="18"/>
        </w:rPr>
        <w:t>kapasitesi</w:t>
      </w:r>
      <w:r w:rsidRPr="000D2481" w:rsidR="007C20E2">
        <w:rPr>
          <w:sz w:val="18"/>
        </w:rPr>
        <w:t xml:space="preserve"> </w:t>
      </w:r>
      <w:r w:rsidRPr="000D2481">
        <w:rPr>
          <w:sz w:val="18"/>
        </w:rPr>
        <w:t>556.611’dir.</w:t>
      </w:r>
      <w:r w:rsidRPr="000D2481" w:rsidR="007C20E2">
        <w:rPr>
          <w:sz w:val="18"/>
        </w:rPr>
        <w:t xml:space="preserve"> </w:t>
      </w:r>
      <w:r w:rsidRPr="000D2481">
        <w:rPr>
          <w:sz w:val="18"/>
        </w:rPr>
        <w:t>Ancak</w:t>
      </w:r>
      <w:r w:rsidRPr="000D2481" w:rsidR="007C20E2">
        <w:rPr>
          <w:sz w:val="18"/>
        </w:rPr>
        <w:t xml:space="preserve"> </w:t>
      </w:r>
      <w:r w:rsidRPr="000D2481">
        <w:rPr>
          <w:sz w:val="18"/>
        </w:rPr>
        <w:t>Yükseköğretim</w:t>
      </w:r>
      <w:r w:rsidRPr="000D2481" w:rsidR="007C20E2">
        <w:rPr>
          <w:sz w:val="18"/>
        </w:rPr>
        <w:t xml:space="preserve"> </w:t>
      </w:r>
      <w:r w:rsidRPr="000D2481">
        <w:rPr>
          <w:sz w:val="18"/>
        </w:rPr>
        <w:t>Kurulunun</w:t>
      </w:r>
      <w:r w:rsidRPr="000D2481" w:rsidR="007C20E2">
        <w:rPr>
          <w:sz w:val="18"/>
        </w:rPr>
        <w:t xml:space="preserve"> </w:t>
      </w:r>
      <w:r w:rsidRPr="000D2481">
        <w:rPr>
          <w:sz w:val="18"/>
        </w:rPr>
        <w:t>aynı</w:t>
      </w:r>
      <w:r w:rsidRPr="000D2481" w:rsidR="007C20E2">
        <w:rPr>
          <w:sz w:val="18"/>
        </w:rPr>
        <w:t xml:space="preserve"> </w:t>
      </w:r>
      <w:r w:rsidRPr="000D2481">
        <w:rPr>
          <w:sz w:val="18"/>
        </w:rPr>
        <w:t>zaman</w:t>
      </w:r>
      <w:r w:rsidRPr="000D2481" w:rsidR="007C20E2">
        <w:rPr>
          <w:sz w:val="18"/>
        </w:rPr>
        <w:t xml:space="preserve"> </w:t>
      </w:r>
      <w:r w:rsidRPr="000D2481">
        <w:rPr>
          <w:sz w:val="18"/>
        </w:rPr>
        <w:t>dilimi</w:t>
      </w:r>
      <w:r w:rsidRPr="000D2481" w:rsidR="007C20E2">
        <w:rPr>
          <w:sz w:val="18"/>
        </w:rPr>
        <w:t xml:space="preserve"> </w:t>
      </w:r>
      <w:r w:rsidRPr="000D2481">
        <w:rPr>
          <w:sz w:val="18"/>
        </w:rPr>
        <w:t>için</w:t>
      </w:r>
      <w:r w:rsidRPr="000D2481" w:rsidR="007C20E2">
        <w:rPr>
          <w:sz w:val="18"/>
        </w:rPr>
        <w:t xml:space="preserve"> </w:t>
      </w:r>
      <w:r w:rsidRPr="000D2481">
        <w:rPr>
          <w:sz w:val="18"/>
        </w:rPr>
        <w:t>ortaya</w:t>
      </w:r>
      <w:r w:rsidRPr="000D2481" w:rsidR="007C20E2">
        <w:rPr>
          <w:sz w:val="18"/>
        </w:rPr>
        <w:t xml:space="preserve"> </w:t>
      </w:r>
      <w:r w:rsidRPr="000D2481">
        <w:rPr>
          <w:sz w:val="18"/>
        </w:rPr>
        <w:t>koyduğu</w:t>
      </w:r>
      <w:r w:rsidRPr="000D2481" w:rsidR="007C20E2">
        <w:rPr>
          <w:sz w:val="18"/>
        </w:rPr>
        <w:t xml:space="preserve"> </w:t>
      </w:r>
      <w:r w:rsidRPr="000D2481">
        <w:rPr>
          <w:sz w:val="18"/>
        </w:rPr>
        <w:t>veriler,</w:t>
      </w:r>
      <w:r w:rsidRPr="000D2481" w:rsidR="007C20E2">
        <w:rPr>
          <w:sz w:val="18"/>
        </w:rPr>
        <w:t xml:space="preserve"> </w:t>
      </w:r>
      <w:r w:rsidRPr="000D2481">
        <w:rPr>
          <w:sz w:val="18"/>
        </w:rPr>
        <w:t>Türkiye’de</w:t>
      </w:r>
      <w:r w:rsidRPr="000D2481" w:rsidR="007C20E2">
        <w:rPr>
          <w:sz w:val="18"/>
        </w:rPr>
        <w:t xml:space="preserve"> </w:t>
      </w:r>
      <w:r w:rsidRPr="000D2481">
        <w:rPr>
          <w:sz w:val="18"/>
        </w:rPr>
        <w:t>toplam</w:t>
      </w:r>
      <w:r w:rsidRPr="000D2481" w:rsidR="007C20E2">
        <w:rPr>
          <w:sz w:val="18"/>
        </w:rPr>
        <w:t xml:space="preserve"> </w:t>
      </w:r>
      <w:r w:rsidRPr="000D2481">
        <w:rPr>
          <w:sz w:val="18"/>
        </w:rPr>
        <w:t>7</w:t>
      </w:r>
      <w:r w:rsidRPr="000D2481" w:rsidR="007C20E2">
        <w:rPr>
          <w:sz w:val="18"/>
        </w:rPr>
        <w:t xml:space="preserve"> </w:t>
      </w:r>
      <w:r w:rsidRPr="000D2481">
        <w:rPr>
          <w:sz w:val="18"/>
        </w:rPr>
        <w:t>milyon</w:t>
      </w:r>
      <w:r w:rsidRPr="000D2481" w:rsidR="007C20E2">
        <w:rPr>
          <w:sz w:val="18"/>
        </w:rPr>
        <w:t xml:space="preserve"> </w:t>
      </w:r>
      <w:r w:rsidRPr="000D2481">
        <w:rPr>
          <w:sz w:val="18"/>
        </w:rPr>
        <w:t>198</w:t>
      </w:r>
      <w:r w:rsidRPr="000D2481" w:rsidR="007C20E2">
        <w:rPr>
          <w:sz w:val="18"/>
        </w:rPr>
        <w:t xml:space="preserve"> </w:t>
      </w:r>
      <w:r w:rsidRPr="000D2481">
        <w:rPr>
          <w:sz w:val="18"/>
        </w:rPr>
        <w:t>bin</w:t>
      </w:r>
      <w:r w:rsidRPr="000D2481" w:rsidR="007C20E2">
        <w:rPr>
          <w:sz w:val="18"/>
        </w:rPr>
        <w:t xml:space="preserve"> </w:t>
      </w:r>
      <w:r w:rsidRPr="000D2481">
        <w:rPr>
          <w:sz w:val="18"/>
        </w:rPr>
        <w:t>987</w:t>
      </w:r>
      <w:r w:rsidRPr="000D2481" w:rsidR="007C20E2">
        <w:rPr>
          <w:sz w:val="18"/>
        </w:rPr>
        <w:t xml:space="preserve"> </w:t>
      </w:r>
      <w:r w:rsidRPr="000D2481">
        <w:rPr>
          <w:sz w:val="18"/>
        </w:rPr>
        <w:t>yükseköğretim</w:t>
      </w:r>
      <w:r w:rsidRPr="000D2481" w:rsidR="007C20E2">
        <w:rPr>
          <w:sz w:val="18"/>
        </w:rPr>
        <w:t xml:space="preserve"> </w:t>
      </w:r>
      <w:r w:rsidRPr="000D2481">
        <w:rPr>
          <w:sz w:val="18"/>
        </w:rPr>
        <w:t>öğrencisi</w:t>
      </w:r>
      <w:r w:rsidRPr="000D2481" w:rsidR="007C20E2">
        <w:rPr>
          <w:sz w:val="18"/>
        </w:rPr>
        <w:t xml:space="preserve"> </w:t>
      </w:r>
      <w:r w:rsidRPr="000D2481">
        <w:rPr>
          <w:sz w:val="18"/>
        </w:rPr>
        <w:t>olduğunu</w:t>
      </w:r>
      <w:r w:rsidRPr="000D2481" w:rsidR="007C20E2">
        <w:rPr>
          <w:sz w:val="18"/>
        </w:rPr>
        <w:t xml:space="preserve"> </w:t>
      </w:r>
      <w:r w:rsidRPr="000D2481">
        <w:rPr>
          <w:sz w:val="18"/>
        </w:rPr>
        <w:t>göstermektedir.</w:t>
      </w:r>
      <w:r w:rsidRPr="000D2481" w:rsidR="007C20E2">
        <w:rPr>
          <w:sz w:val="18"/>
        </w:rPr>
        <w:t xml:space="preserve"> </w:t>
      </w:r>
      <w:r w:rsidRPr="000D2481">
        <w:rPr>
          <w:sz w:val="18"/>
        </w:rPr>
        <w:t>Başka</w:t>
      </w:r>
      <w:r w:rsidRPr="000D2481" w:rsidR="007C20E2">
        <w:rPr>
          <w:sz w:val="18"/>
        </w:rPr>
        <w:t xml:space="preserve"> </w:t>
      </w:r>
      <w:r w:rsidRPr="000D2481">
        <w:rPr>
          <w:sz w:val="18"/>
        </w:rPr>
        <w:t>bir</w:t>
      </w:r>
      <w:r w:rsidRPr="000D2481" w:rsidR="007C20E2">
        <w:rPr>
          <w:sz w:val="18"/>
        </w:rPr>
        <w:t xml:space="preserve"> </w:t>
      </w:r>
      <w:r w:rsidRPr="000D2481">
        <w:rPr>
          <w:sz w:val="18"/>
        </w:rPr>
        <w:t>şekilde</w:t>
      </w:r>
      <w:r w:rsidRPr="000D2481" w:rsidR="007C20E2">
        <w:rPr>
          <w:sz w:val="18"/>
        </w:rPr>
        <w:t xml:space="preserve"> </w:t>
      </w:r>
      <w:r w:rsidRPr="000D2481">
        <w:rPr>
          <w:sz w:val="18"/>
        </w:rPr>
        <w:t>ifade</w:t>
      </w:r>
      <w:r w:rsidRPr="000D2481" w:rsidR="007C20E2">
        <w:rPr>
          <w:sz w:val="18"/>
        </w:rPr>
        <w:t xml:space="preserve"> </w:t>
      </w:r>
      <w:r w:rsidRPr="000D2481">
        <w:rPr>
          <w:sz w:val="18"/>
        </w:rPr>
        <w:t>etmek</w:t>
      </w:r>
      <w:r w:rsidRPr="000D2481" w:rsidR="007C20E2">
        <w:rPr>
          <w:sz w:val="18"/>
        </w:rPr>
        <w:t xml:space="preserve"> </w:t>
      </w:r>
      <w:r w:rsidRPr="000D2481">
        <w:rPr>
          <w:sz w:val="18"/>
        </w:rPr>
        <w:t>gerekirse,</w:t>
      </w:r>
      <w:r w:rsidRPr="000D2481" w:rsidR="007C20E2">
        <w:rPr>
          <w:sz w:val="18"/>
        </w:rPr>
        <w:t xml:space="preserve"> </w:t>
      </w:r>
      <w:r w:rsidRPr="000D2481">
        <w:rPr>
          <w:sz w:val="18"/>
        </w:rPr>
        <w:t>ülkemizde</w:t>
      </w:r>
      <w:r w:rsidRPr="000D2481" w:rsidR="007C20E2">
        <w:rPr>
          <w:sz w:val="18"/>
        </w:rPr>
        <w:t xml:space="preserve"> </w:t>
      </w:r>
      <w:r w:rsidRPr="000D2481">
        <w:rPr>
          <w:sz w:val="18"/>
        </w:rPr>
        <w:t>sadece</w:t>
      </w:r>
      <w:r w:rsidRPr="000D2481" w:rsidR="007C20E2">
        <w:rPr>
          <w:sz w:val="18"/>
        </w:rPr>
        <w:t xml:space="preserve"> </w:t>
      </w:r>
      <w:r w:rsidRPr="000D2481">
        <w:rPr>
          <w:sz w:val="18"/>
        </w:rPr>
        <w:t>4</w:t>
      </w:r>
      <w:r w:rsidRPr="000D2481" w:rsidR="007C20E2">
        <w:rPr>
          <w:sz w:val="18"/>
        </w:rPr>
        <w:t xml:space="preserve"> </w:t>
      </w:r>
      <w:r w:rsidRPr="000D2481">
        <w:rPr>
          <w:sz w:val="18"/>
        </w:rPr>
        <w:t>milyonu</w:t>
      </w:r>
      <w:r w:rsidRPr="000D2481" w:rsidR="007C20E2">
        <w:rPr>
          <w:sz w:val="18"/>
        </w:rPr>
        <w:t xml:space="preserve"> </w:t>
      </w:r>
      <w:r w:rsidRPr="000D2481">
        <w:rPr>
          <w:sz w:val="18"/>
        </w:rPr>
        <w:t>lisans</w:t>
      </w:r>
      <w:r w:rsidRPr="000D2481" w:rsidR="007C20E2">
        <w:rPr>
          <w:sz w:val="18"/>
        </w:rPr>
        <w:t xml:space="preserve"> </w:t>
      </w:r>
      <w:r w:rsidRPr="000D2481">
        <w:rPr>
          <w:sz w:val="18"/>
        </w:rPr>
        <w:t>öğrencisi</w:t>
      </w:r>
      <w:r w:rsidRPr="000D2481" w:rsidR="007C20E2">
        <w:rPr>
          <w:sz w:val="18"/>
        </w:rPr>
        <w:t xml:space="preserve"> </w:t>
      </w:r>
      <w:r w:rsidRPr="000D2481">
        <w:rPr>
          <w:sz w:val="18"/>
        </w:rPr>
        <w:t>olmak</w:t>
      </w:r>
      <w:r w:rsidRPr="000D2481" w:rsidR="007C20E2">
        <w:rPr>
          <w:sz w:val="18"/>
        </w:rPr>
        <w:t xml:space="preserve"> </w:t>
      </w:r>
      <w:r w:rsidRPr="000D2481">
        <w:rPr>
          <w:sz w:val="18"/>
        </w:rPr>
        <w:t>üzere</w:t>
      </w:r>
      <w:r w:rsidRPr="000D2481" w:rsidR="007C20E2">
        <w:rPr>
          <w:sz w:val="18"/>
        </w:rPr>
        <w:t xml:space="preserve"> </w:t>
      </w:r>
      <w:r w:rsidRPr="000D2481">
        <w:rPr>
          <w:sz w:val="18"/>
        </w:rPr>
        <w:t>7</w:t>
      </w:r>
      <w:r w:rsidRPr="000D2481" w:rsidR="007C20E2">
        <w:rPr>
          <w:sz w:val="18"/>
        </w:rPr>
        <w:t xml:space="preserve"> </w:t>
      </w:r>
      <w:r w:rsidRPr="000D2481">
        <w:rPr>
          <w:sz w:val="18"/>
        </w:rPr>
        <w:t>milyondan</w:t>
      </w:r>
      <w:r w:rsidRPr="000D2481" w:rsidR="007C20E2">
        <w:rPr>
          <w:sz w:val="18"/>
        </w:rPr>
        <w:t xml:space="preserve"> </w:t>
      </w:r>
      <w:r w:rsidRPr="000D2481">
        <w:rPr>
          <w:sz w:val="18"/>
        </w:rPr>
        <w:t>fazla</w:t>
      </w:r>
      <w:r w:rsidRPr="000D2481" w:rsidR="007C20E2">
        <w:rPr>
          <w:sz w:val="18"/>
        </w:rPr>
        <w:t xml:space="preserve"> </w:t>
      </w:r>
      <w:r w:rsidRPr="000D2481">
        <w:rPr>
          <w:sz w:val="18"/>
        </w:rPr>
        <w:t>yükseköğrenim</w:t>
      </w:r>
      <w:r w:rsidRPr="000D2481" w:rsidR="007C20E2">
        <w:rPr>
          <w:sz w:val="18"/>
        </w:rPr>
        <w:t xml:space="preserve"> </w:t>
      </w:r>
      <w:r w:rsidRPr="000D2481">
        <w:rPr>
          <w:sz w:val="18"/>
        </w:rPr>
        <w:t>öğrencisi</w:t>
      </w:r>
      <w:r w:rsidRPr="000D2481" w:rsidR="007C20E2">
        <w:rPr>
          <w:sz w:val="18"/>
        </w:rPr>
        <w:t xml:space="preserve"> </w:t>
      </w:r>
      <w:r w:rsidRPr="000D2481">
        <w:rPr>
          <w:sz w:val="18"/>
        </w:rPr>
        <w:t>için</w:t>
      </w:r>
      <w:r w:rsidRPr="000D2481" w:rsidR="007C20E2">
        <w:rPr>
          <w:sz w:val="18"/>
        </w:rPr>
        <w:t xml:space="preserve"> </w:t>
      </w:r>
      <w:r w:rsidRPr="000D2481">
        <w:rPr>
          <w:sz w:val="18"/>
        </w:rPr>
        <w:t>556.611</w:t>
      </w:r>
      <w:r w:rsidRPr="000D2481" w:rsidR="007C20E2">
        <w:rPr>
          <w:sz w:val="18"/>
        </w:rPr>
        <w:t xml:space="preserve"> </w:t>
      </w:r>
      <w:r w:rsidRPr="000D2481">
        <w:rPr>
          <w:sz w:val="18"/>
        </w:rPr>
        <w:t>kişilik</w:t>
      </w:r>
      <w:r w:rsidRPr="000D2481" w:rsidR="007C20E2">
        <w:rPr>
          <w:sz w:val="18"/>
        </w:rPr>
        <w:t xml:space="preserve"> </w:t>
      </w:r>
      <w:r w:rsidRPr="000D2481">
        <w:rPr>
          <w:sz w:val="18"/>
        </w:rPr>
        <w:t>yurt</w:t>
      </w:r>
      <w:r w:rsidRPr="000D2481" w:rsidR="007C20E2">
        <w:rPr>
          <w:sz w:val="18"/>
        </w:rPr>
        <w:t xml:space="preserve"> </w:t>
      </w:r>
      <w:r w:rsidRPr="000D2481">
        <w:rPr>
          <w:sz w:val="18"/>
        </w:rPr>
        <w:t>kapasitesi</w:t>
      </w:r>
      <w:r w:rsidRPr="000D2481" w:rsidR="007C20E2">
        <w:rPr>
          <w:sz w:val="18"/>
        </w:rPr>
        <w:t xml:space="preserve"> </w:t>
      </w:r>
      <w:r w:rsidRPr="000D2481">
        <w:rPr>
          <w:sz w:val="18"/>
        </w:rPr>
        <w:t>bulunmakta</w:t>
      </w:r>
      <w:r w:rsidRPr="000D2481" w:rsidR="007C20E2">
        <w:rPr>
          <w:sz w:val="18"/>
        </w:rPr>
        <w:t xml:space="preserve"> </w:t>
      </w:r>
      <w:r w:rsidRPr="000D2481">
        <w:rPr>
          <w:sz w:val="18"/>
        </w:rPr>
        <w:t>ve</w:t>
      </w:r>
      <w:r w:rsidRPr="000D2481" w:rsidR="007C20E2">
        <w:rPr>
          <w:sz w:val="18"/>
        </w:rPr>
        <w:t xml:space="preserve"> </w:t>
      </w:r>
      <w:r w:rsidRPr="000D2481">
        <w:rPr>
          <w:sz w:val="18"/>
        </w:rPr>
        <w:t>ne</w:t>
      </w:r>
      <w:r w:rsidRPr="000D2481" w:rsidR="007C20E2">
        <w:rPr>
          <w:sz w:val="18"/>
        </w:rPr>
        <w:t xml:space="preserve"> </w:t>
      </w:r>
      <w:r w:rsidRPr="000D2481">
        <w:rPr>
          <w:sz w:val="18"/>
        </w:rPr>
        <w:t>yazık</w:t>
      </w:r>
      <w:r w:rsidRPr="000D2481" w:rsidR="007C20E2">
        <w:rPr>
          <w:sz w:val="18"/>
        </w:rPr>
        <w:t xml:space="preserve"> </w:t>
      </w:r>
      <w:r w:rsidRPr="000D2481">
        <w:rPr>
          <w:sz w:val="18"/>
        </w:rPr>
        <w:t>ki</w:t>
      </w:r>
      <w:r w:rsidRPr="000D2481" w:rsidR="007C20E2">
        <w:rPr>
          <w:sz w:val="18"/>
        </w:rPr>
        <w:t xml:space="preserve"> </w:t>
      </w:r>
      <w:r w:rsidRPr="000D2481">
        <w:rPr>
          <w:sz w:val="18"/>
        </w:rPr>
        <w:t>her</w:t>
      </w:r>
      <w:r w:rsidRPr="000D2481" w:rsidR="007C20E2">
        <w:rPr>
          <w:sz w:val="18"/>
        </w:rPr>
        <w:t xml:space="preserve"> </w:t>
      </w:r>
      <w:r w:rsidRPr="000D2481">
        <w:rPr>
          <w:sz w:val="18"/>
        </w:rPr>
        <w:t>13</w:t>
      </w:r>
      <w:r w:rsidRPr="000D2481" w:rsidR="007C20E2">
        <w:rPr>
          <w:sz w:val="18"/>
        </w:rPr>
        <w:t xml:space="preserve"> </w:t>
      </w:r>
      <w:r w:rsidRPr="000D2481">
        <w:rPr>
          <w:sz w:val="18"/>
        </w:rPr>
        <w:t>öğrenciye</w:t>
      </w:r>
      <w:r w:rsidRPr="000D2481" w:rsidR="007C20E2">
        <w:rPr>
          <w:sz w:val="18"/>
        </w:rPr>
        <w:t xml:space="preserve"> </w:t>
      </w:r>
      <w:r w:rsidRPr="000D2481">
        <w:rPr>
          <w:sz w:val="18"/>
        </w:rPr>
        <w:t>sadece</w:t>
      </w:r>
      <w:r w:rsidRPr="000D2481" w:rsidR="007C20E2">
        <w:rPr>
          <w:sz w:val="18"/>
        </w:rPr>
        <w:t xml:space="preserve"> </w:t>
      </w:r>
      <w:r w:rsidRPr="000D2481">
        <w:rPr>
          <w:sz w:val="18"/>
        </w:rPr>
        <w:t>1</w:t>
      </w:r>
      <w:r w:rsidRPr="000D2481" w:rsidR="007C20E2">
        <w:rPr>
          <w:sz w:val="18"/>
        </w:rPr>
        <w:t xml:space="preserve"> </w:t>
      </w:r>
      <w:r w:rsidRPr="000D2481">
        <w:rPr>
          <w:sz w:val="18"/>
        </w:rPr>
        <w:t>yatak</w:t>
      </w:r>
      <w:r w:rsidRPr="000D2481" w:rsidR="007C20E2">
        <w:rPr>
          <w:sz w:val="18"/>
        </w:rPr>
        <w:t xml:space="preserve"> </w:t>
      </w:r>
      <w:r w:rsidRPr="000D2481">
        <w:rPr>
          <w:sz w:val="18"/>
        </w:rPr>
        <w:t>düşmektedir.</w:t>
      </w:r>
    </w:p>
    <w:p w:rsidRPr="000D2481" w:rsidR="00D419C3" w:rsidP="000D2481" w:rsidRDefault="00D419C3">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sınırlı</w:t>
      </w:r>
      <w:r w:rsidRPr="000D2481" w:rsidR="007C20E2">
        <w:rPr>
          <w:sz w:val="18"/>
        </w:rPr>
        <w:t xml:space="preserve"> </w:t>
      </w:r>
      <w:r w:rsidRPr="000D2481">
        <w:rPr>
          <w:sz w:val="18"/>
        </w:rPr>
        <w:t>kapasiteye</w:t>
      </w:r>
      <w:r w:rsidRPr="000D2481" w:rsidR="007C20E2">
        <w:rPr>
          <w:sz w:val="18"/>
        </w:rPr>
        <w:t xml:space="preserve"> </w:t>
      </w:r>
      <w:r w:rsidRPr="000D2481">
        <w:rPr>
          <w:sz w:val="18"/>
        </w:rPr>
        <w:t>rağmen</w:t>
      </w:r>
      <w:r w:rsidRPr="000D2481" w:rsidR="007C20E2">
        <w:rPr>
          <w:sz w:val="18"/>
        </w:rPr>
        <w:t xml:space="preserve"> </w:t>
      </w:r>
      <w:r w:rsidRPr="000D2481">
        <w:rPr>
          <w:sz w:val="18"/>
        </w:rPr>
        <w:t>devlet</w:t>
      </w:r>
      <w:r w:rsidRPr="000D2481" w:rsidR="007C20E2">
        <w:rPr>
          <w:sz w:val="18"/>
        </w:rPr>
        <w:t xml:space="preserve"> </w:t>
      </w:r>
      <w:r w:rsidRPr="000D2481">
        <w:rPr>
          <w:sz w:val="18"/>
        </w:rPr>
        <w:t>yurtlarına</w:t>
      </w:r>
      <w:r w:rsidRPr="000D2481" w:rsidR="007C20E2">
        <w:rPr>
          <w:sz w:val="18"/>
        </w:rPr>
        <w:t xml:space="preserve"> </w:t>
      </w:r>
      <w:r w:rsidRPr="000D2481">
        <w:rPr>
          <w:sz w:val="18"/>
        </w:rPr>
        <w:t>yerleşebilen</w:t>
      </w:r>
      <w:r w:rsidRPr="000D2481" w:rsidR="007C20E2">
        <w:rPr>
          <w:sz w:val="18"/>
        </w:rPr>
        <w:t xml:space="preserve"> </w:t>
      </w:r>
      <w:r w:rsidRPr="000D2481">
        <w:rPr>
          <w:sz w:val="18"/>
        </w:rPr>
        <w:t>öğrenciler</w:t>
      </w:r>
      <w:r w:rsidRPr="000D2481" w:rsidR="007C20E2">
        <w:rPr>
          <w:sz w:val="18"/>
        </w:rPr>
        <w:t xml:space="preserve"> </w:t>
      </w:r>
      <w:r w:rsidRPr="000D2481">
        <w:rPr>
          <w:sz w:val="18"/>
        </w:rPr>
        <w:t>zaman</w:t>
      </w:r>
      <w:r w:rsidRPr="000D2481" w:rsidR="007C20E2">
        <w:rPr>
          <w:sz w:val="18"/>
        </w:rPr>
        <w:t xml:space="preserve"> </w:t>
      </w:r>
      <w:r w:rsidRPr="000D2481">
        <w:rPr>
          <w:sz w:val="18"/>
        </w:rPr>
        <w:t>zaman</w:t>
      </w:r>
      <w:r w:rsidRPr="000D2481" w:rsidR="007C20E2">
        <w:rPr>
          <w:sz w:val="18"/>
        </w:rPr>
        <w:t xml:space="preserve"> </w:t>
      </w:r>
      <w:r w:rsidRPr="000D2481">
        <w:rPr>
          <w:sz w:val="18"/>
        </w:rPr>
        <w:t>6</w:t>
      </w:r>
      <w:r w:rsidRPr="000D2481" w:rsidR="007C20E2">
        <w:rPr>
          <w:sz w:val="18"/>
        </w:rPr>
        <w:t xml:space="preserve"> </w:t>
      </w:r>
      <w:r w:rsidRPr="000D2481">
        <w:rPr>
          <w:sz w:val="18"/>
        </w:rPr>
        <w:t>ve</w:t>
      </w:r>
      <w:r w:rsidRPr="000D2481" w:rsidR="007C20E2">
        <w:rPr>
          <w:sz w:val="18"/>
        </w:rPr>
        <w:t xml:space="preserve"> </w:t>
      </w:r>
      <w:r w:rsidRPr="000D2481">
        <w:rPr>
          <w:sz w:val="18"/>
        </w:rPr>
        <w:t>8</w:t>
      </w:r>
      <w:r w:rsidRPr="000D2481" w:rsidR="007C20E2">
        <w:rPr>
          <w:sz w:val="18"/>
        </w:rPr>
        <w:t xml:space="preserve"> </w:t>
      </w:r>
      <w:r w:rsidRPr="000D2481">
        <w:rPr>
          <w:sz w:val="18"/>
        </w:rPr>
        <w:t>kişiyi</w:t>
      </w:r>
      <w:r w:rsidRPr="000D2481" w:rsidR="007C20E2">
        <w:rPr>
          <w:sz w:val="18"/>
        </w:rPr>
        <w:t xml:space="preserve"> </w:t>
      </w:r>
      <w:r w:rsidRPr="000D2481">
        <w:rPr>
          <w:sz w:val="18"/>
        </w:rPr>
        <w:t>bulan</w:t>
      </w:r>
      <w:r w:rsidRPr="000D2481" w:rsidR="007C20E2">
        <w:rPr>
          <w:sz w:val="18"/>
        </w:rPr>
        <w:t xml:space="preserve"> </w:t>
      </w:r>
      <w:r w:rsidRPr="000D2481">
        <w:rPr>
          <w:sz w:val="18"/>
        </w:rPr>
        <w:t>odalar,</w:t>
      </w:r>
      <w:r w:rsidRPr="000D2481" w:rsidR="007C20E2">
        <w:rPr>
          <w:sz w:val="18"/>
        </w:rPr>
        <w:t xml:space="preserve"> </w:t>
      </w:r>
      <w:r w:rsidRPr="000D2481">
        <w:rPr>
          <w:sz w:val="18"/>
        </w:rPr>
        <w:t>rutubetli</w:t>
      </w:r>
      <w:r w:rsidRPr="000D2481" w:rsidR="007C20E2">
        <w:rPr>
          <w:sz w:val="18"/>
        </w:rPr>
        <w:t xml:space="preserve"> </w:t>
      </w:r>
      <w:r w:rsidRPr="000D2481">
        <w:rPr>
          <w:sz w:val="18"/>
        </w:rPr>
        <w:t>ve</w:t>
      </w:r>
      <w:r w:rsidRPr="000D2481" w:rsidR="007C20E2">
        <w:rPr>
          <w:sz w:val="18"/>
        </w:rPr>
        <w:t xml:space="preserve"> </w:t>
      </w:r>
      <w:r w:rsidRPr="000D2481">
        <w:rPr>
          <w:sz w:val="18"/>
        </w:rPr>
        <w:t>temizliğine</w:t>
      </w:r>
      <w:r w:rsidRPr="000D2481" w:rsidR="007C20E2">
        <w:rPr>
          <w:sz w:val="18"/>
        </w:rPr>
        <w:t xml:space="preserve"> </w:t>
      </w:r>
      <w:r w:rsidRPr="000D2481">
        <w:rPr>
          <w:sz w:val="18"/>
        </w:rPr>
        <w:t>özen</w:t>
      </w:r>
      <w:r w:rsidRPr="000D2481" w:rsidR="007C20E2">
        <w:rPr>
          <w:sz w:val="18"/>
        </w:rPr>
        <w:t xml:space="preserve"> </w:t>
      </w:r>
      <w:r w:rsidRPr="000D2481">
        <w:rPr>
          <w:sz w:val="18"/>
        </w:rPr>
        <w:t>gösterilmeyen</w:t>
      </w:r>
      <w:r w:rsidRPr="000D2481" w:rsidR="007C20E2">
        <w:rPr>
          <w:sz w:val="18"/>
        </w:rPr>
        <w:t xml:space="preserve"> </w:t>
      </w:r>
      <w:r w:rsidRPr="000D2481">
        <w:rPr>
          <w:sz w:val="18"/>
        </w:rPr>
        <w:t>yaşam</w:t>
      </w:r>
      <w:r w:rsidRPr="000D2481" w:rsidR="007C20E2">
        <w:rPr>
          <w:sz w:val="18"/>
        </w:rPr>
        <w:t xml:space="preserve"> </w:t>
      </w:r>
      <w:r w:rsidRPr="000D2481">
        <w:rPr>
          <w:sz w:val="18"/>
        </w:rPr>
        <w:t>alanları,</w:t>
      </w:r>
      <w:r w:rsidRPr="000D2481" w:rsidR="007C20E2">
        <w:rPr>
          <w:sz w:val="18"/>
        </w:rPr>
        <w:t xml:space="preserve"> </w:t>
      </w:r>
      <w:r w:rsidRPr="000D2481">
        <w:rPr>
          <w:sz w:val="18"/>
        </w:rPr>
        <w:t>yetersiz</w:t>
      </w:r>
      <w:r w:rsidRPr="000D2481" w:rsidR="007C20E2">
        <w:rPr>
          <w:sz w:val="18"/>
        </w:rPr>
        <w:t xml:space="preserve"> </w:t>
      </w:r>
      <w:r w:rsidRPr="000D2481">
        <w:rPr>
          <w:sz w:val="18"/>
        </w:rPr>
        <w:t>etüt</w:t>
      </w:r>
      <w:r w:rsidRPr="000D2481" w:rsidR="007C20E2">
        <w:rPr>
          <w:sz w:val="18"/>
        </w:rPr>
        <w:t xml:space="preserve"> </w:t>
      </w:r>
      <w:r w:rsidRPr="000D2481">
        <w:rPr>
          <w:sz w:val="18"/>
        </w:rPr>
        <w:t>salonları,</w:t>
      </w:r>
      <w:r w:rsidRPr="000D2481" w:rsidR="007C20E2">
        <w:rPr>
          <w:sz w:val="18"/>
        </w:rPr>
        <w:t xml:space="preserve"> </w:t>
      </w:r>
      <w:r w:rsidRPr="000D2481">
        <w:rPr>
          <w:sz w:val="18"/>
        </w:rPr>
        <w:t>yeterince</w:t>
      </w:r>
      <w:r w:rsidRPr="000D2481" w:rsidR="007C20E2">
        <w:rPr>
          <w:sz w:val="18"/>
        </w:rPr>
        <w:t xml:space="preserve"> </w:t>
      </w:r>
      <w:r w:rsidRPr="000D2481">
        <w:rPr>
          <w:sz w:val="18"/>
        </w:rPr>
        <w:t>hijyenik</w:t>
      </w:r>
      <w:r w:rsidRPr="000D2481" w:rsidR="007C20E2">
        <w:rPr>
          <w:sz w:val="18"/>
        </w:rPr>
        <w:t xml:space="preserve"> </w:t>
      </w:r>
      <w:r w:rsidRPr="000D2481">
        <w:rPr>
          <w:sz w:val="18"/>
        </w:rPr>
        <w:t>olmayan</w:t>
      </w:r>
      <w:r w:rsidRPr="000D2481" w:rsidR="007C20E2">
        <w:rPr>
          <w:sz w:val="18"/>
        </w:rPr>
        <w:t xml:space="preserve"> </w:t>
      </w:r>
      <w:r w:rsidRPr="000D2481">
        <w:rPr>
          <w:sz w:val="18"/>
        </w:rPr>
        <w:t>lavabo</w:t>
      </w:r>
      <w:r w:rsidRPr="000D2481" w:rsidR="007C20E2">
        <w:rPr>
          <w:sz w:val="18"/>
        </w:rPr>
        <w:t xml:space="preserve"> </w:t>
      </w:r>
      <w:r w:rsidRPr="000D2481">
        <w:rPr>
          <w:sz w:val="18"/>
        </w:rPr>
        <w:t>ve</w:t>
      </w:r>
      <w:r w:rsidRPr="000D2481" w:rsidR="007C20E2">
        <w:rPr>
          <w:sz w:val="18"/>
        </w:rPr>
        <w:t xml:space="preserve"> </w:t>
      </w:r>
      <w:r w:rsidRPr="000D2481">
        <w:rPr>
          <w:sz w:val="18"/>
        </w:rPr>
        <w:t>tuvalet</w:t>
      </w:r>
      <w:r w:rsidRPr="000D2481" w:rsidR="007C20E2">
        <w:rPr>
          <w:sz w:val="18"/>
        </w:rPr>
        <w:t xml:space="preserve"> </w:t>
      </w:r>
      <w:r w:rsidRPr="000D2481">
        <w:rPr>
          <w:sz w:val="18"/>
        </w:rPr>
        <w:t>sorunlarıyla</w:t>
      </w:r>
      <w:r w:rsidRPr="000D2481" w:rsidR="007C20E2">
        <w:rPr>
          <w:sz w:val="18"/>
        </w:rPr>
        <w:t xml:space="preserve"> </w:t>
      </w:r>
      <w:r w:rsidRPr="000D2481">
        <w:rPr>
          <w:sz w:val="18"/>
        </w:rPr>
        <w:t>karşı</w:t>
      </w:r>
      <w:r w:rsidRPr="000D2481" w:rsidR="007C20E2">
        <w:rPr>
          <w:sz w:val="18"/>
        </w:rPr>
        <w:t xml:space="preserve"> </w:t>
      </w:r>
      <w:r w:rsidRPr="000D2481">
        <w:rPr>
          <w:sz w:val="18"/>
        </w:rPr>
        <w:t>karşıya</w:t>
      </w:r>
      <w:r w:rsidRPr="000D2481" w:rsidR="007C20E2">
        <w:rPr>
          <w:sz w:val="18"/>
        </w:rPr>
        <w:t xml:space="preserve"> </w:t>
      </w:r>
      <w:r w:rsidRPr="000D2481">
        <w:rPr>
          <w:sz w:val="18"/>
        </w:rPr>
        <w:t>kalmaktadırlar.</w:t>
      </w:r>
      <w:r w:rsidRPr="000D2481" w:rsidR="007C20E2">
        <w:rPr>
          <w:sz w:val="18"/>
        </w:rPr>
        <w:t xml:space="preserve"> </w:t>
      </w:r>
      <w:r w:rsidRPr="000D2481">
        <w:rPr>
          <w:sz w:val="18"/>
        </w:rPr>
        <w:t>Farklı</w:t>
      </w:r>
      <w:r w:rsidRPr="000D2481" w:rsidR="007C20E2">
        <w:rPr>
          <w:sz w:val="18"/>
        </w:rPr>
        <w:t xml:space="preserve"> </w:t>
      </w:r>
      <w:r w:rsidRPr="000D2481">
        <w:rPr>
          <w:sz w:val="18"/>
        </w:rPr>
        <w:t>ücrete</w:t>
      </w:r>
      <w:r w:rsidRPr="000D2481" w:rsidR="007C20E2">
        <w:rPr>
          <w:sz w:val="18"/>
        </w:rPr>
        <w:t xml:space="preserve"> </w:t>
      </w:r>
      <w:r w:rsidRPr="000D2481">
        <w:rPr>
          <w:sz w:val="18"/>
        </w:rPr>
        <w:t>tabi</w:t>
      </w:r>
      <w:r w:rsidRPr="000D2481" w:rsidR="007C20E2">
        <w:rPr>
          <w:sz w:val="18"/>
        </w:rPr>
        <w:t xml:space="preserve"> </w:t>
      </w:r>
      <w:r w:rsidRPr="000D2481">
        <w:rPr>
          <w:sz w:val="18"/>
        </w:rPr>
        <w:t>devlet</w:t>
      </w:r>
      <w:r w:rsidRPr="000D2481" w:rsidR="007C20E2">
        <w:rPr>
          <w:sz w:val="18"/>
        </w:rPr>
        <w:t xml:space="preserve"> </w:t>
      </w:r>
      <w:r w:rsidRPr="000D2481">
        <w:rPr>
          <w:sz w:val="18"/>
        </w:rPr>
        <w:t>yurtlarında</w:t>
      </w:r>
      <w:r w:rsidRPr="000D2481" w:rsidR="007C20E2">
        <w:rPr>
          <w:sz w:val="18"/>
        </w:rPr>
        <w:t xml:space="preserve"> </w:t>
      </w:r>
      <w:r w:rsidRPr="000D2481">
        <w:rPr>
          <w:sz w:val="18"/>
        </w:rPr>
        <w:t>ise</w:t>
      </w:r>
      <w:r w:rsidRPr="000D2481" w:rsidR="007C20E2">
        <w:rPr>
          <w:sz w:val="18"/>
        </w:rPr>
        <w:t xml:space="preserve"> </w:t>
      </w:r>
      <w:r w:rsidRPr="000D2481">
        <w:rPr>
          <w:sz w:val="18"/>
        </w:rPr>
        <w:t>hem</w:t>
      </w:r>
      <w:r w:rsidRPr="000D2481" w:rsidR="007C20E2">
        <w:rPr>
          <w:sz w:val="18"/>
        </w:rPr>
        <w:t xml:space="preserve"> </w:t>
      </w:r>
      <w:r w:rsidRPr="000D2481">
        <w:rPr>
          <w:sz w:val="18"/>
        </w:rPr>
        <w:t>ücret</w:t>
      </w:r>
      <w:r w:rsidRPr="000D2481" w:rsidR="007C20E2">
        <w:rPr>
          <w:sz w:val="18"/>
        </w:rPr>
        <w:t xml:space="preserve"> </w:t>
      </w:r>
      <w:r w:rsidRPr="000D2481">
        <w:rPr>
          <w:sz w:val="18"/>
        </w:rPr>
        <w:t>hem</w:t>
      </w:r>
      <w:r w:rsidRPr="000D2481" w:rsidR="007C20E2">
        <w:rPr>
          <w:sz w:val="18"/>
        </w:rPr>
        <w:t xml:space="preserve"> </w:t>
      </w:r>
      <w:r w:rsidRPr="000D2481">
        <w:rPr>
          <w:sz w:val="18"/>
        </w:rPr>
        <w:t>de</w:t>
      </w:r>
      <w:r w:rsidRPr="000D2481" w:rsidR="007C20E2">
        <w:rPr>
          <w:sz w:val="18"/>
        </w:rPr>
        <w:t xml:space="preserve"> </w:t>
      </w:r>
      <w:r w:rsidRPr="000D2481">
        <w:rPr>
          <w:sz w:val="18"/>
        </w:rPr>
        <w:t>hizmet</w:t>
      </w:r>
      <w:r w:rsidRPr="000D2481" w:rsidR="007C20E2">
        <w:rPr>
          <w:sz w:val="18"/>
        </w:rPr>
        <w:t xml:space="preserve"> </w:t>
      </w:r>
      <w:r w:rsidRPr="000D2481">
        <w:rPr>
          <w:sz w:val="18"/>
        </w:rPr>
        <w:t>farklılaşmaktadır</w:t>
      </w:r>
      <w:r w:rsidRPr="000D2481" w:rsidR="007C20E2">
        <w:rPr>
          <w:sz w:val="18"/>
        </w:rPr>
        <w:t xml:space="preserve"> </w:t>
      </w:r>
      <w:r w:rsidRPr="000D2481">
        <w:rPr>
          <w:sz w:val="18"/>
        </w:rPr>
        <w:t>ancak</w:t>
      </w:r>
      <w:r w:rsidRPr="000D2481" w:rsidR="007C20E2">
        <w:rPr>
          <w:sz w:val="18"/>
        </w:rPr>
        <w:t xml:space="preserve"> </w:t>
      </w:r>
      <w:r w:rsidRPr="000D2481">
        <w:rPr>
          <w:sz w:val="18"/>
        </w:rPr>
        <w:t>burada</w:t>
      </w:r>
      <w:r w:rsidRPr="000D2481" w:rsidR="007C20E2">
        <w:rPr>
          <w:sz w:val="18"/>
        </w:rPr>
        <w:t xml:space="preserve"> </w:t>
      </w:r>
      <w:r w:rsidRPr="000D2481">
        <w:rPr>
          <w:sz w:val="18"/>
        </w:rPr>
        <w:t>bahsedilen</w:t>
      </w:r>
      <w:r w:rsidRPr="000D2481" w:rsidR="007C20E2">
        <w:rPr>
          <w:sz w:val="18"/>
        </w:rPr>
        <w:t xml:space="preserve"> </w:t>
      </w:r>
      <w:r w:rsidRPr="000D2481">
        <w:rPr>
          <w:sz w:val="18"/>
        </w:rPr>
        <w:t>hizmet,</w:t>
      </w:r>
      <w:r w:rsidRPr="000D2481" w:rsidR="007C20E2">
        <w:rPr>
          <w:sz w:val="18"/>
        </w:rPr>
        <w:t xml:space="preserve"> </w:t>
      </w:r>
      <w:r w:rsidRPr="000D2481">
        <w:rPr>
          <w:sz w:val="18"/>
        </w:rPr>
        <w:t>bireylerin</w:t>
      </w:r>
      <w:r w:rsidRPr="000D2481" w:rsidR="007C20E2">
        <w:rPr>
          <w:sz w:val="18"/>
        </w:rPr>
        <w:t xml:space="preserve"> </w:t>
      </w:r>
      <w:r w:rsidRPr="000D2481">
        <w:rPr>
          <w:sz w:val="18"/>
        </w:rPr>
        <w:t>en</w:t>
      </w:r>
      <w:r w:rsidRPr="000D2481" w:rsidR="007C20E2">
        <w:rPr>
          <w:sz w:val="18"/>
        </w:rPr>
        <w:t xml:space="preserve"> </w:t>
      </w:r>
      <w:r w:rsidRPr="000D2481">
        <w:rPr>
          <w:sz w:val="18"/>
        </w:rPr>
        <w:t>doğal</w:t>
      </w:r>
      <w:r w:rsidRPr="000D2481" w:rsidR="007C20E2">
        <w:rPr>
          <w:sz w:val="18"/>
        </w:rPr>
        <w:t xml:space="preserve"> </w:t>
      </w:r>
      <w:r w:rsidRPr="000D2481">
        <w:rPr>
          <w:sz w:val="18"/>
        </w:rPr>
        <w:t>hakkı</w:t>
      </w:r>
      <w:r w:rsidRPr="000D2481" w:rsidR="007C20E2">
        <w:rPr>
          <w:sz w:val="18"/>
        </w:rPr>
        <w:t xml:space="preserve"> </w:t>
      </w:r>
      <w:r w:rsidRPr="000D2481">
        <w:rPr>
          <w:sz w:val="18"/>
        </w:rPr>
        <w:t>olan</w:t>
      </w:r>
      <w:r w:rsidRPr="000D2481" w:rsidR="007C20E2">
        <w:rPr>
          <w:sz w:val="18"/>
        </w:rPr>
        <w:t xml:space="preserve"> </w:t>
      </w:r>
      <w:r w:rsidRPr="000D2481">
        <w:rPr>
          <w:sz w:val="18"/>
        </w:rPr>
        <w:t>barınmayı</w:t>
      </w:r>
      <w:r w:rsidRPr="000D2481" w:rsidR="007C20E2">
        <w:rPr>
          <w:sz w:val="18"/>
        </w:rPr>
        <w:t xml:space="preserve"> </w:t>
      </w:r>
      <w:r w:rsidRPr="000D2481">
        <w:rPr>
          <w:sz w:val="18"/>
        </w:rPr>
        <w:t>bir</w:t>
      </w:r>
      <w:r w:rsidRPr="000D2481" w:rsidR="007C20E2">
        <w:rPr>
          <w:sz w:val="18"/>
        </w:rPr>
        <w:t xml:space="preserve"> </w:t>
      </w:r>
      <w:r w:rsidRPr="000D2481">
        <w:rPr>
          <w:sz w:val="18"/>
        </w:rPr>
        <w:t>hak</w:t>
      </w:r>
      <w:r w:rsidRPr="000D2481" w:rsidR="007C20E2">
        <w:rPr>
          <w:sz w:val="18"/>
        </w:rPr>
        <w:t xml:space="preserve"> </w:t>
      </w:r>
      <w:r w:rsidRPr="000D2481">
        <w:rPr>
          <w:sz w:val="18"/>
        </w:rPr>
        <w:t>olmaktan</w:t>
      </w:r>
      <w:r w:rsidRPr="000D2481" w:rsidR="007C20E2">
        <w:rPr>
          <w:sz w:val="18"/>
        </w:rPr>
        <w:t xml:space="preserve"> </w:t>
      </w:r>
      <w:r w:rsidRPr="000D2481">
        <w:rPr>
          <w:sz w:val="18"/>
        </w:rPr>
        <w:t>çıkarıp,</w:t>
      </w:r>
      <w:r w:rsidRPr="000D2481" w:rsidR="007C20E2">
        <w:rPr>
          <w:sz w:val="18"/>
        </w:rPr>
        <w:t xml:space="preserve"> </w:t>
      </w:r>
      <w:r w:rsidRPr="000D2481">
        <w:rPr>
          <w:sz w:val="18"/>
        </w:rPr>
        <w:t>olanaklarına</w:t>
      </w:r>
      <w:r w:rsidRPr="000D2481" w:rsidR="007C20E2">
        <w:rPr>
          <w:sz w:val="18"/>
        </w:rPr>
        <w:t xml:space="preserve"> </w:t>
      </w:r>
      <w:r w:rsidRPr="000D2481">
        <w:rPr>
          <w:sz w:val="18"/>
        </w:rPr>
        <w:t>göre</w:t>
      </w:r>
      <w:r w:rsidRPr="000D2481" w:rsidR="007C20E2">
        <w:rPr>
          <w:sz w:val="18"/>
        </w:rPr>
        <w:t xml:space="preserve"> </w:t>
      </w:r>
      <w:r w:rsidRPr="000D2481">
        <w:rPr>
          <w:sz w:val="18"/>
        </w:rPr>
        <w:t>fiyatı</w:t>
      </w:r>
      <w:r w:rsidRPr="000D2481" w:rsidR="007C20E2">
        <w:rPr>
          <w:sz w:val="18"/>
        </w:rPr>
        <w:t xml:space="preserve"> </w:t>
      </w:r>
      <w:r w:rsidRPr="000D2481">
        <w:rPr>
          <w:sz w:val="18"/>
        </w:rPr>
        <w:t>farklılaşan</w:t>
      </w:r>
      <w:r w:rsidRPr="000D2481" w:rsidR="007C20E2">
        <w:rPr>
          <w:sz w:val="18"/>
        </w:rPr>
        <w:t xml:space="preserve"> </w:t>
      </w:r>
      <w:r w:rsidRPr="000D2481">
        <w:rPr>
          <w:sz w:val="18"/>
        </w:rPr>
        <w:t>bir</w:t>
      </w:r>
      <w:r w:rsidRPr="000D2481" w:rsidR="007C20E2">
        <w:rPr>
          <w:sz w:val="18"/>
        </w:rPr>
        <w:t xml:space="preserve"> </w:t>
      </w:r>
      <w:r w:rsidRPr="000D2481">
        <w:rPr>
          <w:sz w:val="18"/>
        </w:rPr>
        <w:t>metaya</w:t>
      </w:r>
      <w:r w:rsidRPr="000D2481" w:rsidR="007C20E2">
        <w:rPr>
          <w:sz w:val="18"/>
        </w:rPr>
        <w:t xml:space="preserve"> </w:t>
      </w:r>
      <w:r w:rsidRPr="000D2481">
        <w:rPr>
          <w:sz w:val="18"/>
        </w:rPr>
        <w:t>çevirmektedir.</w:t>
      </w:r>
      <w:r w:rsidRPr="000D2481" w:rsidR="007C20E2">
        <w:rPr>
          <w:sz w:val="18"/>
        </w:rPr>
        <w:t xml:space="preserve"> </w:t>
      </w:r>
      <w:r w:rsidRPr="000D2481">
        <w:rPr>
          <w:sz w:val="18"/>
        </w:rPr>
        <w:t>Dikkatinizi</w:t>
      </w:r>
      <w:r w:rsidRPr="000D2481" w:rsidR="007C20E2">
        <w:rPr>
          <w:sz w:val="18"/>
        </w:rPr>
        <w:t xml:space="preserve"> </w:t>
      </w:r>
      <w:r w:rsidRPr="000D2481">
        <w:rPr>
          <w:sz w:val="18"/>
        </w:rPr>
        <w:t>çekerim,</w:t>
      </w:r>
      <w:r w:rsidRPr="000D2481" w:rsidR="007C20E2">
        <w:rPr>
          <w:sz w:val="18"/>
        </w:rPr>
        <w:t xml:space="preserve"> </w:t>
      </w:r>
      <w:r w:rsidRPr="000D2481">
        <w:rPr>
          <w:sz w:val="18"/>
        </w:rPr>
        <w:t>bu,</w:t>
      </w:r>
      <w:r w:rsidRPr="000D2481" w:rsidR="007C20E2">
        <w:rPr>
          <w:sz w:val="18"/>
        </w:rPr>
        <w:t xml:space="preserve"> </w:t>
      </w:r>
      <w:r w:rsidRPr="000D2481">
        <w:rPr>
          <w:sz w:val="18"/>
        </w:rPr>
        <w:t>aynı</w:t>
      </w:r>
      <w:r w:rsidRPr="000D2481" w:rsidR="007C20E2">
        <w:rPr>
          <w:sz w:val="18"/>
        </w:rPr>
        <w:t xml:space="preserve"> </w:t>
      </w:r>
      <w:r w:rsidRPr="000D2481">
        <w:rPr>
          <w:sz w:val="18"/>
        </w:rPr>
        <w:t>zamanda</w:t>
      </w:r>
      <w:r w:rsidRPr="000D2481" w:rsidR="007C20E2">
        <w:rPr>
          <w:sz w:val="18"/>
        </w:rPr>
        <w:t xml:space="preserve"> </w:t>
      </w:r>
      <w:r w:rsidRPr="000D2481">
        <w:rPr>
          <w:sz w:val="18"/>
        </w:rPr>
        <w:t>“Paran</w:t>
      </w:r>
      <w:r w:rsidRPr="000D2481" w:rsidR="007C20E2">
        <w:rPr>
          <w:sz w:val="18"/>
        </w:rPr>
        <w:t xml:space="preserve"> </w:t>
      </w:r>
      <w:r w:rsidRPr="000D2481">
        <w:rPr>
          <w:sz w:val="18"/>
        </w:rPr>
        <w:t>kadar</w:t>
      </w:r>
      <w:r w:rsidRPr="000D2481" w:rsidR="007C20E2">
        <w:rPr>
          <w:sz w:val="18"/>
        </w:rPr>
        <w:t xml:space="preserve"> </w:t>
      </w:r>
      <w:r w:rsidRPr="000D2481">
        <w:rPr>
          <w:sz w:val="18"/>
        </w:rPr>
        <w:t>iyi</w:t>
      </w:r>
      <w:r w:rsidRPr="000D2481" w:rsidR="007C20E2">
        <w:rPr>
          <w:sz w:val="18"/>
        </w:rPr>
        <w:t xml:space="preserve"> </w:t>
      </w:r>
      <w:r w:rsidRPr="000D2481">
        <w:rPr>
          <w:sz w:val="18"/>
        </w:rPr>
        <w:t>yaşa.”</w:t>
      </w:r>
      <w:r w:rsidRPr="000D2481" w:rsidR="007C20E2">
        <w:rPr>
          <w:sz w:val="18"/>
        </w:rPr>
        <w:t xml:space="preserve"> </w:t>
      </w:r>
      <w:r w:rsidRPr="000D2481">
        <w:rPr>
          <w:sz w:val="18"/>
        </w:rPr>
        <w:t>mantığıdır.</w:t>
      </w:r>
      <w:r w:rsidRPr="000D2481" w:rsidR="007C20E2">
        <w:rPr>
          <w:sz w:val="18"/>
        </w:rPr>
        <w:t xml:space="preserve"> </w:t>
      </w:r>
      <w:r w:rsidRPr="000D2481">
        <w:rPr>
          <w:sz w:val="18"/>
        </w:rPr>
        <w:t>Bu</w:t>
      </w:r>
      <w:r w:rsidRPr="000D2481" w:rsidR="007C20E2">
        <w:rPr>
          <w:sz w:val="18"/>
        </w:rPr>
        <w:t xml:space="preserve"> </w:t>
      </w:r>
      <w:r w:rsidRPr="000D2481">
        <w:rPr>
          <w:sz w:val="18"/>
        </w:rPr>
        <w:t>olgu,</w:t>
      </w:r>
      <w:r w:rsidRPr="000D2481" w:rsidR="007C20E2">
        <w:rPr>
          <w:sz w:val="18"/>
        </w:rPr>
        <w:t xml:space="preserve"> </w:t>
      </w:r>
      <w:r w:rsidRPr="000D2481">
        <w:rPr>
          <w:sz w:val="18"/>
        </w:rPr>
        <w:t>yükseköğretimin</w:t>
      </w:r>
      <w:r w:rsidRPr="000D2481" w:rsidR="007C20E2">
        <w:rPr>
          <w:sz w:val="18"/>
        </w:rPr>
        <w:t xml:space="preserve"> </w:t>
      </w:r>
      <w:r w:rsidRPr="000D2481">
        <w:rPr>
          <w:sz w:val="18"/>
        </w:rPr>
        <w:t>içindeki</w:t>
      </w:r>
      <w:r w:rsidRPr="000D2481" w:rsidR="007C20E2">
        <w:rPr>
          <w:sz w:val="18"/>
        </w:rPr>
        <w:t xml:space="preserve"> </w:t>
      </w:r>
      <w:r w:rsidRPr="000D2481">
        <w:rPr>
          <w:sz w:val="18"/>
        </w:rPr>
        <w:t>eşitsizlikleri</w:t>
      </w:r>
      <w:r w:rsidRPr="000D2481" w:rsidR="007C20E2">
        <w:rPr>
          <w:sz w:val="18"/>
        </w:rPr>
        <w:t xml:space="preserve"> </w:t>
      </w:r>
      <w:r w:rsidRPr="000D2481">
        <w:rPr>
          <w:sz w:val="18"/>
        </w:rPr>
        <w:t>yeniden</w:t>
      </w:r>
      <w:r w:rsidRPr="000D2481" w:rsidR="007C20E2">
        <w:rPr>
          <w:sz w:val="18"/>
        </w:rPr>
        <w:t xml:space="preserve"> </w:t>
      </w:r>
      <w:r w:rsidRPr="000D2481">
        <w:rPr>
          <w:sz w:val="18"/>
        </w:rPr>
        <w:t>ve</w:t>
      </w:r>
      <w:r w:rsidRPr="000D2481" w:rsidR="007C20E2">
        <w:rPr>
          <w:sz w:val="18"/>
        </w:rPr>
        <w:t xml:space="preserve"> </w:t>
      </w:r>
      <w:r w:rsidRPr="000D2481">
        <w:rPr>
          <w:sz w:val="18"/>
        </w:rPr>
        <w:t>yeniden</w:t>
      </w:r>
      <w:r w:rsidRPr="000D2481" w:rsidR="007C20E2">
        <w:rPr>
          <w:sz w:val="18"/>
        </w:rPr>
        <w:t xml:space="preserve"> </w:t>
      </w:r>
      <w:r w:rsidRPr="000D2481">
        <w:rPr>
          <w:sz w:val="18"/>
        </w:rPr>
        <w:t>üretmektedir.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üniversite</w:t>
      </w:r>
      <w:r w:rsidRPr="000D2481" w:rsidR="007C20E2">
        <w:rPr>
          <w:sz w:val="18"/>
        </w:rPr>
        <w:t xml:space="preserve"> </w:t>
      </w:r>
      <w:r w:rsidRPr="000D2481">
        <w:rPr>
          <w:sz w:val="18"/>
        </w:rPr>
        <w:t>öğrencileri</w:t>
      </w:r>
      <w:r w:rsidRPr="000D2481" w:rsidR="007C20E2">
        <w:rPr>
          <w:sz w:val="18"/>
        </w:rPr>
        <w:t xml:space="preserve"> </w:t>
      </w:r>
      <w:r w:rsidRPr="000D2481">
        <w:rPr>
          <w:sz w:val="18"/>
        </w:rPr>
        <w:t>devlet</w:t>
      </w:r>
      <w:r w:rsidRPr="000D2481" w:rsidR="007C20E2">
        <w:rPr>
          <w:sz w:val="18"/>
        </w:rPr>
        <w:t xml:space="preserve"> </w:t>
      </w:r>
      <w:r w:rsidRPr="000D2481">
        <w:rPr>
          <w:sz w:val="18"/>
        </w:rPr>
        <w:t>yurtlarının</w:t>
      </w:r>
      <w:r w:rsidRPr="000D2481" w:rsidR="007C20E2">
        <w:rPr>
          <w:sz w:val="18"/>
        </w:rPr>
        <w:t xml:space="preserve"> </w:t>
      </w:r>
      <w:r w:rsidRPr="000D2481">
        <w:rPr>
          <w:sz w:val="18"/>
        </w:rPr>
        <w:t>yetersizliği</w:t>
      </w:r>
      <w:r w:rsidRPr="000D2481" w:rsidR="007C20E2">
        <w:rPr>
          <w:sz w:val="18"/>
        </w:rPr>
        <w:t xml:space="preserve"> </w:t>
      </w:r>
      <w:r w:rsidRPr="000D2481">
        <w:rPr>
          <w:sz w:val="18"/>
        </w:rPr>
        <w:t>sebebiyle</w:t>
      </w:r>
      <w:r w:rsidRPr="000D2481" w:rsidR="007C20E2">
        <w:rPr>
          <w:sz w:val="18"/>
        </w:rPr>
        <w:t xml:space="preserve"> </w:t>
      </w:r>
      <w:r w:rsidRPr="000D2481">
        <w:rPr>
          <w:sz w:val="18"/>
        </w:rPr>
        <w:t>ikinci</w:t>
      </w:r>
      <w:r w:rsidRPr="000D2481" w:rsidR="007C20E2">
        <w:rPr>
          <w:sz w:val="18"/>
        </w:rPr>
        <w:t xml:space="preserve"> </w:t>
      </w:r>
      <w:r w:rsidRPr="000D2481">
        <w:rPr>
          <w:sz w:val="18"/>
        </w:rPr>
        <w:t>bir</w:t>
      </w:r>
      <w:r w:rsidRPr="000D2481" w:rsidR="007C20E2">
        <w:rPr>
          <w:sz w:val="18"/>
        </w:rPr>
        <w:t xml:space="preserve"> </w:t>
      </w:r>
      <w:r w:rsidRPr="000D2481">
        <w:rPr>
          <w:sz w:val="18"/>
        </w:rPr>
        <w:t>tercih</w:t>
      </w:r>
      <w:r w:rsidRPr="000D2481" w:rsidR="007C20E2">
        <w:rPr>
          <w:sz w:val="18"/>
        </w:rPr>
        <w:t xml:space="preserve"> </w:t>
      </w:r>
      <w:r w:rsidRPr="000D2481">
        <w:rPr>
          <w:sz w:val="18"/>
        </w:rPr>
        <w:t>olarak</w:t>
      </w:r>
      <w:r w:rsidRPr="000D2481" w:rsidR="007C20E2">
        <w:rPr>
          <w:sz w:val="18"/>
        </w:rPr>
        <w:t xml:space="preserve"> </w:t>
      </w:r>
      <w:r w:rsidRPr="000D2481">
        <w:rPr>
          <w:sz w:val="18"/>
        </w:rPr>
        <w:t>özel</w:t>
      </w:r>
      <w:r w:rsidRPr="000D2481" w:rsidR="007C20E2">
        <w:rPr>
          <w:sz w:val="18"/>
        </w:rPr>
        <w:t xml:space="preserve"> </w:t>
      </w:r>
      <w:r w:rsidRPr="000D2481">
        <w:rPr>
          <w:sz w:val="18"/>
        </w:rPr>
        <w:t>yurtlara</w:t>
      </w:r>
      <w:r w:rsidRPr="000D2481" w:rsidR="007C20E2">
        <w:rPr>
          <w:sz w:val="18"/>
        </w:rPr>
        <w:t xml:space="preserve"> </w:t>
      </w:r>
      <w:r w:rsidRPr="000D2481">
        <w:rPr>
          <w:sz w:val="18"/>
        </w:rPr>
        <w:t>yönelmektedir.</w:t>
      </w:r>
      <w:r w:rsidRPr="000D2481" w:rsidR="007C20E2">
        <w:rPr>
          <w:sz w:val="18"/>
        </w:rPr>
        <w:t xml:space="preserve"> </w:t>
      </w:r>
      <w:r w:rsidRPr="000D2481">
        <w:rPr>
          <w:sz w:val="18"/>
        </w:rPr>
        <w:t>Özel</w:t>
      </w:r>
      <w:r w:rsidRPr="000D2481" w:rsidR="007C20E2">
        <w:rPr>
          <w:sz w:val="18"/>
        </w:rPr>
        <w:t xml:space="preserve"> </w:t>
      </w:r>
      <w:r w:rsidRPr="000D2481">
        <w:rPr>
          <w:sz w:val="18"/>
        </w:rPr>
        <w:t>yurtlar</w:t>
      </w:r>
      <w:r w:rsidRPr="000D2481" w:rsidR="007C20E2">
        <w:rPr>
          <w:sz w:val="18"/>
        </w:rPr>
        <w:t xml:space="preserve"> </w:t>
      </w:r>
      <w:r w:rsidRPr="000D2481">
        <w:rPr>
          <w:sz w:val="18"/>
        </w:rPr>
        <w:t>ise</w:t>
      </w:r>
      <w:r w:rsidRPr="000D2481" w:rsidR="007C20E2">
        <w:rPr>
          <w:sz w:val="18"/>
        </w:rPr>
        <w:t xml:space="preserve"> </w:t>
      </w:r>
      <w:r w:rsidRPr="000D2481">
        <w:rPr>
          <w:sz w:val="18"/>
        </w:rPr>
        <w:t>piyasalaşmanın</w:t>
      </w:r>
      <w:r w:rsidRPr="000D2481" w:rsidR="007C20E2">
        <w:rPr>
          <w:sz w:val="18"/>
        </w:rPr>
        <w:t xml:space="preserve"> </w:t>
      </w:r>
      <w:r w:rsidRPr="000D2481">
        <w:rPr>
          <w:sz w:val="18"/>
        </w:rPr>
        <w:t>-deyim</w:t>
      </w:r>
      <w:r w:rsidRPr="000D2481" w:rsidR="007C20E2">
        <w:rPr>
          <w:sz w:val="18"/>
        </w:rPr>
        <w:t xml:space="preserve"> </w:t>
      </w:r>
      <w:r w:rsidRPr="000D2481">
        <w:rPr>
          <w:sz w:val="18"/>
        </w:rPr>
        <w:t>yerindeyse-</w:t>
      </w:r>
      <w:r w:rsidRPr="000D2481" w:rsidR="007C20E2">
        <w:rPr>
          <w:sz w:val="18"/>
        </w:rPr>
        <w:t xml:space="preserve"> </w:t>
      </w:r>
      <w:r w:rsidRPr="000D2481">
        <w:rPr>
          <w:sz w:val="18"/>
        </w:rPr>
        <w:t>kalbinde</w:t>
      </w:r>
      <w:r w:rsidRPr="000D2481" w:rsidR="007C20E2">
        <w:rPr>
          <w:sz w:val="18"/>
        </w:rPr>
        <w:t xml:space="preserve"> </w:t>
      </w:r>
      <w:r w:rsidRPr="000D2481">
        <w:rPr>
          <w:sz w:val="18"/>
        </w:rPr>
        <w:t>bulunmaktadır.</w:t>
      </w:r>
      <w:r w:rsidRPr="000D2481" w:rsidR="007C20E2">
        <w:rPr>
          <w:sz w:val="18"/>
        </w:rPr>
        <w:t xml:space="preserve"> </w:t>
      </w:r>
      <w:r w:rsidRPr="000D2481">
        <w:rPr>
          <w:sz w:val="18"/>
        </w:rPr>
        <w:t>Sayıları</w:t>
      </w:r>
      <w:r w:rsidRPr="000D2481" w:rsidR="007C20E2">
        <w:rPr>
          <w:sz w:val="18"/>
        </w:rPr>
        <w:t xml:space="preserve"> </w:t>
      </w:r>
      <w:r w:rsidRPr="000D2481">
        <w:rPr>
          <w:sz w:val="18"/>
        </w:rPr>
        <w:t>her</w:t>
      </w:r>
      <w:r w:rsidRPr="000D2481" w:rsidR="007C20E2">
        <w:rPr>
          <w:sz w:val="18"/>
        </w:rPr>
        <w:t xml:space="preserve"> </w:t>
      </w:r>
      <w:r w:rsidRPr="000D2481">
        <w:rPr>
          <w:sz w:val="18"/>
        </w:rPr>
        <w:t>geçen</w:t>
      </w:r>
      <w:r w:rsidRPr="000D2481" w:rsidR="007C20E2">
        <w:rPr>
          <w:sz w:val="18"/>
        </w:rPr>
        <w:t xml:space="preserve"> </w:t>
      </w:r>
      <w:r w:rsidRPr="000D2481">
        <w:rPr>
          <w:sz w:val="18"/>
        </w:rPr>
        <w:t>gün</w:t>
      </w:r>
      <w:r w:rsidRPr="000D2481" w:rsidR="007C20E2">
        <w:rPr>
          <w:sz w:val="18"/>
        </w:rPr>
        <w:t xml:space="preserve"> </w:t>
      </w:r>
      <w:r w:rsidRPr="000D2481">
        <w:rPr>
          <w:sz w:val="18"/>
        </w:rPr>
        <w:t>çoğalmakla</w:t>
      </w:r>
      <w:r w:rsidRPr="000D2481" w:rsidR="007C20E2">
        <w:rPr>
          <w:sz w:val="18"/>
        </w:rPr>
        <w:t xml:space="preserve"> </w:t>
      </w:r>
      <w:r w:rsidRPr="000D2481">
        <w:rPr>
          <w:sz w:val="18"/>
        </w:rPr>
        <w:t>birlikte</w:t>
      </w:r>
      <w:r w:rsidRPr="000D2481" w:rsidR="007C20E2">
        <w:rPr>
          <w:sz w:val="18"/>
        </w:rPr>
        <w:t xml:space="preserve"> </w:t>
      </w:r>
      <w:r w:rsidRPr="000D2481">
        <w:rPr>
          <w:sz w:val="18"/>
        </w:rPr>
        <w:t>fiyatları</w:t>
      </w:r>
      <w:r w:rsidRPr="000D2481" w:rsidR="007C20E2">
        <w:rPr>
          <w:sz w:val="18"/>
        </w:rPr>
        <w:t xml:space="preserve"> </w:t>
      </w:r>
      <w:r w:rsidRPr="000D2481">
        <w:rPr>
          <w:sz w:val="18"/>
        </w:rPr>
        <w:t>da</w:t>
      </w:r>
      <w:r w:rsidRPr="000D2481" w:rsidR="007C20E2">
        <w:rPr>
          <w:sz w:val="18"/>
        </w:rPr>
        <w:t xml:space="preserve"> </w:t>
      </w:r>
      <w:r w:rsidRPr="000D2481">
        <w:rPr>
          <w:sz w:val="18"/>
        </w:rPr>
        <w:t>bir</w:t>
      </w:r>
      <w:r w:rsidRPr="000D2481" w:rsidR="007C20E2">
        <w:rPr>
          <w:sz w:val="18"/>
        </w:rPr>
        <w:t xml:space="preserve"> </w:t>
      </w:r>
      <w:r w:rsidRPr="000D2481">
        <w:rPr>
          <w:sz w:val="18"/>
        </w:rPr>
        <w:t>o</w:t>
      </w:r>
      <w:r w:rsidRPr="000D2481" w:rsidR="007C20E2">
        <w:rPr>
          <w:sz w:val="18"/>
        </w:rPr>
        <w:t xml:space="preserve"> </w:t>
      </w:r>
      <w:r w:rsidRPr="000D2481">
        <w:rPr>
          <w:sz w:val="18"/>
        </w:rPr>
        <w:t>kadar</w:t>
      </w:r>
      <w:r w:rsidRPr="000D2481" w:rsidR="007C20E2">
        <w:rPr>
          <w:sz w:val="18"/>
        </w:rPr>
        <w:t xml:space="preserve"> </w:t>
      </w:r>
      <w:r w:rsidRPr="000D2481">
        <w:rPr>
          <w:sz w:val="18"/>
        </w:rPr>
        <w:t>yükselen</w:t>
      </w:r>
      <w:r w:rsidRPr="000D2481" w:rsidR="007C20E2">
        <w:rPr>
          <w:sz w:val="18"/>
        </w:rPr>
        <w:t xml:space="preserve"> </w:t>
      </w:r>
      <w:r w:rsidRPr="000D2481">
        <w:rPr>
          <w:sz w:val="18"/>
        </w:rPr>
        <w:t>özel</w:t>
      </w:r>
      <w:r w:rsidRPr="000D2481" w:rsidR="007C20E2">
        <w:rPr>
          <w:sz w:val="18"/>
        </w:rPr>
        <w:t xml:space="preserve"> </w:t>
      </w:r>
      <w:r w:rsidRPr="000D2481">
        <w:rPr>
          <w:sz w:val="18"/>
        </w:rPr>
        <w:t>yurtlar,</w:t>
      </w:r>
      <w:r w:rsidRPr="000D2481" w:rsidR="007C20E2">
        <w:rPr>
          <w:sz w:val="18"/>
        </w:rPr>
        <w:t xml:space="preserve"> </w:t>
      </w:r>
      <w:r w:rsidRPr="000D2481">
        <w:rPr>
          <w:sz w:val="18"/>
        </w:rPr>
        <w:t>öğrencinin</w:t>
      </w:r>
      <w:r w:rsidRPr="000D2481" w:rsidR="007C20E2">
        <w:rPr>
          <w:sz w:val="18"/>
        </w:rPr>
        <w:t xml:space="preserve"> </w:t>
      </w:r>
      <w:r w:rsidRPr="000D2481">
        <w:rPr>
          <w:sz w:val="18"/>
        </w:rPr>
        <w:t>müşteri</w:t>
      </w:r>
      <w:r w:rsidRPr="000D2481" w:rsidR="007C20E2">
        <w:rPr>
          <w:sz w:val="18"/>
        </w:rPr>
        <w:t xml:space="preserve"> </w:t>
      </w:r>
      <w:r w:rsidRPr="000D2481">
        <w:rPr>
          <w:sz w:val="18"/>
        </w:rPr>
        <w:t>olarak</w:t>
      </w:r>
      <w:r w:rsidRPr="000D2481" w:rsidR="007C20E2">
        <w:rPr>
          <w:sz w:val="18"/>
        </w:rPr>
        <w:t xml:space="preserve"> </w:t>
      </w:r>
      <w:r w:rsidRPr="000D2481">
        <w:rPr>
          <w:sz w:val="18"/>
        </w:rPr>
        <w:t>görüldüğü</w:t>
      </w:r>
      <w:r w:rsidRPr="000D2481" w:rsidR="007C20E2">
        <w:rPr>
          <w:sz w:val="18"/>
        </w:rPr>
        <w:t xml:space="preserve"> </w:t>
      </w:r>
      <w:r w:rsidRPr="000D2481">
        <w:rPr>
          <w:sz w:val="18"/>
        </w:rPr>
        <w:t>ve</w:t>
      </w:r>
      <w:r w:rsidRPr="000D2481" w:rsidR="007C20E2">
        <w:rPr>
          <w:sz w:val="18"/>
        </w:rPr>
        <w:t xml:space="preserve"> </w:t>
      </w:r>
      <w:r w:rsidRPr="000D2481">
        <w:rPr>
          <w:sz w:val="18"/>
        </w:rPr>
        <w:t>bunun</w:t>
      </w:r>
      <w:r w:rsidRPr="000D2481" w:rsidR="007C20E2">
        <w:rPr>
          <w:sz w:val="18"/>
        </w:rPr>
        <w:t xml:space="preserve"> </w:t>
      </w:r>
      <w:r w:rsidRPr="000D2481">
        <w:rPr>
          <w:sz w:val="18"/>
        </w:rPr>
        <w:t>oldukça</w:t>
      </w:r>
      <w:r w:rsidRPr="000D2481" w:rsidR="007C20E2">
        <w:rPr>
          <w:sz w:val="18"/>
        </w:rPr>
        <w:t xml:space="preserve"> </w:t>
      </w:r>
      <w:r w:rsidRPr="000D2481">
        <w:rPr>
          <w:sz w:val="18"/>
        </w:rPr>
        <w:t>rahat</w:t>
      </w:r>
      <w:r w:rsidRPr="000D2481" w:rsidR="007C20E2">
        <w:rPr>
          <w:sz w:val="18"/>
        </w:rPr>
        <w:t xml:space="preserve"> </w:t>
      </w:r>
      <w:r w:rsidRPr="000D2481">
        <w:rPr>
          <w:sz w:val="18"/>
        </w:rPr>
        <w:t>dile</w:t>
      </w:r>
      <w:r w:rsidRPr="000D2481" w:rsidR="007C20E2">
        <w:rPr>
          <w:sz w:val="18"/>
        </w:rPr>
        <w:t xml:space="preserve"> </w:t>
      </w:r>
      <w:r w:rsidRPr="000D2481">
        <w:rPr>
          <w:sz w:val="18"/>
        </w:rPr>
        <w:t>getirildiği</w:t>
      </w:r>
      <w:r w:rsidRPr="000D2481" w:rsidR="007C20E2">
        <w:rPr>
          <w:sz w:val="18"/>
        </w:rPr>
        <w:t xml:space="preserve"> </w:t>
      </w:r>
      <w:r w:rsidRPr="000D2481">
        <w:rPr>
          <w:sz w:val="18"/>
        </w:rPr>
        <w:t>yerlerdir.</w:t>
      </w:r>
      <w:r w:rsidRPr="000D2481" w:rsidR="007C20E2">
        <w:rPr>
          <w:sz w:val="18"/>
        </w:rPr>
        <w:t xml:space="preserve"> </w:t>
      </w:r>
      <w:r w:rsidRPr="000D2481">
        <w:rPr>
          <w:sz w:val="18"/>
        </w:rPr>
        <w:t>Özel</w:t>
      </w:r>
      <w:r w:rsidRPr="000D2481" w:rsidR="007C20E2">
        <w:rPr>
          <w:sz w:val="18"/>
        </w:rPr>
        <w:t xml:space="preserve"> </w:t>
      </w:r>
      <w:r w:rsidRPr="000D2481">
        <w:rPr>
          <w:sz w:val="18"/>
        </w:rPr>
        <w:t>yurtların</w:t>
      </w:r>
      <w:r w:rsidRPr="000D2481" w:rsidR="007C20E2">
        <w:rPr>
          <w:sz w:val="18"/>
        </w:rPr>
        <w:t xml:space="preserve"> </w:t>
      </w:r>
      <w:r w:rsidRPr="000D2481">
        <w:rPr>
          <w:sz w:val="18"/>
        </w:rPr>
        <w:t>yıllık</w:t>
      </w:r>
      <w:r w:rsidRPr="000D2481" w:rsidR="007C20E2">
        <w:rPr>
          <w:sz w:val="18"/>
        </w:rPr>
        <w:t xml:space="preserve"> </w:t>
      </w:r>
      <w:r w:rsidRPr="000D2481">
        <w:rPr>
          <w:sz w:val="18"/>
        </w:rPr>
        <w:t>ücretleri</w:t>
      </w:r>
      <w:r w:rsidRPr="000D2481" w:rsidR="007C20E2">
        <w:rPr>
          <w:sz w:val="18"/>
        </w:rPr>
        <w:t xml:space="preserve"> </w:t>
      </w:r>
      <w:r w:rsidRPr="000D2481">
        <w:rPr>
          <w:sz w:val="18"/>
        </w:rPr>
        <w:t>3.500</w:t>
      </w:r>
      <w:r w:rsidRPr="000D2481" w:rsidR="007C20E2">
        <w:rPr>
          <w:sz w:val="18"/>
        </w:rPr>
        <w:t xml:space="preserve"> </w:t>
      </w:r>
      <w:r w:rsidRPr="000D2481">
        <w:rPr>
          <w:sz w:val="18"/>
        </w:rPr>
        <w:t>TL’den</w:t>
      </w:r>
      <w:r w:rsidRPr="000D2481" w:rsidR="007C20E2">
        <w:rPr>
          <w:sz w:val="18"/>
        </w:rPr>
        <w:t xml:space="preserve"> </w:t>
      </w:r>
      <w:r w:rsidRPr="000D2481">
        <w:rPr>
          <w:sz w:val="18"/>
        </w:rPr>
        <w:t>başlayarak</w:t>
      </w:r>
      <w:r w:rsidRPr="000D2481" w:rsidR="007C20E2">
        <w:rPr>
          <w:sz w:val="18"/>
        </w:rPr>
        <w:t xml:space="preserve"> </w:t>
      </w:r>
      <w:r w:rsidRPr="000D2481">
        <w:rPr>
          <w:sz w:val="18"/>
        </w:rPr>
        <w:t>20.000</w:t>
      </w:r>
      <w:r w:rsidRPr="000D2481" w:rsidR="007C20E2">
        <w:rPr>
          <w:sz w:val="18"/>
        </w:rPr>
        <w:t xml:space="preserve"> </w:t>
      </w:r>
      <w:r w:rsidRPr="000D2481">
        <w:rPr>
          <w:sz w:val="18"/>
        </w:rPr>
        <w:t>TL’ye</w:t>
      </w:r>
      <w:r w:rsidRPr="000D2481" w:rsidR="007C20E2">
        <w:rPr>
          <w:sz w:val="18"/>
        </w:rPr>
        <w:t xml:space="preserve"> </w:t>
      </w:r>
      <w:r w:rsidRPr="000D2481">
        <w:rPr>
          <w:sz w:val="18"/>
        </w:rPr>
        <w:t>kadar</w:t>
      </w:r>
      <w:r w:rsidRPr="000D2481" w:rsidR="007C20E2">
        <w:rPr>
          <w:sz w:val="18"/>
        </w:rPr>
        <w:t xml:space="preserve"> </w:t>
      </w:r>
      <w:r w:rsidRPr="000D2481">
        <w:rPr>
          <w:sz w:val="18"/>
        </w:rPr>
        <w:t>yükselebilmektedir.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bazı</w:t>
      </w:r>
      <w:r w:rsidRPr="000D2481" w:rsidR="007C20E2">
        <w:rPr>
          <w:sz w:val="18"/>
        </w:rPr>
        <w:t xml:space="preserve"> </w:t>
      </w:r>
      <w:r w:rsidRPr="000D2481">
        <w:rPr>
          <w:sz w:val="18"/>
        </w:rPr>
        <w:t>basın</w:t>
      </w:r>
      <w:r w:rsidRPr="000D2481" w:rsidR="007C20E2">
        <w:rPr>
          <w:sz w:val="18"/>
        </w:rPr>
        <w:t xml:space="preserve"> </w:t>
      </w:r>
      <w:r w:rsidRPr="000D2481">
        <w:rPr>
          <w:sz w:val="18"/>
        </w:rPr>
        <w:t>ve</w:t>
      </w:r>
      <w:r w:rsidRPr="000D2481" w:rsidR="007C20E2">
        <w:rPr>
          <w:sz w:val="18"/>
        </w:rPr>
        <w:t xml:space="preserve"> </w:t>
      </w:r>
      <w:r w:rsidRPr="000D2481">
        <w:rPr>
          <w:sz w:val="18"/>
        </w:rPr>
        <w:t>yayın</w:t>
      </w:r>
      <w:r w:rsidRPr="000D2481" w:rsidR="007C20E2">
        <w:rPr>
          <w:sz w:val="18"/>
        </w:rPr>
        <w:t xml:space="preserve"> </w:t>
      </w:r>
      <w:r w:rsidRPr="000D2481">
        <w:rPr>
          <w:sz w:val="18"/>
        </w:rPr>
        <w:t>organlarına</w:t>
      </w:r>
      <w:r w:rsidRPr="000D2481" w:rsidR="007C20E2">
        <w:rPr>
          <w:sz w:val="18"/>
        </w:rPr>
        <w:t xml:space="preserve"> </w:t>
      </w:r>
      <w:r w:rsidRPr="000D2481">
        <w:rPr>
          <w:sz w:val="18"/>
        </w:rPr>
        <w:t>yansıyan</w:t>
      </w:r>
      <w:r w:rsidRPr="000D2481" w:rsidR="007C20E2">
        <w:rPr>
          <w:sz w:val="18"/>
        </w:rPr>
        <w:t xml:space="preserve"> </w:t>
      </w:r>
      <w:r w:rsidRPr="000D2481">
        <w:rPr>
          <w:sz w:val="18"/>
        </w:rPr>
        <w:t>haberlere</w:t>
      </w:r>
      <w:r w:rsidRPr="000D2481" w:rsidR="007C20E2">
        <w:rPr>
          <w:sz w:val="18"/>
        </w:rPr>
        <w:t xml:space="preserve"> </w:t>
      </w:r>
      <w:r w:rsidRPr="000D2481">
        <w:rPr>
          <w:sz w:val="18"/>
        </w:rPr>
        <w:t>göre,</w:t>
      </w:r>
      <w:r w:rsidRPr="000D2481" w:rsidR="007C20E2">
        <w:rPr>
          <w:sz w:val="18"/>
        </w:rPr>
        <w:t xml:space="preserve"> </w:t>
      </w:r>
      <w:r w:rsidRPr="000D2481">
        <w:rPr>
          <w:sz w:val="18"/>
        </w:rPr>
        <w:t>kimi</w:t>
      </w:r>
      <w:r w:rsidRPr="000D2481" w:rsidR="007C20E2">
        <w:rPr>
          <w:sz w:val="18"/>
        </w:rPr>
        <w:t xml:space="preserve"> </w:t>
      </w:r>
      <w:r w:rsidRPr="000D2481">
        <w:rPr>
          <w:sz w:val="18"/>
        </w:rPr>
        <w:t>özel</w:t>
      </w:r>
      <w:r w:rsidRPr="000D2481" w:rsidR="007C20E2">
        <w:rPr>
          <w:sz w:val="18"/>
        </w:rPr>
        <w:t xml:space="preserve"> </w:t>
      </w:r>
      <w:r w:rsidRPr="000D2481">
        <w:rPr>
          <w:sz w:val="18"/>
        </w:rPr>
        <w:t>yurtlarda</w:t>
      </w:r>
      <w:r w:rsidRPr="000D2481" w:rsidR="007C20E2">
        <w:rPr>
          <w:sz w:val="18"/>
        </w:rPr>
        <w:t xml:space="preserve"> </w:t>
      </w:r>
      <w:r w:rsidRPr="000D2481">
        <w:rPr>
          <w:sz w:val="18"/>
        </w:rPr>
        <w:t>kayıt</w:t>
      </w:r>
      <w:r w:rsidRPr="000D2481" w:rsidR="007C20E2">
        <w:rPr>
          <w:sz w:val="18"/>
        </w:rPr>
        <w:t xml:space="preserve"> </w:t>
      </w:r>
      <w:r w:rsidRPr="000D2481">
        <w:rPr>
          <w:sz w:val="18"/>
        </w:rPr>
        <w:t>olurken</w:t>
      </w:r>
      <w:r w:rsidRPr="000D2481" w:rsidR="007C20E2">
        <w:rPr>
          <w:sz w:val="18"/>
        </w:rPr>
        <w:t xml:space="preserve"> </w:t>
      </w:r>
      <w:r w:rsidRPr="000D2481">
        <w:rPr>
          <w:sz w:val="18"/>
        </w:rPr>
        <w:t>yurt</w:t>
      </w:r>
      <w:r w:rsidRPr="000D2481" w:rsidR="007C20E2">
        <w:rPr>
          <w:sz w:val="18"/>
        </w:rPr>
        <w:t xml:space="preserve"> </w:t>
      </w:r>
      <w:r w:rsidRPr="000D2481">
        <w:rPr>
          <w:sz w:val="18"/>
        </w:rPr>
        <w:t>yönetimi</w:t>
      </w:r>
      <w:r w:rsidRPr="000D2481" w:rsidR="007C20E2">
        <w:rPr>
          <w:sz w:val="18"/>
        </w:rPr>
        <w:t xml:space="preserve"> </w:t>
      </w:r>
      <w:r w:rsidRPr="000D2481">
        <w:rPr>
          <w:sz w:val="18"/>
        </w:rPr>
        <w:t>tarafından</w:t>
      </w:r>
      <w:r w:rsidRPr="000D2481" w:rsidR="007C20E2">
        <w:rPr>
          <w:sz w:val="18"/>
        </w:rPr>
        <w:t xml:space="preserve"> </w:t>
      </w:r>
      <w:r w:rsidRPr="000D2481">
        <w:rPr>
          <w:sz w:val="18"/>
        </w:rPr>
        <w:t>vaat</w:t>
      </w:r>
      <w:r w:rsidRPr="000D2481" w:rsidR="007C20E2">
        <w:rPr>
          <w:sz w:val="18"/>
        </w:rPr>
        <w:t xml:space="preserve"> </w:t>
      </w:r>
      <w:r w:rsidRPr="000D2481">
        <w:rPr>
          <w:sz w:val="18"/>
        </w:rPr>
        <w:t>edilenler</w:t>
      </w:r>
      <w:r w:rsidRPr="000D2481" w:rsidR="007C20E2">
        <w:rPr>
          <w:sz w:val="18"/>
        </w:rPr>
        <w:t xml:space="preserve"> </w:t>
      </w:r>
      <w:r w:rsidRPr="000D2481">
        <w:rPr>
          <w:sz w:val="18"/>
        </w:rPr>
        <w:t>sözleşme</w:t>
      </w:r>
      <w:r w:rsidRPr="000D2481" w:rsidR="007C20E2">
        <w:rPr>
          <w:sz w:val="18"/>
        </w:rPr>
        <w:t xml:space="preserve"> </w:t>
      </w:r>
      <w:r w:rsidRPr="000D2481">
        <w:rPr>
          <w:sz w:val="18"/>
        </w:rPr>
        <w:t>yapıldıktan</w:t>
      </w:r>
      <w:r w:rsidRPr="000D2481" w:rsidR="007C20E2">
        <w:rPr>
          <w:sz w:val="18"/>
        </w:rPr>
        <w:t xml:space="preserve"> </w:t>
      </w:r>
      <w:r w:rsidRPr="000D2481">
        <w:rPr>
          <w:sz w:val="18"/>
        </w:rPr>
        <w:t>sonra</w:t>
      </w:r>
      <w:r w:rsidRPr="000D2481" w:rsidR="007C20E2">
        <w:rPr>
          <w:sz w:val="18"/>
        </w:rPr>
        <w:t xml:space="preserve"> </w:t>
      </w:r>
      <w:r w:rsidRPr="000D2481">
        <w:rPr>
          <w:sz w:val="18"/>
        </w:rPr>
        <w:t>unutulmakta,</w:t>
      </w:r>
      <w:r w:rsidRPr="000D2481" w:rsidR="007C20E2">
        <w:rPr>
          <w:sz w:val="18"/>
        </w:rPr>
        <w:t xml:space="preserve"> </w:t>
      </w:r>
      <w:r w:rsidRPr="000D2481">
        <w:rPr>
          <w:sz w:val="18"/>
        </w:rPr>
        <w:t>öğrenciler</w:t>
      </w:r>
      <w:r w:rsidRPr="000D2481" w:rsidR="007C20E2">
        <w:rPr>
          <w:sz w:val="18"/>
        </w:rPr>
        <w:t xml:space="preserve"> </w:t>
      </w:r>
      <w:r w:rsidRPr="000D2481">
        <w:rPr>
          <w:sz w:val="18"/>
        </w:rPr>
        <w:t>sağlıksız</w:t>
      </w:r>
      <w:r w:rsidRPr="000D2481" w:rsidR="007C20E2">
        <w:rPr>
          <w:sz w:val="18"/>
        </w:rPr>
        <w:t xml:space="preserve"> </w:t>
      </w:r>
      <w:r w:rsidRPr="000D2481">
        <w:rPr>
          <w:sz w:val="18"/>
        </w:rPr>
        <w:t>yurt</w:t>
      </w:r>
      <w:r w:rsidRPr="000D2481" w:rsidR="007C20E2">
        <w:rPr>
          <w:sz w:val="18"/>
        </w:rPr>
        <w:t xml:space="preserve"> </w:t>
      </w:r>
      <w:r w:rsidRPr="000D2481">
        <w:rPr>
          <w:sz w:val="18"/>
        </w:rPr>
        <w:t>koşullarına</w:t>
      </w:r>
      <w:r w:rsidRPr="000D2481" w:rsidR="007C20E2">
        <w:rPr>
          <w:sz w:val="18"/>
        </w:rPr>
        <w:t xml:space="preserve"> </w:t>
      </w:r>
      <w:r w:rsidRPr="000D2481">
        <w:rPr>
          <w:sz w:val="18"/>
        </w:rPr>
        <w:t>mecbur</w:t>
      </w:r>
      <w:r w:rsidRPr="000D2481" w:rsidR="007C20E2">
        <w:rPr>
          <w:sz w:val="18"/>
        </w:rPr>
        <w:t xml:space="preserve"> </w:t>
      </w:r>
      <w:r w:rsidRPr="000D2481">
        <w:rPr>
          <w:sz w:val="18"/>
        </w:rPr>
        <w:t>bırakılmaktadır.</w:t>
      </w:r>
      <w:r w:rsidRPr="000D2481" w:rsidR="007C20E2">
        <w:rPr>
          <w:sz w:val="18"/>
        </w:rPr>
        <w:t xml:space="preserve"> </w:t>
      </w:r>
      <w:r w:rsidRPr="000D2481">
        <w:rPr>
          <w:sz w:val="18"/>
        </w:rPr>
        <w:t>Yurttan</w:t>
      </w:r>
      <w:r w:rsidRPr="000D2481" w:rsidR="007C20E2">
        <w:rPr>
          <w:sz w:val="18"/>
        </w:rPr>
        <w:t xml:space="preserve"> </w:t>
      </w:r>
      <w:r w:rsidRPr="000D2481">
        <w:rPr>
          <w:sz w:val="18"/>
        </w:rPr>
        <w:t>ayrılmak</w:t>
      </w:r>
      <w:r w:rsidRPr="000D2481" w:rsidR="007C20E2">
        <w:rPr>
          <w:sz w:val="18"/>
        </w:rPr>
        <w:t xml:space="preserve"> </w:t>
      </w:r>
      <w:r w:rsidRPr="000D2481">
        <w:rPr>
          <w:sz w:val="18"/>
        </w:rPr>
        <w:t>isteyen</w:t>
      </w:r>
      <w:r w:rsidRPr="000D2481" w:rsidR="007C20E2">
        <w:rPr>
          <w:sz w:val="18"/>
        </w:rPr>
        <w:t xml:space="preserve"> </w:t>
      </w:r>
      <w:r w:rsidRPr="000D2481">
        <w:rPr>
          <w:sz w:val="18"/>
        </w:rPr>
        <w:t>öğrenci,</w:t>
      </w:r>
      <w:r w:rsidRPr="000D2481" w:rsidR="007C20E2">
        <w:rPr>
          <w:sz w:val="18"/>
        </w:rPr>
        <w:t xml:space="preserve"> </w:t>
      </w:r>
      <w:r w:rsidRPr="000D2481">
        <w:rPr>
          <w:sz w:val="18"/>
        </w:rPr>
        <w:t>imzaladığı</w:t>
      </w:r>
      <w:r w:rsidRPr="000D2481" w:rsidR="007C20E2">
        <w:rPr>
          <w:sz w:val="18"/>
        </w:rPr>
        <w:t xml:space="preserve"> </w:t>
      </w:r>
      <w:r w:rsidRPr="000D2481">
        <w:rPr>
          <w:sz w:val="18"/>
        </w:rPr>
        <w:t>senetler</w:t>
      </w:r>
      <w:r w:rsidRPr="000D2481" w:rsidR="007C20E2">
        <w:rPr>
          <w:sz w:val="18"/>
        </w:rPr>
        <w:t xml:space="preserve"> </w:t>
      </w:r>
      <w:r w:rsidRPr="000D2481">
        <w:rPr>
          <w:sz w:val="18"/>
        </w:rPr>
        <w:t>sebebiyle</w:t>
      </w:r>
      <w:r w:rsidRPr="000D2481" w:rsidR="007C20E2">
        <w:rPr>
          <w:sz w:val="18"/>
        </w:rPr>
        <w:t xml:space="preserve"> </w:t>
      </w:r>
      <w:r w:rsidRPr="000D2481">
        <w:rPr>
          <w:sz w:val="18"/>
        </w:rPr>
        <w:t>henüz</w:t>
      </w:r>
      <w:r w:rsidRPr="000D2481" w:rsidR="007C20E2">
        <w:rPr>
          <w:sz w:val="18"/>
        </w:rPr>
        <w:t xml:space="preserve"> </w:t>
      </w:r>
      <w:r w:rsidRPr="000D2481">
        <w:rPr>
          <w:sz w:val="18"/>
        </w:rPr>
        <w:t>kalmadığı</w:t>
      </w:r>
      <w:r w:rsidRPr="000D2481" w:rsidR="007C20E2">
        <w:rPr>
          <w:sz w:val="18"/>
        </w:rPr>
        <w:t xml:space="preserve"> </w:t>
      </w:r>
      <w:r w:rsidRPr="000D2481">
        <w:rPr>
          <w:sz w:val="18"/>
        </w:rPr>
        <w:t>ayların</w:t>
      </w:r>
      <w:r w:rsidRPr="000D2481" w:rsidR="007C20E2">
        <w:rPr>
          <w:sz w:val="18"/>
        </w:rPr>
        <w:t xml:space="preserve"> </w:t>
      </w:r>
      <w:r w:rsidRPr="000D2481">
        <w:rPr>
          <w:sz w:val="18"/>
        </w:rPr>
        <w:t>da</w:t>
      </w:r>
      <w:r w:rsidRPr="000D2481" w:rsidR="007C20E2">
        <w:rPr>
          <w:sz w:val="18"/>
        </w:rPr>
        <w:t xml:space="preserve"> </w:t>
      </w:r>
      <w:r w:rsidRPr="000D2481">
        <w:rPr>
          <w:sz w:val="18"/>
        </w:rPr>
        <w:t>ücretini</w:t>
      </w:r>
      <w:r w:rsidRPr="000D2481" w:rsidR="007C20E2">
        <w:rPr>
          <w:sz w:val="18"/>
        </w:rPr>
        <w:t xml:space="preserve"> </w:t>
      </w:r>
      <w:r w:rsidRPr="000D2481">
        <w:rPr>
          <w:sz w:val="18"/>
        </w:rPr>
        <w:t>ödemeye</w:t>
      </w:r>
      <w:r w:rsidRPr="000D2481" w:rsidR="007C20E2">
        <w:rPr>
          <w:sz w:val="18"/>
        </w:rPr>
        <w:t xml:space="preserve"> </w:t>
      </w:r>
      <w:r w:rsidRPr="000D2481">
        <w:rPr>
          <w:sz w:val="18"/>
        </w:rPr>
        <w:t>zorlanmakta,</w:t>
      </w:r>
      <w:r w:rsidRPr="000D2481" w:rsidR="007C20E2">
        <w:rPr>
          <w:sz w:val="18"/>
        </w:rPr>
        <w:t xml:space="preserve"> </w:t>
      </w:r>
      <w:r w:rsidRPr="000D2481">
        <w:rPr>
          <w:sz w:val="18"/>
        </w:rPr>
        <w:t>icraya</w:t>
      </w:r>
      <w:r w:rsidRPr="000D2481" w:rsidR="007C20E2">
        <w:rPr>
          <w:sz w:val="18"/>
        </w:rPr>
        <w:t xml:space="preserve"> </w:t>
      </w:r>
      <w:r w:rsidRPr="000D2481">
        <w:rPr>
          <w:sz w:val="18"/>
        </w:rPr>
        <w:t>verilmekle</w:t>
      </w:r>
      <w:r w:rsidRPr="000D2481" w:rsidR="007C20E2">
        <w:rPr>
          <w:sz w:val="18"/>
        </w:rPr>
        <w:t xml:space="preserve"> </w:t>
      </w:r>
      <w:r w:rsidRPr="000D2481">
        <w:rPr>
          <w:sz w:val="18"/>
        </w:rPr>
        <w:t>tehdit</w:t>
      </w:r>
      <w:r w:rsidRPr="000D2481" w:rsidR="007C20E2">
        <w:rPr>
          <w:sz w:val="18"/>
        </w:rPr>
        <w:t xml:space="preserve"> </w:t>
      </w:r>
      <w:r w:rsidRPr="000D2481">
        <w:rPr>
          <w:sz w:val="18"/>
        </w:rPr>
        <w:t>edilmekte</w:t>
      </w:r>
      <w:r w:rsidRPr="000D2481" w:rsidR="007C20E2">
        <w:rPr>
          <w:sz w:val="18"/>
        </w:rPr>
        <w:t xml:space="preserve"> </w:t>
      </w:r>
      <w:r w:rsidRPr="000D2481">
        <w:rPr>
          <w:sz w:val="18"/>
        </w:rPr>
        <w:t>ve</w:t>
      </w:r>
      <w:r w:rsidRPr="000D2481" w:rsidR="007C20E2">
        <w:rPr>
          <w:sz w:val="18"/>
        </w:rPr>
        <w:t xml:space="preserve"> </w:t>
      </w:r>
      <w:r w:rsidRPr="000D2481">
        <w:rPr>
          <w:sz w:val="18"/>
        </w:rPr>
        <w:t>maalesef,</w:t>
      </w:r>
      <w:r w:rsidRPr="000D2481" w:rsidR="007C20E2">
        <w:rPr>
          <w:sz w:val="18"/>
        </w:rPr>
        <w:t xml:space="preserve"> </w:t>
      </w:r>
      <w:r w:rsidRPr="000D2481">
        <w:rPr>
          <w:sz w:val="18"/>
        </w:rPr>
        <w:t>öğrenciyi</w:t>
      </w:r>
      <w:r w:rsidRPr="000D2481" w:rsidR="007C20E2">
        <w:rPr>
          <w:sz w:val="18"/>
        </w:rPr>
        <w:t xml:space="preserve"> </w:t>
      </w:r>
      <w:r w:rsidRPr="000D2481">
        <w:rPr>
          <w:sz w:val="18"/>
        </w:rPr>
        <w:t>intihara</w:t>
      </w:r>
      <w:r w:rsidRPr="000D2481" w:rsidR="007C20E2">
        <w:rPr>
          <w:sz w:val="18"/>
        </w:rPr>
        <w:t xml:space="preserve"> </w:t>
      </w:r>
      <w:r w:rsidRPr="000D2481">
        <w:rPr>
          <w:sz w:val="18"/>
        </w:rPr>
        <w:t>götürecek</w:t>
      </w:r>
      <w:r w:rsidRPr="000D2481" w:rsidR="007C20E2">
        <w:rPr>
          <w:sz w:val="18"/>
        </w:rPr>
        <w:t xml:space="preserve"> </w:t>
      </w:r>
      <w:r w:rsidRPr="000D2481">
        <w:rPr>
          <w:sz w:val="18"/>
        </w:rPr>
        <w:t>kadar</w:t>
      </w:r>
      <w:r w:rsidRPr="000D2481" w:rsidR="007C20E2">
        <w:rPr>
          <w:sz w:val="18"/>
        </w:rPr>
        <w:t xml:space="preserve"> </w:t>
      </w:r>
      <w:r w:rsidRPr="000D2481">
        <w:rPr>
          <w:sz w:val="18"/>
        </w:rPr>
        <w:t>vahim</w:t>
      </w:r>
      <w:r w:rsidRPr="000D2481" w:rsidR="007C20E2">
        <w:rPr>
          <w:sz w:val="18"/>
        </w:rPr>
        <w:t xml:space="preserve"> </w:t>
      </w:r>
      <w:r w:rsidRPr="000D2481">
        <w:rPr>
          <w:sz w:val="18"/>
        </w:rPr>
        <w:t>sonuçlara</w:t>
      </w:r>
      <w:r w:rsidRPr="000D2481" w:rsidR="007C20E2">
        <w:rPr>
          <w:sz w:val="18"/>
        </w:rPr>
        <w:t xml:space="preserve"> </w:t>
      </w:r>
      <w:r w:rsidRPr="000D2481">
        <w:rPr>
          <w:sz w:val="18"/>
        </w:rPr>
        <w:t>sebebiyet</w:t>
      </w:r>
      <w:r w:rsidRPr="000D2481" w:rsidR="007C20E2">
        <w:rPr>
          <w:sz w:val="18"/>
        </w:rPr>
        <w:t xml:space="preserve"> </w:t>
      </w:r>
      <w:r w:rsidRPr="000D2481">
        <w:rPr>
          <w:sz w:val="18"/>
        </w:rPr>
        <w:t>verebilmektedir.</w:t>
      </w:r>
    </w:p>
    <w:p w:rsidRPr="000D2481" w:rsidR="00D419C3" w:rsidP="000D2481" w:rsidRDefault="00D419C3">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ülkemizde</w:t>
      </w:r>
      <w:r w:rsidRPr="000D2481" w:rsidR="007C20E2">
        <w:rPr>
          <w:sz w:val="18"/>
        </w:rPr>
        <w:t xml:space="preserve"> </w:t>
      </w:r>
      <w:r w:rsidRPr="000D2481">
        <w:rPr>
          <w:sz w:val="18"/>
        </w:rPr>
        <w:t>üniversite</w:t>
      </w:r>
      <w:r w:rsidRPr="000D2481" w:rsidR="007C20E2">
        <w:rPr>
          <w:sz w:val="18"/>
        </w:rPr>
        <w:t xml:space="preserve"> </w:t>
      </w:r>
      <w:r w:rsidRPr="000D2481">
        <w:rPr>
          <w:sz w:val="18"/>
        </w:rPr>
        <w:t>öğrencilerinin</w:t>
      </w:r>
      <w:r w:rsidRPr="000D2481" w:rsidR="007C20E2">
        <w:rPr>
          <w:sz w:val="18"/>
        </w:rPr>
        <w:t xml:space="preserve"> </w:t>
      </w:r>
      <w:r w:rsidRPr="000D2481">
        <w:rPr>
          <w:sz w:val="18"/>
        </w:rPr>
        <w:t>giderek</w:t>
      </w:r>
      <w:r w:rsidRPr="000D2481" w:rsidR="007C20E2">
        <w:rPr>
          <w:sz w:val="18"/>
        </w:rPr>
        <w:t xml:space="preserve"> </w:t>
      </w:r>
      <w:r w:rsidRPr="000D2481">
        <w:rPr>
          <w:sz w:val="18"/>
        </w:rPr>
        <w:t>büyüyen</w:t>
      </w:r>
      <w:r w:rsidRPr="000D2481" w:rsidR="007C20E2">
        <w:rPr>
          <w:sz w:val="18"/>
        </w:rPr>
        <w:t xml:space="preserve"> </w:t>
      </w:r>
      <w:r w:rsidRPr="000D2481">
        <w:rPr>
          <w:sz w:val="18"/>
        </w:rPr>
        <w:t>barınma</w:t>
      </w:r>
      <w:r w:rsidRPr="000D2481" w:rsidR="007C20E2">
        <w:rPr>
          <w:sz w:val="18"/>
        </w:rPr>
        <w:t xml:space="preserve"> </w:t>
      </w:r>
      <w:r w:rsidRPr="000D2481">
        <w:rPr>
          <w:sz w:val="18"/>
        </w:rPr>
        <w:t>sorunu</w:t>
      </w:r>
      <w:r w:rsidRPr="000D2481" w:rsidR="007C20E2">
        <w:rPr>
          <w:sz w:val="18"/>
        </w:rPr>
        <w:t xml:space="preserve"> </w:t>
      </w:r>
      <w:r w:rsidRPr="000D2481">
        <w:rPr>
          <w:sz w:val="18"/>
        </w:rPr>
        <w:t>kabul</w:t>
      </w:r>
      <w:r w:rsidRPr="000D2481" w:rsidR="007C20E2">
        <w:rPr>
          <w:sz w:val="18"/>
        </w:rPr>
        <w:t xml:space="preserve"> </w:t>
      </w:r>
      <w:r w:rsidRPr="000D2481">
        <w:rPr>
          <w:sz w:val="18"/>
        </w:rPr>
        <w:t>edilemez</w:t>
      </w:r>
      <w:r w:rsidRPr="000D2481" w:rsidR="007C20E2">
        <w:rPr>
          <w:sz w:val="18"/>
        </w:rPr>
        <w:t xml:space="preserve"> </w:t>
      </w:r>
      <w:r w:rsidRPr="000D2481">
        <w:rPr>
          <w:sz w:val="18"/>
        </w:rPr>
        <w:t>boyutlara</w:t>
      </w:r>
      <w:r w:rsidRPr="000D2481" w:rsidR="007C20E2">
        <w:rPr>
          <w:sz w:val="18"/>
        </w:rPr>
        <w:t xml:space="preserve"> </w:t>
      </w:r>
      <w:r w:rsidRPr="000D2481">
        <w:rPr>
          <w:sz w:val="18"/>
        </w:rPr>
        <w:t>ulaşmıştır.</w:t>
      </w:r>
      <w:r w:rsidRPr="000D2481" w:rsidR="007C20E2">
        <w:rPr>
          <w:sz w:val="18"/>
        </w:rPr>
        <w:t xml:space="preserve"> </w:t>
      </w:r>
      <w:r w:rsidRPr="000D2481">
        <w:rPr>
          <w:sz w:val="18"/>
        </w:rPr>
        <w:t>Türkiye'de</w:t>
      </w:r>
      <w:r w:rsidRPr="000D2481" w:rsidR="007C20E2">
        <w:rPr>
          <w:sz w:val="18"/>
        </w:rPr>
        <w:t xml:space="preserve"> </w:t>
      </w:r>
      <w:r w:rsidRPr="000D2481">
        <w:rPr>
          <w:sz w:val="18"/>
        </w:rPr>
        <w:t>giderek</w:t>
      </w:r>
      <w:r w:rsidRPr="000D2481" w:rsidR="007C20E2">
        <w:rPr>
          <w:sz w:val="18"/>
        </w:rPr>
        <w:t xml:space="preserve"> </w:t>
      </w:r>
      <w:r w:rsidRPr="000D2481">
        <w:rPr>
          <w:sz w:val="18"/>
        </w:rPr>
        <w:t>artan</w:t>
      </w:r>
      <w:r w:rsidRPr="000D2481" w:rsidR="007C20E2">
        <w:rPr>
          <w:sz w:val="18"/>
        </w:rPr>
        <w:t xml:space="preserve"> </w:t>
      </w:r>
      <w:r w:rsidRPr="000D2481">
        <w:rPr>
          <w:sz w:val="18"/>
        </w:rPr>
        <w:t>üniversite</w:t>
      </w:r>
      <w:r w:rsidRPr="000D2481" w:rsidR="007C20E2">
        <w:rPr>
          <w:sz w:val="18"/>
        </w:rPr>
        <w:t xml:space="preserve"> </w:t>
      </w:r>
      <w:r w:rsidRPr="000D2481">
        <w:rPr>
          <w:sz w:val="18"/>
        </w:rPr>
        <w:t>sayısına</w:t>
      </w:r>
      <w:r w:rsidRPr="000D2481" w:rsidR="007C20E2">
        <w:rPr>
          <w:sz w:val="18"/>
        </w:rPr>
        <w:t xml:space="preserve"> </w:t>
      </w:r>
      <w:r w:rsidRPr="000D2481">
        <w:rPr>
          <w:sz w:val="18"/>
        </w:rPr>
        <w:t>karşılık,</w:t>
      </w:r>
      <w:r w:rsidRPr="000D2481" w:rsidR="007C20E2">
        <w:rPr>
          <w:sz w:val="18"/>
        </w:rPr>
        <w:t xml:space="preserve"> </w:t>
      </w:r>
      <w:r w:rsidRPr="000D2481">
        <w:rPr>
          <w:sz w:val="18"/>
        </w:rPr>
        <w:t>umudumuz,</w:t>
      </w:r>
      <w:r w:rsidRPr="000D2481" w:rsidR="007C20E2">
        <w:rPr>
          <w:sz w:val="18"/>
        </w:rPr>
        <w:t xml:space="preserve"> </w:t>
      </w:r>
      <w:r w:rsidRPr="000D2481">
        <w:rPr>
          <w:sz w:val="18"/>
        </w:rPr>
        <w:t>yarınımız</w:t>
      </w:r>
      <w:r w:rsidRPr="000D2481" w:rsidR="007C20E2">
        <w:rPr>
          <w:sz w:val="18"/>
        </w:rPr>
        <w:t xml:space="preserve"> </w:t>
      </w:r>
      <w:r w:rsidRPr="000D2481">
        <w:rPr>
          <w:sz w:val="18"/>
        </w:rPr>
        <w:t>olan</w:t>
      </w:r>
      <w:r w:rsidRPr="000D2481" w:rsidR="007C20E2">
        <w:rPr>
          <w:sz w:val="18"/>
        </w:rPr>
        <w:t xml:space="preserve"> </w:t>
      </w:r>
      <w:r w:rsidRPr="000D2481">
        <w:rPr>
          <w:sz w:val="18"/>
        </w:rPr>
        <w:t>gençlerin</w:t>
      </w:r>
      <w:r w:rsidRPr="000D2481" w:rsidR="007C20E2">
        <w:rPr>
          <w:sz w:val="18"/>
        </w:rPr>
        <w:t xml:space="preserve"> </w:t>
      </w:r>
      <w:r w:rsidRPr="000D2481">
        <w:rPr>
          <w:sz w:val="18"/>
        </w:rPr>
        <w:t>barınma</w:t>
      </w:r>
      <w:r w:rsidRPr="000D2481" w:rsidR="007C20E2">
        <w:rPr>
          <w:sz w:val="18"/>
        </w:rPr>
        <w:t xml:space="preserve"> </w:t>
      </w:r>
      <w:r w:rsidRPr="000D2481">
        <w:rPr>
          <w:sz w:val="18"/>
        </w:rPr>
        <w:t>sorununu</w:t>
      </w:r>
      <w:r w:rsidRPr="000D2481" w:rsidR="007C20E2">
        <w:rPr>
          <w:sz w:val="18"/>
        </w:rPr>
        <w:t xml:space="preserve"> </w:t>
      </w:r>
      <w:r w:rsidRPr="000D2481">
        <w:rPr>
          <w:sz w:val="18"/>
        </w:rPr>
        <w:t>görmezden</w:t>
      </w:r>
      <w:r w:rsidRPr="000D2481" w:rsidR="007C20E2">
        <w:rPr>
          <w:sz w:val="18"/>
        </w:rPr>
        <w:t xml:space="preserve"> </w:t>
      </w:r>
      <w:r w:rsidRPr="000D2481">
        <w:rPr>
          <w:sz w:val="18"/>
        </w:rPr>
        <w:t>gelen</w:t>
      </w:r>
      <w:r w:rsidRPr="000D2481" w:rsidR="007C20E2">
        <w:rPr>
          <w:sz w:val="18"/>
        </w:rPr>
        <w:t xml:space="preserve"> </w:t>
      </w:r>
      <w:r w:rsidRPr="000D2481">
        <w:rPr>
          <w:sz w:val="18"/>
        </w:rPr>
        <w:t>bir</w:t>
      </w:r>
      <w:r w:rsidRPr="000D2481" w:rsidR="007C20E2">
        <w:rPr>
          <w:sz w:val="18"/>
        </w:rPr>
        <w:t xml:space="preserve"> </w:t>
      </w:r>
      <w:r w:rsidRPr="000D2481">
        <w:rPr>
          <w:sz w:val="18"/>
        </w:rPr>
        <w:t>anlayışın</w:t>
      </w:r>
      <w:r w:rsidRPr="000D2481" w:rsidR="007C20E2">
        <w:rPr>
          <w:sz w:val="18"/>
        </w:rPr>
        <w:t xml:space="preserve"> </w:t>
      </w:r>
      <w:r w:rsidRPr="000D2481">
        <w:rPr>
          <w:sz w:val="18"/>
        </w:rPr>
        <w:t>artık</w:t>
      </w:r>
      <w:r w:rsidRPr="000D2481" w:rsidR="007C20E2">
        <w:rPr>
          <w:sz w:val="18"/>
        </w:rPr>
        <w:t xml:space="preserve"> </w:t>
      </w:r>
      <w:r w:rsidRPr="000D2481">
        <w:rPr>
          <w:sz w:val="18"/>
        </w:rPr>
        <w:t>kabul</w:t>
      </w:r>
      <w:r w:rsidRPr="000D2481" w:rsidR="007C20E2">
        <w:rPr>
          <w:sz w:val="18"/>
        </w:rPr>
        <w:t xml:space="preserve"> </w:t>
      </w:r>
      <w:r w:rsidRPr="000D2481">
        <w:rPr>
          <w:sz w:val="18"/>
        </w:rPr>
        <w:t>edilemez</w:t>
      </w:r>
      <w:r w:rsidRPr="000D2481" w:rsidR="007C20E2">
        <w:rPr>
          <w:sz w:val="18"/>
        </w:rPr>
        <w:t xml:space="preserve"> </w:t>
      </w:r>
      <w:r w:rsidRPr="000D2481">
        <w:rPr>
          <w:sz w:val="18"/>
        </w:rPr>
        <w:t>olduğunu</w:t>
      </w:r>
      <w:r w:rsidRPr="000D2481" w:rsidR="007C20E2">
        <w:rPr>
          <w:sz w:val="18"/>
        </w:rPr>
        <w:t xml:space="preserve"> </w:t>
      </w:r>
      <w:r w:rsidRPr="000D2481">
        <w:rPr>
          <w:sz w:val="18"/>
        </w:rPr>
        <w:t>belirtiyor,</w:t>
      </w:r>
      <w:r w:rsidRPr="000D2481" w:rsidR="007C20E2">
        <w:rPr>
          <w:sz w:val="18"/>
        </w:rPr>
        <w:t xml:space="preserve"> </w:t>
      </w:r>
      <w:r w:rsidRPr="000D2481">
        <w:rPr>
          <w:sz w:val="18"/>
        </w:rPr>
        <w:t>tekrar</w:t>
      </w:r>
      <w:r w:rsidRPr="000D2481" w:rsidR="007C20E2">
        <w:rPr>
          <w:sz w:val="18"/>
        </w:rPr>
        <w:t xml:space="preserve"> </w:t>
      </w:r>
      <w:r w:rsidRPr="000D2481">
        <w:rPr>
          <w:sz w:val="18"/>
        </w:rPr>
        <w:t>Genel</w:t>
      </w:r>
      <w:r w:rsidRPr="000D2481" w:rsidR="007C20E2">
        <w:rPr>
          <w:sz w:val="18"/>
        </w:rPr>
        <w:t xml:space="preserve"> </w:t>
      </w:r>
      <w:r w:rsidRPr="000D2481">
        <w:rPr>
          <w:sz w:val="18"/>
        </w:rPr>
        <w:t>Kurulu</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r w:rsidRPr="000D2481">
        <w:rPr>
          <w:sz w:val="18"/>
        </w:rPr>
        <w:t>(HDP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Dora.</w:t>
      </w:r>
    </w:p>
    <w:p w:rsidRPr="000D2481" w:rsidR="00D419C3" w:rsidP="000D2481" w:rsidRDefault="00D419C3">
      <w:pPr>
        <w:pStyle w:val="GENELKURUL"/>
        <w:spacing w:line="240" w:lineRule="auto"/>
        <w:rPr>
          <w:sz w:val="18"/>
        </w:rPr>
      </w:pPr>
      <w:r w:rsidRPr="000D2481">
        <w:rPr>
          <w:sz w:val="18"/>
        </w:rPr>
        <w:t>Önergeyi</w:t>
      </w:r>
      <w:r w:rsidRPr="000D2481" w:rsidR="007C20E2">
        <w:rPr>
          <w:sz w:val="18"/>
        </w:rPr>
        <w:t xml:space="preserve"> </w:t>
      </w:r>
      <w:r w:rsidRPr="000D2481">
        <w:rPr>
          <w:sz w:val="18"/>
        </w:rPr>
        <w:t>oylarınıza</w:t>
      </w:r>
      <w:r w:rsidRPr="000D2481" w:rsidR="007C20E2">
        <w:rPr>
          <w:sz w:val="18"/>
        </w:rPr>
        <w:t xml:space="preserve"> </w:t>
      </w:r>
      <w:r w:rsidRPr="000D2481">
        <w:rPr>
          <w:sz w:val="18"/>
        </w:rPr>
        <w:t>sunuyorum:</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Önerge</w:t>
      </w:r>
      <w:r w:rsidRPr="000D2481" w:rsidR="007C20E2">
        <w:rPr>
          <w:sz w:val="18"/>
        </w:rPr>
        <w:t xml:space="preserve"> </w:t>
      </w:r>
      <w:r w:rsidRPr="000D2481">
        <w:rPr>
          <w:sz w:val="18"/>
        </w:rPr>
        <w:t>kabul</w:t>
      </w:r>
      <w:r w:rsidRPr="000D2481" w:rsidR="007C20E2">
        <w:rPr>
          <w:sz w:val="18"/>
        </w:rPr>
        <w:t xml:space="preserve"> </w:t>
      </w:r>
      <w:r w:rsidRPr="000D2481">
        <w:rPr>
          <w:sz w:val="18"/>
        </w:rPr>
        <w:t>edilmemiştir.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1’inci</w:t>
      </w:r>
      <w:r w:rsidRPr="000D2481" w:rsidR="007C20E2">
        <w:rPr>
          <w:sz w:val="18"/>
        </w:rPr>
        <w:t xml:space="preserve"> </w:t>
      </w:r>
      <w:r w:rsidRPr="000D2481">
        <w:rPr>
          <w:sz w:val="18"/>
        </w:rPr>
        <w:t>maddeyi</w:t>
      </w:r>
      <w:r w:rsidRPr="000D2481" w:rsidR="007C20E2">
        <w:rPr>
          <w:sz w:val="18"/>
        </w:rPr>
        <w:t xml:space="preserve"> </w:t>
      </w:r>
      <w:r w:rsidRPr="000D2481">
        <w:rPr>
          <w:sz w:val="18"/>
        </w:rPr>
        <w:t>oylarınıza</w:t>
      </w:r>
      <w:r w:rsidRPr="000D2481" w:rsidR="007C20E2">
        <w:rPr>
          <w:sz w:val="18"/>
        </w:rPr>
        <w:t xml:space="preserve"> </w:t>
      </w:r>
      <w:r w:rsidRPr="000D2481">
        <w:rPr>
          <w:sz w:val="18"/>
        </w:rPr>
        <w:t>sunuyorum:</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Karar</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Geç</w:t>
      </w:r>
      <w:r w:rsidRPr="000D2481" w:rsidR="007C20E2">
        <w:rPr>
          <w:sz w:val="18"/>
        </w:rPr>
        <w:t xml:space="preserve"> </w:t>
      </w:r>
      <w:r w:rsidRPr="000D2481">
        <w:rPr>
          <w:sz w:val="18"/>
        </w:rPr>
        <w:t>kaldınız.</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Ama</w:t>
      </w:r>
      <w:r w:rsidRPr="000D2481" w:rsidR="007C20E2">
        <w:rPr>
          <w:sz w:val="18"/>
        </w:rPr>
        <w:t xml:space="preserve"> </w:t>
      </w:r>
      <w:r w:rsidRPr="000D2481">
        <w:rPr>
          <w:sz w:val="18"/>
        </w:rPr>
        <w:t>kalmadık</w:t>
      </w:r>
      <w:r w:rsidRPr="000D2481" w:rsidR="007C20E2">
        <w:rPr>
          <w:sz w:val="18"/>
        </w:rPr>
        <w:t xml:space="preserve"> </w:t>
      </w:r>
      <w:r w:rsidRPr="000D2481">
        <w:rPr>
          <w:sz w:val="18"/>
        </w:rPr>
        <w:t>efendim.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Bir</w:t>
      </w:r>
      <w:r w:rsidRPr="000D2481" w:rsidR="007C20E2">
        <w:rPr>
          <w:sz w:val="18"/>
        </w:rPr>
        <w:t xml:space="preserve"> </w:t>
      </w:r>
      <w:r w:rsidRPr="000D2481">
        <w:rPr>
          <w:sz w:val="18"/>
        </w:rPr>
        <w:t>dahaki</w:t>
      </w:r>
      <w:r w:rsidRPr="000D2481" w:rsidR="007C20E2">
        <w:rPr>
          <w:sz w:val="18"/>
        </w:rPr>
        <w:t xml:space="preserve"> </w:t>
      </w:r>
      <w:r w:rsidRPr="000D2481">
        <w:rPr>
          <w:sz w:val="18"/>
        </w:rPr>
        <w:t>sefere,</w:t>
      </w:r>
      <w:r w:rsidRPr="000D2481" w:rsidR="007C20E2">
        <w:rPr>
          <w:sz w:val="18"/>
        </w:rPr>
        <w:t xml:space="preserve"> </w:t>
      </w:r>
      <w:r w:rsidRPr="000D2481">
        <w:rPr>
          <w:sz w:val="18"/>
        </w:rPr>
        <w:t>“kabul”</w:t>
      </w:r>
      <w:r w:rsidRPr="000D2481" w:rsidR="007C20E2">
        <w:rPr>
          <w:sz w:val="18"/>
        </w:rPr>
        <w:t xml:space="preserve"> </w:t>
      </w:r>
      <w:r w:rsidRPr="000D2481">
        <w:rPr>
          <w:sz w:val="18"/>
        </w:rPr>
        <w:t>lafı</w:t>
      </w:r>
      <w:r w:rsidRPr="000D2481" w:rsidR="007C20E2">
        <w:rPr>
          <w:sz w:val="18"/>
        </w:rPr>
        <w:t xml:space="preserve"> </w:t>
      </w:r>
      <w:r w:rsidRPr="000D2481">
        <w:rPr>
          <w:sz w:val="18"/>
        </w:rPr>
        <w:t>çıktı</w:t>
      </w:r>
      <w:r w:rsidRPr="000D2481" w:rsidR="007C20E2">
        <w:rPr>
          <w:sz w:val="18"/>
        </w:rPr>
        <w:t xml:space="preserve"> </w:t>
      </w:r>
      <w:r w:rsidRPr="000D2481">
        <w:rPr>
          <w:sz w:val="18"/>
        </w:rPr>
        <w:t>ağzımdan.</w:t>
      </w:r>
    </w:p>
    <w:p w:rsidRPr="000D2481" w:rsidR="00D419C3" w:rsidP="000D2481" w:rsidRDefault="00D419C3">
      <w:pPr>
        <w:pStyle w:val="GENELKURUL"/>
        <w:spacing w:line="240" w:lineRule="auto"/>
        <w:rPr>
          <w:sz w:val="18"/>
        </w:rPr>
      </w:pP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1’inci</w:t>
      </w:r>
      <w:r w:rsidRPr="000D2481" w:rsidR="007C20E2">
        <w:rPr>
          <w:sz w:val="18"/>
        </w:rPr>
        <w:t xml:space="preserve"> </w:t>
      </w:r>
      <w:r w:rsidRPr="000D2481">
        <w:rPr>
          <w:sz w:val="18"/>
        </w:rPr>
        <w:t>madde</w:t>
      </w:r>
      <w:r w:rsidRPr="000D2481" w:rsidR="007C20E2">
        <w:rPr>
          <w:sz w:val="18"/>
        </w:rPr>
        <w:t xml:space="preserve"> </w:t>
      </w:r>
      <w:r w:rsidRPr="000D2481">
        <w:rPr>
          <w:sz w:val="18"/>
        </w:rPr>
        <w:t>kabul</w:t>
      </w:r>
      <w:r w:rsidRPr="000D2481" w:rsidR="007C20E2">
        <w:rPr>
          <w:sz w:val="18"/>
        </w:rPr>
        <w:t xml:space="preserve"> </w:t>
      </w:r>
      <w:r w:rsidRPr="000D2481">
        <w:rPr>
          <w:sz w:val="18"/>
        </w:rPr>
        <w:t>edilmiştir.</w:t>
      </w:r>
    </w:p>
    <w:p w:rsidRPr="000D2481" w:rsidR="00D419C3" w:rsidP="000D2481" w:rsidRDefault="00D419C3">
      <w:pPr>
        <w:pStyle w:val="GENELKURUL"/>
        <w:spacing w:line="240" w:lineRule="auto"/>
        <w:rPr>
          <w:sz w:val="18"/>
        </w:rPr>
      </w:pPr>
      <w:r w:rsidRPr="000D2481">
        <w:rPr>
          <w:sz w:val="18"/>
        </w:rPr>
        <w:t>2’nci</w:t>
      </w:r>
      <w:r w:rsidRPr="000D2481" w:rsidR="007C20E2">
        <w:rPr>
          <w:sz w:val="18"/>
        </w:rPr>
        <w:t xml:space="preserve"> </w:t>
      </w:r>
      <w:r w:rsidRPr="000D2481">
        <w:rPr>
          <w:sz w:val="18"/>
        </w:rPr>
        <w:t>maddede</w:t>
      </w:r>
      <w:r w:rsidRPr="000D2481" w:rsidR="007C20E2">
        <w:rPr>
          <w:sz w:val="18"/>
        </w:rPr>
        <w:t xml:space="preserve"> </w:t>
      </w:r>
      <w:r w:rsidRPr="000D2481">
        <w:rPr>
          <w:sz w:val="18"/>
        </w:rPr>
        <w:t>iki</w:t>
      </w:r>
      <w:r w:rsidRPr="000D2481" w:rsidR="007C20E2">
        <w:rPr>
          <w:sz w:val="18"/>
        </w:rPr>
        <w:t xml:space="preserve"> </w:t>
      </w:r>
      <w:r w:rsidRPr="000D2481">
        <w:rPr>
          <w:sz w:val="18"/>
        </w:rPr>
        <w:t>adet</w:t>
      </w:r>
      <w:r w:rsidRPr="000D2481" w:rsidR="007C20E2">
        <w:rPr>
          <w:sz w:val="18"/>
        </w:rPr>
        <w:t xml:space="preserve"> </w:t>
      </w:r>
      <w:r w:rsidRPr="000D2481">
        <w:rPr>
          <w:sz w:val="18"/>
        </w:rPr>
        <w:t>önerge</w:t>
      </w:r>
      <w:r w:rsidRPr="000D2481" w:rsidR="007C20E2">
        <w:rPr>
          <w:sz w:val="18"/>
        </w:rPr>
        <w:t xml:space="preserve"> </w:t>
      </w:r>
      <w:r w:rsidRPr="000D2481">
        <w:rPr>
          <w:sz w:val="18"/>
        </w:rPr>
        <w:t>vardır,</w:t>
      </w:r>
      <w:r w:rsidRPr="000D2481" w:rsidR="007C20E2">
        <w:rPr>
          <w:sz w:val="18"/>
        </w:rPr>
        <w:t xml:space="preserve"> </w:t>
      </w:r>
      <w:r w:rsidRPr="000D2481">
        <w:rPr>
          <w:sz w:val="18"/>
        </w:rPr>
        <w:t>aykırılık</w:t>
      </w:r>
      <w:r w:rsidRPr="000D2481" w:rsidR="007C20E2">
        <w:rPr>
          <w:sz w:val="18"/>
        </w:rPr>
        <w:t xml:space="preserve"> </w:t>
      </w:r>
      <w:r w:rsidRPr="000D2481">
        <w:rPr>
          <w:sz w:val="18"/>
        </w:rPr>
        <w:t>sırasına</w:t>
      </w:r>
      <w:r w:rsidRPr="000D2481" w:rsidR="007C20E2">
        <w:rPr>
          <w:sz w:val="18"/>
        </w:rPr>
        <w:t xml:space="preserve"> </w:t>
      </w:r>
      <w:r w:rsidRPr="000D2481">
        <w:rPr>
          <w:sz w:val="18"/>
        </w:rPr>
        <w:t>göre</w:t>
      </w:r>
      <w:r w:rsidRPr="000D2481" w:rsidR="007C20E2">
        <w:rPr>
          <w:sz w:val="18"/>
        </w:rPr>
        <w:t xml:space="preserve"> </w:t>
      </w:r>
      <w:r w:rsidRPr="000D2481">
        <w:rPr>
          <w:sz w:val="18"/>
        </w:rPr>
        <w:t>işleme</w:t>
      </w:r>
      <w:r w:rsidRPr="000D2481" w:rsidR="007C20E2">
        <w:rPr>
          <w:sz w:val="18"/>
        </w:rPr>
        <w:t xml:space="preserve"> </w:t>
      </w:r>
      <w:r w:rsidRPr="000D2481">
        <w:rPr>
          <w:sz w:val="18"/>
        </w:rPr>
        <w:t>alacağım.</w:t>
      </w:r>
      <w:r w:rsidRPr="000D2481" w:rsidR="007C20E2">
        <w:rPr>
          <w:sz w:val="18"/>
        </w:rPr>
        <w:t xml:space="preserve"> </w:t>
      </w:r>
    </w:p>
    <w:p w:rsidRPr="000D2481" w:rsidR="00D419C3" w:rsidP="000D2481" w:rsidRDefault="00D419C3">
      <w:pPr>
        <w:pStyle w:val="GENELKURUL"/>
        <w:spacing w:line="240" w:lineRule="auto"/>
        <w:ind w:left="0"/>
        <w:jc w:val="center"/>
        <w:rPr>
          <w:sz w:val="18"/>
        </w:rPr>
      </w:pP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Başkanlığına</w:t>
      </w:r>
    </w:p>
    <w:p w:rsidRPr="000D2481" w:rsidR="00D419C3" w:rsidP="000D2481" w:rsidRDefault="00D419C3">
      <w:pPr>
        <w:pStyle w:val="GENELKURUL"/>
        <w:spacing w:line="240" w:lineRule="auto"/>
        <w:rPr>
          <w:sz w:val="18"/>
        </w:rPr>
      </w:pPr>
      <w:r w:rsidRPr="000D2481">
        <w:rPr>
          <w:sz w:val="18"/>
        </w:rPr>
        <w:t>Görüşülmekte</w:t>
      </w:r>
      <w:r w:rsidRPr="000D2481" w:rsidR="007C20E2">
        <w:rPr>
          <w:sz w:val="18"/>
        </w:rPr>
        <w:t xml:space="preserve"> </w:t>
      </w:r>
      <w:r w:rsidRPr="000D2481">
        <w:rPr>
          <w:sz w:val="18"/>
        </w:rPr>
        <w:t>olan</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2’nci</w:t>
      </w:r>
      <w:r w:rsidRPr="000D2481" w:rsidR="007C20E2">
        <w:rPr>
          <w:sz w:val="18"/>
        </w:rPr>
        <w:t xml:space="preserve"> </w:t>
      </w:r>
      <w:r w:rsidRPr="000D2481">
        <w:rPr>
          <w:sz w:val="18"/>
        </w:rPr>
        <w:t>maddesinin</w:t>
      </w:r>
      <w:r w:rsidRPr="000D2481" w:rsidR="007C20E2">
        <w:rPr>
          <w:sz w:val="18"/>
        </w:rPr>
        <w:t xml:space="preserve"> </w:t>
      </w:r>
      <w:r w:rsidRPr="000D2481">
        <w:rPr>
          <w:sz w:val="18"/>
        </w:rPr>
        <w:t>aşağıdaki</w:t>
      </w:r>
      <w:r w:rsidRPr="000D2481" w:rsidR="007C20E2">
        <w:rPr>
          <w:sz w:val="18"/>
        </w:rPr>
        <w:t xml:space="preserve"> </w:t>
      </w:r>
      <w:r w:rsidRPr="000D2481">
        <w:rPr>
          <w:sz w:val="18"/>
        </w:rPr>
        <w:t>şekilde</w:t>
      </w:r>
      <w:r w:rsidRPr="000D2481" w:rsidR="007C20E2">
        <w:rPr>
          <w:sz w:val="18"/>
        </w:rPr>
        <w:t xml:space="preserve"> </w:t>
      </w:r>
      <w:r w:rsidRPr="000D2481">
        <w:rPr>
          <w:sz w:val="18"/>
        </w:rPr>
        <w:t>değiştirilmesini</w:t>
      </w:r>
      <w:r w:rsidRPr="000D2481" w:rsidR="007C20E2">
        <w:rPr>
          <w:sz w:val="18"/>
        </w:rPr>
        <w:t xml:space="preserve"> </w:t>
      </w:r>
      <w:r w:rsidRPr="000D2481">
        <w:rPr>
          <w:sz w:val="18"/>
        </w:rPr>
        <w:t>arz</w:t>
      </w:r>
      <w:r w:rsidRPr="000D2481" w:rsidR="007C20E2">
        <w:rPr>
          <w:sz w:val="18"/>
        </w:rPr>
        <w:t xml:space="preserve"> </w:t>
      </w:r>
      <w:r w:rsidRPr="000D2481">
        <w:rPr>
          <w:sz w:val="18"/>
        </w:rPr>
        <w:t>ve</w:t>
      </w:r>
      <w:r w:rsidRPr="000D2481" w:rsidR="007C20E2">
        <w:rPr>
          <w:sz w:val="18"/>
        </w:rPr>
        <w:t xml:space="preserve"> </w:t>
      </w:r>
      <w:r w:rsidRPr="000D2481">
        <w:rPr>
          <w:sz w:val="18"/>
        </w:rPr>
        <w:t>talep</w:t>
      </w:r>
      <w:r w:rsidRPr="000D2481" w:rsidR="007C20E2">
        <w:rPr>
          <w:sz w:val="18"/>
        </w:rPr>
        <w:t xml:space="preserve"> </w:t>
      </w:r>
      <w:r w:rsidRPr="000D2481">
        <w:rPr>
          <w:sz w:val="18"/>
        </w:rPr>
        <w:t>ederiz.</w:t>
      </w:r>
    </w:p>
    <w:p w:rsidRPr="000D2481" w:rsidR="00D419C3" w:rsidP="000D2481" w:rsidRDefault="00D419C3">
      <w:pPr>
        <w:pStyle w:val="GENELKURUL"/>
        <w:spacing w:line="240" w:lineRule="auto"/>
        <w:rPr>
          <w:sz w:val="18"/>
        </w:rPr>
      </w:pPr>
      <w:r w:rsidRPr="000D2481">
        <w:rPr>
          <w:sz w:val="18"/>
        </w:rPr>
        <w:t>MADDE</w:t>
      </w:r>
      <w:r w:rsidRPr="000D2481" w:rsidR="007C20E2">
        <w:rPr>
          <w:sz w:val="18"/>
        </w:rPr>
        <w:t xml:space="preserve"> </w:t>
      </w:r>
      <w:r w:rsidRPr="000D2481">
        <w:rPr>
          <w:sz w:val="18"/>
        </w:rPr>
        <w:t>2-</w:t>
      </w:r>
      <w:r w:rsidRPr="000D2481" w:rsidR="007C20E2">
        <w:rPr>
          <w:sz w:val="18"/>
        </w:rPr>
        <w:t xml:space="preserve"> </w:t>
      </w:r>
      <w:r w:rsidRPr="000D2481">
        <w:rPr>
          <w:sz w:val="18"/>
        </w:rPr>
        <w:t>4/11/1981</w:t>
      </w:r>
      <w:r w:rsidRPr="000D2481" w:rsidR="007C20E2">
        <w:rPr>
          <w:sz w:val="18"/>
        </w:rPr>
        <w:t xml:space="preserve"> </w:t>
      </w:r>
      <w:r w:rsidRPr="000D2481">
        <w:rPr>
          <w:sz w:val="18"/>
        </w:rPr>
        <w:t>tarihli</w:t>
      </w:r>
      <w:r w:rsidRPr="000D2481" w:rsidR="007C20E2">
        <w:rPr>
          <w:sz w:val="18"/>
        </w:rPr>
        <w:t xml:space="preserve"> </w:t>
      </w:r>
      <w:r w:rsidRPr="000D2481">
        <w:rPr>
          <w:sz w:val="18"/>
        </w:rPr>
        <w:t>ve</w:t>
      </w:r>
      <w:r w:rsidRPr="000D2481" w:rsidR="007C20E2">
        <w:rPr>
          <w:sz w:val="18"/>
        </w:rPr>
        <w:t xml:space="preserve"> </w:t>
      </w:r>
      <w:r w:rsidRPr="000D2481">
        <w:rPr>
          <w:sz w:val="18"/>
        </w:rPr>
        <w:t>2547</w:t>
      </w:r>
      <w:r w:rsidRPr="000D2481" w:rsidR="007C20E2">
        <w:rPr>
          <w:sz w:val="18"/>
        </w:rPr>
        <w:t xml:space="preserve"> </w:t>
      </w:r>
      <w:r w:rsidRPr="000D2481">
        <w:rPr>
          <w:sz w:val="18"/>
        </w:rPr>
        <w:t>sayılı</w:t>
      </w:r>
      <w:r w:rsidRPr="000D2481" w:rsidR="007C20E2">
        <w:rPr>
          <w:sz w:val="18"/>
        </w:rPr>
        <w:t xml:space="preserve"> </w:t>
      </w:r>
      <w:r w:rsidRPr="000D2481">
        <w:rPr>
          <w:sz w:val="18"/>
        </w:rPr>
        <w:t>Yükseköğretim</w:t>
      </w:r>
      <w:r w:rsidRPr="000D2481" w:rsidR="007C20E2">
        <w:rPr>
          <w:sz w:val="18"/>
        </w:rPr>
        <w:t xml:space="preserve"> </w:t>
      </w:r>
      <w:r w:rsidRPr="000D2481">
        <w:rPr>
          <w:sz w:val="18"/>
        </w:rPr>
        <w:t>Kanununun</w:t>
      </w:r>
      <w:r w:rsidRPr="000D2481" w:rsidR="007C20E2">
        <w:rPr>
          <w:sz w:val="18"/>
        </w:rPr>
        <w:t xml:space="preserve"> </w:t>
      </w:r>
      <w:r w:rsidRPr="000D2481">
        <w:rPr>
          <w:sz w:val="18"/>
        </w:rPr>
        <w:t>8</w:t>
      </w:r>
      <w:r w:rsidRPr="000D2481" w:rsidR="007C20E2">
        <w:rPr>
          <w:sz w:val="18"/>
        </w:rPr>
        <w:t xml:space="preserve"> </w:t>
      </w:r>
      <w:r w:rsidRPr="000D2481">
        <w:rPr>
          <w:sz w:val="18"/>
        </w:rPr>
        <w:t>inci</w:t>
      </w:r>
      <w:r w:rsidRPr="000D2481" w:rsidR="007C20E2">
        <w:rPr>
          <w:sz w:val="18"/>
        </w:rPr>
        <w:t xml:space="preserve"> </w:t>
      </w:r>
      <w:r w:rsidRPr="000D2481">
        <w:rPr>
          <w:sz w:val="18"/>
        </w:rPr>
        <w:t>maddesine</w:t>
      </w:r>
      <w:r w:rsidRPr="000D2481" w:rsidR="007C20E2">
        <w:rPr>
          <w:sz w:val="18"/>
        </w:rPr>
        <w:t xml:space="preserve"> </w:t>
      </w:r>
      <w:r w:rsidRPr="000D2481">
        <w:rPr>
          <w:sz w:val="18"/>
        </w:rPr>
        <w:t>aşağıdaki</w:t>
      </w:r>
      <w:r w:rsidRPr="000D2481" w:rsidR="007C20E2">
        <w:rPr>
          <w:sz w:val="18"/>
        </w:rPr>
        <w:t xml:space="preserve"> </w:t>
      </w:r>
      <w:r w:rsidRPr="000D2481">
        <w:rPr>
          <w:sz w:val="18"/>
        </w:rPr>
        <w:t>fıkra</w:t>
      </w:r>
      <w:r w:rsidRPr="000D2481" w:rsidR="007C20E2">
        <w:rPr>
          <w:sz w:val="18"/>
        </w:rPr>
        <w:t xml:space="preserve"> </w:t>
      </w:r>
      <w:r w:rsidRPr="000D2481">
        <w:rPr>
          <w:sz w:val="18"/>
        </w:rPr>
        <w:t>eklenmiştir.</w:t>
      </w:r>
    </w:p>
    <w:p w:rsidRPr="000D2481" w:rsidR="00D419C3" w:rsidP="000D2481" w:rsidRDefault="00D419C3">
      <w:pPr>
        <w:pStyle w:val="GENELKURUL"/>
        <w:spacing w:line="240" w:lineRule="auto"/>
        <w:rPr>
          <w:sz w:val="18"/>
        </w:rPr>
      </w:pPr>
      <w:r w:rsidRPr="000D2481">
        <w:rPr>
          <w:sz w:val="18"/>
        </w:rPr>
        <w:t>"Kamu</w:t>
      </w:r>
      <w:r w:rsidRPr="000D2481" w:rsidR="007C20E2">
        <w:rPr>
          <w:sz w:val="18"/>
        </w:rPr>
        <w:t xml:space="preserve"> </w:t>
      </w:r>
      <w:r w:rsidRPr="000D2481">
        <w:rPr>
          <w:sz w:val="18"/>
        </w:rPr>
        <w:t>kurum</w:t>
      </w:r>
      <w:r w:rsidRPr="000D2481" w:rsidR="007C20E2">
        <w:rPr>
          <w:sz w:val="18"/>
        </w:rPr>
        <w:t xml:space="preserve"> </w:t>
      </w:r>
      <w:r w:rsidRPr="000D2481">
        <w:rPr>
          <w:sz w:val="18"/>
        </w:rPr>
        <w:t>ve</w:t>
      </w:r>
      <w:r w:rsidRPr="000D2481" w:rsidR="007C20E2">
        <w:rPr>
          <w:sz w:val="18"/>
        </w:rPr>
        <w:t xml:space="preserve"> </w:t>
      </w:r>
      <w:r w:rsidRPr="000D2481">
        <w:rPr>
          <w:sz w:val="18"/>
        </w:rPr>
        <w:t>kuruluşları,</w:t>
      </w:r>
      <w:r w:rsidRPr="000D2481" w:rsidR="007C20E2">
        <w:rPr>
          <w:sz w:val="18"/>
        </w:rPr>
        <w:t xml:space="preserve"> </w:t>
      </w:r>
      <w:r w:rsidRPr="000D2481">
        <w:rPr>
          <w:sz w:val="18"/>
        </w:rPr>
        <w:t>Yükseköğretim</w:t>
      </w:r>
      <w:r w:rsidRPr="000D2481" w:rsidR="007C20E2">
        <w:rPr>
          <w:sz w:val="18"/>
        </w:rPr>
        <w:t xml:space="preserve"> </w:t>
      </w:r>
      <w:r w:rsidRPr="000D2481">
        <w:rPr>
          <w:sz w:val="18"/>
        </w:rPr>
        <w:t>Kurulu</w:t>
      </w:r>
      <w:r w:rsidRPr="000D2481" w:rsidR="007C20E2">
        <w:rPr>
          <w:sz w:val="18"/>
        </w:rPr>
        <w:t xml:space="preserve"> </w:t>
      </w:r>
      <w:r w:rsidRPr="000D2481">
        <w:rPr>
          <w:sz w:val="18"/>
        </w:rPr>
        <w:t>Başkanlığının</w:t>
      </w:r>
      <w:r w:rsidRPr="000D2481" w:rsidR="007C20E2">
        <w:rPr>
          <w:sz w:val="18"/>
        </w:rPr>
        <w:t xml:space="preserve"> </w:t>
      </w:r>
      <w:r w:rsidRPr="000D2481">
        <w:rPr>
          <w:sz w:val="18"/>
        </w:rPr>
        <w:t>talebi</w:t>
      </w:r>
      <w:r w:rsidRPr="000D2481" w:rsidR="007C20E2">
        <w:rPr>
          <w:sz w:val="18"/>
        </w:rPr>
        <w:t xml:space="preserve"> </w:t>
      </w:r>
      <w:r w:rsidRPr="000D2481">
        <w:rPr>
          <w:sz w:val="18"/>
        </w:rPr>
        <w:t>üzerine,</w:t>
      </w:r>
      <w:r w:rsidRPr="000D2481" w:rsidR="007C20E2">
        <w:rPr>
          <w:sz w:val="18"/>
        </w:rPr>
        <w:t xml:space="preserve"> </w:t>
      </w:r>
      <w:r w:rsidRPr="000D2481">
        <w:rPr>
          <w:sz w:val="18"/>
        </w:rPr>
        <w:t>merkez</w:t>
      </w:r>
      <w:r w:rsidRPr="000D2481" w:rsidR="007C20E2">
        <w:rPr>
          <w:sz w:val="18"/>
        </w:rPr>
        <w:t xml:space="preserve"> </w:t>
      </w:r>
      <w:r w:rsidRPr="000D2481">
        <w:rPr>
          <w:sz w:val="18"/>
        </w:rPr>
        <w:t>teşkilatlarına</w:t>
      </w:r>
      <w:r w:rsidRPr="000D2481" w:rsidR="007C20E2">
        <w:rPr>
          <w:sz w:val="18"/>
        </w:rPr>
        <w:t xml:space="preserve"> </w:t>
      </w:r>
      <w:r w:rsidRPr="000D2481">
        <w:rPr>
          <w:sz w:val="18"/>
        </w:rPr>
        <w:t>ait</w:t>
      </w:r>
      <w:r w:rsidRPr="000D2481" w:rsidR="007C20E2">
        <w:rPr>
          <w:sz w:val="18"/>
        </w:rPr>
        <w:t xml:space="preserve"> </w:t>
      </w:r>
      <w:r w:rsidRPr="000D2481">
        <w:rPr>
          <w:sz w:val="18"/>
        </w:rPr>
        <w:t>kadrolarında</w:t>
      </w:r>
      <w:r w:rsidRPr="000D2481" w:rsidR="007C20E2">
        <w:rPr>
          <w:sz w:val="18"/>
        </w:rPr>
        <w:t xml:space="preserve"> </w:t>
      </w:r>
      <w:r w:rsidRPr="000D2481">
        <w:rPr>
          <w:sz w:val="18"/>
        </w:rPr>
        <w:t>bulunan</w:t>
      </w:r>
      <w:r w:rsidRPr="000D2481" w:rsidR="007C20E2">
        <w:rPr>
          <w:sz w:val="18"/>
        </w:rPr>
        <w:t xml:space="preserve"> </w:t>
      </w:r>
      <w:r w:rsidRPr="000D2481">
        <w:rPr>
          <w:sz w:val="18"/>
        </w:rPr>
        <w:t>müfettiş,</w:t>
      </w:r>
      <w:r w:rsidRPr="000D2481" w:rsidR="007C20E2">
        <w:rPr>
          <w:sz w:val="18"/>
        </w:rPr>
        <w:t xml:space="preserve"> </w:t>
      </w:r>
      <w:r w:rsidRPr="000D2481">
        <w:rPr>
          <w:sz w:val="18"/>
        </w:rPr>
        <w:t>denetçi</w:t>
      </w:r>
      <w:r w:rsidRPr="000D2481" w:rsidR="007C20E2">
        <w:rPr>
          <w:sz w:val="18"/>
        </w:rPr>
        <w:t xml:space="preserve"> </w:t>
      </w:r>
      <w:r w:rsidRPr="000D2481">
        <w:rPr>
          <w:sz w:val="18"/>
        </w:rPr>
        <w:t>ve</w:t>
      </w:r>
      <w:r w:rsidRPr="000D2481" w:rsidR="007C20E2">
        <w:rPr>
          <w:sz w:val="18"/>
        </w:rPr>
        <w:t xml:space="preserve"> </w:t>
      </w:r>
      <w:r w:rsidRPr="000D2481">
        <w:rPr>
          <w:sz w:val="18"/>
        </w:rPr>
        <w:t>alanında</w:t>
      </w:r>
      <w:r w:rsidRPr="000D2481" w:rsidR="007C20E2">
        <w:rPr>
          <w:sz w:val="18"/>
        </w:rPr>
        <w:t xml:space="preserve"> </w:t>
      </w:r>
      <w:r w:rsidRPr="000D2481">
        <w:rPr>
          <w:sz w:val="18"/>
        </w:rPr>
        <w:t>uzman</w:t>
      </w:r>
      <w:r w:rsidRPr="000D2481" w:rsidR="007C20E2">
        <w:rPr>
          <w:sz w:val="18"/>
        </w:rPr>
        <w:t xml:space="preserve"> </w:t>
      </w:r>
      <w:r w:rsidRPr="000D2481">
        <w:rPr>
          <w:sz w:val="18"/>
        </w:rPr>
        <w:t>personeli,</w:t>
      </w:r>
      <w:r w:rsidRPr="000D2481" w:rsidR="007C20E2">
        <w:rPr>
          <w:sz w:val="18"/>
        </w:rPr>
        <w:t xml:space="preserve"> </w:t>
      </w:r>
      <w:r w:rsidRPr="000D2481">
        <w:rPr>
          <w:sz w:val="18"/>
        </w:rPr>
        <w:t>yürütülen</w:t>
      </w:r>
      <w:r w:rsidRPr="000D2481" w:rsidR="007C20E2">
        <w:rPr>
          <w:sz w:val="18"/>
        </w:rPr>
        <w:t xml:space="preserve"> </w:t>
      </w:r>
      <w:r w:rsidRPr="000D2481">
        <w:rPr>
          <w:sz w:val="18"/>
        </w:rPr>
        <w:t>işlere</w:t>
      </w:r>
      <w:r w:rsidRPr="000D2481" w:rsidR="007C20E2">
        <w:rPr>
          <w:sz w:val="18"/>
        </w:rPr>
        <w:t xml:space="preserve"> </w:t>
      </w:r>
      <w:r w:rsidRPr="000D2481">
        <w:rPr>
          <w:sz w:val="18"/>
        </w:rPr>
        <w:t>yardımcı</w:t>
      </w:r>
      <w:r w:rsidRPr="000D2481" w:rsidR="007C20E2">
        <w:rPr>
          <w:sz w:val="18"/>
        </w:rPr>
        <w:t xml:space="preserve"> </w:t>
      </w:r>
      <w:r w:rsidRPr="000D2481">
        <w:rPr>
          <w:sz w:val="18"/>
        </w:rPr>
        <w:t>olmak</w:t>
      </w:r>
      <w:r w:rsidRPr="000D2481" w:rsidR="007C20E2">
        <w:rPr>
          <w:sz w:val="18"/>
        </w:rPr>
        <w:t xml:space="preserve"> </w:t>
      </w:r>
      <w:r w:rsidRPr="000D2481">
        <w:rPr>
          <w:sz w:val="18"/>
        </w:rPr>
        <w:t>üzere</w:t>
      </w:r>
      <w:r w:rsidRPr="000D2481" w:rsidR="007C20E2">
        <w:rPr>
          <w:sz w:val="18"/>
        </w:rPr>
        <w:t xml:space="preserve"> </w:t>
      </w:r>
      <w:r w:rsidRPr="000D2481">
        <w:rPr>
          <w:sz w:val="18"/>
        </w:rPr>
        <w:t>Yükseköğretim</w:t>
      </w:r>
      <w:r w:rsidRPr="000D2481" w:rsidR="007C20E2">
        <w:rPr>
          <w:sz w:val="18"/>
        </w:rPr>
        <w:t xml:space="preserve"> </w:t>
      </w:r>
      <w:r w:rsidRPr="000D2481">
        <w:rPr>
          <w:sz w:val="18"/>
        </w:rPr>
        <w:t>Denetleme</w:t>
      </w:r>
      <w:r w:rsidRPr="000D2481" w:rsidR="007C20E2">
        <w:rPr>
          <w:sz w:val="18"/>
        </w:rPr>
        <w:t xml:space="preserve"> </w:t>
      </w:r>
      <w:r w:rsidRPr="000D2481">
        <w:rPr>
          <w:sz w:val="18"/>
        </w:rPr>
        <w:t>Kurulunda</w:t>
      </w:r>
      <w:r w:rsidRPr="000D2481" w:rsidR="007C20E2">
        <w:rPr>
          <w:sz w:val="18"/>
        </w:rPr>
        <w:t xml:space="preserve"> </w:t>
      </w:r>
      <w:r w:rsidRPr="000D2481">
        <w:rPr>
          <w:sz w:val="18"/>
        </w:rPr>
        <w:t>3</w:t>
      </w:r>
      <w:r w:rsidRPr="000D2481" w:rsidR="007C20E2">
        <w:rPr>
          <w:sz w:val="18"/>
        </w:rPr>
        <w:t xml:space="preserve"> </w:t>
      </w:r>
      <w:r w:rsidRPr="000D2481">
        <w:rPr>
          <w:sz w:val="18"/>
        </w:rPr>
        <w:t>yıla</w:t>
      </w:r>
      <w:r w:rsidRPr="000D2481" w:rsidR="007C20E2">
        <w:rPr>
          <w:sz w:val="18"/>
        </w:rPr>
        <w:t xml:space="preserve"> </w:t>
      </w:r>
      <w:r w:rsidRPr="000D2481">
        <w:rPr>
          <w:sz w:val="18"/>
        </w:rPr>
        <w:t>kadar</w:t>
      </w:r>
      <w:r w:rsidRPr="000D2481" w:rsidR="007C20E2">
        <w:rPr>
          <w:sz w:val="18"/>
        </w:rPr>
        <w:t xml:space="preserve"> </w:t>
      </w:r>
      <w:r w:rsidRPr="000D2481">
        <w:rPr>
          <w:sz w:val="18"/>
        </w:rPr>
        <w:t>görevlendirebilir.</w:t>
      </w:r>
      <w:r w:rsidRPr="000D2481" w:rsidR="007C20E2">
        <w:rPr>
          <w:sz w:val="18"/>
        </w:rPr>
        <w:t xml:space="preserve"> </w:t>
      </w:r>
      <w:r w:rsidRPr="000D2481">
        <w:rPr>
          <w:sz w:val="18"/>
        </w:rPr>
        <w:t>Bu</w:t>
      </w:r>
      <w:r w:rsidRPr="000D2481" w:rsidR="007C20E2">
        <w:rPr>
          <w:sz w:val="18"/>
        </w:rPr>
        <w:t xml:space="preserve"> </w:t>
      </w:r>
      <w:r w:rsidRPr="000D2481">
        <w:rPr>
          <w:sz w:val="18"/>
        </w:rPr>
        <w:t>şekilde</w:t>
      </w:r>
      <w:r w:rsidRPr="000D2481" w:rsidR="007C20E2">
        <w:rPr>
          <w:sz w:val="18"/>
        </w:rPr>
        <w:t xml:space="preserve"> </w:t>
      </w:r>
      <w:r w:rsidRPr="000D2481">
        <w:rPr>
          <w:sz w:val="18"/>
        </w:rPr>
        <w:t>görevlendirilen</w:t>
      </w:r>
      <w:r w:rsidRPr="000D2481" w:rsidR="007C20E2">
        <w:rPr>
          <w:sz w:val="18"/>
        </w:rPr>
        <w:t xml:space="preserve"> </w:t>
      </w:r>
      <w:r w:rsidRPr="000D2481">
        <w:rPr>
          <w:sz w:val="18"/>
        </w:rPr>
        <w:t>personel,</w:t>
      </w:r>
      <w:r w:rsidRPr="000D2481" w:rsidR="007C20E2">
        <w:rPr>
          <w:sz w:val="18"/>
        </w:rPr>
        <w:t xml:space="preserve"> </w:t>
      </w:r>
      <w:r w:rsidRPr="000D2481">
        <w:rPr>
          <w:sz w:val="18"/>
        </w:rPr>
        <w:t>kurumlarından</w:t>
      </w:r>
      <w:r w:rsidRPr="000D2481" w:rsidR="007C20E2">
        <w:rPr>
          <w:sz w:val="18"/>
        </w:rPr>
        <w:t xml:space="preserve"> </w:t>
      </w:r>
      <w:r w:rsidRPr="000D2481">
        <w:rPr>
          <w:sz w:val="18"/>
        </w:rPr>
        <w:t>aylıklı</w:t>
      </w:r>
      <w:r w:rsidRPr="000D2481" w:rsidR="007C20E2">
        <w:rPr>
          <w:sz w:val="18"/>
        </w:rPr>
        <w:t xml:space="preserve"> </w:t>
      </w:r>
      <w:r w:rsidRPr="000D2481">
        <w:rPr>
          <w:sz w:val="18"/>
        </w:rPr>
        <w:t>izinli</w:t>
      </w:r>
      <w:r w:rsidRPr="000D2481" w:rsidR="007C20E2">
        <w:rPr>
          <w:sz w:val="18"/>
        </w:rPr>
        <w:t xml:space="preserve"> </w:t>
      </w:r>
      <w:r w:rsidRPr="000D2481">
        <w:rPr>
          <w:sz w:val="18"/>
        </w:rPr>
        <w:t>sayılır</w:t>
      </w:r>
      <w:r w:rsidRPr="000D2481" w:rsidR="007C20E2">
        <w:rPr>
          <w:sz w:val="18"/>
        </w:rPr>
        <w:t xml:space="preserve"> </w:t>
      </w:r>
      <w:r w:rsidRPr="000D2481">
        <w:rPr>
          <w:sz w:val="18"/>
        </w:rPr>
        <w:t>ve</w:t>
      </w:r>
      <w:r w:rsidRPr="000D2481" w:rsidR="007C20E2">
        <w:rPr>
          <w:sz w:val="18"/>
        </w:rPr>
        <w:t xml:space="preserve"> </w:t>
      </w:r>
      <w:r w:rsidRPr="000D2481">
        <w:rPr>
          <w:sz w:val="18"/>
        </w:rPr>
        <w:t>görevlendirmede</w:t>
      </w:r>
      <w:r w:rsidRPr="000D2481" w:rsidR="007C20E2">
        <w:rPr>
          <w:sz w:val="18"/>
        </w:rPr>
        <w:t xml:space="preserve"> </w:t>
      </w:r>
      <w:r w:rsidRPr="000D2481">
        <w:rPr>
          <w:sz w:val="18"/>
        </w:rPr>
        <w:t>geçen</w:t>
      </w:r>
      <w:r w:rsidRPr="000D2481" w:rsidR="007C20E2">
        <w:rPr>
          <w:sz w:val="18"/>
        </w:rPr>
        <w:t xml:space="preserve"> </w:t>
      </w:r>
      <w:r w:rsidRPr="000D2481">
        <w:rPr>
          <w:sz w:val="18"/>
        </w:rPr>
        <w:t>süreler</w:t>
      </w:r>
      <w:r w:rsidRPr="000D2481" w:rsidR="007C20E2">
        <w:rPr>
          <w:sz w:val="18"/>
        </w:rPr>
        <w:t xml:space="preserve"> </w:t>
      </w:r>
      <w:r w:rsidRPr="000D2481">
        <w:rPr>
          <w:sz w:val="18"/>
        </w:rPr>
        <w:t>fiilen</w:t>
      </w:r>
      <w:r w:rsidRPr="000D2481" w:rsidR="007C20E2">
        <w:rPr>
          <w:sz w:val="18"/>
        </w:rPr>
        <w:t xml:space="preserve"> </w:t>
      </w:r>
      <w:r w:rsidRPr="000D2481">
        <w:rPr>
          <w:sz w:val="18"/>
        </w:rPr>
        <w:t>kendi</w:t>
      </w:r>
      <w:r w:rsidRPr="000D2481" w:rsidR="007C20E2">
        <w:rPr>
          <w:sz w:val="18"/>
        </w:rPr>
        <w:t xml:space="preserve"> </w:t>
      </w:r>
      <w:r w:rsidRPr="000D2481">
        <w:rPr>
          <w:sz w:val="18"/>
        </w:rPr>
        <w:t>mesleklerinde</w:t>
      </w:r>
      <w:r w:rsidRPr="000D2481" w:rsidR="007C20E2">
        <w:rPr>
          <w:sz w:val="18"/>
        </w:rPr>
        <w:t xml:space="preserve"> </w:t>
      </w:r>
      <w:r w:rsidRPr="000D2481">
        <w:rPr>
          <w:sz w:val="18"/>
        </w:rPr>
        <w:t>geçirilmiş</w:t>
      </w:r>
      <w:r w:rsidRPr="000D2481" w:rsidR="007C20E2">
        <w:rPr>
          <w:sz w:val="18"/>
        </w:rPr>
        <w:t xml:space="preserve"> </w:t>
      </w:r>
      <w:r w:rsidRPr="000D2481">
        <w:rPr>
          <w:sz w:val="18"/>
        </w:rPr>
        <w:t>olarak</w:t>
      </w:r>
      <w:r w:rsidRPr="000D2481" w:rsidR="007C20E2">
        <w:rPr>
          <w:sz w:val="18"/>
        </w:rPr>
        <w:t xml:space="preserve"> </w:t>
      </w:r>
      <w:r w:rsidRPr="000D2481">
        <w:rPr>
          <w:sz w:val="18"/>
        </w:rPr>
        <w:t>kabul</w:t>
      </w:r>
      <w:r w:rsidRPr="000D2481" w:rsidR="007C20E2">
        <w:rPr>
          <w:sz w:val="18"/>
        </w:rPr>
        <w:t xml:space="preserve"> </w:t>
      </w:r>
      <w:r w:rsidRPr="000D2481">
        <w:rPr>
          <w:sz w:val="18"/>
        </w:rPr>
        <w:t>edilir.”</w:t>
      </w:r>
    </w:p>
    <w:p w:rsidRPr="000D2481" w:rsidR="00D419C3" w:rsidP="000D2481" w:rsidRDefault="00D419C3">
      <w:pPr>
        <w:pStyle w:val="3LMZA"/>
        <w:spacing w:line="240" w:lineRule="auto"/>
        <w:rPr>
          <w:sz w:val="18"/>
        </w:rPr>
      </w:pPr>
      <w:r w:rsidRPr="000D2481">
        <w:rPr>
          <w:sz w:val="18"/>
        </w:rPr>
        <w:tab/>
        <w:t>Kazım</w:t>
      </w:r>
      <w:r w:rsidRPr="000D2481" w:rsidR="007C20E2">
        <w:rPr>
          <w:sz w:val="18"/>
        </w:rPr>
        <w:t xml:space="preserve"> </w:t>
      </w:r>
      <w:r w:rsidRPr="000D2481">
        <w:rPr>
          <w:sz w:val="18"/>
        </w:rPr>
        <w:t>Arslan</w:t>
      </w:r>
      <w:r w:rsidRPr="000D2481">
        <w:rPr>
          <w:sz w:val="18"/>
        </w:rPr>
        <w:tab/>
        <w:t>Mahmut</w:t>
      </w:r>
      <w:r w:rsidRPr="000D2481" w:rsidR="007C20E2">
        <w:rPr>
          <w:sz w:val="18"/>
        </w:rPr>
        <w:t xml:space="preserve"> </w:t>
      </w:r>
      <w:r w:rsidRPr="000D2481">
        <w:rPr>
          <w:sz w:val="18"/>
        </w:rPr>
        <w:t>Tanal</w:t>
      </w:r>
      <w:r w:rsidRPr="000D2481">
        <w:rPr>
          <w:sz w:val="18"/>
        </w:rPr>
        <w:tab/>
        <w:t>Ali</w:t>
      </w:r>
      <w:r w:rsidRPr="000D2481" w:rsidR="007C20E2">
        <w:rPr>
          <w:sz w:val="18"/>
        </w:rPr>
        <w:t xml:space="preserve"> </w:t>
      </w:r>
      <w:r w:rsidRPr="000D2481">
        <w:rPr>
          <w:sz w:val="18"/>
        </w:rPr>
        <w:t>Şeker</w:t>
      </w:r>
    </w:p>
    <w:p w:rsidRPr="000D2481" w:rsidR="00D419C3" w:rsidP="000D2481" w:rsidRDefault="00D419C3">
      <w:pPr>
        <w:pStyle w:val="3LMZA"/>
        <w:spacing w:line="240" w:lineRule="auto"/>
        <w:rPr>
          <w:sz w:val="18"/>
        </w:rPr>
      </w:pPr>
      <w:r w:rsidRPr="000D2481">
        <w:rPr>
          <w:sz w:val="18"/>
        </w:rPr>
        <w:tab/>
        <w:t>Denizli</w:t>
      </w:r>
      <w:r w:rsidRPr="000D2481">
        <w:rPr>
          <w:sz w:val="18"/>
        </w:rPr>
        <w:tab/>
        <w:t>İstanbul</w:t>
      </w:r>
      <w:r w:rsidRPr="000D2481">
        <w:rPr>
          <w:sz w:val="18"/>
        </w:rPr>
        <w:tab/>
        <w:t>İstanbul</w:t>
      </w:r>
    </w:p>
    <w:p w:rsidRPr="000D2481" w:rsidR="00D419C3" w:rsidP="000D2481" w:rsidRDefault="00D419C3">
      <w:pPr>
        <w:pStyle w:val="3LMZA"/>
        <w:spacing w:line="240" w:lineRule="auto"/>
        <w:rPr>
          <w:sz w:val="18"/>
        </w:rPr>
      </w:pPr>
      <w:r w:rsidRPr="000D2481">
        <w:rPr>
          <w:sz w:val="18"/>
        </w:rPr>
        <w:tab/>
        <w:t>Didem</w:t>
      </w:r>
      <w:r w:rsidRPr="000D2481" w:rsidR="007C20E2">
        <w:rPr>
          <w:sz w:val="18"/>
        </w:rPr>
        <w:t xml:space="preserve"> </w:t>
      </w:r>
      <w:r w:rsidRPr="000D2481">
        <w:rPr>
          <w:sz w:val="18"/>
        </w:rPr>
        <w:t>Engin</w:t>
      </w:r>
      <w:r w:rsidRPr="000D2481">
        <w:rPr>
          <w:sz w:val="18"/>
        </w:rPr>
        <w:tab/>
        <w:t>Ali</w:t>
      </w:r>
      <w:r w:rsidRPr="000D2481" w:rsidR="007C20E2">
        <w:rPr>
          <w:sz w:val="18"/>
        </w:rPr>
        <w:t xml:space="preserve"> </w:t>
      </w:r>
      <w:r w:rsidRPr="000D2481">
        <w:rPr>
          <w:sz w:val="18"/>
        </w:rPr>
        <w:t>Yiğit</w:t>
      </w:r>
      <w:r w:rsidRPr="000D2481">
        <w:rPr>
          <w:sz w:val="18"/>
        </w:rPr>
        <w:tab/>
        <w:t>Sibel</w:t>
      </w:r>
      <w:r w:rsidRPr="000D2481" w:rsidR="007C20E2">
        <w:rPr>
          <w:sz w:val="18"/>
        </w:rPr>
        <w:t xml:space="preserve"> </w:t>
      </w:r>
      <w:r w:rsidRPr="000D2481">
        <w:rPr>
          <w:sz w:val="18"/>
        </w:rPr>
        <w:t>Özdemir</w:t>
      </w:r>
    </w:p>
    <w:p w:rsidRPr="000D2481" w:rsidR="00D419C3" w:rsidP="000D2481" w:rsidRDefault="00D419C3">
      <w:pPr>
        <w:pStyle w:val="3LMZA"/>
        <w:spacing w:line="240" w:lineRule="auto"/>
        <w:rPr>
          <w:sz w:val="18"/>
        </w:rPr>
      </w:pPr>
      <w:r w:rsidRPr="000D2481">
        <w:rPr>
          <w:sz w:val="18"/>
        </w:rPr>
        <w:tab/>
        <w:t>İstanbul</w:t>
      </w:r>
      <w:r w:rsidRPr="000D2481">
        <w:rPr>
          <w:sz w:val="18"/>
        </w:rPr>
        <w:tab/>
        <w:t>İzmir</w:t>
      </w:r>
      <w:r w:rsidRPr="000D2481">
        <w:rPr>
          <w:sz w:val="18"/>
        </w:rPr>
        <w:tab/>
        <w:t>İstanbul</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Komisyon</w:t>
      </w:r>
      <w:r w:rsidRPr="000D2481" w:rsidR="007C20E2">
        <w:rPr>
          <w:sz w:val="18"/>
        </w:rPr>
        <w:t xml:space="preserve"> </w:t>
      </w:r>
      <w:r w:rsidRPr="000D2481">
        <w:rPr>
          <w:sz w:val="18"/>
        </w:rPr>
        <w:t>önergeye</w:t>
      </w:r>
      <w:r w:rsidRPr="000D2481" w:rsidR="007C20E2">
        <w:rPr>
          <w:sz w:val="18"/>
        </w:rPr>
        <w:t xml:space="preserve"> </w:t>
      </w:r>
      <w:r w:rsidRPr="000D2481">
        <w:rPr>
          <w:sz w:val="18"/>
        </w:rPr>
        <w:t>katılıyor</w:t>
      </w:r>
      <w:r w:rsidRPr="000D2481" w:rsidR="007C20E2">
        <w:rPr>
          <w:sz w:val="18"/>
        </w:rPr>
        <w:t xml:space="preserve"> </w:t>
      </w:r>
      <w:r w:rsidRPr="000D2481">
        <w:rPr>
          <w:sz w:val="18"/>
        </w:rPr>
        <w:t>mu?</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KÜLTÜR,</w:t>
      </w:r>
      <w:r w:rsidRPr="000D2481" w:rsidR="007C20E2">
        <w:rPr>
          <w:sz w:val="18"/>
        </w:rPr>
        <w:t xml:space="preserve"> </w:t>
      </w: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KOMİSYONU</w:t>
      </w:r>
      <w:r w:rsidRPr="000D2481" w:rsidR="007C20E2">
        <w:rPr>
          <w:sz w:val="18"/>
        </w:rPr>
        <w:t xml:space="preserve"> </w:t>
      </w:r>
      <w:r w:rsidRPr="000D2481">
        <w:rPr>
          <w:sz w:val="18"/>
        </w:rPr>
        <w:t>BAŞKAN</w:t>
      </w:r>
      <w:r w:rsidRPr="000D2481" w:rsidR="007C20E2">
        <w:rPr>
          <w:sz w:val="18"/>
        </w:rPr>
        <w:t xml:space="preserve"> </w:t>
      </w:r>
      <w:r w:rsidRPr="000D2481">
        <w:rPr>
          <w:sz w:val="18"/>
        </w:rPr>
        <w:t>VEKİLİ</w:t>
      </w:r>
      <w:r w:rsidRPr="000D2481" w:rsidR="007C20E2">
        <w:rPr>
          <w:sz w:val="18"/>
        </w:rPr>
        <w:t xml:space="preserve"> </w:t>
      </w:r>
      <w:r w:rsidRPr="000D2481">
        <w:rPr>
          <w:sz w:val="18"/>
        </w:rPr>
        <w:t>BURHANETTİN</w:t>
      </w:r>
      <w:r w:rsidRPr="000D2481" w:rsidR="007C20E2">
        <w:rPr>
          <w:sz w:val="18"/>
        </w:rPr>
        <w:t xml:space="preserve"> </w:t>
      </w:r>
      <w:r w:rsidRPr="000D2481">
        <w:rPr>
          <w:sz w:val="18"/>
        </w:rPr>
        <w:t>UYSAL</w:t>
      </w:r>
      <w:r w:rsidRPr="000D2481" w:rsidR="007C20E2">
        <w:rPr>
          <w:sz w:val="18"/>
        </w:rPr>
        <w:t xml:space="preserve"> </w:t>
      </w:r>
      <w:r w:rsidRPr="000D2481">
        <w:rPr>
          <w:sz w:val="18"/>
        </w:rPr>
        <w:t>(Karabük)</w:t>
      </w:r>
      <w:r w:rsidRPr="000D2481" w:rsidR="007C20E2">
        <w:rPr>
          <w:sz w:val="18"/>
        </w:rPr>
        <w:t xml:space="preserve"> </w:t>
      </w:r>
      <w:r w:rsidRPr="000D2481">
        <w:rPr>
          <w:sz w:val="18"/>
        </w:rPr>
        <w:t>–</w:t>
      </w:r>
      <w:r w:rsidRPr="000D2481" w:rsidR="007C20E2">
        <w:rPr>
          <w:sz w:val="18"/>
        </w:rPr>
        <w:t xml:space="preserve"> </w:t>
      </w:r>
      <w:r w:rsidRPr="000D2481">
        <w:rPr>
          <w:sz w:val="18"/>
        </w:rPr>
        <w:t>Katılamıyoruz</w:t>
      </w:r>
      <w:r w:rsidRPr="000D2481" w:rsidR="007C20E2">
        <w:rPr>
          <w:sz w:val="18"/>
        </w:rPr>
        <w:t xml:space="preserve"> </w:t>
      </w:r>
      <w:r w:rsidRPr="000D2481">
        <w:rPr>
          <w:sz w:val="18"/>
        </w:rPr>
        <w:t>Başkanım.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Hükûmet?</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Katılmıyoruz.</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Önerge</w:t>
      </w:r>
      <w:r w:rsidRPr="000D2481" w:rsidR="007C20E2">
        <w:rPr>
          <w:sz w:val="18"/>
        </w:rPr>
        <w:t xml:space="preserve"> </w:t>
      </w:r>
      <w:r w:rsidRPr="000D2481">
        <w:rPr>
          <w:sz w:val="18"/>
        </w:rPr>
        <w:t>üzerinde</w:t>
      </w:r>
      <w:r w:rsidRPr="000D2481" w:rsidR="007C20E2">
        <w:rPr>
          <w:sz w:val="18"/>
        </w:rPr>
        <w:t xml:space="preserve"> </w:t>
      </w:r>
      <w:r w:rsidRPr="000D2481">
        <w:rPr>
          <w:sz w:val="18"/>
        </w:rPr>
        <w:t>İstanbul</w:t>
      </w:r>
      <w:r w:rsidRPr="000D2481" w:rsidR="007C20E2">
        <w:rPr>
          <w:sz w:val="18"/>
        </w:rPr>
        <w:t xml:space="preserve"> </w:t>
      </w:r>
      <w:r w:rsidRPr="000D2481">
        <w:rPr>
          <w:sz w:val="18"/>
        </w:rPr>
        <w:t>Milletvekili</w:t>
      </w:r>
      <w:r w:rsidRPr="000D2481" w:rsidR="007C20E2">
        <w:rPr>
          <w:sz w:val="18"/>
        </w:rPr>
        <w:t xml:space="preserve"> </w:t>
      </w:r>
      <w:r w:rsidRPr="000D2481">
        <w:rPr>
          <w:sz w:val="18"/>
        </w:rPr>
        <w:t>Sibel</w:t>
      </w:r>
      <w:r w:rsidRPr="000D2481" w:rsidR="007C20E2">
        <w:rPr>
          <w:sz w:val="18"/>
        </w:rPr>
        <w:t xml:space="preserve"> </w:t>
      </w:r>
      <w:r w:rsidRPr="000D2481">
        <w:rPr>
          <w:sz w:val="18"/>
        </w:rPr>
        <w:t>Özdemir</w:t>
      </w:r>
      <w:r w:rsidRPr="000D2481" w:rsidR="007C20E2">
        <w:rPr>
          <w:sz w:val="18"/>
        </w:rPr>
        <w:t xml:space="preserve"> </w:t>
      </w:r>
      <w:r w:rsidRPr="000D2481">
        <w:rPr>
          <w:sz w:val="18"/>
        </w:rPr>
        <w:t>konuşacaklar.</w:t>
      </w:r>
    </w:p>
    <w:p w:rsidRPr="000D2481" w:rsidR="00D419C3" w:rsidP="000D2481" w:rsidRDefault="00D419C3">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Özdemir.</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SİBEL</w:t>
      </w:r>
      <w:r w:rsidRPr="000D2481" w:rsidR="007C20E2">
        <w:rPr>
          <w:sz w:val="18"/>
        </w:rPr>
        <w:t xml:space="preserve"> </w:t>
      </w:r>
      <w:r w:rsidRPr="000D2481">
        <w:rPr>
          <w:sz w:val="18"/>
        </w:rPr>
        <w:t>ÖZDEMİR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Yükseköğretim</w:t>
      </w:r>
      <w:r w:rsidRPr="000D2481" w:rsidR="007C20E2">
        <w:rPr>
          <w:sz w:val="18"/>
        </w:rPr>
        <w:t xml:space="preserve"> </w:t>
      </w:r>
      <w:r w:rsidRPr="000D2481">
        <w:rPr>
          <w:sz w:val="18"/>
        </w:rPr>
        <w:t>Kanunu’nda</w:t>
      </w:r>
      <w:r w:rsidRPr="000D2481" w:rsidR="007C20E2">
        <w:rPr>
          <w:sz w:val="18"/>
        </w:rPr>
        <w:t xml:space="preserve"> </w:t>
      </w:r>
      <w:r w:rsidRPr="000D2481">
        <w:rPr>
          <w:sz w:val="18"/>
        </w:rPr>
        <w:t>değişiklik</w:t>
      </w:r>
      <w:r w:rsidRPr="000D2481" w:rsidR="007C20E2">
        <w:rPr>
          <w:sz w:val="18"/>
        </w:rPr>
        <w:t xml:space="preserve"> </w:t>
      </w:r>
      <w:r w:rsidRPr="000D2481">
        <w:rPr>
          <w:sz w:val="18"/>
        </w:rPr>
        <w:t>yapılmasına</w:t>
      </w:r>
      <w:r w:rsidRPr="000D2481" w:rsidR="007C20E2">
        <w:rPr>
          <w:sz w:val="18"/>
        </w:rPr>
        <w:t xml:space="preserve"> </w:t>
      </w:r>
      <w:r w:rsidRPr="000D2481">
        <w:rPr>
          <w:sz w:val="18"/>
        </w:rPr>
        <w:t>dair</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2’nci</w:t>
      </w:r>
      <w:r w:rsidRPr="000D2481" w:rsidR="007C20E2">
        <w:rPr>
          <w:sz w:val="18"/>
        </w:rPr>
        <w:t xml:space="preserve"> </w:t>
      </w:r>
      <w:r w:rsidRPr="000D2481">
        <w:rPr>
          <w:sz w:val="18"/>
        </w:rPr>
        <w:t>maddesi</w:t>
      </w:r>
      <w:r w:rsidRPr="000D2481" w:rsidR="007C20E2">
        <w:rPr>
          <w:sz w:val="18"/>
        </w:rPr>
        <w:t xml:space="preserve"> </w:t>
      </w:r>
      <w:r w:rsidRPr="000D2481">
        <w:rPr>
          <w:sz w:val="18"/>
        </w:rPr>
        <w:t>üzerine</w:t>
      </w:r>
      <w:r w:rsidRPr="000D2481" w:rsidR="007C20E2">
        <w:rPr>
          <w:sz w:val="18"/>
        </w:rPr>
        <w:t xml:space="preserve"> </w:t>
      </w:r>
      <w:r w:rsidRPr="000D2481">
        <w:rPr>
          <w:sz w:val="18"/>
        </w:rPr>
        <w:t>söz</w:t>
      </w:r>
      <w:r w:rsidRPr="000D2481" w:rsidR="007C20E2">
        <w:rPr>
          <w:sz w:val="18"/>
        </w:rPr>
        <w:t xml:space="preserve"> </w:t>
      </w:r>
      <w:r w:rsidRPr="000D2481">
        <w:rPr>
          <w:sz w:val="18"/>
        </w:rPr>
        <w:t>aldım.</w:t>
      </w:r>
      <w:r w:rsidRPr="000D2481" w:rsidR="007C20E2">
        <w:rPr>
          <w:sz w:val="18"/>
        </w:rPr>
        <w:t xml:space="preserve"> </w:t>
      </w:r>
      <w:r w:rsidRPr="000D2481">
        <w:rPr>
          <w:sz w:val="18"/>
        </w:rPr>
        <w:t>Yüce</w:t>
      </w:r>
      <w:r w:rsidRPr="000D2481" w:rsidR="007C20E2">
        <w:rPr>
          <w:sz w:val="18"/>
        </w:rPr>
        <w:t xml:space="preserve"> </w:t>
      </w:r>
      <w:r w:rsidRPr="000D2481">
        <w:rPr>
          <w:sz w:val="18"/>
        </w:rPr>
        <w:t>heyeti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üzerine</w:t>
      </w:r>
      <w:r w:rsidRPr="000D2481" w:rsidR="007C20E2">
        <w:rPr>
          <w:sz w:val="18"/>
        </w:rPr>
        <w:t xml:space="preserve"> </w:t>
      </w:r>
      <w:r w:rsidRPr="000D2481">
        <w:rPr>
          <w:sz w:val="18"/>
        </w:rPr>
        <w:t>söz</w:t>
      </w:r>
      <w:r w:rsidRPr="000D2481" w:rsidR="007C20E2">
        <w:rPr>
          <w:sz w:val="18"/>
        </w:rPr>
        <w:t xml:space="preserve"> </w:t>
      </w:r>
      <w:r w:rsidRPr="000D2481">
        <w:rPr>
          <w:sz w:val="18"/>
        </w:rPr>
        <w:t>aldığım</w:t>
      </w:r>
      <w:r w:rsidRPr="000D2481" w:rsidR="007C20E2">
        <w:rPr>
          <w:sz w:val="18"/>
        </w:rPr>
        <w:t xml:space="preserve"> </w:t>
      </w:r>
      <w:r w:rsidRPr="000D2481">
        <w:rPr>
          <w:sz w:val="18"/>
        </w:rPr>
        <w:t>2’nci</w:t>
      </w:r>
      <w:r w:rsidRPr="000D2481" w:rsidR="007C20E2">
        <w:rPr>
          <w:sz w:val="18"/>
        </w:rPr>
        <w:t xml:space="preserve"> </w:t>
      </w:r>
      <w:r w:rsidRPr="000D2481">
        <w:rPr>
          <w:sz w:val="18"/>
        </w:rPr>
        <w:t>madde</w:t>
      </w:r>
      <w:r w:rsidRPr="000D2481" w:rsidR="007C20E2">
        <w:rPr>
          <w:sz w:val="18"/>
        </w:rPr>
        <w:t xml:space="preserve"> </w:t>
      </w:r>
      <w:r w:rsidRPr="000D2481">
        <w:rPr>
          <w:sz w:val="18"/>
        </w:rPr>
        <w:t>kamu</w:t>
      </w:r>
      <w:r w:rsidRPr="000D2481" w:rsidR="007C20E2">
        <w:rPr>
          <w:sz w:val="18"/>
        </w:rPr>
        <w:t xml:space="preserve"> </w:t>
      </w:r>
      <w:r w:rsidRPr="000D2481">
        <w:rPr>
          <w:sz w:val="18"/>
        </w:rPr>
        <w:t>kurum</w:t>
      </w:r>
      <w:r w:rsidRPr="000D2481" w:rsidR="007C20E2">
        <w:rPr>
          <w:sz w:val="18"/>
        </w:rPr>
        <w:t xml:space="preserve"> </w:t>
      </w:r>
      <w:r w:rsidRPr="000D2481">
        <w:rPr>
          <w:sz w:val="18"/>
        </w:rPr>
        <w:t>ve</w:t>
      </w:r>
      <w:r w:rsidRPr="000D2481" w:rsidR="007C20E2">
        <w:rPr>
          <w:sz w:val="18"/>
        </w:rPr>
        <w:t xml:space="preserve"> </w:t>
      </w:r>
      <w:r w:rsidRPr="000D2481">
        <w:rPr>
          <w:sz w:val="18"/>
        </w:rPr>
        <w:t>kuruluşlarında</w:t>
      </w:r>
      <w:r w:rsidRPr="000D2481" w:rsidR="007C20E2">
        <w:rPr>
          <w:sz w:val="18"/>
        </w:rPr>
        <w:t xml:space="preserve"> </w:t>
      </w:r>
      <w:r w:rsidRPr="000D2481">
        <w:rPr>
          <w:sz w:val="18"/>
        </w:rPr>
        <w:t>görevli</w:t>
      </w:r>
      <w:r w:rsidRPr="000D2481" w:rsidR="007C20E2">
        <w:rPr>
          <w:sz w:val="18"/>
        </w:rPr>
        <w:t xml:space="preserve"> </w:t>
      </w:r>
      <w:r w:rsidRPr="000D2481">
        <w:rPr>
          <w:sz w:val="18"/>
        </w:rPr>
        <w:t>müfettiş,</w:t>
      </w:r>
      <w:r w:rsidRPr="000D2481" w:rsidR="007C20E2">
        <w:rPr>
          <w:sz w:val="18"/>
        </w:rPr>
        <w:t xml:space="preserve"> </w:t>
      </w:r>
      <w:r w:rsidRPr="000D2481">
        <w:rPr>
          <w:sz w:val="18"/>
        </w:rPr>
        <w:t>denetçi</w:t>
      </w:r>
      <w:r w:rsidRPr="000D2481" w:rsidR="007C20E2">
        <w:rPr>
          <w:sz w:val="18"/>
        </w:rPr>
        <w:t xml:space="preserve"> </w:t>
      </w:r>
      <w:r w:rsidRPr="000D2481">
        <w:rPr>
          <w:sz w:val="18"/>
        </w:rPr>
        <w:t>ve</w:t>
      </w:r>
      <w:r w:rsidRPr="000D2481" w:rsidR="007C20E2">
        <w:rPr>
          <w:sz w:val="18"/>
        </w:rPr>
        <w:t xml:space="preserve"> </w:t>
      </w:r>
      <w:r w:rsidRPr="000D2481">
        <w:rPr>
          <w:sz w:val="18"/>
        </w:rPr>
        <w:t>uzmanların</w:t>
      </w:r>
      <w:r w:rsidRPr="000D2481" w:rsidR="007C20E2">
        <w:rPr>
          <w:sz w:val="18"/>
        </w:rPr>
        <w:t xml:space="preserve"> </w:t>
      </w:r>
      <w:r w:rsidRPr="000D2481">
        <w:rPr>
          <w:sz w:val="18"/>
        </w:rPr>
        <w:t>Yükseköğretim</w:t>
      </w:r>
      <w:r w:rsidRPr="000D2481" w:rsidR="007C20E2">
        <w:rPr>
          <w:sz w:val="18"/>
        </w:rPr>
        <w:t xml:space="preserve"> </w:t>
      </w:r>
      <w:r w:rsidRPr="000D2481">
        <w:rPr>
          <w:sz w:val="18"/>
        </w:rPr>
        <w:t>Denetleme</w:t>
      </w:r>
      <w:r w:rsidRPr="000D2481" w:rsidR="007C20E2">
        <w:rPr>
          <w:sz w:val="18"/>
        </w:rPr>
        <w:t xml:space="preserve"> </w:t>
      </w:r>
      <w:r w:rsidRPr="000D2481">
        <w:rPr>
          <w:sz w:val="18"/>
        </w:rPr>
        <w:t>Kurulunda</w:t>
      </w:r>
      <w:r w:rsidRPr="000D2481" w:rsidR="007C20E2">
        <w:rPr>
          <w:sz w:val="18"/>
        </w:rPr>
        <w:t xml:space="preserve"> </w:t>
      </w:r>
      <w:r w:rsidRPr="000D2481">
        <w:rPr>
          <w:sz w:val="18"/>
        </w:rPr>
        <w:t>iki</w:t>
      </w:r>
      <w:r w:rsidRPr="000D2481" w:rsidR="007C20E2">
        <w:rPr>
          <w:sz w:val="18"/>
        </w:rPr>
        <w:t xml:space="preserve"> </w:t>
      </w:r>
      <w:r w:rsidRPr="000D2481">
        <w:rPr>
          <w:sz w:val="18"/>
        </w:rPr>
        <w:t>yıl</w:t>
      </w:r>
      <w:r w:rsidRPr="000D2481" w:rsidR="007C20E2">
        <w:rPr>
          <w:sz w:val="18"/>
        </w:rPr>
        <w:t xml:space="preserve"> </w:t>
      </w:r>
      <w:r w:rsidRPr="000D2481">
        <w:rPr>
          <w:sz w:val="18"/>
        </w:rPr>
        <w:t>süreyle</w:t>
      </w:r>
      <w:r w:rsidRPr="000D2481" w:rsidR="007C20E2">
        <w:rPr>
          <w:sz w:val="18"/>
        </w:rPr>
        <w:t xml:space="preserve"> </w:t>
      </w:r>
      <w:r w:rsidRPr="000D2481">
        <w:rPr>
          <w:sz w:val="18"/>
        </w:rPr>
        <w:t>aylıklı,</w:t>
      </w:r>
      <w:r w:rsidRPr="000D2481" w:rsidR="007C20E2">
        <w:rPr>
          <w:sz w:val="18"/>
        </w:rPr>
        <w:t xml:space="preserve"> </w:t>
      </w:r>
      <w:r w:rsidRPr="000D2481">
        <w:rPr>
          <w:sz w:val="18"/>
        </w:rPr>
        <w:t>izinli</w:t>
      </w:r>
      <w:r w:rsidRPr="000D2481" w:rsidR="007C20E2">
        <w:rPr>
          <w:sz w:val="18"/>
        </w:rPr>
        <w:t xml:space="preserve"> </w:t>
      </w:r>
      <w:r w:rsidRPr="000D2481">
        <w:rPr>
          <w:sz w:val="18"/>
        </w:rPr>
        <w:t>olarak</w:t>
      </w:r>
      <w:r w:rsidRPr="000D2481" w:rsidR="007C20E2">
        <w:rPr>
          <w:sz w:val="18"/>
        </w:rPr>
        <w:t xml:space="preserve"> </w:t>
      </w:r>
      <w:r w:rsidRPr="000D2481">
        <w:rPr>
          <w:sz w:val="18"/>
        </w:rPr>
        <w:t>görevlendirilmelerini</w:t>
      </w:r>
      <w:r w:rsidRPr="000D2481" w:rsidR="007C20E2">
        <w:rPr>
          <w:sz w:val="18"/>
        </w:rPr>
        <w:t xml:space="preserve"> </w:t>
      </w:r>
      <w:r w:rsidRPr="000D2481">
        <w:rPr>
          <w:sz w:val="18"/>
        </w:rPr>
        <w:t>ve</w:t>
      </w:r>
      <w:r w:rsidRPr="000D2481" w:rsidR="007C20E2">
        <w:rPr>
          <w:sz w:val="18"/>
        </w:rPr>
        <w:t xml:space="preserve"> </w:t>
      </w:r>
      <w:r w:rsidRPr="000D2481">
        <w:rPr>
          <w:sz w:val="18"/>
        </w:rPr>
        <w:t>görev</w:t>
      </w:r>
      <w:r w:rsidRPr="000D2481" w:rsidR="007C20E2">
        <w:rPr>
          <w:sz w:val="18"/>
        </w:rPr>
        <w:t xml:space="preserve"> </w:t>
      </w:r>
      <w:r w:rsidRPr="000D2481">
        <w:rPr>
          <w:sz w:val="18"/>
        </w:rPr>
        <w:t>süresi</w:t>
      </w:r>
      <w:r w:rsidRPr="000D2481" w:rsidR="007C20E2">
        <w:rPr>
          <w:sz w:val="18"/>
        </w:rPr>
        <w:t xml:space="preserve"> </w:t>
      </w:r>
      <w:r w:rsidRPr="000D2481">
        <w:rPr>
          <w:sz w:val="18"/>
        </w:rPr>
        <w:t>dolan</w:t>
      </w:r>
      <w:r w:rsidRPr="000D2481" w:rsidR="007C20E2">
        <w:rPr>
          <w:sz w:val="18"/>
        </w:rPr>
        <w:t xml:space="preserve"> </w:t>
      </w:r>
      <w:r w:rsidRPr="000D2481">
        <w:rPr>
          <w:sz w:val="18"/>
        </w:rPr>
        <w:t>personelin</w:t>
      </w:r>
      <w:r w:rsidRPr="000D2481" w:rsidR="007C20E2">
        <w:rPr>
          <w:sz w:val="18"/>
        </w:rPr>
        <w:t xml:space="preserve"> </w:t>
      </w:r>
      <w:r w:rsidRPr="000D2481">
        <w:rPr>
          <w:sz w:val="18"/>
        </w:rPr>
        <w:t>aynı</w:t>
      </w:r>
      <w:r w:rsidRPr="000D2481" w:rsidR="007C20E2">
        <w:rPr>
          <w:sz w:val="18"/>
        </w:rPr>
        <w:t xml:space="preserve"> </w:t>
      </w:r>
      <w:r w:rsidRPr="000D2481">
        <w:rPr>
          <w:sz w:val="18"/>
        </w:rPr>
        <w:t>usulle</w:t>
      </w:r>
      <w:r w:rsidRPr="000D2481" w:rsidR="007C20E2">
        <w:rPr>
          <w:sz w:val="18"/>
        </w:rPr>
        <w:t xml:space="preserve"> </w:t>
      </w:r>
      <w:r w:rsidRPr="000D2481">
        <w:rPr>
          <w:sz w:val="18"/>
        </w:rPr>
        <w:t>yeniden</w:t>
      </w:r>
      <w:r w:rsidRPr="000D2481" w:rsidR="007C20E2">
        <w:rPr>
          <w:sz w:val="18"/>
        </w:rPr>
        <w:t xml:space="preserve"> </w:t>
      </w:r>
      <w:r w:rsidRPr="000D2481">
        <w:rPr>
          <w:sz w:val="18"/>
        </w:rPr>
        <w:t>görevlendirilmesini</w:t>
      </w:r>
      <w:r w:rsidRPr="000D2481" w:rsidR="007C20E2">
        <w:rPr>
          <w:sz w:val="18"/>
        </w:rPr>
        <w:t xml:space="preserve"> </w:t>
      </w:r>
      <w:r w:rsidRPr="000D2481">
        <w:rPr>
          <w:sz w:val="18"/>
        </w:rPr>
        <w:t>öngörmektedir.</w:t>
      </w:r>
      <w:r w:rsidRPr="000D2481" w:rsidR="007C20E2">
        <w:rPr>
          <w:sz w:val="18"/>
        </w:rPr>
        <w:t xml:space="preserve"> </w:t>
      </w:r>
      <w:r w:rsidRPr="000D2481">
        <w:rPr>
          <w:sz w:val="18"/>
        </w:rPr>
        <w:t>Getirilen</w:t>
      </w:r>
      <w:r w:rsidRPr="000D2481" w:rsidR="007C20E2">
        <w:rPr>
          <w:sz w:val="18"/>
        </w:rPr>
        <w:t xml:space="preserve"> </w:t>
      </w:r>
      <w:r w:rsidRPr="000D2481">
        <w:rPr>
          <w:sz w:val="18"/>
        </w:rPr>
        <w:t>bu</w:t>
      </w:r>
      <w:r w:rsidRPr="000D2481" w:rsidR="007C20E2">
        <w:rPr>
          <w:sz w:val="18"/>
        </w:rPr>
        <w:t xml:space="preserve"> </w:t>
      </w:r>
      <w:r w:rsidRPr="000D2481">
        <w:rPr>
          <w:sz w:val="18"/>
        </w:rPr>
        <w:t>düzenlemeye</w:t>
      </w:r>
      <w:r w:rsidRPr="000D2481" w:rsidR="007C20E2">
        <w:rPr>
          <w:sz w:val="18"/>
        </w:rPr>
        <w:t xml:space="preserve"> </w:t>
      </w:r>
      <w:r w:rsidRPr="000D2481">
        <w:rPr>
          <w:sz w:val="18"/>
        </w:rPr>
        <w:t>ilişkin</w:t>
      </w:r>
      <w:r w:rsidRPr="000D2481" w:rsidR="007C20E2">
        <w:rPr>
          <w:sz w:val="18"/>
        </w:rPr>
        <w:t xml:space="preserve"> </w:t>
      </w:r>
      <w:r w:rsidRPr="000D2481">
        <w:rPr>
          <w:sz w:val="18"/>
        </w:rPr>
        <w:t>bizim</w:t>
      </w:r>
      <w:r w:rsidRPr="000D2481" w:rsidR="007C20E2">
        <w:rPr>
          <w:sz w:val="18"/>
        </w:rPr>
        <w:t xml:space="preserve"> </w:t>
      </w:r>
      <w:r w:rsidRPr="000D2481">
        <w:rPr>
          <w:sz w:val="18"/>
        </w:rPr>
        <w:t>önerimiz,</w:t>
      </w:r>
      <w:r w:rsidRPr="000D2481" w:rsidR="007C20E2">
        <w:rPr>
          <w:sz w:val="18"/>
        </w:rPr>
        <w:t xml:space="preserve"> </w:t>
      </w:r>
      <w:r w:rsidRPr="000D2481">
        <w:rPr>
          <w:sz w:val="18"/>
        </w:rPr>
        <w:t>görevlendirmenin</w:t>
      </w:r>
      <w:r w:rsidRPr="000D2481" w:rsidR="007C20E2">
        <w:rPr>
          <w:sz w:val="18"/>
        </w:rPr>
        <w:t xml:space="preserve"> </w:t>
      </w:r>
      <w:r w:rsidRPr="000D2481">
        <w:rPr>
          <w:sz w:val="18"/>
        </w:rPr>
        <w:t>sadece</w:t>
      </w:r>
      <w:r w:rsidRPr="000D2481" w:rsidR="007C20E2">
        <w:rPr>
          <w:sz w:val="18"/>
        </w:rPr>
        <w:t xml:space="preserve"> </w:t>
      </w:r>
      <w:r w:rsidRPr="000D2481">
        <w:rPr>
          <w:sz w:val="18"/>
        </w:rPr>
        <w:t>1</w:t>
      </w:r>
      <w:r w:rsidRPr="000D2481" w:rsidR="007C20E2">
        <w:rPr>
          <w:sz w:val="18"/>
        </w:rPr>
        <w:t xml:space="preserve"> </w:t>
      </w:r>
      <w:r w:rsidRPr="000D2481">
        <w:rPr>
          <w:sz w:val="18"/>
        </w:rPr>
        <w:t>kez</w:t>
      </w:r>
      <w:r w:rsidRPr="000D2481" w:rsidR="007C20E2">
        <w:rPr>
          <w:sz w:val="18"/>
        </w:rPr>
        <w:t xml:space="preserve"> </w:t>
      </w:r>
      <w:r w:rsidRPr="000D2481">
        <w:rPr>
          <w:sz w:val="18"/>
        </w:rPr>
        <w:t>veya</w:t>
      </w:r>
      <w:r w:rsidRPr="000D2481" w:rsidR="007C20E2">
        <w:rPr>
          <w:sz w:val="18"/>
        </w:rPr>
        <w:t xml:space="preserve"> </w:t>
      </w:r>
      <w:r w:rsidRPr="000D2481">
        <w:rPr>
          <w:sz w:val="18"/>
        </w:rPr>
        <w:t>üç</w:t>
      </w:r>
      <w:r w:rsidRPr="000D2481" w:rsidR="007C20E2">
        <w:rPr>
          <w:sz w:val="18"/>
        </w:rPr>
        <w:t xml:space="preserve"> </w:t>
      </w:r>
      <w:r w:rsidRPr="000D2481">
        <w:rPr>
          <w:sz w:val="18"/>
        </w:rPr>
        <w:t>yıl</w:t>
      </w:r>
      <w:r w:rsidRPr="000D2481" w:rsidR="007C20E2">
        <w:rPr>
          <w:sz w:val="18"/>
        </w:rPr>
        <w:t xml:space="preserve"> </w:t>
      </w:r>
      <w:r w:rsidRPr="000D2481">
        <w:rPr>
          <w:sz w:val="18"/>
        </w:rPr>
        <w:t>süreyle</w:t>
      </w:r>
      <w:r w:rsidRPr="000D2481" w:rsidR="007C20E2">
        <w:rPr>
          <w:sz w:val="18"/>
        </w:rPr>
        <w:t xml:space="preserve"> </w:t>
      </w:r>
      <w:r w:rsidRPr="000D2481">
        <w:rPr>
          <w:sz w:val="18"/>
        </w:rPr>
        <w:t>yapılmasının</w:t>
      </w:r>
      <w:r w:rsidRPr="000D2481" w:rsidR="007C20E2">
        <w:rPr>
          <w:sz w:val="18"/>
        </w:rPr>
        <w:t xml:space="preserve"> </w:t>
      </w:r>
      <w:r w:rsidRPr="000D2481">
        <w:rPr>
          <w:sz w:val="18"/>
        </w:rPr>
        <w:t>daha</w:t>
      </w:r>
      <w:r w:rsidRPr="000D2481" w:rsidR="007C20E2">
        <w:rPr>
          <w:sz w:val="18"/>
        </w:rPr>
        <w:t xml:space="preserve"> </w:t>
      </w:r>
      <w:r w:rsidRPr="000D2481">
        <w:rPr>
          <w:sz w:val="18"/>
        </w:rPr>
        <w:t>yerinde</w:t>
      </w:r>
      <w:r w:rsidRPr="000D2481" w:rsidR="007C20E2">
        <w:rPr>
          <w:sz w:val="18"/>
        </w:rPr>
        <w:t xml:space="preserve"> </w:t>
      </w:r>
      <w:r w:rsidRPr="000D2481">
        <w:rPr>
          <w:sz w:val="18"/>
        </w:rPr>
        <w:t>olacağı</w:t>
      </w:r>
      <w:r w:rsidRPr="000D2481" w:rsidR="007C20E2">
        <w:rPr>
          <w:sz w:val="18"/>
        </w:rPr>
        <w:t xml:space="preserve"> </w:t>
      </w:r>
      <w:r w:rsidRPr="000D2481">
        <w:rPr>
          <w:sz w:val="18"/>
        </w:rPr>
        <w:t>yönündedir.</w:t>
      </w:r>
      <w:r w:rsidRPr="000D2481" w:rsidR="007C20E2">
        <w:rPr>
          <w:sz w:val="18"/>
        </w:rPr>
        <w:t xml:space="preserve"> </w:t>
      </w:r>
      <w:r w:rsidRPr="000D2481">
        <w:rPr>
          <w:sz w:val="18"/>
        </w:rPr>
        <w:t>Önergemizde,</w:t>
      </w:r>
      <w:r w:rsidRPr="000D2481" w:rsidR="007C20E2">
        <w:rPr>
          <w:sz w:val="18"/>
        </w:rPr>
        <w:t xml:space="preserve"> </w:t>
      </w:r>
      <w:r w:rsidRPr="000D2481">
        <w:rPr>
          <w:sz w:val="18"/>
        </w:rPr>
        <w:t>görevlendirilen</w:t>
      </w:r>
      <w:r w:rsidRPr="000D2481" w:rsidR="007C20E2">
        <w:rPr>
          <w:sz w:val="18"/>
        </w:rPr>
        <w:t xml:space="preserve"> </w:t>
      </w:r>
      <w:r w:rsidRPr="000D2481">
        <w:rPr>
          <w:sz w:val="18"/>
        </w:rPr>
        <w:t>personelin</w:t>
      </w:r>
      <w:r w:rsidRPr="000D2481" w:rsidR="007C20E2">
        <w:rPr>
          <w:sz w:val="18"/>
        </w:rPr>
        <w:t xml:space="preserve"> </w:t>
      </w:r>
      <w:r w:rsidRPr="000D2481">
        <w:rPr>
          <w:sz w:val="18"/>
        </w:rPr>
        <w:t>daha</w:t>
      </w:r>
      <w:r w:rsidRPr="000D2481" w:rsidR="007C20E2">
        <w:rPr>
          <w:sz w:val="18"/>
        </w:rPr>
        <w:t xml:space="preserve"> </w:t>
      </w:r>
      <w:r w:rsidRPr="000D2481">
        <w:rPr>
          <w:sz w:val="18"/>
        </w:rPr>
        <w:t>etkin</w:t>
      </w:r>
      <w:r w:rsidRPr="000D2481" w:rsidR="007C20E2">
        <w:rPr>
          <w:sz w:val="18"/>
        </w:rPr>
        <w:t xml:space="preserve"> </w:t>
      </w:r>
      <w:r w:rsidRPr="000D2481">
        <w:rPr>
          <w:sz w:val="18"/>
        </w:rPr>
        <w:t>ve</w:t>
      </w:r>
      <w:r w:rsidRPr="000D2481" w:rsidR="007C20E2">
        <w:rPr>
          <w:sz w:val="18"/>
        </w:rPr>
        <w:t xml:space="preserve"> </w:t>
      </w:r>
      <w:r w:rsidRPr="000D2481">
        <w:rPr>
          <w:sz w:val="18"/>
        </w:rPr>
        <w:t>verimli</w:t>
      </w:r>
      <w:r w:rsidRPr="000D2481" w:rsidR="007C20E2">
        <w:rPr>
          <w:sz w:val="18"/>
        </w:rPr>
        <w:t xml:space="preserve"> </w:t>
      </w:r>
      <w:r w:rsidRPr="000D2481">
        <w:rPr>
          <w:sz w:val="18"/>
        </w:rPr>
        <w:t>çalışmasının</w:t>
      </w:r>
      <w:r w:rsidRPr="000D2481" w:rsidR="007C20E2">
        <w:rPr>
          <w:sz w:val="18"/>
        </w:rPr>
        <w:t xml:space="preserve"> </w:t>
      </w:r>
      <w:r w:rsidRPr="000D2481">
        <w:rPr>
          <w:sz w:val="18"/>
        </w:rPr>
        <w:t>sağlanacağını</w:t>
      </w:r>
      <w:r w:rsidRPr="000D2481" w:rsidR="007C20E2">
        <w:rPr>
          <w:sz w:val="18"/>
        </w:rPr>
        <w:t xml:space="preserve"> </w:t>
      </w:r>
      <w:r w:rsidRPr="000D2481">
        <w:rPr>
          <w:sz w:val="18"/>
        </w:rPr>
        <w:t>öngörmekteyiz.</w:t>
      </w:r>
    </w:p>
    <w:p w:rsidRPr="000D2481" w:rsidR="00D419C3" w:rsidP="000D2481" w:rsidRDefault="00D419C3">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bugün</w:t>
      </w:r>
      <w:r w:rsidRPr="000D2481" w:rsidR="007C20E2">
        <w:rPr>
          <w:sz w:val="18"/>
        </w:rPr>
        <w:t xml:space="preserve"> </w:t>
      </w:r>
      <w:r w:rsidRPr="000D2481">
        <w:rPr>
          <w:sz w:val="18"/>
        </w:rPr>
        <w:t>on</w:t>
      </w:r>
      <w:r w:rsidRPr="000D2481" w:rsidR="007C20E2">
        <w:rPr>
          <w:sz w:val="18"/>
        </w:rPr>
        <w:t xml:space="preserve"> </w:t>
      </w:r>
      <w:r w:rsidRPr="000D2481">
        <w:rPr>
          <w:sz w:val="18"/>
        </w:rPr>
        <w:t>altı</w:t>
      </w:r>
      <w:r w:rsidRPr="000D2481" w:rsidR="007C20E2">
        <w:rPr>
          <w:sz w:val="18"/>
        </w:rPr>
        <w:t xml:space="preserve"> </w:t>
      </w:r>
      <w:r w:rsidRPr="000D2481">
        <w:rPr>
          <w:sz w:val="18"/>
        </w:rPr>
        <w:t>yıllık</w:t>
      </w:r>
      <w:r w:rsidRPr="000D2481" w:rsidR="007C20E2">
        <w:rPr>
          <w:sz w:val="18"/>
        </w:rPr>
        <w:t xml:space="preserve"> </w:t>
      </w:r>
      <w:r w:rsidRPr="000D2481">
        <w:rPr>
          <w:sz w:val="18"/>
        </w:rPr>
        <w:t>Adalet</w:t>
      </w:r>
      <w:r w:rsidRPr="000D2481" w:rsidR="007C20E2">
        <w:rPr>
          <w:sz w:val="18"/>
        </w:rPr>
        <w:t xml:space="preserve"> </w:t>
      </w:r>
      <w:r w:rsidRPr="000D2481">
        <w:rPr>
          <w:sz w:val="18"/>
        </w:rPr>
        <w:t>ve</w:t>
      </w:r>
      <w:r w:rsidRPr="000D2481" w:rsidR="007C20E2">
        <w:rPr>
          <w:sz w:val="18"/>
        </w:rPr>
        <w:t xml:space="preserve"> </w:t>
      </w:r>
      <w:r w:rsidRPr="000D2481">
        <w:rPr>
          <w:sz w:val="18"/>
        </w:rPr>
        <w:t>Kalkınma</w:t>
      </w:r>
      <w:r w:rsidRPr="000D2481" w:rsidR="007C20E2">
        <w:rPr>
          <w:sz w:val="18"/>
        </w:rPr>
        <w:t xml:space="preserve"> </w:t>
      </w:r>
      <w:r w:rsidRPr="000D2481">
        <w:rPr>
          <w:sz w:val="18"/>
        </w:rPr>
        <w:t>Partisi</w:t>
      </w:r>
      <w:r w:rsidRPr="000D2481" w:rsidR="007C20E2">
        <w:rPr>
          <w:sz w:val="18"/>
        </w:rPr>
        <w:t xml:space="preserve"> </w:t>
      </w:r>
      <w:r w:rsidRPr="000D2481">
        <w:rPr>
          <w:sz w:val="18"/>
        </w:rPr>
        <w:t>iktidarlarının</w:t>
      </w:r>
      <w:r w:rsidRPr="000D2481" w:rsidR="007C20E2">
        <w:rPr>
          <w:sz w:val="18"/>
        </w:rPr>
        <w:t xml:space="preserve"> </w:t>
      </w:r>
      <w:r w:rsidRPr="000D2481">
        <w:rPr>
          <w:sz w:val="18"/>
        </w:rPr>
        <w:t>ülkemizi</w:t>
      </w:r>
      <w:r w:rsidRPr="000D2481" w:rsidR="007C20E2">
        <w:rPr>
          <w:sz w:val="18"/>
        </w:rPr>
        <w:t xml:space="preserve"> </w:t>
      </w:r>
      <w:r w:rsidRPr="000D2481">
        <w:rPr>
          <w:sz w:val="18"/>
        </w:rPr>
        <w:t>getirdiği</w:t>
      </w:r>
      <w:r w:rsidRPr="000D2481" w:rsidR="007C20E2">
        <w:rPr>
          <w:sz w:val="18"/>
        </w:rPr>
        <w:t xml:space="preserve"> </w:t>
      </w:r>
      <w:r w:rsidRPr="000D2481">
        <w:rPr>
          <w:sz w:val="18"/>
        </w:rPr>
        <w:t>aşamada</w:t>
      </w:r>
      <w:r w:rsidRPr="000D2481" w:rsidR="007C20E2">
        <w:rPr>
          <w:sz w:val="18"/>
        </w:rPr>
        <w:t xml:space="preserve"> </w:t>
      </w:r>
      <w:r w:rsidRPr="000D2481">
        <w:rPr>
          <w:sz w:val="18"/>
        </w:rPr>
        <w:t>beş</w:t>
      </w:r>
      <w:r w:rsidRPr="000D2481" w:rsidR="007C20E2">
        <w:rPr>
          <w:sz w:val="18"/>
        </w:rPr>
        <w:t xml:space="preserve"> </w:t>
      </w:r>
      <w:r w:rsidRPr="000D2481">
        <w:rPr>
          <w:sz w:val="18"/>
        </w:rPr>
        <w:t>temel</w:t>
      </w:r>
      <w:r w:rsidRPr="000D2481" w:rsidR="007C20E2">
        <w:rPr>
          <w:sz w:val="18"/>
        </w:rPr>
        <w:t xml:space="preserve"> </w:t>
      </w:r>
      <w:r w:rsidRPr="000D2481">
        <w:rPr>
          <w:sz w:val="18"/>
        </w:rPr>
        <w:t>sorunumuz</w:t>
      </w:r>
      <w:r w:rsidRPr="000D2481" w:rsidR="007C20E2">
        <w:rPr>
          <w:sz w:val="18"/>
        </w:rPr>
        <w:t xml:space="preserve"> </w:t>
      </w:r>
      <w:r w:rsidRPr="000D2481">
        <w:rPr>
          <w:sz w:val="18"/>
        </w:rPr>
        <w:t>bulunmaktadır.</w:t>
      </w:r>
      <w:r w:rsidRPr="000D2481" w:rsidR="007C20E2">
        <w:rPr>
          <w:sz w:val="18"/>
        </w:rPr>
        <w:t xml:space="preserve"> </w:t>
      </w:r>
      <w:r w:rsidRPr="000D2481">
        <w:rPr>
          <w:sz w:val="18"/>
        </w:rPr>
        <w:t>Bunlar</w:t>
      </w:r>
      <w:r w:rsidRPr="000D2481" w:rsidR="007C20E2">
        <w:rPr>
          <w:sz w:val="18"/>
        </w:rPr>
        <w:t xml:space="preserve"> </w:t>
      </w:r>
      <w:r w:rsidRPr="000D2481">
        <w:rPr>
          <w:sz w:val="18"/>
        </w:rPr>
        <w:t>demokrasi,</w:t>
      </w:r>
      <w:r w:rsidRPr="000D2481" w:rsidR="007C20E2">
        <w:rPr>
          <w:sz w:val="18"/>
        </w:rPr>
        <w:t xml:space="preserve"> </w:t>
      </w:r>
      <w:r w:rsidRPr="000D2481">
        <w:rPr>
          <w:sz w:val="18"/>
        </w:rPr>
        <w:t>ekonomi,</w:t>
      </w:r>
      <w:r w:rsidRPr="000D2481" w:rsidR="007C20E2">
        <w:rPr>
          <w:sz w:val="18"/>
        </w:rPr>
        <w:t xml:space="preserve"> </w:t>
      </w:r>
      <w:r w:rsidRPr="000D2481">
        <w:rPr>
          <w:sz w:val="18"/>
        </w:rPr>
        <w:t>eğitim,</w:t>
      </w:r>
      <w:r w:rsidRPr="000D2481" w:rsidR="007C20E2">
        <w:rPr>
          <w:sz w:val="18"/>
        </w:rPr>
        <w:t xml:space="preserve"> </w:t>
      </w:r>
      <w:r w:rsidRPr="000D2481">
        <w:rPr>
          <w:sz w:val="18"/>
        </w:rPr>
        <w:t>dış</w:t>
      </w:r>
      <w:r w:rsidRPr="000D2481" w:rsidR="007C20E2">
        <w:rPr>
          <w:sz w:val="18"/>
        </w:rPr>
        <w:t xml:space="preserve"> </w:t>
      </w:r>
      <w:r w:rsidRPr="000D2481">
        <w:rPr>
          <w:sz w:val="18"/>
        </w:rPr>
        <w:t>politika</w:t>
      </w:r>
      <w:r w:rsidRPr="000D2481" w:rsidR="007C20E2">
        <w:rPr>
          <w:sz w:val="18"/>
        </w:rPr>
        <w:t xml:space="preserve"> </w:t>
      </w:r>
      <w:r w:rsidRPr="000D2481">
        <w:rPr>
          <w:sz w:val="18"/>
        </w:rPr>
        <w:t>ve</w:t>
      </w:r>
      <w:r w:rsidRPr="000D2481" w:rsidR="007C20E2">
        <w:rPr>
          <w:sz w:val="18"/>
        </w:rPr>
        <w:t xml:space="preserve"> </w:t>
      </w:r>
      <w:r w:rsidRPr="000D2481">
        <w:rPr>
          <w:sz w:val="18"/>
        </w:rPr>
        <w:t>toplumsal</w:t>
      </w:r>
      <w:r w:rsidRPr="000D2481" w:rsidR="007C20E2">
        <w:rPr>
          <w:sz w:val="18"/>
        </w:rPr>
        <w:t xml:space="preserve"> </w:t>
      </w:r>
      <w:r w:rsidRPr="000D2481">
        <w:rPr>
          <w:sz w:val="18"/>
        </w:rPr>
        <w:t>barıştır.</w:t>
      </w:r>
      <w:r w:rsidRPr="000D2481" w:rsidR="007C20E2">
        <w:rPr>
          <w:sz w:val="18"/>
        </w:rPr>
        <w:t xml:space="preserve"> </w:t>
      </w:r>
      <w:r w:rsidRPr="000D2481">
        <w:rPr>
          <w:sz w:val="18"/>
        </w:rPr>
        <w:t>Bu</w:t>
      </w:r>
      <w:r w:rsidRPr="000D2481" w:rsidR="007C20E2">
        <w:rPr>
          <w:sz w:val="18"/>
        </w:rPr>
        <w:t xml:space="preserve"> </w:t>
      </w:r>
      <w:r w:rsidRPr="000D2481">
        <w:rPr>
          <w:sz w:val="18"/>
        </w:rPr>
        <w:t>temel</w:t>
      </w:r>
      <w:r w:rsidRPr="000D2481" w:rsidR="007C20E2">
        <w:rPr>
          <w:sz w:val="18"/>
        </w:rPr>
        <w:t xml:space="preserve"> </w:t>
      </w:r>
      <w:r w:rsidRPr="000D2481">
        <w:rPr>
          <w:sz w:val="18"/>
        </w:rPr>
        <w:t>sorunlar</w:t>
      </w:r>
      <w:r w:rsidRPr="000D2481" w:rsidR="007C20E2">
        <w:rPr>
          <w:sz w:val="18"/>
        </w:rPr>
        <w:t xml:space="preserve"> </w:t>
      </w:r>
      <w:r w:rsidRPr="000D2481">
        <w:rPr>
          <w:sz w:val="18"/>
        </w:rPr>
        <w:t>içinde</w:t>
      </w:r>
      <w:r w:rsidRPr="000D2481" w:rsidR="007C20E2">
        <w:rPr>
          <w:sz w:val="18"/>
        </w:rPr>
        <w:t xml:space="preserve"> </w:t>
      </w:r>
      <w:r w:rsidRPr="000D2481">
        <w:rPr>
          <w:sz w:val="18"/>
        </w:rPr>
        <w:t>siyasi</w:t>
      </w:r>
      <w:r w:rsidRPr="000D2481" w:rsidR="007C20E2">
        <w:rPr>
          <w:sz w:val="18"/>
        </w:rPr>
        <w:t xml:space="preserve"> </w:t>
      </w:r>
      <w:r w:rsidRPr="000D2481">
        <w:rPr>
          <w:sz w:val="18"/>
        </w:rPr>
        <w:t>parti,</w:t>
      </w:r>
      <w:r w:rsidRPr="000D2481" w:rsidR="007C20E2">
        <w:rPr>
          <w:sz w:val="18"/>
        </w:rPr>
        <w:t xml:space="preserve"> </w:t>
      </w:r>
      <w:r w:rsidRPr="000D2481">
        <w:rPr>
          <w:sz w:val="18"/>
        </w:rPr>
        <w:t>ideoloji</w:t>
      </w:r>
      <w:r w:rsidRPr="000D2481" w:rsidR="007C20E2">
        <w:rPr>
          <w:sz w:val="18"/>
        </w:rPr>
        <w:t xml:space="preserve"> </w:t>
      </w:r>
      <w:r w:rsidRPr="000D2481">
        <w:rPr>
          <w:sz w:val="18"/>
        </w:rPr>
        <w:t>veya</w:t>
      </w:r>
      <w:r w:rsidRPr="000D2481" w:rsidR="007C20E2">
        <w:rPr>
          <w:sz w:val="18"/>
        </w:rPr>
        <w:t xml:space="preserve"> </w:t>
      </w:r>
      <w:r w:rsidRPr="000D2481">
        <w:rPr>
          <w:sz w:val="18"/>
        </w:rPr>
        <w:t>sosyal</w:t>
      </w:r>
      <w:r w:rsidRPr="000D2481" w:rsidR="007C20E2">
        <w:rPr>
          <w:sz w:val="18"/>
        </w:rPr>
        <w:t xml:space="preserve"> </w:t>
      </w:r>
      <w:r w:rsidRPr="000D2481">
        <w:rPr>
          <w:sz w:val="18"/>
        </w:rPr>
        <w:t>statü</w:t>
      </w:r>
      <w:r w:rsidRPr="000D2481" w:rsidR="007C20E2">
        <w:rPr>
          <w:sz w:val="18"/>
        </w:rPr>
        <w:t xml:space="preserve"> </w:t>
      </w:r>
      <w:r w:rsidRPr="000D2481">
        <w:rPr>
          <w:sz w:val="18"/>
        </w:rPr>
        <w:t>farkı</w:t>
      </w:r>
      <w:r w:rsidRPr="000D2481" w:rsidR="007C20E2">
        <w:rPr>
          <w:sz w:val="18"/>
        </w:rPr>
        <w:t xml:space="preserve"> </w:t>
      </w:r>
      <w:r w:rsidRPr="000D2481">
        <w:rPr>
          <w:sz w:val="18"/>
        </w:rPr>
        <w:t>gözetmeksizin</w:t>
      </w:r>
      <w:r w:rsidRPr="000D2481" w:rsidR="007C20E2">
        <w:rPr>
          <w:sz w:val="18"/>
        </w:rPr>
        <w:t xml:space="preserve"> </w:t>
      </w:r>
      <w:r w:rsidRPr="000D2481">
        <w:rPr>
          <w:sz w:val="18"/>
        </w:rPr>
        <w:t>hemen</w:t>
      </w:r>
      <w:r w:rsidRPr="000D2481" w:rsidR="007C20E2">
        <w:rPr>
          <w:sz w:val="18"/>
        </w:rPr>
        <w:t xml:space="preserve"> </w:t>
      </w:r>
      <w:r w:rsidRPr="000D2481">
        <w:rPr>
          <w:sz w:val="18"/>
        </w:rPr>
        <w:t>herkesin</w:t>
      </w:r>
      <w:r w:rsidRPr="000D2481" w:rsidR="007C20E2">
        <w:rPr>
          <w:sz w:val="18"/>
        </w:rPr>
        <w:t xml:space="preserve"> </w:t>
      </w:r>
      <w:r w:rsidRPr="000D2481">
        <w:rPr>
          <w:sz w:val="18"/>
        </w:rPr>
        <w:t>şikâyetçi</w:t>
      </w:r>
      <w:r w:rsidRPr="000D2481" w:rsidR="007C20E2">
        <w:rPr>
          <w:sz w:val="18"/>
        </w:rPr>
        <w:t xml:space="preserve"> </w:t>
      </w:r>
      <w:r w:rsidRPr="000D2481">
        <w:rPr>
          <w:sz w:val="18"/>
        </w:rPr>
        <w:t>olduğu</w:t>
      </w:r>
      <w:r w:rsidRPr="000D2481" w:rsidR="007C20E2">
        <w:rPr>
          <w:sz w:val="18"/>
        </w:rPr>
        <w:t xml:space="preserve"> </w:t>
      </w:r>
      <w:r w:rsidRPr="000D2481">
        <w:rPr>
          <w:sz w:val="18"/>
        </w:rPr>
        <w:t>temel</w:t>
      </w:r>
      <w:r w:rsidRPr="000D2481" w:rsidR="007C20E2">
        <w:rPr>
          <w:sz w:val="18"/>
        </w:rPr>
        <w:t xml:space="preserve"> </w:t>
      </w:r>
      <w:r w:rsidRPr="000D2481">
        <w:rPr>
          <w:sz w:val="18"/>
        </w:rPr>
        <w:t>sorun</w:t>
      </w:r>
      <w:r w:rsidRPr="000D2481" w:rsidR="007C20E2">
        <w:rPr>
          <w:sz w:val="18"/>
        </w:rPr>
        <w:t xml:space="preserve"> </w:t>
      </w:r>
      <w:r w:rsidRPr="000D2481">
        <w:rPr>
          <w:sz w:val="18"/>
        </w:rPr>
        <w:t>alanı</w:t>
      </w:r>
      <w:r w:rsidRPr="000D2481" w:rsidR="007C20E2">
        <w:rPr>
          <w:sz w:val="18"/>
        </w:rPr>
        <w:t xml:space="preserve"> </w:t>
      </w:r>
      <w:r w:rsidRPr="000D2481">
        <w:rPr>
          <w:sz w:val="18"/>
        </w:rPr>
        <w:t>eğitimdir</w:t>
      </w:r>
      <w:r w:rsidRPr="000D2481" w:rsidR="007C20E2">
        <w:rPr>
          <w:sz w:val="18"/>
        </w:rPr>
        <w:t xml:space="preserve"> </w:t>
      </w:r>
      <w:r w:rsidRPr="000D2481">
        <w:rPr>
          <w:sz w:val="18"/>
        </w:rPr>
        <w:t>ve</w:t>
      </w:r>
      <w:r w:rsidRPr="000D2481" w:rsidR="007C20E2">
        <w:rPr>
          <w:sz w:val="18"/>
        </w:rPr>
        <w:t xml:space="preserve"> </w:t>
      </w:r>
      <w:r w:rsidRPr="000D2481">
        <w:rPr>
          <w:sz w:val="18"/>
        </w:rPr>
        <w:t>bugün</w:t>
      </w:r>
      <w:r w:rsidRPr="000D2481" w:rsidR="007C20E2">
        <w:rPr>
          <w:sz w:val="18"/>
        </w:rPr>
        <w:t xml:space="preserve"> </w:t>
      </w:r>
      <w:r w:rsidRPr="000D2481">
        <w:rPr>
          <w:sz w:val="18"/>
        </w:rPr>
        <w:t>hiç</w:t>
      </w:r>
      <w:r w:rsidRPr="000D2481" w:rsidR="007C20E2">
        <w:rPr>
          <w:sz w:val="18"/>
        </w:rPr>
        <w:t xml:space="preserve"> </w:t>
      </w:r>
      <w:r w:rsidRPr="000D2481">
        <w:rPr>
          <w:sz w:val="18"/>
        </w:rPr>
        <w:t>kimse</w:t>
      </w:r>
      <w:r w:rsidRPr="000D2481" w:rsidR="007C20E2">
        <w:rPr>
          <w:sz w:val="18"/>
        </w:rPr>
        <w:t xml:space="preserve"> </w:t>
      </w:r>
      <w:r w:rsidRPr="000D2481">
        <w:rPr>
          <w:sz w:val="18"/>
        </w:rPr>
        <w:t>bu</w:t>
      </w:r>
      <w:r w:rsidRPr="000D2481" w:rsidR="007C20E2">
        <w:rPr>
          <w:sz w:val="18"/>
        </w:rPr>
        <w:t xml:space="preserve"> </w:t>
      </w:r>
      <w:r w:rsidRPr="000D2481">
        <w:rPr>
          <w:sz w:val="18"/>
        </w:rPr>
        <w:t>eğitim</w:t>
      </w:r>
      <w:r w:rsidRPr="000D2481" w:rsidR="007C20E2">
        <w:rPr>
          <w:sz w:val="18"/>
        </w:rPr>
        <w:t xml:space="preserve"> </w:t>
      </w:r>
      <w:r w:rsidRPr="000D2481">
        <w:rPr>
          <w:sz w:val="18"/>
        </w:rPr>
        <w:t>sistemimizden</w:t>
      </w:r>
      <w:r w:rsidRPr="000D2481" w:rsidR="007C20E2">
        <w:rPr>
          <w:sz w:val="18"/>
        </w:rPr>
        <w:t xml:space="preserve"> </w:t>
      </w:r>
      <w:r w:rsidRPr="000D2481">
        <w:rPr>
          <w:sz w:val="18"/>
        </w:rPr>
        <w:t>memnun</w:t>
      </w:r>
      <w:r w:rsidRPr="000D2481" w:rsidR="007C20E2">
        <w:rPr>
          <w:sz w:val="18"/>
        </w:rPr>
        <w:t xml:space="preserve"> </w:t>
      </w:r>
      <w:r w:rsidRPr="000D2481">
        <w:rPr>
          <w:sz w:val="18"/>
        </w:rPr>
        <w:t>değildir.</w:t>
      </w:r>
      <w:r w:rsidRPr="000D2481" w:rsidR="007C20E2">
        <w:rPr>
          <w:sz w:val="18"/>
        </w:rPr>
        <w:t xml:space="preserve"> </w:t>
      </w:r>
      <w:r w:rsidRPr="000D2481">
        <w:rPr>
          <w:sz w:val="18"/>
        </w:rPr>
        <w:t>Okul</w:t>
      </w:r>
      <w:r w:rsidRPr="000D2481" w:rsidR="007C20E2">
        <w:rPr>
          <w:sz w:val="18"/>
        </w:rPr>
        <w:t xml:space="preserve"> </w:t>
      </w:r>
      <w:r w:rsidRPr="000D2481">
        <w:rPr>
          <w:sz w:val="18"/>
        </w:rPr>
        <w:t>öncesinden</w:t>
      </w:r>
      <w:r w:rsidRPr="000D2481" w:rsidR="007C20E2">
        <w:rPr>
          <w:sz w:val="18"/>
        </w:rPr>
        <w:t xml:space="preserve"> </w:t>
      </w:r>
      <w:r w:rsidRPr="000D2481">
        <w:rPr>
          <w:sz w:val="18"/>
        </w:rPr>
        <w:t>başlamak</w:t>
      </w:r>
      <w:r w:rsidRPr="000D2481" w:rsidR="007C20E2">
        <w:rPr>
          <w:sz w:val="18"/>
        </w:rPr>
        <w:t xml:space="preserve"> </w:t>
      </w:r>
      <w:r w:rsidRPr="000D2481">
        <w:rPr>
          <w:sz w:val="18"/>
        </w:rPr>
        <w:t>üzere,</w:t>
      </w:r>
      <w:r w:rsidRPr="000D2481" w:rsidR="007C20E2">
        <w:rPr>
          <w:sz w:val="18"/>
        </w:rPr>
        <w:t xml:space="preserve"> </w:t>
      </w:r>
      <w:r w:rsidRPr="000D2481">
        <w:rPr>
          <w:sz w:val="18"/>
        </w:rPr>
        <w:t>ilköğretim,</w:t>
      </w:r>
      <w:r w:rsidRPr="000D2481" w:rsidR="007C20E2">
        <w:rPr>
          <w:sz w:val="18"/>
        </w:rPr>
        <w:t xml:space="preserve"> </w:t>
      </w:r>
      <w:r w:rsidRPr="000D2481">
        <w:rPr>
          <w:sz w:val="18"/>
        </w:rPr>
        <w:t>ortaöğretim</w:t>
      </w:r>
      <w:r w:rsidRPr="000D2481" w:rsidR="007C20E2">
        <w:rPr>
          <w:sz w:val="18"/>
        </w:rPr>
        <w:t xml:space="preserve"> </w:t>
      </w:r>
      <w:r w:rsidRPr="000D2481">
        <w:rPr>
          <w:sz w:val="18"/>
        </w:rPr>
        <w:t>ve</w:t>
      </w:r>
      <w:r w:rsidRPr="000D2481" w:rsidR="007C20E2">
        <w:rPr>
          <w:sz w:val="18"/>
        </w:rPr>
        <w:t xml:space="preserve"> </w:t>
      </w:r>
      <w:r w:rsidRPr="000D2481">
        <w:rPr>
          <w:sz w:val="18"/>
        </w:rPr>
        <w:t>yükseköğretim</w:t>
      </w:r>
      <w:r w:rsidRPr="000D2481" w:rsidR="007C20E2">
        <w:rPr>
          <w:sz w:val="18"/>
        </w:rPr>
        <w:t xml:space="preserve"> </w:t>
      </w:r>
      <w:r w:rsidRPr="000D2481">
        <w:rPr>
          <w:sz w:val="18"/>
        </w:rPr>
        <w:t>dâhil</w:t>
      </w:r>
      <w:r w:rsidRPr="000D2481" w:rsidR="007C20E2">
        <w:rPr>
          <w:sz w:val="18"/>
        </w:rPr>
        <w:t xml:space="preserve"> </w:t>
      </w:r>
      <w:r w:rsidRPr="000D2481">
        <w:rPr>
          <w:sz w:val="18"/>
        </w:rPr>
        <w:t>olmak</w:t>
      </w:r>
      <w:r w:rsidRPr="000D2481" w:rsidR="007C20E2">
        <w:rPr>
          <w:sz w:val="18"/>
        </w:rPr>
        <w:t xml:space="preserve"> </w:t>
      </w:r>
      <w:r w:rsidRPr="000D2481">
        <w:rPr>
          <w:sz w:val="18"/>
        </w:rPr>
        <w:t>üzere</w:t>
      </w:r>
      <w:r w:rsidRPr="000D2481" w:rsidR="007C20E2">
        <w:rPr>
          <w:sz w:val="18"/>
        </w:rPr>
        <w:t xml:space="preserve"> </w:t>
      </w:r>
      <w:r w:rsidRPr="000D2481">
        <w:rPr>
          <w:sz w:val="18"/>
        </w:rPr>
        <w:t>eğitim</w:t>
      </w:r>
      <w:r w:rsidRPr="000D2481" w:rsidR="007C20E2">
        <w:rPr>
          <w:sz w:val="18"/>
        </w:rPr>
        <w:t xml:space="preserve"> </w:t>
      </w:r>
      <w:r w:rsidRPr="000D2481">
        <w:rPr>
          <w:sz w:val="18"/>
        </w:rPr>
        <w:t>sistemimiz</w:t>
      </w:r>
      <w:r w:rsidRPr="000D2481" w:rsidR="007C20E2">
        <w:rPr>
          <w:sz w:val="18"/>
        </w:rPr>
        <w:t xml:space="preserve"> </w:t>
      </w:r>
      <w:r w:rsidRPr="000D2481">
        <w:rPr>
          <w:sz w:val="18"/>
        </w:rPr>
        <w:t>tam</w:t>
      </w:r>
      <w:r w:rsidRPr="000D2481" w:rsidR="007C20E2">
        <w:rPr>
          <w:sz w:val="18"/>
        </w:rPr>
        <w:t xml:space="preserve"> </w:t>
      </w:r>
      <w:r w:rsidRPr="000D2481">
        <w:rPr>
          <w:sz w:val="18"/>
        </w:rPr>
        <w:t>bir</w:t>
      </w:r>
      <w:r w:rsidRPr="000D2481" w:rsidR="007C20E2">
        <w:rPr>
          <w:sz w:val="18"/>
        </w:rPr>
        <w:t xml:space="preserve"> </w:t>
      </w:r>
      <w:r w:rsidRPr="000D2481">
        <w:rPr>
          <w:sz w:val="18"/>
        </w:rPr>
        <w:t>belirsizlik</w:t>
      </w:r>
      <w:r w:rsidRPr="000D2481" w:rsidR="007C20E2">
        <w:rPr>
          <w:sz w:val="18"/>
        </w:rPr>
        <w:t xml:space="preserve"> </w:t>
      </w:r>
      <w:r w:rsidRPr="000D2481">
        <w:rPr>
          <w:sz w:val="18"/>
        </w:rPr>
        <w:t>ve</w:t>
      </w:r>
      <w:r w:rsidRPr="000D2481" w:rsidR="007C20E2">
        <w:rPr>
          <w:sz w:val="18"/>
        </w:rPr>
        <w:t xml:space="preserve"> </w:t>
      </w:r>
      <w:r w:rsidRPr="000D2481">
        <w:rPr>
          <w:sz w:val="18"/>
        </w:rPr>
        <w:t>kaos</w:t>
      </w:r>
      <w:r w:rsidRPr="000D2481" w:rsidR="007C20E2">
        <w:rPr>
          <w:sz w:val="18"/>
        </w:rPr>
        <w:t xml:space="preserve"> </w:t>
      </w:r>
      <w:r w:rsidRPr="000D2481">
        <w:rPr>
          <w:sz w:val="18"/>
        </w:rPr>
        <w:t>içindedir.</w:t>
      </w:r>
      <w:r w:rsidRPr="000D2481" w:rsidR="007C20E2">
        <w:rPr>
          <w:sz w:val="18"/>
        </w:rPr>
        <w:t xml:space="preserve"> </w:t>
      </w:r>
      <w:r w:rsidRPr="000D2481">
        <w:rPr>
          <w:sz w:val="18"/>
        </w:rPr>
        <w:t>Öngörüsüz,</w:t>
      </w:r>
      <w:r w:rsidRPr="000D2481" w:rsidR="007C20E2">
        <w:rPr>
          <w:sz w:val="18"/>
        </w:rPr>
        <w:t xml:space="preserve"> </w:t>
      </w:r>
      <w:r w:rsidRPr="000D2481">
        <w:rPr>
          <w:sz w:val="18"/>
        </w:rPr>
        <w:t>plansız,</w:t>
      </w:r>
      <w:r w:rsidRPr="000D2481" w:rsidR="007C20E2">
        <w:rPr>
          <w:sz w:val="18"/>
        </w:rPr>
        <w:t xml:space="preserve"> </w:t>
      </w:r>
      <w:r w:rsidRPr="000D2481">
        <w:rPr>
          <w:sz w:val="18"/>
        </w:rPr>
        <w:t>kısa</w:t>
      </w:r>
      <w:r w:rsidRPr="000D2481" w:rsidR="007C20E2">
        <w:rPr>
          <w:sz w:val="18"/>
        </w:rPr>
        <w:t xml:space="preserve"> </w:t>
      </w:r>
      <w:r w:rsidRPr="000D2481">
        <w:rPr>
          <w:sz w:val="18"/>
        </w:rPr>
        <w:t>vadeli</w:t>
      </w:r>
      <w:r w:rsidRPr="000D2481" w:rsidR="007C20E2">
        <w:rPr>
          <w:sz w:val="18"/>
        </w:rPr>
        <w:t xml:space="preserve"> </w:t>
      </w:r>
      <w:r w:rsidRPr="000D2481">
        <w:rPr>
          <w:sz w:val="18"/>
        </w:rPr>
        <w:t>ve</w:t>
      </w:r>
      <w:r w:rsidRPr="000D2481" w:rsidR="007C20E2">
        <w:rPr>
          <w:sz w:val="18"/>
        </w:rPr>
        <w:t xml:space="preserve"> </w:t>
      </w:r>
      <w:r w:rsidRPr="000D2481">
        <w:rPr>
          <w:sz w:val="18"/>
        </w:rPr>
        <w:t>tamamen</w:t>
      </w:r>
      <w:r w:rsidRPr="000D2481" w:rsidR="007C20E2">
        <w:rPr>
          <w:sz w:val="18"/>
        </w:rPr>
        <w:t xml:space="preserve"> </w:t>
      </w:r>
      <w:r w:rsidRPr="000D2481">
        <w:rPr>
          <w:sz w:val="18"/>
        </w:rPr>
        <w:t>ideolojik</w:t>
      </w:r>
      <w:r w:rsidRPr="000D2481" w:rsidR="007C20E2">
        <w:rPr>
          <w:sz w:val="18"/>
        </w:rPr>
        <w:t xml:space="preserve"> </w:t>
      </w:r>
      <w:r w:rsidRPr="000D2481">
        <w:rPr>
          <w:sz w:val="18"/>
        </w:rPr>
        <w:t>kaygılarla</w:t>
      </w:r>
      <w:r w:rsidRPr="000D2481" w:rsidR="007C20E2">
        <w:rPr>
          <w:sz w:val="18"/>
        </w:rPr>
        <w:t xml:space="preserve"> </w:t>
      </w:r>
      <w:r w:rsidRPr="000D2481">
        <w:rPr>
          <w:sz w:val="18"/>
        </w:rPr>
        <w:t>yapılan</w:t>
      </w:r>
      <w:r w:rsidRPr="000D2481" w:rsidR="007C20E2">
        <w:rPr>
          <w:sz w:val="18"/>
        </w:rPr>
        <w:t xml:space="preserve"> </w:t>
      </w:r>
      <w:r w:rsidRPr="000D2481">
        <w:rPr>
          <w:sz w:val="18"/>
        </w:rPr>
        <w:t>düzenlemeler</w:t>
      </w:r>
      <w:r w:rsidRPr="000D2481" w:rsidR="007C20E2">
        <w:rPr>
          <w:sz w:val="18"/>
        </w:rPr>
        <w:t xml:space="preserve"> </w:t>
      </w:r>
      <w:r w:rsidRPr="000D2481">
        <w:rPr>
          <w:sz w:val="18"/>
        </w:rPr>
        <w:t>nedeniyle</w:t>
      </w:r>
      <w:r w:rsidRPr="000D2481" w:rsidR="007C20E2">
        <w:rPr>
          <w:sz w:val="18"/>
        </w:rPr>
        <w:t xml:space="preserve"> </w:t>
      </w:r>
      <w:r w:rsidRPr="000D2481">
        <w:rPr>
          <w:sz w:val="18"/>
        </w:rPr>
        <w:t>çocuklarımızın,</w:t>
      </w:r>
      <w:r w:rsidRPr="000D2481" w:rsidR="007C20E2">
        <w:rPr>
          <w:sz w:val="18"/>
        </w:rPr>
        <w:t xml:space="preserve"> </w:t>
      </w:r>
      <w:r w:rsidRPr="000D2481">
        <w:rPr>
          <w:sz w:val="18"/>
        </w:rPr>
        <w:t>gençlerimizin</w:t>
      </w:r>
      <w:r w:rsidRPr="000D2481" w:rsidR="007C20E2">
        <w:rPr>
          <w:sz w:val="18"/>
        </w:rPr>
        <w:t xml:space="preserve"> </w:t>
      </w:r>
      <w:r w:rsidRPr="000D2481">
        <w:rPr>
          <w:sz w:val="18"/>
        </w:rPr>
        <w:t>ve</w:t>
      </w:r>
      <w:r w:rsidRPr="000D2481" w:rsidR="007C20E2">
        <w:rPr>
          <w:sz w:val="18"/>
        </w:rPr>
        <w:t xml:space="preserve"> </w:t>
      </w:r>
      <w:r w:rsidRPr="000D2481">
        <w:rPr>
          <w:sz w:val="18"/>
        </w:rPr>
        <w:t>ülkemizin</w:t>
      </w:r>
      <w:r w:rsidRPr="000D2481" w:rsidR="007C20E2">
        <w:rPr>
          <w:sz w:val="18"/>
        </w:rPr>
        <w:t xml:space="preserve"> </w:t>
      </w:r>
      <w:r w:rsidRPr="000D2481">
        <w:rPr>
          <w:sz w:val="18"/>
        </w:rPr>
        <w:t>geleceği</w:t>
      </w:r>
      <w:r w:rsidRPr="000D2481" w:rsidR="007C20E2">
        <w:rPr>
          <w:sz w:val="18"/>
        </w:rPr>
        <w:t xml:space="preserve"> </w:t>
      </w:r>
      <w:r w:rsidRPr="000D2481">
        <w:rPr>
          <w:sz w:val="18"/>
        </w:rPr>
        <w:t>karartılmakta,</w:t>
      </w:r>
      <w:r w:rsidRPr="000D2481" w:rsidR="007C20E2">
        <w:rPr>
          <w:sz w:val="18"/>
        </w:rPr>
        <w:t xml:space="preserve"> </w:t>
      </w:r>
      <w:r w:rsidRPr="000D2481">
        <w:rPr>
          <w:sz w:val="18"/>
        </w:rPr>
        <w:t>kayıp</w:t>
      </w:r>
      <w:r w:rsidRPr="000D2481" w:rsidR="007C20E2">
        <w:rPr>
          <w:sz w:val="18"/>
        </w:rPr>
        <w:t xml:space="preserve"> </w:t>
      </w:r>
      <w:r w:rsidRPr="000D2481">
        <w:rPr>
          <w:sz w:val="18"/>
        </w:rPr>
        <w:t>nesiller</w:t>
      </w:r>
      <w:r w:rsidRPr="000D2481" w:rsidR="007C20E2">
        <w:rPr>
          <w:sz w:val="18"/>
        </w:rPr>
        <w:t xml:space="preserve"> </w:t>
      </w:r>
      <w:r w:rsidRPr="000D2481">
        <w:rPr>
          <w:sz w:val="18"/>
        </w:rPr>
        <w:t>ortaya</w:t>
      </w:r>
      <w:r w:rsidRPr="000D2481" w:rsidR="007C20E2">
        <w:rPr>
          <w:sz w:val="18"/>
        </w:rPr>
        <w:t xml:space="preserve"> </w:t>
      </w:r>
      <w:r w:rsidRPr="000D2481">
        <w:rPr>
          <w:sz w:val="18"/>
        </w:rPr>
        <w:t>çıkmaktadır.</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görüşmekte</w:t>
      </w:r>
      <w:r w:rsidRPr="000D2481" w:rsidR="007C20E2">
        <w:rPr>
          <w:sz w:val="18"/>
        </w:rPr>
        <w:t xml:space="preserve"> </w:t>
      </w:r>
      <w:r w:rsidRPr="000D2481">
        <w:rPr>
          <w:sz w:val="18"/>
        </w:rPr>
        <w:t>olduğumuz</w:t>
      </w:r>
      <w:r w:rsidRPr="000D2481" w:rsidR="007C20E2">
        <w:rPr>
          <w:sz w:val="18"/>
        </w:rPr>
        <w:t xml:space="preserve"> </w:t>
      </w:r>
      <w:r w:rsidRPr="000D2481">
        <w:rPr>
          <w:sz w:val="18"/>
        </w:rPr>
        <w:t>bu</w:t>
      </w:r>
      <w:r w:rsidRPr="000D2481" w:rsidR="007C20E2">
        <w:rPr>
          <w:sz w:val="18"/>
        </w:rPr>
        <w:t xml:space="preserve"> </w:t>
      </w:r>
      <w:r w:rsidRPr="000D2481">
        <w:rPr>
          <w:sz w:val="18"/>
        </w:rPr>
        <w:t>Yükseköğretim</w:t>
      </w:r>
      <w:r w:rsidRPr="000D2481" w:rsidR="007C20E2">
        <w:rPr>
          <w:sz w:val="18"/>
        </w:rPr>
        <w:t xml:space="preserve"> </w:t>
      </w:r>
      <w:r w:rsidRPr="000D2481">
        <w:rPr>
          <w:sz w:val="18"/>
        </w:rPr>
        <w:t>Kanunu</w:t>
      </w:r>
      <w:r w:rsidRPr="000D2481" w:rsidR="007C20E2">
        <w:rPr>
          <w:sz w:val="18"/>
        </w:rPr>
        <w:t xml:space="preserve"> </w:t>
      </w:r>
      <w:r w:rsidRPr="000D2481">
        <w:rPr>
          <w:sz w:val="18"/>
        </w:rPr>
        <w:t>Tasarısı</w:t>
      </w:r>
      <w:r w:rsidRPr="000D2481" w:rsidR="007C20E2">
        <w:rPr>
          <w:sz w:val="18"/>
        </w:rPr>
        <w:t xml:space="preserve"> </w:t>
      </w:r>
      <w:r w:rsidRPr="000D2481">
        <w:rPr>
          <w:sz w:val="18"/>
        </w:rPr>
        <w:t>da</w:t>
      </w:r>
      <w:r w:rsidRPr="000D2481" w:rsidR="007C20E2">
        <w:rPr>
          <w:sz w:val="18"/>
        </w:rPr>
        <w:t xml:space="preserve"> </w:t>
      </w:r>
      <w:r w:rsidRPr="000D2481">
        <w:rPr>
          <w:sz w:val="18"/>
        </w:rPr>
        <w:t>bilimsel</w:t>
      </w:r>
      <w:r w:rsidRPr="000D2481" w:rsidR="007C20E2">
        <w:rPr>
          <w:sz w:val="18"/>
        </w:rPr>
        <w:t xml:space="preserve"> </w:t>
      </w:r>
      <w:r w:rsidRPr="000D2481">
        <w:rPr>
          <w:sz w:val="18"/>
        </w:rPr>
        <w:t>yaklaşımdan</w:t>
      </w:r>
      <w:r w:rsidRPr="000D2481" w:rsidR="007C20E2">
        <w:rPr>
          <w:sz w:val="18"/>
        </w:rPr>
        <w:t xml:space="preserve"> </w:t>
      </w:r>
      <w:r w:rsidRPr="000D2481">
        <w:rPr>
          <w:sz w:val="18"/>
        </w:rPr>
        <w:t>ve</w:t>
      </w:r>
      <w:r w:rsidRPr="000D2481" w:rsidR="007C20E2">
        <w:rPr>
          <w:sz w:val="18"/>
        </w:rPr>
        <w:t xml:space="preserve"> </w:t>
      </w:r>
      <w:r w:rsidRPr="000D2481">
        <w:rPr>
          <w:sz w:val="18"/>
        </w:rPr>
        <w:t>yükseköğretim</w:t>
      </w:r>
      <w:r w:rsidRPr="000D2481" w:rsidR="007C20E2">
        <w:rPr>
          <w:sz w:val="18"/>
        </w:rPr>
        <w:t xml:space="preserve"> </w:t>
      </w:r>
      <w:r w:rsidRPr="000D2481">
        <w:rPr>
          <w:sz w:val="18"/>
        </w:rPr>
        <w:t>sistemimizdeki</w:t>
      </w:r>
      <w:r w:rsidRPr="000D2481" w:rsidR="007C20E2">
        <w:rPr>
          <w:sz w:val="18"/>
        </w:rPr>
        <w:t xml:space="preserve"> </w:t>
      </w:r>
      <w:r w:rsidRPr="000D2481">
        <w:rPr>
          <w:sz w:val="18"/>
        </w:rPr>
        <w:t>temel</w:t>
      </w:r>
      <w:r w:rsidRPr="000D2481" w:rsidR="007C20E2">
        <w:rPr>
          <w:sz w:val="18"/>
        </w:rPr>
        <w:t xml:space="preserve"> </w:t>
      </w:r>
      <w:r w:rsidRPr="000D2481">
        <w:rPr>
          <w:sz w:val="18"/>
        </w:rPr>
        <w:t>sorun</w:t>
      </w:r>
      <w:r w:rsidRPr="000D2481" w:rsidR="007C20E2">
        <w:rPr>
          <w:sz w:val="18"/>
        </w:rPr>
        <w:t xml:space="preserve"> </w:t>
      </w:r>
      <w:r w:rsidRPr="000D2481">
        <w:rPr>
          <w:sz w:val="18"/>
        </w:rPr>
        <w:t>alanlarını</w:t>
      </w:r>
      <w:r w:rsidRPr="000D2481" w:rsidR="007C20E2">
        <w:rPr>
          <w:sz w:val="18"/>
        </w:rPr>
        <w:t xml:space="preserve"> </w:t>
      </w:r>
      <w:r w:rsidRPr="000D2481">
        <w:rPr>
          <w:sz w:val="18"/>
        </w:rPr>
        <w:t>çözmekten</w:t>
      </w:r>
      <w:r w:rsidRPr="000D2481" w:rsidR="007C20E2">
        <w:rPr>
          <w:sz w:val="18"/>
        </w:rPr>
        <w:t xml:space="preserve"> </w:t>
      </w:r>
      <w:r w:rsidRPr="000D2481">
        <w:rPr>
          <w:sz w:val="18"/>
        </w:rPr>
        <w:t>öte,</w:t>
      </w:r>
      <w:r w:rsidRPr="000D2481" w:rsidR="007C20E2">
        <w:rPr>
          <w:sz w:val="18"/>
        </w:rPr>
        <w:t xml:space="preserve"> </w:t>
      </w:r>
      <w:r w:rsidRPr="000D2481">
        <w:rPr>
          <w:sz w:val="18"/>
        </w:rPr>
        <w:t>tamamen</w:t>
      </w:r>
      <w:r w:rsidRPr="000D2481" w:rsidR="007C20E2">
        <w:rPr>
          <w:sz w:val="18"/>
        </w:rPr>
        <w:t xml:space="preserve"> </w:t>
      </w:r>
      <w:r w:rsidRPr="000D2481">
        <w:rPr>
          <w:sz w:val="18"/>
        </w:rPr>
        <w:t>siyasi,</w:t>
      </w:r>
      <w:r w:rsidRPr="000D2481" w:rsidR="007C20E2">
        <w:rPr>
          <w:sz w:val="18"/>
        </w:rPr>
        <w:t xml:space="preserve"> </w:t>
      </w:r>
      <w:r w:rsidRPr="000D2481">
        <w:rPr>
          <w:sz w:val="18"/>
        </w:rPr>
        <w:t>ideolojik</w:t>
      </w:r>
      <w:r w:rsidRPr="000D2481" w:rsidR="007C20E2">
        <w:rPr>
          <w:sz w:val="18"/>
        </w:rPr>
        <w:t xml:space="preserve"> </w:t>
      </w:r>
      <w:r w:rsidRPr="000D2481">
        <w:rPr>
          <w:sz w:val="18"/>
        </w:rPr>
        <w:t>bakış</w:t>
      </w:r>
      <w:r w:rsidRPr="000D2481" w:rsidR="007C20E2">
        <w:rPr>
          <w:sz w:val="18"/>
        </w:rPr>
        <w:t xml:space="preserve"> </w:t>
      </w:r>
      <w:r w:rsidRPr="000D2481">
        <w:rPr>
          <w:sz w:val="18"/>
        </w:rPr>
        <w:t>açısıyla</w:t>
      </w:r>
      <w:r w:rsidRPr="000D2481" w:rsidR="007C20E2">
        <w:rPr>
          <w:sz w:val="18"/>
        </w:rPr>
        <w:t xml:space="preserve"> </w:t>
      </w:r>
      <w:r w:rsidRPr="000D2481">
        <w:rPr>
          <w:sz w:val="18"/>
        </w:rPr>
        <w:t>hazırlanarak</w:t>
      </w:r>
      <w:r w:rsidRPr="000D2481" w:rsidR="007C20E2">
        <w:rPr>
          <w:sz w:val="18"/>
        </w:rPr>
        <w:t xml:space="preserve"> </w:t>
      </w:r>
      <w:r w:rsidRPr="000D2481">
        <w:rPr>
          <w:sz w:val="18"/>
        </w:rPr>
        <w:t>yeni</w:t>
      </w:r>
      <w:r w:rsidRPr="000D2481" w:rsidR="007C20E2">
        <w:rPr>
          <w:sz w:val="18"/>
        </w:rPr>
        <w:t xml:space="preserve"> </w:t>
      </w:r>
      <w:r w:rsidRPr="000D2481">
        <w:rPr>
          <w:sz w:val="18"/>
        </w:rPr>
        <w:t>yönetimsel</w:t>
      </w:r>
      <w:r w:rsidRPr="000D2481" w:rsidR="007C20E2">
        <w:rPr>
          <w:sz w:val="18"/>
        </w:rPr>
        <w:t xml:space="preserve"> </w:t>
      </w:r>
      <w:r w:rsidRPr="000D2481">
        <w:rPr>
          <w:sz w:val="18"/>
        </w:rPr>
        <w:t>kadrolaşma</w:t>
      </w:r>
      <w:r w:rsidRPr="000D2481" w:rsidR="007C20E2">
        <w:rPr>
          <w:sz w:val="18"/>
        </w:rPr>
        <w:t xml:space="preserve"> </w:t>
      </w:r>
      <w:r w:rsidRPr="000D2481">
        <w:rPr>
          <w:sz w:val="18"/>
        </w:rPr>
        <w:t>alanı</w:t>
      </w:r>
      <w:r w:rsidRPr="000D2481" w:rsidR="007C20E2">
        <w:rPr>
          <w:sz w:val="18"/>
        </w:rPr>
        <w:t xml:space="preserve"> </w:t>
      </w:r>
      <w:r w:rsidRPr="000D2481">
        <w:rPr>
          <w:sz w:val="18"/>
        </w:rPr>
        <w:t>yaratılma</w:t>
      </w:r>
      <w:r w:rsidRPr="000D2481" w:rsidR="007C20E2">
        <w:rPr>
          <w:sz w:val="18"/>
        </w:rPr>
        <w:t xml:space="preserve"> </w:t>
      </w:r>
      <w:r w:rsidRPr="000D2481">
        <w:rPr>
          <w:sz w:val="18"/>
        </w:rPr>
        <w:t>amacı</w:t>
      </w:r>
      <w:r w:rsidRPr="000D2481" w:rsidR="007C20E2">
        <w:rPr>
          <w:sz w:val="18"/>
        </w:rPr>
        <w:t xml:space="preserve"> </w:t>
      </w:r>
      <w:r w:rsidRPr="000D2481">
        <w:rPr>
          <w:sz w:val="18"/>
        </w:rPr>
        <w:t>taşımaktadır</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hâliyle</w:t>
      </w:r>
      <w:r w:rsidRPr="000D2481" w:rsidR="007C20E2">
        <w:rPr>
          <w:sz w:val="18"/>
        </w:rPr>
        <w:t xml:space="preserve"> </w:t>
      </w:r>
      <w:r w:rsidRPr="000D2481">
        <w:rPr>
          <w:sz w:val="18"/>
        </w:rPr>
        <w:t>üniversiteler</w:t>
      </w:r>
      <w:r w:rsidRPr="000D2481" w:rsidR="007C20E2">
        <w:rPr>
          <w:sz w:val="18"/>
        </w:rPr>
        <w:t xml:space="preserve"> </w:t>
      </w:r>
      <w:r w:rsidRPr="000D2481">
        <w:rPr>
          <w:sz w:val="18"/>
        </w:rPr>
        <w:t>yok</w:t>
      </w:r>
      <w:r w:rsidRPr="000D2481" w:rsidR="007C20E2">
        <w:rPr>
          <w:sz w:val="18"/>
        </w:rPr>
        <w:t xml:space="preserve"> </w:t>
      </w:r>
      <w:r w:rsidRPr="000D2481">
        <w:rPr>
          <w:sz w:val="18"/>
        </w:rPr>
        <w:t>sayılmış,</w:t>
      </w:r>
      <w:r w:rsidRPr="000D2481" w:rsidR="007C20E2">
        <w:rPr>
          <w:sz w:val="18"/>
        </w:rPr>
        <w:t xml:space="preserve"> </w:t>
      </w:r>
      <w:r w:rsidRPr="000D2481">
        <w:rPr>
          <w:sz w:val="18"/>
        </w:rPr>
        <w:t>bilimsel</w:t>
      </w:r>
      <w:r w:rsidRPr="000D2481" w:rsidR="007C20E2">
        <w:rPr>
          <w:sz w:val="18"/>
        </w:rPr>
        <w:t xml:space="preserve"> </w:t>
      </w:r>
      <w:r w:rsidRPr="000D2481">
        <w:rPr>
          <w:sz w:val="18"/>
        </w:rPr>
        <w:t>özerklik</w:t>
      </w:r>
      <w:r w:rsidRPr="000D2481" w:rsidR="007C20E2">
        <w:rPr>
          <w:sz w:val="18"/>
        </w:rPr>
        <w:t xml:space="preserve"> </w:t>
      </w:r>
      <w:r w:rsidRPr="000D2481">
        <w:rPr>
          <w:sz w:val="18"/>
        </w:rPr>
        <w:t>ihlal</w:t>
      </w:r>
      <w:r w:rsidRPr="000D2481" w:rsidR="007C20E2">
        <w:rPr>
          <w:sz w:val="18"/>
        </w:rPr>
        <w:t xml:space="preserve"> </w:t>
      </w:r>
      <w:r w:rsidRPr="000D2481">
        <w:rPr>
          <w:sz w:val="18"/>
        </w:rPr>
        <w:t>edilmiştir.</w:t>
      </w:r>
      <w:r w:rsidRPr="000D2481" w:rsidR="007C20E2">
        <w:rPr>
          <w:sz w:val="18"/>
        </w:rPr>
        <w:t xml:space="preserve"> </w:t>
      </w:r>
      <w:r w:rsidRPr="000D2481">
        <w:rPr>
          <w:sz w:val="18"/>
        </w:rPr>
        <w:t>“Yönetim</w:t>
      </w:r>
      <w:r w:rsidRPr="000D2481" w:rsidR="007C20E2">
        <w:rPr>
          <w:sz w:val="18"/>
        </w:rPr>
        <w:t xml:space="preserve"> </w:t>
      </w:r>
      <w:r w:rsidRPr="000D2481">
        <w:rPr>
          <w:sz w:val="18"/>
        </w:rPr>
        <w:t>ve</w:t>
      </w:r>
      <w:r w:rsidRPr="000D2481" w:rsidR="007C20E2">
        <w:rPr>
          <w:sz w:val="18"/>
        </w:rPr>
        <w:t xml:space="preserve"> </w:t>
      </w:r>
      <w:r w:rsidRPr="000D2481">
        <w:rPr>
          <w:sz w:val="18"/>
        </w:rPr>
        <w:t>denetim</w:t>
      </w:r>
      <w:r w:rsidRPr="000D2481" w:rsidR="007C20E2">
        <w:rPr>
          <w:sz w:val="18"/>
        </w:rPr>
        <w:t xml:space="preserve"> </w:t>
      </w:r>
      <w:r w:rsidRPr="000D2481">
        <w:rPr>
          <w:sz w:val="18"/>
        </w:rPr>
        <w:t>güçlükleri</w:t>
      </w:r>
      <w:r w:rsidRPr="000D2481" w:rsidR="007C20E2">
        <w:rPr>
          <w:sz w:val="18"/>
        </w:rPr>
        <w:t xml:space="preserve"> </w:t>
      </w:r>
      <w:r w:rsidRPr="000D2481">
        <w:rPr>
          <w:sz w:val="18"/>
        </w:rPr>
        <w:t>yaşanıyor.”</w:t>
      </w:r>
      <w:r w:rsidRPr="000D2481" w:rsidR="007C20E2">
        <w:rPr>
          <w:sz w:val="18"/>
        </w:rPr>
        <w:t xml:space="preserve"> </w:t>
      </w:r>
      <w:r w:rsidRPr="000D2481">
        <w:rPr>
          <w:sz w:val="18"/>
        </w:rPr>
        <w:t>gerekçesi</w:t>
      </w:r>
      <w:r w:rsidRPr="000D2481" w:rsidR="007C20E2">
        <w:rPr>
          <w:sz w:val="18"/>
        </w:rPr>
        <w:t xml:space="preserve"> </w:t>
      </w:r>
      <w:r w:rsidRPr="000D2481">
        <w:rPr>
          <w:sz w:val="18"/>
        </w:rPr>
        <w:t>öne</w:t>
      </w:r>
      <w:r w:rsidRPr="000D2481" w:rsidR="007C20E2">
        <w:rPr>
          <w:sz w:val="18"/>
        </w:rPr>
        <w:t xml:space="preserve"> </w:t>
      </w:r>
      <w:r w:rsidRPr="000D2481">
        <w:rPr>
          <w:sz w:val="18"/>
        </w:rPr>
        <w:t>sürülerek</w:t>
      </w:r>
      <w:r w:rsidRPr="000D2481" w:rsidR="007C20E2">
        <w:rPr>
          <w:sz w:val="18"/>
        </w:rPr>
        <w:t xml:space="preserve"> </w:t>
      </w:r>
      <w:r w:rsidRPr="000D2481">
        <w:rPr>
          <w:sz w:val="18"/>
        </w:rPr>
        <w:t>üniversite</w:t>
      </w:r>
      <w:r w:rsidRPr="000D2481" w:rsidR="007C20E2">
        <w:rPr>
          <w:sz w:val="18"/>
        </w:rPr>
        <w:t xml:space="preserve"> </w:t>
      </w:r>
      <w:r w:rsidRPr="000D2481">
        <w:rPr>
          <w:sz w:val="18"/>
        </w:rPr>
        <w:t>yönetiminin,</w:t>
      </w:r>
      <w:r w:rsidRPr="000D2481" w:rsidR="007C20E2">
        <w:rPr>
          <w:sz w:val="18"/>
        </w:rPr>
        <w:t xml:space="preserve"> </w:t>
      </w:r>
      <w:r w:rsidRPr="000D2481">
        <w:rPr>
          <w:sz w:val="18"/>
        </w:rPr>
        <w:t>idari</w:t>
      </w:r>
      <w:r w:rsidRPr="000D2481" w:rsidR="007C20E2">
        <w:rPr>
          <w:sz w:val="18"/>
        </w:rPr>
        <w:t xml:space="preserve"> </w:t>
      </w:r>
      <w:r w:rsidRPr="000D2481">
        <w:rPr>
          <w:sz w:val="18"/>
        </w:rPr>
        <w:t>personelin,</w:t>
      </w:r>
      <w:r w:rsidRPr="000D2481" w:rsidR="007C20E2">
        <w:rPr>
          <w:sz w:val="18"/>
        </w:rPr>
        <w:t xml:space="preserve"> </w:t>
      </w:r>
      <w:r w:rsidRPr="000D2481">
        <w:rPr>
          <w:sz w:val="18"/>
        </w:rPr>
        <w:t>akademisyenlerin</w:t>
      </w:r>
      <w:r w:rsidRPr="000D2481" w:rsidR="007C20E2">
        <w:rPr>
          <w:sz w:val="18"/>
        </w:rPr>
        <w:t xml:space="preserve"> </w:t>
      </w:r>
      <w:r w:rsidRPr="000D2481">
        <w:rPr>
          <w:sz w:val="18"/>
        </w:rPr>
        <w:t>ve</w:t>
      </w:r>
      <w:r w:rsidRPr="000D2481" w:rsidR="007C20E2">
        <w:rPr>
          <w:sz w:val="18"/>
        </w:rPr>
        <w:t xml:space="preserve"> </w:t>
      </w:r>
      <w:r w:rsidRPr="000D2481">
        <w:rPr>
          <w:sz w:val="18"/>
        </w:rPr>
        <w:t>öğrencilerin</w:t>
      </w:r>
      <w:r w:rsidRPr="000D2481" w:rsidR="007C20E2">
        <w:rPr>
          <w:sz w:val="18"/>
        </w:rPr>
        <w:t xml:space="preserve"> </w:t>
      </w:r>
      <w:r w:rsidRPr="000D2481">
        <w:rPr>
          <w:sz w:val="18"/>
        </w:rPr>
        <w:t>görüşlerini,</w:t>
      </w:r>
      <w:r w:rsidRPr="000D2481" w:rsidR="007C20E2">
        <w:rPr>
          <w:sz w:val="18"/>
        </w:rPr>
        <w:t xml:space="preserve"> </w:t>
      </w:r>
      <w:r w:rsidRPr="000D2481">
        <w:rPr>
          <w:sz w:val="18"/>
        </w:rPr>
        <w:t>endişelerini</w:t>
      </w:r>
      <w:r w:rsidRPr="000D2481" w:rsidR="007C20E2">
        <w:rPr>
          <w:sz w:val="18"/>
        </w:rPr>
        <w:t xml:space="preserve"> </w:t>
      </w:r>
      <w:r w:rsidRPr="000D2481">
        <w:rPr>
          <w:sz w:val="18"/>
        </w:rPr>
        <w:t>dahi</w:t>
      </w:r>
      <w:r w:rsidRPr="000D2481" w:rsidR="007C20E2">
        <w:rPr>
          <w:sz w:val="18"/>
        </w:rPr>
        <w:t xml:space="preserve"> </w:t>
      </w:r>
      <w:r w:rsidRPr="000D2481">
        <w:rPr>
          <w:sz w:val="18"/>
        </w:rPr>
        <w:t>dikkate</w:t>
      </w:r>
      <w:r w:rsidRPr="000D2481" w:rsidR="007C20E2">
        <w:rPr>
          <w:sz w:val="18"/>
        </w:rPr>
        <w:t xml:space="preserve"> </w:t>
      </w:r>
      <w:r w:rsidRPr="000D2481">
        <w:rPr>
          <w:sz w:val="18"/>
        </w:rPr>
        <w:t>almadan,</w:t>
      </w:r>
      <w:r w:rsidRPr="000D2481" w:rsidR="007C20E2">
        <w:rPr>
          <w:sz w:val="18"/>
        </w:rPr>
        <w:t xml:space="preserve"> </w:t>
      </w:r>
      <w:r w:rsidRPr="000D2481">
        <w:rPr>
          <w:sz w:val="18"/>
        </w:rPr>
        <w:t>demokratik</w:t>
      </w:r>
      <w:r w:rsidRPr="000D2481" w:rsidR="007C20E2">
        <w:rPr>
          <w:sz w:val="18"/>
        </w:rPr>
        <w:t xml:space="preserve"> </w:t>
      </w:r>
      <w:r w:rsidRPr="000D2481">
        <w:rPr>
          <w:sz w:val="18"/>
        </w:rPr>
        <w:t>ve</w:t>
      </w:r>
      <w:r w:rsidRPr="000D2481" w:rsidR="007C20E2">
        <w:rPr>
          <w:sz w:val="18"/>
        </w:rPr>
        <w:t xml:space="preserve"> </w:t>
      </w:r>
      <w:r w:rsidRPr="000D2481">
        <w:rPr>
          <w:sz w:val="18"/>
        </w:rPr>
        <w:t>şeffaf</w:t>
      </w:r>
      <w:r w:rsidRPr="000D2481" w:rsidR="007C20E2">
        <w:rPr>
          <w:sz w:val="18"/>
        </w:rPr>
        <w:t xml:space="preserve"> </w:t>
      </w:r>
      <w:r w:rsidRPr="000D2481">
        <w:rPr>
          <w:sz w:val="18"/>
        </w:rPr>
        <w:t>bir</w:t>
      </w:r>
      <w:r w:rsidRPr="000D2481" w:rsidR="007C20E2">
        <w:rPr>
          <w:sz w:val="18"/>
        </w:rPr>
        <w:t xml:space="preserve"> </w:t>
      </w:r>
      <w:r w:rsidRPr="000D2481">
        <w:rPr>
          <w:sz w:val="18"/>
        </w:rPr>
        <w:t>süreç</w:t>
      </w:r>
      <w:r w:rsidRPr="000D2481" w:rsidR="007C20E2">
        <w:rPr>
          <w:sz w:val="18"/>
        </w:rPr>
        <w:t xml:space="preserve"> </w:t>
      </w:r>
      <w:r w:rsidRPr="000D2481">
        <w:rPr>
          <w:sz w:val="18"/>
        </w:rPr>
        <w:t>yönetimine</w:t>
      </w:r>
      <w:r w:rsidRPr="000D2481" w:rsidR="007C20E2">
        <w:rPr>
          <w:sz w:val="18"/>
        </w:rPr>
        <w:t xml:space="preserve"> </w:t>
      </w:r>
      <w:r w:rsidRPr="000D2481">
        <w:rPr>
          <w:sz w:val="18"/>
        </w:rPr>
        <w:t>başvurmadan</w:t>
      </w:r>
      <w:r w:rsidRPr="000D2481" w:rsidR="007C20E2">
        <w:rPr>
          <w:sz w:val="18"/>
        </w:rPr>
        <w:t xml:space="preserve"> </w:t>
      </w:r>
      <w:r w:rsidRPr="000D2481">
        <w:rPr>
          <w:sz w:val="18"/>
        </w:rPr>
        <w:t>köklü,</w:t>
      </w:r>
      <w:r w:rsidRPr="000D2481" w:rsidR="007C20E2">
        <w:rPr>
          <w:sz w:val="18"/>
        </w:rPr>
        <w:t xml:space="preserve"> </w:t>
      </w:r>
      <w:r w:rsidRPr="000D2481">
        <w:rPr>
          <w:sz w:val="18"/>
        </w:rPr>
        <w:t>kurumsal</w:t>
      </w:r>
      <w:r w:rsidRPr="000D2481" w:rsidR="007C20E2">
        <w:rPr>
          <w:sz w:val="18"/>
        </w:rPr>
        <w:t xml:space="preserve"> </w:t>
      </w:r>
      <w:r w:rsidRPr="000D2481">
        <w:rPr>
          <w:sz w:val="18"/>
        </w:rPr>
        <w:t>ve</w:t>
      </w:r>
      <w:r w:rsidRPr="000D2481" w:rsidR="007C20E2">
        <w:rPr>
          <w:sz w:val="18"/>
        </w:rPr>
        <w:t xml:space="preserve"> </w:t>
      </w:r>
      <w:r w:rsidRPr="000D2481">
        <w:rPr>
          <w:sz w:val="18"/>
        </w:rPr>
        <w:t>başarısını</w:t>
      </w:r>
      <w:r w:rsidRPr="000D2481" w:rsidR="007C20E2">
        <w:rPr>
          <w:sz w:val="18"/>
        </w:rPr>
        <w:t xml:space="preserve"> </w:t>
      </w:r>
      <w:r w:rsidRPr="000D2481">
        <w:rPr>
          <w:sz w:val="18"/>
        </w:rPr>
        <w:t>kanıtlamış</w:t>
      </w:r>
      <w:r w:rsidRPr="000D2481" w:rsidR="007C20E2">
        <w:rPr>
          <w:sz w:val="18"/>
        </w:rPr>
        <w:t xml:space="preserve"> </w:t>
      </w:r>
      <w:r w:rsidRPr="000D2481">
        <w:rPr>
          <w:sz w:val="18"/>
        </w:rPr>
        <w:t>üniversiteler</w:t>
      </w:r>
      <w:r w:rsidRPr="000D2481" w:rsidR="007C20E2">
        <w:rPr>
          <w:sz w:val="18"/>
        </w:rPr>
        <w:t xml:space="preserve"> </w:t>
      </w:r>
      <w:r w:rsidRPr="000D2481">
        <w:rPr>
          <w:sz w:val="18"/>
        </w:rPr>
        <w:t>ikiye</w:t>
      </w:r>
      <w:r w:rsidRPr="000D2481" w:rsidR="007C20E2">
        <w:rPr>
          <w:sz w:val="18"/>
        </w:rPr>
        <w:t xml:space="preserve"> </w:t>
      </w:r>
      <w:r w:rsidRPr="000D2481">
        <w:rPr>
          <w:sz w:val="18"/>
        </w:rPr>
        <w:t>bölünüyor.</w:t>
      </w:r>
      <w:r w:rsidRPr="000D2481" w:rsidR="007C20E2">
        <w:rPr>
          <w:sz w:val="18"/>
        </w:rPr>
        <w:t xml:space="preserve"> </w:t>
      </w:r>
      <w:r w:rsidRPr="000D2481">
        <w:rPr>
          <w:sz w:val="18"/>
        </w:rPr>
        <w:t>Tasarıya</w:t>
      </w:r>
      <w:r w:rsidRPr="000D2481" w:rsidR="007C20E2">
        <w:rPr>
          <w:sz w:val="18"/>
        </w:rPr>
        <w:t xml:space="preserve"> </w:t>
      </w:r>
      <w:r w:rsidRPr="000D2481">
        <w:rPr>
          <w:sz w:val="18"/>
        </w:rPr>
        <w:t>iktidarın</w:t>
      </w:r>
      <w:r w:rsidRPr="000D2481" w:rsidR="007C20E2">
        <w:rPr>
          <w:sz w:val="18"/>
        </w:rPr>
        <w:t xml:space="preserve"> </w:t>
      </w:r>
      <w:r w:rsidRPr="000D2481">
        <w:rPr>
          <w:sz w:val="18"/>
        </w:rPr>
        <w:t>göz</w:t>
      </w:r>
      <w:r w:rsidRPr="000D2481" w:rsidR="007C20E2">
        <w:rPr>
          <w:sz w:val="18"/>
        </w:rPr>
        <w:t xml:space="preserve"> </w:t>
      </w:r>
      <w:r w:rsidRPr="000D2481">
        <w:rPr>
          <w:sz w:val="18"/>
        </w:rPr>
        <w:t>ardı</w:t>
      </w:r>
      <w:r w:rsidRPr="000D2481" w:rsidR="007C20E2">
        <w:rPr>
          <w:sz w:val="18"/>
        </w:rPr>
        <w:t xml:space="preserve"> </w:t>
      </w:r>
      <w:r w:rsidRPr="000D2481">
        <w:rPr>
          <w:sz w:val="18"/>
        </w:rPr>
        <w:t>ettiği</w:t>
      </w:r>
      <w:r w:rsidRPr="000D2481" w:rsidR="007C20E2">
        <w:rPr>
          <w:sz w:val="18"/>
        </w:rPr>
        <w:t xml:space="preserve"> </w:t>
      </w:r>
      <w:r w:rsidRPr="000D2481">
        <w:rPr>
          <w:sz w:val="18"/>
        </w:rPr>
        <w:t>bilim</w:t>
      </w:r>
      <w:r w:rsidRPr="000D2481" w:rsidR="007C20E2">
        <w:rPr>
          <w:sz w:val="18"/>
        </w:rPr>
        <w:t xml:space="preserve"> </w:t>
      </w:r>
      <w:r w:rsidRPr="000D2481">
        <w:rPr>
          <w:sz w:val="18"/>
        </w:rPr>
        <w:t>dünyasının,</w:t>
      </w:r>
      <w:r w:rsidRPr="000D2481" w:rsidR="007C20E2">
        <w:rPr>
          <w:sz w:val="18"/>
        </w:rPr>
        <w:t xml:space="preserve"> </w:t>
      </w:r>
      <w:r w:rsidRPr="000D2481">
        <w:rPr>
          <w:sz w:val="18"/>
        </w:rPr>
        <w:t>üniversitelerin</w:t>
      </w:r>
      <w:r w:rsidRPr="000D2481" w:rsidR="007C20E2">
        <w:rPr>
          <w:sz w:val="18"/>
        </w:rPr>
        <w:t xml:space="preserve"> </w:t>
      </w:r>
      <w:r w:rsidRPr="000D2481">
        <w:rPr>
          <w:sz w:val="18"/>
        </w:rPr>
        <w:t>yani</w:t>
      </w:r>
      <w:r w:rsidRPr="000D2481" w:rsidR="007C20E2">
        <w:rPr>
          <w:sz w:val="18"/>
        </w:rPr>
        <w:t xml:space="preserve"> </w:t>
      </w:r>
      <w:r w:rsidRPr="000D2481">
        <w:rPr>
          <w:sz w:val="18"/>
        </w:rPr>
        <w:t>paydaşların</w:t>
      </w:r>
      <w:r w:rsidRPr="000D2481" w:rsidR="007C20E2">
        <w:rPr>
          <w:sz w:val="18"/>
        </w:rPr>
        <w:t xml:space="preserve"> </w:t>
      </w:r>
      <w:r w:rsidRPr="000D2481">
        <w:rPr>
          <w:sz w:val="18"/>
        </w:rPr>
        <w:t>gözüyle</w:t>
      </w:r>
      <w:r w:rsidRPr="000D2481" w:rsidR="007C20E2">
        <w:rPr>
          <w:sz w:val="18"/>
        </w:rPr>
        <w:t xml:space="preserve"> </w:t>
      </w:r>
      <w:r w:rsidRPr="000D2481">
        <w:rPr>
          <w:sz w:val="18"/>
        </w:rPr>
        <w:t>bakılması</w:t>
      </w:r>
      <w:r w:rsidRPr="000D2481" w:rsidR="007C20E2">
        <w:rPr>
          <w:sz w:val="18"/>
        </w:rPr>
        <w:t xml:space="preserve"> </w:t>
      </w:r>
      <w:r w:rsidRPr="000D2481">
        <w:rPr>
          <w:sz w:val="18"/>
        </w:rPr>
        <w:t>gerektiğini</w:t>
      </w:r>
      <w:r w:rsidRPr="000D2481" w:rsidR="007C20E2">
        <w:rPr>
          <w:sz w:val="18"/>
        </w:rPr>
        <w:t xml:space="preserve"> </w:t>
      </w:r>
      <w:r w:rsidRPr="000D2481">
        <w:rPr>
          <w:sz w:val="18"/>
        </w:rPr>
        <w:t>düşünüyoruz.</w:t>
      </w:r>
    </w:p>
    <w:p w:rsidRPr="000D2481" w:rsidR="00D419C3" w:rsidP="000D2481" w:rsidRDefault="00D419C3">
      <w:pPr>
        <w:pStyle w:val="GENELKURUL"/>
        <w:spacing w:line="240" w:lineRule="auto"/>
        <w:rPr>
          <w:sz w:val="18"/>
        </w:rPr>
      </w:pPr>
      <w:r w:rsidRPr="000D2481">
        <w:rPr>
          <w:sz w:val="18"/>
        </w:rPr>
        <w:t>Örneğin,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bugün</w:t>
      </w:r>
      <w:r w:rsidRPr="000D2481" w:rsidR="007C20E2">
        <w:rPr>
          <w:sz w:val="18"/>
        </w:rPr>
        <w:t xml:space="preserve"> </w:t>
      </w:r>
      <w:r w:rsidRPr="000D2481">
        <w:rPr>
          <w:sz w:val="18"/>
        </w:rPr>
        <w:t>Bilim</w:t>
      </w:r>
      <w:r w:rsidRPr="000D2481" w:rsidR="007C20E2">
        <w:rPr>
          <w:sz w:val="18"/>
        </w:rPr>
        <w:t xml:space="preserve"> </w:t>
      </w:r>
      <w:r w:rsidRPr="000D2481">
        <w:rPr>
          <w:sz w:val="18"/>
        </w:rPr>
        <w:t>Akademisinin</w:t>
      </w:r>
      <w:r w:rsidRPr="000D2481" w:rsidR="007C20E2">
        <w:rPr>
          <w:sz w:val="18"/>
        </w:rPr>
        <w:t xml:space="preserve"> </w:t>
      </w:r>
      <w:r w:rsidRPr="000D2481">
        <w:rPr>
          <w:sz w:val="18"/>
        </w:rPr>
        <w:t>yayımladığı</w:t>
      </w:r>
      <w:r w:rsidRPr="000D2481" w:rsidR="007C20E2">
        <w:rPr>
          <w:sz w:val="18"/>
        </w:rPr>
        <w:t xml:space="preserve"> </w:t>
      </w:r>
      <w:r w:rsidRPr="000D2481">
        <w:rPr>
          <w:sz w:val="18"/>
        </w:rPr>
        <w:t>çok</w:t>
      </w:r>
      <w:r w:rsidRPr="000D2481" w:rsidR="007C20E2">
        <w:rPr>
          <w:sz w:val="18"/>
        </w:rPr>
        <w:t xml:space="preserve"> </w:t>
      </w:r>
      <w:r w:rsidRPr="000D2481">
        <w:rPr>
          <w:sz w:val="18"/>
        </w:rPr>
        <w:t>önemli</w:t>
      </w:r>
      <w:r w:rsidRPr="000D2481" w:rsidR="007C20E2">
        <w:rPr>
          <w:sz w:val="18"/>
        </w:rPr>
        <w:t xml:space="preserve"> </w:t>
      </w:r>
      <w:r w:rsidRPr="000D2481">
        <w:rPr>
          <w:sz w:val="18"/>
        </w:rPr>
        <w:t>bir</w:t>
      </w:r>
      <w:r w:rsidRPr="000D2481" w:rsidR="007C20E2">
        <w:rPr>
          <w:sz w:val="18"/>
        </w:rPr>
        <w:t xml:space="preserve"> </w:t>
      </w:r>
      <w:r w:rsidRPr="000D2481">
        <w:rPr>
          <w:sz w:val="18"/>
        </w:rPr>
        <w:t>rapor</w:t>
      </w:r>
      <w:r w:rsidRPr="000D2481" w:rsidR="007C20E2">
        <w:rPr>
          <w:sz w:val="18"/>
        </w:rPr>
        <w:t xml:space="preserve"> </w:t>
      </w:r>
      <w:r w:rsidRPr="000D2481">
        <w:rPr>
          <w:sz w:val="18"/>
        </w:rPr>
        <w:t>var</w:t>
      </w:r>
      <w:r w:rsidRPr="000D2481" w:rsidR="007C20E2">
        <w:rPr>
          <w:sz w:val="18"/>
        </w:rPr>
        <w:t xml:space="preserve"> </w:t>
      </w:r>
      <w:r w:rsidRPr="000D2481">
        <w:rPr>
          <w:sz w:val="18"/>
        </w:rPr>
        <w:t>ve</w:t>
      </w:r>
      <w:r w:rsidRPr="000D2481" w:rsidR="007C20E2">
        <w:rPr>
          <w:sz w:val="18"/>
        </w:rPr>
        <w:t xml:space="preserve"> </w:t>
      </w:r>
      <w:r w:rsidRPr="000D2481">
        <w:rPr>
          <w:sz w:val="18"/>
        </w:rPr>
        <w:t>çok</w:t>
      </w:r>
      <w:r w:rsidRPr="000D2481" w:rsidR="007C20E2">
        <w:rPr>
          <w:sz w:val="18"/>
        </w:rPr>
        <w:t xml:space="preserve"> </w:t>
      </w:r>
      <w:r w:rsidRPr="000D2481">
        <w:rPr>
          <w:sz w:val="18"/>
        </w:rPr>
        <w:t>önemli</w:t>
      </w:r>
      <w:r w:rsidRPr="000D2481" w:rsidR="007C20E2">
        <w:rPr>
          <w:sz w:val="18"/>
        </w:rPr>
        <w:t xml:space="preserve"> </w:t>
      </w:r>
      <w:r w:rsidRPr="000D2481">
        <w:rPr>
          <w:sz w:val="18"/>
        </w:rPr>
        <w:t>tespitleri</w:t>
      </w:r>
      <w:r w:rsidRPr="000D2481" w:rsidR="007C20E2">
        <w:rPr>
          <w:sz w:val="18"/>
        </w:rPr>
        <w:t xml:space="preserve"> </w:t>
      </w:r>
      <w:r w:rsidRPr="000D2481">
        <w:rPr>
          <w:sz w:val="18"/>
        </w:rPr>
        <w:t>var.</w:t>
      </w:r>
      <w:r w:rsidRPr="000D2481" w:rsidR="007C20E2">
        <w:rPr>
          <w:sz w:val="18"/>
        </w:rPr>
        <w:t xml:space="preserve"> </w:t>
      </w:r>
      <w:r w:rsidRPr="000D2481">
        <w:rPr>
          <w:sz w:val="18"/>
        </w:rPr>
        <w:t>Bunlar…</w:t>
      </w:r>
      <w:r w:rsidRPr="000D2481" w:rsidR="007C20E2">
        <w:rPr>
          <w:sz w:val="18"/>
        </w:rPr>
        <w:t xml:space="preserve"> </w:t>
      </w:r>
      <w:r w:rsidRPr="000D2481">
        <w:rPr>
          <w:sz w:val="18"/>
        </w:rPr>
        <w:t>Tasarıda</w:t>
      </w:r>
      <w:r w:rsidRPr="000D2481" w:rsidR="007C20E2">
        <w:rPr>
          <w:sz w:val="18"/>
        </w:rPr>
        <w:t xml:space="preserve"> </w:t>
      </w:r>
      <w:r w:rsidRPr="000D2481">
        <w:rPr>
          <w:sz w:val="18"/>
        </w:rPr>
        <w:t>bölünmesi</w:t>
      </w:r>
      <w:r w:rsidRPr="000D2481" w:rsidR="007C20E2">
        <w:rPr>
          <w:sz w:val="18"/>
        </w:rPr>
        <w:t xml:space="preserve"> </w:t>
      </w:r>
      <w:r w:rsidRPr="000D2481">
        <w:rPr>
          <w:sz w:val="18"/>
        </w:rPr>
        <w:t>planlanan</w:t>
      </w:r>
      <w:r w:rsidRPr="000D2481" w:rsidR="007C20E2">
        <w:rPr>
          <w:sz w:val="18"/>
        </w:rPr>
        <w:t xml:space="preserve"> </w:t>
      </w:r>
      <w:r w:rsidRPr="000D2481">
        <w:rPr>
          <w:sz w:val="18"/>
        </w:rPr>
        <w:t>üniversitelerin</w:t>
      </w:r>
      <w:r w:rsidRPr="000D2481" w:rsidR="007C20E2">
        <w:rPr>
          <w:sz w:val="18"/>
        </w:rPr>
        <w:t xml:space="preserve"> </w:t>
      </w:r>
      <w:r w:rsidRPr="000D2481">
        <w:rPr>
          <w:sz w:val="18"/>
        </w:rPr>
        <w:t>kurumsal</w:t>
      </w:r>
      <w:r w:rsidRPr="000D2481" w:rsidR="007C20E2">
        <w:rPr>
          <w:sz w:val="18"/>
        </w:rPr>
        <w:t xml:space="preserve"> </w:t>
      </w:r>
      <w:r w:rsidRPr="000D2481">
        <w:rPr>
          <w:sz w:val="18"/>
        </w:rPr>
        <w:t>bir</w:t>
      </w:r>
      <w:r w:rsidRPr="000D2481" w:rsidR="007C20E2">
        <w:rPr>
          <w:sz w:val="18"/>
        </w:rPr>
        <w:t xml:space="preserve"> </w:t>
      </w:r>
      <w:r w:rsidRPr="000D2481">
        <w:rPr>
          <w:sz w:val="18"/>
        </w:rPr>
        <w:t>değerlendirmesi</w:t>
      </w:r>
      <w:r w:rsidRPr="000D2481" w:rsidR="007C20E2">
        <w:rPr>
          <w:sz w:val="18"/>
        </w:rPr>
        <w:t xml:space="preserve"> </w:t>
      </w:r>
      <w:r w:rsidRPr="000D2481">
        <w:rPr>
          <w:sz w:val="18"/>
        </w:rPr>
        <w:t>maalesef</w:t>
      </w:r>
      <w:r w:rsidRPr="000D2481" w:rsidR="007C20E2">
        <w:rPr>
          <w:sz w:val="18"/>
        </w:rPr>
        <w:t xml:space="preserve"> </w:t>
      </w:r>
      <w:r w:rsidRPr="000D2481">
        <w:rPr>
          <w:sz w:val="18"/>
        </w:rPr>
        <w:t>yok.</w:t>
      </w:r>
      <w:r w:rsidRPr="000D2481" w:rsidR="007C20E2">
        <w:rPr>
          <w:sz w:val="18"/>
        </w:rPr>
        <w:t xml:space="preserve"> </w:t>
      </w:r>
      <w:r w:rsidRPr="000D2481">
        <w:rPr>
          <w:sz w:val="18"/>
        </w:rPr>
        <w:t>Üniversite</w:t>
      </w:r>
      <w:r w:rsidRPr="000D2481" w:rsidR="007C20E2">
        <w:rPr>
          <w:sz w:val="18"/>
        </w:rPr>
        <w:t xml:space="preserve"> </w:t>
      </w:r>
      <w:r w:rsidRPr="000D2481">
        <w:rPr>
          <w:sz w:val="18"/>
        </w:rPr>
        <w:t>birimlerinin</w:t>
      </w:r>
      <w:r w:rsidRPr="000D2481" w:rsidR="007C20E2">
        <w:rPr>
          <w:sz w:val="18"/>
        </w:rPr>
        <w:t xml:space="preserve"> </w:t>
      </w:r>
      <w:r w:rsidRPr="000D2481">
        <w:rPr>
          <w:sz w:val="18"/>
        </w:rPr>
        <w:t>başka</w:t>
      </w:r>
      <w:r w:rsidRPr="000D2481" w:rsidR="007C20E2">
        <w:rPr>
          <w:sz w:val="18"/>
        </w:rPr>
        <w:t xml:space="preserve"> </w:t>
      </w:r>
      <w:r w:rsidRPr="000D2481">
        <w:rPr>
          <w:sz w:val="18"/>
        </w:rPr>
        <w:t>bir</w:t>
      </w:r>
      <w:r w:rsidRPr="000D2481" w:rsidR="007C20E2">
        <w:rPr>
          <w:sz w:val="18"/>
        </w:rPr>
        <w:t xml:space="preserve"> </w:t>
      </w:r>
      <w:r w:rsidRPr="000D2481">
        <w:rPr>
          <w:sz w:val="18"/>
        </w:rPr>
        <w:t>adla</w:t>
      </w:r>
      <w:r w:rsidRPr="000D2481" w:rsidR="007C20E2">
        <w:rPr>
          <w:sz w:val="18"/>
        </w:rPr>
        <w:t xml:space="preserve"> </w:t>
      </w:r>
      <w:r w:rsidRPr="000D2481">
        <w:rPr>
          <w:sz w:val="18"/>
        </w:rPr>
        <w:t>veya</w:t>
      </w:r>
      <w:r w:rsidRPr="000D2481" w:rsidR="007C20E2">
        <w:rPr>
          <w:sz w:val="18"/>
        </w:rPr>
        <w:t xml:space="preserve"> </w:t>
      </w:r>
      <w:r w:rsidRPr="000D2481">
        <w:rPr>
          <w:sz w:val="18"/>
        </w:rPr>
        <w:t>başka</w:t>
      </w:r>
      <w:r w:rsidRPr="000D2481" w:rsidR="007C20E2">
        <w:rPr>
          <w:sz w:val="18"/>
        </w:rPr>
        <w:t xml:space="preserve"> </w:t>
      </w:r>
      <w:r w:rsidRPr="000D2481">
        <w:rPr>
          <w:sz w:val="18"/>
        </w:rPr>
        <w:t>üniversite</w:t>
      </w:r>
      <w:r w:rsidRPr="000D2481" w:rsidR="007C20E2">
        <w:rPr>
          <w:sz w:val="18"/>
        </w:rPr>
        <w:t xml:space="preserve"> </w:t>
      </w:r>
      <w:r w:rsidRPr="000D2481">
        <w:rPr>
          <w:sz w:val="18"/>
        </w:rPr>
        <w:t>çatısı</w:t>
      </w:r>
      <w:r w:rsidRPr="000D2481" w:rsidR="007C20E2">
        <w:rPr>
          <w:sz w:val="18"/>
        </w:rPr>
        <w:t xml:space="preserve"> </w:t>
      </w:r>
      <w:r w:rsidRPr="000D2481">
        <w:rPr>
          <w:sz w:val="18"/>
        </w:rPr>
        <w:t>altında</w:t>
      </w:r>
      <w:r w:rsidRPr="000D2481" w:rsidR="007C20E2">
        <w:rPr>
          <w:sz w:val="18"/>
        </w:rPr>
        <w:t xml:space="preserve"> </w:t>
      </w:r>
      <w:r w:rsidRPr="000D2481">
        <w:rPr>
          <w:sz w:val="18"/>
        </w:rPr>
        <w:t>toplanmasının</w:t>
      </w:r>
      <w:r w:rsidRPr="000D2481" w:rsidR="007C20E2">
        <w:rPr>
          <w:sz w:val="18"/>
        </w:rPr>
        <w:t xml:space="preserve"> </w:t>
      </w:r>
      <w:r w:rsidRPr="000D2481">
        <w:rPr>
          <w:sz w:val="18"/>
        </w:rPr>
        <w:t>ülkemizin</w:t>
      </w:r>
      <w:r w:rsidRPr="000D2481" w:rsidR="007C20E2">
        <w:rPr>
          <w:sz w:val="18"/>
        </w:rPr>
        <w:t xml:space="preserve"> </w:t>
      </w:r>
      <w:r w:rsidRPr="000D2481">
        <w:rPr>
          <w:sz w:val="18"/>
        </w:rPr>
        <w:t>yükseköğretim</w:t>
      </w:r>
      <w:r w:rsidRPr="000D2481" w:rsidR="007C20E2">
        <w:rPr>
          <w:sz w:val="18"/>
        </w:rPr>
        <w:t xml:space="preserve"> </w:t>
      </w:r>
      <w:r w:rsidRPr="000D2481">
        <w:rPr>
          <w:sz w:val="18"/>
        </w:rPr>
        <w:t>alanındaki</w:t>
      </w:r>
      <w:r w:rsidRPr="000D2481" w:rsidR="007C20E2">
        <w:rPr>
          <w:sz w:val="18"/>
        </w:rPr>
        <w:t xml:space="preserve"> </w:t>
      </w:r>
      <w:r w:rsidRPr="000D2481">
        <w:rPr>
          <w:sz w:val="18"/>
        </w:rPr>
        <w:t>donanımını</w:t>
      </w:r>
      <w:r w:rsidRPr="000D2481" w:rsidR="007C20E2">
        <w:rPr>
          <w:sz w:val="18"/>
        </w:rPr>
        <w:t xml:space="preserve"> </w:t>
      </w:r>
      <w:r w:rsidRPr="000D2481">
        <w:rPr>
          <w:sz w:val="18"/>
        </w:rPr>
        <w:t>geliştirecek</w:t>
      </w:r>
      <w:r w:rsidRPr="000D2481" w:rsidR="007C20E2">
        <w:rPr>
          <w:sz w:val="18"/>
        </w:rPr>
        <w:t xml:space="preserve"> </w:t>
      </w:r>
      <w:r w:rsidRPr="000D2481">
        <w:rPr>
          <w:sz w:val="18"/>
        </w:rPr>
        <w:t>olması</w:t>
      </w:r>
      <w:r w:rsidRPr="000D2481" w:rsidR="007C20E2">
        <w:rPr>
          <w:sz w:val="18"/>
        </w:rPr>
        <w:t xml:space="preserve"> </w:t>
      </w:r>
      <w:r w:rsidRPr="000D2481">
        <w:rPr>
          <w:sz w:val="18"/>
        </w:rPr>
        <w:t>iddiasının</w:t>
      </w:r>
      <w:r w:rsidRPr="000D2481" w:rsidR="007C20E2">
        <w:rPr>
          <w:sz w:val="18"/>
        </w:rPr>
        <w:t xml:space="preserve"> </w:t>
      </w:r>
      <w:r w:rsidRPr="000D2481">
        <w:rPr>
          <w:sz w:val="18"/>
        </w:rPr>
        <w:t>dışında</w:t>
      </w:r>
      <w:r w:rsidRPr="000D2481" w:rsidR="007C20E2">
        <w:rPr>
          <w:sz w:val="18"/>
        </w:rPr>
        <w:t xml:space="preserve"> </w:t>
      </w:r>
      <w:r w:rsidRPr="000D2481">
        <w:rPr>
          <w:sz w:val="18"/>
        </w:rPr>
        <w:t>tasarıda</w:t>
      </w:r>
      <w:r w:rsidRPr="000D2481" w:rsidR="007C20E2">
        <w:rPr>
          <w:sz w:val="18"/>
        </w:rPr>
        <w:t xml:space="preserve"> </w:t>
      </w:r>
      <w:r w:rsidRPr="000D2481">
        <w:rPr>
          <w:sz w:val="18"/>
        </w:rPr>
        <w:t>hiçbir</w:t>
      </w:r>
      <w:r w:rsidRPr="000D2481" w:rsidR="007C20E2">
        <w:rPr>
          <w:sz w:val="18"/>
        </w:rPr>
        <w:t xml:space="preserve"> </w:t>
      </w:r>
      <w:r w:rsidRPr="000D2481">
        <w:rPr>
          <w:sz w:val="18"/>
        </w:rPr>
        <w:t>açıklama</w:t>
      </w:r>
      <w:r w:rsidRPr="000D2481" w:rsidR="007C20E2">
        <w:rPr>
          <w:sz w:val="18"/>
        </w:rPr>
        <w:t xml:space="preserve"> </w:t>
      </w:r>
      <w:r w:rsidRPr="000D2481">
        <w:rPr>
          <w:sz w:val="18"/>
        </w:rPr>
        <w:t>ve</w:t>
      </w:r>
      <w:r w:rsidRPr="000D2481" w:rsidR="007C20E2">
        <w:rPr>
          <w:sz w:val="18"/>
        </w:rPr>
        <w:t xml:space="preserve"> </w:t>
      </w:r>
      <w:r w:rsidRPr="000D2481">
        <w:rPr>
          <w:sz w:val="18"/>
        </w:rPr>
        <w:t>hiçbir</w:t>
      </w:r>
      <w:r w:rsidRPr="000D2481" w:rsidR="007C20E2">
        <w:rPr>
          <w:sz w:val="18"/>
        </w:rPr>
        <w:t xml:space="preserve"> </w:t>
      </w:r>
      <w:r w:rsidRPr="000D2481">
        <w:rPr>
          <w:sz w:val="18"/>
        </w:rPr>
        <w:t>gerekçe</w:t>
      </w:r>
      <w:r w:rsidRPr="000D2481" w:rsidR="007C20E2">
        <w:rPr>
          <w:sz w:val="18"/>
        </w:rPr>
        <w:t xml:space="preserve"> </w:t>
      </w:r>
      <w:r w:rsidRPr="000D2481">
        <w:rPr>
          <w:sz w:val="18"/>
        </w:rPr>
        <w:t>maalesef</w:t>
      </w:r>
      <w:r w:rsidRPr="000D2481" w:rsidR="007C20E2">
        <w:rPr>
          <w:sz w:val="18"/>
        </w:rPr>
        <w:t xml:space="preserve"> </w:t>
      </w:r>
      <w:r w:rsidRPr="000D2481">
        <w:rPr>
          <w:sz w:val="18"/>
        </w:rPr>
        <w:t>yok.</w:t>
      </w:r>
      <w:r w:rsidRPr="000D2481" w:rsidR="007C20E2">
        <w:rPr>
          <w:sz w:val="18"/>
        </w:rPr>
        <w:t xml:space="preserve"> </w:t>
      </w:r>
      <w:r w:rsidRPr="000D2481">
        <w:rPr>
          <w:sz w:val="18"/>
        </w:rPr>
        <w:t>Bilimsel</w:t>
      </w:r>
      <w:r w:rsidRPr="000D2481" w:rsidR="007C20E2">
        <w:rPr>
          <w:sz w:val="18"/>
        </w:rPr>
        <w:t xml:space="preserve"> </w:t>
      </w:r>
      <w:r w:rsidRPr="000D2481">
        <w:rPr>
          <w:sz w:val="18"/>
        </w:rPr>
        <w:t>gelişmelerin,</w:t>
      </w:r>
      <w:r w:rsidRPr="000D2481" w:rsidR="007C20E2">
        <w:rPr>
          <w:sz w:val="18"/>
        </w:rPr>
        <w:t xml:space="preserve"> </w:t>
      </w:r>
      <w:r w:rsidRPr="000D2481">
        <w:rPr>
          <w:sz w:val="18"/>
        </w:rPr>
        <w:t>sosyal</w:t>
      </w:r>
      <w:r w:rsidRPr="000D2481" w:rsidR="007C20E2">
        <w:rPr>
          <w:sz w:val="18"/>
        </w:rPr>
        <w:t xml:space="preserve"> </w:t>
      </w:r>
      <w:r w:rsidRPr="000D2481">
        <w:rPr>
          <w:sz w:val="18"/>
        </w:rPr>
        <w:t>değişimin,</w:t>
      </w:r>
      <w:r w:rsidRPr="000D2481" w:rsidR="007C20E2">
        <w:rPr>
          <w:sz w:val="18"/>
        </w:rPr>
        <w:t xml:space="preserve"> </w:t>
      </w:r>
      <w:r w:rsidRPr="000D2481">
        <w:rPr>
          <w:sz w:val="18"/>
        </w:rPr>
        <w:t>toplumsal</w:t>
      </w:r>
      <w:r w:rsidRPr="000D2481" w:rsidR="007C20E2">
        <w:rPr>
          <w:sz w:val="18"/>
        </w:rPr>
        <w:t xml:space="preserve"> </w:t>
      </w:r>
      <w:r w:rsidRPr="000D2481">
        <w:rPr>
          <w:sz w:val="18"/>
        </w:rPr>
        <w:t>taleplerin</w:t>
      </w:r>
      <w:r w:rsidRPr="000D2481" w:rsidR="007C20E2">
        <w:rPr>
          <w:sz w:val="18"/>
        </w:rPr>
        <w:t xml:space="preserve"> </w:t>
      </w:r>
      <w:r w:rsidRPr="000D2481">
        <w:rPr>
          <w:sz w:val="18"/>
        </w:rPr>
        <w:t>bir</w:t>
      </w:r>
      <w:r w:rsidRPr="000D2481" w:rsidR="007C20E2">
        <w:rPr>
          <w:sz w:val="18"/>
        </w:rPr>
        <w:t xml:space="preserve"> </w:t>
      </w:r>
      <w:r w:rsidRPr="000D2481">
        <w:rPr>
          <w:sz w:val="18"/>
        </w:rPr>
        <w:t>gereği</w:t>
      </w:r>
      <w:r w:rsidRPr="000D2481" w:rsidR="007C20E2">
        <w:rPr>
          <w:sz w:val="18"/>
        </w:rPr>
        <w:t xml:space="preserve"> </w:t>
      </w:r>
      <w:r w:rsidRPr="000D2481">
        <w:rPr>
          <w:sz w:val="18"/>
        </w:rPr>
        <w:t>olarak</w:t>
      </w:r>
      <w:r w:rsidRPr="000D2481" w:rsidR="007C20E2">
        <w:rPr>
          <w:sz w:val="18"/>
        </w:rPr>
        <w:t xml:space="preserve"> </w:t>
      </w:r>
      <w:r w:rsidRPr="000D2481">
        <w:rPr>
          <w:sz w:val="18"/>
        </w:rPr>
        <w:t>üniversiteler</w:t>
      </w:r>
      <w:r w:rsidRPr="000D2481" w:rsidR="007C20E2">
        <w:rPr>
          <w:sz w:val="18"/>
        </w:rPr>
        <w:t xml:space="preserve"> </w:t>
      </w:r>
      <w:r w:rsidRPr="000D2481">
        <w:rPr>
          <w:sz w:val="18"/>
        </w:rPr>
        <w:t>elbette</w:t>
      </w:r>
      <w:r w:rsidRPr="000D2481" w:rsidR="007C20E2">
        <w:rPr>
          <w:sz w:val="18"/>
        </w:rPr>
        <w:t xml:space="preserve"> </w:t>
      </w:r>
      <w:r w:rsidRPr="000D2481">
        <w:rPr>
          <w:sz w:val="18"/>
        </w:rPr>
        <w:t>zamanla</w:t>
      </w:r>
      <w:r w:rsidRPr="000D2481" w:rsidR="007C20E2">
        <w:rPr>
          <w:sz w:val="18"/>
        </w:rPr>
        <w:t xml:space="preserve"> </w:t>
      </w:r>
      <w:r w:rsidRPr="000D2481">
        <w:rPr>
          <w:sz w:val="18"/>
        </w:rPr>
        <w:t>kurumsal</w:t>
      </w:r>
      <w:r w:rsidRPr="000D2481" w:rsidR="007C20E2">
        <w:rPr>
          <w:sz w:val="18"/>
        </w:rPr>
        <w:t xml:space="preserve"> </w:t>
      </w:r>
      <w:r w:rsidRPr="000D2481">
        <w:rPr>
          <w:sz w:val="18"/>
        </w:rPr>
        <w:t>değişim</w:t>
      </w:r>
      <w:r w:rsidRPr="000D2481" w:rsidR="007C20E2">
        <w:rPr>
          <w:sz w:val="18"/>
        </w:rPr>
        <w:t xml:space="preserve"> </w:t>
      </w:r>
      <w:r w:rsidRPr="000D2481">
        <w:rPr>
          <w:sz w:val="18"/>
        </w:rPr>
        <w:t>ve</w:t>
      </w:r>
      <w:r w:rsidRPr="000D2481" w:rsidR="007C20E2">
        <w:rPr>
          <w:sz w:val="18"/>
        </w:rPr>
        <w:t xml:space="preserve"> </w:t>
      </w:r>
      <w:r w:rsidRPr="000D2481">
        <w:rPr>
          <w:sz w:val="18"/>
        </w:rPr>
        <w:t>dönüşüme</w:t>
      </w:r>
      <w:r w:rsidRPr="000D2481" w:rsidR="007C20E2">
        <w:rPr>
          <w:sz w:val="18"/>
        </w:rPr>
        <w:t xml:space="preserve"> </w:t>
      </w:r>
      <w:r w:rsidRPr="000D2481">
        <w:rPr>
          <w:sz w:val="18"/>
        </w:rPr>
        <w:t>gidebilirler.</w:t>
      </w:r>
      <w:r w:rsidRPr="000D2481" w:rsidR="007C20E2">
        <w:rPr>
          <w:sz w:val="18"/>
        </w:rPr>
        <w:t xml:space="preserve"> </w:t>
      </w:r>
      <w:r w:rsidRPr="000D2481">
        <w:rPr>
          <w:sz w:val="18"/>
        </w:rPr>
        <w:t>Ancak</w:t>
      </w:r>
      <w:r w:rsidRPr="000D2481" w:rsidR="007C20E2">
        <w:rPr>
          <w:sz w:val="18"/>
        </w:rPr>
        <w:t xml:space="preserve"> </w:t>
      </w:r>
      <w:r w:rsidRPr="000D2481">
        <w:rPr>
          <w:sz w:val="18"/>
        </w:rPr>
        <w:t>isimleri</w:t>
      </w:r>
      <w:r w:rsidRPr="000D2481" w:rsidR="007C20E2">
        <w:rPr>
          <w:sz w:val="18"/>
        </w:rPr>
        <w:t xml:space="preserve"> </w:t>
      </w:r>
      <w:r w:rsidRPr="000D2481">
        <w:rPr>
          <w:sz w:val="18"/>
        </w:rPr>
        <w:t>başta</w:t>
      </w:r>
      <w:r w:rsidRPr="000D2481" w:rsidR="007C20E2">
        <w:rPr>
          <w:sz w:val="18"/>
        </w:rPr>
        <w:t xml:space="preserve"> </w:t>
      </w:r>
      <w:r w:rsidRPr="000D2481">
        <w:rPr>
          <w:sz w:val="18"/>
        </w:rPr>
        <w:t>olmak</w:t>
      </w:r>
      <w:r w:rsidRPr="000D2481" w:rsidR="007C20E2">
        <w:rPr>
          <w:sz w:val="18"/>
        </w:rPr>
        <w:t xml:space="preserve"> </w:t>
      </w:r>
      <w:r w:rsidRPr="000D2481">
        <w:rPr>
          <w:sz w:val="18"/>
        </w:rPr>
        <w:t>üzere</w:t>
      </w:r>
      <w:r w:rsidRPr="000D2481" w:rsidR="007C20E2">
        <w:rPr>
          <w:sz w:val="18"/>
        </w:rPr>
        <w:t xml:space="preserve"> </w:t>
      </w:r>
      <w:r w:rsidRPr="000D2481">
        <w:rPr>
          <w:sz w:val="18"/>
        </w:rPr>
        <w:t>değerlere,</w:t>
      </w:r>
      <w:r w:rsidRPr="000D2481" w:rsidR="007C20E2">
        <w:rPr>
          <w:sz w:val="18"/>
        </w:rPr>
        <w:t xml:space="preserve"> </w:t>
      </w:r>
      <w:r w:rsidRPr="000D2481">
        <w:rPr>
          <w:sz w:val="18"/>
        </w:rPr>
        <w:t>kültürlere,</w:t>
      </w:r>
      <w:r w:rsidRPr="000D2481" w:rsidR="007C20E2">
        <w:rPr>
          <w:sz w:val="18"/>
        </w:rPr>
        <w:t xml:space="preserve"> </w:t>
      </w:r>
      <w:r w:rsidRPr="000D2481">
        <w:rPr>
          <w:sz w:val="18"/>
        </w:rPr>
        <w:t>geleneklere</w:t>
      </w:r>
      <w:r w:rsidRPr="000D2481" w:rsidR="007C20E2">
        <w:rPr>
          <w:sz w:val="18"/>
        </w:rPr>
        <w:t xml:space="preserve"> </w:t>
      </w:r>
      <w:r w:rsidRPr="000D2481">
        <w:rPr>
          <w:sz w:val="18"/>
        </w:rPr>
        <w:t>zarar</w:t>
      </w:r>
      <w:r w:rsidRPr="000D2481" w:rsidR="007C20E2">
        <w:rPr>
          <w:sz w:val="18"/>
        </w:rPr>
        <w:t xml:space="preserve"> </w:t>
      </w:r>
      <w:r w:rsidRPr="000D2481">
        <w:rPr>
          <w:sz w:val="18"/>
        </w:rPr>
        <w:t>vererek,</w:t>
      </w:r>
      <w:r w:rsidRPr="000D2481" w:rsidR="007C20E2">
        <w:rPr>
          <w:sz w:val="18"/>
        </w:rPr>
        <w:t xml:space="preserve"> </w:t>
      </w:r>
      <w:r w:rsidRPr="000D2481">
        <w:rPr>
          <w:sz w:val="18"/>
        </w:rPr>
        <w:t>yok</w:t>
      </w:r>
      <w:r w:rsidRPr="000D2481" w:rsidR="007C20E2">
        <w:rPr>
          <w:sz w:val="18"/>
        </w:rPr>
        <w:t xml:space="preserve"> </w:t>
      </w:r>
      <w:r w:rsidRPr="000D2481">
        <w:rPr>
          <w:sz w:val="18"/>
        </w:rPr>
        <w:t>ederek</w:t>
      </w:r>
      <w:r w:rsidRPr="000D2481" w:rsidR="007C20E2">
        <w:rPr>
          <w:sz w:val="18"/>
        </w:rPr>
        <w:t xml:space="preserve"> </w:t>
      </w:r>
      <w:r w:rsidRPr="000D2481">
        <w:rPr>
          <w:sz w:val="18"/>
        </w:rPr>
        <w:t>değil,</w:t>
      </w:r>
      <w:r w:rsidRPr="000D2481" w:rsidR="007C20E2">
        <w:rPr>
          <w:sz w:val="18"/>
        </w:rPr>
        <w:t xml:space="preserve"> </w:t>
      </w:r>
      <w:r w:rsidRPr="000D2481">
        <w:rPr>
          <w:sz w:val="18"/>
        </w:rPr>
        <w:t>kurumsal</w:t>
      </w:r>
      <w:r w:rsidRPr="000D2481" w:rsidR="007C20E2">
        <w:rPr>
          <w:sz w:val="18"/>
        </w:rPr>
        <w:t xml:space="preserve"> </w:t>
      </w:r>
      <w:r w:rsidRPr="000D2481">
        <w:rPr>
          <w:sz w:val="18"/>
        </w:rPr>
        <w:t>yapılarını</w:t>
      </w:r>
      <w:r w:rsidRPr="000D2481" w:rsidR="007C20E2">
        <w:rPr>
          <w:sz w:val="18"/>
        </w:rPr>
        <w:t xml:space="preserve"> </w:t>
      </w:r>
      <w:r w:rsidRPr="000D2481">
        <w:rPr>
          <w:sz w:val="18"/>
        </w:rPr>
        <w:t>koruyarak</w:t>
      </w:r>
      <w:r w:rsidRPr="000D2481" w:rsidR="007C20E2">
        <w:rPr>
          <w:sz w:val="18"/>
        </w:rPr>
        <w:t xml:space="preserve"> </w:t>
      </w:r>
      <w:r w:rsidRPr="000D2481">
        <w:rPr>
          <w:sz w:val="18"/>
        </w:rPr>
        <w:t>bunları</w:t>
      </w:r>
      <w:r w:rsidRPr="000D2481" w:rsidR="007C20E2">
        <w:rPr>
          <w:sz w:val="18"/>
        </w:rPr>
        <w:t xml:space="preserve"> </w:t>
      </w:r>
      <w:r w:rsidRPr="000D2481">
        <w:rPr>
          <w:sz w:val="18"/>
        </w:rPr>
        <w:t>geliştirmek</w:t>
      </w:r>
      <w:r w:rsidRPr="000D2481" w:rsidR="007C20E2">
        <w:rPr>
          <w:sz w:val="18"/>
        </w:rPr>
        <w:t xml:space="preserve"> </w:t>
      </w:r>
      <w:r w:rsidRPr="000D2481">
        <w:rPr>
          <w:sz w:val="18"/>
        </w:rPr>
        <w:t>yönünde</w:t>
      </w:r>
      <w:r w:rsidRPr="000D2481" w:rsidR="007C20E2">
        <w:rPr>
          <w:sz w:val="18"/>
        </w:rPr>
        <w:t xml:space="preserve"> </w:t>
      </w:r>
      <w:r w:rsidRPr="000D2481">
        <w:rPr>
          <w:sz w:val="18"/>
        </w:rPr>
        <w:t>değişiklikler</w:t>
      </w:r>
      <w:r w:rsidRPr="000D2481" w:rsidR="007C20E2">
        <w:rPr>
          <w:sz w:val="18"/>
        </w:rPr>
        <w:t xml:space="preserve"> </w:t>
      </w:r>
      <w:r w:rsidRPr="000D2481">
        <w:rPr>
          <w:sz w:val="18"/>
        </w:rPr>
        <w:t>yapılabilir.</w:t>
      </w:r>
      <w:r w:rsidRPr="000D2481" w:rsidR="007C20E2">
        <w:rPr>
          <w:sz w:val="18"/>
        </w:rPr>
        <w:t xml:space="preserve"> </w:t>
      </w:r>
      <w:r w:rsidRPr="000D2481">
        <w:rPr>
          <w:sz w:val="18"/>
        </w:rPr>
        <w:t>Üniversitelerin</w:t>
      </w:r>
      <w:r w:rsidRPr="000D2481" w:rsidR="007C20E2">
        <w:rPr>
          <w:sz w:val="18"/>
        </w:rPr>
        <w:t xml:space="preserve"> </w:t>
      </w:r>
      <w:r w:rsidRPr="000D2481">
        <w:rPr>
          <w:sz w:val="18"/>
        </w:rPr>
        <w:t>kendi</w:t>
      </w:r>
      <w:r w:rsidRPr="000D2481" w:rsidR="007C20E2">
        <w:rPr>
          <w:sz w:val="18"/>
        </w:rPr>
        <w:t xml:space="preserve"> </w:t>
      </w:r>
      <w:r w:rsidRPr="000D2481">
        <w:rPr>
          <w:sz w:val="18"/>
        </w:rPr>
        <w:t>düzenlemelerini</w:t>
      </w:r>
      <w:r w:rsidRPr="000D2481" w:rsidR="007C20E2">
        <w:rPr>
          <w:sz w:val="18"/>
        </w:rPr>
        <w:t xml:space="preserve"> </w:t>
      </w:r>
      <w:r w:rsidRPr="000D2481">
        <w:rPr>
          <w:sz w:val="18"/>
        </w:rPr>
        <w:t>kendi</w:t>
      </w:r>
      <w:r w:rsidRPr="000D2481" w:rsidR="007C20E2">
        <w:rPr>
          <w:sz w:val="18"/>
        </w:rPr>
        <w:t xml:space="preserve"> </w:t>
      </w:r>
      <w:r w:rsidRPr="000D2481">
        <w:rPr>
          <w:sz w:val="18"/>
        </w:rPr>
        <w:t>kurumsal</w:t>
      </w:r>
      <w:r w:rsidRPr="000D2481" w:rsidR="007C20E2">
        <w:rPr>
          <w:sz w:val="18"/>
        </w:rPr>
        <w:t xml:space="preserve"> </w:t>
      </w:r>
      <w:r w:rsidRPr="000D2481">
        <w:rPr>
          <w:sz w:val="18"/>
        </w:rPr>
        <w:t>yapılarını</w:t>
      </w:r>
      <w:r w:rsidRPr="000D2481" w:rsidR="007C20E2">
        <w:rPr>
          <w:sz w:val="18"/>
        </w:rPr>
        <w:t xml:space="preserve"> </w:t>
      </w:r>
      <w:r w:rsidRPr="000D2481">
        <w:rPr>
          <w:sz w:val="18"/>
        </w:rPr>
        <w:t>işleterek</w:t>
      </w:r>
      <w:r w:rsidRPr="000D2481" w:rsidR="007C20E2">
        <w:rPr>
          <w:sz w:val="18"/>
        </w:rPr>
        <w:t xml:space="preserve"> </w:t>
      </w:r>
      <w:r w:rsidRPr="000D2481">
        <w:rPr>
          <w:sz w:val="18"/>
        </w:rPr>
        <w:t>yapmaları</w:t>
      </w:r>
      <w:r w:rsidRPr="000D2481" w:rsidR="007C20E2">
        <w:rPr>
          <w:sz w:val="18"/>
        </w:rPr>
        <w:t xml:space="preserve"> </w:t>
      </w:r>
      <w:r w:rsidRPr="000D2481">
        <w:rPr>
          <w:sz w:val="18"/>
        </w:rPr>
        <w:t>gerekirken</w:t>
      </w:r>
      <w:r w:rsidRPr="000D2481" w:rsidR="007C20E2">
        <w:rPr>
          <w:sz w:val="18"/>
        </w:rPr>
        <w:t xml:space="preserve"> </w:t>
      </w:r>
      <w:r w:rsidRPr="000D2481">
        <w:rPr>
          <w:sz w:val="18"/>
        </w:rPr>
        <w:t>burada</w:t>
      </w:r>
      <w:r w:rsidRPr="000D2481" w:rsidR="007C20E2">
        <w:rPr>
          <w:sz w:val="18"/>
        </w:rPr>
        <w:t xml:space="preserve"> </w:t>
      </w:r>
      <w:r w:rsidRPr="000D2481">
        <w:rPr>
          <w:sz w:val="18"/>
        </w:rPr>
        <w:t>siyasi</w:t>
      </w:r>
      <w:r w:rsidRPr="000D2481" w:rsidR="007C20E2">
        <w:rPr>
          <w:sz w:val="18"/>
        </w:rPr>
        <w:t xml:space="preserve"> </w:t>
      </w:r>
      <w:r w:rsidRPr="000D2481">
        <w:rPr>
          <w:sz w:val="18"/>
        </w:rPr>
        <w:t>otorite</w:t>
      </w:r>
      <w:r w:rsidRPr="000D2481" w:rsidR="007C20E2">
        <w:rPr>
          <w:sz w:val="18"/>
        </w:rPr>
        <w:t xml:space="preserve"> </w:t>
      </w:r>
      <w:r w:rsidRPr="000D2481">
        <w:rPr>
          <w:sz w:val="18"/>
        </w:rPr>
        <w:t>tarafından</w:t>
      </w:r>
      <w:r w:rsidRPr="000D2481" w:rsidR="007C20E2">
        <w:rPr>
          <w:sz w:val="18"/>
        </w:rPr>
        <w:t xml:space="preserve"> </w:t>
      </w:r>
      <w:r w:rsidRPr="000D2481">
        <w:rPr>
          <w:sz w:val="18"/>
        </w:rPr>
        <w:t>bilimsel</w:t>
      </w:r>
      <w:r w:rsidRPr="000D2481" w:rsidR="007C20E2">
        <w:rPr>
          <w:sz w:val="18"/>
        </w:rPr>
        <w:t xml:space="preserve"> </w:t>
      </w:r>
      <w:r w:rsidRPr="000D2481">
        <w:rPr>
          <w:sz w:val="18"/>
        </w:rPr>
        <w:t>özerklikleri</w:t>
      </w:r>
      <w:r w:rsidRPr="000D2481" w:rsidR="007C20E2">
        <w:rPr>
          <w:sz w:val="18"/>
        </w:rPr>
        <w:t xml:space="preserve"> </w:t>
      </w:r>
      <w:r w:rsidRPr="000D2481">
        <w:rPr>
          <w:sz w:val="18"/>
        </w:rPr>
        <w:t>ihlal</w:t>
      </w:r>
      <w:r w:rsidRPr="000D2481" w:rsidR="007C20E2">
        <w:rPr>
          <w:sz w:val="18"/>
        </w:rPr>
        <w:t xml:space="preserve"> </w:t>
      </w:r>
      <w:r w:rsidRPr="000D2481">
        <w:rPr>
          <w:sz w:val="18"/>
        </w:rPr>
        <w:t>edilmektedir.</w:t>
      </w:r>
      <w:r w:rsidRPr="000D2481" w:rsidR="007C20E2">
        <w:rPr>
          <w:sz w:val="18"/>
        </w:rPr>
        <w:t xml:space="preserve"> </w:t>
      </w:r>
      <w:r w:rsidRPr="000D2481">
        <w:rPr>
          <w:sz w:val="18"/>
        </w:rPr>
        <w:t>Ayrıca</w:t>
      </w:r>
      <w:r w:rsidRPr="000D2481" w:rsidR="007C20E2">
        <w:rPr>
          <w:sz w:val="18"/>
        </w:rPr>
        <w:t xml:space="preserve"> </w:t>
      </w:r>
      <w:r w:rsidRPr="000D2481">
        <w:rPr>
          <w:sz w:val="18"/>
        </w:rPr>
        <w:t>paydaşların</w:t>
      </w:r>
      <w:r w:rsidRPr="000D2481" w:rsidR="007C20E2">
        <w:rPr>
          <w:sz w:val="18"/>
        </w:rPr>
        <w:t xml:space="preserve"> </w:t>
      </w:r>
      <w:r w:rsidRPr="000D2481">
        <w:rPr>
          <w:sz w:val="18"/>
        </w:rPr>
        <w:t>tümünü</w:t>
      </w:r>
      <w:r w:rsidRPr="000D2481" w:rsidR="007C20E2">
        <w:rPr>
          <w:sz w:val="18"/>
        </w:rPr>
        <w:t xml:space="preserve"> </w:t>
      </w:r>
      <w:r w:rsidRPr="000D2481">
        <w:rPr>
          <w:sz w:val="18"/>
        </w:rPr>
        <w:t>dışlayarak</w:t>
      </w:r>
      <w:r w:rsidRPr="000D2481" w:rsidR="007C20E2">
        <w:rPr>
          <w:sz w:val="18"/>
        </w:rPr>
        <w:t xml:space="preserve"> </w:t>
      </w:r>
      <w:r w:rsidRPr="000D2481">
        <w:rPr>
          <w:sz w:val="18"/>
        </w:rPr>
        <w:t>alınmış</w:t>
      </w:r>
      <w:r w:rsidRPr="000D2481" w:rsidR="007C20E2">
        <w:rPr>
          <w:sz w:val="18"/>
        </w:rPr>
        <w:t xml:space="preserve"> </w:t>
      </w:r>
      <w:r w:rsidRPr="000D2481">
        <w:rPr>
          <w:sz w:val="18"/>
        </w:rPr>
        <w:t>bir</w:t>
      </w:r>
      <w:r w:rsidRPr="000D2481" w:rsidR="007C20E2">
        <w:rPr>
          <w:sz w:val="18"/>
        </w:rPr>
        <w:t xml:space="preserve"> </w:t>
      </w:r>
      <w:r w:rsidRPr="000D2481">
        <w:rPr>
          <w:sz w:val="18"/>
        </w:rPr>
        <w:t>kararla</w:t>
      </w:r>
      <w:r w:rsidRPr="000D2481" w:rsidR="007C20E2">
        <w:rPr>
          <w:sz w:val="18"/>
        </w:rPr>
        <w:t xml:space="preserve"> </w:t>
      </w:r>
      <w:r w:rsidRPr="000D2481">
        <w:rPr>
          <w:sz w:val="18"/>
        </w:rPr>
        <w:t>üniversiteleri</w:t>
      </w:r>
      <w:r w:rsidRPr="000D2481" w:rsidR="007C20E2">
        <w:rPr>
          <w:sz w:val="18"/>
        </w:rPr>
        <w:t xml:space="preserve"> </w:t>
      </w:r>
      <w:r w:rsidRPr="000D2481">
        <w:rPr>
          <w:sz w:val="18"/>
        </w:rPr>
        <w:t>bölmek,</w:t>
      </w:r>
      <w:r w:rsidRPr="000D2481" w:rsidR="007C20E2">
        <w:rPr>
          <w:sz w:val="18"/>
        </w:rPr>
        <w:t xml:space="preserve"> </w:t>
      </w:r>
      <w:r w:rsidRPr="000D2481">
        <w:rPr>
          <w:sz w:val="18"/>
        </w:rPr>
        <w:t>onulmaz</w:t>
      </w:r>
      <w:r w:rsidRPr="000D2481" w:rsidR="007C20E2">
        <w:rPr>
          <w:sz w:val="18"/>
        </w:rPr>
        <w:t xml:space="preserve"> </w:t>
      </w:r>
      <w:r w:rsidRPr="000D2481">
        <w:rPr>
          <w:sz w:val="18"/>
        </w:rPr>
        <w:t>yaralar</w:t>
      </w:r>
      <w:r w:rsidRPr="000D2481" w:rsidR="007C20E2">
        <w:rPr>
          <w:sz w:val="18"/>
        </w:rPr>
        <w:t xml:space="preserve"> </w:t>
      </w:r>
      <w:r w:rsidRPr="000D2481">
        <w:rPr>
          <w:sz w:val="18"/>
        </w:rPr>
        <w:t>açacaktır.</w:t>
      </w:r>
    </w:p>
    <w:p w:rsidRPr="000D2481" w:rsidR="00D419C3" w:rsidP="000D2481" w:rsidRDefault="00D419C3">
      <w:pPr>
        <w:pStyle w:val="GENELKURUL"/>
        <w:spacing w:line="240" w:lineRule="auto"/>
        <w:rPr>
          <w:sz w:val="18"/>
        </w:rPr>
      </w:pPr>
      <w:r w:rsidRPr="000D2481">
        <w:rPr>
          <w:sz w:val="18"/>
        </w:rPr>
        <w:t>Yine,</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w:t>
      </w:r>
      <w:r w:rsidRPr="000D2481" w:rsidR="007C20E2">
        <w:rPr>
          <w:sz w:val="18"/>
        </w:rPr>
        <w:t xml:space="preserve"> </w:t>
      </w:r>
      <w:r w:rsidRPr="000D2481">
        <w:rPr>
          <w:sz w:val="18"/>
        </w:rPr>
        <w:t>Tıp</w:t>
      </w:r>
      <w:r w:rsidRPr="000D2481" w:rsidR="007C20E2">
        <w:rPr>
          <w:sz w:val="18"/>
        </w:rPr>
        <w:t xml:space="preserve"> </w:t>
      </w:r>
      <w:r w:rsidRPr="000D2481">
        <w:rPr>
          <w:sz w:val="18"/>
        </w:rPr>
        <w:t>Fakültesi</w:t>
      </w:r>
      <w:r w:rsidRPr="000D2481" w:rsidR="007C20E2">
        <w:rPr>
          <w:sz w:val="18"/>
        </w:rPr>
        <w:t xml:space="preserve"> </w:t>
      </w:r>
      <w:r w:rsidRPr="000D2481">
        <w:rPr>
          <w:sz w:val="18"/>
        </w:rPr>
        <w:t>öğretim</w:t>
      </w:r>
      <w:r w:rsidRPr="000D2481" w:rsidR="007C20E2">
        <w:rPr>
          <w:sz w:val="18"/>
        </w:rPr>
        <w:t xml:space="preserve"> </w:t>
      </w:r>
      <w:r w:rsidRPr="000D2481">
        <w:rPr>
          <w:sz w:val="18"/>
        </w:rPr>
        <w:t>üyelerinin</w:t>
      </w:r>
      <w:r w:rsidRPr="000D2481" w:rsidR="007C20E2">
        <w:rPr>
          <w:sz w:val="18"/>
        </w:rPr>
        <w:t xml:space="preserve"> </w:t>
      </w:r>
      <w:r w:rsidRPr="000D2481">
        <w:rPr>
          <w:sz w:val="18"/>
        </w:rPr>
        <w:t>de</w:t>
      </w:r>
      <w:r w:rsidRPr="000D2481" w:rsidR="007C20E2">
        <w:rPr>
          <w:sz w:val="18"/>
        </w:rPr>
        <w:t xml:space="preserve"> </w:t>
      </w:r>
      <w:r w:rsidRPr="000D2481">
        <w:rPr>
          <w:sz w:val="18"/>
        </w:rPr>
        <w:t>çok</w:t>
      </w:r>
      <w:r w:rsidRPr="000D2481" w:rsidR="007C20E2">
        <w:rPr>
          <w:sz w:val="18"/>
        </w:rPr>
        <w:t xml:space="preserve"> </w:t>
      </w:r>
      <w:r w:rsidRPr="000D2481">
        <w:rPr>
          <w:sz w:val="18"/>
        </w:rPr>
        <w:t>önemli</w:t>
      </w:r>
      <w:r w:rsidRPr="000D2481" w:rsidR="007C20E2">
        <w:rPr>
          <w:sz w:val="18"/>
        </w:rPr>
        <w:t xml:space="preserve"> </w:t>
      </w:r>
      <w:r w:rsidRPr="000D2481">
        <w:rPr>
          <w:sz w:val="18"/>
        </w:rPr>
        <w:t>görüşleri</w:t>
      </w:r>
      <w:r w:rsidRPr="000D2481" w:rsidR="007C20E2">
        <w:rPr>
          <w:sz w:val="18"/>
        </w:rPr>
        <w:t xml:space="preserve"> </w:t>
      </w:r>
      <w:r w:rsidRPr="000D2481">
        <w:rPr>
          <w:sz w:val="18"/>
        </w:rPr>
        <w:t>var.</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Üniversitesinin</w:t>
      </w:r>
      <w:r w:rsidRPr="000D2481" w:rsidR="007C20E2">
        <w:rPr>
          <w:sz w:val="18"/>
        </w:rPr>
        <w:t xml:space="preserve"> </w:t>
      </w:r>
      <w:r w:rsidRPr="000D2481">
        <w:rPr>
          <w:sz w:val="18"/>
        </w:rPr>
        <w:t>bölünmesiyle</w:t>
      </w:r>
      <w:r w:rsidRPr="000D2481" w:rsidR="007C20E2">
        <w:rPr>
          <w:sz w:val="18"/>
        </w:rPr>
        <w:t xml:space="preserve"> </w:t>
      </w:r>
      <w:r w:rsidRPr="000D2481">
        <w:rPr>
          <w:sz w:val="18"/>
        </w:rPr>
        <w:t>sonuçlanacak</w:t>
      </w:r>
      <w:r w:rsidRPr="000D2481" w:rsidR="007C20E2">
        <w:rPr>
          <w:sz w:val="18"/>
        </w:rPr>
        <w:t xml:space="preserve"> </w:t>
      </w:r>
      <w:r w:rsidRPr="000D2481">
        <w:rPr>
          <w:sz w:val="18"/>
        </w:rPr>
        <w:t>olan</w:t>
      </w:r>
      <w:r w:rsidRPr="000D2481" w:rsidR="007C20E2">
        <w:rPr>
          <w:sz w:val="18"/>
        </w:rPr>
        <w:t xml:space="preserve"> </w:t>
      </w:r>
      <w:r w:rsidRPr="000D2481">
        <w:rPr>
          <w:sz w:val="18"/>
        </w:rPr>
        <w:t>bu</w:t>
      </w:r>
      <w:r w:rsidRPr="000D2481" w:rsidR="007C20E2">
        <w:rPr>
          <w:sz w:val="18"/>
        </w:rPr>
        <w:t xml:space="preserve"> </w:t>
      </w:r>
      <w:r w:rsidRPr="000D2481">
        <w:rPr>
          <w:sz w:val="18"/>
        </w:rPr>
        <w:t>tasarının</w:t>
      </w:r>
      <w:r w:rsidRPr="000D2481" w:rsidR="007C20E2">
        <w:rPr>
          <w:sz w:val="18"/>
        </w:rPr>
        <w:t xml:space="preserve"> </w:t>
      </w:r>
      <w:r w:rsidRPr="000D2481">
        <w:rPr>
          <w:sz w:val="18"/>
        </w:rPr>
        <w:t>kesinlikle</w:t>
      </w:r>
      <w:r w:rsidRPr="000D2481" w:rsidR="007C20E2">
        <w:rPr>
          <w:sz w:val="18"/>
        </w:rPr>
        <w:t xml:space="preserve"> </w:t>
      </w:r>
      <w:r w:rsidRPr="000D2481">
        <w:rPr>
          <w:sz w:val="18"/>
        </w:rPr>
        <w:t>kamu</w:t>
      </w:r>
      <w:r w:rsidRPr="000D2481" w:rsidR="007C20E2">
        <w:rPr>
          <w:sz w:val="18"/>
        </w:rPr>
        <w:t xml:space="preserve"> </w:t>
      </w:r>
      <w:r w:rsidRPr="000D2481">
        <w:rPr>
          <w:sz w:val="18"/>
        </w:rPr>
        <w:t>yararına</w:t>
      </w:r>
      <w:r w:rsidRPr="000D2481" w:rsidR="007C20E2">
        <w:rPr>
          <w:sz w:val="18"/>
        </w:rPr>
        <w:t xml:space="preserve"> </w:t>
      </w:r>
      <w:r w:rsidRPr="000D2481">
        <w:rPr>
          <w:sz w:val="18"/>
        </w:rPr>
        <w:t>olmadığı,</w:t>
      </w:r>
      <w:r w:rsidRPr="000D2481" w:rsidR="007C20E2">
        <w:rPr>
          <w:sz w:val="18"/>
        </w:rPr>
        <w:t xml:space="preserve"> </w:t>
      </w:r>
      <w:r w:rsidRPr="000D2481">
        <w:rPr>
          <w:sz w:val="18"/>
        </w:rPr>
        <w:t>bilimsel</w:t>
      </w:r>
      <w:r w:rsidRPr="000D2481" w:rsidR="007C20E2">
        <w:rPr>
          <w:sz w:val="18"/>
        </w:rPr>
        <w:t xml:space="preserve"> </w:t>
      </w:r>
      <w:r w:rsidRPr="000D2481">
        <w:rPr>
          <w:sz w:val="18"/>
        </w:rPr>
        <w:t>planlama</w:t>
      </w:r>
      <w:r w:rsidRPr="000D2481" w:rsidR="007C20E2">
        <w:rPr>
          <w:sz w:val="18"/>
        </w:rPr>
        <w:t xml:space="preserve"> </w:t>
      </w:r>
      <w:r w:rsidRPr="000D2481">
        <w:rPr>
          <w:sz w:val="18"/>
        </w:rPr>
        <w:t>yaklaşımına</w:t>
      </w:r>
      <w:r w:rsidRPr="000D2481" w:rsidR="007C20E2">
        <w:rPr>
          <w:sz w:val="18"/>
        </w:rPr>
        <w:t xml:space="preserve"> </w:t>
      </w:r>
      <w:r w:rsidRPr="000D2481">
        <w:rPr>
          <w:sz w:val="18"/>
        </w:rPr>
        <w:t>ve</w:t>
      </w:r>
      <w:r w:rsidRPr="000D2481" w:rsidR="007C20E2">
        <w:rPr>
          <w:sz w:val="18"/>
        </w:rPr>
        <w:t xml:space="preserve"> </w:t>
      </w:r>
      <w:r w:rsidRPr="000D2481">
        <w:rPr>
          <w:sz w:val="18"/>
        </w:rPr>
        <w:t>akademik</w:t>
      </w:r>
      <w:r w:rsidRPr="000D2481" w:rsidR="007C20E2">
        <w:rPr>
          <w:sz w:val="18"/>
        </w:rPr>
        <w:t xml:space="preserve"> </w:t>
      </w:r>
      <w:r w:rsidRPr="000D2481">
        <w:rPr>
          <w:sz w:val="18"/>
        </w:rPr>
        <w:t>eğilimlere</w:t>
      </w:r>
      <w:r w:rsidRPr="000D2481" w:rsidR="007C20E2">
        <w:rPr>
          <w:sz w:val="18"/>
        </w:rPr>
        <w:t xml:space="preserve"> </w:t>
      </w:r>
      <w:r w:rsidRPr="000D2481">
        <w:rPr>
          <w:sz w:val="18"/>
        </w:rPr>
        <w:t>açıkça</w:t>
      </w:r>
      <w:r w:rsidRPr="000D2481" w:rsidR="007C20E2">
        <w:rPr>
          <w:sz w:val="18"/>
        </w:rPr>
        <w:t xml:space="preserve"> </w:t>
      </w:r>
      <w:r w:rsidRPr="000D2481">
        <w:rPr>
          <w:sz w:val="18"/>
        </w:rPr>
        <w:t>aykırı</w:t>
      </w:r>
      <w:r w:rsidRPr="000D2481" w:rsidR="007C20E2">
        <w:rPr>
          <w:sz w:val="18"/>
        </w:rPr>
        <w:t xml:space="preserve"> </w:t>
      </w:r>
      <w:r w:rsidRPr="000D2481">
        <w:rPr>
          <w:sz w:val="18"/>
        </w:rPr>
        <w:t>olduğu</w:t>
      </w:r>
      <w:r w:rsidRPr="000D2481" w:rsidR="007C20E2">
        <w:rPr>
          <w:sz w:val="18"/>
        </w:rPr>
        <w:t xml:space="preserve"> </w:t>
      </w:r>
      <w:r w:rsidRPr="000D2481">
        <w:rPr>
          <w:sz w:val="18"/>
        </w:rPr>
        <w:t>görüşlerini</w:t>
      </w:r>
      <w:r w:rsidRPr="000D2481" w:rsidR="007C20E2">
        <w:rPr>
          <w:sz w:val="18"/>
        </w:rPr>
        <w:t xml:space="preserve"> </w:t>
      </w:r>
      <w:r w:rsidRPr="000D2481">
        <w:rPr>
          <w:sz w:val="18"/>
        </w:rPr>
        <w:t>bizlerin,</w:t>
      </w:r>
      <w:r w:rsidRPr="000D2481" w:rsidR="007C20E2">
        <w:rPr>
          <w:sz w:val="18"/>
        </w:rPr>
        <w:t xml:space="preserve"> </w:t>
      </w:r>
      <w:r w:rsidRPr="000D2481">
        <w:rPr>
          <w:sz w:val="18"/>
        </w:rPr>
        <w:t>Parlamentonun</w:t>
      </w:r>
      <w:r w:rsidRPr="000D2481" w:rsidR="007C20E2">
        <w:rPr>
          <w:sz w:val="18"/>
        </w:rPr>
        <w:t xml:space="preserve"> </w:t>
      </w:r>
      <w:r w:rsidRPr="000D2481">
        <w:rPr>
          <w:sz w:val="18"/>
        </w:rPr>
        <w:t>dikkatine</w:t>
      </w:r>
      <w:r w:rsidRPr="000D2481" w:rsidR="007C20E2">
        <w:rPr>
          <w:sz w:val="18"/>
        </w:rPr>
        <w:t xml:space="preserve"> </w:t>
      </w:r>
      <w:r w:rsidRPr="000D2481">
        <w:rPr>
          <w:sz w:val="18"/>
        </w:rPr>
        <w:t>sunuyorlar.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Yine</w:t>
      </w:r>
      <w:r w:rsidRPr="000D2481" w:rsidR="007C20E2">
        <w:rPr>
          <w:sz w:val="18"/>
        </w:rPr>
        <w:t xml:space="preserve"> </w:t>
      </w:r>
      <w:r w:rsidRPr="000D2481">
        <w:rPr>
          <w:sz w:val="18"/>
        </w:rPr>
        <w:t>Gazi</w:t>
      </w:r>
      <w:r w:rsidRPr="000D2481" w:rsidR="007C20E2">
        <w:rPr>
          <w:sz w:val="18"/>
        </w:rPr>
        <w:t xml:space="preserve"> </w:t>
      </w:r>
      <w:r w:rsidRPr="000D2481">
        <w:rPr>
          <w:sz w:val="18"/>
        </w:rPr>
        <w:t>Üniversitesinin</w:t>
      </w:r>
      <w:r w:rsidRPr="000D2481" w:rsidR="007C20E2">
        <w:rPr>
          <w:sz w:val="18"/>
        </w:rPr>
        <w:t xml:space="preserve"> </w:t>
      </w:r>
      <w:r w:rsidRPr="000D2481">
        <w:rPr>
          <w:sz w:val="18"/>
        </w:rPr>
        <w:t>de</w:t>
      </w:r>
      <w:r w:rsidRPr="000D2481" w:rsidR="007C20E2">
        <w:rPr>
          <w:sz w:val="18"/>
        </w:rPr>
        <w:t xml:space="preserve"> </w:t>
      </w:r>
      <w:r w:rsidRPr="000D2481">
        <w:rPr>
          <w:sz w:val="18"/>
        </w:rPr>
        <w:t>bu</w:t>
      </w:r>
      <w:r w:rsidRPr="000D2481" w:rsidR="007C20E2">
        <w:rPr>
          <w:sz w:val="18"/>
        </w:rPr>
        <w:t xml:space="preserve"> </w:t>
      </w:r>
      <w:r w:rsidRPr="000D2481">
        <w:rPr>
          <w:sz w:val="18"/>
        </w:rPr>
        <w:t>şekilde</w:t>
      </w:r>
      <w:r w:rsidRPr="000D2481" w:rsidR="007C20E2">
        <w:rPr>
          <w:sz w:val="18"/>
        </w:rPr>
        <w:t xml:space="preserve"> </w:t>
      </w:r>
      <w:r w:rsidRPr="000D2481">
        <w:rPr>
          <w:sz w:val="18"/>
        </w:rPr>
        <w:t>bölünmesinin</w:t>
      </w:r>
      <w:r w:rsidRPr="000D2481" w:rsidR="007C20E2">
        <w:rPr>
          <w:sz w:val="18"/>
        </w:rPr>
        <w:t xml:space="preserve"> </w:t>
      </w:r>
      <w:r w:rsidRPr="000D2481">
        <w:rPr>
          <w:sz w:val="18"/>
        </w:rPr>
        <w:t>doğru</w:t>
      </w:r>
      <w:r w:rsidRPr="000D2481" w:rsidR="007C20E2">
        <w:rPr>
          <w:sz w:val="18"/>
        </w:rPr>
        <w:t xml:space="preserve"> </w:t>
      </w:r>
      <w:r w:rsidRPr="000D2481">
        <w:rPr>
          <w:sz w:val="18"/>
        </w:rPr>
        <w:t>olmadığını</w:t>
      </w:r>
      <w:r w:rsidRPr="000D2481" w:rsidR="007C20E2">
        <w:rPr>
          <w:sz w:val="18"/>
        </w:rPr>
        <w:t xml:space="preserve"> </w:t>
      </w:r>
      <w:r w:rsidRPr="000D2481">
        <w:rPr>
          <w:sz w:val="18"/>
        </w:rPr>
        <w:t>söyleyen</w:t>
      </w:r>
      <w:r w:rsidRPr="000D2481" w:rsidR="007C20E2">
        <w:rPr>
          <w:sz w:val="18"/>
        </w:rPr>
        <w:t xml:space="preserve"> </w:t>
      </w:r>
      <w:r w:rsidRPr="000D2481">
        <w:rPr>
          <w:sz w:val="18"/>
        </w:rPr>
        <w:t>birçok</w:t>
      </w:r>
      <w:r w:rsidRPr="000D2481" w:rsidR="007C20E2">
        <w:rPr>
          <w:sz w:val="18"/>
        </w:rPr>
        <w:t xml:space="preserve"> </w:t>
      </w:r>
      <w:r w:rsidRPr="000D2481">
        <w:rPr>
          <w:sz w:val="18"/>
        </w:rPr>
        <w:t>profesörümüz</w:t>
      </w:r>
      <w:r w:rsidRPr="000D2481" w:rsidR="007C20E2">
        <w:rPr>
          <w:sz w:val="18"/>
        </w:rPr>
        <w:t xml:space="preserve"> </w:t>
      </w:r>
      <w:r w:rsidRPr="000D2481">
        <w:rPr>
          <w:sz w:val="18"/>
        </w:rPr>
        <w:t>de</w:t>
      </w:r>
      <w:r w:rsidRPr="000D2481" w:rsidR="007C20E2">
        <w:rPr>
          <w:sz w:val="18"/>
        </w:rPr>
        <w:t xml:space="preserve"> </w:t>
      </w:r>
      <w:r w:rsidRPr="000D2481">
        <w:rPr>
          <w:sz w:val="18"/>
        </w:rPr>
        <w:t>bize</w:t>
      </w:r>
      <w:r w:rsidRPr="000D2481" w:rsidR="007C20E2">
        <w:rPr>
          <w:sz w:val="18"/>
        </w:rPr>
        <w:t xml:space="preserve"> </w:t>
      </w:r>
      <w:r w:rsidRPr="000D2481">
        <w:rPr>
          <w:sz w:val="18"/>
        </w:rPr>
        <w:t>yani</w:t>
      </w:r>
      <w:r w:rsidRPr="000D2481" w:rsidR="007C20E2">
        <w:rPr>
          <w:sz w:val="18"/>
        </w:rPr>
        <w:t xml:space="preserve"> </w:t>
      </w:r>
      <w:r w:rsidRPr="000D2481">
        <w:rPr>
          <w:sz w:val="18"/>
        </w:rPr>
        <w:t>Parlamentoya</w:t>
      </w:r>
      <w:r w:rsidRPr="000D2481" w:rsidR="007C20E2">
        <w:rPr>
          <w:sz w:val="18"/>
        </w:rPr>
        <w:t xml:space="preserve"> </w:t>
      </w:r>
      <w:r w:rsidRPr="000D2481">
        <w:rPr>
          <w:sz w:val="18"/>
        </w:rPr>
        <w:t>şöyle</w:t>
      </w:r>
      <w:r w:rsidRPr="000D2481" w:rsidR="007C20E2">
        <w:rPr>
          <w:sz w:val="18"/>
        </w:rPr>
        <w:t xml:space="preserve"> </w:t>
      </w:r>
      <w:r w:rsidRPr="000D2481">
        <w:rPr>
          <w:sz w:val="18"/>
        </w:rPr>
        <w:t>sesleniyorlar:</w:t>
      </w:r>
      <w:r w:rsidRPr="000D2481" w:rsidR="007C20E2">
        <w:rPr>
          <w:sz w:val="18"/>
        </w:rPr>
        <w:t xml:space="preserve"> </w:t>
      </w:r>
      <w:r w:rsidRPr="000D2481">
        <w:rPr>
          <w:sz w:val="18"/>
        </w:rPr>
        <w:t>“Gazi</w:t>
      </w:r>
      <w:r w:rsidRPr="000D2481" w:rsidR="007C20E2">
        <w:rPr>
          <w:sz w:val="18"/>
        </w:rPr>
        <w:t xml:space="preserve"> </w:t>
      </w:r>
      <w:r w:rsidRPr="000D2481">
        <w:rPr>
          <w:sz w:val="18"/>
        </w:rPr>
        <w:t>Üniversitesi</w:t>
      </w:r>
      <w:r w:rsidRPr="000D2481" w:rsidR="007C20E2">
        <w:rPr>
          <w:sz w:val="18"/>
        </w:rPr>
        <w:t xml:space="preserve"> </w:t>
      </w:r>
      <w:r w:rsidRPr="000D2481">
        <w:rPr>
          <w:sz w:val="18"/>
        </w:rPr>
        <w:t>otuz</w:t>
      </w:r>
      <w:r w:rsidRPr="000D2481" w:rsidR="007C20E2">
        <w:rPr>
          <w:sz w:val="18"/>
        </w:rPr>
        <w:t xml:space="preserve"> </w:t>
      </w:r>
      <w:r w:rsidRPr="000D2481">
        <w:rPr>
          <w:sz w:val="18"/>
        </w:rPr>
        <w:t>altı</w:t>
      </w:r>
      <w:r w:rsidRPr="000D2481" w:rsidR="007C20E2">
        <w:rPr>
          <w:sz w:val="18"/>
        </w:rPr>
        <w:t xml:space="preserve"> </w:t>
      </w:r>
      <w:r w:rsidRPr="000D2481">
        <w:rPr>
          <w:sz w:val="18"/>
        </w:rPr>
        <w:t>yılda</w:t>
      </w:r>
      <w:r w:rsidRPr="000D2481" w:rsidR="007C20E2">
        <w:rPr>
          <w:sz w:val="18"/>
        </w:rPr>
        <w:t xml:space="preserve"> </w:t>
      </w:r>
      <w:r w:rsidRPr="000D2481">
        <w:rPr>
          <w:sz w:val="18"/>
        </w:rPr>
        <w:t>böyle</w:t>
      </w:r>
      <w:r w:rsidRPr="000D2481" w:rsidR="007C20E2">
        <w:rPr>
          <w:sz w:val="18"/>
        </w:rPr>
        <w:t xml:space="preserve"> </w:t>
      </w:r>
      <w:r w:rsidRPr="000D2481">
        <w:rPr>
          <w:sz w:val="18"/>
        </w:rPr>
        <w:t>koca</w:t>
      </w:r>
      <w:r w:rsidRPr="000D2481" w:rsidR="007C20E2">
        <w:rPr>
          <w:sz w:val="18"/>
        </w:rPr>
        <w:t xml:space="preserve"> </w:t>
      </w:r>
      <w:r w:rsidRPr="000D2481">
        <w:rPr>
          <w:sz w:val="18"/>
        </w:rPr>
        <w:t>bir</w:t>
      </w:r>
      <w:r w:rsidRPr="000D2481" w:rsidR="007C20E2">
        <w:rPr>
          <w:sz w:val="18"/>
        </w:rPr>
        <w:t xml:space="preserve"> </w:t>
      </w:r>
      <w:r w:rsidRPr="000D2481">
        <w:rPr>
          <w:sz w:val="18"/>
        </w:rPr>
        <w:t>çınar</w:t>
      </w:r>
      <w:r w:rsidRPr="000D2481" w:rsidR="007C20E2">
        <w:rPr>
          <w:sz w:val="18"/>
        </w:rPr>
        <w:t xml:space="preserve"> </w:t>
      </w:r>
      <w:r w:rsidRPr="000D2481">
        <w:rPr>
          <w:sz w:val="18"/>
        </w:rPr>
        <w:t>oldu.</w:t>
      </w:r>
      <w:r w:rsidRPr="000D2481" w:rsidR="007C20E2">
        <w:rPr>
          <w:sz w:val="18"/>
        </w:rPr>
        <w:t xml:space="preserve"> </w:t>
      </w:r>
      <w:r w:rsidRPr="000D2481">
        <w:rPr>
          <w:sz w:val="18"/>
        </w:rPr>
        <w:t>Bu</w:t>
      </w:r>
      <w:r w:rsidRPr="000D2481" w:rsidR="007C20E2">
        <w:rPr>
          <w:sz w:val="18"/>
        </w:rPr>
        <w:t xml:space="preserve"> </w:t>
      </w:r>
      <w:r w:rsidRPr="000D2481">
        <w:rPr>
          <w:sz w:val="18"/>
        </w:rPr>
        <w:t>markanın</w:t>
      </w:r>
      <w:r w:rsidRPr="000D2481" w:rsidR="007C20E2">
        <w:rPr>
          <w:sz w:val="18"/>
        </w:rPr>
        <w:t xml:space="preserve"> </w:t>
      </w:r>
      <w:r w:rsidRPr="000D2481">
        <w:rPr>
          <w:sz w:val="18"/>
        </w:rPr>
        <w:t>zarar</w:t>
      </w:r>
      <w:r w:rsidRPr="000D2481" w:rsidR="007C20E2">
        <w:rPr>
          <w:sz w:val="18"/>
        </w:rPr>
        <w:t xml:space="preserve"> </w:t>
      </w:r>
      <w:r w:rsidRPr="000D2481">
        <w:rPr>
          <w:sz w:val="18"/>
        </w:rPr>
        <w:t>göreceği</w:t>
      </w:r>
      <w:r w:rsidRPr="000D2481" w:rsidR="007C20E2">
        <w:rPr>
          <w:sz w:val="18"/>
        </w:rPr>
        <w:t xml:space="preserve"> </w:t>
      </w:r>
      <w:r w:rsidRPr="000D2481">
        <w:rPr>
          <w:sz w:val="18"/>
        </w:rPr>
        <w:t>bir</w:t>
      </w:r>
      <w:r w:rsidRPr="000D2481" w:rsidR="007C20E2">
        <w:rPr>
          <w:sz w:val="18"/>
        </w:rPr>
        <w:t xml:space="preserve"> </w:t>
      </w:r>
      <w:r w:rsidRPr="000D2481">
        <w:rPr>
          <w:sz w:val="18"/>
        </w:rPr>
        <w:t>yasanın</w:t>
      </w:r>
      <w:r w:rsidRPr="000D2481" w:rsidR="007C20E2">
        <w:rPr>
          <w:sz w:val="18"/>
        </w:rPr>
        <w:t xml:space="preserve"> </w:t>
      </w:r>
      <w:r w:rsidRPr="000D2481">
        <w:rPr>
          <w:sz w:val="18"/>
        </w:rPr>
        <w:t>Meclisten</w:t>
      </w:r>
      <w:r w:rsidRPr="000D2481" w:rsidR="007C20E2">
        <w:rPr>
          <w:sz w:val="18"/>
        </w:rPr>
        <w:t xml:space="preserve"> </w:t>
      </w:r>
      <w:r w:rsidRPr="000D2481">
        <w:rPr>
          <w:sz w:val="18"/>
        </w:rPr>
        <w:t>geçmesini</w:t>
      </w:r>
      <w:r w:rsidRPr="000D2481" w:rsidR="007C20E2">
        <w:rPr>
          <w:sz w:val="18"/>
        </w:rPr>
        <w:t xml:space="preserve"> </w:t>
      </w:r>
      <w:r w:rsidRPr="000D2481">
        <w:rPr>
          <w:sz w:val="18"/>
        </w:rPr>
        <w:t>istemiyoruz.”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evet,</w:t>
      </w:r>
      <w:r w:rsidRPr="000D2481" w:rsidR="007C20E2">
        <w:rPr>
          <w:sz w:val="18"/>
        </w:rPr>
        <w:t xml:space="preserve"> </w:t>
      </w:r>
      <w:r w:rsidRPr="000D2481">
        <w:rPr>
          <w:sz w:val="18"/>
        </w:rPr>
        <w:t>üniversitelerin</w:t>
      </w:r>
      <w:r w:rsidRPr="000D2481" w:rsidR="007C20E2">
        <w:rPr>
          <w:sz w:val="18"/>
        </w:rPr>
        <w:t xml:space="preserve"> </w:t>
      </w:r>
      <w:r w:rsidRPr="000D2481">
        <w:rPr>
          <w:sz w:val="18"/>
        </w:rPr>
        <w:t>neredeyse</w:t>
      </w:r>
      <w:r w:rsidRPr="000D2481" w:rsidR="007C20E2">
        <w:rPr>
          <w:sz w:val="18"/>
        </w:rPr>
        <w:t xml:space="preserve"> </w:t>
      </w:r>
      <w:r w:rsidRPr="000D2481">
        <w:rPr>
          <w:sz w:val="18"/>
        </w:rPr>
        <w:t>ayağa</w:t>
      </w:r>
      <w:r w:rsidRPr="000D2481" w:rsidR="007C20E2">
        <w:rPr>
          <w:sz w:val="18"/>
        </w:rPr>
        <w:t xml:space="preserve"> </w:t>
      </w:r>
      <w:r w:rsidRPr="000D2481">
        <w:rPr>
          <w:sz w:val="18"/>
        </w:rPr>
        <w:t>kalkarak</w:t>
      </w:r>
      <w:r w:rsidRPr="000D2481" w:rsidR="007C20E2">
        <w:rPr>
          <w:sz w:val="18"/>
        </w:rPr>
        <w:t xml:space="preserve"> </w:t>
      </w:r>
      <w:r w:rsidRPr="000D2481">
        <w:rPr>
          <w:sz w:val="18"/>
        </w:rPr>
        <w:t>ortaya</w:t>
      </w:r>
      <w:r w:rsidRPr="000D2481" w:rsidR="007C20E2">
        <w:rPr>
          <w:sz w:val="18"/>
        </w:rPr>
        <w:t xml:space="preserve"> </w:t>
      </w:r>
      <w:r w:rsidRPr="000D2481">
        <w:rPr>
          <w:sz w:val="18"/>
        </w:rPr>
        <w:t>koyduğu</w:t>
      </w:r>
      <w:r w:rsidRPr="000D2481" w:rsidR="007C20E2">
        <w:rPr>
          <w:sz w:val="18"/>
        </w:rPr>
        <w:t xml:space="preserve"> </w:t>
      </w:r>
      <w:r w:rsidRPr="000D2481">
        <w:rPr>
          <w:sz w:val="18"/>
        </w:rPr>
        <w:t>bu</w:t>
      </w:r>
      <w:r w:rsidRPr="000D2481" w:rsidR="007C20E2">
        <w:rPr>
          <w:sz w:val="18"/>
        </w:rPr>
        <w:t xml:space="preserve"> </w:t>
      </w:r>
      <w:r w:rsidRPr="000D2481">
        <w:rPr>
          <w:sz w:val="18"/>
        </w:rPr>
        <w:t>tepkilerin</w:t>
      </w:r>
      <w:r w:rsidRPr="000D2481" w:rsidR="007C20E2">
        <w:rPr>
          <w:sz w:val="18"/>
        </w:rPr>
        <w:t xml:space="preserve"> </w:t>
      </w:r>
      <w:r w:rsidRPr="000D2481">
        <w:rPr>
          <w:sz w:val="18"/>
        </w:rPr>
        <w:t>ardından</w:t>
      </w:r>
      <w:r w:rsidRPr="000D2481" w:rsidR="007C20E2">
        <w:rPr>
          <w:sz w:val="18"/>
        </w:rPr>
        <w:t xml:space="preserve"> </w:t>
      </w:r>
      <w:r w:rsidRPr="000D2481">
        <w:rPr>
          <w:sz w:val="18"/>
        </w:rPr>
        <w:t>gerek</w:t>
      </w:r>
      <w:r w:rsidRPr="000D2481" w:rsidR="007C20E2">
        <w:rPr>
          <w:sz w:val="18"/>
        </w:rPr>
        <w:t xml:space="preserve"> </w:t>
      </w:r>
      <w:r w:rsidRPr="000D2481">
        <w:rPr>
          <w:sz w:val="18"/>
        </w:rPr>
        <w:t>Komisyon</w:t>
      </w:r>
      <w:r w:rsidRPr="000D2481" w:rsidR="007C20E2">
        <w:rPr>
          <w:sz w:val="18"/>
        </w:rPr>
        <w:t xml:space="preserve"> </w:t>
      </w:r>
      <w:r w:rsidRPr="000D2481">
        <w:rPr>
          <w:sz w:val="18"/>
        </w:rPr>
        <w:t>aşamasında</w:t>
      </w:r>
      <w:r w:rsidRPr="000D2481" w:rsidR="007C20E2">
        <w:rPr>
          <w:sz w:val="18"/>
        </w:rPr>
        <w:t xml:space="preserve"> </w:t>
      </w:r>
      <w:r w:rsidRPr="000D2481">
        <w:rPr>
          <w:sz w:val="18"/>
        </w:rPr>
        <w:t>gerekse</w:t>
      </w:r>
      <w:r w:rsidRPr="000D2481" w:rsidR="007C20E2">
        <w:rPr>
          <w:sz w:val="18"/>
        </w:rPr>
        <w:t xml:space="preserve"> </w:t>
      </w:r>
      <w:r w:rsidRPr="000D2481">
        <w:rPr>
          <w:sz w:val="18"/>
        </w:rPr>
        <w:t>daha</w:t>
      </w:r>
      <w:r w:rsidRPr="000D2481" w:rsidR="007C20E2">
        <w:rPr>
          <w:sz w:val="18"/>
        </w:rPr>
        <w:t xml:space="preserve"> </w:t>
      </w:r>
      <w:r w:rsidRPr="000D2481">
        <w:rPr>
          <w:sz w:val="18"/>
        </w:rPr>
        <w:t>sonra</w:t>
      </w:r>
      <w:r w:rsidRPr="000D2481" w:rsidR="007C20E2">
        <w:rPr>
          <w:sz w:val="18"/>
        </w:rPr>
        <w:t xml:space="preserve"> </w:t>
      </w:r>
      <w:r w:rsidRPr="000D2481">
        <w:rPr>
          <w:sz w:val="18"/>
        </w:rPr>
        <w:t>yapılan</w:t>
      </w:r>
      <w:r w:rsidRPr="000D2481" w:rsidR="007C20E2">
        <w:rPr>
          <w:sz w:val="18"/>
        </w:rPr>
        <w:t xml:space="preserve"> </w:t>
      </w:r>
      <w:r w:rsidRPr="000D2481">
        <w:rPr>
          <w:sz w:val="18"/>
        </w:rPr>
        <w:t>açıklamalarla</w:t>
      </w:r>
      <w:r w:rsidRPr="000D2481" w:rsidR="007C20E2">
        <w:rPr>
          <w:sz w:val="18"/>
        </w:rPr>
        <w:t xml:space="preserve"> </w:t>
      </w:r>
      <w:r w:rsidRPr="000D2481">
        <w:rPr>
          <w:sz w:val="18"/>
        </w:rPr>
        <w:t>birtakım</w:t>
      </w:r>
      <w:r w:rsidRPr="000D2481" w:rsidR="007C20E2">
        <w:rPr>
          <w:sz w:val="18"/>
        </w:rPr>
        <w:t xml:space="preserve"> </w:t>
      </w:r>
      <w:r w:rsidRPr="000D2481">
        <w:rPr>
          <w:sz w:val="18"/>
        </w:rPr>
        <w:t>değişiklikler</w:t>
      </w:r>
      <w:r w:rsidRPr="000D2481" w:rsidR="007C20E2">
        <w:rPr>
          <w:sz w:val="18"/>
        </w:rPr>
        <w:t xml:space="preserve"> </w:t>
      </w:r>
      <w:r w:rsidRPr="000D2481">
        <w:rPr>
          <w:sz w:val="18"/>
        </w:rPr>
        <w:t>yapıldığını</w:t>
      </w:r>
      <w:r w:rsidRPr="000D2481" w:rsidR="007C20E2">
        <w:rPr>
          <w:sz w:val="18"/>
        </w:rPr>
        <w:t xml:space="preserve"> </w:t>
      </w:r>
      <w:r w:rsidRPr="000D2481">
        <w:rPr>
          <w:sz w:val="18"/>
        </w:rPr>
        <w:t>öğrendik.</w:t>
      </w:r>
      <w:r w:rsidRPr="000D2481" w:rsidR="007C20E2">
        <w:rPr>
          <w:sz w:val="18"/>
        </w:rPr>
        <w:t xml:space="preserve"> </w:t>
      </w:r>
      <w:r w:rsidRPr="000D2481">
        <w:rPr>
          <w:sz w:val="18"/>
        </w:rPr>
        <w:t>Mesela,</w:t>
      </w:r>
      <w:r w:rsidRPr="000D2481" w:rsidR="007C20E2">
        <w:rPr>
          <w:sz w:val="18"/>
        </w:rPr>
        <w:t xml:space="preserve"> </w:t>
      </w:r>
      <w:r w:rsidRPr="000D2481">
        <w:rPr>
          <w:sz w:val="18"/>
        </w:rPr>
        <w:t>Sayın</w:t>
      </w:r>
      <w:r w:rsidRPr="000D2481" w:rsidR="007C20E2">
        <w:rPr>
          <w:sz w:val="18"/>
        </w:rPr>
        <w:t xml:space="preserve"> </w:t>
      </w:r>
      <w:r w:rsidRPr="000D2481">
        <w:rPr>
          <w:sz w:val="18"/>
        </w:rPr>
        <w:t>Cumhurbaşkanı</w:t>
      </w:r>
      <w:r w:rsidRPr="000D2481" w:rsidR="007C20E2">
        <w:rPr>
          <w:sz w:val="18"/>
        </w:rPr>
        <w:t xml:space="preserve"> </w:t>
      </w:r>
      <w:r w:rsidRPr="000D2481">
        <w:rPr>
          <w:sz w:val="18"/>
        </w:rPr>
        <w:t>bir</w:t>
      </w:r>
      <w:r w:rsidRPr="000D2481" w:rsidR="007C20E2">
        <w:rPr>
          <w:sz w:val="18"/>
        </w:rPr>
        <w:t xml:space="preserve"> </w:t>
      </w:r>
      <w:r w:rsidRPr="000D2481">
        <w:rPr>
          <w:sz w:val="18"/>
        </w:rPr>
        <w:t>yurt</w:t>
      </w:r>
      <w:r w:rsidRPr="000D2481" w:rsidR="007C20E2">
        <w:rPr>
          <w:sz w:val="18"/>
        </w:rPr>
        <w:t xml:space="preserve"> </w:t>
      </w:r>
      <w:r w:rsidRPr="000D2481">
        <w:rPr>
          <w:sz w:val="18"/>
        </w:rPr>
        <w:t>dışı</w:t>
      </w:r>
      <w:r w:rsidRPr="000D2481" w:rsidR="007C20E2">
        <w:rPr>
          <w:sz w:val="18"/>
        </w:rPr>
        <w:t xml:space="preserve"> </w:t>
      </w:r>
      <w:r w:rsidRPr="000D2481">
        <w:rPr>
          <w:sz w:val="18"/>
        </w:rPr>
        <w:t>gezisi</w:t>
      </w:r>
      <w:r w:rsidRPr="000D2481" w:rsidR="007C20E2">
        <w:rPr>
          <w:sz w:val="18"/>
        </w:rPr>
        <w:t xml:space="preserve"> </w:t>
      </w:r>
      <w:r w:rsidRPr="000D2481">
        <w:rPr>
          <w:sz w:val="18"/>
        </w:rPr>
        <w:t>öncesi</w:t>
      </w:r>
      <w:r w:rsidRPr="000D2481" w:rsidR="007C20E2">
        <w:rPr>
          <w:sz w:val="18"/>
        </w:rPr>
        <w:t xml:space="preserve"> </w:t>
      </w:r>
      <w:r w:rsidRPr="000D2481">
        <w:rPr>
          <w:sz w:val="18"/>
        </w:rPr>
        <w:t>tasarıya</w:t>
      </w:r>
      <w:r w:rsidRPr="000D2481" w:rsidR="007C20E2">
        <w:rPr>
          <w:sz w:val="18"/>
        </w:rPr>
        <w:t xml:space="preserve"> </w:t>
      </w:r>
      <w:r w:rsidRPr="000D2481">
        <w:rPr>
          <w:sz w:val="18"/>
        </w:rPr>
        <w:t>yönelik</w:t>
      </w:r>
      <w:r w:rsidRPr="000D2481" w:rsidR="007C20E2">
        <w:rPr>
          <w:sz w:val="18"/>
        </w:rPr>
        <w:t xml:space="preserve"> </w:t>
      </w:r>
      <w:r w:rsidRPr="000D2481">
        <w:rPr>
          <w:sz w:val="18"/>
        </w:rPr>
        <w:t>bazı</w:t>
      </w:r>
      <w:r w:rsidRPr="000D2481" w:rsidR="007C20E2">
        <w:rPr>
          <w:sz w:val="18"/>
        </w:rPr>
        <w:t xml:space="preserve"> </w:t>
      </w:r>
      <w:r w:rsidRPr="000D2481">
        <w:rPr>
          <w:sz w:val="18"/>
        </w:rPr>
        <w:t>değişiklikleri</w:t>
      </w:r>
      <w:r w:rsidRPr="000D2481" w:rsidR="007C20E2">
        <w:rPr>
          <w:sz w:val="18"/>
        </w:rPr>
        <w:t xml:space="preserve"> </w:t>
      </w:r>
      <w:r w:rsidRPr="000D2481">
        <w:rPr>
          <w:sz w:val="18"/>
        </w:rPr>
        <w:t>açıkladı.</w:t>
      </w:r>
      <w:r w:rsidRPr="000D2481" w:rsidR="007C20E2">
        <w:rPr>
          <w:sz w:val="18"/>
        </w:rPr>
        <w:t xml:space="preserve"> </w:t>
      </w:r>
      <w:r w:rsidRPr="000D2481">
        <w:rPr>
          <w:sz w:val="18"/>
        </w:rPr>
        <w:t>İşte,</w:t>
      </w:r>
      <w:r w:rsidRPr="000D2481" w:rsidR="007C20E2">
        <w:rPr>
          <w:sz w:val="18"/>
        </w:rPr>
        <w:t xml:space="preserve"> </w:t>
      </w:r>
      <w:r w:rsidRPr="000D2481">
        <w:rPr>
          <w:sz w:val="18"/>
        </w:rPr>
        <w:t>sayın</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w:t>
      </w:r>
      <w:r w:rsidRPr="000D2481" w:rsidR="007C20E2">
        <w:rPr>
          <w:sz w:val="18"/>
        </w:rPr>
        <w:t xml:space="preserve"> </w:t>
      </w:r>
      <w:r w:rsidRPr="000D2481">
        <w:rPr>
          <w:sz w:val="18"/>
        </w:rPr>
        <w:t>yine</w:t>
      </w:r>
      <w:r w:rsidRPr="000D2481" w:rsidR="007C20E2">
        <w:rPr>
          <w:sz w:val="18"/>
        </w:rPr>
        <w:t xml:space="preserve"> </w:t>
      </w:r>
      <w:r w:rsidRPr="000D2481">
        <w:rPr>
          <w:sz w:val="18"/>
        </w:rPr>
        <w:t>bir</w:t>
      </w:r>
      <w:r w:rsidRPr="000D2481" w:rsidR="007C20E2">
        <w:rPr>
          <w:sz w:val="18"/>
        </w:rPr>
        <w:t xml:space="preserve"> </w:t>
      </w:r>
      <w:r w:rsidRPr="000D2481">
        <w:rPr>
          <w:sz w:val="18"/>
        </w:rPr>
        <w:t>açıklamasında</w:t>
      </w:r>
      <w:r w:rsidRPr="000D2481" w:rsidR="007C20E2">
        <w:rPr>
          <w:sz w:val="18"/>
        </w:rPr>
        <w:t xml:space="preserve"> </w:t>
      </w:r>
      <w:r w:rsidRPr="000D2481">
        <w:rPr>
          <w:sz w:val="18"/>
        </w:rPr>
        <w:t>bazı</w:t>
      </w:r>
      <w:r w:rsidRPr="000D2481" w:rsidR="007C20E2">
        <w:rPr>
          <w:sz w:val="18"/>
        </w:rPr>
        <w:t xml:space="preserve"> </w:t>
      </w:r>
      <w:r w:rsidRPr="000D2481">
        <w:rPr>
          <w:sz w:val="18"/>
        </w:rPr>
        <w:t>değişiklikleri</w:t>
      </w:r>
      <w:r w:rsidRPr="000D2481" w:rsidR="007C20E2">
        <w:rPr>
          <w:sz w:val="18"/>
        </w:rPr>
        <w:t xml:space="preserve"> </w:t>
      </w:r>
      <w:r w:rsidRPr="000D2481">
        <w:rPr>
          <w:sz w:val="18"/>
        </w:rPr>
        <w:t>dikkatimize</w:t>
      </w:r>
      <w:r w:rsidRPr="000D2481" w:rsidR="007C20E2">
        <w:rPr>
          <w:sz w:val="18"/>
        </w:rPr>
        <w:t xml:space="preserve"> </w:t>
      </w:r>
      <w:r w:rsidRPr="000D2481">
        <w:rPr>
          <w:sz w:val="18"/>
        </w:rPr>
        <w:t>sundu.</w:t>
      </w:r>
      <w:r w:rsidRPr="000D2481" w:rsidR="007C20E2">
        <w:rPr>
          <w:sz w:val="18"/>
        </w:rPr>
        <w:t xml:space="preserve"> </w:t>
      </w:r>
      <w:r w:rsidRPr="000D2481">
        <w:rPr>
          <w:sz w:val="18"/>
        </w:rPr>
        <w:t>Bugün</w:t>
      </w:r>
      <w:r w:rsidRPr="000D2481" w:rsidR="007C20E2">
        <w:rPr>
          <w:sz w:val="18"/>
        </w:rPr>
        <w:t xml:space="preserve"> </w:t>
      </w:r>
      <w:r w:rsidRPr="000D2481">
        <w:rPr>
          <w:sz w:val="18"/>
        </w:rPr>
        <w:t>yine</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arada</w:t>
      </w:r>
      <w:r w:rsidRPr="000D2481" w:rsidR="007C20E2">
        <w:rPr>
          <w:sz w:val="18"/>
        </w:rPr>
        <w:t xml:space="preserve"> </w:t>
      </w:r>
      <w:r w:rsidRPr="000D2481">
        <w:rPr>
          <w:sz w:val="18"/>
        </w:rPr>
        <w:t>görüşerek</w:t>
      </w:r>
      <w:r w:rsidRPr="000D2481" w:rsidR="007C20E2">
        <w:rPr>
          <w:sz w:val="18"/>
        </w:rPr>
        <w:t xml:space="preserve"> </w:t>
      </w:r>
      <w:r w:rsidRPr="000D2481">
        <w:rPr>
          <w:sz w:val="18"/>
        </w:rPr>
        <w:t>bazı</w:t>
      </w:r>
      <w:r w:rsidRPr="000D2481" w:rsidR="007C20E2">
        <w:rPr>
          <w:sz w:val="18"/>
        </w:rPr>
        <w:t xml:space="preserve"> </w:t>
      </w:r>
      <w:r w:rsidRPr="000D2481">
        <w:rPr>
          <w:sz w:val="18"/>
        </w:rPr>
        <w:t>değişiklikler</w:t>
      </w:r>
      <w:r w:rsidRPr="000D2481" w:rsidR="007C20E2">
        <w:rPr>
          <w:sz w:val="18"/>
        </w:rPr>
        <w:t xml:space="preserve"> </w:t>
      </w:r>
      <w:r w:rsidRPr="000D2481">
        <w:rPr>
          <w:sz w:val="18"/>
        </w:rPr>
        <w:t>getirdi.</w:t>
      </w:r>
      <w:r w:rsidRPr="000D2481" w:rsidR="007C20E2">
        <w:rPr>
          <w:sz w:val="18"/>
        </w:rPr>
        <w:t xml:space="preserve"> </w:t>
      </w:r>
      <w:r w:rsidRPr="000D2481">
        <w:rPr>
          <w:sz w:val="18"/>
        </w:rPr>
        <w:t>Bunlar</w:t>
      </w:r>
      <w:r w:rsidRPr="000D2481" w:rsidR="007C20E2">
        <w:rPr>
          <w:sz w:val="18"/>
        </w:rPr>
        <w:t xml:space="preserve"> </w:t>
      </w:r>
      <w:r w:rsidRPr="000D2481">
        <w:rPr>
          <w:sz w:val="18"/>
        </w:rPr>
        <w:t>da</w:t>
      </w:r>
      <w:r w:rsidRPr="000D2481" w:rsidR="007C20E2">
        <w:rPr>
          <w:sz w:val="18"/>
        </w:rPr>
        <w:t xml:space="preserve"> </w:t>
      </w:r>
      <w:r w:rsidRPr="000D2481">
        <w:rPr>
          <w:sz w:val="18"/>
        </w:rPr>
        <w:t>tasarının</w:t>
      </w:r>
      <w:r w:rsidRPr="000D2481" w:rsidR="007C20E2">
        <w:rPr>
          <w:sz w:val="18"/>
        </w:rPr>
        <w:t xml:space="preserve"> </w:t>
      </w:r>
      <w:r w:rsidRPr="000D2481">
        <w:rPr>
          <w:sz w:val="18"/>
        </w:rPr>
        <w:t>gerekli</w:t>
      </w:r>
      <w:r w:rsidRPr="000D2481" w:rsidR="007C20E2">
        <w:rPr>
          <w:sz w:val="18"/>
        </w:rPr>
        <w:t xml:space="preserve"> </w:t>
      </w:r>
      <w:r w:rsidRPr="000D2481">
        <w:rPr>
          <w:sz w:val="18"/>
        </w:rPr>
        <w:t>demokratik</w:t>
      </w:r>
      <w:r w:rsidRPr="000D2481" w:rsidR="007C20E2">
        <w:rPr>
          <w:sz w:val="18"/>
        </w:rPr>
        <w:t xml:space="preserve"> </w:t>
      </w:r>
      <w:r w:rsidRPr="000D2481">
        <w:rPr>
          <w:sz w:val="18"/>
        </w:rPr>
        <w:t>ve</w:t>
      </w:r>
      <w:r w:rsidRPr="000D2481" w:rsidR="007C20E2">
        <w:rPr>
          <w:sz w:val="18"/>
        </w:rPr>
        <w:t xml:space="preserve"> </w:t>
      </w:r>
      <w:r w:rsidRPr="000D2481">
        <w:rPr>
          <w:sz w:val="18"/>
        </w:rPr>
        <w:t>şeffaf</w:t>
      </w:r>
      <w:r w:rsidRPr="000D2481" w:rsidR="007C20E2">
        <w:rPr>
          <w:sz w:val="18"/>
        </w:rPr>
        <w:t xml:space="preserve"> </w:t>
      </w:r>
      <w:r w:rsidRPr="000D2481">
        <w:rPr>
          <w:sz w:val="18"/>
        </w:rPr>
        <w:t>yönetişim</w:t>
      </w:r>
      <w:r w:rsidRPr="000D2481" w:rsidR="007C20E2">
        <w:rPr>
          <w:sz w:val="18"/>
        </w:rPr>
        <w:t xml:space="preserve"> </w:t>
      </w:r>
      <w:r w:rsidRPr="000D2481">
        <w:rPr>
          <w:sz w:val="18"/>
        </w:rPr>
        <w:t>ilkelerinden</w:t>
      </w:r>
      <w:r w:rsidRPr="000D2481" w:rsidR="007C20E2">
        <w:rPr>
          <w:sz w:val="18"/>
        </w:rPr>
        <w:t xml:space="preserve"> </w:t>
      </w:r>
      <w:r w:rsidRPr="000D2481">
        <w:rPr>
          <w:sz w:val="18"/>
        </w:rPr>
        <w:t>ne</w:t>
      </w:r>
      <w:r w:rsidRPr="000D2481" w:rsidR="007C20E2">
        <w:rPr>
          <w:sz w:val="18"/>
        </w:rPr>
        <w:t xml:space="preserve"> </w:t>
      </w:r>
      <w:r w:rsidRPr="000D2481">
        <w:rPr>
          <w:sz w:val="18"/>
        </w:rPr>
        <w:t>kadar</w:t>
      </w:r>
      <w:r w:rsidRPr="000D2481" w:rsidR="007C20E2">
        <w:rPr>
          <w:sz w:val="18"/>
        </w:rPr>
        <w:t xml:space="preserve"> </w:t>
      </w:r>
      <w:r w:rsidRPr="000D2481">
        <w:rPr>
          <w:sz w:val="18"/>
        </w:rPr>
        <w:t>uzak,</w:t>
      </w:r>
      <w:r w:rsidRPr="000D2481" w:rsidR="007C20E2">
        <w:rPr>
          <w:sz w:val="18"/>
        </w:rPr>
        <w:t xml:space="preserve"> </w:t>
      </w:r>
      <w:r w:rsidRPr="000D2481">
        <w:rPr>
          <w:sz w:val="18"/>
        </w:rPr>
        <w:t>özensiz,</w:t>
      </w:r>
      <w:r w:rsidRPr="000D2481" w:rsidR="007C20E2">
        <w:rPr>
          <w:sz w:val="18"/>
        </w:rPr>
        <w:t xml:space="preserve"> </w:t>
      </w:r>
      <w:r w:rsidRPr="000D2481">
        <w:rPr>
          <w:sz w:val="18"/>
        </w:rPr>
        <w:t>aceleyle</w:t>
      </w:r>
      <w:r w:rsidRPr="000D2481" w:rsidR="007C20E2">
        <w:rPr>
          <w:sz w:val="18"/>
        </w:rPr>
        <w:t xml:space="preserve"> </w:t>
      </w:r>
      <w:r w:rsidRPr="000D2481">
        <w:rPr>
          <w:sz w:val="18"/>
        </w:rPr>
        <w:t>hazırlandığını</w:t>
      </w:r>
      <w:r w:rsidRPr="000D2481" w:rsidR="007C20E2">
        <w:rPr>
          <w:sz w:val="18"/>
        </w:rPr>
        <w:t xml:space="preserve"> </w:t>
      </w:r>
      <w:r w:rsidRPr="000D2481">
        <w:rPr>
          <w:sz w:val="18"/>
        </w:rPr>
        <w:t>ortaya</w:t>
      </w:r>
      <w:r w:rsidRPr="000D2481" w:rsidR="007C20E2">
        <w:rPr>
          <w:sz w:val="18"/>
        </w:rPr>
        <w:t xml:space="preserve"> </w:t>
      </w:r>
      <w:r w:rsidRPr="000D2481">
        <w:rPr>
          <w:sz w:val="18"/>
        </w:rPr>
        <w:t>koymaktadır.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süre</w:t>
      </w:r>
      <w:r w:rsidRPr="000D2481" w:rsidR="007C20E2">
        <w:rPr>
          <w:sz w:val="18"/>
        </w:rPr>
        <w:t xml:space="preserve"> </w:t>
      </w:r>
      <w:r w:rsidRPr="000D2481">
        <w:rPr>
          <w:sz w:val="18"/>
        </w:rPr>
        <w:t>veriyorum,</w:t>
      </w:r>
      <w:r w:rsidRPr="000D2481" w:rsidR="007C20E2">
        <w:rPr>
          <w:sz w:val="18"/>
        </w:rPr>
        <w:t xml:space="preserve"> </w:t>
      </w:r>
      <w:r w:rsidRPr="000D2481">
        <w:rPr>
          <w:sz w:val="18"/>
        </w:rPr>
        <w:t>tamamlayın</w:t>
      </w:r>
      <w:r w:rsidRPr="000D2481" w:rsidR="007C20E2">
        <w:rPr>
          <w:sz w:val="18"/>
        </w:rPr>
        <w:t xml:space="preserve"> </w:t>
      </w:r>
      <w:r w:rsidRPr="000D2481">
        <w:rPr>
          <w:sz w:val="18"/>
        </w:rPr>
        <w:t>Sayın</w:t>
      </w:r>
      <w:r w:rsidRPr="000D2481" w:rsidR="007C20E2">
        <w:rPr>
          <w:sz w:val="18"/>
        </w:rPr>
        <w:t xml:space="preserve"> </w:t>
      </w:r>
      <w:r w:rsidRPr="000D2481">
        <w:rPr>
          <w:sz w:val="18"/>
        </w:rPr>
        <w:t>Özdemir.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SİBEL</w:t>
      </w:r>
      <w:r w:rsidRPr="000D2481" w:rsidR="007C20E2">
        <w:rPr>
          <w:sz w:val="18"/>
        </w:rPr>
        <w:t xml:space="preserve"> </w:t>
      </w:r>
      <w:r w:rsidRPr="000D2481">
        <w:rPr>
          <w:sz w:val="18"/>
        </w:rPr>
        <w:t>ÖZDEMİR</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üniversitelerin</w:t>
      </w:r>
      <w:r w:rsidRPr="000D2481" w:rsidR="007C20E2">
        <w:rPr>
          <w:sz w:val="18"/>
        </w:rPr>
        <w:t xml:space="preserve"> </w:t>
      </w:r>
      <w:r w:rsidRPr="000D2481">
        <w:rPr>
          <w:sz w:val="18"/>
        </w:rPr>
        <w:t>demokratik,</w:t>
      </w:r>
      <w:r w:rsidRPr="000D2481" w:rsidR="007C20E2">
        <w:rPr>
          <w:sz w:val="18"/>
        </w:rPr>
        <w:t xml:space="preserve"> </w:t>
      </w:r>
      <w:r w:rsidRPr="000D2481">
        <w:rPr>
          <w:sz w:val="18"/>
        </w:rPr>
        <w:t>özgür,</w:t>
      </w:r>
      <w:r w:rsidRPr="000D2481" w:rsidR="007C20E2">
        <w:rPr>
          <w:sz w:val="18"/>
        </w:rPr>
        <w:t xml:space="preserve"> </w:t>
      </w:r>
      <w:r w:rsidRPr="000D2481">
        <w:rPr>
          <w:sz w:val="18"/>
        </w:rPr>
        <w:t>çağdaş,</w:t>
      </w:r>
      <w:r w:rsidRPr="000D2481" w:rsidR="007C20E2">
        <w:rPr>
          <w:sz w:val="18"/>
        </w:rPr>
        <w:t xml:space="preserve"> </w:t>
      </w:r>
      <w:r w:rsidRPr="000D2481">
        <w:rPr>
          <w:sz w:val="18"/>
        </w:rPr>
        <w:t>bilimsel</w:t>
      </w:r>
      <w:r w:rsidRPr="000D2481" w:rsidR="007C20E2">
        <w:rPr>
          <w:sz w:val="18"/>
        </w:rPr>
        <w:t xml:space="preserve"> </w:t>
      </w:r>
      <w:r w:rsidRPr="000D2481">
        <w:rPr>
          <w:sz w:val="18"/>
        </w:rPr>
        <w:t>ve</w:t>
      </w:r>
      <w:r w:rsidRPr="000D2481" w:rsidR="007C20E2">
        <w:rPr>
          <w:sz w:val="18"/>
        </w:rPr>
        <w:t xml:space="preserve"> </w:t>
      </w:r>
      <w:r w:rsidRPr="000D2481">
        <w:rPr>
          <w:sz w:val="18"/>
        </w:rPr>
        <w:t>mali</w:t>
      </w:r>
      <w:r w:rsidRPr="000D2481" w:rsidR="007C20E2">
        <w:rPr>
          <w:sz w:val="18"/>
        </w:rPr>
        <w:t xml:space="preserve"> </w:t>
      </w:r>
      <w:r w:rsidRPr="000D2481">
        <w:rPr>
          <w:sz w:val="18"/>
        </w:rPr>
        <w:t>özerklik</w:t>
      </w:r>
      <w:r w:rsidRPr="000D2481" w:rsidR="007C20E2">
        <w:rPr>
          <w:sz w:val="18"/>
        </w:rPr>
        <w:t xml:space="preserve"> </w:t>
      </w:r>
      <w:r w:rsidRPr="000D2481">
        <w:rPr>
          <w:sz w:val="18"/>
        </w:rPr>
        <w:t>ölçülerine</w:t>
      </w:r>
      <w:r w:rsidRPr="000D2481" w:rsidR="007C20E2">
        <w:rPr>
          <w:sz w:val="18"/>
        </w:rPr>
        <w:t xml:space="preserve"> </w:t>
      </w:r>
      <w:r w:rsidRPr="000D2481">
        <w:rPr>
          <w:sz w:val="18"/>
        </w:rPr>
        <w:t>göre</w:t>
      </w:r>
      <w:r w:rsidRPr="000D2481" w:rsidR="007C20E2">
        <w:rPr>
          <w:sz w:val="18"/>
        </w:rPr>
        <w:t xml:space="preserve"> </w:t>
      </w:r>
      <w:r w:rsidRPr="000D2481">
        <w:rPr>
          <w:sz w:val="18"/>
        </w:rPr>
        <w:t>kendi</w:t>
      </w:r>
      <w:r w:rsidRPr="000D2481" w:rsidR="007C20E2">
        <w:rPr>
          <w:sz w:val="18"/>
        </w:rPr>
        <w:t xml:space="preserve"> </w:t>
      </w:r>
      <w:r w:rsidRPr="000D2481">
        <w:rPr>
          <w:sz w:val="18"/>
        </w:rPr>
        <w:t>kendini</w:t>
      </w:r>
      <w:r w:rsidRPr="000D2481" w:rsidR="007C20E2">
        <w:rPr>
          <w:sz w:val="18"/>
        </w:rPr>
        <w:t xml:space="preserve"> </w:t>
      </w:r>
      <w:r w:rsidRPr="000D2481">
        <w:rPr>
          <w:sz w:val="18"/>
        </w:rPr>
        <w:t>yönetebilecek</w:t>
      </w:r>
      <w:r w:rsidRPr="000D2481" w:rsidR="007C20E2">
        <w:rPr>
          <w:sz w:val="18"/>
        </w:rPr>
        <w:t xml:space="preserve"> </w:t>
      </w:r>
      <w:r w:rsidRPr="000D2481">
        <w:rPr>
          <w:sz w:val="18"/>
        </w:rPr>
        <w:t>kurumlar</w:t>
      </w:r>
      <w:r w:rsidRPr="000D2481" w:rsidR="007C20E2">
        <w:rPr>
          <w:sz w:val="18"/>
        </w:rPr>
        <w:t xml:space="preserve"> </w:t>
      </w:r>
      <w:r w:rsidRPr="000D2481">
        <w:rPr>
          <w:sz w:val="18"/>
        </w:rPr>
        <w:t>olduğuna</w:t>
      </w:r>
      <w:r w:rsidRPr="000D2481" w:rsidR="007C20E2">
        <w:rPr>
          <w:sz w:val="18"/>
        </w:rPr>
        <w:t xml:space="preserve"> </w:t>
      </w:r>
      <w:r w:rsidRPr="000D2481">
        <w:rPr>
          <w:sz w:val="18"/>
        </w:rPr>
        <w:t>inanan,</w:t>
      </w:r>
      <w:r w:rsidRPr="000D2481" w:rsidR="007C20E2">
        <w:rPr>
          <w:sz w:val="18"/>
        </w:rPr>
        <w:t xml:space="preserve"> </w:t>
      </w:r>
      <w:r w:rsidRPr="000D2481">
        <w:rPr>
          <w:sz w:val="18"/>
        </w:rPr>
        <w:t>üniversiteler</w:t>
      </w:r>
      <w:r w:rsidRPr="000D2481" w:rsidR="007C20E2">
        <w:rPr>
          <w:sz w:val="18"/>
        </w:rPr>
        <w:t xml:space="preserve"> </w:t>
      </w:r>
      <w:r w:rsidRPr="000D2481">
        <w:rPr>
          <w:sz w:val="18"/>
        </w:rPr>
        <w:t>üzerindeki</w:t>
      </w:r>
      <w:r w:rsidRPr="000D2481" w:rsidR="007C20E2">
        <w:rPr>
          <w:sz w:val="18"/>
        </w:rPr>
        <w:t xml:space="preserve"> </w:t>
      </w:r>
      <w:r w:rsidRPr="000D2481">
        <w:rPr>
          <w:sz w:val="18"/>
        </w:rPr>
        <w:t>tek</w:t>
      </w:r>
      <w:r w:rsidRPr="000D2481" w:rsidR="007C20E2">
        <w:rPr>
          <w:sz w:val="18"/>
        </w:rPr>
        <w:t xml:space="preserve"> </w:t>
      </w:r>
      <w:r w:rsidRPr="000D2481">
        <w:rPr>
          <w:sz w:val="18"/>
        </w:rPr>
        <w:t>adam</w:t>
      </w:r>
      <w:r w:rsidRPr="000D2481" w:rsidR="007C20E2">
        <w:rPr>
          <w:sz w:val="18"/>
        </w:rPr>
        <w:t xml:space="preserve"> </w:t>
      </w:r>
      <w:r w:rsidRPr="000D2481">
        <w:rPr>
          <w:sz w:val="18"/>
        </w:rPr>
        <w:t>yönetimi</w:t>
      </w:r>
      <w:r w:rsidRPr="000D2481" w:rsidR="007C20E2">
        <w:rPr>
          <w:sz w:val="18"/>
        </w:rPr>
        <w:t xml:space="preserve"> </w:t>
      </w:r>
      <w:r w:rsidRPr="000D2481">
        <w:rPr>
          <w:sz w:val="18"/>
        </w:rPr>
        <w:t>uygulamalarını</w:t>
      </w:r>
      <w:r w:rsidRPr="000D2481" w:rsidR="007C20E2">
        <w:rPr>
          <w:sz w:val="18"/>
        </w:rPr>
        <w:t xml:space="preserve"> </w:t>
      </w:r>
      <w:r w:rsidRPr="000D2481">
        <w:rPr>
          <w:sz w:val="18"/>
        </w:rPr>
        <w:t>kabul</w:t>
      </w:r>
      <w:r w:rsidRPr="000D2481" w:rsidR="007C20E2">
        <w:rPr>
          <w:sz w:val="18"/>
        </w:rPr>
        <w:t xml:space="preserve"> </w:t>
      </w:r>
      <w:r w:rsidRPr="000D2481">
        <w:rPr>
          <w:sz w:val="18"/>
        </w:rPr>
        <w:t>etmeyen,</w:t>
      </w:r>
      <w:r w:rsidRPr="000D2481" w:rsidR="007C20E2">
        <w:rPr>
          <w:sz w:val="18"/>
        </w:rPr>
        <w:t xml:space="preserve"> </w:t>
      </w:r>
      <w:r w:rsidRPr="000D2481">
        <w:rPr>
          <w:sz w:val="18"/>
        </w:rPr>
        <w:t>üniversitelerimizin</w:t>
      </w:r>
      <w:r w:rsidRPr="000D2481" w:rsidR="007C20E2">
        <w:rPr>
          <w:sz w:val="18"/>
        </w:rPr>
        <w:t xml:space="preserve"> </w:t>
      </w:r>
      <w:r w:rsidRPr="000D2481">
        <w:rPr>
          <w:sz w:val="18"/>
        </w:rPr>
        <w:t>sadece</w:t>
      </w:r>
      <w:r w:rsidRPr="000D2481" w:rsidR="007C20E2">
        <w:rPr>
          <w:sz w:val="18"/>
        </w:rPr>
        <w:t xml:space="preserve"> </w:t>
      </w:r>
      <w:r w:rsidRPr="000D2481">
        <w:rPr>
          <w:sz w:val="18"/>
        </w:rPr>
        <w:t>niceliksel</w:t>
      </w:r>
      <w:r w:rsidRPr="000D2481" w:rsidR="007C20E2">
        <w:rPr>
          <w:sz w:val="18"/>
        </w:rPr>
        <w:t xml:space="preserve"> </w:t>
      </w:r>
      <w:r w:rsidRPr="000D2481">
        <w:rPr>
          <w:sz w:val="18"/>
        </w:rPr>
        <w:t>değil,</w:t>
      </w:r>
      <w:r w:rsidRPr="000D2481" w:rsidR="007C20E2">
        <w:rPr>
          <w:sz w:val="18"/>
        </w:rPr>
        <w:t xml:space="preserve"> </w:t>
      </w:r>
      <w:r w:rsidRPr="000D2481">
        <w:rPr>
          <w:sz w:val="18"/>
        </w:rPr>
        <w:t>dünyada</w:t>
      </w:r>
      <w:r w:rsidRPr="000D2481" w:rsidR="007C20E2">
        <w:rPr>
          <w:sz w:val="18"/>
        </w:rPr>
        <w:t xml:space="preserve"> </w:t>
      </w:r>
      <w:r w:rsidRPr="000D2481">
        <w:rPr>
          <w:sz w:val="18"/>
        </w:rPr>
        <w:t>nitelikleri</w:t>
      </w:r>
      <w:r w:rsidRPr="000D2481" w:rsidR="007C20E2">
        <w:rPr>
          <w:sz w:val="18"/>
        </w:rPr>
        <w:t xml:space="preserve"> </w:t>
      </w:r>
      <w:r w:rsidRPr="000D2481">
        <w:rPr>
          <w:sz w:val="18"/>
        </w:rPr>
        <w:t>ve</w:t>
      </w:r>
      <w:r w:rsidRPr="000D2481" w:rsidR="007C20E2">
        <w:rPr>
          <w:sz w:val="18"/>
        </w:rPr>
        <w:t xml:space="preserve"> </w:t>
      </w:r>
      <w:r w:rsidRPr="000D2481">
        <w:rPr>
          <w:sz w:val="18"/>
        </w:rPr>
        <w:t>başarı</w:t>
      </w:r>
      <w:r w:rsidRPr="000D2481" w:rsidR="007C20E2">
        <w:rPr>
          <w:sz w:val="18"/>
        </w:rPr>
        <w:t xml:space="preserve"> </w:t>
      </w:r>
      <w:r w:rsidRPr="000D2481">
        <w:rPr>
          <w:sz w:val="18"/>
        </w:rPr>
        <w:t>sıralamalarıyla</w:t>
      </w:r>
      <w:r w:rsidRPr="000D2481" w:rsidR="007C20E2">
        <w:rPr>
          <w:sz w:val="18"/>
        </w:rPr>
        <w:t xml:space="preserve"> </w:t>
      </w:r>
      <w:r w:rsidRPr="000D2481">
        <w:rPr>
          <w:sz w:val="18"/>
        </w:rPr>
        <w:t>anılması</w:t>
      </w:r>
      <w:r w:rsidRPr="000D2481" w:rsidR="007C20E2">
        <w:rPr>
          <w:sz w:val="18"/>
        </w:rPr>
        <w:t xml:space="preserve"> </w:t>
      </w:r>
      <w:r w:rsidRPr="000D2481">
        <w:rPr>
          <w:sz w:val="18"/>
        </w:rPr>
        <w:t>için</w:t>
      </w:r>
      <w:r w:rsidRPr="000D2481" w:rsidR="007C20E2">
        <w:rPr>
          <w:sz w:val="18"/>
        </w:rPr>
        <w:t xml:space="preserve"> </w:t>
      </w:r>
      <w:r w:rsidRPr="000D2481">
        <w:rPr>
          <w:sz w:val="18"/>
        </w:rPr>
        <w:t>çalışan,</w:t>
      </w:r>
      <w:r w:rsidRPr="000D2481" w:rsidR="007C20E2">
        <w:rPr>
          <w:sz w:val="18"/>
        </w:rPr>
        <w:t xml:space="preserve"> </w:t>
      </w:r>
      <w:r w:rsidRPr="000D2481">
        <w:rPr>
          <w:sz w:val="18"/>
        </w:rPr>
        <w:t>milyonlarca</w:t>
      </w:r>
      <w:r w:rsidRPr="000D2481" w:rsidR="007C20E2">
        <w:rPr>
          <w:sz w:val="18"/>
        </w:rPr>
        <w:t xml:space="preserve"> </w:t>
      </w:r>
      <w:r w:rsidRPr="000D2481">
        <w:rPr>
          <w:sz w:val="18"/>
        </w:rPr>
        <w:t>üniversite</w:t>
      </w:r>
      <w:r w:rsidRPr="000D2481" w:rsidR="007C20E2">
        <w:rPr>
          <w:sz w:val="18"/>
        </w:rPr>
        <w:t xml:space="preserve"> </w:t>
      </w:r>
      <w:r w:rsidRPr="000D2481">
        <w:rPr>
          <w:sz w:val="18"/>
        </w:rPr>
        <w:t>öğrencisinin,</w:t>
      </w:r>
      <w:r w:rsidRPr="000D2481" w:rsidR="007C20E2">
        <w:rPr>
          <w:sz w:val="18"/>
        </w:rPr>
        <w:t xml:space="preserve"> </w:t>
      </w:r>
      <w:r w:rsidRPr="000D2481">
        <w:rPr>
          <w:sz w:val="18"/>
        </w:rPr>
        <w:t>geleceğini,</w:t>
      </w:r>
      <w:r w:rsidRPr="000D2481" w:rsidR="007C20E2">
        <w:rPr>
          <w:sz w:val="18"/>
        </w:rPr>
        <w:t xml:space="preserve"> </w:t>
      </w:r>
      <w:r w:rsidRPr="000D2481">
        <w:rPr>
          <w:sz w:val="18"/>
        </w:rPr>
        <w:t>hayallerini</w:t>
      </w:r>
      <w:r w:rsidRPr="000D2481" w:rsidR="007C20E2">
        <w:rPr>
          <w:sz w:val="18"/>
        </w:rPr>
        <w:t xml:space="preserve"> </w:t>
      </w:r>
      <w:r w:rsidRPr="000D2481">
        <w:rPr>
          <w:sz w:val="18"/>
        </w:rPr>
        <w:t>ve</w:t>
      </w:r>
      <w:r w:rsidRPr="000D2481" w:rsidR="007C20E2">
        <w:rPr>
          <w:sz w:val="18"/>
        </w:rPr>
        <w:t xml:space="preserve"> </w:t>
      </w:r>
      <w:r w:rsidRPr="000D2481">
        <w:rPr>
          <w:sz w:val="18"/>
        </w:rPr>
        <w:t>kaderlerini</w:t>
      </w:r>
      <w:r w:rsidRPr="000D2481" w:rsidR="007C20E2">
        <w:rPr>
          <w:sz w:val="18"/>
        </w:rPr>
        <w:t xml:space="preserve"> </w:t>
      </w:r>
      <w:r w:rsidRPr="000D2481">
        <w:rPr>
          <w:sz w:val="18"/>
        </w:rPr>
        <w:t>öncelleyen</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w:t>
      </w:r>
      <w:r w:rsidRPr="000D2481" w:rsidR="007C20E2">
        <w:rPr>
          <w:sz w:val="18"/>
        </w:rPr>
        <w:t xml:space="preserve"> </w:t>
      </w:r>
      <w:r w:rsidRPr="000D2481">
        <w:rPr>
          <w:sz w:val="18"/>
        </w:rPr>
        <w:t>olarak</w:t>
      </w:r>
      <w:r w:rsidRPr="000D2481" w:rsidR="007C20E2">
        <w:rPr>
          <w:sz w:val="18"/>
        </w:rPr>
        <w:t xml:space="preserve"> </w:t>
      </w:r>
      <w:r w:rsidRPr="000D2481">
        <w:rPr>
          <w:sz w:val="18"/>
        </w:rPr>
        <w:t>üniversite</w:t>
      </w:r>
      <w:r w:rsidRPr="000D2481" w:rsidR="007C20E2">
        <w:rPr>
          <w:sz w:val="18"/>
        </w:rPr>
        <w:t xml:space="preserve"> </w:t>
      </w:r>
      <w:r w:rsidRPr="000D2481">
        <w:rPr>
          <w:sz w:val="18"/>
        </w:rPr>
        <w:t>birimlerinin</w:t>
      </w:r>
      <w:r w:rsidRPr="000D2481" w:rsidR="007C20E2">
        <w:rPr>
          <w:sz w:val="18"/>
        </w:rPr>
        <w:t xml:space="preserve"> </w:t>
      </w:r>
      <w:r w:rsidRPr="000D2481">
        <w:rPr>
          <w:sz w:val="18"/>
        </w:rPr>
        <w:t>tasarıdaki</w:t>
      </w:r>
      <w:r w:rsidRPr="000D2481" w:rsidR="007C20E2">
        <w:rPr>
          <w:sz w:val="18"/>
        </w:rPr>
        <w:t xml:space="preserve"> </w:t>
      </w:r>
      <w:r w:rsidRPr="000D2481">
        <w:rPr>
          <w:sz w:val="18"/>
        </w:rPr>
        <w:t>bu</w:t>
      </w:r>
      <w:r w:rsidRPr="000D2481" w:rsidR="007C20E2">
        <w:rPr>
          <w:sz w:val="18"/>
        </w:rPr>
        <w:t xml:space="preserve"> </w:t>
      </w:r>
      <w:r w:rsidRPr="000D2481">
        <w:rPr>
          <w:sz w:val="18"/>
        </w:rPr>
        <w:t>hâliyle</w:t>
      </w:r>
      <w:r w:rsidRPr="000D2481" w:rsidR="007C20E2">
        <w:rPr>
          <w:sz w:val="18"/>
        </w:rPr>
        <w:t xml:space="preserve"> </w:t>
      </w:r>
      <w:r w:rsidRPr="000D2481">
        <w:rPr>
          <w:sz w:val="18"/>
        </w:rPr>
        <w:t>bölünmesine</w:t>
      </w:r>
      <w:r w:rsidRPr="000D2481" w:rsidR="007C20E2">
        <w:rPr>
          <w:sz w:val="18"/>
        </w:rPr>
        <w:t xml:space="preserve"> </w:t>
      </w:r>
      <w:r w:rsidRPr="000D2481">
        <w:rPr>
          <w:sz w:val="18"/>
        </w:rPr>
        <w:t>karşı</w:t>
      </w:r>
      <w:r w:rsidRPr="000D2481" w:rsidR="007C20E2">
        <w:rPr>
          <w:sz w:val="18"/>
        </w:rPr>
        <w:t xml:space="preserve"> </w:t>
      </w:r>
      <w:r w:rsidRPr="000D2481">
        <w:rPr>
          <w:sz w:val="18"/>
        </w:rPr>
        <w:t>olduğumuzu;</w:t>
      </w:r>
      <w:r w:rsidRPr="000D2481" w:rsidR="007C20E2">
        <w:rPr>
          <w:sz w:val="18"/>
        </w:rPr>
        <w:t xml:space="preserve"> </w:t>
      </w:r>
      <w:r w:rsidRPr="000D2481">
        <w:rPr>
          <w:sz w:val="18"/>
        </w:rPr>
        <w:t>24</w:t>
      </w:r>
      <w:r w:rsidRPr="000D2481" w:rsidR="007C20E2">
        <w:rPr>
          <w:sz w:val="18"/>
        </w:rPr>
        <w:t xml:space="preserve"> </w:t>
      </w:r>
      <w:r w:rsidRPr="000D2481">
        <w:rPr>
          <w:sz w:val="18"/>
        </w:rPr>
        <w:t>Haziranda</w:t>
      </w:r>
      <w:r w:rsidRPr="000D2481" w:rsidR="007C20E2">
        <w:rPr>
          <w:sz w:val="18"/>
        </w:rPr>
        <w:t xml:space="preserve"> </w:t>
      </w:r>
      <w:r w:rsidRPr="000D2481">
        <w:rPr>
          <w:sz w:val="18"/>
        </w:rPr>
        <w:t>iktidara</w:t>
      </w:r>
      <w:r w:rsidRPr="000D2481" w:rsidR="007C20E2">
        <w:rPr>
          <w:sz w:val="18"/>
        </w:rPr>
        <w:t xml:space="preserve"> </w:t>
      </w:r>
      <w:r w:rsidRPr="000D2481">
        <w:rPr>
          <w:sz w:val="18"/>
        </w:rPr>
        <w:t>geldiğimizde,</w:t>
      </w:r>
      <w:r w:rsidRPr="000D2481" w:rsidR="007C20E2">
        <w:rPr>
          <w:sz w:val="18"/>
        </w:rPr>
        <w:t xml:space="preserve"> </w:t>
      </w:r>
      <w:r w:rsidRPr="000D2481">
        <w:rPr>
          <w:sz w:val="18"/>
        </w:rPr>
        <w:t>üniversiteler</w:t>
      </w:r>
      <w:r w:rsidRPr="000D2481" w:rsidR="007C20E2">
        <w:rPr>
          <w:sz w:val="18"/>
        </w:rPr>
        <w:t xml:space="preserve"> </w:t>
      </w:r>
      <w:r w:rsidRPr="000D2481">
        <w:rPr>
          <w:sz w:val="18"/>
        </w:rPr>
        <w:t>de</w:t>
      </w:r>
      <w:r w:rsidRPr="000D2481" w:rsidR="007C20E2">
        <w:rPr>
          <w:sz w:val="18"/>
        </w:rPr>
        <w:t xml:space="preserve"> </w:t>
      </w:r>
      <w:r w:rsidRPr="000D2481">
        <w:rPr>
          <w:sz w:val="18"/>
        </w:rPr>
        <w:t>dâhil</w:t>
      </w:r>
      <w:r w:rsidRPr="000D2481" w:rsidR="007C20E2">
        <w:rPr>
          <w:sz w:val="18"/>
        </w:rPr>
        <w:t xml:space="preserve"> </w:t>
      </w:r>
      <w:r w:rsidRPr="000D2481">
        <w:rPr>
          <w:sz w:val="18"/>
        </w:rPr>
        <w:t>olmak</w:t>
      </w:r>
      <w:r w:rsidRPr="000D2481" w:rsidR="007C20E2">
        <w:rPr>
          <w:sz w:val="18"/>
        </w:rPr>
        <w:t xml:space="preserve"> </w:t>
      </w:r>
      <w:r w:rsidRPr="000D2481">
        <w:rPr>
          <w:sz w:val="18"/>
        </w:rPr>
        <w:t>üzere,</w:t>
      </w:r>
      <w:r w:rsidRPr="000D2481" w:rsidR="007C20E2">
        <w:rPr>
          <w:sz w:val="18"/>
        </w:rPr>
        <w:t xml:space="preserve"> </w:t>
      </w:r>
      <w:r w:rsidRPr="000D2481">
        <w:rPr>
          <w:sz w:val="18"/>
        </w:rPr>
        <w:t>eğitim</w:t>
      </w:r>
      <w:r w:rsidRPr="000D2481" w:rsidR="007C20E2">
        <w:rPr>
          <w:sz w:val="18"/>
        </w:rPr>
        <w:t xml:space="preserve"> </w:t>
      </w:r>
      <w:r w:rsidRPr="000D2481">
        <w:rPr>
          <w:sz w:val="18"/>
        </w:rPr>
        <w:t>sistemimizde</w:t>
      </w:r>
      <w:r w:rsidRPr="000D2481" w:rsidR="007C20E2">
        <w:rPr>
          <w:sz w:val="18"/>
        </w:rPr>
        <w:t xml:space="preserve"> </w:t>
      </w:r>
      <w:r w:rsidRPr="000D2481">
        <w:rPr>
          <w:sz w:val="18"/>
        </w:rPr>
        <w:t>bütüncül,</w:t>
      </w:r>
      <w:r w:rsidRPr="000D2481" w:rsidR="007C20E2">
        <w:rPr>
          <w:sz w:val="18"/>
        </w:rPr>
        <w:t xml:space="preserve"> </w:t>
      </w:r>
      <w:r w:rsidRPr="000D2481">
        <w:rPr>
          <w:sz w:val="18"/>
        </w:rPr>
        <w:t>bilimsel,</w:t>
      </w:r>
      <w:r w:rsidRPr="000D2481" w:rsidR="007C20E2">
        <w:rPr>
          <w:sz w:val="18"/>
        </w:rPr>
        <w:t xml:space="preserve"> </w:t>
      </w:r>
      <w:r w:rsidRPr="000D2481">
        <w:rPr>
          <w:sz w:val="18"/>
        </w:rPr>
        <w:t>çağdaş,</w:t>
      </w:r>
      <w:r w:rsidRPr="000D2481" w:rsidR="007C20E2">
        <w:rPr>
          <w:sz w:val="18"/>
        </w:rPr>
        <w:t xml:space="preserve"> </w:t>
      </w:r>
      <w:r w:rsidRPr="000D2481">
        <w:rPr>
          <w:sz w:val="18"/>
        </w:rPr>
        <w:t>şeffaf,</w:t>
      </w:r>
      <w:r w:rsidRPr="000D2481" w:rsidR="007C20E2">
        <w:rPr>
          <w:sz w:val="18"/>
        </w:rPr>
        <w:t xml:space="preserve"> </w:t>
      </w:r>
      <w:r w:rsidRPr="000D2481">
        <w:rPr>
          <w:sz w:val="18"/>
        </w:rPr>
        <w:t>katılımcı</w:t>
      </w:r>
      <w:r w:rsidRPr="000D2481" w:rsidR="007C20E2">
        <w:rPr>
          <w:sz w:val="18"/>
        </w:rPr>
        <w:t xml:space="preserve"> </w:t>
      </w:r>
      <w:r w:rsidRPr="000D2481">
        <w:rPr>
          <w:sz w:val="18"/>
        </w:rPr>
        <w:t>ve</w:t>
      </w:r>
      <w:r w:rsidRPr="000D2481" w:rsidR="007C20E2">
        <w:rPr>
          <w:sz w:val="18"/>
        </w:rPr>
        <w:t xml:space="preserve"> </w:t>
      </w:r>
      <w:r w:rsidRPr="000D2481">
        <w:rPr>
          <w:sz w:val="18"/>
        </w:rPr>
        <w:t>niteliği,</w:t>
      </w:r>
      <w:r w:rsidRPr="000D2481" w:rsidR="007C20E2">
        <w:rPr>
          <w:sz w:val="18"/>
        </w:rPr>
        <w:t xml:space="preserve"> </w:t>
      </w:r>
      <w:r w:rsidRPr="000D2481">
        <w:rPr>
          <w:sz w:val="18"/>
        </w:rPr>
        <w:t>kaliteyi</w:t>
      </w:r>
      <w:r w:rsidRPr="000D2481" w:rsidR="007C20E2">
        <w:rPr>
          <w:sz w:val="18"/>
        </w:rPr>
        <w:t xml:space="preserve"> </w:t>
      </w:r>
      <w:r w:rsidRPr="000D2481">
        <w:rPr>
          <w:sz w:val="18"/>
        </w:rPr>
        <w:t>öncelleyen</w:t>
      </w:r>
      <w:r w:rsidRPr="000D2481" w:rsidR="007C20E2">
        <w:rPr>
          <w:sz w:val="18"/>
        </w:rPr>
        <w:t xml:space="preserve"> </w:t>
      </w:r>
      <w:r w:rsidRPr="000D2481">
        <w:rPr>
          <w:sz w:val="18"/>
        </w:rPr>
        <w:t>bir</w:t>
      </w:r>
      <w:r w:rsidRPr="000D2481" w:rsidR="007C20E2">
        <w:rPr>
          <w:sz w:val="18"/>
        </w:rPr>
        <w:t xml:space="preserve"> </w:t>
      </w:r>
      <w:r w:rsidRPr="000D2481">
        <w:rPr>
          <w:sz w:val="18"/>
        </w:rPr>
        <w:t>eğitim</w:t>
      </w:r>
      <w:r w:rsidRPr="000D2481" w:rsidR="007C20E2">
        <w:rPr>
          <w:sz w:val="18"/>
        </w:rPr>
        <w:t xml:space="preserve"> </w:t>
      </w:r>
      <w:r w:rsidRPr="000D2481">
        <w:rPr>
          <w:sz w:val="18"/>
        </w:rPr>
        <w:t>reformunu</w:t>
      </w:r>
      <w:r w:rsidRPr="000D2481" w:rsidR="007C20E2">
        <w:rPr>
          <w:sz w:val="18"/>
        </w:rPr>
        <w:t xml:space="preserve"> </w:t>
      </w:r>
      <w:r w:rsidRPr="000D2481">
        <w:rPr>
          <w:sz w:val="18"/>
        </w:rPr>
        <w:t>hayata</w:t>
      </w:r>
      <w:r w:rsidRPr="000D2481" w:rsidR="007C20E2">
        <w:rPr>
          <w:sz w:val="18"/>
        </w:rPr>
        <w:t xml:space="preserve"> </w:t>
      </w:r>
      <w:r w:rsidRPr="000D2481">
        <w:rPr>
          <w:sz w:val="18"/>
        </w:rPr>
        <w:t>geçireceğimizi</w:t>
      </w:r>
      <w:r w:rsidRPr="000D2481" w:rsidR="007C20E2">
        <w:rPr>
          <w:sz w:val="18"/>
        </w:rPr>
        <w:t xml:space="preserve"> </w:t>
      </w:r>
      <w:r w:rsidRPr="000D2481">
        <w:rPr>
          <w:sz w:val="18"/>
        </w:rPr>
        <w:t>buradan</w:t>
      </w:r>
      <w:r w:rsidRPr="000D2481" w:rsidR="007C20E2">
        <w:rPr>
          <w:sz w:val="18"/>
        </w:rPr>
        <w:t xml:space="preserve"> </w:t>
      </w:r>
      <w:r w:rsidRPr="000D2481">
        <w:rPr>
          <w:sz w:val="18"/>
        </w:rPr>
        <w:t>tekrar</w:t>
      </w:r>
      <w:r w:rsidRPr="000D2481" w:rsidR="007C20E2">
        <w:rPr>
          <w:sz w:val="18"/>
        </w:rPr>
        <w:t xml:space="preserve"> </w:t>
      </w:r>
      <w:r w:rsidRPr="000D2481">
        <w:rPr>
          <w:sz w:val="18"/>
        </w:rPr>
        <w:t>dile</w:t>
      </w:r>
      <w:r w:rsidRPr="000D2481" w:rsidR="007C20E2">
        <w:rPr>
          <w:sz w:val="18"/>
        </w:rPr>
        <w:t xml:space="preserve"> </w:t>
      </w:r>
      <w:r w:rsidRPr="000D2481">
        <w:rPr>
          <w:sz w:val="18"/>
        </w:rPr>
        <w:t>getirmek</w:t>
      </w:r>
      <w:r w:rsidRPr="000D2481" w:rsidR="007C20E2">
        <w:rPr>
          <w:sz w:val="18"/>
        </w:rPr>
        <w:t xml:space="preserve"> </w:t>
      </w:r>
      <w:r w:rsidRPr="000D2481">
        <w:rPr>
          <w:sz w:val="18"/>
        </w:rPr>
        <w:t>istiyorum.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Bu</w:t>
      </w:r>
      <w:r w:rsidRPr="000D2481" w:rsidR="007C20E2">
        <w:rPr>
          <w:sz w:val="18"/>
        </w:rPr>
        <w:t xml:space="preserve"> </w:t>
      </w:r>
      <w:r w:rsidRPr="000D2481">
        <w:rPr>
          <w:sz w:val="18"/>
        </w:rPr>
        <w:t>vesileyle</w:t>
      </w:r>
      <w:r w:rsidRPr="000D2481" w:rsidR="007C20E2">
        <w:rPr>
          <w:sz w:val="18"/>
        </w:rPr>
        <w:t xml:space="preserve"> </w:t>
      </w:r>
      <w:r w:rsidRPr="000D2481">
        <w:rPr>
          <w:sz w:val="18"/>
        </w:rPr>
        <w:t>yüce</w:t>
      </w:r>
      <w:r w:rsidRPr="000D2481" w:rsidR="007C20E2">
        <w:rPr>
          <w:sz w:val="18"/>
        </w:rPr>
        <w:t xml:space="preserve"> </w:t>
      </w:r>
      <w:r w:rsidRPr="000D2481">
        <w:rPr>
          <w:sz w:val="18"/>
        </w:rPr>
        <w:t>heyeti</w:t>
      </w:r>
      <w:r w:rsidRPr="000D2481" w:rsidR="007C20E2">
        <w:rPr>
          <w:sz w:val="18"/>
        </w:rPr>
        <w:t xml:space="preserve"> </w:t>
      </w:r>
      <w:r w:rsidRPr="000D2481">
        <w:rPr>
          <w:sz w:val="18"/>
        </w:rPr>
        <w:t>tekrar</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Özdemir.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Önergeyi</w:t>
      </w:r>
      <w:r w:rsidRPr="000D2481" w:rsidR="007C20E2">
        <w:rPr>
          <w:sz w:val="18"/>
        </w:rPr>
        <w:t xml:space="preserve"> </w:t>
      </w:r>
      <w:r w:rsidRPr="000D2481">
        <w:rPr>
          <w:sz w:val="18"/>
        </w:rPr>
        <w:t>oylarınıza</w:t>
      </w:r>
      <w:r w:rsidRPr="000D2481" w:rsidR="007C20E2">
        <w:rPr>
          <w:sz w:val="18"/>
        </w:rPr>
        <w:t xml:space="preserve"> </w:t>
      </w:r>
      <w:r w:rsidRPr="000D2481">
        <w:rPr>
          <w:sz w:val="18"/>
        </w:rPr>
        <w:t>sunuyorum:</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Önerge</w:t>
      </w:r>
      <w:r w:rsidRPr="000D2481" w:rsidR="007C20E2">
        <w:rPr>
          <w:sz w:val="18"/>
        </w:rPr>
        <w:t xml:space="preserve"> </w:t>
      </w:r>
      <w:r w:rsidRPr="000D2481">
        <w:rPr>
          <w:sz w:val="18"/>
        </w:rPr>
        <w:t>kabul</w:t>
      </w:r>
      <w:r w:rsidRPr="000D2481" w:rsidR="007C20E2">
        <w:rPr>
          <w:sz w:val="18"/>
        </w:rPr>
        <w:t xml:space="preserve"> </w:t>
      </w:r>
      <w:r w:rsidRPr="000D2481">
        <w:rPr>
          <w:sz w:val="18"/>
        </w:rPr>
        <w:t>edilmemiştir.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Diğer</w:t>
      </w:r>
      <w:r w:rsidRPr="000D2481" w:rsidR="007C20E2">
        <w:rPr>
          <w:sz w:val="18"/>
        </w:rPr>
        <w:t xml:space="preserve"> </w:t>
      </w:r>
      <w:r w:rsidRPr="000D2481">
        <w:rPr>
          <w:sz w:val="18"/>
        </w:rPr>
        <w:t>önergeyi</w:t>
      </w:r>
      <w:r w:rsidRPr="000D2481" w:rsidR="007C20E2">
        <w:rPr>
          <w:sz w:val="18"/>
        </w:rPr>
        <w:t xml:space="preserve"> </w:t>
      </w:r>
      <w:r w:rsidRPr="000D2481">
        <w:rPr>
          <w:sz w:val="18"/>
        </w:rPr>
        <w:t>okutuyorum:</w:t>
      </w:r>
      <w:r w:rsidRPr="000D2481" w:rsidR="007C20E2">
        <w:rPr>
          <w:sz w:val="18"/>
        </w:rPr>
        <w:t xml:space="preserve"> </w:t>
      </w:r>
    </w:p>
    <w:p w:rsidRPr="000D2481" w:rsidR="00D419C3" w:rsidP="000D2481" w:rsidRDefault="00D419C3">
      <w:pPr>
        <w:pStyle w:val="GENELKURUL"/>
        <w:spacing w:line="240" w:lineRule="auto"/>
        <w:jc w:val="center"/>
        <w:rPr>
          <w:sz w:val="18"/>
        </w:rPr>
      </w:pP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Başkanlığına</w:t>
      </w:r>
    </w:p>
    <w:p w:rsidRPr="000D2481" w:rsidR="00D419C3" w:rsidP="000D2481" w:rsidRDefault="00D419C3">
      <w:pPr>
        <w:pStyle w:val="GENELKURUL"/>
        <w:spacing w:line="240" w:lineRule="auto"/>
        <w:ind w:left="0"/>
        <w:rPr>
          <w:sz w:val="18"/>
        </w:rPr>
      </w:pPr>
      <w:r w:rsidRPr="000D2481">
        <w:rPr>
          <w:sz w:val="18"/>
        </w:rPr>
        <w:t>Görüşülmekte</w:t>
      </w:r>
      <w:r w:rsidRPr="000D2481" w:rsidR="007C20E2">
        <w:rPr>
          <w:sz w:val="18"/>
        </w:rPr>
        <w:t xml:space="preserve"> </w:t>
      </w:r>
      <w:r w:rsidRPr="000D2481">
        <w:rPr>
          <w:sz w:val="18"/>
        </w:rPr>
        <w:t>olan</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2’nci</w:t>
      </w:r>
      <w:r w:rsidRPr="000D2481" w:rsidR="007C20E2">
        <w:rPr>
          <w:sz w:val="18"/>
        </w:rPr>
        <w:t xml:space="preserve"> </w:t>
      </w:r>
      <w:r w:rsidRPr="000D2481">
        <w:rPr>
          <w:sz w:val="18"/>
        </w:rPr>
        <w:t>maddesinin</w:t>
      </w:r>
      <w:r w:rsidRPr="000D2481" w:rsidR="007C20E2">
        <w:rPr>
          <w:sz w:val="18"/>
        </w:rPr>
        <w:t xml:space="preserve"> </w:t>
      </w:r>
      <w:r w:rsidRPr="000D2481">
        <w:rPr>
          <w:sz w:val="18"/>
        </w:rPr>
        <w:t>ikinci</w:t>
      </w:r>
      <w:r w:rsidRPr="000D2481" w:rsidR="007C20E2">
        <w:rPr>
          <w:sz w:val="18"/>
        </w:rPr>
        <w:t xml:space="preserve"> </w:t>
      </w:r>
      <w:r w:rsidRPr="000D2481">
        <w:rPr>
          <w:sz w:val="18"/>
        </w:rPr>
        <w:t>fıkrasının</w:t>
      </w:r>
      <w:r w:rsidRPr="000D2481" w:rsidR="007C20E2">
        <w:rPr>
          <w:sz w:val="18"/>
        </w:rPr>
        <w:t xml:space="preserve"> </w:t>
      </w:r>
      <w:r w:rsidRPr="000D2481">
        <w:rPr>
          <w:sz w:val="18"/>
        </w:rPr>
        <w:t>ilk</w:t>
      </w:r>
      <w:r w:rsidRPr="000D2481" w:rsidR="007C20E2">
        <w:rPr>
          <w:sz w:val="18"/>
        </w:rPr>
        <w:t xml:space="preserve"> </w:t>
      </w:r>
      <w:r w:rsidRPr="000D2481">
        <w:rPr>
          <w:sz w:val="18"/>
        </w:rPr>
        <w:t>cümlesinin</w:t>
      </w:r>
      <w:r w:rsidRPr="000D2481" w:rsidR="007C20E2">
        <w:rPr>
          <w:sz w:val="18"/>
        </w:rPr>
        <w:t xml:space="preserve"> </w:t>
      </w:r>
      <w:r w:rsidRPr="000D2481">
        <w:rPr>
          <w:sz w:val="18"/>
        </w:rPr>
        <w:t>“Milli</w:t>
      </w:r>
      <w:r w:rsidRPr="000D2481" w:rsidR="007C20E2">
        <w:rPr>
          <w:sz w:val="18"/>
        </w:rPr>
        <w:t xml:space="preserve"> </w:t>
      </w:r>
      <w:r w:rsidRPr="000D2481">
        <w:rPr>
          <w:sz w:val="18"/>
        </w:rPr>
        <w:t>Eğitim</w:t>
      </w:r>
      <w:r w:rsidRPr="000D2481" w:rsidR="007C20E2">
        <w:rPr>
          <w:sz w:val="18"/>
        </w:rPr>
        <w:t xml:space="preserve"> </w:t>
      </w:r>
      <w:r w:rsidRPr="000D2481">
        <w:rPr>
          <w:sz w:val="18"/>
        </w:rPr>
        <w:t>Bakanlığı,</w:t>
      </w:r>
      <w:r w:rsidRPr="000D2481" w:rsidR="007C20E2">
        <w:rPr>
          <w:sz w:val="18"/>
        </w:rPr>
        <w:t xml:space="preserve"> </w:t>
      </w:r>
      <w:r w:rsidRPr="000D2481">
        <w:rPr>
          <w:sz w:val="18"/>
        </w:rPr>
        <w:t>Maliye</w:t>
      </w:r>
      <w:r w:rsidRPr="000D2481" w:rsidR="007C20E2">
        <w:rPr>
          <w:sz w:val="18"/>
        </w:rPr>
        <w:t xml:space="preserve"> </w:t>
      </w:r>
      <w:r w:rsidRPr="000D2481">
        <w:rPr>
          <w:sz w:val="18"/>
        </w:rPr>
        <w:t>Bakanlığı,</w:t>
      </w:r>
      <w:r w:rsidRPr="000D2481" w:rsidR="007C20E2">
        <w:rPr>
          <w:sz w:val="18"/>
        </w:rPr>
        <w:t xml:space="preserve"> </w:t>
      </w:r>
      <w:r w:rsidRPr="000D2481">
        <w:rPr>
          <w:sz w:val="18"/>
        </w:rPr>
        <w:t>İçişleri</w:t>
      </w:r>
      <w:r w:rsidRPr="000D2481" w:rsidR="007C20E2">
        <w:rPr>
          <w:sz w:val="18"/>
        </w:rPr>
        <w:t xml:space="preserve"> </w:t>
      </w:r>
      <w:r w:rsidRPr="000D2481">
        <w:rPr>
          <w:sz w:val="18"/>
        </w:rPr>
        <w:t>Bakanlığı</w:t>
      </w:r>
      <w:r w:rsidRPr="000D2481" w:rsidR="007C20E2">
        <w:rPr>
          <w:sz w:val="18"/>
        </w:rPr>
        <w:t xml:space="preserve"> </w:t>
      </w:r>
      <w:r w:rsidRPr="000D2481">
        <w:rPr>
          <w:sz w:val="18"/>
        </w:rPr>
        <w:t>ve</w:t>
      </w:r>
      <w:r w:rsidRPr="000D2481" w:rsidR="007C20E2">
        <w:rPr>
          <w:sz w:val="18"/>
        </w:rPr>
        <w:t xml:space="preserve"> </w:t>
      </w:r>
      <w:r w:rsidRPr="000D2481">
        <w:rPr>
          <w:sz w:val="18"/>
        </w:rPr>
        <w:t>Adalet</w:t>
      </w:r>
      <w:r w:rsidRPr="000D2481" w:rsidR="007C20E2">
        <w:rPr>
          <w:sz w:val="18"/>
        </w:rPr>
        <w:t xml:space="preserve"> </w:t>
      </w:r>
      <w:r w:rsidRPr="000D2481">
        <w:rPr>
          <w:sz w:val="18"/>
        </w:rPr>
        <w:t>Bakanlığı,</w:t>
      </w:r>
      <w:r w:rsidRPr="000D2481" w:rsidR="007C20E2">
        <w:rPr>
          <w:sz w:val="18"/>
        </w:rPr>
        <w:t xml:space="preserve"> </w:t>
      </w:r>
      <w:r w:rsidRPr="000D2481">
        <w:rPr>
          <w:sz w:val="18"/>
        </w:rPr>
        <w:t>Yükseköğretim</w:t>
      </w:r>
      <w:r w:rsidRPr="000D2481" w:rsidR="007C20E2">
        <w:rPr>
          <w:sz w:val="18"/>
        </w:rPr>
        <w:t xml:space="preserve"> </w:t>
      </w:r>
      <w:r w:rsidRPr="000D2481">
        <w:rPr>
          <w:sz w:val="18"/>
        </w:rPr>
        <w:t>Kurulu</w:t>
      </w:r>
      <w:r w:rsidRPr="000D2481" w:rsidR="007C20E2">
        <w:rPr>
          <w:sz w:val="18"/>
        </w:rPr>
        <w:t xml:space="preserve"> </w:t>
      </w:r>
      <w:r w:rsidRPr="000D2481">
        <w:rPr>
          <w:sz w:val="18"/>
        </w:rPr>
        <w:t>Başkanlığının</w:t>
      </w:r>
      <w:r w:rsidRPr="000D2481" w:rsidR="007C20E2">
        <w:rPr>
          <w:sz w:val="18"/>
        </w:rPr>
        <w:t xml:space="preserve"> </w:t>
      </w:r>
      <w:r w:rsidRPr="000D2481">
        <w:rPr>
          <w:sz w:val="18"/>
        </w:rPr>
        <w:t>talebi</w:t>
      </w:r>
      <w:r w:rsidRPr="000D2481" w:rsidR="007C20E2">
        <w:rPr>
          <w:sz w:val="18"/>
        </w:rPr>
        <w:t xml:space="preserve"> </w:t>
      </w:r>
      <w:r w:rsidRPr="000D2481">
        <w:rPr>
          <w:sz w:val="18"/>
        </w:rPr>
        <w:t>üzerine</w:t>
      </w:r>
      <w:r w:rsidRPr="000D2481" w:rsidR="007C20E2">
        <w:rPr>
          <w:sz w:val="18"/>
        </w:rPr>
        <w:t xml:space="preserve"> </w:t>
      </w:r>
      <w:r w:rsidRPr="000D2481">
        <w:rPr>
          <w:sz w:val="18"/>
        </w:rPr>
        <w:t>merkez</w:t>
      </w:r>
      <w:r w:rsidRPr="000D2481" w:rsidR="007C20E2">
        <w:rPr>
          <w:sz w:val="18"/>
        </w:rPr>
        <w:t xml:space="preserve"> </w:t>
      </w:r>
      <w:r w:rsidRPr="000D2481">
        <w:rPr>
          <w:sz w:val="18"/>
        </w:rPr>
        <w:t>teşkilatlarına</w:t>
      </w:r>
      <w:r w:rsidRPr="000D2481" w:rsidR="007C20E2">
        <w:rPr>
          <w:sz w:val="18"/>
        </w:rPr>
        <w:t xml:space="preserve"> </w:t>
      </w:r>
      <w:r w:rsidRPr="000D2481">
        <w:rPr>
          <w:sz w:val="18"/>
        </w:rPr>
        <w:t>ait</w:t>
      </w:r>
      <w:r w:rsidRPr="000D2481" w:rsidR="007C20E2">
        <w:rPr>
          <w:sz w:val="18"/>
        </w:rPr>
        <w:t xml:space="preserve"> </w:t>
      </w:r>
      <w:r w:rsidRPr="000D2481">
        <w:rPr>
          <w:sz w:val="18"/>
        </w:rPr>
        <w:t>kadrolarında</w:t>
      </w:r>
      <w:r w:rsidRPr="000D2481" w:rsidR="007C20E2">
        <w:rPr>
          <w:sz w:val="18"/>
        </w:rPr>
        <w:t xml:space="preserve"> </w:t>
      </w:r>
      <w:r w:rsidRPr="000D2481">
        <w:rPr>
          <w:sz w:val="18"/>
        </w:rPr>
        <w:t>bulunan</w:t>
      </w:r>
      <w:r w:rsidRPr="000D2481" w:rsidR="007C20E2">
        <w:rPr>
          <w:sz w:val="18"/>
        </w:rPr>
        <w:t xml:space="preserve"> </w:t>
      </w:r>
      <w:r w:rsidRPr="000D2481">
        <w:rPr>
          <w:sz w:val="18"/>
        </w:rPr>
        <w:t>müfettiş</w:t>
      </w:r>
      <w:r w:rsidRPr="000D2481" w:rsidR="007C20E2">
        <w:rPr>
          <w:sz w:val="18"/>
        </w:rPr>
        <w:t xml:space="preserve"> </w:t>
      </w:r>
      <w:r w:rsidRPr="000D2481">
        <w:rPr>
          <w:sz w:val="18"/>
        </w:rPr>
        <w:t>ve</w:t>
      </w:r>
      <w:r w:rsidRPr="000D2481" w:rsidR="007C20E2">
        <w:rPr>
          <w:sz w:val="18"/>
        </w:rPr>
        <w:t xml:space="preserve"> </w:t>
      </w:r>
      <w:r w:rsidRPr="000D2481">
        <w:rPr>
          <w:sz w:val="18"/>
        </w:rPr>
        <w:t>denetici</w:t>
      </w:r>
      <w:r w:rsidRPr="000D2481" w:rsidR="007C20E2">
        <w:rPr>
          <w:sz w:val="18"/>
        </w:rPr>
        <w:t xml:space="preserve"> </w:t>
      </w:r>
      <w:r w:rsidRPr="000D2481">
        <w:rPr>
          <w:sz w:val="18"/>
        </w:rPr>
        <w:t>personeli,</w:t>
      </w:r>
      <w:r w:rsidRPr="000D2481" w:rsidR="007C20E2">
        <w:rPr>
          <w:sz w:val="18"/>
        </w:rPr>
        <w:t xml:space="preserve"> </w:t>
      </w:r>
      <w:r w:rsidRPr="000D2481">
        <w:rPr>
          <w:sz w:val="18"/>
        </w:rPr>
        <w:t>yürütülen</w:t>
      </w:r>
      <w:r w:rsidRPr="000D2481" w:rsidR="007C20E2">
        <w:rPr>
          <w:sz w:val="18"/>
        </w:rPr>
        <w:t xml:space="preserve"> </w:t>
      </w:r>
      <w:r w:rsidRPr="000D2481">
        <w:rPr>
          <w:sz w:val="18"/>
        </w:rPr>
        <w:t>işlere</w:t>
      </w:r>
      <w:r w:rsidRPr="000D2481" w:rsidR="007C20E2">
        <w:rPr>
          <w:sz w:val="18"/>
        </w:rPr>
        <w:t xml:space="preserve"> </w:t>
      </w:r>
      <w:r w:rsidRPr="000D2481">
        <w:rPr>
          <w:sz w:val="18"/>
        </w:rPr>
        <w:t>yardımcı</w:t>
      </w:r>
      <w:r w:rsidRPr="000D2481" w:rsidR="007C20E2">
        <w:rPr>
          <w:sz w:val="18"/>
        </w:rPr>
        <w:t xml:space="preserve"> </w:t>
      </w:r>
      <w:r w:rsidRPr="000D2481">
        <w:rPr>
          <w:sz w:val="18"/>
        </w:rPr>
        <w:t>olmak</w:t>
      </w:r>
      <w:r w:rsidRPr="000D2481" w:rsidR="007C20E2">
        <w:rPr>
          <w:sz w:val="18"/>
        </w:rPr>
        <w:t xml:space="preserve"> </w:t>
      </w:r>
      <w:r w:rsidRPr="000D2481">
        <w:rPr>
          <w:sz w:val="18"/>
        </w:rPr>
        <w:t>üzere</w:t>
      </w:r>
      <w:r w:rsidRPr="000D2481" w:rsidR="007C20E2">
        <w:rPr>
          <w:sz w:val="18"/>
        </w:rPr>
        <w:t xml:space="preserve"> </w:t>
      </w:r>
      <w:r w:rsidRPr="000D2481">
        <w:rPr>
          <w:sz w:val="18"/>
        </w:rPr>
        <w:t>Yükseköğretim</w:t>
      </w:r>
      <w:r w:rsidRPr="000D2481" w:rsidR="007C20E2">
        <w:rPr>
          <w:sz w:val="18"/>
        </w:rPr>
        <w:t xml:space="preserve"> </w:t>
      </w:r>
      <w:r w:rsidRPr="000D2481">
        <w:rPr>
          <w:sz w:val="18"/>
        </w:rPr>
        <w:t>Denetleme</w:t>
      </w:r>
      <w:r w:rsidRPr="000D2481" w:rsidR="007C20E2">
        <w:rPr>
          <w:sz w:val="18"/>
        </w:rPr>
        <w:t xml:space="preserve"> </w:t>
      </w:r>
      <w:r w:rsidRPr="000D2481">
        <w:rPr>
          <w:sz w:val="18"/>
        </w:rPr>
        <w:t>Kurulunda</w:t>
      </w:r>
      <w:r w:rsidRPr="000D2481" w:rsidR="007C20E2">
        <w:rPr>
          <w:sz w:val="18"/>
        </w:rPr>
        <w:t xml:space="preserve"> </w:t>
      </w:r>
      <w:r w:rsidRPr="000D2481">
        <w:rPr>
          <w:sz w:val="18"/>
        </w:rPr>
        <w:t>iki</w:t>
      </w:r>
      <w:r w:rsidRPr="000D2481" w:rsidR="007C20E2">
        <w:rPr>
          <w:sz w:val="18"/>
        </w:rPr>
        <w:t xml:space="preserve"> </w:t>
      </w:r>
      <w:r w:rsidRPr="000D2481">
        <w:rPr>
          <w:sz w:val="18"/>
        </w:rPr>
        <w:t>yıla</w:t>
      </w:r>
      <w:r w:rsidRPr="000D2481" w:rsidR="007C20E2">
        <w:rPr>
          <w:sz w:val="18"/>
        </w:rPr>
        <w:t xml:space="preserve"> </w:t>
      </w:r>
      <w:r w:rsidRPr="000D2481">
        <w:rPr>
          <w:sz w:val="18"/>
        </w:rPr>
        <w:t>kadar</w:t>
      </w:r>
      <w:r w:rsidRPr="000D2481" w:rsidR="007C20E2">
        <w:rPr>
          <w:sz w:val="18"/>
        </w:rPr>
        <w:t xml:space="preserve"> </w:t>
      </w:r>
      <w:r w:rsidRPr="000D2481">
        <w:rPr>
          <w:sz w:val="18"/>
        </w:rPr>
        <w:t>görevlendirilebilir.”</w:t>
      </w:r>
      <w:r w:rsidRPr="000D2481" w:rsidR="007C20E2">
        <w:rPr>
          <w:sz w:val="18"/>
        </w:rPr>
        <w:t xml:space="preserve"> </w:t>
      </w:r>
      <w:r w:rsidRPr="000D2481">
        <w:rPr>
          <w:sz w:val="18"/>
        </w:rPr>
        <w:t>şeklinde</w:t>
      </w:r>
      <w:r w:rsidRPr="000D2481" w:rsidR="007C20E2">
        <w:rPr>
          <w:sz w:val="18"/>
        </w:rPr>
        <w:t xml:space="preserve"> </w:t>
      </w:r>
      <w:r w:rsidRPr="000D2481">
        <w:rPr>
          <w:sz w:val="18"/>
        </w:rPr>
        <w:t>değiştirilmesini</w:t>
      </w:r>
      <w:r w:rsidRPr="000D2481" w:rsidR="007C20E2">
        <w:rPr>
          <w:sz w:val="18"/>
        </w:rPr>
        <w:t xml:space="preserve"> </w:t>
      </w:r>
      <w:r w:rsidRPr="000D2481">
        <w:rPr>
          <w:sz w:val="18"/>
        </w:rPr>
        <w:t>arz</w:t>
      </w:r>
      <w:r w:rsidRPr="000D2481" w:rsidR="007C20E2">
        <w:rPr>
          <w:sz w:val="18"/>
        </w:rPr>
        <w:t xml:space="preserve"> </w:t>
      </w:r>
      <w:r w:rsidRPr="000D2481">
        <w:rPr>
          <w:sz w:val="18"/>
        </w:rPr>
        <w:t>ve</w:t>
      </w:r>
      <w:r w:rsidRPr="000D2481" w:rsidR="007C20E2">
        <w:rPr>
          <w:sz w:val="18"/>
        </w:rPr>
        <w:t xml:space="preserve"> </w:t>
      </w:r>
      <w:r w:rsidRPr="000D2481">
        <w:rPr>
          <w:sz w:val="18"/>
        </w:rPr>
        <w:t>talep</w:t>
      </w:r>
      <w:r w:rsidRPr="000D2481" w:rsidR="007C20E2">
        <w:rPr>
          <w:sz w:val="18"/>
        </w:rPr>
        <w:t xml:space="preserve"> </w:t>
      </w:r>
      <w:r w:rsidRPr="000D2481">
        <w:rPr>
          <w:sz w:val="18"/>
        </w:rPr>
        <w:t>ederiz.</w:t>
      </w:r>
    </w:p>
    <w:p w:rsidRPr="000D2481" w:rsidR="00D419C3" w:rsidP="000D2481" w:rsidRDefault="00D419C3">
      <w:pPr>
        <w:pStyle w:val="3LMZA"/>
        <w:tabs>
          <w:tab w:val="clear" w:pos="2127"/>
          <w:tab w:val="clear" w:pos="5529"/>
          <w:tab w:val="center" w:pos="2268"/>
          <w:tab w:val="center" w:pos="5954"/>
        </w:tabs>
        <w:spacing w:line="240" w:lineRule="auto"/>
        <w:rPr>
          <w:sz w:val="18"/>
        </w:rPr>
      </w:pPr>
      <w:r w:rsidRPr="000D2481">
        <w:rPr>
          <w:sz w:val="18"/>
        </w:rPr>
        <w:tab/>
        <w:t>Filiz</w:t>
      </w:r>
      <w:r w:rsidRPr="000D2481" w:rsidR="007C20E2">
        <w:rPr>
          <w:sz w:val="18"/>
        </w:rPr>
        <w:t xml:space="preserve"> </w:t>
      </w:r>
      <w:r w:rsidRPr="000D2481">
        <w:rPr>
          <w:sz w:val="18"/>
        </w:rPr>
        <w:t>Kerestecioğlu</w:t>
      </w:r>
      <w:r w:rsidRPr="000D2481" w:rsidR="007C20E2">
        <w:rPr>
          <w:sz w:val="18"/>
        </w:rPr>
        <w:t xml:space="preserve"> </w:t>
      </w:r>
      <w:r w:rsidRPr="000D2481">
        <w:rPr>
          <w:sz w:val="18"/>
        </w:rPr>
        <w:t>Demir</w:t>
      </w:r>
      <w:r w:rsidRPr="000D2481" w:rsidR="007C20E2">
        <w:rPr>
          <w:sz w:val="18"/>
        </w:rPr>
        <w:t xml:space="preserve"> </w:t>
      </w:r>
      <w:r w:rsidRPr="000D2481">
        <w:rPr>
          <w:sz w:val="18"/>
        </w:rPr>
        <w:tab/>
        <w:t>Mehmet</w:t>
      </w:r>
      <w:r w:rsidRPr="000D2481" w:rsidR="007C20E2">
        <w:rPr>
          <w:sz w:val="18"/>
        </w:rPr>
        <w:t xml:space="preserve"> </w:t>
      </w:r>
      <w:r w:rsidRPr="000D2481">
        <w:rPr>
          <w:sz w:val="18"/>
        </w:rPr>
        <w:t>Ali</w:t>
      </w:r>
      <w:r w:rsidRPr="000D2481" w:rsidR="007C20E2">
        <w:rPr>
          <w:sz w:val="18"/>
        </w:rPr>
        <w:t xml:space="preserve"> </w:t>
      </w:r>
      <w:r w:rsidRPr="000D2481">
        <w:rPr>
          <w:sz w:val="18"/>
        </w:rPr>
        <w:t>Aslan</w:t>
      </w:r>
      <w:r w:rsidRPr="000D2481">
        <w:rPr>
          <w:sz w:val="18"/>
        </w:rPr>
        <w:tab/>
        <w:t>Hüda</w:t>
      </w:r>
      <w:r w:rsidRPr="000D2481" w:rsidR="007C20E2">
        <w:rPr>
          <w:sz w:val="18"/>
        </w:rPr>
        <w:t xml:space="preserve"> </w:t>
      </w:r>
      <w:r w:rsidRPr="000D2481">
        <w:rPr>
          <w:sz w:val="18"/>
        </w:rPr>
        <w:t>Kaya</w:t>
      </w:r>
    </w:p>
    <w:p w:rsidRPr="000D2481" w:rsidR="00D419C3" w:rsidP="000D2481" w:rsidRDefault="00D419C3">
      <w:pPr>
        <w:pStyle w:val="3LMZA"/>
        <w:tabs>
          <w:tab w:val="clear" w:pos="2127"/>
          <w:tab w:val="clear" w:pos="5529"/>
          <w:tab w:val="center" w:pos="2268"/>
          <w:tab w:val="center" w:pos="5954"/>
        </w:tabs>
        <w:spacing w:line="240" w:lineRule="auto"/>
        <w:rPr>
          <w:sz w:val="18"/>
        </w:rPr>
      </w:pPr>
      <w:r w:rsidRPr="000D2481">
        <w:rPr>
          <w:sz w:val="18"/>
        </w:rPr>
        <w:tab/>
        <w:t>İstanbul</w:t>
      </w:r>
      <w:r w:rsidRPr="000D2481">
        <w:rPr>
          <w:sz w:val="18"/>
        </w:rPr>
        <w:tab/>
        <w:t>Batman</w:t>
      </w:r>
      <w:r w:rsidRPr="000D2481">
        <w:rPr>
          <w:sz w:val="18"/>
        </w:rPr>
        <w:tab/>
        <w:t>İstanbul</w:t>
      </w:r>
    </w:p>
    <w:p w:rsidRPr="000D2481" w:rsidR="00D419C3" w:rsidP="000D2481" w:rsidRDefault="00D419C3">
      <w:pPr>
        <w:pStyle w:val="3LMZA"/>
        <w:tabs>
          <w:tab w:val="clear" w:pos="2127"/>
          <w:tab w:val="clear" w:pos="5529"/>
          <w:tab w:val="center" w:pos="2268"/>
          <w:tab w:val="center" w:pos="5954"/>
        </w:tabs>
        <w:spacing w:line="240" w:lineRule="auto"/>
        <w:rPr>
          <w:sz w:val="18"/>
        </w:rPr>
      </w:pPr>
      <w:r w:rsidRPr="000D2481">
        <w:rPr>
          <w:sz w:val="18"/>
        </w:rPr>
        <w:tab/>
        <w:t>Mehmet</w:t>
      </w:r>
      <w:r w:rsidRPr="000D2481" w:rsidR="007C20E2">
        <w:rPr>
          <w:sz w:val="18"/>
        </w:rPr>
        <w:t xml:space="preserve"> </w:t>
      </w:r>
      <w:r w:rsidRPr="000D2481">
        <w:rPr>
          <w:sz w:val="18"/>
        </w:rPr>
        <w:t>Emin</w:t>
      </w:r>
      <w:r w:rsidRPr="000D2481" w:rsidR="007C20E2">
        <w:rPr>
          <w:sz w:val="18"/>
        </w:rPr>
        <w:t xml:space="preserve"> </w:t>
      </w:r>
      <w:r w:rsidRPr="000D2481">
        <w:rPr>
          <w:sz w:val="18"/>
        </w:rPr>
        <w:t>Adıyaman</w:t>
      </w:r>
      <w:r w:rsidRPr="000D2481">
        <w:rPr>
          <w:sz w:val="18"/>
        </w:rPr>
        <w:tab/>
        <w:t>Sibel</w:t>
      </w:r>
      <w:r w:rsidRPr="000D2481" w:rsidR="007C20E2">
        <w:rPr>
          <w:sz w:val="18"/>
        </w:rPr>
        <w:t xml:space="preserve"> </w:t>
      </w:r>
      <w:r w:rsidRPr="000D2481">
        <w:rPr>
          <w:sz w:val="18"/>
        </w:rPr>
        <w:t>Yiğitalp</w:t>
      </w:r>
    </w:p>
    <w:p w:rsidRPr="000D2481" w:rsidR="00D419C3" w:rsidP="000D2481" w:rsidRDefault="00D419C3">
      <w:pPr>
        <w:pStyle w:val="3LMZA"/>
        <w:tabs>
          <w:tab w:val="clear" w:pos="2127"/>
          <w:tab w:val="clear" w:pos="5529"/>
          <w:tab w:val="center" w:pos="2268"/>
          <w:tab w:val="center" w:pos="5954"/>
        </w:tabs>
        <w:spacing w:line="240" w:lineRule="auto"/>
        <w:rPr>
          <w:sz w:val="18"/>
        </w:rPr>
      </w:pPr>
      <w:r w:rsidRPr="000D2481">
        <w:rPr>
          <w:sz w:val="18"/>
        </w:rPr>
        <w:tab/>
        <w:t>Iğdır</w:t>
      </w:r>
      <w:r w:rsidRPr="000D2481">
        <w:rPr>
          <w:sz w:val="18"/>
        </w:rPr>
        <w:tab/>
        <w:t>Diyarbakır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Komisyon</w:t>
      </w:r>
      <w:r w:rsidRPr="000D2481" w:rsidR="007C20E2">
        <w:rPr>
          <w:sz w:val="18"/>
        </w:rPr>
        <w:t xml:space="preserve"> </w:t>
      </w:r>
      <w:r w:rsidRPr="000D2481">
        <w:rPr>
          <w:sz w:val="18"/>
        </w:rPr>
        <w:t>önergeye</w:t>
      </w:r>
      <w:r w:rsidRPr="000D2481" w:rsidR="007C20E2">
        <w:rPr>
          <w:sz w:val="18"/>
        </w:rPr>
        <w:t xml:space="preserve"> </w:t>
      </w:r>
      <w:r w:rsidRPr="000D2481">
        <w:rPr>
          <w:sz w:val="18"/>
        </w:rPr>
        <w:t>katılıyor</w:t>
      </w:r>
      <w:r w:rsidRPr="000D2481" w:rsidR="007C20E2">
        <w:rPr>
          <w:sz w:val="18"/>
        </w:rPr>
        <w:t xml:space="preserve"> </w:t>
      </w:r>
      <w:r w:rsidRPr="000D2481">
        <w:rPr>
          <w:sz w:val="18"/>
        </w:rPr>
        <w:t>mu?</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KÜLTÜR,</w:t>
      </w:r>
      <w:r w:rsidRPr="000D2481" w:rsidR="007C20E2">
        <w:rPr>
          <w:sz w:val="18"/>
        </w:rPr>
        <w:t xml:space="preserve"> </w:t>
      </w: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KOMİSYONU</w:t>
      </w:r>
      <w:r w:rsidRPr="000D2481" w:rsidR="007C20E2">
        <w:rPr>
          <w:sz w:val="18"/>
        </w:rPr>
        <w:t xml:space="preserve"> </w:t>
      </w:r>
      <w:r w:rsidRPr="000D2481">
        <w:rPr>
          <w:sz w:val="18"/>
        </w:rPr>
        <w:t>BAŞKAN</w:t>
      </w:r>
      <w:r w:rsidRPr="000D2481" w:rsidR="007C20E2">
        <w:rPr>
          <w:sz w:val="18"/>
        </w:rPr>
        <w:t xml:space="preserve"> </w:t>
      </w:r>
      <w:r w:rsidRPr="000D2481">
        <w:rPr>
          <w:sz w:val="18"/>
        </w:rPr>
        <w:t>VEKİLİ</w:t>
      </w:r>
      <w:r w:rsidRPr="000D2481" w:rsidR="007C20E2">
        <w:rPr>
          <w:sz w:val="18"/>
        </w:rPr>
        <w:t xml:space="preserve"> </w:t>
      </w:r>
      <w:r w:rsidRPr="000D2481">
        <w:rPr>
          <w:sz w:val="18"/>
        </w:rPr>
        <w:t>BURHANETTİN</w:t>
      </w:r>
      <w:r w:rsidRPr="000D2481" w:rsidR="007C20E2">
        <w:rPr>
          <w:sz w:val="18"/>
        </w:rPr>
        <w:t xml:space="preserve"> </w:t>
      </w:r>
      <w:r w:rsidRPr="000D2481">
        <w:rPr>
          <w:sz w:val="18"/>
        </w:rPr>
        <w:t>UYSAL</w:t>
      </w:r>
      <w:r w:rsidRPr="000D2481" w:rsidR="007C20E2">
        <w:rPr>
          <w:sz w:val="18"/>
        </w:rPr>
        <w:t xml:space="preserve"> </w:t>
      </w:r>
      <w:r w:rsidRPr="000D2481">
        <w:rPr>
          <w:sz w:val="18"/>
        </w:rPr>
        <w:t>(Karabük)</w:t>
      </w:r>
      <w:r w:rsidRPr="000D2481" w:rsidR="007C20E2">
        <w:rPr>
          <w:sz w:val="18"/>
        </w:rPr>
        <w:t xml:space="preserve"> </w:t>
      </w:r>
      <w:r w:rsidRPr="000D2481">
        <w:rPr>
          <w:sz w:val="18"/>
        </w:rPr>
        <w:t>–</w:t>
      </w:r>
      <w:r w:rsidRPr="000D2481" w:rsidR="007C20E2">
        <w:rPr>
          <w:sz w:val="18"/>
        </w:rPr>
        <w:t xml:space="preserve"> </w:t>
      </w:r>
      <w:r w:rsidRPr="000D2481">
        <w:rPr>
          <w:sz w:val="18"/>
        </w:rPr>
        <w:t>Katılamıyoruz</w:t>
      </w:r>
      <w:r w:rsidRPr="000D2481" w:rsidR="007C20E2">
        <w:rPr>
          <w:sz w:val="18"/>
        </w:rPr>
        <w:t xml:space="preserve"> </w:t>
      </w:r>
      <w:r w:rsidRPr="000D2481">
        <w:rPr>
          <w:sz w:val="18"/>
        </w:rPr>
        <w:t>Başkanım.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Hükûmet?</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Katılmıyoruz.</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Önerge</w:t>
      </w:r>
      <w:r w:rsidRPr="000D2481" w:rsidR="007C20E2">
        <w:rPr>
          <w:sz w:val="18"/>
        </w:rPr>
        <w:t xml:space="preserve"> </w:t>
      </w:r>
      <w:r w:rsidRPr="000D2481">
        <w:rPr>
          <w:sz w:val="18"/>
        </w:rPr>
        <w:t>üzerinde</w:t>
      </w:r>
      <w:r w:rsidRPr="000D2481" w:rsidR="007C20E2">
        <w:rPr>
          <w:sz w:val="18"/>
        </w:rPr>
        <w:t xml:space="preserve"> </w:t>
      </w:r>
      <w:r w:rsidRPr="000D2481">
        <w:rPr>
          <w:sz w:val="18"/>
        </w:rPr>
        <w:t>Iğdır</w:t>
      </w:r>
      <w:r w:rsidRPr="000D2481" w:rsidR="007C20E2">
        <w:rPr>
          <w:sz w:val="18"/>
        </w:rPr>
        <w:t xml:space="preserve"> </w:t>
      </w:r>
      <w:r w:rsidRPr="000D2481">
        <w:rPr>
          <w:sz w:val="18"/>
        </w:rPr>
        <w:t>Milletvekili</w:t>
      </w:r>
      <w:r w:rsidRPr="000D2481" w:rsidR="007C20E2">
        <w:rPr>
          <w:sz w:val="18"/>
        </w:rPr>
        <w:t xml:space="preserve"> </w:t>
      </w:r>
      <w:r w:rsidRPr="000D2481">
        <w:rPr>
          <w:sz w:val="18"/>
        </w:rPr>
        <w:t>Mehmet</w:t>
      </w:r>
      <w:r w:rsidRPr="000D2481" w:rsidR="007C20E2">
        <w:rPr>
          <w:sz w:val="18"/>
        </w:rPr>
        <w:t xml:space="preserve"> </w:t>
      </w:r>
      <w:r w:rsidRPr="000D2481">
        <w:rPr>
          <w:sz w:val="18"/>
        </w:rPr>
        <w:t>Emin</w:t>
      </w:r>
      <w:r w:rsidRPr="000D2481" w:rsidR="007C20E2">
        <w:rPr>
          <w:sz w:val="18"/>
        </w:rPr>
        <w:t xml:space="preserve"> </w:t>
      </w:r>
      <w:r w:rsidRPr="000D2481">
        <w:rPr>
          <w:sz w:val="18"/>
        </w:rPr>
        <w:t>Adıyaman</w:t>
      </w:r>
      <w:r w:rsidRPr="000D2481" w:rsidR="007C20E2">
        <w:rPr>
          <w:sz w:val="18"/>
        </w:rPr>
        <w:t xml:space="preserve"> </w:t>
      </w:r>
      <w:r w:rsidRPr="000D2481">
        <w:rPr>
          <w:sz w:val="18"/>
        </w:rPr>
        <w:t>konuşacak.</w:t>
      </w:r>
    </w:p>
    <w:p w:rsidRPr="000D2481" w:rsidR="00D419C3" w:rsidP="000D2481" w:rsidRDefault="00D419C3">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Adıyaman.</w:t>
      </w:r>
      <w:r w:rsidRPr="000D2481" w:rsidR="007C20E2">
        <w:rPr>
          <w:sz w:val="18"/>
        </w:rPr>
        <w:t xml:space="preserve"> </w:t>
      </w:r>
      <w:r w:rsidRPr="000D2481">
        <w:rPr>
          <w:sz w:val="18"/>
        </w:rPr>
        <w:t>(HDP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419C3" w:rsidP="000D2481" w:rsidRDefault="00D419C3">
      <w:pPr>
        <w:pStyle w:val="GENELKURUL"/>
        <w:spacing w:line="240" w:lineRule="auto"/>
        <w:rPr>
          <w:sz w:val="18"/>
        </w:rPr>
      </w:pPr>
      <w:r w:rsidRPr="000D2481">
        <w:rPr>
          <w:sz w:val="18"/>
        </w:rPr>
        <w:t>MEHMET</w:t>
      </w:r>
      <w:r w:rsidRPr="000D2481" w:rsidR="007C20E2">
        <w:rPr>
          <w:sz w:val="18"/>
        </w:rPr>
        <w:t xml:space="preserve"> </w:t>
      </w:r>
      <w:r w:rsidRPr="000D2481">
        <w:rPr>
          <w:sz w:val="18"/>
        </w:rPr>
        <w:t>EMİN</w:t>
      </w:r>
      <w:r w:rsidRPr="000D2481" w:rsidR="007C20E2">
        <w:rPr>
          <w:sz w:val="18"/>
        </w:rPr>
        <w:t xml:space="preserve"> </w:t>
      </w:r>
      <w:r w:rsidRPr="000D2481">
        <w:rPr>
          <w:sz w:val="18"/>
        </w:rPr>
        <w:t>ADIYAMAN</w:t>
      </w:r>
      <w:r w:rsidRPr="000D2481" w:rsidR="007C20E2">
        <w:rPr>
          <w:sz w:val="18"/>
        </w:rPr>
        <w:t xml:space="preserve"> </w:t>
      </w:r>
      <w:r w:rsidRPr="000D2481">
        <w:rPr>
          <w:sz w:val="18"/>
        </w:rPr>
        <w:t>(Iğdır)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Yükseköğretim</w:t>
      </w:r>
      <w:r w:rsidRPr="000D2481" w:rsidR="007C20E2">
        <w:rPr>
          <w:sz w:val="18"/>
        </w:rPr>
        <w:t xml:space="preserve"> </w:t>
      </w:r>
      <w:r w:rsidRPr="000D2481">
        <w:rPr>
          <w:sz w:val="18"/>
        </w:rPr>
        <w:t>Kanunu</w:t>
      </w:r>
      <w:r w:rsidRPr="000D2481" w:rsidR="007C20E2">
        <w:rPr>
          <w:sz w:val="18"/>
        </w:rPr>
        <w:t xml:space="preserve"> </w:t>
      </w:r>
      <w:r w:rsidRPr="000D2481">
        <w:rPr>
          <w:sz w:val="18"/>
        </w:rPr>
        <w:t>ile</w:t>
      </w:r>
      <w:r w:rsidRPr="000D2481" w:rsidR="007C20E2">
        <w:rPr>
          <w:sz w:val="18"/>
        </w:rPr>
        <w:t xml:space="preserve"> </w:t>
      </w:r>
      <w:r w:rsidRPr="000D2481">
        <w:rPr>
          <w:sz w:val="18"/>
        </w:rPr>
        <w:t>Bazı</w:t>
      </w:r>
      <w:r w:rsidRPr="000D2481" w:rsidR="007C20E2">
        <w:rPr>
          <w:sz w:val="18"/>
        </w:rPr>
        <w:t xml:space="preserve"> </w:t>
      </w:r>
      <w:r w:rsidRPr="000D2481">
        <w:rPr>
          <w:sz w:val="18"/>
        </w:rPr>
        <w:t>Kanun</w:t>
      </w:r>
      <w:r w:rsidRPr="000D2481" w:rsidR="007C20E2">
        <w:rPr>
          <w:sz w:val="18"/>
        </w:rPr>
        <w:t xml:space="preserve"> </w:t>
      </w:r>
      <w:r w:rsidRPr="000D2481">
        <w:rPr>
          <w:sz w:val="18"/>
        </w:rPr>
        <w:t>ve</w:t>
      </w:r>
      <w:r w:rsidRPr="000D2481" w:rsidR="007C20E2">
        <w:rPr>
          <w:sz w:val="18"/>
        </w:rPr>
        <w:t xml:space="preserve"> </w:t>
      </w:r>
      <w:r w:rsidRPr="000D2481">
        <w:rPr>
          <w:sz w:val="18"/>
        </w:rPr>
        <w:t>Kanun</w:t>
      </w:r>
      <w:r w:rsidRPr="000D2481" w:rsidR="007C20E2">
        <w:rPr>
          <w:sz w:val="18"/>
        </w:rPr>
        <w:t xml:space="preserve"> </w:t>
      </w:r>
      <w:r w:rsidRPr="000D2481">
        <w:rPr>
          <w:sz w:val="18"/>
        </w:rPr>
        <w:t>Hükmünde</w:t>
      </w:r>
      <w:r w:rsidRPr="000D2481" w:rsidR="007C20E2">
        <w:rPr>
          <w:sz w:val="18"/>
        </w:rPr>
        <w:t xml:space="preserve"> </w:t>
      </w:r>
      <w:r w:rsidRPr="000D2481">
        <w:rPr>
          <w:sz w:val="18"/>
        </w:rPr>
        <w:t>Kararnamelerde</w:t>
      </w:r>
      <w:r w:rsidRPr="000D2481" w:rsidR="007C20E2">
        <w:rPr>
          <w:sz w:val="18"/>
        </w:rPr>
        <w:t xml:space="preserve"> </w:t>
      </w:r>
      <w:r w:rsidRPr="000D2481">
        <w:rPr>
          <w:sz w:val="18"/>
        </w:rPr>
        <w:t>Değişiklik</w:t>
      </w:r>
      <w:r w:rsidRPr="000D2481" w:rsidR="007C20E2">
        <w:rPr>
          <w:sz w:val="18"/>
        </w:rPr>
        <w:t xml:space="preserve"> </w:t>
      </w:r>
      <w:r w:rsidRPr="000D2481">
        <w:rPr>
          <w:sz w:val="18"/>
        </w:rPr>
        <w:t>Yapılmasına</w:t>
      </w:r>
      <w:r w:rsidRPr="000D2481" w:rsidR="007C20E2">
        <w:rPr>
          <w:sz w:val="18"/>
        </w:rPr>
        <w:t xml:space="preserve"> </w:t>
      </w:r>
      <w:r w:rsidRPr="000D2481">
        <w:rPr>
          <w:sz w:val="18"/>
        </w:rPr>
        <w:t>Dair</w:t>
      </w:r>
      <w:r w:rsidRPr="000D2481" w:rsidR="007C20E2">
        <w:rPr>
          <w:sz w:val="18"/>
        </w:rPr>
        <w:t xml:space="preserve"> </w:t>
      </w:r>
      <w:r w:rsidRPr="000D2481">
        <w:rPr>
          <w:sz w:val="18"/>
        </w:rPr>
        <w:t>Kanun</w:t>
      </w:r>
      <w:r w:rsidRPr="000D2481" w:rsidR="007C20E2">
        <w:rPr>
          <w:sz w:val="18"/>
        </w:rPr>
        <w:t xml:space="preserve"> </w:t>
      </w:r>
      <w:r w:rsidRPr="000D2481">
        <w:rPr>
          <w:sz w:val="18"/>
        </w:rPr>
        <w:t>Tasarısı</w:t>
      </w:r>
      <w:r w:rsidRPr="000D2481" w:rsidR="007C20E2">
        <w:rPr>
          <w:sz w:val="18"/>
        </w:rPr>
        <w:t xml:space="preserve"> </w:t>
      </w:r>
      <w:r w:rsidRPr="000D2481">
        <w:rPr>
          <w:sz w:val="18"/>
        </w:rPr>
        <w:t>üzerinde</w:t>
      </w:r>
      <w:r w:rsidRPr="000D2481" w:rsidR="007C20E2">
        <w:rPr>
          <w:sz w:val="18"/>
        </w:rPr>
        <w:t xml:space="preserve"> </w:t>
      </w:r>
      <w:r w:rsidRPr="000D2481">
        <w:rPr>
          <w:sz w:val="18"/>
        </w:rPr>
        <w:t>söz</w:t>
      </w:r>
      <w:r w:rsidRPr="000D2481" w:rsidR="007C20E2">
        <w:rPr>
          <w:sz w:val="18"/>
        </w:rPr>
        <w:t xml:space="preserve"> </w:t>
      </w:r>
      <w:r w:rsidRPr="000D2481">
        <w:rPr>
          <w:sz w:val="18"/>
        </w:rPr>
        <w:t>almış</w:t>
      </w:r>
      <w:r w:rsidRPr="000D2481" w:rsidR="007C20E2">
        <w:rPr>
          <w:sz w:val="18"/>
        </w:rPr>
        <w:t xml:space="preserve"> </w:t>
      </w:r>
      <w:r w:rsidRPr="000D2481">
        <w:rPr>
          <w:sz w:val="18"/>
        </w:rPr>
        <w:t>bulunmaktayım.</w:t>
      </w:r>
      <w:r w:rsidRPr="000D2481" w:rsidR="007C20E2">
        <w:rPr>
          <w:sz w:val="18"/>
        </w:rPr>
        <w:t xml:space="preserve"> </w:t>
      </w:r>
      <w:r w:rsidRPr="000D2481">
        <w:rPr>
          <w:sz w:val="18"/>
        </w:rPr>
        <w:t>Hepinizi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p>
    <w:p w:rsidRPr="000D2481" w:rsidR="00D419C3" w:rsidP="000D2481" w:rsidRDefault="00D419C3">
      <w:pPr>
        <w:pStyle w:val="GENELKURUL"/>
        <w:spacing w:line="240" w:lineRule="auto"/>
        <w:rPr>
          <w:sz w:val="18"/>
        </w:rPr>
      </w:pPr>
      <w:r w:rsidRPr="000D2481">
        <w:rPr>
          <w:sz w:val="18"/>
        </w:rPr>
        <w:t>Şimdi,</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siyasal</w:t>
      </w:r>
      <w:r w:rsidRPr="000D2481" w:rsidR="007C20E2">
        <w:rPr>
          <w:sz w:val="18"/>
        </w:rPr>
        <w:t xml:space="preserve"> </w:t>
      </w:r>
      <w:r w:rsidRPr="000D2481">
        <w:rPr>
          <w:sz w:val="18"/>
        </w:rPr>
        <w:t>iktidarların</w:t>
      </w:r>
      <w:r w:rsidRPr="000D2481" w:rsidR="007C20E2">
        <w:rPr>
          <w:sz w:val="18"/>
        </w:rPr>
        <w:t xml:space="preserve"> </w:t>
      </w:r>
      <w:r w:rsidRPr="000D2481">
        <w:rPr>
          <w:sz w:val="18"/>
        </w:rPr>
        <w:t>en</w:t>
      </w:r>
      <w:r w:rsidRPr="000D2481" w:rsidR="007C20E2">
        <w:rPr>
          <w:sz w:val="18"/>
        </w:rPr>
        <w:t xml:space="preserve"> </w:t>
      </w:r>
      <w:r w:rsidRPr="000D2481">
        <w:rPr>
          <w:sz w:val="18"/>
        </w:rPr>
        <w:t>çok</w:t>
      </w:r>
      <w:r w:rsidRPr="000D2481" w:rsidR="007C20E2">
        <w:rPr>
          <w:sz w:val="18"/>
        </w:rPr>
        <w:t xml:space="preserve"> </w:t>
      </w:r>
      <w:r w:rsidRPr="000D2481">
        <w:rPr>
          <w:sz w:val="18"/>
        </w:rPr>
        <w:t>uğraştığı,</w:t>
      </w:r>
      <w:r w:rsidRPr="000D2481" w:rsidR="007C20E2">
        <w:rPr>
          <w:sz w:val="18"/>
        </w:rPr>
        <w:t xml:space="preserve"> </w:t>
      </w:r>
      <w:r w:rsidRPr="000D2481">
        <w:rPr>
          <w:sz w:val="18"/>
        </w:rPr>
        <w:t>en</w:t>
      </w:r>
      <w:r w:rsidRPr="000D2481" w:rsidR="007C20E2">
        <w:rPr>
          <w:sz w:val="18"/>
        </w:rPr>
        <w:t xml:space="preserve"> </w:t>
      </w:r>
      <w:r w:rsidRPr="000D2481">
        <w:rPr>
          <w:sz w:val="18"/>
        </w:rPr>
        <w:t>çok</w:t>
      </w:r>
      <w:r w:rsidRPr="000D2481" w:rsidR="007C20E2">
        <w:rPr>
          <w:sz w:val="18"/>
        </w:rPr>
        <w:t xml:space="preserve"> </w:t>
      </w:r>
      <w:r w:rsidRPr="000D2481">
        <w:rPr>
          <w:sz w:val="18"/>
        </w:rPr>
        <w:t>yazboz</w:t>
      </w:r>
      <w:r w:rsidRPr="000D2481" w:rsidR="007C20E2">
        <w:rPr>
          <w:sz w:val="18"/>
        </w:rPr>
        <w:t xml:space="preserve"> </w:t>
      </w:r>
      <w:r w:rsidRPr="000D2481">
        <w:rPr>
          <w:sz w:val="18"/>
        </w:rPr>
        <w:t>tahtasına</w:t>
      </w:r>
      <w:r w:rsidRPr="000D2481" w:rsidR="007C20E2">
        <w:rPr>
          <w:sz w:val="18"/>
        </w:rPr>
        <w:t xml:space="preserve"> </w:t>
      </w:r>
      <w:r w:rsidRPr="000D2481">
        <w:rPr>
          <w:sz w:val="18"/>
        </w:rPr>
        <w:t>çevirdiği</w:t>
      </w:r>
      <w:r w:rsidRPr="000D2481" w:rsidR="007C20E2">
        <w:rPr>
          <w:sz w:val="18"/>
        </w:rPr>
        <w:t xml:space="preserve"> </w:t>
      </w:r>
      <w:r w:rsidRPr="000D2481">
        <w:rPr>
          <w:sz w:val="18"/>
        </w:rPr>
        <w:t>alanların</w:t>
      </w:r>
      <w:r w:rsidRPr="000D2481" w:rsidR="007C20E2">
        <w:rPr>
          <w:sz w:val="18"/>
        </w:rPr>
        <w:t xml:space="preserve"> </w:t>
      </w:r>
      <w:r w:rsidRPr="000D2481">
        <w:rPr>
          <w:sz w:val="18"/>
        </w:rPr>
        <w:t>başında</w:t>
      </w:r>
      <w:r w:rsidRPr="000D2481" w:rsidR="007C20E2">
        <w:rPr>
          <w:sz w:val="18"/>
        </w:rPr>
        <w:t xml:space="preserve"> </w:t>
      </w:r>
      <w:r w:rsidRPr="000D2481">
        <w:rPr>
          <w:sz w:val="18"/>
        </w:rPr>
        <w:t>hiç</w:t>
      </w:r>
      <w:r w:rsidRPr="000D2481" w:rsidR="007C20E2">
        <w:rPr>
          <w:sz w:val="18"/>
        </w:rPr>
        <w:t xml:space="preserve"> </w:t>
      </w:r>
      <w:r w:rsidRPr="000D2481">
        <w:rPr>
          <w:sz w:val="18"/>
        </w:rPr>
        <w:t>şüphesiz</w:t>
      </w:r>
      <w:r w:rsidRPr="000D2481" w:rsidR="007C20E2">
        <w:rPr>
          <w:sz w:val="18"/>
        </w:rPr>
        <w:t xml:space="preserve"> </w:t>
      </w:r>
      <w:r w:rsidRPr="000D2481">
        <w:rPr>
          <w:sz w:val="18"/>
        </w:rPr>
        <w:t>eğitim</w:t>
      </w:r>
      <w:r w:rsidRPr="000D2481" w:rsidR="007C20E2">
        <w:rPr>
          <w:sz w:val="18"/>
        </w:rPr>
        <w:t xml:space="preserve"> </w:t>
      </w:r>
      <w:r w:rsidRPr="000D2481">
        <w:rPr>
          <w:sz w:val="18"/>
        </w:rPr>
        <w:t>alanı</w:t>
      </w:r>
      <w:r w:rsidRPr="000D2481" w:rsidR="007C20E2">
        <w:rPr>
          <w:sz w:val="18"/>
        </w:rPr>
        <w:t xml:space="preserve"> </w:t>
      </w:r>
      <w:r w:rsidRPr="000D2481">
        <w:rPr>
          <w:sz w:val="18"/>
        </w:rPr>
        <w:t>geliyor.</w:t>
      </w:r>
      <w:r w:rsidRPr="000D2481" w:rsidR="007C20E2">
        <w:rPr>
          <w:sz w:val="18"/>
        </w:rPr>
        <w:t xml:space="preserve"> </w:t>
      </w:r>
      <w:r w:rsidRPr="000D2481">
        <w:rPr>
          <w:sz w:val="18"/>
        </w:rPr>
        <w:t>Siyasal</w:t>
      </w:r>
      <w:r w:rsidRPr="000D2481" w:rsidR="007C20E2">
        <w:rPr>
          <w:sz w:val="18"/>
        </w:rPr>
        <w:t xml:space="preserve"> </w:t>
      </w:r>
      <w:r w:rsidRPr="000D2481">
        <w:rPr>
          <w:sz w:val="18"/>
        </w:rPr>
        <w:t>iktidarlar</w:t>
      </w:r>
      <w:r w:rsidRPr="000D2481" w:rsidR="007C20E2">
        <w:rPr>
          <w:sz w:val="18"/>
        </w:rPr>
        <w:t xml:space="preserve"> </w:t>
      </w:r>
      <w:r w:rsidRPr="000D2481">
        <w:rPr>
          <w:sz w:val="18"/>
        </w:rPr>
        <w:t>ilkokuldan</w:t>
      </w:r>
      <w:r w:rsidRPr="000D2481" w:rsidR="007C20E2">
        <w:rPr>
          <w:sz w:val="18"/>
        </w:rPr>
        <w:t xml:space="preserve"> </w:t>
      </w:r>
      <w:r w:rsidRPr="000D2481">
        <w:rPr>
          <w:sz w:val="18"/>
        </w:rPr>
        <w:t>üniversiteye</w:t>
      </w:r>
      <w:r w:rsidRPr="000D2481" w:rsidR="007C20E2">
        <w:rPr>
          <w:sz w:val="18"/>
        </w:rPr>
        <w:t xml:space="preserve"> </w:t>
      </w:r>
      <w:r w:rsidRPr="000D2481">
        <w:rPr>
          <w:sz w:val="18"/>
        </w:rPr>
        <w:t>kadar</w:t>
      </w:r>
      <w:r w:rsidRPr="000D2481" w:rsidR="007C20E2">
        <w:rPr>
          <w:sz w:val="18"/>
        </w:rPr>
        <w:t xml:space="preserve"> </w:t>
      </w:r>
      <w:r w:rsidRPr="000D2481">
        <w:rPr>
          <w:sz w:val="18"/>
        </w:rPr>
        <w:t>sürekli</w:t>
      </w:r>
      <w:r w:rsidRPr="000D2481" w:rsidR="007C20E2">
        <w:rPr>
          <w:sz w:val="18"/>
        </w:rPr>
        <w:t xml:space="preserve"> </w:t>
      </w:r>
      <w:r w:rsidRPr="000D2481">
        <w:rPr>
          <w:sz w:val="18"/>
        </w:rPr>
        <w:t>bir</w:t>
      </w:r>
      <w:r w:rsidRPr="000D2481" w:rsidR="007C20E2">
        <w:rPr>
          <w:sz w:val="18"/>
        </w:rPr>
        <w:t xml:space="preserve"> </w:t>
      </w:r>
      <w:r w:rsidRPr="000D2481">
        <w:rPr>
          <w:sz w:val="18"/>
        </w:rPr>
        <w:t>biçimde</w:t>
      </w:r>
      <w:r w:rsidRPr="000D2481" w:rsidR="007C20E2">
        <w:rPr>
          <w:sz w:val="18"/>
        </w:rPr>
        <w:t xml:space="preserve"> </w:t>
      </w:r>
      <w:r w:rsidRPr="000D2481">
        <w:rPr>
          <w:sz w:val="18"/>
        </w:rPr>
        <w:t>eğitim</w:t>
      </w:r>
      <w:r w:rsidRPr="000D2481" w:rsidR="007C20E2">
        <w:rPr>
          <w:sz w:val="18"/>
        </w:rPr>
        <w:t xml:space="preserve"> </w:t>
      </w:r>
      <w:r w:rsidRPr="000D2481">
        <w:rPr>
          <w:sz w:val="18"/>
        </w:rPr>
        <w:t>alanıyla</w:t>
      </w:r>
      <w:r w:rsidRPr="000D2481" w:rsidR="007C20E2">
        <w:rPr>
          <w:sz w:val="18"/>
        </w:rPr>
        <w:t xml:space="preserve"> </w:t>
      </w:r>
      <w:r w:rsidRPr="000D2481">
        <w:rPr>
          <w:sz w:val="18"/>
        </w:rPr>
        <w:t>uğraşır.</w:t>
      </w:r>
      <w:r w:rsidRPr="000D2481" w:rsidR="007C20E2">
        <w:rPr>
          <w:sz w:val="18"/>
        </w:rPr>
        <w:t xml:space="preserve"> </w:t>
      </w:r>
      <w:r w:rsidRPr="000D2481">
        <w:rPr>
          <w:sz w:val="18"/>
        </w:rPr>
        <w:t>Peki,</w:t>
      </w:r>
      <w:r w:rsidRPr="000D2481" w:rsidR="007C20E2">
        <w:rPr>
          <w:sz w:val="18"/>
        </w:rPr>
        <w:t xml:space="preserve"> </w:t>
      </w:r>
      <w:r w:rsidRPr="000D2481">
        <w:rPr>
          <w:sz w:val="18"/>
        </w:rPr>
        <w:t>siyasal</w:t>
      </w:r>
      <w:r w:rsidRPr="000D2481" w:rsidR="007C20E2">
        <w:rPr>
          <w:sz w:val="18"/>
        </w:rPr>
        <w:t xml:space="preserve"> </w:t>
      </w:r>
      <w:r w:rsidRPr="000D2481">
        <w:rPr>
          <w:sz w:val="18"/>
        </w:rPr>
        <w:t>iktidarlar</w:t>
      </w:r>
      <w:r w:rsidRPr="000D2481" w:rsidR="007C20E2">
        <w:rPr>
          <w:sz w:val="18"/>
        </w:rPr>
        <w:t xml:space="preserve"> </w:t>
      </w:r>
      <w:r w:rsidRPr="000D2481">
        <w:rPr>
          <w:sz w:val="18"/>
        </w:rPr>
        <w:t>neden</w:t>
      </w:r>
      <w:r w:rsidRPr="000D2481" w:rsidR="007C20E2">
        <w:rPr>
          <w:sz w:val="18"/>
        </w:rPr>
        <w:t xml:space="preserve"> </w:t>
      </w:r>
      <w:r w:rsidRPr="000D2481">
        <w:rPr>
          <w:sz w:val="18"/>
        </w:rPr>
        <w:t>eğitim</w:t>
      </w:r>
      <w:r w:rsidRPr="000D2481" w:rsidR="007C20E2">
        <w:rPr>
          <w:sz w:val="18"/>
        </w:rPr>
        <w:t xml:space="preserve"> </w:t>
      </w:r>
      <w:r w:rsidRPr="000D2481">
        <w:rPr>
          <w:sz w:val="18"/>
        </w:rPr>
        <w:t>alanıyla</w:t>
      </w:r>
      <w:r w:rsidRPr="000D2481" w:rsidR="007C20E2">
        <w:rPr>
          <w:sz w:val="18"/>
        </w:rPr>
        <w:t xml:space="preserve"> </w:t>
      </w:r>
      <w:r w:rsidRPr="000D2481">
        <w:rPr>
          <w:sz w:val="18"/>
        </w:rPr>
        <w:t>uğraşır?</w:t>
      </w:r>
      <w:r w:rsidRPr="000D2481" w:rsidR="007C20E2">
        <w:rPr>
          <w:sz w:val="18"/>
        </w:rPr>
        <w:t xml:space="preserve"> </w:t>
      </w:r>
      <w:r w:rsidRPr="000D2481">
        <w:rPr>
          <w:sz w:val="18"/>
        </w:rPr>
        <w:t>Çünkü,</w:t>
      </w:r>
      <w:r w:rsidRPr="000D2481" w:rsidR="007C20E2">
        <w:rPr>
          <w:sz w:val="18"/>
        </w:rPr>
        <w:t xml:space="preserve"> </w:t>
      </w:r>
      <w:r w:rsidRPr="000D2481">
        <w:rPr>
          <w:sz w:val="18"/>
        </w:rPr>
        <w:t>eğitim</w:t>
      </w:r>
      <w:r w:rsidRPr="000D2481" w:rsidR="007C20E2">
        <w:rPr>
          <w:sz w:val="18"/>
        </w:rPr>
        <w:t xml:space="preserve"> </w:t>
      </w:r>
      <w:r w:rsidRPr="000D2481">
        <w:rPr>
          <w:sz w:val="18"/>
        </w:rPr>
        <w:t>alanını</w:t>
      </w:r>
      <w:r w:rsidRPr="000D2481" w:rsidR="007C20E2">
        <w:rPr>
          <w:sz w:val="18"/>
        </w:rPr>
        <w:t xml:space="preserve"> </w:t>
      </w:r>
      <w:r w:rsidRPr="000D2481">
        <w:rPr>
          <w:sz w:val="18"/>
        </w:rPr>
        <w:t>kontrol</w:t>
      </w:r>
      <w:r w:rsidRPr="000D2481" w:rsidR="007C20E2">
        <w:rPr>
          <w:sz w:val="18"/>
        </w:rPr>
        <w:t xml:space="preserve"> </w:t>
      </w:r>
      <w:r w:rsidRPr="000D2481">
        <w:rPr>
          <w:sz w:val="18"/>
        </w:rPr>
        <w:t>eden</w:t>
      </w:r>
      <w:r w:rsidRPr="000D2481" w:rsidR="007C20E2">
        <w:rPr>
          <w:sz w:val="18"/>
        </w:rPr>
        <w:t xml:space="preserve"> </w:t>
      </w:r>
      <w:r w:rsidRPr="000D2481">
        <w:rPr>
          <w:sz w:val="18"/>
        </w:rPr>
        <w:t>siyasal</w:t>
      </w:r>
      <w:r w:rsidRPr="000D2481" w:rsidR="007C20E2">
        <w:rPr>
          <w:sz w:val="18"/>
        </w:rPr>
        <w:t xml:space="preserve"> </w:t>
      </w:r>
      <w:r w:rsidRPr="000D2481">
        <w:rPr>
          <w:sz w:val="18"/>
        </w:rPr>
        <w:t>iktidarlar,</w:t>
      </w:r>
      <w:r w:rsidRPr="000D2481" w:rsidR="007C20E2">
        <w:rPr>
          <w:sz w:val="18"/>
        </w:rPr>
        <w:t xml:space="preserve"> </w:t>
      </w:r>
      <w:r w:rsidRPr="000D2481">
        <w:rPr>
          <w:sz w:val="18"/>
        </w:rPr>
        <w:t>kendi</w:t>
      </w:r>
      <w:r w:rsidRPr="000D2481" w:rsidR="007C20E2">
        <w:rPr>
          <w:sz w:val="18"/>
        </w:rPr>
        <w:t xml:space="preserve"> </w:t>
      </w:r>
      <w:r w:rsidRPr="000D2481">
        <w:rPr>
          <w:sz w:val="18"/>
        </w:rPr>
        <w:t>ideolojileri,</w:t>
      </w:r>
      <w:r w:rsidRPr="000D2481" w:rsidR="007C20E2">
        <w:rPr>
          <w:sz w:val="18"/>
        </w:rPr>
        <w:t xml:space="preserve"> </w:t>
      </w:r>
      <w:r w:rsidRPr="000D2481">
        <w:rPr>
          <w:sz w:val="18"/>
        </w:rPr>
        <w:t>kendi</w:t>
      </w:r>
      <w:r w:rsidRPr="000D2481" w:rsidR="007C20E2">
        <w:rPr>
          <w:sz w:val="18"/>
        </w:rPr>
        <w:t xml:space="preserve"> </w:t>
      </w:r>
      <w:r w:rsidRPr="000D2481">
        <w:rPr>
          <w:sz w:val="18"/>
        </w:rPr>
        <w:t>perspektifleri</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paradigmaları</w:t>
      </w:r>
      <w:r w:rsidRPr="000D2481" w:rsidR="007C20E2">
        <w:rPr>
          <w:sz w:val="18"/>
        </w:rPr>
        <w:t xml:space="preserve"> </w:t>
      </w:r>
      <w:r w:rsidRPr="000D2481">
        <w:rPr>
          <w:sz w:val="18"/>
        </w:rPr>
        <w:t>doğrultusunda</w:t>
      </w:r>
      <w:r w:rsidRPr="000D2481" w:rsidR="007C20E2">
        <w:rPr>
          <w:sz w:val="18"/>
        </w:rPr>
        <w:t xml:space="preserve"> </w:t>
      </w:r>
      <w:r w:rsidRPr="000D2481">
        <w:rPr>
          <w:sz w:val="18"/>
        </w:rPr>
        <w:t>bir</w:t>
      </w:r>
      <w:r w:rsidRPr="000D2481" w:rsidR="007C20E2">
        <w:rPr>
          <w:sz w:val="18"/>
        </w:rPr>
        <w:t xml:space="preserve"> </w:t>
      </w:r>
      <w:r w:rsidRPr="000D2481">
        <w:rPr>
          <w:sz w:val="18"/>
        </w:rPr>
        <w:t>nesil</w:t>
      </w:r>
      <w:r w:rsidRPr="000D2481" w:rsidR="007C20E2">
        <w:rPr>
          <w:sz w:val="18"/>
        </w:rPr>
        <w:t xml:space="preserve"> </w:t>
      </w:r>
      <w:r w:rsidRPr="000D2481">
        <w:rPr>
          <w:sz w:val="18"/>
        </w:rPr>
        <w:t>yetiştirmeye</w:t>
      </w:r>
      <w:r w:rsidRPr="000D2481" w:rsidR="007C20E2">
        <w:rPr>
          <w:sz w:val="18"/>
        </w:rPr>
        <w:t xml:space="preserve"> </w:t>
      </w:r>
      <w:r w:rsidRPr="000D2481">
        <w:rPr>
          <w:sz w:val="18"/>
        </w:rPr>
        <w:t>çalışır.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Peki,</w:t>
      </w:r>
      <w:r w:rsidRPr="000D2481" w:rsidR="007C20E2">
        <w:rPr>
          <w:sz w:val="18"/>
        </w:rPr>
        <w:t xml:space="preserve"> </w:t>
      </w:r>
      <w:r w:rsidRPr="000D2481">
        <w:rPr>
          <w:sz w:val="18"/>
        </w:rPr>
        <w:t>AKP</w:t>
      </w:r>
      <w:r w:rsidRPr="000D2481" w:rsidR="007C20E2">
        <w:rPr>
          <w:sz w:val="18"/>
        </w:rPr>
        <w:t xml:space="preserve"> </w:t>
      </w:r>
      <w:r w:rsidRPr="000D2481">
        <w:rPr>
          <w:sz w:val="18"/>
        </w:rPr>
        <w:t>iktidarı</w:t>
      </w:r>
      <w:r w:rsidRPr="000D2481" w:rsidR="007C20E2">
        <w:rPr>
          <w:sz w:val="18"/>
        </w:rPr>
        <w:t xml:space="preserve"> </w:t>
      </w:r>
      <w:r w:rsidRPr="000D2481">
        <w:rPr>
          <w:sz w:val="18"/>
        </w:rPr>
        <w:t>on</w:t>
      </w:r>
      <w:r w:rsidRPr="000D2481" w:rsidR="007C20E2">
        <w:rPr>
          <w:sz w:val="18"/>
        </w:rPr>
        <w:t xml:space="preserve"> </w:t>
      </w:r>
      <w:r w:rsidRPr="000D2481">
        <w:rPr>
          <w:sz w:val="18"/>
        </w:rPr>
        <w:t>altı</w:t>
      </w:r>
      <w:r w:rsidRPr="000D2481" w:rsidR="007C20E2">
        <w:rPr>
          <w:sz w:val="18"/>
        </w:rPr>
        <w:t xml:space="preserve"> </w:t>
      </w:r>
      <w:r w:rsidRPr="000D2481">
        <w:rPr>
          <w:sz w:val="18"/>
        </w:rPr>
        <w:t>yıldır</w:t>
      </w:r>
      <w:r w:rsidRPr="000D2481" w:rsidR="007C20E2">
        <w:rPr>
          <w:sz w:val="18"/>
        </w:rPr>
        <w:t xml:space="preserve"> </w:t>
      </w:r>
      <w:r w:rsidRPr="000D2481">
        <w:rPr>
          <w:sz w:val="18"/>
        </w:rPr>
        <w:t>iktidarda</w:t>
      </w:r>
      <w:r w:rsidRPr="000D2481" w:rsidR="007C20E2">
        <w:rPr>
          <w:sz w:val="18"/>
        </w:rPr>
        <w:t xml:space="preserve"> </w:t>
      </w:r>
      <w:r w:rsidRPr="000D2481">
        <w:rPr>
          <w:sz w:val="18"/>
        </w:rPr>
        <w:t>ve</w:t>
      </w:r>
      <w:r w:rsidRPr="000D2481" w:rsidR="007C20E2">
        <w:rPr>
          <w:sz w:val="18"/>
        </w:rPr>
        <w:t xml:space="preserve"> </w:t>
      </w:r>
      <w:r w:rsidRPr="000D2481">
        <w:rPr>
          <w:sz w:val="18"/>
        </w:rPr>
        <w:t>yanılmıyorsam</w:t>
      </w:r>
      <w:r w:rsidRPr="000D2481" w:rsidR="007C20E2">
        <w:rPr>
          <w:sz w:val="18"/>
        </w:rPr>
        <w:t xml:space="preserve"> </w:t>
      </w:r>
      <w:r w:rsidRPr="000D2481">
        <w:rPr>
          <w:sz w:val="18"/>
        </w:rPr>
        <w:t>16</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bakanı</w:t>
      </w:r>
      <w:r w:rsidRPr="000D2481" w:rsidR="007C20E2">
        <w:rPr>
          <w:sz w:val="18"/>
        </w:rPr>
        <w:t xml:space="preserve"> </w:t>
      </w:r>
      <w:r w:rsidRPr="000D2481">
        <w:rPr>
          <w:sz w:val="18"/>
        </w:rPr>
        <w:t>değiştirdi.</w:t>
      </w:r>
      <w:r w:rsidRPr="000D2481" w:rsidR="007C20E2">
        <w:rPr>
          <w:sz w:val="18"/>
        </w:rPr>
        <w:t xml:space="preserve"> </w:t>
      </w:r>
      <w:r w:rsidRPr="000D2481">
        <w:rPr>
          <w:sz w:val="18"/>
        </w:rPr>
        <w:t>Bütün</w:t>
      </w:r>
      <w:r w:rsidRPr="000D2481" w:rsidR="007C20E2">
        <w:rPr>
          <w:sz w:val="18"/>
        </w:rPr>
        <w:t xml:space="preserve"> </w:t>
      </w:r>
      <w:r w:rsidRPr="000D2481">
        <w:rPr>
          <w:sz w:val="18"/>
        </w:rPr>
        <w:t>bakanlar</w:t>
      </w:r>
      <w:r w:rsidRPr="000D2481" w:rsidR="007C20E2">
        <w:rPr>
          <w:sz w:val="18"/>
        </w:rPr>
        <w:t xml:space="preserve"> </w:t>
      </w:r>
      <w:r w:rsidRPr="000D2481">
        <w:rPr>
          <w:sz w:val="18"/>
        </w:rPr>
        <w:t>AKP’nin</w:t>
      </w:r>
      <w:r w:rsidRPr="000D2481" w:rsidR="007C20E2">
        <w:rPr>
          <w:sz w:val="18"/>
        </w:rPr>
        <w:t xml:space="preserve"> </w:t>
      </w:r>
      <w:r w:rsidRPr="000D2481">
        <w:rPr>
          <w:sz w:val="18"/>
        </w:rPr>
        <w:t>bakanları,</w:t>
      </w:r>
      <w:r w:rsidRPr="000D2481" w:rsidR="007C20E2">
        <w:rPr>
          <w:sz w:val="18"/>
        </w:rPr>
        <w:t xml:space="preserve"> </w:t>
      </w:r>
      <w:r w:rsidRPr="000D2481">
        <w:rPr>
          <w:sz w:val="18"/>
        </w:rPr>
        <w:t>aynı</w:t>
      </w:r>
      <w:r w:rsidRPr="000D2481" w:rsidR="007C20E2">
        <w:rPr>
          <w:sz w:val="18"/>
        </w:rPr>
        <w:t xml:space="preserve"> </w:t>
      </w:r>
      <w:r w:rsidRPr="000D2481">
        <w:rPr>
          <w:sz w:val="18"/>
        </w:rPr>
        <w:t>partiden</w:t>
      </w:r>
      <w:r w:rsidRPr="000D2481" w:rsidR="007C20E2">
        <w:rPr>
          <w:sz w:val="18"/>
        </w:rPr>
        <w:t xml:space="preserve"> </w:t>
      </w:r>
      <w:r w:rsidRPr="000D2481">
        <w:rPr>
          <w:sz w:val="18"/>
        </w:rPr>
        <w:t>geliyor,</w:t>
      </w:r>
      <w:r w:rsidRPr="000D2481" w:rsidR="007C20E2">
        <w:rPr>
          <w:sz w:val="18"/>
        </w:rPr>
        <w:t xml:space="preserve"> </w:t>
      </w:r>
      <w:r w:rsidRPr="000D2481">
        <w:rPr>
          <w:sz w:val="18"/>
        </w:rPr>
        <w:t>aynı</w:t>
      </w:r>
      <w:r w:rsidRPr="000D2481" w:rsidR="007C20E2">
        <w:rPr>
          <w:sz w:val="18"/>
        </w:rPr>
        <w:t xml:space="preserve"> </w:t>
      </w:r>
      <w:r w:rsidRPr="000D2481">
        <w:rPr>
          <w:sz w:val="18"/>
        </w:rPr>
        <w:t>paradigmayı,</w:t>
      </w:r>
      <w:r w:rsidRPr="000D2481" w:rsidR="007C20E2">
        <w:rPr>
          <w:sz w:val="18"/>
        </w:rPr>
        <w:t xml:space="preserve"> </w:t>
      </w:r>
      <w:r w:rsidRPr="000D2481">
        <w:rPr>
          <w:sz w:val="18"/>
        </w:rPr>
        <w:t>aynı</w:t>
      </w:r>
      <w:r w:rsidRPr="000D2481" w:rsidR="007C20E2">
        <w:rPr>
          <w:sz w:val="18"/>
        </w:rPr>
        <w:t xml:space="preserve"> </w:t>
      </w:r>
      <w:r w:rsidRPr="000D2481">
        <w:rPr>
          <w:sz w:val="18"/>
        </w:rPr>
        <w:t>felsefeyi</w:t>
      </w:r>
      <w:r w:rsidRPr="000D2481" w:rsidR="007C20E2">
        <w:rPr>
          <w:sz w:val="18"/>
        </w:rPr>
        <w:t xml:space="preserve"> </w:t>
      </w:r>
      <w:r w:rsidRPr="000D2481">
        <w:rPr>
          <w:sz w:val="18"/>
        </w:rPr>
        <w:t>taşıyor</w:t>
      </w:r>
      <w:r w:rsidRPr="000D2481" w:rsidR="007C20E2">
        <w:rPr>
          <w:sz w:val="18"/>
        </w:rPr>
        <w:t xml:space="preserve"> </w:t>
      </w:r>
      <w:r w:rsidRPr="000D2481">
        <w:rPr>
          <w:sz w:val="18"/>
        </w:rPr>
        <w:t>ama</w:t>
      </w:r>
      <w:r w:rsidRPr="000D2481" w:rsidR="007C20E2">
        <w:rPr>
          <w:sz w:val="18"/>
        </w:rPr>
        <w:t xml:space="preserve"> </w:t>
      </w:r>
      <w:r w:rsidRPr="000D2481">
        <w:rPr>
          <w:sz w:val="18"/>
        </w:rPr>
        <w:t>her</w:t>
      </w:r>
      <w:r w:rsidRPr="000D2481" w:rsidR="007C20E2">
        <w:rPr>
          <w:sz w:val="18"/>
        </w:rPr>
        <w:t xml:space="preserve"> </w:t>
      </w:r>
      <w:r w:rsidRPr="000D2481">
        <w:rPr>
          <w:sz w:val="18"/>
        </w:rPr>
        <w:t>gelen</w:t>
      </w:r>
      <w:r w:rsidRPr="000D2481" w:rsidR="007C20E2">
        <w:rPr>
          <w:sz w:val="18"/>
        </w:rPr>
        <w:t xml:space="preserve"> </w:t>
      </w:r>
      <w:r w:rsidRPr="000D2481">
        <w:rPr>
          <w:sz w:val="18"/>
        </w:rPr>
        <w:t>bakan</w:t>
      </w:r>
      <w:r w:rsidRPr="000D2481" w:rsidR="007C20E2">
        <w:rPr>
          <w:sz w:val="18"/>
        </w:rPr>
        <w:t xml:space="preserve"> </w:t>
      </w:r>
      <w:r w:rsidRPr="000D2481">
        <w:rPr>
          <w:sz w:val="18"/>
        </w:rPr>
        <w:t>kendisinden</w:t>
      </w:r>
      <w:r w:rsidRPr="000D2481" w:rsidR="007C20E2">
        <w:rPr>
          <w:sz w:val="18"/>
        </w:rPr>
        <w:t xml:space="preserve"> </w:t>
      </w:r>
      <w:r w:rsidRPr="000D2481">
        <w:rPr>
          <w:sz w:val="18"/>
        </w:rPr>
        <w:t>önceki</w:t>
      </w:r>
      <w:r w:rsidRPr="000D2481" w:rsidR="007C20E2">
        <w:rPr>
          <w:sz w:val="18"/>
        </w:rPr>
        <w:t xml:space="preserve"> </w:t>
      </w:r>
      <w:r w:rsidRPr="000D2481">
        <w:rPr>
          <w:sz w:val="18"/>
        </w:rPr>
        <w:t>bakan</w:t>
      </w:r>
      <w:r w:rsidRPr="000D2481" w:rsidR="007C20E2">
        <w:rPr>
          <w:sz w:val="18"/>
        </w:rPr>
        <w:t xml:space="preserve"> </w:t>
      </w:r>
      <w:r w:rsidRPr="000D2481">
        <w:rPr>
          <w:sz w:val="18"/>
        </w:rPr>
        <w:t>arkadaşının</w:t>
      </w:r>
      <w:r w:rsidRPr="000D2481" w:rsidR="007C20E2">
        <w:rPr>
          <w:sz w:val="18"/>
        </w:rPr>
        <w:t xml:space="preserve"> </w:t>
      </w:r>
      <w:r w:rsidRPr="000D2481">
        <w:rPr>
          <w:sz w:val="18"/>
        </w:rPr>
        <w:t>yaptığı</w:t>
      </w:r>
      <w:r w:rsidRPr="000D2481" w:rsidR="007C20E2">
        <w:rPr>
          <w:sz w:val="18"/>
        </w:rPr>
        <w:t xml:space="preserve"> </w:t>
      </w:r>
      <w:r w:rsidRPr="000D2481">
        <w:rPr>
          <w:sz w:val="18"/>
        </w:rPr>
        <w:t>eğitim</w:t>
      </w:r>
      <w:r w:rsidRPr="000D2481" w:rsidR="007C20E2">
        <w:rPr>
          <w:sz w:val="18"/>
        </w:rPr>
        <w:t xml:space="preserve"> </w:t>
      </w:r>
      <w:r w:rsidRPr="000D2481">
        <w:rPr>
          <w:sz w:val="18"/>
        </w:rPr>
        <w:t>sistemine</w:t>
      </w:r>
      <w:r w:rsidRPr="000D2481" w:rsidR="007C20E2">
        <w:rPr>
          <w:sz w:val="18"/>
        </w:rPr>
        <w:t xml:space="preserve"> </w:t>
      </w:r>
      <w:r w:rsidRPr="000D2481">
        <w:rPr>
          <w:sz w:val="18"/>
        </w:rPr>
        <w:t>ilişkin</w:t>
      </w:r>
      <w:r w:rsidRPr="000D2481" w:rsidR="007C20E2">
        <w:rPr>
          <w:sz w:val="18"/>
        </w:rPr>
        <w:t xml:space="preserve"> </w:t>
      </w:r>
      <w:r w:rsidRPr="000D2481">
        <w:rPr>
          <w:sz w:val="18"/>
        </w:rPr>
        <w:t>tüm</w:t>
      </w:r>
      <w:r w:rsidRPr="000D2481" w:rsidR="007C20E2">
        <w:rPr>
          <w:sz w:val="18"/>
        </w:rPr>
        <w:t xml:space="preserve"> </w:t>
      </w:r>
      <w:r w:rsidRPr="000D2481">
        <w:rPr>
          <w:sz w:val="18"/>
        </w:rPr>
        <w:t>düzenlemeleri</w:t>
      </w:r>
      <w:r w:rsidRPr="000D2481" w:rsidR="007C20E2">
        <w:rPr>
          <w:sz w:val="18"/>
        </w:rPr>
        <w:t xml:space="preserve"> </w:t>
      </w:r>
      <w:r w:rsidRPr="000D2481">
        <w:rPr>
          <w:sz w:val="18"/>
        </w:rPr>
        <w:t>yırtıp</w:t>
      </w:r>
      <w:r w:rsidRPr="000D2481" w:rsidR="007C20E2">
        <w:rPr>
          <w:sz w:val="18"/>
        </w:rPr>
        <w:t xml:space="preserve"> </w:t>
      </w:r>
      <w:r w:rsidRPr="000D2481">
        <w:rPr>
          <w:sz w:val="18"/>
        </w:rPr>
        <w:t>atıyor</w:t>
      </w:r>
      <w:r w:rsidRPr="000D2481" w:rsidR="007C20E2">
        <w:rPr>
          <w:sz w:val="18"/>
        </w:rPr>
        <w:t xml:space="preserve"> </w:t>
      </w:r>
      <w:r w:rsidRPr="000D2481">
        <w:rPr>
          <w:sz w:val="18"/>
        </w:rPr>
        <w:t>bir</w:t>
      </w:r>
      <w:r w:rsidRPr="000D2481" w:rsidR="007C20E2">
        <w:rPr>
          <w:sz w:val="18"/>
        </w:rPr>
        <w:t xml:space="preserve"> </w:t>
      </w:r>
      <w:r w:rsidRPr="000D2481">
        <w:rPr>
          <w:sz w:val="18"/>
        </w:rPr>
        <w:t>kenara,</w:t>
      </w:r>
      <w:r w:rsidRPr="000D2481" w:rsidR="007C20E2">
        <w:rPr>
          <w:sz w:val="18"/>
        </w:rPr>
        <w:t xml:space="preserve"> </w:t>
      </w:r>
      <w:r w:rsidRPr="000D2481">
        <w:rPr>
          <w:sz w:val="18"/>
        </w:rPr>
        <w:t>yeni</w:t>
      </w:r>
      <w:r w:rsidRPr="000D2481" w:rsidR="007C20E2">
        <w:rPr>
          <w:sz w:val="18"/>
        </w:rPr>
        <w:t xml:space="preserve"> </w:t>
      </w:r>
      <w:r w:rsidRPr="000D2481">
        <w:rPr>
          <w:sz w:val="18"/>
        </w:rPr>
        <w:t>bir</w:t>
      </w:r>
      <w:r w:rsidRPr="000D2481" w:rsidR="007C20E2">
        <w:rPr>
          <w:sz w:val="18"/>
        </w:rPr>
        <w:t xml:space="preserve"> </w:t>
      </w:r>
      <w:r w:rsidRPr="000D2481">
        <w:rPr>
          <w:sz w:val="18"/>
        </w:rPr>
        <w:t>sistem</w:t>
      </w:r>
      <w:r w:rsidRPr="000D2481" w:rsidR="007C20E2">
        <w:rPr>
          <w:sz w:val="18"/>
        </w:rPr>
        <w:t xml:space="preserve"> </w:t>
      </w:r>
      <w:r w:rsidRPr="000D2481">
        <w:rPr>
          <w:sz w:val="18"/>
        </w:rPr>
        <w:t>dayatıyor.</w:t>
      </w:r>
      <w:r w:rsidRPr="000D2481" w:rsidR="007C20E2">
        <w:rPr>
          <w:sz w:val="18"/>
        </w:rPr>
        <w:t xml:space="preserve"> </w:t>
      </w:r>
      <w:r w:rsidRPr="000D2481">
        <w:rPr>
          <w:sz w:val="18"/>
        </w:rPr>
        <w:t>Beğenmiyor</w:t>
      </w:r>
      <w:r w:rsidRPr="000D2481" w:rsidR="007C20E2">
        <w:rPr>
          <w:sz w:val="18"/>
        </w:rPr>
        <w:t xml:space="preserve"> </w:t>
      </w:r>
      <w:r w:rsidRPr="000D2481">
        <w:rPr>
          <w:sz w:val="18"/>
        </w:rPr>
        <w:t>kendi</w:t>
      </w:r>
      <w:r w:rsidRPr="000D2481" w:rsidR="007C20E2">
        <w:rPr>
          <w:sz w:val="18"/>
        </w:rPr>
        <w:t xml:space="preserve"> </w:t>
      </w:r>
      <w:r w:rsidRPr="000D2481">
        <w:rPr>
          <w:sz w:val="18"/>
        </w:rPr>
        <w:t>arkadaşının</w:t>
      </w:r>
      <w:r w:rsidRPr="000D2481" w:rsidR="007C20E2">
        <w:rPr>
          <w:sz w:val="18"/>
        </w:rPr>
        <w:t xml:space="preserve"> </w:t>
      </w:r>
      <w:r w:rsidRPr="000D2481">
        <w:rPr>
          <w:sz w:val="18"/>
        </w:rPr>
        <w:t>getirdiği</w:t>
      </w:r>
      <w:r w:rsidRPr="000D2481" w:rsidR="007C20E2">
        <w:rPr>
          <w:sz w:val="18"/>
        </w:rPr>
        <w:t xml:space="preserve"> </w:t>
      </w:r>
      <w:r w:rsidRPr="000D2481">
        <w:rPr>
          <w:sz w:val="18"/>
        </w:rPr>
        <w:t>düzenlemeleri.</w:t>
      </w:r>
      <w:r w:rsidRPr="000D2481" w:rsidR="007C20E2">
        <w:rPr>
          <w:sz w:val="18"/>
        </w:rPr>
        <w:t xml:space="preserve"> </w:t>
      </w:r>
      <w:r w:rsidRPr="000D2481">
        <w:rPr>
          <w:sz w:val="18"/>
        </w:rPr>
        <w:t>Sonra</w:t>
      </w:r>
      <w:r w:rsidRPr="000D2481" w:rsidR="007C20E2">
        <w:rPr>
          <w:sz w:val="18"/>
        </w:rPr>
        <w:t xml:space="preserve"> </w:t>
      </w:r>
      <w:r w:rsidRPr="000D2481">
        <w:rPr>
          <w:sz w:val="18"/>
        </w:rPr>
        <w:t>bir</w:t>
      </w:r>
      <w:r w:rsidRPr="000D2481" w:rsidR="007C20E2">
        <w:rPr>
          <w:sz w:val="18"/>
        </w:rPr>
        <w:t xml:space="preserve"> </w:t>
      </w:r>
      <w:r w:rsidRPr="000D2481">
        <w:rPr>
          <w:sz w:val="18"/>
        </w:rPr>
        <w:t>başka</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bakanı</w:t>
      </w:r>
      <w:r w:rsidRPr="000D2481" w:rsidR="007C20E2">
        <w:rPr>
          <w:sz w:val="18"/>
        </w:rPr>
        <w:t xml:space="preserve"> </w:t>
      </w:r>
      <w:r w:rsidRPr="000D2481">
        <w:rPr>
          <w:sz w:val="18"/>
        </w:rPr>
        <w:t>geliyor,</w:t>
      </w:r>
      <w:r w:rsidRPr="000D2481" w:rsidR="007C20E2">
        <w:rPr>
          <w:sz w:val="18"/>
        </w:rPr>
        <w:t xml:space="preserve"> </w:t>
      </w:r>
      <w:r w:rsidRPr="000D2481">
        <w:rPr>
          <w:sz w:val="18"/>
        </w:rPr>
        <w:t>o</w:t>
      </w:r>
      <w:r w:rsidRPr="000D2481" w:rsidR="007C20E2">
        <w:rPr>
          <w:sz w:val="18"/>
        </w:rPr>
        <w:t xml:space="preserve"> </w:t>
      </w:r>
      <w:r w:rsidRPr="000D2481">
        <w:rPr>
          <w:sz w:val="18"/>
        </w:rPr>
        <w:t>da</w:t>
      </w:r>
      <w:r w:rsidRPr="000D2481" w:rsidR="007C20E2">
        <w:rPr>
          <w:sz w:val="18"/>
        </w:rPr>
        <w:t xml:space="preserve"> </w:t>
      </w:r>
      <w:r w:rsidRPr="000D2481">
        <w:rPr>
          <w:sz w:val="18"/>
        </w:rPr>
        <w:t>bir</w:t>
      </w:r>
      <w:r w:rsidRPr="000D2481" w:rsidR="007C20E2">
        <w:rPr>
          <w:sz w:val="18"/>
        </w:rPr>
        <w:t xml:space="preserve"> </w:t>
      </w:r>
      <w:r w:rsidRPr="000D2481">
        <w:rPr>
          <w:sz w:val="18"/>
        </w:rPr>
        <w:t>öncekini…</w:t>
      </w:r>
      <w:r w:rsidRPr="000D2481" w:rsidR="007C20E2">
        <w:rPr>
          <w:sz w:val="18"/>
        </w:rPr>
        <w:t xml:space="preserve"> </w:t>
      </w:r>
      <w:r w:rsidRPr="000D2481">
        <w:rPr>
          <w:sz w:val="18"/>
        </w:rPr>
        <w:t>Bu</w:t>
      </w:r>
      <w:r w:rsidRPr="000D2481" w:rsidR="007C20E2">
        <w:rPr>
          <w:sz w:val="18"/>
        </w:rPr>
        <w:t xml:space="preserve"> </w:t>
      </w:r>
      <w:r w:rsidRPr="000D2481">
        <w:rPr>
          <w:sz w:val="18"/>
        </w:rPr>
        <w:t>silsile</w:t>
      </w:r>
      <w:r w:rsidRPr="000D2481" w:rsidR="007C20E2">
        <w:rPr>
          <w:sz w:val="18"/>
        </w:rPr>
        <w:t xml:space="preserve"> </w:t>
      </w:r>
      <w:r w:rsidRPr="000D2481">
        <w:rPr>
          <w:sz w:val="18"/>
        </w:rPr>
        <w:t>bugüne</w:t>
      </w:r>
      <w:r w:rsidRPr="000D2481" w:rsidR="007C20E2">
        <w:rPr>
          <w:sz w:val="18"/>
        </w:rPr>
        <w:t xml:space="preserve"> </w:t>
      </w:r>
      <w:r w:rsidRPr="000D2481">
        <w:rPr>
          <w:sz w:val="18"/>
        </w:rPr>
        <w:t>kadar</w:t>
      </w:r>
      <w:r w:rsidRPr="000D2481" w:rsidR="007C20E2">
        <w:rPr>
          <w:sz w:val="18"/>
        </w:rPr>
        <w:t xml:space="preserve"> </w:t>
      </w:r>
      <w:r w:rsidRPr="000D2481">
        <w:rPr>
          <w:sz w:val="18"/>
        </w:rPr>
        <w:t>böyle</w:t>
      </w:r>
      <w:r w:rsidRPr="000D2481" w:rsidR="007C20E2">
        <w:rPr>
          <w:sz w:val="18"/>
        </w:rPr>
        <w:t xml:space="preserve"> </w:t>
      </w:r>
      <w:r w:rsidRPr="000D2481">
        <w:rPr>
          <w:sz w:val="18"/>
        </w:rPr>
        <w:t>devam</w:t>
      </w:r>
      <w:r w:rsidRPr="000D2481" w:rsidR="007C20E2">
        <w:rPr>
          <w:sz w:val="18"/>
        </w:rPr>
        <w:t xml:space="preserve"> </w:t>
      </w:r>
      <w:r w:rsidRPr="000D2481">
        <w:rPr>
          <w:sz w:val="18"/>
        </w:rPr>
        <w:t>etti.</w:t>
      </w:r>
      <w:r w:rsidRPr="000D2481" w:rsidR="007C20E2">
        <w:rPr>
          <w:sz w:val="18"/>
        </w:rPr>
        <w:t xml:space="preserve"> </w:t>
      </w:r>
      <w:r w:rsidRPr="000D2481">
        <w:rPr>
          <w:sz w:val="18"/>
        </w:rPr>
        <w:t>Peki,</w:t>
      </w:r>
      <w:r w:rsidRPr="000D2481" w:rsidR="007C20E2">
        <w:rPr>
          <w:sz w:val="18"/>
        </w:rPr>
        <w:t xml:space="preserve"> </w:t>
      </w:r>
      <w:r w:rsidRPr="000D2481">
        <w:rPr>
          <w:sz w:val="18"/>
        </w:rPr>
        <w:t>niye</w:t>
      </w:r>
      <w:r w:rsidRPr="000D2481" w:rsidR="007C20E2">
        <w:rPr>
          <w:sz w:val="18"/>
        </w:rPr>
        <w:t xml:space="preserve"> </w:t>
      </w:r>
      <w:r w:rsidRPr="000D2481">
        <w:rPr>
          <w:sz w:val="18"/>
        </w:rPr>
        <w:t>ihtiyaç</w:t>
      </w:r>
      <w:r w:rsidRPr="000D2481" w:rsidR="007C20E2">
        <w:rPr>
          <w:sz w:val="18"/>
        </w:rPr>
        <w:t xml:space="preserve"> </w:t>
      </w:r>
      <w:r w:rsidRPr="000D2481">
        <w:rPr>
          <w:sz w:val="18"/>
        </w:rPr>
        <w:t>duyuyor?</w:t>
      </w:r>
      <w:r w:rsidRPr="000D2481" w:rsidR="007C20E2">
        <w:rPr>
          <w:sz w:val="18"/>
        </w:rPr>
        <w:t xml:space="preserve"> </w:t>
      </w:r>
      <w:r w:rsidRPr="000D2481">
        <w:rPr>
          <w:sz w:val="18"/>
        </w:rPr>
        <w:t>Çünkü</w:t>
      </w:r>
      <w:r w:rsidRPr="000D2481" w:rsidR="007C20E2">
        <w:rPr>
          <w:sz w:val="18"/>
        </w:rPr>
        <w:t xml:space="preserve"> </w:t>
      </w:r>
      <w:r w:rsidRPr="000D2481">
        <w:rPr>
          <w:sz w:val="18"/>
        </w:rPr>
        <w:t>AKP’nin</w:t>
      </w:r>
      <w:r w:rsidRPr="000D2481" w:rsidR="007C20E2">
        <w:rPr>
          <w:sz w:val="18"/>
        </w:rPr>
        <w:t xml:space="preserve"> </w:t>
      </w:r>
      <w:r w:rsidRPr="000D2481">
        <w:rPr>
          <w:sz w:val="18"/>
        </w:rPr>
        <w:t>hedeflediği</w:t>
      </w:r>
      <w:r w:rsidRPr="000D2481" w:rsidR="007C20E2">
        <w:rPr>
          <w:sz w:val="18"/>
        </w:rPr>
        <w:t xml:space="preserve"> </w:t>
      </w:r>
      <w:r w:rsidRPr="000D2481">
        <w:rPr>
          <w:sz w:val="18"/>
        </w:rPr>
        <w:t>eğitim</w:t>
      </w:r>
      <w:r w:rsidRPr="000D2481" w:rsidR="007C20E2">
        <w:rPr>
          <w:sz w:val="18"/>
        </w:rPr>
        <w:t xml:space="preserve"> </w:t>
      </w:r>
      <w:r w:rsidRPr="000D2481">
        <w:rPr>
          <w:sz w:val="18"/>
        </w:rPr>
        <w:t>sistemini</w:t>
      </w:r>
      <w:r w:rsidRPr="000D2481" w:rsidR="007C20E2">
        <w:rPr>
          <w:sz w:val="18"/>
        </w:rPr>
        <w:t xml:space="preserve"> </w:t>
      </w:r>
      <w:r w:rsidRPr="000D2481">
        <w:rPr>
          <w:sz w:val="18"/>
        </w:rPr>
        <w:t>parti</w:t>
      </w:r>
      <w:r w:rsidRPr="000D2481" w:rsidR="007C20E2">
        <w:rPr>
          <w:sz w:val="18"/>
        </w:rPr>
        <w:t xml:space="preserve"> </w:t>
      </w:r>
      <w:r w:rsidRPr="000D2481">
        <w:rPr>
          <w:sz w:val="18"/>
        </w:rPr>
        <w:t>eğitimine,</w:t>
      </w:r>
      <w:r w:rsidRPr="000D2481" w:rsidR="007C20E2">
        <w:rPr>
          <w:sz w:val="18"/>
        </w:rPr>
        <w:t xml:space="preserve"> </w:t>
      </w:r>
      <w:r w:rsidRPr="000D2481">
        <w:rPr>
          <w:sz w:val="18"/>
        </w:rPr>
        <w:t>üniversiteleri</w:t>
      </w:r>
      <w:r w:rsidRPr="000D2481" w:rsidR="007C20E2">
        <w:rPr>
          <w:sz w:val="18"/>
        </w:rPr>
        <w:t xml:space="preserve"> </w:t>
      </w:r>
      <w:r w:rsidRPr="000D2481">
        <w:rPr>
          <w:sz w:val="18"/>
        </w:rPr>
        <w:t>âdeta</w:t>
      </w:r>
      <w:r w:rsidRPr="000D2481" w:rsidR="007C20E2">
        <w:rPr>
          <w:sz w:val="18"/>
        </w:rPr>
        <w:t xml:space="preserve"> </w:t>
      </w:r>
      <w:r w:rsidRPr="000D2481">
        <w:rPr>
          <w:sz w:val="18"/>
        </w:rPr>
        <w:t>partinin</w:t>
      </w:r>
      <w:r w:rsidRPr="000D2481" w:rsidR="007C20E2">
        <w:rPr>
          <w:sz w:val="18"/>
        </w:rPr>
        <w:t xml:space="preserve"> </w:t>
      </w:r>
      <w:r w:rsidRPr="000D2481">
        <w:rPr>
          <w:sz w:val="18"/>
        </w:rPr>
        <w:t>akademisi</w:t>
      </w:r>
      <w:r w:rsidRPr="000D2481" w:rsidR="007C20E2">
        <w:rPr>
          <w:sz w:val="18"/>
        </w:rPr>
        <w:t xml:space="preserve"> </w:t>
      </w:r>
      <w:r w:rsidRPr="000D2481">
        <w:rPr>
          <w:sz w:val="18"/>
        </w:rPr>
        <w:t>durumuna</w:t>
      </w:r>
      <w:r w:rsidRPr="000D2481" w:rsidR="007C20E2">
        <w:rPr>
          <w:sz w:val="18"/>
        </w:rPr>
        <w:t xml:space="preserve"> </w:t>
      </w:r>
      <w:r w:rsidRPr="000D2481">
        <w:rPr>
          <w:sz w:val="18"/>
        </w:rPr>
        <w:t>dönüştürme</w:t>
      </w:r>
      <w:r w:rsidRPr="000D2481" w:rsidR="007C20E2">
        <w:rPr>
          <w:sz w:val="18"/>
        </w:rPr>
        <w:t xml:space="preserve"> </w:t>
      </w:r>
      <w:r w:rsidRPr="000D2481">
        <w:rPr>
          <w:sz w:val="18"/>
        </w:rPr>
        <w:t>çabası</w:t>
      </w:r>
      <w:r w:rsidRPr="000D2481" w:rsidR="007C20E2">
        <w:rPr>
          <w:sz w:val="18"/>
        </w:rPr>
        <w:t xml:space="preserve"> </w:t>
      </w:r>
      <w:r w:rsidRPr="000D2481">
        <w:rPr>
          <w:sz w:val="18"/>
        </w:rPr>
        <w:t>muhtemelen</w:t>
      </w:r>
      <w:r w:rsidRPr="000D2481" w:rsidR="007C20E2">
        <w:rPr>
          <w:sz w:val="18"/>
        </w:rPr>
        <w:t xml:space="preserve"> </w:t>
      </w:r>
      <w:r w:rsidRPr="000D2481">
        <w:rPr>
          <w:sz w:val="18"/>
        </w:rPr>
        <w:t>istedikleri</w:t>
      </w:r>
      <w:r w:rsidRPr="000D2481" w:rsidR="007C20E2">
        <w:rPr>
          <w:sz w:val="18"/>
        </w:rPr>
        <w:t xml:space="preserve"> </w:t>
      </w:r>
      <w:r w:rsidRPr="000D2481">
        <w:rPr>
          <w:sz w:val="18"/>
        </w:rPr>
        <w:t>düzeye</w:t>
      </w:r>
      <w:r w:rsidRPr="000D2481" w:rsidR="007C20E2">
        <w:rPr>
          <w:sz w:val="18"/>
        </w:rPr>
        <w:t xml:space="preserve"> </w:t>
      </w:r>
      <w:r w:rsidRPr="000D2481">
        <w:rPr>
          <w:sz w:val="18"/>
        </w:rPr>
        <w:t>ulaşmadı.</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Peki,</w:t>
      </w:r>
      <w:r w:rsidRPr="000D2481" w:rsidR="007C20E2">
        <w:rPr>
          <w:sz w:val="18"/>
        </w:rPr>
        <w:t xml:space="preserve"> </w:t>
      </w:r>
      <w:r w:rsidRPr="000D2481">
        <w:rPr>
          <w:sz w:val="18"/>
        </w:rPr>
        <w:t>bugün</w:t>
      </w:r>
      <w:r w:rsidRPr="000D2481" w:rsidR="007C20E2">
        <w:rPr>
          <w:sz w:val="18"/>
        </w:rPr>
        <w:t xml:space="preserve"> </w:t>
      </w:r>
      <w:r w:rsidRPr="000D2481">
        <w:rPr>
          <w:sz w:val="18"/>
        </w:rPr>
        <w:t>ne</w:t>
      </w:r>
      <w:r w:rsidRPr="000D2481" w:rsidR="007C20E2">
        <w:rPr>
          <w:sz w:val="18"/>
        </w:rPr>
        <w:t xml:space="preserve"> </w:t>
      </w:r>
      <w:r w:rsidRPr="000D2481">
        <w:rPr>
          <w:sz w:val="18"/>
        </w:rPr>
        <w:t>yapılmak</w:t>
      </w:r>
      <w:r w:rsidRPr="000D2481" w:rsidR="007C20E2">
        <w:rPr>
          <w:sz w:val="18"/>
        </w:rPr>
        <w:t xml:space="preserve"> </w:t>
      </w:r>
      <w:r w:rsidRPr="000D2481">
        <w:rPr>
          <w:sz w:val="18"/>
        </w:rPr>
        <w:t>isteniyor?</w:t>
      </w:r>
      <w:r w:rsidRPr="000D2481" w:rsidR="007C20E2">
        <w:rPr>
          <w:sz w:val="18"/>
        </w:rPr>
        <w:t xml:space="preserve"> </w:t>
      </w:r>
      <w:r w:rsidRPr="000D2481">
        <w:rPr>
          <w:sz w:val="18"/>
        </w:rPr>
        <w:t>Yaptığı</w:t>
      </w:r>
      <w:r w:rsidRPr="000D2481" w:rsidR="007C20E2">
        <w:rPr>
          <w:sz w:val="18"/>
        </w:rPr>
        <w:t xml:space="preserve"> </w:t>
      </w:r>
      <w:r w:rsidRPr="000D2481">
        <w:rPr>
          <w:sz w:val="18"/>
        </w:rPr>
        <w:t>üç</w:t>
      </w:r>
      <w:r w:rsidRPr="000D2481" w:rsidR="007C20E2">
        <w:rPr>
          <w:sz w:val="18"/>
        </w:rPr>
        <w:t xml:space="preserve"> </w:t>
      </w:r>
      <w:r w:rsidRPr="000D2481">
        <w:rPr>
          <w:sz w:val="18"/>
        </w:rPr>
        <w:t>şey</w:t>
      </w:r>
      <w:r w:rsidRPr="000D2481" w:rsidR="007C20E2">
        <w:rPr>
          <w:sz w:val="18"/>
        </w:rPr>
        <w:t xml:space="preserve"> </w:t>
      </w:r>
      <w:r w:rsidRPr="000D2481">
        <w:rPr>
          <w:sz w:val="18"/>
        </w:rPr>
        <w:t>var.</w:t>
      </w:r>
    </w:p>
    <w:p w:rsidRPr="000D2481" w:rsidR="00D419C3" w:rsidP="000D2481" w:rsidRDefault="00D419C3">
      <w:pPr>
        <w:pStyle w:val="GENELKURUL"/>
        <w:spacing w:line="240" w:lineRule="auto"/>
        <w:rPr>
          <w:sz w:val="18"/>
        </w:rPr>
      </w:pPr>
      <w:r w:rsidRPr="000D2481">
        <w:rPr>
          <w:sz w:val="18"/>
        </w:rPr>
        <w:t>Bir:</w:t>
      </w:r>
      <w:r w:rsidRPr="000D2481" w:rsidR="007C20E2">
        <w:rPr>
          <w:sz w:val="18"/>
        </w:rPr>
        <w:t xml:space="preserve"> </w:t>
      </w:r>
      <w:r w:rsidRPr="000D2481">
        <w:rPr>
          <w:sz w:val="18"/>
        </w:rPr>
        <w:t>Eğitimi</w:t>
      </w:r>
      <w:r w:rsidRPr="000D2481" w:rsidR="007C20E2">
        <w:rPr>
          <w:sz w:val="18"/>
        </w:rPr>
        <w:t xml:space="preserve"> </w:t>
      </w:r>
      <w:r w:rsidRPr="000D2481">
        <w:rPr>
          <w:sz w:val="18"/>
        </w:rPr>
        <w:t>merkezileştirme,</w:t>
      </w:r>
      <w:r w:rsidRPr="000D2481" w:rsidR="007C20E2">
        <w:rPr>
          <w:sz w:val="18"/>
        </w:rPr>
        <w:t xml:space="preserve"> </w:t>
      </w:r>
      <w:r w:rsidRPr="000D2481">
        <w:rPr>
          <w:sz w:val="18"/>
        </w:rPr>
        <w:t>tek</w:t>
      </w:r>
      <w:r w:rsidRPr="000D2481" w:rsidR="007C20E2">
        <w:rPr>
          <w:sz w:val="18"/>
        </w:rPr>
        <w:t xml:space="preserve"> </w:t>
      </w:r>
      <w:r w:rsidRPr="000D2481">
        <w:rPr>
          <w:sz w:val="18"/>
        </w:rPr>
        <w:t>elden,</w:t>
      </w:r>
      <w:r w:rsidRPr="000D2481" w:rsidR="007C20E2">
        <w:rPr>
          <w:sz w:val="18"/>
        </w:rPr>
        <w:t xml:space="preserve"> </w:t>
      </w:r>
      <w:r w:rsidRPr="000D2481">
        <w:rPr>
          <w:sz w:val="18"/>
        </w:rPr>
        <w:t>tek</w:t>
      </w:r>
      <w:r w:rsidRPr="000D2481" w:rsidR="007C20E2">
        <w:rPr>
          <w:sz w:val="18"/>
        </w:rPr>
        <w:t xml:space="preserve"> </w:t>
      </w:r>
      <w:r w:rsidRPr="000D2481">
        <w:rPr>
          <w:sz w:val="18"/>
        </w:rPr>
        <w:t>mantıkla,</w:t>
      </w:r>
      <w:r w:rsidRPr="000D2481" w:rsidR="007C20E2">
        <w:rPr>
          <w:sz w:val="18"/>
        </w:rPr>
        <w:t xml:space="preserve"> </w:t>
      </w:r>
      <w:r w:rsidRPr="000D2481">
        <w:rPr>
          <w:sz w:val="18"/>
        </w:rPr>
        <w:t>tek</w:t>
      </w:r>
      <w:r w:rsidRPr="000D2481" w:rsidR="007C20E2">
        <w:rPr>
          <w:sz w:val="18"/>
        </w:rPr>
        <w:t xml:space="preserve"> </w:t>
      </w:r>
      <w:r w:rsidRPr="000D2481">
        <w:rPr>
          <w:sz w:val="18"/>
        </w:rPr>
        <w:t>zihniyetle</w:t>
      </w:r>
      <w:r w:rsidRPr="000D2481" w:rsidR="007C20E2">
        <w:rPr>
          <w:sz w:val="18"/>
        </w:rPr>
        <w:t xml:space="preserve"> </w:t>
      </w:r>
      <w:r w:rsidRPr="000D2481">
        <w:rPr>
          <w:sz w:val="18"/>
        </w:rPr>
        <w:t>yönetebilme,</w:t>
      </w:r>
      <w:r w:rsidRPr="000D2481" w:rsidR="007C20E2">
        <w:rPr>
          <w:sz w:val="18"/>
        </w:rPr>
        <w:t xml:space="preserve"> </w:t>
      </w:r>
      <w:r w:rsidRPr="000D2481">
        <w:rPr>
          <w:sz w:val="18"/>
        </w:rPr>
        <w:t>merkezî</w:t>
      </w:r>
      <w:r w:rsidRPr="000D2481" w:rsidR="007C20E2">
        <w:rPr>
          <w:sz w:val="18"/>
        </w:rPr>
        <w:t xml:space="preserve"> </w:t>
      </w:r>
      <w:r w:rsidRPr="000D2481">
        <w:rPr>
          <w:sz w:val="18"/>
        </w:rPr>
        <w:t>bir</w:t>
      </w:r>
      <w:r w:rsidRPr="000D2481" w:rsidR="007C20E2">
        <w:rPr>
          <w:sz w:val="18"/>
        </w:rPr>
        <w:t xml:space="preserve"> </w:t>
      </w:r>
      <w:r w:rsidRPr="000D2481">
        <w:rPr>
          <w:sz w:val="18"/>
        </w:rPr>
        <w:t>sistem</w:t>
      </w:r>
      <w:r w:rsidRPr="000D2481" w:rsidR="007C20E2">
        <w:rPr>
          <w:sz w:val="18"/>
        </w:rPr>
        <w:t xml:space="preserve"> </w:t>
      </w:r>
      <w:r w:rsidRPr="000D2481">
        <w:rPr>
          <w:sz w:val="18"/>
        </w:rPr>
        <w:t>oluşturma.</w:t>
      </w:r>
    </w:p>
    <w:p w:rsidRPr="000D2481" w:rsidR="00D419C3" w:rsidP="000D2481" w:rsidRDefault="00D419C3">
      <w:pPr>
        <w:pStyle w:val="GENELKURUL"/>
        <w:spacing w:line="240" w:lineRule="auto"/>
        <w:rPr>
          <w:sz w:val="18"/>
        </w:rPr>
      </w:pPr>
      <w:r w:rsidRPr="000D2481">
        <w:rPr>
          <w:sz w:val="18"/>
        </w:rPr>
        <w:t>İkincisi,</w:t>
      </w:r>
      <w:r w:rsidRPr="000D2481" w:rsidR="007C20E2">
        <w:rPr>
          <w:sz w:val="18"/>
        </w:rPr>
        <w:t xml:space="preserve"> </w:t>
      </w:r>
      <w:r w:rsidRPr="000D2481">
        <w:rPr>
          <w:sz w:val="18"/>
        </w:rPr>
        <w:t>üniversiteleri</w:t>
      </w:r>
      <w:r w:rsidRPr="000D2481" w:rsidR="007C20E2">
        <w:rPr>
          <w:sz w:val="18"/>
        </w:rPr>
        <w:t xml:space="preserve"> </w:t>
      </w:r>
      <w:r w:rsidRPr="000D2481">
        <w:rPr>
          <w:sz w:val="18"/>
        </w:rPr>
        <w:t>ama</w:t>
      </w:r>
      <w:r w:rsidRPr="000D2481" w:rsidR="007C20E2">
        <w:rPr>
          <w:sz w:val="18"/>
        </w:rPr>
        <w:t xml:space="preserve"> </w:t>
      </w:r>
      <w:r w:rsidRPr="000D2481">
        <w:rPr>
          <w:sz w:val="18"/>
        </w:rPr>
        <w:t>genel</w:t>
      </w:r>
      <w:r w:rsidRPr="000D2481" w:rsidR="007C20E2">
        <w:rPr>
          <w:sz w:val="18"/>
        </w:rPr>
        <w:t xml:space="preserve"> </w:t>
      </w:r>
      <w:r w:rsidRPr="000D2481">
        <w:rPr>
          <w:sz w:val="18"/>
        </w:rPr>
        <w:t>anlamda</w:t>
      </w:r>
      <w:r w:rsidRPr="000D2481" w:rsidR="007C20E2">
        <w:rPr>
          <w:sz w:val="18"/>
        </w:rPr>
        <w:t xml:space="preserve"> </w:t>
      </w:r>
      <w:r w:rsidRPr="000D2481">
        <w:rPr>
          <w:sz w:val="18"/>
        </w:rPr>
        <w:t>eğitimi</w:t>
      </w:r>
      <w:r w:rsidRPr="000D2481" w:rsidR="007C20E2">
        <w:rPr>
          <w:sz w:val="18"/>
        </w:rPr>
        <w:t xml:space="preserve"> </w:t>
      </w:r>
      <w:r w:rsidRPr="000D2481">
        <w:rPr>
          <w:sz w:val="18"/>
        </w:rPr>
        <w:t>bilim</w:t>
      </w:r>
      <w:r w:rsidRPr="000D2481" w:rsidR="007C20E2">
        <w:rPr>
          <w:sz w:val="18"/>
        </w:rPr>
        <w:t xml:space="preserve"> </w:t>
      </w:r>
      <w:r w:rsidRPr="000D2481">
        <w:rPr>
          <w:sz w:val="18"/>
        </w:rPr>
        <w:t>ve</w:t>
      </w:r>
      <w:r w:rsidRPr="000D2481" w:rsidR="007C20E2">
        <w:rPr>
          <w:sz w:val="18"/>
        </w:rPr>
        <w:t xml:space="preserve"> </w:t>
      </w:r>
      <w:r w:rsidRPr="000D2481">
        <w:rPr>
          <w:sz w:val="18"/>
        </w:rPr>
        <w:t>teorinin</w:t>
      </w:r>
      <w:r w:rsidRPr="000D2481" w:rsidR="007C20E2">
        <w:rPr>
          <w:sz w:val="18"/>
        </w:rPr>
        <w:t xml:space="preserve"> </w:t>
      </w:r>
      <w:r w:rsidRPr="000D2481">
        <w:rPr>
          <w:sz w:val="18"/>
        </w:rPr>
        <w:t>geliştiği</w:t>
      </w:r>
      <w:r w:rsidRPr="000D2481" w:rsidR="007C20E2">
        <w:rPr>
          <w:sz w:val="18"/>
        </w:rPr>
        <w:t xml:space="preserve"> </w:t>
      </w:r>
      <w:r w:rsidRPr="000D2481">
        <w:rPr>
          <w:sz w:val="18"/>
        </w:rPr>
        <w:t>bir</w:t>
      </w:r>
      <w:r w:rsidRPr="000D2481" w:rsidR="007C20E2">
        <w:rPr>
          <w:sz w:val="18"/>
        </w:rPr>
        <w:t xml:space="preserve"> </w:t>
      </w:r>
      <w:r w:rsidRPr="000D2481">
        <w:rPr>
          <w:sz w:val="18"/>
        </w:rPr>
        <w:t>alan</w:t>
      </w:r>
      <w:r w:rsidRPr="000D2481" w:rsidR="007C20E2">
        <w:rPr>
          <w:sz w:val="18"/>
        </w:rPr>
        <w:t xml:space="preserve"> </w:t>
      </w:r>
      <w:r w:rsidRPr="000D2481">
        <w:rPr>
          <w:sz w:val="18"/>
        </w:rPr>
        <w:t>değil,</w:t>
      </w:r>
      <w:r w:rsidRPr="000D2481" w:rsidR="007C20E2">
        <w:rPr>
          <w:sz w:val="18"/>
        </w:rPr>
        <w:t xml:space="preserve"> </w:t>
      </w:r>
      <w:r w:rsidRPr="000D2481">
        <w:rPr>
          <w:sz w:val="18"/>
        </w:rPr>
        <w:t>araştırmanın</w:t>
      </w:r>
      <w:r w:rsidRPr="000D2481" w:rsidR="007C20E2">
        <w:rPr>
          <w:sz w:val="18"/>
        </w:rPr>
        <w:t xml:space="preserve"> </w:t>
      </w:r>
      <w:r w:rsidRPr="000D2481">
        <w:rPr>
          <w:sz w:val="18"/>
        </w:rPr>
        <w:t>geliştiği</w:t>
      </w:r>
      <w:r w:rsidRPr="000D2481" w:rsidR="007C20E2">
        <w:rPr>
          <w:sz w:val="18"/>
        </w:rPr>
        <w:t xml:space="preserve"> </w:t>
      </w:r>
      <w:r w:rsidRPr="000D2481">
        <w:rPr>
          <w:sz w:val="18"/>
        </w:rPr>
        <w:t>bir</w:t>
      </w:r>
      <w:r w:rsidRPr="000D2481" w:rsidR="007C20E2">
        <w:rPr>
          <w:sz w:val="18"/>
        </w:rPr>
        <w:t xml:space="preserve"> </w:t>
      </w:r>
      <w:r w:rsidRPr="000D2481">
        <w:rPr>
          <w:sz w:val="18"/>
        </w:rPr>
        <w:t>alan</w:t>
      </w:r>
      <w:r w:rsidRPr="000D2481" w:rsidR="007C20E2">
        <w:rPr>
          <w:sz w:val="18"/>
        </w:rPr>
        <w:t xml:space="preserve"> </w:t>
      </w:r>
      <w:r w:rsidRPr="000D2481">
        <w:rPr>
          <w:sz w:val="18"/>
        </w:rPr>
        <w:t>değil</w:t>
      </w:r>
      <w:r w:rsidRPr="000D2481" w:rsidR="007C20E2">
        <w:rPr>
          <w:sz w:val="18"/>
        </w:rPr>
        <w:t xml:space="preserve"> </w:t>
      </w:r>
      <w:r w:rsidRPr="000D2481">
        <w:rPr>
          <w:sz w:val="18"/>
        </w:rPr>
        <w:t>bir</w:t>
      </w:r>
      <w:r w:rsidRPr="000D2481" w:rsidR="007C20E2">
        <w:rPr>
          <w:sz w:val="18"/>
        </w:rPr>
        <w:t xml:space="preserve"> </w:t>
      </w:r>
      <w:r w:rsidRPr="000D2481">
        <w:rPr>
          <w:sz w:val="18"/>
        </w:rPr>
        <w:t>ticaret</w:t>
      </w:r>
      <w:r w:rsidRPr="000D2481" w:rsidR="007C20E2">
        <w:rPr>
          <w:sz w:val="18"/>
        </w:rPr>
        <w:t xml:space="preserve"> </w:t>
      </w:r>
      <w:r w:rsidRPr="000D2481">
        <w:rPr>
          <w:sz w:val="18"/>
        </w:rPr>
        <w:t>şirketine,</w:t>
      </w:r>
      <w:r w:rsidRPr="000D2481" w:rsidR="007C20E2">
        <w:rPr>
          <w:sz w:val="18"/>
        </w:rPr>
        <w:t xml:space="preserve"> </w:t>
      </w:r>
      <w:r w:rsidRPr="000D2481">
        <w:rPr>
          <w:sz w:val="18"/>
        </w:rPr>
        <w:t>bir</w:t>
      </w:r>
      <w:r w:rsidRPr="000D2481" w:rsidR="007C20E2">
        <w:rPr>
          <w:sz w:val="18"/>
        </w:rPr>
        <w:t xml:space="preserve"> </w:t>
      </w:r>
      <w:r w:rsidRPr="000D2481">
        <w:rPr>
          <w:sz w:val="18"/>
        </w:rPr>
        <w:t>ticari</w:t>
      </w:r>
      <w:r w:rsidRPr="000D2481" w:rsidR="007C20E2">
        <w:rPr>
          <w:sz w:val="18"/>
        </w:rPr>
        <w:t xml:space="preserve"> </w:t>
      </w:r>
      <w:r w:rsidRPr="000D2481">
        <w:rPr>
          <w:sz w:val="18"/>
        </w:rPr>
        <w:t>müesseseye</w:t>
      </w:r>
      <w:r w:rsidRPr="000D2481" w:rsidR="007C20E2">
        <w:rPr>
          <w:sz w:val="18"/>
        </w:rPr>
        <w:t xml:space="preserve"> </w:t>
      </w:r>
      <w:r w:rsidRPr="000D2481">
        <w:rPr>
          <w:sz w:val="18"/>
        </w:rPr>
        <w:t>dönüştürme</w:t>
      </w:r>
      <w:r w:rsidRPr="000D2481" w:rsidR="007C20E2">
        <w:rPr>
          <w:sz w:val="18"/>
        </w:rPr>
        <w:t xml:space="preserve"> </w:t>
      </w:r>
      <w:r w:rsidRPr="000D2481">
        <w:rPr>
          <w:sz w:val="18"/>
        </w:rPr>
        <w:t>çabası.</w:t>
      </w:r>
    </w:p>
    <w:p w:rsidRPr="000D2481" w:rsidR="00D419C3" w:rsidP="000D2481" w:rsidRDefault="00D419C3">
      <w:pPr>
        <w:pStyle w:val="GENELKURUL"/>
        <w:spacing w:line="240" w:lineRule="auto"/>
        <w:rPr>
          <w:sz w:val="18"/>
        </w:rPr>
      </w:pPr>
      <w:r w:rsidRPr="000D2481">
        <w:rPr>
          <w:sz w:val="18"/>
        </w:rPr>
        <w:t>Bir</w:t>
      </w:r>
      <w:r w:rsidRPr="000D2481" w:rsidR="007C20E2">
        <w:rPr>
          <w:sz w:val="18"/>
        </w:rPr>
        <w:t xml:space="preserve"> </w:t>
      </w:r>
      <w:r w:rsidRPr="000D2481">
        <w:rPr>
          <w:sz w:val="18"/>
        </w:rPr>
        <w:t>hedefi</w:t>
      </w:r>
      <w:r w:rsidRPr="000D2481" w:rsidR="007C20E2">
        <w:rPr>
          <w:sz w:val="18"/>
        </w:rPr>
        <w:t xml:space="preserve"> </w:t>
      </w:r>
      <w:r w:rsidRPr="000D2481">
        <w:rPr>
          <w:sz w:val="18"/>
        </w:rPr>
        <w:t>daha</w:t>
      </w:r>
      <w:r w:rsidRPr="000D2481" w:rsidR="007C20E2">
        <w:rPr>
          <w:sz w:val="18"/>
        </w:rPr>
        <w:t xml:space="preserve"> </w:t>
      </w:r>
      <w:r w:rsidRPr="000D2481">
        <w:rPr>
          <w:sz w:val="18"/>
        </w:rPr>
        <w:t>var,</w:t>
      </w:r>
      <w:r w:rsidRPr="000D2481" w:rsidR="007C20E2">
        <w:rPr>
          <w:sz w:val="18"/>
        </w:rPr>
        <w:t xml:space="preserve"> </w:t>
      </w:r>
      <w:r w:rsidRPr="000D2481">
        <w:rPr>
          <w:sz w:val="18"/>
        </w:rPr>
        <w:t>üçüncü</w:t>
      </w:r>
      <w:r w:rsidRPr="000D2481" w:rsidR="007C20E2">
        <w:rPr>
          <w:sz w:val="18"/>
        </w:rPr>
        <w:t xml:space="preserve"> </w:t>
      </w:r>
      <w:r w:rsidRPr="000D2481">
        <w:rPr>
          <w:sz w:val="18"/>
        </w:rPr>
        <w:t>bir</w:t>
      </w:r>
      <w:r w:rsidRPr="000D2481" w:rsidR="007C20E2">
        <w:rPr>
          <w:sz w:val="18"/>
        </w:rPr>
        <w:t xml:space="preserve"> </w:t>
      </w:r>
      <w:r w:rsidRPr="000D2481">
        <w:rPr>
          <w:sz w:val="18"/>
        </w:rPr>
        <w:t>hedefi,</w:t>
      </w:r>
      <w:r w:rsidRPr="000D2481" w:rsidR="007C20E2">
        <w:rPr>
          <w:sz w:val="18"/>
        </w:rPr>
        <w:t xml:space="preserve"> </w:t>
      </w:r>
      <w:r w:rsidRPr="000D2481">
        <w:rPr>
          <w:sz w:val="18"/>
        </w:rPr>
        <w:t>o</w:t>
      </w:r>
      <w:r w:rsidRPr="000D2481" w:rsidR="007C20E2">
        <w:rPr>
          <w:sz w:val="18"/>
        </w:rPr>
        <w:t xml:space="preserve"> </w:t>
      </w:r>
      <w:r w:rsidRPr="000D2481">
        <w:rPr>
          <w:sz w:val="18"/>
        </w:rPr>
        <w:t>da</w:t>
      </w:r>
      <w:r w:rsidRPr="000D2481" w:rsidR="007C20E2">
        <w:rPr>
          <w:sz w:val="18"/>
        </w:rPr>
        <w:t xml:space="preserve"> </w:t>
      </w:r>
      <w:r w:rsidRPr="000D2481">
        <w:rPr>
          <w:sz w:val="18"/>
        </w:rPr>
        <w:t>eğitim</w:t>
      </w:r>
      <w:r w:rsidRPr="000D2481" w:rsidR="007C20E2">
        <w:rPr>
          <w:sz w:val="18"/>
        </w:rPr>
        <w:t xml:space="preserve"> </w:t>
      </w:r>
      <w:r w:rsidRPr="000D2481">
        <w:rPr>
          <w:sz w:val="18"/>
        </w:rPr>
        <w:t>alanında</w:t>
      </w:r>
      <w:r w:rsidRPr="000D2481" w:rsidR="007C20E2">
        <w:rPr>
          <w:sz w:val="18"/>
        </w:rPr>
        <w:t xml:space="preserve"> </w:t>
      </w:r>
      <w:r w:rsidRPr="000D2481">
        <w:rPr>
          <w:sz w:val="18"/>
        </w:rPr>
        <w:t>yani</w:t>
      </w:r>
      <w:r w:rsidRPr="000D2481" w:rsidR="007C20E2">
        <w:rPr>
          <w:sz w:val="18"/>
        </w:rPr>
        <w:t xml:space="preserve"> </w:t>
      </w:r>
      <w:r w:rsidRPr="000D2481">
        <w:rPr>
          <w:sz w:val="18"/>
        </w:rPr>
        <w:t>özellikle</w:t>
      </w:r>
      <w:r w:rsidRPr="000D2481" w:rsidR="007C20E2">
        <w:rPr>
          <w:sz w:val="18"/>
        </w:rPr>
        <w:t xml:space="preserve"> </w:t>
      </w:r>
      <w:r w:rsidRPr="000D2481">
        <w:rPr>
          <w:sz w:val="18"/>
        </w:rPr>
        <w:t>üniversitelerde,</w:t>
      </w:r>
      <w:r w:rsidRPr="000D2481" w:rsidR="007C20E2">
        <w:rPr>
          <w:sz w:val="18"/>
        </w:rPr>
        <w:t xml:space="preserve"> </w:t>
      </w:r>
      <w:r w:rsidRPr="000D2481">
        <w:rPr>
          <w:sz w:val="18"/>
        </w:rPr>
        <w:t>hatta</w:t>
      </w:r>
      <w:r w:rsidRPr="000D2481" w:rsidR="007C20E2">
        <w:rPr>
          <w:sz w:val="18"/>
        </w:rPr>
        <w:t xml:space="preserve"> </w:t>
      </w:r>
      <w:r w:rsidRPr="000D2481">
        <w:rPr>
          <w:sz w:val="18"/>
        </w:rPr>
        <w:t>ortaöğretime</w:t>
      </w:r>
      <w:r w:rsidRPr="000D2481" w:rsidR="007C20E2">
        <w:rPr>
          <w:sz w:val="18"/>
        </w:rPr>
        <w:t xml:space="preserve"> </w:t>
      </w:r>
      <w:r w:rsidRPr="000D2481">
        <w:rPr>
          <w:sz w:val="18"/>
        </w:rPr>
        <w:t>kadar</w:t>
      </w:r>
      <w:r w:rsidRPr="000D2481" w:rsidR="007C20E2">
        <w:rPr>
          <w:sz w:val="18"/>
        </w:rPr>
        <w:t xml:space="preserve"> </w:t>
      </w:r>
      <w:r w:rsidRPr="000D2481">
        <w:rPr>
          <w:sz w:val="18"/>
        </w:rPr>
        <w:t>tüm</w:t>
      </w:r>
      <w:r w:rsidRPr="000D2481" w:rsidR="007C20E2">
        <w:rPr>
          <w:sz w:val="18"/>
        </w:rPr>
        <w:t xml:space="preserve"> </w:t>
      </w:r>
      <w:r w:rsidRPr="000D2481">
        <w:rPr>
          <w:sz w:val="18"/>
        </w:rPr>
        <w:t>eğitim</w:t>
      </w:r>
      <w:r w:rsidRPr="000D2481" w:rsidR="007C20E2">
        <w:rPr>
          <w:sz w:val="18"/>
        </w:rPr>
        <w:t xml:space="preserve"> </w:t>
      </w:r>
      <w:r w:rsidRPr="000D2481">
        <w:rPr>
          <w:sz w:val="18"/>
        </w:rPr>
        <w:t>alanında</w:t>
      </w:r>
      <w:r w:rsidRPr="000D2481" w:rsidR="007C20E2">
        <w:rPr>
          <w:sz w:val="18"/>
        </w:rPr>
        <w:t xml:space="preserve"> </w:t>
      </w:r>
      <w:r w:rsidRPr="000D2481">
        <w:rPr>
          <w:sz w:val="18"/>
        </w:rPr>
        <w:t>siyasal</w:t>
      </w:r>
      <w:r w:rsidRPr="000D2481" w:rsidR="007C20E2">
        <w:rPr>
          <w:sz w:val="18"/>
        </w:rPr>
        <w:t xml:space="preserve"> </w:t>
      </w:r>
      <w:r w:rsidRPr="000D2481">
        <w:rPr>
          <w:sz w:val="18"/>
        </w:rPr>
        <w:t>kadrolaşmayı</w:t>
      </w:r>
      <w:r w:rsidRPr="000D2481" w:rsidR="007C20E2">
        <w:rPr>
          <w:sz w:val="18"/>
        </w:rPr>
        <w:t xml:space="preserve"> </w:t>
      </w:r>
      <w:r w:rsidRPr="000D2481">
        <w:rPr>
          <w:sz w:val="18"/>
        </w:rPr>
        <w:t>sağlamak.</w:t>
      </w:r>
    </w:p>
    <w:p w:rsidRPr="000D2481" w:rsidR="00D419C3" w:rsidP="000D2481" w:rsidRDefault="00D419C3">
      <w:pPr>
        <w:pStyle w:val="GENELKURUL"/>
        <w:spacing w:line="240" w:lineRule="auto"/>
        <w:rPr>
          <w:sz w:val="18"/>
        </w:rPr>
      </w:pPr>
      <w:r w:rsidRPr="000D2481">
        <w:rPr>
          <w:sz w:val="18"/>
        </w:rPr>
        <w:t>Peki,</w:t>
      </w:r>
      <w:r w:rsidRPr="000D2481" w:rsidR="007C20E2">
        <w:rPr>
          <w:sz w:val="18"/>
        </w:rPr>
        <w:t xml:space="preserve"> </w:t>
      </w:r>
      <w:r w:rsidRPr="000D2481">
        <w:rPr>
          <w:sz w:val="18"/>
        </w:rPr>
        <w:t>bunun</w:t>
      </w:r>
      <w:r w:rsidRPr="000D2481" w:rsidR="007C20E2">
        <w:rPr>
          <w:sz w:val="18"/>
        </w:rPr>
        <w:t xml:space="preserve"> </w:t>
      </w:r>
      <w:r w:rsidRPr="000D2481">
        <w:rPr>
          <w:sz w:val="18"/>
        </w:rPr>
        <w:t>sonucu</w:t>
      </w:r>
      <w:r w:rsidRPr="000D2481" w:rsidR="007C20E2">
        <w:rPr>
          <w:sz w:val="18"/>
        </w:rPr>
        <w:t xml:space="preserve"> </w:t>
      </w:r>
      <w:r w:rsidRPr="000D2481">
        <w:rPr>
          <w:sz w:val="18"/>
        </w:rPr>
        <w:t>olarak</w:t>
      </w:r>
      <w:r w:rsidRPr="000D2481" w:rsidR="007C20E2">
        <w:rPr>
          <w:sz w:val="18"/>
        </w:rPr>
        <w:t xml:space="preserve"> </w:t>
      </w:r>
      <w:r w:rsidRPr="000D2481">
        <w:rPr>
          <w:sz w:val="18"/>
        </w:rPr>
        <w:t>ne</w:t>
      </w:r>
      <w:r w:rsidRPr="000D2481" w:rsidR="007C20E2">
        <w:rPr>
          <w:sz w:val="18"/>
        </w:rPr>
        <w:t xml:space="preserve"> </w:t>
      </w:r>
      <w:r w:rsidRPr="000D2481">
        <w:rPr>
          <w:sz w:val="18"/>
        </w:rPr>
        <w:t>oluyor?</w:t>
      </w:r>
      <w:r w:rsidRPr="000D2481" w:rsidR="007C20E2">
        <w:rPr>
          <w:sz w:val="18"/>
        </w:rPr>
        <w:t xml:space="preserve"> </w:t>
      </w:r>
      <w:r w:rsidRPr="000D2481">
        <w:rPr>
          <w:sz w:val="18"/>
        </w:rPr>
        <w:t>Bunun</w:t>
      </w:r>
      <w:r w:rsidRPr="000D2481" w:rsidR="007C20E2">
        <w:rPr>
          <w:sz w:val="18"/>
        </w:rPr>
        <w:t xml:space="preserve"> </w:t>
      </w:r>
      <w:r w:rsidRPr="000D2481">
        <w:rPr>
          <w:sz w:val="18"/>
        </w:rPr>
        <w:t>sonucu</w:t>
      </w:r>
      <w:r w:rsidRPr="000D2481" w:rsidR="007C20E2">
        <w:rPr>
          <w:sz w:val="18"/>
        </w:rPr>
        <w:t xml:space="preserve"> </w:t>
      </w:r>
      <w:r w:rsidRPr="000D2481">
        <w:rPr>
          <w:sz w:val="18"/>
        </w:rPr>
        <w:t>olarak</w:t>
      </w:r>
      <w:r w:rsidRPr="000D2481" w:rsidR="007C20E2">
        <w:rPr>
          <w:sz w:val="18"/>
        </w:rPr>
        <w:t xml:space="preserve"> </w:t>
      </w:r>
      <w:r w:rsidRPr="000D2481">
        <w:rPr>
          <w:sz w:val="18"/>
        </w:rPr>
        <w:t>da</w:t>
      </w:r>
      <w:r w:rsidRPr="000D2481" w:rsidR="007C20E2">
        <w:rPr>
          <w:sz w:val="18"/>
        </w:rPr>
        <w:t xml:space="preserve"> </w:t>
      </w:r>
      <w:r w:rsidRPr="000D2481">
        <w:rPr>
          <w:sz w:val="18"/>
        </w:rPr>
        <w:t>belli</w:t>
      </w:r>
      <w:r w:rsidRPr="000D2481" w:rsidR="007C20E2">
        <w:rPr>
          <w:sz w:val="18"/>
        </w:rPr>
        <w:t xml:space="preserve"> </w:t>
      </w:r>
      <w:r w:rsidRPr="000D2481">
        <w:rPr>
          <w:sz w:val="18"/>
        </w:rPr>
        <w:t>sonuçlar</w:t>
      </w:r>
      <w:r w:rsidRPr="000D2481" w:rsidR="007C20E2">
        <w:rPr>
          <w:sz w:val="18"/>
        </w:rPr>
        <w:t xml:space="preserve"> </w:t>
      </w:r>
      <w:r w:rsidRPr="000D2481">
        <w:rPr>
          <w:sz w:val="18"/>
        </w:rPr>
        <w:t>doğuyor.</w:t>
      </w:r>
      <w:r w:rsidRPr="000D2481" w:rsidR="007C20E2">
        <w:rPr>
          <w:sz w:val="18"/>
        </w:rPr>
        <w:t xml:space="preserve"> </w:t>
      </w:r>
      <w:r w:rsidRPr="000D2481">
        <w:rPr>
          <w:sz w:val="18"/>
        </w:rPr>
        <w:t>Biri</w:t>
      </w:r>
      <w:r w:rsidRPr="000D2481" w:rsidR="007C20E2">
        <w:rPr>
          <w:sz w:val="18"/>
        </w:rPr>
        <w:t xml:space="preserve"> </w:t>
      </w:r>
      <w:r w:rsidRPr="000D2481">
        <w:rPr>
          <w:sz w:val="18"/>
        </w:rPr>
        <w:t>nedir?</w:t>
      </w:r>
      <w:r w:rsidRPr="000D2481" w:rsidR="007C20E2">
        <w:rPr>
          <w:sz w:val="18"/>
        </w:rPr>
        <w:t xml:space="preserve"> </w:t>
      </w:r>
      <w:r w:rsidRPr="000D2481">
        <w:rPr>
          <w:sz w:val="18"/>
        </w:rPr>
        <w:t>En</w:t>
      </w:r>
      <w:r w:rsidRPr="000D2481" w:rsidR="007C20E2">
        <w:rPr>
          <w:sz w:val="18"/>
        </w:rPr>
        <w:t xml:space="preserve"> </w:t>
      </w:r>
      <w:r w:rsidRPr="000D2481">
        <w:rPr>
          <w:sz w:val="18"/>
        </w:rPr>
        <w:t>başta</w:t>
      </w:r>
      <w:r w:rsidRPr="000D2481" w:rsidR="007C20E2">
        <w:rPr>
          <w:sz w:val="18"/>
        </w:rPr>
        <w:t xml:space="preserve"> </w:t>
      </w:r>
      <w:r w:rsidRPr="000D2481">
        <w:rPr>
          <w:sz w:val="18"/>
        </w:rPr>
        <w:t>akademik</w:t>
      </w:r>
      <w:r w:rsidRPr="000D2481" w:rsidR="007C20E2">
        <w:rPr>
          <w:sz w:val="18"/>
        </w:rPr>
        <w:t xml:space="preserve"> </w:t>
      </w:r>
      <w:r w:rsidRPr="000D2481">
        <w:rPr>
          <w:sz w:val="18"/>
        </w:rPr>
        <w:t>özgürlük</w:t>
      </w:r>
      <w:r w:rsidRPr="000D2481" w:rsidR="007C20E2">
        <w:rPr>
          <w:sz w:val="18"/>
        </w:rPr>
        <w:t xml:space="preserve"> </w:t>
      </w:r>
      <w:r w:rsidRPr="000D2481">
        <w:rPr>
          <w:sz w:val="18"/>
        </w:rPr>
        <w:t>diye</w:t>
      </w:r>
      <w:r w:rsidRPr="000D2481" w:rsidR="007C20E2">
        <w:rPr>
          <w:sz w:val="18"/>
        </w:rPr>
        <w:t xml:space="preserve"> </w:t>
      </w:r>
      <w:r w:rsidRPr="000D2481">
        <w:rPr>
          <w:sz w:val="18"/>
        </w:rPr>
        <w:t>bir</w:t>
      </w:r>
      <w:r w:rsidRPr="000D2481" w:rsidR="007C20E2">
        <w:rPr>
          <w:sz w:val="18"/>
        </w:rPr>
        <w:t xml:space="preserve"> </w:t>
      </w:r>
      <w:r w:rsidRPr="000D2481">
        <w:rPr>
          <w:sz w:val="18"/>
        </w:rPr>
        <w:t>özgürlük</w:t>
      </w:r>
      <w:r w:rsidRPr="000D2481" w:rsidR="007C20E2">
        <w:rPr>
          <w:sz w:val="18"/>
        </w:rPr>
        <w:t xml:space="preserve"> </w:t>
      </w:r>
      <w:r w:rsidRPr="000D2481">
        <w:rPr>
          <w:sz w:val="18"/>
        </w:rPr>
        <w:t>kalmıyor.</w:t>
      </w:r>
    </w:p>
    <w:p w:rsidRPr="000D2481" w:rsidR="00D419C3" w:rsidP="000D2481" w:rsidRDefault="00D419C3">
      <w:pPr>
        <w:pStyle w:val="GENELKURUL"/>
        <w:spacing w:line="240" w:lineRule="auto"/>
        <w:rPr>
          <w:sz w:val="18"/>
        </w:rPr>
      </w:pPr>
      <w:r w:rsidRPr="000D2481">
        <w:rPr>
          <w:sz w:val="18"/>
        </w:rPr>
        <w:t>İkincisi,</w:t>
      </w:r>
      <w:r w:rsidRPr="000D2481" w:rsidR="007C20E2">
        <w:rPr>
          <w:sz w:val="18"/>
        </w:rPr>
        <w:t xml:space="preserve"> </w:t>
      </w:r>
      <w:r w:rsidRPr="000D2481">
        <w:rPr>
          <w:sz w:val="18"/>
        </w:rPr>
        <w:t>üniversitelerin</w:t>
      </w:r>
      <w:r w:rsidRPr="000D2481" w:rsidR="007C20E2">
        <w:rPr>
          <w:sz w:val="18"/>
        </w:rPr>
        <w:t xml:space="preserve"> </w:t>
      </w:r>
      <w:r w:rsidRPr="000D2481">
        <w:rPr>
          <w:sz w:val="18"/>
        </w:rPr>
        <w:t>özerkliği</w:t>
      </w:r>
      <w:r w:rsidRPr="000D2481" w:rsidR="007C20E2">
        <w:rPr>
          <w:sz w:val="18"/>
        </w:rPr>
        <w:t xml:space="preserve"> </w:t>
      </w:r>
      <w:r w:rsidRPr="000D2481">
        <w:rPr>
          <w:sz w:val="18"/>
        </w:rPr>
        <w:t>diye</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kalmıyor.</w:t>
      </w:r>
      <w:r w:rsidRPr="000D2481" w:rsidR="007C20E2">
        <w:rPr>
          <w:sz w:val="18"/>
        </w:rPr>
        <w:t xml:space="preserve"> </w:t>
      </w:r>
      <w:r w:rsidRPr="000D2481">
        <w:rPr>
          <w:sz w:val="18"/>
        </w:rPr>
        <w:t>Çünkü</w:t>
      </w:r>
      <w:r w:rsidRPr="000D2481" w:rsidR="007C20E2">
        <w:rPr>
          <w:sz w:val="18"/>
        </w:rPr>
        <w:t xml:space="preserve"> </w:t>
      </w:r>
      <w:r w:rsidRPr="000D2481">
        <w:rPr>
          <w:sz w:val="18"/>
        </w:rPr>
        <w:t>bilim,</w:t>
      </w:r>
      <w:r w:rsidRPr="000D2481" w:rsidR="007C20E2">
        <w:rPr>
          <w:sz w:val="18"/>
        </w:rPr>
        <w:t xml:space="preserve"> </w:t>
      </w:r>
      <w:r w:rsidRPr="000D2481">
        <w:rPr>
          <w:sz w:val="18"/>
        </w:rPr>
        <w:t>gerçek</w:t>
      </w:r>
      <w:r w:rsidRPr="000D2481" w:rsidR="007C20E2">
        <w:rPr>
          <w:sz w:val="18"/>
        </w:rPr>
        <w:t xml:space="preserve"> </w:t>
      </w:r>
      <w:r w:rsidRPr="000D2481">
        <w:rPr>
          <w:sz w:val="18"/>
        </w:rPr>
        <w:t>bilim</w:t>
      </w:r>
      <w:r w:rsidRPr="000D2481" w:rsidR="007C20E2">
        <w:rPr>
          <w:sz w:val="18"/>
        </w:rPr>
        <w:t xml:space="preserve"> </w:t>
      </w:r>
      <w:r w:rsidRPr="000D2481">
        <w:rPr>
          <w:sz w:val="18"/>
        </w:rPr>
        <w:t>ancak</w:t>
      </w:r>
      <w:r w:rsidRPr="000D2481" w:rsidR="007C20E2">
        <w:rPr>
          <w:sz w:val="18"/>
        </w:rPr>
        <w:t xml:space="preserve"> </w:t>
      </w:r>
      <w:r w:rsidRPr="000D2481">
        <w:rPr>
          <w:sz w:val="18"/>
        </w:rPr>
        <w:t>özerk</w:t>
      </w:r>
      <w:r w:rsidRPr="000D2481" w:rsidR="007C20E2">
        <w:rPr>
          <w:sz w:val="18"/>
        </w:rPr>
        <w:t xml:space="preserve"> </w:t>
      </w:r>
      <w:r w:rsidRPr="000D2481">
        <w:rPr>
          <w:sz w:val="18"/>
        </w:rPr>
        <w:t>koşullarda</w:t>
      </w:r>
      <w:r w:rsidRPr="000D2481" w:rsidR="007C20E2">
        <w:rPr>
          <w:sz w:val="18"/>
        </w:rPr>
        <w:t xml:space="preserve"> </w:t>
      </w:r>
      <w:r w:rsidRPr="000D2481">
        <w:rPr>
          <w:sz w:val="18"/>
        </w:rPr>
        <w:t>üretilebilir,</w:t>
      </w:r>
      <w:r w:rsidRPr="000D2481" w:rsidR="007C20E2">
        <w:rPr>
          <w:sz w:val="18"/>
        </w:rPr>
        <w:t xml:space="preserve"> </w:t>
      </w:r>
      <w:r w:rsidRPr="000D2481">
        <w:rPr>
          <w:sz w:val="18"/>
        </w:rPr>
        <w:t>ideolojik,</w:t>
      </w:r>
      <w:r w:rsidRPr="000D2481" w:rsidR="007C20E2">
        <w:rPr>
          <w:sz w:val="18"/>
        </w:rPr>
        <w:t xml:space="preserve"> </w:t>
      </w:r>
      <w:r w:rsidRPr="000D2481">
        <w:rPr>
          <w:sz w:val="18"/>
        </w:rPr>
        <w:t>siyasal</w:t>
      </w:r>
      <w:r w:rsidRPr="000D2481" w:rsidR="007C20E2">
        <w:rPr>
          <w:sz w:val="18"/>
        </w:rPr>
        <w:t xml:space="preserve"> </w:t>
      </w:r>
      <w:r w:rsidRPr="000D2481">
        <w:rPr>
          <w:sz w:val="18"/>
        </w:rPr>
        <w:t>mülahazalarla</w:t>
      </w:r>
      <w:r w:rsidRPr="000D2481" w:rsidR="007C20E2">
        <w:rPr>
          <w:sz w:val="18"/>
        </w:rPr>
        <w:t xml:space="preserve"> </w:t>
      </w:r>
      <w:r w:rsidRPr="000D2481">
        <w:rPr>
          <w:sz w:val="18"/>
        </w:rPr>
        <w:t>hiçbir</w:t>
      </w:r>
      <w:r w:rsidRPr="000D2481" w:rsidR="007C20E2">
        <w:rPr>
          <w:sz w:val="18"/>
        </w:rPr>
        <w:t xml:space="preserve"> </w:t>
      </w:r>
      <w:r w:rsidRPr="000D2481">
        <w:rPr>
          <w:sz w:val="18"/>
        </w:rPr>
        <w:t>zaman</w:t>
      </w:r>
      <w:r w:rsidRPr="000D2481" w:rsidR="007C20E2">
        <w:rPr>
          <w:sz w:val="18"/>
        </w:rPr>
        <w:t xml:space="preserve"> </w:t>
      </w:r>
      <w:r w:rsidRPr="000D2481">
        <w:rPr>
          <w:sz w:val="18"/>
        </w:rPr>
        <w:t>gerçek</w:t>
      </w:r>
      <w:r w:rsidRPr="000D2481" w:rsidR="007C20E2">
        <w:rPr>
          <w:sz w:val="18"/>
        </w:rPr>
        <w:t xml:space="preserve"> </w:t>
      </w:r>
      <w:r w:rsidRPr="000D2481">
        <w:rPr>
          <w:sz w:val="18"/>
        </w:rPr>
        <w:t>anlamda</w:t>
      </w:r>
      <w:r w:rsidRPr="000D2481" w:rsidR="007C20E2">
        <w:rPr>
          <w:sz w:val="18"/>
        </w:rPr>
        <w:t xml:space="preserve"> </w:t>
      </w:r>
      <w:r w:rsidRPr="000D2481">
        <w:rPr>
          <w:sz w:val="18"/>
        </w:rPr>
        <w:t>bilim</w:t>
      </w:r>
      <w:r w:rsidRPr="000D2481" w:rsidR="007C20E2">
        <w:rPr>
          <w:sz w:val="18"/>
        </w:rPr>
        <w:t xml:space="preserve"> </w:t>
      </w:r>
      <w:r w:rsidRPr="000D2481">
        <w:rPr>
          <w:sz w:val="18"/>
        </w:rPr>
        <w:t>üretilemez.</w:t>
      </w:r>
    </w:p>
    <w:p w:rsidRPr="000D2481" w:rsidR="00D419C3" w:rsidP="000D2481" w:rsidRDefault="00D419C3">
      <w:pPr>
        <w:pStyle w:val="GENELKURUL"/>
        <w:spacing w:line="240" w:lineRule="auto"/>
        <w:rPr>
          <w:sz w:val="18"/>
        </w:rPr>
      </w:pPr>
      <w:r w:rsidRPr="000D2481">
        <w:rPr>
          <w:sz w:val="18"/>
        </w:rPr>
        <w:t>Peki,</w:t>
      </w:r>
      <w:r w:rsidRPr="000D2481" w:rsidR="007C20E2">
        <w:rPr>
          <w:sz w:val="18"/>
        </w:rPr>
        <w:t xml:space="preserve"> </w:t>
      </w:r>
      <w:r w:rsidRPr="000D2481">
        <w:rPr>
          <w:sz w:val="18"/>
        </w:rPr>
        <w:t>üçüncüsü</w:t>
      </w:r>
      <w:r w:rsidRPr="000D2481" w:rsidR="007C20E2">
        <w:rPr>
          <w:sz w:val="18"/>
        </w:rPr>
        <w:t xml:space="preserve"> </w:t>
      </w:r>
      <w:r w:rsidRPr="000D2481">
        <w:rPr>
          <w:sz w:val="18"/>
        </w:rPr>
        <w:t>nedir?</w:t>
      </w:r>
      <w:r w:rsidRPr="000D2481" w:rsidR="007C20E2">
        <w:rPr>
          <w:sz w:val="18"/>
        </w:rPr>
        <w:t xml:space="preserve"> </w:t>
      </w:r>
      <w:r w:rsidRPr="000D2481">
        <w:rPr>
          <w:sz w:val="18"/>
        </w:rPr>
        <w:t>Bunun</w:t>
      </w:r>
      <w:r w:rsidRPr="000D2481" w:rsidR="007C20E2">
        <w:rPr>
          <w:sz w:val="18"/>
        </w:rPr>
        <w:t xml:space="preserve"> </w:t>
      </w:r>
      <w:r w:rsidRPr="000D2481">
        <w:rPr>
          <w:sz w:val="18"/>
        </w:rPr>
        <w:t>sonucu</w:t>
      </w:r>
      <w:r w:rsidRPr="000D2481" w:rsidR="007C20E2">
        <w:rPr>
          <w:sz w:val="18"/>
        </w:rPr>
        <w:t xml:space="preserve"> </w:t>
      </w:r>
      <w:r w:rsidRPr="000D2481">
        <w:rPr>
          <w:sz w:val="18"/>
        </w:rPr>
        <w:t>olarak</w:t>
      </w:r>
      <w:r w:rsidRPr="000D2481" w:rsidR="007C20E2">
        <w:rPr>
          <w:sz w:val="18"/>
        </w:rPr>
        <w:t xml:space="preserve"> </w:t>
      </w:r>
      <w:r w:rsidRPr="000D2481">
        <w:rPr>
          <w:sz w:val="18"/>
        </w:rPr>
        <w:t>üçüncü</w:t>
      </w:r>
      <w:r w:rsidRPr="000D2481" w:rsidR="007C20E2">
        <w:rPr>
          <w:sz w:val="18"/>
        </w:rPr>
        <w:t xml:space="preserve"> </w:t>
      </w:r>
      <w:r w:rsidRPr="000D2481">
        <w:rPr>
          <w:sz w:val="18"/>
        </w:rPr>
        <w:t>bir</w:t>
      </w:r>
      <w:r w:rsidRPr="000D2481" w:rsidR="007C20E2">
        <w:rPr>
          <w:sz w:val="18"/>
        </w:rPr>
        <w:t xml:space="preserve"> </w:t>
      </w:r>
      <w:r w:rsidRPr="000D2481">
        <w:rPr>
          <w:sz w:val="18"/>
        </w:rPr>
        <w:t>durum</w:t>
      </w:r>
      <w:r w:rsidRPr="000D2481" w:rsidR="007C20E2">
        <w:rPr>
          <w:sz w:val="18"/>
        </w:rPr>
        <w:t xml:space="preserve"> </w:t>
      </w:r>
      <w:r w:rsidRPr="000D2481">
        <w:rPr>
          <w:sz w:val="18"/>
        </w:rPr>
        <w:t>da</w:t>
      </w:r>
      <w:r w:rsidRPr="000D2481" w:rsidR="007C20E2">
        <w:rPr>
          <w:sz w:val="18"/>
        </w:rPr>
        <w:t xml:space="preserve"> </w:t>
      </w:r>
      <w:r w:rsidRPr="000D2481">
        <w:rPr>
          <w:sz w:val="18"/>
        </w:rPr>
        <w:t>bilimsel</w:t>
      </w:r>
      <w:r w:rsidRPr="000D2481" w:rsidR="007C20E2">
        <w:rPr>
          <w:sz w:val="18"/>
        </w:rPr>
        <w:t xml:space="preserve"> </w:t>
      </w:r>
      <w:r w:rsidRPr="000D2481">
        <w:rPr>
          <w:sz w:val="18"/>
        </w:rPr>
        <w:t>gelişim</w:t>
      </w:r>
      <w:r w:rsidRPr="000D2481" w:rsidR="007C20E2">
        <w:rPr>
          <w:sz w:val="18"/>
        </w:rPr>
        <w:t xml:space="preserve"> </w:t>
      </w:r>
      <w:r w:rsidRPr="000D2481">
        <w:rPr>
          <w:sz w:val="18"/>
        </w:rPr>
        <w:t>ve</w:t>
      </w:r>
      <w:r w:rsidRPr="000D2481" w:rsidR="007C20E2">
        <w:rPr>
          <w:sz w:val="18"/>
        </w:rPr>
        <w:t xml:space="preserve"> </w:t>
      </w:r>
      <w:r w:rsidRPr="000D2481">
        <w:rPr>
          <w:sz w:val="18"/>
        </w:rPr>
        <w:t>bilimsel</w:t>
      </w:r>
      <w:r w:rsidRPr="000D2481" w:rsidR="007C20E2">
        <w:rPr>
          <w:sz w:val="18"/>
        </w:rPr>
        <w:t xml:space="preserve"> </w:t>
      </w:r>
      <w:r w:rsidRPr="000D2481">
        <w:rPr>
          <w:sz w:val="18"/>
        </w:rPr>
        <w:t>birikim</w:t>
      </w:r>
      <w:r w:rsidRPr="000D2481" w:rsidR="007C20E2">
        <w:rPr>
          <w:sz w:val="18"/>
        </w:rPr>
        <w:t xml:space="preserve"> </w:t>
      </w:r>
      <w:r w:rsidRPr="000D2481">
        <w:rPr>
          <w:sz w:val="18"/>
        </w:rPr>
        <w:t>âdeta</w:t>
      </w:r>
      <w:r w:rsidRPr="000D2481" w:rsidR="007C20E2">
        <w:rPr>
          <w:sz w:val="18"/>
        </w:rPr>
        <w:t xml:space="preserve"> </w:t>
      </w:r>
      <w:r w:rsidRPr="000D2481">
        <w:rPr>
          <w:sz w:val="18"/>
        </w:rPr>
        <w:t>yok</w:t>
      </w:r>
      <w:r w:rsidRPr="000D2481" w:rsidR="007C20E2">
        <w:rPr>
          <w:sz w:val="18"/>
        </w:rPr>
        <w:t xml:space="preserve"> </w:t>
      </w:r>
      <w:r w:rsidRPr="000D2481">
        <w:rPr>
          <w:sz w:val="18"/>
        </w:rPr>
        <w:t>ediliyor.</w:t>
      </w:r>
    </w:p>
    <w:p w:rsidRPr="000D2481" w:rsidR="00D419C3" w:rsidP="000D2481" w:rsidRDefault="00D419C3">
      <w:pPr>
        <w:pStyle w:val="GENELKURUL"/>
        <w:spacing w:line="240" w:lineRule="auto"/>
        <w:rPr>
          <w:sz w:val="18"/>
        </w:rPr>
      </w:pPr>
      <w:r w:rsidRPr="000D2481">
        <w:rPr>
          <w:sz w:val="18"/>
        </w:rPr>
        <w:t>Bakın,</w:t>
      </w:r>
      <w:r w:rsidRPr="000D2481" w:rsidR="007C20E2">
        <w:rPr>
          <w:sz w:val="18"/>
        </w:rPr>
        <w:t xml:space="preserve"> </w:t>
      </w:r>
      <w:r w:rsidRPr="000D2481">
        <w:rPr>
          <w:sz w:val="18"/>
        </w:rPr>
        <w:t>bu</w:t>
      </w:r>
      <w:r w:rsidRPr="000D2481" w:rsidR="007C20E2">
        <w:rPr>
          <w:sz w:val="18"/>
        </w:rPr>
        <w:t xml:space="preserve"> </w:t>
      </w:r>
      <w:r w:rsidRPr="000D2481">
        <w:rPr>
          <w:sz w:val="18"/>
        </w:rPr>
        <w:t>anlamda</w:t>
      </w:r>
      <w:r w:rsidRPr="000D2481" w:rsidR="007C20E2">
        <w:rPr>
          <w:sz w:val="18"/>
        </w:rPr>
        <w:t xml:space="preserve"> </w:t>
      </w:r>
      <w:r w:rsidRPr="000D2481">
        <w:rPr>
          <w:sz w:val="18"/>
        </w:rPr>
        <w:t>ilk</w:t>
      </w:r>
      <w:r w:rsidRPr="000D2481" w:rsidR="007C20E2">
        <w:rPr>
          <w:sz w:val="18"/>
        </w:rPr>
        <w:t xml:space="preserve"> </w:t>
      </w:r>
      <w:r w:rsidRPr="000D2481">
        <w:rPr>
          <w:sz w:val="18"/>
        </w:rPr>
        <w:t>müdahale</w:t>
      </w:r>
      <w:r w:rsidRPr="000D2481" w:rsidR="007C20E2">
        <w:rPr>
          <w:sz w:val="18"/>
        </w:rPr>
        <w:t xml:space="preserve"> </w:t>
      </w:r>
      <w:r w:rsidRPr="000D2481">
        <w:rPr>
          <w:sz w:val="18"/>
        </w:rPr>
        <w:t>12</w:t>
      </w:r>
      <w:r w:rsidRPr="000D2481" w:rsidR="007C20E2">
        <w:rPr>
          <w:sz w:val="18"/>
        </w:rPr>
        <w:t xml:space="preserve"> </w:t>
      </w:r>
      <w:r w:rsidRPr="000D2481">
        <w:rPr>
          <w:sz w:val="18"/>
        </w:rPr>
        <w:t>Eylül</w:t>
      </w:r>
      <w:r w:rsidRPr="000D2481" w:rsidR="007C20E2">
        <w:rPr>
          <w:sz w:val="18"/>
        </w:rPr>
        <w:t xml:space="preserve"> </w:t>
      </w:r>
      <w:r w:rsidRPr="000D2481">
        <w:rPr>
          <w:sz w:val="18"/>
        </w:rPr>
        <w:t>1980</w:t>
      </w:r>
      <w:r w:rsidRPr="000D2481" w:rsidR="007C20E2">
        <w:rPr>
          <w:sz w:val="18"/>
        </w:rPr>
        <w:t xml:space="preserve"> </w:t>
      </w:r>
      <w:r w:rsidRPr="000D2481">
        <w:rPr>
          <w:sz w:val="18"/>
        </w:rPr>
        <w:t>askerî</w:t>
      </w:r>
      <w:r w:rsidRPr="000D2481" w:rsidR="007C20E2">
        <w:rPr>
          <w:sz w:val="18"/>
        </w:rPr>
        <w:t xml:space="preserve"> </w:t>
      </w:r>
      <w:r w:rsidRPr="000D2481">
        <w:rPr>
          <w:sz w:val="18"/>
        </w:rPr>
        <w:t>darbesi</w:t>
      </w:r>
      <w:r w:rsidRPr="000D2481" w:rsidR="007C20E2">
        <w:rPr>
          <w:sz w:val="18"/>
        </w:rPr>
        <w:t xml:space="preserve"> </w:t>
      </w:r>
      <w:r w:rsidRPr="000D2481">
        <w:rPr>
          <w:sz w:val="18"/>
        </w:rPr>
        <w:t>sonrası</w:t>
      </w:r>
      <w:r w:rsidRPr="000D2481" w:rsidR="007C20E2">
        <w:rPr>
          <w:sz w:val="18"/>
        </w:rPr>
        <w:t xml:space="preserve"> </w:t>
      </w:r>
      <w:r w:rsidRPr="000D2481">
        <w:rPr>
          <w:sz w:val="18"/>
        </w:rPr>
        <w:t>cuntanın</w:t>
      </w:r>
      <w:r w:rsidRPr="000D2481" w:rsidR="007C20E2">
        <w:rPr>
          <w:sz w:val="18"/>
        </w:rPr>
        <w:t xml:space="preserve"> </w:t>
      </w:r>
      <w:r w:rsidRPr="000D2481">
        <w:rPr>
          <w:sz w:val="18"/>
        </w:rPr>
        <w:t>YÖK</w:t>
      </w:r>
      <w:r w:rsidRPr="000D2481" w:rsidR="007C20E2">
        <w:rPr>
          <w:sz w:val="18"/>
        </w:rPr>
        <w:t xml:space="preserve"> </w:t>
      </w:r>
      <w:r w:rsidRPr="000D2481">
        <w:rPr>
          <w:sz w:val="18"/>
        </w:rPr>
        <w:t>diye</w:t>
      </w:r>
      <w:r w:rsidRPr="000D2481" w:rsidR="007C20E2">
        <w:rPr>
          <w:sz w:val="18"/>
        </w:rPr>
        <w:t xml:space="preserve"> </w:t>
      </w:r>
      <w:r w:rsidRPr="000D2481">
        <w:rPr>
          <w:sz w:val="18"/>
        </w:rPr>
        <w:t>bir</w:t>
      </w:r>
      <w:r w:rsidRPr="000D2481" w:rsidR="007C20E2">
        <w:rPr>
          <w:sz w:val="18"/>
        </w:rPr>
        <w:t xml:space="preserve"> </w:t>
      </w:r>
      <w:r w:rsidRPr="000D2481">
        <w:rPr>
          <w:sz w:val="18"/>
        </w:rPr>
        <w:t>kurumu</w:t>
      </w:r>
      <w:r w:rsidRPr="000D2481" w:rsidR="007C20E2">
        <w:rPr>
          <w:sz w:val="18"/>
        </w:rPr>
        <w:t xml:space="preserve"> </w:t>
      </w:r>
      <w:r w:rsidRPr="000D2481">
        <w:rPr>
          <w:sz w:val="18"/>
        </w:rPr>
        <w:t>kurmasıyla</w:t>
      </w:r>
      <w:r w:rsidRPr="000D2481" w:rsidR="007C20E2">
        <w:rPr>
          <w:sz w:val="18"/>
        </w:rPr>
        <w:t xml:space="preserve"> </w:t>
      </w:r>
      <w:r w:rsidRPr="000D2481">
        <w:rPr>
          <w:sz w:val="18"/>
        </w:rPr>
        <w:t>başladı,</w:t>
      </w:r>
      <w:r w:rsidRPr="000D2481" w:rsidR="007C20E2">
        <w:rPr>
          <w:sz w:val="18"/>
        </w:rPr>
        <w:t xml:space="preserve"> </w:t>
      </w:r>
      <w:r w:rsidRPr="000D2481">
        <w:rPr>
          <w:sz w:val="18"/>
        </w:rPr>
        <w:t>işte</w:t>
      </w:r>
      <w:r w:rsidRPr="000D2481" w:rsidR="007C20E2">
        <w:rPr>
          <w:sz w:val="18"/>
        </w:rPr>
        <w:t xml:space="preserve"> </w:t>
      </w:r>
      <w:r w:rsidRPr="000D2481">
        <w:rPr>
          <w:sz w:val="18"/>
        </w:rPr>
        <w:t>cuntanın</w:t>
      </w:r>
      <w:r w:rsidRPr="000D2481" w:rsidR="007C20E2">
        <w:rPr>
          <w:sz w:val="18"/>
        </w:rPr>
        <w:t xml:space="preserve"> </w:t>
      </w:r>
      <w:r w:rsidRPr="000D2481">
        <w:rPr>
          <w:sz w:val="18"/>
        </w:rPr>
        <w:t>hedefi</w:t>
      </w:r>
      <w:r w:rsidRPr="000D2481" w:rsidR="007C20E2">
        <w:rPr>
          <w:sz w:val="18"/>
        </w:rPr>
        <w:t xml:space="preserve"> </w:t>
      </w:r>
      <w:r w:rsidRPr="000D2481">
        <w:rPr>
          <w:sz w:val="18"/>
        </w:rPr>
        <w:t>tam</w:t>
      </w:r>
      <w:r w:rsidRPr="000D2481" w:rsidR="007C20E2">
        <w:rPr>
          <w:sz w:val="18"/>
        </w:rPr>
        <w:t xml:space="preserve"> </w:t>
      </w:r>
      <w:r w:rsidRPr="000D2481">
        <w:rPr>
          <w:sz w:val="18"/>
        </w:rPr>
        <w:t>da</w:t>
      </w:r>
      <w:r w:rsidRPr="000D2481" w:rsidR="007C20E2">
        <w:rPr>
          <w:sz w:val="18"/>
        </w:rPr>
        <w:t xml:space="preserve"> </w:t>
      </w:r>
      <w:r w:rsidRPr="000D2481">
        <w:rPr>
          <w:sz w:val="18"/>
        </w:rPr>
        <w:t>buydu.</w:t>
      </w:r>
      <w:r w:rsidRPr="000D2481" w:rsidR="007C20E2">
        <w:rPr>
          <w:sz w:val="18"/>
        </w:rPr>
        <w:t xml:space="preserve"> </w:t>
      </w:r>
      <w:r w:rsidRPr="000D2481">
        <w:rPr>
          <w:sz w:val="18"/>
        </w:rPr>
        <w:t>Bugün</w:t>
      </w:r>
      <w:r w:rsidRPr="000D2481" w:rsidR="007C20E2">
        <w:rPr>
          <w:sz w:val="18"/>
        </w:rPr>
        <w:t xml:space="preserve"> </w:t>
      </w:r>
      <w:r w:rsidRPr="000D2481">
        <w:rPr>
          <w:sz w:val="18"/>
        </w:rPr>
        <w:t>AKP</w:t>
      </w:r>
      <w:r w:rsidRPr="000D2481" w:rsidR="007C20E2">
        <w:rPr>
          <w:sz w:val="18"/>
        </w:rPr>
        <w:t xml:space="preserve"> </w:t>
      </w:r>
      <w:r w:rsidRPr="000D2481">
        <w:rPr>
          <w:sz w:val="18"/>
        </w:rPr>
        <w:t>iktidarda,</w:t>
      </w:r>
      <w:r w:rsidRPr="000D2481" w:rsidR="007C20E2">
        <w:rPr>
          <w:sz w:val="18"/>
        </w:rPr>
        <w:t xml:space="preserve"> </w:t>
      </w:r>
      <w:r w:rsidRPr="000D2481">
        <w:rPr>
          <w:sz w:val="18"/>
        </w:rPr>
        <w:t>iktidara</w:t>
      </w:r>
      <w:r w:rsidRPr="000D2481" w:rsidR="007C20E2">
        <w:rPr>
          <w:sz w:val="18"/>
        </w:rPr>
        <w:t xml:space="preserve"> </w:t>
      </w:r>
      <w:r w:rsidRPr="000D2481">
        <w:rPr>
          <w:sz w:val="18"/>
        </w:rPr>
        <w:t>geldiği</w:t>
      </w:r>
      <w:r w:rsidRPr="000D2481" w:rsidR="007C20E2">
        <w:rPr>
          <w:sz w:val="18"/>
        </w:rPr>
        <w:t xml:space="preserve"> </w:t>
      </w:r>
      <w:r w:rsidRPr="000D2481">
        <w:rPr>
          <w:sz w:val="18"/>
        </w:rPr>
        <w:t>zaman</w:t>
      </w:r>
      <w:r w:rsidRPr="000D2481" w:rsidR="007C20E2">
        <w:rPr>
          <w:sz w:val="18"/>
        </w:rPr>
        <w:t xml:space="preserve"> </w:t>
      </w:r>
      <w:r w:rsidRPr="000D2481">
        <w:rPr>
          <w:sz w:val="18"/>
        </w:rPr>
        <w:t>bunları</w:t>
      </w:r>
      <w:r w:rsidRPr="000D2481" w:rsidR="007C20E2">
        <w:rPr>
          <w:sz w:val="18"/>
        </w:rPr>
        <w:t xml:space="preserve"> </w:t>
      </w:r>
      <w:r w:rsidRPr="000D2481">
        <w:rPr>
          <w:sz w:val="18"/>
        </w:rPr>
        <w:t>vesayet</w:t>
      </w:r>
      <w:r w:rsidRPr="000D2481" w:rsidR="007C20E2">
        <w:rPr>
          <w:sz w:val="18"/>
        </w:rPr>
        <w:t xml:space="preserve"> </w:t>
      </w:r>
      <w:r w:rsidRPr="000D2481">
        <w:rPr>
          <w:sz w:val="18"/>
        </w:rPr>
        <w:t>kurumu</w:t>
      </w:r>
      <w:r w:rsidRPr="000D2481" w:rsidR="007C20E2">
        <w:rPr>
          <w:sz w:val="18"/>
        </w:rPr>
        <w:t xml:space="preserve"> </w:t>
      </w:r>
      <w:r w:rsidRPr="000D2481">
        <w:rPr>
          <w:sz w:val="18"/>
        </w:rPr>
        <w:t>olarak</w:t>
      </w:r>
      <w:r w:rsidRPr="000D2481" w:rsidR="007C20E2">
        <w:rPr>
          <w:sz w:val="18"/>
        </w:rPr>
        <w:t xml:space="preserve"> </w:t>
      </w:r>
      <w:r w:rsidRPr="000D2481">
        <w:rPr>
          <w:sz w:val="18"/>
        </w:rPr>
        <w:t>düşünmüştü,</w:t>
      </w:r>
      <w:r w:rsidRPr="000D2481" w:rsidR="007C20E2">
        <w:rPr>
          <w:sz w:val="18"/>
        </w:rPr>
        <w:t xml:space="preserve"> </w:t>
      </w:r>
      <w:r w:rsidRPr="000D2481">
        <w:rPr>
          <w:sz w:val="18"/>
        </w:rPr>
        <w:t>kaldıracağını</w:t>
      </w:r>
      <w:r w:rsidRPr="000D2481" w:rsidR="007C20E2">
        <w:rPr>
          <w:sz w:val="18"/>
        </w:rPr>
        <w:t xml:space="preserve"> </w:t>
      </w:r>
      <w:r w:rsidRPr="000D2481">
        <w:rPr>
          <w:sz w:val="18"/>
        </w:rPr>
        <w:t>söylemişti</w:t>
      </w:r>
      <w:r w:rsidRPr="000D2481" w:rsidR="007C20E2">
        <w:rPr>
          <w:sz w:val="18"/>
        </w:rPr>
        <w:t xml:space="preserve"> </w:t>
      </w:r>
      <w:r w:rsidRPr="000D2481">
        <w:rPr>
          <w:sz w:val="18"/>
        </w:rPr>
        <w:t>ama</w:t>
      </w:r>
      <w:r w:rsidRPr="000D2481" w:rsidR="007C20E2">
        <w:rPr>
          <w:sz w:val="18"/>
        </w:rPr>
        <w:t xml:space="preserve"> </w:t>
      </w:r>
      <w:r w:rsidRPr="000D2481">
        <w:rPr>
          <w:sz w:val="18"/>
        </w:rPr>
        <w:t>tersine</w:t>
      </w:r>
      <w:r w:rsidRPr="000D2481" w:rsidR="007C20E2">
        <w:rPr>
          <w:sz w:val="18"/>
        </w:rPr>
        <w:t xml:space="preserve"> </w:t>
      </w:r>
      <w:r w:rsidRPr="000D2481">
        <w:rPr>
          <w:sz w:val="18"/>
        </w:rPr>
        <w:t>ne</w:t>
      </w:r>
      <w:r w:rsidRPr="000D2481" w:rsidR="007C20E2">
        <w:rPr>
          <w:sz w:val="18"/>
        </w:rPr>
        <w:t xml:space="preserve"> </w:t>
      </w:r>
      <w:r w:rsidRPr="000D2481">
        <w:rPr>
          <w:sz w:val="18"/>
        </w:rPr>
        <w:t>oldu,</w:t>
      </w:r>
      <w:r w:rsidRPr="000D2481" w:rsidR="007C20E2">
        <w:rPr>
          <w:sz w:val="18"/>
        </w:rPr>
        <w:t xml:space="preserve"> </w:t>
      </w:r>
      <w:r w:rsidRPr="000D2481">
        <w:rPr>
          <w:sz w:val="18"/>
        </w:rPr>
        <w:t>dört</w:t>
      </w:r>
      <w:r w:rsidRPr="000D2481" w:rsidR="007C20E2">
        <w:rPr>
          <w:sz w:val="18"/>
        </w:rPr>
        <w:t xml:space="preserve"> </w:t>
      </w:r>
      <w:r w:rsidRPr="000D2481">
        <w:rPr>
          <w:sz w:val="18"/>
        </w:rPr>
        <w:t>elle</w:t>
      </w:r>
      <w:r w:rsidRPr="000D2481" w:rsidR="007C20E2">
        <w:rPr>
          <w:sz w:val="18"/>
        </w:rPr>
        <w:t xml:space="preserve"> </w:t>
      </w:r>
      <w:r w:rsidRPr="000D2481">
        <w:rPr>
          <w:sz w:val="18"/>
        </w:rPr>
        <w:t>bu</w:t>
      </w:r>
      <w:r w:rsidRPr="000D2481" w:rsidR="007C20E2">
        <w:rPr>
          <w:sz w:val="18"/>
        </w:rPr>
        <w:t xml:space="preserve"> </w:t>
      </w:r>
      <w:r w:rsidRPr="000D2481">
        <w:rPr>
          <w:sz w:val="18"/>
        </w:rPr>
        <w:t>kurumlara</w:t>
      </w:r>
      <w:r w:rsidRPr="000D2481" w:rsidR="007C20E2">
        <w:rPr>
          <w:sz w:val="18"/>
        </w:rPr>
        <w:t xml:space="preserve"> </w:t>
      </w:r>
      <w:r w:rsidRPr="000D2481">
        <w:rPr>
          <w:sz w:val="18"/>
        </w:rPr>
        <w:t>sarıldı,</w:t>
      </w:r>
      <w:r w:rsidRPr="000D2481" w:rsidR="007C20E2">
        <w:rPr>
          <w:sz w:val="18"/>
        </w:rPr>
        <w:t xml:space="preserve"> </w:t>
      </w:r>
      <w:r w:rsidRPr="000D2481">
        <w:rPr>
          <w:sz w:val="18"/>
        </w:rPr>
        <w:t>hatta</w:t>
      </w:r>
      <w:r w:rsidRPr="000D2481" w:rsidR="007C20E2">
        <w:rPr>
          <w:sz w:val="18"/>
        </w:rPr>
        <w:t xml:space="preserve"> </w:t>
      </w:r>
      <w:r w:rsidRPr="000D2481">
        <w:rPr>
          <w:sz w:val="18"/>
        </w:rPr>
        <w:t>YÖK’ü</w:t>
      </w:r>
      <w:r w:rsidRPr="000D2481" w:rsidR="007C20E2">
        <w:rPr>
          <w:sz w:val="18"/>
        </w:rPr>
        <w:t xml:space="preserve"> </w:t>
      </w:r>
      <w:r w:rsidRPr="000D2481">
        <w:rPr>
          <w:sz w:val="18"/>
        </w:rPr>
        <w:t>cunta</w:t>
      </w:r>
      <w:r w:rsidRPr="000D2481" w:rsidR="007C20E2">
        <w:rPr>
          <w:sz w:val="18"/>
        </w:rPr>
        <w:t xml:space="preserve"> </w:t>
      </w:r>
      <w:r w:rsidRPr="000D2481">
        <w:rPr>
          <w:sz w:val="18"/>
        </w:rPr>
        <w:t>rejiminin</w:t>
      </w:r>
      <w:r w:rsidRPr="000D2481" w:rsidR="007C20E2">
        <w:rPr>
          <w:sz w:val="18"/>
        </w:rPr>
        <w:t xml:space="preserve"> </w:t>
      </w:r>
      <w:r w:rsidRPr="000D2481">
        <w:rPr>
          <w:sz w:val="18"/>
        </w:rPr>
        <w:t>uygulamalarından</w:t>
      </w:r>
      <w:r w:rsidRPr="000D2481" w:rsidR="007C20E2">
        <w:rPr>
          <w:sz w:val="18"/>
        </w:rPr>
        <w:t xml:space="preserve"> </w:t>
      </w:r>
      <w:r w:rsidRPr="000D2481">
        <w:rPr>
          <w:sz w:val="18"/>
        </w:rPr>
        <w:t>daha</w:t>
      </w:r>
      <w:r w:rsidRPr="000D2481" w:rsidR="007C20E2">
        <w:rPr>
          <w:sz w:val="18"/>
        </w:rPr>
        <w:t xml:space="preserve"> </w:t>
      </w:r>
      <w:r w:rsidRPr="000D2481">
        <w:rPr>
          <w:sz w:val="18"/>
        </w:rPr>
        <w:t>berbat,</w:t>
      </w:r>
      <w:r w:rsidRPr="000D2481" w:rsidR="007C20E2">
        <w:rPr>
          <w:sz w:val="18"/>
        </w:rPr>
        <w:t xml:space="preserve"> </w:t>
      </w:r>
      <w:r w:rsidRPr="000D2481">
        <w:rPr>
          <w:sz w:val="18"/>
        </w:rPr>
        <w:t>daha</w:t>
      </w:r>
      <w:r w:rsidRPr="000D2481" w:rsidR="007C20E2">
        <w:rPr>
          <w:sz w:val="18"/>
        </w:rPr>
        <w:t xml:space="preserve"> </w:t>
      </w:r>
      <w:r w:rsidRPr="000D2481">
        <w:rPr>
          <w:sz w:val="18"/>
        </w:rPr>
        <w:t>acımasız</w:t>
      </w:r>
      <w:r w:rsidRPr="000D2481" w:rsidR="007C20E2">
        <w:rPr>
          <w:sz w:val="18"/>
        </w:rPr>
        <w:t xml:space="preserve"> </w:t>
      </w:r>
      <w:r w:rsidRPr="000D2481">
        <w:rPr>
          <w:sz w:val="18"/>
        </w:rPr>
        <w:t>bir</w:t>
      </w:r>
      <w:r w:rsidRPr="000D2481" w:rsidR="007C20E2">
        <w:rPr>
          <w:sz w:val="18"/>
        </w:rPr>
        <w:t xml:space="preserve"> </w:t>
      </w:r>
      <w:r w:rsidRPr="000D2481">
        <w:rPr>
          <w:sz w:val="18"/>
        </w:rPr>
        <w:t>hâle</w:t>
      </w:r>
      <w:r w:rsidRPr="000D2481" w:rsidR="007C20E2">
        <w:rPr>
          <w:sz w:val="18"/>
        </w:rPr>
        <w:t xml:space="preserve"> </w:t>
      </w:r>
      <w:r w:rsidRPr="000D2481">
        <w:rPr>
          <w:sz w:val="18"/>
        </w:rPr>
        <w:t>getirdi.</w:t>
      </w:r>
      <w:r w:rsidRPr="000D2481" w:rsidR="007C20E2">
        <w:rPr>
          <w:sz w:val="18"/>
        </w:rPr>
        <w:t xml:space="preserve"> </w:t>
      </w:r>
      <w:r w:rsidRPr="000D2481">
        <w:rPr>
          <w:sz w:val="18"/>
        </w:rPr>
        <w:t>Neyi</w:t>
      </w:r>
      <w:r w:rsidRPr="000D2481" w:rsidR="007C20E2">
        <w:rPr>
          <w:sz w:val="18"/>
        </w:rPr>
        <w:t xml:space="preserve"> </w:t>
      </w:r>
      <w:r w:rsidRPr="000D2481">
        <w:rPr>
          <w:sz w:val="18"/>
        </w:rPr>
        <w:t>hedefliyor</w:t>
      </w:r>
      <w:r w:rsidRPr="000D2481" w:rsidR="007C20E2">
        <w:rPr>
          <w:sz w:val="18"/>
        </w:rPr>
        <w:t xml:space="preserve"> </w:t>
      </w:r>
      <w:r w:rsidRPr="000D2481">
        <w:rPr>
          <w:sz w:val="18"/>
        </w:rPr>
        <w:t>bununla?</w:t>
      </w:r>
      <w:r w:rsidRPr="000D2481" w:rsidR="007C20E2">
        <w:rPr>
          <w:sz w:val="18"/>
        </w:rPr>
        <w:t xml:space="preserve"> </w:t>
      </w:r>
      <w:r w:rsidRPr="000D2481">
        <w:rPr>
          <w:sz w:val="18"/>
        </w:rPr>
        <w:t>Çok</w:t>
      </w:r>
      <w:r w:rsidRPr="000D2481" w:rsidR="007C20E2">
        <w:rPr>
          <w:sz w:val="18"/>
        </w:rPr>
        <w:t xml:space="preserve"> </w:t>
      </w:r>
      <w:r w:rsidRPr="000D2481">
        <w:rPr>
          <w:sz w:val="18"/>
        </w:rPr>
        <w:t>basit,</w:t>
      </w:r>
      <w:r w:rsidRPr="000D2481" w:rsidR="007C20E2">
        <w:rPr>
          <w:sz w:val="18"/>
        </w:rPr>
        <w:t xml:space="preserve"> </w:t>
      </w:r>
      <w:r w:rsidRPr="000D2481">
        <w:rPr>
          <w:sz w:val="18"/>
        </w:rPr>
        <w:t>üniversiteyi</w:t>
      </w:r>
      <w:r w:rsidRPr="000D2481" w:rsidR="007C20E2">
        <w:rPr>
          <w:sz w:val="18"/>
        </w:rPr>
        <w:t xml:space="preserve"> </w:t>
      </w:r>
      <w:r w:rsidRPr="000D2481">
        <w:rPr>
          <w:sz w:val="18"/>
        </w:rPr>
        <w:t>terbiye</w:t>
      </w:r>
      <w:r w:rsidRPr="000D2481" w:rsidR="007C20E2">
        <w:rPr>
          <w:sz w:val="18"/>
        </w:rPr>
        <w:t xml:space="preserve"> </w:t>
      </w:r>
      <w:r w:rsidRPr="000D2481">
        <w:rPr>
          <w:sz w:val="18"/>
        </w:rPr>
        <w:t>etmek,</w:t>
      </w:r>
      <w:r w:rsidRPr="000D2481" w:rsidR="007C20E2">
        <w:rPr>
          <w:sz w:val="18"/>
        </w:rPr>
        <w:t xml:space="preserve"> </w:t>
      </w:r>
      <w:r w:rsidRPr="000D2481">
        <w:rPr>
          <w:sz w:val="18"/>
        </w:rPr>
        <w:t>hocaları,</w:t>
      </w:r>
      <w:r w:rsidRPr="000D2481" w:rsidR="007C20E2">
        <w:rPr>
          <w:sz w:val="18"/>
        </w:rPr>
        <w:t xml:space="preserve"> </w:t>
      </w:r>
      <w:r w:rsidRPr="000D2481">
        <w:rPr>
          <w:sz w:val="18"/>
        </w:rPr>
        <w:t>öğrencileri,</w:t>
      </w:r>
      <w:r w:rsidRPr="000D2481" w:rsidR="007C20E2">
        <w:rPr>
          <w:sz w:val="18"/>
        </w:rPr>
        <w:t xml:space="preserve"> </w:t>
      </w:r>
      <w:r w:rsidRPr="000D2481">
        <w:rPr>
          <w:sz w:val="18"/>
        </w:rPr>
        <w:t>personeli</w:t>
      </w:r>
      <w:r w:rsidRPr="000D2481" w:rsidR="007C20E2">
        <w:rPr>
          <w:sz w:val="18"/>
        </w:rPr>
        <w:t xml:space="preserve"> </w:t>
      </w:r>
      <w:r w:rsidRPr="000D2481">
        <w:rPr>
          <w:sz w:val="18"/>
        </w:rPr>
        <w:t>tıpkı</w:t>
      </w:r>
      <w:r w:rsidRPr="000D2481" w:rsidR="007C20E2">
        <w:rPr>
          <w:sz w:val="18"/>
        </w:rPr>
        <w:t xml:space="preserve"> </w:t>
      </w:r>
      <w:r w:rsidRPr="000D2481">
        <w:rPr>
          <w:sz w:val="18"/>
        </w:rPr>
        <w:t>cunta</w:t>
      </w:r>
      <w:r w:rsidRPr="000D2481" w:rsidR="007C20E2">
        <w:rPr>
          <w:sz w:val="18"/>
        </w:rPr>
        <w:t xml:space="preserve"> </w:t>
      </w:r>
      <w:r w:rsidRPr="000D2481">
        <w:rPr>
          <w:sz w:val="18"/>
        </w:rPr>
        <w:t>rejiminin</w:t>
      </w:r>
      <w:r w:rsidRPr="000D2481" w:rsidR="007C20E2">
        <w:rPr>
          <w:sz w:val="18"/>
        </w:rPr>
        <w:t xml:space="preserve"> </w:t>
      </w:r>
      <w:r w:rsidRPr="000D2481">
        <w:rPr>
          <w:sz w:val="18"/>
        </w:rPr>
        <w:t>mantığıyla</w:t>
      </w:r>
      <w:r w:rsidRPr="000D2481" w:rsidR="007C20E2">
        <w:rPr>
          <w:sz w:val="18"/>
        </w:rPr>
        <w:t xml:space="preserve"> </w:t>
      </w:r>
      <w:r w:rsidRPr="000D2481">
        <w:rPr>
          <w:sz w:val="18"/>
        </w:rPr>
        <w:t>içtimaya</w:t>
      </w:r>
      <w:r w:rsidRPr="000D2481" w:rsidR="007C20E2">
        <w:rPr>
          <w:sz w:val="18"/>
        </w:rPr>
        <w:t xml:space="preserve"> </w:t>
      </w:r>
      <w:r w:rsidRPr="000D2481">
        <w:rPr>
          <w:sz w:val="18"/>
        </w:rPr>
        <w:t>geçirmek.</w:t>
      </w:r>
      <w:r w:rsidRPr="000D2481" w:rsidR="007C20E2">
        <w:rPr>
          <w:sz w:val="18"/>
        </w:rPr>
        <w:t xml:space="preserve"> </w:t>
      </w:r>
      <w:r w:rsidRPr="000D2481">
        <w:rPr>
          <w:sz w:val="18"/>
        </w:rPr>
        <w:t>Başka</w:t>
      </w:r>
      <w:r w:rsidRPr="000D2481" w:rsidR="007C20E2">
        <w:rPr>
          <w:sz w:val="18"/>
        </w:rPr>
        <w:t xml:space="preserve"> </w:t>
      </w:r>
      <w:r w:rsidRPr="000D2481">
        <w:rPr>
          <w:sz w:val="18"/>
        </w:rPr>
        <w:t>ne</w:t>
      </w:r>
      <w:r w:rsidRPr="000D2481" w:rsidR="007C20E2">
        <w:rPr>
          <w:sz w:val="18"/>
        </w:rPr>
        <w:t xml:space="preserve"> </w:t>
      </w:r>
      <w:r w:rsidRPr="000D2481">
        <w:rPr>
          <w:sz w:val="18"/>
        </w:rPr>
        <w:t>yapmak</w:t>
      </w:r>
      <w:r w:rsidRPr="000D2481" w:rsidR="007C20E2">
        <w:rPr>
          <w:sz w:val="18"/>
        </w:rPr>
        <w:t xml:space="preserve"> </w:t>
      </w:r>
      <w:r w:rsidRPr="000D2481">
        <w:rPr>
          <w:sz w:val="18"/>
        </w:rPr>
        <w:t>istiyor</w:t>
      </w:r>
      <w:r w:rsidRPr="000D2481" w:rsidR="007C20E2">
        <w:rPr>
          <w:sz w:val="18"/>
        </w:rPr>
        <w:t xml:space="preserve"> </w:t>
      </w:r>
      <w:r w:rsidRPr="000D2481">
        <w:rPr>
          <w:sz w:val="18"/>
        </w:rPr>
        <w:t>bununla?</w:t>
      </w:r>
      <w:r w:rsidRPr="000D2481" w:rsidR="007C20E2">
        <w:rPr>
          <w:sz w:val="18"/>
        </w:rPr>
        <w:t xml:space="preserve"> </w:t>
      </w:r>
      <w:r w:rsidRPr="000D2481">
        <w:rPr>
          <w:sz w:val="18"/>
        </w:rPr>
        <w:t>Kendi</w:t>
      </w:r>
      <w:r w:rsidRPr="000D2481" w:rsidR="007C20E2">
        <w:rPr>
          <w:sz w:val="18"/>
        </w:rPr>
        <w:t xml:space="preserve"> </w:t>
      </w:r>
      <w:r w:rsidRPr="000D2481">
        <w:rPr>
          <w:sz w:val="18"/>
        </w:rPr>
        <w:t>ideolojisini</w:t>
      </w:r>
      <w:r w:rsidRPr="000D2481" w:rsidR="007C20E2">
        <w:rPr>
          <w:sz w:val="18"/>
        </w:rPr>
        <w:t xml:space="preserve"> </w:t>
      </w:r>
      <w:r w:rsidRPr="000D2481">
        <w:rPr>
          <w:sz w:val="18"/>
        </w:rPr>
        <w:t>üniversiteye</w:t>
      </w:r>
      <w:r w:rsidRPr="000D2481" w:rsidR="007C20E2">
        <w:rPr>
          <w:sz w:val="18"/>
        </w:rPr>
        <w:t xml:space="preserve"> </w:t>
      </w:r>
      <w:r w:rsidRPr="000D2481">
        <w:rPr>
          <w:sz w:val="18"/>
        </w:rPr>
        <w:t>hâkim</w:t>
      </w:r>
      <w:r w:rsidRPr="000D2481" w:rsidR="007C20E2">
        <w:rPr>
          <w:sz w:val="18"/>
        </w:rPr>
        <w:t xml:space="preserve"> </w:t>
      </w:r>
      <w:r w:rsidRPr="000D2481">
        <w:rPr>
          <w:sz w:val="18"/>
        </w:rPr>
        <w:t>kılmak,</w:t>
      </w:r>
      <w:r w:rsidRPr="000D2481" w:rsidR="007C20E2">
        <w:rPr>
          <w:sz w:val="18"/>
        </w:rPr>
        <w:t xml:space="preserve"> </w:t>
      </w:r>
      <w:r w:rsidRPr="000D2481">
        <w:rPr>
          <w:sz w:val="18"/>
        </w:rPr>
        <w:t>ayrıca</w:t>
      </w:r>
      <w:r w:rsidRPr="000D2481" w:rsidR="007C20E2">
        <w:rPr>
          <w:sz w:val="18"/>
        </w:rPr>
        <w:t xml:space="preserve"> </w:t>
      </w:r>
      <w:r w:rsidRPr="000D2481">
        <w:rPr>
          <w:sz w:val="18"/>
        </w:rPr>
        <w:t>muhalif</w:t>
      </w:r>
      <w:r w:rsidRPr="000D2481" w:rsidR="007C20E2">
        <w:rPr>
          <w:sz w:val="18"/>
        </w:rPr>
        <w:t xml:space="preserve"> </w:t>
      </w:r>
      <w:r w:rsidRPr="000D2481">
        <w:rPr>
          <w:sz w:val="18"/>
        </w:rPr>
        <w:t>tüm</w:t>
      </w:r>
      <w:r w:rsidRPr="000D2481" w:rsidR="007C20E2">
        <w:rPr>
          <w:sz w:val="18"/>
        </w:rPr>
        <w:t xml:space="preserve"> </w:t>
      </w:r>
      <w:r w:rsidRPr="000D2481">
        <w:rPr>
          <w:sz w:val="18"/>
        </w:rPr>
        <w:t>akademisyenleri,</w:t>
      </w:r>
      <w:r w:rsidRPr="000D2481" w:rsidR="007C20E2">
        <w:rPr>
          <w:sz w:val="18"/>
        </w:rPr>
        <w:t xml:space="preserve"> </w:t>
      </w:r>
      <w:r w:rsidRPr="000D2481">
        <w:rPr>
          <w:sz w:val="18"/>
        </w:rPr>
        <w:t>tüm</w:t>
      </w:r>
      <w:r w:rsidRPr="000D2481" w:rsidR="007C20E2">
        <w:rPr>
          <w:sz w:val="18"/>
        </w:rPr>
        <w:t xml:space="preserve"> </w:t>
      </w:r>
      <w:r w:rsidRPr="000D2481">
        <w:rPr>
          <w:sz w:val="18"/>
        </w:rPr>
        <w:t>öğrencileri,</w:t>
      </w:r>
      <w:r w:rsidRPr="000D2481" w:rsidR="007C20E2">
        <w:rPr>
          <w:sz w:val="18"/>
        </w:rPr>
        <w:t xml:space="preserve"> </w:t>
      </w:r>
      <w:r w:rsidRPr="000D2481">
        <w:rPr>
          <w:sz w:val="18"/>
        </w:rPr>
        <w:t>hatta</w:t>
      </w:r>
      <w:r w:rsidRPr="000D2481" w:rsidR="007C20E2">
        <w:rPr>
          <w:sz w:val="18"/>
        </w:rPr>
        <w:t xml:space="preserve"> </w:t>
      </w:r>
      <w:r w:rsidRPr="000D2481">
        <w:rPr>
          <w:sz w:val="18"/>
        </w:rPr>
        <w:t>personeli</w:t>
      </w:r>
      <w:r w:rsidRPr="000D2481" w:rsidR="007C20E2">
        <w:rPr>
          <w:sz w:val="18"/>
        </w:rPr>
        <w:t xml:space="preserve"> </w:t>
      </w:r>
      <w:r w:rsidRPr="000D2481">
        <w:rPr>
          <w:sz w:val="18"/>
        </w:rPr>
        <w:t>üniversiteden</w:t>
      </w:r>
      <w:r w:rsidRPr="000D2481" w:rsidR="007C20E2">
        <w:rPr>
          <w:sz w:val="18"/>
        </w:rPr>
        <w:t xml:space="preserve"> </w:t>
      </w:r>
      <w:r w:rsidRPr="000D2481">
        <w:rPr>
          <w:sz w:val="18"/>
        </w:rPr>
        <w:t>uzaklaştırmak.</w:t>
      </w:r>
      <w:r w:rsidRPr="000D2481" w:rsidR="007C20E2">
        <w:rPr>
          <w:sz w:val="18"/>
        </w:rPr>
        <w:t xml:space="preserve"> </w:t>
      </w:r>
      <w:r w:rsidRPr="000D2481">
        <w:rPr>
          <w:sz w:val="18"/>
        </w:rPr>
        <w:t>E,</w:t>
      </w:r>
      <w:r w:rsidRPr="000D2481" w:rsidR="007C20E2">
        <w:rPr>
          <w:sz w:val="18"/>
        </w:rPr>
        <w:t xml:space="preserve"> </w:t>
      </w:r>
      <w:r w:rsidRPr="000D2481">
        <w:rPr>
          <w:sz w:val="18"/>
        </w:rPr>
        <w:t>15</w:t>
      </w:r>
      <w:r w:rsidRPr="000D2481" w:rsidR="007C20E2">
        <w:rPr>
          <w:sz w:val="18"/>
        </w:rPr>
        <w:t xml:space="preserve"> </w:t>
      </w:r>
      <w:r w:rsidRPr="000D2481">
        <w:rPr>
          <w:sz w:val="18"/>
        </w:rPr>
        <w:t>Temmuz</w:t>
      </w:r>
      <w:r w:rsidRPr="000D2481" w:rsidR="007C20E2">
        <w:rPr>
          <w:sz w:val="18"/>
        </w:rPr>
        <w:t xml:space="preserve"> </w:t>
      </w:r>
      <w:r w:rsidRPr="000D2481">
        <w:rPr>
          <w:sz w:val="18"/>
        </w:rPr>
        <w:t>darbe</w:t>
      </w:r>
      <w:r w:rsidRPr="000D2481" w:rsidR="007C20E2">
        <w:rPr>
          <w:sz w:val="18"/>
        </w:rPr>
        <w:t xml:space="preserve"> </w:t>
      </w:r>
      <w:r w:rsidRPr="000D2481">
        <w:rPr>
          <w:sz w:val="18"/>
        </w:rPr>
        <w:t>girişimi</w:t>
      </w:r>
      <w:r w:rsidRPr="000D2481" w:rsidR="007C20E2">
        <w:rPr>
          <w:sz w:val="18"/>
        </w:rPr>
        <w:t xml:space="preserve"> </w:t>
      </w:r>
      <w:r w:rsidRPr="000D2481">
        <w:rPr>
          <w:sz w:val="18"/>
        </w:rPr>
        <w:t>sonrası</w:t>
      </w:r>
      <w:r w:rsidRPr="000D2481" w:rsidR="007C20E2">
        <w:rPr>
          <w:sz w:val="18"/>
        </w:rPr>
        <w:t xml:space="preserve"> </w:t>
      </w:r>
      <w:r w:rsidRPr="000D2481">
        <w:rPr>
          <w:sz w:val="18"/>
        </w:rPr>
        <w:t>tam</w:t>
      </w:r>
      <w:r w:rsidRPr="000D2481" w:rsidR="007C20E2">
        <w:rPr>
          <w:sz w:val="18"/>
        </w:rPr>
        <w:t xml:space="preserve"> </w:t>
      </w:r>
      <w:r w:rsidRPr="000D2481">
        <w:rPr>
          <w:sz w:val="18"/>
        </w:rPr>
        <w:t>büyük</w:t>
      </w:r>
      <w:r w:rsidRPr="000D2481" w:rsidR="007C20E2">
        <w:rPr>
          <w:sz w:val="18"/>
        </w:rPr>
        <w:t xml:space="preserve"> </w:t>
      </w:r>
      <w:r w:rsidRPr="000D2481">
        <w:rPr>
          <w:sz w:val="18"/>
        </w:rPr>
        <w:t>bir</w:t>
      </w:r>
      <w:r w:rsidRPr="000D2481" w:rsidR="007C20E2">
        <w:rPr>
          <w:sz w:val="18"/>
        </w:rPr>
        <w:t xml:space="preserve"> </w:t>
      </w:r>
      <w:r w:rsidRPr="000D2481">
        <w:rPr>
          <w:sz w:val="18"/>
        </w:rPr>
        <w:t>fırsattır,</w:t>
      </w:r>
      <w:r w:rsidRPr="000D2481" w:rsidR="007C20E2">
        <w:rPr>
          <w:sz w:val="18"/>
        </w:rPr>
        <w:t xml:space="preserve"> </w:t>
      </w:r>
      <w:r w:rsidRPr="000D2481">
        <w:rPr>
          <w:sz w:val="18"/>
        </w:rPr>
        <w:t>hâlâ</w:t>
      </w:r>
      <w:r w:rsidRPr="000D2481" w:rsidR="007C20E2">
        <w:rPr>
          <w:sz w:val="18"/>
        </w:rPr>
        <w:t xml:space="preserve"> </w:t>
      </w:r>
      <w:r w:rsidRPr="000D2481">
        <w:rPr>
          <w:sz w:val="18"/>
        </w:rPr>
        <w:t>devam</w:t>
      </w:r>
      <w:r w:rsidRPr="000D2481" w:rsidR="007C20E2">
        <w:rPr>
          <w:sz w:val="18"/>
        </w:rPr>
        <w:t xml:space="preserve"> </w:t>
      </w:r>
      <w:r w:rsidRPr="000D2481">
        <w:rPr>
          <w:sz w:val="18"/>
        </w:rPr>
        <w:t>ediyor</w:t>
      </w:r>
      <w:r w:rsidRPr="000D2481" w:rsidR="007C20E2">
        <w:rPr>
          <w:sz w:val="18"/>
        </w:rPr>
        <w:t xml:space="preserve"> </w:t>
      </w:r>
      <w:r w:rsidRPr="000D2481">
        <w:rPr>
          <w:sz w:val="18"/>
        </w:rPr>
        <w:t>bu.</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Dolayısıyla</w:t>
      </w:r>
      <w:r w:rsidRPr="000D2481" w:rsidR="007C20E2">
        <w:rPr>
          <w:sz w:val="18"/>
        </w:rPr>
        <w:t xml:space="preserve"> </w:t>
      </w:r>
      <w:r w:rsidRPr="000D2481">
        <w:rPr>
          <w:sz w:val="18"/>
        </w:rPr>
        <w:t>bu</w:t>
      </w:r>
      <w:r w:rsidRPr="000D2481" w:rsidR="007C20E2">
        <w:rPr>
          <w:sz w:val="18"/>
        </w:rPr>
        <w:t xml:space="preserve"> </w:t>
      </w:r>
      <w:r w:rsidRPr="000D2481">
        <w:rPr>
          <w:sz w:val="18"/>
        </w:rPr>
        <w:t>tasarıyla</w:t>
      </w:r>
      <w:r w:rsidRPr="000D2481" w:rsidR="007C20E2">
        <w:rPr>
          <w:sz w:val="18"/>
        </w:rPr>
        <w:t xml:space="preserve"> </w:t>
      </w:r>
      <w:r w:rsidRPr="000D2481">
        <w:rPr>
          <w:sz w:val="18"/>
        </w:rPr>
        <w:t>da</w:t>
      </w:r>
      <w:r w:rsidRPr="000D2481" w:rsidR="007C20E2">
        <w:rPr>
          <w:sz w:val="18"/>
        </w:rPr>
        <w:t xml:space="preserve"> </w:t>
      </w:r>
      <w:r w:rsidRPr="000D2481">
        <w:rPr>
          <w:sz w:val="18"/>
        </w:rPr>
        <w:t>üniversiteler</w:t>
      </w:r>
      <w:r w:rsidRPr="000D2481" w:rsidR="007C20E2">
        <w:rPr>
          <w:sz w:val="18"/>
        </w:rPr>
        <w:t xml:space="preserve"> </w:t>
      </w:r>
      <w:r w:rsidRPr="000D2481">
        <w:rPr>
          <w:sz w:val="18"/>
        </w:rPr>
        <w:t>niye</w:t>
      </w:r>
      <w:r w:rsidRPr="000D2481" w:rsidR="007C20E2">
        <w:rPr>
          <w:sz w:val="18"/>
        </w:rPr>
        <w:t xml:space="preserve"> </w:t>
      </w:r>
      <w:r w:rsidRPr="000D2481">
        <w:rPr>
          <w:sz w:val="18"/>
        </w:rPr>
        <w:t>bölünüyor?</w:t>
      </w:r>
      <w:r w:rsidRPr="000D2481" w:rsidR="007C20E2">
        <w:rPr>
          <w:sz w:val="18"/>
        </w:rPr>
        <w:t xml:space="preserve"> </w:t>
      </w:r>
      <w:r w:rsidRPr="000D2481">
        <w:rPr>
          <w:sz w:val="18"/>
        </w:rPr>
        <w:t>E,</w:t>
      </w:r>
      <w:r w:rsidRPr="000D2481" w:rsidR="007C20E2">
        <w:rPr>
          <w:sz w:val="18"/>
        </w:rPr>
        <w:t xml:space="preserve"> </w:t>
      </w:r>
      <w:r w:rsidRPr="000D2481">
        <w:rPr>
          <w:sz w:val="18"/>
        </w:rPr>
        <w:t>bunu</w:t>
      </w:r>
      <w:r w:rsidRPr="000D2481" w:rsidR="007C20E2">
        <w:rPr>
          <w:sz w:val="18"/>
        </w:rPr>
        <w:t xml:space="preserve"> </w:t>
      </w:r>
      <w:r w:rsidRPr="000D2481">
        <w:rPr>
          <w:sz w:val="18"/>
        </w:rPr>
        <w:t>da</w:t>
      </w:r>
      <w:r w:rsidRPr="000D2481" w:rsidR="007C20E2">
        <w:rPr>
          <w:sz w:val="18"/>
        </w:rPr>
        <w:t xml:space="preserve"> </w:t>
      </w:r>
      <w:r w:rsidRPr="000D2481">
        <w:rPr>
          <w:sz w:val="18"/>
        </w:rPr>
        <w:t>görmek</w:t>
      </w:r>
      <w:r w:rsidRPr="000D2481" w:rsidR="007C20E2">
        <w:rPr>
          <w:sz w:val="18"/>
        </w:rPr>
        <w:t xml:space="preserve"> </w:t>
      </w:r>
      <w:r w:rsidRPr="000D2481">
        <w:rPr>
          <w:sz w:val="18"/>
        </w:rPr>
        <w:t>lazım.</w:t>
      </w:r>
      <w:r w:rsidRPr="000D2481" w:rsidR="007C20E2">
        <w:rPr>
          <w:sz w:val="18"/>
        </w:rPr>
        <w:t xml:space="preserve"> </w:t>
      </w:r>
      <w:r w:rsidRPr="000D2481">
        <w:rPr>
          <w:sz w:val="18"/>
        </w:rPr>
        <w:t>Bir,</w:t>
      </w:r>
      <w:r w:rsidRPr="000D2481" w:rsidR="007C20E2">
        <w:rPr>
          <w:sz w:val="18"/>
        </w:rPr>
        <w:t xml:space="preserve"> </w:t>
      </w:r>
      <w:r w:rsidRPr="000D2481">
        <w:rPr>
          <w:sz w:val="18"/>
        </w:rPr>
        <w:t>kendi</w:t>
      </w:r>
      <w:r w:rsidRPr="000D2481" w:rsidR="007C20E2">
        <w:rPr>
          <w:sz w:val="18"/>
        </w:rPr>
        <w:t xml:space="preserve"> </w:t>
      </w:r>
      <w:r w:rsidRPr="000D2481">
        <w:rPr>
          <w:sz w:val="18"/>
        </w:rPr>
        <w:t>yandaşları</w:t>
      </w:r>
      <w:r w:rsidRPr="000D2481" w:rsidR="007C20E2">
        <w:rPr>
          <w:sz w:val="18"/>
        </w:rPr>
        <w:t xml:space="preserve"> </w:t>
      </w:r>
      <w:r w:rsidRPr="000D2481">
        <w:rPr>
          <w:sz w:val="18"/>
        </w:rPr>
        <w:t>olan</w:t>
      </w:r>
      <w:r w:rsidRPr="000D2481" w:rsidR="007C20E2">
        <w:rPr>
          <w:sz w:val="18"/>
        </w:rPr>
        <w:t xml:space="preserve"> </w:t>
      </w:r>
      <w:r w:rsidRPr="000D2481">
        <w:rPr>
          <w:sz w:val="18"/>
        </w:rPr>
        <w:t>akademisyenlere</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akademisyenliğe</w:t>
      </w:r>
      <w:r w:rsidRPr="000D2481" w:rsidR="007C20E2">
        <w:rPr>
          <w:sz w:val="18"/>
        </w:rPr>
        <w:t xml:space="preserve"> </w:t>
      </w:r>
      <w:r w:rsidRPr="000D2481">
        <w:rPr>
          <w:sz w:val="18"/>
        </w:rPr>
        <w:t>aday</w:t>
      </w:r>
      <w:r w:rsidRPr="000D2481" w:rsidR="007C20E2">
        <w:rPr>
          <w:sz w:val="18"/>
        </w:rPr>
        <w:t xml:space="preserve"> </w:t>
      </w:r>
      <w:r w:rsidRPr="000D2481">
        <w:rPr>
          <w:sz w:val="18"/>
        </w:rPr>
        <w:t>kişilere</w:t>
      </w:r>
      <w:r w:rsidRPr="000D2481" w:rsidR="007C20E2">
        <w:rPr>
          <w:sz w:val="18"/>
        </w:rPr>
        <w:t xml:space="preserve"> </w:t>
      </w:r>
      <w:r w:rsidRPr="000D2481">
        <w:rPr>
          <w:sz w:val="18"/>
        </w:rPr>
        <w:t>alan</w:t>
      </w:r>
      <w:r w:rsidRPr="000D2481" w:rsidR="007C20E2">
        <w:rPr>
          <w:sz w:val="18"/>
        </w:rPr>
        <w:t xml:space="preserve"> </w:t>
      </w:r>
      <w:r w:rsidRPr="000D2481">
        <w:rPr>
          <w:sz w:val="18"/>
        </w:rPr>
        <w:t>açmak.</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w:t>
      </w:r>
      <w:r w:rsidRPr="000D2481" w:rsidR="007C20E2">
        <w:rPr>
          <w:sz w:val="18"/>
        </w:rPr>
        <w:t xml:space="preserve"> </w:t>
      </w:r>
      <w:r w:rsidRPr="000D2481">
        <w:rPr>
          <w:sz w:val="18"/>
        </w:rPr>
        <w:t>ne</w:t>
      </w:r>
      <w:r w:rsidRPr="000D2481" w:rsidR="007C20E2">
        <w:rPr>
          <w:sz w:val="18"/>
        </w:rPr>
        <w:t xml:space="preserve"> </w:t>
      </w:r>
      <w:r w:rsidRPr="000D2481">
        <w:rPr>
          <w:sz w:val="18"/>
        </w:rPr>
        <w:t>yapmak</w:t>
      </w:r>
      <w:r w:rsidRPr="000D2481" w:rsidR="007C20E2">
        <w:rPr>
          <w:sz w:val="18"/>
        </w:rPr>
        <w:t xml:space="preserve"> </w:t>
      </w:r>
      <w:r w:rsidRPr="000D2481">
        <w:rPr>
          <w:sz w:val="18"/>
        </w:rPr>
        <w:t>istiyor?</w:t>
      </w:r>
      <w:r w:rsidRPr="000D2481" w:rsidR="007C20E2">
        <w:rPr>
          <w:sz w:val="18"/>
        </w:rPr>
        <w:t xml:space="preserve"> </w:t>
      </w:r>
      <w:r w:rsidRPr="000D2481">
        <w:rPr>
          <w:sz w:val="18"/>
        </w:rPr>
        <w:t>Bazı</w:t>
      </w:r>
      <w:r w:rsidRPr="000D2481" w:rsidR="007C20E2">
        <w:rPr>
          <w:sz w:val="18"/>
        </w:rPr>
        <w:t xml:space="preserve"> </w:t>
      </w:r>
      <w:r w:rsidRPr="000D2481">
        <w:rPr>
          <w:sz w:val="18"/>
        </w:rPr>
        <w:t>illerde</w:t>
      </w:r>
      <w:r w:rsidRPr="000D2481" w:rsidR="007C20E2">
        <w:rPr>
          <w:sz w:val="18"/>
        </w:rPr>
        <w:t xml:space="preserve"> </w:t>
      </w:r>
      <w:r w:rsidRPr="000D2481">
        <w:rPr>
          <w:sz w:val="18"/>
        </w:rPr>
        <w:t>var</w:t>
      </w:r>
      <w:r w:rsidRPr="000D2481" w:rsidR="007C20E2">
        <w:rPr>
          <w:sz w:val="18"/>
        </w:rPr>
        <w:t xml:space="preserve"> </w:t>
      </w:r>
      <w:r w:rsidRPr="000D2481">
        <w:rPr>
          <w:sz w:val="18"/>
        </w:rPr>
        <w:t>olan</w:t>
      </w:r>
      <w:r w:rsidRPr="000D2481" w:rsidR="007C20E2">
        <w:rPr>
          <w:sz w:val="18"/>
        </w:rPr>
        <w:t xml:space="preserve"> </w:t>
      </w:r>
      <w:r w:rsidRPr="000D2481">
        <w:rPr>
          <w:sz w:val="18"/>
        </w:rPr>
        <w:t>üniversiteyi</w:t>
      </w:r>
      <w:r w:rsidRPr="000D2481" w:rsidR="007C20E2">
        <w:rPr>
          <w:sz w:val="18"/>
        </w:rPr>
        <w:t xml:space="preserve"> </w:t>
      </w:r>
      <w:r w:rsidRPr="000D2481">
        <w:rPr>
          <w:sz w:val="18"/>
        </w:rPr>
        <w:t>ikiye</w:t>
      </w:r>
      <w:r w:rsidRPr="000D2481" w:rsidR="007C20E2">
        <w:rPr>
          <w:sz w:val="18"/>
        </w:rPr>
        <w:t xml:space="preserve"> </w:t>
      </w:r>
      <w:r w:rsidRPr="000D2481">
        <w:rPr>
          <w:sz w:val="18"/>
        </w:rPr>
        <w:t>bölerek</w:t>
      </w:r>
      <w:r w:rsidRPr="000D2481" w:rsidR="007C20E2">
        <w:rPr>
          <w:sz w:val="18"/>
        </w:rPr>
        <w:t xml:space="preserve"> </w:t>
      </w:r>
      <w:r w:rsidRPr="000D2481">
        <w:rPr>
          <w:sz w:val="18"/>
        </w:rPr>
        <w:t>âdeta</w:t>
      </w:r>
      <w:r w:rsidRPr="000D2481" w:rsidR="007C20E2">
        <w:rPr>
          <w:sz w:val="18"/>
        </w:rPr>
        <w:t xml:space="preserve"> </w:t>
      </w:r>
      <w:r w:rsidRPr="000D2481">
        <w:rPr>
          <w:sz w:val="18"/>
        </w:rPr>
        <w:t>seçim</w:t>
      </w:r>
      <w:r w:rsidRPr="000D2481" w:rsidR="007C20E2">
        <w:rPr>
          <w:sz w:val="18"/>
        </w:rPr>
        <w:t xml:space="preserve"> </w:t>
      </w:r>
      <w:r w:rsidRPr="000D2481">
        <w:rPr>
          <w:sz w:val="18"/>
        </w:rPr>
        <w:t>arifesinde</w:t>
      </w:r>
      <w:r w:rsidRPr="000D2481" w:rsidR="007C20E2">
        <w:rPr>
          <w:sz w:val="18"/>
        </w:rPr>
        <w:t xml:space="preserve"> </w:t>
      </w:r>
      <w:r w:rsidRPr="000D2481">
        <w:rPr>
          <w:sz w:val="18"/>
        </w:rPr>
        <w:t>“İlinize</w:t>
      </w:r>
      <w:r w:rsidRPr="000D2481" w:rsidR="007C20E2">
        <w:rPr>
          <w:sz w:val="18"/>
        </w:rPr>
        <w:t xml:space="preserve"> </w:t>
      </w:r>
      <w:r w:rsidRPr="000D2481">
        <w:rPr>
          <w:sz w:val="18"/>
        </w:rPr>
        <w:t>2’nci</w:t>
      </w:r>
      <w:r w:rsidRPr="000D2481" w:rsidR="007C20E2">
        <w:rPr>
          <w:sz w:val="18"/>
        </w:rPr>
        <w:t xml:space="preserve"> </w:t>
      </w:r>
      <w:r w:rsidRPr="000D2481">
        <w:rPr>
          <w:sz w:val="18"/>
        </w:rPr>
        <w:t>üniversiteyi</w:t>
      </w:r>
      <w:r w:rsidRPr="000D2481" w:rsidR="007C20E2">
        <w:rPr>
          <w:sz w:val="18"/>
        </w:rPr>
        <w:t xml:space="preserve"> </w:t>
      </w:r>
      <w:r w:rsidRPr="000D2481">
        <w:rPr>
          <w:sz w:val="18"/>
        </w:rPr>
        <w:t>yapıyorum,</w:t>
      </w:r>
      <w:r w:rsidRPr="000D2481" w:rsidR="007C20E2">
        <w:rPr>
          <w:sz w:val="18"/>
        </w:rPr>
        <w:t xml:space="preserve"> </w:t>
      </w:r>
      <w:r w:rsidRPr="000D2481">
        <w:rPr>
          <w:sz w:val="18"/>
        </w:rPr>
        <w:t>3’üncü</w:t>
      </w:r>
      <w:r w:rsidRPr="000D2481" w:rsidR="007C20E2">
        <w:rPr>
          <w:sz w:val="18"/>
        </w:rPr>
        <w:t xml:space="preserve"> </w:t>
      </w:r>
      <w:r w:rsidRPr="000D2481">
        <w:rPr>
          <w:sz w:val="18"/>
        </w:rPr>
        <w:t>üniversiteyi</w:t>
      </w:r>
      <w:r w:rsidRPr="000D2481" w:rsidR="007C20E2">
        <w:rPr>
          <w:sz w:val="18"/>
        </w:rPr>
        <w:t xml:space="preserve"> </w:t>
      </w:r>
      <w:r w:rsidRPr="000D2481">
        <w:rPr>
          <w:sz w:val="18"/>
        </w:rPr>
        <w:t>kuruyoruz...”</w:t>
      </w:r>
      <w:r w:rsidRPr="000D2481" w:rsidR="007C20E2">
        <w:rPr>
          <w:sz w:val="18"/>
        </w:rPr>
        <w:t xml:space="preserve"> </w:t>
      </w:r>
      <w:r w:rsidRPr="000D2481">
        <w:rPr>
          <w:sz w:val="18"/>
        </w:rPr>
        <w:t>Rüşvet</w:t>
      </w:r>
      <w:r w:rsidRPr="000D2481" w:rsidR="007C20E2">
        <w:rPr>
          <w:sz w:val="18"/>
        </w:rPr>
        <w:t xml:space="preserve"> </w:t>
      </w:r>
      <w:r w:rsidRPr="000D2481">
        <w:rPr>
          <w:sz w:val="18"/>
        </w:rPr>
        <w:t>dağıtmak,</w:t>
      </w:r>
      <w:r w:rsidRPr="000D2481" w:rsidR="007C20E2">
        <w:rPr>
          <w:sz w:val="18"/>
        </w:rPr>
        <w:t xml:space="preserve"> </w:t>
      </w:r>
      <w:r w:rsidRPr="000D2481">
        <w:rPr>
          <w:sz w:val="18"/>
        </w:rPr>
        <w:t>bilim</w:t>
      </w:r>
      <w:r w:rsidRPr="000D2481" w:rsidR="007C20E2">
        <w:rPr>
          <w:sz w:val="18"/>
        </w:rPr>
        <w:t xml:space="preserve"> </w:t>
      </w:r>
      <w:r w:rsidRPr="000D2481">
        <w:rPr>
          <w:sz w:val="18"/>
        </w:rPr>
        <w:t>üzerinden</w:t>
      </w:r>
      <w:r w:rsidRPr="000D2481" w:rsidR="007C20E2">
        <w:rPr>
          <w:sz w:val="18"/>
        </w:rPr>
        <w:t xml:space="preserve"> </w:t>
      </w:r>
      <w:r w:rsidRPr="000D2481">
        <w:rPr>
          <w:sz w:val="18"/>
        </w:rPr>
        <w:t>rüşvet</w:t>
      </w:r>
      <w:r w:rsidRPr="000D2481" w:rsidR="007C20E2">
        <w:rPr>
          <w:sz w:val="18"/>
        </w:rPr>
        <w:t xml:space="preserve"> </w:t>
      </w:r>
      <w:r w:rsidRPr="000D2481">
        <w:rPr>
          <w:sz w:val="18"/>
        </w:rPr>
        <w:t>dağıtmak.</w:t>
      </w:r>
    </w:p>
    <w:p w:rsidRPr="000D2481" w:rsidR="00D419C3" w:rsidP="000D2481" w:rsidRDefault="00D419C3">
      <w:pPr>
        <w:pStyle w:val="GENELKURUL"/>
        <w:spacing w:line="240" w:lineRule="auto"/>
        <w:rPr>
          <w:sz w:val="18"/>
        </w:rPr>
      </w:pPr>
      <w:r w:rsidRPr="000D2481">
        <w:rPr>
          <w:sz w:val="18"/>
        </w:rPr>
        <w:t>Üçüncüsü</w:t>
      </w:r>
      <w:r w:rsidRPr="000D2481" w:rsidR="007C20E2">
        <w:rPr>
          <w:sz w:val="18"/>
        </w:rPr>
        <w:t xml:space="preserve"> </w:t>
      </w:r>
      <w:r w:rsidRPr="000D2481">
        <w:rPr>
          <w:sz w:val="18"/>
        </w:rPr>
        <w:t>nedir?</w:t>
      </w:r>
      <w:r w:rsidRPr="000D2481" w:rsidR="007C20E2">
        <w:rPr>
          <w:sz w:val="18"/>
        </w:rPr>
        <w:t xml:space="preserve"> </w:t>
      </w:r>
      <w:r w:rsidRPr="000D2481">
        <w:rPr>
          <w:sz w:val="18"/>
        </w:rPr>
        <w:t>Mesela</w:t>
      </w:r>
      <w:r w:rsidRPr="000D2481" w:rsidR="007C20E2">
        <w:rPr>
          <w:sz w:val="18"/>
        </w:rPr>
        <w:t xml:space="preserve"> </w:t>
      </w:r>
      <w:r w:rsidRPr="000D2481">
        <w:rPr>
          <w:sz w:val="18"/>
        </w:rPr>
        <w:t>Çapa</w:t>
      </w:r>
      <w:r w:rsidRPr="000D2481" w:rsidR="007C20E2">
        <w:rPr>
          <w:sz w:val="18"/>
        </w:rPr>
        <w:t xml:space="preserve"> </w:t>
      </w:r>
      <w:r w:rsidRPr="000D2481">
        <w:rPr>
          <w:sz w:val="18"/>
        </w:rPr>
        <w:t>gibi,</w:t>
      </w:r>
      <w:r w:rsidRPr="000D2481" w:rsidR="007C20E2">
        <w:rPr>
          <w:sz w:val="18"/>
        </w:rPr>
        <w:t xml:space="preserve"> </w:t>
      </w:r>
      <w:r w:rsidRPr="000D2481">
        <w:rPr>
          <w:sz w:val="18"/>
        </w:rPr>
        <w:t>mesela</w:t>
      </w:r>
      <w:r w:rsidRPr="000D2481" w:rsidR="007C20E2">
        <w:rPr>
          <w:sz w:val="18"/>
        </w:rPr>
        <w:t xml:space="preserve"> </w:t>
      </w:r>
      <w:r w:rsidRPr="000D2481">
        <w:rPr>
          <w:sz w:val="18"/>
        </w:rPr>
        <w:t>Cerrahpaşa</w:t>
      </w:r>
      <w:r w:rsidRPr="000D2481" w:rsidR="007C20E2">
        <w:rPr>
          <w:sz w:val="18"/>
        </w:rPr>
        <w:t xml:space="preserve"> </w:t>
      </w:r>
      <w:r w:rsidRPr="000D2481">
        <w:rPr>
          <w:sz w:val="18"/>
        </w:rPr>
        <w:t>gibi</w:t>
      </w:r>
      <w:r w:rsidRPr="000D2481" w:rsidR="007C20E2">
        <w:rPr>
          <w:sz w:val="18"/>
        </w:rPr>
        <w:t xml:space="preserve"> </w:t>
      </w:r>
      <w:r w:rsidRPr="000D2481">
        <w:rPr>
          <w:sz w:val="18"/>
        </w:rPr>
        <w:t>İstanbul’un</w:t>
      </w:r>
      <w:r w:rsidRPr="000D2481" w:rsidR="007C20E2">
        <w:rPr>
          <w:sz w:val="18"/>
        </w:rPr>
        <w:t xml:space="preserve"> </w:t>
      </w:r>
      <w:r w:rsidRPr="000D2481">
        <w:rPr>
          <w:sz w:val="18"/>
        </w:rPr>
        <w:t>göbeğinde</w:t>
      </w:r>
      <w:r w:rsidRPr="000D2481" w:rsidR="007C20E2">
        <w:rPr>
          <w:sz w:val="18"/>
        </w:rPr>
        <w:t xml:space="preserve"> </w:t>
      </w:r>
      <w:r w:rsidRPr="000D2481">
        <w:rPr>
          <w:sz w:val="18"/>
        </w:rPr>
        <w:t>olan</w:t>
      </w:r>
      <w:r w:rsidRPr="000D2481" w:rsidR="007C20E2">
        <w:rPr>
          <w:sz w:val="18"/>
        </w:rPr>
        <w:t xml:space="preserve"> </w:t>
      </w:r>
      <w:r w:rsidRPr="000D2481">
        <w:rPr>
          <w:sz w:val="18"/>
        </w:rPr>
        <w:t>hastaneleri,</w:t>
      </w:r>
      <w:r w:rsidRPr="000D2481" w:rsidR="007C20E2">
        <w:rPr>
          <w:sz w:val="18"/>
        </w:rPr>
        <w:t xml:space="preserve"> </w:t>
      </w:r>
      <w:r w:rsidRPr="000D2481">
        <w:rPr>
          <w:sz w:val="18"/>
        </w:rPr>
        <w:t>işte</w:t>
      </w:r>
      <w:r w:rsidRPr="000D2481" w:rsidR="007C20E2">
        <w:rPr>
          <w:sz w:val="18"/>
        </w:rPr>
        <w:t xml:space="preserve"> </w:t>
      </w:r>
      <w:r w:rsidRPr="000D2481">
        <w:rPr>
          <w:sz w:val="18"/>
        </w:rPr>
        <w:t>bu</w:t>
      </w:r>
      <w:r w:rsidRPr="000D2481" w:rsidR="007C20E2">
        <w:rPr>
          <w:sz w:val="18"/>
        </w:rPr>
        <w:t xml:space="preserve"> </w:t>
      </w:r>
      <w:r w:rsidRPr="000D2481">
        <w:rPr>
          <w:sz w:val="18"/>
        </w:rPr>
        <w:t>adlar</w:t>
      </w:r>
      <w:r w:rsidRPr="000D2481" w:rsidR="007C20E2">
        <w:rPr>
          <w:sz w:val="18"/>
        </w:rPr>
        <w:t xml:space="preserve"> </w:t>
      </w:r>
      <w:r w:rsidRPr="000D2481">
        <w:rPr>
          <w:sz w:val="18"/>
        </w:rPr>
        <w:t>altında</w:t>
      </w:r>
      <w:r w:rsidRPr="000D2481" w:rsidR="007C20E2">
        <w:rPr>
          <w:sz w:val="18"/>
        </w:rPr>
        <w:t xml:space="preserve"> </w:t>
      </w:r>
      <w:r w:rsidRPr="000D2481">
        <w:rPr>
          <w:sz w:val="18"/>
        </w:rPr>
        <w:t>başka</w:t>
      </w:r>
      <w:r w:rsidRPr="000D2481" w:rsidR="007C20E2">
        <w:rPr>
          <w:sz w:val="18"/>
        </w:rPr>
        <w:t xml:space="preserve"> </w:t>
      </w:r>
      <w:r w:rsidRPr="000D2481">
        <w:rPr>
          <w:sz w:val="18"/>
        </w:rPr>
        <w:t>yerlere</w:t>
      </w:r>
      <w:r w:rsidRPr="000D2481" w:rsidR="007C20E2">
        <w:rPr>
          <w:sz w:val="18"/>
        </w:rPr>
        <w:t xml:space="preserve"> </w:t>
      </w:r>
      <w:r w:rsidRPr="000D2481">
        <w:rPr>
          <w:sz w:val="18"/>
        </w:rPr>
        <w:t>taşıyıp</w:t>
      </w:r>
      <w:r w:rsidRPr="000D2481" w:rsidR="007C20E2">
        <w:rPr>
          <w:sz w:val="18"/>
        </w:rPr>
        <w:t xml:space="preserve"> </w:t>
      </w:r>
      <w:r w:rsidRPr="000D2481">
        <w:rPr>
          <w:sz w:val="18"/>
        </w:rPr>
        <w:t>müthiş</w:t>
      </w:r>
      <w:r w:rsidRPr="000D2481" w:rsidR="007C20E2">
        <w:rPr>
          <w:sz w:val="18"/>
        </w:rPr>
        <w:t xml:space="preserve"> </w:t>
      </w:r>
      <w:r w:rsidRPr="000D2481">
        <w:rPr>
          <w:sz w:val="18"/>
        </w:rPr>
        <w:t>bir</w:t>
      </w:r>
      <w:r w:rsidRPr="000D2481" w:rsidR="007C20E2">
        <w:rPr>
          <w:sz w:val="18"/>
        </w:rPr>
        <w:t xml:space="preserve"> </w:t>
      </w:r>
      <w:r w:rsidRPr="000D2481">
        <w:rPr>
          <w:sz w:val="18"/>
        </w:rPr>
        <w:t>rant</w:t>
      </w:r>
      <w:r w:rsidRPr="000D2481" w:rsidR="007C20E2">
        <w:rPr>
          <w:sz w:val="18"/>
        </w:rPr>
        <w:t xml:space="preserve"> </w:t>
      </w:r>
      <w:r w:rsidRPr="000D2481">
        <w:rPr>
          <w:sz w:val="18"/>
        </w:rPr>
        <w:t>alanını</w:t>
      </w:r>
      <w:r w:rsidRPr="000D2481" w:rsidR="007C20E2">
        <w:rPr>
          <w:sz w:val="18"/>
        </w:rPr>
        <w:t xml:space="preserve"> </w:t>
      </w:r>
      <w:r w:rsidRPr="000D2481">
        <w:rPr>
          <w:sz w:val="18"/>
        </w:rPr>
        <w:t>yine</w:t>
      </w:r>
      <w:r w:rsidRPr="000D2481" w:rsidR="007C20E2">
        <w:rPr>
          <w:sz w:val="18"/>
        </w:rPr>
        <w:t xml:space="preserve"> </w:t>
      </w:r>
      <w:r w:rsidRPr="000D2481">
        <w:rPr>
          <w:sz w:val="18"/>
        </w:rPr>
        <w:t>yandaşlara</w:t>
      </w:r>
      <w:r w:rsidRPr="000D2481" w:rsidR="007C20E2">
        <w:rPr>
          <w:sz w:val="18"/>
        </w:rPr>
        <w:t xml:space="preserve"> </w:t>
      </w:r>
      <w:r w:rsidRPr="000D2481">
        <w:rPr>
          <w:sz w:val="18"/>
        </w:rPr>
        <w:t>yaratmaktır.</w:t>
      </w:r>
    </w:p>
    <w:p w:rsidRPr="000D2481" w:rsidR="00D419C3" w:rsidP="000D2481" w:rsidRDefault="00D419C3">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MEHMET</w:t>
      </w:r>
      <w:r w:rsidRPr="000D2481" w:rsidR="007C20E2">
        <w:rPr>
          <w:sz w:val="18"/>
        </w:rPr>
        <w:t xml:space="preserve"> </w:t>
      </w:r>
      <w:r w:rsidRPr="000D2481">
        <w:rPr>
          <w:sz w:val="18"/>
        </w:rPr>
        <w:t>EMİN</w:t>
      </w:r>
      <w:r w:rsidRPr="000D2481" w:rsidR="007C20E2">
        <w:rPr>
          <w:sz w:val="18"/>
        </w:rPr>
        <w:t xml:space="preserve"> </w:t>
      </w:r>
      <w:r w:rsidRPr="000D2481">
        <w:rPr>
          <w:sz w:val="18"/>
        </w:rPr>
        <w:t>ADIYAMAN</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Tamamlayabilir</w:t>
      </w:r>
      <w:r w:rsidRPr="000D2481" w:rsidR="007C20E2">
        <w:rPr>
          <w:sz w:val="18"/>
        </w:rPr>
        <w:t xml:space="preserve"> </w:t>
      </w:r>
      <w:r w:rsidRPr="000D2481">
        <w:rPr>
          <w:sz w:val="18"/>
        </w:rPr>
        <w:t>miyim?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Buyurun.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Kanunun</w:t>
      </w:r>
      <w:r w:rsidRPr="000D2481" w:rsidR="007C20E2">
        <w:rPr>
          <w:sz w:val="18"/>
        </w:rPr>
        <w:t xml:space="preserve"> </w:t>
      </w:r>
      <w:r w:rsidRPr="000D2481">
        <w:rPr>
          <w:sz w:val="18"/>
        </w:rPr>
        <w:t>ruhunu</w:t>
      </w:r>
      <w:r w:rsidRPr="000D2481" w:rsidR="007C20E2">
        <w:rPr>
          <w:sz w:val="18"/>
        </w:rPr>
        <w:t xml:space="preserve"> </w:t>
      </w:r>
      <w:r w:rsidRPr="000D2481">
        <w:rPr>
          <w:sz w:val="18"/>
        </w:rPr>
        <w:t>hiç</w:t>
      </w:r>
      <w:r w:rsidRPr="000D2481" w:rsidR="007C20E2">
        <w:rPr>
          <w:sz w:val="18"/>
        </w:rPr>
        <w:t xml:space="preserve"> </w:t>
      </w:r>
      <w:r w:rsidRPr="000D2481">
        <w:rPr>
          <w:sz w:val="18"/>
        </w:rPr>
        <w:t>anlamamışlar</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MEHMET</w:t>
      </w:r>
      <w:r w:rsidRPr="000D2481" w:rsidR="007C20E2">
        <w:rPr>
          <w:sz w:val="18"/>
        </w:rPr>
        <w:t xml:space="preserve"> </w:t>
      </w:r>
      <w:r w:rsidRPr="000D2481">
        <w:rPr>
          <w:sz w:val="18"/>
        </w:rPr>
        <w:t>EMİN</w:t>
      </w:r>
      <w:r w:rsidRPr="000D2481" w:rsidR="007C20E2">
        <w:rPr>
          <w:sz w:val="18"/>
        </w:rPr>
        <w:t xml:space="preserve"> </w:t>
      </w:r>
      <w:r w:rsidRPr="000D2481">
        <w:rPr>
          <w:sz w:val="18"/>
        </w:rPr>
        <w:t>ADIYAMAN</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Dolayısıyla</w:t>
      </w:r>
      <w:r w:rsidRPr="000D2481" w:rsidR="007C20E2">
        <w:rPr>
          <w:sz w:val="18"/>
        </w:rPr>
        <w:t xml:space="preserve"> </w:t>
      </w:r>
      <w:r w:rsidRPr="000D2481">
        <w:rPr>
          <w:sz w:val="18"/>
        </w:rPr>
        <w:t>tıpkı</w:t>
      </w:r>
      <w:r w:rsidRPr="000D2481" w:rsidR="007C20E2">
        <w:rPr>
          <w:sz w:val="18"/>
        </w:rPr>
        <w:t xml:space="preserve"> </w:t>
      </w:r>
      <w:r w:rsidRPr="000D2481">
        <w:rPr>
          <w:sz w:val="18"/>
        </w:rPr>
        <w:t>kendi</w:t>
      </w:r>
      <w:r w:rsidRPr="000D2481" w:rsidR="007C20E2">
        <w:rPr>
          <w:sz w:val="18"/>
        </w:rPr>
        <w:t xml:space="preserve"> </w:t>
      </w:r>
      <w:r w:rsidRPr="000D2481">
        <w:rPr>
          <w:sz w:val="18"/>
        </w:rPr>
        <w:t>geçmişinde</w:t>
      </w:r>
      <w:r w:rsidRPr="000D2481" w:rsidR="007C20E2">
        <w:rPr>
          <w:sz w:val="18"/>
        </w:rPr>
        <w:t xml:space="preserve"> </w:t>
      </w:r>
      <w:r w:rsidRPr="000D2481">
        <w:rPr>
          <w:sz w:val="18"/>
        </w:rPr>
        <w:t>az</w:t>
      </w:r>
      <w:r w:rsidRPr="000D2481" w:rsidR="007C20E2">
        <w:rPr>
          <w:sz w:val="18"/>
        </w:rPr>
        <w:t xml:space="preserve"> </w:t>
      </w:r>
      <w:r w:rsidRPr="000D2481">
        <w:rPr>
          <w:sz w:val="18"/>
        </w:rPr>
        <w:t>önce</w:t>
      </w:r>
      <w:r w:rsidRPr="000D2481" w:rsidR="007C20E2">
        <w:rPr>
          <w:sz w:val="18"/>
        </w:rPr>
        <w:t xml:space="preserve"> </w:t>
      </w:r>
      <w:r w:rsidRPr="000D2481">
        <w:rPr>
          <w:sz w:val="18"/>
        </w:rPr>
        <w:t>verdiğim</w:t>
      </w:r>
      <w:r w:rsidRPr="000D2481" w:rsidR="007C20E2">
        <w:rPr>
          <w:sz w:val="18"/>
        </w:rPr>
        <w:t xml:space="preserve"> </w:t>
      </w:r>
      <w:r w:rsidRPr="000D2481">
        <w:rPr>
          <w:sz w:val="18"/>
        </w:rPr>
        <w:t>örnekteki</w:t>
      </w:r>
      <w:r w:rsidRPr="000D2481" w:rsidR="007C20E2">
        <w:rPr>
          <w:sz w:val="18"/>
        </w:rPr>
        <w:t xml:space="preserve"> </w:t>
      </w:r>
      <w:r w:rsidRPr="000D2481">
        <w:rPr>
          <w:sz w:val="18"/>
        </w:rPr>
        <w:t>gibi,</w:t>
      </w:r>
      <w:r w:rsidRPr="000D2481" w:rsidR="007C20E2">
        <w:rPr>
          <w:sz w:val="18"/>
        </w:rPr>
        <w:t xml:space="preserve"> </w:t>
      </w:r>
      <w:r w:rsidRPr="000D2481">
        <w:rPr>
          <w:sz w:val="18"/>
        </w:rPr>
        <w:t>her</w:t>
      </w:r>
      <w:r w:rsidRPr="000D2481" w:rsidR="007C20E2">
        <w:rPr>
          <w:sz w:val="18"/>
        </w:rPr>
        <w:t xml:space="preserve"> </w:t>
      </w:r>
      <w:r w:rsidRPr="000D2481">
        <w:rPr>
          <w:sz w:val="18"/>
        </w:rPr>
        <w:t>gelen</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bakanının</w:t>
      </w:r>
      <w:r w:rsidRPr="000D2481" w:rsidR="007C20E2">
        <w:rPr>
          <w:sz w:val="18"/>
        </w:rPr>
        <w:t xml:space="preserve"> </w:t>
      </w:r>
      <w:r w:rsidRPr="000D2481">
        <w:rPr>
          <w:sz w:val="18"/>
        </w:rPr>
        <w:t>bir</w:t>
      </w:r>
      <w:r w:rsidRPr="000D2481" w:rsidR="007C20E2">
        <w:rPr>
          <w:sz w:val="18"/>
        </w:rPr>
        <w:t xml:space="preserve"> </w:t>
      </w:r>
      <w:r w:rsidRPr="000D2481">
        <w:rPr>
          <w:sz w:val="18"/>
        </w:rPr>
        <w:t>önceki</w:t>
      </w:r>
      <w:r w:rsidRPr="000D2481" w:rsidR="007C20E2">
        <w:rPr>
          <w:sz w:val="18"/>
        </w:rPr>
        <w:t xml:space="preserve"> </w:t>
      </w:r>
      <w:r w:rsidRPr="000D2481">
        <w:rPr>
          <w:sz w:val="18"/>
        </w:rPr>
        <w:t>bakan</w:t>
      </w:r>
      <w:r w:rsidRPr="000D2481" w:rsidR="007C20E2">
        <w:rPr>
          <w:sz w:val="18"/>
        </w:rPr>
        <w:t xml:space="preserve"> </w:t>
      </w:r>
      <w:r w:rsidRPr="000D2481">
        <w:rPr>
          <w:sz w:val="18"/>
        </w:rPr>
        <w:t>arkadaşının</w:t>
      </w:r>
      <w:r w:rsidRPr="000D2481" w:rsidR="007C20E2">
        <w:rPr>
          <w:sz w:val="18"/>
        </w:rPr>
        <w:t xml:space="preserve"> </w:t>
      </w:r>
      <w:r w:rsidRPr="000D2481">
        <w:rPr>
          <w:sz w:val="18"/>
        </w:rPr>
        <w:t>uygulamalarını</w:t>
      </w:r>
      <w:r w:rsidRPr="000D2481" w:rsidR="007C20E2">
        <w:rPr>
          <w:sz w:val="18"/>
        </w:rPr>
        <w:t xml:space="preserve"> </w:t>
      </w:r>
      <w:r w:rsidRPr="000D2481">
        <w:rPr>
          <w:sz w:val="18"/>
        </w:rPr>
        <w:t>rafa</w:t>
      </w:r>
      <w:r w:rsidRPr="000D2481" w:rsidR="007C20E2">
        <w:rPr>
          <w:sz w:val="18"/>
        </w:rPr>
        <w:t xml:space="preserve"> </w:t>
      </w:r>
      <w:r w:rsidRPr="000D2481">
        <w:rPr>
          <w:sz w:val="18"/>
        </w:rPr>
        <w:t>kaldırması</w:t>
      </w:r>
      <w:r w:rsidRPr="000D2481" w:rsidR="007C20E2">
        <w:rPr>
          <w:sz w:val="18"/>
        </w:rPr>
        <w:t xml:space="preserve"> </w:t>
      </w:r>
      <w:r w:rsidRPr="000D2481">
        <w:rPr>
          <w:sz w:val="18"/>
        </w:rPr>
        <w:t>gibi,</w:t>
      </w:r>
      <w:r w:rsidRPr="000D2481" w:rsidR="007C20E2">
        <w:rPr>
          <w:sz w:val="18"/>
        </w:rPr>
        <w:t xml:space="preserve"> </w:t>
      </w:r>
      <w:r w:rsidRPr="000D2481">
        <w:rPr>
          <w:sz w:val="18"/>
        </w:rPr>
        <w:t>emin</w:t>
      </w:r>
      <w:r w:rsidRPr="000D2481" w:rsidR="007C20E2">
        <w:rPr>
          <w:sz w:val="18"/>
        </w:rPr>
        <w:t xml:space="preserve"> </w:t>
      </w:r>
      <w:r w:rsidRPr="000D2481">
        <w:rPr>
          <w:sz w:val="18"/>
        </w:rPr>
        <w:t>olun,</w:t>
      </w:r>
      <w:r w:rsidRPr="000D2481" w:rsidR="007C20E2">
        <w:rPr>
          <w:sz w:val="18"/>
        </w:rPr>
        <w:t xml:space="preserve"> </w:t>
      </w:r>
      <w:r w:rsidRPr="000D2481">
        <w:rPr>
          <w:sz w:val="18"/>
        </w:rPr>
        <w:t>eğer</w:t>
      </w:r>
      <w:r w:rsidRPr="000D2481" w:rsidR="007C20E2">
        <w:rPr>
          <w:sz w:val="18"/>
        </w:rPr>
        <w:t xml:space="preserve"> </w:t>
      </w:r>
      <w:r w:rsidRPr="000D2481">
        <w:rPr>
          <w:sz w:val="18"/>
        </w:rPr>
        <w:t>AKP’nin</w:t>
      </w:r>
      <w:r w:rsidRPr="000D2481" w:rsidR="007C20E2">
        <w:rPr>
          <w:sz w:val="18"/>
        </w:rPr>
        <w:t xml:space="preserve"> </w:t>
      </w:r>
      <w:r w:rsidRPr="000D2481">
        <w:rPr>
          <w:sz w:val="18"/>
        </w:rPr>
        <w:t>zamanı</w:t>
      </w:r>
      <w:r w:rsidRPr="000D2481" w:rsidR="007C20E2">
        <w:rPr>
          <w:sz w:val="18"/>
        </w:rPr>
        <w:t xml:space="preserve"> </w:t>
      </w:r>
      <w:r w:rsidRPr="000D2481">
        <w:rPr>
          <w:sz w:val="18"/>
        </w:rPr>
        <w:t>olsaydı,</w:t>
      </w:r>
      <w:r w:rsidRPr="000D2481" w:rsidR="007C20E2">
        <w:rPr>
          <w:sz w:val="18"/>
        </w:rPr>
        <w:t xml:space="preserve"> </w:t>
      </w:r>
      <w:r w:rsidRPr="000D2481">
        <w:rPr>
          <w:sz w:val="18"/>
        </w:rPr>
        <w:t>seçimi</w:t>
      </w:r>
      <w:r w:rsidRPr="000D2481" w:rsidR="007C20E2">
        <w:rPr>
          <w:sz w:val="18"/>
        </w:rPr>
        <w:t xml:space="preserve"> </w:t>
      </w:r>
      <w:r w:rsidRPr="000D2481">
        <w:rPr>
          <w:sz w:val="18"/>
        </w:rPr>
        <w:t>erkene</w:t>
      </w:r>
      <w:r w:rsidRPr="000D2481" w:rsidR="007C20E2">
        <w:rPr>
          <w:sz w:val="18"/>
        </w:rPr>
        <w:t xml:space="preserve"> </w:t>
      </w:r>
      <w:r w:rsidRPr="000D2481">
        <w:rPr>
          <w:sz w:val="18"/>
        </w:rPr>
        <w:t>almasaydı,</w:t>
      </w:r>
      <w:r w:rsidRPr="000D2481" w:rsidR="007C20E2">
        <w:rPr>
          <w:sz w:val="18"/>
        </w:rPr>
        <w:t xml:space="preserve"> </w:t>
      </w:r>
      <w:r w:rsidRPr="000D2481">
        <w:rPr>
          <w:sz w:val="18"/>
        </w:rPr>
        <w:t>2019’a</w:t>
      </w:r>
      <w:r w:rsidRPr="000D2481" w:rsidR="007C20E2">
        <w:rPr>
          <w:sz w:val="18"/>
        </w:rPr>
        <w:t xml:space="preserve"> </w:t>
      </w:r>
      <w:r w:rsidRPr="000D2481">
        <w:rPr>
          <w:sz w:val="18"/>
        </w:rPr>
        <w:t>kadar</w:t>
      </w:r>
      <w:r w:rsidRPr="000D2481" w:rsidR="007C20E2">
        <w:rPr>
          <w:sz w:val="18"/>
        </w:rPr>
        <w:t xml:space="preserve"> </w:t>
      </w:r>
      <w:r w:rsidRPr="000D2481">
        <w:rPr>
          <w:sz w:val="18"/>
        </w:rPr>
        <w:t>devam</w:t>
      </w:r>
      <w:r w:rsidRPr="000D2481" w:rsidR="007C20E2">
        <w:rPr>
          <w:sz w:val="18"/>
        </w:rPr>
        <w:t xml:space="preserve"> </w:t>
      </w:r>
      <w:r w:rsidRPr="000D2481">
        <w:rPr>
          <w:sz w:val="18"/>
        </w:rPr>
        <w:t>etseydi</w:t>
      </w:r>
      <w:r w:rsidRPr="000D2481" w:rsidR="007C20E2">
        <w:rPr>
          <w:sz w:val="18"/>
        </w:rPr>
        <w:t xml:space="preserve"> </w:t>
      </w:r>
      <w:r w:rsidRPr="000D2481">
        <w:rPr>
          <w:sz w:val="18"/>
        </w:rPr>
        <w:t>hiç</w:t>
      </w:r>
      <w:r w:rsidRPr="000D2481" w:rsidR="007C20E2">
        <w:rPr>
          <w:sz w:val="18"/>
        </w:rPr>
        <w:t xml:space="preserve"> </w:t>
      </w:r>
      <w:r w:rsidRPr="000D2481">
        <w:rPr>
          <w:sz w:val="18"/>
        </w:rPr>
        <w:t>şüphesiz</w:t>
      </w:r>
      <w:r w:rsidRPr="000D2481" w:rsidR="007C20E2">
        <w:rPr>
          <w:sz w:val="18"/>
        </w:rPr>
        <w:t xml:space="preserve"> </w:t>
      </w:r>
      <w:r w:rsidRPr="000D2481">
        <w:rPr>
          <w:sz w:val="18"/>
        </w:rPr>
        <w:t>yeni</w:t>
      </w:r>
      <w:r w:rsidRPr="000D2481" w:rsidR="007C20E2">
        <w:rPr>
          <w:sz w:val="18"/>
        </w:rPr>
        <w:t xml:space="preserve"> </w:t>
      </w:r>
      <w:r w:rsidRPr="000D2481">
        <w:rPr>
          <w:sz w:val="18"/>
        </w:rPr>
        <w:t>bir</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bakanı</w:t>
      </w:r>
      <w:r w:rsidRPr="000D2481" w:rsidR="007C20E2">
        <w:rPr>
          <w:sz w:val="18"/>
        </w:rPr>
        <w:t xml:space="preserve"> </w:t>
      </w:r>
      <w:r w:rsidRPr="000D2481">
        <w:rPr>
          <w:sz w:val="18"/>
        </w:rPr>
        <w:t>da</w:t>
      </w:r>
      <w:r w:rsidRPr="000D2481" w:rsidR="007C20E2">
        <w:rPr>
          <w:sz w:val="18"/>
        </w:rPr>
        <w:t xml:space="preserve"> </w:t>
      </w:r>
      <w:r w:rsidRPr="000D2481">
        <w:rPr>
          <w:sz w:val="18"/>
        </w:rPr>
        <w:t>Sayın</w:t>
      </w:r>
      <w:r w:rsidRPr="000D2481" w:rsidR="007C20E2">
        <w:rPr>
          <w:sz w:val="18"/>
        </w:rPr>
        <w:t xml:space="preserve"> </w:t>
      </w: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Bakanımızın</w:t>
      </w:r>
      <w:r w:rsidRPr="000D2481" w:rsidR="007C20E2">
        <w:rPr>
          <w:sz w:val="18"/>
        </w:rPr>
        <w:t xml:space="preserve"> </w:t>
      </w:r>
      <w:r w:rsidRPr="000D2481">
        <w:rPr>
          <w:sz w:val="18"/>
        </w:rPr>
        <w:t>bu</w:t>
      </w:r>
      <w:r w:rsidRPr="000D2481" w:rsidR="007C20E2">
        <w:rPr>
          <w:sz w:val="18"/>
        </w:rPr>
        <w:t xml:space="preserve"> </w:t>
      </w:r>
      <w:r w:rsidRPr="000D2481">
        <w:rPr>
          <w:sz w:val="18"/>
        </w:rPr>
        <w:t>eğitim</w:t>
      </w:r>
      <w:r w:rsidRPr="000D2481" w:rsidR="007C20E2">
        <w:rPr>
          <w:sz w:val="18"/>
        </w:rPr>
        <w:t xml:space="preserve"> </w:t>
      </w:r>
      <w:r w:rsidRPr="000D2481">
        <w:rPr>
          <w:sz w:val="18"/>
        </w:rPr>
        <w:t>sistemini</w:t>
      </w:r>
      <w:r w:rsidRPr="000D2481" w:rsidR="007C20E2">
        <w:rPr>
          <w:sz w:val="18"/>
        </w:rPr>
        <w:t xml:space="preserve"> </w:t>
      </w:r>
      <w:r w:rsidRPr="000D2481">
        <w:rPr>
          <w:sz w:val="18"/>
        </w:rPr>
        <w:t>rafa</w:t>
      </w:r>
      <w:r w:rsidRPr="000D2481" w:rsidR="007C20E2">
        <w:rPr>
          <w:sz w:val="18"/>
        </w:rPr>
        <w:t xml:space="preserve"> </w:t>
      </w:r>
      <w:r w:rsidRPr="000D2481">
        <w:rPr>
          <w:sz w:val="18"/>
        </w:rPr>
        <w:t>kaldıracaktı</w:t>
      </w:r>
      <w:r w:rsidRPr="000D2481" w:rsidR="007C20E2">
        <w:rPr>
          <w:sz w:val="18"/>
        </w:rPr>
        <w:t xml:space="preserve"> </w:t>
      </w:r>
      <w:r w:rsidRPr="000D2481">
        <w:rPr>
          <w:sz w:val="18"/>
        </w:rPr>
        <w:t>ama</w:t>
      </w:r>
      <w:r w:rsidRPr="000D2481" w:rsidR="007C20E2">
        <w:rPr>
          <w:sz w:val="18"/>
        </w:rPr>
        <w:t xml:space="preserve"> </w:t>
      </w:r>
      <w:r w:rsidRPr="000D2481">
        <w:rPr>
          <w:sz w:val="18"/>
        </w:rPr>
        <w:t>o</w:t>
      </w:r>
      <w:r w:rsidRPr="000D2481" w:rsidR="007C20E2">
        <w:rPr>
          <w:sz w:val="18"/>
        </w:rPr>
        <w:t xml:space="preserve"> </w:t>
      </w:r>
      <w:r w:rsidRPr="000D2481">
        <w:rPr>
          <w:sz w:val="18"/>
        </w:rPr>
        <w:t>fırsat</w:t>
      </w:r>
      <w:r w:rsidRPr="000D2481" w:rsidR="007C20E2">
        <w:rPr>
          <w:sz w:val="18"/>
        </w:rPr>
        <w:t xml:space="preserve"> </w:t>
      </w:r>
      <w:r w:rsidRPr="000D2481">
        <w:rPr>
          <w:sz w:val="18"/>
        </w:rPr>
        <w:t>artık</w:t>
      </w:r>
      <w:r w:rsidRPr="000D2481" w:rsidR="007C20E2">
        <w:rPr>
          <w:sz w:val="18"/>
        </w:rPr>
        <w:t xml:space="preserve"> </w:t>
      </w:r>
      <w:r w:rsidRPr="000D2481">
        <w:rPr>
          <w:sz w:val="18"/>
        </w:rPr>
        <w:t>yok.</w:t>
      </w:r>
      <w:r w:rsidRPr="000D2481" w:rsidR="007C20E2">
        <w:rPr>
          <w:sz w:val="18"/>
        </w:rPr>
        <w:t xml:space="preserve"> </w:t>
      </w:r>
      <w:r w:rsidRPr="000D2481">
        <w:rPr>
          <w:sz w:val="18"/>
        </w:rPr>
        <w:t>24</w:t>
      </w:r>
      <w:r w:rsidRPr="000D2481" w:rsidR="007C20E2">
        <w:rPr>
          <w:sz w:val="18"/>
        </w:rPr>
        <w:t xml:space="preserve"> </w:t>
      </w:r>
      <w:r w:rsidRPr="000D2481">
        <w:rPr>
          <w:sz w:val="18"/>
        </w:rPr>
        <w:t>Haziranda</w:t>
      </w:r>
      <w:r w:rsidRPr="000D2481" w:rsidR="007C20E2">
        <w:rPr>
          <w:sz w:val="18"/>
        </w:rPr>
        <w:t xml:space="preserve"> </w:t>
      </w:r>
      <w:r w:rsidRPr="000D2481">
        <w:rPr>
          <w:sz w:val="18"/>
        </w:rPr>
        <w:t>inşallah</w:t>
      </w:r>
      <w:r w:rsidRPr="000D2481" w:rsidR="007C20E2">
        <w:rPr>
          <w:sz w:val="18"/>
        </w:rPr>
        <w:t xml:space="preserve"> </w:t>
      </w:r>
      <w:r w:rsidRPr="000D2481">
        <w:rPr>
          <w:sz w:val="18"/>
        </w:rPr>
        <w:t>bu</w:t>
      </w:r>
      <w:r w:rsidRPr="000D2481" w:rsidR="007C20E2">
        <w:rPr>
          <w:sz w:val="18"/>
        </w:rPr>
        <w:t xml:space="preserve"> </w:t>
      </w:r>
      <w:r w:rsidRPr="000D2481">
        <w:rPr>
          <w:sz w:val="18"/>
        </w:rPr>
        <w:t>eğitim</w:t>
      </w:r>
      <w:r w:rsidRPr="000D2481" w:rsidR="007C20E2">
        <w:rPr>
          <w:sz w:val="18"/>
        </w:rPr>
        <w:t xml:space="preserve"> </w:t>
      </w:r>
      <w:r w:rsidRPr="000D2481">
        <w:rPr>
          <w:sz w:val="18"/>
        </w:rPr>
        <w:t>sistemi</w:t>
      </w:r>
      <w:r w:rsidRPr="000D2481" w:rsidR="007C20E2">
        <w:rPr>
          <w:sz w:val="18"/>
        </w:rPr>
        <w:t xml:space="preserve"> </w:t>
      </w:r>
      <w:r w:rsidRPr="000D2481">
        <w:rPr>
          <w:sz w:val="18"/>
        </w:rPr>
        <w:t>de</w:t>
      </w:r>
      <w:r w:rsidRPr="000D2481" w:rsidR="007C20E2">
        <w:rPr>
          <w:sz w:val="18"/>
        </w:rPr>
        <w:t xml:space="preserve"> </w:t>
      </w:r>
      <w:r w:rsidRPr="000D2481">
        <w:rPr>
          <w:sz w:val="18"/>
        </w:rPr>
        <w:t>eğitim</w:t>
      </w:r>
      <w:r w:rsidRPr="000D2481" w:rsidR="007C20E2">
        <w:rPr>
          <w:sz w:val="18"/>
        </w:rPr>
        <w:t xml:space="preserve"> </w:t>
      </w:r>
      <w:r w:rsidRPr="000D2481">
        <w:rPr>
          <w:sz w:val="18"/>
        </w:rPr>
        <w:t>camiası</w:t>
      </w:r>
      <w:r w:rsidRPr="000D2481" w:rsidR="007C20E2">
        <w:rPr>
          <w:sz w:val="18"/>
        </w:rPr>
        <w:t xml:space="preserve"> </w:t>
      </w:r>
      <w:r w:rsidRPr="000D2481">
        <w:rPr>
          <w:sz w:val="18"/>
        </w:rPr>
        <w:t>da</w:t>
      </w:r>
      <w:r w:rsidRPr="000D2481" w:rsidR="007C20E2">
        <w:rPr>
          <w:sz w:val="18"/>
        </w:rPr>
        <w:t xml:space="preserve"> </w:t>
      </w:r>
      <w:r w:rsidRPr="000D2481">
        <w:rPr>
          <w:sz w:val="18"/>
        </w:rPr>
        <w:t>halkımız</w:t>
      </w:r>
      <w:r w:rsidRPr="000D2481" w:rsidR="007C20E2">
        <w:rPr>
          <w:sz w:val="18"/>
        </w:rPr>
        <w:t xml:space="preserve"> </w:t>
      </w:r>
      <w:r w:rsidRPr="000D2481">
        <w:rPr>
          <w:sz w:val="18"/>
        </w:rPr>
        <w:t>da</w:t>
      </w:r>
      <w:r w:rsidRPr="000D2481" w:rsidR="007C20E2">
        <w:rPr>
          <w:sz w:val="18"/>
        </w:rPr>
        <w:t xml:space="preserve"> </w:t>
      </w:r>
      <w:r w:rsidRPr="000D2481">
        <w:rPr>
          <w:sz w:val="18"/>
        </w:rPr>
        <w:t>sizden</w:t>
      </w:r>
      <w:r w:rsidRPr="000D2481" w:rsidR="007C20E2">
        <w:rPr>
          <w:sz w:val="18"/>
        </w:rPr>
        <w:t xml:space="preserve"> </w:t>
      </w:r>
      <w:r w:rsidRPr="000D2481">
        <w:rPr>
          <w:sz w:val="18"/>
        </w:rPr>
        <w:t>kurtulacaktır</w:t>
      </w:r>
      <w:r w:rsidRPr="000D2481" w:rsidR="007C20E2">
        <w:rPr>
          <w:sz w:val="18"/>
        </w:rPr>
        <w:t xml:space="preserve"> </w:t>
      </w:r>
      <w:r w:rsidRPr="000D2481">
        <w:rPr>
          <w:sz w:val="18"/>
        </w:rPr>
        <w:t>diyorum,</w:t>
      </w:r>
      <w:r w:rsidRPr="000D2481" w:rsidR="007C20E2">
        <w:rPr>
          <w:sz w:val="18"/>
        </w:rPr>
        <w:t xml:space="preserve"> </w:t>
      </w:r>
      <w:r w:rsidRPr="000D2481">
        <w:rPr>
          <w:sz w:val="18"/>
        </w:rPr>
        <w:t>hepinizi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r w:rsidRPr="000D2481">
        <w:rPr>
          <w:sz w:val="18"/>
        </w:rPr>
        <w:t>(HDP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Adıyaman.</w:t>
      </w:r>
    </w:p>
    <w:p w:rsidRPr="000D2481" w:rsidR="00D419C3" w:rsidP="000D2481" w:rsidRDefault="00D419C3">
      <w:pPr>
        <w:pStyle w:val="GENELKURUL"/>
        <w:spacing w:line="240" w:lineRule="auto"/>
        <w:rPr>
          <w:sz w:val="18"/>
        </w:rPr>
      </w:pPr>
      <w:r w:rsidRPr="000D2481">
        <w:rPr>
          <w:sz w:val="18"/>
        </w:rPr>
        <w:t>Önergeyi</w:t>
      </w:r>
      <w:r w:rsidRPr="000D2481" w:rsidR="007C20E2">
        <w:rPr>
          <w:sz w:val="18"/>
        </w:rPr>
        <w:t xml:space="preserve"> </w:t>
      </w:r>
      <w:r w:rsidRPr="000D2481">
        <w:rPr>
          <w:sz w:val="18"/>
        </w:rPr>
        <w:t>oylarınıza</w:t>
      </w:r>
      <w:r w:rsidRPr="000D2481" w:rsidR="007C20E2">
        <w:rPr>
          <w:sz w:val="18"/>
        </w:rPr>
        <w:t xml:space="preserve"> </w:t>
      </w:r>
      <w:r w:rsidRPr="000D2481">
        <w:rPr>
          <w:sz w:val="18"/>
        </w:rPr>
        <w:t>sunuyorum:</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Önerge</w:t>
      </w:r>
      <w:r w:rsidRPr="000D2481" w:rsidR="007C20E2">
        <w:rPr>
          <w:sz w:val="18"/>
        </w:rPr>
        <w:t xml:space="preserve"> </w:t>
      </w:r>
      <w:r w:rsidRPr="000D2481">
        <w:rPr>
          <w:sz w:val="18"/>
        </w:rPr>
        <w:t>kabul</w:t>
      </w:r>
      <w:r w:rsidRPr="000D2481" w:rsidR="007C20E2">
        <w:rPr>
          <w:sz w:val="18"/>
        </w:rPr>
        <w:t xml:space="preserve"> </w:t>
      </w:r>
      <w:r w:rsidRPr="000D2481">
        <w:rPr>
          <w:sz w:val="18"/>
        </w:rPr>
        <w:t>edilmemiştir.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Maddeyi</w:t>
      </w:r>
      <w:r w:rsidRPr="000D2481" w:rsidR="007C20E2">
        <w:rPr>
          <w:sz w:val="18"/>
        </w:rPr>
        <w:t xml:space="preserve"> </w:t>
      </w:r>
      <w:r w:rsidRPr="000D2481">
        <w:rPr>
          <w:sz w:val="18"/>
        </w:rPr>
        <w:t>oylarınıza</w:t>
      </w:r>
      <w:r w:rsidRPr="000D2481" w:rsidR="007C20E2">
        <w:rPr>
          <w:sz w:val="18"/>
        </w:rPr>
        <w:t xml:space="preserve"> </w:t>
      </w:r>
      <w:r w:rsidRPr="000D2481">
        <w:rPr>
          <w:sz w:val="18"/>
        </w:rPr>
        <w:t>sunuyorum:</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2’nci</w:t>
      </w:r>
      <w:r w:rsidRPr="000D2481" w:rsidR="007C20E2">
        <w:rPr>
          <w:sz w:val="18"/>
        </w:rPr>
        <w:t xml:space="preserve"> </w:t>
      </w:r>
      <w:r w:rsidRPr="000D2481">
        <w:rPr>
          <w:sz w:val="18"/>
        </w:rPr>
        <w:t>madde</w:t>
      </w:r>
      <w:r w:rsidRPr="000D2481" w:rsidR="007C20E2">
        <w:rPr>
          <w:sz w:val="18"/>
        </w:rPr>
        <w:t xml:space="preserve"> </w:t>
      </w:r>
      <w:r w:rsidRPr="000D2481">
        <w:rPr>
          <w:sz w:val="18"/>
        </w:rPr>
        <w:t>kabul</w:t>
      </w:r>
      <w:r w:rsidRPr="000D2481" w:rsidR="007C20E2">
        <w:rPr>
          <w:sz w:val="18"/>
        </w:rPr>
        <w:t xml:space="preserve"> </w:t>
      </w:r>
      <w:r w:rsidRPr="000D2481">
        <w:rPr>
          <w:sz w:val="18"/>
        </w:rPr>
        <w:t>edilmiştir.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3’üncü</w:t>
      </w:r>
      <w:r w:rsidRPr="000D2481" w:rsidR="007C20E2">
        <w:rPr>
          <w:sz w:val="18"/>
        </w:rPr>
        <w:t xml:space="preserve"> </w:t>
      </w:r>
      <w:r w:rsidRPr="000D2481">
        <w:rPr>
          <w:sz w:val="18"/>
        </w:rPr>
        <w:t>maddede</w:t>
      </w:r>
      <w:r w:rsidRPr="000D2481" w:rsidR="007C20E2">
        <w:rPr>
          <w:sz w:val="18"/>
        </w:rPr>
        <w:t xml:space="preserve"> </w:t>
      </w:r>
      <w:r w:rsidRPr="000D2481">
        <w:rPr>
          <w:sz w:val="18"/>
        </w:rPr>
        <w:t>iki</w:t>
      </w:r>
      <w:r w:rsidRPr="000D2481" w:rsidR="007C20E2">
        <w:rPr>
          <w:sz w:val="18"/>
        </w:rPr>
        <w:t xml:space="preserve"> </w:t>
      </w:r>
      <w:r w:rsidRPr="000D2481">
        <w:rPr>
          <w:sz w:val="18"/>
        </w:rPr>
        <w:t>adet</w:t>
      </w:r>
      <w:r w:rsidRPr="000D2481" w:rsidR="007C20E2">
        <w:rPr>
          <w:sz w:val="18"/>
        </w:rPr>
        <w:t xml:space="preserve"> </w:t>
      </w:r>
      <w:r w:rsidRPr="000D2481">
        <w:rPr>
          <w:sz w:val="18"/>
        </w:rPr>
        <w:t>önerge</w:t>
      </w:r>
      <w:r w:rsidRPr="000D2481" w:rsidR="007C20E2">
        <w:rPr>
          <w:sz w:val="18"/>
        </w:rPr>
        <w:t xml:space="preserve"> </w:t>
      </w:r>
      <w:r w:rsidRPr="000D2481">
        <w:rPr>
          <w:sz w:val="18"/>
        </w:rPr>
        <w:t>vardır,</w:t>
      </w:r>
      <w:r w:rsidRPr="000D2481" w:rsidR="007C20E2">
        <w:rPr>
          <w:sz w:val="18"/>
        </w:rPr>
        <w:t xml:space="preserve"> </w:t>
      </w:r>
      <w:r w:rsidRPr="000D2481">
        <w:rPr>
          <w:sz w:val="18"/>
        </w:rPr>
        <w:t>aykırılık</w:t>
      </w:r>
      <w:r w:rsidRPr="000D2481" w:rsidR="007C20E2">
        <w:rPr>
          <w:sz w:val="18"/>
        </w:rPr>
        <w:t xml:space="preserve"> </w:t>
      </w:r>
      <w:r w:rsidRPr="000D2481">
        <w:rPr>
          <w:sz w:val="18"/>
        </w:rPr>
        <w:t>sırasına</w:t>
      </w:r>
      <w:r w:rsidRPr="000D2481" w:rsidR="007C20E2">
        <w:rPr>
          <w:sz w:val="18"/>
        </w:rPr>
        <w:t xml:space="preserve"> </w:t>
      </w:r>
      <w:r w:rsidRPr="000D2481">
        <w:rPr>
          <w:sz w:val="18"/>
        </w:rPr>
        <w:t>göre</w:t>
      </w:r>
      <w:r w:rsidRPr="000D2481" w:rsidR="007C20E2">
        <w:rPr>
          <w:sz w:val="18"/>
        </w:rPr>
        <w:t xml:space="preserve"> </w:t>
      </w:r>
      <w:r w:rsidRPr="000D2481">
        <w:rPr>
          <w:sz w:val="18"/>
        </w:rPr>
        <w:t>işleme</w:t>
      </w:r>
      <w:r w:rsidRPr="000D2481" w:rsidR="007C20E2">
        <w:rPr>
          <w:sz w:val="18"/>
        </w:rPr>
        <w:t xml:space="preserve"> </w:t>
      </w:r>
      <w:r w:rsidRPr="000D2481">
        <w:rPr>
          <w:sz w:val="18"/>
        </w:rPr>
        <w:t>alacağım.</w:t>
      </w:r>
    </w:p>
    <w:p w:rsidRPr="000D2481" w:rsidR="00D419C3" w:rsidP="000D2481" w:rsidRDefault="00D419C3">
      <w:pPr>
        <w:pStyle w:val="GENELKURUL"/>
        <w:spacing w:line="240" w:lineRule="auto"/>
        <w:jc w:val="center"/>
        <w:rPr>
          <w:sz w:val="18"/>
        </w:rPr>
      </w:pP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Başkanlığına</w:t>
      </w:r>
    </w:p>
    <w:p w:rsidRPr="000D2481" w:rsidR="00D419C3" w:rsidP="000D2481" w:rsidRDefault="00D419C3">
      <w:pPr>
        <w:pStyle w:val="GENELKURUL"/>
        <w:spacing w:line="240" w:lineRule="auto"/>
        <w:rPr>
          <w:sz w:val="18"/>
        </w:rPr>
      </w:pPr>
      <w:r w:rsidRPr="000D2481">
        <w:rPr>
          <w:sz w:val="18"/>
        </w:rPr>
        <w:t>Görüşülmekte</w:t>
      </w:r>
      <w:r w:rsidRPr="000D2481" w:rsidR="007C20E2">
        <w:rPr>
          <w:sz w:val="18"/>
        </w:rPr>
        <w:t xml:space="preserve"> </w:t>
      </w:r>
      <w:r w:rsidRPr="000D2481">
        <w:rPr>
          <w:sz w:val="18"/>
        </w:rPr>
        <w:t>olan</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3’üncü</w:t>
      </w:r>
      <w:r w:rsidRPr="000D2481" w:rsidR="007C20E2">
        <w:rPr>
          <w:sz w:val="18"/>
        </w:rPr>
        <w:t xml:space="preserve"> </w:t>
      </w:r>
      <w:r w:rsidRPr="000D2481">
        <w:rPr>
          <w:sz w:val="18"/>
        </w:rPr>
        <w:t>maddesinin</w:t>
      </w:r>
      <w:r w:rsidRPr="000D2481" w:rsidR="007C20E2">
        <w:rPr>
          <w:sz w:val="18"/>
        </w:rPr>
        <w:t xml:space="preserve"> </w:t>
      </w:r>
      <w:r w:rsidRPr="000D2481">
        <w:rPr>
          <w:sz w:val="18"/>
        </w:rPr>
        <w:t>tasarı</w:t>
      </w:r>
      <w:r w:rsidRPr="000D2481" w:rsidR="007C20E2">
        <w:rPr>
          <w:sz w:val="18"/>
        </w:rPr>
        <w:t xml:space="preserve"> </w:t>
      </w:r>
      <w:r w:rsidRPr="000D2481">
        <w:rPr>
          <w:sz w:val="18"/>
        </w:rPr>
        <w:t>metninden</w:t>
      </w:r>
      <w:r w:rsidRPr="000D2481" w:rsidR="007C20E2">
        <w:rPr>
          <w:sz w:val="18"/>
        </w:rPr>
        <w:t xml:space="preserve"> </w:t>
      </w:r>
      <w:r w:rsidRPr="000D2481">
        <w:rPr>
          <w:sz w:val="18"/>
        </w:rPr>
        <w:t>çıkartılmasını</w:t>
      </w:r>
      <w:r w:rsidRPr="000D2481" w:rsidR="007C20E2">
        <w:rPr>
          <w:sz w:val="18"/>
        </w:rPr>
        <w:t xml:space="preserve"> </w:t>
      </w:r>
      <w:r w:rsidRPr="000D2481">
        <w:rPr>
          <w:sz w:val="18"/>
        </w:rPr>
        <w:t>arz</w:t>
      </w:r>
      <w:r w:rsidRPr="000D2481" w:rsidR="007C20E2">
        <w:rPr>
          <w:sz w:val="18"/>
        </w:rPr>
        <w:t xml:space="preserve"> </w:t>
      </w:r>
      <w:r w:rsidRPr="000D2481">
        <w:rPr>
          <w:sz w:val="18"/>
        </w:rPr>
        <w:t>ve</w:t>
      </w:r>
      <w:r w:rsidRPr="000D2481" w:rsidR="007C20E2">
        <w:rPr>
          <w:sz w:val="18"/>
        </w:rPr>
        <w:t xml:space="preserve"> </w:t>
      </w:r>
      <w:r w:rsidRPr="000D2481">
        <w:rPr>
          <w:sz w:val="18"/>
        </w:rPr>
        <w:t>teklif</w:t>
      </w:r>
      <w:r w:rsidRPr="000D2481" w:rsidR="007C20E2">
        <w:rPr>
          <w:sz w:val="18"/>
        </w:rPr>
        <w:t xml:space="preserve"> </w:t>
      </w:r>
      <w:r w:rsidRPr="000D2481">
        <w:rPr>
          <w:sz w:val="18"/>
        </w:rPr>
        <w:t>ederiz.</w:t>
      </w:r>
      <w:r w:rsidRPr="000D2481" w:rsidR="007C20E2">
        <w:rPr>
          <w:sz w:val="18"/>
        </w:rPr>
        <w:t xml:space="preserve"> </w:t>
      </w:r>
    </w:p>
    <w:p w:rsidRPr="000D2481" w:rsidR="00D419C3" w:rsidP="000D2481" w:rsidRDefault="001411A4">
      <w:pPr>
        <w:pStyle w:val="3LMZA"/>
        <w:tabs>
          <w:tab w:val="clear" w:pos="2127"/>
          <w:tab w:val="clear" w:pos="5529"/>
          <w:tab w:val="center" w:pos="2552"/>
          <w:tab w:val="center" w:pos="5954"/>
        </w:tabs>
        <w:spacing w:line="240" w:lineRule="auto"/>
        <w:rPr>
          <w:sz w:val="18"/>
        </w:rPr>
      </w:pPr>
      <w:r w:rsidRPr="000D2481">
        <w:rPr>
          <w:sz w:val="18"/>
        </w:rPr>
        <w:tab/>
      </w:r>
      <w:r w:rsidRPr="000D2481" w:rsidR="00D419C3">
        <w:rPr>
          <w:sz w:val="18"/>
        </w:rPr>
        <w:t>Filiz</w:t>
      </w:r>
      <w:r w:rsidRPr="000D2481" w:rsidR="007C20E2">
        <w:rPr>
          <w:sz w:val="18"/>
        </w:rPr>
        <w:t xml:space="preserve"> </w:t>
      </w:r>
      <w:r w:rsidRPr="000D2481" w:rsidR="00D419C3">
        <w:rPr>
          <w:sz w:val="18"/>
        </w:rPr>
        <w:t>Kerestecioğlu</w:t>
      </w:r>
      <w:r w:rsidRPr="000D2481" w:rsidR="007C20E2">
        <w:rPr>
          <w:sz w:val="18"/>
        </w:rPr>
        <w:t xml:space="preserve"> </w:t>
      </w:r>
      <w:r w:rsidRPr="000D2481" w:rsidR="00D419C3">
        <w:rPr>
          <w:sz w:val="18"/>
        </w:rPr>
        <w:t>Demir</w:t>
      </w:r>
      <w:r w:rsidRPr="000D2481" w:rsidR="00D419C3">
        <w:rPr>
          <w:sz w:val="18"/>
        </w:rPr>
        <w:tab/>
        <w:t>Mehmet</w:t>
      </w:r>
      <w:r w:rsidRPr="000D2481" w:rsidR="007C20E2">
        <w:rPr>
          <w:sz w:val="18"/>
        </w:rPr>
        <w:t xml:space="preserve"> </w:t>
      </w:r>
      <w:r w:rsidRPr="000D2481" w:rsidR="00D419C3">
        <w:rPr>
          <w:sz w:val="18"/>
        </w:rPr>
        <w:t>Ali</w:t>
      </w:r>
      <w:r w:rsidRPr="000D2481" w:rsidR="007C20E2">
        <w:rPr>
          <w:sz w:val="18"/>
        </w:rPr>
        <w:t xml:space="preserve"> </w:t>
      </w:r>
      <w:r w:rsidRPr="000D2481" w:rsidR="00D419C3">
        <w:rPr>
          <w:sz w:val="18"/>
        </w:rPr>
        <w:t>Aslan</w:t>
      </w:r>
      <w:r w:rsidRPr="000D2481" w:rsidR="00D419C3">
        <w:rPr>
          <w:sz w:val="18"/>
        </w:rPr>
        <w:tab/>
        <w:t>Hüda</w:t>
      </w:r>
      <w:r w:rsidRPr="000D2481" w:rsidR="007C20E2">
        <w:rPr>
          <w:sz w:val="18"/>
        </w:rPr>
        <w:t xml:space="preserve"> </w:t>
      </w:r>
      <w:r w:rsidRPr="000D2481" w:rsidR="00D419C3">
        <w:rPr>
          <w:sz w:val="18"/>
        </w:rPr>
        <w:t>Kaya</w:t>
      </w:r>
    </w:p>
    <w:p w:rsidRPr="000D2481" w:rsidR="00D419C3" w:rsidP="000D2481" w:rsidRDefault="00D419C3">
      <w:pPr>
        <w:pStyle w:val="3LMZA"/>
        <w:tabs>
          <w:tab w:val="clear" w:pos="2127"/>
          <w:tab w:val="clear" w:pos="5529"/>
          <w:tab w:val="center" w:pos="2552"/>
          <w:tab w:val="center" w:pos="5954"/>
        </w:tabs>
        <w:spacing w:line="240" w:lineRule="auto"/>
        <w:rPr>
          <w:sz w:val="18"/>
        </w:rPr>
      </w:pPr>
      <w:r w:rsidRPr="000D2481">
        <w:rPr>
          <w:sz w:val="18"/>
        </w:rPr>
        <w:tab/>
        <w:t>İstanbul</w:t>
      </w:r>
      <w:r w:rsidRPr="000D2481">
        <w:rPr>
          <w:sz w:val="18"/>
        </w:rPr>
        <w:tab/>
        <w:t>Batman</w:t>
      </w:r>
      <w:r w:rsidRPr="000D2481">
        <w:rPr>
          <w:sz w:val="18"/>
        </w:rPr>
        <w:tab/>
        <w:t>İstanbul</w:t>
      </w:r>
    </w:p>
    <w:p w:rsidRPr="000D2481" w:rsidR="00D419C3" w:rsidP="000D2481" w:rsidRDefault="00D419C3">
      <w:pPr>
        <w:pStyle w:val="3LMZA"/>
        <w:tabs>
          <w:tab w:val="clear" w:pos="2127"/>
          <w:tab w:val="clear" w:pos="5529"/>
          <w:tab w:val="center" w:pos="2552"/>
          <w:tab w:val="center" w:pos="5954"/>
        </w:tabs>
        <w:spacing w:line="240" w:lineRule="auto"/>
        <w:rPr>
          <w:sz w:val="18"/>
        </w:rPr>
      </w:pPr>
      <w:r w:rsidRPr="000D2481">
        <w:rPr>
          <w:sz w:val="18"/>
        </w:rPr>
        <w:tab/>
        <w:t>Mehmet</w:t>
      </w:r>
      <w:r w:rsidRPr="000D2481" w:rsidR="007C20E2">
        <w:rPr>
          <w:sz w:val="18"/>
        </w:rPr>
        <w:t xml:space="preserve"> </w:t>
      </w:r>
      <w:r w:rsidRPr="000D2481">
        <w:rPr>
          <w:sz w:val="18"/>
        </w:rPr>
        <w:t>Emin</w:t>
      </w:r>
      <w:r w:rsidRPr="000D2481" w:rsidR="007C20E2">
        <w:rPr>
          <w:sz w:val="18"/>
        </w:rPr>
        <w:t xml:space="preserve"> </w:t>
      </w:r>
      <w:r w:rsidRPr="000D2481">
        <w:rPr>
          <w:sz w:val="18"/>
        </w:rPr>
        <w:t>Adıyaman</w:t>
      </w:r>
      <w:r w:rsidRPr="000D2481">
        <w:rPr>
          <w:sz w:val="18"/>
        </w:rPr>
        <w:tab/>
        <w:t>Sibel</w:t>
      </w:r>
      <w:r w:rsidRPr="000D2481" w:rsidR="007C20E2">
        <w:rPr>
          <w:sz w:val="18"/>
        </w:rPr>
        <w:t xml:space="preserve"> </w:t>
      </w:r>
      <w:r w:rsidRPr="000D2481">
        <w:rPr>
          <w:sz w:val="18"/>
        </w:rPr>
        <w:t>Yiğitalp</w:t>
      </w:r>
    </w:p>
    <w:p w:rsidRPr="000D2481" w:rsidR="00D419C3" w:rsidP="000D2481" w:rsidRDefault="00D419C3">
      <w:pPr>
        <w:pStyle w:val="3LMZA"/>
        <w:tabs>
          <w:tab w:val="clear" w:pos="2127"/>
          <w:tab w:val="clear" w:pos="5529"/>
          <w:tab w:val="center" w:pos="2552"/>
          <w:tab w:val="center" w:pos="5954"/>
        </w:tabs>
        <w:spacing w:line="240" w:lineRule="auto"/>
        <w:rPr>
          <w:sz w:val="18"/>
        </w:rPr>
      </w:pPr>
      <w:r w:rsidRPr="000D2481">
        <w:rPr>
          <w:sz w:val="18"/>
        </w:rPr>
        <w:tab/>
        <w:t>Iğdır</w:t>
      </w:r>
      <w:r w:rsidRPr="000D2481">
        <w:rPr>
          <w:sz w:val="18"/>
        </w:rPr>
        <w:tab/>
        <w:t>Diyarbakır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Komisyon</w:t>
      </w:r>
      <w:r w:rsidRPr="000D2481" w:rsidR="007C20E2">
        <w:rPr>
          <w:sz w:val="18"/>
        </w:rPr>
        <w:t xml:space="preserve"> </w:t>
      </w:r>
      <w:r w:rsidRPr="000D2481">
        <w:rPr>
          <w:sz w:val="18"/>
        </w:rPr>
        <w:t>önergeye</w:t>
      </w:r>
      <w:r w:rsidRPr="000D2481" w:rsidR="007C20E2">
        <w:rPr>
          <w:sz w:val="18"/>
        </w:rPr>
        <w:t xml:space="preserve"> </w:t>
      </w:r>
      <w:r w:rsidRPr="000D2481">
        <w:rPr>
          <w:sz w:val="18"/>
        </w:rPr>
        <w:t>katılıyor</w:t>
      </w:r>
      <w:r w:rsidRPr="000D2481" w:rsidR="007C20E2">
        <w:rPr>
          <w:sz w:val="18"/>
        </w:rPr>
        <w:t xml:space="preserve"> </w:t>
      </w:r>
      <w:r w:rsidRPr="000D2481">
        <w:rPr>
          <w:sz w:val="18"/>
        </w:rPr>
        <w:t>mu?</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KÜLTÜR,</w:t>
      </w:r>
      <w:r w:rsidRPr="000D2481" w:rsidR="007C20E2">
        <w:rPr>
          <w:sz w:val="18"/>
        </w:rPr>
        <w:t xml:space="preserve"> </w:t>
      </w: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KOMİSYONU</w:t>
      </w:r>
      <w:r w:rsidRPr="000D2481" w:rsidR="007C20E2">
        <w:rPr>
          <w:sz w:val="18"/>
        </w:rPr>
        <w:t xml:space="preserve"> </w:t>
      </w:r>
      <w:r w:rsidRPr="000D2481">
        <w:rPr>
          <w:sz w:val="18"/>
        </w:rPr>
        <w:t>BAŞKAN</w:t>
      </w:r>
      <w:r w:rsidRPr="000D2481" w:rsidR="007C20E2">
        <w:rPr>
          <w:sz w:val="18"/>
        </w:rPr>
        <w:t xml:space="preserve"> </w:t>
      </w:r>
      <w:r w:rsidRPr="000D2481">
        <w:rPr>
          <w:sz w:val="18"/>
        </w:rPr>
        <w:t>VEKİLİ</w:t>
      </w:r>
      <w:r w:rsidRPr="000D2481" w:rsidR="007C20E2">
        <w:rPr>
          <w:sz w:val="18"/>
        </w:rPr>
        <w:t xml:space="preserve"> </w:t>
      </w:r>
      <w:r w:rsidRPr="000D2481">
        <w:rPr>
          <w:sz w:val="18"/>
        </w:rPr>
        <w:t>BURHANETTİN</w:t>
      </w:r>
      <w:r w:rsidRPr="000D2481" w:rsidR="007C20E2">
        <w:rPr>
          <w:sz w:val="18"/>
        </w:rPr>
        <w:t xml:space="preserve"> </w:t>
      </w:r>
      <w:r w:rsidRPr="000D2481">
        <w:rPr>
          <w:sz w:val="18"/>
        </w:rPr>
        <w:t>UYSAL</w:t>
      </w:r>
      <w:r w:rsidRPr="000D2481" w:rsidR="007C20E2">
        <w:rPr>
          <w:sz w:val="18"/>
        </w:rPr>
        <w:t xml:space="preserve"> </w:t>
      </w:r>
      <w:r w:rsidRPr="000D2481">
        <w:rPr>
          <w:sz w:val="18"/>
        </w:rPr>
        <w:t>(Karabük)</w:t>
      </w:r>
      <w:r w:rsidRPr="000D2481" w:rsidR="007C20E2">
        <w:rPr>
          <w:sz w:val="18"/>
        </w:rPr>
        <w:t xml:space="preserve"> </w:t>
      </w:r>
      <w:r w:rsidRPr="000D2481">
        <w:rPr>
          <w:sz w:val="18"/>
        </w:rPr>
        <w:t>–</w:t>
      </w:r>
      <w:r w:rsidRPr="000D2481" w:rsidR="007C20E2">
        <w:rPr>
          <w:sz w:val="18"/>
        </w:rPr>
        <w:t xml:space="preserve"> </w:t>
      </w:r>
      <w:r w:rsidRPr="000D2481">
        <w:rPr>
          <w:sz w:val="18"/>
        </w:rPr>
        <w:t>Katılamıyoruz</w:t>
      </w:r>
      <w:r w:rsidRPr="000D2481" w:rsidR="007C20E2">
        <w:rPr>
          <w:sz w:val="18"/>
        </w:rPr>
        <w:t xml:space="preserve"> </w:t>
      </w:r>
      <w:r w:rsidRPr="000D2481">
        <w:rPr>
          <w:sz w:val="18"/>
        </w:rPr>
        <w:t>Başkanım.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Hükûmet?</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Katılmıyoruz.</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Önerge</w:t>
      </w:r>
      <w:r w:rsidRPr="000D2481" w:rsidR="007C20E2">
        <w:rPr>
          <w:sz w:val="18"/>
        </w:rPr>
        <w:t xml:space="preserve"> </w:t>
      </w:r>
      <w:r w:rsidRPr="000D2481">
        <w:rPr>
          <w:sz w:val="18"/>
        </w:rPr>
        <w:t>üzerinde</w:t>
      </w:r>
      <w:r w:rsidRPr="000D2481" w:rsidR="007C20E2">
        <w:rPr>
          <w:sz w:val="18"/>
        </w:rPr>
        <w:t xml:space="preserve"> </w:t>
      </w:r>
      <w:r w:rsidRPr="000D2481">
        <w:rPr>
          <w:sz w:val="18"/>
        </w:rPr>
        <w:t>Diyarbakır</w:t>
      </w:r>
      <w:r w:rsidRPr="000D2481" w:rsidR="007C20E2">
        <w:rPr>
          <w:sz w:val="18"/>
        </w:rPr>
        <w:t xml:space="preserve"> </w:t>
      </w:r>
      <w:r w:rsidRPr="000D2481">
        <w:rPr>
          <w:sz w:val="18"/>
        </w:rPr>
        <w:t>Milletvekili</w:t>
      </w:r>
      <w:r w:rsidRPr="000D2481" w:rsidR="007C20E2">
        <w:rPr>
          <w:sz w:val="18"/>
        </w:rPr>
        <w:t xml:space="preserve"> </w:t>
      </w:r>
      <w:r w:rsidRPr="000D2481">
        <w:rPr>
          <w:sz w:val="18"/>
        </w:rPr>
        <w:t>Sibel</w:t>
      </w:r>
      <w:r w:rsidRPr="000D2481" w:rsidR="007C20E2">
        <w:rPr>
          <w:sz w:val="18"/>
        </w:rPr>
        <w:t xml:space="preserve"> </w:t>
      </w:r>
      <w:r w:rsidRPr="000D2481">
        <w:rPr>
          <w:sz w:val="18"/>
        </w:rPr>
        <w:t>Yiğitalp</w:t>
      </w:r>
      <w:r w:rsidRPr="000D2481" w:rsidR="007C20E2">
        <w:rPr>
          <w:sz w:val="18"/>
        </w:rPr>
        <w:t xml:space="preserve"> </w:t>
      </w:r>
      <w:r w:rsidRPr="000D2481">
        <w:rPr>
          <w:sz w:val="18"/>
        </w:rPr>
        <w:t>konuşacak.</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Yiğitalp.</w:t>
      </w:r>
      <w:r w:rsidRPr="000D2481" w:rsidR="007C20E2">
        <w:rPr>
          <w:sz w:val="18"/>
        </w:rPr>
        <w:t xml:space="preserve"> </w:t>
      </w:r>
      <w:r w:rsidRPr="000D2481">
        <w:rPr>
          <w:sz w:val="18"/>
        </w:rPr>
        <w:t>(HDP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419C3" w:rsidP="000D2481" w:rsidRDefault="00D419C3">
      <w:pPr>
        <w:pStyle w:val="GENELKURUL"/>
        <w:spacing w:line="240" w:lineRule="auto"/>
        <w:rPr>
          <w:sz w:val="18"/>
        </w:rPr>
      </w:pPr>
      <w:r w:rsidRPr="000D2481">
        <w:rPr>
          <w:sz w:val="18"/>
        </w:rPr>
        <w:t>SİBEL</w:t>
      </w:r>
      <w:r w:rsidRPr="000D2481" w:rsidR="007C20E2">
        <w:rPr>
          <w:sz w:val="18"/>
        </w:rPr>
        <w:t xml:space="preserve"> </w:t>
      </w:r>
      <w:r w:rsidRPr="000D2481">
        <w:rPr>
          <w:sz w:val="18"/>
        </w:rPr>
        <w:t>YİĞİTALP</w:t>
      </w:r>
      <w:r w:rsidRPr="000D2481" w:rsidR="007C20E2">
        <w:rPr>
          <w:sz w:val="18"/>
        </w:rPr>
        <w:t xml:space="preserve"> </w:t>
      </w:r>
      <w:r w:rsidRPr="000D2481">
        <w:rPr>
          <w:sz w:val="18"/>
        </w:rPr>
        <w:t>(Diyarbakır)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Halkların</w:t>
      </w:r>
      <w:r w:rsidRPr="000D2481" w:rsidR="007C20E2">
        <w:rPr>
          <w:sz w:val="18"/>
        </w:rPr>
        <w:t xml:space="preserve"> </w:t>
      </w:r>
      <w:r w:rsidRPr="000D2481">
        <w:rPr>
          <w:sz w:val="18"/>
        </w:rPr>
        <w:t>Demokratik</w:t>
      </w:r>
      <w:r w:rsidRPr="000D2481" w:rsidR="007C20E2">
        <w:rPr>
          <w:sz w:val="18"/>
        </w:rPr>
        <w:t xml:space="preserve"> </w:t>
      </w:r>
      <w:r w:rsidRPr="000D2481">
        <w:rPr>
          <w:sz w:val="18"/>
        </w:rPr>
        <w:t>Partisi</w:t>
      </w:r>
      <w:r w:rsidRPr="000D2481" w:rsidR="007C20E2">
        <w:rPr>
          <w:sz w:val="18"/>
        </w:rPr>
        <w:t xml:space="preserve"> </w:t>
      </w:r>
      <w:r w:rsidRPr="000D2481">
        <w:rPr>
          <w:sz w:val="18"/>
        </w:rPr>
        <w:t>adına</w:t>
      </w:r>
      <w:r w:rsidRPr="000D2481" w:rsidR="007C20E2">
        <w:rPr>
          <w:sz w:val="18"/>
        </w:rPr>
        <w:t xml:space="preserve"> </w:t>
      </w:r>
      <w:r w:rsidRPr="000D2481">
        <w:rPr>
          <w:sz w:val="18"/>
        </w:rPr>
        <w:t>söz</w:t>
      </w:r>
      <w:r w:rsidRPr="000D2481" w:rsidR="007C20E2">
        <w:rPr>
          <w:sz w:val="18"/>
        </w:rPr>
        <w:t xml:space="preserve"> </w:t>
      </w:r>
      <w:r w:rsidRPr="000D2481">
        <w:rPr>
          <w:sz w:val="18"/>
        </w:rPr>
        <w:t>almış</w:t>
      </w:r>
      <w:r w:rsidRPr="000D2481" w:rsidR="007C20E2">
        <w:rPr>
          <w:sz w:val="18"/>
        </w:rPr>
        <w:t xml:space="preserve"> </w:t>
      </w:r>
      <w:r w:rsidRPr="000D2481">
        <w:rPr>
          <w:sz w:val="18"/>
        </w:rPr>
        <w:t>bulunmaktayım.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Üniversitelerin</w:t>
      </w:r>
      <w:r w:rsidRPr="000D2481" w:rsidR="007C20E2">
        <w:rPr>
          <w:sz w:val="18"/>
        </w:rPr>
        <w:t xml:space="preserve"> </w:t>
      </w:r>
      <w:r w:rsidRPr="000D2481">
        <w:rPr>
          <w:sz w:val="18"/>
        </w:rPr>
        <w:t>bölünmesi</w:t>
      </w:r>
      <w:r w:rsidRPr="000D2481" w:rsidR="007C20E2">
        <w:rPr>
          <w:sz w:val="18"/>
        </w:rPr>
        <w:t xml:space="preserve"> </w:t>
      </w:r>
      <w:r w:rsidRPr="000D2481">
        <w:rPr>
          <w:sz w:val="18"/>
        </w:rPr>
        <w:t>üzerinden</w:t>
      </w:r>
      <w:r w:rsidRPr="000D2481" w:rsidR="007C20E2">
        <w:rPr>
          <w:sz w:val="18"/>
        </w:rPr>
        <w:t xml:space="preserve"> </w:t>
      </w:r>
      <w:r w:rsidRPr="000D2481">
        <w:rPr>
          <w:sz w:val="18"/>
        </w:rPr>
        <w:t>bir</w:t>
      </w:r>
      <w:r w:rsidRPr="000D2481" w:rsidR="007C20E2">
        <w:rPr>
          <w:sz w:val="18"/>
        </w:rPr>
        <w:t xml:space="preserve"> </w:t>
      </w:r>
      <w:r w:rsidRPr="000D2481">
        <w:rPr>
          <w:sz w:val="18"/>
        </w:rPr>
        <w:t>tartışma</w:t>
      </w:r>
      <w:r w:rsidRPr="000D2481" w:rsidR="007C20E2">
        <w:rPr>
          <w:sz w:val="18"/>
        </w:rPr>
        <w:t xml:space="preserve"> </w:t>
      </w:r>
      <w:r w:rsidRPr="000D2481">
        <w:rPr>
          <w:sz w:val="18"/>
        </w:rPr>
        <w:t>yürütülüyor.</w:t>
      </w:r>
      <w:r w:rsidRPr="000D2481" w:rsidR="007C20E2">
        <w:rPr>
          <w:sz w:val="18"/>
        </w:rPr>
        <w:t xml:space="preserve"> </w:t>
      </w:r>
      <w:r w:rsidRPr="000D2481">
        <w:rPr>
          <w:sz w:val="18"/>
        </w:rPr>
        <w:t>Bakan</w:t>
      </w:r>
      <w:r w:rsidRPr="000D2481" w:rsidR="007C20E2">
        <w:rPr>
          <w:sz w:val="18"/>
        </w:rPr>
        <w:t xml:space="preserve"> </w:t>
      </w:r>
      <w:r w:rsidRPr="000D2481">
        <w:rPr>
          <w:sz w:val="18"/>
        </w:rPr>
        <w:t>öyle</w:t>
      </w:r>
      <w:r w:rsidRPr="000D2481" w:rsidR="007C20E2">
        <w:rPr>
          <w:sz w:val="18"/>
        </w:rPr>
        <w:t xml:space="preserve"> </w:t>
      </w:r>
      <w:r w:rsidRPr="000D2481">
        <w:rPr>
          <w:sz w:val="18"/>
        </w:rPr>
        <w:t>bir</w:t>
      </w:r>
      <w:r w:rsidRPr="000D2481" w:rsidR="007C20E2">
        <w:rPr>
          <w:sz w:val="18"/>
        </w:rPr>
        <w:t xml:space="preserve"> </w:t>
      </w:r>
      <w:r w:rsidRPr="000D2481">
        <w:rPr>
          <w:sz w:val="18"/>
        </w:rPr>
        <w:t>açıklama</w:t>
      </w:r>
      <w:r w:rsidRPr="000D2481" w:rsidR="007C20E2">
        <w:rPr>
          <w:sz w:val="18"/>
        </w:rPr>
        <w:t xml:space="preserve"> </w:t>
      </w:r>
      <w:r w:rsidRPr="000D2481">
        <w:rPr>
          <w:sz w:val="18"/>
        </w:rPr>
        <w:t>yaptı</w:t>
      </w:r>
      <w:r w:rsidRPr="000D2481" w:rsidR="007C20E2">
        <w:rPr>
          <w:sz w:val="18"/>
        </w:rPr>
        <w:t xml:space="preserve"> </w:t>
      </w:r>
      <w:r w:rsidRPr="000D2481">
        <w:rPr>
          <w:sz w:val="18"/>
        </w:rPr>
        <w:t>ki</w:t>
      </w:r>
      <w:r w:rsidRPr="000D2481" w:rsidR="007C20E2">
        <w:rPr>
          <w:sz w:val="18"/>
        </w:rPr>
        <w:t xml:space="preserve"> </w:t>
      </w:r>
      <w:r w:rsidRPr="000D2481">
        <w:rPr>
          <w:sz w:val="18"/>
        </w:rPr>
        <w:t>işte</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bölünmesinin</w:t>
      </w:r>
      <w:r w:rsidRPr="000D2481" w:rsidR="007C20E2">
        <w:rPr>
          <w:sz w:val="18"/>
        </w:rPr>
        <w:t xml:space="preserve"> </w:t>
      </w:r>
      <w:r w:rsidRPr="000D2481">
        <w:rPr>
          <w:sz w:val="18"/>
        </w:rPr>
        <w:t>tarihçesini</w:t>
      </w:r>
      <w:r w:rsidRPr="000D2481" w:rsidR="007C20E2">
        <w:rPr>
          <w:sz w:val="18"/>
        </w:rPr>
        <w:t xml:space="preserve"> </w:t>
      </w:r>
      <w:r w:rsidRPr="000D2481">
        <w:rPr>
          <w:sz w:val="18"/>
        </w:rPr>
        <w:t>anlattı.</w:t>
      </w:r>
      <w:r w:rsidRPr="000D2481" w:rsidR="007C20E2">
        <w:rPr>
          <w:sz w:val="18"/>
        </w:rPr>
        <w:t xml:space="preserve"> </w:t>
      </w:r>
      <w:r w:rsidRPr="000D2481">
        <w:rPr>
          <w:sz w:val="18"/>
        </w:rPr>
        <w:t>Orada</w:t>
      </w:r>
      <w:r w:rsidRPr="000D2481" w:rsidR="007C20E2">
        <w:rPr>
          <w:sz w:val="18"/>
        </w:rPr>
        <w:t xml:space="preserve"> </w:t>
      </w:r>
      <w:r w:rsidRPr="000D2481">
        <w:rPr>
          <w:sz w:val="18"/>
        </w:rPr>
        <w:t>dinlerken</w:t>
      </w:r>
      <w:r w:rsidRPr="000D2481" w:rsidR="007C20E2">
        <w:rPr>
          <w:sz w:val="18"/>
        </w:rPr>
        <w:t xml:space="preserve"> </w:t>
      </w:r>
      <w:r w:rsidRPr="000D2481">
        <w:rPr>
          <w:sz w:val="18"/>
        </w:rPr>
        <w:t>dedim</w:t>
      </w:r>
      <w:r w:rsidRPr="000D2481" w:rsidR="007C20E2">
        <w:rPr>
          <w:sz w:val="18"/>
        </w:rPr>
        <w:t xml:space="preserve"> </w:t>
      </w:r>
      <w:r w:rsidRPr="000D2481">
        <w:rPr>
          <w:sz w:val="18"/>
        </w:rPr>
        <w:t>ki</w:t>
      </w:r>
      <w:r w:rsidRPr="000D2481" w:rsidR="007C20E2">
        <w:rPr>
          <w:sz w:val="18"/>
        </w:rPr>
        <w:t xml:space="preserve"> </w:t>
      </w:r>
      <w:r w:rsidRPr="000D2481">
        <w:rPr>
          <w:sz w:val="18"/>
        </w:rPr>
        <w:t>Harran</w:t>
      </w:r>
      <w:r w:rsidRPr="000D2481" w:rsidR="007C20E2">
        <w:rPr>
          <w:sz w:val="18"/>
        </w:rPr>
        <w:t xml:space="preserve"> </w:t>
      </w:r>
      <w:r w:rsidRPr="000D2481">
        <w:rPr>
          <w:sz w:val="18"/>
        </w:rPr>
        <w:t>Üniversitesine</w:t>
      </w:r>
      <w:r w:rsidRPr="000D2481" w:rsidR="007C20E2">
        <w:rPr>
          <w:sz w:val="18"/>
        </w:rPr>
        <w:t xml:space="preserve"> </w:t>
      </w:r>
      <w:r w:rsidRPr="000D2481">
        <w:rPr>
          <w:sz w:val="18"/>
        </w:rPr>
        <w:t>kadar</w:t>
      </w:r>
      <w:r w:rsidRPr="000D2481" w:rsidR="007C20E2">
        <w:rPr>
          <w:sz w:val="18"/>
        </w:rPr>
        <w:t xml:space="preserve"> </w:t>
      </w:r>
      <w:r w:rsidRPr="000D2481">
        <w:rPr>
          <w:sz w:val="18"/>
        </w:rPr>
        <w:t>gidecek;</w:t>
      </w:r>
      <w:r w:rsidRPr="000D2481" w:rsidR="007C20E2">
        <w:rPr>
          <w:sz w:val="18"/>
        </w:rPr>
        <w:t xml:space="preserve"> </w:t>
      </w:r>
      <w:r w:rsidRPr="000D2481">
        <w:rPr>
          <w:sz w:val="18"/>
        </w:rPr>
        <w:t>dünyanın</w:t>
      </w:r>
      <w:r w:rsidRPr="000D2481" w:rsidR="007C20E2">
        <w:rPr>
          <w:sz w:val="18"/>
        </w:rPr>
        <w:t xml:space="preserve"> </w:t>
      </w:r>
      <w:r w:rsidRPr="000D2481">
        <w:rPr>
          <w:sz w:val="18"/>
        </w:rPr>
        <w:t>ilk</w:t>
      </w:r>
      <w:r w:rsidRPr="000D2481" w:rsidR="007C20E2">
        <w:rPr>
          <w:sz w:val="18"/>
        </w:rPr>
        <w:t xml:space="preserve"> </w:t>
      </w:r>
      <w:r w:rsidRPr="000D2481">
        <w:rPr>
          <w:sz w:val="18"/>
        </w:rPr>
        <w:t>üniversitesi,</w:t>
      </w:r>
      <w:r w:rsidRPr="000D2481" w:rsidR="007C20E2">
        <w:rPr>
          <w:sz w:val="18"/>
        </w:rPr>
        <w:t xml:space="preserve"> </w:t>
      </w:r>
      <w:r w:rsidRPr="000D2481">
        <w:rPr>
          <w:sz w:val="18"/>
        </w:rPr>
        <w:t>biliyorsunuz.</w:t>
      </w:r>
      <w:r w:rsidRPr="000D2481" w:rsidR="007C20E2">
        <w:rPr>
          <w:sz w:val="18"/>
        </w:rPr>
        <w:t xml:space="preserve"> </w:t>
      </w:r>
      <w:r w:rsidRPr="000D2481">
        <w:rPr>
          <w:sz w:val="18"/>
        </w:rPr>
        <w:t>Öyle</w:t>
      </w:r>
      <w:r w:rsidRPr="000D2481" w:rsidR="007C20E2">
        <w:rPr>
          <w:sz w:val="18"/>
        </w:rPr>
        <w:t xml:space="preserve"> </w:t>
      </w:r>
      <w:r w:rsidRPr="000D2481">
        <w:rPr>
          <w:sz w:val="18"/>
        </w:rPr>
        <w:t>her</w:t>
      </w:r>
      <w:r w:rsidRPr="000D2481" w:rsidR="007C20E2">
        <w:rPr>
          <w:sz w:val="18"/>
        </w:rPr>
        <w:t xml:space="preserve"> </w:t>
      </w:r>
      <w:r w:rsidRPr="000D2481">
        <w:rPr>
          <w:sz w:val="18"/>
        </w:rPr>
        <w:t>şeyi</w:t>
      </w:r>
      <w:r w:rsidRPr="000D2481" w:rsidR="007C20E2">
        <w:rPr>
          <w:sz w:val="18"/>
        </w:rPr>
        <w:t xml:space="preserve"> </w:t>
      </w:r>
      <w:r w:rsidRPr="000D2481">
        <w:rPr>
          <w:sz w:val="18"/>
        </w:rPr>
        <w:t>sahiplenme,</w:t>
      </w:r>
      <w:r w:rsidRPr="000D2481" w:rsidR="007C20E2">
        <w:rPr>
          <w:sz w:val="18"/>
        </w:rPr>
        <w:t xml:space="preserve"> </w:t>
      </w:r>
      <w:r w:rsidRPr="000D2481">
        <w:rPr>
          <w:sz w:val="18"/>
        </w:rPr>
        <w:t>her</w:t>
      </w:r>
      <w:r w:rsidRPr="000D2481" w:rsidR="007C20E2">
        <w:rPr>
          <w:sz w:val="18"/>
        </w:rPr>
        <w:t xml:space="preserve"> </w:t>
      </w:r>
      <w:r w:rsidRPr="000D2481">
        <w:rPr>
          <w:sz w:val="18"/>
        </w:rPr>
        <w:t>şeyi</w:t>
      </w:r>
      <w:r w:rsidRPr="000D2481" w:rsidR="007C20E2">
        <w:rPr>
          <w:sz w:val="18"/>
        </w:rPr>
        <w:t xml:space="preserve"> </w:t>
      </w:r>
      <w:r w:rsidRPr="000D2481">
        <w:rPr>
          <w:sz w:val="18"/>
        </w:rPr>
        <w:t>en</w:t>
      </w:r>
      <w:r w:rsidRPr="000D2481" w:rsidR="007C20E2">
        <w:rPr>
          <w:sz w:val="18"/>
        </w:rPr>
        <w:t xml:space="preserve"> </w:t>
      </w:r>
      <w:r w:rsidRPr="000D2481">
        <w:rPr>
          <w:sz w:val="18"/>
        </w:rPr>
        <w:t>iyi</w:t>
      </w:r>
      <w:r w:rsidRPr="000D2481" w:rsidR="007C20E2">
        <w:rPr>
          <w:sz w:val="18"/>
        </w:rPr>
        <w:t xml:space="preserve"> </w:t>
      </w:r>
      <w:r w:rsidRPr="000D2481">
        <w:rPr>
          <w:sz w:val="18"/>
        </w:rPr>
        <w:t>yönden</w:t>
      </w:r>
      <w:r w:rsidRPr="000D2481" w:rsidR="007C20E2">
        <w:rPr>
          <w:sz w:val="18"/>
        </w:rPr>
        <w:t xml:space="preserve"> </w:t>
      </w:r>
      <w:r w:rsidRPr="000D2481">
        <w:rPr>
          <w:sz w:val="18"/>
        </w:rPr>
        <w:t>anlatma</w:t>
      </w:r>
      <w:r w:rsidRPr="000D2481" w:rsidR="007C20E2">
        <w:rPr>
          <w:sz w:val="18"/>
        </w:rPr>
        <w:t xml:space="preserve"> </w:t>
      </w:r>
      <w:r w:rsidRPr="000D2481">
        <w:rPr>
          <w:sz w:val="18"/>
        </w:rPr>
        <w:t>durumu</w:t>
      </w:r>
      <w:r w:rsidRPr="000D2481" w:rsidR="007C20E2">
        <w:rPr>
          <w:sz w:val="18"/>
        </w:rPr>
        <w:t xml:space="preserve"> </w:t>
      </w:r>
      <w:r w:rsidRPr="000D2481">
        <w:rPr>
          <w:sz w:val="18"/>
        </w:rPr>
        <w:t>var</w:t>
      </w:r>
      <w:r w:rsidRPr="000D2481" w:rsidR="007C20E2">
        <w:rPr>
          <w:sz w:val="18"/>
        </w:rPr>
        <w:t xml:space="preserve"> </w:t>
      </w:r>
      <w:r w:rsidRPr="000D2481">
        <w:rPr>
          <w:sz w:val="18"/>
        </w:rPr>
        <w:t>ya…</w:t>
      </w:r>
      <w:r w:rsidRPr="000D2481" w:rsidR="007C20E2">
        <w:rPr>
          <w:sz w:val="18"/>
        </w:rPr>
        <w:t xml:space="preserve"> </w:t>
      </w:r>
      <w:r w:rsidRPr="000D2481">
        <w:rPr>
          <w:sz w:val="18"/>
        </w:rPr>
        <w:t>Olanı</w:t>
      </w:r>
      <w:r w:rsidRPr="000D2481" w:rsidR="007C20E2">
        <w:rPr>
          <w:sz w:val="18"/>
        </w:rPr>
        <w:t xml:space="preserve"> </w:t>
      </w:r>
      <w:r w:rsidRPr="000D2481">
        <w:rPr>
          <w:sz w:val="18"/>
        </w:rPr>
        <w:t>olmayanı</w:t>
      </w:r>
      <w:r w:rsidRPr="000D2481" w:rsidR="007C20E2">
        <w:rPr>
          <w:sz w:val="18"/>
        </w:rPr>
        <w:t xml:space="preserve"> </w:t>
      </w:r>
      <w:r w:rsidRPr="000D2481">
        <w:rPr>
          <w:sz w:val="18"/>
        </w:rPr>
        <w:t>sırf</w:t>
      </w:r>
      <w:r w:rsidRPr="000D2481" w:rsidR="007C20E2">
        <w:rPr>
          <w:sz w:val="18"/>
        </w:rPr>
        <w:t xml:space="preserve"> </w:t>
      </w:r>
      <w:r w:rsidRPr="000D2481">
        <w:rPr>
          <w:sz w:val="18"/>
        </w:rPr>
        <w:t>uydurma,</w:t>
      </w:r>
      <w:r w:rsidRPr="000D2481" w:rsidR="007C20E2">
        <w:rPr>
          <w:sz w:val="18"/>
        </w:rPr>
        <w:t xml:space="preserve"> </w:t>
      </w:r>
      <w:r w:rsidRPr="000D2481">
        <w:rPr>
          <w:sz w:val="18"/>
        </w:rPr>
        <w:t>bazen</w:t>
      </w:r>
      <w:r w:rsidRPr="000D2481" w:rsidR="007C20E2">
        <w:rPr>
          <w:sz w:val="18"/>
        </w:rPr>
        <w:t xml:space="preserve"> </w:t>
      </w:r>
      <w:r w:rsidRPr="000D2481">
        <w:rPr>
          <w:sz w:val="18"/>
        </w:rPr>
        <w:t>-yani</w:t>
      </w:r>
      <w:r w:rsidRPr="000D2481" w:rsidR="007C20E2">
        <w:rPr>
          <w:sz w:val="18"/>
        </w:rPr>
        <w:t xml:space="preserve"> </w:t>
      </w:r>
      <w:r w:rsidRPr="000D2481">
        <w:rPr>
          <w:sz w:val="18"/>
        </w:rPr>
        <w:t>tırnak</w:t>
      </w:r>
      <w:r w:rsidRPr="000D2481" w:rsidR="007C20E2">
        <w:rPr>
          <w:sz w:val="18"/>
        </w:rPr>
        <w:t xml:space="preserve"> </w:t>
      </w:r>
      <w:r w:rsidRPr="000D2481">
        <w:rPr>
          <w:sz w:val="18"/>
        </w:rPr>
        <w:t>içinde</w:t>
      </w:r>
      <w:r w:rsidRPr="000D2481" w:rsidR="007C20E2">
        <w:rPr>
          <w:sz w:val="18"/>
        </w:rPr>
        <w:t xml:space="preserve"> </w:t>
      </w:r>
      <w:r w:rsidRPr="000D2481">
        <w:rPr>
          <w:sz w:val="18"/>
        </w:rPr>
        <w:t>uydurma-</w:t>
      </w:r>
      <w:r w:rsidRPr="000D2481" w:rsidR="007C20E2">
        <w:rPr>
          <w:sz w:val="18"/>
        </w:rPr>
        <w:t xml:space="preserve"> </w:t>
      </w:r>
      <w:r w:rsidRPr="000D2481">
        <w:rPr>
          <w:sz w:val="18"/>
        </w:rPr>
        <w:t>zorla</w:t>
      </w:r>
      <w:r w:rsidRPr="000D2481" w:rsidR="007C20E2">
        <w:rPr>
          <w:sz w:val="18"/>
        </w:rPr>
        <w:t xml:space="preserve"> </w:t>
      </w:r>
      <w:r w:rsidRPr="000D2481">
        <w:rPr>
          <w:sz w:val="18"/>
        </w:rPr>
        <w:t>bir</w:t>
      </w:r>
      <w:r w:rsidRPr="000D2481" w:rsidR="007C20E2">
        <w:rPr>
          <w:sz w:val="18"/>
        </w:rPr>
        <w:t xml:space="preserve"> </w:t>
      </w:r>
      <w:r w:rsidRPr="000D2481">
        <w:rPr>
          <w:sz w:val="18"/>
        </w:rPr>
        <w:t>kalıba</w:t>
      </w:r>
      <w:r w:rsidRPr="000D2481" w:rsidR="007C20E2">
        <w:rPr>
          <w:sz w:val="18"/>
        </w:rPr>
        <w:t xml:space="preserve"> </w:t>
      </w:r>
      <w:r w:rsidRPr="000D2481">
        <w:rPr>
          <w:sz w:val="18"/>
        </w:rPr>
        <w:t>sokma</w:t>
      </w:r>
      <w:r w:rsidRPr="000D2481" w:rsidR="007C20E2">
        <w:rPr>
          <w:sz w:val="18"/>
        </w:rPr>
        <w:t xml:space="preserve"> </w:t>
      </w:r>
      <w:r w:rsidRPr="000D2481">
        <w:rPr>
          <w:sz w:val="18"/>
        </w:rPr>
        <w:t>gibi</w:t>
      </w:r>
      <w:r w:rsidRPr="000D2481" w:rsidR="007C20E2">
        <w:rPr>
          <w:sz w:val="18"/>
        </w:rPr>
        <w:t xml:space="preserve"> </w:t>
      </w:r>
      <w:r w:rsidRPr="000D2481">
        <w:rPr>
          <w:sz w:val="18"/>
        </w:rPr>
        <w:t>bir</w:t>
      </w:r>
      <w:r w:rsidRPr="000D2481" w:rsidR="007C20E2">
        <w:rPr>
          <w:sz w:val="18"/>
        </w:rPr>
        <w:t xml:space="preserve"> </w:t>
      </w:r>
      <w:r w:rsidRPr="000D2481">
        <w:rPr>
          <w:sz w:val="18"/>
        </w:rPr>
        <w:t>hâli</w:t>
      </w:r>
      <w:r w:rsidRPr="000D2481" w:rsidR="007C20E2">
        <w:rPr>
          <w:sz w:val="18"/>
        </w:rPr>
        <w:t xml:space="preserve"> </w:t>
      </w:r>
      <w:r w:rsidRPr="000D2481">
        <w:rPr>
          <w:sz w:val="18"/>
        </w:rPr>
        <w:t>var.</w:t>
      </w:r>
      <w:r w:rsidRPr="000D2481" w:rsidR="007C20E2">
        <w:rPr>
          <w:sz w:val="18"/>
        </w:rPr>
        <w:t xml:space="preserve"> </w:t>
      </w:r>
      <w:r w:rsidRPr="000D2481">
        <w:rPr>
          <w:sz w:val="18"/>
        </w:rPr>
        <w:t>Oysa</w:t>
      </w:r>
      <w:r w:rsidRPr="000D2481" w:rsidR="007C20E2">
        <w:rPr>
          <w:sz w:val="18"/>
        </w:rPr>
        <w:t xml:space="preserve"> </w:t>
      </w:r>
      <w:r w:rsidRPr="000D2481">
        <w:rPr>
          <w:sz w:val="18"/>
        </w:rPr>
        <w:t>bu</w:t>
      </w:r>
      <w:r w:rsidRPr="000D2481" w:rsidR="007C20E2">
        <w:rPr>
          <w:sz w:val="18"/>
        </w:rPr>
        <w:t xml:space="preserve"> </w:t>
      </w:r>
      <w:r w:rsidRPr="000D2481">
        <w:rPr>
          <w:sz w:val="18"/>
        </w:rPr>
        <w:t>üniversiteler</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üniversiteleri</w:t>
      </w:r>
      <w:r w:rsidRPr="000D2481" w:rsidR="007C20E2">
        <w:rPr>
          <w:sz w:val="18"/>
        </w:rPr>
        <w:t xml:space="preserve"> </w:t>
      </w:r>
      <w:r w:rsidRPr="000D2481">
        <w:rPr>
          <w:sz w:val="18"/>
        </w:rPr>
        <w:t>ve</w:t>
      </w:r>
      <w:r w:rsidRPr="000D2481" w:rsidR="007C20E2">
        <w:rPr>
          <w:sz w:val="18"/>
        </w:rPr>
        <w:t xml:space="preserve"> </w:t>
      </w:r>
      <w:r w:rsidRPr="000D2481">
        <w:rPr>
          <w:sz w:val="18"/>
        </w:rPr>
        <w:t>orada</w:t>
      </w:r>
      <w:r w:rsidRPr="000D2481" w:rsidR="007C20E2">
        <w:rPr>
          <w:sz w:val="18"/>
        </w:rPr>
        <w:t xml:space="preserve"> </w:t>
      </w:r>
      <w:r w:rsidRPr="000D2481">
        <w:rPr>
          <w:sz w:val="18"/>
        </w:rPr>
        <w:t>çalışan</w:t>
      </w:r>
      <w:r w:rsidRPr="000D2481" w:rsidR="007C20E2">
        <w:rPr>
          <w:sz w:val="18"/>
        </w:rPr>
        <w:t xml:space="preserve"> </w:t>
      </w:r>
      <w:r w:rsidRPr="000D2481">
        <w:rPr>
          <w:sz w:val="18"/>
        </w:rPr>
        <w:t>akademisyenlerin</w:t>
      </w:r>
      <w:r w:rsidRPr="000D2481" w:rsidR="007C20E2">
        <w:rPr>
          <w:sz w:val="18"/>
        </w:rPr>
        <w:t xml:space="preserve"> </w:t>
      </w:r>
      <w:r w:rsidRPr="000D2481">
        <w:rPr>
          <w:sz w:val="18"/>
        </w:rPr>
        <w:t>bir</w:t>
      </w:r>
      <w:r w:rsidRPr="000D2481" w:rsidR="007C20E2">
        <w:rPr>
          <w:sz w:val="18"/>
        </w:rPr>
        <w:t xml:space="preserve"> </w:t>
      </w:r>
      <w:r w:rsidRPr="000D2481">
        <w:rPr>
          <w:sz w:val="18"/>
        </w:rPr>
        <w:t>sözü</w:t>
      </w:r>
      <w:r w:rsidRPr="000D2481" w:rsidR="007C20E2">
        <w:rPr>
          <w:sz w:val="18"/>
        </w:rPr>
        <w:t xml:space="preserve"> </w:t>
      </w:r>
      <w:r w:rsidRPr="000D2481">
        <w:rPr>
          <w:sz w:val="18"/>
        </w:rPr>
        <w:t>var,</w:t>
      </w:r>
      <w:r w:rsidRPr="000D2481" w:rsidR="007C20E2">
        <w:rPr>
          <w:sz w:val="18"/>
        </w:rPr>
        <w:t xml:space="preserve"> </w:t>
      </w:r>
      <w:r w:rsidRPr="000D2481">
        <w:rPr>
          <w:sz w:val="18"/>
        </w:rPr>
        <w:t>orada</w:t>
      </w:r>
      <w:r w:rsidRPr="000D2481" w:rsidR="007C20E2">
        <w:rPr>
          <w:sz w:val="18"/>
        </w:rPr>
        <w:t xml:space="preserve"> </w:t>
      </w:r>
      <w:r w:rsidRPr="000D2481">
        <w:rPr>
          <w:sz w:val="18"/>
        </w:rPr>
        <w:t>okuyan</w:t>
      </w:r>
      <w:r w:rsidRPr="000D2481" w:rsidR="007C20E2">
        <w:rPr>
          <w:sz w:val="18"/>
        </w:rPr>
        <w:t xml:space="preserve"> </w:t>
      </w:r>
      <w:r w:rsidRPr="000D2481">
        <w:rPr>
          <w:sz w:val="18"/>
        </w:rPr>
        <w:t>öğrencilerin</w:t>
      </w:r>
      <w:r w:rsidRPr="000D2481" w:rsidR="007C20E2">
        <w:rPr>
          <w:sz w:val="18"/>
        </w:rPr>
        <w:t xml:space="preserve"> </w:t>
      </w:r>
      <w:r w:rsidRPr="000D2481">
        <w:rPr>
          <w:sz w:val="18"/>
        </w:rPr>
        <w:t>bir</w:t>
      </w:r>
      <w:r w:rsidRPr="000D2481" w:rsidR="007C20E2">
        <w:rPr>
          <w:sz w:val="18"/>
        </w:rPr>
        <w:t xml:space="preserve"> </w:t>
      </w:r>
      <w:r w:rsidRPr="000D2481">
        <w:rPr>
          <w:sz w:val="18"/>
        </w:rPr>
        <w:t>sözü</w:t>
      </w:r>
      <w:r w:rsidRPr="000D2481" w:rsidR="007C20E2">
        <w:rPr>
          <w:sz w:val="18"/>
        </w:rPr>
        <w:t xml:space="preserve"> </w:t>
      </w:r>
      <w:r w:rsidRPr="000D2481">
        <w:rPr>
          <w:sz w:val="18"/>
        </w:rPr>
        <w:t>var,</w:t>
      </w:r>
      <w:r w:rsidRPr="000D2481" w:rsidR="007C20E2">
        <w:rPr>
          <w:sz w:val="18"/>
        </w:rPr>
        <w:t xml:space="preserve"> </w:t>
      </w:r>
      <w:r w:rsidRPr="000D2481">
        <w:rPr>
          <w:sz w:val="18"/>
        </w:rPr>
        <w:t>orada</w:t>
      </w:r>
      <w:r w:rsidRPr="000D2481" w:rsidR="007C20E2">
        <w:rPr>
          <w:sz w:val="18"/>
        </w:rPr>
        <w:t xml:space="preserve"> </w:t>
      </w:r>
      <w:r w:rsidRPr="000D2481">
        <w:rPr>
          <w:sz w:val="18"/>
        </w:rPr>
        <w:t>okuyan</w:t>
      </w:r>
      <w:r w:rsidRPr="000D2481" w:rsidR="007C20E2">
        <w:rPr>
          <w:sz w:val="18"/>
        </w:rPr>
        <w:t xml:space="preserve"> </w:t>
      </w:r>
      <w:r w:rsidRPr="000D2481">
        <w:rPr>
          <w:sz w:val="18"/>
        </w:rPr>
        <w:t>velilerin</w:t>
      </w:r>
      <w:r w:rsidRPr="000D2481" w:rsidR="007C20E2">
        <w:rPr>
          <w:sz w:val="18"/>
        </w:rPr>
        <w:t xml:space="preserve"> </w:t>
      </w:r>
      <w:r w:rsidRPr="000D2481">
        <w:rPr>
          <w:sz w:val="18"/>
        </w:rPr>
        <w:t>bir</w:t>
      </w:r>
      <w:r w:rsidRPr="000D2481" w:rsidR="007C20E2">
        <w:rPr>
          <w:sz w:val="18"/>
        </w:rPr>
        <w:t xml:space="preserve"> </w:t>
      </w:r>
      <w:r w:rsidRPr="000D2481">
        <w:rPr>
          <w:sz w:val="18"/>
        </w:rPr>
        <w:t>sözü</w:t>
      </w:r>
      <w:r w:rsidRPr="000D2481" w:rsidR="007C20E2">
        <w:rPr>
          <w:sz w:val="18"/>
        </w:rPr>
        <w:t xml:space="preserve"> </w:t>
      </w:r>
      <w:r w:rsidRPr="000D2481">
        <w:rPr>
          <w:sz w:val="18"/>
        </w:rPr>
        <w:t>var</w:t>
      </w:r>
      <w:r w:rsidRPr="000D2481" w:rsidR="007C20E2">
        <w:rPr>
          <w:sz w:val="18"/>
        </w:rPr>
        <w:t xml:space="preserve"> </w:t>
      </w:r>
      <w:r w:rsidRPr="000D2481">
        <w:rPr>
          <w:sz w:val="18"/>
        </w:rPr>
        <w:t>ve</w:t>
      </w:r>
      <w:r w:rsidRPr="000D2481" w:rsidR="007C20E2">
        <w:rPr>
          <w:sz w:val="18"/>
        </w:rPr>
        <w:t xml:space="preserve"> </w:t>
      </w:r>
      <w:r w:rsidRPr="000D2481">
        <w:rPr>
          <w:sz w:val="18"/>
        </w:rPr>
        <w:t>hepsi</w:t>
      </w:r>
      <w:r w:rsidRPr="000D2481" w:rsidR="007C20E2">
        <w:rPr>
          <w:sz w:val="18"/>
        </w:rPr>
        <w:t xml:space="preserve"> </w:t>
      </w:r>
      <w:r w:rsidRPr="000D2481">
        <w:rPr>
          <w:sz w:val="18"/>
        </w:rPr>
        <w:t>de</w:t>
      </w:r>
      <w:r w:rsidRPr="000D2481" w:rsidR="007C20E2">
        <w:rPr>
          <w:sz w:val="18"/>
        </w:rPr>
        <w:t xml:space="preserve"> </w:t>
      </w:r>
      <w:r w:rsidRPr="000D2481">
        <w:rPr>
          <w:sz w:val="18"/>
        </w:rPr>
        <w:t>buna</w:t>
      </w:r>
      <w:r w:rsidRPr="000D2481" w:rsidR="007C20E2">
        <w:rPr>
          <w:sz w:val="18"/>
        </w:rPr>
        <w:t xml:space="preserve"> </w:t>
      </w:r>
      <w:r w:rsidRPr="000D2481">
        <w:rPr>
          <w:sz w:val="18"/>
        </w:rPr>
        <w:t>itiraz</w:t>
      </w:r>
      <w:r w:rsidRPr="000D2481" w:rsidR="007C20E2">
        <w:rPr>
          <w:sz w:val="18"/>
        </w:rPr>
        <w:t xml:space="preserve"> </w:t>
      </w:r>
      <w:r w:rsidRPr="000D2481">
        <w:rPr>
          <w:sz w:val="18"/>
        </w:rPr>
        <w:t>ediyor.</w:t>
      </w:r>
      <w:r w:rsidRPr="000D2481" w:rsidR="007C20E2">
        <w:rPr>
          <w:sz w:val="18"/>
        </w:rPr>
        <w:t xml:space="preserve"> </w:t>
      </w:r>
      <w:r w:rsidRPr="000D2481">
        <w:rPr>
          <w:sz w:val="18"/>
        </w:rPr>
        <w:t>Bu</w:t>
      </w:r>
      <w:r w:rsidRPr="000D2481" w:rsidR="007C20E2">
        <w:rPr>
          <w:sz w:val="18"/>
        </w:rPr>
        <w:t xml:space="preserve"> </w:t>
      </w:r>
      <w:r w:rsidRPr="000D2481">
        <w:rPr>
          <w:sz w:val="18"/>
        </w:rPr>
        <w:t>itirazların</w:t>
      </w:r>
      <w:r w:rsidRPr="000D2481" w:rsidR="007C20E2">
        <w:rPr>
          <w:sz w:val="18"/>
        </w:rPr>
        <w:t xml:space="preserve"> </w:t>
      </w:r>
      <w:r w:rsidRPr="000D2481">
        <w:rPr>
          <w:sz w:val="18"/>
        </w:rPr>
        <w:t>bir</w:t>
      </w:r>
      <w:r w:rsidRPr="000D2481" w:rsidR="007C20E2">
        <w:rPr>
          <w:sz w:val="18"/>
        </w:rPr>
        <w:t xml:space="preserve"> </w:t>
      </w:r>
      <w:r w:rsidRPr="000D2481">
        <w:rPr>
          <w:sz w:val="18"/>
        </w:rPr>
        <w:t>karşılığı</w:t>
      </w:r>
      <w:r w:rsidRPr="000D2481" w:rsidR="007C20E2">
        <w:rPr>
          <w:sz w:val="18"/>
        </w:rPr>
        <w:t xml:space="preserve"> </w:t>
      </w:r>
      <w:r w:rsidRPr="000D2481">
        <w:rPr>
          <w:sz w:val="18"/>
        </w:rPr>
        <w:t>olmalı,</w:t>
      </w:r>
      <w:r w:rsidRPr="000D2481" w:rsidR="007C20E2">
        <w:rPr>
          <w:sz w:val="18"/>
        </w:rPr>
        <w:t xml:space="preserve"> </w:t>
      </w:r>
      <w:r w:rsidRPr="000D2481">
        <w:rPr>
          <w:sz w:val="18"/>
        </w:rPr>
        <w:t>bu</w:t>
      </w:r>
      <w:r w:rsidRPr="000D2481" w:rsidR="007C20E2">
        <w:rPr>
          <w:sz w:val="18"/>
        </w:rPr>
        <w:t xml:space="preserve"> </w:t>
      </w:r>
      <w:r w:rsidRPr="000D2481">
        <w:rPr>
          <w:sz w:val="18"/>
        </w:rPr>
        <w:t>itirazların</w:t>
      </w:r>
      <w:r w:rsidRPr="000D2481" w:rsidR="007C20E2">
        <w:rPr>
          <w:sz w:val="18"/>
        </w:rPr>
        <w:t xml:space="preserve"> </w:t>
      </w:r>
      <w:r w:rsidRPr="000D2481">
        <w:rPr>
          <w:sz w:val="18"/>
        </w:rPr>
        <w:t>bir</w:t>
      </w:r>
      <w:r w:rsidRPr="000D2481" w:rsidR="007C20E2">
        <w:rPr>
          <w:sz w:val="18"/>
        </w:rPr>
        <w:t xml:space="preserve"> </w:t>
      </w:r>
      <w:r w:rsidRPr="000D2481">
        <w:rPr>
          <w:sz w:val="18"/>
        </w:rPr>
        <w:t>tartışma</w:t>
      </w:r>
      <w:r w:rsidRPr="000D2481" w:rsidR="007C20E2">
        <w:rPr>
          <w:sz w:val="18"/>
        </w:rPr>
        <w:t xml:space="preserve"> </w:t>
      </w:r>
      <w:r w:rsidRPr="000D2481">
        <w:rPr>
          <w:sz w:val="18"/>
        </w:rPr>
        <w:t>mekanizması</w:t>
      </w:r>
      <w:r w:rsidRPr="000D2481" w:rsidR="007C20E2">
        <w:rPr>
          <w:sz w:val="18"/>
        </w:rPr>
        <w:t xml:space="preserve"> </w:t>
      </w:r>
      <w:r w:rsidRPr="000D2481">
        <w:rPr>
          <w:sz w:val="18"/>
        </w:rPr>
        <w:t>olmalı</w:t>
      </w:r>
      <w:r w:rsidRPr="000D2481" w:rsidR="007C20E2">
        <w:rPr>
          <w:sz w:val="18"/>
        </w:rPr>
        <w:t xml:space="preserve"> </w:t>
      </w:r>
      <w:r w:rsidRPr="000D2481">
        <w:rPr>
          <w:sz w:val="18"/>
        </w:rPr>
        <w:t>ama</w:t>
      </w:r>
      <w:r w:rsidRPr="000D2481" w:rsidR="007C20E2">
        <w:rPr>
          <w:sz w:val="18"/>
        </w:rPr>
        <w:t xml:space="preserve"> </w:t>
      </w:r>
      <w:r w:rsidRPr="000D2481">
        <w:rPr>
          <w:sz w:val="18"/>
        </w:rPr>
        <w:t>her</w:t>
      </w:r>
      <w:r w:rsidRPr="000D2481" w:rsidR="007C20E2">
        <w:rPr>
          <w:sz w:val="18"/>
        </w:rPr>
        <w:t xml:space="preserve"> </w:t>
      </w:r>
      <w:r w:rsidRPr="000D2481">
        <w:rPr>
          <w:sz w:val="18"/>
        </w:rPr>
        <w:t>şeye</w:t>
      </w:r>
      <w:r w:rsidRPr="000D2481" w:rsidR="007C20E2">
        <w:rPr>
          <w:sz w:val="18"/>
        </w:rPr>
        <w:t xml:space="preserve"> </w:t>
      </w:r>
      <w:r w:rsidRPr="000D2481">
        <w:rPr>
          <w:sz w:val="18"/>
        </w:rPr>
        <w:t>tekten</w:t>
      </w:r>
      <w:r w:rsidRPr="000D2481" w:rsidR="007C20E2">
        <w:rPr>
          <w:sz w:val="18"/>
        </w:rPr>
        <w:t xml:space="preserve"> </w:t>
      </w:r>
      <w:r w:rsidRPr="000D2481">
        <w:rPr>
          <w:sz w:val="18"/>
        </w:rPr>
        <w:t>bakmak,</w:t>
      </w:r>
      <w:r w:rsidRPr="000D2481" w:rsidR="007C20E2">
        <w:rPr>
          <w:sz w:val="18"/>
        </w:rPr>
        <w:t xml:space="preserve"> </w:t>
      </w:r>
      <w:r w:rsidRPr="000D2481">
        <w:rPr>
          <w:sz w:val="18"/>
        </w:rPr>
        <w:t>her</w:t>
      </w:r>
      <w:r w:rsidRPr="000D2481" w:rsidR="007C20E2">
        <w:rPr>
          <w:sz w:val="18"/>
        </w:rPr>
        <w:t xml:space="preserve"> </w:t>
      </w:r>
      <w:r w:rsidRPr="000D2481">
        <w:rPr>
          <w:sz w:val="18"/>
        </w:rPr>
        <w:t>şeye</w:t>
      </w:r>
      <w:r w:rsidRPr="000D2481" w:rsidR="007C20E2">
        <w:rPr>
          <w:sz w:val="18"/>
        </w:rPr>
        <w:t xml:space="preserve"> </w:t>
      </w:r>
      <w:r w:rsidRPr="000D2481">
        <w:rPr>
          <w:sz w:val="18"/>
        </w:rPr>
        <w:t>tekçi</w:t>
      </w:r>
      <w:r w:rsidRPr="000D2481" w:rsidR="007C20E2">
        <w:rPr>
          <w:sz w:val="18"/>
        </w:rPr>
        <w:t xml:space="preserve"> </w:t>
      </w:r>
      <w:r w:rsidRPr="000D2481">
        <w:rPr>
          <w:sz w:val="18"/>
        </w:rPr>
        <w:t>karar</w:t>
      </w:r>
      <w:r w:rsidRPr="000D2481" w:rsidR="007C20E2">
        <w:rPr>
          <w:sz w:val="18"/>
        </w:rPr>
        <w:t xml:space="preserve"> </w:t>
      </w:r>
      <w:r w:rsidRPr="000D2481">
        <w:rPr>
          <w:sz w:val="18"/>
        </w:rPr>
        <w:t>vermek</w:t>
      </w:r>
      <w:r w:rsidRPr="000D2481" w:rsidR="007C20E2">
        <w:rPr>
          <w:sz w:val="18"/>
        </w:rPr>
        <w:t xml:space="preserve"> </w:t>
      </w:r>
      <w:r w:rsidRPr="000D2481">
        <w:rPr>
          <w:sz w:val="18"/>
        </w:rPr>
        <w:t>bu</w:t>
      </w:r>
      <w:r w:rsidRPr="000D2481" w:rsidR="007C20E2">
        <w:rPr>
          <w:sz w:val="18"/>
        </w:rPr>
        <w:t xml:space="preserve"> </w:t>
      </w:r>
      <w:r w:rsidRPr="000D2481">
        <w:rPr>
          <w:sz w:val="18"/>
        </w:rPr>
        <w:t>hâle</w:t>
      </w:r>
      <w:r w:rsidRPr="000D2481" w:rsidR="007C20E2">
        <w:rPr>
          <w:sz w:val="18"/>
        </w:rPr>
        <w:t xml:space="preserve"> </w:t>
      </w:r>
      <w:r w:rsidRPr="000D2481">
        <w:rPr>
          <w:sz w:val="18"/>
        </w:rPr>
        <w:t>getirdi.</w:t>
      </w:r>
      <w:r w:rsidRPr="000D2481" w:rsidR="007C20E2">
        <w:rPr>
          <w:sz w:val="18"/>
        </w:rPr>
        <w:t xml:space="preserve"> </w:t>
      </w:r>
      <w:r w:rsidRPr="000D2481">
        <w:rPr>
          <w:sz w:val="18"/>
        </w:rPr>
        <w:t>Öyle</w:t>
      </w:r>
      <w:r w:rsidRPr="000D2481" w:rsidR="007C20E2">
        <w:rPr>
          <w:sz w:val="18"/>
        </w:rPr>
        <w:t xml:space="preserve"> </w:t>
      </w:r>
      <w:r w:rsidRPr="000D2481">
        <w:rPr>
          <w:sz w:val="18"/>
        </w:rPr>
        <w:t>bir</w:t>
      </w:r>
      <w:r w:rsidRPr="000D2481" w:rsidR="007C20E2">
        <w:rPr>
          <w:sz w:val="18"/>
        </w:rPr>
        <w:t xml:space="preserve"> </w:t>
      </w:r>
      <w:r w:rsidRPr="000D2481">
        <w:rPr>
          <w:sz w:val="18"/>
        </w:rPr>
        <w:t>hâle</w:t>
      </w:r>
      <w:r w:rsidRPr="000D2481" w:rsidR="007C20E2">
        <w:rPr>
          <w:sz w:val="18"/>
        </w:rPr>
        <w:t xml:space="preserve"> </w:t>
      </w:r>
      <w:r w:rsidRPr="000D2481">
        <w:rPr>
          <w:sz w:val="18"/>
        </w:rPr>
        <w:t>geldik</w:t>
      </w:r>
      <w:r w:rsidRPr="000D2481" w:rsidR="007C20E2">
        <w:rPr>
          <w:sz w:val="18"/>
        </w:rPr>
        <w:t xml:space="preserve"> </w:t>
      </w:r>
      <w:r w:rsidRPr="000D2481">
        <w:rPr>
          <w:sz w:val="18"/>
        </w:rPr>
        <w:t>ki</w:t>
      </w:r>
      <w:r w:rsidRPr="000D2481" w:rsidR="007C20E2">
        <w:rPr>
          <w:sz w:val="18"/>
        </w:rPr>
        <w:t xml:space="preserve"> </w:t>
      </w:r>
      <w:r w:rsidRPr="000D2481">
        <w:rPr>
          <w:sz w:val="18"/>
        </w:rPr>
        <w:t>“Her</w:t>
      </w:r>
      <w:r w:rsidRPr="000D2481" w:rsidR="007C20E2">
        <w:rPr>
          <w:sz w:val="18"/>
        </w:rPr>
        <w:t xml:space="preserve"> </w:t>
      </w:r>
      <w:r w:rsidRPr="000D2481">
        <w:rPr>
          <w:sz w:val="18"/>
        </w:rPr>
        <w:t>şeye</w:t>
      </w:r>
      <w:r w:rsidRPr="000D2481" w:rsidR="007C20E2">
        <w:rPr>
          <w:sz w:val="18"/>
        </w:rPr>
        <w:t xml:space="preserve"> </w:t>
      </w:r>
      <w:r w:rsidRPr="000D2481">
        <w:rPr>
          <w:sz w:val="18"/>
        </w:rPr>
        <w:t>biz</w:t>
      </w:r>
      <w:r w:rsidRPr="000D2481" w:rsidR="007C20E2">
        <w:rPr>
          <w:sz w:val="18"/>
        </w:rPr>
        <w:t xml:space="preserve"> </w:t>
      </w:r>
      <w:r w:rsidRPr="000D2481">
        <w:rPr>
          <w:sz w:val="18"/>
        </w:rPr>
        <w:t>karar</w:t>
      </w:r>
      <w:r w:rsidRPr="000D2481" w:rsidR="007C20E2">
        <w:rPr>
          <w:sz w:val="18"/>
        </w:rPr>
        <w:t xml:space="preserve"> </w:t>
      </w:r>
      <w:r w:rsidRPr="000D2481">
        <w:rPr>
          <w:sz w:val="18"/>
        </w:rPr>
        <w:t>veririz…”</w:t>
      </w:r>
      <w:r w:rsidRPr="000D2481" w:rsidR="007C20E2">
        <w:rPr>
          <w:sz w:val="18"/>
        </w:rPr>
        <w:t xml:space="preserve"> </w:t>
      </w:r>
      <w:r w:rsidRPr="000D2481">
        <w:rPr>
          <w:sz w:val="18"/>
        </w:rPr>
        <w:t>Üniversitede</w:t>
      </w:r>
      <w:r w:rsidRPr="000D2481" w:rsidR="007C20E2">
        <w:rPr>
          <w:sz w:val="18"/>
        </w:rPr>
        <w:t xml:space="preserve"> </w:t>
      </w:r>
      <w:r w:rsidRPr="000D2481">
        <w:rPr>
          <w:sz w:val="18"/>
        </w:rPr>
        <w:t>çalışan</w:t>
      </w:r>
      <w:r w:rsidRPr="000D2481" w:rsidR="007C20E2">
        <w:rPr>
          <w:sz w:val="18"/>
        </w:rPr>
        <w:t xml:space="preserve"> </w:t>
      </w:r>
      <w:r w:rsidRPr="000D2481">
        <w:rPr>
          <w:sz w:val="18"/>
        </w:rPr>
        <w:t>akademisyenlerin</w:t>
      </w:r>
      <w:r w:rsidRPr="000D2481" w:rsidR="007C20E2">
        <w:rPr>
          <w:sz w:val="18"/>
        </w:rPr>
        <w:t xml:space="preserve"> </w:t>
      </w:r>
      <w:r w:rsidRPr="000D2481">
        <w:rPr>
          <w:sz w:val="18"/>
        </w:rPr>
        <w:t>hiçbir</w:t>
      </w:r>
      <w:r w:rsidRPr="000D2481" w:rsidR="007C20E2">
        <w:rPr>
          <w:sz w:val="18"/>
        </w:rPr>
        <w:t xml:space="preserve"> </w:t>
      </w:r>
      <w:r w:rsidRPr="000D2481">
        <w:rPr>
          <w:sz w:val="18"/>
        </w:rPr>
        <w:t>önemi</w:t>
      </w:r>
      <w:r w:rsidRPr="000D2481" w:rsidR="007C20E2">
        <w:rPr>
          <w:sz w:val="18"/>
        </w:rPr>
        <w:t xml:space="preserve"> </w:t>
      </w:r>
      <w:r w:rsidRPr="000D2481">
        <w:rPr>
          <w:sz w:val="18"/>
        </w:rPr>
        <w:t>yok,</w:t>
      </w:r>
      <w:r w:rsidRPr="000D2481" w:rsidR="007C20E2">
        <w:rPr>
          <w:sz w:val="18"/>
        </w:rPr>
        <w:t xml:space="preserve"> </w:t>
      </w:r>
      <w:r w:rsidRPr="000D2481">
        <w:rPr>
          <w:sz w:val="18"/>
        </w:rPr>
        <w:t>orada</w:t>
      </w:r>
      <w:r w:rsidRPr="000D2481" w:rsidR="007C20E2">
        <w:rPr>
          <w:sz w:val="18"/>
        </w:rPr>
        <w:t xml:space="preserve"> </w:t>
      </w:r>
      <w:r w:rsidRPr="000D2481">
        <w:rPr>
          <w:sz w:val="18"/>
        </w:rPr>
        <w:t>çalışanların</w:t>
      </w:r>
      <w:r w:rsidRPr="000D2481" w:rsidR="007C20E2">
        <w:rPr>
          <w:sz w:val="18"/>
        </w:rPr>
        <w:t xml:space="preserve"> </w:t>
      </w:r>
      <w:r w:rsidRPr="000D2481">
        <w:rPr>
          <w:sz w:val="18"/>
        </w:rPr>
        <w:t>da</w:t>
      </w:r>
      <w:r w:rsidRPr="000D2481" w:rsidR="007C20E2">
        <w:rPr>
          <w:sz w:val="18"/>
        </w:rPr>
        <w:t xml:space="preserve"> </w:t>
      </w:r>
      <w:r w:rsidRPr="000D2481">
        <w:rPr>
          <w:sz w:val="18"/>
        </w:rPr>
        <w:t>hiçbir</w:t>
      </w:r>
      <w:r w:rsidRPr="000D2481" w:rsidR="007C20E2">
        <w:rPr>
          <w:sz w:val="18"/>
        </w:rPr>
        <w:t xml:space="preserve"> </w:t>
      </w:r>
      <w:r w:rsidRPr="000D2481">
        <w:rPr>
          <w:sz w:val="18"/>
        </w:rPr>
        <w:t>önemi</w:t>
      </w:r>
      <w:r w:rsidRPr="000D2481" w:rsidR="007C20E2">
        <w:rPr>
          <w:sz w:val="18"/>
        </w:rPr>
        <w:t xml:space="preserve"> </w:t>
      </w:r>
      <w:r w:rsidRPr="000D2481">
        <w:rPr>
          <w:sz w:val="18"/>
        </w:rPr>
        <w:t>yok,</w:t>
      </w:r>
      <w:r w:rsidRPr="000D2481" w:rsidR="007C20E2">
        <w:rPr>
          <w:sz w:val="18"/>
        </w:rPr>
        <w:t xml:space="preserve"> </w:t>
      </w:r>
      <w:r w:rsidRPr="000D2481">
        <w:rPr>
          <w:sz w:val="18"/>
        </w:rPr>
        <w:t>öğrencilerin</w:t>
      </w:r>
      <w:r w:rsidRPr="000D2481" w:rsidR="007C20E2">
        <w:rPr>
          <w:sz w:val="18"/>
        </w:rPr>
        <w:t xml:space="preserve"> </w:t>
      </w:r>
      <w:r w:rsidRPr="000D2481">
        <w:rPr>
          <w:sz w:val="18"/>
        </w:rPr>
        <w:t>hele</w:t>
      </w:r>
      <w:r w:rsidRPr="000D2481" w:rsidR="007C20E2">
        <w:rPr>
          <w:sz w:val="18"/>
        </w:rPr>
        <w:t xml:space="preserve"> </w:t>
      </w:r>
      <w:r w:rsidRPr="000D2481">
        <w:rPr>
          <w:sz w:val="18"/>
        </w:rPr>
        <w:t>hiç</w:t>
      </w:r>
      <w:r w:rsidRPr="000D2481" w:rsidR="007C20E2">
        <w:rPr>
          <w:sz w:val="18"/>
        </w:rPr>
        <w:t xml:space="preserve"> </w:t>
      </w:r>
      <w:r w:rsidRPr="000D2481">
        <w:rPr>
          <w:sz w:val="18"/>
        </w:rPr>
        <w:t>önemi</w:t>
      </w:r>
      <w:r w:rsidRPr="000D2481" w:rsidR="007C20E2">
        <w:rPr>
          <w:sz w:val="18"/>
        </w:rPr>
        <w:t xml:space="preserve"> </w:t>
      </w:r>
      <w:r w:rsidRPr="000D2481">
        <w:rPr>
          <w:sz w:val="18"/>
        </w:rPr>
        <w:t>yok,</w:t>
      </w:r>
      <w:r w:rsidRPr="000D2481" w:rsidR="007C20E2">
        <w:rPr>
          <w:sz w:val="18"/>
        </w:rPr>
        <w:t xml:space="preserve"> </w:t>
      </w:r>
      <w:r w:rsidRPr="000D2481">
        <w:rPr>
          <w:sz w:val="18"/>
        </w:rPr>
        <w:t>velilerin</w:t>
      </w:r>
      <w:r w:rsidRPr="000D2481" w:rsidR="007C20E2">
        <w:rPr>
          <w:sz w:val="18"/>
        </w:rPr>
        <w:t xml:space="preserve"> </w:t>
      </w:r>
      <w:r w:rsidRPr="000D2481">
        <w:rPr>
          <w:sz w:val="18"/>
        </w:rPr>
        <w:t>hiç</w:t>
      </w:r>
      <w:r w:rsidRPr="000D2481" w:rsidR="007C20E2">
        <w:rPr>
          <w:sz w:val="18"/>
        </w:rPr>
        <w:t xml:space="preserve"> </w:t>
      </w:r>
      <w:r w:rsidRPr="000D2481">
        <w:rPr>
          <w:sz w:val="18"/>
        </w:rPr>
        <w:t>önemi</w:t>
      </w:r>
      <w:r w:rsidRPr="000D2481" w:rsidR="007C20E2">
        <w:rPr>
          <w:sz w:val="18"/>
        </w:rPr>
        <w:t xml:space="preserve"> </w:t>
      </w:r>
      <w:r w:rsidRPr="000D2481">
        <w:rPr>
          <w:sz w:val="18"/>
        </w:rPr>
        <w:t>yok.</w:t>
      </w:r>
      <w:r w:rsidRPr="000D2481" w:rsidR="007C20E2">
        <w:rPr>
          <w:sz w:val="18"/>
        </w:rPr>
        <w:t xml:space="preserve"> </w:t>
      </w:r>
      <w:r w:rsidRPr="000D2481">
        <w:rPr>
          <w:sz w:val="18"/>
        </w:rPr>
        <w:t>Bugün</w:t>
      </w:r>
      <w:r w:rsidRPr="000D2481" w:rsidR="007C20E2">
        <w:rPr>
          <w:sz w:val="18"/>
        </w:rPr>
        <w:t xml:space="preserve"> </w:t>
      </w:r>
      <w:r w:rsidRPr="000D2481">
        <w:rPr>
          <w:sz w:val="18"/>
        </w:rPr>
        <w:t>bu</w:t>
      </w:r>
      <w:r w:rsidRPr="000D2481" w:rsidR="007C20E2">
        <w:rPr>
          <w:sz w:val="18"/>
        </w:rPr>
        <w:t xml:space="preserve"> </w:t>
      </w:r>
      <w:r w:rsidRPr="000D2481">
        <w:rPr>
          <w:sz w:val="18"/>
        </w:rPr>
        <w:t>karar</w:t>
      </w:r>
      <w:r w:rsidRPr="000D2481" w:rsidR="007C20E2">
        <w:rPr>
          <w:sz w:val="18"/>
        </w:rPr>
        <w:t xml:space="preserve"> </w:t>
      </w:r>
      <w:r w:rsidRPr="000D2481">
        <w:rPr>
          <w:sz w:val="18"/>
        </w:rPr>
        <w:t>mekanizması</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bakış</w:t>
      </w:r>
      <w:r w:rsidRPr="000D2481" w:rsidR="007C20E2">
        <w:rPr>
          <w:sz w:val="18"/>
        </w:rPr>
        <w:t xml:space="preserve"> </w:t>
      </w:r>
      <w:r w:rsidRPr="000D2481">
        <w:rPr>
          <w:sz w:val="18"/>
        </w:rPr>
        <w:t>açısıyla,</w:t>
      </w:r>
      <w:r w:rsidRPr="000D2481" w:rsidR="007C20E2">
        <w:rPr>
          <w:sz w:val="18"/>
        </w:rPr>
        <w:t xml:space="preserve"> </w:t>
      </w:r>
      <w:r w:rsidRPr="000D2481">
        <w:rPr>
          <w:sz w:val="18"/>
        </w:rPr>
        <w:t>çoğunluğun</w:t>
      </w:r>
      <w:r w:rsidRPr="000D2481" w:rsidR="007C20E2">
        <w:rPr>
          <w:sz w:val="18"/>
        </w:rPr>
        <w:t xml:space="preserve"> </w:t>
      </w:r>
      <w:r w:rsidRPr="000D2481">
        <w:rPr>
          <w:sz w:val="18"/>
        </w:rPr>
        <w:t>gücüyle</w:t>
      </w:r>
      <w:r w:rsidRPr="000D2481" w:rsidR="007C20E2">
        <w:rPr>
          <w:sz w:val="18"/>
        </w:rPr>
        <w:t xml:space="preserve"> </w:t>
      </w:r>
      <w:r w:rsidRPr="000D2481">
        <w:rPr>
          <w:sz w:val="18"/>
        </w:rPr>
        <w:t>bir</w:t>
      </w:r>
      <w:r w:rsidRPr="000D2481" w:rsidR="007C20E2">
        <w:rPr>
          <w:sz w:val="18"/>
        </w:rPr>
        <w:t xml:space="preserve"> </w:t>
      </w:r>
      <w:r w:rsidRPr="000D2481">
        <w:rPr>
          <w:sz w:val="18"/>
        </w:rPr>
        <w:t>karara</w:t>
      </w:r>
      <w:r w:rsidRPr="000D2481" w:rsidR="007C20E2">
        <w:rPr>
          <w:sz w:val="18"/>
        </w:rPr>
        <w:t xml:space="preserve"> </w:t>
      </w:r>
      <w:r w:rsidRPr="000D2481">
        <w:rPr>
          <w:sz w:val="18"/>
        </w:rPr>
        <w:t>dönüşecek.</w:t>
      </w:r>
      <w:r w:rsidRPr="000D2481" w:rsidR="007C20E2">
        <w:rPr>
          <w:sz w:val="18"/>
        </w:rPr>
        <w:t xml:space="preserve"> </w:t>
      </w:r>
      <w:r w:rsidRPr="000D2481">
        <w:rPr>
          <w:sz w:val="18"/>
        </w:rPr>
        <w:t>Buradan</w:t>
      </w:r>
      <w:r w:rsidRPr="000D2481" w:rsidR="007C20E2">
        <w:rPr>
          <w:sz w:val="18"/>
        </w:rPr>
        <w:t xml:space="preserve"> </w:t>
      </w:r>
      <w:r w:rsidRPr="000D2481">
        <w:rPr>
          <w:sz w:val="18"/>
        </w:rPr>
        <w:t>kim</w:t>
      </w:r>
      <w:r w:rsidRPr="000D2481" w:rsidR="007C20E2">
        <w:rPr>
          <w:sz w:val="18"/>
        </w:rPr>
        <w:t xml:space="preserve"> </w:t>
      </w:r>
      <w:r w:rsidRPr="000D2481">
        <w:rPr>
          <w:sz w:val="18"/>
        </w:rPr>
        <w:t>kazanacak?</w:t>
      </w:r>
      <w:r w:rsidRPr="000D2481" w:rsidR="007C20E2">
        <w:rPr>
          <w:sz w:val="18"/>
        </w:rPr>
        <w:t xml:space="preserve"> </w:t>
      </w:r>
      <w:r w:rsidRPr="000D2481">
        <w:rPr>
          <w:sz w:val="18"/>
        </w:rPr>
        <w:t>Muhtemelen</w:t>
      </w:r>
      <w:r w:rsidRPr="000D2481" w:rsidR="007C20E2">
        <w:rPr>
          <w:sz w:val="18"/>
        </w:rPr>
        <w:t xml:space="preserve"> </w:t>
      </w:r>
      <w:r w:rsidRPr="000D2481">
        <w:rPr>
          <w:sz w:val="18"/>
        </w:rPr>
        <w:t>TOKİ</w:t>
      </w:r>
      <w:r w:rsidRPr="000D2481" w:rsidR="007C20E2">
        <w:rPr>
          <w:sz w:val="18"/>
        </w:rPr>
        <w:t xml:space="preserve"> </w:t>
      </w:r>
      <w:r w:rsidRPr="000D2481">
        <w:rPr>
          <w:sz w:val="18"/>
        </w:rPr>
        <w:t>kazanacak.</w:t>
      </w:r>
      <w:r w:rsidRPr="000D2481" w:rsidR="007C20E2">
        <w:rPr>
          <w:sz w:val="18"/>
        </w:rPr>
        <w:t xml:space="preserve"> </w:t>
      </w:r>
      <w:r w:rsidRPr="000D2481">
        <w:rPr>
          <w:sz w:val="18"/>
        </w:rPr>
        <w:t>Daha</w:t>
      </w:r>
      <w:r w:rsidRPr="000D2481" w:rsidR="007C20E2">
        <w:rPr>
          <w:sz w:val="18"/>
        </w:rPr>
        <w:t xml:space="preserve"> </w:t>
      </w:r>
      <w:r w:rsidRPr="000D2481">
        <w:rPr>
          <w:sz w:val="18"/>
        </w:rPr>
        <w:t>kim</w:t>
      </w:r>
      <w:r w:rsidRPr="000D2481" w:rsidR="007C20E2">
        <w:rPr>
          <w:sz w:val="18"/>
        </w:rPr>
        <w:t xml:space="preserve"> </w:t>
      </w:r>
      <w:r w:rsidRPr="000D2481">
        <w:rPr>
          <w:sz w:val="18"/>
        </w:rPr>
        <w:t>kazanacak?</w:t>
      </w:r>
      <w:r w:rsidRPr="000D2481" w:rsidR="007C20E2">
        <w:rPr>
          <w:sz w:val="18"/>
        </w:rPr>
        <w:t xml:space="preserve"> </w:t>
      </w:r>
      <w:r w:rsidRPr="000D2481">
        <w:rPr>
          <w:sz w:val="18"/>
        </w:rPr>
        <w:t>TOKİ’den</w:t>
      </w:r>
      <w:r w:rsidRPr="000D2481" w:rsidR="007C20E2">
        <w:rPr>
          <w:sz w:val="18"/>
        </w:rPr>
        <w:t xml:space="preserve"> </w:t>
      </w:r>
      <w:r w:rsidRPr="000D2481">
        <w:rPr>
          <w:sz w:val="18"/>
        </w:rPr>
        <w:t>ihale</w:t>
      </w:r>
      <w:r w:rsidRPr="000D2481" w:rsidR="007C20E2">
        <w:rPr>
          <w:sz w:val="18"/>
        </w:rPr>
        <w:t xml:space="preserve"> </w:t>
      </w:r>
      <w:r w:rsidRPr="000D2481">
        <w:rPr>
          <w:sz w:val="18"/>
        </w:rPr>
        <w:t>alan</w:t>
      </w:r>
      <w:r w:rsidRPr="000D2481" w:rsidR="007C20E2">
        <w:rPr>
          <w:sz w:val="18"/>
        </w:rPr>
        <w:t xml:space="preserve"> </w:t>
      </w:r>
      <w:r w:rsidRPr="000D2481">
        <w:rPr>
          <w:sz w:val="18"/>
        </w:rPr>
        <w:t>firmalar</w:t>
      </w:r>
      <w:r w:rsidRPr="000D2481" w:rsidR="007C20E2">
        <w:rPr>
          <w:sz w:val="18"/>
        </w:rPr>
        <w:t xml:space="preserve"> </w:t>
      </w:r>
      <w:r w:rsidRPr="000D2481">
        <w:rPr>
          <w:sz w:val="18"/>
        </w:rPr>
        <w:t>kazanacak.</w:t>
      </w:r>
      <w:r w:rsidRPr="000D2481" w:rsidR="007C20E2">
        <w:rPr>
          <w:sz w:val="18"/>
        </w:rPr>
        <w:t xml:space="preserve"> </w:t>
      </w:r>
      <w:r w:rsidRPr="000D2481">
        <w:rPr>
          <w:sz w:val="18"/>
        </w:rPr>
        <w:t>O</w:t>
      </w:r>
      <w:r w:rsidRPr="000D2481" w:rsidR="007C20E2">
        <w:rPr>
          <w:sz w:val="18"/>
        </w:rPr>
        <w:t xml:space="preserve"> </w:t>
      </w:r>
      <w:r w:rsidRPr="000D2481">
        <w:rPr>
          <w:sz w:val="18"/>
        </w:rPr>
        <w:t>firmalar</w:t>
      </w:r>
      <w:r w:rsidRPr="000D2481" w:rsidR="007C20E2">
        <w:rPr>
          <w:sz w:val="18"/>
        </w:rPr>
        <w:t xml:space="preserve"> </w:t>
      </w:r>
      <w:r w:rsidRPr="000D2481">
        <w:rPr>
          <w:sz w:val="18"/>
        </w:rPr>
        <w:t>kim</w:t>
      </w:r>
      <w:r w:rsidRPr="000D2481" w:rsidR="007C20E2">
        <w:rPr>
          <w:sz w:val="18"/>
        </w:rPr>
        <w:t xml:space="preserve"> </w:t>
      </w:r>
      <w:r w:rsidRPr="000D2481">
        <w:rPr>
          <w:sz w:val="18"/>
        </w:rPr>
        <w:t>olacak?</w:t>
      </w:r>
      <w:r w:rsidRPr="000D2481" w:rsidR="007C20E2">
        <w:rPr>
          <w:sz w:val="18"/>
        </w:rPr>
        <w:t xml:space="preserve"> </w:t>
      </w:r>
      <w:r w:rsidRPr="000D2481">
        <w:rPr>
          <w:sz w:val="18"/>
        </w:rPr>
        <w:t>Hepimizin</w:t>
      </w:r>
      <w:r w:rsidRPr="000D2481" w:rsidR="007C20E2">
        <w:rPr>
          <w:sz w:val="18"/>
        </w:rPr>
        <w:t xml:space="preserve"> </w:t>
      </w:r>
      <w:r w:rsidRPr="000D2481">
        <w:rPr>
          <w:sz w:val="18"/>
        </w:rPr>
        <w:t>malumudur.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Şimdi</w:t>
      </w:r>
      <w:r w:rsidRPr="000D2481" w:rsidR="007C20E2">
        <w:rPr>
          <w:sz w:val="18"/>
        </w:rPr>
        <w:t xml:space="preserve"> </w:t>
      </w:r>
      <w:r w:rsidRPr="000D2481">
        <w:rPr>
          <w:sz w:val="18"/>
        </w:rPr>
        <w:t>bu</w:t>
      </w:r>
      <w:r w:rsidRPr="000D2481" w:rsidR="007C20E2">
        <w:rPr>
          <w:sz w:val="18"/>
        </w:rPr>
        <w:t xml:space="preserve"> </w:t>
      </w:r>
      <w:r w:rsidRPr="000D2481">
        <w:rPr>
          <w:sz w:val="18"/>
        </w:rPr>
        <w:t>gerçekliği</w:t>
      </w:r>
      <w:r w:rsidRPr="000D2481" w:rsidR="007C20E2">
        <w:rPr>
          <w:sz w:val="18"/>
        </w:rPr>
        <w:t xml:space="preserve"> </w:t>
      </w:r>
      <w:r w:rsidRPr="000D2481">
        <w:rPr>
          <w:sz w:val="18"/>
        </w:rPr>
        <w:t>görmezden</w:t>
      </w:r>
      <w:r w:rsidRPr="000D2481" w:rsidR="007C20E2">
        <w:rPr>
          <w:sz w:val="18"/>
        </w:rPr>
        <w:t xml:space="preserve"> </w:t>
      </w:r>
      <w:r w:rsidRPr="000D2481">
        <w:rPr>
          <w:sz w:val="18"/>
        </w:rPr>
        <w:t>gelmemiz</w:t>
      </w:r>
      <w:r w:rsidRPr="000D2481" w:rsidR="007C20E2">
        <w:rPr>
          <w:sz w:val="18"/>
        </w:rPr>
        <w:t xml:space="preserve"> </w:t>
      </w:r>
      <w:r w:rsidRPr="000D2481">
        <w:rPr>
          <w:sz w:val="18"/>
        </w:rPr>
        <w:t>için</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gerçekliği</w:t>
      </w:r>
      <w:r w:rsidRPr="000D2481" w:rsidR="007C20E2">
        <w:rPr>
          <w:sz w:val="18"/>
        </w:rPr>
        <w:t xml:space="preserve"> </w:t>
      </w:r>
      <w:r w:rsidRPr="000D2481">
        <w:rPr>
          <w:sz w:val="18"/>
        </w:rPr>
        <w:t>tartışmamızı</w:t>
      </w:r>
      <w:r w:rsidRPr="000D2481" w:rsidR="007C20E2">
        <w:rPr>
          <w:sz w:val="18"/>
        </w:rPr>
        <w:t xml:space="preserve"> </w:t>
      </w:r>
      <w:r w:rsidRPr="000D2481">
        <w:rPr>
          <w:sz w:val="18"/>
        </w:rPr>
        <w:t>engellemek</w:t>
      </w:r>
      <w:r w:rsidRPr="000D2481" w:rsidR="007C20E2">
        <w:rPr>
          <w:sz w:val="18"/>
        </w:rPr>
        <w:t xml:space="preserve"> </w:t>
      </w:r>
      <w:r w:rsidRPr="000D2481">
        <w:rPr>
          <w:sz w:val="18"/>
        </w:rPr>
        <w:t>adına</w:t>
      </w:r>
      <w:r w:rsidRPr="000D2481" w:rsidR="007C20E2">
        <w:rPr>
          <w:sz w:val="18"/>
        </w:rPr>
        <w:t xml:space="preserve"> </w:t>
      </w:r>
      <w:r w:rsidRPr="000D2481">
        <w:rPr>
          <w:sz w:val="18"/>
        </w:rPr>
        <w:t>öyle</w:t>
      </w:r>
      <w:r w:rsidRPr="000D2481" w:rsidR="007C20E2">
        <w:rPr>
          <w:sz w:val="18"/>
        </w:rPr>
        <w:t xml:space="preserve"> </w:t>
      </w:r>
      <w:r w:rsidRPr="000D2481">
        <w:rPr>
          <w:sz w:val="18"/>
        </w:rPr>
        <w:t>enteresan,</w:t>
      </w:r>
      <w:r w:rsidRPr="000D2481" w:rsidR="007C20E2">
        <w:rPr>
          <w:sz w:val="18"/>
        </w:rPr>
        <w:t xml:space="preserve"> </w:t>
      </w:r>
      <w:r w:rsidRPr="000D2481">
        <w:rPr>
          <w:sz w:val="18"/>
        </w:rPr>
        <w:t>olduk</w:t>
      </w:r>
      <w:r w:rsidRPr="000D2481" w:rsidR="007C20E2">
        <w:rPr>
          <w:sz w:val="18"/>
        </w:rPr>
        <w:t xml:space="preserve"> </w:t>
      </w:r>
      <w:r w:rsidRPr="000D2481">
        <w:rPr>
          <w:sz w:val="18"/>
        </w:rPr>
        <w:t>olmadık</w:t>
      </w:r>
      <w:r w:rsidRPr="000D2481" w:rsidR="007C20E2">
        <w:rPr>
          <w:sz w:val="18"/>
        </w:rPr>
        <w:t xml:space="preserve"> </w:t>
      </w:r>
      <w:r w:rsidRPr="000D2481">
        <w:rPr>
          <w:sz w:val="18"/>
        </w:rPr>
        <w:t>bir</w:t>
      </w:r>
      <w:r w:rsidRPr="000D2481" w:rsidR="007C20E2">
        <w:rPr>
          <w:sz w:val="18"/>
        </w:rPr>
        <w:t xml:space="preserve"> </w:t>
      </w:r>
      <w:r w:rsidRPr="000D2481">
        <w:rPr>
          <w:sz w:val="18"/>
        </w:rPr>
        <w:t>sürü</w:t>
      </w:r>
      <w:r w:rsidRPr="000D2481" w:rsidR="007C20E2">
        <w:rPr>
          <w:sz w:val="18"/>
        </w:rPr>
        <w:t xml:space="preserve"> </w:t>
      </w:r>
      <w:r w:rsidRPr="000D2481">
        <w:rPr>
          <w:sz w:val="18"/>
        </w:rPr>
        <w:t>şeye</w:t>
      </w:r>
      <w:r w:rsidRPr="000D2481" w:rsidR="007C20E2">
        <w:rPr>
          <w:sz w:val="18"/>
        </w:rPr>
        <w:t xml:space="preserve"> </w:t>
      </w:r>
      <w:r w:rsidRPr="000D2481">
        <w:rPr>
          <w:sz w:val="18"/>
        </w:rPr>
        <w:t>dönüştüren</w:t>
      </w:r>
      <w:r w:rsidRPr="000D2481" w:rsidR="007C20E2">
        <w:rPr>
          <w:sz w:val="18"/>
        </w:rPr>
        <w:t xml:space="preserve"> </w:t>
      </w:r>
      <w:r w:rsidRPr="000D2481">
        <w:rPr>
          <w:sz w:val="18"/>
        </w:rPr>
        <w:t>bir</w:t>
      </w:r>
      <w:r w:rsidRPr="000D2481" w:rsidR="007C20E2">
        <w:rPr>
          <w:sz w:val="18"/>
        </w:rPr>
        <w:t xml:space="preserve"> </w:t>
      </w:r>
      <w:r w:rsidRPr="000D2481">
        <w:rPr>
          <w:sz w:val="18"/>
        </w:rPr>
        <w:t>senaryo</w:t>
      </w:r>
      <w:r w:rsidRPr="000D2481" w:rsidR="007C20E2">
        <w:rPr>
          <w:sz w:val="18"/>
        </w:rPr>
        <w:t xml:space="preserve"> </w:t>
      </w:r>
      <w:r w:rsidRPr="000D2481">
        <w:rPr>
          <w:sz w:val="18"/>
        </w:rPr>
        <w:t>yazıyorsunuz.</w:t>
      </w:r>
      <w:r w:rsidRPr="000D2481" w:rsidR="007C20E2">
        <w:rPr>
          <w:sz w:val="18"/>
        </w:rPr>
        <w:t xml:space="preserve"> </w:t>
      </w:r>
      <w:r w:rsidRPr="000D2481">
        <w:rPr>
          <w:sz w:val="18"/>
        </w:rPr>
        <w:t>Olacak</w:t>
      </w:r>
      <w:r w:rsidRPr="000D2481" w:rsidR="007C20E2">
        <w:rPr>
          <w:sz w:val="18"/>
        </w:rPr>
        <w:t xml:space="preserve"> </w:t>
      </w:r>
      <w:r w:rsidRPr="000D2481">
        <w:rPr>
          <w:sz w:val="18"/>
        </w:rPr>
        <w:t>iş</w:t>
      </w:r>
      <w:r w:rsidRPr="000D2481" w:rsidR="007C20E2">
        <w:rPr>
          <w:sz w:val="18"/>
        </w:rPr>
        <w:t xml:space="preserve"> </w:t>
      </w:r>
      <w:r w:rsidRPr="000D2481">
        <w:rPr>
          <w:sz w:val="18"/>
        </w:rPr>
        <w:t>mi?</w:t>
      </w:r>
      <w:r w:rsidRPr="000D2481" w:rsidR="007C20E2">
        <w:rPr>
          <w:sz w:val="18"/>
        </w:rPr>
        <w:t xml:space="preserve"> </w:t>
      </w:r>
      <w:r w:rsidRPr="000D2481">
        <w:rPr>
          <w:sz w:val="18"/>
        </w:rPr>
        <w:t>1950’lere</w:t>
      </w:r>
      <w:r w:rsidRPr="000D2481" w:rsidR="007C20E2">
        <w:rPr>
          <w:sz w:val="18"/>
        </w:rPr>
        <w:t xml:space="preserve"> </w:t>
      </w:r>
      <w:r w:rsidRPr="000D2481">
        <w:rPr>
          <w:sz w:val="18"/>
        </w:rPr>
        <w:t>kadar</w:t>
      </w:r>
      <w:r w:rsidRPr="000D2481" w:rsidR="007C20E2">
        <w:rPr>
          <w:sz w:val="18"/>
        </w:rPr>
        <w:t xml:space="preserve"> </w:t>
      </w:r>
      <w:r w:rsidRPr="000D2481">
        <w:rPr>
          <w:sz w:val="18"/>
        </w:rPr>
        <w:t>gittiniz</w:t>
      </w:r>
      <w:r w:rsidRPr="000D2481" w:rsidR="007C20E2">
        <w:rPr>
          <w:sz w:val="18"/>
        </w:rPr>
        <w:t xml:space="preserve"> </w:t>
      </w:r>
      <w:r w:rsidRPr="000D2481">
        <w:rPr>
          <w:sz w:val="18"/>
        </w:rPr>
        <w:t>Sayın</w:t>
      </w:r>
      <w:r w:rsidRPr="000D2481" w:rsidR="007C20E2">
        <w:rPr>
          <w:sz w:val="18"/>
        </w:rPr>
        <w:t xml:space="preserve"> </w:t>
      </w:r>
      <w:r w:rsidRPr="000D2481">
        <w:rPr>
          <w:sz w:val="18"/>
        </w:rPr>
        <w:t>Bakan,</w:t>
      </w:r>
      <w:r w:rsidRPr="000D2481" w:rsidR="007C20E2">
        <w:rPr>
          <w:sz w:val="18"/>
        </w:rPr>
        <w:t xml:space="preserve"> </w:t>
      </w:r>
      <w:r w:rsidRPr="000D2481">
        <w:rPr>
          <w:sz w:val="18"/>
        </w:rPr>
        <w:t>Hacettepe</w:t>
      </w:r>
      <w:r w:rsidRPr="000D2481" w:rsidR="007C20E2">
        <w:rPr>
          <w:sz w:val="18"/>
        </w:rPr>
        <w:t xml:space="preserve"> </w:t>
      </w:r>
      <w:r w:rsidRPr="000D2481">
        <w:rPr>
          <w:sz w:val="18"/>
        </w:rPr>
        <w:t>Üniversitesinin</w:t>
      </w:r>
      <w:r w:rsidRPr="000D2481" w:rsidR="007C20E2">
        <w:rPr>
          <w:sz w:val="18"/>
        </w:rPr>
        <w:t xml:space="preserve"> </w:t>
      </w:r>
      <w:r w:rsidRPr="000D2481">
        <w:rPr>
          <w:sz w:val="18"/>
        </w:rPr>
        <w:t>1950’lere</w:t>
      </w:r>
      <w:r w:rsidRPr="000D2481" w:rsidR="007C20E2">
        <w:rPr>
          <w:sz w:val="18"/>
        </w:rPr>
        <w:t xml:space="preserve"> </w:t>
      </w:r>
      <w:r w:rsidRPr="000D2481">
        <w:rPr>
          <w:sz w:val="18"/>
        </w:rPr>
        <w:t>kadar</w:t>
      </w:r>
      <w:r w:rsidRPr="000D2481" w:rsidR="007C20E2">
        <w:rPr>
          <w:sz w:val="18"/>
        </w:rPr>
        <w:t xml:space="preserve"> </w:t>
      </w:r>
      <w:r w:rsidRPr="000D2481">
        <w:rPr>
          <w:sz w:val="18"/>
        </w:rPr>
        <w:t>olan</w:t>
      </w:r>
      <w:r w:rsidRPr="000D2481" w:rsidR="007C20E2">
        <w:rPr>
          <w:sz w:val="18"/>
        </w:rPr>
        <w:t xml:space="preserve"> </w:t>
      </w:r>
      <w:r w:rsidRPr="000D2481">
        <w:rPr>
          <w:sz w:val="18"/>
        </w:rPr>
        <w:t>dönemine</w:t>
      </w:r>
      <w:r w:rsidRPr="000D2481" w:rsidR="007C20E2">
        <w:rPr>
          <w:sz w:val="18"/>
        </w:rPr>
        <w:t xml:space="preserve"> </w:t>
      </w:r>
      <w:r w:rsidRPr="000D2481">
        <w:rPr>
          <w:sz w:val="18"/>
        </w:rPr>
        <w:t>geldiniz,</w:t>
      </w:r>
      <w:r w:rsidRPr="000D2481" w:rsidR="007C20E2">
        <w:rPr>
          <w:sz w:val="18"/>
        </w:rPr>
        <w:t xml:space="preserve"> </w:t>
      </w:r>
      <w:r w:rsidRPr="000D2481">
        <w:rPr>
          <w:sz w:val="18"/>
        </w:rPr>
        <w:t>az</w:t>
      </w:r>
      <w:r w:rsidRPr="000D2481" w:rsidR="007C20E2">
        <w:rPr>
          <w:sz w:val="18"/>
        </w:rPr>
        <w:t xml:space="preserve"> </w:t>
      </w:r>
      <w:r w:rsidRPr="000D2481">
        <w:rPr>
          <w:sz w:val="18"/>
        </w:rPr>
        <w:t>daha</w:t>
      </w:r>
      <w:r w:rsidRPr="000D2481" w:rsidR="007C20E2">
        <w:rPr>
          <w:sz w:val="18"/>
        </w:rPr>
        <w:t xml:space="preserve"> </w:t>
      </w:r>
      <w:r w:rsidRPr="000D2481">
        <w:rPr>
          <w:sz w:val="18"/>
        </w:rPr>
        <w:t>-ilk</w:t>
      </w:r>
      <w:r w:rsidRPr="000D2481" w:rsidR="007C20E2">
        <w:rPr>
          <w:sz w:val="18"/>
        </w:rPr>
        <w:t xml:space="preserve"> </w:t>
      </w:r>
      <w:r w:rsidRPr="000D2481">
        <w:rPr>
          <w:sz w:val="18"/>
        </w:rPr>
        <w:t>başta</w:t>
      </w:r>
      <w:r w:rsidRPr="000D2481" w:rsidR="007C20E2">
        <w:rPr>
          <w:sz w:val="18"/>
        </w:rPr>
        <w:t xml:space="preserve"> </w:t>
      </w:r>
      <w:r w:rsidRPr="000D2481">
        <w:rPr>
          <w:sz w:val="18"/>
        </w:rPr>
        <w:t>dediğim</w:t>
      </w:r>
      <w:r w:rsidRPr="000D2481" w:rsidR="007C20E2">
        <w:rPr>
          <w:sz w:val="18"/>
        </w:rPr>
        <w:t xml:space="preserve"> </w:t>
      </w:r>
      <w:r w:rsidRPr="000D2481">
        <w:rPr>
          <w:sz w:val="18"/>
        </w:rPr>
        <w:t>gibi-</w:t>
      </w:r>
      <w:r w:rsidRPr="000D2481" w:rsidR="007C20E2">
        <w:rPr>
          <w:sz w:val="18"/>
        </w:rPr>
        <w:t xml:space="preserve"> </w:t>
      </w:r>
      <w:r w:rsidRPr="000D2481">
        <w:rPr>
          <w:sz w:val="18"/>
        </w:rPr>
        <w:t>“Harran</w:t>
      </w:r>
      <w:r w:rsidRPr="000D2481" w:rsidR="007C20E2">
        <w:rPr>
          <w:sz w:val="18"/>
        </w:rPr>
        <w:t xml:space="preserve"> </w:t>
      </w:r>
      <w:r w:rsidRPr="000D2481">
        <w:rPr>
          <w:sz w:val="18"/>
        </w:rPr>
        <w:t>Üniversitesini,</w:t>
      </w:r>
      <w:r w:rsidRPr="000D2481" w:rsidR="007C20E2">
        <w:rPr>
          <w:sz w:val="18"/>
        </w:rPr>
        <w:t xml:space="preserve"> </w:t>
      </w:r>
      <w:r w:rsidRPr="000D2481">
        <w:rPr>
          <w:sz w:val="18"/>
        </w:rPr>
        <w:t>dünyanın</w:t>
      </w:r>
      <w:r w:rsidRPr="000D2481" w:rsidR="007C20E2">
        <w:rPr>
          <w:sz w:val="18"/>
        </w:rPr>
        <w:t xml:space="preserve"> </w:t>
      </w:r>
      <w:r w:rsidRPr="000D2481">
        <w:rPr>
          <w:sz w:val="18"/>
        </w:rPr>
        <w:t>ilk</w:t>
      </w:r>
      <w:r w:rsidRPr="000D2481" w:rsidR="007C20E2">
        <w:rPr>
          <w:sz w:val="18"/>
        </w:rPr>
        <w:t xml:space="preserve"> </w:t>
      </w:r>
      <w:r w:rsidRPr="000D2481">
        <w:rPr>
          <w:sz w:val="18"/>
        </w:rPr>
        <w:t>üniversitesini</w:t>
      </w:r>
      <w:r w:rsidRPr="000D2481" w:rsidR="007C20E2">
        <w:rPr>
          <w:sz w:val="18"/>
        </w:rPr>
        <w:t xml:space="preserve"> </w:t>
      </w:r>
      <w:r w:rsidRPr="000D2481">
        <w:rPr>
          <w:sz w:val="18"/>
        </w:rPr>
        <w:t>biz</w:t>
      </w:r>
      <w:r w:rsidRPr="000D2481" w:rsidR="007C20E2">
        <w:rPr>
          <w:sz w:val="18"/>
        </w:rPr>
        <w:t xml:space="preserve"> </w:t>
      </w:r>
      <w:r w:rsidRPr="000D2481">
        <w:rPr>
          <w:sz w:val="18"/>
        </w:rPr>
        <w:t>kurduk.”</w:t>
      </w:r>
      <w:r w:rsidRPr="000D2481" w:rsidR="007C20E2">
        <w:rPr>
          <w:sz w:val="18"/>
        </w:rPr>
        <w:t xml:space="preserve"> </w:t>
      </w:r>
      <w:r w:rsidRPr="000D2481">
        <w:rPr>
          <w:sz w:val="18"/>
        </w:rPr>
        <w:t>diyeceksiniz.</w:t>
      </w:r>
      <w:r w:rsidRPr="000D2481" w:rsidR="007C20E2">
        <w:rPr>
          <w:sz w:val="18"/>
        </w:rPr>
        <w:t xml:space="preserve"> </w:t>
      </w:r>
      <w:r w:rsidRPr="000D2481">
        <w:rPr>
          <w:sz w:val="18"/>
        </w:rPr>
        <w:t>Böyle</w:t>
      </w:r>
      <w:r w:rsidRPr="000D2481" w:rsidR="007C20E2">
        <w:rPr>
          <w:sz w:val="18"/>
        </w:rPr>
        <w:t xml:space="preserve"> </w:t>
      </w:r>
      <w:r w:rsidRPr="000D2481">
        <w:rPr>
          <w:sz w:val="18"/>
        </w:rPr>
        <w:t>gerçeklik</w:t>
      </w:r>
      <w:r w:rsidRPr="000D2481" w:rsidR="007C20E2">
        <w:rPr>
          <w:sz w:val="18"/>
        </w:rPr>
        <w:t xml:space="preserve"> </w:t>
      </w:r>
      <w:r w:rsidRPr="000D2481">
        <w:rPr>
          <w:sz w:val="18"/>
        </w:rPr>
        <w:t>dışı</w:t>
      </w:r>
      <w:r w:rsidRPr="000D2481" w:rsidR="007C20E2">
        <w:rPr>
          <w:sz w:val="18"/>
        </w:rPr>
        <w:t xml:space="preserve"> </w:t>
      </w:r>
      <w:r w:rsidRPr="000D2481">
        <w:rPr>
          <w:sz w:val="18"/>
        </w:rPr>
        <w:t>bir</w:t>
      </w:r>
      <w:r w:rsidRPr="000D2481" w:rsidR="007C20E2">
        <w:rPr>
          <w:sz w:val="18"/>
        </w:rPr>
        <w:t xml:space="preserve"> </w:t>
      </w:r>
      <w:r w:rsidRPr="000D2481">
        <w:rPr>
          <w:sz w:val="18"/>
        </w:rPr>
        <w:t>yaklaşımınız</w:t>
      </w:r>
      <w:r w:rsidRPr="000D2481" w:rsidR="007C20E2">
        <w:rPr>
          <w:sz w:val="18"/>
        </w:rPr>
        <w:t xml:space="preserve"> </w:t>
      </w:r>
      <w:r w:rsidRPr="000D2481">
        <w:rPr>
          <w:sz w:val="18"/>
        </w:rPr>
        <w:t>var.</w:t>
      </w:r>
      <w:r w:rsidRPr="000D2481" w:rsidR="007C20E2">
        <w:rPr>
          <w:sz w:val="18"/>
        </w:rPr>
        <w:t xml:space="preserve"> </w:t>
      </w:r>
      <w:r w:rsidRPr="000D2481">
        <w:rPr>
          <w:sz w:val="18"/>
        </w:rPr>
        <w:t>Lütfen</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gerçekliğine</w:t>
      </w:r>
      <w:r w:rsidRPr="000D2481" w:rsidR="007C20E2">
        <w:rPr>
          <w:sz w:val="18"/>
        </w:rPr>
        <w:t xml:space="preserve"> </w:t>
      </w:r>
      <w:r w:rsidRPr="000D2481">
        <w:rPr>
          <w:sz w:val="18"/>
        </w:rPr>
        <w:t>biraz</w:t>
      </w:r>
      <w:r w:rsidRPr="000D2481" w:rsidR="007C20E2">
        <w:rPr>
          <w:sz w:val="18"/>
        </w:rPr>
        <w:t xml:space="preserve"> </w:t>
      </w:r>
      <w:r w:rsidRPr="000D2481">
        <w:rPr>
          <w:sz w:val="18"/>
        </w:rPr>
        <w:t>artık</w:t>
      </w:r>
      <w:r w:rsidRPr="000D2481" w:rsidR="007C20E2">
        <w:rPr>
          <w:sz w:val="18"/>
        </w:rPr>
        <w:t xml:space="preserve"> </w:t>
      </w:r>
      <w:r w:rsidRPr="000D2481">
        <w:rPr>
          <w:sz w:val="18"/>
        </w:rPr>
        <w:t>dokunalım,</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gençlerine</w:t>
      </w:r>
      <w:r w:rsidRPr="000D2481" w:rsidR="007C20E2">
        <w:rPr>
          <w:sz w:val="18"/>
        </w:rPr>
        <w:t xml:space="preserve"> </w:t>
      </w:r>
      <w:r w:rsidRPr="000D2481">
        <w:rPr>
          <w:sz w:val="18"/>
        </w:rPr>
        <w:t>biraz</w:t>
      </w:r>
      <w:r w:rsidRPr="000D2481" w:rsidR="007C20E2">
        <w:rPr>
          <w:sz w:val="18"/>
        </w:rPr>
        <w:t xml:space="preserve"> </w:t>
      </w:r>
      <w:r w:rsidRPr="000D2481">
        <w:rPr>
          <w:sz w:val="18"/>
        </w:rPr>
        <w:t>dokunalım,</w:t>
      </w:r>
      <w:r w:rsidRPr="000D2481" w:rsidR="007C20E2">
        <w:rPr>
          <w:sz w:val="18"/>
        </w:rPr>
        <w:t xml:space="preserve"> </w:t>
      </w:r>
      <w:r w:rsidRPr="000D2481">
        <w:rPr>
          <w:sz w:val="18"/>
        </w:rPr>
        <w:t>bu</w:t>
      </w:r>
      <w:r w:rsidRPr="000D2481" w:rsidR="007C20E2">
        <w:rPr>
          <w:sz w:val="18"/>
        </w:rPr>
        <w:t xml:space="preserve"> </w:t>
      </w:r>
      <w:r w:rsidRPr="000D2481">
        <w:rPr>
          <w:sz w:val="18"/>
        </w:rPr>
        <w:t>ailelere</w:t>
      </w:r>
      <w:r w:rsidRPr="000D2481" w:rsidR="007C20E2">
        <w:rPr>
          <w:sz w:val="18"/>
        </w:rPr>
        <w:t xml:space="preserve"> </w:t>
      </w:r>
      <w:r w:rsidRPr="000D2481">
        <w:rPr>
          <w:sz w:val="18"/>
        </w:rPr>
        <w:t>bir</w:t>
      </w:r>
      <w:r w:rsidRPr="000D2481" w:rsidR="007C20E2">
        <w:rPr>
          <w:sz w:val="18"/>
        </w:rPr>
        <w:t xml:space="preserve"> </w:t>
      </w:r>
      <w:r w:rsidRPr="000D2481">
        <w:rPr>
          <w:sz w:val="18"/>
        </w:rPr>
        <w:t>dokunalım.</w:t>
      </w:r>
      <w:r w:rsidRPr="000D2481" w:rsidR="007C20E2">
        <w:rPr>
          <w:sz w:val="18"/>
        </w:rPr>
        <w:t xml:space="preserve"> </w:t>
      </w:r>
      <w:r w:rsidRPr="000D2481">
        <w:rPr>
          <w:sz w:val="18"/>
        </w:rPr>
        <w:t>Bu</w:t>
      </w:r>
      <w:r w:rsidRPr="000D2481" w:rsidR="007C20E2">
        <w:rPr>
          <w:sz w:val="18"/>
        </w:rPr>
        <w:t xml:space="preserve"> </w:t>
      </w:r>
      <w:r w:rsidRPr="000D2481">
        <w:rPr>
          <w:sz w:val="18"/>
        </w:rPr>
        <w:t>ülke</w:t>
      </w:r>
      <w:r w:rsidRPr="000D2481" w:rsidR="007C20E2">
        <w:rPr>
          <w:sz w:val="18"/>
        </w:rPr>
        <w:t xml:space="preserve"> </w:t>
      </w:r>
      <w:r w:rsidRPr="000D2481">
        <w:rPr>
          <w:sz w:val="18"/>
        </w:rPr>
        <w:t>bizim,</w:t>
      </w:r>
      <w:r w:rsidRPr="000D2481" w:rsidR="007C20E2">
        <w:rPr>
          <w:sz w:val="18"/>
        </w:rPr>
        <w:t xml:space="preserve"> </w:t>
      </w:r>
      <w:r w:rsidRPr="000D2481">
        <w:rPr>
          <w:sz w:val="18"/>
        </w:rPr>
        <w:t>bu</w:t>
      </w:r>
      <w:r w:rsidRPr="000D2481" w:rsidR="007C20E2">
        <w:rPr>
          <w:sz w:val="18"/>
        </w:rPr>
        <w:t xml:space="preserve"> </w:t>
      </w:r>
      <w:r w:rsidRPr="000D2481">
        <w:rPr>
          <w:sz w:val="18"/>
        </w:rPr>
        <w:t>gençler</w:t>
      </w:r>
      <w:r w:rsidRPr="000D2481" w:rsidR="007C20E2">
        <w:rPr>
          <w:sz w:val="18"/>
        </w:rPr>
        <w:t xml:space="preserve"> </w:t>
      </w:r>
      <w:r w:rsidRPr="000D2481">
        <w:rPr>
          <w:sz w:val="18"/>
        </w:rPr>
        <w:t>bizim.</w:t>
      </w:r>
      <w:r w:rsidRPr="000D2481" w:rsidR="007C20E2">
        <w:rPr>
          <w:sz w:val="18"/>
        </w:rPr>
        <w:t xml:space="preserve"> </w:t>
      </w:r>
      <w:r w:rsidRPr="000D2481">
        <w:rPr>
          <w:sz w:val="18"/>
        </w:rPr>
        <w:t>Bu</w:t>
      </w:r>
      <w:r w:rsidRPr="000D2481" w:rsidR="007C20E2">
        <w:rPr>
          <w:sz w:val="18"/>
        </w:rPr>
        <w:t xml:space="preserve"> </w:t>
      </w:r>
      <w:r w:rsidRPr="000D2481">
        <w:rPr>
          <w:sz w:val="18"/>
        </w:rPr>
        <w:t>gençlerin</w:t>
      </w:r>
      <w:r w:rsidRPr="000D2481" w:rsidR="007C20E2">
        <w:rPr>
          <w:sz w:val="18"/>
        </w:rPr>
        <w:t xml:space="preserve"> </w:t>
      </w:r>
      <w:r w:rsidRPr="000D2481">
        <w:rPr>
          <w:sz w:val="18"/>
        </w:rPr>
        <w:t>geleceği</w:t>
      </w:r>
      <w:r w:rsidRPr="000D2481" w:rsidR="007C20E2">
        <w:rPr>
          <w:sz w:val="18"/>
        </w:rPr>
        <w:t xml:space="preserve"> </w:t>
      </w:r>
      <w:r w:rsidRPr="000D2481">
        <w:rPr>
          <w:sz w:val="18"/>
        </w:rPr>
        <w:t>hepimizin</w:t>
      </w:r>
      <w:r w:rsidRPr="000D2481" w:rsidR="007C20E2">
        <w:rPr>
          <w:sz w:val="18"/>
        </w:rPr>
        <w:t xml:space="preserve"> </w:t>
      </w:r>
      <w:r w:rsidRPr="000D2481">
        <w:rPr>
          <w:sz w:val="18"/>
        </w:rPr>
        <w:t>geleceğidir.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Oturduğunuz</w:t>
      </w:r>
      <w:r w:rsidRPr="000D2481" w:rsidR="007C20E2">
        <w:rPr>
          <w:sz w:val="18"/>
        </w:rPr>
        <w:t xml:space="preserve"> </w:t>
      </w:r>
      <w:r w:rsidRPr="000D2481">
        <w:rPr>
          <w:sz w:val="18"/>
        </w:rPr>
        <w:t>yerde</w:t>
      </w:r>
      <w:r w:rsidRPr="000D2481" w:rsidR="007C20E2">
        <w:rPr>
          <w:sz w:val="18"/>
        </w:rPr>
        <w:t xml:space="preserve"> </w:t>
      </w:r>
      <w:r w:rsidRPr="000D2481">
        <w:rPr>
          <w:sz w:val="18"/>
        </w:rPr>
        <w:t>OHAL</w:t>
      </w:r>
      <w:r w:rsidRPr="000D2481" w:rsidR="007C20E2">
        <w:rPr>
          <w:sz w:val="18"/>
        </w:rPr>
        <w:t xml:space="preserve"> </w:t>
      </w:r>
      <w:r w:rsidRPr="000D2481">
        <w:rPr>
          <w:sz w:val="18"/>
        </w:rPr>
        <w:t>üzerinden</w:t>
      </w:r>
      <w:r w:rsidRPr="000D2481" w:rsidR="007C20E2">
        <w:rPr>
          <w:sz w:val="18"/>
        </w:rPr>
        <w:t xml:space="preserve"> </w:t>
      </w:r>
      <w:r w:rsidRPr="000D2481">
        <w:rPr>
          <w:sz w:val="18"/>
        </w:rPr>
        <w:t>bir</w:t>
      </w:r>
      <w:r w:rsidRPr="000D2481" w:rsidR="007C20E2">
        <w:rPr>
          <w:sz w:val="18"/>
        </w:rPr>
        <w:t xml:space="preserve"> </w:t>
      </w:r>
      <w:r w:rsidRPr="000D2481">
        <w:rPr>
          <w:sz w:val="18"/>
        </w:rPr>
        <w:t>sürü</w:t>
      </w:r>
      <w:r w:rsidRPr="000D2481" w:rsidR="007C20E2">
        <w:rPr>
          <w:sz w:val="18"/>
        </w:rPr>
        <w:t xml:space="preserve"> </w:t>
      </w:r>
      <w:r w:rsidRPr="000D2481">
        <w:rPr>
          <w:sz w:val="18"/>
        </w:rPr>
        <w:t>kararlar</w:t>
      </w:r>
      <w:r w:rsidRPr="000D2481" w:rsidR="007C20E2">
        <w:rPr>
          <w:sz w:val="18"/>
        </w:rPr>
        <w:t xml:space="preserve"> </w:t>
      </w:r>
      <w:r w:rsidRPr="000D2481">
        <w:rPr>
          <w:sz w:val="18"/>
        </w:rPr>
        <w:t>veriyorsunuz.</w:t>
      </w:r>
      <w:r w:rsidRPr="000D2481" w:rsidR="007C20E2">
        <w:rPr>
          <w:sz w:val="18"/>
        </w:rPr>
        <w:t xml:space="preserve"> </w:t>
      </w:r>
      <w:r w:rsidRPr="000D2481">
        <w:rPr>
          <w:sz w:val="18"/>
        </w:rPr>
        <w:t>Atanmamış</w:t>
      </w:r>
      <w:r w:rsidRPr="000D2481" w:rsidR="007C20E2">
        <w:rPr>
          <w:sz w:val="18"/>
        </w:rPr>
        <w:t xml:space="preserve"> </w:t>
      </w:r>
      <w:r w:rsidRPr="000D2481">
        <w:rPr>
          <w:sz w:val="18"/>
        </w:rPr>
        <w:t>500</w:t>
      </w:r>
      <w:r w:rsidRPr="000D2481" w:rsidR="007C20E2">
        <w:rPr>
          <w:sz w:val="18"/>
        </w:rPr>
        <w:t xml:space="preserve"> </w:t>
      </w:r>
      <w:r w:rsidRPr="000D2481">
        <w:rPr>
          <w:sz w:val="18"/>
        </w:rPr>
        <w:t>bin</w:t>
      </w:r>
      <w:r w:rsidRPr="000D2481" w:rsidR="007C20E2">
        <w:rPr>
          <w:sz w:val="18"/>
        </w:rPr>
        <w:t xml:space="preserve"> </w:t>
      </w:r>
      <w:r w:rsidRPr="000D2481">
        <w:rPr>
          <w:sz w:val="18"/>
        </w:rPr>
        <w:t>öğretmen</w:t>
      </w:r>
      <w:r w:rsidRPr="000D2481" w:rsidR="007C20E2">
        <w:rPr>
          <w:sz w:val="18"/>
        </w:rPr>
        <w:t xml:space="preserve"> </w:t>
      </w:r>
      <w:r w:rsidRPr="000D2481">
        <w:rPr>
          <w:sz w:val="18"/>
        </w:rPr>
        <w:t>var,</w:t>
      </w:r>
      <w:r w:rsidRPr="000D2481" w:rsidR="007C20E2">
        <w:rPr>
          <w:sz w:val="18"/>
        </w:rPr>
        <w:t xml:space="preserve"> </w:t>
      </w:r>
      <w:r w:rsidRPr="000D2481">
        <w:rPr>
          <w:sz w:val="18"/>
        </w:rPr>
        <w:t>atanan</w:t>
      </w:r>
      <w:r w:rsidRPr="000D2481" w:rsidR="007C20E2">
        <w:rPr>
          <w:sz w:val="18"/>
        </w:rPr>
        <w:t xml:space="preserve"> </w:t>
      </w:r>
      <w:r w:rsidRPr="000D2481">
        <w:rPr>
          <w:sz w:val="18"/>
        </w:rPr>
        <w:t>ve</w:t>
      </w:r>
      <w:r w:rsidRPr="000D2481" w:rsidR="007C20E2">
        <w:rPr>
          <w:sz w:val="18"/>
        </w:rPr>
        <w:t xml:space="preserve"> </w:t>
      </w:r>
      <w:r w:rsidRPr="000D2481">
        <w:rPr>
          <w:sz w:val="18"/>
        </w:rPr>
        <w:t>görevi</w:t>
      </w:r>
      <w:r w:rsidRPr="000D2481" w:rsidR="007C20E2">
        <w:rPr>
          <w:sz w:val="18"/>
        </w:rPr>
        <w:t xml:space="preserve"> </w:t>
      </w:r>
      <w:r w:rsidRPr="000D2481">
        <w:rPr>
          <w:sz w:val="18"/>
        </w:rPr>
        <w:t>başında</w:t>
      </w:r>
      <w:r w:rsidRPr="000D2481" w:rsidR="007C20E2">
        <w:rPr>
          <w:sz w:val="18"/>
        </w:rPr>
        <w:t xml:space="preserve"> </w:t>
      </w:r>
      <w:r w:rsidRPr="000D2481">
        <w:rPr>
          <w:sz w:val="18"/>
        </w:rPr>
        <w:t>olan</w:t>
      </w:r>
      <w:r w:rsidRPr="000D2481" w:rsidR="007C20E2">
        <w:rPr>
          <w:sz w:val="18"/>
        </w:rPr>
        <w:t xml:space="preserve"> </w:t>
      </w:r>
      <w:r w:rsidRPr="000D2481">
        <w:rPr>
          <w:sz w:val="18"/>
        </w:rPr>
        <w:t>için</w:t>
      </w:r>
      <w:r w:rsidRPr="000D2481" w:rsidR="007C20E2">
        <w:rPr>
          <w:sz w:val="18"/>
        </w:rPr>
        <w:t xml:space="preserve"> </w:t>
      </w:r>
      <w:r w:rsidRPr="000D2481">
        <w:rPr>
          <w:sz w:val="18"/>
        </w:rPr>
        <w:t>OHAL’ler</w:t>
      </w:r>
      <w:r w:rsidRPr="000D2481" w:rsidR="007C20E2">
        <w:rPr>
          <w:sz w:val="18"/>
        </w:rPr>
        <w:t xml:space="preserve"> </w:t>
      </w:r>
      <w:r w:rsidRPr="000D2481">
        <w:rPr>
          <w:sz w:val="18"/>
        </w:rPr>
        <w:t>var.</w:t>
      </w:r>
      <w:r w:rsidRPr="000D2481" w:rsidR="007C20E2">
        <w:rPr>
          <w:sz w:val="18"/>
        </w:rPr>
        <w:t xml:space="preserve"> </w:t>
      </w:r>
      <w:r w:rsidRPr="000D2481">
        <w:rPr>
          <w:sz w:val="18"/>
        </w:rPr>
        <w:t>Birini</w:t>
      </w:r>
      <w:r w:rsidRPr="000D2481" w:rsidR="007C20E2">
        <w:rPr>
          <w:sz w:val="18"/>
        </w:rPr>
        <w:t xml:space="preserve"> </w:t>
      </w:r>
      <w:r w:rsidRPr="000D2481">
        <w:rPr>
          <w:sz w:val="18"/>
        </w:rPr>
        <w:t>OHAL’le</w:t>
      </w:r>
      <w:r w:rsidRPr="000D2481" w:rsidR="007C20E2">
        <w:rPr>
          <w:sz w:val="18"/>
        </w:rPr>
        <w:t xml:space="preserve"> </w:t>
      </w:r>
      <w:r w:rsidRPr="000D2481">
        <w:rPr>
          <w:sz w:val="18"/>
        </w:rPr>
        <w:t>terbiye</w:t>
      </w:r>
      <w:r w:rsidRPr="000D2481" w:rsidR="007C20E2">
        <w:rPr>
          <w:sz w:val="18"/>
        </w:rPr>
        <w:t xml:space="preserve"> </w:t>
      </w:r>
      <w:r w:rsidRPr="000D2481">
        <w:rPr>
          <w:sz w:val="18"/>
        </w:rPr>
        <w:t>ediyorsunuz,</w:t>
      </w:r>
      <w:r w:rsidRPr="000D2481" w:rsidR="007C20E2">
        <w:rPr>
          <w:sz w:val="18"/>
        </w:rPr>
        <w:t xml:space="preserve"> </w:t>
      </w:r>
      <w:r w:rsidRPr="000D2481">
        <w:rPr>
          <w:sz w:val="18"/>
        </w:rPr>
        <w:t>diğerini</w:t>
      </w:r>
      <w:r w:rsidRPr="000D2481" w:rsidR="007C20E2">
        <w:rPr>
          <w:sz w:val="18"/>
        </w:rPr>
        <w:t xml:space="preserve"> </w:t>
      </w:r>
      <w:r w:rsidRPr="000D2481">
        <w:rPr>
          <w:sz w:val="18"/>
        </w:rPr>
        <w:t>atanmayan</w:t>
      </w:r>
      <w:r w:rsidRPr="000D2481" w:rsidR="007C20E2">
        <w:rPr>
          <w:sz w:val="18"/>
        </w:rPr>
        <w:t xml:space="preserve"> </w:t>
      </w:r>
      <w:r w:rsidRPr="000D2481">
        <w:rPr>
          <w:sz w:val="18"/>
        </w:rPr>
        <w:t>öğretmenlerle</w:t>
      </w:r>
      <w:r w:rsidRPr="000D2481" w:rsidR="007C20E2">
        <w:rPr>
          <w:sz w:val="18"/>
        </w:rPr>
        <w:t xml:space="preserve"> </w:t>
      </w:r>
      <w:r w:rsidRPr="000D2481">
        <w:rPr>
          <w:sz w:val="18"/>
        </w:rPr>
        <w:t>terbiye</w:t>
      </w:r>
      <w:r w:rsidRPr="000D2481" w:rsidR="007C20E2">
        <w:rPr>
          <w:sz w:val="18"/>
        </w:rPr>
        <w:t xml:space="preserve"> </w:t>
      </w:r>
      <w:r w:rsidRPr="000D2481">
        <w:rPr>
          <w:sz w:val="18"/>
        </w:rPr>
        <w:t>ediyorsunuz.</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gerçeklikten</w:t>
      </w:r>
      <w:r w:rsidRPr="000D2481" w:rsidR="007C20E2">
        <w:rPr>
          <w:sz w:val="18"/>
        </w:rPr>
        <w:t xml:space="preserve"> </w:t>
      </w:r>
      <w:r w:rsidRPr="000D2481">
        <w:rPr>
          <w:sz w:val="18"/>
        </w:rPr>
        <w:t>konuşmak</w:t>
      </w:r>
      <w:r w:rsidRPr="000D2481" w:rsidR="007C20E2">
        <w:rPr>
          <w:sz w:val="18"/>
        </w:rPr>
        <w:t xml:space="preserve"> </w:t>
      </w:r>
      <w:r w:rsidRPr="000D2481">
        <w:rPr>
          <w:sz w:val="18"/>
        </w:rPr>
        <w:t>zorundayız</w:t>
      </w:r>
      <w:r w:rsidRPr="000D2481" w:rsidR="007C20E2">
        <w:rPr>
          <w:sz w:val="18"/>
        </w:rPr>
        <w:t xml:space="preserve"> </w:t>
      </w:r>
      <w:r w:rsidRPr="000D2481">
        <w:rPr>
          <w:sz w:val="18"/>
        </w:rPr>
        <w:t>yani.</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gerçekliğidir.</w:t>
      </w:r>
      <w:r w:rsidRPr="000D2481" w:rsidR="007C20E2">
        <w:rPr>
          <w:sz w:val="18"/>
        </w:rPr>
        <w:t xml:space="preserve"> </w:t>
      </w:r>
      <w:r w:rsidRPr="000D2481">
        <w:rPr>
          <w:sz w:val="18"/>
        </w:rPr>
        <w:t>500</w:t>
      </w:r>
      <w:r w:rsidRPr="000D2481" w:rsidR="007C20E2">
        <w:rPr>
          <w:sz w:val="18"/>
        </w:rPr>
        <w:t xml:space="preserve"> </w:t>
      </w:r>
      <w:r w:rsidRPr="000D2481">
        <w:rPr>
          <w:sz w:val="18"/>
        </w:rPr>
        <w:t>bin</w:t>
      </w:r>
      <w:r w:rsidRPr="000D2481" w:rsidR="007C20E2">
        <w:rPr>
          <w:sz w:val="18"/>
        </w:rPr>
        <w:t xml:space="preserve"> </w:t>
      </w:r>
      <w:r w:rsidRPr="000D2481">
        <w:rPr>
          <w:sz w:val="18"/>
        </w:rPr>
        <w:t>atanmamış</w:t>
      </w:r>
      <w:r w:rsidRPr="000D2481" w:rsidR="007C20E2">
        <w:rPr>
          <w:sz w:val="18"/>
        </w:rPr>
        <w:t xml:space="preserve"> </w:t>
      </w:r>
      <w:r w:rsidRPr="000D2481">
        <w:rPr>
          <w:sz w:val="18"/>
        </w:rPr>
        <w:t>öğretmen</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yurttaşıdır.</w:t>
      </w:r>
      <w:r w:rsidRPr="000D2481" w:rsidR="007C20E2">
        <w:rPr>
          <w:sz w:val="18"/>
        </w:rPr>
        <w:t xml:space="preserve"> </w:t>
      </w:r>
      <w:r w:rsidRPr="000D2481">
        <w:rPr>
          <w:sz w:val="18"/>
        </w:rPr>
        <w:t>Milyonlarca</w:t>
      </w:r>
      <w:r w:rsidRPr="000D2481" w:rsidR="007C20E2">
        <w:rPr>
          <w:sz w:val="18"/>
        </w:rPr>
        <w:t xml:space="preserve"> </w:t>
      </w:r>
      <w:r w:rsidRPr="000D2481">
        <w:rPr>
          <w:sz w:val="18"/>
        </w:rPr>
        <w:t>öğretmenin</w:t>
      </w:r>
      <w:r w:rsidRPr="000D2481" w:rsidR="007C20E2">
        <w:rPr>
          <w:sz w:val="18"/>
        </w:rPr>
        <w:t xml:space="preserve"> </w:t>
      </w:r>
      <w:r w:rsidRPr="000D2481">
        <w:rPr>
          <w:sz w:val="18"/>
        </w:rPr>
        <w:t>OHAL</w:t>
      </w:r>
      <w:r w:rsidRPr="000D2481" w:rsidR="007C20E2">
        <w:rPr>
          <w:sz w:val="18"/>
        </w:rPr>
        <w:t xml:space="preserve"> </w:t>
      </w:r>
      <w:r w:rsidRPr="000D2481">
        <w:rPr>
          <w:sz w:val="18"/>
        </w:rPr>
        <w:t>ve</w:t>
      </w:r>
      <w:r w:rsidRPr="000D2481" w:rsidR="007C20E2">
        <w:rPr>
          <w:sz w:val="18"/>
        </w:rPr>
        <w:t xml:space="preserve"> </w:t>
      </w:r>
      <w:r w:rsidRPr="000D2481">
        <w:rPr>
          <w:sz w:val="18"/>
        </w:rPr>
        <w:t>KHK,</w:t>
      </w:r>
      <w:r w:rsidRPr="000D2481" w:rsidR="007C20E2">
        <w:rPr>
          <w:sz w:val="18"/>
        </w:rPr>
        <w:t xml:space="preserve"> </w:t>
      </w:r>
      <w:r w:rsidRPr="000D2481">
        <w:rPr>
          <w:sz w:val="18"/>
        </w:rPr>
        <w:t>Demokles’in</w:t>
      </w:r>
      <w:r w:rsidRPr="000D2481" w:rsidR="007C20E2">
        <w:rPr>
          <w:sz w:val="18"/>
        </w:rPr>
        <w:t xml:space="preserve"> </w:t>
      </w:r>
      <w:r w:rsidRPr="000D2481">
        <w:rPr>
          <w:sz w:val="18"/>
        </w:rPr>
        <w:t>kılıcı</w:t>
      </w:r>
      <w:r w:rsidRPr="000D2481" w:rsidR="007C20E2">
        <w:rPr>
          <w:sz w:val="18"/>
        </w:rPr>
        <w:t xml:space="preserve"> </w:t>
      </w:r>
      <w:r w:rsidRPr="000D2481">
        <w:rPr>
          <w:sz w:val="18"/>
        </w:rPr>
        <w:t>gibi</w:t>
      </w:r>
      <w:r w:rsidRPr="000D2481" w:rsidR="007C20E2">
        <w:rPr>
          <w:sz w:val="18"/>
        </w:rPr>
        <w:t xml:space="preserve"> </w:t>
      </w:r>
      <w:r w:rsidRPr="000D2481">
        <w:rPr>
          <w:sz w:val="18"/>
        </w:rPr>
        <w:t>başında</w:t>
      </w:r>
      <w:r w:rsidRPr="000D2481" w:rsidR="007C20E2">
        <w:rPr>
          <w:sz w:val="18"/>
        </w:rPr>
        <w:t xml:space="preserve"> </w:t>
      </w:r>
      <w:r w:rsidRPr="000D2481">
        <w:rPr>
          <w:sz w:val="18"/>
        </w:rPr>
        <w:t>duruyor</w:t>
      </w:r>
      <w:r w:rsidRPr="000D2481" w:rsidR="007C20E2">
        <w:rPr>
          <w:sz w:val="18"/>
        </w:rPr>
        <w:t xml:space="preserve"> </w:t>
      </w:r>
      <w:r w:rsidRPr="000D2481">
        <w:rPr>
          <w:sz w:val="18"/>
        </w:rPr>
        <w:t>ve</w:t>
      </w:r>
      <w:r w:rsidRPr="000D2481" w:rsidR="007C20E2">
        <w:rPr>
          <w:sz w:val="18"/>
        </w:rPr>
        <w:t xml:space="preserve"> </w:t>
      </w:r>
      <w:r w:rsidRPr="000D2481">
        <w:rPr>
          <w:sz w:val="18"/>
        </w:rPr>
        <w:t>o</w:t>
      </w:r>
      <w:r w:rsidRPr="000D2481" w:rsidR="007C20E2">
        <w:rPr>
          <w:sz w:val="18"/>
        </w:rPr>
        <w:t xml:space="preserve"> </w:t>
      </w:r>
      <w:r w:rsidRPr="000D2481">
        <w:rPr>
          <w:sz w:val="18"/>
        </w:rPr>
        <w:t>da</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gerçeğidir.</w:t>
      </w:r>
      <w:r w:rsidRPr="000D2481" w:rsidR="007C20E2">
        <w:rPr>
          <w:sz w:val="18"/>
        </w:rPr>
        <w:t xml:space="preserve"> </w:t>
      </w:r>
      <w:r w:rsidRPr="000D2481">
        <w:rPr>
          <w:sz w:val="18"/>
        </w:rPr>
        <w:t>Onu</w:t>
      </w:r>
      <w:r w:rsidRPr="000D2481" w:rsidR="007C20E2">
        <w:rPr>
          <w:sz w:val="18"/>
        </w:rPr>
        <w:t xml:space="preserve"> </w:t>
      </w:r>
      <w:r w:rsidRPr="000D2481">
        <w:rPr>
          <w:sz w:val="18"/>
        </w:rPr>
        <w:t>OHAL’le</w:t>
      </w:r>
      <w:r w:rsidRPr="000D2481" w:rsidR="007C20E2">
        <w:rPr>
          <w:sz w:val="18"/>
        </w:rPr>
        <w:t xml:space="preserve"> </w:t>
      </w:r>
      <w:r w:rsidRPr="000D2481">
        <w:rPr>
          <w:sz w:val="18"/>
        </w:rPr>
        <w:t>terbiye</w:t>
      </w:r>
      <w:r w:rsidRPr="000D2481" w:rsidR="007C20E2">
        <w:rPr>
          <w:sz w:val="18"/>
        </w:rPr>
        <w:t xml:space="preserve"> </w:t>
      </w:r>
      <w:r w:rsidRPr="000D2481">
        <w:rPr>
          <w:sz w:val="18"/>
        </w:rPr>
        <w:t>etmeye</w:t>
      </w:r>
      <w:r w:rsidRPr="000D2481" w:rsidR="007C20E2">
        <w:rPr>
          <w:sz w:val="18"/>
        </w:rPr>
        <w:t xml:space="preserve"> </w:t>
      </w:r>
      <w:r w:rsidRPr="000D2481">
        <w:rPr>
          <w:sz w:val="18"/>
        </w:rPr>
        <w:t>çalışıyorsunuz,</w:t>
      </w:r>
      <w:r w:rsidRPr="000D2481" w:rsidR="007C20E2">
        <w:rPr>
          <w:sz w:val="18"/>
        </w:rPr>
        <w:t xml:space="preserve"> </w:t>
      </w:r>
      <w:r w:rsidRPr="000D2481">
        <w:rPr>
          <w:sz w:val="18"/>
        </w:rPr>
        <w:t>atanmayanlar</w:t>
      </w:r>
      <w:r w:rsidRPr="000D2481" w:rsidR="007C20E2">
        <w:rPr>
          <w:sz w:val="18"/>
        </w:rPr>
        <w:t xml:space="preserve"> </w:t>
      </w:r>
      <w:r w:rsidRPr="000D2481">
        <w:rPr>
          <w:sz w:val="18"/>
        </w:rPr>
        <w:t>da</w:t>
      </w:r>
      <w:r w:rsidRPr="000D2481" w:rsidR="007C20E2">
        <w:rPr>
          <w:sz w:val="18"/>
        </w:rPr>
        <w:t xml:space="preserve"> </w:t>
      </w:r>
      <w:r w:rsidRPr="000D2481">
        <w:rPr>
          <w:sz w:val="18"/>
        </w:rPr>
        <w:t>geçicilerle,</w:t>
      </w:r>
      <w:r w:rsidRPr="000D2481" w:rsidR="007C20E2">
        <w:rPr>
          <w:sz w:val="18"/>
        </w:rPr>
        <w:t xml:space="preserve"> </w:t>
      </w:r>
      <w:r w:rsidRPr="000D2481">
        <w:rPr>
          <w:sz w:val="18"/>
        </w:rPr>
        <w:t>böyle</w:t>
      </w:r>
      <w:r w:rsidRPr="000D2481" w:rsidR="007C20E2">
        <w:rPr>
          <w:sz w:val="18"/>
        </w:rPr>
        <w:t xml:space="preserve"> </w:t>
      </w:r>
      <w:r w:rsidRPr="000D2481">
        <w:rPr>
          <w:sz w:val="18"/>
        </w:rPr>
        <w:t>statüsüz,</w:t>
      </w:r>
      <w:r w:rsidRPr="000D2481" w:rsidR="007C20E2">
        <w:rPr>
          <w:sz w:val="18"/>
        </w:rPr>
        <w:t xml:space="preserve"> </w:t>
      </w:r>
      <w:r w:rsidRPr="000D2481">
        <w:rPr>
          <w:sz w:val="18"/>
        </w:rPr>
        <w:t>kısmi,</w:t>
      </w:r>
      <w:r w:rsidRPr="000D2481" w:rsidR="007C20E2">
        <w:rPr>
          <w:sz w:val="18"/>
        </w:rPr>
        <w:t xml:space="preserve"> </w:t>
      </w:r>
      <w:r w:rsidRPr="000D2481">
        <w:rPr>
          <w:sz w:val="18"/>
        </w:rPr>
        <w:t>böyle</w:t>
      </w:r>
      <w:r w:rsidRPr="000D2481" w:rsidR="007C20E2">
        <w:rPr>
          <w:sz w:val="18"/>
        </w:rPr>
        <w:t xml:space="preserve"> </w:t>
      </w:r>
      <w:r w:rsidRPr="000D2481">
        <w:rPr>
          <w:sz w:val="18"/>
        </w:rPr>
        <w:t>küçücük</w:t>
      </w:r>
      <w:r w:rsidRPr="000D2481" w:rsidR="007C20E2">
        <w:rPr>
          <w:sz w:val="18"/>
        </w:rPr>
        <w:t xml:space="preserve"> </w:t>
      </w:r>
      <w:r w:rsidRPr="000D2481">
        <w:rPr>
          <w:sz w:val="18"/>
        </w:rPr>
        <w:t>ücretlerle</w:t>
      </w:r>
      <w:r w:rsidRPr="000D2481" w:rsidR="007C20E2">
        <w:rPr>
          <w:sz w:val="18"/>
        </w:rPr>
        <w:t xml:space="preserve"> </w:t>
      </w:r>
      <w:r w:rsidRPr="000D2481">
        <w:rPr>
          <w:sz w:val="18"/>
        </w:rPr>
        <w:t>çalıştırılıyorlar.</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çalışma</w:t>
      </w:r>
      <w:r w:rsidRPr="000D2481" w:rsidR="007C20E2">
        <w:rPr>
          <w:sz w:val="18"/>
        </w:rPr>
        <w:t xml:space="preserve"> </w:t>
      </w:r>
      <w:r w:rsidRPr="000D2481">
        <w:rPr>
          <w:sz w:val="18"/>
        </w:rPr>
        <w:t>sisteminin</w:t>
      </w:r>
      <w:r w:rsidRPr="000D2481" w:rsidR="007C20E2">
        <w:rPr>
          <w:sz w:val="18"/>
        </w:rPr>
        <w:t xml:space="preserve"> </w:t>
      </w:r>
      <w:r w:rsidRPr="000D2481">
        <w:rPr>
          <w:sz w:val="18"/>
        </w:rPr>
        <w:t>içerisinde</w:t>
      </w:r>
      <w:r w:rsidRPr="000D2481" w:rsidR="007C20E2">
        <w:rPr>
          <w:sz w:val="18"/>
        </w:rPr>
        <w:t xml:space="preserve"> </w:t>
      </w:r>
      <w:r w:rsidRPr="000D2481">
        <w:rPr>
          <w:sz w:val="18"/>
        </w:rPr>
        <w:t>biz</w:t>
      </w:r>
      <w:r w:rsidRPr="000D2481" w:rsidR="007C20E2">
        <w:rPr>
          <w:sz w:val="18"/>
        </w:rPr>
        <w:t xml:space="preserve"> </w:t>
      </w:r>
      <w:r w:rsidRPr="000D2481">
        <w:rPr>
          <w:sz w:val="18"/>
        </w:rPr>
        <w:t>neyi</w:t>
      </w:r>
      <w:r w:rsidRPr="000D2481" w:rsidR="007C20E2">
        <w:rPr>
          <w:sz w:val="18"/>
        </w:rPr>
        <w:t xml:space="preserve"> </w:t>
      </w:r>
      <w:r w:rsidRPr="000D2481">
        <w:rPr>
          <w:sz w:val="18"/>
        </w:rPr>
        <w:t>tartışıyoruz</w:t>
      </w:r>
      <w:r w:rsidRPr="000D2481" w:rsidR="007C20E2">
        <w:rPr>
          <w:sz w:val="18"/>
        </w:rPr>
        <w:t xml:space="preserve"> </w:t>
      </w:r>
      <w:r w:rsidRPr="000D2481">
        <w:rPr>
          <w:sz w:val="18"/>
        </w:rPr>
        <w:t>arkadaşlar?</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eğitim</w:t>
      </w:r>
      <w:r w:rsidRPr="000D2481" w:rsidR="007C20E2">
        <w:rPr>
          <w:sz w:val="18"/>
        </w:rPr>
        <w:t xml:space="preserve"> </w:t>
      </w:r>
      <w:r w:rsidRPr="000D2481">
        <w:rPr>
          <w:sz w:val="18"/>
        </w:rPr>
        <w:t>sisteminde</w:t>
      </w:r>
      <w:r w:rsidRPr="000D2481" w:rsidR="007C20E2">
        <w:rPr>
          <w:sz w:val="18"/>
        </w:rPr>
        <w:t xml:space="preserve"> </w:t>
      </w:r>
      <w:r w:rsidRPr="000D2481">
        <w:rPr>
          <w:sz w:val="18"/>
        </w:rPr>
        <w:t>neyi</w:t>
      </w:r>
      <w:r w:rsidRPr="000D2481" w:rsidR="007C20E2">
        <w:rPr>
          <w:sz w:val="18"/>
        </w:rPr>
        <w:t xml:space="preserve"> </w:t>
      </w:r>
      <w:r w:rsidRPr="000D2481">
        <w:rPr>
          <w:sz w:val="18"/>
        </w:rPr>
        <w:t>tartışıyoruz?</w:t>
      </w:r>
      <w:r w:rsidRPr="000D2481" w:rsidR="007C20E2">
        <w:rPr>
          <w:sz w:val="18"/>
        </w:rPr>
        <w:t xml:space="preserve"> </w:t>
      </w:r>
      <w:r w:rsidRPr="000D2481">
        <w:rPr>
          <w:sz w:val="18"/>
        </w:rPr>
        <w:t>Bakın,</w:t>
      </w:r>
      <w:r w:rsidRPr="000D2481" w:rsidR="007C20E2">
        <w:rPr>
          <w:sz w:val="18"/>
        </w:rPr>
        <w:t xml:space="preserve"> </w:t>
      </w:r>
      <w:r w:rsidRPr="000D2481">
        <w:rPr>
          <w:sz w:val="18"/>
        </w:rPr>
        <w:t>bir</w:t>
      </w:r>
      <w:r w:rsidRPr="000D2481" w:rsidR="007C20E2">
        <w:rPr>
          <w:sz w:val="18"/>
        </w:rPr>
        <w:t xml:space="preserve"> </w:t>
      </w:r>
      <w:r w:rsidRPr="000D2481">
        <w:rPr>
          <w:sz w:val="18"/>
        </w:rPr>
        <w:t>yıl</w:t>
      </w:r>
      <w:r w:rsidRPr="000D2481" w:rsidR="007C20E2">
        <w:rPr>
          <w:sz w:val="18"/>
        </w:rPr>
        <w:t xml:space="preserve"> </w:t>
      </w:r>
      <w:r w:rsidRPr="000D2481">
        <w:rPr>
          <w:sz w:val="18"/>
        </w:rPr>
        <w:t>içerisinde</w:t>
      </w:r>
      <w:r w:rsidRPr="000D2481" w:rsidR="007C20E2">
        <w:rPr>
          <w:sz w:val="18"/>
        </w:rPr>
        <w:t xml:space="preserve"> </w:t>
      </w:r>
      <w:r w:rsidRPr="000D2481">
        <w:rPr>
          <w:sz w:val="18"/>
        </w:rPr>
        <w:t>6</w:t>
      </w:r>
      <w:r w:rsidRPr="000D2481" w:rsidR="007C20E2">
        <w:rPr>
          <w:sz w:val="18"/>
        </w:rPr>
        <w:t xml:space="preserve"> </w:t>
      </w:r>
      <w:r w:rsidRPr="000D2481">
        <w:rPr>
          <w:sz w:val="18"/>
        </w:rPr>
        <w:t>defa</w:t>
      </w:r>
      <w:r w:rsidRPr="000D2481" w:rsidR="007C20E2">
        <w:rPr>
          <w:sz w:val="18"/>
        </w:rPr>
        <w:t xml:space="preserve"> </w:t>
      </w:r>
      <w:r w:rsidRPr="000D2481">
        <w:rPr>
          <w:sz w:val="18"/>
        </w:rPr>
        <w:t>sınav</w:t>
      </w:r>
      <w:r w:rsidRPr="000D2481" w:rsidR="007C20E2">
        <w:rPr>
          <w:sz w:val="18"/>
        </w:rPr>
        <w:t xml:space="preserve"> </w:t>
      </w:r>
      <w:r w:rsidRPr="000D2481">
        <w:rPr>
          <w:sz w:val="18"/>
        </w:rPr>
        <w:t>tarihi</w:t>
      </w:r>
      <w:r w:rsidRPr="000D2481" w:rsidR="007C20E2">
        <w:rPr>
          <w:sz w:val="18"/>
        </w:rPr>
        <w:t xml:space="preserve"> </w:t>
      </w:r>
      <w:r w:rsidRPr="000D2481">
        <w:rPr>
          <w:sz w:val="18"/>
        </w:rPr>
        <w:t>değişiyor</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çocuklar</w:t>
      </w:r>
      <w:r w:rsidRPr="000D2481" w:rsidR="007C20E2">
        <w:rPr>
          <w:sz w:val="18"/>
        </w:rPr>
        <w:t xml:space="preserve"> </w:t>
      </w:r>
      <w:r w:rsidRPr="000D2481">
        <w:rPr>
          <w:sz w:val="18"/>
        </w:rPr>
        <w:t>üniversiteye</w:t>
      </w:r>
      <w:r w:rsidRPr="000D2481" w:rsidR="007C20E2">
        <w:rPr>
          <w:sz w:val="18"/>
        </w:rPr>
        <w:t xml:space="preserve"> </w:t>
      </w:r>
      <w:r w:rsidRPr="000D2481">
        <w:rPr>
          <w:sz w:val="18"/>
        </w:rPr>
        <w:t>hazırlanıyor,</w:t>
      </w:r>
      <w:r w:rsidRPr="000D2481" w:rsidR="007C20E2">
        <w:rPr>
          <w:sz w:val="18"/>
        </w:rPr>
        <w:t xml:space="preserve"> </w:t>
      </w:r>
      <w:r w:rsidRPr="000D2481">
        <w:rPr>
          <w:sz w:val="18"/>
        </w:rPr>
        <w:t>bunu</w:t>
      </w:r>
      <w:r w:rsidRPr="000D2481" w:rsidR="007C20E2">
        <w:rPr>
          <w:sz w:val="18"/>
        </w:rPr>
        <w:t xml:space="preserve"> </w:t>
      </w:r>
      <w:r w:rsidRPr="000D2481">
        <w:rPr>
          <w:sz w:val="18"/>
        </w:rPr>
        <w:t>tartışamıyorsunuz.</w:t>
      </w:r>
      <w:r w:rsidRPr="000D2481" w:rsidR="007C20E2">
        <w:rPr>
          <w:sz w:val="18"/>
        </w:rPr>
        <w:t xml:space="preserve"> </w:t>
      </w:r>
      <w:r w:rsidRPr="000D2481">
        <w:rPr>
          <w:sz w:val="18"/>
        </w:rPr>
        <w:t>Bu</w:t>
      </w:r>
      <w:r w:rsidRPr="000D2481" w:rsidR="007C20E2">
        <w:rPr>
          <w:sz w:val="18"/>
        </w:rPr>
        <w:t xml:space="preserve"> </w:t>
      </w:r>
      <w:r w:rsidRPr="000D2481">
        <w:rPr>
          <w:sz w:val="18"/>
        </w:rPr>
        <w:t>çocuklar</w:t>
      </w:r>
      <w:r w:rsidRPr="000D2481" w:rsidR="007C20E2">
        <w:rPr>
          <w:sz w:val="18"/>
        </w:rPr>
        <w:t xml:space="preserve"> </w:t>
      </w:r>
      <w:r w:rsidRPr="000D2481">
        <w:rPr>
          <w:sz w:val="18"/>
        </w:rPr>
        <w:t>üniversiteyi</w:t>
      </w:r>
      <w:r w:rsidRPr="000D2481" w:rsidR="007C20E2">
        <w:rPr>
          <w:sz w:val="18"/>
        </w:rPr>
        <w:t xml:space="preserve"> </w:t>
      </w:r>
      <w:r w:rsidRPr="000D2481">
        <w:rPr>
          <w:sz w:val="18"/>
        </w:rPr>
        <w:t>kazandıktan</w:t>
      </w:r>
      <w:r w:rsidRPr="000D2481" w:rsidR="007C20E2">
        <w:rPr>
          <w:sz w:val="18"/>
        </w:rPr>
        <w:t xml:space="preserve"> </w:t>
      </w:r>
      <w:r w:rsidRPr="000D2481">
        <w:rPr>
          <w:sz w:val="18"/>
        </w:rPr>
        <w:t>sonra</w:t>
      </w:r>
      <w:r w:rsidRPr="000D2481" w:rsidR="007C20E2">
        <w:rPr>
          <w:sz w:val="18"/>
        </w:rPr>
        <w:t xml:space="preserve"> </w:t>
      </w:r>
      <w:r w:rsidRPr="000D2481">
        <w:rPr>
          <w:sz w:val="18"/>
        </w:rPr>
        <w:t>nerede</w:t>
      </w:r>
      <w:r w:rsidRPr="000D2481" w:rsidR="007C20E2">
        <w:rPr>
          <w:sz w:val="18"/>
        </w:rPr>
        <w:t xml:space="preserve"> </w:t>
      </w:r>
      <w:r w:rsidRPr="000D2481">
        <w:rPr>
          <w:sz w:val="18"/>
        </w:rPr>
        <w:t>kalacak,</w:t>
      </w:r>
      <w:r w:rsidRPr="000D2481" w:rsidR="007C20E2">
        <w:rPr>
          <w:sz w:val="18"/>
        </w:rPr>
        <w:t xml:space="preserve"> </w:t>
      </w:r>
      <w:r w:rsidRPr="000D2481">
        <w:rPr>
          <w:sz w:val="18"/>
        </w:rPr>
        <w:t>yurtları</w:t>
      </w:r>
      <w:r w:rsidRPr="000D2481" w:rsidR="007C20E2">
        <w:rPr>
          <w:sz w:val="18"/>
        </w:rPr>
        <w:t xml:space="preserve"> </w:t>
      </w:r>
      <w:r w:rsidRPr="000D2481">
        <w:rPr>
          <w:sz w:val="18"/>
        </w:rPr>
        <w:t>var</w:t>
      </w:r>
      <w:r w:rsidRPr="000D2481" w:rsidR="007C20E2">
        <w:rPr>
          <w:sz w:val="18"/>
        </w:rPr>
        <w:t xml:space="preserve"> </w:t>
      </w:r>
      <w:r w:rsidRPr="000D2481">
        <w:rPr>
          <w:sz w:val="18"/>
        </w:rPr>
        <w:t>mı?</w:t>
      </w:r>
      <w:r w:rsidRPr="000D2481" w:rsidR="007C20E2">
        <w:rPr>
          <w:sz w:val="18"/>
        </w:rPr>
        <w:t xml:space="preserve"> </w:t>
      </w:r>
      <w:r w:rsidRPr="000D2481">
        <w:rPr>
          <w:sz w:val="18"/>
        </w:rPr>
        <w:t>O</w:t>
      </w:r>
      <w:r w:rsidRPr="000D2481" w:rsidR="007C20E2">
        <w:rPr>
          <w:sz w:val="18"/>
        </w:rPr>
        <w:t xml:space="preserve"> </w:t>
      </w:r>
      <w:r w:rsidRPr="000D2481">
        <w:rPr>
          <w:sz w:val="18"/>
        </w:rPr>
        <w:t>da</w:t>
      </w:r>
      <w:r w:rsidRPr="000D2481" w:rsidR="007C20E2">
        <w:rPr>
          <w:sz w:val="18"/>
        </w:rPr>
        <w:t xml:space="preserve"> </w:t>
      </w:r>
      <w:r w:rsidRPr="000D2481">
        <w:rPr>
          <w:sz w:val="18"/>
        </w:rPr>
        <w:t>bir</w:t>
      </w:r>
      <w:r w:rsidRPr="000D2481" w:rsidR="007C20E2">
        <w:rPr>
          <w:sz w:val="18"/>
        </w:rPr>
        <w:t xml:space="preserve"> </w:t>
      </w:r>
      <w:r w:rsidRPr="000D2481">
        <w:rPr>
          <w:sz w:val="18"/>
        </w:rPr>
        <w:t>sorun,</w:t>
      </w:r>
      <w:r w:rsidRPr="000D2481" w:rsidR="007C20E2">
        <w:rPr>
          <w:sz w:val="18"/>
        </w:rPr>
        <w:t xml:space="preserve"> </w:t>
      </w:r>
      <w:r w:rsidRPr="000D2481">
        <w:rPr>
          <w:sz w:val="18"/>
        </w:rPr>
        <w:t>onu</w:t>
      </w:r>
      <w:r w:rsidRPr="000D2481" w:rsidR="007C20E2">
        <w:rPr>
          <w:sz w:val="18"/>
        </w:rPr>
        <w:t xml:space="preserve"> </w:t>
      </w:r>
      <w:r w:rsidRPr="000D2481">
        <w:rPr>
          <w:sz w:val="18"/>
        </w:rPr>
        <w:t>tartışmıyoruz.</w:t>
      </w:r>
      <w:r w:rsidRPr="000D2481" w:rsidR="007C20E2">
        <w:rPr>
          <w:sz w:val="18"/>
        </w:rPr>
        <w:t xml:space="preserve"> </w:t>
      </w:r>
      <w:r w:rsidRPr="000D2481">
        <w:rPr>
          <w:sz w:val="18"/>
        </w:rPr>
        <w:t>Neyi</w:t>
      </w:r>
      <w:r w:rsidRPr="000D2481" w:rsidR="007C20E2">
        <w:rPr>
          <w:sz w:val="18"/>
        </w:rPr>
        <w:t xml:space="preserve"> </w:t>
      </w:r>
      <w:r w:rsidRPr="000D2481">
        <w:rPr>
          <w:sz w:val="18"/>
        </w:rPr>
        <w:t>tartışıyoruz?</w:t>
      </w:r>
      <w:r w:rsidRPr="000D2481" w:rsidR="007C20E2">
        <w:rPr>
          <w:sz w:val="18"/>
        </w:rPr>
        <w:t xml:space="preserve"> </w:t>
      </w:r>
      <w:r w:rsidRPr="000D2481">
        <w:rPr>
          <w:sz w:val="18"/>
        </w:rPr>
        <w:t>Kendinize</w:t>
      </w:r>
      <w:r w:rsidRPr="000D2481" w:rsidR="007C20E2">
        <w:rPr>
          <w:sz w:val="18"/>
        </w:rPr>
        <w:t xml:space="preserve"> </w:t>
      </w:r>
      <w:r w:rsidRPr="000D2481">
        <w:rPr>
          <w:sz w:val="18"/>
        </w:rPr>
        <w:t>göre</w:t>
      </w:r>
      <w:r w:rsidRPr="000D2481" w:rsidR="007C20E2">
        <w:rPr>
          <w:sz w:val="18"/>
        </w:rPr>
        <w:t xml:space="preserve"> </w:t>
      </w:r>
      <w:r w:rsidRPr="000D2481">
        <w:rPr>
          <w:sz w:val="18"/>
        </w:rPr>
        <w:t>oluşturmuş</w:t>
      </w:r>
      <w:r w:rsidRPr="000D2481" w:rsidR="007C20E2">
        <w:rPr>
          <w:sz w:val="18"/>
        </w:rPr>
        <w:t xml:space="preserve"> </w:t>
      </w:r>
      <w:r w:rsidRPr="000D2481">
        <w:rPr>
          <w:sz w:val="18"/>
        </w:rPr>
        <w:t>olduğunuz</w:t>
      </w:r>
      <w:r w:rsidRPr="000D2481" w:rsidR="007C20E2">
        <w:rPr>
          <w:sz w:val="18"/>
        </w:rPr>
        <w:t xml:space="preserve"> </w:t>
      </w:r>
      <w:r w:rsidRPr="000D2481">
        <w:rPr>
          <w:sz w:val="18"/>
        </w:rPr>
        <w:t>mekanizmaları</w:t>
      </w:r>
      <w:r w:rsidRPr="000D2481" w:rsidR="007C20E2">
        <w:rPr>
          <w:sz w:val="18"/>
        </w:rPr>
        <w:t xml:space="preserve"> </w:t>
      </w:r>
      <w:r w:rsidRPr="000D2481">
        <w:rPr>
          <w:sz w:val="18"/>
        </w:rPr>
        <w:t>meşrulaştırma,</w:t>
      </w:r>
      <w:r w:rsidRPr="000D2481" w:rsidR="007C20E2">
        <w:rPr>
          <w:sz w:val="18"/>
        </w:rPr>
        <w:t xml:space="preserve"> </w:t>
      </w:r>
      <w:r w:rsidRPr="000D2481">
        <w:rPr>
          <w:sz w:val="18"/>
        </w:rPr>
        <w:t>nicel</w:t>
      </w:r>
      <w:r w:rsidRPr="000D2481" w:rsidR="007C20E2">
        <w:rPr>
          <w:sz w:val="18"/>
        </w:rPr>
        <w:t xml:space="preserve"> </w:t>
      </w:r>
      <w:r w:rsidRPr="000D2481">
        <w:rPr>
          <w:sz w:val="18"/>
        </w:rPr>
        <w:t>rakamlar</w:t>
      </w:r>
      <w:r w:rsidRPr="000D2481" w:rsidR="007C20E2">
        <w:rPr>
          <w:sz w:val="18"/>
        </w:rPr>
        <w:t xml:space="preserve"> </w:t>
      </w:r>
      <w:r w:rsidRPr="000D2481">
        <w:rPr>
          <w:sz w:val="18"/>
        </w:rPr>
        <w:t>üzerinden,</w:t>
      </w:r>
      <w:r w:rsidRPr="000D2481" w:rsidR="007C20E2">
        <w:rPr>
          <w:sz w:val="18"/>
        </w:rPr>
        <w:t xml:space="preserve"> </w:t>
      </w:r>
      <w:r w:rsidRPr="000D2481">
        <w:rPr>
          <w:sz w:val="18"/>
        </w:rPr>
        <w:t>nicel</w:t>
      </w:r>
      <w:r w:rsidRPr="000D2481" w:rsidR="007C20E2">
        <w:rPr>
          <w:sz w:val="18"/>
        </w:rPr>
        <w:t xml:space="preserve"> </w:t>
      </w:r>
      <w:r w:rsidRPr="000D2481">
        <w:rPr>
          <w:sz w:val="18"/>
        </w:rPr>
        <w:t>sayısal</w:t>
      </w:r>
      <w:r w:rsidRPr="000D2481" w:rsidR="007C20E2">
        <w:rPr>
          <w:sz w:val="18"/>
        </w:rPr>
        <w:t xml:space="preserve"> </w:t>
      </w:r>
      <w:r w:rsidRPr="000D2481">
        <w:rPr>
          <w:sz w:val="18"/>
        </w:rPr>
        <w:t>üzerinden</w:t>
      </w:r>
      <w:r w:rsidRPr="000D2481" w:rsidR="007C20E2">
        <w:rPr>
          <w:sz w:val="18"/>
        </w:rPr>
        <w:t xml:space="preserve"> </w:t>
      </w:r>
      <w:r w:rsidRPr="000D2481">
        <w:rPr>
          <w:sz w:val="18"/>
        </w:rPr>
        <w:t>zorla</w:t>
      </w:r>
      <w:r w:rsidRPr="000D2481" w:rsidR="007C20E2">
        <w:rPr>
          <w:sz w:val="18"/>
        </w:rPr>
        <w:t xml:space="preserve"> </w:t>
      </w:r>
      <w:r w:rsidRPr="000D2481">
        <w:rPr>
          <w:sz w:val="18"/>
        </w:rPr>
        <w:t>geçirmeyi</w:t>
      </w:r>
      <w:r w:rsidRPr="000D2481" w:rsidR="007C20E2">
        <w:rPr>
          <w:sz w:val="18"/>
        </w:rPr>
        <w:t xml:space="preserve"> </w:t>
      </w:r>
      <w:r w:rsidRPr="000D2481">
        <w:rPr>
          <w:sz w:val="18"/>
        </w:rPr>
        <w:t>tartışıyoruz.</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artık</w:t>
      </w:r>
      <w:r w:rsidRPr="000D2481" w:rsidR="007C20E2">
        <w:rPr>
          <w:sz w:val="18"/>
        </w:rPr>
        <w:t xml:space="preserve"> </w:t>
      </w:r>
      <w:r w:rsidRPr="000D2481">
        <w:rPr>
          <w:sz w:val="18"/>
        </w:rPr>
        <w:t>aklı</w:t>
      </w:r>
      <w:r w:rsidRPr="000D2481" w:rsidR="007C20E2">
        <w:rPr>
          <w:sz w:val="18"/>
        </w:rPr>
        <w:t xml:space="preserve"> </w:t>
      </w:r>
      <w:r w:rsidRPr="000D2481">
        <w:rPr>
          <w:sz w:val="18"/>
        </w:rPr>
        <w:t>başında</w:t>
      </w:r>
      <w:r w:rsidRPr="000D2481" w:rsidR="007C20E2">
        <w:rPr>
          <w:sz w:val="18"/>
        </w:rPr>
        <w:t xml:space="preserve"> </w:t>
      </w:r>
      <w:r w:rsidRPr="000D2481">
        <w:rPr>
          <w:sz w:val="18"/>
        </w:rPr>
        <w:t>tartışılmaya</w:t>
      </w:r>
      <w:r w:rsidRPr="000D2481" w:rsidR="007C20E2">
        <w:rPr>
          <w:sz w:val="18"/>
        </w:rPr>
        <w:t xml:space="preserve"> </w:t>
      </w:r>
      <w:r w:rsidRPr="000D2481">
        <w:rPr>
          <w:sz w:val="18"/>
        </w:rPr>
        <w:t>ihtiyacı</w:t>
      </w:r>
      <w:r w:rsidRPr="000D2481" w:rsidR="007C20E2">
        <w:rPr>
          <w:sz w:val="18"/>
        </w:rPr>
        <w:t xml:space="preserve"> </w:t>
      </w:r>
      <w:r w:rsidRPr="000D2481">
        <w:rPr>
          <w:sz w:val="18"/>
        </w:rPr>
        <w:t>var.</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ciddi</w:t>
      </w:r>
      <w:r w:rsidRPr="000D2481" w:rsidR="007C20E2">
        <w:rPr>
          <w:sz w:val="18"/>
        </w:rPr>
        <w:t xml:space="preserve"> </w:t>
      </w:r>
      <w:r w:rsidRPr="000D2481">
        <w:rPr>
          <w:sz w:val="18"/>
        </w:rPr>
        <w:t>sorunları</w:t>
      </w:r>
      <w:r w:rsidRPr="000D2481" w:rsidR="007C20E2">
        <w:rPr>
          <w:sz w:val="18"/>
        </w:rPr>
        <w:t xml:space="preserve"> </w:t>
      </w:r>
      <w:r w:rsidRPr="000D2481">
        <w:rPr>
          <w:sz w:val="18"/>
        </w:rPr>
        <w:t>var</w:t>
      </w:r>
      <w:r w:rsidRPr="000D2481" w:rsidR="007C20E2">
        <w:rPr>
          <w:sz w:val="18"/>
        </w:rPr>
        <w:t xml:space="preserve"> </w:t>
      </w:r>
      <w:r w:rsidRPr="000D2481">
        <w:rPr>
          <w:sz w:val="18"/>
        </w:rPr>
        <w:t>ve</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gençlerinin</w:t>
      </w:r>
      <w:r w:rsidRPr="000D2481" w:rsidR="007C20E2">
        <w:rPr>
          <w:sz w:val="18"/>
        </w:rPr>
        <w:t xml:space="preserve"> </w:t>
      </w:r>
      <w:r w:rsidRPr="000D2481">
        <w:rPr>
          <w:sz w:val="18"/>
        </w:rPr>
        <w:t>sorunlarının</w:t>
      </w:r>
      <w:r w:rsidRPr="000D2481" w:rsidR="007C20E2">
        <w:rPr>
          <w:sz w:val="18"/>
        </w:rPr>
        <w:t xml:space="preserve"> </w:t>
      </w:r>
      <w:r w:rsidRPr="000D2481">
        <w:rPr>
          <w:sz w:val="18"/>
        </w:rPr>
        <w:t>tartışılmaya</w:t>
      </w:r>
      <w:r w:rsidRPr="000D2481" w:rsidR="007C20E2">
        <w:rPr>
          <w:sz w:val="18"/>
        </w:rPr>
        <w:t xml:space="preserve"> </w:t>
      </w:r>
      <w:r w:rsidRPr="000D2481">
        <w:rPr>
          <w:sz w:val="18"/>
        </w:rPr>
        <w:t>ihtiyacı</w:t>
      </w:r>
      <w:r w:rsidRPr="000D2481" w:rsidR="007C20E2">
        <w:rPr>
          <w:sz w:val="18"/>
        </w:rPr>
        <w:t xml:space="preserve"> </w:t>
      </w:r>
      <w:r w:rsidRPr="000D2481">
        <w:rPr>
          <w:sz w:val="18"/>
        </w:rPr>
        <w:t>var.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Buradan</w:t>
      </w:r>
      <w:r w:rsidRPr="000D2481" w:rsidR="007C20E2">
        <w:rPr>
          <w:sz w:val="18"/>
        </w:rPr>
        <w:t xml:space="preserve"> </w:t>
      </w:r>
      <w:r w:rsidRPr="000D2481">
        <w:rPr>
          <w:sz w:val="18"/>
        </w:rPr>
        <w:t>şu</w:t>
      </w:r>
      <w:r w:rsidRPr="000D2481" w:rsidR="007C20E2">
        <w:rPr>
          <w:sz w:val="18"/>
        </w:rPr>
        <w:t xml:space="preserve"> </w:t>
      </w:r>
      <w:r w:rsidRPr="000D2481">
        <w:rPr>
          <w:sz w:val="18"/>
        </w:rPr>
        <w:t>anlaşıldı</w:t>
      </w:r>
      <w:r w:rsidRPr="000D2481" w:rsidR="007C20E2">
        <w:rPr>
          <w:sz w:val="18"/>
        </w:rPr>
        <w:t xml:space="preserve"> </w:t>
      </w:r>
      <w:r w:rsidRPr="000D2481">
        <w:rPr>
          <w:sz w:val="18"/>
        </w:rPr>
        <w:t>ki:</w:t>
      </w:r>
      <w:r w:rsidRPr="000D2481" w:rsidR="007C20E2">
        <w:rPr>
          <w:sz w:val="18"/>
        </w:rPr>
        <w:t xml:space="preserve"> </w:t>
      </w:r>
      <w:r w:rsidRPr="000D2481">
        <w:rPr>
          <w:sz w:val="18"/>
        </w:rPr>
        <w:t>On</w:t>
      </w:r>
      <w:r w:rsidRPr="000D2481" w:rsidR="007C20E2">
        <w:rPr>
          <w:sz w:val="18"/>
        </w:rPr>
        <w:t xml:space="preserve"> </w:t>
      </w:r>
      <w:r w:rsidRPr="000D2481">
        <w:rPr>
          <w:sz w:val="18"/>
        </w:rPr>
        <w:t>altı</w:t>
      </w:r>
      <w:r w:rsidRPr="000D2481" w:rsidR="007C20E2">
        <w:rPr>
          <w:sz w:val="18"/>
        </w:rPr>
        <w:t xml:space="preserve"> </w:t>
      </w:r>
      <w:r w:rsidRPr="000D2481">
        <w:rPr>
          <w:sz w:val="18"/>
        </w:rPr>
        <w:t>yıl</w:t>
      </w:r>
      <w:r w:rsidRPr="000D2481" w:rsidR="007C20E2">
        <w:rPr>
          <w:sz w:val="18"/>
        </w:rPr>
        <w:t xml:space="preserve"> </w:t>
      </w:r>
      <w:r w:rsidRPr="000D2481">
        <w:rPr>
          <w:sz w:val="18"/>
        </w:rPr>
        <w:t>boyunca</w:t>
      </w:r>
      <w:r w:rsidRPr="000D2481" w:rsidR="007C20E2">
        <w:rPr>
          <w:sz w:val="18"/>
        </w:rPr>
        <w:t xml:space="preserve"> </w:t>
      </w:r>
      <w:r w:rsidRPr="000D2481">
        <w:rPr>
          <w:sz w:val="18"/>
        </w:rPr>
        <w:t>iktidardınız,</w:t>
      </w:r>
      <w:r w:rsidRPr="000D2481" w:rsidR="007C20E2">
        <w:rPr>
          <w:sz w:val="18"/>
        </w:rPr>
        <w:t xml:space="preserve"> </w:t>
      </w:r>
      <w:r w:rsidRPr="000D2481">
        <w:rPr>
          <w:sz w:val="18"/>
        </w:rPr>
        <w:t>kendi</w:t>
      </w:r>
      <w:r w:rsidRPr="000D2481" w:rsidR="007C20E2">
        <w:rPr>
          <w:sz w:val="18"/>
        </w:rPr>
        <w:t xml:space="preserve"> </w:t>
      </w:r>
      <w:r w:rsidRPr="000D2481">
        <w:rPr>
          <w:sz w:val="18"/>
        </w:rPr>
        <w:t>kendinizi</w:t>
      </w:r>
      <w:r w:rsidRPr="000D2481" w:rsidR="007C20E2">
        <w:rPr>
          <w:sz w:val="18"/>
        </w:rPr>
        <w:t xml:space="preserve"> </w:t>
      </w:r>
      <w:r w:rsidRPr="000D2481">
        <w:rPr>
          <w:sz w:val="18"/>
        </w:rPr>
        <w:t>beğenmediniz,</w:t>
      </w:r>
      <w:r w:rsidRPr="000D2481" w:rsidR="007C20E2">
        <w:rPr>
          <w:sz w:val="18"/>
        </w:rPr>
        <w:t xml:space="preserve"> </w:t>
      </w:r>
      <w:r w:rsidRPr="000D2481">
        <w:rPr>
          <w:sz w:val="18"/>
        </w:rPr>
        <w:t>kendi</w:t>
      </w:r>
      <w:r w:rsidRPr="000D2481" w:rsidR="007C20E2">
        <w:rPr>
          <w:sz w:val="18"/>
        </w:rPr>
        <w:t xml:space="preserve"> </w:t>
      </w:r>
      <w:r w:rsidRPr="000D2481">
        <w:rPr>
          <w:sz w:val="18"/>
        </w:rPr>
        <w:t>istediklerinizi,</w:t>
      </w:r>
      <w:r w:rsidRPr="000D2481" w:rsidR="007C20E2">
        <w:rPr>
          <w:sz w:val="18"/>
        </w:rPr>
        <w:t xml:space="preserve"> </w:t>
      </w:r>
      <w:r w:rsidRPr="000D2481">
        <w:rPr>
          <w:sz w:val="18"/>
        </w:rPr>
        <w:t>kendi</w:t>
      </w:r>
      <w:r w:rsidRPr="000D2481" w:rsidR="007C20E2">
        <w:rPr>
          <w:sz w:val="18"/>
        </w:rPr>
        <w:t xml:space="preserve"> </w:t>
      </w:r>
      <w:r w:rsidRPr="000D2481">
        <w:rPr>
          <w:sz w:val="18"/>
        </w:rPr>
        <w:t>yönetiminizi</w:t>
      </w:r>
      <w:r w:rsidRPr="000D2481" w:rsidR="007C20E2">
        <w:rPr>
          <w:sz w:val="18"/>
        </w:rPr>
        <w:t xml:space="preserve"> </w:t>
      </w:r>
      <w:r w:rsidRPr="000D2481">
        <w:rPr>
          <w:sz w:val="18"/>
        </w:rPr>
        <w:t>beğenmediniz,</w:t>
      </w:r>
      <w:r w:rsidRPr="000D2481" w:rsidR="007C20E2">
        <w:rPr>
          <w:sz w:val="18"/>
        </w:rPr>
        <w:t xml:space="preserve"> </w:t>
      </w:r>
      <w:r w:rsidRPr="000D2481">
        <w:rPr>
          <w:sz w:val="18"/>
        </w:rPr>
        <w:t>şimdi</w:t>
      </w:r>
      <w:r w:rsidRPr="000D2481" w:rsidR="007C20E2">
        <w:rPr>
          <w:sz w:val="18"/>
        </w:rPr>
        <w:t xml:space="preserve"> </w:t>
      </w:r>
      <w:r w:rsidRPr="000D2481">
        <w:rPr>
          <w:sz w:val="18"/>
        </w:rPr>
        <w:t>kendi</w:t>
      </w:r>
      <w:r w:rsidRPr="000D2481" w:rsidR="007C20E2">
        <w:rPr>
          <w:sz w:val="18"/>
        </w:rPr>
        <w:t xml:space="preserve"> </w:t>
      </w:r>
      <w:r w:rsidRPr="000D2481">
        <w:rPr>
          <w:sz w:val="18"/>
        </w:rPr>
        <w:t>içinizde</w:t>
      </w:r>
      <w:r w:rsidRPr="000D2481" w:rsidR="007C20E2">
        <w:rPr>
          <w:sz w:val="18"/>
        </w:rPr>
        <w:t xml:space="preserve"> </w:t>
      </w:r>
      <w:r w:rsidRPr="000D2481">
        <w:rPr>
          <w:sz w:val="18"/>
        </w:rPr>
        <w:t>bir</w:t>
      </w:r>
      <w:r w:rsidRPr="000D2481" w:rsidR="007C20E2">
        <w:rPr>
          <w:sz w:val="18"/>
        </w:rPr>
        <w:t xml:space="preserve"> </w:t>
      </w:r>
      <w:r w:rsidRPr="000D2481">
        <w:rPr>
          <w:sz w:val="18"/>
        </w:rPr>
        <w:t>seçim</w:t>
      </w:r>
      <w:r w:rsidRPr="000D2481" w:rsidR="007C20E2">
        <w:rPr>
          <w:sz w:val="18"/>
        </w:rPr>
        <w:t xml:space="preserve"> </w:t>
      </w:r>
      <w:r w:rsidRPr="000D2481">
        <w:rPr>
          <w:sz w:val="18"/>
        </w:rPr>
        <w:t>yapıyorsunuz.</w:t>
      </w:r>
      <w:r w:rsidRPr="000D2481" w:rsidR="007C20E2">
        <w:rPr>
          <w:sz w:val="18"/>
        </w:rPr>
        <w:t xml:space="preserve"> </w:t>
      </w:r>
      <w:r w:rsidRPr="000D2481">
        <w:rPr>
          <w:sz w:val="18"/>
        </w:rPr>
        <w:t>Bu</w:t>
      </w:r>
      <w:r w:rsidRPr="000D2481" w:rsidR="007C20E2">
        <w:rPr>
          <w:sz w:val="18"/>
        </w:rPr>
        <w:t xml:space="preserve"> </w:t>
      </w:r>
      <w:r w:rsidRPr="000D2481">
        <w:rPr>
          <w:sz w:val="18"/>
        </w:rPr>
        <w:t>da</w:t>
      </w:r>
      <w:r w:rsidRPr="000D2481" w:rsidR="007C20E2">
        <w:rPr>
          <w:sz w:val="18"/>
        </w:rPr>
        <w:t xml:space="preserve"> </w:t>
      </w:r>
      <w:r w:rsidRPr="000D2481">
        <w:rPr>
          <w:sz w:val="18"/>
        </w:rPr>
        <w:t>ayrı</w:t>
      </w:r>
      <w:r w:rsidRPr="000D2481" w:rsidR="007C20E2">
        <w:rPr>
          <w:sz w:val="18"/>
        </w:rPr>
        <w:t xml:space="preserve"> </w:t>
      </w:r>
      <w:r w:rsidRPr="000D2481">
        <w:rPr>
          <w:sz w:val="18"/>
        </w:rPr>
        <w:t>bir</w:t>
      </w:r>
      <w:r w:rsidRPr="000D2481" w:rsidR="007C20E2">
        <w:rPr>
          <w:sz w:val="18"/>
        </w:rPr>
        <w:t xml:space="preserve"> </w:t>
      </w:r>
      <w:r w:rsidRPr="000D2481">
        <w:rPr>
          <w:sz w:val="18"/>
        </w:rPr>
        <w:t>tartışma</w:t>
      </w:r>
      <w:r w:rsidRPr="000D2481" w:rsidR="007C20E2">
        <w:rPr>
          <w:sz w:val="18"/>
        </w:rPr>
        <w:t xml:space="preserve"> </w:t>
      </w:r>
      <w:r w:rsidRPr="000D2481">
        <w:rPr>
          <w:sz w:val="18"/>
        </w:rPr>
        <w:t>konusu.</w:t>
      </w:r>
      <w:r w:rsidRPr="000D2481" w:rsidR="007C20E2">
        <w:rPr>
          <w:sz w:val="18"/>
        </w:rPr>
        <w:t xml:space="preserve"> </w:t>
      </w:r>
      <w:r w:rsidRPr="000D2481">
        <w:rPr>
          <w:sz w:val="18"/>
        </w:rPr>
        <w:t>Yani</w:t>
      </w:r>
      <w:r w:rsidRPr="000D2481" w:rsidR="007C20E2">
        <w:rPr>
          <w:sz w:val="18"/>
        </w:rPr>
        <w:t xml:space="preserve"> </w:t>
      </w:r>
      <w:r w:rsidRPr="000D2481">
        <w:rPr>
          <w:sz w:val="18"/>
        </w:rPr>
        <w:t>bellidir</w:t>
      </w:r>
      <w:r w:rsidRPr="000D2481" w:rsidR="007C20E2">
        <w:rPr>
          <w:sz w:val="18"/>
        </w:rPr>
        <w:t xml:space="preserve"> </w:t>
      </w:r>
      <w:r w:rsidRPr="000D2481">
        <w:rPr>
          <w:sz w:val="18"/>
        </w:rPr>
        <w:t>ve</w:t>
      </w:r>
      <w:r w:rsidRPr="000D2481" w:rsidR="007C20E2">
        <w:rPr>
          <w:sz w:val="18"/>
        </w:rPr>
        <w:t xml:space="preserve"> </w:t>
      </w:r>
      <w:r w:rsidRPr="000D2481">
        <w:rPr>
          <w:sz w:val="18"/>
        </w:rPr>
        <w:t>gülüyorum,</w:t>
      </w:r>
      <w:r w:rsidRPr="000D2481" w:rsidR="007C20E2">
        <w:rPr>
          <w:sz w:val="18"/>
        </w:rPr>
        <w:t xml:space="preserve"> </w:t>
      </w:r>
      <w:r w:rsidRPr="000D2481">
        <w:rPr>
          <w:sz w:val="18"/>
        </w:rPr>
        <w:t>millî</w:t>
      </w:r>
      <w:r w:rsidRPr="000D2481" w:rsidR="007C20E2">
        <w:rPr>
          <w:sz w:val="18"/>
        </w:rPr>
        <w:t xml:space="preserve"> </w:t>
      </w:r>
      <w:r w:rsidRPr="000D2481">
        <w:rPr>
          <w:sz w:val="18"/>
        </w:rPr>
        <w:t>eğitimden</w:t>
      </w:r>
      <w:r w:rsidRPr="000D2481" w:rsidR="007C20E2">
        <w:rPr>
          <w:sz w:val="18"/>
        </w:rPr>
        <w:t xml:space="preserve"> </w:t>
      </w:r>
      <w:r w:rsidRPr="000D2481">
        <w:rPr>
          <w:sz w:val="18"/>
        </w:rPr>
        <w:t>halk</w:t>
      </w:r>
      <w:r w:rsidRPr="000D2481" w:rsidR="007C20E2">
        <w:rPr>
          <w:sz w:val="18"/>
        </w:rPr>
        <w:t xml:space="preserve"> </w:t>
      </w:r>
      <w:r w:rsidRPr="000D2481">
        <w:rPr>
          <w:sz w:val="18"/>
        </w:rPr>
        <w:t>memnun</w:t>
      </w:r>
      <w:r w:rsidRPr="000D2481" w:rsidR="007C20E2">
        <w:rPr>
          <w:sz w:val="18"/>
        </w:rPr>
        <w:t xml:space="preserve"> </w:t>
      </w:r>
      <w:r w:rsidRPr="000D2481">
        <w:rPr>
          <w:sz w:val="18"/>
        </w:rPr>
        <w:t>değil,</w:t>
      </w:r>
      <w:r w:rsidRPr="000D2481" w:rsidR="007C20E2">
        <w:rPr>
          <w:sz w:val="18"/>
        </w:rPr>
        <w:t xml:space="preserve"> </w:t>
      </w:r>
      <w:r w:rsidRPr="000D2481">
        <w:rPr>
          <w:sz w:val="18"/>
        </w:rPr>
        <w:t>sağlıktan</w:t>
      </w:r>
      <w:r w:rsidRPr="000D2481" w:rsidR="007C20E2">
        <w:rPr>
          <w:sz w:val="18"/>
        </w:rPr>
        <w:t xml:space="preserve"> </w:t>
      </w:r>
      <w:r w:rsidRPr="000D2481">
        <w:rPr>
          <w:sz w:val="18"/>
        </w:rPr>
        <w:t>memnun</w:t>
      </w:r>
      <w:r w:rsidRPr="000D2481" w:rsidR="007C20E2">
        <w:rPr>
          <w:sz w:val="18"/>
        </w:rPr>
        <w:t xml:space="preserve"> </w:t>
      </w:r>
      <w:r w:rsidRPr="000D2481">
        <w:rPr>
          <w:sz w:val="18"/>
        </w:rPr>
        <w:t>değil;</w:t>
      </w:r>
      <w:r w:rsidRPr="000D2481" w:rsidR="007C20E2">
        <w:rPr>
          <w:sz w:val="18"/>
        </w:rPr>
        <w:t xml:space="preserve"> </w:t>
      </w:r>
      <w:r w:rsidRPr="000D2481">
        <w:rPr>
          <w:sz w:val="18"/>
        </w:rPr>
        <w:t>yöneten</w:t>
      </w:r>
      <w:r w:rsidRPr="000D2481" w:rsidR="007C20E2">
        <w:rPr>
          <w:sz w:val="18"/>
        </w:rPr>
        <w:t xml:space="preserve"> </w:t>
      </w:r>
      <w:r w:rsidRPr="000D2481">
        <w:rPr>
          <w:sz w:val="18"/>
        </w:rPr>
        <w:t>sizsiniz,</w:t>
      </w:r>
      <w:r w:rsidRPr="000D2481" w:rsidR="007C20E2">
        <w:rPr>
          <w:sz w:val="18"/>
        </w:rPr>
        <w:t xml:space="preserve"> </w:t>
      </w:r>
      <w:r w:rsidRPr="000D2481">
        <w:rPr>
          <w:sz w:val="18"/>
        </w:rPr>
        <w:t>memnun</w:t>
      </w:r>
      <w:r w:rsidRPr="000D2481" w:rsidR="007C20E2">
        <w:rPr>
          <w:sz w:val="18"/>
        </w:rPr>
        <w:t xml:space="preserve"> </w:t>
      </w:r>
      <w:r w:rsidRPr="000D2481">
        <w:rPr>
          <w:sz w:val="18"/>
        </w:rPr>
        <w:t>olmayan</w:t>
      </w:r>
      <w:r w:rsidRPr="000D2481" w:rsidR="007C20E2">
        <w:rPr>
          <w:sz w:val="18"/>
        </w:rPr>
        <w:t xml:space="preserve"> </w:t>
      </w:r>
      <w:r w:rsidRPr="000D2481">
        <w:rPr>
          <w:sz w:val="18"/>
        </w:rPr>
        <w:t>kesime</w:t>
      </w:r>
      <w:r w:rsidRPr="000D2481" w:rsidR="007C20E2">
        <w:rPr>
          <w:sz w:val="18"/>
        </w:rPr>
        <w:t xml:space="preserve"> </w:t>
      </w:r>
      <w:r w:rsidRPr="000D2481">
        <w:rPr>
          <w:sz w:val="18"/>
        </w:rPr>
        <w:t>karşı</w:t>
      </w:r>
      <w:r w:rsidRPr="000D2481" w:rsidR="007C20E2">
        <w:rPr>
          <w:sz w:val="18"/>
        </w:rPr>
        <w:t xml:space="preserve"> </w:t>
      </w:r>
      <w:r w:rsidRPr="000D2481">
        <w:rPr>
          <w:sz w:val="18"/>
        </w:rPr>
        <w:t>“Biz</w:t>
      </w:r>
      <w:r w:rsidRPr="000D2481" w:rsidR="007C20E2">
        <w:rPr>
          <w:sz w:val="18"/>
        </w:rPr>
        <w:t xml:space="preserve"> </w:t>
      </w:r>
      <w:r w:rsidRPr="000D2481">
        <w:rPr>
          <w:sz w:val="18"/>
        </w:rPr>
        <w:t>memnun</w:t>
      </w:r>
      <w:r w:rsidRPr="000D2481" w:rsidR="007C20E2">
        <w:rPr>
          <w:sz w:val="18"/>
        </w:rPr>
        <w:t xml:space="preserve"> </w:t>
      </w:r>
      <w:r w:rsidRPr="000D2481">
        <w:rPr>
          <w:sz w:val="18"/>
        </w:rPr>
        <w:t>olmadık</w:t>
      </w:r>
      <w:r w:rsidRPr="000D2481" w:rsidR="007C20E2">
        <w:rPr>
          <w:sz w:val="18"/>
        </w:rPr>
        <w:t xml:space="preserve"> </w:t>
      </w:r>
      <w:r w:rsidRPr="000D2481">
        <w:rPr>
          <w:sz w:val="18"/>
        </w:rPr>
        <w:t>ve</w:t>
      </w:r>
      <w:r w:rsidRPr="000D2481" w:rsidR="007C20E2">
        <w:rPr>
          <w:sz w:val="18"/>
        </w:rPr>
        <w:t xml:space="preserve"> </w:t>
      </w:r>
      <w:r w:rsidRPr="000D2481">
        <w:rPr>
          <w:sz w:val="18"/>
        </w:rPr>
        <w:t>biz</w:t>
      </w:r>
      <w:r w:rsidRPr="000D2481" w:rsidR="007C20E2">
        <w:rPr>
          <w:sz w:val="18"/>
        </w:rPr>
        <w:t xml:space="preserve"> </w:t>
      </w:r>
      <w:r w:rsidRPr="000D2481">
        <w:rPr>
          <w:sz w:val="18"/>
        </w:rPr>
        <w:t>seçim</w:t>
      </w:r>
      <w:r w:rsidRPr="000D2481" w:rsidR="007C20E2">
        <w:rPr>
          <w:sz w:val="18"/>
        </w:rPr>
        <w:t xml:space="preserve"> </w:t>
      </w:r>
      <w:r w:rsidRPr="000D2481">
        <w:rPr>
          <w:sz w:val="18"/>
        </w:rPr>
        <w:t>yapacağız.”</w:t>
      </w:r>
      <w:r w:rsidRPr="000D2481" w:rsidR="007C20E2">
        <w:rPr>
          <w:sz w:val="18"/>
        </w:rPr>
        <w:t xml:space="preserve"> </w:t>
      </w:r>
      <w:r w:rsidRPr="000D2481">
        <w:rPr>
          <w:sz w:val="18"/>
        </w:rPr>
        <w:t>diyorsunuz.</w:t>
      </w:r>
      <w:r w:rsidRPr="000D2481" w:rsidR="007C20E2">
        <w:rPr>
          <w:sz w:val="18"/>
        </w:rPr>
        <w:t xml:space="preserve"> </w:t>
      </w:r>
      <w:r w:rsidRPr="000D2481">
        <w:rPr>
          <w:sz w:val="18"/>
        </w:rPr>
        <w:t>Şimdi,</w:t>
      </w:r>
      <w:r w:rsidRPr="000D2481" w:rsidR="007C20E2">
        <w:rPr>
          <w:sz w:val="18"/>
        </w:rPr>
        <w:t xml:space="preserve"> </w:t>
      </w:r>
      <w:r w:rsidRPr="000D2481">
        <w:rPr>
          <w:sz w:val="18"/>
        </w:rPr>
        <w:t>siz</w:t>
      </w:r>
      <w:r w:rsidRPr="000D2481" w:rsidR="007C20E2">
        <w:rPr>
          <w:sz w:val="18"/>
        </w:rPr>
        <w:t xml:space="preserve"> </w:t>
      </w:r>
      <w:r w:rsidRPr="000D2481">
        <w:rPr>
          <w:sz w:val="18"/>
        </w:rPr>
        <w:t>yönetiyorsunuz,</w:t>
      </w:r>
      <w:r w:rsidRPr="000D2481" w:rsidR="007C20E2">
        <w:rPr>
          <w:sz w:val="18"/>
        </w:rPr>
        <w:t xml:space="preserve"> </w:t>
      </w:r>
      <w:r w:rsidRPr="000D2481">
        <w:rPr>
          <w:sz w:val="18"/>
        </w:rPr>
        <w:t>seçimi</w:t>
      </w:r>
      <w:r w:rsidRPr="000D2481" w:rsidR="007C20E2">
        <w:rPr>
          <w:sz w:val="18"/>
        </w:rPr>
        <w:t xml:space="preserve"> </w:t>
      </w:r>
      <w:r w:rsidRPr="000D2481">
        <w:rPr>
          <w:sz w:val="18"/>
        </w:rPr>
        <w:t>kendinize</w:t>
      </w:r>
      <w:r w:rsidRPr="000D2481" w:rsidR="007C20E2">
        <w:rPr>
          <w:sz w:val="18"/>
        </w:rPr>
        <w:t xml:space="preserve"> </w:t>
      </w:r>
      <w:r w:rsidRPr="000D2481">
        <w:rPr>
          <w:sz w:val="18"/>
        </w:rPr>
        <w:t>ilan</w:t>
      </w:r>
      <w:r w:rsidRPr="000D2481" w:rsidR="007C20E2">
        <w:rPr>
          <w:sz w:val="18"/>
        </w:rPr>
        <w:t xml:space="preserve"> </w:t>
      </w:r>
      <w:r w:rsidRPr="000D2481">
        <w:rPr>
          <w:sz w:val="18"/>
        </w:rPr>
        <w:t>ediyorsunuz.</w:t>
      </w:r>
      <w:r w:rsidRPr="000D2481" w:rsidR="007C20E2">
        <w:rPr>
          <w:sz w:val="18"/>
        </w:rPr>
        <w:t xml:space="preserve"> </w:t>
      </w:r>
      <w:r w:rsidRPr="000D2481">
        <w:rPr>
          <w:sz w:val="18"/>
        </w:rPr>
        <w:t>Kiminle</w:t>
      </w:r>
      <w:r w:rsidRPr="000D2481" w:rsidR="007C20E2">
        <w:rPr>
          <w:sz w:val="18"/>
        </w:rPr>
        <w:t xml:space="preserve"> </w:t>
      </w:r>
      <w:r w:rsidRPr="000D2481">
        <w:rPr>
          <w:sz w:val="18"/>
        </w:rPr>
        <w:t>tartışıyorsunuz?</w:t>
      </w:r>
      <w:r w:rsidRPr="000D2481" w:rsidR="007C20E2">
        <w:rPr>
          <w:sz w:val="18"/>
        </w:rPr>
        <w:t xml:space="preserve"> </w:t>
      </w:r>
      <w:r w:rsidRPr="000D2481">
        <w:rPr>
          <w:sz w:val="18"/>
        </w:rPr>
        <w:t>Bizimle</w:t>
      </w:r>
      <w:r w:rsidRPr="000D2481" w:rsidR="007C20E2">
        <w:rPr>
          <w:sz w:val="18"/>
        </w:rPr>
        <w:t xml:space="preserve"> </w:t>
      </w:r>
      <w:r w:rsidRPr="000D2481">
        <w:rPr>
          <w:sz w:val="18"/>
        </w:rPr>
        <w:t>tartışmak</w:t>
      </w:r>
      <w:r w:rsidRPr="000D2481" w:rsidR="007C20E2">
        <w:rPr>
          <w:sz w:val="18"/>
        </w:rPr>
        <w:t xml:space="preserve"> </w:t>
      </w:r>
      <w:r w:rsidRPr="000D2481">
        <w:rPr>
          <w:sz w:val="18"/>
        </w:rPr>
        <w:t>istemiyorsunuz;</w:t>
      </w:r>
      <w:r w:rsidRPr="000D2481" w:rsidR="007C20E2">
        <w:rPr>
          <w:sz w:val="18"/>
        </w:rPr>
        <w:t xml:space="preserve"> </w:t>
      </w:r>
      <w:r w:rsidRPr="000D2481">
        <w:rPr>
          <w:sz w:val="18"/>
        </w:rPr>
        <w:t>neredeyse</w:t>
      </w:r>
      <w:r w:rsidRPr="000D2481" w:rsidR="007C20E2">
        <w:rPr>
          <w:sz w:val="18"/>
        </w:rPr>
        <w:t xml:space="preserve"> </w:t>
      </w:r>
      <w:r w:rsidRPr="000D2481">
        <w:rPr>
          <w:sz w:val="18"/>
        </w:rPr>
        <w:t>kendinize</w:t>
      </w:r>
      <w:r w:rsidRPr="000D2481" w:rsidR="007C20E2">
        <w:rPr>
          <w:sz w:val="18"/>
        </w:rPr>
        <w:t xml:space="preserve"> </w:t>
      </w:r>
      <w:r w:rsidRPr="000D2481">
        <w:rPr>
          <w:sz w:val="18"/>
        </w:rPr>
        <w:t>göre</w:t>
      </w:r>
      <w:r w:rsidRPr="000D2481" w:rsidR="007C20E2">
        <w:rPr>
          <w:sz w:val="18"/>
        </w:rPr>
        <w:t xml:space="preserve"> </w:t>
      </w:r>
      <w:r w:rsidRPr="000D2481">
        <w:rPr>
          <w:sz w:val="18"/>
        </w:rPr>
        <w:t>bir</w:t>
      </w:r>
      <w:r w:rsidRPr="000D2481" w:rsidR="007C20E2">
        <w:rPr>
          <w:sz w:val="18"/>
        </w:rPr>
        <w:t xml:space="preserve"> </w:t>
      </w:r>
      <w:r w:rsidRPr="000D2481">
        <w:rPr>
          <w:sz w:val="18"/>
        </w:rPr>
        <w:t>muhalefet</w:t>
      </w:r>
      <w:r w:rsidRPr="000D2481" w:rsidR="007C20E2">
        <w:rPr>
          <w:sz w:val="18"/>
        </w:rPr>
        <w:t xml:space="preserve"> </w:t>
      </w:r>
      <w:r w:rsidRPr="000D2481">
        <w:rPr>
          <w:sz w:val="18"/>
        </w:rPr>
        <w:t>icat</w:t>
      </w:r>
      <w:r w:rsidRPr="000D2481" w:rsidR="007C20E2">
        <w:rPr>
          <w:sz w:val="18"/>
        </w:rPr>
        <w:t xml:space="preserve"> </w:t>
      </w:r>
      <w:r w:rsidRPr="000D2481">
        <w:rPr>
          <w:sz w:val="18"/>
        </w:rPr>
        <w:t>edeceksiniz,</w:t>
      </w:r>
      <w:r w:rsidRPr="000D2481" w:rsidR="007C20E2">
        <w:rPr>
          <w:sz w:val="18"/>
        </w:rPr>
        <w:t xml:space="preserve"> </w:t>
      </w:r>
      <w:r w:rsidRPr="000D2481">
        <w:rPr>
          <w:sz w:val="18"/>
        </w:rPr>
        <w:t>onu</w:t>
      </w:r>
      <w:r w:rsidRPr="000D2481" w:rsidR="007C20E2">
        <w:rPr>
          <w:sz w:val="18"/>
        </w:rPr>
        <w:t xml:space="preserve"> </w:t>
      </w:r>
      <w:r w:rsidRPr="000D2481">
        <w:rPr>
          <w:sz w:val="18"/>
        </w:rPr>
        <w:t>da</w:t>
      </w:r>
      <w:r w:rsidRPr="000D2481" w:rsidR="007C20E2">
        <w:rPr>
          <w:sz w:val="18"/>
        </w:rPr>
        <w:t xml:space="preserve"> </w:t>
      </w:r>
      <w:r w:rsidRPr="000D2481">
        <w:rPr>
          <w:sz w:val="18"/>
        </w:rPr>
        <w:t>kendi</w:t>
      </w:r>
      <w:r w:rsidRPr="000D2481" w:rsidR="007C20E2">
        <w:rPr>
          <w:sz w:val="18"/>
        </w:rPr>
        <w:t xml:space="preserve"> </w:t>
      </w:r>
      <w:r w:rsidRPr="000D2481">
        <w:rPr>
          <w:sz w:val="18"/>
        </w:rPr>
        <w:t>içinizde</w:t>
      </w:r>
      <w:r w:rsidRPr="000D2481" w:rsidR="007C20E2">
        <w:rPr>
          <w:sz w:val="18"/>
        </w:rPr>
        <w:t xml:space="preserve"> </w:t>
      </w:r>
      <w:r w:rsidRPr="000D2481">
        <w:rPr>
          <w:sz w:val="18"/>
        </w:rPr>
        <w:t>götüreceksiniz.</w:t>
      </w:r>
      <w:r w:rsidRPr="000D2481" w:rsidR="007C20E2">
        <w:rPr>
          <w:sz w:val="18"/>
        </w:rPr>
        <w:t xml:space="preserve"> </w:t>
      </w:r>
      <w:r w:rsidRPr="000D2481">
        <w:rPr>
          <w:sz w:val="18"/>
        </w:rPr>
        <w:t>Biraz</w:t>
      </w:r>
      <w:r w:rsidRPr="000D2481" w:rsidR="007C20E2">
        <w:rPr>
          <w:sz w:val="18"/>
        </w:rPr>
        <w:t xml:space="preserve"> </w:t>
      </w:r>
      <w:r w:rsidRPr="000D2481">
        <w:rPr>
          <w:sz w:val="18"/>
        </w:rPr>
        <w:t>gerçekçi</w:t>
      </w:r>
      <w:r w:rsidRPr="000D2481" w:rsidR="007C20E2">
        <w:rPr>
          <w:sz w:val="18"/>
        </w:rPr>
        <w:t xml:space="preserve"> </w:t>
      </w:r>
      <w:r w:rsidRPr="000D2481">
        <w:rPr>
          <w:sz w:val="18"/>
        </w:rPr>
        <w:t>olalım</w:t>
      </w:r>
      <w:r w:rsidRPr="000D2481" w:rsidR="007C20E2">
        <w:rPr>
          <w:sz w:val="18"/>
        </w:rPr>
        <w:t xml:space="preserve"> </w:t>
      </w:r>
      <w:r w:rsidRPr="000D2481">
        <w:rPr>
          <w:sz w:val="18"/>
        </w:rPr>
        <w:t>ya,</w:t>
      </w:r>
      <w:r w:rsidRPr="000D2481" w:rsidR="007C20E2">
        <w:rPr>
          <w:sz w:val="18"/>
        </w:rPr>
        <w:t xml:space="preserve"> </w:t>
      </w:r>
      <w:r w:rsidRPr="000D2481">
        <w:rPr>
          <w:sz w:val="18"/>
        </w:rPr>
        <w:t>artık</w:t>
      </w:r>
      <w:r w:rsidRPr="000D2481" w:rsidR="007C20E2">
        <w:rPr>
          <w:sz w:val="18"/>
        </w:rPr>
        <w:t xml:space="preserve"> </w:t>
      </w:r>
      <w:r w:rsidRPr="000D2481">
        <w:rPr>
          <w:sz w:val="18"/>
        </w:rPr>
        <w:t>herkes</w:t>
      </w:r>
      <w:r w:rsidRPr="000D2481" w:rsidR="007C20E2">
        <w:rPr>
          <w:sz w:val="18"/>
        </w:rPr>
        <w:t xml:space="preserve"> </w:t>
      </w:r>
      <w:r w:rsidRPr="000D2481">
        <w:rPr>
          <w:sz w:val="18"/>
        </w:rPr>
        <w:t>bir</w:t>
      </w:r>
      <w:r w:rsidRPr="000D2481" w:rsidR="007C20E2">
        <w:rPr>
          <w:sz w:val="18"/>
        </w:rPr>
        <w:t xml:space="preserve"> </w:t>
      </w:r>
      <w:r w:rsidRPr="000D2481">
        <w:rPr>
          <w:sz w:val="18"/>
        </w:rPr>
        <w:t>kendine</w:t>
      </w:r>
      <w:r w:rsidRPr="000D2481" w:rsidR="007C20E2">
        <w:rPr>
          <w:sz w:val="18"/>
        </w:rPr>
        <w:t xml:space="preserve"> </w:t>
      </w:r>
      <w:r w:rsidRPr="000D2481">
        <w:rPr>
          <w:sz w:val="18"/>
        </w:rPr>
        <w:t>gelsin</w:t>
      </w:r>
      <w:r w:rsidRPr="000D2481" w:rsidR="007C20E2">
        <w:rPr>
          <w:sz w:val="18"/>
        </w:rPr>
        <w:t xml:space="preserve"> </w:t>
      </w:r>
      <w:r w:rsidRPr="000D2481">
        <w:rPr>
          <w:sz w:val="18"/>
        </w:rPr>
        <w:t>yani.</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500</w:t>
      </w:r>
      <w:r w:rsidRPr="000D2481" w:rsidR="007C20E2">
        <w:rPr>
          <w:sz w:val="18"/>
        </w:rPr>
        <w:t xml:space="preserve"> </w:t>
      </w:r>
      <w:r w:rsidRPr="000D2481">
        <w:rPr>
          <w:sz w:val="18"/>
        </w:rPr>
        <w:t>bin</w:t>
      </w:r>
      <w:r w:rsidRPr="000D2481" w:rsidR="007C20E2">
        <w:rPr>
          <w:sz w:val="18"/>
        </w:rPr>
        <w:t xml:space="preserve"> </w:t>
      </w:r>
      <w:r w:rsidRPr="000D2481">
        <w:rPr>
          <w:sz w:val="18"/>
        </w:rPr>
        <w:t>atanmamış</w:t>
      </w:r>
      <w:r w:rsidRPr="000D2481" w:rsidR="007C20E2">
        <w:rPr>
          <w:sz w:val="18"/>
        </w:rPr>
        <w:t xml:space="preserve"> </w:t>
      </w:r>
      <w:r w:rsidRPr="000D2481">
        <w:rPr>
          <w:sz w:val="18"/>
        </w:rPr>
        <w:t>öğretmenden</w:t>
      </w:r>
      <w:r w:rsidRPr="000D2481" w:rsidR="007C20E2">
        <w:rPr>
          <w:sz w:val="18"/>
        </w:rPr>
        <w:t xml:space="preserve"> </w:t>
      </w:r>
      <w:r w:rsidRPr="000D2481">
        <w:rPr>
          <w:sz w:val="18"/>
        </w:rPr>
        <w:t>bahsediyoruz,</w:t>
      </w:r>
      <w:r w:rsidRPr="000D2481" w:rsidR="007C20E2">
        <w:rPr>
          <w:sz w:val="18"/>
        </w:rPr>
        <w:t xml:space="preserve"> </w:t>
      </w:r>
      <w:r w:rsidRPr="000D2481">
        <w:rPr>
          <w:sz w:val="18"/>
        </w:rPr>
        <w:t>500</w:t>
      </w:r>
      <w:r w:rsidRPr="000D2481" w:rsidR="007C20E2">
        <w:rPr>
          <w:sz w:val="18"/>
        </w:rPr>
        <w:t xml:space="preserve"> </w:t>
      </w:r>
      <w:r w:rsidRPr="000D2481">
        <w:rPr>
          <w:sz w:val="18"/>
        </w:rPr>
        <w:t>bin</w:t>
      </w:r>
      <w:r w:rsidRPr="000D2481" w:rsidR="007C20E2">
        <w:rPr>
          <w:sz w:val="18"/>
        </w:rPr>
        <w:t xml:space="preserve"> </w:t>
      </w:r>
      <w:r w:rsidRPr="000D2481">
        <w:rPr>
          <w:sz w:val="18"/>
        </w:rPr>
        <w:t>öğretmenden</w:t>
      </w:r>
      <w:r w:rsidRPr="000D2481" w:rsidR="007C20E2">
        <w:rPr>
          <w:sz w:val="18"/>
        </w:rPr>
        <w:t xml:space="preserve"> </w:t>
      </w:r>
      <w:r w:rsidRPr="000D2481">
        <w:rPr>
          <w:sz w:val="18"/>
        </w:rPr>
        <w:t>bahsediyoruz</w:t>
      </w:r>
      <w:r w:rsidRPr="000D2481" w:rsidR="007C20E2">
        <w:rPr>
          <w:sz w:val="18"/>
        </w:rPr>
        <w:t xml:space="preserve"> </w:t>
      </w:r>
      <w:r w:rsidRPr="000D2481">
        <w:rPr>
          <w:sz w:val="18"/>
        </w:rPr>
        <w:t>ya.</w:t>
      </w:r>
      <w:r w:rsidRPr="000D2481" w:rsidR="007C20E2">
        <w:rPr>
          <w:sz w:val="18"/>
        </w:rPr>
        <w:t xml:space="preserve"> </w:t>
      </w:r>
      <w:r w:rsidRPr="000D2481">
        <w:rPr>
          <w:sz w:val="18"/>
        </w:rPr>
        <w:t>Bu</w:t>
      </w:r>
      <w:r w:rsidRPr="000D2481" w:rsidR="007C20E2">
        <w:rPr>
          <w:sz w:val="18"/>
        </w:rPr>
        <w:t xml:space="preserve"> </w:t>
      </w:r>
      <w:r w:rsidRPr="000D2481">
        <w:rPr>
          <w:sz w:val="18"/>
        </w:rPr>
        <w:t>500</w:t>
      </w:r>
      <w:r w:rsidRPr="000D2481" w:rsidR="007C20E2">
        <w:rPr>
          <w:sz w:val="18"/>
        </w:rPr>
        <w:t xml:space="preserve"> </w:t>
      </w:r>
      <w:r w:rsidRPr="000D2481">
        <w:rPr>
          <w:sz w:val="18"/>
        </w:rPr>
        <w:t>bin</w:t>
      </w:r>
      <w:r w:rsidRPr="000D2481" w:rsidR="007C20E2">
        <w:rPr>
          <w:sz w:val="18"/>
        </w:rPr>
        <w:t xml:space="preserve"> </w:t>
      </w:r>
      <w:r w:rsidRPr="000D2481">
        <w:rPr>
          <w:sz w:val="18"/>
        </w:rPr>
        <w:t>öğretmeni</w:t>
      </w:r>
      <w:r w:rsidRPr="000D2481" w:rsidR="007C20E2">
        <w:rPr>
          <w:sz w:val="18"/>
        </w:rPr>
        <w:t xml:space="preserve"> </w:t>
      </w:r>
      <w:r w:rsidRPr="000D2481">
        <w:rPr>
          <w:sz w:val="18"/>
        </w:rPr>
        <w:t>tartışmayacak</w:t>
      </w:r>
      <w:r w:rsidRPr="000D2481" w:rsidR="007C20E2">
        <w:rPr>
          <w:sz w:val="18"/>
        </w:rPr>
        <w:t xml:space="preserve"> </w:t>
      </w:r>
      <w:r w:rsidRPr="000D2481">
        <w:rPr>
          <w:sz w:val="18"/>
        </w:rPr>
        <w:t>mıyız?</w:t>
      </w:r>
      <w:r w:rsidRPr="000D2481" w:rsidR="007C20E2">
        <w:rPr>
          <w:sz w:val="18"/>
        </w:rPr>
        <w:t xml:space="preserve"> </w:t>
      </w:r>
      <w:r w:rsidRPr="000D2481">
        <w:rPr>
          <w:sz w:val="18"/>
        </w:rPr>
        <w:t>Geleceği</w:t>
      </w:r>
      <w:r w:rsidRPr="000D2481" w:rsidR="007C20E2">
        <w:rPr>
          <w:sz w:val="18"/>
        </w:rPr>
        <w:t xml:space="preserve"> </w:t>
      </w:r>
      <w:r w:rsidRPr="000D2481">
        <w:rPr>
          <w:sz w:val="18"/>
        </w:rPr>
        <w:t>nasıl</w:t>
      </w:r>
      <w:r w:rsidRPr="000D2481" w:rsidR="007C20E2">
        <w:rPr>
          <w:sz w:val="18"/>
        </w:rPr>
        <w:t xml:space="preserve"> </w:t>
      </w:r>
      <w:r w:rsidRPr="000D2481">
        <w:rPr>
          <w:sz w:val="18"/>
        </w:rPr>
        <w:t>konuşacaksınız?</w:t>
      </w:r>
      <w:r w:rsidRPr="000D2481" w:rsidR="007C20E2">
        <w:rPr>
          <w:sz w:val="18"/>
        </w:rPr>
        <w:t xml:space="preserve"> </w:t>
      </w:r>
      <w:r w:rsidRPr="000D2481">
        <w:rPr>
          <w:sz w:val="18"/>
        </w:rPr>
        <w:t>Nasıl</w:t>
      </w:r>
      <w:r w:rsidRPr="000D2481" w:rsidR="007C20E2">
        <w:rPr>
          <w:sz w:val="18"/>
        </w:rPr>
        <w:t xml:space="preserve"> </w:t>
      </w:r>
      <w:r w:rsidRPr="000D2481">
        <w:rPr>
          <w:sz w:val="18"/>
        </w:rPr>
        <w:t>bir</w:t>
      </w:r>
      <w:r w:rsidRPr="000D2481" w:rsidR="007C20E2">
        <w:rPr>
          <w:sz w:val="18"/>
        </w:rPr>
        <w:t xml:space="preserve"> </w:t>
      </w:r>
      <w:r w:rsidRPr="000D2481">
        <w:rPr>
          <w:sz w:val="18"/>
        </w:rPr>
        <w:t>gelecek</w:t>
      </w:r>
      <w:r w:rsidRPr="000D2481" w:rsidR="007C20E2">
        <w:rPr>
          <w:sz w:val="18"/>
        </w:rPr>
        <w:t xml:space="preserve"> </w:t>
      </w:r>
      <w:r w:rsidRPr="000D2481">
        <w:rPr>
          <w:sz w:val="18"/>
        </w:rPr>
        <w:t>inşa</w:t>
      </w:r>
      <w:r w:rsidRPr="000D2481" w:rsidR="007C20E2">
        <w:rPr>
          <w:sz w:val="18"/>
        </w:rPr>
        <w:t xml:space="preserve"> </w:t>
      </w:r>
      <w:r w:rsidRPr="000D2481">
        <w:rPr>
          <w:sz w:val="18"/>
        </w:rPr>
        <w:t>etmeyi</w:t>
      </w:r>
      <w:r w:rsidRPr="000D2481" w:rsidR="007C20E2">
        <w:rPr>
          <w:sz w:val="18"/>
        </w:rPr>
        <w:t xml:space="preserve"> </w:t>
      </w:r>
      <w:r w:rsidRPr="000D2481">
        <w:rPr>
          <w:sz w:val="18"/>
        </w:rPr>
        <w:t>düşünüyorsunuz?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Bakanı</w:t>
      </w:r>
      <w:r w:rsidRPr="000D2481" w:rsidR="007C20E2">
        <w:rPr>
          <w:sz w:val="18"/>
        </w:rPr>
        <w:t xml:space="preserve"> </w:t>
      </w:r>
      <w:r w:rsidRPr="000D2481">
        <w:rPr>
          <w:sz w:val="18"/>
        </w:rPr>
        <w:t>olarak,</w:t>
      </w:r>
      <w:r w:rsidRPr="000D2481" w:rsidR="007C20E2">
        <w:rPr>
          <w:sz w:val="18"/>
        </w:rPr>
        <w:t xml:space="preserve"> </w:t>
      </w:r>
      <w:r w:rsidRPr="000D2481">
        <w:rPr>
          <w:sz w:val="18"/>
        </w:rPr>
        <w:t>biliyorum,</w:t>
      </w:r>
      <w:r w:rsidRPr="000D2481" w:rsidR="007C20E2">
        <w:rPr>
          <w:sz w:val="18"/>
        </w:rPr>
        <w:t xml:space="preserve"> </w:t>
      </w:r>
      <w:r w:rsidRPr="000D2481">
        <w:rPr>
          <w:sz w:val="18"/>
        </w:rPr>
        <w:t>siz,</w:t>
      </w:r>
      <w:r w:rsidRPr="000D2481" w:rsidR="007C20E2">
        <w:rPr>
          <w:sz w:val="18"/>
        </w:rPr>
        <w:t xml:space="preserve"> </w:t>
      </w:r>
      <w:r w:rsidRPr="000D2481">
        <w:rPr>
          <w:sz w:val="18"/>
        </w:rPr>
        <w:t>barış</w:t>
      </w:r>
      <w:r w:rsidRPr="000D2481" w:rsidR="007C20E2">
        <w:rPr>
          <w:sz w:val="18"/>
        </w:rPr>
        <w:t xml:space="preserve"> </w:t>
      </w:r>
      <w:r w:rsidRPr="000D2481">
        <w:rPr>
          <w:sz w:val="18"/>
        </w:rPr>
        <w:t>ve</w:t>
      </w:r>
      <w:r w:rsidRPr="000D2481" w:rsidR="007C20E2">
        <w:rPr>
          <w:sz w:val="18"/>
        </w:rPr>
        <w:t xml:space="preserve"> </w:t>
      </w:r>
      <w:r w:rsidRPr="000D2481">
        <w:rPr>
          <w:sz w:val="18"/>
        </w:rPr>
        <w:t>çözüm</w:t>
      </w:r>
      <w:r w:rsidRPr="000D2481" w:rsidR="007C20E2">
        <w:rPr>
          <w:sz w:val="18"/>
        </w:rPr>
        <w:t xml:space="preserve"> </w:t>
      </w:r>
      <w:r w:rsidRPr="000D2481">
        <w:rPr>
          <w:sz w:val="18"/>
        </w:rPr>
        <w:t>süreci</w:t>
      </w:r>
      <w:r w:rsidRPr="000D2481" w:rsidR="007C20E2">
        <w:rPr>
          <w:sz w:val="18"/>
        </w:rPr>
        <w:t xml:space="preserve"> </w:t>
      </w:r>
      <w:r w:rsidRPr="000D2481">
        <w:rPr>
          <w:sz w:val="18"/>
        </w:rPr>
        <w:t>döneminde</w:t>
      </w:r>
      <w:r w:rsidRPr="000D2481" w:rsidR="007C20E2">
        <w:rPr>
          <w:sz w:val="18"/>
        </w:rPr>
        <w:t xml:space="preserve"> </w:t>
      </w:r>
      <w:r w:rsidRPr="000D2481">
        <w:rPr>
          <w:sz w:val="18"/>
        </w:rPr>
        <w:t>o</w:t>
      </w:r>
      <w:r w:rsidRPr="000D2481" w:rsidR="007C20E2">
        <w:rPr>
          <w:sz w:val="18"/>
        </w:rPr>
        <w:t xml:space="preserve"> </w:t>
      </w:r>
      <w:r w:rsidRPr="000D2481">
        <w:rPr>
          <w:sz w:val="18"/>
        </w:rPr>
        <w:t>döneme</w:t>
      </w:r>
      <w:r w:rsidRPr="000D2481" w:rsidR="007C20E2">
        <w:rPr>
          <w:sz w:val="18"/>
        </w:rPr>
        <w:t xml:space="preserve"> </w:t>
      </w:r>
      <w:r w:rsidRPr="000D2481">
        <w:rPr>
          <w:sz w:val="18"/>
        </w:rPr>
        <w:t>dair</w:t>
      </w:r>
      <w:r w:rsidRPr="000D2481" w:rsidR="007C20E2">
        <w:rPr>
          <w:sz w:val="18"/>
        </w:rPr>
        <w:t xml:space="preserve"> </w:t>
      </w:r>
      <w:r w:rsidRPr="000D2481">
        <w:rPr>
          <w:sz w:val="18"/>
        </w:rPr>
        <w:t>çok</w:t>
      </w:r>
      <w:r w:rsidRPr="000D2481" w:rsidR="007C20E2">
        <w:rPr>
          <w:sz w:val="18"/>
        </w:rPr>
        <w:t xml:space="preserve"> </w:t>
      </w:r>
      <w:r w:rsidRPr="000D2481">
        <w:rPr>
          <w:sz w:val="18"/>
        </w:rPr>
        <w:t>güzel</w:t>
      </w:r>
      <w:r w:rsidRPr="000D2481" w:rsidR="007C20E2">
        <w:rPr>
          <w:sz w:val="18"/>
        </w:rPr>
        <w:t xml:space="preserve"> </w:t>
      </w:r>
      <w:r w:rsidRPr="000D2481">
        <w:rPr>
          <w:sz w:val="18"/>
        </w:rPr>
        <w:t>cümleler</w:t>
      </w:r>
      <w:r w:rsidRPr="000D2481" w:rsidR="007C20E2">
        <w:rPr>
          <w:sz w:val="18"/>
        </w:rPr>
        <w:t xml:space="preserve"> </w:t>
      </w:r>
      <w:r w:rsidRPr="000D2481">
        <w:rPr>
          <w:sz w:val="18"/>
        </w:rPr>
        <w:t>sarf</w:t>
      </w:r>
      <w:r w:rsidRPr="000D2481" w:rsidR="007C20E2">
        <w:rPr>
          <w:sz w:val="18"/>
        </w:rPr>
        <w:t xml:space="preserve"> </w:t>
      </w:r>
      <w:r w:rsidRPr="000D2481">
        <w:rPr>
          <w:sz w:val="18"/>
        </w:rPr>
        <w:t>etmiştiniz.</w:t>
      </w:r>
      <w:r w:rsidRPr="000D2481" w:rsidR="007C20E2">
        <w:rPr>
          <w:sz w:val="18"/>
        </w:rPr>
        <w:t xml:space="preserve"> </w:t>
      </w:r>
      <w:r w:rsidRPr="000D2481">
        <w:rPr>
          <w:sz w:val="18"/>
        </w:rPr>
        <w:t>Nerede</w:t>
      </w:r>
      <w:r w:rsidRPr="000D2481" w:rsidR="007C20E2">
        <w:rPr>
          <w:sz w:val="18"/>
        </w:rPr>
        <w:t xml:space="preserve"> </w:t>
      </w:r>
      <w:r w:rsidRPr="000D2481">
        <w:rPr>
          <w:sz w:val="18"/>
        </w:rPr>
        <w:t>kaldı</w:t>
      </w:r>
      <w:r w:rsidRPr="000D2481" w:rsidR="007C20E2">
        <w:rPr>
          <w:sz w:val="18"/>
        </w:rPr>
        <w:t xml:space="preserve"> </w:t>
      </w:r>
      <w:r w:rsidRPr="000D2481">
        <w:rPr>
          <w:sz w:val="18"/>
        </w:rPr>
        <w:t>sizin</w:t>
      </w:r>
      <w:r w:rsidRPr="000D2481" w:rsidR="007C20E2">
        <w:rPr>
          <w:sz w:val="18"/>
        </w:rPr>
        <w:t xml:space="preserve"> </w:t>
      </w:r>
      <w:r w:rsidRPr="000D2481">
        <w:rPr>
          <w:sz w:val="18"/>
        </w:rPr>
        <w:t>o</w:t>
      </w:r>
      <w:r w:rsidRPr="000D2481" w:rsidR="007C20E2">
        <w:rPr>
          <w:sz w:val="18"/>
        </w:rPr>
        <w:t xml:space="preserve"> </w:t>
      </w:r>
      <w:r w:rsidRPr="000D2481">
        <w:rPr>
          <w:sz w:val="18"/>
        </w:rPr>
        <w:t>duygularınız?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Yok</w:t>
      </w:r>
      <w:r w:rsidRPr="000D2481" w:rsidR="007C20E2">
        <w:rPr>
          <w:sz w:val="18"/>
        </w:rPr>
        <w:t xml:space="preserve"> </w:t>
      </w:r>
      <w:r w:rsidRPr="000D2481">
        <w:rPr>
          <w:sz w:val="18"/>
        </w:rPr>
        <w:t>ettiniz,</w:t>
      </w:r>
      <w:r w:rsidRPr="000D2481" w:rsidR="007C20E2">
        <w:rPr>
          <w:sz w:val="18"/>
        </w:rPr>
        <w:t xml:space="preserve"> </w:t>
      </w:r>
      <w:r w:rsidRPr="000D2481">
        <w:rPr>
          <w:sz w:val="18"/>
        </w:rPr>
        <w:t>yok</w:t>
      </w:r>
      <w:r w:rsidRPr="000D2481" w:rsidR="007C20E2">
        <w:rPr>
          <w:sz w:val="18"/>
        </w:rPr>
        <w:t xml:space="preserve"> </w:t>
      </w:r>
      <w:r w:rsidRPr="000D2481">
        <w:rPr>
          <w:sz w:val="18"/>
        </w:rPr>
        <w:t>ettiniz.</w:t>
      </w:r>
    </w:p>
    <w:p w:rsidRPr="000D2481" w:rsidR="00D419C3" w:rsidP="000D2481" w:rsidRDefault="00D419C3">
      <w:pPr>
        <w:pStyle w:val="GENELKURUL"/>
        <w:spacing w:line="240" w:lineRule="auto"/>
        <w:rPr>
          <w:sz w:val="18"/>
        </w:rPr>
      </w:pPr>
      <w:r w:rsidRPr="000D2481">
        <w:rPr>
          <w:sz w:val="18"/>
        </w:rPr>
        <w:t>SİBEL</w:t>
      </w:r>
      <w:r w:rsidRPr="000D2481" w:rsidR="007C20E2">
        <w:rPr>
          <w:sz w:val="18"/>
        </w:rPr>
        <w:t xml:space="preserve"> </w:t>
      </w:r>
      <w:r w:rsidRPr="000D2481">
        <w:rPr>
          <w:sz w:val="18"/>
        </w:rPr>
        <w:t>YİĞİTALP</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Neden</w:t>
      </w:r>
      <w:r w:rsidRPr="000D2481" w:rsidR="007C20E2">
        <w:rPr>
          <w:sz w:val="18"/>
        </w:rPr>
        <w:t xml:space="preserve"> </w:t>
      </w:r>
      <w:r w:rsidRPr="000D2481">
        <w:rPr>
          <w:sz w:val="18"/>
        </w:rPr>
        <w:t>milyonlarca</w:t>
      </w:r>
      <w:r w:rsidRPr="000D2481" w:rsidR="007C20E2">
        <w:rPr>
          <w:sz w:val="18"/>
        </w:rPr>
        <w:t xml:space="preserve"> </w:t>
      </w:r>
      <w:r w:rsidRPr="000D2481">
        <w:rPr>
          <w:sz w:val="18"/>
        </w:rPr>
        <w:t>gence</w:t>
      </w:r>
      <w:r w:rsidRPr="000D2481" w:rsidR="007C20E2">
        <w:rPr>
          <w:sz w:val="18"/>
        </w:rPr>
        <w:t xml:space="preserve"> </w:t>
      </w:r>
      <w:r w:rsidRPr="000D2481">
        <w:rPr>
          <w:sz w:val="18"/>
        </w:rPr>
        <w:t>karşı</w:t>
      </w:r>
      <w:r w:rsidRPr="000D2481" w:rsidR="007C20E2">
        <w:rPr>
          <w:sz w:val="18"/>
        </w:rPr>
        <w:t xml:space="preserve"> </w:t>
      </w:r>
      <w:r w:rsidRPr="000D2481">
        <w:rPr>
          <w:sz w:val="18"/>
        </w:rPr>
        <w:t>sözünüzü</w:t>
      </w:r>
      <w:r w:rsidRPr="000D2481" w:rsidR="007C20E2">
        <w:rPr>
          <w:sz w:val="18"/>
        </w:rPr>
        <w:t xml:space="preserve"> </w:t>
      </w:r>
      <w:r w:rsidRPr="000D2481">
        <w:rPr>
          <w:sz w:val="18"/>
        </w:rPr>
        <w:t>söylemiyorsunuz?</w:t>
      </w:r>
    </w:p>
    <w:p w:rsidRPr="000D2481" w:rsidR="00D419C3" w:rsidP="000D2481" w:rsidRDefault="00D419C3">
      <w:pPr>
        <w:pStyle w:val="GENELKURUL"/>
        <w:spacing w:line="240" w:lineRule="auto"/>
        <w:rPr>
          <w:sz w:val="18"/>
        </w:rPr>
      </w:pPr>
      <w:r w:rsidRPr="000D2481">
        <w:rPr>
          <w:sz w:val="18"/>
        </w:rPr>
        <w:t>Ben</w:t>
      </w:r>
      <w:r w:rsidRPr="000D2481" w:rsidR="007C20E2">
        <w:rPr>
          <w:sz w:val="18"/>
        </w:rPr>
        <w:t xml:space="preserve"> </w:t>
      </w:r>
      <w:r w:rsidRPr="000D2481">
        <w:rPr>
          <w:sz w:val="18"/>
        </w:rPr>
        <w:t>daha</w:t>
      </w:r>
      <w:r w:rsidRPr="000D2481" w:rsidR="007C20E2">
        <w:rPr>
          <w:sz w:val="18"/>
        </w:rPr>
        <w:t xml:space="preserve"> </w:t>
      </w:r>
      <w:r w:rsidRPr="000D2481">
        <w:rPr>
          <w:sz w:val="18"/>
        </w:rPr>
        <w:t>farklı</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söylemek</w:t>
      </w:r>
      <w:r w:rsidRPr="000D2481" w:rsidR="007C20E2">
        <w:rPr>
          <w:sz w:val="18"/>
        </w:rPr>
        <w:t xml:space="preserve"> </w:t>
      </w:r>
      <w:r w:rsidRPr="000D2481">
        <w:rPr>
          <w:sz w:val="18"/>
        </w:rPr>
        <w:t>istemiyorum,</w:t>
      </w:r>
      <w:r w:rsidRPr="000D2481" w:rsidR="007C20E2">
        <w:rPr>
          <w:sz w:val="18"/>
        </w:rPr>
        <w:t xml:space="preserve"> </w:t>
      </w:r>
      <w:r w:rsidRPr="000D2481">
        <w:rPr>
          <w:sz w:val="18"/>
        </w:rPr>
        <w:t>Kürt</w:t>
      </w:r>
      <w:r w:rsidRPr="000D2481" w:rsidR="007C20E2">
        <w:rPr>
          <w:sz w:val="18"/>
        </w:rPr>
        <w:t xml:space="preserve"> </w:t>
      </w:r>
      <w:r w:rsidRPr="000D2481">
        <w:rPr>
          <w:sz w:val="18"/>
        </w:rPr>
        <w:t>sorunu</w:t>
      </w:r>
      <w:r w:rsidRPr="000D2481" w:rsidR="007C20E2">
        <w:rPr>
          <w:sz w:val="18"/>
        </w:rPr>
        <w:t xml:space="preserve"> </w:t>
      </w:r>
      <w:r w:rsidRPr="000D2481">
        <w:rPr>
          <w:sz w:val="18"/>
        </w:rPr>
        <w:t>üzerine</w:t>
      </w:r>
      <w:r w:rsidRPr="000D2481" w:rsidR="007C20E2">
        <w:rPr>
          <w:sz w:val="18"/>
        </w:rPr>
        <w:t xml:space="preserve"> </w:t>
      </w:r>
      <w:r w:rsidRPr="000D2481">
        <w:rPr>
          <w:sz w:val="18"/>
        </w:rPr>
        <w:t>tartışma</w:t>
      </w:r>
      <w:r w:rsidRPr="000D2481" w:rsidR="007C20E2">
        <w:rPr>
          <w:sz w:val="18"/>
        </w:rPr>
        <w:t xml:space="preserve"> </w:t>
      </w:r>
      <w:r w:rsidRPr="000D2481">
        <w:rPr>
          <w:sz w:val="18"/>
        </w:rPr>
        <w:t>yürütmeyeceğim</w:t>
      </w:r>
      <w:r w:rsidRPr="000D2481" w:rsidR="007C20E2">
        <w:rPr>
          <w:sz w:val="18"/>
        </w:rPr>
        <w:t xml:space="preserve"> </w:t>
      </w:r>
      <w:r w:rsidRPr="000D2481">
        <w:rPr>
          <w:sz w:val="18"/>
        </w:rPr>
        <w:t>çünkü</w:t>
      </w:r>
      <w:r w:rsidRPr="000D2481" w:rsidR="007C20E2">
        <w:rPr>
          <w:sz w:val="18"/>
        </w:rPr>
        <w:t xml:space="preserve"> </w:t>
      </w:r>
      <w:r w:rsidRPr="000D2481">
        <w:rPr>
          <w:sz w:val="18"/>
        </w:rPr>
        <w:t>başka</w:t>
      </w:r>
      <w:r w:rsidRPr="000D2481" w:rsidR="007C20E2">
        <w:rPr>
          <w:sz w:val="18"/>
        </w:rPr>
        <w:t xml:space="preserve"> </w:t>
      </w:r>
      <w:r w:rsidRPr="000D2481">
        <w:rPr>
          <w:sz w:val="18"/>
        </w:rPr>
        <w:t>platformlarda</w:t>
      </w:r>
      <w:r w:rsidRPr="000D2481" w:rsidR="007C20E2">
        <w:rPr>
          <w:sz w:val="18"/>
        </w:rPr>
        <w:t xml:space="preserve"> </w:t>
      </w:r>
      <w:r w:rsidRPr="000D2481">
        <w:rPr>
          <w:sz w:val="18"/>
        </w:rPr>
        <w:t>ve</w:t>
      </w:r>
      <w:r w:rsidRPr="000D2481" w:rsidR="007C20E2">
        <w:rPr>
          <w:sz w:val="18"/>
        </w:rPr>
        <w:t xml:space="preserve"> </w:t>
      </w:r>
      <w:r w:rsidRPr="000D2481">
        <w:rPr>
          <w:sz w:val="18"/>
        </w:rPr>
        <w:t>başka</w:t>
      </w:r>
      <w:r w:rsidRPr="000D2481" w:rsidR="007C20E2">
        <w:rPr>
          <w:sz w:val="18"/>
        </w:rPr>
        <w:t xml:space="preserve"> </w:t>
      </w:r>
      <w:r w:rsidRPr="000D2481">
        <w:rPr>
          <w:sz w:val="18"/>
        </w:rPr>
        <w:t>şekilde</w:t>
      </w:r>
      <w:r w:rsidRPr="000D2481" w:rsidR="007C20E2">
        <w:rPr>
          <w:sz w:val="18"/>
        </w:rPr>
        <w:t xml:space="preserve"> </w:t>
      </w:r>
      <w:r w:rsidRPr="000D2481">
        <w:rPr>
          <w:sz w:val="18"/>
        </w:rPr>
        <w:t>konuşacağız</w:t>
      </w:r>
      <w:r w:rsidRPr="000D2481" w:rsidR="007C20E2">
        <w:rPr>
          <w:sz w:val="18"/>
        </w:rPr>
        <w:t xml:space="preserve"> </w:t>
      </w:r>
      <w:r w:rsidRPr="000D2481">
        <w:rPr>
          <w:sz w:val="18"/>
        </w:rPr>
        <w:t>ama</w:t>
      </w:r>
      <w:r w:rsidRPr="000D2481" w:rsidR="007C20E2">
        <w:rPr>
          <w:sz w:val="18"/>
        </w:rPr>
        <w:t xml:space="preserve"> </w:t>
      </w:r>
      <w:r w:rsidRPr="000D2481">
        <w:rPr>
          <w:sz w:val="18"/>
        </w:rPr>
        <w:t>gerçekten,</w:t>
      </w:r>
      <w:r w:rsidRPr="000D2481" w:rsidR="007C20E2">
        <w:rPr>
          <w:sz w:val="18"/>
        </w:rPr>
        <w:t xml:space="preserve"> </w:t>
      </w:r>
      <w:r w:rsidRPr="000D2481">
        <w:rPr>
          <w:sz w:val="18"/>
        </w:rPr>
        <w:t>her</w:t>
      </w:r>
      <w:r w:rsidRPr="000D2481" w:rsidR="007C20E2">
        <w:rPr>
          <w:sz w:val="18"/>
        </w:rPr>
        <w:t xml:space="preserve"> </w:t>
      </w:r>
      <w:r w:rsidRPr="000D2481">
        <w:rPr>
          <w:sz w:val="18"/>
        </w:rPr>
        <w:t>şeyden</w:t>
      </w:r>
      <w:r w:rsidRPr="000D2481" w:rsidR="007C20E2">
        <w:rPr>
          <w:sz w:val="18"/>
        </w:rPr>
        <w:t xml:space="preserve"> </w:t>
      </w:r>
      <w:r w:rsidRPr="000D2481">
        <w:rPr>
          <w:sz w:val="18"/>
        </w:rPr>
        <w:t>azade</w:t>
      </w:r>
      <w:r w:rsidRPr="000D2481" w:rsidR="007C20E2">
        <w:rPr>
          <w:sz w:val="18"/>
        </w:rPr>
        <w:t xml:space="preserve"> </w:t>
      </w:r>
      <w:r w:rsidRPr="000D2481">
        <w:rPr>
          <w:sz w:val="18"/>
        </w:rPr>
        <w:t>şunu</w:t>
      </w:r>
      <w:r w:rsidRPr="000D2481" w:rsidR="007C20E2">
        <w:rPr>
          <w:sz w:val="18"/>
        </w:rPr>
        <w:t xml:space="preserve"> </w:t>
      </w:r>
      <w:r w:rsidRPr="000D2481">
        <w:rPr>
          <w:sz w:val="18"/>
        </w:rPr>
        <w:t>söyleyeceğim:</w:t>
      </w:r>
      <w:r w:rsidRPr="000D2481" w:rsidR="007C20E2">
        <w:rPr>
          <w:sz w:val="18"/>
        </w:rPr>
        <w:t xml:space="preserve"> </w:t>
      </w:r>
      <w:r w:rsidRPr="000D2481">
        <w:rPr>
          <w:sz w:val="18"/>
        </w:rPr>
        <w:t>Milyonlarca</w:t>
      </w:r>
      <w:r w:rsidRPr="000D2481" w:rsidR="007C20E2">
        <w:rPr>
          <w:sz w:val="18"/>
        </w:rPr>
        <w:t xml:space="preserve"> </w:t>
      </w:r>
      <w:r w:rsidRPr="000D2481">
        <w:rPr>
          <w:sz w:val="18"/>
        </w:rPr>
        <w:t>gencin</w:t>
      </w:r>
      <w:r w:rsidRPr="000D2481" w:rsidR="007C20E2">
        <w:rPr>
          <w:sz w:val="18"/>
        </w:rPr>
        <w:t xml:space="preserve"> </w:t>
      </w:r>
      <w:r w:rsidRPr="000D2481">
        <w:rPr>
          <w:sz w:val="18"/>
        </w:rPr>
        <w:t>geleceği</w:t>
      </w:r>
      <w:r w:rsidRPr="000D2481" w:rsidR="007C20E2">
        <w:rPr>
          <w:sz w:val="18"/>
        </w:rPr>
        <w:t xml:space="preserve"> </w:t>
      </w:r>
      <w:r w:rsidRPr="000D2481">
        <w:rPr>
          <w:sz w:val="18"/>
        </w:rPr>
        <w:t>konuşuluyor</w:t>
      </w:r>
      <w:r w:rsidRPr="000D2481" w:rsidR="007C20E2">
        <w:rPr>
          <w:sz w:val="18"/>
        </w:rPr>
        <w:t xml:space="preserve"> </w:t>
      </w:r>
      <w:r w:rsidRPr="000D2481">
        <w:rPr>
          <w:sz w:val="18"/>
        </w:rPr>
        <w:t>ise</w:t>
      </w:r>
      <w:r w:rsidRPr="000D2481" w:rsidR="007C20E2">
        <w:rPr>
          <w:sz w:val="18"/>
        </w:rPr>
        <w:t xml:space="preserve"> </w:t>
      </w:r>
      <w:r w:rsidRPr="000D2481">
        <w:rPr>
          <w:sz w:val="18"/>
        </w:rPr>
        <w:t>ailelerinin</w:t>
      </w:r>
      <w:r w:rsidRPr="000D2481" w:rsidR="007C20E2">
        <w:rPr>
          <w:sz w:val="18"/>
        </w:rPr>
        <w:t xml:space="preserve"> </w:t>
      </w:r>
      <w:r w:rsidRPr="000D2481">
        <w:rPr>
          <w:sz w:val="18"/>
        </w:rPr>
        <w:t>de,</w:t>
      </w:r>
      <w:r w:rsidRPr="000D2481" w:rsidR="007C20E2">
        <w:rPr>
          <w:sz w:val="18"/>
        </w:rPr>
        <w:t xml:space="preserve"> </w:t>
      </w:r>
      <w:r w:rsidRPr="000D2481">
        <w:rPr>
          <w:sz w:val="18"/>
        </w:rPr>
        <w:t>o</w:t>
      </w:r>
      <w:r w:rsidRPr="000D2481" w:rsidR="007C20E2">
        <w:rPr>
          <w:sz w:val="18"/>
        </w:rPr>
        <w:t xml:space="preserve"> </w:t>
      </w:r>
      <w:r w:rsidRPr="000D2481">
        <w:rPr>
          <w:sz w:val="18"/>
        </w:rPr>
        <w:t>geleceğe</w:t>
      </w:r>
      <w:r w:rsidRPr="000D2481" w:rsidR="007C20E2">
        <w:rPr>
          <w:sz w:val="18"/>
        </w:rPr>
        <w:t xml:space="preserve"> </w:t>
      </w:r>
      <w:r w:rsidRPr="000D2481">
        <w:rPr>
          <w:sz w:val="18"/>
        </w:rPr>
        <w:t>eğitim</w:t>
      </w:r>
      <w:r w:rsidRPr="000D2481" w:rsidR="007C20E2">
        <w:rPr>
          <w:sz w:val="18"/>
        </w:rPr>
        <w:t xml:space="preserve"> </w:t>
      </w:r>
      <w:r w:rsidRPr="000D2481">
        <w:rPr>
          <w:sz w:val="18"/>
        </w:rPr>
        <w:t>veren</w:t>
      </w:r>
      <w:r w:rsidRPr="000D2481" w:rsidR="007C20E2">
        <w:rPr>
          <w:sz w:val="18"/>
        </w:rPr>
        <w:t xml:space="preserve"> </w:t>
      </w:r>
      <w:r w:rsidRPr="000D2481">
        <w:rPr>
          <w:sz w:val="18"/>
        </w:rPr>
        <w:t>akademisyenlerin</w:t>
      </w:r>
      <w:r w:rsidRPr="000D2481" w:rsidR="007C20E2">
        <w:rPr>
          <w:sz w:val="18"/>
        </w:rPr>
        <w:t xml:space="preserve"> </w:t>
      </w:r>
      <w:r w:rsidRPr="000D2481">
        <w:rPr>
          <w:sz w:val="18"/>
        </w:rPr>
        <w:t>de,</w:t>
      </w:r>
      <w:r w:rsidRPr="000D2481" w:rsidR="007C20E2">
        <w:rPr>
          <w:sz w:val="18"/>
        </w:rPr>
        <w:t xml:space="preserve"> </w:t>
      </w:r>
      <w:r w:rsidRPr="000D2481">
        <w:rPr>
          <w:sz w:val="18"/>
        </w:rPr>
        <w:t>o</w:t>
      </w:r>
      <w:r w:rsidRPr="000D2481" w:rsidR="007C20E2">
        <w:rPr>
          <w:sz w:val="18"/>
        </w:rPr>
        <w:t xml:space="preserve"> </w:t>
      </w:r>
      <w:r w:rsidRPr="000D2481">
        <w:rPr>
          <w:sz w:val="18"/>
        </w:rPr>
        <w:t>geleceğin</w:t>
      </w:r>
      <w:r w:rsidRPr="000D2481" w:rsidR="007C20E2">
        <w:rPr>
          <w:sz w:val="18"/>
        </w:rPr>
        <w:t xml:space="preserve"> </w:t>
      </w:r>
      <w:r w:rsidRPr="000D2481">
        <w:rPr>
          <w:sz w:val="18"/>
        </w:rPr>
        <w:t>sahipleri</w:t>
      </w:r>
      <w:r w:rsidRPr="000D2481" w:rsidR="007C20E2">
        <w:rPr>
          <w:sz w:val="18"/>
        </w:rPr>
        <w:t xml:space="preserve"> </w:t>
      </w:r>
      <w:r w:rsidRPr="000D2481">
        <w:rPr>
          <w:sz w:val="18"/>
        </w:rPr>
        <w:t>olan</w:t>
      </w:r>
      <w:r w:rsidRPr="000D2481" w:rsidR="007C20E2">
        <w:rPr>
          <w:sz w:val="18"/>
        </w:rPr>
        <w:t xml:space="preserve"> </w:t>
      </w:r>
      <w:r w:rsidRPr="000D2481">
        <w:rPr>
          <w:sz w:val="18"/>
        </w:rPr>
        <w:t>gençlerin</w:t>
      </w:r>
      <w:r w:rsidRPr="000D2481" w:rsidR="007C20E2">
        <w:rPr>
          <w:sz w:val="18"/>
        </w:rPr>
        <w:t xml:space="preserve"> </w:t>
      </w:r>
      <w:r w:rsidRPr="000D2481">
        <w:rPr>
          <w:sz w:val="18"/>
        </w:rPr>
        <w:t>de</w:t>
      </w:r>
      <w:r w:rsidRPr="000D2481" w:rsidR="007C20E2">
        <w:rPr>
          <w:sz w:val="18"/>
        </w:rPr>
        <w:t xml:space="preserve"> </w:t>
      </w:r>
      <w:r w:rsidRPr="000D2481">
        <w:rPr>
          <w:sz w:val="18"/>
        </w:rPr>
        <w:t>sözünü,</w:t>
      </w:r>
      <w:r w:rsidRPr="000D2481" w:rsidR="007C20E2">
        <w:rPr>
          <w:sz w:val="18"/>
        </w:rPr>
        <w:t xml:space="preserve"> </w:t>
      </w:r>
      <w:r w:rsidRPr="000D2481">
        <w:rPr>
          <w:sz w:val="18"/>
        </w:rPr>
        <w:t>itirazını</w:t>
      </w:r>
      <w:r w:rsidRPr="000D2481" w:rsidR="007C20E2">
        <w:rPr>
          <w:sz w:val="18"/>
        </w:rPr>
        <w:t xml:space="preserve"> </w:t>
      </w:r>
      <w:r w:rsidRPr="000D2481">
        <w:rPr>
          <w:sz w:val="18"/>
        </w:rPr>
        <w:t>dinlemek</w:t>
      </w:r>
      <w:r w:rsidRPr="000D2481" w:rsidR="007C20E2">
        <w:rPr>
          <w:sz w:val="18"/>
        </w:rPr>
        <w:t xml:space="preserve"> </w:t>
      </w:r>
      <w:r w:rsidRPr="000D2481">
        <w:rPr>
          <w:sz w:val="18"/>
        </w:rPr>
        <w:t>zorundasınız.</w:t>
      </w:r>
      <w:r w:rsidRPr="000D2481" w:rsidR="007C20E2">
        <w:rPr>
          <w:sz w:val="18"/>
        </w:rPr>
        <w:t xml:space="preserve"> </w:t>
      </w:r>
      <w:r w:rsidRPr="000D2481">
        <w:rPr>
          <w:sz w:val="18"/>
        </w:rPr>
        <w:t>Demokratik</w:t>
      </w:r>
      <w:r w:rsidRPr="000D2481" w:rsidR="007C20E2">
        <w:rPr>
          <w:sz w:val="18"/>
        </w:rPr>
        <w:t xml:space="preserve"> </w:t>
      </w:r>
      <w:r w:rsidRPr="000D2481">
        <w:rPr>
          <w:sz w:val="18"/>
        </w:rPr>
        <w:t>olma,</w:t>
      </w:r>
      <w:r w:rsidRPr="000D2481" w:rsidR="007C20E2">
        <w:rPr>
          <w:sz w:val="18"/>
        </w:rPr>
        <w:t xml:space="preserve"> </w:t>
      </w:r>
      <w:r w:rsidRPr="000D2481">
        <w:rPr>
          <w:sz w:val="18"/>
        </w:rPr>
        <w:t>demokratik</w:t>
      </w:r>
      <w:r w:rsidRPr="000D2481" w:rsidR="007C20E2">
        <w:rPr>
          <w:sz w:val="18"/>
        </w:rPr>
        <w:t xml:space="preserve"> </w:t>
      </w:r>
      <w:r w:rsidRPr="000D2481">
        <w:rPr>
          <w:sz w:val="18"/>
        </w:rPr>
        <w:t>bakış</w:t>
      </w:r>
      <w:r w:rsidRPr="000D2481" w:rsidR="007C20E2">
        <w:rPr>
          <w:sz w:val="18"/>
        </w:rPr>
        <w:t xml:space="preserve"> </w:t>
      </w:r>
      <w:r w:rsidRPr="000D2481">
        <w:rPr>
          <w:sz w:val="18"/>
        </w:rPr>
        <w:t>açısına</w:t>
      </w:r>
      <w:r w:rsidRPr="000D2481" w:rsidR="007C20E2">
        <w:rPr>
          <w:sz w:val="18"/>
        </w:rPr>
        <w:t xml:space="preserve"> </w:t>
      </w:r>
      <w:r w:rsidRPr="000D2481">
        <w:rPr>
          <w:sz w:val="18"/>
        </w:rPr>
        <w:t>sahip</w:t>
      </w:r>
      <w:r w:rsidRPr="000D2481" w:rsidR="007C20E2">
        <w:rPr>
          <w:sz w:val="18"/>
        </w:rPr>
        <w:t xml:space="preserve"> </w:t>
      </w:r>
      <w:r w:rsidRPr="000D2481">
        <w:rPr>
          <w:sz w:val="18"/>
        </w:rPr>
        <w:t>olma</w:t>
      </w:r>
      <w:r w:rsidRPr="000D2481" w:rsidR="007C20E2">
        <w:rPr>
          <w:sz w:val="18"/>
        </w:rPr>
        <w:t xml:space="preserve"> </w:t>
      </w:r>
      <w:r w:rsidRPr="000D2481">
        <w:rPr>
          <w:sz w:val="18"/>
        </w:rPr>
        <w:t>bunu</w:t>
      </w:r>
      <w:r w:rsidRPr="000D2481" w:rsidR="007C20E2">
        <w:rPr>
          <w:sz w:val="18"/>
        </w:rPr>
        <w:t xml:space="preserve"> </w:t>
      </w:r>
      <w:r w:rsidRPr="000D2481">
        <w:rPr>
          <w:sz w:val="18"/>
        </w:rPr>
        <w:t>gerektirir;</w:t>
      </w:r>
      <w:r w:rsidRPr="000D2481" w:rsidR="007C20E2">
        <w:rPr>
          <w:sz w:val="18"/>
        </w:rPr>
        <w:t xml:space="preserve"> </w:t>
      </w:r>
      <w:r w:rsidRPr="000D2481">
        <w:rPr>
          <w:sz w:val="18"/>
        </w:rPr>
        <w:t>ötekisi</w:t>
      </w:r>
      <w:r w:rsidRPr="000D2481" w:rsidR="007C20E2">
        <w:rPr>
          <w:sz w:val="18"/>
        </w:rPr>
        <w:t xml:space="preserve"> </w:t>
      </w:r>
      <w:r w:rsidRPr="000D2481">
        <w:rPr>
          <w:sz w:val="18"/>
        </w:rPr>
        <w:t>tahakkümdür,</w:t>
      </w:r>
      <w:r w:rsidRPr="000D2481" w:rsidR="007C20E2">
        <w:rPr>
          <w:sz w:val="18"/>
        </w:rPr>
        <w:t xml:space="preserve"> </w:t>
      </w:r>
      <w:r w:rsidRPr="000D2481">
        <w:rPr>
          <w:sz w:val="18"/>
        </w:rPr>
        <w:t>tahakküm</w:t>
      </w:r>
      <w:r w:rsidRPr="000D2481" w:rsidR="007C20E2">
        <w:rPr>
          <w:sz w:val="18"/>
        </w:rPr>
        <w:t xml:space="preserve"> </w:t>
      </w:r>
      <w:r w:rsidRPr="000D2481">
        <w:rPr>
          <w:sz w:val="18"/>
        </w:rPr>
        <w:t>sadece</w:t>
      </w:r>
      <w:r w:rsidRPr="000D2481" w:rsidR="007C20E2">
        <w:rPr>
          <w:sz w:val="18"/>
        </w:rPr>
        <w:t xml:space="preserve"> </w:t>
      </w:r>
      <w:r w:rsidRPr="000D2481">
        <w:rPr>
          <w:sz w:val="18"/>
        </w:rPr>
        <w:t>kaybettirir.</w:t>
      </w:r>
      <w:r w:rsidRPr="000D2481" w:rsidR="007C20E2">
        <w:rPr>
          <w:sz w:val="18"/>
        </w:rPr>
        <w:t xml:space="preserve"> </w:t>
      </w:r>
      <w:r w:rsidRPr="000D2481">
        <w:rPr>
          <w:sz w:val="18"/>
        </w:rPr>
        <w:t>24</w:t>
      </w:r>
      <w:r w:rsidRPr="000D2481" w:rsidR="007C20E2">
        <w:rPr>
          <w:sz w:val="18"/>
        </w:rPr>
        <w:t xml:space="preserve"> </w:t>
      </w:r>
      <w:r w:rsidRPr="000D2481">
        <w:rPr>
          <w:sz w:val="18"/>
        </w:rPr>
        <w:t>Haziranda</w:t>
      </w:r>
      <w:r w:rsidRPr="000D2481" w:rsidR="007C20E2">
        <w:rPr>
          <w:sz w:val="18"/>
        </w:rPr>
        <w:t xml:space="preserve"> </w:t>
      </w:r>
      <w:r w:rsidRPr="000D2481">
        <w:rPr>
          <w:sz w:val="18"/>
        </w:rPr>
        <w:t>bunu,</w:t>
      </w:r>
      <w:r w:rsidRPr="000D2481" w:rsidR="007C20E2">
        <w:rPr>
          <w:sz w:val="18"/>
        </w:rPr>
        <w:t xml:space="preserve"> </w:t>
      </w:r>
      <w:r w:rsidRPr="000D2481">
        <w:rPr>
          <w:sz w:val="18"/>
        </w:rPr>
        <w:t>tahakkümünüzü,</w:t>
      </w:r>
      <w:r w:rsidRPr="000D2481" w:rsidR="007C20E2">
        <w:rPr>
          <w:sz w:val="18"/>
        </w:rPr>
        <w:t xml:space="preserve"> </w:t>
      </w:r>
      <w:r w:rsidRPr="000D2481">
        <w:rPr>
          <w:sz w:val="18"/>
        </w:rPr>
        <w:t>kaybedişinizi</w:t>
      </w:r>
      <w:r w:rsidRPr="000D2481" w:rsidR="007C20E2">
        <w:rPr>
          <w:sz w:val="18"/>
        </w:rPr>
        <w:t xml:space="preserve"> </w:t>
      </w:r>
      <w:r w:rsidRPr="000D2481">
        <w:rPr>
          <w:sz w:val="18"/>
        </w:rPr>
        <w:t>hep</w:t>
      </w:r>
      <w:r w:rsidRPr="000D2481" w:rsidR="007C20E2">
        <w:rPr>
          <w:sz w:val="18"/>
        </w:rPr>
        <w:t xml:space="preserve"> </w:t>
      </w:r>
      <w:r w:rsidRPr="000D2481">
        <w:rPr>
          <w:sz w:val="18"/>
        </w:rPr>
        <w:t>birlikte</w:t>
      </w:r>
      <w:r w:rsidRPr="000D2481" w:rsidR="007C20E2">
        <w:rPr>
          <w:sz w:val="18"/>
        </w:rPr>
        <w:t xml:space="preserve"> </w:t>
      </w:r>
      <w:r w:rsidRPr="000D2481">
        <w:rPr>
          <w:sz w:val="18"/>
        </w:rPr>
        <w:t>izleyeceğiz.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Hepinizi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r w:rsidRPr="000D2481">
        <w:rPr>
          <w:sz w:val="18"/>
        </w:rPr>
        <w:t>(HDP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FİLİZ</w:t>
      </w:r>
      <w:r w:rsidRPr="000D2481" w:rsidR="007C20E2">
        <w:rPr>
          <w:sz w:val="18"/>
        </w:rPr>
        <w:t xml:space="preserve"> </w:t>
      </w:r>
      <w:r w:rsidRPr="000D2481">
        <w:rPr>
          <w:sz w:val="18"/>
        </w:rPr>
        <w:t>KERESTECİOĞLU</w:t>
      </w:r>
      <w:r w:rsidRPr="000D2481" w:rsidR="007C20E2">
        <w:rPr>
          <w:sz w:val="18"/>
        </w:rPr>
        <w:t xml:space="preserve"> </w:t>
      </w:r>
      <w:r w:rsidRPr="000D2481">
        <w:rPr>
          <w:sz w:val="18"/>
        </w:rPr>
        <w:t>DEMİR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Karar</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r w:rsidRPr="000D2481" w:rsidR="007C20E2">
        <w:rPr>
          <w:sz w:val="18"/>
        </w:rPr>
        <w:t xml:space="preserve"> </w:t>
      </w:r>
      <w:r w:rsidRPr="000D2481">
        <w:rPr>
          <w:sz w:val="18"/>
        </w:rPr>
        <w:t>istiyorum.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Önergeyi</w:t>
      </w:r>
      <w:r w:rsidRPr="000D2481" w:rsidR="007C20E2">
        <w:rPr>
          <w:sz w:val="18"/>
        </w:rPr>
        <w:t xml:space="preserve"> </w:t>
      </w:r>
      <w:r w:rsidRPr="000D2481">
        <w:rPr>
          <w:sz w:val="18"/>
        </w:rPr>
        <w:t>oylarınıza</w:t>
      </w:r>
      <w:r w:rsidRPr="000D2481" w:rsidR="007C20E2">
        <w:rPr>
          <w:sz w:val="18"/>
        </w:rPr>
        <w:t xml:space="preserve"> </w:t>
      </w:r>
      <w:r w:rsidRPr="000D2481">
        <w:rPr>
          <w:sz w:val="18"/>
        </w:rPr>
        <w:t>sunacağım</w:t>
      </w:r>
      <w:r w:rsidRPr="000D2481" w:rsidR="007C20E2">
        <w:rPr>
          <w:sz w:val="18"/>
        </w:rPr>
        <w:t xml:space="preserve"> </w:t>
      </w:r>
      <w:r w:rsidRPr="000D2481">
        <w:rPr>
          <w:sz w:val="18"/>
        </w:rPr>
        <w:t>ve</w:t>
      </w:r>
      <w:r w:rsidRPr="000D2481" w:rsidR="007C20E2">
        <w:rPr>
          <w:sz w:val="18"/>
        </w:rPr>
        <w:t xml:space="preserve"> </w:t>
      </w:r>
      <w:r w:rsidRPr="000D2481">
        <w:rPr>
          <w:sz w:val="18"/>
        </w:rPr>
        <w:t>karar</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r w:rsidRPr="000D2481" w:rsidR="007C20E2">
        <w:rPr>
          <w:sz w:val="18"/>
        </w:rPr>
        <w:t xml:space="preserve"> </w:t>
      </w:r>
      <w:r w:rsidRPr="000D2481">
        <w:rPr>
          <w:sz w:val="18"/>
        </w:rPr>
        <w:t>arayacağım.</w:t>
      </w:r>
    </w:p>
    <w:p w:rsidRPr="000D2481" w:rsidR="00D419C3" w:rsidP="000D2481" w:rsidRDefault="00D419C3">
      <w:pPr>
        <w:pStyle w:val="GENELKURUL"/>
        <w:spacing w:line="240" w:lineRule="auto"/>
        <w:rPr>
          <w:sz w:val="18"/>
        </w:rPr>
      </w:pPr>
      <w:r w:rsidRPr="000D2481">
        <w:rPr>
          <w:sz w:val="18"/>
        </w:rPr>
        <w:t>Önergeyi</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p>
    <w:p w:rsidRPr="000D2481" w:rsidR="00D419C3" w:rsidP="000D2481" w:rsidRDefault="00D419C3">
      <w:pPr>
        <w:pStyle w:val="GENELKURUL"/>
        <w:spacing w:line="240" w:lineRule="auto"/>
        <w:rPr>
          <w:sz w:val="18"/>
        </w:rPr>
      </w:pPr>
      <w:r w:rsidRPr="000D2481">
        <w:rPr>
          <w:sz w:val="18"/>
        </w:rPr>
        <w:t>Elektronik</w:t>
      </w:r>
      <w:r w:rsidRPr="000D2481" w:rsidR="007C20E2">
        <w:rPr>
          <w:sz w:val="18"/>
        </w:rPr>
        <w:t xml:space="preserve"> </w:t>
      </w:r>
      <w:r w:rsidRPr="000D2481">
        <w:rPr>
          <w:sz w:val="18"/>
        </w:rPr>
        <w:t>cihazla</w:t>
      </w:r>
      <w:r w:rsidRPr="000D2481" w:rsidR="007C20E2">
        <w:rPr>
          <w:sz w:val="18"/>
        </w:rPr>
        <w:t xml:space="preserve"> </w:t>
      </w:r>
      <w:r w:rsidRPr="000D2481">
        <w:rPr>
          <w:sz w:val="18"/>
        </w:rPr>
        <w:t>yapalım.</w:t>
      </w:r>
    </w:p>
    <w:p w:rsidRPr="000D2481" w:rsidR="00D419C3" w:rsidP="000D2481" w:rsidRDefault="00D419C3">
      <w:pPr>
        <w:pStyle w:val="GENELKURUL"/>
        <w:spacing w:line="240" w:lineRule="auto"/>
        <w:rPr>
          <w:sz w:val="18"/>
        </w:rPr>
      </w:pPr>
      <w:r w:rsidRPr="000D2481">
        <w:rPr>
          <w:sz w:val="18"/>
        </w:rPr>
        <w:t>İki</w:t>
      </w:r>
      <w:r w:rsidRPr="000D2481" w:rsidR="007C20E2">
        <w:rPr>
          <w:sz w:val="18"/>
        </w:rPr>
        <w:t xml:space="preserve"> </w:t>
      </w:r>
      <w:r w:rsidRPr="000D2481">
        <w:rPr>
          <w:sz w:val="18"/>
        </w:rPr>
        <w:t>dakika</w:t>
      </w:r>
      <w:r w:rsidRPr="000D2481" w:rsidR="007C20E2">
        <w:rPr>
          <w:sz w:val="18"/>
        </w:rPr>
        <w:t xml:space="preserve"> </w:t>
      </w:r>
      <w:r w:rsidRPr="000D2481">
        <w:rPr>
          <w:sz w:val="18"/>
        </w:rPr>
        <w:t>süre</w:t>
      </w:r>
      <w:r w:rsidRPr="000D2481" w:rsidR="007C20E2">
        <w:rPr>
          <w:sz w:val="18"/>
        </w:rPr>
        <w:t xml:space="preserve"> </w:t>
      </w:r>
      <w:r w:rsidRPr="000D2481">
        <w:rPr>
          <w:sz w:val="18"/>
        </w:rPr>
        <w:t>veriyorum</w:t>
      </w:r>
      <w:r w:rsidRPr="000D2481" w:rsidR="007C20E2">
        <w:rPr>
          <w:sz w:val="18"/>
        </w:rPr>
        <w:t xml:space="preserve"> </w:t>
      </w:r>
      <w:r w:rsidRPr="000D2481">
        <w:rPr>
          <w:sz w:val="18"/>
        </w:rPr>
        <w:t>ve</w:t>
      </w:r>
      <w:r w:rsidRPr="000D2481" w:rsidR="007C20E2">
        <w:rPr>
          <w:sz w:val="18"/>
        </w:rPr>
        <w:t xml:space="preserve"> </w:t>
      </w:r>
      <w:r w:rsidRPr="000D2481">
        <w:rPr>
          <w:sz w:val="18"/>
        </w:rPr>
        <w:t>süreyi</w:t>
      </w:r>
      <w:r w:rsidRPr="000D2481" w:rsidR="007C20E2">
        <w:rPr>
          <w:sz w:val="18"/>
        </w:rPr>
        <w:t xml:space="preserve"> </w:t>
      </w:r>
      <w:r w:rsidRPr="000D2481">
        <w:rPr>
          <w:sz w:val="18"/>
        </w:rPr>
        <w:t>başlatıyorum.</w:t>
      </w:r>
    </w:p>
    <w:p w:rsidRPr="000D2481" w:rsidR="00D419C3" w:rsidP="000D2481" w:rsidRDefault="00D419C3">
      <w:pPr>
        <w:pStyle w:val="GENELKURUL"/>
        <w:spacing w:line="240" w:lineRule="auto"/>
        <w:rPr>
          <w:sz w:val="18"/>
        </w:rPr>
      </w:pPr>
      <w:r w:rsidRPr="000D2481">
        <w:rPr>
          <w:sz w:val="18"/>
        </w:rPr>
        <w:t>(Elektronik</w:t>
      </w:r>
      <w:r w:rsidRPr="000D2481" w:rsidR="007C20E2">
        <w:rPr>
          <w:sz w:val="18"/>
        </w:rPr>
        <w:t xml:space="preserve"> </w:t>
      </w:r>
      <w:r w:rsidRPr="000D2481">
        <w:rPr>
          <w:sz w:val="18"/>
        </w:rPr>
        <w:t>cihazla</w:t>
      </w:r>
      <w:r w:rsidRPr="000D2481" w:rsidR="007C20E2">
        <w:rPr>
          <w:sz w:val="18"/>
        </w:rPr>
        <w:t xml:space="preserve"> </w:t>
      </w:r>
      <w:r w:rsidRPr="000D2481">
        <w:rPr>
          <w:sz w:val="18"/>
        </w:rPr>
        <w:t>oylama</w:t>
      </w:r>
      <w:r w:rsidRPr="000D2481" w:rsidR="007C20E2">
        <w:rPr>
          <w:sz w:val="18"/>
        </w:rPr>
        <w:t xml:space="preserve"> </w:t>
      </w:r>
      <w:r w:rsidRPr="000D2481">
        <w:rPr>
          <w:sz w:val="18"/>
        </w:rPr>
        <w:t>yapıldı)</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Karar</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r w:rsidRPr="000D2481" w:rsidR="007C20E2">
        <w:rPr>
          <w:sz w:val="18"/>
        </w:rPr>
        <w:t xml:space="preserve"> </w:t>
      </w:r>
      <w:r w:rsidRPr="000D2481">
        <w:rPr>
          <w:sz w:val="18"/>
        </w:rPr>
        <w:t>yoktur.</w:t>
      </w:r>
    </w:p>
    <w:p w:rsidRPr="000D2481" w:rsidR="00D419C3" w:rsidP="000D2481" w:rsidRDefault="00D419C3">
      <w:pPr>
        <w:pStyle w:val="GENELKURUL"/>
        <w:spacing w:line="240" w:lineRule="auto"/>
        <w:rPr>
          <w:sz w:val="18"/>
        </w:rPr>
      </w:pPr>
      <w:r w:rsidRPr="000D2481">
        <w:rPr>
          <w:sz w:val="18"/>
        </w:rPr>
        <w:t>Birleşime</w:t>
      </w:r>
      <w:r w:rsidRPr="000D2481" w:rsidR="007C20E2">
        <w:rPr>
          <w:sz w:val="18"/>
        </w:rPr>
        <w:t xml:space="preserve"> </w:t>
      </w:r>
      <w:r w:rsidRPr="000D2481">
        <w:rPr>
          <w:sz w:val="18"/>
        </w:rPr>
        <w:t>beş</w:t>
      </w:r>
      <w:r w:rsidRPr="000D2481" w:rsidR="007C20E2">
        <w:rPr>
          <w:sz w:val="18"/>
        </w:rPr>
        <w:t xml:space="preserve"> </w:t>
      </w:r>
      <w:r w:rsidRPr="000D2481">
        <w:rPr>
          <w:sz w:val="18"/>
        </w:rPr>
        <w:t>dakika</w:t>
      </w:r>
      <w:r w:rsidRPr="000D2481" w:rsidR="007C20E2">
        <w:rPr>
          <w:sz w:val="18"/>
        </w:rPr>
        <w:t xml:space="preserve"> </w:t>
      </w:r>
      <w:r w:rsidRPr="000D2481">
        <w:rPr>
          <w:sz w:val="18"/>
        </w:rPr>
        <w:t>ara</w:t>
      </w:r>
      <w:r w:rsidRPr="000D2481" w:rsidR="007C20E2">
        <w:rPr>
          <w:sz w:val="18"/>
        </w:rPr>
        <w:t xml:space="preserve"> </w:t>
      </w:r>
      <w:r w:rsidRPr="000D2481">
        <w:rPr>
          <w:sz w:val="18"/>
        </w:rPr>
        <w:t>veriyorum.</w:t>
      </w:r>
    </w:p>
    <w:p w:rsidRPr="000D2481" w:rsidR="00D419C3" w:rsidP="000D2481" w:rsidRDefault="00D419C3">
      <w:pPr>
        <w:pStyle w:val="GENELKURUL"/>
        <w:spacing w:line="240" w:lineRule="auto"/>
        <w:jc w:val="right"/>
        <w:rPr>
          <w:sz w:val="18"/>
        </w:rPr>
      </w:pPr>
      <w:r w:rsidRPr="000D2481">
        <w:rPr>
          <w:sz w:val="18"/>
        </w:rPr>
        <w:t>Kapanma</w:t>
      </w:r>
      <w:r w:rsidRPr="000D2481" w:rsidR="007C20E2">
        <w:rPr>
          <w:sz w:val="18"/>
        </w:rPr>
        <w:t xml:space="preserve"> </w:t>
      </w:r>
      <w:r w:rsidRPr="000D2481">
        <w:rPr>
          <w:sz w:val="18"/>
        </w:rPr>
        <w:t>Saati:</w:t>
      </w:r>
      <w:r w:rsidRPr="000D2481" w:rsidR="007C20E2">
        <w:rPr>
          <w:sz w:val="18"/>
        </w:rPr>
        <w:t xml:space="preserve"> </w:t>
      </w:r>
      <w:r w:rsidRPr="000D2481">
        <w:rPr>
          <w:sz w:val="18"/>
        </w:rPr>
        <w:t>22.18</w:t>
      </w:r>
    </w:p>
    <w:p w:rsidRPr="000D2481" w:rsidR="00D419C3" w:rsidP="000D2481" w:rsidRDefault="00D419C3">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YEDİNCİ</w:t>
      </w:r>
      <w:r w:rsidRPr="000D2481" w:rsidR="007C20E2">
        <w:rPr>
          <w:rFonts w:ascii="Arial" w:hAnsi="Arial" w:cs="Arial"/>
          <w:spacing w:val="32"/>
          <w:sz w:val="18"/>
        </w:rPr>
        <w:t xml:space="preserve"> </w:t>
      </w:r>
      <w:r w:rsidRPr="000D2481">
        <w:rPr>
          <w:rFonts w:ascii="Arial" w:hAnsi="Arial" w:cs="Arial"/>
          <w:spacing w:val="32"/>
          <w:sz w:val="18"/>
        </w:rPr>
        <w:t>OTURUM</w:t>
      </w:r>
    </w:p>
    <w:p w:rsidRPr="000D2481" w:rsidR="00D419C3" w:rsidP="000D2481" w:rsidRDefault="00D419C3">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Açılma</w:t>
      </w:r>
      <w:r w:rsidRPr="000D2481" w:rsidR="007C20E2">
        <w:rPr>
          <w:rFonts w:ascii="Arial" w:hAnsi="Arial" w:cs="Arial"/>
          <w:spacing w:val="32"/>
          <w:sz w:val="18"/>
        </w:rPr>
        <w:t xml:space="preserve"> </w:t>
      </w:r>
      <w:r w:rsidRPr="000D2481">
        <w:rPr>
          <w:rFonts w:ascii="Arial" w:hAnsi="Arial" w:cs="Arial"/>
          <w:spacing w:val="32"/>
          <w:sz w:val="18"/>
        </w:rPr>
        <w:t>Saati:</w:t>
      </w:r>
      <w:r w:rsidRPr="000D2481" w:rsidR="007C20E2">
        <w:rPr>
          <w:rFonts w:ascii="Arial" w:hAnsi="Arial" w:cs="Arial"/>
          <w:spacing w:val="32"/>
          <w:sz w:val="18"/>
        </w:rPr>
        <w:t xml:space="preserve"> </w:t>
      </w:r>
      <w:r w:rsidRPr="000D2481">
        <w:rPr>
          <w:rFonts w:ascii="Arial" w:hAnsi="Arial" w:cs="Arial"/>
          <w:spacing w:val="32"/>
          <w:sz w:val="18"/>
        </w:rPr>
        <w:t>22.33</w:t>
      </w:r>
    </w:p>
    <w:p w:rsidRPr="000D2481" w:rsidR="00D419C3" w:rsidP="000D2481" w:rsidRDefault="00D419C3">
      <w:pPr>
        <w:widowControl w:val="0"/>
        <w:tabs>
          <w:tab w:val="left" w:pos="2268"/>
        </w:tabs>
        <w:suppressAutoHyphens/>
        <w:ind w:right="40" w:firstLine="811"/>
        <w:jc w:val="center"/>
        <w:rPr>
          <w:rFonts w:ascii="Arial" w:hAnsi="Arial" w:cs="Arial"/>
          <w:spacing w:val="32"/>
          <w:sz w:val="18"/>
        </w:rPr>
      </w:pPr>
      <w:r w:rsidRPr="000D2481">
        <w:rPr>
          <w:rFonts w:ascii="Arial" w:hAnsi="Arial" w:cs="Arial"/>
          <w:spacing w:val="32"/>
          <w:sz w:val="18"/>
        </w:rPr>
        <w:t>BAŞKAN:</w:t>
      </w:r>
      <w:r w:rsidRPr="000D2481" w:rsidR="007C20E2">
        <w:rPr>
          <w:rFonts w:ascii="Arial" w:hAnsi="Arial" w:cs="Arial"/>
          <w:spacing w:val="32"/>
          <w:sz w:val="18"/>
        </w:rPr>
        <w:t xml:space="preserve"> </w:t>
      </w:r>
      <w:r w:rsidRPr="000D2481">
        <w:rPr>
          <w:rFonts w:ascii="Arial" w:hAnsi="Arial" w:cs="Arial"/>
          <w:spacing w:val="32"/>
          <w:sz w:val="18"/>
        </w:rPr>
        <w:t>Başkan</w:t>
      </w:r>
      <w:r w:rsidRPr="000D2481" w:rsidR="007C20E2">
        <w:rPr>
          <w:rFonts w:ascii="Arial" w:hAnsi="Arial" w:cs="Arial"/>
          <w:spacing w:val="32"/>
          <w:sz w:val="18"/>
        </w:rPr>
        <w:t xml:space="preserve"> </w:t>
      </w:r>
      <w:r w:rsidRPr="000D2481">
        <w:rPr>
          <w:rFonts w:ascii="Arial" w:hAnsi="Arial" w:cs="Arial"/>
          <w:spacing w:val="32"/>
          <w:sz w:val="18"/>
        </w:rPr>
        <w:t>Vekili</w:t>
      </w:r>
      <w:r w:rsidRPr="000D2481" w:rsidR="007C20E2">
        <w:rPr>
          <w:rFonts w:ascii="Arial" w:hAnsi="Arial" w:cs="Arial"/>
          <w:spacing w:val="32"/>
          <w:sz w:val="18"/>
        </w:rPr>
        <w:t xml:space="preserve"> </w:t>
      </w:r>
      <w:r w:rsidRPr="000D2481">
        <w:rPr>
          <w:rFonts w:ascii="Arial" w:hAnsi="Arial" w:cs="Arial"/>
          <w:spacing w:val="32"/>
          <w:sz w:val="18"/>
        </w:rPr>
        <w:t>Ayşe</w:t>
      </w:r>
      <w:r w:rsidRPr="000D2481" w:rsidR="007C20E2">
        <w:rPr>
          <w:rFonts w:ascii="Arial" w:hAnsi="Arial" w:cs="Arial"/>
          <w:spacing w:val="32"/>
          <w:sz w:val="18"/>
        </w:rPr>
        <w:t xml:space="preserve"> </w:t>
      </w:r>
      <w:r w:rsidRPr="000D2481">
        <w:rPr>
          <w:rFonts w:ascii="Arial" w:hAnsi="Arial" w:cs="Arial"/>
          <w:spacing w:val="32"/>
          <w:sz w:val="18"/>
        </w:rPr>
        <w:t>Nur</w:t>
      </w:r>
      <w:r w:rsidRPr="000D2481" w:rsidR="007C20E2">
        <w:rPr>
          <w:rFonts w:ascii="Arial" w:hAnsi="Arial" w:cs="Arial"/>
          <w:spacing w:val="32"/>
          <w:sz w:val="18"/>
        </w:rPr>
        <w:t xml:space="preserve"> </w:t>
      </w:r>
      <w:r w:rsidRPr="000D2481">
        <w:rPr>
          <w:rFonts w:ascii="Arial" w:hAnsi="Arial" w:cs="Arial"/>
          <w:spacing w:val="32"/>
          <w:sz w:val="18"/>
        </w:rPr>
        <w:t>BAHÇEKAPILI</w:t>
      </w:r>
    </w:p>
    <w:p w:rsidRPr="000D2481" w:rsidR="00D419C3" w:rsidP="000D2481" w:rsidRDefault="00D419C3">
      <w:pPr>
        <w:widowControl w:val="0"/>
        <w:tabs>
          <w:tab w:val="left" w:pos="2268"/>
        </w:tabs>
        <w:suppressAutoHyphens/>
        <w:ind w:right="40" w:firstLine="567"/>
        <w:jc w:val="center"/>
        <w:rPr>
          <w:rFonts w:ascii="Arial" w:hAnsi="Arial" w:cs="Arial"/>
          <w:spacing w:val="32"/>
          <w:sz w:val="18"/>
          <w:szCs w:val="18"/>
        </w:rPr>
      </w:pPr>
      <w:r w:rsidRPr="000D2481">
        <w:rPr>
          <w:rFonts w:ascii="Arial" w:hAnsi="Arial" w:cs="Arial"/>
          <w:spacing w:val="32"/>
          <w:sz w:val="18"/>
          <w:szCs w:val="18"/>
        </w:rPr>
        <w:t>KÂTİP</w:t>
      </w:r>
      <w:r w:rsidRPr="000D2481" w:rsidR="007C20E2">
        <w:rPr>
          <w:rFonts w:ascii="Arial" w:hAnsi="Arial" w:cs="Arial"/>
          <w:spacing w:val="32"/>
          <w:sz w:val="18"/>
          <w:szCs w:val="18"/>
        </w:rPr>
        <w:t xml:space="preserve"> </w:t>
      </w:r>
      <w:r w:rsidRPr="000D2481">
        <w:rPr>
          <w:rFonts w:ascii="Arial" w:hAnsi="Arial" w:cs="Arial"/>
          <w:spacing w:val="32"/>
          <w:sz w:val="18"/>
          <w:szCs w:val="18"/>
        </w:rPr>
        <w:t>ÜYELER:</w:t>
      </w:r>
      <w:r w:rsidRPr="000D2481" w:rsidR="007C20E2">
        <w:rPr>
          <w:rFonts w:ascii="Arial" w:hAnsi="Arial" w:cs="Arial"/>
          <w:spacing w:val="32"/>
          <w:sz w:val="18"/>
          <w:szCs w:val="18"/>
        </w:rPr>
        <w:t xml:space="preserve"> </w:t>
      </w:r>
      <w:r w:rsidRPr="000D2481">
        <w:rPr>
          <w:rFonts w:ascii="Arial" w:hAnsi="Arial" w:cs="Arial"/>
          <w:spacing w:val="32"/>
          <w:sz w:val="18"/>
          <w:szCs w:val="18"/>
        </w:rPr>
        <w:t>Mustafa</w:t>
      </w:r>
      <w:r w:rsidRPr="000D2481" w:rsidR="007C20E2">
        <w:rPr>
          <w:rFonts w:ascii="Arial" w:hAnsi="Arial" w:cs="Arial"/>
          <w:spacing w:val="32"/>
          <w:sz w:val="18"/>
          <w:szCs w:val="18"/>
        </w:rPr>
        <w:t xml:space="preserve"> </w:t>
      </w:r>
      <w:r w:rsidRPr="000D2481">
        <w:rPr>
          <w:rFonts w:ascii="Arial" w:hAnsi="Arial" w:cs="Arial"/>
          <w:spacing w:val="32"/>
          <w:sz w:val="18"/>
          <w:szCs w:val="18"/>
        </w:rPr>
        <w:t>AÇIKGÖZ</w:t>
      </w:r>
      <w:r w:rsidRPr="000D2481" w:rsidR="007C20E2">
        <w:rPr>
          <w:rFonts w:ascii="Arial" w:hAnsi="Arial" w:cs="Arial"/>
          <w:spacing w:val="32"/>
          <w:sz w:val="18"/>
          <w:szCs w:val="18"/>
        </w:rPr>
        <w:t xml:space="preserve"> </w:t>
      </w:r>
      <w:r w:rsidRPr="000D2481">
        <w:rPr>
          <w:rFonts w:ascii="Arial" w:hAnsi="Arial" w:cs="Arial"/>
          <w:spacing w:val="32"/>
          <w:sz w:val="18"/>
          <w:szCs w:val="18"/>
        </w:rPr>
        <w:t>(Nevşehir),</w:t>
      </w:r>
      <w:r w:rsidRPr="000D2481" w:rsidR="007C20E2">
        <w:rPr>
          <w:rFonts w:ascii="Arial" w:hAnsi="Arial" w:cs="Arial"/>
          <w:spacing w:val="32"/>
          <w:sz w:val="18"/>
          <w:szCs w:val="18"/>
        </w:rPr>
        <w:t xml:space="preserve"> </w:t>
      </w:r>
      <w:r w:rsidRPr="000D2481">
        <w:rPr>
          <w:rFonts w:ascii="Arial" w:hAnsi="Arial" w:cs="Arial"/>
          <w:spacing w:val="32"/>
          <w:sz w:val="18"/>
          <w:szCs w:val="18"/>
        </w:rPr>
        <w:t>Mehmet</w:t>
      </w:r>
      <w:r w:rsidRPr="000D2481" w:rsidR="007C20E2">
        <w:rPr>
          <w:rFonts w:ascii="Arial" w:hAnsi="Arial" w:cs="Arial"/>
          <w:spacing w:val="32"/>
          <w:sz w:val="18"/>
          <w:szCs w:val="18"/>
        </w:rPr>
        <w:t xml:space="preserve"> </w:t>
      </w:r>
      <w:r w:rsidRPr="000D2481">
        <w:rPr>
          <w:rFonts w:ascii="Arial" w:hAnsi="Arial" w:cs="Arial"/>
          <w:spacing w:val="32"/>
          <w:sz w:val="18"/>
          <w:szCs w:val="18"/>
        </w:rPr>
        <w:t>Necmettin</w:t>
      </w:r>
      <w:r w:rsidRPr="000D2481" w:rsidR="007C20E2">
        <w:rPr>
          <w:rFonts w:ascii="Arial" w:hAnsi="Arial" w:cs="Arial"/>
          <w:spacing w:val="32"/>
          <w:sz w:val="18"/>
          <w:szCs w:val="18"/>
        </w:rPr>
        <w:t xml:space="preserve"> </w:t>
      </w:r>
      <w:r w:rsidRPr="000D2481">
        <w:rPr>
          <w:rFonts w:ascii="Arial" w:hAnsi="Arial" w:cs="Arial"/>
          <w:spacing w:val="32"/>
          <w:sz w:val="18"/>
          <w:szCs w:val="18"/>
        </w:rPr>
        <w:t>AHRAZOĞLU</w:t>
      </w:r>
      <w:r w:rsidRPr="000D2481" w:rsidR="007C20E2">
        <w:rPr>
          <w:rFonts w:ascii="Arial" w:hAnsi="Arial" w:cs="Arial"/>
          <w:spacing w:val="32"/>
          <w:sz w:val="18"/>
          <w:szCs w:val="18"/>
        </w:rPr>
        <w:t xml:space="preserve"> </w:t>
      </w:r>
      <w:r w:rsidRPr="000D2481">
        <w:rPr>
          <w:rFonts w:ascii="Arial" w:hAnsi="Arial" w:cs="Arial"/>
          <w:spacing w:val="32"/>
          <w:sz w:val="18"/>
          <w:szCs w:val="18"/>
        </w:rPr>
        <w:t>(Hatay)</w:t>
      </w:r>
    </w:p>
    <w:p w:rsidRPr="000D2481" w:rsidR="00D419C3" w:rsidP="000D2481" w:rsidRDefault="00D419C3">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w:t>
      </w:r>
      <w:r w:rsidRPr="000D2481" w:rsidR="007C20E2">
        <w:rPr>
          <w:rFonts w:ascii="Arial" w:hAnsi="Arial" w:cs="Arial"/>
          <w:spacing w:val="32"/>
          <w:sz w:val="18"/>
        </w:rPr>
        <w:t xml:space="preserve"> </w:t>
      </w:r>
      <w:r w:rsidRPr="000D2481">
        <w:rPr>
          <w:rFonts w:ascii="Arial" w:hAnsi="Arial" w:cs="Arial"/>
          <w:spacing w:val="32"/>
          <w:sz w:val="18"/>
        </w:rPr>
        <w:t>0</w:t>
      </w:r>
      <w:r w:rsidRPr="000D2481" w:rsidR="007C20E2">
        <w:rPr>
          <w:rFonts w:ascii="Arial" w:hAnsi="Arial" w:cs="Arial"/>
          <w:spacing w:val="32"/>
          <w:sz w:val="18"/>
        </w:rPr>
        <w:t xml:space="preserve"> </w:t>
      </w:r>
      <w:r w:rsidRPr="000D2481">
        <w:rPr>
          <w:rFonts w:ascii="Arial" w:hAnsi="Arial" w:cs="Arial"/>
          <w:spacing w:val="32"/>
          <w:sz w:val="18"/>
        </w:rPr>
        <w:t>-----</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Meclisinin</w:t>
      </w:r>
      <w:r w:rsidRPr="000D2481" w:rsidR="007C20E2">
        <w:rPr>
          <w:sz w:val="18"/>
        </w:rPr>
        <w:t xml:space="preserve"> </w:t>
      </w:r>
      <w:r w:rsidRPr="000D2481">
        <w:rPr>
          <w:sz w:val="18"/>
        </w:rPr>
        <w:t>94’üncü</w:t>
      </w:r>
      <w:r w:rsidRPr="000D2481" w:rsidR="007C20E2">
        <w:rPr>
          <w:sz w:val="18"/>
        </w:rPr>
        <w:t xml:space="preserve"> </w:t>
      </w:r>
      <w:r w:rsidRPr="000D2481">
        <w:rPr>
          <w:sz w:val="18"/>
        </w:rPr>
        <w:t>Birleşiminin</w:t>
      </w:r>
      <w:r w:rsidRPr="000D2481" w:rsidR="007C20E2">
        <w:rPr>
          <w:sz w:val="18"/>
        </w:rPr>
        <w:t xml:space="preserve"> </w:t>
      </w:r>
      <w:r w:rsidRPr="000D2481">
        <w:rPr>
          <w:sz w:val="18"/>
        </w:rPr>
        <w:t>Yedinci</w:t>
      </w:r>
      <w:r w:rsidRPr="000D2481" w:rsidR="007C20E2">
        <w:rPr>
          <w:sz w:val="18"/>
        </w:rPr>
        <w:t xml:space="preserve"> </w:t>
      </w:r>
      <w:r w:rsidRPr="000D2481">
        <w:rPr>
          <w:sz w:val="18"/>
        </w:rPr>
        <w:t>Oturumunu</w:t>
      </w:r>
      <w:r w:rsidRPr="000D2481" w:rsidR="007C20E2">
        <w:rPr>
          <w:sz w:val="18"/>
        </w:rPr>
        <w:t xml:space="preserve"> </w:t>
      </w:r>
      <w:r w:rsidRPr="000D2481">
        <w:rPr>
          <w:sz w:val="18"/>
        </w:rPr>
        <w:t>açıyorum.</w:t>
      </w:r>
    </w:p>
    <w:p w:rsidRPr="000D2481" w:rsidR="00D419C3" w:rsidP="000D2481" w:rsidRDefault="00D419C3">
      <w:pPr>
        <w:pStyle w:val="GENELKURUL"/>
        <w:spacing w:line="240" w:lineRule="auto"/>
        <w:rPr>
          <w:sz w:val="18"/>
        </w:rPr>
      </w:pPr>
      <w:r w:rsidRPr="000D2481">
        <w:rPr>
          <w:sz w:val="18"/>
        </w:rPr>
        <w:t>3’üncü</w:t>
      </w:r>
      <w:r w:rsidRPr="000D2481" w:rsidR="007C20E2">
        <w:rPr>
          <w:sz w:val="18"/>
        </w:rPr>
        <w:t xml:space="preserve"> </w:t>
      </w:r>
      <w:r w:rsidRPr="000D2481">
        <w:rPr>
          <w:sz w:val="18"/>
        </w:rPr>
        <w:t>madde</w:t>
      </w:r>
      <w:r w:rsidRPr="000D2481" w:rsidR="007C20E2">
        <w:rPr>
          <w:sz w:val="18"/>
        </w:rPr>
        <w:t xml:space="preserve"> </w:t>
      </w:r>
      <w:r w:rsidRPr="000D2481">
        <w:rPr>
          <w:sz w:val="18"/>
        </w:rPr>
        <w:t>üzerinde</w:t>
      </w:r>
      <w:r w:rsidRPr="000D2481" w:rsidR="007C20E2">
        <w:rPr>
          <w:sz w:val="18"/>
        </w:rPr>
        <w:t xml:space="preserve"> </w:t>
      </w:r>
      <w:r w:rsidRPr="000D2481">
        <w:rPr>
          <w:sz w:val="18"/>
        </w:rPr>
        <w:t>Diyarbakır</w:t>
      </w:r>
      <w:r w:rsidRPr="000D2481" w:rsidR="007C20E2">
        <w:rPr>
          <w:sz w:val="18"/>
        </w:rPr>
        <w:t xml:space="preserve"> </w:t>
      </w:r>
      <w:r w:rsidRPr="000D2481">
        <w:rPr>
          <w:sz w:val="18"/>
        </w:rPr>
        <w:t>Milletvekili</w:t>
      </w:r>
      <w:r w:rsidRPr="000D2481" w:rsidR="007C20E2">
        <w:rPr>
          <w:sz w:val="18"/>
        </w:rPr>
        <w:t xml:space="preserve"> </w:t>
      </w:r>
      <w:r w:rsidRPr="000D2481">
        <w:rPr>
          <w:sz w:val="18"/>
        </w:rPr>
        <w:t>Sibel</w:t>
      </w:r>
      <w:r w:rsidRPr="000D2481" w:rsidR="007C20E2">
        <w:rPr>
          <w:sz w:val="18"/>
        </w:rPr>
        <w:t xml:space="preserve"> </w:t>
      </w:r>
      <w:r w:rsidRPr="000D2481">
        <w:rPr>
          <w:sz w:val="18"/>
        </w:rPr>
        <w:t>Yiğitalp</w:t>
      </w:r>
      <w:r w:rsidRPr="000D2481" w:rsidR="007C20E2">
        <w:rPr>
          <w:sz w:val="18"/>
        </w:rPr>
        <w:t xml:space="preserve"> </w:t>
      </w:r>
      <w:r w:rsidRPr="000D2481">
        <w:rPr>
          <w:sz w:val="18"/>
        </w:rPr>
        <w:t>ve</w:t>
      </w:r>
      <w:r w:rsidRPr="000D2481" w:rsidR="007C20E2">
        <w:rPr>
          <w:sz w:val="18"/>
        </w:rPr>
        <w:t xml:space="preserve"> </w:t>
      </w:r>
      <w:r w:rsidRPr="000D2481">
        <w:rPr>
          <w:sz w:val="18"/>
        </w:rPr>
        <w:t>arkadaşlarının</w:t>
      </w:r>
      <w:r w:rsidRPr="000D2481" w:rsidR="007C20E2">
        <w:rPr>
          <w:sz w:val="18"/>
        </w:rPr>
        <w:t xml:space="preserve"> </w:t>
      </w:r>
      <w:r w:rsidRPr="000D2481">
        <w:rPr>
          <w:sz w:val="18"/>
        </w:rPr>
        <w:t>önergesinin</w:t>
      </w:r>
      <w:r w:rsidRPr="000D2481" w:rsidR="007C20E2">
        <w:rPr>
          <w:sz w:val="18"/>
        </w:rPr>
        <w:t xml:space="preserve"> </w:t>
      </w:r>
      <w:r w:rsidRPr="000D2481">
        <w:rPr>
          <w:sz w:val="18"/>
        </w:rPr>
        <w:t>oylamasında</w:t>
      </w:r>
      <w:r w:rsidRPr="000D2481" w:rsidR="007C20E2">
        <w:rPr>
          <w:sz w:val="18"/>
        </w:rPr>
        <w:t xml:space="preserve"> </w:t>
      </w:r>
      <w:r w:rsidRPr="000D2481">
        <w:rPr>
          <w:sz w:val="18"/>
        </w:rPr>
        <w:t>karar</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r w:rsidRPr="000D2481" w:rsidR="007C20E2">
        <w:rPr>
          <w:sz w:val="18"/>
        </w:rPr>
        <w:t xml:space="preserve"> </w:t>
      </w:r>
      <w:r w:rsidRPr="000D2481">
        <w:rPr>
          <w:sz w:val="18"/>
        </w:rPr>
        <w:t>bulunamamıştı.</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Şimdi</w:t>
      </w:r>
      <w:r w:rsidRPr="000D2481" w:rsidR="007C20E2">
        <w:rPr>
          <w:sz w:val="18"/>
        </w:rPr>
        <w:t xml:space="preserve"> </w:t>
      </w:r>
      <w:r w:rsidRPr="000D2481">
        <w:rPr>
          <w:sz w:val="18"/>
        </w:rPr>
        <w:t>önergeyi</w:t>
      </w:r>
      <w:r w:rsidRPr="000D2481" w:rsidR="007C20E2">
        <w:rPr>
          <w:sz w:val="18"/>
        </w:rPr>
        <w:t xml:space="preserve"> </w:t>
      </w:r>
      <w:r w:rsidRPr="000D2481">
        <w:rPr>
          <w:sz w:val="18"/>
        </w:rPr>
        <w:t>yeniden</w:t>
      </w:r>
      <w:r w:rsidRPr="000D2481" w:rsidR="007C20E2">
        <w:rPr>
          <w:sz w:val="18"/>
        </w:rPr>
        <w:t xml:space="preserve"> </w:t>
      </w:r>
      <w:r w:rsidRPr="000D2481">
        <w:rPr>
          <w:sz w:val="18"/>
        </w:rPr>
        <w:t>oylarınıza</w:t>
      </w:r>
      <w:r w:rsidRPr="000D2481" w:rsidR="007C20E2">
        <w:rPr>
          <w:sz w:val="18"/>
        </w:rPr>
        <w:t xml:space="preserve"> </w:t>
      </w:r>
      <w:r w:rsidRPr="000D2481">
        <w:rPr>
          <w:sz w:val="18"/>
        </w:rPr>
        <w:t>sunacağım</w:t>
      </w:r>
      <w:r w:rsidRPr="000D2481" w:rsidR="007C20E2">
        <w:rPr>
          <w:sz w:val="18"/>
        </w:rPr>
        <w:t xml:space="preserve"> </w:t>
      </w:r>
      <w:r w:rsidRPr="000D2481">
        <w:rPr>
          <w:sz w:val="18"/>
        </w:rPr>
        <w:t>ve</w:t>
      </w:r>
      <w:r w:rsidRPr="000D2481" w:rsidR="007C20E2">
        <w:rPr>
          <w:sz w:val="18"/>
        </w:rPr>
        <w:t xml:space="preserve"> </w:t>
      </w:r>
      <w:r w:rsidRPr="000D2481">
        <w:rPr>
          <w:sz w:val="18"/>
        </w:rPr>
        <w:t>karar</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r w:rsidRPr="000D2481" w:rsidR="007C20E2">
        <w:rPr>
          <w:sz w:val="18"/>
        </w:rPr>
        <w:t xml:space="preserve"> </w:t>
      </w:r>
      <w:r w:rsidRPr="000D2481">
        <w:rPr>
          <w:sz w:val="18"/>
        </w:rPr>
        <w:t>arayacağım.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Önergeyi</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Karar</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r w:rsidRPr="000D2481" w:rsidR="007C20E2">
        <w:rPr>
          <w:sz w:val="18"/>
        </w:rPr>
        <w:t xml:space="preserve"> </w:t>
      </w:r>
      <w:r w:rsidRPr="000D2481">
        <w:rPr>
          <w:sz w:val="18"/>
        </w:rPr>
        <w:t>vardır,</w:t>
      </w:r>
      <w:r w:rsidRPr="000D2481" w:rsidR="007C20E2">
        <w:rPr>
          <w:sz w:val="18"/>
        </w:rPr>
        <w:t xml:space="preserve"> </w:t>
      </w:r>
      <w:r w:rsidRPr="000D2481">
        <w:rPr>
          <w:sz w:val="18"/>
        </w:rPr>
        <w:t>önerge</w:t>
      </w:r>
      <w:r w:rsidRPr="000D2481" w:rsidR="007C20E2">
        <w:rPr>
          <w:sz w:val="18"/>
        </w:rPr>
        <w:t xml:space="preserve"> </w:t>
      </w:r>
      <w:r w:rsidRPr="000D2481">
        <w:rPr>
          <w:sz w:val="18"/>
        </w:rPr>
        <w:t>kabul</w:t>
      </w:r>
      <w:r w:rsidRPr="000D2481" w:rsidR="007C20E2">
        <w:rPr>
          <w:sz w:val="18"/>
        </w:rPr>
        <w:t xml:space="preserve"> </w:t>
      </w:r>
      <w:r w:rsidRPr="000D2481">
        <w:rPr>
          <w:sz w:val="18"/>
        </w:rPr>
        <w:t>edilmemiştir.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görüşmelerine</w:t>
      </w:r>
      <w:r w:rsidRPr="000D2481" w:rsidR="007C20E2">
        <w:rPr>
          <w:sz w:val="18"/>
        </w:rPr>
        <w:t xml:space="preserve"> </w:t>
      </w:r>
      <w:r w:rsidRPr="000D2481">
        <w:rPr>
          <w:sz w:val="18"/>
        </w:rPr>
        <w:t>kaldığımız</w:t>
      </w:r>
      <w:r w:rsidRPr="000D2481" w:rsidR="007C20E2">
        <w:rPr>
          <w:sz w:val="18"/>
        </w:rPr>
        <w:t xml:space="preserve"> </w:t>
      </w:r>
      <w:r w:rsidRPr="000D2481">
        <w:rPr>
          <w:sz w:val="18"/>
        </w:rPr>
        <w:t>yerden</w:t>
      </w:r>
      <w:r w:rsidRPr="000D2481" w:rsidR="007C20E2">
        <w:rPr>
          <w:sz w:val="18"/>
        </w:rPr>
        <w:t xml:space="preserve"> </w:t>
      </w:r>
      <w:r w:rsidRPr="000D2481">
        <w:rPr>
          <w:sz w:val="18"/>
        </w:rPr>
        <w:t>devam</w:t>
      </w:r>
      <w:r w:rsidRPr="000D2481" w:rsidR="007C20E2">
        <w:rPr>
          <w:sz w:val="18"/>
        </w:rPr>
        <w:t xml:space="preserve"> </w:t>
      </w:r>
      <w:r w:rsidRPr="000D2481">
        <w:rPr>
          <w:sz w:val="18"/>
        </w:rPr>
        <w:t>edeceğiz.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Komisyon</w:t>
      </w:r>
      <w:r w:rsidRPr="000D2481" w:rsidR="007C20E2">
        <w:rPr>
          <w:sz w:val="18"/>
        </w:rPr>
        <w:t xml:space="preserve"> </w:t>
      </w:r>
      <w:r w:rsidRPr="000D2481">
        <w:rPr>
          <w:sz w:val="18"/>
        </w:rPr>
        <w:t>yerinde.</w:t>
      </w:r>
    </w:p>
    <w:p w:rsidRPr="000D2481" w:rsidR="00D419C3" w:rsidP="000D2481" w:rsidRDefault="00D419C3">
      <w:pPr>
        <w:pStyle w:val="GENELKURUL"/>
        <w:spacing w:line="240" w:lineRule="auto"/>
        <w:rPr>
          <w:sz w:val="18"/>
        </w:rPr>
      </w:pPr>
      <w:r w:rsidRPr="000D2481">
        <w:rPr>
          <w:sz w:val="18"/>
        </w:rPr>
        <w:t>Hükûmet</w:t>
      </w:r>
      <w:r w:rsidRPr="000D2481" w:rsidR="007C20E2">
        <w:rPr>
          <w:sz w:val="18"/>
        </w:rPr>
        <w:t xml:space="preserve"> </w:t>
      </w:r>
      <w:r w:rsidRPr="000D2481">
        <w:rPr>
          <w:sz w:val="18"/>
        </w:rPr>
        <w:t>yerinde.</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Diğer</w:t>
      </w:r>
      <w:r w:rsidRPr="000D2481" w:rsidR="007C20E2">
        <w:rPr>
          <w:sz w:val="18"/>
        </w:rPr>
        <w:t xml:space="preserve"> </w:t>
      </w:r>
      <w:r w:rsidRPr="000D2481">
        <w:rPr>
          <w:sz w:val="18"/>
        </w:rPr>
        <w:t>önergeyi</w:t>
      </w:r>
      <w:r w:rsidRPr="000D2481" w:rsidR="007C20E2">
        <w:rPr>
          <w:sz w:val="18"/>
        </w:rPr>
        <w:t xml:space="preserve"> </w:t>
      </w:r>
      <w:r w:rsidRPr="000D2481">
        <w:rPr>
          <w:sz w:val="18"/>
        </w:rPr>
        <w:t>okutuyorum:</w:t>
      </w:r>
    </w:p>
    <w:p w:rsidRPr="000D2481" w:rsidR="00D419C3" w:rsidP="000D2481" w:rsidRDefault="00D419C3">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Türkiye</w:t>
      </w:r>
      <w:r w:rsidRPr="000D2481" w:rsidR="007C20E2">
        <w:rPr>
          <w:rFonts w:ascii="Arial" w:hAnsi="Arial" w:cs="Arial"/>
          <w:spacing w:val="32"/>
          <w:sz w:val="18"/>
        </w:rPr>
        <w:t xml:space="preserve"> </w:t>
      </w:r>
      <w:r w:rsidRPr="000D2481">
        <w:rPr>
          <w:rFonts w:ascii="Arial" w:hAnsi="Arial" w:cs="Arial"/>
          <w:spacing w:val="32"/>
          <w:sz w:val="18"/>
        </w:rPr>
        <w:t>Büyük</w:t>
      </w:r>
      <w:r w:rsidRPr="000D2481" w:rsidR="007C20E2">
        <w:rPr>
          <w:rFonts w:ascii="Arial" w:hAnsi="Arial" w:cs="Arial"/>
          <w:spacing w:val="32"/>
          <w:sz w:val="18"/>
        </w:rPr>
        <w:t xml:space="preserve"> </w:t>
      </w:r>
      <w:r w:rsidRPr="000D2481">
        <w:rPr>
          <w:rFonts w:ascii="Arial" w:hAnsi="Arial" w:cs="Arial"/>
          <w:spacing w:val="32"/>
          <w:sz w:val="18"/>
        </w:rPr>
        <w:t>Millet</w:t>
      </w:r>
      <w:r w:rsidRPr="000D2481" w:rsidR="007C20E2">
        <w:rPr>
          <w:rFonts w:ascii="Arial" w:hAnsi="Arial" w:cs="Arial"/>
          <w:spacing w:val="32"/>
          <w:sz w:val="18"/>
        </w:rPr>
        <w:t xml:space="preserve"> </w:t>
      </w:r>
      <w:r w:rsidRPr="000D2481">
        <w:rPr>
          <w:rFonts w:ascii="Arial" w:hAnsi="Arial" w:cs="Arial"/>
          <w:spacing w:val="32"/>
          <w:sz w:val="18"/>
        </w:rPr>
        <w:t>Meclisi</w:t>
      </w:r>
      <w:r w:rsidRPr="000D2481" w:rsidR="007C20E2">
        <w:rPr>
          <w:rFonts w:ascii="Arial" w:hAnsi="Arial" w:cs="Arial"/>
          <w:spacing w:val="32"/>
          <w:sz w:val="18"/>
        </w:rPr>
        <w:t xml:space="preserve"> </w:t>
      </w:r>
      <w:r w:rsidRPr="000D2481">
        <w:rPr>
          <w:rFonts w:ascii="Arial" w:hAnsi="Arial" w:cs="Arial"/>
          <w:spacing w:val="32"/>
          <w:sz w:val="18"/>
        </w:rPr>
        <w:t>Başkanlığına</w:t>
      </w:r>
    </w:p>
    <w:p w:rsidRPr="000D2481" w:rsidR="00D419C3" w:rsidP="000D2481" w:rsidRDefault="00D419C3">
      <w:pPr>
        <w:pStyle w:val="GENELKURUL"/>
        <w:spacing w:line="240" w:lineRule="auto"/>
        <w:rPr>
          <w:sz w:val="18"/>
        </w:rPr>
      </w:pPr>
      <w:r w:rsidRPr="000D2481">
        <w:rPr>
          <w:sz w:val="18"/>
        </w:rPr>
        <w:t>Görüşülmekte</w:t>
      </w:r>
      <w:r w:rsidRPr="000D2481" w:rsidR="007C20E2">
        <w:rPr>
          <w:sz w:val="18"/>
        </w:rPr>
        <w:t xml:space="preserve"> </w:t>
      </w:r>
      <w:r w:rsidRPr="000D2481">
        <w:rPr>
          <w:sz w:val="18"/>
        </w:rPr>
        <w:t>olan</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3’üncü</w:t>
      </w:r>
      <w:r w:rsidRPr="000D2481" w:rsidR="007C20E2">
        <w:rPr>
          <w:sz w:val="18"/>
        </w:rPr>
        <w:t xml:space="preserve"> </w:t>
      </w:r>
      <w:r w:rsidRPr="000D2481">
        <w:rPr>
          <w:sz w:val="18"/>
        </w:rPr>
        <w:t>maddesinin</w:t>
      </w:r>
      <w:r w:rsidRPr="000D2481" w:rsidR="007C20E2">
        <w:rPr>
          <w:sz w:val="18"/>
        </w:rPr>
        <w:t xml:space="preserve"> </w:t>
      </w:r>
      <w:r w:rsidRPr="000D2481">
        <w:rPr>
          <w:sz w:val="18"/>
        </w:rPr>
        <w:t>aşağıdaki</w:t>
      </w:r>
      <w:r w:rsidRPr="000D2481" w:rsidR="007C20E2">
        <w:rPr>
          <w:sz w:val="18"/>
        </w:rPr>
        <w:t xml:space="preserve"> </w:t>
      </w:r>
      <w:r w:rsidRPr="000D2481">
        <w:rPr>
          <w:sz w:val="18"/>
        </w:rPr>
        <w:t>gibi</w:t>
      </w:r>
      <w:r w:rsidRPr="000D2481" w:rsidR="007C20E2">
        <w:rPr>
          <w:sz w:val="18"/>
        </w:rPr>
        <w:t xml:space="preserve"> </w:t>
      </w:r>
      <w:r w:rsidRPr="000D2481">
        <w:rPr>
          <w:sz w:val="18"/>
        </w:rPr>
        <w:t>değiştirilmesini</w:t>
      </w:r>
      <w:r w:rsidRPr="000D2481" w:rsidR="007C20E2">
        <w:rPr>
          <w:sz w:val="18"/>
        </w:rPr>
        <w:t xml:space="preserve"> </w:t>
      </w:r>
      <w:r w:rsidRPr="000D2481">
        <w:rPr>
          <w:sz w:val="18"/>
        </w:rPr>
        <w:t>arz</w:t>
      </w:r>
      <w:r w:rsidRPr="000D2481" w:rsidR="007C20E2">
        <w:rPr>
          <w:sz w:val="18"/>
        </w:rPr>
        <w:t xml:space="preserve"> </w:t>
      </w:r>
      <w:r w:rsidRPr="000D2481">
        <w:rPr>
          <w:sz w:val="18"/>
        </w:rPr>
        <w:t>ve</w:t>
      </w:r>
      <w:r w:rsidRPr="000D2481" w:rsidR="007C20E2">
        <w:rPr>
          <w:sz w:val="18"/>
        </w:rPr>
        <w:t xml:space="preserve"> </w:t>
      </w:r>
      <w:r w:rsidRPr="000D2481">
        <w:rPr>
          <w:sz w:val="18"/>
        </w:rPr>
        <w:t>talep</w:t>
      </w:r>
      <w:r w:rsidRPr="000D2481" w:rsidR="007C20E2">
        <w:rPr>
          <w:sz w:val="18"/>
        </w:rPr>
        <w:t xml:space="preserve"> </w:t>
      </w:r>
      <w:r w:rsidRPr="000D2481">
        <w:rPr>
          <w:sz w:val="18"/>
        </w:rPr>
        <w:t>ederiz.</w:t>
      </w:r>
    </w:p>
    <w:p w:rsidRPr="000D2481" w:rsidR="00D419C3" w:rsidP="000D2481" w:rsidRDefault="00D419C3">
      <w:pPr>
        <w:pStyle w:val="GENELKURUL"/>
        <w:spacing w:line="240" w:lineRule="auto"/>
        <w:rPr>
          <w:sz w:val="18"/>
        </w:rPr>
      </w:pPr>
      <w:r w:rsidRPr="000D2481">
        <w:rPr>
          <w:sz w:val="18"/>
        </w:rPr>
        <w:t>MADDE</w:t>
      </w:r>
      <w:r w:rsidRPr="000D2481" w:rsidR="007C20E2">
        <w:rPr>
          <w:sz w:val="18"/>
        </w:rPr>
        <w:t xml:space="preserve"> </w:t>
      </w:r>
      <w:r w:rsidRPr="000D2481">
        <w:rPr>
          <w:sz w:val="18"/>
        </w:rPr>
        <w:t>3-</w:t>
      </w:r>
      <w:r w:rsidRPr="000D2481" w:rsidR="007C20E2">
        <w:rPr>
          <w:sz w:val="18"/>
        </w:rPr>
        <w:t xml:space="preserve"> </w:t>
      </w:r>
      <w:r w:rsidRPr="000D2481">
        <w:rPr>
          <w:sz w:val="18"/>
        </w:rPr>
        <w:t>2547</w:t>
      </w:r>
      <w:r w:rsidRPr="000D2481" w:rsidR="007C20E2">
        <w:rPr>
          <w:sz w:val="18"/>
        </w:rPr>
        <w:t xml:space="preserve"> </w:t>
      </w:r>
      <w:r w:rsidRPr="000D2481">
        <w:rPr>
          <w:sz w:val="18"/>
        </w:rPr>
        <w:t>sayılı</w:t>
      </w:r>
      <w:r w:rsidRPr="000D2481" w:rsidR="007C20E2">
        <w:rPr>
          <w:sz w:val="18"/>
        </w:rPr>
        <w:t xml:space="preserve"> </w:t>
      </w:r>
      <w:r w:rsidRPr="000D2481">
        <w:rPr>
          <w:sz w:val="18"/>
        </w:rPr>
        <w:t>Kanunun</w:t>
      </w:r>
      <w:r w:rsidRPr="000D2481" w:rsidR="007C20E2">
        <w:rPr>
          <w:sz w:val="18"/>
        </w:rPr>
        <w:t xml:space="preserve"> </w:t>
      </w:r>
      <w:r w:rsidRPr="000D2481">
        <w:rPr>
          <w:sz w:val="18"/>
        </w:rPr>
        <w:t>ek</w:t>
      </w:r>
      <w:r w:rsidRPr="000D2481" w:rsidR="007C20E2">
        <w:rPr>
          <w:sz w:val="18"/>
        </w:rPr>
        <w:t xml:space="preserve"> </w:t>
      </w:r>
      <w:r w:rsidRPr="000D2481">
        <w:rPr>
          <w:sz w:val="18"/>
        </w:rPr>
        <w:t>10</w:t>
      </w:r>
      <w:r w:rsidRPr="000D2481" w:rsidR="007C20E2">
        <w:rPr>
          <w:sz w:val="18"/>
        </w:rPr>
        <w:t xml:space="preserve"> </w:t>
      </w:r>
      <w:r w:rsidRPr="000D2481">
        <w:rPr>
          <w:sz w:val="18"/>
        </w:rPr>
        <w:t>uncu</w:t>
      </w:r>
      <w:r w:rsidRPr="000D2481" w:rsidR="007C20E2">
        <w:rPr>
          <w:sz w:val="18"/>
        </w:rPr>
        <w:t xml:space="preserve"> </w:t>
      </w:r>
      <w:r w:rsidRPr="000D2481">
        <w:rPr>
          <w:sz w:val="18"/>
        </w:rPr>
        <w:t>maddesine</w:t>
      </w:r>
      <w:r w:rsidRPr="000D2481" w:rsidR="007C20E2">
        <w:rPr>
          <w:sz w:val="18"/>
        </w:rPr>
        <w:t xml:space="preserve"> </w:t>
      </w:r>
      <w:r w:rsidRPr="000D2481">
        <w:rPr>
          <w:sz w:val="18"/>
        </w:rPr>
        <w:t>aşağıdaki</w:t>
      </w:r>
      <w:r w:rsidRPr="000D2481" w:rsidR="007C20E2">
        <w:rPr>
          <w:sz w:val="18"/>
        </w:rPr>
        <w:t xml:space="preserve"> </w:t>
      </w:r>
      <w:r w:rsidRPr="000D2481">
        <w:rPr>
          <w:sz w:val="18"/>
        </w:rPr>
        <w:t>fıkralar</w:t>
      </w:r>
      <w:r w:rsidRPr="000D2481" w:rsidR="007C20E2">
        <w:rPr>
          <w:sz w:val="18"/>
        </w:rPr>
        <w:t xml:space="preserve"> </w:t>
      </w:r>
      <w:r w:rsidRPr="000D2481">
        <w:rPr>
          <w:sz w:val="18"/>
        </w:rPr>
        <w:t>eklenmiştir.</w:t>
      </w:r>
    </w:p>
    <w:p w:rsidRPr="000D2481" w:rsidR="00D419C3" w:rsidP="000D2481" w:rsidRDefault="00D419C3">
      <w:pPr>
        <w:pStyle w:val="GENELKURUL"/>
        <w:spacing w:line="240" w:lineRule="auto"/>
        <w:rPr>
          <w:sz w:val="18"/>
        </w:rPr>
      </w:pPr>
      <w:r w:rsidRPr="000D2481">
        <w:rPr>
          <w:sz w:val="18"/>
        </w:rPr>
        <w:t>"Yükseköğretim</w:t>
      </w:r>
      <w:r w:rsidRPr="000D2481" w:rsidR="007C20E2">
        <w:rPr>
          <w:sz w:val="18"/>
        </w:rPr>
        <w:t xml:space="preserve"> </w:t>
      </w:r>
      <w:r w:rsidRPr="000D2481">
        <w:rPr>
          <w:sz w:val="18"/>
        </w:rPr>
        <w:t>Kurulu</w:t>
      </w:r>
      <w:r w:rsidRPr="000D2481" w:rsidR="007C20E2">
        <w:rPr>
          <w:sz w:val="18"/>
        </w:rPr>
        <w:t xml:space="preserve"> </w:t>
      </w:r>
      <w:r w:rsidRPr="000D2481">
        <w:rPr>
          <w:sz w:val="18"/>
        </w:rPr>
        <w:t>gözetim</w:t>
      </w:r>
      <w:r w:rsidRPr="000D2481" w:rsidR="007C20E2">
        <w:rPr>
          <w:sz w:val="18"/>
        </w:rPr>
        <w:t xml:space="preserve"> </w:t>
      </w:r>
      <w:r w:rsidRPr="000D2481">
        <w:rPr>
          <w:sz w:val="18"/>
        </w:rPr>
        <w:t>ve</w:t>
      </w:r>
      <w:r w:rsidRPr="000D2481" w:rsidR="007C20E2">
        <w:rPr>
          <w:sz w:val="18"/>
        </w:rPr>
        <w:t xml:space="preserve"> </w:t>
      </w:r>
      <w:r w:rsidRPr="000D2481">
        <w:rPr>
          <w:sz w:val="18"/>
        </w:rPr>
        <w:t>denetim</w:t>
      </w:r>
      <w:r w:rsidRPr="000D2481" w:rsidR="007C20E2">
        <w:rPr>
          <w:sz w:val="18"/>
        </w:rPr>
        <w:t xml:space="preserve"> </w:t>
      </w:r>
      <w:r w:rsidRPr="000D2481">
        <w:rPr>
          <w:sz w:val="18"/>
        </w:rPr>
        <w:t>görevi</w:t>
      </w:r>
      <w:r w:rsidRPr="000D2481" w:rsidR="007C20E2">
        <w:rPr>
          <w:sz w:val="18"/>
        </w:rPr>
        <w:t xml:space="preserve"> </w:t>
      </w:r>
      <w:r w:rsidRPr="000D2481">
        <w:rPr>
          <w:sz w:val="18"/>
        </w:rPr>
        <w:t>kapsamında,</w:t>
      </w:r>
      <w:r w:rsidRPr="000D2481" w:rsidR="007C20E2">
        <w:rPr>
          <w:sz w:val="18"/>
        </w:rPr>
        <w:t xml:space="preserve"> </w:t>
      </w:r>
      <w:r w:rsidRPr="000D2481">
        <w:rPr>
          <w:sz w:val="18"/>
        </w:rPr>
        <w:t>vakıf</w:t>
      </w:r>
      <w:r w:rsidRPr="000D2481" w:rsidR="007C20E2">
        <w:rPr>
          <w:sz w:val="18"/>
        </w:rPr>
        <w:t xml:space="preserve"> </w:t>
      </w:r>
      <w:r w:rsidRPr="000D2481">
        <w:rPr>
          <w:sz w:val="18"/>
        </w:rPr>
        <w:t>yükseköğretim</w:t>
      </w:r>
      <w:r w:rsidRPr="000D2481" w:rsidR="007C20E2">
        <w:rPr>
          <w:sz w:val="18"/>
        </w:rPr>
        <w:t xml:space="preserve"> </w:t>
      </w:r>
      <w:r w:rsidRPr="000D2481">
        <w:rPr>
          <w:sz w:val="18"/>
        </w:rPr>
        <w:t>kurumlarının</w:t>
      </w:r>
      <w:r w:rsidRPr="000D2481" w:rsidR="007C20E2">
        <w:rPr>
          <w:sz w:val="18"/>
        </w:rPr>
        <w:t xml:space="preserve"> </w:t>
      </w:r>
      <w:r w:rsidRPr="000D2481">
        <w:rPr>
          <w:sz w:val="18"/>
        </w:rPr>
        <w:t>ilişkili</w:t>
      </w:r>
      <w:r w:rsidRPr="000D2481" w:rsidR="007C20E2">
        <w:rPr>
          <w:sz w:val="18"/>
        </w:rPr>
        <w:t xml:space="preserve"> </w:t>
      </w:r>
      <w:r w:rsidRPr="000D2481">
        <w:rPr>
          <w:sz w:val="18"/>
        </w:rPr>
        <w:t>kişiler</w:t>
      </w:r>
      <w:r w:rsidRPr="000D2481" w:rsidR="007C20E2">
        <w:rPr>
          <w:sz w:val="18"/>
        </w:rPr>
        <w:t xml:space="preserve"> </w:t>
      </w:r>
      <w:r w:rsidRPr="000D2481">
        <w:rPr>
          <w:sz w:val="18"/>
        </w:rPr>
        <w:t>ile</w:t>
      </w:r>
      <w:r w:rsidRPr="000D2481" w:rsidR="007C20E2">
        <w:rPr>
          <w:sz w:val="18"/>
        </w:rPr>
        <w:t xml:space="preserve"> </w:t>
      </w:r>
      <w:r w:rsidRPr="000D2481">
        <w:rPr>
          <w:sz w:val="18"/>
        </w:rPr>
        <w:t>yaptıkları</w:t>
      </w:r>
      <w:r w:rsidRPr="000D2481" w:rsidR="007C20E2">
        <w:rPr>
          <w:sz w:val="18"/>
        </w:rPr>
        <w:t xml:space="preserve"> </w:t>
      </w:r>
      <w:r w:rsidRPr="000D2481">
        <w:rPr>
          <w:sz w:val="18"/>
        </w:rPr>
        <w:t>mal</w:t>
      </w:r>
      <w:r w:rsidRPr="000D2481" w:rsidR="007C20E2">
        <w:rPr>
          <w:sz w:val="18"/>
        </w:rPr>
        <w:t xml:space="preserve"> </w:t>
      </w:r>
      <w:r w:rsidRPr="000D2481">
        <w:rPr>
          <w:sz w:val="18"/>
        </w:rPr>
        <w:t>veya</w:t>
      </w:r>
      <w:r w:rsidRPr="000D2481" w:rsidR="007C20E2">
        <w:rPr>
          <w:sz w:val="18"/>
        </w:rPr>
        <w:t xml:space="preserve"> </w:t>
      </w:r>
      <w:r w:rsidRPr="000D2481">
        <w:rPr>
          <w:sz w:val="18"/>
        </w:rPr>
        <w:t>hizmet</w:t>
      </w:r>
      <w:r w:rsidRPr="000D2481" w:rsidR="007C20E2">
        <w:rPr>
          <w:sz w:val="18"/>
        </w:rPr>
        <w:t xml:space="preserve"> </w:t>
      </w:r>
      <w:r w:rsidRPr="000D2481">
        <w:rPr>
          <w:sz w:val="18"/>
        </w:rPr>
        <w:t>alım</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satımlarına</w:t>
      </w:r>
      <w:r w:rsidRPr="000D2481" w:rsidR="007C20E2">
        <w:rPr>
          <w:sz w:val="18"/>
        </w:rPr>
        <w:t xml:space="preserve"> </w:t>
      </w:r>
      <w:r w:rsidRPr="000D2481">
        <w:rPr>
          <w:sz w:val="18"/>
        </w:rPr>
        <w:t>veya</w:t>
      </w:r>
      <w:r w:rsidRPr="000D2481" w:rsidR="007C20E2">
        <w:rPr>
          <w:sz w:val="18"/>
        </w:rPr>
        <w:t xml:space="preserve"> </w:t>
      </w:r>
      <w:r w:rsidRPr="000D2481">
        <w:rPr>
          <w:sz w:val="18"/>
        </w:rPr>
        <w:t>parasal</w:t>
      </w:r>
      <w:r w:rsidRPr="000D2481" w:rsidR="007C20E2">
        <w:rPr>
          <w:sz w:val="18"/>
        </w:rPr>
        <w:t xml:space="preserve"> </w:t>
      </w:r>
      <w:r w:rsidRPr="000D2481">
        <w:rPr>
          <w:sz w:val="18"/>
        </w:rPr>
        <w:t>hareketlere</w:t>
      </w:r>
      <w:r w:rsidRPr="000D2481" w:rsidR="007C20E2">
        <w:rPr>
          <w:sz w:val="18"/>
        </w:rPr>
        <w:t xml:space="preserve"> </w:t>
      </w:r>
      <w:r w:rsidRPr="000D2481">
        <w:rPr>
          <w:sz w:val="18"/>
        </w:rPr>
        <w:t>ilişkin</w:t>
      </w:r>
      <w:r w:rsidRPr="000D2481" w:rsidR="007C20E2">
        <w:rPr>
          <w:sz w:val="18"/>
        </w:rPr>
        <w:t xml:space="preserve"> </w:t>
      </w:r>
      <w:r w:rsidRPr="000D2481">
        <w:rPr>
          <w:sz w:val="18"/>
        </w:rPr>
        <w:t>olarak</w:t>
      </w:r>
      <w:r w:rsidRPr="000D2481" w:rsidR="007C20E2">
        <w:rPr>
          <w:sz w:val="18"/>
        </w:rPr>
        <w:t xml:space="preserve"> </w:t>
      </w:r>
      <w:r w:rsidRPr="000D2481">
        <w:rPr>
          <w:sz w:val="18"/>
        </w:rPr>
        <w:t>bu</w:t>
      </w:r>
      <w:r w:rsidRPr="000D2481" w:rsidR="007C20E2">
        <w:rPr>
          <w:sz w:val="18"/>
        </w:rPr>
        <w:t xml:space="preserve"> </w:t>
      </w:r>
      <w:r w:rsidRPr="000D2481">
        <w:rPr>
          <w:sz w:val="18"/>
        </w:rPr>
        <w:t>kişilerden</w:t>
      </w:r>
      <w:r w:rsidRPr="000D2481" w:rsidR="007C20E2">
        <w:rPr>
          <w:sz w:val="18"/>
        </w:rPr>
        <w:t xml:space="preserve"> </w:t>
      </w:r>
      <w:r w:rsidRPr="000D2481">
        <w:rPr>
          <w:sz w:val="18"/>
        </w:rPr>
        <w:t>bilgi</w:t>
      </w:r>
      <w:r w:rsidRPr="000D2481" w:rsidR="007C20E2">
        <w:rPr>
          <w:sz w:val="18"/>
        </w:rPr>
        <w:t xml:space="preserve"> </w:t>
      </w:r>
      <w:r w:rsidRPr="000D2481">
        <w:rPr>
          <w:sz w:val="18"/>
        </w:rPr>
        <w:t>ve</w:t>
      </w:r>
      <w:r w:rsidRPr="000D2481" w:rsidR="007C20E2">
        <w:rPr>
          <w:sz w:val="18"/>
        </w:rPr>
        <w:t xml:space="preserve"> </w:t>
      </w:r>
      <w:r w:rsidRPr="000D2481">
        <w:rPr>
          <w:sz w:val="18"/>
        </w:rPr>
        <w:t>belge</w:t>
      </w:r>
      <w:r w:rsidRPr="000D2481" w:rsidR="007C20E2">
        <w:rPr>
          <w:sz w:val="18"/>
        </w:rPr>
        <w:t xml:space="preserve"> </w:t>
      </w:r>
      <w:r w:rsidRPr="000D2481">
        <w:rPr>
          <w:sz w:val="18"/>
        </w:rPr>
        <w:t>isteyebilir</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bu</w:t>
      </w:r>
      <w:r w:rsidRPr="000D2481" w:rsidR="007C20E2">
        <w:rPr>
          <w:sz w:val="18"/>
        </w:rPr>
        <w:t xml:space="preserve"> </w:t>
      </w:r>
      <w:r w:rsidRPr="000D2481">
        <w:rPr>
          <w:sz w:val="18"/>
        </w:rPr>
        <w:t>kişiler</w:t>
      </w:r>
      <w:r w:rsidRPr="000D2481" w:rsidR="007C20E2">
        <w:rPr>
          <w:sz w:val="18"/>
        </w:rPr>
        <w:t xml:space="preserve"> </w:t>
      </w:r>
      <w:r w:rsidRPr="000D2481">
        <w:rPr>
          <w:sz w:val="18"/>
        </w:rPr>
        <w:t>nezdinde</w:t>
      </w:r>
      <w:r w:rsidRPr="000D2481" w:rsidR="007C20E2">
        <w:rPr>
          <w:sz w:val="18"/>
        </w:rPr>
        <w:t xml:space="preserve"> </w:t>
      </w:r>
      <w:r w:rsidRPr="000D2481">
        <w:rPr>
          <w:sz w:val="18"/>
        </w:rPr>
        <w:t>söz</w:t>
      </w:r>
      <w:r w:rsidRPr="000D2481" w:rsidR="007C20E2">
        <w:rPr>
          <w:sz w:val="18"/>
        </w:rPr>
        <w:t xml:space="preserve"> </w:t>
      </w:r>
      <w:r w:rsidRPr="000D2481">
        <w:rPr>
          <w:sz w:val="18"/>
        </w:rPr>
        <w:t>konusu</w:t>
      </w:r>
      <w:r w:rsidRPr="000D2481" w:rsidR="007C20E2">
        <w:rPr>
          <w:sz w:val="18"/>
        </w:rPr>
        <w:t xml:space="preserve"> </w:t>
      </w:r>
      <w:r w:rsidRPr="000D2481">
        <w:rPr>
          <w:sz w:val="18"/>
        </w:rPr>
        <w:t>işlemlere</w:t>
      </w:r>
      <w:r w:rsidRPr="000D2481" w:rsidR="007C20E2">
        <w:rPr>
          <w:sz w:val="18"/>
        </w:rPr>
        <w:t xml:space="preserve"> </w:t>
      </w:r>
      <w:r w:rsidRPr="000D2481">
        <w:rPr>
          <w:sz w:val="18"/>
        </w:rPr>
        <w:t>ilişkin</w:t>
      </w:r>
      <w:r w:rsidRPr="000D2481" w:rsidR="007C20E2">
        <w:rPr>
          <w:sz w:val="18"/>
        </w:rPr>
        <w:t xml:space="preserve"> </w:t>
      </w:r>
      <w:r w:rsidRPr="000D2481">
        <w:rPr>
          <w:sz w:val="18"/>
        </w:rPr>
        <w:t>olarak</w:t>
      </w:r>
      <w:r w:rsidRPr="000D2481" w:rsidR="007C20E2">
        <w:rPr>
          <w:sz w:val="18"/>
        </w:rPr>
        <w:t xml:space="preserve"> </w:t>
      </w:r>
      <w:r w:rsidRPr="000D2481">
        <w:rPr>
          <w:sz w:val="18"/>
        </w:rPr>
        <w:t>inceleme</w:t>
      </w:r>
      <w:r w:rsidRPr="000D2481" w:rsidR="007C20E2">
        <w:rPr>
          <w:sz w:val="18"/>
        </w:rPr>
        <w:t xml:space="preserve"> </w:t>
      </w:r>
      <w:r w:rsidRPr="000D2481">
        <w:rPr>
          <w:sz w:val="18"/>
        </w:rPr>
        <w:t>yapılmasını</w:t>
      </w:r>
      <w:r w:rsidRPr="000D2481" w:rsidR="007C20E2">
        <w:rPr>
          <w:sz w:val="18"/>
        </w:rPr>
        <w:t xml:space="preserve"> </w:t>
      </w:r>
      <w:r w:rsidRPr="000D2481">
        <w:rPr>
          <w:sz w:val="18"/>
        </w:rPr>
        <w:t>talep</w:t>
      </w:r>
      <w:r w:rsidRPr="000D2481" w:rsidR="007C20E2">
        <w:rPr>
          <w:sz w:val="18"/>
        </w:rPr>
        <w:t xml:space="preserve"> </w:t>
      </w:r>
      <w:r w:rsidRPr="000D2481">
        <w:rPr>
          <w:sz w:val="18"/>
        </w:rPr>
        <w:t>edebilir.</w:t>
      </w:r>
      <w:r w:rsidRPr="000D2481" w:rsidR="007C20E2">
        <w:rPr>
          <w:sz w:val="18"/>
        </w:rPr>
        <w:t xml:space="preserve"> </w:t>
      </w:r>
      <w:r w:rsidRPr="000D2481">
        <w:rPr>
          <w:sz w:val="18"/>
        </w:rPr>
        <w:t>Bu</w:t>
      </w:r>
      <w:r w:rsidRPr="000D2481" w:rsidR="007C20E2">
        <w:rPr>
          <w:sz w:val="18"/>
        </w:rPr>
        <w:t xml:space="preserve"> </w:t>
      </w:r>
      <w:r w:rsidRPr="000D2481">
        <w:rPr>
          <w:sz w:val="18"/>
        </w:rPr>
        <w:t>hükmün</w:t>
      </w:r>
      <w:r w:rsidRPr="000D2481" w:rsidR="007C20E2">
        <w:rPr>
          <w:sz w:val="18"/>
        </w:rPr>
        <w:t xml:space="preserve"> </w:t>
      </w:r>
      <w:r w:rsidRPr="000D2481">
        <w:rPr>
          <w:sz w:val="18"/>
        </w:rPr>
        <w:t>uygulanmasında</w:t>
      </w:r>
      <w:r w:rsidRPr="000D2481" w:rsidR="007C20E2">
        <w:rPr>
          <w:sz w:val="18"/>
        </w:rPr>
        <w:t xml:space="preserve"> </w:t>
      </w:r>
      <w:r w:rsidRPr="000D2481">
        <w:rPr>
          <w:sz w:val="18"/>
        </w:rPr>
        <w:t>ilişkili</w:t>
      </w:r>
      <w:r w:rsidRPr="000D2481" w:rsidR="007C20E2">
        <w:rPr>
          <w:sz w:val="18"/>
        </w:rPr>
        <w:t xml:space="preserve"> </w:t>
      </w:r>
      <w:r w:rsidRPr="000D2481">
        <w:rPr>
          <w:sz w:val="18"/>
        </w:rPr>
        <w:t>kişi,</w:t>
      </w:r>
      <w:r w:rsidRPr="000D2481" w:rsidR="007C20E2">
        <w:rPr>
          <w:sz w:val="18"/>
        </w:rPr>
        <w:t xml:space="preserve"> </w:t>
      </w:r>
      <w:r w:rsidRPr="000D2481">
        <w:rPr>
          <w:sz w:val="18"/>
        </w:rPr>
        <w:t>kurucu</w:t>
      </w:r>
      <w:r w:rsidRPr="000D2481" w:rsidR="007C20E2">
        <w:rPr>
          <w:sz w:val="18"/>
        </w:rPr>
        <w:t xml:space="preserve"> </w:t>
      </w:r>
      <w:r w:rsidRPr="000D2481">
        <w:rPr>
          <w:sz w:val="18"/>
        </w:rPr>
        <w:t>vakıf</w:t>
      </w:r>
      <w:r w:rsidRPr="000D2481" w:rsidR="007C20E2">
        <w:rPr>
          <w:sz w:val="18"/>
        </w:rPr>
        <w:t xml:space="preserve"> </w:t>
      </w:r>
      <w:r w:rsidRPr="000D2481">
        <w:rPr>
          <w:sz w:val="18"/>
        </w:rPr>
        <w:t>ve</w:t>
      </w:r>
      <w:r w:rsidRPr="000D2481" w:rsidR="007C20E2">
        <w:rPr>
          <w:sz w:val="18"/>
        </w:rPr>
        <w:t xml:space="preserve"> </w:t>
      </w:r>
      <w:r w:rsidRPr="000D2481">
        <w:rPr>
          <w:sz w:val="18"/>
        </w:rPr>
        <w:t>vakıf</w:t>
      </w:r>
      <w:r w:rsidRPr="000D2481" w:rsidR="007C20E2">
        <w:rPr>
          <w:sz w:val="18"/>
        </w:rPr>
        <w:t xml:space="preserve"> </w:t>
      </w:r>
      <w:r w:rsidRPr="000D2481">
        <w:rPr>
          <w:sz w:val="18"/>
        </w:rPr>
        <w:t>yükseköğretim</w:t>
      </w:r>
      <w:r w:rsidRPr="000D2481" w:rsidR="007C20E2">
        <w:rPr>
          <w:sz w:val="18"/>
        </w:rPr>
        <w:t xml:space="preserve"> </w:t>
      </w:r>
      <w:r w:rsidRPr="000D2481">
        <w:rPr>
          <w:sz w:val="18"/>
        </w:rPr>
        <w:t>kurumlarının</w:t>
      </w:r>
      <w:r w:rsidRPr="000D2481" w:rsidR="007C20E2">
        <w:rPr>
          <w:sz w:val="18"/>
        </w:rPr>
        <w:t xml:space="preserve"> </w:t>
      </w:r>
      <w:r w:rsidRPr="000D2481">
        <w:rPr>
          <w:sz w:val="18"/>
        </w:rPr>
        <w:t>mütevelli</w:t>
      </w:r>
      <w:r w:rsidRPr="000D2481" w:rsidR="007C20E2">
        <w:rPr>
          <w:sz w:val="18"/>
        </w:rPr>
        <w:t xml:space="preserve"> </w:t>
      </w:r>
      <w:r w:rsidRPr="000D2481">
        <w:rPr>
          <w:sz w:val="18"/>
        </w:rPr>
        <w:t>heyet</w:t>
      </w:r>
      <w:r w:rsidRPr="000D2481" w:rsidR="007C20E2">
        <w:rPr>
          <w:sz w:val="18"/>
        </w:rPr>
        <w:t xml:space="preserve"> </w:t>
      </w:r>
      <w:r w:rsidRPr="000D2481">
        <w:rPr>
          <w:sz w:val="18"/>
        </w:rPr>
        <w:t>üyeleri</w:t>
      </w:r>
      <w:r w:rsidRPr="000D2481" w:rsidR="007C20E2">
        <w:rPr>
          <w:sz w:val="18"/>
        </w:rPr>
        <w:t xml:space="preserve"> </w:t>
      </w:r>
      <w:r w:rsidRPr="000D2481">
        <w:rPr>
          <w:sz w:val="18"/>
        </w:rPr>
        <w:t>ve</w:t>
      </w:r>
      <w:r w:rsidRPr="000D2481" w:rsidR="007C20E2">
        <w:rPr>
          <w:sz w:val="18"/>
        </w:rPr>
        <w:t xml:space="preserve"> </w:t>
      </w:r>
      <w:r w:rsidRPr="000D2481">
        <w:rPr>
          <w:sz w:val="18"/>
        </w:rPr>
        <w:t>yöneticilerinin</w:t>
      </w:r>
      <w:r w:rsidRPr="000D2481" w:rsidR="007C20E2">
        <w:rPr>
          <w:sz w:val="18"/>
        </w:rPr>
        <w:t xml:space="preserve"> </w:t>
      </w:r>
      <w:r w:rsidRPr="000D2481">
        <w:rPr>
          <w:sz w:val="18"/>
        </w:rPr>
        <w:t>ilgili</w:t>
      </w:r>
      <w:r w:rsidRPr="000D2481" w:rsidR="007C20E2">
        <w:rPr>
          <w:sz w:val="18"/>
        </w:rPr>
        <w:t xml:space="preserve"> </w:t>
      </w:r>
      <w:r w:rsidRPr="000D2481">
        <w:rPr>
          <w:sz w:val="18"/>
        </w:rPr>
        <w:t>bulunduğu</w:t>
      </w:r>
      <w:r w:rsidRPr="000D2481" w:rsidR="007C20E2">
        <w:rPr>
          <w:sz w:val="18"/>
        </w:rPr>
        <w:t xml:space="preserve"> </w:t>
      </w:r>
      <w:r w:rsidRPr="000D2481">
        <w:rPr>
          <w:sz w:val="18"/>
        </w:rPr>
        <w:t>gerçek</w:t>
      </w:r>
      <w:r w:rsidRPr="000D2481" w:rsidR="007C20E2">
        <w:rPr>
          <w:sz w:val="18"/>
        </w:rPr>
        <w:t xml:space="preserve"> </w:t>
      </w:r>
      <w:r w:rsidRPr="000D2481">
        <w:rPr>
          <w:sz w:val="18"/>
        </w:rPr>
        <w:t>kişi</w:t>
      </w:r>
      <w:r w:rsidRPr="000D2481" w:rsidR="007C20E2">
        <w:rPr>
          <w:sz w:val="18"/>
        </w:rPr>
        <w:t xml:space="preserve"> </w:t>
      </w:r>
      <w:r w:rsidRPr="000D2481">
        <w:rPr>
          <w:sz w:val="18"/>
        </w:rPr>
        <w:t>veya</w:t>
      </w:r>
      <w:r w:rsidRPr="000D2481" w:rsidR="007C20E2">
        <w:rPr>
          <w:sz w:val="18"/>
        </w:rPr>
        <w:t xml:space="preserve"> </w:t>
      </w:r>
      <w:r w:rsidRPr="000D2481">
        <w:rPr>
          <w:sz w:val="18"/>
        </w:rPr>
        <w:t>kurum</w:t>
      </w:r>
      <w:r w:rsidRPr="000D2481" w:rsidR="007C20E2">
        <w:rPr>
          <w:sz w:val="18"/>
        </w:rPr>
        <w:t xml:space="preserve"> </w:t>
      </w:r>
      <w:r w:rsidRPr="000D2481">
        <w:rPr>
          <w:sz w:val="18"/>
        </w:rPr>
        <w:t>ile</w:t>
      </w:r>
      <w:r w:rsidRPr="000D2481" w:rsidR="007C20E2">
        <w:rPr>
          <w:sz w:val="18"/>
        </w:rPr>
        <w:t xml:space="preserve"> </w:t>
      </w:r>
      <w:r w:rsidRPr="000D2481">
        <w:rPr>
          <w:sz w:val="18"/>
        </w:rPr>
        <w:t>idaresi,</w:t>
      </w:r>
      <w:r w:rsidRPr="000D2481" w:rsidR="007C20E2">
        <w:rPr>
          <w:sz w:val="18"/>
        </w:rPr>
        <w:t xml:space="preserve"> </w:t>
      </w:r>
      <w:r w:rsidRPr="000D2481">
        <w:rPr>
          <w:sz w:val="18"/>
        </w:rPr>
        <w:t>denetimi</w:t>
      </w:r>
      <w:r w:rsidRPr="000D2481" w:rsidR="007C20E2">
        <w:rPr>
          <w:sz w:val="18"/>
        </w:rPr>
        <w:t xml:space="preserve"> </w:t>
      </w:r>
      <w:r w:rsidRPr="000D2481">
        <w:rPr>
          <w:sz w:val="18"/>
        </w:rPr>
        <w:t>veya</w:t>
      </w:r>
      <w:r w:rsidRPr="000D2481" w:rsidR="007C20E2">
        <w:rPr>
          <w:sz w:val="18"/>
        </w:rPr>
        <w:t xml:space="preserve"> </w:t>
      </w:r>
      <w:r w:rsidRPr="000D2481">
        <w:rPr>
          <w:sz w:val="18"/>
        </w:rPr>
        <w:t>sermayesi</w:t>
      </w:r>
      <w:r w:rsidRPr="000D2481" w:rsidR="007C20E2">
        <w:rPr>
          <w:sz w:val="18"/>
        </w:rPr>
        <w:t xml:space="preserve"> </w:t>
      </w:r>
      <w:r w:rsidRPr="000D2481">
        <w:rPr>
          <w:sz w:val="18"/>
        </w:rPr>
        <w:t>bakımından</w:t>
      </w:r>
      <w:r w:rsidRPr="000D2481" w:rsidR="007C20E2">
        <w:rPr>
          <w:sz w:val="18"/>
        </w:rPr>
        <w:t xml:space="preserve"> </w:t>
      </w:r>
      <w:r w:rsidRPr="000D2481">
        <w:rPr>
          <w:sz w:val="18"/>
        </w:rPr>
        <w:t>doğrudan</w:t>
      </w:r>
      <w:r w:rsidRPr="000D2481" w:rsidR="007C20E2">
        <w:rPr>
          <w:sz w:val="18"/>
        </w:rPr>
        <w:t xml:space="preserve"> </w:t>
      </w:r>
      <w:r w:rsidRPr="000D2481">
        <w:rPr>
          <w:sz w:val="18"/>
        </w:rPr>
        <w:t>veya</w:t>
      </w:r>
      <w:r w:rsidRPr="000D2481" w:rsidR="007C20E2">
        <w:rPr>
          <w:sz w:val="18"/>
        </w:rPr>
        <w:t xml:space="preserve"> </w:t>
      </w:r>
      <w:r w:rsidRPr="000D2481">
        <w:rPr>
          <w:sz w:val="18"/>
        </w:rPr>
        <w:t>dolaylı</w:t>
      </w:r>
      <w:r w:rsidRPr="000D2481" w:rsidR="007C20E2">
        <w:rPr>
          <w:sz w:val="18"/>
        </w:rPr>
        <w:t xml:space="preserve"> </w:t>
      </w:r>
      <w:r w:rsidRPr="000D2481">
        <w:rPr>
          <w:sz w:val="18"/>
        </w:rPr>
        <w:t>olarak</w:t>
      </w:r>
      <w:r w:rsidRPr="000D2481" w:rsidR="007C20E2">
        <w:rPr>
          <w:sz w:val="18"/>
        </w:rPr>
        <w:t xml:space="preserve"> </w:t>
      </w:r>
      <w:r w:rsidRPr="000D2481">
        <w:rPr>
          <w:sz w:val="18"/>
        </w:rPr>
        <w:t>bağlı</w:t>
      </w:r>
      <w:r w:rsidRPr="000D2481" w:rsidR="007C20E2">
        <w:rPr>
          <w:sz w:val="18"/>
        </w:rPr>
        <w:t xml:space="preserve"> </w:t>
      </w:r>
      <w:r w:rsidRPr="000D2481">
        <w:rPr>
          <w:sz w:val="18"/>
        </w:rPr>
        <w:t>bulunduğu</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nüfuzu</w:t>
      </w:r>
      <w:r w:rsidRPr="000D2481" w:rsidR="007C20E2">
        <w:rPr>
          <w:sz w:val="18"/>
        </w:rPr>
        <w:t xml:space="preserve"> </w:t>
      </w:r>
      <w:r w:rsidRPr="000D2481">
        <w:rPr>
          <w:sz w:val="18"/>
        </w:rPr>
        <w:t>altında</w:t>
      </w:r>
      <w:r w:rsidRPr="000D2481" w:rsidR="007C20E2">
        <w:rPr>
          <w:sz w:val="18"/>
        </w:rPr>
        <w:t xml:space="preserve"> </w:t>
      </w:r>
      <w:r w:rsidRPr="000D2481">
        <w:rPr>
          <w:sz w:val="18"/>
        </w:rPr>
        <w:t>bulundurduğu</w:t>
      </w:r>
      <w:r w:rsidRPr="000D2481" w:rsidR="007C20E2">
        <w:rPr>
          <w:sz w:val="18"/>
        </w:rPr>
        <w:t xml:space="preserve"> </w:t>
      </w:r>
      <w:r w:rsidRPr="000D2481">
        <w:rPr>
          <w:sz w:val="18"/>
        </w:rPr>
        <w:t>gerçek</w:t>
      </w:r>
      <w:r w:rsidRPr="000D2481" w:rsidR="007C20E2">
        <w:rPr>
          <w:sz w:val="18"/>
        </w:rPr>
        <w:t xml:space="preserve"> </w:t>
      </w:r>
      <w:r w:rsidRPr="000D2481">
        <w:rPr>
          <w:sz w:val="18"/>
        </w:rPr>
        <w:t>kişi</w:t>
      </w:r>
      <w:r w:rsidRPr="000D2481" w:rsidR="007C20E2">
        <w:rPr>
          <w:sz w:val="18"/>
        </w:rPr>
        <w:t xml:space="preserve"> </w:t>
      </w:r>
      <w:r w:rsidRPr="000D2481">
        <w:rPr>
          <w:sz w:val="18"/>
        </w:rPr>
        <w:t>veya</w:t>
      </w:r>
      <w:r w:rsidRPr="000D2481" w:rsidR="007C20E2">
        <w:rPr>
          <w:sz w:val="18"/>
        </w:rPr>
        <w:t xml:space="preserve"> </w:t>
      </w:r>
      <w:r w:rsidRPr="000D2481">
        <w:rPr>
          <w:sz w:val="18"/>
        </w:rPr>
        <w:t>kurumları</w:t>
      </w:r>
      <w:r w:rsidRPr="000D2481" w:rsidR="007C20E2">
        <w:rPr>
          <w:sz w:val="18"/>
        </w:rPr>
        <w:t xml:space="preserve"> </w:t>
      </w:r>
      <w:r w:rsidRPr="000D2481">
        <w:rPr>
          <w:sz w:val="18"/>
        </w:rPr>
        <w:t>ifade</w:t>
      </w:r>
      <w:r w:rsidRPr="000D2481" w:rsidR="007C20E2">
        <w:rPr>
          <w:sz w:val="18"/>
        </w:rPr>
        <w:t xml:space="preserve"> </w:t>
      </w:r>
      <w:r w:rsidRPr="000D2481">
        <w:rPr>
          <w:sz w:val="18"/>
        </w:rPr>
        <w:t>eder.</w:t>
      </w:r>
      <w:r w:rsidRPr="000D2481" w:rsidR="007C20E2">
        <w:rPr>
          <w:sz w:val="18"/>
        </w:rPr>
        <w:t xml:space="preserve"> </w:t>
      </w:r>
      <w:r w:rsidRPr="000D2481">
        <w:rPr>
          <w:sz w:val="18"/>
        </w:rPr>
        <w:t>Mütevelli</w:t>
      </w:r>
      <w:r w:rsidRPr="000D2481" w:rsidR="007C20E2">
        <w:rPr>
          <w:sz w:val="18"/>
        </w:rPr>
        <w:t xml:space="preserve"> </w:t>
      </w:r>
      <w:r w:rsidRPr="000D2481">
        <w:rPr>
          <w:sz w:val="18"/>
        </w:rPr>
        <w:t>heyet</w:t>
      </w:r>
      <w:r w:rsidRPr="000D2481" w:rsidR="007C20E2">
        <w:rPr>
          <w:sz w:val="18"/>
        </w:rPr>
        <w:t xml:space="preserve"> </w:t>
      </w:r>
      <w:r w:rsidRPr="000D2481">
        <w:rPr>
          <w:sz w:val="18"/>
        </w:rPr>
        <w:t>üyeleri</w:t>
      </w:r>
      <w:r w:rsidRPr="000D2481" w:rsidR="007C20E2">
        <w:rPr>
          <w:sz w:val="18"/>
        </w:rPr>
        <w:t xml:space="preserve"> </w:t>
      </w:r>
      <w:r w:rsidRPr="000D2481">
        <w:rPr>
          <w:sz w:val="18"/>
        </w:rPr>
        <w:t>ve</w:t>
      </w:r>
      <w:r w:rsidRPr="000D2481" w:rsidR="007C20E2">
        <w:rPr>
          <w:sz w:val="18"/>
        </w:rPr>
        <w:t xml:space="preserve"> </w:t>
      </w:r>
      <w:r w:rsidRPr="000D2481">
        <w:rPr>
          <w:sz w:val="18"/>
        </w:rPr>
        <w:t>yöneticilerin</w:t>
      </w:r>
      <w:r w:rsidRPr="000D2481" w:rsidR="007C20E2">
        <w:rPr>
          <w:sz w:val="18"/>
        </w:rPr>
        <w:t xml:space="preserve"> </w:t>
      </w:r>
      <w:r w:rsidRPr="000D2481">
        <w:rPr>
          <w:sz w:val="18"/>
        </w:rPr>
        <w:t>eşleri,</w:t>
      </w:r>
      <w:r w:rsidRPr="000D2481" w:rsidR="007C20E2">
        <w:rPr>
          <w:sz w:val="18"/>
        </w:rPr>
        <w:t xml:space="preserve"> </w:t>
      </w:r>
      <w:r w:rsidRPr="000D2481">
        <w:rPr>
          <w:sz w:val="18"/>
        </w:rPr>
        <w:t>mütevelli</w:t>
      </w:r>
      <w:r w:rsidRPr="000D2481" w:rsidR="007C20E2">
        <w:rPr>
          <w:sz w:val="18"/>
        </w:rPr>
        <w:t xml:space="preserve"> </w:t>
      </w:r>
      <w:r w:rsidRPr="000D2481">
        <w:rPr>
          <w:sz w:val="18"/>
        </w:rPr>
        <w:t>heyet</w:t>
      </w:r>
      <w:r w:rsidRPr="000D2481" w:rsidR="007C20E2">
        <w:rPr>
          <w:sz w:val="18"/>
        </w:rPr>
        <w:t xml:space="preserve"> </w:t>
      </w:r>
      <w:r w:rsidRPr="000D2481">
        <w:rPr>
          <w:sz w:val="18"/>
        </w:rPr>
        <w:t>üyeleri</w:t>
      </w:r>
      <w:r w:rsidRPr="000D2481" w:rsidR="007C20E2">
        <w:rPr>
          <w:sz w:val="18"/>
        </w:rPr>
        <w:t xml:space="preserve"> </w:t>
      </w:r>
      <w:r w:rsidRPr="000D2481">
        <w:rPr>
          <w:sz w:val="18"/>
        </w:rPr>
        <w:t>ve</w:t>
      </w:r>
      <w:r w:rsidRPr="000D2481" w:rsidR="007C20E2">
        <w:rPr>
          <w:sz w:val="18"/>
        </w:rPr>
        <w:t xml:space="preserve"> </w:t>
      </w:r>
      <w:r w:rsidRPr="000D2481">
        <w:rPr>
          <w:sz w:val="18"/>
        </w:rPr>
        <w:t>yöneticilerin</w:t>
      </w:r>
      <w:r w:rsidRPr="000D2481" w:rsidR="007C20E2">
        <w:rPr>
          <w:sz w:val="18"/>
        </w:rPr>
        <w:t xml:space="preserve"> </w:t>
      </w:r>
      <w:r w:rsidRPr="000D2481">
        <w:rPr>
          <w:sz w:val="18"/>
        </w:rPr>
        <w:t>veya</w:t>
      </w:r>
      <w:r w:rsidRPr="000D2481" w:rsidR="007C20E2">
        <w:rPr>
          <w:sz w:val="18"/>
        </w:rPr>
        <w:t xml:space="preserve"> </w:t>
      </w:r>
      <w:r w:rsidRPr="000D2481">
        <w:rPr>
          <w:sz w:val="18"/>
        </w:rPr>
        <w:t>eşlerinin</w:t>
      </w:r>
      <w:r w:rsidRPr="000D2481" w:rsidR="007C20E2">
        <w:rPr>
          <w:sz w:val="18"/>
        </w:rPr>
        <w:t xml:space="preserve"> </w:t>
      </w:r>
      <w:r w:rsidRPr="000D2481">
        <w:rPr>
          <w:sz w:val="18"/>
        </w:rPr>
        <w:t>üstsoy</w:t>
      </w:r>
      <w:r w:rsidRPr="000D2481" w:rsidR="007C20E2">
        <w:rPr>
          <w:sz w:val="18"/>
        </w:rPr>
        <w:t xml:space="preserve"> </w:t>
      </w:r>
      <w:r w:rsidRPr="000D2481">
        <w:rPr>
          <w:sz w:val="18"/>
        </w:rPr>
        <w:t>ve</w:t>
      </w:r>
      <w:r w:rsidRPr="000D2481" w:rsidR="007C20E2">
        <w:rPr>
          <w:sz w:val="18"/>
        </w:rPr>
        <w:t xml:space="preserve"> </w:t>
      </w:r>
      <w:r w:rsidRPr="000D2481">
        <w:rPr>
          <w:sz w:val="18"/>
        </w:rPr>
        <w:t>altsoyu</w:t>
      </w:r>
      <w:r w:rsidRPr="000D2481" w:rsidR="007C20E2">
        <w:rPr>
          <w:sz w:val="18"/>
        </w:rPr>
        <w:t xml:space="preserve"> </w:t>
      </w:r>
      <w:r w:rsidRPr="000D2481">
        <w:rPr>
          <w:sz w:val="18"/>
        </w:rPr>
        <w:t>ile</w:t>
      </w:r>
      <w:r w:rsidRPr="000D2481" w:rsidR="007C20E2">
        <w:rPr>
          <w:sz w:val="18"/>
        </w:rPr>
        <w:t xml:space="preserve"> </w:t>
      </w:r>
      <w:r w:rsidRPr="000D2481">
        <w:rPr>
          <w:sz w:val="18"/>
        </w:rPr>
        <w:t>üçüncü</w:t>
      </w:r>
      <w:r w:rsidRPr="000D2481" w:rsidR="007C20E2">
        <w:rPr>
          <w:sz w:val="18"/>
        </w:rPr>
        <w:t xml:space="preserve"> </w:t>
      </w:r>
      <w:r w:rsidRPr="000D2481">
        <w:rPr>
          <w:sz w:val="18"/>
        </w:rPr>
        <w:t>derece</w:t>
      </w:r>
      <w:r w:rsidRPr="000D2481" w:rsidR="007C20E2">
        <w:rPr>
          <w:sz w:val="18"/>
        </w:rPr>
        <w:t xml:space="preserve"> </w:t>
      </w:r>
      <w:r w:rsidRPr="000D2481">
        <w:rPr>
          <w:sz w:val="18"/>
        </w:rPr>
        <w:t>dahil</w:t>
      </w:r>
      <w:r w:rsidRPr="000D2481" w:rsidR="007C20E2">
        <w:rPr>
          <w:sz w:val="18"/>
        </w:rPr>
        <w:t xml:space="preserve"> </w:t>
      </w:r>
      <w:r w:rsidRPr="000D2481">
        <w:rPr>
          <w:sz w:val="18"/>
        </w:rPr>
        <w:t>yansoy</w:t>
      </w:r>
      <w:r w:rsidRPr="000D2481" w:rsidR="007C20E2">
        <w:rPr>
          <w:sz w:val="18"/>
        </w:rPr>
        <w:t xml:space="preserve"> </w:t>
      </w:r>
      <w:r w:rsidRPr="000D2481">
        <w:rPr>
          <w:sz w:val="18"/>
        </w:rPr>
        <w:t>hısımları</w:t>
      </w:r>
      <w:r w:rsidRPr="000D2481" w:rsidR="007C20E2">
        <w:rPr>
          <w:sz w:val="18"/>
        </w:rPr>
        <w:t xml:space="preserve"> </w:t>
      </w:r>
      <w:r w:rsidRPr="000D2481">
        <w:rPr>
          <w:sz w:val="18"/>
        </w:rPr>
        <w:t>ve</w:t>
      </w:r>
      <w:r w:rsidRPr="000D2481" w:rsidR="007C20E2">
        <w:rPr>
          <w:sz w:val="18"/>
        </w:rPr>
        <w:t xml:space="preserve"> </w:t>
      </w:r>
      <w:r w:rsidRPr="000D2481">
        <w:rPr>
          <w:sz w:val="18"/>
        </w:rPr>
        <w:t>kayın</w:t>
      </w:r>
      <w:r w:rsidRPr="000D2481" w:rsidR="007C20E2">
        <w:rPr>
          <w:sz w:val="18"/>
        </w:rPr>
        <w:t xml:space="preserve"> </w:t>
      </w:r>
      <w:r w:rsidRPr="000D2481">
        <w:rPr>
          <w:sz w:val="18"/>
        </w:rPr>
        <w:t>hısımları</w:t>
      </w:r>
      <w:r w:rsidRPr="000D2481" w:rsidR="007C20E2">
        <w:rPr>
          <w:sz w:val="18"/>
        </w:rPr>
        <w:t xml:space="preserve"> </w:t>
      </w:r>
      <w:r w:rsidRPr="000D2481">
        <w:rPr>
          <w:sz w:val="18"/>
        </w:rPr>
        <w:t>da</w:t>
      </w:r>
      <w:r w:rsidRPr="000D2481" w:rsidR="007C20E2">
        <w:rPr>
          <w:sz w:val="18"/>
        </w:rPr>
        <w:t xml:space="preserve"> </w:t>
      </w:r>
      <w:r w:rsidRPr="000D2481">
        <w:rPr>
          <w:sz w:val="18"/>
        </w:rPr>
        <w:t>ilişkili</w:t>
      </w:r>
      <w:r w:rsidRPr="000D2481" w:rsidR="007C20E2">
        <w:rPr>
          <w:sz w:val="18"/>
        </w:rPr>
        <w:t xml:space="preserve"> </w:t>
      </w:r>
      <w:r w:rsidRPr="000D2481">
        <w:rPr>
          <w:sz w:val="18"/>
        </w:rPr>
        <w:t>kişi</w:t>
      </w:r>
      <w:r w:rsidRPr="000D2481" w:rsidR="007C20E2">
        <w:rPr>
          <w:sz w:val="18"/>
        </w:rPr>
        <w:t xml:space="preserve"> </w:t>
      </w:r>
      <w:r w:rsidRPr="000D2481">
        <w:rPr>
          <w:sz w:val="18"/>
        </w:rPr>
        <w:t>sayılır.</w:t>
      </w:r>
    </w:p>
    <w:p w:rsidRPr="000D2481" w:rsidR="00D419C3" w:rsidP="000D2481" w:rsidRDefault="00D419C3">
      <w:pPr>
        <w:pStyle w:val="GENELKURUL"/>
        <w:spacing w:line="240" w:lineRule="auto"/>
        <w:rPr>
          <w:sz w:val="18"/>
        </w:rPr>
      </w:pPr>
      <w:r w:rsidRPr="000D2481">
        <w:rPr>
          <w:sz w:val="18"/>
        </w:rPr>
        <w:t>Yükseköğretim</w:t>
      </w:r>
      <w:r w:rsidRPr="000D2481" w:rsidR="007C20E2">
        <w:rPr>
          <w:sz w:val="18"/>
        </w:rPr>
        <w:t xml:space="preserve"> </w:t>
      </w:r>
      <w:r w:rsidRPr="000D2481">
        <w:rPr>
          <w:sz w:val="18"/>
        </w:rPr>
        <w:t>Kurulu</w:t>
      </w:r>
      <w:r w:rsidRPr="000D2481" w:rsidR="007C20E2">
        <w:rPr>
          <w:sz w:val="18"/>
        </w:rPr>
        <w:t xml:space="preserve"> </w:t>
      </w:r>
      <w:r w:rsidRPr="000D2481">
        <w:rPr>
          <w:sz w:val="18"/>
        </w:rPr>
        <w:t>tarafından</w:t>
      </w:r>
      <w:r w:rsidRPr="000D2481" w:rsidR="007C20E2">
        <w:rPr>
          <w:sz w:val="18"/>
        </w:rPr>
        <w:t xml:space="preserve"> </w:t>
      </w:r>
      <w:r w:rsidRPr="000D2481">
        <w:rPr>
          <w:sz w:val="18"/>
        </w:rPr>
        <w:t>vakıf</w:t>
      </w:r>
      <w:r w:rsidRPr="000D2481" w:rsidR="007C20E2">
        <w:rPr>
          <w:sz w:val="18"/>
        </w:rPr>
        <w:t xml:space="preserve"> </w:t>
      </w:r>
      <w:r w:rsidRPr="000D2481">
        <w:rPr>
          <w:sz w:val="18"/>
        </w:rPr>
        <w:t>yükseköğretim</w:t>
      </w:r>
      <w:r w:rsidRPr="000D2481" w:rsidR="007C20E2">
        <w:rPr>
          <w:sz w:val="18"/>
        </w:rPr>
        <w:t xml:space="preserve"> </w:t>
      </w:r>
      <w:r w:rsidRPr="000D2481">
        <w:rPr>
          <w:sz w:val="18"/>
        </w:rPr>
        <w:t>kurumlarının</w:t>
      </w:r>
      <w:r w:rsidRPr="000D2481" w:rsidR="007C20E2">
        <w:rPr>
          <w:sz w:val="18"/>
        </w:rPr>
        <w:t xml:space="preserve"> </w:t>
      </w:r>
      <w:r w:rsidRPr="000D2481">
        <w:rPr>
          <w:sz w:val="18"/>
        </w:rPr>
        <w:t>yurt</w:t>
      </w:r>
      <w:r w:rsidRPr="000D2481" w:rsidR="007C20E2">
        <w:rPr>
          <w:sz w:val="18"/>
        </w:rPr>
        <w:t xml:space="preserve"> </w:t>
      </w:r>
      <w:r w:rsidRPr="000D2481">
        <w:rPr>
          <w:sz w:val="18"/>
        </w:rPr>
        <w:t>dışı</w:t>
      </w:r>
      <w:r w:rsidRPr="000D2481" w:rsidR="007C20E2">
        <w:rPr>
          <w:sz w:val="18"/>
        </w:rPr>
        <w:t xml:space="preserve"> </w:t>
      </w:r>
      <w:r w:rsidRPr="000D2481">
        <w:rPr>
          <w:sz w:val="18"/>
        </w:rPr>
        <w:t>mali</w:t>
      </w:r>
      <w:r w:rsidRPr="000D2481" w:rsidR="007C20E2">
        <w:rPr>
          <w:sz w:val="18"/>
        </w:rPr>
        <w:t xml:space="preserve"> </w:t>
      </w:r>
      <w:r w:rsidRPr="000D2481">
        <w:rPr>
          <w:sz w:val="18"/>
        </w:rPr>
        <w:t>ve</w:t>
      </w:r>
      <w:r w:rsidRPr="000D2481" w:rsidR="007C20E2">
        <w:rPr>
          <w:sz w:val="18"/>
        </w:rPr>
        <w:t xml:space="preserve"> </w:t>
      </w:r>
      <w:r w:rsidRPr="000D2481">
        <w:rPr>
          <w:sz w:val="18"/>
        </w:rPr>
        <w:t>finansal</w:t>
      </w:r>
      <w:r w:rsidRPr="000D2481" w:rsidR="007C20E2">
        <w:rPr>
          <w:sz w:val="18"/>
        </w:rPr>
        <w:t xml:space="preserve"> </w:t>
      </w:r>
      <w:r w:rsidRPr="000D2481">
        <w:rPr>
          <w:sz w:val="18"/>
        </w:rPr>
        <w:t>ilişkilerinin</w:t>
      </w:r>
      <w:r w:rsidRPr="000D2481" w:rsidR="007C20E2">
        <w:rPr>
          <w:sz w:val="18"/>
        </w:rPr>
        <w:t xml:space="preserve"> </w:t>
      </w:r>
      <w:r w:rsidRPr="000D2481">
        <w:rPr>
          <w:sz w:val="18"/>
        </w:rPr>
        <w:t>denetimi</w:t>
      </w:r>
      <w:r w:rsidRPr="000D2481" w:rsidR="007C20E2">
        <w:rPr>
          <w:sz w:val="18"/>
        </w:rPr>
        <w:t xml:space="preserve"> </w:t>
      </w:r>
      <w:r w:rsidRPr="000D2481">
        <w:rPr>
          <w:sz w:val="18"/>
        </w:rPr>
        <w:t>Maliye</w:t>
      </w:r>
      <w:r w:rsidRPr="000D2481" w:rsidR="007C20E2">
        <w:rPr>
          <w:sz w:val="18"/>
        </w:rPr>
        <w:t xml:space="preserve"> </w:t>
      </w:r>
      <w:r w:rsidRPr="000D2481">
        <w:rPr>
          <w:sz w:val="18"/>
        </w:rPr>
        <w:t>Bakanlığından</w:t>
      </w:r>
      <w:r w:rsidRPr="000D2481" w:rsidR="007C20E2">
        <w:rPr>
          <w:sz w:val="18"/>
        </w:rPr>
        <w:t xml:space="preserve"> </w:t>
      </w:r>
      <w:r w:rsidRPr="000D2481">
        <w:rPr>
          <w:sz w:val="18"/>
        </w:rPr>
        <w:t>talep</w:t>
      </w:r>
      <w:r w:rsidRPr="000D2481" w:rsidR="007C20E2">
        <w:rPr>
          <w:sz w:val="18"/>
        </w:rPr>
        <w:t xml:space="preserve"> </w:t>
      </w:r>
      <w:r w:rsidRPr="000D2481">
        <w:rPr>
          <w:sz w:val="18"/>
        </w:rPr>
        <w:t>edilebilir.”</w:t>
      </w:r>
    </w:p>
    <w:p w:rsidRPr="000D2481" w:rsidR="00D419C3" w:rsidP="000D2481" w:rsidRDefault="00D419C3">
      <w:pPr>
        <w:pStyle w:val="3LMZA"/>
        <w:spacing w:line="240" w:lineRule="auto"/>
        <w:rPr>
          <w:sz w:val="18"/>
        </w:rPr>
      </w:pPr>
      <w:r w:rsidRPr="000D2481">
        <w:rPr>
          <w:sz w:val="18"/>
        </w:rPr>
        <w:tab/>
        <w:t>Didem</w:t>
      </w:r>
      <w:r w:rsidRPr="000D2481" w:rsidR="007C20E2">
        <w:rPr>
          <w:sz w:val="18"/>
        </w:rPr>
        <w:t xml:space="preserve"> </w:t>
      </w:r>
      <w:r w:rsidRPr="000D2481">
        <w:rPr>
          <w:sz w:val="18"/>
        </w:rPr>
        <w:t>Engin</w:t>
      </w:r>
      <w:r w:rsidRPr="000D2481" w:rsidR="007C20E2">
        <w:rPr>
          <w:sz w:val="18"/>
        </w:rPr>
        <w:t xml:space="preserve"> </w:t>
      </w:r>
      <w:r w:rsidRPr="000D2481">
        <w:rPr>
          <w:sz w:val="18"/>
        </w:rPr>
        <w:tab/>
        <w:t>Mahmut</w:t>
      </w:r>
      <w:r w:rsidRPr="000D2481" w:rsidR="007C20E2">
        <w:rPr>
          <w:sz w:val="18"/>
        </w:rPr>
        <w:t xml:space="preserve"> </w:t>
      </w:r>
      <w:r w:rsidRPr="000D2481">
        <w:rPr>
          <w:sz w:val="18"/>
        </w:rPr>
        <w:t>Tanal</w:t>
      </w:r>
      <w:r w:rsidRPr="000D2481" w:rsidR="007C20E2">
        <w:rPr>
          <w:sz w:val="18"/>
        </w:rPr>
        <w:t xml:space="preserve"> </w:t>
      </w:r>
      <w:r w:rsidRPr="000D2481">
        <w:rPr>
          <w:sz w:val="18"/>
        </w:rPr>
        <w:tab/>
        <w:t>Ali</w:t>
      </w:r>
      <w:r w:rsidRPr="000D2481" w:rsidR="007C20E2">
        <w:rPr>
          <w:sz w:val="18"/>
        </w:rPr>
        <w:t xml:space="preserve"> </w:t>
      </w:r>
      <w:r w:rsidRPr="000D2481">
        <w:rPr>
          <w:sz w:val="18"/>
        </w:rPr>
        <w:t>Şeker</w:t>
      </w:r>
    </w:p>
    <w:p w:rsidRPr="000D2481" w:rsidR="00D419C3" w:rsidP="000D2481" w:rsidRDefault="00D419C3">
      <w:pPr>
        <w:pStyle w:val="3LMZA"/>
        <w:spacing w:line="240" w:lineRule="auto"/>
        <w:rPr>
          <w:sz w:val="18"/>
        </w:rPr>
      </w:pPr>
      <w:r w:rsidRPr="000D2481">
        <w:rPr>
          <w:sz w:val="18"/>
        </w:rPr>
        <w:tab/>
        <w:t>İstanbul</w:t>
      </w:r>
      <w:r w:rsidRPr="000D2481">
        <w:rPr>
          <w:sz w:val="18"/>
        </w:rPr>
        <w:tab/>
        <w:t>İstanbul</w:t>
      </w:r>
      <w:r w:rsidRPr="000D2481" w:rsidR="007C20E2">
        <w:rPr>
          <w:sz w:val="18"/>
        </w:rPr>
        <w:t xml:space="preserve"> </w:t>
      </w:r>
      <w:r w:rsidRPr="000D2481">
        <w:rPr>
          <w:sz w:val="18"/>
        </w:rPr>
        <w:tab/>
        <w:t>İstanbul</w:t>
      </w:r>
    </w:p>
    <w:p w:rsidRPr="000D2481" w:rsidR="00D419C3" w:rsidP="000D2481" w:rsidRDefault="00D419C3">
      <w:pPr>
        <w:pStyle w:val="3LMZA"/>
        <w:spacing w:line="240" w:lineRule="auto"/>
        <w:rPr>
          <w:sz w:val="18"/>
        </w:rPr>
      </w:pPr>
      <w:r w:rsidRPr="000D2481">
        <w:rPr>
          <w:sz w:val="18"/>
        </w:rPr>
        <w:tab/>
        <w:t>Zeynel</w:t>
      </w:r>
      <w:r w:rsidRPr="000D2481" w:rsidR="007C20E2">
        <w:rPr>
          <w:sz w:val="18"/>
        </w:rPr>
        <w:t xml:space="preserve"> </w:t>
      </w:r>
      <w:r w:rsidRPr="000D2481">
        <w:rPr>
          <w:sz w:val="18"/>
        </w:rPr>
        <w:t>Emre</w:t>
      </w:r>
      <w:r w:rsidRPr="000D2481" w:rsidR="007C20E2">
        <w:rPr>
          <w:sz w:val="18"/>
        </w:rPr>
        <w:t xml:space="preserve"> </w:t>
      </w:r>
      <w:r w:rsidRPr="000D2481">
        <w:rPr>
          <w:sz w:val="18"/>
        </w:rPr>
        <w:tab/>
        <w:t>Kazım</w:t>
      </w:r>
      <w:r w:rsidRPr="000D2481" w:rsidR="007C20E2">
        <w:rPr>
          <w:sz w:val="18"/>
        </w:rPr>
        <w:t xml:space="preserve"> </w:t>
      </w:r>
      <w:r w:rsidRPr="000D2481">
        <w:rPr>
          <w:sz w:val="18"/>
        </w:rPr>
        <w:t>Arslan</w:t>
      </w:r>
      <w:r w:rsidRPr="000D2481" w:rsidR="007C20E2">
        <w:rPr>
          <w:sz w:val="18"/>
        </w:rPr>
        <w:t xml:space="preserve"> </w:t>
      </w:r>
      <w:r w:rsidRPr="000D2481">
        <w:rPr>
          <w:sz w:val="18"/>
        </w:rPr>
        <w:tab/>
        <w:t>Ali</w:t>
      </w:r>
      <w:r w:rsidRPr="000D2481" w:rsidR="007C20E2">
        <w:rPr>
          <w:sz w:val="18"/>
        </w:rPr>
        <w:t xml:space="preserve"> </w:t>
      </w:r>
      <w:r w:rsidRPr="000D2481">
        <w:rPr>
          <w:sz w:val="18"/>
        </w:rPr>
        <w:t>Yiğit</w:t>
      </w:r>
    </w:p>
    <w:p w:rsidRPr="000D2481" w:rsidR="00D419C3" w:rsidP="000D2481" w:rsidRDefault="00D419C3">
      <w:pPr>
        <w:pStyle w:val="3LMZA"/>
        <w:spacing w:line="240" w:lineRule="auto"/>
        <w:rPr>
          <w:sz w:val="18"/>
        </w:rPr>
      </w:pPr>
      <w:r w:rsidRPr="000D2481">
        <w:rPr>
          <w:sz w:val="18"/>
        </w:rPr>
        <w:tab/>
        <w:t>İstanbul</w:t>
      </w:r>
      <w:r w:rsidRPr="000D2481" w:rsidR="007C20E2">
        <w:rPr>
          <w:sz w:val="18"/>
        </w:rPr>
        <w:t xml:space="preserve"> </w:t>
      </w:r>
      <w:r w:rsidRPr="000D2481">
        <w:rPr>
          <w:sz w:val="18"/>
        </w:rPr>
        <w:tab/>
        <w:t>Denizli</w:t>
      </w:r>
      <w:r w:rsidRPr="000D2481">
        <w:rPr>
          <w:sz w:val="18"/>
        </w:rPr>
        <w:tab/>
      </w:r>
      <w:r w:rsidRPr="000D2481" w:rsidR="007C20E2">
        <w:rPr>
          <w:sz w:val="18"/>
        </w:rPr>
        <w:t xml:space="preserve"> </w:t>
      </w:r>
      <w:r w:rsidRPr="000D2481">
        <w:rPr>
          <w:sz w:val="18"/>
        </w:rPr>
        <w:t>İzmir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Komisyon</w:t>
      </w:r>
      <w:r w:rsidRPr="000D2481" w:rsidR="007C20E2">
        <w:rPr>
          <w:sz w:val="18"/>
        </w:rPr>
        <w:t xml:space="preserve"> </w:t>
      </w:r>
      <w:r w:rsidRPr="000D2481">
        <w:rPr>
          <w:sz w:val="18"/>
        </w:rPr>
        <w:t>önergeye</w:t>
      </w:r>
      <w:r w:rsidRPr="000D2481" w:rsidR="007C20E2">
        <w:rPr>
          <w:sz w:val="18"/>
        </w:rPr>
        <w:t xml:space="preserve"> </w:t>
      </w:r>
      <w:r w:rsidRPr="000D2481">
        <w:rPr>
          <w:sz w:val="18"/>
        </w:rPr>
        <w:t>katılıyor</w:t>
      </w:r>
      <w:r w:rsidRPr="000D2481" w:rsidR="007C20E2">
        <w:rPr>
          <w:sz w:val="18"/>
        </w:rPr>
        <w:t xml:space="preserve"> </w:t>
      </w:r>
      <w:r w:rsidRPr="000D2481">
        <w:rPr>
          <w:sz w:val="18"/>
        </w:rPr>
        <w:t>mu?</w:t>
      </w:r>
    </w:p>
    <w:p w:rsidRPr="000D2481" w:rsidR="00D419C3" w:rsidP="000D2481" w:rsidRDefault="00D419C3">
      <w:pPr>
        <w:pStyle w:val="GENELKURUL"/>
        <w:spacing w:line="240" w:lineRule="auto"/>
        <w:rPr>
          <w:sz w:val="18"/>
        </w:rPr>
      </w:pPr>
      <w:r w:rsidRPr="000D2481">
        <w:rPr>
          <w:sz w:val="18"/>
        </w:rPr>
        <w:t>MİLLİ</w:t>
      </w:r>
      <w:r w:rsidRPr="000D2481" w:rsidR="007C20E2">
        <w:rPr>
          <w:sz w:val="18"/>
        </w:rPr>
        <w:t xml:space="preserve"> </w:t>
      </w:r>
      <w:r w:rsidRPr="000D2481">
        <w:rPr>
          <w:sz w:val="18"/>
        </w:rPr>
        <w:t>EĞİTİM,</w:t>
      </w:r>
      <w:r w:rsidRPr="000D2481" w:rsidR="007C20E2">
        <w:rPr>
          <w:sz w:val="18"/>
        </w:rPr>
        <w:t xml:space="preserve"> </w:t>
      </w:r>
      <w:r w:rsidRPr="000D2481">
        <w:rPr>
          <w:sz w:val="18"/>
        </w:rPr>
        <w:t>KÜLTÜR,</w:t>
      </w:r>
      <w:r w:rsidRPr="000D2481" w:rsidR="007C20E2">
        <w:rPr>
          <w:sz w:val="18"/>
        </w:rPr>
        <w:t xml:space="preserve"> </w:t>
      </w: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KOMİSYONU</w:t>
      </w:r>
      <w:r w:rsidRPr="000D2481" w:rsidR="007C20E2">
        <w:rPr>
          <w:sz w:val="18"/>
        </w:rPr>
        <w:t xml:space="preserve"> </w:t>
      </w:r>
      <w:r w:rsidRPr="000D2481">
        <w:rPr>
          <w:sz w:val="18"/>
        </w:rPr>
        <w:t>BAŞKAN</w:t>
      </w:r>
      <w:r w:rsidRPr="000D2481" w:rsidR="007C20E2">
        <w:rPr>
          <w:sz w:val="18"/>
        </w:rPr>
        <w:t xml:space="preserve"> </w:t>
      </w:r>
      <w:r w:rsidRPr="000D2481">
        <w:rPr>
          <w:sz w:val="18"/>
        </w:rPr>
        <w:t>VEKİLİ</w:t>
      </w:r>
      <w:r w:rsidRPr="000D2481" w:rsidR="007C20E2">
        <w:rPr>
          <w:sz w:val="18"/>
        </w:rPr>
        <w:t xml:space="preserve"> </w:t>
      </w:r>
      <w:r w:rsidRPr="000D2481">
        <w:rPr>
          <w:sz w:val="18"/>
        </w:rPr>
        <w:t>BURHANETTİN</w:t>
      </w:r>
      <w:r w:rsidRPr="000D2481" w:rsidR="007C20E2">
        <w:rPr>
          <w:sz w:val="18"/>
        </w:rPr>
        <w:t xml:space="preserve"> </w:t>
      </w:r>
      <w:r w:rsidRPr="000D2481">
        <w:rPr>
          <w:sz w:val="18"/>
        </w:rPr>
        <w:t>UYSAL</w:t>
      </w:r>
      <w:r w:rsidRPr="000D2481" w:rsidR="007C20E2">
        <w:rPr>
          <w:sz w:val="18"/>
        </w:rPr>
        <w:t xml:space="preserve"> </w:t>
      </w:r>
      <w:r w:rsidRPr="000D2481">
        <w:rPr>
          <w:sz w:val="18"/>
        </w:rPr>
        <w:t>(Karabük)</w:t>
      </w:r>
      <w:r w:rsidRPr="000D2481" w:rsidR="007C20E2">
        <w:rPr>
          <w:sz w:val="18"/>
        </w:rPr>
        <w:t xml:space="preserve"> </w:t>
      </w:r>
      <w:r w:rsidRPr="000D2481">
        <w:rPr>
          <w:sz w:val="18"/>
        </w:rPr>
        <w:t>-</w:t>
      </w:r>
      <w:r w:rsidRPr="000D2481" w:rsidR="007C20E2">
        <w:rPr>
          <w:sz w:val="18"/>
        </w:rPr>
        <w:t xml:space="preserve"> </w:t>
      </w:r>
      <w:r w:rsidRPr="000D2481">
        <w:rPr>
          <w:sz w:val="18"/>
        </w:rPr>
        <w:t>Katılamıyoruz</w:t>
      </w:r>
      <w:r w:rsidRPr="000D2481" w:rsidR="007C20E2">
        <w:rPr>
          <w:sz w:val="18"/>
        </w:rPr>
        <w:t xml:space="preserve"> </w:t>
      </w:r>
      <w:r w:rsidRPr="000D2481">
        <w:rPr>
          <w:sz w:val="18"/>
        </w:rPr>
        <w:t>Başkanım.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Hükûmet?</w:t>
      </w:r>
    </w:p>
    <w:p w:rsidRPr="000D2481" w:rsidR="00D419C3" w:rsidP="000D2481" w:rsidRDefault="00D419C3">
      <w:pPr>
        <w:pStyle w:val="GENELKURUL"/>
        <w:spacing w:line="240" w:lineRule="auto"/>
        <w:rPr>
          <w:sz w:val="18"/>
        </w:rPr>
      </w:pP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BAKANI</w:t>
      </w:r>
      <w:r w:rsidRPr="000D2481" w:rsidR="007C20E2">
        <w:rPr>
          <w:sz w:val="18"/>
        </w:rPr>
        <w:t xml:space="preserve"> </w:t>
      </w:r>
      <w:r w:rsidRPr="000D2481">
        <w:rPr>
          <w:sz w:val="18"/>
        </w:rPr>
        <w:t>OSMAN</w:t>
      </w:r>
      <w:r w:rsidRPr="000D2481" w:rsidR="007C20E2">
        <w:rPr>
          <w:sz w:val="18"/>
        </w:rPr>
        <w:t xml:space="preserve"> </w:t>
      </w:r>
      <w:r w:rsidRPr="000D2481">
        <w:rPr>
          <w:sz w:val="18"/>
        </w:rPr>
        <w:t>AŞKIN</w:t>
      </w:r>
      <w:r w:rsidRPr="000D2481" w:rsidR="007C20E2">
        <w:rPr>
          <w:sz w:val="18"/>
        </w:rPr>
        <w:t xml:space="preserve"> </w:t>
      </w:r>
      <w:r w:rsidRPr="000D2481">
        <w:rPr>
          <w:sz w:val="18"/>
        </w:rPr>
        <w:t>BAK</w:t>
      </w:r>
      <w:r w:rsidRPr="000D2481" w:rsidR="007C20E2">
        <w:rPr>
          <w:sz w:val="18"/>
        </w:rPr>
        <w:t xml:space="preserve"> </w:t>
      </w:r>
      <w:r w:rsidRPr="000D2481">
        <w:rPr>
          <w:sz w:val="18"/>
        </w:rPr>
        <w:t>(Rize)</w:t>
      </w:r>
      <w:r w:rsidRPr="000D2481" w:rsidR="007C20E2">
        <w:rPr>
          <w:sz w:val="18"/>
        </w:rPr>
        <w:t xml:space="preserve"> </w:t>
      </w:r>
      <w:r w:rsidRPr="000D2481">
        <w:rPr>
          <w:sz w:val="18"/>
        </w:rPr>
        <w:t>-</w:t>
      </w:r>
      <w:r w:rsidRPr="000D2481" w:rsidR="007C20E2">
        <w:rPr>
          <w:sz w:val="18"/>
        </w:rPr>
        <w:t xml:space="preserve"> </w:t>
      </w:r>
      <w:r w:rsidRPr="000D2481">
        <w:rPr>
          <w:sz w:val="18"/>
        </w:rPr>
        <w:t>Katılmıyoruz</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Önerge</w:t>
      </w:r>
      <w:r w:rsidRPr="000D2481" w:rsidR="007C20E2">
        <w:rPr>
          <w:sz w:val="18"/>
        </w:rPr>
        <w:t xml:space="preserve"> </w:t>
      </w:r>
      <w:r w:rsidRPr="000D2481">
        <w:rPr>
          <w:sz w:val="18"/>
        </w:rPr>
        <w:t>üzerinde</w:t>
      </w:r>
      <w:r w:rsidRPr="000D2481" w:rsidR="007C20E2">
        <w:rPr>
          <w:sz w:val="18"/>
        </w:rPr>
        <w:t xml:space="preserve"> </w:t>
      </w:r>
      <w:r w:rsidRPr="000D2481">
        <w:rPr>
          <w:sz w:val="18"/>
        </w:rPr>
        <w:t>İstanbul</w:t>
      </w:r>
      <w:r w:rsidRPr="000D2481" w:rsidR="007C20E2">
        <w:rPr>
          <w:sz w:val="18"/>
        </w:rPr>
        <w:t xml:space="preserve"> </w:t>
      </w:r>
      <w:r w:rsidRPr="000D2481">
        <w:rPr>
          <w:sz w:val="18"/>
        </w:rPr>
        <w:t>Milletvekili</w:t>
      </w:r>
      <w:r w:rsidRPr="000D2481" w:rsidR="007C20E2">
        <w:rPr>
          <w:sz w:val="18"/>
        </w:rPr>
        <w:t xml:space="preserve"> </w:t>
      </w:r>
      <w:r w:rsidRPr="000D2481">
        <w:rPr>
          <w:sz w:val="18"/>
        </w:rPr>
        <w:t>Zeynel</w:t>
      </w:r>
      <w:r w:rsidRPr="000D2481" w:rsidR="007C20E2">
        <w:rPr>
          <w:sz w:val="18"/>
        </w:rPr>
        <w:t xml:space="preserve"> </w:t>
      </w:r>
      <w:r w:rsidRPr="000D2481">
        <w:rPr>
          <w:sz w:val="18"/>
        </w:rPr>
        <w:t>Emre</w:t>
      </w:r>
      <w:r w:rsidRPr="000D2481" w:rsidR="007C20E2">
        <w:rPr>
          <w:sz w:val="18"/>
        </w:rPr>
        <w:t xml:space="preserve"> </w:t>
      </w:r>
      <w:r w:rsidRPr="000D2481">
        <w:rPr>
          <w:sz w:val="18"/>
        </w:rPr>
        <w:t>konuşacak.</w:t>
      </w:r>
    </w:p>
    <w:p w:rsidRPr="000D2481" w:rsidR="00D419C3" w:rsidP="000D2481" w:rsidRDefault="00D419C3">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Emre.</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ZEYNEL</w:t>
      </w:r>
      <w:r w:rsidRPr="000D2481" w:rsidR="007C20E2">
        <w:rPr>
          <w:sz w:val="18"/>
        </w:rPr>
        <w:t xml:space="preserve"> </w:t>
      </w:r>
      <w:r w:rsidRPr="000D2481">
        <w:rPr>
          <w:sz w:val="18"/>
        </w:rPr>
        <w:t>EMRE</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hepinizi</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Üniversitelerin</w:t>
      </w:r>
      <w:r w:rsidRPr="000D2481" w:rsidR="007C20E2">
        <w:rPr>
          <w:sz w:val="18"/>
        </w:rPr>
        <w:t xml:space="preserve"> </w:t>
      </w:r>
      <w:r w:rsidRPr="000D2481">
        <w:rPr>
          <w:sz w:val="18"/>
        </w:rPr>
        <w:t>bölünmesini</w:t>
      </w:r>
      <w:r w:rsidRPr="000D2481" w:rsidR="007C20E2">
        <w:rPr>
          <w:sz w:val="18"/>
        </w:rPr>
        <w:t xml:space="preserve"> </w:t>
      </w:r>
      <w:r w:rsidRPr="000D2481">
        <w:rPr>
          <w:sz w:val="18"/>
        </w:rPr>
        <w:t>konuşuyoruz.</w:t>
      </w:r>
      <w:r w:rsidRPr="000D2481" w:rsidR="007C20E2">
        <w:rPr>
          <w:sz w:val="18"/>
        </w:rPr>
        <w:t xml:space="preserve"> </w:t>
      </w:r>
      <w:r w:rsidRPr="000D2481">
        <w:rPr>
          <w:sz w:val="18"/>
        </w:rPr>
        <w:t>Açıkçası</w:t>
      </w:r>
      <w:r w:rsidRPr="000D2481" w:rsidR="007C20E2">
        <w:rPr>
          <w:sz w:val="18"/>
        </w:rPr>
        <w:t xml:space="preserve"> </w:t>
      </w:r>
      <w:r w:rsidRPr="000D2481">
        <w:rPr>
          <w:sz w:val="18"/>
        </w:rPr>
        <w:t>gerekçeye</w:t>
      </w:r>
      <w:r w:rsidRPr="000D2481" w:rsidR="007C20E2">
        <w:rPr>
          <w:sz w:val="18"/>
        </w:rPr>
        <w:t xml:space="preserve"> </w:t>
      </w:r>
      <w:r w:rsidRPr="000D2481">
        <w:rPr>
          <w:sz w:val="18"/>
        </w:rPr>
        <w:t>baktığımızda</w:t>
      </w:r>
      <w:r w:rsidRPr="000D2481" w:rsidR="007C20E2">
        <w:rPr>
          <w:sz w:val="18"/>
        </w:rPr>
        <w:t xml:space="preserve"> </w:t>
      </w:r>
      <w:r w:rsidRPr="000D2481">
        <w:rPr>
          <w:sz w:val="18"/>
        </w:rPr>
        <w:t>gerekçe</w:t>
      </w:r>
      <w:r w:rsidRPr="000D2481" w:rsidR="007C20E2">
        <w:rPr>
          <w:sz w:val="18"/>
        </w:rPr>
        <w:t xml:space="preserve"> </w:t>
      </w:r>
      <w:r w:rsidRPr="000D2481">
        <w:rPr>
          <w:sz w:val="18"/>
        </w:rPr>
        <w:t>hiç</w:t>
      </w:r>
      <w:r w:rsidRPr="000D2481" w:rsidR="007C20E2">
        <w:rPr>
          <w:sz w:val="18"/>
        </w:rPr>
        <w:t xml:space="preserve"> </w:t>
      </w:r>
      <w:r w:rsidRPr="000D2481">
        <w:rPr>
          <w:sz w:val="18"/>
        </w:rPr>
        <w:t>tatmin</w:t>
      </w:r>
      <w:r w:rsidRPr="000D2481" w:rsidR="007C20E2">
        <w:rPr>
          <w:sz w:val="18"/>
        </w:rPr>
        <w:t xml:space="preserve"> </w:t>
      </w:r>
      <w:r w:rsidRPr="000D2481">
        <w:rPr>
          <w:sz w:val="18"/>
        </w:rPr>
        <w:t>edici</w:t>
      </w:r>
      <w:r w:rsidRPr="000D2481" w:rsidR="007C20E2">
        <w:rPr>
          <w:sz w:val="18"/>
        </w:rPr>
        <w:t xml:space="preserve"> </w:t>
      </w:r>
      <w:r w:rsidRPr="000D2481">
        <w:rPr>
          <w:sz w:val="18"/>
        </w:rPr>
        <w:t>değil</w:t>
      </w:r>
      <w:r w:rsidRPr="000D2481" w:rsidR="007C20E2">
        <w:rPr>
          <w:sz w:val="18"/>
        </w:rPr>
        <w:t xml:space="preserve"> </w:t>
      </w:r>
      <w:r w:rsidRPr="000D2481">
        <w:rPr>
          <w:sz w:val="18"/>
        </w:rPr>
        <w:t>çünkü</w:t>
      </w:r>
      <w:r w:rsidRPr="000D2481" w:rsidR="007C20E2">
        <w:rPr>
          <w:sz w:val="18"/>
        </w:rPr>
        <w:t xml:space="preserve"> </w:t>
      </w:r>
      <w:r w:rsidRPr="000D2481">
        <w:rPr>
          <w:sz w:val="18"/>
        </w:rPr>
        <w:t>üniversitedeki</w:t>
      </w:r>
      <w:r w:rsidRPr="000D2481" w:rsidR="007C20E2">
        <w:rPr>
          <w:sz w:val="18"/>
        </w:rPr>
        <w:t xml:space="preserve"> </w:t>
      </w:r>
      <w:r w:rsidRPr="000D2481">
        <w:rPr>
          <w:sz w:val="18"/>
        </w:rPr>
        <w:t>öğrenci</w:t>
      </w:r>
      <w:r w:rsidRPr="000D2481" w:rsidR="007C20E2">
        <w:rPr>
          <w:sz w:val="18"/>
        </w:rPr>
        <w:t xml:space="preserve"> </w:t>
      </w:r>
      <w:r w:rsidRPr="000D2481">
        <w:rPr>
          <w:sz w:val="18"/>
        </w:rPr>
        <w:t>sayısının</w:t>
      </w:r>
      <w:r w:rsidRPr="000D2481" w:rsidR="007C20E2">
        <w:rPr>
          <w:sz w:val="18"/>
        </w:rPr>
        <w:t xml:space="preserve"> </w:t>
      </w:r>
      <w:r w:rsidRPr="000D2481">
        <w:rPr>
          <w:sz w:val="18"/>
        </w:rPr>
        <w:t>fazlalığı</w:t>
      </w:r>
      <w:r w:rsidRPr="000D2481" w:rsidR="007C20E2">
        <w:rPr>
          <w:sz w:val="18"/>
        </w:rPr>
        <w:t xml:space="preserve"> </w:t>
      </w:r>
      <w:r w:rsidRPr="000D2481">
        <w:rPr>
          <w:sz w:val="18"/>
        </w:rPr>
        <w:t>gerekçe</w:t>
      </w:r>
      <w:r w:rsidRPr="000D2481" w:rsidR="007C20E2">
        <w:rPr>
          <w:sz w:val="18"/>
        </w:rPr>
        <w:t xml:space="preserve"> </w:t>
      </w:r>
      <w:r w:rsidRPr="000D2481">
        <w:rPr>
          <w:sz w:val="18"/>
        </w:rPr>
        <w:t>olarak</w:t>
      </w:r>
      <w:r w:rsidRPr="000D2481" w:rsidR="007C20E2">
        <w:rPr>
          <w:sz w:val="18"/>
        </w:rPr>
        <w:t xml:space="preserve"> </w:t>
      </w:r>
      <w:r w:rsidRPr="000D2481">
        <w:rPr>
          <w:sz w:val="18"/>
        </w:rPr>
        <w:t>gösteriliyor</w:t>
      </w:r>
      <w:r w:rsidRPr="000D2481" w:rsidR="007C20E2">
        <w:rPr>
          <w:sz w:val="18"/>
        </w:rPr>
        <w:t xml:space="preserve"> </w:t>
      </w:r>
      <w:r w:rsidRPr="000D2481">
        <w:rPr>
          <w:sz w:val="18"/>
        </w:rPr>
        <w:t>ancak</w:t>
      </w:r>
      <w:r w:rsidRPr="000D2481" w:rsidR="007C20E2">
        <w:rPr>
          <w:sz w:val="18"/>
        </w:rPr>
        <w:t xml:space="preserve"> </w:t>
      </w:r>
      <w:r w:rsidRPr="000D2481">
        <w:rPr>
          <w:sz w:val="18"/>
        </w:rPr>
        <w:t>sadece</w:t>
      </w:r>
      <w:r w:rsidRPr="000D2481" w:rsidR="007C20E2">
        <w:rPr>
          <w:sz w:val="18"/>
        </w:rPr>
        <w:t xml:space="preserve"> </w:t>
      </w:r>
      <w:r w:rsidRPr="000D2481">
        <w:rPr>
          <w:sz w:val="18"/>
        </w:rPr>
        <w:t>20</w:t>
      </w:r>
      <w:r w:rsidRPr="000D2481" w:rsidR="007C20E2">
        <w:rPr>
          <w:sz w:val="18"/>
        </w:rPr>
        <w:t xml:space="preserve"> </w:t>
      </w:r>
      <w:r w:rsidRPr="000D2481">
        <w:rPr>
          <w:sz w:val="18"/>
        </w:rPr>
        <w:t>üniversitenin</w:t>
      </w:r>
      <w:r w:rsidRPr="000D2481" w:rsidR="007C20E2">
        <w:rPr>
          <w:sz w:val="18"/>
        </w:rPr>
        <w:t xml:space="preserve"> </w:t>
      </w:r>
      <w:r w:rsidRPr="000D2481">
        <w:rPr>
          <w:sz w:val="18"/>
        </w:rPr>
        <w:t>bölünmesi</w:t>
      </w:r>
      <w:r w:rsidRPr="000D2481" w:rsidR="007C20E2">
        <w:rPr>
          <w:sz w:val="18"/>
        </w:rPr>
        <w:t xml:space="preserve"> </w:t>
      </w:r>
      <w:r w:rsidRPr="000D2481">
        <w:rPr>
          <w:sz w:val="18"/>
        </w:rPr>
        <w:t>konuşuluyor.</w:t>
      </w:r>
      <w:r w:rsidRPr="000D2481" w:rsidR="007C20E2">
        <w:rPr>
          <w:sz w:val="18"/>
        </w:rPr>
        <w:t xml:space="preserve"> </w:t>
      </w:r>
      <w:r w:rsidRPr="000D2481">
        <w:rPr>
          <w:sz w:val="18"/>
        </w:rPr>
        <w:t>Hâlbuki</w:t>
      </w:r>
      <w:r w:rsidRPr="000D2481" w:rsidR="007C20E2">
        <w:rPr>
          <w:sz w:val="18"/>
        </w:rPr>
        <w:t xml:space="preserve"> </w:t>
      </w:r>
      <w:r w:rsidRPr="000D2481">
        <w:rPr>
          <w:sz w:val="18"/>
        </w:rPr>
        <w:t>belirtilen</w:t>
      </w:r>
      <w:r w:rsidRPr="000D2481" w:rsidR="007C20E2">
        <w:rPr>
          <w:sz w:val="18"/>
        </w:rPr>
        <w:t xml:space="preserve"> </w:t>
      </w:r>
      <w:r w:rsidRPr="000D2481">
        <w:rPr>
          <w:sz w:val="18"/>
        </w:rPr>
        <w:t>sayıdan</w:t>
      </w:r>
      <w:r w:rsidRPr="000D2481" w:rsidR="007C20E2">
        <w:rPr>
          <w:sz w:val="18"/>
        </w:rPr>
        <w:t xml:space="preserve"> </w:t>
      </w:r>
      <w:r w:rsidRPr="000D2481">
        <w:rPr>
          <w:sz w:val="18"/>
        </w:rPr>
        <w:t>çok</w:t>
      </w:r>
      <w:r w:rsidRPr="000D2481" w:rsidR="007C20E2">
        <w:rPr>
          <w:sz w:val="18"/>
        </w:rPr>
        <w:t xml:space="preserve"> </w:t>
      </w:r>
      <w:r w:rsidRPr="000D2481">
        <w:rPr>
          <w:sz w:val="18"/>
        </w:rPr>
        <w:t>daha</w:t>
      </w:r>
      <w:r w:rsidRPr="000D2481" w:rsidR="007C20E2">
        <w:rPr>
          <w:sz w:val="18"/>
        </w:rPr>
        <w:t xml:space="preserve"> </w:t>
      </w:r>
      <w:r w:rsidRPr="000D2481">
        <w:rPr>
          <w:sz w:val="18"/>
        </w:rPr>
        <w:t>fazla</w:t>
      </w:r>
      <w:r w:rsidRPr="000D2481" w:rsidR="007C20E2">
        <w:rPr>
          <w:sz w:val="18"/>
        </w:rPr>
        <w:t xml:space="preserve"> </w:t>
      </w:r>
      <w:r w:rsidRPr="000D2481">
        <w:rPr>
          <w:sz w:val="18"/>
        </w:rPr>
        <w:t>öğrenci</w:t>
      </w:r>
      <w:r w:rsidRPr="000D2481" w:rsidR="007C20E2">
        <w:rPr>
          <w:sz w:val="18"/>
        </w:rPr>
        <w:t xml:space="preserve"> </w:t>
      </w:r>
      <w:r w:rsidRPr="000D2481">
        <w:rPr>
          <w:sz w:val="18"/>
        </w:rPr>
        <w:t>sayısı</w:t>
      </w:r>
      <w:r w:rsidRPr="000D2481" w:rsidR="007C20E2">
        <w:rPr>
          <w:sz w:val="18"/>
        </w:rPr>
        <w:t xml:space="preserve"> </w:t>
      </w:r>
      <w:r w:rsidRPr="000D2481">
        <w:rPr>
          <w:sz w:val="18"/>
        </w:rPr>
        <w:t>olan</w:t>
      </w:r>
      <w:r w:rsidRPr="000D2481" w:rsidR="007C20E2">
        <w:rPr>
          <w:sz w:val="18"/>
        </w:rPr>
        <w:t xml:space="preserve"> </w:t>
      </w:r>
      <w:r w:rsidRPr="000D2481">
        <w:rPr>
          <w:sz w:val="18"/>
        </w:rPr>
        <w:t>üniversiteler</w:t>
      </w:r>
      <w:r w:rsidRPr="000D2481" w:rsidR="007C20E2">
        <w:rPr>
          <w:sz w:val="18"/>
        </w:rPr>
        <w:t xml:space="preserve"> </w:t>
      </w:r>
      <w:r w:rsidRPr="000D2481">
        <w:rPr>
          <w:sz w:val="18"/>
        </w:rPr>
        <w:t>de</w:t>
      </w:r>
      <w:r w:rsidRPr="000D2481" w:rsidR="007C20E2">
        <w:rPr>
          <w:sz w:val="18"/>
        </w:rPr>
        <w:t xml:space="preserve"> </w:t>
      </w:r>
      <w:r w:rsidRPr="000D2481">
        <w:rPr>
          <w:sz w:val="18"/>
        </w:rPr>
        <w:t>var.</w:t>
      </w:r>
      <w:r w:rsidRPr="000D2481" w:rsidR="007C20E2">
        <w:rPr>
          <w:sz w:val="18"/>
        </w:rPr>
        <w:t xml:space="preserve"> </w:t>
      </w:r>
      <w:r w:rsidRPr="000D2481">
        <w:rPr>
          <w:sz w:val="18"/>
        </w:rPr>
        <w:t>Açıkçası</w:t>
      </w:r>
      <w:r w:rsidRPr="000D2481" w:rsidR="007C20E2">
        <w:rPr>
          <w:sz w:val="18"/>
        </w:rPr>
        <w:t xml:space="preserve"> </w:t>
      </w:r>
      <w:r w:rsidRPr="000D2481">
        <w:rPr>
          <w:sz w:val="18"/>
        </w:rPr>
        <w:t>mantığı</w:t>
      </w:r>
      <w:r w:rsidRPr="000D2481" w:rsidR="007C20E2">
        <w:rPr>
          <w:sz w:val="18"/>
        </w:rPr>
        <w:t xml:space="preserve"> </w:t>
      </w:r>
      <w:r w:rsidRPr="000D2481">
        <w:rPr>
          <w:sz w:val="18"/>
        </w:rPr>
        <w:t>anlaşılabilmiş</w:t>
      </w:r>
      <w:r w:rsidRPr="000D2481" w:rsidR="007C20E2">
        <w:rPr>
          <w:sz w:val="18"/>
        </w:rPr>
        <w:t xml:space="preserve"> </w:t>
      </w:r>
      <w:r w:rsidRPr="000D2481">
        <w:rPr>
          <w:sz w:val="18"/>
        </w:rPr>
        <w:t>değil.</w:t>
      </w:r>
      <w:r w:rsidRPr="000D2481" w:rsidR="007C20E2">
        <w:rPr>
          <w:sz w:val="18"/>
        </w:rPr>
        <w:t xml:space="preserve"> </w:t>
      </w:r>
      <w:r w:rsidRPr="000D2481">
        <w:rPr>
          <w:sz w:val="18"/>
        </w:rPr>
        <w:t>Niye</w:t>
      </w:r>
      <w:r w:rsidRPr="000D2481" w:rsidR="007C20E2">
        <w:rPr>
          <w:sz w:val="18"/>
        </w:rPr>
        <w:t xml:space="preserve"> </w:t>
      </w:r>
      <w:r w:rsidRPr="000D2481">
        <w:rPr>
          <w:sz w:val="18"/>
        </w:rPr>
        <w:t>bölüyoruz</w:t>
      </w:r>
      <w:r w:rsidRPr="000D2481" w:rsidR="007C20E2">
        <w:rPr>
          <w:sz w:val="18"/>
        </w:rPr>
        <w:t xml:space="preserve"> </w:t>
      </w:r>
      <w:r w:rsidRPr="000D2481">
        <w:rPr>
          <w:sz w:val="18"/>
        </w:rPr>
        <w:t>biz</w:t>
      </w:r>
      <w:r w:rsidRPr="000D2481" w:rsidR="007C20E2">
        <w:rPr>
          <w:sz w:val="18"/>
        </w:rPr>
        <w:t xml:space="preserve"> </w:t>
      </w:r>
      <w:r w:rsidRPr="000D2481">
        <w:rPr>
          <w:sz w:val="18"/>
        </w:rPr>
        <w:t>bu</w:t>
      </w:r>
      <w:r w:rsidRPr="000D2481" w:rsidR="007C20E2">
        <w:rPr>
          <w:sz w:val="18"/>
        </w:rPr>
        <w:t xml:space="preserve"> </w:t>
      </w:r>
      <w:r w:rsidRPr="000D2481">
        <w:rPr>
          <w:sz w:val="18"/>
        </w:rPr>
        <w:t>üniversiteleri?</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Üniversitelerden</w:t>
      </w:r>
      <w:r w:rsidRPr="000D2481" w:rsidR="007C20E2">
        <w:rPr>
          <w:sz w:val="18"/>
        </w:rPr>
        <w:t xml:space="preserve"> </w:t>
      </w:r>
      <w:r w:rsidRPr="000D2481">
        <w:rPr>
          <w:sz w:val="18"/>
        </w:rPr>
        <w:t>tepki</w:t>
      </w:r>
      <w:r w:rsidRPr="000D2481" w:rsidR="007C20E2">
        <w:rPr>
          <w:sz w:val="18"/>
        </w:rPr>
        <w:t xml:space="preserve"> </w:t>
      </w:r>
      <w:r w:rsidRPr="000D2481">
        <w:rPr>
          <w:sz w:val="18"/>
        </w:rPr>
        <w:t>geliyor,</w:t>
      </w:r>
      <w:r w:rsidRPr="000D2481" w:rsidR="007C20E2">
        <w:rPr>
          <w:sz w:val="18"/>
        </w:rPr>
        <w:t xml:space="preserve"> </w:t>
      </w:r>
      <w:r w:rsidRPr="000D2481">
        <w:rPr>
          <w:sz w:val="18"/>
        </w:rPr>
        <w:t>bölünmesini</w:t>
      </w:r>
      <w:r w:rsidRPr="000D2481" w:rsidR="007C20E2">
        <w:rPr>
          <w:sz w:val="18"/>
        </w:rPr>
        <w:t xml:space="preserve"> </w:t>
      </w:r>
      <w:r w:rsidRPr="000D2481">
        <w:rPr>
          <w:sz w:val="18"/>
        </w:rPr>
        <w:t>istemeyen</w:t>
      </w:r>
      <w:r w:rsidRPr="000D2481" w:rsidR="007C20E2">
        <w:rPr>
          <w:sz w:val="18"/>
        </w:rPr>
        <w:t xml:space="preserve"> </w:t>
      </w:r>
      <w:r w:rsidRPr="000D2481">
        <w:rPr>
          <w:sz w:val="18"/>
        </w:rPr>
        <w:t>genel</w:t>
      </w:r>
      <w:r w:rsidRPr="000D2481" w:rsidR="007C20E2">
        <w:rPr>
          <w:sz w:val="18"/>
        </w:rPr>
        <w:t xml:space="preserve"> </w:t>
      </w:r>
      <w:r w:rsidRPr="000D2481">
        <w:rPr>
          <w:sz w:val="18"/>
        </w:rPr>
        <w:t>ağırlık</w:t>
      </w:r>
      <w:r w:rsidRPr="000D2481" w:rsidR="007C20E2">
        <w:rPr>
          <w:sz w:val="18"/>
        </w:rPr>
        <w:t xml:space="preserve"> </w:t>
      </w:r>
      <w:r w:rsidRPr="000D2481">
        <w:rPr>
          <w:sz w:val="18"/>
        </w:rPr>
        <w:t>var.</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tepki</w:t>
      </w:r>
      <w:r w:rsidRPr="000D2481" w:rsidR="007C20E2">
        <w:rPr>
          <w:sz w:val="18"/>
        </w:rPr>
        <w:t xml:space="preserve"> </w:t>
      </w:r>
      <w:r w:rsidRPr="000D2481">
        <w:rPr>
          <w:sz w:val="18"/>
        </w:rPr>
        <w:t>gelince</w:t>
      </w:r>
      <w:r w:rsidRPr="000D2481" w:rsidR="007C20E2">
        <w:rPr>
          <w:sz w:val="18"/>
        </w:rPr>
        <w:t xml:space="preserve"> </w:t>
      </w:r>
      <w:r w:rsidRPr="000D2481">
        <w:rPr>
          <w:sz w:val="18"/>
        </w:rPr>
        <w:t>de</w:t>
      </w:r>
      <w:r w:rsidRPr="000D2481" w:rsidR="007C20E2">
        <w:rPr>
          <w:sz w:val="18"/>
        </w:rPr>
        <w:t xml:space="preserve"> </w:t>
      </w:r>
      <w:r w:rsidRPr="000D2481">
        <w:rPr>
          <w:sz w:val="18"/>
        </w:rPr>
        <w:t>“Efendim,</w:t>
      </w:r>
      <w:r w:rsidRPr="000D2481" w:rsidR="007C20E2">
        <w:rPr>
          <w:sz w:val="18"/>
        </w:rPr>
        <w:t xml:space="preserve"> </w:t>
      </w:r>
      <w:r w:rsidRPr="000D2481">
        <w:rPr>
          <w:sz w:val="18"/>
        </w:rPr>
        <w:t>bu</w:t>
      </w:r>
      <w:r w:rsidRPr="000D2481" w:rsidR="007C20E2">
        <w:rPr>
          <w:sz w:val="18"/>
        </w:rPr>
        <w:t xml:space="preserve"> </w:t>
      </w:r>
      <w:r w:rsidRPr="000D2481">
        <w:rPr>
          <w:sz w:val="18"/>
        </w:rPr>
        <w:t>tepki,</w:t>
      </w:r>
      <w:r w:rsidRPr="000D2481" w:rsidR="007C20E2">
        <w:rPr>
          <w:sz w:val="18"/>
        </w:rPr>
        <w:t xml:space="preserve"> </w:t>
      </w:r>
      <w:r w:rsidRPr="000D2481">
        <w:rPr>
          <w:sz w:val="18"/>
        </w:rPr>
        <w:t>ideolojik</w:t>
      </w:r>
      <w:r w:rsidRPr="000D2481" w:rsidR="007C20E2">
        <w:rPr>
          <w:sz w:val="18"/>
        </w:rPr>
        <w:t xml:space="preserve"> </w:t>
      </w:r>
      <w:r w:rsidRPr="000D2481">
        <w:rPr>
          <w:sz w:val="18"/>
        </w:rPr>
        <w:t>tepki.”</w:t>
      </w:r>
      <w:r w:rsidRPr="000D2481" w:rsidR="007C20E2">
        <w:rPr>
          <w:sz w:val="18"/>
        </w:rPr>
        <w:t xml:space="preserve"> </w:t>
      </w:r>
      <w:r w:rsidRPr="000D2481">
        <w:rPr>
          <w:sz w:val="18"/>
        </w:rPr>
        <w:t>deniyor.</w:t>
      </w:r>
      <w:r w:rsidRPr="000D2481" w:rsidR="007C20E2">
        <w:rPr>
          <w:sz w:val="18"/>
        </w:rPr>
        <w:t xml:space="preserve"> </w:t>
      </w:r>
      <w:r w:rsidRPr="000D2481">
        <w:rPr>
          <w:sz w:val="18"/>
        </w:rPr>
        <w:t>Hâlbuki</w:t>
      </w:r>
      <w:r w:rsidRPr="000D2481" w:rsidR="007C20E2">
        <w:rPr>
          <w:sz w:val="18"/>
        </w:rPr>
        <w:t xml:space="preserve"> </w:t>
      </w:r>
      <w:r w:rsidRPr="000D2481">
        <w:rPr>
          <w:sz w:val="18"/>
        </w:rPr>
        <w:t>İstanbul</w:t>
      </w:r>
      <w:r w:rsidRPr="000D2481" w:rsidR="007C20E2">
        <w:rPr>
          <w:sz w:val="18"/>
        </w:rPr>
        <w:t xml:space="preserve"> </w:t>
      </w:r>
      <w:r w:rsidRPr="000D2481">
        <w:rPr>
          <w:sz w:val="18"/>
        </w:rPr>
        <w:t>Üniversitesi,</w:t>
      </w:r>
      <w:r w:rsidRPr="000D2481" w:rsidR="007C20E2">
        <w:rPr>
          <w:sz w:val="18"/>
        </w:rPr>
        <w:t xml:space="preserve"> </w:t>
      </w:r>
      <w:r w:rsidRPr="000D2481">
        <w:rPr>
          <w:sz w:val="18"/>
        </w:rPr>
        <w:t>Gazi</w:t>
      </w:r>
      <w:r w:rsidRPr="000D2481" w:rsidR="007C20E2">
        <w:rPr>
          <w:sz w:val="18"/>
        </w:rPr>
        <w:t xml:space="preserve"> </w:t>
      </w:r>
      <w:r w:rsidRPr="000D2481">
        <w:rPr>
          <w:sz w:val="18"/>
        </w:rPr>
        <w:t>Üniversitesi</w:t>
      </w:r>
      <w:r w:rsidRPr="000D2481" w:rsidR="007C20E2">
        <w:rPr>
          <w:sz w:val="18"/>
        </w:rPr>
        <w:t xml:space="preserve"> </w:t>
      </w:r>
      <w:r w:rsidRPr="000D2481">
        <w:rPr>
          <w:sz w:val="18"/>
        </w:rPr>
        <w:t>gibi</w:t>
      </w:r>
      <w:r w:rsidRPr="000D2481" w:rsidR="007C20E2">
        <w:rPr>
          <w:sz w:val="18"/>
        </w:rPr>
        <w:t xml:space="preserve"> </w:t>
      </w:r>
      <w:r w:rsidRPr="000D2481">
        <w:rPr>
          <w:sz w:val="18"/>
        </w:rPr>
        <w:t>belki</w:t>
      </w:r>
      <w:r w:rsidRPr="000D2481" w:rsidR="007C20E2">
        <w:rPr>
          <w:sz w:val="18"/>
        </w:rPr>
        <w:t xml:space="preserve"> </w:t>
      </w:r>
      <w:r w:rsidRPr="000D2481">
        <w:rPr>
          <w:sz w:val="18"/>
        </w:rPr>
        <w:t>aynı</w:t>
      </w:r>
      <w:r w:rsidRPr="000D2481" w:rsidR="007C20E2">
        <w:rPr>
          <w:sz w:val="18"/>
        </w:rPr>
        <w:t xml:space="preserve"> </w:t>
      </w:r>
      <w:r w:rsidRPr="000D2481">
        <w:rPr>
          <w:sz w:val="18"/>
        </w:rPr>
        <w:t>ideolojiyle</w:t>
      </w:r>
      <w:r w:rsidRPr="000D2481" w:rsidR="007C20E2">
        <w:rPr>
          <w:sz w:val="18"/>
        </w:rPr>
        <w:t xml:space="preserve"> </w:t>
      </w:r>
      <w:r w:rsidRPr="000D2481">
        <w:rPr>
          <w:sz w:val="18"/>
        </w:rPr>
        <w:t>anılamayacak,</w:t>
      </w:r>
      <w:r w:rsidRPr="000D2481" w:rsidR="007C20E2">
        <w:rPr>
          <w:sz w:val="18"/>
        </w:rPr>
        <w:t xml:space="preserve"> </w:t>
      </w:r>
      <w:r w:rsidRPr="000D2481">
        <w:rPr>
          <w:sz w:val="18"/>
        </w:rPr>
        <w:t>eğilimler</w:t>
      </w:r>
      <w:r w:rsidRPr="000D2481" w:rsidR="007C20E2">
        <w:rPr>
          <w:sz w:val="18"/>
        </w:rPr>
        <w:t xml:space="preserve"> </w:t>
      </w:r>
      <w:r w:rsidRPr="000D2481">
        <w:rPr>
          <w:sz w:val="18"/>
        </w:rPr>
        <w:t>olarak</w:t>
      </w:r>
      <w:r w:rsidRPr="000D2481" w:rsidR="007C20E2">
        <w:rPr>
          <w:sz w:val="18"/>
        </w:rPr>
        <w:t xml:space="preserve"> </w:t>
      </w:r>
      <w:r w:rsidRPr="000D2481">
        <w:rPr>
          <w:sz w:val="18"/>
        </w:rPr>
        <w:t>aynı</w:t>
      </w:r>
      <w:r w:rsidRPr="000D2481" w:rsidR="007C20E2">
        <w:rPr>
          <w:sz w:val="18"/>
        </w:rPr>
        <w:t xml:space="preserve"> </w:t>
      </w:r>
      <w:r w:rsidRPr="000D2481">
        <w:rPr>
          <w:sz w:val="18"/>
        </w:rPr>
        <w:t>eğilimlerde</w:t>
      </w:r>
      <w:r w:rsidRPr="000D2481" w:rsidR="007C20E2">
        <w:rPr>
          <w:sz w:val="18"/>
        </w:rPr>
        <w:t xml:space="preserve"> </w:t>
      </w:r>
      <w:r w:rsidRPr="000D2481">
        <w:rPr>
          <w:sz w:val="18"/>
        </w:rPr>
        <w:t>anılamayacak</w:t>
      </w:r>
      <w:r w:rsidRPr="000D2481" w:rsidR="007C20E2">
        <w:rPr>
          <w:sz w:val="18"/>
        </w:rPr>
        <w:t xml:space="preserve"> </w:t>
      </w:r>
      <w:r w:rsidRPr="000D2481">
        <w:rPr>
          <w:sz w:val="18"/>
        </w:rPr>
        <w:t>üniversitelerden</w:t>
      </w:r>
      <w:r w:rsidRPr="000D2481" w:rsidR="007C20E2">
        <w:rPr>
          <w:sz w:val="18"/>
        </w:rPr>
        <w:t xml:space="preserve"> </w:t>
      </w:r>
      <w:r w:rsidRPr="000D2481">
        <w:rPr>
          <w:sz w:val="18"/>
        </w:rPr>
        <w:t>de</w:t>
      </w:r>
      <w:r w:rsidRPr="000D2481" w:rsidR="007C20E2">
        <w:rPr>
          <w:sz w:val="18"/>
        </w:rPr>
        <w:t xml:space="preserve"> </w:t>
      </w:r>
      <w:r w:rsidRPr="000D2481">
        <w:rPr>
          <w:sz w:val="18"/>
        </w:rPr>
        <w:t>tepki</w:t>
      </w:r>
      <w:r w:rsidRPr="000D2481" w:rsidR="007C20E2">
        <w:rPr>
          <w:sz w:val="18"/>
        </w:rPr>
        <w:t xml:space="preserve"> </w:t>
      </w:r>
      <w:r w:rsidRPr="000D2481">
        <w:rPr>
          <w:sz w:val="18"/>
        </w:rPr>
        <w:t>geliyor</w:t>
      </w:r>
      <w:r w:rsidRPr="000D2481" w:rsidR="007C20E2">
        <w:rPr>
          <w:sz w:val="18"/>
        </w:rPr>
        <w:t xml:space="preserve"> </w:t>
      </w:r>
      <w:r w:rsidRPr="000D2481">
        <w:rPr>
          <w:sz w:val="18"/>
        </w:rPr>
        <w:t>yani</w:t>
      </w:r>
      <w:r w:rsidRPr="000D2481" w:rsidR="007C20E2">
        <w:rPr>
          <w:sz w:val="18"/>
        </w:rPr>
        <w:t xml:space="preserve"> </w:t>
      </w:r>
      <w:r w:rsidRPr="000D2481">
        <w:rPr>
          <w:sz w:val="18"/>
        </w:rPr>
        <w:t>toplumun</w:t>
      </w:r>
      <w:r w:rsidRPr="000D2481" w:rsidR="007C20E2">
        <w:rPr>
          <w:sz w:val="18"/>
        </w:rPr>
        <w:t xml:space="preserve"> </w:t>
      </w:r>
      <w:r w:rsidRPr="000D2481">
        <w:rPr>
          <w:sz w:val="18"/>
        </w:rPr>
        <w:t>her</w:t>
      </w:r>
      <w:r w:rsidRPr="000D2481" w:rsidR="007C20E2">
        <w:rPr>
          <w:sz w:val="18"/>
        </w:rPr>
        <w:t xml:space="preserve"> </w:t>
      </w:r>
      <w:r w:rsidRPr="000D2481">
        <w:rPr>
          <w:sz w:val="18"/>
        </w:rPr>
        <w:t>kesiminden.</w:t>
      </w:r>
      <w:r w:rsidRPr="000D2481" w:rsidR="007C20E2">
        <w:rPr>
          <w:sz w:val="18"/>
        </w:rPr>
        <w:t xml:space="preserve"> </w:t>
      </w:r>
      <w:r w:rsidRPr="000D2481">
        <w:rPr>
          <w:sz w:val="18"/>
        </w:rPr>
        <w:t>Sosyal</w:t>
      </w:r>
      <w:r w:rsidRPr="000D2481" w:rsidR="007C20E2">
        <w:rPr>
          <w:sz w:val="18"/>
        </w:rPr>
        <w:t xml:space="preserve"> </w:t>
      </w:r>
      <w:r w:rsidRPr="000D2481">
        <w:rPr>
          <w:sz w:val="18"/>
        </w:rPr>
        <w:t>medyaya</w:t>
      </w:r>
      <w:r w:rsidRPr="000D2481" w:rsidR="007C20E2">
        <w:rPr>
          <w:sz w:val="18"/>
        </w:rPr>
        <w:t xml:space="preserve"> </w:t>
      </w:r>
      <w:r w:rsidRPr="000D2481">
        <w:rPr>
          <w:sz w:val="18"/>
        </w:rPr>
        <w:t>baktığımızda,</w:t>
      </w:r>
      <w:r w:rsidRPr="000D2481" w:rsidR="007C20E2">
        <w:rPr>
          <w:sz w:val="18"/>
        </w:rPr>
        <w:t xml:space="preserve"> </w:t>
      </w:r>
      <w:r w:rsidRPr="000D2481">
        <w:rPr>
          <w:sz w:val="18"/>
        </w:rPr>
        <w:t>özellikle</w:t>
      </w:r>
      <w:r w:rsidRPr="000D2481" w:rsidR="007C20E2">
        <w:rPr>
          <w:sz w:val="18"/>
        </w:rPr>
        <w:t xml:space="preserve"> </w:t>
      </w:r>
      <w:r w:rsidRPr="000D2481">
        <w:rPr>
          <w:sz w:val="18"/>
        </w:rPr>
        <w:t>AKP</w:t>
      </w:r>
      <w:r w:rsidRPr="000D2481" w:rsidR="007C20E2">
        <w:rPr>
          <w:sz w:val="18"/>
        </w:rPr>
        <w:t xml:space="preserve"> </w:t>
      </w:r>
      <w:r w:rsidRPr="000D2481">
        <w:rPr>
          <w:sz w:val="18"/>
        </w:rPr>
        <w:t>seçmeninden</w:t>
      </w:r>
      <w:r w:rsidRPr="000D2481" w:rsidR="007C20E2">
        <w:rPr>
          <w:sz w:val="18"/>
        </w:rPr>
        <w:t xml:space="preserve"> </w:t>
      </w:r>
      <w:r w:rsidRPr="000D2481">
        <w:rPr>
          <w:sz w:val="18"/>
        </w:rPr>
        <w:t>de</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ciddi</w:t>
      </w:r>
      <w:r w:rsidRPr="000D2481" w:rsidR="007C20E2">
        <w:rPr>
          <w:sz w:val="18"/>
        </w:rPr>
        <w:t xml:space="preserve"> </w:t>
      </w:r>
      <w:r w:rsidRPr="000D2481">
        <w:rPr>
          <w:sz w:val="18"/>
        </w:rPr>
        <w:t>tepkilerin</w:t>
      </w:r>
      <w:r w:rsidRPr="000D2481" w:rsidR="007C20E2">
        <w:rPr>
          <w:sz w:val="18"/>
        </w:rPr>
        <w:t xml:space="preserve"> </w:t>
      </w:r>
      <w:r w:rsidRPr="000D2481">
        <w:rPr>
          <w:sz w:val="18"/>
        </w:rPr>
        <w:t>geldiğini</w:t>
      </w:r>
      <w:r w:rsidRPr="000D2481" w:rsidR="007C20E2">
        <w:rPr>
          <w:sz w:val="18"/>
        </w:rPr>
        <w:t xml:space="preserve"> </w:t>
      </w:r>
      <w:r w:rsidRPr="000D2481">
        <w:rPr>
          <w:sz w:val="18"/>
        </w:rPr>
        <w:t>görüyoruz.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Şimdi,</w:t>
      </w:r>
      <w:r w:rsidRPr="000D2481" w:rsidR="007C20E2">
        <w:rPr>
          <w:sz w:val="18"/>
        </w:rPr>
        <w:t xml:space="preserve"> </w:t>
      </w:r>
      <w:r w:rsidRPr="000D2481">
        <w:rPr>
          <w:sz w:val="18"/>
        </w:rPr>
        <w:t>şu</w:t>
      </w:r>
      <w:r w:rsidRPr="000D2481" w:rsidR="007C20E2">
        <w:rPr>
          <w:sz w:val="18"/>
        </w:rPr>
        <w:t xml:space="preserve"> </w:t>
      </w:r>
      <w:r w:rsidRPr="000D2481">
        <w:rPr>
          <w:sz w:val="18"/>
        </w:rPr>
        <w:t>gerçeği</w:t>
      </w:r>
      <w:r w:rsidRPr="000D2481" w:rsidR="007C20E2">
        <w:rPr>
          <w:sz w:val="18"/>
        </w:rPr>
        <w:t xml:space="preserve"> </w:t>
      </w:r>
      <w:r w:rsidRPr="000D2481">
        <w:rPr>
          <w:sz w:val="18"/>
        </w:rPr>
        <w:t>ifade</w:t>
      </w:r>
      <w:r w:rsidRPr="000D2481" w:rsidR="007C20E2">
        <w:rPr>
          <w:sz w:val="18"/>
        </w:rPr>
        <w:t xml:space="preserve"> </w:t>
      </w:r>
      <w:r w:rsidRPr="000D2481">
        <w:rPr>
          <w:sz w:val="18"/>
        </w:rPr>
        <w:t>etmek</w:t>
      </w:r>
      <w:r w:rsidRPr="000D2481" w:rsidR="007C20E2">
        <w:rPr>
          <w:sz w:val="18"/>
        </w:rPr>
        <w:t xml:space="preserve"> </w:t>
      </w:r>
      <w:r w:rsidRPr="000D2481">
        <w:rPr>
          <w:sz w:val="18"/>
        </w:rPr>
        <w:t>lazım:</w:t>
      </w:r>
      <w:r w:rsidRPr="000D2481" w:rsidR="007C20E2">
        <w:rPr>
          <w:sz w:val="18"/>
        </w:rPr>
        <w:t xml:space="preserve"> </w:t>
      </w:r>
      <w:r w:rsidRPr="000D2481">
        <w:rPr>
          <w:sz w:val="18"/>
        </w:rPr>
        <w:t>Üniversitelerin</w:t>
      </w:r>
      <w:r w:rsidRPr="000D2481" w:rsidR="007C20E2">
        <w:rPr>
          <w:sz w:val="18"/>
        </w:rPr>
        <w:t xml:space="preserve"> </w:t>
      </w:r>
      <w:r w:rsidRPr="000D2481">
        <w:rPr>
          <w:sz w:val="18"/>
        </w:rPr>
        <w:t>yönetiminde</w:t>
      </w:r>
      <w:r w:rsidRPr="000D2481" w:rsidR="007C20E2">
        <w:rPr>
          <w:sz w:val="18"/>
        </w:rPr>
        <w:t xml:space="preserve"> </w:t>
      </w:r>
      <w:r w:rsidRPr="000D2481">
        <w:rPr>
          <w:sz w:val="18"/>
        </w:rPr>
        <w:t>yaşanan</w:t>
      </w:r>
      <w:r w:rsidRPr="000D2481" w:rsidR="007C20E2">
        <w:rPr>
          <w:sz w:val="18"/>
        </w:rPr>
        <w:t xml:space="preserve"> </w:t>
      </w:r>
      <w:r w:rsidRPr="000D2481">
        <w:rPr>
          <w:sz w:val="18"/>
        </w:rPr>
        <w:t>sıkıntıların</w:t>
      </w:r>
      <w:r w:rsidRPr="000D2481" w:rsidR="007C20E2">
        <w:rPr>
          <w:sz w:val="18"/>
        </w:rPr>
        <w:t xml:space="preserve"> </w:t>
      </w:r>
      <w:r w:rsidRPr="000D2481">
        <w:rPr>
          <w:sz w:val="18"/>
        </w:rPr>
        <w:t>temel</w:t>
      </w:r>
      <w:r w:rsidRPr="000D2481" w:rsidR="007C20E2">
        <w:rPr>
          <w:sz w:val="18"/>
        </w:rPr>
        <w:t xml:space="preserve"> </w:t>
      </w:r>
      <w:r w:rsidRPr="000D2481">
        <w:rPr>
          <w:sz w:val="18"/>
        </w:rPr>
        <w:t>nedeninin</w:t>
      </w:r>
      <w:r w:rsidRPr="000D2481" w:rsidR="007C20E2">
        <w:rPr>
          <w:sz w:val="18"/>
        </w:rPr>
        <w:t xml:space="preserve"> </w:t>
      </w:r>
      <w:r w:rsidRPr="000D2481">
        <w:rPr>
          <w:sz w:val="18"/>
        </w:rPr>
        <w:t>öğrenci</w:t>
      </w:r>
      <w:r w:rsidRPr="000D2481" w:rsidR="007C20E2">
        <w:rPr>
          <w:sz w:val="18"/>
        </w:rPr>
        <w:t xml:space="preserve"> </w:t>
      </w:r>
      <w:r w:rsidRPr="000D2481">
        <w:rPr>
          <w:sz w:val="18"/>
        </w:rPr>
        <w:t>sayısının</w:t>
      </w:r>
      <w:r w:rsidRPr="000D2481" w:rsidR="007C20E2">
        <w:rPr>
          <w:sz w:val="18"/>
        </w:rPr>
        <w:t xml:space="preserve"> </w:t>
      </w:r>
      <w:r w:rsidRPr="000D2481">
        <w:rPr>
          <w:sz w:val="18"/>
        </w:rPr>
        <w:t>fazlalığından</w:t>
      </w:r>
      <w:r w:rsidRPr="000D2481" w:rsidR="007C20E2">
        <w:rPr>
          <w:sz w:val="18"/>
        </w:rPr>
        <w:t xml:space="preserve"> </w:t>
      </w:r>
      <w:r w:rsidRPr="000D2481">
        <w:rPr>
          <w:sz w:val="18"/>
        </w:rPr>
        <w:t>ziyade</w:t>
      </w:r>
      <w:r w:rsidRPr="000D2481" w:rsidR="007C20E2">
        <w:rPr>
          <w:sz w:val="18"/>
        </w:rPr>
        <w:t xml:space="preserve"> </w:t>
      </w:r>
      <w:r w:rsidRPr="000D2481">
        <w:rPr>
          <w:sz w:val="18"/>
        </w:rPr>
        <w:t>liyakatli</w:t>
      </w:r>
      <w:r w:rsidRPr="000D2481" w:rsidR="007C20E2">
        <w:rPr>
          <w:sz w:val="18"/>
        </w:rPr>
        <w:t xml:space="preserve"> </w:t>
      </w:r>
      <w:r w:rsidRPr="000D2481">
        <w:rPr>
          <w:sz w:val="18"/>
        </w:rPr>
        <w:t>yönetici</w:t>
      </w:r>
      <w:r w:rsidRPr="000D2481" w:rsidR="007C20E2">
        <w:rPr>
          <w:sz w:val="18"/>
        </w:rPr>
        <w:t xml:space="preserve"> </w:t>
      </w:r>
      <w:r w:rsidRPr="000D2481">
        <w:rPr>
          <w:sz w:val="18"/>
        </w:rPr>
        <w:t>eksikliği,</w:t>
      </w:r>
      <w:r w:rsidRPr="000D2481" w:rsidR="007C20E2">
        <w:rPr>
          <w:sz w:val="18"/>
        </w:rPr>
        <w:t xml:space="preserve"> </w:t>
      </w:r>
      <w:r w:rsidRPr="000D2481">
        <w:rPr>
          <w:sz w:val="18"/>
        </w:rPr>
        <w:t>özerklik</w:t>
      </w:r>
      <w:r w:rsidRPr="000D2481" w:rsidR="007C20E2">
        <w:rPr>
          <w:sz w:val="18"/>
        </w:rPr>
        <w:t xml:space="preserve"> </w:t>
      </w:r>
      <w:r w:rsidRPr="000D2481">
        <w:rPr>
          <w:sz w:val="18"/>
        </w:rPr>
        <w:t>eksikliği,</w:t>
      </w:r>
      <w:r w:rsidRPr="000D2481" w:rsidR="007C20E2">
        <w:rPr>
          <w:sz w:val="18"/>
        </w:rPr>
        <w:t xml:space="preserve"> </w:t>
      </w:r>
      <w:r w:rsidRPr="000D2481">
        <w:rPr>
          <w:sz w:val="18"/>
        </w:rPr>
        <w:t>katılımcı,</w:t>
      </w:r>
      <w:r w:rsidRPr="000D2481" w:rsidR="007C20E2">
        <w:rPr>
          <w:sz w:val="18"/>
        </w:rPr>
        <w:t xml:space="preserve"> </w:t>
      </w:r>
      <w:r w:rsidRPr="000D2481">
        <w:rPr>
          <w:sz w:val="18"/>
        </w:rPr>
        <w:t>modern</w:t>
      </w:r>
      <w:r w:rsidRPr="000D2481" w:rsidR="007C20E2">
        <w:rPr>
          <w:sz w:val="18"/>
        </w:rPr>
        <w:t xml:space="preserve"> </w:t>
      </w:r>
      <w:r w:rsidRPr="000D2481">
        <w:rPr>
          <w:sz w:val="18"/>
        </w:rPr>
        <w:t>ve</w:t>
      </w:r>
      <w:r w:rsidRPr="000D2481" w:rsidR="007C20E2">
        <w:rPr>
          <w:sz w:val="18"/>
        </w:rPr>
        <w:t xml:space="preserve"> </w:t>
      </w:r>
      <w:r w:rsidRPr="000D2481">
        <w:rPr>
          <w:sz w:val="18"/>
        </w:rPr>
        <w:t>demokratik</w:t>
      </w:r>
      <w:r w:rsidRPr="000D2481" w:rsidR="007C20E2">
        <w:rPr>
          <w:sz w:val="18"/>
        </w:rPr>
        <w:t xml:space="preserve"> </w:t>
      </w:r>
      <w:r w:rsidRPr="000D2481">
        <w:rPr>
          <w:sz w:val="18"/>
        </w:rPr>
        <w:t>yönetim</w:t>
      </w:r>
      <w:r w:rsidRPr="000D2481" w:rsidR="007C20E2">
        <w:rPr>
          <w:sz w:val="18"/>
        </w:rPr>
        <w:t xml:space="preserve"> </w:t>
      </w:r>
      <w:r w:rsidRPr="000D2481">
        <w:rPr>
          <w:sz w:val="18"/>
        </w:rPr>
        <w:t>anlayışının</w:t>
      </w:r>
      <w:r w:rsidRPr="000D2481" w:rsidR="007C20E2">
        <w:rPr>
          <w:sz w:val="18"/>
        </w:rPr>
        <w:t xml:space="preserve"> </w:t>
      </w:r>
      <w:r w:rsidRPr="000D2481">
        <w:rPr>
          <w:sz w:val="18"/>
        </w:rPr>
        <w:t>tesis</w:t>
      </w:r>
      <w:r w:rsidRPr="000D2481" w:rsidR="007C20E2">
        <w:rPr>
          <w:sz w:val="18"/>
        </w:rPr>
        <w:t xml:space="preserve"> </w:t>
      </w:r>
      <w:r w:rsidRPr="000D2481">
        <w:rPr>
          <w:sz w:val="18"/>
        </w:rPr>
        <w:t>edilememesi</w:t>
      </w:r>
      <w:r w:rsidRPr="000D2481" w:rsidR="007C20E2">
        <w:rPr>
          <w:sz w:val="18"/>
        </w:rPr>
        <w:t xml:space="preserve"> </w:t>
      </w:r>
      <w:r w:rsidRPr="000D2481">
        <w:rPr>
          <w:sz w:val="18"/>
        </w:rPr>
        <w:t>gibi</w:t>
      </w:r>
      <w:r w:rsidRPr="000D2481" w:rsidR="007C20E2">
        <w:rPr>
          <w:sz w:val="18"/>
        </w:rPr>
        <w:t xml:space="preserve"> </w:t>
      </w:r>
      <w:r w:rsidRPr="000D2481">
        <w:rPr>
          <w:sz w:val="18"/>
        </w:rPr>
        <w:t>daha</w:t>
      </w:r>
      <w:r w:rsidRPr="000D2481" w:rsidR="007C20E2">
        <w:rPr>
          <w:sz w:val="18"/>
        </w:rPr>
        <w:t xml:space="preserve"> </w:t>
      </w:r>
      <w:r w:rsidRPr="000D2481">
        <w:rPr>
          <w:sz w:val="18"/>
        </w:rPr>
        <w:t>temel</w:t>
      </w:r>
      <w:r w:rsidRPr="000D2481" w:rsidR="007C20E2">
        <w:rPr>
          <w:sz w:val="18"/>
        </w:rPr>
        <w:t xml:space="preserve"> </w:t>
      </w:r>
      <w:r w:rsidRPr="000D2481">
        <w:rPr>
          <w:sz w:val="18"/>
        </w:rPr>
        <w:t>nedenler</w:t>
      </w:r>
      <w:r w:rsidRPr="000D2481" w:rsidR="007C20E2">
        <w:rPr>
          <w:sz w:val="18"/>
        </w:rPr>
        <w:t xml:space="preserve"> </w:t>
      </w:r>
      <w:r w:rsidRPr="000D2481">
        <w:rPr>
          <w:sz w:val="18"/>
        </w:rPr>
        <w:t>olduğunu</w:t>
      </w:r>
      <w:r w:rsidRPr="000D2481" w:rsidR="007C20E2">
        <w:rPr>
          <w:sz w:val="18"/>
        </w:rPr>
        <w:t xml:space="preserve"> </w:t>
      </w:r>
      <w:r w:rsidRPr="000D2481">
        <w:rPr>
          <w:sz w:val="18"/>
        </w:rPr>
        <w:t>söyleyebiliriz.</w:t>
      </w:r>
      <w:r w:rsidRPr="000D2481" w:rsidR="007C20E2">
        <w:rPr>
          <w:sz w:val="18"/>
        </w:rPr>
        <w:t xml:space="preserve"> </w:t>
      </w:r>
      <w:r w:rsidRPr="000D2481">
        <w:rPr>
          <w:sz w:val="18"/>
        </w:rPr>
        <w:t>Üstelik</w:t>
      </w:r>
      <w:r w:rsidRPr="000D2481" w:rsidR="007C20E2">
        <w:rPr>
          <w:sz w:val="18"/>
        </w:rPr>
        <w:t xml:space="preserve"> </w:t>
      </w:r>
      <w:r w:rsidRPr="000D2481">
        <w:rPr>
          <w:sz w:val="18"/>
        </w:rPr>
        <w:t>hiç</w:t>
      </w:r>
      <w:r w:rsidRPr="000D2481" w:rsidR="007C20E2">
        <w:rPr>
          <w:sz w:val="18"/>
        </w:rPr>
        <w:t xml:space="preserve"> </w:t>
      </w:r>
      <w:r w:rsidRPr="000D2481">
        <w:rPr>
          <w:sz w:val="18"/>
        </w:rPr>
        <w:t>bir</w:t>
      </w:r>
      <w:r w:rsidRPr="000D2481" w:rsidR="007C20E2">
        <w:rPr>
          <w:sz w:val="18"/>
        </w:rPr>
        <w:t xml:space="preserve"> </w:t>
      </w:r>
      <w:r w:rsidRPr="000D2481">
        <w:rPr>
          <w:sz w:val="18"/>
        </w:rPr>
        <w:t>üniversiteden</w:t>
      </w:r>
      <w:r w:rsidRPr="000D2481" w:rsidR="007C20E2">
        <w:rPr>
          <w:sz w:val="18"/>
        </w:rPr>
        <w:t xml:space="preserve"> </w:t>
      </w:r>
      <w:r w:rsidRPr="000D2481">
        <w:rPr>
          <w:sz w:val="18"/>
        </w:rPr>
        <w:t>de</w:t>
      </w:r>
      <w:r w:rsidRPr="000D2481" w:rsidR="007C20E2">
        <w:rPr>
          <w:sz w:val="18"/>
        </w:rPr>
        <w:t xml:space="preserve"> </w:t>
      </w:r>
      <w:r w:rsidRPr="000D2481">
        <w:rPr>
          <w:sz w:val="18"/>
        </w:rPr>
        <w:t>“Gelin,</w:t>
      </w:r>
      <w:r w:rsidRPr="000D2481" w:rsidR="007C20E2">
        <w:rPr>
          <w:sz w:val="18"/>
        </w:rPr>
        <w:t xml:space="preserve"> </w:t>
      </w:r>
      <w:r w:rsidRPr="000D2481">
        <w:rPr>
          <w:sz w:val="18"/>
        </w:rPr>
        <w:t>bizi</w:t>
      </w:r>
      <w:r w:rsidRPr="000D2481" w:rsidR="007C20E2">
        <w:rPr>
          <w:sz w:val="18"/>
        </w:rPr>
        <w:t xml:space="preserve"> </w:t>
      </w:r>
      <w:r w:rsidRPr="000D2481">
        <w:rPr>
          <w:sz w:val="18"/>
        </w:rPr>
        <w:t>bölün.”</w:t>
      </w:r>
      <w:r w:rsidRPr="000D2481" w:rsidR="007C20E2">
        <w:rPr>
          <w:sz w:val="18"/>
        </w:rPr>
        <w:t xml:space="preserve"> </w:t>
      </w:r>
      <w:r w:rsidRPr="000D2481">
        <w:rPr>
          <w:sz w:val="18"/>
        </w:rPr>
        <w:t>şeklinde</w:t>
      </w:r>
      <w:r w:rsidRPr="000D2481" w:rsidR="007C20E2">
        <w:rPr>
          <w:sz w:val="18"/>
        </w:rPr>
        <w:t xml:space="preserve"> </w:t>
      </w:r>
      <w:r w:rsidRPr="000D2481">
        <w:rPr>
          <w:sz w:val="18"/>
        </w:rPr>
        <w:t>bir</w:t>
      </w:r>
      <w:r w:rsidRPr="000D2481" w:rsidR="007C20E2">
        <w:rPr>
          <w:sz w:val="18"/>
        </w:rPr>
        <w:t xml:space="preserve"> </w:t>
      </w:r>
      <w:r w:rsidRPr="000D2481">
        <w:rPr>
          <w:sz w:val="18"/>
        </w:rPr>
        <w:t>eğilimin</w:t>
      </w:r>
      <w:r w:rsidRPr="000D2481" w:rsidR="007C20E2">
        <w:rPr>
          <w:sz w:val="18"/>
        </w:rPr>
        <w:t xml:space="preserve"> </w:t>
      </w:r>
      <w:r w:rsidRPr="000D2481">
        <w:rPr>
          <w:sz w:val="18"/>
        </w:rPr>
        <w:t>olmadığını</w:t>
      </w:r>
      <w:r w:rsidRPr="000D2481" w:rsidR="007C20E2">
        <w:rPr>
          <w:sz w:val="18"/>
        </w:rPr>
        <w:t xml:space="preserve"> </w:t>
      </w:r>
      <w:r w:rsidRPr="000D2481">
        <w:rPr>
          <w:sz w:val="18"/>
        </w:rPr>
        <w:t>da</w:t>
      </w:r>
      <w:r w:rsidRPr="000D2481" w:rsidR="007C20E2">
        <w:rPr>
          <w:sz w:val="18"/>
        </w:rPr>
        <w:t xml:space="preserve"> </w:t>
      </w:r>
      <w:r w:rsidRPr="000D2481">
        <w:rPr>
          <w:sz w:val="18"/>
        </w:rPr>
        <w:t>biliyoruz,</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eğilim</w:t>
      </w:r>
      <w:r w:rsidRPr="000D2481" w:rsidR="007C20E2">
        <w:rPr>
          <w:sz w:val="18"/>
        </w:rPr>
        <w:t xml:space="preserve"> </w:t>
      </w:r>
      <w:r w:rsidRPr="000D2481">
        <w:rPr>
          <w:sz w:val="18"/>
        </w:rPr>
        <w:t>de</w:t>
      </w:r>
      <w:r w:rsidRPr="000D2481" w:rsidR="007C20E2">
        <w:rPr>
          <w:sz w:val="18"/>
        </w:rPr>
        <w:t xml:space="preserve"> </w:t>
      </w:r>
      <w:r w:rsidRPr="000D2481">
        <w:rPr>
          <w:sz w:val="18"/>
        </w:rPr>
        <w:t>hiçbir</w:t>
      </w:r>
      <w:r w:rsidRPr="000D2481" w:rsidR="007C20E2">
        <w:rPr>
          <w:sz w:val="18"/>
        </w:rPr>
        <w:t xml:space="preserve"> </w:t>
      </w:r>
      <w:r w:rsidRPr="000D2481">
        <w:rPr>
          <w:sz w:val="18"/>
        </w:rPr>
        <w:t>üniversitede</w:t>
      </w:r>
      <w:r w:rsidRPr="000D2481" w:rsidR="007C20E2">
        <w:rPr>
          <w:sz w:val="18"/>
        </w:rPr>
        <w:t xml:space="preserve"> </w:t>
      </w:r>
      <w:r w:rsidRPr="000D2481">
        <w:rPr>
          <w:sz w:val="18"/>
        </w:rPr>
        <w:t>yok.</w:t>
      </w:r>
    </w:p>
    <w:p w:rsidRPr="000D2481" w:rsidR="00D419C3" w:rsidP="000D2481" w:rsidRDefault="00D419C3">
      <w:pPr>
        <w:pStyle w:val="GENELKURUL"/>
        <w:spacing w:line="240" w:lineRule="auto"/>
        <w:rPr>
          <w:sz w:val="18"/>
        </w:rPr>
      </w:pPr>
      <w:r w:rsidRPr="000D2481">
        <w:rPr>
          <w:sz w:val="18"/>
        </w:rPr>
        <w:t>Peki,</w:t>
      </w:r>
      <w:r w:rsidRPr="000D2481" w:rsidR="007C20E2">
        <w:rPr>
          <w:sz w:val="18"/>
        </w:rPr>
        <w:t xml:space="preserve"> </w:t>
      </w:r>
      <w:r w:rsidRPr="000D2481">
        <w:rPr>
          <w:sz w:val="18"/>
        </w:rPr>
        <w:t>eğitim</w:t>
      </w:r>
      <w:r w:rsidRPr="000D2481" w:rsidR="007C20E2">
        <w:rPr>
          <w:sz w:val="18"/>
        </w:rPr>
        <w:t xml:space="preserve"> </w:t>
      </w:r>
      <w:r w:rsidRPr="000D2481">
        <w:rPr>
          <w:sz w:val="18"/>
        </w:rPr>
        <w:t>meselesinde</w:t>
      </w:r>
      <w:r w:rsidRPr="000D2481" w:rsidR="007C20E2">
        <w:rPr>
          <w:sz w:val="18"/>
        </w:rPr>
        <w:t xml:space="preserve"> </w:t>
      </w:r>
      <w:r w:rsidRPr="000D2481">
        <w:rPr>
          <w:sz w:val="18"/>
        </w:rPr>
        <w:t>Türkiye'nin</w:t>
      </w:r>
      <w:r w:rsidRPr="000D2481" w:rsidR="007C20E2">
        <w:rPr>
          <w:sz w:val="18"/>
        </w:rPr>
        <w:t xml:space="preserve"> </w:t>
      </w:r>
      <w:r w:rsidRPr="000D2481">
        <w:rPr>
          <w:sz w:val="18"/>
        </w:rPr>
        <w:t>onca</w:t>
      </w:r>
      <w:r w:rsidRPr="000D2481" w:rsidR="007C20E2">
        <w:rPr>
          <w:sz w:val="18"/>
        </w:rPr>
        <w:t xml:space="preserve"> </w:t>
      </w:r>
      <w:r w:rsidRPr="000D2481">
        <w:rPr>
          <w:sz w:val="18"/>
        </w:rPr>
        <w:t>problemi</w:t>
      </w:r>
      <w:r w:rsidRPr="000D2481" w:rsidR="007C20E2">
        <w:rPr>
          <w:sz w:val="18"/>
        </w:rPr>
        <w:t xml:space="preserve"> </w:t>
      </w:r>
      <w:r w:rsidRPr="000D2481">
        <w:rPr>
          <w:sz w:val="18"/>
        </w:rPr>
        <w:t>varken</w:t>
      </w:r>
      <w:r w:rsidRPr="000D2481" w:rsidR="007C20E2">
        <w:rPr>
          <w:sz w:val="18"/>
        </w:rPr>
        <w:t xml:space="preserve"> </w:t>
      </w:r>
      <w:r w:rsidRPr="000D2481">
        <w:rPr>
          <w:sz w:val="18"/>
        </w:rPr>
        <w:t>neden</w:t>
      </w:r>
      <w:r w:rsidRPr="000D2481" w:rsidR="007C20E2">
        <w:rPr>
          <w:sz w:val="18"/>
        </w:rPr>
        <w:t xml:space="preserve"> </w:t>
      </w:r>
      <w:r w:rsidRPr="000D2481">
        <w:rPr>
          <w:sz w:val="18"/>
        </w:rPr>
        <w:t>böylesine</w:t>
      </w:r>
      <w:r w:rsidRPr="000D2481" w:rsidR="007C20E2">
        <w:rPr>
          <w:sz w:val="18"/>
        </w:rPr>
        <w:t xml:space="preserve"> </w:t>
      </w:r>
      <w:r w:rsidRPr="000D2481">
        <w:rPr>
          <w:sz w:val="18"/>
        </w:rPr>
        <w:t>bir</w:t>
      </w:r>
      <w:r w:rsidRPr="000D2481" w:rsidR="007C20E2">
        <w:rPr>
          <w:sz w:val="18"/>
        </w:rPr>
        <w:t xml:space="preserve"> </w:t>
      </w:r>
      <w:r w:rsidRPr="000D2481">
        <w:rPr>
          <w:sz w:val="18"/>
        </w:rPr>
        <w:t>meselede</w:t>
      </w:r>
      <w:r w:rsidRPr="000D2481" w:rsidR="007C20E2">
        <w:rPr>
          <w:sz w:val="18"/>
        </w:rPr>
        <w:t xml:space="preserve"> </w:t>
      </w:r>
      <w:r w:rsidRPr="000D2481">
        <w:rPr>
          <w:sz w:val="18"/>
        </w:rPr>
        <w:t>yani</w:t>
      </w:r>
      <w:r w:rsidRPr="000D2481" w:rsidR="007C20E2">
        <w:rPr>
          <w:sz w:val="18"/>
        </w:rPr>
        <w:t xml:space="preserve"> </w:t>
      </w:r>
      <w:r w:rsidRPr="000D2481">
        <w:rPr>
          <w:sz w:val="18"/>
        </w:rPr>
        <w:t>böl-parçala-yönet</w:t>
      </w:r>
      <w:r w:rsidRPr="000D2481" w:rsidR="007C20E2">
        <w:rPr>
          <w:sz w:val="18"/>
        </w:rPr>
        <w:t xml:space="preserve"> </w:t>
      </w:r>
      <w:r w:rsidRPr="000D2481">
        <w:rPr>
          <w:sz w:val="18"/>
        </w:rPr>
        <w:t>anlayışıyla</w:t>
      </w:r>
      <w:r w:rsidRPr="000D2481" w:rsidR="007C20E2">
        <w:rPr>
          <w:sz w:val="18"/>
        </w:rPr>
        <w:t xml:space="preserve"> </w:t>
      </w:r>
      <w:r w:rsidRPr="000D2481">
        <w:rPr>
          <w:sz w:val="18"/>
        </w:rPr>
        <w:t>hareket</w:t>
      </w:r>
      <w:r w:rsidRPr="000D2481" w:rsidR="007C20E2">
        <w:rPr>
          <w:sz w:val="18"/>
        </w:rPr>
        <w:t xml:space="preserve"> </w:t>
      </w:r>
      <w:r w:rsidRPr="000D2481">
        <w:rPr>
          <w:sz w:val="18"/>
        </w:rPr>
        <w:t>ediliyor?</w:t>
      </w:r>
      <w:r w:rsidRPr="000D2481" w:rsidR="007C20E2">
        <w:rPr>
          <w:sz w:val="18"/>
        </w:rPr>
        <w:t xml:space="preserve"> </w:t>
      </w:r>
      <w:r w:rsidRPr="000D2481">
        <w:rPr>
          <w:sz w:val="18"/>
        </w:rPr>
        <w:t>Gerçi</w:t>
      </w:r>
      <w:r w:rsidRPr="000D2481" w:rsidR="007C20E2">
        <w:rPr>
          <w:sz w:val="18"/>
        </w:rPr>
        <w:t xml:space="preserve"> </w:t>
      </w:r>
      <w:r w:rsidRPr="000D2481">
        <w:rPr>
          <w:sz w:val="18"/>
        </w:rPr>
        <w:t>bu</w:t>
      </w:r>
      <w:r w:rsidRPr="000D2481" w:rsidR="007C20E2">
        <w:rPr>
          <w:sz w:val="18"/>
        </w:rPr>
        <w:t xml:space="preserve"> </w:t>
      </w:r>
      <w:r w:rsidRPr="000D2481">
        <w:rPr>
          <w:sz w:val="18"/>
        </w:rPr>
        <w:t>böl-parçala-yönet</w:t>
      </w:r>
      <w:r w:rsidRPr="000D2481" w:rsidR="007C20E2">
        <w:rPr>
          <w:sz w:val="18"/>
        </w:rPr>
        <w:t xml:space="preserve"> </w:t>
      </w:r>
      <w:r w:rsidRPr="000D2481">
        <w:rPr>
          <w:sz w:val="18"/>
        </w:rPr>
        <w:t>anlayışı,</w:t>
      </w:r>
      <w:r w:rsidRPr="000D2481" w:rsidR="007C20E2">
        <w:rPr>
          <w:sz w:val="18"/>
        </w:rPr>
        <w:t xml:space="preserve"> </w:t>
      </w:r>
      <w:r w:rsidRPr="000D2481">
        <w:rPr>
          <w:sz w:val="18"/>
        </w:rPr>
        <w:t>emperyalistlerin</w:t>
      </w:r>
      <w:r w:rsidRPr="000D2481" w:rsidR="007C20E2">
        <w:rPr>
          <w:sz w:val="18"/>
        </w:rPr>
        <w:t xml:space="preserve"> </w:t>
      </w:r>
      <w:r w:rsidRPr="000D2481">
        <w:rPr>
          <w:sz w:val="18"/>
        </w:rPr>
        <w:t>bu</w:t>
      </w:r>
      <w:r w:rsidRPr="000D2481" w:rsidR="007C20E2">
        <w:rPr>
          <w:sz w:val="18"/>
        </w:rPr>
        <w:t xml:space="preserve"> </w:t>
      </w:r>
      <w:r w:rsidRPr="000D2481">
        <w:rPr>
          <w:sz w:val="18"/>
        </w:rPr>
        <w:t>coğrafyada</w:t>
      </w:r>
      <w:r w:rsidRPr="000D2481" w:rsidR="007C20E2">
        <w:rPr>
          <w:sz w:val="18"/>
        </w:rPr>
        <w:t xml:space="preserve"> </w:t>
      </w:r>
      <w:r w:rsidRPr="000D2481">
        <w:rPr>
          <w:sz w:val="18"/>
        </w:rPr>
        <w:t>yüz</w:t>
      </w:r>
      <w:r w:rsidRPr="000D2481" w:rsidR="007C20E2">
        <w:rPr>
          <w:sz w:val="18"/>
        </w:rPr>
        <w:t xml:space="preserve"> </w:t>
      </w:r>
      <w:r w:rsidRPr="000D2481">
        <w:rPr>
          <w:sz w:val="18"/>
        </w:rPr>
        <w:t>yıllar</w:t>
      </w:r>
      <w:r w:rsidRPr="000D2481" w:rsidR="007C20E2">
        <w:rPr>
          <w:sz w:val="18"/>
        </w:rPr>
        <w:t xml:space="preserve"> </w:t>
      </w:r>
      <w:r w:rsidRPr="000D2481">
        <w:rPr>
          <w:sz w:val="18"/>
        </w:rPr>
        <w:t>boyunca</w:t>
      </w:r>
      <w:r w:rsidRPr="000D2481" w:rsidR="007C20E2">
        <w:rPr>
          <w:sz w:val="18"/>
        </w:rPr>
        <w:t xml:space="preserve"> </w:t>
      </w:r>
      <w:r w:rsidRPr="000D2481">
        <w:rPr>
          <w:sz w:val="18"/>
        </w:rPr>
        <w:t>uyguladığı</w:t>
      </w:r>
      <w:r w:rsidRPr="000D2481" w:rsidR="007C20E2">
        <w:rPr>
          <w:sz w:val="18"/>
        </w:rPr>
        <w:t xml:space="preserve"> </w:t>
      </w:r>
      <w:r w:rsidRPr="000D2481">
        <w:rPr>
          <w:sz w:val="18"/>
        </w:rPr>
        <w:t>yönetim</w:t>
      </w:r>
      <w:r w:rsidRPr="000D2481" w:rsidR="007C20E2">
        <w:rPr>
          <w:sz w:val="18"/>
        </w:rPr>
        <w:t xml:space="preserve"> </w:t>
      </w:r>
      <w:r w:rsidRPr="000D2481">
        <w:rPr>
          <w:sz w:val="18"/>
        </w:rPr>
        <w:t>anlayışının</w:t>
      </w:r>
      <w:r w:rsidRPr="000D2481" w:rsidR="007C20E2">
        <w:rPr>
          <w:sz w:val="18"/>
        </w:rPr>
        <w:t xml:space="preserve"> </w:t>
      </w:r>
      <w:r w:rsidRPr="000D2481">
        <w:rPr>
          <w:sz w:val="18"/>
        </w:rPr>
        <w:t>bir</w:t>
      </w:r>
      <w:r w:rsidRPr="000D2481" w:rsidR="007C20E2">
        <w:rPr>
          <w:sz w:val="18"/>
        </w:rPr>
        <w:t xml:space="preserve"> </w:t>
      </w:r>
      <w:r w:rsidRPr="000D2481">
        <w:rPr>
          <w:sz w:val="18"/>
        </w:rPr>
        <w:t>tezahürü</w:t>
      </w:r>
      <w:r w:rsidRPr="000D2481" w:rsidR="007C20E2">
        <w:rPr>
          <w:sz w:val="18"/>
        </w:rPr>
        <w:t xml:space="preserve"> </w:t>
      </w:r>
      <w:r w:rsidRPr="000D2481">
        <w:rPr>
          <w:sz w:val="18"/>
        </w:rPr>
        <w:t>olarak</w:t>
      </w:r>
      <w:r w:rsidRPr="000D2481" w:rsidR="007C20E2">
        <w:rPr>
          <w:sz w:val="18"/>
        </w:rPr>
        <w:t xml:space="preserve"> </w:t>
      </w:r>
      <w:r w:rsidRPr="000D2481">
        <w:rPr>
          <w:sz w:val="18"/>
        </w:rPr>
        <w:t>da</w:t>
      </w:r>
      <w:r w:rsidRPr="000D2481" w:rsidR="007C20E2">
        <w:rPr>
          <w:sz w:val="18"/>
        </w:rPr>
        <w:t xml:space="preserve"> </w:t>
      </w:r>
      <w:r w:rsidRPr="000D2481">
        <w:rPr>
          <w:sz w:val="18"/>
        </w:rPr>
        <w:t>bunu</w:t>
      </w:r>
      <w:r w:rsidRPr="000D2481" w:rsidR="007C20E2">
        <w:rPr>
          <w:sz w:val="18"/>
        </w:rPr>
        <w:t xml:space="preserve"> </w:t>
      </w:r>
      <w:r w:rsidRPr="000D2481">
        <w:rPr>
          <w:sz w:val="18"/>
        </w:rPr>
        <w:t>görmekte</w:t>
      </w:r>
      <w:r w:rsidRPr="000D2481" w:rsidR="007C20E2">
        <w:rPr>
          <w:sz w:val="18"/>
        </w:rPr>
        <w:t xml:space="preserve"> </w:t>
      </w:r>
      <w:r w:rsidRPr="000D2481">
        <w:rPr>
          <w:sz w:val="18"/>
        </w:rPr>
        <w:t>bir</w:t>
      </w:r>
      <w:r w:rsidRPr="000D2481" w:rsidR="007C20E2">
        <w:rPr>
          <w:sz w:val="18"/>
        </w:rPr>
        <w:t xml:space="preserve"> </w:t>
      </w:r>
      <w:r w:rsidRPr="000D2481">
        <w:rPr>
          <w:sz w:val="18"/>
        </w:rPr>
        <w:t>beis</w:t>
      </w:r>
      <w:r w:rsidRPr="000D2481" w:rsidR="007C20E2">
        <w:rPr>
          <w:sz w:val="18"/>
        </w:rPr>
        <w:t xml:space="preserve"> </w:t>
      </w:r>
      <w:r w:rsidRPr="000D2481">
        <w:rPr>
          <w:sz w:val="18"/>
        </w:rPr>
        <w:t>görmüyoruz</w:t>
      </w:r>
      <w:r w:rsidRPr="000D2481" w:rsidR="007C20E2">
        <w:rPr>
          <w:sz w:val="18"/>
        </w:rPr>
        <w:t xml:space="preserve"> </w:t>
      </w:r>
      <w:r w:rsidRPr="000D2481">
        <w:rPr>
          <w:sz w:val="18"/>
        </w:rPr>
        <w:t>açıkçası.</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Şimdi,</w:t>
      </w:r>
      <w:r w:rsidRPr="000D2481" w:rsidR="007C20E2">
        <w:rPr>
          <w:sz w:val="18"/>
        </w:rPr>
        <w:t xml:space="preserve"> </w:t>
      </w:r>
      <w:r w:rsidRPr="000D2481">
        <w:rPr>
          <w:sz w:val="18"/>
        </w:rPr>
        <w:t>üniversiteleri</w:t>
      </w:r>
      <w:r w:rsidRPr="000D2481" w:rsidR="007C20E2">
        <w:rPr>
          <w:sz w:val="18"/>
        </w:rPr>
        <w:t xml:space="preserve"> </w:t>
      </w:r>
      <w:r w:rsidRPr="000D2481">
        <w:rPr>
          <w:sz w:val="18"/>
        </w:rPr>
        <w:t>yönetemediğiniz</w:t>
      </w:r>
      <w:r w:rsidRPr="000D2481" w:rsidR="007C20E2">
        <w:rPr>
          <w:sz w:val="18"/>
        </w:rPr>
        <w:t xml:space="preserve"> </w:t>
      </w:r>
      <w:r w:rsidRPr="000D2481">
        <w:rPr>
          <w:sz w:val="18"/>
        </w:rPr>
        <w:t>açık,</w:t>
      </w:r>
      <w:r w:rsidRPr="000D2481" w:rsidR="007C20E2">
        <w:rPr>
          <w:sz w:val="18"/>
        </w:rPr>
        <w:t xml:space="preserve"> </w:t>
      </w:r>
      <w:r w:rsidRPr="000D2481">
        <w:rPr>
          <w:sz w:val="18"/>
        </w:rPr>
        <w:t>üniversiteleri</w:t>
      </w:r>
      <w:r w:rsidRPr="000D2481" w:rsidR="007C20E2">
        <w:rPr>
          <w:sz w:val="18"/>
        </w:rPr>
        <w:t xml:space="preserve"> </w:t>
      </w:r>
      <w:r w:rsidRPr="000D2481">
        <w:rPr>
          <w:sz w:val="18"/>
        </w:rPr>
        <w:t>yönetemediniz</w:t>
      </w:r>
      <w:r w:rsidRPr="000D2481" w:rsidR="007C20E2">
        <w:rPr>
          <w:sz w:val="18"/>
        </w:rPr>
        <w:t xml:space="preserve"> </w:t>
      </w:r>
      <w:r w:rsidRPr="000D2481">
        <w:rPr>
          <w:sz w:val="18"/>
        </w:rPr>
        <w:t>diye</w:t>
      </w:r>
      <w:r w:rsidRPr="000D2481" w:rsidR="007C20E2">
        <w:rPr>
          <w:sz w:val="18"/>
        </w:rPr>
        <w:t xml:space="preserve"> </w:t>
      </w:r>
      <w:r w:rsidRPr="000D2481">
        <w:rPr>
          <w:sz w:val="18"/>
        </w:rPr>
        <w:t>bölüyorsunuz.</w:t>
      </w:r>
      <w:r w:rsidRPr="000D2481" w:rsidR="007C20E2">
        <w:rPr>
          <w:sz w:val="18"/>
        </w:rPr>
        <w:t xml:space="preserve"> </w:t>
      </w:r>
      <w:r w:rsidRPr="000D2481">
        <w:rPr>
          <w:sz w:val="18"/>
        </w:rPr>
        <w:t>Gerçi</w:t>
      </w:r>
      <w:r w:rsidRPr="000D2481" w:rsidR="007C20E2">
        <w:rPr>
          <w:sz w:val="18"/>
        </w:rPr>
        <w:t xml:space="preserve"> </w:t>
      </w:r>
      <w:r w:rsidRPr="000D2481">
        <w:rPr>
          <w:sz w:val="18"/>
        </w:rPr>
        <w:t>ülkeyi</w:t>
      </w:r>
      <w:r w:rsidRPr="000D2481" w:rsidR="007C20E2">
        <w:rPr>
          <w:sz w:val="18"/>
        </w:rPr>
        <w:t xml:space="preserve"> </w:t>
      </w:r>
      <w:r w:rsidRPr="000D2481">
        <w:rPr>
          <w:sz w:val="18"/>
        </w:rPr>
        <w:t>de</w:t>
      </w:r>
      <w:r w:rsidRPr="000D2481" w:rsidR="007C20E2">
        <w:rPr>
          <w:sz w:val="18"/>
        </w:rPr>
        <w:t xml:space="preserve"> </w:t>
      </w:r>
      <w:r w:rsidRPr="000D2481">
        <w:rPr>
          <w:sz w:val="18"/>
        </w:rPr>
        <w:t>yönetemiyorsunuz</w:t>
      </w:r>
      <w:r w:rsidRPr="000D2481" w:rsidR="007C20E2">
        <w:rPr>
          <w:sz w:val="18"/>
        </w:rPr>
        <w:t xml:space="preserve"> </w:t>
      </w:r>
      <w:r w:rsidRPr="000D2481">
        <w:rPr>
          <w:sz w:val="18"/>
        </w:rPr>
        <w:t>yani</w:t>
      </w:r>
      <w:r w:rsidRPr="000D2481" w:rsidR="007C20E2">
        <w:rPr>
          <w:sz w:val="18"/>
        </w:rPr>
        <w:t xml:space="preserve"> </w:t>
      </w:r>
      <w:r w:rsidRPr="000D2481">
        <w:rPr>
          <w:sz w:val="18"/>
        </w:rPr>
        <w:t>bunu</w:t>
      </w:r>
      <w:r w:rsidRPr="000D2481" w:rsidR="007C20E2">
        <w:rPr>
          <w:sz w:val="18"/>
        </w:rPr>
        <w:t xml:space="preserve"> </w:t>
      </w:r>
      <w:r w:rsidRPr="000D2481">
        <w:rPr>
          <w:sz w:val="18"/>
        </w:rPr>
        <w:t>ilan</w:t>
      </w:r>
      <w:r w:rsidRPr="000D2481" w:rsidR="007C20E2">
        <w:rPr>
          <w:sz w:val="18"/>
        </w:rPr>
        <w:t xml:space="preserve"> </w:t>
      </w:r>
      <w:r w:rsidRPr="000D2481">
        <w:rPr>
          <w:sz w:val="18"/>
        </w:rPr>
        <w:t>da</w:t>
      </w:r>
      <w:r w:rsidRPr="000D2481" w:rsidR="007C20E2">
        <w:rPr>
          <w:sz w:val="18"/>
        </w:rPr>
        <w:t xml:space="preserve"> </w:t>
      </w:r>
      <w:r w:rsidRPr="000D2481">
        <w:rPr>
          <w:sz w:val="18"/>
        </w:rPr>
        <w:t>ettiniz,</w:t>
      </w:r>
      <w:r w:rsidRPr="000D2481" w:rsidR="007C20E2">
        <w:rPr>
          <w:sz w:val="18"/>
        </w:rPr>
        <w:t xml:space="preserve"> </w:t>
      </w:r>
      <w:r w:rsidRPr="000D2481">
        <w:rPr>
          <w:sz w:val="18"/>
        </w:rPr>
        <w:t>değil</w:t>
      </w:r>
      <w:r w:rsidRPr="000D2481" w:rsidR="007C20E2">
        <w:rPr>
          <w:sz w:val="18"/>
        </w:rPr>
        <w:t xml:space="preserve"> </w:t>
      </w:r>
      <w:r w:rsidRPr="000D2481">
        <w:rPr>
          <w:sz w:val="18"/>
        </w:rPr>
        <w:t>mi?</w:t>
      </w:r>
      <w:r w:rsidRPr="000D2481" w:rsidR="007C20E2">
        <w:rPr>
          <w:sz w:val="18"/>
        </w:rPr>
        <w:t xml:space="preserve"> </w:t>
      </w:r>
      <w:r w:rsidRPr="000D2481">
        <w:rPr>
          <w:sz w:val="18"/>
        </w:rPr>
        <w:t>Elinizde</w:t>
      </w:r>
      <w:r w:rsidRPr="000D2481" w:rsidR="007C20E2">
        <w:rPr>
          <w:sz w:val="18"/>
        </w:rPr>
        <w:t xml:space="preserve"> </w:t>
      </w:r>
      <w:r w:rsidRPr="000D2481">
        <w:rPr>
          <w:sz w:val="18"/>
        </w:rPr>
        <w:t>sınırsız</w:t>
      </w:r>
      <w:r w:rsidRPr="000D2481" w:rsidR="007C20E2">
        <w:rPr>
          <w:sz w:val="18"/>
        </w:rPr>
        <w:t xml:space="preserve"> </w:t>
      </w:r>
      <w:r w:rsidRPr="000D2481">
        <w:rPr>
          <w:sz w:val="18"/>
        </w:rPr>
        <w:t>yetki</w:t>
      </w:r>
      <w:r w:rsidRPr="000D2481" w:rsidR="007C20E2">
        <w:rPr>
          <w:sz w:val="18"/>
        </w:rPr>
        <w:t xml:space="preserve"> </w:t>
      </w:r>
      <w:r w:rsidRPr="000D2481">
        <w:rPr>
          <w:sz w:val="18"/>
        </w:rPr>
        <w:t>var,</w:t>
      </w:r>
      <w:r w:rsidRPr="000D2481" w:rsidR="007C20E2">
        <w:rPr>
          <w:sz w:val="18"/>
        </w:rPr>
        <w:t xml:space="preserve"> </w:t>
      </w:r>
      <w:r w:rsidRPr="000D2481">
        <w:rPr>
          <w:sz w:val="18"/>
        </w:rPr>
        <w:t>para</w:t>
      </w:r>
      <w:r w:rsidRPr="000D2481" w:rsidR="007C20E2">
        <w:rPr>
          <w:sz w:val="18"/>
        </w:rPr>
        <w:t xml:space="preserve"> </w:t>
      </w:r>
      <w:r w:rsidRPr="000D2481">
        <w:rPr>
          <w:sz w:val="18"/>
        </w:rPr>
        <w:t>var,</w:t>
      </w:r>
      <w:r w:rsidRPr="000D2481" w:rsidR="007C20E2">
        <w:rPr>
          <w:sz w:val="18"/>
        </w:rPr>
        <w:t xml:space="preserve"> </w:t>
      </w:r>
      <w:r w:rsidRPr="000D2481">
        <w:rPr>
          <w:sz w:val="18"/>
        </w:rPr>
        <w:t>güç</w:t>
      </w:r>
      <w:r w:rsidRPr="000D2481" w:rsidR="007C20E2">
        <w:rPr>
          <w:sz w:val="18"/>
        </w:rPr>
        <w:t xml:space="preserve"> </w:t>
      </w:r>
      <w:r w:rsidRPr="000D2481">
        <w:rPr>
          <w:sz w:val="18"/>
        </w:rPr>
        <w:t>var,</w:t>
      </w:r>
      <w:r w:rsidRPr="000D2481" w:rsidR="007C20E2">
        <w:rPr>
          <w:sz w:val="18"/>
        </w:rPr>
        <w:t xml:space="preserve"> </w:t>
      </w:r>
      <w:r w:rsidRPr="000D2481">
        <w:rPr>
          <w:sz w:val="18"/>
        </w:rPr>
        <w:t>her</w:t>
      </w:r>
      <w:r w:rsidRPr="000D2481" w:rsidR="007C20E2">
        <w:rPr>
          <w:sz w:val="18"/>
        </w:rPr>
        <w:t xml:space="preserve"> </w:t>
      </w:r>
      <w:r w:rsidRPr="000D2481">
        <w:rPr>
          <w:sz w:val="18"/>
        </w:rPr>
        <w:t>şey</w:t>
      </w:r>
      <w:r w:rsidRPr="000D2481" w:rsidR="007C20E2">
        <w:rPr>
          <w:sz w:val="18"/>
        </w:rPr>
        <w:t xml:space="preserve"> </w:t>
      </w:r>
      <w:r w:rsidRPr="000D2481">
        <w:rPr>
          <w:sz w:val="18"/>
        </w:rPr>
        <w:t>var</w:t>
      </w:r>
      <w:r w:rsidRPr="000D2481" w:rsidR="007C20E2">
        <w:rPr>
          <w:sz w:val="18"/>
        </w:rPr>
        <w:t xml:space="preserve"> </w:t>
      </w:r>
      <w:r w:rsidRPr="000D2481">
        <w:rPr>
          <w:sz w:val="18"/>
        </w:rPr>
        <w:t>ama</w:t>
      </w:r>
      <w:r w:rsidRPr="000D2481" w:rsidR="007C20E2">
        <w:rPr>
          <w:sz w:val="18"/>
        </w:rPr>
        <w:t xml:space="preserve"> </w:t>
      </w:r>
      <w:r w:rsidRPr="000D2481">
        <w:rPr>
          <w:sz w:val="18"/>
        </w:rPr>
        <w:t>hâl</w:t>
      </w:r>
      <w:r w:rsidRPr="000D2481" w:rsidR="007C20E2">
        <w:rPr>
          <w:sz w:val="18"/>
        </w:rPr>
        <w:t xml:space="preserve"> </w:t>
      </w:r>
      <w:r w:rsidRPr="000D2481">
        <w:rPr>
          <w:sz w:val="18"/>
        </w:rPr>
        <w:t>böyleyken</w:t>
      </w:r>
      <w:r w:rsidRPr="000D2481" w:rsidR="007C20E2">
        <w:rPr>
          <w:sz w:val="18"/>
        </w:rPr>
        <w:t xml:space="preserve"> </w:t>
      </w:r>
      <w:r w:rsidRPr="000D2481">
        <w:rPr>
          <w:sz w:val="18"/>
        </w:rPr>
        <w:t>yine</w:t>
      </w:r>
      <w:r w:rsidRPr="000D2481" w:rsidR="007C20E2">
        <w:rPr>
          <w:sz w:val="18"/>
        </w:rPr>
        <w:t xml:space="preserve"> </w:t>
      </w:r>
      <w:r w:rsidRPr="000D2481">
        <w:rPr>
          <w:sz w:val="18"/>
        </w:rPr>
        <w:t>de</w:t>
      </w:r>
      <w:r w:rsidRPr="000D2481" w:rsidR="007C20E2">
        <w:rPr>
          <w:sz w:val="18"/>
        </w:rPr>
        <w:t xml:space="preserve"> </w:t>
      </w:r>
      <w:r w:rsidRPr="000D2481">
        <w:rPr>
          <w:sz w:val="18"/>
        </w:rPr>
        <w:t>ülkeyi</w:t>
      </w:r>
      <w:r w:rsidRPr="000D2481" w:rsidR="007C20E2">
        <w:rPr>
          <w:sz w:val="18"/>
        </w:rPr>
        <w:t xml:space="preserve"> </w:t>
      </w:r>
      <w:r w:rsidRPr="000D2481">
        <w:rPr>
          <w:sz w:val="18"/>
        </w:rPr>
        <w:t>yönetemediniz</w:t>
      </w:r>
      <w:r w:rsidRPr="000D2481" w:rsidR="007C20E2">
        <w:rPr>
          <w:sz w:val="18"/>
        </w:rPr>
        <w:t xml:space="preserve"> </w:t>
      </w:r>
      <w:r w:rsidRPr="000D2481">
        <w:rPr>
          <w:sz w:val="18"/>
        </w:rPr>
        <w:t>ve</w:t>
      </w:r>
      <w:r w:rsidRPr="000D2481" w:rsidR="007C20E2">
        <w:rPr>
          <w:sz w:val="18"/>
        </w:rPr>
        <w:t xml:space="preserve"> </w:t>
      </w:r>
      <w:r w:rsidRPr="000D2481">
        <w:rPr>
          <w:sz w:val="18"/>
        </w:rPr>
        <w:t>ülkeyi</w:t>
      </w:r>
      <w:r w:rsidRPr="000D2481" w:rsidR="007C20E2">
        <w:rPr>
          <w:sz w:val="18"/>
        </w:rPr>
        <w:t xml:space="preserve"> </w:t>
      </w:r>
      <w:r w:rsidRPr="000D2481">
        <w:rPr>
          <w:sz w:val="18"/>
        </w:rPr>
        <w:t>bir</w:t>
      </w:r>
      <w:r w:rsidRPr="000D2481" w:rsidR="007C20E2">
        <w:rPr>
          <w:sz w:val="18"/>
        </w:rPr>
        <w:t xml:space="preserve"> </w:t>
      </w:r>
      <w:r w:rsidRPr="000D2481">
        <w:rPr>
          <w:sz w:val="18"/>
        </w:rPr>
        <w:t>erken</w:t>
      </w:r>
      <w:r w:rsidRPr="000D2481" w:rsidR="007C20E2">
        <w:rPr>
          <w:sz w:val="18"/>
        </w:rPr>
        <w:t xml:space="preserve"> </w:t>
      </w:r>
      <w:r w:rsidRPr="000D2481">
        <w:rPr>
          <w:sz w:val="18"/>
        </w:rPr>
        <w:t>seçim</w:t>
      </w:r>
      <w:r w:rsidRPr="000D2481" w:rsidR="007C20E2">
        <w:rPr>
          <w:sz w:val="18"/>
        </w:rPr>
        <w:t xml:space="preserve"> </w:t>
      </w:r>
      <w:r w:rsidRPr="000D2481">
        <w:rPr>
          <w:sz w:val="18"/>
        </w:rPr>
        <w:t>sürecine</w:t>
      </w:r>
      <w:r w:rsidRPr="000D2481" w:rsidR="007C20E2">
        <w:rPr>
          <w:sz w:val="18"/>
        </w:rPr>
        <w:t xml:space="preserve"> </w:t>
      </w:r>
      <w:r w:rsidRPr="000D2481">
        <w:rPr>
          <w:sz w:val="18"/>
        </w:rPr>
        <w:t>sokmak</w:t>
      </w:r>
      <w:r w:rsidRPr="000D2481" w:rsidR="007C20E2">
        <w:rPr>
          <w:sz w:val="18"/>
        </w:rPr>
        <w:t xml:space="preserve"> </w:t>
      </w:r>
      <w:r w:rsidRPr="000D2481">
        <w:rPr>
          <w:sz w:val="18"/>
        </w:rPr>
        <w:t>durumunda</w:t>
      </w:r>
      <w:r w:rsidRPr="000D2481" w:rsidR="007C20E2">
        <w:rPr>
          <w:sz w:val="18"/>
        </w:rPr>
        <w:t xml:space="preserve"> </w:t>
      </w:r>
      <w:r w:rsidRPr="000D2481">
        <w:rPr>
          <w:sz w:val="18"/>
        </w:rPr>
        <w:t>kaldınız.</w:t>
      </w:r>
      <w:r w:rsidRPr="000D2481" w:rsidR="007C20E2">
        <w:rPr>
          <w:sz w:val="18"/>
        </w:rPr>
        <w:t xml:space="preserve"> </w:t>
      </w:r>
      <w:r w:rsidRPr="000D2481">
        <w:rPr>
          <w:sz w:val="18"/>
        </w:rPr>
        <w:t>Aslında</w:t>
      </w:r>
      <w:r w:rsidRPr="000D2481" w:rsidR="007C20E2">
        <w:rPr>
          <w:sz w:val="18"/>
        </w:rPr>
        <w:t xml:space="preserve"> </w:t>
      </w:r>
      <w:r w:rsidRPr="000D2481">
        <w:rPr>
          <w:sz w:val="18"/>
        </w:rPr>
        <w:t>sınırsız</w:t>
      </w:r>
      <w:r w:rsidRPr="000D2481" w:rsidR="007C20E2">
        <w:rPr>
          <w:sz w:val="18"/>
        </w:rPr>
        <w:t xml:space="preserve"> </w:t>
      </w:r>
      <w:r w:rsidRPr="000D2481">
        <w:rPr>
          <w:sz w:val="18"/>
        </w:rPr>
        <w:t>olduğu</w:t>
      </w:r>
      <w:r w:rsidRPr="000D2481" w:rsidR="007C20E2">
        <w:rPr>
          <w:sz w:val="18"/>
        </w:rPr>
        <w:t xml:space="preserve"> </w:t>
      </w:r>
      <w:r w:rsidRPr="000D2481">
        <w:rPr>
          <w:sz w:val="18"/>
        </w:rPr>
        <w:t>varsayılan</w:t>
      </w:r>
      <w:r w:rsidRPr="000D2481" w:rsidR="007C20E2">
        <w:rPr>
          <w:sz w:val="18"/>
        </w:rPr>
        <w:t xml:space="preserve"> </w:t>
      </w:r>
      <w:r w:rsidRPr="000D2481">
        <w:rPr>
          <w:sz w:val="18"/>
        </w:rPr>
        <w:t>gücün</w:t>
      </w:r>
      <w:r w:rsidRPr="000D2481" w:rsidR="007C20E2">
        <w:rPr>
          <w:sz w:val="18"/>
        </w:rPr>
        <w:t xml:space="preserve"> </w:t>
      </w:r>
      <w:r w:rsidRPr="000D2481">
        <w:rPr>
          <w:sz w:val="18"/>
        </w:rPr>
        <w:t>de</w:t>
      </w:r>
      <w:r w:rsidRPr="000D2481" w:rsidR="007C20E2">
        <w:rPr>
          <w:sz w:val="18"/>
        </w:rPr>
        <w:t xml:space="preserve"> </w:t>
      </w:r>
      <w:r w:rsidRPr="000D2481">
        <w:rPr>
          <w:sz w:val="18"/>
        </w:rPr>
        <w:t>bir</w:t>
      </w:r>
      <w:r w:rsidRPr="000D2481" w:rsidR="007C20E2">
        <w:rPr>
          <w:sz w:val="18"/>
        </w:rPr>
        <w:t xml:space="preserve"> </w:t>
      </w:r>
      <w:r w:rsidRPr="000D2481">
        <w:rPr>
          <w:sz w:val="18"/>
        </w:rPr>
        <w:t>anlamı</w:t>
      </w:r>
      <w:r w:rsidRPr="000D2481" w:rsidR="007C20E2">
        <w:rPr>
          <w:sz w:val="18"/>
        </w:rPr>
        <w:t xml:space="preserve"> </w:t>
      </w:r>
      <w:r w:rsidRPr="000D2481">
        <w:rPr>
          <w:sz w:val="18"/>
        </w:rPr>
        <w:t>olmadığı</w:t>
      </w:r>
      <w:r w:rsidRPr="000D2481" w:rsidR="007C20E2">
        <w:rPr>
          <w:sz w:val="18"/>
        </w:rPr>
        <w:t xml:space="preserve"> </w:t>
      </w:r>
      <w:r w:rsidRPr="000D2481">
        <w:rPr>
          <w:sz w:val="18"/>
        </w:rPr>
        <w:t>anlaşılıyor</w:t>
      </w:r>
      <w:r w:rsidRPr="000D2481" w:rsidR="007C20E2">
        <w:rPr>
          <w:sz w:val="18"/>
        </w:rPr>
        <w:t xml:space="preserve"> </w:t>
      </w:r>
      <w:r w:rsidRPr="000D2481">
        <w:rPr>
          <w:sz w:val="18"/>
        </w:rPr>
        <w:t>çünkü</w:t>
      </w:r>
      <w:r w:rsidRPr="000D2481" w:rsidR="007C20E2">
        <w:rPr>
          <w:sz w:val="18"/>
        </w:rPr>
        <w:t xml:space="preserve"> </w:t>
      </w:r>
      <w:r w:rsidRPr="000D2481">
        <w:rPr>
          <w:sz w:val="18"/>
        </w:rPr>
        <w:t>o</w:t>
      </w:r>
      <w:r w:rsidRPr="000D2481" w:rsidR="007C20E2">
        <w:rPr>
          <w:sz w:val="18"/>
        </w:rPr>
        <w:t xml:space="preserve"> </w:t>
      </w:r>
      <w:r w:rsidRPr="000D2481">
        <w:rPr>
          <w:sz w:val="18"/>
        </w:rPr>
        <w:t>sınırsız</w:t>
      </w:r>
      <w:r w:rsidRPr="000D2481" w:rsidR="007C20E2">
        <w:rPr>
          <w:sz w:val="18"/>
        </w:rPr>
        <w:t xml:space="preserve"> </w:t>
      </w:r>
      <w:r w:rsidRPr="000D2481">
        <w:rPr>
          <w:sz w:val="18"/>
        </w:rPr>
        <w:t>paralarınızla</w:t>
      </w:r>
      <w:r w:rsidRPr="000D2481" w:rsidR="007C20E2">
        <w:rPr>
          <w:sz w:val="18"/>
        </w:rPr>
        <w:t xml:space="preserve"> </w:t>
      </w:r>
      <w:r w:rsidRPr="000D2481">
        <w:rPr>
          <w:sz w:val="18"/>
        </w:rPr>
        <w:t>aldığınız</w:t>
      </w:r>
      <w:r w:rsidRPr="000D2481" w:rsidR="007C20E2">
        <w:rPr>
          <w:sz w:val="18"/>
        </w:rPr>
        <w:t xml:space="preserve"> </w:t>
      </w:r>
      <w:r w:rsidRPr="000D2481">
        <w:rPr>
          <w:sz w:val="18"/>
        </w:rPr>
        <w:t>medya</w:t>
      </w:r>
      <w:r w:rsidRPr="000D2481" w:rsidR="007C20E2">
        <w:rPr>
          <w:sz w:val="18"/>
        </w:rPr>
        <w:t xml:space="preserve"> </w:t>
      </w:r>
      <w:r w:rsidRPr="000D2481">
        <w:rPr>
          <w:sz w:val="18"/>
        </w:rPr>
        <w:t>aygıtlarına</w:t>
      </w:r>
      <w:r w:rsidRPr="000D2481" w:rsidR="007C20E2">
        <w:rPr>
          <w:sz w:val="18"/>
        </w:rPr>
        <w:t xml:space="preserve"> </w:t>
      </w:r>
      <w:r w:rsidRPr="000D2481">
        <w:rPr>
          <w:sz w:val="18"/>
        </w:rPr>
        <w:t>bakıyorsunuz</w:t>
      </w:r>
      <w:r w:rsidRPr="000D2481" w:rsidR="007C20E2">
        <w:rPr>
          <w:sz w:val="18"/>
        </w:rPr>
        <w:t xml:space="preserve"> </w:t>
      </w:r>
      <w:r w:rsidRPr="000D2481">
        <w:rPr>
          <w:sz w:val="18"/>
        </w:rPr>
        <w:t>ratingleri</w:t>
      </w:r>
      <w:r w:rsidRPr="000D2481" w:rsidR="007C20E2">
        <w:rPr>
          <w:sz w:val="18"/>
        </w:rPr>
        <w:t xml:space="preserve"> </w:t>
      </w:r>
      <w:r w:rsidRPr="000D2481">
        <w:rPr>
          <w:sz w:val="18"/>
        </w:rPr>
        <w:t>bir</w:t>
      </w:r>
      <w:r w:rsidRPr="000D2481" w:rsidR="007C20E2">
        <w:rPr>
          <w:sz w:val="18"/>
        </w:rPr>
        <w:t xml:space="preserve"> </w:t>
      </w:r>
      <w:r w:rsidRPr="000D2481">
        <w:rPr>
          <w:sz w:val="18"/>
        </w:rPr>
        <w:t>anda</w:t>
      </w:r>
      <w:r w:rsidRPr="000D2481" w:rsidR="007C20E2">
        <w:rPr>
          <w:sz w:val="18"/>
        </w:rPr>
        <w:t xml:space="preserve"> </w:t>
      </w:r>
      <w:r w:rsidRPr="000D2481">
        <w:rPr>
          <w:sz w:val="18"/>
        </w:rPr>
        <w:t>düşmüş</w:t>
      </w:r>
      <w:r w:rsidRPr="000D2481" w:rsidR="007C20E2">
        <w:rPr>
          <w:sz w:val="18"/>
        </w:rPr>
        <w:t xml:space="preserve"> </w:t>
      </w:r>
      <w:r w:rsidRPr="000D2481">
        <w:rPr>
          <w:sz w:val="18"/>
        </w:rPr>
        <w:t>durumda,</w:t>
      </w:r>
      <w:r w:rsidRPr="000D2481" w:rsidR="007C20E2">
        <w:rPr>
          <w:sz w:val="18"/>
        </w:rPr>
        <w:t xml:space="preserve"> </w:t>
      </w:r>
      <w:r w:rsidRPr="000D2481">
        <w:rPr>
          <w:sz w:val="18"/>
        </w:rPr>
        <w:t>tek</w:t>
      </w:r>
      <w:r w:rsidRPr="000D2481" w:rsidR="007C20E2">
        <w:rPr>
          <w:sz w:val="18"/>
        </w:rPr>
        <w:t xml:space="preserve"> </w:t>
      </w:r>
      <w:r w:rsidRPr="000D2481">
        <w:rPr>
          <w:sz w:val="18"/>
        </w:rPr>
        <w:t>bir</w:t>
      </w:r>
      <w:r w:rsidRPr="000D2481" w:rsidR="007C20E2">
        <w:rPr>
          <w:sz w:val="18"/>
        </w:rPr>
        <w:t xml:space="preserve"> </w:t>
      </w:r>
      <w:r w:rsidRPr="000D2481">
        <w:rPr>
          <w:sz w:val="18"/>
        </w:rPr>
        <w:t>güçlü</w:t>
      </w:r>
      <w:r w:rsidRPr="000D2481" w:rsidR="007C20E2">
        <w:rPr>
          <w:sz w:val="18"/>
        </w:rPr>
        <w:t xml:space="preserve"> </w:t>
      </w:r>
      <w:r w:rsidRPr="000D2481">
        <w:rPr>
          <w:sz w:val="18"/>
        </w:rPr>
        <w:t>görüntü</w:t>
      </w:r>
      <w:r w:rsidRPr="000D2481" w:rsidR="007C20E2">
        <w:rPr>
          <w:sz w:val="18"/>
        </w:rPr>
        <w:t xml:space="preserve"> </w:t>
      </w:r>
      <w:r w:rsidRPr="000D2481">
        <w:rPr>
          <w:sz w:val="18"/>
        </w:rPr>
        <w:t>bile</w:t>
      </w:r>
      <w:r w:rsidRPr="000D2481" w:rsidR="007C20E2">
        <w:rPr>
          <w:sz w:val="18"/>
        </w:rPr>
        <w:t xml:space="preserve"> </w:t>
      </w:r>
      <w:r w:rsidRPr="000D2481">
        <w:rPr>
          <w:sz w:val="18"/>
        </w:rPr>
        <w:t>çıkmıyor.</w:t>
      </w:r>
      <w:r w:rsidRPr="000D2481" w:rsidR="007C20E2">
        <w:rPr>
          <w:sz w:val="18"/>
        </w:rPr>
        <w:t xml:space="preserve"> </w:t>
      </w:r>
      <w:r w:rsidRPr="000D2481">
        <w:rPr>
          <w:sz w:val="18"/>
        </w:rPr>
        <w:t>Âdeta</w:t>
      </w:r>
      <w:r w:rsidRPr="000D2481" w:rsidR="007C20E2">
        <w:rPr>
          <w:sz w:val="18"/>
        </w:rPr>
        <w:t xml:space="preserve"> </w:t>
      </w:r>
      <w:r w:rsidRPr="000D2481">
        <w:rPr>
          <w:sz w:val="18"/>
        </w:rPr>
        <w:t>panik</w:t>
      </w:r>
      <w:r w:rsidRPr="000D2481" w:rsidR="007C20E2">
        <w:rPr>
          <w:sz w:val="18"/>
        </w:rPr>
        <w:t xml:space="preserve"> </w:t>
      </w:r>
      <w:r w:rsidRPr="000D2481">
        <w:rPr>
          <w:sz w:val="18"/>
        </w:rPr>
        <w:t>butonuna</w:t>
      </w:r>
      <w:r w:rsidRPr="000D2481" w:rsidR="007C20E2">
        <w:rPr>
          <w:sz w:val="18"/>
        </w:rPr>
        <w:t xml:space="preserve"> </w:t>
      </w:r>
      <w:r w:rsidRPr="000D2481">
        <w:rPr>
          <w:sz w:val="18"/>
        </w:rPr>
        <w:t>basmış</w:t>
      </w:r>
      <w:r w:rsidRPr="000D2481" w:rsidR="007C20E2">
        <w:rPr>
          <w:sz w:val="18"/>
        </w:rPr>
        <w:t xml:space="preserve"> </w:t>
      </w:r>
      <w:r w:rsidRPr="000D2481">
        <w:rPr>
          <w:sz w:val="18"/>
        </w:rPr>
        <w:t>gibi</w:t>
      </w:r>
      <w:r w:rsidRPr="000D2481" w:rsidR="007C20E2">
        <w:rPr>
          <w:sz w:val="18"/>
        </w:rPr>
        <w:t xml:space="preserve"> </w:t>
      </w:r>
      <w:r w:rsidRPr="000D2481">
        <w:rPr>
          <w:sz w:val="18"/>
        </w:rPr>
        <w:t>erken</w:t>
      </w:r>
      <w:r w:rsidRPr="000D2481" w:rsidR="007C20E2">
        <w:rPr>
          <w:sz w:val="18"/>
        </w:rPr>
        <w:t xml:space="preserve"> </w:t>
      </w:r>
      <w:r w:rsidRPr="000D2481">
        <w:rPr>
          <w:sz w:val="18"/>
        </w:rPr>
        <w:t>seçim</w:t>
      </w:r>
      <w:r w:rsidRPr="000D2481" w:rsidR="007C20E2">
        <w:rPr>
          <w:sz w:val="18"/>
        </w:rPr>
        <w:t xml:space="preserve"> </w:t>
      </w:r>
      <w:r w:rsidRPr="000D2481">
        <w:rPr>
          <w:sz w:val="18"/>
        </w:rPr>
        <w:t>çağrısı</w:t>
      </w:r>
      <w:r w:rsidRPr="000D2481" w:rsidR="007C20E2">
        <w:rPr>
          <w:sz w:val="18"/>
        </w:rPr>
        <w:t xml:space="preserve"> </w:t>
      </w:r>
      <w:r w:rsidRPr="000D2481">
        <w:rPr>
          <w:sz w:val="18"/>
        </w:rPr>
        <w:t>yaptınız</w:t>
      </w:r>
      <w:r w:rsidRPr="000D2481" w:rsidR="007C20E2">
        <w:rPr>
          <w:sz w:val="18"/>
        </w:rPr>
        <w:t xml:space="preserve"> </w:t>
      </w:r>
      <w:r w:rsidRPr="000D2481">
        <w:rPr>
          <w:sz w:val="18"/>
        </w:rPr>
        <w:t>iktidarınızı</w:t>
      </w:r>
      <w:r w:rsidRPr="000D2481" w:rsidR="007C20E2">
        <w:rPr>
          <w:sz w:val="18"/>
        </w:rPr>
        <w:t xml:space="preserve"> </w:t>
      </w:r>
      <w:r w:rsidRPr="000D2481">
        <w:rPr>
          <w:sz w:val="18"/>
        </w:rPr>
        <w:t>kaybetmemek</w:t>
      </w:r>
      <w:r w:rsidRPr="000D2481" w:rsidR="007C20E2">
        <w:rPr>
          <w:sz w:val="18"/>
        </w:rPr>
        <w:t xml:space="preserve"> </w:t>
      </w:r>
      <w:r w:rsidRPr="000D2481">
        <w:rPr>
          <w:sz w:val="18"/>
        </w:rPr>
        <w:t>için,</w:t>
      </w:r>
      <w:r w:rsidRPr="000D2481" w:rsidR="007C20E2">
        <w:rPr>
          <w:sz w:val="18"/>
        </w:rPr>
        <w:t xml:space="preserve"> </w:t>
      </w:r>
      <w:r w:rsidRPr="000D2481">
        <w:rPr>
          <w:sz w:val="18"/>
        </w:rPr>
        <w:t>belli</w:t>
      </w:r>
      <w:r w:rsidRPr="000D2481" w:rsidR="007C20E2">
        <w:rPr>
          <w:sz w:val="18"/>
        </w:rPr>
        <w:t xml:space="preserve"> </w:t>
      </w:r>
      <w:r w:rsidRPr="000D2481">
        <w:rPr>
          <w:sz w:val="18"/>
        </w:rPr>
        <w:t>ki</w:t>
      </w:r>
      <w:r w:rsidRPr="000D2481" w:rsidR="007C20E2">
        <w:rPr>
          <w:sz w:val="18"/>
        </w:rPr>
        <w:t xml:space="preserve"> </w:t>
      </w:r>
      <w:r w:rsidRPr="000D2481">
        <w:rPr>
          <w:sz w:val="18"/>
        </w:rPr>
        <w:t>önümüzdeki</w:t>
      </w:r>
      <w:r w:rsidRPr="000D2481" w:rsidR="007C20E2">
        <w:rPr>
          <w:sz w:val="18"/>
        </w:rPr>
        <w:t xml:space="preserve"> </w:t>
      </w:r>
      <w:r w:rsidRPr="000D2481">
        <w:rPr>
          <w:sz w:val="18"/>
        </w:rPr>
        <w:t>seçim</w:t>
      </w:r>
      <w:r w:rsidRPr="000D2481" w:rsidR="007C20E2">
        <w:rPr>
          <w:sz w:val="18"/>
        </w:rPr>
        <w:t xml:space="preserve"> </w:t>
      </w:r>
      <w:r w:rsidRPr="000D2481">
        <w:rPr>
          <w:sz w:val="18"/>
        </w:rPr>
        <w:t>döneminde</w:t>
      </w:r>
      <w:r w:rsidRPr="000D2481" w:rsidR="007C20E2">
        <w:rPr>
          <w:sz w:val="18"/>
        </w:rPr>
        <w:t xml:space="preserve"> </w:t>
      </w:r>
      <w:r w:rsidRPr="000D2481">
        <w:rPr>
          <w:sz w:val="18"/>
        </w:rPr>
        <w:t>her</w:t>
      </w:r>
      <w:r w:rsidRPr="000D2481" w:rsidR="007C20E2">
        <w:rPr>
          <w:sz w:val="18"/>
        </w:rPr>
        <w:t xml:space="preserve"> </w:t>
      </w:r>
      <w:r w:rsidRPr="000D2481">
        <w:rPr>
          <w:sz w:val="18"/>
        </w:rPr>
        <w:t>yolu</w:t>
      </w:r>
      <w:r w:rsidRPr="000D2481" w:rsidR="007C20E2">
        <w:rPr>
          <w:sz w:val="18"/>
        </w:rPr>
        <w:t xml:space="preserve"> </w:t>
      </w:r>
      <w:r w:rsidRPr="000D2481">
        <w:rPr>
          <w:sz w:val="18"/>
        </w:rPr>
        <w:t>deneyeceksiniz</w:t>
      </w:r>
      <w:r w:rsidRPr="000D2481" w:rsidR="007C20E2">
        <w:rPr>
          <w:sz w:val="18"/>
        </w:rPr>
        <w:t xml:space="preserve"> </w:t>
      </w:r>
      <w:r w:rsidRPr="000D2481">
        <w:rPr>
          <w:sz w:val="18"/>
        </w:rPr>
        <w:t>iktidarınızı</w:t>
      </w:r>
      <w:r w:rsidRPr="000D2481" w:rsidR="007C20E2">
        <w:rPr>
          <w:sz w:val="18"/>
        </w:rPr>
        <w:t xml:space="preserve"> </w:t>
      </w:r>
      <w:r w:rsidRPr="000D2481">
        <w:rPr>
          <w:sz w:val="18"/>
        </w:rPr>
        <w:t>kaybetmemek</w:t>
      </w:r>
      <w:r w:rsidRPr="000D2481" w:rsidR="007C20E2">
        <w:rPr>
          <w:sz w:val="18"/>
        </w:rPr>
        <w:t xml:space="preserve"> </w:t>
      </w:r>
      <w:r w:rsidRPr="000D2481">
        <w:rPr>
          <w:sz w:val="18"/>
        </w:rPr>
        <w:t>açısından.</w:t>
      </w:r>
      <w:r w:rsidRPr="000D2481" w:rsidR="007C20E2">
        <w:rPr>
          <w:sz w:val="18"/>
        </w:rPr>
        <w:t xml:space="preserve"> </w:t>
      </w:r>
      <w:r w:rsidRPr="000D2481">
        <w:rPr>
          <w:sz w:val="18"/>
        </w:rPr>
        <w:t>Hatta,</w:t>
      </w:r>
      <w:r w:rsidRPr="000D2481" w:rsidR="007C20E2">
        <w:rPr>
          <w:sz w:val="18"/>
        </w:rPr>
        <w:t xml:space="preserve"> </w:t>
      </w:r>
      <w:r w:rsidRPr="000D2481">
        <w:rPr>
          <w:sz w:val="18"/>
        </w:rPr>
        <w:t>öyle</w:t>
      </w:r>
      <w:r w:rsidRPr="000D2481" w:rsidR="007C20E2">
        <w:rPr>
          <w:sz w:val="18"/>
        </w:rPr>
        <w:t xml:space="preserve"> </w:t>
      </w:r>
      <w:r w:rsidRPr="000D2481">
        <w:rPr>
          <w:sz w:val="18"/>
        </w:rPr>
        <w:t>ki</w:t>
      </w:r>
      <w:r w:rsidRPr="000D2481" w:rsidR="007C20E2">
        <w:rPr>
          <w:sz w:val="18"/>
        </w:rPr>
        <w:t xml:space="preserve"> </w:t>
      </w:r>
      <w:r w:rsidRPr="000D2481">
        <w:rPr>
          <w:sz w:val="18"/>
        </w:rPr>
        <w:t>bu,</w:t>
      </w:r>
      <w:r w:rsidRPr="000D2481" w:rsidR="007C20E2">
        <w:rPr>
          <w:sz w:val="18"/>
        </w:rPr>
        <w:t xml:space="preserve"> </w:t>
      </w:r>
      <w:r w:rsidRPr="000D2481">
        <w:rPr>
          <w:sz w:val="18"/>
        </w:rPr>
        <w:t>özellikle</w:t>
      </w:r>
      <w:r w:rsidRPr="000D2481" w:rsidR="007C20E2">
        <w:rPr>
          <w:sz w:val="18"/>
        </w:rPr>
        <w:t xml:space="preserve"> </w:t>
      </w:r>
      <w:r w:rsidRPr="000D2481">
        <w:rPr>
          <w:sz w:val="18"/>
        </w:rPr>
        <w:t>7</w:t>
      </w:r>
      <w:r w:rsidRPr="000D2481" w:rsidR="007C20E2">
        <w:rPr>
          <w:sz w:val="18"/>
        </w:rPr>
        <w:t xml:space="preserve"> </w:t>
      </w:r>
      <w:r w:rsidRPr="000D2481">
        <w:rPr>
          <w:sz w:val="18"/>
        </w:rPr>
        <w:t>Hazirandan</w:t>
      </w:r>
      <w:r w:rsidRPr="000D2481" w:rsidR="007C20E2">
        <w:rPr>
          <w:sz w:val="18"/>
        </w:rPr>
        <w:t xml:space="preserve"> </w:t>
      </w:r>
      <w:r w:rsidRPr="000D2481">
        <w:rPr>
          <w:sz w:val="18"/>
        </w:rPr>
        <w:t>sonra</w:t>
      </w:r>
      <w:r w:rsidRPr="000D2481" w:rsidR="007C20E2">
        <w:rPr>
          <w:sz w:val="18"/>
        </w:rPr>
        <w:t xml:space="preserve"> </w:t>
      </w:r>
      <w:r w:rsidRPr="000D2481">
        <w:rPr>
          <w:sz w:val="18"/>
        </w:rPr>
        <w:t>ortaya</w:t>
      </w:r>
      <w:r w:rsidRPr="000D2481" w:rsidR="007C20E2">
        <w:rPr>
          <w:sz w:val="18"/>
        </w:rPr>
        <w:t xml:space="preserve"> </w:t>
      </w:r>
      <w:r w:rsidRPr="000D2481">
        <w:rPr>
          <w:sz w:val="18"/>
        </w:rPr>
        <w:t>çıkardığınız</w:t>
      </w:r>
      <w:r w:rsidRPr="000D2481" w:rsidR="007C20E2">
        <w:rPr>
          <w:sz w:val="18"/>
        </w:rPr>
        <w:t xml:space="preserve"> </w:t>
      </w:r>
      <w:r w:rsidRPr="000D2481">
        <w:rPr>
          <w:sz w:val="18"/>
        </w:rPr>
        <w:t>anlayış</w:t>
      </w:r>
      <w:r w:rsidRPr="000D2481" w:rsidR="007C20E2">
        <w:rPr>
          <w:sz w:val="18"/>
        </w:rPr>
        <w:t xml:space="preserve"> </w:t>
      </w:r>
      <w:r w:rsidRPr="000D2481">
        <w:rPr>
          <w:sz w:val="18"/>
        </w:rPr>
        <w:t>nedeniyle</w:t>
      </w:r>
      <w:r w:rsidRPr="000D2481" w:rsidR="007C20E2">
        <w:rPr>
          <w:sz w:val="18"/>
        </w:rPr>
        <w:t xml:space="preserve"> </w:t>
      </w:r>
      <w:r w:rsidRPr="000D2481">
        <w:rPr>
          <w:sz w:val="18"/>
        </w:rPr>
        <w:t>toplumda</w:t>
      </w:r>
      <w:r w:rsidRPr="000D2481" w:rsidR="007C20E2">
        <w:rPr>
          <w:sz w:val="18"/>
        </w:rPr>
        <w:t xml:space="preserve"> </w:t>
      </w:r>
      <w:r w:rsidRPr="000D2481">
        <w:rPr>
          <w:sz w:val="18"/>
        </w:rPr>
        <w:t>“Ya,</w:t>
      </w:r>
      <w:r w:rsidRPr="000D2481" w:rsidR="007C20E2">
        <w:rPr>
          <w:sz w:val="18"/>
        </w:rPr>
        <w:t xml:space="preserve"> </w:t>
      </w:r>
      <w:r w:rsidRPr="000D2481">
        <w:rPr>
          <w:sz w:val="18"/>
        </w:rPr>
        <w:t>bunlar</w:t>
      </w:r>
      <w:r w:rsidRPr="000D2481" w:rsidR="007C20E2">
        <w:rPr>
          <w:sz w:val="18"/>
        </w:rPr>
        <w:t xml:space="preserve"> </w:t>
      </w:r>
      <w:r w:rsidRPr="000D2481">
        <w:rPr>
          <w:sz w:val="18"/>
        </w:rPr>
        <w:t>iktidarı</w:t>
      </w:r>
      <w:r w:rsidRPr="000D2481" w:rsidR="007C20E2">
        <w:rPr>
          <w:sz w:val="18"/>
        </w:rPr>
        <w:t xml:space="preserve"> </w:t>
      </w:r>
      <w:r w:rsidRPr="000D2481">
        <w:rPr>
          <w:sz w:val="18"/>
        </w:rPr>
        <w:t>teslim</w:t>
      </w:r>
      <w:r w:rsidRPr="000D2481" w:rsidR="007C20E2">
        <w:rPr>
          <w:sz w:val="18"/>
        </w:rPr>
        <w:t xml:space="preserve"> </w:t>
      </w:r>
      <w:r w:rsidRPr="000D2481">
        <w:rPr>
          <w:sz w:val="18"/>
        </w:rPr>
        <w:t>etmez,</w:t>
      </w:r>
      <w:r w:rsidRPr="000D2481" w:rsidR="007C20E2">
        <w:rPr>
          <w:sz w:val="18"/>
        </w:rPr>
        <w:t xml:space="preserve"> </w:t>
      </w:r>
      <w:r w:rsidRPr="000D2481">
        <w:rPr>
          <w:sz w:val="18"/>
        </w:rPr>
        <w:t>etmek</w:t>
      </w:r>
      <w:r w:rsidRPr="000D2481" w:rsidR="007C20E2">
        <w:rPr>
          <w:sz w:val="18"/>
        </w:rPr>
        <w:t xml:space="preserve"> </w:t>
      </w:r>
      <w:r w:rsidRPr="000D2481">
        <w:rPr>
          <w:sz w:val="18"/>
        </w:rPr>
        <w:t>istemiyor.”</w:t>
      </w:r>
      <w:r w:rsidRPr="000D2481" w:rsidR="007C20E2">
        <w:rPr>
          <w:sz w:val="18"/>
        </w:rPr>
        <w:t xml:space="preserve"> </w:t>
      </w:r>
      <w:r w:rsidRPr="000D2481">
        <w:rPr>
          <w:sz w:val="18"/>
        </w:rPr>
        <w:t>gibi</w:t>
      </w:r>
      <w:r w:rsidRPr="000D2481" w:rsidR="007C20E2">
        <w:rPr>
          <w:sz w:val="18"/>
        </w:rPr>
        <w:t xml:space="preserve"> </w:t>
      </w:r>
      <w:r w:rsidRPr="000D2481">
        <w:rPr>
          <w:sz w:val="18"/>
        </w:rPr>
        <w:t>bir</w:t>
      </w:r>
      <w:r w:rsidRPr="000D2481" w:rsidR="007C20E2">
        <w:rPr>
          <w:sz w:val="18"/>
        </w:rPr>
        <w:t xml:space="preserve"> </w:t>
      </w:r>
      <w:r w:rsidRPr="000D2481">
        <w:rPr>
          <w:sz w:val="18"/>
        </w:rPr>
        <w:t>yaygın</w:t>
      </w:r>
      <w:r w:rsidRPr="000D2481" w:rsidR="007C20E2">
        <w:rPr>
          <w:sz w:val="18"/>
        </w:rPr>
        <w:t xml:space="preserve"> </w:t>
      </w:r>
      <w:r w:rsidRPr="000D2481">
        <w:rPr>
          <w:sz w:val="18"/>
        </w:rPr>
        <w:t>kanaat</w:t>
      </w:r>
      <w:r w:rsidRPr="000D2481" w:rsidR="007C20E2">
        <w:rPr>
          <w:sz w:val="18"/>
        </w:rPr>
        <w:t xml:space="preserve"> </w:t>
      </w:r>
      <w:r w:rsidRPr="000D2481">
        <w:rPr>
          <w:sz w:val="18"/>
        </w:rPr>
        <w:t>de</w:t>
      </w:r>
      <w:r w:rsidRPr="000D2481" w:rsidR="007C20E2">
        <w:rPr>
          <w:sz w:val="18"/>
        </w:rPr>
        <w:t xml:space="preserve"> </w:t>
      </w:r>
      <w:r w:rsidRPr="000D2481">
        <w:rPr>
          <w:sz w:val="18"/>
        </w:rPr>
        <w:t>oluşmaya</w:t>
      </w:r>
      <w:r w:rsidRPr="000D2481" w:rsidR="007C20E2">
        <w:rPr>
          <w:sz w:val="18"/>
        </w:rPr>
        <w:t xml:space="preserve"> </w:t>
      </w:r>
      <w:r w:rsidRPr="000D2481">
        <w:rPr>
          <w:sz w:val="18"/>
        </w:rPr>
        <w:t>başladı.</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Ancak,</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emin</w:t>
      </w:r>
      <w:r w:rsidRPr="000D2481" w:rsidR="007C20E2">
        <w:rPr>
          <w:sz w:val="18"/>
        </w:rPr>
        <w:t xml:space="preserve"> </w:t>
      </w:r>
      <w:r w:rsidRPr="000D2481">
        <w:rPr>
          <w:sz w:val="18"/>
        </w:rPr>
        <w:t>olun</w:t>
      </w:r>
      <w:r w:rsidRPr="000D2481" w:rsidR="007C20E2">
        <w:rPr>
          <w:sz w:val="18"/>
        </w:rPr>
        <w:t xml:space="preserve"> </w:t>
      </w:r>
      <w:r w:rsidRPr="000D2481">
        <w:rPr>
          <w:sz w:val="18"/>
        </w:rPr>
        <w:t>yenileceksiniz.</w:t>
      </w:r>
      <w:r w:rsidRPr="000D2481" w:rsidR="007C20E2">
        <w:rPr>
          <w:sz w:val="18"/>
        </w:rPr>
        <w:t xml:space="preserve"> </w:t>
      </w:r>
      <w:r w:rsidRPr="000D2481">
        <w:rPr>
          <w:sz w:val="18"/>
        </w:rPr>
        <w:t>Neden</w:t>
      </w:r>
      <w:r w:rsidRPr="000D2481" w:rsidR="007C20E2">
        <w:rPr>
          <w:sz w:val="18"/>
        </w:rPr>
        <w:t xml:space="preserve"> </w:t>
      </w:r>
      <w:r w:rsidRPr="000D2481">
        <w:rPr>
          <w:sz w:val="18"/>
        </w:rPr>
        <w:t>yenileceksiniz</w:t>
      </w:r>
      <w:r w:rsidRPr="000D2481" w:rsidR="007C20E2">
        <w:rPr>
          <w:sz w:val="18"/>
        </w:rPr>
        <w:t xml:space="preserve"> </w:t>
      </w:r>
      <w:r w:rsidRPr="000D2481">
        <w:rPr>
          <w:sz w:val="18"/>
        </w:rPr>
        <w:t>biliyor</w:t>
      </w:r>
      <w:r w:rsidRPr="000D2481" w:rsidR="007C20E2">
        <w:rPr>
          <w:sz w:val="18"/>
        </w:rPr>
        <w:t xml:space="preserve"> </w:t>
      </w:r>
      <w:r w:rsidRPr="000D2481">
        <w:rPr>
          <w:sz w:val="18"/>
        </w:rPr>
        <w:t>musunuz?</w:t>
      </w:r>
      <w:r w:rsidRPr="000D2481" w:rsidR="007C20E2">
        <w:rPr>
          <w:sz w:val="18"/>
        </w:rPr>
        <w:t xml:space="preserve"> </w:t>
      </w:r>
      <w:r w:rsidRPr="000D2481">
        <w:rPr>
          <w:sz w:val="18"/>
        </w:rPr>
        <w:t>Çünkü</w:t>
      </w:r>
      <w:r w:rsidRPr="000D2481" w:rsidR="007C20E2">
        <w:rPr>
          <w:sz w:val="18"/>
        </w:rPr>
        <w:t xml:space="preserve"> </w:t>
      </w:r>
      <w:r w:rsidRPr="000D2481">
        <w:rPr>
          <w:sz w:val="18"/>
        </w:rPr>
        <w:t>tek</w:t>
      </w:r>
      <w:r w:rsidRPr="000D2481" w:rsidR="007C20E2">
        <w:rPr>
          <w:sz w:val="18"/>
        </w:rPr>
        <w:t xml:space="preserve"> </w:t>
      </w:r>
      <w:r w:rsidRPr="000D2481">
        <w:rPr>
          <w:sz w:val="18"/>
        </w:rPr>
        <w:t>adam</w:t>
      </w:r>
      <w:r w:rsidRPr="000D2481" w:rsidR="007C20E2">
        <w:rPr>
          <w:sz w:val="18"/>
        </w:rPr>
        <w:t xml:space="preserve"> </w:t>
      </w:r>
      <w:r w:rsidRPr="000D2481">
        <w:rPr>
          <w:sz w:val="18"/>
        </w:rPr>
        <w:t>rejimi</w:t>
      </w:r>
      <w:r w:rsidRPr="000D2481" w:rsidR="007C20E2">
        <w:rPr>
          <w:sz w:val="18"/>
        </w:rPr>
        <w:t xml:space="preserve"> </w:t>
      </w:r>
      <w:r w:rsidRPr="000D2481">
        <w:rPr>
          <w:sz w:val="18"/>
        </w:rPr>
        <w:t>1940’lar</w:t>
      </w:r>
      <w:r w:rsidRPr="000D2481" w:rsidR="007C20E2">
        <w:rPr>
          <w:sz w:val="18"/>
        </w:rPr>
        <w:t xml:space="preserve"> </w:t>
      </w:r>
      <w:r w:rsidRPr="000D2481">
        <w:rPr>
          <w:sz w:val="18"/>
        </w:rPr>
        <w:t>Avrupasına</w:t>
      </w:r>
      <w:r w:rsidRPr="000D2481" w:rsidR="007C20E2">
        <w:rPr>
          <w:sz w:val="18"/>
        </w:rPr>
        <w:t xml:space="preserve"> </w:t>
      </w:r>
      <w:r w:rsidRPr="000D2481">
        <w:rPr>
          <w:sz w:val="18"/>
        </w:rPr>
        <w:t>ait</w:t>
      </w:r>
      <w:r w:rsidRPr="000D2481" w:rsidR="007C20E2">
        <w:rPr>
          <w:sz w:val="18"/>
        </w:rPr>
        <w:t xml:space="preserve"> </w:t>
      </w:r>
      <w:r w:rsidRPr="000D2481">
        <w:rPr>
          <w:sz w:val="18"/>
        </w:rPr>
        <w:t>olduğu</w:t>
      </w:r>
      <w:r w:rsidRPr="000D2481" w:rsidR="007C20E2">
        <w:rPr>
          <w:sz w:val="18"/>
        </w:rPr>
        <w:t xml:space="preserve"> </w:t>
      </w:r>
      <w:r w:rsidRPr="000D2481">
        <w:rPr>
          <w:sz w:val="18"/>
        </w:rPr>
        <w:t>için</w:t>
      </w:r>
      <w:r w:rsidRPr="000D2481" w:rsidR="007C20E2">
        <w:rPr>
          <w:sz w:val="18"/>
        </w:rPr>
        <w:t xml:space="preserve"> </w:t>
      </w:r>
      <w:r w:rsidRPr="000D2481">
        <w:rPr>
          <w:sz w:val="18"/>
        </w:rPr>
        <w:t>21’inci</w:t>
      </w:r>
      <w:r w:rsidRPr="000D2481" w:rsidR="007C20E2">
        <w:rPr>
          <w:sz w:val="18"/>
        </w:rPr>
        <w:t xml:space="preserve"> </w:t>
      </w:r>
      <w:r w:rsidRPr="000D2481">
        <w:rPr>
          <w:sz w:val="18"/>
        </w:rPr>
        <w:t>yüzyıl</w:t>
      </w:r>
      <w:r w:rsidRPr="000D2481" w:rsidR="007C20E2">
        <w:rPr>
          <w:sz w:val="18"/>
        </w:rPr>
        <w:t xml:space="preserve"> </w:t>
      </w:r>
      <w:r w:rsidRPr="000D2481">
        <w:rPr>
          <w:sz w:val="18"/>
        </w:rPr>
        <w:t>Türkiyesinde</w:t>
      </w:r>
      <w:r w:rsidRPr="000D2481" w:rsidR="007C20E2">
        <w:rPr>
          <w:sz w:val="18"/>
        </w:rPr>
        <w:t xml:space="preserve"> </w:t>
      </w:r>
      <w:r w:rsidRPr="000D2481">
        <w:rPr>
          <w:sz w:val="18"/>
        </w:rPr>
        <w:t>tamamen</w:t>
      </w:r>
      <w:r w:rsidRPr="000D2481" w:rsidR="007C20E2">
        <w:rPr>
          <w:sz w:val="18"/>
        </w:rPr>
        <w:t xml:space="preserve"> </w:t>
      </w:r>
      <w:r w:rsidRPr="000D2481">
        <w:rPr>
          <w:sz w:val="18"/>
        </w:rPr>
        <w:t>iflas</w:t>
      </w:r>
      <w:r w:rsidRPr="000D2481" w:rsidR="007C20E2">
        <w:rPr>
          <w:sz w:val="18"/>
        </w:rPr>
        <w:t xml:space="preserve"> </w:t>
      </w:r>
      <w:r w:rsidRPr="000D2481">
        <w:rPr>
          <w:sz w:val="18"/>
        </w:rPr>
        <w:t>edecek.</w:t>
      </w:r>
      <w:r w:rsidRPr="000D2481" w:rsidR="007C20E2">
        <w:rPr>
          <w:sz w:val="18"/>
        </w:rPr>
        <w:t xml:space="preserve"> </w:t>
      </w:r>
      <w:r w:rsidRPr="000D2481">
        <w:rPr>
          <w:sz w:val="18"/>
        </w:rPr>
        <w:t>Neden</w:t>
      </w:r>
      <w:r w:rsidRPr="000D2481" w:rsidR="007C20E2">
        <w:rPr>
          <w:sz w:val="18"/>
        </w:rPr>
        <w:t xml:space="preserve"> </w:t>
      </w:r>
      <w:r w:rsidRPr="000D2481">
        <w:rPr>
          <w:sz w:val="18"/>
        </w:rPr>
        <w:t>gideceksiniz</w:t>
      </w:r>
      <w:r w:rsidRPr="000D2481" w:rsidR="007C20E2">
        <w:rPr>
          <w:sz w:val="18"/>
        </w:rPr>
        <w:t xml:space="preserve"> </w:t>
      </w:r>
      <w:r w:rsidRPr="000D2481">
        <w:rPr>
          <w:sz w:val="18"/>
        </w:rPr>
        <w:t>biliyor</w:t>
      </w:r>
      <w:r w:rsidRPr="000D2481" w:rsidR="007C20E2">
        <w:rPr>
          <w:sz w:val="18"/>
        </w:rPr>
        <w:t xml:space="preserve"> </w:t>
      </w:r>
      <w:r w:rsidRPr="000D2481">
        <w:rPr>
          <w:sz w:val="18"/>
        </w:rPr>
        <w:t>musunuz?</w:t>
      </w:r>
      <w:r w:rsidRPr="000D2481" w:rsidR="007C20E2">
        <w:rPr>
          <w:sz w:val="18"/>
        </w:rPr>
        <w:t xml:space="preserve"> </w:t>
      </w:r>
      <w:r w:rsidRPr="000D2481">
        <w:rPr>
          <w:sz w:val="18"/>
        </w:rPr>
        <w:t>Türkiye</w:t>
      </w:r>
      <w:r w:rsidRPr="000D2481" w:rsidR="007C20E2">
        <w:rPr>
          <w:sz w:val="18"/>
        </w:rPr>
        <w:t xml:space="preserve"> </w:t>
      </w:r>
      <w:r w:rsidRPr="000D2481">
        <w:rPr>
          <w:sz w:val="18"/>
        </w:rPr>
        <w:t>ekonomik</w:t>
      </w:r>
      <w:r w:rsidRPr="000D2481" w:rsidR="007C20E2">
        <w:rPr>
          <w:sz w:val="18"/>
        </w:rPr>
        <w:t xml:space="preserve"> </w:t>
      </w:r>
      <w:r w:rsidRPr="000D2481">
        <w:rPr>
          <w:sz w:val="18"/>
        </w:rPr>
        <w:t>bir</w:t>
      </w:r>
      <w:r w:rsidRPr="000D2481" w:rsidR="007C20E2">
        <w:rPr>
          <w:sz w:val="18"/>
        </w:rPr>
        <w:t xml:space="preserve"> </w:t>
      </w:r>
      <w:r w:rsidRPr="000D2481">
        <w:rPr>
          <w:sz w:val="18"/>
        </w:rPr>
        <w:t>felaketle</w:t>
      </w:r>
      <w:r w:rsidRPr="000D2481" w:rsidR="007C20E2">
        <w:rPr>
          <w:sz w:val="18"/>
        </w:rPr>
        <w:t xml:space="preserve"> </w:t>
      </w:r>
      <w:r w:rsidRPr="000D2481">
        <w:rPr>
          <w:sz w:val="18"/>
        </w:rPr>
        <w:t>maalesef</w:t>
      </w:r>
      <w:r w:rsidRPr="000D2481" w:rsidR="007C20E2">
        <w:rPr>
          <w:sz w:val="18"/>
        </w:rPr>
        <w:t xml:space="preserve"> </w:t>
      </w:r>
      <w:r w:rsidRPr="000D2481">
        <w:rPr>
          <w:sz w:val="18"/>
        </w:rPr>
        <w:t>karşı</w:t>
      </w:r>
      <w:r w:rsidRPr="000D2481" w:rsidR="007C20E2">
        <w:rPr>
          <w:sz w:val="18"/>
        </w:rPr>
        <w:t xml:space="preserve"> </w:t>
      </w:r>
      <w:r w:rsidRPr="000D2481">
        <w:rPr>
          <w:sz w:val="18"/>
        </w:rPr>
        <w:t>karşıya</w:t>
      </w:r>
      <w:r w:rsidRPr="000D2481" w:rsidR="007C20E2">
        <w:rPr>
          <w:sz w:val="18"/>
        </w:rPr>
        <w:t xml:space="preserve"> </w:t>
      </w:r>
      <w:r w:rsidRPr="000D2481">
        <w:rPr>
          <w:sz w:val="18"/>
        </w:rPr>
        <w:t>bırakıldı,</w:t>
      </w:r>
      <w:r w:rsidRPr="000D2481" w:rsidR="007C20E2">
        <w:rPr>
          <w:sz w:val="18"/>
        </w:rPr>
        <w:t xml:space="preserve"> </w:t>
      </w:r>
      <w:r w:rsidRPr="000D2481">
        <w:rPr>
          <w:sz w:val="18"/>
        </w:rPr>
        <w:t>o</w:t>
      </w:r>
      <w:r w:rsidRPr="000D2481" w:rsidR="007C20E2">
        <w:rPr>
          <w:sz w:val="18"/>
        </w:rPr>
        <w:t xml:space="preserve"> </w:t>
      </w:r>
      <w:r w:rsidRPr="000D2481">
        <w:rPr>
          <w:sz w:val="18"/>
        </w:rPr>
        <w:t>nedenle</w:t>
      </w:r>
      <w:r w:rsidRPr="000D2481" w:rsidR="007C20E2">
        <w:rPr>
          <w:sz w:val="18"/>
        </w:rPr>
        <w:t xml:space="preserve"> </w:t>
      </w:r>
      <w:r w:rsidRPr="000D2481">
        <w:rPr>
          <w:sz w:val="18"/>
        </w:rPr>
        <w:t>gideceksiniz.</w:t>
      </w:r>
      <w:r w:rsidRPr="000D2481" w:rsidR="007C20E2">
        <w:rPr>
          <w:sz w:val="18"/>
        </w:rPr>
        <w:t xml:space="preserve"> </w:t>
      </w:r>
      <w:r w:rsidRPr="000D2481">
        <w:rPr>
          <w:sz w:val="18"/>
        </w:rPr>
        <w:t>Bakın,</w:t>
      </w:r>
      <w:r w:rsidRPr="000D2481" w:rsidR="007C20E2">
        <w:rPr>
          <w:sz w:val="18"/>
        </w:rPr>
        <w:t xml:space="preserve"> </w:t>
      </w:r>
      <w:r w:rsidRPr="000D2481">
        <w:rPr>
          <w:sz w:val="18"/>
        </w:rPr>
        <w:t>kurlar</w:t>
      </w:r>
      <w:r w:rsidRPr="000D2481" w:rsidR="007C20E2">
        <w:rPr>
          <w:sz w:val="18"/>
        </w:rPr>
        <w:t xml:space="preserve"> </w:t>
      </w:r>
      <w:r w:rsidRPr="000D2481">
        <w:rPr>
          <w:sz w:val="18"/>
        </w:rPr>
        <w:t>ve</w:t>
      </w:r>
      <w:r w:rsidRPr="000D2481" w:rsidR="007C20E2">
        <w:rPr>
          <w:sz w:val="18"/>
        </w:rPr>
        <w:t xml:space="preserve"> </w:t>
      </w:r>
      <w:r w:rsidRPr="000D2481">
        <w:rPr>
          <w:sz w:val="18"/>
        </w:rPr>
        <w:t>enflasyon</w:t>
      </w:r>
      <w:r w:rsidRPr="000D2481" w:rsidR="007C20E2">
        <w:rPr>
          <w:sz w:val="18"/>
        </w:rPr>
        <w:t xml:space="preserve"> </w:t>
      </w:r>
      <w:r w:rsidRPr="000D2481">
        <w:rPr>
          <w:sz w:val="18"/>
        </w:rPr>
        <w:t>almış</w:t>
      </w:r>
      <w:r w:rsidRPr="000D2481" w:rsidR="007C20E2">
        <w:rPr>
          <w:sz w:val="18"/>
        </w:rPr>
        <w:t xml:space="preserve"> </w:t>
      </w:r>
      <w:r w:rsidRPr="000D2481">
        <w:rPr>
          <w:sz w:val="18"/>
        </w:rPr>
        <w:t>başını</w:t>
      </w:r>
      <w:r w:rsidRPr="000D2481" w:rsidR="007C20E2">
        <w:rPr>
          <w:sz w:val="18"/>
        </w:rPr>
        <w:t xml:space="preserve"> </w:t>
      </w:r>
      <w:r w:rsidRPr="000D2481">
        <w:rPr>
          <w:sz w:val="18"/>
        </w:rPr>
        <w:t>gidiyor,</w:t>
      </w:r>
      <w:r w:rsidRPr="000D2481" w:rsidR="007C20E2">
        <w:rPr>
          <w:sz w:val="18"/>
        </w:rPr>
        <w:t xml:space="preserve"> </w:t>
      </w:r>
      <w:r w:rsidRPr="000D2481">
        <w:rPr>
          <w:sz w:val="18"/>
        </w:rPr>
        <w:t>bir</w:t>
      </w:r>
      <w:r w:rsidRPr="000D2481" w:rsidR="007C20E2">
        <w:rPr>
          <w:sz w:val="18"/>
        </w:rPr>
        <w:t xml:space="preserve"> </w:t>
      </w:r>
      <w:r w:rsidRPr="000D2481">
        <w:rPr>
          <w:sz w:val="18"/>
        </w:rPr>
        <w:t>yandan</w:t>
      </w:r>
      <w:r w:rsidRPr="000D2481" w:rsidR="007C20E2">
        <w:rPr>
          <w:sz w:val="18"/>
        </w:rPr>
        <w:t xml:space="preserve"> </w:t>
      </w:r>
      <w:r w:rsidRPr="000D2481">
        <w:rPr>
          <w:sz w:val="18"/>
        </w:rPr>
        <w:t>kendi</w:t>
      </w:r>
      <w:r w:rsidRPr="000D2481" w:rsidR="007C20E2">
        <w:rPr>
          <w:sz w:val="18"/>
        </w:rPr>
        <w:t xml:space="preserve"> </w:t>
      </w:r>
      <w:r w:rsidRPr="000D2481">
        <w:rPr>
          <w:sz w:val="18"/>
        </w:rPr>
        <w:t>teşkilatlarınıza</w:t>
      </w:r>
      <w:r w:rsidRPr="000D2481" w:rsidR="007C20E2">
        <w:rPr>
          <w:sz w:val="18"/>
        </w:rPr>
        <w:t xml:space="preserve"> </w:t>
      </w:r>
      <w:r w:rsidRPr="000D2481">
        <w:rPr>
          <w:sz w:val="18"/>
        </w:rPr>
        <w:t>görüntülü</w:t>
      </w:r>
      <w:r w:rsidRPr="000D2481" w:rsidR="007C20E2">
        <w:rPr>
          <w:sz w:val="18"/>
        </w:rPr>
        <w:t xml:space="preserve"> </w:t>
      </w:r>
      <w:r w:rsidRPr="000D2481">
        <w:rPr>
          <w:sz w:val="18"/>
        </w:rPr>
        <w:t>mesaj</w:t>
      </w:r>
      <w:r w:rsidRPr="000D2481" w:rsidR="007C20E2">
        <w:rPr>
          <w:sz w:val="18"/>
        </w:rPr>
        <w:t xml:space="preserve"> </w:t>
      </w:r>
      <w:r w:rsidRPr="000D2481">
        <w:rPr>
          <w:sz w:val="18"/>
        </w:rPr>
        <w:t>yolluyorsunuz,</w:t>
      </w:r>
      <w:r w:rsidRPr="000D2481" w:rsidR="007C20E2">
        <w:rPr>
          <w:sz w:val="18"/>
        </w:rPr>
        <w:t xml:space="preserve"> </w:t>
      </w:r>
      <w:r w:rsidRPr="000D2481">
        <w:rPr>
          <w:sz w:val="18"/>
        </w:rPr>
        <w:t>diyorsunuz</w:t>
      </w:r>
      <w:r w:rsidRPr="000D2481" w:rsidR="007C20E2">
        <w:rPr>
          <w:sz w:val="18"/>
        </w:rPr>
        <w:t xml:space="preserve"> </w:t>
      </w:r>
      <w:r w:rsidRPr="000D2481">
        <w:rPr>
          <w:sz w:val="18"/>
        </w:rPr>
        <w:t>ki:</w:t>
      </w:r>
      <w:r w:rsidRPr="000D2481" w:rsidR="007C20E2">
        <w:rPr>
          <w:sz w:val="18"/>
        </w:rPr>
        <w:t xml:space="preserve"> </w:t>
      </w:r>
      <w:r w:rsidRPr="000D2481">
        <w:rPr>
          <w:sz w:val="18"/>
        </w:rPr>
        <w:t>“Her</w:t>
      </w:r>
      <w:r w:rsidRPr="000D2481" w:rsidR="007C20E2">
        <w:rPr>
          <w:sz w:val="18"/>
        </w:rPr>
        <w:t xml:space="preserve"> </w:t>
      </w:r>
      <w:r w:rsidRPr="000D2481">
        <w:rPr>
          <w:sz w:val="18"/>
        </w:rPr>
        <w:t>türlü</w:t>
      </w:r>
      <w:r w:rsidRPr="000D2481" w:rsidR="007C20E2">
        <w:rPr>
          <w:sz w:val="18"/>
        </w:rPr>
        <w:t xml:space="preserve"> </w:t>
      </w:r>
      <w:r w:rsidRPr="000D2481">
        <w:rPr>
          <w:sz w:val="18"/>
        </w:rPr>
        <w:t>şatafattan,</w:t>
      </w:r>
      <w:r w:rsidRPr="000D2481" w:rsidR="007C20E2">
        <w:rPr>
          <w:sz w:val="18"/>
        </w:rPr>
        <w:t xml:space="preserve"> </w:t>
      </w:r>
      <w:r w:rsidRPr="000D2481">
        <w:rPr>
          <w:sz w:val="18"/>
        </w:rPr>
        <w:t>lüksten</w:t>
      </w:r>
      <w:r w:rsidRPr="000D2481" w:rsidR="007C20E2">
        <w:rPr>
          <w:sz w:val="18"/>
        </w:rPr>
        <w:t xml:space="preserve"> </w:t>
      </w:r>
      <w:r w:rsidRPr="000D2481">
        <w:rPr>
          <w:sz w:val="18"/>
        </w:rPr>
        <w:t>uzak</w:t>
      </w:r>
      <w:r w:rsidRPr="000D2481" w:rsidR="007C20E2">
        <w:rPr>
          <w:sz w:val="18"/>
        </w:rPr>
        <w:t xml:space="preserve"> </w:t>
      </w:r>
      <w:r w:rsidRPr="000D2481">
        <w:rPr>
          <w:sz w:val="18"/>
        </w:rPr>
        <w:t>durun.”</w:t>
      </w:r>
      <w:r w:rsidRPr="000D2481" w:rsidR="007C20E2">
        <w:rPr>
          <w:sz w:val="18"/>
        </w:rPr>
        <w:t xml:space="preserve"> </w:t>
      </w:r>
      <w:r w:rsidRPr="000D2481">
        <w:rPr>
          <w:sz w:val="18"/>
        </w:rPr>
        <w:t>öte</w:t>
      </w:r>
      <w:r w:rsidRPr="000D2481" w:rsidR="007C20E2">
        <w:rPr>
          <w:sz w:val="18"/>
        </w:rPr>
        <w:t xml:space="preserve"> </w:t>
      </w:r>
      <w:r w:rsidRPr="000D2481">
        <w:rPr>
          <w:sz w:val="18"/>
        </w:rPr>
        <w:t>yandan,</w:t>
      </w:r>
      <w:r w:rsidRPr="000D2481" w:rsidR="007C20E2">
        <w:rPr>
          <w:sz w:val="18"/>
        </w:rPr>
        <w:t xml:space="preserve"> </w:t>
      </w:r>
      <w:r w:rsidRPr="000D2481">
        <w:rPr>
          <w:sz w:val="18"/>
        </w:rPr>
        <w:t>sıfırı</w:t>
      </w:r>
      <w:r w:rsidRPr="000D2481" w:rsidR="007C20E2">
        <w:rPr>
          <w:sz w:val="18"/>
        </w:rPr>
        <w:t xml:space="preserve"> </w:t>
      </w:r>
      <w:r w:rsidRPr="000D2481">
        <w:rPr>
          <w:sz w:val="18"/>
        </w:rPr>
        <w:t>tüketmiş</w:t>
      </w:r>
      <w:r w:rsidRPr="000D2481" w:rsidR="007C20E2">
        <w:rPr>
          <w:sz w:val="18"/>
        </w:rPr>
        <w:t xml:space="preserve"> </w:t>
      </w:r>
      <w:r w:rsidRPr="000D2481">
        <w:rPr>
          <w:sz w:val="18"/>
        </w:rPr>
        <w:t>ekonomiye</w:t>
      </w:r>
      <w:r w:rsidRPr="000D2481" w:rsidR="007C20E2">
        <w:rPr>
          <w:sz w:val="18"/>
        </w:rPr>
        <w:t xml:space="preserve"> </w:t>
      </w:r>
      <w:r w:rsidRPr="000D2481">
        <w:rPr>
          <w:sz w:val="18"/>
        </w:rPr>
        <w:t>Okluk</w:t>
      </w:r>
      <w:r w:rsidRPr="000D2481" w:rsidR="007C20E2">
        <w:rPr>
          <w:sz w:val="18"/>
        </w:rPr>
        <w:t xml:space="preserve"> </w:t>
      </w:r>
      <w:r w:rsidRPr="000D2481">
        <w:rPr>
          <w:sz w:val="18"/>
        </w:rPr>
        <w:t>Koyu’nda</w:t>
      </w:r>
      <w:r w:rsidRPr="000D2481" w:rsidR="007C20E2">
        <w:rPr>
          <w:sz w:val="18"/>
        </w:rPr>
        <w:t xml:space="preserve"> </w:t>
      </w:r>
      <w:r w:rsidRPr="000D2481">
        <w:rPr>
          <w:sz w:val="18"/>
        </w:rPr>
        <w:t>yazlık</w:t>
      </w:r>
      <w:r w:rsidRPr="000D2481" w:rsidR="007C20E2">
        <w:rPr>
          <w:sz w:val="18"/>
        </w:rPr>
        <w:t xml:space="preserve"> </w:t>
      </w:r>
      <w:r w:rsidRPr="000D2481">
        <w:rPr>
          <w:sz w:val="18"/>
        </w:rPr>
        <w:t>ak</w:t>
      </w:r>
      <w:r w:rsidRPr="000D2481" w:rsidR="007C20E2">
        <w:rPr>
          <w:sz w:val="18"/>
        </w:rPr>
        <w:t xml:space="preserve"> </w:t>
      </w:r>
      <w:r w:rsidRPr="000D2481">
        <w:rPr>
          <w:sz w:val="18"/>
        </w:rPr>
        <w:t>saray</w:t>
      </w:r>
      <w:r w:rsidRPr="000D2481" w:rsidR="007C20E2">
        <w:rPr>
          <w:sz w:val="18"/>
        </w:rPr>
        <w:t xml:space="preserve"> </w:t>
      </w:r>
      <w:r w:rsidRPr="000D2481">
        <w:rPr>
          <w:sz w:val="18"/>
        </w:rPr>
        <w:t>yaptırmak</w:t>
      </w:r>
      <w:r w:rsidRPr="000D2481" w:rsidR="007C20E2">
        <w:rPr>
          <w:sz w:val="18"/>
        </w:rPr>
        <w:t xml:space="preserve"> </w:t>
      </w:r>
      <w:r w:rsidRPr="000D2481">
        <w:rPr>
          <w:sz w:val="18"/>
        </w:rPr>
        <w:t>türünden</w:t>
      </w:r>
      <w:r w:rsidRPr="000D2481" w:rsidR="007C20E2">
        <w:rPr>
          <w:sz w:val="18"/>
        </w:rPr>
        <w:t xml:space="preserve"> </w:t>
      </w:r>
      <w:r w:rsidRPr="000D2481">
        <w:rPr>
          <w:sz w:val="18"/>
        </w:rPr>
        <w:t>ekonomiye</w:t>
      </w:r>
      <w:r w:rsidRPr="000D2481" w:rsidR="007C20E2">
        <w:rPr>
          <w:sz w:val="18"/>
        </w:rPr>
        <w:t xml:space="preserve"> </w:t>
      </w:r>
      <w:r w:rsidRPr="000D2481">
        <w:rPr>
          <w:sz w:val="18"/>
        </w:rPr>
        <w:t>kambur</w:t>
      </w:r>
      <w:r w:rsidRPr="000D2481" w:rsidR="007C20E2">
        <w:rPr>
          <w:sz w:val="18"/>
        </w:rPr>
        <w:t xml:space="preserve"> </w:t>
      </w:r>
      <w:r w:rsidRPr="000D2481">
        <w:rPr>
          <w:sz w:val="18"/>
        </w:rPr>
        <w:t>üstüne</w:t>
      </w:r>
      <w:r w:rsidRPr="000D2481" w:rsidR="007C20E2">
        <w:rPr>
          <w:sz w:val="18"/>
        </w:rPr>
        <w:t xml:space="preserve"> </w:t>
      </w:r>
      <w:r w:rsidRPr="000D2481">
        <w:rPr>
          <w:sz w:val="18"/>
        </w:rPr>
        <w:t>kambur</w:t>
      </w:r>
      <w:r w:rsidRPr="000D2481" w:rsidR="007C20E2">
        <w:rPr>
          <w:sz w:val="18"/>
        </w:rPr>
        <w:t xml:space="preserve"> </w:t>
      </w:r>
      <w:r w:rsidRPr="000D2481">
        <w:rPr>
          <w:sz w:val="18"/>
        </w:rPr>
        <w:t>yüklüyorsunuz.</w:t>
      </w:r>
      <w:r w:rsidRPr="000D2481" w:rsidR="007C20E2">
        <w:rPr>
          <w:sz w:val="18"/>
        </w:rPr>
        <w:t xml:space="preserve"> </w:t>
      </w:r>
      <w:r w:rsidRPr="000D2481">
        <w:rPr>
          <w:sz w:val="18"/>
        </w:rPr>
        <w:t>Bir</w:t>
      </w:r>
      <w:r w:rsidRPr="000D2481" w:rsidR="007C20E2">
        <w:rPr>
          <w:sz w:val="18"/>
        </w:rPr>
        <w:t xml:space="preserve"> </w:t>
      </w:r>
      <w:r w:rsidRPr="000D2481">
        <w:rPr>
          <w:sz w:val="18"/>
        </w:rPr>
        <w:t>yandan</w:t>
      </w:r>
      <w:r w:rsidRPr="000D2481" w:rsidR="007C20E2">
        <w:rPr>
          <w:sz w:val="18"/>
        </w:rPr>
        <w:t xml:space="preserve"> </w:t>
      </w:r>
      <w:r w:rsidRPr="000D2481">
        <w:rPr>
          <w:sz w:val="18"/>
        </w:rPr>
        <w:t>vesayeti</w:t>
      </w:r>
      <w:r w:rsidRPr="000D2481" w:rsidR="007C20E2">
        <w:rPr>
          <w:sz w:val="18"/>
        </w:rPr>
        <w:t xml:space="preserve"> </w:t>
      </w:r>
      <w:r w:rsidRPr="000D2481">
        <w:rPr>
          <w:sz w:val="18"/>
        </w:rPr>
        <w:t>dilinizden</w:t>
      </w:r>
      <w:r w:rsidRPr="000D2481" w:rsidR="007C20E2">
        <w:rPr>
          <w:sz w:val="18"/>
        </w:rPr>
        <w:t xml:space="preserve"> </w:t>
      </w:r>
      <w:r w:rsidRPr="000D2481">
        <w:rPr>
          <w:sz w:val="18"/>
        </w:rPr>
        <w:t>düşürmüyorsunuz</w:t>
      </w:r>
      <w:r w:rsidRPr="000D2481" w:rsidR="007C20E2">
        <w:rPr>
          <w:sz w:val="18"/>
        </w:rPr>
        <w:t xml:space="preserve"> </w:t>
      </w:r>
      <w:r w:rsidRPr="000D2481">
        <w:rPr>
          <w:sz w:val="18"/>
        </w:rPr>
        <w:t>“Her</w:t>
      </w:r>
      <w:r w:rsidRPr="000D2481" w:rsidR="007C20E2">
        <w:rPr>
          <w:sz w:val="18"/>
        </w:rPr>
        <w:t xml:space="preserve"> </w:t>
      </w:r>
      <w:r w:rsidRPr="000D2481">
        <w:rPr>
          <w:sz w:val="18"/>
        </w:rPr>
        <w:t>türlü</w:t>
      </w:r>
      <w:r w:rsidRPr="000D2481" w:rsidR="007C20E2">
        <w:rPr>
          <w:sz w:val="18"/>
        </w:rPr>
        <w:t xml:space="preserve"> </w:t>
      </w:r>
      <w:r w:rsidRPr="000D2481">
        <w:rPr>
          <w:sz w:val="18"/>
        </w:rPr>
        <w:t>vesayeti</w:t>
      </w:r>
      <w:r w:rsidRPr="000D2481" w:rsidR="007C20E2">
        <w:rPr>
          <w:sz w:val="18"/>
        </w:rPr>
        <w:t xml:space="preserve"> </w:t>
      </w:r>
      <w:r w:rsidRPr="000D2481">
        <w:rPr>
          <w:sz w:val="18"/>
        </w:rPr>
        <w:t>yıktık.”</w:t>
      </w:r>
      <w:r w:rsidRPr="000D2481" w:rsidR="007C20E2">
        <w:rPr>
          <w:sz w:val="18"/>
        </w:rPr>
        <w:t xml:space="preserve"> </w:t>
      </w:r>
      <w:r w:rsidRPr="000D2481">
        <w:rPr>
          <w:sz w:val="18"/>
        </w:rPr>
        <w:t>diyorsunuz,</w:t>
      </w:r>
      <w:r w:rsidRPr="000D2481" w:rsidR="007C20E2">
        <w:rPr>
          <w:sz w:val="18"/>
        </w:rPr>
        <w:t xml:space="preserve"> </w:t>
      </w:r>
      <w:r w:rsidRPr="000D2481">
        <w:rPr>
          <w:sz w:val="18"/>
        </w:rPr>
        <w:t>öte</w:t>
      </w:r>
      <w:r w:rsidRPr="000D2481" w:rsidR="007C20E2">
        <w:rPr>
          <w:sz w:val="18"/>
        </w:rPr>
        <w:t xml:space="preserve"> </w:t>
      </w:r>
      <w:r w:rsidRPr="000D2481">
        <w:rPr>
          <w:sz w:val="18"/>
        </w:rPr>
        <w:t>yandan</w:t>
      </w:r>
      <w:r w:rsidRPr="000D2481" w:rsidR="007C20E2">
        <w:rPr>
          <w:sz w:val="18"/>
        </w:rPr>
        <w:t xml:space="preserve"> </w:t>
      </w:r>
      <w:r w:rsidRPr="000D2481">
        <w:rPr>
          <w:sz w:val="18"/>
        </w:rPr>
        <w:t>eski</w:t>
      </w:r>
      <w:r w:rsidRPr="000D2481" w:rsidR="007C20E2">
        <w:rPr>
          <w:sz w:val="18"/>
        </w:rPr>
        <w:t xml:space="preserve"> </w:t>
      </w:r>
      <w:r w:rsidRPr="000D2481">
        <w:rPr>
          <w:sz w:val="18"/>
        </w:rPr>
        <w:t>liderinizin</w:t>
      </w:r>
      <w:r w:rsidRPr="000D2481" w:rsidR="007C20E2">
        <w:rPr>
          <w:sz w:val="18"/>
        </w:rPr>
        <w:t xml:space="preserve"> </w:t>
      </w:r>
      <w:r w:rsidRPr="000D2481">
        <w:rPr>
          <w:sz w:val="18"/>
        </w:rPr>
        <w:t>evine</w:t>
      </w:r>
      <w:r w:rsidRPr="000D2481" w:rsidR="007C20E2">
        <w:rPr>
          <w:sz w:val="18"/>
        </w:rPr>
        <w:t xml:space="preserve"> </w:t>
      </w:r>
      <w:r w:rsidRPr="000D2481">
        <w:rPr>
          <w:sz w:val="18"/>
        </w:rPr>
        <w:t>helikopter</w:t>
      </w:r>
      <w:r w:rsidRPr="000D2481" w:rsidR="007C20E2">
        <w:rPr>
          <w:sz w:val="18"/>
        </w:rPr>
        <w:t xml:space="preserve"> </w:t>
      </w:r>
      <w:r w:rsidRPr="000D2481">
        <w:rPr>
          <w:sz w:val="18"/>
        </w:rPr>
        <w:t>indiriyorsunuz.</w:t>
      </w:r>
      <w:r w:rsidRPr="000D2481" w:rsidR="007C20E2">
        <w:rPr>
          <w:sz w:val="18"/>
        </w:rPr>
        <w:t xml:space="preserve"> </w:t>
      </w:r>
      <w:r w:rsidRPr="000D2481">
        <w:rPr>
          <w:sz w:val="18"/>
        </w:rPr>
        <w:t>Üstelik</w:t>
      </w:r>
      <w:r w:rsidRPr="000D2481" w:rsidR="007C20E2">
        <w:rPr>
          <w:sz w:val="18"/>
        </w:rPr>
        <w:t xml:space="preserve"> </w:t>
      </w:r>
      <w:r w:rsidRPr="000D2481">
        <w:rPr>
          <w:sz w:val="18"/>
        </w:rPr>
        <w:t>bunu</w:t>
      </w:r>
      <w:r w:rsidRPr="000D2481" w:rsidR="007C20E2">
        <w:rPr>
          <w:sz w:val="18"/>
        </w:rPr>
        <w:t xml:space="preserve"> </w:t>
      </w:r>
      <w:r w:rsidRPr="000D2481">
        <w:rPr>
          <w:sz w:val="18"/>
        </w:rPr>
        <w:t>haber</w:t>
      </w:r>
      <w:r w:rsidRPr="000D2481" w:rsidR="007C20E2">
        <w:rPr>
          <w:sz w:val="18"/>
        </w:rPr>
        <w:t xml:space="preserve"> </w:t>
      </w:r>
      <w:r w:rsidRPr="000D2481">
        <w:rPr>
          <w:sz w:val="18"/>
        </w:rPr>
        <w:t>yapanı</w:t>
      </w:r>
      <w:r w:rsidRPr="000D2481" w:rsidR="007C20E2">
        <w:rPr>
          <w:sz w:val="18"/>
        </w:rPr>
        <w:t xml:space="preserve"> </w:t>
      </w:r>
      <w:r w:rsidRPr="000D2481">
        <w:rPr>
          <w:sz w:val="18"/>
        </w:rPr>
        <w:t>da</w:t>
      </w:r>
      <w:r w:rsidRPr="000D2481" w:rsidR="007C20E2">
        <w:rPr>
          <w:sz w:val="18"/>
        </w:rPr>
        <w:t xml:space="preserve"> </w:t>
      </w:r>
      <w:r w:rsidRPr="000D2481">
        <w:rPr>
          <w:sz w:val="18"/>
        </w:rPr>
        <w:t>gönderiyorsunuz.</w:t>
      </w:r>
      <w:r w:rsidRPr="000D2481" w:rsidR="007C20E2">
        <w:rPr>
          <w:sz w:val="18"/>
        </w:rPr>
        <w:t xml:space="preserve"> </w:t>
      </w:r>
      <w:r w:rsidRPr="000D2481">
        <w:rPr>
          <w:sz w:val="18"/>
        </w:rPr>
        <w:t>Bir</w:t>
      </w:r>
      <w:r w:rsidRPr="000D2481" w:rsidR="007C20E2">
        <w:rPr>
          <w:sz w:val="18"/>
        </w:rPr>
        <w:t xml:space="preserve"> </w:t>
      </w:r>
      <w:r w:rsidRPr="000D2481">
        <w:rPr>
          <w:sz w:val="18"/>
        </w:rPr>
        <w:t>yandan</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Partisinin</w:t>
      </w:r>
      <w:r w:rsidRPr="000D2481" w:rsidR="007C20E2">
        <w:rPr>
          <w:sz w:val="18"/>
        </w:rPr>
        <w:t xml:space="preserve"> </w:t>
      </w:r>
      <w:r w:rsidRPr="000D2481">
        <w:rPr>
          <w:sz w:val="18"/>
        </w:rPr>
        <w:t>vaatlerine</w:t>
      </w:r>
      <w:r w:rsidRPr="000D2481" w:rsidR="007C20E2">
        <w:rPr>
          <w:sz w:val="18"/>
        </w:rPr>
        <w:t xml:space="preserve"> </w:t>
      </w:r>
      <w:r w:rsidRPr="000D2481">
        <w:rPr>
          <w:sz w:val="18"/>
        </w:rPr>
        <w:t>“uçuk”</w:t>
      </w:r>
      <w:r w:rsidRPr="000D2481" w:rsidR="007C20E2">
        <w:rPr>
          <w:sz w:val="18"/>
        </w:rPr>
        <w:t xml:space="preserve"> </w:t>
      </w:r>
      <w:r w:rsidRPr="000D2481">
        <w:rPr>
          <w:sz w:val="18"/>
        </w:rPr>
        <w:t>diyeceksiniz,</w:t>
      </w:r>
      <w:r w:rsidRPr="000D2481" w:rsidR="007C20E2">
        <w:rPr>
          <w:sz w:val="18"/>
        </w:rPr>
        <w:t xml:space="preserve"> </w:t>
      </w:r>
      <w:r w:rsidRPr="000D2481">
        <w:rPr>
          <w:sz w:val="18"/>
        </w:rPr>
        <w:t>öte</w:t>
      </w:r>
      <w:r w:rsidRPr="000D2481" w:rsidR="007C20E2">
        <w:rPr>
          <w:sz w:val="18"/>
        </w:rPr>
        <w:t xml:space="preserve"> </w:t>
      </w:r>
      <w:r w:rsidRPr="000D2481">
        <w:rPr>
          <w:sz w:val="18"/>
        </w:rPr>
        <w:t>yandan</w:t>
      </w:r>
      <w:r w:rsidRPr="000D2481" w:rsidR="007C20E2">
        <w:rPr>
          <w:sz w:val="18"/>
        </w:rPr>
        <w:t xml:space="preserve"> </w:t>
      </w:r>
      <w:r w:rsidRPr="000D2481">
        <w:rPr>
          <w:sz w:val="18"/>
        </w:rPr>
        <w:t>bizim</w:t>
      </w:r>
      <w:r w:rsidRPr="000D2481" w:rsidR="007C20E2">
        <w:rPr>
          <w:sz w:val="18"/>
        </w:rPr>
        <w:t xml:space="preserve"> </w:t>
      </w:r>
      <w:r w:rsidRPr="000D2481">
        <w:rPr>
          <w:sz w:val="18"/>
        </w:rPr>
        <w:t>vaatlerimizin</w:t>
      </w:r>
      <w:r w:rsidRPr="000D2481" w:rsidR="007C20E2">
        <w:rPr>
          <w:sz w:val="18"/>
        </w:rPr>
        <w:t xml:space="preserve"> </w:t>
      </w:r>
      <w:r w:rsidRPr="000D2481">
        <w:rPr>
          <w:sz w:val="18"/>
        </w:rPr>
        <w:t>ucuz</w:t>
      </w:r>
      <w:r w:rsidRPr="000D2481" w:rsidR="007C20E2">
        <w:rPr>
          <w:sz w:val="18"/>
        </w:rPr>
        <w:t xml:space="preserve"> </w:t>
      </w:r>
      <w:r w:rsidRPr="000D2481">
        <w:rPr>
          <w:sz w:val="18"/>
        </w:rPr>
        <w:t>birer</w:t>
      </w:r>
      <w:r w:rsidRPr="000D2481" w:rsidR="007C20E2">
        <w:rPr>
          <w:sz w:val="18"/>
        </w:rPr>
        <w:t xml:space="preserve"> </w:t>
      </w:r>
      <w:r w:rsidRPr="000D2481">
        <w:rPr>
          <w:sz w:val="18"/>
        </w:rPr>
        <w:t>kopyasıyla</w:t>
      </w:r>
      <w:r w:rsidRPr="000D2481" w:rsidR="007C20E2">
        <w:rPr>
          <w:sz w:val="18"/>
        </w:rPr>
        <w:t xml:space="preserve"> </w:t>
      </w:r>
      <w:r w:rsidRPr="000D2481">
        <w:rPr>
          <w:sz w:val="18"/>
        </w:rPr>
        <w:t>seçmenin</w:t>
      </w:r>
      <w:r w:rsidRPr="000D2481" w:rsidR="007C20E2">
        <w:rPr>
          <w:sz w:val="18"/>
        </w:rPr>
        <w:t xml:space="preserve"> </w:t>
      </w:r>
      <w:r w:rsidRPr="000D2481">
        <w:rPr>
          <w:sz w:val="18"/>
        </w:rPr>
        <w:t>karşısına</w:t>
      </w:r>
      <w:r w:rsidRPr="000D2481" w:rsidR="007C20E2">
        <w:rPr>
          <w:sz w:val="18"/>
        </w:rPr>
        <w:t xml:space="preserve"> </w:t>
      </w:r>
      <w:r w:rsidRPr="000D2481">
        <w:rPr>
          <w:sz w:val="18"/>
        </w:rPr>
        <w:t>çıkacaksınız</w:t>
      </w:r>
      <w:r w:rsidRPr="000D2481" w:rsidR="007C20E2">
        <w:rPr>
          <w:sz w:val="18"/>
        </w:rPr>
        <w:t xml:space="preserve"> </w:t>
      </w:r>
      <w:r w:rsidRPr="000D2481">
        <w:rPr>
          <w:sz w:val="18"/>
        </w:rPr>
        <w:t>ve</w:t>
      </w:r>
      <w:r w:rsidRPr="000D2481" w:rsidR="007C20E2">
        <w:rPr>
          <w:sz w:val="18"/>
        </w:rPr>
        <w:t xml:space="preserve"> </w:t>
      </w:r>
      <w:r w:rsidRPr="000D2481">
        <w:rPr>
          <w:sz w:val="18"/>
        </w:rPr>
        <w:t>bunu</w:t>
      </w:r>
      <w:r w:rsidRPr="000D2481" w:rsidR="007C20E2">
        <w:rPr>
          <w:sz w:val="18"/>
        </w:rPr>
        <w:t xml:space="preserve"> </w:t>
      </w:r>
      <w:r w:rsidRPr="000D2481">
        <w:rPr>
          <w:sz w:val="18"/>
        </w:rPr>
        <w:t>ekonomik</w:t>
      </w:r>
      <w:r w:rsidRPr="000D2481" w:rsidR="007C20E2">
        <w:rPr>
          <w:sz w:val="18"/>
        </w:rPr>
        <w:t xml:space="preserve"> </w:t>
      </w:r>
      <w:r w:rsidRPr="000D2481">
        <w:rPr>
          <w:sz w:val="18"/>
        </w:rPr>
        <w:t>paket</w:t>
      </w:r>
      <w:r w:rsidRPr="000D2481" w:rsidR="007C20E2">
        <w:rPr>
          <w:sz w:val="18"/>
        </w:rPr>
        <w:t xml:space="preserve"> </w:t>
      </w:r>
      <w:r w:rsidRPr="000D2481">
        <w:rPr>
          <w:sz w:val="18"/>
        </w:rPr>
        <w:t>diye</w:t>
      </w:r>
      <w:r w:rsidRPr="000D2481" w:rsidR="007C20E2">
        <w:rPr>
          <w:sz w:val="18"/>
        </w:rPr>
        <w:t xml:space="preserve"> </w:t>
      </w:r>
      <w:r w:rsidRPr="000D2481">
        <w:rPr>
          <w:sz w:val="18"/>
        </w:rPr>
        <w:t>yutturmaya</w:t>
      </w:r>
      <w:r w:rsidRPr="000D2481" w:rsidR="007C20E2">
        <w:rPr>
          <w:sz w:val="18"/>
        </w:rPr>
        <w:t xml:space="preserve"> </w:t>
      </w:r>
      <w:r w:rsidRPr="000D2481">
        <w:rPr>
          <w:sz w:val="18"/>
        </w:rPr>
        <w:t>çalışacaksınız.</w:t>
      </w:r>
      <w:r w:rsidRPr="000D2481" w:rsidR="007C20E2">
        <w:rPr>
          <w:sz w:val="18"/>
        </w:rPr>
        <w:t xml:space="preserve"> </w:t>
      </w:r>
      <w:r w:rsidRPr="000D2481">
        <w:rPr>
          <w:sz w:val="18"/>
        </w:rPr>
        <w:t>İşte</w:t>
      </w:r>
      <w:r w:rsidRPr="000D2481" w:rsidR="007C20E2">
        <w:rPr>
          <w:sz w:val="18"/>
        </w:rPr>
        <w:t xml:space="preserve"> </w:t>
      </w:r>
      <w:r w:rsidRPr="000D2481">
        <w:rPr>
          <w:sz w:val="18"/>
        </w:rPr>
        <w:t>bütün</w:t>
      </w:r>
      <w:r w:rsidRPr="000D2481" w:rsidR="007C20E2">
        <w:rPr>
          <w:sz w:val="18"/>
        </w:rPr>
        <w:t xml:space="preserve"> </w:t>
      </w:r>
      <w:r w:rsidRPr="000D2481">
        <w:rPr>
          <w:sz w:val="18"/>
        </w:rPr>
        <w:t>bunlar</w:t>
      </w:r>
      <w:r w:rsidRPr="000D2481" w:rsidR="007C20E2">
        <w:rPr>
          <w:sz w:val="18"/>
        </w:rPr>
        <w:t xml:space="preserve"> </w:t>
      </w:r>
      <w:r w:rsidRPr="000D2481">
        <w:rPr>
          <w:sz w:val="18"/>
        </w:rPr>
        <w:t>sizin</w:t>
      </w:r>
      <w:r w:rsidRPr="000D2481" w:rsidR="007C20E2">
        <w:rPr>
          <w:sz w:val="18"/>
        </w:rPr>
        <w:t xml:space="preserve"> </w:t>
      </w:r>
      <w:r w:rsidRPr="000D2481">
        <w:rPr>
          <w:sz w:val="18"/>
        </w:rPr>
        <w:t>iktidarınızın</w:t>
      </w:r>
      <w:r w:rsidRPr="000D2481" w:rsidR="007C20E2">
        <w:rPr>
          <w:sz w:val="18"/>
        </w:rPr>
        <w:t xml:space="preserve"> </w:t>
      </w:r>
      <w:r w:rsidRPr="000D2481">
        <w:rPr>
          <w:sz w:val="18"/>
        </w:rPr>
        <w:t>artık</w:t>
      </w:r>
      <w:r w:rsidRPr="000D2481" w:rsidR="007C20E2">
        <w:rPr>
          <w:sz w:val="18"/>
        </w:rPr>
        <w:t xml:space="preserve"> </w:t>
      </w:r>
      <w:r w:rsidRPr="000D2481">
        <w:rPr>
          <w:sz w:val="18"/>
        </w:rPr>
        <w:t>tükendiğinin</w:t>
      </w:r>
      <w:r w:rsidRPr="000D2481" w:rsidR="007C20E2">
        <w:rPr>
          <w:sz w:val="18"/>
        </w:rPr>
        <w:t xml:space="preserve"> </w:t>
      </w:r>
      <w:r w:rsidRPr="000D2481">
        <w:rPr>
          <w:sz w:val="18"/>
        </w:rPr>
        <w:t>göstergesi.</w:t>
      </w:r>
      <w:r w:rsidRPr="000D2481" w:rsidR="007C20E2">
        <w:rPr>
          <w:sz w:val="18"/>
        </w:rPr>
        <w:t xml:space="preserve"> </w:t>
      </w:r>
      <w:r w:rsidRPr="000D2481">
        <w:rPr>
          <w:sz w:val="18"/>
        </w:rPr>
        <w:t>Şu</w:t>
      </w:r>
      <w:r w:rsidRPr="000D2481" w:rsidR="007C20E2">
        <w:rPr>
          <w:sz w:val="18"/>
        </w:rPr>
        <w:t xml:space="preserve"> </w:t>
      </w:r>
      <w:r w:rsidRPr="000D2481">
        <w:rPr>
          <w:sz w:val="18"/>
        </w:rPr>
        <w:t>bir</w:t>
      </w:r>
      <w:r w:rsidRPr="000D2481" w:rsidR="007C20E2">
        <w:rPr>
          <w:sz w:val="18"/>
        </w:rPr>
        <w:t xml:space="preserve"> </w:t>
      </w:r>
      <w:r w:rsidRPr="000D2481">
        <w:rPr>
          <w:sz w:val="18"/>
        </w:rPr>
        <w:t>gerçek</w:t>
      </w:r>
      <w:r w:rsidRPr="000D2481" w:rsidR="007C20E2">
        <w:rPr>
          <w:sz w:val="18"/>
        </w:rPr>
        <w:t xml:space="preserve"> </w:t>
      </w:r>
      <w:r w:rsidRPr="000D2481">
        <w:rPr>
          <w:sz w:val="18"/>
        </w:rPr>
        <w:t>ki</w:t>
      </w:r>
      <w:r w:rsidRPr="000D2481" w:rsidR="007C20E2">
        <w:rPr>
          <w:sz w:val="18"/>
        </w:rPr>
        <w:t xml:space="preserve"> </w:t>
      </w:r>
      <w:r w:rsidRPr="000D2481">
        <w:rPr>
          <w:sz w:val="18"/>
        </w:rPr>
        <w:t>AKP</w:t>
      </w:r>
      <w:r w:rsidRPr="000D2481" w:rsidR="007C20E2">
        <w:rPr>
          <w:sz w:val="18"/>
        </w:rPr>
        <w:t xml:space="preserve"> </w:t>
      </w:r>
      <w:r w:rsidRPr="000D2481">
        <w:rPr>
          <w:sz w:val="18"/>
        </w:rPr>
        <w:t>24</w:t>
      </w:r>
      <w:r w:rsidRPr="000D2481" w:rsidR="007C20E2">
        <w:rPr>
          <w:sz w:val="18"/>
        </w:rPr>
        <w:t xml:space="preserve"> </w:t>
      </w:r>
      <w:r w:rsidRPr="000D2481">
        <w:rPr>
          <w:sz w:val="18"/>
        </w:rPr>
        <w:t>Hazirana</w:t>
      </w:r>
      <w:r w:rsidRPr="000D2481" w:rsidR="007C20E2">
        <w:rPr>
          <w:sz w:val="18"/>
        </w:rPr>
        <w:t xml:space="preserve"> </w:t>
      </w:r>
      <w:r w:rsidRPr="000D2481">
        <w:rPr>
          <w:sz w:val="18"/>
        </w:rPr>
        <w:t>meşruiyetini</w:t>
      </w:r>
      <w:r w:rsidRPr="000D2481" w:rsidR="007C20E2">
        <w:rPr>
          <w:sz w:val="18"/>
        </w:rPr>
        <w:t xml:space="preserve"> </w:t>
      </w:r>
      <w:r w:rsidRPr="000D2481">
        <w:rPr>
          <w:sz w:val="18"/>
        </w:rPr>
        <w:t>kaybetmiş</w:t>
      </w:r>
      <w:r w:rsidRPr="000D2481" w:rsidR="007C20E2">
        <w:rPr>
          <w:sz w:val="18"/>
        </w:rPr>
        <w:t xml:space="preserve"> </w:t>
      </w:r>
      <w:r w:rsidRPr="000D2481">
        <w:rPr>
          <w:sz w:val="18"/>
        </w:rPr>
        <w:t>ve</w:t>
      </w:r>
      <w:r w:rsidRPr="000D2481" w:rsidR="007C20E2">
        <w:rPr>
          <w:sz w:val="18"/>
        </w:rPr>
        <w:t xml:space="preserve"> </w:t>
      </w:r>
      <w:r w:rsidRPr="000D2481">
        <w:rPr>
          <w:sz w:val="18"/>
        </w:rPr>
        <w:t>gücünü</w:t>
      </w:r>
      <w:r w:rsidRPr="000D2481" w:rsidR="007C20E2">
        <w:rPr>
          <w:sz w:val="18"/>
        </w:rPr>
        <w:t xml:space="preserve"> </w:t>
      </w:r>
      <w:r w:rsidRPr="000D2481">
        <w:rPr>
          <w:sz w:val="18"/>
        </w:rPr>
        <w:t>uygulayamaz</w:t>
      </w:r>
      <w:r w:rsidRPr="000D2481" w:rsidR="007C20E2">
        <w:rPr>
          <w:sz w:val="18"/>
        </w:rPr>
        <w:t xml:space="preserve"> </w:t>
      </w:r>
      <w:r w:rsidRPr="000D2481">
        <w:rPr>
          <w:sz w:val="18"/>
        </w:rPr>
        <w:t>hâle</w:t>
      </w:r>
      <w:r w:rsidRPr="000D2481" w:rsidR="007C20E2">
        <w:rPr>
          <w:sz w:val="18"/>
        </w:rPr>
        <w:t xml:space="preserve"> </w:t>
      </w:r>
      <w:r w:rsidRPr="000D2481">
        <w:rPr>
          <w:sz w:val="18"/>
        </w:rPr>
        <w:t>gelmiş</w:t>
      </w:r>
      <w:r w:rsidRPr="000D2481" w:rsidR="007C20E2">
        <w:rPr>
          <w:sz w:val="18"/>
        </w:rPr>
        <w:t xml:space="preserve"> </w:t>
      </w:r>
      <w:r w:rsidRPr="000D2481">
        <w:rPr>
          <w:sz w:val="18"/>
        </w:rPr>
        <w:t>bir</w:t>
      </w:r>
      <w:r w:rsidRPr="000D2481" w:rsidR="007C20E2">
        <w:rPr>
          <w:sz w:val="18"/>
        </w:rPr>
        <w:t xml:space="preserve"> </w:t>
      </w:r>
      <w:r w:rsidRPr="000D2481">
        <w:rPr>
          <w:sz w:val="18"/>
        </w:rPr>
        <w:t>siyasal</w:t>
      </w:r>
      <w:r w:rsidRPr="000D2481" w:rsidR="007C20E2">
        <w:rPr>
          <w:sz w:val="18"/>
        </w:rPr>
        <w:t xml:space="preserve"> </w:t>
      </w:r>
      <w:r w:rsidRPr="000D2481">
        <w:rPr>
          <w:sz w:val="18"/>
        </w:rPr>
        <w:t>iktidar</w:t>
      </w:r>
      <w:r w:rsidRPr="000D2481" w:rsidR="007C20E2">
        <w:rPr>
          <w:sz w:val="18"/>
        </w:rPr>
        <w:t xml:space="preserve"> </w:t>
      </w:r>
      <w:r w:rsidRPr="000D2481">
        <w:rPr>
          <w:sz w:val="18"/>
        </w:rPr>
        <w:t>olarak</w:t>
      </w:r>
      <w:r w:rsidRPr="000D2481" w:rsidR="007C20E2">
        <w:rPr>
          <w:sz w:val="18"/>
        </w:rPr>
        <w:t xml:space="preserve"> </w:t>
      </w:r>
      <w:r w:rsidRPr="000D2481">
        <w:rPr>
          <w:sz w:val="18"/>
        </w:rPr>
        <w:t>gidiyor.</w:t>
      </w:r>
      <w:r w:rsidRPr="000D2481" w:rsidR="007C20E2">
        <w:rPr>
          <w:sz w:val="18"/>
        </w:rPr>
        <w:t xml:space="preserve"> </w:t>
      </w:r>
      <w:r w:rsidRPr="000D2481">
        <w:rPr>
          <w:sz w:val="18"/>
        </w:rPr>
        <w:t>Açıkçası</w:t>
      </w:r>
      <w:r w:rsidRPr="000D2481" w:rsidR="007C20E2">
        <w:rPr>
          <w:sz w:val="18"/>
        </w:rPr>
        <w:t xml:space="preserve"> </w:t>
      </w:r>
      <w:r w:rsidRPr="000D2481">
        <w:rPr>
          <w:sz w:val="18"/>
        </w:rPr>
        <w:t>Gezi’yle</w:t>
      </w:r>
      <w:r w:rsidRPr="000D2481" w:rsidR="007C20E2">
        <w:rPr>
          <w:sz w:val="18"/>
        </w:rPr>
        <w:t xml:space="preserve"> </w:t>
      </w:r>
      <w:r w:rsidRPr="000D2481">
        <w:rPr>
          <w:sz w:val="18"/>
        </w:rPr>
        <w:t>başlayan</w:t>
      </w:r>
      <w:r w:rsidRPr="000D2481" w:rsidR="007C20E2">
        <w:rPr>
          <w:sz w:val="18"/>
        </w:rPr>
        <w:t xml:space="preserve"> </w:t>
      </w:r>
      <w:r w:rsidRPr="000D2481">
        <w:rPr>
          <w:sz w:val="18"/>
        </w:rPr>
        <w:t>bu</w:t>
      </w:r>
      <w:r w:rsidRPr="000D2481" w:rsidR="007C20E2">
        <w:rPr>
          <w:sz w:val="18"/>
        </w:rPr>
        <w:t xml:space="preserve"> </w:t>
      </w:r>
      <w:r w:rsidRPr="000D2481">
        <w:rPr>
          <w:sz w:val="18"/>
        </w:rPr>
        <w:t>süreç</w:t>
      </w:r>
      <w:r w:rsidRPr="000D2481" w:rsidR="007C20E2">
        <w:rPr>
          <w:sz w:val="18"/>
        </w:rPr>
        <w:t xml:space="preserve"> </w:t>
      </w:r>
      <w:r w:rsidRPr="000D2481">
        <w:rPr>
          <w:sz w:val="18"/>
        </w:rPr>
        <w:t>7</w:t>
      </w:r>
      <w:r w:rsidRPr="000D2481" w:rsidR="007C20E2">
        <w:rPr>
          <w:sz w:val="18"/>
        </w:rPr>
        <w:t xml:space="preserve"> </w:t>
      </w:r>
      <w:r w:rsidRPr="000D2481">
        <w:rPr>
          <w:sz w:val="18"/>
        </w:rPr>
        <w:t>Haziranda</w:t>
      </w:r>
      <w:r w:rsidRPr="000D2481" w:rsidR="007C20E2">
        <w:rPr>
          <w:sz w:val="18"/>
        </w:rPr>
        <w:t xml:space="preserve"> </w:t>
      </w:r>
      <w:r w:rsidRPr="000D2481">
        <w:rPr>
          <w:sz w:val="18"/>
        </w:rPr>
        <w:t>sonlanmıştı</w:t>
      </w:r>
      <w:r w:rsidRPr="000D2481" w:rsidR="007C20E2">
        <w:rPr>
          <w:sz w:val="18"/>
        </w:rPr>
        <w:t xml:space="preserve"> </w:t>
      </w:r>
      <w:r w:rsidRPr="000D2481">
        <w:rPr>
          <w:sz w:val="18"/>
        </w:rPr>
        <w:t>fakat</w:t>
      </w:r>
      <w:r w:rsidRPr="000D2481" w:rsidR="007C20E2">
        <w:rPr>
          <w:sz w:val="18"/>
        </w:rPr>
        <w:t xml:space="preserve"> </w:t>
      </w:r>
      <w:r w:rsidRPr="000D2481">
        <w:rPr>
          <w:sz w:val="18"/>
        </w:rPr>
        <w:t>burada</w:t>
      </w:r>
      <w:r w:rsidRPr="000D2481" w:rsidR="007C20E2">
        <w:rPr>
          <w:sz w:val="18"/>
        </w:rPr>
        <w:t xml:space="preserve"> </w:t>
      </w:r>
      <w:r w:rsidRPr="000D2481">
        <w:rPr>
          <w:sz w:val="18"/>
        </w:rPr>
        <w:t>iktidarı</w:t>
      </w:r>
      <w:r w:rsidRPr="000D2481" w:rsidR="007C20E2">
        <w:rPr>
          <w:sz w:val="18"/>
        </w:rPr>
        <w:t xml:space="preserve"> </w:t>
      </w:r>
      <w:r w:rsidRPr="000D2481">
        <w:rPr>
          <w:sz w:val="18"/>
        </w:rPr>
        <w:t>paylaşmak</w:t>
      </w:r>
      <w:r w:rsidRPr="000D2481" w:rsidR="007C20E2">
        <w:rPr>
          <w:sz w:val="18"/>
        </w:rPr>
        <w:t xml:space="preserve"> </w:t>
      </w:r>
      <w:r w:rsidRPr="000D2481">
        <w:rPr>
          <w:sz w:val="18"/>
        </w:rPr>
        <w:t>yerine</w:t>
      </w:r>
      <w:r w:rsidRPr="000D2481" w:rsidR="007C20E2">
        <w:rPr>
          <w:sz w:val="18"/>
        </w:rPr>
        <w:t xml:space="preserve"> </w:t>
      </w:r>
      <w:r w:rsidRPr="000D2481">
        <w:rPr>
          <w:sz w:val="18"/>
        </w:rPr>
        <w:t>başka</w:t>
      </w:r>
      <w:r w:rsidRPr="000D2481" w:rsidR="007C20E2">
        <w:rPr>
          <w:sz w:val="18"/>
        </w:rPr>
        <w:t xml:space="preserve"> </w:t>
      </w:r>
      <w:r w:rsidRPr="000D2481">
        <w:rPr>
          <w:sz w:val="18"/>
        </w:rPr>
        <w:t>bir</w:t>
      </w:r>
      <w:r w:rsidRPr="000D2481" w:rsidR="007C20E2">
        <w:rPr>
          <w:sz w:val="18"/>
        </w:rPr>
        <w:t xml:space="preserve"> </w:t>
      </w:r>
      <w:r w:rsidRPr="000D2481">
        <w:rPr>
          <w:sz w:val="18"/>
        </w:rPr>
        <w:t>yol</w:t>
      </w:r>
      <w:r w:rsidRPr="000D2481" w:rsidR="007C20E2">
        <w:rPr>
          <w:sz w:val="18"/>
        </w:rPr>
        <w:t xml:space="preserve"> </w:t>
      </w:r>
      <w:r w:rsidRPr="000D2481">
        <w:rPr>
          <w:sz w:val="18"/>
        </w:rPr>
        <w:t>seçtiniz.</w:t>
      </w:r>
      <w:r w:rsidRPr="000D2481" w:rsidR="007C20E2">
        <w:rPr>
          <w:sz w:val="18"/>
        </w:rPr>
        <w:t xml:space="preserve"> </w:t>
      </w:r>
      <w:r w:rsidRPr="000D2481">
        <w:rPr>
          <w:sz w:val="18"/>
        </w:rPr>
        <w:t>Ancak</w:t>
      </w:r>
      <w:r w:rsidRPr="000D2481" w:rsidR="007C20E2">
        <w:rPr>
          <w:sz w:val="18"/>
        </w:rPr>
        <w:t xml:space="preserve"> </w:t>
      </w:r>
      <w:r w:rsidRPr="000D2481">
        <w:rPr>
          <w:sz w:val="18"/>
        </w:rPr>
        <w:t>denediğiniz</w:t>
      </w:r>
      <w:r w:rsidRPr="000D2481" w:rsidR="007C20E2">
        <w:rPr>
          <w:sz w:val="18"/>
        </w:rPr>
        <w:t xml:space="preserve"> </w:t>
      </w:r>
      <w:r w:rsidRPr="000D2481">
        <w:rPr>
          <w:sz w:val="18"/>
        </w:rPr>
        <w:t>her</w:t>
      </w:r>
      <w:r w:rsidRPr="000D2481" w:rsidR="007C20E2">
        <w:rPr>
          <w:sz w:val="18"/>
        </w:rPr>
        <w:t xml:space="preserve"> </w:t>
      </w:r>
      <w:r w:rsidRPr="000D2481">
        <w:rPr>
          <w:sz w:val="18"/>
        </w:rPr>
        <w:t>yolun</w:t>
      </w:r>
      <w:r w:rsidRPr="000D2481" w:rsidR="007C20E2">
        <w:rPr>
          <w:sz w:val="18"/>
        </w:rPr>
        <w:t xml:space="preserve"> </w:t>
      </w:r>
      <w:r w:rsidRPr="000D2481">
        <w:rPr>
          <w:sz w:val="18"/>
        </w:rPr>
        <w:t>ardından</w:t>
      </w:r>
      <w:r w:rsidRPr="000D2481" w:rsidR="007C20E2">
        <w:rPr>
          <w:sz w:val="18"/>
        </w:rPr>
        <w:t xml:space="preserve"> </w:t>
      </w:r>
      <w:r w:rsidRPr="000D2481">
        <w:rPr>
          <w:sz w:val="18"/>
        </w:rPr>
        <w:t>da</w:t>
      </w:r>
      <w:r w:rsidRPr="000D2481" w:rsidR="007C20E2">
        <w:rPr>
          <w:sz w:val="18"/>
        </w:rPr>
        <w:t xml:space="preserve"> </w:t>
      </w:r>
      <w:r w:rsidRPr="000D2481">
        <w:rPr>
          <w:sz w:val="18"/>
        </w:rPr>
        <w:t>meşruiyetinizi</w:t>
      </w:r>
      <w:r w:rsidRPr="000D2481" w:rsidR="007C20E2">
        <w:rPr>
          <w:sz w:val="18"/>
        </w:rPr>
        <w:t xml:space="preserve"> </w:t>
      </w:r>
      <w:r w:rsidRPr="000D2481">
        <w:rPr>
          <w:sz w:val="18"/>
        </w:rPr>
        <w:t>gitgide</w:t>
      </w:r>
      <w:r w:rsidRPr="000D2481" w:rsidR="007C20E2">
        <w:rPr>
          <w:sz w:val="18"/>
        </w:rPr>
        <w:t xml:space="preserve"> </w:t>
      </w:r>
      <w:r w:rsidRPr="000D2481">
        <w:rPr>
          <w:sz w:val="18"/>
        </w:rPr>
        <w:t>kaybediyorsunuz.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25</w:t>
      </w:r>
      <w:r w:rsidRPr="000D2481" w:rsidR="007C20E2">
        <w:rPr>
          <w:sz w:val="18"/>
        </w:rPr>
        <w:t xml:space="preserve"> </w:t>
      </w:r>
      <w:r w:rsidRPr="000D2481">
        <w:rPr>
          <w:sz w:val="18"/>
        </w:rPr>
        <w:t>Haziran</w:t>
      </w:r>
      <w:r w:rsidRPr="000D2481" w:rsidR="007C20E2">
        <w:rPr>
          <w:sz w:val="18"/>
        </w:rPr>
        <w:t xml:space="preserve"> </w:t>
      </w:r>
      <w:r w:rsidRPr="000D2481">
        <w:rPr>
          <w:sz w:val="18"/>
        </w:rPr>
        <w:t>sabahı</w:t>
      </w:r>
      <w:r w:rsidRPr="000D2481" w:rsidR="007C20E2">
        <w:rPr>
          <w:sz w:val="18"/>
        </w:rPr>
        <w:t xml:space="preserve"> </w:t>
      </w:r>
      <w:r w:rsidRPr="000D2481">
        <w:rPr>
          <w:sz w:val="18"/>
        </w:rPr>
        <w:t>da</w:t>
      </w:r>
      <w:r w:rsidRPr="000D2481" w:rsidR="007C20E2">
        <w:rPr>
          <w:sz w:val="18"/>
        </w:rPr>
        <w:t xml:space="preserve"> </w:t>
      </w:r>
      <w:r w:rsidRPr="000D2481">
        <w:rPr>
          <w:sz w:val="18"/>
        </w:rPr>
        <w:t>Türkiye</w:t>
      </w:r>
      <w:r w:rsidRPr="000D2481" w:rsidR="007C20E2">
        <w:rPr>
          <w:sz w:val="18"/>
        </w:rPr>
        <w:t xml:space="preserve"> </w:t>
      </w:r>
      <w:r w:rsidRPr="000D2481">
        <w:rPr>
          <w:sz w:val="18"/>
        </w:rPr>
        <w:t>yeni</w:t>
      </w:r>
      <w:r w:rsidRPr="000D2481" w:rsidR="007C20E2">
        <w:rPr>
          <w:sz w:val="18"/>
        </w:rPr>
        <w:t xml:space="preserve"> </w:t>
      </w:r>
      <w:r w:rsidRPr="000D2481">
        <w:rPr>
          <w:sz w:val="18"/>
        </w:rPr>
        <w:t>bir</w:t>
      </w:r>
      <w:r w:rsidRPr="000D2481" w:rsidR="007C20E2">
        <w:rPr>
          <w:sz w:val="18"/>
        </w:rPr>
        <w:t xml:space="preserve"> </w:t>
      </w:r>
      <w:r w:rsidRPr="000D2481">
        <w:rPr>
          <w:sz w:val="18"/>
        </w:rPr>
        <w:t>geleceğe</w:t>
      </w:r>
      <w:r w:rsidRPr="000D2481" w:rsidR="007C20E2">
        <w:rPr>
          <w:sz w:val="18"/>
        </w:rPr>
        <w:t xml:space="preserve"> </w:t>
      </w:r>
      <w:r w:rsidRPr="000D2481">
        <w:rPr>
          <w:sz w:val="18"/>
        </w:rPr>
        <w:t>merhaba</w:t>
      </w:r>
      <w:r w:rsidRPr="000D2481" w:rsidR="007C20E2">
        <w:rPr>
          <w:sz w:val="18"/>
        </w:rPr>
        <w:t xml:space="preserve"> </w:t>
      </w:r>
      <w:r w:rsidRPr="000D2481">
        <w:rPr>
          <w:sz w:val="18"/>
        </w:rPr>
        <w:t>diyecek</w:t>
      </w:r>
      <w:r w:rsidRPr="000D2481" w:rsidR="007C20E2">
        <w:rPr>
          <w:sz w:val="18"/>
        </w:rPr>
        <w:t xml:space="preserve"> </w:t>
      </w:r>
      <w:r w:rsidRPr="000D2481">
        <w:rPr>
          <w:sz w:val="18"/>
        </w:rPr>
        <w:t>diyorum,</w:t>
      </w:r>
      <w:r w:rsidRPr="000D2481" w:rsidR="007C20E2">
        <w:rPr>
          <w:sz w:val="18"/>
        </w:rPr>
        <w:t xml:space="preserve"> </w:t>
      </w:r>
      <w:r w:rsidRPr="000D2481">
        <w:rPr>
          <w:sz w:val="18"/>
        </w:rPr>
        <w:t>Genel</w:t>
      </w:r>
      <w:r w:rsidRPr="000D2481" w:rsidR="007C20E2">
        <w:rPr>
          <w:sz w:val="18"/>
        </w:rPr>
        <w:t xml:space="preserve"> </w:t>
      </w:r>
      <w:r w:rsidRPr="000D2481">
        <w:rPr>
          <w:sz w:val="18"/>
        </w:rPr>
        <w:t>Kurulu</w:t>
      </w:r>
      <w:r w:rsidRPr="000D2481" w:rsidR="007C20E2">
        <w:rPr>
          <w:sz w:val="18"/>
        </w:rPr>
        <w:t xml:space="preserve"> </w:t>
      </w:r>
      <w:r w:rsidRPr="000D2481">
        <w:rPr>
          <w:sz w:val="18"/>
        </w:rPr>
        <w:t>saygıyla</w:t>
      </w:r>
      <w:r w:rsidRPr="000D2481" w:rsidR="007C20E2">
        <w:rPr>
          <w:sz w:val="18"/>
        </w:rPr>
        <w:t xml:space="preserve"> </w:t>
      </w:r>
      <w:r w:rsidRPr="000D2481">
        <w:rPr>
          <w:sz w:val="18"/>
        </w:rPr>
        <w:t>selamlıyorum.</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Emre.</w:t>
      </w:r>
    </w:p>
    <w:p w:rsidRPr="000D2481" w:rsidR="00D419C3" w:rsidP="000D2481" w:rsidRDefault="00D419C3">
      <w:pPr>
        <w:pStyle w:val="GENELKURUL"/>
        <w:spacing w:line="240" w:lineRule="auto"/>
        <w:rPr>
          <w:sz w:val="18"/>
        </w:rPr>
      </w:pPr>
      <w:r w:rsidRPr="000D2481">
        <w:rPr>
          <w:sz w:val="18"/>
        </w:rPr>
        <w:t>Önergeyi</w:t>
      </w:r>
      <w:r w:rsidRPr="000D2481" w:rsidR="007C20E2">
        <w:rPr>
          <w:sz w:val="18"/>
        </w:rPr>
        <w:t xml:space="preserve"> </w:t>
      </w:r>
      <w:r w:rsidRPr="000D2481">
        <w:rPr>
          <w:sz w:val="18"/>
        </w:rPr>
        <w:t>oylarınıza</w:t>
      </w:r>
      <w:r w:rsidRPr="000D2481" w:rsidR="007C20E2">
        <w:rPr>
          <w:sz w:val="18"/>
        </w:rPr>
        <w:t xml:space="preserve"> </w:t>
      </w:r>
      <w:r w:rsidRPr="000D2481">
        <w:rPr>
          <w:sz w:val="18"/>
        </w:rPr>
        <w:t>sunuyorum:</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Önerge</w:t>
      </w:r>
      <w:r w:rsidRPr="000D2481" w:rsidR="007C20E2">
        <w:rPr>
          <w:sz w:val="18"/>
        </w:rPr>
        <w:t xml:space="preserve"> </w:t>
      </w:r>
      <w:r w:rsidRPr="000D2481">
        <w:rPr>
          <w:sz w:val="18"/>
        </w:rPr>
        <w:t>kabul</w:t>
      </w:r>
      <w:r w:rsidRPr="000D2481" w:rsidR="007C20E2">
        <w:rPr>
          <w:sz w:val="18"/>
        </w:rPr>
        <w:t xml:space="preserve"> </w:t>
      </w:r>
      <w:r w:rsidRPr="000D2481">
        <w:rPr>
          <w:sz w:val="18"/>
        </w:rPr>
        <w:t>edilmemiştir.</w:t>
      </w:r>
    </w:p>
    <w:p w:rsidRPr="000D2481" w:rsidR="00D419C3" w:rsidP="000D2481" w:rsidRDefault="00D419C3">
      <w:pPr>
        <w:pStyle w:val="GENELKURUL"/>
        <w:spacing w:line="240" w:lineRule="auto"/>
        <w:rPr>
          <w:sz w:val="18"/>
        </w:rPr>
      </w:pPr>
      <w:r w:rsidRPr="000D2481">
        <w:rPr>
          <w:sz w:val="18"/>
        </w:rPr>
        <w:t>Maddeyi</w:t>
      </w:r>
      <w:r w:rsidRPr="000D2481" w:rsidR="007C20E2">
        <w:rPr>
          <w:sz w:val="18"/>
        </w:rPr>
        <w:t xml:space="preserve"> </w:t>
      </w:r>
      <w:r w:rsidRPr="000D2481">
        <w:rPr>
          <w:sz w:val="18"/>
        </w:rPr>
        <w:t>oylarınıza</w:t>
      </w:r>
      <w:r w:rsidRPr="000D2481" w:rsidR="007C20E2">
        <w:rPr>
          <w:sz w:val="18"/>
        </w:rPr>
        <w:t xml:space="preserve"> </w:t>
      </w:r>
      <w:r w:rsidRPr="000D2481">
        <w:rPr>
          <w:sz w:val="18"/>
        </w:rPr>
        <w:t>sunuyorum:</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Madde</w:t>
      </w:r>
      <w:r w:rsidRPr="000D2481" w:rsidR="007C20E2">
        <w:rPr>
          <w:sz w:val="18"/>
        </w:rPr>
        <w:t xml:space="preserve"> </w:t>
      </w:r>
      <w:r w:rsidRPr="000D2481">
        <w:rPr>
          <w:sz w:val="18"/>
        </w:rPr>
        <w:t>kabul</w:t>
      </w:r>
      <w:r w:rsidRPr="000D2481" w:rsidR="007C20E2">
        <w:rPr>
          <w:sz w:val="18"/>
        </w:rPr>
        <w:t xml:space="preserve"> </w:t>
      </w:r>
      <w:r w:rsidRPr="000D2481">
        <w:rPr>
          <w:sz w:val="18"/>
        </w:rPr>
        <w:t>edilmiştir.</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izin</w:t>
      </w:r>
      <w:r w:rsidRPr="000D2481" w:rsidR="007C20E2">
        <w:rPr>
          <w:sz w:val="18"/>
        </w:rPr>
        <w:t xml:space="preserve"> </w:t>
      </w:r>
      <w:r w:rsidRPr="000D2481">
        <w:rPr>
          <w:sz w:val="18"/>
        </w:rPr>
        <w:t>verirseniz</w:t>
      </w:r>
      <w:r w:rsidRPr="000D2481" w:rsidR="007C20E2">
        <w:rPr>
          <w:sz w:val="18"/>
        </w:rPr>
        <w:t xml:space="preserve"> </w:t>
      </w:r>
      <w:r w:rsidRPr="000D2481">
        <w:rPr>
          <w:sz w:val="18"/>
        </w:rPr>
        <w:t>zapta</w:t>
      </w:r>
      <w:r w:rsidRPr="000D2481" w:rsidR="007C20E2">
        <w:rPr>
          <w:sz w:val="18"/>
        </w:rPr>
        <w:t xml:space="preserve"> </w:t>
      </w:r>
      <w:r w:rsidRPr="000D2481">
        <w:rPr>
          <w:sz w:val="18"/>
        </w:rPr>
        <w:t>geçsin</w:t>
      </w:r>
      <w:r w:rsidRPr="000D2481" w:rsidR="007C20E2">
        <w:rPr>
          <w:sz w:val="18"/>
        </w:rPr>
        <w:t xml:space="preserve"> </w:t>
      </w:r>
      <w:r w:rsidRPr="000D2481">
        <w:rPr>
          <w:sz w:val="18"/>
        </w:rPr>
        <w:t>diye</w:t>
      </w:r>
      <w:r w:rsidRPr="000D2481" w:rsidR="007C20E2">
        <w:rPr>
          <w:sz w:val="18"/>
        </w:rPr>
        <w:t xml:space="preserve"> </w:t>
      </w:r>
      <w:r w:rsidRPr="000D2481">
        <w:rPr>
          <w:sz w:val="18"/>
        </w:rPr>
        <w:t>bir</w:t>
      </w:r>
      <w:r w:rsidRPr="000D2481" w:rsidR="007C20E2">
        <w:rPr>
          <w:sz w:val="18"/>
        </w:rPr>
        <w:t xml:space="preserve"> </w:t>
      </w:r>
      <w:r w:rsidRPr="000D2481">
        <w:rPr>
          <w:sz w:val="18"/>
        </w:rPr>
        <w:t>açıklama</w:t>
      </w:r>
      <w:r w:rsidRPr="000D2481" w:rsidR="007C20E2">
        <w:rPr>
          <w:sz w:val="18"/>
        </w:rPr>
        <w:t xml:space="preserve"> </w:t>
      </w:r>
      <w:r w:rsidRPr="000D2481">
        <w:rPr>
          <w:sz w:val="18"/>
        </w:rPr>
        <w:t>yapmak</w:t>
      </w:r>
      <w:r w:rsidRPr="000D2481" w:rsidR="007C20E2">
        <w:rPr>
          <w:sz w:val="18"/>
        </w:rPr>
        <w:t xml:space="preserve"> </w:t>
      </w:r>
      <w:r w:rsidRPr="000D2481">
        <w:rPr>
          <w:sz w:val="18"/>
        </w:rPr>
        <w:t>istiyorum.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Turan.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konuşmacı</w:t>
      </w:r>
      <w:r w:rsidRPr="000D2481" w:rsidR="007C20E2">
        <w:rPr>
          <w:sz w:val="18"/>
        </w:rPr>
        <w:t xml:space="preserve"> </w:t>
      </w:r>
      <w:r w:rsidRPr="000D2481">
        <w:rPr>
          <w:sz w:val="18"/>
        </w:rPr>
        <w:t>-dil</w:t>
      </w:r>
      <w:r w:rsidRPr="000D2481" w:rsidR="007C20E2">
        <w:rPr>
          <w:sz w:val="18"/>
        </w:rPr>
        <w:t xml:space="preserve"> </w:t>
      </w:r>
      <w:r w:rsidRPr="000D2481">
        <w:rPr>
          <w:sz w:val="18"/>
        </w:rPr>
        <w:t>sürçmesi</w:t>
      </w:r>
      <w:r w:rsidRPr="000D2481" w:rsidR="007C20E2">
        <w:rPr>
          <w:sz w:val="18"/>
        </w:rPr>
        <w:t xml:space="preserve"> </w:t>
      </w:r>
      <w:r w:rsidRPr="000D2481">
        <w:rPr>
          <w:sz w:val="18"/>
        </w:rPr>
        <w:t>diye</w:t>
      </w:r>
      <w:r w:rsidRPr="000D2481" w:rsidR="007C20E2">
        <w:rPr>
          <w:sz w:val="18"/>
        </w:rPr>
        <w:t xml:space="preserve"> </w:t>
      </w:r>
      <w:r w:rsidRPr="000D2481">
        <w:rPr>
          <w:sz w:val="18"/>
        </w:rPr>
        <w:t>ümit</w:t>
      </w:r>
      <w:r w:rsidRPr="000D2481" w:rsidR="007C20E2">
        <w:rPr>
          <w:sz w:val="18"/>
        </w:rPr>
        <w:t xml:space="preserve"> </w:t>
      </w:r>
      <w:r w:rsidRPr="000D2481">
        <w:rPr>
          <w:sz w:val="18"/>
        </w:rPr>
        <w:t>ediyorum-</w:t>
      </w:r>
      <w:r w:rsidRPr="000D2481" w:rsidR="007C20E2">
        <w:rPr>
          <w:sz w:val="18"/>
        </w:rPr>
        <w:t xml:space="preserve"> </w:t>
      </w:r>
      <w:r w:rsidRPr="000D2481">
        <w:rPr>
          <w:sz w:val="18"/>
        </w:rPr>
        <w:t>“24</w:t>
      </w:r>
      <w:r w:rsidRPr="000D2481" w:rsidR="007C20E2">
        <w:rPr>
          <w:sz w:val="18"/>
        </w:rPr>
        <w:t xml:space="preserve"> </w:t>
      </w:r>
      <w:r w:rsidRPr="000D2481">
        <w:rPr>
          <w:sz w:val="18"/>
        </w:rPr>
        <w:t>Haziranda</w:t>
      </w:r>
      <w:r w:rsidRPr="000D2481" w:rsidR="007C20E2">
        <w:rPr>
          <w:sz w:val="18"/>
        </w:rPr>
        <w:t xml:space="preserve"> </w:t>
      </w:r>
      <w:r w:rsidRPr="000D2481">
        <w:rPr>
          <w:sz w:val="18"/>
        </w:rPr>
        <w:t>meşruiyetini</w:t>
      </w:r>
      <w:r w:rsidRPr="000D2481" w:rsidR="007C20E2">
        <w:rPr>
          <w:sz w:val="18"/>
        </w:rPr>
        <w:t xml:space="preserve"> </w:t>
      </w:r>
      <w:r w:rsidRPr="000D2481">
        <w:rPr>
          <w:sz w:val="18"/>
        </w:rPr>
        <w:t>yitiren</w:t>
      </w:r>
      <w:r w:rsidRPr="000D2481" w:rsidR="007C20E2">
        <w:rPr>
          <w:sz w:val="18"/>
        </w:rPr>
        <w:t xml:space="preserve"> </w:t>
      </w:r>
      <w:r w:rsidRPr="000D2481">
        <w:rPr>
          <w:sz w:val="18"/>
        </w:rPr>
        <w:t>bir</w:t>
      </w:r>
      <w:r w:rsidRPr="000D2481" w:rsidR="007C20E2">
        <w:rPr>
          <w:sz w:val="18"/>
        </w:rPr>
        <w:t xml:space="preserve"> </w:t>
      </w:r>
      <w:r w:rsidRPr="000D2481">
        <w:rPr>
          <w:sz w:val="18"/>
        </w:rPr>
        <w:t>Hükûmet</w:t>
      </w:r>
      <w:r w:rsidRPr="000D2481" w:rsidR="007C20E2">
        <w:rPr>
          <w:sz w:val="18"/>
        </w:rPr>
        <w:t xml:space="preserve"> </w:t>
      </w:r>
      <w:r w:rsidRPr="000D2481">
        <w:rPr>
          <w:sz w:val="18"/>
        </w:rPr>
        <w:t>seçime</w:t>
      </w:r>
      <w:r w:rsidRPr="000D2481" w:rsidR="007C20E2">
        <w:rPr>
          <w:sz w:val="18"/>
        </w:rPr>
        <w:t xml:space="preserve"> </w:t>
      </w:r>
      <w:r w:rsidRPr="000D2481">
        <w:rPr>
          <w:sz w:val="18"/>
        </w:rPr>
        <w:t>gidiyor.”</w:t>
      </w:r>
      <w:r w:rsidRPr="000D2481" w:rsidR="007C20E2">
        <w:rPr>
          <w:sz w:val="18"/>
        </w:rPr>
        <w:t xml:space="preserve"> </w:t>
      </w:r>
      <w:r w:rsidRPr="000D2481">
        <w:rPr>
          <w:sz w:val="18"/>
        </w:rPr>
        <w:t>dedi.</w:t>
      </w:r>
      <w:r w:rsidRPr="000D2481" w:rsidR="007C20E2">
        <w:rPr>
          <w:sz w:val="18"/>
        </w:rPr>
        <w:t xml:space="preserve"> </w:t>
      </w:r>
      <w:r w:rsidRPr="000D2481">
        <w:rPr>
          <w:sz w:val="18"/>
        </w:rPr>
        <w:t>Bizler</w:t>
      </w:r>
      <w:r w:rsidRPr="000D2481" w:rsidR="007C20E2">
        <w:rPr>
          <w:sz w:val="18"/>
        </w:rPr>
        <w:t xml:space="preserve"> </w:t>
      </w:r>
      <w:r w:rsidRPr="000D2481">
        <w:rPr>
          <w:sz w:val="18"/>
        </w:rPr>
        <w:t>tüm</w:t>
      </w:r>
      <w:r w:rsidRPr="000D2481" w:rsidR="007C20E2">
        <w:rPr>
          <w:sz w:val="18"/>
        </w:rPr>
        <w:t xml:space="preserve"> </w:t>
      </w:r>
      <w:r w:rsidRPr="000D2481">
        <w:rPr>
          <w:sz w:val="18"/>
        </w:rPr>
        <w:t>meşruiyetimizi</w:t>
      </w:r>
      <w:r w:rsidRPr="000D2481" w:rsidR="007C20E2">
        <w:rPr>
          <w:sz w:val="18"/>
        </w:rPr>
        <w:t xml:space="preserve"> </w:t>
      </w:r>
      <w:r w:rsidRPr="000D2481">
        <w:rPr>
          <w:sz w:val="18"/>
        </w:rPr>
        <w:t>sandıktan</w:t>
      </w:r>
      <w:r w:rsidRPr="000D2481" w:rsidR="007C20E2">
        <w:rPr>
          <w:sz w:val="18"/>
        </w:rPr>
        <w:t xml:space="preserve"> </w:t>
      </w:r>
      <w:r w:rsidRPr="000D2481">
        <w:rPr>
          <w:sz w:val="18"/>
        </w:rPr>
        <w:t>alan,</w:t>
      </w:r>
      <w:r w:rsidRPr="000D2481" w:rsidR="007C20E2">
        <w:rPr>
          <w:sz w:val="18"/>
        </w:rPr>
        <w:t xml:space="preserve"> </w:t>
      </w:r>
      <w:r w:rsidRPr="000D2481">
        <w:rPr>
          <w:sz w:val="18"/>
        </w:rPr>
        <w:t>millete</w:t>
      </w:r>
      <w:r w:rsidRPr="000D2481" w:rsidR="007C20E2">
        <w:rPr>
          <w:sz w:val="18"/>
        </w:rPr>
        <w:t xml:space="preserve"> </w:t>
      </w:r>
      <w:r w:rsidRPr="000D2481">
        <w:rPr>
          <w:sz w:val="18"/>
        </w:rPr>
        <w:t>hesap</w:t>
      </w:r>
      <w:r w:rsidRPr="000D2481" w:rsidR="007C20E2">
        <w:rPr>
          <w:sz w:val="18"/>
        </w:rPr>
        <w:t xml:space="preserve"> </w:t>
      </w:r>
      <w:r w:rsidRPr="000D2481">
        <w:rPr>
          <w:sz w:val="18"/>
        </w:rPr>
        <w:t>vermekten</w:t>
      </w:r>
      <w:r w:rsidRPr="000D2481" w:rsidR="007C20E2">
        <w:rPr>
          <w:sz w:val="18"/>
        </w:rPr>
        <w:t xml:space="preserve"> </w:t>
      </w:r>
      <w:r w:rsidRPr="000D2481">
        <w:rPr>
          <w:sz w:val="18"/>
        </w:rPr>
        <w:t>onur</w:t>
      </w:r>
      <w:r w:rsidRPr="000D2481" w:rsidR="007C20E2">
        <w:rPr>
          <w:sz w:val="18"/>
        </w:rPr>
        <w:t xml:space="preserve"> </w:t>
      </w:r>
      <w:r w:rsidRPr="000D2481">
        <w:rPr>
          <w:sz w:val="18"/>
        </w:rPr>
        <w:t>duyan</w:t>
      </w:r>
      <w:r w:rsidRPr="000D2481" w:rsidR="007C20E2">
        <w:rPr>
          <w:sz w:val="18"/>
        </w:rPr>
        <w:t xml:space="preserve"> </w:t>
      </w:r>
      <w:r w:rsidRPr="000D2481">
        <w:rPr>
          <w:sz w:val="18"/>
        </w:rPr>
        <w:t>bir</w:t>
      </w:r>
      <w:r w:rsidRPr="000D2481" w:rsidR="007C20E2">
        <w:rPr>
          <w:sz w:val="18"/>
        </w:rPr>
        <w:t xml:space="preserve"> </w:t>
      </w:r>
      <w:r w:rsidRPr="000D2481">
        <w:rPr>
          <w:sz w:val="18"/>
        </w:rPr>
        <w:t>ekip</w:t>
      </w:r>
      <w:r w:rsidRPr="000D2481" w:rsidR="007C20E2">
        <w:rPr>
          <w:sz w:val="18"/>
        </w:rPr>
        <w:t xml:space="preserve"> </w:t>
      </w:r>
      <w:r w:rsidRPr="000D2481">
        <w:rPr>
          <w:sz w:val="18"/>
        </w:rPr>
        <w:t>olarak</w:t>
      </w:r>
      <w:r w:rsidRPr="000D2481" w:rsidR="007C20E2">
        <w:rPr>
          <w:sz w:val="18"/>
        </w:rPr>
        <w:t xml:space="preserve"> </w:t>
      </w:r>
      <w:r w:rsidRPr="000D2481">
        <w:rPr>
          <w:sz w:val="18"/>
        </w:rPr>
        <w:t>onurla,</w:t>
      </w:r>
      <w:r w:rsidRPr="000D2481" w:rsidR="007C20E2">
        <w:rPr>
          <w:sz w:val="18"/>
        </w:rPr>
        <w:t xml:space="preserve"> </w:t>
      </w:r>
      <w:r w:rsidRPr="000D2481">
        <w:rPr>
          <w:sz w:val="18"/>
        </w:rPr>
        <w:t>gururla,</w:t>
      </w:r>
      <w:r w:rsidRPr="000D2481" w:rsidR="007C20E2">
        <w:rPr>
          <w:sz w:val="18"/>
        </w:rPr>
        <w:t xml:space="preserve"> </w:t>
      </w:r>
      <w:r w:rsidRPr="000D2481">
        <w:rPr>
          <w:sz w:val="18"/>
        </w:rPr>
        <w:t>dört</w:t>
      </w:r>
      <w:r w:rsidRPr="000D2481" w:rsidR="007C20E2">
        <w:rPr>
          <w:sz w:val="18"/>
        </w:rPr>
        <w:t xml:space="preserve"> </w:t>
      </w:r>
      <w:r w:rsidRPr="000D2481">
        <w:rPr>
          <w:sz w:val="18"/>
        </w:rPr>
        <w:t>partinin</w:t>
      </w:r>
      <w:r w:rsidRPr="000D2481" w:rsidR="007C20E2">
        <w:rPr>
          <w:sz w:val="18"/>
        </w:rPr>
        <w:t xml:space="preserve"> </w:t>
      </w:r>
      <w:r w:rsidRPr="000D2481">
        <w:rPr>
          <w:sz w:val="18"/>
        </w:rPr>
        <w:t>kararıyla</w:t>
      </w:r>
      <w:r w:rsidRPr="000D2481" w:rsidR="007C20E2">
        <w:rPr>
          <w:sz w:val="18"/>
        </w:rPr>
        <w:t xml:space="preserve"> </w:t>
      </w:r>
      <w:r w:rsidRPr="000D2481">
        <w:rPr>
          <w:sz w:val="18"/>
        </w:rPr>
        <w:t>beraber</w:t>
      </w:r>
      <w:r w:rsidRPr="000D2481" w:rsidR="007C20E2">
        <w:rPr>
          <w:sz w:val="18"/>
        </w:rPr>
        <w:t xml:space="preserve"> </w:t>
      </w:r>
      <w:r w:rsidRPr="000D2481">
        <w:rPr>
          <w:sz w:val="18"/>
        </w:rPr>
        <w:t>seçime</w:t>
      </w:r>
      <w:r w:rsidRPr="000D2481" w:rsidR="007C20E2">
        <w:rPr>
          <w:sz w:val="18"/>
        </w:rPr>
        <w:t xml:space="preserve"> </w:t>
      </w:r>
      <w:r w:rsidRPr="000D2481">
        <w:rPr>
          <w:sz w:val="18"/>
        </w:rPr>
        <w:t>gidiyoruz.</w:t>
      </w:r>
      <w:r w:rsidRPr="000D2481" w:rsidR="007C20E2">
        <w:rPr>
          <w:sz w:val="18"/>
        </w:rPr>
        <w:t xml:space="preserve"> </w:t>
      </w:r>
      <w:r w:rsidRPr="000D2481">
        <w:rPr>
          <w:sz w:val="18"/>
        </w:rPr>
        <w:t>Bu</w:t>
      </w:r>
      <w:r w:rsidRPr="000D2481" w:rsidR="007C20E2">
        <w:rPr>
          <w:sz w:val="18"/>
        </w:rPr>
        <w:t xml:space="preserve"> </w:t>
      </w:r>
      <w:r w:rsidRPr="000D2481">
        <w:rPr>
          <w:sz w:val="18"/>
        </w:rPr>
        <w:t>“Meşruiyetini</w:t>
      </w:r>
      <w:r w:rsidRPr="000D2481" w:rsidR="007C20E2">
        <w:rPr>
          <w:sz w:val="18"/>
        </w:rPr>
        <w:t xml:space="preserve"> </w:t>
      </w:r>
      <w:r w:rsidRPr="000D2481">
        <w:rPr>
          <w:sz w:val="18"/>
        </w:rPr>
        <w:t>yitirmiş</w:t>
      </w:r>
      <w:r w:rsidRPr="000D2481" w:rsidR="007C20E2">
        <w:rPr>
          <w:sz w:val="18"/>
        </w:rPr>
        <w:t xml:space="preserve"> </w:t>
      </w:r>
      <w:r w:rsidRPr="000D2481">
        <w:rPr>
          <w:sz w:val="18"/>
        </w:rPr>
        <w:t>Hükûmet”</w:t>
      </w:r>
      <w:r w:rsidRPr="000D2481" w:rsidR="007C20E2">
        <w:rPr>
          <w:sz w:val="18"/>
        </w:rPr>
        <w:t xml:space="preserve"> </w:t>
      </w:r>
      <w:r w:rsidRPr="000D2481">
        <w:rPr>
          <w:sz w:val="18"/>
        </w:rPr>
        <w:t>ifadelerini</w:t>
      </w:r>
      <w:r w:rsidRPr="000D2481" w:rsidR="007C20E2">
        <w:rPr>
          <w:sz w:val="18"/>
        </w:rPr>
        <w:t xml:space="preserve"> </w:t>
      </w:r>
      <w:r w:rsidRPr="000D2481">
        <w:rPr>
          <w:sz w:val="18"/>
        </w:rPr>
        <w:t>reddediyoruz</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ZEYNEL</w:t>
      </w:r>
      <w:r w:rsidRPr="000D2481" w:rsidR="007C20E2">
        <w:rPr>
          <w:sz w:val="18"/>
        </w:rPr>
        <w:t xml:space="preserve"> </w:t>
      </w:r>
      <w:r w:rsidRPr="000D2481">
        <w:rPr>
          <w:sz w:val="18"/>
        </w:rPr>
        <w:t>EMRE</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kısa</w:t>
      </w:r>
      <w:r w:rsidRPr="000D2481" w:rsidR="007C20E2">
        <w:rPr>
          <w:sz w:val="18"/>
        </w:rPr>
        <w:t xml:space="preserve"> </w:t>
      </w:r>
      <w:r w:rsidRPr="000D2481">
        <w:rPr>
          <w:sz w:val="18"/>
        </w:rPr>
        <w:t>bir</w:t>
      </w:r>
      <w:r w:rsidRPr="000D2481" w:rsidR="007C20E2">
        <w:rPr>
          <w:sz w:val="18"/>
        </w:rPr>
        <w:t xml:space="preserve"> </w:t>
      </w:r>
      <w:r w:rsidRPr="000D2481">
        <w:rPr>
          <w:sz w:val="18"/>
        </w:rPr>
        <w:t>söz</w:t>
      </w:r>
      <w:r w:rsidRPr="000D2481" w:rsidR="007C20E2">
        <w:rPr>
          <w:sz w:val="18"/>
        </w:rPr>
        <w:t xml:space="preserve"> </w:t>
      </w:r>
      <w:r w:rsidRPr="000D2481">
        <w:rPr>
          <w:sz w:val="18"/>
        </w:rPr>
        <w:t>istiyorum.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Emre…</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ZEYNEL</w:t>
      </w:r>
      <w:r w:rsidRPr="000D2481" w:rsidR="007C20E2">
        <w:rPr>
          <w:sz w:val="18"/>
        </w:rPr>
        <w:t xml:space="preserve"> </w:t>
      </w:r>
      <w:r w:rsidRPr="000D2481">
        <w:rPr>
          <w:sz w:val="18"/>
        </w:rPr>
        <w:t>EMRE</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benim</w:t>
      </w:r>
      <w:r w:rsidRPr="000D2481" w:rsidR="007C20E2">
        <w:rPr>
          <w:sz w:val="18"/>
        </w:rPr>
        <w:t xml:space="preserve"> </w:t>
      </w:r>
      <w:r w:rsidRPr="000D2481">
        <w:rPr>
          <w:sz w:val="18"/>
        </w:rPr>
        <w:t>dilim</w:t>
      </w:r>
      <w:r w:rsidRPr="000D2481" w:rsidR="007C20E2">
        <w:rPr>
          <w:sz w:val="18"/>
        </w:rPr>
        <w:t xml:space="preserve"> </w:t>
      </w:r>
      <w:r w:rsidRPr="000D2481">
        <w:rPr>
          <w:sz w:val="18"/>
        </w:rPr>
        <w:t>sürçmedi,</w:t>
      </w:r>
      <w:r w:rsidRPr="000D2481" w:rsidR="007C20E2">
        <w:rPr>
          <w:sz w:val="18"/>
        </w:rPr>
        <w:t xml:space="preserve"> </w:t>
      </w:r>
      <w:r w:rsidRPr="000D2481">
        <w:rPr>
          <w:sz w:val="18"/>
        </w:rPr>
        <w:t>ne</w:t>
      </w:r>
      <w:r w:rsidRPr="000D2481" w:rsidR="007C20E2">
        <w:rPr>
          <w:sz w:val="18"/>
        </w:rPr>
        <w:t xml:space="preserve"> </w:t>
      </w:r>
      <w:r w:rsidRPr="000D2481">
        <w:rPr>
          <w:sz w:val="18"/>
        </w:rPr>
        <w:t>söylediğimi</w:t>
      </w:r>
      <w:r w:rsidRPr="000D2481" w:rsidR="007C20E2">
        <w:rPr>
          <w:sz w:val="18"/>
        </w:rPr>
        <w:t xml:space="preserve"> </w:t>
      </w:r>
      <w:r w:rsidRPr="000D2481">
        <w:rPr>
          <w:sz w:val="18"/>
        </w:rPr>
        <w:t>de</w:t>
      </w:r>
      <w:r w:rsidRPr="000D2481" w:rsidR="007C20E2">
        <w:rPr>
          <w:sz w:val="18"/>
        </w:rPr>
        <w:t xml:space="preserve"> </w:t>
      </w:r>
      <w:r w:rsidRPr="000D2481">
        <w:rPr>
          <w:sz w:val="18"/>
        </w:rPr>
        <w:t>biliyorum.</w:t>
      </w:r>
      <w:r w:rsidRPr="000D2481" w:rsidR="007C20E2">
        <w:rPr>
          <w:sz w:val="18"/>
        </w:rPr>
        <w:t xml:space="preserve"> </w:t>
      </w:r>
      <w:r w:rsidRPr="000D2481">
        <w:rPr>
          <w:sz w:val="18"/>
        </w:rPr>
        <w:t>Meşruiyetini</w:t>
      </w:r>
      <w:r w:rsidRPr="000D2481" w:rsidR="007C20E2">
        <w:rPr>
          <w:sz w:val="18"/>
        </w:rPr>
        <w:t xml:space="preserve"> </w:t>
      </w:r>
      <w:r w:rsidRPr="000D2481">
        <w:rPr>
          <w:sz w:val="18"/>
        </w:rPr>
        <w:t>yitirmekten</w:t>
      </w:r>
      <w:r w:rsidRPr="000D2481" w:rsidR="007C20E2">
        <w:rPr>
          <w:sz w:val="18"/>
        </w:rPr>
        <w:t xml:space="preserve"> </w:t>
      </w:r>
      <w:r w:rsidRPr="000D2481">
        <w:rPr>
          <w:sz w:val="18"/>
        </w:rPr>
        <w:t>kastım</w:t>
      </w:r>
      <w:r w:rsidRPr="000D2481" w:rsidR="007C20E2">
        <w:rPr>
          <w:sz w:val="18"/>
        </w:rPr>
        <w:t xml:space="preserve"> </w:t>
      </w:r>
      <w:r w:rsidRPr="000D2481">
        <w:rPr>
          <w:sz w:val="18"/>
        </w:rPr>
        <w:t>da</w:t>
      </w:r>
      <w:r w:rsidRPr="000D2481" w:rsidR="007C20E2">
        <w:rPr>
          <w:sz w:val="18"/>
        </w:rPr>
        <w:t xml:space="preserve"> </w:t>
      </w:r>
      <w:r w:rsidRPr="000D2481">
        <w:rPr>
          <w:sz w:val="18"/>
        </w:rPr>
        <w:t>şu:</w:t>
      </w:r>
      <w:r w:rsidRPr="000D2481" w:rsidR="007C20E2">
        <w:rPr>
          <w:sz w:val="18"/>
        </w:rPr>
        <w:t xml:space="preserve"> </w:t>
      </w:r>
      <w:r w:rsidRPr="000D2481">
        <w:rPr>
          <w:sz w:val="18"/>
        </w:rPr>
        <w:t>AKP</w:t>
      </w:r>
      <w:r w:rsidRPr="000D2481" w:rsidR="007C20E2">
        <w:rPr>
          <w:sz w:val="18"/>
        </w:rPr>
        <w:t xml:space="preserve"> </w:t>
      </w:r>
      <w:r w:rsidRPr="000D2481">
        <w:rPr>
          <w:sz w:val="18"/>
        </w:rPr>
        <w:t>seçime</w:t>
      </w:r>
      <w:r w:rsidRPr="000D2481" w:rsidR="007C20E2">
        <w:rPr>
          <w:sz w:val="18"/>
        </w:rPr>
        <w:t xml:space="preserve"> </w:t>
      </w:r>
      <w:r w:rsidRPr="000D2481">
        <w:rPr>
          <w:sz w:val="18"/>
        </w:rPr>
        <w:t>girdi,</w:t>
      </w:r>
      <w:r w:rsidRPr="000D2481" w:rsidR="007C20E2">
        <w:rPr>
          <w:sz w:val="18"/>
        </w:rPr>
        <w:t xml:space="preserve"> </w:t>
      </w:r>
      <w:r w:rsidRPr="000D2481">
        <w:rPr>
          <w:sz w:val="18"/>
        </w:rPr>
        <w:t>halktan</w:t>
      </w:r>
      <w:r w:rsidRPr="000D2481" w:rsidR="007C20E2">
        <w:rPr>
          <w:sz w:val="18"/>
        </w:rPr>
        <w:t xml:space="preserve"> </w:t>
      </w:r>
      <w:r w:rsidRPr="000D2481">
        <w:rPr>
          <w:sz w:val="18"/>
        </w:rPr>
        <w:t>oy</w:t>
      </w:r>
      <w:r w:rsidRPr="000D2481" w:rsidR="007C20E2">
        <w:rPr>
          <w:sz w:val="18"/>
        </w:rPr>
        <w:t xml:space="preserve"> </w:t>
      </w:r>
      <w:r w:rsidRPr="000D2481">
        <w:rPr>
          <w:sz w:val="18"/>
        </w:rPr>
        <w:t>aldı,</w:t>
      </w:r>
      <w:r w:rsidRPr="000D2481" w:rsidR="007C20E2">
        <w:rPr>
          <w:sz w:val="18"/>
        </w:rPr>
        <w:t xml:space="preserve"> </w:t>
      </w:r>
      <w:r w:rsidRPr="000D2481">
        <w:rPr>
          <w:sz w:val="18"/>
        </w:rPr>
        <w:t>iktidara</w:t>
      </w:r>
      <w:r w:rsidRPr="000D2481" w:rsidR="007C20E2">
        <w:rPr>
          <w:sz w:val="18"/>
        </w:rPr>
        <w:t xml:space="preserve"> </w:t>
      </w:r>
      <w:r w:rsidRPr="000D2481">
        <w:rPr>
          <w:sz w:val="18"/>
        </w:rPr>
        <w:t>geldi;</w:t>
      </w:r>
      <w:r w:rsidRPr="000D2481" w:rsidR="007C20E2">
        <w:rPr>
          <w:sz w:val="18"/>
        </w:rPr>
        <w:t xml:space="preserve"> </w:t>
      </w:r>
      <w:r w:rsidRPr="000D2481">
        <w:rPr>
          <w:sz w:val="18"/>
        </w:rPr>
        <w:t>önce</w:t>
      </w:r>
      <w:r w:rsidRPr="000D2481" w:rsidR="007C20E2">
        <w:rPr>
          <w:sz w:val="18"/>
        </w:rPr>
        <w:t xml:space="preserve"> </w:t>
      </w:r>
      <w:r w:rsidRPr="000D2481">
        <w:rPr>
          <w:sz w:val="18"/>
        </w:rPr>
        <w:t>seçilmiş</w:t>
      </w:r>
      <w:r w:rsidRPr="000D2481" w:rsidR="007C20E2">
        <w:rPr>
          <w:sz w:val="18"/>
        </w:rPr>
        <w:t xml:space="preserve"> </w:t>
      </w:r>
      <w:r w:rsidRPr="000D2481">
        <w:rPr>
          <w:sz w:val="18"/>
        </w:rPr>
        <w:t>Başbakanını</w:t>
      </w:r>
      <w:r w:rsidRPr="000D2481" w:rsidR="007C20E2">
        <w:rPr>
          <w:sz w:val="18"/>
        </w:rPr>
        <w:t xml:space="preserve"> </w:t>
      </w:r>
      <w:r w:rsidRPr="000D2481">
        <w:rPr>
          <w:sz w:val="18"/>
        </w:rPr>
        <w:t>devirdi,</w:t>
      </w:r>
      <w:r w:rsidRPr="000D2481" w:rsidR="007C20E2">
        <w:rPr>
          <w:sz w:val="18"/>
        </w:rPr>
        <w:t xml:space="preserve"> </w:t>
      </w:r>
      <w:r w:rsidRPr="000D2481">
        <w:rPr>
          <w:sz w:val="18"/>
        </w:rPr>
        <w:t>atanan</w:t>
      </w:r>
      <w:r w:rsidRPr="000D2481" w:rsidR="007C20E2">
        <w:rPr>
          <w:sz w:val="18"/>
        </w:rPr>
        <w:t xml:space="preserve"> </w:t>
      </w:r>
      <w:r w:rsidRPr="000D2481">
        <w:rPr>
          <w:sz w:val="18"/>
        </w:rPr>
        <w:t>bir</w:t>
      </w:r>
      <w:r w:rsidRPr="000D2481" w:rsidR="007C20E2">
        <w:rPr>
          <w:sz w:val="18"/>
        </w:rPr>
        <w:t xml:space="preserve"> </w:t>
      </w:r>
      <w:r w:rsidRPr="000D2481">
        <w:rPr>
          <w:sz w:val="18"/>
        </w:rPr>
        <w:t>Başbakan</w:t>
      </w:r>
      <w:r w:rsidRPr="000D2481" w:rsidR="007C20E2">
        <w:rPr>
          <w:sz w:val="18"/>
        </w:rPr>
        <w:t xml:space="preserve"> </w:t>
      </w:r>
      <w:r w:rsidRPr="000D2481">
        <w:rPr>
          <w:sz w:val="18"/>
        </w:rPr>
        <w:t>getirdi,</w:t>
      </w:r>
      <w:r w:rsidRPr="000D2481" w:rsidR="007C20E2">
        <w:rPr>
          <w:sz w:val="18"/>
        </w:rPr>
        <w:t xml:space="preserve"> </w:t>
      </w:r>
      <w:r w:rsidRPr="000D2481">
        <w:rPr>
          <w:sz w:val="18"/>
        </w:rPr>
        <w:t>sonra</w:t>
      </w:r>
      <w:r w:rsidRPr="000D2481" w:rsidR="007C20E2">
        <w:rPr>
          <w:sz w:val="18"/>
        </w:rPr>
        <w:t xml:space="preserve"> </w:t>
      </w:r>
      <w:r w:rsidRPr="000D2481">
        <w:rPr>
          <w:sz w:val="18"/>
        </w:rPr>
        <w:t>da</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Meclisinin</w:t>
      </w:r>
      <w:r w:rsidRPr="000D2481" w:rsidR="007C20E2">
        <w:rPr>
          <w:sz w:val="18"/>
        </w:rPr>
        <w:t xml:space="preserve"> </w:t>
      </w:r>
      <w:r w:rsidRPr="000D2481">
        <w:rPr>
          <w:sz w:val="18"/>
        </w:rPr>
        <w:t>OHAL</w:t>
      </w:r>
      <w:r w:rsidRPr="000D2481" w:rsidR="007C20E2">
        <w:rPr>
          <w:sz w:val="18"/>
        </w:rPr>
        <w:t xml:space="preserve"> </w:t>
      </w:r>
      <w:r w:rsidRPr="000D2481">
        <w:rPr>
          <w:sz w:val="18"/>
        </w:rPr>
        <w:t>ilanıyla</w:t>
      </w:r>
      <w:r w:rsidRPr="000D2481" w:rsidR="007C20E2">
        <w:rPr>
          <w:sz w:val="18"/>
        </w:rPr>
        <w:t xml:space="preserve"> </w:t>
      </w:r>
      <w:r w:rsidRPr="000D2481">
        <w:rPr>
          <w:sz w:val="18"/>
        </w:rPr>
        <w:t>birlikte</w:t>
      </w:r>
      <w:r w:rsidRPr="000D2481" w:rsidR="007C20E2">
        <w:rPr>
          <w:sz w:val="18"/>
        </w:rPr>
        <w:t xml:space="preserve"> </w:t>
      </w:r>
      <w:r w:rsidRPr="000D2481">
        <w:rPr>
          <w:sz w:val="18"/>
        </w:rPr>
        <w:t>tüm</w:t>
      </w:r>
      <w:r w:rsidRPr="000D2481" w:rsidR="007C20E2">
        <w:rPr>
          <w:sz w:val="18"/>
        </w:rPr>
        <w:t xml:space="preserve"> </w:t>
      </w:r>
      <w:r w:rsidRPr="000D2481">
        <w:rPr>
          <w:sz w:val="18"/>
        </w:rPr>
        <w:t>yetkisini</w:t>
      </w:r>
      <w:r w:rsidRPr="000D2481" w:rsidR="007C20E2">
        <w:rPr>
          <w:sz w:val="18"/>
        </w:rPr>
        <w:t xml:space="preserve"> </w:t>
      </w:r>
      <w:r w:rsidRPr="000D2481">
        <w:rPr>
          <w:sz w:val="18"/>
        </w:rPr>
        <w:t>gasbetti.</w:t>
      </w:r>
      <w:r w:rsidRPr="000D2481" w:rsidR="007C20E2">
        <w:rPr>
          <w:sz w:val="18"/>
        </w:rPr>
        <w:t xml:space="preserve"> </w:t>
      </w:r>
      <w:r w:rsidRPr="000D2481">
        <w:rPr>
          <w:sz w:val="18"/>
        </w:rPr>
        <w:t>Bütün</w:t>
      </w:r>
      <w:r w:rsidRPr="000D2481" w:rsidR="007C20E2">
        <w:rPr>
          <w:sz w:val="18"/>
        </w:rPr>
        <w:t xml:space="preserve"> </w:t>
      </w:r>
      <w:r w:rsidRPr="000D2481">
        <w:rPr>
          <w:sz w:val="18"/>
        </w:rPr>
        <w:t>bunlar</w:t>
      </w:r>
      <w:r w:rsidRPr="000D2481" w:rsidR="007C20E2">
        <w:rPr>
          <w:sz w:val="18"/>
        </w:rPr>
        <w:t xml:space="preserve"> </w:t>
      </w:r>
      <w:r w:rsidRPr="000D2481">
        <w:rPr>
          <w:sz w:val="18"/>
        </w:rPr>
        <w:t>bir</w:t>
      </w:r>
      <w:r w:rsidRPr="000D2481" w:rsidR="007C20E2">
        <w:rPr>
          <w:sz w:val="18"/>
        </w:rPr>
        <w:t xml:space="preserve"> </w:t>
      </w:r>
      <w:r w:rsidRPr="000D2481">
        <w:rPr>
          <w:sz w:val="18"/>
        </w:rPr>
        <w:t>siyasal</w:t>
      </w:r>
      <w:r w:rsidRPr="000D2481" w:rsidR="007C20E2">
        <w:rPr>
          <w:sz w:val="18"/>
        </w:rPr>
        <w:t xml:space="preserve"> </w:t>
      </w:r>
      <w:r w:rsidRPr="000D2481">
        <w:rPr>
          <w:sz w:val="18"/>
        </w:rPr>
        <w:t>partinin</w:t>
      </w:r>
      <w:r w:rsidRPr="000D2481" w:rsidR="007C20E2">
        <w:rPr>
          <w:sz w:val="18"/>
        </w:rPr>
        <w:t xml:space="preserve"> </w:t>
      </w:r>
      <w:r w:rsidRPr="000D2481">
        <w:rPr>
          <w:sz w:val="18"/>
        </w:rPr>
        <w:t>meşruiyetinin</w:t>
      </w:r>
      <w:r w:rsidRPr="000D2481" w:rsidR="007C20E2">
        <w:rPr>
          <w:sz w:val="18"/>
        </w:rPr>
        <w:t xml:space="preserve"> </w:t>
      </w:r>
      <w:r w:rsidRPr="000D2481">
        <w:rPr>
          <w:sz w:val="18"/>
        </w:rPr>
        <w:t>zayıfladığının</w:t>
      </w:r>
      <w:r w:rsidRPr="000D2481" w:rsidR="007C20E2">
        <w:rPr>
          <w:sz w:val="18"/>
        </w:rPr>
        <w:t xml:space="preserve"> </w:t>
      </w:r>
      <w:r w:rsidRPr="000D2481">
        <w:rPr>
          <w:sz w:val="18"/>
        </w:rPr>
        <w:t>ve</w:t>
      </w:r>
      <w:r w:rsidRPr="000D2481" w:rsidR="007C20E2">
        <w:rPr>
          <w:sz w:val="18"/>
        </w:rPr>
        <w:t xml:space="preserve"> </w:t>
      </w:r>
      <w:r w:rsidRPr="000D2481">
        <w:rPr>
          <w:sz w:val="18"/>
        </w:rPr>
        <w:t>yitirdiğinin</w:t>
      </w:r>
      <w:r w:rsidRPr="000D2481" w:rsidR="007C20E2">
        <w:rPr>
          <w:sz w:val="18"/>
        </w:rPr>
        <w:t xml:space="preserve"> </w:t>
      </w:r>
      <w:r w:rsidRPr="000D2481">
        <w:rPr>
          <w:sz w:val="18"/>
        </w:rPr>
        <w:t>göstergesidir.</w:t>
      </w:r>
      <w:r w:rsidRPr="000D2481" w:rsidR="007C20E2">
        <w:rPr>
          <w:sz w:val="18"/>
        </w:rPr>
        <w:t xml:space="preserve"> </w:t>
      </w:r>
      <w:r w:rsidRPr="000D2481">
        <w:rPr>
          <w:sz w:val="18"/>
        </w:rPr>
        <w:t>Benim</w:t>
      </w:r>
      <w:r w:rsidRPr="000D2481" w:rsidR="007C20E2">
        <w:rPr>
          <w:sz w:val="18"/>
        </w:rPr>
        <w:t xml:space="preserve"> </w:t>
      </w:r>
      <w:r w:rsidRPr="000D2481">
        <w:rPr>
          <w:sz w:val="18"/>
        </w:rPr>
        <w:t>kastettiğim</w:t>
      </w:r>
      <w:r w:rsidRPr="000D2481" w:rsidR="007C20E2">
        <w:rPr>
          <w:sz w:val="18"/>
        </w:rPr>
        <w:t xml:space="preserve"> </w:t>
      </w:r>
      <w:r w:rsidRPr="000D2481">
        <w:rPr>
          <w:sz w:val="18"/>
        </w:rPr>
        <w:t>bu.</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Turan…</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gecenin</w:t>
      </w:r>
      <w:r w:rsidRPr="000D2481" w:rsidR="007C20E2">
        <w:rPr>
          <w:sz w:val="18"/>
        </w:rPr>
        <w:t xml:space="preserve"> </w:t>
      </w:r>
      <w:r w:rsidRPr="000D2481">
        <w:rPr>
          <w:sz w:val="18"/>
        </w:rPr>
        <w:t>bu</w:t>
      </w:r>
      <w:r w:rsidRPr="000D2481" w:rsidR="007C20E2">
        <w:rPr>
          <w:sz w:val="18"/>
        </w:rPr>
        <w:t xml:space="preserve"> </w:t>
      </w:r>
      <w:r w:rsidRPr="000D2481">
        <w:rPr>
          <w:sz w:val="18"/>
        </w:rPr>
        <w:t>saatinde</w:t>
      </w:r>
      <w:r w:rsidRPr="000D2481" w:rsidR="007C20E2">
        <w:rPr>
          <w:sz w:val="18"/>
        </w:rPr>
        <w:t xml:space="preserve"> </w:t>
      </w:r>
      <w:r w:rsidRPr="000D2481">
        <w:rPr>
          <w:sz w:val="18"/>
        </w:rPr>
        <w:t>polemik</w:t>
      </w:r>
      <w:r w:rsidRPr="000D2481" w:rsidR="007C20E2">
        <w:rPr>
          <w:sz w:val="18"/>
        </w:rPr>
        <w:t xml:space="preserve"> </w:t>
      </w:r>
      <w:r w:rsidRPr="000D2481">
        <w:rPr>
          <w:sz w:val="18"/>
        </w:rPr>
        <w:t>yapıp</w:t>
      </w:r>
      <w:r w:rsidRPr="000D2481" w:rsidR="007C20E2">
        <w:rPr>
          <w:sz w:val="18"/>
        </w:rPr>
        <w:t xml:space="preserve"> </w:t>
      </w:r>
      <w:r w:rsidRPr="000D2481">
        <w:rPr>
          <w:sz w:val="18"/>
        </w:rPr>
        <w:t>da</w:t>
      </w:r>
      <w:r w:rsidRPr="000D2481" w:rsidR="007C20E2">
        <w:rPr>
          <w:sz w:val="18"/>
        </w:rPr>
        <w:t xml:space="preserve"> </w:t>
      </w:r>
      <w:r w:rsidRPr="000D2481">
        <w:rPr>
          <w:sz w:val="18"/>
        </w:rPr>
        <w:t>usul</w:t>
      </w:r>
      <w:r w:rsidRPr="000D2481" w:rsidR="007C20E2">
        <w:rPr>
          <w:sz w:val="18"/>
        </w:rPr>
        <w:t xml:space="preserve"> </w:t>
      </w:r>
      <w:r w:rsidRPr="000D2481">
        <w:rPr>
          <w:sz w:val="18"/>
        </w:rPr>
        <w:t>ekonomisi</w:t>
      </w:r>
      <w:r w:rsidRPr="000D2481" w:rsidR="007C20E2">
        <w:rPr>
          <w:sz w:val="18"/>
        </w:rPr>
        <w:t xml:space="preserve"> </w:t>
      </w:r>
      <w:r w:rsidRPr="000D2481">
        <w:rPr>
          <w:sz w:val="18"/>
        </w:rPr>
        <w:t>gereği</w:t>
      </w:r>
      <w:r w:rsidRPr="000D2481" w:rsidR="007C20E2">
        <w:rPr>
          <w:sz w:val="18"/>
        </w:rPr>
        <w:t xml:space="preserve"> </w:t>
      </w:r>
      <w:r w:rsidRPr="000D2481">
        <w:rPr>
          <w:sz w:val="18"/>
        </w:rPr>
        <w:t>kanunun</w:t>
      </w:r>
      <w:r w:rsidRPr="000D2481" w:rsidR="007C20E2">
        <w:rPr>
          <w:sz w:val="18"/>
        </w:rPr>
        <w:t xml:space="preserve"> </w:t>
      </w:r>
      <w:r w:rsidRPr="000D2481">
        <w:rPr>
          <w:sz w:val="18"/>
        </w:rPr>
        <w:t>görüşmelerini</w:t>
      </w:r>
      <w:r w:rsidRPr="000D2481" w:rsidR="007C20E2">
        <w:rPr>
          <w:sz w:val="18"/>
        </w:rPr>
        <w:t xml:space="preserve"> </w:t>
      </w:r>
      <w:r w:rsidRPr="000D2481">
        <w:rPr>
          <w:sz w:val="18"/>
        </w:rPr>
        <w:t>engellemek</w:t>
      </w:r>
      <w:r w:rsidRPr="000D2481" w:rsidR="007C20E2">
        <w:rPr>
          <w:sz w:val="18"/>
        </w:rPr>
        <w:t xml:space="preserve"> </w:t>
      </w:r>
      <w:r w:rsidRPr="000D2481">
        <w:rPr>
          <w:sz w:val="18"/>
        </w:rPr>
        <w:t>doğru</w:t>
      </w:r>
      <w:r w:rsidRPr="000D2481" w:rsidR="007C20E2">
        <w:rPr>
          <w:sz w:val="18"/>
        </w:rPr>
        <w:t xml:space="preserve"> </w:t>
      </w:r>
      <w:r w:rsidRPr="000D2481">
        <w:rPr>
          <w:sz w:val="18"/>
        </w:rPr>
        <w:t>değil.</w:t>
      </w:r>
      <w:r w:rsidRPr="000D2481" w:rsidR="007C20E2">
        <w:rPr>
          <w:sz w:val="18"/>
        </w:rPr>
        <w:t xml:space="preserve"> </w:t>
      </w:r>
      <w:r w:rsidRPr="000D2481">
        <w:rPr>
          <w:sz w:val="18"/>
        </w:rPr>
        <w:t>Ancak</w:t>
      </w:r>
      <w:r w:rsidRPr="000D2481" w:rsidR="007C20E2">
        <w:rPr>
          <w:sz w:val="18"/>
        </w:rPr>
        <w:t xml:space="preserve"> </w:t>
      </w:r>
      <w:r w:rsidRPr="000D2481">
        <w:rPr>
          <w:sz w:val="18"/>
        </w:rPr>
        <w:t>seçimlere</w:t>
      </w:r>
      <w:r w:rsidRPr="000D2481" w:rsidR="007C20E2">
        <w:rPr>
          <w:sz w:val="18"/>
        </w:rPr>
        <w:t xml:space="preserve"> </w:t>
      </w:r>
      <w:r w:rsidRPr="000D2481">
        <w:rPr>
          <w:sz w:val="18"/>
        </w:rPr>
        <w:t>kalmış</w:t>
      </w:r>
      <w:r w:rsidRPr="000D2481" w:rsidR="007C20E2">
        <w:rPr>
          <w:sz w:val="18"/>
        </w:rPr>
        <w:t xml:space="preserve"> </w:t>
      </w:r>
      <w:r w:rsidRPr="000D2481">
        <w:rPr>
          <w:sz w:val="18"/>
        </w:rPr>
        <w:t>şurada</w:t>
      </w:r>
      <w:r w:rsidRPr="000D2481" w:rsidR="007C20E2">
        <w:rPr>
          <w:sz w:val="18"/>
        </w:rPr>
        <w:t xml:space="preserve"> </w:t>
      </w:r>
      <w:r w:rsidRPr="000D2481">
        <w:rPr>
          <w:sz w:val="18"/>
        </w:rPr>
        <w:t>iki</w:t>
      </w:r>
      <w:r w:rsidRPr="000D2481" w:rsidR="007C20E2">
        <w:rPr>
          <w:sz w:val="18"/>
        </w:rPr>
        <w:t xml:space="preserve"> </w:t>
      </w:r>
      <w:r w:rsidRPr="000D2481">
        <w:rPr>
          <w:sz w:val="18"/>
        </w:rPr>
        <w:t>ay,</w:t>
      </w:r>
      <w:r w:rsidRPr="000D2481" w:rsidR="007C20E2">
        <w:rPr>
          <w:sz w:val="18"/>
        </w:rPr>
        <w:t xml:space="preserve"> </w:t>
      </w:r>
      <w:r w:rsidRPr="000D2481">
        <w:rPr>
          <w:sz w:val="18"/>
        </w:rPr>
        <w:t>hâlâ</w:t>
      </w:r>
      <w:r w:rsidRPr="000D2481" w:rsidR="007C20E2">
        <w:rPr>
          <w:sz w:val="18"/>
        </w:rPr>
        <w:t xml:space="preserve"> </w:t>
      </w:r>
      <w:r w:rsidRPr="000D2481">
        <w:rPr>
          <w:sz w:val="18"/>
        </w:rPr>
        <w:t>“Atanmış</w:t>
      </w:r>
      <w:r w:rsidRPr="000D2481" w:rsidR="007C20E2">
        <w:rPr>
          <w:sz w:val="18"/>
        </w:rPr>
        <w:t xml:space="preserve"> </w:t>
      </w:r>
      <w:r w:rsidRPr="000D2481">
        <w:rPr>
          <w:sz w:val="18"/>
        </w:rPr>
        <w:t>Başbakan”</w:t>
      </w:r>
      <w:r w:rsidRPr="000D2481" w:rsidR="007C20E2">
        <w:rPr>
          <w:sz w:val="18"/>
        </w:rPr>
        <w:t xml:space="preserve"> </w:t>
      </w:r>
      <w:r w:rsidRPr="000D2481">
        <w:rPr>
          <w:sz w:val="18"/>
        </w:rPr>
        <w:t>falan</w:t>
      </w:r>
      <w:r w:rsidRPr="000D2481" w:rsidR="007C20E2">
        <w:rPr>
          <w:sz w:val="18"/>
        </w:rPr>
        <w:t xml:space="preserve"> </w:t>
      </w:r>
      <w:r w:rsidRPr="000D2481">
        <w:rPr>
          <w:sz w:val="18"/>
        </w:rPr>
        <w:t>demelerini</w:t>
      </w:r>
      <w:r w:rsidRPr="000D2481" w:rsidR="007C20E2">
        <w:rPr>
          <w:sz w:val="18"/>
        </w:rPr>
        <w:t xml:space="preserve"> </w:t>
      </w:r>
      <w:r w:rsidRPr="000D2481">
        <w:rPr>
          <w:sz w:val="18"/>
        </w:rPr>
        <w:t>çok</w:t>
      </w:r>
      <w:r w:rsidRPr="000D2481" w:rsidR="007C20E2">
        <w:rPr>
          <w:sz w:val="18"/>
        </w:rPr>
        <w:t xml:space="preserve"> </w:t>
      </w:r>
      <w:r w:rsidRPr="000D2481">
        <w:rPr>
          <w:sz w:val="18"/>
        </w:rPr>
        <w:t>garipseyerek</w:t>
      </w:r>
      <w:r w:rsidRPr="000D2481" w:rsidR="007C20E2">
        <w:rPr>
          <w:sz w:val="18"/>
        </w:rPr>
        <w:t xml:space="preserve"> </w:t>
      </w:r>
      <w:r w:rsidRPr="000D2481">
        <w:rPr>
          <w:sz w:val="18"/>
        </w:rPr>
        <w:t>karşılıyorum.</w:t>
      </w:r>
      <w:r w:rsidRPr="000D2481" w:rsidR="007C20E2">
        <w:rPr>
          <w:sz w:val="18"/>
        </w:rPr>
        <w:t xml:space="preserve"> </w:t>
      </w:r>
      <w:r w:rsidRPr="000D2481">
        <w:rPr>
          <w:sz w:val="18"/>
        </w:rPr>
        <w:t>Neden?</w:t>
      </w:r>
      <w:r w:rsidRPr="000D2481" w:rsidR="007C20E2">
        <w:rPr>
          <w:sz w:val="18"/>
        </w:rPr>
        <w:t xml:space="preserve"> </w:t>
      </w:r>
      <w:r w:rsidRPr="000D2481">
        <w:rPr>
          <w:sz w:val="18"/>
        </w:rPr>
        <w:t>Bizim</w:t>
      </w:r>
      <w:r w:rsidRPr="000D2481" w:rsidR="007C20E2">
        <w:rPr>
          <w:sz w:val="18"/>
        </w:rPr>
        <w:t xml:space="preserve"> </w:t>
      </w:r>
      <w:r w:rsidRPr="000D2481">
        <w:rPr>
          <w:sz w:val="18"/>
        </w:rPr>
        <w:t>partimizde</w:t>
      </w:r>
      <w:r w:rsidRPr="000D2481" w:rsidR="007C20E2">
        <w:rPr>
          <w:sz w:val="18"/>
        </w:rPr>
        <w:t xml:space="preserve"> </w:t>
      </w:r>
      <w:r w:rsidRPr="000D2481">
        <w:rPr>
          <w:sz w:val="18"/>
        </w:rPr>
        <w:t>kimin</w:t>
      </w:r>
      <w:r w:rsidRPr="000D2481" w:rsidR="007C20E2">
        <w:rPr>
          <w:sz w:val="18"/>
        </w:rPr>
        <w:t xml:space="preserve"> </w:t>
      </w:r>
      <w:r w:rsidRPr="000D2481">
        <w:rPr>
          <w:sz w:val="18"/>
        </w:rPr>
        <w:t>başkan</w:t>
      </w:r>
      <w:r w:rsidRPr="000D2481" w:rsidR="007C20E2">
        <w:rPr>
          <w:sz w:val="18"/>
        </w:rPr>
        <w:t xml:space="preserve"> </w:t>
      </w:r>
      <w:r w:rsidRPr="000D2481">
        <w:rPr>
          <w:sz w:val="18"/>
        </w:rPr>
        <w:t>olacağına,</w:t>
      </w:r>
      <w:r w:rsidRPr="000D2481" w:rsidR="007C20E2">
        <w:rPr>
          <w:sz w:val="18"/>
        </w:rPr>
        <w:t xml:space="preserve"> </w:t>
      </w:r>
      <w:r w:rsidRPr="000D2481">
        <w:rPr>
          <w:sz w:val="18"/>
        </w:rPr>
        <w:t>kimin</w:t>
      </w:r>
      <w:r w:rsidRPr="000D2481" w:rsidR="007C20E2">
        <w:rPr>
          <w:sz w:val="18"/>
        </w:rPr>
        <w:t xml:space="preserve"> </w:t>
      </w:r>
      <w:r w:rsidRPr="000D2481">
        <w:rPr>
          <w:sz w:val="18"/>
        </w:rPr>
        <w:t>olmayacağına</w:t>
      </w:r>
      <w:r w:rsidRPr="000D2481" w:rsidR="007C20E2">
        <w:rPr>
          <w:sz w:val="18"/>
        </w:rPr>
        <w:t xml:space="preserve"> </w:t>
      </w:r>
      <w:r w:rsidRPr="000D2481">
        <w:rPr>
          <w:sz w:val="18"/>
        </w:rPr>
        <w:t>biz</w:t>
      </w:r>
      <w:r w:rsidRPr="000D2481" w:rsidR="007C20E2">
        <w:rPr>
          <w:sz w:val="18"/>
        </w:rPr>
        <w:t xml:space="preserve"> </w:t>
      </w:r>
      <w:r w:rsidRPr="000D2481">
        <w:rPr>
          <w:sz w:val="18"/>
        </w:rPr>
        <w:t>karar</w:t>
      </w:r>
      <w:r w:rsidRPr="000D2481" w:rsidR="007C20E2">
        <w:rPr>
          <w:sz w:val="18"/>
        </w:rPr>
        <w:t xml:space="preserve"> </w:t>
      </w:r>
      <w:r w:rsidRPr="000D2481">
        <w:rPr>
          <w:sz w:val="18"/>
        </w:rPr>
        <w:t>veririz.</w:t>
      </w:r>
      <w:r w:rsidRPr="000D2481" w:rsidR="007C20E2">
        <w:rPr>
          <w:sz w:val="18"/>
        </w:rPr>
        <w:t xml:space="preserve"> </w:t>
      </w:r>
      <w:r w:rsidRPr="000D2481">
        <w:rPr>
          <w:sz w:val="18"/>
        </w:rPr>
        <w:t>Bizim</w:t>
      </w:r>
      <w:r w:rsidRPr="000D2481" w:rsidR="007C20E2">
        <w:rPr>
          <w:sz w:val="18"/>
        </w:rPr>
        <w:t xml:space="preserve"> </w:t>
      </w:r>
      <w:r w:rsidRPr="000D2481">
        <w:rPr>
          <w:sz w:val="18"/>
        </w:rPr>
        <w:t>partimiz</w:t>
      </w:r>
      <w:r w:rsidRPr="000D2481" w:rsidR="007C20E2">
        <w:rPr>
          <w:sz w:val="18"/>
        </w:rPr>
        <w:t xml:space="preserve"> </w:t>
      </w:r>
      <w:r w:rsidRPr="000D2481">
        <w:rPr>
          <w:sz w:val="18"/>
        </w:rPr>
        <w:t>yetkili</w:t>
      </w:r>
      <w:r w:rsidRPr="000D2481" w:rsidR="007C20E2">
        <w:rPr>
          <w:sz w:val="18"/>
        </w:rPr>
        <w:t xml:space="preserve"> </w:t>
      </w:r>
      <w:r w:rsidRPr="000D2481">
        <w:rPr>
          <w:sz w:val="18"/>
        </w:rPr>
        <w:t>organlarınca</w:t>
      </w:r>
      <w:r w:rsidRPr="000D2481" w:rsidR="007C20E2">
        <w:rPr>
          <w:sz w:val="18"/>
        </w:rPr>
        <w:t xml:space="preserve"> </w:t>
      </w:r>
      <w:r w:rsidRPr="000D2481">
        <w:rPr>
          <w:sz w:val="18"/>
        </w:rPr>
        <w:t>toplantılarını</w:t>
      </w:r>
      <w:r w:rsidRPr="000D2481" w:rsidR="007C20E2">
        <w:rPr>
          <w:sz w:val="18"/>
        </w:rPr>
        <w:t xml:space="preserve"> </w:t>
      </w:r>
      <w:r w:rsidRPr="000D2481">
        <w:rPr>
          <w:sz w:val="18"/>
        </w:rPr>
        <w:t>yapmıştır,</w:t>
      </w:r>
      <w:r w:rsidRPr="000D2481" w:rsidR="007C20E2">
        <w:rPr>
          <w:sz w:val="18"/>
        </w:rPr>
        <w:t xml:space="preserve"> </w:t>
      </w:r>
      <w:r w:rsidRPr="000D2481">
        <w:rPr>
          <w:sz w:val="18"/>
        </w:rPr>
        <w:t>o</w:t>
      </w:r>
      <w:r w:rsidRPr="000D2481" w:rsidR="007C20E2">
        <w:rPr>
          <w:sz w:val="18"/>
        </w:rPr>
        <w:t xml:space="preserve"> </w:t>
      </w:r>
      <w:r w:rsidRPr="000D2481">
        <w:rPr>
          <w:sz w:val="18"/>
        </w:rPr>
        <w:t>değişikliği,</w:t>
      </w:r>
      <w:r w:rsidRPr="000D2481" w:rsidR="007C20E2">
        <w:rPr>
          <w:sz w:val="18"/>
        </w:rPr>
        <w:t xml:space="preserve"> </w:t>
      </w:r>
      <w:r w:rsidRPr="000D2481">
        <w:rPr>
          <w:sz w:val="18"/>
        </w:rPr>
        <w:t>bahsi</w:t>
      </w:r>
      <w:r w:rsidRPr="000D2481" w:rsidR="007C20E2">
        <w:rPr>
          <w:sz w:val="18"/>
        </w:rPr>
        <w:t xml:space="preserve"> </w:t>
      </w:r>
      <w:r w:rsidRPr="000D2481">
        <w:rPr>
          <w:sz w:val="18"/>
        </w:rPr>
        <w:t>geçen</w:t>
      </w:r>
      <w:r w:rsidRPr="000D2481" w:rsidR="007C20E2">
        <w:rPr>
          <w:sz w:val="18"/>
        </w:rPr>
        <w:t xml:space="preserve"> </w:t>
      </w:r>
      <w:r w:rsidRPr="000D2481">
        <w:rPr>
          <w:sz w:val="18"/>
        </w:rPr>
        <w:t>konuyu</w:t>
      </w:r>
      <w:r w:rsidRPr="000D2481" w:rsidR="007C20E2">
        <w:rPr>
          <w:sz w:val="18"/>
        </w:rPr>
        <w:t xml:space="preserve"> </w:t>
      </w:r>
      <w:r w:rsidRPr="000D2481">
        <w:rPr>
          <w:sz w:val="18"/>
        </w:rPr>
        <w:t>nihayete</w:t>
      </w:r>
      <w:r w:rsidRPr="000D2481" w:rsidR="007C20E2">
        <w:rPr>
          <w:sz w:val="18"/>
        </w:rPr>
        <w:t xml:space="preserve"> </w:t>
      </w:r>
      <w:r w:rsidRPr="000D2481">
        <w:rPr>
          <w:sz w:val="18"/>
        </w:rPr>
        <w:t>erdirmiştir.</w:t>
      </w:r>
      <w:r w:rsidRPr="000D2481" w:rsidR="007C20E2">
        <w:rPr>
          <w:sz w:val="18"/>
        </w:rPr>
        <w:t xml:space="preserve"> </w:t>
      </w:r>
      <w:r w:rsidRPr="000D2481">
        <w:rPr>
          <w:sz w:val="18"/>
        </w:rPr>
        <w:t>Eğer</w:t>
      </w:r>
      <w:r w:rsidRPr="000D2481" w:rsidR="007C20E2">
        <w:rPr>
          <w:sz w:val="18"/>
        </w:rPr>
        <w:t xml:space="preserve"> </w:t>
      </w:r>
      <w:r w:rsidRPr="000D2481">
        <w:rPr>
          <w:sz w:val="18"/>
        </w:rPr>
        <w:t>bu</w:t>
      </w:r>
      <w:r w:rsidRPr="000D2481" w:rsidR="007C20E2">
        <w:rPr>
          <w:sz w:val="18"/>
        </w:rPr>
        <w:t xml:space="preserve"> </w:t>
      </w:r>
      <w:r w:rsidRPr="000D2481">
        <w:rPr>
          <w:sz w:val="18"/>
        </w:rPr>
        <w:t>tartışma</w:t>
      </w:r>
      <w:r w:rsidRPr="000D2481" w:rsidR="007C20E2">
        <w:rPr>
          <w:sz w:val="18"/>
        </w:rPr>
        <w:t xml:space="preserve"> </w:t>
      </w:r>
      <w:r w:rsidRPr="000D2481">
        <w:rPr>
          <w:sz w:val="18"/>
        </w:rPr>
        <w:t>açılacaksa</w:t>
      </w:r>
      <w:r w:rsidRPr="000D2481" w:rsidR="007C20E2">
        <w:rPr>
          <w:sz w:val="18"/>
        </w:rPr>
        <w:t xml:space="preserve"> </w:t>
      </w:r>
      <w:r w:rsidRPr="000D2481">
        <w:rPr>
          <w:sz w:val="18"/>
        </w:rPr>
        <w:t>hangi</w:t>
      </w:r>
      <w:r w:rsidRPr="000D2481" w:rsidR="007C20E2">
        <w:rPr>
          <w:sz w:val="18"/>
        </w:rPr>
        <w:t xml:space="preserve"> </w:t>
      </w:r>
      <w:r w:rsidRPr="000D2481">
        <w:rPr>
          <w:sz w:val="18"/>
        </w:rPr>
        <w:t>genel</w:t>
      </w:r>
      <w:r w:rsidRPr="000D2481" w:rsidR="007C20E2">
        <w:rPr>
          <w:sz w:val="18"/>
        </w:rPr>
        <w:t xml:space="preserve"> </w:t>
      </w:r>
      <w:r w:rsidRPr="000D2481">
        <w:rPr>
          <w:sz w:val="18"/>
        </w:rPr>
        <w:t>başkanın</w:t>
      </w:r>
      <w:r w:rsidRPr="000D2481" w:rsidR="007C20E2">
        <w:rPr>
          <w:sz w:val="18"/>
        </w:rPr>
        <w:t xml:space="preserve"> </w:t>
      </w:r>
      <w:r w:rsidRPr="000D2481">
        <w:rPr>
          <w:sz w:val="18"/>
        </w:rPr>
        <w:t>hangi</w:t>
      </w:r>
      <w:r w:rsidRPr="000D2481" w:rsidR="007C20E2">
        <w:rPr>
          <w:sz w:val="18"/>
        </w:rPr>
        <w:t xml:space="preserve"> </w:t>
      </w:r>
      <w:r w:rsidRPr="000D2481">
        <w:rPr>
          <w:sz w:val="18"/>
        </w:rPr>
        <w:t>operasyonla</w:t>
      </w:r>
      <w:r w:rsidRPr="000D2481" w:rsidR="007C20E2">
        <w:rPr>
          <w:sz w:val="18"/>
        </w:rPr>
        <w:t xml:space="preserve"> </w:t>
      </w:r>
      <w:r w:rsidRPr="000D2481">
        <w:rPr>
          <w:sz w:val="18"/>
        </w:rPr>
        <w:t>geldiğini,</w:t>
      </w:r>
      <w:r w:rsidRPr="000D2481" w:rsidR="007C20E2">
        <w:rPr>
          <w:sz w:val="18"/>
        </w:rPr>
        <w:t xml:space="preserve"> </w:t>
      </w:r>
      <w:r w:rsidRPr="000D2481">
        <w:rPr>
          <w:sz w:val="18"/>
        </w:rPr>
        <w:t>hangi</w:t>
      </w:r>
      <w:r w:rsidRPr="000D2481" w:rsidR="007C20E2">
        <w:rPr>
          <w:sz w:val="18"/>
        </w:rPr>
        <w:t xml:space="preserve"> </w:t>
      </w:r>
      <w:r w:rsidRPr="000D2481">
        <w:rPr>
          <w:sz w:val="18"/>
        </w:rPr>
        <w:t>meşruiyetle</w:t>
      </w:r>
      <w:r w:rsidRPr="000D2481" w:rsidR="007C20E2">
        <w:rPr>
          <w:sz w:val="18"/>
        </w:rPr>
        <w:t xml:space="preserve"> </w:t>
      </w:r>
      <w:r w:rsidRPr="000D2481">
        <w:rPr>
          <w:sz w:val="18"/>
        </w:rPr>
        <w:t>iş</w:t>
      </w:r>
      <w:r w:rsidRPr="000D2481" w:rsidR="007C20E2">
        <w:rPr>
          <w:sz w:val="18"/>
        </w:rPr>
        <w:t xml:space="preserve"> </w:t>
      </w:r>
      <w:r w:rsidRPr="000D2481">
        <w:rPr>
          <w:sz w:val="18"/>
        </w:rPr>
        <w:t>başına</w:t>
      </w:r>
      <w:r w:rsidRPr="000D2481" w:rsidR="007C20E2">
        <w:rPr>
          <w:sz w:val="18"/>
        </w:rPr>
        <w:t xml:space="preserve"> </w:t>
      </w:r>
      <w:r w:rsidRPr="000D2481">
        <w:rPr>
          <w:sz w:val="18"/>
        </w:rPr>
        <w:t>geldiğini,</w:t>
      </w:r>
      <w:r w:rsidRPr="000D2481" w:rsidR="007C20E2">
        <w:rPr>
          <w:sz w:val="18"/>
        </w:rPr>
        <w:t xml:space="preserve"> </w:t>
      </w:r>
      <w:r w:rsidRPr="000D2481">
        <w:rPr>
          <w:sz w:val="18"/>
        </w:rPr>
        <w:t>hangi</w:t>
      </w:r>
      <w:r w:rsidRPr="000D2481" w:rsidR="007C20E2">
        <w:rPr>
          <w:sz w:val="18"/>
        </w:rPr>
        <w:t xml:space="preserve"> </w:t>
      </w:r>
      <w:r w:rsidRPr="000D2481">
        <w:rPr>
          <w:sz w:val="18"/>
        </w:rPr>
        <w:t>kaset</w:t>
      </w:r>
      <w:r w:rsidRPr="000D2481" w:rsidR="007C20E2">
        <w:rPr>
          <w:sz w:val="18"/>
        </w:rPr>
        <w:t xml:space="preserve"> </w:t>
      </w:r>
      <w:r w:rsidRPr="000D2481">
        <w:rPr>
          <w:sz w:val="18"/>
        </w:rPr>
        <w:t>adımlarıyla</w:t>
      </w:r>
      <w:r w:rsidRPr="000D2481" w:rsidR="007C20E2">
        <w:rPr>
          <w:sz w:val="18"/>
        </w:rPr>
        <w:t xml:space="preserve"> </w:t>
      </w:r>
      <w:r w:rsidRPr="000D2481">
        <w:rPr>
          <w:sz w:val="18"/>
        </w:rPr>
        <w:t>sonuç</w:t>
      </w:r>
      <w:r w:rsidRPr="000D2481" w:rsidR="007C20E2">
        <w:rPr>
          <w:sz w:val="18"/>
        </w:rPr>
        <w:t xml:space="preserve"> </w:t>
      </w:r>
      <w:r w:rsidRPr="000D2481">
        <w:rPr>
          <w:sz w:val="18"/>
        </w:rPr>
        <w:t>aldığını</w:t>
      </w:r>
      <w:r w:rsidRPr="000D2481" w:rsidR="007C20E2">
        <w:rPr>
          <w:sz w:val="18"/>
        </w:rPr>
        <w:t xml:space="preserve"> </w:t>
      </w:r>
      <w:r w:rsidRPr="000D2481">
        <w:rPr>
          <w:sz w:val="18"/>
        </w:rPr>
        <w:t>açmak</w:t>
      </w:r>
      <w:r w:rsidRPr="000D2481" w:rsidR="007C20E2">
        <w:rPr>
          <w:sz w:val="18"/>
        </w:rPr>
        <w:t xml:space="preserve"> </w:t>
      </w:r>
      <w:r w:rsidRPr="000D2481">
        <w:rPr>
          <w:sz w:val="18"/>
        </w:rPr>
        <w:t>zorunda</w:t>
      </w:r>
      <w:r w:rsidRPr="000D2481" w:rsidR="007C20E2">
        <w:rPr>
          <w:sz w:val="18"/>
        </w:rPr>
        <w:t xml:space="preserve"> </w:t>
      </w:r>
      <w:r w:rsidRPr="000D2481">
        <w:rPr>
          <w:sz w:val="18"/>
        </w:rPr>
        <w:t>kalacağız.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Özkoç…</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gene</w:t>
      </w:r>
      <w:r w:rsidRPr="000D2481" w:rsidR="007C20E2">
        <w:rPr>
          <w:sz w:val="18"/>
        </w:rPr>
        <w:t xml:space="preserve"> </w:t>
      </w:r>
      <w:r w:rsidRPr="000D2481">
        <w:rPr>
          <w:sz w:val="18"/>
        </w:rPr>
        <w:t>bir</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vekiline</w:t>
      </w:r>
      <w:r w:rsidRPr="000D2481" w:rsidR="007C20E2">
        <w:rPr>
          <w:sz w:val="18"/>
        </w:rPr>
        <w:t xml:space="preserve"> </w:t>
      </w:r>
      <w:r w:rsidRPr="000D2481">
        <w:rPr>
          <w:sz w:val="18"/>
        </w:rPr>
        <w:t>yakışmayacak</w:t>
      </w:r>
      <w:r w:rsidRPr="000D2481" w:rsidR="007C20E2">
        <w:rPr>
          <w:sz w:val="18"/>
        </w:rPr>
        <w:t xml:space="preserve"> </w:t>
      </w:r>
      <w:r w:rsidRPr="000D2481">
        <w:rPr>
          <w:sz w:val="18"/>
        </w:rPr>
        <w:t>ifadelerle</w:t>
      </w:r>
      <w:r w:rsidRPr="000D2481" w:rsidR="007C20E2">
        <w:rPr>
          <w:sz w:val="18"/>
        </w:rPr>
        <w:t xml:space="preserve"> </w:t>
      </w:r>
      <w:r w:rsidRPr="000D2481">
        <w:rPr>
          <w:sz w:val="18"/>
        </w:rPr>
        <w:t>cevap</w:t>
      </w:r>
      <w:r w:rsidRPr="000D2481" w:rsidR="007C20E2">
        <w:rPr>
          <w:sz w:val="18"/>
        </w:rPr>
        <w:t xml:space="preserve"> </w:t>
      </w:r>
      <w:r w:rsidRPr="000D2481">
        <w:rPr>
          <w:sz w:val="18"/>
        </w:rPr>
        <w:t>veriliyor.</w:t>
      </w:r>
      <w:r w:rsidRPr="000D2481" w:rsidR="007C20E2">
        <w:rPr>
          <w:sz w:val="18"/>
        </w:rPr>
        <w:t xml:space="preserve"> </w:t>
      </w:r>
      <w:r w:rsidRPr="000D2481">
        <w:rPr>
          <w:sz w:val="18"/>
        </w:rPr>
        <w:t>Ne</w:t>
      </w:r>
      <w:r w:rsidRPr="000D2481" w:rsidR="007C20E2">
        <w:rPr>
          <w:sz w:val="18"/>
        </w:rPr>
        <w:t xml:space="preserve"> </w:t>
      </w:r>
      <w:r w:rsidRPr="000D2481">
        <w:rPr>
          <w:sz w:val="18"/>
        </w:rPr>
        <w:t>söyleyecekse,</w:t>
      </w:r>
      <w:r w:rsidRPr="000D2481" w:rsidR="007C20E2">
        <w:rPr>
          <w:sz w:val="18"/>
        </w:rPr>
        <w:t xml:space="preserve"> </w:t>
      </w:r>
      <w:r w:rsidRPr="000D2481">
        <w:rPr>
          <w:sz w:val="18"/>
        </w:rPr>
        <w:t>kimden</w:t>
      </w:r>
      <w:r w:rsidRPr="000D2481" w:rsidR="007C20E2">
        <w:rPr>
          <w:sz w:val="18"/>
        </w:rPr>
        <w:t xml:space="preserve"> </w:t>
      </w:r>
      <w:r w:rsidRPr="000D2481">
        <w:rPr>
          <w:sz w:val="18"/>
        </w:rPr>
        <w:t>bahsediyorsa</w:t>
      </w:r>
      <w:r w:rsidRPr="000D2481" w:rsidR="007C20E2">
        <w:rPr>
          <w:sz w:val="18"/>
        </w:rPr>
        <w:t xml:space="preserve"> </w:t>
      </w:r>
      <w:r w:rsidRPr="000D2481">
        <w:rPr>
          <w:sz w:val="18"/>
        </w:rPr>
        <w:t>açık</w:t>
      </w:r>
      <w:r w:rsidRPr="000D2481" w:rsidR="007C20E2">
        <w:rPr>
          <w:sz w:val="18"/>
        </w:rPr>
        <w:t xml:space="preserve"> </w:t>
      </w:r>
      <w:r w:rsidRPr="000D2481">
        <w:rPr>
          <w:sz w:val="18"/>
        </w:rPr>
        <w:t>ve</w:t>
      </w:r>
      <w:r w:rsidRPr="000D2481" w:rsidR="007C20E2">
        <w:rPr>
          <w:sz w:val="18"/>
        </w:rPr>
        <w:t xml:space="preserve"> </w:t>
      </w:r>
      <w:r w:rsidRPr="000D2481">
        <w:rPr>
          <w:sz w:val="18"/>
        </w:rPr>
        <w:t>net</w:t>
      </w:r>
      <w:r w:rsidRPr="000D2481" w:rsidR="007C20E2">
        <w:rPr>
          <w:sz w:val="18"/>
        </w:rPr>
        <w:t xml:space="preserve"> </w:t>
      </w:r>
      <w:r w:rsidRPr="000D2481">
        <w:rPr>
          <w:sz w:val="18"/>
        </w:rPr>
        <w:t>söylesin.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Kimin</w:t>
      </w:r>
      <w:r w:rsidRPr="000D2481" w:rsidR="007C20E2">
        <w:rPr>
          <w:sz w:val="18"/>
        </w:rPr>
        <w:t xml:space="preserve"> </w:t>
      </w:r>
      <w:r w:rsidRPr="000D2481">
        <w:rPr>
          <w:sz w:val="18"/>
        </w:rPr>
        <w:t>başbakan</w:t>
      </w:r>
      <w:r w:rsidRPr="000D2481" w:rsidR="007C20E2">
        <w:rPr>
          <w:sz w:val="18"/>
        </w:rPr>
        <w:t xml:space="preserve"> </w:t>
      </w:r>
      <w:r w:rsidRPr="000D2481">
        <w:rPr>
          <w:sz w:val="18"/>
        </w:rPr>
        <w:t>olacağına</w:t>
      </w:r>
      <w:r w:rsidRPr="000D2481" w:rsidR="007C20E2">
        <w:rPr>
          <w:sz w:val="18"/>
        </w:rPr>
        <w:t xml:space="preserve"> </w:t>
      </w:r>
      <w:r w:rsidRPr="000D2481">
        <w:rPr>
          <w:sz w:val="18"/>
        </w:rPr>
        <w:t>kendileri</w:t>
      </w:r>
      <w:r w:rsidRPr="000D2481" w:rsidR="007C20E2">
        <w:rPr>
          <w:sz w:val="18"/>
        </w:rPr>
        <w:t xml:space="preserve"> </w:t>
      </w:r>
      <w:r w:rsidRPr="000D2481">
        <w:rPr>
          <w:sz w:val="18"/>
        </w:rPr>
        <w:t>değil,</w:t>
      </w:r>
      <w:r w:rsidRPr="000D2481" w:rsidR="007C20E2">
        <w:rPr>
          <w:sz w:val="18"/>
        </w:rPr>
        <w:t xml:space="preserve"> </w:t>
      </w:r>
      <w:r w:rsidRPr="000D2481">
        <w:rPr>
          <w:sz w:val="18"/>
        </w:rPr>
        <w:t>millet</w:t>
      </w:r>
      <w:r w:rsidRPr="000D2481" w:rsidR="007C20E2">
        <w:rPr>
          <w:sz w:val="18"/>
        </w:rPr>
        <w:t xml:space="preserve"> </w:t>
      </w:r>
      <w:r w:rsidRPr="000D2481">
        <w:rPr>
          <w:sz w:val="18"/>
        </w:rPr>
        <w:t>karar</w:t>
      </w:r>
      <w:r w:rsidRPr="000D2481" w:rsidR="007C20E2">
        <w:rPr>
          <w:sz w:val="18"/>
        </w:rPr>
        <w:t xml:space="preserve"> </w:t>
      </w:r>
      <w:r w:rsidRPr="000D2481">
        <w:rPr>
          <w:sz w:val="18"/>
        </w:rPr>
        <w:t>veriyor,</w:t>
      </w:r>
      <w:r w:rsidRPr="000D2481" w:rsidR="007C20E2">
        <w:rPr>
          <w:sz w:val="18"/>
        </w:rPr>
        <w:t xml:space="preserve"> </w:t>
      </w:r>
      <w:r w:rsidRPr="000D2481">
        <w:rPr>
          <w:sz w:val="18"/>
        </w:rPr>
        <w:t>Türkiye</w:t>
      </w:r>
      <w:r w:rsidRPr="000D2481" w:rsidR="007C20E2">
        <w:rPr>
          <w:sz w:val="18"/>
        </w:rPr>
        <w:t xml:space="preserve"> </w:t>
      </w:r>
      <w:r w:rsidRPr="000D2481">
        <w:rPr>
          <w:sz w:val="18"/>
        </w:rPr>
        <w:t>Cumhuriyeti’nden</w:t>
      </w:r>
      <w:r w:rsidRPr="000D2481" w:rsidR="007C20E2">
        <w:rPr>
          <w:sz w:val="18"/>
        </w:rPr>
        <w:t xml:space="preserve"> </w:t>
      </w:r>
      <w:r w:rsidRPr="000D2481">
        <w:rPr>
          <w:sz w:val="18"/>
        </w:rPr>
        <w:t>bahsediyoruz.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SALİH</w:t>
      </w:r>
      <w:r w:rsidRPr="000D2481" w:rsidR="007C20E2">
        <w:rPr>
          <w:sz w:val="18"/>
        </w:rPr>
        <w:t xml:space="preserve"> </w:t>
      </w:r>
      <w:r w:rsidRPr="000D2481">
        <w:rPr>
          <w:sz w:val="18"/>
        </w:rPr>
        <w:t>CORA</w:t>
      </w:r>
      <w:r w:rsidRPr="000D2481" w:rsidR="007C20E2">
        <w:rPr>
          <w:sz w:val="18"/>
        </w:rPr>
        <w:t xml:space="preserve"> </w:t>
      </w:r>
      <w:r w:rsidRPr="000D2481">
        <w:rPr>
          <w:sz w:val="18"/>
        </w:rPr>
        <w:t>(Trabzon)</w:t>
      </w:r>
      <w:r w:rsidRPr="000D2481" w:rsidR="007C20E2">
        <w:rPr>
          <w:sz w:val="18"/>
        </w:rPr>
        <w:t xml:space="preserve"> </w:t>
      </w:r>
      <w:r w:rsidRPr="000D2481">
        <w:rPr>
          <w:sz w:val="18"/>
        </w:rPr>
        <w:t>–</w:t>
      </w:r>
      <w:r w:rsidRPr="000D2481" w:rsidR="007C20E2">
        <w:rPr>
          <w:sz w:val="18"/>
        </w:rPr>
        <w:t xml:space="preserve"> </w:t>
      </w:r>
      <w:r w:rsidRPr="000D2481">
        <w:rPr>
          <w:sz w:val="18"/>
        </w:rPr>
        <w:t>Önce</w:t>
      </w:r>
      <w:r w:rsidRPr="000D2481" w:rsidR="007C20E2">
        <w:rPr>
          <w:sz w:val="18"/>
        </w:rPr>
        <w:t xml:space="preserve"> </w:t>
      </w:r>
      <w:r w:rsidRPr="000D2481">
        <w:rPr>
          <w:sz w:val="18"/>
        </w:rPr>
        <w:t>adayınızı</w:t>
      </w:r>
      <w:r w:rsidRPr="000D2481" w:rsidR="007C20E2">
        <w:rPr>
          <w:sz w:val="18"/>
        </w:rPr>
        <w:t xml:space="preserve"> </w:t>
      </w:r>
      <w:r w:rsidRPr="000D2481">
        <w:rPr>
          <w:sz w:val="18"/>
        </w:rPr>
        <w:t>bulun,</w:t>
      </w:r>
      <w:r w:rsidRPr="000D2481" w:rsidR="007C20E2">
        <w:rPr>
          <w:sz w:val="18"/>
        </w:rPr>
        <w:t xml:space="preserve"> </w:t>
      </w:r>
      <w:r w:rsidRPr="000D2481">
        <w:rPr>
          <w:sz w:val="18"/>
        </w:rPr>
        <w:t>önce</w:t>
      </w:r>
      <w:r w:rsidRPr="000D2481" w:rsidR="007C20E2">
        <w:rPr>
          <w:sz w:val="18"/>
        </w:rPr>
        <w:t xml:space="preserve"> </w:t>
      </w:r>
      <w:r w:rsidRPr="000D2481">
        <w:rPr>
          <w:sz w:val="18"/>
        </w:rPr>
        <w:t>adayınızı</w:t>
      </w:r>
      <w:r w:rsidRPr="000D2481" w:rsidR="007C20E2">
        <w:rPr>
          <w:sz w:val="18"/>
        </w:rPr>
        <w:t xml:space="preserve"> </w:t>
      </w:r>
      <w:r w:rsidRPr="000D2481">
        <w:rPr>
          <w:sz w:val="18"/>
        </w:rPr>
        <w:t>bulun.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“Millet</w:t>
      </w:r>
      <w:r w:rsidRPr="000D2481" w:rsidR="007C20E2">
        <w:rPr>
          <w:sz w:val="18"/>
        </w:rPr>
        <w:t xml:space="preserve"> </w:t>
      </w:r>
      <w:r w:rsidRPr="000D2481">
        <w:rPr>
          <w:sz w:val="18"/>
        </w:rPr>
        <w:t>iradesi”</w:t>
      </w:r>
      <w:r w:rsidRPr="000D2481" w:rsidR="007C20E2">
        <w:rPr>
          <w:sz w:val="18"/>
        </w:rPr>
        <w:t xml:space="preserve"> </w:t>
      </w:r>
      <w:r w:rsidRPr="000D2481">
        <w:rPr>
          <w:sz w:val="18"/>
        </w:rPr>
        <w:t>diye</w:t>
      </w:r>
      <w:r w:rsidRPr="000D2481" w:rsidR="007C20E2">
        <w:rPr>
          <w:sz w:val="18"/>
        </w:rPr>
        <w:t xml:space="preserve"> </w:t>
      </w:r>
      <w:r w:rsidRPr="000D2481">
        <w:rPr>
          <w:sz w:val="18"/>
        </w:rPr>
        <w:t>söze</w:t>
      </w:r>
      <w:r w:rsidRPr="000D2481" w:rsidR="007C20E2">
        <w:rPr>
          <w:sz w:val="18"/>
        </w:rPr>
        <w:t xml:space="preserve"> </w:t>
      </w:r>
      <w:r w:rsidRPr="000D2481">
        <w:rPr>
          <w:sz w:val="18"/>
        </w:rPr>
        <w:t>başlayarak</w:t>
      </w:r>
      <w:r w:rsidRPr="000D2481" w:rsidR="007C20E2">
        <w:rPr>
          <w:sz w:val="18"/>
        </w:rPr>
        <w:t xml:space="preserve"> </w:t>
      </w:r>
      <w:r w:rsidRPr="000D2481">
        <w:rPr>
          <w:sz w:val="18"/>
        </w:rPr>
        <w:t>“Milletin</w:t>
      </w:r>
      <w:r w:rsidRPr="000D2481" w:rsidR="007C20E2">
        <w:rPr>
          <w:sz w:val="18"/>
        </w:rPr>
        <w:t xml:space="preserve"> </w:t>
      </w:r>
      <w:r w:rsidRPr="000D2481">
        <w:rPr>
          <w:sz w:val="18"/>
        </w:rPr>
        <w:t>iradesine</w:t>
      </w:r>
      <w:r w:rsidRPr="000D2481" w:rsidR="007C20E2">
        <w:rPr>
          <w:sz w:val="18"/>
        </w:rPr>
        <w:t xml:space="preserve"> </w:t>
      </w:r>
      <w:r w:rsidRPr="000D2481">
        <w:rPr>
          <w:sz w:val="18"/>
        </w:rPr>
        <w:t>saygı</w:t>
      </w:r>
      <w:r w:rsidRPr="000D2481" w:rsidR="007C20E2">
        <w:rPr>
          <w:sz w:val="18"/>
        </w:rPr>
        <w:t xml:space="preserve"> </w:t>
      </w:r>
      <w:r w:rsidRPr="000D2481">
        <w:rPr>
          <w:sz w:val="18"/>
        </w:rPr>
        <w:t>duyacağım.”</w:t>
      </w:r>
      <w:r w:rsidRPr="000D2481" w:rsidR="007C20E2">
        <w:rPr>
          <w:sz w:val="18"/>
        </w:rPr>
        <w:t xml:space="preserve"> </w:t>
      </w:r>
      <w:r w:rsidRPr="000D2481">
        <w:rPr>
          <w:sz w:val="18"/>
        </w:rPr>
        <w:t>diyen</w:t>
      </w:r>
      <w:r w:rsidRPr="000D2481" w:rsidR="007C20E2">
        <w:rPr>
          <w:sz w:val="18"/>
        </w:rPr>
        <w:t xml:space="preserve"> </w:t>
      </w:r>
      <w:r w:rsidRPr="000D2481">
        <w:rPr>
          <w:sz w:val="18"/>
        </w:rPr>
        <w:t>insanların,</w:t>
      </w:r>
      <w:r w:rsidRPr="000D2481" w:rsidR="007C20E2">
        <w:rPr>
          <w:sz w:val="18"/>
        </w:rPr>
        <w:t xml:space="preserve"> </w:t>
      </w:r>
      <w:r w:rsidRPr="000D2481">
        <w:rPr>
          <w:sz w:val="18"/>
        </w:rPr>
        <w:t>başbakan</w:t>
      </w:r>
      <w:r w:rsidRPr="000D2481" w:rsidR="007C20E2">
        <w:rPr>
          <w:sz w:val="18"/>
        </w:rPr>
        <w:t xml:space="preserve"> </w:t>
      </w:r>
      <w:r w:rsidRPr="000D2481">
        <w:rPr>
          <w:sz w:val="18"/>
        </w:rPr>
        <w:t>seçildikten</w:t>
      </w:r>
      <w:r w:rsidRPr="000D2481" w:rsidR="007C20E2">
        <w:rPr>
          <w:sz w:val="18"/>
        </w:rPr>
        <w:t xml:space="preserve"> </w:t>
      </w:r>
      <w:r w:rsidRPr="000D2481">
        <w:rPr>
          <w:sz w:val="18"/>
        </w:rPr>
        <w:t>sonra</w:t>
      </w:r>
      <w:r w:rsidRPr="000D2481" w:rsidR="007C20E2">
        <w:rPr>
          <w:sz w:val="18"/>
        </w:rPr>
        <w:t xml:space="preserve"> </w:t>
      </w:r>
      <w:r w:rsidRPr="000D2481">
        <w:rPr>
          <w:sz w:val="18"/>
        </w:rPr>
        <w:t>bir</w:t>
      </w:r>
      <w:r w:rsidRPr="000D2481" w:rsidR="007C20E2">
        <w:rPr>
          <w:sz w:val="18"/>
        </w:rPr>
        <w:t xml:space="preserve"> </w:t>
      </w:r>
      <w:r w:rsidRPr="000D2481">
        <w:rPr>
          <w:sz w:val="18"/>
        </w:rPr>
        <w:t>kişinin</w:t>
      </w:r>
      <w:r w:rsidRPr="000D2481" w:rsidR="007C20E2">
        <w:rPr>
          <w:sz w:val="18"/>
        </w:rPr>
        <w:t xml:space="preserve"> </w:t>
      </w:r>
      <w:r w:rsidRPr="000D2481">
        <w:rPr>
          <w:sz w:val="18"/>
        </w:rPr>
        <w:t>iki</w:t>
      </w:r>
      <w:r w:rsidRPr="000D2481" w:rsidR="007C20E2">
        <w:rPr>
          <w:sz w:val="18"/>
        </w:rPr>
        <w:t xml:space="preserve"> </w:t>
      </w:r>
      <w:r w:rsidRPr="000D2481">
        <w:rPr>
          <w:sz w:val="18"/>
        </w:rPr>
        <w:t>dudağı</w:t>
      </w:r>
      <w:r w:rsidRPr="000D2481" w:rsidR="007C20E2">
        <w:rPr>
          <w:sz w:val="18"/>
        </w:rPr>
        <w:t xml:space="preserve"> </w:t>
      </w:r>
      <w:r w:rsidRPr="000D2481">
        <w:rPr>
          <w:sz w:val="18"/>
        </w:rPr>
        <w:t>arasında</w:t>
      </w:r>
      <w:r w:rsidRPr="000D2481" w:rsidR="007C20E2">
        <w:rPr>
          <w:sz w:val="18"/>
        </w:rPr>
        <w:t xml:space="preserve"> </w:t>
      </w:r>
      <w:r w:rsidRPr="000D2481">
        <w:rPr>
          <w:sz w:val="18"/>
        </w:rPr>
        <w:t>onu</w:t>
      </w:r>
      <w:r w:rsidRPr="000D2481" w:rsidR="007C20E2">
        <w:rPr>
          <w:sz w:val="18"/>
        </w:rPr>
        <w:t xml:space="preserve"> </w:t>
      </w:r>
      <w:r w:rsidRPr="000D2481">
        <w:rPr>
          <w:sz w:val="18"/>
        </w:rPr>
        <w:t>görevden</w:t>
      </w:r>
      <w:r w:rsidRPr="000D2481" w:rsidR="007C20E2">
        <w:rPr>
          <w:sz w:val="18"/>
        </w:rPr>
        <w:t xml:space="preserve"> </w:t>
      </w:r>
      <w:r w:rsidRPr="000D2481">
        <w:rPr>
          <w:sz w:val="18"/>
        </w:rPr>
        <w:t>alması,</w:t>
      </w:r>
      <w:r w:rsidRPr="000D2481" w:rsidR="007C20E2">
        <w:rPr>
          <w:sz w:val="18"/>
        </w:rPr>
        <w:t xml:space="preserve"> </w:t>
      </w:r>
      <w:r w:rsidRPr="000D2481">
        <w:rPr>
          <w:sz w:val="18"/>
        </w:rPr>
        <w:t>bu</w:t>
      </w:r>
      <w:r w:rsidRPr="000D2481" w:rsidR="007C20E2">
        <w:rPr>
          <w:sz w:val="18"/>
        </w:rPr>
        <w:t xml:space="preserve"> </w:t>
      </w:r>
      <w:r w:rsidRPr="000D2481">
        <w:rPr>
          <w:sz w:val="18"/>
        </w:rPr>
        <w:t>Hükûmetin</w:t>
      </w:r>
      <w:r w:rsidRPr="000D2481" w:rsidR="007C20E2">
        <w:rPr>
          <w:sz w:val="18"/>
        </w:rPr>
        <w:t xml:space="preserve"> </w:t>
      </w:r>
      <w:r w:rsidRPr="000D2481">
        <w:rPr>
          <w:sz w:val="18"/>
        </w:rPr>
        <w:t>meşruiyetini</w:t>
      </w:r>
      <w:r w:rsidRPr="000D2481" w:rsidR="007C20E2">
        <w:rPr>
          <w:sz w:val="18"/>
        </w:rPr>
        <w:t xml:space="preserve"> </w:t>
      </w:r>
      <w:r w:rsidRPr="000D2481">
        <w:rPr>
          <w:sz w:val="18"/>
        </w:rPr>
        <w:t>yitirmesi</w:t>
      </w:r>
      <w:r w:rsidRPr="000D2481" w:rsidR="007C20E2">
        <w:rPr>
          <w:sz w:val="18"/>
        </w:rPr>
        <w:t xml:space="preserve"> </w:t>
      </w:r>
      <w:r w:rsidRPr="000D2481">
        <w:rPr>
          <w:sz w:val="18"/>
        </w:rPr>
        <w:t>demektir.</w:t>
      </w:r>
      <w:r w:rsidRPr="000D2481" w:rsidR="007C20E2">
        <w:rPr>
          <w:sz w:val="18"/>
        </w:rPr>
        <w:t xml:space="preserve"> </w:t>
      </w:r>
      <w:r w:rsidRPr="000D2481">
        <w:rPr>
          <w:sz w:val="18"/>
        </w:rPr>
        <w:t>Ama</w:t>
      </w:r>
      <w:r w:rsidRPr="000D2481" w:rsidR="007C20E2">
        <w:rPr>
          <w:sz w:val="18"/>
        </w:rPr>
        <w:t xml:space="preserve"> </w:t>
      </w:r>
      <w:r w:rsidRPr="000D2481">
        <w:rPr>
          <w:sz w:val="18"/>
        </w:rPr>
        <w:t>söylemek</w:t>
      </w:r>
      <w:r w:rsidRPr="000D2481" w:rsidR="007C20E2">
        <w:rPr>
          <w:sz w:val="18"/>
        </w:rPr>
        <w:t xml:space="preserve"> </w:t>
      </w:r>
      <w:r w:rsidRPr="000D2481">
        <w:rPr>
          <w:sz w:val="18"/>
        </w:rPr>
        <w:t>istediği</w:t>
      </w:r>
      <w:r w:rsidRPr="000D2481" w:rsidR="007C20E2">
        <w:rPr>
          <w:sz w:val="18"/>
        </w:rPr>
        <w:t xml:space="preserve"> </w:t>
      </w:r>
      <w:r w:rsidRPr="000D2481">
        <w:rPr>
          <w:sz w:val="18"/>
        </w:rPr>
        <w:t>başka</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varsa…</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Partisinin,</w:t>
      </w:r>
      <w:r w:rsidRPr="000D2481" w:rsidR="007C20E2">
        <w:rPr>
          <w:sz w:val="18"/>
        </w:rPr>
        <w:t xml:space="preserve"> </w:t>
      </w:r>
      <w:r w:rsidRPr="000D2481">
        <w:rPr>
          <w:sz w:val="18"/>
        </w:rPr>
        <w:t>Fetullahçı</w:t>
      </w:r>
      <w:r w:rsidRPr="000D2481" w:rsidR="007C20E2">
        <w:rPr>
          <w:sz w:val="18"/>
        </w:rPr>
        <w:t xml:space="preserve"> </w:t>
      </w:r>
      <w:r w:rsidRPr="000D2481">
        <w:rPr>
          <w:sz w:val="18"/>
        </w:rPr>
        <w:t>terör</w:t>
      </w:r>
      <w:r w:rsidRPr="000D2481" w:rsidR="007C20E2">
        <w:rPr>
          <w:sz w:val="18"/>
        </w:rPr>
        <w:t xml:space="preserve"> </w:t>
      </w:r>
      <w:r w:rsidRPr="000D2481">
        <w:rPr>
          <w:sz w:val="18"/>
        </w:rPr>
        <w:t>örgütünün</w:t>
      </w:r>
      <w:r w:rsidRPr="000D2481" w:rsidR="007C20E2">
        <w:rPr>
          <w:sz w:val="18"/>
        </w:rPr>
        <w:t xml:space="preserve"> </w:t>
      </w:r>
      <w:r w:rsidRPr="000D2481">
        <w:rPr>
          <w:sz w:val="18"/>
        </w:rPr>
        <w:t>kumpaslarına</w:t>
      </w:r>
      <w:r w:rsidRPr="000D2481" w:rsidR="007C20E2">
        <w:rPr>
          <w:sz w:val="18"/>
        </w:rPr>
        <w:t xml:space="preserve"> </w:t>
      </w:r>
      <w:r w:rsidRPr="000D2481">
        <w:rPr>
          <w:sz w:val="18"/>
        </w:rPr>
        <w:t>alışık</w:t>
      </w:r>
      <w:r w:rsidRPr="000D2481" w:rsidR="007C20E2">
        <w:rPr>
          <w:sz w:val="18"/>
        </w:rPr>
        <w:t xml:space="preserve"> </w:t>
      </w:r>
      <w:r w:rsidRPr="000D2481">
        <w:rPr>
          <w:sz w:val="18"/>
        </w:rPr>
        <w:t>olan</w:t>
      </w:r>
      <w:r w:rsidRPr="000D2481" w:rsidR="007C20E2">
        <w:rPr>
          <w:sz w:val="18"/>
        </w:rPr>
        <w:t xml:space="preserve"> </w:t>
      </w:r>
      <w:r w:rsidRPr="000D2481">
        <w:rPr>
          <w:sz w:val="18"/>
        </w:rPr>
        <w:t>bir</w:t>
      </w:r>
      <w:r w:rsidRPr="000D2481" w:rsidR="007C20E2">
        <w:rPr>
          <w:sz w:val="18"/>
        </w:rPr>
        <w:t xml:space="preserve"> </w:t>
      </w:r>
      <w:r w:rsidRPr="000D2481">
        <w:rPr>
          <w:sz w:val="18"/>
        </w:rPr>
        <w:t>siyasi</w:t>
      </w:r>
      <w:r w:rsidRPr="000D2481" w:rsidR="007C20E2">
        <w:rPr>
          <w:sz w:val="18"/>
        </w:rPr>
        <w:t xml:space="preserve"> </w:t>
      </w:r>
      <w:r w:rsidRPr="000D2481">
        <w:rPr>
          <w:sz w:val="18"/>
        </w:rPr>
        <w:t>partinin</w:t>
      </w:r>
      <w:r w:rsidRPr="000D2481" w:rsidR="007C20E2">
        <w:rPr>
          <w:sz w:val="18"/>
        </w:rPr>
        <w:t xml:space="preserve"> </w:t>
      </w:r>
      <w:r w:rsidRPr="000D2481">
        <w:rPr>
          <w:sz w:val="18"/>
        </w:rPr>
        <w:t>göndermesine</w:t>
      </w:r>
      <w:r w:rsidRPr="000D2481" w:rsidR="007C20E2">
        <w:rPr>
          <w:sz w:val="18"/>
        </w:rPr>
        <w:t xml:space="preserve"> </w:t>
      </w:r>
      <w:r w:rsidRPr="000D2481">
        <w:rPr>
          <w:sz w:val="18"/>
        </w:rPr>
        <w:t>ihtiyacı</w:t>
      </w:r>
      <w:r w:rsidRPr="000D2481" w:rsidR="007C20E2">
        <w:rPr>
          <w:sz w:val="18"/>
        </w:rPr>
        <w:t xml:space="preserve"> </w:t>
      </w:r>
      <w:r w:rsidRPr="000D2481">
        <w:rPr>
          <w:sz w:val="18"/>
        </w:rPr>
        <w:t>yoktur.</w:t>
      </w:r>
    </w:p>
    <w:p w:rsidRPr="000D2481" w:rsidR="00D419C3" w:rsidP="000D2481" w:rsidRDefault="00D419C3">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Turan…</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aylardan</w:t>
      </w:r>
      <w:r w:rsidRPr="000D2481" w:rsidR="007C20E2">
        <w:rPr>
          <w:sz w:val="18"/>
        </w:rPr>
        <w:t xml:space="preserve"> </w:t>
      </w:r>
      <w:r w:rsidRPr="000D2481">
        <w:rPr>
          <w:sz w:val="18"/>
        </w:rPr>
        <w:t>beri</w:t>
      </w:r>
      <w:r w:rsidRPr="000D2481" w:rsidR="007C20E2">
        <w:rPr>
          <w:sz w:val="18"/>
        </w:rPr>
        <w:t xml:space="preserve"> </w:t>
      </w:r>
      <w:r w:rsidRPr="000D2481">
        <w:rPr>
          <w:sz w:val="18"/>
        </w:rPr>
        <w:t>bu</w:t>
      </w:r>
      <w:r w:rsidRPr="000D2481" w:rsidR="007C20E2">
        <w:rPr>
          <w:sz w:val="18"/>
        </w:rPr>
        <w:t xml:space="preserve"> </w:t>
      </w:r>
      <w:r w:rsidRPr="000D2481">
        <w:rPr>
          <w:sz w:val="18"/>
        </w:rPr>
        <w:t>konuyu</w:t>
      </w:r>
      <w:r w:rsidRPr="000D2481" w:rsidR="007C20E2">
        <w:rPr>
          <w:sz w:val="18"/>
        </w:rPr>
        <w:t xml:space="preserve"> </w:t>
      </w:r>
      <w:r w:rsidRPr="000D2481">
        <w:rPr>
          <w:sz w:val="18"/>
        </w:rPr>
        <w:t>tartışıyoruz.</w:t>
      </w:r>
      <w:r w:rsidRPr="000D2481" w:rsidR="007C20E2">
        <w:rPr>
          <w:sz w:val="18"/>
        </w:rPr>
        <w:t xml:space="preserve"> </w:t>
      </w:r>
      <w:r w:rsidRPr="000D2481">
        <w:rPr>
          <w:sz w:val="18"/>
        </w:rPr>
        <w:t>Bakınız,</w:t>
      </w:r>
      <w:r w:rsidRPr="000D2481" w:rsidR="007C20E2">
        <w:rPr>
          <w:sz w:val="18"/>
        </w:rPr>
        <w:t xml:space="preserve"> </w:t>
      </w:r>
      <w:r w:rsidRPr="000D2481">
        <w:rPr>
          <w:sz w:val="18"/>
        </w:rPr>
        <w:t>bizim</w:t>
      </w:r>
      <w:r w:rsidRPr="000D2481" w:rsidR="007C20E2">
        <w:rPr>
          <w:sz w:val="18"/>
        </w:rPr>
        <w:t xml:space="preserve"> </w:t>
      </w:r>
      <w:r w:rsidRPr="000D2481">
        <w:rPr>
          <w:sz w:val="18"/>
        </w:rPr>
        <w:t>Genel</w:t>
      </w:r>
      <w:r w:rsidRPr="000D2481" w:rsidR="007C20E2">
        <w:rPr>
          <w:sz w:val="18"/>
        </w:rPr>
        <w:t xml:space="preserve"> </w:t>
      </w:r>
      <w:r w:rsidRPr="000D2481">
        <w:rPr>
          <w:sz w:val="18"/>
        </w:rPr>
        <w:t>Başkanımız,</w:t>
      </w:r>
      <w:r w:rsidRPr="000D2481" w:rsidR="007C20E2">
        <w:rPr>
          <w:sz w:val="18"/>
        </w:rPr>
        <w:t xml:space="preserve"> </w:t>
      </w:r>
      <w:r w:rsidRPr="000D2481">
        <w:rPr>
          <w:sz w:val="18"/>
        </w:rPr>
        <w:t>partimizin</w:t>
      </w:r>
      <w:r w:rsidRPr="000D2481" w:rsidR="007C20E2">
        <w:rPr>
          <w:sz w:val="18"/>
        </w:rPr>
        <w:t xml:space="preserve"> </w:t>
      </w:r>
      <w:r w:rsidRPr="000D2481">
        <w:rPr>
          <w:sz w:val="18"/>
        </w:rPr>
        <w:t>en</w:t>
      </w:r>
      <w:r w:rsidRPr="000D2481" w:rsidR="007C20E2">
        <w:rPr>
          <w:sz w:val="18"/>
        </w:rPr>
        <w:t xml:space="preserve"> </w:t>
      </w:r>
      <w:r w:rsidRPr="000D2481">
        <w:rPr>
          <w:sz w:val="18"/>
        </w:rPr>
        <w:t>yetkili</w:t>
      </w:r>
      <w:r w:rsidRPr="000D2481" w:rsidR="007C20E2">
        <w:rPr>
          <w:sz w:val="18"/>
        </w:rPr>
        <w:t xml:space="preserve"> </w:t>
      </w:r>
      <w:r w:rsidRPr="000D2481">
        <w:rPr>
          <w:sz w:val="18"/>
        </w:rPr>
        <w:t>kurulu</w:t>
      </w:r>
      <w:r w:rsidRPr="000D2481" w:rsidR="007C20E2">
        <w:rPr>
          <w:sz w:val="18"/>
        </w:rPr>
        <w:t xml:space="preserve"> </w:t>
      </w:r>
      <w:r w:rsidRPr="000D2481">
        <w:rPr>
          <w:sz w:val="18"/>
        </w:rPr>
        <w:t>olan</w:t>
      </w:r>
      <w:r w:rsidRPr="000D2481" w:rsidR="007C20E2">
        <w:rPr>
          <w:sz w:val="18"/>
        </w:rPr>
        <w:t xml:space="preserve"> </w:t>
      </w:r>
      <w:r w:rsidRPr="000D2481">
        <w:rPr>
          <w:sz w:val="18"/>
        </w:rPr>
        <w:t>MKYK’de</w:t>
      </w:r>
      <w:r w:rsidRPr="000D2481" w:rsidR="007C20E2">
        <w:rPr>
          <w:sz w:val="18"/>
        </w:rPr>
        <w:t xml:space="preserve"> </w:t>
      </w:r>
      <w:r w:rsidRPr="000D2481">
        <w:rPr>
          <w:sz w:val="18"/>
        </w:rPr>
        <w:t>alınan</w:t>
      </w:r>
      <w:r w:rsidRPr="000D2481" w:rsidR="007C20E2">
        <w:rPr>
          <w:sz w:val="18"/>
        </w:rPr>
        <w:t xml:space="preserve"> </w:t>
      </w:r>
      <w:r w:rsidRPr="000D2481">
        <w:rPr>
          <w:sz w:val="18"/>
        </w:rPr>
        <w:t>kararla</w:t>
      </w:r>
      <w:r w:rsidRPr="000D2481" w:rsidR="007C20E2">
        <w:rPr>
          <w:sz w:val="18"/>
        </w:rPr>
        <w:t xml:space="preserve"> </w:t>
      </w:r>
      <w:r w:rsidRPr="000D2481">
        <w:rPr>
          <w:sz w:val="18"/>
        </w:rPr>
        <w:t>gidilen</w:t>
      </w:r>
      <w:r w:rsidRPr="000D2481" w:rsidR="007C20E2">
        <w:rPr>
          <w:sz w:val="18"/>
        </w:rPr>
        <w:t xml:space="preserve"> </w:t>
      </w:r>
      <w:r w:rsidRPr="000D2481">
        <w:rPr>
          <w:sz w:val="18"/>
        </w:rPr>
        <w:t>büyük</w:t>
      </w:r>
      <w:r w:rsidRPr="000D2481" w:rsidR="007C20E2">
        <w:rPr>
          <w:sz w:val="18"/>
        </w:rPr>
        <w:t xml:space="preserve"> </w:t>
      </w:r>
      <w:r w:rsidRPr="000D2481">
        <w:rPr>
          <w:sz w:val="18"/>
        </w:rPr>
        <w:t>kongrede</w:t>
      </w:r>
      <w:r w:rsidRPr="000D2481" w:rsidR="007C20E2">
        <w:rPr>
          <w:sz w:val="18"/>
        </w:rPr>
        <w:t xml:space="preserve"> </w:t>
      </w:r>
      <w:r w:rsidRPr="000D2481">
        <w:rPr>
          <w:sz w:val="18"/>
        </w:rPr>
        <w:t>görev</w:t>
      </w:r>
      <w:r w:rsidRPr="000D2481" w:rsidR="007C20E2">
        <w:rPr>
          <w:sz w:val="18"/>
        </w:rPr>
        <w:t xml:space="preserve"> </w:t>
      </w:r>
      <w:r w:rsidRPr="000D2481">
        <w:rPr>
          <w:sz w:val="18"/>
        </w:rPr>
        <w:t>değişikliği</w:t>
      </w:r>
      <w:r w:rsidRPr="000D2481" w:rsidR="007C20E2">
        <w:rPr>
          <w:sz w:val="18"/>
        </w:rPr>
        <w:t xml:space="preserve"> </w:t>
      </w:r>
      <w:r w:rsidRPr="000D2481">
        <w:rPr>
          <w:sz w:val="18"/>
        </w:rPr>
        <w:t>olmuştur.</w:t>
      </w:r>
      <w:r w:rsidRPr="000D2481" w:rsidR="007C20E2">
        <w:rPr>
          <w:sz w:val="18"/>
        </w:rPr>
        <w:t xml:space="preserve"> </w:t>
      </w:r>
      <w:r w:rsidRPr="000D2481">
        <w:rPr>
          <w:sz w:val="18"/>
        </w:rPr>
        <w:t>Herkesin</w:t>
      </w:r>
      <w:r w:rsidRPr="000D2481" w:rsidR="007C20E2">
        <w:rPr>
          <w:sz w:val="18"/>
        </w:rPr>
        <w:t xml:space="preserve"> </w:t>
      </w:r>
      <w:r w:rsidRPr="000D2481">
        <w:rPr>
          <w:sz w:val="18"/>
        </w:rPr>
        <w:t>gözü</w:t>
      </w:r>
      <w:r w:rsidRPr="000D2481" w:rsidR="007C20E2">
        <w:rPr>
          <w:sz w:val="18"/>
        </w:rPr>
        <w:t xml:space="preserve"> </w:t>
      </w:r>
      <w:r w:rsidRPr="000D2481">
        <w:rPr>
          <w:sz w:val="18"/>
        </w:rPr>
        <w:t>önünde,</w:t>
      </w:r>
      <w:r w:rsidRPr="000D2481" w:rsidR="007C20E2">
        <w:rPr>
          <w:sz w:val="18"/>
        </w:rPr>
        <w:t xml:space="preserve"> </w:t>
      </w:r>
      <w:r w:rsidRPr="000D2481">
        <w:rPr>
          <w:sz w:val="18"/>
        </w:rPr>
        <w:t>şeffaf,</w:t>
      </w:r>
      <w:r w:rsidRPr="000D2481" w:rsidR="007C20E2">
        <w:rPr>
          <w:sz w:val="18"/>
        </w:rPr>
        <w:t xml:space="preserve"> </w:t>
      </w:r>
      <w:r w:rsidRPr="000D2481">
        <w:rPr>
          <w:sz w:val="18"/>
        </w:rPr>
        <w:t>demokratik</w:t>
      </w:r>
      <w:r w:rsidRPr="000D2481" w:rsidR="007C20E2">
        <w:rPr>
          <w:sz w:val="18"/>
        </w:rPr>
        <w:t xml:space="preserve"> </w:t>
      </w:r>
      <w:r w:rsidRPr="000D2481">
        <w:rPr>
          <w:sz w:val="18"/>
        </w:rPr>
        <w:t>bir</w:t>
      </w:r>
      <w:r w:rsidRPr="000D2481" w:rsidR="007C20E2">
        <w:rPr>
          <w:sz w:val="18"/>
        </w:rPr>
        <w:t xml:space="preserve"> </w:t>
      </w:r>
      <w:r w:rsidRPr="000D2481">
        <w:rPr>
          <w:sz w:val="18"/>
        </w:rPr>
        <w:t>seçimle</w:t>
      </w:r>
      <w:r w:rsidRPr="000D2481" w:rsidR="007C20E2">
        <w:rPr>
          <w:sz w:val="18"/>
        </w:rPr>
        <w:t xml:space="preserve"> </w:t>
      </w:r>
      <w:r w:rsidRPr="000D2481">
        <w:rPr>
          <w:sz w:val="18"/>
        </w:rPr>
        <w:t>bu</w:t>
      </w:r>
      <w:r w:rsidRPr="000D2481" w:rsidR="007C20E2">
        <w:rPr>
          <w:sz w:val="18"/>
        </w:rPr>
        <w:t xml:space="preserve"> </w:t>
      </w:r>
      <w:r w:rsidRPr="000D2481">
        <w:rPr>
          <w:sz w:val="18"/>
        </w:rPr>
        <w:t>karar</w:t>
      </w:r>
      <w:r w:rsidRPr="000D2481" w:rsidR="007C20E2">
        <w:rPr>
          <w:sz w:val="18"/>
        </w:rPr>
        <w:t xml:space="preserve"> </w:t>
      </w:r>
      <w:r w:rsidRPr="000D2481">
        <w:rPr>
          <w:sz w:val="18"/>
        </w:rPr>
        <w:t>alınmıştır.</w:t>
      </w:r>
      <w:r w:rsidRPr="000D2481" w:rsidR="007C20E2">
        <w:rPr>
          <w:sz w:val="18"/>
        </w:rPr>
        <w:t xml:space="preserve"> </w:t>
      </w:r>
      <w:r w:rsidRPr="000D2481">
        <w:rPr>
          <w:sz w:val="18"/>
        </w:rPr>
        <w:t>Bir</w:t>
      </w:r>
      <w:r w:rsidRPr="000D2481" w:rsidR="007C20E2">
        <w:rPr>
          <w:sz w:val="18"/>
        </w:rPr>
        <w:t xml:space="preserve"> </w:t>
      </w:r>
      <w:r w:rsidRPr="000D2481">
        <w:rPr>
          <w:sz w:val="18"/>
        </w:rPr>
        <w:t>daha</w:t>
      </w:r>
      <w:r w:rsidRPr="000D2481" w:rsidR="007C20E2">
        <w:rPr>
          <w:sz w:val="18"/>
        </w:rPr>
        <w:t xml:space="preserve"> </w:t>
      </w:r>
      <w:r w:rsidRPr="000D2481">
        <w:rPr>
          <w:sz w:val="18"/>
        </w:rPr>
        <w:t>diyorum:</w:t>
      </w:r>
      <w:r w:rsidRPr="000D2481" w:rsidR="007C20E2">
        <w:rPr>
          <w:sz w:val="18"/>
        </w:rPr>
        <w:t xml:space="preserve"> </w:t>
      </w:r>
      <w:r w:rsidRPr="000D2481">
        <w:rPr>
          <w:sz w:val="18"/>
        </w:rPr>
        <w:t>Gizli</w:t>
      </w:r>
      <w:r w:rsidRPr="000D2481" w:rsidR="007C20E2">
        <w:rPr>
          <w:sz w:val="18"/>
        </w:rPr>
        <w:t xml:space="preserve"> </w:t>
      </w:r>
      <w:r w:rsidRPr="000D2481">
        <w:rPr>
          <w:sz w:val="18"/>
        </w:rPr>
        <w:t>saklı</w:t>
      </w:r>
      <w:r w:rsidRPr="000D2481" w:rsidR="007C20E2">
        <w:rPr>
          <w:sz w:val="18"/>
        </w:rPr>
        <w:t xml:space="preserve"> </w:t>
      </w:r>
      <w:r w:rsidRPr="000D2481">
        <w:rPr>
          <w:sz w:val="18"/>
        </w:rPr>
        <w:t>falan</w:t>
      </w:r>
      <w:r w:rsidRPr="000D2481" w:rsidR="007C20E2">
        <w:rPr>
          <w:sz w:val="18"/>
        </w:rPr>
        <w:t xml:space="preserve"> </w:t>
      </w:r>
      <w:r w:rsidRPr="000D2481">
        <w:rPr>
          <w:sz w:val="18"/>
        </w:rPr>
        <w:t>değil,</w:t>
      </w:r>
      <w:r w:rsidRPr="000D2481" w:rsidR="007C20E2">
        <w:rPr>
          <w:sz w:val="18"/>
        </w:rPr>
        <w:t xml:space="preserve"> </w:t>
      </w:r>
      <w:r w:rsidRPr="000D2481">
        <w:rPr>
          <w:sz w:val="18"/>
        </w:rPr>
        <w:t>Sayın</w:t>
      </w:r>
      <w:r w:rsidRPr="000D2481" w:rsidR="007C20E2">
        <w:rPr>
          <w:sz w:val="18"/>
        </w:rPr>
        <w:t xml:space="preserve"> </w:t>
      </w:r>
      <w:r w:rsidRPr="000D2481">
        <w:rPr>
          <w:sz w:val="18"/>
        </w:rPr>
        <w:t>CHP</w:t>
      </w:r>
      <w:r w:rsidRPr="000D2481" w:rsidR="007C20E2">
        <w:rPr>
          <w:sz w:val="18"/>
        </w:rPr>
        <w:t xml:space="preserve"> </w:t>
      </w:r>
      <w:r w:rsidRPr="000D2481">
        <w:rPr>
          <w:sz w:val="18"/>
        </w:rPr>
        <w:t>Genel</w:t>
      </w:r>
      <w:r w:rsidRPr="000D2481" w:rsidR="007C20E2">
        <w:rPr>
          <w:sz w:val="18"/>
        </w:rPr>
        <w:t xml:space="preserve"> </w:t>
      </w:r>
      <w:r w:rsidRPr="000D2481">
        <w:rPr>
          <w:sz w:val="18"/>
        </w:rPr>
        <w:t>Başkanının</w:t>
      </w:r>
      <w:r w:rsidRPr="000D2481" w:rsidR="007C20E2">
        <w:rPr>
          <w:sz w:val="18"/>
        </w:rPr>
        <w:t xml:space="preserve"> </w:t>
      </w:r>
      <w:r w:rsidRPr="000D2481">
        <w:rPr>
          <w:sz w:val="18"/>
        </w:rPr>
        <w:t>hangi</w:t>
      </w:r>
      <w:r w:rsidRPr="000D2481" w:rsidR="007C20E2">
        <w:rPr>
          <w:sz w:val="18"/>
        </w:rPr>
        <w:t xml:space="preserve"> </w:t>
      </w:r>
      <w:r w:rsidRPr="000D2481">
        <w:rPr>
          <w:sz w:val="18"/>
        </w:rPr>
        <w:t>operasyonla</w:t>
      </w:r>
      <w:r w:rsidRPr="000D2481" w:rsidR="007C20E2">
        <w:rPr>
          <w:sz w:val="18"/>
        </w:rPr>
        <w:t xml:space="preserve"> </w:t>
      </w:r>
      <w:r w:rsidRPr="000D2481">
        <w:rPr>
          <w:sz w:val="18"/>
        </w:rPr>
        <w:t>bir</w:t>
      </w:r>
      <w:r w:rsidRPr="000D2481" w:rsidR="007C20E2">
        <w:rPr>
          <w:sz w:val="18"/>
        </w:rPr>
        <w:t xml:space="preserve"> </w:t>
      </w:r>
      <w:r w:rsidRPr="000D2481">
        <w:rPr>
          <w:sz w:val="18"/>
        </w:rPr>
        <w:t>gecede</w:t>
      </w:r>
      <w:r w:rsidRPr="000D2481" w:rsidR="007C20E2">
        <w:rPr>
          <w:sz w:val="18"/>
        </w:rPr>
        <w:t xml:space="preserve"> </w:t>
      </w:r>
      <w:r w:rsidRPr="000D2481">
        <w:rPr>
          <w:sz w:val="18"/>
        </w:rPr>
        <w:t>Genel</w:t>
      </w:r>
      <w:r w:rsidRPr="000D2481" w:rsidR="007C20E2">
        <w:rPr>
          <w:sz w:val="18"/>
        </w:rPr>
        <w:t xml:space="preserve"> </w:t>
      </w:r>
      <w:r w:rsidRPr="000D2481">
        <w:rPr>
          <w:sz w:val="18"/>
        </w:rPr>
        <w:t>Başkan</w:t>
      </w:r>
      <w:r w:rsidRPr="000D2481" w:rsidR="007C20E2">
        <w:rPr>
          <w:sz w:val="18"/>
        </w:rPr>
        <w:t xml:space="preserve"> </w:t>
      </w:r>
      <w:r w:rsidRPr="000D2481">
        <w:rPr>
          <w:sz w:val="18"/>
        </w:rPr>
        <w:t>olduğunu</w:t>
      </w:r>
      <w:r w:rsidRPr="000D2481" w:rsidR="007C20E2">
        <w:rPr>
          <w:sz w:val="18"/>
        </w:rPr>
        <w:t xml:space="preserve"> </w:t>
      </w:r>
      <w:r w:rsidRPr="000D2481">
        <w:rPr>
          <w:sz w:val="18"/>
        </w:rPr>
        <w:t>dünya</w:t>
      </w:r>
      <w:r w:rsidRPr="000D2481" w:rsidR="007C20E2">
        <w:rPr>
          <w:sz w:val="18"/>
        </w:rPr>
        <w:t xml:space="preserve"> </w:t>
      </w:r>
      <w:r w:rsidRPr="000D2481">
        <w:rPr>
          <w:sz w:val="18"/>
        </w:rPr>
        <w:t>âlem</w:t>
      </w:r>
      <w:r w:rsidRPr="000D2481" w:rsidR="007C20E2">
        <w:rPr>
          <w:sz w:val="18"/>
        </w:rPr>
        <w:t xml:space="preserve"> </w:t>
      </w:r>
      <w:r w:rsidRPr="000D2481">
        <w:rPr>
          <w:sz w:val="18"/>
        </w:rPr>
        <w:t>biliyor.</w:t>
      </w:r>
      <w:r w:rsidRPr="000D2481" w:rsidR="007C20E2">
        <w:rPr>
          <w:sz w:val="18"/>
        </w:rPr>
        <w:t xml:space="preserve"> </w:t>
      </w:r>
      <w:r w:rsidRPr="000D2481">
        <w:rPr>
          <w:sz w:val="18"/>
        </w:rPr>
        <w:t>Israrla</w:t>
      </w:r>
      <w:r w:rsidRPr="000D2481" w:rsidR="007C20E2">
        <w:rPr>
          <w:sz w:val="18"/>
        </w:rPr>
        <w:t xml:space="preserve"> </w:t>
      </w:r>
      <w:r w:rsidRPr="000D2481">
        <w:rPr>
          <w:sz w:val="18"/>
        </w:rPr>
        <w:t>gelip</w:t>
      </w:r>
      <w:r w:rsidRPr="000D2481" w:rsidR="007C20E2">
        <w:rPr>
          <w:sz w:val="18"/>
        </w:rPr>
        <w:t xml:space="preserve"> </w:t>
      </w:r>
      <w:r w:rsidRPr="000D2481">
        <w:rPr>
          <w:sz w:val="18"/>
        </w:rPr>
        <w:t>de</w:t>
      </w:r>
      <w:r w:rsidRPr="000D2481" w:rsidR="007C20E2">
        <w:rPr>
          <w:sz w:val="18"/>
        </w:rPr>
        <w:t xml:space="preserve"> </w:t>
      </w:r>
      <w:r w:rsidRPr="000D2481">
        <w:rPr>
          <w:sz w:val="18"/>
        </w:rPr>
        <w:t>“Bu,</w:t>
      </w:r>
      <w:r w:rsidRPr="000D2481" w:rsidR="007C20E2">
        <w:rPr>
          <w:sz w:val="18"/>
        </w:rPr>
        <w:t xml:space="preserve"> </w:t>
      </w:r>
      <w:r w:rsidRPr="000D2481">
        <w:rPr>
          <w:sz w:val="18"/>
        </w:rPr>
        <w:t>FETÖ’nün</w:t>
      </w:r>
      <w:r w:rsidRPr="000D2481" w:rsidR="007C20E2">
        <w:rPr>
          <w:sz w:val="18"/>
        </w:rPr>
        <w:t xml:space="preserve"> </w:t>
      </w:r>
      <w:r w:rsidRPr="000D2481">
        <w:rPr>
          <w:sz w:val="18"/>
        </w:rPr>
        <w:t>kumpası.”</w:t>
      </w:r>
      <w:r w:rsidRPr="000D2481" w:rsidR="007C20E2">
        <w:rPr>
          <w:sz w:val="18"/>
        </w:rPr>
        <w:t xml:space="preserve"> </w:t>
      </w:r>
      <w:r w:rsidRPr="000D2481">
        <w:rPr>
          <w:sz w:val="18"/>
        </w:rPr>
        <w:t>demek</w:t>
      </w:r>
      <w:r w:rsidRPr="000D2481" w:rsidR="007C20E2">
        <w:rPr>
          <w:sz w:val="18"/>
        </w:rPr>
        <w:t xml:space="preserve"> </w:t>
      </w:r>
      <w:r w:rsidRPr="000D2481">
        <w:rPr>
          <w:sz w:val="18"/>
        </w:rPr>
        <w:t>çok</w:t>
      </w:r>
      <w:r w:rsidRPr="000D2481" w:rsidR="007C20E2">
        <w:rPr>
          <w:sz w:val="18"/>
        </w:rPr>
        <w:t xml:space="preserve"> </w:t>
      </w:r>
      <w:r w:rsidRPr="000D2481">
        <w:rPr>
          <w:sz w:val="18"/>
        </w:rPr>
        <w:t>garip</w:t>
      </w:r>
      <w:r w:rsidRPr="000D2481" w:rsidR="007C20E2">
        <w:rPr>
          <w:sz w:val="18"/>
        </w:rPr>
        <w:t xml:space="preserve"> </w:t>
      </w:r>
      <w:r w:rsidRPr="000D2481">
        <w:rPr>
          <w:sz w:val="18"/>
        </w:rPr>
        <w:t>bir</w:t>
      </w:r>
      <w:r w:rsidRPr="000D2481" w:rsidR="007C20E2">
        <w:rPr>
          <w:sz w:val="18"/>
        </w:rPr>
        <w:t xml:space="preserve"> </w:t>
      </w:r>
      <w:r w:rsidRPr="000D2481">
        <w:rPr>
          <w:sz w:val="18"/>
        </w:rPr>
        <w:t>yaklaşım.</w:t>
      </w:r>
      <w:r w:rsidRPr="000D2481" w:rsidR="007C20E2">
        <w:rPr>
          <w:sz w:val="18"/>
        </w:rPr>
        <w:t xml:space="preserve"> </w:t>
      </w:r>
      <w:r w:rsidRPr="000D2481">
        <w:rPr>
          <w:sz w:val="18"/>
        </w:rPr>
        <w:t>Eğer</w:t>
      </w:r>
      <w:r w:rsidRPr="000D2481" w:rsidR="007C20E2">
        <w:rPr>
          <w:sz w:val="18"/>
        </w:rPr>
        <w:t xml:space="preserve"> </w:t>
      </w:r>
      <w:r w:rsidRPr="000D2481">
        <w:rPr>
          <w:sz w:val="18"/>
        </w:rPr>
        <w:t>FETÖ</w:t>
      </w:r>
      <w:r w:rsidRPr="000D2481" w:rsidR="007C20E2">
        <w:rPr>
          <w:sz w:val="18"/>
        </w:rPr>
        <w:t xml:space="preserve"> </w:t>
      </w:r>
      <w:r w:rsidRPr="000D2481">
        <w:rPr>
          <w:sz w:val="18"/>
        </w:rPr>
        <w:t>kumpasıysa,</w:t>
      </w:r>
      <w:r w:rsidRPr="000D2481" w:rsidR="007C20E2">
        <w:rPr>
          <w:sz w:val="18"/>
        </w:rPr>
        <w:t xml:space="preserve"> </w:t>
      </w:r>
      <w:r w:rsidRPr="000D2481">
        <w:rPr>
          <w:sz w:val="18"/>
        </w:rPr>
        <w:t>kongre</w:t>
      </w:r>
      <w:r w:rsidRPr="000D2481" w:rsidR="007C20E2">
        <w:rPr>
          <w:sz w:val="18"/>
        </w:rPr>
        <w:t xml:space="preserve"> </w:t>
      </w:r>
      <w:r w:rsidRPr="000D2481">
        <w:rPr>
          <w:sz w:val="18"/>
        </w:rPr>
        <w:t>ortada,</w:t>
      </w:r>
      <w:r w:rsidRPr="000D2481" w:rsidR="007C20E2">
        <w:rPr>
          <w:sz w:val="18"/>
        </w:rPr>
        <w:t xml:space="preserve"> </w:t>
      </w:r>
      <w:r w:rsidRPr="000D2481">
        <w:rPr>
          <w:sz w:val="18"/>
        </w:rPr>
        <w:t>gereğini</w:t>
      </w:r>
      <w:r w:rsidRPr="000D2481" w:rsidR="007C20E2">
        <w:rPr>
          <w:sz w:val="18"/>
        </w:rPr>
        <w:t xml:space="preserve"> </w:t>
      </w:r>
      <w:r w:rsidRPr="000D2481">
        <w:rPr>
          <w:sz w:val="18"/>
        </w:rPr>
        <w:t>yapsalardı.</w:t>
      </w:r>
      <w:r w:rsidRPr="000D2481" w:rsidR="007C20E2">
        <w:rPr>
          <w:sz w:val="18"/>
        </w:rPr>
        <w:t xml:space="preserve"> </w:t>
      </w:r>
      <w:r w:rsidRPr="000D2481">
        <w:rPr>
          <w:sz w:val="18"/>
        </w:rPr>
        <w:t>Zaten</w:t>
      </w:r>
      <w:r w:rsidRPr="000D2481" w:rsidR="007C20E2">
        <w:rPr>
          <w:sz w:val="18"/>
        </w:rPr>
        <w:t xml:space="preserve"> </w:t>
      </w:r>
      <w:r w:rsidRPr="000D2481">
        <w:rPr>
          <w:sz w:val="18"/>
        </w:rPr>
        <w:t>şu</w:t>
      </w:r>
      <w:r w:rsidRPr="000D2481" w:rsidR="007C20E2">
        <w:rPr>
          <w:sz w:val="18"/>
        </w:rPr>
        <w:t xml:space="preserve"> </w:t>
      </w:r>
      <w:r w:rsidRPr="000D2481">
        <w:rPr>
          <w:sz w:val="18"/>
        </w:rPr>
        <w:t>an</w:t>
      </w:r>
      <w:r w:rsidRPr="000D2481" w:rsidR="007C20E2">
        <w:rPr>
          <w:sz w:val="18"/>
        </w:rPr>
        <w:t xml:space="preserve"> </w:t>
      </w:r>
      <w:r w:rsidRPr="000D2481">
        <w:rPr>
          <w:sz w:val="18"/>
        </w:rPr>
        <w:t>gelinen</w:t>
      </w:r>
      <w:r w:rsidRPr="000D2481" w:rsidR="007C20E2">
        <w:rPr>
          <w:sz w:val="18"/>
        </w:rPr>
        <w:t xml:space="preserve"> </w:t>
      </w:r>
      <w:r w:rsidRPr="000D2481">
        <w:rPr>
          <w:sz w:val="18"/>
        </w:rPr>
        <w:t>yerde</w:t>
      </w:r>
      <w:r w:rsidRPr="000D2481" w:rsidR="007C20E2">
        <w:rPr>
          <w:sz w:val="18"/>
        </w:rPr>
        <w:t xml:space="preserve"> </w:t>
      </w:r>
      <w:r w:rsidRPr="000D2481">
        <w:rPr>
          <w:sz w:val="18"/>
        </w:rPr>
        <w:t>bütün</w:t>
      </w:r>
      <w:r w:rsidRPr="000D2481" w:rsidR="007C20E2">
        <w:rPr>
          <w:sz w:val="18"/>
        </w:rPr>
        <w:t xml:space="preserve"> </w:t>
      </w:r>
      <w:r w:rsidRPr="000D2481">
        <w:rPr>
          <w:sz w:val="18"/>
        </w:rPr>
        <w:t>partilerin</w:t>
      </w:r>
      <w:r w:rsidRPr="000D2481" w:rsidR="007C20E2">
        <w:rPr>
          <w:sz w:val="18"/>
        </w:rPr>
        <w:t xml:space="preserve"> </w:t>
      </w:r>
      <w:r w:rsidRPr="000D2481">
        <w:rPr>
          <w:sz w:val="18"/>
        </w:rPr>
        <w:t>Cumhurbaşkanı</w:t>
      </w:r>
      <w:r w:rsidRPr="000D2481" w:rsidR="007C20E2">
        <w:rPr>
          <w:sz w:val="18"/>
        </w:rPr>
        <w:t xml:space="preserve"> </w:t>
      </w:r>
      <w:r w:rsidRPr="000D2481">
        <w:rPr>
          <w:sz w:val="18"/>
        </w:rPr>
        <w:t>adayı</w:t>
      </w:r>
      <w:r w:rsidRPr="000D2481" w:rsidR="007C20E2">
        <w:rPr>
          <w:sz w:val="18"/>
        </w:rPr>
        <w:t xml:space="preserve"> </w:t>
      </w:r>
      <w:r w:rsidRPr="000D2481">
        <w:rPr>
          <w:sz w:val="18"/>
        </w:rPr>
        <w:t>belliyken</w:t>
      </w:r>
      <w:r w:rsidRPr="000D2481" w:rsidR="007C20E2">
        <w:rPr>
          <w:sz w:val="18"/>
        </w:rPr>
        <w:t xml:space="preserve"> </w:t>
      </w:r>
      <w:r w:rsidRPr="000D2481">
        <w:rPr>
          <w:sz w:val="18"/>
        </w:rPr>
        <w:t>hâlâ</w:t>
      </w:r>
      <w:r w:rsidRPr="000D2481" w:rsidR="007C20E2">
        <w:rPr>
          <w:sz w:val="18"/>
        </w:rPr>
        <w:t xml:space="preserve"> </w:t>
      </w:r>
      <w:r w:rsidRPr="000D2481">
        <w:rPr>
          <w:sz w:val="18"/>
        </w:rPr>
        <w:t>kapı</w:t>
      </w:r>
      <w:r w:rsidRPr="000D2481" w:rsidR="007C20E2">
        <w:rPr>
          <w:sz w:val="18"/>
        </w:rPr>
        <w:t xml:space="preserve"> </w:t>
      </w:r>
      <w:r w:rsidRPr="000D2481">
        <w:rPr>
          <w:sz w:val="18"/>
        </w:rPr>
        <w:t>kapı</w:t>
      </w:r>
      <w:r w:rsidRPr="000D2481" w:rsidR="007C20E2">
        <w:rPr>
          <w:sz w:val="18"/>
        </w:rPr>
        <w:t xml:space="preserve"> </w:t>
      </w:r>
      <w:r w:rsidRPr="000D2481">
        <w:rPr>
          <w:sz w:val="18"/>
        </w:rPr>
        <w:t>dolaşarak</w:t>
      </w:r>
      <w:r w:rsidRPr="000D2481" w:rsidR="007C20E2">
        <w:rPr>
          <w:sz w:val="18"/>
        </w:rPr>
        <w:t xml:space="preserve"> </w:t>
      </w:r>
      <w:r w:rsidRPr="000D2481">
        <w:rPr>
          <w:sz w:val="18"/>
        </w:rPr>
        <w:t>aday</w:t>
      </w:r>
      <w:r w:rsidRPr="000D2481" w:rsidR="007C20E2">
        <w:rPr>
          <w:sz w:val="18"/>
        </w:rPr>
        <w:t xml:space="preserve"> </w:t>
      </w:r>
      <w:r w:rsidRPr="000D2481">
        <w:rPr>
          <w:sz w:val="18"/>
        </w:rPr>
        <w:t>arıyor</w:t>
      </w:r>
      <w:r w:rsidRPr="000D2481" w:rsidR="007C20E2">
        <w:rPr>
          <w:sz w:val="18"/>
        </w:rPr>
        <w:t xml:space="preserve"> </w:t>
      </w:r>
      <w:r w:rsidRPr="000D2481">
        <w:rPr>
          <w:sz w:val="18"/>
        </w:rPr>
        <w:t>olmaları,</w:t>
      </w:r>
      <w:r w:rsidRPr="000D2481" w:rsidR="007C20E2">
        <w:rPr>
          <w:sz w:val="18"/>
        </w:rPr>
        <w:t xml:space="preserve"> </w:t>
      </w:r>
      <w:r w:rsidRPr="000D2481">
        <w:rPr>
          <w:sz w:val="18"/>
        </w:rPr>
        <w:t>seçime</w:t>
      </w:r>
      <w:r w:rsidRPr="000D2481" w:rsidR="007C20E2">
        <w:rPr>
          <w:sz w:val="18"/>
        </w:rPr>
        <w:t xml:space="preserve"> </w:t>
      </w:r>
      <w:r w:rsidRPr="000D2481">
        <w:rPr>
          <w:sz w:val="18"/>
        </w:rPr>
        <w:t>az</w:t>
      </w:r>
      <w:r w:rsidRPr="000D2481" w:rsidR="007C20E2">
        <w:rPr>
          <w:sz w:val="18"/>
        </w:rPr>
        <w:t xml:space="preserve"> </w:t>
      </w:r>
      <w:r w:rsidRPr="000D2481">
        <w:rPr>
          <w:sz w:val="18"/>
        </w:rPr>
        <w:t>zaman</w:t>
      </w:r>
      <w:r w:rsidRPr="000D2481" w:rsidR="007C20E2">
        <w:rPr>
          <w:sz w:val="18"/>
        </w:rPr>
        <w:t xml:space="preserve"> </w:t>
      </w:r>
      <w:r w:rsidRPr="000D2481">
        <w:rPr>
          <w:sz w:val="18"/>
        </w:rPr>
        <w:t>kalmasına</w:t>
      </w:r>
      <w:r w:rsidRPr="000D2481" w:rsidR="007C20E2">
        <w:rPr>
          <w:sz w:val="18"/>
        </w:rPr>
        <w:t xml:space="preserve"> </w:t>
      </w:r>
      <w:r w:rsidRPr="000D2481">
        <w:rPr>
          <w:sz w:val="18"/>
        </w:rPr>
        <w:t>rağmen</w:t>
      </w:r>
      <w:r w:rsidRPr="000D2481" w:rsidR="007C20E2">
        <w:rPr>
          <w:sz w:val="18"/>
        </w:rPr>
        <w:t xml:space="preserve"> </w:t>
      </w:r>
      <w:r w:rsidRPr="000D2481">
        <w:rPr>
          <w:sz w:val="18"/>
        </w:rPr>
        <w:t>hâlâ</w:t>
      </w:r>
      <w:r w:rsidRPr="000D2481" w:rsidR="007C20E2">
        <w:rPr>
          <w:sz w:val="18"/>
        </w:rPr>
        <w:t xml:space="preserve"> </w:t>
      </w:r>
      <w:r w:rsidRPr="000D2481">
        <w:rPr>
          <w:sz w:val="18"/>
        </w:rPr>
        <w:t>sonuç</w:t>
      </w:r>
      <w:r w:rsidRPr="000D2481" w:rsidR="007C20E2">
        <w:rPr>
          <w:sz w:val="18"/>
        </w:rPr>
        <w:t xml:space="preserve"> </w:t>
      </w:r>
      <w:r w:rsidRPr="000D2481">
        <w:rPr>
          <w:sz w:val="18"/>
        </w:rPr>
        <w:t>alamamış</w:t>
      </w:r>
      <w:r w:rsidRPr="000D2481" w:rsidR="007C20E2">
        <w:rPr>
          <w:sz w:val="18"/>
        </w:rPr>
        <w:t xml:space="preserve"> </w:t>
      </w:r>
      <w:r w:rsidRPr="000D2481">
        <w:rPr>
          <w:sz w:val="18"/>
        </w:rPr>
        <w:t>olmaları</w:t>
      </w:r>
      <w:r w:rsidRPr="000D2481" w:rsidR="007C20E2">
        <w:rPr>
          <w:sz w:val="18"/>
        </w:rPr>
        <w:t xml:space="preserve"> </w:t>
      </w:r>
      <w:r w:rsidRPr="000D2481">
        <w:rPr>
          <w:sz w:val="18"/>
        </w:rPr>
        <w:t>bu</w:t>
      </w:r>
      <w:r w:rsidRPr="000D2481" w:rsidR="007C20E2">
        <w:rPr>
          <w:sz w:val="18"/>
        </w:rPr>
        <w:t xml:space="preserve"> </w:t>
      </w:r>
      <w:r w:rsidRPr="000D2481">
        <w:rPr>
          <w:sz w:val="18"/>
        </w:rPr>
        <w:t>kumpasın</w:t>
      </w:r>
      <w:r w:rsidRPr="000D2481" w:rsidR="007C20E2">
        <w:rPr>
          <w:sz w:val="18"/>
        </w:rPr>
        <w:t xml:space="preserve"> </w:t>
      </w:r>
      <w:r w:rsidRPr="000D2481">
        <w:rPr>
          <w:sz w:val="18"/>
        </w:rPr>
        <w:t>bugünkü</w:t>
      </w:r>
      <w:r w:rsidRPr="000D2481" w:rsidR="007C20E2">
        <w:rPr>
          <w:sz w:val="18"/>
        </w:rPr>
        <w:t xml:space="preserve"> </w:t>
      </w:r>
      <w:r w:rsidRPr="000D2481">
        <w:rPr>
          <w:sz w:val="18"/>
        </w:rPr>
        <w:t>yaklaşımını</w:t>
      </w:r>
      <w:r w:rsidRPr="000D2481" w:rsidR="007C20E2">
        <w:rPr>
          <w:sz w:val="18"/>
        </w:rPr>
        <w:t xml:space="preserve"> </w:t>
      </w:r>
      <w:r w:rsidRPr="000D2481">
        <w:rPr>
          <w:sz w:val="18"/>
        </w:rPr>
        <w:t>gösteriyor.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Bizim</w:t>
      </w:r>
      <w:r w:rsidRPr="000D2481" w:rsidR="007C20E2">
        <w:rPr>
          <w:sz w:val="18"/>
        </w:rPr>
        <w:t xml:space="preserve"> </w:t>
      </w:r>
      <w:r w:rsidRPr="000D2481">
        <w:rPr>
          <w:sz w:val="18"/>
        </w:rPr>
        <w:t>adaya</w:t>
      </w:r>
      <w:r w:rsidRPr="000D2481" w:rsidR="007C20E2">
        <w:rPr>
          <w:sz w:val="18"/>
        </w:rPr>
        <w:t xml:space="preserve"> </w:t>
      </w:r>
      <w:r w:rsidRPr="000D2481">
        <w:rPr>
          <w:sz w:val="18"/>
        </w:rPr>
        <w:t>oy</w:t>
      </w:r>
      <w:r w:rsidRPr="000D2481" w:rsidR="007C20E2">
        <w:rPr>
          <w:sz w:val="18"/>
        </w:rPr>
        <w:t xml:space="preserve"> </w:t>
      </w:r>
      <w:r w:rsidRPr="000D2481">
        <w:rPr>
          <w:sz w:val="18"/>
        </w:rPr>
        <w:t>mu</w:t>
      </w:r>
      <w:r w:rsidRPr="000D2481" w:rsidR="007C20E2">
        <w:rPr>
          <w:sz w:val="18"/>
        </w:rPr>
        <w:t xml:space="preserve"> </w:t>
      </w:r>
      <w:r w:rsidRPr="000D2481">
        <w:rPr>
          <w:sz w:val="18"/>
        </w:rPr>
        <w:t>vereceksiniz?</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Dün</w:t>
      </w:r>
      <w:r w:rsidRPr="000D2481" w:rsidR="007C20E2">
        <w:rPr>
          <w:sz w:val="18"/>
        </w:rPr>
        <w:t xml:space="preserve"> </w:t>
      </w:r>
      <w:r w:rsidRPr="000D2481">
        <w:rPr>
          <w:sz w:val="18"/>
        </w:rPr>
        <w:t>kasetle</w:t>
      </w:r>
      <w:r w:rsidRPr="000D2481" w:rsidR="007C20E2">
        <w:rPr>
          <w:sz w:val="18"/>
        </w:rPr>
        <w:t xml:space="preserve"> </w:t>
      </w:r>
      <w:r w:rsidRPr="000D2481">
        <w:rPr>
          <w:sz w:val="18"/>
        </w:rPr>
        <w:t>gelenler,</w:t>
      </w:r>
      <w:r w:rsidRPr="000D2481" w:rsidR="007C20E2">
        <w:rPr>
          <w:sz w:val="18"/>
        </w:rPr>
        <w:t xml:space="preserve"> </w:t>
      </w:r>
      <w:r w:rsidRPr="000D2481">
        <w:rPr>
          <w:sz w:val="18"/>
        </w:rPr>
        <w:t>bugün</w:t>
      </w:r>
      <w:r w:rsidRPr="000D2481" w:rsidR="007C20E2">
        <w:rPr>
          <w:sz w:val="18"/>
        </w:rPr>
        <w:t xml:space="preserve"> </w:t>
      </w:r>
      <w:r w:rsidRPr="000D2481">
        <w:rPr>
          <w:sz w:val="18"/>
        </w:rPr>
        <w:t>farklı</w:t>
      </w:r>
      <w:r w:rsidRPr="000D2481" w:rsidR="007C20E2">
        <w:rPr>
          <w:sz w:val="18"/>
        </w:rPr>
        <w:t xml:space="preserve"> </w:t>
      </w:r>
      <w:r w:rsidRPr="000D2481">
        <w:rPr>
          <w:sz w:val="18"/>
        </w:rPr>
        <w:t>entrikalarla</w:t>
      </w:r>
      <w:r w:rsidRPr="000D2481" w:rsidR="007C20E2">
        <w:rPr>
          <w:sz w:val="18"/>
        </w:rPr>
        <w:t xml:space="preserve"> </w:t>
      </w:r>
      <w:r w:rsidRPr="000D2481">
        <w:rPr>
          <w:sz w:val="18"/>
        </w:rPr>
        <w:t>başkan</w:t>
      </w:r>
      <w:r w:rsidRPr="000D2481" w:rsidR="007C20E2">
        <w:rPr>
          <w:sz w:val="18"/>
        </w:rPr>
        <w:t xml:space="preserve"> </w:t>
      </w:r>
      <w:r w:rsidRPr="000D2481">
        <w:rPr>
          <w:sz w:val="18"/>
        </w:rPr>
        <w:t>aramaya</w:t>
      </w:r>
      <w:r w:rsidRPr="000D2481" w:rsidR="007C20E2">
        <w:rPr>
          <w:sz w:val="18"/>
        </w:rPr>
        <w:t xml:space="preserve"> </w:t>
      </w:r>
      <w:r w:rsidRPr="000D2481">
        <w:rPr>
          <w:sz w:val="18"/>
        </w:rPr>
        <w:t>çalışıyorlar.</w:t>
      </w:r>
      <w:r w:rsidRPr="000D2481" w:rsidR="007C20E2">
        <w:rPr>
          <w:sz w:val="18"/>
        </w:rPr>
        <w:t xml:space="preserve"> </w:t>
      </w:r>
      <w:r w:rsidRPr="000D2481">
        <w:rPr>
          <w:sz w:val="18"/>
        </w:rPr>
        <w:t>Ama</w:t>
      </w:r>
      <w:r w:rsidRPr="000D2481" w:rsidR="007C20E2">
        <w:rPr>
          <w:sz w:val="18"/>
        </w:rPr>
        <w:t xml:space="preserve"> </w:t>
      </w:r>
      <w:r w:rsidRPr="000D2481">
        <w:rPr>
          <w:sz w:val="18"/>
        </w:rPr>
        <w:t>ne</w:t>
      </w:r>
      <w:r w:rsidRPr="000D2481" w:rsidR="007C20E2">
        <w:rPr>
          <w:sz w:val="18"/>
        </w:rPr>
        <w:t xml:space="preserve"> </w:t>
      </w:r>
      <w:r w:rsidRPr="000D2481">
        <w:rPr>
          <w:sz w:val="18"/>
        </w:rPr>
        <w:t>kasede</w:t>
      </w:r>
      <w:r w:rsidRPr="000D2481" w:rsidR="007C20E2">
        <w:rPr>
          <w:sz w:val="18"/>
        </w:rPr>
        <w:t xml:space="preserve"> </w:t>
      </w:r>
      <w:r w:rsidRPr="000D2481">
        <w:rPr>
          <w:sz w:val="18"/>
        </w:rPr>
        <w:t>prim</w:t>
      </w:r>
      <w:r w:rsidRPr="000D2481" w:rsidR="007C20E2">
        <w:rPr>
          <w:sz w:val="18"/>
        </w:rPr>
        <w:t xml:space="preserve"> </w:t>
      </w:r>
      <w:r w:rsidRPr="000D2481">
        <w:rPr>
          <w:sz w:val="18"/>
        </w:rPr>
        <w:t>verildi</w:t>
      </w:r>
      <w:r w:rsidRPr="000D2481" w:rsidR="007C20E2">
        <w:rPr>
          <w:sz w:val="18"/>
        </w:rPr>
        <w:t xml:space="preserve"> </w:t>
      </w:r>
      <w:r w:rsidRPr="000D2481">
        <w:rPr>
          <w:sz w:val="18"/>
        </w:rPr>
        <w:t>ne</w:t>
      </w:r>
      <w:r w:rsidRPr="000D2481" w:rsidR="007C20E2">
        <w:rPr>
          <w:sz w:val="18"/>
        </w:rPr>
        <w:t xml:space="preserve"> </w:t>
      </w:r>
      <w:r w:rsidRPr="000D2481">
        <w:rPr>
          <w:sz w:val="18"/>
        </w:rPr>
        <w:t>bu</w:t>
      </w:r>
      <w:r w:rsidRPr="000D2481" w:rsidR="007C20E2">
        <w:rPr>
          <w:sz w:val="18"/>
        </w:rPr>
        <w:t xml:space="preserve"> </w:t>
      </w:r>
      <w:r w:rsidRPr="000D2481">
        <w:rPr>
          <w:sz w:val="18"/>
        </w:rPr>
        <w:t>senaryolara</w:t>
      </w:r>
      <w:r w:rsidRPr="000D2481" w:rsidR="007C20E2">
        <w:rPr>
          <w:sz w:val="18"/>
        </w:rPr>
        <w:t xml:space="preserve"> </w:t>
      </w:r>
      <w:r w:rsidRPr="000D2481">
        <w:rPr>
          <w:sz w:val="18"/>
        </w:rPr>
        <w:t>prim</w:t>
      </w:r>
      <w:r w:rsidRPr="000D2481" w:rsidR="007C20E2">
        <w:rPr>
          <w:sz w:val="18"/>
        </w:rPr>
        <w:t xml:space="preserve"> </w:t>
      </w:r>
      <w:r w:rsidRPr="000D2481">
        <w:rPr>
          <w:sz w:val="18"/>
        </w:rPr>
        <w:t>verilecek.</w:t>
      </w:r>
      <w:r w:rsidRPr="000D2481" w:rsidR="007C20E2">
        <w:rPr>
          <w:sz w:val="18"/>
        </w:rPr>
        <w:t xml:space="preserve"> </w:t>
      </w:r>
      <w:r w:rsidRPr="000D2481">
        <w:rPr>
          <w:sz w:val="18"/>
        </w:rPr>
        <w:t>Çok</w:t>
      </w:r>
      <w:r w:rsidRPr="000D2481" w:rsidR="007C20E2">
        <w:rPr>
          <w:sz w:val="18"/>
        </w:rPr>
        <w:t xml:space="preserve"> </w:t>
      </w:r>
      <w:r w:rsidRPr="000D2481">
        <w:rPr>
          <w:sz w:val="18"/>
        </w:rPr>
        <w:t>değil,</w:t>
      </w:r>
      <w:r w:rsidRPr="000D2481" w:rsidR="007C20E2">
        <w:rPr>
          <w:sz w:val="18"/>
        </w:rPr>
        <w:t xml:space="preserve"> </w:t>
      </w:r>
      <w:r w:rsidRPr="000D2481">
        <w:rPr>
          <w:sz w:val="18"/>
        </w:rPr>
        <w:t>iki</w:t>
      </w:r>
      <w:r w:rsidRPr="000D2481" w:rsidR="007C20E2">
        <w:rPr>
          <w:sz w:val="18"/>
        </w:rPr>
        <w:t xml:space="preserve"> </w:t>
      </w:r>
      <w:r w:rsidRPr="000D2481">
        <w:rPr>
          <w:sz w:val="18"/>
        </w:rPr>
        <w:t>ay</w:t>
      </w:r>
      <w:r w:rsidRPr="000D2481" w:rsidR="007C20E2">
        <w:rPr>
          <w:sz w:val="18"/>
        </w:rPr>
        <w:t xml:space="preserve"> </w:t>
      </w:r>
      <w:r w:rsidRPr="000D2481">
        <w:rPr>
          <w:sz w:val="18"/>
        </w:rPr>
        <w:t>sonra</w:t>
      </w:r>
      <w:r w:rsidRPr="000D2481" w:rsidR="007C20E2">
        <w:rPr>
          <w:sz w:val="18"/>
        </w:rPr>
        <w:t xml:space="preserve"> </w:t>
      </w:r>
      <w:r w:rsidRPr="000D2481">
        <w:rPr>
          <w:sz w:val="18"/>
        </w:rPr>
        <w:t>-el</w:t>
      </w:r>
      <w:r w:rsidRPr="000D2481" w:rsidR="007C20E2">
        <w:rPr>
          <w:sz w:val="18"/>
        </w:rPr>
        <w:t xml:space="preserve"> </w:t>
      </w:r>
      <w:r w:rsidRPr="000D2481">
        <w:rPr>
          <w:sz w:val="18"/>
        </w:rPr>
        <w:t>mi</w:t>
      </w:r>
      <w:r w:rsidRPr="000D2481" w:rsidR="007C20E2">
        <w:rPr>
          <w:sz w:val="18"/>
        </w:rPr>
        <w:t xml:space="preserve"> </w:t>
      </w:r>
      <w:r w:rsidRPr="000D2481">
        <w:rPr>
          <w:sz w:val="18"/>
        </w:rPr>
        <w:t>yaman,</w:t>
      </w:r>
      <w:r w:rsidRPr="000D2481" w:rsidR="007C20E2">
        <w:rPr>
          <w:sz w:val="18"/>
        </w:rPr>
        <w:t xml:space="preserve"> </w:t>
      </w:r>
      <w:r w:rsidRPr="000D2481">
        <w:rPr>
          <w:sz w:val="18"/>
        </w:rPr>
        <w:t>bey</w:t>
      </w:r>
      <w:r w:rsidRPr="000D2481" w:rsidR="007C20E2">
        <w:rPr>
          <w:sz w:val="18"/>
        </w:rPr>
        <w:t xml:space="preserve"> </w:t>
      </w:r>
      <w:r w:rsidRPr="000D2481">
        <w:rPr>
          <w:sz w:val="18"/>
        </w:rPr>
        <w:t>mi</w:t>
      </w:r>
      <w:r w:rsidRPr="000D2481" w:rsidR="007C20E2">
        <w:rPr>
          <w:sz w:val="18"/>
        </w:rPr>
        <w:t xml:space="preserve"> </w:t>
      </w:r>
      <w:r w:rsidRPr="000D2481">
        <w:rPr>
          <w:sz w:val="18"/>
        </w:rPr>
        <w:t>yaman-</w:t>
      </w:r>
      <w:r w:rsidRPr="000D2481" w:rsidR="007C20E2">
        <w:rPr>
          <w:sz w:val="18"/>
        </w:rPr>
        <w:t xml:space="preserve"> </w:t>
      </w:r>
      <w:r w:rsidRPr="000D2481">
        <w:rPr>
          <w:sz w:val="18"/>
        </w:rPr>
        <w:t>hep</w:t>
      </w:r>
      <w:r w:rsidRPr="000D2481" w:rsidR="007C20E2">
        <w:rPr>
          <w:sz w:val="18"/>
        </w:rPr>
        <w:t xml:space="preserve"> </w:t>
      </w:r>
      <w:r w:rsidRPr="000D2481">
        <w:rPr>
          <w:sz w:val="18"/>
        </w:rPr>
        <w:t>beraber</w:t>
      </w:r>
      <w:r w:rsidRPr="000D2481" w:rsidR="007C20E2">
        <w:rPr>
          <w:sz w:val="18"/>
        </w:rPr>
        <w:t xml:space="preserve"> </w:t>
      </w:r>
      <w:r w:rsidRPr="000D2481">
        <w:rPr>
          <w:sz w:val="18"/>
        </w:rPr>
        <w:t>buradayız</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Özkoç…</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Efendim,</w:t>
      </w:r>
      <w:r w:rsidRPr="000D2481" w:rsidR="007C20E2">
        <w:rPr>
          <w:sz w:val="18"/>
        </w:rPr>
        <w:t xml:space="preserve"> </w:t>
      </w:r>
      <w:r w:rsidRPr="000D2481">
        <w:rPr>
          <w:sz w:val="18"/>
        </w:rPr>
        <w:t>direkt</w:t>
      </w:r>
      <w:r w:rsidRPr="000D2481" w:rsidR="007C20E2">
        <w:rPr>
          <w:sz w:val="18"/>
        </w:rPr>
        <w:t xml:space="preserve"> </w:t>
      </w:r>
      <w:r w:rsidRPr="000D2481">
        <w:rPr>
          <w:sz w:val="18"/>
        </w:rPr>
        <w:t>olarak</w:t>
      </w:r>
      <w:r w:rsidRPr="000D2481" w:rsidR="007C20E2">
        <w:rPr>
          <w:sz w:val="18"/>
        </w:rPr>
        <w:t xml:space="preserve"> </w:t>
      </w:r>
      <w:r w:rsidRPr="000D2481">
        <w:rPr>
          <w:sz w:val="18"/>
        </w:rPr>
        <w:t>hem</w:t>
      </w:r>
      <w:r w:rsidRPr="000D2481" w:rsidR="007C20E2">
        <w:rPr>
          <w:sz w:val="18"/>
        </w:rPr>
        <w:t xml:space="preserve"> </w:t>
      </w:r>
      <w:r w:rsidRPr="000D2481">
        <w:rPr>
          <w:sz w:val="18"/>
        </w:rPr>
        <w:t>partimizin</w:t>
      </w:r>
      <w:r w:rsidRPr="000D2481" w:rsidR="007C20E2">
        <w:rPr>
          <w:sz w:val="18"/>
        </w:rPr>
        <w:t xml:space="preserve"> </w:t>
      </w:r>
      <w:r w:rsidRPr="000D2481">
        <w:rPr>
          <w:sz w:val="18"/>
        </w:rPr>
        <w:t>Genel</w:t>
      </w:r>
      <w:r w:rsidRPr="000D2481" w:rsidR="007C20E2">
        <w:rPr>
          <w:sz w:val="18"/>
        </w:rPr>
        <w:t xml:space="preserve"> </w:t>
      </w:r>
      <w:r w:rsidRPr="000D2481">
        <w:rPr>
          <w:sz w:val="18"/>
        </w:rPr>
        <w:t>Başkanına</w:t>
      </w:r>
      <w:r w:rsidRPr="000D2481" w:rsidR="007C20E2">
        <w:rPr>
          <w:sz w:val="18"/>
        </w:rPr>
        <w:t xml:space="preserve"> </w:t>
      </w:r>
      <w:r w:rsidRPr="000D2481">
        <w:rPr>
          <w:sz w:val="18"/>
        </w:rPr>
        <w:t>hem</w:t>
      </w:r>
      <w:r w:rsidRPr="000D2481" w:rsidR="007C20E2">
        <w:rPr>
          <w:sz w:val="18"/>
        </w:rPr>
        <w:t xml:space="preserve"> </w:t>
      </w:r>
      <w:r w:rsidRPr="000D2481">
        <w:rPr>
          <w:sz w:val="18"/>
        </w:rPr>
        <w:t>de</w:t>
      </w:r>
      <w:r w:rsidRPr="000D2481" w:rsidR="007C20E2">
        <w:rPr>
          <w:sz w:val="18"/>
        </w:rPr>
        <w:t xml:space="preserve"> </w:t>
      </w:r>
      <w:r w:rsidRPr="000D2481">
        <w:rPr>
          <w:sz w:val="18"/>
        </w:rPr>
        <w:t>bize</w:t>
      </w:r>
      <w:r w:rsidRPr="000D2481" w:rsidR="007C20E2">
        <w:rPr>
          <w:sz w:val="18"/>
        </w:rPr>
        <w:t xml:space="preserve"> </w:t>
      </w:r>
      <w:r w:rsidRPr="000D2481">
        <w:rPr>
          <w:sz w:val="18"/>
        </w:rPr>
        <w:t>sataşmada</w:t>
      </w:r>
      <w:r w:rsidRPr="000D2481" w:rsidR="007C20E2">
        <w:rPr>
          <w:sz w:val="18"/>
        </w:rPr>
        <w:t xml:space="preserve"> </w:t>
      </w:r>
      <w:r w:rsidRPr="000D2481">
        <w:rPr>
          <w:sz w:val="18"/>
        </w:rPr>
        <w:t>bulunmuştur.</w:t>
      </w:r>
      <w:r w:rsidRPr="000D2481" w:rsidR="007C20E2">
        <w:rPr>
          <w:sz w:val="18"/>
        </w:rPr>
        <w:t xml:space="preserve"> </w:t>
      </w:r>
      <w:r w:rsidRPr="000D2481">
        <w:rPr>
          <w:sz w:val="18"/>
        </w:rPr>
        <w:t>Sataşmadan</w:t>
      </w:r>
      <w:r w:rsidRPr="000D2481" w:rsidR="007C20E2">
        <w:rPr>
          <w:sz w:val="18"/>
        </w:rPr>
        <w:t xml:space="preserve"> </w:t>
      </w:r>
      <w:r w:rsidRPr="000D2481">
        <w:rPr>
          <w:sz w:val="18"/>
        </w:rPr>
        <w:t>söz</w:t>
      </w:r>
      <w:r w:rsidRPr="000D2481" w:rsidR="007C20E2">
        <w:rPr>
          <w:sz w:val="18"/>
        </w:rPr>
        <w:t xml:space="preserve"> </w:t>
      </w:r>
      <w:r w:rsidRPr="000D2481">
        <w:rPr>
          <w:sz w:val="18"/>
        </w:rPr>
        <w:t>istiyorum.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Özkoç,</w:t>
      </w:r>
      <w:r w:rsidRPr="000D2481" w:rsidR="007C20E2">
        <w:rPr>
          <w:sz w:val="18"/>
        </w:rPr>
        <w:t xml:space="preserve"> </w:t>
      </w:r>
      <w:r w:rsidRPr="000D2481">
        <w:rPr>
          <w:sz w:val="18"/>
        </w:rPr>
        <w:t>şimdi</w:t>
      </w:r>
      <w:r w:rsidRPr="000D2481" w:rsidR="007C20E2">
        <w:rPr>
          <w:sz w:val="18"/>
        </w:rPr>
        <w:t xml:space="preserve"> </w:t>
      </w:r>
      <w:r w:rsidRPr="000D2481">
        <w:rPr>
          <w:sz w:val="18"/>
        </w:rPr>
        <w:t>karşılıklı,</w:t>
      </w:r>
      <w:r w:rsidRPr="000D2481" w:rsidR="007C20E2">
        <w:rPr>
          <w:sz w:val="18"/>
        </w:rPr>
        <w:t xml:space="preserve"> </w:t>
      </w:r>
      <w:r w:rsidRPr="000D2481">
        <w:rPr>
          <w:sz w:val="18"/>
        </w:rPr>
        <w:t>oturduğunuz</w:t>
      </w:r>
      <w:r w:rsidRPr="000D2481" w:rsidR="007C20E2">
        <w:rPr>
          <w:sz w:val="18"/>
        </w:rPr>
        <w:t xml:space="preserve"> </w:t>
      </w:r>
      <w:r w:rsidRPr="000D2481">
        <w:rPr>
          <w:sz w:val="18"/>
        </w:rPr>
        <w:t>yerden…</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“Tek</w:t>
      </w:r>
      <w:r w:rsidRPr="000D2481" w:rsidR="007C20E2">
        <w:rPr>
          <w:sz w:val="18"/>
        </w:rPr>
        <w:t xml:space="preserve"> </w:t>
      </w:r>
      <w:r w:rsidRPr="000D2481">
        <w:rPr>
          <w:sz w:val="18"/>
        </w:rPr>
        <w:t>adam”</w:t>
      </w:r>
      <w:r w:rsidRPr="000D2481" w:rsidR="007C20E2">
        <w:rPr>
          <w:sz w:val="18"/>
        </w:rPr>
        <w:t xml:space="preserve"> </w:t>
      </w:r>
      <w:r w:rsidRPr="000D2481">
        <w:rPr>
          <w:sz w:val="18"/>
        </w:rPr>
        <w:t>demelerine</w:t>
      </w:r>
      <w:r w:rsidRPr="000D2481" w:rsidR="007C20E2">
        <w:rPr>
          <w:sz w:val="18"/>
        </w:rPr>
        <w:t xml:space="preserve"> </w:t>
      </w:r>
      <w:r w:rsidRPr="000D2481">
        <w:rPr>
          <w:sz w:val="18"/>
        </w:rPr>
        <w:t>cevap</w:t>
      </w:r>
      <w:r w:rsidRPr="000D2481" w:rsidR="007C20E2">
        <w:rPr>
          <w:sz w:val="18"/>
        </w:rPr>
        <w:t xml:space="preserve"> </w:t>
      </w:r>
      <w:r w:rsidRPr="000D2481">
        <w:rPr>
          <w:sz w:val="18"/>
        </w:rPr>
        <w:t>verdim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Oturduğunuz</w:t>
      </w:r>
      <w:r w:rsidRPr="000D2481" w:rsidR="007C20E2">
        <w:rPr>
          <w:sz w:val="18"/>
        </w:rPr>
        <w:t xml:space="preserve"> </w:t>
      </w:r>
      <w:r w:rsidRPr="000D2481">
        <w:rPr>
          <w:sz w:val="18"/>
        </w:rPr>
        <w:t>yerden,</w:t>
      </w:r>
      <w:r w:rsidRPr="000D2481" w:rsidR="007C20E2">
        <w:rPr>
          <w:sz w:val="18"/>
        </w:rPr>
        <w:t xml:space="preserve"> </w:t>
      </w:r>
      <w:r w:rsidRPr="000D2481">
        <w:rPr>
          <w:sz w:val="18"/>
        </w:rPr>
        <w:t>bulunduğunuz</w:t>
      </w:r>
      <w:r w:rsidRPr="000D2481" w:rsidR="007C20E2">
        <w:rPr>
          <w:sz w:val="18"/>
        </w:rPr>
        <w:t xml:space="preserve"> </w:t>
      </w:r>
      <w:r w:rsidRPr="000D2481">
        <w:rPr>
          <w:sz w:val="18"/>
        </w:rPr>
        <w:t>yerden</w:t>
      </w:r>
      <w:r w:rsidRPr="000D2481" w:rsidR="007C20E2">
        <w:rPr>
          <w:sz w:val="18"/>
        </w:rPr>
        <w:t xml:space="preserve"> </w:t>
      </w:r>
      <w:r w:rsidRPr="000D2481">
        <w:rPr>
          <w:sz w:val="18"/>
        </w:rPr>
        <w:t>cevap</w:t>
      </w:r>
      <w:r w:rsidRPr="000D2481" w:rsidR="007C20E2">
        <w:rPr>
          <w:sz w:val="18"/>
        </w:rPr>
        <w:t xml:space="preserve"> </w:t>
      </w:r>
      <w:r w:rsidRPr="000D2481">
        <w:rPr>
          <w:sz w:val="18"/>
        </w:rPr>
        <w:t>veriyorsunuz,</w:t>
      </w:r>
      <w:r w:rsidRPr="000D2481" w:rsidR="007C20E2">
        <w:rPr>
          <w:sz w:val="18"/>
        </w:rPr>
        <w:t xml:space="preserve"> </w:t>
      </w:r>
      <w:r w:rsidRPr="000D2481">
        <w:rPr>
          <w:sz w:val="18"/>
        </w:rPr>
        <w:t>konuşuyorsunuz.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Efendim,</w:t>
      </w:r>
      <w:r w:rsidRPr="000D2481" w:rsidR="007C20E2">
        <w:rPr>
          <w:sz w:val="18"/>
        </w:rPr>
        <w:t xml:space="preserve"> </w:t>
      </w:r>
      <w:r w:rsidRPr="000D2481">
        <w:rPr>
          <w:sz w:val="18"/>
        </w:rPr>
        <w:t>çok</w:t>
      </w:r>
      <w:r w:rsidRPr="000D2481" w:rsidR="007C20E2">
        <w:rPr>
          <w:sz w:val="18"/>
        </w:rPr>
        <w:t xml:space="preserve"> </w:t>
      </w:r>
      <w:r w:rsidRPr="000D2481">
        <w:rPr>
          <w:sz w:val="18"/>
        </w:rPr>
        <w:t>ağır</w:t>
      </w:r>
      <w:r w:rsidRPr="000D2481" w:rsidR="007C20E2">
        <w:rPr>
          <w:sz w:val="18"/>
        </w:rPr>
        <w:t xml:space="preserve"> </w:t>
      </w:r>
      <w:r w:rsidRPr="000D2481">
        <w:rPr>
          <w:sz w:val="18"/>
        </w:rPr>
        <w:t>ithamlarda</w:t>
      </w:r>
      <w:r w:rsidRPr="000D2481" w:rsidR="007C20E2">
        <w:rPr>
          <w:sz w:val="18"/>
        </w:rPr>
        <w:t xml:space="preserve"> </w:t>
      </w:r>
      <w:r w:rsidRPr="000D2481">
        <w:rPr>
          <w:sz w:val="18"/>
        </w:rPr>
        <w:t>bulunmuştur.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Siz</w:t>
      </w:r>
      <w:r w:rsidRPr="000D2481" w:rsidR="007C20E2">
        <w:rPr>
          <w:sz w:val="18"/>
        </w:rPr>
        <w:t xml:space="preserve"> </w:t>
      </w:r>
      <w:r w:rsidRPr="000D2481">
        <w:rPr>
          <w:sz w:val="18"/>
        </w:rPr>
        <w:t>“Net</w:t>
      </w:r>
      <w:r w:rsidRPr="000D2481" w:rsidR="007C20E2">
        <w:rPr>
          <w:sz w:val="18"/>
        </w:rPr>
        <w:t xml:space="preserve"> </w:t>
      </w:r>
      <w:r w:rsidRPr="000D2481">
        <w:rPr>
          <w:sz w:val="18"/>
        </w:rPr>
        <w:t>konuşun.”</w:t>
      </w:r>
      <w:r w:rsidRPr="000D2481" w:rsidR="007C20E2">
        <w:rPr>
          <w:sz w:val="18"/>
        </w:rPr>
        <w:t xml:space="preserve"> </w:t>
      </w:r>
      <w:r w:rsidRPr="000D2481">
        <w:rPr>
          <w:sz w:val="18"/>
        </w:rPr>
        <w:t>dediniz,</w:t>
      </w:r>
      <w:r w:rsidRPr="000D2481" w:rsidR="007C20E2">
        <w:rPr>
          <w:sz w:val="18"/>
        </w:rPr>
        <w:t xml:space="preserve"> </w:t>
      </w:r>
      <w:r w:rsidRPr="000D2481">
        <w:rPr>
          <w:sz w:val="18"/>
        </w:rPr>
        <w:t>o</w:t>
      </w:r>
      <w:r w:rsidRPr="000D2481" w:rsidR="007C20E2">
        <w:rPr>
          <w:sz w:val="18"/>
        </w:rPr>
        <w:t xml:space="preserve"> </w:t>
      </w:r>
      <w:r w:rsidRPr="000D2481">
        <w:rPr>
          <w:sz w:val="18"/>
        </w:rPr>
        <w:t>da</w:t>
      </w:r>
      <w:r w:rsidRPr="000D2481" w:rsidR="007C20E2">
        <w:rPr>
          <w:sz w:val="18"/>
        </w:rPr>
        <w:t xml:space="preserve"> </w:t>
      </w:r>
      <w:r w:rsidRPr="000D2481">
        <w:rPr>
          <w:sz w:val="18"/>
        </w:rPr>
        <w:t>net</w:t>
      </w:r>
      <w:r w:rsidRPr="000D2481" w:rsidR="007C20E2">
        <w:rPr>
          <w:sz w:val="18"/>
        </w:rPr>
        <w:t xml:space="preserve"> </w:t>
      </w:r>
      <w:r w:rsidRPr="000D2481">
        <w:rPr>
          <w:sz w:val="18"/>
        </w:rPr>
        <w:t>konuştu.</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Üstelik</w:t>
      </w:r>
      <w:r w:rsidRPr="000D2481" w:rsidR="007C20E2">
        <w:rPr>
          <w:sz w:val="18"/>
        </w:rPr>
        <w:t xml:space="preserve"> </w:t>
      </w:r>
      <w:r w:rsidRPr="000D2481">
        <w:rPr>
          <w:sz w:val="18"/>
        </w:rPr>
        <w:t>de</w:t>
      </w:r>
      <w:r w:rsidRPr="000D2481" w:rsidR="007C20E2">
        <w:rPr>
          <w:sz w:val="18"/>
        </w:rPr>
        <w:t xml:space="preserve"> </w:t>
      </w:r>
      <w:r w:rsidRPr="000D2481">
        <w:rPr>
          <w:sz w:val="18"/>
        </w:rPr>
        <w:t>partimizin</w:t>
      </w:r>
      <w:r w:rsidRPr="000D2481" w:rsidR="007C20E2">
        <w:rPr>
          <w:sz w:val="18"/>
        </w:rPr>
        <w:t xml:space="preserve"> </w:t>
      </w:r>
      <w:r w:rsidRPr="000D2481">
        <w:rPr>
          <w:sz w:val="18"/>
        </w:rPr>
        <w:t>Genel</w:t>
      </w:r>
      <w:r w:rsidRPr="000D2481" w:rsidR="007C20E2">
        <w:rPr>
          <w:sz w:val="18"/>
        </w:rPr>
        <w:t xml:space="preserve"> </w:t>
      </w:r>
      <w:r w:rsidRPr="000D2481">
        <w:rPr>
          <w:sz w:val="18"/>
        </w:rPr>
        <w:t>Başkanının</w:t>
      </w:r>
      <w:r w:rsidRPr="000D2481" w:rsidR="007C20E2">
        <w:rPr>
          <w:sz w:val="18"/>
        </w:rPr>
        <w:t xml:space="preserve"> </w:t>
      </w:r>
      <w:r w:rsidRPr="000D2481">
        <w:rPr>
          <w:sz w:val="18"/>
        </w:rPr>
        <w:t>bir</w:t>
      </w:r>
      <w:r w:rsidRPr="000D2481" w:rsidR="007C20E2">
        <w:rPr>
          <w:sz w:val="18"/>
        </w:rPr>
        <w:t xml:space="preserve"> </w:t>
      </w:r>
      <w:r w:rsidRPr="000D2481">
        <w:rPr>
          <w:sz w:val="18"/>
        </w:rPr>
        <w:t>kaset</w:t>
      </w:r>
      <w:r w:rsidRPr="000D2481" w:rsidR="007C20E2">
        <w:rPr>
          <w:sz w:val="18"/>
        </w:rPr>
        <w:t xml:space="preserve"> </w:t>
      </w:r>
      <w:r w:rsidRPr="000D2481">
        <w:rPr>
          <w:sz w:val="18"/>
        </w:rPr>
        <w:t>kumpasıyla</w:t>
      </w:r>
      <w:r w:rsidRPr="000D2481" w:rsidR="007C20E2">
        <w:rPr>
          <w:sz w:val="18"/>
        </w:rPr>
        <w:t xml:space="preserve"> </w:t>
      </w:r>
      <w:r w:rsidRPr="000D2481">
        <w:rPr>
          <w:sz w:val="18"/>
        </w:rPr>
        <w:t>geldiğini</w:t>
      </w:r>
      <w:r w:rsidRPr="000D2481" w:rsidR="007C20E2">
        <w:rPr>
          <w:sz w:val="18"/>
        </w:rPr>
        <w:t xml:space="preserve"> </w:t>
      </w:r>
      <w:r w:rsidRPr="000D2481">
        <w:rPr>
          <w:sz w:val="18"/>
        </w:rPr>
        <w:t>iddia</w:t>
      </w:r>
      <w:r w:rsidRPr="000D2481" w:rsidR="007C20E2">
        <w:rPr>
          <w:sz w:val="18"/>
        </w:rPr>
        <w:t xml:space="preserve"> </w:t>
      </w:r>
      <w:r w:rsidRPr="000D2481">
        <w:rPr>
          <w:sz w:val="18"/>
        </w:rPr>
        <w:t>etmiştir.</w:t>
      </w:r>
      <w:r w:rsidRPr="000D2481" w:rsidR="007C20E2">
        <w:rPr>
          <w:sz w:val="18"/>
        </w:rPr>
        <w:t xml:space="preserve"> </w:t>
      </w:r>
      <w:r w:rsidRPr="000D2481">
        <w:rPr>
          <w:sz w:val="18"/>
        </w:rPr>
        <w:t>O</w:t>
      </w:r>
      <w:r w:rsidRPr="000D2481" w:rsidR="007C20E2">
        <w:rPr>
          <w:sz w:val="18"/>
        </w:rPr>
        <w:t xml:space="preserve"> </w:t>
      </w:r>
      <w:r w:rsidRPr="000D2481">
        <w:rPr>
          <w:sz w:val="18"/>
        </w:rPr>
        <w:t>ciddi</w:t>
      </w:r>
      <w:r w:rsidRPr="000D2481" w:rsidR="007C20E2">
        <w:rPr>
          <w:sz w:val="18"/>
        </w:rPr>
        <w:t xml:space="preserve"> </w:t>
      </w:r>
      <w:r w:rsidRPr="000D2481">
        <w:rPr>
          <w:sz w:val="18"/>
        </w:rPr>
        <w:t>bir</w:t>
      </w:r>
      <w:r w:rsidRPr="000D2481" w:rsidR="007C20E2">
        <w:rPr>
          <w:sz w:val="18"/>
        </w:rPr>
        <w:t xml:space="preserve"> </w:t>
      </w:r>
      <w:r w:rsidRPr="000D2481">
        <w:rPr>
          <w:sz w:val="18"/>
        </w:rPr>
        <w:t>sataşmadır.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Peki,</w:t>
      </w:r>
      <w:r w:rsidRPr="000D2481" w:rsidR="007C20E2">
        <w:rPr>
          <w:sz w:val="18"/>
        </w:rPr>
        <w:t xml:space="preserve"> </w:t>
      </w:r>
      <w:r w:rsidRPr="000D2481">
        <w:rPr>
          <w:sz w:val="18"/>
        </w:rPr>
        <w:t>buyurun.</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Süreniz</w:t>
      </w:r>
      <w:r w:rsidRPr="000D2481" w:rsidR="007C20E2">
        <w:rPr>
          <w:sz w:val="18"/>
        </w:rPr>
        <w:t xml:space="preserve"> </w:t>
      </w:r>
      <w:r w:rsidRPr="000D2481">
        <w:rPr>
          <w:sz w:val="18"/>
        </w:rPr>
        <w:t>iki</w:t>
      </w:r>
      <w:r w:rsidRPr="000D2481" w:rsidR="007C20E2">
        <w:rPr>
          <w:sz w:val="18"/>
        </w:rPr>
        <w:t xml:space="preserve"> </w:t>
      </w:r>
      <w:r w:rsidRPr="000D2481">
        <w:rPr>
          <w:sz w:val="18"/>
        </w:rPr>
        <w:t>dakika.</w:t>
      </w:r>
      <w:r w:rsidRPr="000D2481" w:rsidR="007C20E2">
        <w:rPr>
          <w:sz w:val="18"/>
        </w:rPr>
        <w:t xml:space="preserve"> </w:t>
      </w:r>
    </w:p>
    <w:p w:rsidRPr="000D2481" w:rsidR="001411A4" w:rsidP="000D2481" w:rsidRDefault="001411A4">
      <w:pPr>
        <w:suppressAutoHyphens/>
        <w:ind w:left="20" w:right="60" w:firstLine="820"/>
        <w:jc w:val="both"/>
        <w:rPr>
          <w:color w:val="000000"/>
          <w:sz w:val="18"/>
        </w:rPr>
      </w:pPr>
      <w:r w:rsidRPr="000D2481">
        <w:rPr>
          <w:color w:val="000000"/>
          <w:sz w:val="18"/>
        </w:rPr>
        <w:t>VI.- SATAŞMALARA İLİŞKİN KONUŞMALAR ((Devam)</w:t>
      </w:r>
    </w:p>
    <w:p w:rsidRPr="000D2481" w:rsidR="001411A4" w:rsidP="000D2481" w:rsidRDefault="001411A4">
      <w:pPr>
        <w:suppressAutoHyphens/>
        <w:ind w:left="20" w:right="60" w:firstLine="820"/>
        <w:jc w:val="both"/>
        <w:rPr>
          <w:color w:val="000000"/>
          <w:sz w:val="18"/>
        </w:rPr>
      </w:pPr>
      <w:r w:rsidRPr="000D2481">
        <w:rPr>
          <w:color w:val="000000"/>
          <w:sz w:val="18"/>
        </w:rPr>
        <w:t>3.- Sakarya Milletvekili Engin Özkoç’un, Çanakkale Milletvekili Bülent Turan’ın yerinden sarf ettiği bazı ifadeleri sırasında Cumhuriyet Halk Partisine ve CHP Grup Başkanına sataşması nedeniyle konuşması</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ya</w:t>
      </w:r>
      <w:r w:rsidRPr="000D2481" w:rsidR="007C20E2">
        <w:rPr>
          <w:sz w:val="18"/>
        </w:rPr>
        <w:t xml:space="preserve"> </w:t>
      </w:r>
      <w:r w:rsidRPr="000D2481">
        <w:rPr>
          <w:sz w:val="18"/>
        </w:rPr>
        <w:t>bir</w:t>
      </w:r>
      <w:r w:rsidRPr="000D2481" w:rsidR="007C20E2">
        <w:rPr>
          <w:sz w:val="18"/>
        </w:rPr>
        <w:t xml:space="preserve"> </w:t>
      </w:r>
      <w:r w:rsidRPr="000D2481">
        <w:rPr>
          <w:sz w:val="18"/>
        </w:rPr>
        <w:t>insanın</w:t>
      </w:r>
      <w:r w:rsidRPr="000D2481" w:rsidR="007C20E2">
        <w:rPr>
          <w:sz w:val="18"/>
        </w:rPr>
        <w:t xml:space="preserve"> </w:t>
      </w:r>
      <w:r w:rsidRPr="000D2481">
        <w:rPr>
          <w:sz w:val="18"/>
        </w:rPr>
        <w:t>yüzünün</w:t>
      </w:r>
      <w:r w:rsidRPr="000D2481" w:rsidR="007C20E2">
        <w:rPr>
          <w:sz w:val="18"/>
        </w:rPr>
        <w:t xml:space="preserve"> </w:t>
      </w:r>
      <w:r w:rsidRPr="000D2481">
        <w:rPr>
          <w:sz w:val="18"/>
        </w:rPr>
        <w:t>kızarması</w:t>
      </w:r>
      <w:r w:rsidRPr="000D2481" w:rsidR="007C20E2">
        <w:rPr>
          <w:sz w:val="18"/>
        </w:rPr>
        <w:t xml:space="preserve"> </w:t>
      </w:r>
      <w:r w:rsidRPr="000D2481">
        <w:rPr>
          <w:sz w:val="18"/>
        </w:rPr>
        <w:t>lazım</w:t>
      </w:r>
      <w:r w:rsidRPr="000D2481" w:rsidR="007C20E2">
        <w:rPr>
          <w:sz w:val="18"/>
        </w:rPr>
        <w:t xml:space="preserve"> </w:t>
      </w:r>
      <w:r w:rsidRPr="000D2481">
        <w:rPr>
          <w:sz w:val="18"/>
        </w:rPr>
        <w:t>bunları</w:t>
      </w:r>
      <w:r w:rsidRPr="000D2481" w:rsidR="007C20E2">
        <w:rPr>
          <w:sz w:val="18"/>
        </w:rPr>
        <w:t xml:space="preserve"> </w:t>
      </w:r>
      <w:r w:rsidRPr="000D2481">
        <w:rPr>
          <w:sz w:val="18"/>
        </w:rPr>
        <w:t>söylerken.</w:t>
      </w:r>
      <w:r w:rsidRPr="000D2481" w:rsidR="007C20E2">
        <w:rPr>
          <w:sz w:val="18"/>
        </w:rPr>
        <w:t xml:space="preserve"> </w:t>
      </w:r>
      <w:r w:rsidRPr="000D2481">
        <w:rPr>
          <w:sz w:val="18"/>
        </w:rPr>
        <w:t>Eğer</w:t>
      </w:r>
      <w:r w:rsidRPr="000D2481" w:rsidR="007C20E2">
        <w:rPr>
          <w:sz w:val="18"/>
        </w:rPr>
        <w:t xml:space="preserve"> </w:t>
      </w:r>
      <w:r w:rsidRPr="000D2481">
        <w:rPr>
          <w:sz w:val="18"/>
        </w:rPr>
        <w:t>Türkiye'de</w:t>
      </w:r>
      <w:r w:rsidRPr="000D2481" w:rsidR="007C20E2">
        <w:rPr>
          <w:sz w:val="18"/>
        </w:rPr>
        <w:t xml:space="preserve"> </w:t>
      </w:r>
      <w:r w:rsidRPr="000D2481">
        <w:rPr>
          <w:sz w:val="18"/>
        </w:rPr>
        <w:t>gerçekten</w:t>
      </w:r>
      <w:r w:rsidRPr="000D2481" w:rsidR="007C20E2">
        <w:rPr>
          <w:sz w:val="18"/>
        </w:rPr>
        <w:t xml:space="preserve"> </w:t>
      </w:r>
      <w:r w:rsidRPr="000D2481">
        <w:rPr>
          <w:sz w:val="18"/>
        </w:rPr>
        <w:t>namusuyla,</w:t>
      </w:r>
      <w:r w:rsidRPr="000D2481" w:rsidR="007C20E2">
        <w:rPr>
          <w:sz w:val="18"/>
        </w:rPr>
        <w:t xml:space="preserve"> </w:t>
      </w:r>
      <w:r w:rsidRPr="000D2481">
        <w:rPr>
          <w:sz w:val="18"/>
        </w:rPr>
        <w:t>dürüstlüğüyle,</w:t>
      </w:r>
      <w:r w:rsidRPr="000D2481" w:rsidR="007C20E2">
        <w:rPr>
          <w:sz w:val="18"/>
        </w:rPr>
        <w:t xml:space="preserve"> </w:t>
      </w:r>
      <w:r w:rsidRPr="000D2481">
        <w:rPr>
          <w:sz w:val="18"/>
        </w:rPr>
        <w:t>insanlığıyla,</w:t>
      </w:r>
      <w:r w:rsidRPr="000D2481" w:rsidR="007C20E2">
        <w:rPr>
          <w:sz w:val="18"/>
        </w:rPr>
        <w:t xml:space="preserve"> </w:t>
      </w:r>
      <w:r w:rsidRPr="000D2481">
        <w:rPr>
          <w:sz w:val="18"/>
        </w:rPr>
        <w:t>söylediği</w:t>
      </w:r>
      <w:r w:rsidRPr="000D2481" w:rsidR="007C20E2">
        <w:rPr>
          <w:sz w:val="18"/>
        </w:rPr>
        <w:t xml:space="preserve"> </w:t>
      </w:r>
      <w:r w:rsidRPr="000D2481">
        <w:rPr>
          <w:sz w:val="18"/>
        </w:rPr>
        <w:t>sözlerin</w:t>
      </w:r>
      <w:r w:rsidRPr="000D2481" w:rsidR="007C20E2">
        <w:rPr>
          <w:sz w:val="18"/>
        </w:rPr>
        <w:t xml:space="preserve"> </w:t>
      </w:r>
      <w:r w:rsidRPr="000D2481">
        <w:rPr>
          <w:sz w:val="18"/>
        </w:rPr>
        <w:t>arkasında</w:t>
      </w:r>
      <w:r w:rsidRPr="000D2481" w:rsidR="007C20E2">
        <w:rPr>
          <w:sz w:val="18"/>
        </w:rPr>
        <w:t xml:space="preserve"> </w:t>
      </w:r>
      <w:r w:rsidRPr="000D2481">
        <w:rPr>
          <w:sz w:val="18"/>
        </w:rPr>
        <w:t>durmasıyla</w:t>
      </w:r>
      <w:r w:rsidRPr="000D2481" w:rsidR="007C20E2">
        <w:rPr>
          <w:sz w:val="18"/>
        </w:rPr>
        <w:t xml:space="preserve"> </w:t>
      </w:r>
      <w:r w:rsidRPr="000D2481">
        <w:rPr>
          <w:sz w:val="18"/>
        </w:rPr>
        <w:t>ve</w:t>
      </w:r>
      <w:r w:rsidRPr="000D2481" w:rsidR="007C20E2">
        <w:rPr>
          <w:sz w:val="18"/>
        </w:rPr>
        <w:t xml:space="preserve"> </w:t>
      </w:r>
      <w:r w:rsidRPr="000D2481">
        <w:rPr>
          <w:sz w:val="18"/>
        </w:rPr>
        <w:t>Türkiye</w:t>
      </w:r>
      <w:r w:rsidRPr="000D2481" w:rsidR="007C20E2">
        <w:rPr>
          <w:sz w:val="18"/>
        </w:rPr>
        <w:t xml:space="preserve"> </w:t>
      </w:r>
      <w:r w:rsidRPr="000D2481">
        <w:rPr>
          <w:sz w:val="18"/>
        </w:rPr>
        <w:t>Cumhuriyeti’nin</w:t>
      </w:r>
      <w:r w:rsidRPr="000D2481" w:rsidR="007C20E2">
        <w:rPr>
          <w:sz w:val="18"/>
        </w:rPr>
        <w:t xml:space="preserve"> </w:t>
      </w:r>
      <w:r w:rsidRPr="000D2481">
        <w:rPr>
          <w:sz w:val="18"/>
        </w:rPr>
        <w:t>demokrasisine,</w:t>
      </w:r>
      <w:r w:rsidRPr="000D2481" w:rsidR="007C20E2">
        <w:rPr>
          <w:sz w:val="18"/>
        </w:rPr>
        <w:t xml:space="preserve"> </w:t>
      </w:r>
      <w:r w:rsidRPr="000D2481">
        <w:rPr>
          <w:sz w:val="18"/>
        </w:rPr>
        <w:t>laikliğine</w:t>
      </w:r>
      <w:r w:rsidRPr="000D2481" w:rsidR="007C20E2">
        <w:rPr>
          <w:sz w:val="18"/>
        </w:rPr>
        <w:t xml:space="preserve"> </w:t>
      </w:r>
      <w:r w:rsidRPr="000D2481">
        <w:rPr>
          <w:sz w:val="18"/>
        </w:rPr>
        <w:t>güvencesiyle</w:t>
      </w:r>
      <w:r w:rsidRPr="000D2481" w:rsidR="007C20E2">
        <w:rPr>
          <w:sz w:val="18"/>
        </w:rPr>
        <w:t xml:space="preserve"> </w:t>
      </w:r>
      <w:r w:rsidRPr="000D2481">
        <w:rPr>
          <w:sz w:val="18"/>
        </w:rPr>
        <w:t>bir</w:t>
      </w:r>
      <w:r w:rsidRPr="000D2481" w:rsidR="007C20E2">
        <w:rPr>
          <w:sz w:val="18"/>
        </w:rPr>
        <w:t xml:space="preserve"> </w:t>
      </w:r>
      <w:r w:rsidRPr="000D2481">
        <w:rPr>
          <w:sz w:val="18"/>
        </w:rPr>
        <w:t>siyasi</w:t>
      </w:r>
      <w:r w:rsidRPr="000D2481" w:rsidR="007C20E2">
        <w:rPr>
          <w:sz w:val="18"/>
        </w:rPr>
        <w:t xml:space="preserve"> </w:t>
      </w:r>
      <w:r w:rsidRPr="000D2481">
        <w:rPr>
          <w:sz w:val="18"/>
        </w:rPr>
        <w:t>lider</w:t>
      </w:r>
      <w:r w:rsidRPr="000D2481" w:rsidR="007C20E2">
        <w:rPr>
          <w:sz w:val="18"/>
        </w:rPr>
        <w:t xml:space="preserve"> </w:t>
      </w:r>
      <w:r w:rsidRPr="000D2481">
        <w:rPr>
          <w:sz w:val="18"/>
        </w:rPr>
        <w:t>aranıyorsa,</w:t>
      </w:r>
      <w:r w:rsidRPr="000D2481" w:rsidR="007C20E2">
        <w:rPr>
          <w:sz w:val="18"/>
        </w:rPr>
        <w:t xml:space="preserve"> </w:t>
      </w:r>
      <w:r w:rsidRPr="000D2481">
        <w:rPr>
          <w:sz w:val="18"/>
        </w:rPr>
        <w:t>onun</w:t>
      </w:r>
      <w:r w:rsidRPr="000D2481" w:rsidR="007C20E2">
        <w:rPr>
          <w:sz w:val="18"/>
        </w:rPr>
        <w:t xml:space="preserve"> </w:t>
      </w:r>
      <w:r w:rsidRPr="000D2481">
        <w:rPr>
          <w:sz w:val="18"/>
        </w:rPr>
        <w:t>adı</w:t>
      </w:r>
      <w:r w:rsidRPr="000D2481" w:rsidR="007C20E2">
        <w:rPr>
          <w:sz w:val="18"/>
        </w:rPr>
        <w:t xml:space="preserve"> </w:t>
      </w:r>
      <w:r w:rsidRPr="000D2481">
        <w:rPr>
          <w:sz w:val="18"/>
        </w:rPr>
        <w:t>Kemal</w:t>
      </w:r>
      <w:r w:rsidRPr="000D2481" w:rsidR="007C20E2">
        <w:rPr>
          <w:sz w:val="18"/>
        </w:rPr>
        <w:t xml:space="preserve"> </w:t>
      </w:r>
      <w:r w:rsidRPr="000D2481">
        <w:rPr>
          <w:sz w:val="18"/>
        </w:rPr>
        <w:t>Kılıçdaroğlu’dur.</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419C3" w:rsidP="000D2481" w:rsidRDefault="00D419C3">
      <w:pPr>
        <w:pStyle w:val="GENELKURUL"/>
        <w:spacing w:line="240" w:lineRule="auto"/>
        <w:rPr>
          <w:sz w:val="18"/>
        </w:rPr>
      </w:pPr>
      <w:r w:rsidRPr="000D2481">
        <w:rPr>
          <w:sz w:val="18"/>
        </w:rPr>
        <w:t>AHMET</w:t>
      </w:r>
      <w:r w:rsidRPr="000D2481" w:rsidR="007C20E2">
        <w:rPr>
          <w:sz w:val="18"/>
        </w:rPr>
        <w:t xml:space="preserve"> </w:t>
      </w:r>
      <w:r w:rsidRPr="000D2481">
        <w:rPr>
          <w:sz w:val="18"/>
        </w:rPr>
        <w:t>HAMDİ</w:t>
      </w:r>
      <w:r w:rsidRPr="000D2481" w:rsidR="007C20E2">
        <w:rPr>
          <w:sz w:val="18"/>
        </w:rPr>
        <w:t xml:space="preserve"> </w:t>
      </w:r>
      <w:r w:rsidRPr="000D2481">
        <w:rPr>
          <w:sz w:val="18"/>
        </w:rPr>
        <w:t>ÇAMLI</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Bravo(!)</w:t>
      </w:r>
      <w:r w:rsidRPr="000D2481" w:rsidR="007C20E2">
        <w:rPr>
          <w:sz w:val="18"/>
        </w:rPr>
        <w:t xml:space="preserve"> </w:t>
      </w:r>
      <w:r w:rsidRPr="000D2481">
        <w:rPr>
          <w:sz w:val="18"/>
        </w:rPr>
        <w:t>Bravo(!)</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Ama</w:t>
      </w:r>
      <w:r w:rsidRPr="000D2481" w:rsidR="007C20E2">
        <w:rPr>
          <w:sz w:val="18"/>
        </w:rPr>
        <w:t xml:space="preserve"> </w:t>
      </w:r>
      <w:r w:rsidRPr="000D2481">
        <w:rPr>
          <w:sz w:val="18"/>
        </w:rPr>
        <w:t>söylediği</w:t>
      </w:r>
      <w:r w:rsidRPr="000D2481" w:rsidR="007C20E2">
        <w:rPr>
          <w:sz w:val="18"/>
        </w:rPr>
        <w:t xml:space="preserve"> </w:t>
      </w:r>
      <w:r w:rsidRPr="000D2481">
        <w:rPr>
          <w:sz w:val="18"/>
        </w:rPr>
        <w:t>her</w:t>
      </w:r>
      <w:r w:rsidRPr="000D2481" w:rsidR="007C20E2">
        <w:rPr>
          <w:sz w:val="18"/>
        </w:rPr>
        <w:t xml:space="preserve"> </w:t>
      </w:r>
      <w:r w:rsidRPr="000D2481">
        <w:rPr>
          <w:sz w:val="18"/>
        </w:rPr>
        <w:t>sözün</w:t>
      </w:r>
      <w:r w:rsidRPr="000D2481" w:rsidR="007C20E2">
        <w:rPr>
          <w:sz w:val="18"/>
        </w:rPr>
        <w:t xml:space="preserve"> </w:t>
      </w:r>
      <w:r w:rsidRPr="000D2481">
        <w:rPr>
          <w:sz w:val="18"/>
        </w:rPr>
        <w:t>yalan</w:t>
      </w:r>
      <w:r w:rsidRPr="000D2481" w:rsidR="007C20E2">
        <w:rPr>
          <w:sz w:val="18"/>
        </w:rPr>
        <w:t xml:space="preserve"> </w:t>
      </w:r>
      <w:r w:rsidRPr="000D2481">
        <w:rPr>
          <w:sz w:val="18"/>
        </w:rPr>
        <w:t>olmasıyla</w:t>
      </w:r>
      <w:r w:rsidRPr="000D2481" w:rsidR="007C20E2">
        <w:rPr>
          <w:sz w:val="18"/>
        </w:rPr>
        <w:t xml:space="preserve"> </w:t>
      </w:r>
      <w:r w:rsidRPr="000D2481">
        <w:rPr>
          <w:sz w:val="18"/>
        </w:rPr>
        <w:t>ilgili,</w:t>
      </w:r>
      <w:r w:rsidRPr="000D2481" w:rsidR="007C20E2">
        <w:rPr>
          <w:sz w:val="18"/>
        </w:rPr>
        <w:t xml:space="preserve"> </w:t>
      </w:r>
      <w:r w:rsidRPr="000D2481">
        <w:rPr>
          <w:sz w:val="18"/>
        </w:rPr>
        <w:t>Fetullahçı</w:t>
      </w:r>
      <w:r w:rsidRPr="000D2481" w:rsidR="007C20E2">
        <w:rPr>
          <w:sz w:val="18"/>
        </w:rPr>
        <w:t xml:space="preserve"> </w:t>
      </w:r>
      <w:r w:rsidRPr="000D2481">
        <w:rPr>
          <w:sz w:val="18"/>
        </w:rPr>
        <w:t>terör</w:t>
      </w:r>
      <w:r w:rsidRPr="000D2481" w:rsidR="007C20E2">
        <w:rPr>
          <w:sz w:val="18"/>
        </w:rPr>
        <w:t xml:space="preserve"> </w:t>
      </w:r>
      <w:r w:rsidRPr="000D2481">
        <w:rPr>
          <w:sz w:val="18"/>
        </w:rPr>
        <w:t>örgütüne,</w:t>
      </w:r>
      <w:r w:rsidRPr="000D2481" w:rsidR="007C20E2">
        <w:rPr>
          <w:sz w:val="18"/>
        </w:rPr>
        <w:t xml:space="preserve"> </w:t>
      </w:r>
      <w:r w:rsidRPr="000D2481">
        <w:rPr>
          <w:sz w:val="18"/>
        </w:rPr>
        <w:t>“Siz</w:t>
      </w:r>
      <w:r w:rsidRPr="000D2481" w:rsidR="007C20E2">
        <w:rPr>
          <w:sz w:val="18"/>
        </w:rPr>
        <w:t xml:space="preserve"> </w:t>
      </w:r>
      <w:r w:rsidRPr="000D2481">
        <w:rPr>
          <w:sz w:val="18"/>
        </w:rPr>
        <w:t>daha</w:t>
      </w:r>
      <w:r w:rsidRPr="000D2481" w:rsidR="007C20E2">
        <w:rPr>
          <w:sz w:val="18"/>
        </w:rPr>
        <w:t xml:space="preserve"> </w:t>
      </w:r>
      <w:r w:rsidRPr="000D2481">
        <w:rPr>
          <w:sz w:val="18"/>
        </w:rPr>
        <w:t>ne</w:t>
      </w:r>
      <w:r w:rsidRPr="000D2481" w:rsidR="007C20E2">
        <w:rPr>
          <w:sz w:val="18"/>
        </w:rPr>
        <w:t xml:space="preserve"> </w:t>
      </w:r>
      <w:r w:rsidRPr="000D2481">
        <w:rPr>
          <w:sz w:val="18"/>
        </w:rPr>
        <w:t>istediniz</w:t>
      </w:r>
      <w:r w:rsidRPr="000D2481" w:rsidR="007C20E2">
        <w:rPr>
          <w:sz w:val="18"/>
        </w:rPr>
        <w:t xml:space="preserve"> </w:t>
      </w:r>
      <w:r w:rsidRPr="000D2481">
        <w:rPr>
          <w:sz w:val="18"/>
        </w:rPr>
        <w:t>de</w:t>
      </w:r>
      <w:r w:rsidRPr="000D2481" w:rsidR="007C20E2">
        <w:rPr>
          <w:sz w:val="18"/>
        </w:rPr>
        <w:t xml:space="preserve"> </w:t>
      </w:r>
      <w:r w:rsidRPr="000D2481">
        <w:rPr>
          <w:sz w:val="18"/>
        </w:rPr>
        <w:t>ben</w:t>
      </w:r>
      <w:r w:rsidRPr="000D2481" w:rsidR="007C20E2">
        <w:rPr>
          <w:sz w:val="18"/>
        </w:rPr>
        <w:t xml:space="preserve"> </w:t>
      </w:r>
      <w:r w:rsidRPr="000D2481">
        <w:rPr>
          <w:sz w:val="18"/>
        </w:rPr>
        <w:t>vermedim</w:t>
      </w:r>
      <w:r w:rsidRPr="000D2481" w:rsidR="007C20E2">
        <w:rPr>
          <w:sz w:val="18"/>
        </w:rPr>
        <w:t xml:space="preserve"> </w:t>
      </w:r>
      <w:r w:rsidRPr="000D2481">
        <w:rPr>
          <w:sz w:val="18"/>
        </w:rPr>
        <w:t>ki?”</w:t>
      </w:r>
      <w:r w:rsidRPr="000D2481" w:rsidR="007C20E2">
        <w:rPr>
          <w:sz w:val="18"/>
        </w:rPr>
        <w:t xml:space="preserve"> </w:t>
      </w:r>
      <w:r w:rsidRPr="000D2481">
        <w:rPr>
          <w:sz w:val="18"/>
        </w:rPr>
        <w:t>diyerek</w:t>
      </w:r>
      <w:r w:rsidRPr="000D2481" w:rsidR="007C20E2">
        <w:rPr>
          <w:sz w:val="18"/>
        </w:rPr>
        <w:t xml:space="preserve"> </w:t>
      </w:r>
      <w:r w:rsidRPr="000D2481">
        <w:rPr>
          <w:sz w:val="18"/>
        </w:rPr>
        <w:t>bir</w:t>
      </w:r>
      <w:r w:rsidRPr="000D2481" w:rsidR="007C20E2">
        <w:rPr>
          <w:sz w:val="18"/>
        </w:rPr>
        <w:t xml:space="preserve"> </w:t>
      </w:r>
      <w:r w:rsidRPr="000D2481">
        <w:rPr>
          <w:sz w:val="18"/>
        </w:rPr>
        <w:t>terör</w:t>
      </w:r>
      <w:r w:rsidRPr="000D2481" w:rsidR="007C20E2">
        <w:rPr>
          <w:sz w:val="18"/>
        </w:rPr>
        <w:t xml:space="preserve"> </w:t>
      </w:r>
      <w:r w:rsidRPr="000D2481">
        <w:rPr>
          <w:sz w:val="18"/>
        </w:rPr>
        <w:t>örgütüne,</w:t>
      </w:r>
      <w:r w:rsidRPr="000D2481" w:rsidR="007C20E2">
        <w:rPr>
          <w:sz w:val="18"/>
        </w:rPr>
        <w:t xml:space="preserve"> </w:t>
      </w:r>
      <w:r w:rsidRPr="000D2481">
        <w:rPr>
          <w:sz w:val="18"/>
        </w:rPr>
        <w:t>yardım</w:t>
      </w:r>
      <w:r w:rsidRPr="000D2481" w:rsidR="007C20E2">
        <w:rPr>
          <w:sz w:val="18"/>
        </w:rPr>
        <w:t xml:space="preserve"> </w:t>
      </w:r>
      <w:r w:rsidRPr="000D2481">
        <w:rPr>
          <w:sz w:val="18"/>
        </w:rPr>
        <w:t>ve</w:t>
      </w:r>
      <w:r w:rsidRPr="000D2481" w:rsidR="007C20E2">
        <w:rPr>
          <w:sz w:val="18"/>
        </w:rPr>
        <w:t xml:space="preserve"> </w:t>
      </w:r>
      <w:r w:rsidRPr="000D2481">
        <w:rPr>
          <w:sz w:val="18"/>
        </w:rPr>
        <w:t>yataklık</w:t>
      </w:r>
      <w:r w:rsidRPr="000D2481" w:rsidR="007C20E2">
        <w:rPr>
          <w:sz w:val="18"/>
        </w:rPr>
        <w:t xml:space="preserve"> </w:t>
      </w:r>
      <w:r w:rsidRPr="000D2481">
        <w:rPr>
          <w:sz w:val="18"/>
        </w:rPr>
        <w:t>yaptığını</w:t>
      </w:r>
      <w:r w:rsidRPr="000D2481" w:rsidR="007C20E2">
        <w:rPr>
          <w:sz w:val="18"/>
        </w:rPr>
        <w:t xml:space="preserve"> </w:t>
      </w:r>
      <w:r w:rsidRPr="000D2481">
        <w:rPr>
          <w:sz w:val="18"/>
        </w:rPr>
        <w:t>ifade</w:t>
      </w:r>
      <w:r w:rsidRPr="000D2481" w:rsidR="007C20E2">
        <w:rPr>
          <w:sz w:val="18"/>
        </w:rPr>
        <w:t xml:space="preserve"> </w:t>
      </w:r>
      <w:r w:rsidRPr="000D2481">
        <w:rPr>
          <w:sz w:val="18"/>
        </w:rPr>
        <w:t>eden,</w:t>
      </w:r>
      <w:r w:rsidRPr="000D2481" w:rsidR="007C20E2">
        <w:rPr>
          <w:sz w:val="18"/>
        </w:rPr>
        <w:t xml:space="preserve"> </w:t>
      </w:r>
      <w:r w:rsidRPr="000D2481">
        <w:rPr>
          <w:sz w:val="18"/>
        </w:rPr>
        <w:t>Türkiye</w:t>
      </w:r>
      <w:r w:rsidRPr="000D2481" w:rsidR="007C20E2">
        <w:rPr>
          <w:sz w:val="18"/>
        </w:rPr>
        <w:t xml:space="preserve"> </w:t>
      </w:r>
      <w:r w:rsidRPr="000D2481">
        <w:rPr>
          <w:sz w:val="18"/>
        </w:rPr>
        <w:t>Cumhuriyeti’nin</w:t>
      </w:r>
      <w:r w:rsidRPr="000D2481" w:rsidR="007C20E2">
        <w:rPr>
          <w:sz w:val="18"/>
        </w:rPr>
        <w:t xml:space="preserve"> </w:t>
      </w:r>
      <w:r w:rsidRPr="000D2481">
        <w:rPr>
          <w:sz w:val="18"/>
        </w:rPr>
        <w:t>Genelkurmay</w:t>
      </w:r>
      <w:r w:rsidRPr="000D2481" w:rsidR="007C20E2">
        <w:rPr>
          <w:sz w:val="18"/>
        </w:rPr>
        <w:t xml:space="preserve"> </w:t>
      </w:r>
      <w:r w:rsidRPr="000D2481">
        <w:rPr>
          <w:sz w:val="18"/>
        </w:rPr>
        <w:t>Başkanını,</w:t>
      </w:r>
      <w:r w:rsidRPr="000D2481" w:rsidR="007C20E2">
        <w:rPr>
          <w:sz w:val="18"/>
        </w:rPr>
        <w:t xml:space="preserve"> </w:t>
      </w:r>
      <w:r w:rsidRPr="000D2481">
        <w:rPr>
          <w:sz w:val="18"/>
        </w:rPr>
        <w:t>bir</w:t>
      </w:r>
      <w:r w:rsidRPr="000D2481" w:rsidR="007C20E2">
        <w:rPr>
          <w:sz w:val="18"/>
        </w:rPr>
        <w:t xml:space="preserve"> </w:t>
      </w:r>
      <w:r w:rsidRPr="000D2481">
        <w:rPr>
          <w:sz w:val="18"/>
        </w:rPr>
        <w:t>teröristin</w:t>
      </w:r>
      <w:r w:rsidRPr="000D2481" w:rsidR="007C20E2">
        <w:rPr>
          <w:sz w:val="18"/>
        </w:rPr>
        <w:t xml:space="preserve"> </w:t>
      </w:r>
      <w:r w:rsidRPr="000D2481">
        <w:rPr>
          <w:sz w:val="18"/>
        </w:rPr>
        <w:t>iki</w:t>
      </w:r>
      <w:r w:rsidRPr="000D2481" w:rsidR="007C20E2">
        <w:rPr>
          <w:sz w:val="18"/>
        </w:rPr>
        <w:t xml:space="preserve"> </w:t>
      </w:r>
      <w:r w:rsidRPr="000D2481">
        <w:rPr>
          <w:sz w:val="18"/>
        </w:rPr>
        <w:t>dudağının</w:t>
      </w:r>
      <w:r w:rsidRPr="000D2481" w:rsidR="007C20E2">
        <w:rPr>
          <w:sz w:val="18"/>
        </w:rPr>
        <w:t xml:space="preserve"> </w:t>
      </w:r>
      <w:r w:rsidRPr="000D2481">
        <w:rPr>
          <w:sz w:val="18"/>
        </w:rPr>
        <w:t>arasında,</w:t>
      </w:r>
      <w:r w:rsidRPr="000D2481" w:rsidR="007C20E2">
        <w:rPr>
          <w:sz w:val="18"/>
        </w:rPr>
        <w:t xml:space="preserve"> </w:t>
      </w:r>
      <w:r w:rsidRPr="000D2481">
        <w:rPr>
          <w:sz w:val="18"/>
        </w:rPr>
        <w:t>altı</w:t>
      </w:r>
      <w:r w:rsidRPr="000D2481" w:rsidR="007C20E2">
        <w:rPr>
          <w:sz w:val="18"/>
        </w:rPr>
        <w:t xml:space="preserve"> </w:t>
      </w:r>
      <w:r w:rsidRPr="000D2481">
        <w:rPr>
          <w:sz w:val="18"/>
        </w:rPr>
        <w:t>yıl</w:t>
      </w:r>
      <w:r w:rsidRPr="000D2481" w:rsidR="007C20E2">
        <w:rPr>
          <w:sz w:val="18"/>
        </w:rPr>
        <w:t xml:space="preserve"> </w:t>
      </w:r>
      <w:r w:rsidRPr="000D2481">
        <w:rPr>
          <w:sz w:val="18"/>
        </w:rPr>
        <w:t>cezaevinde</w:t>
      </w:r>
      <w:r w:rsidRPr="000D2481" w:rsidR="007C20E2">
        <w:rPr>
          <w:sz w:val="18"/>
        </w:rPr>
        <w:t xml:space="preserve"> </w:t>
      </w:r>
      <w:r w:rsidRPr="000D2481">
        <w:rPr>
          <w:sz w:val="18"/>
        </w:rPr>
        <w:t>tutan</w:t>
      </w:r>
      <w:r w:rsidRPr="000D2481" w:rsidR="007C20E2">
        <w:rPr>
          <w:sz w:val="18"/>
        </w:rPr>
        <w:t xml:space="preserve"> </w:t>
      </w:r>
      <w:r w:rsidRPr="000D2481">
        <w:rPr>
          <w:sz w:val="18"/>
        </w:rPr>
        <w:t>ve</w:t>
      </w:r>
      <w:r w:rsidRPr="000D2481" w:rsidR="007C20E2">
        <w:rPr>
          <w:sz w:val="18"/>
        </w:rPr>
        <w:t xml:space="preserve"> </w:t>
      </w:r>
      <w:r w:rsidRPr="000D2481">
        <w:rPr>
          <w:sz w:val="18"/>
        </w:rPr>
        <w:t>daha</w:t>
      </w:r>
      <w:r w:rsidRPr="000D2481" w:rsidR="007C20E2">
        <w:rPr>
          <w:sz w:val="18"/>
        </w:rPr>
        <w:t xml:space="preserve"> </w:t>
      </w:r>
      <w:r w:rsidRPr="000D2481">
        <w:rPr>
          <w:sz w:val="18"/>
        </w:rPr>
        <w:t>sonra,</w:t>
      </w:r>
      <w:r w:rsidRPr="000D2481" w:rsidR="007C20E2">
        <w:rPr>
          <w:sz w:val="18"/>
        </w:rPr>
        <w:t xml:space="preserve"> </w:t>
      </w:r>
      <w:r w:rsidRPr="000D2481">
        <w:rPr>
          <w:sz w:val="18"/>
        </w:rPr>
        <w:t>kendi</w:t>
      </w:r>
      <w:r w:rsidRPr="000D2481" w:rsidR="007C20E2">
        <w:rPr>
          <w:sz w:val="18"/>
        </w:rPr>
        <w:t xml:space="preserve"> </w:t>
      </w:r>
      <w:r w:rsidRPr="000D2481">
        <w:rPr>
          <w:sz w:val="18"/>
        </w:rPr>
        <w:t>atadığı</w:t>
      </w:r>
      <w:r w:rsidRPr="000D2481" w:rsidR="007C20E2">
        <w:rPr>
          <w:sz w:val="18"/>
        </w:rPr>
        <w:t xml:space="preserve"> </w:t>
      </w:r>
      <w:r w:rsidRPr="000D2481">
        <w:rPr>
          <w:sz w:val="18"/>
        </w:rPr>
        <w:t>Genelkurmay</w:t>
      </w:r>
      <w:r w:rsidRPr="000D2481" w:rsidR="007C20E2">
        <w:rPr>
          <w:sz w:val="18"/>
        </w:rPr>
        <w:t xml:space="preserve"> </w:t>
      </w:r>
      <w:r w:rsidRPr="000D2481">
        <w:rPr>
          <w:sz w:val="18"/>
        </w:rPr>
        <w:t>Başkanlarını</w:t>
      </w:r>
      <w:r w:rsidRPr="000D2481" w:rsidR="007C20E2">
        <w:rPr>
          <w:sz w:val="18"/>
        </w:rPr>
        <w:t xml:space="preserve"> </w:t>
      </w:r>
      <w:r w:rsidRPr="000D2481">
        <w:rPr>
          <w:sz w:val="18"/>
        </w:rPr>
        <w:t>yok</w:t>
      </w:r>
      <w:r w:rsidRPr="000D2481" w:rsidR="007C20E2">
        <w:rPr>
          <w:sz w:val="18"/>
        </w:rPr>
        <w:t xml:space="preserve"> </w:t>
      </w:r>
      <w:r w:rsidRPr="000D2481">
        <w:rPr>
          <w:sz w:val="18"/>
        </w:rPr>
        <w:t>ederek,</w:t>
      </w:r>
      <w:r w:rsidRPr="000D2481" w:rsidR="007C20E2">
        <w:rPr>
          <w:sz w:val="18"/>
        </w:rPr>
        <w:t xml:space="preserve"> </w:t>
      </w:r>
      <w:r w:rsidRPr="000D2481">
        <w:rPr>
          <w:sz w:val="18"/>
        </w:rPr>
        <w:t>subayları</w:t>
      </w:r>
      <w:r w:rsidRPr="000D2481" w:rsidR="007C20E2">
        <w:rPr>
          <w:sz w:val="18"/>
        </w:rPr>
        <w:t xml:space="preserve"> </w:t>
      </w:r>
      <w:r w:rsidRPr="000D2481">
        <w:rPr>
          <w:sz w:val="18"/>
        </w:rPr>
        <w:t>hapsederek,</w:t>
      </w:r>
      <w:r w:rsidRPr="000D2481" w:rsidR="007C20E2">
        <w:rPr>
          <w:sz w:val="18"/>
        </w:rPr>
        <w:t xml:space="preserve"> </w:t>
      </w:r>
      <w:r w:rsidRPr="000D2481">
        <w:rPr>
          <w:sz w:val="18"/>
        </w:rPr>
        <w:t>atadığı</w:t>
      </w:r>
      <w:r w:rsidRPr="000D2481" w:rsidR="007C20E2">
        <w:rPr>
          <w:sz w:val="18"/>
        </w:rPr>
        <w:t xml:space="preserve"> </w:t>
      </w:r>
      <w:r w:rsidRPr="000D2481">
        <w:rPr>
          <w:sz w:val="18"/>
        </w:rPr>
        <w:t>subaylara</w:t>
      </w:r>
      <w:r w:rsidRPr="000D2481" w:rsidR="007C20E2">
        <w:rPr>
          <w:sz w:val="18"/>
        </w:rPr>
        <w:t xml:space="preserve"> </w:t>
      </w:r>
      <w:r w:rsidRPr="000D2481">
        <w:rPr>
          <w:sz w:val="18"/>
        </w:rPr>
        <w:t>kalkışma</w:t>
      </w:r>
      <w:r w:rsidRPr="000D2481" w:rsidR="007C20E2">
        <w:rPr>
          <w:sz w:val="18"/>
        </w:rPr>
        <w:t xml:space="preserve"> </w:t>
      </w:r>
      <w:r w:rsidRPr="000D2481">
        <w:rPr>
          <w:sz w:val="18"/>
        </w:rPr>
        <w:t>yaptırtarak</w:t>
      </w:r>
      <w:r w:rsidRPr="000D2481" w:rsidR="007C20E2">
        <w:rPr>
          <w:sz w:val="18"/>
        </w:rPr>
        <w:t xml:space="preserve"> </w:t>
      </w:r>
      <w:r w:rsidRPr="000D2481">
        <w:rPr>
          <w:sz w:val="18"/>
        </w:rPr>
        <w:t>15</w:t>
      </w:r>
      <w:r w:rsidRPr="000D2481" w:rsidR="007C20E2">
        <w:rPr>
          <w:sz w:val="18"/>
        </w:rPr>
        <w:t xml:space="preserve"> </w:t>
      </w:r>
      <w:r w:rsidRPr="000D2481">
        <w:rPr>
          <w:sz w:val="18"/>
        </w:rPr>
        <w:t>Temmuz</w:t>
      </w:r>
      <w:r w:rsidRPr="000D2481" w:rsidR="007C20E2">
        <w:rPr>
          <w:sz w:val="18"/>
        </w:rPr>
        <w:t xml:space="preserve"> </w:t>
      </w:r>
      <w:r w:rsidRPr="000D2481">
        <w:rPr>
          <w:sz w:val="18"/>
        </w:rPr>
        <w:t>gecesi</w:t>
      </w:r>
      <w:r w:rsidRPr="000D2481" w:rsidR="007C20E2">
        <w:rPr>
          <w:sz w:val="18"/>
        </w:rPr>
        <w:t xml:space="preserve"> </w:t>
      </w:r>
      <w:r w:rsidRPr="000D2481">
        <w:rPr>
          <w:sz w:val="18"/>
        </w:rPr>
        <w:t>250</w:t>
      </w:r>
      <w:r w:rsidRPr="000D2481" w:rsidR="007C20E2">
        <w:rPr>
          <w:sz w:val="18"/>
        </w:rPr>
        <w:t xml:space="preserve"> </w:t>
      </w:r>
      <w:r w:rsidRPr="000D2481">
        <w:rPr>
          <w:sz w:val="18"/>
        </w:rPr>
        <w:t>kişinin</w:t>
      </w:r>
      <w:r w:rsidRPr="000D2481" w:rsidR="007C20E2">
        <w:rPr>
          <w:sz w:val="18"/>
        </w:rPr>
        <w:t xml:space="preserve"> </w:t>
      </w:r>
      <w:r w:rsidRPr="000D2481">
        <w:rPr>
          <w:sz w:val="18"/>
        </w:rPr>
        <w:t>şehit</w:t>
      </w:r>
      <w:r w:rsidRPr="000D2481" w:rsidR="007C20E2">
        <w:rPr>
          <w:sz w:val="18"/>
        </w:rPr>
        <w:t xml:space="preserve"> </w:t>
      </w:r>
      <w:r w:rsidRPr="000D2481">
        <w:rPr>
          <w:sz w:val="18"/>
        </w:rPr>
        <w:t>düşmesine</w:t>
      </w:r>
      <w:r w:rsidRPr="000D2481" w:rsidR="007C20E2">
        <w:rPr>
          <w:sz w:val="18"/>
        </w:rPr>
        <w:t xml:space="preserve"> </w:t>
      </w:r>
      <w:r w:rsidRPr="000D2481">
        <w:rPr>
          <w:sz w:val="18"/>
        </w:rPr>
        <w:t>neden</w:t>
      </w:r>
      <w:r w:rsidRPr="000D2481" w:rsidR="007C20E2">
        <w:rPr>
          <w:sz w:val="18"/>
        </w:rPr>
        <w:t xml:space="preserve"> </w:t>
      </w:r>
      <w:r w:rsidRPr="000D2481">
        <w:rPr>
          <w:sz w:val="18"/>
        </w:rPr>
        <w:t>olan</w:t>
      </w:r>
      <w:r w:rsidRPr="000D2481" w:rsidR="007C20E2">
        <w:rPr>
          <w:sz w:val="18"/>
        </w:rPr>
        <w:t xml:space="preserve"> </w:t>
      </w:r>
      <w:r w:rsidRPr="000D2481">
        <w:rPr>
          <w:sz w:val="18"/>
        </w:rPr>
        <w:t>bir</w:t>
      </w:r>
      <w:r w:rsidRPr="000D2481" w:rsidR="007C20E2">
        <w:rPr>
          <w:sz w:val="18"/>
        </w:rPr>
        <w:t xml:space="preserve"> </w:t>
      </w:r>
      <w:r w:rsidRPr="000D2481">
        <w:rPr>
          <w:sz w:val="18"/>
        </w:rPr>
        <w:t>genel</w:t>
      </w:r>
      <w:r w:rsidRPr="000D2481" w:rsidR="007C20E2">
        <w:rPr>
          <w:sz w:val="18"/>
        </w:rPr>
        <w:t xml:space="preserve"> </w:t>
      </w:r>
      <w:r w:rsidRPr="000D2481">
        <w:rPr>
          <w:sz w:val="18"/>
        </w:rPr>
        <w:t>başkan</w:t>
      </w:r>
      <w:r w:rsidRPr="000D2481" w:rsidR="007C20E2">
        <w:rPr>
          <w:sz w:val="18"/>
        </w:rPr>
        <w:t xml:space="preserve"> </w:t>
      </w:r>
      <w:r w:rsidRPr="000D2481">
        <w:rPr>
          <w:sz w:val="18"/>
        </w:rPr>
        <w:t>arıyorsanız,</w:t>
      </w:r>
      <w:r w:rsidRPr="000D2481" w:rsidR="007C20E2">
        <w:rPr>
          <w:sz w:val="18"/>
        </w:rPr>
        <w:t xml:space="preserve"> </w:t>
      </w:r>
      <w:r w:rsidRPr="000D2481">
        <w:rPr>
          <w:sz w:val="18"/>
        </w:rPr>
        <w:t>onun</w:t>
      </w:r>
      <w:r w:rsidRPr="000D2481" w:rsidR="007C20E2">
        <w:rPr>
          <w:sz w:val="18"/>
        </w:rPr>
        <w:t xml:space="preserve"> </w:t>
      </w:r>
      <w:r w:rsidRPr="000D2481">
        <w:rPr>
          <w:sz w:val="18"/>
        </w:rPr>
        <w:t>da</w:t>
      </w:r>
      <w:r w:rsidRPr="000D2481" w:rsidR="007C20E2">
        <w:rPr>
          <w:sz w:val="18"/>
        </w:rPr>
        <w:t xml:space="preserve"> </w:t>
      </w:r>
      <w:r w:rsidRPr="000D2481">
        <w:rPr>
          <w:sz w:val="18"/>
        </w:rPr>
        <w:t>adı</w:t>
      </w:r>
      <w:r w:rsidRPr="000D2481" w:rsidR="007C20E2">
        <w:rPr>
          <w:sz w:val="18"/>
        </w:rPr>
        <w:t xml:space="preserve"> </w:t>
      </w:r>
      <w:r w:rsidRPr="000D2481">
        <w:rPr>
          <w:sz w:val="18"/>
        </w:rPr>
        <w:t>Recep</w:t>
      </w:r>
      <w:r w:rsidRPr="000D2481" w:rsidR="007C20E2">
        <w:rPr>
          <w:sz w:val="18"/>
        </w:rPr>
        <w:t xml:space="preserve"> </w:t>
      </w:r>
      <w:r w:rsidRPr="000D2481">
        <w:rPr>
          <w:sz w:val="18"/>
        </w:rPr>
        <w:t>Tayyip</w:t>
      </w:r>
      <w:r w:rsidRPr="000D2481" w:rsidR="007C20E2">
        <w:rPr>
          <w:sz w:val="18"/>
        </w:rPr>
        <w:t xml:space="preserve"> </w:t>
      </w:r>
      <w:r w:rsidRPr="000D2481">
        <w:rPr>
          <w:sz w:val="18"/>
        </w:rPr>
        <w:t>Erdoğan’dır.</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YILMAZ</w:t>
      </w:r>
      <w:r w:rsidRPr="000D2481" w:rsidR="007C20E2">
        <w:rPr>
          <w:sz w:val="18"/>
        </w:rPr>
        <w:t xml:space="preserve"> </w:t>
      </w:r>
      <w:r w:rsidRPr="000D2481">
        <w:rPr>
          <w:sz w:val="18"/>
        </w:rPr>
        <w:t>TUNÇ</w:t>
      </w:r>
      <w:r w:rsidRPr="000D2481" w:rsidR="007C20E2">
        <w:rPr>
          <w:sz w:val="18"/>
        </w:rPr>
        <w:t xml:space="preserve"> </w:t>
      </w:r>
      <w:r w:rsidRPr="000D2481">
        <w:rPr>
          <w:sz w:val="18"/>
        </w:rPr>
        <w:t>(Bartın)</w:t>
      </w:r>
      <w:r w:rsidRPr="000D2481" w:rsidR="007C20E2">
        <w:rPr>
          <w:sz w:val="18"/>
        </w:rPr>
        <w:t xml:space="preserve"> </w:t>
      </w:r>
      <w:r w:rsidRPr="000D2481">
        <w:rPr>
          <w:sz w:val="18"/>
        </w:rPr>
        <w:t>–</w:t>
      </w:r>
      <w:r w:rsidRPr="000D2481" w:rsidR="007C20E2">
        <w:rPr>
          <w:sz w:val="18"/>
        </w:rPr>
        <w:t xml:space="preserve"> </w:t>
      </w:r>
      <w:r w:rsidRPr="000D2481">
        <w:rPr>
          <w:sz w:val="18"/>
        </w:rPr>
        <w:t>Hadi</w:t>
      </w:r>
      <w:r w:rsidRPr="000D2481" w:rsidR="007C20E2">
        <w:rPr>
          <w:sz w:val="18"/>
        </w:rPr>
        <w:t xml:space="preserve"> </w:t>
      </w:r>
      <w:r w:rsidRPr="000D2481">
        <w:rPr>
          <w:sz w:val="18"/>
        </w:rPr>
        <w:t>oradan!</w:t>
      </w:r>
    </w:p>
    <w:p w:rsidRPr="000D2481" w:rsidR="00D419C3" w:rsidP="000D2481" w:rsidRDefault="00D419C3">
      <w:pPr>
        <w:pStyle w:val="GENELKURUL"/>
        <w:spacing w:line="240" w:lineRule="auto"/>
        <w:rPr>
          <w:sz w:val="18"/>
        </w:rPr>
      </w:pPr>
      <w:r w:rsidRPr="000D2481">
        <w:rPr>
          <w:sz w:val="18"/>
        </w:rPr>
        <w:t>SUAT</w:t>
      </w:r>
      <w:r w:rsidRPr="000D2481" w:rsidR="007C20E2">
        <w:rPr>
          <w:sz w:val="18"/>
        </w:rPr>
        <w:t xml:space="preserve"> </w:t>
      </w:r>
      <w:r w:rsidRPr="000D2481">
        <w:rPr>
          <w:sz w:val="18"/>
        </w:rPr>
        <w:t>ÖNAL</w:t>
      </w:r>
      <w:r w:rsidRPr="000D2481" w:rsidR="007C20E2">
        <w:rPr>
          <w:sz w:val="18"/>
        </w:rPr>
        <w:t xml:space="preserve"> </w:t>
      </w:r>
      <w:r w:rsidRPr="000D2481">
        <w:rPr>
          <w:sz w:val="18"/>
        </w:rPr>
        <w:t>(Osmaniye)</w:t>
      </w:r>
      <w:r w:rsidRPr="000D2481" w:rsidR="007C20E2">
        <w:rPr>
          <w:sz w:val="18"/>
        </w:rPr>
        <w:t xml:space="preserve"> </w:t>
      </w:r>
      <w:r w:rsidRPr="000D2481">
        <w:rPr>
          <w:sz w:val="18"/>
        </w:rPr>
        <w:t>–</w:t>
      </w:r>
      <w:r w:rsidRPr="000D2481" w:rsidR="007C20E2">
        <w:rPr>
          <w:sz w:val="18"/>
        </w:rPr>
        <w:t xml:space="preserve"> </w:t>
      </w:r>
      <w:r w:rsidRPr="000D2481">
        <w:rPr>
          <w:sz w:val="18"/>
        </w:rPr>
        <w:t>Sen</w:t>
      </w:r>
      <w:r w:rsidRPr="000D2481" w:rsidR="007C20E2">
        <w:rPr>
          <w:sz w:val="18"/>
        </w:rPr>
        <w:t xml:space="preserve"> </w:t>
      </w:r>
      <w:r w:rsidRPr="000D2481">
        <w:rPr>
          <w:sz w:val="18"/>
        </w:rPr>
        <w:t>tırnağı</w:t>
      </w:r>
      <w:r w:rsidRPr="000D2481" w:rsidR="007C20E2">
        <w:rPr>
          <w:sz w:val="18"/>
        </w:rPr>
        <w:t xml:space="preserve"> </w:t>
      </w:r>
      <w:r w:rsidRPr="000D2481">
        <w:rPr>
          <w:sz w:val="18"/>
        </w:rPr>
        <w:t>olamazsın!</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Özkoç,</w:t>
      </w:r>
      <w:r w:rsidRPr="000D2481" w:rsidR="007C20E2">
        <w:rPr>
          <w:sz w:val="18"/>
        </w:rPr>
        <w:t xml:space="preserve"> </w:t>
      </w:r>
      <w:r w:rsidRPr="000D2481">
        <w:rPr>
          <w:sz w:val="18"/>
        </w:rPr>
        <w:t>Recep</w:t>
      </w:r>
      <w:r w:rsidRPr="000D2481" w:rsidR="007C20E2">
        <w:rPr>
          <w:sz w:val="18"/>
        </w:rPr>
        <w:t xml:space="preserve"> </w:t>
      </w:r>
      <w:r w:rsidRPr="000D2481">
        <w:rPr>
          <w:sz w:val="18"/>
        </w:rPr>
        <w:t>Tayyip</w:t>
      </w:r>
      <w:r w:rsidRPr="000D2481" w:rsidR="007C20E2">
        <w:rPr>
          <w:sz w:val="18"/>
        </w:rPr>
        <w:t xml:space="preserve"> </w:t>
      </w:r>
      <w:r w:rsidRPr="000D2481">
        <w:rPr>
          <w:sz w:val="18"/>
        </w:rPr>
        <w:t>Erdoğan</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Cumhurbaşkanıdır.</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Aynı</w:t>
      </w:r>
      <w:r w:rsidRPr="000D2481" w:rsidR="007C20E2">
        <w:rPr>
          <w:sz w:val="18"/>
        </w:rPr>
        <w:t xml:space="preserve"> </w:t>
      </w:r>
      <w:r w:rsidRPr="000D2481">
        <w:rPr>
          <w:sz w:val="18"/>
        </w:rPr>
        <w:t>zamanda</w:t>
      </w:r>
      <w:r w:rsidRPr="000D2481" w:rsidR="007C20E2">
        <w:rPr>
          <w:sz w:val="18"/>
        </w:rPr>
        <w:t xml:space="preserve"> </w:t>
      </w:r>
      <w:r w:rsidRPr="000D2481">
        <w:rPr>
          <w:sz w:val="18"/>
        </w:rPr>
        <w:t>AKP</w:t>
      </w:r>
      <w:r w:rsidRPr="000D2481" w:rsidR="007C20E2">
        <w:rPr>
          <w:sz w:val="18"/>
        </w:rPr>
        <w:t xml:space="preserve"> </w:t>
      </w:r>
      <w:r w:rsidRPr="000D2481">
        <w:rPr>
          <w:sz w:val="18"/>
        </w:rPr>
        <w:t>Genel</w:t>
      </w:r>
      <w:r w:rsidRPr="000D2481" w:rsidR="007C20E2">
        <w:rPr>
          <w:sz w:val="18"/>
        </w:rPr>
        <w:t xml:space="preserve"> </w:t>
      </w:r>
      <w:r w:rsidRPr="000D2481">
        <w:rPr>
          <w:sz w:val="18"/>
        </w:rPr>
        <w:t>Başkanıdır.</w:t>
      </w:r>
    </w:p>
    <w:p w:rsidRPr="000D2481" w:rsidR="00D419C3" w:rsidP="000D2481" w:rsidRDefault="00D419C3">
      <w:pPr>
        <w:pStyle w:val="GENELKURUL"/>
        <w:spacing w:line="240" w:lineRule="auto"/>
        <w:rPr>
          <w:sz w:val="18"/>
        </w:rPr>
      </w:pPr>
      <w:r w:rsidRPr="000D2481">
        <w:rPr>
          <w:sz w:val="18"/>
        </w:rPr>
        <w:t>SUAT</w:t>
      </w:r>
      <w:r w:rsidRPr="000D2481" w:rsidR="007C20E2">
        <w:rPr>
          <w:sz w:val="18"/>
        </w:rPr>
        <w:t xml:space="preserve"> </w:t>
      </w:r>
      <w:r w:rsidRPr="000D2481">
        <w:rPr>
          <w:sz w:val="18"/>
        </w:rPr>
        <w:t>ÖNAL</w:t>
      </w:r>
      <w:r w:rsidRPr="000D2481" w:rsidR="007C20E2">
        <w:rPr>
          <w:sz w:val="18"/>
        </w:rPr>
        <w:t xml:space="preserve"> </w:t>
      </w:r>
      <w:r w:rsidRPr="000D2481">
        <w:rPr>
          <w:sz w:val="18"/>
        </w:rPr>
        <w:t>(Osmaniye)</w:t>
      </w:r>
      <w:r w:rsidRPr="000D2481" w:rsidR="007C20E2">
        <w:rPr>
          <w:sz w:val="18"/>
        </w:rPr>
        <w:t xml:space="preserve"> </w:t>
      </w:r>
      <w:r w:rsidRPr="000D2481">
        <w:rPr>
          <w:sz w:val="18"/>
        </w:rPr>
        <w:t>–</w:t>
      </w:r>
      <w:r w:rsidRPr="000D2481" w:rsidR="007C20E2">
        <w:rPr>
          <w:sz w:val="18"/>
        </w:rPr>
        <w:t xml:space="preserve"> </w:t>
      </w:r>
      <w:r w:rsidRPr="000D2481">
        <w:rPr>
          <w:sz w:val="18"/>
        </w:rPr>
        <w:t>Tırnağı</w:t>
      </w:r>
      <w:r w:rsidRPr="000D2481" w:rsidR="007C20E2">
        <w:rPr>
          <w:sz w:val="18"/>
        </w:rPr>
        <w:t xml:space="preserve"> </w:t>
      </w:r>
      <w:r w:rsidRPr="000D2481">
        <w:rPr>
          <w:sz w:val="18"/>
        </w:rPr>
        <w:t>olamazsın</w:t>
      </w:r>
      <w:r w:rsidRPr="000D2481" w:rsidR="007C20E2">
        <w:rPr>
          <w:sz w:val="18"/>
        </w:rPr>
        <w:t xml:space="preserve"> </w:t>
      </w:r>
      <w:r w:rsidRPr="000D2481">
        <w:rPr>
          <w:sz w:val="18"/>
        </w:rPr>
        <w:t>sen!</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Bu</w:t>
      </w:r>
      <w:r w:rsidRPr="000D2481" w:rsidR="007C20E2">
        <w:rPr>
          <w:sz w:val="18"/>
        </w:rPr>
        <w:t xml:space="preserve"> </w:t>
      </w:r>
      <w:r w:rsidRPr="000D2481">
        <w:rPr>
          <w:sz w:val="18"/>
        </w:rPr>
        <w:t>söylediğinizi</w:t>
      </w:r>
      <w:r w:rsidRPr="000D2481" w:rsidR="007C20E2">
        <w:rPr>
          <w:sz w:val="18"/>
        </w:rPr>
        <w:t xml:space="preserve"> </w:t>
      </w:r>
      <w:r w:rsidRPr="000D2481">
        <w:rPr>
          <w:sz w:val="18"/>
        </w:rPr>
        <w:t>hiçbir</w:t>
      </w:r>
      <w:r w:rsidRPr="000D2481" w:rsidR="007C20E2">
        <w:rPr>
          <w:sz w:val="18"/>
        </w:rPr>
        <w:t xml:space="preserve"> </w:t>
      </w:r>
      <w:r w:rsidRPr="000D2481">
        <w:rPr>
          <w:sz w:val="18"/>
        </w:rPr>
        <w:t>zaman</w:t>
      </w:r>
      <w:r w:rsidRPr="000D2481" w:rsidR="007C20E2">
        <w:rPr>
          <w:sz w:val="18"/>
        </w:rPr>
        <w:t xml:space="preserve"> </w:t>
      </w:r>
      <w:r w:rsidRPr="000D2481">
        <w:rPr>
          <w:sz w:val="18"/>
        </w:rPr>
        <w:t>hak</w:t>
      </w:r>
      <w:r w:rsidRPr="000D2481" w:rsidR="007C20E2">
        <w:rPr>
          <w:sz w:val="18"/>
        </w:rPr>
        <w:t xml:space="preserve"> </w:t>
      </w:r>
      <w:r w:rsidRPr="000D2481">
        <w:rPr>
          <w:sz w:val="18"/>
        </w:rPr>
        <w:t>etmemektedir.</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Bizim</w:t>
      </w:r>
      <w:r w:rsidRPr="000D2481" w:rsidR="007C20E2">
        <w:rPr>
          <w:sz w:val="18"/>
        </w:rPr>
        <w:t xml:space="preserve"> </w:t>
      </w:r>
      <w:r w:rsidRPr="000D2481">
        <w:rPr>
          <w:sz w:val="18"/>
        </w:rPr>
        <w:t>bahsettiğimiz,</w:t>
      </w:r>
      <w:r w:rsidRPr="000D2481" w:rsidR="007C20E2">
        <w:rPr>
          <w:sz w:val="18"/>
        </w:rPr>
        <w:t xml:space="preserve"> </w:t>
      </w:r>
      <w:r w:rsidRPr="000D2481">
        <w:rPr>
          <w:sz w:val="18"/>
        </w:rPr>
        <w:t>Türkiye</w:t>
      </w:r>
      <w:r w:rsidRPr="000D2481" w:rsidR="007C20E2">
        <w:rPr>
          <w:sz w:val="18"/>
        </w:rPr>
        <w:t xml:space="preserve"> </w:t>
      </w:r>
      <w:r w:rsidRPr="000D2481">
        <w:rPr>
          <w:sz w:val="18"/>
        </w:rPr>
        <w:t>Cumhuriyeti’nin</w:t>
      </w:r>
      <w:r w:rsidRPr="000D2481" w:rsidR="007C20E2">
        <w:rPr>
          <w:sz w:val="18"/>
        </w:rPr>
        <w:t xml:space="preserve"> </w:t>
      </w:r>
      <w:r w:rsidRPr="000D2481">
        <w:rPr>
          <w:sz w:val="18"/>
        </w:rPr>
        <w:t>Cumhurbaşkanı</w:t>
      </w:r>
      <w:r w:rsidRPr="000D2481" w:rsidR="007C20E2">
        <w:rPr>
          <w:sz w:val="18"/>
        </w:rPr>
        <w:t xml:space="preserve"> </w:t>
      </w:r>
      <w:r w:rsidRPr="000D2481">
        <w:rPr>
          <w:sz w:val="18"/>
        </w:rPr>
        <w:t>değildir</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AKP</w:t>
      </w:r>
      <w:r w:rsidRPr="000D2481" w:rsidR="007C20E2">
        <w:rPr>
          <w:sz w:val="18"/>
        </w:rPr>
        <w:t xml:space="preserve"> </w:t>
      </w:r>
      <w:r w:rsidRPr="000D2481">
        <w:rPr>
          <w:sz w:val="18"/>
        </w:rPr>
        <w:t>Genel</w:t>
      </w:r>
      <w:r w:rsidRPr="000D2481" w:rsidR="007C20E2">
        <w:rPr>
          <w:sz w:val="18"/>
        </w:rPr>
        <w:t xml:space="preserve"> </w:t>
      </w:r>
      <w:r w:rsidRPr="000D2481">
        <w:rPr>
          <w:sz w:val="18"/>
        </w:rPr>
        <w:t>Başkanı</w:t>
      </w:r>
      <w:r w:rsidRPr="000D2481" w:rsidR="007C20E2">
        <w:rPr>
          <w:sz w:val="18"/>
        </w:rPr>
        <w:t xml:space="preserve"> </w:t>
      </w:r>
      <w:r w:rsidRPr="000D2481">
        <w:rPr>
          <w:sz w:val="18"/>
        </w:rPr>
        <w:t>Tayyip</w:t>
      </w:r>
      <w:r w:rsidRPr="000D2481" w:rsidR="007C20E2">
        <w:rPr>
          <w:sz w:val="18"/>
        </w:rPr>
        <w:t xml:space="preserve"> </w:t>
      </w:r>
      <w:r w:rsidRPr="000D2481">
        <w:rPr>
          <w:sz w:val="18"/>
        </w:rPr>
        <w:t>Erdoğan’dır.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15</w:t>
      </w:r>
      <w:r w:rsidRPr="000D2481" w:rsidR="007C20E2">
        <w:rPr>
          <w:sz w:val="18"/>
        </w:rPr>
        <w:t xml:space="preserve"> </w:t>
      </w:r>
      <w:r w:rsidRPr="000D2481">
        <w:rPr>
          <w:sz w:val="18"/>
        </w:rPr>
        <w:t>Temmuz</w:t>
      </w:r>
      <w:r w:rsidRPr="000D2481" w:rsidR="007C20E2">
        <w:rPr>
          <w:sz w:val="18"/>
        </w:rPr>
        <w:t xml:space="preserve"> </w:t>
      </w:r>
      <w:r w:rsidRPr="000D2481">
        <w:rPr>
          <w:sz w:val="18"/>
        </w:rPr>
        <w:t>gecesinde</w:t>
      </w:r>
      <w:r w:rsidRPr="000D2481" w:rsidR="007C20E2">
        <w:rPr>
          <w:sz w:val="18"/>
        </w:rPr>
        <w:t xml:space="preserve"> </w:t>
      </w:r>
      <w:r w:rsidRPr="000D2481">
        <w:rPr>
          <w:sz w:val="18"/>
        </w:rPr>
        <w:t>Recep</w:t>
      </w:r>
      <w:r w:rsidRPr="000D2481" w:rsidR="007C20E2">
        <w:rPr>
          <w:sz w:val="18"/>
        </w:rPr>
        <w:t xml:space="preserve"> </w:t>
      </w:r>
      <w:r w:rsidRPr="000D2481">
        <w:rPr>
          <w:sz w:val="18"/>
        </w:rPr>
        <w:t>Tayyip</w:t>
      </w:r>
      <w:r w:rsidRPr="000D2481" w:rsidR="007C20E2">
        <w:rPr>
          <w:sz w:val="18"/>
        </w:rPr>
        <w:t xml:space="preserve"> </w:t>
      </w:r>
      <w:r w:rsidRPr="000D2481">
        <w:rPr>
          <w:sz w:val="18"/>
        </w:rPr>
        <w:t>Erdoğan’ın</w:t>
      </w:r>
      <w:r w:rsidRPr="000D2481" w:rsidR="007C20E2">
        <w:rPr>
          <w:sz w:val="18"/>
        </w:rPr>
        <w:t xml:space="preserve"> </w:t>
      </w:r>
      <w:r w:rsidRPr="000D2481">
        <w:rPr>
          <w:sz w:val="18"/>
        </w:rPr>
        <w:t>ne</w:t>
      </w:r>
      <w:r w:rsidRPr="000D2481" w:rsidR="007C20E2">
        <w:rPr>
          <w:sz w:val="18"/>
        </w:rPr>
        <w:t xml:space="preserve"> </w:t>
      </w:r>
      <w:r w:rsidRPr="000D2481">
        <w:rPr>
          <w:sz w:val="18"/>
        </w:rPr>
        <w:t>yaptığını,</w:t>
      </w:r>
      <w:r w:rsidRPr="000D2481" w:rsidR="007C20E2">
        <w:rPr>
          <w:sz w:val="18"/>
        </w:rPr>
        <w:t xml:space="preserve"> </w:t>
      </w:r>
      <w:r w:rsidRPr="000D2481">
        <w:rPr>
          <w:sz w:val="18"/>
        </w:rPr>
        <w:t>nasıl</w:t>
      </w:r>
      <w:r w:rsidRPr="000D2481" w:rsidR="007C20E2">
        <w:rPr>
          <w:sz w:val="18"/>
        </w:rPr>
        <w:t xml:space="preserve"> </w:t>
      </w:r>
      <w:r w:rsidRPr="000D2481">
        <w:rPr>
          <w:sz w:val="18"/>
        </w:rPr>
        <w:t>bir</w:t>
      </w:r>
      <w:r w:rsidRPr="000D2481" w:rsidR="007C20E2">
        <w:rPr>
          <w:sz w:val="18"/>
        </w:rPr>
        <w:t xml:space="preserve"> </w:t>
      </w:r>
      <w:r w:rsidRPr="000D2481">
        <w:rPr>
          <w:sz w:val="18"/>
        </w:rPr>
        <w:t>tavır</w:t>
      </w:r>
      <w:r w:rsidRPr="000D2481" w:rsidR="007C20E2">
        <w:rPr>
          <w:sz w:val="18"/>
        </w:rPr>
        <w:t xml:space="preserve"> </w:t>
      </w:r>
      <w:r w:rsidRPr="000D2481">
        <w:rPr>
          <w:sz w:val="18"/>
        </w:rPr>
        <w:t>aldığını</w:t>
      </w:r>
      <w:r w:rsidRPr="000D2481" w:rsidR="007C20E2">
        <w:rPr>
          <w:sz w:val="18"/>
        </w:rPr>
        <w:t xml:space="preserve"> </w:t>
      </w:r>
      <w:r w:rsidRPr="000D2481">
        <w:rPr>
          <w:sz w:val="18"/>
        </w:rPr>
        <w:t>dünya</w:t>
      </w:r>
      <w:r w:rsidRPr="000D2481" w:rsidR="007C20E2">
        <w:rPr>
          <w:sz w:val="18"/>
        </w:rPr>
        <w:t xml:space="preserve"> </w:t>
      </w:r>
      <w:r w:rsidRPr="000D2481">
        <w:rPr>
          <w:sz w:val="18"/>
        </w:rPr>
        <w:t>âlem</w:t>
      </w:r>
      <w:r w:rsidRPr="000D2481" w:rsidR="007C20E2">
        <w:rPr>
          <w:sz w:val="18"/>
        </w:rPr>
        <w:t xml:space="preserve"> </w:t>
      </w:r>
      <w:r w:rsidRPr="000D2481">
        <w:rPr>
          <w:sz w:val="18"/>
        </w:rPr>
        <w:t>biliyor;</w:t>
      </w:r>
      <w:r w:rsidRPr="000D2481" w:rsidR="007C20E2">
        <w:rPr>
          <w:sz w:val="18"/>
        </w:rPr>
        <w:t xml:space="preserve"> </w:t>
      </w:r>
      <w:r w:rsidRPr="000D2481">
        <w:rPr>
          <w:sz w:val="18"/>
        </w:rPr>
        <w:t>örnektir,</w:t>
      </w:r>
      <w:r w:rsidRPr="000D2481" w:rsidR="007C20E2">
        <w:rPr>
          <w:sz w:val="18"/>
        </w:rPr>
        <w:t xml:space="preserve"> </w:t>
      </w:r>
      <w:r w:rsidRPr="000D2481">
        <w:rPr>
          <w:sz w:val="18"/>
        </w:rPr>
        <w:t>örnek</w:t>
      </w:r>
      <w:r w:rsidRPr="000D2481" w:rsidR="007C20E2">
        <w:rPr>
          <w:sz w:val="18"/>
        </w:rPr>
        <w:t xml:space="preserve"> </w:t>
      </w:r>
      <w:r w:rsidRPr="000D2481">
        <w:rPr>
          <w:sz w:val="18"/>
        </w:rPr>
        <w:t>olarak</w:t>
      </w:r>
      <w:r w:rsidRPr="000D2481" w:rsidR="007C20E2">
        <w:rPr>
          <w:sz w:val="18"/>
        </w:rPr>
        <w:t xml:space="preserve"> </w:t>
      </w:r>
      <w:r w:rsidRPr="000D2481">
        <w:rPr>
          <w:sz w:val="18"/>
        </w:rPr>
        <w:t>da</w:t>
      </w:r>
      <w:r w:rsidRPr="000D2481" w:rsidR="007C20E2">
        <w:rPr>
          <w:sz w:val="18"/>
        </w:rPr>
        <w:t xml:space="preserve"> </w:t>
      </w:r>
      <w:r w:rsidRPr="000D2481">
        <w:rPr>
          <w:sz w:val="18"/>
        </w:rPr>
        <w:t>kalacaktır,</w:t>
      </w:r>
      <w:r w:rsidRPr="000D2481" w:rsidR="007C20E2">
        <w:rPr>
          <w:sz w:val="18"/>
        </w:rPr>
        <w:t xml:space="preserve"> </w:t>
      </w:r>
      <w:r w:rsidRPr="000D2481">
        <w:rPr>
          <w:sz w:val="18"/>
        </w:rPr>
        <w:t>dünya</w:t>
      </w:r>
      <w:r w:rsidRPr="000D2481" w:rsidR="007C20E2">
        <w:rPr>
          <w:sz w:val="18"/>
        </w:rPr>
        <w:t xml:space="preserve"> </w:t>
      </w:r>
      <w:r w:rsidRPr="000D2481">
        <w:rPr>
          <w:sz w:val="18"/>
        </w:rPr>
        <w:t>tarihine</w:t>
      </w:r>
      <w:r w:rsidRPr="000D2481" w:rsidR="007C20E2">
        <w:rPr>
          <w:sz w:val="18"/>
        </w:rPr>
        <w:t xml:space="preserve"> </w:t>
      </w:r>
      <w:r w:rsidRPr="000D2481">
        <w:rPr>
          <w:sz w:val="18"/>
        </w:rPr>
        <w:t>hem</w:t>
      </w:r>
      <w:r w:rsidRPr="000D2481" w:rsidR="007C20E2">
        <w:rPr>
          <w:sz w:val="18"/>
        </w:rPr>
        <w:t xml:space="preserve"> </w:t>
      </w:r>
      <w:r w:rsidRPr="000D2481">
        <w:rPr>
          <w:sz w:val="18"/>
        </w:rPr>
        <w:t>de.</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Fetullahçı</w:t>
      </w:r>
      <w:r w:rsidRPr="000D2481" w:rsidR="007C20E2">
        <w:rPr>
          <w:sz w:val="18"/>
        </w:rPr>
        <w:t xml:space="preserve"> </w:t>
      </w:r>
      <w:r w:rsidRPr="000D2481">
        <w:rPr>
          <w:sz w:val="18"/>
        </w:rPr>
        <w:t>terör</w:t>
      </w:r>
      <w:r w:rsidRPr="000D2481" w:rsidR="007C20E2">
        <w:rPr>
          <w:sz w:val="18"/>
        </w:rPr>
        <w:t xml:space="preserve"> </w:t>
      </w:r>
      <w:r w:rsidRPr="000D2481">
        <w:rPr>
          <w:sz w:val="18"/>
        </w:rPr>
        <w:t>örgütüyle</w:t>
      </w:r>
      <w:r w:rsidRPr="000D2481" w:rsidR="007C20E2">
        <w:rPr>
          <w:sz w:val="18"/>
        </w:rPr>
        <w:t xml:space="preserve"> </w:t>
      </w:r>
      <w:r w:rsidRPr="000D2481">
        <w:rPr>
          <w:sz w:val="18"/>
        </w:rPr>
        <w:t>iş</w:t>
      </w:r>
      <w:r w:rsidRPr="000D2481" w:rsidR="007C20E2">
        <w:rPr>
          <w:sz w:val="18"/>
        </w:rPr>
        <w:t xml:space="preserve"> </w:t>
      </w:r>
      <w:r w:rsidRPr="000D2481">
        <w:rPr>
          <w:sz w:val="18"/>
        </w:rPr>
        <w:t>birliği</w:t>
      </w:r>
      <w:r w:rsidRPr="000D2481" w:rsidR="007C20E2">
        <w:rPr>
          <w:sz w:val="18"/>
        </w:rPr>
        <w:t xml:space="preserve"> </w:t>
      </w:r>
      <w:r w:rsidRPr="000D2481">
        <w:rPr>
          <w:sz w:val="18"/>
        </w:rPr>
        <w:t>yapan</w:t>
      </w:r>
      <w:r w:rsidRPr="000D2481" w:rsidR="007C20E2">
        <w:rPr>
          <w:sz w:val="18"/>
        </w:rPr>
        <w:t xml:space="preserve"> </w:t>
      </w:r>
      <w:r w:rsidRPr="000D2481">
        <w:rPr>
          <w:sz w:val="18"/>
        </w:rPr>
        <w:t>AKP</w:t>
      </w:r>
      <w:r w:rsidRPr="000D2481" w:rsidR="007C20E2">
        <w:rPr>
          <w:sz w:val="18"/>
        </w:rPr>
        <w:t xml:space="preserve"> </w:t>
      </w:r>
      <w:r w:rsidRPr="000D2481">
        <w:rPr>
          <w:sz w:val="18"/>
        </w:rPr>
        <w:t>Genel</w:t>
      </w:r>
      <w:r w:rsidRPr="000D2481" w:rsidR="007C20E2">
        <w:rPr>
          <w:sz w:val="18"/>
        </w:rPr>
        <w:t xml:space="preserve"> </w:t>
      </w:r>
      <w:r w:rsidRPr="000D2481">
        <w:rPr>
          <w:sz w:val="18"/>
        </w:rPr>
        <w:t>Başkanından</w:t>
      </w:r>
      <w:r w:rsidRPr="000D2481" w:rsidR="007C20E2">
        <w:rPr>
          <w:sz w:val="18"/>
        </w:rPr>
        <w:t xml:space="preserve"> </w:t>
      </w:r>
      <w:r w:rsidRPr="000D2481">
        <w:rPr>
          <w:sz w:val="18"/>
        </w:rPr>
        <w:t>bahsediyoruz</w:t>
      </w:r>
      <w:r w:rsidRPr="000D2481" w:rsidR="007C20E2">
        <w:rPr>
          <w:sz w:val="18"/>
        </w:rPr>
        <w:t xml:space="preserve"> </w:t>
      </w:r>
      <w:r w:rsidRPr="000D2481">
        <w:rPr>
          <w:sz w:val="18"/>
        </w:rPr>
        <w:t>biz,</w:t>
      </w:r>
      <w:r w:rsidRPr="000D2481" w:rsidR="007C20E2">
        <w:rPr>
          <w:sz w:val="18"/>
        </w:rPr>
        <w:t xml:space="preserve"> </w:t>
      </w:r>
      <w:r w:rsidRPr="000D2481">
        <w:rPr>
          <w:sz w:val="18"/>
        </w:rPr>
        <w:t>tamam</w:t>
      </w:r>
      <w:r w:rsidRPr="000D2481" w:rsidR="007C20E2">
        <w:rPr>
          <w:sz w:val="18"/>
        </w:rPr>
        <w:t xml:space="preserve"> </w:t>
      </w:r>
      <w:r w:rsidRPr="000D2481">
        <w:rPr>
          <w:sz w:val="18"/>
        </w:rPr>
        <w:t>mı?</w:t>
      </w:r>
    </w:p>
    <w:p w:rsidRPr="000D2481" w:rsidR="00D419C3" w:rsidP="000D2481" w:rsidRDefault="00D419C3">
      <w:pPr>
        <w:pStyle w:val="GENELKURUL"/>
        <w:spacing w:line="240" w:lineRule="auto"/>
        <w:rPr>
          <w:sz w:val="18"/>
        </w:rPr>
      </w:pPr>
      <w:r w:rsidRPr="000D2481">
        <w:rPr>
          <w:sz w:val="18"/>
        </w:rPr>
        <w:t>AKİF</w:t>
      </w:r>
      <w:r w:rsidRPr="000D2481" w:rsidR="007C20E2">
        <w:rPr>
          <w:sz w:val="18"/>
        </w:rPr>
        <w:t xml:space="preserve"> </w:t>
      </w:r>
      <w:r w:rsidRPr="000D2481">
        <w:rPr>
          <w:sz w:val="18"/>
        </w:rPr>
        <w:t>ÇAĞATAY</w:t>
      </w:r>
      <w:r w:rsidRPr="000D2481" w:rsidR="007C20E2">
        <w:rPr>
          <w:sz w:val="18"/>
        </w:rPr>
        <w:t xml:space="preserve"> </w:t>
      </w:r>
      <w:r w:rsidRPr="000D2481">
        <w:rPr>
          <w:sz w:val="18"/>
        </w:rPr>
        <w:t>KILIÇ</w:t>
      </w:r>
      <w:r w:rsidRPr="000D2481" w:rsidR="007C20E2">
        <w:rPr>
          <w:sz w:val="18"/>
        </w:rPr>
        <w:t xml:space="preserve"> </w:t>
      </w:r>
      <w:r w:rsidRPr="000D2481">
        <w:rPr>
          <w:sz w:val="18"/>
        </w:rPr>
        <w:t>(Samsun)</w:t>
      </w:r>
      <w:r w:rsidRPr="000D2481" w:rsidR="007C20E2">
        <w:rPr>
          <w:sz w:val="18"/>
        </w:rPr>
        <w:t xml:space="preserve"> </w:t>
      </w:r>
      <w:r w:rsidRPr="000D2481">
        <w:rPr>
          <w:sz w:val="18"/>
        </w:rPr>
        <w:t>–</w:t>
      </w:r>
      <w:r w:rsidRPr="000D2481" w:rsidR="007C20E2">
        <w:rPr>
          <w:sz w:val="18"/>
        </w:rPr>
        <w:t xml:space="preserve"> </w:t>
      </w:r>
      <w:r w:rsidRPr="000D2481">
        <w:rPr>
          <w:sz w:val="18"/>
        </w:rPr>
        <w:t>Ne</w:t>
      </w:r>
      <w:r w:rsidRPr="000D2481" w:rsidR="007C20E2">
        <w:rPr>
          <w:sz w:val="18"/>
        </w:rPr>
        <w:t xml:space="preserve"> </w:t>
      </w:r>
      <w:r w:rsidRPr="000D2481">
        <w:rPr>
          <w:sz w:val="18"/>
        </w:rPr>
        <w:t>demek</w:t>
      </w:r>
      <w:r w:rsidRPr="000D2481" w:rsidR="007C20E2">
        <w:rPr>
          <w:sz w:val="18"/>
        </w:rPr>
        <w:t xml:space="preserve"> </w:t>
      </w:r>
      <w:r w:rsidRPr="000D2481">
        <w:rPr>
          <w:sz w:val="18"/>
        </w:rPr>
        <w:t>ya?</w:t>
      </w:r>
      <w:r w:rsidRPr="000D2481" w:rsidR="007C20E2">
        <w:rPr>
          <w:sz w:val="18"/>
        </w:rPr>
        <w:t xml:space="preserve"> </w:t>
      </w:r>
      <w:r w:rsidRPr="000D2481">
        <w:rPr>
          <w:sz w:val="18"/>
        </w:rPr>
        <w:t>“Darbe</w:t>
      </w:r>
      <w:r w:rsidRPr="000D2481" w:rsidR="007C20E2">
        <w:rPr>
          <w:sz w:val="18"/>
        </w:rPr>
        <w:t xml:space="preserve"> </w:t>
      </w:r>
      <w:r w:rsidRPr="000D2481">
        <w:rPr>
          <w:sz w:val="18"/>
        </w:rPr>
        <w:t>yaptırtmak”</w:t>
      </w:r>
      <w:r w:rsidRPr="000D2481" w:rsidR="007C20E2">
        <w:rPr>
          <w:sz w:val="18"/>
        </w:rPr>
        <w:t xml:space="preserve"> </w:t>
      </w:r>
      <w:r w:rsidRPr="000D2481">
        <w:rPr>
          <w:sz w:val="18"/>
        </w:rPr>
        <w:t>ne</w:t>
      </w:r>
      <w:r w:rsidRPr="000D2481" w:rsidR="007C20E2">
        <w:rPr>
          <w:sz w:val="18"/>
        </w:rPr>
        <w:t xml:space="preserve"> </w:t>
      </w:r>
      <w:r w:rsidRPr="000D2481">
        <w:rPr>
          <w:sz w:val="18"/>
        </w:rPr>
        <w:t>demekmiş</w:t>
      </w:r>
      <w:r w:rsidRPr="000D2481" w:rsidR="007C20E2">
        <w:rPr>
          <w:sz w:val="18"/>
        </w:rPr>
        <w:t xml:space="preserve"> </w:t>
      </w:r>
      <w:r w:rsidRPr="000D2481">
        <w:rPr>
          <w:sz w:val="18"/>
        </w:rPr>
        <w:t>ya?</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Darbe</w:t>
      </w:r>
      <w:r w:rsidRPr="000D2481" w:rsidR="007C20E2">
        <w:rPr>
          <w:sz w:val="18"/>
        </w:rPr>
        <w:t xml:space="preserve"> </w:t>
      </w:r>
      <w:r w:rsidRPr="000D2481">
        <w:rPr>
          <w:sz w:val="18"/>
        </w:rPr>
        <w:t>kalkışmacılarının</w:t>
      </w:r>
      <w:r w:rsidRPr="000D2481" w:rsidR="007C20E2">
        <w:rPr>
          <w:sz w:val="18"/>
        </w:rPr>
        <w:t xml:space="preserve"> </w:t>
      </w:r>
      <w:r w:rsidRPr="000D2481">
        <w:rPr>
          <w:sz w:val="18"/>
        </w:rPr>
        <w:t>arkasındaki</w:t>
      </w:r>
      <w:r w:rsidRPr="000D2481" w:rsidR="007C20E2">
        <w:rPr>
          <w:sz w:val="18"/>
        </w:rPr>
        <w:t xml:space="preserve"> </w:t>
      </w:r>
      <w:r w:rsidRPr="000D2481">
        <w:rPr>
          <w:sz w:val="18"/>
        </w:rPr>
        <w:t>genel</w:t>
      </w:r>
      <w:r w:rsidRPr="000D2481" w:rsidR="007C20E2">
        <w:rPr>
          <w:sz w:val="18"/>
        </w:rPr>
        <w:t xml:space="preserve"> </w:t>
      </w:r>
      <w:r w:rsidRPr="000D2481">
        <w:rPr>
          <w:sz w:val="18"/>
        </w:rPr>
        <w:t>başkandan</w:t>
      </w:r>
      <w:r w:rsidRPr="000D2481" w:rsidR="007C20E2">
        <w:rPr>
          <w:sz w:val="18"/>
        </w:rPr>
        <w:t xml:space="preserve"> </w:t>
      </w:r>
      <w:r w:rsidRPr="000D2481">
        <w:rPr>
          <w:sz w:val="18"/>
        </w:rPr>
        <w:t>bahsediyoruz.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Özkoç,</w:t>
      </w:r>
      <w:r w:rsidRPr="000D2481" w:rsidR="007C20E2">
        <w:rPr>
          <w:sz w:val="18"/>
        </w:rPr>
        <w:t xml:space="preserve"> </w:t>
      </w:r>
      <w:r w:rsidRPr="000D2481">
        <w:rPr>
          <w:sz w:val="18"/>
        </w:rPr>
        <w:t>eleştiri</w:t>
      </w:r>
      <w:r w:rsidRPr="000D2481" w:rsidR="007C20E2">
        <w:rPr>
          <w:sz w:val="18"/>
        </w:rPr>
        <w:t xml:space="preserve"> </w:t>
      </w:r>
      <w:r w:rsidRPr="000D2481">
        <w:rPr>
          <w:sz w:val="18"/>
        </w:rPr>
        <w:t>yapabilirsiniz</w:t>
      </w:r>
      <w:r w:rsidRPr="000D2481" w:rsidR="007C20E2">
        <w:rPr>
          <w:sz w:val="18"/>
        </w:rPr>
        <w:t xml:space="preserve"> </w:t>
      </w:r>
      <w:r w:rsidRPr="000D2481">
        <w:rPr>
          <w:sz w:val="18"/>
        </w:rPr>
        <w:t>ama</w:t>
      </w:r>
      <w:r w:rsidRPr="000D2481" w:rsidR="007C20E2">
        <w:rPr>
          <w:sz w:val="18"/>
        </w:rPr>
        <w:t xml:space="preserve"> </w:t>
      </w:r>
      <w:r w:rsidRPr="000D2481">
        <w:rPr>
          <w:sz w:val="18"/>
        </w:rPr>
        <w:t>onun</w:t>
      </w:r>
      <w:r w:rsidRPr="000D2481" w:rsidR="007C20E2">
        <w:rPr>
          <w:sz w:val="18"/>
        </w:rPr>
        <w:t xml:space="preserve"> </w:t>
      </w:r>
      <w:r w:rsidRPr="000D2481">
        <w:rPr>
          <w:sz w:val="18"/>
        </w:rPr>
        <w:t>bir</w:t>
      </w:r>
      <w:r w:rsidRPr="000D2481" w:rsidR="007C20E2">
        <w:rPr>
          <w:sz w:val="18"/>
        </w:rPr>
        <w:t xml:space="preserve"> </w:t>
      </w:r>
      <w:r w:rsidRPr="000D2481">
        <w:rPr>
          <w:sz w:val="18"/>
        </w:rPr>
        <w:t>sınırı</w:t>
      </w:r>
      <w:r w:rsidRPr="000D2481" w:rsidR="007C20E2">
        <w:rPr>
          <w:sz w:val="18"/>
        </w:rPr>
        <w:t xml:space="preserve"> </w:t>
      </w:r>
      <w:r w:rsidRPr="000D2481">
        <w:rPr>
          <w:sz w:val="18"/>
        </w:rPr>
        <w:t>var,</w:t>
      </w:r>
      <w:r w:rsidRPr="000D2481" w:rsidR="007C20E2">
        <w:rPr>
          <w:sz w:val="18"/>
        </w:rPr>
        <w:t xml:space="preserve"> </w:t>
      </w:r>
      <w:r w:rsidRPr="000D2481">
        <w:rPr>
          <w:sz w:val="18"/>
        </w:rPr>
        <w:t>hakaret.</w:t>
      </w:r>
      <w:r w:rsidRPr="000D2481" w:rsidR="007C20E2">
        <w:rPr>
          <w:sz w:val="18"/>
        </w:rPr>
        <w:t xml:space="preserve"> </w:t>
      </w:r>
      <w:r w:rsidRPr="000D2481">
        <w:rPr>
          <w:sz w:val="18"/>
        </w:rPr>
        <w:t>Dediğim</w:t>
      </w:r>
      <w:r w:rsidRPr="000D2481" w:rsidR="007C20E2">
        <w:rPr>
          <w:sz w:val="18"/>
        </w:rPr>
        <w:t xml:space="preserve"> </w:t>
      </w:r>
      <w:r w:rsidRPr="000D2481">
        <w:rPr>
          <w:sz w:val="18"/>
        </w:rPr>
        <w:t>gibi,</w:t>
      </w:r>
      <w:r w:rsidRPr="000D2481" w:rsidR="007C20E2">
        <w:rPr>
          <w:sz w:val="18"/>
        </w:rPr>
        <w:t xml:space="preserve"> </w:t>
      </w:r>
      <w:r w:rsidRPr="000D2481">
        <w:rPr>
          <w:sz w:val="18"/>
        </w:rPr>
        <w:t>15</w:t>
      </w:r>
      <w:r w:rsidRPr="000D2481" w:rsidR="007C20E2">
        <w:rPr>
          <w:sz w:val="18"/>
        </w:rPr>
        <w:t xml:space="preserve"> </w:t>
      </w:r>
      <w:r w:rsidRPr="000D2481">
        <w:rPr>
          <w:sz w:val="18"/>
        </w:rPr>
        <w:t>Temmuz</w:t>
      </w:r>
      <w:r w:rsidRPr="000D2481" w:rsidR="007C20E2">
        <w:rPr>
          <w:sz w:val="18"/>
        </w:rPr>
        <w:t xml:space="preserve"> </w:t>
      </w:r>
      <w:r w:rsidRPr="000D2481">
        <w:rPr>
          <w:sz w:val="18"/>
        </w:rPr>
        <w:t>gecesinde</w:t>
      </w:r>
      <w:r w:rsidRPr="000D2481" w:rsidR="007C20E2">
        <w:rPr>
          <w:sz w:val="18"/>
        </w:rPr>
        <w:t xml:space="preserve"> </w:t>
      </w:r>
      <w:r w:rsidRPr="000D2481">
        <w:rPr>
          <w:sz w:val="18"/>
        </w:rPr>
        <w:t>bu</w:t>
      </w:r>
      <w:r w:rsidRPr="000D2481" w:rsidR="007C20E2">
        <w:rPr>
          <w:sz w:val="18"/>
        </w:rPr>
        <w:t xml:space="preserve"> </w:t>
      </w:r>
      <w:r w:rsidRPr="000D2481">
        <w:rPr>
          <w:sz w:val="18"/>
        </w:rPr>
        <w:t>ülke</w:t>
      </w:r>
      <w:r w:rsidRPr="000D2481" w:rsidR="007C20E2">
        <w:rPr>
          <w:sz w:val="18"/>
        </w:rPr>
        <w:t xml:space="preserve"> </w:t>
      </w:r>
      <w:r w:rsidRPr="000D2481">
        <w:rPr>
          <w:sz w:val="18"/>
        </w:rPr>
        <w:t>Recep</w:t>
      </w:r>
      <w:r w:rsidRPr="000D2481" w:rsidR="007C20E2">
        <w:rPr>
          <w:sz w:val="18"/>
        </w:rPr>
        <w:t xml:space="preserve"> </w:t>
      </w:r>
      <w:r w:rsidRPr="000D2481">
        <w:rPr>
          <w:sz w:val="18"/>
        </w:rPr>
        <w:t>Tayyip</w:t>
      </w:r>
      <w:r w:rsidRPr="000D2481" w:rsidR="007C20E2">
        <w:rPr>
          <w:sz w:val="18"/>
        </w:rPr>
        <w:t xml:space="preserve"> </w:t>
      </w:r>
      <w:r w:rsidRPr="000D2481">
        <w:rPr>
          <w:sz w:val="18"/>
        </w:rPr>
        <w:t>Erdoğan’a</w:t>
      </w:r>
      <w:r w:rsidRPr="000D2481" w:rsidR="007C20E2">
        <w:rPr>
          <w:sz w:val="18"/>
        </w:rPr>
        <w:t xml:space="preserve"> </w:t>
      </w:r>
      <w:r w:rsidRPr="000D2481">
        <w:rPr>
          <w:sz w:val="18"/>
        </w:rPr>
        <w:t>ve</w:t>
      </w:r>
      <w:r w:rsidRPr="000D2481" w:rsidR="007C20E2">
        <w:rPr>
          <w:sz w:val="18"/>
        </w:rPr>
        <w:t xml:space="preserve"> </w:t>
      </w:r>
      <w:r w:rsidRPr="000D2481">
        <w:rPr>
          <w:sz w:val="18"/>
        </w:rPr>
        <w:t>Türkiye</w:t>
      </w:r>
      <w:r w:rsidRPr="000D2481" w:rsidR="007C20E2">
        <w:rPr>
          <w:sz w:val="18"/>
        </w:rPr>
        <w:t xml:space="preserve"> </w:t>
      </w:r>
      <w:r w:rsidRPr="000D2481">
        <w:rPr>
          <w:sz w:val="18"/>
        </w:rPr>
        <w:t>halkına</w:t>
      </w:r>
      <w:r w:rsidRPr="000D2481" w:rsidR="007C20E2">
        <w:rPr>
          <w:sz w:val="18"/>
        </w:rPr>
        <w:t xml:space="preserve"> </w:t>
      </w:r>
      <w:r w:rsidRPr="000D2481">
        <w:rPr>
          <w:sz w:val="18"/>
        </w:rPr>
        <w:t>çok</w:t>
      </w:r>
      <w:r w:rsidRPr="000D2481" w:rsidR="007C20E2">
        <w:rPr>
          <w:sz w:val="18"/>
        </w:rPr>
        <w:t xml:space="preserve"> </w:t>
      </w:r>
      <w:r w:rsidRPr="000D2481">
        <w:rPr>
          <w:sz w:val="18"/>
        </w:rPr>
        <w:t>şey</w:t>
      </w:r>
      <w:r w:rsidRPr="000D2481" w:rsidR="007C20E2">
        <w:rPr>
          <w:sz w:val="18"/>
        </w:rPr>
        <w:t xml:space="preserve"> </w:t>
      </w:r>
      <w:r w:rsidRPr="000D2481">
        <w:rPr>
          <w:sz w:val="18"/>
        </w:rPr>
        <w:t>borçludur.</w:t>
      </w:r>
      <w:r w:rsidRPr="000D2481" w:rsidR="007C20E2">
        <w:rPr>
          <w:sz w:val="18"/>
        </w:rPr>
        <w:t xml:space="preserve"> </w:t>
      </w:r>
      <w:r w:rsidRPr="000D2481">
        <w:rPr>
          <w:sz w:val="18"/>
        </w:rPr>
        <w:t>Bunu</w:t>
      </w:r>
      <w:r w:rsidRPr="000D2481" w:rsidR="007C20E2">
        <w:rPr>
          <w:sz w:val="18"/>
        </w:rPr>
        <w:t xml:space="preserve"> </w:t>
      </w:r>
      <w:r w:rsidRPr="000D2481">
        <w:rPr>
          <w:sz w:val="18"/>
        </w:rPr>
        <w:t>zamanla</w:t>
      </w:r>
      <w:r w:rsidRPr="000D2481" w:rsidR="007C20E2">
        <w:rPr>
          <w:sz w:val="18"/>
        </w:rPr>
        <w:t xml:space="preserve"> </w:t>
      </w:r>
      <w:r w:rsidRPr="000D2481">
        <w:rPr>
          <w:sz w:val="18"/>
        </w:rPr>
        <w:t>öğreneceğiz</w:t>
      </w:r>
      <w:r w:rsidRPr="000D2481" w:rsidR="007C20E2">
        <w:rPr>
          <w:sz w:val="18"/>
        </w:rPr>
        <w:t xml:space="preserve"> </w:t>
      </w:r>
      <w:r w:rsidRPr="000D2481">
        <w:rPr>
          <w:sz w:val="18"/>
        </w:rPr>
        <w:t>hep</w:t>
      </w:r>
      <w:r w:rsidRPr="000D2481" w:rsidR="007C20E2">
        <w:rPr>
          <w:sz w:val="18"/>
        </w:rPr>
        <w:t xml:space="preserve"> </w:t>
      </w:r>
      <w:r w:rsidRPr="000D2481">
        <w:rPr>
          <w:sz w:val="18"/>
        </w:rPr>
        <w:t>beraber</w:t>
      </w:r>
      <w:r w:rsidRPr="000D2481" w:rsidR="007C20E2">
        <w:rPr>
          <w:sz w:val="18"/>
        </w:rPr>
        <w:t xml:space="preserve"> </w:t>
      </w:r>
      <w:r w:rsidRPr="000D2481">
        <w:rPr>
          <w:sz w:val="18"/>
        </w:rPr>
        <w:t>herhâlde.</w:t>
      </w:r>
    </w:p>
    <w:p w:rsidRPr="000D2481" w:rsidR="00D419C3" w:rsidP="000D2481" w:rsidRDefault="00D419C3">
      <w:pPr>
        <w:pStyle w:val="GENELKURUL"/>
        <w:spacing w:line="240" w:lineRule="auto"/>
        <w:rPr>
          <w:sz w:val="18"/>
        </w:rPr>
      </w:pPr>
      <w:r w:rsidRPr="000D2481">
        <w:rPr>
          <w:sz w:val="18"/>
        </w:rPr>
        <w:t>AKİF</w:t>
      </w:r>
      <w:r w:rsidRPr="000D2481" w:rsidR="007C20E2">
        <w:rPr>
          <w:sz w:val="18"/>
        </w:rPr>
        <w:t xml:space="preserve"> </w:t>
      </w:r>
      <w:r w:rsidRPr="000D2481">
        <w:rPr>
          <w:sz w:val="18"/>
        </w:rPr>
        <w:t>ÇAĞATAY</w:t>
      </w:r>
      <w:r w:rsidRPr="000D2481" w:rsidR="007C20E2">
        <w:rPr>
          <w:sz w:val="18"/>
        </w:rPr>
        <w:t xml:space="preserve"> </w:t>
      </w:r>
      <w:r w:rsidRPr="000D2481">
        <w:rPr>
          <w:sz w:val="18"/>
        </w:rPr>
        <w:t>KILIÇ</w:t>
      </w:r>
      <w:r w:rsidRPr="000D2481" w:rsidR="007C20E2">
        <w:rPr>
          <w:sz w:val="18"/>
        </w:rPr>
        <w:t xml:space="preserve"> </w:t>
      </w:r>
      <w:r w:rsidRPr="000D2481">
        <w:rPr>
          <w:sz w:val="18"/>
        </w:rPr>
        <w:t>(Samsun)</w:t>
      </w:r>
      <w:r w:rsidRPr="000D2481" w:rsidR="007C20E2">
        <w:rPr>
          <w:sz w:val="18"/>
        </w:rPr>
        <w:t xml:space="preserve"> </w:t>
      </w:r>
      <w:r w:rsidRPr="000D2481">
        <w:rPr>
          <w:sz w:val="18"/>
        </w:rPr>
        <w:t>–</w:t>
      </w:r>
      <w:r w:rsidRPr="000D2481" w:rsidR="007C20E2">
        <w:rPr>
          <w:sz w:val="18"/>
        </w:rPr>
        <w:t xml:space="preserve"> </w:t>
      </w:r>
      <w:r w:rsidRPr="000D2481">
        <w:rPr>
          <w:sz w:val="18"/>
        </w:rPr>
        <w:t>Yazıklar</w:t>
      </w:r>
      <w:r w:rsidRPr="000D2481" w:rsidR="007C20E2">
        <w:rPr>
          <w:sz w:val="18"/>
        </w:rPr>
        <w:t xml:space="preserve"> </w:t>
      </w:r>
      <w:r w:rsidRPr="000D2481">
        <w:rPr>
          <w:sz w:val="18"/>
        </w:rPr>
        <w:t>olsun</w:t>
      </w:r>
      <w:r w:rsidRPr="000D2481" w:rsidR="007C20E2">
        <w:rPr>
          <w:sz w:val="18"/>
        </w:rPr>
        <w:t xml:space="preserve"> </w:t>
      </w:r>
      <w:r w:rsidRPr="000D2481">
        <w:rPr>
          <w:sz w:val="18"/>
        </w:rPr>
        <w:t>ya!</w:t>
      </w:r>
      <w:r w:rsidRPr="000D2481" w:rsidR="007C20E2">
        <w:rPr>
          <w:sz w:val="18"/>
        </w:rPr>
        <w:t xml:space="preserve"> </w:t>
      </w:r>
      <w:r w:rsidRPr="000D2481">
        <w:rPr>
          <w:sz w:val="18"/>
        </w:rPr>
        <w:t>“Darbe</w:t>
      </w:r>
      <w:r w:rsidRPr="000D2481" w:rsidR="007C20E2">
        <w:rPr>
          <w:sz w:val="18"/>
        </w:rPr>
        <w:t xml:space="preserve"> </w:t>
      </w:r>
      <w:r w:rsidRPr="000D2481">
        <w:rPr>
          <w:sz w:val="18"/>
        </w:rPr>
        <w:t>yaptırtmak”</w:t>
      </w:r>
      <w:r w:rsidRPr="000D2481" w:rsidR="007C20E2">
        <w:rPr>
          <w:sz w:val="18"/>
        </w:rPr>
        <w:t xml:space="preserve"> </w:t>
      </w:r>
      <w:r w:rsidRPr="000D2481">
        <w:rPr>
          <w:sz w:val="18"/>
        </w:rPr>
        <w:t>ne</w:t>
      </w:r>
      <w:r w:rsidRPr="000D2481" w:rsidR="007C20E2">
        <w:rPr>
          <w:sz w:val="18"/>
        </w:rPr>
        <w:t xml:space="preserve"> </w:t>
      </w:r>
      <w:r w:rsidRPr="000D2481">
        <w:rPr>
          <w:sz w:val="18"/>
        </w:rPr>
        <w:t>demek?</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Turan.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Vekilinin</w:t>
      </w:r>
      <w:r w:rsidRPr="000D2481" w:rsidR="007C20E2">
        <w:rPr>
          <w:sz w:val="18"/>
        </w:rPr>
        <w:t xml:space="preserve"> </w:t>
      </w:r>
      <w:r w:rsidRPr="000D2481">
        <w:rPr>
          <w:sz w:val="18"/>
        </w:rPr>
        <w:t>Genel</w:t>
      </w:r>
      <w:r w:rsidRPr="000D2481" w:rsidR="007C20E2">
        <w:rPr>
          <w:sz w:val="18"/>
        </w:rPr>
        <w:t xml:space="preserve"> </w:t>
      </w:r>
      <w:r w:rsidRPr="000D2481">
        <w:rPr>
          <w:sz w:val="18"/>
        </w:rPr>
        <w:t>Başkanımızı</w:t>
      </w:r>
      <w:r w:rsidRPr="000D2481" w:rsidR="007C20E2">
        <w:rPr>
          <w:sz w:val="18"/>
        </w:rPr>
        <w:t xml:space="preserve"> </w:t>
      </w:r>
      <w:r w:rsidRPr="000D2481">
        <w:rPr>
          <w:sz w:val="18"/>
        </w:rPr>
        <w:t>itham</w:t>
      </w:r>
      <w:r w:rsidRPr="000D2481" w:rsidR="007C20E2">
        <w:rPr>
          <w:sz w:val="18"/>
        </w:rPr>
        <w:t xml:space="preserve"> </w:t>
      </w:r>
      <w:r w:rsidRPr="000D2481">
        <w:rPr>
          <w:sz w:val="18"/>
        </w:rPr>
        <w:t>etmesinden</w:t>
      </w:r>
      <w:r w:rsidRPr="000D2481" w:rsidR="007C20E2">
        <w:rPr>
          <w:sz w:val="18"/>
        </w:rPr>
        <w:t xml:space="preserve"> </w:t>
      </w:r>
      <w:r w:rsidRPr="000D2481">
        <w:rPr>
          <w:sz w:val="18"/>
        </w:rPr>
        <w:t>dolayı</w:t>
      </w:r>
      <w:r w:rsidRPr="000D2481" w:rsidR="007C20E2">
        <w:rPr>
          <w:sz w:val="18"/>
        </w:rPr>
        <w:t xml:space="preserve"> </w:t>
      </w:r>
      <w:r w:rsidRPr="000D2481">
        <w:rPr>
          <w:sz w:val="18"/>
        </w:rPr>
        <w:t>sataşmadan</w:t>
      </w:r>
      <w:r w:rsidRPr="000D2481" w:rsidR="007C20E2">
        <w:rPr>
          <w:sz w:val="18"/>
        </w:rPr>
        <w:t xml:space="preserve"> </w:t>
      </w:r>
      <w:r w:rsidRPr="000D2481">
        <w:rPr>
          <w:sz w:val="18"/>
        </w:rPr>
        <w:t>söz</w:t>
      </w:r>
      <w:r w:rsidRPr="000D2481" w:rsidR="007C20E2">
        <w:rPr>
          <w:sz w:val="18"/>
        </w:rPr>
        <w:t xml:space="preserve"> </w:t>
      </w:r>
      <w:r w:rsidRPr="000D2481">
        <w:rPr>
          <w:sz w:val="18"/>
        </w:rPr>
        <w:t>istiyorum</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izin</w:t>
      </w:r>
      <w:r w:rsidRPr="000D2481" w:rsidR="007C20E2">
        <w:rPr>
          <w:sz w:val="18"/>
        </w:rPr>
        <w:t xml:space="preserve"> </w:t>
      </w:r>
      <w:r w:rsidRPr="000D2481">
        <w:rPr>
          <w:sz w:val="18"/>
        </w:rPr>
        <w:t>verirseniz.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Buyurun,</w:t>
      </w:r>
      <w:r w:rsidRPr="000D2481" w:rsidR="007C20E2">
        <w:rPr>
          <w:sz w:val="18"/>
        </w:rPr>
        <w:t xml:space="preserve"> </w:t>
      </w:r>
      <w:r w:rsidRPr="000D2481">
        <w:rPr>
          <w:sz w:val="18"/>
        </w:rPr>
        <w:t>iki</w:t>
      </w:r>
      <w:r w:rsidRPr="000D2481" w:rsidR="007C20E2">
        <w:rPr>
          <w:sz w:val="18"/>
        </w:rPr>
        <w:t xml:space="preserve"> </w:t>
      </w:r>
      <w:r w:rsidRPr="000D2481">
        <w:rPr>
          <w:sz w:val="18"/>
        </w:rPr>
        <w:t>dakika.</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B7797D" w:rsidP="000D2481" w:rsidRDefault="00B7797D">
      <w:pPr>
        <w:suppressAutoHyphens/>
        <w:ind w:left="20" w:right="60" w:firstLine="820"/>
        <w:jc w:val="both"/>
        <w:rPr>
          <w:color w:val="000000"/>
          <w:sz w:val="18"/>
        </w:rPr>
      </w:pPr>
      <w:r w:rsidRPr="000D2481">
        <w:rPr>
          <w:color w:val="000000"/>
          <w:sz w:val="18"/>
        </w:rPr>
        <w:t>4.- Çanakkale Milletvekili Bülent Turan’ın, Sakarya Milletvekili Engin Özkoç’un sataşma nedeniyle yaptığı konuşması sırasında AK PARTİ Genel Başkanına sataşması nedeniyle konuşması</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çok</w:t>
      </w:r>
      <w:r w:rsidRPr="000D2481" w:rsidR="007C20E2">
        <w:rPr>
          <w:sz w:val="18"/>
        </w:rPr>
        <w:t xml:space="preserve"> </w:t>
      </w:r>
      <w:r w:rsidRPr="000D2481">
        <w:rPr>
          <w:sz w:val="18"/>
        </w:rPr>
        <w:t>klasik</w:t>
      </w:r>
      <w:r w:rsidRPr="000D2481" w:rsidR="007C20E2">
        <w:rPr>
          <w:sz w:val="18"/>
        </w:rPr>
        <w:t xml:space="preserve"> </w:t>
      </w:r>
      <w:r w:rsidRPr="000D2481">
        <w:rPr>
          <w:sz w:val="18"/>
        </w:rPr>
        <w:t>bir</w:t>
      </w:r>
      <w:r w:rsidRPr="000D2481" w:rsidR="007C20E2">
        <w:rPr>
          <w:sz w:val="18"/>
        </w:rPr>
        <w:t xml:space="preserve"> </w:t>
      </w:r>
      <w:r w:rsidRPr="000D2481">
        <w:rPr>
          <w:sz w:val="18"/>
        </w:rPr>
        <w:t>ana</w:t>
      </w:r>
      <w:r w:rsidRPr="000D2481" w:rsidR="007C20E2">
        <w:rPr>
          <w:sz w:val="18"/>
        </w:rPr>
        <w:t xml:space="preserve"> </w:t>
      </w:r>
      <w:r w:rsidRPr="000D2481">
        <w:rPr>
          <w:sz w:val="18"/>
        </w:rPr>
        <w:t>muhalefet</w:t>
      </w:r>
      <w:r w:rsidRPr="000D2481" w:rsidR="007C20E2">
        <w:rPr>
          <w:sz w:val="18"/>
        </w:rPr>
        <w:t xml:space="preserve"> </w:t>
      </w:r>
      <w:r w:rsidRPr="000D2481">
        <w:rPr>
          <w:sz w:val="18"/>
        </w:rPr>
        <w:t>yaklaşımıyla</w:t>
      </w:r>
      <w:r w:rsidRPr="000D2481" w:rsidR="007C20E2">
        <w:rPr>
          <w:sz w:val="18"/>
        </w:rPr>
        <w:t xml:space="preserve"> </w:t>
      </w:r>
      <w:r w:rsidRPr="000D2481">
        <w:rPr>
          <w:sz w:val="18"/>
        </w:rPr>
        <w:t>yine</w:t>
      </w:r>
      <w:r w:rsidRPr="000D2481" w:rsidR="007C20E2">
        <w:rPr>
          <w:sz w:val="18"/>
        </w:rPr>
        <w:t xml:space="preserve"> </w:t>
      </w:r>
      <w:r w:rsidRPr="000D2481">
        <w:rPr>
          <w:sz w:val="18"/>
        </w:rPr>
        <w:t>baş</w:t>
      </w:r>
      <w:r w:rsidRPr="000D2481" w:rsidR="007C20E2">
        <w:rPr>
          <w:sz w:val="18"/>
        </w:rPr>
        <w:t xml:space="preserve"> </w:t>
      </w:r>
      <w:r w:rsidRPr="000D2481">
        <w:rPr>
          <w:sz w:val="18"/>
        </w:rPr>
        <w:t>başayız.</w:t>
      </w:r>
      <w:r w:rsidRPr="000D2481" w:rsidR="007C20E2">
        <w:rPr>
          <w:sz w:val="18"/>
        </w:rPr>
        <w:t xml:space="preserve"> </w:t>
      </w:r>
      <w:r w:rsidRPr="000D2481">
        <w:rPr>
          <w:sz w:val="18"/>
        </w:rPr>
        <w:t>Ne</w:t>
      </w:r>
      <w:r w:rsidRPr="000D2481" w:rsidR="007C20E2">
        <w:rPr>
          <w:sz w:val="18"/>
        </w:rPr>
        <w:t xml:space="preserve"> </w:t>
      </w:r>
      <w:r w:rsidRPr="000D2481">
        <w:rPr>
          <w:sz w:val="18"/>
        </w:rPr>
        <w:t>zaman</w:t>
      </w:r>
      <w:r w:rsidRPr="000D2481" w:rsidR="007C20E2">
        <w:rPr>
          <w:sz w:val="18"/>
        </w:rPr>
        <w:t xml:space="preserve"> </w:t>
      </w:r>
      <w:r w:rsidRPr="000D2481">
        <w:rPr>
          <w:sz w:val="18"/>
        </w:rPr>
        <w:t>ki</w:t>
      </w:r>
      <w:r w:rsidRPr="000D2481" w:rsidR="007C20E2">
        <w:rPr>
          <w:sz w:val="18"/>
        </w:rPr>
        <w:t xml:space="preserve"> </w:t>
      </w:r>
      <w:r w:rsidRPr="000D2481">
        <w:rPr>
          <w:sz w:val="18"/>
        </w:rPr>
        <w:t>işler</w:t>
      </w:r>
      <w:r w:rsidRPr="000D2481" w:rsidR="007C20E2">
        <w:rPr>
          <w:sz w:val="18"/>
        </w:rPr>
        <w:t xml:space="preserve"> </w:t>
      </w:r>
      <w:r w:rsidRPr="000D2481">
        <w:rPr>
          <w:sz w:val="18"/>
        </w:rPr>
        <w:t>yoluna</w:t>
      </w:r>
      <w:r w:rsidRPr="000D2481" w:rsidR="007C20E2">
        <w:rPr>
          <w:sz w:val="18"/>
        </w:rPr>
        <w:t xml:space="preserve"> </w:t>
      </w:r>
      <w:r w:rsidRPr="000D2481">
        <w:rPr>
          <w:sz w:val="18"/>
        </w:rPr>
        <w:t>girer,</w:t>
      </w:r>
      <w:r w:rsidRPr="000D2481" w:rsidR="007C20E2">
        <w:rPr>
          <w:sz w:val="18"/>
        </w:rPr>
        <w:t xml:space="preserve"> </w:t>
      </w:r>
      <w:r w:rsidRPr="000D2481">
        <w:rPr>
          <w:sz w:val="18"/>
        </w:rPr>
        <w:t>bu</w:t>
      </w:r>
      <w:r w:rsidRPr="000D2481" w:rsidR="007C20E2">
        <w:rPr>
          <w:sz w:val="18"/>
        </w:rPr>
        <w:t xml:space="preserve"> </w:t>
      </w:r>
      <w:r w:rsidRPr="000D2481">
        <w:rPr>
          <w:sz w:val="18"/>
        </w:rPr>
        <w:t>Meclis</w:t>
      </w:r>
      <w:r w:rsidRPr="000D2481" w:rsidR="007C20E2">
        <w:rPr>
          <w:sz w:val="18"/>
        </w:rPr>
        <w:t xml:space="preserve"> </w:t>
      </w:r>
      <w:r w:rsidRPr="000D2481">
        <w:rPr>
          <w:sz w:val="18"/>
        </w:rPr>
        <w:t>verimli</w:t>
      </w:r>
      <w:r w:rsidRPr="000D2481" w:rsidR="007C20E2">
        <w:rPr>
          <w:sz w:val="18"/>
        </w:rPr>
        <w:t xml:space="preserve"> </w:t>
      </w:r>
      <w:r w:rsidRPr="000D2481">
        <w:rPr>
          <w:sz w:val="18"/>
        </w:rPr>
        <w:t>çalışmaya</w:t>
      </w:r>
      <w:r w:rsidRPr="000D2481" w:rsidR="007C20E2">
        <w:rPr>
          <w:sz w:val="18"/>
        </w:rPr>
        <w:t xml:space="preserve"> </w:t>
      </w:r>
      <w:r w:rsidRPr="000D2481">
        <w:rPr>
          <w:sz w:val="18"/>
        </w:rPr>
        <w:t>başlar,</w:t>
      </w:r>
      <w:r w:rsidRPr="000D2481" w:rsidR="007C20E2">
        <w:rPr>
          <w:sz w:val="18"/>
        </w:rPr>
        <w:t xml:space="preserve"> </w:t>
      </w:r>
      <w:r w:rsidRPr="000D2481">
        <w:rPr>
          <w:sz w:val="18"/>
        </w:rPr>
        <w:t>toplantı</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r w:rsidRPr="000D2481" w:rsidR="007C20E2">
        <w:rPr>
          <w:sz w:val="18"/>
        </w:rPr>
        <w:t xml:space="preserve"> </w:t>
      </w:r>
      <w:r w:rsidRPr="000D2481">
        <w:rPr>
          <w:sz w:val="18"/>
        </w:rPr>
        <w:t>karar</w:t>
      </w:r>
      <w:r w:rsidRPr="000D2481" w:rsidR="007C20E2">
        <w:rPr>
          <w:sz w:val="18"/>
        </w:rPr>
        <w:t xml:space="preserve"> </w:t>
      </w:r>
      <w:r w:rsidRPr="000D2481">
        <w:rPr>
          <w:sz w:val="18"/>
        </w:rPr>
        <w:t>yeter</w:t>
      </w:r>
      <w:r w:rsidRPr="000D2481" w:rsidR="007C20E2">
        <w:rPr>
          <w:sz w:val="18"/>
        </w:rPr>
        <w:t xml:space="preserve"> </w:t>
      </w:r>
      <w:r w:rsidRPr="000D2481">
        <w:rPr>
          <w:sz w:val="18"/>
        </w:rPr>
        <w:t>sayısı</w:t>
      </w:r>
      <w:r w:rsidRPr="000D2481" w:rsidR="007C20E2">
        <w:rPr>
          <w:sz w:val="18"/>
        </w:rPr>
        <w:t xml:space="preserve"> </w:t>
      </w:r>
      <w:r w:rsidRPr="000D2481">
        <w:rPr>
          <w:sz w:val="18"/>
        </w:rPr>
        <w:t>sorunları</w:t>
      </w:r>
      <w:r w:rsidRPr="000D2481" w:rsidR="007C20E2">
        <w:rPr>
          <w:sz w:val="18"/>
        </w:rPr>
        <w:t xml:space="preserve"> </w:t>
      </w:r>
      <w:r w:rsidRPr="000D2481">
        <w:rPr>
          <w:sz w:val="18"/>
        </w:rPr>
        <w:t>aşılmış</w:t>
      </w:r>
      <w:r w:rsidRPr="000D2481" w:rsidR="007C20E2">
        <w:rPr>
          <w:sz w:val="18"/>
        </w:rPr>
        <w:t xml:space="preserve"> </w:t>
      </w:r>
      <w:r w:rsidRPr="000D2481">
        <w:rPr>
          <w:sz w:val="18"/>
        </w:rPr>
        <w:t>olur,</w:t>
      </w:r>
      <w:r w:rsidRPr="000D2481" w:rsidR="007C20E2">
        <w:rPr>
          <w:sz w:val="18"/>
        </w:rPr>
        <w:t xml:space="preserve"> </w:t>
      </w:r>
      <w:r w:rsidRPr="000D2481">
        <w:rPr>
          <w:sz w:val="18"/>
        </w:rPr>
        <w:t>hemen</w:t>
      </w:r>
      <w:r w:rsidRPr="000D2481" w:rsidR="007C20E2">
        <w:rPr>
          <w:sz w:val="18"/>
        </w:rPr>
        <w:t xml:space="preserve"> </w:t>
      </w:r>
      <w:r w:rsidRPr="000D2481">
        <w:rPr>
          <w:sz w:val="18"/>
        </w:rPr>
        <w:t>bir</w:t>
      </w:r>
      <w:r w:rsidRPr="000D2481" w:rsidR="007C20E2">
        <w:rPr>
          <w:sz w:val="18"/>
        </w:rPr>
        <w:t xml:space="preserve"> </w:t>
      </w:r>
      <w:r w:rsidRPr="000D2481">
        <w:rPr>
          <w:sz w:val="18"/>
        </w:rPr>
        <w:t>polemikle</w:t>
      </w:r>
      <w:r w:rsidRPr="000D2481" w:rsidR="007C20E2">
        <w:rPr>
          <w:sz w:val="18"/>
        </w:rPr>
        <w:t xml:space="preserve"> </w:t>
      </w:r>
      <w:r w:rsidRPr="000D2481">
        <w:rPr>
          <w:sz w:val="18"/>
        </w:rPr>
        <w:t>bu</w:t>
      </w:r>
      <w:r w:rsidRPr="000D2481" w:rsidR="007C20E2">
        <w:rPr>
          <w:sz w:val="18"/>
        </w:rPr>
        <w:t xml:space="preserve"> </w:t>
      </w:r>
      <w:r w:rsidRPr="000D2481">
        <w:rPr>
          <w:sz w:val="18"/>
        </w:rPr>
        <w:t>çalışmalar</w:t>
      </w:r>
      <w:r w:rsidRPr="000D2481" w:rsidR="007C20E2">
        <w:rPr>
          <w:sz w:val="18"/>
        </w:rPr>
        <w:t xml:space="preserve"> </w:t>
      </w:r>
      <w:r w:rsidRPr="000D2481">
        <w:rPr>
          <w:sz w:val="18"/>
        </w:rPr>
        <w:t>kilitlenmeye</w:t>
      </w:r>
      <w:r w:rsidRPr="000D2481" w:rsidR="007C20E2">
        <w:rPr>
          <w:sz w:val="18"/>
        </w:rPr>
        <w:t xml:space="preserve"> </w:t>
      </w:r>
      <w:r w:rsidRPr="000D2481">
        <w:rPr>
          <w:sz w:val="18"/>
        </w:rPr>
        <w:t>çalışılır.</w:t>
      </w:r>
      <w:r w:rsidRPr="000D2481" w:rsidR="007C20E2">
        <w:rPr>
          <w:sz w:val="18"/>
        </w:rPr>
        <w:t xml:space="preserve"> </w:t>
      </w:r>
      <w:r w:rsidRPr="000D2481">
        <w:rPr>
          <w:sz w:val="18"/>
        </w:rPr>
        <w:t>Bir</w:t>
      </w:r>
      <w:r w:rsidRPr="000D2481" w:rsidR="007C20E2">
        <w:rPr>
          <w:sz w:val="18"/>
        </w:rPr>
        <w:t xml:space="preserve"> </w:t>
      </w:r>
      <w:r w:rsidRPr="000D2481">
        <w:rPr>
          <w:sz w:val="18"/>
        </w:rPr>
        <w:t>an</w:t>
      </w:r>
      <w:r w:rsidRPr="000D2481" w:rsidR="007C20E2">
        <w:rPr>
          <w:sz w:val="18"/>
        </w:rPr>
        <w:t xml:space="preserve"> </w:t>
      </w:r>
      <w:r w:rsidRPr="000D2481">
        <w:rPr>
          <w:sz w:val="18"/>
        </w:rPr>
        <w:t>gelip</w:t>
      </w:r>
      <w:r w:rsidRPr="000D2481" w:rsidR="007C20E2">
        <w:rPr>
          <w:sz w:val="18"/>
        </w:rPr>
        <w:t xml:space="preserve"> </w:t>
      </w:r>
      <w:r w:rsidRPr="000D2481">
        <w:rPr>
          <w:sz w:val="18"/>
        </w:rPr>
        <w:t>de</w:t>
      </w:r>
      <w:r w:rsidRPr="000D2481" w:rsidR="007C20E2">
        <w:rPr>
          <w:sz w:val="18"/>
        </w:rPr>
        <w:t xml:space="preserve"> </w:t>
      </w:r>
      <w:r w:rsidRPr="000D2481">
        <w:rPr>
          <w:sz w:val="18"/>
        </w:rPr>
        <w:t>iki</w:t>
      </w:r>
      <w:r w:rsidRPr="000D2481" w:rsidR="007C20E2">
        <w:rPr>
          <w:sz w:val="18"/>
        </w:rPr>
        <w:t xml:space="preserve"> </w:t>
      </w:r>
      <w:r w:rsidRPr="000D2481">
        <w:rPr>
          <w:sz w:val="18"/>
        </w:rPr>
        <w:t>tane</w:t>
      </w:r>
      <w:r w:rsidRPr="000D2481" w:rsidR="007C20E2">
        <w:rPr>
          <w:sz w:val="18"/>
        </w:rPr>
        <w:t xml:space="preserve"> </w:t>
      </w:r>
      <w:r w:rsidRPr="000D2481">
        <w:rPr>
          <w:sz w:val="18"/>
        </w:rPr>
        <w:t>ezber</w:t>
      </w:r>
      <w:r w:rsidRPr="000D2481" w:rsidR="007C20E2">
        <w:rPr>
          <w:sz w:val="18"/>
        </w:rPr>
        <w:t xml:space="preserve"> </w:t>
      </w:r>
      <w:r w:rsidRPr="000D2481">
        <w:rPr>
          <w:sz w:val="18"/>
        </w:rPr>
        <w:t>cümlesi</w:t>
      </w:r>
      <w:r w:rsidRPr="000D2481" w:rsidR="007C20E2">
        <w:rPr>
          <w:sz w:val="18"/>
        </w:rPr>
        <w:t xml:space="preserve"> </w:t>
      </w:r>
      <w:r w:rsidRPr="000D2481">
        <w:rPr>
          <w:sz w:val="18"/>
        </w:rPr>
        <w:t>kullanıp</w:t>
      </w:r>
      <w:r w:rsidRPr="000D2481" w:rsidR="007C20E2">
        <w:rPr>
          <w:sz w:val="18"/>
        </w:rPr>
        <w:t xml:space="preserve"> </w:t>
      </w:r>
      <w:r w:rsidRPr="000D2481">
        <w:rPr>
          <w:sz w:val="18"/>
        </w:rPr>
        <w:t>gitmek</w:t>
      </w:r>
      <w:r w:rsidRPr="000D2481" w:rsidR="007C20E2">
        <w:rPr>
          <w:sz w:val="18"/>
        </w:rPr>
        <w:t xml:space="preserve"> </w:t>
      </w:r>
      <w:r w:rsidRPr="000D2481">
        <w:rPr>
          <w:sz w:val="18"/>
        </w:rPr>
        <w:t>klasik</w:t>
      </w:r>
      <w:r w:rsidRPr="000D2481" w:rsidR="007C20E2">
        <w:rPr>
          <w:sz w:val="18"/>
        </w:rPr>
        <w:t xml:space="preserve"> </w:t>
      </w:r>
      <w:r w:rsidRPr="000D2481">
        <w:rPr>
          <w:sz w:val="18"/>
        </w:rPr>
        <w:t>bir</w:t>
      </w:r>
      <w:r w:rsidRPr="000D2481" w:rsidR="007C20E2">
        <w:rPr>
          <w:sz w:val="18"/>
        </w:rPr>
        <w:t xml:space="preserve"> </w:t>
      </w:r>
      <w:r w:rsidRPr="000D2481">
        <w:rPr>
          <w:sz w:val="18"/>
        </w:rPr>
        <w:t>yaklaşım.</w:t>
      </w:r>
      <w:r w:rsidRPr="000D2481" w:rsidR="007C20E2">
        <w:rPr>
          <w:sz w:val="18"/>
        </w:rPr>
        <w:t xml:space="preserve"> </w:t>
      </w:r>
      <w:r w:rsidRPr="000D2481">
        <w:rPr>
          <w:sz w:val="18"/>
        </w:rPr>
        <w:t>O</w:t>
      </w:r>
      <w:r w:rsidRPr="000D2481" w:rsidR="007C20E2">
        <w:rPr>
          <w:sz w:val="18"/>
        </w:rPr>
        <w:t xml:space="preserve"> </w:t>
      </w:r>
      <w:r w:rsidRPr="000D2481">
        <w:rPr>
          <w:sz w:val="18"/>
        </w:rPr>
        <w:t>yüzden,</w:t>
      </w:r>
      <w:r w:rsidRPr="000D2481" w:rsidR="007C20E2">
        <w:rPr>
          <w:sz w:val="18"/>
        </w:rPr>
        <w:t xml:space="preserve"> </w:t>
      </w:r>
      <w:r w:rsidRPr="000D2481">
        <w:rPr>
          <w:sz w:val="18"/>
        </w:rPr>
        <w:t>on</w:t>
      </w:r>
      <w:r w:rsidRPr="000D2481" w:rsidR="007C20E2">
        <w:rPr>
          <w:sz w:val="18"/>
        </w:rPr>
        <w:t xml:space="preserve"> </w:t>
      </w:r>
      <w:r w:rsidRPr="000D2481">
        <w:rPr>
          <w:sz w:val="18"/>
        </w:rPr>
        <w:t>altı</w:t>
      </w:r>
      <w:r w:rsidRPr="000D2481" w:rsidR="007C20E2">
        <w:rPr>
          <w:sz w:val="18"/>
        </w:rPr>
        <w:t xml:space="preserve"> </w:t>
      </w:r>
      <w:r w:rsidRPr="000D2481">
        <w:rPr>
          <w:sz w:val="18"/>
        </w:rPr>
        <w:t>yıldan</w:t>
      </w:r>
      <w:r w:rsidRPr="000D2481" w:rsidR="007C20E2">
        <w:rPr>
          <w:sz w:val="18"/>
        </w:rPr>
        <w:t xml:space="preserve"> </w:t>
      </w:r>
      <w:r w:rsidRPr="000D2481">
        <w:rPr>
          <w:sz w:val="18"/>
        </w:rPr>
        <w:t>beri</w:t>
      </w:r>
      <w:r w:rsidRPr="000D2481" w:rsidR="007C20E2">
        <w:rPr>
          <w:sz w:val="18"/>
        </w:rPr>
        <w:t xml:space="preserve"> </w:t>
      </w:r>
      <w:r w:rsidRPr="000D2481">
        <w:rPr>
          <w:sz w:val="18"/>
        </w:rPr>
        <w:t>kim</w:t>
      </w:r>
      <w:r w:rsidRPr="000D2481" w:rsidR="007C20E2">
        <w:rPr>
          <w:sz w:val="18"/>
        </w:rPr>
        <w:t xml:space="preserve"> </w:t>
      </w:r>
      <w:r w:rsidRPr="000D2481">
        <w:rPr>
          <w:sz w:val="18"/>
        </w:rPr>
        <w:t>konuşuyor,</w:t>
      </w:r>
      <w:r w:rsidRPr="000D2481" w:rsidR="007C20E2">
        <w:rPr>
          <w:sz w:val="18"/>
        </w:rPr>
        <w:t xml:space="preserve"> </w:t>
      </w:r>
      <w:r w:rsidRPr="000D2481">
        <w:rPr>
          <w:sz w:val="18"/>
        </w:rPr>
        <w:t>kim</w:t>
      </w:r>
      <w:r w:rsidRPr="000D2481" w:rsidR="007C20E2">
        <w:rPr>
          <w:sz w:val="18"/>
        </w:rPr>
        <w:t xml:space="preserve"> </w:t>
      </w:r>
      <w:r w:rsidRPr="000D2481">
        <w:rPr>
          <w:sz w:val="18"/>
        </w:rPr>
        <w:t>iş</w:t>
      </w:r>
      <w:r w:rsidRPr="000D2481" w:rsidR="007C20E2">
        <w:rPr>
          <w:sz w:val="18"/>
        </w:rPr>
        <w:t xml:space="preserve"> </w:t>
      </w:r>
      <w:r w:rsidRPr="000D2481">
        <w:rPr>
          <w:sz w:val="18"/>
        </w:rPr>
        <w:t>yapıyor,</w:t>
      </w:r>
      <w:r w:rsidRPr="000D2481" w:rsidR="007C20E2">
        <w:rPr>
          <w:sz w:val="18"/>
        </w:rPr>
        <w:t xml:space="preserve"> </w:t>
      </w:r>
      <w:r w:rsidRPr="000D2481">
        <w:rPr>
          <w:sz w:val="18"/>
        </w:rPr>
        <w:t>millet</w:t>
      </w:r>
      <w:r w:rsidRPr="000D2481" w:rsidR="007C20E2">
        <w:rPr>
          <w:sz w:val="18"/>
        </w:rPr>
        <w:t xml:space="preserve"> </w:t>
      </w:r>
      <w:r w:rsidRPr="000D2481">
        <w:rPr>
          <w:sz w:val="18"/>
        </w:rPr>
        <w:t>vicdanı,</w:t>
      </w:r>
      <w:r w:rsidRPr="000D2481" w:rsidR="007C20E2">
        <w:rPr>
          <w:sz w:val="18"/>
        </w:rPr>
        <w:t xml:space="preserve"> </w:t>
      </w:r>
      <w:r w:rsidRPr="000D2481">
        <w:rPr>
          <w:sz w:val="18"/>
        </w:rPr>
        <w:t>millet</w:t>
      </w:r>
      <w:r w:rsidRPr="000D2481" w:rsidR="007C20E2">
        <w:rPr>
          <w:sz w:val="18"/>
        </w:rPr>
        <w:t xml:space="preserve"> </w:t>
      </w:r>
      <w:r w:rsidRPr="000D2481">
        <w:rPr>
          <w:sz w:val="18"/>
        </w:rPr>
        <w:t>iradesi</w:t>
      </w:r>
      <w:r w:rsidRPr="000D2481" w:rsidR="007C20E2">
        <w:rPr>
          <w:sz w:val="18"/>
        </w:rPr>
        <w:t xml:space="preserve"> </w:t>
      </w:r>
      <w:r w:rsidRPr="000D2481">
        <w:rPr>
          <w:sz w:val="18"/>
        </w:rPr>
        <w:t>hep</w:t>
      </w:r>
      <w:r w:rsidRPr="000D2481" w:rsidR="007C20E2">
        <w:rPr>
          <w:sz w:val="18"/>
        </w:rPr>
        <w:t xml:space="preserve"> </w:t>
      </w:r>
      <w:r w:rsidRPr="000D2481">
        <w:rPr>
          <w:sz w:val="18"/>
        </w:rPr>
        <w:t>sandığa</w:t>
      </w:r>
      <w:r w:rsidRPr="000D2481" w:rsidR="007C20E2">
        <w:rPr>
          <w:sz w:val="18"/>
        </w:rPr>
        <w:t xml:space="preserve"> </w:t>
      </w:r>
      <w:r w:rsidRPr="000D2481">
        <w:rPr>
          <w:sz w:val="18"/>
        </w:rPr>
        <w:t>yansıyarak</w:t>
      </w:r>
      <w:r w:rsidRPr="000D2481" w:rsidR="007C20E2">
        <w:rPr>
          <w:sz w:val="18"/>
        </w:rPr>
        <w:t xml:space="preserve"> </w:t>
      </w:r>
      <w:r w:rsidRPr="000D2481">
        <w:rPr>
          <w:sz w:val="18"/>
        </w:rPr>
        <w:t>bunu</w:t>
      </w:r>
      <w:r w:rsidRPr="000D2481" w:rsidR="007C20E2">
        <w:rPr>
          <w:sz w:val="18"/>
        </w:rPr>
        <w:t xml:space="preserve"> </w:t>
      </w:r>
      <w:r w:rsidRPr="000D2481">
        <w:rPr>
          <w:sz w:val="18"/>
        </w:rPr>
        <w:t>gösterdi.</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Normal</w:t>
      </w:r>
      <w:r w:rsidRPr="000D2481" w:rsidR="007C20E2">
        <w:rPr>
          <w:sz w:val="18"/>
        </w:rPr>
        <w:t xml:space="preserve"> </w:t>
      </w:r>
      <w:r w:rsidRPr="000D2481">
        <w:rPr>
          <w:sz w:val="18"/>
        </w:rPr>
        <w:t>şartlarda</w:t>
      </w:r>
      <w:r w:rsidRPr="000D2481" w:rsidR="007C20E2">
        <w:rPr>
          <w:sz w:val="18"/>
        </w:rPr>
        <w:t xml:space="preserve"> </w:t>
      </w:r>
      <w:r w:rsidRPr="000D2481">
        <w:rPr>
          <w:sz w:val="18"/>
        </w:rPr>
        <w:t>bir</w:t>
      </w:r>
      <w:r w:rsidRPr="000D2481" w:rsidR="007C20E2">
        <w:rPr>
          <w:sz w:val="18"/>
        </w:rPr>
        <w:t xml:space="preserve"> </w:t>
      </w:r>
      <w:r w:rsidRPr="000D2481">
        <w:rPr>
          <w:sz w:val="18"/>
        </w:rPr>
        <w:t>parti</w:t>
      </w:r>
      <w:r w:rsidRPr="000D2481" w:rsidR="007C20E2">
        <w:rPr>
          <w:sz w:val="18"/>
        </w:rPr>
        <w:t xml:space="preserve"> </w:t>
      </w:r>
      <w:r w:rsidRPr="000D2481">
        <w:rPr>
          <w:sz w:val="18"/>
        </w:rPr>
        <w:t>ne</w:t>
      </w:r>
      <w:r w:rsidRPr="000D2481" w:rsidR="007C20E2">
        <w:rPr>
          <w:sz w:val="18"/>
        </w:rPr>
        <w:t xml:space="preserve"> </w:t>
      </w:r>
      <w:r w:rsidRPr="000D2481">
        <w:rPr>
          <w:sz w:val="18"/>
        </w:rPr>
        <w:t>kadar</w:t>
      </w:r>
      <w:r w:rsidRPr="000D2481" w:rsidR="007C20E2">
        <w:rPr>
          <w:sz w:val="18"/>
        </w:rPr>
        <w:t xml:space="preserve"> </w:t>
      </w:r>
      <w:r w:rsidRPr="000D2481">
        <w:rPr>
          <w:sz w:val="18"/>
        </w:rPr>
        <w:t>başarılı</w:t>
      </w:r>
      <w:r w:rsidRPr="000D2481" w:rsidR="007C20E2">
        <w:rPr>
          <w:sz w:val="18"/>
        </w:rPr>
        <w:t xml:space="preserve"> </w:t>
      </w:r>
      <w:r w:rsidRPr="000D2481">
        <w:rPr>
          <w:sz w:val="18"/>
        </w:rPr>
        <w:t>olursa</w:t>
      </w:r>
      <w:r w:rsidRPr="000D2481" w:rsidR="007C20E2">
        <w:rPr>
          <w:sz w:val="18"/>
        </w:rPr>
        <w:t xml:space="preserve"> </w:t>
      </w:r>
      <w:r w:rsidRPr="000D2481">
        <w:rPr>
          <w:sz w:val="18"/>
        </w:rPr>
        <w:t>olsun</w:t>
      </w:r>
      <w:r w:rsidRPr="000D2481" w:rsidR="007C20E2">
        <w:rPr>
          <w:sz w:val="18"/>
        </w:rPr>
        <w:t xml:space="preserve"> </w:t>
      </w:r>
      <w:r w:rsidRPr="000D2481">
        <w:rPr>
          <w:sz w:val="18"/>
        </w:rPr>
        <w:t>on</w:t>
      </w:r>
      <w:r w:rsidRPr="000D2481" w:rsidR="007C20E2">
        <w:rPr>
          <w:sz w:val="18"/>
        </w:rPr>
        <w:t xml:space="preserve"> </w:t>
      </w:r>
      <w:r w:rsidRPr="000D2481">
        <w:rPr>
          <w:sz w:val="18"/>
        </w:rPr>
        <w:t>altı</w:t>
      </w:r>
      <w:r w:rsidRPr="000D2481" w:rsidR="007C20E2">
        <w:rPr>
          <w:sz w:val="18"/>
        </w:rPr>
        <w:t xml:space="preserve"> </w:t>
      </w:r>
      <w:r w:rsidRPr="000D2481">
        <w:rPr>
          <w:sz w:val="18"/>
        </w:rPr>
        <w:t>yıl</w:t>
      </w:r>
      <w:r w:rsidRPr="000D2481" w:rsidR="007C20E2">
        <w:rPr>
          <w:sz w:val="18"/>
        </w:rPr>
        <w:t xml:space="preserve"> </w:t>
      </w:r>
      <w:r w:rsidRPr="000D2481">
        <w:rPr>
          <w:sz w:val="18"/>
        </w:rPr>
        <w:t>iktidar</w:t>
      </w:r>
      <w:r w:rsidRPr="000D2481" w:rsidR="007C20E2">
        <w:rPr>
          <w:sz w:val="18"/>
        </w:rPr>
        <w:t xml:space="preserve"> </w:t>
      </w:r>
      <w:r w:rsidRPr="000D2481">
        <w:rPr>
          <w:sz w:val="18"/>
        </w:rPr>
        <w:t>olmaması</w:t>
      </w:r>
      <w:r w:rsidRPr="000D2481" w:rsidR="007C20E2">
        <w:rPr>
          <w:sz w:val="18"/>
        </w:rPr>
        <w:t xml:space="preserve"> </w:t>
      </w:r>
      <w:r w:rsidRPr="000D2481">
        <w:rPr>
          <w:sz w:val="18"/>
        </w:rPr>
        <w:t>lazım.</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r w:rsidRPr="000D2481">
        <w:rPr>
          <w:sz w:val="18"/>
        </w:rPr>
        <w:t>Ama</w:t>
      </w:r>
      <w:r w:rsidRPr="000D2481" w:rsidR="007C20E2">
        <w:rPr>
          <w:sz w:val="18"/>
        </w:rPr>
        <w:t xml:space="preserve"> </w:t>
      </w:r>
      <w:r w:rsidRPr="000D2481">
        <w:rPr>
          <w:sz w:val="18"/>
        </w:rPr>
        <w:t>sağ</w:t>
      </w:r>
      <w:r w:rsidRPr="000D2481" w:rsidR="007C20E2">
        <w:rPr>
          <w:sz w:val="18"/>
        </w:rPr>
        <w:t xml:space="preserve"> </w:t>
      </w:r>
      <w:r w:rsidRPr="000D2481">
        <w:rPr>
          <w:sz w:val="18"/>
        </w:rPr>
        <w:t>olsunlar</w:t>
      </w:r>
      <w:r w:rsidRPr="000D2481" w:rsidR="007C20E2">
        <w:rPr>
          <w:sz w:val="18"/>
        </w:rPr>
        <w:t xml:space="preserve"> </w:t>
      </w:r>
      <w:r w:rsidRPr="000D2481">
        <w:rPr>
          <w:sz w:val="18"/>
        </w:rPr>
        <w:t>ki</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muhalefet</w:t>
      </w:r>
      <w:r w:rsidRPr="000D2481" w:rsidR="007C20E2">
        <w:rPr>
          <w:sz w:val="18"/>
        </w:rPr>
        <w:t xml:space="preserve"> </w:t>
      </w:r>
      <w:r w:rsidRPr="000D2481">
        <w:rPr>
          <w:sz w:val="18"/>
        </w:rPr>
        <w:t>var,</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anlayış</w:t>
      </w:r>
      <w:r w:rsidRPr="000D2481" w:rsidR="007C20E2">
        <w:rPr>
          <w:sz w:val="18"/>
        </w:rPr>
        <w:t xml:space="preserve"> </w:t>
      </w:r>
      <w:r w:rsidRPr="000D2481">
        <w:rPr>
          <w:sz w:val="18"/>
        </w:rPr>
        <w:t>var,</w:t>
      </w:r>
      <w:r w:rsidRPr="000D2481" w:rsidR="007C20E2">
        <w:rPr>
          <w:sz w:val="18"/>
        </w:rPr>
        <w:t xml:space="preserve"> </w:t>
      </w:r>
      <w:r w:rsidRPr="000D2481">
        <w:rPr>
          <w:sz w:val="18"/>
        </w:rPr>
        <w:t>o</w:t>
      </w:r>
      <w:r w:rsidRPr="000D2481" w:rsidR="007C20E2">
        <w:rPr>
          <w:sz w:val="18"/>
        </w:rPr>
        <w:t xml:space="preserve"> </w:t>
      </w:r>
      <w:r w:rsidRPr="000D2481">
        <w:rPr>
          <w:sz w:val="18"/>
        </w:rPr>
        <w:t>yüzden</w:t>
      </w:r>
      <w:r w:rsidRPr="000D2481" w:rsidR="007C20E2">
        <w:rPr>
          <w:sz w:val="18"/>
        </w:rPr>
        <w:t xml:space="preserve"> </w:t>
      </w:r>
      <w:r w:rsidRPr="000D2481">
        <w:rPr>
          <w:sz w:val="18"/>
        </w:rPr>
        <w:t>bırakın</w:t>
      </w:r>
      <w:r w:rsidRPr="000D2481" w:rsidR="007C20E2">
        <w:rPr>
          <w:sz w:val="18"/>
        </w:rPr>
        <w:t xml:space="preserve"> </w:t>
      </w:r>
      <w:r w:rsidRPr="000D2481">
        <w:rPr>
          <w:sz w:val="18"/>
        </w:rPr>
        <w:t>bu</w:t>
      </w:r>
      <w:r w:rsidRPr="000D2481" w:rsidR="007C20E2">
        <w:rPr>
          <w:sz w:val="18"/>
        </w:rPr>
        <w:t xml:space="preserve"> </w:t>
      </w:r>
      <w:r w:rsidRPr="000D2481">
        <w:rPr>
          <w:sz w:val="18"/>
        </w:rPr>
        <w:t>on</w:t>
      </w:r>
      <w:r w:rsidRPr="000D2481" w:rsidR="007C20E2">
        <w:rPr>
          <w:sz w:val="18"/>
        </w:rPr>
        <w:t xml:space="preserve"> </w:t>
      </w:r>
      <w:r w:rsidRPr="000D2481">
        <w:rPr>
          <w:sz w:val="18"/>
        </w:rPr>
        <w:t>altı</w:t>
      </w:r>
      <w:r w:rsidRPr="000D2481" w:rsidR="007C20E2">
        <w:rPr>
          <w:sz w:val="18"/>
        </w:rPr>
        <w:t xml:space="preserve"> </w:t>
      </w:r>
      <w:r w:rsidRPr="000D2481">
        <w:rPr>
          <w:sz w:val="18"/>
        </w:rPr>
        <w:t>yılı,</w:t>
      </w:r>
      <w:r w:rsidRPr="000D2481" w:rsidR="007C20E2">
        <w:rPr>
          <w:sz w:val="18"/>
        </w:rPr>
        <w:t xml:space="preserve"> </w:t>
      </w:r>
      <w:r w:rsidRPr="000D2481">
        <w:rPr>
          <w:sz w:val="18"/>
        </w:rPr>
        <w:t>şimdiden</w:t>
      </w:r>
      <w:r w:rsidRPr="000D2481" w:rsidR="007C20E2">
        <w:rPr>
          <w:sz w:val="18"/>
        </w:rPr>
        <w:t xml:space="preserve"> </w:t>
      </w:r>
      <w:r w:rsidRPr="000D2481">
        <w:rPr>
          <w:sz w:val="18"/>
        </w:rPr>
        <w:t>ilan</w:t>
      </w:r>
      <w:r w:rsidRPr="000D2481" w:rsidR="007C20E2">
        <w:rPr>
          <w:sz w:val="18"/>
        </w:rPr>
        <w:t xml:space="preserve"> </w:t>
      </w:r>
      <w:r w:rsidRPr="000D2481">
        <w:rPr>
          <w:sz w:val="18"/>
        </w:rPr>
        <w:t>ediyorum,</w:t>
      </w:r>
      <w:r w:rsidRPr="000D2481" w:rsidR="007C20E2">
        <w:rPr>
          <w:sz w:val="18"/>
        </w:rPr>
        <w:t xml:space="preserve"> </w:t>
      </w:r>
      <w:r w:rsidRPr="000D2481">
        <w:rPr>
          <w:sz w:val="18"/>
        </w:rPr>
        <w:t>24</w:t>
      </w:r>
      <w:r w:rsidRPr="000D2481" w:rsidR="007C20E2">
        <w:rPr>
          <w:sz w:val="18"/>
        </w:rPr>
        <w:t xml:space="preserve"> </w:t>
      </w:r>
      <w:r w:rsidRPr="000D2481">
        <w:rPr>
          <w:sz w:val="18"/>
        </w:rPr>
        <w:t>Haziran</w:t>
      </w:r>
      <w:r w:rsidRPr="000D2481" w:rsidR="007C20E2">
        <w:rPr>
          <w:sz w:val="18"/>
        </w:rPr>
        <w:t xml:space="preserve"> </w:t>
      </w:r>
      <w:r w:rsidRPr="000D2481">
        <w:rPr>
          <w:sz w:val="18"/>
        </w:rPr>
        <w:t>akşamı</w:t>
      </w:r>
      <w:r w:rsidRPr="000D2481" w:rsidR="007C20E2">
        <w:rPr>
          <w:sz w:val="18"/>
        </w:rPr>
        <w:t xml:space="preserve"> </w:t>
      </w:r>
      <w:r w:rsidRPr="000D2481">
        <w:rPr>
          <w:sz w:val="18"/>
        </w:rPr>
        <w:t>burada</w:t>
      </w:r>
      <w:r w:rsidRPr="000D2481" w:rsidR="007C20E2">
        <w:rPr>
          <w:sz w:val="18"/>
        </w:rPr>
        <w:t xml:space="preserve"> </w:t>
      </w:r>
      <w:r w:rsidRPr="000D2481">
        <w:rPr>
          <w:sz w:val="18"/>
        </w:rPr>
        <w:t>onurla,</w:t>
      </w:r>
      <w:r w:rsidRPr="000D2481" w:rsidR="007C20E2">
        <w:rPr>
          <w:sz w:val="18"/>
        </w:rPr>
        <w:t xml:space="preserve"> </w:t>
      </w:r>
      <w:r w:rsidRPr="000D2481">
        <w:rPr>
          <w:sz w:val="18"/>
        </w:rPr>
        <w:t>gururla</w:t>
      </w:r>
      <w:r w:rsidRPr="000D2481" w:rsidR="007C20E2">
        <w:rPr>
          <w:sz w:val="18"/>
        </w:rPr>
        <w:t xml:space="preserve"> </w:t>
      </w:r>
      <w:r w:rsidRPr="000D2481">
        <w:rPr>
          <w:sz w:val="18"/>
        </w:rPr>
        <w:t>geleceğiz,</w:t>
      </w:r>
      <w:r w:rsidRPr="000D2481" w:rsidR="007C20E2">
        <w:rPr>
          <w:sz w:val="18"/>
        </w:rPr>
        <w:t xml:space="preserve"> </w:t>
      </w:r>
      <w:r w:rsidRPr="000D2481">
        <w:rPr>
          <w:sz w:val="18"/>
        </w:rPr>
        <w:t>sizin</w:t>
      </w:r>
      <w:r w:rsidRPr="000D2481" w:rsidR="007C20E2">
        <w:rPr>
          <w:sz w:val="18"/>
        </w:rPr>
        <w:t xml:space="preserve"> </w:t>
      </w:r>
      <w:r w:rsidRPr="000D2481">
        <w:rPr>
          <w:sz w:val="18"/>
        </w:rPr>
        <w:t>başınız</w:t>
      </w:r>
      <w:r w:rsidRPr="000D2481" w:rsidR="007C20E2">
        <w:rPr>
          <w:sz w:val="18"/>
        </w:rPr>
        <w:t xml:space="preserve"> </w:t>
      </w:r>
      <w:r w:rsidRPr="000D2481">
        <w:rPr>
          <w:sz w:val="18"/>
        </w:rPr>
        <w:t>yine</w:t>
      </w:r>
      <w:r w:rsidRPr="000D2481" w:rsidR="007C20E2">
        <w:rPr>
          <w:sz w:val="18"/>
        </w:rPr>
        <w:t xml:space="preserve"> </w:t>
      </w:r>
      <w:r w:rsidRPr="000D2481">
        <w:rPr>
          <w:sz w:val="18"/>
        </w:rPr>
        <w:t>aşağıda</w:t>
      </w:r>
      <w:r w:rsidRPr="000D2481" w:rsidR="007C20E2">
        <w:rPr>
          <w:sz w:val="18"/>
        </w:rPr>
        <w:t xml:space="preserve"> </w:t>
      </w:r>
      <w:r w:rsidRPr="000D2481">
        <w:rPr>
          <w:sz w:val="18"/>
        </w:rPr>
        <w:t>olacak,</w:t>
      </w:r>
      <w:r w:rsidRPr="000D2481" w:rsidR="007C20E2">
        <w:rPr>
          <w:sz w:val="18"/>
        </w:rPr>
        <w:t xml:space="preserve"> </w:t>
      </w:r>
      <w:r w:rsidRPr="000D2481">
        <w:rPr>
          <w:sz w:val="18"/>
        </w:rPr>
        <w:t>mahcup</w:t>
      </w:r>
      <w:r w:rsidRPr="000D2481" w:rsidR="007C20E2">
        <w:rPr>
          <w:sz w:val="18"/>
        </w:rPr>
        <w:t xml:space="preserve"> </w:t>
      </w:r>
      <w:r w:rsidRPr="000D2481">
        <w:rPr>
          <w:sz w:val="18"/>
        </w:rPr>
        <w:t>olacaksınız.</w:t>
      </w:r>
      <w:r w:rsidRPr="000D2481" w:rsidR="007C20E2">
        <w:rPr>
          <w:sz w:val="18"/>
        </w:rPr>
        <w:t xml:space="preserve"> </w:t>
      </w:r>
      <w:r w:rsidRPr="000D2481">
        <w:rPr>
          <w:sz w:val="18"/>
        </w:rPr>
        <w:t>Niçin?</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r w:rsidRPr="000D2481">
        <w:rPr>
          <w:sz w:val="18"/>
        </w:rPr>
        <w:t>On</w:t>
      </w:r>
      <w:r w:rsidRPr="000D2481" w:rsidR="007C20E2">
        <w:rPr>
          <w:sz w:val="18"/>
        </w:rPr>
        <w:t xml:space="preserve"> </w:t>
      </w:r>
      <w:r w:rsidRPr="000D2481">
        <w:rPr>
          <w:sz w:val="18"/>
        </w:rPr>
        <w:t>altı</w:t>
      </w:r>
      <w:r w:rsidRPr="000D2481" w:rsidR="007C20E2">
        <w:rPr>
          <w:sz w:val="18"/>
        </w:rPr>
        <w:t xml:space="preserve"> </w:t>
      </w:r>
      <w:r w:rsidRPr="000D2481">
        <w:rPr>
          <w:sz w:val="18"/>
        </w:rPr>
        <w:t>yıldan</w:t>
      </w:r>
      <w:r w:rsidRPr="000D2481" w:rsidR="007C20E2">
        <w:rPr>
          <w:sz w:val="18"/>
        </w:rPr>
        <w:t xml:space="preserve"> </w:t>
      </w:r>
      <w:r w:rsidRPr="000D2481">
        <w:rPr>
          <w:sz w:val="18"/>
        </w:rPr>
        <w:t>beri</w:t>
      </w:r>
      <w:r w:rsidRPr="000D2481" w:rsidR="007C20E2">
        <w:rPr>
          <w:sz w:val="18"/>
        </w:rPr>
        <w:t xml:space="preserve"> </w:t>
      </w:r>
      <w:r w:rsidRPr="000D2481">
        <w:rPr>
          <w:sz w:val="18"/>
        </w:rPr>
        <w:t>yüzde</w:t>
      </w:r>
      <w:r w:rsidRPr="000D2481" w:rsidR="007C20E2">
        <w:rPr>
          <w:sz w:val="18"/>
        </w:rPr>
        <w:t xml:space="preserve"> </w:t>
      </w:r>
      <w:r w:rsidRPr="000D2481">
        <w:rPr>
          <w:sz w:val="18"/>
        </w:rPr>
        <w:t>25’i</w:t>
      </w:r>
      <w:r w:rsidRPr="000D2481" w:rsidR="007C20E2">
        <w:rPr>
          <w:sz w:val="18"/>
        </w:rPr>
        <w:t xml:space="preserve"> </w:t>
      </w:r>
      <w:r w:rsidRPr="000D2481">
        <w:rPr>
          <w:sz w:val="18"/>
        </w:rPr>
        <w:t>26</w:t>
      </w:r>
      <w:r w:rsidRPr="000D2481" w:rsidR="007C20E2">
        <w:rPr>
          <w:sz w:val="18"/>
        </w:rPr>
        <w:t xml:space="preserve"> </w:t>
      </w:r>
      <w:r w:rsidRPr="000D2481">
        <w:rPr>
          <w:sz w:val="18"/>
        </w:rPr>
        <w:t>yapmadınız,</w:t>
      </w:r>
      <w:r w:rsidRPr="000D2481" w:rsidR="007C20E2">
        <w:rPr>
          <w:sz w:val="18"/>
        </w:rPr>
        <w:t xml:space="preserve"> </w:t>
      </w:r>
      <w:r w:rsidRPr="000D2481">
        <w:rPr>
          <w:sz w:val="18"/>
        </w:rPr>
        <w:t>yapamazsınız</w:t>
      </w:r>
      <w:r w:rsidRPr="000D2481" w:rsidR="007C20E2">
        <w:rPr>
          <w:sz w:val="18"/>
        </w:rPr>
        <w:t xml:space="preserve"> </w:t>
      </w:r>
      <w:r w:rsidRPr="000D2481">
        <w:rPr>
          <w:sz w:val="18"/>
        </w:rPr>
        <w:t>da.</w:t>
      </w:r>
      <w:r w:rsidRPr="000D2481" w:rsidR="007C20E2">
        <w:rPr>
          <w:sz w:val="18"/>
        </w:rPr>
        <w:t xml:space="preserve"> </w:t>
      </w:r>
      <w:r w:rsidRPr="000D2481">
        <w:rPr>
          <w:sz w:val="18"/>
        </w:rPr>
        <w:t>Milletin</w:t>
      </w:r>
      <w:r w:rsidRPr="000D2481" w:rsidR="007C20E2">
        <w:rPr>
          <w:sz w:val="18"/>
        </w:rPr>
        <w:t xml:space="preserve"> </w:t>
      </w:r>
      <w:r w:rsidRPr="000D2481">
        <w:rPr>
          <w:sz w:val="18"/>
        </w:rPr>
        <w:t>liderine</w:t>
      </w:r>
      <w:r w:rsidRPr="000D2481" w:rsidR="007C20E2">
        <w:rPr>
          <w:sz w:val="18"/>
        </w:rPr>
        <w:t xml:space="preserve"> </w:t>
      </w:r>
      <w:r w:rsidRPr="000D2481">
        <w:rPr>
          <w:sz w:val="18"/>
        </w:rPr>
        <w:t>hakaret</w:t>
      </w:r>
      <w:r w:rsidRPr="000D2481" w:rsidR="007C20E2">
        <w:rPr>
          <w:sz w:val="18"/>
        </w:rPr>
        <w:t xml:space="preserve"> </w:t>
      </w:r>
      <w:r w:rsidRPr="000D2481">
        <w:rPr>
          <w:sz w:val="18"/>
        </w:rPr>
        <w:t>ederek,</w:t>
      </w:r>
      <w:r w:rsidRPr="000D2481" w:rsidR="007C20E2">
        <w:rPr>
          <w:sz w:val="18"/>
        </w:rPr>
        <w:t xml:space="preserve"> </w:t>
      </w:r>
      <w:r w:rsidRPr="000D2481">
        <w:rPr>
          <w:sz w:val="18"/>
        </w:rPr>
        <w:t>Cumhurbaşkanına</w:t>
      </w:r>
      <w:r w:rsidRPr="000D2481" w:rsidR="007C20E2">
        <w:rPr>
          <w:sz w:val="18"/>
        </w:rPr>
        <w:t xml:space="preserve"> </w:t>
      </w:r>
      <w:r w:rsidRPr="000D2481">
        <w:rPr>
          <w:sz w:val="18"/>
        </w:rPr>
        <w:t>hakaret</w:t>
      </w:r>
      <w:r w:rsidRPr="000D2481" w:rsidR="007C20E2">
        <w:rPr>
          <w:sz w:val="18"/>
        </w:rPr>
        <w:t xml:space="preserve"> </w:t>
      </w:r>
      <w:r w:rsidRPr="000D2481">
        <w:rPr>
          <w:sz w:val="18"/>
        </w:rPr>
        <w:t>ederek,</w:t>
      </w:r>
      <w:r w:rsidRPr="000D2481" w:rsidR="007C20E2">
        <w:rPr>
          <w:sz w:val="18"/>
        </w:rPr>
        <w:t xml:space="preserve"> </w:t>
      </w:r>
      <w:r w:rsidRPr="000D2481">
        <w:rPr>
          <w:sz w:val="18"/>
        </w:rPr>
        <w:t>FETÖ</w:t>
      </w:r>
      <w:r w:rsidRPr="000D2481" w:rsidR="007C20E2">
        <w:rPr>
          <w:sz w:val="18"/>
        </w:rPr>
        <w:t xml:space="preserve"> </w:t>
      </w:r>
      <w:r w:rsidRPr="000D2481">
        <w:rPr>
          <w:sz w:val="18"/>
        </w:rPr>
        <w:t>kumpasını,</w:t>
      </w:r>
      <w:r w:rsidRPr="000D2481" w:rsidR="007C20E2">
        <w:rPr>
          <w:sz w:val="18"/>
        </w:rPr>
        <w:t xml:space="preserve"> </w:t>
      </w:r>
      <w:r w:rsidRPr="000D2481">
        <w:rPr>
          <w:sz w:val="18"/>
        </w:rPr>
        <w:t>darbe</w:t>
      </w:r>
      <w:r w:rsidRPr="000D2481" w:rsidR="007C20E2">
        <w:rPr>
          <w:sz w:val="18"/>
        </w:rPr>
        <w:t xml:space="preserve"> </w:t>
      </w:r>
      <w:r w:rsidRPr="000D2481">
        <w:rPr>
          <w:sz w:val="18"/>
        </w:rPr>
        <w:t>girişimini</w:t>
      </w:r>
      <w:r w:rsidRPr="000D2481" w:rsidR="007C20E2">
        <w:rPr>
          <w:sz w:val="18"/>
        </w:rPr>
        <w:t xml:space="preserve"> </w:t>
      </w:r>
      <w:r w:rsidRPr="000D2481">
        <w:rPr>
          <w:sz w:val="18"/>
        </w:rPr>
        <w:t>sulandıran</w:t>
      </w:r>
      <w:r w:rsidRPr="000D2481" w:rsidR="007C20E2">
        <w:rPr>
          <w:sz w:val="18"/>
        </w:rPr>
        <w:t xml:space="preserve"> </w:t>
      </w:r>
      <w:r w:rsidRPr="000D2481">
        <w:rPr>
          <w:sz w:val="18"/>
        </w:rPr>
        <w:t>yaklaşımlar</w:t>
      </w:r>
      <w:r w:rsidRPr="000D2481" w:rsidR="007C20E2">
        <w:rPr>
          <w:sz w:val="18"/>
        </w:rPr>
        <w:t xml:space="preserve"> </w:t>
      </w:r>
      <w:r w:rsidRPr="000D2481">
        <w:rPr>
          <w:sz w:val="18"/>
        </w:rPr>
        <w:t>yaparak</w:t>
      </w:r>
      <w:r w:rsidRPr="000D2481" w:rsidR="007C20E2">
        <w:rPr>
          <w:sz w:val="18"/>
        </w:rPr>
        <w:t xml:space="preserve"> </w:t>
      </w:r>
      <w:r w:rsidRPr="000D2481">
        <w:rPr>
          <w:sz w:val="18"/>
        </w:rPr>
        <w:t>asla</w:t>
      </w:r>
      <w:r w:rsidRPr="000D2481" w:rsidR="007C20E2">
        <w:rPr>
          <w:sz w:val="18"/>
        </w:rPr>
        <w:t xml:space="preserve"> </w:t>
      </w:r>
      <w:r w:rsidRPr="000D2481">
        <w:rPr>
          <w:sz w:val="18"/>
        </w:rPr>
        <w:t>başarılı</w:t>
      </w:r>
      <w:r w:rsidRPr="000D2481" w:rsidR="007C20E2">
        <w:rPr>
          <w:sz w:val="18"/>
        </w:rPr>
        <w:t xml:space="preserve"> </w:t>
      </w:r>
      <w:r w:rsidRPr="000D2481">
        <w:rPr>
          <w:sz w:val="18"/>
        </w:rPr>
        <w:t>olamazsınız.</w:t>
      </w:r>
      <w:r w:rsidRPr="000D2481" w:rsidR="007C20E2">
        <w:rPr>
          <w:sz w:val="18"/>
        </w:rPr>
        <w:t xml:space="preserve"> </w:t>
      </w:r>
      <w:r w:rsidRPr="000D2481">
        <w:rPr>
          <w:sz w:val="18"/>
        </w:rPr>
        <w:t>Bu</w:t>
      </w:r>
      <w:r w:rsidRPr="000D2481" w:rsidR="007C20E2">
        <w:rPr>
          <w:sz w:val="18"/>
        </w:rPr>
        <w:t xml:space="preserve"> </w:t>
      </w:r>
      <w:r w:rsidRPr="000D2481">
        <w:rPr>
          <w:sz w:val="18"/>
        </w:rPr>
        <w:t>milletin</w:t>
      </w:r>
      <w:r w:rsidRPr="000D2481" w:rsidR="007C20E2">
        <w:rPr>
          <w:sz w:val="18"/>
        </w:rPr>
        <w:t xml:space="preserve"> </w:t>
      </w:r>
      <w:r w:rsidRPr="000D2481">
        <w:rPr>
          <w:sz w:val="18"/>
        </w:rPr>
        <w:t>irfanı,</w:t>
      </w:r>
      <w:r w:rsidRPr="000D2481" w:rsidR="007C20E2">
        <w:rPr>
          <w:sz w:val="18"/>
        </w:rPr>
        <w:t xml:space="preserve"> </w:t>
      </w:r>
      <w:r w:rsidRPr="000D2481">
        <w:rPr>
          <w:sz w:val="18"/>
        </w:rPr>
        <w:t>izanı,</w:t>
      </w:r>
      <w:r w:rsidRPr="000D2481" w:rsidR="007C20E2">
        <w:rPr>
          <w:sz w:val="18"/>
        </w:rPr>
        <w:t xml:space="preserve"> </w:t>
      </w:r>
      <w:r w:rsidRPr="000D2481">
        <w:rPr>
          <w:sz w:val="18"/>
        </w:rPr>
        <w:t>sağduyusu</w:t>
      </w:r>
      <w:r w:rsidRPr="000D2481" w:rsidR="007C20E2">
        <w:rPr>
          <w:sz w:val="18"/>
        </w:rPr>
        <w:t xml:space="preserve"> </w:t>
      </w:r>
      <w:r w:rsidRPr="000D2481">
        <w:rPr>
          <w:sz w:val="18"/>
        </w:rPr>
        <w:t>sizin</w:t>
      </w:r>
      <w:r w:rsidRPr="000D2481" w:rsidR="007C20E2">
        <w:rPr>
          <w:sz w:val="18"/>
        </w:rPr>
        <w:t xml:space="preserve"> </w:t>
      </w:r>
      <w:r w:rsidRPr="000D2481">
        <w:rPr>
          <w:sz w:val="18"/>
        </w:rPr>
        <w:t>ne</w:t>
      </w:r>
      <w:r w:rsidRPr="000D2481" w:rsidR="007C20E2">
        <w:rPr>
          <w:sz w:val="18"/>
        </w:rPr>
        <w:t xml:space="preserve"> </w:t>
      </w:r>
      <w:r w:rsidRPr="000D2481">
        <w:rPr>
          <w:sz w:val="18"/>
        </w:rPr>
        <w:t>demek</w:t>
      </w:r>
      <w:r w:rsidRPr="000D2481" w:rsidR="007C20E2">
        <w:rPr>
          <w:sz w:val="18"/>
        </w:rPr>
        <w:t xml:space="preserve"> </w:t>
      </w:r>
      <w:r w:rsidRPr="000D2481">
        <w:rPr>
          <w:sz w:val="18"/>
        </w:rPr>
        <w:t>istediğinizi</w:t>
      </w:r>
      <w:r w:rsidRPr="000D2481" w:rsidR="007C20E2">
        <w:rPr>
          <w:sz w:val="18"/>
        </w:rPr>
        <w:t xml:space="preserve"> </w:t>
      </w:r>
      <w:r w:rsidRPr="000D2481">
        <w:rPr>
          <w:sz w:val="18"/>
        </w:rPr>
        <w:t>biliyor.</w:t>
      </w:r>
      <w:r w:rsidRPr="000D2481" w:rsidR="007C20E2">
        <w:rPr>
          <w:sz w:val="18"/>
        </w:rPr>
        <w:t xml:space="preserve"> </w:t>
      </w:r>
      <w:r w:rsidRPr="000D2481">
        <w:rPr>
          <w:sz w:val="18"/>
        </w:rPr>
        <w:t>15</w:t>
      </w:r>
      <w:r w:rsidRPr="000D2481" w:rsidR="007C20E2">
        <w:rPr>
          <w:sz w:val="18"/>
        </w:rPr>
        <w:t xml:space="preserve"> </w:t>
      </w:r>
      <w:r w:rsidRPr="000D2481">
        <w:rPr>
          <w:sz w:val="18"/>
        </w:rPr>
        <w:t>vekili</w:t>
      </w:r>
      <w:r w:rsidRPr="000D2481" w:rsidR="007C20E2">
        <w:rPr>
          <w:sz w:val="18"/>
        </w:rPr>
        <w:t xml:space="preserve"> </w:t>
      </w:r>
      <w:r w:rsidRPr="000D2481">
        <w:rPr>
          <w:sz w:val="18"/>
        </w:rPr>
        <w:t>kiralayan</w:t>
      </w:r>
      <w:r w:rsidRPr="000D2481" w:rsidR="007C20E2">
        <w:rPr>
          <w:sz w:val="18"/>
        </w:rPr>
        <w:t xml:space="preserve"> </w:t>
      </w:r>
      <w:r w:rsidRPr="000D2481">
        <w:rPr>
          <w:sz w:val="18"/>
        </w:rPr>
        <w:t>insanların,</w:t>
      </w:r>
      <w:r w:rsidRPr="000D2481" w:rsidR="007C20E2">
        <w:rPr>
          <w:sz w:val="18"/>
        </w:rPr>
        <w:t xml:space="preserve"> </w:t>
      </w:r>
      <w:r w:rsidRPr="000D2481">
        <w:rPr>
          <w:sz w:val="18"/>
        </w:rPr>
        <w:t>15</w:t>
      </w:r>
      <w:r w:rsidRPr="000D2481" w:rsidR="007C20E2">
        <w:rPr>
          <w:sz w:val="18"/>
        </w:rPr>
        <w:t xml:space="preserve"> </w:t>
      </w:r>
      <w:r w:rsidRPr="000D2481">
        <w:rPr>
          <w:sz w:val="18"/>
        </w:rPr>
        <w:t>vekili</w:t>
      </w:r>
      <w:r w:rsidRPr="000D2481" w:rsidR="007C20E2">
        <w:rPr>
          <w:sz w:val="18"/>
        </w:rPr>
        <w:t xml:space="preserve"> </w:t>
      </w:r>
      <w:r w:rsidRPr="000D2481">
        <w:rPr>
          <w:sz w:val="18"/>
        </w:rPr>
        <w:t>kiralık</w:t>
      </w:r>
      <w:r w:rsidRPr="000D2481" w:rsidR="007C20E2">
        <w:rPr>
          <w:sz w:val="18"/>
        </w:rPr>
        <w:t xml:space="preserve"> </w:t>
      </w:r>
      <w:r w:rsidRPr="000D2481">
        <w:rPr>
          <w:sz w:val="18"/>
        </w:rPr>
        <w:t>adamlar</w:t>
      </w:r>
      <w:r w:rsidRPr="000D2481" w:rsidR="007C20E2">
        <w:rPr>
          <w:sz w:val="18"/>
        </w:rPr>
        <w:t xml:space="preserve"> </w:t>
      </w:r>
      <w:r w:rsidRPr="000D2481">
        <w:rPr>
          <w:sz w:val="18"/>
        </w:rPr>
        <w:t>olarak</w:t>
      </w:r>
      <w:r w:rsidRPr="000D2481" w:rsidR="007C20E2">
        <w:rPr>
          <w:sz w:val="18"/>
        </w:rPr>
        <w:t xml:space="preserve"> </w:t>
      </w:r>
      <w:r w:rsidRPr="000D2481">
        <w:rPr>
          <w:sz w:val="18"/>
        </w:rPr>
        <w:t>oraya</w:t>
      </w:r>
      <w:r w:rsidRPr="000D2481" w:rsidR="007C20E2">
        <w:rPr>
          <w:sz w:val="18"/>
        </w:rPr>
        <w:t xml:space="preserve"> </w:t>
      </w:r>
      <w:r w:rsidRPr="000D2481">
        <w:rPr>
          <w:sz w:val="18"/>
        </w:rPr>
        <w:t>buraya</w:t>
      </w:r>
      <w:r w:rsidRPr="000D2481" w:rsidR="007C20E2">
        <w:rPr>
          <w:sz w:val="18"/>
        </w:rPr>
        <w:t xml:space="preserve"> </w:t>
      </w:r>
      <w:r w:rsidRPr="000D2481">
        <w:rPr>
          <w:sz w:val="18"/>
        </w:rPr>
        <w:t>gönderen</w:t>
      </w:r>
      <w:r w:rsidRPr="000D2481" w:rsidR="007C20E2">
        <w:rPr>
          <w:sz w:val="18"/>
        </w:rPr>
        <w:t xml:space="preserve"> </w:t>
      </w:r>
      <w:r w:rsidRPr="000D2481">
        <w:rPr>
          <w:sz w:val="18"/>
        </w:rPr>
        <w:t>insanların</w:t>
      </w:r>
      <w:r w:rsidRPr="000D2481" w:rsidR="007C20E2">
        <w:rPr>
          <w:sz w:val="18"/>
        </w:rPr>
        <w:t xml:space="preserve"> </w:t>
      </w:r>
      <w:r w:rsidRPr="000D2481">
        <w:rPr>
          <w:sz w:val="18"/>
        </w:rPr>
        <w:t>gelip</w:t>
      </w:r>
      <w:r w:rsidRPr="000D2481" w:rsidR="007C20E2">
        <w:rPr>
          <w:sz w:val="18"/>
        </w:rPr>
        <w:t xml:space="preserve"> </w:t>
      </w:r>
      <w:r w:rsidRPr="000D2481">
        <w:rPr>
          <w:sz w:val="18"/>
        </w:rPr>
        <w:t>burada</w:t>
      </w:r>
      <w:r w:rsidRPr="000D2481" w:rsidR="007C20E2">
        <w:rPr>
          <w:sz w:val="18"/>
        </w:rPr>
        <w:t xml:space="preserve"> </w:t>
      </w:r>
      <w:r w:rsidRPr="000D2481">
        <w:rPr>
          <w:sz w:val="18"/>
        </w:rPr>
        <w:t>bizim</w:t>
      </w:r>
      <w:r w:rsidRPr="000D2481" w:rsidR="007C20E2">
        <w:rPr>
          <w:sz w:val="18"/>
        </w:rPr>
        <w:t xml:space="preserve"> </w:t>
      </w:r>
      <w:r w:rsidRPr="000D2481">
        <w:rPr>
          <w:sz w:val="18"/>
        </w:rPr>
        <w:t>partimize</w:t>
      </w:r>
      <w:r w:rsidRPr="000D2481" w:rsidR="007C20E2">
        <w:rPr>
          <w:sz w:val="18"/>
        </w:rPr>
        <w:t xml:space="preserve"> </w:t>
      </w:r>
      <w:r w:rsidRPr="000D2481">
        <w:rPr>
          <w:sz w:val="18"/>
        </w:rPr>
        <w:t>yan</w:t>
      </w:r>
      <w:r w:rsidRPr="000D2481" w:rsidR="007C20E2">
        <w:rPr>
          <w:sz w:val="18"/>
        </w:rPr>
        <w:t xml:space="preserve"> </w:t>
      </w:r>
      <w:r w:rsidRPr="000D2481">
        <w:rPr>
          <w:sz w:val="18"/>
        </w:rPr>
        <w:t>bakması,</w:t>
      </w:r>
      <w:r w:rsidRPr="000D2481" w:rsidR="007C20E2">
        <w:rPr>
          <w:sz w:val="18"/>
        </w:rPr>
        <w:t xml:space="preserve"> </w:t>
      </w:r>
      <w:r w:rsidRPr="000D2481">
        <w:rPr>
          <w:sz w:val="18"/>
        </w:rPr>
        <w:t>laf</w:t>
      </w:r>
      <w:r w:rsidRPr="000D2481" w:rsidR="007C20E2">
        <w:rPr>
          <w:sz w:val="18"/>
        </w:rPr>
        <w:t xml:space="preserve"> </w:t>
      </w:r>
      <w:r w:rsidRPr="000D2481">
        <w:rPr>
          <w:sz w:val="18"/>
        </w:rPr>
        <w:t>atması</w:t>
      </w:r>
      <w:r w:rsidRPr="000D2481" w:rsidR="007C20E2">
        <w:rPr>
          <w:sz w:val="18"/>
        </w:rPr>
        <w:t xml:space="preserve"> </w:t>
      </w:r>
      <w:r w:rsidRPr="000D2481">
        <w:rPr>
          <w:sz w:val="18"/>
        </w:rPr>
        <w:t>kabul</w:t>
      </w:r>
      <w:r w:rsidRPr="000D2481" w:rsidR="007C20E2">
        <w:rPr>
          <w:sz w:val="18"/>
        </w:rPr>
        <w:t xml:space="preserve"> </w:t>
      </w:r>
      <w:r w:rsidRPr="000D2481">
        <w:rPr>
          <w:sz w:val="18"/>
        </w:rPr>
        <w:t>edilemez.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BARIŞ</w:t>
      </w:r>
      <w:r w:rsidRPr="000D2481" w:rsidR="007C20E2">
        <w:rPr>
          <w:sz w:val="18"/>
        </w:rPr>
        <w:t xml:space="preserve"> </w:t>
      </w:r>
      <w:r w:rsidRPr="000D2481">
        <w:rPr>
          <w:sz w:val="18"/>
        </w:rPr>
        <w:t>YARKADAŞ</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MHP’ye</w:t>
      </w:r>
      <w:r w:rsidRPr="000D2481" w:rsidR="007C20E2">
        <w:rPr>
          <w:sz w:val="18"/>
        </w:rPr>
        <w:t xml:space="preserve"> </w:t>
      </w:r>
      <w:r w:rsidRPr="000D2481">
        <w:rPr>
          <w:sz w:val="18"/>
        </w:rPr>
        <w:t>kul</w:t>
      </w:r>
      <w:r w:rsidRPr="000D2481" w:rsidR="007C20E2">
        <w:rPr>
          <w:sz w:val="18"/>
        </w:rPr>
        <w:t xml:space="preserve"> </w:t>
      </w:r>
      <w:r w:rsidRPr="000D2481">
        <w:rPr>
          <w:sz w:val="18"/>
        </w:rPr>
        <w:t>köle</w:t>
      </w:r>
      <w:r w:rsidRPr="000D2481" w:rsidR="007C20E2">
        <w:rPr>
          <w:sz w:val="18"/>
        </w:rPr>
        <w:t xml:space="preserve"> </w:t>
      </w:r>
      <w:r w:rsidRPr="000D2481">
        <w:rPr>
          <w:sz w:val="18"/>
        </w:rPr>
        <w:t>oldunuz,</w:t>
      </w:r>
      <w:r w:rsidRPr="000D2481" w:rsidR="007C20E2">
        <w:rPr>
          <w:sz w:val="18"/>
        </w:rPr>
        <w:t xml:space="preserve"> </w:t>
      </w:r>
      <w:r w:rsidRPr="000D2481">
        <w:rPr>
          <w:sz w:val="18"/>
        </w:rPr>
        <w:t>onu</w:t>
      </w:r>
      <w:r w:rsidRPr="000D2481" w:rsidR="007C20E2">
        <w:rPr>
          <w:sz w:val="18"/>
        </w:rPr>
        <w:t xml:space="preserve"> </w:t>
      </w:r>
      <w:r w:rsidRPr="000D2481">
        <w:rPr>
          <w:sz w:val="18"/>
        </w:rPr>
        <w:t>anlat,</w:t>
      </w:r>
      <w:r w:rsidRPr="000D2481" w:rsidR="007C20E2">
        <w:rPr>
          <w:sz w:val="18"/>
        </w:rPr>
        <w:t xml:space="preserve"> </w:t>
      </w:r>
      <w:r w:rsidRPr="000D2481">
        <w:rPr>
          <w:sz w:val="18"/>
        </w:rPr>
        <w:t>onu.</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15</w:t>
      </w:r>
      <w:r w:rsidRPr="000D2481" w:rsidR="007C20E2">
        <w:rPr>
          <w:sz w:val="18"/>
        </w:rPr>
        <w:t xml:space="preserve"> </w:t>
      </w:r>
      <w:r w:rsidRPr="000D2481">
        <w:rPr>
          <w:sz w:val="18"/>
        </w:rPr>
        <w:t>vekili</w:t>
      </w:r>
      <w:r w:rsidRPr="000D2481" w:rsidR="007C20E2">
        <w:rPr>
          <w:sz w:val="18"/>
        </w:rPr>
        <w:t xml:space="preserve"> </w:t>
      </w:r>
      <w:r w:rsidRPr="000D2481">
        <w:rPr>
          <w:sz w:val="18"/>
        </w:rPr>
        <w:t>kiralayanların,</w:t>
      </w:r>
      <w:r w:rsidRPr="000D2481" w:rsidR="007C20E2">
        <w:rPr>
          <w:sz w:val="18"/>
        </w:rPr>
        <w:t xml:space="preserve"> </w:t>
      </w:r>
      <w:r w:rsidRPr="000D2481">
        <w:rPr>
          <w:sz w:val="18"/>
        </w:rPr>
        <w:t>“İsterse</w:t>
      </w:r>
      <w:r w:rsidRPr="000D2481" w:rsidR="007C20E2">
        <w:rPr>
          <w:sz w:val="18"/>
        </w:rPr>
        <w:t xml:space="preserve"> </w:t>
      </w:r>
      <w:r w:rsidRPr="000D2481">
        <w:rPr>
          <w:sz w:val="18"/>
        </w:rPr>
        <w:t>geri</w:t>
      </w:r>
      <w:r w:rsidRPr="000D2481" w:rsidR="007C20E2">
        <w:rPr>
          <w:sz w:val="18"/>
        </w:rPr>
        <w:t xml:space="preserve"> </w:t>
      </w:r>
      <w:r w:rsidRPr="000D2481">
        <w:rPr>
          <w:sz w:val="18"/>
        </w:rPr>
        <w:t>gönderirim</w:t>
      </w:r>
      <w:r w:rsidRPr="000D2481" w:rsidR="007C20E2">
        <w:rPr>
          <w:sz w:val="18"/>
        </w:rPr>
        <w:t xml:space="preserve"> </w:t>
      </w:r>
      <w:r w:rsidRPr="000D2481">
        <w:rPr>
          <w:sz w:val="18"/>
        </w:rPr>
        <w:t>isterse</w:t>
      </w:r>
      <w:r w:rsidRPr="000D2481" w:rsidR="007C20E2">
        <w:rPr>
          <w:sz w:val="18"/>
        </w:rPr>
        <w:t xml:space="preserve"> </w:t>
      </w:r>
      <w:r w:rsidRPr="000D2481">
        <w:rPr>
          <w:sz w:val="18"/>
        </w:rPr>
        <w:t>ileri</w:t>
      </w:r>
      <w:r w:rsidRPr="000D2481" w:rsidR="007C20E2">
        <w:rPr>
          <w:sz w:val="18"/>
        </w:rPr>
        <w:t xml:space="preserve"> </w:t>
      </w:r>
      <w:r w:rsidRPr="000D2481">
        <w:rPr>
          <w:sz w:val="18"/>
        </w:rPr>
        <w:t>gönderirim.”</w:t>
      </w:r>
      <w:r w:rsidRPr="000D2481" w:rsidR="007C20E2">
        <w:rPr>
          <w:sz w:val="18"/>
        </w:rPr>
        <w:t xml:space="preserve"> </w:t>
      </w:r>
      <w:r w:rsidRPr="000D2481">
        <w:rPr>
          <w:sz w:val="18"/>
        </w:rPr>
        <w:t>diktatöryel</w:t>
      </w:r>
      <w:r w:rsidRPr="000D2481" w:rsidR="007C20E2">
        <w:rPr>
          <w:sz w:val="18"/>
        </w:rPr>
        <w:t xml:space="preserve"> </w:t>
      </w:r>
      <w:r w:rsidRPr="000D2481">
        <w:rPr>
          <w:sz w:val="18"/>
        </w:rPr>
        <w:t>anlayışıyla</w:t>
      </w:r>
      <w:r w:rsidRPr="000D2481" w:rsidR="007C20E2">
        <w:rPr>
          <w:sz w:val="18"/>
        </w:rPr>
        <w:t xml:space="preserve"> </w:t>
      </w:r>
      <w:r w:rsidRPr="000D2481">
        <w:rPr>
          <w:sz w:val="18"/>
        </w:rPr>
        <w:t>bu</w:t>
      </w:r>
      <w:r w:rsidRPr="000D2481" w:rsidR="007C20E2">
        <w:rPr>
          <w:sz w:val="18"/>
        </w:rPr>
        <w:t xml:space="preserve"> </w:t>
      </w:r>
      <w:r w:rsidRPr="000D2481">
        <w:rPr>
          <w:sz w:val="18"/>
        </w:rPr>
        <w:t>ifadeyi</w:t>
      </w:r>
      <w:r w:rsidRPr="000D2481" w:rsidR="007C20E2">
        <w:rPr>
          <w:sz w:val="18"/>
        </w:rPr>
        <w:t xml:space="preserve"> </w:t>
      </w:r>
      <w:r w:rsidRPr="000D2481">
        <w:rPr>
          <w:sz w:val="18"/>
        </w:rPr>
        <w:t>kullananların</w:t>
      </w:r>
      <w:r w:rsidRPr="000D2481" w:rsidR="007C20E2">
        <w:rPr>
          <w:sz w:val="18"/>
        </w:rPr>
        <w:t xml:space="preserve"> </w:t>
      </w:r>
      <w:r w:rsidRPr="000D2481">
        <w:rPr>
          <w:sz w:val="18"/>
        </w:rPr>
        <w:t>gelip</w:t>
      </w:r>
      <w:r w:rsidRPr="000D2481" w:rsidR="007C20E2">
        <w:rPr>
          <w:sz w:val="18"/>
        </w:rPr>
        <w:t xml:space="preserve"> </w:t>
      </w:r>
      <w:r w:rsidRPr="000D2481">
        <w:rPr>
          <w:sz w:val="18"/>
        </w:rPr>
        <w:t>de</w:t>
      </w:r>
      <w:r w:rsidRPr="000D2481" w:rsidR="007C20E2">
        <w:rPr>
          <w:sz w:val="18"/>
        </w:rPr>
        <w:t xml:space="preserve"> </w:t>
      </w:r>
      <w:r w:rsidRPr="000D2481">
        <w:rPr>
          <w:sz w:val="18"/>
        </w:rPr>
        <w:t>AK</w:t>
      </w:r>
      <w:r w:rsidRPr="000D2481" w:rsidR="007C20E2">
        <w:rPr>
          <w:sz w:val="18"/>
        </w:rPr>
        <w:t xml:space="preserve"> </w:t>
      </w:r>
      <w:r w:rsidRPr="000D2481">
        <w:rPr>
          <w:sz w:val="18"/>
        </w:rPr>
        <w:t>PARTİ’nin</w:t>
      </w:r>
      <w:r w:rsidRPr="000D2481" w:rsidR="007C20E2">
        <w:rPr>
          <w:sz w:val="18"/>
        </w:rPr>
        <w:t xml:space="preserve"> </w:t>
      </w:r>
      <w:r w:rsidRPr="000D2481">
        <w:rPr>
          <w:sz w:val="18"/>
        </w:rPr>
        <w:t>iktidarından,</w:t>
      </w:r>
      <w:r w:rsidRPr="000D2481" w:rsidR="007C20E2">
        <w:rPr>
          <w:sz w:val="18"/>
        </w:rPr>
        <w:t xml:space="preserve"> </w:t>
      </w:r>
      <w:r w:rsidRPr="000D2481">
        <w:rPr>
          <w:sz w:val="18"/>
        </w:rPr>
        <w:t>AK</w:t>
      </w:r>
      <w:r w:rsidRPr="000D2481" w:rsidR="007C20E2">
        <w:rPr>
          <w:sz w:val="18"/>
        </w:rPr>
        <w:t xml:space="preserve"> </w:t>
      </w:r>
      <w:r w:rsidRPr="000D2481">
        <w:rPr>
          <w:sz w:val="18"/>
        </w:rPr>
        <w:t>PARTİ’nin</w:t>
      </w:r>
      <w:r w:rsidRPr="000D2481" w:rsidR="007C20E2">
        <w:rPr>
          <w:sz w:val="18"/>
        </w:rPr>
        <w:t xml:space="preserve"> </w:t>
      </w:r>
      <w:r w:rsidRPr="000D2481">
        <w:rPr>
          <w:sz w:val="18"/>
        </w:rPr>
        <w:t>meşruiyetinden</w:t>
      </w:r>
      <w:r w:rsidRPr="000D2481" w:rsidR="007C20E2">
        <w:rPr>
          <w:sz w:val="18"/>
        </w:rPr>
        <w:t xml:space="preserve"> </w:t>
      </w:r>
      <w:r w:rsidRPr="000D2481">
        <w:rPr>
          <w:sz w:val="18"/>
        </w:rPr>
        <w:t>dem</w:t>
      </w:r>
      <w:r w:rsidRPr="000D2481" w:rsidR="007C20E2">
        <w:rPr>
          <w:sz w:val="18"/>
        </w:rPr>
        <w:t xml:space="preserve"> </w:t>
      </w:r>
      <w:r w:rsidRPr="000D2481">
        <w:rPr>
          <w:sz w:val="18"/>
        </w:rPr>
        <w:t>vurma</w:t>
      </w:r>
      <w:r w:rsidRPr="000D2481" w:rsidR="007C20E2">
        <w:rPr>
          <w:sz w:val="18"/>
        </w:rPr>
        <w:t xml:space="preserve"> </w:t>
      </w:r>
      <w:r w:rsidRPr="000D2481">
        <w:rPr>
          <w:sz w:val="18"/>
        </w:rPr>
        <w:t>hakkı</w:t>
      </w:r>
      <w:r w:rsidRPr="000D2481" w:rsidR="007C20E2">
        <w:rPr>
          <w:sz w:val="18"/>
        </w:rPr>
        <w:t xml:space="preserve"> </w:t>
      </w:r>
      <w:r w:rsidRPr="000D2481">
        <w:rPr>
          <w:sz w:val="18"/>
        </w:rPr>
        <w:t>olamaz.</w:t>
      </w:r>
      <w:r w:rsidRPr="000D2481" w:rsidR="007C20E2">
        <w:rPr>
          <w:sz w:val="18"/>
        </w:rPr>
        <w:t xml:space="preserve"> </w:t>
      </w:r>
      <w:r w:rsidRPr="000D2481">
        <w:rPr>
          <w:sz w:val="18"/>
        </w:rPr>
        <w:t>Kaldı</w:t>
      </w:r>
      <w:r w:rsidRPr="000D2481" w:rsidR="007C20E2">
        <w:rPr>
          <w:sz w:val="18"/>
        </w:rPr>
        <w:t xml:space="preserve"> </w:t>
      </w:r>
      <w:r w:rsidRPr="000D2481">
        <w:rPr>
          <w:sz w:val="18"/>
        </w:rPr>
        <w:t>ki</w:t>
      </w:r>
      <w:r w:rsidRPr="000D2481" w:rsidR="007C20E2">
        <w:rPr>
          <w:sz w:val="18"/>
        </w:rPr>
        <w:t xml:space="preserve"> </w:t>
      </w:r>
      <w:r w:rsidRPr="000D2481">
        <w:rPr>
          <w:sz w:val="18"/>
        </w:rPr>
        <w:t>250</w:t>
      </w:r>
      <w:r w:rsidRPr="000D2481" w:rsidR="007C20E2">
        <w:rPr>
          <w:sz w:val="18"/>
        </w:rPr>
        <w:t xml:space="preserve"> </w:t>
      </w:r>
      <w:r w:rsidRPr="000D2481">
        <w:rPr>
          <w:sz w:val="18"/>
        </w:rPr>
        <w:t>şehidimizin</w:t>
      </w:r>
      <w:r w:rsidRPr="000D2481" w:rsidR="007C20E2">
        <w:rPr>
          <w:sz w:val="18"/>
        </w:rPr>
        <w:t xml:space="preserve"> </w:t>
      </w:r>
      <w:r w:rsidRPr="000D2481">
        <w:rPr>
          <w:sz w:val="18"/>
        </w:rPr>
        <w:t>yani</w:t>
      </w:r>
      <w:r w:rsidRPr="000D2481" w:rsidR="007C20E2">
        <w:rPr>
          <w:sz w:val="18"/>
        </w:rPr>
        <w:t xml:space="preserve"> </w:t>
      </w:r>
      <w:r w:rsidRPr="000D2481">
        <w:rPr>
          <w:sz w:val="18"/>
        </w:rPr>
        <w:t>bu</w:t>
      </w:r>
      <w:r w:rsidRPr="000D2481" w:rsidR="007C20E2">
        <w:rPr>
          <w:sz w:val="18"/>
        </w:rPr>
        <w:t xml:space="preserve"> </w:t>
      </w:r>
      <w:r w:rsidRPr="000D2481">
        <w:rPr>
          <w:sz w:val="18"/>
        </w:rPr>
        <w:t>milletin</w:t>
      </w:r>
      <w:r w:rsidRPr="000D2481" w:rsidR="007C20E2">
        <w:rPr>
          <w:sz w:val="18"/>
        </w:rPr>
        <w:t xml:space="preserve"> </w:t>
      </w:r>
      <w:r w:rsidRPr="000D2481">
        <w:rPr>
          <w:sz w:val="18"/>
        </w:rPr>
        <w:t>beraberliği</w:t>
      </w:r>
      <w:r w:rsidRPr="000D2481" w:rsidR="007C20E2">
        <w:rPr>
          <w:sz w:val="18"/>
        </w:rPr>
        <w:t xml:space="preserve"> </w:t>
      </w:r>
      <w:r w:rsidRPr="000D2481">
        <w:rPr>
          <w:sz w:val="18"/>
        </w:rPr>
        <w:t>için,</w:t>
      </w:r>
      <w:r w:rsidRPr="000D2481" w:rsidR="007C20E2">
        <w:rPr>
          <w:sz w:val="18"/>
        </w:rPr>
        <w:t xml:space="preserve"> </w:t>
      </w:r>
      <w:r w:rsidRPr="000D2481">
        <w:rPr>
          <w:sz w:val="18"/>
        </w:rPr>
        <w:t>bayrağı</w:t>
      </w:r>
      <w:r w:rsidRPr="000D2481" w:rsidR="007C20E2">
        <w:rPr>
          <w:sz w:val="18"/>
        </w:rPr>
        <w:t xml:space="preserve"> </w:t>
      </w:r>
      <w:r w:rsidRPr="000D2481">
        <w:rPr>
          <w:sz w:val="18"/>
        </w:rPr>
        <w:t>için,</w:t>
      </w:r>
      <w:r w:rsidRPr="000D2481" w:rsidR="007C20E2">
        <w:rPr>
          <w:sz w:val="18"/>
        </w:rPr>
        <w:t xml:space="preserve"> </w:t>
      </w:r>
      <w:r w:rsidRPr="000D2481">
        <w:rPr>
          <w:sz w:val="18"/>
        </w:rPr>
        <w:t>egemenliği</w:t>
      </w:r>
      <w:r w:rsidRPr="000D2481" w:rsidR="007C20E2">
        <w:rPr>
          <w:sz w:val="18"/>
        </w:rPr>
        <w:t xml:space="preserve"> </w:t>
      </w:r>
      <w:r w:rsidRPr="000D2481">
        <w:rPr>
          <w:sz w:val="18"/>
        </w:rPr>
        <w:t>için</w:t>
      </w:r>
      <w:r w:rsidRPr="000D2481" w:rsidR="007C20E2">
        <w:rPr>
          <w:sz w:val="18"/>
        </w:rPr>
        <w:t xml:space="preserve"> </w:t>
      </w:r>
      <w:r w:rsidRPr="000D2481">
        <w:rPr>
          <w:sz w:val="18"/>
        </w:rPr>
        <w:t>hayatını</w:t>
      </w:r>
      <w:r w:rsidRPr="000D2481" w:rsidR="007C20E2">
        <w:rPr>
          <w:sz w:val="18"/>
        </w:rPr>
        <w:t xml:space="preserve"> </w:t>
      </w:r>
      <w:r w:rsidRPr="000D2481">
        <w:rPr>
          <w:sz w:val="18"/>
        </w:rPr>
        <w:t>ortaya</w:t>
      </w:r>
      <w:r w:rsidRPr="000D2481" w:rsidR="007C20E2">
        <w:rPr>
          <w:sz w:val="18"/>
        </w:rPr>
        <w:t xml:space="preserve"> </w:t>
      </w:r>
      <w:r w:rsidRPr="000D2481">
        <w:rPr>
          <w:sz w:val="18"/>
        </w:rPr>
        <w:t>koyan</w:t>
      </w:r>
      <w:r w:rsidRPr="000D2481" w:rsidR="007C20E2">
        <w:rPr>
          <w:sz w:val="18"/>
        </w:rPr>
        <w:t xml:space="preserve"> </w:t>
      </w:r>
      <w:r w:rsidRPr="000D2481">
        <w:rPr>
          <w:sz w:val="18"/>
        </w:rPr>
        <w:t>insanların</w:t>
      </w:r>
      <w:r w:rsidRPr="000D2481" w:rsidR="007C20E2">
        <w:rPr>
          <w:sz w:val="18"/>
        </w:rPr>
        <w:t xml:space="preserve"> </w:t>
      </w:r>
      <w:r w:rsidRPr="000D2481">
        <w:rPr>
          <w:sz w:val="18"/>
        </w:rPr>
        <w:t>şehadetine</w:t>
      </w:r>
      <w:r w:rsidRPr="000D2481" w:rsidR="007C20E2">
        <w:rPr>
          <w:sz w:val="18"/>
        </w:rPr>
        <w:t xml:space="preserve"> </w:t>
      </w:r>
      <w:r w:rsidRPr="000D2481">
        <w:rPr>
          <w:sz w:val="18"/>
        </w:rPr>
        <w:t>gölge</w:t>
      </w:r>
      <w:r w:rsidRPr="000D2481" w:rsidR="007C20E2">
        <w:rPr>
          <w:sz w:val="18"/>
        </w:rPr>
        <w:t xml:space="preserve"> </w:t>
      </w:r>
      <w:r w:rsidRPr="000D2481">
        <w:rPr>
          <w:sz w:val="18"/>
        </w:rPr>
        <w:t>düşüren</w:t>
      </w:r>
      <w:r w:rsidRPr="000D2481" w:rsidR="007C20E2">
        <w:rPr>
          <w:sz w:val="18"/>
        </w:rPr>
        <w:t xml:space="preserve"> </w:t>
      </w:r>
      <w:r w:rsidRPr="000D2481">
        <w:rPr>
          <w:sz w:val="18"/>
        </w:rPr>
        <w:t>ifadelerle</w:t>
      </w:r>
      <w:r w:rsidRPr="000D2481" w:rsidR="007C20E2">
        <w:rPr>
          <w:sz w:val="18"/>
        </w:rPr>
        <w:t xml:space="preserve"> </w:t>
      </w:r>
      <w:r w:rsidRPr="000D2481">
        <w:rPr>
          <w:sz w:val="18"/>
        </w:rPr>
        <w:t>genel</w:t>
      </w:r>
      <w:r w:rsidRPr="000D2481" w:rsidR="007C20E2">
        <w:rPr>
          <w:sz w:val="18"/>
        </w:rPr>
        <w:t xml:space="preserve"> </w:t>
      </w:r>
      <w:r w:rsidRPr="000D2481">
        <w:rPr>
          <w:sz w:val="18"/>
        </w:rPr>
        <w:t>başkanımıza</w:t>
      </w:r>
      <w:r w:rsidRPr="000D2481" w:rsidR="007C20E2">
        <w:rPr>
          <w:sz w:val="18"/>
        </w:rPr>
        <w:t xml:space="preserve"> </w:t>
      </w:r>
      <w:r w:rsidRPr="000D2481">
        <w:rPr>
          <w:sz w:val="18"/>
        </w:rPr>
        <w:t>suizanda</w:t>
      </w:r>
      <w:r w:rsidRPr="000D2481" w:rsidR="007C20E2">
        <w:rPr>
          <w:sz w:val="18"/>
        </w:rPr>
        <w:t xml:space="preserve"> </w:t>
      </w:r>
      <w:r w:rsidRPr="000D2481">
        <w:rPr>
          <w:sz w:val="18"/>
        </w:rPr>
        <w:t>bulunmanın</w:t>
      </w:r>
      <w:r w:rsidRPr="000D2481" w:rsidR="007C20E2">
        <w:rPr>
          <w:sz w:val="18"/>
        </w:rPr>
        <w:t xml:space="preserve"> </w:t>
      </w:r>
      <w:r w:rsidRPr="000D2481">
        <w:rPr>
          <w:sz w:val="18"/>
        </w:rPr>
        <w:t>cevabını</w:t>
      </w:r>
      <w:r w:rsidRPr="000D2481" w:rsidR="007C20E2">
        <w:rPr>
          <w:sz w:val="18"/>
        </w:rPr>
        <w:t xml:space="preserve"> </w:t>
      </w:r>
      <w:r w:rsidRPr="000D2481">
        <w:rPr>
          <w:sz w:val="18"/>
        </w:rPr>
        <w:t>size</w:t>
      </w:r>
      <w:r w:rsidRPr="000D2481" w:rsidR="007C20E2">
        <w:rPr>
          <w:sz w:val="18"/>
        </w:rPr>
        <w:t xml:space="preserve"> </w:t>
      </w:r>
      <w:r w:rsidRPr="000D2481">
        <w:rPr>
          <w:sz w:val="18"/>
        </w:rPr>
        <w:t>inşallah</w:t>
      </w:r>
      <w:r w:rsidRPr="000D2481" w:rsidR="007C20E2">
        <w:rPr>
          <w:sz w:val="18"/>
        </w:rPr>
        <w:t xml:space="preserve"> </w:t>
      </w:r>
      <w:r w:rsidRPr="000D2481">
        <w:rPr>
          <w:sz w:val="18"/>
        </w:rPr>
        <w:t>24</w:t>
      </w:r>
      <w:r w:rsidRPr="000D2481" w:rsidR="007C20E2">
        <w:rPr>
          <w:sz w:val="18"/>
        </w:rPr>
        <w:t xml:space="preserve"> </w:t>
      </w:r>
      <w:r w:rsidRPr="000D2481">
        <w:rPr>
          <w:sz w:val="18"/>
        </w:rPr>
        <w:t>Haziran</w:t>
      </w:r>
      <w:r w:rsidRPr="000D2481" w:rsidR="007C20E2">
        <w:rPr>
          <w:sz w:val="18"/>
        </w:rPr>
        <w:t xml:space="preserve"> </w:t>
      </w:r>
      <w:r w:rsidRPr="000D2481">
        <w:rPr>
          <w:sz w:val="18"/>
        </w:rPr>
        <w:t>akşamı</w:t>
      </w:r>
      <w:r w:rsidRPr="000D2481" w:rsidR="007C20E2">
        <w:rPr>
          <w:sz w:val="18"/>
        </w:rPr>
        <w:t xml:space="preserve"> </w:t>
      </w:r>
      <w:r w:rsidRPr="000D2481">
        <w:rPr>
          <w:sz w:val="18"/>
        </w:rPr>
        <w:t>hep</w:t>
      </w:r>
      <w:r w:rsidRPr="000D2481" w:rsidR="007C20E2">
        <w:rPr>
          <w:sz w:val="18"/>
        </w:rPr>
        <w:t xml:space="preserve"> </w:t>
      </w:r>
      <w:r w:rsidRPr="000D2481">
        <w:rPr>
          <w:sz w:val="18"/>
        </w:rPr>
        <w:t>beraber</w:t>
      </w:r>
      <w:r w:rsidRPr="000D2481" w:rsidR="007C20E2">
        <w:rPr>
          <w:sz w:val="18"/>
        </w:rPr>
        <w:t xml:space="preserve"> </w:t>
      </w:r>
      <w:r w:rsidRPr="000D2481">
        <w:rPr>
          <w:sz w:val="18"/>
        </w:rPr>
        <w:t>vereceğiz.</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419C3" w:rsidP="000D2481" w:rsidRDefault="00D419C3">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Kamyoncu</w:t>
      </w:r>
      <w:r w:rsidRPr="000D2481" w:rsidR="007C20E2">
        <w:rPr>
          <w:sz w:val="18"/>
        </w:rPr>
        <w:t xml:space="preserve"> </w:t>
      </w:r>
      <w:r w:rsidRPr="000D2481">
        <w:rPr>
          <w:sz w:val="18"/>
        </w:rPr>
        <w:t>teyze</w:t>
      </w:r>
      <w:r w:rsidRPr="000D2481" w:rsidR="007C20E2">
        <w:rPr>
          <w:sz w:val="18"/>
        </w:rPr>
        <w:t xml:space="preserve"> </w:t>
      </w:r>
      <w:r w:rsidRPr="000D2481">
        <w:rPr>
          <w:sz w:val="18"/>
        </w:rPr>
        <w:t>de</w:t>
      </w:r>
      <w:r w:rsidRPr="000D2481" w:rsidR="007C20E2">
        <w:rPr>
          <w:sz w:val="18"/>
        </w:rPr>
        <w:t xml:space="preserve"> </w:t>
      </w:r>
      <w:r w:rsidRPr="000D2481">
        <w:rPr>
          <w:sz w:val="18"/>
        </w:rPr>
        <w:t>var</w:t>
      </w:r>
      <w:r w:rsidRPr="000D2481" w:rsidR="007C20E2">
        <w:rPr>
          <w:sz w:val="18"/>
        </w:rPr>
        <w:t xml:space="preserve"> </w:t>
      </w:r>
      <w:r w:rsidRPr="000D2481">
        <w:rPr>
          <w:sz w:val="18"/>
        </w:rPr>
        <w:t>mı,</w:t>
      </w:r>
      <w:r w:rsidRPr="000D2481" w:rsidR="007C20E2">
        <w:rPr>
          <w:sz w:val="18"/>
        </w:rPr>
        <w:t xml:space="preserve"> </w:t>
      </w:r>
      <w:r w:rsidRPr="000D2481">
        <w:rPr>
          <w:sz w:val="18"/>
        </w:rPr>
        <w:t>kamyoncu</w:t>
      </w:r>
      <w:r w:rsidRPr="000D2481" w:rsidR="007C20E2">
        <w:rPr>
          <w:sz w:val="18"/>
        </w:rPr>
        <w:t xml:space="preserve"> </w:t>
      </w:r>
      <w:r w:rsidRPr="000D2481">
        <w:rPr>
          <w:sz w:val="18"/>
        </w:rPr>
        <w:t>teyze?</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Özkoç…</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“15</w:t>
      </w:r>
      <w:r w:rsidRPr="000D2481" w:rsidR="007C20E2">
        <w:rPr>
          <w:sz w:val="18"/>
        </w:rPr>
        <w:t xml:space="preserve"> </w:t>
      </w:r>
      <w:r w:rsidRPr="000D2481">
        <w:rPr>
          <w:sz w:val="18"/>
        </w:rPr>
        <w:t>vekilinizi</w:t>
      </w:r>
      <w:r w:rsidRPr="000D2481" w:rsidR="007C20E2">
        <w:rPr>
          <w:sz w:val="18"/>
        </w:rPr>
        <w:t xml:space="preserve"> </w:t>
      </w:r>
      <w:r w:rsidRPr="000D2481">
        <w:rPr>
          <w:sz w:val="18"/>
        </w:rPr>
        <w:t>kiralayarak”</w:t>
      </w:r>
      <w:r w:rsidRPr="000D2481" w:rsidR="007C20E2">
        <w:rPr>
          <w:sz w:val="18"/>
        </w:rPr>
        <w:t xml:space="preserve"> </w:t>
      </w:r>
      <w:r w:rsidRPr="000D2481">
        <w:rPr>
          <w:sz w:val="18"/>
        </w:rPr>
        <w:t>sözleriyle</w:t>
      </w:r>
      <w:r w:rsidRPr="000D2481" w:rsidR="007C20E2">
        <w:rPr>
          <w:sz w:val="18"/>
        </w:rPr>
        <w:t xml:space="preserve"> </w:t>
      </w:r>
      <w:r w:rsidRPr="000D2481">
        <w:rPr>
          <w:sz w:val="18"/>
        </w:rPr>
        <w:t>hem</w:t>
      </w:r>
      <w:r w:rsidRPr="000D2481" w:rsidR="007C20E2">
        <w:rPr>
          <w:sz w:val="18"/>
        </w:rPr>
        <w:t xml:space="preserve"> </w:t>
      </w:r>
      <w:r w:rsidRPr="000D2481">
        <w:rPr>
          <w:sz w:val="18"/>
        </w:rPr>
        <w:t>vekillerimize</w:t>
      </w:r>
      <w:r w:rsidRPr="000D2481" w:rsidR="007C20E2">
        <w:rPr>
          <w:sz w:val="18"/>
        </w:rPr>
        <w:t xml:space="preserve"> </w:t>
      </w:r>
      <w:r w:rsidRPr="000D2481">
        <w:rPr>
          <w:sz w:val="18"/>
        </w:rPr>
        <w:t>hem</w:t>
      </w:r>
      <w:r w:rsidRPr="000D2481" w:rsidR="007C20E2">
        <w:rPr>
          <w:sz w:val="18"/>
        </w:rPr>
        <w:t xml:space="preserve"> </w:t>
      </w:r>
      <w:r w:rsidRPr="000D2481">
        <w:rPr>
          <w:sz w:val="18"/>
        </w:rPr>
        <w:t>grubumuza…</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Ya</w:t>
      </w:r>
      <w:r w:rsidRPr="000D2481" w:rsidR="007C20E2">
        <w:rPr>
          <w:sz w:val="18"/>
        </w:rPr>
        <w:t xml:space="preserve"> </w:t>
      </w:r>
      <w:r w:rsidRPr="000D2481">
        <w:rPr>
          <w:sz w:val="18"/>
        </w:rPr>
        <w:t>“satılık”</w:t>
      </w:r>
      <w:r w:rsidRPr="000D2481" w:rsidR="007C20E2">
        <w:rPr>
          <w:sz w:val="18"/>
        </w:rPr>
        <w:t xml:space="preserve"> </w:t>
      </w:r>
      <w:r w:rsidRPr="000D2481">
        <w:rPr>
          <w:sz w:val="18"/>
        </w:rPr>
        <w:t>ya</w:t>
      </w:r>
      <w:r w:rsidRPr="000D2481" w:rsidR="007C20E2">
        <w:rPr>
          <w:sz w:val="18"/>
        </w:rPr>
        <w:t xml:space="preserve"> </w:t>
      </w:r>
      <w:r w:rsidRPr="000D2481">
        <w:rPr>
          <w:sz w:val="18"/>
        </w:rPr>
        <w:t>“kiralık”</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ne</w:t>
      </w:r>
      <w:r w:rsidRPr="000D2481" w:rsidR="007C20E2">
        <w:rPr>
          <w:sz w:val="18"/>
        </w:rPr>
        <w:t xml:space="preserve"> </w:t>
      </w:r>
      <w:r w:rsidRPr="000D2481">
        <w:rPr>
          <w:sz w:val="18"/>
        </w:rPr>
        <w:t>diyeceğim</w:t>
      </w:r>
      <w:r w:rsidRPr="000D2481" w:rsidR="007C20E2">
        <w:rPr>
          <w:sz w:val="18"/>
        </w:rPr>
        <w:t xml:space="preserve"> </w:t>
      </w:r>
      <w:r w:rsidRPr="000D2481">
        <w:rPr>
          <w:sz w:val="18"/>
        </w:rPr>
        <w:t>ona?</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…hem</w:t>
      </w:r>
      <w:r w:rsidRPr="000D2481" w:rsidR="007C20E2">
        <w:rPr>
          <w:sz w:val="18"/>
        </w:rPr>
        <w:t xml:space="preserve"> </w:t>
      </w:r>
      <w:r w:rsidRPr="000D2481">
        <w:rPr>
          <w:sz w:val="18"/>
        </w:rPr>
        <w:t>partimize</w:t>
      </w:r>
      <w:r w:rsidRPr="000D2481" w:rsidR="007C20E2">
        <w:rPr>
          <w:sz w:val="18"/>
        </w:rPr>
        <w:t xml:space="preserve"> </w:t>
      </w:r>
      <w:r w:rsidRPr="000D2481">
        <w:rPr>
          <w:sz w:val="18"/>
        </w:rPr>
        <w:t>sataşmada</w:t>
      </w:r>
      <w:r w:rsidRPr="000D2481" w:rsidR="007C20E2">
        <w:rPr>
          <w:sz w:val="18"/>
        </w:rPr>
        <w:t xml:space="preserve"> </w:t>
      </w:r>
      <w:r w:rsidRPr="000D2481">
        <w:rPr>
          <w:sz w:val="18"/>
        </w:rPr>
        <w:t>bulunmuştur.</w:t>
      </w:r>
      <w:r w:rsidRPr="000D2481" w:rsidR="007C20E2">
        <w:rPr>
          <w:sz w:val="18"/>
        </w:rPr>
        <w:t xml:space="preserve"> </w:t>
      </w:r>
      <w:r w:rsidRPr="000D2481">
        <w:rPr>
          <w:sz w:val="18"/>
        </w:rPr>
        <w:t>Söz</w:t>
      </w:r>
      <w:r w:rsidRPr="000D2481" w:rsidR="007C20E2">
        <w:rPr>
          <w:sz w:val="18"/>
        </w:rPr>
        <w:t xml:space="preserve"> </w:t>
      </w:r>
      <w:r w:rsidRPr="000D2481">
        <w:rPr>
          <w:sz w:val="18"/>
        </w:rPr>
        <w:t>istiyorum.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Size</w:t>
      </w:r>
      <w:r w:rsidRPr="000D2481" w:rsidR="007C20E2">
        <w:rPr>
          <w:sz w:val="18"/>
        </w:rPr>
        <w:t xml:space="preserve"> </w:t>
      </w:r>
      <w:r w:rsidRPr="000D2481">
        <w:rPr>
          <w:sz w:val="18"/>
        </w:rPr>
        <w:t>de</w:t>
      </w:r>
      <w:r w:rsidRPr="000D2481" w:rsidR="007C20E2">
        <w:rPr>
          <w:sz w:val="18"/>
        </w:rPr>
        <w:t xml:space="preserve"> </w:t>
      </w:r>
      <w:r w:rsidRPr="000D2481">
        <w:rPr>
          <w:sz w:val="18"/>
        </w:rPr>
        <w:t>iki</w:t>
      </w:r>
      <w:r w:rsidRPr="000D2481" w:rsidR="007C20E2">
        <w:rPr>
          <w:sz w:val="18"/>
        </w:rPr>
        <w:t xml:space="preserve"> </w:t>
      </w:r>
      <w:r w:rsidRPr="000D2481">
        <w:rPr>
          <w:sz w:val="18"/>
        </w:rPr>
        <w:t>dakika</w:t>
      </w:r>
      <w:r w:rsidRPr="000D2481" w:rsidR="007C20E2">
        <w:rPr>
          <w:sz w:val="18"/>
        </w:rPr>
        <w:t xml:space="preserve"> </w:t>
      </w:r>
      <w:r w:rsidRPr="000D2481">
        <w:rPr>
          <w:sz w:val="18"/>
        </w:rPr>
        <w:t>söz</w:t>
      </w:r>
      <w:r w:rsidRPr="000D2481" w:rsidR="007C20E2">
        <w:rPr>
          <w:sz w:val="18"/>
        </w:rPr>
        <w:t xml:space="preserve"> </w:t>
      </w:r>
      <w:r w:rsidRPr="000D2481">
        <w:rPr>
          <w:sz w:val="18"/>
        </w:rPr>
        <w:t>vereceğim</w:t>
      </w:r>
      <w:r w:rsidRPr="000D2481" w:rsidR="007C20E2">
        <w:rPr>
          <w:sz w:val="18"/>
        </w:rPr>
        <w:t xml:space="preserve"> </w:t>
      </w:r>
      <w:r w:rsidRPr="000D2481">
        <w:rPr>
          <w:sz w:val="18"/>
        </w:rPr>
        <w:t>ama</w:t>
      </w:r>
      <w:r w:rsidRPr="000D2481" w:rsidR="007C20E2">
        <w:rPr>
          <w:sz w:val="18"/>
        </w:rPr>
        <w:t xml:space="preserve"> </w:t>
      </w:r>
      <w:r w:rsidRPr="000D2481">
        <w:rPr>
          <w:sz w:val="18"/>
        </w:rPr>
        <w:t>bunu</w:t>
      </w:r>
      <w:r w:rsidRPr="000D2481" w:rsidR="007C20E2">
        <w:rPr>
          <w:sz w:val="18"/>
        </w:rPr>
        <w:t xml:space="preserve"> </w:t>
      </w:r>
      <w:r w:rsidRPr="000D2481">
        <w:rPr>
          <w:sz w:val="18"/>
        </w:rPr>
        <w:t>kim</w:t>
      </w:r>
      <w:r w:rsidRPr="000D2481" w:rsidR="007C20E2">
        <w:rPr>
          <w:sz w:val="18"/>
        </w:rPr>
        <w:t xml:space="preserve"> </w:t>
      </w:r>
      <w:r w:rsidRPr="000D2481">
        <w:rPr>
          <w:sz w:val="18"/>
        </w:rPr>
        <w:t>sonlandıracak,</w:t>
      </w:r>
      <w:r w:rsidRPr="000D2481" w:rsidR="007C20E2">
        <w:rPr>
          <w:sz w:val="18"/>
        </w:rPr>
        <w:t xml:space="preserve"> </w:t>
      </w:r>
      <w:r w:rsidRPr="000D2481">
        <w:rPr>
          <w:sz w:val="18"/>
        </w:rPr>
        <w:t>bilmiyorum.</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B7797D" w:rsidP="000D2481" w:rsidRDefault="00B7797D">
      <w:pPr>
        <w:suppressAutoHyphens/>
        <w:ind w:left="20" w:right="60" w:firstLine="820"/>
        <w:jc w:val="both"/>
        <w:rPr>
          <w:color w:val="000000"/>
          <w:sz w:val="18"/>
        </w:rPr>
      </w:pPr>
      <w:r w:rsidRPr="000D2481">
        <w:rPr>
          <w:color w:val="000000"/>
          <w:sz w:val="18"/>
        </w:rPr>
        <w:t>5.- Sakarya Milletvekili Engin Özkoç’un, Çanakkale Milletvekili Bülent Turan’ın sataşma nedeniyle yaptığı konuşması sırasında CHP Grubuna ve Cumhuriyet Halk Partisine sataşması nedeniyle konuşması</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arkadaşlarım;</w:t>
      </w:r>
      <w:r w:rsidRPr="000D2481" w:rsidR="007C20E2">
        <w:rPr>
          <w:sz w:val="18"/>
        </w:rPr>
        <w:t xml:space="preserve"> </w:t>
      </w:r>
      <w:r w:rsidRPr="000D2481">
        <w:rPr>
          <w:sz w:val="18"/>
        </w:rPr>
        <w:t>siz</w:t>
      </w:r>
      <w:r w:rsidRPr="000D2481" w:rsidR="007C20E2">
        <w:rPr>
          <w:sz w:val="18"/>
        </w:rPr>
        <w:t xml:space="preserve"> </w:t>
      </w:r>
      <w:r w:rsidRPr="000D2481">
        <w:rPr>
          <w:sz w:val="18"/>
        </w:rPr>
        <w:t>Türkiye</w:t>
      </w:r>
      <w:r w:rsidRPr="000D2481" w:rsidR="007C20E2">
        <w:rPr>
          <w:sz w:val="18"/>
        </w:rPr>
        <w:t xml:space="preserve"> </w:t>
      </w:r>
      <w:r w:rsidRPr="000D2481">
        <w:rPr>
          <w:sz w:val="18"/>
        </w:rPr>
        <w:t>Cumhuriyeti’nde</w:t>
      </w:r>
      <w:r w:rsidRPr="000D2481" w:rsidR="007C20E2">
        <w:rPr>
          <w:sz w:val="18"/>
        </w:rPr>
        <w:t xml:space="preserve"> </w:t>
      </w:r>
      <w:r w:rsidRPr="000D2481">
        <w:rPr>
          <w:sz w:val="18"/>
        </w:rPr>
        <w:t>sadece,</w:t>
      </w:r>
      <w:r w:rsidRPr="000D2481" w:rsidR="007C20E2">
        <w:rPr>
          <w:sz w:val="18"/>
        </w:rPr>
        <w:t xml:space="preserve"> </w:t>
      </w:r>
      <w:r w:rsidRPr="000D2481">
        <w:rPr>
          <w:sz w:val="18"/>
        </w:rPr>
        <w:t>başkanlığınızı</w:t>
      </w:r>
      <w:r w:rsidRPr="000D2481" w:rsidR="007C20E2">
        <w:rPr>
          <w:sz w:val="18"/>
        </w:rPr>
        <w:t xml:space="preserve"> </w:t>
      </w:r>
      <w:r w:rsidRPr="000D2481">
        <w:rPr>
          <w:sz w:val="18"/>
        </w:rPr>
        <w:t>ve</w:t>
      </w:r>
      <w:r w:rsidRPr="000D2481" w:rsidR="007C20E2">
        <w:rPr>
          <w:sz w:val="18"/>
        </w:rPr>
        <w:t xml:space="preserve"> </w:t>
      </w:r>
      <w:r w:rsidRPr="000D2481">
        <w:rPr>
          <w:sz w:val="18"/>
        </w:rPr>
        <w:t>tek</w:t>
      </w:r>
      <w:r w:rsidRPr="000D2481" w:rsidR="007C20E2">
        <w:rPr>
          <w:sz w:val="18"/>
        </w:rPr>
        <w:t xml:space="preserve"> </w:t>
      </w:r>
      <w:r w:rsidRPr="000D2481">
        <w:rPr>
          <w:sz w:val="18"/>
        </w:rPr>
        <w:t>adam</w:t>
      </w:r>
      <w:r w:rsidRPr="000D2481" w:rsidR="007C20E2">
        <w:rPr>
          <w:sz w:val="18"/>
        </w:rPr>
        <w:t xml:space="preserve"> </w:t>
      </w:r>
      <w:r w:rsidRPr="000D2481">
        <w:rPr>
          <w:sz w:val="18"/>
        </w:rPr>
        <w:t>diktatörlüğünü</w:t>
      </w:r>
      <w:r w:rsidRPr="000D2481" w:rsidR="007C20E2">
        <w:rPr>
          <w:sz w:val="18"/>
        </w:rPr>
        <w:t xml:space="preserve"> </w:t>
      </w:r>
      <w:r w:rsidRPr="000D2481">
        <w:rPr>
          <w:sz w:val="18"/>
        </w:rPr>
        <w:t>sürdürebilmek</w:t>
      </w:r>
      <w:r w:rsidRPr="000D2481" w:rsidR="007C20E2">
        <w:rPr>
          <w:sz w:val="18"/>
        </w:rPr>
        <w:t xml:space="preserve"> </w:t>
      </w:r>
      <w:r w:rsidRPr="000D2481">
        <w:rPr>
          <w:sz w:val="18"/>
        </w:rPr>
        <w:t>için</w:t>
      </w:r>
      <w:r w:rsidRPr="000D2481" w:rsidR="007C20E2">
        <w:rPr>
          <w:sz w:val="18"/>
        </w:rPr>
        <w:t xml:space="preserve"> </w:t>
      </w:r>
      <w:r w:rsidRPr="000D2481">
        <w:rPr>
          <w:sz w:val="18"/>
        </w:rPr>
        <w:t>kirli</w:t>
      </w:r>
      <w:r w:rsidRPr="000D2481" w:rsidR="007C20E2">
        <w:rPr>
          <w:sz w:val="18"/>
        </w:rPr>
        <w:t xml:space="preserve"> </w:t>
      </w:r>
      <w:r w:rsidRPr="000D2481">
        <w:rPr>
          <w:sz w:val="18"/>
        </w:rPr>
        <w:t>bir</w:t>
      </w:r>
      <w:r w:rsidRPr="000D2481" w:rsidR="007C20E2">
        <w:rPr>
          <w:sz w:val="18"/>
        </w:rPr>
        <w:t xml:space="preserve"> </w:t>
      </w:r>
      <w:r w:rsidRPr="000D2481">
        <w:rPr>
          <w:sz w:val="18"/>
        </w:rPr>
        <w:t>ittifak</w:t>
      </w:r>
      <w:r w:rsidRPr="000D2481" w:rsidR="007C20E2">
        <w:rPr>
          <w:sz w:val="18"/>
        </w:rPr>
        <w:t xml:space="preserve"> </w:t>
      </w:r>
      <w:r w:rsidRPr="000D2481">
        <w:rPr>
          <w:sz w:val="18"/>
        </w:rPr>
        <w:t>içerisindeydiniz.</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gürültüler)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YILMAZ</w:t>
      </w:r>
      <w:r w:rsidRPr="000D2481" w:rsidR="007C20E2">
        <w:rPr>
          <w:sz w:val="18"/>
        </w:rPr>
        <w:t xml:space="preserve"> </w:t>
      </w:r>
      <w:r w:rsidRPr="000D2481">
        <w:rPr>
          <w:sz w:val="18"/>
        </w:rPr>
        <w:t>TUNÇ</w:t>
      </w:r>
      <w:r w:rsidRPr="000D2481" w:rsidR="007C20E2">
        <w:rPr>
          <w:sz w:val="18"/>
        </w:rPr>
        <w:t xml:space="preserve"> </w:t>
      </w:r>
      <w:r w:rsidRPr="000D2481">
        <w:rPr>
          <w:sz w:val="18"/>
        </w:rPr>
        <w:t>(Bartın)</w:t>
      </w:r>
      <w:r w:rsidRPr="000D2481" w:rsidR="007C20E2">
        <w:rPr>
          <w:sz w:val="18"/>
        </w:rPr>
        <w:t xml:space="preserve"> </w:t>
      </w:r>
      <w:r w:rsidRPr="000D2481">
        <w:rPr>
          <w:sz w:val="18"/>
        </w:rPr>
        <w:t>–</w:t>
      </w:r>
      <w:r w:rsidRPr="000D2481" w:rsidR="007C20E2">
        <w:rPr>
          <w:sz w:val="18"/>
        </w:rPr>
        <w:t xml:space="preserve"> </w:t>
      </w:r>
      <w:r w:rsidRPr="000D2481">
        <w:rPr>
          <w:sz w:val="18"/>
        </w:rPr>
        <w:t>Hadi</w:t>
      </w:r>
      <w:r w:rsidRPr="000D2481" w:rsidR="007C20E2">
        <w:rPr>
          <w:sz w:val="18"/>
        </w:rPr>
        <w:t xml:space="preserve"> </w:t>
      </w:r>
      <w:r w:rsidRPr="000D2481">
        <w:rPr>
          <w:sz w:val="18"/>
        </w:rPr>
        <w:t>oradan,</w:t>
      </w:r>
      <w:r w:rsidRPr="000D2481" w:rsidR="007C20E2">
        <w:rPr>
          <w:sz w:val="18"/>
        </w:rPr>
        <w:t xml:space="preserve"> </w:t>
      </w:r>
      <w:r w:rsidRPr="000D2481">
        <w:rPr>
          <w:sz w:val="18"/>
        </w:rPr>
        <w:t>yeter</w:t>
      </w:r>
      <w:r w:rsidRPr="000D2481" w:rsidR="007C20E2">
        <w:rPr>
          <w:sz w:val="18"/>
        </w:rPr>
        <w:t xml:space="preserve"> </w:t>
      </w:r>
      <w:r w:rsidRPr="000D2481">
        <w:rPr>
          <w:sz w:val="18"/>
        </w:rPr>
        <w:t>ya!</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Sadece</w:t>
      </w:r>
      <w:r w:rsidRPr="000D2481" w:rsidR="007C20E2">
        <w:rPr>
          <w:sz w:val="18"/>
        </w:rPr>
        <w:t xml:space="preserve"> </w:t>
      </w:r>
      <w:r w:rsidRPr="000D2481">
        <w:rPr>
          <w:sz w:val="18"/>
        </w:rPr>
        <w:t>ve</w:t>
      </w:r>
      <w:r w:rsidRPr="000D2481" w:rsidR="007C20E2">
        <w:rPr>
          <w:sz w:val="18"/>
        </w:rPr>
        <w:t xml:space="preserve"> </w:t>
      </w:r>
      <w:r w:rsidRPr="000D2481">
        <w:rPr>
          <w:sz w:val="18"/>
        </w:rPr>
        <w:t>sadece</w:t>
      </w:r>
      <w:r w:rsidRPr="000D2481" w:rsidR="007C20E2">
        <w:rPr>
          <w:sz w:val="18"/>
        </w:rPr>
        <w:t xml:space="preserve"> </w:t>
      </w:r>
      <w:r w:rsidRPr="000D2481">
        <w:rPr>
          <w:sz w:val="18"/>
        </w:rPr>
        <w:t>demokratik</w:t>
      </w:r>
      <w:r w:rsidRPr="000D2481" w:rsidR="007C20E2">
        <w:rPr>
          <w:sz w:val="18"/>
        </w:rPr>
        <w:t xml:space="preserve"> </w:t>
      </w:r>
      <w:r w:rsidRPr="000D2481">
        <w:rPr>
          <w:sz w:val="18"/>
        </w:rPr>
        <w:t>yöntemlerle</w:t>
      </w:r>
      <w:r w:rsidRPr="000D2481" w:rsidR="007C20E2">
        <w:rPr>
          <w:sz w:val="18"/>
        </w:rPr>
        <w:t xml:space="preserve"> </w:t>
      </w:r>
      <w:r w:rsidRPr="000D2481">
        <w:rPr>
          <w:sz w:val="18"/>
        </w:rPr>
        <w:t>partisini</w:t>
      </w:r>
      <w:r w:rsidRPr="000D2481" w:rsidR="007C20E2">
        <w:rPr>
          <w:sz w:val="18"/>
        </w:rPr>
        <w:t xml:space="preserve"> </w:t>
      </w:r>
      <w:r w:rsidRPr="000D2481">
        <w:rPr>
          <w:sz w:val="18"/>
        </w:rPr>
        <w:t>kurmuş</w:t>
      </w:r>
      <w:r w:rsidRPr="000D2481" w:rsidR="007C20E2">
        <w:rPr>
          <w:sz w:val="18"/>
        </w:rPr>
        <w:t xml:space="preserve"> </w:t>
      </w:r>
      <w:r w:rsidRPr="000D2481">
        <w:rPr>
          <w:sz w:val="18"/>
        </w:rPr>
        <w:t>ve</w:t>
      </w:r>
      <w:r w:rsidRPr="000D2481" w:rsidR="007C20E2">
        <w:rPr>
          <w:sz w:val="18"/>
        </w:rPr>
        <w:t xml:space="preserve"> </w:t>
      </w:r>
      <w:r w:rsidRPr="000D2481">
        <w:rPr>
          <w:sz w:val="18"/>
        </w:rPr>
        <w:t>partisiyle</w:t>
      </w:r>
      <w:r w:rsidRPr="000D2481" w:rsidR="007C20E2">
        <w:rPr>
          <w:sz w:val="18"/>
        </w:rPr>
        <w:t xml:space="preserve"> </w:t>
      </w:r>
      <w:r w:rsidRPr="000D2481">
        <w:rPr>
          <w:sz w:val="18"/>
        </w:rPr>
        <w:t>siyasi</w:t>
      </w:r>
      <w:r w:rsidRPr="000D2481" w:rsidR="007C20E2">
        <w:rPr>
          <w:sz w:val="18"/>
        </w:rPr>
        <w:t xml:space="preserve"> </w:t>
      </w:r>
      <w:r w:rsidRPr="000D2481">
        <w:rPr>
          <w:sz w:val="18"/>
        </w:rPr>
        <w:t>seçime</w:t>
      </w:r>
      <w:r w:rsidRPr="000D2481" w:rsidR="007C20E2">
        <w:rPr>
          <w:sz w:val="18"/>
        </w:rPr>
        <w:t xml:space="preserve"> </w:t>
      </w:r>
      <w:r w:rsidRPr="000D2481">
        <w:rPr>
          <w:sz w:val="18"/>
        </w:rPr>
        <w:t>gitmek</w:t>
      </w:r>
      <w:r w:rsidRPr="000D2481" w:rsidR="007C20E2">
        <w:rPr>
          <w:sz w:val="18"/>
        </w:rPr>
        <w:t xml:space="preserve"> </w:t>
      </w:r>
      <w:r w:rsidRPr="000D2481">
        <w:rPr>
          <w:sz w:val="18"/>
        </w:rPr>
        <w:t>isteyen</w:t>
      </w:r>
      <w:r w:rsidRPr="000D2481" w:rsidR="007C20E2">
        <w:rPr>
          <w:sz w:val="18"/>
        </w:rPr>
        <w:t xml:space="preserve"> </w:t>
      </w:r>
      <w:r w:rsidRPr="000D2481">
        <w:rPr>
          <w:sz w:val="18"/>
        </w:rPr>
        <w:t>bir</w:t>
      </w:r>
      <w:r w:rsidRPr="000D2481" w:rsidR="007C20E2">
        <w:rPr>
          <w:sz w:val="18"/>
        </w:rPr>
        <w:t xml:space="preserve"> </w:t>
      </w:r>
      <w:r w:rsidRPr="000D2481">
        <w:rPr>
          <w:sz w:val="18"/>
        </w:rPr>
        <w:t>siyasi</w:t>
      </w:r>
      <w:r w:rsidRPr="000D2481" w:rsidR="007C20E2">
        <w:rPr>
          <w:sz w:val="18"/>
        </w:rPr>
        <w:t xml:space="preserve"> </w:t>
      </w:r>
      <w:r w:rsidRPr="000D2481">
        <w:rPr>
          <w:sz w:val="18"/>
        </w:rPr>
        <w:t>partinin</w:t>
      </w:r>
      <w:r w:rsidRPr="000D2481" w:rsidR="007C20E2">
        <w:rPr>
          <w:sz w:val="18"/>
        </w:rPr>
        <w:t xml:space="preserve"> </w:t>
      </w:r>
      <w:r w:rsidRPr="000D2481">
        <w:rPr>
          <w:sz w:val="18"/>
        </w:rPr>
        <w:t>önünü</w:t>
      </w:r>
      <w:r w:rsidRPr="000D2481" w:rsidR="007C20E2">
        <w:rPr>
          <w:sz w:val="18"/>
        </w:rPr>
        <w:t xml:space="preserve"> </w:t>
      </w:r>
      <w:r w:rsidRPr="000D2481">
        <w:rPr>
          <w:sz w:val="18"/>
        </w:rPr>
        <w:t>kesmek</w:t>
      </w:r>
      <w:r w:rsidRPr="000D2481" w:rsidR="007C20E2">
        <w:rPr>
          <w:sz w:val="18"/>
        </w:rPr>
        <w:t xml:space="preserve"> </w:t>
      </w:r>
      <w:r w:rsidRPr="000D2481">
        <w:rPr>
          <w:sz w:val="18"/>
        </w:rPr>
        <w:t>için</w:t>
      </w:r>
      <w:r w:rsidRPr="000D2481" w:rsidR="007C20E2">
        <w:rPr>
          <w:sz w:val="18"/>
        </w:rPr>
        <w:t xml:space="preserve"> </w:t>
      </w:r>
      <w:r w:rsidRPr="000D2481">
        <w:rPr>
          <w:sz w:val="18"/>
        </w:rPr>
        <w:t>kumpas</w:t>
      </w:r>
      <w:r w:rsidRPr="000D2481" w:rsidR="007C20E2">
        <w:rPr>
          <w:sz w:val="18"/>
        </w:rPr>
        <w:t xml:space="preserve"> </w:t>
      </w:r>
      <w:r w:rsidRPr="000D2481">
        <w:rPr>
          <w:sz w:val="18"/>
        </w:rPr>
        <w:t>kurdunuz.</w:t>
      </w:r>
      <w:r w:rsidRPr="000D2481" w:rsidR="007C20E2">
        <w:rPr>
          <w:sz w:val="18"/>
        </w:rPr>
        <w:t xml:space="preserve"> </w:t>
      </w:r>
      <w:r w:rsidRPr="000D2481">
        <w:rPr>
          <w:sz w:val="18"/>
        </w:rPr>
        <w:t>24</w:t>
      </w:r>
      <w:r w:rsidRPr="000D2481" w:rsidR="007C20E2">
        <w:rPr>
          <w:sz w:val="18"/>
        </w:rPr>
        <w:t xml:space="preserve"> </w:t>
      </w:r>
      <w:r w:rsidRPr="000D2481">
        <w:rPr>
          <w:sz w:val="18"/>
        </w:rPr>
        <w:t>Haziran</w:t>
      </w:r>
      <w:r w:rsidRPr="000D2481" w:rsidR="007C20E2">
        <w:rPr>
          <w:sz w:val="18"/>
        </w:rPr>
        <w:t xml:space="preserve"> </w:t>
      </w:r>
      <w:r w:rsidRPr="000D2481">
        <w:rPr>
          <w:sz w:val="18"/>
        </w:rPr>
        <w:t>baskın</w:t>
      </w:r>
      <w:r w:rsidRPr="000D2481" w:rsidR="007C20E2">
        <w:rPr>
          <w:sz w:val="18"/>
        </w:rPr>
        <w:t xml:space="preserve"> </w:t>
      </w:r>
      <w:r w:rsidRPr="000D2481">
        <w:rPr>
          <w:sz w:val="18"/>
        </w:rPr>
        <w:t>seçimine</w:t>
      </w:r>
      <w:r w:rsidRPr="000D2481" w:rsidR="007C20E2">
        <w:rPr>
          <w:sz w:val="18"/>
        </w:rPr>
        <w:t xml:space="preserve"> </w:t>
      </w:r>
      <w:r w:rsidRPr="000D2481">
        <w:rPr>
          <w:sz w:val="18"/>
        </w:rPr>
        <w:t>karşı</w:t>
      </w:r>
      <w:r w:rsidRPr="000D2481" w:rsidR="007C20E2">
        <w:rPr>
          <w:sz w:val="18"/>
        </w:rPr>
        <w:t xml:space="preserve"> </w:t>
      </w:r>
      <w:r w:rsidRPr="000D2481">
        <w:rPr>
          <w:sz w:val="18"/>
        </w:rPr>
        <w:t>15</w:t>
      </w:r>
      <w:r w:rsidRPr="000D2481" w:rsidR="007C20E2">
        <w:rPr>
          <w:sz w:val="18"/>
        </w:rPr>
        <w:t xml:space="preserve"> </w:t>
      </w:r>
      <w:r w:rsidRPr="000D2481">
        <w:rPr>
          <w:sz w:val="18"/>
        </w:rPr>
        <w:t>arkadaşımız</w:t>
      </w:r>
      <w:r w:rsidRPr="000D2481" w:rsidR="007C20E2">
        <w:rPr>
          <w:sz w:val="18"/>
        </w:rPr>
        <w:t xml:space="preserve"> </w:t>
      </w:r>
      <w:r w:rsidRPr="000D2481">
        <w:rPr>
          <w:sz w:val="18"/>
        </w:rPr>
        <w:t>demokrasi</w:t>
      </w:r>
      <w:r w:rsidRPr="000D2481" w:rsidR="007C20E2">
        <w:rPr>
          <w:sz w:val="18"/>
        </w:rPr>
        <w:t xml:space="preserve"> </w:t>
      </w:r>
      <w:r w:rsidRPr="000D2481">
        <w:rPr>
          <w:sz w:val="18"/>
        </w:rPr>
        <w:t>mücadelesi</w:t>
      </w:r>
      <w:r w:rsidRPr="000D2481" w:rsidR="007C20E2">
        <w:rPr>
          <w:sz w:val="18"/>
        </w:rPr>
        <w:t xml:space="preserve"> </w:t>
      </w:r>
      <w:r w:rsidRPr="000D2481">
        <w:rPr>
          <w:sz w:val="18"/>
        </w:rPr>
        <w:t>vermiştir.</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gürültüler)</w:t>
      </w:r>
      <w:r w:rsidRPr="000D2481" w:rsidR="007C20E2">
        <w:rPr>
          <w:sz w:val="18"/>
        </w:rPr>
        <w:t xml:space="preserve"> </w:t>
      </w:r>
      <w:r w:rsidRPr="000D2481">
        <w:rPr>
          <w:sz w:val="18"/>
        </w:rPr>
        <w:t>O</w:t>
      </w:r>
      <w:r w:rsidRPr="000D2481" w:rsidR="007C20E2">
        <w:rPr>
          <w:sz w:val="18"/>
        </w:rPr>
        <w:t xml:space="preserve"> </w:t>
      </w:r>
      <w:r w:rsidRPr="000D2481">
        <w:rPr>
          <w:sz w:val="18"/>
        </w:rPr>
        <w:t>15</w:t>
      </w:r>
      <w:r w:rsidRPr="000D2481" w:rsidR="007C20E2">
        <w:rPr>
          <w:sz w:val="18"/>
        </w:rPr>
        <w:t xml:space="preserve"> </w:t>
      </w:r>
      <w:r w:rsidRPr="000D2481">
        <w:rPr>
          <w:sz w:val="18"/>
        </w:rPr>
        <w:t>arkadaşımıza</w:t>
      </w:r>
      <w:r w:rsidRPr="000D2481" w:rsidR="007C20E2">
        <w:rPr>
          <w:sz w:val="18"/>
        </w:rPr>
        <w:t xml:space="preserve"> </w:t>
      </w:r>
      <w:r w:rsidRPr="000D2481">
        <w:rPr>
          <w:sz w:val="18"/>
        </w:rPr>
        <w:t>yürekten</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ŞAHİN</w:t>
      </w:r>
      <w:r w:rsidRPr="000D2481" w:rsidR="007C20E2">
        <w:rPr>
          <w:sz w:val="18"/>
        </w:rPr>
        <w:t xml:space="preserve"> </w:t>
      </w:r>
      <w:r w:rsidRPr="000D2481">
        <w:rPr>
          <w:sz w:val="18"/>
        </w:rPr>
        <w:t>TİN</w:t>
      </w:r>
      <w:r w:rsidRPr="000D2481" w:rsidR="007C20E2">
        <w:rPr>
          <w:sz w:val="18"/>
        </w:rPr>
        <w:t xml:space="preserve"> </w:t>
      </w:r>
      <w:r w:rsidRPr="000D2481">
        <w:rPr>
          <w:sz w:val="18"/>
        </w:rPr>
        <w:t>(Denizli)</w:t>
      </w:r>
      <w:r w:rsidRPr="000D2481" w:rsidR="007C20E2">
        <w:rPr>
          <w:sz w:val="18"/>
        </w:rPr>
        <w:t xml:space="preserve"> </w:t>
      </w:r>
      <w:r w:rsidRPr="000D2481">
        <w:rPr>
          <w:sz w:val="18"/>
        </w:rPr>
        <w:t>–</w:t>
      </w:r>
      <w:r w:rsidRPr="000D2481" w:rsidR="007C20E2">
        <w:rPr>
          <w:sz w:val="18"/>
        </w:rPr>
        <w:t xml:space="preserve"> </w:t>
      </w:r>
      <w:r w:rsidRPr="000D2481">
        <w:rPr>
          <w:sz w:val="18"/>
        </w:rPr>
        <w:t>Boş</w:t>
      </w:r>
      <w:r w:rsidRPr="000D2481" w:rsidR="007C20E2">
        <w:rPr>
          <w:sz w:val="18"/>
        </w:rPr>
        <w:t xml:space="preserve"> </w:t>
      </w:r>
      <w:r w:rsidRPr="000D2481">
        <w:rPr>
          <w:sz w:val="18"/>
        </w:rPr>
        <w:t>boş</w:t>
      </w:r>
      <w:r w:rsidRPr="000D2481" w:rsidR="007C20E2">
        <w:rPr>
          <w:sz w:val="18"/>
        </w:rPr>
        <w:t xml:space="preserve"> </w:t>
      </w:r>
      <w:r w:rsidRPr="000D2481">
        <w:rPr>
          <w:sz w:val="18"/>
        </w:rPr>
        <w:t>konuşuyorsunuz,</w:t>
      </w:r>
      <w:r w:rsidRPr="000D2481" w:rsidR="007C20E2">
        <w:rPr>
          <w:sz w:val="18"/>
        </w:rPr>
        <w:t xml:space="preserve"> </w:t>
      </w:r>
      <w:r w:rsidRPr="000D2481">
        <w:rPr>
          <w:sz w:val="18"/>
        </w:rPr>
        <w:t>boş.</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Ama</w:t>
      </w:r>
      <w:r w:rsidRPr="000D2481" w:rsidR="007C20E2">
        <w:rPr>
          <w:sz w:val="18"/>
        </w:rPr>
        <w:t xml:space="preserve"> </w:t>
      </w:r>
      <w:r w:rsidRPr="000D2481">
        <w:rPr>
          <w:sz w:val="18"/>
        </w:rPr>
        <w:t>siz</w:t>
      </w:r>
      <w:r w:rsidRPr="000D2481" w:rsidR="007C20E2">
        <w:rPr>
          <w:sz w:val="18"/>
        </w:rPr>
        <w:t xml:space="preserve"> </w:t>
      </w:r>
      <w:r w:rsidRPr="000D2481">
        <w:rPr>
          <w:sz w:val="18"/>
        </w:rPr>
        <w:t>Türkiye</w:t>
      </w:r>
      <w:r w:rsidRPr="000D2481" w:rsidR="007C20E2">
        <w:rPr>
          <w:sz w:val="18"/>
        </w:rPr>
        <w:t xml:space="preserve"> </w:t>
      </w:r>
      <w:r w:rsidRPr="000D2481">
        <w:rPr>
          <w:sz w:val="18"/>
        </w:rPr>
        <w:t>Cumhuriyeti’nin</w:t>
      </w:r>
      <w:r w:rsidRPr="000D2481" w:rsidR="007C20E2">
        <w:rPr>
          <w:sz w:val="18"/>
        </w:rPr>
        <w:t xml:space="preserve"> </w:t>
      </w:r>
      <w:r w:rsidRPr="000D2481">
        <w:rPr>
          <w:sz w:val="18"/>
        </w:rPr>
        <w:t>on</w:t>
      </w:r>
      <w:r w:rsidRPr="000D2481" w:rsidR="007C20E2">
        <w:rPr>
          <w:sz w:val="18"/>
        </w:rPr>
        <w:t xml:space="preserve"> </w:t>
      </w:r>
      <w:r w:rsidRPr="000D2481">
        <w:rPr>
          <w:sz w:val="18"/>
        </w:rPr>
        <w:t>altı</w:t>
      </w:r>
      <w:r w:rsidRPr="000D2481" w:rsidR="007C20E2">
        <w:rPr>
          <w:sz w:val="18"/>
        </w:rPr>
        <w:t xml:space="preserve"> </w:t>
      </w:r>
      <w:r w:rsidRPr="000D2481">
        <w:rPr>
          <w:sz w:val="18"/>
        </w:rPr>
        <w:t>yılda</w:t>
      </w:r>
      <w:r w:rsidRPr="000D2481" w:rsidR="007C20E2">
        <w:rPr>
          <w:sz w:val="18"/>
        </w:rPr>
        <w:t xml:space="preserve"> </w:t>
      </w:r>
      <w:r w:rsidRPr="000D2481">
        <w:rPr>
          <w:sz w:val="18"/>
        </w:rPr>
        <w:t>tarihine</w:t>
      </w:r>
      <w:r w:rsidRPr="000D2481" w:rsidR="007C20E2">
        <w:rPr>
          <w:sz w:val="18"/>
        </w:rPr>
        <w:t xml:space="preserve"> </w:t>
      </w:r>
      <w:r w:rsidRPr="000D2481">
        <w:rPr>
          <w:sz w:val="18"/>
        </w:rPr>
        <w:t>kara</w:t>
      </w:r>
      <w:r w:rsidRPr="000D2481" w:rsidR="007C20E2">
        <w:rPr>
          <w:sz w:val="18"/>
        </w:rPr>
        <w:t xml:space="preserve"> </w:t>
      </w:r>
      <w:r w:rsidRPr="000D2481">
        <w:rPr>
          <w:sz w:val="18"/>
        </w:rPr>
        <w:t>sayfalarla</w:t>
      </w:r>
      <w:r w:rsidRPr="000D2481" w:rsidR="007C20E2">
        <w:rPr>
          <w:sz w:val="18"/>
        </w:rPr>
        <w:t xml:space="preserve"> </w:t>
      </w:r>
      <w:r w:rsidRPr="000D2481">
        <w:rPr>
          <w:sz w:val="18"/>
        </w:rPr>
        <w:t>geçtiniz.</w:t>
      </w:r>
      <w:r w:rsidRPr="000D2481" w:rsidR="007C20E2">
        <w:rPr>
          <w:sz w:val="18"/>
        </w:rPr>
        <w:t xml:space="preserve"> </w:t>
      </w:r>
      <w:r w:rsidRPr="000D2481">
        <w:rPr>
          <w:sz w:val="18"/>
        </w:rPr>
        <w:t>AKP</w:t>
      </w:r>
      <w:r w:rsidRPr="000D2481" w:rsidR="007C20E2">
        <w:rPr>
          <w:sz w:val="18"/>
        </w:rPr>
        <w:t xml:space="preserve"> </w:t>
      </w:r>
      <w:r w:rsidRPr="000D2481">
        <w:rPr>
          <w:sz w:val="18"/>
        </w:rPr>
        <w:t>Genel</w:t>
      </w:r>
      <w:r w:rsidRPr="000D2481" w:rsidR="007C20E2">
        <w:rPr>
          <w:sz w:val="18"/>
        </w:rPr>
        <w:t xml:space="preserve"> </w:t>
      </w:r>
      <w:r w:rsidRPr="000D2481">
        <w:rPr>
          <w:sz w:val="18"/>
        </w:rPr>
        <w:t>Başkanı</w:t>
      </w:r>
      <w:r w:rsidRPr="000D2481" w:rsidR="007C20E2">
        <w:rPr>
          <w:sz w:val="18"/>
        </w:rPr>
        <w:t xml:space="preserve"> </w:t>
      </w:r>
      <w:r w:rsidRPr="000D2481">
        <w:rPr>
          <w:sz w:val="18"/>
        </w:rPr>
        <w:t>Türkiye</w:t>
      </w:r>
      <w:r w:rsidRPr="000D2481" w:rsidR="007C20E2">
        <w:rPr>
          <w:sz w:val="18"/>
        </w:rPr>
        <w:t xml:space="preserve"> </w:t>
      </w:r>
      <w:r w:rsidRPr="000D2481">
        <w:rPr>
          <w:sz w:val="18"/>
        </w:rPr>
        <w:t>Cumhuriyeti’nin</w:t>
      </w:r>
      <w:r w:rsidRPr="000D2481" w:rsidR="007C20E2">
        <w:rPr>
          <w:sz w:val="18"/>
        </w:rPr>
        <w:t xml:space="preserve"> </w:t>
      </w:r>
      <w:r w:rsidRPr="000D2481">
        <w:rPr>
          <w:sz w:val="18"/>
        </w:rPr>
        <w:t>Fetullahçı</w:t>
      </w:r>
      <w:r w:rsidRPr="000D2481" w:rsidR="007C20E2">
        <w:rPr>
          <w:sz w:val="18"/>
        </w:rPr>
        <w:t xml:space="preserve"> </w:t>
      </w:r>
      <w:r w:rsidRPr="000D2481">
        <w:rPr>
          <w:sz w:val="18"/>
        </w:rPr>
        <w:t>terör</w:t>
      </w:r>
      <w:r w:rsidRPr="000D2481" w:rsidR="007C20E2">
        <w:rPr>
          <w:sz w:val="18"/>
        </w:rPr>
        <w:t xml:space="preserve"> </w:t>
      </w:r>
      <w:r w:rsidRPr="000D2481">
        <w:rPr>
          <w:sz w:val="18"/>
        </w:rPr>
        <w:t>örgütünün</w:t>
      </w:r>
      <w:r w:rsidRPr="000D2481" w:rsidR="007C20E2">
        <w:rPr>
          <w:sz w:val="18"/>
        </w:rPr>
        <w:t xml:space="preserve"> </w:t>
      </w:r>
      <w:r w:rsidRPr="000D2481">
        <w:rPr>
          <w:sz w:val="18"/>
        </w:rPr>
        <w:t>savcısının</w:t>
      </w:r>
      <w:r w:rsidRPr="000D2481" w:rsidR="007C20E2">
        <w:rPr>
          <w:sz w:val="18"/>
        </w:rPr>
        <w:t xml:space="preserve"> </w:t>
      </w:r>
      <w:r w:rsidRPr="000D2481">
        <w:rPr>
          <w:sz w:val="18"/>
        </w:rPr>
        <w:t>arkasında</w:t>
      </w:r>
      <w:r w:rsidRPr="000D2481" w:rsidR="007C20E2">
        <w:rPr>
          <w:sz w:val="18"/>
        </w:rPr>
        <w:t xml:space="preserve"> </w:t>
      </w:r>
      <w:r w:rsidRPr="000D2481">
        <w:rPr>
          <w:sz w:val="18"/>
        </w:rPr>
        <w:t>durup</w:t>
      </w:r>
      <w:r w:rsidRPr="000D2481" w:rsidR="007C20E2">
        <w:rPr>
          <w:sz w:val="18"/>
        </w:rPr>
        <w:t xml:space="preserve"> </w:t>
      </w:r>
      <w:r w:rsidRPr="000D2481">
        <w:rPr>
          <w:sz w:val="18"/>
        </w:rPr>
        <w:t>Genelkurmay</w:t>
      </w:r>
      <w:r w:rsidRPr="000D2481" w:rsidR="007C20E2">
        <w:rPr>
          <w:sz w:val="18"/>
        </w:rPr>
        <w:t xml:space="preserve"> </w:t>
      </w:r>
      <w:r w:rsidRPr="000D2481">
        <w:rPr>
          <w:sz w:val="18"/>
        </w:rPr>
        <w:t>Başkanını</w:t>
      </w:r>
      <w:r w:rsidRPr="000D2481" w:rsidR="007C20E2">
        <w:rPr>
          <w:sz w:val="18"/>
        </w:rPr>
        <w:t xml:space="preserve"> </w:t>
      </w:r>
      <w:r w:rsidRPr="000D2481">
        <w:rPr>
          <w:sz w:val="18"/>
        </w:rPr>
        <w:t>hapsettirerek</w:t>
      </w:r>
      <w:r w:rsidRPr="000D2481" w:rsidR="007C20E2">
        <w:rPr>
          <w:sz w:val="18"/>
        </w:rPr>
        <w:t xml:space="preserve"> </w:t>
      </w:r>
      <w:r w:rsidRPr="000D2481">
        <w:rPr>
          <w:sz w:val="18"/>
        </w:rPr>
        <w:t>vatana</w:t>
      </w:r>
      <w:r w:rsidRPr="000D2481" w:rsidR="007C20E2">
        <w:rPr>
          <w:sz w:val="18"/>
        </w:rPr>
        <w:t xml:space="preserve"> </w:t>
      </w:r>
      <w:r w:rsidRPr="000D2481">
        <w:rPr>
          <w:sz w:val="18"/>
        </w:rPr>
        <w:t>ihanet</w:t>
      </w:r>
      <w:r w:rsidRPr="000D2481" w:rsidR="007C20E2">
        <w:rPr>
          <w:sz w:val="18"/>
        </w:rPr>
        <w:t xml:space="preserve"> </w:t>
      </w:r>
      <w:r w:rsidRPr="000D2481">
        <w:rPr>
          <w:sz w:val="18"/>
        </w:rPr>
        <w:t>etmiştir,</w:t>
      </w:r>
      <w:r w:rsidRPr="000D2481" w:rsidR="007C20E2">
        <w:rPr>
          <w:sz w:val="18"/>
        </w:rPr>
        <w:t xml:space="preserve"> </w:t>
      </w:r>
      <w:r w:rsidRPr="000D2481">
        <w:rPr>
          <w:sz w:val="18"/>
        </w:rPr>
        <w:t>millete</w:t>
      </w:r>
      <w:r w:rsidRPr="000D2481" w:rsidR="007C20E2">
        <w:rPr>
          <w:sz w:val="18"/>
        </w:rPr>
        <w:t xml:space="preserve"> </w:t>
      </w:r>
      <w:r w:rsidRPr="000D2481">
        <w:rPr>
          <w:sz w:val="18"/>
        </w:rPr>
        <w:t>ihanet</w:t>
      </w:r>
      <w:r w:rsidRPr="000D2481" w:rsidR="007C20E2">
        <w:rPr>
          <w:sz w:val="18"/>
        </w:rPr>
        <w:t xml:space="preserve"> </w:t>
      </w:r>
      <w:r w:rsidRPr="000D2481">
        <w:rPr>
          <w:sz w:val="18"/>
        </w:rPr>
        <w:t>etmiştir,</w:t>
      </w:r>
      <w:r w:rsidRPr="000D2481" w:rsidR="007C20E2">
        <w:rPr>
          <w:sz w:val="18"/>
        </w:rPr>
        <w:t xml:space="preserve"> </w:t>
      </w:r>
      <w:r w:rsidRPr="000D2481">
        <w:rPr>
          <w:sz w:val="18"/>
        </w:rPr>
        <w:t>demokrasiye</w:t>
      </w:r>
      <w:r w:rsidRPr="000D2481" w:rsidR="007C20E2">
        <w:rPr>
          <w:sz w:val="18"/>
        </w:rPr>
        <w:t xml:space="preserve"> </w:t>
      </w:r>
      <w:r w:rsidRPr="000D2481">
        <w:rPr>
          <w:sz w:val="18"/>
        </w:rPr>
        <w:t>ihanet</w:t>
      </w:r>
      <w:r w:rsidRPr="000D2481" w:rsidR="007C20E2">
        <w:rPr>
          <w:sz w:val="18"/>
        </w:rPr>
        <w:t xml:space="preserve"> </w:t>
      </w:r>
      <w:r w:rsidRPr="000D2481">
        <w:rPr>
          <w:sz w:val="18"/>
        </w:rPr>
        <w:t>etmiştir.</w:t>
      </w:r>
      <w:r w:rsidRPr="000D2481" w:rsidR="007C20E2">
        <w:rPr>
          <w:sz w:val="18"/>
        </w:rPr>
        <w:t xml:space="preserve"> </w:t>
      </w:r>
      <w:r w:rsidRPr="000D2481">
        <w:rPr>
          <w:sz w:val="18"/>
        </w:rPr>
        <w:t>Fetullahçı</w:t>
      </w:r>
      <w:r w:rsidRPr="000D2481" w:rsidR="007C20E2">
        <w:rPr>
          <w:sz w:val="18"/>
        </w:rPr>
        <w:t xml:space="preserve"> </w:t>
      </w:r>
      <w:r w:rsidRPr="000D2481">
        <w:rPr>
          <w:sz w:val="18"/>
        </w:rPr>
        <w:t>terör</w:t>
      </w:r>
      <w:r w:rsidRPr="000D2481" w:rsidR="007C20E2">
        <w:rPr>
          <w:sz w:val="18"/>
        </w:rPr>
        <w:t xml:space="preserve"> </w:t>
      </w:r>
      <w:r w:rsidRPr="000D2481">
        <w:rPr>
          <w:sz w:val="18"/>
        </w:rPr>
        <w:t>örgütüne</w:t>
      </w:r>
      <w:r w:rsidRPr="000D2481" w:rsidR="007C20E2">
        <w:rPr>
          <w:sz w:val="18"/>
        </w:rPr>
        <w:t xml:space="preserve"> </w:t>
      </w:r>
      <w:r w:rsidRPr="000D2481">
        <w:rPr>
          <w:sz w:val="18"/>
        </w:rPr>
        <w:t>yardım</w:t>
      </w:r>
      <w:r w:rsidRPr="000D2481" w:rsidR="007C20E2">
        <w:rPr>
          <w:sz w:val="18"/>
        </w:rPr>
        <w:t xml:space="preserve"> </w:t>
      </w:r>
      <w:r w:rsidRPr="000D2481">
        <w:rPr>
          <w:sz w:val="18"/>
        </w:rPr>
        <w:t>ve</w:t>
      </w:r>
      <w:r w:rsidRPr="000D2481" w:rsidR="007C20E2">
        <w:rPr>
          <w:sz w:val="18"/>
        </w:rPr>
        <w:t xml:space="preserve"> </w:t>
      </w:r>
      <w:r w:rsidRPr="000D2481">
        <w:rPr>
          <w:sz w:val="18"/>
        </w:rPr>
        <w:t>yataklık</w:t>
      </w:r>
      <w:r w:rsidRPr="000D2481" w:rsidR="007C20E2">
        <w:rPr>
          <w:sz w:val="18"/>
        </w:rPr>
        <w:t xml:space="preserve"> </w:t>
      </w:r>
      <w:r w:rsidRPr="000D2481">
        <w:rPr>
          <w:sz w:val="18"/>
        </w:rPr>
        <w:t>yapan</w:t>
      </w:r>
      <w:r w:rsidRPr="000D2481" w:rsidR="007C20E2">
        <w:rPr>
          <w:sz w:val="18"/>
        </w:rPr>
        <w:t xml:space="preserve"> </w:t>
      </w:r>
      <w:r w:rsidRPr="000D2481">
        <w:rPr>
          <w:sz w:val="18"/>
        </w:rPr>
        <w:t>eğer</w:t>
      </w:r>
      <w:r w:rsidRPr="000D2481" w:rsidR="007C20E2">
        <w:rPr>
          <w:sz w:val="18"/>
        </w:rPr>
        <w:t xml:space="preserve"> </w:t>
      </w:r>
      <w:r w:rsidRPr="000D2481">
        <w:rPr>
          <w:sz w:val="18"/>
        </w:rPr>
        <w:t>bir</w:t>
      </w:r>
      <w:r w:rsidRPr="000D2481" w:rsidR="007C20E2">
        <w:rPr>
          <w:sz w:val="18"/>
        </w:rPr>
        <w:t xml:space="preserve"> </w:t>
      </w:r>
      <w:r w:rsidRPr="000D2481">
        <w:rPr>
          <w:sz w:val="18"/>
        </w:rPr>
        <w:t>genel</w:t>
      </w:r>
      <w:r w:rsidRPr="000D2481" w:rsidR="007C20E2">
        <w:rPr>
          <w:sz w:val="18"/>
        </w:rPr>
        <w:t xml:space="preserve"> </w:t>
      </w:r>
      <w:r w:rsidRPr="000D2481">
        <w:rPr>
          <w:sz w:val="18"/>
        </w:rPr>
        <w:t>başkan</w:t>
      </w:r>
      <w:r w:rsidRPr="000D2481" w:rsidR="007C20E2">
        <w:rPr>
          <w:sz w:val="18"/>
        </w:rPr>
        <w:t xml:space="preserve"> </w:t>
      </w:r>
      <w:r w:rsidRPr="000D2481">
        <w:rPr>
          <w:sz w:val="18"/>
        </w:rPr>
        <w:t>varsa</w:t>
      </w:r>
      <w:r w:rsidRPr="000D2481" w:rsidR="007C20E2">
        <w:rPr>
          <w:sz w:val="18"/>
        </w:rPr>
        <w:t xml:space="preserve"> </w:t>
      </w:r>
      <w:r w:rsidRPr="000D2481">
        <w:rPr>
          <w:sz w:val="18"/>
        </w:rPr>
        <w:t>adı</w:t>
      </w:r>
      <w:r w:rsidRPr="000D2481" w:rsidR="007C20E2">
        <w:rPr>
          <w:sz w:val="18"/>
        </w:rPr>
        <w:t xml:space="preserve"> </w:t>
      </w:r>
      <w:r w:rsidRPr="000D2481">
        <w:rPr>
          <w:sz w:val="18"/>
        </w:rPr>
        <w:t>Recep</w:t>
      </w:r>
      <w:r w:rsidRPr="000D2481" w:rsidR="007C20E2">
        <w:rPr>
          <w:sz w:val="18"/>
        </w:rPr>
        <w:t xml:space="preserve"> </w:t>
      </w:r>
      <w:r w:rsidRPr="000D2481">
        <w:rPr>
          <w:sz w:val="18"/>
        </w:rPr>
        <w:t>Tayyip</w:t>
      </w:r>
      <w:r w:rsidRPr="000D2481" w:rsidR="007C20E2">
        <w:rPr>
          <w:sz w:val="18"/>
        </w:rPr>
        <w:t xml:space="preserve"> </w:t>
      </w:r>
      <w:r w:rsidRPr="000D2481">
        <w:rPr>
          <w:sz w:val="18"/>
        </w:rPr>
        <w:t>Erdoğan’dır.</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gürültüler)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Özkoç,</w:t>
      </w:r>
      <w:r w:rsidRPr="000D2481" w:rsidR="007C20E2">
        <w:rPr>
          <w:sz w:val="18"/>
        </w:rPr>
        <w:t xml:space="preserve"> </w:t>
      </w:r>
      <w:r w:rsidRPr="000D2481">
        <w:rPr>
          <w:sz w:val="18"/>
        </w:rPr>
        <w:t>müdahale</w:t>
      </w:r>
      <w:r w:rsidRPr="000D2481" w:rsidR="007C20E2">
        <w:rPr>
          <w:sz w:val="18"/>
        </w:rPr>
        <w:t xml:space="preserve"> </w:t>
      </w:r>
      <w:r w:rsidRPr="000D2481">
        <w:rPr>
          <w:sz w:val="18"/>
        </w:rPr>
        <w:t>etmek</w:t>
      </w:r>
      <w:r w:rsidRPr="000D2481" w:rsidR="007C20E2">
        <w:rPr>
          <w:sz w:val="18"/>
        </w:rPr>
        <w:t xml:space="preserve"> </w:t>
      </w:r>
      <w:r w:rsidRPr="000D2481">
        <w:rPr>
          <w:sz w:val="18"/>
        </w:rPr>
        <w:t>durumundayım.</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w:t>
      </w:r>
      <w:r w:rsidR="00332716">
        <w:rPr>
          <w:sz w:val="18"/>
        </w:rPr>
        <w:t>Devamla</w:t>
      </w:r>
      <w:r w:rsidRPr="000D2481">
        <w:rPr>
          <w:sz w:val="18"/>
        </w:rPr>
        <w:t>)</w:t>
      </w:r>
      <w:r w:rsidRPr="000D2481" w:rsidR="007C20E2">
        <w:rPr>
          <w:sz w:val="18"/>
        </w:rPr>
        <w:t xml:space="preserve"> </w:t>
      </w:r>
      <w:r w:rsidRPr="000D2481">
        <w:rPr>
          <w:sz w:val="18"/>
        </w:rPr>
        <w:t>–</w:t>
      </w:r>
      <w:r w:rsidRPr="000D2481" w:rsidR="007C20E2">
        <w:rPr>
          <w:sz w:val="18"/>
        </w:rPr>
        <w:t xml:space="preserve"> </w:t>
      </w:r>
      <w:r w:rsidRPr="000D2481">
        <w:rPr>
          <w:sz w:val="18"/>
        </w:rPr>
        <w:t>Siz</w:t>
      </w:r>
      <w:r w:rsidRPr="000D2481" w:rsidR="007C20E2">
        <w:rPr>
          <w:sz w:val="18"/>
        </w:rPr>
        <w:t xml:space="preserve"> </w:t>
      </w:r>
      <w:r w:rsidRPr="000D2481">
        <w:rPr>
          <w:sz w:val="18"/>
        </w:rPr>
        <w:t>bundan</w:t>
      </w:r>
      <w:r w:rsidRPr="000D2481" w:rsidR="007C20E2">
        <w:rPr>
          <w:sz w:val="18"/>
        </w:rPr>
        <w:t xml:space="preserve"> </w:t>
      </w:r>
      <w:r w:rsidRPr="000D2481">
        <w:rPr>
          <w:sz w:val="18"/>
        </w:rPr>
        <w:t>asla</w:t>
      </w:r>
      <w:r w:rsidRPr="000D2481" w:rsidR="007C20E2">
        <w:rPr>
          <w:sz w:val="18"/>
        </w:rPr>
        <w:t xml:space="preserve"> </w:t>
      </w:r>
      <w:r w:rsidRPr="000D2481">
        <w:rPr>
          <w:sz w:val="18"/>
        </w:rPr>
        <w:t>kaçamazsınız.</w:t>
      </w:r>
      <w:r w:rsidRPr="000D2481" w:rsidR="007C20E2">
        <w:rPr>
          <w:sz w:val="18"/>
        </w:rPr>
        <w:t xml:space="preserve"> </w:t>
      </w:r>
      <w:r w:rsidRPr="000D2481">
        <w:rPr>
          <w:sz w:val="18"/>
        </w:rPr>
        <w:t>O</w:t>
      </w:r>
      <w:r w:rsidRPr="000D2481" w:rsidR="007C20E2">
        <w:rPr>
          <w:sz w:val="18"/>
        </w:rPr>
        <w:t xml:space="preserve"> </w:t>
      </w:r>
      <w:r w:rsidRPr="000D2481">
        <w:rPr>
          <w:sz w:val="18"/>
        </w:rPr>
        <w:t>şehitleri</w:t>
      </w:r>
      <w:r w:rsidRPr="000D2481" w:rsidR="007C20E2">
        <w:rPr>
          <w:sz w:val="18"/>
        </w:rPr>
        <w:t xml:space="preserve"> </w:t>
      </w:r>
      <w:r w:rsidRPr="000D2481">
        <w:rPr>
          <w:sz w:val="18"/>
        </w:rPr>
        <w:t>o</w:t>
      </w:r>
      <w:r w:rsidRPr="000D2481" w:rsidR="007C20E2">
        <w:rPr>
          <w:sz w:val="18"/>
        </w:rPr>
        <w:t xml:space="preserve"> </w:t>
      </w:r>
      <w:r w:rsidRPr="000D2481">
        <w:rPr>
          <w:sz w:val="18"/>
        </w:rPr>
        <w:t>kadar</w:t>
      </w:r>
      <w:r w:rsidRPr="000D2481" w:rsidR="007C20E2">
        <w:rPr>
          <w:sz w:val="18"/>
        </w:rPr>
        <w:t xml:space="preserve"> </w:t>
      </w:r>
      <w:r w:rsidRPr="000D2481">
        <w:rPr>
          <w:sz w:val="18"/>
        </w:rPr>
        <w:t>çok</w:t>
      </w:r>
      <w:r w:rsidRPr="000D2481" w:rsidR="007C20E2">
        <w:rPr>
          <w:sz w:val="18"/>
        </w:rPr>
        <w:t xml:space="preserve"> </w:t>
      </w:r>
      <w:r w:rsidRPr="000D2481">
        <w:rPr>
          <w:sz w:val="18"/>
        </w:rPr>
        <w:t>önemsiyor</w:t>
      </w:r>
      <w:r w:rsidRPr="000D2481" w:rsidR="007C20E2">
        <w:rPr>
          <w:sz w:val="18"/>
        </w:rPr>
        <w:t xml:space="preserve"> </w:t>
      </w:r>
      <w:r w:rsidRPr="000D2481">
        <w:rPr>
          <w:sz w:val="18"/>
        </w:rPr>
        <w:t>ve</w:t>
      </w:r>
      <w:r w:rsidRPr="000D2481" w:rsidR="007C20E2">
        <w:rPr>
          <w:sz w:val="18"/>
        </w:rPr>
        <w:t xml:space="preserve"> </w:t>
      </w:r>
      <w:r w:rsidRPr="000D2481">
        <w:rPr>
          <w:sz w:val="18"/>
        </w:rPr>
        <w:t>o</w:t>
      </w:r>
      <w:r w:rsidRPr="000D2481" w:rsidR="007C20E2">
        <w:rPr>
          <w:sz w:val="18"/>
        </w:rPr>
        <w:t xml:space="preserve"> </w:t>
      </w:r>
      <w:r w:rsidRPr="000D2481">
        <w:rPr>
          <w:sz w:val="18"/>
        </w:rPr>
        <w:t>şehitlerin</w:t>
      </w:r>
      <w:r w:rsidRPr="000D2481" w:rsidR="007C20E2">
        <w:rPr>
          <w:sz w:val="18"/>
        </w:rPr>
        <w:t xml:space="preserve"> </w:t>
      </w:r>
      <w:r w:rsidRPr="000D2481">
        <w:rPr>
          <w:sz w:val="18"/>
        </w:rPr>
        <w:t>üzerinden</w:t>
      </w:r>
      <w:r w:rsidRPr="000D2481" w:rsidR="007C20E2">
        <w:rPr>
          <w:sz w:val="18"/>
        </w:rPr>
        <w:t xml:space="preserve"> </w:t>
      </w:r>
      <w:r w:rsidRPr="000D2481">
        <w:rPr>
          <w:sz w:val="18"/>
        </w:rPr>
        <w:t>siyaset</w:t>
      </w:r>
      <w:r w:rsidRPr="000D2481" w:rsidR="007C20E2">
        <w:rPr>
          <w:sz w:val="18"/>
        </w:rPr>
        <w:t xml:space="preserve"> </w:t>
      </w:r>
      <w:r w:rsidRPr="000D2481">
        <w:rPr>
          <w:sz w:val="18"/>
        </w:rPr>
        <w:t>yapıyorsanız</w:t>
      </w:r>
      <w:r w:rsidRPr="000D2481" w:rsidR="007C20E2">
        <w:rPr>
          <w:sz w:val="18"/>
        </w:rPr>
        <w:t xml:space="preserve"> </w:t>
      </w:r>
      <w:r w:rsidRPr="000D2481">
        <w:rPr>
          <w:sz w:val="18"/>
        </w:rPr>
        <w:t>genel</w:t>
      </w:r>
      <w:r w:rsidRPr="000D2481" w:rsidR="007C20E2">
        <w:rPr>
          <w:sz w:val="18"/>
        </w:rPr>
        <w:t xml:space="preserve"> </w:t>
      </w:r>
      <w:r w:rsidRPr="000D2481">
        <w:rPr>
          <w:sz w:val="18"/>
        </w:rPr>
        <w:t>başkanınız</w:t>
      </w:r>
      <w:r w:rsidRPr="000D2481" w:rsidR="007C20E2">
        <w:rPr>
          <w:sz w:val="18"/>
        </w:rPr>
        <w:t xml:space="preserve"> </w:t>
      </w:r>
      <w:r w:rsidRPr="000D2481">
        <w:rPr>
          <w:sz w:val="18"/>
        </w:rPr>
        <w:t>çocuklarını</w:t>
      </w:r>
      <w:r w:rsidRPr="000D2481" w:rsidR="007C20E2">
        <w:rPr>
          <w:sz w:val="18"/>
        </w:rPr>
        <w:t xml:space="preserve"> </w:t>
      </w:r>
      <w:r w:rsidRPr="000D2481">
        <w:rPr>
          <w:sz w:val="18"/>
        </w:rPr>
        <w:t>askere</w:t>
      </w:r>
      <w:r w:rsidRPr="000D2481" w:rsidR="007C20E2">
        <w:rPr>
          <w:sz w:val="18"/>
        </w:rPr>
        <w:t xml:space="preserve"> </w:t>
      </w:r>
      <w:r w:rsidRPr="000D2481">
        <w:rPr>
          <w:sz w:val="18"/>
        </w:rPr>
        <w:t>gönderseydi,</w:t>
      </w:r>
      <w:r w:rsidRPr="000D2481" w:rsidR="007C20E2">
        <w:rPr>
          <w:sz w:val="18"/>
        </w:rPr>
        <w:t xml:space="preserve"> </w:t>
      </w:r>
      <w:r w:rsidRPr="000D2481">
        <w:rPr>
          <w:sz w:val="18"/>
        </w:rPr>
        <w:t>onlar</w:t>
      </w:r>
      <w:r w:rsidRPr="000D2481" w:rsidR="007C20E2">
        <w:rPr>
          <w:sz w:val="18"/>
        </w:rPr>
        <w:t xml:space="preserve"> </w:t>
      </w:r>
      <w:r w:rsidRPr="000D2481">
        <w:rPr>
          <w:sz w:val="18"/>
        </w:rPr>
        <w:t>o</w:t>
      </w:r>
      <w:r w:rsidRPr="000D2481" w:rsidR="007C20E2">
        <w:rPr>
          <w:sz w:val="18"/>
        </w:rPr>
        <w:t xml:space="preserve"> </w:t>
      </w:r>
      <w:r w:rsidRPr="000D2481">
        <w:rPr>
          <w:sz w:val="18"/>
        </w:rPr>
        <w:t>şehitlerle</w:t>
      </w:r>
      <w:r w:rsidRPr="000D2481" w:rsidR="007C20E2">
        <w:rPr>
          <w:sz w:val="18"/>
        </w:rPr>
        <w:t xml:space="preserve"> </w:t>
      </w:r>
      <w:r w:rsidRPr="000D2481">
        <w:rPr>
          <w:sz w:val="18"/>
        </w:rPr>
        <w:t>mücadele</w:t>
      </w:r>
      <w:r w:rsidRPr="000D2481" w:rsidR="007C20E2">
        <w:rPr>
          <w:sz w:val="18"/>
        </w:rPr>
        <w:t xml:space="preserve"> </w:t>
      </w:r>
      <w:r w:rsidRPr="000D2481">
        <w:rPr>
          <w:sz w:val="18"/>
        </w:rPr>
        <w:t>etselerdi.</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gürültüler)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AKİF</w:t>
      </w:r>
      <w:r w:rsidRPr="000D2481" w:rsidR="007C20E2">
        <w:rPr>
          <w:sz w:val="18"/>
        </w:rPr>
        <w:t xml:space="preserve"> </w:t>
      </w:r>
      <w:r w:rsidRPr="000D2481">
        <w:rPr>
          <w:sz w:val="18"/>
        </w:rPr>
        <w:t>ÇAĞATAY</w:t>
      </w:r>
      <w:r w:rsidRPr="000D2481" w:rsidR="007C20E2">
        <w:rPr>
          <w:sz w:val="18"/>
        </w:rPr>
        <w:t xml:space="preserve"> </w:t>
      </w:r>
      <w:r w:rsidRPr="000D2481">
        <w:rPr>
          <w:sz w:val="18"/>
        </w:rPr>
        <w:t>KILIÇ</w:t>
      </w:r>
      <w:r w:rsidRPr="000D2481" w:rsidR="007C20E2">
        <w:rPr>
          <w:sz w:val="18"/>
        </w:rPr>
        <w:t xml:space="preserve"> </w:t>
      </w:r>
      <w:r w:rsidRPr="000D2481">
        <w:rPr>
          <w:sz w:val="18"/>
        </w:rPr>
        <w:t>(Samsun)</w:t>
      </w:r>
      <w:r w:rsidRPr="000D2481" w:rsidR="007C20E2">
        <w:rPr>
          <w:sz w:val="18"/>
        </w:rPr>
        <w:t xml:space="preserve"> </w:t>
      </w:r>
      <w:r w:rsidRPr="000D2481">
        <w:rPr>
          <w:sz w:val="18"/>
        </w:rPr>
        <w:t>–</w:t>
      </w:r>
      <w:r w:rsidRPr="000D2481" w:rsidR="007C20E2">
        <w:rPr>
          <w:sz w:val="18"/>
        </w:rPr>
        <w:t xml:space="preserve"> </w:t>
      </w:r>
      <w:r w:rsidRPr="000D2481">
        <w:rPr>
          <w:sz w:val="18"/>
        </w:rPr>
        <w:t>Ne</w:t>
      </w:r>
      <w:r w:rsidRPr="000D2481" w:rsidR="007C20E2">
        <w:rPr>
          <w:sz w:val="18"/>
        </w:rPr>
        <w:t xml:space="preserve"> </w:t>
      </w:r>
      <w:r w:rsidRPr="000D2481">
        <w:rPr>
          <w:sz w:val="18"/>
        </w:rPr>
        <w:t>diyorsun</w:t>
      </w:r>
      <w:r w:rsidRPr="000D2481" w:rsidR="007C20E2">
        <w:rPr>
          <w:sz w:val="18"/>
        </w:rPr>
        <w:t xml:space="preserve"> </w:t>
      </w:r>
      <w:r w:rsidRPr="000D2481">
        <w:rPr>
          <w:sz w:val="18"/>
        </w:rPr>
        <w:t>sen</w:t>
      </w:r>
      <w:r w:rsidRPr="000D2481" w:rsidR="007C20E2">
        <w:rPr>
          <w:sz w:val="18"/>
        </w:rPr>
        <w:t xml:space="preserve"> </w:t>
      </w:r>
      <w:r w:rsidRPr="000D2481">
        <w:rPr>
          <w:sz w:val="18"/>
        </w:rPr>
        <w:t>ya!</w:t>
      </w:r>
      <w:r w:rsidRPr="000D2481" w:rsidR="007C20E2">
        <w:rPr>
          <w:sz w:val="18"/>
        </w:rPr>
        <w:t xml:space="preserve"> </w:t>
      </w:r>
      <w:r w:rsidRPr="000D2481">
        <w:rPr>
          <w:sz w:val="18"/>
        </w:rPr>
        <w:t>Ne</w:t>
      </w:r>
      <w:r w:rsidRPr="000D2481" w:rsidR="007C20E2">
        <w:rPr>
          <w:sz w:val="18"/>
        </w:rPr>
        <w:t xml:space="preserve"> </w:t>
      </w:r>
      <w:r w:rsidRPr="000D2481">
        <w:rPr>
          <w:sz w:val="18"/>
        </w:rPr>
        <w:t>konuştuğunu</w:t>
      </w:r>
      <w:r w:rsidRPr="000D2481" w:rsidR="007C20E2">
        <w:rPr>
          <w:sz w:val="18"/>
        </w:rPr>
        <w:t xml:space="preserve"> </w:t>
      </w:r>
      <w:r w:rsidRPr="000D2481">
        <w:rPr>
          <w:sz w:val="18"/>
        </w:rPr>
        <w:t>biliyor</w:t>
      </w:r>
      <w:r w:rsidRPr="000D2481" w:rsidR="007C20E2">
        <w:rPr>
          <w:sz w:val="18"/>
        </w:rPr>
        <w:t xml:space="preserve"> </w:t>
      </w:r>
      <w:r w:rsidRPr="000D2481">
        <w:rPr>
          <w:sz w:val="18"/>
        </w:rPr>
        <w:t>musun!</w:t>
      </w:r>
    </w:p>
    <w:p w:rsidRPr="000D2481" w:rsidR="00D419C3" w:rsidP="000D2481" w:rsidRDefault="00D419C3">
      <w:pPr>
        <w:pStyle w:val="GENELKURUL"/>
        <w:spacing w:line="240" w:lineRule="auto"/>
        <w:rPr>
          <w:sz w:val="18"/>
        </w:rPr>
      </w:pPr>
      <w:r w:rsidRPr="000D2481">
        <w:rPr>
          <w:sz w:val="18"/>
        </w:rPr>
        <w:t>ŞAHİN</w:t>
      </w:r>
      <w:r w:rsidRPr="000D2481" w:rsidR="007C20E2">
        <w:rPr>
          <w:sz w:val="18"/>
        </w:rPr>
        <w:t xml:space="preserve"> </w:t>
      </w:r>
      <w:r w:rsidRPr="000D2481">
        <w:rPr>
          <w:sz w:val="18"/>
        </w:rPr>
        <w:t>TİN</w:t>
      </w:r>
      <w:r w:rsidRPr="000D2481" w:rsidR="007C20E2">
        <w:rPr>
          <w:sz w:val="18"/>
        </w:rPr>
        <w:t xml:space="preserve"> </w:t>
      </w:r>
      <w:r w:rsidRPr="000D2481">
        <w:rPr>
          <w:sz w:val="18"/>
        </w:rPr>
        <w:t>(Denizli)</w:t>
      </w:r>
      <w:r w:rsidRPr="000D2481" w:rsidR="007C20E2">
        <w:rPr>
          <w:sz w:val="18"/>
        </w:rPr>
        <w:t xml:space="preserve"> </w:t>
      </w:r>
      <w:r w:rsidRPr="000D2481">
        <w:rPr>
          <w:sz w:val="18"/>
        </w:rPr>
        <w:t>–</w:t>
      </w:r>
      <w:r w:rsidRPr="000D2481" w:rsidR="007C20E2">
        <w:rPr>
          <w:sz w:val="18"/>
        </w:rPr>
        <w:t xml:space="preserve"> </w:t>
      </w:r>
      <w:r w:rsidRPr="000D2481">
        <w:rPr>
          <w:sz w:val="18"/>
        </w:rPr>
        <w:t>Sen</w:t>
      </w:r>
      <w:r w:rsidRPr="000D2481" w:rsidR="007C20E2">
        <w:rPr>
          <w:sz w:val="18"/>
        </w:rPr>
        <w:t xml:space="preserve"> </w:t>
      </w:r>
      <w:r w:rsidRPr="000D2481">
        <w:rPr>
          <w:sz w:val="18"/>
        </w:rPr>
        <w:t>ne</w:t>
      </w:r>
      <w:r w:rsidRPr="000D2481" w:rsidR="007C20E2">
        <w:rPr>
          <w:sz w:val="18"/>
        </w:rPr>
        <w:t xml:space="preserve"> </w:t>
      </w:r>
      <w:r w:rsidRPr="000D2481">
        <w:rPr>
          <w:sz w:val="18"/>
        </w:rPr>
        <w:t>dediğini</w:t>
      </w:r>
      <w:r w:rsidRPr="000D2481" w:rsidR="007C20E2">
        <w:rPr>
          <w:sz w:val="18"/>
        </w:rPr>
        <w:t xml:space="preserve"> </w:t>
      </w:r>
      <w:r w:rsidRPr="000D2481">
        <w:rPr>
          <w:sz w:val="18"/>
        </w:rPr>
        <w:t>bilmiyorsun.</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Özkoç,</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Cumhurbaşkanını</w:t>
      </w:r>
      <w:r w:rsidRPr="000D2481" w:rsidR="007C20E2">
        <w:rPr>
          <w:sz w:val="18"/>
        </w:rPr>
        <w:t xml:space="preserve"> </w:t>
      </w:r>
      <w:r w:rsidRPr="000D2481">
        <w:rPr>
          <w:sz w:val="18"/>
        </w:rPr>
        <w:t>bir</w:t>
      </w:r>
      <w:r w:rsidRPr="000D2481" w:rsidR="007C20E2">
        <w:rPr>
          <w:sz w:val="18"/>
        </w:rPr>
        <w:t xml:space="preserve"> </w:t>
      </w:r>
      <w:r w:rsidRPr="000D2481">
        <w:rPr>
          <w:sz w:val="18"/>
        </w:rPr>
        <w:t>terör</w:t>
      </w:r>
      <w:r w:rsidRPr="000D2481" w:rsidR="007C20E2">
        <w:rPr>
          <w:sz w:val="18"/>
        </w:rPr>
        <w:t xml:space="preserve"> </w:t>
      </w:r>
      <w:r w:rsidRPr="000D2481">
        <w:rPr>
          <w:sz w:val="18"/>
        </w:rPr>
        <w:t>örgütüne</w:t>
      </w:r>
      <w:r w:rsidRPr="000D2481" w:rsidR="007C20E2">
        <w:rPr>
          <w:sz w:val="18"/>
        </w:rPr>
        <w:t xml:space="preserve"> </w:t>
      </w:r>
      <w:r w:rsidRPr="000D2481">
        <w:rPr>
          <w:sz w:val="18"/>
        </w:rPr>
        <w:t>yardım</w:t>
      </w:r>
      <w:r w:rsidRPr="000D2481" w:rsidR="007C20E2">
        <w:rPr>
          <w:sz w:val="18"/>
        </w:rPr>
        <w:t xml:space="preserve"> </w:t>
      </w:r>
      <w:r w:rsidRPr="000D2481">
        <w:rPr>
          <w:sz w:val="18"/>
        </w:rPr>
        <w:t>ve</w:t>
      </w:r>
      <w:r w:rsidRPr="000D2481" w:rsidR="007C20E2">
        <w:rPr>
          <w:sz w:val="18"/>
        </w:rPr>
        <w:t xml:space="preserve"> </w:t>
      </w:r>
      <w:r w:rsidRPr="000D2481">
        <w:rPr>
          <w:sz w:val="18"/>
        </w:rPr>
        <w:t>yataklık</w:t>
      </w:r>
      <w:r w:rsidRPr="000D2481" w:rsidR="007C20E2">
        <w:rPr>
          <w:sz w:val="18"/>
        </w:rPr>
        <w:t xml:space="preserve"> </w:t>
      </w:r>
      <w:r w:rsidRPr="000D2481">
        <w:rPr>
          <w:sz w:val="18"/>
        </w:rPr>
        <w:t>yapmak</w:t>
      </w:r>
      <w:r w:rsidRPr="000D2481" w:rsidR="007C20E2">
        <w:rPr>
          <w:sz w:val="18"/>
        </w:rPr>
        <w:t xml:space="preserve"> </w:t>
      </w:r>
      <w:r w:rsidRPr="000D2481">
        <w:rPr>
          <w:sz w:val="18"/>
        </w:rPr>
        <w:t>şeklinde</w:t>
      </w:r>
      <w:r w:rsidRPr="000D2481" w:rsidR="007C20E2">
        <w:rPr>
          <w:sz w:val="18"/>
        </w:rPr>
        <w:t xml:space="preserve"> </w:t>
      </w:r>
      <w:r w:rsidRPr="000D2481">
        <w:rPr>
          <w:sz w:val="18"/>
        </w:rPr>
        <w:t>nitelendirmenizi</w:t>
      </w:r>
      <w:r w:rsidRPr="000D2481" w:rsidR="007C20E2">
        <w:rPr>
          <w:sz w:val="18"/>
        </w:rPr>
        <w:t xml:space="preserve"> </w:t>
      </w:r>
      <w:r w:rsidRPr="000D2481">
        <w:rPr>
          <w:sz w:val="18"/>
        </w:rPr>
        <w:t>esefle</w:t>
      </w:r>
      <w:r w:rsidRPr="000D2481" w:rsidR="007C20E2">
        <w:rPr>
          <w:sz w:val="18"/>
        </w:rPr>
        <w:t xml:space="preserve"> </w:t>
      </w:r>
      <w:r w:rsidRPr="000D2481">
        <w:rPr>
          <w:sz w:val="18"/>
        </w:rPr>
        <w:t>karşılıyorum</w:t>
      </w:r>
      <w:r w:rsidRPr="000D2481" w:rsidR="007C20E2">
        <w:rPr>
          <w:sz w:val="18"/>
        </w:rPr>
        <w:t xml:space="preserve"> </w:t>
      </w:r>
      <w:r w:rsidRPr="000D2481">
        <w:rPr>
          <w:sz w:val="18"/>
        </w:rPr>
        <w:t>gerçekten,</w:t>
      </w:r>
      <w:r w:rsidRPr="000D2481" w:rsidR="007C20E2">
        <w:rPr>
          <w:sz w:val="18"/>
        </w:rPr>
        <w:t xml:space="preserve"> </w:t>
      </w:r>
      <w:r w:rsidRPr="000D2481">
        <w:rPr>
          <w:sz w:val="18"/>
        </w:rPr>
        <w:t>gerçekten</w:t>
      </w:r>
      <w:r w:rsidRPr="000D2481" w:rsidR="007C20E2">
        <w:rPr>
          <w:sz w:val="18"/>
        </w:rPr>
        <w:t xml:space="preserve"> </w:t>
      </w:r>
      <w:r w:rsidRPr="000D2481">
        <w:rPr>
          <w:sz w:val="18"/>
        </w:rPr>
        <w:t>esefle</w:t>
      </w:r>
      <w:r w:rsidRPr="000D2481" w:rsidR="007C20E2">
        <w:rPr>
          <w:sz w:val="18"/>
        </w:rPr>
        <w:t xml:space="preserve"> </w:t>
      </w:r>
      <w:r w:rsidRPr="000D2481">
        <w:rPr>
          <w:sz w:val="18"/>
        </w:rPr>
        <w:t>karşılıyorum.</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Öyle</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yok</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ne</w:t>
      </w:r>
      <w:r w:rsidRPr="000D2481" w:rsidR="007C20E2">
        <w:rPr>
          <w:sz w:val="18"/>
        </w:rPr>
        <w:t xml:space="preserve"> </w:t>
      </w:r>
      <w:r w:rsidRPr="000D2481">
        <w:rPr>
          <w:sz w:val="18"/>
        </w:rPr>
        <w:t>söylerlerse</w:t>
      </w:r>
      <w:r w:rsidRPr="000D2481" w:rsidR="007C20E2">
        <w:rPr>
          <w:sz w:val="18"/>
        </w:rPr>
        <w:t xml:space="preserve"> </w:t>
      </w:r>
      <w:r w:rsidRPr="000D2481">
        <w:rPr>
          <w:sz w:val="18"/>
        </w:rPr>
        <w:t>karşılığını</w:t>
      </w:r>
      <w:r w:rsidRPr="000D2481" w:rsidR="007C20E2">
        <w:rPr>
          <w:sz w:val="18"/>
        </w:rPr>
        <w:t xml:space="preserve"> </w:t>
      </w:r>
      <w:r w:rsidRPr="000D2481">
        <w:rPr>
          <w:sz w:val="18"/>
        </w:rPr>
        <w:t>alacak,</w:t>
      </w:r>
      <w:r w:rsidRPr="000D2481" w:rsidR="007C20E2">
        <w:rPr>
          <w:sz w:val="18"/>
        </w:rPr>
        <w:t xml:space="preserve"> </w:t>
      </w:r>
      <w:r w:rsidRPr="000D2481">
        <w:rPr>
          <w:sz w:val="18"/>
        </w:rPr>
        <w:t>ne</w:t>
      </w:r>
      <w:r w:rsidRPr="000D2481" w:rsidR="007C20E2">
        <w:rPr>
          <w:sz w:val="18"/>
        </w:rPr>
        <w:t xml:space="preserve"> </w:t>
      </w:r>
      <w:r w:rsidRPr="000D2481">
        <w:rPr>
          <w:sz w:val="18"/>
        </w:rPr>
        <w:t>söylerse</w:t>
      </w:r>
      <w:r w:rsidRPr="000D2481" w:rsidR="007C20E2">
        <w:rPr>
          <w:sz w:val="18"/>
        </w:rPr>
        <w:t xml:space="preserve"> </w:t>
      </w:r>
      <w:r w:rsidRPr="000D2481">
        <w:rPr>
          <w:sz w:val="18"/>
        </w:rPr>
        <w:t>karşılığını</w:t>
      </w:r>
      <w:r w:rsidRPr="000D2481" w:rsidR="007C20E2">
        <w:rPr>
          <w:sz w:val="18"/>
        </w:rPr>
        <w:t xml:space="preserve"> </w:t>
      </w:r>
      <w:r w:rsidRPr="000D2481">
        <w:rPr>
          <w:sz w:val="18"/>
        </w:rPr>
        <w:t>alacak.</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Var</w:t>
      </w:r>
      <w:r w:rsidRPr="000D2481" w:rsidR="007C20E2">
        <w:rPr>
          <w:sz w:val="18"/>
        </w:rPr>
        <w:t xml:space="preserve"> </w:t>
      </w:r>
      <w:r w:rsidRPr="000D2481">
        <w:rPr>
          <w:sz w:val="18"/>
        </w:rPr>
        <w:t>öyle</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öyle</w:t>
      </w:r>
      <w:r w:rsidRPr="000D2481" w:rsidR="007C20E2">
        <w:rPr>
          <w:sz w:val="18"/>
        </w:rPr>
        <w:t xml:space="preserve"> </w:t>
      </w:r>
      <w:r w:rsidRPr="000D2481">
        <w:rPr>
          <w:sz w:val="18"/>
        </w:rPr>
        <w:t>söylediniz.</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Bir</w:t>
      </w:r>
      <w:r w:rsidRPr="000D2481" w:rsidR="007C20E2">
        <w:rPr>
          <w:sz w:val="18"/>
        </w:rPr>
        <w:t xml:space="preserve"> </w:t>
      </w:r>
      <w:r w:rsidRPr="000D2481">
        <w:rPr>
          <w:sz w:val="18"/>
        </w:rPr>
        <w:t>genel</w:t>
      </w:r>
      <w:r w:rsidRPr="000D2481" w:rsidR="007C20E2">
        <w:rPr>
          <w:sz w:val="18"/>
        </w:rPr>
        <w:t xml:space="preserve"> </w:t>
      </w:r>
      <w:r w:rsidRPr="000D2481">
        <w:rPr>
          <w:sz w:val="18"/>
        </w:rPr>
        <w:t>başkana</w:t>
      </w:r>
      <w:r w:rsidRPr="000D2481" w:rsidR="007C20E2">
        <w:rPr>
          <w:sz w:val="18"/>
        </w:rPr>
        <w:t xml:space="preserve"> </w:t>
      </w:r>
      <w:r w:rsidRPr="000D2481">
        <w:rPr>
          <w:sz w:val="18"/>
        </w:rPr>
        <w:t>bu</w:t>
      </w:r>
      <w:r w:rsidRPr="000D2481" w:rsidR="007C20E2">
        <w:rPr>
          <w:sz w:val="18"/>
        </w:rPr>
        <w:t xml:space="preserve"> </w:t>
      </w:r>
      <w:r w:rsidRPr="000D2481">
        <w:rPr>
          <w:sz w:val="18"/>
        </w:rPr>
        <w:t>şekilde</w:t>
      </w:r>
      <w:r w:rsidRPr="000D2481" w:rsidR="007C20E2">
        <w:rPr>
          <w:sz w:val="18"/>
        </w:rPr>
        <w:t xml:space="preserve"> </w:t>
      </w:r>
      <w:r w:rsidRPr="000D2481">
        <w:rPr>
          <w:sz w:val="18"/>
        </w:rPr>
        <w:t>dil</w:t>
      </w:r>
      <w:r w:rsidRPr="000D2481" w:rsidR="007C20E2">
        <w:rPr>
          <w:sz w:val="18"/>
        </w:rPr>
        <w:t xml:space="preserve"> </w:t>
      </w:r>
      <w:r w:rsidRPr="000D2481">
        <w:rPr>
          <w:sz w:val="18"/>
        </w:rPr>
        <w:t>uzatırsa</w:t>
      </w:r>
      <w:r w:rsidRPr="000D2481" w:rsidR="007C20E2">
        <w:rPr>
          <w:sz w:val="18"/>
        </w:rPr>
        <w:t xml:space="preserve"> </w:t>
      </w:r>
      <w:r w:rsidRPr="000D2481">
        <w:rPr>
          <w:sz w:val="18"/>
        </w:rPr>
        <w:t>biz</w:t>
      </w:r>
      <w:r w:rsidRPr="000D2481" w:rsidR="007C20E2">
        <w:rPr>
          <w:sz w:val="18"/>
        </w:rPr>
        <w:t xml:space="preserve"> </w:t>
      </w:r>
      <w:r w:rsidRPr="000D2481">
        <w:rPr>
          <w:sz w:val="18"/>
        </w:rPr>
        <w:t>bunun</w:t>
      </w:r>
      <w:r w:rsidRPr="000D2481" w:rsidR="007C20E2">
        <w:rPr>
          <w:sz w:val="18"/>
        </w:rPr>
        <w:t xml:space="preserve"> </w:t>
      </w:r>
      <w:r w:rsidRPr="000D2481">
        <w:rPr>
          <w:sz w:val="18"/>
        </w:rPr>
        <w:t>gereğini</w:t>
      </w:r>
      <w:r w:rsidRPr="000D2481" w:rsidR="007C20E2">
        <w:rPr>
          <w:sz w:val="18"/>
        </w:rPr>
        <w:t xml:space="preserve"> </w:t>
      </w:r>
      <w:r w:rsidRPr="000D2481">
        <w:rPr>
          <w:sz w:val="18"/>
        </w:rPr>
        <w:t>söyleriz.</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gürültüler)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Rica</w:t>
      </w:r>
      <w:r w:rsidRPr="000D2481" w:rsidR="007C20E2">
        <w:rPr>
          <w:sz w:val="18"/>
        </w:rPr>
        <w:t xml:space="preserve"> </w:t>
      </w:r>
      <w:r w:rsidRPr="000D2481">
        <w:rPr>
          <w:sz w:val="18"/>
        </w:rPr>
        <w:t>ediyorum,</w:t>
      </w:r>
      <w:r w:rsidRPr="000D2481" w:rsidR="007C20E2">
        <w:rPr>
          <w:sz w:val="18"/>
        </w:rPr>
        <w:t xml:space="preserve"> </w:t>
      </w:r>
      <w:r w:rsidRPr="000D2481">
        <w:rPr>
          <w:sz w:val="18"/>
        </w:rPr>
        <w:t>başka</w:t>
      </w:r>
      <w:r w:rsidRPr="000D2481" w:rsidR="007C20E2">
        <w:rPr>
          <w:sz w:val="18"/>
        </w:rPr>
        <w:t xml:space="preserve"> </w:t>
      </w:r>
      <w:r w:rsidRPr="000D2481">
        <w:rPr>
          <w:sz w:val="18"/>
        </w:rPr>
        <w:t>kelimeler</w:t>
      </w:r>
      <w:r w:rsidRPr="000D2481" w:rsidR="007C20E2">
        <w:rPr>
          <w:sz w:val="18"/>
        </w:rPr>
        <w:t xml:space="preserve"> </w:t>
      </w:r>
      <w:r w:rsidRPr="000D2481">
        <w:rPr>
          <w:sz w:val="18"/>
        </w:rPr>
        <w:t>bulabilirsiniz,</w:t>
      </w:r>
      <w:r w:rsidRPr="000D2481" w:rsidR="007C20E2">
        <w:rPr>
          <w:sz w:val="18"/>
        </w:rPr>
        <w:t xml:space="preserve"> </w:t>
      </w:r>
      <w:r w:rsidRPr="000D2481">
        <w:rPr>
          <w:sz w:val="18"/>
        </w:rPr>
        <w:t>başka</w:t>
      </w:r>
      <w:r w:rsidRPr="000D2481" w:rsidR="007C20E2">
        <w:rPr>
          <w:sz w:val="18"/>
        </w:rPr>
        <w:t xml:space="preserve"> </w:t>
      </w:r>
      <w:r w:rsidRPr="000D2481">
        <w:rPr>
          <w:sz w:val="18"/>
        </w:rPr>
        <w:t>kelimeler</w:t>
      </w:r>
      <w:r w:rsidRPr="000D2481" w:rsidR="007C20E2">
        <w:rPr>
          <w:sz w:val="18"/>
        </w:rPr>
        <w:t xml:space="preserve"> </w:t>
      </w:r>
      <w:r w:rsidRPr="000D2481">
        <w:rPr>
          <w:sz w:val="18"/>
        </w:rPr>
        <w:t>bulunabilir.</w:t>
      </w:r>
      <w:r w:rsidRPr="000D2481" w:rsidR="007C20E2">
        <w:rPr>
          <w:sz w:val="18"/>
        </w:rPr>
        <w:t xml:space="preserve"> </w:t>
      </w:r>
      <w:r w:rsidRPr="000D2481">
        <w:rPr>
          <w:sz w:val="18"/>
        </w:rPr>
        <w:t>Rica</w:t>
      </w:r>
      <w:r w:rsidRPr="000D2481" w:rsidR="007C20E2">
        <w:rPr>
          <w:sz w:val="18"/>
        </w:rPr>
        <w:t xml:space="preserve"> </w:t>
      </w:r>
      <w:r w:rsidRPr="000D2481">
        <w:rPr>
          <w:sz w:val="18"/>
        </w:rPr>
        <w:t>ediyorum,</w:t>
      </w:r>
      <w:r w:rsidRPr="000D2481" w:rsidR="007C20E2">
        <w:rPr>
          <w:sz w:val="18"/>
        </w:rPr>
        <w:t xml:space="preserve"> </w:t>
      </w:r>
      <w:r w:rsidRPr="000D2481">
        <w:rPr>
          <w:sz w:val="18"/>
        </w:rPr>
        <w:t>lütfen.</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Turan,</w:t>
      </w:r>
      <w:r w:rsidRPr="000D2481" w:rsidR="007C20E2">
        <w:rPr>
          <w:sz w:val="18"/>
        </w:rPr>
        <w:t xml:space="preserve"> </w:t>
      </w:r>
      <w:r w:rsidRPr="000D2481">
        <w:rPr>
          <w:sz w:val="18"/>
        </w:rPr>
        <w:t>sonra</w:t>
      </w:r>
      <w:r w:rsidRPr="000D2481" w:rsidR="007C20E2">
        <w:rPr>
          <w:sz w:val="18"/>
        </w:rPr>
        <w:t xml:space="preserve"> </w:t>
      </w:r>
      <w:r w:rsidRPr="000D2481">
        <w:rPr>
          <w:sz w:val="18"/>
        </w:rPr>
        <w:t>Sayın</w:t>
      </w:r>
      <w:r w:rsidRPr="000D2481" w:rsidR="007C20E2">
        <w:rPr>
          <w:sz w:val="18"/>
        </w:rPr>
        <w:t xml:space="preserve"> </w:t>
      </w:r>
      <w:r w:rsidRPr="000D2481">
        <w:rPr>
          <w:sz w:val="18"/>
        </w:rPr>
        <w:t>Ok.</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Hayır</w:t>
      </w:r>
      <w:r w:rsidRPr="000D2481" w:rsidR="007C20E2">
        <w:rPr>
          <w:sz w:val="18"/>
        </w:rPr>
        <w:t xml:space="preserve"> </w:t>
      </w:r>
      <w:r w:rsidRPr="000D2481">
        <w:rPr>
          <w:sz w:val="18"/>
        </w:rPr>
        <w:t>ama</w:t>
      </w:r>
      <w:r w:rsidRPr="000D2481" w:rsidR="007C20E2">
        <w:rPr>
          <w:sz w:val="18"/>
        </w:rPr>
        <w:t xml:space="preserve"> </w:t>
      </w:r>
      <w:r w:rsidRPr="000D2481">
        <w:rPr>
          <w:sz w:val="18"/>
        </w:rPr>
        <w:t>önce</w:t>
      </w:r>
      <w:r w:rsidRPr="000D2481" w:rsidR="007C20E2">
        <w:rPr>
          <w:sz w:val="18"/>
        </w:rPr>
        <w:t xml:space="preserve"> </w:t>
      </w:r>
      <w:r w:rsidRPr="000D2481">
        <w:rPr>
          <w:sz w:val="18"/>
        </w:rPr>
        <w:t>size…</w:t>
      </w:r>
      <w:r w:rsidRPr="000D2481" w:rsidR="007C20E2">
        <w:rPr>
          <w:sz w:val="18"/>
        </w:rPr>
        <w:t xml:space="preserve"> </w:t>
      </w:r>
      <w:r w:rsidRPr="000D2481">
        <w:rPr>
          <w:sz w:val="18"/>
        </w:rPr>
        <w:t>Sayın</w:t>
      </w:r>
      <w:r w:rsidRPr="000D2481" w:rsidR="007C20E2">
        <w:rPr>
          <w:sz w:val="18"/>
        </w:rPr>
        <w:t xml:space="preserve"> </w:t>
      </w:r>
      <w:r w:rsidRPr="000D2481">
        <w:rPr>
          <w:sz w:val="18"/>
        </w:rPr>
        <w:t>Turan</w:t>
      </w:r>
      <w:r w:rsidRPr="000D2481" w:rsidR="007C20E2">
        <w:rPr>
          <w:sz w:val="18"/>
        </w:rPr>
        <w:t xml:space="preserve"> </w:t>
      </w:r>
      <w:r w:rsidRPr="000D2481">
        <w:rPr>
          <w:sz w:val="18"/>
        </w:rPr>
        <w:t>sadece</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Partisine</w:t>
      </w:r>
      <w:r w:rsidRPr="000D2481" w:rsidR="007C20E2">
        <w:rPr>
          <w:sz w:val="18"/>
        </w:rPr>
        <w:t xml:space="preserve"> </w:t>
      </w:r>
      <w:r w:rsidRPr="000D2481">
        <w:rPr>
          <w:sz w:val="18"/>
        </w:rPr>
        <w:t>değil</w:t>
      </w:r>
      <w:r w:rsidRPr="000D2481" w:rsidR="007C20E2">
        <w:rPr>
          <w:sz w:val="18"/>
        </w:rPr>
        <w:t xml:space="preserve"> </w:t>
      </w:r>
      <w:r w:rsidRPr="000D2481">
        <w:rPr>
          <w:sz w:val="18"/>
        </w:rPr>
        <w:t>bize</w:t>
      </w:r>
      <w:r w:rsidRPr="000D2481" w:rsidR="007C20E2">
        <w:rPr>
          <w:sz w:val="18"/>
        </w:rPr>
        <w:t xml:space="preserve"> </w:t>
      </w:r>
      <w:r w:rsidRPr="000D2481">
        <w:rPr>
          <w:sz w:val="18"/>
        </w:rPr>
        <w:t>de</w:t>
      </w:r>
      <w:r w:rsidRPr="000D2481" w:rsidR="007C20E2">
        <w:rPr>
          <w:sz w:val="18"/>
        </w:rPr>
        <w:t xml:space="preserve"> </w:t>
      </w:r>
      <w:r w:rsidRPr="000D2481">
        <w:rPr>
          <w:sz w:val="18"/>
        </w:rPr>
        <w:t>sataşmıştır.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Size</w:t>
      </w:r>
      <w:r w:rsidRPr="000D2481" w:rsidR="007C20E2">
        <w:rPr>
          <w:sz w:val="18"/>
        </w:rPr>
        <w:t xml:space="preserve"> </w:t>
      </w:r>
      <w:r w:rsidRPr="000D2481">
        <w:rPr>
          <w:sz w:val="18"/>
        </w:rPr>
        <w:t>de</w:t>
      </w:r>
      <w:r w:rsidRPr="000D2481" w:rsidR="007C20E2">
        <w:rPr>
          <w:sz w:val="18"/>
        </w:rPr>
        <w:t xml:space="preserve"> </w:t>
      </w:r>
      <w:r w:rsidRPr="000D2481">
        <w:rPr>
          <w:sz w:val="18"/>
        </w:rPr>
        <w:t>söz</w:t>
      </w:r>
      <w:r w:rsidRPr="000D2481" w:rsidR="007C20E2">
        <w:rPr>
          <w:sz w:val="18"/>
        </w:rPr>
        <w:t xml:space="preserve"> </w:t>
      </w:r>
      <w:r w:rsidRPr="000D2481">
        <w:rPr>
          <w:sz w:val="18"/>
        </w:rPr>
        <w:t>vereceğim,</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size</w:t>
      </w:r>
      <w:r w:rsidRPr="000D2481" w:rsidR="007C20E2">
        <w:rPr>
          <w:sz w:val="18"/>
        </w:rPr>
        <w:t xml:space="preserve"> </w:t>
      </w:r>
      <w:r w:rsidRPr="000D2481">
        <w:rPr>
          <w:sz w:val="18"/>
        </w:rPr>
        <w:t>söz</w:t>
      </w:r>
      <w:r w:rsidRPr="000D2481" w:rsidR="007C20E2">
        <w:rPr>
          <w:sz w:val="18"/>
        </w:rPr>
        <w:t xml:space="preserve"> </w:t>
      </w:r>
      <w:r w:rsidRPr="000D2481">
        <w:rPr>
          <w:sz w:val="18"/>
        </w:rPr>
        <w:t>vereceğim,</w:t>
      </w:r>
      <w:r w:rsidRPr="000D2481" w:rsidR="007C20E2">
        <w:rPr>
          <w:sz w:val="18"/>
        </w:rPr>
        <w:t xml:space="preserve"> </w:t>
      </w:r>
      <w:r w:rsidRPr="000D2481">
        <w:rPr>
          <w:sz w:val="18"/>
        </w:rPr>
        <w:t>lütfen.</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Dolayısıyla</w:t>
      </w:r>
      <w:r w:rsidRPr="000D2481" w:rsidR="007C20E2">
        <w:rPr>
          <w:sz w:val="18"/>
        </w:rPr>
        <w:t xml:space="preserve"> </w:t>
      </w:r>
      <w:r w:rsidRPr="000D2481">
        <w:rPr>
          <w:sz w:val="18"/>
        </w:rPr>
        <w:t>biz</w:t>
      </w:r>
      <w:r w:rsidRPr="000D2481" w:rsidR="007C20E2">
        <w:rPr>
          <w:sz w:val="18"/>
        </w:rPr>
        <w:t xml:space="preserve"> </w:t>
      </w:r>
      <w:r w:rsidRPr="000D2481">
        <w:rPr>
          <w:sz w:val="18"/>
        </w:rPr>
        <w:t>de</w:t>
      </w:r>
      <w:r w:rsidRPr="000D2481" w:rsidR="007C20E2">
        <w:rPr>
          <w:sz w:val="18"/>
        </w:rPr>
        <w:t xml:space="preserve"> </w:t>
      </w:r>
      <w:r w:rsidRPr="000D2481">
        <w:rPr>
          <w:sz w:val="18"/>
        </w:rPr>
        <w:t>önce</w:t>
      </w:r>
      <w:r w:rsidRPr="000D2481" w:rsidR="007C20E2">
        <w:rPr>
          <w:sz w:val="18"/>
        </w:rPr>
        <w:t xml:space="preserve"> </w:t>
      </w:r>
      <w:r w:rsidRPr="000D2481">
        <w:rPr>
          <w:sz w:val="18"/>
        </w:rPr>
        <w:t>bir</w:t>
      </w:r>
      <w:r w:rsidRPr="000D2481" w:rsidR="007C20E2">
        <w:rPr>
          <w:sz w:val="18"/>
        </w:rPr>
        <w:t xml:space="preserve"> </w:t>
      </w:r>
      <w:r w:rsidRPr="000D2481">
        <w:rPr>
          <w:sz w:val="18"/>
        </w:rPr>
        <w:t>söz</w:t>
      </w:r>
      <w:r w:rsidRPr="000D2481" w:rsidR="007C20E2">
        <w:rPr>
          <w:sz w:val="18"/>
        </w:rPr>
        <w:t xml:space="preserve"> </w:t>
      </w:r>
      <w:r w:rsidRPr="000D2481">
        <w:rPr>
          <w:sz w:val="18"/>
        </w:rPr>
        <w:t>hakkımızı</w:t>
      </w:r>
      <w:r w:rsidRPr="000D2481" w:rsidR="007C20E2">
        <w:rPr>
          <w:sz w:val="18"/>
        </w:rPr>
        <w:t xml:space="preserve"> </w:t>
      </w:r>
      <w:r w:rsidRPr="000D2481">
        <w:rPr>
          <w:sz w:val="18"/>
        </w:rPr>
        <w:t>kullanalım.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Vereceğim</w:t>
      </w:r>
      <w:r w:rsidRPr="000D2481" w:rsidR="007C20E2">
        <w:rPr>
          <w:sz w:val="18"/>
        </w:rPr>
        <w:t xml:space="preserve"> </w:t>
      </w:r>
      <w:r w:rsidRPr="000D2481">
        <w:rPr>
          <w:sz w:val="18"/>
        </w:rPr>
        <w:t>söz</w:t>
      </w:r>
      <w:r w:rsidRPr="000D2481" w:rsidR="007C20E2">
        <w:rPr>
          <w:sz w:val="18"/>
        </w:rPr>
        <w:t xml:space="preserve"> </w:t>
      </w:r>
      <w:r w:rsidRPr="000D2481">
        <w:rPr>
          <w:sz w:val="18"/>
        </w:rPr>
        <w:t>size</w:t>
      </w:r>
      <w:r w:rsidRPr="000D2481" w:rsidR="007C20E2">
        <w:rPr>
          <w:sz w:val="18"/>
        </w:rPr>
        <w:t xml:space="preserve"> </w:t>
      </w:r>
      <w:r w:rsidRPr="000D2481">
        <w:rPr>
          <w:sz w:val="18"/>
        </w:rPr>
        <w:t>ama</w:t>
      </w:r>
      <w:r w:rsidRPr="000D2481" w:rsidR="007C20E2">
        <w:rPr>
          <w:sz w:val="18"/>
        </w:rPr>
        <w:t xml:space="preserve"> </w:t>
      </w:r>
      <w:r w:rsidRPr="000D2481">
        <w:rPr>
          <w:sz w:val="18"/>
        </w:rPr>
        <w:t>müsaade</w:t>
      </w:r>
      <w:r w:rsidRPr="000D2481" w:rsidR="007C20E2">
        <w:rPr>
          <w:sz w:val="18"/>
        </w:rPr>
        <w:t xml:space="preserve"> </w:t>
      </w:r>
      <w:r w:rsidRPr="000D2481">
        <w:rPr>
          <w:sz w:val="18"/>
        </w:rPr>
        <w:t>edin,</w:t>
      </w:r>
      <w:r w:rsidRPr="000D2481" w:rsidR="007C20E2">
        <w:rPr>
          <w:sz w:val="18"/>
        </w:rPr>
        <w:t xml:space="preserve"> </w:t>
      </w:r>
      <w:r w:rsidRPr="000D2481">
        <w:rPr>
          <w:sz w:val="18"/>
        </w:rPr>
        <w:t>takdir</w:t>
      </w:r>
      <w:r w:rsidRPr="000D2481" w:rsidR="007C20E2">
        <w:rPr>
          <w:sz w:val="18"/>
        </w:rPr>
        <w:t xml:space="preserve"> </w:t>
      </w:r>
      <w:r w:rsidRPr="000D2481">
        <w:rPr>
          <w:sz w:val="18"/>
        </w:rPr>
        <w:t>edeyim</w:t>
      </w:r>
      <w:r w:rsidRPr="000D2481" w:rsidR="007C20E2">
        <w:rPr>
          <w:sz w:val="18"/>
        </w:rPr>
        <w:t xml:space="preserve"> </w:t>
      </w:r>
      <w:r w:rsidRPr="000D2481">
        <w:rPr>
          <w:sz w:val="18"/>
        </w:rPr>
        <w:t>sırasını.</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Ama</w:t>
      </w:r>
      <w:r w:rsidRPr="000D2481" w:rsidR="007C20E2">
        <w:rPr>
          <w:sz w:val="18"/>
        </w:rPr>
        <w:t xml:space="preserve"> </w:t>
      </w:r>
      <w:r w:rsidRPr="000D2481">
        <w:rPr>
          <w:sz w:val="18"/>
        </w:rPr>
        <w:t>ikinci</w:t>
      </w:r>
      <w:r w:rsidRPr="000D2481" w:rsidR="007C20E2">
        <w:rPr>
          <w:sz w:val="18"/>
        </w:rPr>
        <w:t xml:space="preserve"> </w:t>
      </w:r>
      <w:r w:rsidRPr="000D2481">
        <w:rPr>
          <w:sz w:val="18"/>
        </w:rPr>
        <w:t>kez</w:t>
      </w:r>
      <w:r w:rsidRPr="000D2481" w:rsidR="007C20E2">
        <w:rPr>
          <w:sz w:val="18"/>
        </w:rPr>
        <w:t xml:space="preserve"> </w:t>
      </w:r>
      <w:r w:rsidRPr="000D2481">
        <w:rPr>
          <w:sz w:val="18"/>
        </w:rPr>
        <w:t>söz</w:t>
      </w:r>
      <w:r w:rsidRPr="000D2481" w:rsidR="007C20E2">
        <w:rPr>
          <w:sz w:val="18"/>
        </w:rPr>
        <w:t xml:space="preserve"> </w:t>
      </w:r>
      <w:r w:rsidRPr="000D2481">
        <w:rPr>
          <w:sz w:val="18"/>
        </w:rPr>
        <w:t>veriyorsunuz.</w:t>
      </w:r>
      <w:r w:rsidRPr="000D2481" w:rsidR="007C20E2">
        <w:rPr>
          <w:sz w:val="18"/>
        </w:rPr>
        <w:t xml:space="preserve"> </w:t>
      </w:r>
      <w:r w:rsidRPr="000D2481">
        <w:rPr>
          <w:sz w:val="18"/>
        </w:rPr>
        <w:t>Böyle</w:t>
      </w:r>
      <w:r w:rsidRPr="000D2481" w:rsidR="007C20E2">
        <w:rPr>
          <w:sz w:val="18"/>
        </w:rPr>
        <w:t xml:space="preserve"> </w:t>
      </w:r>
      <w:r w:rsidRPr="000D2481">
        <w:rPr>
          <w:sz w:val="18"/>
        </w:rPr>
        <w:t>adalet</w:t>
      </w:r>
      <w:r w:rsidRPr="000D2481" w:rsidR="007C20E2">
        <w:rPr>
          <w:sz w:val="18"/>
        </w:rPr>
        <w:t xml:space="preserve"> </w:t>
      </w:r>
      <w:r w:rsidRPr="000D2481">
        <w:rPr>
          <w:sz w:val="18"/>
        </w:rPr>
        <w:t>olur</w:t>
      </w:r>
      <w:r w:rsidRPr="000D2481" w:rsidR="007C20E2">
        <w:rPr>
          <w:sz w:val="18"/>
        </w:rPr>
        <w:t xml:space="preserve"> </w:t>
      </w:r>
      <w:r w:rsidRPr="000D2481">
        <w:rPr>
          <w:sz w:val="18"/>
        </w:rPr>
        <w:t>mu?</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Turan,</w:t>
      </w:r>
      <w:r w:rsidRPr="000D2481" w:rsidR="007C20E2">
        <w:rPr>
          <w:sz w:val="18"/>
        </w:rPr>
        <w:t xml:space="preserve"> </w:t>
      </w:r>
      <w:r w:rsidRPr="000D2481">
        <w:rPr>
          <w:sz w:val="18"/>
        </w:rPr>
        <w:t>buyurun.</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Sataşmadan</w:t>
      </w:r>
      <w:r w:rsidRPr="000D2481" w:rsidR="007C20E2">
        <w:rPr>
          <w:sz w:val="18"/>
        </w:rPr>
        <w:t xml:space="preserve"> </w:t>
      </w:r>
      <w:r w:rsidRPr="000D2481">
        <w:rPr>
          <w:sz w:val="18"/>
        </w:rPr>
        <w:t>söz</w:t>
      </w:r>
      <w:r w:rsidRPr="000D2481" w:rsidR="007C20E2">
        <w:rPr>
          <w:sz w:val="18"/>
        </w:rPr>
        <w:t xml:space="preserve"> </w:t>
      </w:r>
      <w:r w:rsidRPr="000D2481">
        <w:rPr>
          <w:sz w:val="18"/>
        </w:rPr>
        <w:t>istiyorum</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Nedir</w:t>
      </w:r>
      <w:r w:rsidRPr="000D2481" w:rsidR="007C20E2">
        <w:rPr>
          <w:sz w:val="18"/>
        </w:rPr>
        <w:t xml:space="preserve"> </w:t>
      </w:r>
      <w:r w:rsidRPr="000D2481">
        <w:rPr>
          <w:sz w:val="18"/>
        </w:rPr>
        <w:t>gerekçeniz?</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Israrla</w:t>
      </w:r>
      <w:r w:rsidRPr="000D2481" w:rsidR="007C20E2">
        <w:rPr>
          <w:sz w:val="18"/>
        </w:rPr>
        <w:t xml:space="preserve"> </w:t>
      </w:r>
      <w:r w:rsidRPr="000D2481">
        <w:rPr>
          <w:sz w:val="18"/>
        </w:rPr>
        <w:t>“tek</w:t>
      </w:r>
      <w:r w:rsidRPr="000D2481" w:rsidR="007C20E2">
        <w:rPr>
          <w:sz w:val="18"/>
        </w:rPr>
        <w:t xml:space="preserve"> </w:t>
      </w:r>
      <w:r w:rsidRPr="000D2481">
        <w:rPr>
          <w:sz w:val="18"/>
        </w:rPr>
        <w:t>adam”</w:t>
      </w:r>
      <w:r w:rsidRPr="000D2481" w:rsidR="007C20E2">
        <w:rPr>
          <w:sz w:val="18"/>
        </w:rPr>
        <w:t xml:space="preserve"> </w:t>
      </w:r>
      <w:r w:rsidRPr="000D2481">
        <w:rPr>
          <w:sz w:val="18"/>
        </w:rPr>
        <w:t>ifadesinde</w:t>
      </w:r>
      <w:r w:rsidRPr="000D2481" w:rsidR="007C20E2">
        <w:rPr>
          <w:sz w:val="18"/>
        </w:rPr>
        <w:t xml:space="preserve"> </w:t>
      </w:r>
      <w:r w:rsidRPr="000D2481">
        <w:rPr>
          <w:sz w:val="18"/>
        </w:rPr>
        <w:t>bulundu</w:t>
      </w:r>
      <w:r w:rsidRPr="000D2481" w:rsidR="007C20E2">
        <w:rPr>
          <w:sz w:val="18"/>
        </w:rPr>
        <w:t xml:space="preserve"> </w:t>
      </w:r>
      <w:r w:rsidRPr="000D2481">
        <w:rPr>
          <w:sz w:val="18"/>
        </w:rPr>
        <w:t>Genel</w:t>
      </w:r>
      <w:r w:rsidRPr="000D2481" w:rsidR="007C20E2">
        <w:rPr>
          <w:sz w:val="18"/>
        </w:rPr>
        <w:t xml:space="preserve"> </w:t>
      </w:r>
      <w:r w:rsidRPr="000D2481">
        <w:rPr>
          <w:sz w:val="18"/>
        </w:rPr>
        <w:t>Başkanımıza</w:t>
      </w:r>
      <w:r w:rsidRPr="000D2481" w:rsidR="007C20E2">
        <w:rPr>
          <w:sz w:val="18"/>
        </w:rPr>
        <w:t xml:space="preserve"> </w:t>
      </w:r>
      <w:r w:rsidRPr="000D2481">
        <w:rPr>
          <w:sz w:val="18"/>
        </w:rPr>
        <w:t>karşı.</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Buyurun.</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419C3" w:rsidP="000D2481" w:rsidRDefault="00D419C3">
      <w:pPr>
        <w:pStyle w:val="GENELKURUL"/>
        <w:spacing w:line="240" w:lineRule="auto"/>
        <w:rPr>
          <w:sz w:val="18"/>
        </w:rPr>
      </w:pPr>
      <w:r w:rsidRPr="000D2481">
        <w:rPr>
          <w:sz w:val="18"/>
        </w:rPr>
        <w:t>İki</w:t>
      </w:r>
      <w:r w:rsidRPr="000D2481" w:rsidR="007C20E2">
        <w:rPr>
          <w:sz w:val="18"/>
        </w:rPr>
        <w:t xml:space="preserve"> </w:t>
      </w:r>
      <w:r w:rsidRPr="000D2481">
        <w:rPr>
          <w:sz w:val="18"/>
        </w:rPr>
        <w:t>dakika…</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Ne</w:t>
      </w:r>
      <w:r w:rsidRPr="000D2481" w:rsidR="007C20E2">
        <w:rPr>
          <w:sz w:val="18"/>
        </w:rPr>
        <w:t xml:space="preserve"> </w:t>
      </w:r>
      <w:r w:rsidRPr="000D2481">
        <w:rPr>
          <w:sz w:val="18"/>
        </w:rPr>
        <w:t>alakası</w:t>
      </w:r>
      <w:r w:rsidRPr="000D2481" w:rsidR="007C20E2">
        <w:rPr>
          <w:sz w:val="18"/>
        </w:rPr>
        <w:t xml:space="preserve"> </w:t>
      </w:r>
      <w:r w:rsidRPr="000D2481">
        <w:rPr>
          <w:sz w:val="18"/>
        </w:rPr>
        <w:t>var?</w:t>
      </w:r>
      <w:r w:rsidRPr="000D2481" w:rsidR="007C20E2">
        <w:rPr>
          <w:sz w:val="18"/>
        </w:rPr>
        <w:t xml:space="preserve"> </w:t>
      </w:r>
      <w:r w:rsidRPr="000D2481">
        <w:rPr>
          <w:sz w:val="18"/>
        </w:rPr>
        <w:t>Tek</w:t>
      </w:r>
      <w:r w:rsidRPr="000D2481" w:rsidR="007C20E2">
        <w:rPr>
          <w:sz w:val="18"/>
        </w:rPr>
        <w:t xml:space="preserve"> </w:t>
      </w:r>
      <w:r w:rsidRPr="000D2481">
        <w:rPr>
          <w:sz w:val="18"/>
        </w:rPr>
        <w:t>adamlığın</w:t>
      </w:r>
      <w:r w:rsidRPr="000D2481" w:rsidR="007C20E2">
        <w:rPr>
          <w:sz w:val="18"/>
        </w:rPr>
        <w:t xml:space="preserve"> </w:t>
      </w:r>
      <w:r w:rsidRPr="000D2481">
        <w:rPr>
          <w:sz w:val="18"/>
        </w:rPr>
        <w:t>sataşmayla</w:t>
      </w:r>
      <w:r w:rsidRPr="000D2481" w:rsidR="007C20E2">
        <w:rPr>
          <w:sz w:val="18"/>
        </w:rPr>
        <w:t xml:space="preserve"> </w:t>
      </w:r>
      <w:r w:rsidRPr="000D2481">
        <w:rPr>
          <w:sz w:val="18"/>
        </w:rPr>
        <w:t>ne</w:t>
      </w:r>
      <w:r w:rsidRPr="000D2481" w:rsidR="007C20E2">
        <w:rPr>
          <w:sz w:val="18"/>
        </w:rPr>
        <w:t xml:space="preserve"> </w:t>
      </w:r>
      <w:r w:rsidRPr="000D2481">
        <w:rPr>
          <w:sz w:val="18"/>
        </w:rPr>
        <w:t>alakası</w:t>
      </w:r>
      <w:r w:rsidRPr="000D2481" w:rsidR="007C20E2">
        <w:rPr>
          <w:sz w:val="18"/>
        </w:rPr>
        <w:t xml:space="preserve"> </w:t>
      </w:r>
      <w:r w:rsidRPr="000D2481">
        <w:rPr>
          <w:sz w:val="18"/>
        </w:rPr>
        <w:t>var</w:t>
      </w:r>
      <w:r w:rsidRPr="000D2481" w:rsidR="007C20E2">
        <w:rPr>
          <w:sz w:val="18"/>
        </w:rPr>
        <w:t xml:space="preserve"> </w:t>
      </w:r>
      <w:r w:rsidRPr="000D2481">
        <w:rPr>
          <w:sz w:val="18"/>
        </w:rPr>
        <w:t>Allah</w:t>
      </w:r>
      <w:r w:rsidRPr="000D2481" w:rsidR="007C20E2">
        <w:rPr>
          <w:sz w:val="18"/>
        </w:rPr>
        <w:t xml:space="preserve"> </w:t>
      </w:r>
      <w:r w:rsidRPr="000D2481">
        <w:rPr>
          <w:sz w:val="18"/>
        </w:rPr>
        <w:t>aşkına?</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“Yardım</w:t>
      </w:r>
      <w:r w:rsidRPr="000D2481" w:rsidR="007C20E2">
        <w:rPr>
          <w:sz w:val="18"/>
        </w:rPr>
        <w:t xml:space="preserve"> </w:t>
      </w:r>
      <w:r w:rsidRPr="000D2481">
        <w:rPr>
          <w:sz w:val="18"/>
        </w:rPr>
        <w:t>yataklık</w:t>
      </w:r>
      <w:r w:rsidRPr="000D2481" w:rsidR="007C20E2">
        <w:rPr>
          <w:sz w:val="18"/>
        </w:rPr>
        <w:t xml:space="preserve"> </w:t>
      </w:r>
      <w:r w:rsidRPr="000D2481">
        <w:rPr>
          <w:sz w:val="18"/>
        </w:rPr>
        <w:t>ediyor.”</w:t>
      </w:r>
      <w:r w:rsidRPr="000D2481" w:rsidR="007C20E2">
        <w:rPr>
          <w:sz w:val="18"/>
        </w:rPr>
        <w:t xml:space="preserve"> </w:t>
      </w:r>
      <w:r w:rsidRPr="000D2481">
        <w:rPr>
          <w:sz w:val="18"/>
        </w:rPr>
        <w:t>dediniz,</w:t>
      </w:r>
      <w:r w:rsidRPr="000D2481" w:rsidR="007C20E2">
        <w:rPr>
          <w:sz w:val="18"/>
        </w:rPr>
        <w:t xml:space="preserve"> </w:t>
      </w:r>
      <w:r w:rsidRPr="000D2481">
        <w:rPr>
          <w:sz w:val="18"/>
        </w:rPr>
        <w:t>daha</w:t>
      </w:r>
      <w:r w:rsidRPr="000D2481" w:rsidR="007C20E2">
        <w:rPr>
          <w:sz w:val="18"/>
        </w:rPr>
        <w:t xml:space="preserve"> </w:t>
      </w:r>
      <w:r w:rsidRPr="000D2481">
        <w:rPr>
          <w:sz w:val="18"/>
        </w:rPr>
        <w:t>ne</w:t>
      </w:r>
      <w:r w:rsidRPr="000D2481" w:rsidR="007C20E2">
        <w:rPr>
          <w:sz w:val="18"/>
        </w:rPr>
        <w:t xml:space="preserve"> </w:t>
      </w:r>
      <w:r w:rsidRPr="000D2481">
        <w:rPr>
          <w:sz w:val="18"/>
        </w:rPr>
        <w:t>olacak</w:t>
      </w:r>
      <w:r w:rsidRPr="000D2481" w:rsidR="007C20E2">
        <w:rPr>
          <w:sz w:val="18"/>
        </w:rPr>
        <w:t xml:space="preserve"> </w:t>
      </w:r>
      <w:r w:rsidRPr="000D2481">
        <w:rPr>
          <w:sz w:val="18"/>
        </w:rPr>
        <w:t>Sayın</w:t>
      </w:r>
      <w:r w:rsidRPr="000D2481" w:rsidR="007C20E2">
        <w:rPr>
          <w:sz w:val="18"/>
        </w:rPr>
        <w:t xml:space="preserve"> </w:t>
      </w:r>
      <w:r w:rsidRPr="000D2481">
        <w:rPr>
          <w:sz w:val="18"/>
        </w:rPr>
        <w:t>Özkoç?</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O</w:t>
      </w:r>
      <w:r w:rsidRPr="000D2481" w:rsidR="007C20E2">
        <w:rPr>
          <w:sz w:val="18"/>
        </w:rPr>
        <w:t xml:space="preserve"> </w:t>
      </w:r>
      <w:r w:rsidRPr="000D2481">
        <w:rPr>
          <w:sz w:val="18"/>
        </w:rPr>
        <w:t>“‘Tek</w:t>
      </w:r>
      <w:r w:rsidRPr="000D2481" w:rsidR="007C20E2">
        <w:rPr>
          <w:sz w:val="18"/>
        </w:rPr>
        <w:t xml:space="preserve"> </w:t>
      </w:r>
      <w:r w:rsidRPr="000D2481">
        <w:rPr>
          <w:sz w:val="18"/>
        </w:rPr>
        <w:t>adam’dan</w:t>
      </w:r>
      <w:r w:rsidRPr="000D2481" w:rsidR="007C20E2">
        <w:rPr>
          <w:sz w:val="18"/>
        </w:rPr>
        <w:t xml:space="preserve"> </w:t>
      </w:r>
      <w:r w:rsidRPr="000D2481">
        <w:rPr>
          <w:sz w:val="18"/>
        </w:rPr>
        <w:t>dolayı</w:t>
      </w:r>
      <w:r w:rsidRPr="000D2481" w:rsidR="007C20E2">
        <w:rPr>
          <w:sz w:val="18"/>
        </w:rPr>
        <w:t xml:space="preserve"> </w:t>
      </w:r>
      <w:r w:rsidRPr="000D2481">
        <w:rPr>
          <w:sz w:val="18"/>
        </w:rPr>
        <w:t>istiyorum.”</w:t>
      </w:r>
      <w:r w:rsidRPr="000D2481" w:rsidR="007C20E2">
        <w:rPr>
          <w:sz w:val="18"/>
        </w:rPr>
        <w:t xml:space="preserve"> </w:t>
      </w:r>
      <w:r w:rsidRPr="000D2481">
        <w:rPr>
          <w:sz w:val="18"/>
        </w:rPr>
        <w:t>dedi,</w:t>
      </w:r>
      <w:r w:rsidRPr="000D2481" w:rsidR="007C20E2">
        <w:rPr>
          <w:sz w:val="18"/>
        </w:rPr>
        <w:t xml:space="preserve"> </w:t>
      </w:r>
      <w:r w:rsidRPr="000D2481">
        <w:rPr>
          <w:sz w:val="18"/>
        </w:rPr>
        <w:t>onun</w:t>
      </w:r>
      <w:r w:rsidRPr="000D2481" w:rsidR="007C20E2">
        <w:rPr>
          <w:sz w:val="18"/>
        </w:rPr>
        <w:t xml:space="preserve"> </w:t>
      </w:r>
      <w:r w:rsidRPr="000D2481">
        <w:rPr>
          <w:sz w:val="18"/>
        </w:rPr>
        <w:t>için</w:t>
      </w:r>
      <w:r w:rsidRPr="000D2481" w:rsidR="007C20E2">
        <w:rPr>
          <w:sz w:val="18"/>
        </w:rPr>
        <w:t xml:space="preserve"> </w:t>
      </w:r>
      <w:r w:rsidRPr="000D2481">
        <w:rPr>
          <w:sz w:val="18"/>
        </w:rPr>
        <w:t>söylüyorum.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Yani</w:t>
      </w:r>
      <w:r w:rsidRPr="000D2481" w:rsidR="007C20E2">
        <w:rPr>
          <w:sz w:val="18"/>
        </w:rPr>
        <w:t xml:space="preserve"> </w:t>
      </w:r>
      <w:r w:rsidRPr="000D2481">
        <w:rPr>
          <w:sz w:val="18"/>
        </w:rPr>
        <w:t>hiç</w:t>
      </w:r>
      <w:r w:rsidRPr="000D2481" w:rsidR="007C20E2">
        <w:rPr>
          <w:sz w:val="18"/>
        </w:rPr>
        <w:t xml:space="preserve"> </w:t>
      </w:r>
      <w:r w:rsidRPr="000D2481">
        <w:rPr>
          <w:sz w:val="18"/>
        </w:rPr>
        <w:t>hoş</w:t>
      </w:r>
      <w:r w:rsidRPr="000D2481" w:rsidR="007C20E2">
        <w:rPr>
          <w:sz w:val="18"/>
        </w:rPr>
        <w:t xml:space="preserve"> </w:t>
      </w:r>
      <w:r w:rsidRPr="000D2481">
        <w:rPr>
          <w:sz w:val="18"/>
        </w:rPr>
        <w:t>değil</w:t>
      </w:r>
      <w:r w:rsidRPr="000D2481" w:rsidR="007C20E2">
        <w:rPr>
          <w:sz w:val="18"/>
        </w:rPr>
        <w:t xml:space="preserve"> </w:t>
      </w:r>
      <w:r w:rsidRPr="000D2481">
        <w:rPr>
          <w:sz w:val="18"/>
        </w:rPr>
        <w:t>bunlar.</w:t>
      </w:r>
    </w:p>
    <w:p w:rsidRPr="000D2481" w:rsidR="00B7797D" w:rsidP="000D2481" w:rsidRDefault="00B7797D">
      <w:pPr>
        <w:suppressAutoHyphens/>
        <w:ind w:left="20" w:right="60" w:firstLine="820"/>
        <w:jc w:val="both"/>
        <w:rPr>
          <w:color w:val="000000"/>
          <w:sz w:val="18"/>
        </w:rPr>
      </w:pPr>
      <w:r w:rsidRPr="000D2481">
        <w:rPr>
          <w:color w:val="000000"/>
          <w:sz w:val="18"/>
        </w:rPr>
        <w:t>6.- Çanakkale Milletvekili Bülent Turan’ın, Sakarya Milletvekili Engin Özkoç’un sataşma nedeniyle yaptığı konuşması sırasında AK PARTİ Genel Başkanına tekraren sataşması nedeniyle konuşması</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Arkadaşlar,</w:t>
      </w:r>
      <w:r w:rsidRPr="000D2481" w:rsidR="007C20E2">
        <w:rPr>
          <w:sz w:val="18"/>
        </w:rPr>
        <w:t xml:space="preserve"> </w:t>
      </w:r>
      <w:r w:rsidRPr="000D2481">
        <w:rPr>
          <w:sz w:val="18"/>
        </w:rPr>
        <w:t>rahat</w:t>
      </w:r>
      <w:r w:rsidRPr="000D2481" w:rsidR="007C20E2">
        <w:rPr>
          <w:sz w:val="18"/>
        </w:rPr>
        <w:t xml:space="preserve"> </w:t>
      </w:r>
      <w:r w:rsidRPr="000D2481">
        <w:rPr>
          <w:sz w:val="18"/>
        </w:rPr>
        <w:t>olun,</w:t>
      </w:r>
      <w:r w:rsidRPr="000D2481" w:rsidR="007C20E2">
        <w:rPr>
          <w:sz w:val="18"/>
        </w:rPr>
        <w:t xml:space="preserve"> </w:t>
      </w:r>
      <w:r w:rsidRPr="000D2481">
        <w:rPr>
          <w:sz w:val="18"/>
        </w:rPr>
        <w:t>biz</w:t>
      </w:r>
      <w:r w:rsidRPr="000D2481" w:rsidR="007C20E2">
        <w:rPr>
          <w:sz w:val="18"/>
        </w:rPr>
        <w:t xml:space="preserve"> </w:t>
      </w:r>
      <w:r w:rsidRPr="000D2481">
        <w:rPr>
          <w:sz w:val="18"/>
        </w:rPr>
        <w:t>rahatız.</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sözünün</w:t>
      </w:r>
      <w:r w:rsidRPr="000D2481" w:rsidR="007C20E2">
        <w:rPr>
          <w:sz w:val="18"/>
        </w:rPr>
        <w:t xml:space="preserve"> </w:t>
      </w:r>
      <w:r w:rsidRPr="000D2481">
        <w:rPr>
          <w:sz w:val="18"/>
        </w:rPr>
        <w:t>kıymeti</w:t>
      </w:r>
      <w:r w:rsidRPr="000D2481" w:rsidR="007C20E2">
        <w:rPr>
          <w:sz w:val="18"/>
        </w:rPr>
        <w:t xml:space="preserve"> </w:t>
      </w:r>
      <w:r w:rsidRPr="000D2481">
        <w:rPr>
          <w:sz w:val="18"/>
        </w:rPr>
        <w:t>olmayan</w:t>
      </w:r>
      <w:r w:rsidRPr="000D2481" w:rsidR="007C20E2">
        <w:rPr>
          <w:sz w:val="18"/>
        </w:rPr>
        <w:t xml:space="preserve"> </w:t>
      </w:r>
      <w:r w:rsidRPr="000D2481">
        <w:rPr>
          <w:sz w:val="18"/>
        </w:rPr>
        <w:t>sesini</w:t>
      </w:r>
      <w:r w:rsidRPr="000D2481" w:rsidR="007C20E2">
        <w:rPr>
          <w:sz w:val="18"/>
        </w:rPr>
        <w:t xml:space="preserve"> </w:t>
      </w:r>
      <w:r w:rsidRPr="000D2481">
        <w:rPr>
          <w:sz w:val="18"/>
        </w:rPr>
        <w:t>yükseltir.</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r w:rsidRPr="000D2481">
        <w:rPr>
          <w:sz w:val="18"/>
        </w:rPr>
        <w:t>Bağırırlar,</w:t>
      </w:r>
      <w:r w:rsidRPr="000D2481" w:rsidR="007C20E2">
        <w:rPr>
          <w:sz w:val="18"/>
        </w:rPr>
        <w:t xml:space="preserve"> </w:t>
      </w:r>
      <w:r w:rsidRPr="000D2481">
        <w:rPr>
          <w:sz w:val="18"/>
        </w:rPr>
        <w:t>çağırırlar.</w:t>
      </w:r>
      <w:r w:rsidRPr="000D2481" w:rsidR="007C20E2">
        <w:rPr>
          <w:sz w:val="18"/>
        </w:rPr>
        <w:t xml:space="preserve"> </w:t>
      </w:r>
      <w:r w:rsidRPr="000D2481">
        <w:rPr>
          <w:sz w:val="18"/>
        </w:rPr>
        <w:t>Sözleri</w:t>
      </w:r>
      <w:r w:rsidRPr="000D2481" w:rsidR="007C20E2">
        <w:rPr>
          <w:sz w:val="18"/>
        </w:rPr>
        <w:t xml:space="preserve"> </w:t>
      </w:r>
      <w:r w:rsidRPr="000D2481">
        <w:rPr>
          <w:sz w:val="18"/>
        </w:rPr>
        <w:t>topluma</w:t>
      </w:r>
      <w:r w:rsidRPr="000D2481" w:rsidR="007C20E2">
        <w:rPr>
          <w:sz w:val="18"/>
        </w:rPr>
        <w:t xml:space="preserve"> </w:t>
      </w:r>
      <w:r w:rsidRPr="000D2481">
        <w:rPr>
          <w:sz w:val="18"/>
        </w:rPr>
        <w:t>karşı</w:t>
      </w:r>
      <w:r w:rsidRPr="000D2481" w:rsidR="007C20E2">
        <w:rPr>
          <w:sz w:val="18"/>
        </w:rPr>
        <w:t xml:space="preserve"> </w:t>
      </w:r>
      <w:r w:rsidRPr="000D2481">
        <w:rPr>
          <w:sz w:val="18"/>
        </w:rPr>
        <w:t>olsaydı,</w:t>
      </w:r>
      <w:r w:rsidRPr="000D2481" w:rsidR="007C20E2">
        <w:rPr>
          <w:sz w:val="18"/>
        </w:rPr>
        <w:t xml:space="preserve"> </w:t>
      </w:r>
      <w:r w:rsidRPr="000D2481">
        <w:rPr>
          <w:sz w:val="18"/>
        </w:rPr>
        <w:t>sözleri</w:t>
      </w:r>
      <w:r w:rsidRPr="000D2481" w:rsidR="007C20E2">
        <w:rPr>
          <w:sz w:val="18"/>
        </w:rPr>
        <w:t xml:space="preserve"> </w:t>
      </w:r>
      <w:r w:rsidRPr="000D2481">
        <w:rPr>
          <w:sz w:val="18"/>
        </w:rPr>
        <w:t>bağırarak,</w:t>
      </w:r>
      <w:r w:rsidRPr="000D2481" w:rsidR="007C20E2">
        <w:rPr>
          <w:sz w:val="18"/>
        </w:rPr>
        <w:t xml:space="preserve"> </w:t>
      </w:r>
      <w:r w:rsidRPr="000D2481">
        <w:rPr>
          <w:sz w:val="18"/>
        </w:rPr>
        <w:t>yüzü</w:t>
      </w:r>
      <w:r w:rsidRPr="000D2481" w:rsidR="007C20E2">
        <w:rPr>
          <w:sz w:val="18"/>
        </w:rPr>
        <w:t xml:space="preserve"> </w:t>
      </w:r>
      <w:r w:rsidRPr="000D2481">
        <w:rPr>
          <w:sz w:val="18"/>
        </w:rPr>
        <w:t>kızararak,</w:t>
      </w:r>
      <w:r w:rsidRPr="000D2481" w:rsidR="007C20E2">
        <w:rPr>
          <w:sz w:val="18"/>
        </w:rPr>
        <w:t xml:space="preserve"> </w:t>
      </w:r>
      <w:r w:rsidRPr="000D2481">
        <w:rPr>
          <w:sz w:val="18"/>
        </w:rPr>
        <w:t>âdeta</w:t>
      </w:r>
      <w:r w:rsidRPr="000D2481" w:rsidR="007C20E2">
        <w:rPr>
          <w:sz w:val="18"/>
        </w:rPr>
        <w:t xml:space="preserve"> </w:t>
      </w:r>
      <w:r w:rsidRPr="000D2481">
        <w:rPr>
          <w:sz w:val="18"/>
        </w:rPr>
        <w:t>zıplayarak,</w:t>
      </w:r>
      <w:r w:rsidRPr="000D2481" w:rsidR="007C20E2">
        <w:rPr>
          <w:sz w:val="18"/>
        </w:rPr>
        <w:t xml:space="preserve"> </w:t>
      </w:r>
      <w:r w:rsidRPr="000D2481">
        <w:rPr>
          <w:sz w:val="18"/>
        </w:rPr>
        <w:t>hoplayarak</w:t>
      </w:r>
      <w:r w:rsidRPr="000D2481" w:rsidR="007C20E2">
        <w:rPr>
          <w:sz w:val="18"/>
        </w:rPr>
        <w:t xml:space="preserve"> </w:t>
      </w:r>
      <w:r w:rsidRPr="000D2481">
        <w:rPr>
          <w:sz w:val="18"/>
        </w:rPr>
        <w:t>konuşmuşluklarının</w:t>
      </w:r>
      <w:r w:rsidRPr="000D2481" w:rsidR="007C20E2">
        <w:rPr>
          <w:sz w:val="18"/>
        </w:rPr>
        <w:t xml:space="preserve"> </w:t>
      </w:r>
      <w:r w:rsidRPr="000D2481">
        <w:rPr>
          <w:sz w:val="18"/>
        </w:rPr>
        <w:t>karşılığı</w:t>
      </w:r>
      <w:r w:rsidRPr="000D2481" w:rsidR="007C20E2">
        <w:rPr>
          <w:sz w:val="18"/>
        </w:rPr>
        <w:t xml:space="preserve"> </w:t>
      </w:r>
      <w:r w:rsidRPr="000D2481">
        <w:rPr>
          <w:sz w:val="18"/>
        </w:rPr>
        <w:t>olmuş</w:t>
      </w:r>
      <w:r w:rsidRPr="000D2481" w:rsidR="007C20E2">
        <w:rPr>
          <w:sz w:val="18"/>
        </w:rPr>
        <w:t xml:space="preserve"> </w:t>
      </w:r>
      <w:r w:rsidRPr="000D2481">
        <w:rPr>
          <w:sz w:val="18"/>
        </w:rPr>
        <w:t>olsaydı</w:t>
      </w:r>
      <w:r w:rsidRPr="000D2481" w:rsidR="007C20E2">
        <w:rPr>
          <w:sz w:val="18"/>
        </w:rPr>
        <w:t xml:space="preserve"> </w:t>
      </w:r>
      <w:r w:rsidRPr="000D2481">
        <w:rPr>
          <w:sz w:val="18"/>
        </w:rPr>
        <w:t>şimdiye</w:t>
      </w:r>
      <w:r w:rsidRPr="000D2481" w:rsidR="007C20E2">
        <w:rPr>
          <w:sz w:val="18"/>
        </w:rPr>
        <w:t xml:space="preserve"> </w:t>
      </w:r>
      <w:r w:rsidRPr="000D2481">
        <w:rPr>
          <w:sz w:val="18"/>
        </w:rPr>
        <w:t>kadar</w:t>
      </w:r>
      <w:r w:rsidRPr="000D2481" w:rsidR="007C20E2">
        <w:rPr>
          <w:sz w:val="18"/>
        </w:rPr>
        <w:t xml:space="preserve"> </w:t>
      </w:r>
      <w:r w:rsidRPr="000D2481">
        <w:rPr>
          <w:sz w:val="18"/>
        </w:rPr>
        <w:t>bu</w:t>
      </w:r>
      <w:r w:rsidRPr="000D2481" w:rsidR="007C20E2">
        <w:rPr>
          <w:sz w:val="18"/>
        </w:rPr>
        <w:t xml:space="preserve"> </w:t>
      </w:r>
      <w:r w:rsidRPr="000D2481">
        <w:rPr>
          <w:sz w:val="18"/>
        </w:rPr>
        <w:t>grup</w:t>
      </w:r>
      <w:r w:rsidRPr="000D2481" w:rsidR="007C20E2">
        <w:rPr>
          <w:sz w:val="18"/>
        </w:rPr>
        <w:t xml:space="preserve"> </w:t>
      </w:r>
      <w:r w:rsidRPr="000D2481">
        <w:rPr>
          <w:sz w:val="18"/>
        </w:rPr>
        <w:t>buranın</w:t>
      </w:r>
      <w:r w:rsidRPr="000D2481" w:rsidR="007C20E2">
        <w:rPr>
          <w:sz w:val="18"/>
        </w:rPr>
        <w:t xml:space="preserve"> </w:t>
      </w:r>
      <w:r w:rsidRPr="000D2481">
        <w:rPr>
          <w:sz w:val="18"/>
        </w:rPr>
        <w:t>5</w:t>
      </w:r>
      <w:r w:rsidRPr="000D2481" w:rsidR="007C20E2">
        <w:rPr>
          <w:sz w:val="18"/>
        </w:rPr>
        <w:t xml:space="preserve"> </w:t>
      </w:r>
      <w:r w:rsidRPr="000D2481">
        <w:rPr>
          <w:sz w:val="18"/>
        </w:rPr>
        <w:t>katı</w:t>
      </w:r>
      <w:r w:rsidRPr="000D2481" w:rsidR="007C20E2">
        <w:rPr>
          <w:sz w:val="18"/>
        </w:rPr>
        <w:t xml:space="preserve"> </w:t>
      </w:r>
      <w:r w:rsidRPr="000D2481">
        <w:rPr>
          <w:sz w:val="18"/>
        </w:rPr>
        <w:t>olmazdı.</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istediğinizi</w:t>
      </w:r>
      <w:r w:rsidRPr="000D2481" w:rsidR="007C20E2">
        <w:rPr>
          <w:sz w:val="18"/>
        </w:rPr>
        <w:t xml:space="preserve"> </w:t>
      </w:r>
      <w:r w:rsidRPr="000D2481">
        <w:rPr>
          <w:sz w:val="18"/>
        </w:rPr>
        <w:t>söyleyin,</w:t>
      </w:r>
      <w:r w:rsidRPr="000D2481" w:rsidR="007C20E2">
        <w:rPr>
          <w:sz w:val="18"/>
        </w:rPr>
        <w:t xml:space="preserve"> </w:t>
      </w:r>
      <w:r w:rsidRPr="000D2481">
        <w:rPr>
          <w:sz w:val="18"/>
        </w:rPr>
        <w:t>kim</w:t>
      </w:r>
      <w:r w:rsidRPr="000D2481" w:rsidR="007C20E2">
        <w:rPr>
          <w:sz w:val="18"/>
        </w:rPr>
        <w:t xml:space="preserve"> </w:t>
      </w:r>
      <w:r w:rsidRPr="000D2481">
        <w:rPr>
          <w:sz w:val="18"/>
        </w:rPr>
        <w:t>tek</w:t>
      </w:r>
      <w:r w:rsidRPr="000D2481" w:rsidR="007C20E2">
        <w:rPr>
          <w:sz w:val="18"/>
        </w:rPr>
        <w:t xml:space="preserve"> </w:t>
      </w:r>
      <w:r w:rsidRPr="000D2481">
        <w:rPr>
          <w:sz w:val="18"/>
        </w:rPr>
        <w:t>adam,</w:t>
      </w:r>
      <w:r w:rsidRPr="000D2481" w:rsidR="007C20E2">
        <w:rPr>
          <w:sz w:val="18"/>
        </w:rPr>
        <w:t xml:space="preserve"> </w:t>
      </w:r>
      <w:r w:rsidRPr="000D2481">
        <w:rPr>
          <w:sz w:val="18"/>
        </w:rPr>
        <w:t>kim</w:t>
      </w:r>
      <w:r w:rsidRPr="000D2481" w:rsidR="007C20E2">
        <w:rPr>
          <w:sz w:val="18"/>
        </w:rPr>
        <w:t xml:space="preserve"> </w:t>
      </w:r>
      <w:r w:rsidRPr="000D2481">
        <w:rPr>
          <w:sz w:val="18"/>
        </w:rPr>
        <w:t>değil,</w:t>
      </w:r>
      <w:r w:rsidRPr="000D2481" w:rsidR="007C20E2">
        <w:rPr>
          <w:sz w:val="18"/>
        </w:rPr>
        <w:t xml:space="preserve"> </w:t>
      </w:r>
      <w:r w:rsidRPr="000D2481">
        <w:rPr>
          <w:sz w:val="18"/>
        </w:rPr>
        <w:t>bu</w:t>
      </w:r>
      <w:r w:rsidRPr="000D2481" w:rsidR="007C20E2">
        <w:rPr>
          <w:sz w:val="18"/>
        </w:rPr>
        <w:t xml:space="preserve"> </w:t>
      </w:r>
      <w:r w:rsidRPr="000D2481">
        <w:rPr>
          <w:sz w:val="18"/>
        </w:rPr>
        <w:t>millet</w:t>
      </w:r>
      <w:r w:rsidRPr="000D2481" w:rsidR="007C20E2">
        <w:rPr>
          <w:sz w:val="18"/>
        </w:rPr>
        <w:t xml:space="preserve"> </w:t>
      </w:r>
      <w:r w:rsidRPr="000D2481">
        <w:rPr>
          <w:sz w:val="18"/>
        </w:rPr>
        <w:t>gördü.</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MEHMET</w:t>
      </w:r>
      <w:r w:rsidRPr="000D2481" w:rsidR="007C20E2">
        <w:rPr>
          <w:sz w:val="18"/>
        </w:rPr>
        <w:t xml:space="preserve"> </w:t>
      </w:r>
      <w:r w:rsidRPr="000D2481">
        <w:rPr>
          <w:sz w:val="18"/>
        </w:rPr>
        <w:t>GÖKDAĞ</w:t>
      </w:r>
      <w:r w:rsidRPr="000D2481" w:rsidR="007C20E2">
        <w:rPr>
          <w:sz w:val="18"/>
        </w:rPr>
        <w:t xml:space="preserve"> </w:t>
      </w:r>
      <w:r w:rsidRPr="000D2481">
        <w:rPr>
          <w:sz w:val="18"/>
        </w:rPr>
        <w:t>(Gaziantep)</w:t>
      </w:r>
      <w:r w:rsidRPr="000D2481" w:rsidR="007C20E2">
        <w:rPr>
          <w:sz w:val="18"/>
        </w:rPr>
        <w:t xml:space="preserve"> </w:t>
      </w:r>
      <w:r w:rsidRPr="000D2481">
        <w:rPr>
          <w:sz w:val="18"/>
        </w:rPr>
        <w:t>–</w:t>
      </w:r>
      <w:r w:rsidRPr="000D2481" w:rsidR="007C20E2">
        <w:rPr>
          <w:sz w:val="18"/>
        </w:rPr>
        <w:t xml:space="preserve"> </w:t>
      </w:r>
      <w:r w:rsidRPr="000D2481">
        <w:rPr>
          <w:sz w:val="18"/>
        </w:rPr>
        <w:t>Tek</w:t>
      </w:r>
      <w:r w:rsidRPr="000D2481" w:rsidR="007C20E2">
        <w:rPr>
          <w:sz w:val="18"/>
        </w:rPr>
        <w:t xml:space="preserve"> </w:t>
      </w:r>
      <w:r w:rsidRPr="000D2481">
        <w:rPr>
          <w:sz w:val="18"/>
        </w:rPr>
        <w:t>adam</w:t>
      </w:r>
      <w:r w:rsidRPr="000D2481" w:rsidR="007C20E2">
        <w:rPr>
          <w:sz w:val="18"/>
        </w:rPr>
        <w:t xml:space="preserve"> </w:t>
      </w:r>
      <w:r w:rsidRPr="000D2481">
        <w:rPr>
          <w:sz w:val="18"/>
        </w:rPr>
        <w:t>değil</w:t>
      </w:r>
      <w:r w:rsidRPr="000D2481" w:rsidR="007C20E2">
        <w:rPr>
          <w:sz w:val="18"/>
        </w:rPr>
        <w:t xml:space="preserve"> </w:t>
      </w:r>
      <w:r w:rsidRPr="000D2481">
        <w:rPr>
          <w:sz w:val="18"/>
        </w:rPr>
        <w:t>mi?</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15</w:t>
      </w:r>
      <w:r w:rsidRPr="000D2481" w:rsidR="007C20E2">
        <w:rPr>
          <w:sz w:val="18"/>
        </w:rPr>
        <w:t xml:space="preserve"> </w:t>
      </w:r>
      <w:r w:rsidRPr="000D2481">
        <w:rPr>
          <w:sz w:val="18"/>
        </w:rPr>
        <w:t>vekile</w:t>
      </w:r>
      <w:r w:rsidRPr="000D2481" w:rsidR="007C20E2">
        <w:rPr>
          <w:sz w:val="18"/>
        </w:rPr>
        <w:t xml:space="preserve"> </w:t>
      </w:r>
      <w:r w:rsidRPr="000D2481">
        <w:rPr>
          <w:sz w:val="18"/>
        </w:rPr>
        <w:t>-ağlayarak,</w:t>
      </w:r>
      <w:r w:rsidRPr="000D2481" w:rsidR="007C20E2">
        <w:rPr>
          <w:sz w:val="18"/>
        </w:rPr>
        <w:t xml:space="preserve"> </w:t>
      </w:r>
      <w:r w:rsidRPr="000D2481">
        <w:rPr>
          <w:sz w:val="18"/>
        </w:rPr>
        <w:t>utanarak,</w:t>
      </w:r>
      <w:r w:rsidRPr="000D2481" w:rsidR="007C20E2">
        <w:rPr>
          <w:sz w:val="18"/>
        </w:rPr>
        <w:t xml:space="preserve"> </w:t>
      </w:r>
      <w:r w:rsidRPr="000D2481">
        <w:rPr>
          <w:sz w:val="18"/>
        </w:rPr>
        <w:t>sıralara</w:t>
      </w:r>
      <w:r w:rsidRPr="000D2481" w:rsidR="007C20E2">
        <w:rPr>
          <w:sz w:val="18"/>
        </w:rPr>
        <w:t xml:space="preserve"> </w:t>
      </w:r>
      <w:r w:rsidRPr="000D2481">
        <w:rPr>
          <w:sz w:val="18"/>
        </w:rPr>
        <w:t>oturmayarak-</w:t>
      </w:r>
      <w:r w:rsidRPr="000D2481" w:rsidR="007C20E2">
        <w:rPr>
          <w:sz w:val="18"/>
        </w:rPr>
        <w:t xml:space="preserve"> </w:t>
      </w:r>
      <w:r w:rsidRPr="000D2481">
        <w:rPr>
          <w:sz w:val="18"/>
        </w:rPr>
        <w:t>talimatla</w:t>
      </w:r>
      <w:r w:rsidRPr="000D2481" w:rsidR="007C20E2">
        <w:rPr>
          <w:sz w:val="18"/>
        </w:rPr>
        <w:t xml:space="preserve"> </w:t>
      </w:r>
      <w:r w:rsidRPr="000D2481">
        <w:rPr>
          <w:sz w:val="18"/>
        </w:rPr>
        <w:t>“Git,</w:t>
      </w:r>
      <w:r w:rsidRPr="000D2481" w:rsidR="007C20E2">
        <w:rPr>
          <w:sz w:val="18"/>
        </w:rPr>
        <w:t xml:space="preserve"> </w:t>
      </w:r>
      <w:r w:rsidRPr="000D2481">
        <w:rPr>
          <w:sz w:val="18"/>
        </w:rPr>
        <w:t>başka</w:t>
      </w:r>
      <w:r w:rsidRPr="000D2481" w:rsidR="007C20E2">
        <w:rPr>
          <w:sz w:val="18"/>
        </w:rPr>
        <w:t xml:space="preserve"> </w:t>
      </w:r>
      <w:r w:rsidRPr="000D2481">
        <w:rPr>
          <w:sz w:val="18"/>
        </w:rPr>
        <w:t>partiye.”</w:t>
      </w:r>
      <w:r w:rsidRPr="000D2481" w:rsidR="007C20E2">
        <w:rPr>
          <w:sz w:val="18"/>
        </w:rPr>
        <w:t xml:space="preserve"> </w:t>
      </w:r>
      <w:r w:rsidRPr="000D2481">
        <w:rPr>
          <w:sz w:val="18"/>
        </w:rPr>
        <w:t>diyen</w:t>
      </w:r>
      <w:r w:rsidRPr="000D2481" w:rsidR="007C20E2">
        <w:rPr>
          <w:sz w:val="18"/>
        </w:rPr>
        <w:t xml:space="preserve"> </w:t>
      </w:r>
      <w:r w:rsidRPr="000D2481">
        <w:rPr>
          <w:sz w:val="18"/>
        </w:rPr>
        <w:t>mi</w:t>
      </w:r>
      <w:r w:rsidRPr="000D2481" w:rsidR="007C20E2">
        <w:rPr>
          <w:sz w:val="18"/>
        </w:rPr>
        <w:t xml:space="preserve"> </w:t>
      </w:r>
      <w:r w:rsidRPr="000D2481">
        <w:rPr>
          <w:sz w:val="18"/>
        </w:rPr>
        <w:t>tek</w:t>
      </w:r>
      <w:r w:rsidRPr="000D2481" w:rsidR="007C20E2">
        <w:rPr>
          <w:sz w:val="18"/>
        </w:rPr>
        <w:t xml:space="preserve"> </w:t>
      </w:r>
      <w:r w:rsidRPr="000D2481">
        <w:rPr>
          <w:sz w:val="18"/>
        </w:rPr>
        <w:t>adam,</w:t>
      </w:r>
      <w:r w:rsidRPr="000D2481" w:rsidR="007C20E2">
        <w:rPr>
          <w:sz w:val="18"/>
        </w:rPr>
        <w:t xml:space="preserve"> </w:t>
      </w:r>
      <w:r w:rsidRPr="000D2481">
        <w:rPr>
          <w:sz w:val="18"/>
        </w:rPr>
        <w:t>her</w:t>
      </w:r>
      <w:r w:rsidRPr="000D2481" w:rsidR="007C20E2">
        <w:rPr>
          <w:sz w:val="18"/>
        </w:rPr>
        <w:t xml:space="preserve"> </w:t>
      </w:r>
      <w:r w:rsidRPr="000D2481">
        <w:rPr>
          <w:sz w:val="18"/>
        </w:rPr>
        <w:t>siyasi</w:t>
      </w:r>
      <w:r w:rsidRPr="000D2481" w:rsidR="007C20E2">
        <w:rPr>
          <w:sz w:val="18"/>
        </w:rPr>
        <w:t xml:space="preserve"> </w:t>
      </w:r>
      <w:r w:rsidRPr="000D2481">
        <w:rPr>
          <w:sz w:val="18"/>
        </w:rPr>
        <w:t>krizde</w:t>
      </w:r>
      <w:r w:rsidRPr="000D2481" w:rsidR="007C20E2">
        <w:rPr>
          <w:sz w:val="18"/>
        </w:rPr>
        <w:t xml:space="preserve"> </w:t>
      </w:r>
      <w:r w:rsidRPr="000D2481">
        <w:rPr>
          <w:sz w:val="18"/>
        </w:rPr>
        <w:t>milletimizin</w:t>
      </w:r>
      <w:r w:rsidRPr="000D2481" w:rsidR="007C20E2">
        <w:rPr>
          <w:sz w:val="18"/>
        </w:rPr>
        <w:t xml:space="preserve"> </w:t>
      </w:r>
      <w:r w:rsidRPr="000D2481">
        <w:rPr>
          <w:sz w:val="18"/>
        </w:rPr>
        <w:t>önüne</w:t>
      </w:r>
      <w:r w:rsidRPr="000D2481" w:rsidR="007C20E2">
        <w:rPr>
          <w:sz w:val="18"/>
        </w:rPr>
        <w:t xml:space="preserve"> </w:t>
      </w:r>
      <w:r w:rsidRPr="000D2481">
        <w:rPr>
          <w:sz w:val="18"/>
        </w:rPr>
        <w:t>gidip</w:t>
      </w:r>
      <w:r w:rsidRPr="000D2481" w:rsidR="007C20E2">
        <w:rPr>
          <w:sz w:val="18"/>
        </w:rPr>
        <w:t xml:space="preserve"> </w:t>
      </w:r>
      <w:r w:rsidRPr="000D2481">
        <w:rPr>
          <w:sz w:val="18"/>
        </w:rPr>
        <w:t>“sandık”</w:t>
      </w:r>
      <w:r w:rsidRPr="000D2481" w:rsidR="007C20E2">
        <w:rPr>
          <w:sz w:val="18"/>
        </w:rPr>
        <w:t xml:space="preserve"> </w:t>
      </w:r>
      <w:r w:rsidRPr="000D2481">
        <w:rPr>
          <w:sz w:val="18"/>
        </w:rPr>
        <w:t>diyen,</w:t>
      </w:r>
      <w:r w:rsidRPr="000D2481" w:rsidR="007C20E2">
        <w:rPr>
          <w:sz w:val="18"/>
        </w:rPr>
        <w:t xml:space="preserve"> </w:t>
      </w:r>
      <w:r w:rsidRPr="000D2481">
        <w:rPr>
          <w:sz w:val="18"/>
        </w:rPr>
        <w:t>“seçim”</w:t>
      </w:r>
      <w:r w:rsidRPr="000D2481" w:rsidR="007C20E2">
        <w:rPr>
          <w:sz w:val="18"/>
        </w:rPr>
        <w:t xml:space="preserve"> </w:t>
      </w:r>
      <w:r w:rsidRPr="000D2481">
        <w:rPr>
          <w:sz w:val="18"/>
        </w:rPr>
        <w:t>diyen,</w:t>
      </w:r>
      <w:r w:rsidRPr="000D2481" w:rsidR="007C20E2">
        <w:rPr>
          <w:sz w:val="18"/>
        </w:rPr>
        <w:t xml:space="preserve"> </w:t>
      </w:r>
      <w:r w:rsidRPr="000D2481">
        <w:rPr>
          <w:sz w:val="18"/>
        </w:rPr>
        <w:t>ömrü</w:t>
      </w:r>
      <w:r w:rsidRPr="000D2481" w:rsidR="007C20E2">
        <w:rPr>
          <w:sz w:val="18"/>
        </w:rPr>
        <w:t xml:space="preserve"> </w:t>
      </w:r>
      <w:r w:rsidRPr="000D2481">
        <w:rPr>
          <w:sz w:val="18"/>
        </w:rPr>
        <w:t>milletle</w:t>
      </w:r>
      <w:r w:rsidRPr="000D2481" w:rsidR="007C20E2">
        <w:rPr>
          <w:sz w:val="18"/>
        </w:rPr>
        <w:t xml:space="preserve"> </w:t>
      </w:r>
      <w:r w:rsidRPr="000D2481">
        <w:rPr>
          <w:sz w:val="18"/>
        </w:rPr>
        <w:t>geçmiş</w:t>
      </w:r>
      <w:r w:rsidRPr="000D2481" w:rsidR="007C20E2">
        <w:rPr>
          <w:sz w:val="18"/>
        </w:rPr>
        <w:t xml:space="preserve"> </w:t>
      </w:r>
      <w:r w:rsidRPr="000D2481">
        <w:rPr>
          <w:sz w:val="18"/>
        </w:rPr>
        <w:t>adam</w:t>
      </w:r>
      <w:r w:rsidRPr="000D2481" w:rsidR="007C20E2">
        <w:rPr>
          <w:sz w:val="18"/>
        </w:rPr>
        <w:t xml:space="preserve"> </w:t>
      </w:r>
      <w:r w:rsidRPr="000D2481">
        <w:rPr>
          <w:sz w:val="18"/>
        </w:rPr>
        <w:t>mı</w:t>
      </w:r>
      <w:r w:rsidRPr="000D2481" w:rsidR="007C20E2">
        <w:rPr>
          <w:sz w:val="18"/>
        </w:rPr>
        <w:t xml:space="preserve"> </w:t>
      </w:r>
      <w:r w:rsidRPr="000D2481">
        <w:rPr>
          <w:sz w:val="18"/>
        </w:rPr>
        <w:t>tek</w:t>
      </w:r>
      <w:r w:rsidRPr="000D2481" w:rsidR="007C20E2">
        <w:rPr>
          <w:sz w:val="18"/>
        </w:rPr>
        <w:t xml:space="preserve"> </w:t>
      </w:r>
      <w:r w:rsidRPr="000D2481">
        <w:rPr>
          <w:sz w:val="18"/>
        </w:rPr>
        <w:t>adam?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Hadi</w:t>
      </w:r>
      <w:r w:rsidRPr="000D2481" w:rsidR="007C20E2">
        <w:rPr>
          <w:sz w:val="18"/>
        </w:rPr>
        <w:t xml:space="preserve"> </w:t>
      </w:r>
      <w:r w:rsidRPr="000D2481">
        <w:rPr>
          <w:sz w:val="18"/>
        </w:rPr>
        <w:t>canım</w:t>
      </w:r>
      <w:r w:rsidRPr="000D2481" w:rsidR="007C20E2">
        <w:rPr>
          <w:sz w:val="18"/>
        </w:rPr>
        <w:t xml:space="preserve"> </w:t>
      </w:r>
      <w:r w:rsidRPr="000D2481">
        <w:rPr>
          <w:sz w:val="18"/>
        </w:rPr>
        <w:t>sende!</w:t>
      </w:r>
      <w:r w:rsidRPr="000D2481" w:rsidR="007C20E2">
        <w:rPr>
          <w:sz w:val="18"/>
        </w:rPr>
        <w:t xml:space="preserve"> </w:t>
      </w:r>
      <w:r w:rsidRPr="000D2481">
        <w:rPr>
          <w:sz w:val="18"/>
        </w:rPr>
        <w:t>Bunu</w:t>
      </w:r>
      <w:r w:rsidRPr="000D2481" w:rsidR="007C20E2">
        <w:rPr>
          <w:sz w:val="18"/>
        </w:rPr>
        <w:t xml:space="preserve"> </w:t>
      </w:r>
      <w:r w:rsidRPr="000D2481">
        <w:rPr>
          <w:sz w:val="18"/>
        </w:rPr>
        <w:t>yemezler,</w:t>
      </w:r>
      <w:r w:rsidRPr="000D2481" w:rsidR="007C20E2">
        <w:rPr>
          <w:sz w:val="18"/>
        </w:rPr>
        <w:t xml:space="preserve"> </w:t>
      </w:r>
      <w:r w:rsidRPr="000D2481">
        <w:rPr>
          <w:sz w:val="18"/>
        </w:rPr>
        <w:t>yemezler!</w:t>
      </w:r>
    </w:p>
    <w:p w:rsidRPr="000D2481" w:rsidR="00D419C3" w:rsidP="000D2481" w:rsidRDefault="00D419C3">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Kumpasınız</w:t>
      </w:r>
      <w:r w:rsidRPr="000D2481" w:rsidR="007C20E2">
        <w:rPr>
          <w:sz w:val="18"/>
        </w:rPr>
        <w:t xml:space="preserve"> </w:t>
      </w:r>
      <w:r w:rsidRPr="000D2481">
        <w:rPr>
          <w:sz w:val="18"/>
        </w:rPr>
        <w:t>boşa</w:t>
      </w:r>
      <w:r w:rsidRPr="000D2481" w:rsidR="007C20E2">
        <w:rPr>
          <w:sz w:val="18"/>
        </w:rPr>
        <w:t xml:space="preserve"> </w:t>
      </w:r>
      <w:r w:rsidRPr="000D2481">
        <w:rPr>
          <w:sz w:val="18"/>
        </w:rPr>
        <w:t>gitti,</w:t>
      </w:r>
      <w:r w:rsidRPr="000D2481" w:rsidR="007C20E2">
        <w:rPr>
          <w:sz w:val="18"/>
        </w:rPr>
        <w:t xml:space="preserve"> </w:t>
      </w:r>
      <w:r w:rsidRPr="000D2481">
        <w:rPr>
          <w:sz w:val="18"/>
        </w:rPr>
        <w:t>kumpasınız.</w:t>
      </w:r>
    </w:p>
    <w:p w:rsidRPr="000D2481" w:rsidR="00D419C3" w:rsidP="000D2481" w:rsidRDefault="00D419C3">
      <w:pPr>
        <w:pStyle w:val="GENELKURUL"/>
        <w:spacing w:line="240" w:lineRule="auto"/>
        <w:rPr>
          <w:sz w:val="18"/>
        </w:rPr>
      </w:pPr>
      <w:r w:rsidRPr="000D2481">
        <w:rPr>
          <w:sz w:val="18"/>
        </w:rPr>
        <w:t>ZEYNEL</w:t>
      </w:r>
      <w:r w:rsidRPr="000D2481" w:rsidR="007C20E2">
        <w:rPr>
          <w:sz w:val="18"/>
        </w:rPr>
        <w:t xml:space="preserve"> </w:t>
      </w:r>
      <w:r w:rsidRPr="000D2481">
        <w:rPr>
          <w:sz w:val="18"/>
        </w:rPr>
        <w:t>EMRE</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Başbakana</w:t>
      </w:r>
      <w:r w:rsidRPr="000D2481" w:rsidR="007C20E2">
        <w:rPr>
          <w:sz w:val="18"/>
        </w:rPr>
        <w:t xml:space="preserve"> </w:t>
      </w:r>
      <w:r w:rsidRPr="000D2481">
        <w:rPr>
          <w:sz w:val="18"/>
        </w:rPr>
        <w:t>“Çekil.”</w:t>
      </w:r>
      <w:r w:rsidRPr="000D2481" w:rsidR="007C20E2">
        <w:rPr>
          <w:sz w:val="18"/>
        </w:rPr>
        <w:t xml:space="preserve"> </w:t>
      </w:r>
      <w:r w:rsidRPr="000D2481">
        <w:rPr>
          <w:sz w:val="18"/>
        </w:rPr>
        <w:t>diyen</w:t>
      </w:r>
      <w:r w:rsidRPr="000D2481" w:rsidR="007C20E2">
        <w:rPr>
          <w:sz w:val="18"/>
        </w:rPr>
        <w:t xml:space="preserve"> </w:t>
      </w:r>
      <w:r w:rsidRPr="000D2481">
        <w:rPr>
          <w:sz w:val="18"/>
        </w:rPr>
        <w:t>tek</w:t>
      </w:r>
      <w:r w:rsidRPr="000D2481" w:rsidR="007C20E2">
        <w:rPr>
          <w:sz w:val="18"/>
        </w:rPr>
        <w:t xml:space="preserve"> </w:t>
      </w:r>
      <w:r w:rsidRPr="000D2481">
        <w:rPr>
          <w:sz w:val="18"/>
        </w:rPr>
        <w:t>adam,</w:t>
      </w:r>
      <w:r w:rsidRPr="000D2481" w:rsidR="007C20E2">
        <w:rPr>
          <w:sz w:val="18"/>
        </w:rPr>
        <w:t xml:space="preserve"> </w:t>
      </w:r>
      <w:r w:rsidRPr="000D2481">
        <w:rPr>
          <w:sz w:val="18"/>
        </w:rPr>
        <w:t>“İstifa</w:t>
      </w:r>
      <w:r w:rsidRPr="000D2481" w:rsidR="007C20E2">
        <w:rPr>
          <w:sz w:val="18"/>
        </w:rPr>
        <w:t xml:space="preserve"> </w:t>
      </w:r>
      <w:r w:rsidRPr="000D2481">
        <w:rPr>
          <w:sz w:val="18"/>
        </w:rPr>
        <w:t>et.”</w:t>
      </w:r>
      <w:r w:rsidRPr="000D2481" w:rsidR="007C20E2">
        <w:rPr>
          <w:sz w:val="18"/>
        </w:rPr>
        <w:t xml:space="preserve"> </w:t>
      </w:r>
      <w:r w:rsidRPr="000D2481">
        <w:rPr>
          <w:sz w:val="18"/>
        </w:rPr>
        <w:t>diyen</w:t>
      </w:r>
      <w:r w:rsidRPr="000D2481" w:rsidR="007C20E2">
        <w:rPr>
          <w:sz w:val="18"/>
        </w:rPr>
        <w:t xml:space="preserve"> </w:t>
      </w:r>
      <w:r w:rsidRPr="000D2481">
        <w:rPr>
          <w:sz w:val="18"/>
        </w:rPr>
        <w:t>tek</w:t>
      </w:r>
      <w:r w:rsidRPr="000D2481" w:rsidR="007C20E2">
        <w:rPr>
          <w:sz w:val="18"/>
        </w:rPr>
        <w:t xml:space="preserve"> </w:t>
      </w:r>
      <w:r w:rsidRPr="000D2481">
        <w:rPr>
          <w:sz w:val="18"/>
        </w:rPr>
        <w:t>adam.</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bugün</w:t>
      </w:r>
      <w:r w:rsidRPr="000D2481" w:rsidR="007C20E2">
        <w:rPr>
          <w:sz w:val="18"/>
        </w:rPr>
        <w:t xml:space="preserve"> </w:t>
      </w:r>
      <w:r w:rsidRPr="000D2481">
        <w:rPr>
          <w:sz w:val="18"/>
        </w:rPr>
        <w:t>erken</w:t>
      </w:r>
      <w:r w:rsidRPr="000D2481" w:rsidR="007C20E2">
        <w:rPr>
          <w:sz w:val="18"/>
        </w:rPr>
        <w:t xml:space="preserve"> </w:t>
      </w:r>
      <w:r w:rsidRPr="000D2481">
        <w:rPr>
          <w:sz w:val="18"/>
        </w:rPr>
        <w:t>seçim</w:t>
      </w:r>
      <w:r w:rsidRPr="000D2481" w:rsidR="007C20E2">
        <w:rPr>
          <w:sz w:val="18"/>
        </w:rPr>
        <w:t xml:space="preserve"> </w:t>
      </w:r>
      <w:r w:rsidRPr="000D2481">
        <w:rPr>
          <w:sz w:val="18"/>
        </w:rPr>
        <w:t>kararı</w:t>
      </w:r>
      <w:r w:rsidRPr="000D2481" w:rsidR="007C20E2">
        <w:rPr>
          <w:sz w:val="18"/>
        </w:rPr>
        <w:t xml:space="preserve"> </w:t>
      </w:r>
      <w:r w:rsidRPr="000D2481">
        <w:rPr>
          <w:sz w:val="18"/>
        </w:rPr>
        <w:t>alan</w:t>
      </w:r>
      <w:r w:rsidRPr="000D2481" w:rsidR="007C20E2">
        <w:rPr>
          <w:sz w:val="18"/>
        </w:rPr>
        <w:t xml:space="preserve"> </w:t>
      </w:r>
      <w:r w:rsidRPr="000D2481">
        <w:rPr>
          <w:sz w:val="18"/>
        </w:rPr>
        <w:t>Genel</w:t>
      </w:r>
      <w:r w:rsidRPr="000D2481" w:rsidR="007C20E2">
        <w:rPr>
          <w:sz w:val="18"/>
        </w:rPr>
        <w:t xml:space="preserve"> </w:t>
      </w:r>
      <w:r w:rsidRPr="000D2481">
        <w:rPr>
          <w:sz w:val="18"/>
        </w:rPr>
        <w:t>Başkanımızla</w:t>
      </w:r>
      <w:r w:rsidRPr="000D2481" w:rsidR="007C20E2">
        <w:rPr>
          <w:sz w:val="18"/>
        </w:rPr>
        <w:t xml:space="preserve"> </w:t>
      </w:r>
      <w:r w:rsidRPr="000D2481">
        <w:rPr>
          <w:sz w:val="18"/>
        </w:rPr>
        <w:t>beraber</w:t>
      </w:r>
      <w:r w:rsidRPr="000D2481" w:rsidR="007C20E2">
        <w:rPr>
          <w:sz w:val="18"/>
        </w:rPr>
        <w:t xml:space="preserve"> </w:t>
      </w:r>
      <w:r w:rsidRPr="000D2481">
        <w:rPr>
          <w:sz w:val="18"/>
        </w:rPr>
        <w:t>yol</w:t>
      </w:r>
      <w:r w:rsidRPr="000D2481" w:rsidR="007C20E2">
        <w:rPr>
          <w:sz w:val="18"/>
        </w:rPr>
        <w:t xml:space="preserve"> </w:t>
      </w:r>
      <w:r w:rsidRPr="000D2481">
        <w:rPr>
          <w:sz w:val="18"/>
        </w:rPr>
        <w:t>yürüyen</w:t>
      </w:r>
      <w:r w:rsidRPr="000D2481" w:rsidR="007C20E2">
        <w:rPr>
          <w:sz w:val="18"/>
        </w:rPr>
        <w:t xml:space="preserve"> </w:t>
      </w:r>
      <w:r w:rsidRPr="000D2481">
        <w:rPr>
          <w:sz w:val="18"/>
        </w:rPr>
        <w:t>bu</w:t>
      </w:r>
      <w:r w:rsidRPr="000D2481" w:rsidR="007C20E2">
        <w:rPr>
          <w:sz w:val="18"/>
        </w:rPr>
        <w:t xml:space="preserve"> </w:t>
      </w:r>
      <w:r w:rsidRPr="000D2481">
        <w:rPr>
          <w:sz w:val="18"/>
        </w:rPr>
        <w:t>grup</w:t>
      </w:r>
      <w:r w:rsidRPr="000D2481" w:rsidR="007C20E2">
        <w:rPr>
          <w:sz w:val="18"/>
        </w:rPr>
        <w:t xml:space="preserve"> </w:t>
      </w:r>
      <w:r w:rsidRPr="000D2481">
        <w:rPr>
          <w:sz w:val="18"/>
        </w:rPr>
        <w:t>diyor</w:t>
      </w:r>
      <w:r w:rsidRPr="000D2481" w:rsidR="007C20E2">
        <w:rPr>
          <w:sz w:val="18"/>
        </w:rPr>
        <w:t xml:space="preserve"> </w:t>
      </w:r>
      <w:r w:rsidRPr="000D2481">
        <w:rPr>
          <w:sz w:val="18"/>
        </w:rPr>
        <w:t>ki:</w:t>
      </w:r>
      <w:r w:rsidRPr="000D2481" w:rsidR="007C20E2">
        <w:rPr>
          <w:sz w:val="18"/>
        </w:rPr>
        <w:t xml:space="preserve"> </w:t>
      </w:r>
      <w:r w:rsidRPr="000D2481">
        <w:rPr>
          <w:sz w:val="18"/>
        </w:rPr>
        <w:t>“Millet</w:t>
      </w:r>
      <w:r w:rsidRPr="000D2481" w:rsidR="007C20E2">
        <w:rPr>
          <w:sz w:val="18"/>
        </w:rPr>
        <w:t xml:space="preserve"> </w:t>
      </w:r>
      <w:r w:rsidRPr="000D2481">
        <w:rPr>
          <w:sz w:val="18"/>
        </w:rPr>
        <w:t>iradesi,</w:t>
      </w:r>
      <w:r w:rsidRPr="000D2481" w:rsidR="007C20E2">
        <w:rPr>
          <w:sz w:val="18"/>
        </w:rPr>
        <w:t xml:space="preserve"> </w:t>
      </w:r>
      <w:r w:rsidRPr="000D2481">
        <w:rPr>
          <w:sz w:val="18"/>
        </w:rPr>
        <w:t>seçim</w:t>
      </w:r>
      <w:r w:rsidRPr="000D2481" w:rsidR="007C20E2">
        <w:rPr>
          <w:sz w:val="18"/>
        </w:rPr>
        <w:t xml:space="preserve"> </w:t>
      </w:r>
      <w:r w:rsidRPr="000D2481">
        <w:rPr>
          <w:sz w:val="18"/>
        </w:rPr>
        <w:t>bu</w:t>
      </w:r>
      <w:r w:rsidRPr="000D2481" w:rsidR="007C20E2">
        <w:rPr>
          <w:sz w:val="18"/>
        </w:rPr>
        <w:t xml:space="preserve"> </w:t>
      </w:r>
      <w:r w:rsidRPr="000D2481">
        <w:rPr>
          <w:sz w:val="18"/>
        </w:rPr>
        <w:t>meseleyi</w:t>
      </w:r>
      <w:r w:rsidRPr="000D2481" w:rsidR="007C20E2">
        <w:rPr>
          <w:sz w:val="18"/>
        </w:rPr>
        <w:t xml:space="preserve"> </w:t>
      </w:r>
      <w:r w:rsidRPr="000D2481">
        <w:rPr>
          <w:sz w:val="18"/>
        </w:rPr>
        <w:t>çözsün.”</w:t>
      </w:r>
      <w:r w:rsidRPr="000D2481" w:rsidR="007C20E2">
        <w:rPr>
          <w:sz w:val="18"/>
        </w:rPr>
        <w:t xml:space="preserve"> </w:t>
      </w:r>
      <w:r w:rsidRPr="000D2481">
        <w:rPr>
          <w:sz w:val="18"/>
        </w:rPr>
        <w:t>Tek</w:t>
      </w:r>
      <w:r w:rsidRPr="000D2481" w:rsidR="007C20E2">
        <w:rPr>
          <w:sz w:val="18"/>
        </w:rPr>
        <w:t xml:space="preserve"> </w:t>
      </w:r>
      <w:r w:rsidRPr="000D2481">
        <w:rPr>
          <w:sz w:val="18"/>
        </w:rPr>
        <w:t>adam</w:t>
      </w:r>
      <w:r w:rsidRPr="000D2481" w:rsidR="007C20E2">
        <w:rPr>
          <w:sz w:val="18"/>
        </w:rPr>
        <w:t xml:space="preserve"> </w:t>
      </w:r>
      <w:r w:rsidRPr="000D2481">
        <w:rPr>
          <w:sz w:val="18"/>
        </w:rPr>
        <w:t>seçim</w:t>
      </w:r>
      <w:r w:rsidRPr="000D2481" w:rsidR="007C20E2">
        <w:rPr>
          <w:sz w:val="18"/>
        </w:rPr>
        <w:t xml:space="preserve"> </w:t>
      </w:r>
      <w:r w:rsidRPr="000D2481">
        <w:rPr>
          <w:sz w:val="18"/>
        </w:rPr>
        <w:t>mi</w:t>
      </w:r>
      <w:r w:rsidRPr="000D2481" w:rsidR="007C20E2">
        <w:rPr>
          <w:sz w:val="18"/>
        </w:rPr>
        <w:t xml:space="preserve"> </w:t>
      </w:r>
      <w:r w:rsidRPr="000D2481">
        <w:rPr>
          <w:sz w:val="18"/>
        </w:rPr>
        <w:t>der,</w:t>
      </w:r>
      <w:r w:rsidRPr="000D2481" w:rsidR="007C20E2">
        <w:rPr>
          <w:sz w:val="18"/>
        </w:rPr>
        <w:t xml:space="preserve"> </w:t>
      </w:r>
      <w:r w:rsidRPr="000D2481">
        <w:rPr>
          <w:sz w:val="18"/>
        </w:rPr>
        <w:t>tek</w:t>
      </w:r>
      <w:r w:rsidRPr="000D2481" w:rsidR="007C20E2">
        <w:rPr>
          <w:sz w:val="18"/>
        </w:rPr>
        <w:t xml:space="preserve"> </w:t>
      </w:r>
      <w:r w:rsidRPr="000D2481">
        <w:rPr>
          <w:sz w:val="18"/>
        </w:rPr>
        <w:t>adam</w:t>
      </w:r>
      <w:r w:rsidRPr="000D2481" w:rsidR="007C20E2">
        <w:rPr>
          <w:sz w:val="18"/>
        </w:rPr>
        <w:t xml:space="preserve"> </w:t>
      </w:r>
      <w:r w:rsidRPr="000D2481">
        <w:rPr>
          <w:sz w:val="18"/>
        </w:rPr>
        <w:t>sandık</w:t>
      </w:r>
      <w:r w:rsidRPr="000D2481" w:rsidR="007C20E2">
        <w:rPr>
          <w:sz w:val="18"/>
        </w:rPr>
        <w:t xml:space="preserve"> </w:t>
      </w:r>
      <w:r w:rsidRPr="000D2481">
        <w:rPr>
          <w:sz w:val="18"/>
        </w:rPr>
        <w:t>mı</w:t>
      </w:r>
      <w:r w:rsidRPr="000D2481" w:rsidR="007C20E2">
        <w:rPr>
          <w:sz w:val="18"/>
        </w:rPr>
        <w:t xml:space="preserve"> </w:t>
      </w:r>
      <w:r w:rsidRPr="000D2481">
        <w:rPr>
          <w:sz w:val="18"/>
        </w:rPr>
        <w:t>der?</w:t>
      </w:r>
      <w:r w:rsidRPr="000D2481" w:rsidR="007C20E2">
        <w:rPr>
          <w:sz w:val="18"/>
        </w:rPr>
        <w:t xml:space="preserve"> </w:t>
      </w:r>
      <w:r w:rsidRPr="000D2481">
        <w:rPr>
          <w:sz w:val="18"/>
        </w:rPr>
        <w:t>Ama</w:t>
      </w:r>
      <w:r w:rsidRPr="000D2481" w:rsidR="007C20E2">
        <w:rPr>
          <w:sz w:val="18"/>
        </w:rPr>
        <w:t xml:space="preserve"> </w:t>
      </w:r>
      <w:r w:rsidRPr="000D2481">
        <w:rPr>
          <w:sz w:val="18"/>
        </w:rPr>
        <w:t>tek</w:t>
      </w:r>
      <w:r w:rsidRPr="000D2481" w:rsidR="007C20E2">
        <w:rPr>
          <w:sz w:val="18"/>
        </w:rPr>
        <w:t xml:space="preserve"> </w:t>
      </w:r>
      <w:r w:rsidRPr="000D2481">
        <w:rPr>
          <w:sz w:val="18"/>
        </w:rPr>
        <w:t>adam</w:t>
      </w:r>
      <w:r w:rsidRPr="000D2481" w:rsidR="007C20E2">
        <w:rPr>
          <w:sz w:val="18"/>
        </w:rPr>
        <w:t xml:space="preserve"> </w:t>
      </w:r>
      <w:r w:rsidRPr="000D2481">
        <w:rPr>
          <w:sz w:val="18"/>
        </w:rPr>
        <w:t>15</w:t>
      </w:r>
      <w:r w:rsidRPr="000D2481" w:rsidR="007C20E2">
        <w:rPr>
          <w:sz w:val="18"/>
        </w:rPr>
        <w:t xml:space="preserve"> </w:t>
      </w:r>
      <w:r w:rsidRPr="000D2481">
        <w:rPr>
          <w:sz w:val="18"/>
        </w:rPr>
        <w:t>vekile</w:t>
      </w:r>
      <w:r w:rsidRPr="000D2481" w:rsidR="007C20E2">
        <w:rPr>
          <w:sz w:val="18"/>
        </w:rPr>
        <w:t xml:space="preserve"> </w:t>
      </w:r>
      <w:r w:rsidRPr="000D2481">
        <w:rPr>
          <w:sz w:val="18"/>
        </w:rPr>
        <w:t>“Yürü.”</w:t>
      </w:r>
      <w:r w:rsidRPr="000D2481" w:rsidR="007C20E2">
        <w:rPr>
          <w:sz w:val="18"/>
        </w:rPr>
        <w:t xml:space="preserve"> </w:t>
      </w:r>
      <w:r w:rsidRPr="000D2481">
        <w:rPr>
          <w:sz w:val="18"/>
        </w:rPr>
        <w:t>der,</w:t>
      </w:r>
      <w:r w:rsidRPr="000D2481" w:rsidR="007C20E2">
        <w:rPr>
          <w:sz w:val="18"/>
        </w:rPr>
        <w:t xml:space="preserve"> </w:t>
      </w:r>
      <w:r w:rsidRPr="000D2481">
        <w:rPr>
          <w:sz w:val="18"/>
        </w:rPr>
        <w:t>“Geri</w:t>
      </w:r>
      <w:r w:rsidRPr="000D2481" w:rsidR="007C20E2">
        <w:rPr>
          <w:sz w:val="18"/>
        </w:rPr>
        <w:t xml:space="preserve"> </w:t>
      </w:r>
      <w:r w:rsidRPr="000D2481">
        <w:rPr>
          <w:sz w:val="18"/>
        </w:rPr>
        <w:t>gel.”</w:t>
      </w:r>
      <w:r w:rsidRPr="000D2481" w:rsidR="007C20E2">
        <w:rPr>
          <w:sz w:val="18"/>
        </w:rPr>
        <w:t xml:space="preserve"> </w:t>
      </w:r>
      <w:r w:rsidRPr="000D2481">
        <w:rPr>
          <w:sz w:val="18"/>
        </w:rPr>
        <w:t>der,</w:t>
      </w:r>
      <w:r w:rsidRPr="000D2481" w:rsidR="007C20E2">
        <w:rPr>
          <w:sz w:val="18"/>
        </w:rPr>
        <w:t xml:space="preserve"> </w:t>
      </w:r>
      <w:r w:rsidRPr="000D2481">
        <w:rPr>
          <w:sz w:val="18"/>
        </w:rPr>
        <w:t>“Dur.”</w:t>
      </w:r>
      <w:r w:rsidRPr="000D2481" w:rsidR="007C20E2">
        <w:rPr>
          <w:sz w:val="18"/>
        </w:rPr>
        <w:t xml:space="preserve"> </w:t>
      </w:r>
      <w:r w:rsidRPr="000D2481">
        <w:rPr>
          <w:sz w:val="18"/>
        </w:rPr>
        <w:t>der.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BARIŞ</w:t>
      </w:r>
      <w:r w:rsidRPr="000D2481" w:rsidR="007C20E2">
        <w:rPr>
          <w:sz w:val="18"/>
        </w:rPr>
        <w:t xml:space="preserve"> </w:t>
      </w:r>
      <w:r w:rsidRPr="000D2481">
        <w:rPr>
          <w:sz w:val="18"/>
        </w:rPr>
        <w:t>YARKADAŞ</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Hulusi</w:t>
      </w:r>
      <w:r w:rsidRPr="000D2481" w:rsidR="007C20E2">
        <w:rPr>
          <w:sz w:val="18"/>
        </w:rPr>
        <w:t xml:space="preserve"> </w:t>
      </w:r>
      <w:r w:rsidRPr="000D2481">
        <w:rPr>
          <w:sz w:val="18"/>
        </w:rPr>
        <w:t>Akar’ın</w:t>
      </w:r>
      <w:r w:rsidRPr="000D2481" w:rsidR="007C20E2">
        <w:rPr>
          <w:sz w:val="18"/>
        </w:rPr>
        <w:t xml:space="preserve"> </w:t>
      </w:r>
      <w:r w:rsidRPr="000D2481">
        <w:rPr>
          <w:sz w:val="18"/>
        </w:rPr>
        <w:t>arkasına</w:t>
      </w:r>
      <w:r w:rsidRPr="000D2481" w:rsidR="007C20E2">
        <w:rPr>
          <w:sz w:val="18"/>
        </w:rPr>
        <w:t xml:space="preserve"> </w:t>
      </w:r>
      <w:r w:rsidRPr="000D2481">
        <w:rPr>
          <w:sz w:val="18"/>
        </w:rPr>
        <w:t>sığındınız,</w:t>
      </w:r>
      <w:r w:rsidRPr="000D2481" w:rsidR="007C20E2">
        <w:rPr>
          <w:sz w:val="18"/>
        </w:rPr>
        <w:t xml:space="preserve"> </w:t>
      </w:r>
      <w:r w:rsidRPr="000D2481">
        <w:rPr>
          <w:sz w:val="18"/>
        </w:rPr>
        <w:t>vesayete</w:t>
      </w:r>
      <w:r w:rsidRPr="000D2481" w:rsidR="007C20E2">
        <w:rPr>
          <w:sz w:val="18"/>
        </w:rPr>
        <w:t xml:space="preserve"> </w:t>
      </w:r>
      <w:r w:rsidRPr="000D2481">
        <w:rPr>
          <w:sz w:val="18"/>
        </w:rPr>
        <w:t>sığındınız.</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Şimdi,</w:t>
      </w:r>
      <w:r w:rsidRPr="000D2481" w:rsidR="007C20E2">
        <w:rPr>
          <w:sz w:val="18"/>
        </w:rPr>
        <w:t xml:space="preserve"> </w:t>
      </w:r>
      <w:r w:rsidRPr="000D2481">
        <w:rPr>
          <w:sz w:val="18"/>
        </w:rPr>
        <w:t>soruyorum:</w:t>
      </w:r>
      <w:r w:rsidRPr="000D2481" w:rsidR="007C20E2">
        <w:rPr>
          <w:sz w:val="18"/>
        </w:rPr>
        <w:t xml:space="preserve"> </w:t>
      </w:r>
      <w:r w:rsidRPr="000D2481">
        <w:rPr>
          <w:sz w:val="18"/>
        </w:rPr>
        <w:t>AK</w:t>
      </w:r>
      <w:r w:rsidRPr="000D2481" w:rsidR="007C20E2">
        <w:rPr>
          <w:sz w:val="18"/>
        </w:rPr>
        <w:t xml:space="preserve"> </w:t>
      </w:r>
      <w:r w:rsidRPr="000D2481">
        <w:rPr>
          <w:sz w:val="18"/>
        </w:rPr>
        <w:t>PARTİ’nin</w:t>
      </w:r>
      <w:r w:rsidRPr="000D2481" w:rsidR="007C20E2">
        <w:rPr>
          <w:sz w:val="18"/>
        </w:rPr>
        <w:t xml:space="preserve"> </w:t>
      </w:r>
      <w:r w:rsidRPr="000D2481">
        <w:rPr>
          <w:sz w:val="18"/>
        </w:rPr>
        <w:t>Cumhurbaşkanı</w:t>
      </w:r>
      <w:r w:rsidRPr="000D2481" w:rsidR="007C20E2">
        <w:rPr>
          <w:sz w:val="18"/>
        </w:rPr>
        <w:t xml:space="preserve"> </w:t>
      </w:r>
      <w:r w:rsidRPr="000D2481">
        <w:rPr>
          <w:sz w:val="18"/>
        </w:rPr>
        <w:t>adayı</w:t>
      </w:r>
      <w:r w:rsidRPr="000D2481" w:rsidR="007C20E2">
        <w:rPr>
          <w:sz w:val="18"/>
        </w:rPr>
        <w:t xml:space="preserve"> </w:t>
      </w:r>
      <w:r w:rsidRPr="000D2481">
        <w:rPr>
          <w:sz w:val="18"/>
        </w:rPr>
        <w:t>belli,</w:t>
      </w:r>
      <w:r w:rsidRPr="000D2481" w:rsidR="007C20E2">
        <w:rPr>
          <w:sz w:val="18"/>
        </w:rPr>
        <w:t xml:space="preserve"> </w:t>
      </w:r>
      <w:r w:rsidRPr="000D2481">
        <w:rPr>
          <w:sz w:val="18"/>
        </w:rPr>
        <w:t>Milliyetçi</w:t>
      </w:r>
      <w:r w:rsidRPr="000D2481" w:rsidR="007C20E2">
        <w:rPr>
          <w:sz w:val="18"/>
        </w:rPr>
        <w:t xml:space="preserve"> </w:t>
      </w:r>
      <w:r w:rsidRPr="000D2481">
        <w:rPr>
          <w:sz w:val="18"/>
        </w:rPr>
        <w:t>Hareket</w:t>
      </w:r>
      <w:r w:rsidRPr="000D2481" w:rsidR="007C20E2">
        <w:rPr>
          <w:sz w:val="18"/>
        </w:rPr>
        <w:t xml:space="preserve"> </w:t>
      </w:r>
      <w:r w:rsidRPr="000D2481">
        <w:rPr>
          <w:sz w:val="18"/>
        </w:rPr>
        <w:t>Partisinin</w:t>
      </w:r>
      <w:r w:rsidRPr="000D2481" w:rsidR="007C20E2">
        <w:rPr>
          <w:sz w:val="18"/>
        </w:rPr>
        <w:t xml:space="preserve"> </w:t>
      </w:r>
      <w:r w:rsidRPr="000D2481">
        <w:rPr>
          <w:sz w:val="18"/>
        </w:rPr>
        <w:t>adayı</w:t>
      </w:r>
      <w:r w:rsidRPr="000D2481" w:rsidR="007C20E2">
        <w:rPr>
          <w:sz w:val="18"/>
        </w:rPr>
        <w:t xml:space="preserve"> </w:t>
      </w:r>
      <w:r w:rsidRPr="000D2481">
        <w:rPr>
          <w:sz w:val="18"/>
        </w:rPr>
        <w:t>belli.</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YENER</w:t>
      </w:r>
      <w:r w:rsidRPr="000D2481" w:rsidR="007C20E2">
        <w:rPr>
          <w:sz w:val="18"/>
        </w:rPr>
        <w:t xml:space="preserve"> </w:t>
      </w:r>
      <w:r w:rsidRPr="000D2481">
        <w:rPr>
          <w:sz w:val="18"/>
        </w:rPr>
        <w:t>BEKTAŞOĞLU</w:t>
      </w:r>
      <w:r w:rsidRPr="000D2481" w:rsidR="007C20E2">
        <w:rPr>
          <w:sz w:val="18"/>
        </w:rPr>
        <w:t xml:space="preserve"> </w:t>
      </w:r>
      <w:r w:rsidRPr="000D2481">
        <w:rPr>
          <w:sz w:val="18"/>
        </w:rPr>
        <w:t>(Giresun)</w:t>
      </w:r>
      <w:r w:rsidRPr="000D2481" w:rsidR="007C20E2">
        <w:rPr>
          <w:sz w:val="18"/>
        </w:rPr>
        <w:t xml:space="preserve"> </w:t>
      </w:r>
      <w:r w:rsidRPr="000D2481">
        <w:rPr>
          <w:sz w:val="18"/>
        </w:rPr>
        <w:t>–</w:t>
      </w:r>
      <w:r w:rsidRPr="000D2481" w:rsidR="007C20E2">
        <w:rPr>
          <w:sz w:val="18"/>
        </w:rPr>
        <w:t xml:space="preserve"> </w:t>
      </w:r>
      <w:r w:rsidRPr="000D2481">
        <w:rPr>
          <w:sz w:val="18"/>
        </w:rPr>
        <w:t>Abdullah</w:t>
      </w:r>
      <w:r w:rsidRPr="000D2481" w:rsidR="007C20E2">
        <w:rPr>
          <w:sz w:val="18"/>
        </w:rPr>
        <w:t xml:space="preserve"> </w:t>
      </w:r>
      <w:r w:rsidRPr="000D2481">
        <w:rPr>
          <w:sz w:val="18"/>
        </w:rPr>
        <w:t>Gül’e</w:t>
      </w:r>
      <w:r w:rsidRPr="000D2481" w:rsidR="007C20E2">
        <w:rPr>
          <w:sz w:val="18"/>
        </w:rPr>
        <w:t xml:space="preserve"> </w:t>
      </w:r>
      <w:r w:rsidRPr="000D2481">
        <w:rPr>
          <w:sz w:val="18"/>
        </w:rPr>
        <w:t>gönderdiniz,</w:t>
      </w:r>
      <w:r w:rsidRPr="000D2481" w:rsidR="007C20E2">
        <w:rPr>
          <w:sz w:val="18"/>
        </w:rPr>
        <w:t xml:space="preserve"> </w:t>
      </w:r>
      <w:r w:rsidRPr="000D2481">
        <w:rPr>
          <w:sz w:val="18"/>
        </w:rPr>
        <w:t>Abdullah</w:t>
      </w:r>
      <w:r w:rsidRPr="000D2481" w:rsidR="007C20E2">
        <w:rPr>
          <w:sz w:val="18"/>
        </w:rPr>
        <w:t xml:space="preserve"> </w:t>
      </w:r>
      <w:r w:rsidRPr="000D2481">
        <w:rPr>
          <w:sz w:val="18"/>
        </w:rPr>
        <w:t>Gül’e.</w:t>
      </w:r>
    </w:p>
    <w:p w:rsidRPr="000D2481" w:rsidR="00D419C3" w:rsidP="000D2481" w:rsidRDefault="00D419C3">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Helikopter</w:t>
      </w:r>
      <w:r w:rsidRPr="000D2481" w:rsidR="007C20E2">
        <w:rPr>
          <w:sz w:val="18"/>
        </w:rPr>
        <w:t xml:space="preserve"> </w:t>
      </w:r>
      <w:r w:rsidRPr="000D2481">
        <w:rPr>
          <w:sz w:val="18"/>
        </w:rPr>
        <w:t>yolladınız.</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Doksan</w:t>
      </w:r>
      <w:r w:rsidRPr="000D2481" w:rsidR="007C20E2">
        <w:rPr>
          <w:sz w:val="18"/>
        </w:rPr>
        <w:t xml:space="preserve"> </w:t>
      </w:r>
      <w:r w:rsidRPr="000D2481">
        <w:rPr>
          <w:sz w:val="18"/>
        </w:rPr>
        <w:t>yıllık</w:t>
      </w:r>
      <w:r w:rsidRPr="000D2481" w:rsidR="007C20E2">
        <w:rPr>
          <w:sz w:val="18"/>
        </w:rPr>
        <w:t xml:space="preserve"> </w:t>
      </w:r>
      <w:r w:rsidRPr="000D2481">
        <w:rPr>
          <w:sz w:val="18"/>
        </w:rPr>
        <w:t>partinin</w:t>
      </w:r>
      <w:r w:rsidRPr="000D2481" w:rsidR="007C20E2">
        <w:rPr>
          <w:sz w:val="18"/>
        </w:rPr>
        <w:t xml:space="preserve"> </w:t>
      </w:r>
      <w:r w:rsidRPr="000D2481">
        <w:rPr>
          <w:sz w:val="18"/>
        </w:rPr>
        <w:t>Cumhurbaşkanı</w:t>
      </w:r>
      <w:r w:rsidRPr="000D2481" w:rsidR="007C20E2">
        <w:rPr>
          <w:sz w:val="18"/>
        </w:rPr>
        <w:t xml:space="preserve"> </w:t>
      </w:r>
      <w:r w:rsidRPr="000D2481">
        <w:rPr>
          <w:sz w:val="18"/>
        </w:rPr>
        <w:t>adayının</w:t>
      </w:r>
      <w:r w:rsidRPr="000D2481" w:rsidR="007C20E2">
        <w:rPr>
          <w:sz w:val="18"/>
        </w:rPr>
        <w:t xml:space="preserve"> </w:t>
      </w:r>
      <w:r w:rsidRPr="000D2481">
        <w:rPr>
          <w:sz w:val="18"/>
        </w:rPr>
        <w:t>kim</w:t>
      </w:r>
      <w:r w:rsidRPr="000D2481" w:rsidR="007C20E2">
        <w:rPr>
          <w:sz w:val="18"/>
        </w:rPr>
        <w:t xml:space="preserve"> </w:t>
      </w:r>
      <w:r w:rsidRPr="000D2481">
        <w:rPr>
          <w:sz w:val="18"/>
        </w:rPr>
        <w:t>olduğunu</w:t>
      </w:r>
      <w:r w:rsidRPr="000D2481" w:rsidR="007C20E2">
        <w:rPr>
          <w:sz w:val="18"/>
        </w:rPr>
        <w:t xml:space="preserve"> </w:t>
      </w:r>
      <w:r w:rsidRPr="000D2481">
        <w:rPr>
          <w:sz w:val="18"/>
        </w:rPr>
        <w:t>tek</w:t>
      </w:r>
      <w:r w:rsidRPr="000D2481" w:rsidR="007C20E2">
        <w:rPr>
          <w:sz w:val="18"/>
        </w:rPr>
        <w:t xml:space="preserve"> </w:t>
      </w:r>
      <w:r w:rsidRPr="000D2481">
        <w:rPr>
          <w:sz w:val="18"/>
        </w:rPr>
        <w:t>adamdan</w:t>
      </w:r>
      <w:r w:rsidRPr="000D2481" w:rsidR="007C20E2">
        <w:rPr>
          <w:sz w:val="18"/>
        </w:rPr>
        <w:t xml:space="preserve"> </w:t>
      </w:r>
      <w:r w:rsidRPr="000D2481">
        <w:rPr>
          <w:sz w:val="18"/>
        </w:rPr>
        <w:t>başka</w:t>
      </w:r>
      <w:r w:rsidRPr="000D2481" w:rsidR="007C20E2">
        <w:rPr>
          <w:sz w:val="18"/>
        </w:rPr>
        <w:t xml:space="preserve"> </w:t>
      </w:r>
      <w:r w:rsidRPr="000D2481">
        <w:rPr>
          <w:sz w:val="18"/>
        </w:rPr>
        <w:t>bilen</w:t>
      </w:r>
      <w:r w:rsidRPr="000D2481" w:rsidR="007C20E2">
        <w:rPr>
          <w:sz w:val="18"/>
        </w:rPr>
        <w:t xml:space="preserve"> </w:t>
      </w:r>
      <w:r w:rsidRPr="000D2481">
        <w:rPr>
          <w:sz w:val="18"/>
        </w:rPr>
        <w:t>var</w:t>
      </w:r>
      <w:r w:rsidRPr="000D2481" w:rsidR="007C20E2">
        <w:rPr>
          <w:sz w:val="18"/>
        </w:rPr>
        <w:t xml:space="preserve"> </w:t>
      </w:r>
      <w:r w:rsidRPr="000D2481">
        <w:rPr>
          <w:sz w:val="18"/>
        </w:rPr>
        <w:t>mı?</w:t>
      </w:r>
      <w:r w:rsidRPr="000D2481" w:rsidR="007C20E2">
        <w:rPr>
          <w:sz w:val="18"/>
        </w:rPr>
        <w:t xml:space="preserve"> </w:t>
      </w:r>
      <w:r w:rsidRPr="000D2481">
        <w:rPr>
          <w:sz w:val="18"/>
        </w:rPr>
        <w:t>Cumhurbaşkanı</w:t>
      </w:r>
      <w:r w:rsidRPr="000D2481" w:rsidR="007C20E2">
        <w:rPr>
          <w:sz w:val="18"/>
        </w:rPr>
        <w:t xml:space="preserve"> </w:t>
      </w:r>
      <w:r w:rsidRPr="000D2481">
        <w:rPr>
          <w:sz w:val="18"/>
        </w:rPr>
        <w:t>adayını</w:t>
      </w:r>
      <w:r w:rsidRPr="000D2481" w:rsidR="007C20E2">
        <w:rPr>
          <w:sz w:val="18"/>
        </w:rPr>
        <w:t xml:space="preserve"> </w:t>
      </w:r>
      <w:r w:rsidRPr="000D2481">
        <w:rPr>
          <w:sz w:val="18"/>
        </w:rPr>
        <w:t>bilen</w:t>
      </w:r>
      <w:r w:rsidRPr="000D2481" w:rsidR="007C20E2">
        <w:rPr>
          <w:sz w:val="18"/>
        </w:rPr>
        <w:t xml:space="preserve"> </w:t>
      </w:r>
      <w:r w:rsidRPr="000D2481">
        <w:rPr>
          <w:sz w:val="18"/>
        </w:rPr>
        <w:t>kurul</w:t>
      </w:r>
      <w:r w:rsidRPr="000D2481" w:rsidR="007C20E2">
        <w:rPr>
          <w:sz w:val="18"/>
        </w:rPr>
        <w:t xml:space="preserve"> </w:t>
      </w:r>
      <w:r w:rsidRPr="000D2481">
        <w:rPr>
          <w:sz w:val="18"/>
        </w:rPr>
        <w:t>var</w:t>
      </w:r>
      <w:r w:rsidRPr="000D2481" w:rsidR="007C20E2">
        <w:rPr>
          <w:sz w:val="18"/>
        </w:rPr>
        <w:t xml:space="preserve"> </w:t>
      </w:r>
      <w:r w:rsidRPr="000D2481">
        <w:rPr>
          <w:sz w:val="18"/>
        </w:rPr>
        <w:t>mı,</w:t>
      </w:r>
      <w:r w:rsidRPr="000D2481" w:rsidR="007C20E2">
        <w:rPr>
          <w:sz w:val="18"/>
        </w:rPr>
        <w:t xml:space="preserve"> </w:t>
      </w:r>
      <w:r w:rsidRPr="000D2481">
        <w:rPr>
          <w:sz w:val="18"/>
        </w:rPr>
        <w:t>bilen</w:t>
      </w:r>
      <w:r w:rsidRPr="000D2481" w:rsidR="007C20E2">
        <w:rPr>
          <w:sz w:val="18"/>
        </w:rPr>
        <w:t xml:space="preserve"> </w:t>
      </w:r>
      <w:r w:rsidRPr="000D2481">
        <w:rPr>
          <w:sz w:val="18"/>
        </w:rPr>
        <w:t>yetkili</w:t>
      </w:r>
      <w:r w:rsidRPr="000D2481" w:rsidR="007C20E2">
        <w:rPr>
          <w:sz w:val="18"/>
        </w:rPr>
        <w:t xml:space="preserve"> </w:t>
      </w:r>
      <w:r w:rsidRPr="000D2481">
        <w:rPr>
          <w:sz w:val="18"/>
        </w:rPr>
        <w:t>var</w:t>
      </w:r>
      <w:r w:rsidRPr="000D2481" w:rsidR="007C20E2">
        <w:rPr>
          <w:sz w:val="18"/>
        </w:rPr>
        <w:t xml:space="preserve"> </w:t>
      </w:r>
      <w:r w:rsidRPr="000D2481">
        <w:rPr>
          <w:sz w:val="18"/>
        </w:rPr>
        <w:t>mı?</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ALİ</w:t>
      </w:r>
      <w:r w:rsidRPr="000D2481" w:rsidR="007C20E2">
        <w:rPr>
          <w:sz w:val="18"/>
        </w:rPr>
        <w:t xml:space="preserve"> </w:t>
      </w:r>
      <w:r w:rsidRPr="000D2481">
        <w:rPr>
          <w:sz w:val="18"/>
        </w:rPr>
        <w:t>ŞEKER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Var,</w:t>
      </w:r>
      <w:r w:rsidRPr="000D2481" w:rsidR="007C20E2">
        <w:rPr>
          <w:sz w:val="18"/>
        </w:rPr>
        <w:t xml:space="preserve"> </w:t>
      </w:r>
      <w:r w:rsidRPr="000D2481">
        <w:rPr>
          <w:sz w:val="18"/>
        </w:rPr>
        <w:t>var,</w:t>
      </w:r>
      <w:r w:rsidRPr="000D2481" w:rsidR="007C20E2">
        <w:rPr>
          <w:sz w:val="18"/>
        </w:rPr>
        <w:t xml:space="preserve"> </w:t>
      </w:r>
      <w:r w:rsidRPr="000D2481">
        <w:rPr>
          <w:sz w:val="18"/>
        </w:rPr>
        <w:t>biz</w:t>
      </w:r>
      <w:r w:rsidRPr="000D2481" w:rsidR="007C20E2">
        <w:rPr>
          <w:sz w:val="18"/>
        </w:rPr>
        <w:t xml:space="preserve"> </w:t>
      </w:r>
      <w:r w:rsidRPr="000D2481">
        <w:rPr>
          <w:sz w:val="18"/>
        </w:rPr>
        <w:t>biliyoruz,</w:t>
      </w:r>
      <w:r w:rsidRPr="000D2481" w:rsidR="007C20E2">
        <w:rPr>
          <w:sz w:val="18"/>
        </w:rPr>
        <w:t xml:space="preserve"> </w:t>
      </w:r>
      <w:r w:rsidRPr="000D2481">
        <w:rPr>
          <w:sz w:val="18"/>
        </w:rPr>
        <w:t>rahat</w:t>
      </w:r>
      <w:r w:rsidRPr="000D2481" w:rsidR="007C20E2">
        <w:rPr>
          <w:sz w:val="18"/>
        </w:rPr>
        <w:t xml:space="preserve"> </w:t>
      </w:r>
      <w:r w:rsidRPr="000D2481">
        <w:rPr>
          <w:sz w:val="18"/>
        </w:rPr>
        <w:t>ol.</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Bekliyorsunuz</w:t>
      </w:r>
      <w:r w:rsidRPr="000D2481" w:rsidR="007C20E2">
        <w:rPr>
          <w:sz w:val="18"/>
        </w:rPr>
        <w:t xml:space="preserve"> </w:t>
      </w:r>
      <w:r w:rsidRPr="000D2481">
        <w:rPr>
          <w:sz w:val="18"/>
        </w:rPr>
        <w:t>kim</w:t>
      </w:r>
      <w:r w:rsidRPr="000D2481" w:rsidR="007C20E2">
        <w:rPr>
          <w:sz w:val="18"/>
        </w:rPr>
        <w:t xml:space="preserve"> </w:t>
      </w:r>
      <w:r w:rsidRPr="000D2481">
        <w:rPr>
          <w:sz w:val="18"/>
        </w:rPr>
        <w:t>olacak</w:t>
      </w:r>
      <w:r w:rsidRPr="000D2481" w:rsidR="007C20E2">
        <w:rPr>
          <w:sz w:val="18"/>
        </w:rPr>
        <w:t xml:space="preserve"> </w:t>
      </w:r>
      <w:r w:rsidRPr="000D2481">
        <w:rPr>
          <w:sz w:val="18"/>
        </w:rPr>
        <w:t>diye.</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biz</w:t>
      </w:r>
      <w:r w:rsidRPr="000D2481" w:rsidR="007C20E2">
        <w:rPr>
          <w:sz w:val="18"/>
        </w:rPr>
        <w:t xml:space="preserve"> </w:t>
      </w:r>
      <w:r w:rsidRPr="000D2481">
        <w:rPr>
          <w:sz w:val="18"/>
        </w:rPr>
        <w:t>Cumhurbaşkanımızın</w:t>
      </w:r>
      <w:r w:rsidRPr="000D2481" w:rsidR="007C20E2">
        <w:rPr>
          <w:sz w:val="18"/>
        </w:rPr>
        <w:t xml:space="preserve"> </w:t>
      </w:r>
      <w:r w:rsidRPr="000D2481">
        <w:rPr>
          <w:sz w:val="18"/>
        </w:rPr>
        <w:t>hangi</w:t>
      </w:r>
      <w:r w:rsidRPr="000D2481" w:rsidR="007C20E2">
        <w:rPr>
          <w:sz w:val="18"/>
        </w:rPr>
        <w:t xml:space="preserve"> </w:t>
      </w:r>
      <w:r w:rsidRPr="000D2481">
        <w:rPr>
          <w:sz w:val="18"/>
        </w:rPr>
        <w:t>yollardan</w:t>
      </w:r>
      <w:r w:rsidRPr="000D2481" w:rsidR="007C20E2">
        <w:rPr>
          <w:sz w:val="18"/>
        </w:rPr>
        <w:t xml:space="preserve"> </w:t>
      </w:r>
      <w:r w:rsidRPr="000D2481">
        <w:rPr>
          <w:sz w:val="18"/>
        </w:rPr>
        <w:t>geçerek</w:t>
      </w:r>
      <w:r w:rsidRPr="000D2481" w:rsidR="007C20E2">
        <w:rPr>
          <w:sz w:val="18"/>
        </w:rPr>
        <w:t xml:space="preserve"> </w:t>
      </w:r>
      <w:r w:rsidRPr="000D2481">
        <w:rPr>
          <w:sz w:val="18"/>
        </w:rPr>
        <w:t>bugüne</w:t>
      </w:r>
      <w:r w:rsidRPr="000D2481" w:rsidR="007C20E2">
        <w:rPr>
          <w:sz w:val="18"/>
        </w:rPr>
        <w:t xml:space="preserve"> </w:t>
      </w:r>
      <w:r w:rsidRPr="000D2481">
        <w:rPr>
          <w:sz w:val="18"/>
        </w:rPr>
        <w:t>geldiğini</w:t>
      </w:r>
      <w:r w:rsidRPr="000D2481" w:rsidR="007C20E2">
        <w:rPr>
          <w:sz w:val="18"/>
        </w:rPr>
        <w:t xml:space="preserve"> </w:t>
      </w:r>
      <w:r w:rsidRPr="000D2481">
        <w:rPr>
          <w:sz w:val="18"/>
        </w:rPr>
        <w:t>biliyoruz,</w:t>
      </w:r>
      <w:r w:rsidRPr="000D2481" w:rsidR="007C20E2">
        <w:rPr>
          <w:sz w:val="18"/>
        </w:rPr>
        <w:t xml:space="preserve"> </w:t>
      </w:r>
      <w:r w:rsidRPr="000D2481">
        <w:rPr>
          <w:sz w:val="18"/>
        </w:rPr>
        <w:t>24</w:t>
      </w:r>
      <w:r w:rsidRPr="000D2481" w:rsidR="007C20E2">
        <w:rPr>
          <w:sz w:val="18"/>
        </w:rPr>
        <w:t xml:space="preserve"> </w:t>
      </w:r>
      <w:r w:rsidRPr="000D2481">
        <w:rPr>
          <w:sz w:val="18"/>
        </w:rPr>
        <w:t>Haziran</w:t>
      </w:r>
      <w:r w:rsidRPr="000D2481" w:rsidR="007C20E2">
        <w:rPr>
          <w:sz w:val="18"/>
        </w:rPr>
        <w:t xml:space="preserve"> </w:t>
      </w:r>
      <w:r w:rsidRPr="000D2481">
        <w:rPr>
          <w:sz w:val="18"/>
        </w:rPr>
        <w:t>akşamında</w:t>
      </w:r>
      <w:r w:rsidRPr="000D2481" w:rsidR="007C20E2">
        <w:rPr>
          <w:sz w:val="18"/>
        </w:rPr>
        <w:t xml:space="preserve"> </w:t>
      </w:r>
      <w:r w:rsidRPr="000D2481">
        <w:rPr>
          <w:sz w:val="18"/>
        </w:rPr>
        <w:t>milletin</w:t>
      </w:r>
      <w:r w:rsidRPr="000D2481" w:rsidR="007C20E2">
        <w:rPr>
          <w:sz w:val="18"/>
        </w:rPr>
        <w:t xml:space="preserve"> </w:t>
      </w:r>
      <w:r w:rsidRPr="000D2481">
        <w:rPr>
          <w:sz w:val="18"/>
        </w:rPr>
        <w:t>hakemliğiyle</w:t>
      </w:r>
      <w:r w:rsidRPr="000D2481" w:rsidR="007C20E2">
        <w:rPr>
          <w:sz w:val="18"/>
        </w:rPr>
        <w:t xml:space="preserve"> </w:t>
      </w:r>
      <w:r w:rsidRPr="000D2481">
        <w:rPr>
          <w:sz w:val="18"/>
        </w:rPr>
        <w:t>beraber</w:t>
      </w:r>
      <w:r w:rsidRPr="000D2481" w:rsidR="007C20E2">
        <w:rPr>
          <w:sz w:val="18"/>
        </w:rPr>
        <w:t xml:space="preserve"> </w:t>
      </w:r>
      <w:r w:rsidRPr="000D2481">
        <w:rPr>
          <w:sz w:val="18"/>
        </w:rPr>
        <w:t>tekrar</w:t>
      </w:r>
      <w:r w:rsidRPr="000D2481" w:rsidR="007C20E2">
        <w:rPr>
          <w:sz w:val="18"/>
        </w:rPr>
        <w:t xml:space="preserve"> </w:t>
      </w:r>
      <w:r w:rsidRPr="000D2481">
        <w:rPr>
          <w:sz w:val="18"/>
        </w:rPr>
        <w:t>bismillah</w:t>
      </w:r>
      <w:r w:rsidRPr="000D2481" w:rsidR="007C20E2">
        <w:rPr>
          <w:sz w:val="18"/>
        </w:rPr>
        <w:t xml:space="preserve"> </w:t>
      </w:r>
      <w:r w:rsidRPr="000D2481">
        <w:rPr>
          <w:sz w:val="18"/>
        </w:rPr>
        <w:t>diyeceğiz,</w:t>
      </w:r>
      <w:r w:rsidRPr="000D2481" w:rsidR="007C20E2">
        <w:rPr>
          <w:sz w:val="18"/>
        </w:rPr>
        <w:t xml:space="preserve"> </w:t>
      </w:r>
      <w:r w:rsidRPr="000D2481">
        <w:rPr>
          <w:sz w:val="18"/>
        </w:rPr>
        <w:t>sizi</w:t>
      </w:r>
      <w:r w:rsidRPr="000D2481" w:rsidR="007C20E2">
        <w:rPr>
          <w:sz w:val="18"/>
        </w:rPr>
        <w:t xml:space="preserve"> </w:t>
      </w:r>
      <w:r w:rsidRPr="000D2481">
        <w:rPr>
          <w:sz w:val="18"/>
        </w:rPr>
        <w:t>mahcup</w:t>
      </w:r>
      <w:r w:rsidRPr="000D2481" w:rsidR="007C20E2">
        <w:rPr>
          <w:sz w:val="18"/>
        </w:rPr>
        <w:t xml:space="preserve"> </w:t>
      </w:r>
      <w:r w:rsidRPr="000D2481">
        <w:rPr>
          <w:sz w:val="18"/>
        </w:rPr>
        <w:t>edeceğiz.</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Birleşime</w:t>
      </w:r>
      <w:r w:rsidRPr="000D2481" w:rsidR="007C20E2">
        <w:rPr>
          <w:sz w:val="18"/>
        </w:rPr>
        <w:t xml:space="preserve"> </w:t>
      </w:r>
      <w:r w:rsidRPr="000D2481">
        <w:rPr>
          <w:sz w:val="18"/>
        </w:rPr>
        <w:t>beş</w:t>
      </w:r>
      <w:r w:rsidRPr="000D2481" w:rsidR="007C20E2">
        <w:rPr>
          <w:sz w:val="18"/>
        </w:rPr>
        <w:t xml:space="preserve"> </w:t>
      </w:r>
      <w:r w:rsidRPr="000D2481">
        <w:rPr>
          <w:sz w:val="18"/>
        </w:rPr>
        <w:t>dakika</w:t>
      </w:r>
      <w:r w:rsidRPr="000D2481" w:rsidR="007C20E2">
        <w:rPr>
          <w:sz w:val="18"/>
        </w:rPr>
        <w:t xml:space="preserve"> </w:t>
      </w:r>
      <w:r w:rsidRPr="000D2481">
        <w:rPr>
          <w:sz w:val="18"/>
        </w:rPr>
        <w:t>ara</w:t>
      </w:r>
      <w:r w:rsidRPr="000D2481" w:rsidR="007C20E2">
        <w:rPr>
          <w:sz w:val="18"/>
        </w:rPr>
        <w:t xml:space="preserve"> </w:t>
      </w:r>
      <w:r w:rsidRPr="000D2481">
        <w:rPr>
          <w:sz w:val="18"/>
        </w:rPr>
        <w:t>veriyorum.</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Ok,</w:t>
      </w:r>
      <w:r w:rsidRPr="000D2481" w:rsidR="007C20E2">
        <w:rPr>
          <w:sz w:val="18"/>
        </w:rPr>
        <w:t xml:space="preserve"> </w:t>
      </w:r>
      <w:r w:rsidRPr="000D2481">
        <w:rPr>
          <w:sz w:val="18"/>
        </w:rPr>
        <w:t>sizin</w:t>
      </w:r>
      <w:r w:rsidRPr="000D2481" w:rsidR="007C20E2">
        <w:rPr>
          <w:sz w:val="18"/>
        </w:rPr>
        <w:t xml:space="preserve"> </w:t>
      </w:r>
      <w:r w:rsidRPr="000D2481">
        <w:rPr>
          <w:sz w:val="18"/>
        </w:rPr>
        <w:t>söz</w:t>
      </w:r>
      <w:r w:rsidRPr="000D2481" w:rsidR="007C20E2">
        <w:rPr>
          <w:sz w:val="18"/>
        </w:rPr>
        <w:t xml:space="preserve"> </w:t>
      </w:r>
      <w:r w:rsidRPr="000D2481">
        <w:rPr>
          <w:sz w:val="18"/>
        </w:rPr>
        <w:t>hakkınız</w:t>
      </w:r>
      <w:r w:rsidRPr="000D2481" w:rsidR="007C20E2">
        <w:rPr>
          <w:sz w:val="18"/>
        </w:rPr>
        <w:t xml:space="preserve"> </w:t>
      </w:r>
      <w:r w:rsidRPr="000D2481">
        <w:rPr>
          <w:sz w:val="18"/>
        </w:rPr>
        <w:t>bakidir,</w:t>
      </w:r>
      <w:r w:rsidRPr="000D2481" w:rsidR="007C20E2">
        <w:rPr>
          <w:sz w:val="18"/>
        </w:rPr>
        <w:t xml:space="preserve"> </w:t>
      </w:r>
      <w:r w:rsidRPr="000D2481">
        <w:rPr>
          <w:sz w:val="18"/>
        </w:rPr>
        <w:t>tutanakları</w:t>
      </w:r>
      <w:r w:rsidRPr="000D2481" w:rsidR="007C20E2">
        <w:rPr>
          <w:sz w:val="18"/>
        </w:rPr>
        <w:t xml:space="preserve"> </w:t>
      </w:r>
      <w:r w:rsidRPr="000D2481">
        <w:rPr>
          <w:sz w:val="18"/>
        </w:rPr>
        <w:t>inceleyeceğim.</w:t>
      </w:r>
    </w:p>
    <w:p w:rsidRPr="000D2481" w:rsidR="00D419C3" w:rsidP="000D2481" w:rsidRDefault="00D419C3">
      <w:pPr>
        <w:pStyle w:val="GENELKURUL"/>
        <w:spacing w:line="240" w:lineRule="auto"/>
        <w:jc w:val="right"/>
        <w:rPr>
          <w:sz w:val="18"/>
        </w:rPr>
      </w:pPr>
      <w:r w:rsidRPr="000D2481">
        <w:rPr>
          <w:sz w:val="18"/>
        </w:rPr>
        <w:t>Kapanma</w:t>
      </w:r>
      <w:r w:rsidRPr="000D2481" w:rsidR="007C20E2">
        <w:rPr>
          <w:sz w:val="18"/>
        </w:rPr>
        <w:t xml:space="preserve"> </w:t>
      </w:r>
      <w:r w:rsidRPr="000D2481">
        <w:rPr>
          <w:sz w:val="18"/>
        </w:rPr>
        <w:t>Saati:</w:t>
      </w:r>
      <w:r w:rsidRPr="000D2481" w:rsidR="007C20E2">
        <w:rPr>
          <w:sz w:val="18"/>
        </w:rPr>
        <w:t xml:space="preserve"> </w:t>
      </w:r>
      <w:r w:rsidRPr="000D2481">
        <w:rPr>
          <w:sz w:val="18"/>
        </w:rPr>
        <w:t>22.54</w:t>
      </w:r>
    </w:p>
    <w:p w:rsidRPr="000D2481" w:rsidR="00D419C3" w:rsidP="000D2481" w:rsidRDefault="00D419C3">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SEKİZİNCİ</w:t>
      </w:r>
      <w:r w:rsidRPr="000D2481" w:rsidR="007C20E2">
        <w:rPr>
          <w:rFonts w:ascii="Arial" w:hAnsi="Arial" w:cs="Arial"/>
          <w:spacing w:val="32"/>
          <w:sz w:val="18"/>
        </w:rPr>
        <w:t xml:space="preserve"> </w:t>
      </w:r>
      <w:r w:rsidRPr="000D2481">
        <w:rPr>
          <w:rFonts w:ascii="Arial" w:hAnsi="Arial" w:cs="Arial"/>
          <w:spacing w:val="32"/>
          <w:sz w:val="18"/>
        </w:rPr>
        <w:t>OTURUM</w:t>
      </w:r>
    </w:p>
    <w:p w:rsidRPr="000D2481" w:rsidR="00D419C3" w:rsidP="000D2481" w:rsidRDefault="00D419C3">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Açılma</w:t>
      </w:r>
      <w:r w:rsidRPr="000D2481" w:rsidR="007C20E2">
        <w:rPr>
          <w:rFonts w:ascii="Arial" w:hAnsi="Arial" w:cs="Arial"/>
          <w:spacing w:val="32"/>
          <w:sz w:val="18"/>
        </w:rPr>
        <w:t xml:space="preserve"> </w:t>
      </w:r>
      <w:r w:rsidRPr="000D2481">
        <w:rPr>
          <w:rFonts w:ascii="Arial" w:hAnsi="Arial" w:cs="Arial"/>
          <w:spacing w:val="32"/>
          <w:sz w:val="18"/>
        </w:rPr>
        <w:t>Saati:</w:t>
      </w:r>
      <w:r w:rsidRPr="000D2481" w:rsidR="007C20E2">
        <w:rPr>
          <w:rFonts w:ascii="Arial" w:hAnsi="Arial" w:cs="Arial"/>
          <w:spacing w:val="32"/>
          <w:sz w:val="18"/>
        </w:rPr>
        <w:t xml:space="preserve"> </w:t>
      </w:r>
      <w:r w:rsidRPr="000D2481">
        <w:rPr>
          <w:rFonts w:ascii="Arial" w:hAnsi="Arial" w:cs="Arial"/>
          <w:spacing w:val="32"/>
          <w:sz w:val="18"/>
        </w:rPr>
        <w:t>23.03</w:t>
      </w:r>
    </w:p>
    <w:p w:rsidRPr="000D2481" w:rsidR="00D419C3" w:rsidP="000D2481" w:rsidRDefault="00D419C3">
      <w:pPr>
        <w:widowControl w:val="0"/>
        <w:tabs>
          <w:tab w:val="left" w:pos="2268"/>
        </w:tabs>
        <w:suppressAutoHyphens/>
        <w:ind w:right="40" w:firstLine="811"/>
        <w:jc w:val="center"/>
        <w:rPr>
          <w:rFonts w:ascii="Arial" w:hAnsi="Arial" w:cs="Arial"/>
          <w:spacing w:val="32"/>
          <w:sz w:val="18"/>
        </w:rPr>
      </w:pPr>
      <w:r w:rsidRPr="000D2481">
        <w:rPr>
          <w:rFonts w:ascii="Arial" w:hAnsi="Arial" w:cs="Arial"/>
          <w:spacing w:val="32"/>
          <w:sz w:val="18"/>
        </w:rPr>
        <w:t>BAŞKAN:</w:t>
      </w:r>
      <w:r w:rsidRPr="000D2481" w:rsidR="007C20E2">
        <w:rPr>
          <w:rFonts w:ascii="Arial" w:hAnsi="Arial" w:cs="Arial"/>
          <w:spacing w:val="32"/>
          <w:sz w:val="18"/>
        </w:rPr>
        <w:t xml:space="preserve"> </w:t>
      </w:r>
      <w:r w:rsidRPr="000D2481">
        <w:rPr>
          <w:rFonts w:ascii="Arial" w:hAnsi="Arial" w:cs="Arial"/>
          <w:spacing w:val="32"/>
          <w:sz w:val="18"/>
        </w:rPr>
        <w:t>Başkan</w:t>
      </w:r>
      <w:r w:rsidRPr="000D2481" w:rsidR="007C20E2">
        <w:rPr>
          <w:rFonts w:ascii="Arial" w:hAnsi="Arial" w:cs="Arial"/>
          <w:spacing w:val="32"/>
          <w:sz w:val="18"/>
        </w:rPr>
        <w:t xml:space="preserve"> </w:t>
      </w:r>
      <w:r w:rsidRPr="000D2481">
        <w:rPr>
          <w:rFonts w:ascii="Arial" w:hAnsi="Arial" w:cs="Arial"/>
          <w:spacing w:val="32"/>
          <w:sz w:val="18"/>
        </w:rPr>
        <w:t>Vekili</w:t>
      </w:r>
      <w:r w:rsidRPr="000D2481" w:rsidR="007C20E2">
        <w:rPr>
          <w:rFonts w:ascii="Arial" w:hAnsi="Arial" w:cs="Arial"/>
          <w:spacing w:val="32"/>
          <w:sz w:val="18"/>
        </w:rPr>
        <w:t xml:space="preserve"> </w:t>
      </w:r>
      <w:r w:rsidRPr="000D2481">
        <w:rPr>
          <w:rFonts w:ascii="Arial" w:hAnsi="Arial" w:cs="Arial"/>
          <w:spacing w:val="32"/>
          <w:sz w:val="18"/>
        </w:rPr>
        <w:t>Ayşe</w:t>
      </w:r>
      <w:r w:rsidRPr="000D2481" w:rsidR="007C20E2">
        <w:rPr>
          <w:rFonts w:ascii="Arial" w:hAnsi="Arial" w:cs="Arial"/>
          <w:spacing w:val="32"/>
          <w:sz w:val="18"/>
        </w:rPr>
        <w:t xml:space="preserve"> </w:t>
      </w:r>
      <w:r w:rsidRPr="000D2481">
        <w:rPr>
          <w:rFonts w:ascii="Arial" w:hAnsi="Arial" w:cs="Arial"/>
          <w:spacing w:val="32"/>
          <w:sz w:val="18"/>
        </w:rPr>
        <w:t>Nur</w:t>
      </w:r>
      <w:r w:rsidRPr="000D2481" w:rsidR="007C20E2">
        <w:rPr>
          <w:rFonts w:ascii="Arial" w:hAnsi="Arial" w:cs="Arial"/>
          <w:spacing w:val="32"/>
          <w:sz w:val="18"/>
        </w:rPr>
        <w:t xml:space="preserve"> </w:t>
      </w:r>
      <w:r w:rsidRPr="000D2481">
        <w:rPr>
          <w:rFonts w:ascii="Arial" w:hAnsi="Arial" w:cs="Arial"/>
          <w:spacing w:val="32"/>
          <w:sz w:val="18"/>
        </w:rPr>
        <w:t>BAHÇEKAPILI</w:t>
      </w:r>
    </w:p>
    <w:p w:rsidRPr="000D2481" w:rsidR="00D419C3" w:rsidP="000D2481" w:rsidRDefault="00D419C3">
      <w:pPr>
        <w:widowControl w:val="0"/>
        <w:tabs>
          <w:tab w:val="left" w:pos="2268"/>
        </w:tabs>
        <w:suppressAutoHyphens/>
        <w:ind w:right="40" w:firstLine="567"/>
        <w:jc w:val="center"/>
        <w:rPr>
          <w:rFonts w:ascii="Arial" w:hAnsi="Arial" w:cs="Arial"/>
          <w:spacing w:val="32"/>
          <w:sz w:val="18"/>
          <w:szCs w:val="18"/>
        </w:rPr>
      </w:pPr>
      <w:r w:rsidRPr="000D2481">
        <w:rPr>
          <w:rFonts w:ascii="Arial" w:hAnsi="Arial" w:cs="Arial"/>
          <w:spacing w:val="32"/>
          <w:sz w:val="18"/>
          <w:szCs w:val="18"/>
        </w:rPr>
        <w:t>KÂTİP</w:t>
      </w:r>
      <w:r w:rsidRPr="000D2481" w:rsidR="007C20E2">
        <w:rPr>
          <w:rFonts w:ascii="Arial" w:hAnsi="Arial" w:cs="Arial"/>
          <w:spacing w:val="32"/>
          <w:sz w:val="18"/>
          <w:szCs w:val="18"/>
        </w:rPr>
        <w:t xml:space="preserve"> </w:t>
      </w:r>
      <w:r w:rsidRPr="000D2481">
        <w:rPr>
          <w:rFonts w:ascii="Arial" w:hAnsi="Arial" w:cs="Arial"/>
          <w:spacing w:val="32"/>
          <w:sz w:val="18"/>
          <w:szCs w:val="18"/>
        </w:rPr>
        <w:t>ÜYELER:</w:t>
      </w:r>
      <w:r w:rsidRPr="000D2481" w:rsidR="007C20E2">
        <w:rPr>
          <w:rFonts w:ascii="Arial" w:hAnsi="Arial" w:cs="Arial"/>
          <w:spacing w:val="32"/>
          <w:sz w:val="18"/>
          <w:szCs w:val="18"/>
        </w:rPr>
        <w:t xml:space="preserve"> </w:t>
      </w:r>
      <w:r w:rsidRPr="000D2481">
        <w:rPr>
          <w:rFonts w:ascii="Arial" w:hAnsi="Arial" w:cs="Arial"/>
          <w:spacing w:val="32"/>
          <w:sz w:val="18"/>
          <w:szCs w:val="18"/>
        </w:rPr>
        <w:t>Mustafa</w:t>
      </w:r>
      <w:r w:rsidRPr="000D2481" w:rsidR="007C20E2">
        <w:rPr>
          <w:rFonts w:ascii="Arial" w:hAnsi="Arial" w:cs="Arial"/>
          <w:spacing w:val="32"/>
          <w:sz w:val="18"/>
          <w:szCs w:val="18"/>
        </w:rPr>
        <w:t xml:space="preserve"> </w:t>
      </w:r>
      <w:r w:rsidRPr="000D2481">
        <w:rPr>
          <w:rFonts w:ascii="Arial" w:hAnsi="Arial" w:cs="Arial"/>
          <w:spacing w:val="32"/>
          <w:sz w:val="18"/>
          <w:szCs w:val="18"/>
        </w:rPr>
        <w:t>AÇIKGÖZ</w:t>
      </w:r>
      <w:r w:rsidRPr="000D2481" w:rsidR="007C20E2">
        <w:rPr>
          <w:rFonts w:ascii="Arial" w:hAnsi="Arial" w:cs="Arial"/>
          <w:spacing w:val="32"/>
          <w:sz w:val="18"/>
          <w:szCs w:val="18"/>
        </w:rPr>
        <w:t xml:space="preserve"> </w:t>
      </w:r>
      <w:r w:rsidRPr="000D2481">
        <w:rPr>
          <w:rFonts w:ascii="Arial" w:hAnsi="Arial" w:cs="Arial"/>
          <w:spacing w:val="32"/>
          <w:sz w:val="18"/>
          <w:szCs w:val="18"/>
        </w:rPr>
        <w:t>(Nevşehir),</w:t>
      </w:r>
      <w:r w:rsidRPr="000D2481" w:rsidR="007C20E2">
        <w:rPr>
          <w:rFonts w:ascii="Arial" w:hAnsi="Arial" w:cs="Arial"/>
          <w:spacing w:val="32"/>
          <w:sz w:val="18"/>
          <w:szCs w:val="18"/>
        </w:rPr>
        <w:t xml:space="preserve"> </w:t>
      </w:r>
      <w:r w:rsidRPr="000D2481">
        <w:rPr>
          <w:rFonts w:ascii="Arial" w:hAnsi="Arial" w:cs="Arial"/>
          <w:spacing w:val="32"/>
          <w:sz w:val="18"/>
          <w:szCs w:val="18"/>
        </w:rPr>
        <w:t>Mehmet</w:t>
      </w:r>
      <w:r w:rsidRPr="000D2481" w:rsidR="007C20E2">
        <w:rPr>
          <w:rFonts w:ascii="Arial" w:hAnsi="Arial" w:cs="Arial"/>
          <w:spacing w:val="32"/>
          <w:sz w:val="18"/>
          <w:szCs w:val="18"/>
        </w:rPr>
        <w:t xml:space="preserve"> </w:t>
      </w:r>
      <w:r w:rsidRPr="000D2481">
        <w:rPr>
          <w:rFonts w:ascii="Arial" w:hAnsi="Arial" w:cs="Arial"/>
          <w:spacing w:val="32"/>
          <w:sz w:val="18"/>
          <w:szCs w:val="18"/>
        </w:rPr>
        <w:t>Necmettin</w:t>
      </w:r>
      <w:r w:rsidRPr="000D2481" w:rsidR="007C20E2">
        <w:rPr>
          <w:rFonts w:ascii="Arial" w:hAnsi="Arial" w:cs="Arial"/>
          <w:spacing w:val="32"/>
          <w:sz w:val="18"/>
          <w:szCs w:val="18"/>
        </w:rPr>
        <w:t xml:space="preserve"> </w:t>
      </w:r>
      <w:r w:rsidRPr="000D2481">
        <w:rPr>
          <w:rFonts w:ascii="Arial" w:hAnsi="Arial" w:cs="Arial"/>
          <w:spacing w:val="32"/>
          <w:sz w:val="18"/>
          <w:szCs w:val="18"/>
        </w:rPr>
        <w:t>AHRAZOĞLU</w:t>
      </w:r>
      <w:r w:rsidRPr="000D2481" w:rsidR="007C20E2">
        <w:rPr>
          <w:rFonts w:ascii="Arial" w:hAnsi="Arial" w:cs="Arial"/>
          <w:spacing w:val="32"/>
          <w:sz w:val="18"/>
          <w:szCs w:val="18"/>
        </w:rPr>
        <w:t xml:space="preserve"> </w:t>
      </w:r>
      <w:r w:rsidRPr="000D2481">
        <w:rPr>
          <w:rFonts w:ascii="Arial" w:hAnsi="Arial" w:cs="Arial"/>
          <w:spacing w:val="32"/>
          <w:sz w:val="18"/>
          <w:szCs w:val="18"/>
        </w:rPr>
        <w:t>(Hatay)</w:t>
      </w:r>
    </w:p>
    <w:p w:rsidRPr="000D2481" w:rsidR="00D419C3" w:rsidP="000D2481" w:rsidRDefault="00D419C3">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w:t>
      </w:r>
      <w:r w:rsidRPr="000D2481" w:rsidR="007C20E2">
        <w:rPr>
          <w:rFonts w:ascii="Arial" w:hAnsi="Arial" w:cs="Arial"/>
          <w:spacing w:val="32"/>
          <w:sz w:val="18"/>
        </w:rPr>
        <w:t xml:space="preserve"> </w:t>
      </w:r>
      <w:r w:rsidRPr="000D2481">
        <w:rPr>
          <w:rFonts w:ascii="Arial" w:hAnsi="Arial" w:cs="Arial"/>
          <w:spacing w:val="32"/>
          <w:sz w:val="18"/>
        </w:rPr>
        <w:t>0</w:t>
      </w:r>
      <w:r w:rsidRPr="000D2481" w:rsidR="007C20E2">
        <w:rPr>
          <w:rFonts w:ascii="Arial" w:hAnsi="Arial" w:cs="Arial"/>
          <w:spacing w:val="32"/>
          <w:sz w:val="18"/>
        </w:rPr>
        <w:t xml:space="preserve"> </w:t>
      </w:r>
      <w:r w:rsidRPr="000D2481">
        <w:rPr>
          <w:rFonts w:ascii="Arial" w:hAnsi="Arial" w:cs="Arial"/>
          <w:spacing w:val="32"/>
          <w:sz w:val="18"/>
        </w:rPr>
        <w:t>-----</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Meclisinin</w:t>
      </w:r>
      <w:r w:rsidRPr="000D2481" w:rsidR="007C20E2">
        <w:rPr>
          <w:sz w:val="18"/>
        </w:rPr>
        <w:t xml:space="preserve"> </w:t>
      </w:r>
      <w:r w:rsidRPr="000D2481">
        <w:rPr>
          <w:sz w:val="18"/>
        </w:rPr>
        <w:t>94’üncü</w:t>
      </w:r>
      <w:r w:rsidRPr="000D2481" w:rsidR="007C20E2">
        <w:rPr>
          <w:sz w:val="18"/>
        </w:rPr>
        <w:t xml:space="preserve"> </w:t>
      </w:r>
      <w:r w:rsidRPr="000D2481">
        <w:rPr>
          <w:sz w:val="18"/>
        </w:rPr>
        <w:t>Birleşiminin</w:t>
      </w:r>
      <w:r w:rsidRPr="000D2481" w:rsidR="007C20E2">
        <w:rPr>
          <w:sz w:val="18"/>
        </w:rPr>
        <w:t xml:space="preserve"> </w:t>
      </w:r>
      <w:r w:rsidRPr="000D2481">
        <w:rPr>
          <w:sz w:val="18"/>
        </w:rPr>
        <w:t>Sekizinci</w:t>
      </w:r>
      <w:r w:rsidRPr="000D2481" w:rsidR="007C20E2">
        <w:rPr>
          <w:sz w:val="18"/>
        </w:rPr>
        <w:t xml:space="preserve"> </w:t>
      </w:r>
      <w:r w:rsidRPr="000D2481">
        <w:rPr>
          <w:sz w:val="18"/>
        </w:rPr>
        <w:t>Oturumunu</w:t>
      </w:r>
      <w:r w:rsidRPr="000D2481" w:rsidR="007C20E2">
        <w:rPr>
          <w:sz w:val="18"/>
        </w:rPr>
        <w:t xml:space="preserve"> </w:t>
      </w:r>
      <w:r w:rsidRPr="000D2481">
        <w:rPr>
          <w:sz w:val="18"/>
        </w:rPr>
        <w:t>açıyorum.</w:t>
      </w:r>
    </w:p>
    <w:p w:rsidRPr="000D2481" w:rsidR="00D419C3" w:rsidP="000D2481" w:rsidRDefault="00D419C3">
      <w:pPr>
        <w:pStyle w:val="GENELKURUL"/>
        <w:spacing w:line="240" w:lineRule="auto"/>
        <w:rPr>
          <w:sz w:val="18"/>
        </w:rPr>
      </w:pPr>
      <w:r w:rsidRPr="000D2481">
        <w:rPr>
          <w:sz w:val="18"/>
        </w:rPr>
        <w:t>On</w:t>
      </w:r>
      <w:r w:rsidRPr="000D2481" w:rsidR="007C20E2">
        <w:rPr>
          <w:sz w:val="18"/>
        </w:rPr>
        <w:t xml:space="preserve"> </w:t>
      </w:r>
      <w:r w:rsidRPr="000D2481">
        <w:rPr>
          <w:sz w:val="18"/>
        </w:rPr>
        <w:t>beş</w:t>
      </w:r>
      <w:r w:rsidRPr="000D2481" w:rsidR="007C20E2">
        <w:rPr>
          <w:sz w:val="18"/>
        </w:rPr>
        <w:t xml:space="preserve"> </w:t>
      </w:r>
      <w:r w:rsidRPr="000D2481">
        <w:rPr>
          <w:sz w:val="18"/>
        </w:rPr>
        <w:t>dakika</w:t>
      </w:r>
      <w:r w:rsidRPr="000D2481" w:rsidR="007C20E2">
        <w:rPr>
          <w:sz w:val="18"/>
        </w:rPr>
        <w:t xml:space="preserve"> </w:t>
      </w:r>
      <w:r w:rsidRPr="000D2481">
        <w:rPr>
          <w:sz w:val="18"/>
        </w:rPr>
        <w:t>ara</w:t>
      </w:r>
      <w:r w:rsidRPr="000D2481" w:rsidR="007C20E2">
        <w:rPr>
          <w:sz w:val="18"/>
        </w:rPr>
        <w:t xml:space="preserve"> </w:t>
      </w:r>
      <w:r w:rsidRPr="000D2481">
        <w:rPr>
          <w:sz w:val="18"/>
        </w:rPr>
        <w:t>veriyorum,</w:t>
      </w:r>
      <w:r w:rsidRPr="000D2481" w:rsidR="007C20E2">
        <w:rPr>
          <w:sz w:val="18"/>
        </w:rPr>
        <w:t xml:space="preserve"> </w:t>
      </w:r>
      <w:r w:rsidRPr="000D2481">
        <w:rPr>
          <w:sz w:val="18"/>
        </w:rPr>
        <w:t>tutanakları</w:t>
      </w:r>
      <w:r w:rsidRPr="000D2481" w:rsidR="007C20E2">
        <w:rPr>
          <w:sz w:val="18"/>
        </w:rPr>
        <w:t xml:space="preserve"> </w:t>
      </w:r>
      <w:r w:rsidRPr="000D2481">
        <w:rPr>
          <w:sz w:val="18"/>
        </w:rPr>
        <w:t>inceleyeceğim.</w:t>
      </w:r>
      <w:r w:rsidRPr="000D2481" w:rsidR="007C20E2">
        <w:rPr>
          <w:sz w:val="18"/>
        </w:rPr>
        <w:t xml:space="preserve"> </w:t>
      </w:r>
    </w:p>
    <w:p w:rsidRPr="000D2481" w:rsidR="00D419C3" w:rsidP="000D2481" w:rsidRDefault="00D419C3">
      <w:pPr>
        <w:pStyle w:val="GENELKURUL"/>
        <w:spacing w:line="240" w:lineRule="auto"/>
        <w:jc w:val="right"/>
        <w:rPr>
          <w:sz w:val="18"/>
        </w:rPr>
      </w:pPr>
      <w:r w:rsidRPr="000D2481">
        <w:rPr>
          <w:sz w:val="18"/>
        </w:rPr>
        <w:t>Kapanma</w:t>
      </w:r>
      <w:r w:rsidRPr="000D2481" w:rsidR="007C20E2">
        <w:rPr>
          <w:sz w:val="18"/>
        </w:rPr>
        <w:t xml:space="preserve"> </w:t>
      </w:r>
      <w:r w:rsidRPr="000D2481">
        <w:rPr>
          <w:sz w:val="18"/>
        </w:rPr>
        <w:t>Saati:</w:t>
      </w:r>
      <w:r w:rsidRPr="000D2481" w:rsidR="007C20E2">
        <w:rPr>
          <w:sz w:val="18"/>
        </w:rPr>
        <w:t xml:space="preserve"> </w:t>
      </w:r>
      <w:r w:rsidRPr="000D2481">
        <w:rPr>
          <w:sz w:val="18"/>
        </w:rPr>
        <w:t>23.04</w:t>
      </w:r>
    </w:p>
    <w:p w:rsidRPr="000D2481" w:rsidR="00D419C3" w:rsidP="000D2481" w:rsidRDefault="00D419C3">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DOKUZUNCU</w:t>
      </w:r>
      <w:r w:rsidRPr="000D2481" w:rsidR="007C20E2">
        <w:rPr>
          <w:rFonts w:ascii="Arial" w:hAnsi="Arial" w:cs="Arial"/>
          <w:spacing w:val="32"/>
          <w:sz w:val="18"/>
        </w:rPr>
        <w:t xml:space="preserve"> </w:t>
      </w:r>
      <w:r w:rsidRPr="000D2481">
        <w:rPr>
          <w:rFonts w:ascii="Arial" w:hAnsi="Arial" w:cs="Arial"/>
          <w:spacing w:val="32"/>
          <w:sz w:val="18"/>
        </w:rPr>
        <w:t>OTURUM</w:t>
      </w:r>
    </w:p>
    <w:p w:rsidRPr="000D2481" w:rsidR="00D419C3" w:rsidP="000D2481" w:rsidRDefault="00D419C3">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Açılma</w:t>
      </w:r>
      <w:r w:rsidRPr="000D2481" w:rsidR="007C20E2">
        <w:rPr>
          <w:rFonts w:ascii="Arial" w:hAnsi="Arial" w:cs="Arial"/>
          <w:spacing w:val="32"/>
          <w:sz w:val="18"/>
        </w:rPr>
        <w:t xml:space="preserve"> </w:t>
      </w:r>
      <w:r w:rsidRPr="000D2481">
        <w:rPr>
          <w:rFonts w:ascii="Arial" w:hAnsi="Arial" w:cs="Arial"/>
          <w:spacing w:val="32"/>
          <w:sz w:val="18"/>
        </w:rPr>
        <w:t>Saati:</w:t>
      </w:r>
      <w:r w:rsidRPr="000D2481" w:rsidR="007C20E2">
        <w:rPr>
          <w:rFonts w:ascii="Arial" w:hAnsi="Arial" w:cs="Arial"/>
          <w:spacing w:val="32"/>
          <w:sz w:val="18"/>
        </w:rPr>
        <w:t xml:space="preserve"> </w:t>
      </w:r>
      <w:r w:rsidRPr="000D2481">
        <w:rPr>
          <w:rFonts w:ascii="Arial" w:hAnsi="Arial" w:cs="Arial"/>
          <w:spacing w:val="32"/>
          <w:sz w:val="18"/>
        </w:rPr>
        <w:t>23.40</w:t>
      </w:r>
    </w:p>
    <w:p w:rsidRPr="000D2481" w:rsidR="00D419C3" w:rsidP="000D2481" w:rsidRDefault="00D419C3">
      <w:pPr>
        <w:widowControl w:val="0"/>
        <w:tabs>
          <w:tab w:val="left" w:pos="2268"/>
        </w:tabs>
        <w:suppressAutoHyphens/>
        <w:ind w:right="40" w:firstLine="811"/>
        <w:jc w:val="center"/>
        <w:rPr>
          <w:rFonts w:ascii="Arial" w:hAnsi="Arial" w:cs="Arial"/>
          <w:spacing w:val="32"/>
          <w:sz w:val="18"/>
        </w:rPr>
      </w:pPr>
      <w:r w:rsidRPr="000D2481">
        <w:rPr>
          <w:rFonts w:ascii="Arial" w:hAnsi="Arial" w:cs="Arial"/>
          <w:spacing w:val="32"/>
          <w:sz w:val="18"/>
        </w:rPr>
        <w:t>BAŞKAN:</w:t>
      </w:r>
      <w:r w:rsidRPr="000D2481" w:rsidR="007C20E2">
        <w:rPr>
          <w:rFonts w:ascii="Arial" w:hAnsi="Arial" w:cs="Arial"/>
          <w:spacing w:val="32"/>
          <w:sz w:val="18"/>
        </w:rPr>
        <w:t xml:space="preserve"> </w:t>
      </w:r>
      <w:r w:rsidRPr="000D2481">
        <w:rPr>
          <w:rFonts w:ascii="Arial" w:hAnsi="Arial" w:cs="Arial"/>
          <w:spacing w:val="32"/>
          <w:sz w:val="18"/>
        </w:rPr>
        <w:t>Başkan</w:t>
      </w:r>
      <w:r w:rsidRPr="000D2481" w:rsidR="007C20E2">
        <w:rPr>
          <w:rFonts w:ascii="Arial" w:hAnsi="Arial" w:cs="Arial"/>
          <w:spacing w:val="32"/>
          <w:sz w:val="18"/>
        </w:rPr>
        <w:t xml:space="preserve"> </w:t>
      </w:r>
      <w:r w:rsidRPr="000D2481">
        <w:rPr>
          <w:rFonts w:ascii="Arial" w:hAnsi="Arial" w:cs="Arial"/>
          <w:spacing w:val="32"/>
          <w:sz w:val="18"/>
        </w:rPr>
        <w:t>Vekili</w:t>
      </w:r>
      <w:r w:rsidRPr="000D2481" w:rsidR="007C20E2">
        <w:rPr>
          <w:rFonts w:ascii="Arial" w:hAnsi="Arial" w:cs="Arial"/>
          <w:spacing w:val="32"/>
          <w:sz w:val="18"/>
        </w:rPr>
        <w:t xml:space="preserve"> </w:t>
      </w:r>
      <w:r w:rsidRPr="000D2481">
        <w:rPr>
          <w:rFonts w:ascii="Arial" w:hAnsi="Arial" w:cs="Arial"/>
          <w:spacing w:val="32"/>
          <w:sz w:val="18"/>
        </w:rPr>
        <w:t>Ayşe</w:t>
      </w:r>
      <w:r w:rsidRPr="000D2481" w:rsidR="007C20E2">
        <w:rPr>
          <w:rFonts w:ascii="Arial" w:hAnsi="Arial" w:cs="Arial"/>
          <w:spacing w:val="32"/>
          <w:sz w:val="18"/>
        </w:rPr>
        <w:t xml:space="preserve"> </w:t>
      </w:r>
      <w:r w:rsidRPr="000D2481">
        <w:rPr>
          <w:rFonts w:ascii="Arial" w:hAnsi="Arial" w:cs="Arial"/>
          <w:spacing w:val="32"/>
          <w:sz w:val="18"/>
        </w:rPr>
        <w:t>Nur</w:t>
      </w:r>
      <w:r w:rsidRPr="000D2481" w:rsidR="007C20E2">
        <w:rPr>
          <w:rFonts w:ascii="Arial" w:hAnsi="Arial" w:cs="Arial"/>
          <w:spacing w:val="32"/>
          <w:sz w:val="18"/>
        </w:rPr>
        <w:t xml:space="preserve"> </w:t>
      </w:r>
      <w:r w:rsidRPr="000D2481">
        <w:rPr>
          <w:rFonts w:ascii="Arial" w:hAnsi="Arial" w:cs="Arial"/>
          <w:spacing w:val="32"/>
          <w:sz w:val="18"/>
        </w:rPr>
        <w:t>BAHÇEKAPILI</w:t>
      </w:r>
    </w:p>
    <w:p w:rsidRPr="000D2481" w:rsidR="00D419C3" w:rsidP="000D2481" w:rsidRDefault="00D419C3">
      <w:pPr>
        <w:widowControl w:val="0"/>
        <w:tabs>
          <w:tab w:val="left" w:pos="2268"/>
        </w:tabs>
        <w:suppressAutoHyphens/>
        <w:ind w:right="40" w:firstLine="567"/>
        <w:jc w:val="center"/>
        <w:rPr>
          <w:rFonts w:ascii="Arial" w:hAnsi="Arial" w:cs="Arial"/>
          <w:spacing w:val="32"/>
          <w:sz w:val="18"/>
          <w:szCs w:val="18"/>
        </w:rPr>
      </w:pPr>
      <w:r w:rsidRPr="000D2481">
        <w:rPr>
          <w:rFonts w:ascii="Arial" w:hAnsi="Arial" w:cs="Arial"/>
          <w:spacing w:val="32"/>
          <w:sz w:val="18"/>
          <w:szCs w:val="18"/>
        </w:rPr>
        <w:t>KÂTİP</w:t>
      </w:r>
      <w:r w:rsidRPr="000D2481" w:rsidR="007C20E2">
        <w:rPr>
          <w:rFonts w:ascii="Arial" w:hAnsi="Arial" w:cs="Arial"/>
          <w:spacing w:val="32"/>
          <w:sz w:val="18"/>
          <w:szCs w:val="18"/>
        </w:rPr>
        <w:t xml:space="preserve"> </w:t>
      </w:r>
      <w:r w:rsidRPr="000D2481">
        <w:rPr>
          <w:rFonts w:ascii="Arial" w:hAnsi="Arial" w:cs="Arial"/>
          <w:spacing w:val="32"/>
          <w:sz w:val="18"/>
          <w:szCs w:val="18"/>
        </w:rPr>
        <w:t>ÜYELER:</w:t>
      </w:r>
      <w:r w:rsidRPr="000D2481" w:rsidR="007C20E2">
        <w:rPr>
          <w:rFonts w:ascii="Arial" w:hAnsi="Arial" w:cs="Arial"/>
          <w:spacing w:val="32"/>
          <w:sz w:val="18"/>
          <w:szCs w:val="18"/>
        </w:rPr>
        <w:t xml:space="preserve"> </w:t>
      </w:r>
      <w:r w:rsidRPr="000D2481">
        <w:rPr>
          <w:rFonts w:ascii="Arial" w:hAnsi="Arial" w:cs="Arial"/>
          <w:spacing w:val="32"/>
          <w:sz w:val="18"/>
          <w:szCs w:val="18"/>
        </w:rPr>
        <w:t>Mustafa</w:t>
      </w:r>
      <w:r w:rsidRPr="000D2481" w:rsidR="007C20E2">
        <w:rPr>
          <w:rFonts w:ascii="Arial" w:hAnsi="Arial" w:cs="Arial"/>
          <w:spacing w:val="32"/>
          <w:sz w:val="18"/>
          <w:szCs w:val="18"/>
        </w:rPr>
        <w:t xml:space="preserve"> </w:t>
      </w:r>
      <w:r w:rsidRPr="000D2481">
        <w:rPr>
          <w:rFonts w:ascii="Arial" w:hAnsi="Arial" w:cs="Arial"/>
          <w:spacing w:val="32"/>
          <w:sz w:val="18"/>
          <w:szCs w:val="18"/>
        </w:rPr>
        <w:t>AÇIKGÖZ</w:t>
      </w:r>
      <w:r w:rsidRPr="000D2481" w:rsidR="007C20E2">
        <w:rPr>
          <w:rFonts w:ascii="Arial" w:hAnsi="Arial" w:cs="Arial"/>
          <w:spacing w:val="32"/>
          <w:sz w:val="18"/>
          <w:szCs w:val="18"/>
        </w:rPr>
        <w:t xml:space="preserve"> </w:t>
      </w:r>
      <w:r w:rsidRPr="000D2481">
        <w:rPr>
          <w:rFonts w:ascii="Arial" w:hAnsi="Arial" w:cs="Arial"/>
          <w:spacing w:val="32"/>
          <w:sz w:val="18"/>
          <w:szCs w:val="18"/>
        </w:rPr>
        <w:t>(Nevşehir),</w:t>
      </w:r>
      <w:r w:rsidRPr="000D2481" w:rsidR="007C20E2">
        <w:rPr>
          <w:rFonts w:ascii="Arial" w:hAnsi="Arial" w:cs="Arial"/>
          <w:spacing w:val="32"/>
          <w:sz w:val="18"/>
          <w:szCs w:val="18"/>
        </w:rPr>
        <w:t xml:space="preserve"> </w:t>
      </w:r>
      <w:r w:rsidRPr="000D2481">
        <w:rPr>
          <w:rFonts w:ascii="Arial" w:hAnsi="Arial" w:cs="Arial"/>
          <w:spacing w:val="32"/>
          <w:sz w:val="18"/>
          <w:szCs w:val="18"/>
        </w:rPr>
        <w:t>Mehmet</w:t>
      </w:r>
      <w:r w:rsidRPr="000D2481" w:rsidR="007C20E2">
        <w:rPr>
          <w:rFonts w:ascii="Arial" w:hAnsi="Arial" w:cs="Arial"/>
          <w:spacing w:val="32"/>
          <w:sz w:val="18"/>
          <w:szCs w:val="18"/>
        </w:rPr>
        <w:t xml:space="preserve"> </w:t>
      </w:r>
      <w:r w:rsidRPr="000D2481">
        <w:rPr>
          <w:rFonts w:ascii="Arial" w:hAnsi="Arial" w:cs="Arial"/>
          <w:spacing w:val="32"/>
          <w:sz w:val="18"/>
          <w:szCs w:val="18"/>
        </w:rPr>
        <w:t>Necmettin</w:t>
      </w:r>
      <w:r w:rsidRPr="000D2481" w:rsidR="007C20E2">
        <w:rPr>
          <w:rFonts w:ascii="Arial" w:hAnsi="Arial" w:cs="Arial"/>
          <w:spacing w:val="32"/>
          <w:sz w:val="18"/>
          <w:szCs w:val="18"/>
        </w:rPr>
        <w:t xml:space="preserve"> </w:t>
      </w:r>
      <w:r w:rsidRPr="000D2481">
        <w:rPr>
          <w:rFonts w:ascii="Arial" w:hAnsi="Arial" w:cs="Arial"/>
          <w:spacing w:val="32"/>
          <w:sz w:val="18"/>
          <w:szCs w:val="18"/>
        </w:rPr>
        <w:t>AHRAZOĞLU</w:t>
      </w:r>
      <w:r w:rsidRPr="000D2481" w:rsidR="007C20E2">
        <w:rPr>
          <w:rFonts w:ascii="Arial" w:hAnsi="Arial" w:cs="Arial"/>
          <w:spacing w:val="32"/>
          <w:sz w:val="18"/>
          <w:szCs w:val="18"/>
        </w:rPr>
        <w:t xml:space="preserve"> </w:t>
      </w:r>
      <w:r w:rsidRPr="000D2481">
        <w:rPr>
          <w:rFonts w:ascii="Arial" w:hAnsi="Arial" w:cs="Arial"/>
          <w:spacing w:val="32"/>
          <w:sz w:val="18"/>
          <w:szCs w:val="18"/>
        </w:rPr>
        <w:t>(Hatay)</w:t>
      </w:r>
    </w:p>
    <w:p w:rsidRPr="000D2481" w:rsidR="00D419C3" w:rsidP="000D2481" w:rsidRDefault="00D419C3">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w:t>
      </w:r>
      <w:r w:rsidRPr="000D2481" w:rsidR="007C20E2">
        <w:rPr>
          <w:rFonts w:ascii="Arial" w:hAnsi="Arial" w:cs="Arial"/>
          <w:spacing w:val="32"/>
          <w:sz w:val="18"/>
        </w:rPr>
        <w:t xml:space="preserve"> </w:t>
      </w:r>
      <w:r w:rsidRPr="000D2481">
        <w:rPr>
          <w:rFonts w:ascii="Arial" w:hAnsi="Arial" w:cs="Arial"/>
          <w:spacing w:val="32"/>
          <w:sz w:val="18"/>
        </w:rPr>
        <w:t>0</w:t>
      </w:r>
      <w:r w:rsidRPr="000D2481" w:rsidR="007C20E2">
        <w:rPr>
          <w:rFonts w:ascii="Arial" w:hAnsi="Arial" w:cs="Arial"/>
          <w:spacing w:val="32"/>
          <w:sz w:val="18"/>
        </w:rPr>
        <w:t xml:space="preserve"> </w:t>
      </w:r>
      <w:r w:rsidRPr="000D2481">
        <w:rPr>
          <w:rFonts w:ascii="Arial" w:hAnsi="Arial" w:cs="Arial"/>
          <w:spacing w:val="32"/>
          <w:sz w:val="18"/>
        </w:rPr>
        <w:t>-----</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Meclisinin</w:t>
      </w:r>
      <w:r w:rsidRPr="000D2481" w:rsidR="007C20E2">
        <w:rPr>
          <w:sz w:val="18"/>
        </w:rPr>
        <w:t xml:space="preserve"> </w:t>
      </w:r>
      <w:r w:rsidRPr="000D2481">
        <w:rPr>
          <w:sz w:val="18"/>
        </w:rPr>
        <w:t>94’üncü</w:t>
      </w:r>
      <w:r w:rsidRPr="000D2481" w:rsidR="007C20E2">
        <w:rPr>
          <w:sz w:val="18"/>
        </w:rPr>
        <w:t xml:space="preserve"> </w:t>
      </w:r>
      <w:r w:rsidRPr="000D2481">
        <w:rPr>
          <w:sz w:val="18"/>
        </w:rPr>
        <w:t>Birleşiminin</w:t>
      </w:r>
      <w:r w:rsidRPr="000D2481" w:rsidR="007C20E2">
        <w:rPr>
          <w:sz w:val="18"/>
        </w:rPr>
        <w:t xml:space="preserve"> </w:t>
      </w:r>
      <w:r w:rsidRPr="000D2481">
        <w:rPr>
          <w:sz w:val="18"/>
        </w:rPr>
        <w:t>Dokuzuncu</w:t>
      </w:r>
      <w:r w:rsidRPr="000D2481" w:rsidR="007C20E2">
        <w:rPr>
          <w:sz w:val="18"/>
        </w:rPr>
        <w:t xml:space="preserve"> </w:t>
      </w:r>
      <w:r w:rsidRPr="000D2481">
        <w:rPr>
          <w:sz w:val="18"/>
        </w:rPr>
        <w:t>Oturumunu</w:t>
      </w:r>
      <w:r w:rsidRPr="000D2481" w:rsidR="007C20E2">
        <w:rPr>
          <w:sz w:val="18"/>
        </w:rPr>
        <w:t xml:space="preserve"> </w:t>
      </w:r>
      <w:r w:rsidRPr="000D2481">
        <w:rPr>
          <w:sz w:val="18"/>
        </w:rPr>
        <w:t>açıyorum.</w:t>
      </w:r>
    </w:p>
    <w:p w:rsidRPr="000D2481" w:rsidR="00D419C3" w:rsidP="000D2481" w:rsidRDefault="00D419C3">
      <w:pPr>
        <w:pStyle w:val="GENELKURUL"/>
        <w:spacing w:line="240" w:lineRule="auto"/>
        <w:rPr>
          <w:sz w:val="18"/>
          <w:szCs w:val="20"/>
        </w:rPr>
      </w:pP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görüşmelerine</w:t>
      </w:r>
      <w:r w:rsidRPr="000D2481" w:rsidR="007C20E2">
        <w:rPr>
          <w:sz w:val="18"/>
        </w:rPr>
        <w:t xml:space="preserve"> </w:t>
      </w:r>
      <w:r w:rsidRPr="000D2481">
        <w:rPr>
          <w:sz w:val="18"/>
        </w:rPr>
        <w:t>kaldığımız</w:t>
      </w:r>
      <w:r w:rsidRPr="000D2481" w:rsidR="007C20E2">
        <w:rPr>
          <w:sz w:val="18"/>
        </w:rPr>
        <w:t xml:space="preserve"> </w:t>
      </w:r>
      <w:r w:rsidRPr="000D2481">
        <w:rPr>
          <w:sz w:val="18"/>
        </w:rPr>
        <w:t>yerden</w:t>
      </w:r>
      <w:r w:rsidRPr="000D2481" w:rsidR="007C20E2">
        <w:rPr>
          <w:sz w:val="18"/>
        </w:rPr>
        <w:t xml:space="preserve"> </w:t>
      </w:r>
      <w:r w:rsidRPr="000D2481">
        <w:rPr>
          <w:sz w:val="18"/>
        </w:rPr>
        <w:t>devam</w:t>
      </w:r>
      <w:r w:rsidRPr="000D2481" w:rsidR="007C20E2">
        <w:rPr>
          <w:sz w:val="18"/>
        </w:rPr>
        <w:t xml:space="preserve"> </w:t>
      </w:r>
      <w:r w:rsidRPr="000D2481">
        <w:rPr>
          <w:sz w:val="18"/>
        </w:rPr>
        <w:t>edeceğiz.</w:t>
      </w:r>
      <w:r w:rsidRPr="000D2481" w:rsidR="007C20E2">
        <w:rPr>
          <w:sz w:val="18"/>
          <w:szCs w:val="20"/>
        </w:rPr>
        <w:t xml:space="preserve"> </w:t>
      </w:r>
    </w:p>
    <w:p w:rsidRPr="000D2481" w:rsidR="00D419C3" w:rsidP="000D2481" w:rsidRDefault="00D419C3">
      <w:pPr>
        <w:pStyle w:val="GENELKURUL"/>
        <w:spacing w:line="240" w:lineRule="auto"/>
        <w:rPr>
          <w:sz w:val="18"/>
        </w:rPr>
      </w:pPr>
      <w:r w:rsidRPr="000D2481">
        <w:rPr>
          <w:sz w:val="18"/>
        </w:rPr>
        <w:t>Komisyon</w:t>
      </w:r>
      <w:r w:rsidRPr="000D2481" w:rsidR="007C20E2">
        <w:rPr>
          <w:sz w:val="18"/>
        </w:rPr>
        <w:t xml:space="preserve"> </w:t>
      </w:r>
      <w:r w:rsidRPr="000D2481">
        <w:rPr>
          <w:sz w:val="18"/>
        </w:rPr>
        <w:t>yerinde.</w:t>
      </w:r>
    </w:p>
    <w:p w:rsidRPr="000D2481" w:rsidR="00D419C3" w:rsidP="000D2481" w:rsidRDefault="00D419C3">
      <w:pPr>
        <w:pStyle w:val="GENELKURUL"/>
        <w:spacing w:line="240" w:lineRule="auto"/>
        <w:rPr>
          <w:sz w:val="18"/>
        </w:rPr>
      </w:pPr>
      <w:r w:rsidRPr="000D2481">
        <w:rPr>
          <w:sz w:val="18"/>
        </w:rPr>
        <w:t>Hükûmet</w:t>
      </w:r>
      <w:r w:rsidRPr="000D2481" w:rsidR="007C20E2">
        <w:rPr>
          <w:sz w:val="18"/>
        </w:rPr>
        <w:t xml:space="preserve"> </w:t>
      </w:r>
      <w:r w:rsidRPr="000D2481">
        <w:rPr>
          <w:sz w:val="18"/>
        </w:rPr>
        <w:t>yerinde.</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Özkoç,</w:t>
      </w:r>
      <w:r w:rsidRPr="000D2481" w:rsidR="007C20E2">
        <w:rPr>
          <w:sz w:val="18"/>
        </w:rPr>
        <w:t xml:space="preserve"> </w:t>
      </w:r>
      <w:r w:rsidRPr="000D2481">
        <w:rPr>
          <w:sz w:val="18"/>
        </w:rPr>
        <w:t>size</w:t>
      </w:r>
      <w:r w:rsidRPr="000D2481" w:rsidR="007C20E2">
        <w:rPr>
          <w:sz w:val="18"/>
        </w:rPr>
        <w:t xml:space="preserve"> </w:t>
      </w:r>
      <w:r w:rsidRPr="000D2481">
        <w:rPr>
          <w:sz w:val="18"/>
        </w:rPr>
        <w:t>yerinizden</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söz</w:t>
      </w:r>
      <w:r w:rsidRPr="000D2481" w:rsidR="007C20E2">
        <w:rPr>
          <w:sz w:val="18"/>
        </w:rPr>
        <w:t xml:space="preserve"> </w:t>
      </w:r>
      <w:r w:rsidRPr="000D2481">
        <w:rPr>
          <w:sz w:val="18"/>
        </w:rPr>
        <w:t>veriyorum.</w:t>
      </w:r>
    </w:p>
    <w:p w:rsidRPr="000D2481" w:rsidR="00D419C3" w:rsidP="000D2481" w:rsidRDefault="00D419C3">
      <w:pPr>
        <w:pStyle w:val="GENELKURUL"/>
        <w:spacing w:line="240" w:lineRule="auto"/>
        <w:rPr>
          <w:sz w:val="18"/>
        </w:rPr>
      </w:pPr>
      <w:r w:rsidRPr="000D2481">
        <w:rPr>
          <w:sz w:val="18"/>
        </w:rPr>
        <w:t>Buyurun.</w:t>
      </w:r>
    </w:p>
    <w:p w:rsidRPr="000D2481" w:rsidR="00B7797D" w:rsidP="000D2481" w:rsidRDefault="00B7797D">
      <w:pPr>
        <w:suppressAutoHyphens/>
        <w:ind w:left="20" w:right="60" w:firstLine="820"/>
        <w:jc w:val="both"/>
        <w:rPr>
          <w:color w:val="000000"/>
          <w:sz w:val="18"/>
        </w:rPr>
      </w:pPr>
      <w:r w:rsidRPr="000D2481">
        <w:rPr>
          <w:color w:val="000000"/>
          <w:sz w:val="18"/>
        </w:rPr>
        <w:t>V.- AÇIKLAMALAR (Devam)</w:t>
      </w:r>
    </w:p>
    <w:p w:rsidRPr="000D2481" w:rsidR="00B7797D" w:rsidP="000D2481" w:rsidRDefault="00B7797D">
      <w:pPr>
        <w:suppressAutoHyphens/>
        <w:ind w:left="20" w:right="60" w:firstLine="820"/>
        <w:jc w:val="both"/>
        <w:rPr>
          <w:color w:val="000000"/>
          <w:sz w:val="18"/>
        </w:rPr>
      </w:pPr>
      <w:r w:rsidRPr="000D2481">
        <w:rPr>
          <w:color w:val="000000"/>
          <w:sz w:val="18"/>
        </w:rPr>
        <w:t>32.- Sakarya Milletvekili Engin Özkoç’un, grup başkan vekillerinin milletvekillerine örnek teşkil edecek şekilde konuşmaları gerektiğine ve aynı hassasiyetin karşılıklı gösterilmesi gerektiğine ilişkin açıklaması</w:t>
      </w:r>
    </w:p>
    <w:p w:rsidRPr="000D2481" w:rsidR="00D419C3" w:rsidP="000D2481" w:rsidRDefault="00D419C3">
      <w:pPr>
        <w:pStyle w:val="GENELKURUL"/>
        <w:spacing w:line="240" w:lineRule="auto"/>
        <w:rPr>
          <w:sz w:val="18"/>
        </w:rPr>
      </w:pPr>
      <w:r w:rsidRPr="000D2481">
        <w:rPr>
          <w:sz w:val="18"/>
        </w:rPr>
        <w:t>ENGİN</w:t>
      </w:r>
      <w:r w:rsidRPr="000D2481" w:rsidR="007C20E2">
        <w:rPr>
          <w:sz w:val="18"/>
        </w:rPr>
        <w:t xml:space="preserve"> </w:t>
      </w:r>
      <w:r w:rsidRPr="000D2481">
        <w:rPr>
          <w:sz w:val="18"/>
        </w:rPr>
        <w:t>ÖZKOÇ</w:t>
      </w:r>
      <w:r w:rsidRPr="000D2481" w:rsidR="007C20E2">
        <w:rPr>
          <w:sz w:val="18"/>
        </w:rPr>
        <w:t xml:space="preserve"> </w:t>
      </w:r>
      <w:r w:rsidRPr="000D2481">
        <w:rPr>
          <w:sz w:val="18"/>
        </w:rPr>
        <w:t>(Sakarya)</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daha</w:t>
      </w:r>
      <w:r w:rsidRPr="000D2481" w:rsidR="007C20E2">
        <w:rPr>
          <w:sz w:val="18"/>
        </w:rPr>
        <w:t xml:space="preserve"> </w:t>
      </w:r>
      <w:r w:rsidRPr="000D2481">
        <w:rPr>
          <w:sz w:val="18"/>
        </w:rPr>
        <w:t>önce</w:t>
      </w:r>
      <w:r w:rsidRPr="000D2481" w:rsidR="007C20E2">
        <w:rPr>
          <w:sz w:val="18"/>
        </w:rPr>
        <w:t xml:space="preserve"> </w:t>
      </w:r>
      <w:r w:rsidRPr="000D2481">
        <w:rPr>
          <w:sz w:val="18"/>
        </w:rPr>
        <w:t>de</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vekilleriyle</w:t>
      </w:r>
      <w:r w:rsidRPr="000D2481" w:rsidR="007C20E2">
        <w:rPr>
          <w:sz w:val="18"/>
        </w:rPr>
        <w:t xml:space="preserve"> </w:t>
      </w:r>
      <w:r w:rsidRPr="000D2481">
        <w:rPr>
          <w:sz w:val="18"/>
        </w:rPr>
        <w:t>ilgili</w:t>
      </w:r>
      <w:r w:rsidRPr="000D2481" w:rsidR="007C20E2">
        <w:rPr>
          <w:sz w:val="18"/>
        </w:rPr>
        <w:t xml:space="preserve"> </w:t>
      </w:r>
      <w:r w:rsidRPr="000D2481">
        <w:rPr>
          <w:sz w:val="18"/>
        </w:rPr>
        <w:t>konuşmalarımızda,</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vekillerimizin</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Meclisindeki</w:t>
      </w:r>
      <w:r w:rsidRPr="000D2481" w:rsidR="007C20E2">
        <w:rPr>
          <w:sz w:val="18"/>
        </w:rPr>
        <w:t xml:space="preserve"> </w:t>
      </w:r>
      <w:r w:rsidRPr="000D2481">
        <w:rPr>
          <w:sz w:val="18"/>
        </w:rPr>
        <w:t>milletvekillerine</w:t>
      </w:r>
      <w:r w:rsidRPr="000D2481" w:rsidR="007C20E2">
        <w:rPr>
          <w:sz w:val="18"/>
        </w:rPr>
        <w:t xml:space="preserve"> </w:t>
      </w:r>
      <w:r w:rsidRPr="000D2481">
        <w:rPr>
          <w:sz w:val="18"/>
        </w:rPr>
        <w:t>örnek</w:t>
      </w:r>
      <w:r w:rsidRPr="000D2481" w:rsidR="007C20E2">
        <w:rPr>
          <w:sz w:val="18"/>
        </w:rPr>
        <w:t xml:space="preserve"> </w:t>
      </w:r>
      <w:r w:rsidRPr="000D2481">
        <w:rPr>
          <w:sz w:val="18"/>
        </w:rPr>
        <w:t>teşkil</w:t>
      </w:r>
      <w:r w:rsidRPr="000D2481" w:rsidR="007C20E2">
        <w:rPr>
          <w:sz w:val="18"/>
        </w:rPr>
        <w:t xml:space="preserve"> </w:t>
      </w:r>
      <w:r w:rsidRPr="000D2481">
        <w:rPr>
          <w:sz w:val="18"/>
        </w:rPr>
        <w:t>edecek</w:t>
      </w:r>
      <w:r w:rsidRPr="000D2481" w:rsidR="007C20E2">
        <w:rPr>
          <w:sz w:val="18"/>
        </w:rPr>
        <w:t xml:space="preserve"> </w:t>
      </w:r>
      <w:r w:rsidRPr="000D2481">
        <w:rPr>
          <w:sz w:val="18"/>
        </w:rPr>
        <w:t>şekilde</w:t>
      </w:r>
      <w:r w:rsidRPr="000D2481" w:rsidR="007C20E2">
        <w:rPr>
          <w:sz w:val="18"/>
        </w:rPr>
        <w:t xml:space="preserve"> </w:t>
      </w:r>
      <w:r w:rsidRPr="000D2481">
        <w:rPr>
          <w:sz w:val="18"/>
        </w:rPr>
        <w:t>bir</w:t>
      </w:r>
      <w:r w:rsidRPr="000D2481" w:rsidR="007C20E2">
        <w:rPr>
          <w:sz w:val="18"/>
        </w:rPr>
        <w:t xml:space="preserve"> </w:t>
      </w:r>
      <w:r w:rsidRPr="000D2481">
        <w:rPr>
          <w:sz w:val="18"/>
        </w:rPr>
        <w:t>konuşma</w:t>
      </w:r>
      <w:r w:rsidRPr="000D2481" w:rsidR="007C20E2">
        <w:rPr>
          <w:sz w:val="18"/>
        </w:rPr>
        <w:t xml:space="preserve"> </w:t>
      </w:r>
      <w:r w:rsidRPr="000D2481">
        <w:rPr>
          <w:sz w:val="18"/>
        </w:rPr>
        <w:t>sergilemeleri</w:t>
      </w:r>
      <w:r w:rsidRPr="000D2481" w:rsidR="007C20E2">
        <w:rPr>
          <w:sz w:val="18"/>
        </w:rPr>
        <w:t xml:space="preserve"> </w:t>
      </w:r>
      <w:r w:rsidRPr="000D2481">
        <w:rPr>
          <w:sz w:val="18"/>
        </w:rPr>
        <w:t>gerektiğini</w:t>
      </w:r>
      <w:r w:rsidRPr="000D2481" w:rsidR="007C20E2">
        <w:rPr>
          <w:sz w:val="18"/>
        </w:rPr>
        <w:t xml:space="preserve"> </w:t>
      </w:r>
      <w:r w:rsidRPr="000D2481">
        <w:rPr>
          <w:sz w:val="18"/>
        </w:rPr>
        <w:t>vurgulamıştım.</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Grubunun</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Vekilinin</w:t>
      </w:r>
      <w:r w:rsidRPr="000D2481" w:rsidR="007C20E2">
        <w:rPr>
          <w:sz w:val="18"/>
        </w:rPr>
        <w:t xml:space="preserve"> </w:t>
      </w:r>
      <w:r w:rsidRPr="000D2481">
        <w:rPr>
          <w:sz w:val="18"/>
        </w:rPr>
        <w:t>bu</w:t>
      </w:r>
      <w:r w:rsidRPr="000D2481" w:rsidR="007C20E2">
        <w:rPr>
          <w:sz w:val="18"/>
        </w:rPr>
        <w:t xml:space="preserve"> </w:t>
      </w:r>
      <w:r w:rsidRPr="000D2481">
        <w:rPr>
          <w:sz w:val="18"/>
        </w:rPr>
        <w:t>konuda</w:t>
      </w:r>
      <w:r w:rsidRPr="000D2481" w:rsidR="007C20E2">
        <w:rPr>
          <w:sz w:val="18"/>
        </w:rPr>
        <w:t xml:space="preserve"> </w:t>
      </w:r>
      <w:r w:rsidRPr="000D2481">
        <w:rPr>
          <w:sz w:val="18"/>
        </w:rPr>
        <w:t>Sayın</w:t>
      </w:r>
      <w:r w:rsidRPr="000D2481" w:rsidR="007C20E2">
        <w:rPr>
          <w:sz w:val="18"/>
        </w:rPr>
        <w:t xml:space="preserve"> </w:t>
      </w:r>
      <w:r w:rsidRPr="000D2481">
        <w:rPr>
          <w:sz w:val="18"/>
        </w:rPr>
        <w:t>Genel</w:t>
      </w:r>
      <w:r w:rsidRPr="000D2481" w:rsidR="007C20E2">
        <w:rPr>
          <w:sz w:val="18"/>
        </w:rPr>
        <w:t xml:space="preserve"> </w:t>
      </w:r>
      <w:r w:rsidRPr="000D2481">
        <w:rPr>
          <w:sz w:val="18"/>
        </w:rPr>
        <w:t>Başkanımıza</w:t>
      </w:r>
      <w:r w:rsidRPr="000D2481" w:rsidR="007C20E2">
        <w:rPr>
          <w:sz w:val="18"/>
        </w:rPr>
        <w:t xml:space="preserve"> </w:t>
      </w:r>
      <w:r w:rsidRPr="000D2481">
        <w:rPr>
          <w:sz w:val="18"/>
        </w:rPr>
        <w:t>hitaben,</w:t>
      </w:r>
      <w:r w:rsidRPr="000D2481" w:rsidR="007C20E2">
        <w:rPr>
          <w:sz w:val="18"/>
        </w:rPr>
        <w:t xml:space="preserve"> </w:t>
      </w:r>
      <w:r w:rsidRPr="000D2481">
        <w:rPr>
          <w:sz w:val="18"/>
        </w:rPr>
        <w:t>onunla</w:t>
      </w:r>
      <w:r w:rsidRPr="000D2481" w:rsidR="007C20E2">
        <w:rPr>
          <w:sz w:val="18"/>
        </w:rPr>
        <w:t xml:space="preserve"> </w:t>
      </w:r>
      <w:r w:rsidRPr="000D2481">
        <w:rPr>
          <w:sz w:val="18"/>
        </w:rPr>
        <w:t>ilgili</w:t>
      </w:r>
      <w:r w:rsidRPr="000D2481" w:rsidR="007C20E2">
        <w:rPr>
          <w:sz w:val="18"/>
        </w:rPr>
        <w:t xml:space="preserve"> </w:t>
      </w:r>
      <w:r w:rsidRPr="000D2481">
        <w:rPr>
          <w:sz w:val="18"/>
        </w:rPr>
        <w:t>söylediği</w:t>
      </w:r>
      <w:r w:rsidRPr="000D2481" w:rsidR="007C20E2">
        <w:rPr>
          <w:sz w:val="18"/>
        </w:rPr>
        <w:t xml:space="preserve"> </w:t>
      </w:r>
      <w:r w:rsidRPr="000D2481">
        <w:rPr>
          <w:sz w:val="18"/>
        </w:rPr>
        <w:t>sözlerden</w:t>
      </w:r>
      <w:r w:rsidRPr="000D2481" w:rsidR="007C20E2">
        <w:rPr>
          <w:sz w:val="18"/>
        </w:rPr>
        <w:t xml:space="preserve"> </w:t>
      </w:r>
      <w:r w:rsidRPr="000D2481">
        <w:rPr>
          <w:sz w:val="18"/>
        </w:rPr>
        <w:t>sonra,</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Grubunun</w:t>
      </w:r>
      <w:r w:rsidRPr="000D2481" w:rsidR="007C20E2">
        <w:rPr>
          <w:sz w:val="18"/>
        </w:rPr>
        <w:t xml:space="preserve"> </w:t>
      </w:r>
      <w:r w:rsidRPr="000D2481">
        <w:rPr>
          <w:sz w:val="18"/>
        </w:rPr>
        <w:t>Genel</w:t>
      </w:r>
      <w:r w:rsidRPr="000D2481" w:rsidR="007C20E2">
        <w:rPr>
          <w:sz w:val="18"/>
        </w:rPr>
        <w:t xml:space="preserve"> </w:t>
      </w:r>
      <w:r w:rsidRPr="000D2481">
        <w:rPr>
          <w:sz w:val="18"/>
        </w:rPr>
        <w:t>Başkanı</w:t>
      </w:r>
      <w:r w:rsidRPr="000D2481" w:rsidR="007C20E2">
        <w:rPr>
          <w:sz w:val="18"/>
        </w:rPr>
        <w:t xml:space="preserve"> </w:t>
      </w:r>
      <w:r w:rsidRPr="000D2481">
        <w:rPr>
          <w:sz w:val="18"/>
        </w:rPr>
        <w:t>hakkında</w:t>
      </w:r>
      <w:r w:rsidRPr="000D2481" w:rsidR="007C20E2">
        <w:rPr>
          <w:sz w:val="18"/>
        </w:rPr>
        <w:t xml:space="preserve"> </w:t>
      </w:r>
      <w:r w:rsidRPr="000D2481">
        <w:rPr>
          <w:sz w:val="18"/>
        </w:rPr>
        <w:t>sözler</w:t>
      </w:r>
      <w:r w:rsidRPr="000D2481" w:rsidR="007C20E2">
        <w:rPr>
          <w:sz w:val="18"/>
        </w:rPr>
        <w:t xml:space="preserve"> </w:t>
      </w:r>
      <w:r w:rsidRPr="000D2481">
        <w:rPr>
          <w:sz w:val="18"/>
        </w:rPr>
        <w:t>sarf</w:t>
      </w:r>
      <w:r w:rsidRPr="000D2481" w:rsidR="007C20E2">
        <w:rPr>
          <w:sz w:val="18"/>
        </w:rPr>
        <w:t xml:space="preserve"> </w:t>
      </w:r>
      <w:r w:rsidRPr="000D2481">
        <w:rPr>
          <w:sz w:val="18"/>
        </w:rPr>
        <w:t>etmek</w:t>
      </w:r>
      <w:r w:rsidRPr="000D2481" w:rsidR="007C20E2">
        <w:rPr>
          <w:sz w:val="18"/>
        </w:rPr>
        <w:t xml:space="preserve"> </w:t>
      </w:r>
      <w:r w:rsidRPr="000D2481">
        <w:rPr>
          <w:sz w:val="18"/>
        </w:rPr>
        <w:t>durumunda</w:t>
      </w:r>
      <w:r w:rsidRPr="000D2481" w:rsidR="007C20E2">
        <w:rPr>
          <w:sz w:val="18"/>
        </w:rPr>
        <w:t xml:space="preserve"> </w:t>
      </w:r>
      <w:r w:rsidRPr="000D2481">
        <w:rPr>
          <w:sz w:val="18"/>
        </w:rPr>
        <w:t>kalıyorum.</w:t>
      </w:r>
    </w:p>
    <w:p w:rsidRPr="000D2481" w:rsidR="00D419C3" w:rsidP="000D2481" w:rsidRDefault="00D419C3">
      <w:pPr>
        <w:pStyle w:val="GENELKURUL"/>
        <w:spacing w:line="240" w:lineRule="auto"/>
        <w:rPr>
          <w:sz w:val="18"/>
        </w:rPr>
      </w:pPr>
      <w:r w:rsidRPr="000D2481">
        <w:rPr>
          <w:sz w:val="18"/>
        </w:rPr>
        <w:t>Genel</w:t>
      </w:r>
      <w:r w:rsidRPr="000D2481" w:rsidR="007C20E2">
        <w:rPr>
          <w:sz w:val="18"/>
        </w:rPr>
        <w:t xml:space="preserve"> </w:t>
      </w:r>
      <w:r w:rsidRPr="000D2481">
        <w:rPr>
          <w:sz w:val="18"/>
        </w:rPr>
        <w:t>başkanlarımızla</w:t>
      </w:r>
      <w:r w:rsidRPr="000D2481" w:rsidR="007C20E2">
        <w:rPr>
          <w:sz w:val="18"/>
        </w:rPr>
        <w:t xml:space="preserve"> </w:t>
      </w:r>
      <w:r w:rsidRPr="000D2481">
        <w:rPr>
          <w:sz w:val="18"/>
        </w:rPr>
        <w:t>ilgili</w:t>
      </w:r>
      <w:r w:rsidRPr="000D2481" w:rsidR="007C20E2">
        <w:rPr>
          <w:sz w:val="18"/>
        </w:rPr>
        <w:t xml:space="preserve"> </w:t>
      </w:r>
      <w:r w:rsidRPr="000D2481">
        <w:rPr>
          <w:sz w:val="18"/>
        </w:rPr>
        <w:t>sözler,</w:t>
      </w:r>
      <w:r w:rsidRPr="000D2481" w:rsidR="007C20E2">
        <w:rPr>
          <w:sz w:val="18"/>
        </w:rPr>
        <w:t xml:space="preserve"> </w:t>
      </w:r>
      <w:r w:rsidRPr="000D2481">
        <w:rPr>
          <w:sz w:val="18"/>
        </w:rPr>
        <w:t>hatiplerin</w:t>
      </w:r>
      <w:r w:rsidRPr="000D2481" w:rsidR="007C20E2">
        <w:rPr>
          <w:sz w:val="18"/>
        </w:rPr>
        <w:t xml:space="preserve"> </w:t>
      </w:r>
      <w:r w:rsidRPr="000D2481">
        <w:rPr>
          <w:sz w:val="18"/>
        </w:rPr>
        <w:t>arkasından</w:t>
      </w:r>
      <w:r w:rsidRPr="000D2481" w:rsidR="007C20E2">
        <w:rPr>
          <w:sz w:val="18"/>
        </w:rPr>
        <w:t xml:space="preserve"> </w:t>
      </w:r>
      <w:r w:rsidRPr="000D2481">
        <w:rPr>
          <w:sz w:val="18"/>
        </w:rPr>
        <w:t>genel</w:t>
      </w:r>
      <w:r w:rsidRPr="000D2481" w:rsidR="007C20E2">
        <w:rPr>
          <w:sz w:val="18"/>
        </w:rPr>
        <w:t xml:space="preserve"> </w:t>
      </w:r>
      <w:r w:rsidRPr="000D2481">
        <w:rPr>
          <w:sz w:val="18"/>
        </w:rPr>
        <w:t>başkanlarımızı</w:t>
      </w:r>
      <w:r w:rsidRPr="000D2481" w:rsidR="007C20E2">
        <w:rPr>
          <w:sz w:val="18"/>
        </w:rPr>
        <w:t xml:space="preserve"> </w:t>
      </w:r>
      <w:r w:rsidRPr="000D2481">
        <w:rPr>
          <w:sz w:val="18"/>
        </w:rPr>
        <w:t>töhmet</w:t>
      </w:r>
      <w:r w:rsidRPr="000D2481" w:rsidR="007C20E2">
        <w:rPr>
          <w:sz w:val="18"/>
        </w:rPr>
        <w:t xml:space="preserve"> </w:t>
      </w:r>
      <w:r w:rsidRPr="000D2481">
        <w:rPr>
          <w:sz w:val="18"/>
        </w:rPr>
        <w:t>altında</w:t>
      </w:r>
      <w:r w:rsidRPr="000D2481" w:rsidR="007C20E2">
        <w:rPr>
          <w:sz w:val="18"/>
        </w:rPr>
        <w:t xml:space="preserve"> </w:t>
      </w:r>
      <w:r w:rsidRPr="000D2481">
        <w:rPr>
          <w:sz w:val="18"/>
        </w:rPr>
        <w:t>bırakacak</w:t>
      </w:r>
      <w:r w:rsidRPr="000D2481" w:rsidR="007C20E2">
        <w:rPr>
          <w:sz w:val="18"/>
        </w:rPr>
        <w:t xml:space="preserve"> </w:t>
      </w:r>
      <w:r w:rsidRPr="000D2481">
        <w:rPr>
          <w:sz w:val="18"/>
        </w:rPr>
        <w:t>şekilde</w:t>
      </w:r>
      <w:r w:rsidRPr="000D2481" w:rsidR="007C20E2">
        <w:rPr>
          <w:sz w:val="18"/>
        </w:rPr>
        <w:t xml:space="preserve"> </w:t>
      </w:r>
      <w:r w:rsidRPr="000D2481">
        <w:rPr>
          <w:sz w:val="18"/>
        </w:rPr>
        <w:t>ifadeler</w:t>
      </w:r>
      <w:r w:rsidRPr="000D2481" w:rsidR="007C20E2">
        <w:rPr>
          <w:sz w:val="18"/>
        </w:rPr>
        <w:t xml:space="preserve"> </w:t>
      </w:r>
      <w:r w:rsidRPr="000D2481">
        <w:rPr>
          <w:sz w:val="18"/>
        </w:rPr>
        <w:t>kullanıldığı</w:t>
      </w:r>
      <w:r w:rsidRPr="000D2481" w:rsidR="007C20E2">
        <w:rPr>
          <w:sz w:val="18"/>
        </w:rPr>
        <w:t xml:space="preserve"> </w:t>
      </w:r>
      <w:r w:rsidRPr="000D2481">
        <w:rPr>
          <w:sz w:val="18"/>
        </w:rPr>
        <w:t>zaman,</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vekilleri</w:t>
      </w:r>
      <w:r w:rsidRPr="000D2481" w:rsidR="007C20E2">
        <w:rPr>
          <w:sz w:val="18"/>
        </w:rPr>
        <w:t xml:space="preserve"> </w:t>
      </w:r>
      <w:r w:rsidRPr="000D2481">
        <w:rPr>
          <w:sz w:val="18"/>
        </w:rPr>
        <w:t>genel</w:t>
      </w:r>
      <w:r w:rsidRPr="000D2481" w:rsidR="007C20E2">
        <w:rPr>
          <w:sz w:val="18"/>
        </w:rPr>
        <w:t xml:space="preserve"> </w:t>
      </w:r>
      <w:r w:rsidRPr="000D2481">
        <w:rPr>
          <w:sz w:val="18"/>
        </w:rPr>
        <w:t>başkanlarını</w:t>
      </w:r>
      <w:r w:rsidRPr="000D2481" w:rsidR="007C20E2">
        <w:rPr>
          <w:sz w:val="18"/>
        </w:rPr>
        <w:t xml:space="preserve"> </w:t>
      </w:r>
      <w:r w:rsidRPr="000D2481">
        <w:rPr>
          <w:sz w:val="18"/>
        </w:rPr>
        <w:t>temsil</w:t>
      </w:r>
      <w:r w:rsidRPr="000D2481" w:rsidR="007C20E2">
        <w:rPr>
          <w:sz w:val="18"/>
        </w:rPr>
        <w:t xml:space="preserve"> </w:t>
      </w:r>
      <w:r w:rsidRPr="000D2481">
        <w:rPr>
          <w:sz w:val="18"/>
        </w:rPr>
        <w:t>ettikleri</w:t>
      </w:r>
      <w:r w:rsidRPr="000D2481" w:rsidR="007C20E2">
        <w:rPr>
          <w:sz w:val="18"/>
        </w:rPr>
        <w:t xml:space="preserve"> </w:t>
      </w:r>
      <w:r w:rsidRPr="000D2481">
        <w:rPr>
          <w:sz w:val="18"/>
        </w:rPr>
        <w:t>için</w:t>
      </w:r>
      <w:r w:rsidRPr="000D2481" w:rsidR="007C20E2">
        <w:rPr>
          <w:sz w:val="18"/>
        </w:rPr>
        <w:t xml:space="preserve"> </w:t>
      </w:r>
      <w:r w:rsidRPr="000D2481">
        <w:rPr>
          <w:sz w:val="18"/>
        </w:rPr>
        <w:t>elbette</w:t>
      </w:r>
      <w:r w:rsidRPr="000D2481" w:rsidR="007C20E2">
        <w:rPr>
          <w:sz w:val="18"/>
        </w:rPr>
        <w:t xml:space="preserve"> </w:t>
      </w:r>
      <w:r w:rsidRPr="000D2481">
        <w:rPr>
          <w:sz w:val="18"/>
        </w:rPr>
        <w:t>onlar</w:t>
      </w:r>
      <w:r w:rsidRPr="000D2481" w:rsidR="007C20E2">
        <w:rPr>
          <w:sz w:val="18"/>
        </w:rPr>
        <w:t xml:space="preserve"> </w:t>
      </w:r>
      <w:r w:rsidRPr="000D2481">
        <w:rPr>
          <w:sz w:val="18"/>
        </w:rPr>
        <w:t>da</w:t>
      </w:r>
      <w:r w:rsidRPr="000D2481" w:rsidR="007C20E2">
        <w:rPr>
          <w:sz w:val="18"/>
        </w:rPr>
        <w:t xml:space="preserve"> </w:t>
      </w:r>
      <w:r w:rsidRPr="000D2481">
        <w:rPr>
          <w:sz w:val="18"/>
        </w:rPr>
        <w:t>kendi</w:t>
      </w:r>
      <w:r w:rsidRPr="000D2481" w:rsidR="007C20E2">
        <w:rPr>
          <w:sz w:val="18"/>
        </w:rPr>
        <w:t xml:space="preserve"> </w:t>
      </w:r>
      <w:r w:rsidRPr="000D2481">
        <w:rPr>
          <w:sz w:val="18"/>
        </w:rPr>
        <w:t>genel</w:t>
      </w:r>
      <w:r w:rsidRPr="000D2481" w:rsidR="007C20E2">
        <w:rPr>
          <w:sz w:val="18"/>
        </w:rPr>
        <w:t xml:space="preserve"> </w:t>
      </w:r>
      <w:r w:rsidRPr="000D2481">
        <w:rPr>
          <w:sz w:val="18"/>
        </w:rPr>
        <w:t>başkanlarını</w:t>
      </w:r>
      <w:r w:rsidRPr="000D2481" w:rsidR="007C20E2">
        <w:rPr>
          <w:sz w:val="18"/>
        </w:rPr>
        <w:t xml:space="preserve"> </w:t>
      </w:r>
      <w:r w:rsidRPr="000D2481">
        <w:rPr>
          <w:sz w:val="18"/>
        </w:rPr>
        <w:t>ve</w:t>
      </w:r>
      <w:r w:rsidRPr="000D2481" w:rsidR="007C20E2">
        <w:rPr>
          <w:sz w:val="18"/>
        </w:rPr>
        <w:t xml:space="preserve"> </w:t>
      </w:r>
      <w:r w:rsidRPr="000D2481">
        <w:rPr>
          <w:sz w:val="18"/>
        </w:rPr>
        <w:t>grubunu</w:t>
      </w:r>
      <w:r w:rsidRPr="000D2481" w:rsidR="007C20E2">
        <w:rPr>
          <w:sz w:val="18"/>
        </w:rPr>
        <w:t xml:space="preserve"> </w:t>
      </w:r>
      <w:r w:rsidRPr="000D2481">
        <w:rPr>
          <w:sz w:val="18"/>
        </w:rPr>
        <w:t>savunmak</w:t>
      </w:r>
      <w:r w:rsidRPr="000D2481" w:rsidR="007C20E2">
        <w:rPr>
          <w:sz w:val="18"/>
        </w:rPr>
        <w:t xml:space="preserve"> </w:t>
      </w:r>
      <w:r w:rsidRPr="000D2481">
        <w:rPr>
          <w:sz w:val="18"/>
        </w:rPr>
        <w:t>durumunda</w:t>
      </w:r>
      <w:r w:rsidRPr="000D2481" w:rsidR="007C20E2">
        <w:rPr>
          <w:sz w:val="18"/>
        </w:rPr>
        <w:t xml:space="preserve"> </w:t>
      </w:r>
      <w:r w:rsidRPr="000D2481">
        <w:rPr>
          <w:sz w:val="18"/>
        </w:rPr>
        <w:t>kalıyorlar.</w:t>
      </w:r>
      <w:r w:rsidRPr="000D2481" w:rsidR="007C20E2">
        <w:rPr>
          <w:sz w:val="18"/>
        </w:rPr>
        <w:t xml:space="preserve"> </w:t>
      </w:r>
      <w:r w:rsidRPr="000D2481">
        <w:rPr>
          <w:sz w:val="18"/>
        </w:rPr>
        <w:t>Elbette</w:t>
      </w:r>
      <w:r w:rsidRPr="000D2481" w:rsidR="007C20E2">
        <w:rPr>
          <w:sz w:val="18"/>
        </w:rPr>
        <w:t xml:space="preserve"> </w:t>
      </w:r>
      <w:r w:rsidRPr="000D2481">
        <w:rPr>
          <w:sz w:val="18"/>
        </w:rPr>
        <w:t>hiçbir</w:t>
      </w:r>
      <w:r w:rsidRPr="000D2481" w:rsidR="007C20E2">
        <w:rPr>
          <w:sz w:val="18"/>
        </w:rPr>
        <w:t xml:space="preserve"> </w:t>
      </w:r>
      <w:r w:rsidRPr="000D2481">
        <w:rPr>
          <w:sz w:val="18"/>
        </w:rPr>
        <w:t>kimseye</w:t>
      </w:r>
      <w:r w:rsidRPr="000D2481" w:rsidR="007C20E2">
        <w:rPr>
          <w:sz w:val="18"/>
        </w:rPr>
        <w:t xml:space="preserve"> </w:t>
      </w:r>
      <w:r w:rsidRPr="000D2481">
        <w:rPr>
          <w:sz w:val="18"/>
        </w:rPr>
        <w:t>biz</w:t>
      </w:r>
      <w:r w:rsidRPr="000D2481" w:rsidR="007C20E2">
        <w:rPr>
          <w:sz w:val="18"/>
        </w:rPr>
        <w:t xml:space="preserve"> </w:t>
      </w:r>
      <w:r w:rsidRPr="000D2481">
        <w:rPr>
          <w:sz w:val="18"/>
        </w:rPr>
        <w:t>“Vatan</w:t>
      </w:r>
      <w:r w:rsidRPr="000D2481" w:rsidR="007C20E2">
        <w:rPr>
          <w:sz w:val="18"/>
        </w:rPr>
        <w:t xml:space="preserve"> </w:t>
      </w:r>
      <w:r w:rsidRPr="000D2481">
        <w:rPr>
          <w:sz w:val="18"/>
        </w:rPr>
        <w:t>hainidir.”</w:t>
      </w:r>
      <w:r w:rsidRPr="000D2481" w:rsidR="007C20E2">
        <w:rPr>
          <w:sz w:val="18"/>
        </w:rPr>
        <w:t xml:space="preserve"> </w:t>
      </w:r>
      <w:r w:rsidRPr="000D2481">
        <w:rPr>
          <w:sz w:val="18"/>
        </w:rPr>
        <w:t>demek</w:t>
      </w:r>
      <w:r w:rsidRPr="000D2481" w:rsidR="007C20E2">
        <w:rPr>
          <w:sz w:val="18"/>
        </w:rPr>
        <w:t xml:space="preserve"> </w:t>
      </w:r>
      <w:r w:rsidRPr="000D2481">
        <w:rPr>
          <w:sz w:val="18"/>
        </w:rPr>
        <w:t>istemeyiz,</w:t>
      </w:r>
      <w:r w:rsidRPr="000D2481" w:rsidR="007C20E2">
        <w:rPr>
          <w:sz w:val="18"/>
        </w:rPr>
        <w:t xml:space="preserve"> </w:t>
      </w:r>
      <w:r w:rsidRPr="000D2481">
        <w:rPr>
          <w:sz w:val="18"/>
        </w:rPr>
        <w:t>bununla</w:t>
      </w:r>
      <w:r w:rsidRPr="000D2481" w:rsidR="007C20E2">
        <w:rPr>
          <w:sz w:val="18"/>
        </w:rPr>
        <w:t xml:space="preserve"> </w:t>
      </w:r>
      <w:r w:rsidRPr="000D2481">
        <w:rPr>
          <w:sz w:val="18"/>
        </w:rPr>
        <w:t>ilgili</w:t>
      </w:r>
      <w:r w:rsidRPr="000D2481" w:rsidR="007C20E2">
        <w:rPr>
          <w:sz w:val="18"/>
        </w:rPr>
        <w:t xml:space="preserve"> </w:t>
      </w:r>
      <w:r w:rsidRPr="000D2481">
        <w:rPr>
          <w:sz w:val="18"/>
        </w:rPr>
        <w:t>bir</w:t>
      </w:r>
      <w:r w:rsidRPr="000D2481" w:rsidR="007C20E2">
        <w:rPr>
          <w:sz w:val="18"/>
        </w:rPr>
        <w:t xml:space="preserve"> </w:t>
      </w:r>
      <w:r w:rsidRPr="000D2481">
        <w:rPr>
          <w:sz w:val="18"/>
        </w:rPr>
        <w:t>kasıt</w:t>
      </w:r>
      <w:r w:rsidRPr="000D2481" w:rsidR="007C20E2">
        <w:rPr>
          <w:sz w:val="18"/>
        </w:rPr>
        <w:t xml:space="preserve"> </w:t>
      </w:r>
      <w:r w:rsidRPr="000D2481">
        <w:rPr>
          <w:sz w:val="18"/>
        </w:rPr>
        <w:t>içerisinde</w:t>
      </w:r>
      <w:r w:rsidRPr="000D2481" w:rsidR="007C20E2">
        <w:rPr>
          <w:sz w:val="18"/>
        </w:rPr>
        <w:t xml:space="preserve"> </w:t>
      </w:r>
      <w:r w:rsidRPr="000D2481">
        <w:rPr>
          <w:sz w:val="18"/>
        </w:rPr>
        <w:t>olmak</w:t>
      </w:r>
      <w:r w:rsidRPr="000D2481" w:rsidR="007C20E2">
        <w:rPr>
          <w:sz w:val="18"/>
        </w:rPr>
        <w:t xml:space="preserve"> </w:t>
      </w:r>
      <w:r w:rsidRPr="000D2481">
        <w:rPr>
          <w:sz w:val="18"/>
        </w:rPr>
        <w:t>istemeyiz</w:t>
      </w:r>
      <w:r w:rsidRPr="000D2481" w:rsidR="007C20E2">
        <w:rPr>
          <w:sz w:val="18"/>
        </w:rPr>
        <w:t xml:space="preserve"> </w:t>
      </w:r>
      <w:r w:rsidRPr="000D2481">
        <w:rPr>
          <w:sz w:val="18"/>
        </w:rPr>
        <w:t>ama</w:t>
      </w:r>
      <w:r w:rsidRPr="000D2481" w:rsidR="007C20E2">
        <w:rPr>
          <w:sz w:val="18"/>
        </w:rPr>
        <w:t xml:space="preserve"> </w:t>
      </w:r>
      <w:r w:rsidRPr="000D2481">
        <w:rPr>
          <w:sz w:val="18"/>
        </w:rPr>
        <w:t>aynı</w:t>
      </w:r>
      <w:r w:rsidRPr="000D2481" w:rsidR="007C20E2">
        <w:rPr>
          <w:sz w:val="18"/>
        </w:rPr>
        <w:t xml:space="preserve"> </w:t>
      </w:r>
      <w:r w:rsidRPr="000D2481">
        <w:rPr>
          <w:sz w:val="18"/>
        </w:rPr>
        <w:t>hassasiyeti</w:t>
      </w:r>
      <w:r w:rsidRPr="000D2481" w:rsidR="007C20E2">
        <w:rPr>
          <w:sz w:val="18"/>
        </w:rPr>
        <w:t xml:space="preserve"> </w:t>
      </w:r>
      <w:r w:rsidRPr="000D2481">
        <w:rPr>
          <w:sz w:val="18"/>
        </w:rPr>
        <w:t>karşılıklı</w:t>
      </w:r>
      <w:r w:rsidRPr="000D2481" w:rsidR="007C20E2">
        <w:rPr>
          <w:sz w:val="18"/>
        </w:rPr>
        <w:t xml:space="preserve"> </w:t>
      </w:r>
      <w:r w:rsidRPr="000D2481">
        <w:rPr>
          <w:sz w:val="18"/>
        </w:rPr>
        <w:t>birbirimize</w:t>
      </w:r>
      <w:r w:rsidRPr="000D2481" w:rsidR="007C20E2">
        <w:rPr>
          <w:sz w:val="18"/>
        </w:rPr>
        <w:t xml:space="preserve"> </w:t>
      </w:r>
      <w:r w:rsidRPr="000D2481">
        <w:rPr>
          <w:sz w:val="18"/>
        </w:rPr>
        <w:t>göstermek</w:t>
      </w:r>
      <w:r w:rsidRPr="000D2481" w:rsidR="007C20E2">
        <w:rPr>
          <w:sz w:val="18"/>
        </w:rPr>
        <w:t xml:space="preserve"> </w:t>
      </w:r>
      <w:r w:rsidRPr="000D2481">
        <w:rPr>
          <w:sz w:val="18"/>
        </w:rPr>
        <w:t>zorundayız.</w:t>
      </w:r>
      <w:r w:rsidRPr="000D2481" w:rsidR="007C20E2">
        <w:rPr>
          <w:sz w:val="18"/>
        </w:rPr>
        <w:t xml:space="preserve"> </w:t>
      </w:r>
      <w:r w:rsidRPr="000D2481">
        <w:rPr>
          <w:sz w:val="18"/>
        </w:rPr>
        <w:t>Ben</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kastın</w:t>
      </w:r>
      <w:r w:rsidRPr="000D2481" w:rsidR="007C20E2">
        <w:rPr>
          <w:sz w:val="18"/>
        </w:rPr>
        <w:t xml:space="preserve"> </w:t>
      </w:r>
      <w:r w:rsidRPr="000D2481">
        <w:rPr>
          <w:sz w:val="18"/>
        </w:rPr>
        <w:t>içerisinde</w:t>
      </w:r>
      <w:r w:rsidRPr="000D2481" w:rsidR="007C20E2">
        <w:rPr>
          <w:sz w:val="18"/>
        </w:rPr>
        <w:t xml:space="preserve"> </w:t>
      </w:r>
      <w:r w:rsidRPr="000D2481">
        <w:rPr>
          <w:sz w:val="18"/>
        </w:rPr>
        <w:t>olmak</w:t>
      </w:r>
      <w:r w:rsidRPr="000D2481" w:rsidR="007C20E2">
        <w:rPr>
          <w:sz w:val="18"/>
        </w:rPr>
        <w:t xml:space="preserve"> </w:t>
      </w:r>
      <w:r w:rsidRPr="000D2481">
        <w:rPr>
          <w:sz w:val="18"/>
        </w:rPr>
        <w:t>da</w:t>
      </w:r>
      <w:r w:rsidRPr="000D2481" w:rsidR="007C20E2">
        <w:rPr>
          <w:sz w:val="18"/>
        </w:rPr>
        <w:t xml:space="preserve"> </w:t>
      </w:r>
      <w:r w:rsidRPr="000D2481">
        <w:rPr>
          <w:sz w:val="18"/>
        </w:rPr>
        <w:t>istemem.</w:t>
      </w:r>
    </w:p>
    <w:p w:rsidRPr="000D2481" w:rsidR="00D419C3" w:rsidP="000D2481" w:rsidRDefault="00D419C3">
      <w:pPr>
        <w:pStyle w:val="GENELKURUL"/>
        <w:spacing w:line="240" w:lineRule="auto"/>
        <w:rPr>
          <w:sz w:val="18"/>
        </w:rPr>
      </w:pPr>
      <w:r w:rsidRPr="000D2481">
        <w:rPr>
          <w:sz w:val="18"/>
        </w:rPr>
        <w:t>Teşekkür</w:t>
      </w:r>
      <w:r w:rsidRPr="000D2481" w:rsidR="007C20E2">
        <w:rPr>
          <w:sz w:val="18"/>
        </w:rPr>
        <w:t xml:space="preserve"> </w:t>
      </w:r>
      <w:r w:rsidRPr="000D2481">
        <w:rPr>
          <w:sz w:val="18"/>
        </w:rPr>
        <w:t>ediyorum.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Turan...</w:t>
      </w:r>
    </w:p>
    <w:p w:rsidRPr="000D2481" w:rsidR="00B7797D" w:rsidP="000D2481" w:rsidRDefault="00B7797D">
      <w:pPr>
        <w:suppressAutoHyphens/>
        <w:ind w:left="20" w:right="60" w:firstLine="820"/>
        <w:jc w:val="both"/>
        <w:rPr>
          <w:color w:val="000000"/>
          <w:sz w:val="18"/>
        </w:rPr>
      </w:pPr>
      <w:r w:rsidRPr="000D2481">
        <w:rPr>
          <w:color w:val="000000"/>
          <w:sz w:val="18"/>
        </w:rPr>
        <w:t>33.- Çanakkale Milletvekili Bülent Turan’ın, genel başkanlara daha hassas bir dille eleştiri yapılması gerektiğine ilişkin açıklaması</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p>
    <w:p w:rsidRPr="000D2481" w:rsidR="00D419C3" w:rsidP="000D2481" w:rsidRDefault="00D419C3">
      <w:pPr>
        <w:pStyle w:val="GENELKURUL"/>
        <w:spacing w:line="240" w:lineRule="auto"/>
        <w:rPr>
          <w:sz w:val="18"/>
        </w:rPr>
      </w:pP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Grup</w:t>
      </w:r>
      <w:r w:rsidRPr="000D2481" w:rsidR="007C20E2">
        <w:rPr>
          <w:sz w:val="18"/>
        </w:rPr>
        <w:t xml:space="preserve"> </w:t>
      </w:r>
      <w:r w:rsidRPr="000D2481">
        <w:rPr>
          <w:sz w:val="18"/>
        </w:rPr>
        <w:t>Başkan</w:t>
      </w:r>
      <w:r w:rsidRPr="000D2481" w:rsidR="007C20E2">
        <w:rPr>
          <w:sz w:val="18"/>
        </w:rPr>
        <w:t xml:space="preserve"> </w:t>
      </w:r>
      <w:r w:rsidRPr="000D2481">
        <w:rPr>
          <w:sz w:val="18"/>
        </w:rPr>
        <w:t>Vekilinin</w:t>
      </w:r>
      <w:r w:rsidRPr="000D2481" w:rsidR="007C20E2">
        <w:rPr>
          <w:sz w:val="18"/>
        </w:rPr>
        <w:t xml:space="preserve"> </w:t>
      </w:r>
      <w:r w:rsidRPr="000D2481">
        <w:rPr>
          <w:sz w:val="18"/>
        </w:rPr>
        <w:t>ifade</w:t>
      </w:r>
      <w:r w:rsidRPr="000D2481" w:rsidR="007C20E2">
        <w:rPr>
          <w:sz w:val="18"/>
        </w:rPr>
        <w:t xml:space="preserve"> </w:t>
      </w:r>
      <w:r w:rsidRPr="000D2481">
        <w:rPr>
          <w:sz w:val="18"/>
        </w:rPr>
        <w:t>ettiği</w:t>
      </w:r>
      <w:r w:rsidRPr="000D2481" w:rsidR="007C20E2">
        <w:rPr>
          <w:sz w:val="18"/>
        </w:rPr>
        <w:t xml:space="preserve"> </w:t>
      </w:r>
      <w:r w:rsidRPr="000D2481">
        <w:rPr>
          <w:sz w:val="18"/>
        </w:rPr>
        <w:t>gibi</w:t>
      </w:r>
      <w:r w:rsidRPr="000D2481" w:rsidR="007C20E2">
        <w:rPr>
          <w:sz w:val="18"/>
        </w:rPr>
        <w:t xml:space="preserve"> </w:t>
      </w:r>
      <w:r w:rsidRPr="000D2481">
        <w:rPr>
          <w:sz w:val="18"/>
        </w:rPr>
        <w:t>başta</w:t>
      </w:r>
      <w:r w:rsidRPr="000D2481" w:rsidR="007C20E2">
        <w:rPr>
          <w:sz w:val="18"/>
        </w:rPr>
        <w:t xml:space="preserve"> </w:t>
      </w:r>
      <w:r w:rsidRPr="000D2481">
        <w:rPr>
          <w:sz w:val="18"/>
        </w:rPr>
        <w:t>genel</w:t>
      </w:r>
      <w:r w:rsidRPr="000D2481" w:rsidR="007C20E2">
        <w:rPr>
          <w:sz w:val="18"/>
        </w:rPr>
        <w:t xml:space="preserve"> </w:t>
      </w:r>
      <w:r w:rsidRPr="000D2481">
        <w:rPr>
          <w:sz w:val="18"/>
        </w:rPr>
        <w:t>başkana</w:t>
      </w:r>
      <w:r w:rsidRPr="000D2481" w:rsidR="007C20E2">
        <w:rPr>
          <w:sz w:val="18"/>
        </w:rPr>
        <w:t xml:space="preserve"> </w:t>
      </w:r>
      <w:r w:rsidRPr="000D2481">
        <w:rPr>
          <w:sz w:val="18"/>
        </w:rPr>
        <w:t>olan</w:t>
      </w:r>
      <w:r w:rsidRPr="000D2481" w:rsidR="007C20E2">
        <w:rPr>
          <w:sz w:val="18"/>
        </w:rPr>
        <w:t xml:space="preserve"> </w:t>
      </w:r>
      <w:r w:rsidRPr="000D2481">
        <w:rPr>
          <w:sz w:val="18"/>
        </w:rPr>
        <w:t>ithamlarımızın,</w:t>
      </w:r>
      <w:r w:rsidRPr="000D2481" w:rsidR="007C20E2">
        <w:rPr>
          <w:sz w:val="18"/>
        </w:rPr>
        <w:t xml:space="preserve"> </w:t>
      </w:r>
      <w:r w:rsidRPr="000D2481">
        <w:rPr>
          <w:sz w:val="18"/>
        </w:rPr>
        <w:t>ifadelerimizin</w:t>
      </w:r>
      <w:r w:rsidRPr="000D2481" w:rsidR="007C20E2">
        <w:rPr>
          <w:sz w:val="18"/>
        </w:rPr>
        <w:t xml:space="preserve"> </w:t>
      </w:r>
      <w:r w:rsidRPr="000D2481">
        <w:rPr>
          <w:sz w:val="18"/>
        </w:rPr>
        <w:t>çok</w:t>
      </w:r>
      <w:r w:rsidRPr="000D2481" w:rsidR="007C20E2">
        <w:rPr>
          <w:sz w:val="18"/>
        </w:rPr>
        <w:t xml:space="preserve"> </w:t>
      </w:r>
      <w:r w:rsidRPr="000D2481">
        <w:rPr>
          <w:sz w:val="18"/>
        </w:rPr>
        <w:t>daha</w:t>
      </w:r>
      <w:r w:rsidRPr="000D2481" w:rsidR="007C20E2">
        <w:rPr>
          <w:sz w:val="18"/>
        </w:rPr>
        <w:t xml:space="preserve"> </w:t>
      </w:r>
      <w:r w:rsidRPr="000D2481">
        <w:rPr>
          <w:sz w:val="18"/>
        </w:rPr>
        <w:t>dengeli,</w:t>
      </w:r>
      <w:r w:rsidRPr="000D2481" w:rsidR="007C20E2">
        <w:rPr>
          <w:sz w:val="18"/>
        </w:rPr>
        <w:t xml:space="preserve"> </w:t>
      </w:r>
      <w:r w:rsidRPr="000D2481">
        <w:rPr>
          <w:sz w:val="18"/>
        </w:rPr>
        <w:t>çok</w:t>
      </w:r>
      <w:r w:rsidRPr="000D2481" w:rsidR="007C20E2">
        <w:rPr>
          <w:sz w:val="18"/>
        </w:rPr>
        <w:t xml:space="preserve"> </w:t>
      </w:r>
      <w:r w:rsidRPr="000D2481">
        <w:rPr>
          <w:sz w:val="18"/>
        </w:rPr>
        <w:t>daha</w:t>
      </w:r>
      <w:r w:rsidRPr="000D2481" w:rsidR="007C20E2">
        <w:rPr>
          <w:sz w:val="18"/>
        </w:rPr>
        <w:t xml:space="preserve"> </w:t>
      </w:r>
      <w:r w:rsidRPr="000D2481">
        <w:rPr>
          <w:sz w:val="18"/>
        </w:rPr>
        <w:t>hassas</w:t>
      </w:r>
      <w:r w:rsidRPr="000D2481" w:rsidR="007C20E2">
        <w:rPr>
          <w:sz w:val="18"/>
        </w:rPr>
        <w:t xml:space="preserve"> </w:t>
      </w:r>
      <w:r w:rsidRPr="000D2481">
        <w:rPr>
          <w:sz w:val="18"/>
        </w:rPr>
        <w:t>ifade</w:t>
      </w:r>
      <w:r w:rsidRPr="000D2481" w:rsidR="007C20E2">
        <w:rPr>
          <w:sz w:val="18"/>
        </w:rPr>
        <w:t xml:space="preserve"> </w:t>
      </w:r>
      <w:r w:rsidRPr="000D2481">
        <w:rPr>
          <w:sz w:val="18"/>
        </w:rPr>
        <w:t>edilmesi</w:t>
      </w:r>
      <w:r w:rsidRPr="000D2481" w:rsidR="007C20E2">
        <w:rPr>
          <w:sz w:val="18"/>
        </w:rPr>
        <w:t xml:space="preserve"> </w:t>
      </w:r>
      <w:r w:rsidRPr="000D2481">
        <w:rPr>
          <w:sz w:val="18"/>
        </w:rPr>
        <w:t>gerektiği</w:t>
      </w:r>
      <w:r w:rsidRPr="000D2481" w:rsidR="007C20E2">
        <w:rPr>
          <w:sz w:val="18"/>
        </w:rPr>
        <w:t xml:space="preserve"> </w:t>
      </w:r>
      <w:r w:rsidRPr="000D2481">
        <w:rPr>
          <w:sz w:val="18"/>
        </w:rPr>
        <w:t>kanaatindeyim.</w:t>
      </w:r>
      <w:r w:rsidRPr="000D2481" w:rsidR="007C20E2">
        <w:rPr>
          <w:sz w:val="18"/>
        </w:rPr>
        <w:t xml:space="preserve"> </w:t>
      </w:r>
      <w:r w:rsidRPr="000D2481">
        <w:rPr>
          <w:sz w:val="18"/>
        </w:rPr>
        <w:t>Hiçbir</w:t>
      </w:r>
      <w:r w:rsidRPr="000D2481" w:rsidR="007C20E2">
        <w:rPr>
          <w:sz w:val="18"/>
        </w:rPr>
        <w:t xml:space="preserve"> </w:t>
      </w:r>
      <w:r w:rsidRPr="000D2481">
        <w:rPr>
          <w:sz w:val="18"/>
        </w:rPr>
        <w:t>genel</w:t>
      </w:r>
      <w:r w:rsidRPr="000D2481" w:rsidR="007C20E2">
        <w:rPr>
          <w:sz w:val="18"/>
        </w:rPr>
        <w:t xml:space="preserve"> </w:t>
      </w:r>
      <w:r w:rsidRPr="000D2481">
        <w:rPr>
          <w:sz w:val="18"/>
        </w:rPr>
        <w:t>başkana</w:t>
      </w:r>
      <w:r w:rsidRPr="000D2481" w:rsidR="007C20E2">
        <w:rPr>
          <w:sz w:val="18"/>
        </w:rPr>
        <w:t xml:space="preserve"> </w:t>
      </w:r>
      <w:r w:rsidRPr="000D2481">
        <w:rPr>
          <w:sz w:val="18"/>
        </w:rPr>
        <w:t>“vatan</w:t>
      </w:r>
      <w:r w:rsidRPr="000D2481" w:rsidR="007C20E2">
        <w:rPr>
          <w:sz w:val="18"/>
        </w:rPr>
        <w:t xml:space="preserve"> </w:t>
      </w:r>
      <w:r w:rsidRPr="000D2481">
        <w:rPr>
          <w:sz w:val="18"/>
        </w:rPr>
        <w:t>haini”</w:t>
      </w:r>
      <w:r w:rsidRPr="000D2481" w:rsidR="007C20E2">
        <w:rPr>
          <w:sz w:val="18"/>
        </w:rPr>
        <w:t xml:space="preserve"> </w:t>
      </w:r>
      <w:r w:rsidRPr="000D2481">
        <w:rPr>
          <w:sz w:val="18"/>
        </w:rPr>
        <w:t>tarzı</w:t>
      </w:r>
      <w:r w:rsidRPr="000D2481" w:rsidR="007C20E2">
        <w:rPr>
          <w:sz w:val="18"/>
        </w:rPr>
        <w:t xml:space="preserve"> </w:t>
      </w:r>
      <w:r w:rsidRPr="000D2481">
        <w:rPr>
          <w:sz w:val="18"/>
        </w:rPr>
        <w:t>ifadeler</w:t>
      </w:r>
      <w:r w:rsidRPr="000D2481" w:rsidR="007C20E2">
        <w:rPr>
          <w:sz w:val="18"/>
        </w:rPr>
        <w:t xml:space="preserve"> </w:t>
      </w:r>
      <w:r w:rsidRPr="000D2481">
        <w:rPr>
          <w:sz w:val="18"/>
        </w:rPr>
        <w:t>kullanmanın</w:t>
      </w:r>
      <w:r w:rsidRPr="000D2481" w:rsidR="007C20E2">
        <w:rPr>
          <w:sz w:val="18"/>
        </w:rPr>
        <w:t xml:space="preserve"> </w:t>
      </w:r>
      <w:r w:rsidRPr="000D2481">
        <w:rPr>
          <w:sz w:val="18"/>
        </w:rPr>
        <w:t>doğru</w:t>
      </w:r>
      <w:r w:rsidRPr="000D2481" w:rsidR="007C20E2">
        <w:rPr>
          <w:sz w:val="18"/>
        </w:rPr>
        <w:t xml:space="preserve"> </w:t>
      </w:r>
      <w:r w:rsidRPr="000D2481">
        <w:rPr>
          <w:sz w:val="18"/>
        </w:rPr>
        <w:t>olmadığı</w:t>
      </w:r>
      <w:r w:rsidRPr="000D2481" w:rsidR="007C20E2">
        <w:rPr>
          <w:sz w:val="18"/>
        </w:rPr>
        <w:t xml:space="preserve"> </w:t>
      </w:r>
      <w:r w:rsidRPr="000D2481">
        <w:rPr>
          <w:sz w:val="18"/>
        </w:rPr>
        <w:t>kanaatindeyim.</w:t>
      </w:r>
      <w:r w:rsidRPr="000D2481" w:rsidR="007C20E2">
        <w:rPr>
          <w:sz w:val="18"/>
        </w:rPr>
        <w:t xml:space="preserve"> </w:t>
      </w:r>
      <w:r w:rsidRPr="000D2481">
        <w:rPr>
          <w:sz w:val="18"/>
        </w:rPr>
        <w:t>Bu</w:t>
      </w:r>
      <w:r w:rsidRPr="000D2481" w:rsidR="007C20E2">
        <w:rPr>
          <w:sz w:val="18"/>
        </w:rPr>
        <w:t xml:space="preserve"> </w:t>
      </w:r>
      <w:r w:rsidRPr="000D2481">
        <w:rPr>
          <w:sz w:val="18"/>
        </w:rPr>
        <w:t>kasta</w:t>
      </w:r>
      <w:r w:rsidRPr="000D2481" w:rsidR="007C20E2">
        <w:rPr>
          <w:sz w:val="18"/>
        </w:rPr>
        <w:t xml:space="preserve"> </w:t>
      </w:r>
      <w:r w:rsidRPr="000D2481">
        <w:rPr>
          <w:sz w:val="18"/>
        </w:rPr>
        <w:t>daha</w:t>
      </w:r>
      <w:r w:rsidRPr="000D2481" w:rsidR="007C20E2">
        <w:rPr>
          <w:sz w:val="18"/>
        </w:rPr>
        <w:t xml:space="preserve"> </w:t>
      </w:r>
      <w:r w:rsidRPr="000D2481">
        <w:rPr>
          <w:sz w:val="18"/>
        </w:rPr>
        <w:t>dikkat</w:t>
      </w:r>
      <w:r w:rsidRPr="000D2481" w:rsidR="007C20E2">
        <w:rPr>
          <w:sz w:val="18"/>
        </w:rPr>
        <w:t xml:space="preserve"> </w:t>
      </w:r>
      <w:r w:rsidRPr="000D2481">
        <w:rPr>
          <w:sz w:val="18"/>
        </w:rPr>
        <w:t>edeceğimizi,</w:t>
      </w:r>
      <w:r w:rsidRPr="000D2481" w:rsidR="007C20E2">
        <w:rPr>
          <w:sz w:val="18"/>
        </w:rPr>
        <w:t xml:space="preserve"> </w:t>
      </w:r>
      <w:r w:rsidRPr="000D2481">
        <w:rPr>
          <w:sz w:val="18"/>
        </w:rPr>
        <w:t>genel</w:t>
      </w:r>
      <w:r w:rsidRPr="000D2481" w:rsidR="007C20E2">
        <w:rPr>
          <w:sz w:val="18"/>
        </w:rPr>
        <w:t xml:space="preserve"> </w:t>
      </w:r>
      <w:r w:rsidRPr="000D2481">
        <w:rPr>
          <w:sz w:val="18"/>
        </w:rPr>
        <w:t>başkanlarımıza</w:t>
      </w:r>
      <w:r w:rsidRPr="000D2481" w:rsidR="007C20E2">
        <w:rPr>
          <w:sz w:val="18"/>
        </w:rPr>
        <w:t xml:space="preserve"> </w:t>
      </w:r>
      <w:r w:rsidRPr="000D2481">
        <w:rPr>
          <w:sz w:val="18"/>
        </w:rPr>
        <w:t>daha</w:t>
      </w:r>
      <w:r w:rsidRPr="000D2481" w:rsidR="007C20E2">
        <w:rPr>
          <w:sz w:val="18"/>
        </w:rPr>
        <w:t xml:space="preserve"> </w:t>
      </w:r>
      <w:r w:rsidRPr="000D2481">
        <w:rPr>
          <w:sz w:val="18"/>
        </w:rPr>
        <w:t>hassas</w:t>
      </w:r>
      <w:r w:rsidRPr="000D2481" w:rsidR="007C20E2">
        <w:rPr>
          <w:sz w:val="18"/>
        </w:rPr>
        <w:t xml:space="preserve"> </w:t>
      </w:r>
      <w:r w:rsidRPr="000D2481">
        <w:rPr>
          <w:sz w:val="18"/>
        </w:rPr>
        <w:t>bir</w:t>
      </w:r>
      <w:r w:rsidRPr="000D2481" w:rsidR="007C20E2">
        <w:rPr>
          <w:sz w:val="18"/>
        </w:rPr>
        <w:t xml:space="preserve"> </w:t>
      </w:r>
      <w:r w:rsidRPr="000D2481">
        <w:rPr>
          <w:sz w:val="18"/>
        </w:rPr>
        <w:t>dille</w:t>
      </w:r>
      <w:r w:rsidRPr="000D2481" w:rsidR="007C20E2">
        <w:rPr>
          <w:sz w:val="18"/>
        </w:rPr>
        <w:t xml:space="preserve"> </w:t>
      </w:r>
      <w:r w:rsidRPr="000D2481">
        <w:rPr>
          <w:sz w:val="18"/>
        </w:rPr>
        <w:t>eleştiri</w:t>
      </w:r>
      <w:r w:rsidRPr="000D2481" w:rsidR="007C20E2">
        <w:rPr>
          <w:sz w:val="18"/>
        </w:rPr>
        <w:t xml:space="preserve"> </w:t>
      </w:r>
      <w:r w:rsidRPr="000D2481">
        <w:rPr>
          <w:sz w:val="18"/>
        </w:rPr>
        <w:t>haklarımızı</w:t>
      </w:r>
      <w:r w:rsidRPr="000D2481" w:rsidR="007C20E2">
        <w:rPr>
          <w:sz w:val="18"/>
        </w:rPr>
        <w:t xml:space="preserve"> </w:t>
      </w:r>
      <w:r w:rsidRPr="000D2481">
        <w:rPr>
          <w:sz w:val="18"/>
        </w:rPr>
        <w:t>kullanacağımızı</w:t>
      </w:r>
      <w:r w:rsidRPr="000D2481" w:rsidR="007C20E2">
        <w:rPr>
          <w:sz w:val="18"/>
        </w:rPr>
        <w:t xml:space="preserve"> </w:t>
      </w:r>
      <w:r w:rsidRPr="000D2481">
        <w:rPr>
          <w:sz w:val="18"/>
        </w:rPr>
        <w:t>ifade</w:t>
      </w:r>
      <w:r w:rsidRPr="000D2481" w:rsidR="007C20E2">
        <w:rPr>
          <w:sz w:val="18"/>
        </w:rPr>
        <w:t xml:space="preserve"> </w:t>
      </w:r>
      <w:r w:rsidRPr="000D2481">
        <w:rPr>
          <w:sz w:val="18"/>
        </w:rPr>
        <w:t>etmek</w:t>
      </w:r>
      <w:r w:rsidRPr="000D2481" w:rsidR="007C20E2">
        <w:rPr>
          <w:sz w:val="18"/>
        </w:rPr>
        <w:t xml:space="preserve"> </w:t>
      </w:r>
      <w:r w:rsidRPr="000D2481">
        <w:rPr>
          <w:sz w:val="18"/>
        </w:rPr>
        <w:t>istiyorum.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Ok,</w:t>
      </w:r>
      <w:r w:rsidRPr="000D2481" w:rsidR="007C20E2">
        <w:rPr>
          <w:sz w:val="18"/>
        </w:rPr>
        <w:t xml:space="preserve"> </w:t>
      </w:r>
      <w:r w:rsidRPr="000D2481">
        <w:rPr>
          <w:sz w:val="18"/>
        </w:rPr>
        <w:t>siz</w:t>
      </w:r>
      <w:r w:rsidRPr="000D2481" w:rsidR="007C20E2">
        <w:rPr>
          <w:sz w:val="18"/>
        </w:rPr>
        <w:t xml:space="preserve"> </w:t>
      </w:r>
      <w:r w:rsidRPr="000D2481">
        <w:rPr>
          <w:sz w:val="18"/>
        </w:rPr>
        <w:t>bir</w:t>
      </w:r>
      <w:r w:rsidRPr="000D2481" w:rsidR="007C20E2">
        <w:rPr>
          <w:sz w:val="18"/>
        </w:rPr>
        <w:t xml:space="preserve"> </w:t>
      </w:r>
      <w:r w:rsidRPr="000D2481">
        <w:rPr>
          <w:sz w:val="18"/>
        </w:rPr>
        <w:t>şey</w:t>
      </w:r>
      <w:r w:rsidRPr="000D2481" w:rsidR="007C20E2">
        <w:rPr>
          <w:sz w:val="18"/>
        </w:rPr>
        <w:t xml:space="preserve"> </w:t>
      </w:r>
      <w:r w:rsidRPr="000D2481">
        <w:rPr>
          <w:sz w:val="18"/>
        </w:rPr>
        <w:t>söyleyecek</w:t>
      </w:r>
      <w:r w:rsidRPr="000D2481" w:rsidR="007C20E2">
        <w:rPr>
          <w:sz w:val="18"/>
        </w:rPr>
        <w:t xml:space="preserve"> </w:t>
      </w:r>
      <w:r w:rsidRPr="000D2481">
        <w:rPr>
          <w:sz w:val="18"/>
        </w:rPr>
        <w:t>misiniz?</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Evet,</w:t>
      </w:r>
      <w:r w:rsidRPr="000D2481" w:rsidR="007C20E2">
        <w:rPr>
          <w:sz w:val="18"/>
        </w:rPr>
        <w:t xml:space="preserve"> </w:t>
      </w:r>
      <w:r w:rsidRPr="000D2481">
        <w:rPr>
          <w:sz w:val="18"/>
        </w:rPr>
        <w:t>tabii,</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ortamı…</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Size</w:t>
      </w:r>
      <w:r w:rsidRPr="000D2481" w:rsidR="007C20E2">
        <w:rPr>
          <w:sz w:val="18"/>
        </w:rPr>
        <w:t xml:space="preserve"> </w:t>
      </w:r>
      <w:r w:rsidRPr="000D2481">
        <w:rPr>
          <w:sz w:val="18"/>
        </w:rPr>
        <w:t>de</w:t>
      </w:r>
      <w:r w:rsidRPr="000D2481" w:rsidR="007C20E2">
        <w:rPr>
          <w:sz w:val="18"/>
        </w:rPr>
        <w:t xml:space="preserve"> </w:t>
      </w:r>
      <w:r w:rsidRPr="000D2481">
        <w:rPr>
          <w:sz w:val="18"/>
        </w:rPr>
        <w:t>yerinizden</w:t>
      </w:r>
      <w:r w:rsidRPr="000D2481" w:rsidR="007C20E2">
        <w:rPr>
          <w:sz w:val="18"/>
        </w:rPr>
        <w:t xml:space="preserve"> </w:t>
      </w:r>
      <w:r w:rsidRPr="000D2481">
        <w:rPr>
          <w:sz w:val="18"/>
        </w:rPr>
        <w:t>bir</w:t>
      </w:r>
      <w:r w:rsidRPr="000D2481" w:rsidR="007C20E2">
        <w:rPr>
          <w:sz w:val="18"/>
        </w:rPr>
        <w:t xml:space="preserve"> </w:t>
      </w:r>
      <w:r w:rsidRPr="000D2481">
        <w:rPr>
          <w:sz w:val="18"/>
        </w:rPr>
        <w:t>dakika</w:t>
      </w:r>
      <w:r w:rsidRPr="000D2481" w:rsidR="007C20E2">
        <w:rPr>
          <w:sz w:val="18"/>
        </w:rPr>
        <w:t xml:space="preserve"> </w:t>
      </w:r>
      <w:r w:rsidRPr="000D2481">
        <w:rPr>
          <w:sz w:val="18"/>
        </w:rPr>
        <w:t>söz</w:t>
      </w:r>
      <w:r w:rsidRPr="000D2481" w:rsidR="007C20E2">
        <w:rPr>
          <w:sz w:val="18"/>
        </w:rPr>
        <w:t xml:space="preserve"> </w:t>
      </w:r>
      <w:r w:rsidRPr="000D2481">
        <w:rPr>
          <w:sz w:val="18"/>
        </w:rPr>
        <w:t>vereyim.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Oradan…</w:t>
      </w:r>
      <w:r w:rsidRPr="000D2481" w:rsidR="007C20E2">
        <w:rPr>
          <w:sz w:val="18"/>
        </w:rPr>
        <w:t xml:space="preserve"> </w:t>
      </w:r>
      <w:r w:rsidRPr="000D2481">
        <w:rPr>
          <w:sz w:val="18"/>
        </w:rPr>
        <w:t>Çünkü</w:t>
      </w:r>
      <w:r w:rsidRPr="000D2481" w:rsidR="007C20E2">
        <w:rPr>
          <w:sz w:val="18"/>
        </w:rPr>
        <w:t xml:space="preserve"> </w:t>
      </w:r>
      <w:r w:rsidRPr="000D2481">
        <w:rPr>
          <w:sz w:val="18"/>
        </w:rPr>
        <w:t>oradan</w:t>
      </w:r>
      <w:r w:rsidRPr="000D2481" w:rsidR="007C20E2">
        <w:rPr>
          <w:sz w:val="18"/>
        </w:rPr>
        <w:t xml:space="preserve"> </w:t>
      </w:r>
      <w:r w:rsidRPr="000D2481">
        <w:rPr>
          <w:sz w:val="18"/>
        </w:rPr>
        <w:t>sataşma</w:t>
      </w:r>
      <w:r w:rsidRPr="000D2481" w:rsidR="007C20E2">
        <w:rPr>
          <w:sz w:val="18"/>
        </w:rPr>
        <w:t xml:space="preserve"> </w:t>
      </w:r>
      <w:r w:rsidRPr="000D2481">
        <w:rPr>
          <w:sz w:val="18"/>
        </w:rPr>
        <w:t>yapıldı</w:t>
      </w:r>
      <w:r w:rsidRPr="000D2481" w:rsidR="007C20E2">
        <w:rPr>
          <w:sz w:val="18"/>
        </w:rPr>
        <w:t xml:space="preserve"> </w:t>
      </w:r>
      <w:r w:rsidRPr="000D2481">
        <w:rPr>
          <w:sz w:val="18"/>
        </w:rPr>
        <w:t>bize</w:t>
      </w:r>
      <w:r w:rsidRPr="000D2481" w:rsidR="007C20E2">
        <w:rPr>
          <w:sz w:val="18"/>
        </w:rPr>
        <w:t xml:space="preserve"> </w:t>
      </w:r>
      <w:r w:rsidRPr="000D2481">
        <w:rPr>
          <w:sz w:val="18"/>
        </w:rPr>
        <w:t>de.</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Şimdi,</w:t>
      </w:r>
      <w:r w:rsidRPr="000D2481" w:rsidR="007C20E2">
        <w:rPr>
          <w:sz w:val="18"/>
        </w:rPr>
        <w:t xml:space="preserve"> </w:t>
      </w:r>
      <w:r w:rsidRPr="000D2481">
        <w:rPr>
          <w:sz w:val="18"/>
        </w:rPr>
        <w:t>nedir</w:t>
      </w:r>
      <w:r w:rsidRPr="000D2481" w:rsidR="007C20E2">
        <w:rPr>
          <w:sz w:val="18"/>
        </w:rPr>
        <w:t xml:space="preserve"> </w:t>
      </w:r>
      <w:r w:rsidRPr="000D2481">
        <w:rPr>
          <w:sz w:val="18"/>
        </w:rPr>
        <w:t>sataşmadan</w:t>
      </w:r>
      <w:r w:rsidRPr="000D2481" w:rsidR="007C20E2">
        <w:rPr>
          <w:sz w:val="18"/>
        </w:rPr>
        <w:t xml:space="preserve"> </w:t>
      </w:r>
      <w:r w:rsidRPr="000D2481">
        <w:rPr>
          <w:sz w:val="18"/>
        </w:rPr>
        <w:t>dolayı</w:t>
      </w:r>
      <w:r w:rsidRPr="000D2481" w:rsidR="007C20E2">
        <w:rPr>
          <w:sz w:val="18"/>
        </w:rPr>
        <w:t xml:space="preserve"> </w:t>
      </w:r>
      <w:r w:rsidRPr="000D2481">
        <w:rPr>
          <w:sz w:val="18"/>
        </w:rPr>
        <w:t>söz</w:t>
      </w:r>
      <w:r w:rsidRPr="000D2481" w:rsidR="007C20E2">
        <w:rPr>
          <w:sz w:val="18"/>
        </w:rPr>
        <w:t xml:space="preserve"> </w:t>
      </w:r>
      <w:r w:rsidRPr="000D2481">
        <w:rPr>
          <w:sz w:val="18"/>
        </w:rPr>
        <w:t>istemenizin</w:t>
      </w:r>
      <w:r w:rsidRPr="000D2481" w:rsidR="007C20E2">
        <w:rPr>
          <w:sz w:val="18"/>
        </w:rPr>
        <w:t xml:space="preserve"> </w:t>
      </w:r>
      <w:r w:rsidRPr="000D2481">
        <w:rPr>
          <w:sz w:val="18"/>
        </w:rPr>
        <w:t>gerekçesi?</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Yani</w:t>
      </w:r>
      <w:r w:rsidRPr="000D2481" w:rsidR="007C20E2">
        <w:rPr>
          <w:sz w:val="18"/>
        </w:rPr>
        <w:t xml:space="preserve"> </w:t>
      </w:r>
      <w:r w:rsidRPr="000D2481">
        <w:rPr>
          <w:sz w:val="18"/>
        </w:rPr>
        <w:t>“kiralık</w:t>
      </w:r>
      <w:r w:rsidRPr="000D2481" w:rsidR="007C20E2">
        <w:rPr>
          <w:sz w:val="18"/>
        </w:rPr>
        <w:t xml:space="preserve"> </w:t>
      </w:r>
      <w:r w:rsidRPr="000D2481">
        <w:rPr>
          <w:sz w:val="18"/>
        </w:rPr>
        <w:t>milletvekilleri”,</w:t>
      </w:r>
      <w:r w:rsidRPr="000D2481" w:rsidR="007C20E2">
        <w:rPr>
          <w:sz w:val="18"/>
        </w:rPr>
        <w:t xml:space="preserve"> </w:t>
      </w:r>
      <w:r w:rsidRPr="000D2481">
        <w:rPr>
          <w:sz w:val="18"/>
        </w:rPr>
        <w:t>işte</w:t>
      </w:r>
      <w:r w:rsidRPr="000D2481" w:rsidR="007C20E2">
        <w:rPr>
          <w:sz w:val="18"/>
        </w:rPr>
        <w:t xml:space="preserve"> </w:t>
      </w:r>
      <w:r w:rsidRPr="000D2481">
        <w:rPr>
          <w:sz w:val="18"/>
        </w:rPr>
        <w:t>bir</w:t>
      </w:r>
      <w:r w:rsidRPr="000D2481" w:rsidR="007C20E2">
        <w:rPr>
          <w:sz w:val="18"/>
        </w:rPr>
        <w:t xml:space="preserve"> </w:t>
      </w:r>
      <w:r w:rsidRPr="000D2481">
        <w:rPr>
          <w:sz w:val="18"/>
        </w:rPr>
        <w:t>sürü</w:t>
      </w:r>
      <w:r w:rsidRPr="000D2481" w:rsidR="007C20E2">
        <w:rPr>
          <w:sz w:val="18"/>
        </w:rPr>
        <w:t xml:space="preserve"> </w:t>
      </w:r>
      <w:r w:rsidRPr="000D2481">
        <w:rPr>
          <w:sz w:val="18"/>
        </w:rPr>
        <w:t>ağza</w:t>
      </w:r>
      <w:r w:rsidRPr="000D2481" w:rsidR="007C20E2">
        <w:rPr>
          <w:sz w:val="18"/>
        </w:rPr>
        <w:t xml:space="preserve"> </w:t>
      </w:r>
      <w:r w:rsidRPr="000D2481">
        <w:rPr>
          <w:sz w:val="18"/>
        </w:rPr>
        <w:t>alınmayacak</w:t>
      </w:r>
      <w:r w:rsidRPr="000D2481" w:rsidR="007C20E2">
        <w:rPr>
          <w:sz w:val="18"/>
        </w:rPr>
        <w:t xml:space="preserve"> </w:t>
      </w:r>
      <w:r w:rsidRPr="000D2481">
        <w:rPr>
          <w:sz w:val="18"/>
        </w:rPr>
        <w:t>hakaretler.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Ok,</w:t>
      </w:r>
      <w:r w:rsidRPr="000D2481" w:rsidR="007C20E2">
        <w:rPr>
          <w:sz w:val="18"/>
        </w:rPr>
        <w:t xml:space="preserve"> </w:t>
      </w:r>
      <w:r w:rsidRPr="000D2481">
        <w:rPr>
          <w:sz w:val="18"/>
        </w:rPr>
        <w:t>size</w:t>
      </w:r>
      <w:r w:rsidRPr="000D2481" w:rsidR="007C20E2">
        <w:rPr>
          <w:sz w:val="18"/>
        </w:rPr>
        <w:t xml:space="preserve"> </w:t>
      </w:r>
      <w:r w:rsidRPr="000D2481">
        <w:rPr>
          <w:sz w:val="18"/>
        </w:rPr>
        <w:t>de</w:t>
      </w:r>
      <w:r w:rsidRPr="000D2481" w:rsidR="007C20E2">
        <w:rPr>
          <w:sz w:val="18"/>
        </w:rPr>
        <w:t xml:space="preserve"> </w:t>
      </w:r>
      <w:r w:rsidRPr="000D2481">
        <w:rPr>
          <w:sz w:val="18"/>
        </w:rPr>
        <w:t>söz</w:t>
      </w:r>
      <w:r w:rsidRPr="000D2481" w:rsidR="007C20E2">
        <w:rPr>
          <w:sz w:val="18"/>
        </w:rPr>
        <w:t xml:space="preserve"> </w:t>
      </w:r>
      <w:r w:rsidRPr="000D2481">
        <w:rPr>
          <w:sz w:val="18"/>
        </w:rPr>
        <w:t>vereyim</w:t>
      </w:r>
      <w:r w:rsidRPr="000D2481" w:rsidR="007C20E2">
        <w:rPr>
          <w:sz w:val="18"/>
        </w:rPr>
        <w:t xml:space="preserve"> </w:t>
      </w:r>
      <w:r w:rsidRPr="000D2481">
        <w:rPr>
          <w:sz w:val="18"/>
        </w:rPr>
        <w:t>çünkü</w:t>
      </w:r>
      <w:r w:rsidRPr="000D2481" w:rsidR="007C20E2">
        <w:rPr>
          <w:sz w:val="18"/>
        </w:rPr>
        <w:t xml:space="preserve"> </w:t>
      </w:r>
      <w:r w:rsidRPr="000D2481">
        <w:rPr>
          <w:sz w:val="18"/>
        </w:rPr>
        <w:t>biraz</w:t>
      </w:r>
      <w:r w:rsidRPr="000D2481" w:rsidR="007C20E2">
        <w:rPr>
          <w:sz w:val="18"/>
        </w:rPr>
        <w:t xml:space="preserve"> </w:t>
      </w:r>
      <w:r w:rsidRPr="000D2481">
        <w:rPr>
          <w:sz w:val="18"/>
        </w:rPr>
        <w:t>gerildi</w:t>
      </w:r>
      <w:r w:rsidRPr="000D2481" w:rsidR="007C20E2">
        <w:rPr>
          <w:sz w:val="18"/>
        </w:rPr>
        <w:t xml:space="preserve"> </w:t>
      </w:r>
      <w:r w:rsidRPr="000D2481">
        <w:rPr>
          <w:sz w:val="18"/>
        </w:rPr>
        <w:t>ortalık,</w:t>
      </w:r>
      <w:r w:rsidRPr="000D2481" w:rsidR="007C20E2">
        <w:rPr>
          <w:sz w:val="18"/>
        </w:rPr>
        <w:t xml:space="preserve"> </w:t>
      </w:r>
      <w:r w:rsidRPr="000D2481">
        <w:rPr>
          <w:sz w:val="18"/>
        </w:rPr>
        <w:t>yerinizden</w:t>
      </w:r>
      <w:r w:rsidRPr="000D2481" w:rsidR="007C20E2">
        <w:rPr>
          <w:sz w:val="18"/>
        </w:rPr>
        <w:t xml:space="preserve"> </w:t>
      </w:r>
      <w:r w:rsidRPr="000D2481">
        <w:rPr>
          <w:sz w:val="18"/>
        </w:rPr>
        <w:t>söz</w:t>
      </w:r>
      <w:r w:rsidRPr="000D2481" w:rsidR="007C20E2">
        <w:rPr>
          <w:sz w:val="18"/>
        </w:rPr>
        <w:t xml:space="preserve"> </w:t>
      </w:r>
      <w:r w:rsidRPr="000D2481">
        <w:rPr>
          <w:sz w:val="18"/>
        </w:rPr>
        <w:t>vereyim.</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Ben</w:t>
      </w:r>
      <w:r w:rsidRPr="000D2481" w:rsidR="007C20E2">
        <w:rPr>
          <w:sz w:val="18"/>
        </w:rPr>
        <w:t xml:space="preserve"> </w:t>
      </w:r>
      <w:r w:rsidRPr="000D2481">
        <w:rPr>
          <w:sz w:val="18"/>
        </w:rPr>
        <w:t>germeyeceğim.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Yerinizden</w:t>
      </w:r>
      <w:r w:rsidRPr="000D2481" w:rsidR="007C20E2">
        <w:rPr>
          <w:sz w:val="18"/>
        </w:rPr>
        <w:t xml:space="preserve"> </w:t>
      </w:r>
      <w:r w:rsidRPr="000D2481">
        <w:rPr>
          <w:sz w:val="18"/>
        </w:rPr>
        <w:t>söz</w:t>
      </w:r>
      <w:r w:rsidRPr="000D2481" w:rsidR="007C20E2">
        <w:rPr>
          <w:sz w:val="18"/>
        </w:rPr>
        <w:t xml:space="preserve"> </w:t>
      </w:r>
      <w:r w:rsidRPr="000D2481">
        <w:rPr>
          <w:sz w:val="18"/>
        </w:rPr>
        <w:t>vereyim</w:t>
      </w:r>
      <w:r w:rsidRPr="000D2481" w:rsidR="007C20E2">
        <w:rPr>
          <w:sz w:val="18"/>
        </w:rPr>
        <w:t xml:space="preserve"> </w:t>
      </w:r>
      <w:r w:rsidRPr="000D2481">
        <w:rPr>
          <w:sz w:val="18"/>
        </w:rPr>
        <w:t>size</w:t>
      </w:r>
      <w:r w:rsidRPr="000D2481" w:rsidR="007C20E2">
        <w:rPr>
          <w:sz w:val="18"/>
        </w:rPr>
        <w:t xml:space="preserve"> </w:t>
      </w:r>
      <w:r w:rsidRPr="000D2481">
        <w:rPr>
          <w:sz w:val="18"/>
        </w:rPr>
        <w:t>de.</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Ama</w:t>
      </w:r>
      <w:r w:rsidRPr="000D2481" w:rsidR="007C20E2">
        <w:rPr>
          <w:sz w:val="18"/>
        </w:rPr>
        <w:t xml:space="preserve"> </w:t>
      </w:r>
      <w:r w:rsidRPr="000D2481">
        <w:rPr>
          <w:sz w:val="18"/>
        </w:rPr>
        <w:t>oradan</w:t>
      </w:r>
      <w:r w:rsidRPr="000D2481" w:rsidR="007C20E2">
        <w:rPr>
          <w:sz w:val="18"/>
        </w:rPr>
        <w:t xml:space="preserve"> </w:t>
      </w:r>
      <w:r w:rsidRPr="000D2481">
        <w:rPr>
          <w:sz w:val="18"/>
        </w:rPr>
        <w:t>cevaplandırmak</w:t>
      </w:r>
      <w:r w:rsidRPr="000D2481" w:rsidR="007C20E2">
        <w:rPr>
          <w:sz w:val="18"/>
        </w:rPr>
        <w:t xml:space="preserve"> </w:t>
      </w:r>
      <w:r w:rsidRPr="000D2481">
        <w:rPr>
          <w:sz w:val="18"/>
        </w:rPr>
        <w:t>istiyorum</w:t>
      </w:r>
      <w:r w:rsidRPr="000D2481" w:rsidR="007C20E2">
        <w:rPr>
          <w:sz w:val="18"/>
        </w:rPr>
        <w:t xml:space="preserve"> </w:t>
      </w:r>
      <w:r w:rsidRPr="000D2481">
        <w:rPr>
          <w:sz w:val="18"/>
        </w:rPr>
        <w:t>çünkü…</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sıralarından</w:t>
      </w:r>
      <w:r w:rsidRPr="000D2481" w:rsidR="007C20E2">
        <w:rPr>
          <w:sz w:val="18"/>
        </w:rPr>
        <w:t xml:space="preserve"> </w:t>
      </w:r>
      <w:r w:rsidRPr="000D2481">
        <w:rPr>
          <w:sz w:val="18"/>
        </w:rPr>
        <w:t>gürültüler)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Ok,</w:t>
      </w:r>
      <w:r w:rsidRPr="000D2481" w:rsidR="007C20E2">
        <w:rPr>
          <w:sz w:val="18"/>
        </w:rPr>
        <w:t xml:space="preserve"> </w:t>
      </w:r>
      <w:r w:rsidRPr="000D2481">
        <w:rPr>
          <w:sz w:val="18"/>
        </w:rPr>
        <w:t>bakın,</w:t>
      </w:r>
      <w:r w:rsidRPr="000D2481" w:rsidR="007C20E2">
        <w:rPr>
          <w:sz w:val="18"/>
        </w:rPr>
        <w:t xml:space="preserve"> </w:t>
      </w:r>
      <w:r w:rsidRPr="000D2481">
        <w:rPr>
          <w:sz w:val="18"/>
        </w:rPr>
        <w:t>sizin</w:t>
      </w:r>
      <w:r w:rsidRPr="000D2481" w:rsidR="007C20E2">
        <w:rPr>
          <w:sz w:val="18"/>
        </w:rPr>
        <w:t xml:space="preserve"> </w:t>
      </w:r>
      <w:r w:rsidRPr="000D2481">
        <w:rPr>
          <w:sz w:val="18"/>
        </w:rPr>
        <w:t>söz</w:t>
      </w:r>
      <w:r w:rsidRPr="000D2481" w:rsidR="007C20E2">
        <w:rPr>
          <w:sz w:val="18"/>
        </w:rPr>
        <w:t xml:space="preserve"> </w:t>
      </w:r>
      <w:r w:rsidRPr="000D2481">
        <w:rPr>
          <w:sz w:val="18"/>
        </w:rPr>
        <w:t>hakkınız</w:t>
      </w:r>
      <w:r w:rsidRPr="000D2481" w:rsidR="007C20E2">
        <w:rPr>
          <w:sz w:val="18"/>
        </w:rPr>
        <w:t xml:space="preserve"> </w:t>
      </w:r>
      <w:r w:rsidRPr="000D2481">
        <w:rPr>
          <w:sz w:val="18"/>
        </w:rPr>
        <w:t>baki</w:t>
      </w:r>
      <w:r w:rsidRPr="000D2481" w:rsidR="007C20E2">
        <w:rPr>
          <w:sz w:val="18"/>
        </w:rPr>
        <w:t xml:space="preserve"> </w:t>
      </w:r>
      <w:r w:rsidRPr="000D2481">
        <w:rPr>
          <w:sz w:val="18"/>
        </w:rPr>
        <w:t>dedim</w:t>
      </w:r>
      <w:r w:rsidRPr="000D2481" w:rsidR="007C20E2">
        <w:rPr>
          <w:sz w:val="18"/>
        </w:rPr>
        <w:t xml:space="preserve"> </w:t>
      </w:r>
      <w:r w:rsidRPr="000D2481">
        <w:rPr>
          <w:sz w:val="18"/>
        </w:rPr>
        <w:t>ama</w:t>
      </w:r>
      <w:r w:rsidRPr="000D2481" w:rsidR="007C20E2">
        <w:rPr>
          <w:sz w:val="18"/>
        </w:rPr>
        <w:t xml:space="preserve"> </w:t>
      </w:r>
      <w:r w:rsidRPr="000D2481">
        <w:rPr>
          <w:sz w:val="18"/>
        </w:rPr>
        <w:t>normalde</w:t>
      </w:r>
      <w:r w:rsidRPr="000D2481" w:rsidR="007C20E2">
        <w:rPr>
          <w:sz w:val="18"/>
        </w:rPr>
        <w:t xml:space="preserve"> </w:t>
      </w:r>
      <w:r w:rsidRPr="000D2481">
        <w:rPr>
          <w:sz w:val="18"/>
        </w:rPr>
        <w:t>İç</w:t>
      </w:r>
      <w:r w:rsidRPr="000D2481" w:rsidR="007C20E2">
        <w:rPr>
          <w:sz w:val="18"/>
        </w:rPr>
        <w:t xml:space="preserve"> </w:t>
      </w:r>
      <w:r w:rsidRPr="000D2481">
        <w:rPr>
          <w:sz w:val="18"/>
        </w:rPr>
        <w:t>Tüzük’e</w:t>
      </w:r>
      <w:r w:rsidRPr="000D2481" w:rsidR="007C20E2">
        <w:rPr>
          <w:sz w:val="18"/>
        </w:rPr>
        <w:t xml:space="preserve"> </w:t>
      </w:r>
      <w:r w:rsidRPr="000D2481">
        <w:rPr>
          <w:sz w:val="18"/>
        </w:rPr>
        <w:t>göre,</w:t>
      </w:r>
      <w:r w:rsidRPr="000D2481" w:rsidR="007C20E2">
        <w:rPr>
          <w:sz w:val="18"/>
        </w:rPr>
        <w:t xml:space="preserve"> </w:t>
      </w:r>
      <w:r w:rsidRPr="000D2481">
        <w:rPr>
          <w:sz w:val="18"/>
        </w:rPr>
        <w:t>oturum</w:t>
      </w:r>
      <w:r w:rsidRPr="000D2481" w:rsidR="007C20E2">
        <w:rPr>
          <w:sz w:val="18"/>
        </w:rPr>
        <w:t xml:space="preserve"> </w:t>
      </w:r>
      <w:r w:rsidRPr="000D2481">
        <w:rPr>
          <w:sz w:val="18"/>
        </w:rPr>
        <w:t>değiştiği</w:t>
      </w:r>
      <w:r w:rsidRPr="000D2481" w:rsidR="007C20E2">
        <w:rPr>
          <w:sz w:val="18"/>
        </w:rPr>
        <w:t xml:space="preserve"> </w:t>
      </w:r>
      <w:r w:rsidRPr="000D2481">
        <w:rPr>
          <w:sz w:val="18"/>
        </w:rPr>
        <w:t>için</w:t>
      </w:r>
      <w:r w:rsidRPr="000D2481" w:rsidR="007C20E2">
        <w:rPr>
          <w:sz w:val="18"/>
        </w:rPr>
        <w:t xml:space="preserve"> </w:t>
      </w:r>
      <w:r w:rsidRPr="000D2481">
        <w:rPr>
          <w:sz w:val="18"/>
        </w:rPr>
        <w:t>sataşmadan</w:t>
      </w:r>
      <w:r w:rsidRPr="000D2481" w:rsidR="007C20E2">
        <w:rPr>
          <w:sz w:val="18"/>
        </w:rPr>
        <w:t xml:space="preserve"> </w:t>
      </w:r>
      <w:r w:rsidRPr="000D2481">
        <w:rPr>
          <w:sz w:val="18"/>
        </w:rPr>
        <w:t>size</w:t>
      </w:r>
      <w:r w:rsidRPr="000D2481" w:rsidR="007C20E2">
        <w:rPr>
          <w:sz w:val="18"/>
        </w:rPr>
        <w:t xml:space="preserve"> </w:t>
      </w:r>
      <w:r w:rsidRPr="000D2481">
        <w:rPr>
          <w:sz w:val="18"/>
        </w:rPr>
        <w:t>söz</w:t>
      </w:r>
      <w:r w:rsidRPr="000D2481" w:rsidR="007C20E2">
        <w:rPr>
          <w:sz w:val="18"/>
        </w:rPr>
        <w:t xml:space="preserve"> </w:t>
      </w:r>
      <w:r w:rsidRPr="000D2481">
        <w:rPr>
          <w:sz w:val="18"/>
        </w:rPr>
        <w:t>vermemem</w:t>
      </w:r>
      <w:r w:rsidRPr="000D2481" w:rsidR="007C20E2">
        <w:rPr>
          <w:sz w:val="18"/>
        </w:rPr>
        <w:t xml:space="preserve"> </w:t>
      </w:r>
      <w:r w:rsidRPr="000D2481">
        <w:rPr>
          <w:sz w:val="18"/>
        </w:rPr>
        <w:t>gerekiyor</w:t>
      </w:r>
      <w:r w:rsidRPr="000D2481" w:rsidR="007C20E2">
        <w:rPr>
          <w:sz w:val="18"/>
        </w:rPr>
        <w:t xml:space="preserve"> </w:t>
      </w:r>
      <w:r w:rsidRPr="000D2481">
        <w:rPr>
          <w:sz w:val="18"/>
        </w:rPr>
        <w:t>ama</w:t>
      </w:r>
      <w:r w:rsidRPr="000D2481" w:rsidR="007C20E2">
        <w:rPr>
          <w:sz w:val="18"/>
        </w:rPr>
        <w:t xml:space="preserve"> </w:t>
      </w:r>
      <w:r w:rsidRPr="000D2481">
        <w:rPr>
          <w:sz w:val="18"/>
        </w:rPr>
        <w:t>oturum</w:t>
      </w:r>
      <w:r w:rsidRPr="000D2481" w:rsidR="007C20E2">
        <w:rPr>
          <w:sz w:val="18"/>
        </w:rPr>
        <w:t xml:space="preserve"> </w:t>
      </w:r>
      <w:r w:rsidRPr="000D2481">
        <w:rPr>
          <w:sz w:val="18"/>
        </w:rPr>
        <w:t>değişikliği</w:t>
      </w:r>
      <w:r w:rsidRPr="000D2481" w:rsidR="007C20E2">
        <w:rPr>
          <w:sz w:val="18"/>
        </w:rPr>
        <w:t xml:space="preserve"> </w:t>
      </w:r>
      <w:r w:rsidRPr="000D2481">
        <w:rPr>
          <w:sz w:val="18"/>
        </w:rPr>
        <w:t>olduğu</w:t>
      </w:r>
      <w:r w:rsidRPr="000D2481" w:rsidR="007C20E2">
        <w:rPr>
          <w:sz w:val="18"/>
        </w:rPr>
        <w:t xml:space="preserve"> </w:t>
      </w:r>
      <w:r w:rsidRPr="000D2481">
        <w:rPr>
          <w:sz w:val="18"/>
        </w:rPr>
        <w:t>için</w:t>
      </w:r>
      <w:r w:rsidRPr="000D2481" w:rsidR="007C20E2">
        <w:rPr>
          <w:sz w:val="18"/>
        </w:rPr>
        <w:t xml:space="preserve"> </w:t>
      </w:r>
      <w:r w:rsidRPr="000D2481">
        <w:rPr>
          <w:sz w:val="18"/>
        </w:rPr>
        <w:t>söz</w:t>
      </w:r>
      <w:r w:rsidRPr="000D2481" w:rsidR="007C20E2">
        <w:rPr>
          <w:sz w:val="18"/>
        </w:rPr>
        <w:t xml:space="preserve"> </w:t>
      </w:r>
      <w:r w:rsidRPr="000D2481">
        <w:rPr>
          <w:sz w:val="18"/>
        </w:rPr>
        <w:t>hakkınızı</w:t>
      </w:r>
      <w:r w:rsidRPr="000D2481" w:rsidR="007C20E2">
        <w:rPr>
          <w:sz w:val="18"/>
        </w:rPr>
        <w:t xml:space="preserve"> </w:t>
      </w:r>
      <w:r w:rsidRPr="000D2481">
        <w:rPr>
          <w:sz w:val="18"/>
        </w:rPr>
        <w:t>elinizden</w:t>
      </w:r>
      <w:r w:rsidRPr="000D2481" w:rsidR="007C20E2">
        <w:rPr>
          <w:sz w:val="18"/>
        </w:rPr>
        <w:t xml:space="preserve"> </w:t>
      </w:r>
      <w:r w:rsidRPr="000D2481">
        <w:rPr>
          <w:sz w:val="18"/>
        </w:rPr>
        <w:t>almamak</w:t>
      </w:r>
      <w:r w:rsidRPr="000D2481" w:rsidR="007C20E2">
        <w:rPr>
          <w:sz w:val="18"/>
        </w:rPr>
        <w:t xml:space="preserve"> </w:t>
      </w:r>
      <w:r w:rsidRPr="000D2481">
        <w:rPr>
          <w:sz w:val="18"/>
        </w:rPr>
        <w:t>anlamında</w:t>
      </w:r>
      <w:r w:rsidRPr="000D2481" w:rsidR="007C20E2">
        <w:rPr>
          <w:sz w:val="18"/>
        </w:rPr>
        <w:t xml:space="preserve"> </w:t>
      </w:r>
      <w:r w:rsidRPr="000D2481">
        <w:rPr>
          <w:sz w:val="18"/>
        </w:rPr>
        <w:t>size</w:t>
      </w:r>
      <w:r w:rsidRPr="000D2481" w:rsidR="007C20E2">
        <w:rPr>
          <w:sz w:val="18"/>
        </w:rPr>
        <w:t xml:space="preserve"> </w:t>
      </w:r>
      <w:r w:rsidRPr="000D2481">
        <w:rPr>
          <w:sz w:val="18"/>
        </w:rPr>
        <w:t>yerinizden</w:t>
      </w:r>
      <w:r w:rsidRPr="000D2481" w:rsidR="007C20E2">
        <w:rPr>
          <w:sz w:val="18"/>
        </w:rPr>
        <w:t xml:space="preserve"> </w:t>
      </w:r>
      <w:r w:rsidRPr="000D2481">
        <w:rPr>
          <w:sz w:val="18"/>
        </w:rPr>
        <w:t>söz</w:t>
      </w:r>
      <w:r w:rsidRPr="000D2481" w:rsidR="007C20E2">
        <w:rPr>
          <w:sz w:val="18"/>
        </w:rPr>
        <w:t xml:space="preserve"> </w:t>
      </w:r>
      <w:r w:rsidRPr="000D2481">
        <w:rPr>
          <w:sz w:val="18"/>
        </w:rPr>
        <w:t>veriyorum.</w:t>
      </w:r>
      <w:r w:rsidRPr="000D2481" w:rsidR="007C20E2">
        <w:rPr>
          <w:sz w:val="18"/>
        </w:rPr>
        <w:t xml:space="preserve"> </w:t>
      </w:r>
      <w:r w:rsidRPr="000D2481">
        <w:rPr>
          <w:sz w:val="18"/>
        </w:rPr>
        <w:t>İç</w:t>
      </w:r>
      <w:r w:rsidRPr="000D2481" w:rsidR="007C20E2">
        <w:rPr>
          <w:sz w:val="18"/>
        </w:rPr>
        <w:t xml:space="preserve"> </w:t>
      </w:r>
      <w:r w:rsidRPr="000D2481">
        <w:rPr>
          <w:sz w:val="18"/>
        </w:rPr>
        <w:t>Tüzük’ü</w:t>
      </w:r>
      <w:r w:rsidRPr="000D2481" w:rsidR="007C20E2">
        <w:rPr>
          <w:sz w:val="18"/>
        </w:rPr>
        <w:t xml:space="preserve"> </w:t>
      </w:r>
      <w:r w:rsidRPr="000D2481">
        <w:rPr>
          <w:sz w:val="18"/>
        </w:rPr>
        <w:t>uygulamaya</w:t>
      </w:r>
      <w:r w:rsidRPr="000D2481" w:rsidR="007C20E2">
        <w:rPr>
          <w:sz w:val="18"/>
        </w:rPr>
        <w:t xml:space="preserve"> </w:t>
      </w:r>
      <w:r w:rsidRPr="000D2481">
        <w:rPr>
          <w:sz w:val="18"/>
        </w:rPr>
        <w:t>çalışıyorum,</w:t>
      </w:r>
      <w:r w:rsidRPr="000D2481" w:rsidR="007C20E2">
        <w:rPr>
          <w:sz w:val="18"/>
        </w:rPr>
        <w:t xml:space="preserve"> </w:t>
      </w:r>
      <w:r w:rsidRPr="000D2481">
        <w:rPr>
          <w:sz w:val="18"/>
        </w:rPr>
        <w:t>siz</w:t>
      </w:r>
      <w:r w:rsidRPr="000D2481" w:rsidR="007C20E2">
        <w:rPr>
          <w:sz w:val="18"/>
        </w:rPr>
        <w:t xml:space="preserve"> </w:t>
      </w:r>
      <w:r w:rsidRPr="000D2481">
        <w:rPr>
          <w:sz w:val="18"/>
        </w:rPr>
        <w:t>de</w:t>
      </w:r>
      <w:r w:rsidRPr="000D2481" w:rsidR="007C20E2">
        <w:rPr>
          <w:sz w:val="18"/>
        </w:rPr>
        <w:t xml:space="preserve"> </w:t>
      </w:r>
      <w:r w:rsidRPr="000D2481">
        <w:rPr>
          <w:sz w:val="18"/>
        </w:rPr>
        <w:t>yardımcı</w:t>
      </w:r>
      <w:r w:rsidRPr="000D2481" w:rsidR="007C20E2">
        <w:rPr>
          <w:sz w:val="18"/>
        </w:rPr>
        <w:t xml:space="preserve"> </w:t>
      </w:r>
      <w:r w:rsidRPr="000D2481">
        <w:rPr>
          <w:sz w:val="18"/>
        </w:rPr>
        <w:t>olun</w:t>
      </w:r>
      <w:r w:rsidRPr="000D2481" w:rsidR="007C20E2">
        <w:rPr>
          <w:sz w:val="18"/>
        </w:rPr>
        <w:t xml:space="preserve"> </w:t>
      </w:r>
      <w:r w:rsidRPr="000D2481">
        <w:rPr>
          <w:sz w:val="18"/>
        </w:rPr>
        <w:t>lütfen.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Buyurun,</w:t>
      </w:r>
      <w:r w:rsidRPr="000D2481" w:rsidR="007C20E2">
        <w:rPr>
          <w:sz w:val="18"/>
        </w:rPr>
        <w:t xml:space="preserve"> </w:t>
      </w:r>
      <w:r w:rsidRPr="000D2481">
        <w:rPr>
          <w:sz w:val="18"/>
        </w:rPr>
        <w:t>yerinizden.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p>
    <w:p w:rsidRPr="000D2481" w:rsidR="00B7797D" w:rsidP="000D2481" w:rsidRDefault="00B7797D">
      <w:pPr>
        <w:suppressAutoHyphens/>
        <w:ind w:left="20" w:right="60" w:firstLine="820"/>
        <w:jc w:val="both"/>
        <w:rPr>
          <w:color w:val="000000"/>
          <w:sz w:val="18"/>
        </w:rPr>
      </w:pPr>
      <w:r w:rsidRPr="000D2481">
        <w:rPr>
          <w:color w:val="000000"/>
          <w:sz w:val="18"/>
        </w:rPr>
        <w:t>34.- Balıkesir Milletvekili İsmail Ok’un, Genel Kurulda herkesin ifadelerine dikkat etmesi gerektiğine, bir kişinin hem Cumhurbaşkanı hem de siyasi parti genel başkanı olamayacağına ve iktidarın ülkeyi getirdiği noktaya ilişkin açıklaması</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Gecenin</w:t>
      </w:r>
      <w:r w:rsidRPr="000D2481" w:rsidR="007C20E2">
        <w:rPr>
          <w:sz w:val="18"/>
        </w:rPr>
        <w:t xml:space="preserve"> </w:t>
      </w:r>
      <w:r w:rsidRPr="000D2481">
        <w:rPr>
          <w:sz w:val="18"/>
        </w:rPr>
        <w:t>bu</w:t>
      </w:r>
      <w:r w:rsidRPr="000D2481" w:rsidR="007C20E2">
        <w:rPr>
          <w:sz w:val="18"/>
        </w:rPr>
        <w:t xml:space="preserve"> </w:t>
      </w:r>
      <w:r w:rsidRPr="000D2481">
        <w:rPr>
          <w:sz w:val="18"/>
        </w:rPr>
        <w:t>saatinde</w:t>
      </w:r>
      <w:r w:rsidRPr="000D2481" w:rsidR="007C20E2">
        <w:rPr>
          <w:sz w:val="18"/>
        </w:rPr>
        <w:t xml:space="preserve"> </w:t>
      </w:r>
      <w:r w:rsidRPr="000D2481">
        <w:rPr>
          <w:sz w:val="18"/>
        </w:rPr>
        <w:t>böyle</w:t>
      </w:r>
      <w:r w:rsidRPr="000D2481" w:rsidR="007C20E2">
        <w:rPr>
          <w:sz w:val="18"/>
        </w:rPr>
        <w:t xml:space="preserve"> </w:t>
      </w:r>
      <w:r w:rsidRPr="000D2481">
        <w:rPr>
          <w:sz w:val="18"/>
        </w:rPr>
        <w:t>bir</w:t>
      </w:r>
      <w:r w:rsidRPr="000D2481" w:rsidR="007C20E2">
        <w:rPr>
          <w:sz w:val="18"/>
        </w:rPr>
        <w:t xml:space="preserve"> </w:t>
      </w:r>
      <w:r w:rsidRPr="000D2481">
        <w:rPr>
          <w:sz w:val="18"/>
        </w:rPr>
        <w:t>ortam</w:t>
      </w:r>
      <w:r w:rsidRPr="000D2481" w:rsidR="007C20E2">
        <w:rPr>
          <w:sz w:val="18"/>
        </w:rPr>
        <w:t xml:space="preserve"> </w:t>
      </w:r>
      <w:r w:rsidRPr="000D2481">
        <w:rPr>
          <w:sz w:val="18"/>
        </w:rPr>
        <w:t>olması</w:t>
      </w:r>
      <w:r w:rsidRPr="000D2481" w:rsidR="007C20E2">
        <w:rPr>
          <w:sz w:val="18"/>
        </w:rPr>
        <w:t xml:space="preserve"> </w:t>
      </w:r>
      <w:r w:rsidRPr="000D2481">
        <w:rPr>
          <w:sz w:val="18"/>
        </w:rPr>
        <w:t>son</w:t>
      </w:r>
      <w:r w:rsidRPr="000D2481" w:rsidR="007C20E2">
        <w:rPr>
          <w:sz w:val="18"/>
        </w:rPr>
        <w:t xml:space="preserve"> </w:t>
      </w:r>
      <w:r w:rsidRPr="000D2481">
        <w:rPr>
          <w:sz w:val="18"/>
        </w:rPr>
        <w:t>derece</w:t>
      </w:r>
      <w:r w:rsidRPr="000D2481" w:rsidR="007C20E2">
        <w:rPr>
          <w:sz w:val="18"/>
        </w:rPr>
        <w:t xml:space="preserve"> </w:t>
      </w:r>
      <w:r w:rsidRPr="000D2481">
        <w:rPr>
          <w:sz w:val="18"/>
        </w:rPr>
        <w:t>üzücü.</w:t>
      </w:r>
      <w:r w:rsidRPr="000D2481" w:rsidR="007C20E2">
        <w:rPr>
          <w:sz w:val="18"/>
        </w:rPr>
        <w:t xml:space="preserve"> </w:t>
      </w:r>
      <w:r w:rsidRPr="000D2481">
        <w:rPr>
          <w:sz w:val="18"/>
        </w:rPr>
        <w:t>Hakikaten</w:t>
      </w:r>
      <w:r w:rsidRPr="000D2481" w:rsidR="007C20E2">
        <w:rPr>
          <w:sz w:val="18"/>
        </w:rPr>
        <w:t xml:space="preserve"> </w:t>
      </w:r>
      <w:r w:rsidRPr="000D2481">
        <w:rPr>
          <w:sz w:val="18"/>
        </w:rPr>
        <w:t>herkesin</w:t>
      </w:r>
      <w:r w:rsidRPr="000D2481" w:rsidR="007C20E2">
        <w:rPr>
          <w:sz w:val="18"/>
        </w:rPr>
        <w:t xml:space="preserve"> </w:t>
      </w:r>
      <w:r w:rsidRPr="000D2481">
        <w:rPr>
          <w:sz w:val="18"/>
        </w:rPr>
        <w:t>ağzından</w:t>
      </w:r>
      <w:r w:rsidRPr="000D2481" w:rsidR="007C20E2">
        <w:rPr>
          <w:sz w:val="18"/>
        </w:rPr>
        <w:t xml:space="preserve"> </w:t>
      </w:r>
      <w:r w:rsidRPr="000D2481">
        <w:rPr>
          <w:sz w:val="18"/>
        </w:rPr>
        <w:t>çıkan</w:t>
      </w:r>
      <w:r w:rsidRPr="000D2481" w:rsidR="007C20E2">
        <w:rPr>
          <w:sz w:val="18"/>
        </w:rPr>
        <w:t xml:space="preserve"> </w:t>
      </w:r>
      <w:r w:rsidRPr="000D2481">
        <w:rPr>
          <w:sz w:val="18"/>
        </w:rPr>
        <w:t>sözlere</w:t>
      </w:r>
      <w:r w:rsidRPr="000D2481" w:rsidR="007C20E2">
        <w:rPr>
          <w:sz w:val="18"/>
        </w:rPr>
        <w:t xml:space="preserve"> </w:t>
      </w:r>
      <w:r w:rsidRPr="000D2481">
        <w:rPr>
          <w:sz w:val="18"/>
        </w:rPr>
        <w:t>son</w:t>
      </w:r>
      <w:r w:rsidRPr="000D2481" w:rsidR="007C20E2">
        <w:rPr>
          <w:sz w:val="18"/>
        </w:rPr>
        <w:t xml:space="preserve"> </w:t>
      </w:r>
      <w:r w:rsidRPr="000D2481">
        <w:rPr>
          <w:sz w:val="18"/>
        </w:rPr>
        <w:t>derece</w:t>
      </w:r>
      <w:r w:rsidRPr="000D2481" w:rsidR="007C20E2">
        <w:rPr>
          <w:sz w:val="18"/>
        </w:rPr>
        <w:t xml:space="preserve"> </w:t>
      </w:r>
      <w:r w:rsidRPr="000D2481">
        <w:rPr>
          <w:sz w:val="18"/>
        </w:rPr>
        <w:t>dikkat</w:t>
      </w:r>
      <w:r w:rsidRPr="000D2481" w:rsidR="007C20E2">
        <w:rPr>
          <w:sz w:val="18"/>
        </w:rPr>
        <w:t xml:space="preserve"> </w:t>
      </w:r>
      <w:r w:rsidRPr="000D2481">
        <w:rPr>
          <w:sz w:val="18"/>
        </w:rPr>
        <w:t>etmesi</w:t>
      </w:r>
      <w:r w:rsidRPr="000D2481" w:rsidR="007C20E2">
        <w:rPr>
          <w:sz w:val="18"/>
        </w:rPr>
        <w:t xml:space="preserve"> </w:t>
      </w:r>
      <w:r w:rsidRPr="000D2481">
        <w:rPr>
          <w:sz w:val="18"/>
        </w:rPr>
        <w:t>gerekiyor.</w:t>
      </w:r>
    </w:p>
    <w:p w:rsidRPr="000D2481" w:rsidR="00D419C3" w:rsidP="000D2481" w:rsidRDefault="00D419C3">
      <w:pPr>
        <w:pStyle w:val="GENELKURUL"/>
        <w:spacing w:line="240" w:lineRule="auto"/>
        <w:rPr>
          <w:sz w:val="18"/>
        </w:rPr>
      </w:pPr>
      <w:r w:rsidRPr="000D2481">
        <w:rPr>
          <w:sz w:val="18"/>
        </w:rPr>
        <w:t>Ben</w:t>
      </w:r>
      <w:r w:rsidRPr="000D2481" w:rsidR="007C20E2">
        <w:rPr>
          <w:sz w:val="18"/>
        </w:rPr>
        <w:t xml:space="preserve"> </w:t>
      </w:r>
      <w:r w:rsidRPr="000D2481">
        <w:rPr>
          <w:sz w:val="18"/>
        </w:rPr>
        <w:t>öncelikle</w:t>
      </w:r>
      <w:r w:rsidRPr="000D2481" w:rsidR="007C20E2">
        <w:rPr>
          <w:sz w:val="18"/>
        </w:rPr>
        <w:t xml:space="preserve"> </w:t>
      </w:r>
      <w:r w:rsidRPr="000D2481">
        <w:rPr>
          <w:sz w:val="18"/>
        </w:rPr>
        <w:t>şunu</w:t>
      </w:r>
      <w:r w:rsidRPr="000D2481" w:rsidR="007C20E2">
        <w:rPr>
          <w:sz w:val="18"/>
        </w:rPr>
        <w:t xml:space="preserve"> </w:t>
      </w:r>
      <w:r w:rsidRPr="000D2481">
        <w:rPr>
          <w:sz w:val="18"/>
        </w:rPr>
        <w:t>ifade</w:t>
      </w:r>
      <w:r w:rsidRPr="000D2481" w:rsidR="007C20E2">
        <w:rPr>
          <w:sz w:val="18"/>
        </w:rPr>
        <w:t xml:space="preserve"> </w:t>
      </w:r>
      <w:r w:rsidRPr="000D2481">
        <w:rPr>
          <w:sz w:val="18"/>
        </w:rPr>
        <w:t>etmek</w:t>
      </w:r>
      <w:r w:rsidRPr="000D2481" w:rsidR="007C20E2">
        <w:rPr>
          <w:sz w:val="18"/>
        </w:rPr>
        <w:t xml:space="preserve"> </w:t>
      </w:r>
      <w:r w:rsidRPr="000D2481">
        <w:rPr>
          <w:sz w:val="18"/>
        </w:rPr>
        <w:t>istiyorum:</w:t>
      </w:r>
      <w:r w:rsidRPr="000D2481" w:rsidR="007C20E2">
        <w:rPr>
          <w:sz w:val="18"/>
        </w:rPr>
        <w:t xml:space="preserve"> </w:t>
      </w:r>
      <w:r w:rsidRPr="000D2481">
        <w:rPr>
          <w:sz w:val="18"/>
        </w:rPr>
        <w:t>Türkiye</w:t>
      </w:r>
      <w:r w:rsidRPr="000D2481" w:rsidR="007C20E2">
        <w:rPr>
          <w:sz w:val="18"/>
        </w:rPr>
        <w:t xml:space="preserve"> </w:t>
      </w:r>
      <w:r w:rsidRPr="000D2481">
        <w:rPr>
          <w:sz w:val="18"/>
        </w:rPr>
        <w:t>Cumhuriyeti</w:t>
      </w:r>
      <w:r w:rsidRPr="000D2481" w:rsidR="007C20E2">
        <w:rPr>
          <w:sz w:val="18"/>
        </w:rPr>
        <w:t xml:space="preserve"> </w:t>
      </w:r>
      <w:r w:rsidRPr="000D2481">
        <w:rPr>
          <w:sz w:val="18"/>
        </w:rPr>
        <w:t>devleti</w:t>
      </w:r>
      <w:r w:rsidRPr="000D2481" w:rsidR="007C20E2">
        <w:rPr>
          <w:sz w:val="18"/>
        </w:rPr>
        <w:t xml:space="preserve"> </w:t>
      </w:r>
      <w:r w:rsidRPr="000D2481">
        <w:rPr>
          <w:sz w:val="18"/>
        </w:rPr>
        <w:t>eğer</w:t>
      </w:r>
      <w:r w:rsidRPr="000D2481" w:rsidR="007C20E2">
        <w:rPr>
          <w:sz w:val="18"/>
        </w:rPr>
        <w:t xml:space="preserve"> </w:t>
      </w:r>
      <w:r w:rsidRPr="000D2481">
        <w:rPr>
          <w:sz w:val="18"/>
        </w:rPr>
        <w:t>hukuk</w:t>
      </w:r>
      <w:r w:rsidRPr="000D2481" w:rsidR="007C20E2">
        <w:rPr>
          <w:sz w:val="18"/>
        </w:rPr>
        <w:t xml:space="preserve"> </w:t>
      </w:r>
      <w:r w:rsidRPr="000D2481">
        <w:rPr>
          <w:sz w:val="18"/>
        </w:rPr>
        <w:t>devletiyse,</w:t>
      </w:r>
      <w:r w:rsidRPr="000D2481" w:rsidR="007C20E2">
        <w:rPr>
          <w:sz w:val="18"/>
        </w:rPr>
        <w:t xml:space="preserve"> </w:t>
      </w:r>
      <w:r w:rsidRPr="000D2481">
        <w:rPr>
          <w:sz w:val="18"/>
        </w:rPr>
        <w:t>herkes</w:t>
      </w:r>
      <w:r w:rsidRPr="000D2481" w:rsidR="007C20E2">
        <w:rPr>
          <w:sz w:val="18"/>
        </w:rPr>
        <w:t xml:space="preserve"> </w:t>
      </w:r>
      <w:r w:rsidRPr="000D2481">
        <w:rPr>
          <w:sz w:val="18"/>
        </w:rPr>
        <w:t>kanunlara</w:t>
      </w:r>
      <w:r w:rsidRPr="000D2481" w:rsidR="007C20E2">
        <w:rPr>
          <w:sz w:val="18"/>
        </w:rPr>
        <w:t xml:space="preserve"> </w:t>
      </w:r>
      <w:r w:rsidRPr="000D2481">
        <w:rPr>
          <w:sz w:val="18"/>
        </w:rPr>
        <w:t>uymak</w:t>
      </w:r>
      <w:r w:rsidRPr="000D2481" w:rsidR="007C20E2">
        <w:rPr>
          <w:sz w:val="18"/>
        </w:rPr>
        <w:t xml:space="preserve"> </w:t>
      </w:r>
      <w:r w:rsidRPr="000D2481">
        <w:rPr>
          <w:sz w:val="18"/>
        </w:rPr>
        <w:t>zorundaysa</w:t>
      </w:r>
      <w:r w:rsidRPr="000D2481" w:rsidR="007C20E2">
        <w:rPr>
          <w:sz w:val="18"/>
        </w:rPr>
        <w:t xml:space="preserve"> </w:t>
      </w:r>
      <w:r w:rsidRPr="000D2481">
        <w:rPr>
          <w:sz w:val="18"/>
        </w:rPr>
        <w:t>bir</w:t>
      </w:r>
      <w:r w:rsidRPr="000D2481" w:rsidR="007C20E2">
        <w:rPr>
          <w:sz w:val="18"/>
        </w:rPr>
        <w:t xml:space="preserve"> </w:t>
      </w:r>
      <w:r w:rsidRPr="000D2481">
        <w:rPr>
          <w:sz w:val="18"/>
        </w:rPr>
        <w:t>partinin</w:t>
      </w:r>
      <w:r w:rsidRPr="000D2481" w:rsidR="007C20E2">
        <w:rPr>
          <w:sz w:val="18"/>
        </w:rPr>
        <w:t xml:space="preserve"> </w:t>
      </w:r>
      <w:r w:rsidRPr="000D2481">
        <w:rPr>
          <w:sz w:val="18"/>
        </w:rPr>
        <w:t>seçimlere</w:t>
      </w:r>
      <w:r w:rsidRPr="000D2481" w:rsidR="007C20E2">
        <w:rPr>
          <w:sz w:val="18"/>
        </w:rPr>
        <w:t xml:space="preserve"> </w:t>
      </w:r>
      <w:r w:rsidRPr="000D2481">
        <w:rPr>
          <w:sz w:val="18"/>
        </w:rPr>
        <w:t>girip</w:t>
      </w:r>
      <w:r w:rsidRPr="000D2481" w:rsidR="007C20E2">
        <w:rPr>
          <w:sz w:val="18"/>
        </w:rPr>
        <w:t xml:space="preserve"> </w:t>
      </w:r>
      <w:r w:rsidRPr="000D2481">
        <w:rPr>
          <w:sz w:val="18"/>
        </w:rPr>
        <w:t>giremeyeceği</w:t>
      </w:r>
      <w:r w:rsidRPr="000D2481" w:rsidR="007C20E2">
        <w:rPr>
          <w:sz w:val="18"/>
        </w:rPr>
        <w:t xml:space="preserve"> </w:t>
      </w:r>
      <w:r w:rsidRPr="000D2481">
        <w:rPr>
          <w:sz w:val="18"/>
        </w:rPr>
        <w:t>yasalarımızda</w:t>
      </w:r>
      <w:r w:rsidRPr="000D2481" w:rsidR="007C20E2">
        <w:rPr>
          <w:sz w:val="18"/>
        </w:rPr>
        <w:t xml:space="preserve"> </w:t>
      </w:r>
      <w:r w:rsidRPr="000D2481">
        <w:rPr>
          <w:sz w:val="18"/>
        </w:rPr>
        <w:t>çok</w:t>
      </w:r>
      <w:r w:rsidRPr="000D2481" w:rsidR="007C20E2">
        <w:rPr>
          <w:sz w:val="18"/>
        </w:rPr>
        <w:t xml:space="preserve"> </w:t>
      </w:r>
      <w:r w:rsidRPr="000D2481">
        <w:rPr>
          <w:sz w:val="18"/>
        </w:rPr>
        <w:t>açık</w:t>
      </w:r>
      <w:r w:rsidRPr="000D2481" w:rsidR="007C20E2">
        <w:rPr>
          <w:sz w:val="18"/>
        </w:rPr>
        <w:t xml:space="preserve"> </w:t>
      </w:r>
      <w:r w:rsidRPr="000D2481">
        <w:rPr>
          <w:sz w:val="18"/>
        </w:rPr>
        <w:t>ve</w:t>
      </w:r>
      <w:r w:rsidRPr="000D2481" w:rsidR="007C20E2">
        <w:rPr>
          <w:sz w:val="18"/>
        </w:rPr>
        <w:t xml:space="preserve"> </w:t>
      </w:r>
      <w:r w:rsidRPr="000D2481">
        <w:rPr>
          <w:sz w:val="18"/>
        </w:rPr>
        <w:t>net</w:t>
      </w:r>
      <w:r w:rsidRPr="000D2481" w:rsidR="007C20E2">
        <w:rPr>
          <w:sz w:val="18"/>
        </w:rPr>
        <w:t xml:space="preserve"> </w:t>
      </w:r>
      <w:r w:rsidRPr="000D2481">
        <w:rPr>
          <w:sz w:val="18"/>
        </w:rPr>
        <w:t>bir</w:t>
      </w:r>
      <w:r w:rsidRPr="000D2481" w:rsidR="007C20E2">
        <w:rPr>
          <w:sz w:val="18"/>
        </w:rPr>
        <w:t xml:space="preserve"> </w:t>
      </w:r>
      <w:r w:rsidRPr="000D2481">
        <w:rPr>
          <w:sz w:val="18"/>
        </w:rPr>
        <w:t>şekilde</w:t>
      </w:r>
      <w:r w:rsidRPr="000D2481" w:rsidR="007C20E2">
        <w:rPr>
          <w:sz w:val="18"/>
        </w:rPr>
        <w:t xml:space="preserve"> </w:t>
      </w:r>
      <w:r w:rsidRPr="000D2481">
        <w:rPr>
          <w:sz w:val="18"/>
        </w:rPr>
        <w:t>yazılı.</w:t>
      </w:r>
      <w:r w:rsidRPr="000D2481" w:rsidR="007C20E2">
        <w:rPr>
          <w:sz w:val="18"/>
        </w:rPr>
        <w:t xml:space="preserve"> </w:t>
      </w:r>
      <w:r w:rsidRPr="000D2481">
        <w:rPr>
          <w:sz w:val="18"/>
        </w:rPr>
        <w:t>Yargıtay</w:t>
      </w:r>
      <w:r w:rsidRPr="000D2481" w:rsidR="007C20E2">
        <w:rPr>
          <w:sz w:val="18"/>
        </w:rPr>
        <w:t xml:space="preserve"> </w:t>
      </w:r>
      <w:r w:rsidRPr="000D2481">
        <w:rPr>
          <w:sz w:val="18"/>
        </w:rPr>
        <w:t>Cumhuriyet</w:t>
      </w:r>
      <w:r w:rsidRPr="000D2481" w:rsidR="007C20E2">
        <w:rPr>
          <w:sz w:val="18"/>
        </w:rPr>
        <w:t xml:space="preserve"> </w:t>
      </w:r>
      <w:r w:rsidRPr="000D2481">
        <w:rPr>
          <w:sz w:val="18"/>
        </w:rPr>
        <w:t>Başsavcılığı,</w:t>
      </w:r>
      <w:r w:rsidRPr="000D2481" w:rsidR="007C20E2">
        <w:rPr>
          <w:sz w:val="18"/>
        </w:rPr>
        <w:t xml:space="preserve"> </w:t>
      </w:r>
      <w:r w:rsidRPr="000D2481">
        <w:rPr>
          <w:sz w:val="18"/>
        </w:rPr>
        <w:t>siyasi</w:t>
      </w:r>
      <w:r w:rsidRPr="000D2481" w:rsidR="007C20E2">
        <w:rPr>
          <w:sz w:val="18"/>
        </w:rPr>
        <w:t xml:space="preserve"> </w:t>
      </w:r>
      <w:r w:rsidRPr="000D2481">
        <w:rPr>
          <w:sz w:val="18"/>
        </w:rPr>
        <w:t>partilerle</w:t>
      </w:r>
      <w:r w:rsidRPr="000D2481" w:rsidR="007C20E2">
        <w:rPr>
          <w:sz w:val="18"/>
        </w:rPr>
        <w:t xml:space="preserve"> </w:t>
      </w:r>
      <w:r w:rsidRPr="000D2481">
        <w:rPr>
          <w:sz w:val="18"/>
        </w:rPr>
        <w:t>ilgili</w:t>
      </w:r>
      <w:r w:rsidRPr="000D2481" w:rsidR="007C20E2">
        <w:rPr>
          <w:sz w:val="18"/>
        </w:rPr>
        <w:t xml:space="preserve"> </w:t>
      </w:r>
      <w:r w:rsidRPr="000D2481">
        <w:rPr>
          <w:sz w:val="18"/>
        </w:rPr>
        <w:t>evrakları</w:t>
      </w:r>
      <w:r w:rsidRPr="000D2481" w:rsidR="007C20E2">
        <w:rPr>
          <w:sz w:val="18"/>
        </w:rPr>
        <w:t xml:space="preserve"> </w:t>
      </w:r>
      <w:r w:rsidRPr="000D2481">
        <w:rPr>
          <w:sz w:val="18"/>
        </w:rPr>
        <w:t>tutar,</w:t>
      </w:r>
      <w:r w:rsidRPr="000D2481" w:rsidR="007C20E2">
        <w:rPr>
          <w:sz w:val="18"/>
        </w:rPr>
        <w:t xml:space="preserve"> </w:t>
      </w:r>
      <w:r w:rsidRPr="000D2481">
        <w:rPr>
          <w:sz w:val="18"/>
        </w:rPr>
        <w:t>partilerin</w:t>
      </w:r>
      <w:r w:rsidRPr="000D2481" w:rsidR="007C20E2">
        <w:rPr>
          <w:sz w:val="18"/>
        </w:rPr>
        <w:t xml:space="preserve"> </w:t>
      </w:r>
      <w:r w:rsidRPr="000D2481">
        <w:rPr>
          <w:sz w:val="18"/>
        </w:rPr>
        <w:t>eksikleri</w:t>
      </w:r>
      <w:r w:rsidRPr="000D2481" w:rsidR="007C20E2">
        <w:rPr>
          <w:sz w:val="18"/>
        </w:rPr>
        <w:t xml:space="preserve"> </w:t>
      </w:r>
      <w:r w:rsidRPr="000D2481">
        <w:rPr>
          <w:sz w:val="18"/>
        </w:rPr>
        <w:t>varsa</w:t>
      </w:r>
      <w:r w:rsidRPr="000D2481" w:rsidR="007C20E2">
        <w:rPr>
          <w:sz w:val="18"/>
        </w:rPr>
        <w:t xml:space="preserve"> </w:t>
      </w:r>
      <w:r w:rsidRPr="000D2481">
        <w:rPr>
          <w:sz w:val="18"/>
        </w:rPr>
        <w:t>seçimlere</w:t>
      </w:r>
      <w:r w:rsidRPr="000D2481" w:rsidR="007C20E2">
        <w:rPr>
          <w:sz w:val="18"/>
        </w:rPr>
        <w:t xml:space="preserve"> </w:t>
      </w:r>
      <w:r w:rsidRPr="000D2481">
        <w:rPr>
          <w:sz w:val="18"/>
        </w:rPr>
        <w:t>girip</w:t>
      </w:r>
      <w:r w:rsidRPr="000D2481" w:rsidR="007C20E2">
        <w:rPr>
          <w:sz w:val="18"/>
        </w:rPr>
        <w:t xml:space="preserve"> </w:t>
      </w:r>
      <w:r w:rsidRPr="000D2481">
        <w:rPr>
          <w:sz w:val="18"/>
        </w:rPr>
        <w:t>giremeyeceğini</w:t>
      </w:r>
      <w:r w:rsidRPr="000D2481" w:rsidR="007C20E2">
        <w:rPr>
          <w:sz w:val="18"/>
        </w:rPr>
        <w:t xml:space="preserve"> </w:t>
      </w:r>
      <w:r w:rsidRPr="000D2481">
        <w:rPr>
          <w:sz w:val="18"/>
        </w:rPr>
        <w:t>YSK’ya</w:t>
      </w:r>
      <w:r w:rsidRPr="000D2481" w:rsidR="007C20E2">
        <w:rPr>
          <w:sz w:val="18"/>
        </w:rPr>
        <w:t xml:space="preserve"> </w:t>
      </w:r>
      <w:r w:rsidRPr="000D2481">
        <w:rPr>
          <w:sz w:val="18"/>
        </w:rPr>
        <w:t>bildirir.</w:t>
      </w:r>
      <w:r w:rsidRPr="000D2481" w:rsidR="007C20E2">
        <w:rPr>
          <w:sz w:val="18"/>
        </w:rPr>
        <w:t xml:space="preserve"> </w:t>
      </w:r>
      <w:r w:rsidRPr="000D2481">
        <w:rPr>
          <w:sz w:val="18"/>
        </w:rPr>
        <w:t>Yargıtay</w:t>
      </w:r>
      <w:r w:rsidRPr="000D2481" w:rsidR="007C20E2">
        <w:rPr>
          <w:sz w:val="18"/>
        </w:rPr>
        <w:t xml:space="preserve"> </w:t>
      </w:r>
      <w:r w:rsidRPr="000D2481">
        <w:rPr>
          <w:sz w:val="18"/>
        </w:rPr>
        <w:t>Cumhuriyet</w:t>
      </w:r>
      <w:r w:rsidRPr="000D2481" w:rsidR="007C20E2">
        <w:rPr>
          <w:sz w:val="18"/>
        </w:rPr>
        <w:t xml:space="preserve"> </w:t>
      </w:r>
      <w:r w:rsidRPr="000D2481">
        <w:rPr>
          <w:sz w:val="18"/>
        </w:rPr>
        <w:t>Başsavcılığı,</w:t>
      </w:r>
      <w:r w:rsidRPr="000D2481" w:rsidR="007C20E2">
        <w:rPr>
          <w:sz w:val="18"/>
        </w:rPr>
        <w:t xml:space="preserve"> </w:t>
      </w:r>
      <w:r w:rsidRPr="000D2481">
        <w:rPr>
          <w:sz w:val="18"/>
        </w:rPr>
        <w:t>YSK</w:t>
      </w:r>
      <w:r w:rsidRPr="000D2481" w:rsidR="007C20E2">
        <w:rPr>
          <w:sz w:val="18"/>
        </w:rPr>
        <w:t xml:space="preserve"> </w:t>
      </w:r>
      <w:r w:rsidRPr="000D2481">
        <w:rPr>
          <w:sz w:val="18"/>
        </w:rPr>
        <w:t>tarafından</w:t>
      </w:r>
      <w:r w:rsidRPr="000D2481" w:rsidR="007C20E2">
        <w:rPr>
          <w:sz w:val="18"/>
        </w:rPr>
        <w:t xml:space="preserve"> </w:t>
      </w:r>
      <w:r w:rsidRPr="000D2481">
        <w:rPr>
          <w:sz w:val="18"/>
        </w:rPr>
        <w:t>hangi</w:t>
      </w:r>
      <w:r w:rsidRPr="000D2481" w:rsidR="007C20E2">
        <w:rPr>
          <w:sz w:val="18"/>
        </w:rPr>
        <w:t xml:space="preserve"> </w:t>
      </w:r>
      <w:r w:rsidRPr="000D2481">
        <w:rPr>
          <w:sz w:val="18"/>
        </w:rPr>
        <w:t>partilerin</w:t>
      </w:r>
      <w:r w:rsidRPr="000D2481" w:rsidR="007C20E2">
        <w:rPr>
          <w:sz w:val="18"/>
        </w:rPr>
        <w:t xml:space="preserve"> </w:t>
      </w:r>
      <w:r w:rsidRPr="000D2481">
        <w:rPr>
          <w:sz w:val="18"/>
        </w:rPr>
        <w:t>seçimlere</w:t>
      </w:r>
      <w:r w:rsidRPr="000D2481" w:rsidR="007C20E2">
        <w:rPr>
          <w:sz w:val="18"/>
        </w:rPr>
        <w:t xml:space="preserve"> </w:t>
      </w:r>
      <w:r w:rsidRPr="000D2481">
        <w:rPr>
          <w:sz w:val="18"/>
        </w:rPr>
        <w:t>girebileceğini</w:t>
      </w:r>
      <w:r w:rsidRPr="000D2481" w:rsidR="007C20E2">
        <w:rPr>
          <w:sz w:val="18"/>
        </w:rPr>
        <w:t xml:space="preserve"> </w:t>
      </w:r>
      <w:r w:rsidRPr="000D2481">
        <w:rPr>
          <w:sz w:val="18"/>
        </w:rPr>
        <w:t>istemesi</w:t>
      </w:r>
      <w:r w:rsidRPr="000D2481" w:rsidR="007C20E2">
        <w:rPr>
          <w:sz w:val="18"/>
        </w:rPr>
        <w:t xml:space="preserve"> </w:t>
      </w:r>
      <w:r w:rsidRPr="000D2481">
        <w:rPr>
          <w:sz w:val="18"/>
        </w:rPr>
        <w:t>sonucunda</w:t>
      </w:r>
      <w:r w:rsidRPr="000D2481" w:rsidR="007C20E2">
        <w:rPr>
          <w:sz w:val="18"/>
        </w:rPr>
        <w:t xml:space="preserve"> </w:t>
      </w:r>
      <w:r w:rsidRPr="000D2481">
        <w:rPr>
          <w:sz w:val="18"/>
        </w:rPr>
        <w:t>YSK’ya</w:t>
      </w:r>
      <w:r w:rsidRPr="000D2481" w:rsidR="007C20E2">
        <w:rPr>
          <w:sz w:val="18"/>
        </w:rPr>
        <w:t xml:space="preserve"> </w:t>
      </w:r>
      <w:r w:rsidRPr="000D2481">
        <w:rPr>
          <w:sz w:val="18"/>
        </w:rPr>
        <w:t>bildiriyor,</w:t>
      </w:r>
      <w:r w:rsidRPr="000D2481" w:rsidR="007C20E2">
        <w:rPr>
          <w:sz w:val="18"/>
        </w:rPr>
        <w:t xml:space="preserve"> </w:t>
      </w:r>
      <w:r w:rsidRPr="000D2481">
        <w:rPr>
          <w:sz w:val="18"/>
        </w:rPr>
        <w:t>“Bu</w:t>
      </w:r>
      <w:r w:rsidRPr="000D2481" w:rsidR="007C20E2">
        <w:rPr>
          <w:sz w:val="18"/>
        </w:rPr>
        <w:t xml:space="preserve"> </w:t>
      </w:r>
      <w:r w:rsidRPr="000D2481">
        <w:rPr>
          <w:sz w:val="18"/>
        </w:rPr>
        <w:t>partilerin</w:t>
      </w:r>
      <w:r w:rsidRPr="000D2481" w:rsidR="007C20E2">
        <w:rPr>
          <w:sz w:val="18"/>
        </w:rPr>
        <w:t xml:space="preserve"> </w:t>
      </w:r>
      <w:r w:rsidRPr="000D2481">
        <w:rPr>
          <w:sz w:val="18"/>
        </w:rPr>
        <w:t>içerisinde</w:t>
      </w:r>
      <w:r w:rsidRPr="000D2481" w:rsidR="007C20E2">
        <w:rPr>
          <w:sz w:val="18"/>
        </w:rPr>
        <w:t xml:space="preserve"> </w:t>
      </w: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de</w:t>
      </w:r>
      <w:r w:rsidRPr="000D2481" w:rsidR="007C20E2">
        <w:rPr>
          <w:sz w:val="18"/>
        </w:rPr>
        <w:t xml:space="preserve"> </w:t>
      </w:r>
      <w:r w:rsidRPr="000D2481">
        <w:rPr>
          <w:sz w:val="18"/>
        </w:rPr>
        <w:t>seçime</w:t>
      </w:r>
      <w:r w:rsidRPr="000D2481" w:rsidR="007C20E2">
        <w:rPr>
          <w:sz w:val="18"/>
        </w:rPr>
        <w:t xml:space="preserve"> </w:t>
      </w:r>
      <w:r w:rsidRPr="000D2481">
        <w:rPr>
          <w:sz w:val="18"/>
        </w:rPr>
        <w:t>girme</w:t>
      </w:r>
      <w:r w:rsidRPr="000D2481" w:rsidR="007C20E2">
        <w:rPr>
          <w:sz w:val="18"/>
        </w:rPr>
        <w:t xml:space="preserve"> </w:t>
      </w:r>
      <w:r w:rsidRPr="000D2481">
        <w:rPr>
          <w:sz w:val="18"/>
        </w:rPr>
        <w:t>yeterliliğine</w:t>
      </w:r>
      <w:r w:rsidRPr="000D2481" w:rsidR="007C20E2">
        <w:rPr>
          <w:sz w:val="18"/>
        </w:rPr>
        <w:t xml:space="preserve"> </w:t>
      </w:r>
      <w:r w:rsidRPr="000D2481">
        <w:rPr>
          <w:sz w:val="18"/>
        </w:rPr>
        <w:t>sahip.”</w:t>
      </w:r>
      <w:r w:rsidRPr="000D2481" w:rsidR="007C20E2">
        <w:rPr>
          <w:sz w:val="18"/>
        </w:rPr>
        <w:t xml:space="preserve"> </w:t>
      </w:r>
      <w:r w:rsidRPr="000D2481">
        <w:rPr>
          <w:sz w:val="18"/>
        </w:rPr>
        <w:t>diye</w:t>
      </w:r>
      <w:r w:rsidRPr="000D2481" w:rsidR="007C20E2">
        <w:rPr>
          <w:sz w:val="18"/>
        </w:rPr>
        <w:t xml:space="preserve"> </w:t>
      </w:r>
      <w:r w:rsidRPr="000D2481">
        <w:rPr>
          <w:sz w:val="18"/>
        </w:rPr>
        <w:t>yazıyor</w:t>
      </w:r>
      <w:r w:rsidRPr="000D2481" w:rsidR="007C20E2">
        <w:rPr>
          <w:sz w:val="18"/>
        </w:rPr>
        <w:t xml:space="preserve"> </w:t>
      </w:r>
      <w:r w:rsidRPr="000D2481">
        <w:rPr>
          <w:sz w:val="18"/>
        </w:rPr>
        <w:t>ama</w:t>
      </w:r>
      <w:r w:rsidRPr="000D2481" w:rsidR="007C20E2">
        <w:rPr>
          <w:sz w:val="18"/>
        </w:rPr>
        <w:t xml:space="preserve"> </w:t>
      </w:r>
      <w:r w:rsidRPr="000D2481">
        <w:rPr>
          <w:sz w:val="18"/>
        </w:rPr>
        <w:t>YSK</w:t>
      </w:r>
      <w:r w:rsidRPr="000D2481" w:rsidR="007C20E2">
        <w:rPr>
          <w:sz w:val="18"/>
        </w:rPr>
        <w:t xml:space="preserve"> </w:t>
      </w:r>
      <w:r w:rsidRPr="000D2481">
        <w:rPr>
          <w:sz w:val="18"/>
        </w:rPr>
        <w:t>kendisine</w:t>
      </w:r>
      <w:r w:rsidRPr="000D2481" w:rsidR="007C20E2">
        <w:rPr>
          <w:sz w:val="18"/>
        </w:rPr>
        <w:t xml:space="preserve"> </w:t>
      </w:r>
      <w:r w:rsidRPr="000D2481">
        <w:rPr>
          <w:sz w:val="18"/>
        </w:rPr>
        <w:t>kanunlarda,</w:t>
      </w:r>
      <w:r w:rsidRPr="000D2481" w:rsidR="007C20E2">
        <w:rPr>
          <w:sz w:val="18"/>
        </w:rPr>
        <w:t xml:space="preserve"> </w:t>
      </w:r>
      <w:r w:rsidRPr="000D2481">
        <w:rPr>
          <w:sz w:val="18"/>
        </w:rPr>
        <w:t>yasada</w:t>
      </w:r>
      <w:r w:rsidRPr="000D2481" w:rsidR="007C20E2">
        <w:rPr>
          <w:sz w:val="18"/>
        </w:rPr>
        <w:t xml:space="preserve"> </w:t>
      </w:r>
      <w:r w:rsidRPr="000D2481">
        <w:rPr>
          <w:sz w:val="18"/>
        </w:rPr>
        <w:t>olmayan…</w:t>
      </w:r>
    </w:p>
    <w:p w:rsidRPr="000D2481" w:rsidR="00D419C3" w:rsidP="000D2481" w:rsidRDefault="00D419C3">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Tamamlayın</w:t>
      </w:r>
      <w:r w:rsidRPr="000D2481" w:rsidR="007C20E2">
        <w:rPr>
          <w:sz w:val="18"/>
        </w:rPr>
        <w:t xml:space="preserve"> </w:t>
      </w:r>
      <w:r w:rsidRPr="000D2481">
        <w:rPr>
          <w:sz w:val="18"/>
        </w:rPr>
        <w:t>lütfen</w:t>
      </w:r>
      <w:r w:rsidRPr="000D2481" w:rsidR="007C20E2">
        <w:rPr>
          <w:sz w:val="18"/>
        </w:rPr>
        <w:t xml:space="preserve"> </w:t>
      </w:r>
      <w:r w:rsidRPr="000D2481">
        <w:rPr>
          <w:sz w:val="18"/>
        </w:rPr>
        <w:t>Sayın</w:t>
      </w:r>
      <w:r w:rsidRPr="000D2481" w:rsidR="007C20E2">
        <w:rPr>
          <w:sz w:val="18"/>
        </w:rPr>
        <w:t xml:space="preserve"> </w:t>
      </w:r>
      <w:r w:rsidRPr="000D2481">
        <w:rPr>
          <w:sz w:val="18"/>
        </w:rPr>
        <w:t>Ok.</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YSK,</w:t>
      </w:r>
      <w:r w:rsidRPr="000D2481" w:rsidR="007C20E2">
        <w:rPr>
          <w:sz w:val="18"/>
        </w:rPr>
        <w:t xml:space="preserve"> </w:t>
      </w:r>
      <w:r w:rsidRPr="000D2481">
        <w:rPr>
          <w:sz w:val="18"/>
        </w:rPr>
        <w:t>maalesef,</w:t>
      </w:r>
      <w:r w:rsidRPr="000D2481" w:rsidR="007C20E2">
        <w:rPr>
          <w:sz w:val="18"/>
        </w:rPr>
        <w:t xml:space="preserve"> </w:t>
      </w:r>
      <w:r w:rsidRPr="000D2481">
        <w:rPr>
          <w:sz w:val="18"/>
        </w:rPr>
        <w:t>hiçbir</w:t>
      </w:r>
      <w:r w:rsidRPr="000D2481" w:rsidR="007C20E2">
        <w:rPr>
          <w:sz w:val="18"/>
        </w:rPr>
        <w:t xml:space="preserve"> </w:t>
      </w:r>
      <w:r w:rsidRPr="000D2481">
        <w:rPr>
          <w:sz w:val="18"/>
        </w:rPr>
        <w:t>yetkisi</w:t>
      </w:r>
      <w:r w:rsidRPr="000D2481" w:rsidR="007C20E2">
        <w:rPr>
          <w:sz w:val="18"/>
        </w:rPr>
        <w:t xml:space="preserve"> </w:t>
      </w:r>
      <w:r w:rsidRPr="000D2481">
        <w:rPr>
          <w:sz w:val="18"/>
        </w:rPr>
        <w:t>olmamasına</w:t>
      </w:r>
      <w:r w:rsidRPr="000D2481" w:rsidR="007C20E2">
        <w:rPr>
          <w:sz w:val="18"/>
        </w:rPr>
        <w:t xml:space="preserve"> </w:t>
      </w:r>
      <w:r w:rsidRPr="000D2481">
        <w:rPr>
          <w:sz w:val="18"/>
        </w:rPr>
        <w:t>rağmen</w:t>
      </w:r>
      <w:r w:rsidRPr="000D2481" w:rsidR="007C20E2">
        <w:rPr>
          <w:sz w:val="18"/>
        </w:rPr>
        <w:t xml:space="preserve"> </w:t>
      </w:r>
      <w:r w:rsidRPr="000D2481">
        <w:rPr>
          <w:sz w:val="18"/>
        </w:rPr>
        <w:t>İYİ</w:t>
      </w:r>
      <w:r w:rsidRPr="000D2481" w:rsidR="007C20E2">
        <w:rPr>
          <w:sz w:val="18"/>
        </w:rPr>
        <w:t xml:space="preserve"> </w:t>
      </w:r>
      <w:r w:rsidRPr="000D2481">
        <w:rPr>
          <w:sz w:val="18"/>
        </w:rPr>
        <w:t>PARTİ’nin</w:t>
      </w:r>
      <w:r w:rsidRPr="000D2481" w:rsidR="007C20E2">
        <w:rPr>
          <w:sz w:val="18"/>
        </w:rPr>
        <w:t xml:space="preserve"> </w:t>
      </w:r>
      <w:r w:rsidRPr="000D2481">
        <w:rPr>
          <w:sz w:val="18"/>
        </w:rPr>
        <w:t>seçimlere</w:t>
      </w:r>
      <w:r w:rsidRPr="000D2481" w:rsidR="007C20E2">
        <w:rPr>
          <w:sz w:val="18"/>
        </w:rPr>
        <w:t xml:space="preserve"> </w:t>
      </w:r>
      <w:r w:rsidRPr="000D2481">
        <w:rPr>
          <w:sz w:val="18"/>
        </w:rPr>
        <w:t>girip</w:t>
      </w:r>
      <w:r w:rsidRPr="000D2481" w:rsidR="007C20E2">
        <w:rPr>
          <w:sz w:val="18"/>
        </w:rPr>
        <w:t xml:space="preserve"> </w:t>
      </w:r>
      <w:r w:rsidRPr="000D2481">
        <w:rPr>
          <w:sz w:val="18"/>
        </w:rPr>
        <w:t>girmemesi</w:t>
      </w:r>
      <w:r w:rsidRPr="000D2481" w:rsidR="007C20E2">
        <w:rPr>
          <w:sz w:val="18"/>
        </w:rPr>
        <w:t xml:space="preserve"> </w:t>
      </w:r>
      <w:r w:rsidRPr="000D2481">
        <w:rPr>
          <w:sz w:val="18"/>
        </w:rPr>
        <w:t>yönünde</w:t>
      </w:r>
      <w:r w:rsidRPr="000D2481" w:rsidR="007C20E2">
        <w:rPr>
          <w:sz w:val="18"/>
        </w:rPr>
        <w:t xml:space="preserve"> </w:t>
      </w:r>
      <w:r w:rsidRPr="000D2481">
        <w:rPr>
          <w:sz w:val="18"/>
        </w:rPr>
        <w:t>bir</w:t>
      </w:r>
      <w:r w:rsidRPr="000D2481" w:rsidR="007C20E2">
        <w:rPr>
          <w:sz w:val="18"/>
        </w:rPr>
        <w:t xml:space="preserve"> </w:t>
      </w:r>
      <w:r w:rsidRPr="000D2481">
        <w:rPr>
          <w:sz w:val="18"/>
        </w:rPr>
        <w:t>oylama</w:t>
      </w:r>
      <w:r w:rsidRPr="000D2481" w:rsidR="007C20E2">
        <w:rPr>
          <w:sz w:val="18"/>
        </w:rPr>
        <w:t xml:space="preserve"> </w:t>
      </w:r>
      <w:r w:rsidRPr="000D2481">
        <w:rPr>
          <w:sz w:val="18"/>
        </w:rPr>
        <w:t>yapıyor</w:t>
      </w:r>
      <w:r w:rsidRPr="000D2481" w:rsidR="007C20E2">
        <w:rPr>
          <w:sz w:val="18"/>
        </w:rPr>
        <w:t xml:space="preserve"> </w:t>
      </w:r>
      <w:r w:rsidRPr="000D2481">
        <w:rPr>
          <w:sz w:val="18"/>
        </w:rPr>
        <w:t>ve</w:t>
      </w:r>
      <w:r w:rsidRPr="000D2481" w:rsidR="007C20E2">
        <w:rPr>
          <w:sz w:val="18"/>
        </w:rPr>
        <w:t xml:space="preserve"> </w:t>
      </w:r>
      <w:r w:rsidRPr="000D2481">
        <w:rPr>
          <w:sz w:val="18"/>
        </w:rPr>
        <w:t>yalnızca</w:t>
      </w:r>
      <w:r w:rsidRPr="000D2481" w:rsidR="007C20E2">
        <w:rPr>
          <w:sz w:val="18"/>
        </w:rPr>
        <w:t xml:space="preserve"> </w:t>
      </w:r>
      <w:r w:rsidRPr="000D2481">
        <w:rPr>
          <w:sz w:val="18"/>
        </w:rPr>
        <w:t>İYİ</w:t>
      </w:r>
      <w:r w:rsidRPr="000D2481" w:rsidR="007C20E2">
        <w:rPr>
          <w:sz w:val="18"/>
        </w:rPr>
        <w:t xml:space="preserve"> </w:t>
      </w:r>
      <w:r w:rsidRPr="000D2481">
        <w:rPr>
          <w:sz w:val="18"/>
        </w:rPr>
        <w:t>PARTİ</w:t>
      </w:r>
      <w:r w:rsidRPr="000D2481" w:rsidR="007C20E2">
        <w:rPr>
          <w:sz w:val="18"/>
        </w:rPr>
        <w:t xml:space="preserve"> </w:t>
      </w:r>
      <w:r w:rsidRPr="000D2481">
        <w:rPr>
          <w:sz w:val="18"/>
        </w:rPr>
        <w:t>üzerine</w:t>
      </w:r>
      <w:r w:rsidRPr="000D2481" w:rsidR="007C20E2">
        <w:rPr>
          <w:sz w:val="18"/>
        </w:rPr>
        <w:t xml:space="preserve"> </w:t>
      </w:r>
      <w:r w:rsidRPr="000D2481">
        <w:rPr>
          <w:sz w:val="18"/>
        </w:rPr>
        <w:t>yapıyor.</w:t>
      </w:r>
      <w:r w:rsidRPr="000D2481" w:rsidR="007C20E2">
        <w:rPr>
          <w:sz w:val="18"/>
        </w:rPr>
        <w:t xml:space="preserve"> </w:t>
      </w:r>
      <w:r w:rsidRPr="000D2481">
        <w:rPr>
          <w:sz w:val="18"/>
        </w:rPr>
        <w:t>Şimdi,</w:t>
      </w:r>
      <w:r w:rsidRPr="000D2481" w:rsidR="007C20E2">
        <w:rPr>
          <w:sz w:val="18"/>
        </w:rPr>
        <w:t xml:space="preserve"> </w:t>
      </w:r>
      <w:r w:rsidRPr="000D2481">
        <w:rPr>
          <w:sz w:val="18"/>
        </w:rPr>
        <w:t>burada</w:t>
      </w:r>
      <w:r w:rsidRPr="000D2481" w:rsidR="007C20E2">
        <w:rPr>
          <w:sz w:val="18"/>
        </w:rPr>
        <w:t xml:space="preserve"> </w:t>
      </w:r>
      <w:r w:rsidRPr="000D2481">
        <w:rPr>
          <w:sz w:val="18"/>
        </w:rPr>
        <w:t>özellikle</w:t>
      </w:r>
      <w:r w:rsidRPr="000D2481" w:rsidR="007C20E2">
        <w:rPr>
          <w:sz w:val="18"/>
        </w:rPr>
        <w:t xml:space="preserve"> </w:t>
      </w:r>
      <w:r w:rsidRPr="000D2481">
        <w:rPr>
          <w:sz w:val="18"/>
        </w:rPr>
        <w:t>AK</w:t>
      </w:r>
      <w:r w:rsidRPr="000D2481" w:rsidR="007C20E2">
        <w:rPr>
          <w:sz w:val="18"/>
        </w:rPr>
        <w:t xml:space="preserve"> </w:t>
      </w:r>
      <w:r w:rsidRPr="000D2481">
        <w:rPr>
          <w:sz w:val="18"/>
        </w:rPr>
        <w:t>PARTİ</w:t>
      </w:r>
      <w:r w:rsidRPr="000D2481" w:rsidR="007C20E2">
        <w:rPr>
          <w:sz w:val="18"/>
        </w:rPr>
        <w:t xml:space="preserve"> </w:t>
      </w:r>
      <w:r w:rsidRPr="000D2481">
        <w:rPr>
          <w:sz w:val="18"/>
        </w:rPr>
        <w:t>Grubu</w:t>
      </w:r>
      <w:r w:rsidRPr="000D2481" w:rsidR="007C20E2">
        <w:rPr>
          <w:sz w:val="18"/>
        </w:rPr>
        <w:t xml:space="preserve"> </w:t>
      </w:r>
      <w:r w:rsidRPr="000D2481">
        <w:rPr>
          <w:sz w:val="18"/>
        </w:rPr>
        <w:t>adına</w:t>
      </w:r>
      <w:r w:rsidRPr="000D2481" w:rsidR="007C20E2">
        <w:rPr>
          <w:sz w:val="18"/>
        </w:rPr>
        <w:t xml:space="preserve"> </w:t>
      </w:r>
      <w:r w:rsidRPr="000D2481">
        <w:rPr>
          <w:sz w:val="18"/>
        </w:rPr>
        <w:t>çıkan</w:t>
      </w:r>
      <w:r w:rsidRPr="000D2481" w:rsidR="007C20E2">
        <w:rPr>
          <w:sz w:val="18"/>
        </w:rPr>
        <w:t xml:space="preserve"> </w:t>
      </w:r>
      <w:r w:rsidRPr="000D2481">
        <w:rPr>
          <w:sz w:val="18"/>
        </w:rPr>
        <w:t>arkadaşlarımızın</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vekillerin</w:t>
      </w:r>
      <w:r w:rsidRPr="000D2481" w:rsidR="007C20E2">
        <w:rPr>
          <w:sz w:val="18"/>
        </w:rPr>
        <w:t xml:space="preserve"> </w:t>
      </w:r>
      <w:r w:rsidRPr="000D2481">
        <w:rPr>
          <w:sz w:val="18"/>
        </w:rPr>
        <w:t>YSK’yı</w:t>
      </w:r>
      <w:r w:rsidRPr="000D2481" w:rsidR="007C20E2">
        <w:rPr>
          <w:sz w:val="18"/>
        </w:rPr>
        <w:t xml:space="preserve"> </w:t>
      </w:r>
      <w:r w:rsidRPr="000D2481">
        <w:rPr>
          <w:sz w:val="18"/>
        </w:rPr>
        <w:t>kınaması</w:t>
      </w:r>
      <w:r w:rsidRPr="000D2481" w:rsidR="007C20E2">
        <w:rPr>
          <w:sz w:val="18"/>
        </w:rPr>
        <w:t xml:space="preserve"> </w:t>
      </w:r>
      <w:r w:rsidRPr="000D2481">
        <w:rPr>
          <w:sz w:val="18"/>
        </w:rPr>
        <w:t>gerekirken,</w:t>
      </w:r>
      <w:r w:rsidRPr="000D2481" w:rsidR="007C20E2">
        <w:rPr>
          <w:sz w:val="18"/>
        </w:rPr>
        <w:t xml:space="preserve"> </w:t>
      </w:r>
      <w:r w:rsidRPr="000D2481">
        <w:rPr>
          <w:sz w:val="18"/>
        </w:rPr>
        <w:t>demokrasiden</w:t>
      </w:r>
      <w:r w:rsidRPr="000D2481" w:rsidR="007C20E2">
        <w:rPr>
          <w:sz w:val="18"/>
        </w:rPr>
        <w:t xml:space="preserve"> </w:t>
      </w:r>
      <w:r w:rsidRPr="000D2481">
        <w:rPr>
          <w:sz w:val="18"/>
        </w:rPr>
        <w:t>yana,</w:t>
      </w:r>
      <w:r w:rsidRPr="000D2481" w:rsidR="007C20E2">
        <w:rPr>
          <w:sz w:val="18"/>
        </w:rPr>
        <w:t xml:space="preserve"> </w:t>
      </w:r>
      <w:r w:rsidRPr="000D2481">
        <w:rPr>
          <w:sz w:val="18"/>
        </w:rPr>
        <w:t>milletin</w:t>
      </w:r>
      <w:r w:rsidRPr="000D2481" w:rsidR="007C20E2">
        <w:rPr>
          <w:sz w:val="18"/>
        </w:rPr>
        <w:t xml:space="preserve"> </w:t>
      </w:r>
      <w:r w:rsidRPr="000D2481">
        <w:rPr>
          <w:sz w:val="18"/>
        </w:rPr>
        <w:t>iradesinin</w:t>
      </w:r>
      <w:r w:rsidRPr="000D2481" w:rsidR="007C20E2">
        <w:rPr>
          <w:sz w:val="18"/>
        </w:rPr>
        <w:t xml:space="preserve"> </w:t>
      </w:r>
      <w:r w:rsidRPr="000D2481">
        <w:rPr>
          <w:sz w:val="18"/>
        </w:rPr>
        <w:t>temsil</w:t>
      </w:r>
      <w:r w:rsidRPr="000D2481" w:rsidR="007C20E2">
        <w:rPr>
          <w:sz w:val="18"/>
        </w:rPr>
        <w:t xml:space="preserve"> </w:t>
      </w:r>
      <w:r w:rsidRPr="000D2481">
        <w:rPr>
          <w:sz w:val="18"/>
        </w:rPr>
        <w:t>edilmesinden</w:t>
      </w:r>
      <w:r w:rsidRPr="000D2481" w:rsidR="007C20E2">
        <w:rPr>
          <w:sz w:val="18"/>
        </w:rPr>
        <w:t xml:space="preserve"> </w:t>
      </w:r>
      <w:r w:rsidRPr="000D2481">
        <w:rPr>
          <w:sz w:val="18"/>
        </w:rPr>
        <w:t>yana</w:t>
      </w:r>
      <w:r w:rsidRPr="000D2481" w:rsidR="007C20E2">
        <w:rPr>
          <w:sz w:val="18"/>
        </w:rPr>
        <w:t xml:space="preserve"> </w:t>
      </w:r>
      <w:r w:rsidRPr="000D2481">
        <w:rPr>
          <w:sz w:val="18"/>
        </w:rPr>
        <w:t>tavır</w:t>
      </w:r>
      <w:r w:rsidRPr="000D2481" w:rsidR="007C20E2">
        <w:rPr>
          <w:sz w:val="18"/>
        </w:rPr>
        <w:t xml:space="preserve"> </w:t>
      </w:r>
      <w:r w:rsidRPr="000D2481">
        <w:rPr>
          <w:sz w:val="18"/>
        </w:rPr>
        <w:t>göstermeleri</w:t>
      </w:r>
      <w:r w:rsidRPr="000D2481" w:rsidR="007C20E2">
        <w:rPr>
          <w:sz w:val="18"/>
        </w:rPr>
        <w:t xml:space="preserve"> </w:t>
      </w:r>
      <w:r w:rsidRPr="000D2481">
        <w:rPr>
          <w:sz w:val="18"/>
        </w:rPr>
        <w:t>gerekirken</w:t>
      </w:r>
      <w:r w:rsidRPr="000D2481" w:rsidR="007C20E2">
        <w:rPr>
          <w:sz w:val="18"/>
        </w:rPr>
        <w:t xml:space="preserve"> </w:t>
      </w:r>
      <w:r w:rsidRPr="000D2481">
        <w:rPr>
          <w:sz w:val="18"/>
        </w:rPr>
        <w:t>tam</w:t>
      </w:r>
      <w:r w:rsidRPr="000D2481" w:rsidR="007C20E2">
        <w:rPr>
          <w:sz w:val="18"/>
        </w:rPr>
        <w:t xml:space="preserve"> </w:t>
      </w:r>
      <w:r w:rsidRPr="000D2481">
        <w:rPr>
          <w:sz w:val="18"/>
        </w:rPr>
        <w:t>tersine</w:t>
      </w:r>
      <w:r w:rsidRPr="000D2481" w:rsidR="007C20E2">
        <w:rPr>
          <w:sz w:val="18"/>
        </w:rPr>
        <w:t xml:space="preserve"> </w:t>
      </w:r>
      <w:r w:rsidRPr="000D2481">
        <w:rPr>
          <w:sz w:val="18"/>
        </w:rPr>
        <w:t>bir</w:t>
      </w:r>
      <w:r w:rsidRPr="000D2481" w:rsidR="007C20E2">
        <w:rPr>
          <w:sz w:val="18"/>
        </w:rPr>
        <w:t xml:space="preserve"> </w:t>
      </w:r>
      <w:r w:rsidRPr="000D2481">
        <w:rPr>
          <w:sz w:val="18"/>
        </w:rPr>
        <w:t>tutum</w:t>
      </w:r>
      <w:r w:rsidRPr="000D2481" w:rsidR="007C20E2">
        <w:rPr>
          <w:sz w:val="18"/>
        </w:rPr>
        <w:t xml:space="preserve"> </w:t>
      </w:r>
      <w:r w:rsidRPr="000D2481">
        <w:rPr>
          <w:sz w:val="18"/>
        </w:rPr>
        <w:t>içerisinde</w:t>
      </w:r>
      <w:r w:rsidRPr="000D2481" w:rsidR="007C20E2">
        <w:rPr>
          <w:sz w:val="18"/>
        </w:rPr>
        <w:t xml:space="preserve"> </w:t>
      </w:r>
      <w:r w:rsidRPr="000D2481">
        <w:rPr>
          <w:sz w:val="18"/>
        </w:rPr>
        <w:t>bulunuyorlar.</w:t>
      </w:r>
      <w:r w:rsidRPr="000D2481" w:rsidR="007C20E2">
        <w:rPr>
          <w:sz w:val="18"/>
        </w:rPr>
        <w:t xml:space="preserve"> </w:t>
      </w:r>
      <w:r w:rsidRPr="000D2481">
        <w:rPr>
          <w:sz w:val="18"/>
        </w:rPr>
        <w:t>Yani,</w:t>
      </w:r>
      <w:r w:rsidRPr="000D2481" w:rsidR="007C20E2">
        <w:rPr>
          <w:sz w:val="18"/>
        </w:rPr>
        <w:t xml:space="preserve"> </w:t>
      </w:r>
      <w:r w:rsidRPr="000D2481">
        <w:rPr>
          <w:sz w:val="18"/>
        </w:rPr>
        <w:t>kendilerinin</w:t>
      </w:r>
      <w:r w:rsidRPr="000D2481" w:rsidR="007C20E2">
        <w:rPr>
          <w:sz w:val="18"/>
        </w:rPr>
        <w:t xml:space="preserve"> </w:t>
      </w:r>
      <w:r w:rsidRPr="000D2481">
        <w:rPr>
          <w:sz w:val="18"/>
        </w:rPr>
        <w:t>ülkeyi</w:t>
      </w:r>
      <w:r w:rsidRPr="000D2481" w:rsidR="007C20E2">
        <w:rPr>
          <w:sz w:val="18"/>
        </w:rPr>
        <w:t xml:space="preserve"> </w:t>
      </w:r>
      <w:r w:rsidRPr="000D2481">
        <w:rPr>
          <w:sz w:val="18"/>
        </w:rPr>
        <w:t>getirdikleri</w:t>
      </w:r>
      <w:r w:rsidRPr="000D2481" w:rsidR="007C20E2">
        <w:rPr>
          <w:sz w:val="18"/>
        </w:rPr>
        <w:t xml:space="preserve"> </w:t>
      </w:r>
      <w:r w:rsidRPr="000D2481">
        <w:rPr>
          <w:sz w:val="18"/>
        </w:rPr>
        <w:t>ortam</w:t>
      </w:r>
      <w:r w:rsidRPr="000D2481" w:rsidR="007C20E2">
        <w:rPr>
          <w:sz w:val="18"/>
        </w:rPr>
        <w:t xml:space="preserve"> </w:t>
      </w:r>
      <w:r w:rsidRPr="000D2481">
        <w:rPr>
          <w:sz w:val="18"/>
        </w:rPr>
        <w:t>bu.</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Bu</w:t>
      </w:r>
      <w:r w:rsidRPr="000D2481" w:rsidR="007C20E2">
        <w:rPr>
          <w:sz w:val="18"/>
        </w:rPr>
        <w:t xml:space="preserve"> </w:t>
      </w:r>
      <w:r w:rsidRPr="000D2481">
        <w:rPr>
          <w:sz w:val="18"/>
        </w:rPr>
        <w:t>engellemeyi</w:t>
      </w:r>
      <w:r w:rsidRPr="000D2481" w:rsidR="007C20E2">
        <w:rPr>
          <w:sz w:val="18"/>
        </w:rPr>
        <w:t xml:space="preserve"> </w:t>
      </w:r>
      <w:r w:rsidRPr="000D2481">
        <w:rPr>
          <w:sz w:val="18"/>
        </w:rPr>
        <w:t>ortadan</w:t>
      </w:r>
      <w:r w:rsidRPr="000D2481" w:rsidR="007C20E2">
        <w:rPr>
          <w:sz w:val="18"/>
        </w:rPr>
        <w:t xml:space="preserve"> </w:t>
      </w:r>
      <w:r w:rsidRPr="000D2481">
        <w:rPr>
          <w:sz w:val="18"/>
        </w:rPr>
        <w:t>kaldırmak</w:t>
      </w:r>
      <w:r w:rsidRPr="000D2481" w:rsidR="007C20E2">
        <w:rPr>
          <w:sz w:val="18"/>
        </w:rPr>
        <w:t xml:space="preserve"> </w:t>
      </w:r>
      <w:r w:rsidRPr="000D2481">
        <w:rPr>
          <w:sz w:val="18"/>
        </w:rPr>
        <w:t>için</w:t>
      </w:r>
      <w:r w:rsidRPr="000D2481" w:rsidR="007C20E2">
        <w:rPr>
          <w:sz w:val="18"/>
        </w:rPr>
        <w:t xml:space="preserve"> </w:t>
      </w:r>
      <w:r w:rsidRPr="000D2481">
        <w:rPr>
          <w:sz w:val="18"/>
        </w:rPr>
        <w:t>demokrasi</w:t>
      </w:r>
      <w:r w:rsidRPr="000D2481" w:rsidR="007C20E2">
        <w:rPr>
          <w:sz w:val="18"/>
        </w:rPr>
        <w:t xml:space="preserve"> </w:t>
      </w:r>
      <w:r w:rsidRPr="000D2481">
        <w:rPr>
          <w:sz w:val="18"/>
        </w:rPr>
        <w:t>adına,</w:t>
      </w:r>
      <w:r w:rsidRPr="000D2481" w:rsidR="007C20E2">
        <w:rPr>
          <w:sz w:val="18"/>
        </w:rPr>
        <w:t xml:space="preserve"> </w:t>
      </w:r>
      <w:r w:rsidRPr="000D2481">
        <w:rPr>
          <w:sz w:val="18"/>
        </w:rPr>
        <w:t>adalet</w:t>
      </w:r>
      <w:r w:rsidRPr="000D2481" w:rsidR="007C20E2">
        <w:rPr>
          <w:sz w:val="18"/>
        </w:rPr>
        <w:t xml:space="preserve"> </w:t>
      </w:r>
      <w:r w:rsidRPr="000D2481">
        <w:rPr>
          <w:sz w:val="18"/>
        </w:rPr>
        <w:t>adına</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Partisinden</w:t>
      </w:r>
      <w:r w:rsidRPr="000D2481" w:rsidR="007C20E2">
        <w:rPr>
          <w:sz w:val="18"/>
        </w:rPr>
        <w:t xml:space="preserve"> </w:t>
      </w:r>
      <w:r w:rsidRPr="000D2481">
        <w:rPr>
          <w:sz w:val="18"/>
        </w:rPr>
        <w:t>İYİ</w:t>
      </w:r>
      <w:r w:rsidRPr="000D2481" w:rsidR="007C20E2">
        <w:rPr>
          <w:sz w:val="18"/>
        </w:rPr>
        <w:t xml:space="preserve"> </w:t>
      </w:r>
      <w:r w:rsidRPr="000D2481">
        <w:rPr>
          <w:sz w:val="18"/>
        </w:rPr>
        <w:t>PARTİ’ye</w:t>
      </w:r>
      <w:r w:rsidRPr="000D2481" w:rsidR="007C20E2">
        <w:rPr>
          <w:sz w:val="18"/>
        </w:rPr>
        <w:t xml:space="preserve"> </w:t>
      </w:r>
      <w:r w:rsidRPr="000D2481">
        <w:rPr>
          <w:sz w:val="18"/>
        </w:rPr>
        <w:t>geçen</w:t>
      </w:r>
      <w:r w:rsidRPr="000D2481" w:rsidR="007C20E2">
        <w:rPr>
          <w:sz w:val="18"/>
        </w:rPr>
        <w:t xml:space="preserve"> </w:t>
      </w:r>
      <w:r w:rsidRPr="000D2481">
        <w:rPr>
          <w:sz w:val="18"/>
        </w:rPr>
        <w:t>15</w:t>
      </w:r>
      <w:r w:rsidRPr="000D2481" w:rsidR="007C20E2">
        <w:rPr>
          <w:sz w:val="18"/>
        </w:rPr>
        <w:t xml:space="preserve"> </w:t>
      </w:r>
      <w:r w:rsidRPr="000D2481">
        <w:rPr>
          <w:sz w:val="18"/>
        </w:rPr>
        <w:t>milletvekiline</w:t>
      </w:r>
      <w:r w:rsidRPr="000D2481" w:rsidR="007C20E2">
        <w:rPr>
          <w:sz w:val="18"/>
        </w:rPr>
        <w:t xml:space="preserve"> </w:t>
      </w:r>
      <w:r w:rsidRPr="000D2481">
        <w:rPr>
          <w:sz w:val="18"/>
        </w:rPr>
        <w:t>ağza</w:t>
      </w:r>
      <w:r w:rsidRPr="000D2481" w:rsidR="007C20E2">
        <w:rPr>
          <w:sz w:val="18"/>
        </w:rPr>
        <w:t xml:space="preserve"> </w:t>
      </w:r>
      <w:r w:rsidRPr="000D2481">
        <w:rPr>
          <w:sz w:val="18"/>
        </w:rPr>
        <w:t>alınmayacak</w:t>
      </w:r>
      <w:r w:rsidRPr="000D2481" w:rsidR="007C20E2">
        <w:rPr>
          <w:sz w:val="18"/>
        </w:rPr>
        <w:t xml:space="preserve"> </w:t>
      </w:r>
      <w:r w:rsidRPr="000D2481">
        <w:rPr>
          <w:sz w:val="18"/>
        </w:rPr>
        <w:t>hakaretlerle</w:t>
      </w:r>
      <w:r w:rsidRPr="000D2481" w:rsidR="007C20E2">
        <w:rPr>
          <w:sz w:val="18"/>
        </w:rPr>
        <w:t xml:space="preserve"> </w:t>
      </w:r>
      <w:r w:rsidRPr="000D2481">
        <w:rPr>
          <w:sz w:val="18"/>
        </w:rPr>
        <w:t>sataşmaları</w:t>
      </w:r>
      <w:r w:rsidRPr="000D2481" w:rsidR="007C20E2">
        <w:rPr>
          <w:sz w:val="18"/>
        </w:rPr>
        <w:t xml:space="preserve"> </w:t>
      </w:r>
      <w:r w:rsidRPr="000D2481">
        <w:rPr>
          <w:sz w:val="18"/>
        </w:rPr>
        <w:t>gerçekten</w:t>
      </w:r>
      <w:r w:rsidRPr="000D2481" w:rsidR="007C20E2">
        <w:rPr>
          <w:sz w:val="18"/>
        </w:rPr>
        <w:t xml:space="preserve"> </w:t>
      </w:r>
      <w:r w:rsidRPr="000D2481">
        <w:rPr>
          <w:sz w:val="18"/>
        </w:rPr>
        <w:t>kabul</w:t>
      </w:r>
      <w:r w:rsidRPr="000D2481" w:rsidR="007C20E2">
        <w:rPr>
          <w:sz w:val="18"/>
        </w:rPr>
        <w:t xml:space="preserve"> </w:t>
      </w:r>
      <w:r w:rsidRPr="000D2481">
        <w:rPr>
          <w:sz w:val="18"/>
        </w:rPr>
        <w:t>edilebilir</w:t>
      </w:r>
      <w:r w:rsidRPr="000D2481" w:rsidR="007C20E2">
        <w:rPr>
          <w:sz w:val="18"/>
        </w:rPr>
        <w:t xml:space="preserve"> </w:t>
      </w:r>
      <w:r w:rsidRPr="000D2481">
        <w:rPr>
          <w:sz w:val="18"/>
        </w:rPr>
        <w:t>değil.</w:t>
      </w:r>
      <w:r w:rsidRPr="000D2481" w:rsidR="007C20E2">
        <w:rPr>
          <w:sz w:val="18"/>
        </w:rPr>
        <w:t xml:space="preserve"> </w:t>
      </w:r>
      <w:r w:rsidRPr="000D2481">
        <w:rPr>
          <w:sz w:val="18"/>
        </w:rPr>
        <w:t>Yani,</w:t>
      </w:r>
      <w:r w:rsidRPr="000D2481" w:rsidR="007C20E2">
        <w:rPr>
          <w:sz w:val="18"/>
        </w:rPr>
        <w:t xml:space="preserve"> </w:t>
      </w:r>
      <w:r w:rsidRPr="000D2481">
        <w:rPr>
          <w:sz w:val="18"/>
        </w:rPr>
        <w:t>şu</w:t>
      </w:r>
      <w:r w:rsidRPr="000D2481" w:rsidR="007C20E2">
        <w:rPr>
          <w:sz w:val="18"/>
        </w:rPr>
        <w:t xml:space="preserve"> </w:t>
      </w:r>
      <w:r w:rsidRPr="000D2481">
        <w:rPr>
          <w:sz w:val="18"/>
        </w:rPr>
        <w:t>yumuşayan</w:t>
      </w:r>
      <w:r w:rsidRPr="000D2481" w:rsidR="007C20E2">
        <w:rPr>
          <w:sz w:val="18"/>
        </w:rPr>
        <w:t xml:space="preserve"> </w:t>
      </w:r>
      <w:r w:rsidRPr="000D2481">
        <w:rPr>
          <w:sz w:val="18"/>
        </w:rPr>
        <w:t>havayı</w:t>
      </w:r>
      <w:r w:rsidRPr="000D2481" w:rsidR="007C20E2">
        <w:rPr>
          <w:sz w:val="18"/>
        </w:rPr>
        <w:t xml:space="preserve"> </w:t>
      </w:r>
      <w:r w:rsidRPr="000D2481">
        <w:rPr>
          <w:sz w:val="18"/>
        </w:rPr>
        <w:t>bozmak</w:t>
      </w:r>
      <w:r w:rsidRPr="000D2481" w:rsidR="007C20E2">
        <w:rPr>
          <w:sz w:val="18"/>
        </w:rPr>
        <w:t xml:space="preserve"> </w:t>
      </w:r>
      <w:r w:rsidRPr="000D2481">
        <w:rPr>
          <w:sz w:val="18"/>
        </w:rPr>
        <w:t>istemiyorum</w:t>
      </w:r>
      <w:r w:rsidRPr="000D2481" w:rsidR="007C20E2">
        <w:rPr>
          <w:sz w:val="18"/>
        </w:rPr>
        <w:t xml:space="preserve"> </w:t>
      </w:r>
      <w:r w:rsidRPr="000D2481">
        <w:rPr>
          <w:sz w:val="18"/>
        </w:rPr>
        <w:t>yoksa</w:t>
      </w:r>
      <w:r w:rsidRPr="000D2481" w:rsidR="007C20E2">
        <w:rPr>
          <w:sz w:val="18"/>
        </w:rPr>
        <w:t xml:space="preserve"> </w:t>
      </w:r>
      <w:r w:rsidRPr="000D2481">
        <w:rPr>
          <w:sz w:val="18"/>
        </w:rPr>
        <w:t>çok</w:t>
      </w:r>
      <w:r w:rsidRPr="000D2481" w:rsidR="007C20E2">
        <w:rPr>
          <w:sz w:val="18"/>
        </w:rPr>
        <w:t xml:space="preserve"> </w:t>
      </w:r>
      <w:r w:rsidRPr="000D2481">
        <w:rPr>
          <w:sz w:val="18"/>
        </w:rPr>
        <w:t>daha</w:t>
      </w:r>
      <w:r w:rsidRPr="000D2481" w:rsidR="007C20E2">
        <w:rPr>
          <w:sz w:val="18"/>
        </w:rPr>
        <w:t xml:space="preserve"> </w:t>
      </w:r>
      <w:r w:rsidRPr="000D2481">
        <w:rPr>
          <w:sz w:val="18"/>
        </w:rPr>
        <w:t>ağır</w:t>
      </w:r>
      <w:r w:rsidRPr="000D2481" w:rsidR="007C20E2">
        <w:rPr>
          <w:sz w:val="18"/>
        </w:rPr>
        <w:t xml:space="preserve"> </w:t>
      </w:r>
      <w:r w:rsidRPr="000D2481">
        <w:rPr>
          <w:sz w:val="18"/>
        </w:rPr>
        <w:t>sözleri</w:t>
      </w:r>
      <w:r w:rsidRPr="000D2481" w:rsidR="007C20E2">
        <w:rPr>
          <w:sz w:val="18"/>
        </w:rPr>
        <w:t xml:space="preserve"> </w:t>
      </w:r>
      <w:r w:rsidRPr="000D2481">
        <w:rPr>
          <w:sz w:val="18"/>
        </w:rPr>
        <w:t>biz</w:t>
      </w:r>
      <w:r w:rsidRPr="000D2481" w:rsidR="007C20E2">
        <w:rPr>
          <w:sz w:val="18"/>
        </w:rPr>
        <w:t xml:space="preserve"> </w:t>
      </w:r>
      <w:r w:rsidRPr="000D2481">
        <w:rPr>
          <w:sz w:val="18"/>
        </w:rPr>
        <w:t>de</w:t>
      </w:r>
      <w:r w:rsidRPr="000D2481" w:rsidR="007C20E2">
        <w:rPr>
          <w:sz w:val="18"/>
        </w:rPr>
        <w:t xml:space="preserve"> </w:t>
      </w:r>
      <w:r w:rsidRPr="000D2481">
        <w:rPr>
          <w:sz w:val="18"/>
        </w:rPr>
        <w:t>söyleriz.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Bir</w:t>
      </w:r>
      <w:r w:rsidRPr="000D2481" w:rsidR="007C20E2">
        <w:rPr>
          <w:sz w:val="18"/>
        </w:rPr>
        <w:t xml:space="preserve"> </w:t>
      </w:r>
      <w:r w:rsidRPr="000D2481">
        <w:rPr>
          <w:sz w:val="18"/>
        </w:rPr>
        <w:t>diğer</w:t>
      </w:r>
      <w:r w:rsidRPr="000D2481" w:rsidR="007C20E2">
        <w:rPr>
          <w:sz w:val="18"/>
        </w:rPr>
        <w:t xml:space="preserve"> </w:t>
      </w:r>
      <w:r w:rsidRPr="000D2481">
        <w:rPr>
          <w:sz w:val="18"/>
        </w:rPr>
        <w:t>konu,</w:t>
      </w:r>
      <w:r w:rsidRPr="000D2481" w:rsidR="007C20E2">
        <w:rPr>
          <w:sz w:val="18"/>
        </w:rPr>
        <w:t xml:space="preserve"> </w:t>
      </w:r>
      <w:r w:rsidRPr="000D2481">
        <w:rPr>
          <w:sz w:val="18"/>
        </w:rPr>
        <w:t>Sayın</w:t>
      </w:r>
      <w:r w:rsidRPr="000D2481" w:rsidR="007C20E2">
        <w:rPr>
          <w:sz w:val="18"/>
        </w:rPr>
        <w:t xml:space="preserve"> </w:t>
      </w:r>
      <w:r w:rsidRPr="000D2481">
        <w:rPr>
          <w:sz w:val="18"/>
        </w:rPr>
        <w:t>Cumhurbaşkanı…</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…aynı</w:t>
      </w:r>
      <w:r w:rsidRPr="000D2481" w:rsidR="007C20E2">
        <w:rPr>
          <w:sz w:val="18"/>
        </w:rPr>
        <w:t xml:space="preserve"> </w:t>
      </w:r>
      <w:r w:rsidRPr="000D2481">
        <w:rPr>
          <w:sz w:val="18"/>
        </w:rPr>
        <w:t>zamanda</w:t>
      </w:r>
      <w:r w:rsidRPr="000D2481" w:rsidR="007C20E2">
        <w:rPr>
          <w:sz w:val="18"/>
        </w:rPr>
        <w:t xml:space="preserve"> </w:t>
      </w:r>
      <w:r w:rsidRPr="000D2481">
        <w:rPr>
          <w:sz w:val="18"/>
        </w:rPr>
        <w:t>bir</w:t>
      </w:r>
      <w:r w:rsidRPr="000D2481" w:rsidR="007C20E2">
        <w:rPr>
          <w:sz w:val="18"/>
        </w:rPr>
        <w:t xml:space="preserve"> </w:t>
      </w:r>
      <w:r w:rsidRPr="000D2481">
        <w:rPr>
          <w:sz w:val="18"/>
        </w:rPr>
        <w:t>siyasi</w:t>
      </w:r>
      <w:r w:rsidRPr="000D2481" w:rsidR="007C20E2">
        <w:rPr>
          <w:sz w:val="18"/>
        </w:rPr>
        <w:t xml:space="preserve"> </w:t>
      </w:r>
      <w:r w:rsidRPr="000D2481">
        <w:rPr>
          <w:sz w:val="18"/>
        </w:rPr>
        <w:t>partinin</w:t>
      </w:r>
      <w:r w:rsidRPr="000D2481" w:rsidR="007C20E2">
        <w:rPr>
          <w:sz w:val="18"/>
        </w:rPr>
        <w:t xml:space="preserve"> </w:t>
      </w:r>
      <w:r w:rsidRPr="000D2481">
        <w:rPr>
          <w:sz w:val="18"/>
        </w:rPr>
        <w:t>genel</w:t>
      </w:r>
      <w:r w:rsidRPr="000D2481" w:rsidR="007C20E2">
        <w:rPr>
          <w:sz w:val="18"/>
        </w:rPr>
        <w:t xml:space="preserve"> </w:t>
      </w:r>
      <w:r w:rsidRPr="000D2481">
        <w:rPr>
          <w:sz w:val="18"/>
        </w:rPr>
        <w:t>başkanı.</w:t>
      </w:r>
      <w:r w:rsidRPr="000D2481" w:rsidR="007C20E2">
        <w:rPr>
          <w:sz w:val="18"/>
        </w:rPr>
        <w:t xml:space="preserve"> </w:t>
      </w:r>
      <w:r w:rsidRPr="000D2481">
        <w:rPr>
          <w:sz w:val="18"/>
        </w:rPr>
        <w:t>Biz</w:t>
      </w:r>
      <w:r w:rsidRPr="000D2481" w:rsidR="007C20E2">
        <w:rPr>
          <w:sz w:val="18"/>
        </w:rPr>
        <w:t xml:space="preserve"> </w:t>
      </w:r>
      <w:r w:rsidRPr="000D2481">
        <w:rPr>
          <w:sz w:val="18"/>
        </w:rPr>
        <w:t>niye</w:t>
      </w:r>
      <w:r w:rsidRPr="000D2481" w:rsidR="007C20E2">
        <w:rPr>
          <w:sz w:val="18"/>
        </w:rPr>
        <w:t xml:space="preserve"> </w:t>
      </w:r>
      <w:r w:rsidRPr="000D2481">
        <w:rPr>
          <w:sz w:val="18"/>
        </w:rPr>
        <w:t>karşı</w:t>
      </w:r>
      <w:r w:rsidRPr="000D2481" w:rsidR="007C20E2">
        <w:rPr>
          <w:sz w:val="18"/>
        </w:rPr>
        <w:t xml:space="preserve"> </w:t>
      </w:r>
      <w:r w:rsidRPr="000D2481">
        <w:rPr>
          <w:sz w:val="18"/>
        </w:rPr>
        <w:t>çıktık</w:t>
      </w:r>
      <w:r w:rsidRPr="000D2481" w:rsidR="007C20E2">
        <w:rPr>
          <w:sz w:val="18"/>
        </w:rPr>
        <w:t xml:space="preserve"> </w:t>
      </w:r>
      <w:r w:rsidRPr="000D2481">
        <w:rPr>
          <w:sz w:val="18"/>
        </w:rPr>
        <w:t>bir</w:t>
      </w:r>
      <w:r w:rsidRPr="000D2481" w:rsidR="007C20E2">
        <w:rPr>
          <w:sz w:val="18"/>
        </w:rPr>
        <w:t xml:space="preserve"> </w:t>
      </w:r>
      <w:r w:rsidRPr="000D2481">
        <w:rPr>
          <w:sz w:val="18"/>
        </w:rPr>
        <w:t>siyasi</w:t>
      </w:r>
      <w:r w:rsidRPr="000D2481" w:rsidR="007C20E2">
        <w:rPr>
          <w:sz w:val="18"/>
        </w:rPr>
        <w:t xml:space="preserve"> </w:t>
      </w:r>
      <w:r w:rsidRPr="000D2481">
        <w:rPr>
          <w:sz w:val="18"/>
        </w:rPr>
        <w:t>parti</w:t>
      </w:r>
      <w:r w:rsidRPr="000D2481" w:rsidR="007C20E2">
        <w:rPr>
          <w:sz w:val="18"/>
        </w:rPr>
        <w:t xml:space="preserve"> </w:t>
      </w:r>
      <w:r w:rsidRPr="000D2481">
        <w:rPr>
          <w:sz w:val="18"/>
        </w:rPr>
        <w:t>genel</w:t>
      </w:r>
      <w:r w:rsidRPr="000D2481" w:rsidR="007C20E2">
        <w:rPr>
          <w:sz w:val="18"/>
        </w:rPr>
        <w:t xml:space="preserve"> </w:t>
      </w:r>
      <w:r w:rsidRPr="000D2481">
        <w:rPr>
          <w:sz w:val="18"/>
        </w:rPr>
        <w:t>başkanının</w:t>
      </w:r>
      <w:r w:rsidRPr="000D2481" w:rsidR="007C20E2">
        <w:rPr>
          <w:sz w:val="18"/>
        </w:rPr>
        <w:t xml:space="preserve"> </w:t>
      </w:r>
      <w:r w:rsidRPr="000D2481">
        <w:rPr>
          <w:sz w:val="18"/>
        </w:rPr>
        <w:t>Cumhurbaşkanı</w:t>
      </w:r>
      <w:r w:rsidRPr="000D2481" w:rsidR="007C20E2">
        <w:rPr>
          <w:sz w:val="18"/>
        </w:rPr>
        <w:t xml:space="preserve"> </w:t>
      </w:r>
      <w:r w:rsidRPr="000D2481">
        <w:rPr>
          <w:sz w:val="18"/>
        </w:rPr>
        <w:t>olmasına?</w:t>
      </w:r>
      <w:r w:rsidRPr="000D2481" w:rsidR="007C20E2">
        <w:rPr>
          <w:sz w:val="18"/>
        </w:rPr>
        <w:t xml:space="preserve"> </w:t>
      </w:r>
      <w:r w:rsidRPr="000D2481">
        <w:rPr>
          <w:sz w:val="18"/>
        </w:rPr>
        <w:t>Siyasi</w:t>
      </w:r>
      <w:r w:rsidRPr="000D2481" w:rsidR="007C20E2">
        <w:rPr>
          <w:sz w:val="18"/>
        </w:rPr>
        <w:t xml:space="preserve"> </w:t>
      </w:r>
      <w:r w:rsidRPr="000D2481">
        <w:rPr>
          <w:sz w:val="18"/>
        </w:rPr>
        <w:t>parti</w:t>
      </w:r>
      <w:r w:rsidRPr="000D2481" w:rsidR="007C20E2">
        <w:rPr>
          <w:sz w:val="18"/>
        </w:rPr>
        <w:t xml:space="preserve"> </w:t>
      </w:r>
      <w:r w:rsidRPr="000D2481">
        <w:rPr>
          <w:sz w:val="18"/>
        </w:rPr>
        <w:t>genel</w:t>
      </w:r>
      <w:r w:rsidRPr="000D2481" w:rsidR="007C20E2">
        <w:rPr>
          <w:sz w:val="18"/>
        </w:rPr>
        <w:t xml:space="preserve"> </w:t>
      </w:r>
      <w:r w:rsidRPr="000D2481">
        <w:rPr>
          <w:sz w:val="18"/>
        </w:rPr>
        <w:t>başkanı</w:t>
      </w:r>
      <w:r w:rsidRPr="000D2481" w:rsidR="007C20E2">
        <w:rPr>
          <w:sz w:val="18"/>
        </w:rPr>
        <w:t xml:space="preserve"> </w:t>
      </w:r>
      <w:r w:rsidRPr="000D2481">
        <w:rPr>
          <w:sz w:val="18"/>
        </w:rPr>
        <w:t>kimliğiyle</w:t>
      </w:r>
      <w:r w:rsidRPr="000D2481" w:rsidR="007C20E2">
        <w:rPr>
          <w:sz w:val="18"/>
        </w:rPr>
        <w:t xml:space="preserve"> </w:t>
      </w:r>
      <w:r w:rsidRPr="000D2481">
        <w:rPr>
          <w:sz w:val="18"/>
        </w:rPr>
        <w:t>bütün</w:t>
      </w:r>
      <w:r w:rsidRPr="000D2481" w:rsidR="007C20E2">
        <w:rPr>
          <w:sz w:val="18"/>
        </w:rPr>
        <w:t xml:space="preserve"> </w:t>
      </w:r>
      <w:r w:rsidRPr="000D2481">
        <w:rPr>
          <w:sz w:val="18"/>
        </w:rPr>
        <w:t>siyasiler</w:t>
      </w:r>
      <w:r w:rsidRPr="000D2481" w:rsidR="007C20E2">
        <w:rPr>
          <w:sz w:val="18"/>
        </w:rPr>
        <w:t xml:space="preserve"> </w:t>
      </w:r>
      <w:r w:rsidRPr="000D2481">
        <w:rPr>
          <w:sz w:val="18"/>
        </w:rPr>
        <w:t>eleştiriliyor…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Tamamlayın</w:t>
      </w:r>
      <w:r w:rsidRPr="000D2481" w:rsidR="007C20E2">
        <w:rPr>
          <w:sz w:val="18"/>
        </w:rPr>
        <w:t xml:space="preserve"> </w:t>
      </w:r>
      <w:r w:rsidRPr="000D2481">
        <w:rPr>
          <w:sz w:val="18"/>
        </w:rPr>
        <w:t>lütfen</w:t>
      </w:r>
      <w:r w:rsidRPr="000D2481" w:rsidR="007C20E2">
        <w:rPr>
          <w:sz w:val="18"/>
        </w:rPr>
        <w:t xml:space="preserve"> </w:t>
      </w:r>
      <w:r w:rsidRPr="000D2481">
        <w:rPr>
          <w:sz w:val="18"/>
        </w:rPr>
        <w:t>Sayın</w:t>
      </w:r>
      <w:r w:rsidRPr="000D2481" w:rsidR="007C20E2">
        <w:rPr>
          <w:sz w:val="18"/>
        </w:rPr>
        <w:t xml:space="preserve"> </w:t>
      </w:r>
      <w:r w:rsidRPr="000D2481">
        <w:rPr>
          <w:sz w:val="18"/>
        </w:rPr>
        <w:t>Ok.</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…kendisine</w:t>
      </w:r>
      <w:r w:rsidRPr="000D2481" w:rsidR="007C20E2">
        <w:rPr>
          <w:sz w:val="18"/>
        </w:rPr>
        <w:t xml:space="preserve"> </w:t>
      </w:r>
      <w:r w:rsidRPr="000D2481">
        <w:rPr>
          <w:sz w:val="18"/>
        </w:rPr>
        <w:t>bir</w:t>
      </w:r>
      <w:r w:rsidRPr="000D2481" w:rsidR="007C20E2">
        <w:rPr>
          <w:sz w:val="18"/>
        </w:rPr>
        <w:t xml:space="preserve"> </w:t>
      </w:r>
      <w:r w:rsidRPr="000D2481">
        <w:rPr>
          <w:sz w:val="18"/>
        </w:rPr>
        <w:t>eleştiri</w:t>
      </w:r>
      <w:r w:rsidRPr="000D2481" w:rsidR="007C20E2">
        <w:rPr>
          <w:sz w:val="18"/>
        </w:rPr>
        <w:t xml:space="preserve"> </w:t>
      </w:r>
      <w:r w:rsidRPr="000D2481">
        <w:rPr>
          <w:sz w:val="18"/>
        </w:rPr>
        <w:t>yapıldığı</w:t>
      </w:r>
      <w:r w:rsidRPr="000D2481" w:rsidR="007C20E2">
        <w:rPr>
          <w:sz w:val="18"/>
        </w:rPr>
        <w:t xml:space="preserve"> </w:t>
      </w:r>
      <w:r w:rsidRPr="000D2481">
        <w:rPr>
          <w:sz w:val="18"/>
        </w:rPr>
        <w:t>zaman</w:t>
      </w:r>
      <w:r w:rsidRPr="000D2481" w:rsidR="007C20E2">
        <w:rPr>
          <w:sz w:val="18"/>
        </w:rPr>
        <w:t xml:space="preserve"> </w:t>
      </w:r>
      <w:r w:rsidRPr="000D2481">
        <w:rPr>
          <w:sz w:val="18"/>
        </w:rPr>
        <w:t>“Cumhurbaşkanına</w:t>
      </w:r>
      <w:r w:rsidRPr="000D2481" w:rsidR="007C20E2">
        <w:rPr>
          <w:sz w:val="18"/>
        </w:rPr>
        <w:t xml:space="preserve"> </w:t>
      </w:r>
      <w:r w:rsidRPr="000D2481">
        <w:rPr>
          <w:sz w:val="18"/>
        </w:rPr>
        <w:t>nasıl</w:t>
      </w:r>
      <w:r w:rsidRPr="000D2481" w:rsidR="007C20E2">
        <w:rPr>
          <w:sz w:val="18"/>
        </w:rPr>
        <w:t xml:space="preserve"> </w:t>
      </w:r>
      <w:r w:rsidRPr="000D2481">
        <w:rPr>
          <w:sz w:val="18"/>
        </w:rPr>
        <w:t>bu</w:t>
      </w:r>
      <w:r w:rsidRPr="000D2481" w:rsidR="007C20E2">
        <w:rPr>
          <w:sz w:val="18"/>
        </w:rPr>
        <w:t xml:space="preserve"> </w:t>
      </w:r>
      <w:r w:rsidRPr="000D2481">
        <w:rPr>
          <w:sz w:val="18"/>
        </w:rPr>
        <w:t>eleştiriyi</w:t>
      </w:r>
      <w:r w:rsidRPr="000D2481" w:rsidR="007C20E2">
        <w:rPr>
          <w:sz w:val="18"/>
        </w:rPr>
        <w:t xml:space="preserve"> </w:t>
      </w:r>
      <w:r w:rsidRPr="000D2481">
        <w:rPr>
          <w:sz w:val="18"/>
        </w:rPr>
        <w:t>yaparsınız?”</w:t>
      </w:r>
      <w:r w:rsidRPr="000D2481" w:rsidR="007C20E2">
        <w:rPr>
          <w:sz w:val="18"/>
        </w:rPr>
        <w:t xml:space="preserve"> </w:t>
      </w:r>
      <w:r w:rsidRPr="000D2481">
        <w:rPr>
          <w:sz w:val="18"/>
        </w:rPr>
        <w:t>E,</w:t>
      </w:r>
      <w:r w:rsidRPr="000D2481" w:rsidR="007C20E2">
        <w:rPr>
          <w:sz w:val="18"/>
        </w:rPr>
        <w:t xml:space="preserve"> </w:t>
      </w:r>
      <w:r w:rsidRPr="000D2481">
        <w:rPr>
          <w:sz w:val="18"/>
        </w:rPr>
        <w:t>siz</w:t>
      </w:r>
      <w:r w:rsidRPr="000D2481" w:rsidR="007C20E2">
        <w:rPr>
          <w:sz w:val="18"/>
        </w:rPr>
        <w:t xml:space="preserve"> </w:t>
      </w:r>
      <w:r w:rsidRPr="000D2481">
        <w:rPr>
          <w:sz w:val="18"/>
        </w:rPr>
        <w:t>getirdiniz</w:t>
      </w:r>
      <w:r w:rsidRPr="000D2481" w:rsidR="007C20E2">
        <w:rPr>
          <w:sz w:val="18"/>
        </w:rPr>
        <w:t xml:space="preserve"> </w:t>
      </w:r>
      <w:r w:rsidRPr="000D2481">
        <w:rPr>
          <w:sz w:val="18"/>
        </w:rPr>
        <w:t>bu</w:t>
      </w:r>
      <w:r w:rsidRPr="000D2481" w:rsidR="007C20E2">
        <w:rPr>
          <w:sz w:val="18"/>
        </w:rPr>
        <w:t xml:space="preserve"> </w:t>
      </w:r>
      <w:r w:rsidRPr="000D2481">
        <w:rPr>
          <w:sz w:val="18"/>
        </w:rPr>
        <w:t>hâle</w:t>
      </w:r>
      <w:r w:rsidRPr="000D2481" w:rsidR="007C20E2">
        <w:rPr>
          <w:sz w:val="18"/>
        </w:rPr>
        <w:t xml:space="preserve"> </w:t>
      </w:r>
      <w:r w:rsidRPr="000D2481">
        <w:rPr>
          <w:sz w:val="18"/>
        </w:rPr>
        <w:t>bu</w:t>
      </w:r>
      <w:r w:rsidRPr="000D2481" w:rsidR="007C20E2">
        <w:rPr>
          <w:sz w:val="18"/>
        </w:rPr>
        <w:t xml:space="preserve"> </w:t>
      </w:r>
      <w:r w:rsidRPr="000D2481">
        <w:rPr>
          <w:sz w:val="18"/>
        </w:rPr>
        <w:t>memleketi.</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MEHMET</w:t>
      </w:r>
      <w:r w:rsidRPr="000D2481" w:rsidR="007C20E2">
        <w:rPr>
          <w:sz w:val="18"/>
        </w:rPr>
        <w:t xml:space="preserve"> </w:t>
      </w:r>
      <w:r w:rsidRPr="000D2481">
        <w:rPr>
          <w:sz w:val="18"/>
        </w:rPr>
        <w:t>METİNER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Sanki</w:t>
      </w:r>
      <w:r w:rsidRPr="000D2481" w:rsidR="007C20E2">
        <w:rPr>
          <w:sz w:val="18"/>
        </w:rPr>
        <w:t xml:space="preserve"> </w:t>
      </w:r>
      <w:r w:rsidRPr="000D2481">
        <w:rPr>
          <w:sz w:val="18"/>
        </w:rPr>
        <w:t>daha</w:t>
      </w:r>
      <w:r w:rsidRPr="000D2481" w:rsidR="007C20E2">
        <w:rPr>
          <w:sz w:val="18"/>
        </w:rPr>
        <w:t xml:space="preserve"> </w:t>
      </w:r>
      <w:r w:rsidRPr="000D2481">
        <w:rPr>
          <w:sz w:val="18"/>
        </w:rPr>
        <w:t>önce</w:t>
      </w:r>
      <w:r w:rsidRPr="000D2481" w:rsidR="007C20E2">
        <w:rPr>
          <w:sz w:val="18"/>
        </w:rPr>
        <w:t xml:space="preserve"> </w:t>
      </w:r>
      <w:r w:rsidRPr="000D2481">
        <w:rPr>
          <w:sz w:val="18"/>
        </w:rPr>
        <w:t>yok</w:t>
      </w:r>
      <w:r w:rsidRPr="000D2481" w:rsidR="007C20E2">
        <w:rPr>
          <w:sz w:val="18"/>
        </w:rPr>
        <w:t xml:space="preserve"> </w:t>
      </w:r>
      <w:r w:rsidRPr="000D2481">
        <w:rPr>
          <w:sz w:val="18"/>
        </w:rPr>
        <w:t>muydu?</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Hoş</w:t>
      </w:r>
      <w:r w:rsidRPr="000D2481" w:rsidR="007C20E2">
        <w:rPr>
          <w:sz w:val="18"/>
        </w:rPr>
        <w:t xml:space="preserve"> </w:t>
      </w:r>
      <w:r w:rsidRPr="000D2481">
        <w:rPr>
          <w:sz w:val="18"/>
        </w:rPr>
        <w:t>oluyor</w:t>
      </w:r>
      <w:r w:rsidRPr="000D2481" w:rsidR="007C20E2">
        <w:rPr>
          <w:sz w:val="18"/>
        </w:rPr>
        <w:t xml:space="preserve"> </w:t>
      </w:r>
      <w:r w:rsidRPr="000D2481">
        <w:rPr>
          <w:sz w:val="18"/>
        </w:rPr>
        <w:t>mu?</w:t>
      </w:r>
      <w:r w:rsidRPr="000D2481" w:rsidR="007C20E2">
        <w:rPr>
          <w:sz w:val="18"/>
        </w:rPr>
        <w:t xml:space="preserve"> </w:t>
      </w:r>
      <w:r w:rsidRPr="000D2481">
        <w:rPr>
          <w:sz w:val="18"/>
        </w:rPr>
        <w:t>Biz</w:t>
      </w:r>
      <w:r w:rsidRPr="000D2481" w:rsidR="007C20E2">
        <w:rPr>
          <w:sz w:val="18"/>
        </w:rPr>
        <w:t xml:space="preserve"> </w:t>
      </w:r>
      <w:r w:rsidRPr="000D2481">
        <w:rPr>
          <w:sz w:val="18"/>
        </w:rPr>
        <w:t>de</w:t>
      </w:r>
      <w:r w:rsidRPr="000D2481" w:rsidR="007C20E2">
        <w:rPr>
          <w:sz w:val="18"/>
        </w:rPr>
        <w:t xml:space="preserve"> </w:t>
      </w:r>
      <w:r w:rsidRPr="000D2481">
        <w:rPr>
          <w:sz w:val="18"/>
        </w:rPr>
        <w:t>istemiyoruz,</w:t>
      </w:r>
      <w:r w:rsidRPr="000D2481" w:rsidR="007C20E2">
        <w:rPr>
          <w:sz w:val="18"/>
        </w:rPr>
        <w:t xml:space="preserve"> </w:t>
      </w:r>
      <w:r w:rsidRPr="000D2481">
        <w:rPr>
          <w:sz w:val="18"/>
        </w:rPr>
        <w:t>biz</w:t>
      </w:r>
      <w:r w:rsidRPr="000D2481" w:rsidR="007C20E2">
        <w:rPr>
          <w:sz w:val="18"/>
        </w:rPr>
        <w:t xml:space="preserve"> </w:t>
      </w:r>
      <w:r w:rsidRPr="000D2481">
        <w:rPr>
          <w:sz w:val="18"/>
        </w:rPr>
        <w:t>de</w:t>
      </w:r>
      <w:r w:rsidRPr="000D2481" w:rsidR="007C20E2">
        <w:rPr>
          <w:sz w:val="18"/>
        </w:rPr>
        <w:t xml:space="preserve"> </w:t>
      </w:r>
      <w:r w:rsidRPr="000D2481">
        <w:rPr>
          <w:sz w:val="18"/>
        </w:rPr>
        <w:t>savunmuyoruz</w:t>
      </w:r>
      <w:r w:rsidRPr="000D2481" w:rsidR="007C20E2">
        <w:rPr>
          <w:sz w:val="18"/>
        </w:rPr>
        <w:t xml:space="preserve"> </w:t>
      </w:r>
      <w:r w:rsidRPr="000D2481">
        <w:rPr>
          <w:sz w:val="18"/>
        </w:rPr>
        <w:t>ama</w:t>
      </w:r>
      <w:r w:rsidRPr="000D2481" w:rsidR="007C20E2">
        <w:rPr>
          <w:sz w:val="18"/>
        </w:rPr>
        <w:t xml:space="preserve"> </w:t>
      </w:r>
      <w:r w:rsidRPr="000D2481">
        <w:rPr>
          <w:sz w:val="18"/>
        </w:rPr>
        <w:t>hem</w:t>
      </w:r>
      <w:r w:rsidRPr="000D2481" w:rsidR="007C20E2">
        <w:rPr>
          <w:sz w:val="18"/>
        </w:rPr>
        <w:t xml:space="preserve"> </w:t>
      </w:r>
      <w:r w:rsidRPr="000D2481">
        <w:rPr>
          <w:sz w:val="18"/>
        </w:rPr>
        <w:t>Cumhurbaşkanı</w:t>
      </w:r>
      <w:r w:rsidRPr="000D2481" w:rsidR="007C20E2">
        <w:rPr>
          <w:sz w:val="18"/>
        </w:rPr>
        <w:t xml:space="preserve"> </w:t>
      </w:r>
      <w:r w:rsidRPr="000D2481">
        <w:rPr>
          <w:sz w:val="18"/>
        </w:rPr>
        <w:t>-yerine</w:t>
      </w:r>
      <w:r w:rsidRPr="000D2481" w:rsidR="007C20E2">
        <w:rPr>
          <w:sz w:val="18"/>
        </w:rPr>
        <w:t xml:space="preserve"> </w:t>
      </w:r>
      <w:r w:rsidRPr="000D2481">
        <w:rPr>
          <w:sz w:val="18"/>
        </w:rPr>
        <w:t>geldiği</w:t>
      </w:r>
      <w:r w:rsidRPr="000D2481" w:rsidR="007C20E2">
        <w:rPr>
          <w:sz w:val="18"/>
        </w:rPr>
        <w:t xml:space="preserve"> </w:t>
      </w:r>
      <w:r w:rsidRPr="000D2481">
        <w:rPr>
          <w:sz w:val="18"/>
        </w:rPr>
        <w:t>zaman-</w:t>
      </w:r>
      <w:r w:rsidRPr="000D2481" w:rsidR="007C20E2">
        <w:rPr>
          <w:sz w:val="18"/>
        </w:rPr>
        <w:t xml:space="preserve"> </w:t>
      </w:r>
      <w:r w:rsidRPr="000D2481">
        <w:rPr>
          <w:sz w:val="18"/>
        </w:rPr>
        <w:t>hem</w:t>
      </w:r>
      <w:r w:rsidRPr="000D2481" w:rsidR="007C20E2">
        <w:rPr>
          <w:sz w:val="18"/>
        </w:rPr>
        <w:t xml:space="preserve"> </w:t>
      </w:r>
      <w:r w:rsidRPr="000D2481">
        <w:rPr>
          <w:sz w:val="18"/>
        </w:rPr>
        <w:t>siyasi</w:t>
      </w:r>
      <w:r w:rsidRPr="000D2481" w:rsidR="007C20E2">
        <w:rPr>
          <w:sz w:val="18"/>
        </w:rPr>
        <w:t xml:space="preserve"> </w:t>
      </w:r>
      <w:r w:rsidRPr="000D2481">
        <w:rPr>
          <w:sz w:val="18"/>
        </w:rPr>
        <w:t>parti</w:t>
      </w:r>
      <w:r w:rsidRPr="000D2481" w:rsidR="007C20E2">
        <w:rPr>
          <w:sz w:val="18"/>
        </w:rPr>
        <w:t xml:space="preserve"> </w:t>
      </w:r>
      <w:r w:rsidRPr="000D2481">
        <w:rPr>
          <w:sz w:val="18"/>
        </w:rPr>
        <w:t>genel</w:t>
      </w:r>
      <w:r w:rsidRPr="000D2481" w:rsidR="007C20E2">
        <w:rPr>
          <w:sz w:val="18"/>
        </w:rPr>
        <w:t xml:space="preserve"> </w:t>
      </w:r>
      <w:r w:rsidRPr="000D2481">
        <w:rPr>
          <w:sz w:val="18"/>
        </w:rPr>
        <w:t>başkanı</w:t>
      </w:r>
      <w:r w:rsidRPr="000D2481" w:rsidR="00B7797D">
        <w:rPr>
          <w:sz w:val="18"/>
        </w:rPr>
        <w:t>,</w:t>
      </w:r>
      <w:r w:rsidRPr="000D2481" w:rsidR="007C20E2">
        <w:rPr>
          <w:sz w:val="18"/>
        </w:rPr>
        <w:t xml:space="preserve"> </w:t>
      </w:r>
      <w:r w:rsidRPr="000D2481">
        <w:rPr>
          <w:sz w:val="18"/>
        </w:rPr>
        <w:t>istediği</w:t>
      </w:r>
      <w:r w:rsidRPr="000D2481" w:rsidR="007C20E2">
        <w:rPr>
          <w:sz w:val="18"/>
        </w:rPr>
        <w:t xml:space="preserve"> </w:t>
      </w:r>
      <w:r w:rsidRPr="000D2481">
        <w:rPr>
          <w:sz w:val="18"/>
        </w:rPr>
        <w:t>zaman</w:t>
      </w:r>
      <w:r w:rsidRPr="000D2481" w:rsidR="007C20E2">
        <w:rPr>
          <w:sz w:val="18"/>
        </w:rPr>
        <w:t xml:space="preserve"> </w:t>
      </w:r>
      <w:r w:rsidRPr="000D2481">
        <w:rPr>
          <w:sz w:val="18"/>
        </w:rPr>
        <w:t>istediği</w:t>
      </w:r>
      <w:r w:rsidRPr="000D2481" w:rsidR="007C20E2">
        <w:rPr>
          <w:sz w:val="18"/>
        </w:rPr>
        <w:t xml:space="preserve"> </w:t>
      </w:r>
      <w:r w:rsidRPr="000D2481">
        <w:rPr>
          <w:sz w:val="18"/>
        </w:rPr>
        <w:t>ceketi</w:t>
      </w:r>
      <w:r w:rsidRPr="000D2481" w:rsidR="007C20E2">
        <w:rPr>
          <w:sz w:val="18"/>
        </w:rPr>
        <w:t xml:space="preserve"> </w:t>
      </w:r>
      <w:r w:rsidRPr="000D2481">
        <w:rPr>
          <w:sz w:val="18"/>
        </w:rPr>
        <w:t>giyecek,</w:t>
      </w:r>
      <w:r w:rsidRPr="000D2481" w:rsidR="007C20E2">
        <w:rPr>
          <w:sz w:val="18"/>
        </w:rPr>
        <w:t xml:space="preserve"> </w:t>
      </w:r>
      <w:r w:rsidRPr="000D2481">
        <w:rPr>
          <w:sz w:val="18"/>
        </w:rPr>
        <w:t>istediğine</w:t>
      </w:r>
      <w:r w:rsidRPr="000D2481" w:rsidR="007C20E2">
        <w:rPr>
          <w:sz w:val="18"/>
        </w:rPr>
        <w:t xml:space="preserve"> </w:t>
      </w:r>
      <w:r w:rsidRPr="000D2481">
        <w:rPr>
          <w:sz w:val="18"/>
        </w:rPr>
        <w:t>sallayacak</w:t>
      </w:r>
      <w:r w:rsidRPr="000D2481" w:rsidR="007C20E2">
        <w:rPr>
          <w:sz w:val="18"/>
        </w:rPr>
        <w:t xml:space="preserve"> </w:t>
      </w:r>
      <w:r w:rsidRPr="000D2481">
        <w:rPr>
          <w:sz w:val="18"/>
        </w:rPr>
        <w:t>ama</w:t>
      </w:r>
      <w:r w:rsidRPr="000D2481" w:rsidR="007C20E2">
        <w:rPr>
          <w:sz w:val="18"/>
        </w:rPr>
        <w:t xml:space="preserve"> </w:t>
      </w:r>
      <w:r w:rsidRPr="000D2481">
        <w:rPr>
          <w:sz w:val="18"/>
        </w:rPr>
        <w:t>oraya</w:t>
      </w:r>
      <w:r w:rsidRPr="000D2481" w:rsidR="007C20E2">
        <w:rPr>
          <w:sz w:val="18"/>
        </w:rPr>
        <w:t xml:space="preserve"> </w:t>
      </w:r>
      <w:r w:rsidRPr="000D2481">
        <w:rPr>
          <w:sz w:val="18"/>
        </w:rPr>
        <w:t>eleştiri</w:t>
      </w:r>
      <w:r w:rsidRPr="000D2481" w:rsidR="007C20E2">
        <w:rPr>
          <w:sz w:val="18"/>
        </w:rPr>
        <w:t xml:space="preserve"> </w:t>
      </w:r>
      <w:r w:rsidRPr="000D2481">
        <w:rPr>
          <w:sz w:val="18"/>
        </w:rPr>
        <w:t>yapıldığı</w:t>
      </w:r>
      <w:r w:rsidRPr="000D2481" w:rsidR="007C20E2">
        <w:rPr>
          <w:sz w:val="18"/>
        </w:rPr>
        <w:t xml:space="preserve"> </w:t>
      </w:r>
      <w:r w:rsidRPr="000D2481">
        <w:rPr>
          <w:sz w:val="18"/>
        </w:rPr>
        <w:t>zaman</w:t>
      </w:r>
      <w:r w:rsidRPr="000D2481" w:rsidR="007C20E2">
        <w:rPr>
          <w:sz w:val="18"/>
        </w:rPr>
        <w:t xml:space="preserve"> </w:t>
      </w:r>
      <w:r w:rsidRPr="000D2481">
        <w:rPr>
          <w:sz w:val="18"/>
        </w:rPr>
        <w:t>“Vay,</w:t>
      </w:r>
      <w:r w:rsidRPr="000D2481" w:rsidR="007C20E2">
        <w:rPr>
          <w:sz w:val="18"/>
        </w:rPr>
        <w:t xml:space="preserve"> </w:t>
      </w:r>
      <w:r w:rsidRPr="000D2481">
        <w:rPr>
          <w:sz w:val="18"/>
        </w:rPr>
        <w:t>siz</w:t>
      </w:r>
      <w:r w:rsidRPr="000D2481" w:rsidR="007C20E2">
        <w:rPr>
          <w:sz w:val="18"/>
        </w:rPr>
        <w:t xml:space="preserve"> </w:t>
      </w:r>
      <w:r w:rsidRPr="000D2481">
        <w:rPr>
          <w:sz w:val="18"/>
        </w:rPr>
        <w:t>Cumhurbaşkanına</w:t>
      </w:r>
      <w:r w:rsidRPr="000D2481" w:rsidR="007C20E2">
        <w:rPr>
          <w:sz w:val="18"/>
        </w:rPr>
        <w:t xml:space="preserve"> </w:t>
      </w:r>
      <w:r w:rsidRPr="000D2481">
        <w:rPr>
          <w:sz w:val="18"/>
        </w:rPr>
        <w:t>nasıl</w:t>
      </w:r>
      <w:r w:rsidRPr="000D2481" w:rsidR="007C20E2">
        <w:rPr>
          <w:sz w:val="18"/>
        </w:rPr>
        <w:t xml:space="preserve"> </w:t>
      </w:r>
      <w:r w:rsidRPr="000D2481">
        <w:rPr>
          <w:sz w:val="18"/>
        </w:rPr>
        <w:t>dersiniz!”</w:t>
      </w:r>
    </w:p>
    <w:p w:rsidRPr="000D2481" w:rsidR="00D419C3" w:rsidP="000D2481" w:rsidRDefault="00D419C3">
      <w:pPr>
        <w:pStyle w:val="GENELKURUL"/>
        <w:spacing w:line="240" w:lineRule="auto"/>
        <w:rPr>
          <w:sz w:val="18"/>
        </w:rPr>
      </w:pPr>
      <w:r w:rsidRPr="000D2481">
        <w:rPr>
          <w:sz w:val="18"/>
        </w:rPr>
        <w:t>Bir</w:t>
      </w:r>
      <w:r w:rsidRPr="000D2481" w:rsidR="007C20E2">
        <w:rPr>
          <w:sz w:val="18"/>
        </w:rPr>
        <w:t xml:space="preserve"> </w:t>
      </w:r>
      <w:r w:rsidRPr="000D2481">
        <w:rPr>
          <w:sz w:val="18"/>
        </w:rPr>
        <w:t>kişide</w:t>
      </w:r>
      <w:r w:rsidRPr="000D2481" w:rsidR="007C20E2">
        <w:rPr>
          <w:sz w:val="18"/>
        </w:rPr>
        <w:t xml:space="preserve"> </w:t>
      </w:r>
      <w:r w:rsidRPr="000D2481">
        <w:rPr>
          <w:sz w:val="18"/>
        </w:rPr>
        <w:t>iki</w:t>
      </w:r>
      <w:r w:rsidRPr="000D2481" w:rsidR="007C20E2">
        <w:rPr>
          <w:sz w:val="18"/>
        </w:rPr>
        <w:t xml:space="preserve"> </w:t>
      </w:r>
      <w:r w:rsidRPr="000D2481">
        <w:rPr>
          <w:sz w:val="18"/>
        </w:rPr>
        <w:t>ceket</w:t>
      </w:r>
      <w:r w:rsidRPr="000D2481" w:rsidR="007C20E2">
        <w:rPr>
          <w:sz w:val="18"/>
        </w:rPr>
        <w:t xml:space="preserve"> </w:t>
      </w:r>
      <w:r w:rsidRPr="000D2481">
        <w:rPr>
          <w:sz w:val="18"/>
        </w:rPr>
        <w:t>olmaz;</w:t>
      </w:r>
      <w:r w:rsidRPr="000D2481" w:rsidR="007C20E2">
        <w:rPr>
          <w:sz w:val="18"/>
        </w:rPr>
        <w:t xml:space="preserve"> </w:t>
      </w:r>
      <w:r w:rsidRPr="000D2481">
        <w:rPr>
          <w:sz w:val="18"/>
        </w:rPr>
        <w:t>işte,</w:t>
      </w:r>
      <w:r w:rsidRPr="000D2481" w:rsidR="007C20E2">
        <w:rPr>
          <w:sz w:val="18"/>
        </w:rPr>
        <w:t xml:space="preserve"> </w:t>
      </w:r>
      <w:r w:rsidRPr="000D2481">
        <w:rPr>
          <w:sz w:val="18"/>
        </w:rPr>
        <w:t>ülkeyi</w:t>
      </w:r>
      <w:r w:rsidRPr="000D2481" w:rsidR="007C20E2">
        <w:rPr>
          <w:sz w:val="18"/>
        </w:rPr>
        <w:t xml:space="preserve"> </w:t>
      </w:r>
      <w:r w:rsidRPr="000D2481">
        <w:rPr>
          <w:sz w:val="18"/>
        </w:rPr>
        <w:t>getirdiğiniz</w:t>
      </w:r>
      <w:r w:rsidRPr="000D2481" w:rsidR="007C20E2">
        <w:rPr>
          <w:sz w:val="18"/>
        </w:rPr>
        <w:t xml:space="preserve"> </w:t>
      </w:r>
      <w:r w:rsidRPr="000D2481">
        <w:rPr>
          <w:sz w:val="18"/>
        </w:rPr>
        <w:t>nokta</w:t>
      </w:r>
      <w:r w:rsidRPr="000D2481" w:rsidR="007C20E2">
        <w:rPr>
          <w:sz w:val="18"/>
        </w:rPr>
        <w:t xml:space="preserve"> </w:t>
      </w:r>
      <w:r w:rsidRPr="000D2481">
        <w:rPr>
          <w:sz w:val="18"/>
        </w:rPr>
        <w:t>bu.</w:t>
      </w:r>
      <w:r w:rsidRPr="000D2481" w:rsidR="007C20E2">
        <w:rPr>
          <w:sz w:val="18"/>
        </w:rPr>
        <w:t xml:space="preserve"> </w:t>
      </w:r>
      <w:r w:rsidRPr="000D2481">
        <w:rPr>
          <w:sz w:val="18"/>
        </w:rPr>
        <w:t>Yoksa</w:t>
      </w:r>
      <w:r w:rsidRPr="000D2481" w:rsidR="007C20E2">
        <w:rPr>
          <w:sz w:val="18"/>
        </w:rPr>
        <w:t xml:space="preserve"> </w:t>
      </w:r>
      <w:r w:rsidRPr="000D2481">
        <w:rPr>
          <w:sz w:val="18"/>
        </w:rPr>
        <w:t>çok</w:t>
      </w:r>
      <w:r w:rsidRPr="000D2481" w:rsidR="007C20E2">
        <w:rPr>
          <w:sz w:val="18"/>
        </w:rPr>
        <w:t xml:space="preserve"> </w:t>
      </w:r>
      <w:r w:rsidRPr="000D2481">
        <w:rPr>
          <w:sz w:val="18"/>
        </w:rPr>
        <w:t>daha</w:t>
      </w:r>
      <w:r w:rsidRPr="000D2481" w:rsidR="007C20E2">
        <w:rPr>
          <w:sz w:val="18"/>
        </w:rPr>
        <w:t xml:space="preserve"> </w:t>
      </w:r>
      <w:r w:rsidRPr="000D2481">
        <w:rPr>
          <w:sz w:val="18"/>
        </w:rPr>
        <w:t>ağır</w:t>
      </w:r>
      <w:r w:rsidRPr="000D2481" w:rsidR="007C20E2">
        <w:rPr>
          <w:sz w:val="18"/>
        </w:rPr>
        <w:t xml:space="preserve"> </w:t>
      </w:r>
      <w:r w:rsidRPr="000D2481">
        <w:rPr>
          <w:sz w:val="18"/>
        </w:rPr>
        <w:t>konuşurdum…</w:t>
      </w:r>
    </w:p>
    <w:p w:rsidRPr="000D2481" w:rsidR="00D419C3" w:rsidP="000D2481" w:rsidRDefault="00D419C3">
      <w:pPr>
        <w:pStyle w:val="GENELKURUL"/>
        <w:spacing w:line="240" w:lineRule="auto"/>
        <w:rPr>
          <w:sz w:val="18"/>
        </w:rPr>
      </w:pPr>
      <w:r w:rsidRPr="000D2481">
        <w:rPr>
          <w:sz w:val="18"/>
        </w:rPr>
        <w:t>İLYAS</w:t>
      </w:r>
      <w:r w:rsidRPr="000D2481" w:rsidR="007C20E2">
        <w:rPr>
          <w:sz w:val="18"/>
        </w:rPr>
        <w:t xml:space="preserve"> </w:t>
      </w:r>
      <w:r w:rsidRPr="000D2481">
        <w:rPr>
          <w:sz w:val="18"/>
        </w:rPr>
        <w:t>ŞEKER</w:t>
      </w:r>
      <w:r w:rsidRPr="000D2481" w:rsidR="007C20E2">
        <w:rPr>
          <w:sz w:val="18"/>
        </w:rPr>
        <w:t xml:space="preserve"> </w:t>
      </w:r>
      <w:r w:rsidRPr="000D2481">
        <w:rPr>
          <w:sz w:val="18"/>
        </w:rPr>
        <w:t>(Kocaeli)</w:t>
      </w:r>
      <w:r w:rsidRPr="000D2481" w:rsidR="007C20E2">
        <w:rPr>
          <w:sz w:val="18"/>
        </w:rPr>
        <w:t xml:space="preserve"> </w:t>
      </w:r>
      <w:r w:rsidRPr="000D2481">
        <w:rPr>
          <w:sz w:val="18"/>
        </w:rPr>
        <w:t>–</w:t>
      </w:r>
      <w:r w:rsidRPr="000D2481" w:rsidR="007C20E2">
        <w:rPr>
          <w:sz w:val="18"/>
        </w:rPr>
        <w:t xml:space="preserve"> </w:t>
      </w:r>
      <w:r w:rsidRPr="000D2481">
        <w:rPr>
          <w:sz w:val="18"/>
        </w:rPr>
        <w:t>Ne</w:t>
      </w:r>
      <w:r w:rsidRPr="000D2481" w:rsidR="007C20E2">
        <w:rPr>
          <w:sz w:val="18"/>
        </w:rPr>
        <w:t xml:space="preserve"> </w:t>
      </w:r>
      <w:r w:rsidRPr="000D2481">
        <w:rPr>
          <w:sz w:val="18"/>
        </w:rPr>
        <w:t>demek</w:t>
      </w:r>
      <w:r w:rsidRPr="000D2481" w:rsidR="007C20E2">
        <w:rPr>
          <w:sz w:val="18"/>
        </w:rPr>
        <w:t xml:space="preserve"> </w:t>
      </w:r>
      <w:r w:rsidRPr="000D2481">
        <w:rPr>
          <w:sz w:val="18"/>
        </w:rPr>
        <w:t>o</w:t>
      </w:r>
      <w:r w:rsidRPr="000D2481" w:rsidR="007C20E2">
        <w:rPr>
          <w:sz w:val="18"/>
        </w:rPr>
        <w:t xml:space="preserve"> </w:t>
      </w:r>
      <w:r w:rsidRPr="000D2481">
        <w:rPr>
          <w:sz w:val="18"/>
        </w:rPr>
        <w:t>ya?</w:t>
      </w:r>
      <w:r w:rsidRPr="000D2481" w:rsidR="007C20E2">
        <w:rPr>
          <w:sz w:val="18"/>
        </w:rPr>
        <w:t xml:space="preserve"> </w:t>
      </w:r>
      <w:r w:rsidRPr="000D2481">
        <w:rPr>
          <w:sz w:val="18"/>
        </w:rPr>
        <w:t>Ne</w:t>
      </w:r>
      <w:r w:rsidRPr="000D2481" w:rsidR="007C20E2">
        <w:rPr>
          <w:sz w:val="18"/>
        </w:rPr>
        <w:t xml:space="preserve"> </w:t>
      </w:r>
      <w:r w:rsidRPr="000D2481">
        <w:rPr>
          <w:sz w:val="18"/>
        </w:rPr>
        <w:t>demek</w:t>
      </w:r>
      <w:r w:rsidRPr="000D2481" w:rsidR="007C20E2">
        <w:rPr>
          <w:sz w:val="18"/>
        </w:rPr>
        <w:t xml:space="preserve"> </w:t>
      </w:r>
      <w:r w:rsidRPr="000D2481">
        <w:rPr>
          <w:sz w:val="18"/>
        </w:rPr>
        <w:t>o?</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-…ama</w:t>
      </w:r>
      <w:r w:rsidRPr="000D2481" w:rsidR="007C20E2">
        <w:rPr>
          <w:sz w:val="18"/>
        </w:rPr>
        <w:t xml:space="preserve"> </w:t>
      </w:r>
      <w:r w:rsidRPr="000D2481">
        <w:rPr>
          <w:sz w:val="18"/>
        </w:rPr>
        <w:t>gecenin</w:t>
      </w:r>
      <w:r w:rsidRPr="000D2481" w:rsidR="007C20E2">
        <w:rPr>
          <w:sz w:val="18"/>
        </w:rPr>
        <w:t xml:space="preserve"> </w:t>
      </w:r>
      <w:r w:rsidRPr="000D2481">
        <w:rPr>
          <w:sz w:val="18"/>
        </w:rPr>
        <w:t>bu</w:t>
      </w:r>
      <w:r w:rsidRPr="000D2481" w:rsidR="007C20E2">
        <w:rPr>
          <w:sz w:val="18"/>
        </w:rPr>
        <w:t xml:space="preserve"> </w:t>
      </w:r>
      <w:r w:rsidRPr="000D2481">
        <w:rPr>
          <w:sz w:val="18"/>
        </w:rPr>
        <w:t>saatinde</w:t>
      </w:r>
      <w:r w:rsidRPr="000D2481" w:rsidR="007C20E2">
        <w:rPr>
          <w:sz w:val="18"/>
        </w:rPr>
        <w:t xml:space="preserve"> </w:t>
      </w:r>
      <w:r w:rsidRPr="000D2481">
        <w:rPr>
          <w:sz w:val="18"/>
        </w:rPr>
        <w:t>ortamın</w:t>
      </w:r>
      <w:r w:rsidRPr="000D2481" w:rsidR="007C20E2">
        <w:rPr>
          <w:sz w:val="18"/>
        </w:rPr>
        <w:t xml:space="preserve"> </w:t>
      </w:r>
      <w:r w:rsidRPr="000D2481">
        <w:rPr>
          <w:sz w:val="18"/>
        </w:rPr>
        <w:t>yumuşaması</w:t>
      </w:r>
      <w:r w:rsidRPr="000D2481" w:rsidR="007C20E2">
        <w:rPr>
          <w:sz w:val="18"/>
        </w:rPr>
        <w:t xml:space="preserve"> </w:t>
      </w:r>
      <w:r w:rsidRPr="000D2481">
        <w:rPr>
          <w:sz w:val="18"/>
        </w:rPr>
        <w:t>dolayısıyla…</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İLYAS</w:t>
      </w:r>
      <w:r w:rsidRPr="000D2481" w:rsidR="007C20E2">
        <w:rPr>
          <w:sz w:val="18"/>
        </w:rPr>
        <w:t xml:space="preserve"> </w:t>
      </w:r>
      <w:r w:rsidRPr="000D2481">
        <w:rPr>
          <w:sz w:val="18"/>
        </w:rPr>
        <w:t>ŞEKER</w:t>
      </w:r>
      <w:r w:rsidRPr="000D2481" w:rsidR="007C20E2">
        <w:rPr>
          <w:sz w:val="18"/>
        </w:rPr>
        <w:t xml:space="preserve"> </w:t>
      </w:r>
      <w:r w:rsidRPr="000D2481">
        <w:rPr>
          <w:sz w:val="18"/>
        </w:rPr>
        <w:t>(Kocaeli)</w:t>
      </w:r>
      <w:r w:rsidRPr="000D2481" w:rsidR="007C20E2">
        <w:rPr>
          <w:sz w:val="18"/>
        </w:rPr>
        <w:t xml:space="preserve"> </w:t>
      </w:r>
      <w:r w:rsidRPr="000D2481">
        <w:rPr>
          <w:sz w:val="18"/>
        </w:rPr>
        <w:t>–</w:t>
      </w:r>
      <w:r w:rsidRPr="000D2481" w:rsidR="007C20E2">
        <w:rPr>
          <w:sz w:val="18"/>
        </w:rPr>
        <w:t xml:space="preserve"> </w:t>
      </w:r>
      <w:r w:rsidRPr="000D2481">
        <w:rPr>
          <w:sz w:val="18"/>
        </w:rPr>
        <w:t>Haddini</w:t>
      </w:r>
      <w:r w:rsidRPr="000D2481" w:rsidR="007C20E2">
        <w:rPr>
          <w:sz w:val="18"/>
        </w:rPr>
        <w:t xml:space="preserve"> </w:t>
      </w:r>
      <w:r w:rsidRPr="000D2481">
        <w:rPr>
          <w:sz w:val="18"/>
        </w:rPr>
        <w:t>bil</w:t>
      </w:r>
      <w:r w:rsidRPr="000D2481" w:rsidR="007C20E2">
        <w:rPr>
          <w:sz w:val="18"/>
        </w:rPr>
        <w:t xml:space="preserve"> </w:t>
      </w:r>
      <w:r w:rsidRPr="000D2481">
        <w:rPr>
          <w:sz w:val="18"/>
        </w:rPr>
        <w:t>be!</w:t>
      </w:r>
    </w:p>
    <w:p w:rsidRPr="000D2481" w:rsidR="00D419C3" w:rsidP="000D2481" w:rsidRDefault="00D419C3">
      <w:pPr>
        <w:pStyle w:val="GENELKURUL"/>
        <w:spacing w:line="240" w:lineRule="auto"/>
        <w:rPr>
          <w:sz w:val="18"/>
        </w:rPr>
      </w:pPr>
      <w:r w:rsidRPr="000D2481">
        <w:rPr>
          <w:sz w:val="18"/>
        </w:rPr>
        <w:t>ÖMER</w:t>
      </w:r>
      <w:r w:rsidRPr="000D2481" w:rsidR="007C20E2">
        <w:rPr>
          <w:sz w:val="18"/>
        </w:rPr>
        <w:t xml:space="preserve"> </w:t>
      </w:r>
      <w:r w:rsidRPr="000D2481">
        <w:rPr>
          <w:sz w:val="18"/>
        </w:rPr>
        <w:t>ÜNAL</w:t>
      </w:r>
      <w:r w:rsidRPr="000D2481" w:rsidR="007C20E2">
        <w:rPr>
          <w:sz w:val="18"/>
        </w:rPr>
        <w:t xml:space="preserve"> </w:t>
      </w:r>
      <w:r w:rsidRPr="000D2481">
        <w:rPr>
          <w:sz w:val="18"/>
        </w:rPr>
        <w:t>(Konya)</w:t>
      </w:r>
      <w:r w:rsidRPr="000D2481" w:rsidR="007C20E2">
        <w:rPr>
          <w:sz w:val="18"/>
        </w:rPr>
        <w:t xml:space="preserve"> </w:t>
      </w:r>
      <w:r w:rsidRPr="000D2481">
        <w:rPr>
          <w:sz w:val="18"/>
        </w:rPr>
        <w:t>–</w:t>
      </w:r>
      <w:r w:rsidRPr="000D2481" w:rsidR="007C20E2">
        <w:rPr>
          <w:sz w:val="18"/>
        </w:rPr>
        <w:t xml:space="preserve"> </w:t>
      </w:r>
      <w:r w:rsidRPr="000D2481">
        <w:rPr>
          <w:sz w:val="18"/>
        </w:rPr>
        <w:t>Ateş</w:t>
      </w:r>
      <w:r w:rsidRPr="000D2481" w:rsidR="007C20E2">
        <w:rPr>
          <w:sz w:val="18"/>
        </w:rPr>
        <w:t xml:space="preserve"> </w:t>
      </w:r>
      <w:r w:rsidRPr="000D2481">
        <w:rPr>
          <w:sz w:val="18"/>
        </w:rPr>
        <w:t>olsan</w:t>
      </w:r>
      <w:r w:rsidRPr="000D2481" w:rsidR="007C20E2">
        <w:rPr>
          <w:sz w:val="18"/>
        </w:rPr>
        <w:t xml:space="preserve"> </w:t>
      </w:r>
      <w:r w:rsidRPr="000D2481">
        <w:rPr>
          <w:sz w:val="18"/>
        </w:rPr>
        <w:t>cirmin</w:t>
      </w:r>
      <w:r w:rsidRPr="000D2481" w:rsidR="007C20E2">
        <w:rPr>
          <w:sz w:val="18"/>
        </w:rPr>
        <w:t xml:space="preserve"> </w:t>
      </w:r>
      <w:r w:rsidRPr="000D2481">
        <w:rPr>
          <w:sz w:val="18"/>
        </w:rPr>
        <w:t>kadar</w:t>
      </w:r>
      <w:r w:rsidRPr="000D2481" w:rsidR="007C20E2">
        <w:rPr>
          <w:sz w:val="18"/>
        </w:rPr>
        <w:t xml:space="preserve"> </w:t>
      </w:r>
      <w:r w:rsidRPr="000D2481">
        <w:rPr>
          <w:sz w:val="18"/>
        </w:rPr>
        <w:t>yer</w:t>
      </w:r>
      <w:r w:rsidRPr="000D2481" w:rsidR="007C20E2">
        <w:rPr>
          <w:sz w:val="18"/>
        </w:rPr>
        <w:t xml:space="preserve"> </w:t>
      </w:r>
      <w:r w:rsidRPr="000D2481">
        <w:rPr>
          <w:sz w:val="18"/>
        </w:rPr>
        <w:t>yakarsın</w:t>
      </w:r>
      <w:r w:rsidRPr="000D2481" w:rsidR="007C20E2">
        <w:rPr>
          <w:sz w:val="18"/>
        </w:rPr>
        <w:t xml:space="preserve"> </w:t>
      </w:r>
      <w:r w:rsidRPr="000D2481">
        <w:rPr>
          <w:sz w:val="18"/>
        </w:rPr>
        <w:t>be!</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Evet,</w:t>
      </w:r>
      <w:r w:rsidRPr="000D2481" w:rsidR="007C20E2">
        <w:rPr>
          <w:sz w:val="18"/>
        </w:rPr>
        <w:t xml:space="preserve"> </w:t>
      </w:r>
      <w:r w:rsidRPr="000D2481">
        <w:rPr>
          <w:sz w:val="18"/>
        </w:rPr>
        <w:t>yani,</w:t>
      </w:r>
      <w:r w:rsidRPr="000D2481" w:rsidR="007C20E2">
        <w:rPr>
          <w:sz w:val="18"/>
        </w:rPr>
        <w:t xml:space="preserve"> </w:t>
      </w:r>
      <w:r w:rsidRPr="000D2481">
        <w:rPr>
          <w:sz w:val="18"/>
        </w:rPr>
        <w:t>ne</w:t>
      </w:r>
      <w:r w:rsidRPr="000D2481" w:rsidR="007C20E2">
        <w:rPr>
          <w:sz w:val="18"/>
        </w:rPr>
        <w:t xml:space="preserve"> </w:t>
      </w:r>
      <w:r w:rsidRPr="000D2481">
        <w:rPr>
          <w:sz w:val="18"/>
        </w:rPr>
        <w:t>demek,</w:t>
      </w:r>
      <w:r w:rsidRPr="000D2481" w:rsidR="007C20E2">
        <w:rPr>
          <w:sz w:val="18"/>
        </w:rPr>
        <w:t xml:space="preserve"> </w:t>
      </w:r>
      <w:r w:rsidRPr="000D2481">
        <w:rPr>
          <w:sz w:val="18"/>
        </w:rPr>
        <w:t>15</w:t>
      </w:r>
      <w:r w:rsidRPr="000D2481" w:rsidR="007C20E2">
        <w:rPr>
          <w:sz w:val="18"/>
        </w:rPr>
        <w:t xml:space="preserve"> </w:t>
      </w:r>
      <w:r w:rsidRPr="000D2481">
        <w:rPr>
          <w:sz w:val="18"/>
        </w:rPr>
        <w:t>milletvekiline</w:t>
      </w:r>
      <w:r w:rsidRPr="000D2481" w:rsidR="007C20E2">
        <w:rPr>
          <w:sz w:val="18"/>
        </w:rPr>
        <w:t xml:space="preserve"> </w:t>
      </w:r>
      <w:r w:rsidRPr="000D2481">
        <w:rPr>
          <w:sz w:val="18"/>
        </w:rPr>
        <w:t>“kiralık”</w:t>
      </w:r>
      <w:r w:rsidRPr="000D2481" w:rsidR="007C20E2">
        <w:rPr>
          <w:sz w:val="18"/>
        </w:rPr>
        <w:t xml:space="preserve"> </w:t>
      </w:r>
      <w:r w:rsidRPr="000D2481">
        <w:rPr>
          <w:sz w:val="18"/>
        </w:rPr>
        <w:t>demek</w:t>
      </w:r>
      <w:r w:rsidRPr="000D2481" w:rsidR="007C20E2">
        <w:rPr>
          <w:sz w:val="18"/>
        </w:rPr>
        <w:t xml:space="preserve"> </w:t>
      </w:r>
      <w:r w:rsidRPr="000D2481">
        <w:rPr>
          <w:sz w:val="18"/>
        </w:rPr>
        <w:t>yakışıyor</w:t>
      </w:r>
      <w:r w:rsidRPr="000D2481" w:rsidR="007C20E2">
        <w:rPr>
          <w:sz w:val="18"/>
        </w:rPr>
        <w:t xml:space="preserve"> </w:t>
      </w:r>
      <w:r w:rsidRPr="000D2481">
        <w:rPr>
          <w:sz w:val="18"/>
        </w:rPr>
        <w:t>mu</w:t>
      </w:r>
      <w:r w:rsidRPr="000D2481" w:rsidR="007C20E2">
        <w:rPr>
          <w:sz w:val="18"/>
        </w:rPr>
        <w:t xml:space="preserve"> </w:t>
      </w:r>
      <w:r w:rsidRPr="000D2481">
        <w:rPr>
          <w:sz w:val="18"/>
        </w:rPr>
        <w:t>size?</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Ok…</w:t>
      </w:r>
    </w:p>
    <w:p w:rsidRPr="000D2481" w:rsidR="00D419C3" w:rsidP="000D2481" w:rsidRDefault="00D419C3">
      <w:pPr>
        <w:pStyle w:val="GENELKURUL"/>
        <w:spacing w:line="240" w:lineRule="auto"/>
        <w:rPr>
          <w:sz w:val="18"/>
        </w:rPr>
      </w:pPr>
      <w:r w:rsidRPr="000D2481">
        <w:rPr>
          <w:sz w:val="18"/>
        </w:rPr>
        <w:t>İLYAS</w:t>
      </w:r>
      <w:r w:rsidRPr="000D2481" w:rsidR="007C20E2">
        <w:rPr>
          <w:sz w:val="18"/>
        </w:rPr>
        <w:t xml:space="preserve"> </w:t>
      </w:r>
      <w:r w:rsidRPr="000D2481">
        <w:rPr>
          <w:sz w:val="18"/>
        </w:rPr>
        <w:t>ŞEKER</w:t>
      </w:r>
      <w:r w:rsidRPr="000D2481" w:rsidR="007C20E2">
        <w:rPr>
          <w:sz w:val="18"/>
        </w:rPr>
        <w:t xml:space="preserve"> </w:t>
      </w:r>
      <w:r w:rsidRPr="000D2481">
        <w:rPr>
          <w:sz w:val="18"/>
        </w:rPr>
        <w:t>(Kocaeli)</w:t>
      </w:r>
      <w:r w:rsidRPr="000D2481" w:rsidR="007C20E2">
        <w:rPr>
          <w:sz w:val="18"/>
        </w:rPr>
        <w:t xml:space="preserve"> </w:t>
      </w:r>
      <w:r w:rsidRPr="000D2481">
        <w:rPr>
          <w:sz w:val="18"/>
        </w:rPr>
        <w:t>–</w:t>
      </w:r>
      <w:r w:rsidRPr="000D2481" w:rsidR="007C20E2">
        <w:rPr>
          <w:sz w:val="18"/>
        </w:rPr>
        <w:t xml:space="preserve"> </w:t>
      </w:r>
      <w:r w:rsidRPr="000D2481">
        <w:rPr>
          <w:sz w:val="18"/>
        </w:rPr>
        <w:t>Haddini</w:t>
      </w:r>
      <w:r w:rsidRPr="000D2481" w:rsidR="007C20E2">
        <w:rPr>
          <w:sz w:val="18"/>
        </w:rPr>
        <w:t xml:space="preserve"> </w:t>
      </w:r>
      <w:r w:rsidRPr="000D2481">
        <w:rPr>
          <w:sz w:val="18"/>
        </w:rPr>
        <w:t>bil</w:t>
      </w:r>
      <w:r w:rsidRPr="000D2481" w:rsidR="007C20E2">
        <w:rPr>
          <w:sz w:val="18"/>
        </w:rPr>
        <w:t xml:space="preserve"> </w:t>
      </w:r>
      <w:r w:rsidRPr="000D2481">
        <w:rPr>
          <w:sz w:val="18"/>
        </w:rPr>
        <w:t>be!</w:t>
      </w:r>
      <w:r w:rsidRPr="000D2481" w:rsidR="007C20E2">
        <w:rPr>
          <w:sz w:val="18"/>
        </w:rPr>
        <w:t xml:space="preserve"> </w:t>
      </w:r>
      <w:r w:rsidRPr="000D2481">
        <w:rPr>
          <w:sz w:val="18"/>
        </w:rPr>
        <w:t>Ağır</w:t>
      </w:r>
      <w:r w:rsidRPr="000D2481" w:rsidR="007C20E2">
        <w:rPr>
          <w:sz w:val="18"/>
        </w:rPr>
        <w:t xml:space="preserve"> </w:t>
      </w:r>
      <w:r w:rsidRPr="000D2481">
        <w:rPr>
          <w:sz w:val="18"/>
        </w:rPr>
        <w:t>konuşacakmış,</w:t>
      </w:r>
      <w:r w:rsidRPr="000D2481" w:rsidR="007C20E2">
        <w:rPr>
          <w:sz w:val="18"/>
        </w:rPr>
        <w:t xml:space="preserve"> </w:t>
      </w:r>
      <w:r w:rsidRPr="000D2481">
        <w:rPr>
          <w:sz w:val="18"/>
        </w:rPr>
        <w:t>konuş</w:t>
      </w:r>
      <w:r w:rsidRPr="000D2481" w:rsidR="007C20E2">
        <w:rPr>
          <w:sz w:val="18"/>
        </w:rPr>
        <w:t xml:space="preserve"> </w:t>
      </w:r>
      <w:r w:rsidRPr="000D2481">
        <w:rPr>
          <w:sz w:val="18"/>
        </w:rPr>
        <w:t>bakalım!</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Esas</w:t>
      </w:r>
      <w:r w:rsidRPr="000D2481" w:rsidR="007C20E2">
        <w:rPr>
          <w:sz w:val="18"/>
        </w:rPr>
        <w:t xml:space="preserve"> </w:t>
      </w:r>
      <w:r w:rsidRPr="000D2481">
        <w:rPr>
          <w:sz w:val="18"/>
        </w:rPr>
        <w:t>özür</w:t>
      </w:r>
      <w:r w:rsidRPr="000D2481" w:rsidR="007C20E2">
        <w:rPr>
          <w:sz w:val="18"/>
        </w:rPr>
        <w:t xml:space="preserve"> </w:t>
      </w:r>
      <w:r w:rsidRPr="000D2481">
        <w:rPr>
          <w:sz w:val="18"/>
        </w:rPr>
        <w:t>dilemesi</w:t>
      </w:r>
      <w:r w:rsidRPr="000D2481" w:rsidR="007C20E2">
        <w:rPr>
          <w:sz w:val="18"/>
        </w:rPr>
        <w:t xml:space="preserve"> </w:t>
      </w:r>
      <w:r w:rsidRPr="000D2481">
        <w:rPr>
          <w:sz w:val="18"/>
        </w:rPr>
        <w:t>gerekenler</w:t>
      </w:r>
      <w:r w:rsidRPr="000D2481" w:rsidR="007C20E2">
        <w:rPr>
          <w:sz w:val="18"/>
        </w:rPr>
        <w:t xml:space="preserve"> </w:t>
      </w:r>
      <w:r w:rsidRPr="000D2481">
        <w:rPr>
          <w:sz w:val="18"/>
        </w:rPr>
        <w:t>sizlersiniz.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Ok…</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Ok,</w:t>
      </w:r>
      <w:r w:rsidRPr="000D2481" w:rsidR="007C20E2">
        <w:rPr>
          <w:sz w:val="18"/>
        </w:rPr>
        <w:t xml:space="preserve"> </w:t>
      </w:r>
      <w:r w:rsidRPr="000D2481">
        <w:rPr>
          <w:sz w:val="18"/>
        </w:rPr>
        <w:t>çok</w:t>
      </w:r>
      <w:r w:rsidRPr="000D2481" w:rsidR="007C20E2">
        <w:rPr>
          <w:sz w:val="18"/>
        </w:rPr>
        <w:t xml:space="preserve"> </w:t>
      </w:r>
      <w:r w:rsidRPr="000D2481">
        <w:rPr>
          <w:sz w:val="18"/>
        </w:rPr>
        <w:t>daha</w:t>
      </w:r>
      <w:r w:rsidRPr="000D2481" w:rsidR="007C20E2">
        <w:rPr>
          <w:sz w:val="18"/>
        </w:rPr>
        <w:t xml:space="preserve"> </w:t>
      </w:r>
      <w:r w:rsidRPr="000D2481">
        <w:rPr>
          <w:sz w:val="18"/>
        </w:rPr>
        <w:t>ağır</w:t>
      </w:r>
      <w:r w:rsidRPr="000D2481" w:rsidR="007C20E2">
        <w:rPr>
          <w:sz w:val="18"/>
        </w:rPr>
        <w:t xml:space="preserve"> </w:t>
      </w:r>
      <w:r w:rsidRPr="000D2481">
        <w:rPr>
          <w:sz w:val="18"/>
        </w:rPr>
        <w:t>konuşabilirsiniz.</w:t>
      </w:r>
      <w:r w:rsidRPr="000D2481" w:rsidR="007C20E2">
        <w:rPr>
          <w:sz w:val="18"/>
        </w:rPr>
        <w:t xml:space="preserve"> </w:t>
      </w:r>
      <w:r w:rsidRPr="000D2481">
        <w:rPr>
          <w:sz w:val="18"/>
        </w:rPr>
        <w:t>(Gürültüler)</w:t>
      </w:r>
    </w:p>
    <w:p w:rsidRPr="000D2481" w:rsidR="00D419C3" w:rsidP="000D2481" w:rsidRDefault="00D419C3">
      <w:pPr>
        <w:pStyle w:val="GENELKURUL"/>
        <w:spacing w:line="240" w:lineRule="auto"/>
        <w:rPr>
          <w:sz w:val="18"/>
        </w:rPr>
      </w:pPr>
      <w:r w:rsidRPr="000D2481">
        <w:rPr>
          <w:sz w:val="18"/>
        </w:rPr>
        <w:t>İLYAS</w:t>
      </w:r>
      <w:r w:rsidRPr="000D2481" w:rsidR="007C20E2">
        <w:rPr>
          <w:sz w:val="18"/>
        </w:rPr>
        <w:t xml:space="preserve"> </w:t>
      </w:r>
      <w:r w:rsidRPr="000D2481">
        <w:rPr>
          <w:sz w:val="18"/>
        </w:rPr>
        <w:t>ŞEKER</w:t>
      </w:r>
      <w:r w:rsidRPr="000D2481" w:rsidR="007C20E2">
        <w:rPr>
          <w:sz w:val="18"/>
        </w:rPr>
        <w:t xml:space="preserve"> </w:t>
      </w:r>
      <w:r w:rsidRPr="000D2481">
        <w:rPr>
          <w:sz w:val="18"/>
        </w:rPr>
        <w:t>(Kocaeli)</w:t>
      </w:r>
      <w:r w:rsidRPr="000D2481" w:rsidR="007C20E2">
        <w:rPr>
          <w:sz w:val="18"/>
        </w:rPr>
        <w:t xml:space="preserve"> </w:t>
      </w:r>
      <w:r w:rsidRPr="000D2481">
        <w:rPr>
          <w:sz w:val="18"/>
        </w:rPr>
        <w:t>–</w:t>
      </w:r>
      <w:r w:rsidRPr="000D2481" w:rsidR="007C20E2">
        <w:rPr>
          <w:sz w:val="18"/>
        </w:rPr>
        <w:t xml:space="preserve"> </w:t>
      </w:r>
      <w:r w:rsidRPr="000D2481">
        <w:rPr>
          <w:sz w:val="18"/>
        </w:rPr>
        <w:t>Haddini</w:t>
      </w:r>
      <w:r w:rsidRPr="000D2481" w:rsidR="007C20E2">
        <w:rPr>
          <w:sz w:val="18"/>
        </w:rPr>
        <w:t xml:space="preserve"> </w:t>
      </w:r>
      <w:r w:rsidRPr="000D2481">
        <w:rPr>
          <w:sz w:val="18"/>
        </w:rPr>
        <w:t>bil,</w:t>
      </w:r>
      <w:r w:rsidRPr="000D2481" w:rsidR="007C20E2">
        <w:rPr>
          <w:sz w:val="18"/>
        </w:rPr>
        <w:t xml:space="preserve"> </w:t>
      </w:r>
      <w:r w:rsidRPr="000D2481">
        <w:rPr>
          <w:sz w:val="18"/>
        </w:rPr>
        <w:t>terbiyesiz!</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p>
    <w:p w:rsidRPr="000D2481" w:rsidR="00D419C3" w:rsidP="000D2481" w:rsidRDefault="00D419C3">
      <w:pPr>
        <w:pStyle w:val="GENELKURUL"/>
        <w:spacing w:line="240" w:lineRule="auto"/>
        <w:rPr>
          <w:sz w:val="18"/>
        </w:rPr>
      </w:pPr>
      <w:r w:rsidRPr="000D2481">
        <w:rPr>
          <w:sz w:val="18"/>
        </w:rPr>
        <w:t>Çok</w:t>
      </w:r>
      <w:r w:rsidRPr="000D2481" w:rsidR="007C20E2">
        <w:rPr>
          <w:sz w:val="18"/>
        </w:rPr>
        <w:t xml:space="preserve"> </w:t>
      </w:r>
      <w:r w:rsidRPr="000D2481">
        <w:rPr>
          <w:sz w:val="18"/>
        </w:rPr>
        <w:t>daha</w:t>
      </w:r>
      <w:r w:rsidRPr="000D2481" w:rsidR="007C20E2">
        <w:rPr>
          <w:sz w:val="18"/>
        </w:rPr>
        <w:t xml:space="preserve"> </w:t>
      </w:r>
      <w:r w:rsidRPr="000D2481">
        <w:rPr>
          <w:sz w:val="18"/>
        </w:rPr>
        <w:t>ağır</w:t>
      </w:r>
      <w:r w:rsidRPr="000D2481" w:rsidR="007C20E2">
        <w:rPr>
          <w:sz w:val="18"/>
        </w:rPr>
        <w:t xml:space="preserve"> </w:t>
      </w:r>
      <w:r w:rsidRPr="000D2481">
        <w:rPr>
          <w:sz w:val="18"/>
        </w:rPr>
        <w:t>konuşabilirsiniz,</w:t>
      </w:r>
      <w:r w:rsidRPr="000D2481" w:rsidR="007C20E2">
        <w:rPr>
          <w:sz w:val="18"/>
        </w:rPr>
        <w:t xml:space="preserve"> </w:t>
      </w:r>
      <w:r w:rsidRPr="000D2481">
        <w:rPr>
          <w:sz w:val="18"/>
        </w:rPr>
        <w:t>bu</w:t>
      </w:r>
      <w:r w:rsidRPr="000D2481" w:rsidR="007C20E2">
        <w:rPr>
          <w:sz w:val="18"/>
        </w:rPr>
        <w:t xml:space="preserve"> </w:t>
      </w:r>
      <w:r w:rsidRPr="000D2481">
        <w:rPr>
          <w:sz w:val="18"/>
        </w:rPr>
        <w:t>sizin…</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Aynen</w:t>
      </w:r>
      <w:r w:rsidRPr="000D2481" w:rsidR="007C20E2">
        <w:rPr>
          <w:sz w:val="18"/>
        </w:rPr>
        <w:t xml:space="preserve"> </w:t>
      </w:r>
      <w:r w:rsidRPr="000D2481">
        <w:rPr>
          <w:sz w:val="18"/>
        </w:rPr>
        <w:t>iade</w:t>
      </w:r>
      <w:r w:rsidRPr="000D2481" w:rsidR="007C20E2">
        <w:rPr>
          <w:sz w:val="18"/>
        </w:rPr>
        <w:t xml:space="preserve"> </w:t>
      </w:r>
      <w:r w:rsidRPr="000D2481">
        <w:rPr>
          <w:sz w:val="18"/>
        </w:rPr>
        <w:t>ediyorum,</w:t>
      </w:r>
      <w:r w:rsidRPr="000D2481" w:rsidR="007C20E2">
        <w:rPr>
          <w:sz w:val="18"/>
        </w:rPr>
        <w:t xml:space="preserve"> </w:t>
      </w:r>
      <w:r w:rsidRPr="000D2481">
        <w:rPr>
          <w:sz w:val="18"/>
        </w:rPr>
        <w:t>misliyle</w:t>
      </w:r>
      <w:r w:rsidRPr="000D2481" w:rsidR="007C20E2">
        <w:rPr>
          <w:sz w:val="18"/>
        </w:rPr>
        <w:t xml:space="preserve"> </w:t>
      </w:r>
      <w:r w:rsidRPr="000D2481">
        <w:rPr>
          <w:sz w:val="18"/>
        </w:rPr>
        <w:t>iade</w:t>
      </w:r>
      <w:r w:rsidRPr="000D2481" w:rsidR="007C20E2">
        <w:rPr>
          <w:sz w:val="18"/>
        </w:rPr>
        <w:t xml:space="preserve"> </w:t>
      </w:r>
      <w:r w:rsidRPr="000D2481">
        <w:rPr>
          <w:sz w:val="18"/>
        </w:rPr>
        <w:t>ediyorum.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Ok…</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Misliyle</w:t>
      </w:r>
      <w:r w:rsidRPr="000D2481" w:rsidR="007C20E2">
        <w:rPr>
          <w:sz w:val="18"/>
        </w:rPr>
        <w:t xml:space="preserve"> </w:t>
      </w:r>
      <w:r w:rsidRPr="000D2481">
        <w:rPr>
          <w:sz w:val="18"/>
        </w:rPr>
        <w:t>iade</w:t>
      </w:r>
      <w:r w:rsidRPr="000D2481" w:rsidR="007C20E2">
        <w:rPr>
          <w:sz w:val="18"/>
        </w:rPr>
        <w:t xml:space="preserve"> </w:t>
      </w:r>
      <w:r w:rsidRPr="000D2481">
        <w:rPr>
          <w:sz w:val="18"/>
        </w:rPr>
        <w:t>ediyorum.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Ok…</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İLYAS</w:t>
      </w:r>
      <w:r w:rsidRPr="000D2481" w:rsidR="007C20E2">
        <w:rPr>
          <w:sz w:val="18"/>
        </w:rPr>
        <w:t xml:space="preserve"> </w:t>
      </w:r>
      <w:r w:rsidRPr="000D2481">
        <w:rPr>
          <w:sz w:val="18"/>
        </w:rPr>
        <w:t>ŞEKER</w:t>
      </w:r>
      <w:r w:rsidRPr="000D2481" w:rsidR="007C20E2">
        <w:rPr>
          <w:sz w:val="18"/>
        </w:rPr>
        <w:t xml:space="preserve"> </w:t>
      </w:r>
      <w:r w:rsidRPr="000D2481">
        <w:rPr>
          <w:sz w:val="18"/>
        </w:rPr>
        <w:t>(Kocaeli)</w:t>
      </w:r>
      <w:r w:rsidRPr="000D2481" w:rsidR="007C20E2">
        <w:rPr>
          <w:sz w:val="18"/>
        </w:rPr>
        <w:t xml:space="preserve"> </w:t>
      </w:r>
      <w:r w:rsidRPr="000D2481">
        <w:rPr>
          <w:sz w:val="18"/>
        </w:rPr>
        <w:t>–</w:t>
      </w:r>
      <w:r w:rsidRPr="000D2481" w:rsidR="007C20E2">
        <w:rPr>
          <w:sz w:val="18"/>
        </w:rPr>
        <w:t xml:space="preserve"> </w:t>
      </w:r>
      <w:r w:rsidRPr="000D2481">
        <w:rPr>
          <w:sz w:val="18"/>
        </w:rPr>
        <w:t>Haddini</w:t>
      </w:r>
      <w:r w:rsidRPr="000D2481" w:rsidR="007C20E2">
        <w:rPr>
          <w:sz w:val="18"/>
        </w:rPr>
        <w:t xml:space="preserve"> </w:t>
      </w:r>
      <w:r w:rsidRPr="000D2481">
        <w:rPr>
          <w:sz w:val="18"/>
        </w:rPr>
        <w:t>bil</w:t>
      </w:r>
      <w:r w:rsidRPr="000D2481" w:rsidR="007C20E2">
        <w:rPr>
          <w:sz w:val="18"/>
        </w:rPr>
        <w:t xml:space="preserve"> </w:t>
      </w:r>
      <w:r w:rsidRPr="000D2481">
        <w:rPr>
          <w:sz w:val="18"/>
        </w:rPr>
        <w:t>be!</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Sizden</w:t>
      </w:r>
      <w:r w:rsidRPr="000D2481" w:rsidR="007C20E2">
        <w:rPr>
          <w:sz w:val="18"/>
        </w:rPr>
        <w:t xml:space="preserve"> </w:t>
      </w:r>
      <w:r w:rsidRPr="000D2481">
        <w:rPr>
          <w:sz w:val="18"/>
        </w:rPr>
        <w:t>korkmuyoruz!</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p>
    <w:p w:rsidRPr="000D2481" w:rsidR="00D419C3" w:rsidP="000D2481" w:rsidRDefault="00D419C3">
      <w:pPr>
        <w:pStyle w:val="GENELKURUL"/>
        <w:spacing w:line="240" w:lineRule="auto"/>
        <w:rPr>
          <w:sz w:val="18"/>
        </w:rPr>
      </w:pPr>
      <w:r w:rsidRPr="000D2481">
        <w:rPr>
          <w:sz w:val="18"/>
        </w:rPr>
        <w:t>MEHMET</w:t>
      </w:r>
      <w:r w:rsidRPr="000D2481" w:rsidR="007C20E2">
        <w:rPr>
          <w:sz w:val="18"/>
        </w:rPr>
        <w:t xml:space="preserve"> </w:t>
      </w:r>
      <w:r w:rsidRPr="000D2481">
        <w:rPr>
          <w:sz w:val="18"/>
        </w:rPr>
        <w:t>METİNER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Boş</w:t>
      </w:r>
      <w:r w:rsidRPr="000D2481" w:rsidR="007C20E2">
        <w:rPr>
          <w:sz w:val="18"/>
        </w:rPr>
        <w:t xml:space="preserve"> </w:t>
      </w:r>
      <w:r w:rsidRPr="000D2481">
        <w:rPr>
          <w:sz w:val="18"/>
        </w:rPr>
        <w:t>boş</w:t>
      </w:r>
      <w:r w:rsidRPr="000D2481" w:rsidR="007C20E2">
        <w:rPr>
          <w:sz w:val="18"/>
        </w:rPr>
        <w:t xml:space="preserve"> </w:t>
      </w:r>
      <w:r w:rsidRPr="000D2481">
        <w:rPr>
          <w:sz w:val="18"/>
        </w:rPr>
        <w:t>konuşuyorsun.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Çok</w:t>
      </w:r>
      <w:r w:rsidRPr="000D2481" w:rsidR="007C20E2">
        <w:rPr>
          <w:sz w:val="18"/>
        </w:rPr>
        <w:t xml:space="preserve"> </w:t>
      </w:r>
      <w:r w:rsidRPr="000D2481">
        <w:rPr>
          <w:sz w:val="18"/>
        </w:rPr>
        <w:t>komiksiniz!</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Ok,</w:t>
      </w:r>
      <w:r w:rsidRPr="000D2481" w:rsidR="007C20E2">
        <w:rPr>
          <w:sz w:val="18"/>
        </w:rPr>
        <w:t xml:space="preserve"> </w:t>
      </w:r>
      <w:r w:rsidRPr="000D2481">
        <w:rPr>
          <w:sz w:val="18"/>
        </w:rPr>
        <w:t>çok</w:t>
      </w:r>
      <w:r w:rsidRPr="000D2481" w:rsidR="007C20E2">
        <w:rPr>
          <w:sz w:val="18"/>
        </w:rPr>
        <w:t xml:space="preserve"> </w:t>
      </w:r>
      <w:r w:rsidRPr="000D2481">
        <w:rPr>
          <w:sz w:val="18"/>
        </w:rPr>
        <w:t>daha</w:t>
      </w:r>
      <w:r w:rsidRPr="000D2481" w:rsidR="007C20E2">
        <w:rPr>
          <w:sz w:val="18"/>
        </w:rPr>
        <w:t xml:space="preserve"> </w:t>
      </w:r>
      <w:r w:rsidRPr="000D2481">
        <w:rPr>
          <w:sz w:val="18"/>
        </w:rPr>
        <w:t>ağır</w:t>
      </w:r>
      <w:r w:rsidRPr="000D2481" w:rsidR="007C20E2">
        <w:rPr>
          <w:sz w:val="18"/>
        </w:rPr>
        <w:t xml:space="preserve"> </w:t>
      </w:r>
      <w:r w:rsidRPr="000D2481">
        <w:rPr>
          <w:sz w:val="18"/>
        </w:rPr>
        <w:t>konuşabilirsiniz,</w:t>
      </w:r>
      <w:r w:rsidRPr="000D2481" w:rsidR="007C20E2">
        <w:rPr>
          <w:sz w:val="18"/>
        </w:rPr>
        <w:t xml:space="preserve"> </w:t>
      </w:r>
      <w:r w:rsidRPr="000D2481">
        <w:rPr>
          <w:sz w:val="18"/>
        </w:rPr>
        <w:t>bu</w:t>
      </w:r>
      <w:r w:rsidRPr="000D2481" w:rsidR="007C20E2">
        <w:rPr>
          <w:sz w:val="18"/>
        </w:rPr>
        <w:t xml:space="preserve"> </w:t>
      </w:r>
      <w:r w:rsidRPr="000D2481">
        <w:rPr>
          <w:sz w:val="18"/>
        </w:rPr>
        <w:t>sizin</w:t>
      </w:r>
      <w:r w:rsidRPr="000D2481" w:rsidR="007C20E2">
        <w:rPr>
          <w:sz w:val="18"/>
        </w:rPr>
        <w:t xml:space="preserve"> </w:t>
      </w:r>
      <w:r w:rsidRPr="000D2481">
        <w:rPr>
          <w:sz w:val="18"/>
        </w:rPr>
        <w:t>tercihinizdir</w:t>
      </w:r>
      <w:r w:rsidRPr="000D2481" w:rsidR="007C20E2">
        <w:rPr>
          <w:sz w:val="18"/>
        </w:rPr>
        <w:t xml:space="preserve"> </w:t>
      </w:r>
      <w:r w:rsidRPr="000D2481">
        <w:rPr>
          <w:sz w:val="18"/>
        </w:rPr>
        <w:t>ama</w:t>
      </w:r>
      <w:r w:rsidRPr="000D2481" w:rsidR="007C20E2">
        <w:rPr>
          <w:sz w:val="18"/>
        </w:rPr>
        <w:t xml:space="preserve"> </w:t>
      </w:r>
      <w:r w:rsidRPr="000D2481">
        <w:rPr>
          <w:sz w:val="18"/>
        </w:rPr>
        <w:t>biliniz</w:t>
      </w:r>
      <w:r w:rsidRPr="000D2481" w:rsidR="007C20E2">
        <w:rPr>
          <w:sz w:val="18"/>
        </w:rPr>
        <w:t xml:space="preserve"> </w:t>
      </w:r>
      <w:r w:rsidRPr="000D2481">
        <w:rPr>
          <w:sz w:val="18"/>
        </w:rPr>
        <w:t>ki</w:t>
      </w:r>
      <w:r w:rsidRPr="000D2481" w:rsidR="007C20E2">
        <w:rPr>
          <w:sz w:val="18"/>
        </w:rPr>
        <w:t xml:space="preserve"> </w:t>
      </w:r>
      <w:r w:rsidRPr="000D2481">
        <w:rPr>
          <w:sz w:val="18"/>
        </w:rPr>
        <w:t>İç</w:t>
      </w:r>
      <w:r w:rsidRPr="000D2481" w:rsidR="007C20E2">
        <w:rPr>
          <w:sz w:val="18"/>
        </w:rPr>
        <w:t xml:space="preserve"> </w:t>
      </w:r>
      <w:r w:rsidRPr="000D2481">
        <w:rPr>
          <w:sz w:val="18"/>
        </w:rPr>
        <w:t>Tüzük’te</w:t>
      </w:r>
      <w:r w:rsidRPr="000D2481" w:rsidR="007C20E2">
        <w:rPr>
          <w:sz w:val="18"/>
        </w:rPr>
        <w:t xml:space="preserve"> </w:t>
      </w:r>
      <w:r w:rsidRPr="000D2481">
        <w:rPr>
          <w:sz w:val="18"/>
        </w:rPr>
        <w:t>de</w:t>
      </w:r>
      <w:r w:rsidRPr="000D2481" w:rsidR="007C20E2">
        <w:rPr>
          <w:sz w:val="18"/>
        </w:rPr>
        <w:t xml:space="preserve"> </w:t>
      </w:r>
      <w:r w:rsidRPr="000D2481">
        <w:rPr>
          <w:sz w:val="18"/>
        </w:rPr>
        <w:t>bunun</w:t>
      </w:r>
      <w:r w:rsidRPr="000D2481" w:rsidR="007C20E2">
        <w:rPr>
          <w:sz w:val="18"/>
        </w:rPr>
        <w:t xml:space="preserve"> </w:t>
      </w:r>
      <w:r w:rsidRPr="000D2481">
        <w:rPr>
          <w:sz w:val="18"/>
        </w:rPr>
        <w:t>karşılığı</w:t>
      </w:r>
      <w:r w:rsidRPr="000D2481" w:rsidR="007C20E2">
        <w:rPr>
          <w:sz w:val="18"/>
        </w:rPr>
        <w:t xml:space="preserve"> </w:t>
      </w:r>
      <w:r w:rsidRPr="000D2481">
        <w:rPr>
          <w:sz w:val="18"/>
        </w:rPr>
        <w:t>vardır.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Hayhay.</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Genel</w:t>
      </w:r>
      <w:r w:rsidRPr="000D2481" w:rsidR="007C20E2">
        <w:rPr>
          <w:sz w:val="18"/>
        </w:rPr>
        <w:t xml:space="preserve"> </w:t>
      </w:r>
      <w:r w:rsidRPr="000D2481">
        <w:rPr>
          <w:sz w:val="18"/>
        </w:rPr>
        <w:t>Kurulu</w:t>
      </w:r>
      <w:r w:rsidRPr="000D2481" w:rsidR="007C20E2">
        <w:rPr>
          <w:sz w:val="18"/>
        </w:rPr>
        <w:t xml:space="preserve"> </w:t>
      </w:r>
      <w:r w:rsidRPr="000D2481">
        <w:rPr>
          <w:sz w:val="18"/>
        </w:rPr>
        <w:t>yöneten</w:t>
      </w:r>
      <w:r w:rsidRPr="000D2481" w:rsidR="007C20E2">
        <w:rPr>
          <w:sz w:val="18"/>
        </w:rPr>
        <w:t xml:space="preserve"> </w:t>
      </w:r>
      <w:r w:rsidRPr="000D2481">
        <w:rPr>
          <w:sz w:val="18"/>
        </w:rPr>
        <w:t>Meclis</w:t>
      </w:r>
      <w:r w:rsidRPr="000D2481" w:rsidR="007C20E2">
        <w:rPr>
          <w:sz w:val="18"/>
        </w:rPr>
        <w:t xml:space="preserve"> </w:t>
      </w:r>
      <w:r w:rsidRPr="000D2481">
        <w:rPr>
          <w:sz w:val="18"/>
        </w:rPr>
        <w:t>başkan</w:t>
      </w:r>
      <w:r w:rsidRPr="000D2481" w:rsidR="007C20E2">
        <w:rPr>
          <w:sz w:val="18"/>
        </w:rPr>
        <w:t xml:space="preserve"> </w:t>
      </w:r>
      <w:r w:rsidRPr="000D2481">
        <w:rPr>
          <w:sz w:val="18"/>
        </w:rPr>
        <w:t>vekilleri</w:t>
      </w:r>
      <w:r w:rsidRPr="000D2481" w:rsidR="007C20E2">
        <w:rPr>
          <w:sz w:val="18"/>
        </w:rPr>
        <w:t xml:space="preserve"> </w:t>
      </w:r>
      <w:r w:rsidRPr="000D2481">
        <w:rPr>
          <w:sz w:val="18"/>
        </w:rPr>
        <w:t>de</w:t>
      </w:r>
      <w:r w:rsidRPr="000D2481" w:rsidR="007C20E2">
        <w:rPr>
          <w:sz w:val="18"/>
        </w:rPr>
        <w:t xml:space="preserve"> </w:t>
      </w:r>
      <w:r w:rsidRPr="000D2481">
        <w:rPr>
          <w:sz w:val="18"/>
        </w:rPr>
        <w:t>gereğini</w:t>
      </w:r>
      <w:r w:rsidRPr="000D2481" w:rsidR="007C20E2">
        <w:rPr>
          <w:sz w:val="18"/>
        </w:rPr>
        <w:t xml:space="preserve"> </w:t>
      </w:r>
      <w:r w:rsidRPr="000D2481">
        <w:rPr>
          <w:sz w:val="18"/>
        </w:rPr>
        <w:t>yerine</w:t>
      </w:r>
      <w:r w:rsidRPr="000D2481" w:rsidR="007C20E2">
        <w:rPr>
          <w:sz w:val="18"/>
        </w:rPr>
        <w:t xml:space="preserve"> </w:t>
      </w:r>
      <w:r w:rsidRPr="000D2481">
        <w:rPr>
          <w:sz w:val="18"/>
        </w:rPr>
        <w:t>getirir.</w:t>
      </w:r>
    </w:p>
    <w:p w:rsidRPr="000D2481" w:rsidR="00D419C3" w:rsidP="000D2481" w:rsidRDefault="00D419C3">
      <w:pPr>
        <w:pStyle w:val="GENELKURUL"/>
        <w:spacing w:line="240" w:lineRule="auto"/>
        <w:rPr>
          <w:sz w:val="18"/>
        </w:rPr>
      </w:pPr>
      <w:r w:rsidRPr="000D2481">
        <w:rPr>
          <w:sz w:val="18"/>
        </w:rPr>
        <w:t>İSMAİL</w:t>
      </w:r>
      <w:r w:rsidRPr="000D2481" w:rsidR="007C20E2">
        <w:rPr>
          <w:sz w:val="18"/>
        </w:rPr>
        <w:t xml:space="preserve"> </w:t>
      </w:r>
      <w:r w:rsidRPr="000D2481">
        <w:rPr>
          <w:sz w:val="18"/>
        </w:rPr>
        <w:t>OK</w:t>
      </w:r>
      <w:r w:rsidRPr="000D2481" w:rsidR="007C20E2">
        <w:rPr>
          <w:sz w:val="18"/>
        </w:rPr>
        <w:t xml:space="preserve"> </w:t>
      </w:r>
      <w:r w:rsidRPr="000D2481">
        <w:rPr>
          <w:sz w:val="18"/>
        </w:rPr>
        <w:t>(Balıkesir)</w:t>
      </w:r>
      <w:r w:rsidRPr="000D2481" w:rsidR="007C20E2">
        <w:rPr>
          <w:sz w:val="18"/>
        </w:rPr>
        <w:t xml:space="preserve"> </w:t>
      </w:r>
      <w:r w:rsidRPr="000D2481">
        <w:rPr>
          <w:sz w:val="18"/>
        </w:rPr>
        <w:t>–</w:t>
      </w:r>
      <w:r w:rsidRPr="000D2481" w:rsidR="007C20E2">
        <w:rPr>
          <w:sz w:val="18"/>
        </w:rPr>
        <w:t xml:space="preserve"> </w:t>
      </w:r>
      <w:r w:rsidRPr="000D2481">
        <w:rPr>
          <w:sz w:val="18"/>
        </w:rPr>
        <w:t>Hayhay.</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Evet,</w:t>
      </w:r>
      <w:r w:rsidRPr="000D2481" w:rsidR="007C20E2">
        <w:rPr>
          <w:sz w:val="18"/>
        </w:rPr>
        <w:t xml:space="preserve"> </w:t>
      </w:r>
      <w:r w:rsidRPr="000D2481">
        <w:rPr>
          <w:sz w:val="18"/>
        </w:rPr>
        <w:t>bunu</w:t>
      </w:r>
      <w:r w:rsidRPr="000D2481" w:rsidR="007C20E2">
        <w:rPr>
          <w:sz w:val="18"/>
        </w:rPr>
        <w:t xml:space="preserve"> </w:t>
      </w:r>
      <w:r w:rsidRPr="000D2481">
        <w:rPr>
          <w:sz w:val="18"/>
        </w:rPr>
        <w:t>da</w:t>
      </w:r>
      <w:r w:rsidRPr="000D2481" w:rsidR="007C20E2">
        <w:rPr>
          <w:sz w:val="18"/>
        </w:rPr>
        <w:t xml:space="preserve"> </w:t>
      </w:r>
      <w:r w:rsidRPr="000D2481">
        <w:rPr>
          <w:sz w:val="18"/>
        </w:rPr>
        <w:t>bilelim.</w:t>
      </w:r>
      <w:r w:rsidRPr="000D2481" w:rsidR="007C20E2">
        <w:rPr>
          <w:sz w:val="18"/>
        </w:rPr>
        <w:t xml:space="preserve"> </w:t>
      </w:r>
    </w:p>
    <w:p w:rsidRPr="000D2481" w:rsidR="00B7797D" w:rsidP="000D2481" w:rsidRDefault="00B7797D">
      <w:pPr>
        <w:suppressAutoHyphens/>
        <w:ind w:left="20" w:right="60" w:firstLine="820"/>
        <w:jc w:val="both"/>
        <w:rPr>
          <w:color w:val="000000"/>
          <w:sz w:val="18"/>
        </w:rPr>
      </w:pPr>
      <w:r w:rsidRPr="000D2481">
        <w:rPr>
          <w:color w:val="000000"/>
          <w:sz w:val="18"/>
        </w:rPr>
        <w:t>X.- KANUN TASARI VE TEKLİFLERİ İLE KOMİSYONLARDAN GELEN DİĞER İŞLER (Devam)</w:t>
      </w:r>
    </w:p>
    <w:p w:rsidRPr="000D2481" w:rsidR="00B7797D" w:rsidP="000D2481" w:rsidRDefault="00B7797D">
      <w:pPr>
        <w:suppressAutoHyphens/>
        <w:ind w:left="20" w:right="60" w:firstLine="820"/>
        <w:jc w:val="both"/>
        <w:rPr>
          <w:color w:val="000000"/>
          <w:sz w:val="18"/>
        </w:rPr>
      </w:pPr>
      <w:r w:rsidRPr="000D2481">
        <w:rPr>
          <w:color w:val="000000"/>
          <w:sz w:val="18"/>
        </w:rPr>
        <w:t>A) Kanun Tasarı ve Teklifleri (Devam)</w:t>
      </w:r>
    </w:p>
    <w:p w:rsidRPr="000D2481" w:rsidR="00B7797D" w:rsidP="000D2481" w:rsidRDefault="00B7797D">
      <w:pPr>
        <w:suppressAutoHyphens/>
        <w:ind w:left="20" w:right="60" w:firstLine="820"/>
        <w:jc w:val="both"/>
        <w:rPr>
          <w:color w:val="000000"/>
          <w:sz w:val="18"/>
        </w:rPr>
      </w:pPr>
      <w:r w:rsidRPr="000D2481">
        <w:rPr>
          <w:color w:val="000000"/>
          <w:sz w:val="18"/>
        </w:rPr>
        <w:t>1.- Yükseköğretim Kanunu ile Bazı Kanun ve Kanun Hükmünde Kararnamelerde Değişiklik Yapılmasına Dair Kanun Tasarısı (1/943), Erzincan Milletvekilleri Sebahattin Karakelle ve Serkan Bayram’ın Yükseköğretim Kurumları Teşkilatı Kanununda Değişiklik Yapılması Hakkında Kanun Teklifi (2/2311), Adalet ve Kalkınma Partisi Grup Başkanvekili Kayseri Milletvekili Mustafa Elitaş ve 5 Milletvekilinin Yükseköğretim Kurumları Teşkilatı Kanununda Değişiklik Yapılmasına Dair Kanun Teklifi (2/2313), Malatya Milletvekili Öznur Çalık ve 3 Milletvekilinin Yükseköğretim Kurumları Teşkilatı Kanununda Değişiklik Yapılmasına Dair Kanun Teklifi (2/2314) ve Millî Eğitim, Kültür, Gençlik ve Spor Komisyonu Raporu (S. Sayısı: 556) (Devam)</w:t>
      </w:r>
    </w:p>
    <w:p w:rsidRPr="000D2481" w:rsidR="00D419C3" w:rsidP="000D2481" w:rsidRDefault="00D419C3">
      <w:pPr>
        <w:pStyle w:val="GENELKURUL"/>
        <w:spacing w:line="240" w:lineRule="auto"/>
        <w:ind w:left="0"/>
        <w:rPr>
          <w:color w:val="000000"/>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4’üncü</w:t>
      </w:r>
      <w:r w:rsidRPr="000D2481" w:rsidR="007C20E2">
        <w:rPr>
          <w:sz w:val="18"/>
        </w:rPr>
        <w:t xml:space="preserve"> </w:t>
      </w:r>
      <w:r w:rsidRPr="000D2481">
        <w:rPr>
          <w:sz w:val="18"/>
        </w:rPr>
        <w:t>madde</w:t>
      </w:r>
      <w:r w:rsidRPr="000D2481" w:rsidR="007C20E2">
        <w:rPr>
          <w:sz w:val="18"/>
        </w:rPr>
        <w:t xml:space="preserve"> </w:t>
      </w:r>
      <w:r w:rsidRPr="000D2481">
        <w:rPr>
          <w:sz w:val="18"/>
        </w:rPr>
        <w:t>üzerinde</w:t>
      </w:r>
      <w:r w:rsidRPr="000D2481" w:rsidR="007C20E2">
        <w:rPr>
          <w:sz w:val="18"/>
        </w:rPr>
        <w:t xml:space="preserve"> </w:t>
      </w:r>
      <w:r w:rsidRPr="000D2481">
        <w:rPr>
          <w:sz w:val="18"/>
        </w:rPr>
        <w:t>iki</w:t>
      </w:r>
      <w:r w:rsidRPr="000D2481" w:rsidR="007C20E2">
        <w:rPr>
          <w:sz w:val="18"/>
        </w:rPr>
        <w:t xml:space="preserve"> </w:t>
      </w:r>
      <w:r w:rsidRPr="000D2481">
        <w:rPr>
          <w:sz w:val="18"/>
        </w:rPr>
        <w:t>adet</w:t>
      </w:r>
      <w:r w:rsidRPr="000D2481" w:rsidR="007C20E2">
        <w:rPr>
          <w:sz w:val="18"/>
        </w:rPr>
        <w:t xml:space="preserve"> </w:t>
      </w:r>
      <w:r w:rsidRPr="000D2481">
        <w:rPr>
          <w:sz w:val="18"/>
        </w:rPr>
        <w:t>önerge</w:t>
      </w:r>
      <w:r w:rsidRPr="000D2481" w:rsidR="007C20E2">
        <w:rPr>
          <w:sz w:val="18"/>
        </w:rPr>
        <w:t xml:space="preserve"> </w:t>
      </w:r>
      <w:r w:rsidRPr="000D2481">
        <w:rPr>
          <w:sz w:val="18"/>
        </w:rPr>
        <w:t>vardır,</w:t>
      </w:r>
      <w:r w:rsidRPr="000D2481" w:rsidR="007C20E2">
        <w:rPr>
          <w:sz w:val="18"/>
        </w:rPr>
        <w:t xml:space="preserve"> </w:t>
      </w:r>
      <w:r w:rsidRPr="000D2481">
        <w:rPr>
          <w:sz w:val="18"/>
        </w:rPr>
        <w:t>aykırılık</w:t>
      </w:r>
      <w:r w:rsidRPr="000D2481" w:rsidR="007C20E2">
        <w:rPr>
          <w:sz w:val="18"/>
        </w:rPr>
        <w:t xml:space="preserve"> </w:t>
      </w:r>
      <w:r w:rsidRPr="000D2481">
        <w:rPr>
          <w:sz w:val="18"/>
        </w:rPr>
        <w:t>sırasına</w:t>
      </w:r>
      <w:r w:rsidRPr="000D2481" w:rsidR="007C20E2">
        <w:rPr>
          <w:sz w:val="18"/>
        </w:rPr>
        <w:t xml:space="preserve"> </w:t>
      </w:r>
      <w:r w:rsidRPr="000D2481">
        <w:rPr>
          <w:sz w:val="18"/>
        </w:rPr>
        <w:t>göre</w:t>
      </w:r>
      <w:r w:rsidRPr="000D2481" w:rsidR="007C20E2">
        <w:rPr>
          <w:sz w:val="18"/>
        </w:rPr>
        <w:t xml:space="preserve"> </w:t>
      </w:r>
      <w:r w:rsidRPr="000D2481">
        <w:rPr>
          <w:sz w:val="18"/>
        </w:rPr>
        <w:t>işleme</w:t>
      </w:r>
      <w:r w:rsidRPr="000D2481" w:rsidR="007C20E2">
        <w:rPr>
          <w:sz w:val="18"/>
        </w:rPr>
        <w:t xml:space="preserve"> </w:t>
      </w:r>
      <w:r w:rsidRPr="000D2481">
        <w:rPr>
          <w:sz w:val="18"/>
        </w:rPr>
        <w:t>alacağım.</w:t>
      </w:r>
      <w:r w:rsidRPr="000D2481" w:rsidR="007C20E2">
        <w:rPr>
          <w:sz w:val="18"/>
        </w:rPr>
        <w:t xml:space="preserve"> </w:t>
      </w:r>
    </w:p>
    <w:p w:rsidRPr="000D2481" w:rsidR="00D419C3" w:rsidP="000D2481" w:rsidRDefault="00D419C3">
      <w:pPr>
        <w:pStyle w:val="GENELKURUL"/>
        <w:spacing w:line="240" w:lineRule="auto"/>
        <w:jc w:val="center"/>
        <w:rPr>
          <w:sz w:val="18"/>
        </w:rPr>
      </w:pP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Başkanlığına</w:t>
      </w:r>
    </w:p>
    <w:p w:rsidRPr="000D2481" w:rsidR="00D419C3" w:rsidP="000D2481" w:rsidRDefault="00D419C3">
      <w:pPr>
        <w:pStyle w:val="GENELKURUL"/>
        <w:spacing w:line="240" w:lineRule="auto"/>
        <w:rPr>
          <w:sz w:val="18"/>
        </w:rPr>
      </w:pPr>
      <w:r w:rsidRPr="000D2481">
        <w:rPr>
          <w:sz w:val="18"/>
        </w:rPr>
        <w:t>Görüşülmekte</w:t>
      </w:r>
      <w:r w:rsidRPr="000D2481" w:rsidR="007C20E2">
        <w:rPr>
          <w:sz w:val="18"/>
        </w:rPr>
        <w:t xml:space="preserve"> </w:t>
      </w:r>
      <w:r w:rsidRPr="000D2481">
        <w:rPr>
          <w:sz w:val="18"/>
        </w:rPr>
        <w:t>olan</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4’üncü</w:t>
      </w:r>
      <w:r w:rsidRPr="000D2481" w:rsidR="007C20E2">
        <w:rPr>
          <w:sz w:val="18"/>
        </w:rPr>
        <w:t xml:space="preserve"> </w:t>
      </w:r>
      <w:r w:rsidRPr="000D2481">
        <w:rPr>
          <w:sz w:val="18"/>
        </w:rPr>
        <w:t>maddesinin</w:t>
      </w:r>
      <w:r w:rsidRPr="000D2481" w:rsidR="007C20E2">
        <w:rPr>
          <w:sz w:val="18"/>
        </w:rPr>
        <w:t xml:space="preserve"> </w:t>
      </w:r>
      <w:r w:rsidRPr="000D2481">
        <w:rPr>
          <w:sz w:val="18"/>
        </w:rPr>
        <w:t>tasarı</w:t>
      </w:r>
      <w:r w:rsidRPr="000D2481" w:rsidR="007C20E2">
        <w:rPr>
          <w:sz w:val="18"/>
        </w:rPr>
        <w:t xml:space="preserve"> </w:t>
      </w:r>
      <w:r w:rsidRPr="000D2481">
        <w:rPr>
          <w:sz w:val="18"/>
        </w:rPr>
        <w:t>metninden</w:t>
      </w:r>
      <w:r w:rsidRPr="000D2481" w:rsidR="007C20E2">
        <w:rPr>
          <w:sz w:val="18"/>
        </w:rPr>
        <w:t xml:space="preserve"> </w:t>
      </w:r>
      <w:r w:rsidRPr="000D2481">
        <w:rPr>
          <w:sz w:val="18"/>
        </w:rPr>
        <w:t>çıkarılmasını</w:t>
      </w:r>
      <w:r w:rsidRPr="000D2481" w:rsidR="007C20E2">
        <w:rPr>
          <w:sz w:val="18"/>
        </w:rPr>
        <w:t xml:space="preserve"> </w:t>
      </w:r>
      <w:r w:rsidRPr="000D2481">
        <w:rPr>
          <w:sz w:val="18"/>
        </w:rPr>
        <w:t>arz</w:t>
      </w:r>
      <w:r w:rsidRPr="000D2481" w:rsidR="007C20E2">
        <w:rPr>
          <w:sz w:val="18"/>
        </w:rPr>
        <w:t xml:space="preserve"> </w:t>
      </w:r>
      <w:r w:rsidRPr="000D2481">
        <w:rPr>
          <w:sz w:val="18"/>
        </w:rPr>
        <w:t>ve</w:t>
      </w:r>
      <w:r w:rsidRPr="000D2481" w:rsidR="007C20E2">
        <w:rPr>
          <w:sz w:val="18"/>
        </w:rPr>
        <w:t xml:space="preserve"> </w:t>
      </w:r>
      <w:r w:rsidRPr="000D2481">
        <w:rPr>
          <w:sz w:val="18"/>
        </w:rPr>
        <w:t>teklif</w:t>
      </w:r>
      <w:r w:rsidRPr="000D2481" w:rsidR="007C20E2">
        <w:rPr>
          <w:sz w:val="18"/>
        </w:rPr>
        <w:t xml:space="preserve"> </w:t>
      </w:r>
      <w:r w:rsidRPr="000D2481">
        <w:rPr>
          <w:sz w:val="18"/>
        </w:rPr>
        <w:t>ederiz.</w:t>
      </w:r>
    </w:p>
    <w:p w:rsidRPr="000D2481" w:rsidR="00D419C3" w:rsidP="000D2481" w:rsidRDefault="00B7797D">
      <w:pPr>
        <w:pStyle w:val="3LMZA"/>
        <w:tabs>
          <w:tab w:val="clear" w:pos="2127"/>
          <w:tab w:val="clear" w:pos="5529"/>
          <w:tab w:val="center" w:pos="2410"/>
          <w:tab w:val="center" w:pos="5954"/>
        </w:tabs>
        <w:spacing w:line="240" w:lineRule="auto"/>
        <w:rPr>
          <w:sz w:val="18"/>
        </w:rPr>
      </w:pPr>
      <w:r w:rsidRPr="000D2481">
        <w:rPr>
          <w:sz w:val="18"/>
        </w:rPr>
        <w:tab/>
      </w:r>
      <w:r w:rsidRPr="000D2481" w:rsidR="00D419C3">
        <w:rPr>
          <w:sz w:val="18"/>
        </w:rPr>
        <w:t>Filiz</w:t>
      </w:r>
      <w:r w:rsidRPr="000D2481" w:rsidR="007C20E2">
        <w:rPr>
          <w:sz w:val="18"/>
        </w:rPr>
        <w:t xml:space="preserve"> </w:t>
      </w:r>
      <w:r w:rsidRPr="000D2481" w:rsidR="00D419C3">
        <w:rPr>
          <w:sz w:val="18"/>
        </w:rPr>
        <w:t>Kerestecioğlu</w:t>
      </w:r>
      <w:r w:rsidRPr="000D2481" w:rsidR="007C20E2">
        <w:rPr>
          <w:sz w:val="18"/>
        </w:rPr>
        <w:t xml:space="preserve"> </w:t>
      </w:r>
      <w:r w:rsidRPr="000D2481" w:rsidR="00D419C3">
        <w:rPr>
          <w:sz w:val="18"/>
        </w:rPr>
        <w:t>Demir</w:t>
      </w:r>
      <w:r w:rsidRPr="000D2481" w:rsidR="00D419C3">
        <w:rPr>
          <w:sz w:val="18"/>
        </w:rPr>
        <w:tab/>
        <w:t>Mehmet</w:t>
      </w:r>
      <w:r w:rsidRPr="000D2481" w:rsidR="007C20E2">
        <w:rPr>
          <w:sz w:val="18"/>
        </w:rPr>
        <w:t xml:space="preserve"> </w:t>
      </w:r>
      <w:r w:rsidRPr="000D2481" w:rsidR="00D419C3">
        <w:rPr>
          <w:sz w:val="18"/>
        </w:rPr>
        <w:t>Ali</w:t>
      </w:r>
      <w:r w:rsidRPr="000D2481" w:rsidR="007C20E2">
        <w:rPr>
          <w:sz w:val="18"/>
        </w:rPr>
        <w:t xml:space="preserve"> </w:t>
      </w:r>
      <w:r w:rsidRPr="000D2481" w:rsidR="00D419C3">
        <w:rPr>
          <w:sz w:val="18"/>
        </w:rPr>
        <w:t>Aslan</w:t>
      </w:r>
      <w:r w:rsidRPr="000D2481" w:rsidR="00D419C3">
        <w:rPr>
          <w:sz w:val="18"/>
        </w:rPr>
        <w:tab/>
        <w:t>Hüda</w:t>
      </w:r>
      <w:r w:rsidRPr="000D2481" w:rsidR="007C20E2">
        <w:rPr>
          <w:sz w:val="18"/>
        </w:rPr>
        <w:t xml:space="preserve"> </w:t>
      </w:r>
      <w:r w:rsidRPr="000D2481" w:rsidR="00D419C3">
        <w:rPr>
          <w:sz w:val="18"/>
        </w:rPr>
        <w:t>Kaya</w:t>
      </w:r>
    </w:p>
    <w:p w:rsidRPr="000D2481" w:rsidR="00D419C3" w:rsidP="000D2481" w:rsidRDefault="00B7797D">
      <w:pPr>
        <w:pStyle w:val="3LMZA"/>
        <w:tabs>
          <w:tab w:val="clear" w:pos="2127"/>
          <w:tab w:val="clear" w:pos="5529"/>
          <w:tab w:val="center" w:pos="2410"/>
          <w:tab w:val="center" w:pos="5954"/>
        </w:tabs>
        <w:spacing w:line="240" w:lineRule="auto"/>
        <w:rPr>
          <w:sz w:val="18"/>
        </w:rPr>
      </w:pPr>
      <w:r w:rsidRPr="000D2481">
        <w:rPr>
          <w:sz w:val="18"/>
        </w:rPr>
        <w:tab/>
      </w:r>
      <w:r w:rsidRPr="000D2481" w:rsidR="00D419C3">
        <w:rPr>
          <w:sz w:val="18"/>
        </w:rPr>
        <w:t>İstanbul</w:t>
      </w:r>
      <w:r w:rsidRPr="000D2481" w:rsidR="00D419C3">
        <w:rPr>
          <w:sz w:val="18"/>
        </w:rPr>
        <w:tab/>
        <w:t>Batman</w:t>
      </w:r>
      <w:r w:rsidRPr="000D2481" w:rsidR="00D419C3">
        <w:rPr>
          <w:sz w:val="18"/>
        </w:rPr>
        <w:tab/>
        <w:t>İstanbul</w:t>
      </w:r>
    </w:p>
    <w:p w:rsidRPr="000D2481" w:rsidR="00D419C3" w:rsidP="000D2481" w:rsidRDefault="00D419C3">
      <w:pPr>
        <w:pStyle w:val="3LMZA"/>
        <w:tabs>
          <w:tab w:val="clear" w:pos="2127"/>
          <w:tab w:val="clear" w:pos="5529"/>
          <w:tab w:val="center" w:pos="2410"/>
          <w:tab w:val="center" w:pos="5954"/>
        </w:tabs>
        <w:spacing w:line="240" w:lineRule="auto"/>
        <w:rPr>
          <w:sz w:val="18"/>
        </w:rPr>
      </w:pPr>
    </w:p>
    <w:p w:rsidRPr="000D2481" w:rsidR="00D419C3" w:rsidP="000D2481" w:rsidRDefault="00B7797D">
      <w:pPr>
        <w:pStyle w:val="3LMZA"/>
        <w:tabs>
          <w:tab w:val="clear" w:pos="2127"/>
          <w:tab w:val="clear" w:pos="5529"/>
          <w:tab w:val="center" w:pos="2410"/>
          <w:tab w:val="center" w:pos="5954"/>
        </w:tabs>
        <w:spacing w:line="240" w:lineRule="auto"/>
        <w:rPr>
          <w:sz w:val="18"/>
        </w:rPr>
      </w:pPr>
      <w:r w:rsidRPr="000D2481">
        <w:rPr>
          <w:sz w:val="18"/>
        </w:rPr>
        <w:tab/>
      </w:r>
      <w:r w:rsidRPr="000D2481" w:rsidR="00D419C3">
        <w:rPr>
          <w:sz w:val="18"/>
        </w:rPr>
        <w:t>Sibel</w:t>
      </w:r>
      <w:r w:rsidRPr="000D2481" w:rsidR="007C20E2">
        <w:rPr>
          <w:sz w:val="18"/>
        </w:rPr>
        <w:t xml:space="preserve"> </w:t>
      </w:r>
      <w:r w:rsidRPr="000D2481" w:rsidR="00D419C3">
        <w:rPr>
          <w:sz w:val="18"/>
        </w:rPr>
        <w:t>Yiğitalp</w:t>
      </w:r>
      <w:r w:rsidRPr="000D2481" w:rsidR="00D419C3">
        <w:rPr>
          <w:sz w:val="18"/>
        </w:rPr>
        <w:tab/>
        <w:t>Mehmet</w:t>
      </w:r>
      <w:r w:rsidRPr="000D2481" w:rsidR="007C20E2">
        <w:rPr>
          <w:sz w:val="18"/>
        </w:rPr>
        <w:t xml:space="preserve"> </w:t>
      </w:r>
      <w:r w:rsidRPr="000D2481" w:rsidR="00D419C3">
        <w:rPr>
          <w:sz w:val="18"/>
        </w:rPr>
        <w:t>Emin</w:t>
      </w:r>
      <w:r w:rsidRPr="000D2481" w:rsidR="007C20E2">
        <w:rPr>
          <w:sz w:val="18"/>
        </w:rPr>
        <w:t xml:space="preserve"> </w:t>
      </w:r>
      <w:r w:rsidRPr="000D2481" w:rsidR="00D419C3">
        <w:rPr>
          <w:sz w:val="18"/>
        </w:rPr>
        <w:t>Adıyaman</w:t>
      </w:r>
    </w:p>
    <w:p w:rsidRPr="000D2481" w:rsidR="00D419C3" w:rsidP="000D2481" w:rsidRDefault="00B7797D">
      <w:pPr>
        <w:pStyle w:val="3LMZA"/>
        <w:tabs>
          <w:tab w:val="clear" w:pos="2127"/>
          <w:tab w:val="clear" w:pos="5529"/>
          <w:tab w:val="center" w:pos="2410"/>
          <w:tab w:val="center" w:pos="5954"/>
        </w:tabs>
        <w:spacing w:line="240" w:lineRule="auto"/>
        <w:rPr>
          <w:sz w:val="18"/>
        </w:rPr>
      </w:pPr>
      <w:r w:rsidRPr="000D2481">
        <w:rPr>
          <w:sz w:val="18"/>
        </w:rPr>
        <w:tab/>
      </w:r>
      <w:r w:rsidRPr="000D2481" w:rsidR="00D419C3">
        <w:rPr>
          <w:sz w:val="18"/>
        </w:rPr>
        <w:t>Diyarbakır</w:t>
      </w:r>
      <w:r w:rsidRPr="000D2481" w:rsidR="00D419C3">
        <w:rPr>
          <w:sz w:val="18"/>
        </w:rPr>
        <w:tab/>
        <w:t>Iğdır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Komisyon</w:t>
      </w:r>
      <w:r w:rsidRPr="000D2481" w:rsidR="007C20E2">
        <w:rPr>
          <w:sz w:val="18"/>
        </w:rPr>
        <w:t xml:space="preserve"> </w:t>
      </w:r>
      <w:r w:rsidRPr="000D2481">
        <w:rPr>
          <w:sz w:val="18"/>
        </w:rPr>
        <w:t>önergeye</w:t>
      </w:r>
      <w:r w:rsidRPr="000D2481" w:rsidR="007C20E2">
        <w:rPr>
          <w:sz w:val="18"/>
        </w:rPr>
        <w:t xml:space="preserve"> </w:t>
      </w:r>
      <w:r w:rsidRPr="000D2481">
        <w:rPr>
          <w:sz w:val="18"/>
        </w:rPr>
        <w:t>katılıyor</w:t>
      </w:r>
      <w:r w:rsidRPr="000D2481" w:rsidR="007C20E2">
        <w:rPr>
          <w:sz w:val="18"/>
        </w:rPr>
        <w:t xml:space="preserve"> </w:t>
      </w:r>
      <w:r w:rsidRPr="000D2481">
        <w:rPr>
          <w:sz w:val="18"/>
        </w:rPr>
        <w:t>mu?</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KÜLTÜR,</w:t>
      </w:r>
      <w:r w:rsidRPr="000D2481" w:rsidR="007C20E2">
        <w:rPr>
          <w:sz w:val="18"/>
        </w:rPr>
        <w:t xml:space="preserve"> </w:t>
      </w: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KOMİSYONU</w:t>
      </w:r>
      <w:r w:rsidRPr="000D2481" w:rsidR="007C20E2">
        <w:rPr>
          <w:sz w:val="18"/>
        </w:rPr>
        <w:t xml:space="preserve"> </w:t>
      </w:r>
      <w:r w:rsidRPr="000D2481">
        <w:rPr>
          <w:sz w:val="18"/>
        </w:rPr>
        <w:t>SÖZCÜSÜ</w:t>
      </w:r>
      <w:r w:rsidRPr="000D2481" w:rsidR="007C20E2">
        <w:rPr>
          <w:sz w:val="18"/>
        </w:rPr>
        <w:t xml:space="preserve"> </w:t>
      </w:r>
      <w:r w:rsidRPr="000D2481">
        <w:rPr>
          <w:sz w:val="18"/>
        </w:rPr>
        <w:t>LEYLA</w:t>
      </w:r>
      <w:r w:rsidRPr="000D2481" w:rsidR="007C20E2">
        <w:rPr>
          <w:sz w:val="18"/>
        </w:rPr>
        <w:t xml:space="preserve"> </w:t>
      </w:r>
      <w:r w:rsidRPr="000D2481">
        <w:rPr>
          <w:sz w:val="18"/>
        </w:rPr>
        <w:t>ŞAHİN</w:t>
      </w:r>
      <w:r w:rsidRPr="000D2481" w:rsidR="007C20E2">
        <w:rPr>
          <w:sz w:val="18"/>
        </w:rPr>
        <w:t xml:space="preserve"> </w:t>
      </w:r>
      <w:r w:rsidRPr="000D2481">
        <w:rPr>
          <w:sz w:val="18"/>
        </w:rPr>
        <w:t>USTA</w:t>
      </w:r>
      <w:r w:rsidRPr="000D2481" w:rsidR="007C20E2">
        <w:rPr>
          <w:sz w:val="18"/>
        </w:rPr>
        <w:t xml:space="preserve"> </w:t>
      </w:r>
      <w:r w:rsidRPr="000D2481">
        <w:rPr>
          <w:sz w:val="18"/>
        </w:rPr>
        <w:t>(Konya)</w:t>
      </w:r>
      <w:r w:rsidRPr="000D2481" w:rsidR="007C20E2">
        <w:rPr>
          <w:sz w:val="18"/>
        </w:rPr>
        <w:t xml:space="preserve"> </w:t>
      </w:r>
      <w:r w:rsidRPr="000D2481">
        <w:rPr>
          <w:sz w:val="18"/>
        </w:rPr>
        <w:t>–</w:t>
      </w:r>
      <w:r w:rsidRPr="000D2481" w:rsidR="007C20E2">
        <w:rPr>
          <w:sz w:val="18"/>
        </w:rPr>
        <w:t xml:space="preserve"> </w:t>
      </w:r>
      <w:r w:rsidRPr="000D2481">
        <w:rPr>
          <w:sz w:val="18"/>
        </w:rPr>
        <w:t>Katılmıyoruz</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Hükûmet?</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Katılmıyoruz.</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Önerge</w:t>
      </w:r>
      <w:r w:rsidRPr="000D2481" w:rsidR="007C20E2">
        <w:rPr>
          <w:sz w:val="18"/>
        </w:rPr>
        <w:t xml:space="preserve"> </w:t>
      </w:r>
      <w:r w:rsidRPr="000D2481">
        <w:rPr>
          <w:sz w:val="18"/>
        </w:rPr>
        <w:t>üzerinde</w:t>
      </w:r>
      <w:r w:rsidRPr="000D2481" w:rsidR="007C20E2">
        <w:rPr>
          <w:sz w:val="18"/>
        </w:rPr>
        <w:t xml:space="preserve"> </w:t>
      </w:r>
      <w:r w:rsidRPr="000D2481">
        <w:rPr>
          <w:sz w:val="18"/>
        </w:rPr>
        <w:t>İstanbul</w:t>
      </w:r>
      <w:r w:rsidRPr="000D2481" w:rsidR="007C20E2">
        <w:rPr>
          <w:sz w:val="18"/>
        </w:rPr>
        <w:t xml:space="preserve"> </w:t>
      </w:r>
      <w:r w:rsidRPr="000D2481">
        <w:rPr>
          <w:sz w:val="18"/>
        </w:rPr>
        <w:t>Milletvekili</w:t>
      </w:r>
      <w:r w:rsidRPr="000D2481" w:rsidR="007C20E2">
        <w:rPr>
          <w:sz w:val="18"/>
        </w:rPr>
        <w:t xml:space="preserve"> </w:t>
      </w:r>
      <w:r w:rsidRPr="000D2481">
        <w:rPr>
          <w:sz w:val="18"/>
        </w:rPr>
        <w:t>Hüda</w:t>
      </w:r>
      <w:r w:rsidRPr="000D2481" w:rsidR="007C20E2">
        <w:rPr>
          <w:sz w:val="18"/>
        </w:rPr>
        <w:t xml:space="preserve"> </w:t>
      </w:r>
      <w:r w:rsidRPr="000D2481">
        <w:rPr>
          <w:sz w:val="18"/>
        </w:rPr>
        <w:t>Kaya</w:t>
      </w:r>
      <w:r w:rsidRPr="000D2481" w:rsidR="007C20E2">
        <w:rPr>
          <w:sz w:val="18"/>
        </w:rPr>
        <w:t xml:space="preserve"> </w:t>
      </w:r>
      <w:r w:rsidRPr="000D2481">
        <w:rPr>
          <w:sz w:val="18"/>
        </w:rPr>
        <w:t>konuşacaklar.</w:t>
      </w:r>
    </w:p>
    <w:p w:rsidRPr="000D2481" w:rsidR="00D419C3" w:rsidP="000D2481" w:rsidRDefault="00D419C3">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Kaya.</w:t>
      </w:r>
      <w:r w:rsidRPr="000D2481" w:rsidR="007C20E2">
        <w:rPr>
          <w:sz w:val="18"/>
        </w:rPr>
        <w:t xml:space="preserve"> </w:t>
      </w:r>
      <w:r w:rsidRPr="000D2481">
        <w:rPr>
          <w:sz w:val="18"/>
        </w:rPr>
        <w:t>(HDP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419C3" w:rsidP="000D2481" w:rsidRDefault="00D419C3">
      <w:pPr>
        <w:pStyle w:val="GENELKURUL"/>
        <w:spacing w:line="240" w:lineRule="auto"/>
        <w:rPr>
          <w:sz w:val="18"/>
        </w:rPr>
      </w:pPr>
      <w:r w:rsidRPr="000D2481">
        <w:rPr>
          <w:sz w:val="18"/>
        </w:rPr>
        <w:t>HÜDA</w:t>
      </w:r>
      <w:r w:rsidRPr="000D2481" w:rsidR="007C20E2">
        <w:rPr>
          <w:sz w:val="18"/>
        </w:rPr>
        <w:t xml:space="preserve"> </w:t>
      </w:r>
      <w:r w:rsidRPr="000D2481">
        <w:rPr>
          <w:sz w:val="18"/>
        </w:rPr>
        <w:t>KAYA</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hepinize</w:t>
      </w:r>
      <w:r w:rsidRPr="000D2481" w:rsidR="007C20E2">
        <w:rPr>
          <w:sz w:val="18"/>
        </w:rPr>
        <w:t xml:space="preserve"> </w:t>
      </w:r>
      <w:r w:rsidRPr="000D2481">
        <w:rPr>
          <w:sz w:val="18"/>
        </w:rPr>
        <w:t>iyi</w:t>
      </w:r>
      <w:r w:rsidRPr="000D2481" w:rsidR="007C20E2">
        <w:rPr>
          <w:sz w:val="18"/>
        </w:rPr>
        <w:t xml:space="preserve"> </w:t>
      </w:r>
      <w:r w:rsidRPr="000D2481">
        <w:rPr>
          <w:sz w:val="18"/>
        </w:rPr>
        <w:t>geceler.</w:t>
      </w:r>
      <w:r w:rsidRPr="000D2481" w:rsidR="007C20E2">
        <w:rPr>
          <w:sz w:val="18"/>
        </w:rPr>
        <w:t xml:space="preserve"> </w:t>
      </w:r>
      <w:r w:rsidRPr="000D2481">
        <w:rPr>
          <w:sz w:val="18"/>
        </w:rPr>
        <w:t>Yükseköğretim</w:t>
      </w:r>
      <w:r w:rsidRPr="000D2481" w:rsidR="007C20E2">
        <w:rPr>
          <w:sz w:val="18"/>
        </w:rPr>
        <w:t xml:space="preserve"> </w:t>
      </w:r>
      <w:r w:rsidRPr="000D2481">
        <w:rPr>
          <w:sz w:val="18"/>
        </w:rPr>
        <w:t>Kanunu’yla</w:t>
      </w:r>
      <w:r w:rsidRPr="000D2481" w:rsidR="007C20E2">
        <w:rPr>
          <w:sz w:val="18"/>
        </w:rPr>
        <w:t xml:space="preserve"> </w:t>
      </w:r>
      <w:r w:rsidRPr="000D2481">
        <w:rPr>
          <w:sz w:val="18"/>
        </w:rPr>
        <w:t>ilgili</w:t>
      </w:r>
      <w:r w:rsidRPr="000D2481" w:rsidR="007C20E2">
        <w:rPr>
          <w:sz w:val="18"/>
        </w:rPr>
        <w:t xml:space="preserve"> </w:t>
      </w:r>
      <w:r w:rsidRPr="000D2481">
        <w:rPr>
          <w:sz w:val="18"/>
        </w:rPr>
        <w:t>bazı</w:t>
      </w:r>
      <w:r w:rsidRPr="000D2481" w:rsidR="007C20E2">
        <w:rPr>
          <w:sz w:val="18"/>
        </w:rPr>
        <w:t xml:space="preserve"> </w:t>
      </w:r>
      <w:r w:rsidRPr="000D2481">
        <w:rPr>
          <w:sz w:val="18"/>
        </w:rPr>
        <w:t>düzenlemeler</w:t>
      </w:r>
      <w:r w:rsidRPr="000D2481" w:rsidR="007C20E2">
        <w:rPr>
          <w:sz w:val="18"/>
        </w:rPr>
        <w:t xml:space="preserve"> </w:t>
      </w:r>
      <w:r w:rsidRPr="000D2481">
        <w:rPr>
          <w:sz w:val="18"/>
        </w:rPr>
        <w:t>hakkında</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söz</w:t>
      </w:r>
      <w:r w:rsidRPr="000D2481" w:rsidR="007C20E2">
        <w:rPr>
          <w:sz w:val="18"/>
        </w:rPr>
        <w:t xml:space="preserve"> </w:t>
      </w:r>
      <w:r w:rsidRPr="000D2481">
        <w:rPr>
          <w:sz w:val="18"/>
        </w:rPr>
        <w:t>almış</w:t>
      </w:r>
      <w:r w:rsidRPr="000D2481" w:rsidR="007C20E2">
        <w:rPr>
          <w:sz w:val="18"/>
        </w:rPr>
        <w:t xml:space="preserve"> </w:t>
      </w:r>
      <w:r w:rsidRPr="000D2481">
        <w:rPr>
          <w:sz w:val="18"/>
        </w:rPr>
        <w:t>bulunuyorum.</w:t>
      </w:r>
    </w:p>
    <w:p w:rsidRPr="000D2481" w:rsidR="00D419C3" w:rsidP="000D2481" w:rsidRDefault="00D419C3">
      <w:pPr>
        <w:pStyle w:val="GENELKURUL"/>
        <w:spacing w:line="240" w:lineRule="auto"/>
        <w:rPr>
          <w:sz w:val="18"/>
        </w:rPr>
      </w:pPr>
      <w:r w:rsidRPr="000D2481">
        <w:rPr>
          <w:sz w:val="18"/>
        </w:rPr>
        <w:t>Fakat</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hemen,</w:t>
      </w:r>
      <w:r w:rsidRPr="000D2481" w:rsidR="007C20E2">
        <w:rPr>
          <w:sz w:val="18"/>
        </w:rPr>
        <w:t xml:space="preserve"> </w:t>
      </w:r>
      <w:r w:rsidRPr="000D2481">
        <w:rPr>
          <w:sz w:val="18"/>
        </w:rPr>
        <w:t>vaktim</w:t>
      </w:r>
      <w:r w:rsidRPr="000D2481" w:rsidR="007C20E2">
        <w:rPr>
          <w:sz w:val="18"/>
        </w:rPr>
        <w:t xml:space="preserve"> </w:t>
      </w:r>
      <w:r w:rsidRPr="000D2481">
        <w:rPr>
          <w:sz w:val="18"/>
        </w:rPr>
        <w:t>dar,</w:t>
      </w:r>
      <w:r w:rsidRPr="000D2481" w:rsidR="007C20E2">
        <w:rPr>
          <w:sz w:val="18"/>
        </w:rPr>
        <w:t xml:space="preserve"> </w:t>
      </w:r>
      <w:r w:rsidRPr="000D2481">
        <w:rPr>
          <w:sz w:val="18"/>
        </w:rPr>
        <w:t>son</w:t>
      </w:r>
      <w:r w:rsidRPr="000D2481" w:rsidR="007C20E2">
        <w:rPr>
          <w:sz w:val="18"/>
        </w:rPr>
        <w:t xml:space="preserve"> </w:t>
      </w:r>
      <w:r w:rsidRPr="000D2481">
        <w:rPr>
          <w:sz w:val="18"/>
        </w:rPr>
        <w:t>günlerde</w:t>
      </w:r>
      <w:r w:rsidRPr="000D2481" w:rsidR="007C20E2">
        <w:rPr>
          <w:sz w:val="18"/>
        </w:rPr>
        <w:t xml:space="preserve"> </w:t>
      </w:r>
      <w:r w:rsidRPr="000D2481">
        <w:rPr>
          <w:sz w:val="18"/>
        </w:rPr>
        <w:t>gündemimizi</w:t>
      </w:r>
      <w:r w:rsidRPr="000D2481" w:rsidR="007C20E2">
        <w:rPr>
          <w:sz w:val="18"/>
        </w:rPr>
        <w:t xml:space="preserve"> </w:t>
      </w:r>
      <w:r w:rsidRPr="000D2481">
        <w:rPr>
          <w:sz w:val="18"/>
        </w:rPr>
        <w:t>çokça</w:t>
      </w:r>
      <w:r w:rsidRPr="000D2481" w:rsidR="007C20E2">
        <w:rPr>
          <w:sz w:val="18"/>
        </w:rPr>
        <w:t xml:space="preserve"> </w:t>
      </w:r>
      <w:r w:rsidRPr="000D2481">
        <w:rPr>
          <w:sz w:val="18"/>
        </w:rPr>
        <w:t>meşgul</w:t>
      </w:r>
      <w:r w:rsidRPr="000D2481" w:rsidR="007C20E2">
        <w:rPr>
          <w:sz w:val="18"/>
        </w:rPr>
        <w:t xml:space="preserve"> </w:t>
      </w:r>
      <w:r w:rsidRPr="000D2481">
        <w:rPr>
          <w:sz w:val="18"/>
        </w:rPr>
        <w:t>eden,</w:t>
      </w:r>
      <w:r w:rsidRPr="000D2481" w:rsidR="007C20E2">
        <w:rPr>
          <w:sz w:val="18"/>
        </w:rPr>
        <w:t xml:space="preserve"> </w:t>
      </w:r>
      <w:r w:rsidRPr="000D2481">
        <w:rPr>
          <w:sz w:val="18"/>
        </w:rPr>
        <w:t>cezaevinde</w:t>
      </w:r>
      <w:r w:rsidRPr="000D2481" w:rsidR="007C20E2">
        <w:rPr>
          <w:sz w:val="18"/>
        </w:rPr>
        <w:t xml:space="preserve"> </w:t>
      </w:r>
      <w:r w:rsidRPr="000D2481">
        <w:rPr>
          <w:sz w:val="18"/>
        </w:rPr>
        <w:t>kadın</w:t>
      </w:r>
      <w:r w:rsidRPr="000D2481" w:rsidR="007C20E2">
        <w:rPr>
          <w:sz w:val="18"/>
        </w:rPr>
        <w:t xml:space="preserve"> </w:t>
      </w:r>
      <w:r w:rsidRPr="000D2481">
        <w:rPr>
          <w:sz w:val="18"/>
        </w:rPr>
        <w:t>ölümü,</w:t>
      </w:r>
      <w:r w:rsidRPr="000D2481" w:rsidR="007C20E2">
        <w:rPr>
          <w:sz w:val="18"/>
        </w:rPr>
        <w:t xml:space="preserve"> </w:t>
      </w:r>
      <w:r w:rsidRPr="000D2481">
        <w:rPr>
          <w:sz w:val="18"/>
        </w:rPr>
        <w:t>hasta</w:t>
      </w:r>
      <w:r w:rsidRPr="000D2481" w:rsidR="007C20E2">
        <w:rPr>
          <w:sz w:val="18"/>
        </w:rPr>
        <w:t xml:space="preserve"> </w:t>
      </w:r>
      <w:r w:rsidRPr="000D2481">
        <w:rPr>
          <w:sz w:val="18"/>
        </w:rPr>
        <w:t>mahkûm</w:t>
      </w:r>
      <w:r w:rsidRPr="000D2481" w:rsidR="007C20E2">
        <w:rPr>
          <w:sz w:val="18"/>
        </w:rPr>
        <w:t xml:space="preserve"> </w:t>
      </w:r>
      <w:r w:rsidRPr="000D2481">
        <w:rPr>
          <w:sz w:val="18"/>
        </w:rPr>
        <w:t>ölümü;</w:t>
      </w:r>
      <w:r w:rsidRPr="000D2481" w:rsidR="007C20E2">
        <w:rPr>
          <w:sz w:val="18"/>
        </w:rPr>
        <w:t xml:space="preserve"> </w:t>
      </w:r>
      <w:r w:rsidRPr="000D2481">
        <w:rPr>
          <w:sz w:val="18"/>
        </w:rPr>
        <w:t>efendim,</w:t>
      </w:r>
      <w:r w:rsidRPr="000D2481" w:rsidR="007C20E2">
        <w:rPr>
          <w:sz w:val="18"/>
        </w:rPr>
        <w:t xml:space="preserve"> </w:t>
      </w:r>
      <w:r w:rsidRPr="000D2481">
        <w:rPr>
          <w:sz w:val="18"/>
        </w:rPr>
        <w:t>Türkiye’de</w:t>
      </w:r>
      <w:r w:rsidRPr="000D2481" w:rsidR="007C20E2">
        <w:rPr>
          <w:sz w:val="18"/>
        </w:rPr>
        <w:t xml:space="preserve"> </w:t>
      </w:r>
      <w:r w:rsidRPr="000D2481">
        <w:rPr>
          <w:sz w:val="18"/>
        </w:rPr>
        <w:t>iktidarın</w:t>
      </w:r>
      <w:r w:rsidRPr="000D2481" w:rsidR="007C20E2">
        <w:rPr>
          <w:sz w:val="18"/>
        </w:rPr>
        <w:t xml:space="preserve"> </w:t>
      </w:r>
      <w:r w:rsidRPr="000D2481">
        <w:rPr>
          <w:sz w:val="18"/>
        </w:rPr>
        <w:t>zulüm</w:t>
      </w:r>
      <w:r w:rsidRPr="000D2481" w:rsidR="007C20E2">
        <w:rPr>
          <w:sz w:val="18"/>
        </w:rPr>
        <w:t xml:space="preserve"> </w:t>
      </w:r>
      <w:r w:rsidRPr="000D2481">
        <w:rPr>
          <w:sz w:val="18"/>
        </w:rPr>
        <w:t>politikalarından</w:t>
      </w:r>
      <w:r w:rsidRPr="000D2481" w:rsidR="007C20E2">
        <w:rPr>
          <w:sz w:val="18"/>
        </w:rPr>
        <w:t xml:space="preserve"> </w:t>
      </w:r>
      <w:r w:rsidRPr="000D2481">
        <w:rPr>
          <w:sz w:val="18"/>
        </w:rPr>
        <w:t>kaçmak</w:t>
      </w:r>
      <w:r w:rsidRPr="000D2481" w:rsidR="007C20E2">
        <w:rPr>
          <w:sz w:val="18"/>
        </w:rPr>
        <w:t xml:space="preserve"> </w:t>
      </w:r>
      <w:r w:rsidRPr="000D2481">
        <w:rPr>
          <w:sz w:val="18"/>
        </w:rPr>
        <w:t>zorunda</w:t>
      </w:r>
      <w:r w:rsidRPr="000D2481" w:rsidR="007C20E2">
        <w:rPr>
          <w:sz w:val="18"/>
        </w:rPr>
        <w:t xml:space="preserve"> </w:t>
      </w:r>
      <w:r w:rsidRPr="000D2481">
        <w:rPr>
          <w:sz w:val="18"/>
        </w:rPr>
        <w:t>kalan</w:t>
      </w:r>
      <w:r w:rsidRPr="000D2481" w:rsidR="007C20E2">
        <w:rPr>
          <w:sz w:val="18"/>
        </w:rPr>
        <w:t xml:space="preserve"> </w:t>
      </w:r>
      <w:r w:rsidRPr="000D2481">
        <w:rPr>
          <w:sz w:val="18"/>
        </w:rPr>
        <w:t>ve</w:t>
      </w:r>
      <w:r w:rsidRPr="000D2481" w:rsidR="007C20E2">
        <w:rPr>
          <w:sz w:val="18"/>
        </w:rPr>
        <w:t xml:space="preserve"> </w:t>
      </w:r>
      <w:r w:rsidRPr="000D2481">
        <w:rPr>
          <w:sz w:val="18"/>
        </w:rPr>
        <w:t>yollarda</w:t>
      </w:r>
      <w:r w:rsidRPr="000D2481" w:rsidR="007C20E2">
        <w:rPr>
          <w:sz w:val="18"/>
        </w:rPr>
        <w:t xml:space="preserve"> </w:t>
      </w:r>
      <w:r w:rsidRPr="000D2481">
        <w:rPr>
          <w:sz w:val="18"/>
        </w:rPr>
        <w:t>yaşamlarını</w:t>
      </w:r>
      <w:r w:rsidRPr="000D2481" w:rsidR="007C20E2">
        <w:rPr>
          <w:sz w:val="18"/>
        </w:rPr>
        <w:t xml:space="preserve"> </w:t>
      </w:r>
      <w:r w:rsidRPr="000D2481">
        <w:rPr>
          <w:sz w:val="18"/>
        </w:rPr>
        <w:t>kaybeden</w:t>
      </w:r>
      <w:r w:rsidRPr="000D2481" w:rsidR="007C20E2">
        <w:rPr>
          <w:sz w:val="18"/>
        </w:rPr>
        <w:t xml:space="preserve"> </w:t>
      </w:r>
      <w:r w:rsidRPr="000D2481">
        <w:rPr>
          <w:sz w:val="18"/>
        </w:rPr>
        <w:t>kadınlar,</w:t>
      </w:r>
      <w:r w:rsidRPr="000D2481" w:rsidR="007C20E2">
        <w:rPr>
          <w:sz w:val="18"/>
        </w:rPr>
        <w:t xml:space="preserve"> </w:t>
      </w:r>
      <w:r w:rsidRPr="000D2481">
        <w:rPr>
          <w:sz w:val="18"/>
        </w:rPr>
        <w:t>çocuklar…</w:t>
      </w:r>
      <w:r w:rsidRPr="000D2481" w:rsidR="007C20E2">
        <w:rPr>
          <w:sz w:val="18"/>
        </w:rPr>
        <w:t xml:space="preserve"> </w:t>
      </w:r>
      <w:r w:rsidRPr="000D2481">
        <w:rPr>
          <w:sz w:val="18"/>
        </w:rPr>
        <w:t>Her</w:t>
      </w:r>
      <w:r w:rsidRPr="000D2481" w:rsidR="007C20E2">
        <w:rPr>
          <w:sz w:val="18"/>
        </w:rPr>
        <w:t xml:space="preserve"> </w:t>
      </w:r>
      <w:r w:rsidRPr="000D2481">
        <w:rPr>
          <w:sz w:val="18"/>
        </w:rPr>
        <w:t>gün</w:t>
      </w:r>
      <w:r w:rsidRPr="000D2481" w:rsidR="007C20E2">
        <w:rPr>
          <w:sz w:val="18"/>
        </w:rPr>
        <w:t xml:space="preserve"> </w:t>
      </w:r>
      <w:r w:rsidRPr="000D2481">
        <w:rPr>
          <w:sz w:val="18"/>
        </w:rPr>
        <w:t>bir</w:t>
      </w:r>
      <w:r w:rsidRPr="000D2481" w:rsidR="007C20E2">
        <w:rPr>
          <w:sz w:val="18"/>
        </w:rPr>
        <w:t xml:space="preserve"> </w:t>
      </w:r>
      <w:r w:rsidRPr="000D2481">
        <w:rPr>
          <w:sz w:val="18"/>
        </w:rPr>
        <w:t>kadın</w:t>
      </w:r>
      <w:r w:rsidRPr="000D2481" w:rsidR="007C20E2">
        <w:rPr>
          <w:sz w:val="18"/>
        </w:rPr>
        <w:t xml:space="preserve"> </w:t>
      </w:r>
      <w:r w:rsidRPr="000D2481">
        <w:rPr>
          <w:sz w:val="18"/>
        </w:rPr>
        <w:t>dramıyla</w:t>
      </w:r>
      <w:r w:rsidRPr="000D2481" w:rsidR="007C20E2">
        <w:rPr>
          <w:sz w:val="18"/>
        </w:rPr>
        <w:t xml:space="preserve"> </w:t>
      </w:r>
      <w:r w:rsidRPr="000D2481">
        <w:rPr>
          <w:sz w:val="18"/>
        </w:rPr>
        <w:t>karşı</w:t>
      </w:r>
      <w:r w:rsidRPr="000D2481" w:rsidR="007C20E2">
        <w:rPr>
          <w:sz w:val="18"/>
        </w:rPr>
        <w:t xml:space="preserve"> </w:t>
      </w:r>
      <w:r w:rsidRPr="000D2481">
        <w:rPr>
          <w:sz w:val="18"/>
        </w:rPr>
        <w:t>karşıyayız.</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Bu</w:t>
      </w:r>
      <w:r w:rsidRPr="000D2481" w:rsidR="007C20E2">
        <w:rPr>
          <w:sz w:val="18"/>
        </w:rPr>
        <w:t xml:space="preserve"> </w:t>
      </w:r>
      <w:r w:rsidRPr="000D2481">
        <w:rPr>
          <w:sz w:val="18"/>
        </w:rPr>
        <w:t>iktidar</w:t>
      </w:r>
      <w:r w:rsidRPr="000D2481" w:rsidR="007C20E2">
        <w:rPr>
          <w:sz w:val="18"/>
        </w:rPr>
        <w:t xml:space="preserve"> </w:t>
      </w:r>
      <w:r w:rsidRPr="000D2481">
        <w:rPr>
          <w:sz w:val="18"/>
        </w:rPr>
        <w:t>yıllarca</w:t>
      </w:r>
      <w:r w:rsidRPr="000D2481" w:rsidR="007C20E2">
        <w:rPr>
          <w:sz w:val="18"/>
        </w:rPr>
        <w:t xml:space="preserve"> </w:t>
      </w:r>
      <w:r w:rsidRPr="000D2481">
        <w:rPr>
          <w:sz w:val="18"/>
        </w:rPr>
        <w:t>başörtülü</w:t>
      </w:r>
      <w:r w:rsidRPr="000D2481" w:rsidR="007C20E2">
        <w:rPr>
          <w:sz w:val="18"/>
        </w:rPr>
        <w:t xml:space="preserve"> </w:t>
      </w:r>
      <w:r w:rsidRPr="000D2481">
        <w:rPr>
          <w:sz w:val="18"/>
        </w:rPr>
        <w:t>bacı</w:t>
      </w:r>
      <w:r w:rsidRPr="000D2481" w:rsidR="007C20E2">
        <w:rPr>
          <w:sz w:val="18"/>
        </w:rPr>
        <w:t xml:space="preserve"> </w:t>
      </w:r>
      <w:r w:rsidRPr="000D2481">
        <w:rPr>
          <w:sz w:val="18"/>
        </w:rPr>
        <w:t>istismarı</w:t>
      </w:r>
      <w:r w:rsidRPr="000D2481" w:rsidR="007C20E2">
        <w:rPr>
          <w:sz w:val="18"/>
        </w:rPr>
        <w:t xml:space="preserve"> </w:t>
      </w:r>
      <w:r w:rsidRPr="000D2481">
        <w:rPr>
          <w:sz w:val="18"/>
        </w:rPr>
        <w:t>yaptı.</w:t>
      </w:r>
      <w:r w:rsidRPr="000D2481" w:rsidR="007C20E2">
        <w:rPr>
          <w:sz w:val="18"/>
        </w:rPr>
        <w:t xml:space="preserve"> </w:t>
      </w:r>
      <w:r w:rsidRPr="000D2481">
        <w:rPr>
          <w:sz w:val="18"/>
        </w:rPr>
        <w:t>Geçtiğimiz</w:t>
      </w:r>
      <w:r w:rsidRPr="000D2481" w:rsidR="007C20E2">
        <w:rPr>
          <w:sz w:val="18"/>
        </w:rPr>
        <w:t xml:space="preserve"> </w:t>
      </w:r>
      <w:r w:rsidRPr="000D2481">
        <w:rPr>
          <w:sz w:val="18"/>
        </w:rPr>
        <w:t>yıllarda,</w:t>
      </w:r>
      <w:r w:rsidRPr="000D2481" w:rsidR="007C20E2">
        <w:rPr>
          <w:sz w:val="18"/>
        </w:rPr>
        <w:t xml:space="preserve"> </w:t>
      </w:r>
      <w:r w:rsidRPr="000D2481">
        <w:rPr>
          <w:sz w:val="18"/>
        </w:rPr>
        <w:t>hepinizin</w:t>
      </w:r>
      <w:r w:rsidRPr="000D2481" w:rsidR="007C20E2">
        <w:rPr>
          <w:sz w:val="18"/>
        </w:rPr>
        <w:t xml:space="preserve"> </w:t>
      </w:r>
      <w:r w:rsidRPr="000D2481">
        <w:rPr>
          <w:sz w:val="18"/>
        </w:rPr>
        <w:t>malumu</w:t>
      </w:r>
      <w:r w:rsidRPr="000D2481" w:rsidR="007C20E2">
        <w:rPr>
          <w:sz w:val="18"/>
        </w:rPr>
        <w:t xml:space="preserve"> </w:t>
      </w:r>
      <w:r w:rsidRPr="000D2481">
        <w:rPr>
          <w:sz w:val="18"/>
        </w:rPr>
        <w:t>olduğu</w:t>
      </w:r>
      <w:r w:rsidRPr="000D2481" w:rsidR="007C20E2">
        <w:rPr>
          <w:sz w:val="18"/>
        </w:rPr>
        <w:t xml:space="preserve"> </w:t>
      </w:r>
      <w:r w:rsidRPr="000D2481">
        <w:rPr>
          <w:sz w:val="18"/>
        </w:rPr>
        <w:t>üzere,</w:t>
      </w:r>
      <w:r w:rsidRPr="000D2481" w:rsidR="007C20E2">
        <w:rPr>
          <w:sz w:val="18"/>
        </w:rPr>
        <w:t xml:space="preserve"> </w:t>
      </w:r>
      <w:r w:rsidRPr="000D2481">
        <w:rPr>
          <w:sz w:val="18"/>
        </w:rPr>
        <w:t>Kabataş</w:t>
      </w:r>
      <w:r w:rsidRPr="000D2481" w:rsidR="007C20E2">
        <w:rPr>
          <w:sz w:val="18"/>
        </w:rPr>
        <w:t xml:space="preserve"> </w:t>
      </w:r>
      <w:r w:rsidRPr="000D2481">
        <w:rPr>
          <w:sz w:val="18"/>
        </w:rPr>
        <w:t>yalanı</w:t>
      </w:r>
      <w:r w:rsidRPr="000D2481" w:rsidR="007C20E2">
        <w:rPr>
          <w:sz w:val="18"/>
        </w:rPr>
        <w:t xml:space="preserve"> </w:t>
      </w:r>
      <w:r w:rsidRPr="000D2481">
        <w:rPr>
          <w:sz w:val="18"/>
        </w:rPr>
        <w:t>gibi</w:t>
      </w:r>
      <w:r w:rsidRPr="000D2481" w:rsidR="007C20E2">
        <w:rPr>
          <w:sz w:val="18"/>
        </w:rPr>
        <w:t xml:space="preserve"> </w:t>
      </w:r>
      <w:r w:rsidRPr="000D2481">
        <w:rPr>
          <w:sz w:val="18"/>
        </w:rPr>
        <w:t>tarihin</w:t>
      </w:r>
      <w:r w:rsidRPr="000D2481" w:rsidR="007C20E2">
        <w:rPr>
          <w:sz w:val="18"/>
        </w:rPr>
        <w:t xml:space="preserve"> </w:t>
      </w:r>
      <w:r w:rsidRPr="000D2481">
        <w:rPr>
          <w:sz w:val="18"/>
        </w:rPr>
        <w:t>en</w:t>
      </w:r>
      <w:r w:rsidRPr="000D2481" w:rsidR="007C20E2">
        <w:rPr>
          <w:sz w:val="18"/>
        </w:rPr>
        <w:t xml:space="preserve"> </w:t>
      </w:r>
      <w:r w:rsidRPr="000D2481">
        <w:rPr>
          <w:sz w:val="18"/>
        </w:rPr>
        <w:t>tescilli</w:t>
      </w:r>
      <w:r w:rsidRPr="000D2481" w:rsidR="007C20E2">
        <w:rPr>
          <w:sz w:val="18"/>
        </w:rPr>
        <w:t xml:space="preserve"> </w:t>
      </w:r>
      <w:r w:rsidRPr="000D2481">
        <w:rPr>
          <w:sz w:val="18"/>
        </w:rPr>
        <w:t>yalanları</w:t>
      </w:r>
      <w:r w:rsidRPr="000D2481" w:rsidR="007C20E2">
        <w:rPr>
          <w:sz w:val="18"/>
        </w:rPr>
        <w:t xml:space="preserve"> </w:t>
      </w:r>
      <w:r w:rsidRPr="000D2481">
        <w:rPr>
          <w:sz w:val="18"/>
        </w:rPr>
        <w:t>ifşa</w:t>
      </w:r>
      <w:r w:rsidRPr="000D2481" w:rsidR="007C20E2">
        <w:rPr>
          <w:sz w:val="18"/>
        </w:rPr>
        <w:t xml:space="preserve"> </w:t>
      </w:r>
      <w:r w:rsidRPr="000D2481">
        <w:rPr>
          <w:sz w:val="18"/>
        </w:rPr>
        <w:t>edildi;</w:t>
      </w:r>
      <w:r w:rsidRPr="000D2481" w:rsidR="007C20E2">
        <w:rPr>
          <w:sz w:val="18"/>
        </w:rPr>
        <w:t xml:space="preserve"> </w:t>
      </w:r>
      <w:r w:rsidRPr="000D2481">
        <w:rPr>
          <w:sz w:val="18"/>
        </w:rPr>
        <w:t>15</w:t>
      </w:r>
      <w:r w:rsidRPr="000D2481" w:rsidR="007C20E2">
        <w:rPr>
          <w:sz w:val="18"/>
        </w:rPr>
        <w:t xml:space="preserve"> </w:t>
      </w:r>
      <w:r w:rsidRPr="000D2481">
        <w:rPr>
          <w:sz w:val="18"/>
        </w:rPr>
        <w:t>Temmuzun,</w:t>
      </w:r>
      <w:r w:rsidRPr="000D2481" w:rsidR="007C20E2">
        <w:rPr>
          <w:sz w:val="18"/>
        </w:rPr>
        <w:t xml:space="preserve"> </w:t>
      </w:r>
      <w:r w:rsidRPr="000D2481">
        <w:rPr>
          <w:sz w:val="18"/>
        </w:rPr>
        <w:t>efendim,</w:t>
      </w:r>
      <w:r w:rsidRPr="000D2481" w:rsidR="007C20E2">
        <w:rPr>
          <w:sz w:val="18"/>
        </w:rPr>
        <w:t xml:space="preserve"> </w:t>
      </w:r>
      <w:r w:rsidRPr="000D2481">
        <w:rPr>
          <w:sz w:val="18"/>
        </w:rPr>
        <w:t>hikâyelerinden</w:t>
      </w:r>
      <w:r w:rsidRPr="000D2481" w:rsidR="007C20E2">
        <w:rPr>
          <w:sz w:val="18"/>
        </w:rPr>
        <w:t xml:space="preserve"> </w:t>
      </w:r>
      <w:r w:rsidRPr="000D2481">
        <w:rPr>
          <w:sz w:val="18"/>
        </w:rPr>
        <w:t>birisi</w:t>
      </w:r>
      <w:r w:rsidRPr="000D2481" w:rsidR="007C20E2">
        <w:rPr>
          <w:sz w:val="18"/>
        </w:rPr>
        <w:t xml:space="preserve"> </w:t>
      </w:r>
      <w:r w:rsidRPr="000D2481">
        <w:rPr>
          <w:sz w:val="18"/>
        </w:rPr>
        <w:t>daha</w:t>
      </w:r>
      <w:r w:rsidRPr="000D2481" w:rsidR="007C20E2">
        <w:rPr>
          <w:sz w:val="18"/>
        </w:rPr>
        <w:t xml:space="preserve"> </w:t>
      </w:r>
      <w:r w:rsidRPr="000D2481">
        <w:rPr>
          <w:sz w:val="18"/>
        </w:rPr>
        <w:t>ortaya</w:t>
      </w:r>
      <w:r w:rsidRPr="000D2481" w:rsidR="007C20E2">
        <w:rPr>
          <w:sz w:val="18"/>
        </w:rPr>
        <w:t xml:space="preserve"> </w:t>
      </w:r>
      <w:r w:rsidRPr="000D2481">
        <w:rPr>
          <w:sz w:val="18"/>
        </w:rPr>
        <w:t>çıktı;</w:t>
      </w:r>
      <w:r w:rsidRPr="000D2481" w:rsidR="007C20E2">
        <w:rPr>
          <w:sz w:val="18"/>
        </w:rPr>
        <w:t xml:space="preserve"> </w:t>
      </w:r>
      <w:r w:rsidRPr="000D2481">
        <w:rPr>
          <w:sz w:val="18"/>
        </w:rPr>
        <w:t>çarşaflı</w:t>
      </w:r>
      <w:r w:rsidRPr="000D2481" w:rsidR="007C20E2">
        <w:rPr>
          <w:sz w:val="18"/>
        </w:rPr>
        <w:t xml:space="preserve"> </w:t>
      </w:r>
      <w:r w:rsidRPr="000D2481">
        <w:rPr>
          <w:sz w:val="18"/>
        </w:rPr>
        <w:t>bacının,</w:t>
      </w:r>
      <w:r w:rsidRPr="000D2481" w:rsidR="007C20E2">
        <w:rPr>
          <w:sz w:val="18"/>
        </w:rPr>
        <w:t xml:space="preserve"> </w:t>
      </w:r>
      <w:r w:rsidRPr="000D2481">
        <w:rPr>
          <w:sz w:val="18"/>
        </w:rPr>
        <w:t>kamyonet</w:t>
      </w:r>
      <w:r w:rsidRPr="000D2481" w:rsidR="007C20E2">
        <w:rPr>
          <w:sz w:val="18"/>
        </w:rPr>
        <w:t xml:space="preserve"> </w:t>
      </w:r>
      <w:r w:rsidRPr="000D2481">
        <w:rPr>
          <w:sz w:val="18"/>
        </w:rPr>
        <w:t>süren</w:t>
      </w:r>
      <w:r w:rsidRPr="000D2481" w:rsidR="007C20E2">
        <w:rPr>
          <w:sz w:val="18"/>
        </w:rPr>
        <w:t xml:space="preserve"> </w:t>
      </w:r>
      <w:r w:rsidRPr="000D2481">
        <w:rPr>
          <w:sz w:val="18"/>
        </w:rPr>
        <w:t>bir</w:t>
      </w:r>
      <w:r w:rsidRPr="000D2481" w:rsidR="007C20E2">
        <w:rPr>
          <w:sz w:val="18"/>
        </w:rPr>
        <w:t xml:space="preserve"> </w:t>
      </w:r>
      <w:r w:rsidRPr="000D2481">
        <w:rPr>
          <w:sz w:val="18"/>
        </w:rPr>
        <w:t>bacının</w:t>
      </w:r>
      <w:r w:rsidRPr="000D2481" w:rsidR="007C20E2">
        <w:rPr>
          <w:sz w:val="18"/>
        </w:rPr>
        <w:t xml:space="preserve"> </w:t>
      </w:r>
      <w:r w:rsidRPr="000D2481">
        <w:rPr>
          <w:sz w:val="18"/>
        </w:rPr>
        <w:t>nasıl</w:t>
      </w:r>
      <w:r w:rsidRPr="000D2481" w:rsidR="007C20E2">
        <w:rPr>
          <w:sz w:val="18"/>
        </w:rPr>
        <w:t xml:space="preserve"> </w:t>
      </w:r>
      <w:r w:rsidRPr="000D2481">
        <w:rPr>
          <w:sz w:val="18"/>
        </w:rPr>
        <w:t>yalancı</w:t>
      </w:r>
      <w:r w:rsidRPr="000D2481" w:rsidR="007C20E2">
        <w:rPr>
          <w:sz w:val="18"/>
        </w:rPr>
        <w:t xml:space="preserve"> </w:t>
      </w:r>
      <w:r w:rsidRPr="000D2481">
        <w:rPr>
          <w:sz w:val="18"/>
        </w:rPr>
        <w:t>bir</w:t>
      </w:r>
      <w:r w:rsidRPr="000D2481" w:rsidR="007C20E2">
        <w:rPr>
          <w:sz w:val="18"/>
        </w:rPr>
        <w:t xml:space="preserve"> </w:t>
      </w:r>
      <w:r w:rsidRPr="000D2481">
        <w:rPr>
          <w:sz w:val="18"/>
        </w:rPr>
        <w:t>kahraman</w:t>
      </w:r>
      <w:r w:rsidRPr="000D2481" w:rsidR="007C20E2">
        <w:rPr>
          <w:sz w:val="18"/>
        </w:rPr>
        <w:t xml:space="preserve"> </w:t>
      </w:r>
      <w:r w:rsidRPr="000D2481">
        <w:rPr>
          <w:sz w:val="18"/>
        </w:rPr>
        <w:t>hâline</w:t>
      </w:r>
      <w:r w:rsidRPr="000D2481" w:rsidR="007C20E2">
        <w:rPr>
          <w:sz w:val="18"/>
        </w:rPr>
        <w:t xml:space="preserve"> </w:t>
      </w:r>
      <w:r w:rsidRPr="000D2481">
        <w:rPr>
          <w:sz w:val="18"/>
        </w:rPr>
        <w:t>getirildiği</w:t>
      </w:r>
      <w:r w:rsidRPr="000D2481" w:rsidR="007C20E2">
        <w:rPr>
          <w:sz w:val="18"/>
        </w:rPr>
        <w:t xml:space="preserve"> </w:t>
      </w:r>
      <w:r w:rsidRPr="000D2481">
        <w:rPr>
          <w:sz w:val="18"/>
        </w:rPr>
        <w:t>ortaya</w:t>
      </w:r>
      <w:r w:rsidRPr="000D2481" w:rsidR="007C20E2">
        <w:rPr>
          <w:sz w:val="18"/>
        </w:rPr>
        <w:t xml:space="preserve"> </w:t>
      </w:r>
      <w:r w:rsidRPr="000D2481">
        <w:rPr>
          <w:sz w:val="18"/>
        </w:rPr>
        <w:t>çıktı.</w:t>
      </w:r>
    </w:p>
    <w:p w:rsidRPr="000D2481" w:rsidR="00D419C3" w:rsidP="000D2481" w:rsidRDefault="00D419C3">
      <w:pPr>
        <w:pStyle w:val="GENELKURUL"/>
        <w:spacing w:line="240" w:lineRule="auto"/>
        <w:rPr>
          <w:sz w:val="18"/>
        </w:rPr>
      </w:pPr>
      <w:r w:rsidRPr="000D2481">
        <w:rPr>
          <w:sz w:val="18"/>
        </w:rPr>
        <w:t>ORHAN</w:t>
      </w:r>
      <w:r w:rsidRPr="000D2481" w:rsidR="007C20E2">
        <w:rPr>
          <w:sz w:val="18"/>
        </w:rPr>
        <w:t xml:space="preserve"> </w:t>
      </w:r>
      <w:r w:rsidRPr="000D2481">
        <w:rPr>
          <w:sz w:val="18"/>
        </w:rPr>
        <w:t>DELİGÖZ</w:t>
      </w:r>
      <w:r w:rsidRPr="000D2481" w:rsidR="007C20E2">
        <w:rPr>
          <w:sz w:val="18"/>
        </w:rPr>
        <w:t xml:space="preserve"> </w:t>
      </w:r>
      <w:r w:rsidRPr="000D2481">
        <w:rPr>
          <w:sz w:val="18"/>
        </w:rPr>
        <w:t>(Erzurum)</w:t>
      </w:r>
      <w:r w:rsidRPr="000D2481" w:rsidR="007C20E2">
        <w:rPr>
          <w:sz w:val="18"/>
        </w:rPr>
        <w:t xml:space="preserve"> </w:t>
      </w:r>
      <w:r w:rsidRPr="000D2481">
        <w:rPr>
          <w:sz w:val="18"/>
        </w:rPr>
        <w:t>–</w:t>
      </w:r>
      <w:r w:rsidRPr="000D2481" w:rsidR="007C20E2">
        <w:rPr>
          <w:sz w:val="18"/>
        </w:rPr>
        <w:t xml:space="preserve"> </w:t>
      </w:r>
      <w:r w:rsidRPr="000D2481">
        <w:rPr>
          <w:sz w:val="18"/>
        </w:rPr>
        <w:t>Bilmediğin</w:t>
      </w:r>
      <w:r w:rsidRPr="000D2481" w:rsidR="007C20E2">
        <w:rPr>
          <w:sz w:val="18"/>
        </w:rPr>
        <w:t xml:space="preserve"> </w:t>
      </w:r>
      <w:r w:rsidRPr="000D2481">
        <w:rPr>
          <w:sz w:val="18"/>
        </w:rPr>
        <w:t>konuyu</w:t>
      </w:r>
      <w:r w:rsidRPr="000D2481" w:rsidR="007C20E2">
        <w:rPr>
          <w:sz w:val="18"/>
        </w:rPr>
        <w:t xml:space="preserve"> </w:t>
      </w:r>
      <w:r w:rsidRPr="000D2481">
        <w:rPr>
          <w:sz w:val="18"/>
        </w:rPr>
        <w:t>konuşma,</w:t>
      </w:r>
      <w:r w:rsidRPr="000D2481" w:rsidR="007C20E2">
        <w:rPr>
          <w:sz w:val="18"/>
        </w:rPr>
        <w:t xml:space="preserve"> </w:t>
      </w:r>
      <w:r w:rsidRPr="000D2481">
        <w:rPr>
          <w:sz w:val="18"/>
        </w:rPr>
        <w:t>niye</w:t>
      </w:r>
      <w:r w:rsidRPr="000D2481" w:rsidR="007C20E2">
        <w:rPr>
          <w:sz w:val="18"/>
        </w:rPr>
        <w:t xml:space="preserve"> </w:t>
      </w:r>
      <w:r w:rsidRPr="000D2481">
        <w:rPr>
          <w:sz w:val="18"/>
        </w:rPr>
        <w:t>yalancı</w:t>
      </w:r>
      <w:r w:rsidRPr="000D2481" w:rsidR="007C20E2">
        <w:rPr>
          <w:sz w:val="18"/>
        </w:rPr>
        <w:t xml:space="preserve"> </w:t>
      </w:r>
      <w:r w:rsidRPr="000D2481">
        <w:rPr>
          <w:sz w:val="18"/>
        </w:rPr>
        <w:t>olsun,</w:t>
      </w:r>
      <w:r w:rsidRPr="000D2481" w:rsidR="007C20E2">
        <w:rPr>
          <w:sz w:val="18"/>
        </w:rPr>
        <w:t xml:space="preserve"> </w:t>
      </w:r>
      <w:r w:rsidRPr="000D2481">
        <w:rPr>
          <w:sz w:val="18"/>
        </w:rPr>
        <w:t>nereden</w:t>
      </w:r>
      <w:r w:rsidRPr="000D2481" w:rsidR="007C20E2">
        <w:rPr>
          <w:sz w:val="18"/>
        </w:rPr>
        <w:t xml:space="preserve"> </w:t>
      </w:r>
      <w:r w:rsidRPr="000D2481">
        <w:rPr>
          <w:sz w:val="18"/>
        </w:rPr>
        <w:t>çıkarıyorsun?</w:t>
      </w:r>
      <w:r w:rsidRPr="000D2481" w:rsidR="007C20E2">
        <w:rPr>
          <w:sz w:val="18"/>
        </w:rPr>
        <w:t xml:space="preserve"> </w:t>
      </w:r>
      <w:r w:rsidRPr="000D2481">
        <w:rPr>
          <w:sz w:val="18"/>
        </w:rPr>
        <w:t>Sosyal</w:t>
      </w:r>
      <w:r w:rsidRPr="000D2481" w:rsidR="007C20E2">
        <w:rPr>
          <w:sz w:val="18"/>
        </w:rPr>
        <w:t xml:space="preserve"> </w:t>
      </w:r>
      <w:r w:rsidRPr="000D2481">
        <w:rPr>
          <w:sz w:val="18"/>
        </w:rPr>
        <w:t>medyadaki</w:t>
      </w:r>
      <w:r w:rsidRPr="000D2481" w:rsidR="007C20E2">
        <w:rPr>
          <w:sz w:val="18"/>
        </w:rPr>
        <w:t xml:space="preserve"> </w:t>
      </w:r>
      <w:r w:rsidRPr="000D2481">
        <w:rPr>
          <w:sz w:val="18"/>
        </w:rPr>
        <w:t>iftiralara</w:t>
      </w:r>
      <w:r w:rsidRPr="000D2481" w:rsidR="007C20E2">
        <w:rPr>
          <w:sz w:val="18"/>
        </w:rPr>
        <w:t xml:space="preserve"> </w:t>
      </w:r>
      <w:r w:rsidRPr="000D2481">
        <w:rPr>
          <w:sz w:val="18"/>
        </w:rPr>
        <w:t>niye</w:t>
      </w:r>
      <w:r w:rsidRPr="000D2481" w:rsidR="007C20E2">
        <w:rPr>
          <w:sz w:val="18"/>
        </w:rPr>
        <w:t xml:space="preserve"> </w:t>
      </w:r>
      <w:r w:rsidRPr="000D2481">
        <w:rPr>
          <w:sz w:val="18"/>
        </w:rPr>
        <w:t>inanıyorsun?</w:t>
      </w:r>
    </w:p>
    <w:p w:rsidRPr="000D2481" w:rsidR="00D419C3" w:rsidP="000D2481" w:rsidRDefault="00D419C3">
      <w:pPr>
        <w:pStyle w:val="GENELKURUL"/>
        <w:spacing w:line="240" w:lineRule="auto"/>
        <w:rPr>
          <w:sz w:val="18"/>
        </w:rPr>
      </w:pPr>
      <w:r w:rsidRPr="000D2481">
        <w:rPr>
          <w:sz w:val="18"/>
        </w:rPr>
        <w:t>HÜDA</w:t>
      </w:r>
      <w:r w:rsidRPr="000D2481" w:rsidR="007C20E2">
        <w:rPr>
          <w:sz w:val="18"/>
        </w:rPr>
        <w:t xml:space="preserve"> </w:t>
      </w:r>
      <w:r w:rsidRPr="000D2481">
        <w:rPr>
          <w:sz w:val="18"/>
        </w:rPr>
        <w:t>KAYA</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28</w:t>
      </w:r>
      <w:r w:rsidRPr="000D2481" w:rsidR="007C20E2">
        <w:rPr>
          <w:sz w:val="18"/>
        </w:rPr>
        <w:t xml:space="preserve"> </w:t>
      </w:r>
      <w:r w:rsidRPr="000D2481">
        <w:rPr>
          <w:sz w:val="18"/>
        </w:rPr>
        <w:t>Şubat</w:t>
      </w:r>
      <w:r w:rsidRPr="000D2481" w:rsidR="007C20E2">
        <w:rPr>
          <w:sz w:val="18"/>
        </w:rPr>
        <w:t xml:space="preserve"> </w:t>
      </w:r>
      <w:r w:rsidRPr="000D2481">
        <w:rPr>
          <w:sz w:val="18"/>
        </w:rPr>
        <w:t>döneminde,</w:t>
      </w:r>
      <w:r w:rsidRPr="000D2481" w:rsidR="007C20E2">
        <w:rPr>
          <w:sz w:val="18"/>
        </w:rPr>
        <w:t xml:space="preserve"> </w:t>
      </w:r>
      <w:r w:rsidRPr="000D2481">
        <w:rPr>
          <w:sz w:val="18"/>
        </w:rPr>
        <w:t>sizin</w:t>
      </w:r>
      <w:r w:rsidRPr="000D2481" w:rsidR="007C20E2">
        <w:rPr>
          <w:sz w:val="18"/>
        </w:rPr>
        <w:t xml:space="preserve"> </w:t>
      </w:r>
      <w:r w:rsidRPr="000D2481">
        <w:rPr>
          <w:sz w:val="18"/>
        </w:rPr>
        <w:t>de</w:t>
      </w:r>
      <w:r w:rsidRPr="000D2481" w:rsidR="007C20E2">
        <w:rPr>
          <w:sz w:val="18"/>
        </w:rPr>
        <w:t xml:space="preserve"> </w:t>
      </w:r>
      <w:r w:rsidRPr="000D2481">
        <w:rPr>
          <w:sz w:val="18"/>
        </w:rPr>
        <w:t>tanıdığınız</w:t>
      </w:r>
      <w:r w:rsidRPr="000D2481" w:rsidR="007C20E2">
        <w:rPr>
          <w:sz w:val="18"/>
        </w:rPr>
        <w:t xml:space="preserve"> </w:t>
      </w:r>
      <w:r w:rsidRPr="000D2481">
        <w:rPr>
          <w:sz w:val="18"/>
        </w:rPr>
        <w:t>Medine</w:t>
      </w:r>
      <w:r w:rsidRPr="000D2481" w:rsidR="007C20E2">
        <w:rPr>
          <w:sz w:val="18"/>
        </w:rPr>
        <w:t xml:space="preserve"> </w:t>
      </w:r>
      <w:r w:rsidRPr="000D2481">
        <w:rPr>
          <w:sz w:val="18"/>
        </w:rPr>
        <w:t>Bircan</w:t>
      </w:r>
      <w:r w:rsidRPr="000D2481" w:rsidR="007C20E2">
        <w:rPr>
          <w:sz w:val="18"/>
        </w:rPr>
        <w:t xml:space="preserve"> </w:t>
      </w:r>
      <w:r w:rsidRPr="000D2481">
        <w:rPr>
          <w:sz w:val="18"/>
        </w:rPr>
        <w:t>isimli</w:t>
      </w:r>
      <w:r w:rsidRPr="000D2481" w:rsidR="007C20E2">
        <w:rPr>
          <w:sz w:val="18"/>
        </w:rPr>
        <w:t xml:space="preserve"> </w:t>
      </w:r>
      <w:r w:rsidRPr="000D2481">
        <w:rPr>
          <w:sz w:val="18"/>
        </w:rPr>
        <w:t>yaşlı</w:t>
      </w:r>
      <w:r w:rsidRPr="000D2481" w:rsidR="007C20E2">
        <w:rPr>
          <w:sz w:val="18"/>
        </w:rPr>
        <w:t xml:space="preserve"> </w:t>
      </w:r>
      <w:r w:rsidRPr="000D2481">
        <w:rPr>
          <w:sz w:val="18"/>
        </w:rPr>
        <w:t>bir</w:t>
      </w:r>
      <w:r w:rsidRPr="000D2481" w:rsidR="007C20E2">
        <w:rPr>
          <w:sz w:val="18"/>
        </w:rPr>
        <w:t xml:space="preserve"> </w:t>
      </w:r>
      <w:r w:rsidRPr="000D2481">
        <w:rPr>
          <w:sz w:val="18"/>
        </w:rPr>
        <w:t>kadının</w:t>
      </w:r>
      <w:r w:rsidRPr="000D2481" w:rsidR="007C20E2">
        <w:rPr>
          <w:sz w:val="18"/>
        </w:rPr>
        <w:t xml:space="preserve"> </w:t>
      </w:r>
      <w:r w:rsidRPr="000D2481">
        <w:rPr>
          <w:sz w:val="18"/>
        </w:rPr>
        <w:t>başörtüsü</w:t>
      </w:r>
      <w:r w:rsidRPr="000D2481" w:rsidR="007C20E2">
        <w:rPr>
          <w:sz w:val="18"/>
        </w:rPr>
        <w:t xml:space="preserve"> </w:t>
      </w:r>
      <w:r w:rsidRPr="000D2481">
        <w:rPr>
          <w:sz w:val="18"/>
        </w:rPr>
        <w:t>yüzünden</w:t>
      </w:r>
      <w:r w:rsidRPr="000D2481" w:rsidR="007C20E2">
        <w:rPr>
          <w:sz w:val="18"/>
        </w:rPr>
        <w:t xml:space="preserve"> </w:t>
      </w:r>
      <w:r w:rsidRPr="000D2481">
        <w:rPr>
          <w:sz w:val="18"/>
        </w:rPr>
        <w:t>hastane</w:t>
      </w:r>
      <w:r w:rsidRPr="000D2481" w:rsidR="007C20E2">
        <w:rPr>
          <w:sz w:val="18"/>
        </w:rPr>
        <w:t xml:space="preserve"> </w:t>
      </w:r>
      <w:r w:rsidRPr="000D2481">
        <w:rPr>
          <w:sz w:val="18"/>
        </w:rPr>
        <w:t>kapısında</w:t>
      </w:r>
      <w:r w:rsidRPr="000D2481" w:rsidR="007C20E2">
        <w:rPr>
          <w:sz w:val="18"/>
        </w:rPr>
        <w:t xml:space="preserve"> </w:t>
      </w:r>
      <w:r w:rsidRPr="000D2481">
        <w:rPr>
          <w:sz w:val="18"/>
        </w:rPr>
        <w:t>öldüğünü</w:t>
      </w:r>
      <w:r w:rsidRPr="000D2481" w:rsidR="007C20E2">
        <w:rPr>
          <w:sz w:val="18"/>
        </w:rPr>
        <w:t xml:space="preserve"> </w:t>
      </w:r>
      <w:r w:rsidRPr="000D2481">
        <w:rPr>
          <w:sz w:val="18"/>
        </w:rPr>
        <w:t>hepimiz</w:t>
      </w:r>
      <w:r w:rsidRPr="000D2481" w:rsidR="007C20E2">
        <w:rPr>
          <w:sz w:val="18"/>
        </w:rPr>
        <w:t xml:space="preserve"> </w:t>
      </w:r>
      <w:r w:rsidRPr="000D2481">
        <w:rPr>
          <w:sz w:val="18"/>
        </w:rPr>
        <w:t>biliyoruz.</w:t>
      </w:r>
      <w:r w:rsidRPr="000D2481" w:rsidR="007C20E2">
        <w:rPr>
          <w:sz w:val="18"/>
        </w:rPr>
        <w:t xml:space="preserve"> </w:t>
      </w:r>
      <w:r w:rsidRPr="000D2481">
        <w:rPr>
          <w:sz w:val="18"/>
        </w:rPr>
        <w:t>O</w:t>
      </w:r>
      <w:r w:rsidRPr="000D2481" w:rsidR="007C20E2">
        <w:rPr>
          <w:sz w:val="18"/>
        </w:rPr>
        <w:t xml:space="preserve"> </w:t>
      </w:r>
      <w:r w:rsidRPr="000D2481">
        <w:rPr>
          <w:sz w:val="18"/>
        </w:rPr>
        <w:t>gün</w:t>
      </w:r>
      <w:r w:rsidRPr="000D2481" w:rsidR="007C20E2">
        <w:rPr>
          <w:sz w:val="18"/>
        </w:rPr>
        <w:t xml:space="preserve"> </w:t>
      </w:r>
      <w:r w:rsidRPr="000D2481">
        <w:rPr>
          <w:sz w:val="18"/>
        </w:rPr>
        <w:t>bir</w:t>
      </w:r>
      <w:r w:rsidRPr="000D2481" w:rsidR="007C20E2">
        <w:rPr>
          <w:sz w:val="18"/>
        </w:rPr>
        <w:t xml:space="preserve"> </w:t>
      </w:r>
      <w:r w:rsidRPr="000D2481">
        <w:rPr>
          <w:sz w:val="18"/>
        </w:rPr>
        <w:t>tane</w:t>
      </w:r>
      <w:r w:rsidRPr="000D2481" w:rsidR="007C20E2">
        <w:rPr>
          <w:sz w:val="18"/>
        </w:rPr>
        <w:t xml:space="preserve"> </w:t>
      </w:r>
      <w:r w:rsidRPr="000D2481">
        <w:rPr>
          <w:sz w:val="18"/>
        </w:rPr>
        <w:t>Medine</w:t>
      </w:r>
      <w:r w:rsidRPr="000D2481" w:rsidR="007C20E2">
        <w:rPr>
          <w:sz w:val="18"/>
        </w:rPr>
        <w:t xml:space="preserve"> </w:t>
      </w:r>
      <w:r w:rsidRPr="000D2481">
        <w:rPr>
          <w:sz w:val="18"/>
        </w:rPr>
        <w:t>Bircan</w:t>
      </w:r>
      <w:r w:rsidRPr="000D2481" w:rsidR="007C20E2">
        <w:rPr>
          <w:sz w:val="18"/>
        </w:rPr>
        <w:t xml:space="preserve"> </w:t>
      </w:r>
      <w:r w:rsidRPr="000D2481">
        <w:rPr>
          <w:sz w:val="18"/>
        </w:rPr>
        <w:t>vardı,</w:t>
      </w:r>
      <w:r w:rsidRPr="000D2481" w:rsidR="007C20E2">
        <w:rPr>
          <w:sz w:val="18"/>
        </w:rPr>
        <w:t xml:space="preserve"> </w:t>
      </w:r>
      <w:r w:rsidRPr="000D2481">
        <w:rPr>
          <w:sz w:val="18"/>
        </w:rPr>
        <w:t>bugüne</w:t>
      </w:r>
      <w:r w:rsidRPr="000D2481" w:rsidR="007C20E2">
        <w:rPr>
          <w:sz w:val="18"/>
        </w:rPr>
        <w:t xml:space="preserve"> </w:t>
      </w:r>
      <w:r w:rsidRPr="000D2481">
        <w:rPr>
          <w:sz w:val="18"/>
        </w:rPr>
        <w:t>geldiğimizde</w:t>
      </w:r>
      <w:r w:rsidRPr="000D2481" w:rsidR="007C20E2">
        <w:rPr>
          <w:sz w:val="18"/>
        </w:rPr>
        <w:t xml:space="preserve"> </w:t>
      </w:r>
      <w:r w:rsidRPr="000D2481">
        <w:rPr>
          <w:sz w:val="18"/>
        </w:rPr>
        <w:t>binlerce</w:t>
      </w:r>
      <w:r w:rsidRPr="000D2481" w:rsidR="007C20E2">
        <w:rPr>
          <w:sz w:val="18"/>
        </w:rPr>
        <w:t xml:space="preserve"> </w:t>
      </w:r>
      <w:r w:rsidRPr="000D2481">
        <w:rPr>
          <w:sz w:val="18"/>
        </w:rPr>
        <w:t>kadın</w:t>
      </w:r>
      <w:r w:rsidRPr="000D2481" w:rsidR="007C20E2">
        <w:rPr>
          <w:sz w:val="18"/>
        </w:rPr>
        <w:t xml:space="preserve"> </w:t>
      </w:r>
      <w:r w:rsidRPr="000D2481">
        <w:rPr>
          <w:sz w:val="18"/>
        </w:rPr>
        <w:t>Medine</w:t>
      </w:r>
      <w:r w:rsidRPr="000D2481" w:rsidR="007C20E2">
        <w:rPr>
          <w:sz w:val="18"/>
        </w:rPr>
        <w:t xml:space="preserve"> </w:t>
      </w:r>
      <w:r w:rsidRPr="000D2481">
        <w:rPr>
          <w:sz w:val="18"/>
        </w:rPr>
        <w:t>Bircan’dan</w:t>
      </w:r>
      <w:r w:rsidRPr="000D2481" w:rsidR="007C20E2">
        <w:rPr>
          <w:sz w:val="18"/>
        </w:rPr>
        <w:t xml:space="preserve"> </w:t>
      </w:r>
      <w:r w:rsidRPr="000D2481">
        <w:rPr>
          <w:sz w:val="18"/>
        </w:rPr>
        <w:t>daha</w:t>
      </w:r>
      <w:r w:rsidRPr="000D2481" w:rsidR="007C20E2">
        <w:rPr>
          <w:sz w:val="18"/>
        </w:rPr>
        <w:t xml:space="preserve"> </w:t>
      </w:r>
      <w:r w:rsidRPr="000D2481">
        <w:rPr>
          <w:sz w:val="18"/>
        </w:rPr>
        <w:t>ağır</w:t>
      </w:r>
      <w:r w:rsidRPr="000D2481" w:rsidR="007C20E2">
        <w:rPr>
          <w:sz w:val="18"/>
        </w:rPr>
        <w:t xml:space="preserve"> </w:t>
      </w:r>
      <w:r w:rsidRPr="000D2481">
        <w:rPr>
          <w:sz w:val="18"/>
        </w:rPr>
        <w:t>dramlarla,</w:t>
      </w:r>
      <w:r w:rsidRPr="000D2481" w:rsidR="007C20E2">
        <w:rPr>
          <w:sz w:val="18"/>
        </w:rPr>
        <w:t xml:space="preserve"> </w:t>
      </w:r>
      <w:r w:rsidRPr="000D2481">
        <w:rPr>
          <w:sz w:val="18"/>
        </w:rPr>
        <w:t>gerçeklerle,</w:t>
      </w:r>
      <w:r w:rsidRPr="000D2481" w:rsidR="007C20E2">
        <w:rPr>
          <w:sz w:val="18"/>
        </w:rPr>
        <w:t xml:space="preserve"> </w:t>
      </w:r>
      <w:r w:rsidRPr="000D2481">
        <w:rPr>
          <w:sz w:val="18"/>
        </w:rPr>
        <w:t>politikalarla,</w:t>
      </w:r>
      <w:r w:rsidRPr="000D2481" w:rsidR="007C20E2">
        <w:rPr>
          <w:sz w:val="18"/>
        </w:rPr>
        <w:t xml:space="preserve"> </w:t>
      </w:r>
      <w:r w:rsidRPr="000D2481">
        <w:rPr>
          <w:sz w:val="18"/>
        </w:rPr>
        <w:t>zulümlerle</w:t>
      </w:r>
      <w:r w:rsidRPr="000D2481" w:rsidR="007C20E2">
        <w:rPr>
          <w:sz w:val="18"/>
        </w:rPr>
        <w:t xml:space="preserve"> </w:t>
      </w:r>
      <w:r w:rsidRPr="000D2481">
        <w:rPr>
          <w:sz w:val="18"/>
        </w:rPr>
        <w:t>karşı</w:t>
      </w:r>
      <w:r w:rsidRPr="000D2481" w:rsidR="007C20E2">
        <w:rPr>
          <w:sz w:val="18"/>
        </w:rPr>
        <w:t xml:space="preserve"> </w:t>
      </w:r>
      <w:r w:rsidRPr="000D2481">
        <w:rPr>
          <w:sz w:val="18"/>
        </w:rPr>
        <w:t>karşıya.</w:t>
      </w:r>
      <w:r w:rsidRPr="000D2481" w:rsidR="007C20E2">
        <w:rPr>
          <w:sz w:val="18"/>
        </w:rPr>
        <w:t xml:space="preserve"> </w:t>
      </w:r>
      <w:r w:rsidRPr="000D2481">
        <w:rPr>
          <w:sz w:val="18"/>
        </w:rPr>
        <w:t>Şimdi</w:t>
      </w:r>
      <w:r w:rsidRPr="000D2481" w:rsidR="007C20E2">
        <w:rPr>
          <w:sz w:val="18"/>
        </w:rPr>
        <w:t xml:space="preserve"> </w:t>
      </w:r>
      <w:r w:rsidRPr="000D2481">
        <w:rPr>
          <w:sz w:val="18"/>
        </w:rPr>
        <w:t>AKP’nin</w:t>
      </w:r>
      <w:r w:rsidRPr="000D2481" w:rsidR="007C20E2">
        <w:rPr>
          <w:sz w:val="18"/>
        </w:rPr>
        <w:t xml:space="preserve"> </w:t>
      </w:r>
      <w:r w:rsidRPr="000D2481">
        <w:rPr>
          <w:sz w:val="18"/>
        </w:rPr>
        <w:t>zulüm</w:t>
      </w:r>
      <w:r w:rsidRPr="000D2481" w:rsidR="007C20E2">
        <w:rPr>
          <w:sz w:val="18"/>
        </w:rPr>
        <w:t xml:space="preserve"> </w:t>
      </w:r>
      <w:r w:rsidRPr="000D2481">
        <w:rPr>
          <w:sz w:val="18"/>
        </w:rPr>
        <w:t>politikalarından</w:t>
      </w:r>
      <w:r w:rsidRPr="000D2481" w:rsidR="007C20E2">
        <w:rPr>
          <w:sz w:val="18"/>
        </w:rPr>
        <w:t xml:space="preserve"> </w:t>
      </w:r>
      <w:r w:rsidRPr="000D2481">
        <w:rPr>
          <w:sz w:val="18"/>
        </w:rPr>
        <w:t>kaçmak</w:t>
      </w:r>
      <w:r w:rsidRPr="000D2481" w:rsidR="007C20E2">
        <w:rPr>
          <w:sz w:val="18"/>
        </w:rPr>
        <w:t xml:space="preserve"> </w:t>
      </w:r>
      <w:r w:rsidRPr="000D2481">
        <w:rPr>
          <w:sz w:val="18"/>
        </w:rPr>
        <w:t>zorunda</w:t>
      </w:r>
      <w:r w:rsidRPr="000D2481" w:rsidR="007C20E2">
        <w:rPr>
          <w:sz w:val="18"/>
        </w:rPr>
        <w:t xml:space="preserve"> </w:t>
      </w:r>
      <w:r w:rsidRPr="000D2481">
        <w:rPr>
          <w:sz w:val="18"/>
        </w:rPr>
        <w:t>kalan</w:t>
      </w:r>
      <w:r w:rsidRPr="000D2481" w:rsidR="007C20E2">
        <w:rPr>
          <w:sz w:val="18"/>
        </w:rPr>
        <w:t xml:space="preserve"> </w:t>
      </w:r>
      <w:r w:rsidRPr="000D2481">
        <w:rPr>
          <w:sz w:val="18"/>
        </w:rPr>
        <w:t>başörtülü</w:t>
      </w:r>
      <w:r w:rsidRPr="000D2481" w:rsidR="007C20E2">
        <w:rPr>
          <w:sz w:val="18"/>
        </w:rPr>
        <w:t xml:space="preserve"> </w:t>
      </w:r>
      <w:r w:rsidRPr="000D2481">
        <w:rPr>
          <w:sz w:val="18"/>
        </w:rPr>
        <w:t>bacılarımız</w:t>
      </w:r>
      <w:r w:rsidRPr="000D2481" w:rsidR="007C20E2">
        <w:rPr>
          <w:sz w:val="18"/>
        </w:rPr>
        <w:t xml:space="preserve"> </w:t>
      </w:r>
      <w:r w:rsidRPr="000D2481">
        <w:rPr>
          <w:sz w:val="18"/>
        </w:rPr>
        <w:t>çocuklarıyla</w:t>
      </w:r>
      <w:r w:rsidRPr="000D2481" w:rsidR="007C20E2">
        <w:rPr>
          <w:sz w:val="18"/>
        </w:rPr>
        <w:t xml:space="preserve"> </w:t>
      </w:r>
      <w:r w:rsidRPr="000D2481">
        <w:rPr>
          <w:sz w:val="18"/>
        </w:rPr>
        <w:t>denizlerde</w:t>
      </w:r>
      <w:r w:rsidRPr="000D2481" w:rsidR="007C20E2">
        <w:rPr>
          <w:sz w:val="18"/>
        </w:rPr>
        <w:t xml:space="preserve"> </w:t>
      </w:r>
      <w:r w:rsidRPr="000D2481">
        <w:rPr>
          <w:sz w:val="18"/>
        </w:rPr>
        <w:t>boğuluyorlar.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AYŞE</w:t>
      </w:r>
      <w:r w:rsidRPr="000D2481" w:rsidR="007C20E2">
        <w:rPr>
          <w:sz w:val="18"/>
        </w:rPr>
        <w:t xml:space="preserve"> </w:t>
      </w:r>
      <w:r w:rsidRPr="000D2481">
        <w:rPr>
          <w:sz w:val="18"/>
        </w:rPr>
        <w:t>SULA</w:t>
      </w:r>
      <w:r w:rsidRPr="000D2481" w:rsidR="007C20E2">
        <w:rPr>
          <w:sz w:val="18"/>
        </w:rPr>
        <w:t xml:space="preserve"> </w:t>
      </w:r>
      <w:r w:rsidRPr="000D2481">
        <w:rPr>
          <w:sz w:val="18"/>
        </w:rPr>
        <w:t>KÖSEOĞLU</w:t>
      </w:r>
      <w:r w:rsidRPr="000D2481" w:rsidR="007C20E2">
        <w:rPr>
          <w:sz w:val="18"/>
        </w:rPr>
        <w:t xml:space="preserve"> </w:t>
      </w:r>
      <w:r w:rsidRPr="000D2481">
        <w:rPr>
          <w:sz w:val="18"/>
        </w:rPr>
        <w:t>(Trabzon)</w:t>
      </w:r>
      <w:r w:rsidRPr="000D2481" w:rsidR="007C20E2">
        <w:rPr>
          <w:sz w:val="18"/>
        </w:rPr>
        <w:t xml:space="preserve"> </w:t>
      </w:r>
      <w:r w:rsidRPr="000D2481">
        <w:rPr>
          <w:sz w:val="18"/>
        </w:rPr>
        <w:t>–</w:t>
      </w:r>
      <w:r w:rsidRPr="000D2481" w:rsidR="007C20E2">
        <w:rPr>
          <w:sz w:val="18"/>
        </w:rPr>
        <w:t xml:space="preserve"> </w:t>
      </w:r>
      <w:r w:rsidRPr="000D2481">
        <w:rPr>
          <w:sz w:val="18"/>
        </w:rPr>
        <w:t>Ne</w:t>
      </w:r>
      <w:r w:rsidRPr="000D2481" w:rsidR="007C20E2">
        <w:rPr>
          <w:sz w:val="18"/>
        </w:rPr>
        <w:t xml:space="preserve"> </w:t>
      </w:r>
      <w:r w:rsidRPr="000D2481">
        <w:rPr>
          <w:sz w:val="18"/>
        </w:rPr>
        <w:t>dediğinizin</w:t>
      </w:r>
      <w:r w:rsidRPr="000D2481" w:rsidR="007C20E2">
        <w:rPr>
          <w:sz w:val="18"/>
        </w:rPr>
        <w:t xml:space="preserve"> </w:t>
      </w:r>
      <w:r w:rsidRPr="000D2481">
        <w:rPr>
          <w:sz w:val="18"/>
        </w:rPr>
        <w:t>farkında</w:t>
      </w:r>
      <w:r w:rsidRPr="000D2481" w:rsidR="007C20E2">
        <w:rPr>
          <w:sz w:val="18"/>
        </w:rPr>
        <w:t xml:space="preserve"> </w:t>
      </w:r>
      <w:r w:rsidRPr="000D2481">
        <w:rPr>
          <w:sz w:val="18"/>
        </w:rPr>
        <w:t>değilsiniz</w:t>
      </w:r>
      <w:r w:rsidRPr="000D2481" w:rsidR="007C20E2">
        <w:rPr>
          <w:sz w:val="18"/>
        </w:rPr>
        <w:t xml:space="preserve"> </w:t>
      </w:r>
      <w:r w:rsidRPr="000D2481">
        <w:rPr>
          <w:sz w:val="18"/>
        </w:rPr>
        <w:t>gecenin</w:t>
      </w:r>
      <w:r w:rsidRPr="000D2481" w:rsidR="007C20E2">
        <w:rPr>
          <w:sz w:val="18"/>
        </w:rPr>
        <w:t xml:space="preserve"> </w:t>
      </w:r>
      <w:r w:rsidRPr="000D2481">
        <w:rPr>
          <w:sz w:val="18"/>
        </w:rPr>
        <w:t>bu</w:t>
      </w:r>
      <w:r w:rsidRPr="000D2481" w:rsidR="007C20E2">
        <w:rPr>
          <w:sz w:val="18"/>
        </w:rPr>
        <w:t xml:space="preserve"> </w:t>
      </w:r>
      <w:r w:rsidRPr="000D2481">
        <w:rPr>
          <w:sz w:val="18"/>
        </w:rPr>
        <w:t>saatinde.</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HÜDA</w:t>
      </w:r>
      <w:r w:rsidRPr="000D2481" w:rsidR="007C20E2">
        <w:rPr>
          <w:sz w:val="18"/>
        </w:rPr>
        <w:t xml:space="preserve"> </w:t>
      </w:r>
      <w:r w:rsidRPr="000D2481">
        <w:rPr>
          <w:sz w:val="18"/>
        </w:rPr>
        <w:t>KAYA</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Şimdi</w:t>
      </w:r>
      <w:r w:rsidRPr="000D2481" w:rsidR="007C20E2">
        <w:rPr>
          <w:sz w:val="18"/>
        </w:rPr>
        <w:t xml:space="preserve"> </w:t>
      </w:r>
      <w:r w:rsidRPr="000D2481">
        <w:rPr>
          <w:sz w:val="18"/>
        </w:rPr>
        <w:t>başörtülü</w:t>
      </w:r>
      <w:r w:rsidRPr="000D2481" w:rsidR="007C20E2">
        <w:rPr>
          <w:sz w:val="18"/>
        </w:rPr>
        <w:t xml:space="preserve"> </w:t>
      </w:r>
      <w:r w:rsidRPr="000D2481">
        <w:rPr>
          <w:sz w:val="18"/>
        </w:rPr>
        <w:t>kadınlar</w:t>
      </w:r>
      <w:r w:rsidRPr="000D2481" w:rsidR="007C20E2">
        <w:rPr>
          <w:sz w:val="18"/>
        </w:rPr>
        <w:t xml:space="preserve"> </w:t>
      </w:r>
      <w:r w:rsidRPr="000D2481">
        <w:rPr>
          <w:sz w:val="18"/>
        </w:rPr>
        <w:t>nehirlerde</w:t>
      </w:r>
      <w:r w:rsidRPr="000D2481" w:rsidR="007C20E2">
        <w:rPr>
          <w:sz w:val="18"/>
        </w:rPr>
        <w:t xml:space="preserve"> </w:t>
      </w:r>
      <w:r w:rsidRPr="000D2481">
        <w:rPr>
          <w:sz w:val="18"/>
        </w:rPr>
        <w:t>boğuluyorlar,</w:t>
      </w:r>
      <w:r w:rsidRPr="000D2481" w:rsidR="007C20E2">
        <w:rPr>
          <w:sz w:val="18"/>
        </w:rPr>
        <w:t xml:space="preserve"> </w:t>
      </w:r>
      <w:r w:rsidRPr="000D2481">
        <w:rPr>
          <w:sz w:val="18"/>
        </w:rPr>
        <w:t>ailece</w:t>
      </w:r>
      <w:r w:rsidRPr="000D2481" w:rsidR="007C20E2">
        <w:rPr>
          <w:sz w:val="18"/>
        </w:rPr>
        <w:t xml:space="preserve"> </w:t>
      </w:r>
      <w:r w:rsidRPr="000D2481">
        <w:rPr>
          <w:sz w:val="18"/>
        </w:rPr>
        <w:t>yok</w:t>
      </w:r>
      <w:r w:rsidRPr="000D2481" w:rsidR="007C20E2">
        <w:rPr>
          <w:sz w:val="18"/>
        </w:rPr>
        <w:t xml:space="preserve"> </w:t>
      </w:r>
      <w:r w:rsidRPr="000D2481">
        <w:rPr>
          <w:sz w:val="18"/>
        </w:rPr>
        <w:t>oluyorlar</w:t>
      </w:r>
      <w:r w:rsidRPr="000D2481" w:rsidR="007C20E2">
        <w:rPr>
          <w:sz w:val="18"/>
        </w:rPr>
        <w:t xml:space="preserve"> </w:t>
      </w:r>
      <w:r w:rsidRPr="000D2481">
        <w:rPr>
          <w:sz w:val="18"/>
        </w:rPr>
        <w:t>ve</w:t>
      </w:r>
      <w:r w:rsidRPr="000D2481" w:rsidR="007C20E2">
        <w:rPr>
          <w:sz w:val="18"/>
        </w:rPr>
        <w:t xml:space="preserve"> </w:t>
      </w:r>
      <w:r w:rsidRPr="000D2481">
        <w:rPr>
          <w:sz w:val="18"/>
        </w:rPr>
        <w:t>hapislerde…</w:t>
      </w:r>
      <w:r w:rsidRPr="000D2481" w:rsidR="007C20E2">
        <w:rPr>
          <w:sz w:val="18"/>
        </w:rPr>
        <w:t xml:space="preserve"> </w:t>
      </w:r>
      <w:r w:rsidRPr="000D2481">
        <w:rPr>
          <w:sz w:val="18"/>
        </w:rPr>
        <w:t>İşte,</w:t>
      </w:r>
      <w:r w:rsidRPr="000D2481" w:rsidR="007C20E2">
        <w:rPr>
          <w:sz w:val="18"/>
        </w:rPr>
        <w:t xml:space="preserve"> </w:t>
      </w:r>
      <w:r w:rsidRPr="000D2481">
        <w:rPr>
          <w:sz w:val="18"/>
        </w:rPr>
        <w:t>Halime</w:t>
      </w:r>
      <w:r w:rsidRPr="000D2481" w:rsidR="007C20E2">
        <w:rPr>
          <w:sz w:val="18"/>
        </w:rPr>
        <w:t xml:space="preserve"> </w:t>
      </w:r>
      <w:r w:rsidRPr="000D2481">
        <w:rPr>
          <w:sz w:val="18"/>
        </w:rPr>
        <w:t>Gülsu.</w:t>
      </w:r>
      <w:r w:rsidRPr="000D2481" w:rsidR="007C20E2">
        <w:rPr>
          <w:sz w:val="18"/>
        </w:rPr>
        <w:t xml:space="preserve"> </w:t>
      </w:r>
      <w:r w:rsidRPr="000D2481">
        <w:rPr>
          <w:sz w:val="18"/>
        </w:rPr>
        <w:t>Arkadaşlar,</w:t>
      </w:r>
      <w:r w:rsidRPr="000D2481" w:rsidR="007C20E2">
        <w:rPr>
          <w:sz w:val="18"/>
        </w:rPr>
        <w:t xml:space="preserve"> </w:t>
      </w:r>
      <w:r w:rsidRPr="000D2481">
        <w:rPr>
          <w:sz w:val="18"/>
        </w:rPr>
        <w:t>iddiası,</w:t>
      </w:r>
      <w:r w:rsidRPr="000D2481" w:rsidR="007C20E2">
        <w:rPr>
          <w:sz w:val="18"/>
        </w:rPr>
        <w:t xml:space="preserve"> </w:t>
      </w:r>
      <w:r w:rsidRPr="000D2481">
        <w:rPr>
          <w:sz w:val="18"/>
        </w:rPr>
        <w:t>suçu,</w:t>
      </w:r>
      <w:r w:rsidRPr="000D2481" w:rsidR="007C20E2">
        <w:rPr>
          <w:sz w:val="18"/>
        </w:rPr>
        <w:t xml:space="preserve"> </w:t>
      </w:r>
      <w:r w:rsidRPr="000D2481">
        <w:rPr>
          <w:sz w:val="18"/>
        </w:rPr>
        <w:t>düşüncesi,</w:t>
      </w:r>
      <w:r w:rsidRPr="000D2481" w:rsidR="007C20E2">
        <w:rPr>
          <w:sz w:val="18"/>
        </w:rPr>
        <w:t xml:space="preserve"> </w:t>
      </w:r>
      <w:r w:rsidRPr="000D2481">
        <w:rPr>
          <w:sz w:val="18"/>
        </w:rPr>
        <w:t>inancı</w:t>
      </w:r>
      <w:r w:rsidRPr="000D2481" w:rsidR="007C20E2">
        <w:rPr>
          <w:sz w:val="18"/>
        </w:rPr>
        <w:t xml:space="preserve"> </w:t>
      </w:r>
      <w:r w:rsidRPr="000D2481">
        <w:rPr>
          <w:sz w:val="18"/>
        </w:rPr>
        <w:t>ne</w:t>
      </w:r>
      <w:r w:rsidRPr="000D2481" w:rsidR="007C20E2">
        <w:rPr>
          <w:sz w:val="18"/>
        </w:rPr>
        <w:t xml:space="preserve"> </w:t>
      </w:r>
      <w:r w:rsidRPr="000D2481">
        <w:rPr>
          <w:sz w:val="18"/>
        </w:rPr>
        <w:t>olursa</w:t>
      </w:r>
      <w:r w:rsidRPr="000D2481" w:rsidR="007C20E2">
        <w:rPr>
          <w:sz w:val="18"/>
        </w:rPr>
        <w:t xml:space="preserve"> </w:t>
      </w:r>
      <w:r w:rsidRPr="000D2481">
        <w:rPr>
          <w:sz w:val="18"/>
        </w:rPr>
        <w:t>olsun,</w:t>
      </w:r>
      <w:r w:rsidRPr="000D2481" w:rsidR="007C20E2">
        <w:rPr>
          <w:sz w:val="18"/>
        </w:rPr>
        <w:t xml:space="preserve"> </w:t>
      </w:r>
      <w:r w:rsidRPr="000D2481">
        <w:rPr>
          <w:sz w:val="18"/>
        </w:rPr>
        <w:t>insanın</w:t>
      </w:r>
      <w:r w:rsidRPr="000D2481" w:rsidR="007C20E2">
        <w:rPr>
          <w:sz w:val="18"/>
        </w:rPr>
        <w:t xml:space="preserve"> </w:t>
      </w:r>
      <w:r w:rsidRPr="000D2481">
        <w:rPr>
          <w:sz w:val="18"/>
        </w:rPr>
        <w:t>düşmanı</w:t>
      </w:r>
      <w:r w:rsidRPr="000D2481" w:rsidR="007C20E2">
        <w:rPr>
          <w:sz w:val="18"/>
        </w:rPr>
        <w:t xml:space="preserve"> </w:t>
      </w:r>
      <w:r w:rsidRPr="000D2481">
        <w:rPr>
          <w:sz w:val="18"/>
        </w:rPr>
        <w:t>olsa</w:t>
      </w:r>
      <w:r w:rsidRPr="000D2481" w:rsidR="007C20E2">
        <w:rPr>
          <w:sz w:val="18"/>
        </w:rPr>
        <w:t xml:space="preserve"> </w:t>
      </w:r>
      <w:r w:rsidRPr="000D2481">
        <w:rPr>
          <w:sz w:val="18"/>
        </w:rPr>
        <w:t>bir</w:t>
      </w:r>
      <w:r w:rsidRPr="000D2481" w:rsidR="007C20E2">
        <w:rPr>
          <w:sz w:val="18"/>
        </w:rPr>
        <w:t xml:space="preserve"> </w:t>
      </w:r>
      <w:r w:rsidRPr="000D2481">
        <w:rPr>
          <w:sz w:val="18"/>
        </w:rPr>
        <w:t>insana,</w:t>
      </w:r>
      <w:r w:rsidRPr="000D2481" w:rsidR="007C20E2">
        <w:rPr>
          <w:sz w:val="18"/>
        </w:rPr>
        <w:t xml:space="preserve"> </w:t>
      </w:r>
      <w:r w:rsidRPr="000D2481">
        <w:rPr>
          <w:sz w:val="18"/>
        </w:rPr>
        <w:t>bir</w:t>
      </w:r>
      <w:r w:rsidRPr="000D2481" w:rsidR="007C20E2">
        <w:rPr>
          <w:sz w:val="18"/>
        </w:rPr>
        <w:t xml:space="preserve"> </w:t>
      </w:r>
      <w:r w:rsidRPr="000D2481">
        <w:rPr>
          <w:sz w:val="18"/>
        </w:rPr>
        <w:t>kadına,</w:t>
      </w:r>
      <w:r w:rsidRPr="000D2481" w:rsidR="007C20E2">
        <w:rPr>
          <w:sz w:val="18"/>
        </w:rPr>
        <w:t xml:space="preserve"> </w:t>
      </w:r>
      <w:r w:rsidRPr="000D2481">
        <w:rPr>
          <w:sz w:val="18"/>
        </w:rPr>
        <w:t>bir</w:t>
      </w:r>
      <w:r w:rsidRPr="000D2481" w:rsidR="007C20E2">
        <w:rPr>
          <w:sz w:val="18"/>
        </w:rPr>
        <w:t xml:space="preserve"> </w:t>
      </w:r>
      <w:r w:rsidRPr="000D2481">
        <w:rPr>
          <w:sz w:val="18"/>
        </w:rPr>
        <w:t>anneye,</w:t>
      </w:r>
      <w:r w:rsidRPr="000D2481" w:rsidR="007C20E2">
        <w:rPr>
          <w:sz w:val="18"/>
        </w:rPr>
        <w:t xml:space="preserve"> </w:t>
      </w:r>
      <w:r w:rsidRPr="000D2481">
        <w:rPr>
          <w:sz w:val="18"/>
        </w:rPr>
        <w:t>bir</w:t>
      </w:r>
      <w:r w:rsidRPr="000D2481" w:rsidR="007C20E2">
        <w:rPr>
          <w:sz w:val="18"/>
        </w:rPr>
        <w:t xml:space="preserve"> </w:t>
      </w:r>
      <w:r w:rsidRPr="000D2481">
        <w:rPr>
          <w:sz w:val="18"/>
        </w:rPr>
        <w:t>çocuğa</w:t>
      </w:r>
      <w:r w:rsidRPr="000D2481" w:rsidR="007C20E2">
        <w:rPr>
          <w:sz w:val="18"/>
        </w:rPr>
        <w:t xml:space="preserve"> </w:t>
      </w:r>
      <w:r w:rsidRPr="000D2481">
        <w:rPr>
          <w:sz w:val="18"/>
        </w:rPr>
        <w:t>böylesine</w:t>
      </w:r>
      <w:r w:rsidRPr="000D2481" w:rsidR="007C20E2">
        <w:rPr>
          <w:sz w:val="18"/>
        </w:rPr>
        <w:t xml:space="preserve"> </w:t>
      </w:r>
      <w:r w:rsidRPr="000D2481">
        <w:rPr>
          <w:sz w:val="18"/>
        </w:rPr>
        <w:t>zulümler</w:t>
      </w:r>
      <w:r w:rsidRPr="000D2481" w:rsidR="007C20E2">
        <w:rPr>
          <w:sz w:val="18"/>
        </w:rPr>
        <w:t xml:space="preserve"> </w:t>
      </w:r>
      <w:r w:rsidRPr="000D2481">
        <w:rPr>
          <w:sz w:val="18"/>
        </w:rPr>
        <w:t>yapılamaz.</w:t>
      </w:r>
      <w:r w:rsidRPr="000D2481" w:rsidR="007C20E2">
        <w:rPr>
          <w:sz w:val="18"/>
        </w:rPr>
        <w:t xml:space="preserve"> </w:t>
      </w:r>
      <w:r w:rsidRPr="000D2481">
        <w:rPr>
          <w:sz w:val="18"/>
        </w:rPr>
        <w:t>Bunları,</w:t>
      </w:r>
      <w:r w:rsidRPr="000D2481" w:rsidR="007C20E2">
        <w:rPr>
          <w:sz w:val="18"/>
        </w:rPr>
        <w:t xml:space="preserve"> </w:t>
      </w:r>
      <w:r w:rsidRPr="000D2481">
        <w:rPr>
          <w:sz w:val="18"/>
        </w:rPr>
        <w:t>bakın,</w:t>
      </w:r>
      <w:r w:rsidRPr="000D2481" w:rsidR="007C20E2">
        <w:rPr>
          <w:sz w:val="18"/>
        </w:rPr>
        <w:t xml:space="preserve"> </w:t>
      </w:r>
      <w:r w:rsidRPr="000D2481">
        <w:rPr>
          <w:sz w:val="18"/>
        </w:rPr>
        <w:t>sıradan</w:t>
      </w:r>
      <w:r w:rsidRPr="000D2481" w:rsidR="007C20E2">
        <w:rPr>
          <w:sz w:val="18"/>
        </w:rPr>
        <w:t xml:space="preserve"> </w:t>
      </w:r>
      <w:r w:rsidRPr="000D2481">
        <w:rPr>
          <w:sz w:val="18"/>
        </w:rPr>
        <w:t>bir</w:t>
      </w:r>
      <w:r w:rsidRPr="000D2481" w:rsidR="007C20E2">
        <w:rPr>
          <w:sz w:val="18"/>
        </w:rPr>
        <w:t xml:space="preserve"> </w:t>
      </w:r>
      <w:r w:rsidRPr="000D2481">
        <w:rPr>
          <w:sz w:val="18"/>
        </w:rPr>
        <w:t>siyasetçi</w:t>
      </w:r>
      <w:r w:rsidRPr="000D2481" w:rsidR="007C20E2">
        <w:rPr>
          <w:sz w:val="18"/>
        </w:rPr>
        <w:t xml:space="preserve"> </w:t>
      </w:r>
      <w:r w:rsidRPr="000D2481">
        <w:rPr>
          <w:sz w:val="18"/>
        </w:rPr>
        <w:t>olarak,</w:t>
      </w:r>
      <w:r w:rsidRPr="000D2481" w:rsidR="007C20E2">
        <w:rPr>
          <w:sz w:val="18"/>
        </w:rPr>
        <w:t xml:space="preserve"> </w:t>
      </w:r>
      <w:r w:rsidRPr="000D2481">
        <w:rPr>
          <w:sz w:val="18"/>
        </w:rPr>
        <w:t>inanın</w:t>
      </w:r>
      <w:r w:rsidRPr="000D2481" w:rsidR="007C20E2">
        <w:rPr>
          <w:sz w:val="18"/>
        </w:rPr>
        <w:t xml:space="preserve"> </w:t>
      </w:r>
      <w:r w:rsidRPr="000D2481">
        <w:rPr>
          <w:sz w:val="18"/>
        </w:rPr>
        <w:t>arkadaşlar,</w:t>
      </w:r>
      <w:r w:rsidRPr="000D2481" w:rsidR="007C20E2">
        <w:rPr>
          <w:sz w:val="18"/>
        </w:rPr>
        <w:t xml:space="preserve"> </w:t>
      </w:r>
      <w:r w:rsidRPr="000D2481">
        <w:rPr>
          <w:sz w:val="18"/>
        </w:rPr>
        <w:t>muhalif</w:t>
      </w:r>
      <w:r w:rsidRPr="000D2481" w:rsidR="007C20E2">
        <w:rPr>
          <w:sz w:val="18"/>
        </w:rPr>
        <w:t xml:space="preserve"> </w:t>
      </w:r>
      <w:r w:rsidRPr="000D2481">
        <w:rPr>
          <w:sz w:val="18"/>
        </w:rPr>
        <w:t>bir</w:t>
      </w:r>
      <w:r w:rsidRPr="000D2481" w:rsidR="007C20E2">
        <w:rPr>
          <w:sz w:val="18"/>
        </w:rPr>
        <w:t xml:space="preserve"> </w:t>
      </w:r>
      <w:r w:rsidRPr="000D2481">
        <w:rPr>
          <w:sz w:val="18"/>
        </w:rPr>
        <w:t>siyasetçi</w:t>
      </w:r>
      <w:r w:rsidRPr="000D2481" w:rsidR="007C20E2">
        <w:rPr>
          <w:sz w:val="18"/>
        </w:rPr>
        <w:t xml:space="preserve"> </w:t>
      </w:r>
      <w:r w:rsidRPr="000D2481">
        <w:rPr>
          <w:sz w:val="18"/>
        </w:rPr>
        <w:t>olarak</w:t>
      </w:r>
      <w:r w:rsidRPr="000D2481" w:rsidR="007C20E2">
        <w:rPr>
          <w:sz w:val="18"/>
        </w:rPr>
        <w:t xml:space="preserve"> </w:t>
      </w:r>
      <w:r w:rsidRPr="000D2481">
        <w:rPr>
          <w:sz w:val="18"/>
        </w:rPr>
        <w:t>sadece</w:t>
      </w:r>
      <w:r w:rsidRPr="000D2481" w:rsidR="007C20E2">
        <w:rPr>
          <w:sz w:val="18"/>
        </w:rPr>
        <w:t xml:space="preserve"> </w:t>
      </w:r>
      <w:r w:rsidRPr="000D2481">
        <w:rPr>
          <w:sz w:val="18"/>
        </w:rPr>
        <w:t>iktidarı</w:t>
      </w:r>
      <w:r w:rsidRPr="000D2481" w:rsidR="007C20E2">
        <w:rPr>
          <w:sz w:val="18"/>
        </w:rPr>
        <w:t xml:space="preserve"> </w:t>
      </w:r>
      <w:r w:rsidRPr="000D2481">
        <w:rPr>
          <w:sz w:val="18"/>
        </w:rPr>
        <w:t>eleştirmek</w:t>
      </w:r>
      <w:r w:rsidRPr="000D2481" w:rsidR="007C20E2">
        <w:rPr>
          <w:sz w:val="18"/>
        </w:rPr>
        <w:t xml:space="preserve"> </w:t>
      </w:r>
      <w:r w:rsidRPr="000D2481">
        <w:rPr>
          <w:sz w:val="18"/>
        </w:rPr>
        <w:t>için</w:t>
      </w:r>
      <w:r w:rsidRPr="000D2481" w:rsidR="007C20E2">
        <w:rPr>
          <w:sz w:val="18"/>
        </w:rPr>
        <w:t xml:space="preserve"> </w:t>
      </w:r>
      <w:r w:rsidRPr="000D2481">
        <w:rPr>
          <w:sz w:val="18"/>
        </w:rPr>
        <w:t>söylemiyorum</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Bunlara</w:t>
      </w:r>
      <w:r w:rsidRPr="000D2481" w:rsidR="007C20E2">
        <w:rPr>
          <w:sz w:val="18"/>
        </w:rPr>
        <w:t xml:space="preserve"> </w:t>
      </w:r>
      <w:r w:rsidRPr="000D2481">
        <w:rPr>
          <w:sz w:val="18"/>
        </w:rPr>
        <w:t>vicdanımız</w:t>
      </w:r>
      <w:r w:rsidRPr="000D2481" w:rsidR="007C20E2">
        <w:rPr>
          <w:sz w:val="18"/>
        </w:rPr>
        <w:t xml:space="preserve"> </w:t>
      </w:r>
      <w:r w:rsidRPr="000D2481">
        <w:rPr>
          <w:sz w:val="18"/>
        </w:rPr>
        <w:t>sızlıyor.</w:t>
      </w:r>
      <w:r w:rsidRPr="000D2481" w:rsidR="007C20E2">
        <w:rPr>
          <w:sz w:val="18"/>
        </w:rPr>
        <w:t xml:space="preserve"> </w:t>
      </w:r>
      <w:r w:rsidRPr="000D2481">
        <w:rPr>
          <w:sz w:val="18"/>
        </w:rPr>
        <w:t>Halkın</w:t>
      </w:r>
      <w:r w:rsidRPr="000D2481" w:rsidR="007C20E2">
        <w:rPr>
          <w:sz w:val="18"/>
        </w:rPr>
        <w:t xml:space="preserve"> </w:t>
      </w:r>
      <w:r w:rsidRPr="000D2481">
        <w:rPr>
          <w:sz w:val="18"/>
        </w:rPr>
        <w:t>içinde</w:t>
      </w:r>
      <w:r w:rsidRPr="000D2481" w:rsidR="007C20E2">
        <w:rPr>
          <w:sz w:val="18"/>
        </w:rPr>
        <w:t xml:space="preserve"> </w:t>
      </w:r>
      <w:r w:rsidRPr="000D2481">
        <w:rPr>
          <w:sz w:val="18"/>
        </w:rPr>
        <w:t>büyük</w:t>
      </w:r>
      <w:r w:rsidRPr="000D2481" w:rsidR="007C20E2">
        <w:rPr>
          <w:sz w:val="18"/>
        </w:rPr>
        <w:t xml:space="preserve"> </w:t>
      </w:r>
      <w:r w:rsidRPr="000D2481">
        <w:rPr>
          <w:sz w:val="18"/>
        </w:rPr>
        <w:t>bir</w:t>
      </w:r>
      <w:r w:rsidRPr="000D2481" w:rsidR="007C20E2">
        <w:rPr>
          <w:sz w:val="18"/>
        </w:rPr>
        <w:t xml:space="preserve"> </w:t>
      </w:r>
      <w:r w:rsidRPr="000D2481">
        <w:rPr>
          <w:sz w:val="18"/>
        </w:rPr>
        <w:t>yangın</w:t>
      </w:r>
      <w:r w:rsidRPr="000D2481" w:rsidR="007C20E2">
        <w:rPr>
          <w:sz w:val="18"/>
        </w:rPr>
        <w:t xml:space="preserve"> </w:t>
      </w:r>
      <w:r w:rsidRPr="000D2481">
        <w:rPr>
          <w:sz w:val="18"/>
        </w:rPr>
        <w:t>var,</w:t>
      </w:r>
      <w:r w:rsidRPr="000D2481" w:rsidR="007C20E2">
        <w:rPr>
          <w:sz w:val="18"/>
        </w:rPr>
        <w:t xml:space="preserve"> </w:t>
      </w:r>
      <w:r w:rsidRPr="000D2481">
        <w:rPr>
          <w:sz w:val="18"/>
        </w:rPr>
        <w:t>insanların</w:t>
      </w:r>
      <w:r w:rsidRPr="000D2481" w:rsidR="007C20E2">
        <w:rPr>
          <w:sz w:val="18"/>
        </w:rPr>
        <w:t xml:space="preserve"> </w:t>
      </w:r>
      <w:r w:rsidRPr="000D2481">
        <w:rPr>
          <w:sz w:val="18"/>
        </w:rPr>
        <w:t>ahı</w:t>
      </w:r>
      <w:r w:rsidRPr="000D2481" w:rsidR="007C20E2">
        <w:rPr>
          <w:sz w:val="18"/>
        </w:rPr>
        <w:t xml:space="preserve"> </w:t>
      </w:r>
      <w:r w:rsidRPr="000D2481">
        <w:rPr>
          <w:sz w:val="18"/>
        </w:rPr>
        <w:t>artık</w:t>
      </w:r>
      <w:r w:rsidRPr="000D2481" w:rsidR="007C20E2">
        <w:rPr>
          <w:sz w:val="18"/>
        </w:rPr>
        <w:t xml:space="preserve"> </w:t>
      </w:r>
      <w:r w:rsidRPr="000D2481">
        <w:rPr>
          <w:sz w:val="18"/>
        </w:rPr>
        <w:t>arşı</w:t>
      </w:r>
      <w:r w:rsidRPr="000D2481" w:rsidR="007C20E2">
        <w:rPr>
          <w:sz w:val="18"/>
        </w:rPr>
        <w:t xml:space="preserve"> </w:t>
      </w:r>
      <w:r w:rsidRPr="000D2481">
        <w:rPr>
          <w:sz w:val="18"/>
        </w:rPr>
        <w:t>kaplamış</w:t>
      </w:r>
      <w:r w:rsidRPr="000D2481" w:rsidR="007C20E2">
        <w:rPr>
          <w:sz w:val="18"/>
        </w:rPr>
        <w:t xml:space="preserve"> </w:t>
      </w:r>
      <w:r w:rsidRPr="000D2481">
        <w:rPr>
          <w:sz w:val="18"/>
        </w:rPr>
        <w:t>durumda.</w:t>
      </w:r>
      <w:r w:rsidRPr="000D2481" w:rsidR="007C20E2">
        <w:rPr>
          <w:sz w:val="18"/>
        </w:rPr>
        <w:t xml:space="preserve"> </w:t>
      </w:r>
      <w:r w:rsidRPr="000D2481">
        <w:rPr>
          <w:sz w:val="18"/>
        </w:rPr>
        <w:t>Bir</w:t>
      </w:r>
      <w:r w:rsidRPr="000D2481" w:rsidR="007C20E2">
        <w:rPr>
          <w:sz w:val="18"/>
        </w:rPr>
        <w:t xml:space="preserve"> </w:t>
      </w:r>
      <w:r w:rsidRPr="000D2481">
        <w:rPr>
          <w:sz w:val="18"/>
        </w:rPr>
        <w:t>zerre</w:t>
      </w:r>
      <w:r w:rsidRPr="000D2481" w:rsidR="007C20E2">
        <w:rPr>
          <w:sz w:val="18"/>
        </w:rPr>
        <w:t xml:space="preserve"> </w:t>
      </w:r>
      <w:r w:rsidRPr="000D2481">
        <w:rPr>
          <w:sz w:val="18"/>
        </w:rPr>
        <w:t>içindeki</w:t>
      </w:r>
      <w:r w:rsidRPr="000D2481" w:rsidR="007C20E2">
        <w:rPr>
          <w:sz w:val="18"/>
        </w:rPr>
        <w:t xml:space="preserve"> </w:t>
      </w:r>
      <w:r w:rsidRPr="000D2481">
        <w:rPr>
          <w:sz w:val="18"/>
        </w:rPr>
        <w:t>vicdanını</w:t>
      </w:r>
      <w:r w:rsidRPr="000D2481" w:rsidR="007C20E2">
        <w:rPr>
          <w:sz w:val="18"/>
        </w:rPr>
        <w:t xml:space="preserve"> </w:t>
      </w:r>
      <w:r w:rsidRPr="000D2481">
        <w:rPr>
          <w:sz w:val="18"/>
        </w:rPr>
        <w:t>kaybetmemiş</w:t>
      </w:r>
      <w:r w:rsidRPr="000D2481" w:rsidR="007C20E2">
        <w:rPr>
          <w:sz w:val="18"/>
        </w:rPr>
        <w:t xml:space="preserve"> </w:t>
      </w:r>
      <w:r w:rsidRPr="000D2481">
        <w:rPr>
          <w:sz w:val="18"/>
        </w:rPr>
        <w:t>insanlarımız,</w:t>
      </w:r>
      <w:r w:rsidRPr="000D2481" w:rsidR="007C20E2">
        <w:rPr>
          <w:sz w:val="18"/>
        </w:rPr>
        <w:t xml:space="preserve"> </w:t>
      </w:r>
      <w:r w:rsidRPr="000D2481">
        <w:rPr>
          <w:sz w:val="18"/>
        </w:rPr>
        <w:t>arkadaşlarımız</w:t>
      </w:r>
      <w:r w:rsidRPr="000D2481" w:rsidR="007C20E2">
        <w:rPr>
          <w:sz w:val="18"/>
        </w:rPr>
        <w:t xml:space="preserve"> </w:t>
      </w:r>
      <w:r w:rsidRPr="000D2481">
        <w:rPr>
          <w:sz w:val="18"/>
        </w:rPr>
        <w:t>bu</w:t>
      </w:r>
      <w:r w:rsidRPr="000D2481" w:rsidR="007C20E2">
        <w:rPr>
          <w:sz w:val="18"/>
        </w:rPr>
        <w:t xml:space="preserve"> </w:t>
      </w:r>
      <w:r w:rsidRPr="000D2481">
        <w:rPr>
          <w:sz w:val="18"/>
        </w:rPr>
        <w:t>sese</w:t>
      </w:r>
      <w:r w:rsidRPr="000D2481" w:rsidR="007C20E2">
        <w:rPr>
          <w:sz w:val="18"/>
        </w:rPr>
        <w:t xml:space="preserve"> </w:t>
      </w:r>
      <w:r w:rsidRPr="000D2481">
        <w:rPr>
          <w:sz w:val="18"/>
        </w:rPr>
        <w:t>kulak</w:t>
      </w:r>
      <w:r w:rsidRPr="000D2481" w:rsidR="007C20E2">
        <w:rPr>
          <w:sz w:val="18"/>
        </w:rPr>
        <w:t xml:space="preserve"> </w:t>
      </w:r>
      <w:r w:rsidRPr="000D2481">
        <w:rPr>
          <w:sz w:val="18"/>
        </w:rPr>
        <w:t>versinler,</w:t>
      </w:r>
      <w:r w:rsidRPr="000D2481" w:rsidR="007C20E2">
        <w:rPr>
          <w:sz w:val="18"/>
        </w:rPr>
        <w:t xml:space="preserve"> </w:t>
      </w:r>
      <w:r w:rsidRPr="000D2481">
        <w:rPr>
          <w:sz w:val="18"/>
        </w:rPr>
        <w:t>bu</w:t>
      </w:r>
      <w:r w:rsidRPr="000D2481" w:rsidR="007C20E2">
        <w:rPr>
          <w:sz w:val="18"/>
        </w:rPr>
        <w:t xml:space="preserve"> </w:t>
      </w:r>
      <w:r w:rsidRPr="000D2481">
        <w:rPr>
          <w:sz w:val="18"/>
        </w:rPr>
        <w:t>çığlıkları</w:t>
      </w:r>
      <w:r w:rsidRPr="000D2481" w:rsidR="007C20E2">
        <w:rPr>
          <w:sz w:val="18"/>
        </w:rPr>
        <w:t xml:space="preserve"> </w:t>
      </w:r>
      <w:r w:rsidRPr="000D2481">
        <w:rPr>
          <w:sz w:val="18"/>
        </w:rPr>
        <w:t>durdurmak</w:t>
      </w:r>
      <w:r w:rsidRPr="000D2481" w:rsidR="007C20E2">
        <w:rPr>
          <w:sz w:val="18"/>
        </w:rPr>
        <w:t xml:space="preserve"> </w:t>
      </w:r>
      <w:r w:rsidRPr="000D2481">
        <w:rPr>
          <w:sz w:val="18"/>
        </w:rPr>
        <w:t>için</w:t>
      </w:r>
      <w:r w:rsidRPr="000D2481" w:rsidR="007C20E2">
        <w:rPr>
          <w:sz w:val="18"/>
        </w:rPr>
        <w:t xml:space="preserve"> </w:t>
      </w:r>
      <w:r w:rsidRPr="000D2481">
        <w:rPr>
          <w:sz w:val="18"/>
        </w:rPr>
        <w:t>sizler</w:t>
      </w:r>
      <w:r w:rsidRPr="000D2481" w:rsidR="007C20E2">
        <w:rPr>
          <w:sz w:val="18"/>
        </w:rPr>
        <w:t xml:space="preserve"> </w:t>
      </w:r>
      <w:r w:rsidRPr="000D2481">
        <w:rPr>
          <w:sz w:val="18"/>
        </w:rPr>
        <w:t>de</w:t>
      </w:r>
      <w:r w:rsidRPr="000D2481" w:rsidR="007C20E2">
        <w:rPr>
          <w:sz w:val="18"/>
        </w:rPr>
        <w:t xml:space="preserve"> </w:t>
      </w:r>
      <w:r w:rsidRPr="000D2481">
        <w:rPr>
          <w:sz w:val="18"/>
        </w:rPr>
        <w:t>elinizi</w:t>
      </w:r>
      <w:r w:rsidRPr="000D2481" w:rsidR="007C20E2">
        <w:rPr>
          <w:sz w:val="18"/>
        </w:rPr>
        <w:t xml:space="preserve"> </w:t>
      </w:r>
      <w:r w:rsidRPr="000D2481">
        <w:rPr>
          <w:sz w:val="18"/>
        </w:rPr>
        <w:t>taşın</w:t>
      </w:r>
      <w:r w:rsidRPr="000D2481" w:rsidR="007C20E2">
        <w:rPr>
          <w:sz w:val="18"/>
        </w:rPr>
        <w:t xml:space="preserve"> </w:t>
      </w:r>
      <w:r w:rsidRPr="000D2481">
        <w:rPr>
          <w:sz w:val="18"/>
        </w:rPr>
        <w:t>altına</w:t>
      </w:r>
      <w:r w:rsidRPr="000D2481" w:rsidR="007C20E2">
        <w:rPr>
          <w:sz w:val="18"/>
        </w:rPr>
        <w:t xml:space="preserve"> </w:t>
      </w:r>
      <w:r w:rsidRPr="000D2481">
        <w:rPr>
          <w:sz w:val="18"/>
        </w:rPr>
        <w:t>koyasınız</w:t>
      </w:r>
      <w:r w:rsidRPr="000D2481" w:rsidR="007C20E2">
        <w:rPr>
          <w:sz w:val="18"/>
        </w:rPr>
        <w:t xml:space="preserve"> </w:t>
      </w:r>
      <w:r w:rsidRPr="000D2481">
        <w:rPr>
          <w:sz w:val="18"/>
        </w:rPr>
        <w:t>diye</w:t>
      </w:r>
      <w:r w:rsidRPr="000D2481" w:rsidR="007C20E2">
        <w:rPr>
          <w:sz w:val="18"/>
        </w:rPr>
        <w:t xml:space="preserve"> </w:t>
      </w:r>
      <w:r w:rsidRPr="000D2481">
        <w:rPr>
          <w:sz w:val="18"/>
        </w:rPr>
        <w:t>söylüyorum,</w:t>
      </w:r>
      <w:r w:rsidRPr="000D2481" w:rsidR="007C20E2">
        <w:rPr>
          <w:sz w:val="18"/>
        </w:rPr>
        <w:t xml:space="preserve"> </w:t>
      </w:r>
      <w:r w:rsidRPr="000D2481">
        <w:rPr>
          <w:sz w:val="18"/>
        </w:rPr>
        <w:t>sıradan</w:t>
      </w:r>
      <w:r w:rsidRPr="000D2481" w:rsidR="007C20E2">
        <w:rPr>
          <w:sz w:val="18"/>
        </w:rPr>
        <w:t xml:space="preserve"> </w:t>
      </w:r>
      <w:r w:rsidRPr="000D2481">
        <w:rPr>
          <w:sz w:val="18"/>
        </w:rPr>
        <w:t>bir</w:t>
      </w:r>
      <w:r w:rsidRPr="000D2481" w:rsidR="007C20E2">
        <w:rPr>
          <w:sz w:val="18"/>
        </w:rPr>
        <w:t xml:space="preserve"> </w:t>
      </w:r>
      <w:r w:rsidRPr="000D2481">
        <w:rPr>
          <w:sz w:val="18"/>
        </w:rPr>
        <w:t>eleştiri</w:t>
      </w:r>
      <w:r w:rsidRPr="000D2481" w:rsidR="007C20E2">
        <w:rPr>
          <w:sz w:val="18"/>
        </w:rPr>
        <w:t xml:space="preserve"> </w:t>
      </w:r>
      <w:r w:rsidRPr="000D2481">
        <w:rPr>
          <w:sz w:val="18"/>
        </w:rPr>
        <w:t>olsun</w:t>
      </w:r>
      <w:r w:rsidRPr="000D2481" w:rsidR="007C20E2">
        <w:rPr>
          <w:sz w:val="18"/>
        </w:rPr>
        <w:t xml:space="preserve"> </w:t>
      </w:r>
      <w:r w:rsidRPr="000D2481">
        <w:rPr>
          <w:sz w:val="18"/>
        </w:rPr>
        <w:t>diye</w:t>
      </w:r>
      <w:r w:rsidRPr="000D2481" w:rsidR="007C20E2">
        <w:rPr>
          <w:sz w:val="18"/>
        </w:rPr>
        <w:t xml:space="preserve"> </w:t>
      </w:r>
      <w:r w:rsidRPr="000D2481">
        <w:rPr>
          <w:sz w:val="18"/>
        </w:rPr>
        <w:t>söylemiyorum</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r w:rsidRPr="000D2481">
        <w:rPr>
          <w:sz w:val="18"/>
        </w:rPr>
        <w:t>Bakın,</w:t>
      </w:r>
      <w:r w:rsidRPr="000D2481" w:rsidR="007C20E2">
        <w:rPr>
          <w:sz w:val="18"/>
        </w:rPr>
        <w:t xml:space="preserve"> </w:t>
      </w:r>
      <w:r w:rsidRPr="000D2481">
        <w:rPr>
          <w:sz w:val="18"/>
        </w:rPr>
        <w:t>Halime</w:t>
      </w:r>
      <w:r w:rsidRPr="000D2481" w:rsidR="007C20E2">
        <w:rPr>
          <w:sz w:val="18"/>
        </w:rPr>
        <w:t xml:space="preserve"> </w:t>
      </w:r>
      <w:r w:rsidRPr="000D2481">
        <w:rPr>
          <w:sz w:val="18"/>
        </w:rPr>
        <w:t>Gülsu’nun</w:t>
      </w:r>
      <w:r w:rsidRPr="000D2481" w:rsidR="007C20E2">
        <w:rPr>
          <w:sz w:val="18"/>
        </w:rPr>
        <w:t xml:space="preserve"> </w:t>
      </w:r>
      <w:r w:rsidRPr="000D2481">
        <w:rPr>
          <w:sz w:val="18"/>
        </w:rPr>
        <w:t>otopsi</w:t>
      </w:r>
      <w:r w:rsidRPr="000D2481" w:rsidR="007C20E2">
        <w:rPr>
          <w:sz w:val="18"/>
        </w:rPr>
        <w:t xml:space="preserve"> </w:t>
      </w:r>
      <w:r w:rsidRPr="000D2481">
        <w:rPr>
          <w:sz w:val="18"/>
        </w:rPr>
        <w:t>raporları</w:t>
      </w:r>
      <w:r w:rsidRPr="000D2481" w:rsidR="007C20E2">
        <w:rPr>
          <w:sz w:val="18"/>
        </w:rPr>
        <w:t xml:space="preserve"> </w:t>
      </w:r>
      <w:r w:rsidRPr="000D2481">
        <w:rPr>
          <w:sz w:val="18"/>
        </w:rPr>
        <w:t>ortada</w:t>
      </w:r>
      <w:r w:rsidRPr="000D2481" w:rsidR="007C20E2">
        <w:rPr>
          <w:sz w:val="18"/>
        </w:rPr>
        <w:t xml:space="preserve"> </w:t>
      </w:r>
      <w:r w:rsidRPr="000D2481">
        <w:rPr>
          <w:sz w:val="18"/>
        </w:rPr>
        <w:t>arkadaşlar,</w:t>
      </w:r>
      <w:r w:rsidRPr="000D2481" w:rsidR="007C20E2">
        <w:rPr>
          <w:sz w:val="18"/>
        </w:rPr>
        <w:t xml:space="preserve"> </w:t>
      </w:r>
      <w:r w:rsidRPr="000D2481">
        <w:rPr>
          <w:sz w:val="18"/>
        </w:rPr>
        <w:t>bunlar</w:t>
      </w:r>
      <w:r w:rsidRPr="000D2481" w:rsidR="007C20E2">
        <w:rPr>
          <w:sz w:val="18"/>
        </w:rPr>
        <w:t xml:space="preserve"> </w:t>
      </w:r>
      <w:r w:rsidRPr="000D2481">
        <w:rPr>
          <w:sz w:val="18"/>
        </w:rPr>
        <w:t>resmî</w:t>
      </w:r>
      <w:r w:rsidRPr="000D2481" w:rsidR="007C20E2">
        <w:rPr>
          <w:sz w:val="18"/>
        </w:rPr>
        <w:t xml:space="preserve"> </w:t>
      </w:r>
      <w:r w:rsidRPr="000D2481">
        <w:rPr>
          <w:sz w:val="18"/>
        </w:rPr>
        <w:t>makamlardan</w:t>
      </w:r>
      <w:r w:rsidRPr="000D2481" w:rsidR="007C20E2">
        <w:rPr>
          <w:sz w:val="18"/>
        </w:rPr>
        <w:t xml:space="preserve"> </w:t>
      </w:r>
      <w:r w:rsidRPr="000D2481">
        <w:rPr>
          <w:sz w:val="18"/>
        </w:rPr>
        <w:t>çıkan</w:t>
      </w:r>
      <w:r w:rsidRPr="000D2481" w:rsidR="007C20E2">
        <w:rPr>
          <w:sz w:val="18"/>
        </w:rPr>
        <w:t xml:space="preserve"> </w:t>
      </w:r>
      <w:r w:rsidRPr="000D2481">
        <w:rPr>
          <w:sz w:val="18"/>
        </w:rPr>
        <w:t>şeyler.</w:t>
      </w:r>
      <w:r w:rsidRPr="000D2481" w:rsidR="007C20E2">
        <w:rPr>
          <w:sz w:val="18"/>
        </w:rPr>
        <w:t xml:space="preserve"> </w:t>
      </w:r>
      <w:r w:rsidRPr="000D2481">
        <w:rPr>
          <w:sz w:val="18"/>
        </w:rPr>
        <w:t>Hastaya</w:t>
      </w:r>
      <w:r w:rsidRPr="000D2481" w:rsidR="007C20E2">
        <w:rPr>
          <w:sz w:val="18"/>
        </w:rPr>
        <w:t xml:space="preserve"> </w:t>
      </w:r>
      <w:r w:rsidRPr="000D2481">
        <w:rPr>
          <w:sz w:val="18"/>
        </w:rPr>
        <w:t>zamanında</w:t>
      </w:r>
      <w:r w:rsidRPr="000D2481" w:rsidR="007C20E2">
        <w:rPr>
          <w:sz w:val="18"/>
        </w:rPr>
        <w:t xml:space="preserve"> </w:t>
      </w:r>
      <w:r w:rsidRPr="000D2481">
        <w:rPr>
          <w:sz w:val="18"/>
        </w:rPr>
        <w:t>müdahale</w:t>
      </w:r>
      <w:r w:rsidRPr="000D2481" w:rsidR="007C20E2">
        <w:rPr>
          <w:sz w:val="18"/>
        </w:rPr>
        <w:t xml:space="preserve"> </w:t>
      </w:r>
      <w:r w:rsidRPr="000D2481">
        <w:rPr>
          <w:sz w:val="18"/>
        </w:rPr>
        <w:t>edilmediği</w:t>
      </w:r>
      <w:r w:rsidRPr="000D2481" w:rsidR="007C20E2">
        <w:rPr>
          <w:sz w:val="18"/>
        </w:rPr>
        <w:t xml:space="preserve"> </w:t>
      </w:r>
      <w:r w:rsidRPr="000D2481">
        <w:rPr>
          <w:sz w:val="18"/>
        </w:rPr>
        <w:t>için</w:t>
      </w:r>
      <w:r w:rsidRPr="000D2481" w:rsidR="007C20E2">
        <w:rPr>
          <w:sz w:val="18"/>
        </w:rPr>
        <w:t xml:space="preserve"> </w:t>
      </w:r>
      <w:r w:rsidRPr="000D2481" w:rsidR="00B6125B">
        <w:rPr>
          <w:sz w:val="18"/>
        </w:rPr>
        <w:t>-</w:t>
      </w:r>
      <w:r w:rsidRPr="000D2481">
        <w:rPr>
          <w:sz w:val="18"/>
        </w:rPr>
        <w:t>sizler</w:t>
      </w:r>
      <w:r w:rsidRPr="000D2481" w:rsidR="007C20E2">
        <w:rPr>
          <w:sz w:val="18"/>
        </w:rPr>
        <w:t xml:space="preserve"> </w:t>
      </w:r>
      <w:r w:rsidRPr="000D2481">
        <w:rPr>
          <w:sz w:val="18"/>
        </w:rPr>
        <w:t>de</w:t>
      </w:r>
      <w:r w:rsidRPr="000D2481" w:rsidR="007C20E2">
        <w:rPr>
          <w:sz w:val="18"/>
        </w:rPr>
        <w:t xml:space="preserve"> </w:t>
      </w:r>
      <w:r w:rsidRPr="000D2481">
        <w:rPr>
          <w:sz w:val="18"/>
        </w:rPr>
        <w:t>bunu</w:t>
      </w:r>
      <w:r w:rsidRPr="000D2481" w:rsidR="007C20E2">
        <w:rPr>
          <w:sz w:val="18"/>
        </w:rPr>
        <w:t xml:space="preserve"> </w:t>
      </w:r>
      <w:r w:rsidRPr="000D2481">
        <w:rPr>
          <w:sz w:val="18"/>
        </w:rPr>
        <w:t>biliyorsunuz-</w:t>
      </w:r>
      <w:r w:rsidRPr="000D2481" w:rsidR="007C20E2">
        <w:rPr>
          <w:sz w:val="18"/>
        </w:rPr>
        <w:t xml:space="preserve"> </w:t>
      </w:r>
      <w:r w:rsidRPr="000D2481">
        <w:rPr>
          <w:sz w:val="18"/>
        </w:rPr>
        <w:t>iki</w:t>
      </w:r>
      <w:r w:rsidRPr="000D2481" w:rsidR="007C20E2">
        <w:rPr>
          <w:sz w:val="18"/>
        </w:rPr>
        <w:t xml:space="preserve"> </w:t>
      </w:r>
      <w:r w:rsidRPr="000D2481">
        <w:rPr>
          <w:sz w:val="18"/>
        </w:rPr>
        <w:t>defa</w:t>
      </w:r>
      <w:r w:rsidRPr="000D2481" w:rsidR="007C20E2">
        <w:rPr>
          <w:sz w:val="18"/>
        </w:rPr>
        <w:t xml:space="preserve"> </w:t>
      </w:r>
      <w:r w:rsidRPr="000D2481">
        <w:rPr>
          <w:sz w:val="18"/>
        </w:rPr>
        <w:t>cezaevinde</w:t>
      </w:r>
      <w:r w:rsidRPr="000D2481" w:rsidR="007C20E2">
        <w:rPr>
          <w:sz w:val="18"/>
        </w:rPr>
        <w:t xml:space="preserve"> </w:t>
      </w:r>
      <w:r w:rsidRPr="000D2481">
        <w:rPr>
          <w:sz w:val="18"/>
        </w:rPr>
        <w:t>komaya</w:t>
      </w:r>
      <w:r w:rsidRPr="000D2481" w:rsidR="007C20E2">
        <w:rPr>
          <w:sz w:val="18"/>
        </w:rPr>
        <w:t xml:space="preserve"> </w:t>
      </w:r>
      <w:r w:rsidRPr="000D2481">
        <w:rPr>
          <w:sz w:val="18"/>
        </w:rPr>
        <w:t>girdiği</w:t>
      </w:r>
      <w:r w:rsidRPr="000D2481" w:rsidR="007C20E2">
        <w:rPr>
          <w:sz w:val="18"/>
        </w:rPr>
        <w:t xml:space="preserve"> </w:t>
      </w:r>
      <w:r w:rsidRPr="000D2481">
        <w:rPr>
          <w:sz w:val="18"/>
        </w:rPr>
        <w:t>hâlde,</w:t>
      </w:r>
      <w:r w:rsidRPr="000D2481" w:rsidR="007C20E2">
        <w:rPr>
          <w:sz w:val="18"/>
        </w:rPr>
        <w:t xml:space="preserve"> </w:t>
      </w:r>
      <w:r w:rsidRPr="000D2481">
        <w:rPr>
          <w:sz w:val="18"/>
        </w:rPr>
        <w:t>dili</w:t>
      </w:r>
      <w:r w:rsidRPr="000D2481" w:rsidR="007C20E2">
        <w:rPr>
          <w:sz w:val="18"/>
        </w:rPr>
        <w:t xml:space="preserve"> </w:t>
      </w:r>
      <w:r w:rsidRPr="000D2481">
        <w:rPr>
          <w:sz w:val="18"/>
        </w:rPr>
        <w:t>boğazına</w:t>
      </w:r>
      <w:r w:rsidRPr="000D2481" w:rsidR="007C20E2">
        <w:rPr>
          <w:sz w:val="18"/>
        </w:rPr>
        <w:t xml:space="preserve"> </w:t>
      </w:r>
      <w:r w:rsidRPr="000D2481">
        <w:rPr>
          <w:sz w:val="18"/>
        </w:rPr>
        <w:t>kaçtığı</w:t>
      </w:r>
      <w:r w:rsidRPr="000D2481" w:rsidR="007C20E2">
        <w:rPr>
          <w:sz w:val="18"/>
        </w:rPr>
        <w:t xml:space="preserve"> </w:t>
      </w:r>
      <w:r w:rsidRPr="000D2481">
        <w:rPr>
          <w:sz w:val="18"/>
        </w:rPr>
        <w:t>hâlde,</w:t>
      </w:r>
      <w:r w:rsidRPr="000D2481" w:rsidR="007C20E2">
        <w:rPr>
          <w:sz w:val="18"/>
        </w:rPr>
        <w:t xml:space="preserve"> </w:t>
      </w:r>
      <w:r w:rsidRPr="000D2481">
        <w:rPr>
          <w:sz w:val="18"/>
        </w:rPr>
        <w:t>konuşamadığı</w:t>
      </w:r>
      <w:r w:rsidRPr="000D2481" w:rsidR="007C20E2">
        <w:rPr>
          <w:sz w:val="18"/>
        </w:rPr>
        <w:t xml:space="preserve"> </w:t>
      </w:r>
      <w:r w:rsidRPr="000D2481">
        <w:rPr>
          <w:sz w:val="18"/>
        </w:rPr>
        <w:t>hâlde</w:t>
      </w:r>
      <w:r w:rsidRPr="000D2481" w:rsidR="007C20E2">
        <w:rPr>
          <w:sz w:val="18"/>
        </w:rPr>
        <w:t xml:space="preserve"> </w:t>
      </w:r>
      <w:r w:rsidRPr="000D2481">
        <w:rPr>
          <w:sz w:val="18"/>
        </w:rPr>
        <w:t>ve</w:t>
      </w:r>
      <w:r w:rsidRPr="000D2481" w:rsidR="007C20E2">
        <w:rPr>
          <w:sz w:val="18"/>
        </w:rPr>
        <w:t xml:space="preserve"> </w:t>
      </w:r>
      <w:r w:rsidRPr="000D2481">
        <w:rPr>
          <w:sz w:val="18"/>
        </w:rPr>
        <w:t>cezaevi</w:t>
      </w:r>
      <w:r w:rsidRPr="000D2481" w:rsidR="007C20E2">
        <w:rPr>
          <w:sz w:val="18"/>
        </w:rPr>
        <w:t xml:space="preserve"> </w:t>
      </w:r>
      <w:r w:rsidRPr="000D2481">
        <w:rPr>
          <w:sz w:val="18"/>
        </w:rPr>
        <w:t>yöneticilerine</w:t>
      </w:r>
      <w:r w:rsidRPr="000D2481" w:rsidR="007C20E2">
        <w:rPr>
          <w:sz w:val="18"/>
        </w:rPr>
        <w:t xml:space="preserve"> </w:t>
      </w:r>
      <w:r w:rsidRPr="000D2481">
        <w:rPr>
          <w:sz w:val="18"/>
        </w:rPr>
        <w:t>durumlar</w:t>
      </w:r>
      <w:r w:rsidRPr="000D2481" w:rsidR="007C20E2">
        <w:rPr>
          <w:sz w:val="18"/>
        </w:rPr>
        <w:t xml:space="preserve"> </w:t>
      </w:r>
      <w:r w:rsidRPr="000D2481">
        <w:rPr>
          <w:sz w:val="18"/>
        </w:rPr>
        <w:t>anlatıldığı</w:t>
      </w:r>
      <w:r w:rsidRPr="000D2481" w:rsidR="007C20E2">
        <w:rPr>
          <w:sz w:val="18"/>
        </w:rPr>
        <w:t xml:space="preserve"> </w:t>
      </w:r>
      <w:r w:rsidRPr="000D2481">
        <w:rPr>
          <w:sz w:val="18"/>
        </w:rPr>
        <w:t>hâlde…</w:t>
      </w:r>
      <w:r w:rsidRPr="000D2481" w:rsidR="007C20E2">
        <w:rPr>
          <w:sz w:val="18"/>
        </w:rPr>
        <w:t xml:space="preserve"> </w:t>
      </w:r>
      <w:r w:rsidRPr="000D2481">
        <w:rPr>
          <w:sz w:val="18"/>
        </w:rPr>
        <w:t>Ki</w:t>
      </w:r>
      <w:r w:rsidRPr="000D2481" w:rsidR="007C20E2">
        <w:rPr>
          <w:sz w:val="18"/>
        </w:rPr>
        <w:t xml:space="preserve"> </w:t>
      </w:r>
      <w:r w:rsidRPr="000D2481">
        <w:rPr>
          <w:sz w:val="18"/>
        </w:rPr>
        <w:t>cezaevine</w:t>
      </w:r>
      <w:r w:rsidRPr="000D2481" w:rsidR="007C20E2">
        <w:rPr>
          <w:sz w:val="18"/>
        </w:rPr>
        <w:t xml:space="preserve"> </w:t>
      </w:r>
      <w:r w:rsidRPr="000D2481">
        <w:rPr>
          <w:sz w:val="18"/>
        </w:rPr>
        <w:t>girenler</w:t>
      </w:r>
      <w:r w:rsidRPr="000D2481" w:rsidR="007C20E2">
        <w:rPr>
          <w:sz w:val="18"/>
        </w:rPr>
        <w:t xml:space="preserve"> </w:t>
      </w:r>
      <w:r w:rsidRPr="000D2481">
        <w:rPr>
          <w:sz w:val="18"/>
        </w:rPr>
        <w:t>cezaevi</w:t>
      </w:r>
      <w:r w:rsidRPr="000D2481" w:rsidR="007C20E2">
        <w:rPr>
          <w:sz w:val="18"/>
        </w:rPr>
        <w:t xml:space="preserve"> </w:t>
      </w:r>
      <w:r w:rsidRPr="000D2481">
        <w:rPr>
          <w:sz w:val="18"/>
        </w:rPr>
        <w:t>idaresinin</w:t>
      </w:r>
      <w:r w:rsidRPr="000D2481" w:rsidR="007C20E2">
        <w:rPr>
          <w:sz w:val="18"/>
        </w:rPr>
        <w:t xml:space="preserve"> </w:t>
      </w:r>
      <w:r w:rsidRPr="000D2481">
        <w:rPr>
          <w:sz w:val="18"/>
        </w:rPr>
        <w:t>içeride</w:t>
      </w:r>
      <w:r w:rsidRPr="000D2481" w:rsidR="007C20E2">
        <w:rPr>
          <w:sz w:val="18"/>
        </w:rPr>
        <w:t xml:space="preserve"> </w:t>
      </w:r>
      <w:r w:rsidRPr="000D2481">
        <w:rPr>
          <w:sz w:val="18"/>
        </w:rPr>
        <w:t>hastalanan</w:t>
      </w:r>
      <w:r w:rsidRPr="000D2481" w:rsidR="007C20E2">
        <w:rPr>
          <w:sz w:val="18"/>
        </w:rPr>
        <w:t xml:space="preserve"> </w:t>
      </w:r>
      <w:r w:rsidRPr="000D2481">
        <w:rPr>
          <w:sz w:val="18"/>
        </w:rPr>
        <w:t>insanlara</w:t>
      </w:r>
      <w:r w:rsidRPr="000D2481" w:rsidR="007C20E2">
        <w:rPr>
          <w:sz w:val="18"/>
        </w:rPr>
        <w:t xml:space="preserve"> </w:t>
      </w:r>
      <w:r w:rsidRPr="000D2481">
        <w:rPr>
          <w:sz w:val="18"/>
        </w:rPr>
        <w:t>davranışlarına,</w:t>
      </w:r>
      <w:r w:rsidRPr="000D2481" w:rsidR="007C20E2">
        <w:rPr>
          <w:sz w:val="18"/>
        </w:rPr>
        <w:t xml:space="preserve"> </w:t>
      </w:r>
      <w:r w:rsidRPr="000D2481">
        <w:rPr>
          <w:sz w:val="18"/>
        </w:rPr>
        <w:t>insanların</w:t>
      </w:r>
      <w:r w:rsidRPr="000D2481" w:rsidR="007C20E2">
        <w:rPr>
          <w:sz w:val="18"/>
        </w:rPr>
        <w:t xml:space="preserve"> </w:t>
      </w:r>
      <w:r w:rsidRPr="000D2481">
        <w:rPr>
          <w:sz w:val="18"/>
        </w:rPr>
        <w:t>orada</w:t>
      </w:r>
      <w:r w:rsidRPr="000D2481" w:rsidR="007C20E2">
        <w:rPr>
          <w:sz w:val="18"/>
        </w:rPr>
        <w:t xml:space="preserve"> </w:t>
      </w:r>
      <w:r w:rsidRPr="000D2481">
        <w:rPr>
          <w:sz w:val="18"/>
        </w:rPr>
        <w:t>nasıl</w:t>
      </w:r>
      <w:r w:rsidRPr="000D2481" w:rsidR="007C20E2">
        <w:rPr>
          <w:sz w:val="18"/>
        </w:rPr>
        <w:t xml:space="preserve"> </w:t>
      </w:r>
      <w:r w:rsidRPr="000D2481">
        <w:rPr>
          <w:sz w:val="18"/>
        </w:rPr>
        <w:t>ölümle</w:t>
      </w:r>
      <w:r w:rsidRPr="000D2481" w:rsidR="007C20E2">
        <w:rPr>
          <w:sz w:val="18"/>
        </w:rPr>
        <w:t xml:space="preserve"> </w:t>
      </w:r>
      <w:r w:rsidRPr="000D2481">
        <w:rPr>
          <w:sz w:val="18"/>
        </w:rPr>
        <w:t>karşı</w:t>
      </w:r>
      <w:r w:rsidRPr="000D2481" w:rsidR="007C20E2">
        <w:rPr>
          <w:sz w:val="18"/>
        </w:rPr>
        <w:t xml:space="preserve"> </w:t>
      </w:r>
      <w:r w:rsidRPr="000D2481">
        <w:rPr>
          <w:sz w:val="18"/>
        </w:rPr>
        <w:t>karşıya</w:t>
      </w:r>
      <w:r w:rsidRPr="000D2481" w:rsidR="007C20E2">
        <w:rPr>
          <w:sz w:val="18"/>
        </w:rPr>
        <w:t xml:space="preserve"> </w:t>
      </w:r>
      <w:r w:rsidRPr="000D2481">
        <w:rPr>
          <w:sz w:val="18"/>
        </w:rPr>
        <w:t>kaldığına</w:t>
      </w:r>
      <w:r w:rsidRPr="000D2481" w:rsidR="007C20E2">
        <w:rPr>
          <w:sz w:val="18"/>
        </w:rPr>
        <w:t xml:space="preserve"> </w:t>
      </w:r>
      <w:r w:rsidRPr="000D2481">
        <w:rPr>
          <w:sz w:val="18"/>
        </w:rPr>
        <w:t>ben</w:t>
      </w:r>
      <w:r w:rsidRPr="000D2481" w:rsidR="007C20E2">
        <w:rPr>
          <w:sz w:val="18"/>
        </w:rPr>
        <w:t xml:space="preserve"> </w:t>
      </w:r>
      <w:r w:rsidRPr="000D2481">
        <w:rPr>
          <w:sz w:val="18"/>
        </w:rPr>
        <w:t>de</w:t>
      </w:r>
      <w:r w:rsidRPr="000D2481" w:rsidR="007C20E2">
        <w:rPr>
          <w:sz w:val="18"/>
        </w:rPr>
        <w:t xml:space="preserve"> </w:t>
      </w:r>
      <w:r w:rsidRPr="000D2481">
        <w:rPr>
          <w:sz w:val="18"/>
        </w:rPr>
        <w:t>dâhil</w:t>
      </w:r>
      <w:r w:rsidRPr="000D2481" w:rsidR="007C20E2">
        <w:rPr>
          <w:sz w:val="18"/>
        </w:rPr>
        <w:t xml:space="preserve"> </w:t>
      </w:r>
      <w:r w:rsidRPr="000D2481">
        <w:rPr>
          <w:sz w:val="18"/>
        </w:rPr>
        <w:t>yaşayan</w:t>
      </w:r>
      <w:r w:rsidRPr="000D2481" w:rsidR="007C20E2">
        <w:rPr>
          <w:sz w:val="18"/>
        </w:rPr>
        <w:t xml:space="preserve"> </w:t>
      </w:r>
      <w:r w:rsidRPr="000D2481">
        <w:rPr>
          <w:sz w:val="18"/>
        </w:rPr>
        <w:t>herkes</w:t>
      </w:r>
      <w:r w:rsidRPr="000D2481" w:rsidR="007C20E2">
        <w:rPr>
          <w:sz w:val="18"/>
        </w:rPr>
        <w:t xml:space="preserve"> </w:t>
      </w:r>
      <w:r w:rsidRPr="000D2481">
        <w:rPr>
          <w:sz w:val="18"/>
        </w:rPr>
        <w:t>buna</w:t>
      </w:r>
      <w:r w:rsidRPr="000D2481" w:rsidR="007C20E2">
        <w:rPr>
          <w:sz w:val="18"/>
        </w:rPr>
        <w:t xml:space="preserve"> </w:t>
      </w:r>
      <w:r w:rsidRPr="000D2481">
        <w:rPr>
          <w:sz w:val="18"/>
        </w:rPr>
        <w:t>şahit</w:t>
      </w:r>
      <w:r w:rsidRPr="000D2481" w:rsidR="007C20E2">
        <w:rPr>
          <w:sz w:val="18"/>
        </w:rPr>
        <w:t xml:space="preserve"> </w:t>
      </w:r>
      <w:r w:rsidRPr="000D2481">
        <w:rPr>
          <w:sz w:val="18"/>
        </w:rPr>
        <w:t>olmuştur.</w:t>
      </w:r>
      <w:r w:rsidRPr="000D2481" w:rsidR="007C20E2">
        <w:rPr>
          <w:sz w:val="18"/>
        </w:rPr>
        <w:t xml:space="preserve"> </w:t>
      </w:r>
      <w:r w:rsidRPr="000D2481">
        <w:rPr>
          <w:sz w:val="18"/>
        </w:rPr>
        <w:t>Otopsi</w:t>
      </w:r>
      <w:r w:rsidRPr="000D2481" w:rsidR="007C20E2">
        <w:rPr>
          <w:sz w:val="18"/>
        </w:rPr>
        <w:t xml:space="preserve"> </w:t>
      </w:r>
      <w:r w:rsidRPr="000D2481">
        <w:rPr>
          <w:sz w:val="18"/>
        </w:rPr>
        <w:t>raporu</w:t>
      </w:r>
      <w:r w:rsidRPr="000D2481" w:rsidR="007C20E2">
        <w:rPr>
          <w:sz w:val="18"/>
        </w:rPr>
        <w:t xml:space="preserve"> </w:t>
      </w:r>
      <w:r w:rsidRPr="000D2481">
        <w:rPr>
          <w:sz w:val="18"/>
        </w:rPr>
        <w:t>burada,</w:t>
      </w:r>
      <w:r w:rsidRPr="000D2481" w:rsidR="007C20E2">
        <w:rPr>
          <w:sz w:val="18"/>
        </w:rPr>
        <w:t xml:space="preserve"> </w:t>
      </w:r>
      <w:r w:rsidRPr="000D2481">
        <w:rPr>
          <w:sz w:val="18"/>
        </w:rPr>
        <w:t>bakın.</w:t>
      </w:r>
      <w:r w:rsidRPr="000D2481" w:rsidR="007C20E2">
        <w:rPr>
          <w:sz w:val="18"/>
        </w:rPr>
        <w:t xml:space="preserve"> </w:t>
      </w:r>
      <w:r w:rsidRPr="000D2481">
        <w:rPr>
          <w:sz w:val="18"/>
        </w:rPr>
        <w:t>Bunları</w:t>
      </w:r>
      <w:r w:rsidRPr="000D2481" w:rsidR="007C20E2">
        <w:rPr>
          <w:sz w:val="18"/>
        </w:rPr>
        <w:t xml:space="preserve"> </w:t>
      </w:r>
      <w:r w:rsidRPr="000D2481">
        <w:rPr>
          <w:sz w:val="18"/>
        </w:rPr>
        <w:t>araştırabilirsiniz,</w:t>
      </w:r>
      <w:r w:rsidRPr="000D2481" w:rsidR="007C20E2">
        <w:rPr>
          <w:sz w:val="18"/>
        </w:rPr>
        <w:t xml:space="preserve"> </w:t>
      </w:r>
      <w:r w:rsidRPr="000D2481">
        <w:rPr>
          <w:sz w:val="18"/>
        </w:rPr>
        <w:t>merak</w:t>
      </w:r>
      <w:r w:rsidRPr="000D2481" w:rsidR="007C20E2">
        <w:rPr>
          <w:sz w:val="18"/>
        </w:rPr>
        <w:t xml:space="preserve"> </w:t>
      </w:r>
      <w:r w:rsidRPr="000D2481">
        <w:rPr>
          <w:sz w:val="18"/>
        </w:rPr>
        <w:t>edenlere</w:t>
      </w:r>
      <w:r w:rsidRPr="000D2481" w:rsidR="007C20E2">
        <w:rPr>
          <w:sz w:val="18"/>
        </w:rPr>
        <w:t xml:space="preserve"> </w:t>
      </w:r>
      <w:r w:rsidRPr="000D2481">
        <w:rPr>
          <w:sz w:val="18"/>
        </w:rPr>
        <w:t>bunları</w:t>
      </w:r>
      <w:r w:rsidRPr="000D2481" w:rsidR="007C20E2">
        <w:rPr>
          <w:sz w:val="18"/>
        </w:rPr>
        <w:t xml:space="preserve"> </w:t>
      </w:r>
      <w:r w:rsidRPr="000D2481">
        <w:rPr>
          <w:sz w:val="18"/>
        </w:rPr>
        <w:t>verebiliriz.</w:t>
      </w:r>
      <w:r w:rsidRPr="000D2481" w:rsidR="007C20E2">
        <w:rPr>
          <w:sz w:val="18"/>
        </w:rPr>
        <w:t xml:space="preserve"> </w:t>
      </w:r>
      <w:r w:rsidRPr="000D2481">
        <w:rPr>
          <w:sz w:val="18"/>
        </w:rPr>
        <w:t>Bunlar</w:t>
      </w:r>
      <w:r w:rsidRPr="000D2481" w:rsidR="007C20E2">
        <w:rPr>
          <w:sz w:val="18"/>
        </w:rPr>
        <w:t xml:space="preserve"> </w:t>
      </w:r>
      <w:r w:rsidRPr="000D2481">
        <w:rPr>
          <w:sz w:val="18"/>
        </w:rPr>
        <w:t>acılar</w:t>
      </w:r>
      <w:r w:rsidRPr="000D2481" w:rsidR="007C20E2">
        <w:rPr>
          <w:sz w:val="18"/>
        </w:rPr>
        <w:t xml:space="preserve"> </w:t>
      </w:r>
      <w:r w:rsidRPr="000D2481">
        <w:rPr>
          <w:sz w:val="18"/>
        </w:rPr>
        <w:t>arkadaşlar.</w:t>
      </w:r>
      <w:r w:rsidRPr="000D2481" w:rsidR="007C20E2">
        <w:rPr>
          <w:sz w:val="18"/>
        </w:rPr>
        <w:t xml:space="preserve"> </w:t>
      </w:r>
      <w:r w:rsidRPr="000D2481">
        <w:rPr>
          <w:sz w:val="18"/>
        </w:rPr>
        <w:t>Gencecik</w:t>
      </w:r>
      <w:r w:rsidRPr="000D2481" w:rsidR="007C20E2">
        <w:rPr>
          <w:sz w:val="18"/>
        </w:rPr>
        <w:t xml:space="preserve"> </w:t>
      </w:r>
      <w:r w:rsidRPr="000D2481">
        <w:rPr>
          <w:sz w:val="18"/>
        </w:rPr>
        <w:t>bir</w:t>
      </w:r>
      <w:r w:rsidRPr="000D2481" w:rsidR="007C20E2">
        <w:rPr>
          <w:sz w:val="18"/>
        </w:rPr>
        <w:t xml:space="preserve"> </w:t>
      </w:r>
      <w:r w:rsidRPr="000D2481">
        <w:rPr>
          <w:sz w:val="18"/>
        </w:rPr>
        <w:t>kadın</w:t>
      </w:r>
      <w:r w:rsidRPr="000D2481" w:rsidR="007C20E2">
        <w:rPr>
          <w:sz w:val="18"/>
        </w:rPr>
        <w:t xml:space="preserve"> </w:t>
      </w:r>
      <w:r w:rsidRPr="000D2481">
        <w:rPr>
          <w:sz w:val="18"/>
        </w:rPr>
        <w:t>cezaevinde,</w:t>
      </w:r>
      <w:r w:rsidRPr="000D2481" w:rsidR="007C20E2">
        <w:rPr>
          <w:sz w:val="18"/>
        </w:rPr>
        <w:t xml:space="preserve"> </w:t>
      </w:r>
      <w:r w:rsidRPr="000D2481">
        <w:rPr>
          <w:sz w:val="18"/>
        </w:rPr>
        <w:t>hasta,</w:t>
      </w:r>
      <w:r w:rsidRPr="000D2481" w:rsidR="007C20E2">
        <w:rPr>
          <w:sz w:val="18"/>
        </w:rPr>
        <w:t xml:space="preserve"> </w:t>
      </w:r>
      <w:r w:rsidRPr="000D2481">
        <w:rPr>
          <w:sz w:val="18"/>
        </w:rPr>
        <w:t>ilaçlarına</w:t>
      </w:r>
      <w:r w:rsidRPr="000D2481" w:rsidR="007C20E2">
        <w:rPr>
          <w:sz w:val="18"/>
        </w:rPr>
        <w:t xml:space="preserve"> </w:t>
      </w:r>
      <w:r w:rsidRPr="000D2481">
        <w:rPr>
          <w:sz w:val="18"/>
        </w:rPr>
        <w:t>mahkûm</w:t>
      </w:r>
      <w:r w:rsidRPr="000D2481" w:rsidR="007C20E2">
        <w:rPr>
          <w:sz w:val="18"/>
        </w:rPr>
        <w:t xml:space="preserve"> </w:t>
      </w:r>
      <w:r w:rsidRPr="000D2481">
        <w:rPr>
          <w:sz w:val="18"/>
        </w:rPr>
        <w:t>olduğu</w:t>
      </w:r>
      <w:r w:rsidRPr="000D2481" w:rsidR="007C20E2">
        <w:rPr>
          <w:sz w:val="18"/>
        </w:rPr>
        <w:t xml:space="preserve"> </w:t>
      </w:r>
      <w:r w:rsidRPr="000D2481">
        <w:rPr>
          <w:sz w:val="18"/>
        </w:rPr>
        <w:t>için,</w:t>
      </w:r>
      <w:r w:rsidRPr="000D2481" w:rsidR="007C20E2">
        <w:rPr>
          <w:sz w:val="18"/>
        </w:rPr>
        <w:t xml:space="preserve"> </w:t>
      </w:r>
      <w:r w:rsidRPr="000D2481">
        <w:rPr>
          <w:sz w:val="18"/>
        </w:rPr>
        <w:t>kişisel</w:t>
      </w:r>
      <w:r w:rsidRPr="000D2481" w:rsidR="007C20E2">
        <w:rPr>
          <w:sz w:val="18"/>
        </w:rPr>
        <w:t xml:space="preserve"> </w:t>
      </w:r>
      <w:r w:rsidRPr="000D2481">
        <w:rPr>
          <w:sz w:val="18"/>
        </w:rPr>
        <w:t>ihtiyaçlarını</w:t>
      </w:r>
      <w:r w:rsidRPr="000D2481" w:rsidR="007C20E2">
        <w:rPr>
          <w:sz w:val="18"/>
        </w:rPr>
        <w:t xml:space="preserve"> </w:t>
      </w:r>
      <w:r w:rsidRPr="000D2481">
        <w:rPr>
          <w:sz w:val="18"/>
        </w:rPr>
        <w:t>göremediği</w:t>
      </w:r>
      <w:r w:rsidRPr="000D2481" w:rsidR="007C20E2">
        <w:rPr>
          <w:sz w:val="18"/>
        </w:rPr>
        <w:t xml:space="preserve"> </w:t>
      </w:r>
      <w:r w:rsidRPr="000D2481">
        <w:rPr>
          <w:sz w:val="18"/>
        </w:rPr>
        <w:t>için</w:t>
      </w:r>
      <w:r w:rsidRPr="000D2481" w:rsidR="007C20E2">
        <w:rPr>
          <w:sz w:val="18"/>
        </w:rPr>
        <w:t xml:space="preserve"> </w:t>
      </w:r>
      <w:r w:rsidRPr="000D2481">
        <w:rPr>
          <w:sz w:val="18"/>
        </w:rPr>
        <w:t>öldü.</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Bir</w:t>
      </w:r>
      <w:r w:rsidRPr="000D2481" w:rsidR="007C20E2">
        <w:rPr>
          <w:sz w:val="18"/>
        </w:rPr>
        <w:t xml:space="preserve"> </w:t>
      </w:r>
      <w:r w:rsidRPr="000D2481">
        <w:rPr>
          <w:sz w:val="18"/>
        </w:rPr>
        <w:t>de</w:t>
      </w:r>
      <w:r w:rsidRPr="000D2481" w:rsidR="007C20E2">
        <w:rPr>
          <w:sz w:val="18"/>
        </w:rPr>
        <w:t xml:space="preserve"> </w:t>
      </w:r>
      <w:r w:rsidRPr="000D2481">
        <w:rPr>
          <w:sz w:val="18"/>
        </w:rPr>
        <w:t>Sise</w:t>
      </w:r>
      <w:r w:rsidRPr="000D2481" w:rsidR="007C20E2">
        <w:rPr>
          <w:sz w:val="18"/>
        </w:rPr>
        <w:t xml:space="preserve"> </w:t>
      </w:r>
      <w:r w:rsidRPr="000D2481">
        <w:rPr>
          <w:sz w:val="18"/>
        </w:rPr>
        <w:t>ana</w:t>
      </w:r>
      <w:r w:rsidRPr="000D2481" w:rsidR="007C20E2">
        <w:rPr>
          <w:sz w:val="18"/>
        </w:rPr>
        <w:t xml:space="preserve"> </w:t>
      </w:r>
      <w:r w:rsidRPr="000D2481">
        <w:rPr>
          <w:sz w:val="18"/>
        </w:rPr>
        <w:t>var</w:t>
      </w:r>
      <w:r w:rsidRPr="000D2481" w:rsidR="007C20E2">
        <w:rPr>
          <w:sz w:val="18"/>
        </w:rPr>
        <w:t xml:space="preserve"> </w:t>
      </w:r>
      <w:r w:rsidRPr="000D2481">
        <w:rPr>
          <w:sz w:val="18"/>
        </w:rPr>
        <w:t>78</w:t>
      </w:r>
      <w:r w:rsidRPr="000D2481" w:rsidR="007C20E2">
        <w:rPr>
          <w:sz w:val="18"/>
        </w:rPr>
        <w:t xml:space="preserve"> </w:t>
      </w:r>
      <w:r w:rsidRPr="000D2481">
        <w:rPr>
          <w:sz w:val="18"/>
        </w:rPr>
        <w:t>yaşında,</w:t>
      </w:r>
      <w:r w:rsidRPr="000D2481" w:rsidR="007C20E2">
        <w:rPr>
          <w:sz w:val="18"/>
        </w:rPr>
        <w:t xml:space="preserve"> </w:t>
      </w:r>
      <w:r w:rsidRPr="000D2481">
        <w:rPr>
          <w:sz w:val="18"/>
        </w:rPr>
        <w:t>o</w:t>
      </w:r>
      <w:r w:rsidRPr="000D2481" w:rsidR="007C20E2">
        <w:rPr>
          <w:sz w:val="18"/>
        </w:rPr>
        <w:t xml:space="preserve"> </w:t>
      </w:r>
      <w:r w:rsidRPr="000D2481">
        <w:rPr>
          <w:sz w:val="18"/>
        </w:rPr>
        <w:t>da</w:t>
      </w:r>
      <w:r w:rsidRPr="000D2481" w:rsidR="007C20E2">
        <w:rPr>
          <w:sz w:val="18"/>
        </w:rPr>
        <w:t xml:space="preserve"> </w:t>
      </w:r>
      <w:r w:rsidRPr="000D2481">
        <w:rPr>
          <w:sz w:val="18"/>
        </w:rPr>
        <w:t>Tarsus</w:t>
      </w:r>
      <w:r w:rsidRPr="000D2481" w:rsidR="007C20E2">
        <w:rPr>
          <w:sz w:val="18"/>
        </w:rPr>
        <w:t xml:space="preserve"> </w:t>
      </w:r>
      <w:r w:rsidRPr="000D2481">
        <w:rPr>
          <w:sz w:val="18"/>
        </w:rPr>
        <w:t>Cezaevinde,</w:t>
      </w:r>
      <w:r w:rsidRPr="000D2481" w:rsidR="007C20E2">
        <w:rPr>
          <w:sz w:val="18"/>
        </w:rPr>
        <w:t xml:space="preserve"> </w:t>
      </w:r>
      <w:r w:rsidRPr="000D2481">
        <w:rPr>
          <w:sz w:val="18"/>
        </w:rPr>
        <w:t>kişisel</w:t>
      </w:r>
      <w:r w:rsidRPr="000D2481" w:rsidR="007C20E2">
        <w:rPr>
          <w:sz w:val="18"/>
        </w:rPr>
        <w:t xml:space="preserve"> </w:t>
      </w:r>
      <w:r w:rsidRPr="000D2481">
        <w:rPr>
          <w:sz w:val="18"/>
        </w:rPr>
        <w:t>bakımını</w:t>
      </w:r>
      <w:r w:rsidRPr="000D2481" w:rsidR="007C20E2">
        <w:rPr>
          <w:sz w:val="18"/>
        </w:rPr>
        <w:t xml:space="preserve"> </w:t>
      </w:r>
      <w:r w:rsidRPr="000D2481">
        <w:rPr>
          <w:sz w:val="18"/>
        </w:rPr>
        <w:t>göremiyor,</w:t>
      </w:r>
      <w:r w:rsidRPr="000D2481" w:rsidR="007C20E2">
        <w:rPr>
          <w:sz w:val="18"/>
        </w:rPr>
        <w:t xml:space="preserve"> </w:t>
      </w:r>
      <w:r w:rsidRPr="000D2481">
        <w:rPr>
          <w:sz w:val="18"/>
        </w:rPr>
        <w:t>yanındaki</w:t>
      </w:r>
      <w:r w:rsidRPr="000D2481" w:rsidR="007C20E2">
        <w:rPr>
          <w:sz w:val="18"/>
        </w:rPr>
        <w:t xml:space="preserve"> </w:t>
      </w:r>
      <w:r w:rsidRPr="000D2481">
        <w:rPr>
          <w:sz w:val="18"/>
        </w:rPr>
        <w:t>insanların</w:t>
      </w:r>
      <w:r w:rsidRPr="000D2481" w:rsidR="007C20E2">
        <w:rPr>
          <w:sz w:val="18"/>
        </w:rPr>
        <w:t xml:space="preserve"> </w:t>
      </w:r>
      <w:r w:rsidRPr="000D2481">
        <w:rPr>
          <w:sz w:val="18"/>
        </w:rPr>
        <w:t>yardımıyla</w:t>
      </w:r>
      <w:r w:rsidRPr="000D2481" w:rsidR="007C20E2">
        <w:rPr>
          <w:sz w:val="18"/>
        </w:rPr>
        <w:t xml:space="preserve"> </w:t>
      </w:r>
      <w:r w:rsidRPr="000D2481">
        <w:rPr>
          <w:sz w:val="18"/>
        </w:rPr>
        <w:t>ayakta</w:t>
      </w:r>
      <w:r w:rsidRPr="000D2481" w:rsidR="007C20E2">
        <w:rPr>
          <w:sz w:val="18"/>
        </w:rPr>
        <w:t xml:space="preserve"> </w:t>
      </w:r>
      <w:r w:rsidRPr="000D2481">
        <w:rPr>
          <w:sz w:val="18"/>
        </w:rPr>
        <w:t>duruyor,</w:t>
      </w:r>
      <w:r w:rsidRPr="000D2481" w:rsidR="007C20E2">
        <w:rPr>
          <w:sz w:val="18"/>
        </w:rPr>
        <w:t xml:space="preserve"> </w:t>
      </w:r>
      <w:r w:rsidRPr="000D2481">
        <w:rPr>
          <w:sz w:val="18"/>
        </w:rPr>
        <w:t>80</w:t>
      </w:r>
      <w:r w:rsidRPr="000D2481" w:rsidR="007C20E2">
        <w:rPr>
          <w:sz w:val="18"/>
        </w:rPr>
        <w:t xml:space="preserve"> </w:t>
      </w:r>
      <w:r w:rsidRPr="000D2481">
        <w:rPr>
          <w:sz w:val="18"/>
        </w:rPr>
        <w:t>yaşına</w:t>
      </w:r>
      <w:r w:rsidRPr="000D2481" w:rsidR="007C20E2">
        <w:rPr>
          <w:sz w:val="18"/>
        </w:rPr>
        <w:t xml:space="preserve"> </w:t>
      </w:r>
      <w:r w:rsidRPr="000D2481">
        <w:rPr>
          <w:sz w:val="18"/>
        </w:rPr>
        <w:t>gelmiş</w:t>
      </w:r>
      <w:r w:rsidRPr="000D2481" w:rsidR="007C20E2">
        <w:rPr>
          <w:sz w:val="18"/>
        </w:rPr>
        <w:t xml:space="preserve"> </w:t>
      </w:r>
      <w:r w:rsidRPr="000D2481">
        <w:rPr>
          <w:sz w:val="18"/>
        </w:rPr>
        <w:t>bir</w:t>
      </w:r>
      <w:r w:rsidRPr="000D2481" w:rsidR="007C20E2">
        <w:rPr>
          <w:sz w:val="18"/>
        </w:rPr>
        <w:t xml:space="preserve"> </w:t>
      </w:r>
      <w:r w:rsidRPr="000D2481">
        <w:rPr>
          <w:sz w:val="18"/>
        </w:rPr>
        <w:t>kadın</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Bunun</w:t>
      </w:r>
      <w:r w:rsidRPr="000D2481" w:rsidR="007C20E2">
        <w:rPr>
          <w:sz w:val="18"/>
        </w:rPr>
        <w:t xml:space="preserve"> </w:t>
      </w:r>
      <w:r w:rsidRPr="000D2481">
        <w:rPr>
          <w:sz w:val="18"/>
        </w:rPr>
        <w:t>da</w:t>
      </w:r>
      <w:r w:rsidRPr="000D2481" w:rsidR="007C20E2">
        <w:rPr>
          <w:sz w:val="18"/>
        </w:rPr>
        <w:t xml:space="preserve"> </w:t>
      </w:r>
      <w:r w:rsidRPr="000D2481">
        <w:rPr>
          <w:sz w:val="18"/>
        </w:rPr>
        <w:t>mı</w:t>
      </w:r>
      <w:r w:rsidRPr="000D2481" w:rsidR="007C20E2">
        <w:rPr>
          <w:sz w:val="18"/>
        </w:rPr>
        <w:t xml:space="preserve"> </w:t>
      </w:r>
      <w:r w:rsidRPr="000D2481">
        <w:rPr>
          <w:sz w:val="18"/>
        </w:rPr>
        <w:t>tabutu</w:t>
      </w:r>
      <w:r w:rsidRPr="000D2481" w:rsidR="007C20E2">
        <w:rPr>
          <w:sz w:val="18"/>
        </w:rPr>
        <w:t xml:space="preserve"> </w:t>
      </w:r>
      <w:r w:rsidRPr="000D2481">
        <w:rPr>
          <w:sz w:val="18"/>
        </w:rPr>
        <w:t>çıksın</w:t>
      </w:r>
      <w:r w:rsidRPr="000D2481" w:rsidR="007C20E2">
        <w:rPr>
          <w:sz w:val="18"/>
        </w:rPr>
        <w:t xml:space="preserve"> </w:t>
      </w:r>
      <w:r w:rsidRPr="000D2481">
        <w:rPr>
          <w:sz w:val="18"/>
        </w:rPr>
        <w:t>cezaevinden</w:t>
      </w:r>
      <w:r w:rsidRPr="000D2481" w:rsidR="007C20E2">
        <w:rPr>
          <w:sz w:val="18"/>
        </w:rPr>
        <w:t xml:space="preserve"> </w:t>
      </w:r>
      <w:r w:rsidRPr="000D2481">
        <w:rPr>
          <w:sz w:val="18"/>
        </w:rPr>
        <w:t>arkadaşlar?</w:t>
      </w:r>
    </w:p>
    <w:p w:rsidRPr="000D2481" w:rsidR="00D419C3" w:rsidP="000D2481" w:rsidRDefault="00D419C3">
      <w:pPr>
        <w:pStyle w:val="GENELKURUL"/>
        <w:spacing w:line="240" w:lineRule="auto"/>
        <w:rPr>
          <w:sz w:val="18"/>
        </w:rPr>
      </w:pPr>
      <w:r w:rsidRPr="000D2481">
        <w:rPr>
          <w:sz w:val="18"/>
        </w:rPr>
        <w:t>Yine,</w:t>
      </w:r>
      <w:r w:rsidRPr="000D2481" w:rsidR="007C20E2">
        <w:rPr>
          <w:sz w:val="18"/>
        </w:rPr>
        <w:t xml:space="preserve"> </w:t>
      </w:r>
      <w:r w:rsidRPr="000D2481">
        <w:rPr>
          <w:sz w:val="18"/>
        </w:rPr>
        <w:t>akil</w:t>
      </w:r>
      <w:r w:rsidRPr="000D2481" w:rsidR="007C20E2">
        <w:rPr>
          <w:sz w:val="18"/>
        </w:rPr>
        <w:t xml:space="preserve"> </w:t>
      </w:r>
      <w:r w:rsidRPr="000D2481">
        <w:rPr>
          <w:sz w:val="18"/>
        </w:rPr>
        <w:t>insanlardan</w:t>
      </w:r>
      <w:r w:rsidRPr="000D2481" w:rsidR="007C20E2">
        <w:rPr>
          <w:sz w:val="18"/>
        </w:rPr>
        <w:t xml:space="preserve"> </w:t>
      </w:r>
      <w:r w:rsidRPr="000D2481">
        <w:rPr>
          <w:sz w:val="18"/>
        </w:rPr>
        <w:t>Celalettin</w:t>
      </w:r>
      <w:r w:rsidRPr="000D2481" w:rsidR="007C20E2">
        <w:rPr>
          <w:sz w:val="18"/>
        </w:rPr>
        <w:t xml:space="preserve"> </w:t>
      </w:r>
      <w:r w:rsidRPr="000D2481">
        <w:rPr>
          <w:sz w:val="18"/>
        </w:rPr>
        <w:t>Can,</w:t>
      </w:r>
      <w:r w:rsidRPr="000D2481" w:rsidR="007C20E2">
        <w:rPr>
          <w:sz w:val="18"/>
        </w:rPr>
        <w:t xml:space="preserve"> </w:t>
      </w:r>
      <w:r w:rsidRPr="000D2481">
        <w:rPr>
          <w:sz w:val="18"/>
        </w:rPr>
        <w:t>parti</w:t>
      </w:r>
      <w:r w:rsidRPr="000D2481" w:rsidR="007C20E2">
        <w:rPr>
          <w:sz w:val="18"/>
        </w:rPr>
        <w:t xml:space="preserve"> </w:t>
      </w:r>
      <w:r w:rsidRPr="000D2481">
        <w:rPr>
          <w:sz w:val="18"/>
        </w:rPr>
        <w:t>meclisi</w:t>
      </w:r>
      <w:r w:rsidRPr="000D2481" w:rsidR="007C20E2">
        <w:rPr>
          <w:sz w:val="18"/>
        </w:rPr>
        <w:t xml:space="preserve"> </w:t>
      </w:r>
      <w:r w:rsidRPr="000D2481">
        <w:rPr>
          <w:sz w:val="18"/>
        </w:rPr>
        <w:t>üyesi</w:t>
      </w:r>
      <w:r w:rsidRPr="000D2481" w:rsidR="007C20E2">
        <w:rPr>
          <w:sz w:val="18"/>
        </w:rPr>
        <w:t xml:space="preserve"> </w:t>
      </w:r>
      <w:r w:rsidRPr="000D2481">
        <w:rPr>
          <w:sz w:val="18"/>
        </w:rPr>
        <w:t>bir</w:t>
      </w:r>
      <w:r w:rsidRPr="000D2481" w:rsidR="007C20E2">
        <w:rPr>
          <w:sz w:val="18"/>
        </w:rPr>
        <w:t xml:space="preserve"> </w:t>
      </w:r>
      <w:r w:rsidRPr="000D2481">
        <w:rPr>
          <w:sz w:val="18"/>
        </w:rPr>
        <w:t>arkadaşımız,</w:t>
      </w:r>
      <w:r w:rsidRPr="000D2481" w:rsidR="007C20E2">
        <w:rPr>
          <w:sz w:val="18"/>
        </w:rPr>
        <w:t xml:space="preserve"> </w:t>
      </w:r>
      <w:r w:rsidRPr="000D2481">
        <w:rPr>
          <w:sz w:val="18"/>
        </w:rPr>
        <w:t>78’liler</w:t>
      </w:r>
      <w:r w:rsidRPr="000D2481" w:rsidR="007C20E2">
        <w:rPr>
          <w:sz w:val="18"/>
        </w:rPr>
        <w:t xml:space="preserve"> </w:t>
      </w:r>
      <w:r w:rsidRPr="000D2481">
        <w:rPr>
          <w:sz w:val="18"/>
        </w:rPr>
        <w:t>Girişiminin</w:t>
      </w:r>
      <w:r w:rsidRPr="000D2481" w:rsidR="007C20E2">
        <w:rPr>
          <w:sz w:val="18"/>
        </w:rPr>
        <w:t xml:space="preserve"> </w:t>
      </w:r>
      <w:r w:rsidRPr="000D2481">
        <w:rPr>
          <w:sz w:val="18"/>
        </w:rPr>
        <w:t>sözcülerinden,</w:t>
      </w:r>
      <w:r w:rsidRPr="000D2481" w:rsidR="007C20E2">
        <w:rPr>
          <w:sz w:val="18"/>
        </w:rPr>
        <w:t xml:space="preserve"> </w:t>
      </w:r>
      <w:r w:rsidRPr="000D2481">
        <w:rPr>
          <w:sz w:val="18"/>
        </w:rPr>
        <w:t>yirmi</w:t>
      </w:r>
      <w:r w:rsidRPr="000D2481" w:rsidR="007C20E2">
        <w:rPr>
          <w:sz w:val="18"/>
        </w:rPr>
        <w:t xml:space="preserve"> </w:t>
      </w:r>
      <w:r w:rsidRPr="000D2481">
        <w:rPr>
          <w:sz w:val="18"/>
        </w:rPr>
        <w:t>yıl</w:t>
      </w:r>
      <w:r w:rsidRPr="000D2481" w:rsidR="007C20E2">
        <w:rPr>
          <w:sz w:val="18"/>
        </w:rPr>
        <w:t xml:space="preserve"> </w:t>
      </w:r>
      <w:r w:rsidRPr="000D2481">
        <w:rPr>
          <w:sz w:val="18"/>
        </w:rPr>
        <w:t>bu</w:t>
      </w:r>
      <w:r w:rsidRPr="000D2481" w:rsidR="007C20E2">
        <w:rPr>
          <w:sz w:val="18"/>
        </w:rPr>
        <w:t xml:space="preserve"> </w:t>
      </w:r>
      <w:r w:rsidRPr="000D2481">
        <w:rPr>
          <w:sz w:val="18"/>
        </w:rPr>
        <w:t>sistemin</w:t>
      </w:r>
      <w:r w:rsidRPr="000D2481" w:rsidR="007C20E2">
        <w:rPr>
          <w:sz w:val="18"/>
        </w:rPr>
        <w:t xml:space="preserve"> </w:t>
      </w:r>
      <w:r w:rsidRPr="000D2481">
        <w:rPr>
          <w:sz w:val="18"/>
        </w:rPr>
        <w:t>cezaevlerinde</w:t>
      </w:r>
      <w:r w:rsidRPr="000D2481" w:rsidR="007C20E2">
        <w:rPr>
          <w:sz w:val="18"/>
        </w:rPr>
        <w:t xml:space="preserve"> </w:t>
      </w:r>
      <w:r w:rsidRPr="000D2481">
        <w:rPr>
          <w:sz w:val="18"/>
        </w:rPr>
        <w:t>12</w:t>
      </w:r>
      <w:r w:rsidRPr="000D2481" w:rsidR="007C20E2">
        <w:rPr>
          <w:sz w:val="18"/>
        </w:rPr>
        <w:t xml:space="preserve"> </w:t>
      </w:r>
      <w:r w:rsidRPr="000D2481">
        <w:rPr>
          <w:sz w:val="18"/>
        </w:rPr>
        <w:t>Eylül</w:t>
      </w:r>
      <w:r w:rsidRPr="000D2481" w:rsidR="007C20E2">
        <w:rPr>
          <w:sz w:val="18"/>
        </w:rPr>
        <w:t xml:space="preserve"> </w:t>
      </w:r>
      <w:r w:rsidRPr="000D2481">
        <w:rPr>
          <w:sz w:val="18"/>
        </w:rPr>
        <w:t>dönemlerinde</w:t>
      </w:r>
      <w:r w:rsidRPr="000D2481" w:rsidR="007C20E2">
        <w:rPr>
          <w:sz w:val="18"/>
        </w:rPr>
        <w:t xml:space="preserve"> </w:t>
      </w:r>
      <w:r w:rsidRPr="000D2481">
        <w:rPr>
          <w:sz w:val="18"/>
        </w:rPr>
        <w:t>hapiste</w:t>
      </w:r>
      <w:r w:rsidRPr="000D2481" w:rsidR="007C20E2">
        <w:rPr>
          <w:sz w:val="18"/>
        </w:rPr>
        <w:t xml:space="preserve"> </w:t>
      </w:r>
      <w:r w:rsidRPr="000D2481">
        <w:rPr>
          <w:sz w:val="18"/>
        </w:rPr>
        <w:t>kalmış</w:t>
      </w:r>
      <w:r w:rsidRPr="000D2481" w:rsidR="007C20E2">
        <w:rPr>
          <w:sz w:val="18"/>
        </w:rPr>
        <w:t xml:space="preserve"> </w:t>
      </w:r>
      <w:r w:rsidRPr="000D2481">
        <w:rPr>
          <w:sz w:val="18"/>
        </w:rPr>
        <w:t>bir</w:t>
      </w:r>
      <w:r w:rsidRPr="000D2481" w:rsidR="007C20E2">
        <w:rPr>
          <w:sz w:val="18"/>
        </w:rPr>
        <w:t xml:space="preserve"> </w:t>
      </w:r>
      <w:r w:rsidRPr="000D2481">
        <w:rPr>
          <w:sz w:val="18"/>
        </w:rPr>
        <w:t>insan,</w:t>
      </w:r>
      <w:r w:rsidRPr="000D2481" w:rsidR="007C20E2">
        <w:rPr>
          <w:sz w:val="18"/>
        </w:rPr>
        <w:t xml:space="preserve"> </w:t>
      </w:r>
      <w:r w:rsidRPr="000D2481">
        <w:rPr>
          <w:sz w:val="18"/>
        </w:rPr>
        <w:t>o</w:t>
      </w:r>
      <w:r w:rsidRPr="000D2481" w:rsidR="007C20E2">
        <w:rPr>
          <w:sz w:val="18"/>
        </w:rPr>
        <w:t xml:space="preserve"> </w:t>
      </w:r>
      <w:r w:rsidRPr="000D2481">
        <w:rPr>
          <w:sz w:val="18"/>
        </w:rPr>
        <w:t>dönemlerde</w:t>
      </w:r>
      <w:r w:rsidRPr="000D2481" w:rsidR="007C20E2">
        <w:rPr>
          <w:sz w:val="18"/>
        </w:rPr>
        <w:t xml:space="preserve"> </w:t>
      </w:r>
      <w:r w:rsidRPr="000D2481">
        <w:rPr>
          <w:sz w:val="18"/>
        </w:rPr>
        <w:t>sağlığını</w:t>
      </w:r>
      <w:r w:rsidRPr="000D2481" w:rsidR="007C20E2">
        <w:rPr>
          <w:sz w:val="18"/>
        </w:rPr>
        <w:t xml:space="preserve"> </w:t>
      </w:r>
      <w:r w:rsidRPr="000D2481">
        <w:rPr>
          <w:sz w:val="18"/>
        </w:rPr>
        <w:t>son</w:t>
      </w:r>
      <w:r w:rsidRPr="000D2481" w:rsidR="007C20E2">
        <w:rPr>
          <w:sz w:val="18"/>
        </w:rPr>
        <w:t xml:space="preserve"> </w:t>
      </w:r>
      <w:r w:rsidRPr="000D2481">
        <w:rPr>
          <w:sz w:val="18"/>
        </w:rPr>
        <w:t>derece</w:t>
      </w:r>
      <w:r w:rsidRPr="000D2481" w:rsidR="007C20E2">
        <w:rPr>
          <w:sz w:val="18"/>
        </w:rPr>
        <w:t xml:space="preserve"> </w:t>
      </w:r>
      <w:r w:rsidRPr="000D2481">
        <w:rPr>
          <w:sz w:val="18"/>
        </w:rPr>
        <w:t>kaybetmiş</w:t>
      </w:r>
      <w:r w:rsidRPr="000D2481" w:rsidR="007C20E2">
        <w:rPr>
          <w:sz w:val="18"/>
        </w:rPr>
        <w:t xml:space="preserve"> </w:t>
      </w:r>
      <w:r w:rsidRPr="000D2481">
        <w:rPr>
          <w:sz w:val="18"/>
        </w:rPr>
        <w:t>bir</w:t>
      </w:r>
      <w:r w:rsidRPr="000D2481" w:rsidR="007C20E2">
        <w:rPr>
          <w:sz w:val="18"/>
        </w:rPr>
        <w:t xml:space="preserve"> </w:t>
      </w:r>
      <w:r w:rsidRPr="000D2481">
        <w:rPr>
          <w:sz w:val="18"/>
        </w:rPr>
        <w:t>insan,</w:t>
      </w:r>
      <w:r w:rsidRPr="000D2481" w:rsidR="007C20E2">
        <w:rPr>
          <w:sz w:val="18"/>
        </w:rPr>
        <w:t xml:space="preserve"> </w:t>
      </w:r>
      <w:r w:rsidRPr="000D2481">
        <w:rPr>
          <w:sz w:val="18"/>
        </w:rPr>
        <w:t>2010</w:t>
      </w:r>
      <w:r w:rsidRPr="000D2481" w:rsidR="007C20E2">
        <w:rPr>
          <w:sz w:val="18"/>
        </w:rPr>
        <w:t xml:space="preserve"> </w:t>
      </w:r>
      <w:r w:rsidRPr="000D2481">
        <w:rPr>
          <w:sz w:val="18"/>
        </w:rPr>
        <w:t>yılında</w:t>
      </w:r>
      <w:r w:rsidRPr="000D2481" w:rsidR="007C20E2">
        <w:rPr>
          <w:sz w:val="18"/>
        </w:rPr>
        <w:t xml:space="preserve"> </w:t>
      </w:r>
      <w:r w:rsidRPr="000D2481">
        <w:rPr>
          <w:sz w:val="18"/>
        </w:rPr>
        <w:t>ağır</w:t>
      </w:r>
      <w:r w:rsidRPr="000D2481" w:rsidR="007C20E2">
        <w:rPr>
          <w:sz w:val="18"/>
        </w:rPr>
        <w:t xml:space="preserve"> </w:t>
      </w:r>
      <w:r w:rsidRPr="000D2481">
        <w:rPr>
          <w:sz w:val="18"/>
        </w:rPr>
        <w:t>kalp</w:t>
      </w:r>
      <w:r w:rsidRPr="000D2481" w:rsidR="007C20E2">
        <w:rPr>
          <w:sz w:val="18"/>
        </w:rPr>
        <w:t xml:space="preserve"> </w:t>
      </w:r>
      <w:r w:rsidRPr="000D2481">
        <w:rPr>
          <w:sz w:val="18"/>
        </w:rPr>
        <w:t>ameliyatı</w:t>
      </w:r>
      <w:r w:rsidRPr="000D2481" w:rsidR="007C20E2">
        <w:rPr>
          <w:sz w:val="18"/>
        </w:rPr>
        <w:t xml:space="preserve"> </w:t>
      </w:r>
      <w:r w:rsidRPr="000D2481">
        <w:rPr>
          <w:sz w:val="18"/>
        </w:rPr>
        <w:t>geçiren</w:t>
      </w:r>
      <w:r w:rsidRPr="000D2481" w:rsidR="007C20E2">
        <w:rPr>
          <w:sz w:val="18"/>
        </w:rPr>
        <w:t xml:space="preserve"> </w:t>
      </w:r>
      <w:r w:rsidRPr="000D2481">
        <w:rPr>
          <w:sz w:val="18"/>
        </w:rPr>
        <w:t>bir</w:t>
      </w:r>
      <w:r w:rsidRPr="000D2481" w:rsidR="007C20E2">
        <w:rPr>
          <w:sz w:val="18"/>
        </w:rPr>
        <w:t xml:space="preserve"> </w:t>
      </w:r>
      <w:r w:rsidRPr="000D2481">
        <w:rPr>
          <w:sz w:val="18"/>
        </w:rPr>
        <w:t>insan</w:t>
      </w:r>
      <w:r w:rsidRPr="000D2481" w:rsidR="007C20E2">
        <w:rPr>
          <w:sz w:val="18"/>
        </w:rPr>
        <w:t xml:space="preserve"> </w:t>
      </w:r>
      <w:r w:rsidRPr="000D2481">
        <w:rPr>
          <w:sz w:val="18"/>
        </w:rPr>
        <w:t>ve</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devletin</w:t>
      </w:r>
      <w:r w:rsidRPr="000D2481" w:rsidR="007C20E2">
        <w:rPr>
          <w:sz w:val="18"/>
        </w:rPr>
        <w:t xml:space="preserve"> </w:t>
      </w:r>
      <w:r w:rsidRPr="000D2481">
        <w:rPr>
          <w:sz w:val="18"/>
        </w:rPr>
        <w:t>izniyle,</w:t>
      </w:r>
      <w:r w:rsidRPr="000D2481" w:rsidR="007C20E2">
        <w:rPr>
          <w:sz w:val="18"/>
        </w:rPr>
        <w:t xml:space="preserve"> </w:t>
      </w:r>
      <w:r w:rsidRPr="000D2481">
        <w:rPr>
          <w:sz w:val="18"/>
        </w:rPr>
        <w:t>tayiniyle</w:t>
      </w:r>
      <w:r w:rsidRPr="000D2481" w:rsidR="007C20E2">
        <w:rPr>
          <w:sz w:val="18"/>
        </w:rPr>
        <w:t xml:space="preserve"> </w:t>
      </w:r>
      <w:r w:rsidRPr="000D2481">
        <w:rPr>
          <w:sz w:val="18"/>
        </w:rPr>
        <w:t>akil</w:t>
      </w:r>
      <w:r w:rsidRPr="000D2481" w:rsidR="007C20E2">
        <w:rPr>
          <w:sz w:val="18"/>
        </w:rPr>
        <w:t xml:space="preserve"> </w:t>
      </w:r>
      <w:r w:rsidRPr="000D2481">
        <w:rPr>
          <w:sz w:val="18"/>
        </w:rPr>
        <w:t>insanlık</w:t>
      </w:r>
      <w:r w:rsidRPr="000D2481" w:rsidR="007C20E2">
        <w:rPr>
          <w:sz w:val="18"/>
        </w:rPr>
        <w:t xml:space="preserve"> </w:t>
      </w:r>
      <w:r w:rsidRPr="000D2481">
        <w:rPr>
          <w:sz w:val="18"/>
        </w:rPr>
        <w:t>görevini</w:t>
      </w:r>
      <w:r w:rsidRPr="000D2481" w:rsidR="007C20E2">
        <w:rPr>
          <w:sz w:val="18"/>
        </w:rPr>
        <w:t xml:space="preserve"> </w:t>
      </w:r>
      <w:r w:rsidRPr="000D2481">
        <w:rPr>
          <w:sz w:val="18"/>
        </w:rPr>
        <w:t>yapan</w:t>
      </w:r>
      <w:r w:rsidRPr="000D2481" w:rsidR="007C20E2">
        <w:rPr>
          <w:sz w:val="18"/>
        </w:rPr>
        <w:t xml:space="preserve"> </w:t>
      </w:r>
      <w:r w:rsidRPr="000D2481">
        <w:rPr>
          <w:sz w:val="18"/>
        </w:rPr>
        <w:t>-vakit</w:t>
      </w:r>
      <w:r w:rsidRPr="000D2481" w:rsidR="007C20E2">
        <w:rPr>
          <w:sz w:val="18"/>
        </w:rPr>
        <w:t xml:space="preserve"> </w:t>
      </w:r>
      <w:r w:rsidRPr="000D2481">
        <w:rPr>
          <w:sz w:val="18"/>
        </w:rPr>
        <w:t>kalmadı,</w:t>
      </w:r>
      <w:r w:rsidRPr="000D2481" w:rsidR="007C20E2">
        <w:rPr>
          <w:sz w:val="18"/>
        </w:rPr>
        <w:t xml:space="preserve"> </w:t>
      </w:r>
      <w:r w:rsidRPr="000D2481">
        <w:rPr>
          <w:sz w:val="18"/>
        </w:rPr>
        <w:t>maddeleri</w:t>
      </w:r>
      <w:r w:rsidRPr="000D2481" w:rsidR="007C20E2">
        <w:rPr>
          <w:sz w:val="18"/>
        </w:rPr>
        <w:t xml:space="preserve"> </w:t>
      </w:r>
      <w:r w:rsidRPr="000D2481">
        <w:rPr>
          <w:sz w:val="18"/>
        </w:rPr>
        <w:t>okumuyorum</w:t>
      </w:r>
      <w:r w:rsidRPr="000D2481" w:rsidR="007C20E2">
        <w:rPr>
          <w:sz w:val="18"/>
        </w:rPr>
        <w:t xml:space="preserve"> </w:t>
      </w:r>
      <w:r w:rsidRPr="000D2481">
        <w:rPr>
          <w:sz w:val="18"/>
        </w:rPr>
        <w:t>yasal</w:t>
      </w:r>
      <w:r w:rsidRPr="000D2481" w:rsidR="007C20E2">
        <w:rPr>
          <w:sz w:val="18"/>
        </w:rPr>
        <w:t xml:space="preserve"> </w:t>
      </w:r>
      <w:r w:rsidRPr="000D2481">
        <w:rPr>
          <w:sz w:val="18"/>
        </w:rPr>
        <w:t>gereklilikleri-</w:t>
      </w:r>
      <w:r w:rsidRPr="000D2481" w:rsidR="007C20E2">
        <w:rPr>
          <w:sz w:val="18"/>
        </w:rPr>
        <w:t xml:space="preserve"> </w:t>
      </w:r>
      <w:r w:rsidRPr="000D2481">
        <w:rPr>
          <w:sz w:val="18"/>
        </w:rPr>
        <w:t>devletin</w:t>
      </w:r>
      <w:r w:rsidRPr="000D2481" w:rsidR="007C20E2">
        <w:rPr>
          <w:sz w:val="18"/>
        </w:rPr>
        <w:t xml:space="preserve"> </w:t>
      </w:r>
      <w:r w:rsidRPr="000D2481">
        <w:rPr>
          <w:sz w:val="18"/>
        </w:rPr>
        <w:t>izniyle,</w:t>
      </w:r>
      <w:r w:rsidRPr="000D2481" w:rsidR="007C20E2">
        <w:rPr>
          <w:sz w:val="18"/>
        </w:rPr>
        <w:t xml:space="preserve"> </w:t>
      </w:r>
      <w:r w:rsidRPr="000D2481">
        <w:rPr>
          <w:sz w:val="18"/>
        </w:rPr>
        <w:t>onun</w:t>
      </w:r>
      <w:r w:rsidRPr="000D2481" w:rsidR="007C20E2">
        <w:rPr>
          <w:sz w:val="18"/>
        </w:rPr>
        <w:t xml:space="preserve"> </w:t>
      </w:r>
      <w:r w:rsidRPr="000D2481">
        <w:rPr>
          <w:sz w:val="18"/>
        </w:rPr>
        <w:t>açtığı</w:t>
      </w:r>
      <w:r w:rsidRPr="000D2481" w:rsidR="007C20E2">
        <w:rPr>
          <w:sz w:val="18"/>
        </w:rPr>
        <w:t xml:space="preserve"> </w:t>
      </w:r>
      <w:r w:rsidRPr="000D2481">
        <w:rPr>
          <w:sz w:val="18"/>
        </w:rPr>
        <w:t>yolla</w:t>
      </w:r>
      <w:r w:rsidRPr="000D2481" w:rsidR="007C20E2">
        <w:rPr>
          <w:sz w:val="18"/>
        </w:rPr>
        <w:t xml:space="preserve"> </w:t>
      </w:r>
      <w:r w:rsidRPr="000D2481">
        <w:rPr>
          <w:sz w:val="18"/>
        </w:rPr>
        <w:t>barış</w:t>
      </w:r>
      <w:r w:rsidRPr="000D2481" w:rsidR="007C20E2">
        <w:rPr>
          <w:sz w:val="18"/>
        </w:rPr>
        <w:t xml:space="preserve"> </w:t>
      </w:r>
      <w:r w:rsidRPr="000D2481">
        <w:rPr>
          <w:sz w:val="18"/>
        </w:rPr>
        <w:t>olsun,</w:t>
      </w:r>
      <w:r w:rsidRPr="000D2481" w:rsidR="007C20E2">
        <w:rPr>
          <w:sz w:val="18"/>
        </w:rPr>
        <w:t xml:space="preserve"> </w:t>
      </w:r>
      <w:r w:rsidRPr="000D2481">
        <w:rPr>
          <w:sz w:val="18"/>
        </w:rPr>
        <w:t>bu</w:t>
      </w:r>
      <w:r w:rsidRPr="000D2481" w:rsidR="007C20E2">
        <w:rPr>
          <w:sz w:val="18"/>
        </w:rPr>
        <w:t xml:space="preserve"> </w:t>
      </w:r>
      <w:r w:rsidRPr="000D2481">
        <w:rPr>
          <w:sz w:val="18"/>
        </w:rPr>
        <w:t>savaş</w:t>
      </w:r>
      <w:r w:rsidRPr="000D2481" w:rsidR="007C20E2">
        <w:rPr>
          <w:sz w:val="18"/>
        </w:rPr>
        <w:t xml:space="preserve"> </w:t>
      </w:r>
      <w:r w:rsidRPr="000D2481">
        <w:rPr>
          <w:sz w:val="18"/>
        </w:rPr>
        <w:t>bitsin</w:t>
      </w:r>
      <w:r w:rsidRPr="000D2481" w:rsidR="007C20E2">
        <w:rPr>
          <w:sz w:val="18"/>
        </w:rPr>
        <w:t xml:space="preserve"> </w:t>
      </w:r>
      <w:r w:rsidRPr="000D2481">
        <w:rPr>
          <w:sz w:val="18"/>
        </w:rPr>
        <w:t>diye.…</w:t>
      </w:r>
    </w:p>
    <w:p w:rsidRPr="000D2481" w:rsidR="00D419C3" w:rsidP="000D2481" w:rsidRDefault="00D419C3">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Kaya.</w:t>
      </w:r>
    </w:p>
    <w:p w:rsidRPr="000D2481" w:rsidR="00D419C3" w:rsidP="000D2481" w:rsidRDefault="00D419C3">
      <w:pPr>
        <w:pStyle w:val="GENELKURUL"/>
        <w:spacing w:line="240" w:lineRule="auto"/>
        <w:rPr>
          <w:sz w:val="18"/>
        </w:rPr>
      </w:pPr>
      <w:r w:rsidRPr="000D2481">
        <w:rPr>
          <w:sz w:val="18"/>
        </w:rPr>
        <w:t>HÜDA</w:t>
      </w:r>
      <w:r w:rsidRPr="000D2481" w:rsidR="007C20E2">
        <w:rPr>
          <w:sz w:val="18"/>
        </w:rPr>
        <w:t xml:space="preserve"> </w:t>
      </w:r>
      <w:r w:rsidRPr="000D2481">
        <w:rPr>
          <w:sz w:val="18"/>
        </w:rPr>
        <w:t>KAYA</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Çok</w:t>
      </w:r>
      <w:r w:rsidRPr="000D2481" w:rsidR="007C20E2">
        <w:rPr>
          <w:sz w:val="18"/>
        </w:rPr>
        <w:t xml:space="preserve"> </w:t>
      </w:r>
      <w:r w:rsidRPr="000D2481">
        <w:rPr>
          <w:sz w:val="18"/>
        </w:rPr>
        <w:t>rica</w:t>
      </w:r>
      <w:r w:rsidRPr="000D2481" w:rsidR="007C20E2">
        <w:rPr>
          <w:sz w:val="18"/>
        </w:rPr>
        <w:t xml:space="preserve"> </w:t>
      </w:r>
      <w:r w:rsidRPr="000D2481">
        <w:rPr>
          <w:sz w:val="18"/>
        </w:rPr>
        <w:t>etsem</w:t>
      </w:r>
      <w:r w:rsidRPr="000D2481" w:rsidR="00B6125B">
        <w:rPr>
          <w:sz w:val="18"/>
        </w:rPr>
        <w:t>,</w:t>
      </w:r>
      <w:r w:rsidRPr="000D2481" w:rsidR="007C20E2">
        <w:rPr>
          <w:sz w:val="18"/>
        </w:rPr>
        <w:t xml:space="preserve"> </w:t>
      </w:r>
      <w:r w:rsidRPr="000D2481">
        <w:rPr>
          <w:sz w:val="18"/>
        </w:rPr>
        <w:t>bir</w:t>
      </w:r>
      <w:r w:rsidRPr="000D2481" w:rsidR="007C20E2">
        <w:rPr>
          <w:sz w:val="18"/>
        </w:rPr>
        <w:t xml:space="preserve"> </w:t>
      </w:r>
      <w:r w:rsidRPr="000D2481">
        <w:rPr>
          <w:sz w:val="18"/>
        </w:rPr>
        <w:t>dakikada</w:t>
      </w:r>
      <w:r w:rsidRPr="000D2481" w:rsidR="007C20E2">
        <w:rPr>
          <w:sz w:val="18"/>
        </w:rPr>
        <w:t xml:space="preserve"> </w:t>
      </w:r>
      <w:r w:rsidRPr="000D2481">
        <w:rPr>
          <w:sz w:val="18"/>
        </w:rPr>
        <w:t>hemen</w:t>
      </w:r>
      <w:r w:rsidRPr="000D2481" w:rsidR="007C20E2">
        <w:rPr>
          <w:sz w:val="18"/>
        </w:rPr>
        <w:t xml:space="preserve"> </w:t>
      </w:r>
      <w:r w:rsidRPr="000D2481">
        <w:rPr>
          <w:sz w:val="18"/>
        </w:rPr>
        <w:t>bitirsem</w:t>
      </w:r>
      <w:r w:rsidRPr="000D2481" w:rsidR="007C20E2">
        <w:rPr>
          <w:sz w:val="18"/>
        </w:rPr>
        <w:t xml:space="preserve"> </w:t>
      </w:r>
      <w:r w:rsidRPr="000D2481">
        <w:rPr>
          <w:sz w:val="18"/>
        </w:rPr>
        <w:t>Başkanım.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Peki,</w:t>
      </w:r>
      <w:r w:rsidRPr="000D2481" w:rsidR="007C20E2">
        <w:rPr>
          <w:sz w:val="18"/>
        </w:rPr>
        <w:t xml:space="preserve"> </w:t>
      </w:r>
      <w:r w:rsidRPr="000D2481">
        <w:rPr>
          <w:sz w:val="18"/>
        </w:rPr>
        <w:t>buyurun.</w:t>
      </w:r>
    </w:p>
    <w:p w:rsidRPr="000D2481" w:rsidR="00D419C3" w:rsidP="000D2481" w:rsidRDefault="00D419C3">
      <w:pPr>
        <w:pStyle w:val="GENELKURUL"/>
        <w:spacing w:line="240" w:lineRule="auto"/>
        <w:rPr>
          <w:sz w:val="18"/>
        </w:rPr>
      </w:pPr>
      <w:r w:rsidRPr="000D2481">
        <w:rPr>
          <w:sz w:val="18"/>
        </w:rPr>
        <w:t>HÜDA</w:t>
      </w:r>
      <w:r w:rsidRPr="000D2481" w:rsidR="007C20E2">
        <w:rPr>
          <w:sz w:val="18"/>
        </w:rPr>
        <w:t xml:space="preserve"> </w:t>
      </w:r>
      <w:r w:rsidRPr="000D2481">
        <w:rPr>
          <w:sz w:val="18"/>
        </w:rPr>
        <w:t>KAYA</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Çok</w:t>
      </w:r>
      <w:r w:rsidRPr="000D2481" w:rsidR="007C20E2">
        <w:rPr>
          <w:sz w:val="18"/>
        </w:rPr>
        <w:t xml:space="preserve"> </w:t>
      </w:r>
      <w:r w:rsidRPr="000D2481">
        <w:rPr>
          <w:sz w:val="18"/>
        </w:rPr>
        <w:t>teşekkür</w:t>
      </w:r>
      <w:r w:rsidRPr="000D2481" w:rsidR="007C20E2">
        <w:rPr>
          <w:sz w:val="18"/>
        </w:rPr>
        <w:t xml:space="preserve"> </w:t>
      </w:r>
      <w:r w:rsidRPr="000D2481">
        <w:rPr>
          <w:sz w:val="18"/>
        </w:rPr>
        <w:t>ediyorum.</w:t>
      </w:r>
    </w:p>
    <w:p w:rsidRPr="000D2481" w:rsidR="00D419C3" w:rsidP="000D2481" w:rsidRDefault="00D419C3">
      <w:pPr>
        <w:pStyle w:val="GENELKURUL"/>
        <w:spacing w:line="240" w:lineRule="auto"/>
        <w:rPr>
          <w:sz w:val="18"/>
        </w:rPr>
      </w:pPr>
      <w:r w:rsidRPr="000D2481">
        <w:rPr>
          <w:sz w:val="18"/>
        </w:rPr>
        <w:t>…ve</w:t>
      </w:r>
      <w:r w:rsidRPr="000D2481" w:rsidR="007C20E2">
        <w:rPr>
          <w:sz w:val="18"/>
        </w:rPr>
        <w:t xml:space="preserve"> </w:t>
      </w:r>
      <w:r w:rsidRPr="000D2481">
        <w:rPr>
          <w:sz w:val="18"/>
        </w:rPr>
        <w:t>kavga</w:t>
      </w:r>
      <w:r w:rsidRPr="000D2481" w:rsidR="007C20E2">
        <w:rPr>
          <w:sz w:val="18"/>
        </w:rPr>
        <w:t xml:space="preserve"> </w:t>
      </w:r>
      <w:r w:rsidRPr="000D2481">
        <w:rPr>
          <w:sz w:val="18"/>
        </w:rPr>
        <w:t>için,</w:t>
      </w:r>
      <w:r w:rsidRPr="000D2481" w:rsidR="007C20E2">
        <w:rPr>
          <w:sz w:val="18"/>
        </w:rPr>
        <w:t xml:space="preserve"> </w:t>
      </w:r>
      <w:r w:rsidRPr="000D2481">
        <w:rPr>
          <w:sz w:val="18"/>
        </w:rPr>
        <w:t>savaş</w:t>
      </w:r>
      <w:r w:rsidRPr="000D2481" w:rsidR="007C20E2">
        <w:rPr>
          <w:sz w:val="18"/>
        </w:rPr>
        <w:t xml:space="preserve"> </w:t>
      </w:r>
      <w:r w:rsidRPr="000D2481">
        <w:rPr>
          <w:sz w:val="18"/>
        </w:rPr>
        <w:t>için,</w:t>
      </w:r>
      <w:r w:rsidRPr="000D2481" w:rsidR="007C20E2">
        <w:rPr>
          <w:sz w:val="18"/>
        </w:rPr>
        <w:t xml:space="preserve"> </w:t>
      </w:r>
      <w:r w:rsidRPr="000D2481">
        <w:rPr>
          <w:sz w:val="18"/>
        </w:rPr>
        <w:t>kan</w:t>
      </w:r>
      <w:r w:rsidRPr="000D2481" w:rsidR="007C20E2">
        <w:rPr>
          <w:sz w:val="18"/>
        </w:rPr>
        <w:t xml:space="preserve"> </w:t>
      </w:r>
      <w:r w:rsidRPr="000D2481">
        <w:rPr>
          <w:sz w:val="18"/>
        </w:rPr>
        <w:t>için</w:t>
      </w:r>
      <w:r w:rsidRPr="000D2481" w:rsidR="007C20E2">
        <w:rPr>
          <w:sz w:val="18"/>
        </w:rPr>
        <w:t xml:space="preserve"> </w:t>
      </w:r>
      <w:r w:rsidRPr="000D2481">
        <w:rPr>
          <w:sz w:val="18"/>
        </w:rPr>
        <w:t>mücadele</w:t>
      </w:r>
      <w:r w:rsidRPr="000D2481" w:rsidR="007C20E2">
        <w:rPr>
          <w:sz w:val="18"/>
        </w:rPr>
        <w:t xml:space="preserve"> </w:t>
      </w:r>
      <w:r w:rsidRPr="000D2481">
        <w:rPr>
          <w:sz w:val="18"/>
        </w:rPr>
        <w:t>etmeyip</w:t>
      </w:r>
      <w:r w:rsidRPr="000D2481" w:rsidR="007C20E2">
        <w:rPr>
          <w:sz w:val="18"/>
        </w:rPr>
        <w:t xml:space="preserve"> </w:t>
      </w:r>
      <w:r w:rsidRPr="000D2481">
        <w:rPr>
          <w:sz w:val="18"/>
        </w:rPr>
        <w:t>bu</w:t>
      </w:r>
      <w:r w:rsidRPr="000D2481" w:rsidR="007C20E2">
        <w:rPr>
          <w:sz w:val="18"/>
        </w:rPr>
        <w:t xml:space="preserve"> </w:t>
      </w:r>
      <w:r w:rsidRPr="000D2481">
        <w:rPr>
          <w:sz w:val="18"/>
        </w:rPr>
        <w:t>ülkede</w:t>
      </w:r>
      <w:r w:rsidRPr="000D2481" w:rsidR="007C20E2">
        <w:rPr>
          <w:sz w:val="18"/>
        </w:rPr>
        <w:t xml:space="preserve"> </w:t>
      </w:r>
      <w:r w:rsidRPr="000D2481">
        <w:rPr>
          <w:sz w:val="18"/>
        </w:rPr>
        <w:t>yaşanan</w:t>
      </w:r>
      <w:r w:rsidRPr="000D2481" w:rsidR="007C20E2">
        <w:rPr>
          <w:sz w:val="18"/>
        </w:rPr>
        <w:t xml:space="preserve"> </w:t>
      </w:r>
      <w:r w:rsidRPr="000D2481">
        <w:rPr>
          <w:sz w:val="18"/>
        </w:rPr>
        <w:t>darbeler</w:t>
      </w:r>
      <w:r w:rsidRPr="000D2481" w:rsidR="007C20E2">
        <w:rPr>
          <w:sz w:val="18"/>
        </w:rPr>
        <w:t xml:space="preserve"> </w:t>
      </w:r>
      <w:r w:rsidRPr="000D2481">
        <w:rPr>
          <w:sz w:val="18"/>
        </w:rPr>
        <w:t>döneminin</w:t>
      </w:r>
      <w:r w:rsidRPr="000D2481" w:rsidR="007C20E2">
        <w:rPr>
          <w:sz w:val="18"/>
        </w:rPr>
        <w:t xml:space="preserve"> </w:t>
      </w:r>
      <w:r w:rsidRPr="000D2481">
        <w:rPr>
          <w:sz w:val="18"/>
        </w:rPr>
        <w:t>en</w:t>
      </w:r>
      <w:r w:rsidRPr="000D2481" w:rsidR="007C20E2">
        <w:rPr>
          <w:sz w:val="18"/>
        </w:rPr>
        <w:t xml:space="preserve"> </w:t>
      </w:r>
      <w:r w:rsidRPr="000D2481">
        <w:rPr>
          <w:sz w:val="18"/>
        </w:rPr>
        <w:t>ağır</w:t>
      </w:r>
      <w:r w:rsidRPr="000D2481" w:rsidR="007C20E2">
        <w:rPr>
          <w:sz w:val="18"/>
        </w:rPr>
        <w:t xml:space="preserve"> </w:t>
      </w:r>
      <w:r w:rsidRPr="000D2481">
        <w:rPr>
          <w:sz w:val="18"/>
        </w:rPr>
        <w:t>bedellerinden</w:t>
      </w:r>
      <w:r w:rsidRPr="000D2481" w:rsidR="007C20E2">
        <w:rPr>
          <w:sz w:val="18"/>
        </w:rPr>
        <w:t xml:space="preserve"> </w:t>
      </w:r>
      <w:r w:rsidRPr="000D2481">
        <w:rPr>
          <w:sz w:val="18"/>
        </w:rPr>
        <w:t>birini</w:t>
      </w:r>
      <w:r w:rsidRPr="000D2481" w:rsidR="007C20E2">
        <w:rPr>
          <w:sz w:val="18"/>
        </w:rPr>
        <w:t xml:space="preserve"> </w:t>
      </w:r>
      <w:r w:rsidRPr="000D2481">
        <w:rPr>
          <w:sz w:val="18"/>
        </w:rPr>
        <w:t>yaşamış</w:t>
      </w:r>
      <w:r w:rsidRPr="000D2481" w:rsidR="007C20E2">
        <w:rPr>
          <w:sz w:val="18"/>
        </w:rPr>
        <w:t xml:space="preserve"> </w:t>
      </w:r>
      <w:r w:rsidRPr="000D2481">
        <w:rPr>
          <w:sz w:val="18"/>
        </w:rPr>
        <w:t>olan</w:t>
      </w:r>
      <w:r w:rsidRPr="000D2481" w:rsidR="007C20E2">
        <w:rPr>
          <w:sz w:val="18"/>
        </w:rPr>
        <w:t xml:space="preserve"> </w:t>
      </w:r>
      <w:r w:rsidRPr="000D2481">
        <w:rPr>
          <w:sz w:val="18"/>
        </w:rPr>
        <w:t>bir</w:t>
      </w:r>
      <w:r w:rsidRPr="000D2481" w:rsidR="007C20E2">
        <w:rPr>
          <w:sz w:val="18"/>
        </w:rPr>
        <w:t xml:space="preserve"> </w:t>
      </w:r>
      <w:r w:rsidRPr="000D2481">
        <w:rPr>
          <w:sz w:val="18"/>
        </w:rPr>
        <w:t>arkadaşımız</w:t>
      </w:r>
      <w:r w:rsidRPr="000D2481" w:rsidR="007C20E2">
        <w:rPr>
          <w:sz w:val="18"/>
        </w:rPr>
        <w:t xml:space="preserve"> </w:t>
      </w:r>
      <w:r w:rsidRPr="000D2481">
        <w:rPr>
          <w:sz w:val="18"/>
        </w:rPr>
        <w:t>akil</w:t>
      </w:r>
      <w:r w:rsidRPr="000D2481" w:rsidR="007C20E2">
        <w:rPr>
          <w:sz w:val="18"/>
        </w:rPr>
        <w:t xml:space="preserve"> </w:t>
      </w:r>
      <w:r w:rsidRPr="000D2481">
        <w:rPr>
          <w:sz w:val="18"/>
        </w:rPr>
        <w:t>insan</w:t>
      </w:r>
      <w:r w:rsidRPr="000D2481" w:rsidR="007C20E2">
        <w:rPr>
          <w:sz w:val="18"/>
        </w:rPr>
        <w:t xml:space="preserve"> </w:t>
      </w:r>
      <w:r w:rsidRPr="000D2481">
        <w:rPr>
          <w:sz w:val="18"/>
        </w:rPr>
        <w:t>olarak</w:t>
      </w:r>
      <w:r w:rsidRPr="000D2481" w:rsidR="007C20E2">
        <w:rPr>
          <w:sz w:val="18"/>
        </w:rPr>
        <w:t xml:space="preserve"> </w:t>
      </w:r>
      <w:r w:rsidRPr="000D2481">
        <w:rPr>
          <w:sz w:val="18"/>
        </w:rPr>
        <w:t>“Bu</w:t>
      </w:r>
      <w:r w:rsidRPr="000D2481" w:rsidR="007C20E2">
        <w:rPr>
          <w:sz w:val="18"/>
        </w:rPr>
        <w:t xml:space="preserve"> </w:t>
      </w:r>
      <w:r w:rsidRPr="000D2481">
        <w:rPr>
          <w:sz w:val="18"/>
        </w:rPr>
        <w:t>toplum</w:t>
      </w:r>
      <w:r w:rsidRPr="000D2481" w:rsidR="007C20E2">
        <w:rPr>
          <w:sz w:val="18"/>
        </w:rPr>
        <w:t xml:space="preserve"> </w:t>
      </w:r>
      <w:r w:rsidRPr="000D2481">
        <w:rPr>
          <w:sz w:val="18"/>
        </w:rPr>
        <w:t>huzur</w:t>
      </w:r>
      <w:r w:rsidRPr="000D2481" w:rsidR="007C20E2">
        <w:rPr>
          <w:sz w:val="18"/>
        </w:rPr>
        <w:t xml:space="preserve"> </w:t>
      </w:r>
      <w:r w:rsidRPr="000D2481">
        <w:rPr>
          <w:sz w:val="18"/>
        </w:rPr>
        <w:t>görsün,</w:t>
      </w:r>
      <w:r w:rsidRPr="000D2481" w:rsidR="007C20E2">
        <w:rPr>
          <w:sz w:val="18"/>
        </w:rPr>
        <w:t xml:space="preserve"> </w:t>
      </w:r>
      <w:r w:rsidRPr="000D2481">
        <w:rPr>
          <w:sz w:val="18"/>
        </w:rPr>
        <w:t>barış</w:t>
      </w:r>
      <w:r w:rsidRPr="000D2481" w:rsidR="007C20E2">
        <w:rPr>
          <w:sz w:val="18"/>
        </w:rPr>
        <w:t xml:space="preserve"> </w:t>
      </w:r>
      <w:r w:rsidRPr="000D2481">
        <w:rPr>
          <w:sz w:val="18"/>
        </w:rPr>
        <w:t>olsun.”</w:t>
      </w:r>
      <w:r w:rsidRPr="000D2481" w:rsidR="007C20E2">
        <w:rPr>
          <w:sz w:val="18"/>
        </w:rPr>
        <w:t xml:space="preserve"> </w:t>
      </w:r>
      <w:r w:rsidRPr="000D2481">
        <w:rPr>
          <w:sz w:val="18"/>
        </w:rPr>
        <w:t>diye</w:t>
      </w:r>
      <w:r w:rsidRPr="000D2481" w:rsidR="007C20E2">
        <w:rPr>
          <w:sz w:val="18"/>
        </w:rPr>
        <w:t xml:space="preserve"> </w:t>
      </w:r>
      <w:r w:rsidRPr="000D2481">
        <w:rPr>
          <w:sz w:val="18"/>
        </w:rPr>
        <w:t>mücadelesini</w:t>
      </w:r>
      <w:r w:rsidRPr="000D2481" w:rsidR="007C20E2">
        <w:rPr>
          <w:sz w:val="18"/>
        </w:rPr>
        <w:t xml:space="preserve"> </w:t>
      </w:r>
      <w:r w:rsidRPr="000D2481">
        <w:rPr>
          <w:sz w:val="18"/>
        </w:rPr>
        <w:t>verdi</w:t>
      </w:r>
      <w:r w:rsidRPr="000D2481" w:rsidR="007C20E2">
        <w:rPr>
          <w:sz w:val="18"/>
        </w:rPr>
        <w:t xml:space="preserve"> </w:t>
      </w:r>
      <w:r w:rsidRPr="000D2481">
        <w:rPr>
          <w:sz w:val="18"/>
        </w:rPr>
        <w:t>ama</w:t>
      </w:r>
      <w:r w:rsidRPr="000D2481" w:rsidR="007C20E2">
        <w:rPr>
          <w:sz w:val="18"/>
        </w:rPr>
        <w:t xml:space="preserve"> </w:t>
      </w:r>
      <w:r w:rsidRPr="000D2481">
        <w:rPr>
          <w:sz w:val="18"/>
        </w:rPr>
        <w:t>şimdi</w:t>
      </w:r>
      <w:r w:rsidRPr="000D2481" w:rsidR="007C20E2">
        <w:rPr>
          <w:sz w:val="18"/>
        </w:rPr>
        <w:t xml:space="preserve"> </w:t>
      </w:r>
      <w:r w:rsidRPr="000D2481">
        <w:rPr>
          <w:sz w:val="18"/>
        </w:rPr>
        <w:t>o</w:t>
      </w:r>
      <w:r w:rsidRPr="000D2481" w:rsidR="007C20E2">
        <w:rPr>
          <w:sz w:val="18"/>
        </w:rPr>
        <w:t xml:space="preserve"> </w:t>
      </w:r>
      <w:r w:rsidRPr="000D2481">
        <w:rPr>
          <w:sz w:val="18"/>
        </w:rPr>
        <w:t>dönemde</w:t>
      </w:r>
      <w:r w:rsidRPr="000D2481" w:rsidR="007C20E2">
        <w:rPr>
          <w:sz w:val="18"/>
        </w:rPr>
        <w:t xml:space="preserve"> </w:t>
      </w:r>
      <w:r w:rsidRPr="000D2481">
        <w:rPr>
          <w:sz w:val="18"/>
        </w:rPr>
        <w:t>yaptığı,</w:t>
      </w:r>
      <w:r w:rsidRPr="000D2481" w:rsidR="007C20E2">
        <w:rPr>
          <w:sz w:val="18"/>
        </w:rPr>
        <w:t xml:space="preserve"> </w:t>
      </w:r>
      <w:r w:rsidRPr="000D2481">
        <w:rPr>
          <w:sz w:val="18"/>
        </w:rPr>
        <w:t>devletin</w:t>
      </w:r>
      <w:r w:rsidRPr="000D2481" w:rsidR="007C20E2">
        <w:rPr>
          <w:sz w:val="18"/>
        </w:rPr>
        <w:t xml:space="preserve"> </w:t>
      </w:r>
      <w:r w:rsidRPr="000D2481">
        <w:rPr>
          <w:sz w:val="18"/>
        </w:rPr>
        <w:t>izniyle</w:t>
      </w:r>
      <w:r w:rsidRPr="000D2481" w:rsidR="007C20E2">
        <w:rPr>
          <w:sz w:val="18"/>
        </w:rPr>
        <w:t xml:space="preserve"> </w:t>
      </w:r>
      <w:r w:rsidRPr="000D2481">
        <w:rPr>
          <w:sz w:val="18"/>
        </w:rPr>
        <w:t>yaptığı</w:t>
      </w:r>
      <w:r w:rsidRPr="000D2481" w:rsidR="007C20E2">
        <w:rPr>
          <w:sz w:val="18"/>
        </w:rPr>
        <w:t xml:space="preserve"> </w:t>
      </w:r>
      <w:r w:rsidRPr="000D2481">
        <w:rPr>
          <w:sz w:val="18"/>
        </w:rPr>
        <w:t>vazifesinden</w:t>
      </w:r>
      <w:r w:rsidRPr="000D2481" w:rsidR="007C20E2">
        <w:rPr>
          <w:sz w:val="18"/>
        </w:rPr>
        <w:t xml:space="preserve"> </w:t>
      </w:r>
      <w:r w:rsidRPr="000D2481">
        <w:rPr>
          <w:sz w:val="18"/>
        </w:rPr>
        <w:t>dolayı</w:t>
      </w:r>
      <w:r w:rsidRPr="000D2481" w:rsidR="007C20E2">
        <w:rPr>
          <w:sz w:val="18"/>
        </w:rPr>
        <w:t xml:space="preserve"> </w:t>
      </w:r>
      <w:r w:rsidRPr="000D2481">
        <w:rPr>
          <w:sz w:val="18"/>
        </w:rPr>
        <w:t>“Terör</w:t>
      </w:r>
      <w:r w:rsidRPr="000D2481" w:rsidR="007C20E2">
        <w:rPr>
          <w:sz w:val="18"/>
        </w:rPr>
        <w:t xml:space="preserve"> </w:t>
      </w:r>
      <w:r w:rsidRPr="000D2481">
        <w:rPr>
          <w:sz w:val="18"/>
        </w:rPr>
        <w:t>örgütüne</w:t>
      </w:r>
      <w:r w:rsidRPr="000D2481" w:rsidR="007C20E2">
        <w:rPr>
          <w:sz w:val="18"/>
        </w:rPr>
        <w:t xml:space="preserve"> </w:t>
      </w:r>
      <w:r w:rsidRPr="000D2481">
        <w:rPr>
          <w:sz w:val="18"/>
        </w:rPr>
        <w:t>yardım</w:t>
      </w:r>
      <w:r w:rsidRPr="000D2481" w:rsidR="007C20E2">
        <w:rPr>
          <w:sz w:val="18"/>
        </w:rPr>
        <w:t xml:space="preserve"> </w:t>
      </w:r>
      <w:r w:rsidRPr="000D2481">
        <w:rPr>
          <w:sz w:val="18"/>
        </w:rPr>
        <w:t>etmek.”</w:t>
      </w:r>
      <w:r w:rsidRPr="000D2481" w:rsidR="007C20E2">
        <w:rPr>
          <w:sz w:val="18"/>
        </w:rPr>
        <w:t xml:space="preserve"> </w:t>
      </w:r>
      <w:r w:rsidRPr="000D2481">
        <w:rPr>
          <w:sz w:val="18"/>
        </w:rPr>
        <w:t>diye</w:t>
      </w:r>
      <w:r w:rsidRPr="000D2481" w:rsidR="007C20E2">
        <w:rPr>
          <w:sz w:val="18"/>
        </w:rPr>
        <w:t xml:space="preserve"> </w:t>
      </w:r>
      <w:r w:rsidRPr="000D2481">
        <w:rPr>
          <w:sz w:val="18"/>
        </w:rPr>
        <w:t>hapse</w:t>
      </w:r>
      <w:r w:rsidRPr="000D2481" w:rsidR="007C20E2">
        <w:rPr>
          <w:sz w:val="18"/>
        </w:rPr>
        <w:t xml:space="preserve"> </w:t>
      </w:r>
      <w:r w:rsidRPr="000D2481">
        <w:rPr>
          <w:sz w:val="18"/>
        </w:rPr>
        <w:t>atıldı</w:t>
      </w:r>
      <w:r w:rsidRPr="000D2481" w:rsidR="007C20E2">
        <w:rPr>
          <w:sz w:val="18"/>
        </w:rPr>
        <w:t xml:space="preserve"> </w:t>
      </w:r>
      <w:r w:rsidRPr="000D2481">
        <w:rPr>
          <w:sz w:val="18"/>
        </w:rPr>
        <w:t>ve</w:t>
      </w:r>
      <w:r w:rsidRPr="000D2481" w:rsidR="007C20E2">
        <w:rPr>
          <w:sz w:val="18"/>
        </w:rPr>
        <w:t xml:space="preserve"> </w:t>
      </w:r>
      <w:r w:rsidRPr="000D2481">
        <w:rPr>
          <w:sz w:val="18"/>
        </w:rPr>
        <w:t>ağır</w:t>
      </w:r>
      <w:r w:rsidRPr="000D2481" w:rsidR="007C20E2">
        <w:rPr>
          <w:sz w:val="18"/>
        </w:rPr>
        <w:t xml:space="preserve"> </w:t>
      </w:r>
      <w:r w:rsidRPr="000D2481">
        <w:rPr>
          <w:sz w:val="18"/>
        </w:rPr>
        <w:t>hasta,</w:t>
      </w:r>
      <w:r w:rsidRPr="000D2481" w:rsidR="007C20E2">
        <w:rPr>
          <w:sz w:val="18"/>
        </w:rPr>
        <w:t xml:space="preserve"> </w:t>
      </w:r>
      <w:r w:rsidRPr="000D2481">
        <w:rPr>
          <w:sz w:val="18"/>
        </w:rPr>
        <w:t>rahatsız.</w:t>
      </w:r>
      <w:r w:rsidRPr="000D2481" w:rsidR="007C20E2">
        <w:rPr>
          <w:sz w:val="18"/>
        </w:rPr>
        <w:t xml:space="preserve"> </w:t>
      </w:r>
      <w:r w:rsidRPr="000D2481">
        <w:rPr>
          <w:sz w:val="18"/>
        </w:rPr>
        <w:t>Acilen</w:t>
      </w:r>
      <w:r w:rsidRPr="000D2481" w:rsidR="007C20E2">
        <w:rPr>
          <w:sz w:val="18"/>
        </w:rPr>
        <w:t xml:space="preserve"> </w:t>
      </w:r>
      <w:r w:rsidRPr="000D2481">
        <w:rPr>
          <w:sz w:val="18"/>
        </w:rPr>
        <w:t>bu</w:t>
      </w:r>
      <w:r w:rsidRPr="000D2481" w:rsidR="007C20E2">
        <w:rPr>
          <w:sz w:val="18"/>
        </w:rPr>
        <w:t xml:space="preserve"> </w:t>
      </w:r>
      <w:r w:rsidRPr="000D2481">
        <w:rPr>
          <w:sz w:val="18"/>
        </w:rPr>
        <w:t>hastaların</w:t>
      </w:r>
      <w:r w:rsidRPr="000D2481" w:rsidR="007C20E2">
        <w:rPr>
          <w:sz w:val="18"/>
        </w:rPr>
        <w:t xml:space="preserve"> </w:t>
      </w:r>
      <w:r w:rsidRPr="000D2481">
        <w:rPr>
          <w:sz w:val="18"/>
        </w:rPr>
        <w:t>bir</w:t>
      </w:r>
      <w:r w:rsidRPr="000D2481" w:rsidR="007C20E2">
        <w:rPr>
          <w:sz w:val="18"/>
        </w:rPr>
        <w:t xml:space="preserve"> </w:t>
      </w:r>
      <w:r w:rsidRPr="000D2481">
        <w:rPr>
          <w:sz w:val="18"/>
        </w:rPr>
        <w:t>an</w:t>
      </w:r>
      <w:r w:rsidRPr="000D2481" w:rsidR="007C20E2">
        <w:rPr>
          <w:sz w:val="18"/>
        </w:rPr>
        <w:t xml:space="preserve"> </w:t>
      </w:r>
      <w:r w:rsidRPr="000D2481">
        <w:rPr>
          <w:sz w:val="18"/>
        </w:rPr>
        <w:t>önce</w:t>
      </w:r>
      <w:r w:rsidRPr="000D2481" w:rsidR="007C20E2">
        <w:rPr>
          <w:sz w:val="18"/>
        </w:rPr>
        <w:t xml:space="preserve"> </w:t>
      </w:r>
      <w:r w:rsidRPr="000D2481">
        <w:rPr>
          <w:sz w:val="18"/>
        </w:rPr>
        <w:t>cezaevinden</w:t>
      </w:r>
      <w:r w:rsidRPr="000D2481" w:rsidR="007C20E2">
        <w:rPr>
          <w:sz w:val="18"/>
        </w:rPr>
        <w:t xml:space="preserve"> </w:t>
      </w:r>
      <w:r w:rsidRPr="000D2481">
        <w:rPr>
          <w:sz w:val="18"/>
        </w:rPr>
        <w:t>tahliye</w:t>
      </w:r>
      <w:r w:rsidRPr="000D2481" w:rsidR="007C20E2">
        <w:rPr>
          <w:sz w:val="18"/>
        </w:rPr>
        <w:t xml:space="preserve"> </w:t>
      </w:r>
      <w:r w:rsidRPr="000D2481">
        <w:rPr>
          <w:sz w:val="18"/>
        </w:rPr>
        <w:t>edilmeleri,</w:t>
      </w:r>
      <w:r w:rsidRPr="000D2481" w:rsidR="007C20E2">
        <w:rPr>
          <w:sz w:val="18"/>
        </w:rPr>
        <w:t xml:space="preserve"> </w:t>
      </w:r>
      <w:r w:rsidRPr="000D2481">
        <w:rPr>
          <w:sz w:val="18"/>
        </w:rPr>
        <w:t>özgür</w:t>
      </w:r>
      <w:r w:rsidRPr="000D2481" w:rsidR="007C20E2">
        <w:rPr>
          <w:sz w:val="18"/>
        </w:rPr>
        <w:t xml:space="preserve"> </w:t>
      </w:r>
      <w:r w:rsidRPr="000D2481">
        <w:rPr>
          <w:sz w:val="18"/>
        </w:rPr>
        <w:t>bırakılmaları,</w:t>
      </w:r>
      <w:r w:rsidRPr="000D2481" w:rsidR="007C20E2">
        <w:rPr>
          <w:sz w:val="18"/>
        </w:rPr>
        <w:t xml:space="preserve"> </w:t>
      </w:r>
      <w:r w:rsidRPr="000D2481">
        <w:rPr>
          <w:sz w:val="18"/>
        </w:rPr>
        <w:t>tedavi</w:t>
      </w:r>
      <w:r w:rsidRPr="000D2481" w:rsidR="007C20E2">
        <w:rPr>
          <w:sz w:val="18"/>
        </w:rPr>
        <w:t xml:space="preserve"> </w:t>
      </w:r>
      <w:r w:rsidRPr="000D2481">
        <w:rPr>
          <w:sz w:val="18"/>
        </w:rPr>
        <w:t>yollarının</w:t>
      </w:r>
      <w:r w:rsidRPr="000D2481" w:rsidR="007C20E2">
        <w:rPr>
          <w:sz w:val="18"/>
        </w:rPr>
        <w:t xml:space="preserve"> </w:t>
      </w:r>
      <w:r w:rsidRPr="000D2481">
        <w:rPr>
          <w:sz w:val="18"/>
        </w:rPr>
        <w:t>açılması</w:t>
      </w:r>
      <w:r w:rsidRPr="000D2481" w:rsidR="007C20E2">
        <w:rPr>
          <w:sz w:val="18"/>
        </w:rPr>
        <w:t xml:space="preserve"> </w:t>
      </w:r>
      <w:r w:rsidRPr="000D2481">
        <w:rPr>
          <w:sz w:val="18"/>
        </w:rPr>
        <w:t>gerekiyor</w:t>
      </w:r>
      <w:r w:rsidRPr="000D2481" w:rsidR="007C20E2">
        <w:rPr>
          <w:sz w:val="18"/>
        </w:rPr>
        <w:t xml:space="preserve"> </w:t>
      </w:r>
      <w:r w:rsidRPr="000D2481">
        <w:rPr>
          <w:sz w:val="18"/>
        </w:rPr>
        <w:t>değerli</w:t>
      </w:r>
      <w:r w:rsidRPr="000D2481" w:rsidR="007C20E2">
        <w:rPr>
          <w:sz w:val="18"/>
        </w:rPr>
        <w:t xml:space="preserve"> </w:t>
      </w:r>
      <w:r w:rsidRPr="000D2481">
        <w:rPr>
          <w:sz w:val="18"/>
        </w:rPr>
        <w:t>arkadaşlar.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ZEHRA</w:t>
      </w:r>
      <w:r w:rsidRPr="000D2481" w:rsidR="007C20E2">
        <w:rPr>
          <w:sz w:val="18"/>
        </w:rPr>
        <w:t xml:space="preserve"> </w:t>
      </w:r>
      <w:r w:rsidRPr="000D2481">
        <w:rPr>
          <w:sz w:val="18"/>
        </w:rPr>
        <w:t>TAŞKESENLİOĞLU</w:t>
      </w:r>
      <w:r w:rsidRPr="000D2481" w:rsidR="007C20E2">
        <w:rPr>
          <w:sz w:val="18"/>
        </w:rPr>
        <w:t xml:space="preserve"> </w:t>
      </w:r>
      <w:r w:rsidRPr="000D2481">
        <w:rPr>
          <w:sz w:val="18"/>
        </w:rPr>
        <w:t>(Erzurum)</w:t>
      </w:r>
      <w:r w:rsidRPr="000D2481" w:rsidR="007C20E2">
        <w:rPr>
          <w:sz w:val="18"/>
        </w:rPr>
        <w:t xml:space="preserve"> </w:t>
      </w:r>
      <w:r w:rsidRPr="000D2481">
        <w:rPr>
          <w:sz w:val="18"/>
        </w:rPr>
        <w:t>–</w:t>
      </w:r>
      <w:r w:rsidRPr="000D2481" w:rsidR="007C20E2">
        <w:rPr>
          <w:sz w:val="18"/>
        </w:rPr>
        <w:t xml:space="preserve"> </w:t>
      </w:r>
      <w:r w:rsidRPr="000D2481">
        <w:rPr>
          <w:sz w:val="18"/>
        </w:rPr>
        <w:t>Ya,</w:t>
      </w:r>
      <w:r w:rsidRPr="000D2481" w:rsidR="007C20E2">
        <w:rPr>
          <w:sz w:val="18"/>
        </w:rPr>
        <w:t xml:space="preserve"> </w:t>
      </w:r>
      <w:r w:rsidRPr="000D2481">
        <w:rPr>
          <w:sz w:val="18"/>
        </w:rPr>
        <w:t>Hüda</w:t>
      </w:r>
      <w:r w:rsidRPr="000D2481" w:rsidR="007C20E2">
        <w:rPr>
          <w:sz w:val="18"/>
        </w:rPr>
        <w:t xml:space="preserve"> </w:t>
      </w:r>
      <w:r w:rsidRPr="000D2481">
        <w:rPr>
          <w:sz w:val="18"/>
        </w:rPr>
        <w:t>Hanım,</w:t>
      </w:r>
      <w:r w:rsidRPr="000D2481" w:rsidR="007C20E2">
        <w:rPr>
          <w:sz w:val="18"/>
        </w:rPr>
        <w:t xml:space="preserve"> </w:t>
      </w:r>
      <w:r w:rsidRPr="000D2481">
        <w:rPr>
          <w:sz w:val="18"/>
        </w:rPr>
        <w:t>PKK’nın</w:t>
      </w:r>
      <w:r w:rsidRPr="000D2481" w:rsidR="007C20E2">
        <w:rPr>
          <w:sz w:val="18"/>
        </w:rPr>
        <w:t xml:space="preserve"> </w:t>
      </w:r>
      <w:r w:rsidRPr="000D2481">
        <w:rPr>
          <w:sz w:val="18"/>
        </w:rPr>
        <w:t>kaçırdığı</w:t>
      </w:r>
      <w:r w:rsidRPr="000D2481" w:rsidR="007C20E2">
        <w:rPr>
          <w:sz w:val="18"/>
        </w:rPr>
        <w:t xml:space="preserve"> </w:t>
      </w:r>
      <w:r w:rsidRPr="000D2481">
        <w:rPr>
          <w:sz w:val="18"/>
        </w:rPr>
        <w:t>kız</w:t>
      </w:r>
      <w:r w:rsidRPr="000D2481" w:rsidR="007C20E2">
        <w:rPr>
          <w:sz w:val="18"/>
        </w:rPr>
        <w:t xml:space="preserve"> </w:t>
      </w:r>
      <w:r w:rsidRPr="000D2481">
        <w:rPr>
          <w:sz w:val="18"/>
        </w:rPr>
        <w:t>çocuklarını,</w:t>
      </w:r>
      <w:r w:rsidRPr="000D2481" w:rsidR="007C20E2">
        <w:rPr>
          <w:sz w:val="18"/>
        </w:rPr>
        <w:t xml:space="preserve"> </w:t>
      </w:r>
      <w:r w:rsidRPr="000D2481">
        <w:rPr>
          <w:sz w:val="18"/>
        </w:rPr>
        <w:t>ırzına</w:t>
      </w:r>
      <w:r w:rsidRPr="000D2481" w:rsidR="007C20E2">
        <w:rPr>
          <w:sz w:val="18"/>
        </w:rPr>
        <w:t xml:space="preserve"> </w:t>
      </w:r>
      <w:r w:rsidRPr="000D2481">
        <w:rPr>
          <w:sz w:val="18"/>
        </w:rPr>
        <w:t>geçtiği</w:t>
      </w:r>
      <w:r w:rsidRPr="000D2481" w:rsidR="007C20E2">
        <w:rPr>
          <w:sz w:val="18"/>
        </w:rPr>
        <w:t xml:space="preserve"> </w:t>
      </w:r>
      <w:r w:rsidRPr="000D2481">
        <w:rPr>
          <w:sz w:val="18"/>
        </w:rPr>
        <w:t>kız</w:t>
      </w:r>
      <w:r w:rsidRPr="000D2481" w:rsidR="007C20E2">
        <w:rPr>
          <w:sz w:val="18"/>
        </w:rPr>
        <w:t xml:space="preserve"> </w:t>
      </w:r>
      <w:r w:rsidRPr="000D2481">
        <w:rPr>
          <w:sz w:val="18"/>
        </w:rPr>
        <w:t>çocuklarını</w:t>
      </w:r>
      <w:r w:rsidRPr="000D2481" w:rsidR="007C20E2">
        <w:rPr>
          <w:sz w:val="18"/>
        </w:rPr>
        <w:t xml:space="preserve"> </w:t>
      </w:r>
      <w:r w:rsidRPr="000D2481">
        <w:rPr>
          <w:sz w:val="18"/>
        </w:rPr>
        <w:t>niye</w:t>
      </w:r>
      <w:r w:rsidRPr="000D2481" w:rsidR="007C20E2">
        <w:rPr>
          <w:sz w:val="18"/>
        </w:rPr>
        <w:t xml:space="preserve"> </w:t>
      </w:r>
      <w:r w:rsidRPr="000D2481">
        <w:rPr>
          <w:sz w:val="18"/>
        </w:rPr>
        <w:t>söylemiyorsunuz?</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lütfen.</w:t>
      </w:r>
    </w:p>
    <w:p w:rsidRPr="000D2481" w:rsidR="00D419C3" w:rsidP="000D2481" w:rsidRDefault="00D419C3">
      <w:pPr>
        <w:pStyle w:val="GENELKURUL"/>
        <w:spacing w:line="240" w:lineRule="auto"/>
        <w:rPr>
          <w:sz w:val="18"/>
        </w:rPr>
      </w:pPr>
      <w:r w:rsidRPr="000D2481">
        <w:rPr>
          <w:sz w:val="18"/>
        </w:rPr>
        <w:t>HÜDA</w:t>
      </w:r>
      <w:r w:rsidRPr="000D2481" w:rsidR="007C20E2">
        <w:rPr>
          <w:sz w:val="18"/>
        </w:rPr>
        <w:t xml:space="preserve"> </w:t>
      </w:r>
      <w:r w:rsidRPr="000D2481">
        <w:rPr>
          <w:sz w:val="18"/>
        </w:rPr>
        <w:t>KAYA</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Ve</w:t>
      </w:r>
      <w:r w:rsidRPr="000D2481" w:rsidR="007C20E2">
        <w:rPr>
          <w:sz w:val="18"/>
        </w:rPr>
        <w:t xml:space="preserve"> </w:t>
      </w:r>
      <w:r w:rsidRPr="000D2481">
        <w:rPr>
          <w:sz w:val="18"/>
        </w:rPr>
        <w:t>yine</w:t>
      </w:r>
      <w:r w:rsidRPr="000D2481" w:rsidR="007C20E2">
        <w:rPr>
          <w:sz w:val="18"/>
        </w:rPr>
        <w:t xml:space="preserve"> </w:t>
      </w:r>
      <w:r w:rsidRPr="000D2481">
        <w:rPr>
          <w:sz w:val="18"/>
        </w:rPr>
        <w:t>Ayşe</w:t>
      </w:r>
      <w:r w:rsidRPr="000D2481" w:rsidR="007C20E2">
        <w:rPr>
          <w:sz w:val="18"/>
        </w:rPr>
        <w:t xml:space="preserve"> </w:t>
      </w:r>
      <w:r w:rsidRPr="000D2481">
        <w:rPr>
          <w:sz w:val="18"/>
        </w:rPr>
        <w:t>öğretmen,</w:t>
      </w:r>
      <w:r w:rsidRPr="000D2481" w:rsidR="007C20E2">
        <w:rPr>
          <w:sz w:val="18"/>
        </w:rPr>
        <w:t xml:space="preserve"> </w:t>
      </w:r>
      <w:r w:rsidRPr="000D2481">
        <w:rPr>
          <w:sz w:val="18"/>
        </w:rPr>
        <w:t>bakın,</w:t>
      </w:r>
      <w:r w:rsidRPr="000D2481" w:rsidR="007C20E2">
        <w:rPr>
          <w:sz w:val="18"/>
        </w:rPr>
        <w:t xml:space="preserve"> </w:t>
      </w:r>
      <w:r w:rsidRPr="000D2481">
        <w:rPr>
          <w:sz w:val="18"/>
        </w:rPr>
        <w:t>altı</w:t>
      </w:r>
      <w:r w:rsidRPr="000D2481" w:rsidR="007C20E2">
        <w:rPr>
          <w:sz w:val="18"/>
        </w:rPr>
        <w:t xml:space="preserve"> </w:t>
      </w:r>
      <w:r w:rsidRPr="000D2481">
        <w:rPr>
          <w:sz w:val="18"/>
        </w:rPr>
        <w:t>aylık</w:t>
      </w:r>
      <w:r w:rsidRPr="000D2481" w:rsidR="007C20E2">
        <w:rPr>
          <w:sz w:val="18"/>
        </w:rPr>
        <w:t xml:space="preserve"> </w:t>
      </w:r>
      <w:r w:rsidRPr="000D2481">
        <w:rPr>
          <w:sz w:val="18"/>
        </w:rPr>
        <w:t>bebeğiyle</w:t>
      </w:r>
      <w:r w:rsidRPr="000D2481" w:rsidR="007C20E2">
        <w:rPr>
          <w:sz w:val="18"/>
        </w:rPr>
        <w:t xml:space="preserve"> </w:t>
      </w:r>
      <w:r w:rsidRPr="000D2481">
        <w:rPr>
          <w:sz w:val="18"/>
        </w:rPr>
        <w:t>cezaevine</w:t>
      </w:r>
      <w:r w:rsidRPr="000D2481" w:rsidR="007C20E2">
        <w:rPr>
          <w:sz w:val="18"/>
        </w:rPr>
        <w:t xml:space="preserve"> </w:t>
      </w:r>
      <w:r w:rsidRPr="000D2481">
        <w:rPr>
          <w:sz w:val="18"/>
        </w:rPr>
        <w:t>girdi,</w:t>
      </w:r>
      <w:r w:rsidRPr="000D2481" w:rsidR="007C20E2">
        <w:rPr>
          <w:sz w:val="18"/>
        </w:rPr>
        <w:t xml:space="preserve"> </w:t>
      </w:r>
      <w:r w:rsidRPr="000D2481">
        <w:rPr>
          <w:sz w:val="18"/>
        </w:rPr>
        <w:t>sadece</w:t>
      </w:r>
      <w:r w:rsidRPr="000D2481" w:rsidR="007C20E2">
        <w:rPr>
          <w:sz w:val="18"/>
        </w:rPr>
        <w:t xml:space="preserve"> </w:t>
      </w:r>
      <w:r w:rsidRPr="000D2481">
        <w:rPr>
          <w:sz w:val="18"/>
        </w:rPr>
        <w:t>“Çocuklar</w:t>
      </w:r>
      <w:r w:rsidRPr="000D2481" w:rsidR="007C20E2">
        <w:rPr>
          <w:sz w:val="18"/>
        </w:rPr>
        <w:t xml:space="preserve"> </w:t>
      </w:r>
      <w:r w:rsidRPr="000D2481">
        <w:rPr>
          <w:sz w:val="18"/>
        </w:rPr>
        <w:t>ölmesin.”</w:t>
      </w:r>
      <w:r w:rsidRPr="000D2481" w:rsidR="007C20E2">
        <w:rPr>
          <w:sz w:val="18"/>
        </w:rPr>
        <w:t xml:space="preserve"> </w:t>
      </w:r>
      <w:r w:rsidRPr="000D2481">
        <w:rPr>
          <w:sz w:val="18"/>
        </w:rPr>
        <w:t>dediği</w:t>
      </w:r>
      <w:r w:rsidRPr="000D2481" w:rsidR="007C20E2">
        <w:rPr>
          <w:sz w:val="18"/>
        </w:rPr>
        <w:t xml:space="preserve"> </w:t>
      </w:r>
      <w:r w:rsidRPr="000D2481">
        <w:rPr>
          <w:sz w:val="18"/>
        </w:rPr>
        <w:t>için</w:t>
      </w:r>
      <w:r w:rsidRPr="000D2481" w:rsidR="007C20E2">
        <w:rPr>
          <w:sz w:val="18"/>
        </w:rPr>
        <w:t xml:space="preserve"> </w:t>
      </w:r>
      <w:r w:rsidRPr="000D2481">
        <w:rPr>
          <w:sz w:val="18"/>
        </w:rPr>
        <w:t>fakat</w:t>
      </w:r>
      <w:r w:rsidRPr="000D2481" w:rsidR="007C20E2">
        <w:rPr>
          <w:sz w:val="18"/>
        </w:rPr>
        <w:t xml:space="preserve"> </w:t>
      </w:r>
      <w:r w:rsidRPr="000D2481">
        <w:rPr>
          <w:sz w:val="18"/>
        </w:rPr>
        <w:t>43</w:t>
      </w:r>
      <w:r w:rsidRPr="000D2481" w:rsidR="007C20E2">
        <w:rPr>
          <w:sz w:val="18"/>
        </w:rPr>
        <w:t xml:space="preserve"> </w:t>
      </w:r>
      <w:r w:rsidRPr="000D2481">
        <w:rPr>
          <w:sz w:val="18"/>
        </w:rPr>
        <w:t>kişilik</w:t>
      </w:r>
      <w:r w:rsidRPr="000D2481" w:rsidR="007C20E2">
        <w:rPr>
          <w:sz w:val="18"/>
        </w:rPr>
        <w:t xml:space="preserve"> </w:t>
      </w:r>
      <w:r w:rsidRPr="000D2481">
        <w:rPr>
          <w:sz w:val="18"/>
        </w:rPr>
        <w:t>-20</w:t>
      </w:r>
      <w:r w:rsidRPr="000D2481" w:rsidR="007C20E2">
        <w:rPr>
          <w:sz w:val="18"/>
        </w:rPr>
        <w:t xml:space="preserve"> </w:t>
      </w:r>
      <w:r w:rsidRPr="000D2481">
        <w:rPr>
          <w:sz w:val="18"/>
        </w:rPr>
        <w:t>kişilik</w:t>
      </w:r>
      <w:r w:rsidRPr="000D2481" w:rsidR="007C20E2">
        <w:rPr>
          <w:sz w:val="18"/>
        </w:rPr>
        <w:t xml:space="preserve"> </w:t>
      </w:r>
      <w:r w:rsidRPr="000D2481">
        <w:rPr>
          <w:sz w:val="18"/>
        </w:rPr>
        <w:t>koğuşta-</w:t>
      </w:r>
      <w:r w:rsidRPr="000D2481" w:rsidR="007C20E2">
        <w:rPr>
          <w:sz w:val="18"/>
        </w:rPr>
        <w:t xml:space="preserve"> </w:t>
      </w:r>
      <w:r w:rsidRPr="000D2481">
        <w:rPr>
          <w:sz w:val="18"/>
        </w:rPr>
        <w:t>kalabalıkta,</w:t>
      </w:r>
      <w:r w:rsidRPr="000D2481" w:rsidR="007C20E2">
        <w:rPr>
          <w:sz w:val="18"/>
        </w:rPr>
        <w:t xml:space="preserve"> </w:t>
      </w:r>
      <w:r w:rsidRPr="000D2481">
        <w:rPr>
          <w:sz w:val="18"/>
        </w:rPr>
        <w:t>9</w:t>
      </w:r>
      <w:r w:rsidRPr="000D2481" w:rsidR="007C20E2">
        <w:rPr>
          <w:sz w:val="18"/>
        </w:rPr>
        <w:t xml:space="preserve"> </w:t>
      </w:r>
      <w:r w:rsidRPr="000D2481">
        <w:rPr>
          <w:sz w:val="18"/>
        </w:rPr>
        <w:t>çocuk,</w:t>
      </w:r>
      <w:r w:rsidRPr="000D2481" w:rsidR="007C20E2">
        <w:rPr>
          <w:sz w:val="18"/>
        </w:rPr>
        <w:t xml:space="preserve"> </w:t>
      </w:r>
      <w:r w:rsidRPr="000D2481">
        <w:rPr>
          <w:sz w:val="18"/>
        </w:rPr>
        <w:t>33</w:t>
      </w:r>
      <w:r w:rsidRPr="000D2481" w:rsidR="007C20E2">
        <w:rPr>
          <w:sz w:val="18"/>
        </w:rPr>
        <w:t xml:space="preserve"> </w:t>
      </w:r>
      <w:r w:rsidRPr="000D2481">
        <w:rPr>
          <w:sz w:val="18"/>
        </w:rPr>
        <w:t>yetişkin…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r w:rsidRPr="000D2481">
        <w:rPr>
          <w:sz w:val="18"/>
        </w:rPr>
        <w:t>Sayın</w:t>
      </w:r>
      <w:r w:rsidRPr="000D2481" w:rsidR="007C20E2">
        <w:rPr>
          <w:sz w:val="18"/>
        </w:rPr>
        <w:t xml:space="preserve"> </w:t>
      </w:r>
      <w:r w:rsidRPr="000D2481">
        <w:rPr>
          <w:sz w:val="18"/>
        </w:rPr>
        <w:t>Kaya.</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HÜDA</w:t>
      </w:r>
      <w:r w:rsidRPr="000D2481" w:rsidR="007C20E2">
        <w:rPr>
          <w:sz w:val="18"/>
        </w:rPr>
        <w:t xml:space="preserve"> </w:t>
      </w:r>
      <w:r w:rsidRPr="000D2481">
        <w:rPr>
          <w:sz w:val="18"/>
        </w:rPr>
        <w:t>KAYA</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…42</w:t>
      </w:r>
      <w:r w:rsidRPr="000D2481" w:rsidR="007C20E2">
        <w:rPr>
          <w:sz w:val="18"/>
        </w:rPr>
        <w:t xml:space="preserve"> </w:t>
      </w:r>
      <w:r w:rsidRPr="000D2481">
        <w:rPr>
          <w:sz w:val="18"/>
        </w:rPr>
        <w:t>insanın</w:t>
      </w:r>
      <w:r w:rsidRPr="000D2481" w:rsidR="007C20E2">
        <w:rPr>
          <w:sz w:val="18"/>
        </w:rPr>
        <w:t xml:space="preserve"> </w:t>
      </w:r>
      <w:r w:rsidRPr="000D2481">
        <w:rPr>
          <w:sz w:val="18"/>
        </w:rPr>
        <w:t>yaşadığı</w:t>
      </w:r>
      <w:r w:rsidRPr="000D2481" w:rsidR="007C20E2">
        <w:rPr>
          <w:sz w:val="18"/>
        </w:rPr>
        <w:t xml:space="preserve"> </w:t>
      </w:r>
      <w:r w:rsidRPr="000D2481">
        <w:rPr>
          <w:sz w:val="18"/>
        </w:rPr>
        <w:t>bir</w:t>
      </w:r>
      <w:r w:rsidRPr="000D2481" w:rsidR="007C20E2">
        <w:rPr>
          <w:sz w:val="18"/>
        </w:rPr>
        <w:t xml:space="preserve"> </w:t>
      </w:r>
      <w:r w:rsidRPr="000D2481">
        <w:rPr>
          <w:sz w:val="18"/>
        </w:rPr>
        <w:t>koğuş</w:t>
      </w:r>
      <w:r w:rsidRPr="000D2481" w:rsidR="007C20E2">
        <w:rPr>
          <w:sz w:val="18"/>
        </w:rPr>
        <w:t xml:space="preserve"> </w:t>
      </w:r>
      <w:r w:rsidRPr="000D2481">
        <w:rPr>
          <w:sz w:val="18"/>
        </w:rPr>
        <w:t>ortamında</w:t>
      </w:r>
      <w:r w:rsidRPr="000D2481" w:rsidR="007C20E2">
        <w:rPr>
          <w:sz w:val="18"/>
        </w:rPr>
        <w:t xml:space="preserve"> </w:t>
      </w:r>
      <w:r w:rsidRPr="000D2481">
        <w:rPr>
          <w:sz w:val="18"/>
        </w:rPr>
        <w:t>altı</w:t>
      </w:r>
      <w:r w:rsidRPr="000D2481" w:rsidR="007C20E2">
        <w:rPr>
          <w:sz w:val="18"/>
        </w:rPr>
        <w:t xml:space="preserve"> </w:t>
      </w:r>
      <w:r w:rsidRPr="000D2481">
        <w:rPr>
          <w:sz w:val="18"/>
        </w:rPr>
        <w:t>aylık</w:t>
      </w:r>
      <w:r w:rsidRPr="000D2481" w:rsidR="007C20E2">
        <w:rPr>
          <w:sz w:val="18"/>
        </w:rPr>
        <w:t xml:space="preserve"> </w:t>
      </w:r>
      <w:r w:rsidRPr="000D2481">
        <w:rPr>
          <w:sz w:val="18"/>
        </w:rPr>
        <w:t>bebeği</w:t>
      </w:r>
      <w:r w:rsidRPr="000D2481" w:rsidR="007C20E2">
        <w:rPr>
          <w:sz w:val="18"/>
        </w:rPr>
        <w:t xml:space="preserve"> </w:t>
      </w:r>
      <w:r w:rsidRPr="000D2481">
        <w:rPr>
          <w:sz w:val="18"/>
        </w:rPr>
        <w:t>hastalandı…</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Kaya,</w:t>
      </w:r>
      <w:r w:rsidRPr="000D2481" w:rsidR="007C20E2">
        <w:rPr>
          <w:sz w:val="18"/>
        </w:rPr>
        <w:t xml:space="preserve"> </w:t>
      </w:r>
      <w:r w:rsidRPr="000D2481">
        <w:rPr>
          <w:sz w:val="18"/>
        </w:rPr>
        <w:t>süreniz</w:t>
      </w:r>
      <w:r w:rsidRPr="000D2481" w:rsidR="007C20E2">
        <w:rPr>
          <w:sz w:val="18"/>
        </w:rPr>
        <w:t xml:space="preserve"> </w:t>
      </w:r>
      <w:r w:rsidRPr="000D2481">
        <w:rPr>
          <w:sz w:val="18"/>
        </w:rPr>
        <w:t>bitti.</w:t>
      </w:r>
    </w:p>
    <w:p w:rsidRPr="000D2481" w:rsidR="00D419C3" w:rsidP="000D2481" w:rsidRDefault="00D419C3">
      <w:pPr>
        <w:pStyle w:val="GENELKURUL"/>
        <w:spacing w:line="240" w:lineRule="auto"/>
        <w:rPr>
          <w:sz w:val="18"/>
        </w:rPr>
      </w:pPr>
      <w:r w:rsidRPr="000D2481">
        <w:rPr>
          <w:sz w:val="18"/>
        </w:rPr>
        <w:t>Teşekkür</w:t>
      </w:r>
      <w:r w:rsidRPr="000D2481" w:rsidR="007C20E2">
        <w:rPr>
          <w:sz w:val="18"/>
        </w:rPr>
        <w:t xml:space="preserve"> </w:t>
      </w:r>
      <w:r w:rsidRPr="000D2481">
        <w:rPr>
          <w:sz w:val="18"/>
        </w:rPr>
        <w:t>ederim.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HÜDA</w:t>
      </w:r>
      <w:r w:rsidRPr="000D2481" w:rsidR="007C20E2">
        <w:rPr>
          <w:sz w:val="18"/>
        </w:rPr>
        <w:t xml:space="preserve"> </w:t>
      </w:r>
      <w:r w:rsidRPr="000D2481">
        <w:rPr>
          <w:sz w:val="18"/>
        </w:rPr>
        <w:t>KAYA</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…büyükannesine</w:t>
      </w:r>
      <w:r w:rsidRPr="000D2481" w:rsidR="007C20E2">
        <w:rPr>
          <w:sz w:val="18"/>
        </w:rPr>
        <w:t xml:space="preserve"> </w:t>
      </w:r>
      <w:r w:rsidRPr="000D2481">
        <w:rPr>
          <w:sz w:val="18"/>
        </w:rPr>
        <w:t>teslim</w:t>
      </w:r>
      <w:r w:rsidRPr="000D2481" w:rsidR="007C20E2">
        <w:rPr>
          <w:sz w:val="18"/>
        </w:rPr>
        <w:t xml:space="preserve"> </w:t>
      </w:r>
      <w:r w:rsidRPr="000D2481">
        <w:rPr>
          <w:sz w:val="18"/>
        </w:rPr>
        <w:t>edildi</w:t>
      </w:r>
      <w:r w:rsidRPr="000D2481" w:rsidR="007C20E2">
        <w:rPr>
          <w:sz w:val="18"/>
        </w:rPr>
        <w:t xml:space="preserve"> </w:t>
      </w:r>
      <w:r w:rsidRPr="000D2481">
        <w:rPr>
          <w:sz w:val="18"/>
        </w:rPr>
        <w:t>ve</w:t>
      </w:r>
      <w:r w:rsidRPr="000D2481" w:rsidR="007C20E2">
        <w:rPr>
          <w:sz w:val="18"/>
        </w:rPr>
        <w:t xml:space="preserve"> </w:t>
      </w:r>
      <w:r w:rsidRPr="000D2481">
        <w:rPr>
          <w:sz w:val="18"/>
        </w:rPr>
        <w:t>günlük</w:t>
      </w:r>
      <w:r w:rsidRPr="000D2481" w:rsidR="007C20E2">
        <w:rPr>
          <w:sz w:val="18"/>
        </w:rPr>
        <w:t xml:space="preserve"> </w:t>
      </w:r>
      <w:r w:rsidRPr="000D2481">
        <w:rPr>
          <w:sz w:val="18"/>
        </w:rPr>
        <w:t>emzirmeye</w:t>
      </w:r>
      <w:r w:rsidRPr="000D2481" w:rsidR="007C20E2">
        <w:rPr>
          <w:sz w:val="18"/>
        </w:rPr>
        <w:t xml:space="preserve"> </w:t>
      </w:r>
      <w:r w:rsidRPr="000D2481">
        <w:rPr>
          <w:sz w:val="18"/>
        </w:rPr>
        <w:t>cezaevine</w:t>
      </w:r>
      <w:r w:rsidRPr="000D2481" w:rsidR="007C20E2">
        <w:rPr>
          <w:sz w:val="18"/>
        </w:rPr>
        <w:t xml:space="preserve"> </w:t>
      </w:r>
      <w:r w:rsidRPr="000D2481">
        <w:rPr>
          <w:sz w:val="18"/>
        </w:rPr>
        <w:t>götürülüyor</w:t>
      </w:r>
      <w:r w:rsidRPr="000D2481" w:rsidR="007C20E2">
        <w:rPr>
          <w:sz w:val="18"/>
        </w:rPr>
        <w:t xml:space="preserve"> </w:t>
      </w:r>
      <w:r w:rsidRPr="000D2481">
        <w:rPr>
          <w:sz w:val="18"/>
        </w:rPr>
        <w:t>her</w:t>
      </w:r>
      <w:r w:rsidRPr="000D2481" w:rsidR="007C20E2">
        <w:rPr>
          <w:sz w:val="18"/>
        </w:rPr>
        <w:t xml:space="preserve"> </w:t>
      </w:r>
      <w:r w:rsidRPr="000D2481">
        <w:rPr>
          <w:sz w:val="18"/>
        </w:rPr>
        <w:t>gün</w:t>
      </w:r>
      <w:r w:rsidRPr="000D2481" w:rsidR="007C20E2">
        <w:rPr>
          <w:sz w:val="18"/>
        </w:rPr>
        <w:t xml:space="preserve"> </w:t>
      </w:r>
      <w:r w:rsidRPr="000D2481">
        <w:rPr>
          <w:sz w:val="18"/>
        </w:rPr>
        <w:t>ve</w:t>
      </w:r>
      <w:r w:rsidRPr="000D2481" w:rsidR="007C20E2">
        <w:rPr>
          <w:sz w:val="18"/>
        </w:rPr>
        <w:t xml:space="preserve"> </w:t>
      </w:r>
      <w:r w:rsidRPr="000D2481">
        <w:rPr>
          <w:sz w:val="18"/>
        </w:rPr>
        <w:t>o</w:t>
      </w:r>
      <w:r w:rsidRPr="000D2481" w:rsidR="007C20E2">
        <w:rPr>
          <w:sz w:val="18"/>
        </w:rPr>
        <w:t xml:space="preserve"> </w:t>
      </w:r>
      <w:r w:rsidRPr="000D2481">
        <w:rPr>
          <w:sz w:val="18"/>
        </w:rPr>
        <w:t>da</w:t>
      </w:r>
      <w:r w:rsidRPr="000D2481" w:rsidR="007C20E2">
        <w:rPr>
          <w:sz w:val="18"/>
        </w:rPr>
        <w:t xml:space="preserve"> </w:t>
      </w:r>
      <w:r w:rsidRPr="000D2481">
        <w:rPr>
          <w:sz w:val="18"/>
        </w:rPr>
        <w:t>bu</w:t>
      </w:r>
      <w:r w:rsidRPr="000D2481" w:rsidR="007C20E2">
        <w:rPr>
          <w:sz w:val="18"/>
        </w:rPr>
        <w:t xml:space="preserve"> </w:t>
      </w:r>
      <w:r w:rsidRPr="000D2481">
        <w:rPr>
          <w:sz w:val="18"/>
        </w:rPr>
        <w:t>şekilde</w:t>
      </w:r>
      <w:r w:rsidRPr="000D2481" w:rsidR="007C20E2">
        <w:rPr>
          <w:sz w:val="18"/>
        </w:rPr>
        <w:t xml:space="preserve"> </w:t>
      </w:r>
      <w:r w:rsidRPr="000D2481">
        <w:rPr>
          <w:sz w:val="18"/>
        </w:rPr>
        <w:t>hastalanmış</w:t>
      </w:r>
      <w:r w:rsidRPr="000D2481" w:rsidR="007C20E2">
        <w:rPr>
          <w:sz w:val="18"/>
        </w:rPr>
        <w:t xml:space="preserve"> </w:t>
      </w:r>
      <w:r w:rsidRPr="000D2481">
        <w:rPr>
          <w:sz w:val="18"/>
        </w:rPr>
        <w:t>durumda.</w:t>
      </w:r>
      <w:r w:rsidRPr="000D2481" w:rsidR="007C20E2">
        <w:rPr>
          <w:sz w:val="18"/>
        </w:rPr>
        <w:t xml:space="preserve"> </w:t>
      </w:r>
      <w:r w:rsidRPr="000D2481">
        <w:rPr>
          <w:sz w:val="18"/>
        </w:rPr>
        <w:t>Bir</w:t>
      </w:r>
      <w:r w:rsidRPr="000D2481" w:rsidR="007C20E2">
        <w:rPr>
          <w:sz w:val="18"/>
        </w:rPr>
        <w:t xml:space="preserve"> </w:t>
      </w:r>
      <w:r w:rsidRPr="000D2481">
        <w:rPr>
          <w:sz w:val="18"/>
        </w:rPr>
        <w:t>an</w:t>
      </w:r>
      <w:r w:rsidRPr="000D2481" w:rsidR="007C20E2">
        <w:rPr>
          <w:sz w:val="18"/>
        </w:rPr>
        <w:t xml:space="preserve"> </w:t>
      </w:r>
      <w:r w:rsidRPr="000D2481">
        <w:rPr>
          <w:sz w:val="18"/>
        </w:rPr>
        <w:t>önce…</w:t>
      </w:r>
      <w:r w:rsidRPr="000D2481" w:rsidR="007C20E2">
        <w:rPr>
          <w:sz w:val="18"/>
        </w:rPr>
        <w:t xml:space="preserve"> </w:t>
      </w:r>
      <w:r w:rsidRPr="000D2481">
        <w:rPr>
          <w:sz w:val="18"/>
        </w:rPr>
        <w:t>“Cennet</w:t>
      </w:r>
      <w:r w:rsidRPr="000D2481" w:rsidR="007C20E2">
        <w:rPr>
          <w:sz w:val="18"/>
        </w:rPr>
        <w:t xml:space="preserve"> </w:t>
      </w:r>
      <w:r w:rsidRPr="000D2481">
        <w:rPr>
          <w:sz w:val="18"/>
        </w:rPr>
        <w:t>annelerin</w:t>
      </w:r>
      <w:r w:rsidRPr="000D2481" w:rsidR="007C20E2">
        <w:rPr>
          <w:sz w:val="18"/>
        </w:rPr>
        <w:t xml:space="preserve"> </w:t>
      </w:r>
      <w:r w:rsidRPr="000D2481">
        <w:rPr>
          <w:sz w:val="18"/>
        </w:rPr>
        <w:t>ayağı</w:t>
      </w:r>
      <w:r w:rsidRPr="000D2481" w:rsidR="007C20E2">
        <w:rPr>
          <w:sz w:val="18"/>
        </w:rPr>
        <w:t xml:space="preserve"> </w:t>
      </w:r>
      <w:r w:rsidRPr="000D2481">
        <w:rPr>
          <w:sz w:val="18"/>
        </w:rPr>
        <w:t>altında."</w:t>
      </w:r>
      <w:r w:rsidRPr="000D2481" w:rsidR="007C20E2">
        <w:rPr>
          <w:sz w:val="18"/>
        </w:rPr>
        <w:t xml:space="preserve"> </w:t>
      </w:r>
      <w:r w:rsidRPr="000D2481">
        <w:rPr>
          <w:sz w:val="18"/>
        </w:rPr>
        <w:t>diye</w:t>
      </w:r>
      <w:r w:rsidRPr="000D2481" w:rsidR="007C20E2">
        <w:rPr>
          <w:sz w:val="18"/>
        </w:rPr>
        <w:t xml:space="preserve"> </w:t>
      </w:r>
      <w:r w:rsidRPr="000D2481">
        <w:rPr>
          <w:sz w:val="18"/>
        </w:rPr>
        <w:t>-bakın,</w:t>
      </w:r>
      <w:r w:rsidRPr="000D2481" w:rsidR="007C20E2">
        <w:rPr>
          <w:sz w:val="18"/>
        </w:rPr>
        <w:t xml:space="preserve"> </w:t>
      </w:r>
      <w:r w:rsidRPr="000D2481">
        <w:rPr>
          <w:sz w:val="18"/>
        </w:rPr>
        <w:t>önümüzdeki</w:t>
      </w:r>
      <w:r w:rsidRPr="000D2481" w:rsidR="007C20E2">
        <w:rPr>
          <w:sz w:val="18"/>
        </w:rPr>
        <w:t xml:space="preserve"> </w:t>
      </w:r>
      <w:r w:rsidRPr="000D2481">
        <w:rPr>
          <w:sz w:val="18"/>
        </w:rPr>
        <w:t>günlerde</w:t>
      </w:r>
      <w:r w:rsidRPr="000D2481" w:rsidR="007C20E2">
        <w:rPr>
          <w:sz w:val="18"/>
        </w:rPr>
        <w:t xml:space="preserve"> </w:t>
      </w:r>
      <w:r w:rsidRPr="000D2481">
        <w:rPr>
          <w:sz w:val="18"/>
        </w:rPr>
        <w:t>Anneler</w:t>
      </w:r>
      <w:r w:rsidRPr="000D2481" w:rsidR="007C20E2">
        <w:rPr>
          <w:sz w:val="18"/>
        </w:rPr>
        <w:t xml:space="preserve"> </w:t>
      </w:r>
      <w:r w:rsidRPr="000D2481">
        <w:rPr>
          <w:sz w:val="18"/>
        </w:rPr>
        <w:t>Günü-</w:t>
      </w:r>
      <w:r w:rsidRPr="000D2481" w:rsidR="007C20E2">
        <w:rPr>
          <w:sz w:val="18"/>
        </w:rPr>
        <w:t xml:space="preserve"> </w:t>
      </w:r>
      <w:r w:rsidRPr="000D2481">
        <w:rPr>
          <w:sz w:val="18"/>
        </w:rPr>
        <w:t>bunu</w:t>
      </w:r>
      <w:r w:rsidRPr="000D2481" w:rsidR="007C20E2">
        <w:rPr>
          <w:sz w:val="18"/>
        </w:rPr>
        <w:t xml:space="preserve"> </w:t>
      </w:r>
      <w:r w:rsidRPr="000D2481">
        <w:rPr>
          <w:sz w:val="18"/>
        </w:rPr>
        <w:t>yine</w:t>
      </w:r>
      <w:r w:rsidRPr="000D2481" w:rsidR="007C20E2">
        <w:rPr>
          <w:sz w:val="18"/>
        </w:rPr>
        <w:t xml:space="preserve"> </w:t>
      </w:r>
      <w:r w:rsidRPr="000D2481">
        <w:rPr>
          <w:sz w:val="18"/>
        </w:rPr>
        <w:t>çok</w:t>
      </w:r>
      <w:r w:rsidRPr="000D2481" w:rsidR="007C20E2">
        <w:rPr>
          <w:sz w:val="18"/>
        </w:rPr>
        <w:t xml:space="preserve"> </w:t>
      </w:r>
      <w:r w:rsidRPr="000D2481">
        <w:rPr>
          <w:sz w:val="18"/>
        </w:rPr>
        <w:t>konuşacaksınız</w:t>
      </w:r>
      <w:r w:rsidRPr="000D2481" w:rsidR="007C20E2">
        <w:rPr>
          <w:sz w:val="18"/>
        </w:rPr>
        <w:t xml:space="preserve"> </w:t>
      </w:r>
      <w:r w:rsidRPr="000D2481">
        <w:rPr>
          <w:sz w:val="18"/>
        </w:rPr>
        <w:t>fakat…</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Kaya,</w:t>
      </w:r>
      <w:r w:rsidRPr="000D2481" w:rsidR="007C20E2">
        <w:rPr>
          <w:sz w:val="18"/>
        </w:rPr>
        <w:t xml:space="preserve"> </w:t>
      </w:r>
      <w:r w:rsidRPr="000D2481">
        <w:rPr>
          <w:sz w:val="18"/>
        </w:rPr>
        <w:t>süreniz</w:t>
      </w:r>
      <w:r w:rsidRPr="000D2481" w:rsidR="007C20E2">
        <w:rPr>
          <w:sz w:val="18"/>
        </w:rPr>
        <w:t xml:space="preserve"> </w:t>
      </w:r>
      <w:r w:rsidRPr="000D2481">
        <w:rPr>
          <w:sz w:val="18"/>
        </w:rPr>
        <w:t>bitti.</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w:t>
      </w:r>
      <w:r w:rsidRPr="000D2481" w:rsidR="007C20E2">
        <w:rPr>
          <w:sz w:val="18"/>
        </w:rPr>
        <w:t xml:space="preserve"> </w:t>
      </w:r>
      <w:r w:rsidRPr="000D2481">
        <w:rPr>
          <w:sz w:val="18"/>
        </w:rPr>
        <w:t>Yeter</w:t>
      </w:r>
      <w:r w:rsidRPr="000D2481" w:rsidR="007C20E2">
        <w:rPr>
          <w:sz w:val="18"/>
        </w:rPr>
        <w:t xml:space="preserve"> </w:t>
      </w:r>
      <w:r w:rsidRPr="000D2481">
        <w:rPr>
          <w:sz w:val="18"/>
        </w:rPr>
        <w:t>ama</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HÜDA</w:t>
      </w:r>
      <w:r w:rsidRPr="000D2481" w:rsidR="007C20E2">
        <w:rPr>
          <w:sz w:val="18"/>
        </w:rPr>
        <w:t xml:space="preserve"> </w:t>
      </w:r>
      <w:r w:rsidRPr="000D2481">
        <w:rPr>
          <w:sz w:val="18"/>
        </w:rPr>
        <w:t>KAYA</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…anneler</w:t>
      </w:r>
      <w:r w:rsidRPr="000D2481" w:rsidR="007C20E2">
        <w:rPr>
          <w:sz w:val="18"/>
        </w:rPr>
        <w:t xml:space="preserve"> </w:t>
      </w:r>
      <w:r w:rsidRPr="000D2481">
        <w:rPr>
          <w:sz w:val="18"/>
        </w:rPr>
        <w:t>cehennemi</w:t>
      </w:r>
      <w:r w:rsidRPr="000D2481" w:rsidR="007C20E2">
        <w:rPr>
          <w:sz w:val="18"/>
        </w:rPr>
        <w:t xml:space="preserve"> </w:t>
      </w:r>
      <w:r w:rsidRPr="000D2481">
        <w:rPr>
          <w:sz w:val="18"/>
        </w:rPr>
        <w:t>yaşıyor.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Kaya…</w:t>
      </w:r>
    </w:p>
    <w:p w:rsidRPr="000D2481" w:rsidR="00D419C3" w:rsidP="000D2481" w:rsidRDefault="00D419C3">
      <w:pPr>
        <w:pStyle w:val="GENELKURUL"/>
        <w:spacing w:line="240" w:lineRule="auto"/>
        <w:rPr>
          <w:sz w:val="18"/>
        </w:rPr>
      </w:pPr>
      <w:r w:rsidRPr="000D2481">
        <w:rPr>
          <w:sz w:val="18"/>
        </w:rPr>
        <w:t>ZEHRA</w:t>
      </w:r>
      <w:r w:rsidRPr="000D2481" w:rsidR="007C20E2">
        <w:rPr>
          <w:sz w:val="18"/>
        </w:rPr>
        <w:t xml:space="preserve"> </w:t>
      </w:r>
      <w:r w:rsidRPr="000D2481">
        <w:rPr>
          <w:sz w:val="18"/>
        </w:rPr>
        <w:t>TAŞKESENLİOĞLU</w:t>
      </w:r>
      <w:r w:rsidRPr="000D2481" w:rsidR="007C20E2">
        <w:rPr>
          <w:sz w:val="18"/>
        </w:rPr>
        <w:t xml:space="preserve"> </w:t>
      </w:r>
      <w:r w:rsidRPr="000D2481">
        <w:rPr>
          <w:sz w:val="18"/>
        </w:rPr>
        <w:t>(Erzurum)</w:t>
      </w:r>
      <w:r w:rsidRPr="000D2481" w:rsidR="007C20E2">
        <w:rPr>
          <w:sz w:val="18"/>
        </w:rPr>
        <w:t xml:space="preserve"> </w:t>
      </w:r>
      <w:r w:rsidRPr="000D2481">
        <w:rPr>
          <w:sz w:val="18"/>
        </w:rPr>
        <w:t>–</w:t>
      </w:r>
      <w:r w:rsidRPr="000D2481" w:rsidR="007C20E2">
        <w:rPr>
          <w:sz w:val="18"/>
        </w:rPr>
        <w:t xml:space="preserve"> </w:t>
      </w:r>
      <w:r w:rsidRPr="000D2481">
        <w:rPr>
          <w:sz w:val="18"/>
        </w:rPr>
        <w:t>PKK</w:t>
      </w:r>
      <w:r w:rsidRPr="000D2481" w:rsidR="007C20E2">
        <w:rPr>
          <w:sz w:val="18"/>
        </w:rPr>
        <w:t xml:space="preserve"> </w:t>
      </w:r>
      <w:r w:rsidRPr="000D2481">
        <w:rPr>
          <w:sz w:val="18"/>
        </w:rPr>
        <w:t>da</w:t>
      </w:r>
      <w:r w:rsidRPr="000D2481" w:rsidR="007C20E2">
        <w:rPr>
          <w:sz w:val="18"/>
        </w:rPr>
        <w:t xml:space="preserve"> </w:t>
      </w:r>
      <w:r w:rsidRPr="000D2481">
        <w:rPr>
          <w:sz w:val="18"/>
        </w:rPr>
        <w:t>kadınlara</w:t>
      </w:r>
      <w:r w:rsidRPr="000D2481" w:rsidR="007C20E2">
        <w:rPr>
          <w:sz w:val="18"/>
        </w:rPr>
        <w:t xml:space="preserve"> </w:t>
      </w:r>
      <w:r w:rsidRPr="000D2481">
        <w:rPr>
          <w:sz w:val="18"/>
        </w:rPr>
        <w:t>cehennemi</w:t>
      </w:r>
      <w:r w:rsidRPr="000D2481" w:rsidR="007C20E2">
        <w:rPr>
          <w:sz w:val="18"/>
        </w:rPr>
        <w:t xml:space="preserve"> </w:t>
      </w:r>
      <w:r w:rsidRPr="000D2481">
        <w:rPr>
          <w:sz w:val="18"/>
        </w:rPr>
        <w:t>yaşattı</w:t>
      </w:r>
      <w:r w:rsidRPr="000D2481" w:rsidR="007C20E2">
        <w:rPr>
          <w:sz w:val="18"/>
        </w:rPr>
        <w:t xml:space="preserve"> </w:t>
      </w:r>
      <w:r w:rsidRPr="000D2481">
        <w:rPr>
          <w:sz w:val="18"/>
        </w:rPr>
        <w:t>yıllarca.</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HÜDA</w:t>
      </w:r>
      <w:r w:rsidRPr="000D2481" w:rsidR="007C20E2">
        <w:rPr>
          <w:sz w:val="18"/>
        </w:rPr>
        <w:t xml:space="preserve"> </w:t>
      </w:r>
      <w:r w:rsidRPr="000D2481">
        <w:rPr>
          <w:sz w:val="18"/>
        </w:rPr>
        <w:t>KAYA</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İktidar</w:t>
      </w:r>
      <w:r w:rsidRPr="000D2481" w:rsidR="007C20E2">
        <w:rPr>
          <w:sz w:val="18"/>
        </w:rPr>
        <w:t xml:space="preserve"> </w:t>
      </w:r>
      <w:r w:rsidRPr="000D2481">
        <w:rPr>
          <w:sz w:val="18"/>
        </w:rPr>
        <w:t>annelere</w:t>
      </w:r>
      <w:r w:rsidRPr="000D2481" w:rsidR="007C20E2">
        <w:rPr>
          <w:sz w:val="18"/>
        </w:rPr>
        <w:t xml:space="preserve"> </w:t>
      </w:r>
      <w:r w:rsidRPr="000D2481">
        <w:rPr>
          <w:sz w:val="18"/>
        </w:rPr>
        <w:t>cehennemi</w:t>
      </w:r>
      <w:r w:rsidRPr="000D2481" w:rsidR="007C20E2">
        <w:rPr>
          <w:sz w:val="18"/>
        </w:rPr>
        <w:t xml:space="preserve"> </w:t>
      </w:r>
      <w:r w:rsidRPr="000D2481">
        <w:rPr>
          <w:sz w:val="18"/>
        </w:rPr>
        <w:t>yaşatıyor.</w:t>
      </w:r>
      <w:r w:rsidRPr="000D2481" w:rsidR="007C20E2">
        <w:rPr>
          <w:sz w:val="18"/>
        </w:rPr>
        <w:t xml:space="preserve"> </w:t>
      </w:r>
      <w:r w:rsidRPr="000D2481">
        <w:rPr>
          <w:sz w:val="18"/>
        </w:rPr>
        <w:t>(HDP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Önergeyi</w:t>
      </w:r>
      <w:r w:rsidRPr="000D2481" w:rsidR="007C20E2">
        <w:rPr>
          <w:sz w:val="18"/>
        </w:rPr>
        <w:t xml:space="preserve"> </w:t>
      </w:r>
      <w:r w:rsidRPr="000D2481">
        <w:rPr>
          <w:sz w:val="18"/>
        </w:rPr>
        <w:t>oylarınıza</w:t>
      </w:r>
      <w:r w:rsidRPr="000D2481" w:rsidR="007C20E2">
        <w:rPr>
          <w:sz w:val="18"/>
        </w:rPr>
        <w:t xml:space="preserve"> </w:t>
      </w:r>
      <w:r w:rsidRPr="000D2481">
        <w:rPr>
          <w:sz w:val="18"/>
        </w:rPr>
        <w:t>sunuyorum:</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Önerge</w:t>
      </w:r>
      <w:r w:rsidRPr="000D2481" w:rsidR="007C20E2">
        <w:rPr>
          <w:sz w:val="18"/>
        </w:rPr>
        <w:t xml:space="preserve"> </w:t>
      </w:r>
      <w:r w:rsidRPr="000D2481">
        <w:rPr>
          <w:sz w:val="18"/>
        </w:rPr>
        <w:t>kabul</w:t>
      </w:r>
      <w:r w:rsidRPr="000D2481" w:rsidR="007C20E2">
        <w:rPr>
          <w:sz w:val="18"/>
        </w:rPr>
        <w:t xml:space="preserve"> </w:t>
      </w:r>
      <w:r w:rsidRPr="000D2481">
        <w:rPr>
          <w:sz w:val="18"/>
        </w:rPr>
        <w:t>edilmemiştir.</w:t>
      </w:r>
    </w:p>
    <w:p w:rsidRPr="000D2481" w:rsidR="00D419C3" w:rsidP="000D2481" w:rsidRDefault="00D419C3">
      <w:pPr>
        <w:pStyle w:val="GENELKURUL"/>
        <w:spacing w:line="240" w:lineRule="auto"/>
        <w:rPr>
          <w:sz w:val="18"/>
        </w:rPr>
      </w:pPr>
      <w:r w:rsidRPr="000D2481">
        <w:rPr>
          <w:sz w:val="18"/>
        </w:rPr>
        <w:t>Diğer</w:t>
      </w:r>
      <w:r w:rsidRPr="000D2481" w:rsidR="007C20E2">
        <w:rPr>
          <w:sz w:val="18"/>
        </w:rPr>
        <w:t xml:space="preserve"> </w:t>
      </w:r>
      <w:r w:rsidRPr="000D2481">
        <w:rPr>
          <w:sz w:val="18"/>
        </w:rPr>
        <w:t>önergeyi</w:t>
      </w:r>
      <w:r w:rsidRPr="000D2481" w:rsidR="007C20E2">
        <w:rPr>
          <w:sz w:val="18"/>
        </w:rPr>
        <w:t xml:space="preserve"> </w:t>
      </w:r>
      <w:r w:rsidRPr="000D2481">
        <w:rPr>
          <w:sz w:val="18"/>
        </w:rPr>
        <w:t>okutuyorum:</w:t>
      </w:r>
    </w:p>
    <w:p w:rsidRPr="000D2481" w:rsidR="00D419C3" w:rsidP="000D2481" w:rsidRDefault="00D419C3">
      <w:pPr>
        <w:pStyle w:val="GENELKURUL"/>
        <w:spacing w:line="240" w:lineRule="auto"/>
        <w:ind w:left="0"/>
        <w:jc w:val="center"/>
        <w:rPr>
          <w:sz w:val="18"/>
        </w:rPr>
      </w:pP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Başkanlığına…”</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Önerge</w:t>
      </w:r>
      <w:r w:rsidRPr="000D2481" w:rsidR="007C20E2">
        <w:rPr>
          <w:sz w:val="18"/>
        </w:rPr>
        <w:t xml:space="preserve"> </w:t>
      </w:r>
      <w:r w:rsidRPr="000D2481">
        <w:rPr>
          <w:sz w:val="18"/>
        </w:rPr>
        <w:t>çekilmiştir,</w:t>
      </w:r>
      <w:r w:rsidRPr="000D2481" w:rsidR="007C20E2">
        <w:rPr>
          <w:sz w:val="18"/>
        </w:rPr>
        <w:t xml:space="preserve"> </w:t>
      </w:r>
      <w:r w:rsidRPr="000D2481">
        <w:rPr>
          <w:sz w:val="18"/>
        </w:rPr>
        <w:t>işlemden</w:t>
      </w:r>
      <w:r w:rsidRPr="000D2481" w:rsidR="007C20E2">
        <w:rPr>
          <w:sz w:val="18"/>
        </w:rPr>
        <w:t xml:space="preserve"> </w:t>
      </w:r>
      <w:r w:rsidRPr="000D2481">
        <w:rPr>
          <w:sz w:val="18"/>
        </w:rPr>
        <w:t>kaldırılmıştır.</w:t>
      </w:r>
    </w:p>
    <w:p w:rsidRPr="000D2481" w:rsidR="00D419C3" w:rsidP="000D2481" w:rsidRDefault="00D419C3">
      <w:pPr>
        <w:pStyle w:val="GENELKURUL"/>
        <w:spacing w:line="240" w:lineRule="auto"/>
        <w:rPr>
          <w:sz w:val="18"/>
        </w:rPr>
      </w:pPr>
      <w:r w:rsidRPr="000D2481">
        <w:rPr>
          <w:sz w:val="18"/>
        </w:rPr>
        <w:t>4’üncü</w:t>
      </w:r>
      <w:r w:rsidRPr="000D2481" w:rsidR="007C20E2">
        <w:rPr>
          <w:sz w:val="18"/>
        </w:rPr>
        <w:t xml:space="preserve"> </w:t>
      </w:r>
      <w:r w:rsidRPr="000D2481">
        <w:rPr>
          <w:sz w:val="18"/>
        </w:rPr>
        <w:t>maddeyi</w:t>
      </w:r>
      <w:r w:rsidRPr="000D2481" w:rsidR="007C20E2">
        <w:rPr>
          <w:sz w:val="18"/>
        </w:rPr>
        <w:t xml:space="preserve"> </w:t>
      </w:r>
      <w:r w:rsidRPr="000D2481">
        <w:rPr>
          <w:sz w:val="18"/>
        </w:rPr>
        <w:t>oylarınıza</w:t>
      </w:r>
      <w:r w:rsidRPr="000D2481" w:rsidR="007C20E2">
        <w:rPr>
          <w:sz w:val="18"/>
        </w:rPr>
        <w:t xml:space="preserve"> </w:t>
      </w:r>
      <w:r w:rsidRPr="000D2481">
        <w:rPr>
          <w:sz w:val="18"/>
        </w:rPr>
        <w:t>sunuyorum:</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4’üncü</w:t>
      </w:r>
      <w:r w:rsidRPr="000D2481" w:rsidR="007C20E2">
        <w:rPr>
          <w:sz w:val="18"/>
        </w:rPr>
        <w:t xml:space="preserve"> </w:t>
      </w:r>
      <w:r w:rsidRPr="000D2481">
        <w:rPr>
          <w:sz w:val="18"/>
        </w:rPr>
        <w:t>madde</w:t>
      </w:r>
      <w:r w:rsidRPr="000D2481" w:rsidR="007C20E2">
        <w:rPr>
          <w:sz w:val="18"/>
        </w:rPr>
        <w:t xml:space="preserve"> </w:t>
      </w:r>
      <w:r w:rsidRPr="000D2481">
        <w:rPr>
          <w:sz w:val="18"/>
        </w:rPr>
        <w:t>kabul</w:t>
      </w:r>
      <w:r w:rsidRPr="000D2481" w:rsidR="007C20E2">
        <w:rPr>
          <w:sz w:val="18"/>
        </w:rPr>
        <w:t xml:space="preserve"> </w:t>
      </w:r>
      <w:r w:rsidRPr="000D2481">
        <w:rPr>
          <w:sz w:val="18"/>
        </w:rPr>
        <w:t>edilmiştir.</w:t>
      </w:r>
    </w:p>
    <w:p w:rsidRPr="000D2481" w:rsidR="00D419C3" w:rsidP="000D2481" w:rsidRDefault="00D419C3">
      <w:pPr>
        <w:pStyle w:val="GENELKURUL"/>
        <w:spacing w:line="240" w:lineRule="auto"/>
        <w:rPr>
          <w:sz w:val="18"/>
        </w:rPr>
      </w:pPr>
      <w:r w:rsidRPr="000D2481">
        <w:rPr>
          <w:sz w:val="18"/>
        </w:rPr>
        <w:t>5’inci</w:t>
      </w:r>
      <w:r w:rsidRPr="000D2481" w:rsidR="007C20E2">
        <w:rPr>
          <w:sz w:val="18"/>
        </w:rPr>
        <w:t xml:space="preserve"> </w:t>
      </w:r>
      <w:r w:rsidRPr="000D2481">
        <w:rPr>
          <w:sz w:val="18"/>
        </w:rPr>
        <w:t>maddeye</w:t>
      </w:r>
      <w:r w:rsidRPr="000D2481" w:rsidR="007C20E2">
        <w:rPr>
          <w:sz w:val="18"/>
        </w:rPr>
        <w:t xml:space="preserve"> </w:t>
      </w:r>
      <w:r w:rsidRPr="000D2481">
        <w:rPr>
          <w:sz w:val="18"/>
        </w:rPr>
        <w:t>bağlı</w:t>
      </w:r>
      <w:r w:rsidRPr="000D2481" w:rsidR="007C20E2">
        <w:rPr>
          <w:sz w:val="18"/>
        </w:rPr>
        <w:t xml:space="preserve"> </w:t>
      </w:r>
      <w:r w:rsidRPr="000D2481">
        <w:rPr>
          <w:sz w:val="18"/>
        </w:rPr>
        <w:t>geçici</w:t>
      </w:r>
      <w:r w:rsidRPr="000D2481" w:rsidR="007C20E2">
        <w:rPr>
          <w:sz w:val="18"/>
        </w:rPr>
        <w:t xml:space="preserve"> </w:t>
      </w:r>
      <w:r w:rsidRPr="000D2481">
        <w:rPr>
          <w:sz w:val="18"/>
        </w:rPr>
        <w:t>madde</w:t>
      </w:r>
      <w:r w:rsidRPr="000D2481" w:rsidR="007C20E2">
        <w:rPr>
          <w:sz w:val="18"/>
        </w:rPr>
        <w:t xml:space="preserve"> </w:t>
      </w:r>
      <w:r w:rsidRPr="000D2481">
        <w:rPr>
          <w:sz w:val="18"/>
        </w:rPr>
        <w:t>76’ya</w:t>
      </w:r>
      <w:r w:rsidRPr="000D2481" w:rsidR="007C20E2">
        <w:rPr>
          <w:sz w:val="18"/>
        </w:rPr>
        <w:t xml:space="preserve"> </w:t>
      </w:r>
      <w:r w:rsidRPr="000D2481">
        <w:rPr>
          <w:sz w:val="18"/>
        </w:rPr>
        <w:t>dair</w:t>
      </w:r>
      <w:r w:rsidRPr="000D2481" w:rsidR="007C20E2">
        <w:rPr>
          <w:sz w:val="18"/>
        </w:rPr>
        <w:t xml:space="preserve"> </w:t>
      </w:r>
      <w:r w:rsidRPr="000D2481">
        <w:rPr>
          <w:sz w:val="18"/>
        </w:rPr>
        <w:t>iki</w:t>
      </w:r>
      <w:r w:rsidRPr="000D2481" w:rsidR="007C20E2">
        <w:rPr>
          <w:sz w:val="18"/>
        </w:rPr>
        <w:t xml:space="preserve"> </w:t>
      </w:r>
      <w:r w:rsidRPr="000D2481">
        <w:rPr>
          <w:sz w:val="18"/>
        </w:rPr>
        <w:t>adet</w:t>
      </w:r>
      <w:r w:rsidRPr="000D2481" w:rsidR="007C20E2">
        <w:rPr>
          <w:sz w:val="18"/>
        </w:rPr>
        <w:t xml:space="preserve"> </w:t>
      </w:r>
      <w:r w:rsidRPr="000D2481">
        <w:rPr>
          <w:sz w:val="18"/>
        </w:rPr>
        <w:t>önerge</w:t>
      </w:r>
      <w:r w:rsidRPr="000D2481" w:rsidR="007C20E2">
        <w:rPr>
          <w:sz w:val="18"/>
        </w:rPr>
        <w:t xml:space="preserve"> </w:t>
      </w:r>
      <w:r w:rsidRPr="000D2481">
        <w:rPr>
          <w:sz w:val="18"/>
        </w:rPr>
        <w:t>geri</w:t>
      </w:r>
      <w:r w:rsidRPr="000D2481" w:rsidR="007C20E2">
        <w:rPr>
          <w:sz w:val="18"/>
        </w:rPr>
        <w:t xml:space="preserve"> </w:t>
      </w:r>
      <w:r w:rsidRPr="000D2481">
        <w:rPr>
          <w:sz w:val="18"/>
        </w:rPr>
        <w:t>çekilmiştir.</w:t>
      </w:r>
    </w:p>
    <w:p w:rsidRPr="000D2481" w:rsidR="00D419C3" w:rsidP="000D2481" w:rsidRDefault="00D419C3">
      <w:pPr>
        <w:pStyle w:val="GENELKURUL"/>
        <w:spacing w:line="240" w:lineRule="auto"/>
        <w:rPr>
          <w:sz w:val="18"/>
        </w:rPr>
      </w:pPr>
      <w:r w:rsidRPr="000D2481">
        <w:rPr>
          <w:sz w:val="18"/>
        </w:rPr>
        <w:t>5’inci</w:t>
      </w:r>
      <w:r w:rsidRPr="000D2481" w:rsidR="007C20E2">
        <w:rPr>
          <w:sz w:val="18"/>
        </w:rPr>
        <w:t xml:space="preserve"> </w:t>
      </w:r>
      <w:r w:rsidRPr="000D2481">
        <w:rPr>
          <w:sz w:val="18"/>
        </w:rPr>
        <w:t>maddeye</w:t>
      </w:r>
      <w:r w:rsidRPr="000D2481" w:rsidR="007C20E2">
        <w:rPr>
          <w:sz w:val="18"/>
        </w:rPr>
        <w:t xml:space="preserve"> </w:t>
      </w:r>
      <w:r w:rsidRPr="000D2481">
        <w:rPr>
          <w:sz w:val="18"/>
        </w:rPr>
        <w:t>bağlı</w:t>
      </w:r>
      <w:r w:rsidRPr="000D2481" w:rsidR="007C20E2">
        <w:rPr>
          <w:sz w:val="18"/>
        </w:rPr>
        <w:t xml:space="preserve"> </w:t>
      </w:r>
      <w:r w:rsidRPr="000D2481">
        <w:rPr>
          <w:sz w:val="18"/>
        </w:rPr>
        <w:t>geçici</w:t>
      </w:r>
      <w:r w:rsidRPr="000D2481" w:rsidR="007C20E2">
        <w:rPr>
          <w:sz w:val="18"/>
        </w:rPr>
        <w:t xml:space="preserve"> </w:t>
      </w:r>
      <w:r w:rsidRPr="000D2481">
        <w:rPr>
          <w:sz w:val="18"/>
        </w:rPr>
        <w:t>madde</w:t>
      </w:r>
      <w:r w:rsidRPr="000D2481" w:rsidR="007C20E2">
        <w:rPr>
          <w:sz w:val="18"/>
        </w:rPr>
        <w:t xml:space="preserve"> </w:t>
      </w:r>
      <w:r w:rsidRPr="000D2481">
        <w:rPr>
          <w:sz w:val="18"/>
        </w:rPr>
        <w:t>76’yı</w:t>
      </w:r>
      <w:r w:rsidRPr="000D2481" w:rsidR="007C20E2">
        <w:rPr>
          <w:sz w:val="18"/>
        </w:rPr>
        <w:t xml:space="preserve"> </w:t>
      </w:r>
      <w:r w:rsidRPr="000D2481">
        <w:rPr>
          <w:sz w:val="18"/>
        </w:rPr>
        <w:t>oylarınıza</w:t>
      </w:r>
      <w:r w:rsidRPr="000D2481" w:rsidR="007C20E2">
        <w:rPr>
          <w:sz w:val="18"/>
        </w:rPr>
        <w:t xml:space="preserve"> </w:t>
      </w:r>
      <w:r w:rsidRPr="000D2481">
        <w:rPr>
          <w:sz w:val="18"/>
        </w:rPr>
        <w:t>sunuyorum:</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Kabul</w:t>
      </w:r>
      <w:r w:rsidRPr="000D2481" w:rsidR="007C20E2">
        <w:rPr>
          <w:sz w:val="18"/>
        </w:rPr>
        <w:t xml:space="preserve"> </w:t>
      </w:r>
      <w:r w:rsidRPr="000D2481">
        <w:rPr>
          <w:sz w:val="18"/>
        </w:rPr>
        <w:t>edilmiştir.</w:t>
      </w:r>
    </w:p>
    <w:p w:rsidRPr="000D2481" w:rsidR="00D419C3" w:rsidP="000D2481" w:rsidRDefault="00D419C3">
      <w:pPr>
        <w:pStyle w:val="GENELKURUL"/>
        <w:spacing w:line="240" w:lineRule="auto"/>
        <w:rPr>
          <w:sz w:val="18"/>
        </w:rPr>
      </w:pPr>
      <w:r w:rsidRPr="000D2481">
        <w:rPr>
          <w:sz w:val="18"/>
        </w:rPr>
        <w:t>5’inci</w:t>
      </w:r>
      <w:r w:rsidRPr="000D2481" w:rsidR="007C20E2">
        <w:rPr>
          <w:sz w:val="18"/>
        </w:rPr>
        <w:t xml:space="preserve"> </w:t>
      </w:r>
      <w:r w:rsidRPr="000D2481">
        <w:rPr>
          <w:sz w:val="18"/>
        </w:rPr>
        <w:t>maddeye</w:t>
      </w:r>
      <w:r w:rsidRPr="000D2481" w:rsidR="007C20E2">
        <w:rPr>
          <w:sz w:val="18"/>
        </w:rPr>
        <w:t xml:space="preserve"> </w:t>
      </w:r>
      <w:r w:rsidRPr="000D2481">
        <w:rPr>
          <w:sz w:val="18"/>
        </w:rPr>
        <w:t>bağlı</w:t>
      </w:r>
      <w:r w:rsidRPr="000D2481" w:rsidR="007C20E2">
        <w:rPr>
          <w:sz w:val="18"/>
        </w:rPr>
        <w:t xml:space="preserve"> </w:t>
      </w:r>
      <w:r w:rsidRPr="000D2481">
        <w:rPr>
          <w:sz w:val="18"/>
        </w:rPr>
        <w:t>geçici</w:t>
      </w:r>
      <w:r w:rsidRPr="000D2481" w:rsidR="007C20E2">
        <w:rPr>
          <w:sz w:val="18"/>
        </w:rPr>
        <w:t xml:space="preserve"> </w:t>
      </w:r>
      <w:r w:rsidRPr="000D2481">
        <w:rPr>
          <w:sz w:val="18"/>
        </w:rPr>
        <w:t>madde</w:t>
      </w:r>
      <w:r w:rsidRPr="000D2481" w:rsidR="007C20E2">
        <w:rPr>
          <w:sz w:val="18"/>
        </w:rPr>
        <w:t xml:space="preserve"> </w:t>
      </w:r>
      <w:r w:rsidRPr="000D2481">
        <w:rPr>
          <w:sz w:val="18"/>
        </w:rPr>
        <w:t>77</w:t>
      </w:r>
      <w:r w:rsidRPr="000D2481" w:rsidR="007C20E2">
        <w:rPr>
          <w:sz w:val="18"/>
        </w:rPr>
        <w:t xml:space="preserve"> </w:t>
      </w:r>
      <w:r w:rsidRPr="000D2481">
        <w:rPr>
          <w:sz w:val="18"/>
        </w:rPr>
        <w:t>üzerinde</w:t>
      </w:r>
      <w:r w:rsidRPr="000D2481" w:rsidR="007C20E2">
        <w:rPr>
          <w:sz w:val="18"/>
        </w:rPr>
        <w:t xml:space="preserve"> </w:t>
      </w:r>
      <w:r w:rsidRPr="000D2481">
        <w:rPr>
          <w:sz w:val="18"/>
        </w:rPr>
        <w:t>ikisi</w:t>
      </w:r>
      <w:r w:rsidRPr="000D2481" w:rsidR="007C20E2">
        <w:rPr>
          <w:sz w:val="18"/>
        </w:rPr>
        <w:t xml:space="preserve"> </w:t>
      </w:r>
      <w:r w:rsidRPr="000D2481">
        <w:rPr>
          <w:sz w:val="18"/>
        </w:rPr>
        <w:t>aynı</w:t>
      </w:r>
      <w:r w:rsidRPr="000D2481" w:rsidR="007C20E2">
        <w:rPr>
          <w:sz w:val="18"/>
        </w:rPr>
        <w:t xml:space="preserve"> </w:t>
      </w:r>
      <w:r w:rsidRPr="000D2481">
        <w:rPr>
          <w:sz w:val="18"/>
        </w:rPr>
        <w:t>mahiyette</w:t>
      </w:r>
      <w:r w:rsidRPr="000D2481" w:rsidR="007C20E2">
        <w:rPr>
          <w:sz w:val="18"/>
        </w:rPr>
        <w:t xml:space="preserve"> </w:t>
      </w:r>
      <w:r w:rsidRPr="000D2481">
        <w:rPr>
          <w:sz w:val="18"/>
        </w:rPr>
        <w:t>olmak</w:t>
      </w:r>
      <w:r w:rsidRPr="000D2481" w:rsidR="007C20E2">
        <w:rPr>
          <w:sz w:val="18"/>
        </w:rPr>
        <w:t xml:space="preserve"> </w:t>
      </w:r>
      <w:r w:rsidRPr="000D2481">
        <w:rPr>
          <w:sz w:val="18"/>
        </w:rPr>
        <w:t>üzere</w:t>
      </w:r>
      <w:r w:rsidRPr="000D2481" w:rsidR="007C20E2">
        <w:rPr>
          <w:sz w:val="18"/>
        </w:rPr>
        <w:t xml:space="preserve"> </w:t>
      </w:r>
      <w:r w:rsidRPr="000D2481">
        <w:rPr>
          <w:sz w:val="18"/>
        </w:rPr>
        <w:t>üç</w:t>
      </w:r>
      <w:r w:rsidRPr="000D2481" w:rsidR="007C20E2">
        <w:rPr>
          <w:sz w:val="18"/>
        </w:rPr>
        <w:t xml:space="preserve"> </w:t>
      </w:r>
      <w:r w:rsidRPr="000D2481">
        <w:rPr>
          <w:sz w:val="18"/>
        </w:rPr>
        <w:t>adet</w:t>
      </w:r>
      <w:r w:rsidRPr="000D2481" w:rsidR="007C20E2">
        <w:rPr>
          <w:sz w:val="18"/>
        </w:rPr>
        <w:t xml:space="preserve"> </w:t>
      </w:r>
      <w:r w:rsidRPr="000D2481">
        <w:rPr>
          <w:sz w:val="18"/>
        </w:rPr>
        <w:t>önerge</w:t>
      </w:r>
      <w:r w:rsidRPr="000D2481" w:rsidR="007C20E2">
        <w:rPr>
          <w:sz w:val="18"/>
        </w:rPr>
        <w:t xml:space="preserve"> </w:t>
      </w:r>
      <w:r w:rsidRPr="000D2481">
        <w:rPr>
          <w:sz w:val="18"/>
        </w:rPr>
        <w:t>vardır,</w:t>
      </w:r>
      <w:r w:rsidRPr="000D2481" w:rsidR="007C20E2">
        <w:rPr>
          <w:sz w:val="18"/>
        </w:rPr>
        <w:t xml:space="preserve"> </w:t>
      </w:r>
      <w:r w:rsidRPr="000D2481">
        <w:rPr>
          <w:sz w:val="18"/>
        </w:rPr>
        <w:t>ilk</w:t>
      </w:r>
      <w:r w:rsidRPr="000D2481" w:rsidR="007C20E2">
        <w:rPr>
          <w:sz w:val="18"/>
        </w:rPr>
        <w:t xml:space="preserve"> </w:t>
      </w:r>
      <w:r w:rsidRPr="000D2481">
        <w:rPr>
          <w:sz w:val="18"/>
        </w:rPr>
        <w:t>okutacağım</w:t>
      </w:r>
      <w:r w:rsidRPr="000D2481" w:rsidR="007C20E2">
        <w:rPr>
          <w:sz w:val="18"/>
        </w:rPr>
        <w:t xml:space="preserve"> </w:t>
      </w:r>
      <w:r w:rsidRPr="000D2481">
        <w:rPr>
          <w:sz w:val="18"/>
        </w:rPr>
        <w:t>iki</w:t>
      </w:r>
      <w:r w:rsidRPr="000D2481" w:rsidR="007C20E2">
        <w:rPr>
          <w:sz w:val="18"/>
        </w:rPr>
        <w:t xml:space="preserve"> </w:t>
      </w:r>
      <w:r w:rsidRPr="000D2481">
        <w:rPr>
          <w:sz w:val="18"/>
        </w:rPr>
        <w:t>önerge</w:t>
      </w:r>
      <w:r w:rsidRPr="000D2481" w:rsidR="007C20E2">
        <w:rPr>
          <w:sz w:val="18"/>
        </w:rPr>
        <w:t xml:space="preserve"> </w:t>
      </w:r>
      <w:r w:rsidRPr="000D2481">
        <w:rPr>
          <w:sz w:val="18"/>
        </w:rPr>
        <w:t>aynı</w:t>
      </w:r>
      <w:r w:rsidRPr="000D2481" w:rsidR="007C20E2">
        <w:rPr>
          <w:sz w:val="18"/>
        </w:rPr>
        <w:t xml:space="preserve"> </w:t>
      </w:r>
      <w:r w:rsidRPr="000D2481">
        <w:rPr>
          <w:sz w:val="18"/>
        </w:rPr>
        <w:t>mahiyettedir,</w:t>
      </w:r>
      <w:r w:rsidRPr="000D2481" w:rsidR="007C20E2">
        <w:rPr>
          <w:sz w:val="18"/>
        </w:rPr>
        <w:t xml:space="preserve"> </w:t>
      </w:r>
      <w:r w:rsidRPr="000D2481">
        <w:rPr>
          <w:sz w:val="18"/>
        </w:rPr>
        <w:t>birlikte</w:t>
      </w:r>
      <w:r w:rsidRPr="000D2481" w:rsidR="007C20E2">
        <w:rPr>
          <w:sz w:val="18"/>
        </w:rPr>
        <w:t xml:space="preserve"> </w:t>
      </w:r>
      <w:r w:rsidRPr="000D2481">
        <w:rPr>
          <w:sz w:val="18"/>
        </w:rPr>
        <w:t>işleme</w:t>
      </w:r>
      <w:r w:rsidRPr="000D2481" w:rsidR="007C20E2">
        <w:rPr>
          <w:sz w:val="18"/>
        </w:rPr>
        <w:t xml:space="preserve"> </w:t>
      </w:r>
      <w:r w:rsidRPr="000D2481">
        <w:rPr>
          <w:sz w:val="18"/>
        </w:rPr>
        <w:t>alacağım.</w:t>
      </w:r>
    </w:p>
    <w:p w:rsidRPr="000D2481" w:rsidR="00D419C3" w:rsidP="000D2481" w:rsidRDefault="00D419C3">
      <w:pPr>
        <w:pStyle w:val="GENELKURUL"/>
        <w:spacing w:line="240" w:lineRule="auto"/>
        <w:ind w:left="0"/>
        <w:jc w:val="center"/>
        <w:rPr>
          <w:sz w:val="18"/>
        </w:rPr>
      </w:pP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Başkanlığına</w:t>
      </w:r>
    </w:p>
    <w:p w:rsidRPr="000D2481" w:rsidR="00D419C3" w:rsidP="000D2481" w:rsidRDefault="00D419C3">
      <w:pPr>
        <w:pStyle w:val="GENELKURUL"/>
        <w:spacing w:line="240" w:lineRule="auto"/>
        <w:ind w:left="0"/>
        <w:rPr>
          <w:sz w:val="18"/>
        </w:rPr>
      </w:pPr>
      <w:r w:rsidRPr="000D2481">
        <w:rPr>
          <w:sz w:val="18"/>
        </w:rPr>
        <w:t>Görüşülmekte</w:t>
      </w:r>
      <w:r w:rsidRPr="000D2481" w:rsidR="007C20E2">
        <w:rPr>
          <w:sz w:val="18"/>
        </w:rPr>
        <w:t xml:space="preserve"> </w:t>
      </w:r>
      <w:r w:rsidRPr="000D2481">
        <w:rPr>
          <w:sz w:val="18"/>
        </w:rPr>
        <w:t>olan</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5’inci</w:t>
      </w:r>
      <w:r w:rsidRPr="000D2481" w:rsidR="007C20E2">
        <w:rPr>
          <w:sz w:val="18"/>
        </w:rPr>
        <w:t xml:space="preserve"> </w:t>
      </w:r>
      <w:r w:rsidRPr="000D2481">
        <w:rPr>
          <w:sz w:val="18"/>
        </w:rPr>
        <w:t>maddesine</w:t>
      </w:r>
      <w:r w:rsidRPr="000D2481" w:rsidR="007C20E2">
        <w:rPr>
          <w:sz w:val="18"/>
        </w:rPr>
        <w:t xml:space="preserve"> </w:t>
      </w:r>
      <w:r w:rsidRPr="000D2481">
        <w:rPr>
          <w:sz w:val="18"/>
        </w:rPr>
        <w:t>bağlı</w:t>
      </w:r>
      <w:r w:rsidRPr="000D2481" w:rsidR="007C20E2">
        <w:rPr>
          <w:sz w:val="18"/>
        </w:rPr>
        <w:t xml:space="preserve"> </w:t>
      </w:r>
      <w:r w:rsidRPr="000D2481">
        <w:rPr>
          <w:sz w:val="18"/>
        </w:rPr>
        <w:t>geçici</w:t>
      </w:r>
      <w:r w:rsidRPr="000D2481" w:rsidR="007C20E2">
        <w:rPr>
          <w:sz w:val="18"/>
        </w:rPr>
        <w:t xml:space="preserve"> </w:t>
      </w:r>
      <w:r w:rsidRPr="000D2481">
        <w:rPr>
          <w:sz w:val="18"/>
        </w:rPr>
        <w:t>madde</w:t>
      </w:r>
      <w:r w:rsidRPr="000D2481" w:rsidR="007C20E2">
        <w:rPr>
          <w:sz w:val="18"/>
        </w:rPr>
        <w:t xml:space="preserve"> </w:t>
      </w:r>
      <w:r w:rsidRPr="000D2481">
        <w:rPr>
          <w:sz w:val="18"/>
        </w:rPr>
        <w:t>77’nin</w:t>
      </w:r>
      <w:r w:rsidRPr="000D2481" w:rsidR="007C20E2">
        <w:rPr>
          <w:sz w:val="18"/>
        </w:rPr>
        <w:t xml:space="preserve"> </w:t>
      </w:r>
      <w:r w:rsidRPr="000D2481">
        <w:rPr>
          <w:sz w:val="18"/>
        </w:rPr>
        <w:t>tasarı</w:t>
      </w:r>
      <w:r w:rsidRPr="000D2481" w:rsidR="007C20E2">
        <w:rPr>
          <w:sz w:val="18"/>
        </w:rPr>
        <w:t xml:space="preserve"> </w:t>
      </w:r>
      <w:r w:rsidRPr="000D2481">
        <w:rPr>
          <w:sz w:val="18"/>
        </w:rPr>
        <w:t>metninden</w:t>
      </w:r>
      <w:r w:rsidRPr="000D2481" w:rsidR="007C20E2">
        <w:rPr>
          <w:sz w:val="18"/>
        </w:rPr>
        <w:t xml:space="preserve"> </w:t>
      </w:r>
      <w:r w:rsidRPr="000D2481">
        <w:rPr>
          <w:sz w:val="18"/>
        </w:rPr>
        <w:t>çıkarılmasını</w:t>
      </w:r>
      <w:r w:rsidRPr="000D2481" w:rsidR="007C20E2">
        <w:rPr>
          <w:sz w:val="18"/>
        </w:rPr>
        <w:t xml:space="preserve"> </w:t>
      </w:r>
      <w:r w:rsidRPr="000D2481">
        <w:rPr>
          <w:sz w:val="18"/>
        </w:rPr>
        <w:t>arz</w:t>
      </w:r>
      <w:r w:rsidRPr="000D2481" w:rsidR="007C20E2">
        <w:rPr>
          <w:sz w:val="18"/>
        </w:rPr>
        <w:t xml:space="preserve"> </w:t>
      </w:r>
      <w:r w:rsidRPr="000D2481">
        <w:rPr>
          <w:sz w:val="18"/>
        </w:rPr>
        <w:t>ve</w:t>
      </w:r>
      <w:r w:rsidRPr="000D2481" w:rsidR="007C20E2">
        <w:rPr>
          <w:sz w:val="18"/>
        </w:rPr>
        <w:t xml:space="preserve"> </w:t>
      </w:r>
      <w:r w:rsidRPr="000D2481">
        <w:rPr>
          <w:sz w:val="18"/>
        </w:rPr>
        <w:t>teklif</w:t>
      </w:r>
      <w:r w:rsidRPr="000D2481" w:rsidR="007C20E2">
        <w:rPr>
          <w:sz w:val="18"/>
        </w:rPr>
        <w:t xml:space="preserve"> </w:t>
      </w:r>
      <w:r w:rsidRPr="000D2481">
        <w:rPr>
          <w:sz w:val="18"/>
        </w:rPr>
        <w:t>ederiz.</w:t>
      </w:r>
      <w:r w:rsidRPr="000D2481" w:rsidR="007C20E2">
        <w:rPr>
          <w:sz w:val="18"/>
        </w:rPr>
        <w:t xml:space="preserve"> </w:t>
      </w:r>
    </w:p>
    <w:p w:rsidRPr="000D2481" w:rsidR="00D419C3" w:rsidP="000D2481" w:rsidRDefault="00D419C3">
      <w:pPr>
        <w:pStyle w:val="3LMZA"/>
        <w:spacing w:line="240" w:lineRule="auto"/>
        <w:rPr>
          <w:sz w:val="18"/>
        </w:rPr>
      </w:pPr>
      <w:r w:rsidRPr="000D2481">
        <w:rPr>
          <w:sz w:val="18"/>
        </w:rPr>
        <w:tab/>
        <w:t>Didem</w:t>
      </w:r>
      <w:r w:rsidRPr="000D2481" w:rsidR="007C20E2">
        <w:rPr>
          <w:sz w:val="18"/>
        </w:rPr>
        <w:t xml:space="preserve"> </w:t>
      </w:r>
      <w:r w:rsidRPr="000D2481">
        <w:rPr>
          <w:sz w:val="18"/>
        </w:rPr>
        <w:t>Engin</w:t>
      </w:r>
      <w:r w:rsidRPr="000D2481">
        <w:rPr>
          <w:sz w:val="18"/>
        </w:rPr>
        <w:tab/>
        <w:t>Mahmut</w:t>
      </w:r>
      <w:r w:rsidRPr="000D2481" w:rsidR="007C20E2">
        <w:rPr>
          <w:sz w:val="18"/>
        </w:rPr>
        <w:t xml:space="preserve"> </w:t>
      </w:r>
      <w:r w:rsidRPr="000D2481">
        <w:rPr>
          <w:sz w:val="18"/>
        </w:rPr>
        <w:t>Tanal</w:t>
      </w:r>
      <w:r w:rsidRPr="000D2481">
        <w:rPr>
          <w:sz w:val="18"/>
        </w:rPr>
        <w:tab/>
        <w:t>Ali</w:t>
      </w:r>
      <w:r w:rsidRPr="000D2481" w:rsidR="007C20E2">
        <w:rPr>
          <w:sz w:val="18"/>
        </w:rPr>
        <w:t xml:space="preserve"> </w:t>
      </w:r>
      <w:r w:rsidRPr="000D2481">
        <w:rPr>
          <w:sz w:val="18"/>
        </w:rPr>
        <w:t>Şeker</w:t>
      </w:r>
    </w:p>
    <w:p w:rsidRPr="000D2481" w:rsidR="00D419C3" w:rsidP="000D2481" w:rsidRDefault="00D419C3">
      <w:pPr>
        <w:pStyle w:val="3LMZA"/>
        <w:spacing w:line="240" w:lineRule="auto"/>
        <w:rPr>
          <w:sz w:val="18"/>
        </w:rPr>
      </w:pPr>
      <w:r w:rsidRPr="000D2481">
        <w:rPr>
          <w:sz w:val="18"/>
        </w:rPr>
        <w:tab/>
        <w:t>İstanbul</w:t>
      </w:r>
      <w:r w:rsidRPr="000D2481">
        <w:rPr>
          <w:sz w:val="18"/>
        </w:rPr>
        <w:tab/>
        <w:t>İstanbul</w:t>
      </w:r>
      <w:r w:rsidRPr="000D2481">
        <w:rPr>
          <w:sz w:val="18"/>
        </w:rPr>
        <w:tab/>
        <w:t>İstanbul</w:t>
      </w:r>
    </w:p>
    <w:p w:rsidRPr="000D2481" w:rsidR="00D419C3" w:rsidP="000D2481" w:rsidRDefault="00D419C3">
      <w:pPr>
        <w:pStyle w:val="3LMZA"/>
        <w:spacing w:line="240" w:lineRule="auto"/>
        <w:rPr>
          <w:sz w:val="18"/>
        </w:rPr>
      </w:pPr>
      <w:r w:rsidRPr="000D2481">
        <w:rPr>
          <w:sz w:val="18"/>
        </w:rPr>
        <w:tab/>
        <w:t>Ali</w:t>
      </w:r>
      <w:r w:rsidRPr="000D2481" w:rsidR="007C20E2">
        <w:rPr>
          <w:sz w:val="18"/>
        </w:rPr>
        <w:t xml:space="preserve"> </w:t>
      </w:r>
      <w:r w:rsidRPr="000D2481">
        <w:rPr>
          <w:sz w:val="18"/>
        </w:rPr>
        <w:t>Yiğit</w:t>
      </w:r>
      <w:r w:rsidRPr="000D2481">
        <w:rPr>
          <w:sz w:val="18"/>
        </w:rPr>
        <w:tab/>
        <w:t>Serdal</w:t>
      </w:r>
      <w:r w:rsidRPr="000D2481" w:rsidR="007C20E2">
        <w:rPr>
          <w:sz w:val="18"/>
        </w:rPr>
        <w:t xml:space="preserve"> </w:t>
      </w:r>
      <w:r w:rsidRPr="000D2481">
        <w:rPr>
          <w:sz w:val="18"/>
        </w:rPr>
        <w:t>Kuyucuoğlu</w:t>
      </w:r>
      <w:r w:rsidRPr="000D2481">
        <w:rPr>
          <w:sz w:val="18"/>
        </w:rPr>
        <w:tab/>
        <w:t>Kazım</w:t>
      </w:r>
      <w:r w:rsidRPr="000D2481" w:rsidR="007C20E2">
        <w:rPr>
          <w:sz w:val="18"/>
        </w:rPr>
        <w:t xml:space="preserve"> </w:t>
      </w:r>
      <w:r w:rsidRPr="000D2481">
        <w:rPr>
          <w:sz w:val="18"/>
        </w:rPr>
        <w:t>Arslan</w:t>
      </w:r>
    </w:p>
    <w:p w:rsidRPr="000D2481" w:rsidR="00D419C3" w:rsidP="000D2481" w:rsidRDefault="00D419C3">
      <w:pPr>
        <w:pStyle w:val="3LMZA"/>
        <w:spacing w:line="240" w:lineRule="auto"/>
        <w:rPr>
          <w:sz w:val="18"/>
        </w:rPr>
      </w:pPr>
      <w:r w:rsidRPr="000D2481">
        <w:rPr>
          <w:sz w:val="18"/>
        </w:rPr>
        <w:tab/>
        <w:t>İzmir</w:t>
      </w:r>
      <w:r w:rsidRPr="000D2481">
        <w:rPr>
          <w:sz w:val="18"/>
        </w:rPr>
        <w:tab/>
        <w:t>Mersin</w:t>
      </w:r>
      <w:r w:rsidRPr="000D2481">
        <w:rPr>
          <w:sz w:val="18"/>
        </w:rPr>
        <w:tab/>
        <w:t>Denizli</w:t>
      </w:r>
    </w:p>
    <w:p w:rsidRPr="000D2481" w:rsidR="00D419C3" w:rsidP="000D2481" w:rsidRDefault="00D419C3">
      <w:pPr>
        <w:pStyle w:val="GENELKURUL"/>
        <w:spacing w:line="240" w:lineRule="auto"/>
        <w:rPr>
          <w:sz w:val="18"/>
        </w:rPr>
      </w:pPr>
      <w:r w:rsidRPr="000D2481">
        <w:rPr>
          <w:sz w:val="18"/>
        </w:rPr>
        <w:t>Aynı</w:t>
      </w:r>
      <w:r w:rsidRPr="000D2481" w:rsidR="007C20E2">
        <w:rPr>
          <w:sz w:val="18"/>
        </w:rPr>
        <w:t xml:space="preserve"> </w:t>
      </w:r>
      <w:r w:rsidRPr="000D2481">
        <w:rPr>
          <w:sz w:val="18"/>
        </w:rPr>
        <w:t>mahiyetteki</w:t>
      </w:r>
      <w:r w:rsidRPr="000D2481" w:rsidR="007C20E2">
        <w:rPr>
          <w:sz w:val="18"/>
        </w:rPr>
        <w:t xml:space="preserve"> </w:t>
      </w:r>
      <w:r w:rsidRPr="000D2481">
        <w:rPr>
          <w:sz w:val="18"/>
        </w:rPr>
        <w:t>önergenin</w:t>
      </w:r>
      <w:r w:rsidRPr="000D2481" w:rsidR="007C20E2">
        <w:rPr>
          <w:sz w:val="18"/>
        </w:rPr>
        <w:t xml:space="preserve"> </w:t>
      </w:r>
      <w:r w:rsidRPr="000D2481">
        <w:rPr>
          <w:sz w:val="18"/>
        </w:rPr>
        <w:t>diğer</w:t>
      </w:r>
      <w:r w:rsidRPr="000D2481" w:rsidR="007C20E2">
        <w:rPr>
          <w:sz w:val="18"/>
        </w:rPr>
        <w:t xml:space="preserve"> </w:t>
      </w:r>
      <w:r w:rsidRPr="000D2481">
        <w:rPr>
          <w:sz w:val="18"/>
        </w:rPr>
        <w:t>imza</w:t>
      </w:r>
      <w:r w:rsidRPr="000D2481" w:rsidR="007C20E2">
        <w:rPr>
          <w:sz w:val="18"/>
        </w:rPr>
        <w:t xml:space="preserve"> </w:t>
      </w:r>
      <w:r w:rsidRPr="000D2481">
        <w:rPr>
          <w:sz w:val="18"/>
        </w:rPr>
        <w:t>sahipleri:</w:t>
      </w:r>
    </w:p>
    <w:p w:rsidRPr="000D2481" w:rsidR="00D419C3" w:rsidP="000D2481" w:rsidRDefault="00D419C3">
      <w:pPr>
        <w:pStyle w:val="3LMZA"/>
        <w:tabs>
          <w:tab w:val="clear" w:pos="2127"/>
          <w:tab w:val="clear" w:pos="5529"/>
          <w:tab w:val="clear" w:pos="8520"/>
          <w:tab w:val="center" w:pos="2410"/>
          <w:tab w:val="center" w:pos="5954"/>
          <w:tab w:val="center" w:pos="8647"/>
        </w:tabs>
        <w:spacing w:line="240" w:lineRule="auto"/>
        <w:rPr>
          <w:sz w:val="18"/>
        </w:rPr>
      </w:pPr>
      <w:r w:rsidRPr="000D2481">
        <w:rPr>
          <w:sz w:val="18"/>
        </w:rPr>
        <w:tab/>
        <w:t>Filiz</w:t>
      </w:r>
      <w:r w:rsidRPr="000D2481" w:rsidR="007C20E2">
        <w:rPr>
          <w:sz w:val="18"/>
        </w:rPr>
        <w:t xml:space="preserve"> </w:t>
      </w:r>
      <w:r w:rsidRPr="000D2481">
        <w:rPr>
          <w:sz w:val="18"/>
        </w:rPr>
        <w:t>Kerestecioğlu</w:t>
      </w:r>
      <w:r w:rsidRPr="000D2481" w:rsidR="007C20E2">
        <w:rPr>
          <w:sz w:val="18"/>
        </w:rPr>
        <w:t xml:space="preserve"> </w:t>
      </w:r>
      <w:r w:rsidRPr="000D2481">
        <w:rPr>
          <w:sz w:val="18"/>
        </w:rPr>
        <w:t>Demir</w:t>
      </w:r>
      <w:r w:rsidRPr="000D2481">
        <w:rPr>
          <w:sz w:val="18"/>
        </w:rPr>
        <w:tab/>
        <w:t>Mehmet</w:t>
      </w:r>
      <w:r w:rsidRPr="000D2481" w:rsidR="007C20E2">
        <w:rPr>
          <w:sz w:val="18"/>
        </w:rPr>
        <w:t xml:space="preserve"> </w:t>
      </w:r>
      <w:r w:rsidRPr="000D2481">
        <w:rPr>
          <w:sz w:val="18"/>
        </w:rPr>
        <w:t>Ali</w:t>
      </w:r>
      <w:r w:rsidRPr="000D2481" w:rsidR="007C20E2">
        <w:rPr>
          <w:sz w:val="18"/>
        </w:rPr>
        <w:t xml:space="preserve"> </w:t>
      </w:r>
      <w:r w:rsidRPr="000D2481">
        <w:rPr>
          <w:sz w:val="18"/>
        </w:rPr>
        <w:t>Aslan</w:t>
      </w:r>
      <w:r w:rsidRPr="000D2481">
        <w:rPr>
          <w:sz w:val="18"/>
        </w:rPr>
        <w:tab/>
        <w:t>Hüda</w:t>
      </w:r>
      <w:r w:rsidRPr="000D2481" w:rsidR="007C20E2">
        <w:rPr>
          <w:sz w:val="18"/>
        </w:rPr>
        <w:t xml:space="preserve"> </w:t>
      </w:r>
      <w:r w:rsidRPr="000D2481">
        <w:rPr>
          <w:sz w:val="18"/>
        </w:rPr>
        <w:t>Kaya</w:t>
      </w:r>
    </w:p>
    <w:p w:rsidRPr="000D2481" w:rsidR="00D419C3" w:rsidP="000D2481" w:rsidRDefault="00D419C3">
      <w:pPr>
        <w:pStyle w:val="3LMZA"/>
        <w:tabs>
          <w:tab w:val="clear" w:pos="2127"/>
          <w:tab w:val="clear" w:pos="5529"/>
          <w:tab w:val="clear" w:pos="8520"/>
          <w:tab w:val="center" w:pos="2410"/>
          <w:tab w:val="center" w:pos="5954"/>
          <w:tab w:val="center" w:pos="8647"/>
        </w:tabs>
        <w:spacing w:line="240" w:lineRule="auto"/>
        <w:rPr>
          <w:sz w:val="18"/>
        </w:rPr>
      </w:pPr>
      <w:r w:rsidRPr="000D2481">
        <w:rPr>
          <w:sz w:val="18"/>
        </w:rPr>
        <w:tab/>
        <w:t>İstanbul</w:t>
      </w:r>
      <w:r w:rsidRPr="000D2481">
        <w:rPr>
          <w:sz w:val="18"/>
        </w:rPr>
        <w:tab/>
        <w:t>Batman</w:t>
      </w:r>
      <w:r w:rsidRPr="000D2481">
        <w:rPr>
          <w:sz w:val="18"/>
        </w:rPr>
        <w:tab/>
        <w:t>İstanbul</w:t>
      </w:r>
    </w:p>
    <w:p w:rsidRPr="000D2481" w:rsidR="00D419C3" w:rsidP="000D2481" w:rsidRDefault="00D419C3">
      <w:pPr>
        <w:pStyle w:val="3LMZA"/>
        <w:tabs>
          <w:tab w:val="clear" w:pos="2127"/>
          <w:tab w:val="clear" w:pos="5529"/>
          <w:tab w:val="clear" w:pos="8520"/>
          <w:tab w:val="center" w:pos="2410"/>
          <w:tab w:val="center" w:pos="5954"/>
          <w:tab w:val="center" w:pos="8647"/>
        </w:tabs>
        <w:spacing w:line="240" w:lineRule="auto"/>
        <w:rPr>
          <w:sz w:val="18"/>
        </w:rPr>
      </w:pPr>
      <w:r w:rsidRPr="000D2481">
        <w:rPr>
          <w:sz w:val="18"/>
        </w:rPr>
        <w:tab/>
        <w:t>Mehmet</w:t>
      </w:r>
      <w:r w:rsidRPr="000D2481" w:rsidR="007C20E2">
        <w:rPr>
          <w:sz w:val="18"/>
        </w:rPr>
        <w:t xml:space="preserve"> </w:t>
      </w:r>
      <w:r w:rsidRPr="000D2481">
        <w:rPr>
          <w:sz w:val="18"/>
        </w:rPr>
        <w:t>Emin</w:t>
      </w:r>
      <w:r w:rsidRPr="000D2481" w:rsidR="007C20E2">
        <w:rPr>
          <w:sz w:val="18"/>
        </w:rPr>
        <w:t xml:space="preserve"> </w:t>
      </w:r>
      <w:r w:rsidRPr="000D2481">
        <w:rPr>
          <w:sz w:val="18"/>
        </w:rPr>
        <w:t>Adıyaman</w:t>
      </w:r>
      <w:r w:rsidRPr="000D2481">
        <w:rPr>
          <w:sz w:val="18"/>
        </w:rPr>
        <w:tab/>
      </w:r>
      <w:r w:rsidRPr="000D2481">
        <w:rPr>
          <w:sz w:val="18"/>
        </w:rPr>
        <w:tab/>
        <w:t>Sibel</w:t>
      </w:r>
      <w:r w:rsidRPr="000D2481" w:rsidR="007C20E2">
        <w:rPr>
          <w:sz w:val="18"/>
        </w:rPr>
        <w:t xml:space="preserve"> </w:t>
      </w:r>
      <w:r w:rsidRPr="000D2481">
        <w:rPr>
          <w:sz w:val="18"/>
        </w:rPr>
        <w:t>Yiğitalp</w:t>
      </w:r>
    </w:p>
    <w:p w:rsidRPr="000D2481" w:rsidR="00D419C3" w:rsidP="000D2481" w:rsidRDefault="00D419C3">
      <w:pPr>
        <w:pStyle w:val="3LMZA"/>
        <w:tabs>
          <w:tab w:val="clear" w:pos="2127"/>
          <w:tab w:val="clear" w:pos="5529"/>
          <w:tab w:val="clear" w:pos="8520"/>
          <w:tab w:val="center" w:pos="2410"/>
          <w:tab w:val="center" w:pos="5954"/>
          <w:tab w:val="center" w:pos="8647"/>
        </w:tabs>
        <w:spacing w:line="240" w:lineRule="auto"/>
        <w:rPr>
          <w:sz w:val="18"/>
        </w:rPr>
      </w:pPr>
      <w:r w:rsidRPr="000D2481">
        <w:rPr>
          <w:sz w:val="18"/>
        </w:rPr>
        <w:tab/>
        <w:t>Iğdır</w:t>
      </w:r>
      <w:r w:rsidRPr="000D2481">
        <w:rPr>
          <w:sz w:val="18"/>
        </w:rPr>
        <w:tab/>
      </w:r>
      <w:r w:rsidRPr="000D2481">
        <w:rPr>
          <w:sz w:val="18"/>
        </w:rPr>
        <w:tab/>
        <w:t>Diyarbakır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Aynı</w:t>
      </w:r>
      <w:r w:rsidRPr="000D2481" w:rsidR="007C20E2">
        <w:rPr>
          <w:sz w:val="18"/>
        </w:rPr>
        <w:t xml:space="preserve"> </w:t>
      </w:r>
      <w:r w:rsidRPr="000D2481">
        <w:rPr>
          <w:sz w:val="18"/>
        </w:rPr>
        <w:t>mahiyetteki</w:t>
      </w:r>
      <w:r w:rsidRPr="000D2481" w:rsidR="007C20E2">
        <w:rPr>
          <w:sz w:val="18"/>
        </w:rPr>
        <w:t xml:space="preserve"> </w:t>
      </w:r>
      <w:r w:rsidRPr="000D2481">
        <w:rPr>
          <w:sz w:val="18"/>
        </w:rPr>
        <w:t>önergelere</w:t>
      </w:r>
      <w:r w:rsidRPr="000D2481" w:rsidR="007C20E2">
        <w:rPr>
          <w:sz w:val="18"/>
        </w:rPr>
        <w:t xml:space="preserve"> </w:t>
      </w:r>
      <w:r w:rsidRPr="000D2481">
        <w:rPr>
          <w:sz w:val="18"/>
        </w:rPr>
        <w:t>Komisyon</w:t>
      </w:r>
      <w:r w:rsidRPr="000D2481" w:rsidR="007C20E2">
        <w:rPr>
          <w:sz w:val="18"/>
        </w:rPr>
        <w:t xml:space="preserve"> </w:t>
      </w:r>
      <w:r w:rsidRPr="000D2481">
        <w:rPr>
          <w:sz w:val="18"/>
        </w:rPr>
        <w:t>katılıyor</w:t>
      </w:r>
      <w:r w:rsidRPr="000D2481" w:rsidR="007C20E2">
        <w:rPr>
          <w:sz w:val="18"/>
        </w:rPr>
        <w:t xml:space="preserve"> </w:t>
      </w:r>
      <w:r w:rsidRPr="000D2481">
        <w:rPr>
          <w:sz w:val="18"/>
        </w:rPr>
        <w:t>mu?</w:t>
      </w:r>
    </w:p>
    <w:p w:rsidRPr="000D2481" w:rsidR="00D419C3" w:rsidP="000D2481" w:rsidRDefault="00D419C3">
      <w:pPr>
        <w:pStyle w:val="GENELKURUL"/>
        <w:spacing w:line="240" w:lineRule="auto"/>
        <w:rPr>
          <w:sz w:val="18"/>
        </w:rPr>
      </w:pPr>
      <w:r w:rsidRPr="000D2481">
        <w:rPr>
          <w:sz w:val="18"/>
        </w:rPr>
        <w:t>MİLLİ</w:t>
      </w:r>
      <w:r w:rsidRPr="000D2481" w:rsidR="007C20E2">
        <w:rPr>
          <w:sz w:val="18"/>
        </w:rPr>
        <w:t xml:space="preserve"> </w:t>
      </w:r>
      <w:r w:rsidRPr="000D2481">
        <w:rPr>
          <w:sz w:val="18"/>
        </w:rPr>
        <w:t>EĞİTİM,</w:t>
      </w:r>
      <w:r w:rsidRPr="000D2481" w:rsidR="007C20E2">
        <w:rPr>
          <w:sz w:val="18"/>
        </w:rPr>
        <w:t xml:space="preserve"> </w:t>
      </w:r>
      <w:r w:rsidRPr="000D2481">
        <w:rPr>
          <w:sz w:val="18"/>
        </w:rPr>
        <w:t>KÜLTÜR,</w:t>
      </w:r>
      <w:r w:rsidRPr="000D2481" w:rsidR="007C20E2">
        <w:rPr>
          <w:sz w:val="18"/>
        </w:rPr>
        <w:t xml:space="preserve"> </w:t>
      </w: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KOMİSYONU</w:t>
      </w:r>
      <w:r w:rsidRPr="000D2481" w:rsidR="007C20E2">
        <w:rPr>
          <w:sz w:val="18"/>
        </w:rPr>
        <w:t xml:space="preserve"> </w:t>
      </w:r>
      <w:r w:rsidRPr="000D2481">
        <w:rPr>
          <w:sz w:val="18"/>
        </w:rPr>
        <w:t>SÖZCÜSÜ</w:t>
      </w:r>
      <w:r w:rsidRPr="000D2481" w:rsidR="007C20E2">
        <w:rPr>
          <w:sz w:val="18"/>
        </w:rPr>
        <w:t xml:space="preserve"> </w:t>
      </w:r>
      <w:r w:rsidRPr="000D2481">
        <w:rPr>
          <w:sz w:val="18"/>
        </w:rPr>
        <w:t>LEYLA</w:t>
      </w:r>
      <w:r w:rsidRPr="000D2481" w:rsidR="007C20E2">
        <w:rPr>
          <w:sz w:val="18"/>
        </w:rPr>
        <w:t xml:space="preserve"> </w:t>
      </w:r>
      <w:r w:rsidRPr="000D2481">
        <w:rPr>
          <w:sz w:val="18"/>
        </w:rPr>
        <w:t>ŞAHİN</w:t>
      </w:r>
      <w:r w:rsidRPr="000D2481" w:rsidR="007C20E2">
        <w:rPr>
          <w:sz w:val="18"/>
        </w:rPr>
        <w:t xml:space="preserve"> </w:t>
      </w:r>
      <w:r w:rsidRPr="000D2481">
        <w:rPr>
          <w:sz w:val="18"/>
        </w:rPr>
        <w:t>USTA</w:t>
      </w:r>
      <w:r w:rsidRPr="000D2481" w:rsidR="007C20E2">
        <w:rPr>
          <w:sz w:val="18"/>
        </w:rPr>
        <w:t xml:space="preserve"> </w:t>
      </w:r>
      <w:r w:rsidRPr="000D2481">
        <w:rPr>
          <w:sz w:val="18"/>
        </w:rPr>
        <w:t>(Konya)</w:t>
      </w:r>
      <w:r w:rsidRPr="000D2481" w:rsidR="007C20E2">
        <w:rPr>
          <w:sz w:val="18"/>
        </w:rPr>
        <w:t xml:space="preserve"> </w:t>
      </w:r>
      <w:r w:rsidRPr="000D2481">
        <w:rPr>
          <w:sz w:val="18"/>
        </w:rPr>
        <w:t>–</w:t>
      </w:r>
      <w:r w:rsidRPr="000D2481" w:rsidR="007C20E2">
        <w:rPr>
          <w:sz w:val="18"/>
        </w:rPr>
        <w:t xml:space="preserve"> </w:t>
      </w:r>
      <w:r w:rsidRPr="000D2481">
        <w:rPr>
          <w:sz w:val="18"/>
        </w:rPr>
        <w:t>Katılmıyoruz</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Hükûmet?</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Katılmıyoruz.</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Aynı</w:t>
      </w:r>
      <w:r w:rsidRPr="000D2481" w:rsidR="007C20E2">
        <w:rPr>
          <w:sz w:val="18"/>
        </w:rPr>
        <w:t xml:space="preserve"> </w:t>
      </w:r>
      <w:r w:rsidRPr="000D2481">
        <w:rPr>
          <w:sz w:val="18"/>
        </w:rPr>
        <w:t>mahiyetteki</w:t>
      </w:r>
      <w:r w:rsidRPr="000D2481" w:rsidR="007C20E2">
        <w:rPr>
          <w:sz w:val="18"/>
        </w:rPr>
        <w:t xml:space="preserve"> </w:t>
      </w:r>
      <w:r w:rsidRPr="000D2481">
        <w:rPr>
          <w:sz w:val="18"/>
        </w:rPr>
        <w:t>önergeler</w:t>
      </w:r>
      <w:r w:rsidRPr="000D2481" w:rsidR="007C20E2">
        <w:rPr>
          <w:sz w:val="18"/>
        </w:rPr>
        <w:t xml:space="preserve"> </w:t>
      </w:r>
      <w:r w:rsidRPr="000D2481">
        <w:rPr>
          <w:sz w:val="18"/>
        </w:rPr>
        <w:t>üzerinde</w:t>
      </w:r>
      <w:r w:rsidRPr="000D2481" w:rsidR="007C20E2">
        <w:rPr>
          <w:sz w:val="18"/>
        </w:rPr>
        <w:t xml:space="preserve"> </w:t>
      </w:r>
      <w:r w:rsidRPr="000D2481">
        <w:rPr>
          <w:sz w:val="18"/>
        </w:rPr>
        <w:t>ilk</w:t>
      </w:r>
      <w:r w:rsidRPr="000D2481" w:rsidR="007C20E2">
        <w:rPr>
          <w:sz w:val="18"/>
        </w:rPr>
        <w:t xml:space="preserve"> </w:t>
      </w:r>
      <w:r w:rsidRPr="000D2481">
        <w:rPr>
          <w:sz w:val="18"/>
        </w:rPr>
        <w:t>olarak</w:t>
      </w:r>
      <w:r w:rsidRPr="000D2481" w:rsidR="007C20E2">
        <w:rPr>
          <w:sz w:val="18"/>
        </w:rPr>
        <w:t xml:space="preserve"> </w:t>
      </w:r>
      <w:r w:rsidRPr="000D2481">
        <w:rPr>
          <w:sz w:val="18"/>
        </w:rPr>
        <w:t>Mersin</w:t>
      </w:r>
      <w:r w:rsidRPr="000D2481" w:rsidR="007C20E2">
        <w:rPr>
          <w:sz w:val="18"/>
        </w:rPr>
        <w:t xml:space="preserve"> </w:t>
      </w:r>
      <w:r w:rsidRPr="000D2481">
        <w:rPr>
          <w:sz w:val="18"/>
        </w:rPr>
        <w:t>Milletvekili</w:t>
      </w:r>
      <w:r w:rsidRPr="000D2481" w:rsidR="007C20E2">
        <w:rPr>
          <w:sz w:val="18"/>
        </w:rPr>
        <w:t xml:space="preserve"> </w:t>
      </w:r>
      <w:r w:rsidRPr="000D2481">
        <w:rPr>
          <w:sz w:val="18"/>
        </w:rPr>
        <w:t>Serdal</w:t>
      </w:r>
      <w:r w:rsidRPr="000D2481" w:rsidR="007C20E2">
        <w:rPr>
          <w:sz w:val="18"/>
        </w:rPr>
        <w:t xml:space="preserve"> </w:t>
      </w:r>
      <w:r w:rsidRPr="000D2481">
        <w:rPr>
          <w:sz w:val="18"/>
        </w:rPr>
        <w:t>Kuyucuoğlu</w:t>
      </w:r>
      <w:r w:rsidRPr="000D2481" w:rsidR="007C20E2">
        <w:rPr>
          <w:sz w:val="18"/>
        </w:rPr>
        <w:t xml:space="preserve"> </w:t>
      </w:r>
      <w:r w:rsidRPr="000D2481">
        <w:rPr>
          <w:sz w:val="18"/>
        </w:rPr>
        <w:t>konuşacak.</w:t>
      </w:r>
    </w:p>
    <w:p w:rsidRPr="000D2481" w:rsidR="00D419C3" w:rsidP="000D2481" w:rsidRDefault="00D419C3">
      <w:pPr>
        <w:pStyle w:val="GENELKURUL"/>
        <w:spacing w:line="240" w:lineRule="auto"/>
        <w:rPr>
          <w:sz w:val="18"/>
        </w:rPr>
      </w:pPr>
      <w:r w:rsidRPr="000D2481">
        <w:rPr>
          <w:sz w:val="18"/>
        </w:rPr>
        <w:t>Buyurun</w:t>
      </w:r>
      <w:r w:rsidRPr="000D2481" w:rsidR="007C20E2">
        <w:rPr>
          <w:sz w:val="18"/>
        </w:rPr>
        <w:t xml:space="preserve"> </w:t>
      </w:r>
      <w:r w:rsidRPr="000D2481">
        <w:rPr>
          <w:sz w:val="18"/>
        </w:rPr>
        <w:t>Sayın</w:t>
      </w:r>
      <w:r w:rsidRPr="000D2481" w:rsidR="007C20E2">
        <w:rPr>
          <w:sz w:val="18"/>
        </w:rPr>
        <w:t xml:space="preserve"> </w:t>
      </w:r>
      <w:r w:rsidRPr="000D2481">
        <w:rPr>
          <w:sz w:val="18"/>
        </w:rPr>
        <w:t>Kuyucuoğlu.</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419C3" w:rsidP="000D2481" w:rsidRDefault="00D419C3">
      <w:pPr>
        <w:pStyle w:val="GENELKURUL"/>
        <w:spacing w:line="240" w:lineRule="auto"/>
        <w:rPr>
          <w:sz w:val="18"/>
        </w:rPr>
      </w:pPr>
      <w:r w:rsidRPr="000D2481">
        <w:rPr>
          <w:sz w:val="18"/>
        </w:rPr>
        <w:t>SERDAL</w:t>
      </w:r>
      <w:r w:rsidRPr="000D2481" w:rsidR="007C20E2">
        <w:rPr>
          <w:sz w:val="18"/>
        </w:rPr>
        <w:t xml:space="preserve"> </w:t>
      </w:r>
      <w:r w:rsidRPr="000D2481">
        <w:rPr>
          <w:sz w:val="18"/>
        </w:rPr>
        <w:t>KUYUCUOĞLU</w:t>
      </w:r>
      <w:r w:rsidRPr="000D2481" w:rsidR="007C20E2">
        <w:rPr>
          <w:sz w:val="18"/>
        </w:rPr>
        <w:t xml:space="preserve"> </w:t>
      </w:r>
      <w:r w:rsidRPr="000D2481">
        <w:rPr>
          <w:sz w:val="18"/>
        </w:rPr>
        <w:t>(Mersin)</w:t>
      </w:r>
      <w:r w:rsidRPr="000D2481" w:rsidR="007C20E2">
        <w:rPr>
          <w:sz w:val="18"/>
        </w:rPr>
        <w:t xml:space="preserve"> </w:t>
      </w:r>
      <w:r w:rsidRPr="000D2481">
        <w:rPr>
          <w:sz w:val="18"/>
        </w:rPr>
        <w:t>–</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r w:rsidRPr="000D2481" w:rsidR="007C20E2">
        <w:rPr>
          <w:sz w:val="18"/>
        </w:rPr>
        <w:t xml:space="preserve"> </w:t>
      </w: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Yükseköğretim</w:t>
      </w:r>
      <w:r w:rsidRPr="000D2481" w:rsidR="007C20E2">
        <w:rPr>
          <w:sz w:val="18"/>
        </w:rPr>
        <w:t xml:space="preserve"> </w:t>
      </w:r>
      <w:r w:rsidRPr="000D2481">
        <w:rPr>
          <w:sz w:val="18"/>
        </w:rPr>
        <w:t>Kanunu</w:t>
      </w:r>
      <w:r w:rsidRPr="000D2481" w:rsidR="007C20E2">
        <w:rPr>
          <w:sz w:val="18"/>
        </w:rPr>
        <w:t xml:space="preserve"> </w:t>
      </w:r>
      <w:r w:rsidRPr="000D2481">
        <w:rPr>
          <w:sz w:val="18"/>
        </w:rPr>
        <w:t>ile</w:t>
      </w:r>
      <w:r w:rsidRPr="000D2481" w:rsidR="007C20E2">
        <w:rPr>
          <w:sz w:val="18"/>
        </w:rPr>
        <w:t xml:space="preserve"> </w:t>
      </w:r>
      <w:r w:rsidRPr="000D2481">
        <w:rPr>
          <w:sz w:val="18"/>
        </w:rPr>
        <w:t>Bazı</w:t>
      </w:r>
      <w:r w:rsidRPr="000D2481" w:rsidR="007C20E2">
        <w:rPr>
          <w:sz w:val="18"/>
        </w:rPr>
        <w:t xml:space="preserve"> </w:t>
      </w:r>
      <w:r w:rsidRPr="000D2481">
        <w:rPr>
          <w:sz w:val="18"/>
        </w:rPr>
        <w:t>Kanun</w:t>
      </w:r>
      <w:r w:rsidRPr="000D2481" w:rsidR="007C20E2">
        <w:rPr>
          <w:sz w:val="18"/>
        </w:rPr>
        <w:t xml:space="preserve"> </w:t>
      </w:r>
      <w:r w:rsidRPr="000D2481">
        <w:rPr>
          <w:sz w:val="18"/>
        </w:rPr>
        <w:t>ve</w:t>
      </w:r>
      <w:r w:rsidRPr="000D2481" w:rsidR="007C20E2">
        <w:rPr>
          <w:sz w:val="18"/>
        </w:rPr>
        <w:t xml:space="preserve"> </w:t>
      </w:r>
      <w:r w:rsidRPr="000D2481">
        <w:rPr>
          <w:sz w:val="18"/>
        </w:rPr>
        <w:t>Kanun</w:t>
      </w:r>
      <w:r w:rsidRPr="000D2481" w:rsidR="007C20E2">
        <w:rPr>
          <w:sz w:val="18"/>
        </w:rPr>
        <w:t xml:space="preserve"> </w:t>
      </w:r>
      <w:r w:rsidRPr="000D2481">
        <w:rPr>
          <w:sz w:val="18"/>
        </w:rPr>
        <w:t>Hükmünde</w:t>
      </w:r>
      <w:r w:rsidRPr="000D2481" w:rsidR="007C20E2">
        <w:rPr>
          <w:sz w:val="18"/>
        </w:rPr>
        <w:t xml:space="preserve"> </w:t>
      </w:r>
      <w:r w:rsidRPr="000D2481">
        <w:rPr>
          <w:sz w:val="18"/>
        </w:rPr>
        <w:t>Kararnamelerde</w:t>
      </w:r>
      <w:r w:rsidRPr="000D2481" w:rsidR="007C20E2">
        <w:rPr>
          <w:sz w:val="18"/>
        </w:rPr>
        <w:t xml:space="preserve"> </w:t>
      </w:r>
      <w:r w:rsidRPr="000D2481">
        <w:rPr>
          <w:sz w:val="18"/>
        </w:rPr>
        <w:t>Değişiklik</w:t>
      </w:r>
      <w:r w:rsidRPr="000D2481" w:rsidR="007C20E2">
        <w:rPr>
          <w:sz w:val="18"/>
        </w:rPr>
        <w:t xml:space="preserve"> </w:t>
      </w:r>
      <w:r w:rsidRPr="000D2481">
        <w:rPr>
          <w:sz w:val="18"/>
        </w:rPr>
        <w:t>Yapılmasına</w:t>
      </w:r>
      <w:r w:rsidRPr="000D2481" w:rsidR="007C20E2">
        <w:rPr>
          <w:sz w:val="18"/>
        </w:rPr>
        <w:t xml:space="preserve"> </w:t>
      </w:r>
      <w:r w:rsidRPr="000D2481">
        <w:rPr>
          <w:sz w:val="18"/>
        </w:rPr>
        <w:t>Dair</w:t>
      </w:r>
      <w:r w:rsidRPr="000D2481" w:rsidR="007C20E2">
        <w:rPr>
          <w:sz w:val="18"/>
        </w:rPr>
        <w:t xml:space="preserve"> </w:t>
      </w:r>
      <w:r w:rsidRPr="000D2481">
        <w:rPr>
          <w:sz w:val="18"/>
        </w:rPr>
        <w:t>Kanun</w:t>
      </w:r>
      <w:r w:rsidRPr="000D2481" w:rsidR="007C20E2">
        <w:rPr>
          <w:sz w:val="18"/>
        </w:rPr>
        <w:t xml:space="preserve"> </w:t>
      </w:r>
      <w:r w:rsidRPr="000D2481">
        <w:rPr>
          <w:sz w:val="18"/>
        </w:rPr>
        <w:t>Tasarısı</w:t>
      </w:r>
      <w:r w:rsidRPr="000D2481" w:rsidR="007C20E2">
        <w:rPr>
          <w:sz w:val="18"/>
        </w:rPr>
        <w:t xml:space="preserve"> </w:t>
      </w:r>
      <w:r w:rsidRPr="000D2481">
        <w:rPr>
          <w:sz w:val="18"/>
        </w:rPr>
        <w:t>üzerine</w:t>
      </w:r>
      <w:r w:rsidRPr="000D2481" w:rsidR="007C20E2">
        <w:rPr>
          <w:sz w:val="18"/>
        </w:rPr>
        <w:t xml:space="preserve"> </w:t>
      </w:r>
      <w:r w:rsidRPr="000D2481">
        <w:rPr>
          <w:sz w:val="18"/>
        </w:rPr>
        <w:t>söz</w:t>
      </w:r>
      <w:r w:rsidRPr="000D2481" w:rsidR="007C20E2">
        <w:rPr>
          <w:sz w:val="18"/>
        </w:rPr>
        <w:t xml:space="preserve"> </w:t>
      </w:r>
      <w:r w:rsidRPr="000D2481">
        <w:rPr>
          <w:sz w:val="18"/>
        </w:rPr>
        <w:t>almış</w:t>
      </w:r>
      <w:r w:rsidRPr="000D2481" w:rsidR="007C20E2">
        <w:rPr>
          <w:sz w:val="18"/>
        </w:rPr>
        <w:t xml:space="preserve"> </w:t>
      </w:r>
      <w:r w:rsidRPr="000D2481">
        <w:rPr>
          <w:sz w:val="18"/>
        </w:rPr>
        <w:t>bulunuyorum.</w:t>
      </w:r>
      <w:r w:rsidRPr="000D2481" w:rsidR="007C20E2">
        <w:rPr>
          <w:sz w:val="18"/>
        </w:rPr>
        <w:t xml:space="preserve"> </w:t>
      </w:r>
      <w:r w:rsidRPr="000D2481">
        <w:rPr>
          <w:sz w:val="18"/>
        </w:rPr>
        <w:t>Bu</w:t>
      </w:r>
      <w:r w:rsidRPr="000D2481" w:rsidR="007C20E2">
        <w:rPr>
          <w:sz w:val="18"/>
        </w:rPr>
        <w:t xml:space="preserve"> </w:t>
      </w:r>
      <w:r w:rsidRPr="000D2481">
        <w:rPr>
          <w:sz w:val="18"/>
        </w:rPr>
        <w:t>vesileyle,</w:t>
      </w:r>
      <w:r w:rsidRPr="000D2481" w:rsidR="007C20E2">
        <w:rPr>
          <w:sz w:val="18"/>
        </w:rPr>
        <w:t xml:space="preserve"> </w:t>
      </w:r>
      <w:r w:rsidRPr="000D2481">
        <w:rPr>
          <w:sz w:val="18"/>
        </w:rPr>
        <w:t>hepinizi</w:t>
      </w:r>
      <w:r w:rsidRPr="000D2481" w:rsidR="007C20E2">
        <w:rPr>
          <w:sz w:val="18"/>
        </w:rPr>
        <w:t xml:space="preserve"> </w:t>
      </w:r>
      <w:r w:rsidRPr="000D2481">
        <w:rPr>
          <w:sz w:val="18"/>
        </w:rPr>
        <w:t>saygıyla,</w:t>
      </w:r>
      <w:r w:rsidRPr="000D2481" w:rsidR="007C20E2">
        <w:rPr>
          <w:sz w:val="18"/>
        </w:rPr>
        <w:t xml:space="preserve"> </w:t>
      </w:r>
      <w:r w:rsidRPr="000D2481">
        <w:rPr>
          <w:sz w:val="18"/>
        </w:rPr>
        <w:t>sevgiyle</w:t>
      </w:r>
      <w:r w:rsidRPr="000D2481" w:rsidR="007C20E2">
        <w:rPr>
          <w:sz w:val="18"/>
        </w:rPr>
        <w:t xml:space="preserve"> </w:t>
      </w:r>
      <w:r w:rsidRPr="000D2481">
        <w:rPr>
          <w:sz w:val="18"/>
        </w:rPr>
        <w:t>selamlıyorum.</w:t>
      </w:r>
    </w:p>
    <w:p w:rsidRPr="000D2481" w:rsidR="00D419C3" w:rsidP="000D2481" w:rsidRDefault="00D419C3">
      <w:pPr>
        <w:pStyle w:val="GENELKURUL"/>
        <w:spacing w:line="240" w:lineRule="auto"/>
        <w:rPr>
          <w:sz w:val="18"/>
        </w:rPr>
      </w:pPr>
      <w:r w:rsidRPr="000D2481">
        <w:rPr>
          <w:sz w:val="18"/>
        </w:rPr>
        <w:t>Söz</w:t>
      </w:r>
      <w:r w:rsidRPr="000D2481" w:rsidR="007C20E2">
        <w:rPr>
          <w:sz w:val="18"/>
        </w:rPr>
        <w:t xml:space="preserve"> </w:t>
      </w:r>
      <w:r w:rsidRPr="000D2481">
        <w:rPr>
          <w:sz w:val="18"/>
        </w:rPr>
        <w:t>konusu</w:t>
      </w:r>
      <w:r w:rsidRPr="000D2481" w:rsidR="007C20E2">
        <w:rPr>
          <w:sz w:val="18"/>
        </w:rPr>
        <w:t xml:space="preserve"> </w:t>
      </w:r>
      <w:r w:rsidRPr="000D2481">
        <w:rPr>
          <w:sz w:val="18"/>
        </w:rPr>
        <w:t>tasarıda,</w:t>
      </w:r>
      <w:r w:rsidRPr="000D2481" w:rsidR="007C20E2">
        <w:rPr>
          <w:sz w:val="18"/>
        </w:rPr>
        <w:t xml:space="preserve"> </w:t>
      </w:r>
      <w:r w:rsidRPr="000D2481">
        <w:rPr>
          <w:sz w:val="18"/>
        </w:rPr>
        <w:t>bazı</w:t>
      </w:r>
      <w:r w:rsidRPr="000D2481" w:rsidR="007C20E2">
        <w:rPr>
          <w:sz w:val="18"/>
        </w:rPr>
        <w:t xml:space="preserve"> </w:t>
      </w:r>
      <w:r w:rsidRPr="000D2481">
        <w:rPr>
          <w:sz w:val="18"/>
        </w:rPr>
        <w:t>üniversitelerimizin</w:t>
      </w:r>
      <w:r w:rsidRPr="000D2481" w:rsidR="007C20E2">
        <w:rPr>
          <w:sz w:val="18"/>
        </w:rPr>
        <w:t xml:space="preserve"> </w:t>
      </w:r>
      <w:r w:rsidRPr="000D2481">
        <w:rPr>
          <w:sz w:val="18"/>
        </w:rPr>
        <w:t>bölünerek</w:t>
      </w:r>
      <w:r w:rsidRPr="000D2481" w:rsidR="007C20E2">
        <w:rPr>
          <w:sz w:val="18"/>
        </w:rPr>
        <w:t xml:space="preserve"> </w:t>
      </w:r>
      <w:r w:rsidRPr="000D2481">
        <w:rPr>
          <w:sz w:val="18"/>
        </w:rPr>
        <w:t>farklı</w:t>
      </w:r>
      <w:r w:rsidRPr="000D2481" w:rsidR="007C20E2">
        <w:rPr>
          <w:sz w:val="18"/>
        </w:rPr>
        <w:t xml:space="preserve"> </w:t>
      </w:r>
      <w:r w:rsidRPr="000D2481">
        <w:rPr>
          <w:sz w:val="18"/>
        </w:rPr>
        <w:t>isimlerde</w:t>
      </w:r>
      <w:r w:rsidRPr="000D2481" w:rsidR="007C20E2">
        <w:rPr>
          <w:sz w:val="18"/>
        </w:rPr>
        <w:t xml:space="preserve"> </w:t>
      </w:r>
      <w:r w:rsidRPr="000D2481">
        <w:rPr>
          <w:sz w:val="18"/>
        </w:rPr>
        <w:t>üniversiteler</w:t>
      </w:r>
      <w:r w:rsidRPr="000D2481" w:rsidR="007C20E2">
        <w:rPr>
          <w:sz w:val="18"/>
        </w:rPr>
        <w:t xml:space="preserve"> </w:t>
      </w:r>
      <w:r w:rsidRPr="000D2481">
        <w:rPr>
          <w:sz w:val="18"/>
        </w:rPr>
        <w:t>kurulması</w:t>
      </w:r>
      <w:r w:rsidRPr="000D2481" w:rsidR="007C20E2">
        <w:rPr>
          <w:sz w:val="18"/>
        </w:rPr>
        <w:t xml:space="preserve"> </w:t>
      </w:r>
      <w:r w:rsidRPr="000D2481">
        <w:rPr>
          <w:sz w:val="18"/>
        </w:rPr>
        <w:t>teklif</w:t>
      </w:r>
      <w:r w:rsidRPr="000D2481" w:rsidR="007C20E2">
        <w:rPr>
          <w:sz w:val="18"/>
        </w:rPr>
        <w:t xml:space="preserve"> </w:t>
      </w:r>
      <w:r w:rsidRPr="000D2481">
        <w:rPr>
          <w:sz w:val="18"/>
        </w:rPr>
        <w:t>edilmektedir.</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w:t>
      </w:r>
      <w:r w:rsidRPr="000D2481" w:rsidR="007C20E2">
        <w:rPr>
          <w:sz w:val="18"/>
        </w:rPr>
        <w:t xml:space="preserve"> </w:t>
      </w:r>
      <w:r w:rsidRPr="000D2481">
        <w:rPr>
          <w:sz w:val="18"/>
        </w:rPr>
        <w:t>öteden</w:t>
      </w:r>
      <w:r w:rsidRPr="000D2481" w:rsidR="007C20E2">
        <w:rPr>
          <w:sz w:val="18"/>
        </w:rPr>
        <w:t xml:space="preserve"> </w:t>
      </w:r>
      <w:r w:rsidRPr="000D2481">
        <w:rPr>
          <w:sz w:val="18"/>
        </w:rPr>
        <w:t>beri</w:t>
      </w:r>
      <w:r w:rsidRPr="000D2481" w:rsidR="007C20E2">
        <w:rPr>
          <w:sz w:val="18"/>
        </w:rPr>
        <w:t xml:space="preserve"> </w:t>
      </w:r>
      <w:r w:rsidRPr="000D2481">
        <w:rPr>
          <w:sz w:val="18"/>
        </w:rPr>
        <w:t>eğitim</w:t>
      </w:r>
      <w:r w:rsidRPr="000D2481" w:rsidR="007C20E2">
        <w:rPr>
          <w:sz w:val="18"/>
        </w:rPr>
        <w:t xml:space="preserve"> </w:t>
      </w:r>
      <w:r w:rsidRPr="000D2481">
        <w:rPr>
          <w:sz w:val="18"/>
        </w:rPr>
        <w:t>ve</w:t>
      </w:r>
      <w:r w:rsidRPr="000D2481" w:rsidR="007C20E2">
        <w:rPr>
          <w:sz w:val="18"/>
        </w:rPr>
        <w:t xml:space="preserve"> </w:t>
      </w:r>
      <w:r w:rsidRPr="000D2481">
        <w:rPr>
          <w:sz w:val="18"/>
        </w:rPr>
        <w:t>öğretim</w:t>
      </w:r>
      <w:r w:rsidRPr="000D2481" w:rsidR="007C20E2">
        <w:rPr>
          <w:sz w:val="18"/>
        </w:rPr>
        <w:t xml:space="preserve"> </w:t>
      </w:r>
      <w:r w:rsidRPr="000D2481">
        <w:rPr>
          <w:sz w:val="18"/>
        </w:rPr>
        <w:t>alanındaki</w:t>
      </w:r>
      <w:r w:rsidRPr="000D2481" w:rsidR="007C20E2">
        <w:rPr>
          <w:sz w:val="18"/>
        </w:rPr>
        <w:t xml:space="preserve"> </w:t>
      </w:r>
      <w:r w:rsidRPr="000D2481">
        <w:rPr>
          <w:sz w:val="18"/>
        </w:rPr>
        <w:t>açmazların</w:t>
      </w:r>
      <w:r w:rsidRPr="000D2481" w:rsidR="007C20E2">
        <w:rPr>
          <w:sz w:val="18"/>
        </w:rPr>
        <w:t xml:space="preserve"> </w:t>
      </w:r>
      <w:r w:rsidRPr="000D2481">
        <w:rPr>
          <w:sz w:val="18"/>
        </w:rPr>
        <w:t>üzerine</w:t>
      </w:r>
      <w:r w:rsidRPr="000D2481" w:rsidR="007C20E2">
        <w:rPr>
          <w:sz w:val="18"/>
        </w:rPr>
        <w:t xml:space="preserve"> </w:t>
      </w:r>
      <w:r w:rsidRPr="000D2481">
        <w:rPr>
          <w:sz w:val="18"/>
        </w:rPr>
        <w:t>titizlikle</w:t>
      </w:r>
      <w:r w:rsidRPr="000D2481" w:rsidR="007C20E2">
        <w:rPr>
          <w:sz w:val="18"/>
        </w:rPr>
        <w:t xml:space="preserve"> </w:t>
      </w:r>
      <w:r w:rsidRPr="000D2481">
        <w:rPr>
          <w:sz w:val="18"/>
        </w:rPr>
        <w:t>eğilmektedir.</w:t>
      </w:r>
      <w:r w:rsidRPr="000D2481" w:rsidR="007C20E2">
        <w:rPr>
          <w:sz w:val="18"/>
        </w:rPr>
        <w:t xml:space="preserve"> </w:t>
      </w:r>
      <w:r w:rsidRPr="000D2481">
        <w:rPr>
          <w:sz w:val="18"/>
        </w:rPr>
        <w:t>Parti</w:t>
      </w:r>
      <w:r w:rsidRPr="000D2481" w:rsidR="007C20E2">
        <w:rPr>
          <w:sz w:val="18"/>
        </w:rPr>
        <w:t xml:space="preserve"> </w:t>
      </w:r>
      <w:r w:rsidRPr="000D2481">
        <w:rPr>
          <w:sz w:val="18"/>
        </w:rPr>
        <w:t>olarak,</w:t>
      </w:r>
      <w:r w:rsidRPr="000D2481" w:rsidR="007C20E2">
        <w:rPr>
          <w:sz w:val="18"/>
        </w:rPr>
        <w:t xml:space="preserve"> </w:t>
      </w:r>
      <w:r w:rsidRPr="000D2481">
        <w:rPr>
          <w:sz w:val="18"/>
        </w:rPr>
        <w:t>üniversitelerin</w:t>
      </w:r>
      <w:r w:rsidRPr="000D2481" w:rsidR="007C20E2">
        <w:rPr>
          <w:sz w:val="18"/>
        </w:rPr>
        <w:t xml:space="preserve"> </w:t>
      </w:r>
      <w:r w:rsidRPr="000D2481">
        <w:rPr>
          <w:sz w:val="18"/>
        </w:rPr>
        <w:t>yurt</w:t>
      </w:r>
      <w:r w:rsidRPr="000D2481" w:rsidR="007C20E2">
        <w:rPr>
          <w:sz w:val="18"/>
        </w:rPr>
        <w:t xml:space="preserve"> </w:t>
      </w:r>
      <w:r w:rsidRPr="000D2481">
        <w:rPr>
          <w:sz w:val="18"/>
        </w:rPr>
        <w:t>çapında</w:t>
      </w:r>
      <w:r w:rsidRPr="000D2481" w:rsidR="007C20E2">
        <w:rPr>
          <w:sz w:val="18"/>
        </w:rPr>
        <w:t xml:space="preserve"> </w:t>
      </w:r>
      <w:r w:rsidRPr="000D2481">
        <w:rPr>
          <w:sz w:val="18"/>
        </w:rPr>
        <w:t>yaygınlaştırılmasından</w:t>
      </w:r>
      <w:r w:rsidRPr="000D2481" w:rsidR="007C20E2">
        <w:rPr>
          <w:sz w:val="18"/>
        </w:rPr>
        <w:t xml:space="preserve"> </w:t>
      </w:r>
      <w:r w:rsidRPr="000D2481">
        <w:rPr>
          <w:sz w:val="18"/>
        </w:rPr>
        <w:t>ve</w:t>
      </w:r>
      <w:r w:rsidRPr="000D2481" w:rsidR="007C20E2">
        <w:rPr>
          <w:sz w:val="18"/>
        </w:rPr>
        <w:t xml:space="preserve"> </w:t>
      </w:r>
      <w:r w:rsidRPr="000D2481">
        <w:rPr>
          <w:sz w:val="18"/>
        </w:rPr>
        <w:t>sayılarının</w:t>
      </w:r>
      <w:r w:rsidRPr="000D2481" w:rsidR="007C20E2">
        <w:rPr>
          <w:sz w:val="18"/>
        </w:rPr>
        <w:t xml:space="preserve"> </w:t>
      </w:r>
      <w:r w:rsidRPr="000D2481">
        <w:rPr>
          <w:sz w:val="18"/>
        </w:rPr>
        <w:t>artırılmasından</w:t>
      </w:r>
      <w:r w:rsidRPr="000D2481" w:rsidR="007C20E2">
        <w:rPr>
          <w:sz w:val="18"/>
        </w:rPr>
        <w:t xml:space="preserve"> </w:t>
      </w:r>
      <w:r w:rsidRPr="000D2481">
        <w:rPr>
          <w:sz w:val="18"/>
        </w:rPr>
        <w:t>yanayız.</w:t>
      </w:r>
      <w:r w:rsidRPr="000D2481" w:rsidR="007C20E2">
        <w:rPr>
          <w:sz w:val="18"/>
        </w:rPr>
        <w:t xml:space="preserve"> </w:t>
      </w:r>
      <w:r w:rsidRPr="000D2481">
        <w:rPr>
          <w:sz w:val="18"/>
        </w:rPr>
        <w:t>Ancak</w:t>
      </w:r>
      <w:r w:rsidRPr="000D2481" w:rsidR="007C20E2">
        <w:rPr>
          <w:sz w:val="18"/>
        </w:rPr>
        <w:t xml:space="preserve"> </w:t>
      </w:r>
      <w:r w:rsidRPr="000D2481">
        <w:rPr>
          <w:sz w:val="18"/>
        </w:rPr>
        <w:t>yeterli</w:t>
      </w:r>
      <w:r w:rsidRPr="000D2481" w:rsidR="007C20E2">
        <w:rPr>
          <w:sz w:val="18"/>
        </w:rPr>
        <w:t xml:space="preserve"> </w:t>
      </w:r>
      <w:r w:rsidRPr="000D2481">
        <w:rPr>
          <w:sz w:val="18"/>
        </w:rPr>
        <w:t>altyapı,</w:t>
      </w:r>
      <w:r w:rsidRPr="000D2481" w:rsidR="007C20E2">
        <w:rPr>
          <w:sz w:val="18"/>
        </w:rPr>
        <w:t xml:space="preserve"> </w:t>
      </w:r>
      <w:r w:rsidRPr="000D2481">
        <w:rPr>
          <w:sz w:val="18"/>
        </w:rPr>
        <w:t>bina,</w:t>
      </w:r>
      <w:r w:rsidRPr="000D2481" w:rsidR="007C20E2">
        <w:rPr>
          <w:sz w:val="18"/>
        </w:rPr>
        <w:t xml:space="preserve"> </w:t>
      </w:r>
      <w:r w:rsidRPr="000D2481">
        <w:rPr>
          <w:sz w:val="18"/>
        </w:rPr>
        <w:t>mekân</w:t>
      </w:r>
      <w:r w:rsidRPr="000D2481" w:rsidR="007C20E2">
        <w:rPr>
          <w:sz w:val="18"/>
        </w:rPr>
        <w:t xml:space="preserve"> </w:t>
      </w:r>
      <w:r w:rsidRPr="000D2481">
        <w:rPr>
          <w:sz w:val="18"/>
        </w:rPr>
        <w:t>ve</w:t>
      </w:r>
      <w:r w:rsidRPr="000D2481" w:rsidR="007C20E2">
        <w:rPr>
          <w:sz w:val="18"/>
        </w:rPr>
        <w:t xml:space="preserve"> </w:t>
      </w:r>
      <w:r w:rsidRPr="000D2481">
        <w:rPr>
          <w:sz w:val="18"/>
        </w:rPr>
        <w:t>donanıma,</w:t>
      </w:r>
      <w:r w:rsidRPr="000D2481" w:rsidR="007C20E2">
        <w:rPr>
          <w:sz w:val="18"/>
        </w:rPr>
        <w:t xml:space="preserve"> </w:t>
      </w:r>
      <w:r w:rsidRPr="000D2481">
        <w:rPr>
          <w:sz w:val="18"/>
        </w:rPr>
        <w:t>yeterli</w:t>
      </w:r>
      <w:r w:rsidRPr="000D2481" w:rsidR="007C20E2">
        <w:rPr>
          <w:sz w:val="18"/>
        </w:rPr>
        <w:t xml:space="preserve"> </w:t>
      </w:r>
      <w:r w:rsidRPr="000D2481">
        <w:rPr>
          <w:sz w:val="18"/>
        </w:rPr>
        <w:t>sayıda</w:t>
      </w:r>
      <w:r w:rsidRPr="000D2481" w:rsidR="007C20E2">
        <w:rPr>
          <w:sz w:val="18"/>
        </w:rPr>
        <w:t xml:space="preserve"> </w:t>
      </w:r>
      <w:r w:rsidRPr="000D2481">
        <w:rPr>
          <w:sz w:val="18"/>
        </w:rPr>
        <w:t>öğretim</w:t>
      </w:r>
      <w:r w:rsidRPr="000D2481" w:rsidR="007C20E2">
        <w:rPr>
          <w:sz w:val="18"/>
        </w:rPr>
        <w:t xml:space="preserve"> </w:t>
      </w:r>
      <w:r w:rsidRPr="000D2481">
        <w:rPr>
          <w:sz w:val="18"/>
        </w:rPr>
        <w:t>kadrosuna</w:t>
      </w:r>
      <w:r w:rsidRPr="000D2481" w:rsidR="007C20E2">
        <w:rPr>
          <w:sz w:val="18"/>
        </w:rPr>
        <w:t xml:space="preserve"> </w:t>
      </w:r>
      <w:r w:rsidRPr="000D2481">
        <w:rPr>
          <w:sz w:val="18"/>
        </w:rPr>
        <w:t>sahip</w:t>
      </w:r>
      <w:r w:rsidRPr="000D2481" w:rsidR="007C20E2">
        <w:rPr>
          <w:sz w:val="18"/>
        </w:rPr>
        <w:t xml:space="preserve"> </w:t>
      </w:r>
      <w:r w:rsidRPr="000D2481">
        <w:rPr>
          <w:sz w:val="18"/>
        </w:rPr>
        <w:t>olması</w:t>
      </w:r>
      <w:r w:rsidRPr="000D2481" w:rsidR="007C20E2">
        <w:rPr>
          <w:sz w:val="18"/>
        </w:rPr>
        <w:t xml:space="preserve"> </w:t>
      </w:r>
      <w:r w:rsidRPr="000D2481">
        <w:rPr>
          <w:sz w:val="18"/>
        </w:rPr>
        <w:t>gerekliliği</w:t>
      </w:r>
      <w:r w:rsidRPr="000D2481" w:rsidR="007C20E2">
        <w:rPr>
          <w:sz w:val="18"/>
        </w:rPr>
        <w:t xml:space="preserve"> </w:t>
      </w:r>
      <w:r w:rsidRPr="000D2481">
        <w:rPr>
          <w:sz w:val="18"/>
        </w:rPr>
        <w:t>göz</w:t>
      </w:r>
      <w:r w:rsidRPr="000D2481" w:rsidR="007C20E2">
        <w:rPr>
          <w:sz w:val="18"/>
        </w:rPr>
        <w:t xml:space="preserve"> </w:t>
      </w:r>
      <w:r w:rsidRPr="000D2481">
        <w:rPr>
          <w:sz w:val="18"/>
        </w:rPr>
        <w:t>ardı</w:t>
      </w:r>
      <w:r w:rsidRPr="000D2481" w:rsidR="007C20E2">
        <w:rPr>
          <w:sz w:val="18"/>
        </w:rPr>
        <w:t xml:space="preserve"> </w:t>
      </w:r>
      <w:r w:rsidRPr="000D2481">
        <w:rPr>
          <w:sz w:val="18"/>
        </w:rPr>
        <w:t>edilmemelidir.</w:t>
      </w:r>
    </w:p>
    <w:p w:rsidRPr="000D2481" w:rsidR="00D419C3" w:rsidP="000D2481" w:rsidRDefault="00D419C3">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gerek</w:t>
      </w:r>
      <w:r w:rsidRPr="000D2481" w:rsidR="007C20E2">
        <w:rPr>
          <w:sz w:val="18"/>
        </w:rPr>
        <w:t xml:space="preserve"> </w:t>
      </w:r>
      <w:r w:rsidRPr="000D2481">
        <w:rPr>
          <w:sz w:val="18"/>
        </w:rPr>
        <w:t>üniversite</w:t>
      </w:r>
      <w:r w:rsidRPr="000D2481" w:rsidR="007C20E2">
        <w:rPr>
          <w:sz w:val="18"/>
        </w:rPr>
        <w:t xml:space="preserve"> </w:t>
      </w:r>
      <w:r w:rsidRPr="000D2481">
        <w:rPr>
          <w:sz w:val="18"/>
        </w:rPr>
        <w:t>açmakta</w:t>
      </w:r>
      <w:r w:rsidRPr="000D2481" w:rsidR="007C20E2">
        <w:rPr>
          <w:sz w:val="18"/>
        </w:rPr>
        <w:t xml:space="preserve"> </w:t>
      </w:r>
      <w:r w:rsidRPr="000D2481">
        <w:rPr>
          <w:sz w:val="18"/>
        </w:rPr>
        <w:t>gerekse</w:t>
      </w:r>
      <w:r w:rsidRPr="000D2481" w:rsidR="007C20E2">
        <w:rPr>
          <w:sz w:val="18"/>
        </w:rPr>
        <w:t xml:space="preserve"> </w:t>
      </w:r>
      <w:r w:rsidRPr="000D2481">
        <w:rPr>
          <w:sz w:val="18"/>
        </w:rPr>
        <w:t>yüksekokuldan</w:t>
      </w:r>
      <w:r w:rsidRPr="000D2481" w:rsidR="007C20E2">
        <w:rPr>
          <w:sz w:val="18"/>
        </w:rPr>
        <w:t xml:space="preserve"> </w:t>
      </w:r>
      <w:r w:rsidRPr="000D2481">
        <w:rPr>
          <w:sz w:val="18"/>
        </w:rPr>
        <w:t>diplomalı</w:t>
      </w:r>
      <w:r w:rsidRPr="000D2481" w:rsidR="007C20E2">
        <w:rPr>
          <w:sz w:val="18"/>
        </w:rPr>
        <w:t xml:space="preserve"> </w:t>
      </w:r>
      <w:r w:rsidRPr="000D2481">
        <w:rPr>
          <w:sz w:val="18"/>
        </w:rPr>
        <w:t>gençler</w:t>
      </w:r>
      <w:r w:rsidRPr="000D2481" w:rsidR="007C20E2">
        <w:rPr>
          <w:sz w:val="18"/>
        </w:rPr>
        <w:t xml:space="preserve"> </w:t>
      </w:r>
      <w:r w:rsidRPr="000D2481">
        <w:rPr>
          <w:sz w:val="18"/>
        </w:rPr>
        <w:t>yetiştirmekte</w:t>
      </w:r>
      <w:r w:rsidRPr="000D2481" w:rsidR="007C20E2">
        <w:rPr>
          <w:sz w:val="18"/>
        </w:rPr>
        <w:t xml:space="preserve"> </w:t>
      </w:r>
      <w:r w:rsidRPr="000D2481">
        <w:rPr>
          <w:sz w:val="18"/>
        </w:rPr>
        <w:t>akılcı</w:t>
      </w:r>
      <w:r w:rsidRPr="000D2481" w:rsidR="007C20E2">
        <w:rPr>
          <w:sz w:val="18"/>
        </w:rPr>
        <w:t xml:space="preserve"> </w:t>
      </w:r>
      <w:r w:rsidRPr="000D2481">
        <w:rPr>
          <w:sz w:val="18"/>
        </w:rPr>
        <w:t>ve</w:t>
      </w:r>
      <w:r w:rsidRPr="000D2481" w:rsidR="007C20E2">
        <w:rPr>
          <w:sz w:val="18"/>
        </w:rPr>
        <w:t xml:space="preserve"> </w:t>
      </w:r>
      <w:r w:rsidRPr="000D2481">
        <w:rPr>
          <w:sz w:val="18"/>
        </w:rPr>
        <w:t>tutarlı</w:t>
      </w:r>
      <w:r w:rsidRPr="000D2481" w:rsidR="007C20E2">
        <w:rPr>
          <w:sz w:val="18"/>
        </w:rPr>
        <w:t xml:space="preserve"> </w:t>
      </w:r>
      <w:r w:rsidRPr="000D2481">
        <w:rPr>
          <w:sz w:val="18"/>
        </w:rPr>
        <w:t>yol</w:t>
      </w:r>
      <w:r w:rsidRPr="000D2481" w:rsidR="007C20E2">
        <w:rPr>
          <w:sz w:val="18"/>
        </w:rPr>
        <w:t xml:space="preserve"> </w:t>
      </w:r>
      <w:r w:rsidRPr="000D2481">
        <w:rPr>
          <w:sz w:val="18"/>
        </w:rPr>
        <w:t>sayı</w:t>
      </w:r>
      <w:r w:rsidRPr="000D2481" w:rsidR="007C20E2">
        <w:rPr>
          <w:sz w:val="18"/>
        </w:rPr>
        <w:t xml:space="preserve"> </w:t>
      </w:r>
      <w:r w:rsidRPr="000D2481">
        <w:rPr>
          <w:sz w:val="18"/>
        </w:rPr>
        <w:t>kadar</w:t>
      </w:r>
      <w:r w:rsidRPr="000D2481" w:rsidR="007C20E2">
        <w:rPr>
          <w:sz w:val="18"/>
        </w:rPr>
        <w:t xml:space="preserve"> </w:t>
      </w:r>
      <w:r w:rsidRPr="000D2481">
        <w:rPr>
          <w:sz w:val="18"/>
        </w:rPr>
        <w:t>kalitenin</w:t>
      </w:r>
      <w:r w:rsidRPr="000D2481" w:rsidR="007C20E2">
        <w:rPr>
          <w:sz w:val="18"/>
        </w:rPr>
        <w:t xml:space="preserve"> </w:t>
      </w:r>
      <w:r w:rsidRPr="000D2481">
        <w:rPr>
          <w:sz w:val="18"/>
        </w:rPr>
        <w:t>de</w:t>
      </w:r>
      <w:r w:rsidRPr="000D2481" w:rsidR="007C20E2">
        <w:rPr>
          <w:sz w:val="18"/>
        </w:rPr>
        <w:t xml:space="preserve"> </w:t>
      </w:r>
      <w:r w:rsidRPr="000D2481">
        <w:rPr>
          <w:sz w:val="18"/>
        </w:rPr>
        <w:t>esas</w:t>
      </w:r>
      <w:r w:rsidRPr="000D2481" w:rsidR="007C20E2">
        <w:rPr>
          <w:sz w:val="18"/>
        </w:rPr>
        <w:t xml:space="preserve"> </w:t>
      </w:r>
      <w:r w:rsidRPr="000D2481">
        <w:rPr>
          <w:sz w:val="18"/>
        </w:rPr>
        <w:t>alınmasıdır.</w:t>
      </w:r>
      <w:r w:rsidRPr="000D2481" w:rsidR="007C20E2">
        <w:rPr>
          <w:sz w:val="18"/>
        </w:rPr>
        <w:t xml:space="preserve"> </w:t>
      </w:r>
      <w:r w:rsidRPr="000D2481">
        <w:rPr>
          <w:sz w:val="18"/>
        </w:rPr>
        <w:t>Bugün</w:t>
      </w:r>
      <w:r w:rsidRPr="000D2481" w:rsidR="007C20E2">
        <w:rPr>
          <w:sz w:val="18"/>
        </w:rPr>
        <w:t xml:space="preserve"> </w:t>
      </w:r>
      <w:r w:rsidRPr="000D2481">
        <w:rPr>
          <w:sz w:val="18"/>
        </w:rPr>
        <w:t>eğitim</w:t>
      </w:r>
      <w:r w:rsidRPr="000D2481" w:rsidR="007C20E2">
        <w:rPr>
          <w:sz w:val="18"/>
        </w:rPr>
        <w:t xml:space="preserve"> </w:t>
      </w:r>
      <w:r w:rsidRPr="000D2481">
        <w:rPr>
          <w:sz w:val="18"/>
        </w:rPr>
        <w:t>ve</w:t>
      </w:r>
      <w:r w:rsidRPr="000D2481" w:rsidR="007C20E2">
        <w:rPr>
          <w:sz w:val="18"/>
        </w:rPr>
        <w:t xml:space="preserve"> </w:t>
      </w:r>
      <w:r w:rsidRPr="000D2481">
        <w:rPr>
          <w:sz w:val="18"/>
        </w:rPr>
        <w:t>öğretimdeki</w:t>
      </w:r>
      <w:r w:rsidRPr="000D2481" w:rsidR="007C20E2">
        <w:rPr>
          <w:sz w:val="18"/>
        </w:rPr>
        <w:t xml:space="preserve"> </w:t>
      </w:r>
      <w:r w:rsidRPr="000D2481">
        <w:rPr>
          <w:sz w:val="18"/>
        </w:rPr>
        <w:t>en</w:t>
      </w:r>
      <w:r w:rsidRPr="000D2481" w:rsidR="007C20E2">
        <w:rPr>
          <w:sz w:val="18"/>
        </w:rPr>
        <w:t xml:space="preserve"> </w:t>
      </w:r>
      <w:r w:rsidRPr="000D2481">
        <w:rPr>
          <w:sz w:val="18"/>
        </w:rPr>
        <w:t>önemli</w:t>
      </w:r>
      <w:r w:rsidRPr="000D2481" w:rsidR="007C20E2">
        <w:rPr>
          <w:sz w:val="18"/>
        </w:rPr>
        <w:t xml:space="preserve"> </w:t>
      </w:r>
      <w:r w:rsidRPr="000D2481">
        <w:rPr>
          <w:sz w:val="18"/>
        </w:rPr>
        <w:t>problemlerden</w:t>
      </w:r>
      <w:r w:rsidRPr="000D2481" w:rsidR="007C20E2">
        <w:rPr>
          <w:sz w:val="18"/>
        </w:rPr>
        <w:t xml:space="preserve"> </w:t>
      </w:r>
      <w:r w:rsidRPr="000D2481">
        <w:rPr>
          <w:sz w:val="18"/>
        </w:rPr>
        <w:t>biri</w:t>
      </w:r>
      <w:r w:rsidRPr="000D2481" w:rsidR="007C20E2">
        <w:rPr>
          <w:sz w:val="18"/>
        </w:rPr>
        <w:t xml:space="preserve"> </w:t>
      </w:r>
      <w:r w:rsidRPr="000D2481">
        <w:rPr>
          <w:sz w:val="18"/>
        </w:rPr>
        <w:t>gençlerimizin</w:t>
      </w:r>
      <w:r w:rsidRPr="000D2481" w:rsidR="007C20E2">
        <w:rPr>
          <w:sz w:val="18"/>
        </w:rPr>
        <w:t xml:space="preserve"> </w:t>
      </w:r>
      <w:r w:rsidRPr="000D2481">
        <w:rPr>
          <w:sz w:val="18"/>
        </w:rPr>
        <w:t>yeterli</w:t>
      </w:r>
      <w:r w:rsidRPr="000D2481" w:rsidR="007C20E2">
        <w:rPr>
          <w:sz w:val="18"/>
        </w:rPr>
        <w:t xml:space="preserve"> </w:t>
      </w:r>
      <w:r w:rsidRPr="000D2481">
        <w:rPr>
          <w:sz w:val="18"/>
        </w:rPr>
        <w:t>birikim</w:t>
      </w:r>
      <w:r w:rsidRPr="000D2481" w:rsidR="007C20E2">
        <w:rPr>
          <w:sz w:val="18"/>
        </w:rPr>
        <w:t xml:space="preserve"> </w:t>
      </w:r>
      <w:r w:rsidRPr="000D2481">
        <w:rPr>
          <w:sz w:val="18"/>
        </w:rPr>
        <w:t>ve</w:t>
      </w:r>
      <w:r w:rsidRPr="000D2481" w:rsidR="007C20E2">
        <w:rPr>
          <w:sz w:val="18"/>
        </w:rPr>
        <w:t xml:space="preserve"> </w:t>
      </w:r>
      <w:r w:rsidRPr="000D2481">
        <w:rPr>
          <w:sz w:val="18"/>
        </w:rPr>
        <w:t>donanıma</w:t>
      </w:r>
      <w:r w:rsidRPr="000D2481" w:rsidR="007C20E2">
        <w:rPr>
          <w:sz w:val="18"/>
        </w:rPr>
        <w:t xml:space="preserve"> </w:t>
      </w:r>
      <w:r w:rsidRPr="000D2481">
        <w:rPr>
          <w:sz w:val="18"/>
        </w:rPr>
        <w:t>sahip</w:t>
      </w:r>
      <w:r w:rsidRPr="000D2481" w:rsidR="007C20E2">
        <w:rPr>
          <w:sz w:val="18"/>
        </w:rPr>
        <w:t xml:space="preserve"> </w:t>
      </w:r>
      <w:r w:rsidRPr="000D2481">
        <w:rPr>
          <w:sz w:val="18"/>
        </w:rPr>
        <w:t>olmadan</w:t>
      </w:r>
      <w:r w:rsidRPr="000D2481" w:rsidR="007C20E2">
        <w:rPr>
          <w:sz w:val="18"/>
        </w:rPr>
        <w:t xml:space="preserve"> </w:t>
      </w:r>
      <w:r w:rsidRPr="000D2481">
        <w:rPr>
          <w:sz w:val="18"/>
        </w:rPr>
        <w:t>okullarını</w:t>
      </w:r>
      <w:r w:rsidRPr="000D2481" w:rsidR="007C20E2">
        <w:rPr>
          <w:sz w:val="18"/>
        </w:rPr>
        <w:t xml:space="preserve"> </w:t>
      </w:r>
      <w:r w:rsidRPr="000D2481">
        <w:rPr>
          <w:sz w:val="18"/>
        </w:rPr>
        <w:t>bitirmeleridir.</w:t>
      </w:r>
      <w:r w:rsidRPr="000D2481" w:rsidR="007C20E2">
        <w:rPr>
          <w:sz w:val="18"/>
        </w:rPr>
        <w:t xml:space="preserve"> </w:t>
      </w:r>
      <w:r w:rsidRPr="000D2481">
        <w:rPr>
          <w:sz w:val="18"/>
        </w:rPr>
        <w:t>Bu</w:t>
      </w:r>
      <w:r w:rsidRPr="000D2481" w:rsidR="007C20E2">
        <w:rPr>
          <w:sz w:val="18"/>
        </w:rPr>
        <w:t xml:space="preserve"> </w:t>
      </w:r>
      <w:r w:rsidRPr="000D2481">
        <w:rPr>
          <w:sz w:val="18"/>
        </w:rPr>
        <w:t>eksiklik</w:t>
      </w:r>
      <w:r w:rsidRPr="000D2481" w:rsidR="007C20E2">
        <w:rPr>
          <w:sz w:val="18"/>
        </w:rPr>
        <w:t xml:space="preserve"> </w:t>
      </w:r>
      <w:r w:rsidRPr="000D2481">
        <w:rPr>
          <w:sz w:val="18"/>
        </w:rPr>
        <w:t>gençlerimizin</w:t>
      </w:r>
      <w:r w:rsidRPr="000D2481" w:rsidR="007C20E2">
        <w:rPr>
          <w:sz w:val="18"/>
        </w:rPr>
        <w:t xml:space="preserve"> </w:t>
      </w:r>
      <w:r w:rsidRPr="000D2481">
        <w:rPr>
          <w:sz w:val="18"/>
        </w:rPr>
        <w:t>iş</w:t>
      </w:r>
      <w:r w:rsidRPr="000D2481" w:rsidR="007C20E2">
        <w:rPr>
          <w:sz w:val="18"/>
        </w:rPr>
        <w:t xml:space="preserve"> </w:t>
      </w:r>
      <w:r w:rsidRPr="000D2481">
        <w:rPr>
          <w:sz w:val="18"/>
        </w:rPr>
        <w:t>hayatına</w:t>
      </w:r>
      <w:r w:rsidRPr="000D2481" w:rsidR="007C20E2">
        <w:rPr>
          <w:sz w:val="18"/>
        </w:rPr>
        <w:t xml:space="preserve"> </w:t>
      </w:r>
      <w:r w:rsidRPr="000D2481">
        <w:rPr>
          <w:sz w:val="18"/>
        </w:rPr>
        <w:t>atılırken</w:t>
      </w:r>
      <w:r w:rsidRPr="000D2481" w:rsidR="007C20E2">
        <w:rPr>
          <w:sz w:val="18"/>
        </w:rPr>
        <w:t xml:space="preserve"> </w:t>
      </w:r>
      <w:r w:rsidRPr="000D2481">
        <w:rPr>
          <w:sz w:val="18"/>
        </w:rPr>
        <w:t>zorluklarla</w:t>
      </w:r>
      <w:r w:rsidRPr="000D2481" w:rsidR="007C20E2">
        <w:rPr>
          <w:sz w:val="18"/>
        </w:rPr>
        <w:t xml:space="preserve"> </w:t>
      </w:r>
      <w:r w:rsidRPr="000D2481">
        <w:rPr>
          <w:sz w:val="18"/>
        </w:rPr>
        <w:t>karşılaşmalarına</w:t>
      </w:r>
      <w:r w:rsidRPr="000D2481" w:rsidR="007C20E2">
        <w:rPr>
          <w:sz w:val="18"/>
        </w:rPr>
        <w:t xml:space="preserve"> </w:t>
      </w:r>
      <w:r w:rsidRPr="000D2481">
        <w:rPr>
          <w:sz w:val="18"/>
        </w:rPr>
        <w:t>ve</w:t>
      </w:r>
      <w:r w:rsidRPr="000D2481" w:rsidR="007C20E2">
        <w:rPr>
          <w:sz w:val="18"/>
        </w:rPr>
        <w:t xml:space="preserve"> </w:t>
      </w:r>
      <w:r w:rsidRPr="000D2481">
        <w:rPr>
          <w:sz w:val="18"/>
        </w:rPr>
        <w:t>işsiz</w:t>
      </w:r>
      <w:r w:rsidRPr="000D2481" w:rsidR="007C20E2">
        <w:rPr>
          <w:sz w:val="18"/>
        </w:rPr>
        <w:t xml:space="preserve"> </w:t>
      </w:r>
      <w:r w:rsidRPr="000D2481">
        <w:rPr>
          <w:sz w:val="18"/>
        </w:rPr>
        <w:t>kalmalarına</w:t>
      </w:r>
      <w:r w:rsidRPr="000D2481" w:rsidR="007C20E2">
        <w:rPr>
          <w:sz w:val="18"/>
        </w:rPr>
        <w:t xml:space="preserve"> </w:t>
      </w:r>
      <w:r w:rsidRPr="000D2481">
        <w:rPr>
          <w:sz w:val="18"/>
        </w:rPr>
        <w:t>yol</w:t>
      </w:r>
      <w:r w:rsidRPr="000D2481" w:rsidR="007C20E2">
        <w:rPr>
          <w:sz w:val="18"/>
        </w:rPr>
        <w:t xml:space="preserve"> </w:t>
      </w:r>
      <w:r w:rsidRPr="000D2481">
        <w:rPr>
          <w:sz w:val="18"/>
        </w:rPr>
        <w:t>açmaktadır.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Üniversitelerimizde</w:t>
      </w:r>
      <w:r w:rsidRPr="000D2481" w:rsidR="007C20E2">
        <w:rPr>
          <w:sz w:val="18"/>
        </w:rPr>
        <w:t xml:space="preserve"> </w:t>
      </w:r>
      <w:r w:rsidRPr="000D2481">
        <w:rPr>
          <w:sz w:val="18"/>
        </w:rPr>
        <w:t>öğrencilerin</w:t>
      </w:r>
      <w:r w:rsidRPr="000D2481" w:rsidR="007C20E2">
        <w:rPr>
          <w:sz w:val="18"/>
        </w:rPr>
        <w:t xml:space="preserve"> </w:t>
      </w:r>
      <w:r w:rsidRPr="000D2481">
        <w:rPr>
          <w:sz w:val="18"/>
        </w:rPr>
        <w:t>mesleki</w:t>
      </w:r>
      <w:r w:rsidRPr="000D2481" w:rsidR="007C20E2">
        <w:rPr>
          <w:sz w:val="18"/>
        </w:rPr>
        <w:t xml:space="preserve"> </w:t>
      </w:r>
      <w:r w:rsidRPr="000D2481">
        <w:rPr>
          <w:sz w:val="18"/>
        </w:rPr>
        <w:t>açıdan</w:t>
      </w:r>
      <w:r w:rsidRPr="000D2481" w:rsidR="007C20E2">
        <w:rPr>
          <w:sz w:val="18"/>
        </w:rPr>
        <w:t xml:space="preserve"> </w:t>
      </w:r>
      <w:r w:rsidRPr="000D2481">
        <w:rPr>
          <w:sz w:val="18"/>
        </w:rPr>
        <w:t>yeterli</w:t>
      </w:r>
      <w:r w:rsidRPr="000D2481" w:rsidR="007C20E2">
        <w:rPr>
          <w:sz w:val="18"/>
        </w:rPr>
        <w:t xml:space="preserve"> </w:t>
      </w:r>
      <w:r w:rsidRPr="000D2481">
        <w:rPr>
          <w:sz w:val="18"/>
        </w:rPr>
        <w:t>bireyler</w:t>
      </w:r>
      <w:r w:rsidRPr="000D2481" w:rsidR="007C20E2">
        <w:rPr>
          <w:sz w:val="18"/>
        </w:rPr>
        <w:t xml:space="preserve"> </w:t>
      </w:r>
      <w:r w:rsidRPr="000D2481">
        <w:rPr>
          <w:sz w:val="18"/>
        </w:rPr>
        <w:t>olarak</w:t>
      </w:r>
      <w:r w:rsidRPr="000D2481" w:rsidR="007C20E2">
        <w:rPr>
          <w:sz w:val="18"/>
        </w:rPr>
        <w:t xml:space="preserve"> </w:t>
      </w:r>
      <w:r w:rsidRPr="000D2481">
        <w:rPr>
          <w:sz w:val="18"/>
        </w:rPr>
        <w:t>yetişmelerini</w:t>
      </w:r>
      <w:r w:rsidRPr="000D2481" w:rsidR="007C20E2">
        <w:rPr>
          <w:sz w:val="18"/>
        </w:rPr>
        <w:t xml:space="preserve"> </w:t>
      </w:r>
      <w:r w:rsidRPr="000D2481">
        <w:rPr>
          <w:sz w:val="18"/>
        </w:rPr>
        <w:t>sağlayan</w:t>
      </w:r>
      <w:r w:rsidRPr="000D2481" w:rsidR="007C20E2">
        <w:rPr>
          <w:sz w:val="18"/>
        </w:rPr>
        <w:t xml:space="preserve"> </w:t>
      </w:r>
      <w:r w:rsidRPr="000D2481">
        <w:rPr>
          <w:sz w:val="18"/>
        </w:rPr>
        <w:t>etkenlerin</w:t>
      </w:r>
      <w:r w:rsidRPr="000D2481" w:rsidR="007C20E2">
        <w:rPr>
          <w:sz w:val="18"/>
        </w:rPr>
        <w:t xml:space="preserve"> </w:t>
      </w:r>
      <w:r w:rsidRPr="000D2481">
        <w:rPr>
          <w:sz w:val="18"/>
        </w:rPr>
        <w:t>başında</w:t>
      </w:r>
      <w:r w:rsidRPr="000D2481" w:rsidR="007C20E2">
        <w:rPr>
          <w:sz w:val="18"/>
        </w:rPr>
        <w:t xml:space="preserve"> </w:t>
      </w:r>
      <w:r w:rsidRPr="000D2481">
        <w:rPr>
          <w:sz w:val="18"/>
        </w:rPr>
        <w:t>öğretim</w:t>
      </w:r>
      <w:r w:rsidRPr="000D2481" w:rsidR="007C20E2">
        <w:rPr>
          <w:sz w:val="18"/>
        </w:rPr>
        <w:t xml:space="preserve"> </w:t>
      </w:r>
      <w:r w:rsidRPr="000D2481">
        <w:rPr>
          <w:sz w:val="18"/>
        </w:rPr>
        <w:t>kadrosu</w:t>
      </w:r>
      <w:r w:rsidRPr="000D2481" w:rsidR="007C20E2">
        <w:rPr>
          <w:sz w:val="18"/>
        </w:rPr>
        <w:t xml:space="preserve"> </w:t>
      </w:r>
      <w:r w:rsidRPr="000D2481">
        <w:rPr>
          <w:sz w:val="18"/>
        </w:rPr>
        <w:t>gelmektedir.</w:t>
      </w:r>
      <w:r w:rsidRPr="000D2481" w:rsidR="007C20E2">
        <w:rPr>
          <w:sz w:val="18"/>
        </w:rPr>
        <w:t xml:space="preserve"> </w:t>
      </w:r>
      <w:r w:rsidRPr="000D2481">
        <w:rPr>
          <w:sz w:val="18"/>
        </w:rPr>
        <w:t>Kaliteli</w:t>
      </w:r>
      <w:r w:rsidRPr="000D2481" w:rsidR="007C20E2">
        <w:rPr>
          <w:sz w:val="18"/>
        </w:rPr>
        <w:t xml:space="preserve"> </w:t>
      </w:r>
      <w:r w:rsidRPr="000D2481">
        <w:rPr>
          <w:sz w:val="18"/>
        </w:rPr>
        <w:t>akademisyenlerin</w:t>
      </w:r>
      <w:r w:rsidRPr="000D2481" w:rsidR="007C20E2">
        <w:rPr>
          <w:sz w:val="18"/>
        </w:rPr>
        <w:t xml:space="preserve"> </w:t>
      </w:r>
      <w:r w:rsidRPr="000D2481">
        <w:rPr>
          <w:sz w:val="18"/>
        </w:rPr>
        <w:t>varlığı</w:t>
      </w:r>
      <w:r w:rsidRPr="000D2481" w:rsidR="007C20E2">
        <w:rPr>
          <w:sz w:val="18"/>
        </w:rPr>
        <w:t xml:space="preserve"> </w:t>
      </w:r>
      <w:r w:rsidRPr="000D2481">
        <w:rPr>
          <w:sz w:val="18"/>
        </w:rPr>
        <w:t>çocuklarımızın</w:t>
      </w:r>
      <w:r w:rsidRPr="000D2481" w:rsidR="007C20E2">
        <w:rPr>
          <w:sz w:val="18"/>
        </w:rPr>
        <w:t xml:space="preserve"> </w:t>
      </w:r>
      <w:r w:rsidRPr="000D2481">
        <w:rPr>
          <w:sz w:val="18"/>
        </w:rPr>
        <w:t>iyi</w:t>
      </w:r>
      <w:r w:rsidRPr="000D2481" w:rsidR="007C20E2">
        <w:rPr>
          <w:sz w:val="18"/>
        </w:rPr>
        <w:t xml:space="preserve"> </w:t>
      </w:r>
      <w:r w:rsidRPr="000D2481">
        <w:rPr>
          <w:sz w:val="18"/>
        </w:rPr>
        <w:t>yetişmesi</w:t>
      </w:r>
      <w:r w:rsidRPr="000D2481" w:rsidR="007C20E2">
        <w:rPr>
          <w:sz w:val="18"/>
        </w:rPr>
        <w:t xml:space="preserve"> </w:t>
      </w:r>
      <w:r w:rsidRPr="000D2481">
        <w:rPr>
          <w:sz w:val="18"/>
        </w:rPr>
        <w:t>açısından</w:t>
      </w:r>
      <w:r w:rsidRPr="000D2481" w:rsidR="007C20E2">
        <w:rPr>
          <w:sz w:val="18"/>
        </w:rPr>
        <w:t xml:space="preserve"> </w:t>
      </w:r>
      <w:r w:rsidRPr="000D2481">
        <w:rPr>
          <w:sz w:val="18"/>
        </w:rPr>
        <w:t>elzemdir.</w:t>
      </w:r>
      <w:r w:rsidRPr="000D2481" w:rsidR="007C20E2">
        <w:rPr>
          <w:sz w:val="18"/>
        </w:rPr>
        <w:t xml:space="preserve"> </w:t>
      </w:r>
      <w:r w:rsidRPr="000D2481">
        <w:rPr>
          <w:sz w:val="18"/>
        </w:rPr>
        <w:t>Yeterli</w:t>
      </w:r>
      <w:r w:rsidRPr="000D2481" w:rsidR="007C20E2">
        <w:rPr>
          <w:sz w:val="18"/>
        </w:rPr>
        <w:t xml:space="preserve"> </w:t>
      </w:r>
      <w:r w:rsidRPr="000D2481">
        <w:rPr>
          <w:sz w:val="18"/>
        </w:rPr>
        <w:t>ve</w:t>
      </w:r>
      <w:r w:rsidRPr="000D2481" w:rsidR="007C20E2">
        <w:rPr>
          <w:sz w:val="18"/>
        </w:rPr>
        <w:t xml:space="preserve"> </w:t>
      </w:r>
      <w:r w:rsidRPr="000D2481">
        <w:rPr>
          <w:sz w:val="18"/>
        </w:rPr>
        <w:t>aranılan</w:t>
      </w:r>
      <w:r w:rsidRPr="000D2481" w:rsidR="007C20E2">
        <w:rPr>
          <w:sz w:val="18"/>
        </w:rPr>
        <w:t xml:space="preserve"> </w:t>
      </w:r>
      <w:r w:rsidRPr="000D2481">
        <w:rPr>
          <w:sz w:val="18"/>
        </w:rPr>
        <w:t>düzeyde</w:t>
      </w:r>
      <w:r w:rsidRPr="000D2481" w:rsidR="007C20E2">
        <w:rPr>
          <w:sz w:val="18"/>
        </w:rPr>
        <w:t xml:space="preserve"> </w:t>
      </w:r>
      <w:r w:rsidRPr="000D2481">
        <w:rPr>
          <w:sz w:val="18"/>
        </w:rPr>
        <w:t>öğretim</w:t>
      </w:r>
      <w:r w:rsidRPr="000D2481" w:rsidR="007C20E2">
        <w:rPr>
          <w:sz w:val="18"/>
        </w:rPr>
        <w:t xml:space="preserve"> </w:t>
      </w:r>
      <w:r w:rsidRPr="000D2481">
        <w:rPr>
          <w:sz w:val="18"/>
        </w:rPr>
        <w:t>kadrosuna</w:t>
      </w:r>
      <w:r w:rsidRPr="000D2481" w:rsidR="007C20E2">
        <w:rPr>
          <w:sz w:val="18"/>
        </w:rPr>
        <w:t xml:space="preserve"> </w:t>
      </w:r>
      <w:r w:rsidRPr="000D2481">
        <w:rPr>
          <w:sz w:val="18"/>
        </w:rPr>
        <w:t>sahip</w:t>
      </w:r>
      <w:r w:rsidRPr="000D2481" w:rsidR="007C20E2">
        <w:rPr>
          <w:sz w:val="18"/>
        </w:rPr>
        <w:t xml:space="preserve"> </w:t>
      </w:r>
      <w:r w:rsidRPr="000D2481">
        <w:rPr>
          <w:sz w:val="18"/>
        </w:rPr>
        <w:t>olmayan</w:t>
      </w:r>
      <w:r w:rsidRPr="000D2481" w:rsidR="007C20E2">
        <w:rPr>
          <w:sz w:val="18"/>
        </w:rPr>
        <w:t xml:space="preserve"> </w:t>
      </w:r>
      <w:r w:rsidRPr="000D2481">
        <w:rPr>
          <w:sz w:val="18"/>
        </w:rPr>
        <w:t>fakülte</w:t>
      </w:r>
      <w:r w:rsidRPr="000D2481" w:rsidR="007C20E2">
        <w:rPr>
          <w:sz w:val="18"/>
        </w:rPr>
        <w:t xml:space="preserve"> </w:t>
      </w:r>
      <w:r w:rsidRPr="000D2481">
        <w:rPr>
          <w:sz w:val="18"/>
        </w:rPr>
        <w:t>ve</w:t>
      </w:r>
      <w:r w:rsidRPr="000D2481" w:rsidR="007C20E2">
        <w:rPr>
          <w:sz w:val="18"/>
        </w:rPr>
        <w:t xml:space="preserve"> </w:t>
      </w:r>
      <w:r w:rsidRPr="000D2481">
        <w:rPr>
          <w:sz w:val="18"/>
        </w:rPr>
        <w:t>yüksekokullarda</w:t>
      </w:r>
      <w:r w:rsidRPr="000D2481" w:rsidR="007C20E2">
        <w:rPr>
          <w:sz w:val="18"/>
        </w:rPr>
        <w:t xml:space="preserve"> </w:t>
      </w:r>
      <w:r w:rsidRPr="000D2481">
        <w:rPr>
          <w:sz w:val="18"/>
        </w:rPr>
        <w:t>okuyan</w:t>
      </w:r>
      <w:r w:rsidRPr="000D2481" w:rsidR="007C20E2">
        <w:rPr>
          <w:sz w:val="18"/>
        </w:rPr>
        <w:t xml:space="preserve"> </w:t>
      </w:r>
      <w:r w:rsidRPr="000D2481">
        <w:rPr>
          <w:sz w:val="18"/>
        </w:rPr>
        <w:t>öğrenciler</w:t>
      </w:r>
      <w:r w:rsidRPr="000D2481" w:rsidR="007C20E2">
        <w:rPr>
          <w:sz w:val="18"/>
        </w:rPr>
        <w:t xml:space="preserve"> </w:t>
      </w:r>
      <w:r w:rsidRPr="000D2481">
        <w:rPr>
          <w:sz w:val="18"/>
        </w:rPr>
        <w:t>kendilerini</w:t>
      </w:r>
      <w:r w:rsidRPr="000D2481" w:rsidR="007C20E2">
        <w:rPr>
          <w:sz w:val="18"/>
        </w:rPr>
        <w:t xml:space="preserve"> </w:t>
      </w:r>
      <w:r w:rsidRPr="000D2481">
        <w:rPr>
          <w:sz w:val="18"/>
        </w:rPr>
        <w:t>geleceğe</w:t>
      </w:r>
      <w:r w:rsidRPr="000D2481" w:rsidR="007C20E2">
        <w:rPr>
          <w:sz w:val="18"/>
        </w:rPr>
        <w:t xml:space="preserve"> </w:t>
      </w:r>
      <w:r w:rsidRPr="000D2481">
        <w:rPr>
          <w:sz w:val="18"/>
        </w:rPr>
        <w:t>hazırlayacak</w:t>
      </w:r>
      <w:r w:rsidRPr="000D2481" w:rsidR="007C20E2">
        <w:rPr>
          <w:sz w:val="18"/>
        </w:rPr>
        <w:t xml:space="preserve"> </w:t>
      </w:r>
      <w:r w:rsidRPr="000D2481">
        <w:rPr>
          <w:sz w:val="18"/>
        </w:rPr>
        <w:t>bilgileri</w:t>
      </w:r>
      <w:r w:rsidRPr="000D2481" w:rsidR="007C20E2">
        <w:rPr>
          <w:sz w:val="18"/>
        </w:rPr>
        <w:t xml:space="preserve"> </w:t>
      </w:r>
      <w:r w:rsidRPr="000D2481">
        <w:rPr>
          <w:sz w:val="18"/>
        </w:rPr>
        <w:t>edinememektedirler.</w:t>
      </w:r>
      <w:r w:rsidRPr="000D2481" w:rsidR="007C20E2">
        <w:rPr>
          <w:sz w:val="18"/>
        </w:rPr>
        <w:t xml:space="preserve"> </w:t>
      </w:r>
      <w:r w:rsidRPr="000D2481">
        <w:rPr>
          <w:sz w:val="18"/>
        </w:rPr>
        <w:t>Binbir</w:t>
      </w:r>
      <w:r w:rsidRPr="000D2481" w:rsidR="007C20E2">
        <w:rPr>
          <w:sz w:val="18"/>
        </w:rPr>
        <w:t xml:space="preserve"> </w:t>
      </w:r>
      <w:r w:rsidRPr="000D2481">
        <w:rPr>
          <w:sz w:val="18"/>
        </w:rPr>
        <w:t>zorluğa</w:t>
      </w:r>
      <w:r w:rsidRPr="000D2481" w:rsidR="007C20E2">
        <w:rPr>
          <w:sz w:val="18"/>
        </w:rPr>
        <w:t xml:space="preserve"> </w:t>
      </w:r>
      <w:r w:rsidRPr="000D2481">
        <w:rPr>
          <w:sz w:val="18"/>
        </w:rPr>
        <w:t>göğüs</w:t>
      </w:r>
      <w:r w:rsidRPr="000D2481" w:rsidR="007C20E2">
        <w:rPr>
          <w:sz w:val="18"/>
        </w:rPr>
        <w:t xml:space="preserve"> </w:t>
      </w:r>
      <w:r w:rsidRPr="000D2481">
        <w:rPr>
          <w:sz w:val="18"/>
        </w:rPr>
        <w:t>gererek</w:t>
      </w:r>
      <w:r w:rsidRPr="000D2481" w:rsidR="007C20E2">
        <w:rPr>
          <w:sz w:val="18"/>
        </w:rPr>
        <w:t xml:space="preserve"> </w:t>
      </w:r>
      <w:r w:rsidRPr="000D2481">
        <w:rPr>
          <w:sz w:val="18"/>
        </w:rPr>
        <w:t>üniversitelerden</w:t>
      </w:r>
      <w:r w:rsidRPr="000D2481" w:rsidR="007C20E2">
        <w:rPr>
          <w:sz w:val="18"/>
        </w:rPr>
        <w:t xml:space="preserve"> </w:t>
      </w:r>
      <w:r w:rsidRPr="000D2481">
        <w:rPr>
          <w:sz w:val="18"/>
        </w:rPr>
        <w:t>mezun</w:t>
      </w:r>
      <w:r w:rsidRPr="000D2481" w:rsidR="007C20E2">
        <w:rPr>
          <w:sz w:val="18"/>
        </w:rPr>
        <w:t xml:space="preserve"> </w:t>
      </w:r>
      <w:r w:rsidRPr="000D2481">
        <w:rPr>
          <w:sz w:val="18"/>
        </w:rPr>
        <w:t>olan</w:t>
      </w:r>
      <w:r w:rsidRPr="000D2481" w:rsidR="007C20E2">
        <w:rPr>
          <w:sz w:val="18"/>
        </w:rPr>
        <w:t xml:space="preserve"> </w:t>
      </w:r>
      <w:r w:rsidRPr="000D2481">
        <w:rPr>
          <w:sz w:val="18"/>
        </w:rPr>
        <w:t>gençlerimiz</w:t>
      </w:r>
      <w:r w:rsidRPr="000D2481" w:rsidR="007C20E2">
        <w:rPr>
          <w:sz w:val="18"/>
        </w:rPr>
        <w:t xml:space="preserve"> </w:t>
      </w:r>
      <w:r w:rsidRPr="000D2481">
        <w:rPr>
          <w:sz w:val="18"/>
        </w:rPr>
        <w:t>istihdam</w:t>
      </w:r>
      <w:r w:rsidRPr="000D2481" w:rsidR="007C20E2">
        <w:rPr>
          <w:sz w:val="18"/>
        </w:rPr>
        <w:t xml:space="preserve"> </w:t>
      </w:r>
      <w:r w:rsidRPr="000D2481">
        <w:rPr>
          <w:sz w:val="18"/>
        </w:rPr>
        <w:t>sorunuyla</w:t>
      </w:r>
      <w:r w:rsidRPr="000D2481" w:rsidR="007C20E2">
        <w:rPr>
          <w:sz w:val="18"/>
        </w:rPr>
        <w:t xml:space="preserve"> </w:t>
      </w:r>
      <w:r w:rsidRPr="000D2481">
        <w:rPr>
          <w:sz w:val="18"/>
        </w:rPr>
        <w:t>karşılaşmakta,</w:t>
      </w:r>
      <w:r w:rsidRPr="000D2481" w:rsidR="007C20E2">
        <w:rPr>
          <w:sz w:val="18"/>
        </w:rPr>
        <w:t xml:space="preserve"> </w:t>
      </w:r>
      <w:r w:rsidRPr="000D2481">
        <w:rPr>
          <w:sz w:val="18"/>
        </w:rPr>
        <w:t>iş</w:t>
      </w:r>
      <w:r w:rsidRPr="000D2481" w:rsidR="007C20E2">
        <w:rPr>
          <w:sz w:val="18"/>
        </w:rPr>
        <w:t xml:space="preserve"> </w:t>
      </w:r>
      <w:r w:rsidRPr="000D2481">
        <w:rPr>
          <w:sz w:val="18"/>
        </w:rPr>
        <w:t>bulmakta</w:t>
      </w:r>
      <w:r w:rsidRPr="000D2481" w:rsidR="007C20E2">
        <w:rPr>
          <w:sz w:val="18"/>
        </w:rPr>
        <w:t xml:space="preserve"> </w:t>
      </w:r>
      <w:r w:rsidRPr="000D2481">
        <w:rPr>
          <w:sz w:val="18"/>
        </w:rPr>
        <w:t>zorlanmaktadır.</w:t>
      </w:r>
    </w:p>
    <w:p w:rsidRPr="000D2481" w:rsidR="00D419C3" w:rsidP="000D2481" w:rsidRDefault="00D419C3">
      <w:pPr>
        <w:pStyle w:val="GENELKURUL"/>
        <w:spacing w:line="240" w:lineRule="auto"/>
        <w:rPr>
          <w:sz w:val="18"/>
        </w:rPr>
      </w:pPr>
      <w:r w:rsidRPr="000D2481">
        <w:rPr>
          <w:sz w:val="18"/>
        </w:rPr>
        <w:t>Yeterince</w:t>
      </w:r>
      <w:r w:rsidRPr="000D2481" w:rsidR="007C20E2">
        <w:rPr>
          <w:sz w:val="18"/>
        </w:rPr>
        <w:t xml:space="preserve"> </w:t>
      </w:r>
      <w:r w:rsidRPr="000D2481">
        <w:rPr>
          <w:sz w:val="18"/>
        </w:rPr>
        <w:t>düşünülüp</w:t>
      </w:r>
      <w:r w:rsidRPr="000D2481" w:rsidR="007C20E2">
        <w:rPr>
          <w:sz w:val="18"/>
        </w:rPr>
        <w:t xml:space="preserve"> </w:t>
      </w:r>
      <w:r w:rsidRPr="000D2481">
        <w:rPr>
          <w:sz w:val="18"/>
        </w:rPr>
        <w:t>planlanmadan</w:t>
      </w:r>
      <w:r w:rsidRPr="000D2481" w:rsidR="007C20E2">
        <w:rPr>
          <w:sz w:val="18"/>
        </w:rPr>
        <w:t xml:space="preserve"> </w:t>
      </w:r>
      <w:r w:rsidRPr="000D2481">
        <w:rPr>
          <w:sz w:val="18"/>
        </w:rPr>
        <w:t>açılan</w:t>
      </w:r>
      <w:r w:rsidRPr="000D2481" w:rsidR="007C20E2">
        <w:rPr>
          <w:sz w:val="18"/>
        </w:rPr>
        <w:t xml:space="preserve"> </w:t>
      </w:r>
      <w:r w:rsidRPr="000D2481">
        <w:rPr>
          <w:sz w:val="18"/>
        </w:rPr>
        <w:t>üniversitelerden</w:t>
      </w:r>
      <w:r w:rsidRPr="000D2481" w:rsidR="007C20E2">
        <w:rPr>
          <w:sz w:val="18"/>
        </w:rPr>
        <w:t xml:space="preserve"> </w:t>
      </w:r>
      <w:r w:rsidRPr="000D2481">
        <w:rPr>
          <w:sz w:val="18"/>
        </w:rPr>
        <w:t>mezun</w:t>
      </w:r>
      <w:r w:rsidRPr="000D2481" w:rsidR="007C20E2">
        <w:rPr>
          <w:sz w:val="18"/>
        </w:rPr>
        <w:t xml:space="preserve"> </w:t>
      </w:r>
      <w:r w:rsidRPr="000D2481">
        <w:rPr>
          <w:sz w:val="18"/>
        </w:rPr>
        <w:t>olanlar</w:t>
      </w:r>
      <w:r w:rsidRPr="000D2481" w:rsidR="007C20E2">
        <w:rPr>
          <w:sz w:val="18"/>
        </w:rPr>
        <w:t xml:space="preserve"> </w:t>
      </w:r>
      <w:r w:rsidRPr="000D2481">
        <w:rPr>
          <w:sz w:val="18"/>
        </w:rPr>
        <w:t>boşta</w:t>
      </w:r>
      <w:r w:rsidRPr="000D2481" w:rsidR="007C20E2">
        <w:rPr>
          <w:sz w:val="18"/>
        </w:rPr>
        <w:t xml:space="preserve"> </w:t>
      </w:r>
      <w:r w:rsidRPr="000D2481">
        <w:rPr>
          <w:sz w:val="18"/>
        </w:rPr>
        <w:t>gezmektedir.</w:t>
      </w:r>
      <w:r w:rsidRPr="000D2481" w:rsidR="007C20E2">
        <w:rPr>
          <w:sz w:val="18"/>
        </w:rPr>
        <w:t xml:space="preserve"> </w:t>
      </w:r>
      <w:r w:rsidRPr="000D2481">
        <w:rPr>
          <w:sz w:val="18"/>
        </w:rPr>
        <w:t>Şu</w:t>
      </w:r>
      <w:r w:rsidRPr="000D2481" w:rsidR="007C20E2">
        <w:rPr>
          <w:sz w:val="18"/>
        </w:rPr>
        <w:t xml:space="preserve"> </w:t>
      </w:r>
      <w:r w:rsidRPr="000D2481">
        <w:rPr>
          <w:sz w:val="18"/>
        </w:rPr>
        <w:t>anda</w:t>
      </w:r>
      <w:r w:rsidRPr="000D2481" w:rsidR="007C20E2">
        <w:rPr>
          <w:sz w:val="18"/>
        </w:rPr>
        <w:t xml:space="preserve"> </w:t>
      </w:r>
      <w:r w:rsidRPr="000D2481">
        <w:rPr>
          <w:sz w:val="18"/>
        </w:rPr>
        <w:t>yüz</w:t>
      </w:r>
      <w:r w:rsidRPr="000D2481" w:rsidR="007C20E2">
        <w:rPr>
          <w:sz w:val="18"/>
        </w:rPr>
        <w:t xml:space="preserve"> </w:t>
      </w:r>
      <w:r w:rsidRPr="000D2481">
        <w:rPr>
          <w:sz w:val="18"/>
        </w:rPr>
        <w:t>binlerce</w:t>
      </w:r>
      <w:r w:rsidRPr="000D2481" w:rsidR="007C20E2">
        <w:rPr>
          <w:sz w:val="18"/>
        </w:rPr>
        <w:t xml:space="preserve"> </w:t>
      </w:r>
      <w:r w:rsidRPr="000D2481">
        <w:rPr>
          <w:sz w:val="18"/>
        </w:rPr>
        <w:t>yüksekokul</w:t>
      </w:r>
      <w:r w:rsidRPr="000D2481" w:rsidR="007C20E2">
        <w:rPr>
          <w:sz w:val="18"/>
        </w:rPr>
        <w:t xml:space="preserve"> </w:t>
      </w:r>
      <w:r w:rsidRPr="000D2481">
        <w:rPr>
          <w:sz w:val="18"/>
        </w:rPr>
        <w:t>ve</w:t>
      </w:r>
      <w:r w:rsidRPr="000D2481" w:rsidR="007C20E2">
        <w:rPr>
          <w:sz w:val="18"/>
        </w:rPr>
        <w:t xml:space="preserve"> </w:t>
      </w:r>
      <w:r w:rsidRPr="000D2481">
        <w:rPr>
          <w:sz w:val="18"/>
        </w:rPr>
        <w:t>üniversite</w:t>
      </w:r>
      <w:r w:rsidRPr="000D2481" w:rsidR="007C20E2">
        <w:rPr>
          <w:sz w:val="18"/>
        </w:rPr>
        <w:t xml:space="preserve"> </w:t>
      </w:r>
      <w:r w:rsidRPr="000D2481">
        <w:rPr>
          <w:sz w:val="18"/>
        </w:rPr>
        <w:t>mezunu</w:t>
      </w:r>
      <w:r w:rsidRPr="000D2481" w:rsidR="007C20E2">
        <w:rPr>
          <w:sz w:val="18"/>
        </w:rPr>
        <w:t xml:space="preserve"> </w:t>
      </w:r>
      <w:r w:rsidRPr="000D2481">
        <w:rPr>
          <w:sz w:val="18"/>
        </w:rPr>
        <w:t>genç</w:t>
      </w:r>
      <w:r w:rsidRPr="000D2481" w:rsidR="007C20E2">
        <w:rPr>
          <w:sz w:val="18"/>
        </w:rPr>
        <w:t xml:space="preserve"> </w:t>
      </w:r>
      <w:r w:rsidRPr="000D2481">
        <w:rPr>
          <w:sz w:val="18"/>
        </w:rPr>
        <w:t>iş</w:t>
      </w:r>
      <w:r w:rsidRPr="000D2481" w:rsidR="007C20E2">
        <w:rPr>
          <w:sz w:val="18"/>
        </w:rPr>
        <w:t xml:space="preserve"> </w:t>
      </w:r>
      <w:r w:rsidRPr="000D2481">
        <w:rPr>
          <w:sz w:val="18"/>
        </w:rPr>
        <w:t>bulmak</w:t>
      </w:r>
      <w:r w:rsidRPr="000D2481" w:rsidR="007C20E2">
        <w:rPr>
          <w:sz w:val="18"/>
        </w:rPr>
        <w:t xml:space="preserve"> </w:t>
      </w:r>
      <w:r w:rsidRPr="000D2481">
        <w:rPr>
          <w:sz w:val="18"/>
        </w:rPr>
        <w:t>için</w:t>
      </w:r>
      <w:r w:rsidRPr="000D2481" w:rsidR="007C20E2">
        <w:rPr>
          <w:sz w:val="18"/>
        </w:rPr>
        <w:t xml:space="preserve"> </w:t>
      </w:r>
      <w:r w:rsidRPr="000D2481">
        <w:rPr>
          <w:sz w:val="18"/>
        </w:rPr>
        <w:t>devlet</w:t>
      </w:r>
      <w:r w:rsidRPr="000D2481" w:rsidR="007C20E2">
        <w:rPr>
          <w:sz w:val="18"/>
        </w:rPr>
        <w:t xml:space="preserve"> </w:t>
      </w:r>
      <w:r w:rsidRPr="000D2481">
        <w:rPr>
          <w:sz w:val="18"/>
        </w:rPr>
        <w:t>kurumlarının</w:t>
      </w:r>
      <w:r w:rsidRPr="000D2481" w:rsidR="007C20E2">
        <w:rPr>
          <w:sz w:val="18"/>
        </w:rPr>
        <w:t xml:space="preserve"> </w:t>
      </w:r>
      <w:r w:rsidRPr="000D2481">
        <w:rPr>
          <w:sz w:val="18"/>
        </w:rPr>
        <w:t>ve</w:t>
      </w:r>
      <w:r w:rsidRPr="000D2481" w:rsidR="007C20E2">
        <w:rPr>
          <w:sz w:val="18"/>
        </w:rPr>
        <w:t xml:space="preserve"> </w:t>
      </w:r>
      <w:r w:rsidRPr="000D2481">
        <w:rPr>
          <w:sz w:val="18"/>
        </w:rPr>
        <w:t>özel</w:t>
      </w:r>
      <w:r w:rsidRPr="000D2481" w:rsidR="007C20E2">
        <w:rPr>
          <w:sz w:val="18"/>
        </w:rPr>
        <w:t xml:space="preserve"> </w:t>
      </w:r>
      <w:r w:rsidRPr="000D2481">
        <w:rPr>
          <w:sz w:val="18"/>
        </w:rPr>
        <w:t>şirketlerin</w:t>
      </w:r>
      <w:r w:rsidRPr="000D2481" w:rsidR="007C20E2">
        <w:rPr>
          <w:sz w:val="18"/>
        </w:rPr>
        <w:t xml:space="preserve"> </w:t>
      </w:r>
      <w:r w:rsidRPr="000D2481">
        <w:rPr>
          <w:sz w:val="18"/>
        </w:rPr>
        <w:t>kapısında</w:t>
      </w:r>
      <w:r w:rsidRPr="000D2481" w:rsidR="007C20E2">
        <w:rPr>
          <w:sz w:val="18"/>
        </w:rPr>
        <w:t xml:space="preserve"> </w:t>
      </w:r>
      <w:r w:rsidRPr="000D2481">
        <w:rPr>
          <w:sz w:val="18"/>
        </w:rPr>
        <w:t>beklemektedir.</w:t>
      </w:r>
      <w:r w:rsidRPr="000D2481" w:rsidR="007C20E2">
        <w:rPr>
          <w:sz w:val="18"/>
        </w:rPr>
        <w:t xml:space="preserve"> </w:t>
      </w:r>
      <w:r w:rsidRPr="000D2481">
        <w:rPr>
          <w:sz w:val="18"/>
        </w:rPr>
        <w:t>Bu</w:t>
      </w:r>
      <w:r w:rsidRPr="000D2481" w:rsidR="007C20E2">
        <w:rPr>
          <w:sz w:val="18"/>
        </w:rPr>
        <w:t xml:space="preserve"> </w:t>
      </w:r>
      <w:r w:rsidRPr="000D2481">
        <w:rPr>
          <w:sz w:val="18"/>
        </w:rPr>
        <w:t>tablonun</w:t>
      </w:r>
      <w:r w:rsidRPr="000D2481" w:rsidR="007C20E2">
        <w:rPr>
          <w:sz w:val="18"/>
        </w:rPr>
        <w:t xml:space="preserve"> </w:t>
      </w:r>
      <w:r w:rsidRPr="000D2481">
        <w:rPr>
          <w:sz w:val="18"/>
        </w:rPr>
        <w:t>sorumlusu</w:t>
      </w:r>
      <w:r w:rsidRPr="000D2481" w:rsidR="007C20E2">
        <w:rPr>
          <w:sz w:val="18"/>
        </w:rPr>
        <w:t xml:space="preserve"> </w:t>
      </w:r>
      <w:r w:rsidRPr="000D2481">
        <w:rPr>
          <w:sz w:val="18"/>
        </w:rPr>
        <w:t>da</w:t>
      </w:r>
      <w:r w:rsidRPr="000D2481" w:rsidR="007C20E2">
        <w:rPr>
          <w:sz w:val="18"/>
        </w:rPr>
        <w:t xml:space="preserve"> </w:t>
      </w:r>
      <w:r w:rsidRPr="000D2481">
        <w:rPr>
          <w:sz w:val="18"/>
        </w:rPr>
        <w:t>gençlerimiz</w:t>
      </w:r>
      <w:r w:rsidRPr="000D2481" w:rsidR="007C20E2">
        <w:rPr>
          <w:sz w:val="18"/>
        </w:rPr>
        <w:t xml:space="preserve"> </w:t>
      </w:r>
      <w:r w:rsidRPr="000D2481">
        <w:rPr>
          <w:sz w:val="18"/>
        </w:rPr>
        <w:t>değil,</w:t>
      </w:r>
      <w:r w:rsidRPr="000D2481" w:rsidR="007C20E2">
        <w:rPr>
          <w:sz w:val="18"/>
        </w:rPr>
        <w:t xml:space="preserve"> </w:t>
      </w:r>
      <w:r w:rsidRPr="000D2481">
        <w:rPr>
          <w:sz w:val="18"/>
        </w:rPr>
        <w:t>kuşkusuz</w:t>
      </w:r>
      <w:r w:rsidRPr="000D2481" w:rsidR="007C20E2">
        <w:rPr>
          <w:sz w:val="18"/>
        </w:rPr>
        <w:t xml:space="preserve"> </w:t>
      </w:r>
      <w:r w:rsidRPr="000D2481">
        <w:rPr>
          <w:sz w:val="18"/>
        </w:rPr>
        <w:t>Hükûmettir.</w:t>
      </w:r>
      <w:r w:rsidRPr="000D2481" w:rsidR="007C20E2">
        <w:rPr>
          <w:sz w:val="18"/>
        </w:rPr>
        <w:t xml:space="preserve"> </w:t>
      </w:r>
      <w:r w:rsidRPr="000D2481">
        <w:rPr>
          <w:sz w:val="18"/>
        </w:rPr>
        <w:t>Türkiye</w:t>
      </w:r>
      <w:r w:rsidRPr="000D2481" w:rsidR="007C20E2">
        <w:rPr>
          <w:sz w:val="18"/>
        </w:rPr>
        <w:t xml:space="preserve"> </w:t>
      </w:r>
      <w:r w:rsidRPr="000D2481">
        <w:rPr>
          <w:sz w:val="18"/>
        </w:rPr>
        <w:t>İstatistik</w:t>
      </w:r>
      <w:r w:rsidRPr="000D2481" w:rsidR="007C20E2">
        <w:rPr>
          <w:sz w:val="18"/>
        </w:rPr>
        <w:t xml:space="preserve"> </w:t>
      </w:r>
      <w:r w:rsidRPr="000D2481">
        <w:rPr>
          <w:sz w:val="18"/>
        </w:rPr>
        <w:t>Kurumu</w:t>
      </w:r>
      <w:r w:rsidRPr="000D2481" w:rsidR="007C20E2">
        <w:rPr>
          <w:sz w:val="18"/>
        </w:rPr>
        <w:t xml:space="preserve"> </w:t>
      </w:r>
      <w:r w:rsidRPr="000D2481">
        <w:rPr>
          <w:sz w:val="18"/>
        </w:rPr>
        <w:t>Mayıs</w:t>
      </w:r>
      <w:r w:rsidRPr="000D2481" w:rsidR="007C20E2">
        <w:rPr>
          <w:sz w:val="18"/>
        </w:rPr>
        <w:t xml:space="preserve"> </w:t>
      </w:r>
      <w:r w:rsidRPr="000D2481">
        <w:rPr>
          <w:sz w:val="18"/>
        </w:rPr>
        <w:t>2017</w:t>
      </w:r>
      <w:r w:rsidRPr="000D2481" w:rsidR="007C20E2">
        <w:rPr>
          <w:sz w:val="18"/>
        </w:rPr>
        <w:t xml:space="preserve"> </w:t>
      </w:r>
      <w:r w:rsidRPr="000D2481">
        <w:rPr>
          <w:sz w:val="18"/>
        </w:rPr>
        <w:t>dönemi</w:t>
      </w:r>
      <w:r w:rsidRPr="000D2481" w:rsidR="007C20E2">
        <w:rPr>
          <w:sz w:val="18"/>
        </w:rPr>
        <w:t xml:space="preserve"> </w:t>
      </w:r>
      <w:r w:rsidRPr="000D2481">
        <w:rPr>
          <w:sz w:val="18"/>
        </w:rPr>
        <w:t>işgücü</w:t>
      </w:r>
      <w:r w:rsidRPr="000D2481" w:rsidR="007C20E2">
        <w:rPr>
          <w:sz w:val="18"/>
        </w:rPr>
        <w:t xml:space="preserve"> </w:t>
      </w:r>
      <w:r w:rsidRPr="000D2481">
        <w:rPr>
          <w:sz w:val="18"/>
        </w:rPr>
        <w:t>istatistiklerinde</w:t>
      </w:r>
      <w:r w:rsidRPr="000D2481" w:rsidR="007C20E2">
        <w:rPr>
          <w:sz w:val="18"/>
        </w:rPr>
        <w:t xml:space="preserve"> </w:t>
      </w:r>
      <w:r w:rsidRPr="000D2481">
        <w:rPr>
          <w:sz w:val="18"/>
        </w:rPr>
        <w:t>1</w:t>
      </w:r>
      <w:r w:rsidRPr="000D2481" w:rsidR="007C20E2">
        <w:rPr>
          <w:sz w:val="18"/>
        </w:rPr>
        <w:t xml:space="preserve"> </w:t>
      </w:r>
      <w:r w:rsidRPr="000D2481">
        <w:rPr>
          <w:sz w:val="18"/>
        </w:rPr>
        <w:t>milyon</w:t>
      </w:r>
      <w:r w:rsidRPr="000D2481" w:rsidR="007C20E2">
        <w:rPr>
          <w:sz w:val="18"/>
        </w:rPr>
        <w:t xml:space="preserve"> </w:t>
      </w:r>
      <w:r w:rsidRPr="000D2481">
        <w:rPr>
          <w:sz w:val="18"/>
        </w:rPr>
        <w:t>134</w:t>
      </w:r>
      <w:r w:rsidRPr="000D2481" w:rsidR="007C20E2">
        <w:rPr>
          <w:sz w:val="18"/>
        </w:rPr>
        <w:t xml:space="preserve"> </w:t>
      </w:r>
      <w:r w:rsidRPr="000D2481">
        <w:rPr>
          <w:sz w:val="18"/>
        </w:rPr>
        <w:t>bin</w:t>
      </w:r>
      <w:r w:rsidRPr="000D2481" w:rsidR="007C20E2">
        <w:rPr>
          <w:sz w:val="18"/>
        </w:rPr>
        <w:t xml:space="preserve"> </w:t>
      </w:r>
      <w:r w:rsidRPr="000D2481">
        <w:rPr>
          <w:sz w:val="18"/>
        </w:rPr>
        <w:t>üniversiteli</w:t>
      </w:r>
      <w:r w:rsidRPr="000D2481" w:rsidR="007C20E2">
        <w:rPr>
          <w:sz w:val="18"/>
        </w:rPr>
        <w:t xml:space="preserve"> </w:t>
      </w:r>
      <w:r w:rsidRPr="000D2481">
        <w:rPr>
          <w:sz w:val="18"/>
        </w:rPr>
        <w:t>resmen</w:t>
      </w:r>
      <w:r w:rsidRPr="000D2481" w:rsidR="007C20E2">
        <w:rPr>
          <w:sz w:val="18"/>
        </w:rPr>
        <w:t xml:space="preserve"> </w:t>
      </w:r>
      <w:r w:rsidRPr="000D2481">
        <w:rPr>
          <w:sz w:val="18"/>
        </w:rPr>
        <w:t>işsiz</w:t>
      </w:r>
      <w:r w:rsidRPr="000D2481" w:rsidR="007C20E2">
        <w:rPr>
          <w:sz w:val="18"/>
        </w:rPr>
        <w:t xml:space="preserve"> </w:t>
      </w:r>
      <w:r w:rsidRPr="000D2481">
        <w:rPr>
          <w:sz w:val="18"/>
        </w:rPr>
        <w:t>görünmektedir.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Düzenleme</w:t>
      </w:r>
      <w:r w:rsidRPr="000D2481" w:rsidR="007C20E2">
        <w:rPr>
          <w:sz w:val="18"/>
        </w:rPr>
        <w:t xml:space="preserve"> </w:t>
      </w:r>
      <w:r w:rsidRPr="000D2481">
        <w:rPr>
          <w:sz w:val="18"/>
        </w:rPr>
        <w:t>yapılması</w:t>
      </w:r>
      <w:r w:rsidRPr="000D2481" w:rsidR="007C20E2">
        <w:rPr>
          <w:sz w:val="18"/>
        </w:rPr>
        <w:t xml:space="preserve"> </w:t>
      </w:r>
      <w:r w:rsidRPr="000D2481">
        <w:rPr>
          <w:sz w:val="18"/>
        </w:rPr>
        <w:t>gereken</w:t>
      </w:r>
      <w:r w:rsidRPr="000D2481" w:rsidR="007C20E2">
        <w:rPr>
          <w:sz w:val="18"/>
        </w:rPr>
        <w:t xml:space="preserve"> </w:t>
      </w:r>
      <w:r w:rsidRPr="000D2481">
        <w:rPr>
          <w:sz w:val="18"/>
        </w:rPr>
        <w:t>bir</w:t>
      </w:r>
      <w:r w:rsidRPr="000D2481" w:rsidR="007C20E2">
        <w:rPr>
          <w:sz w:val="18"/>
        </w:rPr>
        <w:t xml:space="preserve"> </w:t>
      </w:r>
      <w:r w:rsidRPr="000D2481">
        <w:rPr>
          <w:sz w:val="18"/>
        </w:rPr>
        <w:t>diğer</w:t>
      </w:r>
      <w:r w:rsidRPr="000D2481" w:rsidR="007C20E2">
        <w:rPr>
          <w:sz w:val="18"/>
        </w:rPr>
        <w:t xml:space="preserve"> </w:t>
      </w:r>
      <w:r w:rsidRPr="000D2481">
        <w:rPr>
          <w:sz w:val="18"/>
        </w:rPr>
        <w:t>önemli</w:t>
      </w:r>
      <w:r w:rsidRPr="000D2481" w:rsidR="007C20E2">
        <w:rPr>
          <w:sz w:val="18"/>
        </w:rPr>
        <w:t xml:space="preserve"> </w:t>
      </w:r>
      <w:r w:rsidRPr="000D2481">
        <w:rPr>
          <w:sz w:val="18"/>
        </w:rPr>
        <w:t>husus</w:t>
      </w:r>
      <w:r w:rsidRPr="000D2481" w:rsidR="007C20E2">
        <w:rPr>
          <w:sz w:val="18"/>
        </w:rPr>
        <w:t xml:space="preserve"> </w:t>
      </w:r>
      <w:r w:rsidRPr="000D2481">
        <w:rPr>
          <w:sz w:val="18"/>
        </w:rPr>
        <w:t>da</w:t>
      </w:r>
      <w:r w:rsidRPr="000D2481" w:rsidR="007C20E2">
        <w:rPr>
          <w:sz w:val="18"/>
        </w:rPr>
        <w:t xml:space="preserve"> </w:t>
      </w:r>
      <w:r w:rsidRPr="000D2481">
        <w:rPr>
          <w:sz w:val="18"/>
        </w:rPr>
        <w:t>akademisyenlerin</w:t>
      </w:r>
      <w:r w:rsidRPr="000D2481" w:rsidR="007C20E2">
        <w:rPr>
          <w:sz w:val="18"/>
        </w:rPr>
        <w:t xml:space="preserve"> </w:t>
      </w:r>
      <w:r w:rsidRPr="000D2481">
        <w:rPr>
          <w:sz w:val="18"/>
        </w:rPr>
        <w:t>mali</w:t>
      </w:r>
      <w:r w:rsidRPr="000D2481" w:rsidR="007C20E2">
        <w:rPr>
          <w:sz w:val="18"/>
        </w:rPr>
        <w:t xml:space="preserve"> </w:t>
      </w:r>
      <w:r w:rsidRPr="000D2481">
        <w:rPr>
          <w:sz w:val="18"/>
        </w:rPr>
        <w:t>durumlarının</w:t>
      </w:r>
      <w:r w:rsidRPr="000D2481" w:rsidR="007C20E2">
        <w:rPr>
          <w:sz w:val="18"/>
        </w:rPr>
        <w:t xml:space="preserve"> </w:t>
      </w:r>
      <w:r w:rsidRPr="000D2481">
        <w:rPr>
          <w:sz w:val="18"/>
        </w:rPr>
        <w:t>iyileştirilmesidir.</w:t>
      </w:r>
      <w:r w:rsidRPr="000D2481" w:rsidR="007C20E2">
        <w:rPr>
          <w:sz w:val="18"/>
        </w:rPr>
        <w:t xml:space="preserve"> </w:t>
      </w:r>
      <w:r w:rsidRPr="000D2481">
        <w:rPr>
          <w:sz w:val="18"/>
        </w:rPr>
        <w:t>Bir</w:t>
      </w:r>
      <w:r w:rsidRPr="000D2481" w:rsidR="007C20E2">
        <w:rPr>
          <w:sz w:val="18"/>
        </w:rPr>
        <w:t xml:space="preserve"> </w:t>
      </w:r>
      <w:r w:rsidRPr="000D2481">
        <w:rPr>
          <w:sz w:val="18"/>
        </w:rPr>
        <w:t>öğretim</w:t>
      </w:r>
      <w:r w:rsidRPr="000D2481" w:rsidR="007C20E2">
        <w:rPr>
          <w:sz w:val="18"/>
        </w:rPr>
        <w:t xml:space="preserve"> </w:t>
      </w:r>
      <w:r w:rsidRPr="000D2481">
        <w:rPr>
          <w:sz w:val="18"/>
        </w:rPr>
        <w:t>üyesinin</w:t>
      </w:r>
      <w:r w:rsidRPr="000D2481" w:rsidR="007C20E2">
        <w:rPr>
          <w:sz w:val="18"/>
        </w:rPr>
        <w:t xml:space="preserve"> </w:t>
      </w:r>
      <w:r w:rsidRPr="000D2481">
        <w:rPr>
          <w:sz w:val="18"/>
        </w:rPr>
        <w:t>yetişmesi</w:t>
      </w:r>
      <w:r w:rsidRPr="000D2481" w:rsidR="007C20E2">
        <w:rPr>
          <w:sz w:val="18"/>
        </w:rPr>
        <w:t xml:space="preserve"> </w:t>
      </w:r>
      <w:r w:rsidRPr="000D2481">
        <w:rPr>
          <w:sz w:val="18"/>
        </w:rPr>
        <w:t>çok</w:t>
      </w:r>
      <w:r w:rsidRPr="000D2481" w:rsidR="007C20E2">
        <w:rPr>
          <w:sz w:val="18"/>
        </w:rPr>
        <w:t xml:space="preserve"> </w:t>
      </w:r>
      <w:r w:rsidRPr="000D2481">
        <w:rPr>
          <w:sz w:val="18"/>
        </w:rPr>
        <w:t>zordur.</w:t>
      </w:r>
      <w:r w:rsidRPr="000D2481" w:rsidR="007C20E2">
        <w:rPr>
          <w:sz w:val="18"/>
        </w:rPr>
        <w:t xml:space="preserve"> </w:t>
      </w:r>
      <w:r w:rsidRPr="000D2481">
        <w:rPr>
          <w:sz w:val="18"/>
        </w:rPr>
        <w:t>Lisans,</w:t>
      </w:r>
      <w:r w:rsidRPr="000D2481" w:rsidR="007C20E2">
        <w:rPr>
          <w:sz w:val="18"/>
        </w:rPr>
        <w:t xml:space="preserve"> </w:t>
      </w:r>
      <w:r w:rsidRPr="000D2481">
        <w:rPr>
          <w:sz w:val="18"/>
        </w:rPr>
        <w:t>yüksek</w:t>
      </w:r>
      <w:r w:rsidRPr="000D2481" w:rsidR="007C20E2">
        <w:rPr>
          <w:sz w:val="18"/>
        </w:rPr>
        <w:t xml:space="preserve"> </w:t>
      </w:r>
      <w:r w:rsidRPr="000D2481">
        <w:rPr>
          <w:sz w:val="18"/>
        </w:rPr>
        <w:t>lisans</w:t>
      </w:r>
      <w:r w:rsidRPr="000D2481" w:rsidR="007C20E2">
        <w:rPr>
          <w:sz w:val="18"/>
        </w:rPr>
        <w:t xml:space="preserve"> </w:t>
      </w:r>
      <w:r w:rsidRPr="000D2481">
        <w:rPr>
          <w:sz w:val="18"/>
        </w:rPr>
        <w:t>ve</w:t>
      </w:r>
      <w:r w:rsidRPr="000D2481" w:rsidR="007C20E2">
        <w:rPr>
          <w:sz w:val="18"/>
        </w:rPr>
        <w:t xml:space="preserve"> </w:t>
      </w:r>
      <w:r w:rsidRPr="000D2481">
        <w:rPr>
          <w:sz w:val="18"/>
        </w:rPr>
        <w:t>doktora</w:t>
      </w:r>
      <w:r w:rsidRPr="000D2481" w:rsidR="007C20E2">
        <w:rPr>
          <w:sz w:val="18"/>
        </w:rPr>
        <w:t xml:space="preserve"> </w:t>
      </w:r>
      <w:r w:rsidRPr="000D2481">
        <w:rPr>
          <w:sz w:val="18"/>
        </w:rPr>
        <w:t>çalışmalarının</w:t>
      </w:r>
      <w:r w:rsidRPr="000D2481" w:rsidR="007C20E2">
        <w:rPr>
          <w:sz w:val="18"/>
        </w:rPr>
        <w:t xml:space="preserve"> </w:t>
      </w:r>
      <w:r w:rsidRPr="000D2481">
        <w:rPr>
          <w:sz w:val="18"/>
        </w:rPr>
        <w:t>tamamlanması</w:t>
      </w:r>
      <w:r w:rsidRPr="000D2481" w:rsidR="007C20E2">
        <w:rPr>
          <w:sz w:val="18"/>
        </w:rPr>
        <w:t xml:space="preserve"> </w:t>
      </w:r>
      <w:r w:rsidRPr="000D2481">
        <w:rPr>
          <w:sz w:val="18"/>
        </w:rPr>
        <w:t>en</w:t>
      </w:r>
      <w:r w:rsidRPr="000D2481" w:rsidR="007C20E2">
        <w:rPr>
          <w:sz w:val="18"/>
        </w:rPr>
        <w:t xml:space="preserve"> </w:t>
      </w:r>
      <w:r w:rsidRPr="000D2481">
        <w:rPr>
          <w:sz w:val="18"/>
        </w:rPr>
        <w:t>az</w:t>
      </w:r>
      <w:r w:rsidRPr="000D2481" w:rsidR="007C20E2">
        <w:rPr>
          <w:sz w:val="18"/>
        </w:rPr>
        <w:t xml:space="preserve"> </w:t>
      </w:r>
      <w:r w:rsidRPr="000D2481">
        <w:rPr>
          <w:sz w:val="18"/>
        </w:rPr>
        <w:t>on</w:t>
      </w:r>
      <w:r w:rsidRPr="000D2481" w:rsidR="007C20E2">
        <w:rPr>
          <w:sz w:val="18"/>
        </w:rPr>
        <w:t xml:space="preserve"> </w:t>
      </w:r>
      <w:r w:rsidRPr="000D2481">
        <w:rPr>
          <w:sz w:val="18"/>
        </w:rPr>
        <w:t>yıl</w:t>
      </w:r>
      <w:r w:rsidRPr="000D2481" w:rsidR="007C20E2">
        <w:rPr>
          <w:sz w:val="18"/>
        </w:rPr>
        <w:t xml:space="preserve"> </w:t>
      </w:r>
      <w:r w:rsidRPr="000D2481">
        <w:rPr>
          <w:sz w:val="18"/>
        </w:rPr>
        <w:t>sürmektedir.</w:t>
      </w:r>
      <w:r w:rsidRPr="000D2481" w:rsidR="007C20E2">
        <w:rPr>
          <w:sz w:val="18"/>
        </w:rPr>
        <w:t xml:space="preserve"> </w:t>
      </w:r>
      <w:r w:rsidRPr="000D2481">
        <w:rPr>
          <w:sz w:val="18"/>
        </w:rPr>
        <w:t>Geleceğin</w:t>
      </w:r>
      <w:r w:rsidRPr="000D2481" w:rsidR="007C20E2">
        <w:rPr>
          <w:sz w:val="18"/>
        </w:rPr>
        <w:t xml:space="preserve"> </w:t>
      </w:r>
      <w:r w:rsidRPr="000D2481">
        <w:rPr>
          <w:sz w:val="18"/>
        </w:rPr>
        <w:t>Türkiyesinin</w:t>
      </w:r>
      <w:r w:rsidRPr="000D2481" w:rsidR="007C20E2">
        <w:rPr>
          <w:sz w:val="18"/>
        </w:rPr>
        <w:t xml:space="preserve"> </w:t>
      </w:r>
      <w:r w:rsidRPr="000D2481">
        <w:rPr>
          <w:sz w:val="18"/>
        </w:rPr>
        <w:t>inşa</w:t>
      </w:r>
      <w:r w:rsidRPr="000D2481" w:rsidR="007C20E2">
        <w:rPr>
          <w:sz w:val="18"/>
        </w:rPr>
        <w:t xml:space="preserve"> </w:t>
      </w:r>
      <w:r w:rsidRPr="000D2481">
        <w:rPr>
          <w:sz w:val="18"/>
        </w:rPr>
        <w:t>edilmesinde</w:t>
      </w:r>
      <w:r w:rsidRPr="000D2481" w:rsidR="007C20E2">
        <w:rPr>
          <w:sz w:val="18"/>
        </w:rPr>
        <w:t xml:space="preserve"> </w:t>
      </w:r>
      <w:r w:rsidRPr="000D2481">
        <w:rPr>
          <w:sz w:val="18"/>
        </w:rPr>
        <w:t>önemli</w:t>
      </w:r>
      <w:r w:rsidRPr="000D2481" w:rsidR="007C20E2">
        <w:rPr>
          <w:sz w:val="18"/>
        </w:rPr>
        <w:t xml:space="preserve"> </w:t>
      </w:r>
      <w:r w:rsidRPr="000D2481">
        <w:rPr>
          <w:sz w:val="18"/>
        </w:rPr>
        <w:t>rol</w:t>
      </w:r>
      <w:r w:rsidRPr="000D2481" w:rsidR="007C20E2">
        <w:rPr>
          <w:sz w:val="18"/>
        </w:rPr>
        <w:t xml:space="preserve"> </w:t>
      </w:r>
      <w:r w:rsidRPr="000D2481">
        <w:rPr>
          <w:sz w:val="18"/>
        </w:rPr>
        <w:t>oynayan</w:t>
      </w:r>
      <w:r w:rsidRPr="000D2481" w:rsidR="007C20E2">
        <w:rPr>
          <w:sz w:val="18"/>
        </w:rPr>
        <w:t xml:space="preserve"> </w:t>
      </w:r>
      <w:r w:rsidRPr="000D2481">
        <w:rPr>
          <w:sz w:val="18"/>
        </w:rPr>
        <w:t>bilim</w:t>
      </w:r>
      <w:r w:rsidRPr="000D2481" w:rsidR="007C20E2">
        <w:rPr>
          <w:sz w:val="18"/>
        </w:rPr>
        <w:t xml:space="preserve"> </w:t>
      </w:r>
      <w:r w:rsidRPr="000D2481">
        <w:rPr>
          <w:sz w:val="18"/>
        </w:rPr>
        <w:t>yuvalarında</w:t>
      </w:r>
      <w:r w:rsidRPr="000D2481" w:rsidR="007C20E2">
        <w:rPr>
          <w:sz w:val="18"/>
        </w:rPr>
        <w:t xml:space="preserve"> </w:t>
      </w:r>
      <w:r w:rsidRPr="000D2481">
        <w:rPr>
          <w:sz w:val="18"/>
        </w:rPr>
        <w:t>çalışanlarımızın</w:t>
      </w:r>
      <w:r w:rsidRPr="000D2481" w:rsidR="007C20E2">
        <w:rPr>
          <w:sz w:val="18"/>
        </w:rPr>
        <w:t xml:space="preserve"> </w:t>
      </w:r>
      <w:r w:rsidRPr="000D2481">
        <w:rPr>
          <w:sz w:val="18"/>
        </w:rPr>
        <w:t>geçim</w:t>
      </w:r>
      <w:r w:rsidRPr="000D2481" w:rsidR="007C20E2">
        <w:rPr>
          <w:sz w:val="18"/>
        </w:rPr>
        <w:t xml:space="preserve"> </w:t>
      </w:r>
      <w:r w:rsidRPr="000D2481">
        <w:rPr>
          <w:sz w:val="18"/>
        </w:rPr>
        <w:t>derdi</w:t>
      </w:r>
      <w:r w:rsidRPr="000D2481" w:rsidR="007C20E2">
        <w:rPr>
          <w:sz w:val="18"/>
        </w:rPr>
        <w:t xml:space="preserve"> </w:t>
      </w:r>
      <w:r w:rsidRPr="000D2481">
        <w:rPr>
          <w:sz w:val="18"/>
        </w:rPr>
        <w:t>de</w:t>
      </w:r>
      <w:r w:rsidRPr="000D2481" w:rsidR="007C20E2">
        <w:rPr>
          <w:sz w:val="18"/>
        </w:rPr>
        <w:t xml:space="preserve"> </w:t>
      </w:r>
      <w:r w:rsidRPr="000D2481">
        <w:rPr>
          <w:sz w:val="18"/>
        </w:rPr>
        <w:t>olmamalıdır.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bu</w:t>
      </w:r>
      <w:r w:rsidRPr="000D2481" w:rsidR="007C20E2">
        <w:rPr>
          <w:sz w:val="18"/>
        </w:rPr>
        <w:t xml:space="preserve"> </w:t>
      </w:r>
      <w:r w:rsidRPr="000D2481">
        <w:rPr>
          <w:sz w:val="18"/>
        </w:rPr>
        <w:t>kanun</w:t>
      </w:r>
      <w:r w:rsidRPr="000D2481" w:rsidR="007C20E2">
        <w:rPr>
          <w:sz w:val="18"/>
        </w:rPr>
        <w:t xml:space="preserve"> </w:t>
      </w:r>
      <w:r w:rsidRPr="000D2481">
        <w:rPr>
          <w:sz w:val="18"/>
        </w:rPr>
        <w:t>tasarısıyla</w:t>
      </w:r>
      <w:r w:rsidRPr="000D2481" w:rsidR="007C20E2">
        <w:rPr>
          <w:sz w:val="18"/>
        </w:rPr>
        <w:t xml:space="preserve"> </w:t>
      </w:r>
      <w:r w:rsidRPr="000D2481">
        <w:rPr>
          <w:sz w:val="18"/>
        </w:rPr>
        <w:t>13</w:t>
      </w:r>
      <w:r w:rsidRPr="000D2481" w:rsidR="007C20E2">
        <w:rPr>
          <w:sz w:val="18"/>
        </w:rPr>
        <w:t xml:space="preserve"> </w:t>
      </w:r>
      <w:r w:rsidRPr="000D2481">
        <w:rPr>
          <w:sz w:val="18"/>
        </w:rPr>
        <w:t>yeni</w:t>
      </w:r>
      <w:r w:rsidRPr="000D2481" w:rsidR="007C20E2">
        <w:rPr>
          <w:sz w:val="18"/>
        </w:rPr>
        <w:t xml:space="preserve"> </w:t>
      </w:r>
      <w:r w:rsidRPr="000D2481">
        <w:rPr>
          <w:sz w:val="18"/>
        </w:rPr>
        <w:t>üniversite</w:t>
      </w:r>
      <w:r w:rsidRPr="000D2481" w:rsidR="007C20E2">
        <w:rPr>
          <w:sz w:val="18"/>
        </w:rPr>
        <w:t xml:space="preserve"> </w:t>
      </w:r>
      <w:r w:rsidRPr="000D2481">
        <w:rPr>
          <w:sz w:val="18"/>
        </w:rPr>
        <w:t>açılıyor,</w:t>
      </w:r>
      <w:r w:rsidRPr="000D2481" w:rsidR="007C20E2">
        <w:rPr>
          <w:sz w:val="18"/>
        </w:rPr>
        <w:t xml:space="preserve"> </w:t>
      </w:r>
      <w:r w:rsidRPr="000D2481">
        <w:rPr>
          <w:sz w:val="18"/>
        </w:rPr>
        <w:t>iktidarın</w:t>
      </w:r>
      <w:r w:rsidRPr="000D2481" w:rsidR="007C20E2">
        <w:rPr>
          <w:sz w:val="18"/>
        </w:rPr>
        <w:t xml:space="preserve"> </w:t>
      </w:r>
      <w:r w:rsidRPr="000D2481">
        <w:rPr>
          <w:sz w:val="18"/>
        </w:rPr>
        <w:t>üç</w:t>
      </w:r>
      <w:r w:rsidRPr="000D2481" w:rsidR="007C20E2">
        <w:rPr>
          <w:sz w:val="18"/>
        </w:rPr>
        <w:t xml:space="preserve"> </w:t>
      </w:r>
      <w:r w:rsidRPr="000D2481">
        <w:rPr>
          <w:sz w:val="18"/>
        </w:rPr>
        <w:t>yıl</w:t>
      </w:r>
      <w:r w:rsidRPr="000D2481" w:rsidR="007C20E2">
        <w:rPr>
          <w:sz w:val="18"/>
        </w:rPr>
        <w:t xml:space="preserve"> </w:t>
      </w:r>
      <w:r w:rsidRPr="000D2481">
        <w:rPr>
          <w:sz w:val="18"/>
        </w:rPr>
        <w:t>önce</w:t>
      </w:r>
      <w:r w:rsidRPr="000D2481" w:rsidR="007C20E2">
        <w:rPr>
          <w:sz w:val="18"/>
        </w:rPr>
        <w:t xml:space="preserve"> </w:t>
      </w:r>
      <w:r w:rsidRPr="000D2481">
        <w:rPr>
          <w:sz w:val="18"/>
        </w:rPr>
        <w:t>söz</w:t>
      </w:r>
      <w:r w:rsidRPr="000D2481" w:rsidR="007C20E2">
        <w:rPr>
          <w:sz w:val="18"/>
        </w:rPr>
        <w:t xml:space="preserve"> </w:t>
      </w:r>
      <w:r w:rsidRPr="000D2481">
        <w:rPr>
          <w:sz w:val="18"/>
        </w:rPr>
        <w:t>verdiği</w:t>
      </w:r>
      <w:r w:rsidRPr="000D2481" w:rsidR="007C20E2">
        <w:rPr>
          <w:sz w:val="18"/>
        </w:rPr>
        <w:t xml:space="preserve"> </w:t>
      </w:r>
      <w:r w:rsidRPr="000D2481">
        <w:rPr>
          <w:sz w:val="18"/>
        </w:rPr>
        <w:t>Tarsus</w:t>
      </w:r>
      <w:r w:rsidRPr="000D2481" w:rsidR="007C20E2">
        <w:rPr>
          <w:sz w:val="18"/>
        </w:rPr>
        <w:t xml:space="preserve"> </w:t>
      </w:r>
      <w:r w:rsidRPr="000D2481">
        <w:rPr>
          <w:sz w:val="18"/>
        </w:rPr>
        <w:t>Üniversitesi</w:t>
      </w:r>
      <w:r w:rsidRPr="000D2481" w:rsidR="007C20E2">
        <w:rPr>
          <w:sz w:val="18"/>
        </w:rPr>
        <w:t xml:space="preserve"> </w:t>
      </w:r>
      <w:r w:rsidRPr="000D2481">
        <w:rPr>
          <w:sz w:val="18"/>
        </w:rPr>
        <w:t>de</w:t>
      </w:r>
      <w:r w:rsidRPr="000D2481" w:rsidR="007C20E2">
        <w:rPr>
          <w:sz w:val="18"/>
        </w:rPr>
        <w:t xml:space="preserve"> </w:t>
      </w:r>
      <w:r w:rsidRPr="000D2481">
        <w:rPr>
          <w:sz w:val="18"/>
        </w:rPr>
        <w:t>bunlardan</w:t>
      </w:r>
      <w:r w:rsidRPr="000D2481" w:rsidR="007C20E2">
        <w:rPr>
          <w:sz w:val="18"/>
        </w:rPr>
        <w:t xml:space="preserve"> </w:t>
      </w:r>
      <w:r w:rsidRPr="000D2481">
        <w:rPr>
          <w:sz w:val="18"/>
        </w:rPr>
        <w:t>biridir.</w:t>
      </w:r>
      <w:r w:rsidRPr="000D2481" w:rsidR="007C20E2">
        <w:rPr>
          <w:sz w:val="18"/>
        </w:rPr>
        <w:t xml:space="preserve"> </w:t>
      </w:r>
      <w:r w:rsidRPr="000D2481">
        <w:rPr>
          <w:sz w:val="18"/>
        </w:rPr>
        <w:t>Baskın</w:t>
      </w:r>
      <w:r w:rsidRPr="000D2481" w:rsidR="007C20E2">
        <w:rPr>
          <w:sz w:val="18"/>
        </w:rPr>
        <w:t xml:space="preserve"> </w:t>
      </w:r>
      <w:r w:rsidRPr="000D2481">
        <w:rPr>
          <w:sz w:val="18"/>
        </w:rPr>
        <w:t>seçim</w:t>
      </w:r>
      <w:r w:rsidRPr="000D2481" w:rsidR="007C20E2">
        <w:rPr>
          <w:sz w:val="18"/>
        </w:rPr>
        <w:t xml:space="preserve"> </w:t>
      </w:r>
      <w:r w:rsidRPr="000D2481">
        <w:rPr>
          <w:sz w:val="18"/>
        </w:rPr>
        <w:t>öncesi</w:t>
      </w:r>
      <w:r w:rsidRPr="000D2481" w:rsidR="007C20E2">
        <w:rPr>
          <w:sz w:val="18"/>
        </w:rPr>
        <w:t xml:space="preserve"> </w:t>
      </w:r>
      <w:r w:rsidRPr="000D2481">
        <w:rPr>
          <w:sz w:val="18"/>
        </w:rPr>
        <w:t>seçim</w:t>
      </w:r>
      <w:r w:rsidRPr="000D2481" w:rsidR="007C20E2">
        <w:rPr>
          <w:sz w:val="18"/>
        </w:rPr>
        <w:t xml:space="preserve"> </w:t>
      </w:r>
      <w:r w:rsidRPr="000D2481">
        <w:rPr>
          <w:sz w:val="18"/>
        </w:rPr>
        <w:t>rüşveti</w:t>
      </w:r>
      <w:r w:rsidRPr="000D2481" w:rsidR="007C20E2">
        <w:rPr>
          <w:sz w:val="18"/>
        </w:rPr>
        <w:t xml:space="preserve"> </w:t>
      </w:r>
      <w:r w:rsidRPr="000D2481">
        <w:rPr>
          <w:sz w:val="18"/>
        </w:rPr>
        <w:t>gibi</w:t>
      </w:r>
      <w:r w:rsidRPr="000D2481" w:rsidR="007C20E2">
        <w:rPr>
          <w:sz w:val="18"/>
        </w:rPr>
        <w:t xml:space="preserve"> </w:t>
      </w:r>
      <w:r w:rsidRPr="000D2481">
        <w:rPr>
          <w:sz w:val="18"/>
        </w:rPr>
        <w:t>görünse</w:t>
      </w:r>
      <w:r w:rsidRPr="000D2481" w:rsidR="007C20E2">
        <w:rPr>
          <w:sz w:val="18"/>
        </w:rPr>
        <w:t xml:space="preserve"> </w:t>
      </w:r>
      <w:r w:rsidRPr="000D2481">
        <w:rPr>
          <w:sz w:val="18"/>
        </w:rPr>
        <w:t>de</w:t>
      </w:r>
      <w:r w:rsidRPr="000D2481" w:rsidR="007C20E2">
        <w:rPr>
          <w:sz w:val="18"/>
        </w:rPr>
        <w:t xml:space="preserve"> </w:t>
      </w:r>
      <w:r w:rsidRPr="000D2481">
        <w:rPr>
          <w:sz w:val="18"/>
        </w:rPr>
        <w:t>buna</w:t>
      </w:r>
      <w:r w:rsidRPr="000D2481" w:rsidR="007C20E2">
        <w:rPr>
          <w:sz w:val="18"/>
        </w:rPr>
        <w:t xml:space="preserve"> </w:t>
      </w:r>
      <w:r w:rsidRPr="000D2481">
        <w:rPr>
          <w:sz w:val="18"/>
        </w:rPr>
        <w:t>rağmen</w:t>
      </w:r>
      <w:r w:rsidRPr="000D2481" w:rsidR="007C20E2">
        <w:rPr>
          <w:sz w:val="18"/>
        </w:rPr>
        <w:t xml:space="preserve"> </w:t>
      </w:r>
      <w:r w:rsidRPr="000D2481">
        <w:rPr>
          <w:sz w:val="18"/>
        </w:rPr>
        <w:t>Mersin</w:t>
      </w:r>
      <w:r w:rsidRPr="000D2481" w:rsidR="007C20E2">
        <w:rPr>
          <w:sz w:val="18"/>
        </w:rPr>
        <w:t xml:space="preserve"> </w:t>
      </w:r>
      <w:r w:rsidRPr="000D2481">
        <w:rPr>
          <w:sz w:val="18"/>
        </w:rPr>
        <w:t>Milletvekili</w:t>
      </w:r>
      <w:r w:rsidRPr="000D2481" w:rsidR="007C20E2">
        <w:rPr>
          <w:sz w:val="18"/>
        </w:rPr>
        <w:t xml:space="preserve"> </w:t>
      </w:r>
      <w:r w:rsidRPr="000D2481">
        <w:rPr>
          <w:sz w:val="18"/>
        </w:rPr>
        <w:t>olarak</w:t>
      </w:r>
      <w:r w:rsidRPr="000D2481" w:rsidR="007C20E2">
        <w:rPr>
          <w:sz w:val="18"/>
        </w:rPr>
        <w:t xml:space="preserve"> </w:t>
      </w:r>
      <w:r w:rsidRPr="000D2481">
        <w:rPr>
          <w:sz w:val="18"/>
        </w:rPr>
        <w:t>bu</w:t>
      </w:r>
      <w:r w:rsidRPr="000D2481" w:rsidR="007C20E2">
        <w:rPr>
          <w:sz w:val="18"/>
        </w:rPr>
        <w:t xml:space="preserve"> </w:t>
      </w:r>
      <w:r w:rsidRPr="000D2481">
        <w:rPr>
          <w:sz w:val="18"/>
        </w:rPr>
        <w:t>gelişmeden</w:t>
      </w:r>
      <w:r w:rsidRPr="000D2481" w:rsidR="007C20E2">
        <w:rPr>
          <w:sz w:val="18"/>
        </w:rPr>
        <w:t xml:space="preserve"> </w:t>
      </w:r>
      <w:r w:rsidRPr="000D2481">
        <w:rPr>
          <w:sz w:val="18"/>
        </w:rPr>
        <w:t>mutluluk</w:t>
      </w:r>
      <w:r w:rsidRPr="000D2481" w:rsidR="007C20E2">
        <w:rPr>
          <w:sz w:val="18"/>
        </w:rPr>
        <w:t xml:space="preserve"> </w:t>
      </w:r>
      <w:r w:rsidRPr="000D2481">
        <w:rPr>
          <w:sz w:val="18"/>
        </w:rPr>
        <w:t>duydum</w:t>
      </w:r>
      <w:r w:rsidRPr="000D2481" w:rsidR="007C20E2">
        <w:rPr>
          <w:sz w:val="18"/>
        </w:rPr>
        <w:t xml:space="preserve"> </w:t>
      </w:r>
      <w:r w:rsidRPr="000D2481">
        <w:rPr>
          <w:sz w:val="18"/>
        </w:rPr>
        <w:t>çünkü</w:t>
      </w:r>
      <w:r w:rsidRPr="000D2481" w:rsidR="007C20E2">
        <w:rPr>
          <w:sz w:val="18"/>
        </w:rPr>
        <w:t xml:space="preserve"> </w:t>
      </w:r>
      <w:r w:rsidRPr="000D2481">
        <w:rPr>
          <w:sz w:val="18"/>
        </w:rPr>
        <w:t>geçen</w:t>
      </w:r>
      <w:r w:rsidRPr="000D2481" w:rsidR="007C20E2">
        <w:rPr>
          <w:sz w:val="18"/>
        </w:rPr>
        <w:t xml:space="preserve"> </w:t>
      </w:r>
      <w:r w:rsidRPr="000D2481">
        <w:rPr>
          <w:sz w:val="18"/>
        </w:rPr>
        <w:t>yıl</w:t>
      </w:r>
      <w:r w:rsidRPr="000D2481" w:rsidR="007C20E2">
        <w:rPr>
          <w:sz w:val="18"/>
        </w:rPr>
        <w:t xml:space="preserve"> </w:t>
      </w:r>
      <w:r w:rsidRPr="000D2481">
        <w:rPr>
          <w:sz w:val="18"/>
        </w:rPr>
        <w:t>Komisyona</w:t>
      </w:r>
      <w:r w:rsidRPr="000D2481" w:rsidR="007C20E2">
        <w:rPr>
          <w:sz w:val="18"/>
        </w:rPr>
        <w:t xml:space="preserve"> </w:t>
      </w:r>
      <w:r w:rsidRPr="000D2481">
        <w:rPr>
          <w:sz w:val="18"/>
        </w:rPr>
        <w:t>gelen</w:t>
      </w:r>
      <w:r w:rsidRPr="000D2481" w:rsidR="007C20E2">
        <w:rPr>
          <w:sz w:val="18"/>
        </w:rPr>
        <w:t xml:space="preserve"> </w:t>
      </w:r>
      <w:r w:rsidRPr="000D2481">
        <w:rPr>
          <w:sz w:val="18"/>
        </w:rPr>
        <w:t>teklif</w:t>
      </w:r>
      <w:r w:rsidRPr="000D2481" w:rsidR="007C20E2">
        <w:rPr>
          <w:sz w:val="18"/>
        </w:rPr>
        <w:t xml:space="preserve"> </w:t>
      </w:r>
      <w:r w:rsidRPr="000D2481">
        <w:rPr>
          <w:sz w:val="18"/>
        </w:rPr>
        <w:t>geri</w:t>
      </w:r>
      <w:r w:rsidRPr="000D2481" w:rsidR="007C20E2">
        <w:rPr>
          <w:sz w:val="18"/>
        </w:rPr>
        <w:t xml:space="preserve"> </w:t>
      </w:r>
      <w:r w:rsidRPr="000D2481">
        <w:rPr>
          <w:sz w:val="18"/>
        </w:rPr>
        <w:t>çekilmişti.</w:t>
      </w:r>
      <w:r w:rsidRPr="000D2481" w:rsidR="007C20E2">
        <w:rPr>
          <w:sz w:val="18"/>
        </w:rPr>
        <w:t xml:space="preserve"> </w:t>
      </w:r>
      <w:r w:rsidRPr="000D2481">
        <w:rPr>
          <w:sz w:val="18"/>
        </w:rPr>
        <w:t>Daha</w:t>
      </w:r>
      <w:r w:rsidRPr="000D2481" w:rsidR="007C20E2">
        <w:rPr>
          <w:sz w:val="18"/>
        </w:rPr>
        <w:t xml:space="preserve"> </w:t>
      </w:r>
      <w:r w:rsidRPr="000D2481">
        <w:rPr>
          <w:sz w:val="18"/>
        </w:rPr>
        <w:t>önce</w:t>
      </w:r>
      <w:r w:rsidRPr="000D2481" w:rsidR="007C20E2">
        <w:rPr>
          <w:sz w:val="18"/>
        </w:rPr>
        <w:t xml:space="preserve"> </w:t>
      </w:r>
      <w:r w:rsidRPr="000D2481">
        <w:rPr>
          <w:sz w:val="18"/>
        </w:rPr>
        <w:t>yapılan</w:t>
      </w:r>
      <w:r w:rsidRPr="000D2481" w:rsidR="007C20E2">
        <w:rPr>
          <w:sz w:val="18"/>
        </w:rPr>
        <w:t xml:space="preserve"> </w:t>
      </w:r>
      <w:r w:rsidRPr="000D2481">
        <w:rPr>
          <w:sz w:val="18"/>
        </w:rPr>
        <w:t>üniversitelerin</w:t>
      </w:r>
      <w:r w:rsidRPr="000D2481" w:rsidR="007C20E2">
        <w:rPr>
          <w:sz w:val="18"/>
        </w:rPr>
        <w:t xml:space="preserve"> </w:t>
      </w:r>
      <w:r w:rsidRPr="000D2481">
        <w:rPr>
          <w:sz w:val="18"/>
        </w:rPr>
        <w:t>bölündüğü</w:t>
      </w:r>
      <w:r w:rsidRPr="000D2481" w:rsidR="007C20E2">
        <w:rPr>
          <w:sz w:val="18"/>
        </w:rPr>
        <w:t xml:space="preserve"> </w:t>
      </w:r>
      <w:r w:rsidRPr="000D2481">
        <w:rPr>
          <w:sz w:val="18"/>
        </w:rPr>
        <w:t>doğrudur</w:t>
      </w:r>
      <w:r w:rsidRPr="000D2481" w:rsidR="007C20E2">
        <w:rPr>
          <w:sz w:val="18"/>
        </w:rPr>
        <w:t xml:space="preserve"> </w:t>
      </w:r>
      <w:r w:rsidRPr="000D2481">
        <w:rPr>
          <w:sz w:val="18"/>
        </w:rPr>
        <w:t>ancak</w:t>
      </w:r>
      <w:r w:rsidRPr="000D2481" w:rsidR="007C20E2">
        <w:rPr>
          <w:sz w:val="18"/>
        </w:rPr>
        <w:t xml:space="preserve"> </w:t>
      </w:r>
      <w:r w:rsidRPr="000D2481">
        <w:rPr>
          <w:sz w:val="18"/>
        </w:rPr>
        <w:t>o</w:t>
      </w:r>
      <w:r w:rsidRPr="000D2481" w:rsidR="007C20E2">
        <w:rPr>
          <w:sz w:val="18"/>
        </w:rPr>
        <w:t xml:space="preserve"> </w:t>
      </w:r>
      <w:r w:rsidRPr="000D2481">
        <w:rPr>
          <w:sz w:val="18"/>
        </w:rPr>
        <w:t>köklü</w:t>
      </w:r>
      <w:r w:rsidRPr="000D2481" w:rsidR="007C20E2">
        <w:rPr>
          <w:sz w:val="18"/>
        </w:rPr>
        <w:t xml:space="preserve"> </w:t>
      </w:r>
      <w:r w:rsidRPr="000D2481">
        <w:rPr>
          <w:sz w:val="18"/>
        </w:rPr>
        <w:t>üniversiteler</w:t>
      </w:r>
      <w:r w:rsidRPr="000D2481" w:rsidR="007C20E2">
        <w:rPr>
          <w:sz w:val="18"/>
        </w:rPr>
        <w:t xml:space="preserve"> </w:t>
      </w:r>
      <w:r w:rsidRPr="000D2481">
        <w:rPr>
          <w:sz w:val="18"/>
        </w:rPr>
        <w:t>çeşitli</w:t>
      </w:r>
      <w:r w:rsidRPr="000D2481" w:rsidR="007C20E2">
        <w:rPr>
          <w:sz w:val="18"/>
        </w:rPr>
        <w:t xml:space="preserve"> </w:t>
      </w:r>
      <w:r w:rsidRPr="000D2481">
        <w:rPr>
          <w:sz w:val="18"/>
        </w:rPr>
        <w:t>illerde</w:t>
      </w:r>
      <w:r w:rsidRPr="000D2481" w:rsidR="007C20E2">
        <w:rPr>
          <w:sz w:val="18"/>
        </w:rPr>
        <w:t xml:space="preserve"> </w:t>
      </w:r>
      <w:r w:rsidRPr="000D2481">
        <w:rPr>
          <w:sz w:val="18"/>
        </w:rPr>
        <w:t>fakülte</w:t>
      </w:r>
      <w:r w:rsidRPr="000D2481" w:rsidR="007C20E2">
        <w:rPr>
          <w:sz w:val="18"/>
        </w:rPr>
        <w:t xml:space="preserve"> </w:t>
      </w:r>
      <w:r w:rsidRPr="000D2481">
        <w:rPr>
          <w:sz w:val="18"/>
        </w:rPr>
        <w:t>ve</w:t>
      </w:r>
      <w:r w:rsidRPr="000D2481" w:rsidR="007C20E2">
        <w:rPr>
          <w:sz w:val="18"/>
        </w:rPr>
        <w:t xml:space="preserve"> </w:t>
      </w:r>
      <w:r w:rsidRPr="000D2481">
        <w:rPr>
          <w:sz w:val="18"/>
        </w:rPr>
        <w:t>yüksekokul</w:t>
      </w:r>
      <w:r w:rsidRPr="000D2481" w:rsidR="007C20E2">
        <w:rPr>
          <w:sz w:val="18"/>
        </w:rPr>
        <w:t xml:space="preserve"> </w:t>
      </w:r>
      <w:r w:rsidRPr="000D2481">
        <w:rPr>
          <w:sz w:val="18"/>
        </w:rPr>
        <w:t>açarak</w:t>
      </w:r>
      <w:r w:rsidRPr="000D2481" w:rsidR="007C20E2">
        <w:rPr>
          <w:sz w:val="18"/>
        </w:rPr>
        <w:t xml:space="preserve"> </w:t>
      </w:r>
      <w:r w:rsidRPr="000D2481">
        <w:rPr>
          <w:sz w:val="18"/>
        </w:rPr>
        <w:t>gelecekte</w:t>
      </w:r>
      <w:r w:rsidRPr="000D2481" w:rsidR="007C20E2">
        <w:rPr>
          <w:sz w:val="18"/>
        </w:rPr>
        <w:t xml:space="preserve"> </w:t>
      </w:r>
      <w:r w:rsidRPr="000D2481">
        <w:rPr>
          <w:sz w:val="18"/>
        </w:rPr>
        <w:t>Anadolu’da</w:t>
      </w:r>
      <w:r w:rsidRPr="000D2481" w:rsidR="007C20E2">
        <w:rPr>
          <w:sz w:val="18"/>
        </w:rPr>
        <w:t xml:space="preserve"> </w:t>
      </w:r>
      <w:r w:rsidRPr="000D2481">
        <w:rPr>
          <w:sz w:val="18"/>
        </w:rPr>
        <w:t>yeni</w:t>
      </w:r>
      <w:r w:rsidRPr="000D2481" w:rsidR="007C20E2">
        <w:rPr>
          <w:sz w:val="18"/>
        </w:rPr>
        <w:t xml:space="preserve"> </w:t>
      </w:r>
      <w:r w:rsidRPr="000D2481">
        <w:rPr>
          <w:sz w:val="18"/>
        </w:rPr>
        <w:t>üniversitelerin</w:t>
      </w:r>
      <w:r w:rsidRPr="000D2481" w:rsidR="007C20E2">
        <w:rPr>
          <w:sz w:val="18"/>
        </w:rPr>
        <w:t xml:space="preserve"> </w:t>
      </w:r>
      <w:r w:rsidRPr="000D2481">
        <w:rPr>
          <w:sz w:val="18"/>
        </w:rPr>
        <w:t>açılmasının</w:t>
      </w:r>
      <w:r w:rsidRPr="000D2481" w:rsidR="007C20E2">
        <w:rPr>
          <w:sz w:val="18"/>
        </w:rPr>
        <w:t xml:space="preserve"> </w:t>
      </w:r>
      <w:r w:rsidRPr="000D2481">
        <w:rPr>
          <w:sz w:val="18"/>
        </w:rPr>
        <w:t>altyapısını</w:t>
      </w:r>
      <w:r w:rsidRPr="000D2481" w:rsidR="007C20E2">
        <w:rPr>
          <w:sz w:val="18"/>
        </w:rPr>
        <w:t xml:space="preserve"> </w:t>
      </w:r>
      <w:r w:rsidRPr="000D2481">
        <w:rPr>
          <w:sz w:val="18"/>
        </w:rPr>
        <w:t>hazırlamıştı.</w:t>
      </w:r>
      <w:r w:rsidRPr="000D2481" w:rsidR="007C20E2">
        <w:rPr>
          <w:sz w:val="18"/>
        </w:rPr>
        <w:t xml:space="preserve"> </w:t>
      </w:r>
      <w:r w:rsidRPr="000D2481">
        <w:rPr>
          <w:sz w:val="18"/>
        </w:rPr>
        <w:t>Demokratik</w:t>
      </w:r>
      <w:r w:rsidRPr="000D2481" w:rsidR="007C20E2">
        <w:rPr>
          <w:sz w:val="18"/>
        </w:rPr>
        <w:t xml:space="preserve"> </w:t>
      </w:r>
      <w:r w:rsidRPr="000D2481">
        <w:rPr>
          <w:sz w:val="18"/>
        </w:rPr>
        <w:t>ve</w:t>
      </w:r>
      <w:r w:rsidRPr="000D2481" w:rsidR="007C20E2">
        <w:rPr>
          <w:sz w:val="18"/>
        </w:rPr>
        <w:t xml:space="preserve"> </w:t>
      </w:r>
      <w:r w:rsidRPr="000D2481">
        <w:rPr>
          <w:sz w:val="18"/>
        </w:rPr>
        <w:t>özgür</w:t>
      </w:r>
      <w:r w:rsidRPr="000D2481" w:rsidR="007C20E2">
        <w:rPr>
          <w:sz w:val="18"/>
        </w:rPr>
        <w:t xml:space="preserve"> </w:t>
      </w:r>
      <w:r w:rsidRPr="000D2481">
        <w:rPr>
          <w:sz w:val="18"/>
        </w:rPr>
        <w:t>bir</w:t>
      </w:r>
      <w:r w:rsidRPr="000D2481" w:rsidR="007C20E2">
        <w:rPr>
          <w:sz w:val="18"/>
        </w:rPr>
        <w:t xml:space="preserve"> </w:t>
      </w:r>
      <w:r w:rsidRPr="000D2481">
        <w:rPr>
          <w:sz w:val="18"/>
        </w:rPr>
        <w:t>yapısı</w:t>
      </w:r>
      <w:r w:rsidRPr="000D2481" w:rsidR="007C20E2">
        <w:rPr>
          <w:sz w:val="18"/>
        </w:rPr>
        <w:t xml:space="preserve"> </w:t>
      </w:r>
      <w:r w:rsidRPr="000D2481">
        <w:rPr>
          <w:sz w:val="18"/>
        </w:rPr>
        <w:t>olması</w:t>
      </w:r>
      <w:r w:rsidRPr="000D2481" w:rsidR="007C20E2">
        <w:rPr>
          <w:sz w:val="18"/>
        </w:rPr>
        <w:t xml:space="preserve"> </w:t>
      </w:r>
      <w:r w:rsidRPr="000D2481">
        <w:rPr>
          <w:sz w:val="18"/>
        </w:rPr>
        <w:t>gereken</w:t>
      </w:r>
      <w:r w:rsidRPr="000D2481" w:rsidR="007C20E2">
        <w:rPr>
          <w:sz w:val="18"/>
        </w:rPr>
        <w:t xml:space="preserve"> </w:t>
      </w:r>
      <w:r w:rsidRPr="000D2481">
        <w:rPr>
          <w:sz w:val="18"/>
        </w:rPr>
        <w:t>üniversitelerin</w:t>
      </w:r>
      <w:r w:rsidRPr="000D2481" w:rsidR="007C20E2">
        <w:rPr>
          <w:sz w:val="18"/>
        </w:rPr>
        <w:t xml:space="preserve"> </w:t>
      </w:r>
      <w:r w:rsidRPr="000D2481">
        <w:rPr>
          <w:sz w:val="18"/>
        </w:rPr>
        <w:t>kendi</w:t>
      </w:r>
      <w:r w:rsidRPr="000D2481" w:rsidR="007C20E2">
        <w:rPr>
          <w:sz w:val="18"/>
        </w:rPr>
        <w:t xml:space="preserve"> </w:t>
      </w:r>
      <w:r w:rsidRPr="000D2481">
        <w:rPr>
          <w:sz w:val="18"/>
        </w:rPr>
        <w:t>talep</w:t>
      </w:r>
      <w:r w:rsidRPr="000D2481" w:rsidR="007C20E2">
        <w:rPr>
          <w:sz w:val="18"/>
        </w:rPr>
        <w:t xml:space="preserve"> </w:t>
      </w:r>
      <w:r w:rsidRPr="000D2481">
        <w:rPr>
          <w:sz w:val="18"/>
        </w:rPr>
        <w:t>ve</w:t>
      </w:r>
      <w:r w:rsidRPr="000D2481" w:rsidR="007C20E2">
        <w:rPr>
          <w:sz w:val="18"/>
        </w:rPr>
        <w:t xml:space="preserve"> </w:t>
      </w:r>
      <w:r w:rsidRPr="000D2481">
        <w:rPr>
          <w:sz w:val="18"/>
        </w:rPr>
        <w:t>istekleri</w:t>
      </w:r>
      <w:r w:rsidRPr="000D2481" w:rsidR="007C20E2">
        <w:rPr>
          <w:sz w:val="18"/>
        </w:rPr>
        <w:t xml:space="preserve"> </w:t>
      </w:r>
      <w:r w:rsidRPr="000D2481">
        <w:rPr>
          <w:sz w:val="18"/>
        </w:rPr>
        <w:t>dışında,</w:t>
      </w:r>
      <w:r w:rsidRPr="000D2481" w:rsidR="007C20E2">
        <w:rPr>
          <w:sz w:val="18"/>
        </w:rPr>
        <w:t xml:space="preserve"> </w:t>
      </w:r>
      <w:r w:rsidRPr="000D2481">
        <w:rPr>
          <w:sz w:val="18"/>
        </w:rPr>
        <w:t>karşı</w:t>
      </w:r>
      <w:r w:rsidRPr="000D2481" w:rsidR="007C20E2">
        <w:rPr>
          <w:sz w:val="18"/>
        </w:rPr>
        <w:t xml:space="preserve"> </w:t>
      </w:r>
      <w:r w:rsidRPr="000D2481">
        <w:rPr>
          <w:sz w:val="18"/>
        </w:rPr>
        <w:t>çıkmalarına</w:t>
      </w:r>
      <w:r w:rsidRPr="000D2481" w:rsidR="007C20E2">
        <w:rPr>
          <w:sz w:val="18"/>
        </w:rPr>
        <w:t xml:space="preserve"> </w:t>
      </w:r>
      <w:r w:rsidRPr="000D2481">
        <w:rPr>
          <w:sz w:val="18"/>
        </w:rPr>
        <w:t>rağmen</w:t>
      </w:r>
      <w:r w:rsidRPr="000D2481" w:rsidR="007C20E2">
        <w:rPr>
          <w:sz w:val="18"/>
        </w:rPr>
        <w:t xml:space="preserve"> </w:t>
      </w:r>
      <w:r w:rsidRPr="000D2481">
        <w:rPr>
          <w:sz w:val="18"/>
        </w:rPr>
        <w:t>cebren</w:t>
      </w:r>
      <w:r w:rsidRPr="000D2481" w:rsidR="007C20E2">
        <w:rPr>
          <w:sz w:val="18"/>
        </w:rPr>
        <w:t xml:space="preserve"> </w:t>
      </w:r>
      <w:r w:rsidRPr="000D2481">
        <w:rPr>
          <w:sz w:val="18"/>
        </w:rPr>
        <w:t>bölünmeleri</w:t>
      </w:r>
      <w:r w:rsidRPr="000D2481" w:rsidR="007C20E2">
        <w:rPr>
          <w:sz w:val="18"/>
        </w:rPr>
        <w:t xml:space="preserve"> </w:t>
      </w:r>
      <w:r w:rsidRPr="000D2481">
        <w:rPr>
          <w:sz w:val="18"/>
        </w:rPr>
        <w:t>demokratik</w:t>
      </w:r>
      <w:r w:rsidRPr="000D2481" w:rsidR="007C20E2">
        <w:rPr>
          <w:sz w:val="18"/>
        </w:rPr>
        <w:t xml:space="preserve"> </w:t>
      </w:r>
      <w:r w:rsidRPr="000D2481">
        <w:rPr>
          <w:sz w:val="18"/>
        </w:rPr>
        <w:t>de</w:t>
      </w:r>
      <w:r w:rsidRPr="000D2481" w:rsidR="007C20E2">
        <w:rPr>
          <w:sz w:val="18"/>
        </w:rPr>
        <w:t xml:space="preserve"> </w:t>
      </w:r>
      <w:r w:rsidRPr="000D2481">
        <w:rPr>
          <w:sz w:val="18"/>
        </w:rPr>
        <w:t>değildir,</w:t>
      </w:r>
      <w:r w:rsidRPr="000D2481" w:rsidR="007C20E2">
        <w:rPr>
          <w:sz w:val="18"/>
        </w:rPr>
        <w:t xml:space="preserve"> </w:t>
      </w:r>
      <w:r w:rsidRPr="000D2481">
        <w:rPr>
          <w:sz w:val="18"/>
        </w:rPr>
        <w:t>hakkaniyetli</w:t>
      </w:r>
      <w:r w:rsidRPr="000D2481" w:rsidR="007C20E2">
        <w:rPr>
          <w:sz w:val="18"/>
        </w:rPr>
        <w:t xml:space="preserve"> </w:t>
      </w:r>
      <w:r w:rsidRPr="000D2481">
        <w:rPr>
          <w:sz w:val="18"/>
        </w:rPr>
        <w:t>de</w:t>
      </w:r>
      <w:r w:rsidRPr="000D2481" w:rsidR="007C20E2">
        <w:rPr>
          <w:sz w:val="18"/>
        </w:rPr>
        <w:t xml:space="preserve"> </w:t>
      </w:r>
      <w:r w:rsidRPr="000D2481">
        <w:rPr>
          <w:sz w:val="18"/>
        </w:rPr>
        <w:t>de</w:t>
      </w:r>
      <w:r w:rsidRPr="000D2481" w:rsidR="007C20E2">
        <w:rPr>
          <w:sz w:val="18"/>
        </w:rPr>
        <w:t xml:space="preserve"> </w:t>
      </w:r>
      <w:r w:rsidRPr="000D2481">
        <w:rPr>
          <w:sz w:val="18"/>
        </w:rPr>
        <w:t>değildir.</w:t>
      </w:r>
      <w:r w:rsidRPr="000D2481" w:rsidR="007C20E2">
        <w:rPr>
          <w:sz w:val="18"/>
        </w:rPr>
        <w:t xml:space="preserve"> </w:t>
      </w:r>
      <w:r w:rsidRPr="000D2481">
        <w:rPr>
          <w:sz w:val="18"/>
        </w:rPr>
        <w:t>Üniversitelere</w:t>
      </w:r>
      <w:r w:rsidRPr="000D2481" w:rsidR="007C20E2">
        <w:rPr>
          <w:sz w:val="18"/>
        </w:rPr>
        <w:t xml:space="preserve"> </w:t>
      </w:r>
      <w:r w:rsidRPr="000D2481">
        <w:rPr>
          <w:sz w:val="18"/>
        </w:rPr>
        <w:t>daha</w:t>
      </w:r>
      <w:r w:rsidRPr="000D2481" w:rsidR="007C20E2">
        <w:rPr>
          <w:sz w:val="18"/>
        </w:rPr>
        <w:t xml:space="preserve"> </w:t>
      </w:r>
      <w:r w:rsidRPr="000D2481">
        <w:rPr>
          <w:sz w:val="18"/>
        </w:rPr>
        <w:t>fazla</w:t>
      </w:r>
      <w:r w:rsidRPr="000D2481" w:rsidR="007C20E2">
        <w:rPr>
          <w:sz w:val="18"/>
        </w:rPr>
        <w:t xml:space="preserve"> </w:t>
      </w:r>
      <w:r w:rsidRPr="000D2481">
        <w:rPr>
          <w:sz w:val="18"/>
        </w:rPr>
        <w:t>müdahale</w:t>
      </w:r>
      <w:r w:rsidRPr="000D2481" w:rsidR="007C20E2">
        <w:rPr>
          <w:sz w:val="18"/>
        </w:rPr>
        <w:t xml:space="preserve"> </w:t>
      </w:r>
      <w:r w:rsidRPr="000D2481">
        <w:rPr>
          <w:sz w:val="18"/>
        </w:rPr>
        <w:t>etmeyin,</w:t>
      </w:r>
      <w:r w:rsidRPr="000D2481" w:rsidR="007C20E2">
        <w:rPr>
          <w:sz w:val="18"/>
        </w:rPr>
        <w:t xml:space="preserve"> </w:t>
      </w:r>
      <w:r w:rsidRPr="000D2481">
        <w:rPr>
          <w:sz w:val="18"/>
        </w:rPr>
        <w:t>bunun</w:t>
      </w:r>
      <w:r w:rsidRPr="000D2481" w:rsidR="007C20E2">
        <w:rPr>
          <w:sz w:val="18"/>
        </w:rPr>
        <w:t xml:space="preserve"> </w:t>
      </w:r>
      <w:r w:rsidRPr="000D2481">
        <w:rPr>
          <w:sz w:val="18"/>
        </w:rPr>
        <w:t>zararını</w:t>
      </w:r>
      <w:r w:rsidRPr="000D2481" w:rsidR="007C20E2">
        <w:rPr>
          <w:sz w:val="18"/>
        </w:rPr>
        <w:t xml:space="preserve"> </w:t>
      </w:r>
      <w:r w:rsidRPr="000D2481">
        <w:rPr>
          <w:sz w:val="18"/>
        </w:rPr>
        <w:t>ülkemiz</w:t>
      </w:r>
      <w:r w:rsidRPr="000D2481" w:rsidR="007C20E2">
        <w:rPr>
          <w:sz w:val="18"/>
        </w:rPr>
        <w:t xml:space="preserve"> </w:t>
      </w:r>
      <w:r w:rsidRPr="000D2481">
        <w:rPr>
          <w:sz w:val="18"/>
        </w:rPr>
        <w:t>görüyor.</w:t>
      </w:r>
    </w:p>
    <w:p w:rsidRPr="000D2481" w:rsidR="00D419C3" w:rsidP="000D2481" w:rsidRDefault="00D419C3">
      <w:pPr>
        <w:pStyle w:val="GENELKURUL"/>
        <w:spacing w:line="240" w:lineRule="auto"/>
        <w:rPr>
          <w:sz w:val="18"/>
        </w:rPr>
      </w:pPr>
      <w:r w:rsidRPr="000D2481">
        <w:rPr>
          <w:sz w:val="18"/>
        </w:rPr>
        <w:t>İlahiyat</w:t>
      </w:r>
      <w:r w:rsidRPr="000D2481" w:rsidR="007C20E2">
        <w:rPr>
          <w:sz w:val="18"/>
        </w:rPr>
        <w:t xml:space="preserve"> </w:t>
      </w:r>
      <w:r w:rsidRPr="000D2481">
        <w:rPr>
          <w:sz w:val="18"/>
        </w:rPr>
        <w:t>ön</w:t>
      </w:r>
      <w:r w:rsidRPr="000D2481" w:rsidR="007C20E2">
        <w:rPr>
          <w:sz w:val="18"/>
        </w:rPr>
        <w:t xml:space="preserve"> </w:t>
      </w:r>
      <w:r w:rsidRPr="000D2481">
        <w:rPr>
          <w:sz w:val="18"/>
        </w:rPr>
        <w:t>lisans</w:t>
      </w:r>
      <w:r w:rsidRPr="000D2481" w:rsidR="007C20E2">
        <w:rPr>
          <w:sz w:val="18"/>
        </w:rPr>
        <w:t xml:space="preserve"> </w:t>
      </w:r>
      <w:r w:rsidRPr="000D2481">
        <w:rPr>
          <w:sz w:val="18"/>
        </w:rPr>
        <w:t>okuyanlara</w:t>
      </w:r>
      <w:r w:rsidRPr="000D2481" w:rsidR="007C20E2">
        <w:rPr>
          <w:sz w:val="18"/>
        </w:rPr>
        <w:t xml:space="preserve"> </w:t>
      </w:r>
      <w:r w:rsidRPr="000D2481">
        <w:rPr>
          <w:sz w:val="18"/>
        </w:rPr>
        <w:t>dikey</w:t>
      </w:r>
      <w:r w:rsidRPr="000D2481" w:rsidR="007C20E2">
        <w:rPr>
          <w:sz w:val="18"/>
        </w:rPr>
        <w:t xml:space="preserve"> </w:t>
      </w:r>
      <w:r w:rsidRPr="000D2481">
        <w:rPr>
          <w:sz w:val="18"/>
        </w:rPr>
        <w:t>geçiş</w:t>
      </w:r>
      <w:r w:rsidRPr="000D2481" w:rsidR="007C20E2">
        <w:rPr>
          <w:sz w:val="18"/>
        </w:rPr>
        <w:t xml:space="preserve"> </w:t>
      </w:r>
      <w:r w:rsidRPr="000D2481">
        <w:rPr>
          <w:sz w:val="18"/>
        </w:rPr>
        <w:t>hakkının</w:t>
      </w:r>
      <w:r w:rsidRPr="000D2481" w:rsidR="007C20E2">
        <w:rPr>
          <w:sz w:val="18"/>
        </w:rPr>
        <w:t xml:space="preserve"> </w:t>
      </w:r>
      <w:r w:rsidRPr="000D2481">
        <w:rPr>
          <w:sz w:val="18"/>
        </w:rPr>
        <w:t>sağlanması</w:t>
      </w:r>
      <w:r w:rsidRPr="000D2481" w:rsidR="007C20E2">
        <w:rPr>
          <w:sz w:val="18"/>
        </w:rPr>
        <w:t xml:space="preserve"> </w:t>
      </w:r>
      <w:r w:rsidRPr="000D2481">
        <w:rPr>
          <w:sz w:val="18"/>
        </w:rPr>
        <w:t>ama</w:t>
      </w:r>
      <w:r w:rsidRPr="000D2481" w:rsidR="007C20E2">
        <w:rPr>
          <w:sz w:val="18"/>
        </w:rPr>
        <w:t xml:space="preserve"> </w:t>
      </w:r>
      <w:r w:rsidRPr="000D2481">
        <w:rPr>
          <w:sz w:val="18"/>
        </w:rPr>
        <w:t>diğer</w:t>
      </w:r>
      <w:r w:rsidRPr="000D2481" w:rsidR="007C20E2">
        <w:rPr>
          <w:sz w:val="18"/>
        </w:rPr>
        <w:t xml:space="preserve"> </w:t>
      </w:r>
      <w:r w:rsidRPr="000D2481">
        <w:rPr>
          <w:sz w:val="18"/>
        </w:rPr>
        <w:t>bölümlere</w:t>
      </w:r>
      <w:r w:rsidRPr="000D2481" w:rsidR="007C20E2">
        <w:rPr>
          <w:sz w:val="18"/>
        </w:rPr>
        <w:t xml:space="preserve"> </w:t>
      </w:r>
      <w:r w:rsidRPr="000D2481">
        <w:rPr>
          <w:sz w:val="18"/>
        </w:rPr>
        <w:t>bu</w:t>
      </w:r>
      <w:r w:rsidRPr="000D2481" w:rsidR="007C20E2">
        <w:rPr>
          <w:sz w:val="18"/>
        </w:rPr>
        <w:t xml:space="preserve"> </w:t>
      </w:r>
      <w:r w:rsidRPr="000D2481">
        <w:rPr>
          <w:sz w:val="18"/>
        </w:rPr>
        <w:t>hakkın</w:t>
      </w:r>
      <w:r w:rsidRPr="000D2481" w:rsidR="007C20E2">
        <w:rPr>
          <w:sz w:val="18"/>
        </w:rPr>
        <w:t xml:space="preserve"> </w:t>
      </w:r>
      <w:r w:rsidRPr="000D2481">
        <w:rPr>
          <w:sz w:val="18"/>
        </w:rPr>
        <w:t>verilmemesi</w:t>
      </w:r>
      <w:r w:rsidRPr="000D2481" w:rsidR="007C20E2">
        <w:rPr>
          <w:sz w:val="18"/>
        </w:rPr>
        <w:t xml:space="preserve"> </w:t>
      </w:r>
      <w:r w:rsidRPr="000D2481">
        <w:rPr>
          <w:sz w:val="18"/>
        </w:rPr>
        <w:t>de</w:t>
      </w:r>
      <w:r w:rsidRPr="000D2481" w:rsidR="007C20E2">
        <w:rPr>
          <w:sz w:val="18"/>
        </w:rPr>
        <w:t xml:space="preserve"> </w:t>
      </w:r>
      <w:r w:rsidRPr="000D2481">
        <w:rPr>
          <w:sz w:val="18"/>
        </w:rPr>
        <w:t>eşitlik</w:t>
      </w:r>
      <w:r w:rsidRPr="000D2481" w:rsidR="007C20E2">
        <w:rPr>
          <w:sz w:val="18"/>
        </w:rPr>
        <w:t xml:space="preserve"> </w:t>
      </w:r>
      <w:r w:rsidRPr="000D2481">
        <w:rPr>
          <w:sz w:val="18"/>
        </w:rPr>
        <w:t>ilkesine</w:t>
      </w:r>
      <w:r w:rsidRPr="000D2481" w:rsidR="007C20E2">
        <w:rPr>
          <w:sz w:val="18"/>
        </w:rPr>
        <w:t xml:space="preserve"> </w:t>
      </w:r>
      <w:r w:rsidRPr="000D2481">
        <w:rPr>
          <w:sz w:val="18"/>
        </w:rPr>
        <w:t>aykırıdır,</w:t>
      </w:r>
      <w:r w:rsidRPr="000D2481" w:rsidR="007C20E2">
        <w:rPr>
          <w:sz w:val="18"/>
        </w:rPr>
        <w:t xml:space="preserve"> </w:t>
      </w:r>
      <w:r w:rsidRPr="000D2481">
        <w:rPr>
          <w:sz w:val="18"/>
        </w:rPr>
        <w:t>haksızlıktır.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Yetişmiş</w:t>
      </w:r>
      <w:r w:rsidRPr="000D2481" w:rsidR="007C20E2">
        <w:rPr>
          <w:sz w:val="18"/>
        </w:rPr>
        <w:t xml:space="preserve"> </w:t>
      </w:r>
      <w:r w:rsidRPr="000D2481">
        <w:rPr>
          <w:sz w:val="18"/>
        </w:rPr>
        <w:t>insanlar</w:t>
      </w:r>
      <w:r w:rsidRPr="000D2481" w:rsidR="007C20E2">
        <w:rPr>
          <w:sz w:val="18"/>
        </w:rPr>
        <w:t xml:space="preserve"> </w:t>
      </w:r>
      <w:r w:rsidRPr="000D2481">
        <w:rPr>
          <w:sz w:val="18"/>
        </w:rPr>
        <w:t>ülkemizden</w:t>
      </w:r>
      <w:r w:rsidRPr="000D2481" w:rsidR="007C20E2">
        <w:rPr>
          <w:sz w:val="18"/>
        </w:rPr>
        <w:t xml:space="preserve"> </w:t>
      </w:r>
      <w:r w:rsidRPr="000D2481">
        <w:rPr>
          <w:sz w:val="18"/>
        </w:rPr>
        <w:t>kaçıyor.</w:t>
      </w:r>
      <w:r w:rsidRPr="000D2481" w:rsidR="007C20E2">
        <w:rPr>
          <w:sz w:val="18"/>
        </w:rPr>
        <w:t xml:space="preserve"> </w:t>
      </w:r>
      <w:r w:rsidRPr="000D2481">
        <w:rPr>
          <w:sz w:val="18"/>
        </w:rPr>
        <w:t>Son</w:t>
      </w:r>
      <w:r w:rsidRPr="000D2481" w:rsidR="007C20E2">
        <w:rPr>
          <w:sz w:val="18"/>
        </w:rPr>
        <w:t xml:space="preserve"> </w:t>
      </w:r>
      <w:r w:rsidRPr="000D2481">
        <w:rPr>
          <w:sz w:val="18"/>
        </w:rPr>
        <w:t>bir</w:t>
      </w:r>
      <w:r w:rsidRPr="000D2481" w:rsidR="007C20E2">
        <w:rPr>
          <w:sz w:val="18"/>
        </w:rPr>
        <w:t xml:space="preserve"> </w:t>
      </w:r>
      <w:r w:rsidRPr="000D2481">
        <w:rPr>
          <w:sz w:val="18"/>
        </w:rPr>
        <w:t>buçuk</w:t>
      </w:r>
      <w:r w:rsidRPr="000D2481" w:rsidR="007C20E2">
        <w:rPr>
          <w:sz w:val="18"/>
        </w:rPr>
        <w:t xml:space="preserve"> </w:t>
      </w:r>
      <w:r w:rsidRPr="000D2481">
        <w:rPr>
          <w:sz w:val="18"/>
        </w:rPr>
        <w:t>yıl</w:t>
      </w:r>
      <w:r w:rsidRPr="000D2481" w:rsidR="007C20E2">
        <w:rPr>
          <w:sz w:val="18"/>
        </w:rPr>
        <w:t xml:space="preserve"> </w:t>
      </w:r>
      <w:r w:rsidRPr="000D2481">
        <w:rPr>
          <w:sz w:val="18"/>
        </w:rPr>
        <w:t>içerisinde</w:t>
      </w:r>
      <w:r w:rsidRPr="000D2481" w:rsidR="007C20E2">
        <w:rPr>
          <w:sz w:val="18"/>
        </w:rPr>
        <w:t xml:space="preserve"> </w:t>
      </w:r>
      <w:r w:rsidRPr="000D2481">
        <w:rPr>
          <w:sz w:val="18"/>
        </w:rPr>
        <w:t>5</w:t>
      </w:r>
      <w:r w:rsidRPr="000D2481" w:rsidR="007C20E2">
        <w:rPr>
          <w:sz w:val="18"/>
        </w:rPr>
        <w:t xml:space="preserve"> </w:t>
      </w:r>
      <w:r w:rsidRPr="000D2481">
        <w:rPr>
          <w:sz w:val="18"/>
        </w:rPr>
        <w:t>binin</w:t>
      </w:r>
      <w:r w:rsidRPr="000D2481" w:rsidR="007C20E2">
        <w:rPr>
          <w:sz w:val="18"/>
        </w:rPr>
        <w:t xml:space="preserve"> </w:t>
      </w:r>
      <w:r w:rsidRPr="000D2481">
        <w:rPr>
          <w:sz w:val="18"/>
        </w:rPr>
        <w:t>üzerinde</w:t>
      </w:r>
      <w:r w:rsidRPr="000D2481" w:rsidR="007C20E2">
        <w:rPr>
          <w:sz w:val="18"/>
        </w:rPr>
        <w:t xml:space="preserve"> </w:t>
      </w:r>
      <w:r w:rsidRPr="000D2481">
        <w:rPr>
          <w:sz w:val="18"/>
        </w:rPr>
        <w:t>akademisyen</w:t>
      </w:r>
      <w:r w:rsidRPr="000D2481" w:rsidR="007C20E2">
        <w:rPr>
          <w:sz w:val="18"/>
        </w:rPr>
        <w:t xml:space="preserve"> </w:t>
      </w:r>
      <w:r w:rsidRPr="000D2481">
        <w:rPr>
          <w:sz w:val="18"/>
        </w:rPr>
        <w:t>OHAL’in</w:t>
      </w:r>
      <w:r w:rsidRPr="000D2481" w:rsidR="007C20E2">
        <w:rPr>
          <w:sz w:val="18"/>
        </w:rPr>
        <w:t xml:space="preserve"> </w:t>
      </w:r>
      <w:r w:rsidRPr="000D2481">
        <w:rPr>
          <w:sz w:val="18"/>
        </w:rPr>
        <w:t>arkasına</w:t>
      </w:r>
      <w:r w:rsidRPr="000D2481" w:rsidR="007C20E2">
        <w:rPr>
          <w:sz w:val="18"/>
        </w:rPr>
        <w:t xml:space="preserve"> </w:t>
      </w:r>
      <w:r w:rsidRPr="000D2481">
        <w:rPr>
          <w:sz w:val="18"/>
        </w:rPr>
        <w:t>sığınılarak</w:t>
      </w:r>
      <w:r w:rsidRPr="000D2481" w:rsidR="007C20E2">
        <w:rPr>
          <w:sz w:val="18"/>
        </w:rPr>
        <w:t xml:space="preserve"> </w:t>
      </w:r>
      <w:r w:rsidRPr="000D2481">
        <w:rPr>
          <w:sz w:val="18"/>
        </w:rPr>
        <w:t>üniversitelerden</w:t>
      </w:r>
      <w:r w:rsidRPr="000D2481" w:rsidR="007C20E2">
        <w:rPr>
          <w:sz w:val="18"/>
        </w:rPr>
        <w:t xml:space="preserve"> </w:t>
      </w:r>
      <w:r w:rsidRPr="000D2481">
        <w:rPr>
          <w:sz w:val="18"/>
        </w:rPr>
        <w:t>atıldı,</w:t>
      </w:r>
      <w:r w:rsidRPr="000D2481" w:rsidR="007C20E2">
        <w:rPr>
          <w:sz w:val="18"/>
        </w:rPr>
        <w:t xml:space="preserve"> </w:t>
      </w:r>
      <w:r w:rsidRPr="000D2481">
        <w:rPr>
          <w:sz w:val="18"/>
        </w:rPr>
        <w:t>ihraç</w:t>
      </w:r>
      <w:r w:rsidRPr="000D2481" w:rsidR="007C20E2">
        <w:rPr>
          <w:sz w:val="18"/>
        </w:rPr>
        <w:t xml:space="preserve"> </w:t>
      </w:r>
      <w:r w:rsidRPr="000D2481">
        <w:rPr>
          <w:sz w:val="18"/>
        </w:rPr>
        <w:t>edildi.</w:t>
      </w:r>
      <w:r w:rsidRPr="000D2481" w:rsidR="007C20E2">
        <w:rPr>
          <w:sz w:val="18"/>
        </w:rPr>
        <w:t xml:space="preserve"> </w:t>
      </w:r>
      <w:r w:rsidRPr="000D2481">
        <w:rPr>
          <w:sz w:val="18"/>
        </w:rPr>
        <w:t>Bunların</w:t>
      </w:r>
      <w:r w:rsidRPr="000D2481" w:rsidR="007C20E2">
        <w:rPr>
          <w:sz w:val="18"/>
        </w:rPr>
        <w:t xml:space="preserve"> </w:t>
      </w:r>
      <w:r w:rsidRPr="000D2481">
        <w:rPr>
          <w:sz w:val="18"/>
        </w:rPr>
        <w:t>büyük</w:t>
      </w:r>
      <w:r w:rsidRPr="000D2481" w:rsidR="007C20E2">
        <w:rPr>
          <w:sz w:val="18"/>
        </w:rPr>
        <w:t xml:space="preserve"> </w:t>
      </w:r>
      <w:r w:rsidRPr="000D2481">
        <w:rPr>
          <w:sz w:val="18"/>
        </w:rPr>
        <w:t>bir</w:t>
      </w:r>
      <w:r w:rsidRPr="000D2481" w:rsidR="007C20E2">
        <w:rPr>
          <w:sz w:val="18"/>
        </w:rPr>
        <w:t xml:space="preserve"> </w:t>
      </w:r>
      <w:r w:rsidRPr="000D2481">
        <w:rPr>
          <w:sz w:val="18"/>
        </w:rPr>
        <w:t>kısmı</w:t>
      </w:r>
      <w:r w:rsidRPr="000D2481" w:rsidR="007C20E2">
        <w:rPr>
          <w:sz w:val="18"/>
        </w:rPr>
        <w:t xml:space="preserve"> </w:t>
      </w:r>
      <w:r w:rsidRPr="000D2481">
        <w:rPr>
          <w:sz w:val="18"/>
        </w:rPr>
        <w:t>FETÖ’yle</w:t>
      </w:r>
      <w:r w:rsidRPr="000D2481" w:rsidR="007C20E2">
        <w:rPr>
          <w:sz w:val="18"/>
        </w:rPr>
        <w:t xml:space="preserve"> </w:t>
      </w:r>
      <w:r w:rsidRPr="000D2481">
        <w:rPr>
          <w:sz w:val="18"/>
        </w:rPr>
        <w:t>alakası</w:t>
      </w:r>
      <w:r w:rsidRPr="000D2481" w:rsidR="007C20E2">
        <w:rPr>
          <w:sz w:val="18"/>
        </w:rPr>
        <w:t xml:space="preserve"> </w:t>
      </w:r>
      <w:r w:rsidRPr="000D2481">
        <w:rPr>
          <w:sz w:val="18"/>
        </w:rPr>
        <w:t>olmayan</w:t>
      </w:r>
      <w:r w:rsidRPr="000D2481" w:rsidR="007C20E2">
        <w:rPr>
          <w:sz w:val="18"/>
        </w:rPr>
        <w:t xml:space="preserve"> </w:t>
      </w:r>
      <w:r w:rsidRPr="000D2481">
        <w:rPr>
          <w:sz w:val="18"/>
        </w:rPr>
        <w:t>yurtsever</w:t>
      </w:r>
      <w:r w:rsidRPr="000D2481" w:rsidR="007C20E2">
        <w:rPr>
          <w:sz w:val="18"/>
        </w:rPr>
        <w:t xml:space="preserve"> </w:t>
      </w:r>
      <w:r w:rsidRPr="000D2481">
        <w:rPr>
          <w:sz w:val="18"/>
        </w:rPr>
        <w:t>ve</w:t>
      </w:r>
      <w:r w:rsidRPr="000D2481" w:rsidR="007C20E2">
        <w:rPr>
          <w:sz w:val="18"/>
        </w:rPr>
        <w:t xml:space="preserve"> </w:t>
      </w:r>
      <w:r w:rsidRPr="000D2481">
        <w:rPr>
          <w:sz w:val="18"/>
        </w:rPr>
        <w:t>demokrat</w:t>
      </w:r>
      <w:r w:rsidRPr="000D2481" w:rsidR="007C20E2">
        <w:rPr>
          <w:sz w:val="18"/>
        </w:rPr>
        <w:t xml:space="preserve"> </w:t>
      </w:r>
      <w:r w:rsidRPr="000D2481">
        <w:rPr>
          <w:sz w:val="18"/>
        </w:rPr>
        <w:t>akademisyenlerdi.</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(Mikrofon</w:t>
      </w:r>
      <w:r w:rsidRPr="000D2481" w:rsidR="007C20E2">
        <w:rPr>
          <w:sz w:val="18"/>
        </w:rPr>
        <w:t xml:space="preserve"> </w:t>
      </w:r>
      <w:r w:rsidRPr="000D2481">
        <w:rPr>
          <w:sz w:val="18"/>
        </w:rPr>
        <w:t>otomatik</w:t>
      </w:r>
      <w:r w:rsidRPr="000D2481" w:rsidR="007C20E2">
        <w:rPr>
          <w:sz w:val="18"/>
        </w:rPr>
        <w:t xml:space="preserve"> </w:t>
      </w:r>
      <w:r w:rsidRPr="000D2481">
        <w:rPr>
          <w:sz w:val="18"/>
        </w:rPr>
        <w:t>cihaz</w:t>
      </w:r>
      <w:r w:rsidRPr="000D2481" w:rsidR="007C20E2">
        <w:rPr>
          <w:sz w:val="18"/>
        </w:rPr>
        <w:t xml:space="preserve"> </w:t>
      </w:r>
      <w:r w:rsidRPr="000D2481">
        <w:rPr>
          <w:sz w:val="18"/>
        </w:rPr>
        <w:t>tarafından</w:t>
      </w:r>
      <w:r w:rsidRPr="000D2481" w:rsidR="007C20E2">
        <w:rPr>
          <w:sz w:val="18"/>
        </w:rPr>
        <w:t xml:space="preserve"> </w:t>
      </w:r>
      <w:r w:rsidRPr="000D2481">
        <w:rPr>
          <w:sz w:val="18"/>
        </w:rPr>
        <w:t>kapatıldı)</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Tamamlayın</w:t>
      </w:r>
      <w:r w:rsidRPr="000D2481" w:rsidR="007C20E2">
        <w:rPr>
          <w:sz w:val="18"/>
        </w:rPr>
        <w:t xml:space="preserve"> </w:t>
      </w:r>
      <w:r w:rsidRPr="000D2481">
        <w:rPr>
          <w:sz w:val="18"/>
        </w:rPr>
        <w:t>lütfen.</w:t>
      </w:r>
    </w:p>
    <w:p w:rsidRPr="000D2481" w:rsidR="00D419C3" w:rsidP="000D2481" w:rsidRDefault="00D419C3">
      <w:pPr>
        <w:pStyle w:val="GENELKURUL"/>
        <w:spacing w:line="240" w:lineRule="auto"/>
        <w:rPr>
          <w:sz w:val="18"/>
        </w:rPr>
      </w:pPr>
      <w:r w:rsidRPr="000D2481">
        <w:rPr>
          <w:sz w:val="18"/>
        </w:rPr>
        <w:t>SERDAL</w:t>
      </w:r>
      <w:r w:rsidRPr="000D2481" w:rsidR="007C20E2">
        <w:rPr>
          <w:sz w:val="18"/>
        </w:rPr>
        <w:t xml:space="preserve"> </w:t>
      </w:r>
      <w:r w:rsidRPr="000D2481">
        <w:rPr>
          <w:sz w:val="18"/>
        </w:rPr>
        <w:t>KUYUCUOĞLU</w:t>
      </w:r>
      <w:r w:rsidRPr="000D2481" w:rsidR="007C20E2">
        <w:rPr>
          <w:sz w:val="18"/>
        </w:rPr>
        <w:t xml:space="preserve"> </w:t>
      </w:r>
      <w:r w:rsidRPr="000D2481">
        <w:rPr>
          <w:sz w:val="18"/>
        </w:rPr>
        <w:t>(Devamla)</w:t>
      </w:r>
      <w:r w:rsidRPr="000D2481" w:rsidR="007C20E2">
        <w:rPr>
          <w:sz w:val="18"/>
        </w:rPr>
        <w:t xml:space="preserve"> </w:t>
      </w:r>
      <w:r w:rsidRPr="000D2481">
        <w:rPr>
          <w:sz w:val="18"/>
        </w:rPr>
        <w:t>–</w:t>
      </w:r>
      <w:r w:rsidRPr="000D2481" w:rsidR="007C20E2">
        <w:rPr>
          <w:sz w:val="18"/>
        </w:rPr>
        <w:t xml:space="preserve"> </w:t>
      </w:r>
      <w:r w:rsidRPr="000D2481">
        <w:rPr>
          <w:sz w:val="18"/>
        </w:rPr>
        <w:t>Yeni</w:t>
      </w:r>
      <w:r w:rsidRPr="000D2481" w:rsidR="007C20E2">
        <w:rPr>
          <w:sz w:val="18"/>
        </w:rPr>
        <w:t xml:space="preserve"> </w:t>
      </w:r>
      <w:r w:rsidRPr="000D2481">
        <w:rPr>
          <w:sz w:val="18"/>
        </w:rPr>
        <w:t>üniversitelerin</w:t>
      </w:r>
      <w:r w:rsidRPr="000D2481" w:rsidR="007C20E2">
        <w:rPr>
          <w:sz w:val="18"/>
        </w:rPr>
        <w:t xml:space="preserve"> </w:t>
      </w:r>
      <w:r w:rsidRPr="000D2481">
        <w:rPr>
          <w:sz w:val="18"/>
        </w:rPr>
        <w:t>kurulması</w:t>
      </w:r>
      <w:r w:rsidRPr="000D2481" w:rsidR="007C20E2">
        <w:rPr>
          <w:sz w:val="18"/>
        </w:rPr>
        <w:t xml:space="preserve"> </w:t>
      </w:r>
      <w:r w:rsidRPr="000D2481">
        <w:rPr>
          <w:sz w:val="18"/>
        </w:rPr>
        <w:t>kararını</w:t>
      </w:r>
      <w:r w:rsidRPr="000D2481" w:rsidR="007C20E2">
        <w:rPr>
          <w:sz w:val="18"/>
        </w:rPr>
        <w:t xml:space="preserve"> </w:t>
      </w:r>
      <w:r w:rsidRPr="000D2481">
        <w:rPr>
          <w:sz w:val="18"/>
        </w:rPr>
        <w:t>alan</w:t>
      </w:r>
      <w:r w:rsidRPr="000D2481" w:rsidR="007C20E2">
        <w:rPr>
          <w:sz w:val="18"/>
        </w:rPr>
        <w:t xml:space="preserve"> </w:t>
      </w:r>
      <w:r w:rsidRPr="000D2481">
        <w:rPr>
          <w:sz w:val="18"/>
        </w:rPr>
        <w:t>Hükûmetin</w:t>
      </w:r>
      <w:r w:rsidRPr="000D2481" w:rsidR="007C20E2">
        <w:rPr>
          <w:sz w:val="18"/>
        </w:rPr>
        <w:t xml:space="preserve"> </w:t>
      </w:r>
      <w:r w:rsidRPr="000D2481">
        <w:rPr>
          <w:sz w:val="18"/>
        </w:rPr>
        <w:t>üniversitelerde</w:t>
      </w:r>
      <w:r w:rsidRPr="000D2481" w:rsidR="007C20E2">
        <w:rPr>
          <w:sz w:val="18"/>
        </w:rPr>
        <w:t xml:space="preserve"> </w:t>
      </w:r>
      <w:r w:rsidRPr="000D2481">
        <w:rPr>
          <w:sz w:val="18"/>
        </w:rPr>
        <w:t>yetişmiş</w:t>
      </w:r>
      <w:r w:rsidRPr="000D2481" w:rsidR="007C20E2">
        <w:rPr>
          <w:sz w:val="18"/>
        </w:rPr>
        <w:t xml:space="preserve"> </w:t>
      </w:r>
      <w:r w:rsidRPr="000D2481">
        <w:rPr>
          <w:sz w:val="18"/>
        </w:rPr>
        <w:t>akademisyenlerden</w:t>
      </w:r>
      <w:r w:rsidRPr="000D2481" w:rsidR="007C20E2">
        <w:rPr>
          <w:sz w:val="18"/>
        </w:rPr>
        <w:t xml:space="preserve"> </w:t>
      </w:r>
      <w:r w:rsidRPr="000D2481">
        <w:rPr>
          <w:sz w:val="18"/>
        </w:rPr>
        <w:t>kendileri</w:t>
      </w:r>
      <w:r w:rsidRPr="000D2481" w:rsidR="007C20E2">
        <w:rPr>
          <w:sz w:val="18"/>
        </w:rPr>
        <w:t xml:space="preserve"> </w:t>
      </w:r>
      <w:r w:rsidRPr="000D2481">
        <w:rPr>
          <w:sz w:val="18"/>
        </w:rPr>
        <w:t>gibi</w:t>
      </w:r>
      <w:r w:rsidRPr="000D2481" w:rsidR="007C20E2">
        <w:rPr>
          <w:sz w:val="18"/>
        </w:rPr>
        <w:t xml:space="preserve"> </w:t>
      </w:r>
      <w:r w:rsidRPr="000D2481">
        <w:rPr>
          <w:sz w:val="18"/>
        </w:rPr>
        <w:t>düşünmeyenleri</w:t>
      </w:r>
      <w:r w:rsidRPr="000D2481" w:rsidR="007C20E2">
        <w:rPr>
          <w:sz w:val="18"/>
        </w:rPr>
        <w:t xml:space="preserve"> </w:t>
      </w:r>
      <w:r w:rsidRPr="000D2481">
        <w:rPr>
          <w:sz w:val="18"/>
        </w:rPr>
        <w:t>tasfiye</w:t>
      </w:r>
      <w:r w:rsidRPr="000D2481" w:rsidR="007C20E2">
        <w:rPr>
          <w:sz w:val="18"/>
        </w:rPr>
        <w:t xml:space="preserve"> </w:t>
      </w:r>
      <w:r w:rsidRPr="000D2481">
        <w:rPr>
          <w:sz w:val="18"/>
        </w:rPr>
        <w:t>etmeye</w:t>
      </w:r>
      <w:r w:rsidRPr="000D2481" w:rsidR="007C20E2">
        <w:rPr>
          <w:sz w:val="18"/>
        </w:rPr>
        <w:t xml:space="preserve"> </w:t>
      </w:r>
      <w:r w:rsidRPr="000D2481">
        <w:rPr>
          <w:sz w:val="18"/>
        </w:rPr>
        <w:t>çalışması</w:t>
      </w:r>
      <w:r w:rsidRPr="000D2481" w:rsidR="007C20E2">
        <w:rPr>
          <w:sz w:val="18"/>
        </w:rPr>
        <w:t xml:space="preserve"> </w:t>
      </w:r>
      <w:r w:rsidRPr="000D2481">
        <w:rPr>
          <w:sz w:val="18"/>
        </w:rPr>
        <w:t>Türkiye’ye</w:t>
      </w:r>
      <w:r w:rsidRPr="000D2481" w:rsidR="007C20E2">
        <w:rPr>
          <w:sz w:val="18"/>
        </w:rPr>
        <w:t xml:space="preserve"> </w:t>
      </w:r>
      <w:r w:rsidRPr="000D2481">
        <w:rPr>
          <w:sz w:val="18"/>
        </w:rPr>
        <w:t>yapılan</w:t>
      </w:r>
      <w:r w:rsidRPr="000D2481" w:rsidR="007C20E2">
        <w:rPr>
          <w:sz w:val="18"/>
        </w:rPr>
        <w:t xml:space="preserve"> </w:t>
      </w:r>
      <w:r w:rsidRPr="000D2481">
        <w:rPr>
          <w:sz w:val="18"/>
        </w:rPr>
        <w:t>en</w:t>
      </w:r>
      <w:r w:rsidRPr="000D2481" w:rsidR="007C20E2">
        <w:rPr>
          <w:sz w:val="18"/>
        </w:rPr>
        <w:t xml:space="preserve"> </w:t>
      </w:r>
      <w:r w:rsidRPr="000D2481">
        <w:rPr>
          <w:sz w:val="18"/>
        </w:rPr>
        <w:t>büyük</w:t>
      </w:r>
      <w:r w:rsidRPr="000D2481" w:rsidR="007C20E2">
        <w:rPr>
          <w:sz w:val="18"/>
        </w:rPr>
        <w:t xml:space="preserve"> </w:t>
      </w:r>
      <w:r w:rsidRPr="000D2481">
        <w:rPr>
          <w:sz w:val="18"/>
        </w:rPr>
        <w:t>ihanetlerden</w:t>
      </w:r>
      <w:r w:rsidRPr="000D2481" w:rsidR="007C20E2">
        <w:rPr>
          <w:sz w:val="18"/>
        </w:rPr>
        <w:t xml:space="preserve"> </w:t>
      </w:r>
      <w:r w:rsidRPr="000D2481">
        <w:rPr>
          <w:sz w:val="18"/>
        </w:rPr>
        <w:t>biridir.</w:t>
      </w:r>
    </w:p>
    <w:p w:rsidRPr="000D2481" w:rsidR="00D419C3" w:rsidP="000D2481" w:rsidRDefault="00D419C3">
      <w:pPr>
        <w:pStyle w:val="GENELKURUL"/>
        <w:spacing w:line="240" w:lineRule="auto"/>
        <w:rPr>
          <w:sz w:val="18"/>
        </w:rPr>
      </w:pPr>
      <w:r w:rsidRPr="000D2481">
        <w:rPr>
          <w:sz w:val="18"/>
        </w:rPr>
        <w:t>Değerli</w:t>
      </w:r>
      <w:r w:rsidRPr="000D2481" w:rsidR="007C20E2">
        <w:rPr>
          <w:sz w:val="18"/>
        </w:rPr>
        <w:t xml:space="preserve"> </w:t>
      </w:r>
      <w:r w:rsidRPr="000D2481">
        <w:rPr>
          <w:sz w:val="18"/>
        </w:rPr>
        <w:t>milletvekilleri,</w:t>
      </w:r>
      <w:r w:rsidRPr="000D2481" w:rsidR="007C20E2">
        <w:rPr>
          <w:sz w:val="18"/>
        </w:rPr>
        <w:t xml:space="preserve"> </w:t>
      </w:r>
      <w:r w:rsidRPr="000D2481">
        <w:rPr>
          <w:sz w:val="18"/>
        </w:rPr>
        <w:t>AKP,</w:t>
      </w:r>
      <w:r w:rsidRPr="000D2481" w:rsidR="007C20E2">
        <w:rPr>
          <w:sz w:val="18"/>
        </w:rPr>
        <w:t xml:space="preserve"> </w:t>
      </w:r>
      <w:r w:rsidRPr="000D2481">
        <w:rPr>
          <w:sz w:val="18"/>
        </w:rPr>
        <w:t>MHP</w:t>
      </w:r>
      <w:r w:rsidRPr="000D2481" w:rsidR="007C20E2">
        <w:rPr>
          <w:sz w:val="18"/>
        </w:rPr>
        <w:t xml:space="preserve"> </w:t>
      </w:r>
      <w:r w:rsidRPr="000D2481">
        <w:rPr>
          <w:sz w:val="18"/>
        </w:rPr>
        <w:t>partileri</w:t>
      </w:r>
      <w:r w:rsidRPr="000D2481" w:rsidR="007C20E2">
        <w:rPr>
          <w:sz w:val="18"/>
        </w:rPr>
        <w:t xml:space="preserve"> </w:t>
      </w:r>
      <w:r w:rsidRPr="000D2481">
        <w:rPr>
          <w:sz w:val="18"/>
        </w:rPr>
        <w:t>24</w:t>
      </w:r>
      <w:r w:rsidRPr="000D2481" w:rsidR="007C20E2">
        <w:rPr>
          <w:sz w:val="18"/>
        </w:rPr>
        <w:t xml:space="preserve"> </w:t>
      </w:r>
      <w:r w:rsidRPr="000D2481">
        <w:rPr>
          <w:sz w:val="18"/>
        </w:rPr>
        <w:t>Haziran</w:t>
      </w:r>
      <w:r w:rsidRPr="000D2481" w:rsidR="007C20E2">
        <w:rPr>
          <w:sz w:val="18"/>
        </w:rPr>
        <w:t xml:space="preserve"> </w:t>
      </w:r>
      <w:r w:rsidRPr="000D2481">
        <w:rPr>
          <w:sz w:val="18"/>
        </w:rPr>
        <w:t>seçimlerine</w:t>
      </w:r>
      <w:r w:rsidRPr="000D2481" w:rsidR="007C20E2">
        <w:rPr>
          <w:sz w:val="18"/>
        </w:rPr>
        <w:t xml:space="preserve"> </w:t>
      </w:r>
      <w:r w:rsidRPr="000D2481">
        <w:rPr>
          <w:sz w:val="18"/>
        </w:rPr>
        <w:t>ittifakla</w:t>
      </w:r>
      <w:r w:rsidRPr="000D2481" w:rsidR="007C20E2">
        <w:rPr>
          <w:sz w:val="18"/>
        </w:rPr>
        <w:t xml:space="preserve"> </w:t>
      </w:r>
      <w:r w:rsidRPr="000D2481">
        <w:rPr>
          <w:sz w:val="18"/>
        </w:rPr>
        <w:t>gidiyorlar,</w:t>
      </w:r>
      <w:r w:rsidRPr="000D2481" w:rsidR="007C20E2">
        <w:rPr>
          <w:sz w:val="18"/>
        </w:rPr>
        <w:t xml:space="preserve"> </w:t>
      </w:r>
      <w:r w:rsidRPr="000D2481">
        <w:rPr>
          <w:sz w:val="18"/>
        </w:rPr>
        <w:t>Cumhuriyet</w:t>
      </w:r>
      <w:r w:rsidRPr="000D2481" w:rsidR="007C20E2">
        <w:rPr>
          <w:sz w:val="18"/>
        </w:rPr>
        <w:t xml:space="preserve"> </w:t>
      </w:r>
      <w:r w:rsidRPr="000D2481">
        <w:rPr>
          <w:sz w:val="18"/>
        </w:rPr>
        <w:t>Halk</w:t>
      </w:r>
      <w:r w:rsidRPr="000D2481" w:rsidR="007C20E2">
        <w:rPr>
          <w:sz w:val="18"/>
        </w:rPr>
        <w:t xml:space="preserve"> </w:t>
      </w:r>
      <w:r w:rsidRPr="000D2481">
        <w:rPr>
          <w:sz w:val="18"/>
        </w:rPr>
        <w:t>Partisi</w:t>
      </w:r>
      <w:r w:rsidRPr="000D2481" w:rsidR="007C20E2">
        <w:rPr>
          <w:sz w:val="18"/>
        </w:rPr>
        <w:t xml:space="preserve"> </w:t>
      </w:r>
      <w:r w:rsidRPr="000D2481">
        <w:rPr>
          <w:sz w:val="18"/>
        </w:rPr>
        <w:t>de</w:t>
      </w:r>
      <w:r w:rsidRPr="000D2481" w:rsidR="007C20E2">
        <w:rPr>
          <w:sz w:val="18"/>
        </w:rPr>
        <w:t xml:space="preserve"> </w:t>
      </w:r>
      <w:r w:rsidRPr="000D2481">
        <w:rPr>
          <w:sz w:val="18"/>
        </w:rPr>
        <w:t>dört</w:t>
      </w:r>
      <w:r w:rsidRPr="000D2481" w:rsidR="007C20E2">
        <w:rPr>
          <w:sz w:val="18"/>
        </w:rPr>
        <w:t xml:space="preserve"> </w:t>
      </w:r>
      <w:r w:rsidRPr="000D2481">
        <w:rPr>
          <w:sz w:val="18"/>
        </w:rPr>
        <w:t>partili</w:t>
      </w:r>
      <w:r w:rsidRPr="000D2481" w:rsidR="007C20E2">
        <w:rPr>
          <w:sz w:val="18"/>
        </w:rPr>
        <w:t xml:space="preserve"> </w:t>
      </w:r>
      <w:r w:rsidRPr="000D2481">
        <w:rPr>
          <w:sz w:val="18"/>
        </w:rPr>
        <w:t>bir</w:t>
      </w:r>
      <w:r w:rsidRPr="000D2481" w:rsidR="007C20E2">
        <w:rPr>
          <w:sz w:val="18"/>
        </w:rPr>
        <w:t xml:space="preserve"> </w:t>
      </w:r>
      <w:r w:rsidRPr="000D2481">
        <w:rPr>
          <w:sz w:val="18"/>
        </w:rPr>
        <w:t>ittifakla</w:t>
      </w:r>
      <w:r w:rsidRPr="000D2481" w:rsidR="007C20E2">
        <w:rPr>
          <w:sz w:val="18"/>
        </w:rPr>
        <w:t xml:space="preserve"> </w:t>
      </w:r>
      <w:r w:rsidRPr="000D2481">
        <w:rPr>
          <w:sz w:val="18"/>
        </w:rPr>
        <w:t>seçime</w:t>
      </w:r>
      <w:r w:rsidRPr="000D2481" w:rsidR="007C20E2">
        <w:rPr>
          <w:sz w:val="18"/>
        </w:rPr>
        <w:t xml:space="preserve"> </w:t>
      </w:r>
      <w:r w:rsidRPr="000D2481">
        <w:rPr>
          <w:sz w:val="18"/>
        </w:rPr>
        <w:t>gidiyor</w:t>
      </w:r>
      <w:r w:rsidRPr="000D2481" w:rsidR="007C20E2">
        <w:rPr>
          <w:sz w:val="18"/>
        </w:rPr>
        <w:t xml:space="preserve"> </w:t>
      </w:r>
      <w:r w:rsidRPr="000D2481">
        <w:rPr>
          <w:sz w:val="18"/>
        </w:rPr>
        <w:t>görünüyor.</w:t>
      </w:r>
      <w:r w:rsidRPr="000D2481" w:rsidR="007C20E2">
        <w:rPr>
          <w:sz w:val="18"/>
        </w:rPr>
        <w:t xml:space="preserve"> </w:t>
      </w:r>
      <w:r w:rsidRPr="000D2481">
        <w:rPr>
          <w:sz w:val="18"/>
        </w:rPr>
        <w:t>Bu</w:t>
      </w:r>
      <w:r w:rsidRPr="000D2481" w:rsidR="007C20E2">
        <w:rPr>
          <w:sz w:val="18"/>
        </w:rPr>
        <w:t xml:space="preserve"> </w:t>
      </w:r>
      <w:r w:rsidRPr="000D2481">
        <w:rPr>
          <w:sz w:val="18"/>
        </w:rPr>
        <w:t>kurulan</w:t>
      </w:r>
      <w:r w:rsidRPr="000D2481" w:rsidR="007C20E2">
        <w:rPr>
          <w:sz w:val="18"/>
        </w:rPr>
        <w:t xml:space="preserve"> </w:t>
      </w:r>
      <w:r w:rsidRPr="000D2481">
        <w:rPr>
          <w:sz w:val="18"/>
        </w:rPr>
        <w:t>dörtlü</w:t>
      </w:r>
      <w:r w:rsidRPr="000D2481" w:rsidR="007C20E2">
        <w:rPr>
          <w:sz w:val="18"/>
        </w:rPr>
        <w:t xml:space="preserve"> </w:t>
      </w:r>
      <w:r w:rsidRPr="000D2481">
        <w:rPr>
          <w:sz w:val="18"/>
        </w:rPr>
        <w:t>ittifak</w:t>
      </w:r>
      <w:r w:rsidRPr="000D2481" w:rsidR="007C20E2">
        <w:rPr>
          <w:sz w:val="18"/>
        </w:rPr>
        <w:t xml:space="preserve"> </w:t>
      </w:r>
      <w:r w:rsidRPr="000D2481">
        <w:rPr>
          <w:sz w:val="18"/>
        </w:rPr>
        <w:t>Türkiye</w:t>
      </w:r>
      <w:r w:rsidRPr="000D2481" w:rsidR="007C20E2">
        <w:rPr>
          <w:sz w:val="18"/>
        </w:rPr>
        <w:t xml:space="preserve"> </w:t>
      </w:r>
      <w:r w:rsidRPr="000D2481">
        <w:rPr>
          <w:sz w:val="18"/>
        </w:rPr>
        <w:t>koalisyonu</w:t>
      </w:r>
      <w:r w:rsidRPr="000D2481" w:rsidR="007C20E2">
        <w:rPr>
          <w:sz w:val="18"/>
        </w:rPr>
        <w:t xml:space="preserve"> </w:t>
      </w:r>
      <w:r w:rsidRPr="000D2481">
        <w:rPr>
          <w:sz w:val="18"/>
        </w:rPr>
        <w:t>olacaktır.</w:t>
      </w:r>
      <w:r w:rsidRPr="000D2481" w:rsidR="007C20E2">
        <w:rPr>
          <w:sz w:val="18"/>
        </w:rPr>
        <w:t xml:space="preserve"> </w:t>
      </w:r>
      <w:r w:rsidRPr="000D2481">
        <w:rPr>
          <w:sz w:val="18"/>
        </w:rPr>
        <w:t>“Önce</w:t>
      </w:r>
      <w:r w:rsidRPr="000D2481" w:rsidR="007C20E2">
        <w:rPr>
          <w:sz w:val="18"/>
        </w:rPr>
        <w:t xml:space="preserve"> </w:t>
      </w:r>
      <w:r w:rsidRPr="000D2481">
        <w:rPr>
          <w:sz w:val="18"/>
        </w:rPr>
        <w:t>Türkiye”</w:t>
      </w:r>
      <w:r w:rsidRPr="000D2481" w:rsidR="007C20E2">
        <w:rPr>
          <w:sz w:val="18"/>
        </w:rPr>
        <w:t xml:space="preserve"> </w:t>
      </w:r>
      <w:r w:rsidRPr="000D2481">
        <w:rPr>
          <w:sz w:val="18"/>
        </w:rPr>
        <w:t>düşüncesinde</w:t>
      </w:r>
      <w:r w:rsidRPr="000D2481" w:rsidR="007C20E2">
        <w:rPr>
          <w:sz w:val="18"/>
        </w:rPr>
        <w:t xml:space="preserve"> </w:t>
      </w:r>
      <w:r w:rsidRPr="000D2481">
        <w:rPr>
          <w:sz w:val="18"/>
        </w:rPr>
        <w:t>olanların</w:t>
      </w:r>
      <w:r w:rsidRPr="000D2481" w:rsidR="007C20E2">
        <w:rPr>
          <w:sz w:val="18"/>
        </w:rPr>
        <w:t xml:space="preserve"> </w:t>
      </w:r>
      <w:r w:rsidRPr="000D2481">
        <w:rPr>
          <w:sz w:val="18"/>
        </w:rPr>
        <w:t>ittifak</w:t>
      </w:r>
      <w:r w:rsidRPr="000D2481" w:rsidR="007C20E2">
        <w:rPr>
          <w:sz w:val="18"/>
        </w:rPr>
        <w:t xml:space="preserve"> </w:t>
      </w:r>
      <w:r w:rsidRPr="000D2481">
        <w:rPr>
          <w:sz w:val="18"/>
        </w:rPr>
        <w:t>kurabilmeleri,</w:t>
      </w:r>
      <w:r w:rsidRPr="000D2481" w:rsidR="007C20E2">
        <w:rPr>
          <w:sz w:val="18"/>
        </w:rPr>
        <w:t xml:space="preserve"> </w:t>
      </w:r>
      <w:r w:rsidRPr="000D2481">
        <w:rPr>
          <w:sz w:val="18"/>
        </w:rPr>
        <w:t>sürekli</w:t>
      </w:r>
      <w:r w:rsidRPr="000D2481" w:rsidR="007C20E2">
        <w:rPr>
          <w:sz w:val="18"/>
        </w:rPr>
        <w:t xml:space="preserve"> </w:t>
      </w:r>
      <w:r w:rsidRPr="000D2481">
        <w:rPr>
          <w:sz w:val="18"/>
        </w:rPr>
        <w:t>Erdoğan</w:t>
      </w:r>
      <w:r w:rsidRPr="000D2481" w:rsidR="007C20E2">
        <w:rPr>
          <w:sz w:val="18"/>
        </w:rPr>
        <w:t xml:space="preserve"> </w:t>
      </w:r>
      <w:r w:rsidRPr="000D2481">
        <w:rPr>
          <w:sz w:val="18"/>
        </w:rPr>
        <w:t>tarafından</w:t>
      </w:r>
      <w:r w:rsidRPr="000D2481" w:rsidR="007C20E2">
        <w:rPr>
          <w:sz w:val="18"/>
        </w:rPr>
        <w:t xml:space="preserve"> </w:t>
      </w:r>
      <w:r w:rsidRPr="000D2481">
        <w:rPr>
          <w:sz w:val="18"/>
        </w:rPr>
        <w:t>gerilen,</w:t>
      </w:r>
      <w:r w:rsidRPr="000D2481" w:rsidR="007C20E2">
        <w:rPr>
          <w:sz w:val="18"/>
        </w:rPr>
        <w:t xml:space="preserve"> </w:t>
      </w:r>
      <w:r w:rsidRPr="000D2481">
        <w:rPr>
          <w:sz w:val="18"/>
        </w:rPr>
        <w:t>kutuplaştırılan</w:t>
      </w:r>
      <w:r w:rsidRPr="000D2481" w:rsidR="007C20E2">
        <w:rPr>
          <w:sz w:val="18"/>
        </w:rPr>
        <w:t xml:space="preserve"> </w:t>
      </w:r>
      <w:r w:rsidRPr="000D2481">
        <w:rPr>
          <w:sz w:val="18"/>
        </w:rPr>
        <w:t>ülkemizde</w:t>
      </w:r>
      <w:r w:rsidRPr="000D2481" w:rsidR="007C20E2">
        <w:rPr>
          <w:sz w:val="18"/>
        </w:rPr>
        <w:t xml:space="preserve"> </w:t>
      </w:r>
      <w:r w:rsidRPr="000D2481">
        <w:rPr>
          <w:sz w:val="18"/>
        </w:rPr>
        <w:t>diyalog</w:t>
      </w:r>
      <w:r w:rsidRPr="000D2481" w:rsidR="007C20E2">
        <w:rPr>
          <w:sz w:val="18"/>
        </w:rPr>
        <w:t xml:space="preserve"> </w:t>
      </w:r>
      <w:r w:rsidRPr="000D2481">
        <w:rPr>
          <w:sz w:val="18"/>
        </w:rPr>
        <w:t>yolunun</w:t>
      </w:r>
      <w:r w:rsidRPr="000D2481" w:rsidR="007C20E2">
        <w:rPr>
          <w:sz w:val="18"/>
        </w:rPr>
        <w:t xml:space="preserve"> </w:t>
      </w:r>
      <w:r w:rsidRPr="000D2481">
        <w:rPr>
          <w:sz w:val="18"/>
        </w:rPr>
        <w:t>açılmasına</w:t>
      </w:r>
      <w:r w:rsidRPr="000D2481" w:rsidR="007C20E2">
        <w:rPr>
          <w:sz w:val="18"/>
        </w:rPr>
        <w:t xml:space="preserve"> </w:t>
      </w:r>
      <w:r w:rsidRPr="000D2481">
        <w:rPr>
          <w:sz w:val="18"/>
        </w:rPr>
        <w:t>neden</w:t>
      </w:r>
      <w:r w:rsidRPr="000D2481" w:rsidR="007C20E2">
        <w:rPr>
          <w:sz w:val="18"/>
        </w:rPr>
        <w:t xml:space="preserve"> </w:t>
      </w:r>
      <w:r w:rsidRPr="000D2481">
        <w:rPr>
          <w:sz w:val="18"/>
        </w:rPr>
        <w:t>olacaktır.</w:t>
      </w:r>
      <w:r w:rsidRPr="000D2481" w:rsidR="007C20E2">
        <w:rPr>
          <w:sz w:val="18"/>
        </w:rPr>
        <w:t xml:space="preserve"> </w:t>
      </w:r>
      <w:r w:rsidRPr="000D2481">
        <w:rPr>
          <w:sz w:val="18"/>
        </w:rPr>
        <w:t>Bunu,</w:t>
      </w:r>
      <w:r w:rsidRPr="000D2481" w:rsidR="007C20E2">
        <w:rPr>
          <w:sz w:val="18"/>
        </w:rPr>
        <w:t xml:space="preserve"> </w:t>
      </w:r>
      <w:r w:rsidRPr="000D2481">
        <w:rPr>
          <w:sz w:val="18"/>
        </w:rPr>
        <w:t>bu</w:t>
      </w:r>
      <w:r w:rsidRPr="000D2481" w:rsidR="007C20E2">
        <w:rPr>
          <w:sz w:val="18"/>
        </w:rPr>
        <w:t xml:space="preserve"> </w:t>
      </w:r>
      <w:r w:rsidRPr="000D2481">
        <w:rPr>
          <w:sz w:val="18"/>
        </w:rPr>
        <w:t>ülkenin</w:t>
      </w:r>
      <w:r w:rsidRPr="000D2481" w:rsidR="007C20E2">
        <w:rPr>
          <w:sz w:val="18"/>
        </w:rPr>
        <w:t xml:space="preserve"> </w:t>
      </w:r>
      <w:r w:rsidRPr="000D2481">
        <w:rPr>
          <w:sz w:val="18"/>
        </w:rPr>
        <w:t>her</w:t>
      </w:r>
      <w:r w:rsidRPr="000D2481" w:rsidR="007C20E2">
        <w:rPr>
          <w:sz w:val="18"/>
        </w:rPr>
        <w:t xml:space="preserve"> </w:t>
      </w:r>
      <w:r w:rsidRPr="000D2481">
        <w:rPr>
          <w:sz w:val="18"/>
        </w:rPr>
        <w:t>vatandaşı</w:t>
      </w:r>
      <w:r w:rsidRPr="000D2481" w:rsidR="007C20E2">
        <w:rPr>
          <w:sz w:val="18"/>
        </w:rPr>
        <w:t xml:space="preserve"> </w:t>
      </w:r>
      <w:r w:rsidRPr="000D2481">
        <w:rPr>
          <w:sz w:val="18"/>
        </w:rPr>
        <w:t>sevinçle</w:t>
      </w:r>
      <w:r w:rsidRPr="000D2481" w:rsidR="007C20E2">
        <w:rPr>
          <w:sz w:val="18"/>
        </w:rPr>
        <w:t xml:space="preserve"> </w:t>
      </w:r>
      <w:r w:rsidRPr="000D2481">
        <w:rPr>
          <w:sz w:val="18"/>
        </w:rPr>
        <w:t>karşılamaktadır.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Farklı</w:t>
      </w:r>
      <w:r w:rsidRPr="000D2481" w:rsidR="007C20E2">
        <w:rPr>
          <w:sz w:val="18"/>
        </w:rPr>
        <w:t xml:space="preserve"> </w:t>
      </w:r>
      <w:r w:rsidRPr="000D2481">
        <w:rPr>
          <w:sz w:val="18"/>
        </w:rPr>
        <w:t>siyasi</w:t>
      </w:r>
      <w:r w:rsidRPr="000D2481" w:rsidR="007C20E2">
        <w:rPr>
          <w:sz w:val="18"/>
        </w:rPr>
        <w:t xml:space="preserve"> </w:t>
      </w:r>
      <w:r w:rsidRPr="000D2481">
        <w:rPr>
          <w:sz w:val="18"/>
        </w:rPr>
        <w:t>düşüncedeki</w:t>
      </w:r>
      <w:r w:rsidRPr="000D2481" w:rsidR="007C20E2">
        <w:rPr>
          <w:sz w:val="18"/>
        </w:rPr>
        <w:t xml:space="preserve"> </w:t>
      </w:r>
      <w:r w:rsidRPr="000D2481">
        <w:rPr>
          <w:sz w:val="18"/>
        </w:rPr>
        <w:t>partilerin</w:t>
      </w:r>
      <w:r w:rsidRPr="000D2481" w:rsidR="007C20E2">
        <w:rPr>
          <w:sz w:val="18"/>
        </w:rPr>
        <w:t xml:space="preserve"> </w:t>
      </w:r>
      <w:r w:rsidRPr="000D2481">
        <w:rPr>
          <w:sz w:val="18"/>
        </w:rPr>
        <w:t>bir</w:t>
      </w:r>
      <w:r w:rsidRPr="000D2481" w:rsidR="007C20E2">
        <w:rPr>
          <w:sz w:val="18"/>
        </w:rPr>
        <w:t xml:space="preserve"> </w:t>
      </w:r>
      <w:r w:rsidRPr="000D2481">
        <w:rPr>
          <w:sz w:val="18"/>
        </w:rPr>
        <w:t>araya</w:t>
      </w:r>
      <w:r w:rsidRPr="000D2481" w:rsidR="007C20E2">
        <w:rPr>
          <w:sz w:val="18"/>
        </w:rPr>
        <w:t xml:space="preserve"> </w:t>
      </w:r>
      <w:r w:rsidRPr="000D2481">
        <w:rPr>
          <w:sz w:val="18"/>
        </w:rPr>
        <w:t>gelerek</w:t>
      </w:r>
      <w:r w:rsidRPr="000D2481" w:rsidR="007C20E2">
        <w:rPr>
          <w:sz w:val="18"/>
        </w:rPr>
        <w:t xml:space="preserve"> </w:t>
      </w:r>
      <w:r w:rsidRPr="000D2481">
        <w:rPr>
          <w:sz w:val="18"/>
        </w:rPr>
        <w:t>ittifak</w:t>
      </w:r>
      <w:r w:rsidRPr="000D2481" w:rsidR="007C20E2">
        <w:rPr>
          <w:sz w:val="18"/>
        </w:rPr>
        <w:t xml:space="preserve"> </w:t>
      </w:r>
      <w:r w:rsidRPr="000D2481">
        <w:rPr>
          <w:sz w:val="18"/>
        </w:rPr>
        <w:t>kurmaları,</w:t>
      </w:r>
      <w:r w:rsidRPr="000D2481" w:rsidR="007C20E2">
        <w:rPr>
          <w:sz w:val="18"/>
        </w:rPr>
        <w:t xml:space="preserve"> </w:t>
      </w:r>
      <w:r w:rsidRPr="000D2481">
        <w:rPr>
          <w:sz w:val="18"/>
        </w:rPr>
        <w:t>birlikte</w:t>
      </w:r>
      <w:r w:rsidRPr="000D2481" w:rsidR="007C20E2">
        <w:rPr>
          <w:sz w:val="18"/>
        </w:rPr>
        <w:t xml:space="preserve"> </w:t>
      </w:r>
      <w:r w:rsidRPr="000D2481">
        <w:rPr>
          <w:sz w:val="18"/>
        </w:rPr>
        <w:t>seçime</w:t>
      </w:r>
      <w:r w:rsidRPr="000D2481" w:rsidR="007C20E2">
        <w:rPr>
          <w:sz w:val="18"/>
        </w:rPr>
        <w:t xml:space="preserve"> </w:t>
      </w:r>
      <w:r w:rsidRPr="000D2481">
        <w:rPr>
          <w:sz w:val="18"/>
        </w:rPr>
        <w:t>girmeleri,</w:t>
      </w:r>
      <w:r w:rsidRPr="000D2481" w:rsidR="007C20E2">
        <w:rPr>
          <w:sz w:val="18"/>
        </w:rPr>
        <w:t xml:space="preserve"> </w:t>
      </w:r>
      <w:r w:rsidRPr="000D2481">
        <w:rPr>
          <w:sz w:val="18"/>
        </w:rPr>
        <w:t>bu</w:t>
      </w:r>
      <w:r w:rsidRPr="000D2481" w:rsidR="007C20E2">
        <w:rPr>
          <w:sz w:val="18"/>
        </w:rPr>
        <w:t xml:space="preserve"> </w:t>
      </w:r>
      <w:r w:rsidRPr="000D2481">
        <w:rPr>
          <w:sz w:val="18"/>
        </w:rPr>
        <w:t>yapıların</w:t>
      </w:r>
      <w:r w:rsidRPr="000D2481" w:rsidR="007C20E2">
        <w:rPr>
          <w:sz w:val="18"/>
        </w:rPr>
        <w:t xml:space="preserve"> </w:t>
      </w:r>
      <w:r w:rsidRPr="000D2481">
        <w:rPr>
          <w:sz w:val="18"/>
        </w:rPr>
        <w:t>“Önce</w:t>
      </w:r>
      <w:r w:rsidRPr="000D2481" w:rsidR="007C20E2">
        <w:rPr>
          <w:sz w:val="18"/>
        </w:rPr>
        <w:t xml:space="preserve"> </w:t>
      </w:r>
      <w:r w:rsidRPr="000D2481">
        <w:rPr>
          <w:sz w:val="18"/>
        </w:rPr>
        <w:t>vatan”</w:t>
      </w:r>
      <w:r w:rsidRPr="000D2481" w:rsidR="007C20E2">
        <w:rPr>
          <w:sz w:val="18"/>
        </w:rPr>
        <w:t xml:space="preserve"> </w:t>
      </w:r>
      <w:r w:rsidRPr="000D2481">
        <w:rPr>
          <w:sz w:val="18"/>
        </w:rPr>
        <w:t>düşüncesinin</w:t>
      </w:r>
      <w:r w:rsidRPr="000D2481" w:rsidR="007C20E2">
        <w:rPr>
          <w:sz w:val="18"/>
        </w:rPr>
        <w:t xml:space="preserve"> </w:t>
      </w:r>
      <w:r w:rsidRPr="000D2481">
        <w:rPr>
          <w:sz w:val="18"/>
        </w:rPr>
        <w:t>bir</w:t>
      </w:r>
      <w:r w:rsidRPr="000D2481" w:rsidR="007C20E2">
        <w:rPr>
          <w:sz w:val="18"/>
        </w:rPr>
        <w:t xml:space="preserve"> </w:t>
      </w:r>
      <w:r w:rsidRPr="000D2481">
        <w:rPr>
          <w:sz w:val="18"/>
        </w:rPr>
        <w:t>kanıtıdır</w:t>
      </w:r>
      <w:r w:rsidRPr="000D2481" w:rsidR="007C20E2">
        <w:rPr>
          <w:sz w:val="18"/>
        </w:rPr>
        <w:t xml:space="preserve"> </w:t>
      </w:r>
      <w:r w:rsidRPr="000D2481">
        <w:rPr>
          <w:sz w:val="18"/>
        </w:rPr>
        <w:t>diyor,</w:t>
      </w:r>
      <w:r w:rsidRPr="000D2481" w:rsidR="007C20E2">
        <w:rPr>
          <w:sz w:val="18"/>
        </w:rPr>
        <w:t xml:space="preserve"> </w:t>
      </w:r>
      <w:r w:rsidRPr="000D2481">
        <w:rPr>
          <w:sz w:val="18"/>
        </w:rPr>
        <w:t>hepinize</w:t>
      </w:r>
      <w:r w:rsidRPr="000D2481" w:rsidR="007C20E2">
        <w:rPr>
          <w:sz w:val="18"/>
        </w:rPr>
        <w:t xml:space="preserve"> </w:t>
      </w:r>
      <w:r w:rsidRPr="000D2481">
        <w:rPr>
          <w:sz w:val="18"/>
        </w:rPr>
        <w:t>saygılar</w:t>
      </w:r>
      <w:r w:rsidRPr="000D2481" w:rsidR="007C20E2">
        <w:rPr>
          <w:sz w:val="18"/>
        </w:rPr>
        <w:t xml:space="preserve"> </w:t>
      </w:r>
      <w:r w:rsidRPr="000D2481">
        <w:rPr>
          <w:sz w:val="18"/>
        </w:rPr>
        <w:t>sunuyorum.</w:t>
      </w:r>
      <w:r w:rsidRPr="000D2481" w:rsidR="007C20E2">
        <w:rPr>
          <w:sz w:val="18"/>
        </w:rPr>
        <w:t xml:space="preserve"> </w:t>
      </w:r>
      <w:r w:rsidRPr="000D2481">
        <w:rPr>
          <w:sz w:val="18"/>
        </w:rPr>
        <w:t>(CHP</w:t>
      </w:r>
      <w:r w:rsidRPr="000D2481" w:rsidR="007C20E2">
        <w:rPr>
          <w:sz w:val="18"/>
        </w:rPr>
        <w:t xml:space="preserve"> </w:t>
      </w:r>
      <w:r w:rsidRPr="000D2481">
        <w:rPr>
          <w:sz w:val="18"/>
        </w:rPr>
        <w:t>sıralarından</w:t>
      </w:r>
      <w:r w:rsidRPr="000D2481" w:rsidR="007C20E2">
        <w:rPr>
          <w:sz w:val="18"/>
        </w:rPr>
        <w:t xml:space="preserve"> </w:t>
      </w:r>
      <w:r w:rsidRPr="000D2481">
        <w:rPr>
          <w:sz w:val="18"/>
        </w:rPr>
        <w:t>alkışlar)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Teşekkür</w:t>
      </w:r>
      <w:r w:rsidRPr="000D2481" w:rsidR="007C20E2">
        <w:rPr>
          <w:sz w:val="18"/>
        </w:rPr>
        <w:t xml:space="preserve"> </w:t>
      </w:r>
      <w:r w:rsidRPr="000D2481">
        <w:rPr>
          <w:sz w:val="18"/>
        </w:rPr>
        <w:t>ederim.</w:t>
      </w:r>
    </w:p>
    <w:p w:rsidRPr="000D2481" w:rsidR="00D419C3" w:rsidP="000D2481" w:rsidRDefault="00D419C3">
      <w:pPr>
        <w:pStyle w:val="GENELKURUL"/>
        <w:spacing w:line="240" w:lineRule="auto"/>
        <w:rPr>
          <w:sz w:val="18"/>
        </w:rPr>
      </w:pPr>
      <w:r w:rsidRPr="000D2481">
        <w:rPr>
          <w:sz w:val="18"/>
        </w:rPr>
        <w:t>Aynı</w:t>
      </w:r>
      <w:r w:rsidRPr="000D2481" w:rsidR="007C20E2">
        <w:rPr>
          <w:sz w:val="18"/>
        </w:rPr>
        <w:t xml:space="preserve"> </w:t>
      </w:r>
      <w:r w:rsidRPr="000D2481">
        <w:rPr>
          <w:sz w:val="18"/>
        </w:rPr>
        <w:t>mahiyetteki</w:t>
      </w:r>
      <w:r w:rsidRPr="000D2481" w:rsidR="007C20E2">
        <w:rPr>
          <w:sz w:val="18"/>
        </w:rPr>
        <w:t xml:space="preserve"> </w:t>
      </w:r>
      <w:r w:rsidRPr="000D2481">
        <w:rPr>
          <w:sz w:val="18"/>
        </w:rPr>
        <w:t>önergeler</w:t>
      </w:r>
      <w:r w:rsidRPr="000D2481" w:rsidR="007C20E2">
        <w:rPr>
          <w:sz w:val="18"/>
        </w:rPr>
        <w:t xml:space="preserve"> </w:t>
      </w:r>
      <w:r w:rsidRPr="000D2481">
        <w:rPr>
          <w:sz w:val="18"/>
        </w:rPr>
        <w:t>üzerinde</w:t>
      </w:r>
      <w:r w:rsidRPr="000D2481" w:rsidR="007C20E2">
        <w:rPr>
          <w:sz w:val="18"/>
        </w:rPr>
        <w:t xml:space="preserve"> </w:t>
      </w:r>
      <w:r w:rsidRPr="000D2481">
        <w:rPr>
          <w:sz w:val="18"/>
        </w:rPr>
        <w:t>şimdi</w:t>
      </w:r>
      <w:r w:rsidRPr="000D2481" w:rsidR="007C20E2">
        <w:rPr>
          <w:sz w:val="18"/>
        </w:rPr>
        <w:t xml:space="preserve"> </w:t>
      </w:r>
      <w:r w:rsidRPr="000D2481">
        <w:rPr>
          <w:sz w:val="18"/>
        </w:rPr>
        <w:t>de</w:t>
      </w:r>
      <w:r w:rsidRPr="000D2481" w:rsidR="007C20E2">
        <w:rPr>
          <w:sz w:val="18"/>
        </w:rPr>
        <w:t xml:space="preserve"> </w:t>
      </w:r>
      <w:r w:rsidRPr="000D2481">
        <w:rPr>
          <w:sz w:val="18"/>
        </w:rPr>
        <w:t>Batman</w:t>
      </w:r>
      <w:r w:rsidRPr="000D2481" w:rsidR="007C20E2">
        <w:rPr>
          <w:sz w:val="18"/>
        </w:rPr>
        <w:t xml:space="preserve"> </w:t>
      </w:r>
      <w:r w:rsidRPr="000D2481">
        <w:rPr>
          <w:sz w:val="18"/>
        </w:rPr>
        <w:t>Milletvekili</w:t>
      </w:r>
      <w:r w:rsidRPr="000D2481" w:rsidR="007C20E2">
        <w:rPr>
          <w:sz w:val="18"/>
        </w:rPr>
        <w:t xml:space="preserve"> </w:t>
      </w:r>
      <w:r w:rsidRPr="000D2481">
        <w:rPr>
          <w:sz w:val="18"/>
        </w:rPr>
        <w:t>Mehmet</w:t>
      </w:r>
      <w:r w:rsidRPr="000D2481" w:rsidR="007C20E2">
        <w:rPr>
          <w:sz w:val="18"/>
        </w:rPr>
        <w:t xml:space="preserve"> </w:t>
      </w:r>
      <w:r w:rsidRPr="000D2481">
        <w:rPr>
          <w:sz w:val="18"/>
        </w:rPr>
        <w:t>Ali</w:t>
      </w:r>
      <w:r w:rsidRPr="000D2481" w:rsidR="007C20E2">
        <w:rPr>
          <w:sz w:val="18"/>
        </w:rPr>
        <w:t xml:space="preserve"> </w:t>
      </w:r>
      <w:r w:rsidRPr="000D2481">
        <w:rPr>
          <w:sz w:val="18"/>
        </w:rPr>
        <w:t>Aslan</w:t>
      </w:r>
      <w:r w:rsidRPr="000D2481" w:rsidR="007C20E2">
        <w:rPr>
          <w:sz w:val="18"/>
        </w:rPr>
        <w:t xml:space="preserve"> </w:t>
      </w:r>
      <w:r w:rsidRPr="000D2481">
        <w:rPr>
          <w:sz w:val="18"/>
        </w:rPr>
        <w:t>konuşacak.</w:t>
      </w:r>
    </w:p>
    <w:p w:rsidRPr="000D2481" w:rsidR="00D419C3" w:rsidP="000D2481" w:rsidRDefault="00D419C3">
      <w:pPr>
        <w:pStyle w:val="GENELKURUL"/>
        <w:spacing w:line="240" w:lineRule="auto"/>
        <w:rPr>
          <w:sz w:val="18"/>
        </w:rPr>
      </w:pPr>
      <w:r w:rsidRPr="000D2481">
        <w:rPr>
          <w:sz w:val="18"/>
        </w:rPr>
        <w:t>FİLİZ</w:t>
      </w:r>
      <w:r w:rsidRPr="000D2481" w:rsidR="007C20E2">
        <w:rPr>
          <w:sz w:val="18"/>
        </w:rPr>
        <w:t xml:space="preserve"> </w:t>
      </w:r>
      <w:r w:rsidRPr="000D2481">
        <w:rPr>
          <w:sz w:val="18"/>
        </w:rPr>
        <w:t>KERESTECİOĞLU</w:t>
      </w:r>
      <w:r w:rsidRPr="000D2481" w:rsidR="007C20E2">
        <w:rPr>
          <w:sz w:val="18"/>
        </w:rPr>
        <w:t xml:space="preserve"> </w:t>
      </w:r>
      <w:r w:rsidRPr="000D2481">
        <w:rPr>
          <w:sz w:val="18"/>
        </w:rPr>
        <w:t>DEMİR</w:t>
      </w:r>
      <w:r w:rsidRPr="000D2481" w:rsidR="007C20E2">
        <w:rPr>
          <w:sz w:val="18"/>
        </w:rPr>
        <w:t xml:space="preserve"> </w:t>
      </w:r>
      <w:r w:rsidRPr="000D2481">
        <w:rPr>
          <w:sz w:val="18"/>
        </w:rPr>
        <w:t>(İstanbul)</w:t>
      </w:r>
      <w:r w:rsidRPr="000D2481" w:rsidR="007C20E2">
        <w:rPr>
          <w:sz w:val="18"/>
        </w:rPr>
        <w:t xml:space="preserve"> </w:t>
      </w:r>
      <w:r w:rsidRPr="000D2481">
        <w:rPr>
          <w:sz w:val="18"/>
        </w:rPr>
        <w:t>–</w:t>
      </w:r>
      <w:r w:rsidRPr="000D2481" w:rsidR="007C20E2">
        <w:rPr>
          <w:sz w:val="18"/>
        </w:rPr>
        <w:t xml:space="preserve"> </w:t>
      </w:r>
      <w:r w:rsidRPr="000D2481">
        <w:rPr>
          <w:sz w:val="18"/>
        </w:rPr>
        <w:t>Gerekçe.</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Gerekçeyi</w:t>
      </w:r>
      <w:r w:rsidRPr="000D2481" w:rsidR="007C20E2">
        <w:rPr>
          <w:sz w:val="18"/>
        </w:rPr>
        <w:t xml:space="preserve"> </w:t>
      </w:r>
      <w:r w:rsidRPr="000D2481">
        <w:rPr>
          <w:sz w:val="18"/>
        </w:rPr>
        <w:t>okutuyorum:</w:t>
      </w:r>
    </w:p>
    <w:p w:rsidRPr="000D2481" w:rsidR="00D419C3" w:rsidP="000D2481" w:rsidRDefault="00D419C3">
      <w:pPr>
        <w:pStyle w:val="GENELKURUL"/>
        <w:spacing w:line="240" w:lineRule="auto"/>
        <w:rPr>
          <w:sz w:val="18"/>
        </w:rPr>
      </w:pPr>
      <w:r w:rsidRPr="000D2481">
        <w:rPr>
          <w:sz w:val="18"/>
        </w:rPr>
        <w:t>Gerekçe:</w:t>
      </w:r>
    </w:p>
    <w:p w:rsidRPr="000D2481" w:rsidR="00D419C3" w:rsidP="000D2481" w:rsidRDefault="00D419C3">
      <w:pPr>
        <w:pStyle w:val="GENELKURUL"/>
        <w:spacing w:line="240" w:lineRule="auto"/>
        <w:rPr>
          <w:sz w:val="18"/>
        </w:rPr>
      </w:pPr>
      <w:r w:rsidRPr="000D2481">
        <w:rPr>
          <w:sz w:val="18"/>
        </w:rPr>
        <w:t>Maddeyle,</w:t>
      </w:r>
      <w:r w:rsidRPr="000D2481" w:rsidR="007C20E2">
        <w:rPr>
          <w:sz w:val="18"/>
        </w:rPr>
        <w:t xml:space="preserve"> </w:t>
      </w:r>
      <w:r w:rsidRPr="000D2481">
        <w:rPr>
          <w:sz w:val="18"/>
        </w:rPr>
        <w:t>ilahiyat</w:t>
      </w:r>
      <w:r w:rsidRPr="000D2481" w:rsidR="007C20E2">
        <w:rPr>
          <w:sz w:val="18"/>
        </w:rPr>
        <w:t xml:space="preserve"> </w:t>
      </w:r>
      <w:r w:rsidRPr="000D2481">
        <w:rPr>
          <w:sz w:val="18"/>
        </w:rPr>
        <w:t>ön</w:t>
      </w:r>
      <w:r w:rsidRPr="000D2481" w:rsidR="007C20E2">
        <w:rPr>
          <w:sz w:val="18"/>
        </w:rPr>
        <w:t xml:space="preserve"> </w:t>
      </w:r>
      <w:r w:rsidRPr="000D2481">
        <w:rPr>
          <w:sz w:val="18"/>
        </w:rPr>
        <w:t>lisans</w:t>
      </w:r>
      <w:r w:rsidRPr="000D2481" w:rsidR="007C20E2">
        <w:rPr>
          <w:sz w:val="18"/>
        </w:rPr>
        <w:t xml:space="preserve"> </w:t>
      </w:r>
      <w:r w:rsidRPr="000D2481">
        <w:rPr>
          <w:sz w:val="18"/>
        </w:rPr>
        <w:t>programından</w:t>
      </w:r>
      <w:r w:rsidRPr="000D2481" w:rsidR="007C20E2">
        <w:rPr>
          <w:sz w:val="18"/>
        </w:rPr>
        <w:t xml:space="preserve"> </w:t>
      </w:r>
      <w:r w:rsidRPr="000D2481">
        <w:rPr>
          <w:sz w:val="18"/>
        </w:rPr>
        <w:t>mezun</w:t>
      </w:r>
      <w:r w:rsidRPr="000D2481" w:rsidR="007C20E2">
        <w:rPr>
          <w:sz w:val="18"/>
        </w:rPr>
        <w:t xml:space="preserve"> </w:t>
      </w:r>
      <w:r w:rsidRPr="000D2481">
        <w:rPr>
          <w:sz w:val="18"/>
        </w:rPr>
        <w:t>olanlara</w:t>
      </w:r>
      <w:r w:rsidRPr="000D2481" w:rsidR="007C20E2">
        <w:rPr>
          <w:sz w:val="18"/>
        </w:rPr>
        <w:t xml:space="preserve"> </w:t>
      </w:r>
      <w:r w:rsidRPr="000D2481">
        <w:rPr>
          <w:sz w:val="18"/>
        </w:rPr>
        <w:t>ilahiyat</w:t>
      </w:r>
      <w:r w:rsidRPr="000D2481" w:rsidR="007C20E2">
        <w:rPr>
          <w:sz w:val="18"/>
        </w:rPr>
        <w:t xml:space="preserve"> </w:t>
      </w:r>
      <w:r w:rsidRPr="000D2481">
        <w:rPr>
          <w:sz w:val="18"/>
        </w:rPr>
        <w:t>fakültesi</w:t>
      </w:r>
      <w:r w:rsidRPr="000D2481" w:rsidR="007C20E2">
        <w:rPr>
          <w:sz w:val="18"/>
        </w:rPr>
        <w:t xml:space="preserve"> </w:t>
      </w:r>
      <w:r w:rsidRPr="000D2481">
        <w:rPr>
          <w:sz w:val="18"/>
        </w:rPr>
        <w:t>ve</w:t>
      </w:r>
      <w:r w:rsidRPr="000D2481" w:rsidR="007C20E2">
        <w:rPr>
          <w:sz w:val="18"/>
        </w:rPr>
        <w:t xml:space="preserve"> </w:t>
      </w:r>
      <w:r w:rsidRPr="000D2481">
        <w:rPr>
          <w:sz w:val="18"/>
        </w:rPr>
        <w:t>aynı</w:t>
      </w:r>
      <w:r w:rsidRPr="000D2481" w:rsidR="007C20E2">
        <w:rPr>
          <w:sz w:val="18"/>
        </w:rPr>
        <w:t xml:space="preserve"> </w:t>
      </w:r>
      <w:r w:rsidRPr="000D2481">
        <w:rPr>
          <w:sz w:val="18"/>
        </w:rPr>
        <w:t>programı</w:t>
      </w:r>
      <w:r w:rsidRPr="000D2481" w:rsidR="007C20E2">
        <w:rPr>
          <w:sz w:val="18"/>
        </w:rPr>
        <w:t xml:space="preserve"> </w:t>
      </w:r>
      <w:r w:rsidRPr="000D2481">
        <w:rPr>
          <w:sz w:val="18"/>
        </w:rPr>
        <w:t>uygulayan</w:t>
      </w:r>
      <w:r w:rsidRPr="000D2481" w:rsidR="007C20E2">
        <w:rPr>
          <w:sz w:val="18"/>
        </w:rPr>
        <w:t xml:space="preserve"> </w:t>
      </w:r>
      <w:r w:rsidRPr="000D2481">
        <w:rPr>
          <w:sz w:val="18"/>
        </w:rPr>
        <w:t>fakültelerde,</w:t>
      </w:r>
      <w:r w:rsidRPr="000D2481" w:rsidR="007C20E2">
        <w:rPr>
          <w:sz w:val="18"/>
        </w:rPr>
        <w:t xml:space="preserve"> </w:t>
      </w:r>
      <w:r w:rsidRPr="000D2481">
        <w:rPr>
          <w:sz w:val="18"/>
        </w:rPr>
        <w:t>eş</w:t>
      </w:r>
      <w:r w:rsidRPr="000D2481" w:rsidR="007C20E2">
        <w:rPr>
          <w:sz w:val="18"/>
        </w:rPr>
        <w:t xml:space="preserve"> </w:t>
      </w:r>
      <w:r w:rsidRPr="000D2481">
        <w:rPr>
          <w:sz w:val="18"/>
        </w:rPr>
        <w:t>değer</w:t>
      </w:r>
      <w:r w:rsidRPr="000D2481" w:rsidR="007C20E2">
        <w:rPr>
          <w:sz w:val="18"/>
        </w:rPr>
        <w:t xml:space="preserve"> </w:t>
      </w:r>
      <w:r w:rsidRPr="000D2481">
        <w:rPr>
          <w:sz w:val="18"/>
        </w:rPr>
        <w:t>alanlarda</w:t>
      </w:r>
      <w:r w:rsidRPr="000D2481" w:rsidR="007C20E2">
        <w:rPr>
          <w:sz w:val="18"/>
        </w:rPr>
        <w:t xml:space="preserve"> </w:t>
      </w:r>
      <w:r w:rsidRPr="000D2481">
        <w:rPr>
          <w:sz w:val="18"/>
        </w:rPr>
        <w:t>lisans</w:t>
      </w:r>
      <w:r w:rsidRPr="000D2481" w:rsidR="007C20E2">
        <w:rPr>
          <w:sz w:val="18"/>
        </w:rPr>
        <w:t xml:space="preserve"> </w:t>
      </w:r>
      <w:r w:rsidRPr="000D2481">
        <w:rPr>
          <w:sz w:val="18"/>
        </w:rPr>
        <w:t>tamamlama</w:t>
      </w:r>
      <w:r w:rsidRPr="000D2481" w:rsidR="007C20E2">
        <w:rPr>
          <w:sz w:val="18"/>
        </w:rPr>
        <w:t xml:space="preserve"> </w:t>
      </w:r>
      <w:r w:rsidRPr="000D2481">
        <w:rPr>
          <w:sz w:val="18"/>
        </w:rPr>
        <w:t>eğitimi</w:t>
      </w:r>
      <w:r w:rsidRPr="000D2481" w:rsidR="007C20E2">
        <w:rPr>
          <w:sz w:val="18"/>
        </w:rPr>
        <w:t xml:space="preserve"> </w:t>
      </w:r>
      <w:r w:rsidRPr="000D2481">
        <w:rPr>
          <w:sz w:val="18"/>
        </w:rPr>
        <w:t>verilmesi</w:t>
      </w:r>
      <w:r w:rsidRPr="000D2481" w:rsidR="007C20E2">
        <w:rPr>
          <w:sz w:val="18"/>
        </w:rPr>
        <w:t xml:space="preserve"> </w:t>
      </w:r>
      <w:r w:rsidRPr="000D2481">
        <w:rPr>
          <w:sz w:val="18"/>
        </w:rPr>
        <w:t>öngörülmektedir.</w:t>
      </w:r>
      <w:r w:rsidRPr="000D2481" w:rsidR="007C20E2">
        <w:rPr>
          <w:sz w:val="18"/>
        </w:rPr>
        <w:t xml:space="preserve"> </w:t>
      </w:r>
      <w:r w:rsidRPr="000D2481">
        <w:rPr>
          <w:sz w:val="18"/>
        </w:rPr>
        <w:t>AKP</w:t>
      </w:r>
      <w:r w:rsidRPr="000D2481" w:rsidR="007C20E2">
        <w:rPr>
          <w:sz w:val="18"/>
        </w:rPr>
        <w:t xml:space="preserve"> </w:t>
      </w:r>
      <w:r w:rsidRPr="000D2481">
        <w:rPr>
          <w:sz w:val="18"/>
        </w:rPr>
        <w:t>iktidar</w:t>
      </w:r>
      <w:r w:rsidRPr="000D2481" w:rsidR="007C20E2">
        <w:rPr>
          <w:sz w:val="18"/>
        </w:rPr>
        <w:t xml:space="preserve"> </w:t>
      </w:r>
      <w:r w:rsidRPr="000D2481">
        <w:rPr>
          <w:sz w:val="18"/>
        </w:rPr>
        <w:t>olduğu</w:t>
      </w:r>
      <w:r w:rsidRPr="000D2481" w:rsidR="007C20E2">
        <w:rPr>
          <w:sz w:val="18"/>
        </w:rPr>
        <w:t xml:space="preserve"> </w:t>
      </w:r>
      <w:r w:rsidRPr="000D2481">
        <w:rPr>
          <w:sz w:val="18"/>
        </w:rPr>
        <w:t>günden</w:t>
      </w:r>
      <w:r w:rsidRPr="000D2481" w:rsidR="007C20E2">
        <w:rPr>
          <w:sz w:val="18"/>
        </w:rPr>
        <w:t xml:space="preserve"> </w:t>
      </w:r>
      <w:r w:rsidRPr="000D2481">
        <w:rPr>
          <w:sz w:val="18"/>
        </w:rPr>
        <w:t>bugüne</w:t>
      </w:r>
      <w:r w:rsidRPr="000D2481" w:rsidR="007C20E2">
        <w:rPr>
          <w:sz w:val="18"/>
        </w:rPr>
        <w:t xml:space="preserve"> </w:t>
      </w:r>
      <w:r w:rsidRPr="000D2481">
        <w:rPr>
          <w:sz w:val="18"/>
        </w:rPr>
        <w:t>ilahiyat</w:t>
      </w:r>
      <w:r w:rsidRPr="000D2481" w:rsidR="007C20E2">
        <w:rPr>
          <w:sz w:val="18"/>
        </w:rPr>
        <w:t xml:space="preserve"> </w:t>
      </w:r>
      <w:r w:rsidRPr="000D2481">
        <w:rPr>
          <w:sz w:val="18"/>
        </w:rPr>
        <w:t>fakültelerine</w:t>
      </w:r>
      <w:r w:rsidRPr="000D2481" w:rsidR="007C20E2">
        <w:rPr>
          <w:sz w:val="18"/>
        </w:rPr>
        <w:t xml:space="preserve"> </w:t>
      </w:r>
      <w:r w:rsidRPr="000D2481">
        <w:rPr>
          <w:sz w:val="18"/>
        </w:rPr>
        <w:t>sürekli</w:t>
      </w:r>
      <w:r w:rsidRPr="000D2481" w:rsidR="007C20E2">
        <w:rPr>
          <w:sz w:val="18"/>
        </w:rPr>
        <w:t xml:space="preserve"> </w:t>
      </w:r>
      <w:r w:rsidRPr="000D2481">
        <w:rPr>
          <w:sz w:val="18"/>
        </w:rPr>
        <w:t>olarak</w:t>
      </w:r>
      <w:r w:rsidRPr="000D2481" w:rsidR="007C20E2">
        <w:rPr>
          <w:sz w:val="18"/>
        </w:rPr>
        <w:t xml:space="preserve"> </w:t>
      </w:r>
      <w:r w:rsidRPr="000D2481">
        <w:rPr>
          <w:sz w:val="18"/>
        </w:rPr>
        <w:t>ayrıcalıklı</w:t>
      </w:r>
      <w:r w:rsidRPr="000D2481" w:rsidR="007C20E2">
        <w:rPr>
          <w:sz w:val="18"/>
        </w:rPr>
        <w:t xml:space="preserve"> </w:t>
      </w:r>
      <w:r w:rsidRPr="000D2481">
        <w:rPr>
          <w:sz w:val="18"/>
        </w:rPr>
        <w:t>imkân</w:t>
      </w:r>
      <w:r w:rsidRPr="000D2481" w:rsidR="007C20E2">
        <w:rPr>
          <w:sz w:val="18"/>
        </w:rPr>
        <w:t xml:space="preserve"> </w:t>
      </w:r>
      <w:r w:rsidRPr="000D2481">
        <w:rPr>
          <w:sz w:val="18"/>
        </w:rPr>
        <w:t>ve</w:t>
      </w:r>
      <w:r w:rsidRPr="000D2481" w:rsidR="007C20E2">
        <w:rPr>
          <w:sz w:val="18"/>
        </w:rPr>
        <w:t xml:space="preserve"> </w:t>
      </w:r>
      <w:r w:rsidRPr="000D2481">
        <w:rPr>
          <w:sz w:val="18"/>
        </w:rPr>
        <w:t>olanaklar</w:t>
      </w:r>
      <w:r w:rsidRPr="000D2481" w:rsidR="007C20E2">
        <w:rPr>
          <w:sz w:val="18"/>
        </w:rPr>
        <w:t xml:space="preserve"> </w:t>
      </w:r>
      <w:r w:rsidRPr="000D2481">
        <w:rPr>
          <w:sz w:val="18"/>
        </w:rPr>
        <w:t>tanımaktadır.</w:t>
      </w:r>
      <w:r w:rsidRPr="000D2481" w:rsidR="007C20E2">
        <w:rPr>
          <w:sz w:val="18"/>
        </w:rPr>
        <w:t xml:space="preserve"> </w:t>
      </w:r>
      <w:r w:rsidRPr="000D2481">
        <w:rPr>
          <w:sz w:val="18"/>
        </w:rPr>
        <w:t>Benzer</w:t>
      </w:r>
      <w:r w:rsidRPr="000D2481" w:rsidR="007C20E2">
        <w:rPr>
          <w:sz w:val="18"/>
        </w:rPr>
        <w:t xml:space="preserve"> </w:t>
      </w:r>
      <w:r w:rsidRPr="000D2481">
        <w:rPr>
          <w:sz w:val="18"/>
        </w:rPr>
        <w:t>şekilde,</w:t>
      </w:r>
      <w:r w:rsidRPr="000D2481" w:rsidR="007C20E2">
        <w:rPr>
          <w:sz w:val="18"/>
        </w:rPr>
        <w:t xml:space="preserve"> </w:t>
      </w:r>
      <w:r w:rsidRPr="000D2481">
        <w:rPr>
          <w:sz w:val="18"/>
        </w:rPr>
        <w:t>ilahiyat</w:t>
      </w:r>
      <w:r w:rsidRPr="000D2481" w:rsidR="007C20E2">
        <w:rPr>
          <w:sz w:val="18"/>
        </w:rPr>
        <w:t xml:space="preserve"> </w:t>
      </w:r>
      <w:r w:rsidRPr="000D2481">
        <w:rPr>
          <w:sz w:val="18"/>
        </w:rPr>
        <w:t>fakültesi</w:t>
      </w:r>
      <w:r w:rsidRPr="000D2481" w:rsidR="007C20E2">
        <w:rPr>
          <w:sz w:val="18"/>
        </w:rPr>
        <w:t xml:space="preserve"> </w:t>
      </w:r>
      <w:r w:rsidRPr="000D2481">
        <w:rPr>
          <w:sz w:val="18"/>
        </w:rPr>
        <w:t>öğrencilerine</w:t>
      </w:r>
      <w:r w:rsidRPr="000D2481" w:rsidR="007C20E2">
        <w:rPr>
          <w:sz w:val="18"/>
        </w:rPr>
        <w:t xml:space="preserve"> </w:t>
      </w:r>
      <w:r w:rsidRPr="000D2481">
        <w:rPr>
          <w:sz w:val="18"/>
        </w:rPr>
        <w:t>de</w:t>
      </w:r>
      <w:r w:rsidRPr="000D2481" w:rsidR="007C20E2">
        <w:rPr>
          <w:sz w:val="18"/>
        </w:rPr>
        <w:t xml:space="preserve"> </w:t>
      </w:r>
      <w:r w:rsidRPr="000D2481">
        <w:rPr>
          <w:sz w:val="18"/>
        </w:rPr>
        <w:t>ayrıcalıklar</w:t>
      </w:r>
      <w:r w:rsidRPr="000D2481" w:rsidR="007C20E2">
        <w:rPr>
          <w:sz w:val="18"/>
        </w:rPr>
        <w:t xml:space="preserve"> </w:t>
      </w:r>
      <w:r w:rsidRPr="000D2481">
        <w:rPr>
          <w:sz w:val="18"/>
        </w:rPr>
        <w:t>tanımaktadır.</w:t>
      </w:r>
      <w:r w:rsidRPr="000D2481" w:rsidR="007C20E2">
        <w:rPr>
          <w:sz w:val="18"/>
        </w:rPr>
        <w:t xml:space="preserve"> </w:t>
      </w:r>
      <w:r w:rsidRPr="000D2481">
        <w:rPr>
          <w:sz w:val="18"/>
        </w:rPr>
        <w:t>Bugün</w:t>
      </w:r>
      <w:r w:rsidRPr="000D2481" w:rsidR="007C20E2">
        <w:rPr>
          <w:sz w:val="18"/>
        </w:rPr>
        <w:t xml:space="preserve"> </w:t>
      </w:r>
      <w:r w:rsidRPr="000D2481">
        <w:rPr>
          <w:sz w:val="18"/>
        </w:rPr>
        <w:t>birçok</w:t>
      </w:r>
      <w:r w:rsidRPr="000D2481" w:rsidR="007C20E2">
        <w:rPr>
          <w:sz w:val="18"/>
        </w:rPr>
        <w:t xml:space="preserve"> </w:t>
      </w:r>
      <w:r w:rsidRPr="000D2481">
        <w:rPr>
          <w:sz w:val="18"/>
        </w:rPr>
        <w:t>kamu</w:t>
      </w:r>
      <w:r w:rsidRPr="000D2481" w:rsidR="007C20E2">
        <w:rPr>
          <w:sz w:val="18"/>
        </w:rPr>
        <w:t xml:space="preserve"> </w:t>
      </w:r>
      <w:r w:rsidRPr="000D2481">
        <w:rPr>
          <w:sz w:val="18"/>
        </w:rPr>
        <w:t>kurumunda</w:t>
      </w:r>
      <w:r w:rsidRPr="000D2481" w:rsidR="007C20E2">
        <w:rPr>
          <w:sz w:val="18"/>
        </w:rPr>
        <w:t xml:space="preserve"> </w:t>
      </w:r>
      <w:r w:rsidRPr="000D2481">
        <w:rPr>
          <w:sz w:val="18"/>
        </w:rPr>
        <w:t>yönetici</w:t>
      </w:r>
      <w:r w:rsidRPr="000D2481" w:rsidR="007C20E2">
        <w:rPr>
          <w:sz w:val="18"/>
        </w:rPr>
        <w:t xml:space="preserve"> </w:t>
      </w:r>
      <w:r w:rsidRPr="000D2481">
        <w:rPr>
          <w:sz w:val="18"/>
        </w:rPr>
        <w:t>konumda</w:t>
      </w:r>
      <w:r w:rsidRPr="000D2481" w:rsidR="007C20E2">
        <w:rPr>
          <w:sz w:val="18"/>
        </w:rPr>
        <w:t xml:space="preserve"> </w:t>
      </w:r>
      <w:r w:rsidRPr="000D2481">
        <w:rPr>
          <w:sz w:val="18"/>
        </w:rPr>
        <w:t>olanlar</w:t>
      </w:r>
      <w:r w:rsidRPr="000D2481" w:rsidR="007C20E2">
        <w:rPr>
          <w:sz w:val="18"/>
        </w:rPr>
        <w:t xml:space="preserve"> </w:t>
      </w:r>
      <w:r w:rsidRPr="000D2481">
        <w:rPr>
          <w:sz w:val="18"/>
        </w:rPr>
        <w:t>arasında</w:t>
      </w:r>
      <w:r w:rsidRPr="000D2481" w:rsidR="007C20E2">
        <w:rPr>
          <w:sz w:val="18"/>
        </w:rPr>
        <w:t xml:space="preserve"> </w:t>
      </w:r>
      <w:r w:rsidRPr="000D2481">
        <w:rPr>
          <w:sz w:val="18"/>
        </w:rPr>
        <w:t>ilahiyat</w:t>
      </w:r>
      <w:r w:rsidRPr="000D2481" w:rsidR="007C20E2">
        <w:rPr>
          <w:sz w:val="18"/>
        </w:rPr>
        <w:t xml:space="preserve"> </w:t>
      </w:r>
      <w:r w:rsidRPr="000D2481">
        <w:rPr>
          <w:sz w:val="18"/>
        </w:rPr>
        <w:t>fakültesi</w:t>
      </w:r>
      <w:r w:rsidRPr="000D2481" w:rsidR="007C20E2">
        <w:rPr>
          <w:sz w:val="18"/>
        </w:rPr>
        <w:t xml:space="preserve"> </w:t>
      </w:r>
      <w:r w:rsidRPr="000D2481">
        <w:rPr>
          <w:sz w:val="18"/>
        </w:rPr>
        <w:t>mezunlarının</w:t>
      </w:r>
      <w:r w:rsidRPr="000D2481" w:rsidR="007C20E2">
        <w:rPr>
          <w:sz w:val="18"/>
        </w:rPr>
        <w:t xml:space="preserve"> </w:t>
      </w:r>
      <w:r w:rsidRPr="000D2481">
        <w:rPr>
          <w:sz w:val="18"/>
        </w:rPr>
        <w:t>sayısı</w:t>
      </w:r>
      <w:r w:rsidRPr="000D2481" w:rsidR="007C20E2">
        <w:rPr>
          <w:sz w:val="18"/>
        </w:rPr>
        <w:t xml:space="preserve"> </w:t>
      </w:r>
      <w:r w:rsidRPr="000D2481">
        <w:rPr>
          <w:sz w:val="18"/>
        </w:rPr>
        <w:t>azımsanamayacak</w:t>
      </w:r>
      <w:r w:rsidRPr="000D2481" w:rsidR="007C20E2">
        <w:rPr>
          <w:sz w:val="18"/>
        </w:rPr>
        <w:t xml:space="preserve"> </w:t>
      </w:r>
      <w:r w:rsidRPr="000D2481">
        <w:rPr>
          <w:sz w:val="18"/>
        </w:rPr>
        <w:t>kadar</w:t>
      </w:r>
      <w:r w:rsidRPr="000D2481" w:rsidR="007C20E2">
        <w:rPr>
          <w:sz w:val="18"/>
        </w:rPr>
        <w:t xml:space="preserve"> </w:t>
      </w:r>
      <w:r w:rsidRPr="000D2481">
        <w:rPr>
          <w:sz w:val="18"/>
        </w:rPr>
        <w:t>fazladır.</w:t>
      </w:r>
      <w:r w:rsidRPr="000D2481" w:rsidR="007C20E2">
        <w:rPr>
          <w:sz w:val="18"/>
        </w:rPr>
        <w:t xml:space="preserve"> </w:t>
      </w:r>
      <w:r w:rsidRPr="000D2481">
        <w:rPr>
          <w:sz w:val="18"/>
        </w:rPr>
        <w:t>Hâlihazırda</w:t>
      </w:r>
      <w:r w:rsidRPr="000D2481" w:rsidR="007C20E2">
        <w:rPr>
          <w:sz w:val="18"/>
        </w:rPr>
        <w:t xml:space="preserve"> </w:t>
      </w:r>
      <w:r w:rsidRPr="000D2481">
        <w:rPr>
          <w:sz w:val="18"/>
        </w:rPr>
        <w:t>ilahiyat</w:t>
      </w:r>
      <w:r w:rsidRPr="000D2481" w:rsidR="007C20E2">
        <w:rPr>
          <w:sz w:val="18"/>
        </w:rPr>
        <w:t xml:space="preserve"> </w:t>
      </w:r>
      <w:r w:rsidRPr="000D2481">
        <w:rPr>
          <w:sz w:val="18"/>
        </w:rPr>
        <w:t>ön</w:t>
      </w:r>
      <w:r w:rsidRPr="000D2481" w:rsidR="007C20E2">
        <w:rPr>
          <w:sz w:val="18"/>
        </w:rPr>
        <w:t xml:space="preserve"> </w:t>
      </w:r>
      <w:r w:rsidRPr="000D2481">
        <w:rPr>
          <w:sz w:val="18"/>
        </w:rPr>
        <w:t>lisans</w:t>
      </w:r>
      <w:r w:rsidRPr="000D2481" w:rsidR="007C20E2">
        <w:rPr>
          <w:sz w:val="18"/>
        </w:rPr>
        <w:t xml:space="preserve"> </w:t>
      </w:r>
      <w:r w:rsidRPr="000D2481">
        <w:rPr>
          <w:sz w:val="18"/>
        </w:rPr>
        <w:t>programında</w:t>
      </w:r>
      <w:r w:rsidRPr="000D2481" w:rsidR="007C20E2">
        <w:rPr>
          <w:sz w:val="18"/>
        </w:rPr>
        <w:t xml:space="preserve"> </w:t>
      </w:r>
      <w:r w:rsidRPr="000D2481">
        <w:rPr>
          <w:sz w:val="18"/>
        </w:rPr>
        <w:t>okuyan</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mezun</w:t>
      </w:r>
      <w:r w:rsidRPr="000D2481" w:rsidR="007C20E2">
        <w:rPr>
          <w:sz w:val="18"/>
        </w:rPr>
        <w:t xml:space="preserve"> </w:t>
      </w:r>
      <w:r w:rsidRPr="000D2481">
        <w:rPr>
          <w:sz w:val="18"/>
        </w:rPr>
        <w:t>olan</w:t>
      </w:r>
      <w:r w:rsidRPr="000D2481" w:rsidR="007C20E2">
        <w:rPr>
          <w:sz w:val="18"/>
        </w:rPr>
        <w:t xml:space="preserve"> </w:t>
      </w:r>
      <w:r w:rsidRPr="000D2481">
        <w:rPr>
          <w:sz w:val="18"/>
        </w:rPr>
        <w:t>öğrencilerin</w:t>
      </w:r>
      <w:r w:rsidRPr="000D2481" w:rsidR="007C20E2">
        <w:rPr>
          <w:sz w:val="18"/>
        </w:rPr>
        <w:t xml:space="preserve"> </w:t>
      </w:r>
      <w:r w:rsidRPr="000D2481">
        <w:rPr>
          <w:sz w:val="18"/>
        </w:rPr>
        <w:t>örgün</w:t>
      </w:r>
      <w:r w:rsidRPr="000D2481" w:rsidR="007C20E2">
        <w:rPr>
          <w:sz w:val="18"/>
        </w:rPr>
        <w:t xml:space="preserve"> </w:t>
      </w:r>
      <w:r w:rsidRPr="000D2481">
        <w:rPr>
          <w:sz w:val="18"/>
        </w:rPr>
        <w:t>öğretim</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açıköğretim</w:t>
      </w:r>
      <w:r w:rsidRPr="000D2481" w:rsidR="007C20E2">
        <w:rPr>
          <w:sz w:val="18"/>
        </w:rPr>
        <w:t xml:space="preserve"> </w:t>
      </w:r>
      <w:r w:rsidRPr="000D2481">
        <w:rPr>
          <w:sz w:val="18"/>
        </w:rPr>
        <w:t>lisans</w:t>
      </w:r>
      <w:r w:rsidRPr="000D2481" w:rsidR="007C20E2">
        <w:rPr>
          <w:sz w:val="18"/>
        </w:rPr>
        <w:t xml:space="preserve"> </w:t>
      </w:r>
      <w:r w:rsidRPr="000D2481">
        <w:rPr>
          <w:sz w:val="18"/>
        </w:rPr>
        <w:t>programlarının</w:t>
      </w:r>
      <w:r w:rsidRPr="000D2481" w:rsidR="007C20E2">
        <w:rPr>
          <w:sz w:val="18"/>
        </w:rPr>
        <w:t xml:space="preserve"> </w:t>
      </w:r>
      <w:r w:rsidRPr="000D2481">
        <w:rPr>
          <w:sz w:val="18"/>
        </w:rPr>
        <w:t>5.</w:t>
      </w:r>
      <w:r w:rsidRPr="000D2481" w:rsidR="007C20E2">
        <w:rPr>
          <w:sz w:val="18"/>
        </w:rPr>
        <w:t xml:space="preserve"> </w:t>
      </w:r>
      <w:r w:rsidRPr="000D2481">
        <w:rPr>
          <w:sz w:val="18"/>
        </w:rPr>
        <w:t>yarıyılından</w:t>
      </w:r>
      <w:r w:rsidRPr="000D2481" w:rsidR="007C20E2">
        <w:rPr>
          <w:sz w:val="18"/>
        </w:rPr>
        <w:t xml:space="preserve"> </w:t>
      </w:r>
      <w:r w:rsidRPr="000D2481">
        <w:rPr>
          <w:sz w:val="18"/>
        </w:rPr>
        <w:t>lisans</w:t>
      </w:r>
      <w:r w:rsidRPr="000D2481" w:rsidR="007C20E2">
        <w:rPr>
          <w:sz w:val="18"/>
        </w:rPr>
        <w:t xml:space="preserve"> </w:t>
      </w:r>
      <w:r w:rsidRPr="000D2481">
        <w:rPr>
          <w:sz w:val="18"/>
        </w:rPr>
        <w:t>öğrenimine</w:t>
      </w:r>
      <w:r w:rsidRPr="000D2481" w:rsidR="007C20E2">
        <w:rPr>
          <w:sz w:val="18"/>
        </w:rPr>
        <w:t xml:space="preserve"> </w:t>
      </w:r>
      <w:r w:rsidRPr="000D2481">
        <w:rPr>
          <w:sz w:val="18"/>
        </w:rPr>
        <w:t>devam</w:t>
      </w:r>
      <w:r w:rsidRPr="000D2481" w:rsidR="007C20E2">
        <w:rPr>
          <w:sz w:val="18"/>
        </w:rPr>
        <w:t xml:space="preserve"> </w:t>
      </w:r>
      <w:r w:rsidRPr="000D2481">
        <w:rPr>
          <w:sz w:val="18"/>
        </w:rPr>
        <w:t>edebilmeleri</w:t>
      </w:r>
      <w:r w:rsidRPr="000D2481" w:rsidR="007C20E2">
        <w:rPr>
          <w:sz w:val="18"/>
        </w:rPr>
        <w:t xml:space="preserve"> </w:t>
      </w:r>
      <w:r w:rsidRPr="000D2481">
        <w:rPr>
          <w:sz w:val="18"/>
        </w:rPr>
        <w:t>için</w:t>
      </w:r>
      <w:r w:rsidRPr="000D2481" w:rsidR="007C20E2">
        <w:rPr>
          <w:sz w:val="18"/>
        </w:rPr>
        <w:t xml:space="preserve"> </w:t>
      </w:r>
      <w:r w:rsidRPr="000D2481">
        <w:rPr>
          <w:sz w:val="18"/>
        </w:rPr>
        <w:t>Ölçme,</w:t>
      </w:r>
      <w:r w:rsidRPr="000D2481" w:rsidR="007C20E2">
        <w:rPr>
          <w:sz w:val="18"/>
        </w:rPr>
        <w:t xml:space="preserve"> </w:t>
      </w:r>
      <w:r w:rsidRPr="000D2481">
        <w:rPr>
          <w:sz w:val="18"/>
        </w:rPr>
        <w:t>Seçme</w:t>
      </w:r>
      <w:r w:rsidRPr="000D2481" w:rsidR="007C20E2">
        <w:rPr>
          <w:sz w:val="18"/>
        </w:rPr>
        <w:t xml:space="preserve"> </w:t>
      </w:r>
      <w:r w:rsidRPr="000D2481">
        <w:rPr>
          <w:sz w:val="18"/>
        </w:rPr>
        <w:t>ve</w:t>
      </w:r>
      <w:r w:rsidRPr="000D2481" w:rsidR="007C20E2">
        <w:rPr>
          <w:sz w:val="18"/>
        </w:rPr>
        <w:t xml:space="preserve"> </w:t>
      </w:r>
      <w:r w:rsidRPr="000D2481">
        <w:rPr>
          <w:sz w:val="18"/>
        </w:rPr>
        <w:t>Yerleştirme</w:t>
      </w:r>
      <w:r w:rsidRPr="000D2481" w:rsidR="007C20E2">
        <w:rPr>
          <w:sz w:val="18"/>
        </w:rPr>
        <w:t xml:space="preserve"> </w:t>
      </w:r>
      <w:r w:rsidRPr="000D2481">
        <w:rPr>
          <w:sz w:val="18"/>
        </w:rPr>
        <w:t>Merkezi</w:t>
      </w:r>
      <w:r w:rsidRPr="000D2481" w:rsidR="007C20E2">
        <w:rPr>
          <w:sz w:val="18"/>
        </w:rPr>
        <w:t xml:space="preserve"> </w:t>
      </w:r>
      <w:r w:rsidRPr="000D2481">
        <w:rPr>
          <w:sz w:val="18"/>
        </w:rPr>
        <w:t>(ÖSYM)</w:t>
      </w:r>
      <w:r w:rsidRPr="000D2481" w:rsidR="007C20E2">
        <w:rPr>
          <w:sz w:val="18"/>
        </w:rPr>
        <w:t xml:space="preserve"> </w:t>
      </w:r>
      <w:r w:rsidRPr="000D2481">
        <w:rPr>
          <w:sz w:val="18"/>
        </w:rPr>
        <w:t>tarafından</w:t>
      </w:r>
      <w:r w:rsidRPr="000D2481" w:rsidR="007C20E2">
        <w:rPr>
          <w:sz w:val="18"/>
        </w:rPr>
        <w:t xml:space="preserve"> </w:t>
      </w:r>
      <w:r w:rsidRPr="000D2481">
        <w:rPr>
          <w:sz w:val="18"/>
        </w:rPr>
        <w:t>yapılan</w:t>
      </w:r>
      <w:r w:rsidRPr="000D2481" w:rsidR="007C20E2">
        <w:rPr>
          <w:sz w:val="18"/>
        </w:rPr>
        <w:t xml:space="preserve"> </w:t>
      </w:r>
      <w:r w:rsidRPr="000D2481">
        <w:rPr>
          <w:sz w:val="18"/>
        </w:rPr>
        <w:t>Dikey</w:t>
      </w:r>
      <w:r w:rsidRPr="000D2481" w:rsidR="007C20E2">
        <w:rPr>
          <w:sz w:val="18"/>
        </w:rPr>
        <w:t xml:space="preserve"> </w:t>
      </w:r>
      <w:r w:rsidRPr="000D2481">
        <w:rPr>
          <w:sz w:val="18"/>
        </w:rPr>
        <w:t>Geçiş</w:t>
      </w:r>
      <w:r w:rsidRPr="000D2481" w:rsidR="007C20E2">
        <w:rPr>
          <w:sz w:val="18"/>
        </w:rPr>
        <w:t xml:space="preserve"> </w:t>
      </w:r>
      <w:r w:rsidRPr="000D2481">
        <w:rPr>
          <w:sz w:val="18"/>
        </w:rPr>
        <w:t>Sınavına</w:t>
      </w:r>
      <w:r w:rsidRPr="000D2481" w:rsidR="007C20E2">
        <w:rPr>
          <w:sz w:val="18"/>
        </w:rPr>
        <w:t xml:space="preserve"> </w:t>
      </w:r>
      <w:r w:rsidRPr="000D2481">
        <w:rPr>
          <w:sz w:val="18"/>
        </w:rPr>
        <w:t>(DGS)</w:t>
      </w:r>
      <w:r w:rsidRPr="000D2481" w:rsidR="007C20E2">
        <w:rPr>
          <w:sz w:val="18"/>
        </w:rPr>
        <w:t xml:space="preserve"> </w:t>
      </w:r>
      <w:r w:rsidRPr="000D2481">
        <w:rPr>
          <w:sz w:val="18"/>
        </w:rPr>
        <w:t>girmeleri</w:t>
      </w:r>
      <w:r w:rsidRPr="000D2481" w:rsidR="007C20E2">
        <w:rPr>
          <w:sz w:val="18"/>
        </w:rPr>
        <w:t xml:space="preserve"> </w:t>
      </w:r>
      <w:r w:rsidRPr="000D2481">
        <w:rPr>
          <w:sz w:val="18"/>
        </w:rPr>
        <w:t>gerekmektedir.</w:t>
      </w:r>
      <w:r w:rsidRPr="000D2481" w:rsidR="007C20E2">
        <w:rPr>
          <w:sz w:val="18"/>
        </w:rPr>
        <w:t xml:space="preserve"> </w:t>
      </w:r>
      <w:r w:rsidRPr="000D2481">
        <w:rPr>
          <w:sz w:val="18"/>
        </w:rPr>
        <w:t>Bu</w:t>
      </w:r>
      <w:r w:rsidRPr="000D2481" w:rsidR="007C20E2">
        <w:rPr>
          <w:sz w:val="18"/>
        </w:rPr>
        <w:t xml:space="preserve"> </w:t>
      </w:r>
      <w:r w:rsidRPr="000D2481">
        <w:rPr>
          <w:sz w:val="18"/>
        </w:rPr>
        <w:t>düzenleme</w:t>
      </w:r>
      <w:r w:rsidRPr="000D2481" w:rsidR="007C20E2">
        <w:rPr>
          <w:sz w:val="18"/>
        </w:rPr>
        <w:t xml:space="preserve"> </w:t>
      </w:r>
      <w:r w:rsidRPr="000D2481">
        <w:rPr>
          <w:sz w:val="18"/>
        </w:rPr>
        <w:t>varken</w:t>
      </w:r>
      <w:r w:rsidRPr="000D2481" w:rsidR="007C20E2">
        <w:rPr>
          <w:sz w:val="18"/>
        </w:rPr>
        <w:t xml:space="preserve"> </w:t>
      </w:r>
      <w:r w:rsidRPr="000D2481">
        <w:rPr>
          <w:sz w:val="18"/>
        </w:rPr>
        <w:t>ayrıca</w:t>
      </w:r>
      <w:r w:rsidRPr="000D2481" w:rsidR="007C20E2">
        <w:rPr>
          <w:sz w:val="18"/>
        </w:rPr>
        <w:t xml:space="preserve"> </w:t>
      </w:r>
      <w:r w:rsidRPr="000D2481">
        <w:rPr>
          <w:sz w:val="18"/>
        </w:rPr>
        <w:t>ilahiyat</w:t>
      </w:r>
      <w:r w:rsidRPr="000D2481" w:rsidR="007C20E2">
        <w:rPr>
          <w:sz w:val="18"/>
        </w:rPr>
        <w:t xml:space="preserve"> </w:t>
      </w:r>
      <w:r w:rsidRPr="000D2481">
        <w:rPr>
          <w:sz w:val="18"/>
        </w:rPr>
        <w:t>ön</w:t>
      </w:r>
      <w:r w:rsidRPr="000D2481" w:rsidR="007C20E2">
        <w:rPr>
          <w:sz w:val="18"/>
        </w:rPr>
        <w:t xml:space="preserve"> </w:t>
      </w:r>
      <w:r w:rsidRPr="000D2481">
        <w:rPr>
          <w:sz w:val="18"/>
        </w:rPr>
        <w:t>lisans</w:t>
      </w:r>
      <w:r w:rsidRPr="000D2481" w:rsidR="007C20E2">
        <w:rPr>
          <w:sz w:val="18"/>
        </w:rPr>
        <w:t xml:space="preserve"> </w:t>
      </w:r>
      <w:r w:rsidRPr="000D2481">
        <w:rPr>
          <w:sz w:val="18"/>
        </w:rPr>
        <w:t>programındaki</w:t>
      </w:r>
      <w:r w:rsidRPr="000D2481" w:rsidR="007C20E2">
        <w:rPr>
          <w:sz w:val="18"/>
        </w:rPr>
        <w:t xml:space="preserve"> </w:t>
      </w:r>
      <w:r w:rsidRPr="000D2481">
        <w:rPr>
          <w:sz w:val="18"/>
        </w:rPr>
        <w:t>öğrencilere</w:t>
      </w:r>
      <w:r w:rsidRPr="000D2481" w:rsidR="007C20E2">
        <w:rPr>
          <w:sz w:val="18"/>
        </w:rPr>
        <w:t xml:space="preserve"> </w:t>
      </w:r>
      <w:r w:rsidRPr="000D2481">
        <w:rPr>
          <w:sz w:val="18"/>
        </w:rPr>
        <w:t>yönelik</w:t>
      </w:r>
      <w:r w:rsidRPr="000D2481" w:rsidR="007C20E2">
        <w:rPr>
          <w:sz w:val="18"/>
        </w:rPr>
        <w:t xml:space="preserve"> </w:t>
      </w:r>
      <w:r w:rsidRPr="000D2481">
        <w:rPr>
          <w:sz w:val="18"/>
        </w:rPr>
        <w:t>özel</w:t>
      </w:r>
      <w:r w:rsidRPr="000D2481" w:rsidR="007C20E2">
        <w:rPr>
          <w:sz w:val="18"/>
        </w:rPr>
        <w:t xml:space="preserve"> </w:t>
      </w:r>
      <w:r w:rsidRPr="000D2481">
        <w:rPr>
          <w:sz w:val="18"/>
        </w:rPr>
        <w:t>bir</w:t>
      </w:r>
      <w:r w:rsidRPr="000D2481" w:rsidR="007C20E2">
        <w:rPr>
          <w:sz w:val="18"/>
        </w:rPr>
        <w:t xml:space="preserve"> </w:t>
      </w:r>
      <w:r w:rsidRPr="000D2481">
        <w:rPr>
          <w:sz w:val="18"/>
        </w:rPr>
        <w:t>düzenleme</w:t>
      </w:r>
      <w:r w:rsidRPr="000D2481" w:rsidR="007C20E2">
        <w:rPr>
          <w:sz w:val="18"/>
        </w:rPr>
        <w:t xml:space="preserve"> </w:t>
      </w:r>
      <w:r w:rsidRPr="000D2481">
        <w:rPr>
          <w:sz w:val="18"/>
        </w:rPr>
        <w:t>yapılmasının</w:t>
      </w:r>
      <w:r w:rsidRPr="000D2481" w:rsidR="007C20E2">
        <w:rPr>
          <w:sz w:val="18"/>
        </w:rPr>
        <w:t xml:space="preserve"> </w:t>
      </w:r>
      <w:r w:rsidRPr="000D2481">
        <w:rPr>
          <w:sz w:val="18"/>
        </w:rPr>
        <w:t>gerekçesi</w:t>
      </w:r>
      <w:r w:rsidRPr="000D2481" w:rsidR="007C20E2">
        <w:rPr>
          <w:sz w:val="18"/>
        </w:rPr>
        <w:t xml:space="preserve"> </w:t>
      </w:r>
      <w:r w:rsidRPr="000D2481">
        <w:rPr>
          <w:sz w:val="18"/>
        </w:rPr>
        <w:t>anlaşılır</w:t>
      </w:r>
      <w:r w:rsidRPr="000D2481" w:rsidR="007C20E2">
        <w:rPr>
          <w:sz w:val="18"/>
        </w:rPr>
        <w:t xml:space="preserve"> </w:t>
      </w:r>
      <w:r w:rsidRPr="000D2481">
        <w:rPr>
          <w:sz w:val="18"/>
        </w:rPr>
        <w:t>değildir.</w:t>
      </w:r>
      <w:r w:rsidRPr="000D2481" w:rsidR="007C20E2">
        <w:rPr>
          <w:sz w:val="18"/>
        </w:rPr>
        <w:t xml:space="preserve"> </w:t>
      </w:r>
      <w:r w:rsidRPr="000D2481">
        <w:rPr>
          <w:sz w:val="18"/>
        </w:rPr>
        <w:t>Eşitlik</w:t>
      </w:r>
      <w:r w:rsidRPr="000D2481" w:rsidR="007C20E2">
        <w:rPr>
          <w:sz w:val="18"/>
        </w:rPr>
        <w:t xml:space="preserve"> </w:t>
      </w:r>
      <w:r w:rsidRPr="000D2481">
        <w:rPr>
          <w:sz w:val="18"/>
        </w:rPr>
        <w:t>ilkesine</w:t>
      </w:r>
      <w:r w:rsidRPr="000D2481" w:rsidR="007C20E2">
        <w:rPr>
          <w:sz w:val="18"/>
        </w:rPr>
        <w:t xml:space="preserve"> </w:t>
      </w:r>
      <w:r w:rsidRPr="000D2481">
        <w:rPr>
          <w:sz w:val="18"/>
        </w:rPr>
        <w:t>aykırıdır.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Aynı</w:t>
      </w:r>
      <w:r w:rsidRPr="000D2481" w:rsidR="007C20E2">
        <w:rPr>
          <w:sz w:val="18"/>
        </w:rPr>
        <w:t xml:space="preserve"> </w:t>
      </w:r>
      <w:r w:rsidRPr="000D2481">
        <w:rPr>
          <w:sz w:val="18"/>
        </w:rPr>
        <w:t>mahiyetteki</w:t>
      </w:r>
      <w:r w:rsidRPr="000D2481" w:rsidR="007C20E2">
        <w:rPr>
          <w:sz w:val="18"/>
        </w:rPr>
        <w:t xml:space="preserve"> </w:t>
      </w:r>
      <w:r w:rsidRPr="000D2481">
        <w:rPr>
          <w:sz w:val="18"/>
        </w:rPr>
        <w:t>önergeleri</w:t>
      </w:r>
      <w:r w:rsidRPr="000D2481" w:rsidR="007C20E2">
        <w:rPr>
          <w:sz w:val="18"/>
        </w:rPr>
        <w:t xml:space="preserve"> </w:t>
      </w:r>
      <w:r w:rsidRPr="000D2481">
        <w:rPr>
          <w:sz w:val="18"/>
        </w:rPr>
        <w:t>oylarınıza</w:t>
      </w:r>
      <w:r w:rsidRPr="000D2481" w:rsidR="007C20E2">
        <w:rPr>
          <w:sz w:val="18"/>
        </w:rPr>
        <w:t xml:space="preserve"> </w:t>
      </w:r>
      <w:r w:rsidRPr="000D2481">
        <w:rPr>
          <w:sz w:val="18"/>
        </w:rPr>
        <w:t>sunuyorum:</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Önergeler</w:t>
      </w:r>
      <w:r w:rsidRPr="000D2481" w:rsidR="007C20E2">
        <w:rPr>
          <w:sz w:val="18"/>
        </w:rPr>
        <w:t xml:space="preserve"> </w:t>
      </w:r>
      <w:r w:rsidRPr="000D2481">
        <w:rPr>
          <w:sz w:val="18"/>
        </w:rPr>
        <w:t>kabul</w:t>
      </w:r>
      <w:r w:rsidRPr="000D2481" w:rsidR="007C20E2">
        <w:rPr>
          <w:sz w:val="18"/>
        </w:rPr>
        <w:t xml:space="preserve"> </w:t>
      </w:r>
      <w:r w:rsidRPr="000D2481">
        <w:rPr>
          <w:sz w:val="18"/>
        </w:rPr>
        <w:t>edilmemiştir.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Diğer</w:t>
      </w:r>
      <w:r w:rsidRPr="000D2481" w:rsidR="007C20E2">
        <w:rPr>
          <w:sz w:val="18"/>
        </w:rPr>
        <w:t xml:space="preserve"> </w:t>
      </w:r>
      <w:r w:rsidRPr="000D2481">
        <w:rPr>
          <w:sz w:val="18"/>
        </w:rPr>
        <w:t>önergeyi</w:t>
      </w:r>
      <w:r w:rsidRPr="000D2481" w:rsidR="007C20E2">
        <w:rPr>
          <w:sz w:val="18"/>
        </w:rPr>
        <w:t xml:space="preserve"> </w:t>
      </w:r>
      <w:r w:rsidRPr="000D2481">
        <w:rPr>
          <w:sz w:val="18"/>
        </w:rPr>
        <w:t>okutuyorum:</w:t>
      </w:r>
    </w:p>
    <w:p w:rsidRPr="000D2481" w:rsidR="00D419C3" w:rsidP="000D2481" w:rsidRDefault="00D419C3">
      <w:pPr>
        <w:pStyle w:val="GENELKURUL"/>
        <w:spacing w:line="240" w:lineRule="auto"/>
        <w:jc w:val="center"/>
        <w:rPr>
          <w:sz w:val="18"/>
        </w:rPr>
      </w:pP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Başkanlığına</w:t>
      </w:r>
    </w:p>
    <w:p w:rsidRPr="000D2481" w:rsidR="00D419C3" w:rsidP="000D2481" w:rsidRDefault="00D419C3">
      <w:pPr>
        <w:pStyle w:val="GENELKURUL"/>
        <w:spacing w:line="240" w:lineRule="auto"/>
        <w:rPr>
          <w:sz w:val="18"/>
        </w:rPr>
      </w:pPr>
      <w:r w:rsidRPr="000D2481">
        <w:rPr>
          <w:sz w:val="18"/>
        </w:rPr>
        <w:t>Görüşülmekte</w:t>
      </w:r>
      <w:r w:rsidRPr="000D2481" w:rsidR="007C20E2">
        <w:rPr>
          <w:sz w:val="18"/>
        </w:rPr>
        <w:t xml:space="preserve"> </w:t>
      </w:r>
      <w:r w:rsidRPr="000D2481">
        <w:rPr>
          <w:sz w:val="18"/>
        </w:rPr>
        <w:t>olan</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Yükseköğretim</w:t>
      </w:r>
      <w:r w:rsidRPr="000D2481" w:rsidR="007C20E2">
        <w:rPr>
          <w:sz w:val="18"/>
        </w:rPr>
        <w:t xml:space="preserve"> </w:t>
      </w:r>
      <w:r w:rsidRPr="000D2481">
        <w:rPr>
          <w:sz w:val="18"/>
        </w:rPr>
        <w:t>Kanunu</w:t>
      </w:r>
      <w:r w:rsidRPr="000D2481" w:rsidR="007C20E2">
        <w:rPr>
          <w:sz w:val="18"/>
        </w:rPr>
        <w:t xml:space="preserve"> </w:t>
      </w:r>
      <w:r w:rsidRPr="000D2481">
        <w:rPr>
          <w:sz w:val="18"/>
        </w:rPr>
        <w:t>ile</w:t>
      </w:r>
      <w:r w:rsidRPr="000D2481" w:rsidR="007C20E2">
        <w:rPr>
          <w:sz w:val="18"/>
        </w:rPr>
        <w:t xml:space="preserve"> </w:t>
      </w:r>
      <w:r w:rsidRPr="000D2481">
        <w:rPr>
          <w:sz w:val="18"/>
        </w:rPr>
        <w:t>Bazı</w:t>
      </w:r>
      <w:r w:rsidRPr="000D2481" w:rsidR="007C20E2">
        <w:rPr>
          <w:sz w:val="18"/>
        </w:rPr>
        <w:t xml:space="preserve"> </w:t>
      </w:r>
      <w:r w:rsidRPr="000D2481">
        <w:rPr>
          <w:sz w:val="18"/>
        </w:rPr>
        <w:t>Kanun</w:t>
      </w:r>
      <w:r w:rsidRPr="000D2481" w:rsidR="007C20E2">
        <w:rPr>
          <w:sz w:val="18"/>
        </w:rPr>
        <w:t xml:space="preserve"> </w:t>
      </w:r>
      <w:r w:rsidRPr="000D2481">
        <w:rPr>
          <w:sz w:val="18"/>
        </w:rPr>
        <w:t>ve</w:t>
      </w:r>
      <w:r w:rsidRPr="000D2481" w:rsidR="007C20E2">
        <w:rPr>
          <w:sz w:val="18"/>
        </w:rPr>
        <w:t xml:space="preserve"> </w:t>
      </w:r>
      <w:r w:rsidRPr="000D2481">
        <w:rPr>
          <w:sz w:val="18"/>
        </w:rPr>
        <w:t>Kanun</w:t>
      </w:r>
      <w:r w:rsidRPr="000D2481" w:rsidR="007C20E2">
        <w:rPr>
          <w:sz w:val="18"/>
        </w:rPr>
        <w:t xml:space="preserve"> </w:t>
      </w:r>
      <w:r w:rsidRPr="000D2481">
        <w:rPr>
          <w:sz w:val="18"/>
        </w:rPr>
        <w:t>Hükmünde</w:t>
      </w:r>
      <w:r w:rsidRPr="000D2481" w:rsidR="007C20E2">
        <w:rPr>
          <w:sz w:val="18"/>
        </w:rPr>
        <w:t xml:space="preserve"> </w:t>
      </w:r>
      <w:r w:rsidRPr="000D2481">
        <w:rPr>
          <w:sz w:val="18"/>
        </w:rPr>
        <w:t>Kararnamelerde</w:t>
      </w:r>
      <w:r w:rsidRPr="000D2481" w:rsidR="007C20E2">
        <w:rPr>
          <w:sz w:val="18"/>
        </w:rPr>
        <w:t xml:space="preserve"> </w:t>
      </w:r>
      <w:r w:rsidRPr="000D2481">
        <w:rPr>
          <w:sz w:val="18"/>
        </w:rPr>
        <w:t>Değişiklik</w:t>
      </w:r>
      <w:r w:rsidRPr="000D2481" w:rsidR="007C20E2">
        <w:rPr>
          <w:sz w:val="18"/>
        </w:rPr>
        <w:t xml:space="preserve"> </w:t>
      </w:r>
      <w:r w:rsidRPr="000D2481">
        <w:rPr>
          <w:sz w:val="18"/>
        </w:rPr>
        <w:t>Yapılmasına</w:t>
      </w:r>
      <w:r w:rsidRPr="000D2481" w:rsidR="007C20E2">
        <w:rPr>
          <w:sz w:val="18"/>
        </w:rPr>
        <w:t xml:space="preserve"> </w:t>
      </w:r>
      <w:r w:rsidRPr="000D2481">
        <w:rPr>
          <w:sz w:val="18"/>
        </w:rPr>
        <w:t>Dair</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5'inci</w:t>
      </w:r>
      <w:r w:rsidRPr="000D2481" w:rsidR="007C20E2">
        <w:rPr>
          <w:sz w:val="18"/>
        </w:rPr>
        <w:t xml:space="preserve"> </w:t>
      </w:r>
      <w:r w:rsidRPr="000D2481">
        <w:rPr>
          <w:sz w:val="18"/>
        </w:rPr>
        <w:t>maddesi</w:t>
      </w:r>
      <w:r w:rsidRPr="000D2481" w:rsidR="007C20E2">
        <w:rPr>
          <w:sz w:val="18"/>
        </w:rPr>
        <w:t xml:space="preserve"> </w:t>
      </w:r>
      <w:r w:rsidRPr="000D2481">
        <w:rPr>
          <w:sz w:val="18"/>
        </w:rPr>
        <w:t>ile</w:t>
      </w:r>
      <w:r w:rsidRPr="000D2481" w:rsidR="007C20E2">
        <w:rPr>
          <w:sz w:val="18"/>
        </w:rPr>
        <w:t xml:space="preserve"> </w:t>
      </w:r>
      <w:r w:rsidRPr="000D2481">
        <w:rPr>
          <w:sz w:val="18"/>
        </w:rPr>
        <w:t>2547</w:t>
      </w:r>
      <w:r w:rsidRPr="000D2481" w:rsidR="007C20E2">
        <w:rPr>
          <w:sz w:val="18"/>
        </w:rPr>
        <w:t xml:space="preserve"> </w:t>
      </w:r>
      <w:r w:rsidRPr="000D2481">
        <w:rPr>
          <w:sz w:val="18"/>
        </w:rPr>
        <w:t>sayılı</w:t>
      </w:r>
      <w:r w:rsidRPr="000D2481" w:rsidR="007C20E2">
        <w:rPr>
          <w:sz w:val="18"/>
        </w:rPr>
        <w:t xml:space="preserve"> </w:t>
      </w:r>
      <w:r w:rsidRPr="000D2481">
        <w:rPr>
          <w:sz w:val="18"/>
        </w:rPr>
        <w:t>Yükseköğretim</w:t>
      </w:r>
      <w:r w:rsidRPr="000D2481" w:rsidR="007C20E2">
        <w:rPr>
          <w:sz w:val="18"/>
        </w:rPr>
        <w:t xml:space="preserve"> </w:t>
      </w:r>
      <w:r w:rsidRPr="000D2481">
        <w:rPr>
          <w:sz w:val="18"/>
        </w:rPr>
        <w:t>Kanunu’na</w:t>
      </w:r>
      <w:r w:rsidRPr="000D2481" w:rsidR="007C20E2">
        <w:rPr>
          <w:sz w:val="18"/>
        </w:rPr>
        <w:t xml:space="preserve"> </w:t>
      </w:r>
      <w:r w:rsidRPr="000D2481">
        <w:rPr>
          <w:sz w:val="18"/>
        </w:rPr>
        <w:t>eklenen</w:t>
      </w:r>
      <w:r w:rsidRPr="000D2481" w:rsidR="007C20E2">
        <w:rPr>
          <w:sz w:val="18"/>
        </w:rPr>
        <w:t xml:space="preserve"> </w:t>
      </w:r>
      <w:r w:rsidRPr="000D2481">
        <w:rPr>
          <w:sz w:val="18"/>
        </w:rPr>
        <w:t>Geçici</w:t>
      </w:r>
      <w:r w:rsidRPr="000D2481" w:rsidR="007C20E2">
        <w:rPr>
          <w:sz w:val="18"/>
        </w:rPr>
        <w:t xml:space="preserve"> </w:t>
      </w:r>
      <w:r w:rsidRPr="000D2481">
        <w:rPr>
          <w:sz w:val="18"/>
        </w:rPr>
        <w:t>77'nci</w:t>
      </w:r>
      <w:r w:rsidRPr="000D2481" w:rsidR="007C20E2">
        <w:rPr>
          <w:sz w:val="18"/>
        </w:rPr>
        <w:t xml:space="preserve"> </w:t>
      </w:r>
      <w:r w:rsidRPr="000D2481">
        <w:rPr>
          <w:sz w:val="18"/>
        </w:rPr>
        <w:t>maddenin</w:t>
      </w:r>
      <w:r w:rsidRPr="000D2481" w:rsidR="007C20E2">
        <w:rPr>
          <w:sz w:val="18"/>
        </w:rPr>
        <w:t xml:space="preserve"> </w:t>
      </w:r>
      <w:r w:rsidRPr="000D2481">
        <w:rPr>
          <w:sz w:val="18"/>
        </w:rPr>
        <w:t>aşağıdaki</w:t>
      </w:r>
      <w:r w:rsidRPr="000D2481" w:rsidR="007C20E2">
        <w:rPr>
          <w:sz w:val="18"/>
        </w:rPr>
        <w:t xml:space="preserve"> </w:t>
      </w:r>
      <w:r w:rsidRPr="000D2481">
        <w:rPr>
          <w:sz w:val="18"/>
        </w:rPr>
        <w:t>şekilde</w:t>
      </w:r>
      <w:r w:rsidRPr="000D2481" w:rsidR="007C20E2">
        <w:rPr>
          <w:sz w:val="18"/>
        </w:rPr>
        <w:t xml:space="preserve"> </w:t>
      </w:r>
      <w:r w:rsidRPr="000D2481">
        <w:rPr>
          <w:sz w:val="18"/>
        </w:rPr>
        <w:t>değiştirilmesini</w:t>
      </w:r>
      <w:r w:rsidRPr="000D2481" w:rsidR="007C20E2">
        <w:rPr>
          <w:sz w:val="18"/>
        </w:rPr>
        <w:t xml:space="preserve"> </w:t>
      </w:r>
      <w:r w:rsidRPr="000D2481">
        <w:rPr>
          <w:sz w:val="18"/>
        </w:rPr>
        <w:t>arz</w:t>
      </w:r>
      <w:r w:rsidRPr="000D2481" w:rsidR="007C20E2">
        <w:rPr>
          <w:sz w:val="18"/>
        </w:rPr>
        <w:t xml:space="preserve"> </w:t>
      </w:r>
      <w:r w:rsidRPr="000D2481">
        <w:rPr>
          <w:sz w:val="18"/>
        </w:rPr>
        <w:t>ve</w:t>
      </w:r>
      <w:r w:rsidRPr="000D2481" w:rsidR="007C20E2">
        <w:rPr>
          <w:sz w:val="18"/>
        </w:rPr>
        <w:t xml:space="preserve"> </w:t>
      </w:r>
      <w:r w:rsidRPr="000D2481">
        <w:rPr>
          <w:sz w:val="18"/>
        </w:rPr>
        <w:t>teklif</w:t>
      </w:r>
      <w:r w:rsidRPr="000D2481" w:rsidR="007C20E2">
        <w:rPr>
          <w:sz w:val="18"/>
        </w:rPr>
        <w:t xml:space="preserve"> </w:t>
      </w:r>
      <w:r w:rsidRPr="000D2481">
        <w:rPr>
          <w:sz w:val="18"/>
        </w:rPr>
        <w:t>ederiz.</w:t>
      </w:r>
    </w:p>
    <w:p w:rsidRPr="000D2481" w:rsidR="00D419C3" w:rsidP="000D2481" w:rsidRDefault="00D419C3">
      <w:pPr>
        <w:pStyle w:val="3LMZA"/>
        <w:spacing w:line="240" w:lineRule="auto"/>
        <w:rPr>
          <w:sz w:val="18"/>
        </w:rPr>
      </w:pPr>
      <w:r w:rsidRPr="000D2481">
        <w:rPr>
          <w:sz w:val="18"/>
        </w:rPr>
        <w:tab/>
        <w:t>Kamil</w:t>
      </w:r>
      <w:r w:rsidRPr="000D2481" w:rsidR="007C20E2">
        <w:rPr>
          <w:sz w:val="18"/>
        </w:rPr>
        <w:t xml:space="preserve"> </w:t>
      </w:r>
      <w:r w:rsidRPr="000D2481">
        <w:rPr>
          <w:sz w:val="18"/>
        </w:rPr>
        <w:t>Aydın</w:t>
      </w:r>
      <w:r w:rsidRPr="000D2481">
        <w:rPr>
          <w:sz w:val="18"/>
        </w:rPr>
        <w:tab/>
        <w:t>İsmail</w:t>
      </w:r>
      <w:r w:rsidRPr="000D2481" w:rsidR="007C20E2">
        <w:rPr>
          <w:sz w:val="18"/>
        </w:rPr>
        <w:t xml:space="preserve"> </w:t>
      </w:r>
      <w:r w:rsidRPr="000D2481">
        <w:rPr>
          <w:sz w:val="18"/>
        </w:rPr>
        <w:t>Faruk</w:t>
      </w:r>
      <w:r w:rsidRPr="000D2481" w:rsidR="007C20E2">
        <w:rPr>
          <w:sz w:val="18"/>
        </w:rPr>
        <w:t xml:space="preserve"> </w:t>
      </w:r>
      <w:r w:rsidRPr="000D2481">
        <w:rPr>
          <w:sz w:val="18"/>
        </w:rPr>
        <w:t>Aksu</w:t>
      </w:r>
      <w:r w:rsidRPr="000D2481">
        <w:rPr>
          <w:sz w:val="18"/>
        </w:rPr>
        <w:tab/>
        <w:t>Zühal</w:t>
      </w:r>
      <w:r w:rsidRPr="000D2481" w:rsidR="007C20E2">
        <w:rPr>
          <w:sz w:val="18"/>
        </w:rPr>
        <w:t xml:space="preserve"> </w:t>
      </w:r>
      <w:r w:rsidRPr="000D2481">
        <w:rPr>
          <w:sz w:val="18"/>
        </w:rPr>
        <w:t>Topcu</w:t>
      </w:r>
    </w:p>
    <w:p w:rsidRPr="000D2481" w:rsidR="00D419C3" w:rsidP="000D2481" w:rsidRDefault="00D419C3">
      <w:pPr>
        <w:pStyle w:val="3LMZA"/>
        <w:spacing w:line="240" w:lineRule="auto"/>
        <w:rPr>
          <w:sz w:val="18"/>
        </w:rPr>
      </w:pPr>
      <w:r w:rsidRPr="000D2481">
        <w:rPr>
          <w:sz w:val="18"/>
        </w:rPr>
        <w:tab/>
        <w:t>Erzurum</w:t>
      </w:r>
      <w:r w:rsidRPr="000D2481">
        <w:rPr>
          <w:sz w:val="18"/>
        </w:rPr>
        <w:tab/>
        <w:t>İstanbul</w:t>
      </w:r>
      <w:r w:rsidRPr="000D2481">
        <w:rPr>
          <w:sz w:val="18"/>
        </w:rPr>
        <w:tab/>
        <w:t>Ankara</w:t>
      </w:r>
    </w:p>
    <w:p w:rsidRPr="000D2481" w:rsidR="00D419C3" w:rsidP="000D2481" w:rsidRDefault="00D419C3">
      <w:pPr>
        <w:pStyle w:val="3LMZA"/>
        <w:spacing w:line="240" w:lineRule="auto"/>
        <w:rPr>
          <w:sz w:val="18"/>
        </w:rPr>
      </w:pPr>
      <w:r w:rsidRPr="000D2481">
        <w:rPr>
          <w:sz w:val="18"/>
        </w:rPr>
        <w:tab/>
        <w:t>Baki</w:t>
      </w:r>
      <w:r w:rsidRPr="000D2481" w:rsidR="007C20E2">
        <w:rPr>
          <w:sz w:val="18"/>
        </w:rPr>
        <w:t xml:space="preserve"> </w:t>
      </w:r>
      <w:r w:rsidRPr="000D2481">
        <w:rPr>
          <w:sz w:val="18"/>
        </w:rPr>
        <w:t>Şimşek</w:t>
      </w:r>
      <w:r w:rsidRPr="000D2481">
        <w:rPr>
          <w:sz w:val="18"/>
        </w:rPr>
        <w:tab/>
        <w:t>Arzu</w:t>
      </w:r>
      <w:r w:rsidRPr="000D2481" w:rsidR="007C20E2">
        <w:rPr>
          <w:sz w:val="18"/>
        </w:rPr>
        <w:t xml:space="preserve"> </w:t>
      </w:r>
      <w:r w:rsidRPr="000D2481">
        <w:rPr>
          <w:sz w:val="18"/>
        </w:rPr>
        <w:t>Erdem</w:t>
      </w:r>
    </w:p>
    <w:p w:rsidRPr="000D2481" w:rsidR="00D419C3" w:rsidP="000D2481" w:rsidRDefault="00D419C3">
      <w:pPr>
        <w:pStyle w:val="3LMZA"/>
        <w:spacing w:line="240" w:lineRule="auto"/>
        <w:rPr>
          <w:sz w:val="18"/>
        </w:rPr>
      </w:pPr>
      <w:r w:rsidRPr="000D2481">
        <w:rPr>
          <w:sz w:val="18"/>
        </w:rPr>
        <w:tab/>
        <w:t>Mersin</w:t>
      </w:r>
      <w:r w:rsidRPr="000D2481">
        <w:rPr>
          <w:sz w:val="18"/>
        </w:rPr>
        <w:tab/>
        <w:t>İstanbul</w:t>
      </w:r>
    </w:p>
    <w:p w:rsidRPr="000D2481" w:rsidR="00D419C3" w:rsidP="000D2481" w:rsidRDefault="00D419C3">
      <w:pPr>
        <w:pStyle w:val="GENELKURUL"/>
        <w:spacing w:line="240" w:lineRule="auto"/>
        <w:rPr>
          <w:sz w:val="18"/>
        </w:rPr>
      </w:pPr>
      <w:r w:rsidRPr="000D2481">
        <w:rPr>
          <w:sz w:val="18"/>
        </w:rPr>
        <w:t>"GEÇİCİ</w:t>
      </w:r>
      <w:r w:rsidRPr="000D2481" w:rsidR="007C20E2">
        <w:rPr>
          <w:sz w:val="18"/>
        </w:rPr>
        <w:t xml:space="preserve"> </w:t>
      </w:r>
      <w:r w:rsidRPr="000D2481">
        <w:rPr>
          <w:sz w:val="18"/>
        </w:rPr>
        <w:t>MADDE</w:t>
      </w:r>
      <w:r w:rsidRPr="000D2481" w:rsidR="007C20E2">
        <w:rPr>
          <w:sz w:val="18"/>
        </w:rPr>
        <w:t xml:space="preserve"> </w:t>
      </w:r>
      <w:r w:rsidRPr="000D2481">
        <w:rPr>
          <w:sz w:val="18"/>
        </w:rPr>
        <w:t>77-</w:t>
      </w:r>
      <w:r w:rsidRPr="000D2481" w:rsidR="007C20E2">
        <w:rPr>
          <w:sz w:val="18"/>
        </w:rPr>
        <w:t xml:space="preserve"> </w:t>
      </w:r>
      <w:r w:rsidRPr="000D2481">
        <w:rPr>
          <w:sz w:val="18"/>
        </w:rPr>
        <w:t>Bu</w:t>
      </w:r>
      <w:r w:rsidRPr="000D2481" w:rsidR="007C20E2">
        <w:rPr>
          <w:sz w:val="18"/>
        </w:rPr>
        <w:t xml:space="preserve"> </w:t>
      </w:r>
      <w:r w:rsidRPr="000D2481">
        <w:rPr>
          <w:sz w:val="18"/>
        </w:rPr>
        <w:t>maddenin</w:t>
      </w:r>
      <w:r w:rsidRPr="000D2481" w:rsidR="007C20E2">
        <w:rPr>
          <w:sz w:val="18"/>
        </w:rPr>
        <w:t xml:space="preserve"> </w:t>
      </w:r>
      <w:r w:rsidRPr="000D2481">
        <w:rPr>
          <w:sz w:val="18"/>
        </w:rPr>
        <w:t>yürürlüğe</w:t>
      </w:r>
      <w:r w:rsidRPr="000D2481" w:rsidR="007C20E2">
        <w:rPr>
          <w:sz w:val="18"/>
        </w:rPr>
        <w:t xml:space="preserve"> </w:t>
      </w:r>
      <w:r w:rsidRPr="000D2481">
        <w:rPr>
          <w:sz w:val="18"/>
        </w:rPr>
        <w:t>girdiği</w:t>
      </w:r>
      <w:r w:rsidRPr="000D2481" w:rsidR="007C20E2">
        <w:rPr>
          <w:sz w:val="18"/>
        </w:rPr>
        <w:t xml:space="preserve"> </w:t>
      </w:r>
      <w:r w:rsidRPr="000D2481">
        <w:rPr>
          <w:sz w:val="18"/>
        </w:rPr>
        <w:t>tarih</w:t>
      </w:r>
      <w:r w:rsidRPr="000D2481" w:rsidR="007C20E2">
        <w:rPr>
          <w:sz w:val="18"/>
        </w:rPr>
        <w:t xml:space="preserve"> </w:t>
      </w:r>
      <w:r w:rsidRPr="000D2481">
        <w:rPr>
          <w:sz w:val="18"/>
        </w:rPr>
        <w:t>itibarıyla</w:t>
      </w:r>
      <w:r w:rsidRPr="000D2481" w:rsidR="007C20E2">
        <w:rPr>
          <w:sz w:val="18"/>
        </w:rPr>
        <w:t xml:space="preserve"> </w:t>
      </w:r>
      <w:r w:rsidRPr="000D2481">
        <w:rPr>
          <w:sz w:val="18"/>
        </w:rPr>
        <w:t>ilahiyat</w:t>
      </w:r>
      <w:r w:rsidRPr="000D2481" w:rsidR="007C20E2">
        <w:rPr>
          <w:sz w:val="18"/>
        </w:rPr>
        <w:t xml:space="preserve"> </w:t>
      </w:r>
      <w:r w:rsidRPr="000D2481">
        <w:rPr>
          <w:sz w:val="18"/>
        </w:rPr>
        <w:t>ile</w:t>
      </w:r>
      <w:r w:rsidRPr="000D2481" w:rsidR="007C20E2">
        <w:rPr>
          <w:sz w:val="18"/>
        </w:rPr>
        <w:t xml:space="preserve"> </w:t>
      </w:r>
      <w:r w:rsidRPr="000D2481">
        <w:rPr>
          <w:sz w:val="18"/>
        </w:rPr>
        <w:t>gıda,</w:t>
      </w:r>
      <w:r w:rsidRPr="000D2481" w:rsidR="007C20E2">
        <w:rPr>
          <w:sz w:val="18"/>
        </w:rPr>
        <w:t xml:space="preserve"> </w:t>
      </w:r>
      <w:r w:rsidRPr="000D2481">
        <w:rPr>
          <w:sz w:val="18"/>
        </w:rPr>
        <w:t>tarım</w:t>
      </w:r>
      <w:r w:rsidRPr="000D2481" w:rsidR="007C20E2">
        <w:rPr>
          <w:sz w:val="18"/>
        </w:rPr>
        <w:t xml:space="preserve"> </w:t>
      </w:r>
      <w:r w:rsidRPr="000D2481">
        <w:rPr>
          <w:sz w:val="18"/>
        </w:rPr>
        <w:t>ve</w:t>
      </w:r>
      <w:r w:rsidRPr="000D2481" w:rsidR="007C20E2">
        <w:rPr>
          <w:sz w:val="18"/>
        </w:rPr>
        <w:t xml:space="preserve"> </w:t>
      </w:r>
      <w:r w:rsidRPr="000D2481">
        <w:rPr>
          <w:sz w:val="18"/>
        </w:rPr>
        <w:t>hayvancılık</w:t>
      </w:r>
      <w:r w:rsidRPr="000D2481" w:rsidR="007C20E2">
        <w:rPr>
          <w:sz w:val="18"/>
        </w:rPr>
        <w:t xml:space="preserve"> </w:t>
      </w:r>
      <w:r w:rsidRPr="000D2481">
        <w:rPr>
          <w:sz w:val="18"/>
        </w:rPr>
        <w:t>alanlarında</w:t>
      </w:r>
      <w:r w:rsidRPr="000D2481" w:rsidR="007C20E2">
        <w:rPr>
          <w:sz w:val="18"/>
        </w:rPr>
        <w:t xml:space="preserve"> </w:t>
      </w:r>
      <w:r w:rsidRPr="000D2481">
        <w:rPr>
          <w:sz w:val="18"/>
        </w:rPr>
        <w:t>önlisans</w:t>
      </w:r>
      <w:r w:rsidRPr="000D2481" w:rsidR="007C20E2">
        <w:rPr>
          <w:sz w:val="18"/>
        </w:rPr>
        <w:t xml:space="preserve"> </w:t>
      </w:r>
      <w:r w:rsidRPr="000D2481">
        <w:rPr>
          <w:sz w:val="18"/>
        </w:rPr>
        <w:t>programından</w:t>
      </w:r>
      <w:r w:rsidRPr="000D2481" w:rsidR="007C20E2">
        <w:rPr>
          <w:sz w:val="18"/>
        </w:rPr>
        <w:t xml:space="preserve"> </w:t>
      </w:r>
      <w:r w:rsidRPr="000D2481">
        <w:rPr>
          <w:sz w:val="18"/>
        </w:rPr>
        <w:t>mezun</w:t>
      </w:r>
      <w:r w:rsidRPr="000D2481" w:rsidR="007C20E2">
        <w:rPr>
          <w:sz w:val="18"/>
        </w:rPr>
        <w:t xml:space="preserve"> </w:t>
      </w:r>
      <w:r w:rsidRPr="000D2481">
        <w:rPr>
          <w:sz w:val="18"/>
        </w:rPr>
        <w:t>durumda</w:t>
      </w:r>
      <w:r w:rsidRPr="000D2481" w:rsidR="007C20E2">
        <w:rPr>
          <w:sz w:val="18"/>
        </w:rPr>
        <w:t xml:space="preserve"> </w:t>
      </w:r>
      <w:r w:rsidRPr="000D2481">
        <w:rPr>
          <w:sz w:val="18"/>
        </w:rPr>
        <w:t>olanlara,</w:t>
      </w:r>
      <w:r w:rsidRPr="000D2481" w:rsidR="007C20E2">
        <w:rPr>
          <w:sz w:val="18"/>
        </w:rPr>
        <w:t xml:space="preserve"> </w:t>
      </w:r>
      <w:r w:rsidRPr="000D2481">
        <w:rPr>
          <w:sz w:val="18"/>
        </w:rPr>
        <w:t>aynı</w:t>
      </w:r>
      <w:r w:rsidRPr="000D2481" w:rsidR="007C20E2">
        <w:rPr>
          <w:sz w:val="18"/>
        </w:rPr>
        <w:t xml:space="preserve"> </w:t>
      </w:r>
      <w:r w:rsidRPr="000D2481">
        <w:rPr>
          <w:sz w:val="18"/>
        </w:rPr>
        <w:t>programları</w:t>
      </w:r>
      <w:r w:rsidRPr="000D2481" w:rsidR="007C20E2">
        <w:rPr>
          <w:sz w:val="18"/>
        </w:rPr>
        <w:t xml:space="preserve"> </w:t>
      </w:r>
      <w:r w:rsidRPr="000D2481">
        <w:rPr>
          <w:sz w:val="18"/>
        </w:rPr>
        <w:t>uygulayan</w:t>
      </w:r>
      <w:r w:rsidRPr="000D2481" w:rsidR="007C20E2">
        <w:rPr>
          <w:sz w:val="18"/>
        </w:rPr>
        <w:t xml:space="preserve"> </w:t>
      </w:r>
      <w:r w:rsidRPr="000D2481">
        <w:rPr>
          <w:sz w:val="18"/>
        </w:rPr>
        <w:t>fakültelerde,</w:t>
      </w:r>
      <w:r w:rsidRPr="000D2481" w:rsidR="007C20E2">
        <w:rPr>
          <w:sz w:val="18"/>
        </w:rPr>
        <w:t xml:space="preserve"> </w:t>
      </w:r>
      <w:r w:rsidRPr="000D2481">
        <w:rPr>
          <w:sz w:val="18"/>
        </w:rPr>
        <w:t>eşdeğer</w:t>
      </w:r>
      <w:r w:rsidRPr="000D2481" w:rsidR="007C20E2">
        <w:rPr>
          <w:sz w:val="18"/>
        </w:rPr>
        <w:t xml:space="preserve"> </w:t>
      </w:r>
      <w:r w:rsidRPr="000D2481">
        <w:rPr>
          <w:sz w:val="18"/>
        </w:rPr>
        <w:t>alanlarda</w:t>
      </w:r>
      <w:r w:rsidRPr="000D2481" w:rsidR="007C20E2">
        <w:rPr>
          <w:sz w:val="18"/>
        </w:rPr>
        <w:t xml:space="preserve"> </w:t>
      </w:r>
      <w:r w:rsidRPr="000D2481">
        <w:rPr>
          <w:sz w:val="18"/>
        </w:rPr>
        <w:t>lisans</w:t>
      </w:r>
      <w:r w:rsidRPr="000D2481" w:rsidR="007C20E2">
        <w:rPr>
          <w:sz w:val="18"/>
        </w:rPr>
        <w:t xml:space="preserve"> </w:t>
      </w:r>
      <w:r w:rsidRPr="000D2481">
        <w:rPr>
          <w:sz w:val="18"/>
        </w:rPr>
        <w:t>tamamlama</w:t>
      </w:r>
      <w:r w:rsidRPr="000D2481" w:rsidR="007C20E2">
        <w:rPr>
          <w:sz w:val="18"/>
        </w:rPr>
        <w:t xml:space="preserve"> </w:t>
      </w:r>
      <w:r w:rsidRPr="000D2481">
        <w:rPr>
          <w:sz w:val="18"/>
        </w:rPr>
        <w:t>eğitimi</w:t>
      </w:r>
      <w:r w:rsidRPr="000D2481" w:rsidR="007C20E2">
        <w:rPr>
          <w:sz w:val="18"/>
        </w:rPr>
        <w:t xml:space="preserve"> </w:t>
      </w:r>
      <w:r w:rsidRPr="000D2481">
        <w:rPr>
          <w:sz w:val="18"/>
        </w:rPr>
        <w:t>yaptırılır.</w:t>
      </w:r>
      <w:r w:rsidRPr="000D2481" w:rsidR="007C20E2">
        <w:rPr>
          <w:sz w:val="18"/>
        </w:rPr>
        <w:t xml:space="preserve"> </w:t>
      </w:r>
      <w:r w:rsidRPr="000D2481">
        <w:rPr>
          <w:sz w:val="18"/>
        </w:rPr>
        <w:t>Bu</w:t>
      </w:r>
      <w:r w:rsidRPr="000D2481" w:rsidR="007C20E2">
        <w:rPr>
          <w:sz w:val="18"/>
        </w:rPr>
        <w:t xml:space="preserve"> </w:t>
      </w:r>
      <w:r w:rsidRPr="000D2481">
        <w:rPr>
          <w:sz w:val="18"/>
        </w:rPr>
        <w:t>eğitimin</w:t>
      </w:r>
      <w:r w:rsidRPr="000D2481" w:rsidR="007C20E2">
        <w:rPr>
          <w:sz w:val="18"/>
        </w:rPr>
        <w:t xml:space="preserve"> </w:t>
      </w:r>
      <w:r w:rsidRPr="000D2481">
        <w:rPr>
          <w:sz w:val="18"/>
        </w:rPr>
        <w:t>usul</w:t>
      </w:r>
      <w:r w:rsidRPr="000D2481" w:rsidR="007C20E2">
        <w:rPr>
          <w:sz w:val="18"/>
        </w:rPr>
        <w:t xml:space="preserve"> </w:t>
      </w:r>
      <w:r w:rsidRPr="000D2481">
        <w:rPr>
          <w:sz w:val="18"/>
        </w:rPr>
        <w:t>ve</w:t>
      </w:r>
      <w:r w:rsidRPr="000D2481" w:rsidR="007C20E2">
        <w:rPr>
          <w:sz w:val="18"/>
        </w:rPr>
        <w:t xml:space="preserve"> </w:t>
      </w:r>
      <w:r w:rsidRPr="000D2481">
        <w:rPr>
          <w:sz w:val="18"/>
        </w:rPr>
        <w:t>esasları</w:t>
      </w:r>
      <w:r w:rsidRPr="000D2481" w:rsidR="007C20E2">
        <w:rPr>
          <w:sz w:val="18"/>
        </w:rPr>
        <w:t xml:space="preserve"> </w:t>
      </w:r>
      <w:r w:rsidRPr="000D2481">
        <w:rPr>
          <w:sz w:val="18"/>
        </w:rPr>
        <w:t>ile</w:t>
      </w:r>
      <w:r w:rsidRPr="000D2481" w:rsidR="007C20E2">
        <w:rPr>
          <w:sz w:val="18"/>
        </w:rPr>
        <w:t xml:space="preserve"> </w:t>
      </w:r>
      <w:r w:rsidRPr="000D2481">
        <w:rPr>
          <w:sz w:val="18"/>
        </w:rPr>
        <w:t>her</w:t>
      </w:r>
      <w:r w:rsidRPr="000D2481" w:rsidR="007C20E2">
        <w:rPr>
          <w:sz w:val="18"/>
        </w:rPr>
        <w:t xml:space="preserve"> </w:t>
      </w:r>
      <w:r w:rsidRPr="000D2481">
        <w:rPr>
          <w:sz w:val="18"/>
        </w:rPr>
        <w:t>yıl</w:t>
      </w:r>
      <w:r w:rsidRPr="000D2481" w:rsidR="007C20E2">
        <w:rPr>
          <w:sz w:val="18"/>
        </w:rPr>
        <w:t xml:space="preserve"> </w:t>
      </w:r>
      <w:r w:rsidRPr="000D2481">
        <w:rPr>
          <w:sz w:val="18"/>
        </w:rPr>
        <w:t>tahsis</w:t>
      </w:r>
      <w:r w:rsidRPr="000D2481" w:rsidR="007C20E2">
        <w:rPr>
          <w:sz w:val="18"/>
        </w:rPr>
        <w:t xml:space="preserve"> </w:t>
      </w:r>
      <w:r w:rsidRPr="000D2481">
        <w:rPr>
          <w:sz w:val="18"/>
        </w:rPr>
        <w:t>edilecek</w:t>
      </w:r>
      <w:r w:rsidRPr="000D2481" w:rsidR="007C20E2">
        <w:rPr>
          <w:sz w:val="18"/>
        </w:rPr>
        <w:t xml:space="preserve"> </w:t>
      </w:r>
      <w:r w:rsidRPr="000D2481">
        <w:rPr>
          <w:sz w:val="18"/>
        </w:rPr>
        <w:t>kontenjanlar</w:t>
      </w:r>
      <w:r w:rsidRPr="000D2481" w:rsidR="007C20E2">
        <w:rPr>
          <w:sz w:val="18"/>
        </w:rPr>
        <w:t xml:space="preserve"> </w:t>
      </w:r>
      <w:r w:rsidRPr="000D2481">
        <w:rPr>
          <w:sz w:val="18"/>
        </w:rPr>
        <w:t>Yükseköğretim</w:t>
      </w:r>
      <w:r w:rsidRPr="000D2481" w:rsidR="007C20E2">
        <w:rPr>
          <w:sz w:val="18"/>
        </w:rPr>
        <w:t xml:space="preserve"> </w:t>
      </w:r>
      <w:r w:rsidRPr="000D2481">
        <w:rPr>
          <w:sz w:val="18"/>
        </w:rPr>
        <w:t>Kurulu</w:t>
      </w:r>
      <w:r w:rsidRPr="000D2481" w:rsidR="007C20E2">
        <w:rPr>
          <w:sz w:val="18"/>
        </w:rPr>
        <w:t xml:space="preserve"> </w:t>
      </w:r>
      <w:r w:rsidRPr="000D2481">
        <w:rPr>
          <w:sz w:val="18"/>
        </w:rPr>
        <w:t>tarafından</w:t>
      </w:r>
      <w:r w:rsidRPr="000D2481" w:rsidR="007C20E2">
        <w:rPr>
          <w:sz w:val="18"/>
        </w:rPr>
        <w:t xml:space="preserve"> </w:t>
      </w:r>
      <w:r w:rsidRPr="000D2481">
        <w:rPr>
          <w:sz w:val="18"/>
        </w:rPr>
        <w:t>belirlenir.”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Komisyon</w:t>
      </w:r>
      <w:r w:rsidRPr="000D2481" w:rsidR="007C20E2">
        <w:rPr>
          <w:sz w:val="18"/>
        </w:rPr>
        <w:t xml:space="preserve"> </w:t>
      </w:r>
      <w:r w:rsidRPr="000D2481">
        <w:rPr>
          <w:sz w:val="18"/>
        </w:rPr>
        <w:t>önergeye</w:t>
      </w:r>
      <w:r w:rsidRPr="000D2481" w:rsidR="007C20E2">
        <w:rPr>
          <w:sz w:val="18"/>
        </w:rPr>
        <w:t xml:space="preserve"> </w:t>
      </w:r>
      <w:r w:rsidRPr="000D2481">
        <w:rPr>
          <w:sz w:val="18"/>
        </w:rPr>
        <w:t>katılıyor</w:t>
      </w:r>
      <w:r w:rsidRPr="000D2481" w:rsidR="007C20E2">
        <w:rPr>
          <w:sz w:val="18"/>
        </w:rPr>
        <w:t xml:space="preserve"> </w:t>
      </w:r>
      <w:r w:rsidRPr="000D2481">
        <w:rPr>
          <w:sz w:val="18"/>
        </w:rPr>
        <w:t>mu?</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KÜLTÜR,</w:t>
      </w:r>
      <w:r w:rsidRPr="000D2481" w:rsidR="007C20E2">
        <w:rPr>
          <w:sz w:val="18"/>
        </w:rPr>
        <w:t xml:space="preserve"> </w:t>
      </w: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KOMİSYONU</w:t>
      </w:r>
      <w:r w:rsidRPr="000D2481" w:rsidR="007C20E2">
        <w:rPr>
          <w:sz w:val="18"/>
        </w:rPr>
        <w:t xml:space="preserve"> </w:t>
      </w:r>
      <w:r w:rsidRPr="000D2481">
        <w:rPr>
          <w:sz w:val="18"/>
        </w:rPr>
        <w:t>SÖZCÜSÜ</w:t>
      </w:r>
      <w:r w:rsidRPr="000D2481" w:rsidR="007C20E2">
        <w:rPr>
          <w:sz w:val="18"/>
        </w:rPr>
        <w:t xml:space="preserve"> </w:t>
      </w:r>
      <w:r w:rsidRPr="000D2481">
        <w:rPr>
          <w:sz w:val="18"/>
        </w:rPr>
        <w:t>LEYLA</w:t>
      </w:r>
      <w:r w:rsidRPr="000D2481" w:rsidR="007C20E2">
        <w:rPr>
          <w:sz w:val="18"/>
        </w:rPr>
        <w:t xml:space="preserve"> </w:t>
      </w:r>
      <w:r w:rsidRPr="000D2481">
        <w:rPr>
          <w:sz w:val="18"/>
        </w:rPr>
        <w:t>ŞAHİN</w:t>
      </w:r>
      <w:r w:rsidRPr="000D2481" w:rsidR="007C20E2">
        <w:rPr>
          <w:sz w:val="18"/>
        </w:rPr>
        <w:t xml:space="preserve"> </w:t>
      </w:r>
      <w:r w:rsidRPr="000D2481">
        <w:rPr>
          <w:sz w:val="18"/>
        </w:rPr>
        <w:t>USTA</w:t>
      </w:r>
      <w:r w:rsidRPr="000D2481" w:rsidR="007C20E2">
        <w:rPr>
          <w:sz w:val="18"/>
        </w:rPr>
        <w:t xml:space="preserve"> </w:t>
      </w:r>
      <w:r w:rsidRPr="000D2481">
        <w:rPr>
          <w:sz w:val="18"/>
        </w:rPr>
        <w:t>(Konya)</w:t>
      </w:r>
      <w:r w:rsidRPr="000D2481" w:rsidR="007C20E2">
        <w:rPr>
          <w:sz w:val="18"/>
        </w:rPr>
        <w:t xml:space="preserve"> </w:t>
      </w:r>
      <w:r w:rsidRPr="000D2481">
        <w:rPr>
          <w:sz w:val="18"/>
        </w:rPr>
        <w:t>–</w:t>
      </w:r>
      <w:r w:rsidRPr="000D2481" w:rsidR="007C20E2">
        <w:rPr>
          <w:sz w:val="18"/>
        </w:rPr>
        <w:t xml:space="preserve"> </w:t>
      </w:r>
      <w:r w:rsidRPr="000D2481">
        <w:rPr>
          <w:sz w:val="18"/>
        </w:rPr>
        <w:t>Katılmıyoruz</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Hükûmet?</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Katılmıyoruz.</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Gerekçeyi</w:t>
      </w:r>
      <w:r w:rsidRPr="000D2481" w:rsidR="007C20E2">
        <w:rPr>
          <w:sz w:val="18"/>
        </w:rPr>
        <w:t xml:space="preserve"> </w:t>
      </w:r>
      <w:r w:rsidRPr="000D2481">
        <w:rPr>
          <w:sz w:val="18"/>
        </w:rPr>
        <w:t>okutuyorum:</w:t>
      </w:r>
    </w:p>
    <w:p w:rsidRPr="000D2481" w:rsidR="00D419C3" w:rsidP="000D2481" w:rsidRDefault="00D419C3">
      <w:pPr>
        <w:pStyle w:val="GENELKURUL"/>
        <w:spacing w:line="240" w:lineRule="auto"/>
        <w:rPr>
          <w:sz w:val="18"/>
        </w:rPr>
      </w:pPr>
      <w:r w:rsidRPr="000D2481">
        <w:rPr>
          <w:sz w:val="18"/>
        </w:rPr>
        <w:t>Gerekçe:</w:t>
      </w:r>
    </w:p>
    <w:p w:rsidRPr="000D2481" w:rsidR="00D419C3" w:rsidP="000D2481" w:rsidRDefault="00D419C3">
      <w:pPr>
        <w:pStyle w:val="GENELKURUL"/>
        <w:spacing w:line="240" w:lineRule="auto"/>
        <w:rPr>
          <w:sz w:val="18"/>
        </w:rPr>
      </w:pPr>
      <w:r w:rsidRPr="000D2481">
        <w:rPr>
          <w:sz w:val="18"/>
        </w:rPr>
        <w:t>Kanun</w:t>
      </w:r>
      <w:r w:rsidRPr="000D2481" w:rsidR="007C20E2">
        <w:rPr>
          <w:sz w:val="18"/>
        </w:rPr>
        <w:t xml:space="preserve"> </w:t>
      </w:r>
      <w:r w:rsidRPr="000D2481">
        <w:rPr>
          <w:sz w:val="18"/>
        </w:rPr>
        <w:t>tasarısıyla</w:t>
      </w:r>
      <w:r w:rsidRPr="000D2481" w:rsidR="007C20E2">
        <w:rPr>
          <w:sz w:val="18"/>
        </w:rPr>
        <w:t xml:space="preserve"> </w:t>
      </w:r>
      <w:r w:rsidRPr="000D2481">
        <w:rPr>
          <w:sz w:val="18"/>
        </w:rPr>
        <w:t>2547</w:t>
      </w:r>
      <w:r w:rsidRPr="000D2481" w:rsidR="007C20E2">
        <w:rPr>
          <w:sz w:val="18"/>
        </w:rPr>
        <w:t xml:space="preserve"> </w:t>
      </w:r>
      <w:r w:rsidRPr="000D2481">
        <w:rPr>
          <w:sz w:val="18"/>
        </w:rPr>
        <w:t>sayılı</w:t>
      </w:r>
      <w:r w:rsidRPr="000D2481" w:rsidR="007C20E2">
        <w:rPr>
          <w:sz w:val="18"/>
        </w:rPr>
        <w:t xml:space="preserve"> </w:t>
      </w:r>
      <w:r w:rsidRPr="000D2481">
        <w:rPr>
          <w:sz w:val="18"/>
        </w:rPr>
        <w:t>Yükseköğretim</w:t>
      </w:r>
      <w:r w:rsidRPr="000D2481" w:rsidR="007C20E2">
        <w:rPr>
          <w:sz w:val="18"/>
        </w:rPr>
        <w:t xml:space="preserve"> </w:t>
      </w:r>
      <w:r w:rsidRPr="000D2481">
        <w:rPr>
          <w:sz w:val="18"/>
        </w:rPr>
        <w:t>Kanunu’na</w:t>
      </w:r>
      <w:r w:rsidRPr="000D2481" w:rsidR="007C20E2">
        <w:rPr>
          <w:sz w:val="18"/>
        </w:rPr>
        <w:t xml:space="preserve"> </w:t>
      </w:r>
      <w:r w:rsidRPr="000D2481">
        <w:rPr>
          <w:sz w:val="18"/>
        </w:rPr>
        <w:t>eklenen</w:t>
      </w:r>
      <w:r w:rsidRPr="000D2481" w:rsidR="007C20E2">
        <w:rPr>
          <w:sz w:val="18"/>
        </w:rPr>
        <w:t xml:space="preserve"> </w:t>
      </w:r>
      <w:r w:rsidRPr="000D2481">
        <w:rPr>
          <w:sz w:val="18"/>
        </w:rPr>
        <w:t>geçici</w:t>
      </w:r>
      <w:r w:rsidRPr="000D2481" w:rsidR="007C20E2">
        <w:rPr>
          <w:sz w:val="18"/>
        </w:rPr>
        <w:t xml:space="preserve"> </w:t>
      </w:r>
      <w:r w:rsidRPr="000D2481">
        <w:rPr>
          <w:sz w:val="18"/>
        </w:rPr>
        <w:t>77’nci</w:t>
      </w:r>
      <w:r w:rsidRPr="000D2481" w:rsidR="007C20E2">
        <w:rPr>
          <w:sz w:val="18"/>
        </w:rPr>
        <w:t xml:space="preserve"> </w:t>
      </w:r>
      <w:r w:rsidRPr="000D2481">
        <w:rPr>
          <w:sz w:val="18"/>
        </w:rPr>
        <w:t>madde,</w:t>
      </w:r>
      <w:r w:rsidRPr="000D2481" w:rsidR="007C20E2">
        <w:rPr>
          <w:sz w:val="18"/>
        </w:rPr>
        <w:t xml:space="preserve"> </w:t>
      </w:r>
      <w:r w:rsidRPr="000D2481">
        <w:rPr>
          <w:sz w:val="18"/>
        </w:rPr>
        <w:t>ilahiyat</w:t>
      </w:r>
      <w:r w:rsidRPr="000D2481" w:rsidR="007C20E2">
        <w:rPr>
          <w:sz w:val="18"/>
        </w:rPr>
        <w:t xml:space="preserve"> </w:t>
      </w:r>
      <w:r w:rsidRPr="000D2481">
        <w:rPr>
          <w:sz w:val="18"/>
        </w:rPr>
        <w:t>ön</w:t>
      </w:r>
      <w:r w:rsidRPr="000D2481" w:rsidR="007C20E2">
        <w:rPr>
          <w:sz w:val="18"/>
        </w:rPr>
        <w:t xml:space="preserve"> </w:t>
      </w:r>
      <w:r w:rsidRPr="000D2481">
        <w:rPr>
          <w:sz w:val="18"/>
        </w:rPr>
        <w:t>lisans</w:t>
      </w:r>
      <w:r w:rsidRPr="000D2481" w:rsidR="007C20E2">
        <w:rPr>
          <w:sz w:val="18"/>
        </w:rPr>
        <w:t xml:space="preserve"> </w:t>
      </w:r>
      <w:r w:rsidRPr="000D2481">
        <w:rPr>
          <w:sz w:val="18"/>
        </w:rPr>
        <w:t>programlarından</w:t>
      </w:r>
      <w:r w:rsidRPr="000D2481" w:rsidR="007C20E2">
        <w:rPr>
          <w:sz w:val="18"/>
        </w:rPr>
        <w:t xml:space="preserve"> </w:t>
      </w:r>
      <w:r w:rsidRPr="000D2481">
        <w:rPr>
          <w:sz w:val="18"/>
        </w:rPr>
        <w:t>mezun</w:t>
      </w:r>
      <w:r w:rsidRPr="000D2481" w:rsidR="007C20E2">
        <w:rPr>
          <w:sz w:val="18"/>
        </w:rPr>
        <w:t xml:space="preserve"> </w:t>
      </w:r>
      <w:r w:rsidRPr="000D2481">
        <w:rPr>
          <w:sz w:val="18"/>
        </w:rPr>
        <w:t>olanlara</w:t>
      </w:r>
      <w:r w:rsidRPr="000D2481" w:rsidR="007C20E2">
        <w:rPr>
          <w:sz w:val="18"/>
        </w:rPr>
        <w:t xml:space="preserve"> </w:t>
      </w:r>
      <w:r w:rsidRPr="000D2481">
        <w:rPr>
          <w:sz w:val="18"/>
        </w:rPr>
        <w:t>ilahiyat</w:t>
      </w:r>
      <w:r w:rsidRPr="000D2481" w:rsidR="007C20E2">
        <w:rPr>
          <w:sz w:val="18"/>
        </w:rPr>
        <w:t xml:space="preserve"> </w:t>
      </w:r>
      <w:r w:rsidRPr="000D2481">
        <w:rPr>
          <w:sz w:val="18"/>
        </w:rPr>
        <w:t>fakültesi</w:t>
      </w:r>
      <w:r w:rsidRPr="000D2481" w:rsidR="007C20E2">
        <w:rPr>
          <w:sz w:val="18"/>
        </w:rPr>
        <w:t xml:space="preserve"> </w:t>
      </w:r>
      <w:r w:rsidRPr="000D2481">
        <w:rPr>
          <w:sz w:val="18"/>
        </w:rPr>
        <w:t>ve</w:t>
      </w:r>
      <w:r w:rsidRPr="000D2481" w:rsidR="007C20E2">
        <w:rPr>
          <w:sz w:val="18"/>
        </w:rPr>
        <w:t xml:space="preserve"> </w:t>
      </w:r>
      <w:r w:rsidRPr="000D2481">
        <w:rPr>
          <w:sz w:val="18"/>
        </w:rPr>
        <w:t>aynı</w:t>
      </w:r>
      <w:r w:rsidRPr="000D2481" w:rsidR="007C20E2">
        <w:rPr>
          <w:sz w:val="18"/>
        </w:rPr>
        <w:t xml:space="preserve"> </w:t>
      </w:r>
      <w:r w:rsidRPr="000D2481">
        <w:rPr>
          <w:sz w:val="18"/>
        </w:rPr>
        <w:t>programı</w:t>
      </w:r>
      <w:r w:rsidRPr="000D2481" w:rsidR="007C20E2">
        <w:rPr>
          <w:sz w:val="18"/>
        </w:rPr>
        <w:t xml:space="preserve"> </w:t>
      </w:r>
      <w:r w:rsidRPr="000D2481">
        <w:rPr>
          <w:sz w:val="18"/>
        </w:rPr>
        <w:t>uygulayan</w:t>
      </w:r>
      <w:r w:rsidRPr="000D2481" w:rsidR="007C20E2">
        <w:rPr>
          <w:sz w:val="18"/>
        </w:rPr>
        <w:t xml:space="preserve"> </w:t>
      </w:r>
      <w:r w:rsidRPr="000D2481">
        <w:rPr>
          <w:sz w:val="18"/>
        </w:rPr>
        <w:t>fakültelerde</w:t>
      </w:r>
      <w:r w:rsidRPr="000D2481" w:rsidR="007C20E2">
        <w:rPr>
          <w:sz w:val="18"/>
        </w:rPr>
        <w:t xml:space="preserve"> </w:t>
      </w:r>
      <w:r w:rsidRPr="000D2481">
        <w:rPr>
          <w:sz w:val="18"/>
        </w:rPr>
        <w:t>eş</w:t>
      </w:r>
      <w:r w:rsidRPr="000D2481" w:rsidR="007C20E2">
        <w:rPr>
          <w:sz w:val="18"/>
        </w:rPr>
        <w:t xml:space="preserve"> </w:t>
      </w:r>
      <w:r w:rsidRPr="000D2481">
        <w:rPr>
          <w:sz w:val="18"/>
        </w:rPr>
        <w:t>değer</w:t>
      </w:r>
      <w:r w:rsidRPr="000D2481" w:rsidR="007C20E2">
        <w:rPr>
          <w:sz w:val="18"/>
        </w:rPr>
        <w:t xml:space="preserve"> </w:t>
      </w:r>
      <w:r w:rsidRPr="000D2481">
        <w:rPr>
          <w:sz w:val="18"/>
        </w:rPr>
        <w:t>alanlarda</w:t>
      </w:r>
      <w:r w:rsidRPr="000D2481" w:rsidR="007C20E2">
        <w:rPr>
          <w:sz w:val="18"/>
        </w:rPr>
        <w:t xml:space="preserve"> </w:t>
      </w:r>
      <w:r w:rsidRPr="000D2481">
        <w:rPr>
          <w:sz w:val="18"/>
        </w:rPr>
        <w:t>lisans</w:t>
      </w:r>
      <w:r w:rsidRPr="000D2481" w:rsidR="007C20E2">
        <w:rPr>
          <w:sz w:val="18"/>
        </w:rPr>
        <w:t xml:space="preserve"> </w:t>
      </w:r>
      <w:r w:rsidRPr="000D2481">
        <w:rPr>
          <w:sz w:val="18"/>
        </w:rPr>
        <w:t>tamamlama</w:t>
      </w:r>
      <w:r w:rsidRPr="000D2481" w:rsidR="007C20E2">
        <w:rPr>
          <w:sz w:val="18"/>
        </w:rPr>
        <w:t xml:space="preserve"> </w:t>
      </w:r>
      <w:r w:rsidRPr="000D2481">
        <w:rPr>
          <w:sz w:val="18"/>
        </w:rPr>
        <w:t>imkânı</w:t>
      </w:r>
      <w:r w:rsidRPr="000D2481" w:rsidR="007C20E2">
        <w:rPr>
          <w:sz w:val="18"/>
        </w:rPr>
        <w:t xml:space="preserve"> </w:t>
      </w:r>
      <w:r w:rsidRPr="000D2481">
        <w:rPr>
          <w:sz w:val="18"/>
        </w:rPr>
        <w:t>getirmekte,</w:t>
      </w:r>
      <w:r w:rsidRPr="000D2481" w:rsidR="007C20E2">
        <w:rPr>
          <w:sz w:val="18"/>
        </w:rPr>
        <w:t xml:space="preserve"> </w:t>
      </w:r>
      <w:r w:rsidRPr="000D2481">
        <w:rPr>
          <w:sz w:val="18"/>
        </w:rPr>
        <w:t>değişiklik</w:t>
      </w:r>
      <w:r w:rsidRPr="000D2481" w:rsidR="007C20E2">
        <w:rPr>
          <w:sz w:val="18"/>
        </w:rPr>
        <w:t xml:space="preserve"> </w:t>
      </w:r>
      <w:r w:rsidRPr="000D2481">
        <w:rPr>
          <w:sz w:val="18"/>
        </w:rPr>
        <w:t>önergesi</w:t>
      </w:r>
      <w:r w:rsidRPr="000D2481" w:rsidR="007C20E2">
        <w:rPr>
          <w:sz w:val="18"/>
        </w:rPr>
        <w:t xml:space="preserve"> </w:t>
      </w:r>
      <w:r w:rsidRPr="000D2481">
        <w:rPr>
          <w:sz w:val="18"/>
        </w:rPr>
        <w:t>ise</w:t>
      </w:r>
      <w:r w:rsidRPr="000D2481" w:rsidR="007C20E2">
        <w:rPr>
          <w:sz w:val="18"/>
        </w:rPr>
        <w:t xml:space="preserve"> </w:t>
      </w:r>
      <w:r w:rsidRPr="000D2481">
        <w:rPr>
          <w:sz w:val="18"/>
        </w:rPr>
        <w:t>getirilen</w:t>
      </w:r>
      <w:r w:rsidRPr="000D2481" w:rsidR="007C20E2">
        <w:rPr>
          <w:sz w:val="18"/>
        </w:rPr>
        <w:t xml:space="preserve"> </w:t>
      </w:r>
      <w:r w:rsidRPr="000D2481">
        <w:rPr>
          <w:sz w:val="18"/>
        </w:rPr>
        <w:t>bu</w:t>
      </w:r>
      <w:r w:rsidRPr="000D2481" w:rsidR="007C20E2">
        <w:rPr>
          <w:sz w:val="18"/>
        </w:rPr>
        <w:t xml:space="preserve"> </w:t>
      </w:r>
      <w:r w:rsidRPr="000D2481">
        <w:rPr>
          <w:sz w:val="18"/>
        </w:rPr>
        <w:t>lisans</w:t>
      </w:r>
      <w:r w:rsidRPr="000D2481" w:rsidR="007C20E2">
        <w:rPr>
          <w:sz w:val="18"/>
        </w:rPr>
        <w:t xml:space="preserve"> </w:t>
      </w:r>
      <w:r w:rsidRPr="000D2481">
        <w:rPr>
          <w:sz w:val="18"/>
        </w:rPr>
        <w:t>tamamlama</w:t>
      </w:r>
      <w:r w:rsidRPr="000D2481" w:rsidR="007C20E2">
        <w:rPr>
          <w:sz w:val="18"/>
        </w:rPr>
        <w:t xml:space="preserve"> </w:t>
      </w:r>
      <w:r w:rsidRPr="000D2481">
        <w:rPr>
          <w:sz w:val="18"/>
        </w:rPr>
        <w:t>imkânının</w:t>
      </w:r>
      <w:r w:rsidRPr="000D2481" w:rsidR="007C20E2">
        <w:rPr>
          <w:sz w:val="18"/>
        </w:rPr>
        <w:t xml:space="preserve"> </w:t>
      </w:r>
      <w:r w:rsidRPr="000D2481">
        <w:rPr>
          <w:sz w:val="18"/>
        </w:rPr>
        <w:t>gıda,</w:t>
      </w:r>
      <w:r w:rsidRPr="000D2481" w:rsidR="007C20E2">
        <w:rPr>
          <w:sz w:val="18"/>
        </w:rPr>
        <w:t xml:space="preserve"> </w:t>
      </w:r>
      <w:r w:rsidRPr="000D2481">
        <w:rPr>
          <w:sz w:val="18"/>
        </w:rPr>
        <w:t>tarım</w:t>
      </w:r>
      <w:r w:rsidRPr="000D2481" w:rsidR="007C20E2">
        <w:rPr>
          <w:sz w:val="18"/>
        </w:rPr>
        <w:t xml:space="preserve"> </w:t>
      </w:r>
      <w:r w:rsidRPr="000D2481">
        <w:rPr>
          <w:sz w:val="18"/>
        </w:rPr>
        <w:t>ve</w:t>
      </w:r>
      <w:r w:rsidRPr="000D2481" w:rsidR="007C20E2">
        <w:rPr>
          <w:sz w:val="18"/>
        </w:rPr>
        <w:t xml:space="preserve"> </w:t>
      </w:r>
      <w:r w:rsidRPr="000D2481">
        <w:rPr>
          <w:sz w:val="18"/>
        </w:rPr>
        <w:t>hayvancılık</w:t>
      </w:r>
      <w:r w:rsidRPr="000D2481" w:rsidR="007C20E2">
        <w:rPr>
          <w:sz w:val="18"/>
        </w:rPr>
        <w:t xml:space="preserve"> </w:t>
      </w:r>
      <w:r w:rsidRPr="000D2481">
        <w:rPr>
          <w:sz w:val="18"/>
        </w:rPr>
        <w:t>alanlarında</w:t>
      </w:r>
      <w:r w:rsidRPr="000D2481" w:rsidR="007C20E2">
        <w:rPr>
          <w:sz w:val="18"/>
        </w:rPr>
        <w:t xml:space="preserve"> </w:t>
      </w:r>
      <w:r w:rsidRPr="000D2481">
        <w:rPr>
          <w:sz w:val="18"/>
        </w:rPr>
        <w:t>ön</w:t>
      </w:r>
      <w:r w:rsidRPr="000D2481" w:rsidR="007C20E2">
        <w:rPr>
          <w:sz w:val="18"/>
        </w:rPr>
        <w:t xml:space="preserve"> </w:t>
      </w:r>
      <w:r w:rsidRPr="000D2481">
        <w:rPr>
          <w:sz w:val="18"/>
        </w:rPr>
        <w:t>lisans</w:t>
      </w:r>
      <w:r w:rsidRPr="000D2481" w:rsidR="007C20E2">
        <w:rPr>
          <w:sz w:val="18"/>
        </w:rPr>
        <w:t xml:space="preserve"> </w:t>
      </w:r>
      <w:r w:rsidRPr="000D2481">
        <w:rPr>
          <w:sz w:val="18"/>
        </w:rPr>
        <w:t>programlarından</w:t>
      </w:r>
      <w:r w:rsidRPr="000D2481" w:rsidR="007C20E2">
        <w:rPr>
          <w:sz w:val="18"/>
        </w:rPr>
        <w:t xml:space="preserve"> </w:t>
      </w:r>
      <w:r w:rsidRPr="000D2481">
        <w:rPr>
          <w:sz w:val="18"/>
        </w:rPr>
        <w:t>mezun</w:t>
      </w:r>
      <w:r w:rsidRPr="000D2481" w:rsidR="007C20E2">
        <w:rPr>
          <w:sz w:val="18"/>
        </w:rPr>
        <w:t xml:space="preserve"> </w:t>
      </w:r>
      <w:r w:rsidRPr="000D2481">
        <w:rPr>
          <w:sz w:val="18"/>
        </w:rPr>
        <w:t>olanlara</w:t>
      </w:r>
      <w:r w:rsidRPr="000D2481" w:rsidR="007C20E2">
        <w:rPr>
          <w:sz w:val="18"/>
        </w:rPr>
        <w:t xml:space="preserve"> </w:t>
      </w:r>
      <w:r w:rsidRPr="000D2481">
        <w:rPr>
          <w:sz w:val="18"/>
        </w:rPr>
        <w:t>da</w:t>
      </w:r>
      <w:r w:rsidRPr="000D2481" w:rsidR="007C20E2">
        <w:rPr>
          <w:sz w:val="18"/>
        </w:rPr>
        <w:t xml:space="preserve"> </w:t>
      </w:r>
      <w:r w:rsidRPr="000D2481">
        <w:rPr>
          <w:sz w:val="18"/>
        </w:rPr>
        <w:t>tanınmasını</w:t>
      </w:r>
      <w:r w:rsidRPr="000D2481" w:rsidR="007C20E2">
        <w:rPr>
          <w:sz w:val="18"/>
        </w:rPr>
        <w:t xml:space="preserve"> </w:t>
      </w:r>
      <w:r w:rsidRPr="000D2481">
        <w:rPr>
          <w:sz w:val="18"/>
        </w:rPr>
        <w:t>amaçlamaktadır.</w:t>
      </w:r>
      <w:r w:rsidRPr="000D2481" w:rsidR="007C20E2">
        <w:rPr>
          <w:sz w:val="18"/>
        </w:rPr>
        <w:t xml:space="preserve"> </w:t>
      </w:r>
      <w:r w:rsidRPr="000D2481">
        <w:rPr>
          <w:sz w:val="18"/>
        </w:rPr>
        <w:t>Bu</w:t>
      </w:r>
      <w:r w:rsidRPr="000D2481" w:rsidR="007C20E2">
        <w:rPr>
          <w:sz w:val="18"/>
        </w:rPr>
        <w:t xml:space="preserve"> </w:t>
      </w:r>
      <w:r w:rsidRPr="000D2481">
        <w:rPr>
          <w:sz w:val="18"/>
        </w:rPr>
        <w:t>değişiklikle,</w:t>
      </w:r>
      <w:r w:rsidRPr="000D2481" w:rsidR="007C20E2">
        <w:rPr>
          <w:sz w:val="18"/>
        </w:rPr>
        <w:t xml:space="preserve"> </w:t>
      </w:r>
      <w:r w:rsidRPr="000D2481">
        <w:rPr>
          <w:sz w:val="18"/>
        </w:rPr>
        <w:t>söz</w:t>
      </w:r>
      <w:r w:rsidRPr="000D2481" w:rsidR="007C20E2">
        <w:rPr>
          <w:sz w:val="18"/>
        </w:rPr>
        <w:t xml:space="preserve"> </w:t>
      </w:r>
      <w:r w:rsidRPr="000D2481">
        <w:rPr>
          <w:sz w:val="18"/>
        </w:rPr>
        <w:t>konusu</w:t>
      </w:r>
      <w:r w:rsidRPr="000D2481" w:rsidR="007C20E2">
        <w:rPr>
          <w:sz w:val="18"/>
        </w:rPr>
        <w:t xml:space="preserve"> </w:t>
      </w:r>
      <w:r w:rsidRPr="000D2481">
        <w:rPr>
          <w:sz w:val="18"/>
        </w:rPr>
        <w:t>alanlarda</w:t>
      </w:r>
      <w:r w:rsidRPr="000D2481" w:rsidR="007C20E2">
        <w:rPr>
          <w:sz w:val="18"/>
        </w:rPr>
        <w:t xml:space="preserve"> </w:t>
      </w:r>
      <w:r w:rsidRPr="000D2481">
        <w:rPr>
          <w:sz w:val="18"/>
        </w:rPr>
        <w:t>ön</w:t>
      </w:r>
      <w:r w:rsidRPr="000D2481" w:rsidR="007C20E2">
        <w:rPr>
          <w:sz w:val="18"/>
        </w:rPr>
        <w:t xml:space="preserve"> </w:t>
      </w:r>
      <w:r w:rsidRPr="000D2481">
        <w:rPr>
          <w:sz w:val="18"/>
        </w:rPr>
        <w:t>lisans</w:t>
      </w:r>
      <w:r w:rsidRPr="000D2481" w:rsidR="007C20E2">
        <w:rPr>
          <w:sz w:val="18"/>
        </w:rPr>
        <w:t xml:space="preserve"> </w:t>
      </w:r>
      <w:r w:rsidRPr="000D2481">
        <w:rPr>
          <w:sz w:val="18"/>
        </w:rPr>
        <w:t>eğitimi</w:t>
      </w:r>
      <w:r w:rsidRPr="000D2481" w:rsidR="007C20E2">
        <w:rPr>
          <w:sz w:val="18"/>
        </w:rPr>
        <w:t xml:space="preserve"> </w:t>
      </w:r>
      <w:r w:rsidRPr="000D2481">
        <w:rPr>
          <w:sz w:val="18"/>
        </w:rPr>
        <w:t>görmüş</w:t>
      </w:r>
      <w:r w:rsidRPr="000D2481" w:rsidR="007C20E2">
        <w:rPr>
          <w:sz w:val="18"/>
        </w:rPr>
        <w:t xml:space="preserve"> </w:t>
      </w:r>
      <w:r w:rsidRPr="000D2481">
        <w:rPr>
          <w:sz w:val="18"/>
        </w:rPr>
        <w:t>ve</w:t>
      </w:r>
      <w:r w:rsidRPr="000D2481" w:rsidR="007C20E2">
        <w:rPr>
          <w:sz w:val="18"/>
        </w:rPr>
        <w:t xml:space="preserve"> </w:t>
      </w:r>
      <w:r w:rsidRPr="000D2481">
        <w:rPr>
          <w:sz w:val="18"/>
        </w:rPr>
        <w:t>çoğu</w:t>
      </w:r>
      <w:r w:rsidRPr="000D2481" w:rsidR="007C20E2">
        <w:rPr>
          <w:sz w:val="18"/>
        </w:rPr>
        <w:t xml:space="preserve"> </w:t>
      </w:r>
      <w:r w:rsidRPr="000D2481">
        <w:rPr>
          <w:sz w:val="18"/>
        </w:rPr>
        <w:t>kamuda</w:t>
      </w:r>
      <w:r w:rsidRPr="000D2481" w:rsidR="007C20E2">
        <w:rPr>
          <w:sz w:val="18"/>
        </w:rPr>
        <w:t xml:space="preserve"> </w:t>
      </w:r>
      <w:r w:rsidRPr="000D2481">
        <w:rPr>
          <w:sz w:val="18"/>
        </w:rPr>
        <w:t>görev</w:t>
      </w:r>
      <w:r w:rsidRPr="000D2481" w:rsidR="007C20E2">
        <w:rPr>
          <w:sz w:val="18"/>
        </w:rPr>
        <w:t xml:space="preserve"> </w:t>
      </w:r>
      <w:r w:rsidRPr="000D2481">
        <w:rPr>
          <w:sz w:val="18"/>
        </w:rPr>
        <w:t>yapanların</w:t>
      </w:r>
      <w:r w:rsidRPr="000D2481" w:rsidR="007C20E2">
        <w:rPr>
          <w:sz w:val="18"/>
        </w:rPr>
        <w:t xml:space="preserve"> </w:t>
      </w:r>
      <w:r w:rsidRPr="000D2481">
        <w:rPr>
          <w:sz w:val="18"/>
        </w:rPr>
        <w:t>üst</w:t>
      </w:r>
      <w:r w:rsidRPr="000D2481" w:rsidR="007C20E2">
        <w:rPr>
          <w:sz w:val="18"/>
        </w:rPr>
        <w:t xml:space="preserve"> </w:t>
      </w:r>
      <w:r w:rsidRPr="000D2481">
        <w:rPr>
          <w:sz w:val="18"/>
        </w:rPr>
        <w:t>öğrenim</w:t>
      </w:r>
      <w:r w:rsidRPr="000D2481" w:rsidR="007C20E2">
        <w:rPr>
          <w:sz w:val="18"/>
        </w:rPr>
        <w:t xml:space="preserve"> </w:t>
      </w:r>
      <w:r w:rsidRPr="000D2481">
        <w:rPr>
          <w:sz w:val="18"/>
        </w:rPr>
        <w:t>yapamamış</w:t>
      </w:r>
      <w:r w:rsidRPr="000D2481" w:rsidR="007C20E2">
        <w:rPr>
          <w:sz w:val="18"/>
        </w:rPr>
        <w:t xml:space="preserve"> </w:t>
      </w:r>
      <w:r w:rsidRPr="000D2481">
        <w:rPr>
          <w:sz w:val="18"/>
        </w:rPr>
        <w:t>olmalarından</w:t>
      </w:r>
      <w:r w:rsidRPr="000D2481" w:rsidR="007C20E2">
        <w:rPr>
          <w:sz w:val="18"/>
        </w:rPr>
        <w:t xml:space="preserve"> </w:t>
      </w:r>
      <w:r w:rsidRPr="000D2481">
        <w:rPr>
          <w:sz w:val="18"/>
        </w:rPr>
        <w:t>kaynaklı</w:t>
      </w:r>
      <w:r w:rsidRPr="000D2481" w:rsidR="007C20E2">
        <w:rPr>
          <w:sz w:val="18"/>
        </w:rPr>
        <w:t xml:space="preserve"> </w:t>
      </w:r>
      <w:r w:rsidRPr="000D2481">
        <w:rPr>
          <w:sz w:val="18"/>
        </w:rPr>
        <w:t>mağduriyetleri</w:t>
      </w:r>
      <w:r w:rsidRPr="000D2481" w:rsidR="007C20E2">
        <w:rPr>
          <w:sz w:val="18"/>
        </w:rPr>
        <w:t xml:space="preserve"> </w:t>
      </w:r>
      <w:r w:rsidRPr="000D2481">
        <w:rPr>
          <w:sz w:val="18"/>
        </w:rPr>
        <w:t>giderilmiş</w:t>
      </w:r>
      <w:r w:rsidRPr="000D2481" w:rsidR="007C20E2">
        <w:rPr>
          <w:sz w:val="18"/>
        </w:rPr>
        <w:t xml:space="preserve"> </w:t>
      </w:r>
      <w:r w:rsidRPr="000D2481">
        <w:rPr>
          <w:sz w:val="18"/>
        </w:rPr>
        <w:t>olacaktır.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Önergeyi</w:t>
      </w:r>
      <w:r w:rsidRPr="000D2481" w:rsidR="007C20E2">
        <w:rPr>
          <w:sz w:val="18"/>
        </w:rPr>
        <w:t xml:space="preserve"> </w:t>
      </w:r>
      <w:r w:rsidRPr="000D2481">
        <w:rPr>
          <w:sz w:val="18"/>
        </w:rPr>
        <w:t>oylarınıza</w:t>
      </w:r>
      <w:r w:rsidRPr="000D2481" w:rsidR="007C20E2">
        <w:rPr>
          <w:sz w:val="18"/>
        </w:rPr>
        <w:t xml:space="preserve"> </w:t>
      </w:r>
      <w:r w:rsidRPr="000D2481">
        <w:rPr>
          <w:sz w:val="18"/>
        </w:rPr>
        <w:t>sunuyorum:</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Önerge</w:t>
      </w:r>
      <w:r w:rsidRPr="000D2481" w:rsidR="007C20E2">
        <w:rPr>
          <w:sz w:val="18"/>
        </w:rPr>
        <w:t xml:space="preserve"> </w:t>
      </w:r>
      <w:r w:rsidRPr="000D2481">
        <w:rPr>
          <w:sz w:val="18"/>
        </w:rPr>
        <w:t>kabul</w:t>
      </w:r>
      <w:r w:rsidRPr="000D2481" w:rsidR="007C20E2">
        <w:rPr>
          <w:sz w:val="18"/>
        </w:rPr>
        <w:t xml:space="preserve"> </w:t>
      </w:r>
      <w:r w:rsidRPr="000D2481">
        <w:rPr>
          <w:sz w:val="18"/>
        </w:rPr>
        <w:t>edilmemiştir.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5’inci</w:t>
      </w:r>
      <w:r w:rsidRPr="000D2481" w:rsidR="007C20E2">
        <w:rPr>
          <w:sz w:val="18"/>
        </w:rPr>
        <w:t xml:space="preserve"> </w:t>
      </w:r>
      <w:r w:rsidRPr="000D2481">
        <w:rPr>
          <w:sz w:val="18"/>
        </w:rPr>
        <w:t>maddeye</w:t>
      </w:r>
      <w:r w:rsidRPr="000D2481" w:rsidR="007C20E2">
        <w:rPr>
          <w:sz w:val="18"/>
        </w:rPr>
        <w:t xml:space="preserve"> </w:t>
      </w:r>
      <w:r w:rsidRPr="000D2481">
        <w:rPr>
          <w:sz w:val="18"/>
        </w:rPr>
        <w:t>bağlı</w:t>
      </w:r>
      <w:r w:rsidRPr="000D2481" w:rsidR="007C20E2">
        <w:rPr>
          <w:sz w:val="18"/>
        </w:rPr>
        <w:t xml:space="preserve"> </w:t>
      </w:r>
      <w:r w:rsidRPr="000D2481">
        <w:rPr>
          <w:sz w:val="18"/>
        </w:rPr>
        <w:t>geçici</w:t>
      </w:r>
      <w:r w:rsidRPr="000D2481" w:rsidR="007C20E2">
        <w:rPr>
          <w:sz w:val="18"/>
        </w:rPr>
        <w:t xml:space="preserve"> </w:t>
      </w:r>
      <w:r w:rsidRPr="000D2481">
        <w:rPr>
          <w:sz w:val="18"/>
        </w:rPr>
        <w:t>madde</w:t>
      </w:r>
      <w:r w:rsidRPr="000D2481" w:rsidR="007C20E2">
        <w:rPr>
          <w:sz w:val="18"/>
        </w:rPr>
        <w:t xml:space="preserve"> </w:t>
      </w:r>
      <w:r w:rsidRPr="000D2481">
        <w:rPr>
          <w:sz w:val="18"/>
        </w:rPr>
        <w:t>77’yi</w:t>
      </w:r>
      <w:r w:rsidRPr="000D2481" w:rsidR="007C20E2">
        <w:rPr>
          <w:sz w:val="18"/>
        </w:rPr>
        <w:t xml:space="preserve"> </w:t>
      </w:r>
      <w:r w:rsidRPr="000D2481">
        <w:rPr>
          <w:sz w:val="18"/>
        </w:rPr>
        <w:t>oylarınıza</w:t>
      </w:r>
      <w:r w:rsidRPr="000D2481" w:rsidR="007C20E2">
        <w:rPr>
          <w:sz w:val="18"/>
        </w:rPr>
        <w:t xml:space="preserve"> </w:t>
      </w:r>
      <w:r w:rsidRPr="000D2481">
        <w:rPr>
          <w:sz w:val="18"/>
        </w:rPr>
        <w:t>sunuyorum:</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Madde</w:t>
      </w:r>
      <w:r w:rsidRPr="000D2481" w:rsidR="007C20E2">
        <w:rPr>
          <w:sz w:val="18"/>
        </w:rPr>
        <w:t xml:space="preserve"> </w:t>
      </w:r>
      <w:r w:rsidRPr="000D2481">
        <w:rPr>
          <w:sz w:val="18"/>
        </w:rPr>
        <w:t>kabul</w:t>
      </w:r>
      <w:r w:rsidRPr="000D2481" w:rsidR="007C20E2">
        <w:rPr>
          <w:sz w:val="18"/>
        </w:rPr>
        <w:t xml:space="preserve"> </w:t>
      </w:r>
      <w:r w:rsidRPr="000D2481">
        <w:rPr>
          <w:sz w:val="18"/>
        </w:rPr>
        <w:t>edilmiştir.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6’ncı</w:t>
      </w:r>
      <w:r w:rsidRPr="000D2481" w:rsidR="007C20E2">
        <w:rPr>
          <w:sz w:val="18"/>
        </w:rPr>
        <w:t xml:space="preserve"> </w:t>
      </w:r>
      <w:r w:rsidRPr="000D2481">
        <w:rPr>
          <w:sz w:val="18"/>
        </w:rPr>
        <w:t>maddede</w:t>
      </w:r>
      <w:r w:rsidRPr="000D2481" w:rsidR="007C20E2">
        <w:rPr>
          <w:sz w:val="18"/>
        </w:rPr>
        <w:t xml:space="preserve"> </w:t>
      </w:r>
      <w:r w:rsidRPr="000D2481">
        <w:rPr>
          <w:sz w:val="18"/>
        </w:rPr>
        <w:t>üç</w:t>
      </w:r>
      <w:r w:rsidRPr="000D2481" w:rsidR="007C20E2">
        <w:rPr>
          <w:sz w:val="18"/>
        </w:rPr>
        <w:t xml:space="preserve"> </w:t>
      </w:r>
      <w:r w:rsidRPr="000D2481">
        <w:rPr>
          <w:sz w:val="18"/>
        </w:rPr>
        <w:t>adet</w:t>
      </w:r>
      <w:r w:rsidRPr="000D2481" w:rsidR="007C20E2">
        <w:rPr>
          <w:sz w:val="18"/>
        </w:rPr>
        <w:t xml:space="preserve"> </w:t>
      </w:r>
      <w:r w:rsidRPr="000D2481">
        <w:rPr>
          <w:sz w:val="18"/>
        </w:rPr>
        <w:t>önerge</w:t>
      </w:r>
      <w:r w:rsidRPr="000D2481" w:rsidR="007C20E2">
        <w:rPr>
          <w:sz w:val="18"/>
        </w:rPr>
        <w:t xml:space="preserve"> </w:t>
      </w:r>
      <w:r w:rsidRPr="000D2481">
        <w:rPr>
          <w:sz w:val="18"/>
        </w:rPr>
        <w:t>vardır.</w:t>
      </w:r>
      <w:r w:rsidRPr="000D2481" w:rsidR="007C20E2">
        <w:rPr>
          <w:sz w:val="18"/>
        </w:rPr>
        <w:t xml:space="preserve"> </w:t>
      </w:r>
      <w:r w:rsidRPr="000D2481">
        <w:rPr>
          <w:sz w:val="18"/>
        </w:rPr>
        <w:t>Önergelerin</w:t>
      </w:r>
      <w:r w:rsidRPr="000D2481" w:rsidR="007C20E2">
        <w:rPr>
          <w:sz w:val="18"/>
        </w:rPr>
        <w:t xml:space="preserve"> </w:t>
      </w:r>
      <w:r w:rsidRPr="000D2481">
        <w:rPr>
          <w:sz w:val="18"/>
        </w:rPr>
        <w:t>ikisi</w:t>
      </w:r>
      <w:r w:rsidRPr="000D2481" w:rsidR="007C20E2">
        <w:rPr>
          <w:sz w:val="18"/>
        </w:rPr>
        <w:t xml:space="preserve"> </w:t>
      </w:r>
      <w:r w:rsidRPr="000D2481">
        <w:rPr>
          <w:sz w:val="18"/>
        </w:rPr>
        <w:t>aynı</w:t>
      </w:r>
      <w:r w:rsidRPr="000D2481" w:rsidR="007C20E2">
        <w:rPr>
          <w:sz w:val="18"/>
        </w:rPr>
        <w:t xml:space="preserve"> </w:t>
      </w:r>
      <w:r w:rsidRPr="000D2481">
        <w:rPr>
          <w:sz w:val="18"/>
        </w:rPr>
        <w:t>mahiyettedir,</w:t>
      </w:r>
      <w:r w:rsidRPr="000D2481" w:rsidR="007C20E2">
        <w:rPr>
          <w:sz w:val="18"/>
        </w:rPr>
        <w:t xml:space="preserve"> </w:t>
      </w:r>
      <w:r w:rsidRPr="000D2481">
        <w:rPr>
          <w:sz w:val="18"/>
        </w:rPr>
        <w:t>birlikte</w:t>
      </w:r>
      <w:r w:rsidRPr="000D2481" w:rsidR="007C20E2">
        <w:rPr>
          <w:sz w:val="18"/>
        </w:rPr>
        <w:t xml:space="preserve"> </w:t>
      </w:r>
      <w:r w:rsidRPr="000D2481">
        <w:rPr>
          <w:sz w:val="18"/>
        </w:rPr>
        <w:t>işleme</w:t>
      </w:r>
      <w:r w:rsidRPr="000D2481" w:rsidR="007C20E2">
        <w:rPr>
          <w:sz w:val="18"/>
        </w:rPr>
        <w:t xml:space="preserve"> </w:t>
      </w:r>
      <w:r w:rsidRPr="000D2481">
        <w:rPr>
          <w:sz w:val="18"/>
        </w:rPr>
        <w:t>alacağım.</w:t>
      </w:r>
    </w:p>
    <w:p w:rsidRPr="000D2481" w:rsidR="00D419C3" w:rsidP="000D2481" w:rsidRDefault="00D419C3">
      <w:pPr>
        <w:pStyle w:val="GENELKURUL"/>
        <w:spacing w:line="240" w:lineRule="auto"/>
        <w:rPr>
          <w:sz w:val="18"/>
        </w:rPr>
      </w:pPr>
      <w:r w:rsidRPr="000D2481">
        <w:rPr>
          <w:sz w:val="18"/>
        </w:rPr>
        <w:t>İlk</w:t>
      </w:r>
      <w:r w:rsidRPr="000D2481" w:rsidR="007C20E2">
        <w:rPr>
          <w:sz w:val="18"/>
        </w:rPr>
        <w:t xml:space="preserve"> </w:t>
      </w:r>
      <w:r w:rsidRPr="000D2481">
        <w:rPr>
          <w:sz w:val="18"/>
        </w:rPr>
        <w:t>önergeyi</w:t>
      </w:r>
      <w:r w:rsidRPr="000D2481" w:rsidR="007C20E2">
        <w:rPr>
          <w:sz w:val="18"/>
        </w:rPr>
        <w:t xml:space="preserve"> </w:t>
      </w:r>
      <w:r w:rsidRPr="000D2481">
        <w:rPr>
          <w:sz w:val="18"/>
        </w:rPr>
        <w:t>okutuyorum:</w:t>
      </w:r>
      <w:r w:rsidRPr="000D2481" w:rsidR="007C20E2">
        <w:rPr>
          <w:sz w:val="18"/>
        </w:rPr>
        <w:t xml:space="preserve"> </w:t>
      </w:r>
    </w:p>
    <w:p w:rsidRPr="000D2481" w:rsidR="00D419C3" w:rsidP="000D2481" w:rsidRDefault="00D419C3">
      <w:pPr>
        <w:pStyle w:val="GENELKURUL"/>
        <w:spacing w:line="240" w:lineRule="auto"/>
        <w:jc w:val="center"/>
        <w:rPr>
          <w:sz w:val="18"/>
        </w:rPr>
      </w:pP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Başkanlığına</w:t>
      </w:r>
    </w:p>
    <w:p w:rsidRPr="000D2481" w:rsidR="00D419C3" w:rsidP="000D2481" w:rsidRDefault="00D419C3">
      <w:pPr>
        <w:pStyle w:val="GENELKURUL"/>
        <w:spacing w:line="240" w:lineRule="auto"/>
        <w:rPr>
          <w:sz w:val="18"/>
        </w:rPr>
      </w:pPr>
      <w:r w:rsidRPr="000D2481">
        <w:rPr>
          <w:sz w:val="18"/>
        </w:rPr>
        <w:t>Görüşülmekte</w:t>
      </w:r>
      <w:r w:rsidRPr="000D2481" w:rsidR="007C20E2">
        <w:rPr>
          <w:sz w:val="18"/>
        </w:rPr>
        <w:t xml:space="preserve"> </w:t>
      </w:r>
      <w:r w:rsidRPr="000D2481">
        <w:rPr>
          <w:sz w:val="18"/>
        </w:rPr>
        <w:t>olan</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6’ncı</w:t>
      </w:r>
      <w:r w:rsidRPr="000D2481" w:rsidR="007C20E2">
        <w:rPr>
          <w:sz w:val="18"/>
        </w:rPr>
        <w:t xml:space="preserve"> </w:t>
      </w:r>
      <w:r w:rsidRPr="000D2481">
        <w:rPr>
          <w:sz w:val="18"/>
        </w:rPr>
        <w:t>maddesinin</w:t>
      </w:r>
      <w:r w:rsidRPr="000D2481" w:rsidR="007C20E2">
        <w:rPr>
          <w:sz w:val="18"/>
        </w:rPr>
        <w:t xml:space="preserve"> </w:t>
      </w:r>
      <w:r w:rsidRPr="000D2481">
        <w:rPr>
          <w:sz w:val="18"/>
        </w:rPr>
        <w:t>tasarı</w:t>
      </w:r>
      <w:r w:rsidRPr="000D2481" w:rsidR="007C20E2">
        <w:rPr>
          <w:sz w:val="18"/>
        </w:rPr>
        <w:t xml:space="preserve"> </w:t>
      </w:r>
      <w:r w:rsidRPr="000D2481">
        <w:rPr>
          <w:sz w:val="18"/>
        </w:rPr>
        <w:t>metninden</w:t>
      </w:r>
      <w:r w:rsidRPr="000D2481" w:rsidR="007C20E2">
        <w:rPr>
          <w:sz w:val="18"/>
        </w:rPr>
        <w:t xml:space="preserve"> </w:t>
      </w:r>
      <w:r w:rsidRPr="000D2481">
        <w:rPr>
          <w:sz w:val="18"/>
        </w:rPr>
        <w:t>çıkartılmasını</w:t>
      </w:r>
      <w:r w:rsidRPr="000D2481" w:rsidR="007C20E2">
        <w:rPr>
          <w:sz w:val="18"/>
        </w:rPr>
        <w:t xml:space="preserve"> </w:t>
      </w:r>
      <w:r w:rsidRPr="000D2481">
        <w:rPr>
          <w:sz w:val="18"/>
        </w:rPr>
        <w:t>arz</w:t>
      </w:r>
      <w:r w:rsidRPr="000D2481" w:rsidR="007C20E2">
        <w:rPr>
          <w:sz w:val="18"/>
        </w:rPr>
        <w:t xml:space="preserve"> </w:t>
      </w:r>
      <w:r w:rsidRPr="000D2481">
        <w:rPr>
          <w:sz w:val="18"/>
        </w:rPr>
        <w:t>ve</w:t>
      </w:r>
      <w:r w:rsidRPr="000D2481" w:rsidR="007C20E2">
        <w:rPr>
          <w:sz w:val="18"/>
        </w:rPr>
        <w:t xml:space="preserve"> </w:t>
      </w:r>
      <w:r w:rsidRPr="000D2481">
        <w:rPr>
          <w:sz w:val="18"/>
        </w:rPr>
        <w:t>teklif</w:t>
      </w:r>
      <w:r w:rsidRPr="000D2481" w:rsidR="007C20E2">
        <w:rPr>
          <w:sz w:val="18"/>
        </w:rPr>
        <w:t xml:space="preserve"> </w:t>
      </w:r>
      <w:r w:rsidRPr="000D2481">
        <w:rPr>
          <w:sz w:val="18"/>
        </w:rPr>
        <w:t>ederiz.</w:t>
      </w:r>
      <w:r w:rsidRPr="000D2481" w:rsidR="007C20E2">
        <w:rPr>
          <w:sz w:val="18"/>
        </w:rPr>
        <w:t xml:space="preserve"> </w:t>
      </w:r>
    </w:p>
    <w:p w:rsidRPr="000D2481" w:rsidR="00D419C3" w:rsidP="000D2481" w:rsidRDefault="00D419C3">
      <w:pPr>
        <w:pStyle w:val="3LMZA"/>
        <w:tabs>
          <w:tab w:val="clear" w:pos="5529"/>
          <w:tab w:val="center" w:pos="5812"/>
        </w:tabs>
        <w:spacing w:line="240" w:lineRule="auto"/>
        <w:rPr>
          <w:sz w:val="18"/>
        </w:rPr>
      </w:pPr>
      <w:r w:rsidRPr="000D2481">
        <w:rPr>
          <w:sz w:val="18"/>
        </w:rPr>
        <w:tab/>
        <w:t>Filiz</w:t>
      </w:r>
      <w:r w:rsidRPr="000D2481" w:rsidR="007C20E2">
        <w:rPr>
          <w:sz w:val="18"/>
        </w:rPr>
        <w:t xml:space="preserve"> </w:t>
      </w:r>
      <w:r w:rsidRPr="000D2481">
        <w:rPr>
          <w:sz w:val="18"/>
        </w:rPr>
        <w:t>Kerestecioğlu</w:t>
      </w:r>
      <w:r w:rsidRPr="000D2481" w:rsidR="007C20E2">
        <w:rPr>
          <w:sz w:val="18"/>
        </w:rPr>
        <w:t xml:space="preserve"> </w:t>
      </w:r>
      <w:r w:rsidRPr="000D2481">
        <w:rPr>
          <w:sz w:val="18"/>
        </w:rPr>
        <w:t>Demir</w:t>
      </w:r>
      <w:r w:rsidRPr="000D2481">
        <w:rPr>
          <w:sz w:val="18"/>
        </w:rPr>
        <w:tab/>
        <w:t>Mehmet</w:t>
      </w:r>
      <w:r w:rsidRPr="000D2481" w:rsidR="007C20E2">
        <w:rPr>
          <w:sz w:val="18"/>
        </w:rPr>
        <w:t xml:space="preserve"> </w:t>
      </w:r>
      <w:r w:rsidRPr="000D2481">
        <w:rPr>
          <w:sz w:val="18"/>
        </w:rPr>
        <w:t>Ali</w:t>
      </w:r>
      <w:r w:rsidRPr="000D2481" w:rsidR="007C20E2">
        <w:rPr>
          <w:sz w:val="18"/>
        </w:rPr>
        <w:t xml:space="preserve"> </w:t>
      </w:r>
      <w:r w:rsidRPr="000D2481">
        <w:rPr>
          <w:sz w:val="18"/>
        </w:rPr>
        <w:t>Aslan</w:t>
      </w:r>
      <w:r w:rsidRPr="000D2481">
        <w:rPr>
          <w:sz w:val="18"/>
        </w:rPr>
        <w:tab/>
        <w:t>Hüda</w:t>
      </w:r>
      <w:r w:rsidRPr="000D2481" w:rsidR="007C20E2">
        <w:rPr>
          <w:sz w:val="18"/>
        </w:rPr>
        <w:t xml:space="preserve"> </w:t>
      </w:r>
      <w:r w:rsidRPr="000D2481">
        <w:rPr>
          <w:sz w:val="18"/>
        </w:rPr>
        <w:t>Kaya</w:t>
      </w:r>
    </w:p>
    <w:p w:rsidRPr="000D2481" w:rsidR="00D419C3" w:rsidP="000D2481" w:rsidRDefault="00D419C3">
      <w:pPr>
        <w:pStyle w:val="3LMZA"/>
        <w:tabs>
          <w:tab w:val="clear" w:pos="5529"/>
          <w:tab w:val="center" w:pos="5812"/>
        </w:tabs>
        <w:spacing w:line="240" w:lineRule="auto"/>
        <w:rPr>
          <w:sz w:val="18"/>
        </w:rPr>
      </w:pPr>
      <w:r w:rsidRPr="000D2481">
        <w:rPr>
          <w:sz w:val="18"/>
        </w:rPr>
        <w:tab/>
        <w:t>İstanbul</w:t>
      </w:r>
      <w:r w:rsidRPr="000D2481">
        <w:rPr>
          <w:sz w:val="18"/>
        </w:rPr>
        <w:tab/>
        <w:t>Batman</w:t>
      </w:r>
      <w:r w:rsidRPr="000D2481">
        <w:rPr>
          <w:sz w:val="18"/>
        </w:rPr>
        <w:tab/>
        <w:t>İstanbul</w:t>
      </w:r>
    </w:p>
    <w:p w:rsidRPr="000D2481" w:rsidR="00D419C3" w:rsidP="000D2481" w:rsidRDefault="00D419C3">
      <w:pPr>
        <w:pStyle w:val="3LMZA"/>
        <w:tabs>
          <w:tab w:val="clear" w:pos="5529"/>
          <w:tab w:val="center" w:pos="5812"/>
        </w:tabs>
        <w:spacing w:line="240" w:lineRule="auto"/>
        <w:rPr>
          <w:sz w:val="18"/>
        </w:rPr>
      </w:pPr>
      <w:r w:rsidRPr="000D2481">
        <w:rPr>
          <w:sz w:val="18"/>
        </w:rPr>
        <w:tab/>
        <w:t>Mehmet</w:t>
      </w:r>
      <w:r w:rsidRPr="000D2481" w:rsidR="007C20E2">
        <w:rPr>
          <w:sz w:val="18"/>
        </w:rPr>
        <w:t xml:space="preserve"> </w:t>
      </w:r>
      <w:r w:rsidRPr="000D2481">
        <w:rPr>
          <w:sz w:val="18"/>
        </w:rPr>
        <w:t>Emin</w:t>
      </w:r>
      <w:r w:rsidRPr="000D2481" w:rsidR="007C20E2">
        <w:rPr>
          <w:sz w:val="18"/>
        </w:rPr>
        <w:t xml:space="preserve"> </w:t>
      </w:r>
      <w:r w:rsidRPr="000D2481">
        <w:rPr>
          <w:sz w:val="18"/>
        </w:rPr>
        <w:t>Adıyaman</w:t>
      </w:r>
      <w:r w:rsidRPr="000D2481">
        <w:rPr>
          <w:sz w:val="18"/>
        </w:rPr>
        <w:tab/>
        <w:t>Sibel</w:t>
      </w:r>
      <w:r w:rsidRPr="000D2481" w:rsidR="007C20E2">
        <w:rPr>
          <w:sz w:val="18"/>
        </w:rPr>
        <w:t xml:space="preserve"> </w:t>
      </w:r>
      <w:r w:rsidRPr="000D2481">
        <w:rPr>
          <w:sz w:val="18"/>
        </w:rPr>
        <w:t>Yiğitalp</w:t>
      </w:r>
    </w:p>
    <w:p w:rsidRPr="000D2481" w:rsidR="00D419C3" w:rsidP="000D2481" w:rsidRDefault="00D419C3">
      <w:pPr>
        <w:pStyle w:val="3LMZA"/>
        <w:tabs>
          <w:tab w:val="clear" w:pos="5529"/>
          <w:tab w:val="center" w:pos="5812"/>
        </w:tabs>
        <w:spacing w:line="240" w:lineRule="auto"/>
        <w:rPr>
          <w:sz w:val="18"/>
        </w:rPr>
      </w:pPr>
      <w:r w:rsidRPr="000D2481">
        <w:rPr>
          <w:sz w:val="18"/>
        </w:rPr>
        <w:tab/>
        <w:t>Iğdır</w:t>
      </w:r>
      <w:r w:rsidRPr="000D2481">
        <w:rPr>
          <w:sz w:val="18"/>
        </w:rPr>
        <w:tab/>
        <w:t>Diyarbakır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Komisyon</w:t>
      </w:r>
      <w:r w:rsidRPr="000D2481" w:rsidR="007C20E2">
        <w:rPr>
          <w:sz w:val="18"/>
        </w:rPr>
        <w:t xml:space="preserve"> </w:t>
      </w:r>
      <w:r w:rsidRPr="000D2481">
        <w:rPr>
          <w:sz w:val="18"/>
        </w:rPr>
        <w:t>önergeye</w:t>
      </w:r>
      <w:r w:rsidRPr="000D2481" w:rsidR="007C20E2">
        <w:rPr>
          <w:sz w:val="18"/>
        </w:rPr>
        <w:t xml:space="preserve"> </w:t>
      </w:r>
      <w:r w:rsidRPr="000D2481">
        <w:rPr>
          <w:sz w:val="18"/>
        </w:rPr>
        <w:t>katılıyor</w:t>
      </w:r>
      <w:r w:rsidRPr="000D2481" w:rsidR="007C20E2">
        <w:rPr>
          <w:sz w:val="18"/>
        </w:rPr>
        <w:t xml:space="preserve"> </w:t>
      </w:r>
      <w:r w:rsidRPr="000D2481">
        <w:rPr>
          <w:sz w:val="18"/>
        </w:rPr>
        <w:t>mu?</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KÜLTÜR,</w:t>
      </w:r>
      <w:r w:rsidRPr="000D2481" w:rsidR="007C20E2">
        <w:rPr>
          <w:sz w:val="18"/>
        </w:rPr>
        <w:t xml:space="preserve"> </w:t>
      </w: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KOMİSYONU</w:t>
      </w:r>
      <w:r w:rsidRPr="000D2481" w:rsidR="007C20E2">
        <w:rPr>
          <w:sz w:val="18"/>
        </w:rPr>
        <w:t xml:space="preserve"> </w:t>
      </w:r>
      <w:r w:rsidRPr="000D2481">
        <w:rPr>
          <w:sz w:val="18"/>
        </w:rPr>
        <w:t>SÖZCÜSÜ</w:t>
      </w:r>
      <w:r w:rsidRPr="000D2481" w:rsidR="007C20E2">
        <w:rPr>
          <w:sz w:val="18"/>
        </w:rPr>
        <w:t xml:space="preserve"> </w:t>
      </w:r>
      <w:r w:rsidRPr="000D2481">
        <w:rPr>
          <w:sz w:val="18"/>
        </w:rPr>
        <w:t>LEYLA</w:t>
      </w:r>
      <w:r w:rsidRPr="000D2481" w:rsidR="007C20E2">
        <w:rPr>
          <w:sz w:val="18"/>
        </w:rPr>
        <w:t xml:space="preserve"> </w:t>
      </w:r>
      <w:r w:rsidRPr="000D2481">
        <w:rPr>
          <w:sz w:val="18"/>
        </w:rPr>
        <w:t>ŞAHİN</w:t>
      </w:r>
      <w:r w:rsidRPr="000D2481" w:rsidR="007C20E2">
        <w:rPr>
          <w:sz w:val="18"/>
        </w:rPr>
        <w:t xml:space="preserve"> </w:t>
      </w:r>
      <w:r w:rsidRPr="000D2481">
        <w:rPr>
          <w:sz w:val="18"/>
        </w:rPr>
        <w:t>USTA</w:t>
      </w:r>
      <w:r w:rsidRPr="000D2481" w:rsidR="007C20E2">
        <w:rPr>
          <w:sz w:val="18"/>
        </w:rPr>
        <w:t xml:space="preserve"> </w:t>
      </w:r>
      <w:r w:rsidRPr="000D2481">
        <w:rPr>
          <w:sz w:val="18"/>
        </w:rPr>
        <w:t>(Konya)</w:t>
      </w:r>
      <w:r w:rsidRPr="000D2481" w:rsidR="007C20E2">
        <w:rPr>
          <w:sz w:val="18"/>
        </w:rPr>
        <w:t xml:space="preserve"> </w:t>
      </w:r>
      <w:r w:rsidRPr="000D2481">
        <w:rPr>
          <w:sz w:val="18"/>
        </w:rPr>
        <w:t>–</w:t>
      </w:r>
      <w:r w:rsidRPr="000D2481" w:rsidR="007C20E2">
        <w:rPr>
          <w:sz w:val="18"/>
        </w:rPr>
        <w:t xml:space="preserve"> </w:t>
      </w:r>
      <w:r w:rsidRPr="000D2481">
        <w:rPr>
          <w:sz w:val="18"/>
        </w:rPr>
        <w:t>Katılmıyoruz</w:t>
      </w:r>
      <w:r w:rsidRPr="000D2481" w:rsidR="007C20E2">
        <w:rPr>
          <w:sz w:val="18"/>
        </w:rPr>
        <w:t xml:space="preserve"> </w:t>
      </w:r>
      <w:r w:rsidRPr="000D2481">
        <w:rPr>
          <w:sz w:val="18"/>
        </w:rPr>
        <w:t>Sayın</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Hükûmet?</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Katılmıyoruz</w:t>
      </w:r>
      <w:r w:rsidRPr="000D2481" w:rsidR="007C20E2">
        <w:rPr>
          <w:sz w:val="18"/>
        </w:rPr>
        <w:t xml:space="preserve"> </w:t>
      </w:r>
      <w:r w:rsidRPr="000D2481">
        <w:rPr>
          <w:sz w:val="18"/>
        </w:rPr>
        <w:t>Başkan.</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Gerekçeyi</w:t>
      </w:r>
      <w:r w:rsidRPr="000D2481" w:rsidR="007C20E2">
        <w:rPr>
          <w:sz w:val="18"/>
        </w:rPr>
        <w:t xml:space="preserve"> </w:t>
      </w:r>
      <w:r w:rsidRPr="000D2481">
        <w:rPr>
          <w:sz w:val="18"/>
        </w:rPr>
        <w:t>okutuyorum:</w:t>
      </w:r>
    </w:p>
    <w:p w:rsidRPr="000D2481" w:rsidR="00D419C3" w:rsidP="000D2481" w:rsidRDefault="00D419C3">
      <w:pPr>
        <w:pStyle w:val="GENELKURUL"/>
        <w:spacing w:line="240" w:lineRule="auto"/>
        <w:rPr>
          <w:sz w:val="18"/>
        </w:rPr>
      </w:pPr>
      <w:r w:rsidRPr="000D2481">
        <w:rPr>
          <w:sz w:val="18"/>
        </w:rPr>
        <w:t>Gerekçe:</w:t>
      </w:r>
    </w:p>
    <w:p w:rsidRPr="000D2481" w:rsidR="00D419C3" w:rsidP="000D2481" w:rsidRDefault="00D419C3">
      <w:pPr>
        <w:pStyle w:val="GENELKURUL"/>
        <w:spacing w:line="240" w:lineRule="auto"/>
        <w:rPr>
          <w:sz w:val="18"/>
        </w:rPr>
      </w:pPr>
      <w:r w:rsidRPr="000D2481">
        <w:rPr>
          <w:sz w:val="18"/>
        </w:rPr>
        <w:t>Maddeyle</w:t>
      </w:r>
      <w:r w:rsidRPr="000D2481" w:rsidR="007C20E2">
        <w:rPr>
          <w:sz w:val="18"/>
        </w:rPr>
        <w:t xml:space="preserve"> </w:t>
      </w:r>
      <w:r w:rsidRPr="000D2481">
        <w:rPr>
          <w:sz w:val="18"/>
        </w:rPr>
        <w:t>Uludağ,</w:t>
      </w:r>
      <w:r w:rsidRPr="000D2481" w:rsidR="007C20E2">
        <w:rPr>
          <w:sz w:val="18"/>
        </w:rPr>
        <w:t xml:space="preserve"> </w:t>
      </w:r>
      <w:r w:rsidRPr="000D2481">
        <w:rPr>
          <w:sz w:val="18"/>
        </w:rPr>
        <w:t>Cumhuriyet,</w:t>
      </w:r>
      <w:r w:rsidRPr="000D2481" w:rsidR="007C20E2">
        <w:rPr>
          <w:sz w:val="18"/>
        </w:rPr>
        <w:t xml:space="preserve"> </w:t>
      </w:r>
      <w:r w:rsidRPr="000D2481">
        <w:rPr>
          <w:sz w:val="18"/>
        </w:rPr>
        <w:t>Adnan</w:t>
      </w:r>
      <w:r w:rsidRPr="000D2481" w:rsidR="007C20E2">
        <w:rPr>
          <w:sz w:val="18"/>
        </w:rPr>
        <w:t xml:space="preserve"> </w:t>
      </w:r>
      <w:r w:rsidRPr="000D2481">
        <w:rPr>
          <w:sz w:val="18"/>
        </w:rPr>
        <w:t>Menderes,</w:t>
      </w:r>
      <w:r w:rsidRPr="000D2481" w:rsidR="007C20E2">
        <w:rPr>
          <w:sz w:val="18"/>
        </w:rPr>
        <w:t xml:space="preserve"> </w:t>
      </w:r>
      <w:r w:rsidRPr="000D2481">
        <w:rPr>
          <w:sz w:val="18"/>
        </w:rPr>
        <w:t>Abant</w:t>
      </w:r>
      <w:r w:rsidRPr="000D2481" w:rsidR="007C20E2">
        <w:rPr>
          <w:sz w:val="18"/>
        </w:rPr>
        <w:t xml:space="preserve"> </w:t>
      </w:r>
      <w:r w:rsidRPr="000D2481">
        <w:rPr>
          <w:sz w:val="18"/>
        </w:rPr>
        <w:t>İzzet</w:t>
      </w:r>
      <w:r w:rsidRPr="000D2481" w:rsidR="007C20E2">
        <w:rPr>
          <w:sz w:val="18"/>
        </w:rPr>
        <w:t xml:space="preserve"> </w:t>
      </w:r>
      <w:r w:rsidRPr="000D2481">
        <w:rPr>
          <w:sz w:val="18"/>
        </w:rPr>
        <w:t>Baysal,</w:t>
      </w:r>
      <w:r w:rsidRPr="000D2481" w:rsidR="007C20E2">
        <w:rPr>
          <w:sz w:val="18"/>
        </w:rPr>
        <w:t xml:space="preserve"> </w:t>
      </w:r>
      <w:r w:rsidRPr="000D2481">
        <w:rPr>
          <w:sz w:val="18"/>
        </w:rPr>
        <w:t>Mustafa</w:t>
      </w:r>
      <w:r w:rsidRPr="000D2481" w:rsidR="007C20E2">
        <w:rPr>
          <w:sz w:val="18"/>
        </w:rPr>
        <w:t xml:space="preserve"> </w:t>
      </w:r>
      <w:r w:rsidRPr="000D2481">
        <w:rPr>
          <w:sz w:val="18"/>
        </w:rPr>
        <w:t>Kemal,</w:t>
      </w:r>
      <w:r w:rsidRPr="000D2481" w:rsidR="007C20E2">
        <w:rPr>
          <w:sz w:val="18"/>
        </w:rPr>
        <w:t xml:space="preserve"> </w:t>
      </w:r>
      <w:r w:rsidRPr="000D2481">
        <w:rPr>
          <w:sz w:val="18"/>
        </w:rPr>
        <w:t>Dumlupınar,</w:t>
      </w:r>
      <w:r w:rsidRPr="000D2481" w:rsidR="007C20E2">
        <w:rPr>
          <w:sz w:val="18"/>
        </w:rPr>
        <w:t xml:space="preserve"> </w:t>
      </w:r>
      <w:r w:rsidRPr="000D2481">
        <w:rPr>
          <w:sz w:val="18"/>
        </w:rPr>
        <w:t>Gaziosmanpaşa,</w:t>
      </w:r>
      <w:r w:rsidRPr="000D2481" w:rsidR="007C20E2">
        <w:rPr>
          <w:sz w:val="18"/>
        </w:rPr>
        <w:t xml:space="preserve"> </w:t>
      </w:r>
      <w:r w:rsidRPr="000D2481">
        <w:rPr>
          <w:sz w:val="18"/>
        </w:rPr>
        <w:t>Okan,</w:t>
      </w:r>
      <w:r w:rsidRPr="000D2481" w:rsidR="007C20E2">
        <w:rPr>
          <w:sz w:val="18"/>
        </w:rPr>
        <w:t xml:space="preserve"> </w:t>
      </w:r>
      <w:r w:rsidRPr="000D2481">
        <w:rPr>
          <w:sz w:val="18"/>
        </w:rPr>
        <w:t>Ahi</w:t>
      </w:r>
      <w:r w:rsidRPr="000D2481" w:rsidR="007C20E2">
        <w:rPr>
          <w:sz w:val="18"/>
        </w:rPr>
        <w:t xml:space="preserve"> </w:t>
      </w:r>
      <w:r w:rsidRPr="000D2481">
        <w:rPr>
          <w:sz w:val="18"/>
        </w:rPr>
        <w:t>Evran,</w:t>
      </w:r>
      <w:r w:rsidRPr="000D2481" w:rsidR="007C20E2">
        <w:rPr>
          <w:sz w:val="18"/>
        </w:rPr>
        <w:t xml:space="preserve"> </w:t>
      </w:r>
      <w:r w:rsidRPr="000D2481">
        <w:rPr>
          <w:sz w:val="18"/>
        </w:rPr>
        <w:t>Mehmet</w:t>
      </w:r>
      <w:r w:rsidRPr="000D2481" w:rsidR="007C20E2">
        <w:rPr>
          <w:sz w:val="18"/>
        </w:rPr>
        <w:t xml:space="preserve"> </w:t>
      </w:r>
      <w:r w:rsidRPr="000D2481">
        <w:rPr>
          <w:sz w:val="18"/>
        </w:rPr>
        <w:t>Akif</w:t>
      </w:r>
      <w:r w:rsidRPr="000D2481" w:rsidR="007C20E2">
        <w:rPr>
          <w:sz w:val="18"/>
        </w:rPr>
        <w:t xml:space="preserve"> </w:t>
      </w:r>
      <w:r w:rsidRPr="000D2481">
        <w:rPr>
          <w:sz w:val="18"/>
        </w:rPr>
        <w:t>Ersoy,</w:t>
      </w:r>
      <w:r w:rsidRPr="000D2481" w:rsidR="007C20E2">
        <w:rPr>
          <w:sz w:val="18"/>
        </w:rPr>
        <w:t xml:space="preserve"> </w:t>
      </w:r>
      <w:r w:rsidRPr="000D2481">
        <w:rPr>
          <w:sz w:val="18"/>
        </w:rPr>
        <w:t>Namık</w:t>
      </w:r>
      <w:r w:rsidRPr="000D2481" w:rsidR="007C20E2">
        <w:rPr>
          <w:sz w:val="18"/>
        </w:rPr>
        <w:t xml:space="preserve"> </w:t>
      </w:r>
      <w:r w:rsidRPr="000D2481">
        <w:rPr>
          <w:sz w:val="18"/>
        </w:rPr>
        <w:t>Kemal,</w:t>
      </w:r>
      <w:r w:rsidRPr="000D2481" w:rsidR="007C20E2">
        <w:rPr>
          <w:sz w:val="18"/>
        </w:rPr>
        <w:t xml:space="preserve"> </w:t>
      </w:r>
      <w:r w:rsidRPr="000D2481">
        <w:rPr>
          <w:sz w:val="18"/>
        </w:rPr>
        <w:t>Bozok</w:t>
      </w:r>
      <w:r w:rsidRPr="000D2481" w:rsidR="007C20E2">
        <w:rPr>
          <w:sz w:val="18"/>
        </w:rPr>
        <w:t xml:space="preserve"> </w:t>
      </w:r>
      <w:r w:rsidRPr="000D2481">
        <w:rPr>
          <w:sz w:val="18"/>
        </w:rPr>
        <w:t>Üniversitelerinin</w:t>
      </w:r>
      <w:r w:rsidRPr="000D2481" w:rsidR="007C20E2">
        <w:rPr>
          <w:sz w:val="18"/>
        </w:rPr>
        <w:t xml:space="preserve"> </w:t>
      </w:r>
      <w:r w:rsidRPr="000D2481">
        <w:rPr>
          <w:sz w:val="18"/>
        </w:rPr>
        <w:t>adlarının</w:t>
      </w:r>
      <w:r w:rsidRPr="000D2481" w:rsidR="007C20E2">
        <w:rPr>
          <w:sz w:val="18"/>
        </w:rPr>
        <w:t xml:space="preserve"> </w:t>
      </w:r>
      <w:r w:rsidRPr="000D2481">
        <w:rPr>
          <w:sz w:val="18"/>
        </w:rPr>
        <w:t>başına</w:t>
      </w:r>
      <w:r w:rsidRPr="000D2481" w:rsidR="007C20E2">
        <w:rPr>
          <w:sz w:val="18"/>
        </w:rPr>
        <w:t xml:space="preserve"> </w:t>
      </w:r>
      <w:r w:rsidRPr="000D2481">
        <w:rPr>
          <w:sz w:val="18"/>
        </w:rPr>
        <w:t>bulundukları</w:t>
      </w:r>
      <w:r w:rsidRPr="000D2481" w:rsidR="007C20E2">
        <w:rPr>
          <w:sz w:val="18"/>
        </w:rPr>
        <w:t xml:space="preserve"> </w:t>
      </w:r>
      <w:r w:rsidRPr="000D2481">
        <w:rPr>
          <w:sz w:val="18"/>
        </w:rPr>
        <w:t>illerin</w:t>
      </w:r>
      <w:r w:rsidRPr="000D2481" w:rsidR="007C20E2">
        <w:rPr>
          <w:sz w:val="18"/>
        </w:rPr>
        <w:t xml:space="preserve"> </w:t>
      </w:r>
      <w:r w:rsidRPr="000D2481">
        <w:rPr>
          <w:sz w:val="18"/>
        </w:rPr>
        <w:t>isimlerinin</w:t>
      </w:r>
      <w:r w:rsidRPr="000D2481" w:rsidR="007C20E2">
        <w:rPr>
          <w:sz w:val="18"/>
        </w:rPr>
        <w:t xml:space="preserve"> </w:t>
      </w:r>
      <w:r w:rsidRPr="000D2481">
        <w:rPr>
          <w:sz w:val="18"/>
        </w:rPr>
        <w:t>eklenmesiyle</w:t>
      </w:r>
      <w:r w:rsidRPr="000D2481" w:rsidR="007C20E2">
        <w:rPr>
          <w:sz w:val="18"/>
        </w:rPr>
        <w:t xml:space="preserve"> </w:t>
      </w:r>
      <w:r w:rsidRPr="000D2481">
        <w:rPr>
          <w:sz w:val="18"/>
        </w:rPr>
        <w:t>isim</w:t>
      </w:r>
      <w:r w:rsidRPr="000D2481" w:rsidR="007C20E2">
        <w:rPr>
          <w:sz w:val="18"/>
        </w:rPr>
        <w:t xml:space="preserve"> </w:t>
      </w:r>
      <w:r w:rsidRPr="000D2481">
        <w:rPr>
          <w:sz w:val="18"/>
        </w:rPr>
        <w:t>değişikliği</w:t>
      </w:r>
      <w:r w:rsidRPr="000D2481" w:rsidR="007C20E2">
        <w:rPr>
          <w:sz w:val="18"/>
        </w:rPr>
        <w:t xml:space="preserve"> </w:t>
      </w:r>
      <w:r w:rsidRPr="000D2481">
        <w:rPr>
          <w:sz w:val="18"/>
        </w:rPr>
        <w:t>öngörülmektedir.</w:t>
      </w:r>
      <w:r w:rsidRPr="000D2481" w:rsidR="007C20E2">
        <w:rPr>
          <w:sz w:val="18"/>
        </w:rPr>
        <w:t xml:space="preserve"> </w:t>
      </w:r>
      <w:r w:rsidRPr="000D2481">
        <w:rPr>
          <w:sz w:val="18"/>
        </w:rPr>
        <w:t>Bu</w:t>
      </w:r>
      <w:r w:rsidRPr="000D2481" w:rsidR="007C20E2">
        <w:rPr>
          <w:sz w:val="18"/>
        </w:rPr>
        <w:t xml:space="preserve"> </w:t>
      </w:r>
      <w:r w:rsidRPr="000D2481">
        <w:rPr>
          <w:sz w:val="18"/>
        </w:rPr>
        <w:t>düzenlemenin</w:t>
      </w:r>
      <w:r w:rsidRPr="000D2481" w:rsidR="007C20E2">
        <w:rPr>
          <w:sz w:val="18"/>
        </w:rPr>
        <w:t xml:space="preserve"> </w:t>
      </w:r>
      <w:r w:rsidRPr="000D2481">
        <w:rPr>
          <w:sz w:val="18"/>
        </w:rPr>
        <w:t>hiçbir</w:t>
      </w:r>
      <w:r w:rsidRPr="000D2481" w:rsidR="007C20E2">
        <w:rPr>
          <w:sz w:val="18"/>
        </w:rPr>
        <w:t xml:space="preserve"> </w:t>
      </w:r>
      <w:r w:rsidRPr="000D2481">
        <w:rPr>
          <w:sz w:val="18"/>
        </w:rPr>
        <w:t>izahı</w:t>
      </w:r>
      <w:r w:rsidRPr="000D2481" w:rsidR="007C20E2">
        <w:rPr>
          <w:sz w:val="18"/>
        </w:rPr>
        <w:t xml:space="preserve"> </w:t>
      </w:r>
      <w:r w:rsidRPr="000D2481">
        <w:rPr>
          <w:sz w:val="18"/>
        </w:rPr>
        <w:t>yoktur.</w:t>
      </w:r>
      <w:r w:rsidRPr="000D2481" w:rsidR="007C20E2">
        <w:rPr>
          <w:sz w:val="18"/>
        </w:rPr>
        <w:t xml:space="preserve"> </w:t>
      </w:r>
      <w:r w:rsidRPr="000D2481">
        <w:rPr>
          <w:sz w:val="18"/>
        </w:rPr>
        <w:t>Madem</w:t>
      </w:r>
      <w:r w:rsidRPr="000D2481" w:rsidR="007C20E2">
        <w:rPr>
          <w:sz w:val="18"/>
        </w:rPr>
        <w:t xml:space="preserve"> </w:t>
      </w:r>
      <w:r w:rsidRPr="000D2481">
        <w:rPr>
          <w:sz w:val="18"/>
        </w:rPr>
        <w:t>her</w:t>
      </w:r>
      <w:r w:rsidRPr="000D2481" w:rsidR="007C20E2">
        <w:rPr>
          <w:sz w:val="18"/>
        </w:rPr>
        <w:t xml:space="preserve"> </w:t>
      </w:r>
      <w:r w:rsidRPr="000D2481">
        <w:rPr>
          <w:sz w:val="18"/>
        </w:rPr>
        <w:t>üniversitenin</w:t>
      </w:r>
      <w:r w:rsidRPr="000D2481" w:rsidR="007C20E2">
        <w:rPr>
          <w:sz w:val="18"/>
        </w:rPr>
        <w:t xml:space="preserve"> </w:t>
      </w:r>
      <w:r w:rsidRPr="000D2481">
        <w:rPr>
          <w:sz w:val="18"/>
        </w:rPr>
        <w:t>adının</w:t>
      </w:r>
      <w:r w:rsidRPr="000D2481" w:rsidR="007C20E2">
        <w:rPr>
          <w:sz w:val="18"/>
        </w:rPr>
        <w:t xml:space="preserve"> </w:t>
      </w:r>
      <w:r w:rsidRPr="000D2481">
        <w:rPr>
          <w:sz w:val="18"/>
        </w:rPr>
        <w:t>önüne</w:t>
      </w:r>
      <w:r w:rsidRPr="000D2481" w:rsidR="007C20E2">
        <w:rPr>
          <w:sz w:val="18"/>
        </w:rPr>
        <w:t xml:space="preserve"> </w:t>
      </w:r>
      <w:r w:rsidRPr="000D2481">
        <w:rPr>
          <w:sz w:val="18"/>
        </w:rPr>
        <w:t>bulunduğu</w:t>
      </w:r>
      <w:r w:rsidRPr="000D2481" w:rsidR="007C20E2">
        <w:rPr>
          <w:sz w:val="18"/>
        </w:rPr>
        <w:t xml:space="preserve"> </w:t>
      </w:r>
      <w:r w:rsidRPr="000D2481">
        <w:rPr>
          <w:sz w:val="18"/>
        </w:rPr>
        <w:t>il</w:t>
      </w:r>
      <w:r w:rsidRPr="000D2481" w:rsidR="007C20E2">
        <w:rPr>
          <w:sz w:val="18"/>
        </w:rPr>
        <w:t xml:space="preserve"> </w:t>
      </w:r>
      <w:r w:rsidRPr="000D2481">
        <w:rPr>
          <w:sz w:val="18"/>
        </w:rPr>
        <w:t>eklenecekse</w:t>
      </w:r>
      <w:r w:rsidRPr="000D2481" w:rsidR="007C20E2">
        <w:rPr>
          <w:sz w:val="18"/>
        </w:rPr>
        <w:t xml:space="preserve"> </w:t>
      </w:r>
      <w:r w:rsidRPr="000D2481">
        <w:rPr>
          <w:sz w:val="18"/>
        </w:rPr>
        <w:t>neden</w:t>
      </w:r>
      <w:r w:rsidRPr="000D2481" w:rsidR="007C20E2">
        <w:rPr>
          <w:sz w:val="18"/>
        </w:rPr>
        <w:t xml:space="preserve"> </w:t>
      </w:r>
      <w:r w:rsidRPr="000D2481">
        <w:rPr>
          <w:sz w:val="18"/>
        </w:rPr>
        <w:t>sadece</w:t>
      </w:r>
      <w:r w:rsidRPr="000D2481" w:rsidR="007C20E2">
        <w:rPr>
          <w:sz w:val="18"/>
        </w:rPr>
        <w:t xml:space="preserve"> </w:t>
      </w:r>
      <w:r w:rsidRPr="000D2481">
        <w:rPr>
          <w:sz w:val="18"/>
        </w:rPr>
        <w:t>bu</w:t>
      </w:r>
      <w:r w:rsidRPr="000D2481" w:rsidR="007C20E2">
        <w:rPr>
          <w:sz w:val="18"/>
        </w:rPr>
        <w:t xml:space="preserve"> </w:t>
      </w:r>
      <w:r w:rsidRPr="000D2481">
        <w:rPr>
          <w:sz w:val="18"/>
        </w:rPr>
        <w:t>üniversiteler</w:t>
      </w:r>
      <w:r w:rsidRPr="000D2481" w:rsidR="007C20E2">
        <w:rPr>
          <w:sz w:val="18"/>
        </w:rPr>
        <w:t xml:space="preserve"> </w:t>
      </w:r>
      <w:r w:rsidRPr="000D2481">
        <w:rPr>
          <w:sz w:val="18"/>
        </w:rPr>
        <w:t>seçilmiştir?</w:t>
      </w:r>
      <w:r w:rsidRPr="000D2481" w:rsidR="007C20E2">
        <w:rPr>
          <w:sz w:val="18"/>
        </w:rPr>
        <w:t xml:space="preserve"> </w:t>
      </w:r>
      <w:r w:rsidRPr="000D2481">
        <w:rPr>
          <w:sz w:val="18"/>
        </w:rPr>
        <w:t>Türkiye'de</w:t>
      </w:r>
      <w:r w:rsidRPr="000D2481" w:rsidR="007C20E2">
        <w:rPr>
          <w:sz w:val="18"/>
        </w:rPr>
        <w:t xml:space="preserve"> </w:t>
      </w:r>
      <w:r w:rsidRPr="000D2481">
        <w:rPr>
          <w:sz w:val="18"/>
        </w:rPr>
        <w:t>toplam</w:t>
      </w:r>
      <w:r w:rsidRPr="000D2481" w:rsidR="007C20E2">
        <w:rPr>
          <w:sz w:val="18"/>
        </w:rPr>
        <w:t xml:space="preserve"> </w:t>
      </w:r>
      <w:r w:rsidRPr="000D2481">
        <w:rPr>
          <w:sz w:val="18"/>
        </w:rPr>
        <w:t>185</w:t>
      </w:r>
      <w:r w:rsidRPr="000D2481" w:rsidR="007C20E2">
        <w:rPr>
          <w:sz w:val="18"/>
        </w:rPr>
        <w:t xml:space="preserve"> </w:t>
      </w:r>
      <w:r w:rsidRPr="000D2481">
        <w:rPr>
          <w:sz w:val="18"/>
        </w:rPr>
        <w:t>üniversite</w:t>
      </w:r>
      <w:r w:rsidRPr="000D2481" w:rsidR="007C20E2">
        <w:rPr>
          <w:sz w:val="18"/>
        </w:rPr>
        <w:t xml:space="preserve"> </w:t>
      </w:r>
      <w:r w:rsidRPr="000D2481">
        <w:rPr>
          <w:sz w:val="18"/>
        </w:rPr>
        <w:t>bulunmaktadır.</w:t>
      </w:r>
      <w:r w:rsidRPr="000D2481" w:rsidR="007C20E2">
        <w:rPr>
          <w:sz w:val="18"/>
        </w:rPr>
        <w:t xml:space="preserve"> </w:t>
      </w:r>
      <w:r w:rsidRPr="000D2481">
        <w:rPr>
          <w:sz w:val="18"/>
        </w:rPr>
        <w:t>Neden</w:t>
      </w:r>
      <w:r w:rsidRPr="000D2481" w:rsidR="007C20E2">
        <w:rPr>
          <w:sz w:val="18"/>
        </w:rPr>
        <w:t xml:space="preserve"> </w:t>
      </w:r>
      <w:r w:rsidRPr="000D2481">
        <w:rPr>
          <w:sz w:val="18"/>
        </w:rPr>
        <w:t>sadece</w:t>
      </w:r>
      <w:r w:rsidRPr="000D2481" w:rsidR="007C20E2">
        <w:rPr>
          <w:sz w:val="18"/>
        </w:rPr>
        <w:t xml:space="preserve"> </w:t>
      </w:r>
      <w:r w:rsidRPr="000D2481">
        <w:rPr>
          <w:sz w:val="18"/>
        </w:rPr>
        <w:t>12</w:t>
      </w:r>
      <w:r w:rsidRPr="000D2481" w:rsidR="007C20E2">
        <w:rPr>
          <w:sz w:val="18"/>
        </w:rPr>
        <w:t xml:space="preserve"> </w:t>
      </w:r>
      <w:r w:rsidRPr="000D2481">
        <w:rPr>
          <w:sz w:val="18"/>
        </w:rPr>
        <w:t>üniversitenin</w:t>
      </w:r>
      <w:r w:rsidRPr="000D2481" w:rsidR="007C20E2">
        <w:rPr>
          <w:sz w:val="18"/>
        </w:rPr>
        <w:t xml:space="preserve"> </w:t>
      </w:r>
      <w:r w:rsidRPr="000D2481">
        <w:rPr>
          <w:sz w:val="18"/>
        </w:rPr>
        <w:t>önüne</w:t>
      </w:r>
      <w:r w:rsidRPr="000D2481" w:rsidR="007C20E2">
        <w:rPr>
          <w:sz w:val="18"/>
        </w:rPr>
        <w:t xml:space="preserve"> </w:t>
      </w:r>
      <w:r w:rsidRPr="000D2481">
        <w:rPr>
          <w:sz w:val="18"/>
        </w:rPr>
        <w:t>bulunduğu</w:t>
      </w:r>
      <w:r w:rsidRPr="000D2481" w:rsidR="007C20E2">
        <w:rPr>
          <w:sz w:val="18"/>
        </w:rPr>
        <w:t xml:space="preserve"> </w:t>
      </w:r>
      <w:r w:rsidRPr="000D2481">
        <w:rPr>
          <w:sz w:val="18"/>
        </w:rPr>
        <w:t>il</w:t>
      </w:r>
      <w:r w:rsidRPr="000D2481" w:rsidR="007C20E2">
        <w:rPr>
          <w:sz w:val="18"/>
        </w:rPr>
        <w:t xml:space="preserve"> </w:t>
      </w:r>
      <w:r w:rsidRPr="000D2481">
        <w:rPr>
          <w:sz w:val="18"/>
        </w:rPr>
        <w:t>eklenmiştir?</w:t>
      </w:r>
      <w:r w:rsidRPr="000D2481" w:rsidR="007C20E2">
        <w:rPr>
          <w:sz w:val="18"/>
        </w:rPr>
        <w:t xml:space="preserve"> </w:t>
      </w:r>
      <w:r w:rsidRPr="000D2481">
        <w:rPr>
          <w:sz w:val="18"/>
        </w:rPr>
        <w:t>Akdeniz,</w:t>
      </w:r>
      <w:r w:rsidRPr="000D2481" w:rsidR="007C20E2">
        <w:rPr>
          <w:sz w:val="18"/>
        </w:rPr>
        <w:t xml:space="preserve"> </w:t>
      </w:r>
      <w:r w:rsidRPr="000D2481">
        <w:rPr>
          <w:sz w:val="18"/>
        </w:rPr>
        <w:t>Abdullah</w:t>
      </w:r>
      <w:r w:rsidRPr="000D2481" w:rsidR="007C20E2">
        <w:rPr>
          <w:sz w:val="18"/>
        </w:rPr>
        <w:t xml:space="preserve"> </w:t>
      </w:r>
      <w:r w:rsidRPr="000D2481">
        <w:rPr>
          <w:sz w:val="18"/>
        </w:rPr>
        <w:t>Gül,</w:t>
      </w:r>
      <w:r w:rsidRPr="000D2481" w:rsidR="007C20E2">
        <w:rPr>
          <w:sz w:val="18"/>
        </w:rPr>
        <w:t xml:space="preserve"> </w:t>
      </w:r>
      <w:r w:rsidRPr="000D2481">
        <w:rPr>
          <w:sz w:val="18"/>
        </w:rPr>
        <w:t>Anadolu,</w:t>
      </w:r>
      <w:r w:rsidRPr="000D2481" w:rsidR="007C20E2">
        <w:rPr>
          <w:sz w:val="18"/>
        </w:rPr>
        <w:t xml:space="preserve"> </w:t>
      </w:r>
      <w:r w:rsidRPr="000D2481">
        <w:rPr>
          <w:sz w:val="18"/>
        </w:rPr>
        <w:t>Çukurova,</w:t>
      </w:r>
      <w:r w:rsidRPr="000D2481" w:rsidR="007C20E2">
        <w:rPr>
          <w:sz w:val="18"/>
        </w:rPr>
        <w:t xml:space="preserve"> </w:t>
      </w:r>
      <w:r w:rsidRPr="000D2481">
        <w:rPr>
          <w:sz w:val="18"/>
        </w:rPr>
        <w:t>Çankaya,</w:t>
      </w:r>
      <w:r w:rsidRPr="000D2481" w:rsidR="007C20E2">
        <w:rPr>
          <w:sz w:val="18"/>
        </w:rPr>
        <w:t xml:space="preserve"> </w:t>
      </w:r>
      <w:r w:rsidRPr="000D2481">
        <w:rPr>
          <w:sz w:val="18"/>
        </w:rPr>
        <w:t>Dokuz</w:t>
      </w:r>
      <w:r w:rsidRPr="000D2481" w:rsidR="007C20E2">
        <w:rPr>
          <w:sz w:val="18"/>
        </w:rPr>
        <w:t xml:space="preserve"> </w:t>
      </w:r>
      <w:r w:rsidRPr="000D2481">
        <w:rPr>
          <w:sz w:val="18"/>
        </w:rPr>
        <w:t>Eylül,</w:t>
      </w:r>
      <w:r w:rsidRPr="000D2481" w:rsidR="007C20E2">
        <w:rPr>
          <w:sz w:val="18"/>
        </w:rPr>
        <w:t xml:space="preserve"> </w:t>
      </w:r>
      <w:r w:rsidRPr="000D2481">
        <w:rPr>
          <w:sz w:val="18"/>
        </w:rPr>
        <w:t>Dicle</w:t>
      </w:r>
      <w:r w:rsidRPr="000D2481" w:rsidR="007C20E2">
        <w:rPr>
          <w:sz w:val="18"/>
        </w:rPr>
        <w:t xml:space="preserve"> </w:t>
      </w:r>
      <w:r w:rsidRPr="000D2481">
        <w:rPr>
          <w:sz w:val="18"/>
        </w:rPr>
        <w:t>Üniversiteleri</w:t>
      </w:r>
      <w:r w:rsidRPr="000D2481" w:rsidR="007C20E2">
        <w:rPr>
          <w:sz w:val="18"/>
        </w:rPr>
        <w:t xml:space="preserve"> </w:t>
      </w:r>
      <w:r w:rsidRPr="000D2481">
        <w:rPr>
          <w:sz w:val="18"/>
        </w:rPr>
        <w:t>gibi</w:t>
      </w:r>
      <w:r w:rsidRPr="000D2481" w:rsidR="007C20E2">
        <w:rPr>
          <w:sz w:val="18"/>
        </w:rPr>
        <w:t xml:space="preserve"> </w:t>
      </w:r>
      <w:r w:rsidRPr="000D2481">
        <w:rPr>
          <w:sz w:val="18"/>
        </w:rPr>
        <w:t>çok</w:t>
      </w:r>
      <w:r w:rsidRPr="000D2481" w:rsidR="007C20E2">
        <w:rPr>
          <w:sz w:val="18"/>
        </w:rPr>
        <w:t xml:space="preserve"> </w:t>
      </w:r>
      <w:r w:rsidRPr="000D2481">
        <w:rPr>
          <w:sz w:val="18"/>
        </w:rPr>
        <w:t>sayıda</w:t>
      </w:r>
      <w:r w:rsidRPr="000D2481" w:rsidR="007C20E2">
        <w:rPr>
          <w:sz w:val="18"/>
        </w:rPr>
        <w:t xml:space="preserve"> </w:t>
      </w:r>
      <w:r w:rsidRPr="000D2481">
        <w:rPr>
          <w:sz w:val="18"/>
        </w:rPr>
        <w:t>üniversitenin</w:t>
      </w:r>
      <w:r w:rsidRPr="000D2481" w:rsidR="007C20E2">
        <w:rPr>
          <w:sz w:val="18"/>
        </w:rPr>
        <w:t xml:space="preserve"> </w:t>
      </w:r>
      <w:r w:rsidRPr="000D2481">
        <w:rPr>
          <w:sz w:val="18"/>
        </w:rPr>
        <w:t>isimlerinin</w:t>
      </w:r>
      <w:r w:rsidRPr="000D2481" w:rsidR="007C20E2">
        <w:rPr>
          <w:sz w:val="18"/>
        </w:rPr>
        <w:t xml:space="preserve"> </w:t>
      </w:r>
      <w:r w:rsidRPr="000D2481">
        <w:rPr>
          <w:sz w:val="18"/>
        </w:rPr>
        <w:t>önüne</w:t>
      </w:r>
      <w:r w:rsidRPr="000D2481" w:rsidR="007C20E2">
        <w:rPr>
          <w:sz w:val="18"/>
        </w:rPr>
        <w:t xml:space="preserve"> </w:t>
      </w:r>
      <w:r w:rsidRPr="000D2481">
        <w:rPr>
          <w:sz w:val="18"/>
        </w:rPr>
        <w:t>neden</w:t>
      </w:r>
      <w:r w:rsidRPr="000D2481" w:rsidR="007C20E2">
        <w:rPr>
          <w:sz w:val="18"/>
        </w:rPr>
        <w:t xml:space="preserve"> </w:t>
      </w:r>
      <w:r w:rsidRPr="000D2481">
        <w:rPr>
          <w:sz w:val="18"/>
        </w:rPr>
        <w:t>bulundukları</w:t>
      </w:r>
      <w:r w:rsidRPr="000D2481" w:rsidR="007C20E2">
        <w:rPr>
          <w:sz w:val="18"/>
        </w:rPr>
        <w:t xml:space="preserve"> </w:t>
      </w:r>
      <w:r w:rsidRPr="000D2481">
        <w:rPr>
          <w:sz w:val="18"/>
        </w:rPr>
        <w:t>iller</w:t>
      </w:r>
      <w:r w:rsidRPr="000D2481" w:rsidR="007C20E2">
        <w:rPr>
          <w:sz w:val="18"/>
        </w:rPr>
        <w:t xml:space="preserve"> </w:t>
      </w:r>
      <w:r w:rsidRPr="000D2481">
        <w:rPr>
          <w:sz w:val="18"/>
        </w:rPr>
        <w:t>eklenmemiştir?</w:t>
      </w:r>
      <w:r w:rsidRPr="000D2481" w:rsidR="007C20E2">
        <w:rPr>
          <w:sz w:val="18"/>
        </w:rPr>
        <w:t xml:space="preserve"> </w:t>
      </w:r>
      <w:r w:rsidRPr="000D2481">
        <w:rPr>
          <w:sz w:val="18"/>
        </w:rPr>
        <w:t>Üniversitelerin</w:t>
      </w:r>
      <w:r w:rsidRPr="000D2481" w:rsidR="007C20E2">
        <w:rPr>
          <w:sz w:val="18"/>
        </w:rPr>
        <w:t xml:space="preserve"> </w:t>
      </w:r>
      <w:r w:rsidRPr="000D2481">
        <w:rPr>
          <w:sz w:val="18"/>
        </w:rPr>
        <w:t>isimleri</w:t>
      </w:r>
      <w:r w:rsidRPr="000D2481" w:rsidR="007C20E2">
        <w:rPr>
          <w:sz w:val="18"/>
        </w:rPr>
        <w:t xml:space="preserve"> </w:t>
      </w:r>
      <w:r w:rsidRPr="000D2481">
        <w:rPr>
          <w:sz w:val="18"/>
        </w:rPr>
        <w:t>üzerinden</w:t>
      </w:r>
      <w:r w:rsidRPr="000D2481" w:rsidR="007C20E2">
        <w:rPr>
          <w:sz w:val="18"/>
        </w:rPr>
        <w:t xml:space="preserve"> </w:t>
      </w:r>
      <w:r w:rsidRPr="000D2481">
        <w:rPr>
          <w:sz w:val="18"/>
        </w:rPr>
        <w:t>il</w:t>
      </w:r>
      <w:r w:rsidRPr="000D2481" w:rsidR="007C20E2">
        <w:rPr>
          <w:sz w:val="18"/>
        </w:rPr>
        <w:t xml:space="preserve"> </w:t>
      </w:r>
      <w:r w:rsidRPr="000D2481">
        <w:rPr>
          <w:sz w:val="18"/>
        </w:rPr>
        <w:t>ya</w:t>
      </w:r>
      <w:r w:rsidRPr="000D2481" w:rsidR="007C20E2">
        <w:rPr>
          <w:sz w:val="18"/>
        </w:rPr>
        <w:t xml:space="preserve"> </w:t>
      </w:r>
      <w:r w:rsidRPr="000D2481">
        <w:rPr>
          <w:sz w:val="18"/>
        </w:rPr>
        <w:t>da</w:t>
      </w:r>
      <w:r w:rsidRPr="000D2481" w:rsidR="007C20E2">
        <w:rPr>
          <w:sz w:val="18"/>
        </w:rPr>
        <w:t xml:space="preserve"> </w:t>
      </w:r>
      <w:r w:rsidRPr="000D2481">
        <w:rPr>
          <w:sz w:val="18"/>
        </w:rPr>
        <w:t>üniversite</w:t>
      </w:r>
      <w:r w:rsidRPr="000D2481" w:rsidR="007C20E2">
        <w:rPr>
          <w:sz w:val="18"/>
        </w:rPr>
        <w:t xml:space="preserve"> </w:t>
      </w:r>
      <w:r w:rsidRPr="000D2481">
        <w:rPr>
          <w:sz w:val="18"/>
        </w:rPr>
        <w:t>için</w:t>
      </w:r>
      <w:r w:rsidRPr="000D2481" w:rsidR="007C20E2">
        <w:rPr>
          <w:sz w:val="18"/>
        </w:rPr>
        <w:t xml:space="preserve"> </w:t>
      </w:r>
      <w:r w:rsidRPr="000D2481">
        <w:rPr>
          <w:sz w:val="18"/>
        </w:rPr>
        <w:t>bir</w:t>
      </w:r>
      <w:r w:rsidRPr="000D2481" w:rsidR="007C20E2">
        <w:rPr>
          <w:sz w:val="18"/>
        </w:rPr>
        <w:t xml:space="preserve"> </w:t>
      </w:r>
      <w:r w:rsidRPr="000D2481">
        <w:rPr>
          <w:sz w:val="18"/>
        </w:rPr>
        <w:t>marka</w:t>
      </w:r>
      <w:r w:rsidRPr="000D2481" w:rsidR="007C20E2">
        <w:rPr>
          <w:sz w:val="18"/>
        </w:rPr>
        <w:t xml:space="preserve"> </w:t>
      </w:r>
      <w:r w:rsidRPr="000D2481">
        <w:rPr>
          <w:sz w:val="18"/>
        </w:rPr>
        <w:t>değeri</w:t>
      </w:r>
      <w:r w:rsidRPr="000D2481" w:rsidR="007C20E2">
        <w:rPr>
          <w:sz w:val="18"/>
        </w:rPr>
        <w:t xml:space="preserve"> </w:t>
      </w:r>
      <w:r w:rsidRPr="000D2481">
        <w:rPr>
          <w:sz w:val="18"/>
        </w:rPr>
        <w:t>oluşturma</w:t>
      </w:r>
      <w:r w:rsidRPr="000D2481" w:rsidR="007C20E2">
        <w:rPr>
          <w:sz w:val="18"/>
        </w:rPr>
        <w:t xml:space="preserve"> </w:t>
      </w:r>
      <w:r w:rsidRPr="000D2481">
        <w:rPr>
          <w:sz w:val="18"/>
        </w:rPr>
        <w:t>kaygısı</w:t>
      </w:r>
      <w:r w:rsidRPr="000D2481" w:rsidR="007C20E2">
        <w:rPr>
          <w:sz w:val="18"/>
        </w:rPr>
        <w:t xml:space="preserve"> </w:t>
      </w:r>
      <w:r w:rsidRPr="000D2481">
        <w:rPr>
          <w:sz w:val="18"/>
        </w:rPr>
        <w:t>doğru</w:t>
      </w:r>
      <w:r w:rsidRPr="000D2481" w:rsidR="007C20E2">
        <w:rPr>
          <w:sz w:val="18"/>
        </w:rPr>
        <w:t xml:space="preserve"> </w:t>
      </w:r>
      <w:r w:rsidRPr="000D2481">
        <w:rPr>
          <w:sz w:val="18"/>
        </w:rPr>
        <w:t>değildir.</w:t>
      </w:r>
      <w:r w:rsidRPr="000D2481" w:rsidR="007C20E2">
        <w:rPr>
          <w:sz w:val="18"/>
        </w:rPr>
        <w:t xml:space="preserve"> </w:t>
      </w:r>
      <w:r w:rsidRPr="000D2481">
        <w:rPr>
          <w:sz w:val="18"/>
        </w:rPr>
        <w:t>Üniversitelerin</w:t>
      </w:r>
      <w:r w:rsidRPr="000D2481" w:rsidR="007C20E2">
        <w:rPr>
          <w:sz w:val="18"/>
        </w:rPr>
        <w:t xml:space="preserve"> </w:t>
      </w:r>
      <w:r w:rsidRPr="000D2481">
        <w:rPr>
          <w:sz w:val="18"/>
        </w:rPr>
        <w:t>isimleri</w:t>
      </w:r>
      <w:r w:rsidRPr="000D2481" w:rsidR="007C20E2">
        <w:rPr>
          <w:sz w:val="18"/>
        </w:rPr>
        <w:t xml:space="preserve"> </w:t>
      </w:r>
      <w:r w:rsidRPr="000D2481">
        <w:rPr>
          <w:sz w:val="18"/>
        </w:rPr>
        <w:t>yıllar</w:t>
      </w:r>
      <w:r w:rsidRPr="000D2481" w:rsidR="007C20E2">
        <w:rPr>
          <w:sz w:val="18"/>
        </w:rPr>
        <w:t xml:space="preserve"> </w:t>
      </w:r>
      <w:r w:rsidRPr="000D2481">
        <w:rPr>
          <w:sz w:val="18"/>
        </w:rPr>
        <w:t>içerisinde,</w:t>
      </w:r>
      <w:r w:rsidRPr="000D2481" w:rsidR="007C20E2">
        <w:rPr>
          <w:sz w:val="18"/>
        </w:rPr>
        <w:t xml:space="preserve"> </w:t>
      </w:r>
      <w:r w:rsidRPr="000D2481">
        <w:rPr>
          <w:sz w:val="18"/>
        </w:rPr>
        <w:t>kurumsallaşmasıyla</w:t>
      </w:r>
      <w:r w:rsidRPr="000D2481" w:rsidR="007C20E2">
        <w:rPr>
          <w:sz w:val="18"/>
        </w:rPr>
        <w:t xml:space="preserve"> </w:t>
      </w:r>
      <w:r w:rsidRPr="000D2481">
        <w:rPr>
          <w:sz w:val="18"/>
        </w:rPr>
        <w:t>birlikte</w:t>
      </w:r>
      <w:r w:rsidRPr="000D2481" w:rsidR="007C20E2">
        <w:rPr>
          <w:sz w:val="18"/>
        </w:rPr>
        <w:t xml:space="preserve"> </w:t>
      </w:r>
      <w:r w:rsidRPr="000D2481">
        <w:rPr>
          <w:sz w:val="18"/>
        </w:rPr>
        <w:t>bir</w:t>
      </w:r>
      <w:r w:rsidRPr="000D2481" w:rsidR="007C20E2">
        <w:rPr>
          <w:sz w:val="18"/>
        </w:rPr>
        <w:t xml:space="preserve"> </w:t>
      </w:r>
      <w:r w:rsidRPr="000D2481">
        <w:rPr>
          <w:sz w:val="18"/>
        </w:rPr>
        <w:t>değer</w:t>
      </w:r>
      <w:r w:rsidRPr="000D2481" w:rsidR="007C20E2">
        <w:rPr>
          <w:sz w:val="18"/>
        </w:rPr>
        <w:t xml:space="preserve"> </w:t>
      </w:r>
      <w:r w:rsidRPr="000D2481">
        <w:rPr>
          <w:sz w:val="18"/>
        </w:rPr>
        <w:t>ve</w:t>
      </w:r>
      <w:r w:rsidRPr="000D2481" w:rsidR="007C20E2">
        <w:rPr>
          <w:sz w:val="18"/>
        </w:rPr>
        <w:t xml:space="preserve"> </w:t>
      </w:r>
      <w:r w:rsidRPr="000D2481">
        <w:rPr>
          <w:sz w:val="18"/>
        </w:rPr>
        <w:t>anlam</w:t>
      </w:r>
      <w:r w:rsidRPr="000D2481" w:rsidR="007C20E2">
        <w:rPr>
          <w:sz w:val="18"/>
        </w:rPr>
        <w:t xml:space="preserve"> </w:t>
      </w:r>
      <w:r w:rsidRPr="000D2481">
        <w:rPr>
          <w:sz w:val="18"/>
        </w:rPr>
        <w:t>kazanmaktadır.</w:t>
      </w:r>
      <w:r w:rsidRPr="000D2481" w:rsidR="007C20E2">
        <w:rPr>
          <w:sz w:val="18"/>
        </w:rPr>
        <w:t xml:space="preserve"> </w:t>
      </w:r>
      <w:r w:rsidRPr="000D2481">
        <w:rPr>
          <w:sz w:val="18"/>
        </w:rPr>
        <w:t>Üniversitelerin</w:t>
      </w:r>
      <w:r w:rsidRPr="000D2481" w:rsidR="007C20E2">
        <w:rPr>
          <w:sz w:val="18"/>
        </w:rPr>
        <w:t xml:space="preserve"> </w:t>
      </w:r>
      <w:r w:rsidRPr="000D2481">
        <w:rPr>
          <w:sz w:val="18"/>
        </w:rPr>
        <w:t>oluşturdukları</w:t>
      </w:r>
      <w:r w:rsidRPr="000D2481" w:rsidR="007C20E2">
        <w:rPr>
          <w:sz w:val="18"/>
        </w:rPr>
        <w:t xml:space="preserve"> </w:t>
      </w:r>
      <w:r w:rsidRPr="000D2481">
        <w:rPr>
          <w:sz w:val="18"/>
        </w:rPr>
        <w:t>kültür,</w:t>
      </w:r>
      <w:r w:rsidRPr="000D2481" w:rsidR="007C20E2">
        <w:rPr>
          <w:sz w:val="18"/>
        </w:rPr>
        <w:t xml:space="preserve"> </w:t>
      </w:r>
      <w:r w:rsidRPr="000D2481">
        <w:rPr>
          <w:sz w:val="18"/>
        </w:rPr>
        <w:t>yürüttükleri</w:t>
      </w:r>
      <w:r w:rsidRPr="000D2481" w:rsidR="007C20E2">
        <w:rPr>
          <w:sz w:val="18"/>
        </w:rPr>
        <w:t xml:space="preserve"> </w:t>
      </w:r>
      <w:r w:rsidRPr="000D2481">
        <w:rPr>
          <w:sz w:val="18"/>
        </w:rPr>
        <w:t>çalışmalar</w:t>
      </w:r>
      <w:r w:rsidRPr="000D2481" w:rsidR="007C20E2">
        <w:rPr>
          <w:sz w:val="18"/>
        </w:rPr>
        <w:t xml:space="preserve"> </w:t>
      </w:r>
      <w:r w:rsidRPr="000D2481">
        <w:rPr>
          <w:sz w:val="18"/>
        </w:rPr>
        <w:t>isimleriyle</w:t>
      </w:r>
      <w:r w:rsidRPr="000D2481" w:rsidR="007C20E2">
        <w:rPr>
          <w:sz w:val="18"/>
        </w:rPr>
        <w:t xml:space="preserve"> </w:t>
      </w:r>
      <w:r w:rsidRPr="000D2481">
        <w:rPr>
          <w:sz w:val="18"/>
        </w:rPr>
        <w:t>birlikte</w:t>
      </w:r>
      <w:r w:rsidRPr="000D2481" w:rsidR="007C20E2">
        <w:rPr>
          <w:sz w:val="18"/>
        </w:rPr>
        <w:t xml:space="preserve"> </w:t>
      </w:r>
      <w:r w:rsidRPr="000D2481">
        <w:rPr>
          <w:sz w:val="18"/>
        </w:rPr>
        <w:t>anılmaktadır.</w:t>
      </w:r>
      <w:r w:rsidRPr="000D2481" w:rsidR="007C20E2">
        <w:rPr>
          <w:sz w:val="18"/>
        </w:rPr>
        <w:t xml:space="preserve"> </w:t>
      </w:r>
      <w:r w:rsidRPr="000D2481">
        <w:rPr>
          <w:sz w:val="18"/>
        </w:rPr>
        <w:t>Bu</w:t>
      </w:r>
      <w:r w:rsidRPr="000D2481" w:rsidR="007C20E2">
        <w:rPr>
          <w:sz w:val="18"/>
        </w:rPr>
        <w:t xml:space="preserve"> </w:t>
      </w:r>
      <w:r w:rsidRPr="000D2481">
        <w:rPr>
          <w:sz w:val="18"/>
        </w:rPr>
        <w:t>isimler</w:t>
      </w:r>
      <w:r w:rsidRPr="000D2481" w:rsidR="007C20E2">
        <w:rPr>
          <w:sz w:val="18"/>
        </w:rPr>
        <w:t xml:space="preserve"> </w:t>
      </w:r>
      <w:r w:rsidRPr="000D2481">
        <w:rPr>
          <w:sz w:val="18"/>
        </w:rPr>
        <w:t>bir</w:t>
      </w:r>
      <w:r w:rsidRPr="000D2481" w:rsidR="007C20E2">
        <w:rPr>
          <w:sz w:val="18"/>
        </w:rPr>
        <w:t xml:space="preserve"> </w:t>
      </w:r>
      <w:r w:rsidRPr="000D2481">
        <w:rPr>
          <w:sz w:val="18"/>
        </w:rPr>
        <w:t>oldubittiye</w:t>
      </w:r>
      <w:r w:rsidRPr="000D2481" w:rsidR="007C20E2">
        <w:rPr>
          <w:sz w:val="18"/>
        </w:rPr>
        <w:t xml:space="preserve"> </w:t>
      </w:r>
      <w:r w:rsidRPr="000D2481">
        <w:rPr>
          <w:sz w:val="18"/>
        </w:rPr>
        <w:t>getirilerek,</w:t>
      </w:r>
      <w:r w:rsidRPr="000D2481" w:rsidR="007C20E2">
        <w:rPr>
          <w:sz w:val="18"/>
        </w:rPr>
        <w:t xml:space="preserve"> </w:t>
      </w:r>
      <w:r w:rsidRPr="000D2481">
        <w:rPr>
          <w:sz w:val="18"/>
        </w:rPr>
        <w:t>tamamen</w:t>
      </w:r>
      <w:r w:rsidRPr="000D2481" w:rsidR="007C20E2">
        <w:rPr>
          <w:sz w:val="18"/>
        </w:rPr>
        <w:t xml:space="preserve"> </w:t>
      </w:r>
      <w:r w:rsidRPr="000D2481">
        <w:rPr>
          <w:sz w:val="18"/>
        </w:rPr>
        <w:t>ilgili</w:t>
      </w:r>
      <w:r w:rsidRPr="000D2481" w:rsidR="007C20E2">
        <w:rPr>
          <w:sz w:val="18"/>
        </w:rPr>
        <w:t xml:space="preserve"> </w:t>
      </w:r>
      <w:r w:rsidRPr="000D2481">
        <w:rPr>
          <w:sz w:val="18"/>
        </w:rPr>
        <w:t>bölge</w:t>
      </w:r>
      <w:r w:rsidRPr="000D2481" w:rsidR="007C20E2">
        <w:rPr>
          <w:sz w:val="18"/>
        </w:rPr>
        <w:t xml:space="preserve"> </w:t>
      </w:r>
      <w:r w:rsidRPr="000D2481">
        <w:rPr>
          <w:sz w:val="18"/>
        </w:rPr>
        <w:t>milletvekillerinin</w:t>
      </w:r>
      <w:r w:rsidRPr="000D2481" w:rsidR="007C20E2">
        <w:rPr>
          <w:sz w:val="18"/>
        </w:rPr>
        <w:t xml:space="preserve"> </w:t>
      </w:r>
      <w:r w:rsidRPr="000D2481">
        <w:rPr>
          <w:sz w:val="18"/>
        </w:rPr>
        <w:t>siyasi</w:t>
      </w:r>
      <w:r w:rsidRPr="000D2481" w:rsidR="007C20E2">
        <w:rPr>
          <w:sz w:val="18"/>
        </w:rPr>
        <w:t xml:space="preserve"> </w:t>
      </w:r>
      <w:r w:rsidRPr="000D2481">
        <w:rPr>
          <w:sz w:val="18"/>
        </w:rPr>
        <w:t>hedefleri</w:t>
      </w:r>
      <w:r w:rsidRPr="000D2481" w:rsidR="007C20E2">
        <w:rPr>
          <w:sz w:val="18"/>
        </w:rPr>
        <w:t xml:space="preserve"> </w:t>
      </w:r>
      <w:r w:rsidRPr="000D2481">
        <w:rPr>
          <w:sz w:val="18"/>
        </w:rPr>
        <w:t>gözetilerek</w:t>
      </w:r>
      <w:r w:rsidRPr="000D2481" w:rsidR="007C20E2">
        <w:rPr>
          <w:sz w:val="18"/>
        </w:rPr>
        <w:t xml:space="preserve"> </w:t>
      </w:r>
      <w:r w:rsidRPr="000D2481">
        <w:rPr>
          <w:sz w:val="18"/>
        </w:rPr>
        <w:t>değiştirilmez,</w:t>
      </w:r>
      <w:r w:rsidRPr="000D2481" w:rsidR="007C20E2">
        <w:rPr>
          <w:sz w:val="18"/>
        </w:rPr>
        <w:t xml:space="preserve"> </w:t>
      </w:r>
      <w:r w:rsidRPr="000D2481">
        <w:rPr>
          <w:sz w:val="18"/>
        </w:rPr>
        <w:t>değiştirilmemelidir.</w:t>
      </w:r>
      <w:r w:rsidRPr="000D2481" w:rsidR="007C20E2">
        <w:rPr>
          <w:sz w:val="18"/>
        </w:rPr>
        <w:t xml:space="preserve"> </w:t>
      </w:r>
      <w:r w:rsidRPr="000D2481">
        <w:rPr>
          <w:sz w:val="18"/>
        </w:rPr>
        <w:t>Üniversitelerin</w:t>
      </w:r>
      <w:r w:rsidRPr="000D2481" w:rsidR="007C20E2">
        <w:rPr>
          <w:sz w:val="18"/>
        </w:rPr>
        <w:t xml:space="preserve"> </w:t>
      </w:r>
      <w:r w:rsidRPr="000D2481">
        <w:rPr>
          <w:sz w:val="18"/>
        </w:rPr>
        <w:t>isimlerinin</w:t>
      </w:r>
      <w:r w:rsidRPr="000D2481" w:rsidR="007C20E2">
        <w:rPr>
          <w:sz w:val="18"/>
        </w:rPr>
        <w:t xml:space="preserve"> </w:t>
      </w:r>
      <w:r w:rsidRPr="000D2481">
        <w:rPr>
          <w:sz w:val="18"/>
        </w:rPr>
        <w:t>değişikliği</w:t>
      </w:r>
      <w:r w:rsidRPr="000D2481" w:rsidR="007C20E2">
        <w:rPr>
          <w:sz w:val="18"/>
        </w:rPr>
        <w:t xml:space="preserve"> </w:t>
      </w:r>
      <w:r w:rsidRPr="000D2481">
        <w:rPr>
          <w:sz w:val="18"/>
        </w:rPr>
        <w:t>sadece</w:t>
      </w:r>
      <w:r w:rsidRPr="000D2481" w:rsidR="007C20E2">
        <w:rPr>
          <w:sz w:val="18"/>
        </w:rPr>
        <w:t xml:space="preserve"> </w:t>
      </w:r>
      <w:r w:rsidRPr="000D2481">
        <w:rPr>
          <w:sz w:val="18"/>
        </w:rPr>
        <w:t>ve</w:t>
      </w:r>
      <w:r w:rsidRPr="000D2481" w:rsidR="007C20E2">
        <w:rPr>
          <w:sz w:val="18"/>
        </w:rPr>
        <w:t xml:space="preserve"> </w:t>
      </w:r>
      <w:r w:rsidRPr="000D2481">
        <w:rPr>
          <w:sz w:val="18"/>
        </w:rPr>
        <w:t>sadece</w:t>
      </w:r>
      <w:r w:rsidRPr="000D2481" w:rsidR="007C20E2">
        <w:rPr>
          <w:sz w:val="18"/>
        </w:rPr>
        <w:t xml:space="preserve"> </w:t>
      </w:r>
      <w:r w:rsidRPr="000D2481">
        <w:rPr>
          <w:sz w:val="18"/>
        </w:rPr>
        <w:t>üniversite</w:t>
      </w:r>
      <w:r w:rsidRPr="000D2481" w:rsidR="007C20E2">
        <w:rPr>
          <w:sz w:val="18"/>
        </w:rPr>
        <w:t xml:space="preserve"> </w:t>
      </w:r>
      <w:r w:rsidRPr="000D2481">
        <w:rPr>
          <w:sz w:val="18"/>
        </w:rPr>
        <w:t>bileşenlerinin</w:t>
      </w:r>
      <w:r w:rsidRPr="000D2481" w:rsidR="007C20E2">
        <w:rPr>
          <w:sz w:val="18"/>
        </w:rPr>
        <w:t xml:space="preserve"> </w:t>
      </w:r>
      <w:r w:rsidRPr="000D2481">
        <w:rPr>
          <w:sz w:val="18"/>
        </w:rPr>
        <w:t>ortak</w:t>
      </w:r>
      <w:r w:rsidRPr="000D2481" w:rsidR="007C20E2">
        <w:rPr>
          <w:sz w:val="18"/>
        </w:rPr>
        <w:t xml:space="preserve"> </w:t>
      </w:r>
      <w:r w:rsidRPr="000D2481">
        <w:rPr>
          <w:sz w:val="18"/>
        </w:rPr>
        <w:t>talebi</w:t>
      </w:r>
      <w:r w:rsidRPr="000D2481" w:rsidR="007C20E2">
        <w:rPr>
          <w:sz w:val="18"/>
        </w:rPr>
        <w:t xml:space="preserve"> </w:t>
      </w:r>
      <w:r w:rsidRPr="000D2481">
        <w:rPr>
          <w:sz w:val="18"/>
        </w:rPr>
        <w:t>doğrultusunda</w:t>
      </w:r>
      <w:r w:rsidRPr="000D2481" w:rsidR="007C20E2">
        <w:rPr>
          <w:sz w:val="18"/>
        </w:rPr>
        <w:t xml:space="preserve"> </w:t>
      </w:r>
      <w:r w:rsidRPr="000D2481">
        <w:rPr>
          <w:sz w:val="18"/>
        </w:rPr>
        <w:t>yapılmalıdır.</w:t>
      </w:r>
      <w:r w:rsidRPr="000D2481" w:rsidR="007C20E2">
        <w:rPr>
          <w:sz w:val="18"/>
        </w:rPr>
        <w:t xml:space="preserve"> </w:t>
      </w:r>
      <w:r w:rsidRPr="000D2481">
        <w:rPr>
          <w:sz w:val="18"/>
        </w:rPr>
        <w:t>Maddede</w:t>
      </w:r>
      <w:r w:rsidRPr="000D2481" w:rsidR="007C20E2">
        <w:rPr>
          <w:sz w:val="18"/>
        </w:rPr>
        <w:t xml:space="preserve"> </w:t>
      </w:r>
      <w:r w:rsidRPr="000D2481">
        <w:rPr>
          <w:sz w:val="18"/>
        </w:rPr>
        <w:t>ayrıca</w:t>
      </w:r>
      <w:r w:rsidRPr="000D2481" w:rsidR="007C20E2">
        <w:rPr>
          <w:sz w:val="18"/>
        </w:rPr>
        <w:t xml:space="preserve"> </w:t>
      </w:r>
      <w:r w:rsidRPr="000D2481">
        <w:rPr>
          <w:sz w:val="18"/>
        </w:rPr>
        <w:t>Erzincan</w:t>
      </w:r>
      <w:r w:rsidRPr="000D2481" w:rsidR="007C20E2">
        <w:rPr>
          <w:sz w:val="18"/>
        </w:rPr>
        <w:t xml:space="preserve"> </w:t>
      </w:r>
      <w:r w:rsidRPr="000D2481">
        <w:rPr>
          <w:sz w:val="18"/>
        </w:rPr>
        <w:t>Üniversitesinin</w:t>
      </w:r>
      <w:r w:rsidRPr="000D2481" w:rsidR="007C20E2">
        <w:rPr>
          <w:sz w:val="18"/>
        </w:rPr>
        <w:t xml:space="preserve"> </w:t>
      </w:r>
      <w:r w:rsidRPr="000D2481">
        <w:rPr>
          <w:sz w:val="18"/>
        </w:rPr>
        <w:t>adı</w:t>
      </w:r>
      <w:r w:rsidRPr="000D2481" w:rsidR="007C20E2">
        <w:rPr>
          <w:sz w:val="18"/>
        </w:rPr>
        <w:t xml:space="preserve"> </w:t>
      </w:r>
      <w:r w:rsidRPr="000D2481">
        <w:rPr>
          <w:sz w:val="18"/>
        </w:rPr>
        <w:t>Erzincan</w:t>
      </w:r>
      <w:r w:rsidRPr="000D2481" w:rsidR="007C20E2">
        <w:rPr>
          <w:sz w:val="18"/>
        </w:rPr>
        <w:t xml:space="preserve"> </w:t>
      </w:r>
      <w:r w:rsidRPr="000D2481">
        <w:rPr>
          <w:sz w:val="18"/>
        </w:rPr>
        <w:t>Binali</w:t>
      </w:r>
      <w:r w:rsidRPr="000D2481" w:rsidR="007C20E2">
        <w:rPr>
          <w:sz w:val="18"/>
        </w:rPr>
        <w:t xml:space="preserve"> </w:t>
      </w:r>
      <w:r w:rsidRPr="000D2481">
        <w:rPr>
          <w:sz w:val="18"/>
        </w:rPr>
        <w:t>Yıldırım</w:t>
      </w:r>
      <w:r w:rsidRPr="000D2481" w:rsidR="007C20E2">
        <w:rPr>
          <w:sz w:val="18"/>
        </w:rPr>
        <w:t xml:space="preserve"> </w:t>
      </w:r>
      <w:r w:rsidRPr="000D2481">
        <w:rPr>
          <w:sz w:val="18"/>
        </w:rPr>
        <w:t>Üniversitesi</w:t>
      </w:r>
      <w:r w:rsidRPr="000D2481" w:rsidR="007C20E2">
        <w:rPr>
          <w:sz w:val="18"/>
        </w:rPr>
        <w:t xml:space="preserve"> </w:t>
      </w:r>
      <w:r w:rsidRPr="000D2481">
        <w:rPr>
          <w:sz w:val="18"/>
        </w:rPr>
        <w:t>olarak</w:t>
      </w:r>
      <w:r w:rsidRPr="000D2481" w:rsidR="007C20E2">
        <w:rPr>
          <w:sz w:val="18"/>
        </w:rPr>
        <w:t xml:space="preserve"> </w:t>
      </w:r>
      <w:r w:rsidRPr="000D2481">
        <w:rPr>
          <w:sz w:val="18"/>
        </w:rPr>
        <w:t>değiştirilmektedir.</w:t>
      </w:r>
      <w:r w:rsidRPr="000D2481" w:rsidR="007C20E2">
        <w:rPr>
          <w:sz w:val="18"/>
        </w:rPr>
        <w:t xml:space="preserve"> </w:t>
      </w:r>
      <w:r w:rsidRPr="000D2481">
        <w:rPr>
          <w:sz w:val="18"/>
        </w:rPr>
        <w:t>Binali</w:t>
      </w:r>
      <w:r w:rsidRPr="000D2481" w:rsidR="007C20E2">
        <w:rPr>
          <w:sz w:val="18"/>
        </w:rPr>
        <w:t xml:space="preserve"> </w:t>
      </w:r>
      <w:r w:rsidRPr="000D2481">
        <w:rPr>
          <w:sz w:val="18"/>
        </w:rPr>
        <w:t>Yıldırım'ın</w:t>
      </w:r>
      <w:r w:rsidRPr="000D2481" w:rsidR="007C20E2">
        <w:rPr>
          <w:sz w:val="18"/>
        </w:rPr>
        <w:t xml:space="preserve"> </w:t>
      </w:r>
      <w:r w:rsidRPr="000D2481">
        <w:rPr>
          <w:sz w:val="18"/>
        </w:rPr>
        <w:t>adı</w:t>
      </w:r>
      <w:r w:rsidRPr="000D2481" w:rsidR="007C20E2">
        <w:rPr>
          <w:sz w:val="18"/>
        </w:rPr>
        <w:t xml:space="preserve"> </w:t>
      </w:r>
      <w:r w:rsidRPr="000D2481">
        <w:rPr>
          <w:sz w:val="18"/>
        </w:rPr>
        <w:t>bu</w:t>
      </w:r>
      <w:r w:rsidRPr="000D2481" w:rsidR="007C20E2">
        <w:rPr>
          <w:sz w:val="18"/>
        </w:rPr>
        <w:t xml:space="preserve"> </w:t>
      </w:r>
      <w:r w:rsidRPr="000D2481">
        <w:rPr>
          <w:sz w:val="18"/>
        </w:rPr>
        <w:t>ülkeye</w:t>
      </w:r>
      <w:r w:rsidRPr="000D2481" w:rsidR="007C20E2">
        <w:rPr>
          <w:sz w:val="18"/>
        </w:rPr>
        <w:t xml:space="preserve"> </w:t>
      </w:r>
      <w:r w:rsidRPr="000D2481">
        <w:rPr>
          <w:sz w:val="18"/>
        </w:rPr>
        <w:t>sağladığı</w:t>
      </w:r>
      <w:r w:rsidRPr="000D2481" w:rsidR="007C20E2">
        <w:rPr>
          <w:sz w:val="18"/>
        </w:rPr>
        <w:t xml:space="preserve"> </w:t>
      </w:r>
      <w:r w:rsidRPr="000D2481">
        <w:rPr>
          <w:sz w:val="18"/>
        </w:rPr>
        <w:t>demokratik,</w:t>
      </w:r>
      <w:r w:rsidRPr="000D2481" w:rsidR="007C20E2">
        <w:rPr>
          <w:sz w:val="18"/>
        </w:rPr>
        <w:t xml:space="preserve"> </w:t>
      </w:r>
      <w:r w:rsidRPr="000D2481">
        <w:rPr>
          <w:sz w:val="18"/>
        </w:rPr>
        <w:t>bilimsel</w:t>
      </w:r>
      <w:r w:rsidRPr="000D2481" w:rsidR="007C20E2">
        <w:rPr>
          <w:sz w:val="18"/>
        </w:rPr>
        <w:t xml:space="preserve"> </w:t>
      </w:r>
      <w:r w:rsidRPr="000D2481">
        <w:rPr>
          <w:sz w:val="18"/>
        </w:rPr>
        <w:t>ilerlemelerle</w:t>
      </w:r>
      <w:r w:rsidRPr="000D2481" w:rsidR="007C20E2">
        <w:rPr>
          <w:sz w:val="18"/>
        </w:rPr>
        <w:t xml:space="preserve"> </w:t>
      </w:r>
      <w:r w:rsidRPr="000D2481">
        <w:rPr>
          <w:sz w:val="18"/>
        </w:rPr>
        <w:t>değil,</w:t>
      </w:r>
      <w:r w:rsidRPr="000D2481" w:rsidR="007C20E2">
        <w:rPr>
          <w:sz w:val="18"/>
        </w:rPr>
        <w:t xml:space="preserve"> </w:t>
      </w:r>
      <w:r w:rsidRPr="000D2481">
        <w:rPr>
          <w:sz w:val="18"/>
        </w:rPr>
        <w:t>OHAL</w:t>
      </w:r>
      <w:r w:rsidRPr="000D2481" w:rsidR="007C20E2">
        <w:rPr>
          <w:sz w:val="18"/>
        </w:rPr>
        <w:t xml:space="preserve"> </w:t>
      </w:r>
      <w:r w:rsidRPr="000D2481">
        <w:rPr>
          <w:sz w:val="18"/>
        </w:rPr>
        <w:t>rejimi</w:t>
      </w:r>
      <w:r w:rsidRPr="000D2481" w:rsidR="007C20E2">
        <w:rPr>
          <w:sz w:val="18"/>
        </w:rPr>
        <w:t xml:space="preserve"> </w:t>
      </w:r>
      <w:r w:rsidRPr="000D2481">
        <w:rPr>
          <w:sz w:val="18"/>
        </w:rPr>
        <w:t>Başbakanı,</w:t>
      </w:r>
      <w:r w:rsidRPr="000D2481" w:rsidR="007C20E2">
        <w:rPr>
          <w:sz w:val="18"/>
        </w:rPr>
        <w:t xml:space="preserve"> </w:t>
      </w:r>
      <w:r w:rsidRPr="000D2481">
        <w:rPr>
          <w:sz w:val="18"/>
        </w:rPr>
        <w:t>parlamenter</w:t>
      </w:r>
      <w:r w:rsidRPr="000D2481" w:rsidR="007C20E2">
        <w:rPr>
          <w:sz w:val="18"/>
        </w:rPr>
        <w:t xml:space="preserve"> </w:t>
      </w:r>
      <w:r w:rsidRPr="000D2481">
        <w:rPr>
          <w:sz w:val="18"/>
        </w:rPr>
        <w:t>sistemi</w:t>
      </w:r>
      <w:r w:rsidRPr="000D2481" w:rsidR="007C20E2">
        <w:rPr>
          <w:sz w:val="18"/>
        </w:rPr>
        <w:t xml:space="preserve"> </w:t>
      </w:r>
      <w:r w:rsidRPr="000D2481">
        <w:rPr>
          <w:sz w:val="18"/>
        </w:rPr>
        <w:t>ortadan</w:t>
      </w:r>
      <w:r w:rsidRPr="000D2481" w:rsidR="007C20E2">
        <w:rPr>
          <w:sz w:val="18"/>
        </w:rPr>
        <w:t xml:space="preserve"> </w:t>
      </w:r>
      <w:r w:rsidRPr="000D2481">
        <w:rPr>
          <w:sz w:val="18"/>
        </w:rPr>
        <w:t>kaldırarak</w:t>
      </w:r>
      <w:r w:rsidRPr="000D2481" w:rsidR="007C20E2">
        <w:rPr>
          <w:sz w:val="18"/>
        </w:rPr>
        <w:t xml:space="preserve"> </w:t>
      </w:r>
      <w:r w:rsidRPr="000D2481">
        <w:rPr>
          <w:sz w:val="18"/>
        </w:rPr>
        <w:t>tek</w:t>
      </w:r>
      <w:r w:rsidRPr="000D2481" w:rsidR="007C20E2">
        <w:rPr>
          <w:sz w:val="18"/>
        </w:rPr>
        <w:t xml:space="preserve"> </w:t>
      </w:r>
      <w:r w:rsidRPr="000D2481">
        <w:rPr>
          <w:sz w:val="18"/>
        </w:rPr>
        <w:t>adam</w:t>
      </w:r>
      <w:r w:rsidRPr="000D2481" w:rsidR="007C20E2">
        <w:rPr>
          <w:sz w:val="18"/>
        </w:rPr>
        <w:t xml:space="preserve"> </w:t>
      </w:r>
      <w:r w:rsidRPr="000D2481">
        <w:rPr>
          <w:sz w:val="18"/>
        </w:rPr>
        <w:t>rejimine</w:t>
      </w:r>
      <w:r w:rsidRPr="000D2481" w:rsidR="007C20E2">
        <w:rPr>
          <w:sz w:val="18"/>
        </w:rPr>
        <w:t xml:space="preserve"> </w:t>
      </w:r>
      <w:r w:rsidRPr="000D2481">
        <w:rPr>
          <w:sz w:val="18"/>
        </w:rPr>
        <w:t>geçişi</w:t>
      </w:r>
      <w:r w:rsidRPr="000D2481" w:rsidR="007C20E2">
        <w:rPr>
          <w:sz w:val="18"/>
        </w:rPr>
        <w:t xml:space="preserve"> </w:t>
      </w:r>
      <w:r w:rsidRPr="000D2481">
        <w:rPr>
          <w:sz w:val="18"/>
        </w:rPr>
        <w:t>sağlayan</w:t>
      </w:r>
      <w:r w:rsidRPr="000D2481" w:rsidR="007C20E2">
        <w:rPr>
          <w:sz w:val="18"/>
        </w:rPr>
        <w:t xml:space="preserve"> </w:t>
      </w:r>
      <w:r w:rsidRPr="000D2481">
        <w:rPr>
          <w:sz w:val="18"/>
        </w:rPr>
        <w:t>başbakan</w:t>
      </w:r>
      <w:r w:rsidRPr="000D2481" w:rsidR="007C20E2">
        <w:rPr>
          <w:sz w:val="18"/>
        </w:rPr>
        <w:t xml:space="preserve"> </w:t>
      </w:r>
      <w:r w:rsidRPr="000D2481">
        <w:rPr>
          <w:sz w:val="18"/>
        </w:rPr>
        <w:t>olarak</w:t>
      </w:r>
      <w:r w:rsidRPr="000D2481" w:rsidR="007C20E2">
        <w:rPr>
          <w:sz w:val="18"/>
        </w:rPr>
        <w:t xml:space="preserve"> </w:t>
      </w:r>
      <w:r w:rsidRPr="000D2481">
        <w:rPr>
          <w:sz w:val="18"/>
        </w:rPr>
        <w:t>anılacaktır.</w:t>
      </w:r>
      <w:r w:rsidRPr="000D2481" w:rsidR="007C20E2">
        <w:rPr>
          <w:sz w:val="18"/>
        </w:rPr>
        <w:t xml:space="preserve"> </w:t>
      </w:r>
      <w:r w:rsidRPr="000D2481">
        <w:rPr>
          <w:sz w:val="18"/>
        </w:rPr>
        <w:t>Ülke</w:t>
      </w:r>
      <w:r w:rsidRPr="000D2481" w:rsidR="007C20E2">
        <w:rPr>
          <w:sz w:val="18"/>
        </w:rPr>
        <w:t xml:space="preserve"> </w:t>
      </w:r>
      <w:r w:rsidRPr="000D2481">
        <w:rPr>
          <w:sz w:val="18"/>
        </w:rPr>
        <w:t>tarihinde</w:t>
      </w:r>
      <w:r w:rsidRPr="000D2481" w:rsidR="007C20E2">
        <w:rPr>
          <w:sz w:val="18"/>
        </w:rPr>
        <w:t xml:space="preserve"> </w:t>
      </w:r>
      <w:r w:rsidRPr="000D2481">
        <w:rPr>
          <w:sz w:val="18"/>
        </w:rPr>
        <w:t>yolsuzluğun,</w:t>
      </w:r>
      <w:r w:rsidRPr="000D2481" w:rsidR="007C20E2">
        <w:rPr>
          <w:sz w:val="18"/>
        </w:rPr>
        <w:t xml:space="preserve"> </w:t>
      </w:r>
      <w:r w:rsidRPr="000D2481">
        <w:rPr>
          <w:sz w:val="18"/>
        </w:rPr>
        <w:t>hukuksuzluğun,</w:t>
      </w:r>
      <w:r w:rsidRPr="000D2481" w:rsidR="007C20E2">
        <w:rPr>
          <w:sz w:val="18"/>
        </w:rPr>
        <w:t xml:space="preserve"> </w:t>
      </w:r>
      <w:r w:rsidRPr="000D2481">
        <w:rPr>
          <w:sz w:val="18"/>
        </w:rPr>
        <w:t>anti</w:t>
      </w:r>
      <w:r w:rsidRPr="000D2481" w:rsidR="007C20E2">
        <w:rPr>
          <w:sz w:val="18"/>
        </w:rPr>
        <w:t xml:space="preserve"> </w:t>
      </w:r>
      <w:r w:rsidRPr="000D2481">
        <w:rPr>
          <w:sz w:val="18"/>
        </w:rPr>
        <w:t>demokratik</w:t>
      </w:r>
      <w:r w:rsidRPr="000D2481" w:rsidR="007C20E2">
        <w:rPr>
          <w:sz w:val="18"/>
        </w:rPr>
        <w:t xml:space="preserve"> </w:t>
      </w:r>
      <w:r w:rsidRPr="000D2481">
        <w:rPr>
          <w:sz w:val="18"/>
        </w:rPr>
        <w:t>uygulamaların</w:t>
      </w:r>
      <w:r w:rsidRPr="000D2481" w:rsidR="007C20E2">
        <w:rPr>
          <w:sz w:val="18"/>
        </w:rPr>
        <w:t xml:space="preserve"> </w:t>
      </w:r>
      <w:r w:rsidRPr="000D2481">
        <w:rPr>
          <w:sz w:val="18"/>
        </w:rPr>
        <w:t>had</w:t>
      </w:r>
      <w:r w:rsidRPr="000D2481" w:rsidR="007C20E2">
        <w:rPr>
          <w:sz w:val="18"/>
        </w:rPr>
        <w:t xml:space="preserve"> </w:t>
      </w:r>
      <w:r w:rsidRPr="000D2481">
        <w:rPr>
          <w:sz w:val="18"/>
        </w:rPr>
        <w:t>safhaya</w:t>
      </w:r>
      <w:r w:rsidRPr="000D2481" w:rsidR="007C20E2">
        <w:rPr>
          <w:sz w:val="18"/>
        </w:rPr>
        <w:t xml:space="preserve"> </w:t>
      </w:r>
      <w:r w:rsidRPr="000D2481">
        <w:rPr>
          <w:sz w:val="18"/>
        </w:rPr>
        <w:t>çıktığı</w:t>
      </w:r>
      <w:r w:rsidRPr="000D2481" w:rsidR="007C20E2">
        <w:rPr>
          <w:sz w:val="18"/>
        </w:rPr>
        <w:t xml:space="preserve"> </w:t>
      </w:r>
      <w:r w:rsidRPr="000D2481">
        <w:rPr>
          <w:sz w:val="18"/>
        </w:rPr>
        <w:t>bir</w:t>
      </w:r>
      <w:r w:rsidRPr="000D2481" w:rsidR="007C20E2">
        <w:rPr>
          <w:sz w:val="18"/>
        </w:rPr>
        <w:t xml:space="preserve"> </w:t>
      </w:r>
      <w:r w:rsidRPr="000D2481">
        <w:rPr>
          <w:sz w:val="18"/>
        </w:rPr>
        <w:t>dönemin</w:t>
      </w:r>
      <w:r w:rsidRPr="000D2481" w:rsidR="007C20E2">
        <w:rPr>
          <w:sz w:val="18"/>
        </w:rPr>
        <w:t xml:space="preserve"> </w:t>
      </w:r>
      <w:r w:rsidRPr="000D2481">
        <w:rPr>
          <w:sz w:val="18"/>
        </w:rPr>
        <w:t>başbakanının</w:t>
      </w:r>
      <w:r w:rsidRPr="000D2481" w:rsidR="007C20E2">
        <w:rPr>
          <w:sz w:val="18"/>
        </w:rPr>
        <w:t xml:space="preserve"> </w:t>
      </w:r>
      <w:r w:rsidRPr="000D2481">
        <w:rPr>
          <w:sz w:val="18"/>
        </w:rPr>
        <w:t>adının</w:t>
      </w:r>
      <w:r w:rsidRPr="000D2481" w:rsidR="007C20E2">
        <w:rPr>
          <w:sz w:val="18"/>
        </w:rPr>
        <w:t xml:space="preserve"> </w:t>
      </w:r>
      <w:r w:rsidRPr="000D2481">
        <w:rPr>
          <w:sz w:val="18"/>
        </w:rPr>
        <w:t>bir</w:t>
      </w:r>
      <w:r w:rsidRPr="000D2481" w:rsidR="007C20E2">
        <w:rPr>
          <w:sz w:val="18"/>
        </w:rPr>
        <w:t xml:space="preserve"> </w:t>
      </w:r>
      <w:r w:rsidRPr="000D2481">
        <w:rPr>
          <w:sz w:val="18"/>
        </w:rPr>
        <w:t>üniversiteye</w:t>
      </w:r>
      <w:r w:rsidRPr="000D2481" w:rsidR="007C20E2">
        <w:rPr>
          <w:sz w:val="18"/>
        </w:rPr>
        <w:t xml:space="preserve"> </w:t>
      </w:r>
      <w:r w:rsidRPr="000D2481">
        <w:rPr>
          <w:sz w:val="18"/>
        </w:rPr>
        <w:t>verilmesi</w:t>
      </w:r>
      <w:r w:rsidRPr="000D2481" w:rsidR="007C20E2">
        <w:rPr>
          <w:sz w:val="18"/>
        </w:rPr>
        <w:t xml:space="preserve"> </w:t>
      </w:r>
      <w:r w:rsidRPr="000D2481">
        <w:rPr>
          <w:sz w:val="18"/>
        </w:rPr>
        <w:t>doğru</w:t>
      </w:r>
      <w:r w:rsidRPr="000D2481" w:rsidR="007C20E2">
        <w:rPr>
          <w:sz w:val="18"/>
        </w:rPr>
        <w:t xml:space="preserve"> </w:t>
      </w:r>
      <w:r w:rsidRPr="000D2481">
        <w:rPr>
          <w:sz w:val="18"/>
        </w:rPr>
        <w:t>değildir.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Önergeyi</w:t>
      </w:r>
      <w:r w:rsidRPr="000D2481" w:rsidR="007C20E2">
        <w:rPr>
          <w:sz w:val="18"/>
        </w:rPr>
        <w:t xml:space="preserve"> </w:t>
      </w:r>
      <w:r w:rsidRPr="000D2481">
        <w:rPr>
          <w:sz w:val="18"/>
        </w:rPr>
        <w:t>oylarınıza</w:t>
      </w:r>
      <w:r w:rsidRPr="000D2481" w:rsidR="007C20E2">
        <w:rPr>
          <w:sz w:val="18"/>
        </w:rPr>
        <w:t xml:space="preserve"> </w:t>
      </w:r>
      <w:r w:rsidRPr="000D2481">
        <w:rPr>
          <w:sz w:val="18"/>
        </w:rPr>
        <w:t>sunuyorum:</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Önerge</w:t>
      </w:r>
      <w:r w:rsidRPr="000D2481" w:rsidR="007C20E2">
        <w:rPr>
          <w:sz w:val="18"/>
        </w:rPr>
        <w:t xml:space="preserve"> </w:t>
      </w:r>
      <w:r w:rsidRPr="000D2481">
        <w:rPr>
          <w:sz w:val="18"/>
        </w:rPr>
        <w:t>kabul</w:t>
      </w:r>
      <w:r w:rsidRPr="000D2481" w:rsidR="007C20E2">
        <w:rPr>
          <w:sz w:val="18"/>
        </w:rPr>
        <w:t xml:space="preserve"> </w:t>
      </w:r>
      <w:r w:rsidRPr="000D2481">
        <w:rPr>
          <w:sz w:val="18"/>
        </w:rPr>
        <w:t>edilmemiştir.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Sayın</w:t>
      </w:r>
      <w:r w:rsidRPr="000D2481" w:rsidR="007C20E2">
        <w:rPr>
          <w:sz w:val="18"/>
        </w:rPr>
        <w:t xml:space="preserve"> </w:t>
      </w:r>
      <w:r w:rsidRPr="000D2481">
        <w:rPr>
          <w:sz w:val="18"/>
        </w:rPr>
        <w:t>milletvekilleri,</w:t>
      </w:r>
      <w:r w:rsidRPr="000D2481" w:rsidR="007C20E2">
        <w:rPr>
          <w:sz w:val="18"/>
        </w:rPr>
        <w:t xml:space="preserve"> </w:t>
      </w:r>
      <w:r w:rsidRPr="000D2481">
        <w:rPr>
          <w:sz w:val="18"/>
        </w:rPr>
        <w:t>şimdi</w:t>
      </w:r>
      <w:r w:rsidRPr="000D2481" w:rsidR="007C20E2">
        <w:rPr>
          <w:sz w:val="18"/>
        </w:rPr>
        <w:t xml:space="preserve"> </w:t>
      </w:r>
      <w:r w:rsidRPr="000D2481">
        <w:rPr>
          <w:sz w:val="18"/>
        </w:rPr>
        <w:t>işleme</w:t>
      </w:r>
      <w:r w:rsidRPr="000D2481" w:rsidR="007C20E2">
        <w:rPr>
          <w:sz w:val="18"/>
        </w:rPr>
        <w:t xml:space="preserve"> </w:t>
      </w:r>
      <w:r w:rsidRPr="000D2481">
        <w:rPr>
          <w:sz w:val="18"/>
        </w:rPr>
        <w:t>alacağım</w:t>
      </w:r>
      <w:r w:rsidRPr="000D2481" w:rsidR="007C20E2">
        <w:rPr>
          <w:sz w:val="18"/>
        </w:rPr>
        <w:t xml:space="preserve"> </w:t>
      </w:r>
      <w:r w:rsidRPr="000D2481">
        <w:rPr>
          <w:sz w:val="18"/>
        </w:rPr>
        <w:t>iki</w:t>
      </w:r>
      <w:r w:rsidRPr="000D2481" w:rsidR="007C20E2">
        <w:rPr>
          <w:sz w:val="18"/>
        </w:rPr>
        <w:t xml:space="preserve"> </w:t>
      </w:r>
      <w:r w:rsidRPr="000D2481">
        <w:rPr>
          <w:sz w:val="18"/>
        </w:rPr>
        <w:t>önerge</w:t>
      </w:r>
      <w:r w:rsidRPr="000D2481" w:rsidR="007C20E2">
        <w:rPr>
          <w:sz w:val="18"/>
        </w:rPr>
        <w:t xml:space="preserve"> </w:t>
      </w:r>
      <w:r w:rsidRPr="000D2481">
        <w:rPr>
          <w:sz w:val="18"/>
        </w:rPr>
        <w:t>aynı</w:t>
      </w:r>
      <w:r w:rsidRPr="000D2481" w:rsidR="007C20E2">
        <w:rPr>
          <w:sz w:val="18"/>
        </w:rPr>
        <w:t xml:space="preserve"> </w:t>
      </w:r>
      <w:r w:rsidRPr="000D2481">
        <w:rPr>
          <w:sz w:val="18"/>
        </w:rPr>
        <w:t>mahiyettedir,</w:t>
      </w:r>
      <w:r w:rsidRPr="000D2481" w:rsidR="007C20E2">
        <w:rPr>
          <w:sz w:val="18"/>
        </w:rPr>
        <w:t xml:space="preserve"> </w:t>
      </w:r>
      <w:r w:rsidRPr="000D2481">
        <w:rPr>
          <w:sz w:val="18"/>
        </w:rPr>
        <w:t>birlikte</w:t>
      </w:r>
      <w:r w:rsidRPr="000D2481" w:rsidR="007C20E2">
        <w:rPr>
          <w:sz w:val="18"/>
        </w:rPr>
        <w:t xml:space="preserve"> </w:t>
      </w:r>
      <w:r w:rsidRPr="000D2481">
        <w:rPr>
          <w:sz w:val="18"/>
        </w:rPr>
        <w:t>işleme</w:t>
      </w:r>
      <w:r w:rsidRPr="000D2481" w:rsidR="007C20E2">
        <w:rPr>
          <w:sz w:val="18"/>
        </w:rPr>
        <w:t xml:space="preserve"> </w:t>
      </w:r>
      <w:r w:rsidRPr="000D2481">
        <w:rPr>
          <w:sz w:val="18"/>
        </w:rPr>
        <w:t>alacağım.</w:t>
      </w:r>
    </w:p>
    <w:p w:rsidRPr="000D2481" w:rsidR="00D419C3" w:rsidP="000D2481" w:rsidRDefault="00D419C3">
      <w:pPr>
        <w:pStyle w:val="GENELKURUL"/>
        <w:spacing w:line="240" w:lineRule="auto"/>
        <w:jc w:val="center"/>
        <w:rPr>
          <w:sz w:val="18"/>
        </w:rPr>
      </w:pP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w:t>
      </w:r>
      <w:r w:rsidRPr="000D2481" w:rsidR="007C20E2">
        <w:rPr>
          <w:sz w:val="18"/>
        </w:rPr>
        <w:t xml:space="preserve"> </w:t>
      </w:r>
      <w:r w:rsidRPr="000D2481">
        <w:rPr>
          <w:sz w:val="18"/>
        </w:rPr>
        <w:t>Başkanlığına</w:t>
      </w:r>
    </w:p>
    <w:p w:rsidRPr="000D2481" w:rsidR="00D419C3" w:rsidP="000D2481" w:rsidRDefault="00D419C3">
      <w:pPr>
        <w:pStyle w:val="GENELKURUL"/>
        <w:spacing w:line="240" w:lineRule="auto"/>
        <w:rPr>
          <w:sz w:val="18"/>
        </w:rPr>
      </w:pPr>
      <w:r w:rsidRPr="000D2481">
        <w:rPr>
          <w:sz w:val="18"/>
        </w:rPr>
        <w:t>Görüşülmekte</w:t>
      </w:r>
      <w:r w:rsidRPr="000D2481" w:rsidR="007C20E2">
        <w:rPr>
          <w:sz w:val="18"/>
        </w:rPr>
        <w:t xml:space="preserve"> </w:t>
      </w:r>
      <w:r w:rsidRPr="000D2481">
        <w:rPr>
          <w:sz w:val="18"/>
        </w:rPr>
        <w:t>olan</w:t>
      </w:r>
      <w:r w:rsidRPr="000D2481" w:rsidR="007C20E2">
        <w:rPr>
          <w:sz w:val="18"/>
        </w:rPr>
        <w:t xml:space="preserve"> </w:t>
      </w: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6’ncı</w:t>
      </w:r>
      <w:r w:rsidRPr="000D2481" w:rsidR="007C20E2">
        <w:rPr>
          <w:sz w:val="18"/>
        </w:rPr>
        <w:t xml:space="preserve"> </w:t>
      </w:r>
      <w:r w:rsidRPr="000D2481">
        <w:rPr>
          <w:sz w:val="18"/>
        </w:rPr>
        <w:t>maddesinde</w:t>
      </w:r>
      <w:r w:rsidRPr="000D2481" w:rsidR="007C20E2">
        <w:rPr>
          <w:sz w:val="18"/>
        </w:rPr>
        <w:t xml:space="preserve"> </w:t>
      </w:r>
      <w:r w:rsidRPr="000D2481">
        <w:rPr>
          <w:sz w:val="18"/>
        </w:rPr>
        <w:t>yer</w:t>
      </w:r>
      <w:r w:rsidRPr="000D2481" w:rsidR="007C20E2">
        <w:rPr>
          <w:sz w:val="18"/>
        </w:rPr>
        <w:t xml:space="preserve"> </w:t>
      </w:r>
      <w:r w:rsidRPr="000D2481">
        <w:rPr>
          <w:sz w:val="18"/>
        </w:rPr>
        <w:t>alan</w:t>
      </w:r>
      <w:r w:rsidRPr="000D2481" w:rsidR="007C20E2">
        <w:rPr>
          <w:sz w:val="18"/>
        </w:rPr>
        <w:t xml:space="preserve"> </w:t>
      </w:r>
      <w:r w:rsidRPr="000D2481">
        <w:rPr>
          <w:sz w:val="18"/>
        </w:rPr>
        <w:t>“Aydın</w:t>
      </w:r>
      <w:r w:rsidRPr="000D2481" w:rsidR="007C20E2">
        <w:rPr>
          <w:sz w:val="18"/>
        </w:rPr>
        <w:t xml:space="preserve"> </w:t>
      </w:r>
      <w:r w:rsidRPr="000D2481">
        <w:rPr>
          <w:sz w:val="18"/>
        </w:rPr>
        <w:t>Adnan</w:t>
      </w:r>
      <w:r w:rsidRPr="000D2481" w:rsidR="007C20E2">
        <w:rPr>
          <w:sz w:val="18"/>
        </w:rPr>
        <w:t xml:space="preserve"> </w:t>
      </w:r>
      <w:r w:rsidRPr="000D2481">
        <w:rPr>
          <w:sz w:val="18"/>
        </w:rPr>
        <w:t>Menderes</w:t>
      </w:r>
      <w:r w:rsidRPr="000D2481" w:rsidR="007C20E2">
        <w:rPr>
          <w:sz w:val="18"/>
        </w:rPr>
        <w:t xml:space="preserve"> </w:t>
      </w:r>
      <w:r w:rsidRPr="000D2481">
        <w:rPr>
          <w:sz w:val="18"/>
        </w:rPr>
        <w:t>Üniversitesi</w:t>
      </w:r>
      <w:r w:rsidRPr="000D2481" w:rsidR="007C20E2">
        <w:rPr>
          <w:sz w:val="18"/>
        </w:rPr>
        <w:t xml:space="preserve"> </w:t>
      </w:r>
      <w:r w:rsidRPr="000D2481">
        <w:rPr>
          <w:sz w:val="18"/>
        </w:rPr>
        <w:t>şeklinde,”</w:t>
      </w:r>
      <w:r w:rsidRPr="000D2481" w:rsidR="007C20E2">
        <w:rPr>
          <w:sz w:val="18"/>
        </w:rPr>
        <w:t xml:space="preserve"> </w:t>
      </w:r>
      <w:r w:rsidRPr="000D2481">
        <w:rPr>
          <w:sz w:val="18"/>
        </w:rPr>
        <w:t>ibaresinden</w:t>
      </w:r>
      <w:r w:rsidRPr="000D2481" w:rsidR="007C20E2">
        <w:rPr>
          <w:sz w:val="18"/>
        </w:rPr>
        <w:t xml:space="preserve"> </w:t>
      </w:r>
      <w:r w:rsidRPr="000D2481">
        <w:rPr>
          <w:sz w:val="18"/>
        </w:rPr>
        <w:t>sonra</w:t>
      </w:r>
      <w:r w:rsidRPr="000D2481" w:rsidR="007C20E2">
        <w:rPr>
          <w:sz w:val="18"/>
        </w:rPr>
        <w:t xml:space="preserve"> </w:t>
      </w:r>
      <w:r w:rsidRPr="000D2481">
        <w:rPr>
          <w:sz w:val="18"/>
        </w:rPr>
        <w:t>gelmek</w:t>
      </w:r>
      <w:r w:rsidRPr="000D2481" w:rsidR="007C20E2">
        <w:rPr>
          <w:sz w:val="18"/>
        </w:rPr>
        <w:t xml:space="preserve"> </w:t>
      </w:r>
      <w:r w:rsidRPr="000D2481">
        <w:rPr>
          <w:sz w:val="18"/>
        </w:rPr>
        <w:t>üzere</w:t>
      </w:r>
      <w:r w:rsidRPr="000D2481" w:rsidR="007C20E2">
        <w:rPr>
          <w:sz w:val="18"/>
        </w:rPr>
        <w:t xml:space="preserve"> </w:t>
      </w:r>
      <w:r w:rsidRPr="000D2481">
        <w:rPr>
          <w:sz w:val="18"/>
        </w:rPr>
        <w:t>“ek</w:t>
      </w:r>
      <w:r w:rsidRPr="000D2481" w:rsidR="007C20E2">
        <w:rPr>
          <w:sz w:val="18"/>
        </w:rPr>
        <w:t xml:space="preserve"> </w:t>
      </w:r>
      <w:r w:rsidRPr="000D2481">
        <w:rPr>
          <w:sz w:val="18"/>
        </w:rPr>
        <w:t>9</w:t>
      </w:r>
      <w:r w:rsidRPr="000D2481" w:rsidR="007C20E2">
        <w:rPr>
          <w:sz w:val="18"/>
        </w:rPr>
        <w:t xml:space="preserve"> </w:t>
      </w:r>
      <w:r w:rsidRPr="000D2481">
        <w:rPr>
          <w:sz w:val="18"/>
        </w:rPr>
        <w:t>uncu</w:t>
      </w:r>
      <w:r w:rsidRPr="000D2481" w:rsidR="007C20E2">
        <w:rPr>
          <w:sz w:val="18"/>
        </w:rPr>
        <w:t xml:space="preserve"> </w:t>
      </w:r>
      <w:r w:rsidRPr="000D2481">
        <w:rPr>
          <w:sz w:val="18"/>
        </w:rPr>
        <w:t>maddesinin</w:t>
      </w:r>
      <w:r w:rsidRPr="000D2481" w:rsidR="007C20E2">
        <w:rPr>
          <w:sz w:val="18"/>
        </w:rPr>
        <w:t xml:space="preserve"> </w:t>
      </w:r>
      <w:r w:rsidRPr="000D2481">
        <w:rPr>
          <w:sz w:val="18"/>
        </w:rPr>
        <w:t>başlığında</w:t>
      </w:r>
      <w:r w:rsidRPr="000D2481" w:rsidR="007C20E2">
        <w:rPr>
          <w:sz w:val="18"/>
        </w:rPr>
        <w:t xml:space="preserve"> </w:t>
      </w:r>
      <w:r w:rsidRPr="000D2481">
        <w:rPr>
          <w:sz w:val="18"/>
        </w:rPr>
        <w:t>ve</w:t>
      </w:r>
      <w:r w:rsidRPr="000D2481" w:rsidR="007C20E2">
        <w:rPr>
          <w:sz w:val="18"/>
        </w:rPr>
        <w:t xml:space="preserve"> </w:t>
      </w:r>
      <w:r w:rsidRPr="000D2481">
        <w:rPr>
          <w:sz w:val="18"/>
        </w:rPr>
        <w:t>birinci</w:t>
      </w:r>
      <w:r w:rsidRPr="000D2481" w:rsidR="007C20E2">
        <w:rPr>
          <w:sz w:val="18"/>
        </w:rPr>
        <w:t xml:space="preserve"> </w:t>
      </w:r>
      <w:r w:rsidRPr="000D2481">
        <w:rPr>
          <w:sz w:val="18"/>
        </w:rPr>
        <w:t>fıkrasında</w:t>
      </w:r>
      <w:r w:rsidRPr="000D2481" w:rsidR="007C20E2">
        <w:rPr>
          <w:sz w:val="18"/>
        </w:rPr>
        <w:t xml:space="preserve"> </w:t>
      </w:r>
      <w:r w:rsidRPr="000D2481">
        <w:rPr>
          <w:sz w:val="18"/>
        </w:rPr>
        <w:t>yer</w:t>
      </w:r>
      <w:r w:rsidRPr="000D2481" w:rsidR="007C20E2">
        <w:rPr>
          <w:sz w:val="18"/>
        </w:rPr>
        <w:t xml:space="preserve"> </w:t>
      </w:r>
      <w:r w:rsidRPr="000D2481">
        <w:rPr>
          <w:sz w:val="18"/>
        </w:rPr>
        <w:t>alan</w:t>
      </w:r>
      <w:r w:rsidRPr="000D2481" w:rsidR="007C20E2">
        <w:rPr>
          <w:sz w:val="18"/>
        </w:rPr>
        <w:t xml:space="preserve"> </w:t>
      </w:r>
      <w:r w:rsidRPr="000D2481">
        <w:rPr>
          <w:sz w:val="18"/>
        </w:rPr>
        <w:t>‘Bülent</w:t>
      </w:r>
      <w:r w:rsidRPr="000D2481" w:rsidR="007C20E2">
        <w:rPr>
          <w:sz w:val="18"/>
        </w:rPr>
        <w:t xml:space="preserve"> </w:t>
      </w:r>
      <w:r w:rsidRPr="000D2481">
        <w:rPr>
          <w:sz w:val="18"/>
        </w:rPr>
        <w:t>Ecevit</w:t>
      </w:r>
      <w:r w:rsidRPr="000D2481" w:rsidR="007C20E2">
        <w:rPr>
          <w:sz w:val="18"/>
        </w:rPr>
        <w:t xml:space="preserve"> </w:t>
      </w:r>
      <w:r w:rsidRPr="000D2481">
        <w:rPr>
          <w:sz w:val="18"/>
        </w:rPr>
        <w:t>Üniversitesi’</w:t>
      </w:r>
      <w:r w:rsidRPr="000D2481" w:rsidR="007C20E2">
        <w:rPr>
          <w:sz w:val="18"/>
        </w:rPr>
        <w:t xml:space="preserve"> </w:t>
      </w:r>
      <w:r w:rsidRPr="000D2481">
        <w:rPr>
          <w:sz w:val="18"/>
        </w:rPr>
        <w:t>ibareleri</w:t>
      </w:r>
      <w:r w:rsidRPr="000D2481" w:rsidR="007C20E2">
        <w:rPr>
          <w:sz w:val="18"/>
        </w:rPr>
        <w:t xml:space="preserve"> </w:t>
      </w:r>
      <w:r w:rsidRPr="000D2481">
        <w:rPr>
          <w:sz w:val="18"/>
        </w:rPr>
        <w:t>‘Zonguldak</w:t>
      </w:r>
      <w:r w:rsidRPr="000D2481" w:rsidR="007C20E2">
        <w:rPr>
          <w:sz w:val="18"/>
        </w:rPr>
        <w:t xml:space="preserve"> </w:t>
      </w:r>
      <w:r w:rsidRPr="000D2481">
        <w:rPr>
          <w:sz w:val="18"/>
        </w:rPr>
        <w:t>Bülent</w:t>
      </w:r>
      <w:r w:rsidRPr="000D2481" w:rsidR="007C20E2">
        <w:rPr>
          <w:sz w:val="18"/>
        </w:rPr>
        <w:t xml:space="preserve"> </w:t>
      </w:r>
      <w:r w:rsidRPr="000D2481">
        <w:rPr>
          <w:sz w:val="18"/>
        </w:rPr>
        <w:t>Ecevit</w:t>
      </w:r>
      <w:r w:rsidRPr="000D2481" w:rsidR="007C20E2">
        <w:rPr>
          <w:sz w:val="18"/>
        </w:rPr>
        <w:t xml:space="preserve"> </w:t>
      </w:r>
      <w:r w:rsidRPr="000D2481">
        <w:rPr>
          <w:sz w:val="18"/>
        </w:rPr>
        <w:t>Üniversitesi’</w:t>
      </w:r>
      <w:r w:rsidRPr="000D2481" w:rsidR="007C20E2">
        <w:rPr>
          <w:sz w:val="18"/>
        </w:rPr>
        <w:t xml:space="preserve"> </w:t>
      </w:r>
      <w:r w:rsidRPr="000D2481">
        <w:rPr>
          <w:sz w:val="18"/>
        </w:rPr>
        <w:t>şeklinde,”</w:t>
      </w:r>
      <w:r w:rsidRPr="000D2481" w:rsidR="007C20E2">
        <w:rPr>
          <w:sz w:val="18"/>
        </w:rPr>
        <w:t xml:space="preserve"> </w:t>
      </w:r>
      <w:r w:rsidRPr="000D2481">
        <w:rPr>
          <w:sz w:val="18"/>
        </w:rPr>
        <w:t>ibaresinin</w:t>
      </w:r>
      <w:r w:rsidRPr="000D2481" w:rsidR="007C20E2">
        <w:rPr>
          <w:sz w:val="18"/>
        </w:rPr>
        <w:t xml:space="preserve"> </w:t>
      </w:r>
      <w:r w:rsidRPr="000D2481">
        <w:rPr>
          <w:sz w:val="18"/>
        </w:rPr>
        <w:t>eklenmesini</w:t>
      </w:r>
      <w:r w:rsidRPr="000D2481" w:rsidR="007C20E2">
        <w:rPr>
          <w:sz w:val="18"/>
        </w:rPr>
        <w:t xml:space="preserve"> </w:t>
      </w:r>
      <w:r w:rsidRPr="000D2481">
        <w:rPr>
          <w:sz w:val="18"/>
        </w:rPr>
        <w:t>arz</w:t>
      </w:r>
      <w:r w:rsidRPr="000D2481" w:rsidR="007C20E2">
        <w:rPr>
          <w:sz w:val="18"/>
        </w:rPr>
        <w:t xml:space="preserve"> </w:t>
      </w:r>
      <w:r w:rsidRPr="000D2481">
        <w:rPr>
          <w:sz w:val="18"/>
        </w:rPr>
        <w:t>ve</w:t>
      </w:r>
      <w:r w:rsidRPr="000D2481" w:rsidR="007C20E2">
        <w:rPr>
          <w:sz w:val="18"/>
        </w:rPr>
        <w:t xml:space="preserve"> </w:t>
      </w:r>
      <w:r w:rsidRPr="000D2481">
        <w:rPr>
          <w:sz w:val="18"/>
        </w:rPr>
        <w:t>teklif</w:t>
      </w:r>
      <w:r w:rsidRPr="000D2481" w:rsidR="007C20E2">
        <w:rPr>
          <w:sz w:val="18"/>
        </w:rPr>
        <w:t xml:space="preserve"> </w:t>
      </w:r>
      <w:r w:rsidRPr="000D2481">
        <w:rPr>
          <w:sz w:val="18"/>
        </w:rPr>
        <w:t>ederiz.</w:t>
      </w:r>
    </w:p>
    <w:p w:rsidRPr="000D2481" w:rsidR="00D419C3" w:rsidP="000D2481" w:rsidRDefault="00D419C3">
      <w:pPr>
        <w:pStyle w:val="okimza-stil"/>
        <w:tabs>
          <w:tab w:val="clear" w:pos="1700"/>
          <w:tab w:val="center" w:pos="2127"/>
        </w:tabs>
        <w:suppressAutoHyphens/>
        <w:spacing w:line="240" w:lineRule="auto"/>
        <w:ind w:firstLine="811"/>
        <w:rPr>
          <w:sz w:val="18"/>
        </w:rPr>
      </w:pPr>
      <w:r w:rsidRPr="000D2481">
        <w:rPr>
          <w:sz w:val="18"/>
        </w:rPr>
        <w:tab/>
        <w:t>Türabi</w:t>
      </w:r>
      <w:r w:rsidRPr="000D2481" w:rsidR="007C20E2">
        <w:rPr>
          <w:sz w:val="18"/>
        </w:rPr>
        <w:t xml:space="preserve"> </w:t>
      </w:r>
      <w:r w:rsidRPr="000D2481">
        <w:rPr>
          <w:sz w:val="18"/>
        </w:rPr>
        <w:t>Kayan</w:t>
      </w:r>
      <w:r w:rsidRPr="000D2481" w:rsidR="007C20E2">
        <w:rPr>
          <w:sz w:val="18"/>
        </w:rPr>
        <w:t xml:space="preserve"> </w:t>
      </w:r>
      <w:r w:rsidRPr="000D2481">
        <w:rPr>
          <w:sz w:val="18"/>
        </w:rPr>
        <w:tab/>
        <w:t>Ali</w:t>
      </w:r>
      <w:r w:rsidRPr="000D2481" w:rsidR="007C20E2">
        <w:rPr>
          <w:sz w:val="18"/>
        </w:rPr>
        <w:t xml:space="preserve"> </w:t>
      </w:r>
      <w:r w:rsidRPr="000D2481">
        <w:rPr>
          <w:sz w:val="18"/>
        </w:rPr>
        <w:t>Şeker</w:t>
      </w:r>
      <w:r w:rsidRPr="000D2481">
        <w:rPr>
          <w:sz w:val="18"/>
        </w:rPr>
        <w:tab/>
        <w:t>Kamil</w:t>
      </w:r>
      <w:r w:rsidRPr="000D2481" w:rsidR="007C20E2">
        <w:rPr>
          <w:sz w:val="18"/>
        </w:rPr>
        <w:t xml:space="preserve"> </w:t>
      </w:r>
      <w:r w:rsidRPr="000D2481">
        <w:rPr>
          <w:sz w:val="18"/>
        </w:rPr>
        <w:t>Okyay</w:t>
      </w:r>
      <w:r w:rsidRPr="000D2481" w:rsidR="007C20E2">
        <w:rPr>
          <w:sz w:val="18"/>
        </w:rPr>
        <w:t xml:space="preserve"> </w:t>
      </w:r>
      <w:r w:rsidRPr="000D2481">
        <w:rPr>
          <w:sz w:val="18"/>
        </w:rPr>
        <w:t>Sındır</w:t>
      </w:r>
    </w:p>
    <w:p w:rsidRPr="000D2481" w:rsidR="00D419C3" w:rsidP="000D2481" w:rsidRDefault="00D419C3">
      <w:pPr>
        <w:pStyle w:val="okimza-stil"/>
        <w:tabs>
          <w:tab w:val="clear" w:pos="1700"/>
          <w:tab w:val="center" w:pos="2127"/>
        </w:tabs>
        <w:suppressAutoHyphens/>
        <w:spacing w:line="240" w:lineRule="auto"/>
        <w:ind w:firstLine="811"/>
        <w:rPr>
          <w:sz w:val="18"/>
        </w:rPr>
      </w:pPr>
      <w:r w:rsidRPr="000D2481">
        <w:rPr>
          <w:sz w:val="18"/>
        </w:rPr>
        <w:tab/>
        <w:t>Kırklareli</w:t>
      </w:r>
      <w:r w:rsidRPr="000D2481">
        <w:rPr>
          <w:sz w:val="18"/>
        </w:rPr>
        <w:tab/>
        <w:t>İstanbul</w:t>
      </w:r>
      <w:r w:rsidRPr="000D2481">
        <w:rPr>
          <w:sz w:val="18"/>
        </w:rPr>
        <w:tab/>
        <w:t>İzmir</w:t>
      </w:r>
    </w:p>
    <w:p w:rsidRPr="000D2481" w:rsidR="00D419C3" w:rsidP="000D2481" w:rsidRDefault="00D419C3">
      <w:pPr>
        <w:pStyle w:val="okimza-stil"/>
        <w:tabs>
          <w:tab w:val="clear" w:pos="1700"/>
          <w:tab w:val="center" w:pos="2127"/>
        </w:tabs>
        <w:suppressAutoHyphens/>
        <w:spacing w:line="240" w:lineRule="auto"/>
        <w:ind w:firstLine="811"/>
        <w:rPr>
          <w:sz w:val="18"/>
        </w:rPr>
      </w:pPr>
      <w:r w:rsidRPr="000D2481">
        <w:rPr>
          <w:sz w:val="18"/>
        </w:rPr>
        <w:tab/>
        <w:t>Mahmut</w:t>
      </w:r>
      <w:r w:rsidRPr="000D2481" w:rsidR="007C20E2">
        <w:rPr>
          <w:sz w:val="18"/>
        </w:rPr>
        <w:t xml:space="preserve"> </w:t>
      </w:r>
      <w:r w:rsidRPr="000D2481">
        <w:rPr>
          <w:sz w:val="18"/>
        </w:rPr>
        <w:t>Tanal</w:t>
      </w:r>
      <w:r w:rsidRPr="000D2481" w:rsidR="007C20E2">
        <w:rPr>
          <w:sz w:val="18"/>
        </w:rPr>
        <w:t xml:space="preserve"> </w:t>
      </w:r>
      <w:r w:rsidRPr="000D2481">
        <w:rPr>
          <w:sz w:val="18"/>
        </w:rPr>
        <w:tab/>
        <w:t>Lale</w:t>
      </w:r>
      <w:r w:rsidRPr="000D2481" w:rsidR="007C20E2">
        <w:rPr>
          <w:sz w:val="18"/>
        </w:rPr>
        <w:t xml:space="preserve"> </w:t>
      </w:r>
      <w:r w:rsidRPr="000D2481">
        <w:rPr>
          <w:sz w:val="18"/>
        </w:rPr>
        <w:t>Karabıyık</w:t>
      </w:r>
    </w:p>
    <w:p w:rsidRPr="000D2481" w:rsidR="00D419C3" w:rsidP="000D2481" w:rsidRDefault="00D419C3">
      <w:pPr>
        <w:pStyle w:val="okimza-stil"/>
        <w:tabs>
          <w:tab w:val="clear" w:pos="1700"/>
          <w:tab w:val="center" w:pos="2127"/>
        </w:tabs>
        <w:suppressAutoHyphens/>
        <w:spacing w:line="240" w:lineRule="auto"/>
        <w:ind w:firstLine="811"/>
        <w:rPr>
          <w:sz w:val="18"/>
        </w:rPr>
      </w:pPr>
      <w:r w:rsidRPr="000D2481">
        <w:rPr>
          <w:sz w:val="18"/>
        </w:rPr>
        <w:tab/>
        <w:t>İstanbul</w:t>
      </w:r>
      <w:r w:rsidRPr="000D2481">
        <w:rPr>
          <w:sz w:val="18"/>
        </w:rPr>
        <w:tab/>
        <w:t>Bursa</w:t>
      </w:r>
    </w:p>
    <w:p w:rsidRPr="000D2481" w:rsidR="00D419C3" w:rsidP="000D2481" w:rsidRDefault="00D419C3">
      <w:pPr>
        <w:pStyle w:val="GENELKURUL"/>
        <w:spacing w:line="240" w:lineRule="auto"/>
        <w:rPr>
          <w:sz w:val="18"/>
        </w:rPr>
      </w:pPr>
      <w:r w:rsidRPr="000D2481">
        <w:rPr>
          <w:sz w:val="18"/>
        </w:rPr>
        <w:t>Aynı</w:t>
      </w:r>
      <w:r w:rsidRPr="000D2481" w:rsidR="007C20E2">
        <w:rPr>
          <w:sz w:val="18"/>
        </w:rPr>
        <w:t xml:space="preserve"> </w:t>
      </w:r>
      <w:r w:rsidRPr="000D2481">
        <w:rPr>
          <w:sz w:val="18"/>
        </w:rPr>
        <w:t>mahiyetteki</w:t>
      </w:r>
      <w:r w:rsidRPr="000D2481" w:rsidR="007C20E2">
        <w:rPr>
          <w:sz w:val="18"/>
        </w:rPr>
        <w:t xml:space="preserve"> </w:t>
      </w:r>
      <w:r w:rsidRPr="000D2481">
        <w:rPr>
          <w:sz w:val="18"/>
        </w:rPr>
        <w:t>diğer</w:t>
      </w:r>
      <w:r w:rsidRPr="000D2481" w:rsidR="007C20E2">
        <w:rPr>
          <w:sz w:val="18"/>
        </w:rPr>
        <w:t xml:space="preserve"> </w:t>
      </w:r>
      <w:r w:rsidRPr="000D2481">
        <w:rPr>
          <w:sz w:val="18"/>
        </w:rPr>
        <w:t>önergenin</w:t>
      </w:r>
      <w:r w:rsidRPr="000D2481" w:rsidR="007C20E2">
        <w:rPr>
          <w:sz w:val="18"/>
        </w:rPr>
        <w:t xml:space="preserve"> </w:t>
      </w:r>
      <w:r w:rsidRPr="000D2481">
        <w:rPr>
          <w:sz w:val="18"/>
        </w:rPr>
        <w:t>imza</w:t>
      </w:r>
      <w:r w:rsidRPr="000D2481" w:rsidR="007C20E2">
        <w:rPr>
          <w:sz w:val="18"/>
        </w:rPr>
        <w:t xml:space="preserve"> </w:t>
      </w:r>
      <w:r w:rsidRPr="000D2481">
        <w:rPr>
          <w:sz w:val="18"/>
        </w:rPr>
        <w:t>sahipleri:</w:t>
      </w:r>
    </w:p>
    <w:p w:rsidRPr="000D2481" w:rsidR="00D419C3" w:rsidP="000D2481" w:rsidRDefault="00D419C3">
      <w:pPr>
        <w:pStyle w:val="okimza-stil"/>
        <w:tabs>
          <w:tab w:val="clear" w:pos="1700"/>
          <w:tab w:val="clear" w:pos="5100"/>
          <w:tab w:val="center" w:pos="2127"/>
          <w:tab w:val="center" w:pos="5529"/>
        </w:tabs>
        <w:suppressAutoHyphens/>
        <w:spacing w:line="240" w:lineRule="auto"/>
        <w:ind w:firstLine="811"/>
        <w:rPr>
          <w:sz w:val="18"/>
        </w:rPr>
      </w:pPr>
      <w:r w:rsidRPr="000D2481">
        <w:rPr>
          <w:sz w:val="18"/>
        </w:rPr>
        <w:tab/>
        <w:t>Bülent</w:t>
      </w:r>
      <w:r w:rsidRPr="000D2481" w:rsidR="007C20E2">
        <w:rPr>
          <w:sz w:val="18"/>
        </w:rPr>
        <w:t xml:space="preserve"> </w:t>
      </w:r>
      <w:r w:rsidRPr="000D2481">
        <w:rPr>
          <w:sz w:val="18"/>
        </w:rPr>
        <w:t>Turan</w:t>
      </w:r>
      <w:r w:rsidRPr="000D2481">
        <w:rPr>
          <w:sz w:val="18"/>
        </w:rPr>
        <w:tab/>
        <w:t>Mehmet</w:t>
      </w:r>
      <w:r w:rsidRPr="000D2481" w:rsidR="007C20E2">
        <w:rPr>
          <w:sz w:val="18"/>
        </w:rPr>
        <w:t xml:space="preserve"> </w:t>
      </w:r>
      <w:r w:rsidRPr="000D2481">
        <w:rPr>
          <w:sz w:val="18"/>
        </w:rPr>
        <w:t>Doğan</w:t>
      </w:r>
      <w:r w:rsidRPr="000D2481" w:rsidR="007C20E2">
        <w:rPr>
          <w:sz w:val="18"/>
        </w:rPr>
        <w:t xml:space="preserve"> </w:t>
      </w:r>
      <w:r w:rsidRPr="000D2481">
        <w:rPr>
          <w:sz w:val="18"/>
        </w:rPr>
        <w:t>Kubat</w:t>
      </w:r>
      <w:r w:rsidRPr="000D2481">
        <w:rPr>
          <w:sz w:val="18"/>
        </w:rPr>
        <w:tab/>
        <w:t>Ramazan</w:t>
      </w:r>
      <w:r w:rsidRPr="000D2481" w:rsidR="007C20E2">
        <w:rPr>
          <w:sz w:val="18"/>
        </w:rPr>
        <w:t xml:space="preserve"> </w:t>
      </w:r>
      <w:r w:rsidRPr="000D2481">
        <w:rPr>
          <w:sz w:val="18"/>
        </w:rPr>
        <w:t>Can</w:t>
      </w:r>
    </w:p>
    <w:p w:rsidRPr="000D2481" w:rsidR="00D419C3" w:rsidP="000D2481" w:rsidRDefault="00D419C3">
      <w:pPr>
        <w:pStyle w:val="okimza-stil"/>
        <w:tabs>
          <w:tab w:val="clear" w:pos="1700"/>
          <w:tab w:val="clear" w:pos="5100"/>
          <w:tab w:val="center" w:pos="2127"/>
          <w:tab w:val="center" w:pos="5529"/>
        </w:tabs>
        <w:suppressAutoHyphens/>
        <w:spacing w:line="240" w:lineRule="auto"/>
        <w:ind w:firstLine="811"/>
        <w:rPr>
          <w:sz w:val="18"/>
        </w:rPr>
      </w:pPr>
      <w:r w:rsidRPr="000D2481">
        <w:rPr>
          <w:sz w:val="18"/>
        </w:rPr>
        <w:tab/>
        <w:t>Çanakkale</w:t>
      </w:r>
      <w:r w:rsidRPr="000D2481">
        <w:rPr>
          <w:sz w:val="18"/>
        </w:rPr>
        <w:tab/>
        <w:t>İstanbul</w:t>
      </w:r>
      <w:r w:rsidRPr="000D2481">
        <w:rPr>
          <w:sz w:val="18"/>
        </w:rPr>
        <w:tab/>
        <w:t>Kırıkkale</w:t>
      </w:r>
    </w:p>
    <w:p w:rsidRPr="000D2481" w:rsidR="00D419C3" w:rsidP="000D2481" w:rsidRDefault="00D419C3">
      <w:pPr>
        <w:pStyle w:val="okimza-stil"/>
        <w:tabs>
          <w:tab w:val="clear" w:pos="1700"/>
          <w:tab w:val="clear" w:pos="5100"/>
          <w:tab w:val="center" w:pos="2127"/>
          <w:tab w:val="center" w:pos="5529"/>
        </w:tabs>
        <w:suppressAutoHyphens/>
        <w:spacing w:line="240" w:lineRule="auto"/>
        <w:ind w:firstLine="811"/>
        <w:rPr>
          <w:sz w:val="18"/>
        </w:rPr>
      </w:pPr>
      <w:r w:rsidRPr="000D2481">
        <w:rPr>
          <w:sz w:val="18"/>
        </w:rPr>
        <w:tab/>
        <w:t>Adnan</w:t>
      </w:r>
      <w:r w:rsidRPr="000D2481" w:rsidR="007C20E2">
        <w:rPr>
          <w:sz w:val="18"/>
        </w:rPr>
        <w:t xml:space="preserve"> </w:t>
      </w:r>
      <w:r w:rsidRPr="000D2481">
        <w:rPr>
          <w:sz w:val="18"/>
        </w:rPr>
        <w:t>Boynukara</w:t>
      </w:r>
      <w:r w:rsidRPr="000D2481">
        <w:rPr>
          <w:sz w:val="18"/>
        </w:rPr>
        <w:tab/>
        <w:t>Hasan</w:t>
      </w:r>
      <w:r w:rsidRPr="000D2481" w:rsidR="007C20E2">
        <w:rPr>
          <w:sz w:val="18"/>
        </w:rPr>
        <w:t xml:space="preserve"> </w:t>
      </w:r>
      <w:r w:rsidRPr="000D2481">
        <w:rPr>
          <w:sz w:val="18"/>
        </w:rPr>
        <w:t>Basri</w:t>
      </w:r>
      <w:r w:rsidRPr="000D2481" w:rsidR="007C20E2">
        <w:rPr>
          <w:sz w:val="18"/>
        </w:rPr>
        <w:t xml:space="preserve"> </w:t>
      </w:r>
      <w:r w:rsidRPr="000D2481">
        <w:rPr>
          <w:sz w:val="18"/>
        </w:rPr>
        <w:t>Kurt</w:t>
      </w:r>
      <w:r w:rsidRPr="000D2481">
        <w:rPr>
          <w:sz w:val="18"/>
        </w:rPr>
        <w:tab/>
        <w:t>Faruk</w:t>
      </w:r>
      <w:r w:rsidRPr="000D2481" w:rsidR="007C20E2">
        <w:rPr>
          <w:sz w:val="18"/>
        </w:rPr>
        <w:t xml:space="preserve"> </w:t>
      </w:r>
      <w:r w:rsidRPr="000D2481">
        <w:rPr>
          <w:sz w:val="18"/>
        </w:rPr>
        <w:t>Çaturoğlu</w:t>
      </w:r>
    </w:p>
    <w:p w:rsidRPr="000D2481" w:rsidR="00D419C3" w:rsidP="000D2481" w:rsidRDefault="00D419C3">
      <w:pPr>
        <w:pStyle w:val="okimza-stil"/>
        <w:tabs>
          <w:tab w:val="clear" w:pos="1700"/>
          <w:tab w:val="clear" w:pos="5100"/>
          <w:tab w:val="center" w:pos="2127"/>
          <w:tab w:val="center" w:pos="5529"/>
        </w:tabs>
        <w:suppressAutoHyphens/>
        <w:spacing w:line="240" w:lineRule="auto"/>
        <w:ind w:firstLine="811"/>
        <w:rPr>
          <w:sz w:val="18"/>
        </w:rPr>
      </w:pPr>
      <w:r w:rsidRPr="000D2481">
        <w:rPr>
          <w:sz w:val="18"/>
        </w:rPr>
        <w:tab/>
        <w:t>Adıyaman</w:t>
      </w:r>
      <w:r w:rsidRPr="000D2481">
        <w:rPr>
          <w:sz w:val="18"/>
        </w:rPr>
        <w:tab/>
        <w:t>Samsun</w:t>
      </w:r>
      <w:r w:rsidRPr="000D2481">
        <w:rPr>
          <w:sz w:val="18"/>
        </w:rPr>
        <w:tab/>
        <w:t>Zonguldak</w:t>
      </w:r>
    </w:p>
    <w:p w:rsidRPr="000D2481" w:rsidR="00D419C3" w:rsidP="000D2481" w:rsidRDefault="00D419C3">
      <w:pPr>
        <w:pStyle w:val="okimza-stil"/>
        <w:tabs>
          <w:tab w:val="clear" w:pos="1700"/>
          <w:tab w:val="clear" w:pos="5100"/>
          <w:tab w:val="center" w:pos="2127"/>
          <w:tab w:val="center" w:pos="5529"/>
        </w:tabs>
        <w:suppressAutoHyphens/>
        <w:spacing w:line="240" w:lineRule="auto"/>
        <w:ind w:firstLine="811"/>
        <w:rPr>
          <w:sz w:val="18"/>
        </w:rPr>
      </w:pPr>
      <w:r w:rsidRPr="000D2481">
        <w:rPr>
          <w:sz w:val="18"/>
        </w:rPr>
        <w:tab/>
        <w:t>Salih</w:t>
      </w:r>
      <w:r w:rsidRPr="000D2481" w:rsidR="007C20E2">
        <w:rPr>
          <w:sz w:val="18"/>
        </w:rPr>
        <w:t xml:space="preserve"> </w:t>
      </w:r>
      <w:r w:rsidRPr="000D2481">
        <w:rPr>
          <w:sz w:val="18"/>
        </w:rPr>
        <w:t>Cora</w:t>
      </w:r>
      <w:r w:rsidRPr="000D2481">
        <w:rPr>
          <w:sz w:val="18"/>
        </w:rPr>
        <w:tab/>
        <w:t>Hüseyin</w:t>
      </w:r>
      <w:r w:rsidRPr="000D2481" w:rsidR="007C20E2">
        <w:rPr>
          <w:sz w:val="18"/>
        </w:rPr>
        <w:t xml:space="preserve"> </w:t>
      </w:r>
      <w:r w:rsidRPr="000D2481">
        <w:rPr>
          <w:sz w:val="18"/>
        </w:rPr>
        <w:t>Özbakır</w:t>
      </w:r>
      <w:r w:rsidRPr="000D2481">
        <w:rPr>
          <w:sz w:val="18"/>
        </w:rPr>
        <w:tab/>
        <w:t>Özcan</w:t>
      </w:r>
      <w:r w:rsidRPr="000D2481" w:rsidR="007C20E2">
        <w:rPr>
          <w:sz w:val="18"/>
        </w:rPr>
        <w:t xml:space="preserve"> </w:t>
      </w:r>
      <w:r w:rsidRPr="000D2481">
        <w:rPr>
          <w:sz w:val="18"/>
        </w:rPr>
        <w:t>Ulupınar</w:t>
      </w:r>
    </w:p>
    <w:p w:rsidRPr="000D2481" w:rsidR="00D419C3" w:rsidP="000D2481" w:rsidRDefault="00D419C3">
      <w:pPr>
        <w:pStyle w:val="okimza-stil"/>
        <w:tabs>
          <w:tab w:val="clear" w:pos="1700"/>
          <w:tab w:val="clear" w:pos="5100"/>
          <w:tab w:val="center" w:pos="2127"/>
          <w:tab w:val="center" w:pos="5529"/>
        </w:tabs>
        <w:suppressAutoHyphens/>
        <w:spacing w:line="240" w:lineRule="auto"/>
        <w:ind w:firstLine="811"/>
        <w:rPr>
          <w:sz w:val="18"/>
        </w:rPr>
      </w:pPr>
      <w:r w:rsidRPr="000D2481">
        <w:rPr>
          <w:sz w:val="18"/>
        </w:rPr>
        <w:tab/>
        <w:t>Trabzon</w:t>
      </w:r>
      <w:r w:rsidRPr="000D2481">
        <w:rPr>
          <w:sz w:val="18"/>
        </w:rPr>
        <w:tab/>
        <w:t>Zonguldak</w:t>
      </w:r>
      <w:r w:rsidRPr="000D2481">
        <w:rPr>
          <w:sz w:val="18"/>
        </w:rPr>
        <w:tab/>
        <w:t>Zonguldak</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Aynı</w:t>
      </w:r>
      <w:r w:rsidRPr="000D2481" w:rsidR="007C20E2">
        <w:rPr>
          <w:sz w:val="18"/>
        </w:rPr>
        <w:t xml:space="preserve"> </w:t>
      </w:r>
      <w:r w:rsidRPr="000D2481">
        <w:rPr>
          <w:sz w:val="18"/>
        </w:rPr>
        <w:t>mahiyetteki</w:t>
      </w:r>
      <w:r w:rsidRPr="000D2481" w:rsidR="007C20E2">
        <w:rPr>
          <w:sz w:val="18"/>
        </w:rPr>
        <w:t xml:space="preserve"> </w:t>
      </w:r>
      <w:r w:rsidRPr="000D2481">
        <w:rPr>
          <w:sz w:val="18"/>
        </w:rPr>
        <w:t>önergelere</w:t>
      </w:r>
      <w:r w:rsidRPr="000D2481" w:rsidR="007C20E2">
        <w:rPr>
          <w:sz w:val="18"/>
        </w:rPr>
        <w:t xml:space="preserve"> </w:t>
      </w:r>
      <w:r w:rsidRPr="000D2481">
        <w:rPr>
          <w:sz w:val="18"/>
        </w:rPr>
        <w:t>Komisyon</w:t>
      </w:r>
      <w:r w:rsidRPr="000D2481" w:rsidR="007C20E2">
        <w:rPr>
          <w:sz w:val="18"/>
        </w:rPr>
        <w:t xml:space="preserve"> </w:t>
      </w:r>
      <w:r w:rsidRPr="000D2481">
        <w:rPr>
          <w:sz w:val="18"/>
        </w:rPr>
        <w:t>katılıyor</w:t>
      </w:r>
      <w:r w:rsidRPr="000D2481" w:rsidR="007C20E2">
        <w:rPr>
          <w:sz w:val="18"/>
        </w:rPr>
        <w:t xml:space="preserve"> </w:t>
      </w:r>
      <w:r w:rsidRPr="000D2481">
        <w:rPr>
          <w:sz w:val="18"/>
        </w:rPr>
        <w:t>mu?</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KÜLTÜR,</w:t>
      </w:r>
      <w:r w:rsidRPr="000D2481" w:rsidR="007C20E2">
        <w:rPr>
          <w:sz w:val="18"/>
        </w:rPr>
        <w:t xml:space="preserve"> </w:t>
      </w:r>
      <w:r w:rsidRPr="000D2481">
        <w:rPr>
          <w:sz w:val="18"/>
        </w:rPr>
        <w:t>GENÇLİK</w:t>
      </w:r>
      <w:r w:rsidRPr="000D2481" w:rsidR="007C20E2">
        <w:rPr>
          <w:sz w:val="18"/>
        </w:rPr>
        <w:t xml:space="preserve"> </w:t>
      </w:r>
      <w:r w:rsidRPr="000D2481">
        <w:rPr>
          <w:sz w:val="18"/>
        </w:rPr>
        <w:t>VE</w:t>
      </w:r>
      <w:r w:rsidRPr="000D2481" w:rsidR="007C20E2">
        <w:rPr>
          <w:sz w:val="18"/>
        </w:rPr>
        <w:t xml:space="preserve"> </w:t>
      </w:r>
      <w:r w:rsidRPr="000D2481">
        <w:rPr>
          <w:sz w:val="18"/>
        </w:rPr>
        <w:t>SPOR</w:t>
      </w:r>
      <w:r w:rsidRPr="000D2481" w:rsidR="007C20E2">
        <w:rPr>
          <w:sz w:val="18"/>
        </w:rPr>
        <w:t xml:space="preserve"> </w:t>
      </w:r>
      <w:r w:rsidRPr="000D2481">
        <w:rPr>
          <w:sz w:val="18"/>
        </w:rPr>
        <w:t>KOMİSYONU</w:t>
      </w:r>
      <w:r w:rsidRPr="000D2481" w:rsidR="007C20E2">
        <w:rPr>
          <w:sz w:val="18"/>
        </w:rPr>
        <w:t xml:space="preserve"> </w:t>
      </w:r>
      <w:r w:rsidRPr="000D2481">
        <w:rPr>
          <w:sz w:val="18"/>
        </w:rPr>
        <w:t>SÖZCÜSÜ</w:t>
      </w:r>
      <w:r w:rsidRPr="000D2481" w:rsidR="007C20E2">
        <w:rPr>
          <w:sz w:val="18"/>
        </w:rPr>
        <w:t xml:space="preserve"> </w:t>
      </w:r>
      <w:r w:rsidRPr="000D2481">
        <w:rPr>
          <w:sz w:val="18"/>
        </w:rPr>
        <w:t>LEYLA</w:t>
      </w:r>
      <w:r w:rsidRPr="000D2481" w:rsidR="007C20E2">
        <w:rPr>
          <w:sz w:val="18"/>
        </w:rPr>
        <w:t xml:space="preserve"> </w:t>
      </w:r>
      <w:r w:rsidRPr="000D2481">
        <w:rPr>
          <w:sz w:val="18"/>
        </w:rPr>
        <w:t>ŞAHİN</w:t>
      </w:r>
      <w:r w:rsidRPr="000D2481" w:rsidR="007C20E2">
        <w:rPr>
          <w:sz w:val="18"/>
        </w:rPr>
        <w:t xml:space="preserve"> </w:t>
      </w:r>
      <w:r w:rsidRPr="000D2481">
        <w:rPr>
          <w:sz w:val="18"/>
        </w:rPr>
        <w:t>USTA</w:t>
      </w:r>
      <w:r w:rsidRPr="000D2481" w:rsidR="007C20E2">
        <w:rPr>
          <w:sz w:val="18"/>
        </w:rPr>
        <w:t xml:space="preserve"> </w:t>
      </w:r>
      <w:r w:rsidRPr="000D2481">
        <w:rPr>
          <w:sz w:val="18"/>
        </w:rPr>
        <w:t>(Konya)</w:t>
      </w:r>
      <w:r w:rsidRPr="000D2481" w:rsidR="007C20E2">
        <w:rPr>
          <w:sz w:val="18"/>
        </w:rPr>
        <w:t xml:space="preserve"> </w:t>
      </w:r>
      <w:r w:rsidRPr="000D2481">
        <w:rPr>
          <w:sz w:val="18"/>
        </w:rPr>
        <w:t>–</w:t>
      </w:r>
      <w:r w:rsidRPr="000D2481" w:rsidR="007C20E2">
        <w:rPr>
          <w:sz w:val="18"/>
        </w:rPr>
        <w:t xml:space="preserve"> </w:t>
      </w:r>
      <w:r w:rsidRPr="000D2481">
        <w:rPr>
          <w:sz w:val="18"/>
        </w:rPr>
        <w:t>Takdire</w:t>
      </w:r>
      <w:r w:rsidRPr="000D2481" w:rsidR="007C20E2">
        <w:rPr>
          <w:sz w:val="18"/>
        </w:rPr>
        <w:t xml:space="preserve"> </w:t>
      </w:r>
      <w:r w:rsidRPr="000D2481">
        <w:rPr>
          <w:sz w:val="18"/>
        </w:rPr>
        <w:t>bırakıyoruz</w:t>
      </w:r>
      <w:r w:rsidRPr="000D2481" w:rsidR="007C20E2">
        <w:rPr>
          <w:sz w:val="18"/>
        </w:rPr>
        <w:t xml:space="preserve"> </w:t>
      </w:r>
      <w:r w:rsidRPr="000D2481">
        <w:rPr>
          <w:sz w:val="18"/>
        </w:rPr>
        <w:t>Sayın</w:t>
      </w:r>
      <w:r w:rsidRPr="000D2481" w:rsidR="007C20E2">
        <w:rPr>
          <w:sz w:val="18"/>
        </w:rPr>
        <w:t xml:space="preserve"> </w:t>
      </w:r>
      <w:r w:rsidRPr="000D2481">
        <w:rPr>
          <w:sz w:val="18"/>
        </w:rPr>
        <w:t>Başkanım.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Hükûmet?</w:t>
      </w:r>
    </w:p>
    <w:p w:rsidRPr="000D2481" w:rsidR="00D419C3" w:rsidP="000D2481" w:rsidRDefault="00D419C3">
      <w:pPr>
        <w:pStyle w:val="GENELKURUL"/>
        <w:spacing w:line="240" w:lineRule="auto"/>
        <w:rPr>
          <w:sz w:val="18"/>
        </w:rPr>
      </w:pPr>
      <w:r w:rsidRPr="000D2481">
        <w:rPr>
          <w:sz w:val="18"/>
        </w:rPr>
        <w:t>MİLLÎ</w:t>
      </w:r>
      <w:r w:rsidRPr="000D2481" w:rsidR="007C20E2">
        <w:rPr>
          <w:sz w:val="18"/>
        </w:rPr>
        <w:t xml:space="preserve"> </w:t>
      </w:r>
      <w:r w:rsidRPr="000D2481">
        <w:rPr>
          <w:sz w:val="18"/>
        </w:rPr>
        <w:t>EĞİTİM</w:t>
      </w:r>
      <w:r w:rsidRPr="000D2481" w:rsidR="007C20E2">
        <w:rPr>
          <w:sz w:val="18"/>
        </w:rPr>
        <w:t xml:space="preserve"> </w:t>
      </w:r>
      <w:r w:rsidRPr="000D2481">
        <w:rPr>
          <w:sz w:val="18"/>
        </w:rPr>
        <w:t>BAKANI</w:t>
      </w:r>
      <w:r w:rsidRPr="000D2481" w:rsidR="007C20E2">
        <w:rPr>
          <w:sz w:val="18"/>
        </w:rPr>
        <w:t xml:space="preserve"> </w:t>
      </w:r>
      <w:r w:rsidRPr="000D2481">
        <w:rPr>
          <w:sz w:val="18"/>
        </w:rPr>
        <w:t>İSMET</w:t>
      </w:r>
      <w:r w:rsidRPr="000D2481" w:rsidR="007C20E2">
        <w:rPr>
          <w:sz w:val="18"/>
        </w:rPr>
        <w:t xml:space="preserve"> </w:t>
      </w:r>
      <w:r w:rsidRPr="000D2481">
        <w:rPr>
          <w:sz w:val="18"/>
        </w:rPr>
        <w:t>YILMAZ</w:t>
      </w:r>
      <w:r w:rsidRPr="000D2481" w:rsidR="007C20E2">
        <w:rPr>
          <w:sz w:val="18"/>
        </w:rPr>
        <w:t xml:space="preserve"> </w:t>
      </w:r>
      <w:r w:rsidRPr="000D2481">
        <w:rPr>
          <w:sz w:val="18"/>
        </w:rPr>
        <w:t>(Sivas)</w:t>
      </w:r>
      <w:r w:rsidRPr="000D2481" w:rsidR="007C20E2">
        <w:rPr>
          <w:sz w:val="18"/>
        </w:rPr>
        <w:t xml:space="preserve"> </w:t>
      </w:r>
      <w:r w:rsidRPr="000D2481">
        <w:rPr>
          <w:sz w:val="18"/>
        </w:rPr>
        <w:t>–</w:t>
      </w:r>
      <w:r w:rsidRPr="000D2481" w:rsidR="007C20E2">
        <w:rPr>
          <w:sz w:val="18"/>
        </w:rPr>
        <w:t xml:space="preserve"> </w:t>
      </w:r>
      <w:r w:rsidRPr="000D2481">
        <w:rPr>
          <w:sz w:val="18"/>
        </w:rPr>
        <w:t>Katılıyoruz</w:t>
      </w:r>
      <w:r w:rsidRPr="000D2481" w:rsidR="007C20E2">
        <w:rPr>
          <w:sz w:val="18"/>
        </w:rPr>
        <w:t xml:space="preserve"> </w:t>
      </w:r>
      <w:r w:rsidRPr="000D2481">
        <w:rPr>
          <w:sz w:val="18"/>
        </w:rPr>
        <w:t>Başkanım.</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Önergelerin</w:t>
      </w:r>
      <w:r w:rsidRPr="000D2481" w:rsidR="007C20E2">
        <w:rPr>
          <w:sz w:val="18"/>
        </w:rPr>
        <w:t xml:space="preserve"> </w:t>
      </w:r>
      <w:r w:rsidRPr="000D2481">
        <w:rPr>
          <w:sz w:val="18"/>
        </w:rPr>
        <w:t>gerekçesini</w:t>
      </w:r>
      <w:r w:rsidRPr="000D2481" w:rsidR="007C20E2">
        <w:rPr>
          <w:sz w:val="18"/>
        </w:rPr>
        <w:t xml:space="preserve"> </w:t>
      </w:r>
      <w:r w:rsidRPr="000D2481">
        <w:rPr>
          <w:sz w:val="18"/>
        </w:rPr>
        <w:t>okutuyorum:</w:t>
      </w:r>
    </w:p>
    <w:p w:rsidRPr="000D2481" w:rsidR="00D419C3" w:rsidP="000D2481" w:rsidRDefault="00D419C3">
      <w:pPr>
        <w:pStyle w:val="GENELKURUL"/>
        <w:spacing w:line="240" w:lineRule="auto"/>
        <w:rPr>
          <w:sz w:val="18"/>
        </w:rPr>
      </w:pPr>
      <w:r w:rsidRPr="000D2481">
        <w:rPr>
          <w:sz w:val="18"/>
        </w:rPr>
        <w:t>Mahmut</w:t>
      </w:r>
      <w:r w:rsidRPr="000D2481" w:rsidR="007C20E2">
        <w:rPr>
          <w:sz w:val="18"/>
        </w:rPr>
        <w:t xml:space="preserve"> </w:t>
      </w:r>
      <w:r w:rsidRPr="000D2481">
        <w:rPr>
          <w:sz w:val="18"/>
        </w:rPr>
        <w:t>Tanal</w:t>
      </w:r>
      <w:r w:rsidRPr="000D2481" w:rsidR="007C20E2">
        <w:rPr>
          <w:sz w:val="18"/>
        </w:rPr>
        <w:t xml:space="preserve"> </w:t>
      </w:r>
      <w:r w:rsidRPr="000D2481">
        <w:rPr>
          <w:sz w:val="18"/>
        </w:rPr>
        <w:t>(İstanbul)</w:t>
      </w:r>
      <w:r w:rsidRPr="000D2481" w:rsidR="007C20E2">
        <w:rPr>
          <w:sz w:val="18"/>
        </w:rPr>
        <w:t xml:space="preserve"> </w:t>
      </w:r>
      <w:r w:rsidRPr="000D2481">
        <w:rPr>
          <w:sz w:val="18"/>
        </w:rPr>
        <w:t>ve</w:t>
      </w:r>
      <w:r w:rsidRPr="000D2481" w:rsidR="007C20E2">
        <w:rPr>
          <w:sz w:val="18"/>
        </w:rPr>
        <w:t xml:space="preserve"> </w:t>
      </w:r>
      <w:r w:rsidRPr="000D2481">
        <w:rPr>
          <w:sz w:val="18"/>
        </w:rPr>
        <w:t>arkadaşlarının</w:t>
      </w:r>
      <w:r w:rsidRPr="000D2481" w:rsidR="007C20E2">
        <w:rPr>
          <w:sz w:val="18"/>
        </w:rPr>
        <w:t xml:space="preserve"> </w:t>
      </w:r>
      <w:r w:rsidRPr="000D2481">
        <w:rPr>
          <w:sz w:val="18"/>
        </w:rPr>
        <w:t>vermiş</w:t>
      </w:r>
      <w:r w:rsidRPr="000D2481" w:rsidR="007C20E2">
        <w:rPr>
          <w:sz w:val="18"/>
        </w:rPr>
        <w:t xml:space="preserve"> </w:t>
      </w:r>
      <w:r w:rsidRPr="000D2481">
        <w:rPr>
          <w:sz w:val="18"/>
        </w:rPr>
        <w:t>olduğu</w:t>
      </w:r>
      <w:r w:rsidRPr="000D2481" w:rsidR="007C20E2">
        <w:rPr>
          <w:sz w:val="18"/>
        </w:rPr>
        <w:t xml:space="preserve"> </w:t>
      </w:r>
      <w:r w:rsidRPr="000D2481">
        <w:rPr>
          <w:sz w:val="18"/>
        </w:rPr>
        <w:t>önergenin</w:t>
      </w:r>
      <w:r w:rsidRPr="000D2481" w:rsidR="007C20E2">
        <w:rPr>
          <w:sz w:val="18"/>
        </w:rPr>
        <w:t xml:space="preserve"> </w:t>
      </w:r>
      <w:r w:rsidRPr="000D2481">
        <w:rPr>
          <w:sz w:val="18"/>
        </w:rPr>
        <w:t>gerekçesi:</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Ecevit</w:t>
      </w:r>
      <w:r w:rsidRPr="000D2481" w:rsidR="007C20E2">
        <w:rPr>
          <w:sz w:val="18"/>
        </w:rPr>
        <w:t xml:space="preserve"> </w:t>
      </w:r>
      <w:r w:rsidRPr="000D2481">
        <w:rPr>
          <w:sz w:val="18"/>
        </w:rPr>
        <w:t>Üniversitesinin</w:t>
      </w:r>
      <w:r w:rsidRPr="000D2481" w:rsidR="007C20E2">
        <w:rPr>
          <w:sz w:val="18"/>
        </w:rPr>
        <w:t xml:space="preserve"> </w:t>
      </w:r>
      <w:r w:rsidRPr="000D2481">
        <w:rPr>
          <w:sz w:val="18"/>
        </w:rPr>
        <w:t>adının</w:t>
      </w:r>
      <w:r w:rsidRPr="000D2481" w:rsidR="007C20E2">
        <w:rPr>
          <w:sz w:val="18"/>
        </w:rPr>
        <w:t xml:space="preserve"> </w:t>
      </w:r>
      <w:r w:rsidRPr="000D2481">
        <w:rPr>
          <w:sz w:val="18"/>
        </w:rPr>
        <w:t>“Zonguldak</w:t>
      </w:r>
      <w:r w:rsidRPr="000D2481" w:rsidR="007C20E2">
        <w:rPr>
          <w:sz w:val="18"/>
        </w:rPr>
        <w:t xml:space="preserve"> </w:t>
      </w:r>
      <w:r w:rsidRPr="000D2481">
        <w:rPr>
          <w:sz w:val="18"/>
        </w:rPr>
        <w:t>Bülent</w:t>
      </w:r>
      <w:r w:rsidRPr="000D2481" w:rsidR="007C20E2">
        <w:rPr>
          <w:sz w:val="18"/>
        </w:rPr>
        <w:t xml:space="preserve"> </w:t>
      </w:r>
      <w:r w:rsidRPr="000D2481">
        <w:rPr>
          <w:sz w:val="18"/>
        </w:rPr>
        <w:t>Ecevit</w:t>
      </w:r>
      <w:r w:rsidRPr="000D2481" w:rsidR="007C20E2">
        <w:rPr>
          <w:sz w:val="18"/>
        </w:rPr>
        <w:t xml:space="preserve"> </w:t>
      </w:r>
      <w:r w:rsidRPr="000D2481">
        <w:rPr>
          <w:sz w:val="18"/>
        </w:rPr>
        <w:t>Üniversitesi”</w:t>
      </w:r>
      <w:r w:rsidRPr="000D2481" w:rsidR="007C20E2">
        <w:rPr>
          <w:sz w:val="18"/>
        </w:rPr>
        <w:t xml:space="preserve"> </w:t>
      </w:r>
      <w:r w:rsidRPr="000D2481">
        <w:rPr>
          <w:sz w:val="18"/>
        </w:rPr>
        <w:t>olarak</w:t>
      </w:r>
      <w:r w:rsidRPr="000D2481" w:rsidR="007C20E2">
        <w:rPr>
          <w:sz w:val="18"/>
        </w:rPr>
        <w:t xml:space="preserve"> </w:t>
      </w:r>
      <w:r w:rsidRPr="000D2481">
        <w:rPr>
          <w:sz w:val="18"/>
        </w:rPr>
        <w:t>değiştirilmesi</w:t>
      </w:r>
      <w:r w:rsidRPr="000D2481" w:rsidR="007C20E2">
        <w:rPr>
          <w:sz w:val="18"/>
        </w:rPr>
        <w:t xml:space="preserve"> </w:t>
      </w:r>
      <w:r w:rsidRPr="000D2481">
        <w:rPr>
          <w:sz w:val="18"/>
        </w:rPr>
        <w:t>amaçlanmıştır.</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Turan</w:t>
      </w:r>
      <w:r w:rsidRPr="000D2481" w:rsidR="007C20E2">
        <w:rPr>
          <w:sz w:val="18"/>
        </w:rPr>
        <w:t xml:space="preserve"> </w:t>
      </w:r>
      <w:r w:rsidRPr="000D2481">
        <w:rPr>
          <w:sz w:val="18"/>
        </w:rPr>
        <w:t>(Çanakkale)</w:t>
      </w:r>
      <w:r w:rsidRPr="000D2481" w:rsidR="007C20E2">
        <w:rPr>
          <w:sz w:val="18"/>
        </w:rPr>
        <w:t xml:space="preserve"> </w:t>
      </w:r>
      <w:r w:rsidRPr="000D2481">
        <w:rPr>
          <w:sz w:val="18"/>
        </w:rPr>
        <w:t>ve</w:t>
      </w:r>
      <w:r w:rsidRPr="000D2481" w:rsidR="007C20E2">
        <w:rPr>
          <w:sz w:val="18"/>
        </w:rPr>
        <w:t xml:space="preserve"> </w:t>
      </w:r>
      <w:r w:rsidRPr="000D2481">
        <w:rPr>
          <w:sz w:val="18"/>
        </w:rPr>
        <w:t>arkadaşlarının</w:t>
      </w:r>
      <w:r w:rsidRPr="000D2481" w:rsidR="007C20E2">
        <w:rPr>
          <w:sz w:val="18"/>
        </w:rPr>
        <w:t xml:space="preserve"> </w:t>
      </w:r>
      <w:r w:rsidRPr="000D2481">
        <w:rPr>
          <w:sz w:val="18"/>
        </w:rPr>
        <w:t>vermiş</w:t>
      </w:r>
      <w:r w:rsidRPr="000D2481" w:rsidR="007C20E2">
        <w:rPr>
          <w:sz w:val="18"/>
        </w:rPr>
        <w:t xml:space="preserve"> </w:t>
      </w:r>
      <w:r w:rsidRPr="000D2481">
        <w:rPr>
          <w:sz w:val="18"/>
        </w:rPr>
        <w:t>olduğu</w:t>
      </w:r>
      <w:r w:rsidRPr="000D2481" w:rsidR="007C20E2">
        <w:rPr>
          <w:sz w:val="18"/>
        </w:rPr>
        <w:t xml:space="preserve"> </w:t>
      </w:r>
      <w:r w:rsidRPr="000D2481">
        <w:rPr>
          <w:sz w:val="18"/>
        </w:rPr>
        <w:t>önergenin</w:t>
      </w:r>
      <w:r w:rsidRPr="000D2481" w:rsidR="007C20E2">
        <w:rPr>
          <w:sz w:val="18"/>
        </w:rPr>
        <w:t xml:space="preserve"> </w:t>
      </w:r>
      <w:r w:rsidRPr="000D2481">
        <w:rPr>
          <w:sz w:val="18"/>
        </w:rPr>
        <w:t>gerekçesi:</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Bülent</w:t>
      </w:r>
      <w:r w:rsidRPr="000D2481" w:rsidR="007C20E2">
        <w:rPr>
          <w:sz w:val="18"/>
        </w:rPr>
        <w:t xml:space="preserve"> </w:t>
      </w:r>
      <w:r w:rsidRPr="000D2481">
        <w:rPr>
          <w:sz w:val="18"/>
        </w:rPr>
        <w:t>Ecevit</w:t>
      </w:r>
      <w:r w:rsidRPr="000D2481" w:rsidR="007C20E2">
        <w:rPr>
          <w:sz w:val="18"/>
        </w:rPr>
        <w:t xml:space="preserve"> </w:t>
      </w:r>
      <w:r w:rsidRPr="000D2481">
        <w:rPr>
          <w:sz w:val="18"/>
        </w:rPr>
        <w:t>Üniversitesinin</w:t>
      </w:r>
      <w:r w:rsidRPr="000D2481" w:rsidR="007C20E2">
        <w:rPr>
          <w:sz w:val="18"/>
        </w:rPr>
        <w:t xml:space="preserve"> </w:t>
      </w:r>
      <w:r w:rsidRPr="000D2481">
        <w:rPr>
          <w:sz w:val="18"/>
        </w:rPr>
        <w:t>isminin</w:t>
      </w:r>
      <w:r w:rsidRPr="000D2481" w:rsidR="007C20E2">
        <w:rPr>
          <w:sz w:val="18"/>
        </w:rPr>
        <w:t xml:space="preserve"> </w:t>
      </w:r>
      <w:r w:rsidRPr="000D2481">
        <w:rPr>
          <w:sz w:val="18"/>
        </w:rPr>
        <w:t>başına</w:t>
      </w:r>
      <w:r w:rsidRPr="000D2481" w:rsidR="007C20E2">
        <w:rPr>
          <w:sz w:val="18"/>
        </w:rPr>
        <w:t xml:space="preserve"> </w:t>
      </w:r>
      <w:r w:rsidRPr="000D2481">
        <w:rPr>
          <w:sz w:val="18"/>
        </w:rPr>
        <w:t>üniversitenin</w:t>
      </w:r>
      <w:r w:rsidRPr="000D2481" w:rsidR="007C20E2">
        <w:rPr>
          <w:sz w:val="18"/>
        </w:rPr>
        <w:t xml:space="preserve"> </w:t>
      </w:r>
      <w:r w:rsidRPr="000D2481">
        <w:rPr>
          <w:sz w:val="18"/>
        </w:rPr>
        <w:t>kurulu</w:t>
      </w:r>
      <w:r w:rsidRPr="000D2481" w:rsidR="007C20E2">
        <w:rPr>
          <w:sz w:val="18"/>
        </w:rPr>
        <w:t xml:space="preserve"> </w:t>
      </w:r>
      <w:r w:rsidRPr="000D2481">
        <w:rPr>
          <w:sz w:val="18"/>
        </w:rPr>
        <w:t>bulunduğu</w:t>
      </w:r>
      <w:r w:rsidRPr="000D2481" w:rsidR="007C20E2">
        <w:rPr>
          <w:sz w:val="18"/>
        </w:rPr>
        <w:t xml:space="preserve"> </w:t>
      </w:r>
      <w:r w:rsidRPr="000D2481">
        <w:rPr>
          <w:sz w:val="18"/>
        </w:rPr>
        <w:t>şehrin</w:t>
      </w:r>
      <w:r w:rsidRPr="000D2481" w:rsidR="007C20E2">
        <w:rPr>
          <w:sz w:val="18"/>
        </w:rPr>
        <w:t xml:space="preserve"> </w:t>
      </w:r>
      <w:r w:rsidRPr="000D2481">
        <w:rPr>
          <w:sz w:val="18"/>
        </w:rPr>
        <w:t>isminin</w:t>
      </w:r>
      <w:r w:rsidRPr="000D2481" w:rsidR="007C20E2">
        <w:rPr>
          <w:sz w:val="18"/>
        </w:rPr>
        <w:t xml:space="preserve"> </w:t>
      </w:r>
      <w:r w:rsidRPr="000D2481">
        <w:rPr>
          <w:sz w:val="18"/>
        </w:rPr>
        <w:t>eklenmesi</w:t>
      </w:r>
      <w:r w:rsidRPr="000D2481" w:rsidR="007C20E2">
        <w:rPr>
          <w:sz w:val="18"/>
        </w:rPr>
        <w:t xml:space="preserve"> </w:t>
      </w:r>
      <w:r w:rsidRPr="000D2481">
        <w:rPr>
          <w:sz w:val="18"/>
        </w:rPr>
        <w:t>amaçlanmaktadır.</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Gerekçelerini</w:t>
      </w:r>
      <w:r w:rsidRPr="000D2481" w:rsidR="007C20E2">
        <w:rPr>
          <w:sz w:val="18"/>
        </w:rPr>
        <w:t xml:space="preserve"> </w:t>
      </w:r>
      <w:r w:rsidRPr="000D2481">
        <w:rPr>
          <w:sz w:val="18"/>
        </w:rPr>
        <w:t>okuttuğum</w:t>
      </w:r>
      <w:r w:rsidRPr="000D2481" w:rsidR="007C20E2">
        <w:rPr>
          <w:sz w:val="18"/>
        </w:rPr>
        <w:t xml:space="preserve"> </w:t>
      </w:r>
      <w:r w:rsidRPr="000D2481">
        <w:rPr>
          <w:sz w:val="18"/>
        </w:rPr>
        <w:t>aynı</w:t>
      </w:r>
      <w:r w:rsidRPr="000D2481" w:rsidR="007C20E2">
        <w:rPr>
          <w:sz w:val="18"/>
        </w:rPr>
        <w:t xml:space="preserve"> </w:t>
      </w:r>
      <w:r w:rsidRPr="000D2481">
        <w:rPr>
          <w:sz w:val="18"/>
        </w:rPr>
        <w:t>mahiyetteki</w:t>
      </w:r>
      <w:r w:rsidRPr="000D2481" w:rsidR="007C20E2">
        <w:rPr>
          <w:sz w:val="18"/>
        </w:rPr>
        <w:t xml:space="preserve"> </w:t>
      </w:r>
      <w:r w:rsidRPr="000D2481">
        <w:rPr>
          <w:sz w:val="18"/>
        </w:rPr>
        <w:t>önergeleri</w:t>
      </w:r>
      <w:r w:rsidRPr="000D2481" w:rsidR="007C20E2">
        <w:rPr>
          <w:sz w:val="18"/>
        </w:rPr>
        <w:t xml:space="preserve"> </w:t>
      </w:r>
      <w:r w:rsidRPr="000D2481">
        <w:rPr>
          <w:sz w:val="18"/>
        </w:rPr>
        <w:t>oylarınıza</w:t>
      </w:r>
      <w:r w:rsidRPr="000D2481" w:rsidR="007C20E2">
        <w:rPr>
          <w:sz w:val="18"/>
        </w:rPr>
        <w:t xml:space="preserve"> </w:t>
      </w:r>
      <w:r w:rsidRPr="000D2481">
        <w:rPr>
          <w:sz w:val="18"/>
        </w:rPr>
        <w:t>sunuyorum:</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Önergeler</w:t>
      </w:r>
      <w:r w:rsidRPr="000D2481" w:rsidR="007C20E2">
        <w:rPr>
          <w:sz w:val="18"/>
        </w:rPr>
        <w:t xml:space="preserve"> </w:t>
      </w:r>
      <w:r w:rsidRPr="000D2481">
        <w:rPr>
          <w:sz w:val="18"/>
        </w:rPr>
        <w:t>kabul</w:t>
      </w:r>
      <w:r w:rsidRPr="000D2481" w:rsidR="007C20E2">
        <w:rPr>
          <w:sz w:val="18"/>
        </w:rPr>
        <w:t xml:space="preserve"> </w:t>
      </w:r>
      <w:r w:rsidRPr="000D2481">
        <w:rPr>
          <w:sz w:val="18"/>
        </w:rPr>
        <w:t>edilmiştir.</w:t>
      </w:r>
    </w:p>
    <w:p w:rsidRPr="000D2481" w:rsidR="00D419C3" w:rsidP="000D2481" w:rsidRDefault="00D419C3">
      <w:pPr>
        <w:pStyle w:val="GENELKURUL"/>
        <w:spacing w:line="240" w:lineRule="auto"/>
        <w:rPr>
          <w:sz w:val="18"/>
        </w:rPr>
      </w:pPr>
      <w:r w:rsidRPr="000D2481">
        <w:rPr>
          <w:sz w:val="18"/>
        </w:rPr>
        <w:t>Kabul</w:t>
      </w:r>
      <w:r w:rsidRPr="000D2481" w:rsidR="007C20E2">
        <w:rPr>
          <w:sz w:val="18"/>
        </w:rPr>
        <w:t xml:space="preserve"> </w:t>
      </w:r>
      <w:r w:rsidRPr="000D2481">
        <w:rPr>
          <w:sz w:val="18"/>
        </w:rPr>
        <w:t>edilen</w:t>
      </w:r>
      <w:r w:rsidRPr="000D2481" w:rsidR="007C20E2">
        <w:rPr>
          <w:sz w:val="18"/>
        </w:rPr>
        <w:t xml:space="preserve"> </w:t>
      </w:r>
      <w:r w:rsidRPr="000D2481">
        <w:rPr>
          <w:sz w:val="18"/>
        </w:rPr>
        <w:t>önergeler</w:t>
      </w:r>
      <w:r w:rsidRPr="000D2481" w:rsidR="007C20E2">
        <w:rPr>
          <w:sz w:val="18"/>
        </w:rPr>
        <w:t xml:space="preserve"> </w:t>
      </w:r>
      <w:r w:rsidRPr="000D2481">
        <w:rPr>
          <w:sz w:val="18"/>
        </w:rPr>
        <w:t>doğrultusunda</w:t>
      </w:r>
      <w:r w:rsidRPr="000D2481" w:rsidR="007C20E2">
        <w:rPr>
          <w:sz w:val="18"/>
        </w:rPr>
        <w:t xml:space="preserve"> </w:t>
      </w:r>
      <w:r w:rsidRPr="000D2481">
        <w:rPr>
          <w:sz w:val="18"/>
        </w:rPr>
        <w:t>madde</w:t>
      </w:r>
      <w:r w:rsidRPr="000D2481" w:rsidR="007C20E2">
        <w:rPr>
          <w:sz w:val="18"/>
        </w:rPr>
        <w:t xml:space="preserve"> </w:t>
      </w:r>
      <w:r w:rsidRPr="000D2481">
        <w:rPr>
          <w:sz w:val="18"/>
        </w:rPr>
        <w:t>6’yı</w:t>
      </w:r>
      <w:r w:rsidRPr="000D2481" w:rsidR="007C20E2">
        <w:rPr>
          <w:sz w:val="18"/>
        </w:rPr>
        <w:t xml:space="preserve"> </w:t>
      </w:r>
      <w:r w:rsidRPr="000D2481">
        <w:rPr>
          <w:sz w:val="18"/>
        </w:rPr>
        <w:t>oylarınıza</w:t>
      </w:r>
      <w:r w:rsidRPr="000D2481" w:rsidR="007C20E2">
        <w:rPr>
          <w:sz w:val="18"/>
        </w:rPr>
        <w:t xml:space="preserve"> </w:t>
      </w:r>
      <w:r w:rsidRPr="000D2481">
        <w:rPr>
          <w:sz w:val="18"/>
        </w:rPr>
        <w:t>sunuyorum:</w:t>
      </w:r>
      <w:r w:rsidRPr="000D2481" w:rsidR="007C20E2">
        <w:rPr>
          <w:sz w:val="18"/>
        </w:rPr>
        <w:t xml:space="preserve"> </w:t>
      </w:r>
      <w:r w:rsidRPr="000D2481">
        <w:rPr>
          <w:sz w:val="18"/>
        </w:rPr>
        <w:t>Kabul</w:t>
      </w:r>
      <w:r w:rsidRPr="000D2481" w:rsidR="007C20E2">
        <w:rPr>
          <w:sz w:val="18"/>
        </w:rPr>
        <w:t xml:space="preserve"> </w:t>
      </w:r>
      <w:r w:rsidRPr="000D2481">
        <w:rPr>
          <w:sz w:val="18"/>
        </w:rPr>
        <w:t>edenler…</w:t>
      </w:r>
      <w:r w:rsidRPr="000D2481" w:rsidR="007C20E2">
        <w:rPr>
          <w:sz w:val="18"/>
        </w:rPr>
        <w:t xml:space="preserve"> </w:t>
      </w:r>
      <w:r w:rsidRPr="000D2481">
        <w:rPr>
          <w:sz w:val="18"/>
        </w:rPr>
        <w:t>Kabul</w:t>
      </w:r>
      <w:r w:rsidRPr="000D2481" w:rsidR="007C20E2">
        <w:rPr>
          <w:sz w:val="18"/>
        </w:rPr>
        <w:t xml:space="preserve"> </w:t>
      </w:r>
      <w:r w:rsidRPr="000D2481">
        <w:rPr>
          <w:sz w:val="18"/>
        </w:rPr>
        <w:t>etmeyenler…</w:t>
      </w:r>
      <w:r w:rsidRPr="000D2481" w:rsidR="007C20E2">
        <w:rPr>
          <w:sz w:val="18"/>
        </w:rPr>
        <w:t xml:space="preserve"> </w:t>
      </w:r>
      <w:r w:rsidRPr="000D2481">
        <w:rPr>
          <w:sz w:val="18"/>
        </w:rPr>
        <w:t>Madde</w:t>
      </w:r>
      <w:r w:rsidRPr="000D2481" w:rsidR="007C20E2">
        <w:rPr>
          <w:sz w:val="18"/>
        </w:rPr>
        <w:t xml:space="preserve"> </w:t>
      </w:r>
      <w:r w:rsidRPr="000D2481">
        <w:rPr>
          <w:sz w:val="18"/>
        </w:rPr>
        <w:t>6</w:t>
      </w:r>
      <w:r w:rsidRPr="000D2481" w:rsidR="007C20E2">
        <w:rPr>
          <w:sz w:val="18"/>
        </w:rPr>
        <w:t xml:space="preserve"> </w:t>
      </w:r>
      <w:r w:rsidRPr="000D2481">
        <w:rPr>
          <w:sz w:val="18"/>
        </w:rPr>
        <w:t>kabul</w:t>
      </w:r>
      <w:r w:rsidRPr="000D2481" w:rsidR="007C20E2">
        <w:rPr>
          <w:sz w:val="18"/>
        </w:rPr>
        <w:t xml:space="preserve"> </w:t>
      </w:r>
      <w:r w:rsidRPr="000D2481">
        <w:rPr>
          <w:sz w:val="18"/>
        </w:rPr>
        <w:t>edilmiştir.</w:t>
      </w:r>
    </w:p>
    <w:p w:rsidRPr="000D2481" w:rsidR="00D419C3" w:rsidP="000D2481" w:rsidRDefault="00D419C3">
      <w:pPr>
        <w:pStyle w:val="GENELKURUL"/>
        <w:spacing w:line="240" w:lineRule="auto"/>
        <w:rPr>
          <w:sz w:val="18"/>
        </w:rPr>
      </w:pPr>
      <w:r w:rsidRPr="000D2481">
        <w:rPr>
          <w:sz w:val="18"/>
        </w:rPr>
        <w:t>Birleşime</w:t>
      </w:r>
      <w:r w:rsidRPr="000D2481" w:rsidR="007C20E2">
        <w:rPr>
          <w:sz w:val="18"/>
        </w:rPr>
        <w:t xml:space="preserve"> </w:t>
      </w:r>
      <w:r w:rsidRPr="000D2481">
        <w:rPr>
          <w:sz w:val="18"/>
        </w:rPr>
        <w:t>iki</w:t>
      </w:r>
      <w:r w:rsidRPr="000D2481" w:rsidR="007C20E2">
        <w:rPr>
          <w:sz w:val="18"/>
        </w:rPr>
        <w:t xml:space="preserve"> </w:t>
      </w:r>
      <w:r w:rsidRPr="000D2481">
        <w:rPr>
          <w:sz w:val="18"/>
        </w:rPr>
        <w:t>dakika</w:t>
      </w:r>
      <w:r w:rsidRPr="000D2481" w:rsidR="007C20E2">
        <w:rPr>
          <w:sz w:val="18"/>
        </w:rPr>
        <w:t xml:space="preserve"> </w:t>
      </w:r>
      <w:r w:rsidRPr="000D2481">
        <w:rPr>
          <w:sz w:val="18"/>
        </w:rPr>
        <w:t>ara</w:t>
      </w:r>
      <w:r w:rsidRPr="000D2481" w:rsidR="007C20E2">
        <w:rPr>
          <w:sz w:val="18"/>
        </w:rPr>
        <w:t xml:space="preserve"> </w:t>
      </w:r>
      <w:r w:rsidRPr="000D2481">
        <w:rPr>
          <w:sz w:val="18"/>
        </w:rPr>
        <w:t>veriyorum.</w:t>
      </w:r>
    </w:p>
    <w:p w:rsidRPr="000D2481" w:rsidR="00D419C3" w:rsidP="000D2481" w:rsidRDefault="00D419C3">
      <w:pPr>
        <w:pStyle w:val="GENELKURUL"/>
        <w:spacing w:line="240" w:lineRule="auto"/>
        <w:jc w:val="right"/>
        <w:rPr>
          <w:sz w:val="18"/>
        </w:rPr>
      </w:pPr>
      <w:r w:rsidRPr="000D2481">
        <w:rPr>
          <w:sz w:val="18"/>
        </w:rPr>
        <w:t>Kapanma</w:t>
      </w:r>
      <w:r w:rsidRPr="000D2481" w:rsidR="007C20E2">
        <w:rPr>
          <w:sz w:val="18"/>
        </w:rPr>
        <w:t xml:space="preserve"> </w:t>
      </w:r>
      <w:r w:rsidRPr="000D2481">
        <w:rPr>
          <w:sz w:val="18"/>
        </w:rPr>
        <w:t>Saati:</w:t>
      </w:r>
      <w:r w:rsidRPr="000D2481" w:rsidR="007C20E2">
        <w:rPr>
          <w:sz w:val="18"/>
        </w:rPr>
        <w:t xml:space="preserve"> </w:t>
      </w:r>
      <w:r w:rsidRPr="000D2481">
        <w:rPr>
          <w:sz w:val="18"/>
        </w:rPr>
        <w:t>00.09</w:t>
      </w:r>
    </w:p>
    <w:p w:rsidRPr="000D2481" w:rsidR="00D419C3" w:rsidP="000D2481" w:rsidRDefault="00D419C3">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ONUNCU</w:t>
      </w:r>
      <w:r w:rsidRPr="000D2481" w:rsidR="007C20E2">
        <w:rPr>
          <w:rFonts w:ascii="Arial" w:hAnsi="Arial" w:cs="Arial"/>
          <w:spacing w:val="32"/>
          <w:sz w:val="18"/>
        </w:rPr>
        <w:t xml:space="preserve"> </w:t>
      </w:r>
      <w:r w:rsidRPr="000D2481">
        <w:rPr>
          <w:rFonts w:ascii="Arial" w:hAnsi="Arial" w:cs="Arial"/>
          <w:spacing w:val="32"/>
          <w:sz w:val="18"/>
        </w:rPr>
        <w:t>OTURUM</w:t>
      </w:r>
    </w:p>
    <w:p w:rsidRPr="000D2481" w:rsidR="00D419C3" w:rsidP="000D2481" w:rsidRDefault="00D419C3">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Açılma</w:t>
      </w:r>
      <w:r w:rsidRPr="000D2481" w:rsidR="007C20E2">
        <w:rPr>
          <w:rFonts w:ascii="Arial" w:hAnsi="Arial" w:cs="Arial"/>
          <w:spacing w:val="32"/>
          <w:sz w:val="18"/>
        </w:rPr>
        <w:t xml:space="preserve"> </w:t>
      </w:r>
      <w:r w:rsidRPr="000D2481">
        <w:rPr>
          <w:rFonts w:ascii="Arial" w:hAnsi="Arial" w:cs="Arial"/>
          <w:spacing w:val="32"/>
          <w:sz w:val="18"/>
        </w:rPr>
        <w:t>Saati:</w:t>
      </w:r>
      <w:r w:rsidRPr="000D2481" w:rsidR="007C20E2">
        <w:rPr>
          <w:rFonts w:ascii="Arial" w:hAnsi="Arial" w:cs="Arial"/>
          <w:spacing w:val="32"/>
          <w:sz w:val="18"/>
        </w:rPr>
        <w:t xml:space="preserve"> </w:t>
      </w:r>
      <w:r w:rsidRPr="000D2481">
        <w:rPr>
          <w:rFonts w:ascii="Arial" w:hAnsi="Arial" w:cs="Arial"/>
          <w:spacing w:val="32"/>
          <w:sz w:val="18"/>
        </w:rPr>
        <w:t>00.12</w:t>
      </w:r>
    </w:p>
    <w:p w:rsidRPr="000D2481" w:rsidR="00D419C3" w:rsidP="000D2481" w:rsidRDefault="00D419C3">
      <w:pPr>
        <w:widowControl w:val="0"/>
        <w:tabs>
          <w:tab w:val="left" w:pos="2268"/>
        </w:tabs>
        <w:suppressAutoHyphens/>
        <w:ind w:right="40" w:firstLine="811"/>
        <w:jc w:val="center"/>
        <w:rPr>
          <w:rFonts w:ascii="Arial" w:hAnsi="Arial" w:cs="Arial"/>
          <w:spacing w:val="32"/>
          <w:sz w:val="18"/>
        </w:rPr>
      </w:pPr>
      <w:r w:rsidRPr="000D2481">
        <w:rPr>
          <w:rFonts w:ascii="Arial" w:hAnsi="Arial" w:cs="Arial"/>
          <w:spacing w:val="32"/>
          <w:sz w:val="18"/>
        </w:rPr>
        <w:t>BAŞKAN:</w:t>
      </w:r>
      <w:r w:rsidRPr="000D2481" w:rsidR="007C20E2">
        <w:rPr>
          <w:rFonts w:ascii="Arial" w:hAnsi="Arial" w:cs="Arial"/>
          <w:spacing w:val="32"/>
          <w:sz w:val="18"/>
        </w:rPr>
        <w:t xml:space="preserve"> </w:t>
      </w:r>
      <w:r w:rsidRPr="000D2481">
        <w:rPr>
          <w:rFonts w:ascii="Arial" w:hAnsi="Arial" w:cs="Arial"/>
          <w:spacing w:val="32"/>
          <w:sz w:val="18"/>
        </w:rPr>
        <w:t>Başkan</w:t>
      </w:r>
      <w:r w:rsidRPr="000D2481" w:rsidR="007C20E2">
        <w:rPr>
          <w:rFonts w:ascii="Arial" w:hAnsi="Arial" w:cs="Arial"/>
          <w:spacing w:val="32"/>
          <w:sz w:val="18"/>
        </w:rPr>
        <w:t xml:space="preserve"> </w:t>
      </w:r>
      <w:r w:rsidRPr="000D2481">
        <w:rPr>
          <w:rFonts w:ascii="Arial" w:hAnsi="Arial" w:cs="Arial"/>
          <w:spacing w:val="32"/>
          <w:sz w:val="18"/>
        </w:rPr>
        <w:t>Vekili</w:t>
      </w:r>
      <w:r w:rsidRPr="000D2481" w:rsidR="007C20E2">
        <w:rPr>
          <w:rFonts w:ascii="Arial" w:hAnsi="Arial" w:cs="Arial"/>
          <w:spacing w:val="32"/>
          <w:sz w:val="18"/>
        </w:rPr>
        <w:t xml:space="preserve"> </w:t>
      </w:r>
      <w:r w:rsidRPr="000D2481">
        <w:rPr>
          <w:rFonts w:ascii="Arial" w:hAnsi="Arial" w:cs="Arial"/>
          <w:spacing w:val="32"/>
          <w:sz w:val="18"/>
        </w:rPr>
        <w:t>Ayşe</w:t>
      </w:r>
      <w:r w:rsidRPr="000D2481" w:rsidR="007C20E2">
        <w:rPr>
          <w:rFonts w:ascii="Arial" w:hAnsi="Arial" w:cs="Arial"/>
          <w:spacing w:val="32"/>
          <w:sz w:val="18"/>
        </w:rPr>
        <w:t xml:space="preserve"> </w:t>
      </w:r>
      <w:r w:rsidRPr="000D2481">
        <w:rPr>
          <w:rFonts w:ascii="Arial" w:hAnsi="Arial" w:cs="Arial"/>
          <w:spacing w:val="32"/>
          <w:sz w:val="18"/>
        </w:rPr>
        <w:t>Nur</w:t>
      </w:r>
      <w:r w:rsidRPr="000D2481" w:rsidR="007C20E2">
        <w:rPr>
          <w:rFonts w:ascii="Arial" w:hAnsi="Arial" w:cs="Arial"/>
          <w:spacing w:val="32"/>
          <w:sz w:val="18"/>
        </w:rPr>
        <w:t xml:space="preserve"> </w:t>
      </w:r>
      <w:r w:rsidRPr="000D2481">
        <w:rPr>
          <w:rFonts w:ascii="Arial" w:hAnsi="Arial" w:cs="Arial"/>
          <w:spacing w:val="32"/>
          <w:sz w:val="18"/>
        </w:rPr>
        <w:t>BAHÇEKAPILI</w:t>
      </w:r>
    </w:p>
    <w:p w:rsidRPr="000D2481" w:rsidR="00D419C3" w:rsidP="000D2481" w:rsidRDefault="00D419C3">
      <w:pPr>
        <w:widowControl w:val="0"/>
        <w:tabs>
          <w:tab w:val="left" w:pos="2268"/>
        </w:tabs>
        <w:suppressAutoHyphens/>
        <w:ind w:right="40" w:firstLine="709"/>
        <w:jc w:val="center"/>
        <w:rPr>
          <w:rFonts w:ascii="Arial" w:hAnsi="Arial" w:cs="Arial"/>
          <w:spacing w:val="32"/>
          <w:sz w:val="18"/>
          <w:szCs w:val="18"/>
        </w:rPr>
      </w:pPr>
      <w:r w:rsidRPr="000D2481">
        <w:rPr>
          <w:rFonts w:ascii="Arial" w:hAnsi="Arial" w:cs="Arial"/>
          <w:spacing w:val="32"/>
          <w:sz w:val="18"/>
          <w:szCs w:val="18"/>
        </w:rPr>
        <w:t>KÂTİP</w:t>
      </w:r>
      <w:r w:rsidRPr="000D2481" w:rsidR="007C20E2">
        <w:rPr>
          <w:rFonts w:ascii="Arial" w:hAnsi="Arial" w:cs="Arial"/>
          <w:spacing w:val="32"/>
          <w:sz w:val="18"/>
          <w:szCs w:val="18"/>
        </w:rPr>
        <w:t xml:space="preserve"> </w:t>
      </w:r>
      <w:r w:rsidRPr="000D2481">
        <w:rPr>
          <w:rFonts w:ascii="Arial" w:hAnsi="Arial" w:cs="Arial"/>
          <w:spacing w:val="32"/>
          <w:sz w:val="18"/>
          <w:szCs w:val="18"/>
        </w:rPr>
        <w:t>ÜYELER:</w:t>
      </w:r>
      <w:r w:rsidRPr="000D2481" w:rsidR="007C20E2">
        <w:rPr>
          <w:rFonts w:ascii="Arial" w:hAnsi="Arial" w:cs="Arial"/>
          <w:spacing w:val="32"/>
          <w:sz w:val="18"/>
          <w:szCs w:val="18"/>
        </w:rPr>
        <w:t xml:space="preserve"> </w:t>
      </w:r>
      <w:r w:rsidRPr="000D2481">
        <w:rPr>
          <w:rFonts w:ascii="Arial" w:hAnsi="Arial" w:cs="Arial"/>
          <w:spacing w:val="32"/>
          <w:sz w:val="18"/>
          <w:szCs w:val="18"/>
        </w:rPr>
        <w:t>Mustafa</w:t>
      </w:r>
      <w:r w:rsidRPr="000D2481" w:rsidR="007C20E2">
        <w:rPr>
          <w:rFonts w:ascii="Arial" w:hAnsi="Arial" w:cs="Arial"/>
          <w:spacing w:val="32"/>
          <w:sz w:val="18"/>
          <w:szCs w:val="18"/>
        </w:rPr>
        <w:t xml:space="preserve"> </w:t>
      </w:r>
      <w:r w:rsidRPr="000D2481">
        <w:rPr>
          <w:rFonts w:ascii="Arial" w:hAnsi="Arial" w:cs="Arial"/>
          <w:spacing w:val="32"/>
          <w:sz w:val="18"/>
          <w:szCs w:val="18"/>
        </w:rPr>
        <w:t>AÇIKGÖZ</w:t>
      </w:r>
      <w:r w:rsidRPr="000D2481" w:rsidR="007C20E2">
        <w:rPr>
          <w:rFonts w:ascii="Arial" w:hAnsi="Arial" w:cs="Arial"/>
          <w:spacing w:val="32"/>
          <w:sz w:val="18"/>
          <w:szCs w:val="18"/>
        </w:rPr>
        <w:t xml:space="preserve"> </w:t>
      </w:r>
      <w:r w:rsidRPr="000D2481">
        <w:rPr>
          <w:rFonts w:ascii="Arial" w:hAnsi="Arial" w:cs="Arial"/>
          <w:spacing w:val="32"/>
          <w:sz w:val="18"/>
          <w:szCs w:val="18"/>
        </w:rPr>
        <w:t>(Nevşehir),</w:t>
      </w:r>
      <w:r w:rsidRPr="000D2481" w:rsidR="007C20E2">
        <w:rPr>
          <w:rFonts w:ascii="Arial" w:hAnsi="Arial" w:cs="Arial"/>
          <w:spacing w:val="32"/>
          <w:sz w:val="18"/>
          <w:szCs w:val="18"/>
        </w:rPr>
        <w:t xml:space="preserve"> </w:t>
      </w:r>
      <w:r w:rsidRPr="000D2481">
        <w:rPr>
          <w:rFonts w:ascii="Arial" w:hAnsi="Arial" w:cs="Arial"/>
          <w:spacing w:val="32"/>
          <w:sz w:val="18"/>
          <w:szCs w:val="18"/>
        </w:rPr>
        <w:t>Mehmet</w:t>
      </w:r>
      <w:r w:rsidRPr="000D2481" w:rsidR="007C20E2">
        <w:rPr>
          <w:rFonts w:ascii="Arial" w:hAnsi="Arial" w:cs="Arial"/>
          <w:spacing w:val="32"/>
          <w:sz w:val="18"/>
          <w:szCs w:val="18"/>
        </w:rPr>
        <w:t xml:space="preserve"> </w:t>
      </w:r>
      <w:r w:rsidRPr="000D2481">
        <w:rPr>
          <w:rFonts w:ascii="Arial" w:hAnsi="Arial" w:cs="Arial"/>
          <w:spacing w:val="32"/>
          <w:sz w:val="18"/>
          <w:szCs w:val="18"/>
        </w:rPr>
        <w:t>Necmettin</w:t>
      </w:r>
      <w:r w:rsidRPr="000D2481" w:rsidR="007C20E2">
        <w:rPr>
          <w:rFonts w:ascii="Arial" w:hAnsi="Arial" w:cs="Arial"/>
          <w:spacing w:val="32"/>
          <w:sz w:val="18"/>
          <w:szCs w:val="18"/>
        </w:rPr>
        <w:t xml:space="preserve"> </w:t>
      </w:r>
      <w:r w:rsidRPr="000D2481">
        <w:rPr>
          <w:rFonts w:ascii="Arial" w:hAnsi="Arial" w:cs="Arial"/>
          <w:spacing w:val="32"/>
          <w:sz w:val="18"/>
          <w:szCs w:val="18"/>
        </w:rPr>
        <w:t>AHRAZOĞLU</w:t>
      </w:r>
      <w:r w:rsidRPr="000D2481" w:rsidR="007C20E2">
        <w:rPr>
          <w:rFonts w:ascii="Arial" w:hAnsi="Arial" w:cs="Arial"/>
          <w:spacing w:val="32"/>
          <w:sz w:val="18"/>
          <w:szCs w:val="18"/>
        </w:rPr>
        <w:t xml:space="preserve"> </w:t>
      </w:r>
      <w:r w:rsidRPr="000D2481">
        <w:rPr>
          <w:rFonts w:ascii="Arial" w:hAnsi="Arial" w:cs="Arial"/>
          <w:spacing w:val="32"/>
          <w:sz w:val="18"/>
          <w:szCs w:val="18"/>
        </w:rPr>
        <w:t>(Hatay)</w:t>
      </w:r>
    </w:p>
    <w:p w:rsidRPr="000D2481" w:rsidR="00D419C3" w:rsidP="000D2481" w:rsidRDefault="00D419C3">
      <w:pPr>
        <w:widowControl w:val="0"/>
        <w:suppressAutoHyphens/>
        <w:ind w:left="40" w:right="40" w:firstLine="811"/>
        <w:jc w:val="center"/>
        <w:rPr>
          <w:rFonts w:ascii="Arial" w:hAnsi="Arial" w:cs="Arial"/>
          <w:spacing w:val="32"/>
          <w:sz w:val="18"/>
        </w:rPr>
      </w:pPr>
      <w:r w:rsidRPr="000D2481">
        <w:rPr>
          <w:rFonts w:ascii="Arial" w:hAnsi="Arial" w:cs="Arial"/>
          <w:spacing w:val="32"/>
          <w:sz w:val="18"/>
        </w:rPr>
        <w:t>-----</w:t>
      </w:r>
      <w:r w:rsidRPr="000D2481" w:rsidR="007C20E2">
        <w:rPr>
          <w:rFonts w:ascii="Arial" w:hAnsi="Arial" w:cs="Arial"/>
          <w:spacing w:val="32"/>
          <w:sz w:val="18"/>
        </w:rPr>
        <w:t xml:space="preserve"> </w:t>
      </w:r>
      <w:r w:rsidRPr="000D2481">
        <w:rPr>
          <w:rFonts w:ascii="Arial" w:hAnsi="Arial" w:cs="Arial"/>
          <w:spacing w:val="32"/>
          <w:sz w:val="18"/>
        </w:rPr>
        <w:t>0</w:t>
      </w:r>
      <w:r w:rsidRPr="000D2481" w:rsidR="007C20E2">
        <w:rPr>
          <w:rFonts w:ascii="Arial" w:hAnsi="Arial" w:cs="Arial"/>
          <w:spacing w:val="32"/>
          <w:sz w:val="18"/>
        </w:rPr>
        <w:t xml:space="preserve"> </w:t>
      </w:r>
      <w:r w:rsidRPr="000D2481">
        <w:rPr>
          <w:rFonts w:ascii="Arial" w:hAnsi="Arial" w:cs="Arial"/>
          <w:spacing w:val="32"/>
          <w:sz w:val="18"/>
        </w:rPr>
        <w:t>-----</w:t>
      </w:r>
    </w:p>
    <w:p w:rsidRPr="000D2481" w:rsidR="00D419C3" w:rsidP="000D2481" w:rsidRDefault="00D419C3">
      <w:pPr>
        <w:pStyle w:val="GENELKURUL"/>
        <w:spacing w:line="240" w:lineRule="auto"/>
        <w:rPr>
          <w:sz w:val="18"/>
        </w:rPr>
      </w:pPr>
      <w:r w:rsidRPr="000D2481">
        <w:rPr>
          <w:sz w:val="18"/>
        </w:rPr>
        <w:t>BAŞKAN</w:t>
      </w:r>
      <w:r w:rsidRPr="000D2481" w:rsidR="007C20E2">
        <w:rPr>
          <w:sz w:val="18"/>
        </w:rPr>
        <w:t xml:space="preserve"> </w:t>
      </w:r>
      <w:r w:rsidRPr="000D2481">
        <w:rPr>
          <w:sz w:val="18"/>
        </w:rPr>
        <w:t>–</w:t>
      </w:r>
      <w:r w:rsidRPr="000D2481" w:rsidR="007C20E2">
        <w:rPr>
          <w:sz w:val="18"/>
        </w:rPr>
        <w:t xml:space="preserve"> </w:t>
      </w:r>
      <w:r w:rsidRPr="000D2481">
        <w:rPr>
          <w:sz w:val="18"/>
        </w:rPr>
        <w:t>Türkiye</w:t>
      </w:r>
      <w:r w:rsidRPr="000D2481" w:rsidR="007C20E2">
        <w:rPr>
          <w:sz w:val="18"/>
        </w:rPr>
        <w:t xml:space="preserve"> </w:t>
      </w:r>
      <w:r w:rsidRPr="000D2481">
        <w:rPr>
          <w:sz w:val="18"/>
        </w:rPr>
        <w:t>Büyük</w:t>
      </w:r>
      <w:r w:rsidRPr="000D2481" w:rsidR="007C20E2">
        <w:rPr>
          <w:sz w:val="18"/>
        </w:rPr>
        <w:t xml:space="preserve"> </w:t>
      </w:r>
      <w:r w:rsidRPr="000D2481">
        <w:rPr>
          <w:sz w:val="18"/>
        </w:rPr>
        <w:t>Millet</w:t>
      </w:r>
      <w:r w:rsidRPr="000D2481" w:rsidR="007C20E2">
        <w:rPr>
          <w:sz w:val="18"/>
        </w:rPr>
        <w:t xml:space="preserve"> </w:t>
      </w:r>
      <w:r w:rsidRPr="000D2481">
        <w:rPr>
          <w:sz w:val="18"/>
        </w:rPr>
        <w:t>Meclisinin</w:t>
      </w:r>
      <w:r w:rsidRPr="000D2481" w:rsidR="007C20E2">
        <w:rPr>
          <w:sz w:val="18"/>
        </w:rPr>
        <w:t xml:space="preserve"> </w:t>
      </w:r>
      <w:r w:rsidRPr="000D2481">
        <w:rPr>
          <w:sz w:val="18"/>
        </w:rPr>
        <w:t>94’üncü</w:t>
      </w:r>
      <w:r w:rsidRPr="000D2481" w:rsidR="007C20E2">
        <w:rPr>
          <w:sz w:val="18"/>
        </w:rPr>
        <w:t xml:space="preserve"> </w:t>
      </w:r>
      <w:r w:rsidRPr="000D2481">
        <w:rPr>
          <w:sz w:val="18"/>
        </w:rPr>
        <w:t>Birleşiminin</w:t>
      </w:r>
      <w:r w:rsidRPr="000D2481" w:rsidR="007C20E2">
        <w:rPr>
          <w:sz w:val="18"/>
        </w:rPr>
        <w:t xml:space="preserve"> </w:t>
      </w:r>
      <w:r w:rsidRPr="000D2481">
        <w:rPr>
          <w:sz w:val="18"/>
        </w:rPr>
        <w:t>Onuncu</w:t>
      </w:r>
      <w:r w:rsidRPr="000D2481" w:rsidR="007C20E2">
        <w:rPr>
          <w:sz w:val="18"/>
        </w:rPr>
        <w:t xml:space="preserve"> </w:t>
      </w:r>
      <w:r w:rsidRPr="000D2481">
        <w:rPr>
          <w:sz w:val="18"/>
        </w:rPr>
        <w:t>Oturumunu</w:t>
      </w:r>
      <w:r w:rsidRPr="000D2481" w:rsidR="007C20E2">
        <w:rPr>
          <w:sz w:val="18"/>
        </w:rPr>
        <w:t xml:space="preserve"> </w:t>
      </w:r>
      <w:r w:rsidRPr="000D2481">
        <w:rPr>
          <w:sz w:val="18"/>
        </w:rPr>
        <w:t>açıyorum.</w:t>
      </w:r>
    </w:p>
    <w:p w:rsidRPr="000D2481" w:rsidR="00D419C3" w:rsidP="000D2481" w:rsidRDefault="00D419C3">
      <w:pPr>
        <w:pStyle w:val="GENELKURUL"/>
        <w:spacing w:line="240" w:lineRule="auto"/>
        <w:rPr>
          <w:sz w:val="18"/>
        </w:rPr>
      </w:pPr>
      <w:r w:rsidRPr="000D2481">
        <w:rPr>
          <w:sz w:val="18"/>
        </w:rPr>
        <w:t>556</w:t>
      </w:r>
      <w:r w:rsidRPr="000D2481" w:rsidR="007C20E2">
        <w:rPr>
          <w:sz w:val="18"/>
        </w:rPr>
        <w:t xml:space="preserve"> </w:t>
      </w:r>
      <w:r w:rsidRPr="000D2481">
        <w:rPr>
          <w:sz w:val="18"/>
        </w:rPr>
        <w:t>sıra</w:t>
      </w:r>
      <w:r w:rsidRPr="000D2481" w:rsidR="007C20E2">
        <w:rPr>
          <w:sz w:val="18"/>
        </w:rPr>
        <w:t xml:space="preserve"> </w:t>
      </w:r>
      <w:r w:rsidRPr="000D2481">
        <w:rPr>
          <w:sz w:val="18"/>
        </w:rPr>
        <w:t>sayılı</w:t>
      </w:r>
      <w:r w:rsidRPr="000D2481" w:rsidR="007C20E2">
        <w:rPr>
          <w:sz w:val="18"/>
        </w:rPr>
        <w:t xml:space="preserve"> </w:t>
      </w:r>
      <w:r w:rsidRPr="000D2481">
        <w:rPr>
          <w:sz w:val="18"/>
        </w:rPr>
        <w:t>Kanun</w:t>
      </w:r>
      <w:r w:rsidRPr="000D2481" w:rsidR="007C20E2">
        <w:rPr>
          <w:sz w:val="18"/>
        </w:rPr>
        <w:t xml:space="preserve"> </w:t>
      </w:r>
      <w:r w:rsidRPr="000D2481">
        <w:rPr>
          <w:sz w:val="18"/>
        </w:rPr>
        <w:t>Tasarısı’nın</w:t>
      </w:r>
      <w:r w:rsidRPr="000D2481" w:rsidR="007C20E2">
        <w:rPr>
          <w:sz w:val="18"/>
        </w:rPr>
        <w:t xml:space="preserve"> </w:t>
      </w:r>
      <w:r w:rsidRPr="000D2481">
        <w:rPr>
          <w:sz w:val="18"/>
        </w:rPr>
        <w:t>görüşmelerine</w:t>
      </w:r>
      <w:r w:rsidRPr="000D2481" w:rsidR="007C20E2">
        <w:rPr>
          <w:sz w:val="18"/>
        </w:rPr>
        <w:t xml:space="preserve"> </w:t>
      </w:r>
      <w:r w:rsidRPr="000D2481">
        <w:rPr>
          <w:sz w:val="18"/>
        </w:rPr>
        <w:t>kaldığımız</w:t>
      </w:r>
      <w:r w:rsidRPr="000D2481" w:rsidR="007C20E2">
        <w:rPr>
          <w:sz w:val="18"/>
        </w:rPr>
        <w:t xml:space="preserve"> </w:t>
      </w:r>
      <w:r w:rsidRPr="000D2481">
        <w:rPr>
          <w:sz w:val="18"/>
        </w:rPr>
        <w:t>yerden</w:t>
      </w:r>
      <w:r w:rsidRPr="000D2481" w:rsidR="007C20E2">
        <w:rPr>
          <w:sz w:val="18"/>
        </w:rPr>
        <w:t xml:space="preserve"> </w:t>
      </w:r>
      <w:r w:rsidRPr="000D2481">
        <w:rPr>
          <w:sz w:val="18"/>
        </w:rPr>
        <w:t>devam</w:t>
      </w:r>
      <w:r w:rsidRPr="000D2481" w:rsidR="007C20E2">
        <w:rPr>
          <w:sz w:val="18"/>
        </w:rPr>
        <w:t xml:space="preserve"> </w:t>
      </w:r>
      <w:r w:rsidRPr="000D2481">
        <w:rPr>
          <w:sz w:val="18"/>
        </w:rPr>
        <w:t>edeceğiz.</w:t>
      </w:r>
    </w:p>
    <w:p w:rsidRPr="000D2481" w:rsidR="00D419C3" w:rsidP="000D2481" w:rsidRDefault="00D419C3">
      <w:pPr>
        <w:pStyle w:val="GENELKURUL"/>
        <w:spacing w:line="240" w:lineRule="auto"/>
        <w:rPr>
          <w:sz w:val="18"/>
        </w:rPr>
      </w:pPr>
      <w:r w:rsidRPr="000D2481">
        <w:rPr>
          <w:sz w:val="18"/>
        </w:rPr>
        <w:t>Komisyon?</w:t>
      </w:r>
      <w:r w:rsidRPr="000D2481" w:rsidR="007C20E2">
        <w:rPr>
          <w:sz w:val="18"/>
        </w:rPr>
        <w:t xml:space="preserve"> </w:t>
      </w:r>
      <w:r w:rsidRPr="000D2481">
        <w:rPr>
          <w:sz w:val="18"/>
        </w:rPr>
        <w:t>Yok.</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Ertelenmiştir.</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Gündemimizde</w:t>
      </w:r>
      <w:r w:rsidRPr="000D2481" w:rsidR="007C20E2">
        <w:rPr>
          <w:sz w:val="18"/>
        </w:rPr>
        <w:t xml:space="preserve"> </w:t>
      </w:r>
      <w:r w:rsidRPr="000D2481">
        <w:rPr>
          <w:sz w:val="18"/>
        </w:rPr>
        <w:t>başka</w:t>
      </w:r>
      <w:r w:rsidRPr="000D2481" w:rsidR="007C20E2">
        <w:rPr>
          <w:sz w:val="18"/>
        </w:rPr>
        <w:t xml:space="preserve"> </w:t>
      </w:r>
      <w:r w:rsidRPr="000D2481">
        <w:rPr>
          <w:sz w:val="18"/>
        </w:rPr>
        <w:t>bir</w:t>
      </w:r>
      <w:r w:rsidRPr="000D2481" w:rsidR="007C20E2">
        <w:rPr>
          <w:sz w:val="18"/>
        </w:rPr>
        <w:t xml:space="preserve"> </w:t>
      </w:r>
      <w:r w:rsidRPr="000D2481">
        <w:rPr>
          <w:sz w:val="18"/>
        </w:rPr>
        <w:t>iş</w:t>
      </w:r>
      <w:r w:rsidRPr="000D2481" w:rsidR="007C20E2">
        <w:rPr>
          <w:sz w:val="18"/>
        </w:rPr>
        <w:t xml:space="preserve"> </w:t>
      </w:r>
      <w:r w:rsidRPr="000D2481">
        <w:rPr>
          <w:sz w:val="18"/>
        </w:rPr>
        <w:t>bulunmadığından,</w:t>
      </w:r>
      <w:r w:rsidRPr="000D2481" w:rsidR="007C20E2">
        <w:rPr>
          <w:sz w:val="18"/>
        </w:rPr>
        <w:t xml:space="preserve"> </w:t>
      </w:r>
      <w:r w:rsidRPr="000D2481">
        <w:rPr>
          <w:sz w:val="18"/>
        </w:rPr>
        <w:t>kanun</w:t>
      </w:r>
      <w:r w:rsidRPr="000D2481" w:rsidR="007C20E2">
        <w:rPr>
          <w:sz w:val="18"/>
        </w:rPr>
        <w:t xml:space="preserve"> </w:t>
      </w:r>
      <w:r w:rsidRPr="000D2481">
        <w:rPr>
          <w:sz w:val="18"/>
        </w:rPr>
        <w:t>tasarı</w:t>
      </w:r>
      <w:r w:rsidRPr="000D2481" w:rsidR="007C20E2">
        <w:rPr>
          <w:sz w:val="18"/>
        </w:rPr>
        <w:t xml:space="preserve"> </w:t>
      </w:r>
      <w:r w:rsidRPr="000D2481">
        <w:rPr>
          <w:sz w:val="18"/>
        </w:rPr>
        <w:t>ve</w:t>
      </w:r>
      <w:r w:rsidRPr="000D2481" w:rsidR="007C20E2">
        <w:rPr>
          <w:sz w:val="18"/>
        </w:rPr>
        <w:t xml:space="preserve"> </w:t>
      </w:r>
      <w:r w:rsidRPr="000D2481">
        <w:rPr>
          <w:sz w:val="18"/>
        </w:rPr>
        <w:t>teklifleri</w:t>
      </w:r>
      <w:r w:rsidRPr="000D2481" w:rsidR="007C20E2">
        <w:rPr>
          <w:sz w:val="18"/>
        </w:rPr>
        <w:t xml:space="preserve"> </w:t>
      </w:r>
      <w:r w:rsidRPr="000D2481">
        <w:rPr>
          <w:sz w:val="18"/>
        </w:rPr>
        <w:t>ile</w:t>
      </w:r>
      <w:r w:rsidRPr="000D2481" w:rsidR="007C20E2">
        <w:rPr>
          <w:sz w:val="18"/>
        </w:rPr>
        <w:t xml:space="preserve"> </w:t>
      </w:r>
      <w:r w:rsidRPr="000D2481">
        <w:rPr>
          <w:sz w:val="18"/>
        </w:rPr>
        <w:t>komisyonlardan</w:t>
      </w:r>
      <w:r w:rsidRPr="000D2481" w:rsidR="007C20E2">
        <w:rPr>
          <w:sz w:val="18"/>
        </w:rPr>
        <w:t xml:space="preserve"> </w:t>
      </w:r>
      <w:r w:rsidRPr="000D2481">
        <w:rPr>
          <w:sz w:val="18"/>
        </w:rPr>
        <w:t>gelen</w:t>
      </w:r>
      <w:r w:rsidRPr="000D2481" w:rsidR="007C20E2">
        <w:rPr>
          <w:sz w:val="18"/>
        </w:rPr>
        <w:t xml:space="preserve"> </w:t>
      </w:r>
      <w:r w:rsidRPr="000D2481">
        <w:rPr>
          <w:sz w:val="18"/>
        </w:rPr>
        <w:t>diğer</w:t>
      </w:r>
      <w:r w:rsidRPr="000D2481" w:rsidR="007C20E2">
        <w:rPr>
          <w:sz w:val="18"/>
        </w:rPr>
        <w:t xml:space="preserve"> </w:t>
      </w:r>
      <w:r w:rsidRPr="000D2481">
        <w:rPr>
          <w:sz w:val="18"/>
        </w:rPr>
        <w:t>işleri</w:t>
      </w:r>
      <w:r w:rsidRPr="000D2481" w:rsidR="007C20E2">
        <w:rPr>
          <w:sz w:val="18"/>
        </w:rPr>
        <w:t xml:space="preserve"> </w:t>
      </w:r>
      <w:r w:rsidRPr="000D2481">
        <w:rPr>
          <w:sz w:val="18"/>
        </w:rPr>
        <w:t>sırasıyla</w:t>
      </w:r>
      <w:r w:rsidRPr="000D2481" w:rsidR="007C20E2">
        <w:rPr>
          <w:sz w:val="18"/>
        </w:rPr>
        <w:t xml:space="preserve"> </w:t>
      </w:r>
      <w:r w:rsidRPr="000D2481">
        <w:rPr>
          <w:sz w:val="18"/>
        </w:rPr>
        <w:t>görüşmek</w:t>
      </w:r>
      <w:r w:rsidRPr="000D2481" w:rsidR="007C20E2">
        <w:rPr>
          <w:sz w:val="18"/>
        </w:rPr>
        <w:t xml:space="preserve"> </w:t>
      </w:r>
      <w:r w:rsidRPr="000D2481">
        <w:rPr>
          <w:sz w:val="18"/>
        </w:rPr>
        <w:t>için</w:t>
      </w:r>
      <w:r w:rsidRPr="000D2481" w:rsidR="007C20E2">
        <w:rPr>
          <w:sz w:val="18"/>
        </w:rPr>
        <w:t xml:space="preserve"> </w:t>
      </w:r>
      <w:r w:rsidRPr="000D2481">
        <w:rPr>
          <w:sz w:val="18"/>
        </w:rPr>
        <w:t>3</w:t>
      </w:r>
      <w:r w:rsidRPr="000D2481" w:rsidR="007C20E2">
        <w:rPr>
          <w:sz w:val="18"/>
        </w:rPr>
        <w:t xml:space="preserve"> </w:t>
      </w:r>
      <w:r w:rsidRPr="000D2481">
        <w:rPr>
          <w:sz w:val="18"/>
        </w:rPr>
        <w:t>Mayıs</w:t>
      </w:r>
      <w:r w:rsidRPr="000D2481" w:rsidR="007C20E2">
        <w:rPr>
          <w:sz w:val="18"/>
        </w:rPr>
        <w:t xml:space="preserve"> </w:t>
      </w:r>
      <w:r w:rsidRPr="000D2481">
        <w:rPr>
          <w:sz w:val="18"/>
        </w:rPr>
        <w:t>2018</w:t>
      </w:r>
      <w:r w:rsidRPr="000D2481" w:rsidR="007C20E2">
        <w:rPr>
          <w:sz w:val="18"/>
        </w:rPr>
        <w:t xml:space="preserve"> </w:t>
      </w:r>
      <w:r w:rsidRPr="000D2481">
        <w:rPr>
          <w:sz w:val="18"/>
        </w:rPr>
        <w:t>Perşembe</w:t>
      </w:r>
      <w:r w:rsidRPr="000D2481" w:rsidR="007C20E2">
        <w:rPr>
          <w:sz w:val="18"/>
        </w:rPr>
        <w:t xml:space="preserve"> </w:t>
      </w:r>
      <w:r w:rsidRPr="000D2481">
        <w:rPr>
          <w:sz w:val="18"/>
        </w:rPr>
        <w:t>günü</w:t>
      </w:r>
      <w:r w:rsidRPr="000D2481" w:rsidR="007C20E2">
        <w:rPr>
          <w:sz w:val="18"/>
        </w:rPr>
        <w:t xml:space="preserve"> </w:t>
      </w:r>
      <w:r w:rsidRPr="000D2481">
        <w:rPr>
          <w:sz w:val="18"/>
        </w:rPr>
        <w:t>saat</w:t>
      </w:r>
      <w:r w:rsidRPr="000D2481" w:rsidR="007C20E2">
        <w:rPr>
          <w:sz w:val="18"/>
        </w:rPr>
        <w:t xml:space="preserve"> </w:t>
      </w:r>
      <w:r w:rsidRPr="000D2481">
        <w:rPr>
          <w:sz w:val="18"/>
        </w:rPr>
        <w:t>14.00’te</w:t>
      </w:r>
      <w:r w:rsidRPr="000D2481" w:rsidR="007C20E2">
        <w:rPr>
          <w:sz w:val="18"/>
        </w:rPr>
        <w:t xml:space="preserve"> </w:t>
      </w:r>
      <w:r w:rsidRPr="000D2481">
        <w:rPr>
          <w:sz w:val="18"/>
        </w:rPr>
        <w:t>toplanmak</w:t>
      </w:r>
      <w:r w:rsidRPr="000D2481" w:rsidR="007C20E2">
        <w:rPr>
          <w:sz w:val="18"/>
        </w:rPr>
        <w:t xml:space="preserve"> </w:t>
      </w:r>
      <w:r w:rsidRPr="000D2481">
        <w:rPr>
          <w:sz w:val="18"/>
        </w:rPr>
        <w:t>üzere</w:t>
      </w:r>
      <w:r w:rsidRPr="000D2481" w:rsidR="007C20E2">
        <w:rPr>
          <w:sz w:val="18"/>
        </w:rPr>
        <w:t xml:space="preserve"> </w:t>
      </w:r>
      <w:r w:rsidRPr="000D2481">
        <w:rPr>
          <w:sz w:val="18"/>
        </w:rPr>
        <w:t>birleşimi</w:t>
      </w:r>
      <w:r w:rsidRPr="000D2481" w:rsidR="007C20E2">
        <w:rPr>
          <w:sz w:val="18"/>
        </w:rPr>
        <w:t xml:space="preserve"> </w:t>
      </w:r>
      <w:r w:rsidRPr="000D2481">
        <w:rPr>
          <w:sz w:val="18"/>
        </w:rPr>
        <w:t>kapatıyorum.</w:t>
      </w:r>
      <w:r w:rsidRPr="000D2481" w:rsidR="007C20E2">
        <w:rPr>
          <w:sz w:val="18"/>
        </w:rPr>
        <w:t xml:space="preserve"> </w:t>
      </w:r>
    </w:p>
    <w:p w:rsidRPr="000D2481" w:rsidR="00D419C3" w:rsidP="000D2481" w:rsidRDefault="00D419C3">
      <w:pPr>
        <w:pStyle w:val="GENELKURUL"/>
        <w:spacing w:line="240" w:lineRule="auto"/>
        <w:rPr>
          <w:sz w:val="18"/>
        </w:rPr>
      </w:pPr>
      <w:r w:rsidRPr="000D2481">
        <w:rPr>
          <w:sz w:val="18"/>
        </w:rPr>
        <w:t>İyi</w:t>
      </w:r>
      <w:r w:rsidRPr="000D2481" w:rsidR="007C20E2">
        <w:rPr>
          <w:sz w:val="18"/>
        </w:rPr>
        <w:t xml:space="preserve"> </w:t>
      </w:r>
      <w:r w:rsidRPr="000D2481">
        <w:rPr>
          <w:sz w:val="18"/>
        </w:rPr>
        <w:t>geceler</w:t>
      </w:r>
      <w:r w:rsidRPr="000D2481" w:rsidR="007C20E2">
        <w:rPr>
          <w:sz w:val="18"/>
        </w:rPr>
        <w:t xml:space="preserve"> </w:t>
      </w:r>
      <w:r w:rsidRPr="000D2481">
        <w:rPr>
          <w:sz w:val="18"/>
        </w:rPr>
        <w:t>diliyorum.</w:t>
      </w:r>
      <w:r w:rsidRPr="000D2481" w:rsidR="007C20E2">
        <w:rPr>
          <w:sz w:val="18"/>
        </w:rPr>
        <w:t xml:space="preserve"> </w:t>
      </w:r>
    </w:p>
    <w:p w:rsidRPr="000D2481" w:rsidR="00D419C3" w:rsidP="000D2481" w:rsidRDefault="00D419C3">
      <w:pPr>
        <w:pStyle w:val="GENELKURUL"/>
        <w:spacing w:line="240" w:lineRule="auto"/>
        <w:jc w:val="right"/>
        <w:rPr>
          <w:sz w:val="18"/>
        </w:rPr>
      </w:pPr>
      <w:r w:rsidRPr="000D2481">
        <w:rPr>
          <w:sz w:val="18"/>
        </w:rPr>
        <w:t>Kapanma</w:t>
      </w:r>
      <w:r w:rsidRPr="000D2481" w:rsidR="007C20E2">
        <w:rPr>
          <w:sz w:val="18"/>
        </w:rPr>
        <w:t xml:space="preserve"> </w:t>
      </w:r>
      <w:r w:rsidRPr="000D2481">
        <w:rPr>
          <w:sz w:val="18"/>
        </w:rPr>
        <w:t>Saati:</w:t>
      </w:r>
      <w:r w:rsidRPr="000D2481" w:rsidR="007C20E2">
        <w:rPr>
          <w:sz w:val="18"/>
        </w:rPr>
        <w:t xml:space="preserve"> </w:t>
      </w:r>
      <w:r w:rsidRPr="000D2481">
        <w:rPr>
          <w:sz w:val="18"/>
        </w:rPr>
        <w:t>00.13</w:t>
      </w:r>
    </w:p>
    <w:sectPr w:rsidRPr="000D2481" w:rsidR="00D419C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305" w:rsidRDefault="00875305">
      <w:r>
        <w:separator/>
      </w:r>
    </w:p>
  </w:endnote>
  <w:endnote w:type="continuationSeparator" w:id="0">
    <w:p w:rsidR="00875305" w:rsidRDefault="0087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305" w:rsidRDefault="00875305">
      <w:r>
        <w:separator/>
      </w:r>
    </w:p>
  </w:footnote>
  <w:footnote w:type="continuationSeparator" w:id="0">
    <w:p w:rsidR="00875305" w:rsidRDefault="00875305">
      <w:r>
        <w:continuationSeparator/>
      </w:r>
    </w:p>
  </w:footnote>
  <w:footnote w:id="1">
    <w:p w:rsidR="007C20E2" w:rsidRDefault="007C20E2" w:rsidP="00DE6BBE">
      <w:pPr>
        <w:pStyle w:val="FootnoteText"/>
      </w:pPr>
      <w:r>
        <w:rPr>
          <w:rStyle w:val="FootnoteReference"/>
        </w:rPr>
        <w:t>(x)</w:t>
      </w:r>
      <w:r>
        <w:t xml:space="preserve"> Bu bölümde hatip tarafından Türkçe olmayan kelimeler ifade edildi.</w:t>
      </w:r>
    </w:p>
  </w:footnote>
  <w:footnote w:id="2">
    <w:p w:rsidR="007C20E2" w:rsidRDefault="007C20E2" w:rsidP="00DE6BBE">
      <w:pPr>
        <w:pStyle w:val="FootnoteText"/>
      </w:pPr>
      <w:r>
        <w:rPr>
          <w:rStyle w:val="FootnoteReference"/>
        </w:rPr>
        <w:t>(x)</w:t>
      </w:r>
      <w:r>
        <w:t xml:space="preserve"> 556 </w:t>
      </w:r>
      <w:r w:rsidRPr="002C5D79">
        <w:t>S.</w:t>
      </w:r>
      <w:r>
        <w:t xml:space="preserve"> </w:t>
      </w:r>
      <w:r w:rsidRPr="002C5D79">
        <w:t>Sayılı</w:t>
      </w:r>
      <w:r>
        <w:t xml:space="preserve"> </w:t>
      </w:r>
      <w:r w:rsidRPr="002C5D79">
        <w:t>Basmayazı</w:t>
      </w:r>
      <w:r>
        <w:t xml:space="preserve"> </w:t>
      </w:r>
      <w:r w:rsidRPr="002C5D79">
        <w:t>tutanağa</w:t>
      </w:r>
      <w:r>
        <w:t xml:space="preserve"> </w:t>
      </w:r>
      <w:r w:rsidRPr="002C5D79">
        <w:t>eklidir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6295"/>
    <w:rsid w:val="00000203"/>
    <w:rsid w:val="0000082F"/>
    <w:rsid w:val="00000BC5"/>
    <w:rsid w:val="00000E86"/>
    <w:rsid w:val="00001168"/>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17C"/>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9DC"/>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140"/>
    <w:rsid w:val="000C6C2A"/>
    <w:rsid w:val="000C6CF6"/>
    <w:rsid w:val="000C75BC"/>
    <w:rsid w:val="000C78C6"/>
    <w:rsid w:val="000C7A75"/>
    <w:rsid w:val="000D05D5"/>
    <w:rsid w:val="000D0F43"/>
    <w:rsid w:val="000D19D4"/>
    <w:rsid w:val="000D235F"/>
    <w:rsid w:val="000D2481"/>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40B"/>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1A4"/>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91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295"/>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459"/>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1EE3"/>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4F3"/>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8E7"/>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131"/>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80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194"/>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29"/>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32"/>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716"/>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37B44"/>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270"/>
    <w:rsid w:val="00371781"/>
    <w:rsid w:val="0037297B"/>
    <w:rsid w:val="003731F1"/>
    <w:rsid w:val="00373A4B"/>
    <w:rsid w:val="0037450D"/>
    <w:rsid w:val="00374A8A"/>
    <w:rsid w:val="00374B56"/>
    <w:rsid w:val="0037521C"/>
    <w:rsid w:val="00375B9A"/>
    <w:rsid w:val="00376937"/>
    <w:rsid w:val="0038036D"/>
    <w:rsid w:val="00380516"/>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94B"/>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A7EDC"/>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CAB"/>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EDC"/>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C86"/>
    <w:rsid w:val="00420EE4"/>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5B6"/>
    <w:rsid w:val="004A44B4"/>
    <w:rsid w:val="004A4989"/>
    <w:rsid w:val="004A5AF3"/>
    <w:rsid w:val="004A63BE"/>
    <w:rsid w:val="004A6E49"/>
    <w:rsid w:val="004A7247"/>
    <w:rsid w:val="004A736F"/>
    <w:rsid w:val="004A7647"/>
    <w:rsid w:val="004B0287"/>
    <w:rsid w:val="004B0670"/>
    <w:rsid w:val="004B0F52"/>
    <w:rsid w:val="004B111A"/>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5EB2"/>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16E"/>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94F"/>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752"/>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890"/>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B32"/>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CF5"/>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3FB"/>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27FE9"/>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2FA7"/>
    <w:rsid w:val="0068365C"/>
    <w:rsid w:val="006838D4"/>
    <w:rsid w:val="00684133"/>
    <w:rsid w:val="00685287"/>
    <w:rsid w:val="006862E9"/>
    <w:rsid w:val="006863B0"/>
    <w:rsid w:val="00686B71"/>
    <w:rsid w:val="00690277"/>
    <w:rsid w:val="006904B8"/>
    <w:rsid w:val="0069051A"/>
    <w:rsid w:val="00690784"/>
    <w:rsid w:val="00691387"/>
    <w:rsid w:val="00691FA8"/>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BEF"/>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412"/>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1C"/>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5A00"/>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9C4"/>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0E2"/>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07D4A"/>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E6A"/>
    <w:rsid w:val="00827480"/>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305"/>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CD7"/>
    <w:rsid w:val="00942F66"/>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0E70"/>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533"/>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392B"/>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C2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458A"/>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6CA"/>
    <w:rsid w:val="00AF290A"/>
    <w:rsid w:val="00AF2947"/>
    <w:rsid w:val="00AF2B30"/>
    <w:rsid w:val="00AF367C"/>
    <w:rsid w:val="00AF42AD"/>
    <w:rsid w:val="00AF4546"/>
    <w:rsid w:val="00AF4C86"/>
    <w:rsid w:val="00AF5062"/>
    <w:rsid w:val="00AF5186"/>
    <w:rsid w:val="00AF5195"/>
    <w:rsid w:val="00AF6C50"/>
    <w:rsid w:val="00AF6E7D"/>
    <w:rsid w:val="00AF7180"/>
    <w:rsid w:val="00B0131D"/>
    <w:rsid w:val="00B01AC6"/>
    <w:rsid w:val="00B02534"/>
    <w:rsid w:val="00B027E7"/>
    <w:rsid w:val="00B02DB8"/>
    <w:rsid w:val="00B0367F"/>
    <w:rsid w:val="00B03772"/>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25B"/>
    <w:rsid w:val="00B6171D"/>
    <w:rsid w:val="00B61984"/>
    <w:rsid w:val="00B61E8C"/>
    <w:rsid w:val="00B61E99"/>
    <w:rsid w:val="00B61F32"/>
    <w:rsid w:val="00B61FA1"/>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97D"/>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C5F"/>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7C2"/>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1C0"/>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2827"/>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4C87"/>
    <w:rsid w:val="00C35B47"/>
    <w:rsid w:val="00C362E8"/>
    <w:rsid w:val="00C36B81"/>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51A"/>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9C3"/>
    <w:rsid w:val="00D41EBB"/>
    <w:rsid w:val="00D4289C"/>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1DF4"/>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20F"/>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BBE"/>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431"/>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2FCA"/>
    <w:rsid w:val="00E33B9B"/>
    <w:rsid w:val="00E347DC"/>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1F4"/>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6B6E"/>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9CC"/>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65B"/>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E4D"/>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548"/>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27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3C960EC-C909-433C-9993-33B2797B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AC458A"/>
    <w:pPr>
      <w:tabs>
        <w:tab w:val="clear" w:pos="1700"/>
        <w:tab w:val="clear" w:pos="5100"/>
        <w:tab w:val="clear" w:pos="8520"/>
        <w:tab w:val="center" w:pos="8080"/>
      </w:tabs>
      <w:suppressAutoHyphens/>
      <w:spacing w:line="600" w:lineRule="exact"/>
      <w:ind w:firstLine="811"/>
    </w:pPr>
    <w:rPr>
      <w:rFonts w:ascii="Arial" w:hAnsi="Arial" w:cs="Arial"/>
      <w:spacing w:val="32"/>
    </w:rPr>
  </w:style>
  <w:style w:type="character" w:customStyle="1" w:styleId="TEKMZAChar">
    <w:name w:val="TEK İMZA Char"/>
    <w:link w:val="TEKMZA"/>
    <w:rsid w:val="00AC458A"/>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941CD7"/>
    <w:pPr>
      <w:tabs>
        <w:tab w:val="clear" w:pos="1700"/>
        <w:tab w:val="clear" w:pos="5100"/>
        <w:tab w:val="center" w:pos="2127"/>
        <w:tab w:val="center" w:pos="5529"/>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941CD7"/>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DE6BBE"/>
    <w:rPr>
      <w:sz w:val="20"/>
      <w:szCs w:val="20"/>
    </w:rPr>
  </w:style>
  <w:style w:type="character" w:customStyle="1" w:styleId="FootnoteTextChar">
    <w:name w:val="Footnote Text Char"/>
    <w:link w:val="FootnoteText"/>
    <w:rsid w:val="00DE6BBE"/>
    <w:rPr>
      <w:rFonts w:ascii="Times New Roman" w:hAnsi="Times New Roman"/>
    </w:rPr>
  </w:style>
  <w:style w:type="character" w:styleId="FootnoteReference">
    <w:name w:val="footnote reference"/>
    <w:rsid w:val="00DE6B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6596">
      <w:bodyDiv w:val="1"/>
      <w:marLeft w:val="0"/>
      <w:marRight w:val="0"/>
      <w:marTop w:val="0"/>
      <w:marBottom w:val="0"/>
      <w:divBdr>
        <w:top w:val="none" w:sz="0" w:space="0" w:color="auto"/>
        <w:left w:val="none" w:sz="0" w:space="0" w:color="auto"/>
        <w:bottom w:val="none" w:sz="0" w:space="0" w:color="auto"/>
        <w:right w:val="none" w:sz="0" w:space="0" w:color="auto"/>
      </w:divBdr>
    </w:div>
    <w:div w:id="149297600">
      <w:bodyDiv w:val="1"/>
      <w:marLeft w:val="0"/>
      <w:marRight w:val="0"/>
      <w:marTop w:val="0"/>
      <w:marBottom w:val="0"/>
      <w:divBdr>
        <w:top w:val="none" w:sz="0" w:space="0" w:color="auto"/>
        <w:left w:val="none" w:sz="0" w:space="0" w:color="auto"/>
        <w:bottom w:val="none" w:sz="0" w:space="0" w:color="auto"/>
        <w:right w:val="none" w:sz="0" w:space="0" w:color="auto"/>
      </w:divBdr>
    </w:div>
    <w:div w:id="185606215">
      <w:bodyDiv w:val="1"/>
      <w:marLeft w:val="0"/>
      <w:marRight w:val="0"/>
      <w:marTop w:val="0"/>
      <w:marBottom w:val="0"/>
      <w:divBdr>
        <w:top w:val="none" w:sz="0" w:space="0" w:color="auto"/>
        <w:left w:val="none" w:sz="0" w:space="0" w:color="auto"/>
        <w:bottom w:val="none" w:sz="0" w:space="0" w:color="auto"/>
        <w:right w:val="none" w:sz="0" w:space="0" w:color="auto"/>
      </w:divBdr>
    </w:div>
    <w:div w:id="191110038">
      <w:bodyDiv w:val="1"/>
      <w:marLeft w:val="0"/>
      <w:marRight w:val="0"/>
      <w:marTop w:val="0"/>
      <w:marBottom w:val="0"/>
      <w:divBdr>
        <w:top w:val="none" w:sz="0" w:space="0" w:color="auto"/>
        <w:left w:val="none" w:sz="0" w:space="0" w:color="auto"/>
        <w:bottom w:val="none" w:sz="0" w:space="0" w:color="auto"/>
        <w:right w:val="none" w:sz="0" w:space="0" w:color="auto"/>
      </w:divBdr>
    </w:div>
    <w:div w:id="243147645">
      <w:bodyDiv w:val="1"/>
      <w:marLeft w:val="0"/>
      <w:marRight w:val="0"/>
      <w:marTop w:val="0"/>
      <w:marBottom w:val="0"/>
      <w:divBdr>
        <w:top w:val="none" w:sz="0" w:space="0" w:color="auto"/>
        <w:left w:val="none" w:sz="0" w:space="0" w:color="auto"/>
        <w:bottom w:val="none" w:sz="0" w:space="0" w:color="auto"/>
        <w:right w:val="none" w:sz="0" w:space="0" w:color="auto"/>
      </w:divBdr>
    </w:div>
    <w:div w:id="309797837">
      <w:bodyDiv w:val="1"/>
      <w:marLeft w:val="0"/>
      <w:marRight w:val="0"/>
      <w:marTop w:val="0"/>
      <w:marBottom w:val="0"/>
      <w:divBdr>
        <w:top w:val="none" w:sz="0" w:space="0" w:color="auto"/>
        <w:left w:val="none" w:sz="0" w:space="0" w:color="auto"/>
        <w:bottom w:val="none" w:sz="0" w:space="0" w:color="auto"/>
        <w:right w:val="none" w:sz="0" w:space="0" w:color="auto"/>
      </w:divBdr>
    </w:div>
    <w:div w:id="323775476">
      <w:bodyDiv w:val="1"/>
      <w:marLeft w:val="0"/>
      <w:marRight w:val="0"/>
      <w:marTop w:val="0"/>
      <w:marBottom w:val="0"/>
      <w:divBdr>
        <w:top w:val="none" w:sz="0" w:space="0" w:color="auto"/>
        <w:left w:val="none" w:sz="0" w:space="0" w:color="auto"/>
        <w:bottom w:val="none" w:sz="0" w:space="0" w:color="auto"/>
        <w:right w:val="none" w:sz="0" w:space="0" w:color="auto"/>
      </w:divBdr>
    </w:div>
    <w:div w:id="374894367">
      <w:bodyDiv w:val="1"/>
      <w:marLeft w:val="0"/>
      <w:marRight w:val="0"/>
      <w:marTop w:val="0"/>
      <w:marBottom w:val="0"/>
      <w:divBdr>
        <w:top w:val="none" w:sz="0" w:space="0" w:color="auto"/>
        <w:left w:val="none" w:sz="0" w:space="0" w:color="auto"/>
        <w:bottom w:val="none" w:sz="0" w:space="0" w:color="auto"/>
        <w:right w:val="none" w:sz="0" w:space="0" w:color="auto"/>
      </w:divBdr>
    </w:div>
    <w:div w:id="450825791">
      <w:bodyDiv w:val="1"/>
      <w:marLeft w:val="0"/>
      <w:marRight w:val="0"/>
      <w:marTop w:val="0"/>
      <w:marBottom w:val="0"/>
      <w:divBdr>
        <w:top w:val="none" w:sz="0" w:space="0" w:color="auto"/>
        <w:left w:val="none" w:sz="0" w:space="0" w:color="auto"/>
        <w:bottom w:val="none" w:sz="0" w:space="0" w:color="auto"/>
        <w:right w:val="none" w:sz="0" w:space="0" w:color="auto"/>
      </w:divBdr>
    </w:div>
    <w:div w:id="494078883">
      <w:bodyDiv w:val="1"/>
      <w:marLeft w:val="0"/>
      <w:marRight w:val="0"/>
      <w:marTop w:val="0"/>
      <w:marBottom w:val="0"/>
      <w:divBdr>
        <w:top w:val="none" w:sz="0" w:space="0" w:color="auto"/>
        <w:left w:val="none" w:sz="0" w:space="0" w:color="auto"/>
        <w:bottom w:val="none" w:sz="0" w:space="0" w:color="auto"/>
        <w:right w:val="none" w:sz="0" w:space="0" w:color="auto"/>
      </w:divBdr>
    </w:div>
    <w:div w:id="522331480">
      <w:bodyDiv w:val="1"/>
      <w:marLeft w:val="0"/>
      <w:marRight w:val="0"/>
      <w:marTop w:val="0"/>
      <w:marBottom w:val="0"/>
      <w:divBdr>
        <w:top w:val="none" w:sz="0" w:space="0" w:color="auto"/>
        <w:left w:val="none" w:sz="0" w:space="0" w:color="auto"/>
        <w:bottom w:val="none" w:sz="0" w:space="0" w:color="auto"/>
        <w:right w:val="none" w:sz="0" w:space="0" w:color="auto"/>
      </w:divBdr>
    </w:div>
    <w:div w:id="535777668">
      <w:bodyDiv w:val="1"/>
      <w:marLeft w:val="0"/>
      <w:marRight w:val="0"/>
      <w:marTop w:val="0"/>
      <w:marBottom w:val="0"/>
      <w:divBdr>
        <w:top w:val="none" w:sz="0" w:space="0" w:color="auto"/>
        <w:left w:val="none" w:sz="0" w:space="0" w:color="auto"/>
        <w:bottom w:val="none" w:sz="0" w:space="0" w:color="auto"/>
        <w:right w:val="none" w:sz="0" w:space="0" w:color="auto"/>
      </w:divBdr>
    </w:div>
    <w:div w:id="549659218">
      <w:bodyDiv w:val="1"/>
      <w:marLeft w:val="0"/>
      <w:marRight w:val="0"/>
      <w:marTop w:val="0"/>
      <w:marBottom w:val="0"/>
      <w:divBdr>
        <w:top w:val="none" w:sz="0" w:space="0" w:color="auto"/>
        <w:left w:val="none" w:sz="0" w:space="0" w:color="auto"/>
        <w:bottom w:val="none" w:sz="0" w:space="0" w:color="auto"/>
        <w:right w:val="none" w:sz="0" w:space="0" w:color="auto"/>
      </w:divBdr>
    </w:div>
    <w:div w:id="642807008">
      <w:bodyDiv w:val="1"/>
      <w:marLeft w:val="0"/>
      <w:marRight w:val="0"/>
      <w:marTop w:val="0"/>
      <w:marBottom w:val="0"/>
      <w:divBdr>
        <w:top w:val="none" w:sz="0" w:space="0" w:color="auto"/>
        <w:left w:val="none" w:sz="0" w:space="0" w:color="auto"/>
        <w:bottom w:val="none" w:sz="0" w:space="0" w:color="auto"/>
        <w:right w:val="none" w:sz="0" w:space="0" w:color="auto"/>
      </w:divBdr>
    </w:div>
    <w:div w:id="685014306">
      <w:bodyDiv w:val="1"/>
      <w:marLeft w:val="0"/>
      <w:marRight w:val="0"/>
      <w:marTop w:val="0"/>
      <w:marBottom w:val="0"/>
      <w:divBdr>
        <w:top w:val="none" w:sz="0" w:space="0" w:color="auto"/>
        <w:left w:val="none" w:sz="0" w:space="0" w:color="auto"/>
        <w:bottom w:val="none" w:sz="0" w:space="0" w:color="auto"/>
        <w:right w:val="none" w:sz="0" w:space="0" w:color="auto"/>
      </w:divBdr>
    </w:div>
    <w:div w:id="729577080">
      <w:bodyDiv w:val="1"/>
      <w:marLeft w:val="0"/>
      <w:marRight w:val="0"/>
      <w:marTop w:val="0"/>
      <w:marBottom w:val="0"/>
      <w:divBdr>
        <w:top w:val="none" w:sz="0" w:space="0" w:color="auto"/>
        <w:left w:val="none" w:sz="0" w:space="0" w:color="auto"/>
        <w:bottom w:val="none" w:sz="0" w:space="0" w:color="auto"/>
        <w:right w:val="none" w:sz="0" w:space="0" w:color="auto"/>
      </w:divBdr>
    </w:div>
    <w:div w:id="740326385">
      <w:bodyDiv w:val="1"/>
      <w:marLeft w:val="0"/>
      <w:marRight w:val="0"/>
      <w:marTop w:val="0"/>
      <w:marBottom w:val="0"/>
      <w:divBdr>
        <w:top w:val="none" w:sz="0" w:space="0" w:color="auto"/>
        <w:left w:val="none" w:sz="0" w:space="0" w:color="auto"/>
        <w:bottom w:val="none" w:sz="0" w:space="0" w:color="auto"/>
        <w:right w:val="none" w:sz="0" w:space="0" w:color="auto"/>
      </w:divBdr>
    </w:div>
    <w:div w:id="752043118">
      <w:bodyDiv w:val="1"/>
      <w:marLeft w:val="0"/>
      <w:marRight w:val="0"/>
      <w:marTop w:val="0"/>
      <w:marBottom w:val="0"/>
      <w:divBdr>
        <w:top w:val="none" w:sz="0" w:space="0" w:color="auto"/>
        <w:left w:val="none" w:sz="0" w:space="0" w:color="auto"/>
        <w:bottom w:val="none" w:sz="0" w:space="0" w:color="auto"/>
        <w:right w:val="none" w:sz="0" w:space="0" w:color="auto"/>
      </w:divBdr>
    </w:div>
    <w:div w:id="896664562">
      <w:bodyDiv w:val="1"/>
      <w:marLeft w:val="0"/>
      <w:marRight w:val="0"/>
      <w:marTop w:val="0"/>
      <w:marBottom w:val="0"/>
      <w:divBdr>
        <w:top w:val="none" w:sz="0" w:space="0" w:color="auto"/>
        <w:left w:val="none" w:sz="0" w:space="0" w:color="auto"/>
        <w:bottom w:val="none" w:sz="0" w:space="0" w:color="auto"/>
        <w:right w:val="none" w:sz="0" w:space="0" w:color="auto"/>
      </w:divBdr>
    </w:div>
    <w:div w:id="904336851">
      <w:bodyDiv w:val="1"/>
      <w:marLeft w:val="0"/>
      <w:marRight w:val="0"/>
      <w:marTop w:val="0"/>
      <w:marBottom w:val="0"/>
      <w:divBdr>
        <w:top w:val="none" w:sz="0" w:space="0" w:color="auto"/>
        <w:left w:val="none" w:sz="0" w:space="0" w:color="auto"/>
        <w:bottom w:val="none" w:sz="0" w:space="0" w:color="auto"/>
        <w:right w:val="none" w:sz="0" w:space="0" w:color="auto"/>
      </w:divBdr>
    </w:div>
    <w:div w:id="946892814">
      <w:bodyDiv w:val="1"/>
      <w:marLeft w:val="0"/>
      <w:marRight w:val="0"/>
      <w:marTop w:val="0"/>
      <w:marBottom w:val="0"/>
      <w:divBdr>
        <w:top w:val="none" w:sz="0" w:space="0" w:color="auto"/>
        <w:left w:val="none" w:sz="0" w:space="0" w:color="auto"/>
        <w:bottom w:val="none" w:sz="0" w:space="0" w:color="auto"/>
        <w:right w:val="none" w:sz="0" w:space="0" w:color="auto"/>
      </w:divBdr>
    </w:div>
    <w:div w:id="1068310192">
      <w:bodyDiv w:val="1"/>
      <w:marLeft w:val="0"/>
      <w:marRight w:val="0"/>
      <w:marTop w:val="0"/>
      <w:marBottom w:val="0"/>
      <w:divBdr>
        <w:top w:val="none" w:sz="0" w:space="0" w:color="auto"/>
        <w:left w:val="none" w:sz="0" w:space="0" w:color="auto"/>
        <w:bottom w:val="none" w:sz="0" w:space="0" w:color="auto"/>
        <w:right w:val="none" w:sz="0" w:space="0" w:color="auto"/>
      </w:divBdr>
    </w:div>
    <w:div w:id="1082020431">
      <w:bodyDiv w:val="1"/>
      <w:marLeft w:val="0"/>
      <w:marRight w:val="0"/>
      <w:marTop w:val="0"/>
      <w:marBottom w:val="0"/>
      <w:divBdr>
        <w:top w:val="none" w:sz="0" w:space="0" w:color="auto"/>
        <w:left w:val="none" w:sz="0" w:space="0" w:color="auto"/>
        <w:bottom w:val="none" w:sz="0" w:space="0" w:color="auto"/>
        <w:right w:val="none" w:sz="0" w:space="0" w:color="auto"/>
      </w:divBdr>
    </w:div>
    <w:div w:id="1086344329">
      <w:bodyDiv w:val="1"/>
      <w:marLeft w:val="0"/>
      <w:marRight w:val="0"/>
      <w:marTop w:val="0"/>
      <w:marBottom w:val="0"/>
      <w:divBdr>
        <w:top w:val="none" w:sz="0" w:space="0" w:color="auto"/>
        <w:left w:val="none" w:sz="0" w:space="0" w:color="auto"/>
        <w:bottom w:val="none" w:sz="0" w:space="0" w:color="auto"/>
        <w:right w:val="none" w:sz="0" w:space="0" w:color="auto"/>
      </w:divBdr>
    </w:div>
    <w:div w:id="1135365675">
      <w:bodyDiv w:val="1"/>
      <w:marLeft w:val="0"/>
      <w:marRight w:val="0"/>
      <w:marTop w:val="0"/>
      <w:marBottom w:val="0"/>
      <w:divBdr>
        <w:top w:val="none" w:sz="0" w:space="0" w:color="auto"/>
        <w:left w:val="none" w:sz="0" w:space="0" w:color="auto"/>
        <w:bottom w:val="none" w:sz="0" w:space="0" w:color="auto"/>
        <w:right w:val="none" w:sz="0" w:space="0" w:color="auto"/>
      </w:divBdr>
    </w:div>
    <w:div w:id="1137602512">
      <w:bodyDiv w:val="1"/>
      <w:marLeft w:val="0"/>
      <w:marRight w:val="0"/>
      <w:marTop w:val="0"/>
      <w:marBottom w:val="0"/>
      <w:divBdr>
        <w:top w:val="none" w:sz="0" w:space="0" w:color="auto"/>
        <w:left w:val="none" w:sz="0" w:space="0" w:color="auto"/>
        <w:bottom w:val="none" w:sz="0" w:space="0" w:color="auto"/>
        <w:right w:val="none" w:sz="0" w:space="0" w:color="auto"/>
      </w:divBdr>
    </w:div>
    <w:div w:id="1137992877">
      <w:bodyDiv w:val="1"/>
      <w:marLeft w:val="0"/>
      <w:marRight w:val="0"/>
      <w:marTop w:val="0"/>
      <w:marBottom w:val="0"/>
      <w:divBdr>
        <w:top w:val="none" w:sz="0" w:space="0" w:color="auto"/>
        <w:left w:val="none" w:sz="0" w:space="0" w:color="auto"/>
        <w:bottom w:val="none" w:sz="0" w:space="0" w:color="auto"/>
        <w:right w:val="none" w:sz="0" w:space="0" w:color="auto"/>
      </w:divBdr>
    </w:div>
    <w:div w:id="1178692966">
      <w:bodyDiv w:val="1"/>
      <w:marLeft w:val="0"/>
      <w:marRight w:val="0"/>
      <w:marTop w:val="0"/>
      <w:marBottom w:val="0"/>
      <w:divBdr>
        <w:top w:val="none" w:sz="0" w:space="0" w:color="auto"/>
        <w:left w:val="none" w:sz="0" w:space="0" w:color="auto"/>
        <w:bottom w:val="none" w:sz="0" w:space="0" w:color="auto"/>
        <w:right w:val="none" w:sz="0" w:space="0" w:color="auto"/>
      </w:divBdr>
    </w:div>
    <w:div w:id="1193229632">
      <w:bodyDiv w:val="1"/>
      <w:marLeft w:val="0"/>
      <w:marRight w:val="0"/>
      <w:marTop w:val="0"/>
      <w:marBottom w:val="0"/>
      <w:divBdr>
        <w:top w:val="none" w:sz="0" w:space="0" w:color="auto"/>
        <w:left w:val="none" w:sz="0" w:space="0" w:color="auto"/>
        <w:bottom w:val="none" w:sz="0" w:space="0" w:color="auto"/>
        <w:right w:val="none" w:sz="0" w:space="0" w:color="auto"/>
      </w:divBdr>
    </w:div>
    <w:div w:id="1215044830">
      <w:bodyDiv w:val="1"/>
      <w:marLeft w:val="0"/>
      <w:marRight w:val="0"/>
      <w:marTop w:val="0"/>
      <w:marBottom w:val="0"/>
      <w:divBdr>
        <w:top w:val="none" w:sz="0" w:space="0" w:color="auto"/>
        <w:left w:val="none" w:sz="0" w:space="0" w:color="auto"/>
        <w:bottom w:val="none" w:sz="0" w:space="0" w:color="auto"/>
        <w:right w:val="none" w:sz="0" w:space="0" w:color="auto"/>
      </w:divBdr>
    </w:div>
    <w:div w:id="1516654094">
      <w:bodyDiv w:val="1"/>
      <w:marLeft w:val="0"/>
      <w:marRight w:val="0"/>
      <w:marTop w:val="0"/>
      <w:marBottom w:val="0"/>
      <w:divBdr>
        <w:top w:val="none" w:sz="0" w:space="0" w:color="auto"/>
        <w:left w:val="none" w:sz="0" w:space="0" w:color="auto"/>
        <w:bottom w:val="none" w:sz="0" w:space="0" w:color="auto"/>
        <w:right w:val="none" w:sz="0" w:space="0" w:color="auto"/>
      </w:divBdr>
    </w:div>
    <w:div w:id="1519928195">
      <w:bodyDiv w:val="1"/>
      <w:marLeft w:val="0"/>
      <w:marRight w:val="0"/>
      <w:marTop w:val="0"/>
      <w:marBottom w:val="0"/>
      <w:divBdr>
        <w:top w:val="none" w:sz="0" w:space="0" w:color="auto"/>
        <w:left w:val="none" w:sz="0" w:space="0" w:color="auto"/>
        <w:bottom w:val="none" w:sz="0" w:space="0" w:color="auto"/>
        <w:right w:val="none" w:sz="0" w:space="0" w:color="auto"/>
      </w:divBdr>
    </w:div>
    <w:div w:id="1524049255">
      <w:bodyDiv w:val="1"/>
      <w:marLeft w:val="0"/>
      <w:marRight w:val="0"/>
      <w:marTop w:val="0"/>
      <w:marBottom w:val="0"/>
      <w:divBdr>
        <w:top w:val="none" w:sz="0" w:space="0" w:color="auto"/>
        <w:left w:val="none" w:sz="0" w:space="0" w:color="auto"/>
        <w:bottom w:val="none" w:sz="0" w:space="0" w:color="auto"/>
        <w:right w:val="none" w:sz="0" w:space="0" w:color="auto"/>
      </w:divBdr>
    </w:div>
    <w:div w:id="1566723393">
      <w:bodyDiv w:val="1"/>
      <w:marLeft w:val="0"/>
      <w:marRight w:val="0"/>
      <w:marTop w:val="0"/>
      <w:marBottom w:val="0"/>
      <w:divBdr>
        <w:top w:val="none" w:sz="0" w:space="0" w:color="auto"/>
        <w:left w:val="none" w:sz="0" w:space="0" w:color="auto"/>
        <w:bottom w:val="none" w:sz="0" w:space="0" w:color="auto"/>
        <w:right w:val="none" w:sz="0" w:space="0" w:color="auto"/>
      </w:divBdr>
    </w:div>
    <w:div w:id="1600329619">
      <w:bodyDiv w:val="1"/>
      <w:marLeft w:val="0"/>
      <w:marRight w:val="0"/>
      <w:marTop w:val="0"/>
      <w:marBottom w:val="0"/>
      <w:divBdr>
        <w:top w:val="none" w:sz="0" w:space="0" w:color="auto"/>
        <w:left w:val="none" w:sz="0" w:space="0" w:color="auto"/>
        <w:bottom w:val="none" w:sz="0" w:space="0" w:color="auto"/>
        <w:right w:val="none" w:sz="0" w:space="0" w:color="auto"/>
      </w:divBdr>
    </w:div>
    <w:div w:id="1649436738">
      <w:bodyDiv w:val="1"/>
      <w:marLeft w:val="0"/>
      <w:marRight w:val="0"/>
      <w:marTop w:val="0"/>
      <w:marBottom w:val="0"/>
      <w:divBdr>
        <w:top w:val="none" w:sz="0" w:space="0" w:color="auto"/>
        <w:left w:val="none" w:sz="0" w:space="0" w:color="auto"/>
        <w:bottom w:val="none" w:sz="0" w:space="0" w:color="auto"/>
        <w:right w:val="none" w:sz="0" w:space="0" w:color="auto"/>
      </w:divBdr>
    </w:div>
    <w:div w:id="1737632780">
      <w:bodyDiv w:val="1"/>
      <w:marLeft w:val="0"/>
      <w:marRight w:val="0"/>
      <w:marTop w:val="0"/>
      <w:marBottom w:val="0"/>
      <w:divBdr>
        <w:top w:val="none" w:sz="0" w:space="0" w:color="auto"/>
        <w:left w:val="none" w:sz="0" w:space="0" w:color="auto"/>
        <w:bottom w:val="none" w:sz="0" w:space="0" w:color="auto"/>
        <w:right w:val="none" w:sz="0" w:space="0" w:color="auto"/>
      </w:divBdr>
    </w:div>
    <w:div w:id="1783916258">
      <w:bodyDiv w:val="1"/>
      <w:marLeft w:val="0"/>
      <w:marRight w:val="0"/>
      <w:marTop w:val="0"/>
      <w:marBottom w:val="0"/>
      <w:divBdr>
        <w:top w:val="none" w:sz="0" w:space="0" w:color="auto"/>
        <w:left w:val="none" w:sz="0" w:space="0" w:color="auto"/>
        <w:bottom w:val="none" w:sz="0" w:space="0" w:color="auto"/>
        <w:right w:val="none" w:sz="0" w:space="0" w:color="auto"/>
      </w:divBdr>
    </w:div>
    <w:div w:id="1795175441">
      <w:bodyDiv w:val="1"/>
      <w:marLeft w:val="0"/>
      <w:marRight w:val="0"/>
      <w:marTop w:val="0"/>
      <w:marBottom w:val="0"/>
      <w:divBdr>
        <w:top w:val="none" w:sz="0" w:space="0" w:color="auto"/>
        <w:left w:val="none" w:sz="0" w:space="0" w:color="auto"/>
        <w:bottom w:val="none" w:sz="0" w:space="0" w:color="auto"/>
        <w:right w:val="none" w:sz="0" w:space="0" w:color="auto"/>
      </w:divBdr>
    </w:div>
    <w:div w:id="1817607928">
      <w:bodyDiv w:val="1"/>
      <w:marLeft w:val="0"/>
      <w:marRight w:val="0"/>
      <w:marTop w:val="0"/>
      <w:marBottom w:val="0"/>
      <w:divBdr>
        <w:top w:val="none" w:sz="0" w:space="0" w:color="auto"/>
        <w:left w:val="none" w:sz="0" w:space="0" w:color="auto"/>
        <w:bottom w:val="none" w:sz="0" w:space="0" w:color="auto"/>
        <w:right w:val="none" w:sz="0" w:space="0" w:color="auto"/>
      </w:divBdr>
    </w:div>
    <w:div w:id="1931620197">
      <w:bodyDiv w:val="1"/>
      <w:marLeft w:val="0"/>
      <w:marRight w:val="0"/>
      <w:marTop w:val="0"/>
      <w:marBottom w:val="0"/>
      <w:divBdr>
        <w:top w:val="none" w:sz="0" w:space="0" w:color="auto"/>
        <w:left w:val="none" w:sz="0" w:space="0" w:color="auto"/>
        <w:bottom w:val="none" w:sz="0" w:space="0" w:color="auto"/>
        <w:right w:val="none" w:sz="0" w:space="0" w:color="auto"/>
      </w:divBdr>
    </w:div>
    <w:div w:id="1947151668">
      <w:bodyDiv w:val="1"/>
      <w:marLeft w:val="0"/>
      <w:marRight w:val="0"/>
      <w:marTop w:val="0"/>
      <w:marBottom w:val="0"/>
      <w:divBdr>
        <w:top w:val="none" w:sz="0" w:space="0" w:color="auto"/>
        <w:left w:val="none" w:sz="0" w:space="0" w:color="auto"/>
        <w:bottom w:val="none" w:sz="0" w:space="0" w:color="auto"/>
        <w:right w:val="none" w:sz="0" w:space="0" w:color="auto"/>
      </w:divBdr>
    </w:div>
    <w:div w:id="2001032335">
      <w:bodyDiv w:val="1"/>
      <w:marLeft w:val="0"/>
      <w:marRight w:val="0"/>
      <w:marTop w:val="0"/>
      <w:marBottom w:val="0"/>
      <w:divBdr>
        <w:top w:val="none" w:sz="0" w:space="0" w:color="auto"/>
        <w:left w:val="none" w:sz="0" w:space="0" w:color="auto"/>
        <w:bottom w:val="none" w:sz="0" w:space="0" w:color="auto"/>
        <w:right w:val="none" w:sz="0" w:space="0" w:color="auto"/>
      </w:divBdr>
    </w:div>
    <w:div w:id="201484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6804\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62035</Words>
  <Characters>353606</Characters>
  <Application>Microsoft Office Word</Application>
  <DocSecurity>0</DocSecurity>
  <Lines>2946</Lines>
  <Paragraphs>829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414812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2018-05-17T09:57:00.0000000Z</lastPrinted>
  <dcterms:created xsi:type="dcterms:W3CDTF">2023-01-20T14:18:00.0000000Z</dcterms:created>
  <dcterms:modified xsi:type="dcterms:W3CDTF">2023-01-20T14:18:00.0000000Z</dcterms:modified>
</coreProperties>
</file>